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E845" w14:textId="77777777" w:rsidR="004855FD" w:rsidRDefault="004855FD" w:rsidP="004855FD">
      <w:pPr>
        <w:ind w:firstLine="0"/>
        <w:rPr>
          <w:strike/>
        </w:rPr>
      </w:pPr>
    </w:p>
    <w:p w14:paraId="752F97EC" w14:textId="77777777" w:rsidR="004855FD" w:rsidRDefault="004855FD" w:rsidP="004855FD">
      <w:pPr>
        <w:ind w:firstLine="0"/>
        <w:rPr>
          <w:strike/>
        </w:rPr>
      </w:pPr>
      <w:r>
        <w:rPr>
          <w:strike/>
        </w:rPr>
        <w:t>Indicates Matter Stricken</w:t>
      </w:r>
    </w:p>
    <w:p w14:paraId="3DE4387D" w14:textId="77777777" w:rsidR="004855FD" w:rsidRDefault="004855FD" w:rsidP="004855FD">
      <w:pPr>
        <w:ind w:firstLine="0"/>
        <w:rPr>
          <w:u w:val="single"/>
        </w:rPr>
      </w:pPr>
      <w:r>
        <w:rPr>
          <w:u w:val="single"/>
        </w:rPr>
        <w:t>Indicates New Matter</w:t>
      </w:r>
    </w:p>
    <w:p w14:paraId="7757E1B5" w14:textId="77777777" w:rsidR="00375044" w:rsidRDefault="00375044"/>
    <w:p w14:paraId="1BAC09D4" w14:textId="77777777" w:rsidR="004855FD" w:rsidRDefault="004855FD">
      <w:r>
        <w:t>The House assembled at 1:00 p.m.</w:t>
      </w:r>
    </w:p>
    <w:p w14:paraId="3FE316E0" w14:textId="77777777" w:rsidR="004855FD" w:rsidRDefault="004855FD">
      <w:r>
        <w:t xml:space="preserve">Deliberations were opened with prayer by the SPEAKER </w:t>
      </w:r>
      <w:r w:rsidRPr="004855FD">
        <w:rPr>
          <w:i/>
        </w:rPr>
        <w:t>PRO TEMPORE</w:t>
      </w:r>
      <w:r>
        <w:t>, as follows:</w:t>
      </w:r>
    </w:p>
    <w:p w14:paraId="1FE6D72E" w14:textId="05F16027" w:rsidR="004855FD" w:rsidRDefault="004855FD"/>
    <w:p w14:paraId="6514100C" w14:textId="77777777" w:rsidR="004855FD" w:rsidRPr="00D07F0E" w:rsidRDefault="004855FD" w:rsidP="00B150B3">
      <w:bookmarkStart w:id="0" w:name="file_start2"/>
      <w:bookmarkEnd w:id="0"/>
      <w:r w:rsidRPr="00D07F0E">
        <w:t>Our thought for today is from Galatians 6:9: “Let us not become weary in doing good, for at the proper time we will reap a harvest if you do not give up.”</w:t>
      </w:r>
    </w:p>
    <w:p w14:paraId="2ECEB74A" w14:textId="481E91D3" w:rsidR="004855FD" w:rsidRDefault="004855FD" w:rsidP="00B150B3">
      <w:r w:rsidRPr="00D07F0E">
        <w:t xml:space="preserve">Let us pray.  Heavenly Father, help us to show You the gratitude You deserve with all the blessings that You have given us in this life, our families, our individual lives, and the State.  Place Your hand on us this week and give us wisdom and discernment </w:t>
      </w:r>
      <w:r w:rsidR="002A6DD4">
        <w:t>that</w:t>
      </w:r>
      <w:r w:rsidRPr="00D07F0E">
        <w:t xml:space="preserve"> we would do right in Your eyes and do what is best for our constituents and for the State.  Help us to set aside animosities and hardships and focus on Your glory and on the good that </w:t>
      </w:r>
      <w:r w:rsidR="002A6DD4">
        <w:t>Y</w:t>
      </w:r>
      <w:r w:rsidRPr="00D07F0E">
        <w:t>ou would have us do.  Bless each family represented here, all of our guests, all of our constituents,</w:t>
      </w:r>
      <w:r w:rsidR="002A6DD4">
        <w:t xml:space="preserve"> and</w:t>
      </w:r>
      <w:r w:rsidRPr="00D07F0E">
        <w:t xml:space="preserve"> keep them safe in their travels.  In all these things, we ask in Your holy and precious name.  Amen</w:t>
      </w:r>
      <w:r w:rsidR="002A6DD4">
        <w:t>.</w:t>
      </w:r>
    </w:p>
    <w:p w14:paraId="2F972068" w14:textId="4B5A5924" w:rsidR="004855FD" w:rsidRDefault="004855FD" w:rsidP="004855FD">
      <w:pPr>
        <w:ind w:firstLine="0"/>
      </w:pPr>
    </w:p>
    <w:p w14:paraId="4DB8924C" w14:textId="77777777" w:rsidR="004855FD" w:rsidRDefault="004855FD" w:rsidP="004855FD">
      <w:r>
        <w:t>Pursuant to Rule 6.3, the House of Representatives was led in the Pledge of Allegiance to the Flag of the United States of America by the SPEAKER.</w:t>
      </w:r>
    </w:p>
    <w:p w14:paraId="4D6B9D9B" w14:textId="77777777" w:rsidR="004855FD" w:rsidRDefault="004855FD" w:rsidP="004855FD"/>
    <w:p w14:paraId="2FE39F9E" w14:textId="29D91F56" w:rsidR="004855FD" w:rsidRDefault="004855FD" w:rsidP="004855FD">
      <w:r>
        <w:t>After corrections to the Journal of the proceedings of Friday, the SPEAKER ordered it confirmed.</w:t>
      </w:r>
    </w:p>
    <w:p w14:paraId="09562B09" w14:textId="77777777" w:rsidR="004855FD" w:rsidRDefault="004855FD" w:rsidP="004855FD"/>
    <w:p w14:paraId="0C3352E8" w14:textId="28004F3F" w:rsidR="004855FD" w:rsidRDefault="004855FD" w:rsidP="004855FD">
      <w:pPr>
        <w:keepNext/>
        <w:jc w:val="center"/>
        <w:rPr>
          <w:b/>
        </w:rPr>
      </w:pPr>
      <w:r w:rsidRPr="004855FD">
        <w:rPr>
          <w:b/>
        </w:rPr>
        <w:t>MOTION ADOPTED</w:t>
      </w:r>
    </w:p>
    <w:p w14:paraId="51D4DC83" w14:textId="71A658D6" w:rsidR="004855FD" w:rsidRDefault="004855FD" w:rsidP="004855FD">
      <w:r>
        <w:t>Rep. COBB-HUNTER moved that when the House adjourns, it adjourn in memory of Lou Krasky, which was agreed to.</w:t>
      </w:r>
    </w:p>
    <w:p w14:paraId="5E8C7084" w14:textId="77777777" w:rsidR="004855FD" w:rsidRDefault="004855FD" w:rsidP="004855FD"/>
    <w:p w14:paraId="4DD91120" w14:textId="1B72E1D4" w:rsidR="004855FD" w:rsidRDefault="004855FD" w:rsidP="004855FD">
      <w:pPr>
        <w:keepNext/>
        <w:jc w:val="center"/>
        <w:rPr>
          <w:b/>
        </w:rPr>
      </w:pPr>
      <w:r w:rsidRPr="004855FD">
        <w:rPr>
          <w:b/>
        </w:rPr>
        <w:t>HOUSE RESOLUTION</w:t>
      </w:r>
    </w:p>
    <w:p w14:paraId="508972E5" w14:textId="4409897E" w:rsidR="004855FD" w:rsidRDefault="004855FD" w:rsidP="004855FD">
      <w:pPr>
        <w:keepNext/>
      </w:pPr>
      <w:r>
        <w:t>The following was introduced:</w:t>
      </w:r>
    </w:p>
    <w:p w14:paraId="6F5BA367" w14:textId="77777777" w:rsidR="004855FD" w:rsidRDefault="004855FD" w:rsidP="004855FD">
      <w:pPr>
        <w:keepNext/>
      </w:pPr>
      <w:bookmarkStart w:id="1" w:name="include_clip_start_8"/>
      <w:bookmarkEnd w:id="1"/>
    </w:p>
    <w:p w14:paraId="63E30AB8" w14:textId="77777777" w:rsidR="004855FD" w:rsidRDefault="004855FD" w:rsidP="004855FD">
      <w:r>
        <w:t xml:space="preserve">H. 5248 --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w:t>
      </w:r>
      <w:r>
        <w:lastRenderedPageBreak/>
        <w:t>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ELOUISE JOE AS THE MOTHER OF THE JAMESTOWN ROAD CHURCH OF GOD AND TO WISH HER MANY MORE YEARS OF JOY IN SERVICE TO HER CHURCH AND TO GOD'S PEOPLE.</w:t>
      </w:r>
    </w:p>
    <w:p w14:paraId="56FDC4FE" w14:textId="7CE4782B" w:rsidR="004855FD" w:rsidRDefault="004855FD" w:rsidP="004855FD">
      <w:bookmarkStart w:id="2" w:name="include_clip_end_8"/>
      <w:bookmarkEnd w:id="2"/>
    </w:p>
    <w:p w14:paraId="0014E11B" w14:textId="3C0C710C" w:rsidR="004855FD" w:rsidRDefault="004855FD" w:rsidP="004855FD">
      <w:r>
        <w:t>The Resolution was adopted.</w:t>
      </w:r>
    </w:p>
    <w:p w14:paraId="3D99093A" w14:textId="77777777" w:rsidR="004855FD" w:rsidRDefault="004855FD" w:rsidP="004855FD"/>
    <w:p w14:paraId="35F83C0C" w14:textId="0F247187" w:rsidR="004855FD" w:rsidRDefault="004855FD" w:rsidP="004855FD">
      <w:pPr>
        <w:keepNext/>
        <w:jc w:val="center"/>
        <w:rPr>
          <w:b/>
        </w:rPr>
      </w:pPr>
      <w:r w:rsidRPr="004855FD">
        <w:rPr>
          <w:b/>
        </w:rPr>
        <w:t>HOUSE RESOLUTION</w:t>
      </w:r>
    </w:p>
    <w:p w14:paraId="745524E6" w14:textId="01757CC7" w:rsidR="004855FD" w:rsidRDefault="004855FD" w:rsidP="004855FD">
      <w:pPr>
        <w:keepNext/>
      </w:pPr>
      <w:r>
        <w:t>The following was introduced:</w:t>
      </w:r>
    </w:p>
    <w:p w14:paraId="7D23C0A1" w14:textId="77777777" w:rsidR="004855FD" w:rsidRDefault="004855FD" w:rsidP="004855FD">
      <w:pPr>
        <w:keepNext/>
      </w:pPr>
      <w:bookmarkStart w:id="3" w:name="include_clip_start_11"/>
      <w:bookmarkEnd w:id="3"/>
    </w:p>
    <w:p w14:paraId="4AD9180D" w14:textId="77777777" w:rsidR="004855FD" w:rsidRDefault="004855FD" w:rsidP="004855FD">
      <w:r>
        <w:t>H. 5249 -- Reps. Felder, Guffey, King, Ligon, Moss, O'Neal, Pope and Sessions: A HOUSE RESOLUTION TO RECOGNIZE AND HONOR THE CATAWBA RIDGE HIGH SCHOOL VARSITY SOFTBALL TEAM, COACHES, AND SCHOOL OFFICIALS FOR AN EXTRAORDINARY SEASON AND CONGRATULATE THEM FOR WINNING THE 2023 SOUTH CAROLINA CLASS AAAA STATE CHAMPIONSHIP TITLE.</w:t>
      </w:r>
    </w:p>
    <w:p w14:paraId="2C0BA7EF" w14:textId="60161965" w:rsidR="004855FD" w:rsidRDefault="004855FD" w:rsidP="004855FD">
      <w:bookmarkStart w:id="4" w:name="include_clip_end_11"/>
      <w:bookmarkEnd w:id="4"/>
    </w:p>
    <w:p w14:paraId="129AB525" w14:textId="542414E5" w:rsidR="004855FD" w:rsidRDefault="004855FD" w:rsidP="004855FD">
      <w:r>
        <w:t>The Resolution was adopted.</w:t>
      </w:r>
    </w:p>
    <w:p w14:paraId="1E61CCC6" w14:textId="77777777" w:rsidR="004855FD" w:rsidRDefault="004855FD" w:rsidP="004855FD"/>
    <w:p w14:paraId="087B59E0" w14:textId="7F33A35D" w:rsidR="004855FD" w:rsidRDefault="004855FD" w:rsidP="004855FD">
      <w:pPr>
        <w:keepNext/>
        <w:jc w:val="center"/>
        <w:rPr>
          <w:b/>
        </w:rPr>
      </w:pPr>
      <w:r w:rsidRPr="004855FD">
        <w:rPr>
          <w:b/>
        </w:rPr>
        <w:t>HOUSE RESOLUTION</w:t>
      </w:r>
    </w:p>
    <w:p w14:paraId="0E82D33B" w14:textId="4BEE368E" w:rsidR="004855FD" w:rsidRDefault="004855FD" w:rsidP="004855FD">
      <w:pPr>
        <w:keepNext/>
      </w:pPr>
      <w:r>
        <w:t>The following was introduced:</w:t>
      </w:r>
    </w:p>
    <w:p w14:paraId="1873F5CD" w14:textId="77777777" w:rsidR="004855FD" w:rsidRDefault="004855FD" w:rsidP="004855FD">
      <w:pPr>
        <w:keepNext/>
      </w:pPr>
      <w:bookmarkStart w:id="5" w:name="include_clip_start_14"/>
      <w:bookmarkEnd w:id="5"/>
    </w:p>
    <w:p w14:paraId="4A7D7CC9" w14:textId="77777777" w:rsidR="004855FD" w:rsidRDefault="004855FD" w:rsidP="004855FD">
      <w:r>
        <w:t>H. 5250 -- Reps. Jefferson,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APOSTLE JOHN W. JOHNSON, JR., FOR HIS CONTRIBUTIONS TO CHARITY AND TO HIS MINISTRY.</w:t>
      </w:r>
    </w:p>
    <w:p w14:paraId="4D976709" w14:textId="530D90EC" w:rsidR="004855FD" w:rsidRDefault="004855FD" w:rsidP="004855FD">
      <w:bookmarkStart w:id="6" w:name="include_clip_end_14"/>
      <w:bookmarkEnd w:id="6"/>
    </w:p>
    <w:p w14:paraId="7D8CF608" w14:textId="23C79C46" w:rsidR="004855FD" w:rsidRDefault="004855FD" w:rsidP="004855FD">
      <w:r>
        <w:t>The Resolution was adopted.</w:t>
      </w:r>
    </w:p>
    <w:p w14:paraId="4286C991" w14:textId="77777777" w:rsidR="004855FD" w:rsidRDefault="004855FD" w:rsidP="004855FD"/>
    <w:p w14:paraId="4EC16489" w14:textId="6C3ACCFC" w:rsidR="004855FD" w:rsidRDefault="004855FD" w:rsidP="004855FD">
      <w:pPr>
        <w:keepNext/>
        <w:jc w:val="center"/>
        <w:rPr>
          <w:b/>
        </w:rPr>
      </w:pPr>
      <w:r w:rsidRPr="004855FD">
        <w:rPr>
          <w:b/>
        </w:rPr>
        <w:t>HOUSE RESOLUTION</w:t>
      </w:r>
    </w:p>
    <w:p w14:paraId="19365E66" w14:textId="55D026A7" w:rsidR="004855FD" w:rsidRDefault="004855FD" w:rsidP="004855FD">
      <w:pPr>
        <w:keepNext/>
      </w:pPr>
      <w:r>
        <w:t>The following was introduced:</w:t>
      </w:r>
    </w:p>
    <w:p w14:paraId="2EB37D1A" w14:textId="77777777" w:rsidR="004855FD" w:rsidRDefault="004855FD" w:rsidP="004855FD">
      <w:pPr>
        <w:keepNext/>
      </w:pPr>
      <w:bookmarkStart w:id="7" w:name="include_clip_start_17"/>
      <w:bookmarkEnd w:id="7"/>
    </w:p>
    <w:p w14:paraId="48314E61" w14:textId="77777777" w:rsidR="004855FD" w:rsidRDefault="004855FD" w:rsidP="004855FD">
      <w:r>
        <w:t>H. 5251 --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THE REVEREND DR. SANDY WILLIAM DRAYTON, PRESIDING ELDER OF THE GEORGETOWN DISTRICT OF THE AFRICAN AMERICAN EPISCOPAL CHURCH, FOR HIS MORE THAN FIFTY-ONE YEARS OF GOSPEL MINISTRY, TO CONGRATULATE HIM ON THE OCCASION OF HIS RETIREMENT, AND TO WISH HIM GOD'S RICHEST BLESSINGS AS HE CONTINUES TO SERVE THE LORD.</w:t>
      </w:r>
    </w:p>
    <w:p w14:paraId="7C56D1A3" w14:textId="3FA56C1C" w:rsidR="004855FD" w:rsidRDefault="004855FD" w:rsidP="004855FD">
      <w:bookmarkStart w:id="8" w:name="include_clip_end_17"/>
      <w:bookmarkEnd w:id="8"/>
    </w:p>
    <w:p w14:paraId="4D4E76EF" w14:textId="56359CE5" w:rsidR="004855FD" w:rsidRDefault="004855FD" w:rsidP="004855FD">
      <w:r>
        <w:t>The Resolution was adopted.</w:t>
      </w:r>
    </w:p>
    <w:p w14:paraId="22DC0AD5" w14:textId="77777777" w:rsidR="004855FD" w:rsidRDefault="004855FD" w:rsidP="004855FD"/>
    <w:p w14:paraId="63E86D1D" w14:textId="66AEE333" w:rsidR="004855FD" w:rsidRDefault="004855FD" w:rsidP="004855FD">
      <w:pPr>
        <w:keepNext/>
        <w:jc w:val="center"/>
        <w:rPr>
          <w:b/>
        </w:rPr>
      </w:pPr>
      <w:r w:rsidRPr="004855FD">
        <w:rPr>
          <w:b/>
        </w:rPr>
        <w:t>ROLL CALL</w:t>
      </w:r>
    </w:p>
    <w:p w14:paraId="20A77F6A" w14:textId="77777777" w:rsidR="004855FD" w:rsidRDefault="004855FD" w:rsidP="004855F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855FD" w:rsidRPr="004855FD" w14:paraId="671ADB1D" w14:textId="77777777" w:rsidTr="004855FD">
        <w:trPr>
          <w:jc w:val="right"/>
        </w:trPr>
        <w:tc>
          <w:tcPr>
            <w:tcW w:w="2179" w:type="dxa"/>
            <w:shd w:val="clear" w:color="auto" w:fill="auto"/>
          </w:tcPr>
          <w:p w14:paraId="15571F83" w14:textId="45A3BC2B" w:rsidR="004855FD" w:rsidRPr="004855FD" w:rsidRDefault="004855FD" w:rsidP="004855FD">
            <w:pPr>
              <w:keepNext/>
              <w:ind w:firstLine="0"/>
            </w:pPr>
            <w:bookmarkStart w:id="9" w:name="vote_start20"/>
            <w:bookmarkEnd w:id="9"/>
            <w:r>
              <w:t>Alexander</w:t>
            </w:r>
          </w:p>
        </w:tc>
        <w:tc>
          <w:tcPr>
            <w:tcW w:w="2179" w:type="dxa"/>
            <w:shd w:val="clear" w:color="auto" w:fill="auto"/>
          </w:tcPr>
          <w:p w14:paraId="4A60A1BB" w14:textId="3576A4CC" w:rsidR="004855FD" w:rsidRPr="004855FD" w:rsidRDefault="004855FD" w:rsidP="004855FD">
            <w:pPr>
              <w:keepNext/>
              <w:ind w:firstLine="0"/>
            </w:pPr>
            <w:r>
              <w:t>Anderson</w:t>
            </w:r>
          </w:p>
        </w:tc>
        <w:tc>
          <w:tcPr>
            <w:tcW w:w="2180" w:type="dxa"/>
            <w:shd w:val="clear" w:color="auto" w:fill="auto"/>
          </w:tcPr>
          <w:p w14:paraId="78296529" w14:textId="239D0485" w:rsidR="004855FD" w:rsidRPr="004855FD" w:rsidRDefault="004855FD" w:rsidP="004855FD">
            <w:pPr>
              <w:keepNext/>
              <w:ind w:firstLine="0"/>
            </w:pPr>
            <w:r>
              <w:t>Atkinson</w:t>
            </w:r>
          </w:p>
        </w:tc>
      </w:tr>
      <w:tr w:rsidR="004855FD" w:rsidRPr="004855FD" w14:paraId="03B2263D" w14:textId="77777777" w:rsidTr="004855FD">
        <w:tblPrEx>
          <w:jc w:val="left"/>
        </w:tblPrEx>
        <w:tc>
          <w:tcPr>
            <w:tcW w:w="2179" w:type="dxa"/>
            <w:shd w:val="clear" w:color="auto" w:fill="auto"/>
          </w:tcPr>
          <w:p w14:paraId="0C54E63E" w14:textId="59C3370F" w:rsidR="004855FD" w:rsidRPr="004855FD" w:rsidRDefault="004855FD" w:rsidP="004855FD">
            <w:pPr>
              <w:ind w:firstLine="0"/>
            </w:pPr>
            <w:r>
              <w:t>Bailey</w:t>
            </w:r>
          </w:p>
        </w:tc>
        <w:tc>
          <w:tcPr>
            <w:tcW w:w="2179" w:type="dxa"/>
            <w:shd w:val="clear" w:color="auto" w:fill="auto"/>
          </w:tcPr>
          <w:p w14:paraId="301191EB" w14:textId="31242500" w:rsidR="004855FD" w:rsidRPr="004855FD" w:rsidRDefault="004855FD" w:rsidP="004855FD">
            <w:pPr>
              <w:ind w:firstLine="0"/>
            </w:pPr>
            <w:r>
              <w:t>Ballentine</w:t>
            </w:r>
          </w:p>
        </w:tc>
        <w:tc>
          <w:tcPr>
            <w:tcW w:w="2180" w:type="dxa"/>
            <w:shd w:val="clear" w:color="auto" w:fill="auto"/>
          </w:tcPr>
          <w:p w14:paraId="2D17C375" w14:textId="52AC2FB7" w:rsidR="004855FD" w:rsidRPr="004855FD" w:rsidRDefault="004855FD" w:rsidP="004855FD">
            <w:pPr>
              <w:ind w:firstLine="0"/>
            </w:pPr>
            <w:r>
              <w:t>Bamberg</w:t>
            </w:r>
          </w:p>
        </w:tc>
      </w:tr>
      <w:tr w:rsidR="004855FD" w:rsidRPr="004855FD" w14:paraId="56B10086" w14:textId="77777777" w:rsidTr="004855FD">
        <w:tblPrEx>
          <w:jc w:val="left"/>
        </w:tblPrEx>
        <w:tc>
          <w:tcPr>
            <w:tcW w:w="2179" w:type="dxa"/>
            <w:shd w:val="clear" w:color="auto" w:fill="auto"/>
          </w:tcPr>
          <w:p w14:paraId="6471B79E" w14:textId="32AF5A98" w:rsidR="004855FD" w:rsidRPr="004855FD" w:rsidRDefault="004855FD" w:rsidP="004855FD">
            <w:pPr>
              <w:ind w:firstLine="0"/>
            </w:pPr>
            <w:r>
              <w:t>Bannister</w:t>
            </w:r>
          </w:p>
        </w:tc>
        <w:tc>
          <w:tcPr>
            <w:tcW w:w="2179" w:type="dxa"/>
            <w:shd w:val="clear" w:color="auto" w:fill="auto"/>
          </w:tcPr>
          <w:p w14:paraId="799E10D8" w14:textId="0C334E44" w:rsidR="004855FD" w:rsidRPr="004855FD" w:rsidRDefault="004855FD" w:rsidP="004855FD">
            <w:pPr>
              <w:ind w:firstLine="0"/>
            </w:pPr>
            <w:r>
              <w:t>Bauer</w:t>
            </w:r>
          </w:p>
        </w:tc>
        <w:tc>
          <w:tcPr>
            <w:tcW w:w="2180" w:type="dxa"/>
            <w:shd w:val="clear" w:color="auto" w:fill="auto"/>
          </w:tcPr>
          <w:p w14:paraId="3FF9369D" w14:textId="274E4066" w:rsidR="004855FD" w:rsidRPr="004855FD" w:rsidRDefault="004855FD" w:rsidP="004855FD">
            <w:pPr>
              <w:ind w:firstLine="0"/>
            </w:pPr>
            <w:r>
              <w:t>Beach</w:t>
            </w:r>
          </w:p>
        </w:tc>
      </w:tr>
      <w:tr w:rsidR="004855FD" w:rsidRPr="004855FD" w14:paraId="7B3305B0" w14:textId="77777777" w:rsidTr="004855FD">
        <w:tblPrEx>
          <w:jc w:val="left"/>
        </w:tblPrEx>
        <w:tc>
          <w:tcPr>
            <w:tcW w:w="2179" w:type="dxa"/>
            <w:shd w:val="clear" w:color="auto" w:fill="auto"/>
          </w:tcPr>
          <w:p w14:paraId="5F6DE633" w14:textId="00095DA7" w:rsidR="004855FD" w:rsidRPr="004855FD" w:rsidRDefault="004855FD" w:rsidP="004855FD">
            <w:pPr>
              <w:ind w:firstLine="0"/>
            </w:pPr>
            <w:r>
              <w:t>Bernstein</w:t>
            </w:r>
          </w:p>
        </w:tc>
        <w:tc>
          <w:tcPr>
            <w:tcW w:w="2179" w:type="dxa"/>
            <w:shd w:val="clear" w:color="auto" w:fill="auto"/>
          </w:tcPr>
          <w:p w14:paraId="16252459" w14:textId="025A85EC" w:rsidR="004855FD" w:rsidRPr="004855FD" w:rsidRDefault="004855FD" w:rsidP="004855FD">
            <w:pPr>
              <w:ind w:firstLine="0"/>
            </w:pPr>
            <w:r>
              <w:t>Blackwell</w:t>
            </w:r>
          </w:p>
        </w:tc>
        <w:tc>
          <w:tcPr>
            <w:tcW w:w="2180" w:type="dxa"/>
            <w:shd w:val="clear" w:color="auto" w:fill="auto"/>
          </w:tcPr>
          <w:p w14:paraId="29F01A70" w14:textId="65D04F54" w:rsidR="004855FD" w:rsidRPr="004855FD" w:rsidRDefault="004855FD" w:rsidP="004855FD">
            <w:pPr>
              <w:ind w:firstLine="0"/>
            </w:pPr>
            <w:r>
              <w:t>Bradley</w:t>
            </w:r>
          </w:p>
        </w:tc>
      </w:tr>
      <w:tr w:rsidR="004855FD" w:rsidRPr="004855FD" w14:paraId="1E46AECD" w14:textId="77777777" w:rsidTr="004855FD">
        <w:tblPrEx>
          <w:jc w:val="left"/>
        </w:tblPrEx>
        <w:tc>
          <w:tcPr>
            <w:tcW w:w="2179" w:type="dxa"/>
            <w:shd w:val="clear" w:color="auto" w:fill="auto"/>
          </w:tcPr>
          <w:p w14:paraId="6F6E2A52" w14:textId="0380318A" w:rsidR="004855FD" w:rsidRPr="004855FD" w:rsidRDefault="004855FD" w:rsidP="004855FD">
            <w:pPr>
              <w:ind w:firstLine="0"/>
            </w:pPr>
            <w:r>
              <w:t>Brewer</w:t>
            </w:r>
          </w:p>
        </w:tc>
        <w:tc>
          <w:tcPr>
            <w:tcW w:w="2179" w:type="dxa"/>
            <w:shd w:val="clear" w:color="auto" w:fill="auto"/>
          </w:tcPr>
          <w:p w14:paraId="705A6F84" w14:textId="67F92B3C" w:rsidR="004855FD" w:rsidRPr="004855FD" w:rsidRDefault="004855FD" w:rsidP="004855FD">
            <w:pPr>
              <w:ind w:firstLine="0"/>
            </w:pPr>
            <w:r>
              <w:t>Brittain</w:t>
            </w:r>
          </w:p>
        </w:tc>
        <w:tc>
          <w:tcPr>
            <w:tcW w:w="2180" w:type="dxa"/>
            <w:shd w:val="clear" w:color="auto" w:fill="auto"/>
          </w:tcPr>
          <w:p w14:paraId="5875122A" w14:textId="5CFC8E29" w:rsidR="004855FD" w:rsidRPr="004855FD" w:rsidRDefault="004855FD" w:rsidP="004855FD">
            <w:pPr>
              <w:ind w:firstLine="0"/>
            </w:pPr>
            <w:r>
              <w:t>Burns</w:t>
            </w:r>
          </w:p>
        </w:tc>
      </w:tr>
      <w:tr w:rsidR="004855FD" w:rsidRPr="004855FD" w14:paraId="7598F3A1" w14:textId="77777777" w:rsidTr="004855FD">
        <w:tblPrEx>
          <w:jc w:val="left"/>
        </w:tblPrEx>
        <w:tc>
          <w:tcPr>
            <w:tcW w:w="2179" w:type="dxa"/>
            <w:shd w:val="clear" w:color="auto" w:fill="auto"/>
          </w:tcPr>
          <w:p w14:paraId="18ACA446" w14:textId="5FE6B447" w:rsidR="004855FD" w:rsidRPr="004855FD" w:rsidRDefault="004855FD" w:rsidP="004855FD">
            <w:pPr>
              <w:ind w:firstLine="0"/>
            </w:pPr>
            <w:r>
              <w:t>Bustos</w:t>
            </w:r>
          </w:p>
        </w:tc>
        <w:tc>
          <w:tcPr>
            <w:tcW w:w="2179" w:type="dxa"/>
            <w:shd w:val="clear" w:color="auto" w:fill="auto"/>
          </w:tcPr>
          <w:p w14:paraId="3226D4F1" w14:textId="309EEB86" w:rsidR="004855FD" w:rsidRPr="004855FD" w:rsidRDefault="004855FD" w:rsidP="004855FD">
            <w:pPr>
              <w:ind w:firstLine="0"/>
            </w:pPr>
            <w:r>
              <w:t>Calhoon</w:t>
            </w:r>
          </w:p>
        </w:tc>
        <w:tc>
          <w:tcPr>
            <w:tcW w:w="2180" w:type="dxa"/>
            <w:shd w:val="clear" w:color="auto" w:fill="auto"/>
          </w:tcPr>
          <w:p w14:paraId="16C3EE48" w14:textId="5BBE4473" w:rsidR="004855FD" w:rsidRPr="004855FD" w:rsidRDefault="004855FD" w:rsidP="004855FD">
            <w:pPr>
              <w:ind w:firstLine="0"/>
            </w:pPr>
            <w:r>
              <w:t>Carter</w:t>
            </w:r>
          </w:p>
        </w:tc>
      </w:tr>
      <w:tr w:rsidR="004855FD" w:rsidRPr="004855FD" w14:paraId="7E0637BC" w14:textId="77777777" w:rsidTr="004855FD">
        <w:tblPrEx>
          <w:jc w:val="left"/>
        </w:tblPrEx>
        <w:tc>
          <w:tcPr>
            <w:tcW w:w="2179" w:type="dxa"/>
            <w:shd w:val="clear" w:color="auto" w:fill="auto"/>
          </w:tcPr>
          <w:p w14:paraId="07C75F87" w14:textId="2D54E8A3" w:rsidR="004855FD" w:rsidRPr="004855FD" w:rsidRDefault="004855FD" w:rsidP="004855FD">
            <w:pPr>
              <w:ind w:firstLine="0"/>
            </w:pPr>
            <w:r>
              <w:t>Caskey</w:t>
            </w:r>
          </w:p>
        </w:tc>
        <w:tc>
          <w:tcPr>
            <w:tcW w:w="2179" w:type="dxa"/>
            <w:shd w:val="clear" w:color="auto" w:fill="auto"/>
          </w:tcPr>
          <w:p w14:paraId="06A87139" w14:textId="2D6D8E88" w:rsidR="004855FD" w:rsidRPr="004855FD" w:rsidRDefault="004855FD" w:rsidP="004855FD">
            <w:pPr>
              <w:ind w:firstLine="0"/>
            </w:pPr>
            <w:r>
              <w:t>Chapman</w:t>
            </w:r>
          </w:p>
        </w:tc>
        <w:tc>
          <w:tcPr>
            <w:tcW w:w="2180" w:type="dxa"/>
            <w:shd w:val="clear" w:color="auto" w:fill="auto"/>
          </w:tcPr>
          <w:p w14:paraId="070C4D82" w14:textId="5F01BEA9" w:rsidR="004855FD" w:rsidRPr="004855FD" w:rsidRDefault="004855FD" w:rsidP="004855FD">
            <w:pPr>
              <w:ind w:firstLine="0"/>
            </w:pPr>
            <w:r>
              <w:t>Chumley</w:t>
            </w:r>
          </w:p>
        </w:tc>
      </w:tr>
      <w:tr w:rsidR="004855FD" w:rsidRPr="004855FD" w14:paraId="38482D9E" w14:textId="77777777" w:rsidTr="004855FD">
        <w:tblPrEx>
          <w:jc w:val="left"/>
        </w:tblPrEx>
        <w:tc>
          <w:tcPr>
            <w:tcW w:w="2179" w:type="dxa"/>
            <w:shd w:val="clear" w:color="auto" w:fill="auto"/>
          </w:tcPr>
          <w:p w14:paraId="4F951A63" w14:textId="60FC4FA1" w:rsidR="004855FD" w:rsidRPr="004855FD" w:rsidRDefault="004855FD" w:rsidP="004855FD">
            <w:pPr>
              <w:ind w:firstLine="0"/>
            </w:pPr>
            <w:r>
              <w:t>Clyburn</w:t>
            </w:r>
          </w:p>
        </w:tc>
        <w:tc>
          <w:tcPr>
            <w:tcW w:w="2179" w:type="dxa"/>
            <w:shd w:val="clear" w:color="auto" w:fill="auto"/>
          </w:tcPr>
          <w:p w14:paraId="262221CE" w14:textId="4A87C574" w:rsidR="004855FD" w:rsidRPr="004855FD" w:rsidRDefault="004855FD" w:rsidP="004855FD">
            <w:pPr>
              <w:ind w:firstLine="0"/>
            </w:pPr>
            <w:r>
              <w:t>Cobb-Hunter</w:t>
            </w:r>
          </w:p>
        </w:tc>
        <w:tc>
          <w:tcPr>
            <w:tcW w:w="2180" w:type="dxa"/>
            <w:shd w:val="clear" w:color="auto" w:fill="auto"/>
          </w:tcPr>
          <w:p w14:paraId="0677AD83" w14:textId="55AED78B" w:rsidR="004855FD" w:rsidRPr="004855FD" w:rsidRDefault="004855FD" w:rsidP="004855FD">
            <w:pPr>
              <w:ind w:firstLine="0"/>
            </w:pPr>
            <w:r>
              <w:t>Collins</w:t>
            </w:r>
          </w:p>
        </w:tc>
      </w:tr>
      <w:tr w:rsidR="004855FD" w:rsidRPr="004855FD" w14:paraId="58A5B583" w14:textId="77777777" w:rsidTr="004855FD">
        <w:tblPrEx>
          <w:jc w:val="left"/>
        </w:tblPrEx>
        <w:tc>
          <w:tcPr>
            <w:tcW w:w="2179" w:type="dxa"/>
            <w:shd w:val="clear" w:color="auto" w:fill="auto"/>
          </w:tcPr>
          <w:p w14:paraId="440AD4A0" w14:textId="2F8FD89F" w:rsidR="004855FD" w:rsidRPr="004855FD" w:rsidRDefault="004855FD" w:rsidP="004855FD">
            <w:pPr>
              <w:ind w:firstLine="0"/>
            </w:pPr>
            <w:r>
              <w:t>Connell</w:t>
            </w:r>
          </w:p>
        </w:tc>
        <w:tc>
          <w:tcPr>
            <w:tcW w:w="2179" w:type="dxa"/>
            <w:shd w:val="clear" w:color="auto" w:fill="auto"/>
          </w:tcPr>
          <w:p w14:paraId="6E8BC9E0" w14:textId="3C761F88" w:rsidR="004855FD" w:rsidRPr="004855FD" w:rsidRDefault="004855FD" w:rsidP="004855FD">
            <w:pPr>
              <w:ind w:firstLine="0"/>
            </w:pPr>
            <w:r>
              <w:t>B. L. Cox</w:t>
            </w:r>
          </w:p>
        </w:tc>
        <w:tc>
          <w:tcPr>
            <w:tcW w:w="2180" w:type="dxa"/>
            <w:shd w:val="clear" w:color="auto" w:fill="auto"/>
          </w:tcPr>
          <w:p w14:paraId="03CC88B8" w14:textId="1AA48118" w:rsidR="004855FD" w:rsidRPr="004855FD" w:rsidRDefault="004855FD" w:rsidP="004855FD">
            <w:pPr>
              <w:ind w:firstLine="0"/>
            </w:pPr>
            <w:r>
              <w:t>Crawford</w:t>
            </w:r>
          </w:p>
        </w:tc>
      </w:tr>
      <w:tr w:rsidR="004855FD" w:rsidRPr="004855FD" w14:paraId="484B6111" w14:textId="77777777" w:rsidTr="004855FD">
        <w:tblPrEx>
          <w:jc w:val="left"/>
        </w:tblPrEx>
        <w:tc>
          <w:tcPr>
            <w:tcW w:w="2179" w:type="dxa"/>
            <w:shd w:val="clear" w:color="auto" w:fill="auto"/>
          </w:tcPr>
          <w:p w14:paraId="6831450B" w14:textId="33F943A5" w:rsidR="004855FD" w:rsidRPr="004855FD" w:rsidRDefault="004855FD" w:rsidP="004855FD">
            <w:pPr>
              <w:ind w:firstLine="0"/>
            </w:pPr>
            <w:r>
              <w:t>Cromer</w:t>
            </w:r>
          </w:p>
        </w:tc>
        <w:tc>
          <w:tcPr>
            <w:tcW w:w="2179" w:type="dxa"/>
            <w:shd w:val="clear" w:color="auto" w:fill="auto"/>
          </w:tcPr>
          <w:p w14:paraId="4532AAC3" w14:textId="7CA4E72E" w:rsidR="004855FD" w:rsidRPr="004855FD" w:rsidRDefault="004855FD" w:rsidP="004855FD">
            <w:pPr>
              <w:ind w:firstLine="0"/>
            </w:pPr>
            <w:r>
              <w:t>Davis</w:t>
            </w:r>
          </w:p>
        </w:tc>
        <w:tc>
          <w:tcPr>
            <w:tcW w:w="2180" w:type="dxa"/>
            <w:shd w:val="clear" w:color="auto" w:fill="auto"/>
          </w:tcPr>
          <w:p w14:paraId="43CDC6AB" w14:textId="5D45D289" w:rsidR="004855FD" w:rsidRPr="004855FD" w:rsidRDefault="004855FD" w:rsidP="004855FD">
            <w:pPr>
              <w:ind w:firstLine="0"/>
            </w:pPr>
            <w:r>
              <w:t>Dillard</w:t>
            </w:r>
          </w:p>
        </w:tc>
      </w:tr>
      <w:tr w:rsidR="004855FD" w:rsidRPr="004855FD" w14:paraId="24AAC297" w14:textId="77777777" w:rsidTr="004855FD">
        <w:tblPrEx>
          <w:jc w:val="left"/>
        </w:tblPrEx>
        <w:tc>
          <w:tcPr>
            <w:tcW w:w="2179" w:type="dxa"/>
            <w:shd w:val="clear" w:color="auto" w:fill="auto"/>
          </w:tcPr>
          <w:p w14:paraId="0ED7A5F1" w14:textId="5AAAB14D" w:rsidR="004855FD" w:rsidRPr="004855FD" w:rsidRDefault="004855FD" w:rsidP="004855FD">
            <w:pPr>
              <w:ind w:firstLine="0"/>
            </w:pPr>
            <w:r>
              <w:t>Elliott</w:t>
            </w:r>
          </w:p>
        </w:tc>
        <w:tc>
          <w:tcPr>
            <w:tcW w:w="2179" w:type="dxa"/>
            <w:shd w:val="clear" w:color="auto" w:fill="auto"/>
          </w:tcPr>
          <w:p w14:paraId="0205BD16" w14:textId="6160C783" w:rsidR="004855FD" w:rsidRPr="004855FD" w:rsidRDefault="004855FD" w:rsidP="004855FD">
            <w:pPr>
              <w:ind w:firstLine="0"/>
            </w:pPr>
            <w:r>
              <w:t>Erickson</w:t>
            </w:r>
          </w:p>
        </w:tc>
        <w:tc>
          <w:tcPr>
            <w:tcW w:w="2180" w:type="dxa"/>
            <w:shd w:val="clear" w:color="auto" w:fill="auto"/>
          </w:tcPr>
          <w:p w14:paraId="3133A0C0" w14:textId="58D2E60C" w:rsidR="004855FD" w:rsidRPr="004855FD" w:rsidRDefault="004855FD" w:rsidP="004855FD">
            <w:pPr>
              <w:ind w:firstLine="0"/>
            </w:pPr>
            <w:r>
              <w:t>Felder</w:t>
            </w:r>
          </w:p>
        </w:tc>
      </w:tr>
      <w:tr w:rsidR="004855FD" w:rsidRPr="004855FD" w14:paraId="26D64EFC" w14:textId="77777777" w:rsidTr="004855FD">
        <w:tblPrEx>
          <w:jc w:val="left"/>
        </w:tblPrEx>
        <w:tc>
          <w:tcPr>
            <w:tcW w:w="2179" w:type="dxa"/>
            <w:shd w:val="clear" w:color="auto" w:fill="auto"/>
          </w:tcPr>
          <w:p w14:paraId="45F7E75B" w14:textId="2DD0450F" w:rsidR="004855FD" w:rsidRPr="004855FD" w:rsidRDefault="004855FD" w:rsidP="004855FD">
            <w:pPr>
              <w:ind w:firstLine="0"/>
            </w:pPr>
            <w:r>
              <w:t>Forrest</w:t>
            </w:r>
          </w:p>
        </w:tc>
        <w:tc>
          <w:tcPr>
            <w:tcW w:w="2179" w:type="dxa"/>
            <w:shd w:val="clear" w:color="auto" w:fill="auto"/>
          </w:tcPr>
          <w:p w14:paraId="5273795B" w14:textId="29F61D1A" w:rsidR="004855FD" w:rsidRPr="004855FD" w:rsidRDefault="004855FD" w:rsidP="004855FD">
            <w:pPr>
              <w:ind w:firstLine="0"/>
            </w:pPr>
            <w:r>
              <w:t>Gagnon</w:t>
            </w:r>
          </w:p>
        </w:tc>
        <w:tc>
          <w:tcPr>
            <w:tcW w:w="2180" w:type="dxa"/>
            <w:shd w:val="clear" w:color="auto" w:fill="auto"/>
          </w:tcPr>
          <w:p w14:paraId="33037618" w14:textId="61C74150" w:rsidR="004855FD" w:rsidRPr="004855FD" w:rsidRDefault="004855FD" w:rsidP="004855FD">
            <w:pPr>
              <w:ind w:firstLine="0"/>
            </w:pPr>
            <w:r>
              <w:t>Garvin</w:t>
            </w:r>
          </w:p>
        </w:tc>
      </w:tr>
      <w:tr w:rsidR="004855FD" w:rsidRPr="004855FD" w14:paraId="45E3F1B2" w14:textId="77777777" w:rsidTr="004855FD">
        <w:tblPrEx>
          <w:jc w:val="left"/>
        </w:tblPrEx>
        <w:tc>
          <w:tcPr>
            <w:tcW w:w="2179" w:type="dxa"/>
            <w:shd w:val="clear" w:color="auto" w:fill="auto"/>
          </w:tcPr>
          <w:p w14:paraId="06A0F257" w14:textId="34219638" w:rsidR="004855FD" w:rsidRPr="004855FD" w:rsidRDefault="004855FD" w:rsidP="004855FD">
            <w:pPr>
              <w:ind w:firstLine="0"/>
            </w:pPr>
            <w:r>
              <w:t>Gatch</w:t>
            </w:r>
          </w:p>
        </w:tc>
        <w:tc>
          <w:tcPr>
            <w:tcW w:w="2179" w:type="dxa"/>
            <w:shd w:val="clear" w:color="auto" w:fill="auto"/>
          </w:tcPr>
          <w:p w14:paraId="677DB072" w14:textId="078CBB5D" w:rsidR="004855FD" w:rsidRPr="004855FD" w:rsidRDefault="004855FD" w:rsidP="004855FD">
            <w:pPr>
              <w:ind w:firstLine="0"/>
            </w:pPr>
            <w:r>
              <w:t>Gibson</w:t>
            </w:r>
          </w:p>
        </w:tc>
        <w:tc>
          <w:tcPr>
            <w:tcW w:w="2180" w:type="dxa"/>
            <w:shd w:val="clear" w:color="auto" w:fill="auto"/>
          </w:tcPr>
          <w:p w14:paraId="5BE6F222" w14:textId="3CFC8A2B" w:rsidR="004855FD" w:rsidRPr="004855FD" w:rsidRDefault="004855FD" w:rsidP="004855FD">
            <w:pPr>
              <w:ind w:firstLine="0"/>
            </w:pPr>
            <w:r>
              <w:t>Gilliam</w:t>
            </w:r>
          </w:p>
        </w:tc>
      </w:tr>
      <w:tr w:rsidR="004855FD" w:rsidRPr="004855FD" w14:paraId="01E43C9C" w14:textId="77777777" w:rsidTr="004855FD">
        <w:tblPrEx>
          <w:jc w:val="left"/>
        </w:tblPrEx>
        <w:tc>
          <w:tcPr>
            <w:tcW w:w="2179" w:type="dxa"/>
            <w:shd w:val="clear" w:color="auto" w:fill="auto"/>
          </w:tcPr>
          <w:p w14:paraId="54BC105B" w14:textId="3F4D73FB" w:rsidR="004855FD" w:rsidRPr="004855FD" w:rsidRDefault="004855FD" w:rsidP="004855FD">
            <w:pPr>
              <w:ind w:firstLine="0"/>
            </w:pPr>
            <w:r>
              <w:t>Gilliard</w:t>
            </w:r>
          </w:p>
        </w:tc>
        <w:tc>
          <w:tcPr>
            <w:tcW w:w="2179" w:type="dxa"/>
            <w:shd w:val="clear" w:color="auto" w:fill="auto"/>
          </w:tcPr>
          <w:p w14:paraId="4DCC52F7" w14:textId="19672E4A" w:rsidR="004855FD" w:rsidRPr="004855FD" w:rsidRDefault="004855FD" w:rsidP="004855FD">
            <w:pPr>
              <w:ind w:firstLine="0"/>
            </w:pPr>
            <w:r>
              <w:t>Guest</w:t>
            </w:r>
          </w:p>
        </w:tc>
        <w:tc>
          <w:tcPr>
            <w:tcW w:w="2180" w:type="dxa"/>
            <w:shd w:val="clear" w:color="auto" w:fill="auto"/>
          </w:tcPr>
          <w:p w14:paraId="3297BAC1" w14:textId="26679903" w:rsidR="004855FD" w:rsidRPr="004855FD" w:rsidRDefault="004855FD" w:rsidP="004855FD">
            <w:pPr>
              <w:ind w:firstLine="0"/>
            </w:pPr>
            <w:r>
              <w:t>Guffey</w:t>
            </w:r>
          </w:p>
        </w:tc>
      </w:tr>
      <w:tr w:rsidR="004855FD" w:rsidRPr="004855FD" w14:paraId="73C2AF83" w14:textId="77777777" w:rsidTr="004855FD">
        <w:tblPrEx>
          <w:jc w:val="left"/>
        </w:tblPrEx>
        <w:tc>
          <w:tcPr>
            <w:tcW w:w="2179" w:type="dxa"/>
            <w:shd w:val="clear" w:color="auto" w:fill="auto"/>
          </w:tcPr>
          <w:p w14:paraId="2BF5CC85" w14:textId="6F65D08B" w:rsidR="004855FD" w:rsidRPr="004855FD" w:rsidRDefault="004855FD" w:rsidP="004855FD">
            <w:pPr>
              <w:ind w:firstLine="0"/>
            </w:pPr>
            <w:r>
              <w:t>Haddon</w:t>
            </w:r>
          </w:p>
        </w:tc>
        <w:tc>
          <w:tcPr>
            <w:tcW w:w="2179" w:type="dxa"/>
            <w:shd w:val="clear" w:color="auto" w:fill="auto"/>
          </w:tcPr>
          <w:p w14:paraId="0FB3C55E" w14:textId="2FFE5723" w:rsidR="004855FD" w:rsidRPr="004855FD" w:rsidRDefault="004855FD" w:rsidP="004855FD">
            <w:pPr>
              <w:ind w:firstLine="0"/>
            </w:pPr>
            <w:r>
              <w:t>Hager</w:t>
            </w:r>
          </w:p>
        </w:tc>
        <w:tc>
          <w:tcPr>
            <w:tcW w:w="2180" w:type="dxa"/>
            <w:shd w:val="clear" w:color="auto" w:fill="auto"/>
          </w:tcPr>
          <w:p w14:paraId="7EA7505B" w14:textId="4B61B042" w:rsidR="004855FD" w:rsidRPr="004855FD" w:rsidRDefault="004855FD" w:rsidP="004855FD">
            <w:pPr>
              <w:ind w:firstLine="0"/>
            </w:pPr>
            <w:r>
              <w:t>Hardee</w:t>
            </w:r>
          </w:p>
        </w:tc>
      </w:tr>
      <w:tr w:rsidR="004855FD" w:rsidRPr="004855FD" w14:paraId="7071470A" w14:textId="77777777" w:rsidTr="004855FD">
        <w:tblPrEx>
          <w:jc w:val="left"/>
        </w:tblPrEx>
        <w:tc>
          <w:tcPr>
            <w:tcW w:w="2179" w:type="dxa"/>
            <w:shd w:val="clear" w:color="auto" w:fill="auto"/>
          </w:tcPr>
          <w:p w14:paraId="0ED4298E" w14:textId="7DB3A5F2" w:rsidR="004855FD" w:rsidRPr="004855FD" w:rsidRDefault="004855FD" w:rsidP="004855FD">
            <w:pPr>
              <w:ind w:firstLine="0"/>
            </w:pPr>
            <w:r>
              <w:t>Harris</w:t>
            </w:r>
          </w:p>
        </w:tc>
        <w:tc>
          <w:tcPr>
            <w:tcW w:w="2179" w:type="dxa"/>
            <w:shd w:val="clear" w:color="auto" w:fill="auto"/>
          </w:tcPr>
          <w:p w14:paraId="7C4AF4E3" w14:textId="6FF22A2D" w:rsidR="004855FD" w:rsidRPr="004855FD" w:rsidRDefault="004855FD" w:rsidP="004855FD">
            <w:pPr>
              <w:ind w:firstLine="0"/>
            </w:pPr>
            <w:r>
              <w:t>Hart</w:t>
            </w:r>
          </w:p>
        </w:tc>
        <w:tc>
          <w:tcPr>
            <w:tcW w:w="2180" w:type="dxa"/>
            <w:shd w:val="clear" w:color="auto" w:fill="auto"/>
          </w:tcPr>
          <w:p w14:paraId="62A1B388" w14:textId="3848E487" w:rsidR="004855FD" w:rsidRPr="004855FD" w:rsidRDefault="004855FD" w:rsidP="004855FD">
            <w:pPr>
              <w:ind w:firstLine="0"/>
            </w:pPr>
            <w:r>
              <w:t>Hartnett</w:t>
            </w:r>
          </w:p>
        </w:tc>
      </w:tr>
      <w:tr w:rsidR="004855FD" w:rsidRPr="004855FD" w14:paraId="529568AD" w14:textId="77777777" w:rsidTr="004855FD">
        <w:tblPrEx>
          <w:jc w:val="left"/>
        </w:tblPrEx>
        <w:tc>
          <w:tcPr>
            <w:tcW w:w="2179" w:type="dxa"/>
            <w:shd w:val="clear" w:color="auto" w:fill="auto"/>
          </w:tcPr>
          <w:p w14:paraId="44BF3448" w14:textId="5F73E356" w:rsidR="004855FD" w:rsidRPr="004855FD" w:rsidRDefault="004855FD" w:rsidP="004855FD">
            <w:pPr>
              <w:ind w:firstLine="0"/>
            </w:pPr>
            <w:r>
              <w:t>Hayes</w:t>
            </w:r>
          </w:p>
        </w:tc>
        <w:tc>
          <w:tcPr>
            <w:tcW w:w="2179" w:type="dxa"/>
            <w:shd w:val="clear" w:color="auto" w:fill="auto"/>
          </w:tcPr>
          <w:p w14:paraId="76458C7D" w14:textId="7BE54157" w:rsidR="004855FD" w:rsidRPr="004855FD" w:rsidRDefault="004855FD" w:rsidP="004855FD">
            <w:pPr>
              <w:ind w:firstLine="0"/>
            </w:pPr>
            <w:r>
              <w:t>Henegan</w:t>
            </w:r>
          </w:p>
        </w:tc>
        <w:tc>
          <w:tcPr>
            <w:tcW w:w="2180" w:type="dxa"/>
            <w:shd w:val="clear" w:color="auto" w:fill="auto"/>
          </w:tcPr>
          <w:p w14:paraId="652B8B8C" w14:textId="2508A469" w:rsidR="004855FD" w:rsidRPr="004855FD" w:rsidRDefault="004855FD" w:rsidP="004855FD">
            <w:pPr>
              <w:ind w:firstLine="0"/>
            </w:pPr>
            <w:r>
              <w:t>Herbkersman</w:t>
            </w:r>
          </w:p>
        </w:tc>
      </w:tr>
      <w:tr w:rsidR="004855FD" w:rsidRPr="004855FD" w14:paraId="78B63826" w14:textId="77777777" w:rsidTr="004855FD">
        <w:tblPrEx>
          <w:jc w:val="left"/>
        </w:tblPrEx>
        <w:tc>
          <w:tcPr>
            <w:tcW w:w="2179" w:type="dxa"/>
            <w:shd w:val="clear" w:color="auto" w:fill="auto"/>
          </w:tcPr>
          <w:p w14:paraId="48DDA77D" w14:textId="57982915" w:rsidR="004855FD" w:rsidRPr="004855FD" w:rsidRDefault="004855FD" w:rsidP="004855FD">
            <w:pPr>
              <w:ind w:firstLine="0"/>
            </w:pPr>
            <w:r>
              <w:t>Hewitt</w:t>
            </w:r>
          </w:p>
        </w:tc>
        <w:tc>
          <w:tcPr>
            <w:tcW w:w="2179" w:type="dxa"/>
            <w:shd w:val="clear" w:color="auto" w:fill="auto"/>
          </w:tcPr>
          <w:p w14:paraId="7A6F3CCD" w14:textId="036CFBC6" w:rsidR="004855FD" w:rsidRPr="004855FD" w:rsidRDefault="004855FD" w:rsidP="004855FD">
            <w:pPr>
              <w:ind w:firstLine="0"/>
            </w:pPr>
            <w:r>
              <w:t>Hiott</w:t>
            </w:r>
          </w:p>
        </w:tc>
        <w:tc>
          <w:tcPr>
            <w:tcW w:w="2180" w:type="dxa"/>
            <w:shd w:val="clear" w:color="auto" w:fill="auto"/>
          </w:tcPr>
          <w:p w14:paraId="187C6EE0" w14:textId="0703990D" w:rsidR="004855FD" w:rsidRPr="004855FD" w:rsidRDefault="004855FD" w:rsidP="004855FD">
            <w:pPr>
              <w:ind w:firstLine="0"/>
            </w:pPr>
            <w:r>
              <w:t>Hixon</w:t>
            </w:r>
          </w:p>
        </w:tc>
      </w:tr>
      <w:tr w:rsidR="004855FD" w:rsidRPr="004855FD" w14:paraId="24F6A6A3" w14:textId="77777777" w:rsidTr="004855FD">
        <w:tblPrEx>
          <w:jc w:val="left"/>
        </w:tblPrEx>
        <w:tc>
          <w:tcPr>
            <w:tcW w:w="2179" w:type="dxa"/>
            <w:shd w:val="clear" w:color="auto" w:fill="auto"/>
          </w:tcPr>
          <w:p w14:paraId="01951387" w14:textId="30132B17" w:rsidR="004855FD" w:rsidRPr="004855FD" w:rsidRDefault="004855FD" w:rsidP="004855FD">
            <w:pPr>
              <w:ind w:firstLine="0"/>
            </w:pPr>
            <w:r>
              <w:t>Hosey</w:t>
            </w:r>
          </w:p>
        </w:tc>
        <w:tc>
          <w:tcPr>
            <w:tcW w:w="2179" w:type="dxa"/>
            <w:shd w:val="clear" w:color="auto" w:fill="auto"/>
          </w:tcPr>
          <w:p w14:paraId="4F1AD020" w14:textId="6A68E101" w:rsidR="004855FD" w:rsidRPr="004855FD" w:rsidRDefault="004855FD" w:rsidP="004855FD">
            <w:pPr>
              <w:ind w:firstLine="0"/>
            </w:pPr>
            <w:r>
              <w:t>Howard</w:t>
            </w:r>
          </w:p>
        </w:tc>
        <w:tc>
          <w:tcPr>
            <w:tcW w:w="2180" w:type="dxa"/>
            <w:shd w:val="clear" w:color="auto" w:fill="auto"/>
          </w:tcPr>
          <w:p w14:paraId="52AF2A4D" w14:textId="548CC06C" w:rsidR="004855FD" w:rsidRPr="004855FD" w:rsidRDefault="004855FD" w:rsidP="004855FD">
            <w:pPr>
              <w:ind w:firstLine="0"/>
            </w:pPr>
            <w:r>
              <w:t>Hyde</w:t>
            </w:r>
          </w:p>
        </w:tc>
      </w:tr>
      <w:tr w:rsidR="004855FD" w:rsidRPr="004855FD" w14:paraId="75519EA4" w14:textId="77777777" w:rsidTr="004855FD">
        <w:tblPrEx>
          <w:jc w:val="left"/>
        </w:tblPrEx>
        <w:tc>
          <w:tcPr>
            <w:tcW w:w="2179" w:type="dxa"/>
            <w:shd w:val="clear" w:color="auto" w:fill="auto"/>
          </w:tcPr>
          <w:p w14:paraId="25638CD0" w14:textId="36BEE001" w:rsidR="004855FD" w:rsidRPr="004855FD" w:rsidRDefault="004855FD" w:rsidP="004855FD">
            <w:pPr>
              <w:ind w:firstLine="0"/>
            </w:pPr>
            <w:r>
              <w:t>Jefferson</w:t>
            </w:r>
          </w:p>
        </w:tc>
        <w:tc>
          <w:tcPr>
            <w:tcW w:w="2179" w:type="dxa"/>
            <w:shd w:val="clear" w:color="auto" w:fill="auto"/>
          </w:tcPr>
          <w:p w14:paraId="771DD9FB" w14:textId="53A44800" w:rsidR="004855FD" w:rsidRPr="004855FD" w:rsidRDefault="004855FD" w:rsidP="004855FD">
            <w:pPr>
              <w:ind w:firstLine="0"/>
            </w:pPr>
            <w:r>
              <w:t>J. E. Johnson</w:t>
            </w:r>
          </w:p>
        </w:tc>
        <w:tc>
          <w:tcPr>
            <w:tcW w:w="2180" w:type="dxa"/>
            <w:shd w:val="clear" w:color="auto" w:fill="auto"/>
          </w:tcPr>
          <w:p w14:paraId="4F406AE4" w14:textId="606B0655" w:rsidR="004855FD" w:rsidRPr="004855FD" w:rsidRDefault="004855FD" w:rsidP="004855FD">
            <w:pPr>
              <w:ind w:firstLine="0"/>
            </w:pPr>
            <w:r>
              <w:t>J. L. Johnson</w:t>
            </w:r>
          </w:p>
        </w:tc>
      </w:tr>
      <w:tr w:rsidR="004855FD" w:rsidRPr="004855FD" w14:paraId="0D8C172B" w14:textId="77777777" w:rsidTr="004855FD">
        <w:tblPrEx>
          <w:jc w:val="left"/>
        </w:tblPrEx>
        <w:tc>
          <w:tcPr>
            <w:tcW w:w="2179" w:type="dxa"/>
            <w:shd w:val="clear" w:color="auto" w:fill="auto"/>
          </w:tcPr>
          <w:p w14:paraId="573FF668" w14:textId="04DEDF06" w:rsidR="004855FD" w:rsidRPr="004855FD" w:rsidRDefault="004855FD" w:rsidP="004855FD">
            <w:pPr>
              <w:ind w:firstLine="0"/>
            </w:pPr>
            <w:r>
              <w:t>S. Jones</w:t>
            </w:r>
          </w:p>
        </w:tc>
        <w:tc>
          <w:tcPr>
            <w:tcW w:w="2179" w:type="dxa"/>
            <w:shd w:val="clear" w:color="auto" w:fill="auto"/>
          </w:tcPr>
          <w:p w14:paraId="4BDCE54C" w14:textId="751E8B1F" w:rsidR="004855FD" w:rsidRPr="004855FD" w:rsidRDefault="004855FD" w:rsidP="004855FD">
            <w:pPr>
              <w:ind w:firstLine="0"/>
            </w:pPr>
            <w:r>
              <w:t>W. Jones</w:t>
            </w:r>
          </w:p>
        </w:tc>
        <w:tc>
          <w:tcPr>
            <w:tcW w:w="2180" w:type="dxa"/>
            <w:shd w:val="clear" w:color="auto" w:fill="auto"/>
          </w:tcPr>
          <w:p w14:paraId="74557590" w14:textId="2FCC08F7" w:rsidR="004855FD" w:rsidRPr="004855FD" w:rsidRDefault="004855FD" w:rsidP="004855FD">
            <w:pPr>
              <w:ind w:firstLine="0"/>
            </w:pPr>
            <w:r>
              <w:t>Jordan</w:t>
            </w:r>
          </w:p>
        </w:tc>
      </w:tr>
      <w:tr w:rsidR="004855FD" w:rsidRPr="004855FD" w14:paraId="73F8CDC8" w14:textId="77777777" w:rsidTr="004855FD">
        <w:tblPrEx>
          <w:jc w:val="left"/>
        </w:tblPrEx>
        <w:tc>
          <w:tcPr>
            <w:tcW w:w="2179" w:type="dxa"/>
            <w:shd w:val="clear" w:color="auto" w:fill="auto"/>
          </w:tcPr>
          <w:p w14:paraId="526177DB" w14:textId="4180CA5D" w:rsidR="004855FD" w:rsidRPr="004855FD" w:rsidRDefault="004855FD" w:rsidP="004855FD">
            <w:pPr>
              <w:ind w:firstLine="0"/>
            </w:pPr>
            <w:r>
              <w:t>Kilmartin</w:t>
            </w:r>
          </w:p>
        </w:tc>
        <w:tc>
          <w:tcPr>
            <w:tcW w:w="2179" w:type="dxa"/>
            <w:shd w:val="clear" w:color="auto" w:fill="auto"/>
          </w:tcPr>
          <w:p w14:paraId="003FDEFC" w14:textId="04E03B70" w:rsidR="004855FD" w:rsidRPr="004855FD" w:rsidRDefault="004855FD" w:rsidP="004855FD">
            <w:pPr>
              <w:ind w:firstLine="0"/>
            </w:pPr>
            <w:r>
              <w:t>King</w:t>
            </w:r>
          </w:p>
        </w:tc>
        <w:tc>
          <w:tcPr>
            <w:tcW w:w="2180" w:type="dxa"/>
            <w:shd w:val="clear" w:color="auto" w:fill="auto"/>
          </w:tcPr>
          <w:p w14:paraId="2D5A1588" w14:textId="2954EF83" w:rsidR="004855FD" w:rsidRPr="004855FD" w:rsidRDefault="004855FD" w:rsidP="004855FD">
            <w:pPr>
              <w:ind w:firstLine="0"/>
            </w:pPr>
            <w:r>
              <w:t>Kirby</w:t>
            </w:r>
          </w:p>
        </w:tc>
      </w:tr>
      <w:tr w:rsidR="004855FD" w:rsidRPr="004855FD" w14:paraId="66BDA9BC" w14:textId="77777777" w:rsidTr="004855FD">
        <w:tblPrEx>
          <w:jc w:val="left"/>
        </w:tblPrEx>
        <w:tc>
          <w:tcPr>
            <w:tcW w:w="2179" w:type="dxa"/>
            <w:shd w:val="clear" w:color="auto" w:fill="auto"/>
          </w:tcPr>
          <w:p w14:paraId="2AFB75E8" w14:textId="3A75346E" w:rsidR="004855FD" w:rsidRPr="004855FD" w:rsidRDefault="004855FD" w:rsidP="004855FD">
            <w:pPr>
              <w:ind w:firstLine="0"/>
            </w:pPr>
            <w:r>
              <w:t>Landing</w:t>
            </w:r>
          </w:p>
        </w:tc>
        <w:tc>
          <w:tcPr>
            <w:tcW w:w="2179" w:type="dxa"/>
            <w:shd w:val="clear" w:color="auto" w:fill="auto"/>
          </w:tcPr>
          <w:p w14:paraId="0BE70FB0" w14:textId="3D693082" w:rsidR="004855FD" w:rsidRPr="004855FD" w:rsidRDefault="004855FD" w:rsidP="004855FD">
            <w:pPr>
              <w:ind w:firstLine="0"/>
            </w:pPr>
            <w:r>
              <w:t>Lawson</w:t>
            </w:r>
          </w:p>
        </w:tc>
        <w:tc>
          <w:tcPr>
            <w:tcW w:w="2180" w:type="dxa"/>
            <w:shd w:val="clear" w:color="auto" w:fill="auto"/>
          </w:tcPr>
          <w:p w14:paraId="3A519493" w14:textId="0776CF2F" w:rsidR="004855FD" w:rsidRPr="004855FD" w:rsidRDefault="004855FD" w:rsidP="004855FD">
            <w:pPr>
              <w:ind w:firstLine="0"/>
            </w:pPr>
            <w:r>
              <w:t>Leber</w:t>
            </w:r>
          </w:p>
        </w:tc>
      </w:tr>
      <w:tr w:rsidR="004855FD" w:rsidRPr="004855FD" w14:paraId="7316A274" w14:textId="77777777" w:rsidTr="004855FD">
        <w:tblPrEx>
          <w:jc w:val="left"/>
        </w:tblPrEx>
        <w:tc>
          <w:tcPr>
            <w:tcW w:w="2179" w:type="dxa"/>
            <w:shd w:val="clear" w:color="auto" w:fill="auto"/>
          </w:tcPr>
          <w:p w14:paraId="15258570" w14:textId="73F6FD63" w:rsidR="004855FD" w:rsidRPr="004855FD" w:rsidRDefault="004855FD" w:rsidP="004855FD">
            <w:pPr>
              <w:ind w:firstLine="0"/>
            </w:pPr>
            <w:r>
              <w:t>Ligon</w:t>
            </w:r>
          </w:p>
        </w:tc>
        <w:tc>
          <w:tcPr>
            <w:tcW w:w="2179" w:type="dxa"/>
            <w:shd w:val="clear" w:color="auto" w:fill="auto"/>
          </w:tcPr>
          <w:p w14:paraId="5B7CE1FE" w14:textId="6563AB76" w:rsidR="004855FD" w:rsidRPr="004855FD" w:rsidRDefault="004855FD" w:rsidP="004855FD">
            <w:pPr>
              <w:ind w:firstLine="0"/>
            </w:pPr>
            <w:r>
              <w:t>Long</w:t>
            </w:r>
          </w:p>
        </w:tc>
        <w:tc>
          <w:tcPr>
            <w:tcW w:w="2180" w:type="dxa"/>
            <w:shd w:val="clear" w:color="auto" w:fill="auto"/>
          </w:tcPr>
          <w:p w14:paraId="60F6B1FA" w14:textId="3BB5A84E" w:rsidR="004855FD" w:rsidRPr="004855FD" w:rsidRDefault="004855FD" w:rsidP="004855FD">
            <w:pPr>
              <w:ind w:firstLine="0"/>
            </w:pPr>
            <w:r>
              <w:t>Lowe</w:t>
            </w:r>
          </w:p>
        </w:tc>
      </w:tr>
      <w:tr w:rsidR="004855FD" w:rsidRPr="004855FD" w14:paraId="159CB012" w14:textId="77777777" w:rsidTr="004855FD">
        <w:tblPrEx>
          <w:jc w:val="left"/>
        </w:tblPrEx>
        <w:tc>
          <w:tcPr>
            <w:tcW w:w="2179" w:type="dxa"/>
            <w:shd w:val="clear" w:color="auto" w:fill="auto"/>
          </w:tcPr>
          <w:p w14:paraId="466325CA" w14:textId="43069B64" w:rsidR="004855FD" w:rsidRPr="004855FD" w:rsidRDefault="004855FD" w:rsidP="004855FD">
            <w:pPr>
              <w:ind w:firstLine="0"/>
            </w:pPr>
            <w:r>
              <w:t>Magnuson</w:t>
            </w:r>
          </w:p>
        </w:tc>
        <w:tc>
          <w:tcPr>
            <w:tcW w:w="2179" w:type="dxa"/>
            <w:shd w:val="clear" w:color="auto" w:fill="auto"/>
          </w:tcPr>
          <w:p w14:paraId="64AD94B7" w14:textId="6F842A1C" w:rsidR="004855FD" w:rsidRPr="004855FD" w:rsidRDefault="004855FD" w:rsidP="004855FD">
            <w:pPr>
              <w:ind w:firstLine="0"/>
            </w:pPr>
            <w:r>
              <w:t>May</w:t>
            </w:r>
          </w:p>
        </w:tc>
        <w:tc>
          <w:tcPr>
            <w:tcW w:w="2180" w:type="dxa"/>
            <w:shd w:val="clear" w:color="auto" w:fill="auto"/>
          </w:tcPr>
          <w:p w14:paraId="722F249E" w14:textId="3C506BC2" w:rsidR="004855FD" w:rsidRPr="004855FD" w:rsidRDefault="004855FD" w:rsidP="004855FD">
            <w:pPr>
              <w:ind w:firstLine="0"/>
            </w:pPr>
            <w:r>
              <w:t>McCabe</w:t>
            </w:r>
          </w:p>
        </w:tc>
      </w:tr>
      <w:tr w:rsidR="004855FD" w:rsidRPr="004855FD" w14:paraId="3BBAC748" w14:textId="77777777" w:rsidTr="004855FD">
        <w:tblPrEx>
          <w:jc w:val="left"/>
        </w:tblPrEx>
        <w:tc>
          <w:tcPr>
            <w:tcW w:w="2179" w:type="dxa"/>
            <w:shd w:val="clear" w:color="auto" w:fill="auto"/>
          </w:tcPr>
          <w:p w14:paraId="371B60F5" w14:textId="7442C76B" w:rsidR="004855FD" w:rsidRPr="004855FD" w:rsidRDefault="004855FD" w:rsidP="004855FD">
            <w:pPr>
              <w:ind w:firstLine="0"/>
            </w:pPr>
            <w:r>
              <w:t>McCravy</w:t>
            </w:r>
          </w:p>
        </w:tc>
        <w:tc>
          <w:tcPr>
            <w:tcW w:w="2179" w:type="dxa"/>
            <w:shd w:val="clear" w:color="auto" w:fill="auto"/>
          </w:tcPr>
          <w:p w14:paraId="3063563F" w14:textId="40E93AD3" w:rsidR="004855FD" w:rsidRPr="004855FD" w:rsidRDefault="004855FD" w:rsidP="004855FD">
            <w:pPr>
              <w:ind w:firstLine="0"/>
            </w:pPr>
            <w:r>
              <w:t>McDaniel</w:t>
            </w:r>
          </w:p>
        </w:tc>
        <w:tc>
          <w:tcPr>
            <w:tcW w:w="2180" w:type="dxa"/>
            <w:shd w:val="clear" w:color="auto" w:fill="auto"/>
          </w:tcPr>
          <w:p w14:paraId="6DF06E0C" w14:textId="4E827A4E" w:rsidR="004855FD" w:rsidRPr="004855FD" w:rsidRDefault="004855FD" w:rsidP="004855FD">
            <w:pPr>
              <w:ind w:firstLine="0"/>
            </w:pPr>
            <w:r>
              <w:t>McGinnis</w:t>
            </w:r>
          </w:p>
        </w:tc>
      </w:tr>
      <w:tr w:rsidR="004855FD" w:rsidRPr="004855FD" w14:paraId="4A42B6EA" w14:textId="77777777" w:rsidTr="004855FD">
        <w:tblPrEx>
          <w:jc w:val="left"/>
        </w:tblPrEx>
        <w:tc>
          <w:tcPr>
            <w:tcW w:w="2179" w:type="dxa"/>
            <w:shd w:val="clear" w:color="auto" w:fill="auto"/>
          </w:tcPr>
          <w:p w14:paraId="077BF7FE" w14:textId="7E9AF160" w:rsidR="004855FD" w:rsidRPr="004855FD" w:rsidRDefault="004855FD" w:rsidP="004855FD">
            <w:pPr>
              <w:ind w:firstLine="0"/>
            </w:pPr>
            <w:r>
              <w:t>Mitchell</w:t>
            </w:r>
          </w:p>
        </w:tc>
        <w:tc>
          <w:tcPr>
            <w:tcW w:w="2179" w:type="dxa"/>
            <w:shd w:val="clear" w:color="auto" w:fill="auto"/>
          </w:tcPr>
          <w:p w14:paraId="39E56ECA" w14:textId="192AF76C" w:rsidR="004855FD" w:rsidRPr="004855FD" w:rsidRDefault="004855FD" w:rsidP="004855FD">
            <w:pPr>
              <w:ind w:firstLine="0"/>
            </w:pPr>
            <w:r>
              <w:t>J. Moore</w:t>
            </w:r>
          </w:p>
        </w:tc>
        <w:tc>
          <w:tcPr>
            <w:tcW w:w="2180" w:type="dxa"/>
            <w:shd w:val="clear" w:color="auto" w:fill="auto"/>
          </w:tcPr>
          <w:p w14:paraId="31D818F8" w14:textId="2062B457" w:rsidR="004855FD" w:rsidRPr="004855FD" w:rsidRDefault="004855FD" w:rsidP="004855FD">
            <w:pPr>
              <w:ind w:firstLine="0"/>
            </w:pPr>
            <w:r>
              <w:t>T. Moore</w:t>
            </w:r>
          </w:p>
        </w:tc>
      </w:tr>
      <w:tr w:rsidR="004855FD" w:rsidRPr="004855FD" w14:paraId="3BBA47EA" w14:textId="77777777" w:rsidTr="004855FD">
        <w:tblPrEx>
          <w:jc w:val="left"/>
        </w:tblPrEx>
        <w:tc>
          <w:tcPr>
            <w:tcW w:w="2179" w:type="dxa"/>
            <w:shd w:val="clear" w:color="auto" w:fill="auto"/>
          </w:tcPr>
          <w:p w14:paraId="7C6FFA28" w14:textId="05AD39BD" w:rsidR="004855FD" w:rsidRPr="004855FD" w:rsidRDefault="004855FD" w:rsidP="004855FD">
            <w:pPr>
              <w:ind w:firstLine="0"/>
            </w:pPr>
            <w:r>
              <w:t>A. M. Morgan</w:t>
            </w:r>
          </w:p>
        </w:tc>
        <w:tc>
          <w:tcPr>
            <w:tcW w:w="2179" w:type="dxa"/>
            <w:shd w:val="clear" w:color="auto" w:fill="auto"/>
          </w:tcPr>
          <w:p w14:paraId="6EDCD7D9" w14:textId="618CA9C0" w:rsidR="004855FD" w:rsidRPr="004855FD" w:rsidRDefault="004855FD" w:rsidP="004855FD">
            <w:pPr>
              <w:ind w:firstLine="0"/>
            </w:pPr>
            <w:r>
              <w:t>T. A. Morgan</w:t>
            </w:r>
          </w:p>
        </w:tc>
        <w:tc>
          <w:tcPr>
            <w:tcW w:w="2180" w:type="dxa"/>
            <w:shd w:val="clear" w:color="auto" w:fill="auto"/>
          </w:tcPr>
          <w:p w14:paraId="2951A1D6" w14:textId="6C591D63" w:rsidR="004855FD" w:rsidRPr="004855FD" w:rsidRDefault="004855FD" w:rsidP="004855FD">
            <w:pPr>
              <w:ind w:firstLine="0"/>
            </w:pPr>
            <w:r>
              <w:t>Moss</w:t>
            </w:r>
          </w:p>
        </w:tc>
      </w:tr>
      <w:tr w:rsidR="004855FD" w:rsidRPr="004855FD" w14:paraId="6ECBB667" w14:textId="77777777" w:rsidTr="004855FD">
        <w:tblPrEx>
          <w:jc w:val="left"/>
        </w:tblPrEx>
        <w:tc>
          <w:tcPr>
            <w:tcW w:w="2179" w:type="dxa"/>
            <w:shd w:val="clear" w:color="auto" w:fill="auto"/>
          </w:tcPr>
          <w:p w14:paraId="7465A62F" w14:textId="31C95BB9" w:rsidR="004855FD" w:rsidRPr="004855FD" w:rsidRDefault="004855FD" w:rsidP="004855FD">
            <w:pPr>
              <w:ind w:firstLine="0"/>
            </w:pPr>
            <w:r>
              <w:t>Murphy</w:t>
            </w:r>
          </w:p>
        </w:tc>
        <w:tc>
          <w:tcPr>
            <w:tcW w:w="2179" w:type="dxa"/>
            <w:shd w:val="clear" w:color="auto" w:fill="auto"/>
          </w:tcPr>
          <w:p w14:paraId="7AA55288" w14:textId="14D08C52" w:rsidR="004855FD" w:rsidRPr="004855FD" w:rsidRDefault="004855FD" w:rsidP="004855FD">
            <w:pPr>
              <w:ind w:firstLine="0"/>
            </w:pPr>
            <w:r>
              <w:t>Neese</w:t>
            </w:r>
          </w:p>
        </w:tc>
        <w:tc>
          <w:tcPr>
            <w:tcW w:w="2180" w:type="dxa"/>
            <w:shd w:val="clear" w:color="auto" w:fill="auto"/>
          </w:tcPr>
          <w:p w14:paraId="335C162E" w14:textId="1FA3DD8A" w:rsidR="004855FD" w:rsidRPr="004855FD" w:rsidRDefault="004855FD" w:rsidP="004855FD">
            <w:pPr>
              <w:ind w:firstLine="0"/>
            </w:pPr>
            <w:r>
              <w:t>B. Newton</w:t>
            </w:r>
          </w:p>
        </w:tc>
      </w:tr>
      <w:tr w:rsidR="004855FD" w:rsidRPr="004855FD" w14:paraId="7E20FC8D" w14:textId="77777777" w:rsidTr="004855FD">
        <w:tblPrEx>
          <w:jc w:val="left"/>
        </w:tblPrEx>
        <w:tc>
          <w:tcPr>
            <w:tcW w:w="2179" w:type="dxa"/>
            <w:shd w:val="clear" w:color="auto" w:fill="auto"/>
          </w:tcPr>
          <w:p w14:paraId="18218981" w14:textId="6C76B000" w:rsidR="004855FD" w:rsidRPr="004855FD" w:rsidRDefault="004855FD" w:rsidP="004855FD">
            <w:pPr>
              <w:ind w:firstLine="0"/>
            </w:pPr>
            <w:r>
              <w:t>W. Newton</w:t>
            </w:r>
          </w:p>
        </w:tc>
        <w:tc>
          <w:tcPr>
            <w:tcW w:w="2179" w:type="dxa"/>
            <w:shd w:val="clear" w:color="auto" w:fill="auto"/>
          </w:tcPr>
          <w:p w14:paraId="59A4C58C" w14:textId="204AEB09" w:rsidR="004855FD" w:rsidRPr="004855FD" w:rsidRDefault="004855FD" w:rsidP="004855FD">
            <w:pPr>
              <w:ind w:firstLine="0"/>
            </w:pPr>
            <w:r>
              <w:t>Nutt</w:t>
            </w:r>
          </w:p>
        </w:tc>
        <w:tc>
          <w:tcPr>
            <w:tcW w:w="2180" w:type="dxa"/>
            <w:shd w:val="clear" w:color="auto" w:fill="auto"/>
          </w:tcPr>
          <w:p w14:paraId="213B61BB" w14:textId="752775A2" w:rsidR="004855FD" w:rsidRPr="004855FD" w:rsidRDefault="004855FD" w:rsidP="004855FD">
            <w:pPr>
              <w:ind w:firstLine="0"/>
            </w:pPr>
            <w:r>
              <w:t>Oremus</w:t>
            </w:r>
          </w:p>
        </w:tc>
      </w:tr>
      <w:tr w:rsidR="004855FD" w:rsidRPr="004855FD" w14:paraId="5586B5D4" w14:textId="77777777" w:rsidTr="004855FD">
        <w:tblPrEx>
          <w:jc w:val="left"/>
        </w:tblPrEx>
        <w:tc>
          <w:tcPr>
            <w:tcW w:w="2179" w:type="dxa"/>
            <w:shd w:val="clear" w:color="auto" w:fill="auto"/>
          </w:tcPr>
          <w:p w14:paraId="5285A136" w14:textId="05D8BEFE" w:rsidR="004855FD" w:rsidRPr="004855FD" w:rsidRDefault="004855FD" w:rsidP="004855FD">
            <w:pPr>
              <w:ind w:firstLine="0"/>
            </w:pPr>
            <w:r>
              <w:t>Ott</w:t>
            </w:r>
          </w:p>
        </w:tc>
        <w:tc>
          <w:tcPr>
            <w:tcW w:w="2179" w:type="dxa"/>
            <w:shd w:val="clear" w:color="auto" w:fill="auto"/>
          </w:tcPr>
          <w:p w14:paraId="6B867559" w14:textId="6723C28E" w:rsidR="004855FD" w:rsidRPr="004855FD" w:rsidRDefault="004855FD" w:rsidP="004855FD">
            <w:pPr>
              <w:ind w:firstLine="0"/>
            </w:pPr>
            <w:r>
              <w:t>Pace</w:t>
            </w:r>
          </w:p>
        </w:tc>
        <w:tc>
          <w:tcPr>
            <w:tcW w:w="2180" w:type="dxa"/>
            <w:shd w:val="clear" w:color="auto" w:fill="auto"/>
          </w:tcPr>
          <w:p w14:paraId="2050C448" w14:textId="61EBA8D6" w:rsidR="004855FD" w:rsidRPr="004855FD" w:rsidRDefault="004855FD" w:rsidP="004855FD">
            <w:pPr>
              <w:ind w:firstLine="0"/>
            </w:pPr>
            <w:r>
              <w:t>Pedalino</w:t>
            </w:r>
          </w:p>
        </w:tc>
      </w:tr>
      <w:tr w:rsidR="004855FD" w:rsidRPr="004855FD" w14:paraId="4D329E9E" w14:textId="77777777" w:rsidTr="004855FD">
        <w:tblPrEx>
          <w:jc w:val="left"/>
        </w:tblPrEx>
        <w:tc>
          <w:tcPr>
            <w:tcW w:w="2179" w:type="dxa"/>
            <w:shd w:val="clear" w:color="auto" w:fill="auto"/>
          </w:tcPr>
          <w:p w14:paraId="2BFA5E48" w14:textId="28B8FF1F" w:rsidR="004855FD" w:rsidRPr="004855FD" w:rsidRDefault="004855FD" w:rsidP="004855FD">
            <w:pPr>
              <w:ind w:firstLine="0"/>
            </w:pPr>
            <w:r>
              <w:t>Pendarvis</w:t>
            </w:r>
          </w:p>
        </w:tc>
        <w:tc>
          <w:tcPr>
            <w:tcW w:w="2179" w:type="dxa"/>
            <w:shd w:val="clear" w:color="auto" w:fill="auto"/>
          </w:tcPr>
          <w:p w14:paraId="3EFFC8F2" w14:textId="5C2018E2" w:rsidR="004855FD" w:rsidRPr="004855FD" w:rsidRDefault="004855FD" w:rsidP="004855FD">
            <w:pPr>
              <w:ind w:firstLine="0"/>
            </w:pPr>
            <w:r>
              <w:t>Pope</w:t>
            </w:r>
          </w:p>
        </w:tc>
        <w:tc>
          <w:tcPr>
            <w:tcW w:w="2180" w:type="dxa"/>
            <w:shd w:val="clear" w:color="auto" w:fill="auto"/>
          </w:tcPr>
          <w:p w14:paraId="75CCCF1E" w14:textId="56678106" w:rsidR="004855FD" w:rsidRPr="004855FD" w:rsidRDefault="004855FD" w:rsidP="004855FD">
            <w:pPr>
              <w:ind w:firstLine="0"/>
            </w:pPr>
            <w:r>
              <w:t>Rivers</w:t>
            </w:r>
          </w:p>
        </w:tc>
      </w:tr>
      <w:tr w:rsidR="004855FD" w:rsidRPr="004855FD" w14:paraId="1491C031" w14:textId="77777777" w:rsidTr="004855FD">
        <w:tblPrEx>
          <w:jc w:val="left"/>
        </w:tblPrEx>
        <w:tc>
          <w:tcPr>
            <w:tcW w:w="2179" w:type="dxa"/>
            <w:shd w:val="clear" w:color="auto" w:fill="auto"/>
          </w:tcPr>
          <w:p w14:paraId="29FC02D2" w14:textId="5BCDA4BC" w:rsidR="004855FD" w:rsidRPr="004855FD" w:rsidRDefault="004855FD" w:rsidP="004855FD">
            <w:pPr>
              <w:ind w:firstLine="0"/>
            </w:pPr>
            <w:r>
              <w:t>Robbins</w:t>
            </w:r>
          </w:p>
        </w:tc>
        <w:tc>
          <w:tcPr>
            <w:tcW w:w="2179" w:type="dxa"/>
            <w:shd w:val="clear" w:color="auto" w:fill="auto"/>
          </w:tcPr>
          <w:p w14:paraId="4404E996" w14:textId="7B35AD2A" w:rsidR="004855FD" w:rsidRPr="004855FD" w:rsidRDefault="004855FD" w:rsidP="004855FD">
            <w:pPr>
              <w:ind w:firstLine="0"/>
            </w:pPr>
            <w:r>
              <w:t>Rose</w:t>
            </w:r>
          </w:p>
        </w:tc>
        <w:tc>
          <w:tcPr>
            <w:tcW w:w="2180" w:type="dxa"/>
            <w:shd w:val="clear" w:color="auto" w:fill="auto"/>
          </w:tcPr>
          <w:p w14:paraId="0B81FB48" w14:textId="55412189" w:rsidR="004855FD" w:rsidRPr="004855FD" w:rsidRDefault="004855FD" w:rsidP="004855FD">
            <w:pPr>
              <w:ind w:firstLine="0"/>
            </w:pPr>
            <w:r>
              <w:t>Rutherford</w:t>
            </w:r>
          </w:p>
        </w:tc>
      </w:tr>
      <w:tr w:rsidR="004855FD" w:rsidRPr="004855FD" w14:paraId="5EF30056" w14:textId="77777777" w:rsidTr="004855FD">
        <w:tblPrEx>
          <w:jc w:val="left"/>
        </w:tblPrEx>
        <w:tc>
          <w:tcPr>
            <w:tcW w:w="2179" w:type="dxa"/>
            <w:shd w:val="clear" w:color="auto" w:fill="auto"/>
          </w:tcPr>
          <w:p w14:paraId="3686D2C5" w14:textId="3EB07995" w:rsidR="004855FD" w:rsidRPr="004855FD" w:rsidRDefault="004855FD" w:rsidP="004855FD">
            <w:pPr>
              <w:ind w:firstLine="0"/>
            </w:pPr>
            <w:r>
              <w:t>Sandifer</w:t>
            </w:r>
          </w:p>
        </w:tc>
        <w:tc>
          <w:tcPr>
            <w:tcW w:w="2179" w:type="dxa"/>
            <w:shd w:val="clear" w:color="auto" w:fill="auto"/>
          </w:tcPr>
          <w:p w14:paraId="6D50A788" w14:textId="133529CA" w:rsidR="004855FD" w:rsidRPr="004855FD" w:rsidRDefault="004855FD" w:rsidP="004855FD">
            <w:pPr>
              <w:ind w:firstLine="0"/>
            </w:pPr>
            <w:r>
              <w:t>Schuessler</w:t>
            </w:r>
          </w:p>
        </w:tc>
        <w:tc>
          <w:tcPr>
            <w:tcW w:w="2180" w:type="dxa"/>
            <w:shd w:val="clear" w:color="auto" w:fill="auto"/>
          </w:tcPr>
          <w:p w14:paraId="4A37EFB0" w14:textId="7990E9FE" w:rsidR="004855FD" w:rsidRPr="004855FD" w:rsidRDefault="004855FD" w:rsidP="004855FD">
            <w:pPr>
              <w:ind w:firstLine="0"/>
            </w:pPr>
            <w:r>
              <w:t>Sessions</w:t>
            </w:r>
          </w:p>
        </w:tc>
      </w:tr>
      <w:tr w:rsidR="004855FD" w:rsidRPr="004855FD" w14:paraId="46FA26E9" w14:textId="77777777" w:rsidTr="004855FD">
        <w:tblPrEx>
          <w:jc w:val="left"/>
        </w:tblPrEx>
        <w:tc>
          <w:tcPr>
            <w:tcW w:w="2179" w:type="dxa"/>
            <w:shd w:val="clear" w:color="auto" w:fill="auto"/>
          </w:tcPr>
          <w:p w14:paraId="2B60D56F" w14:textId="476DBDA5" w:rsidR="004855FD" w:rsidRPr="004855FD" w:rsidRDefault="004855FD" w:rsidP="004855FD">
            <w:pPr>
              <w:ind w:firstLine="0"/>
            </w:pPr>
            <w:r>
              <w:t>G. M. Smith</w:t>
            </w:r>
          </w:p>
        </w:tc>
        <w:tc>
          <w:tcPr>
            <w:tcW w:w="2179" w:type="dxa"/>
            <w:shd w:val="clear" w:color="auto" w:fill="auto"/>
          </w:tcPr>
          <w:p w14:paraId="3CE8D645" w14:textId="58112CE5" w:rsidR="004855FD" w:rsidRPr="004855FD" w:rsidRDefault="004855FD" w:rsidP="004855FD">
            <w:pPr>
              <w:ind w:firstLine="0"/>
            </w:pPr>
            <w:r>
              <w:t>M. M. Smith</w:t>
            </w:r>
          </w:p>
        </w:tc>
        <w:tc>
          <w:tcPr>
            <w:tcW w:w="2180" w:type="dxa"/>
            <w:shd w:val="clear" w:color="auto" w:fill="auto"/>
          </w:tcPr>
          <w:p w14:paraId="4B70F1D4" w14:textId="25F431BF" w:rsidR="004855FD" w:rsidRPr="004855FD" w:rsidRDefault="004855FD" w:rsidP="004855FD">
            <w:pPr>
              <w:ind w:firstLine="0"/>
            </w:pPr>
            <w:r>
              <w:t>Stavrinakis</w:t>
            </w:r>
          </w:p>
        </w:tc>
      </w:tr>
      <w:tr w:rsidR="004855FD" w:rsidRPr="004855FD" w14:paraId="759FB322" w14:textId="77777777" w:rsidTr="004855FD">
        <w:tblPrEx>
          <w:jc w:val="left"/>
        </w:tblPrEx>
        <w:tc>
          <w:tcPr>
            <w:tcW w:w="2179" w:type="dxa"/>
            <w:shd w:val="clear" w:color="auto" w:fill="auto"/>
          </w:tcPr>
          <w:p w14:paraId="05B38AC5" w14:textId="24253D16" w:rsidR="004855FD" w:rsidRPr="004855FD" w:rsidRDefault="004855FD" w:rsidP="004855FD">
            <w:pPr>
              <w:ind w:firstLine="0"/>
            </w:pPr>
            <w:r>
              <w:t>Taylor</w:t>
            </w:r>
          </w:p>
        </w:tc>
        <w:tc>
          <w:tcPr>
            <w:tcW w:w="2179" w:type="dxa"/>
            <w:shd w:val="clear" w:color="auto" w:fill="auto"/>
          </w:tcPr>
          <w:p w14:paraId="53DF5E0A" w14:textId="43A54085" w:rsidR="004855FD" w:rsidRPr="004855FD" w:rsidRDefault="004855FD" w:rsidP="004855FD">
            <w:pPr>
              <w:ind w:firstLine="0"/>
            </w:pPr>
            <w:r>
              <w:t>Thayer</w:t>
            </w:r>
          </w:p>
        </w:tc>
        <w:tc>
          <w:tcPr>
            <w:tcW w:w="2180" w:type="dxa"/>
            <w:shd w:val="clear" w:color="auto" w:fill="auto"/>
          </w:tcPr>
          <w:p w14:paraId="3B27817F" w14:textId="35A90BC1" w:rsidR="004855FD" w:rsidRPr="004855FD" w:rsidRDefault="004855FD" w:rsidP="004855FD">
            <w:pPr>
              <w:ind w:firstLine="0"/>
            </w:pPr>
            <w:r>
              <w:t>Thigpen</w:t>
            </w:r>
          </w:p>
        </w:tc>
      </w:tr>
      <w:tr w:rsidR="004855FD" w:rsidRPr="004855FD" w14:paraId="2290E2A6" w14:textId="77777777" w:rsidTr="004855FD">
        <w:tblPrEx>
          <w:jc w:val="left"/>
        </w:tblPrEx>
        <w:tc>
          <w:tcPr>
            <w:tcW w:w="2179" w:type="dxa"/>
            <w:shd w:val="clear" w:color="auto" w:fill="auto"/>
          </w:tcPr>
          <w:p w14:paraId="0AA822EE" w14:textId="3134B1FF" w:rsidR="004855FD" w:rsidRPr="004855FD" w:rsidRDefault="004855FD" w:rsidP="004855FD">
            <w:pPr>
              <w:ind w:firstLine="0"/>
            </w:pPr>
            <w:r>
              <w:t>Trantham</w:t>
            </w:r>
          </w:p>
        </w:tc>
        <w:tc>
          <w:tcPr>
            <w:tcW w:w="2179" w:type="dxa"/>
            <w:shd w:val="clear" w:color="auto" w:fill="auto"/>
          </w:tcPr>
          <w:p w14:paraId="6F50B670" w14:textId="4D9D5708" w:rsidR="004855FD" w:rsidRPr="004855FD" w:rsidRDefault="004855FD" w:rsidP="004855FD">
            <w:pPr>
              <w:ind w:firstLine="0"/>
            </w:pPr>
            <w:r>
              <w:t>Vaughan</w:t>
            </w:r>
          </w:p>
        </w:tc>
        <w:tc>
          <w:tcPr>
            <w:tcW w:w="2180" w:type="dxa"/>
            <w:shd w:val="clear" w:color="auto" w:fill="auto"/>
          </w:tcPr>
          <w:p w14:paraId="0673C673" w14:textId="2820AE1E" w:rsidR="004855FD" w:rsidRPr="004855FD" w:rsidRDefault="004855FD" w:rsidP="004855FD">
            <w:pPr>
              <w:ind w:firstLine="0"/>
            </w:pPr>
            <w:r>
              <w:t>Weeks</w:t>
            </w:r>
          </w:p>
        </w:tc>
      </w:tr>
      <w:tr w:rsidR="004855FD" w:rsidRPr="004855FD" w14:paraId="5F7AAA55" w14:textId="77777777" w:rsidTr="004855FD">
        <w:tblPrEx>
          <w:jc w:val="left"/>
        </w:tblPrEx>
        <w:tc>
          <w:tcPr>
            <w:tcW w:w="2179" w:type="dxa"/>
            <w:shd w:val="clear" w:color="auto" w:fill="auto"/>
          </w:tcPr>
          <w:p w14:paraId="2B53CEFA" w14:textId="08C47112" w:rsidR="004855FD" w:rsidRPr="004855FD" w:rsidRDefault="004855FD" w:rsidP="004855FD">
            <w:pPr>
              <w:ind w:firstLine="0"/>
            </w:pPr>
            <w:r>
              <w:t>West</w:t>
            </w:r>
          </w:p>
        </w:tc>
        <w:tc>
          <w:tcPr>
            <w:tcW w:w="2179" w:type="dxa"/>
            <w:shd w:val="clear" w:color="auto" w:fill="auto"/>
          </w:tcPr>
          <w:p w14:paraId="49380A09" w14:textId="73326D8B" w:rsidR="004855FD" w:rsidRPr="004855FD" w:rsidRDefault="004855FD" w:rsidP="004855FD">
            <w:pPr>
              <w:ind w:firstLine="0"/>
            </w:pPr>
            <w:r>
              <w:t>Wetmore</w:t>
            </w:r>
          </w:p>
        </w:tc>
        <w:tc>
          <w:tcPr>
            <w:tcW w:w="2180" w:type="dxa"/>
            <w:shd w:val="clear" w:color="auto" w:fill="auto"/>
          </w:tcPr>
          <w:p w14:paraId="05E5E479" w14:textId="70A15B90" w:rsidR="004855FD" w:rsidRPr="004855FD" w:rsidRDefault="004855FD" w:rsidP="004855FD">
            <w:pPr>
              <w:ind w:firstLine="0"/>
            </w:pPr>
            <w:r>
              <w:t>Wheeler</w:t>
            </w:r>
          </w:p>
        </w:tc>
      </w:tr>
      <w:tr w:rsidR="004855FD" w:rsidRPr="004855FD" w14:paraId="0A91439F" w14:textId="77777777" w:rsidTr="004855FD">
        <w:tblPrEx>
          <w:jc w:val="left"/>
        </w:tblPrEx>
        <w:tc>
          <w:tcPr>
            <w:tcW w:w="2179" w:type="dxa"/>
            <w:shd w:val="clear" w:color="auto" w:fill="auto"/>
          </w:tcPr>
          <w:p w14:paraId="7FE55771" w14:textId="79429D11" w:rsidR="004855FD" w:rsidRPr="004855FD" w:rsidRDefault="004855FD" w:rsidP="004855FD">
            <w:pPr>
              <w:keepNext/>
              <w:ind w:firstLine="0"/>
            </w:pPr>
            <w:r>
              <w:t>White</w:t>
            </w:r>
          </w:p>
        </w:tc>
        <w:tc>
          <w:tcPr>
            <w:tcW w:w="2179" w:type="dxa"/>
            <w:shd w:val="clear" w:color="auto" w:fill="auto"/>
          </w:tcPr>
          <w:p w14:paraId="1C587EB7" w14:textId="0B909BD3" w:rsidR="004855FD" w:rsidRPr="004855FD" w:rsidRDefault="004855FD" w:rsidP="004855FD">
            <w:pPr>
              <w:keepNext/>
              <w:ind w:firstLine="0"/>
            </w:pPr>
            <w:r>
              <w:t>Whitmire</w:t>
            </w:r>
          </w:p>
        </w:tc>
        <w:tc>
          <w:tcPr>
            <w:tcW w:w="2180" w:type="dxa"/>
            <w:shd w:val="clear" w:color="auto" w:fill="auto"/>
          </w:tcPr>
          <w:p w14:paraId="0A020548" w14:textId="45B6B0DD" w:rsidR="004855FD" w:rsidRPr="004855FD" w:rsidRDefault="004855FD" w:rsidP="004855FD">
            <w:pPr>
              <w:keepNext/>
              <w:ind w:firstLine="0"/>
            </w:pPr>
            <w:r>
              <w:t>Williams</w:t>
            </w:r>
          </w:p>
        </w:tc>
      </w:tr>
      <w:tr w:rsidR="004855FD" w:rsidRPr="004855FD" w14:paraId="3E7D1AB7" w14:textId="77777777" w:rsidTr="004855FD">
        <w:tblPrEx>
          <w:jc w:val="left"/>
        </w:tblPrEx>
        <w:tc>
          <w:tcPr>
            <w:tcW w:w="2179" w:type="dxa"/>
            <w:shd w:val="clear" w:color="auto" w:fill="auto"/>
          </w:tcPr>
          <w:p w14:paraId="01DBE18A" w14:textId="0CABE581" w:rsidR="004855FD" w:rsidRPr="004855FD" w:rsidRDefault="004855FD" w:rsidP="004855FD">
            <w:pPr>
              <w:keepNext/>
              <w:ind w:firstLine="0"/>
            </w:pPr>
            <w:r>
              <w:t>Willis</w:t>
            </w:r>
          </w:p>
        </w:tc>
        <w:tc>
          <w:tcPr>
            <w:tcW w:w="2179" w:type="dxa"/>
            <w:shd w:val="clear" w:color="auto" w:fill="auto"/>
          </w:tcPr>
          <w:p w14:paraId="6B681624" w14:textId="399049D3" w:rsidR="004855FD" w:rsidRPr="004855FD" w:rsidRDefault="004855FD" w:rsidP="004855FD">
            <w:pPr>
              <w:keepNext/>
              <w:ind w:firstLine="0"/>
            </w:pPr>
            <w:r>
              <w:t>Wooten</w:t>
            </w:r>
          </w:p>
        </w:tc>
        <w:tc>
          <w:tcPr>
            <w:tcW w:w="2180" w:type="dxa"/>
            <w:shd w:val="clear" w:color="auto" w:fill="auto"/>
          </w:tcPr>
          <w:p w14:paraId="132646F7" w14:textId="6F6CF3D3" w:rsidR="004855FD" w:rsidRPr="004855FD" w:rsidRDefault="004855FD" w:rsidP="004855FD">
            <w:pPr>
              <w:keepNext/>
              <w:ind w:firstLine="0"/>
            </w:pPr>
            <w:r>
              <w:t>Yow</w:t>
            </w:r>
          </w:p>
        </w:tc>
      </w:tr>
    </w:tbl>
    <w:p w14:paraId="4F143EFB" w14:textId="77777777" w:rsidR="004855FD" w:rsidRDefault="004855FD" w:rsidP="004855FD"/>
    <w:p w14:paraId="194FA47B" w14:textId="56C114C6" w:rsidR="004855FD" w:rsidRDefault="004855FD" w:rsidP="004855FD">
      <w:pPr>
        <w:jc w:val="center"/>
        <w:rPr>
          <w:b/>
        </w:rPr>
      </w:pPr>
      <w:r w:rsidRPr="004855FD">
        <w:rPr>
          <w:b/>
        </w:rPr>
        <w:t>Total Present--120</w:t>
      </w:r>
    </w:p>
    <w:p w14:paraId="60D3C3EC" w14:textId="77777777" w:rsidR="004855FD" w:rsidRDefault="004855FD" w:rsidP="004855FD"/>
    <w:p w14:paraId="029AFA92" w14:textId="0E8B74E8" w:rsidR="004855FD" w:rsidRDefault="004855FD" w:rsidP="004855FD">
      <w:pPr>
        <w:keepNext/>
        <w:jc w:val="center"/>
        <w:rPr>
          <w:b/>
        </w:rPr>
      </w:pPr>
      <w:r w:rsidRPr="004855FD">
        <w:rPr>
          <w:b/>
        </w:rPr>
        <w:t>LEAVE OF ABSENCE</w:t>
      </w:r>
    </w:p>
    <w:p w14:paraId="71430086" w14:textId="3FF49FD2" w:rsidR="004855FD" w:rsidRDefault="004855FD" w:rsidP="004855FD">
      <w:r>
        <w:t>The SPEAKER granted Rep. HENDERSON-MYERS a leave of absence for the day due to a death in the family.</w:t>
      </w:r>
    </w:p>
    <w:p w14:paraId="7E0818F6" w14:textId="77777777" w:rsidR="004855FD" w:rsidRDefault="004855FD" w:rsidP="004855FD"/>
    <w:p w14:paraId="38493D69" w14:textId="6CC5C0B4" w:rsidR="004855FD" w:rsidRDefault="004855FD" w:rsidP="004855FD">
      <w:pPr>
        <w:keepNext/>
        <w:jc w:val="center"/>
        <w:rPr>
          <w:b/>
        </w:rPr>
      </w:pPr>
      <w:r w:rsidRPr="004855FD">
        <w:rPr>
          <w:b/>
        </w:rPr>
        <w:t>LEAVE OF ABSENCE</w:t>
      </w:r>
    </w:p>
    <w:p w14:paraId="0D6F104C" w14:textId="01D941AF" w:rsidR="004855FD" w:rsidRDefault="004855FD" w:rsidP="004855FD">
      <w:r>
        <w:t>The SPEAKER granted Rep. O'NEAL a leave of absence for the day due to a prior family commitment.</w:t>
      </w:r>
    </w:p>
    <w:p w14:paraId="1805D9FC" w14:textId="77777777" w:rsidR="004855FD" w:rsidRDefault="004855FD" w:rsidP="004855FD"/>
    <w:p w14:paraId="106E45A5" w14:textId="71728CEA" w:rsidR="004855FD" w:rsidRDefault="004855FD" w:rsidP="004855FD">
      <w:pPr>
        <w:keepNext/>
        <w:jc w:val="center"/>
        <w:rPr>
          <w:b/>
        </w:rPr>
      </w:pPr>
      <w:r w:rsidRPr="004855FD">
        <w:rPr>
          <w:b/>
        </w:rPr>
        <w:t>LEAVE OF ABSENCE</w:t>
      </w:r>
    </w:p>
    <w:p w14:paraId="331CD7C4" w14:textId="14408FE7" w:rsidR="004855FD" w:rsidRDefault="004855FD" w:rsidP="004855FD">
      <w:r>
        <w:t>The SPEAKER granted Rep. B. J. COX a leave of absence for the day.</w:t>
      </w:r>
    </w:p>
    <w:p w14:paraId="43D1DA23" w14:textId="77777777" w:rsidR="004855FD" w:rsidRDefault="004855FD" w:rsidP="004855FD"/>
    <w:p w14:paraId="74F7EFE0" w14:textId="66BA52BE" w:rsidR="004855FD" w:rsidRDefault="004855FD" w:rsidP="004855FD">
      <w:pPr>
        <w:keepNext/>
        <w:jc w:val="center"/>
        <w:rPr>
          <w:b/>
        </w:rPr>
      </w:pPr>
      <w:r w:rsidRPr="004855FD">
        <w:rPr>
          <w:b/>
        </w:rPr>
        <w:t>LEAVE OF ABSENCE</w:t>
      </w:r>
    </w:p>
    <w:p w14:paraId="133C0DE9" w14:textId="31BEB8D8" w:rsidR="004855FD" w:rsidRDefault="004855FD" w:rsidP="004855FD">
      <w:r>
        <w:t>The SPEAKER granted Rep. GUFFEY a temporary leave of absence due to a prior speaking engagement.</w:t>
      </w:r>
    </w:p>
    <w:p w14:paraId="5647058B" w14:textId="77777777" w:rsidR="004855FD" w:rsidRDefault="004855FD" w:rsidP="004855FD"/>
    <w:p w14:paraId="6101F0DB" w14:textId="2281F061" w:rsidR="004855FD" w:rsidRDefault="004855FD" w:rsidP="004855FD">
      <w:pPr>
        <w:keepNext/>
        <w:jc w:val="center"/>
        <w:rPr>
          <w:b/>
        </w:rPr>
      </w:pPr>
      <w:r w:rsidRPr="004855FD">
        <w:rPr>
          <w:b/>
        </w:rPr>
        <w:t>LEAVE OF ABSENCE</w:t>
      </w:r>
    </w:p>
    <w:p w14:paraId="7B4CE628" w14:textId="72C0D0BB" w:rsidR="004855FD" w:rsidRDefault="004855FD" w:rsidP="004855FD">
      <w:r>
        <w:t>The SPEAKER granted Rep. OTT a temporary leave of absence due to a prior speaking engagement.</w:t>
      </w:r>
    </w:p>
    <w:p w14:paraId="2F91D3EA" w14:textId="77777777" w:rsidR="004855FD" w:rsidRDefault="004855FD" w:rsidP="004855FD"/>
    <w:p w14:paraId="041ECB78" w14:textId="2C70750A" w:rsidR="004855FD" w:rsidRDefault="004855FD" w:rsidP="004855FD">
      <w:pPr>
        <w:keepNext/>
        <w:jc w:val="center"/>
        <w:rPr>
          <w:b/>
        </w:rPr>
      </w:pPr>
      <w:r w:rsidRPr="004855FD">
        <w:rPr>
          <w:b/>
        </w:rPr>
        <w:t>LEAVE OF ABSENCE</w:t>
      </w:r>
    </w:p>
    <w:p w14:paraId="081B6674" w14:textId="20B8D6C7" w:rsidR="004855FD" w:rsidRDefault="004855FD" w:rsidP="004855FD">
      <w:r>
        <w:t>The SPEAKER granted Rep. W. JONES a temporary leave of absence.</w:t>
      </w:r>
    </w:p>
    <w:p w14:paraId="1F7E375C" w14:textId="77777777" w:rsidR="002A6DD4" w:rsidRDefault="002A6DD4" w:rsidP="004855FD"/>
    <w:p w14:paraId="5BB7F560" w14:textId="3B4D5BD6" w:rsidR="004855FD" w:rsidRDefault="004855FD" w:rsidP="004855FD">
      <w:pPr>
        <w:keepNext/>
        <w:jc w:val="center"/>
        <w:rPr>
          <w:b/>
        </w:rPr>
      </w:pPr>
      <w:r w:rsidRPr="004855FD">
        <w:rPr>
          <w:b/>
        </w:rPr>
        <w:t>LEAVE OF ABSENCE</w:t>
      </w:r>
    </w:p>
    <w:p w14:paraId="412A8470" w14:textId="632E5D14" w:rsidR="004855FD" w:rsidRDefault="004855FD" w:rsidP="004855FD">
      <w:r>
        <w:t>The SPEAKER granted Rep. WILLIS a temporary leave of absence.</w:t>
      </w:r>
    </w:p>
    <w:p w14:paraId="487D2772" w14:textId="77777777" w:rsidR="004855FD" w:rsidRDefault="004855FD" w:rsidP="004855FD"/>
    <w:p w14:paraId="4D965745" w14:textId="1B9ED580" w:rsidR="004855FD" w:rsidRDefault="004855FD" w:rsidP="002A6DD4">
      <w:pPr>
        <w:keepNext/>
        <w:jc w:val="center"/>
        <w:rPr>
          <w:b/>
        </w:rPr>
      </w:pPr>
      <w:r w:rsidRPr="004855FD">
        <w:rPr>
          <w:b/>
        </w:rPr>
        <w:t>CO-SPONSORS ADDED AND REMOVED</w:t>
      </w:r>
    </w:p>
    <w:p w14:paraId="13BD12F1" w14:textId="77777777" w:rsidR="004855FD" w:rsidRDefault="004855FD" w:rsidP="002A6DD4">
      <w:pPr>
        <w:keepNext/>
      </w:pPr>
      <w:r>
        <w:t>In accordance with House Rule 5.2 below:</w:t>
      </w:r>
    </w:p>
    <w:p w14:paraId="20F76948" w14:textId="77777777" w:rsidR="004D0303" w:rsidRDefault="004D0303" w:rsidP="002A6DD4">
      <w:pPr>
        <w:keepNext/>
        <w:ind w:firstLine="270"/>
        <w:rPr>
          <w:b/>
          <w:bCs/>
          <w:color w:val="000000"/>
          <w:szCs w:val="22"/>
          <w:lang w:val="en"/>
        </w:rPr>
      </w:pPr>
      <w:bookmarkStart w:id="10" w:name="file_start36"/>
      <w:bookmarkEnd w:id="10"/>
    </w:p>
    <w:p w14:paraId="578C546F" w14:textId="18F3A67A" w:rsidR="004855FD" w:rsidRPr="00CA29CB" w:rsidRDefault="004855FD" w:rsidP="002A6DD4">
      <w:pPr>
        <w:keepNext/>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w:t>
      </w:r>
      <w:r w:rsidR="004D0303">
        <w:rPr>
          <w:color w:val="000000"/>
          <w:szCs w:val="22"/>
          <w:lang w:val="en"/>
        </w:rPr>
        <w:t>’</w:t>
      </w:r>
      <w:r w:rsidRPr="00CA29CB">
        <w:rPr>
          <w:color w:val="000000"/>
          <w:szCs w:val="22"/>
          <w:lang w:val="en"/>
        </w:rPr>
        <w:t>s or co-sponsor</w:t>
      </w:r>
      <w:r w:rsidR="004D0303">
        <w:rPr>
          <w:color w:val="000000"/>
          <w:szCs w:val="22"/>
          <w:lang w:val="en"/>
        </w:rPr>
        <w:t>’</w:t>
      </w:r>
      <w:r w:rsidRPr="00CA29CB">
        <w:rPr>
          <w:color w:val="000000"/>
          <w:szCs w:val="22"/>
          <w:lang w:val="en"/>
        </w:rPr>
        <w:t>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26ECE57" w14:textId="4E5AFD87" w:rsidR="004855FD" w:rsidRDefault="004855FD" w:rsidP="004855FD">
      <w:bookmarkStart w:id="11" w:name="file_end36"/>
      <w:bookmarkEnd w:id="11"/>
    </w:p>
    <w:p w14:paraId="5B83F012" w14:textId="6F9DDC98" w:rsidR="004855FD" w:rsidRDefault="004855FD" w:rsidP="004855FD">
      <w:pPr>
        <w:keepNext/>
        <w:jc w:val="center"/>
        <w:rPr>
          <w:b/>
        </w:rPr>
      </w:pPr>
      <w:r w:rsidRPr="004855FD">
        <w:rPr>
          <w:b/>
        </w:rPr>
        <w:t>CO-SPONSOR ADDED</w:t>
      </w:r>
    </w:p>
    <w:tbl>
      <w:tblPr>
        <w:tblW w:w="0" w:type="auto"/>
        <w:tblLayout w:type="fixed"/>
        <w:tblLook w:val="0000" w:firstRow="0" w:lastRow="0" w:firstColumn="0" w:lastColumn="0" w:noHBand="0" w:noVBand="0"/>
      </w:tblPr>
      <w:tblGrid>
        <w:gridCol w:w="1551"/>
        <w:gridCol w:w="1101"/>
      </w:tblGrid>
      <w:tr w:rsidR="004855FD" w:rsidRPr="004855FD" w14:paraId="7CD7054B" w14:textId="77777777" w:rsidTr="004855FD">
        <w:tc>
          <w:tcPr>
            <w:tcW w:w="1551" w:type="dxa"/>
            <w:shd w:val="clear" w:color="auto" w:fill="auto"/>
          </w:tcPr>
          <w:p w14:paraId="4F6CF893" w14:textId="7D007E57" w:rsidR="004855FD" w:rsidRPr="004855FD" w:rsidRDefault="004855FD" w:rsidP="004855FD">
            <w:pPr>
              <w:keepNext/>
              <w:ind w:firstLine="0"/>
            </w:pPr>
            <w:r w:rsidRPr="004855FD">
              <w:t>Bill Number:</w:t>
            </w:r>
          </w:p>
        </w:tc>
        <w:tc>
          <w:tcPr>
            <w:tcW w:w="1101" w:type="dxa"/>
            <w:shd w:val="clear" w:color="auto" w:fill="auto"/>
          </w:tcPr>
          <w:p w14:paraId="22890023" w14:textId="16FBC53F" w:rsidR="004855FD" w:rsidRPr="004855FD" w:rsidRDefault="004855FD" w:rsidP="004855FD">
            <w:pPr>
              <w:keepNext/>
              <w:ind w:firstLine="0"/>
            </w:pPr>
            <w:r w:rsidRPr="004855FD">
              <w:t>H. 4549</w:t>
            </w:r>
          </w:p>
        </w:tc>
      </w:tr>
      <w:tr w:rsidR="004855FD" w:rsidRPr="004855FD" w14:paraId="67000222" w14:textId="77777777" w:rsidTr="004855FD">
        <w:tc>
          <w:tcPr>
            <w:tcW w:w="1551" w:type="dxa"/>
            <w:shd w:val="clear" w:color="auto" w:fill="auto"/>
          </w:tcPr>
          <w:p w14:paraId="5FF3127E" w14:textId="53CABC41" w:rsidR="004855FD" w:rsidRPr="004855FD" w:rsidRDefault="004855FD" w:rsidP="004855FD">
            <w:pPr>
              <w:keepNext/>
              <w:ind w:firstLine="0"/>
            </w:pPr>
            <w:r w:rsidRPr="004855FD">
              <w:t>Date:</w:t>
            </w:r>
          </w:p>
        </w:tc>
        <w:tc>
          <w:tcPr>
            <w:tcW w:w="1101" w:type="dxa"/>
            <w:shd w:val="clear" w:color="auto" w:fill="auto"/>
          </w:tcPr>
          <w:p w14:paraId="0B195C8B" w14:textId="23A4F690" w:rsidR="004855FD" w:rsidRPr="004855FD" w:rsidRDefault="004855FD" w:rsidP="004855FD">
            <w:pPr>
              <w:keepNext/>
              <w:ind w:firstLine="0"/>
            </w:pPr>
            <w:r w:rsidRPr="004855FD">
              <w:t>ADD:</w:t>
            </w:r>
          </w:p>
        </w:tc>
      </w:tr>
      <w:tr w:rsidR="004855FD" w:rsidRPr="004855FD" w14:paraId="0159BDCA" w14:textId="77777777" w:rsidTr="004855FD">
        <w:tc>
          <w:tcPr>
            <w:tcW w:w="1551" w:type="dxa"/>
            <w:shd w:val="clear" w:color="auto" w:fill="auto"/>
          </w:tcPr>
          <w:p w14:paraId="065EB0B1" w14:textId="0A93A9D7" w:rsidR="004855FD" w:rsidRPr="004855FD" w:rsidRDefault="004855FD" w:rsidP="004855FD">
            <w:pPr>
              <w:keepNext/>
              <w:ind w:firstLine="0"/>
            </w:pPr>
            <w:r w:rsidRPr="004855FD">
              <w:t>03/11/24</w:t>
            </w:r>
          </w:p>
        </w:tc>
        <w:tc>
          <w:tcPr>
            <w:tcW w:w="1101" w:type="dxa"/>
            <w:shd w:val="clear" w:color="auto" w:fill="auto"/>
          </w:tcPr>
          <w:p w14:paraId="79AD1DB6" w14:textId="5DE74112" w:rsidR="004855FD" w:rsidRPr="004855FD" w:rsidRDefault="004855FD" w:rsidP="004855FD">
            <w:pPr>
              <w:keepNext/>
              <w:ind w:firstLine="0"/>
            </w:pPr>
            <w:r w:rsidRPr="004855FD">
              <w:t>POPE</w:t>
            </w:r>
          </w:p>
        </w:tc>
      </w:tr>
    </w:tbl>
    <w:p w14:paraId="1865EF06" w14:textId="77777777" w:rsidR="004855FD" w:rsidRDefault="004855FD" w:rsidP="004855FD"/>
    <w:p w14:paraId="5C8496D3" w14:textId="659AF18B" w:rsidR="004855FD" w:rsidRDefault="004855FD" w:rsidP="004855FD">
      <w:pPr>
        <w:keepNext/>
        <w:jc w:val="center"/>
        <w:rPr>
          <w:b/>
        </w:rPr>
      </w:pPr>
      <w:r w:rsidRPr="004855FD">
        <w:rPr>
          <w:b/>
        </w:rPr>
        <w:t>CO-SPONSOR ADDED</w:t>
      </w:r>
    </w:p>
    <w:tbl>
      <w:tblPr>
        <w:tblW w:w="0" w:type="auto"/>
        <w:tblLayout w:type="fixed"/>
        <w:tblLook w:val="0000" w:firstRow="0" w:lastRow="0" w:firstColumn="0" w:lastColumn="0" w:noHBand="0" w:noVBand="0"/>
      </w:tblPr>
      <w:tblGrid>
        <w:gridCol w:w="1551"/>
        <w:gridCol w:w="1161"/>
      </w:tblGrid>
      <w:tr w:rsidR="004855FD" w:rsidRPr="004855FD" w14:paraId="1B45533A" w14:textId="77777777" w:rsidTr="004855FD">
        <w:tc>
          <w:tcPr>
            <w:tcW w:w="1551" w:type="dxa"/>
            <w:shd w:val="clear" w:color="auto" w:fill="auto"/>
          </w:tcPr>
          <w:p w14:paraId="18232F92" w14:textId="58281342" w:rsidR="004855FD" w:rsidRPr="004855FD" w:rsidRDefault="004855FD" w:rsidP="004855FD">
            <w:pPr>
              <w:keepNext/>
              <w:ind w:firstLine="0"/>
            </w:pPr>
            <w:r w:rsidRPr="004855FD">
              <w:t>Bill Number:</w:t>
            </w:r>
          </w:p>
        </w:tc>
        <w:tc>
          <w:tcPr>
            <w:tcW w:w="1161" w:type="dxa"/>
            <w:shd w:val="clear" w:color="auto" w:fill="auto"/>
          </w:tcPr>
          <w:p w14:paraId="18E4C424" w14:textId="1477C2CA" w:rsidR="004855FD" w:rsidRPr="004855FD" w:rsidRDefault="004855FD" w:rsidP="004855FD">
            <w:pPr>
              <w:keepNext/>
              <w:ind w:firstLine="0"/>
            </w:pPr>
            <w:r w:rsidRPr="004855FD">
              <w:t>H. 4935</w:t>
            </w:r>
          </w:p>
        </w:tc>
      </w:tr>
      <w:tr w:rsidR="004855FD" w:rsidRPr="004855FD" w14:paraId="68E88C6B" w14:textId="77777777" w:rsidTr="004855FD">
        <w:tc>
          <w:tcPr>
            <w:tcW w:w="1551" w:type="dxa"/>
            <w:shd w:val="clear" w:color="auto" w:fill="auto"/>
          </w:tcPr>
          <w:p w14:paraId="4D9689BF" w14:textId="517883DE" w:rsidR="004855FD" w:rsidRPr="004855FD" w:rsidRDefault="004855FD" w:rsidP="004855FD">
            <w:pPr>
              <w:keepNext/>
              <w:ind w:firstLine="0"/>
            </w:pPr>
            <w:r w:rsidRPr="004855FD">
              <w:t>Date:</w:t>
            </w:r>
          </w:p>
        </w:tc>
        <w:tc>
          <w:tcPr>
            <w:tcW w:w="1161" w:type="dxa"/>
            <w:shd w:val="clear" w:color="auto" w:fill="auto"/>
          </w:tcPr>
          <w:p w14:paraId="232F4EA3" w14:textId="1767B63D" w:rsidR="004855FD" w:rsidRPr="004855FD" w:rsidRDefault="004855FD" w:rsidP="004855FD">
            <w:pPr>
              <w:keepNext/>
              <w:ind w:firstLine="0"/>
            </w:pPr>
            <w:r w:rsidRPr="004855FD">
              <w:t>ADD:</w:t>
            </w:r>
          </w:p>
        </w:tc>
      </w:tr>
      <w:tr w:rsidR="004855FD" w:rsidRPr="004855FD" w14:paraId="5BC7AFDC" w14:textId="77777777" w:rsidTr="004855FD">
        <w:tc>
          <w:tcPr>
            <w:tcW w:w="1551" w:type="dxa"/>
            <w:shd w:val="clear" w:color="auto" w:fill="auto"/>
          </w:tcPr>
          <w:p w14:paraId="3C5FD078" w14:textId="00C70CCB" w:rsidR="004855FD" w:rsidRPr="004855FD" w:rsidRDefault="004855FD" w:rsidP="004855FD">
            <w:pPr>
              <w:keepNext/>
              <w:ind w:firstLine="0"/>
            </w:pPr>
            <w:r w:rsidRPr="004855FD">
              <w:t>03/11/24</w:t>
            </w:r>
          </w:p>
        </w:tc>
        <w:tc>
          <w:tcPr>
            <w:tcW w:w="1161" w:type="dxa"/>
            <w:shd w:val="clear" w:color="auto" w:fill="auto"/>
          </w:tcPr>
          <w:p w14:paraId="42CD5F24" w14:textId="6F4277EC" w:rsidR="004855FD" w:rsidRPr="004855FD" w:rsidRDefault="004855FD" w:rsidP="004855FD">
            <w:pPr>
              <w:keepNext/>
              <w:ind w:firstLine="0"/>
            </w:pPr>
            <w:r w:rsidRPr="004855FD">
              <w:t>HARRIS</w:t>
            </w:r>
          </w:p>
        </w:tc>
      </w:tr>
    </w:tbl>
    <w:p w14:paraId="7455CF04" w14:textId="77777777" w:rsidR="004855FD" w:rsidRDefault="004855FD" w:rsidP="004855FD"/>
    <w:p w14:paraId="533CE8D7" w14:textId="62BD6721" w:rsidR="004855FD" w:rsidRDefault="004855FD" w:rsidP="004855FD">
      <w:pPr>
        <w:keepNext/>
        <w:jc w:val="center"/>
        <w:rPr>
          <w:b/>
        </w:rPr>
      </w:pPr>
      <w:r w:rsidRPr="004855FD">
        <w:rPr>
          <w:b/>
        </w:rPr>
        <w:t>CO-SPONSOR REMOVED</w:t>
      </w:r>
    </w:p>
    <w:tbl>
      <w:tblPr>
        <w:tblW w:w="0" w:type="auto"/>
        <w:tblLayout w:type="fixed"/>
        <w:tblLook w:val="0000" w:firstRow="0" w:lastRow="0" w:firstColumn="0" w:lastColumn="0" w:noHBand="0" w:noVBand="0"/>
      </w:tblPr>
      <w:tblGrid>
        <w:gridCol w:w="1551"/>
        <w:gridCol w:w="1341"/>
      </w:tblGrid>
      <w:tr w:rsidR="004855FD" w:rsidRPr="004855FD" w14:paraId="2647889E" w14:textId="77777777" w:rsidTr="004855FD">
        <w:tc>
          <w:tcPr>
            <w:tcW w:w="1551" w:type="dxa"/>
            <w:shd w:val="clear" w:color="auto" w:fill="auto"/>
          </w:tcPr>
          <w:p w14:paraId="2F7FF1A7" w14:textId="3E84C47B" w:rsidR="004855FD" w:rsidRPr="004855FD" w:rsidRDefault="004855FD" w:rsidP="004855FD">
            <w:pPr>
              <w:keepNext/>
              <w:ind w:firstLine="0"/>
            </w:pPr>
            <w:r w:rsidRPr="004855FD">
              <w:t>Bill Number:</w:t>
            </w:r>
          </w:p>
        </w:tc>
        <w:tc>
          <w:tcPr>
            <w:tcW w:w="1341" w:type="dxa"/>
            <w:shd w:val="clear" w:color="auto" w:fill="auto"/>
          </w:tcPr>
          <w:p w14:paraId="5A666BEF" w14:textId="06727063" w:rsidR="004855FD" w:rsidRPr="004855FD" w:rsidRDefault="004855FD" w:rsidP="004855FD">
            <w:pPr>
              <w:keepNext/>
              <w:ind w:firstLine="0"/>
            </w:pPr>
            <w:r w:rsidRPr="004855FD">
              <w:t>H. 5247</w:t>
            </w:r>
          </w:p>
        </w:tc>
      </w:tr>
      <w:tr w:rsidR="004855FD" w:rsidRPr="004855FD" w14:paraId="3A115915" w14:textId="77777777" w:rsidTr="004855FD">
        <w:tc>
          <w:tcPr>
            <w:tcW w:w="1551" w:type="dxa"/>
            <w:shd w:val="clear" w:color="auto" w:fill="auto"/>
          </w:tcPr>
          <w:p w14:paraId="2150D23E" w14:textId="6F4E474D" w:rsidR="004855FD" w:rsidRPr="004855FD" w:rsidRDefault="004855FD" w:rsidP="004855FD">
            <w:pPr>
              <w:keepNext/>
              <w:ind w:firstLine="0"/>
            </w:pPr>
            <w:r w:rsidRPr="004855FD">
              <w:t>Date:</w:t>
            </w:r>
          </w:p>
        </w:tc>
        <w:tc>
          <w:tcPr>
            <w:tcW w:w="1341" w:type="dxa"/>
            <w:shd w:val="clear" w:color="auto" w:fill="auto"/>
          </w:tcPr>
          <w:p w14:paraId="349E5AE2" w14:textId="29123DCD" w:rsidR="004855FD" w:rsidRPr="004855FD" w:rsidRDefault="004855FD" w:rsidP="004855FD">
            <w:pPr>
              <w:keepNext/>
              <w:ind w:firstLine="0"/>
            </w:pPr>
            <w:r w:rsidRPr="004855FD">
              <w:t>REMOVE:</w:t>
            </w:r>
          </w:p>
        </w:tc>
      </w:tr>
      <w:tr w:rsidR="004855FD" w:rsidRPr="004855FD" w14:paraId="4AD917AF" w14:textId="77777777" w:rsidTr="004855FD">
        <w:tc>
          <w:tcPr>
            <w:tcW w:w="1551" w:type="dxa"/>
            <w:shd w:val="clear" w:color="auto" w:fill="auto"/>
          </w:tcPr>
          <w:p w14:paraId="46935152" w14:textId="3BD99972" w:rsidR="004855FD" w:rsidRPr="004855FD" w:rsidRDefault="004855FD" w:rsidP="004855FD">
            <w:pPr>
              <w:keepNext/>
              <w:ind w:firstLine="0"/>
            </w:pPr>
            <w:r w:rsidRPr="004855FD">
              <w:t>03/11/24</w:t>
            </w:r>
          </w:p>
        </w:tc>
        <w:tc>
          <w:tcPr>
            <w:tcW w:w="1341" w:type="dxa"/>
            <w:shd w:val="clear" w:color="auto" w:fill="auto"/>
          </w:tcPr>
          <w:p w14:paraId="1CA396B3" w14:textId="25E07831" w:rsidR="004855FD" w:rsidRPr="004855FD" w:rsidRDefault="004855FD" w:rsidP="004855FD">
            <w:pPr>
              <w:keepNext/>
              <w:ind w:firstLine="0"/>
            </w:pPr>
            <w:r w:rsidRPr="004855FD">
              <w:t>LIGON</w:t>
            </w:r>
          </w:p>
        </w:tc>
      </w:tr>
    </w:tbl>
    <w:p w14:paraId="4DDEA2A3" w14:textId="77777777" w:rsidR="004855FD" w:rsidRDefault="004855FD" w:rsidP="004855FD"/>
    <w:p w14:paraId="52363390" w14:textId="77777777" w:rsidR="004855FD" w:rsidRDefault="004855FD" w:rsidP="004855FD"/>
    <w:p w14:paraId="2F34D551" w14:textId="61590AFA" w:rsidR="004855FD" w:rsidRDefault="004855FD" w:rsidP="004855FD">
      <w:pPr>
        <w:keepNext/>
        <w:jc w:val="center"/>
        <w:rPr>
          <w:b/>
        </w:rPr>
      </w:pPr>
      <w:r w:rsidRPr="004855FD">
        <w:rPr>
          <w:b/>
        </w:rPr>
        <w:t>H. 5100</w:t>
      </w:r>
      <w:r w:rsidR="004D0303">
        <w:rPr>
          <w:b/>
        </w:rPr>
        <w:t>—</w:t>
      </w:r>
      <w:r w:rsidRPr="004855FD">
        <w:rPr>
          <w:b/>
        </w:rPr>
        <w:t>INTERRUPTED DEBATE</w:t>
      </w:r>
    </w:p>
    <w:p w14:paraId="70699BD5" w14:textId="77777777" w:rsidR="004855FD" w:rsidRDefault="004855FD" w:rsidP="004855FD">
      <w:r>
        <w:t>The following Bill was taken up:</w:t>
      </w:r>
    </w:p>
    <w:p w14:paraId="015A7E5D" w14:textId="77777777" w:rsidR="004855FD" w:rsidRDefault="004855FD" w:rsidP="004855FD"/>
    <w:p w14:paraId="320262B1" w14:textId="1A46B924" w:rsidR="004855FD" w:rsidRDefault="004855FD" w:rsidP="004D0303">
      <w:pPr>
        <w:jc w:val="center"/>
      </w:pPr>
      <w:r>
        <w:t>H. 5100</w:t>
      </w:r>
      <w:r w:rsidR="004D0303">
        <w:t>—</w:t>
      </w:r>
      <w:r>
        <w:t>GENERAL APPROPRIATION BILL</w:t>
      </w:r>
    </w:p>
    <w:p w14:paraId="04FE68A8" w14:textId="77777777" w:rsidR="004D0303" w:rsidRDefault="004D0303" w:rsidP="004D0303">
      <w:pPr>
        <w:jc w:val="center"/>
      </w:pPr>
    </w:p>
    <w:p w14:paraId="692B213E" w14:textId="77777777" w:rsidR="004855FD" w:rsidRDefault="004855FD" w:rsidP="004855FD">
      <w:bookmarkStart w:id="12" w:name="include_clip_start_44"/>
      <w:bookmarkEnd w:id="12"/>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5EF8758A" w14:textId="36A72BEE" w:rsidR="004855FD" w:rsidRDefault="004855FD" w:rsidP="004855FD"/>
    <w:p w14:paraId="3CD143B4" w14:textId="77777777" w:rsidR="004855FD" w:rsidRPr="00CB3211" w:rsidRDefault="004855FD" w:rsidP="004855FD">
      <w:pPr>
        <w:keepNext/>
        <w:ind w:firstLine="0"/>
        <w:jc w:val="center"/>
        <w:rPr>
          <w:color w:val="000000"/>
        </w:rPr>
      </w:pPr>
      <w:bookmarkStart w:id="13" w:name="file_start45"/>
      <w:bookmarkEnd w:id="13"/>
      <w:r w:rsidRPr="00CB3211">
        <w:rPr>
          <w:b/>
          <w:bCs/>
          <w:color w:val="000000"/>
        </w:rPr>
        <w:t>MOTION ADOPTED</w:t>
      </w:r>
    </w:p>
    <w:p w14:paraId="6914767A" w14:textId="51121C1B" w:rsidR="002A6DD4" w:rsidRPr="00CB3211" w:rsidRDefault="004855FD" w:rsidP="004855FD">
      <w:pPr>
        <w:spacing w:before="100" w:beforeAutospacing="1" w:after="100" w:afterAutospacing="1"/>
        <w:ind w:firstLine="0"/>
        <w:rPr>
          <w:color w:val="000000"/>
        </w:rPr>
      </w:pPr>
      <w:r w:rsidRPr="00CB3211">
        <w:rPr>
          <w:color w:val="000000"/>
        </w:rPr>
        <w:t xml:space="preserve">Rep. BANNISTER moved that while debating H. 5100 that he be allowed to note a motion daily to reconsider each </w:t>
      </w:r>
      <w:r w:rsidR="002A6DD4">
        <w:rPr>
          <w:color w:val="000000"/>
        </w:rPr>
        <w:t>S</w:t>
      </w:r>
      <w:r w:rsidRPr="00CB3211">
        <w:rPr>
          <w:color w:val="000000"/>
        </w:rPr>
        <w:t>ection adopted, which was agreed to.</w:t>
      </w:r>
      <w:bookmarkStart w:id="14" w:name="p14"/>
      <w:bookmarkEnd w:id="14"/>
    </w:p>
    <w:p w14:paraId="3C4939D6" w14:textId="77777777" w:rsidR="004855FD" w:rsidRPr="00CB3211" w:rsidRDefault="004855FD" w:rsidP="004855FD">
      <w:pPr>
        <w:keepNext/>
        <w:ind w:firstLine="0"/>
        <w:jc w:val="center"/>
        <w:rPr>
          <w:color w:val="000000"/>
        </w:rPr>
      </w:pPr>
      <w:r w:rsidRPr="00CB3211">
        <w:rPr>
          <w:b/>
          <w:bCs/>
          <w:color w:val="000000"/>
        </w:rPr>
        <w:t>MOTION ADOPTED</w:t>
      </w:r>
    </w:p>
    <w:p w14:paraId="14DABA7B" w14:textId="77777777" w:rsidR="004855FD" w:rsidRDefault="004855FD" w:rsidP="002A6DD4">
      <w:pPr>
        <w:spacing w:before="100" w:beforeAutospacing="1"/>
        <w:ind w:firstLine="0"/>
        <w:rPr>
          <w:color w:val="000000"/>
        </w:rPr>
      </w:pPr>
      <w:r w:rsidRPr="00CB3211">
        <w:rPr>
          <w:color w:val="000000"/>
        </w:rPr>
        <w:t>Rep. BANNISTER moved that when the House adjourns today, it adjourn to meet at 9:30 a.m. tomorrow, which was agreed to.</w:t>
      </w:r>
    </w:p>
    <w:p w14:paraId="5651E318" w14:textId="2630B702" w:rsidR="004855FD" w:rsidRDefault="004855FD" w:rsidP="004855FD">
      <w:pPr>
        <w:spacing w:before="100" w:beforeAutospacing="1" w:after="100" w:afterAutospacing="1"/>
        <w:ind w:firstLine="0"/>
        <w:rPr>
          <w:color w:val="000000"/>
        </w:rPr>
      </w:pPr>
    </w:p>
    <w:p w14:paraId="431F1EEA" w14:textId="77777777" w:rsidR="004855FD" w:rsidRDefault="004855FD" w:rsidP="004855FD">
      <w:pPr>
        <w:keepNext/>
        <w:jc w:val="center"/>
        <w:rPr>
          <w:b/>
        </w:rPr>
      </w:pPr>
      <w:r w:rsidRPr="004855FD">
        <w:rPr>
          <w:b/>
        </w:rPr>
        <w:t>PART IA</w:t>
      </w:r>
    </w:p>
    <w:p w14:paraId="4938BB42" w14:textId="77777777" w:rsidR="004855FD" w:rsidRDefault="004855FD" w:rsidP="004855FD"/>
    <w:p w14:paraId="358431B4" w14:textId="2B73A148" w:rsidR="004855FD" w:rsidRDefault="004855FD" w:rsidP="004855FD">
      <w:pPr>
        <w:keepNext/>
        <w:jc w:val="center"/>
        <w:rPr>
          <w:b/>
        </w:rPr>
      </w:pPr>
      <w:r w:rsidRPr="004855FD">
        <w:rPr>
          <w:b/>
        </w:rPr>
        <w:t>SECTION 1</w:t>
      </w:r>
    </w:p>
    <w:p w14:paraId="28DDA309" w14:textId="77777777" w:rsidR="004855FD" w:rsidRDefault="004855FD" w:rsidP="004855FD">
      <w:r>
        <w:t xml:space="preserve">The yeas and nays were taken resulting as follows: </w:t>
      </w:r>
    </w:p>
    <w:p w14:paraId="0BC7B4AC" w14:textId="5A17202B" w:rsidR="004855FD" w:rsidRDefault="004855FD" w:rsidP="004855FD">
      <w:pPr>
        <w:jc w:val="center"/>
      </w:pPr>
      <w:r>
        <w:t xml:space="preserve"> </w:t>
      </w:r>
      <w:bookmarkStart w:id="15" w:name="vote_start48"/>
      <w:bookmarkEnd w:id="15"/>
      <w:r>
        <w:t>Yeas 100; Nays 0</w:t>
      </w:r>
    </w:p>
    <w:p w14:paraId="7F8BE2B2" w14:textId="77777777" w:rsidR="004855FD" w:rsidRDefault="004855FD" w:rsidP="004855FD">
      <w:pPr>
        <w:jc w:val="center"/>
      </w:pPr>
    </w:p>
    <w:p w14:paraId="782C493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32821E5" w14:textId="77777777" w:rsidTr="004855FD">
        <w:tc>
          <w:tcPr>
            <w:tcW w:w="2179" w:type="dxa"/>
            <w:shd w:val="clear" w:color="auto" w:fill="auto"/>
          </w:tcPr>
          <w:p w14:paraId="0A1D602B" w14:textId="1E83FB9A" w:rsidR="004855FD" w:rsidRPr="004855FD" w:rsidRDefault="004855FD" w:rsidP="004855FD">
            <w:pPr>
              <w:keepNext/>
              <w:ind w:firstLine="0"/>
            </w:pPr>
            <w:r>
              <w:t>Alexander</w:t>
            </w:r>
          </w:p>
        </w:tc>
        <w:tc>
          <w:tcPr>
            <w:tcW w:w="2179" w:type="dxa"/>
            <w:shd w:val="clear" w:color="auto" w:fill="auto"/>
          </w:tcPr>
          <w:p w14:paraId="23FF0C5E" w14:textId="4857F61F" w:rsidR="004855FD" w:rsidRPr="004855FD" w:rsidRDefault="004855FD" w:rsidP="004855FD">
            <w:pPr>
              <w:keepNext/>
              <w:ind w:firstLine="0"/>
            </w:pPr>
            <w:r>
              <w:t>Anderson</w:t>
            </w:r>
          </w:p>
        </w:tc>
        <w:tc>
          <w:tcPr>
            <w:tcW w:w="2180" w:type="dxa"/>
            <w:shd w:val="clear" w:color="auto" w:fill="auto"/>
          </w:tcPr>
          <w:p w14:paraId="0A8A3536" w14:textId="7189DF6C" w:rsidR="004855FD" w:rsidRPr="004855FD" w:rsidRDefault="004855FD" w:rsidP="004855FD">
            <w:pPr>
              <w:keepNext/>
              <w:ind w:firstLine="0"/>
            </w:pPr>
            <w:r>
              <w:t>Bailey</w:t>
            </w:r>
          </w:p>
        </w:tc>
      </w:tr>
      <w:tr w:rsidR="004855FD" w:rsidRPr="004855FD" w14:paraId="06FF1090" w14:textId="77777777" w:rsidTr="004855FD">
        <w:tc>
          <w:tcPr>
            <w:tcW w:w="2179" w:type="dxa"/>
            <w:shd w:val="clear" w:color="auto" w:fill="auto"/>
          </w:tcPr>
          <w:p w14:paraId="65A940C1" w14:textId="514D1C1B" w:rsidR="004855FD" w:rsidRPr="004855FD" w:rsidRDefault="004855FD" w:rsidP="004855FD">
            <w:pPr>
              <w:ind w:firstLine="0"/>
            </w:pPr>
            <w:r>
              <w:t>Ballentine</w:t>
            </w:r>
          </w:p>
        </w:tc>
        <w:tc>
          <w:tcPr>
            <w:tcW w:w="2179" w:type="dxa"/>
            <w:shd w:val="clear" w:color="auto" w:fill="auto"/>
          </w:tcPr>
          <w:p w14:paraId="292621FA" w14:textId="163C2AFA" w:rsidR="004855FD" w:rsidRPr="004855FD" w:rsidRDefault="004855FD" w:rsidP="004855FD">
            <w:pPr>
              <w:ind w:firstLine="0"/>
            </w:pPr>
            <w:r>
              <w:t>Bannister</w:t>
            </w:r>
          </w:p>
        </w:tc>
        <w:tc>
          <w:tcPr>
            <w:tcW w:w="2180" w:type="dxa"/>
            <w:shd w:val="clear" w:color="auto" w:fill="auto"/>
          </w:tcPr>
          <w:p w14:paraId="36F242F2" w14:textId="1D497344" w:rsidR="004855FD" w:rsidRPr="004855FD" w:rsidRDefault="004855FD" w:rsidP="004855FD">
            <w:pPr>
              <w:ind w:firstLine="0"/>
            </w:pPr>
            <w:r>
              <w:t>Bauer</w:t>
            </w:r>
          </w:p>
        </w:tc>
      </w:tr>
      <w:tr w:rsidR="004855FD" w:rsidRPr="004855FD" w14:paraId="6D74ADD7" w14:textId="77777777" w:rsidTr="004855FD">
        <w:tc>
          <w:tcPr>
            <w:tcW w:w="2179" w:type="dxa"/>
            <w:shd w:val="clear" w:color="auto" w:fill="auto"/>
          </w:tcPr>
          <w:p w14:paraId="022B2534" w14:textId="25D7C541" w:rsidR="004855FD" w:rsidRPr="004855FD" w:rsidRDefault="004855FD" w:rsidP="004855FD">
            <w:pPr>
              <w:ind w:firstLine="0"/>
            </w:pPr>
            <w:r>
              <w:t>Beach</w:t>
            </w:r>
          </w:p>
        </w:tc>
        <w:tc>
          <w:tcPr>
            <w:tcW w:w="2179" w:type="dxa"/>
            <w:shd w:val="clear" w:color="auto" w:fill="auto"/>
          </w:tcPr>
          <w:p w14:paraId="4C3EFAE8" w14:textId="61B72860" w:rsidR="004855FD" w:rsidRPr="004855FD" w:rsidRDefault="004855FD" w:rsidP="004855FD">
            <w:pPr>
              <w:ind w:firstLine="0"/>
            </w:pPr>
            <w:r>
              <w:t>Bernstein</w:t>
            </w:r>
          </w:p>
        </w:tc>
        <w:tc>
          <w:tcPr>
            <w:tcW w:w="2180" w:type="dxa"/>
            <w:shd w:val="clear" w:color="auto" w:fill="auto"/>
          </w:tcPr>
          <w:p w14:paraId="272C66E9" w14:textId="4A94DBF1" w:rsidR="004855FD" w:rsidRPr="004855FD" w:rsidRDefault="004855FD" w:rsidP="004855FD">
            <w:pPr>
              <w:ind w:firstLine="0"/>
            </w:pPr>
            <w:r>
              <w:t>Blackwell</w:t>
            </w:r>
          </w:p>
        </w:tc>
      </w:tr>
      <w:tr w:rsidR="004855FD" w:rsidRPr="004855FD" w14:paraId="6FEF1062" w14:textId="77777777" w:rsidTr="004855FD">
        <w:tc>
          <w:tcPr>
            <w:tcW w:w="2179" w:type="dxa"/>
            <w:shd w:val="clear" w:color="auto" w:fill="auto"/>
          </w:tcPr>
          <w:p w14:paraId="303E0FF6" w14:textId="4BC68A10" w:rsidR="004855FD" w:rsidRPr="004855FD" w:rsidRDefault="004855FD" w:rsidP="004855FD">
            <w:pPr>
              <w:ind w:firstLine="0"/>
            </w:pPr>
            <w:r>
              <w:t>Bradley</w:t>
            </w:r>
          </w:p>
        </w:tc>
        <w:tc>
          <w:tcPr>
            <w:tcW w:w="2179" w:type="dxa"/>
            <w:shd w:val="clear" w:color="auto" w:fill="auto"/>
          </w:tcPr>
          <w:p w14:paraId="57F717C6" w14:textId="1AAB55AA" w:rsidR="004855FD" w:rsidRPr="004855FD" w:rsidRDefault="004855FD" w:rsidP="004855FD">
            <w:pPr>
              <w:ind w:firstLine="0"/>
            </w:pPr>
            <w:r>
              <w:t>Brewer</w:t>
            </w:r>
          </w:p>
        </w:tc>
        <w:tc>
          <w:tcPr>
            <w:tcW w:w="2180" w:type="dxa"/>
            <w:shd w:val="clear" w:color="auto" w:fill="auto"/>
          </w:tcPr>
          <w:p w14:paraId="3D57E4BE" w14:textId="3A022A08" w:rsidR="004855FD" w:rsidRPr="004855FD" w:rsidRDefault="004855FD" w:rsidP="004855FD">
            <w:pPr>
              <w:ind w:firstLine="0"/>
            </w:pPr>
            <w:r>
              <w:t>Burns</w:t>
            </w:r>
          </w:p>
        </w:tc>
      </w:tr>
      <w:tr w:rsidR="004855FD" w:rsidRPr="004855FD" w14:paraId="55666535" w14:textId="77777777" w:rsidTr="004855FD">
        <w:tc>
          <w:tcPr>
            <w:tcW w:w="2179" w:type="dxa"/>
            <w:shd w:val="clear" w:color="auto" w:fill="auto"/>
          </w:tcPr>
          <w:p w14:paraId="415464C1" w14:textId="0013557E" w:rsidR="004855FD" w:rsidRPr="004855FD" w:rsidRDefault="004855FD" w:rsidP="004855FD">
            <w:pPr>
              <w:ind w:firstLine="0"/>
            </w:pPr>
            <w:r>
              <w:t>Bustos</w:t>
            </w:r>
          </w:p>
        </w:tc>
        <w:tc>
          <w:tcPr>
            <w:tcW w:w="2179" w:type="dxa"/>
            <w:shd w:val="clear" w:color="auto" w:fill="auto"/>
          </w:tcPr>
          <w:p w14:paraId="5DAA2258" w14:textId="00C37B6C" w:rsidR="004855FD" w:rsidRPr="004855FD" w:rsidRDefault="004855FD" w:rsidP="004855FD">
            <w:pPr>
              <w:ind w:firstLine="0"/>
            </w:pPr>
            <w:r>
              <w:t>Calhoon</w:t>
            </w:r>
          </w:p>
        </w:tc>
        <w:tc>
          <w:tcPr>
            <w:tcW w:w="2180" w:type="dxa"/>
            <w:shd w:val="clear" w:color="auto" w:fill="auto"/>
          </w:tcPr>
          <w:p w14:paraId="62F468D3" w14:textId="66629DFF" w:rsidR="004855FD" w:rsidRPr="004855FD" w:rsidRDefault="004855FD" w:rsidP="004855FD">
            <w:pPr>
              <w:ind w:firstLine="0"/>
            </w:pPr>
            <w:r>
              <w:t>Carter</w:t>
            </w:r>
          </w:p>
        </w:tc>
      </w:tr>
      <w:tr w:rsidR="004855FD" w:rsidRPr="004855FD" w14:paraId="4B5DE25F" w14:textId="77777777" w:rsidTr="004855FD">
        <w:tc>
          <w:tcPr>
            <w:tcW w:w="2179" w:type="dxa"/>
            <w:shd w:val="clear" w:color="auto" w:fill="auto"/>
          </w:tcPr>
          <w:p w14:paraId="54457413" w14:textId="70543D3B" w:rsidR="004855FD" w:rsidRPr="004855FD" w:rsidRDefault="004855FD" w:rsidP="004855FD">
            <w:pPr>
              <w:ind w:firstLine="0"/>
            </w:pPr>
            <w:r>
              <w:t>Caskey</w:t>
            </w:r>
          </w:p>
        </w:tc>
        <w:tc>
          <w:tcPr>
            <w:tcW w:w="2179" w:type="dxa"/>
            <w:shd w:val="clear" w:color="auto" w:fill="auto"/>
          </w:tcPr>
          <w:p w14:paraId="0782E43B" w14:textId="6ABE038E" w:rsidR="004855FD" w:rsidRPr="004855FD" w:rsidRDefault="004855FD" w:rsidP="004855FD">
            <w:pPr>
              <w:ind w:firstLine="0"/>
            </w:pPr>
            <w:r>
              <w:t>Chapman</w:t>
            </w:r>
          </w:p>
        </w:tc>
        <w:tc>
          <w:tcPr>
            <w:tcW w:w="2180" w:type="dxa"/>
            <w:shd w:val="clear" w:color="auto" w:fill="auto"/>
          </w:tcPr>
          <w:p w14:paraId="437A716B" w14:textId="169B59FF" w:rsidR="004855FD" w:rsidRPr="004855FD" w:rsidRDefault="004855FD" w:rsidP="004855FD">
            <w:pPr>
              <w:ind w:firstLine="0"/>
            </w:pPr>
            <w:r>
              <w:t>Chumley</w:t>
            </w:r>
          </w:p>
        </w:tc>
      </w:tr>
      <w:tr w:rsidR="004855FD" w:rsidRPr="004855FD" w14:paraId="39645C79" w14:textId="77777777" w:rsidTr="004855FD">
        <w:tc>
          <w:tcPr>
            <w:tcW w:w="2179" w:type="dxa"/>
            <w:shd w:val="clear" w:color="auto" w:fill="auto"/>
          </w:tcPr>
          <w:p w14:paraId="6BC241CF" w14:textId="60D84554" w:rsidR="004855FD" w:rsidRPr="004855FD" w:rsidRDefault="004855FD" w:rsidP="004855FD">
            <w:pPr>
              <w:ind w:firstLine="0"/>
            </w:pPr>
            <w:r>
              <w:t>Clyburn</w:t>
            </w:r>
          </w:p>
        </w:tc>
        <w:tc>
          <w:tcPr>
            <w:tcW w:w="2179" w:type="dxa"/>
            <w:shd w:val="clear" w:color="auto" w:fill="auto"/>
          </w:tcPr>
          <w:p w14:paraId="1663803D" w14:textId="63E8A279" w:rsidR="004855FD" w:rsidRPr="004855FD" w:rsidRDefault="004855FD" w:rsidP="004855FD">
            <w:pPr>
              <w:ind w:firstLine="0"/>
            </w:pPr>
            <w:r>
              <w:t>Cobb-Hunter</w:t>
            </w:r>
          </w:p>
        </w:tc>
        <w:tc>
          <w:tcPr>
            <w:tcW w:w="2180" w:type="dxa"/>
            <w:shd w:val="clear" w:color="auto" w:fill="auto"/>
          </w:tcPr>
          <w:p w14:paraId="023B5624" w14:textId="6EADD891" w:rsidR="004855FD" w:rsidRPr="004855FD" w:rsidRDefault="004855FD" w:rsidP="004855FD">
            <w:pPr>
              <w:ind w:firstLine="0"/>
            </w:pPr>
            <w:r>
              <w:t>Collins</w:t>
            </w:r>
          </w:p>
        </w:tc>
      </w:tr>
      <w:tr w:rsidR="004855FD" w:rsidRPr="004855FD" w14:paraId="0CE58D37" w14:textId="77777777" w:rsidTr="004855FD">
        <w:tc>
          <w:tcPr>
            <w:tcW w:w="2179" w:type="dxa"/>
            <w:shd w:val="clear" w:color="auto" w:fill="auto"/>
          </w:tcPr>
          <w:p w14:paraId="5A3C6D0B" w14:textId="1E5A2000" w:rsidR="004855FD" w:rsidRPr="004855FD" w:rsidRDefault="004855FD" w:rsidP="004855FD">
            <w:pPr>
              <w:ind w:firstLine="0"/>
            </w:pPr>
            <w:r>
              <w:t>Connell</w:t>
            </w:r>
          </w:p>
        </w:tc>
        <w:tc>
          <w:tcPr>
            <w:tcW w:w="2179" w:type="dxa"/>
            <w:shd w:val="clear" w:color="auto" w:fill="auto"/>
          </w:tcPr>
          <w:p w14:paraId="5B301CBB" w14:textId="028A5414" w:rsidR="004855FD" w:rsidRPr="004855FD" w:rsidRDefault="004855FD" w:rsidP="004855FD">
            <w:pPr>
              <w:ind w:firstLine="0"/>
            </w:pPr>
            <w:r>
              <w:t>B. L. Cox</w:t>
            </w:r>
          </w:p>
        </w:tc>
        <w:tc>
          <w:tcPr>
            <w:tcW w:w="2180" w:type="dxa"/>
            <w:shd w:val="clear" w:color="auto" w:fill="auto"/>
          </w:tcPr>
          <w:p w14:paraId="5FCB14B0" w14:textId="0FC83FF6" w:rsidR="004855FD" w:rsidRPr="004855FD" w:rsidRDefault="004855FD" w:rsidP="004855FD">
            <w:pPr>
              <w:ind w:firstLine="0"/>
            </w:pPr>
            <w:r>
              <w:t>Crawford</w:t>
            </w:r>
          </w:p>
        </w:tc>
      </w:tr>
      <w:tr w:rsidR="004855FD" w:rsidRPr="004855FD" w14:paraId="17185D2E" w14:textId="77777777" w:rsidTr="004855FD">
        <w:tc>
          <w:tcPr>
            <w:tcW w:w="2179" w:type="dxa"/>
            <w:shd w:val="clear" w:color="auto" w:fill="auto"/>
          </w:tcPr>
          <w:p w14:paraId="5D673252" w14:textId="104A78CB" w:rsidR="004855FD" w:rsidRPr="004855FD" w:rsidRDefault="004855FD" w:rsidP="004855FD">
            <w:pPr>
              <w:ind w:firstLine="0"/>
            </w:pPr>
            <w:r>
              <w:t>Davis</w:t>
            </w:r>
          </w:p>
        </w:tc>
        <w:tc>
          <w:tcPr>
            <w:tcW w:w="2179" w:type="dxa"/>
            <w:shd w:val="clear" w:color="auto" w:fill="auto"/>
          </w:tcPr>
          <w:p w14:paraId="5B026E98" w14:textId="1408C59C" w:rsidR="004855FD" w:rsidRPr="004855FD" w:rsidRDefault="004855FD" w:rsidP="004855FD">
            <w:pPr>
              <w:ind w:firstLine="0"/>
            </w:pPr>
            <w:r>
              <w:t>Dillard</w:t>
            </w:r>
          </w:p>
        </w:tc>
        <w:tc>
          <w:tcPr>
            <w:tcW w:w="2180" w:type="dxa"/>
            <w:shd w:val="clear" w:color="auto" w:fill="auto"/>
          </w:tcPr>
          <w:p w14:paraId="0759B243" w14:textId="2F91BE8D" w:rsidR="004855FD" w:rsidRPr="004855FD" w:rsidRDefault="004855FD" w:rsidP="004855FD">
            <w:pPr>
              <w:ind w:firstLine="0"/>
            </w:pPr>
            <w:r>
              <w:t>Elliott</w:t>
            </w:r>
          </w:p>
        </w:tc>
      </w:tr>
      <w:tr w:rsidR="004855FD" w:rsidRPr="004855FD" w14:paraId="1A6EB0EF" w14:textId="77777777" w:rsidTr="004855FD">
        <w:tc>
          <w:tcPr>
            <w:tcW w:w="2179" w:type="dxa"/>
            <w:shd w:val="clear" w:color="auto" w:fill="auto"/>
          </w:tcPr>
          <w:p w14:paraId="1CBB60F7" w14:textId="0547E8A4" w:rsidR="004855FD" w:rsidRPr="004855FD" w:rsidRDefault="004855FD" w:rsidP="004855FD">
            <w:pPr>
              <w:ind w:firstLine="0"/>
            </w:pPr>
            <w:r>
              <w:t>Erickson</w:t>
            </w:r>
          </w:p>
        </w:tc>
        <w:tc>
          <w:tcPr>
            <w:tcW w:w="2179" w:type="dxa"/>
            <w:shd w:val="clear" w:color="auto" w:fill="auto"/>
          </w:tcPr>
          <w:p w14:paraId="5B83A07F" w14:textId="32B47EA5" w:rsidR="004855FD" w:rsidRPr="004855FD" w:rsidRDefault="004855FD" w:rsidP="004855FD">
            <w:pPr>
              <w:ind w:firstLine="0"/>
            </w:pPr>
            <w:r>
              <w:t>Felder</w:t>
            </w:r>
          </w:p>
        </w:tc>
        <w:tc>
          <w:tcPr>
            <w:tcW w:w="2180" w:type="dxa"/>
            <w:shd w:val="clear" w:color="auto" w:fill="auto"/>
          </w:tcPr>
          <w:p w14:paraId="63B10DE3" w14:textId="516B5A14" w:rsidR="004855FD" w:rsidRPr="004855FD" w:rsidRDefault="004855FD" w:rsidP="004855FD">
            <w:pPr>
              <w:ind w:firstLine="0"/>
            </w:pPr>
            <w:r>
              <w:t>Forrest</w:t>
            </w:r>
          </w:p>
        </w:tc>
      </w:tr>
      <w:tr w:rsidR="004855FD" w:rsidRPr="004855FD" w14:paraId="6F1DEFB9" w14:textId="77777777" w:rsidTr="004855FD">
        <w:tc>
          <w:tcPr>
            <w:tcW w:w="2179" w:type="dxa"/>
            <w:shd w:val="clear" w:color="auto" w:fill="auto"/>
          </w:tcPr>
          <w:p w14:paraId="238670C8" w14:textId="1E6B9ED0" w:rsidR="004855FD" w:rsidRPr="004855FD" w:rsidRDefault="004855FD" w:rsidP="004855FD">
            <w:pPr>
              <w:ind w:firstLine="0"/>
            </w:pPr>
            <w:r>
              <w:t>Gagnon</w:t>
            </w:r>
          </w:p>
        </w:tc>
        <w:tc>
          <w:tcPr>
            <w:tcW w:w="2179" w:type="dxa"/>
            <w:shd w:val="clear" w:color="auto" w:fill="auto"/>
          </w:tcPr>
          <w:p w14:paraId="77A165B8" w14:textId="21B85A78" w:rsidR="004855FD" w:rsidRPr="004855FD" w:rsidRDefault="004855FD" w:rsidP="004855FD">
            <w:pPr>
              <w:ind w:firstLine="0"/>
            </w:pPr>
            <w:r>
              <w:t>Garvin</w:t>
            </w:r>
          </w:p>
        </w:tc>
        <w:tc>
          <w:tcPr>
            <w:tcW w:w="2180" w:type="dxa"/>
            <w:shd w:val="clear" w:color="auto" w:fill="auto"/>
          </w:tcPr>
          <w:p w14:paraId="05C84579" w14:textId="38737D51" w:rsidR="004855FD" w:rsidRPr="004855FD" w:rsidRDefault="004855FD" w:rsidP="004855FD">
            <w:pPr>
              <w:ind w:firstLine="0"/>
            </w:pPr>
            <w:r>
              <w:t>Gatch</w:t>
            </w:r>
          </w:p>
        </w:tc>
      </w:tr>
      <w:tr w:rsidR="004855FD" w:rsidRPr="004855FD" w14:paraId="5F493DDB" w14:textId="77777777" w:rsidTr="004855FD">
        <w:tc>
          <w:tcPr>
            <w:tcW w:w="2179" w:type="dxa"/>
            <w:shd w:val="clear" w:color="auto" w:fill="auto"/>
          </w:tcPr>
          <w:p w14:paraId="6A8271F5" w14:textId="419B7075" w:rsidR="004855FD" w:rsidRPr="004855FD" w:rsidRDefault="004855FD" w:rsidP="004855FD">
            <w:pPr>
              <w:ind w:firstLine="0"/>
            </w:pPr>
            <w:r>
              <w:t>Gibson</w:t>
            </w:r>
          </w:p>
        </w:tc>
        <w:tc>
          <w:tcPr>
            <w:tcW w:w="2179" w:type="dxa"/>
            <w:shd w:val="clear" w:color="auto" w:fill="auto"/>
          </w:tcPr>
          <w:p w14:paraId="295AB79F" w14:textId="0335FECA" w:rsidR="004855FD" w:rsidRPr="004855FD" w:rsidRDefault="004855FD" w:rsidP="004855FD">
            <w:pPr>
              <w:ind w:firstLine="0"/>
            </w:pPr>
            <w:r>
              <w:t>Gilliam</w:t>
            </w:r>
          </w:p>
        </w:tc>
        <w:tc>
          <w:tcPr>
            <w:tcW w:w="2180" w:type="dxa"/>
            <w:shd w:val="clear" w:color="auto" w:fill="auto"/>
          </w:tcPr>
          <w:p w14:paraId="18430CA8" w14:textId="497C4D65" w:rsidR="004855FD" w:rsidRPr="004855FD" w:rsidRDefault="004855FD" w:rsidP="004855FD">
            <w:pPr>
              <w:ind w:firstLine="0"/>
            </w:pPr>
            <w:r>
              <w:t>Gilliard</w:t>
            </w:r>
          </w:p>
        </w:tc>
      </w:tr>
      <w:tr w:rsidR="004855FD" w:rsidRPr="004855FD" w14:paraId="5B062779" w14:textId="77777777" w:rsidTr="004855FD">
        <w:tc>
          <w:tcPr>
            <w:tcW w:w="2179" w:type="dxa"/>
            <w:shd w:val="clear" w:color="auto" w:fill="auto"/>
          </w:tcPr>
          <w:p w14:paraId="17D6D693" w14:textId="40B1F682" w:rsidR="004855FD" w:rsidRPr="004855FD" w:rsidRDefault="004855FD" w:rsidP="004855FD">
            <w:pPr>
              <w:ind w:firstLine="0"/>
            </w:pPr>
            <w:r>
              <w:t>Guest</w:t>
            </w:r>
          </w:p>
        </w:tc>
        <w:tc>
          <w:tcPr>
            <w:tcW w:w="2179" w:type="dxa"/>
            <w:shd w:val="clear" w:color="auto" w:fill="auto"/>
          </w:tcPr>
          <w:p w14:paraId="27F27AFA" w14:textId="064AA967" w:rsidR="004855FD" w:rsidRPr="004855FD" w:rsidRDefault="004855FD" w:rsidP="004855FD">
            <w:pPr>
              <w:ind w:firstLine="0"/>
            </w:pPr>
            <w:r>
              <w:t>Haddon</w:t>
            </w:r>
          </w:p>
        </w:tc>
        <w:tc>
          <w:tcPr>
            <w:tcW w:w="2180" w:type="dxa"/>
            <w:shd w:val="clear" w:color="auto" w:fill="auto"/>
          </w:tcPr>
          <w:p w14:paraId="1C649DCB" w14:textId="79519587" w:rsidR="004855FD" w:rsidRPr="004855FD" w:rsidRDefault="004855FD" w:rsidP="004855FD">
            <w:pPr>
              <w:ind w:firstLine="0"/>
            </w:pPr>
            <w:r>
              <w:t>Hager</w:t>
            </w:r>
          </w:p>
        </w:tc>
      </w:tr>
      <w:tr w:rsidR="004855FD" w:rsidRPr="004855FD" w14:paraId="23E1AA8C" w14:textId="77777777" w:rsidTr="004855FD">
        <w:tc>
          <w:tcPr>
            <w:tcW w:w="2179" w:type="dxa"/>
            <w:shd w:val="clear" w:color="auto" w:fill="auto"/>
          </w:tcPr>
          <w:p w14:paraId="162525AD" w14:textId="49E25653" w:rsidR="004855FD" w:rsidRPr="004855FD" w:rsidRDefault="004855FD" w:rsidP="004855FD">
            <w:pPr>
              <w:ind w:firstLine="0"/>
            </w:pPr>
            <w:r>
              <w:t>Hardee</w:t>
            </w:r>
          </w:p>
        </w:tc>
        <w:tc>
          <w:tcPr>
            <w:tcW w:w="2179" w:type="dxa"/>
            <w:shd w:val="clear" w:color="auto" w:fill="auto"/>
          </w:tcPr>
          <w:p w14:paraId="2A2313B9" w14:textId="0B1698C7" w:rsidR="004855FD" w:rsidRPr="004855FD" w:rsidRDefault="004855FD" w:rsidP="004855FD">
            <w:pPr>
              <w:ind w:firstLine="0"/>
            </w:pPr>
            <w:r>
              <w:t>Harris</w:t>
            </w:r>
          </w:p>
        </w:tc>
        <w:tc>
          <w:tcPr>
            <w:tcW w:w="2180" w:type="dxa"/>
            <w:shd w:val="clear" w:color="auto" w:fill="auto"/>
          </w:tcPr>
          <w:p w14:paraId="1EB86AB0" w14:textId="7CEFCFF9" w:rsidR="004855FD" w:rsidRPr="004855FD" w:rsidRDefault="004855FD" w:rsidP="004855FD">
            <w:pPr>
              <w:ind w:firstLine="0"/>
            </w:pPr>
            <w:r>
              <w:t>Hartnett</w:t>
            </w:r>
          </w:p>
        </w:tc>
      </w:tr>
      <w:tr w:rsidR="004855FD" w:rsidRPr="004855FD" w14:paraId="4E0A2E4B" w14:textId="77777777" w:rsidTr="004855FD">
        <w:tc>
          <w:tcPr>
            <w:tcW w:w="2179" w:type="dxa"/>
            <w:shd w:val="clear" w:color="auto" w:fill="auto"/>
          </w:tcPr>
          <w:p w14:paraId="235870B6" w14:textId="170A80D1" w:rsidR="004855FD" w:rsidRPr="004855FD" w:rsidRDefault="004855FD" w:rsidP="004855FD">
            <w:pPr>
              <w:ind w:firstLine="0"/>
            </w:pPr>
            <w:r>
              <w:t>Hayes</w:t>
            </w:r>
          </w:p>
        </w:tc>
        <w:tc>
          <w:tcPr>
            <w:tcW w:w="2179" w:type="dxa"/>
            <w:shd w:val="clear" w:color="auto" w:fill="auto"/>
          </w:tcPr>
          <w:p w14:paraId="12E8C445" w14:textId="08FC810F" w:rsidR="004855FD" w:rsidRPr="004855FD" w:rsidRDefault="004855FD" w:rsidP="004855FD">
            <w:pPr>
              <w:ind w:firstLine="0"/>
            </w:pPr>
            <w:r>
              <w:t>Henegan</w:t>
            </w:r>
          </w:p>
        </w:tc>
        <w:tc>
          <w:tcPr>
            <w:tcW w:w="2180" w:type="dxa"/>
            <w:shd w:val="clear" w:color="auto" w:fill="auto"/>
          </w:tcPr>
          <w:p w14:paraId="06BE4FDB" w14:textId="59EFD997" w:rsidR="004855FD" w:rsidRPr="004855FD" w:rsidRDefault="004855FD" w:rsidP="004855FD">
            <w:pPr>
              <w:ind w:firstLine="0"/>
            </w:pPr>
            <w:r>
              <w:t>Herbkersman</w:t>
            </w:r>
          </w:p>
        </w:tc>
      </w:tr>
      <w:tr w:rsidR="004855FD" w:rsidRPr="004855FD" w14:paraId="732D2EF2" w14:textId="77777777" w:rsidTr="004855FD">
        <w:tc>
          <w:tcPr>
            <w:tcW w:w="2179" w:type="dxa"/>
            <w:shd w:val="clear" w:color="auto" w:fill="auto"/>
          </w:tcPr>
          <w:p w14:paraId="779ED3C0" w14:textId="617B5816" w:rsidR="004855FD" w:rsidRPr="004855FD" w:rsidRDefault="004855FD" w:rsidP="004855FD">
            <w:pPr>
              <w:ind w:firstLine="0"/>
            </w:pPr>
            <w:r>
              <w:t>Hewitt</w:t>
            </w:r>
          </w:p>
        </w:tc>
        <w:tc>
          <w:tcPr>
            <w:tcW w:w="2179" w:type="dxa"/>
            <w:shd w:val="clear" w:color="auto" w:fill="auto"/>
          </w:tcPr>
          <w:p w14:paraId="232E6B28" w14:textId="53EF22DA" w:rsidR="004855FD" w:rsidRPr="004855FD" w:rsidRDefault="004855FD" w:rsidP="004855FD">
            <w:pPr>
              <w:ind w:firstLine="0"/>
            </w:pPr>
            <w:r>
              <w:t>Hiott</w:t>
            </w:r>
          </w:p>
        </w:tc>
        <w:tc>
          <w:tcPr>
            <w:tcW w:w="2180" w:type="dxa"/>
            <w:shd w:val="clear" w:color="auto" w:fill="auto"/>
          </w:tcPr>
          <w:p w14:paraId="46D1A17E" w14:textId="1818DD64" w:rsidR="004855FD" w:rsidRPr="004855FD" w:rsidRDefault="004855FD" w:rsidP="004855FD">
            <w:pPr>
              <w:ind w:firstLine="0"/>
            </w:pPr>
            <w:r>
              <w:t>Hixon</w:t>
            </w:r>
          </w:p>
        </w:tc>
      </w:tr>
      <w:tr w:rsidR="004855FD" w:rsidRPr="004855FD" w14:paraId="0B60952B" w14:textId="77777777" w:rsidTr="004855FD">
        <w:tc>
          <w:tcPr>
            <w:tcW w:w="2179" w:type="dxa"/>
            <w:shd w:val="clear" w:color="auto" w:fill="auto"/>
          </w:tcPr>
          <w:p w14:paraId="276EE164" w14:textId="0CF1F0CA" w:rsidR="004855FD" w:rsidRPr="004855FD" w:rsidRDefault="004855FD" w:rsidP="004855FD">
            <w:pPr>
              <w:ind w:firstLine="0"/>
            </w:pPr>
            <w:r>
              <w:t>Hyde</w:t>
            </w:r>
          </w:p>
        </w:tc>
        <w:tc>
          <w:tcPr>
            <w:tcW w:w="2179" w:type="dxa"/>
            <w:shd w:val="clear" w:color="auto" w:fill="auto"/>
          </w:tcPr>
          <w:p w14:paraId="63C98D52" w14:textId="38AF3659" w:rsidR="004855FD" w:rsidRPr="004855FD" w:rsidRDefault="004855FD" w:rsidP="004855FD">
            <w:pPr>
              <w:ind w:firstLine="0"/>
            </w:pPr>
            <w:r>
              <w:t>Jefferson</w:t>
            </w:r>
          </w:p>
        </w:tc>
        <w:tc>
          <w:tcPr>
            <w:tcW w:w="2180" w:type="dxa"/>
            <w:shd w:val="clear" w:color="auto" w:fill="auto"/>
          </w:tcPr>
          <w:p w14:paraId="463F7461" w14:textId="34C4BA51" w:rsidR="004855FD" w:rsidRPr="004855FD" w:rsidRDefault="004855FD" w:rsidP="004855FD">
            <w:pPr>
              <w:ind w:firstLine="0"/>
            </w:pPr>
            <w:r>
              <w:t>J. L. Johnson</w:t>
            </w:r>
          </w:p>
        </w:tc>
      </w:tr>
      <w:tr w:rsidR="004855FD" w:rsidRPr="004855FD" w14:paraId="6B19CB65" w14:textId="77777777" w:rsidTr="004855FD">
        <w:tc>
          <w:tcPr>
            <w:tcW w:w="2179" w:type="dxa"/>
            <w:shd w:val="clear" w:color="auto" w:fill="auto"/>
          </w:tcPr>
          <w:p w14:paraId="134743A1" w14:textId="7A2C81ED" w:rsidR="004855FD" w:rsidRPr="004855FD" w:rsidRDefault="004855FD" w:rsidP="004855FD">
            <w:pPr>
              <w:ind w:firstLine="0"/>
            </w:pPr>
            <w:r>
              <w:t>Jordan</w:t>
            </w:r>
          </w:p>
        </w:tc>
        <w:tc>
          <w:tcPr>
            <w:tcW w:w="2179" w:type="dxa"/>
            <w:shd w:val="clear" w:color="auto" w:fill="auto"/>
          </w:tcPr>
          <w:p w14:paraId="2FFA2306" w14:textId="18814C66" w:rsidR="004855FD" w:rsidRPr="004855FD" w:rsidRDefault="004855FD" w:rsidP="004855FD">
            <w:pPr>
              <w:ind w:firstLine="0"/>
            </w:pPr>
            <w:r>
              <w:t>Kilmartin</w:t>
            </w:r>
          </w:p>
        </w:tc>
        <w:tc>
          <w:tcPr>
            <w:tcW w:w="2180" w:type="dxa"/>
            <w:shd w:val="clear" w:color="auto" w:fill="auto"/>
          </w:tcPr>
          <w:p w14:paraId="2A1E651D" w14:textId="335C9CBA" w:rsidR="004855FD" w:rsidRPr="004855FD" w:rsidRDefault="004855FD" w:rsidP="004855FD">
            <w:pPr>
              <w:ind w:firstLine="0"/>
            </w:pPr>
            <w:r>
              <w:t>King</w:t>
            </w:r>
          </w:p>
        </w:tc>
      </w:tr>
      <w:tr w:rsidR="004855FD" w:rsidRPr="004855FD" w14:paraId="2A722DC7" w14:textId="77777777" w:rsidTr="004855FD">
        <w:tc>
          <w:tcPr>
            <w:tcW w:w="2179" w:type="dxa"/>
            <w:shd w:val="clear" w:color="auto" w:fill="auto"/>
          </w:tcPr>
          <w:p w14:paraId="579CD4EE" w14:textId="02F563D7" w:rsidR="004855FD" w:rsidRPr="004855FD" w:rsidRDefault="004855FD" w:rsidP="004855FD">
            <w:pPr>
              <w:ind w:firstLine="0"/>
            </w:pPr>
            <w:r>
              <w:t>Kirby</w:t>
            </w:r>
          </w:p>
        </w:tc>
        <w:tc>
          <w:tcPr>
            <w:tcW w:w="2179" w:type="dxa"/>
            <w:shd w:val="clear" w:color="auto" w:fill="auto"/>
          </w:tcPr>
          <w:p w14:paraId="36A19663" w14:textId="1B03E189" w:rsidR="004855FD" w:rsidRPr="004855FD" w:rsidRDefault="004855FD" w:rsidP="004855FD">
            <w:pPr>
              <w:ind w:firstLine="0"/>
            </w:pPr>
            <w:r>
              <w:t>Landing</w:t>
            </w:r>
          </w:p>
        </w:tc>
        <w:tc>
          <w:tcPr>
            <w:tcW w:w="2180" w:type="dxa"/>
            <w:shd w:val="clear" w:color="auto" w:fill="auto"/>
          </w:tcPr>
          <w:p w14:paraId="70132B54" w14:textId="7EF0019C" w:rsidR="004855FD" w:rsidRPr="004855FD" w:rsidRDefault="004855FD" w:rsidP="004855FD">
            <w:pPr>
              <w:ind w:firstLine="0"/>
            </w:pPr>
            <w:r>
              <w:t>Lawson</w:t>
            </w:r>
          </w:p>
        </w:tc>
      </w:tr>
      <w:tr w:rsidR="004855FD" w:rsidRPr="004855FD" w14:paraId="52E25514" w14:textId="77777777" w:rsidTr="004855FD">
        <w:tc>
          <w:tcPr>
            <w:tcW w:w="2179" w:type="dxa"/>
            <w:shd w:val="clear" w:color="auto" w:fill="auto"/>
          </w:tcPr>
          <w:p w14:paraId="7952F34C" w14:textId="587AC165" w:rsidR="004855FD" w:rsidRPr="004855FD" w:rsidRDefault="004855FD" w:rsidP="004855FD">
            <w:pPr>
              <w:ind w:firstLine="0"/>
            </w:pPr>
            <w:r>
              <w:t>Leber</w:t>
            </w:r>
          </w:p>
        </w:tc>
        <w:tc>
          <w:tcPr>
            <w:tcW w:w="2179" w:type="dxa"/>
            <w:shd w:val="clear" w:color="auto" w:fill="auto"/>
          </w:tcPr>
          <w:p w14:paraId="7E4C99CD" w14:textId="785A261E" w:rsidR="004855FD" w:rsidRPr="004855FD" w:rsidRDefault="004855FD" w:rsidP="004855FD">
            <w:pPr>
              <w:ind w:firstLine="0"/>
            </w:pPr>
            <w:r>
              <w:t>Ligon</w:t>
            </w:r>
          </w:p>
        </w:tc>
        <w:tc>
          <w:tcPr>
            <w:tcW w:w="2180" w:type="dxa"/>
            <w:shd w:val="clear" w:color="auto" w:fill="auto"/>
          </w:tcPr>
          <w:p w14:paraId="5BB53C97" w14:textId="3575325A" w:rsidR="004855FD" w:rsidRPr="004855FD" w:rsidRDefault="004855FD" w:rsidP="004855FD">
            <w:pPr>
              <w:ind w:firstLine="0"/>
            </w:pPr>
            <w:r>
              <w:t>Long</w:t>
            </w:r>
          </w:p>
        </w:tc>
      </w:tr>
      <w:tr w:rsidR="004855FD" w:rsidRPr="004855FD" w14:paraId="2D632ADE" w14:textId="77777777" w:rsidTr="004855FD">
        <w:tc>
          <w:tcPr>
            <w:tcW w:w="2179" w:type="dxa"/>
            <w:shd w:val="clear" w:color="auto" w:fill="auto"/>
          </w:tcPr>
          <w:p w14:paraId="4FE6D381" w14:textId="6C197E6F" w:rsidR="004855FD" w:rsidRPr="004855FD" w:rsidRDefault="004855FD" w:rsidP="004855FD">
            <w:pPr>
              <w:ind w:firstLine="0"/>
            </w:pPr>
            <w:r>
              <w:t>Lowe</w:t>
            </w:r>
          </w:p>
        </w:tc>
        <w:tc>
          <w:tcPr>
            <w:tcW w:w="2179" w:type="dxa"/>
            <w:shd w:val="clear" w:color="auto" w:fill="auto"/>
          </w:tcPr>
          <w:p w14:paraId="654CE3A3" w14:textId="29145D10" w:rsidR="004855FD" w:rsidRPr="004855FD" w:rsidRDefault="004855FD" w:rsidP="004855FD">
            <w:pPr>
              <w:ind w:firstLine="0"/>
            </w:pPr>
            <w:r>
              <w:t>Magnuson</w:t>
            </w:r>
          </w:p>
        </w:tc>
        <w:tc>
          <w:tcPr>
            <w:tcW w:w="2180" w:type="dxa"/>
            <w:shd w:val="clear" w:color="auto" w:fill="auto"/>
          </w:tcPr>
          <w:p w14:paraId="51C5D402" w14:textId="0D4308A8" w:rsidR="004855FD" w:rsidRPr="004855FD" w:rsidRDefault="004855FD" w:rsidP="004855FD">
            <w:pPr>
              <w:ind w:firstLine="0"/>
            </w:pPr>
            <w:r>
              <w:t>May</w:t>
            </w:r>
          </w:p>
        </w:tc>
      </w:tr>
      <w:tr w:rsidR="004855FD" w:rsidRPr="004855FD" w14:paraId="618DC38D" w14:textId="77777777" w:rsidTr="004855FD">
        <w:tc>
          <w:tcPr>
            <w:tcW w:w="2179" w:type="dxa"/>
            <w:shd w:val="clear" w:color="auto" w:fill="auto"/>
          </w:tcPr>
          <w:p w14:paraId="50704DD4" w14:textId="5FAFC057" w:rsidR="004855FD" w:rsidRPr="004855FD" w:rsidRDefault="004855FD" w:rsidP="004855FD">
            <w:pPr>
              <w:ind w:firstLine="0"/>
            </w:pPr>
            <w:r>
              <w:t>McCabe</w:t>
            </w:r>
          </w:p>
        </w:tc>
        <w:tc>
          <w:tcPr>
            <w:tcW w:w="2179" w:type="dxa"/>
            <w:shd w:val="clear" w:color="auto" w:fill="auto"/>
          </w:tcPr>
          <w:p w14:paraId="7F66AD48" w14:textId="7472A2FE" w:rsidR="004855FD" w:rsidRPr="004855FD" w:rsidRDefault="004855FD" w:rsidP="004855FD">
            <w:pPr>
              <w:ind w:firstLine="0"/>
            </w:pPr>
            <w:r>
              <w:t>McCravy</w:t>
            </w:r>
          </w:p>
        </w:tc>
        <w:tc>
          <w:tcPr>
            <w:tcW w:w="2180" w:type="dxa"/>
            <w:shd w:val="clear" w:color="auto" w:fill="auto"/>
          </w:tcPr>
          <w:p w14:paraId="2112993F" w14:textId="6CE3DEDC" w:rsidR="004855FD" w:rsidRPr="004855FD" w:rsidRDefault="004855FD" w:rsidP="004855FD">
            <w:pPr>
              <w:ind w:firstLine="0"/>
            </w:pPr>
            <w:r>
              <w:t>McDaniel</w:t>
            </w:r>
          </w:p>
        </w:tc>
      </w:tr>
      <w:tr w:rsidR="004855FD" w:rsidRPr="004855FD" w14:paraId="622F78CE" w14:textId="77777777" w:rsidTr="004855FD">
        <w:tc>
          <w:tcPr>
            <w:tcW w:w="2179" w:type="dxa"/>
            <w:shd w:val="clear" w:color="auto" w:fill="auto"/>
          </w:tcPr>
          <w:p w14:paraId="1693E4DF" w14:textId="7CE99009" w:rsidR="004855FD" w:rsidRPr="004855FD" w:rsidRDefault="004855FD" w:rsidP="004855FD">
            <w:pPr>
              <w:ind w:firstLine="0"/>
            </w:pPr>
            <w:r>
              <w:t>McGinnis</w:t>
            </w:r>
          </w:p>
        </w:tc>
        <w:tc>
          <w:tcPr>
            <w:tcW w:w="2179" w:type="dxa"/>
            <w:shd w:val="clear" w:color="auto" w:fill="auto"/>
          </w:tcPr>
          <w:p w14:paraId="42C00106" w14:textId="27479BB0" w:rsidR="004855FD" w:rsidRPr="004855FD" w:rsidRDefault="004855FD" w:rsidP="004855FD">
            <w:pPr>
              <w:ind w:firstLine="0"/>
            </w:pPr>
            <w:r>
              <w:t>T. Moore</w:t>
            </w:r>
          </w:p>
        </w:tc>
        <w:tc>
          <w:tcPr>
            <w:tcW w:w="2180" w:type="dxa"/>
            <w:shd w:val="clear" w:color="auto" w:fill="auto"/>
          </w:tcPr>
          <w:p w14:paraId="5AF41DFE" w14:textId="012C7081" w:rsidR="004855FD" w:rsidRPr="004855FD" w:rsidRDefault="004855FD" w:rsidP="004855FD">
            <w:pPr>
              <w:ind w:firstLine="0"/>
            </w:pPr>
            <w:r>
              <w:t>Moss</w:t>
            </w:r>
          </w:p>
        </w:tc>
      </w:tr>
      <w:tr w:rsidR="004855FD" w:rsidRPr="004855FD" w14:paraId="0241E46C" w14:textId="77777777" w:rsidTr="004855FD">
        <w:tc>
          <w:tcPr>
            <w:tcW w:w="2179" w:type="dxa"/>
            <w:shd w:val="clear" w:color="auto" w:fill="auto"/>
          </w:tcPr>
          <w:p w14:paraId="523A6761" w14:textId="20E4B5DE" w:rsidR="004855FD" w:rsidRPr="004855FD" w:rsidRDefault="004855FD" w:rsidP="004855FD">
            <w:pPr>
              <w:ind w:firstLine="0"/>
            </w:pPr>
            <w:r>
              <w:t>Murphy</w:t>
            </w:r>
          </w:p>
        </w:tc>
        <w:tc>
          <w:tcPr>
            <w:tcW w:w="2179" w:type="dxa"/>
            <w:shd w:val="clear" w:color="auto" w:fill="auto"/>
          </w:tcPr>
          <w:p w14:paraId="259CC756" w14:textId="0121D78D" w:rsidR="004855FD" w:rsidRPr="004855FD" w:rsidRDefault="004855FD" w:rsidP="004855FD">
            <w:pPr>
              <w:ind w:firstLine="0"/>
            </w:pPr>
            <w:r>
              <w:t>Neese</w:t>
            </w:r>
          </w:p>
        </w:tc>
        <w:tc>
          <w:tcPr>
            <w:tcW w:w="2180" w:type="dxa"/>
            <w:shd w:val="clear" w:color="auto" w:fill="auto"/>
          </w:tcPr>
          <w:p w14:paraId="0A97F295" w14:textId="0A56E94C" w:rsidR="004855FD" w:rsidRPr="004855FD" w:rsidRDefault="004855FD" w:rsidP="004855FD">
            <w:pPr>
              <w:ind w:firstLine="0"/>
            </w:pPr>
            <w:r>
              <w:t>B. Newton</w:t>
            </w:r>
          </w:p>
        </w:tc>
      </w:tr>
      <w:tr w:rsidR="004855FD" w:rsidRPr="004855FD" w14:paraId="7E1E5297" w14:textId="77777777" w:rsidTr="004855FD">
        <w:tc>
          <w:tcPr>
            <w:tcW w:w="2179" w:type="dxa"/>
            <w:shd w:val="clear" w:color="auto" w:fill="auto"/>
          </w:tcPr>
          <w:p w14:paraId="34E4AFBE" w14:textId="4340B2C2" w:rsidR="004855FD" w:rsidRPr="004855FD" w:rsidRDefault="004855FD" w:rsidP="004855FD">
            <w:pPr>
              <w:ind w:firstLine="0"/>
            </w:pPr>
            <w:r>
              <w:t>W. Newton</w:t>
            </w:r>
          </w:p>
        </w:tc>
        <w:tc>
          <w:tcPr>
            <w:tcW w:w="2179" w:type="dxa"/>
            <w:shd w:val="clear" w:color="auto" w:fill="auto"/>
          </w:tcPr>
          <w:p w14:paraId="4436E1D2" w14:textId="24169545" w:rsidR="004855FD" w:rsidRPr="004855FD" w:rsidRDefault="004855FD" w:rsidP="004855FD">
            <w:pPr>
              <w:ind w:firstLine="0"/>
            </w:pPr>
            <w:r>
              <w:t>Nutt</w:t>
            </w:r>
          </w:p>
        </w:tc>
        <w:tc>
          <w:tcPr>
            <w:tcW w:w="2180" w:type="dxa"/>
            <w:shd w:val="clear" w:color="auto" w:fill="auto"/>
          </w:tcPr>
          <w:p w14:paraId="0881FEF3" w14:textId="116934E9" w:rsidR="004855FD" w:rsidRPr="004855FD" w:rsidRDefault="004855FD" w:rsidP="004855FD">
            <w:pPr>
              <w:ind w:firstLine="0"/>
            </w:pPr>
            <w:r>
              <w:t>Oremus</w:t>
            </w:r>
          </w:p>
        </w:tc>
      </w:tr>
      <w:tr w:rsidR="004855FD" w:rsidRPr="004855FD" w14:paraId="424F0887" w14:textId="77777777" w:rsidTr="004855FD">
        <w:tc>
          <w:tcPr>
            <w:tcW w:w="2179" w:type="dxa"/>
            <w:shd w:val="clear" w:color="auto" w:fill="auto"/>
          </w:tcPr>
          <w:p w14:paraId="6C537266" w14:textId="0C1F9501" w:rsidR="004855FD" w:rsidRPr="004855FD" w:rsidRDefault="004855FD" w:rsidP="004855FD">
            <w:pPr>
              <w:ind w:firstLine="0"/>
            </w:pPr>
            <w:r>
              <w:t>Pace</w:t>
            </w:r>
          </w:p>
        </w:tc>
        <w:tc>
          <w:tcPr>
            <w:tcW w:w="2179" w:type="dxa"/>
            <w:shd w:val="clear" w:color="auto" w:fill="auto"/>
          </w:tcPr>
          <w:p w14:paraId="5858A385" w14:textId="32A41058" w:rsidR="004855FD" w:rsidRPr="004855FD" w:rsidRDefault="004855FD" w:rsidP="004855FD">
            <w:pPr>
              <w:ind w:firstLine="0"/>
            </w:pPr>
            <w:r>
              <w:t>Pedalino</w:t>
            </w:r>
          </w:p>
        </w:tc>
        <w:tc>
          <w:tcPr>
            <w:tcW w:w="2180" w:type="dxa"/>
            <w:shd w:val="clear" w:color="auto" w:fill="auto"/>
          </w:tcPr>
          <w:p w14:paraId="5B8617E1" w14:textId="5B13D6A9" w:rsidR="004855FD" w:rsidRPr="004855FD" w:rsidRDefault="004855FD" w:rsidP="004855FD">
            <w:pPr>
              <w:ind w:firstLine="0"/>
            </w:pPr>
            <w:r>
              <w:t>Pendarvis</w:t>
            </w:r>
          </w:p>
        </w:tc>
      </w:tr>
      <w:tr w:rsidR="004855FD" w:rsidRPr="004855FD" w14:paraId="68D28BE7" w14:textId="77777777" w:rsidTr="004855FD">
        <w:tc>
          <w:tcPr>
            <w:tcW w:w="2179" w:type="dxa"/>
            <w:shd w:val="clear" w:color="auto" w:fill="auto"/>
          </w:tcPr>
          <w:p w14:paraId="6D06EB32" w14:textId="231EF14E" w:rsidR="004855FD" w:rsidRPr="004855FD" w:rsidRDefault="004855FD" w:rsidP="004855FD">
            <w:pPr>
              <w:ind w:firstLine="0"/>
            </w:pPr>
            <w:r>
              <w:t>Pope</w:t>
            </w:r>
          </w:p>
        </w:tc>
        <w:tc>
          <w:tcPr>
            <w:tcW w:w="2179" w:type="dxa"/>
            <w:shd w:val="clear" w:color="auto" w:fill="auto"/>
          </w:tcPr>
          <w:p w14:paraId="3D79DA4B" w14:textId="751C03FE" w:rsidR="004855FD" w:rsidRPr="004855FD" w:rsidRDefault="004855FD" w:rsidP="004855FD">
            <w:pPr>
              <w:ind w:firstLine="0"/>
            </w:pPr>
            <w:r>
              <w:t>Rivers</w:t>
            </w:r>
          </w:p>
        </w:tc>
        <w:tc>
          <w:tcPr>
            <w:tcW w:w="2180" w:type="dxa"/>
            <w:shd w:val="clear" w:color="auto" w:fill="auto"/>
          </w:tcPr>
          <w:p w14:paraId="06B85647" w14:textId="4ED20C20" w:rsidR="004855FD" w:rsidRPr="004855FD" w:rsidRDefault="004855FD" w:rsidP="004855FD">
            <w:pPr>
              <w:ind w:firstLine="0"/>
            </w:pPr>
            <w:r>
              <w:t>Robbins</w:t>
            </w:r>
          </w:p>
        </w:tc>
      </w:tr>
      <w:tr w:rsidR="004855FD" w:rsidRPr="004855FD" w14:paraId="74E5C5FA" w14:textId="77777777" w:rsidTr="004855FD">
        <w:tc>
          <w:tcPr>
            <w:tcW w:w="2179" w:type="dxa"/>
            <w:shd w:val="clear" w:color="auto" w:fill="auto"/>
          </w:tcPr>
          <w:p w14:paraId="704DF9E7" w14:textId="6B281458" w:rsidR="004855FD" w:rsidRPr="004855FD" w:rsidRDefault="004855FD" w:rsidP="004855FD">
            <w:pPr>
              <w:ind w:firstLine="0"/>
            </w:pPr>
            <w:r>
              <w:t>Rose</w:t>
            </w:r>
          </w:p>
        </w:tc>
        <w:tc>
          <w:tcPr>
            <w:tcW w:w="2179" w:type="dxa"/>
            <w:shd w:val="clear" w:color="auto" w:fill="auto"/>
          </w:tcPr>
          <w:p w14:paraId="7A78FCB7" w14:textId="7BA1634F" w:rsidR="004855FD" w:rsidRPr="004855FD" w:rsidRDefault="004855FD" w:rsidP="004855FD">
            <w:pPr>
              <w:ind w:firstLine="0"/>
            </w:pPr>
            <w:r>
              <w:t>Rutherford</w:t>
            </w:r>
          </w:p>
        </w:tc>
        <w:tc>
          <w:tcPr>
            <w:tcW w:w="2180" w:type="dxa"/>
            <w:shd w:val="clear" w:color="auto" w:fill="auto"/>
          </w:tcPr>
          <w:p w14:paraId="0E83E49B" w14:textId="796BCAE7" w:rsidR="004855FD" w:rsidRPr="004855FD" w:rsidRDefault="004855FD" w:rsidP="004855FD">
            <w:pPr>
              <w:ind w:firstLine="0"/>
            </w:pPr>
            <w:r>
              <w:t>Sandifer</w:t>
            </w:r>
          </w:p>
        </w:tc>
      </w:tr>
      <w:tr w:rsidR="004855FD" w:rsidRPr="004855FD" w14:paraId="463B533E" w14:textId="77777777" w:rsidTr="004855FD">
        <w:tc>
          <w:tcPr>
            <w:tcW w:w="2179" w:type="dxa"/>
            <w:shd w:val="clear" w:color="auto" w:fill="auto"/>
          </w:tcPr>
          <w:p w14:paraId="2DE90673" w14:textId="3753EDD7" w:rsidR="004855FD" w:rsidRPr="004855FD" w:rsidRDefault="004855FD" w:rsidP="004855FD">
            <w:pPr>
              <w:ind w:firstLine="0"/>
            </w:pPr>
            <w:r>
              <w:t>Schuessler</w:t>
            </w:r>
          </w:p>
        </w:tc>
        <w:tc>
          <w:tcPr>
            <w:tcW w:w="2179" w:type="dxa"/>
            <w:shd w:val="clear" w:color="auto" w:fill="auto"/>
          </w:tcPr>
          <w:p w14:paraId="5FA942B7" w14:textId="29D81691" w:rsidR="004855FD" w:rsidRPr="004855FD" w:rsidRDefault="004855FD" w:rsidP="004855FD">
            <w:pPr>
              <w:ind w:firstLine="0"/>
            </w:pPr>
            <w:r>
              <w:t>Sessions</w:t>
            </w:r>
          </w:p>
        </w:tc>
        <w:tc>
          <w:tcPr>
            <w:tcW w:w="2180" w:type="dxa"/>
            <w:shd w:val="clear" w:color="auto" w:fill="auto"/>
          </w:tcPr>
          <w:p w14:paraId="7B71579E" w14:textId="61E67AC3" w:rsidR="004855FD" w:rsidRPr="004855FD" w:rsidRDefault="004855FD" w:rsidP="004855FD">
            <w:pPr>
              <w:ind w:firstLine="0"/>
            </w:pPr>
            <w:r>
              <w:t>M. M. Smith</w:t>
            </w:r>
          </w:p>
        </w:tc>
      </w:tr>
      <w:tr w:rsidR="004855FD" w:rsidRPr="004855FD" w14:paraId="51B45106" w14:textId="77777777" w:rsidTr="004855FD">
        <w:tc>
          <w:tcPr>
            <w:tcW w:w="2179" w:type="dxa"/>
            <w:shd w:val="clear" w:color="auto" w:fill="auto"/>
          </w:tcPr>
          <w:p w14:paraId="6CF53B53" w14:textId="62006C9F" w:rsidR="004855FD" w:rsidRPr="004855FD" w:rsidRDefault="004855FD" w:rsidP="004855FD">
            <w:pPr>
              <w:ind w:firstLine="0"/>
            </w:pPr>
            <w:r>
              <w:t>Taylor</w:t>
            </w:r>
          </w:p>
        </w:tc>
        <w:tc>
          <w:tcPr>
            <w:tcW w:w="2179" w:type="dxa"/>
            <w:shd w:val="clear" w:color="auto" w:fill="auto"/>
          </w:tcPr>
          <w:p w14:paraId="16F1DC23" w14:textId="4553EB2D" w:rsidR="004855FD" w:rsidRPr="004855FD" w:rsidRDefault="004855FD" w:rsidP="004855FD">
            <w:pPr>
              <w:ind w:firstLine="0"/>
            </w:pPr>
            <w:r>
              <w:t>Thayer</w:t>
            </w:r>
          </w:p>
        </w:tc>
        <w:tc>
          <w:tcPr>
            <w:tcW w:w="2180" w:type="dxa"/>
            <w:shd w:val="clear" w:color="auto" w:fill="auto"/>
          </w:tcPr>
          <w:p w14:paraId="5796DD4A" w14:textId="3F71E7E7" w:rsidR="004855FD" w:rsidRPr="004855FD" w:rsidRDefault="004855FD" w:rsidP="004855FD">
            <w:pPr>
              <w:ind w:firstLine="0"/>
            </w:pPr>
            <w:r>
              <w:t>Thigpen</w:t>
            </w:r>
          </w:p>
        </w:tc>
      </w:tr>
      <w:tr w:rsidR="004855FD" w:rsidRPr="004855FD" w14:paraId="50B6817D" w14:textId="77777777" w:rsidTr="004855FD">
        <w:tc>
          <w:tcPr>
            <w:tcW w:w="2179" w:type="dxa"/>
            <w:shd w:val="clear" w:color="auto" w:fill="auto"/>
          </w:tcPr>
          <w:p w14:paraId="0D9537A9" w14:textId="0FDA587F" w:rsidR="004855FD" w:rsidRPr="004855FD" w:rsidRDefault="004855FD" w:rsidP="004855FD">
            <w:pPr>
              <w:ind w:firstLine="0"/>
            </w:pPr>
            <w:r>
              <w:t>Vaughan</w:t>
            </w:r>
          </w:p>
        </w:tc>
        <w:tc>
          <w:tcPr>
            <w:tcW w:w="2179" w:type="dxa"/>
            <w:shd w:val="clear" w:color="auto" w:fill="auto"/>
          </w:tcPr>
          <w:p w14:paraId="30851820" w14:textId="4681AFDE" w:rsidR="004855FD" w:rsidRPr="004855FD" w:rsidRDefault="004855FD" w:rsidP="004855FD">
            <w:pPr>
              <w:ind w:firstLine="0"/>
            </w:pPr>
            <w:r>
              <w:t>Weeks</w:t>
            </w:r>
          </w:p>
        </w:tc>
        <w:tc>
          <w:tcPr>
            <w:tcW w:w="2180" w:type="dxa"/>
            <w:shd w:val="clear" w:color="auto" w:fill="auto"/>
          </w:tcPr>
          <w:p w14:paraId="7CFB5345" w14:textId="7844A62C" w:rsidR="004855FD" w:rsidRPr="004855FD" w:rsidRDefault="004855FD" w:rsidP="004855FD">
            <w:pPr>
              <w:ind w:firstLine="0"/>
            </w:pPr>
            <w:r>
              <w:t>West</w:t>
            </w:r>
          </w:p>
        </w:tc>
      </w:tr>
      <w:tr w:rsidR="004855FD" w:rsidRPr="004855FD" w14:paraId="78DBF54D" w14:textId="77777777" w:rsidTr="004855FD">
        <w:tc>
          <w:tcPr>
            <w:tcW w:w="2179" w:type="dxa"/>
            <w:shd w:val="clear" w:color="auto" w:fill="auto"/>
          </w:tcPr>
          <w:p w14:paraId="04928955" w14:textId="7CA7CD9B" w:rsidR="004855FD" w:rsidRPr="004855FD" w:rsidRDefault="004855FD" w:rsidP="004855FD">
            <w:pPr>
              <w:ind w:firstLine="0"/>
            </w:pPr>
            <w:r>
              <w:t>Wetmore</w:t>
            </w:r>
          </w:p>
        </w:tc>
        <w:tc>
          <w:tcPr>
            <w:tcW w:w="2179" w:type="dxa"/>
            <w:shd w:val="clear" w:color="auto" w:fill="auto"/>
          </w:tcPr>
          <w:p w14:paraId="04AB2B18" w14:textId="4C87BB9A" w:rsidR="004855FD" w:rsidRPr="004855FD" w:rsidRDefault="004855FD" w:rsidP="004855FD">
            <w:pPr>
              <w:ind w:firstLine="0"/>
            </w:pPr>
            <w:r>
              <w:t>Wheeler</w:t>
            </w:r>
          </w:p>
        </w:tc>
        <w:tc>
          <w:tcPr>
            <w:tcW w:w="2180" w:type="dxa"/>
            <w:shd w:val="clear" w:color="auto" w:fill="auto"/>
          </w:tcPr>
          <w:p w14:paraId="35A0E773" w14:textId="0E34EC5F" w:rsidR="004855FD" w:rsidRPr="004855FD" w:rsidRDefault="004855FD" w:rsidP="004855FD">
            <w:pPr>
              <w:ind w:firstLine="0"/>
            </w:pPr>
            <w:r>
              <w:t>White</w:t>
            </w:r>
          </w:p>
        </w:tc>
      </w:tr>
      <w:tr w:rsidR="004855FD" w:rsidRPr="004855FD" w14:paraId="0857C2DE" w14:textId="77777777" w:rsidTr="004855FD">
        <w:tc>
          <w:tcPr>
            <w:tcW w:w="2179" w:type="dxa"/>
            <w:shd w:val="clear" w:color="auto" w:fill="auto"/>
          </w:tcPr>
          <w:p w14:paraId="295E729A" w14:textId="1F5CC1CB" w:rsidR="004855FD" w:rsidRPr="004855FD" w:rsidRDefault="004855FD" w:rsidP="004855FD">
            <w:pPr>
              <w:keepNext/>
              <w:ind w:firstLine="0"/>
            </w:pPr>
            <w:r>
              <w:t>Whitmire</w:t>
            </w:r>
          </w:p>
        </w:tc>
        <w:tc>
          <w:tcPr>
            <w:tcW w:w="2179" w:type="dxa"/>
            <w:shd w:val="clear" w:color="auto" w:fill="auto"/>
          </w:tcPr>
          <w:p w14:paraId="275F3984" w14:textId="448354F3" w:rsidR="004855FD" w:rsidRPr="004855FD" w:rsidRDefault="004855FD" w:rsidP="004855FD">
            <w:pPr>
              <w:keepNext/>
              <w:ind w:firstLine="0"/>
            </w:pPr>
            <w:r>
              <w:t>Williams</w:t>
            </w:r>
          </w:p>
        </w:tc>
        <w:tc>
          <w:tcPr>
            <w:tcW w:w="2180" w:type="dxa"/>
            <w:shd w:val="clear" w:color="auto" w:fill="auto"/>
          </w:tcPr>
          <w:p w14:paraId="0B2E3FF1" w14:textId="7D5EBDB3" w:rsidR="004855FD" w:rsidRPr="004855FD" w:rsidRDefault="004855FD" w:rsidP="004855FD">
            <w:pPr>
              <w:keepNext/>
              <w:ind w:firstLine="0"/>
            </w:pPr>
            <w:r>
              <w:t>Wooten</w:t>
            </w:r>
          </w:p>
        </w:tc>
      </w:tr>
      <w:tr w:rsidR="004855FD" w:rsidRPr="004855FD" w14:paraId="0623AC7A" w14:textId="77777777" w:rsidTr="004855FD">
        <w:tc>
          <w:tcPr>
            <w:tcW w:w="2179" w:type="dxa"/>
            <w:shd w:val="clear" w:color="auto" w:fill="auto"/>
          </w:tcPr>
          <w:p w14:paraId="29DB689C" w14:textId="36A06A8C" w:rsidR="004855FD" w:rsidRPr="004855FD" w:rsidRDefault="004855FD" w:rsidP="004855FD">
            <w:pPr>
              <w:keepNext/>
              <w:ind w:firstLine="0"/>
            </w:pPr>
            <w:r>
              <w:t>Yow</w:t>
            </w:r>
          </w:p>
        </w:tc>
        <w:tc>
          <w:tcPr>
            <w:tcW w:w="2179" w:type="dxa"/>
            <w:shd w:val="clear" w:color="auto" w:fill="auto"/>
          </w:tcPr>
          <w:p w14:paraId="6148F7B8" w14:textId="77777777" w:rsidR="004855FD" w:rsidRPr="004855FD" w:rsidRDefault="004855FD" w:rsidP="004855FD">
            <w:pPr>
              <w:keepNext/>
              <w:ind w:firstLine="0"/>
            </w:pPr>
          </w:p>
        </w:tc>
        <w:tc>
          <w:tcPr>
            <w:tcW w:w="2180" w:type="dxa"/>
            <w:shd w:val="clear" w:color="auto" w:fill="auto"/>
          </w:tcPr>
          <w:p w14:paraId="47543FE2" w14:textId="77777777" w:rsidR="004855FD" w:rsidRPr="004855FD" w:rsidRDefault="004855FD" w:rsidP="004855FD">
            <w:pPr>
              <w:keepNext/>
              <w:ind w:firstLine="0"/>
            </w:pPr>
          </w:p>
        </w:tc>
      </w:tr>
    </w:tbl>
    <w:p w14:paraId="63ABE7DF" w14:textId="77777777" w:rsidR="004855FD" w:rsidRDefault="004855FD" w:rsidP="004855FD"/>
    <w:p w14:paraId="64FEE21F" w14:textId="54EB3ACA" w:rsidR="004855FD" w:rsidRDefault="004855FD" w:rsidP="004855FD">
      <w:pPr>
        <w:jc w:val="center"/>
        <w:rPr>
          <w:b/>
        </w:rPr>
      </w:pPr>
      <w:r w:rsidRPr="004855FD">
        <w:rPr>
          <w:b/>
        </w:rPr>
        <w:t>Total--100</w:t>
      </w:r>
    </w:p>
    <w:p w14:paraId="7E9F7512" w14:textId="77777777" w:rsidR="004855FD" w:rsidRDefault="004855FD" w:rsidP="004855FD">
      <w:pPr>
        <w:jc w:val="center"/>
        <w:rPr>
          <w:b/>
        </w:rPr>
      </w:pPr>
    </w:p>
    <w:p w14:paraId="11889F78" w14:textId="77777777" w:rsidR="004855FD" w:rsidRDefault="004855FD" w:rsidP="004855FD">
      <w:pPr>
        <w:ind w:firstLine="0"/>
      </w:pPr>
      <w:r w:rsidRPr="004855FD">
        <w:t xml:space="preserve"> </w:t>
      </w:r>
      <w:r>
        <w:t>Those who voted in the negative are:</w:t>
      </w:r>
    </w:p>
    <w:p w14:paraId="42536C7E" w14:textId="77777777" w:rsidR="004855FD" w:rsidRDefault="004855FD" w:rsidP="004855FD"/>
    <w:p w14:paraId="5D1EFDE9" w14:textId="77777777" w:rsidR="004855FD" w:rsidRDefault="004855FD" w:rsidP="004855FD">
      <w:pPr>
        <w:jc w:val="center"/>
        <w:rPr>
          <w:b/>
        </w:rPr>
      </w:pPr>
      <w:r w:rsidRPr="004855FD">
        <w:rPr>
          <w:b/>
        </w:rPr>
        <w:t>Total--0</w:t>
      </w:r>
    </w:p>
    <w:p w14:paraId="4DC73632" w14:textId="08FFB01C" w:rsidR="004855FD" w:rsidRDefault="004855FD" w:rsidP="004855FD">
      <w:pPr>
        <w:jc w:val="center"/>
        <w:rPr>
          <w:b/>
        </w:rPr>
      </w:pPr>
    </w:p>
    <w:p w14:paraId="1BF1DEA3" w14:textId="77777777" w:rsidR="004855FD" w:rsidRDefault="004855FD" w:rsidP="004855FD">
      <w:r>
        <w:t xml:space="preserve">Section 1 was adopted. </w:t>
      </w:r>
    </w:p>
    <w:p w14:paraId="0E210C88" w14:textId="77777777" w:rsidR="004855FD" w:rsidRDefault="004855FD" w:rsidP="004855FD"/>
    <w:p w14:paraId="52804E2F" w14:textId="1F444974" w:rsidR="004855FD" w:rsidRDefault="004855FD" w:rsidP="004855FD">
      <w:pPr>
        <w:keepNext/>
        <w:jc w:val="center"/>
        <w:rPr>
          <w:b/>
        </w:rPr>
      </w:pPr>
      <w:r w:rsidRPr="004855FD">
        <w:rPr>
          <w:b/>
        </w:rPr>
        <w:t>SECTION 3</w:t>
      </w:r>
    </w:p>
    <w:p w14:paraId="62DFC352" w14:textId="77777777" w:rsidR="004855FD" w:rsidRDefault="004855FD" w:rsidP="004855FD">
      <w:r>
        <w:t xml:space="preserve">The yeas and nays were taken resulting as follows: </w:t>
      </w:r>
    </w:p>
    <w:p w14:paraId="59D7CF63" w14:textId="02A68711" w:rsidR="004855FD" w:rsidRDefault="004855FD" w:rsidP="004855FD">
      <w:pPr>
        <w:jc w:val="center"/>
      </w:pPr>
      <w:r>
        <w:t xml:space="preserve"> </w:t>
      </w:r>
      <w:bookmarkStart w:id="16" w:name="vote_start50"/>
      <w:bookmarkEnd w:id="16"/>
      <w:r>
        <w:t>Yeas 104; Nays 0</w:t>
      </w:r>
    </w:p>
    <w:p w14:paraId="7169665E" w14:textId="77777777" w:rsidR="004855FD" w:rsidRDefault="004855FD" w:rsidP="004855FD">
      <w:pPr>
        <w:jc w:val="center"/>
      </w:pPr>
    </w:p>
    <w:p w14:paraId="230B147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4B0D53E" w14:textId="77777777" w:rsidTr="004855FD">
        <w:tc>
          <w:tcPr>
            <w:tcW w:w="2179" w:type="dxa"/>
            <w:shd w:val="clear" w:color="auto" w:fill="auto"/>
          </w:tcPr>
          <w:p w14:paraId="21B78F8F" w14:textId="2888D204" w:rsidR="004855FD" w:rsidRPr="004855FD" w:rsidRDefault="004855FD" w:rsidP="004855FD">
            <w:pPr>
              <w:keepNext/>
              <w:ind w:firstLine="0"/>
            </w:pPr>
            <w:r>
              <w:t>Alexander</w:t>
            </w:r>
          </w:p>
        </w:tc>
        <w:tc>
          <w:tcPr>
            <w:tcW w:w="2179" w:type="dxa"/>
            <w:shd w:val="clear" w:color="auto" w:fill="auto"/>
          </w:tcPr>
          <w:p w14:paraId="1A0B1E2B" w14:textId="23EDB6C7" w:rsidR="004855FD" w:rsidRPr="004855FD" w:rsidRDefault="004855FD" w:rsidP="004855FD">
            <w:pPr>
              <w:keepNext/>
              <w:ind w:firstLine="0"/>
            </w:pPr>
            <w:r>
              <w:t>Anderson</w:t>
            </w:r>
          </w:p>
        </w:tc>
        <w:tc>
          <w:tcPr>
            <w:tcW w:w="2180" w:type="dxa"/>
            <w:shd w:val="clear" w:color="auto" w:fill="auto"/>
          </w:tcPr>
          <w:p w14:paraId="37911A75" w14:textId="7189A32B" w:rsidR="004855FD" w:rsidRPr="004855FD" w:rsidRDefault="004855FD" w:rsidP="004855FD">
            <w:pPr>
              <w:keepNext/>
              <w:ind w:firstLine="0"/>
            </w:pPr>
            <w:r>
              <w:t>Bailey</w:t>
            </w:r>
          </w:p>
        </w:tc>
      </w:tr>
      <w:tr w:rsidR="004855FD" w:rsidRPr="004855FD" w14:paraId="30AB2AF9" w14:textId="77777777" w:rsidTr="004855FD">
        <w:tc>
          <w:tcPr>
            <w:tcW w:w="2179" w:type="dxa"/>
            <w:shd w:val="clear" w:color="auto" w:fill="auto"/>
          </w:tcPr>
          <w:p w14:paraId="1EF18417" w14:textId="48458F46" w:rsidR="004855FD" w:rsidRPr="004855FD" w:rsidRDefault="004855FD" w:rsidP="004855FD">
            <w:pPr>
              <w:ind w:firstLine="0"/>
            </w:pPr>
            <w:r>
              <w:t>Ballentine</w:t>
            </w:r>
          </w:p>
        </w:tc>
        <w:tc>
          <w:tcPr>
            <w:tcW w:w="2179" w:type="dxa"/>
            <w:shd w:val="clear" w:color="auto" w:fill="auto"/>
          </w:tcPr>
          <w:p w14:paraId="326534A8" w14:textId="2F964493" w:rsidR="004855FD" w:rsidRPr="004855FD" w:rsidRDefault="004855FD" w:rsidP="004855FD">
            <w:pPr>
              <w:ind w:firstLine="0"/>
            </w:pPr>
            <w:r>
              <w:t>Bannister</w:t>
            </w:r>
          </w:p>
        </w:tc>
        <w:tc>
          <w:tcPr>
            <w:tcW w:w="2180" w:type="dxa"/>
            <w:shd w:val="clear" w:color="auto" w:fill="auto"/>
          </w:tcPr>
          <w:p w14:paraId="6FA1E3C0" w14:textId="32D19491" w:rsidR="004855FD" w:rsidRPr="004855FD" w:rsidRDefault="004855FD" w:rsidP="004855FD">
            <w:pPr>
              <w:ind w:firstLine="0"/>
            </w:pPr>
            <w:r>
              <w:t>Bauer</w:t>
            </w:r>
          </w:p>
        </w:tc>
      </w:tr>
      <w:tr w:rsidR="004855FD" w:rsidRPr="004855FD" w14:paraId="06A9A58C" w14:textId="77777777" w:rsidTr="004855FD">
        <w:tc>
          <w:tcPr>
            <w:tcW w:w="2179" w:type="dxa"/>
            <w:shd w:val="clear" w:color="auto" w:fill="auto"/>
          </w:tcPr>
          <w:p w14:paraId="319C4D6D" w14:textId="2D3D5E5C" w:rsidR="004855FD" w:rsidRPr="004855FD" w:rsidRDefault="004855FD" w:rsidP="004855FD">
            <w:pPr>
              <w:ind w:firstLine="0"/>
            </w:pPr>
            <w:r>
              <w:t>Beach</w:t>
            </w:r>
          </w:p>
        </w:tc>
        <w:tc>
          <w:tcPr>
            <w:tcW w:w="2179" w:type="dxa"/>
            <w:shd w:val="clear" w:color="auto" w:fill="auto"/>
          </w:tcPr>
          <w:p w14:paraId="54532690" w14:textId="2659C78A" w:rsidR="004855FD" w:rsidRPr="004855FD" w:rsidRDefault="004855FD" w:rsidP="004855FD">
            <w:pPr>
              <w:ind w:firstLine="0"/>
            </w:pPr>
            <w:r>
              <w:t>Bernstein</w:t>
            </w:r>
          </w:p>
        </w:tc>
        <w:tc>
          <w:tcPr>
            <w:tcW w:w="2180" w:type="dxa"/>
            <w:shd w:val="clear" w:color="auto" w:fill="auto"/>
          </w:tcPr>
          <w:p w14:paraId="14FB4598" w14:textId="5D48C3FC" w:rsidR="004855FD" w:rsidRPr="004855FD" w:rsidRDefault="004855FD" w:rsidP="004855FD">
            <w:pPr>
              <w:ind w:firstLine="0"/>
            </w:pPr>
            <w:r>
              <w:t>Blackwell</w:t>
            </w:r>
          </w:p>
        </w:tc>
      </w:tr>
      <w:tr w:rsidR="004855FD" w:rsidRPr="004855FD" w14:paraId="35F63753" w14:textId="77777777" w:rsidTr="004855FD">
        <w:tc>
          <w:tcPr>
            <w:tcW w:w="2179" w:type="dxa"/>
            <w:shd w:val="clear" w:color="auto" w:fill="auto"/>
          </w:tcPr>
          <w:p w14:paraId="3540B0B8" w14:textId="4B9385FE" w:rsidR="004855FD" w:rsidRPr="004855FD" w:rsidRDefault="004855FD" w:rsidP="004855FD">
            <w:pPr>
              <w:ind w:firstLine="0"/>
            </w:pPr>
            <w:r>
              <w:t>Bradley</w:t>
            </w:r>
          </w:p>
        </w:tc>
        <w:tc>
          <w:tcPr>
            <w:tcW w:w="2179" w:type="dxa"/>
            <w:shd w:val="clear" w:color="auto" w:fill="auto"/>
          </w:tcPr>
          <w:p w14:paraId="0DC859EA" w14:textId="75884D3E" w:rsidR="004855FD" w:rsidRPr="004855FD" w:rsidRDefault="004855FD" w:rsidP="004855FD">
            <w:pPr>
              <w:ind w:firstLine="0"/>
            </w:pPr>
            <w:r>
              <w:t>Brewer</w:t>
            </w:r>
          </w:p>
        </w:tc>
        <w:tc>
          <w:tcPr>
            <w:tcW w:w="2180" w:type="dxa"/>
            <w:shd w:val="clear" w:color="auto" w:fill="auto"/>
          </w:tcPr>
          <w:p w14:paraId="5A2E1C08" w14:textId="090839EA" w:rsidR="004855FD" w:rsidRPr="004855FD" w:rsidRDefault="004855FD" w:rsidP="004855FD">
            <w:pPr>
              <w:ind w:firstLine="0"/>
            </w:pPr>
            <w:r>
              <w:t>Burns</w:t>
            </w:r>
          </w:p>
        </w:tc>
      </w:tr>
      <w:tr w:rsidR="004855FD" w:rsidRPr="004855FD" w14:paraId="209D7F9F" w14:textId="77777777" w:rsidTr="004855FD">
        <w:tc>
          <w:tcPr>
            <w:tcW w:w="2179" w:type="dxa"/>
            <w:shd w:val="clear" w:color="auto" w:fill="auto"/>
          </w:tcPr>
          <w:p w14:paraId="41B52B84" w14:textId="1BA27930" w:rsidR="004855FD" w:rsidRPr="004855FD" w:rsidRDefault="004855FD" w:rsidP="004855FD">
            <w:pPr>
              <w:ind w:firstLine="0"/>
            </w:pPr>
            <w:r>
              <w:t>Bustos</w:t>
            </w:r>
          </w:p>
        </w:tc>
        <w:tc>
          <w:tcPr>
            <w:tcW w:w="2179" w:type="dxa"/>
            <w:shd w:val="clear" w:color="auto" w:fill="auto"/>
          </w:tcPr>
          <w:p w14:paraId="5E5341EA" w14:textId="430FDC3C" w:rsidR="004855FD" w:rsidRPr="004855FD" w:rsidRDefault="004855FD" w:rsidP="004855FD">
            <w:pPr>
              <w:ind w:firstLine="0"/>
            </w:pPr>
            <w:r>
              <w:t>Calhoon</w:t>
            </w:r>
          </w:p>
        </w:tc>
        <w:tc>
          <w:tcPr>
            <w:tcW w:w="2180" w:type="dxa"/>
            <w:shd w:val="clear" w:color="auto" w:fill="auto"/>
          </w:tcPr>
          <w:p w14:paraId="3B149B7B" w14:textId="5280D3AB" w:rsidR="004855FD" w:rsidRPr="004855FD" w:rsidRDefault="004855FD" w:rsidP="004855FD">
            <w:pPr>
              <w:ind w:firstLine="0"/>
            </w:pPr>
            <w:r>
              <w:t>Carter</w:t>
            </w:r>
          </w:p>
        </w:tc>
      </w:tr>
      <w:tr w:rsidR="004855FD" w:rsidRPr="004855FD" w14:paraId="2A478E63" w14:textId="77777777" w:rsidTr="004855FD">
        <w:tc>
          <w:tcPr>
            <w:tcW w:w="2179" w:type="dxa"/>
            <w:shd w:val="clear" w:color="auto" w:fill="auto"/>
          </w:tcPr>
          <w:p w14:paraId="5535CA9B" w14:textId="33453A36" w:rsidR="004855FD" w:rsidRPr="004855FD" w:rsidRDefault="004855FD" w:rsidP="004855FD">
            <w:pPr>
              <w:ind w:firstLine="0"/>
            </w:pPr>
            <w:r>
              <w:t>Caskey</w:t>
            </w:r>
          </w:p>
        </w:tc>
        <w:tc>
          <w:tcPr>
            <w:tcW w:w="2179" w:type="dxa"/>
            <w:shd w:val="clear" w:color="auto" w:fill="auto"/>
          </w:tcPr>
          <w:p w14:paraId="0BAA7FF7" w14:textId="01D70376" w:rsidR="004855FD" w:rsidRPr="004855FD" w:rsidRDefault="004855FD" w:rsidP="004855FD">
            <w:pPr>
              <w:ind w:firstLine="0"/>
            </w:pPr>
            <w:r>
              <w:t>Chapman</w:t>
            </w:r>
          </w:p>
        </w:tc>
        <w:tc>
          <w:tcPr>
            <w:tcW w:w="2180" w:type="dxa"/>
            <w:shd w:val="clear" w:color="auto" w:fill="auto"/>
          </w:tcPr>
          <w:p w14:paraId="26FBF089" w14:textId="30AC712D" w:rsidR="004855FD" w:rsidRPr="004855FD" w:rsidRDefault="004855FD" w:rsidP="004855FD">
            <w:pPr>
              <w:ind w:firstLine="0"/>
            </w:pPr>
            <w:r>
              <w:t>Chumley</w:t>
            </w:r>
          </w:p>
        </w:tc>
      </w:tr>
      <w:tr w:rsidR="004855FD" w:rsidRPr="004855FD" w14:paraId="74D3C630" w14:textId="77777777" w:rsidTr="004855FD">
        <w:tc>
          <w:tcPr>
            <w:tcW w:w="2179" w:type="dxa"/>
            <w:shd w:val="clear" w:color="auto" w:fill="auto"/>
          </w:tcPr>
          <w:p w14:paraId="162E44E8" w14:textId="627EA4BD" w:rsidR="004855FD" w:rsidRPr="004855FD" w:rsidRDefault="004855FD" w:rsidP="004855FD">
            <w:pPr>
              <w:ind w:firstLine="0"/>
            </w:pPr>
            <w:r>
              <w:t>Clyburn</w:t>
            </w:r>
          </w:p>
        </w:tc>
        <w:tc>
          <w:tcPr>
            <w:tcW w:w="2179" w:type="dxa"/>
            <w:shd w:val="clear" w:color="auto" w:fill="auto"/>
          </w:tcPr>
          <w:p w14:paraId="08164310" w14:textId="2F82CBE4" w:rsidR="004855FD" w:rsidRPr="004855FD" w:rsidRDefault="004855FD" w:rsidP="004855FD">
            <w:pPr>
              <w:ind w:firstLine="0"/>
            </w:pPr>
            <w:r>
              <w:t>Cobb-Hunter</w:t>
            </w:r>
          </w:p>
        </w:tc>
        <w:tc>
          <w:tcPr>
            <w:tcW w:w="2180" w:type="dxa"/>
            <w:shd w:val="clear" w:color="auto" w:fill="auto"/>
          </w:tcPr>
          <w:p w14:paraId="59177AED" w14:textId="47D4AC84" w:rsidR="004855FD" w:rsidRPr="004855FD" w:rsidRDefault="004855FD" w:rsidP="004855FD">
            <w:pPr>
              <w:ind w:firstLine="0"/>
            </w:pPr>
            <w:r>
              <w:t>Collins</w:t>
            </w:r>
          </w:p>
        </w:tc>
      </w:tr>
      <w:tr w:rsidR="004855FD" w:rsidRPr="004855FD" w14:paraId="41D3A7FD" w14:textId="77777777" w:rsidTr="004855FD">
        <w:tc>
          <w:tcPr>
            <w:tcW w:w="2179" w:type="dxa"/>
            <w:shd w:val="clear" w:color="auto" w:fill="auto"/>
          </w:tcPr>
          <w:p w14:paraId="7B671572" w14:textId="44EB10C1" w:rsidR="004855FD" w:rsidRPr="004855FD" w:rsidRDefault="004855FD" w:rsidP="004855FD">
            <w:pPr>
              <w:ind w:firstLine="0"/>
            </w:pPr>
            <w:r>
              <w:t>Connell</w:t>
            </w:r>
          </w:p>
        </w:tc>
        <w:tc>
          <w:tcPr>
            <w:tcW w:w="2179" w:type="dxa"/>
            <w:shd w:val="clear" w:color="auto" w:fill="auto"/>
          </w:tcPr>
          <w:p w14:paraId="3CAEB9EA" w14:textId="08EE9CED" w:rsidR="004855FD" w:rsidRPr="004855FD" w:rsidRDefault="004855FD" w:rsidP="004855FD">
            <w:pPr>
              <w:ind w:firstLine="0"/>
            </w:pPr>
            <w:r>
              <w:t>B. L. Cox</w:t>
            </w:r>
          </w:p>
        </w:tc>
        <w:tc>
          <w:tcPr>
            <w:tcW w:w="2180" w:type="dxa"/>
            <w:shd w:val="clear" w:color="auto" w:fill="auto"/>
          </w:tcPr>
          <w:p w14:paraId="161F1775" w14:textId="4506D749" w:rsidR="004855FD" w:rsidRPr="004855FD" w:rsidRDefault="004855FD" w:rsidP="004855FD">
            <w:pPr>
              <w:ind w:firstLine="0"/>
            </w:pPr>
            <w:r>
              <w:t>Crawford</w:t>
            </w:r>
          </w:p>
        </w:tc>
      </w:tr>
      <w:tr w:rsidR="004855FD" w:rsidRPr="004855FD" w14:paraId="45508761" w14:textId="77777777" w:rsidTr="004855FD">
        <w:tc>
          <w:tcPr>
            <w:tcW w:w="2179" w:type="dxa"/>
            <w:shd w:val="clear" w:color="auto" w:fill="auto"/>
          </w:tcPr>
          <w:p w14:paraId="6FE06F7F" w14:textId="327DE549" w:rsidR="004855FD" w:rsidRPr="004855FD" w:rsidRDefault="004855FD" w:rsidP="004855FD">
            <w:pPr>
              <w:ind w:firstLine="0"/>
            </w:pPr>
            <w:r>
              <w:t>Cromer</w:t>
            </w:r>
          </w:p>
        </w:tc>
        <w:tc>
          <w:tcPr>
            <w:tcW w:w="2179" w:type="dxa"/>
            <w:shd w:val="clear" w:color="auto" w:fill="auto"/>
          </w:tcPr>
          <w:p w14:paraId="10224C22" w14:textId="22D1EC3A" w:rsidR="004855FD" w:rsidRPr="004855FD" w:rsidRDefault="004855FD" w:rsidP="004855FD">
            <w:pPr>
              <w:ind w:firstLine="0"/>
            </w:pPr>
            <w:r>
              <w:t>Davis</w:t>
            </w:r>
          </w:p>
        </w:tc>
        <w:tc>
          <w:tcPr>
            <w:tcW w:w="2180" w:type="dxa"/>
            <w:shd w:val="clear" w:color="auto" w:fill="auto"/>
          </w:tcPr>
          <w:p w14:paraId="0ECF6489" w14:textId="6A602437" w:rsidR="004855FD" w:rsidRPr="004855FD" w:rsidRDefault="004855FD" w:rsidP="004855FD">
            <w:pPr>
              <w:ind w:firstLine="0"/>
            </w:pPr>
            <w:r>
              <w:t>Dillard</w:t>
            </w:r>
          </w:p>
        </w:tc>
      </w:tr>
      <w:tr w:rsidR="004855FD" w:rsidRPr="004855FD" w14:paraId="58234463" w14:textId="77777777" w:rsidTr="004855FD">
        <w:tc>
          <w:tcPr>
            <w:tcW w:w="2179" w:type="dxa"/>
            <w:shd w:val="clear" w:color="auto" w:fill="auto"/>
          </w:tcPr>
          <w:p w14:paraId="3D666323" w14:textId="055A4633" w:rsidR="004855FD" w:rsidRPr="004855FD" w:rsidRDefault="004855FD" w:rsidP="004855FD">
            <w:pPr>
              <w:ind w:firstLine="0"/>
            </w:pPr>
            <w:r>
              <w:t>Elliott</w:t>
            </w:r>
          </w:p>
        </w:tc>
        <w:tc>
          <w:tcPr>
            <w:tcW w:w="2179" w:type="dxa"/>
            <w:shd w:val="clear" w:color="auto" w:fill="auto"/>
          </w:tcPr>
          <w:p w14:paraId="1BF619D2" w14:textId="7343BB6F" w:rsidR="004855FD" w:rsidRPr="004855FD" w:rsidRDefault="004855FD" w:rsidP="004855FD">
            <w:pPr>
              <w:ind w:firstLine="0"/>
            </w:pPr>
            <w:r>
              <w:t>Erickson</w:t>
            </w:r>
          </w:p>
        </w:tc>
        <w:tc>
          <w:tcPr>
            <w:tcW w:w="2180" w:type="dxa"/>
            <w:shd w:val="clear" w:color="auto" w:fill="auto"/>
          </w:tcPr>
          <w:p w14:paraId="4B495A8A" w14:textId="087A9846" w:rsidR="004855FD" w:rsidRPr="004855FD" w:rsidRDefault="004855FD" w:rsidP="004855FD">
            <w:pPr>
              <w:ind w:firstLine="0"/>
            </w:pPr>
            <w:r>
              <w:t>Forrest</w:t>
            </w:r>
          </w:p>
        </w:tc>
      </w:tr>
      <w:tr w:rsidR="004855FD" w:rsidRPr="004855FD" w14:paraId="6E5EC245" w14:textId="77777777" w:rsidTr="004855FD">
        <w:tc>
          <w:tcPr>
            <w:tcW w:w="2179" w:type="dxa"/>
            <w:shd w:val="clear" w:color="auto" w:fill="auto"/>
          </w:tcPr>
          <w:p w14:paraId="5C036527" w14:textId="62306E26" w:rsidR="004855FD" w:rsidRPr="004855FD" w:rsidRDefault="004855FD" w:rsidP="004855FD">
            <w:pPr>
              <w:ind w:firstLine="0"/>
            </w:pPr>
            <w:r>
              <w:t>Gagnon</w:t>
            </w:r>
          </w:p>
        </w:tc>
        <w:tc>
          <w:tcPr>
            <w:tcW w:w="2179" w:type="dxa"/>
            <w:shd w:val="clear" w:color="auto" w:fill="auto"/>
          </w:tcPr>
          <w:p w14:paraId="094C652F" w14:textId="76FE94E6" w:rsidR="004855FD" w:rsidRPr="004855FD" w:rsidRDefault="004855FD" w:rsidP="004855FD">
            <w:pPr>
              <w:ind w:firstLine="0"/>
            </w:pPr>
            <w:r>
              <w:t>Garvin</w:t>
            </w:r>
          </w:p>
        </w:tc>
        <w:tc>
          <w:tcPr>
            <w:tcW w:w="2180" w:type="dxa"/>
            <w:shd w:val="clear" w:color="auto" w:fill="auto"/>
          </w:tcPr>
          <w:p w14:paraId="52D271A6" w14:textId="1FA32761" w:rsidR="004855FD" w:rsidRPr="004855FD" w:rsidRDefault="004855FD" w:rsidP="004855FD">
            <w:pPr>
              <w:ind w:firstLine="0"/>
            </w:pPr>
            <w:r>
              <w:t>Gatch</w:t>
            </w:r>
          </w:p>
        </w:tc>
      </w:tr>
      <w:tr w:rsidR="004855FD" w:rsidRPr="004855FD" w14:paraId="0C6481D0" w14:textId="77777777" w:rsidTr="004855FD">
        <w:tc>
          <w:tcPr>
            <w:tcW w:w="2179" w:type="dxa"/>
            <w:shd w:val="clear" w:color="auto" w:fill="auto"/>
          </w:tcPr>
          <w:p w14:paraId="444FD085" w14:textId="512A7666" w:rsidR="004855FD" w:rsidRPr="004855FD" w:rsidRDefault="004855FD" w:rsidP="004855FD">
            <w:pPr>
              <w:ind w:firstLine="0"/>
            </w:pPr>
            <w:r>
              <w:t>Gibson</w:t>
            </w:r>
          </w:p>
        </w:tc>
        <w:tc>
          <w:tcPr>
            <w:tcW w:w="2179" w:type="dxa"/>
            <w:shd w:val="clear" w:color="auto" w:fill="auto"/>
          </w:tcPr>
          <w:p w14:paraId="44FF571B" w14:textId="650D0FCD" w:rsidR="004855FD" w:rsidRPr="004855FD" w:rsidRDefault="004855FD" w:rsidP="004855FD">
            <w:pPr>
              <w:ind w:firstLine="0"/>
            </w:pPr>
            <w:r>
              <w:t>Gilliam</w:t>
            </w:r>
          </w:p>
        </w:tc>
        <w:tc>
          <w:tcPr>
            <w:tcW w:w="2180" w:type="dxa"/>
            <w:shd w:val="clear" w:color="auto" w:fill="auto"/>
          </w:tcPr>
          <w:p w14:paraId="12BD8A04" w14:textId="41242921" w:rsidR="004855FD" w:rsidRPr="004855FD" w:rsidRDefault="004855FD" w:rsidP="004855FD">
            <w:pPr>
              <w:ind w:firstLine="0"/>
            </w:pPr>
            <w:r>
              <w:t>Gilliard</w:t>
            </w:r>
          </w:p>
        </w:tc>
      </w:tr>
      <w:tr w:rsidR="004855FD" w:rsidRPr="004855FD" w14:paraId="5208A1FD" w14:textId="77777777" w:rsidTr="004855FD">
        <w:tc>
          <w:tcPr>
            <w:tcW w:w="2179" w:type="dxa"/>
            <w:shd w:val="clear" w:color="auto" w:fill="auto"/>
          </w:tcPr>
          <w:p w14:paraId="06D4D18C" w14:textId="234AA1EB" w:rsidR="004855FD" w:rsidRPr="004855FD" w:rsidRDefault="004855FD" w:rsidP="004855FD">
            <w:pPr>
              <w:ind w:firstLine="0"/>
            </w:pPr>
            <w:r>
              <w:t>Guest</w:t>
            </w:r>
          </w:p>
        </w:tc>
        <w:tc>
          <w:tcPr>
            <w:tcW w:w="2179" w:type="dxa"/>
            <w:shd w:val="clear" w:color="auto" w:fill="auto"/>
          </w:tcPr>
          <w:p w14:paraId="2D779831" w14:textId="0132806D" w:rsidR="004855FD" w:rsidRPr="004855FD" w:rsidRDefault="004855FD" w:rsidP="004855FD">
            <w:pPr>
              <w:ind w:firstLine="0"/>
            </w:pPr>
            <w:r>
              <w:t>Haddon</w:t>
            </w:r>
          </w:p>
        </w:tc>
        <w:tc>
          <w:tcPr>
            <w:tcW w:w="2180" w:type="dxa"/>
            <w:shd w:val="clear" w:color="auto" w:fill="auto"/>
          </w:tcPr>
          <w:p w14:paraId="60164958" w14:textId="09759717" w:rsidR="004855FD" w:rsidRPr="004855FD" w:rsidRDefault="004855FD" w:rsidP="004855FD">
            <w:pPr>
              <w:ind w:firstLine="0"/>
            </w:pPr>
            <w:r>
              <w:t>Hager</w:t>
            </w:r>
          </w:p>
        </w:tc>
      </w:tr>
      <w:tr w:rsidR="004855FD" w:rsidRPr="004855FD" w14:paraId="54FD8D28" w14:textId="77777777" w:rsidTr="004855FD">
        <w:tc>
          <w:tcPr>
            <w:tcW w:w="2179" w:type="dxa"/>
            <w:shd w:val="clear" w:color="auto" w:fill="auto"/>
          </w:tcPr>
          <w:p w14:paraId="303B4BC4" w14:textId="7F31F763" w:rsidR="004855FD" w:rsidRPr="004855FD" w:rsidRDefault="004855FD" w:rsidP="004855FD">
            <w:pPr>
              <w:ind w:firstLine="0"/>
            </w:pPr>
            <w:r>
              <w:t>Hardee</w:t>
            </w:r>
          </w:p>
        </w:tc>
        <w:tc>
          <w:tcPr>
            <w:tcW w:w="2179" w:type="dxa"/>
            <w:shd w:val="clear" w:color="auto" w:fill="auto"/>
          </w:tcPr>
          <w:p w14:paraId="6DD66469" w14:textId="3AEC98D9" w:rsidR="004855FD" w:rsidRPr="004855FD" w:rsidRDefault="004855FD" w:rsidP="004855FD">
            <w:pPr>
              <w:ind w:firstLine="0"/>
            </w:pPr>
            <w:r>
              <w:t>Harris</w:t>
            </w:r>
          </w:p>
        </w:tc>
        <w:tc>
          <w:tcPr>
            <w:tcW w:w="2180" w:type="dxa"/>
            <w:shd w:val="clear" w:color="auto" w:fill="auto"/>
          </w:tcPr>
          <w:p w14:paraId="54D6F18D" w14:textId="21B09314" w:rsidR="004855FD" w:rsidRPr="004855FD" w:rsidRDefault="004855FD" w:rsidP="004855FD">
            <w:pPr>
              <w:ind w:firstLine="0"/>
            </w:pPr>
            <w:r>
              <w:t>Hart</w:t>
            </w:r>
          </w:p>
        </w:tc>
      </w:tr>
      <w:tr w:rsidR="004855FD" w:rsidRPr="004855FD" w14:paraId="51C808DA" w14:textId="77777777" w:rsidTr="004855FD">
        <w:tc>
          <w:tcPr>
            <w:tcW w:w="2179" w:type="dxa"/>
            <w:shd w:val="clear" w:color="auto" w:fill="auto"/>
          </w:tcPr>
          <w:p w14:paraId="1E1D16B1" w14:textId="0E071C5E" w:rsidR="004855FD" w:rsidRPr="004855FD" w:rsidRDefault="004855FD" w:rsidP="004855FD">
            <w:pPr>
              <w:ind w:firstLine="0"/>
            </w:pPr>
            <w:r>
              <w:t>Hartnett</w:t>
            </w:r>
          </w:p>
        </w:tc>
        <w:tc>
          <w:tcPr>
            <w:tcW w:w="2179" w:type="dxa"/>
            <w:shd w:val="clear" w:color="auto" w:fill="auto"/>
          </w:tcPr>
          <w:p w14:paraId="5CFC5200" w14:textId="41D7FB2B" w:rsidR="004855FD" w:rsidRPr="004855FD" w:rsidRDefault="004855FD" w:rsidP="004855FD">
            <w:pPr>
              <w:ind w:firstLine="0"/>
            </w:pPr>
            <w:r>
              <w:t>Hayes</w:t>
            </w:r>
          </w:p>
        </w:tc>
        <w:tc>
          <w:tcPr>
            <w:tcW w:w="2180" w:type="dxa"/>
            <w:shd w:val="clear" w:color="auto" w:fill="auto"/>
          </w:tcPr>
          <w:p w14:paraId="56E2B1B3" w14:textId="15CB833B" w:rsidR="004855FD" w:rsidRPr="004855FD" w:rsidRDefault="004855FD" w:rsidP="004855FD">
            <w:pPr>
              <w:ind w:firstLine="0"/>
            </w:pPr>
            <w:r>
              <w:t>Henegan</w:t>
            </w:r>
          </w:p>
        </w:tc>
      </w:tr>
      <w:tr w:rsidR="004855FD" w:rsidRPr="004855FD" w14:paraId="0287F7BF" w14:textId="77777777" w:rsidTr="004855FD">
        <w:tc>
          <w:tcPr>
            <w:tcW w:w="2179" w:type="dxa"/>
            <w:shd w:val="clear" w:color="auto" w:fill="auto"/>
          </w:tcPr>
          <w:p w14:paraId="02087176" w14:textId="3B762369" w:rsidR="004855FD" w:rsidRPr="004855FD" w:rsidRDefault="004855FD" w:rsidP="004855FD">
            <w:pPr>
              <w:ind w:firstLine="0"/>
            </w:pPr>
            <w:r>
              <w:t>Herbkersman</w:t>
            </w:r>
          </w:p>
        </w:tc>
        <w:tc>
          <w:tcPr>
            <w:tcW w:w="2179" w:type="dxa"/>
            <w:shd w:val="clear" w:color="auto" w:fill="auto"/>
          </w:tcPr>
          <w:p w14:paraId="18F55C50" w14:textId="3E3936BB" w:rsidR="004855FD" w:rsidRPr="004855FD" w:rsidRDefault="004855FD" w:rsidP="004855FD">
            <w:pPr>
              <w:ind w:firstLine="0"/>
            </w:pPr>
            <w:r>
              <w:t>Hewitt</w:t>
            </w:r>
          </w:p>
        </w:tc>
        <w:tc>
          <w:tcPr>
            <w:tcW w:w="2180" w:type="dxa"/>
            <w:shd w:val="clear" w:color="auto" w:fill="auto"/>
          </w:tcPr>
          <w:p w14:paraId="17E3357F" w14:textId="33F577A1" w:rsidR="004855FD" w:rsidRPr="004855FD" w:rsidRDefault="004855FD" w:rsidP="004855FD">
            <w:pPr>
              <w:ind w:firstLine="0"/>
            </w:pPr>
            <w:r>
              <w:t>Hiott</w:t>
            </w:r>
          </w:p>
        </w:tc>
      </w:tr>
      <w:tr w:rsidR="004855FD" w:rsidRPr="004855FD" w14:paraId="56B87F2F" w14:textId="77777777" w:rsidTr="004855FD">
        <w:tc>
          <w:tcPr>
            <w:tcW w:w="2179" w:type="dxa"/>
            <w:shd w:val="clear" w:color="auto" w:fill="auto"/>
          </w:tcPr>
          <w:p w14:paraId="35380D1D" w14:textId="6AFB3134" w:rsidR="004855FD" w:rsidRPr="004855FD" w:rsidRDefault="004855FD" w:rsidP="004855FD">
            <w:pPr>
              <w:ind w:firstLine="0"/>
            </w:pPr>
            <w:r>
              <w:t>Hixon</w:t>
            </w:r>
          </w:p>
        </w:tc>
        <w:tc>
          <w:tcPr>
            <w:tcW w:w="2179" w:type="dxa"/>
            <w:shd w:val="clear" w:color="auto" w:fill="auto"/>
          </w:tcPr>
          <w:p w14:paraId="425BEA41" w14:textId="419B904D" w:rsidR="004855FD" w:rsidRPr="004855FD" w:rsidRDefault="004855FD" w:rsidP="004855FD">
            <w:pPr>
              <w:ind w:firstLine="0"/>
            </w:pPr>
            <w:r>
              <w:t>Hyde</w:t>
            </w:r>
          </w:p>
        </w:tc>
        <w:tc>
          <w:tcPr>
            <w:tcW w:w="2180" w:type="dxa"/>
            <w:shd w:val="clear" w:color="auto" w:fill="auto"/>
          </w:tcPr>
          <w:p w14:paraId="5B368C7D" w14:textId="07FBAFEB" w:rsidR="004855FD" w:rsidRPr="004855FD" w:rsidRDefault="004855FD" w:rsidP="004855FD">
            <w:pPr>
              <w:ind w:firstLine="0"/>
            </w:pPr>
            <w:r>
              <w:t>Jefferson</w:t>
            </w:r>
          </w:p>
        </w:tc>
      </w:tr>
      <w:tr w:rsidR="004855FD" w:rsidRPr="004855FD" w14:paraId="3B58DE87" w14:textId="77777777" w:rsidTr="004855FD">
        <w:tc>
          <w:tcPr>
            <w:tcW w:w="2179" w:type="dxa"/>
            <w:shd w:val="clear" w:color="auto" w:fill="auto"/>
          </w:tcPr>
          <w:p w14:paraId="7EF41DDD" w14:textId="5D988AF5" w:rsidR="004855FD" w:rsidRPr="004855FD" w:rsidRDefault="004855FD" w:rsidP="004855FD">
            <w:pPr>
              <w:ind w:firstLine="0"/>
            </w:pPr>
            <w:r>
              <w:t>J. L. Johnson</w:t>
            </w:r>
          </w:p>
        </w:tc>
        <w:tc>
          <w:tcPr>
            <w:tcW w:w="2179" w:type="dxa"/>
            <w:shd w:val="clear" w:color="auto" w:fill="auto"/>
          </w:tcPr>
          <w:p w14:paraId="762AA7C9" w14:textId="4017C8DF" w:rsidR="004855FD" w:rsidRPr="004855FD" w:rsidRDefault="004855FD" w:rsidP="004855FD">
            <w:pPr>
              <w:ind w:firstLine="0"/>
            </w:pPr>
            <w:r>
              <w:t>Jordan</w:t>
            </w:r>
          </w:p>
        </w:tc>
        <w:tc>
          <w:tcPr>
            <w:tcW w:w="2180" w:type="dxa"/>
            <w:shd w:val="clear" w:color="auto" w:fill="auto"/>
          </w:tcPr>
          <w:p w14:paraId="5D73B7A3" w14:textId="6B81F41E" w:rsidR="004855FD" w:rsidRPr="004855FD" w:rsidRDefault="004855FD" w:rsidP="004855FD">
            <w:pPr>
              <w:ind w:firstLine="0"/>
            </w:pPr>
            <w:r>
              <w:t>Kilmartin</w:t>
            </w:r>
          </w:p>
        </w:tc>
      </w:tr>
      <w:tr w:rsidR="004855FD" w:rsidRPr="004855FD" w14:paraId="395E0E59" w14:textId="77777777" w:rsidTr="004855FD">
        <w:tc>
          <w:tcPr>
            <w:tcW w:w="2179" w:type="dxa"/>
            <w:shd w:val="clear" w:color="auto" w:fill="auto"/>
          </w:tcPr>
          <w:p w14:paraId="5B5DB39D" w14:textId="737F0C52" w:rsidR="004855FD" w:rsidRPr="004855FD" w:rsidRDefault="004855FD" w:rsidP="004855FD">
            <w:pPr>
              <w:ind w:firstLine="0"/>
            </w:pPr>
            <w:r>
              <w:t>Kirby</w:t>
            </w:r>
          </w:p>
        </w:tc>
        <w:tc>
          <w:tcPr>
            <w:tcW w:w="2179" w:type="dxa"/>
            <w:shd w:val="clear" w:color="auto" w:fill="auto"/>
          </w:tcPr>
          <w:p w14:paraId="34C06E52" w14:textId="6C089581" w:rsidR="004855FD" w:rsidRPr="004855FD" w:rsidRDefault="004855FD" w:rsidP="004855FD">
            <w:pPr>
              <w:ind w:firstLine="0"/>
            </w:pPr>
            <w:r>
              <w:t>Landing</w:t>
            </w:r>
          </w:p>
        </w:tc>
        <w:tc>
          <w:tcPr>
            <w:tcW w:w="2180" w:type="dxa"/>
            <w:shd w:val="clear" w:color="auto" w:fill="auto"/>
          </w:tcPr>
          <w:p w14:paraId="555502ED" w14:textId="205C6F79" w:rsidR="004855FD" w:rsidRPr="004855FD" w:rsidRDefault="004855FD" w:rsidP="004855FD">
            <w:pPr>
              <w:ind w:firstLine="0"/>
            </w:pPr>
            <w:r>
              <w:t>Lawson</w:t>
            </w:r>
          </w:p>
        </w:tc>
      </w:tr>
      <w:tr w:rsidR="004855FD" w:rsidRPr="004855FD" w14:paraId="775BBA67" w14:textId="77777777" w:rsidTr="004855FD">
        <w:tc>
          <w:tcPr>
            <w:tcW w:w="2179" w:type="dxa"/>
            <w:shd w:val="clear" w:color="auto" w:fill="auto"/>
          </w:tcPr>
          <w:p w14:paraId="68593469" w14:textId="152D474E" w:rsidR="004855FD" w:rsidRPr="004855FD" w:rsidRDefault="004855FD" w:rsidP="004855FD">
            <w:pPr>
              <w:ind w:firstLine="0"/>
            </w:pPr>
            <w:r>
              <w:t>Leber</w:t>
            </w:r>
          </w:p>
        </w:tc>
        <w:tc>
          <w:tcPr>
            <w:tcW w:w="2179" w:type="dxa"/>
            <w:shd w:val="clear" w:color="auto" w:fill="auto"/>
          </w:tcPr>
          <w:p w14:paraId="413C964F" w14:textId="051546B8" w:rsidR="004855FD" w:rsidRPr="004855FD" w:rsidRDefault="004855FD" w:rsidP="004855FD">
            <w:pPr>
              <w:ind w:firstLine="0"/>
            </w:pPr>
            <w:r>
              <w:t>Ligon</w:t>
            </w:r>
          </w:p>
        </w:tc>
        <w:tc>
          <w:tcPr>
            <w:tcW w:w="2180" w:type="dxa"/>
            <w:shd w:val="clear" w:color="auto" w:fill="auto"/>
          </w:tcPr>
          <w:p w14:paraId="4C5F1955" w14:textId="1C46A9FB" w:rsidR="004855FD" w:rsidRPr="004855FD" w:rsidRDefault="004855FD" w:rsidP="004855FD">
            <w:pPr>
              <w:ind w:firstLine="0"/>
            </w:pPr>
            <w:r>
              <w:t>Long</w:t>
            </w:r>
          </w:p>
        </w:tc>
      </w:tr>
      <w:tr w:rsidR="004855FD" w:rsidRPr="004855FD" w14:paraId="76F44005" w14:textId="77777777" w:rsidTr="004855FD">
        <w:tc>
          <w:tcPr>
            <w:tcW w:w="2179" w:type="dxa"/>
            <w:shd w:val="clear" w:color="auto" w:fill="auto"/>
          </w:tcPr>
          <w:p w14:paraId="150AEA2C" w14:textId="5DF3D14E" w:rsidR="004855FD" w:rsidRPr="004855FD" w:rsidRDefault="004855FD" w:rsidP="004855FD">
            <w:pPr>
              <w:ind w:firstLine="0"/>
            </w:pPr>
            <w:r>
              <w:t>Lowe</w:t>
            </w:r>
          </w:p>
        </w:tc>
        <w:tc>
          <w:tcPr>
            <w:tcW w:w="2179" w:type="dxa"/>
            <w:shd w:val="clear" w:color="auto" w:fill="auto"/>
          </w:tcPr>
          <w:p w14:paraId="5EC64B10" w14:textId="6DB19658" w:rsidR="004855FD" w:rsidRPr="004855FD" w:rsidRDefault="004855FD" w:rsidP="004855FD">
            <w:pPr>
              <w:ind w:firstLine="0"/>
            </w:pPr>
            <w:r>
              <w:t>Magnuson</w:t>
            </w:r>
          </w:p>
        </w:tc>
        <w:tc>
          <w:tcPr>
            <w:tcW w:w="2180" w:type="dxa"/>
            <w:shd w:val="clear" w:color="auto" w:fill="auto"/>
          </w:tcPr>
          <w:p w14:paraId="783A7DAD" w14:textId="50E19538" w:rsidR="004855FD" w:rsidRPr="004855FD" w:rsidRDefault="004855FD" w:rsidP="004855FD">
            <w:pPr>
              <w:ind w:firstLine="0"/>
            </w:pPr>
            <w:r>
              <w:t>May</w:t>
            </w:r>
          </w:p>
        </w:tc>
      </w:tr>
      <w:tr w:rsidR="004855FD" w:rsidRPr="004855FD" w14:paraId="61692DEB" w14:textId="77777777" w:rsidTr="004855FD">
        <w:tc>
          <w:tcPr>
            <w:tcW w:w="2179" w:type="dxa"/>
            <w:shd w:val="clear" w:color="auto" w:fill="auto"/>
          </w:tcPr>
          <w:p w14:paraId="1348E87F" w14:textId="79266ADE" w:rsidR="004855FD" w:rsidRPr="004855FD" w:rsidRDefault="004855FD" w:rsidP="004855FD">
            <w:pPr>
              <w:ind w:firstLine="0"/>
            </w:pPr>
            <w:r>
              <w:t>McCabe</w:t>
            </w:r>
          </w:p>
        </w:tc>
        <w:tc>
          <w:tcPr>
            <w:tcW w:w="2179" w:type="dxa"/>
            <w:shd w:val="clear" w:color="auto" w:fill="auto"/>
          </w:tcPr>
          <w:p w14:paraId="6F0BFA2B" w14:textId="51DECB92" w:rsidR="004855FD" w:rsidRPr="004855FD" w:rsidRDefault="004855FD" w:rsidP="004855FD">
            <w:pPr>
              <w:ind w:firstLine="0"/>
            </w:pPr>
            <w:r>
              <w:t>McCravy</w:t>
            </w:r>
          </w:p>
        </w:tc>
        <w:tc>
          <w:tcPr>
            <w:tcW w:w="2180" w:type="dxa"/>
            <w:shd w:val="clear" w:color="auto" w:fill="auto"/>
          </w:tcPr>
          <w:p w14:paraId="39894001" w14:textId="6B3482DE" w:rsidR="004855FD" w:rsidRPr="004855FD" w:rsidRDefault="004855FD" w:rsidP="004855FD">
            <w:pPr>
              <w:ind w:firstLine="0"/>
            </w:pPr>
            <w:r>
              <w:t>McDaniel</w:t>
            </w:r>
          </w:p>
        </w:tc>
      </w:tr>
      <w:tr w:rsidR="004855FD" w:rsidRPr="004855FD" w14:paraId="2F495F1E" w14:textId="77777777" w:rsidTr="004855FD">
        <w:tc>
          <w:tcPr>
            <w:tcW w:w="2179" w:type="dxa"/>
            <w:shd w:val="clear" w:color="auto" w:fill="auto"/>
          </w:tcPr>
          <w:p w14:paraId="1B137C1F" w14:textId="588D6EE4" w:rsidR="004855FD" w:rsidRPr="004855FD" w:rsidRDefault="004855FD" w:rsidP="004855FD">
            <w:pPr>
              <w:ind w:firstLine="0"/>
            </w:pPr>
            <w:r>
              <w:t>McGinnis</w:t>
            </w:r>
          </w:p>
        </w:tc>
        <w:tc>
          <w:tcPr>
            <w:tcW w:w="2179" w:type="dxa"/>
            <w:shd w:val="clear" w:color="auto" w:fill="auto"/>
          </w:tcPr>
          <w:p w14:paraId="558D6C61" w14:textId="44E3FE90" w:rsidR="004855FD" w:rsidRPr="004855FD" w:rsidRDefault="004855FD" w:rsidP="004855FD">
            <w:pPr>
              <w:ind w:firstLine="0"/>
            </w:pPr>
            <w:r>
              <w:t>Mitchell</w:t>
            </w:r>
          </w:p>
        </w:tc>
        <w:tc>
          <w:tcPr>
            <w:tcW w:w="2180" w:type="dxa"/>
            <w:shd w:val="clear" w:color="auto" w:fill="auto"/>
          </w:tcPr>
          <w:p w14:paraId="2D83AB24" w14:textId="79A9BD11" w:rsidR="004855FD" w:rsidRPr="004855FD" w:rsidRDefault="004855FD" w:rsidP="004855FD">
            <w:pPr>
              <w:ind w:firstLine="0"/>
            </w:pPr>
            <w:r>
              <w:t>T. Moore</w:t>
            </w:r>
          </w:p>
        </w:tc>
      </w:tr>
      <w:tr w:rsidR="004855FD" w:rsidRPr="004855FD" w14:paraId="64F0FE75" w14:textId="77777777" w:rsidTr="004855FD">
        <w:tc>
          <w:tcPr>
            <w:tcW w:w="2179" w:type="dxa"/>
            <w:shd w:val="clear" w:color="auto" w:fill="auto"/>
          </w:tcPr>
          <w:p w14:paraId="2CD2CFFA" w14:textId="7FC71E72" w:rsidR="004855FD" w:rsidRPr="004855FD" w:rsidRDefault="004855FD" w:rsidP="004855FD">
            <w:pPr>
              <w:ind w:firstLine="0"/>
            </w:pPr>
            <w:r>
              <w:t>Moss</w:t>
            </w:r>
          </w:p>
        </w:tc>
        <w:tc>
          <w:tcPr>
            <w:tcW w:w="2179" w:type="dxa"/>
            <w:shd w:val="clear" w:color="auto" w:fill="auto"/>
          </w:tcPr>
          <w:p w14:paraId="2E8167A3" w14:textId="14E80390" w:rsidR="004855FD" w:rsidRPr="004855FD" w:rsidRDefault="004855FD" w:rsidP="004855FD">
            <w:pPr>
              <w:ind w:firstLine="0"/>
            </w:pPr>
            <w:r>
              <w:t>Murphy</w:t>
            </w:r>
          </w:p>
        </w:tc>
        <w:tc>
          <w:tcPr>
            <w:tcW w:w="2180" w:type="dxa"/>
            <w:shd w:val="clear" w:color="auto" w:fill="auto"/>
          </w:tcPr>
          <w:p w14:paraId="3571AC6F" w14:textId="23DD6070" w:rsidR="004855FD" w:rsidRPr="004855FD" w:rsidRDefault="004855FD" w:rsidP="004855FD">
            <w:pPr>
              <w:ind w:firstLine="0"/>
            </w:pPr>
            <w:r>
              <w:t>Neese</w:t>
            </w:r>
          </w:p>
        </w:tc>
      </w:tr>
      <w:tr w:rsidR="004855FD" w:rsidRPr="004855FD" w14:paraId="33EE79FC" w14:textId="77777777" w:rsidTr="004855FD">
        <w:tc>
          <w:tcPr>
            <w:tcW w:w="2179" w:type="dxa"/>
            <w:shd w:val="clear" w:color="auto" w:fill="auto"/>
          </w:tcPr>
          <w:p w14:paraId="0C5EAA12" w14:textId="7EC97A35" w:rsidR="004855FD" w:rsidRPr="004855FD" w:rsidRDefault="004855FD" w:rsidP="004855FD">
            <w:pPr>
              <w:ind w:firstLine="0"/>
            </w:pPr>
            <w:r>
              <w:t>B. Newton</w:t>
            </w:r>
          </w:p>
        </w:tc>
        <w:tc>
          <w:tcPr>
            <w:tcW w:w="2179" w:type="dxa"/>
            <w:shd w:val="clear" w:color="auto" w:fill="auto"/>
          </w:tcPr>
          <w:p w14:paraId="26AF26AB" w14:textId="12623513" w:rsidR="004855FD" w:rsidRPr="004855FD" w:rsidRDefault="004855FD" w:rsidP="004855FD">
            <w:pPr>
              <w:ind w:firstLine="0"/>
            </w:pPr>
            <w:r>
              <w:t>W. Newton</w:t>
            </w:r>
          </w:p>
        </w:tc>
        <w:tc>
          <w:tcPr>
            <w:tcW w:w="2180" w:type="dxa"/>
            <w:shd w:val="clear" w:color="auto" w:fill="auto"/>
          </w:tcPr>
          <w:p w14:paraId="286B3574" w14:textId="5C9ACA14" w:rsidR="004855FD" w:rsidRPr="004855FD" w:rsidRDefault="004855FD" w:rsidP="004855FD">
            <w:pPr>
              <w:ind w:firstLine="0"/>
            </w:pPr>
            <w:r>
              <w:t>Nutt</w:t>
            </w:r>
          </w:p>
        </w:tc>
      </w:tr>
      <w:tr w:rsidR="004855FD" w:rsidRPr="004855FD" w14:paraId="160FADDC" w14:textId="77777777" w:rsidTr="004855FD">
        <w:tc>
          <w:tcPr>
            <w:tcW w:w="2179" w:type="dxa"/>
            <w:shd w:val="clear" w:color="auto" w:fill="auto"/>
          </w:tcPr>
          <w:p w14:paraId="5ECA8007" w14:textId="3947599A" w:rsidR="004855FD" w:rsidRPr="004855FD" w:rsidRDefault="004855FD" w:rsidP="004855FD">
            <w:pPr>
              <w:ind w:firstLine="0"/>
            </w:pPr>
            <w:r>
              <w:t>Oremus</w:t>
            </w:r>
          </w:p>
        </w:tc>
        <w:tc>
          <w:tcPr>
            <w:tcW w:w="2179" w:type="dxa"/>
            <w:shd w:val="clear" w:color="auto" w:fill="auto"/>
          </w:tcPr>
          <w:p w14:paraId="199E7153" w14:textId="014537D9" w:rsidR="004855FD" w:rsidRPr="004855FD" w:rsidRDefault="004855FD" w:rsidP="004855FD">
            <w:pPr>
              <w:ind w:firstLine="0"/>
            </w:pPr>
            <w:r>
              <w:t>Pace</w:t>
            </w:r>
          </w:p>
        </w:tc>
        <w:tc>
          <w:tcPr>
            <w:tcW w:w="2180" w:type="dxa"/>
            <w:shd w:val="clear" w:color="auto" w:fill="auto"/>
          </w:tcPr>
          <w:p w14:paraId="6E6E3C64" w14:textId="577C3D92" w:rsidR="004855FD" w:rsidRPr="004855FD" w:rsidRDefault="004855FD" w:rsidP="004855FD">
            <w:pPr>
              <w:ind w:firstLine="0"/>
            </w:pPr>
            <w:r>
              <w:t>Pedalino</w:t>
            </w:r>
          </w:p>
        </w:tc>
      </w:tr>
      <w:tr w:rsidR="004855FD" w:rsidRPr="004855FD" w14:paraId="5D8C4E4F" w14:textId="77777777" w:rsidTr="004855FD">
        <w:tc>
          <w:tcPr>
            <w:tcW w:w="2179" w:type="dxa"/>
            <w:shd w:val="clear" w:color="auto" w:fill="auto"/>
          </w:tcPr>
          <w:p w14:paraId="728D8931" w14:textId="5452FDA7" w:rsidR="004855FD" w:rsidRPr="004855FD" w:rsidRDefault="004855FD" w:rsidP="004855FD">
            <w:pPr>
              <w:ind w:firstLine="0"/>
            </w:pPr>
            <w:r>
              <w:t>Pendarvis</w:t>
            </w:r>
          </w:p>
        </w:tc>
        <w:tc>
          <w:tcPr>
            <w:tcW w:w="2179" w:type="dxa"/>
            <w:shd w:val="clear" w:color="auto" w:fill="auto"/>
          </w:tcPr>
          <w:p w14:paraId="3AD50673" w14:textId="0ED9DF64" w:rsidR="004855FD" w:rsidRPr="004855FD" w:rsidRDefault="004855FD" w:rsidP="004855FD">
            <w:pPr>
              <w:ind w:firstLine="0"/>
            </w:pPr>
            <w:r>
              <w:t>Pope</w:t>
            </w:r>
          </w:p>
        </w:tc>
        <w:tc>
          <w:tcPr>
            <w:tcW w:w="2180" w:type="dxa"/>
            <w:shd w:val="clear" w:color="auto" w:fill="auto"/>
          </w:tcPr>
          <w:p w14:paraId="1965481D" w14:textId="575BAC22" w:rsidR="004855FD" w:rsidRPr="004855FD" w:rsidRDefault="004855FD" w:rsidP="004855FD">
            <w:pPr>
              <w:ind w:firstLine="0"/>
            </w:pPr>
            <w:r>
              <w:t>Rivers</w:t>
            </w:r>
          </w:p>
        </w:tc>
      </w:tr>
      <w:tr w:rsidR="004855FD" w:rsidRPr="004855FD" w14:paraId="491F44AA" w14:textId="77777777" w:rsidTr="004855FD">
        <w:tc>
          <w:tcPr>
            <w:tcW w:w="2179" w:type="dxa"/>
            <w:shd w:val="clear" w:color="auto" w:fill="auto"/>
          </w:tcPr>
          <w:p w14:paraId="6AA51B5E" w14:textId="72E78604" w:rsidR="004855FD" w:rsidRPr="004855FD" w:rsidRDefault="004855FD" w:rsidP="004855FD">
            <w:pPr>
              <w:ind w:firstLine="0"/>
            </w:pPr>
            <w:r>
              <w:t>Robbins</w:t>
            </w:r>
          </w:p>
        </w:tc>
        <w:tc>
          <w:tcPr>
            <w:tcW w:w="2179" w:type="dxa"/>
            <w:shd w:val="clear" w:color="auto" w:fill="auto"/>
          </w:tcPr>
          <w:p w14:paraId="5B17C9DA" w14:textId="370D3659" w:rsidR="004855FD" w:rsidRPr="004855FD" w:rsidRDefault="004855FD" w:rsidP="004855FD">
            <w:pPr>
              <w:ind w:firstLine="0"/>
            </w:pPr>
            <w:r>
              <w:t>Rose</w:t>
            </w:r>
          </w:p>
        </w:tc>
        <w:tc>
          <w:tcPr>
            <w:tcW w:w="2180" w:type="dxa"/>
            <w:shd w:val="clear" w:color="auto" w:fill="auto"/>
          </w:tcPr>
          <w:p w14:paraId="3AA78ED5" w14:textId="10EAC795" w:rsidR="004855FD" w:rsidRPr="004855FD" w:rsidRDefault="004855FD" w:rsidP="004855FD">
            <w:pPr>
              <w:ind w:firstLine="0"/>
            </w:pPr>
            <w:r>
              <w:t>Rutherford</w:t>
            </w:r>
          </w:p>
        </w:tc>
      </w:tr>
      <w:tr w:rsidR="004855FD" w:rsidRPr="004855FD" w14:paraId="68841559" w14:textId="77777777" w:rsidTr="004855FD">
        <w:tc>
          <w:tcPr>
            <w:tcW w:w="2179" w:type="dxa"/>
            <w:shd w:val="clear" w:color="auto" w:fill="auto"/>
          </w:tcPr>
          <w:p w14:paraId="4F9A0BF1" w14:textId="19F74B0A" w:rsidR="004855FD" w:rsidRPr="004855FD" w:rsidRDefault="004855FD" w:rsidP="004855FD">
            <w:pPr>
              <w:ind w:firstLine="0"/>
            </w:pPr>
            <w:r>
              <w:t>Sandifer</w:t>
            </w:r>
          </w:p>
        </w:tc>
        <w:tc>
          <w:tcPr>
            <w:tcW w:w="2179" w:type="dxa"/>
            <w:shd w:val="clear" w:color="auto" w:fill="auto"/>
          </w:tcPr>
          <w:p w14:paraId="63C902C0" w14:textId="3F06830B" w:rsidR="004855FD" w:rsidRPr="004855FD" w:rsidRDefault="004855FD" w:rsidP="004855FD">
            <w:pPr>
              <w:ind w:firstLine="0"/>
            </w:pPr>
            <w:r>
              <w:t>Schuessler</w:t>
            </w:r>
          </w:p>
        </w:tc>
        <w:tc>
          <w:tcPr>
            <w:tcW w:w="2180" w:type="dxa"/>
            <w:shd w:val="clear" w:color="auto" w:fill="auto"/>
          </w:tcPr>
          <w:p w14:paraId="317B76AA" w14:textId="77DE109D" w:rsidR="004855FD" w:rsidRPr="004855FD" w:rsidRDefault="004855FD" w:rsidP="004855FD">
            <w:pPr>
              <w:ind w:firstLine="0"/>
            </w:pPr>
            <w:r>
              <w:t>Sessions</w:t>
            </w:r>
          </w:p>
        </w:tc>
      </w:tr>
      <w:tr w:rsidR="004855FD" w:rsidRPr="004855FD" w14:paraId="38F8317F" w14:textId="77777777" w:rsidTr="004855FD">
        <w:tc>
          <w:tcPr>
            <w:tcW w:w="2179" w:type="dxa"/>
            <w:shd w:val="clear" w:color="auto" w:fill="auto"/>
          </w:tcPr>
          <w:p w14:paraId="2E33DD03" w14:textId="1D304C27" w:rsidR="004855FD" w:rsidRPr="004855FD" w:rsidRDefault="004855FD" w:rsidP="004855FD">
            <w:pPr>
              <w:ind w:firstLine="0"/>
            </w:pPr>
            <w:r>
              <w:t>G. M. Smith</w:t>
            </w:r>
          </w:p>
        </w:tc>
        <w:tc>
          <w:tcPr>
            <w:tcW w:w="2179" w:type="dxa"/>
            <w:shd w:val="clear" w:color="auto" w:fill="auto"/>
          </w:tcPr>
          <w:p w14:paraId="16B2823A" w14:textId="60E6240C" w:rsidR="004855FD" w:rsidRPr="004855FD" w:rsidRDefault="004855FD" w:rsidP="004855FD">
            <w:pPr>
              <w:ind w:firstLine="0"/>
            </w:pPr>
            <w:r>
              <w:t>M. M. Smith</w:t>
            </w:r>
          </w:p>
        </w:tc>
        <w:tc>
          <w:tcPr>
            <w:tcW w:w="2180" w:type="dxa"/>
            <w:shd w:val="clear" w:color="auto" w:fill="auto"/>
          </w:tcPr>
          <w:p w14:paraId="593A9F25" w14:textId="7801BCD1" w:rsidR="004855FD" w:rsidRPr="004855FD" w:rsidRDefault="004855FD" w:rsidP="004855FD">
            <w:pPr>
              <w:ind w:firstLine="0"/>
            </w:pPr>
            <w:r>
              <w:t>Stavrinakis</w:t>
            </w:r>
          </w:p>
        </w:tc>
      </w:tr>
      <w:tr w:rsidR="004855FD" w:rsidRPr="004855FD" w14:paraId="1769A3DE" w14:textId="77777777" w:rsidTr="004855FD">
        <w:tc>
          <w:tcPr>
            <w:tcW w:w="2179" w:type="dxa"/>
            <w:shd w:val="clear" w:color="auto" w:fill="auto"/>
          </w:tcPr>
          <w:p w14:paraId="248FB3EC" w14:textId="75B5A3AB" w:rsidR="004855FD" w:rsidRPr="004855FD" w:rsidRDefault="004855FD" w:rsidP="004855FD">
            <w:pPr>
              <w:ind w:firstLine="0"/>
            </w:pPr>
            <w:r>
              <w:t>Taylor</w:t>
            </w:r>
          </w:p>
        </w:tc>
        <w:tc>
          <w:tcPr>
            <w:tcW w:w="2179" w:type="dxa"/>
            <w:shd w:val="clear" w:color="auto" w:fill="auto"/>
          </w:tcPr>
          <w:p w14:paraId="37F635F5" w14:textId="5454E02A" w:rsidR="004855FD" w:rsidRPr="004855FD" w:rsidRDefault="004855FD" w:rsidP="004855FD">
            <w:pPr>
              <w:ind w:firstLine="0"/>
            </w:pPr>
            <w:r>
              <w:t>Thayer</w:t>
            </w:r>
          </w:p>
        </w:tc>
        <w:tc>
          <w:tcPr>
            <w:tcW w:w="2180" w:type="dxa"/>
            <w:shd w:val="clear" w:color="auto" w:fill="auto"/>
          </w:tcPr>
          <w:p w14:paraId="7B80CDF1" w14:textId="57288DA3" w:rsidR="004855FD" w:rsidRPr="004855FD" w:rsidRDefault="004855FD" w:rsidP="004855FD">
            <w:pPr>
              <w:ind w:firstLine="0"/>
            </w:pPr>
            <w:r>
              <w:t>Thigpen</w:t>
            </w:r>
          </w:p>
        </w:tc>
      </w:tr>
      <w:tr w:rsidR="004855FD" w:rsidRPr="004855FD" w14:paraId="185BE33F" w14:textId="77777777" w:rsidTr="004855FD">
        <w:tc>
          <w:tcPr>
            <w:tcW w:w="2179" w:type="dxa"/>
            <w:shd w:val="clear" w:color="auto" w:fill="auto"/>
          </w:tcPr>
          <w:p w14:paraId="4AC0454D" w14:textId="49CE9303" w:rsidR="004855FD" w:rsidRPr="004855FD" w:rsidRDefault="004855FD" w:rsidP="004855FD">
            <w:pPr>
              <w:ind w:firstLine="0"/>
            </w:pPr>
            <w:r>
              <w:t>Trantham</w:t>
            </w:r>
          </w:p>
        </w:tc>
        <w:tc>
          <w:tcPr>
            <w:tcW w:w="2179" w:type="dxa"/>
            <w:shd w:val="clear" w:color="auto" w:fill="auto"/>
          </w:tcPr>
          <w:p w14:paraId="4D2F8A04" w14:textId="14EAAA0B" w:rsidR="004855FD" w:rsidRPr="004855FD" w:rsidRDefault="004855FD" w:rsidP="004855FD">
            <w:pPr>
              <w:ind w:firstLine="0"/>
            </w:pPr>
            <w:r>
              <w:t>Vaughan</w:t>
            </w:r>
          </w:p>
        </w:tc>
        <w:tc>
          <w:tcPr>
            <w:tcW w:w="2180" w:type="dxa"/>
            <w:shd w:val="clear" w:color="auto" w:fill="auto"/>
          </w:tcPr>
          <w:p w14:paraId="33CE9CA3" w14:textId="098A1435" w:rsidR="004855FD" w:rsidRPr="004855FD" w:rsidRDefault="004855FD" w:rsidP="004855FD">
            <w:pPr>
              <w:ind w:firstLine="0"/>
            </w:pPr>
            <w:r>
              <w:t>Weeks</w:t>
            </w:r>
          </w:p>
        </w:tc>
      </w:tr>
      <w:tr w:rsidR="004855FD" w:rsidRPr="004855FD" w14:paraId="445EDC45" w14:textId="77777777" w:rsidTr="004855FD">
        <w:tc>
          <w:tcPr>
            <w:tcW w:w="2179" w:type="dxa"/>
            <w:shd w:val="clear" w:color="auto" w:fill="auto"/>
          </w:tcPr>
          <w:p w14:paraId="1829AD0C" w14:textId="1135EF2D" w:rsidR="004855FD" w:rsidRPr="004855FD" w:rsidRDefault="004855FD" w:rsidP="004855FD">
            <w:pPr>
              <w:ind w:firstLine="0"/>
            </w:pPr>
            <w:r>
              <w:t>West</w:t>
            </w:r>
          </w:p>
        </w:tc>
        <w:tc>
          <w:tcPr>
            <w:tcW w:w="2179" w:type="dxa"/>
            <w:shd w:val="clear" w:color="auto" w:fill="auto"/>
          </w:tcPr>
          <w:p w14:paraId="11E071F0" w14:textId="5D25547B" w:rsidR="004855FD" w:rsidRPr="004855FD" w:rsidRDefault="004855FD" w:rsidP="004855FD">
            <w:pPr>
              <w:ind w:firstLine="0"/>
            </w:pPr>
            <w:r>
              <w:t>Wetmore</w:t>
            </w:r>
          </w:p>
        </w:tc>
        <w:tc>
          <w:tcPr>
            <w:tcW w:w="2180" w:type="dxa"/>
            <w:shd w:val="clear" w:color="auto" w:fill="auto"/>
          </w:tcPr>
          <w:p w14:paraId="6A7FD016" w14:textId="7C26E94B" w:rsidR="004855FD" w:rsidRPr="004855FD" w:rsidRDefault="004855FD" w:rsidP="004855FD">
            <w:pPr>
              <w:ind w:firstLine="0"/>
            </w:pPr>
            <w:r>
              <w:t>Wheeler</w:t>
            </w:r>
          </w:p>
        </w:tc>
      </w:tr>
      <w:tr w:rsidR="004855FD" w:rsidRPr="004855FD" w14:paraId="723F08E2" w14:textId="77777777" w:rsidTr="004855FD">
        <w:tc>
          <w:tcPr>
            <w:tcW w:w="2179" w:type="dxa"/>
            <w:shd w:val="clear" w:color="auto" w:fill="auto"/>
          </w:tcPr>
          <w:p w14:paraId="06351BB6" w14:textId="7BD0D0B0" w:rsidR="004855FD" w:rsidRPr="004855FD" w:rsidRDefault="004855FD" w:rsidP="004855FD">
            <w:pPr>
              <w:keepNext/>
              <w:ind w:firstLine="0"/>
            </w:pPr>
            <w:r>
              <w:t>White</w:t>
            </w:r>
          </w:p>
        </w:tc>
        <w:tc>
          <w:tcPr>
            <w:tcW w:w="2179" w:type="dxa"/>
            <w:shd w:val="clear" w:color="auto" w:fill="auto"/>
          </w:tcPr>
          <w:p w14:paraId="3E74C406" w14:textId="14E2E641" w:rsidR="004855FD" w:rsidRPr="004855FD" w:rsidRDefault="004855FD" w:rsidP="004855FD">
            <w:pPr>
              <w:keepNext/>
              <w:ind w:firstLine="0"/>
            </w:pPr>
            <w:r>
              <w:t>Whitmire</w:t>
            </w:r>
          </w:p>
        </w:tc>
        <w:tc>
          <w:tcPr>
            <w:tcW w:w="2180" w:type="dxa"/>
            <w:shd w:val="clear" w:color="auto" w:fill="auto"/>
          </w:tcPr>
          <w:p w14:paraId="2090E8C8" w14:textId="5FA7F7E5" w:rsidR="004855FD" w:rsidRPr="004855FD" w:rsidRDefault="004855FD" w:rsidP="004855FD">
            <w:pPr>
              <w:keepNext/>
              <w:ind w:firstLine="0"/>
            </w:pPr>
            <w:r>
              <w:t>Williams</w:t>
            </w:r>
          </w:p>
        </w:tc>
      </w:tr>
      <w:tr w:rsidR="004855FD" w:rsidRPr="004855FD" w14:paraId="19859F6E" w14:textId="77777777" w:rsidTr="004855FD">
        <w:tc>
          <w:tcPr>
            <w:tcW w:w="2179" w:type="dxa"/>
            <w:shd w:val="clear" w:color="auto" w:fill="auto"/>
          </w:tcPr>
          <w:p w14:paraId="7744CA32" w14:textId="49DDF371" w:rsidR="004855FD" w:rsidRPr="004855FD" w:rsidRDefault="004855FD" w:rsidP="004855FD">
            <w:pPr>
              <w:keepNext/>
              <w:ind w:firstLine="0"/>
            </w:pPr>
            <w:r>
              <w:t>Wooten</w:t>
            </w:r>
          </w:p>
        </w:tc>
        <w:tc>
          <w:tcPr>
            <w:tcW w:w="2179" w:type="dxa"/>
            <w:shd w:val="clear" w:color="auto" w:fill="auto"/>
          </w:tcPr>
          <w:p w14:paraId="250DE95C" w14:textId="62D11B6D" w:rsidR="004855FD" w:rsidRPr="004855FD" w:rsidRDefault="004855FD" w:rsidP="004855FD">
            <w:pPr>
              <w:keepNext/>
              <w:ind w:firstLine="0"/>
            </w:pPr>
            <w:r>
              <w:t>Yow</w:t>
            </w:r>
          </w:p>
        </w:tc>
        <w:tc>
          <w:tcPr>
            <w:tcW w:w="2180" w:type="dxa"/>
            <w:shd w:val="clear" w:color="auto" w:fill="auto"/>
          </w:tcPr>
          <w:p w14:paraId="21BE3861" w14:textId="77777777" w:rsidR="004855FD" w:rsidRPr="004855FD" w:rsidRDefault="004855FD" w:rsidP="004855FD">
            <w:pPr>
              <w:keepNext/>
              <w:ind w:firstLine="0"/>
            </w:pPr>
          </w:p>
        </w:tc>
      </w:tr>
    </w:tbl>
    <w:p w14:paraId="6A2D0E0D" w14:textId="77777777" w:rsidR="004855FD" w:rsidRDefault="004855FD" w:rsidP="004855FD"/>
    <w:p w14:paraId="6CD77E60" w14:textId="5D80EA47" w:rsidR="004855FD" w:rsidRDefault="004855FD" w:rsidP="004855FD">
      <w:pPr>
        <w:jc w:val="center"/>
        <w:rPr>
          <w:b/>
        </w:rPr>
      </w:pPr>
      <w:r w:rsidRPr="004855FD">
        <w:rPr>
          <w:b/>
        </w:rPr>
        <w:t>Total--104</w:t>
      </w:r>
    </w:p>
    <w:p w14:paraId="1F0F5AAD" w14:textId="77777777" w:rsidR="004855FD" w:rsidRDefault="004855FD" w:rsidP="004855FD">
      <w:pPr>
        <w:jc w:val="center"/>
        <w:rPr>
          <w:b/>
        </w:rPr>
      </w:pPr>
    </w:p>
    <w:p w14:paraId="56BBC64C" w14:textId="77777777" w:rsidR="004855FD" w:rsidRDefault="004855FD" w:rsidP="004855FD">
      <w:pPr>
        <w:ind w:firstLine="0"/>
      </w:pPr>
      <w:r w:rsidRPr="004855FD">
        <w:t xml:space="preserve"> </w:t>
      </w:r>
      <w:r>
        <w:t>Those who voted in the negative are:</w:t>
      </w:r>
    </w:p>
    <w:p w14:paraId="61DE5DB3" w14:textId="77777777" w:rsidR="004855FD" w:rsidRDefault="004855FD" w:rsidP="004855FD"/>
    <w:p w14:paraId="18CCC969" w14:textId="77777777" w:rsidR="004855FD" w:rsidRDefault="004855FD" w:rsidP="004855FD">
      <w:pPr>
        <w:jc w:val="center"/>
        <w:rPr>
          <w:b/>
        </w:rPr>
      </w:pPr>
      <w:r w:rsidRPr="004855FD">
        <w:rPr>
          <w:b/>
        </w:rPr>
        <w:t>Total--0</w:t>
      </w:r>
    </w:p>
    <w:p w14:paraId="06E5DB7A" w14:textId="0357761F" w:rsidR="004855FD" w:rsidRDefault="004855FD" w:rsidP="004855FD">
      <w:pPr>
        <w:jc w:val="center"/>
        <w:rPr>
          <w:b/>
        </w:rPr>
      </w:pPr>
    </w:p>
    <w:p w14:paraId="28F6CEB6" w14:textId="77777777" w:rsidR="004855FD" w:rsidRDefault="004855FD" w:rsidP="004855FD">
      <w:r>
        <w:t xml:space="preserve">Section 3 was adopted. </w:t>
      </w:r>
    </w:p>
    <w:p w14:paraId="7B591B19" w14:textId="77777777" w:rsidR="004855FD" w:rsidRDefault="004855FD" w:rsidP="004855FD"/>
    <w:p w14:paraId="3346FA06" w14:textId="44F2885A" w:rsidR="004855FD" w:rsidRDefault="004855FD" w:rsidP="004855FD">
      <w:pPr>
        <w:keepNext/>
        <w:jc w:val="center"/>
        <w:rPr>
          <w:b/>
        </w:rPr>
      </w:pPr>
      <w:r w:rsidRPr="004855FD">
        <w:rPr>
          <w:b/>
        </w:rPr>
        <w:t>SECTION 4</w:t>
      </w:r>
    </w:p>
    <w:p w14:paraId="6731012D" w14:textId="77777777" w:rsidR="004855FD" w:rsidRDefault="004855FD" w:rsidP="004855FD">
      <w:r>
        <w:t xml:space="preserve">The yeas and nays were taken resulting as follows: </w:t>
      </w:r>
    </w:p>
    <w:p w14:paraId="075687E8" w14:textId="514B86CF" w:rsidR="004855FD" w:rsidRDefault="004855FD" w:rsidP="004855FD">
      <w:pPr>
        <w:jc w:val="center"/>
      </w:pPr>
      <w:r>
        <w:t xml:space="preserve"> </w:t>
      </w:r>
      <w:bookmarkStart w:id="17" w:name="vote_start52"/>
      <w:bookmarkEnd w:id="17"/>
      <w:r>
        <w:t>Yeas 106; Nays 0</w:t>
      </w:r>
    </w:p>
    <w:p w14:paraId="0DBA05A7" w14:textId="77777777" w:rsidR="004855FD" w:rsidRDefault="004855FD" w:rsidP="004855FD">
      <w:pPr>
        <w:jc w:val="center"/>
      </w:pPr>
    </w:p>
    <w:p w14:paraId="18FCF3C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39B3B6A" w14:textId="77777777" w:rsidTr="004855FD">
        <w:tc>
          <w:tcPr>
            <w:tcW w:w="2179" w:type="dxa"/>
            <w:shd w:val="clear" w:color="auto" w:fill="auto"/>
          </w:tcPr>
          <w:p w14:paraId="7A312CB1" w14:textId="4AA4817B" w:rsidR="004855FD" w:rsidRPr="004855FD" w:rsidRDefault="004855FD" w:rsidP="004855FD">
            <w:pPr>
              <w:keepNext/>
              <w:ind w:firstLine="0"/>
            </w:pPr>
            <w:r>
              <w:t>Alexander</w:t>
            </w:r>
          </w:p>
        </w:tc>
        <w:tc>
          <w:tcPr>
            <w:tcW w:w="2179" w:type="dxa"/>
            <w:shd w:val="clear" w:color="auto" w:fill="auto"/>
          </w:tcPr>
          <w:p w14:paraId="4B8C6C66" w14:textId="2408186A" w:rsidR="004855FD" w:rsidRPr="004855FD" w:rsidRDefault="004855FD" w:rsidP="004855FD">
            <w:pPr>
              <w:keepNext/>
              <w:ind w:firstLine="0"/>
            </w:pPr>
            <w:r>
              <w:t>Anderson</w:t>
            </w:r>
          </w:p>
        </w:tc>
        <w:tc>
          <w:tcPr>
            <w:tcW w:w="2180" w:type="dxa"/>
            <w:shd w:val="clear" w:color="auto" w:fill="auto"/>
          </w:tcPr>
          <w:p w14:paraId="652766AF" w14:textId="659D4DFB" w:rsidR="004855FD" w:rsidRPr="004855FD" w:rsidRDefault="004855FD" w:rsidP="004855FD">
            <w:pPr>
              <w:keepNext/>
              <w:ind w:firstLine="0"/>
            </w:pPr>
            <w:r>
              <w:t>Bailey</w:t>
            </w:r>
          </w:p>
        </w:tc>
      </w:tr>
      <w:tr w:rsidR="004855FD" w:rsidRPr="004855FD" w14:paraId="7AB02946" w14:textId="77777777" w:rsidTr="004855FD">
        <w:tc>
          <w:tcPr>
            <w:tcW w:w="2179" w:type="dxa"/>
            <w:shd w:val="clear" w:color="auto" w:fill="auto"/>
          </w:tcPr>
          <w:p w14:paraId="6543244D" w14:textId="5EC58E38" w:rsidR="004855FD" w:rsidRPr="004855FD" w:rsidRDefault="004855FD" w:rsidP="004855FD">
            <w:pPr>
              <w:ind w:firstLine="0"/>
            </w:pPr>
            <w:r>
              <w:t>Ballentine</w:t>
            </w:r>
          </w:p>
        </w:tc>
        <w:tc>
          <w:tcPr>
            <w:tcW w:w="2179" w:type="dxa"/>
            <w:shd w:val="clear" w:color="auto" w:fill="auto"/>
          </w:tcPr>
          <w:p w14:paraId="5BD49329" w14:textId="5BEDD3BB" w:rsidR="004855FD" w:rsidRPr="004855FD" w:rsidRDefault="004855FD" w:rsidP="004855FD">
            <w:pPr>
              <w:ind w:firstLine="0"/>
            </w:pPr>
            <w:r>
              <w:t>Bannister</w:t>
            </w:r>
          </w:p>
        </w:tc>
        <w:tc>
          <w:tcPr>
            <w:tcW w:w="2180" w:type="dxa"/>
            <w:shd w:val="clear" w:color="auto" w:fill="auto"/>
          </w:tcPr>
          <w:p w14:paraId="051E6909" w14:textId="4DE0A186" w:rsidR="004855FD" w:rsidRPr="004855FD" w:rsidRDefault="004855FD" w:rsidP="004855FD">
            <w:pPr>
              <w:ind w:firstLine="0"/>
            </w:pPr>
            <w:r>
              <w:t>Bauer</w:t>
            </w:r>
          </w:p>
        </w:tc>
      </w:tr>
      <w:tr w:rsidR="004855FD" w:rsidRPr="004855FD" w14:paraId="2ED81DD4" w14:textId="77777777" w:rsidTr="004855FD">
        <w:tc>
          <w:tcPr>
            <w:tcW w:w="2179" w:type="dxa"/>
            <w:shd w:val="clear" w:color="auto" w:fill="auto"/>
          </w:tcPr>
          <w:p w14:paraId="532C6CAC" w14:textId="3DA15D6F" w:rsidR="004855FD" w:rsidRPr="004855FD" w:rsidRDefault="004855FD" w:rsidP="004855FD">
            <w:pPr>
              <w:ind w:firstLine="0"/>
            </w:pPr>
            <w:r>
              <w:t>Beach</w:t>
            </w:r>
          </w:p>
        </w:tc>
        <w:tc>
          <w:tcPr>
            <w:tcW w:w="2179" w:type="dxa"/>
            <w:shd w:val="clear" w:color="auto" w:fill="auto"/>
          </w:tcPr>
          <w:p w14:paraId="6A51E144" w14:textId="728A374C" w:rsidR="004855FD" w:rsidRPr="004855FD" w:rsidRDefault="004855FD" w:rsidP="004855FD">
            <w:pPr>
              <w:ind w:firstLine="0"/>
            </w:pPr>
            <w:r>
              <w:t>Bernstein</w:t>
            </w:r>
          </w:p>
        </w:tc>
        <w:tc>
          <w:tcPr>
            <w:tcW w:w="2180" w:type="dxa"/>
            <w:shd w:val="clear" w:color="auto" w:fill="auto"/>
          </w:tcPr>
          <w:p w14:paraId="623BE549" w14:textId="3B7865DB" w:rsidR="004855FD" w:rsidRPr="004855FD" w:rsidRDefault="004855FD" w:rsidP="004855FD">
            <w:pPr>
              <w:ind w:firstLine="0"/>
            </w:pPr>
            <w:r>
              <w:t>Blackwell</w:t>
            </w:r>
          </w:p>
        </w:tc>
      </w:tr>
      <w:tr w:rsidR="004855FD" w:rsidRPr="004855FD" w14:paraId="674D868B" w14:textId="77777777" w:rsidTr="004855FD">
        <w:tc>
          <w:tcPr>
            <w:tcW w:w="2179" w:type="dxa"/>
            <w:shd w:val="clear" w:color="auto" w:fill="auto"/>
          </w:tcPr>
          <w:p w14:paraId="33FD0E9B" w14:textId="14E85728" w:rsidR="004855FD" w:rsidRPr="004855FD" w:rsidRDefault="004855FD" w:rsidP="004855FD">
            <w:pPr>
              <w:ind w:firstLine="0"/>
            </w:pPr>
            <w:r>
              <w:t>Bradley</w:t>
            </w:r>
          </w:p>
        </w:tc>
        <w:tc>
          <w:tcPr>
            <w:tcW w:w="2179" w:type="dxa"/>
            <w:shd w:val="clear" w:color="auto" w:fill="auto"/>
          </w:tcPr>
          <w:p w14:paraId="0E2619D1" w14:textId="30644FC8" w:rsidR="004855FD" w:rsidRPr="004855FD" w:rsidRDefault="004855FD" w:rsidP="004855FD">
            <w:pPr>
              <w:ind w:firstLine="0"/>
            </w:pPr>
            <w:r>
              <w:t>Brewer</w:t>
            </w:r>
          </w:p>
        </w:tc>
        <w:tc>
          <w:tcPr>
            <w:tcW w:w="2180" w:type="dxa"/>
            <w:shd w:val="clear" w:color="auto" w:fill="auto"/>
          </w:tcPr>
          <w:p w14:paraId="66B921AB" w14:textId="1355729E" w:rsidR="004855FD" w:rsidRPr="004855FD" w:rsidRDefault="004855FD" w:rsidP="004855FD">
            <w:pPr>
              <w:ind w:firstLine="0"/>
            </w:pPr>
            <w:r>
              <w:t>Brittain</w:t>
            </w:r>
          </w:p>
        </w:tc>
      </w:tr>
      <w:tr w:rsidR="004855FD" w:rsidRPr="004855FD" w14:paraId="6DDE6448" w14:textId="77777777" w:rsidTr="004855FD">
        <w:tc>
          <w:tcPr>
            <w:tcW w:w="2179" w:type="dxa"/>
            <w:shd w:val="clear" w:color="auto" w:fill="auto"/>
          </w:tcPr>
          <w:p w14:paraId="242F7224" w14:textId="501ACB66" w:rsidR="004855FD" w:rsidRPr="004855FD" w:rsidRDefault="004855FD" w:rsidP="004855FD">
            <w:pPr>
              <w:ind w:firstLine="0"/>
            </w:pPr>
            <w:r>
              <w:t>Burns</w:t>
            </w:r>
          </w:p>
        </w:tc>
        <w:tc>
          <w:tcPr>
            <w:tcW w:w="2179" w:type="dxa"/>
            <w:shd w:val="clear" w:color="auto" w:fill="auto"/>
          </w:tcPr>
          <w:p w14:paraId="4B3A9B48" w14:textId="2EF9E425" w:rsidR="004855FD" w:rsidRPr="004855FD" w:rsidRDefault="004855FD" w:rsidP="004855FD">
            <w:pPr>
              <w:ind w:firstLine="0"/>
            </w:pPr>
            <w:r>
              <w:t>Calhoon</w:t>
            </w:r>
          </w:p>
        </w:tc>
        <w:tc>
          <w:tcPr>
            <w:tcW w:w="2180" w:type="dxa"/>
            <w:shd w:val="clear" w:color="auto" w:fill="auto"/>
          </w:tcPr>
          <w:p w14:paraId="2263E895" w14:textId="43B21BFC" w:rsidR="004855FD" w:rsidRPr="004855FD" w:rsidRDefault="004855FD" w:rsidP="004855FD">
            <w:pPr>
              <w:ind w:firstLine="0"/>
            </w:pPr>
            <w:r>
              <w:t>Carter</w:t>
            </w:r>
          </w:p>
        </w:tc>
      </w:tr>
      <w:tr w:rsidR="004855FD" w:rsidRPr="004855FD" w14:paraId="0FAFAEDE" w14:textId="77777777" w:rsidTr="004855FD">
        <w:tc>
          <w:tcPr>
            <w:tcW w:w="2179" w:type="dxa"/>
            <w:shd w:val="clear" w:color="auto" w:fill="auto"/>
          </w:tcPr>
          <w:p w14:paraId="07BA1B4A" w14:textId="22E86366" w:rsidR="004855FD" w:rsidRPr="004855FD" w:rsidRDefault="004855FD" w:rsidP="004855FD">
            <w:pPr>
              <w:ind w:firstLine="0"/>
            </w:pPr>
            <w:r>
              <w:t>Caskey</w:t>
            </w:r>
          </w:p>
        </w:tc>
        <w:tc>
          <w:tcPr>
            <w:tcW w:w="2179" w:type="dxa"/>
            <w:shd w:val="clear" w:color="auto" w:fill="auto"/>
          </w:tcPr>
          <w:p w14:paraId="09B5A68D" w14:textId="4839F328" w:rsidR="004855FD" w:rsidRPr="004855FD" w:rsidRDefault="004855FD" w:rsidP="004855FD">
            <w:pPr>
              <w:ind w:firstLine="0"/>
            </w:pPr>
            <w:r>
              <w:t>Chapman</w:t>
            </w:r>
          </w:p>
        </w:tc>
        <w:tc>
          <w:tcPr>
            <w:tcW w:w="2180" w:type="dxa"/>
            <w:shd w:val="clear" w:color="auto" w:fill="auto"/>
          </w:tcPr>
          <w:p w14:paraId="18C31956" w14:textId="72321AB9" w:rsidR="004855FD" w:rsidRPr="004855FD" w:rsidRDefault="004855FD" w:rsidP="004855FD">
            <w:pPr>
              <w:ind w:firstLine="0"/>
            </w:pPr>
            <w:r>
              <w:t>Chumley</w:t>
            </w:r>
          </w:p>
        </w:tc>
      </w:tr>
      <w:tr w:rsidR="004855FD" w:rsidRPr="004855FD" w14:paraId="4639DD6A" w14:textId="77777777" w:rsidTr="004855FD">
        <w:tc>
          <w:tcPr>
            <w:tcW w:w="2179" w:type="dxa"/>
            <w:shd w:val="clear" w:color="auto" w:fill="auto"/>
          </w:tcPr>
          <w:p w14:paraId="61D43E15" w14:textId="07381935" w:rsidR="004855FD" w:rsidRPr="004855FD" w:rsidRDefault="004855FD" w:rsidP="004855FD">
            <w:pPr>
              <w:ind w:firstLine="0"/>
            </w:pPr>
            <w:r>
              <w:t>Clyburn</w:t>
            </w:r>
          </w:p>
        </w:tc>
        <w:tc>
          <w:tcPr>
            <w:tcW w:w="2179" w:type="dxa"/>
            <w:shd w:val="clear" w:color="auto" w:fill="auto"/>
          </w:tcPr>
          <w:p w14:paraId="265E97C1" w14:textId="0E2BAC3F" w:rsidR="004855FD" w:rsidRPr="004855FD" w:rsidRDefault="004855FD" w:rsidP="004855FD">
            <w:pPr>
              <w:ind w:firstLine="0"/>
            </w:pPr>
            <w:r>
              <w:t>Cobb-Hunter</w:t>
            </w:r>
          </w:p>
        </w:tc>
        <w:tc>
          <w:tcPr>
            <w:tcW w:w="2180" w:type="dxa"/>
            <w:shd w:val="clear" w:color="auto" w:fill="auto"/>
          </w:tcPr>
          <w:p w14:paraId="15F07EB7" w14:textId="3C7BA3E2" w:rsidR="004855FD" w:rsidRPr="004855FD" w:rsidRDefault="004855FD" w:rsidP="004855FD">
            <w:pPr>
              <w:ind w:firstLine="0"/>
            </w:pPr>
            <w:r>
              <w:t>Connell</w:t>
            </w:r>
          </w:p>
        </w:tc>
      </w:tr>
      <w:tr w:rsidR="004855FD" w:rsidRPr="004855FD" w14:paraId="7E9EB6CC" w14:textId="77777777" w:rsidTr="004855FD">
        <w:tc>
          <w:tcPr>
            <w:tcW w:w="2179" w:type="dxa"/>
            <w:shd w:val="clear" w:color="auto" w:fill="auto"/>
          </w:tcPr>
          <w:p w14:paraId="34F0086B" w14:textId="6E4AFB60" w:rsidR="004855FD" w:rsidRPr="004855FD" w:rsidRDefault="004855FD" w:rsidP="004855FD">
            <w:pPr>
              <w:ind w:firstLine="0"/>
            </w:pPr>
            <w:r>
              <w:t>B. L. Cox</w:t>
            </w:r>
          </w:p>
        </w:tc>
        <w:tc>
          <w:tcPr>
            <w:tcW w:w="2179" w:type="dxa"/>
            <w:shd w:val="clear" w:color="auto" w:fill="auto"/>
          </w:tcPr>
          <w:p w14:paraId="777FD3B3" w14:textId="4D9A8FC1" w:rsidR="004855FD" w:rsidRPr="004855FD" w:rsidRDefault="004855FD" w:rsidP="004855FD">
            <w:pPr>
              <w:ind w:firstLine="0"/>
            </w:pPr>
            <w:r>
              <w:t>Crawford</w:t>
            </w:r>
          </w:p>
        </w:tc>
        <w:tc>
          <w:tcPr>
            <w:tcW w:w="2180" w:type="dxa"/>
            <w:shd w:val="clear" w:color="auto" w:fill="auto"/>
          </w:tcPr>
          <w:p w14:paraId="7DE96A44" w14:textId="3D89BEF2" w:rsidR="004855FD" w:rsidRPr="004855FD" w:rsidRDefault="004855FD" w:rsidP="004855FD">
            <w:pPr>
              <w:ind w:firstLine="0"/>
            </w:pPr>
            <w:r>
              <w:t>Cromer</w:t>
            </w:r>
          </w:p>
        </w:tc>
      </w:tr>
      <w:tr w:rsidR="004855FD" w:rsidRPr="004855FD" w14:paraId="351E2F63" w14:textId="77777777" w:rsidTr="004855FD">
        <w:tc>
          <w:tcPr>
            <w:tcW w:w="2179" w:type="dxa"/>
            <w:shd w:val="clear" w:color="auto" w:fill="auto"/>
          </w:tcPr>
          <w:p w14:paraId="29D7B94E" w14:textId="686F2FF7" w:rsidR="004855FD" w:rsidRPr="004855FD" w:rsidRDefault="004855FD" w:rsidP="004855FD">
            <w:pPr>
              <w:ind w:firstLine="0"/>
            </w:pPr>
            <w:r>
              <w:t>Davis</w:t>
            </w:r>
          </w:p>
        </w:tc>
        <w:tc>
          <w:tcPr>
            <w:tcW w:w="2179" w:type="dxa"/>
            <w:shd w:val="clear" w:color="auto" w:fill="auto"/>
          </w:tcPr>
          <w:p w14:paraId="53ECAF4A" w14:textId="0C8FFFB5" w:rsidR="004855FD" w:rsidRPr="004855FD" w:rsidRDefault="004855FD" w:rsidP="004855FD">
            <w:pPr>
              <w:ind w:firstLine="0"/>
            </w:pPr>
            <w:r>
              <w:t>Dillard</w:t>
            </w:r>
          </w:p>
        </w:tc>
        <w:tc>
          <w:tcPr>
            <w:tcW w:w="2180" w:type="dxa"/>
            <w:shd w:val="clear" w:color="auto" w:fill="auto"/>
          </w:tcPr>
          <w:p w14:paraId="3A0D8E70" w14:textId="0B518897" w:rsidR="004855FD" w:rsidRPr="004855FD" w:rsidRDefault="004855FD" w:rsidP="004855FD">
            <w:pPr>
              <w:ind w:firstLine="0"/>
            </w:pPr>
            <w:r>
              <w:t>Elliott</w:t>
            </w:r>
          </w:p>
        </w:tc>
      </w:tr>
      <w:tr w:rsidR="004855FD" w:rsidRPr="004855FD" w14:paraId="7A7822E4" w14:textId="77777777" w:rsidTr="004855FD">
        <w:tc>
          <w:tcPr>
            <w:tcW w:w="2179" w:type="dxa"/>
            <w:shd w:val="clear" w:color="auto" w:fill="auto"/>
          </w:tcPr>
          <w:p w14:paraId="620CB47E" w14:textId="51F1C76B" w:rsidR="004855FD" w:rsidRPr="004855FD" w:rsidRDefault="004855FD" w:rsidP="004855FD">
            <w:pPr>
              <w:ind w:firstLine="0"/>
            </w:pPr>
            <w:r>
              <w:t>Erickson</w:t>
            </w:r>
          </w:p>
        </w:tc>
        <w:tc>
          <w:tcPr>
            <w:tcW w:w="2179" w:type="dxa"/>
            <w:shd w:val="clear" w:color="auto" w:fill="auto"/>
          </w:tcPr>
          <w:p w14:paraId="1C752336" w14:textId="437C4769" w:rsidR="004855FD" w:rsidRPr="004855FD" w:rsidRDefault="004855FD" w:rsidP="004855FD">
            <w:pPr>
              <w:ind w:firstLine="0"/>
            </w:pPr>
            <w:r>
              <w:t>Felder</w:t>
            </w:r>
          </w:p>
        </w:tc>
        <w:tc>
          <w:tcPr>
            <w:tcW w:w="2180" w:type="dxa"/>
            <w:shd w:val="clear" w:color="auto" w:fill="auto"/>
          </w:tcPr>
          <w:p w14:paraId="54D49580" w14:textId="11CC646F" w:rsidR="004855FD" w:rsidRPr="004855FD" w:rsidRDefault="004855FD" w:rsidP="004855FD">
            <w:pPr>
              <w:ind w:firstLine="0"/>
            </w:pPr>
            <w:r>
              <w:t>Forrest</w:t>
            </w:r>
          </w:p>
        </w:tc>
      </w:tr>
      <w:tr w:rsidR="004855FD" w:rsidRPr="004855FD" w14:paraId="396A95DD" w14:textId="77777777" w:rsidTr="004855FD">
        <w:tc>
          <w:tcPr>
            <w:tcW w:w="2179" w:type="dxa"/>
            <w:shd w:val="clear" w:color="auto" w:fill="auto"/>
          </w:tcPr>
          <w:p w14:paraId="6DDF8B66" w14:textId="6935AF44" w:rsidR="004855FD" w:rsidRPr="004855FD" w:rsidRDefault="004855FD" w:rsidP="004855FD">
            <w:pPr>
              <w:ind w:firstLine="0"/>
            </w:pPr>
            <w:r>
              <w:t>Gagnon</w:t>
            </w:r>
          </w:p>
        </w:tc>
        <w:tc>
          <w:tcPr>
            <w:tcW w:w="2179" w:type="dxa"/>
            <w:shd w:val="clear" w:color="auto" w:fill="auto"/>
          </w:tcPr>
          <w:p w14:paraId="33F3AA96" w14:textId="4B91C5B4" w:rsidR="004855FD" w:rsidRPr="004855FD" w:rsidRDefault="004855FD" w:rsidP="004855FD">
            <w:pPr>
              <w:ind w:firstLine="0"/>
            </w:pPr>
            <w:r>
              <w:t>Garvin</w:t>
            </w:r>
          </w:p>
        </w:tc>
        <w:tc>
          <w:tcPr>
            <w:tcW w:w="2180" w:type="dxa"/>
            <w:shd w:val="clear" w:color="auto" w:fill="auto"/>
          </w:tcPr>
          <w:p w14:paraId="25E410F0" w14:textId="325A69DA" w:rsidR="004855FD" w:rsidRPr="004855FD" w:rsidRDefault="004855FD" w:rsidP="004855FD">
            <w:pPr>
              <w:ind w:firstLine="0"/>
            </w:pPr>
            <w:r>
              <w:t>Gatch</w:t>
            </w:r>
          </w:p>
        </w:tc>
      </w:tr>
      <w:tr w:rsidR="004855FD" w:rsidRPr="004855FD" w14:paraId="57EE3C6E" w14:textId="77777777" w:rsidTr="004855FD">
        <w:tc>
          <w:tcPr>
            <w:tcW w:w="2179" w:type="dxa"/>
            <w:shd w:val="clear" w:color="auto" w:fill="auto"/>
          </w:tcPr>
          <w:p w14:paraId="49040E7C" w14:textId="519B9368" w:rsidR="004855FD" w:rsidRPr="004855FD" w:rsidRDefault="004855FD" w:rsidP="004855FD">
            <w:pPr>
              <w:ind w:firstLine="0"/>
            </w:pPr>
            <w:r>
              <w:t>Gibson</w:t>
            </w:r>
          </w:p>
        </w:tc>
        <w:tc>
          <w:tcPr>
            <w:tcW w:w="2179" w:type="dxa"/>
            <w:shd w:val="clear" w:color="auto" w:fill="auto"/>
          </w:tcPr>
          <w:p w14:paraId="3BAC84A9" w14:textId="5872D3FF" w:rsidR="004855FD" w:rsidRPr="004855FD" w:rsidRDefault="004855FD" w:rsidP="004855FD">
            <w:pPr>
              <w:ind w:firstLine="0"/>
            </w:pPr>
            <w:r>
              <w:t>Gilliam</w:t>
            </w:r>
          </w:p>
        </w:tc>
        <w:tc>
          <w:tcPr>
            <w:tcW w:w="2180" w:type="dxa"/>
            <w:shd w:val="clear" w:color="auto" w:fill="auto"/>
          </w:tcPr>
          <w:p w14:paraId="646A2A86" w14:textId="483BC7F6" w:rsidR="004855FD" w:rsidRPr="004855FD" w:rsidRDefault="004855FD" w:rsidP="004855FD">
            <w:pPr>
              <w:ind w:firstLine="0"/>
            </w:pPr>
            <w:r>
              <w:t>Gilliard</w:t>
            </w:r>
          </w:p>
        </w:tc>
      </w:tr>
      <w:tr w:rsidR="004855FD" w:rsidRPr="004855FD" w14:paraId="285531F4" w14:textId="77777777" w:rsidTr="004855FD">
        <w:tc>
          <w:tcPr>
            <w:tcW w:w="2179" w:type="dxa"/>
            <w:shd w:val="clear" w:color="auto" w:fill="auto"/>
          </w:tcPr>
          <w:p w14:paraId="69913B6C" w14:textId="3872F88B" w:rsidR="004855FD" w:rsidRPr="004855FD" w:rsidRDefault="004855FD" w:rsidP="004855FD">
            <w:pPr>
              <w:ind w:firstLine="0"/>
            </w:pPr>
            <w:r>
              <w:t>Guest</w:t>
            </w:r>
          </w:p>
        </w:tc>
        <w:tc>
          <w:tcPr>
            <w:tcW w:w="2179" w:type="dxa"/>
            <w:shd w:val="clear" w:color="auto" w:fill="auto"/>
          </w:tcPr>
          <w:p w14:paraId="03A19AEB" w14:textId="2DB5AD9C" w:rsidR="004855FD" w:rsidRPr="004855FD" w:rsidRDefault="004855FD" w:rsidP="004855FD">
            <w:pPr>
              <w:ind w:firstLine="0"/>
            </w:pPr>
            <w:r>
              <w:t>Haddon</w:t>
            </w:r>
          </w:p>
        </w:tc>
        <w:tc>
          <w:tcPr>
            <w:tcW w:w="2180" w:type="dxa"/>
            <w:shd w:val="clear" w:color="auto" w:fill="auto"/>
          </w:tcPr>
          <w:p w14:paraId="69C0E66F" w14:textId="2DD20D98" w:rsidR="004855FD" w:rsidRPr="004855FD" w:rsidRDefault="004855FD" w:rsidP="004855FD">
            <w:pPr>
              <w:ind w:firstLine="0"/>
            </w:pPr>
            <w:r>
              <w:t>Hager</w:t>
            </w:r>
          </w:p>
        </w:tc>
      </w:tr>
      <w:tr w:rsidR="004855FD" w:rsidRPr="004855FD" w14:paraId="4EB739FF" w14:textId="77777777" w:rsidTr="004855FD">
        <w:tc>
          <w:tcPr>
            <w:tcW w:w="2179" w:type="dxa"/>
            <w:shd w:val="clear" w:color="auto" w:fill="auto"/>
          </w:tcPr>
          <w:p w14:paraId="676A1A41" w14:textId="6E60447A" w:rsidR="004855FD" w:rsidRPr="004855FD" w:rsidRDefault="004855FD" w:rsidP="004855FD">
            <w:pPr>
              <w:ind w:firstLine="0"/>
            </w:pPr>
            <w:r>
              <w:t>Hardee</w:t>
            </w:r>
          </w:p>
        </w:tc>
        <w:tc>
          <w:tcPr>
            <w:tcW w:w="2179" w:type="dxa"/>
            <w:shd w:val="clear" w:color="auto" w:fill="auto"/>
          </w:tcPr>
          <w:p w14:paraId="6C7E2DCA" w14:textId="7E2FE85D" w:rsidR="004855FD" w:rsidRPr="004855FD" w:rsidRDefault="004855FD" w:rsidP="004855FD">
            <w:pPr>
              <w:ind w:firstLine="0"/>
            </w:pPr>
            <w:r>
              <w:t>Harris</w:t>
            </w:r>
          </w:p>
        </w:tc>
        <w:tc>
          <w:tcPr>
            <w:tcW w:w="2180" w:type="dxa"/>
            <w:shd w:val="clear" w:color="auto" w:fill="auto"/>
          </w:tcPr>
          <w:p w14:paraId="3FAF9A17" w14:textId="0EF2354B" w:rsidR="004855FD" w:rsidRPr="004855FD" w:rsidRDefault="004855FD" w:rsidP="004855FD">
            <w:pPr>
              <w:ind w:firstLine="0"/>
            </w:pPr>
            <w:r>
              <w:t>Hart</w:t>
            </w:r>
          </w:p>
        </w:tc>
      </w:tr>
      <w:tr w:rsidR="004855FD" w:rsidRPr="004855FD" w14:paraId="3A0516DB" w14:textId="77777777" w:rsidTr="004855FD">
        <w:tc>
          <w:tcPr>
            <w:tcW w:w="2179" w:type="dxa"/>
            <w:shd w:val="clear" w:color="auto" w:fill="auto"/>
          </w:tcPr>
          <w:p w14:paraId="6638DD13" w14:textId="7CF33B4F" w:rsidR="004855FD" w:rsidRPr="004855FD" w:rsidRDefault="004855FD" w:rsidP="004855FD">
            <w:pPr>
              <w:ind w:firstLine="0"/>
            </w:pPr>
            <w:r>
              <w:t>Hartnett</w:t>
            </w:r>
          </w:p>
        </w:tc>
        <w:tc>
          <w:tcPr>
            <w:tcW w:w="2179" w:type="dxa"/>
            <w:shd w:val="clear" w:color="auto" w:fill="auto"/>
          </w:tcPr>
          <w:p w14:paraId="2E862242" w14:textId="1A374754" w:rsidR="004855FD" w:rsidRPr="004855FD" w:rsidRDefault="004855FD" w:rsidP="004855FD">
            <w:pPr>
              <w:ind w:firstLine="0"/>
            </w:pPr>
            <w:r>
              <w:t>Hayes</w:t>
            </w:r>
          </w:p>
        </w:tc>
        <w:tc>
          <w:tcPr>
            <w:tcW w:w="2180" w:type="dxa"/>
            <w:shd w:val="clear" w:color="auto" w:fill="auto"/>
          </w:tcPr>
          <w:p w14:paraId="6ADCF738" w14:textId="55B81E48" w:rsidR="004855FD" w:rsidRPr="004855FD" w:rsidRDefault="004855FD" w:rsidP="004855FD">
            <w:pPr>
              <w:ind w:firstLine="0"/>
            </w:pPr>
            <w:r>
              <w:t>Henegan</w:t>
            </w:r>
          </w:p>
        </w:tc>
      </w:tr>
      <w:tr w:rsidR="004855FD" w:rsidRPr="004855FD" w14:paraId="6824DD35" w14:textId="77777777" w:rsidTr="004855FD">
        <w:tc>
          <w:tcPr>
            <w:tcW w:w="2179" w:type="dxa"/>
            <w:shd w:val="clear" w:color="auto" w:fill="auto"/>
          </w:tcPr>
          <w:p w14:paraId="704A9E9B" w14:textId="136E95E9" w:rsidR="004855FD" w:rsidRPr="004855FD" w:rsidRDefault="004855FD" w:rsidP="004855FD">
            <w:pPr>
              <w:ind w:firstLine="0"/>
            </w:pPr>
            <w:r>
              <w:t>Herbkersman</w:t>
            </w:r>
          </w:p>
        </w:tc>
        <w:tc>
          <w:tcPr>
            <w:tcW w:w="2179" w:type="dxa"/>
            <w:shd w:val="clear" w:color="auto" w:fill="auto"/>
          </w:tcPr>
          <w:p w14:paraId="79B39259" w14:textId="1479D8C0" w:rsidR="004855FD" w:rsidRPr="004855FD" w:rsidRDefault="004855FD" w:rsidP="004855FD">
            <w:pPr>
              <w:ind w:firstLine="0"/>
            </w:pPr>
            <w:r>
              <w:t>Hewitt</w:t>
            </w:r>
          </w:p>
        </w:tc>
        <w:tc>
          <w:tcPr>
            <w:tcW w:w="2180" w:type="dxa"/>
            <w:shd w:val="clear" w:color="auto" w:fill="auto"/>
          </w:tcPr>
          <w:p w14:paraId="79024BDA" w14:textId="217CEDB5" w:rsidR="004855FD" w:rsidRPr="004855FD" w:rsidRDefault="004855FD" w:rsidP="004855FD">
            <w:pPr>
              <w:ind w:firstLine="0"/>
            </w:pPr>
            <w:r>
              <w:t>Hiott</w:t>
            </w:r>
          </w:p>
        </w:tc>
      </w:tr>
      <w:tr w:rsidR="004855FD" w:rsidRPr="004855FD" w14:paraId="053EF54F" w14:textId="77777777" w:rsidTr="004855FD">
        <w:tc>
          <w:tcPr>
            <w:tcW w:w="2179" w:type="dxa"/>
            <w:shd w:val="clear" w:color="auto" w:fill="auto"/>
          </w:tcPr>
          <w:p w14:paraId="69473390" w14:textId="50B7F5D2" w:rsidR="004855FD" w:rsidRPr="004855FD" w:rsidRDefault="004855FD" w:rsidP="004855FD">
            <w:pPr>
              <w:ind w:firstLine="0"/>
            </w:pPr>
            <w:r>
              <w:t>Hixon</w:t>
            </w:r>
          </w:p>
        </w:tc>
        <w:tc>
          <w:tcPr>
            <w:tcW w:w="2179" w:type="dxa"/>
            <w:shd w:val="clear" w:color="auto" w:fill="auto"/>
          </w:tcPr>
          <w:p w14:paraId="6B91F812" w14:textId="3C5E548D" w:rsidR="004855FD" w:rsidRPr="004855FD" w:rsidRDefault="004855FD" w:rsidP="004855FD">
            <w:pPr>
              <w:ind w:firstLine="0"/>
            </w:pPr>
            <w:r>
              <w:t>Hyde</w:t>
            </w:r>
          </w:p>
        </w:tc>
        <w:tc>
          <w:tcPr>
            <w:tcW w:w="2180" w:type="dxa"/>
            <w:shd w:val="clear" w:color="auto" w:fill="auto"/>
          </w:tcPr>
          <w:p w14:paraId="59E6C5CB" w14:textId="09DE8835" w:rsidR="004855FD" w:rsidRPr="004855FD" w:rsidRDefault="004855FD" w:rsidP="004855FD">
            <w:pPr>
              <w:ind w:firstLine="0"/>
            </w:pPr>
            <w:r>
              <w:t>Jefferson</w:t>
            </w:r>
          </w:p>
        </w:tc>
      </w:tr>
      <w:tr w:rsidR="004855FD" w:rsidRPr="004855FD" w14:paraId="7C50C698" w14:textId="77777777" w:rsidTr="004855FD">
        <w:tc>
          <w:tcPr>
            <w:tcW w:w="2179" w:type="dxa"/>
            <w:shd w:val="clear" w:color="auto" w:fill="auto"/>
          </w:tcPr>
          <w:p w14:paraId="5B559524" w14:textId="391C0AB5" w:rsidR="004855FD" w:rsidRPr="004855FD" w:rsidRDefault="004855FD" w:rsidP="004855FD">
            <w:pPr>
              <w:ind w:firstLine="0"/>
            </w:pPr>
            <w:r>
              <w:t>J. E. Johnson</w:t>
            </w:r>
          </w:p>
        </w:tc>
        <w:tc>
          <w:tcPr>
            <w:tcW w:w="2179" w:type="dxa"/>
            <w:shd w:val="clear" w:color="auto" w:fill="auto"/>
          </w:tcPr>
          <w:p w14:paraId="7D475DD1" w14:textId="03D3971A" w:rsidR="004855FD" w:rsidRPr="004855FD" w:rsidRDefault="004855FD" w:rsidP="004855FD">
            <w:pPr>
              <w:ind w:firstLine="0"/>
            </w:pPr>
            <w:r>
              <w:t>J. L. Johnson</w:t>
            </w:r>
          </w:p>
        </w:tc>
        <w:tc>
          <w:tcPr>
            <w:tcW w:w="2180" w:type="dxa"/>
            <w:shd w:val="clear" w:color="auto" w:fill="auto"/>
          </w:tcPr>
          <w:p w14:paraId="35E70FAA" w14:textId="67586FA6" w:rsidR="004855FD" w:rsidRPr="004855FD" w:rsidRDefault="004855FD" w:rsidP="004855FD">
            <w:pPr>
              <w:ind w:firstLine="0"/>
            </w:pPr>
            <w:r>
              <w:t>Jordan</w:t>
            </w:r>
          </w:p>
        </w:tc>
      </w:tr>
      <w:tr w:rsidR="004855FD" w:rsidRPr="004855FD" w14:paraId="725AD463" w14:textId="77777777" w:rsidTr="004855FD">
        <w:tc>
          <w:tcPr>
            <w:tcW w:w="2179" w:type="dxa"/>
            <w:shd w:val="clear" w:color="auto" w:fill="auto"/>
          </w:tcPr>
          <w:p w14:paraId="41DFAD41" w14:textId="46C01DC7" w:rsidR="004855FD" w:rsidRPr="004855FD" w:rsidRDefault="004855FD" w:rsidP="004855FD">
            <w:pPr>
              <w:ind w:firstLine="0"/>
            </w:pPr>
            <w:r>
              <w:t>Kilmartin</w:t>
            </w:r>
          </w:p>
        </w:tc>
        <w:tc>
          <w:tcPr>
            <w:tcW w:w="2179" w:type="dxa"/>
            <w:shd w:val="clear" w:color="auto" w:fill="auto"/>
          </w:tcPr>
          <w:p w14:paraId="3D067027" w14:textId="53433967" w:rsidR="004855FD" w:rsidRPr="004855FD" w:rsidRDefault="004855FD" w:rsidP="004855FD">
            <w:pPr>
              <w:ind w:firstLine="0"/>
            </w:pPr>
            <w:r>
              <w:t>King</w:t>
            </w:r>
          </w:p>
        </w:tc>
        <w:tc>
          <w:tcPr>
            <w:tcW w:w="2180" w:type="dxa"/>
            <w:shd w:val="clear" w:color="auto" w:fill="auto"/>
          </w:tcPr>
          <w:p w14:paraId="3B096455" w14:textId="54FE03A7" w:rsidR="004855FD" w:rsidRPr="004855FD" w:rsidRDefault="004855FD" w:rsidP="004855FD">
            <w:pPr>
              <w:ind w:firstLine="0"/>
            </w:pPr>
            <w:r>
              <w:t>Kirby</w:t>
            </w:r>
          </w:p>
        </w:tc>
      </w:tr>
      <w:tr w:rsidR="004855FD" w:rsidRPr="004855FD" w14:paraId="4CC342F5" w14:textId="77777777" w:rsidTr="004855FD">
        <w:tc>
          <w:tcPr>
            <w:tcW w:w="2179" w:type="dxa"/>
            <w:shd w:val="clear" w:color="auto" w:fill="auto"/>
          </w:tcPr>
          <w:p w14:paraId="2192CD0F" w14:textId="2FDEF257" w:rsidR="004855FD" w:rsidRPr="004855FD" w:rsidRDefault="004855FD" w:rsidP="004855FD">
            <w:pPr>
              <w:ind w:firstLine="0"/>
            </w:pPr>
            <w:r>
              <w:t>Landing</w:t>
            </w:r>
          </w:p>
        </w:tc>
        <w:tc>
          <w:tcPr>
            <w:tcW w:w="2179" w:type="dxa"/>
            <w:shd w:val="clear" w:color="auto" w:fill="auto"/>
          </w:tcPr>
          <w:p w14:paraId="17D16BEE" w14:textId="1703B0D3" w:rsidR="004855FD" w:rsidRPr="004855FD" w:rsidRDefault="004855FD" w:rsidP="004855FD">
            <w:pPr>
              <w:ind w:firstLine="0"/>
            </w:pPr>
            <w:r>
              <w:t>Lawson</w:t>
            </w:r>
          </w:p>
        </w:tc>
        <w:tc>
          <w:tcPr>
            <w:tcW w:w="2180" w:type="dxa"/>
            <w:shd w:val="clear" w:color="auto" w:fill="auto"/>
          </w:tcPr>
          <w:p w14:paraId="582634C5" w14:textId="03A3517E" w:rsidR="004855FD" w:rsidRPr="004855FD" w:rsidRDefault="004855FD" w:rsidP="004855FD">
            <w:pPr>
              <w:ind w:firstLine="0"/>
            </w:pPr>
            <w:r>
              <w:t>Leber</w:t>
            </w:r>
          </w:p>
        </w:tc>
      </w:tr>
      <w:tr w:rsidR="004855FD" w:rsidRPr="004855FD" w14:paraId="151B0244" w14:textId="77777777" w:rsidTr="004855FD">
        <w:tc>
          <w:tcPr>
            <w:tcW w:w="2179" w:type="dxa"/>
            <w:shd w:val="clear" w:color="auto" w:fill="auto"/>
          </w:tcPr>
          <w:p w14:paraId="79EC7F3A" w14:textId="2B7A0326" w:rsidR="004855FD" w:rsidRPr="004855FD" w:rsidRDefault="004855FD" w:rsidP="004855FD">
            <w:pPr>
              <w:ind w:firstLine="0"/>
            </w:pPr>
            <w:r>
              <w:t>Ligon</w:t>
            </w:r>
          </w:p>
        </w:tc>
        <w:tc>
          <w:tcPr>
            <w:tcW w:w="2179" w:type="dxa"/>
            <w:shd w:val="clear" w:color="auto" w:fill="auto"/>
          </w:tcPr>
          <w:p w14:paraId="00D9C631" w14:textId="02D7A160" w:rsidR="004855FD" w:rsidRPr="004855FD" w:rsidRDefault="004855FD" w:rsidP="004855FD">
            <w:pPr>
              <w:ind w:firstLine="0"/>
            </w:pPr>
            <w:r>
              <w:t>Long</w:t>
            </w:r>
          </w:p>
        </w:tc>
        <w:tc>
          <w:tcPr>
            <w:tcW w:w="2180" w:type="dxa"/>
            <w:shd w:val="clear" w:color="auto" w:fill="auto"/>
          </w:tcPr>
          <w:p w14:paraId="3D94EB7D" w14:textId="255687D0" w:rsidR="004855FD" w:rsidRPr="004855FD" w:rsidRDefault="004855FD" w:rsidP="004855FD">
            <w:pPr>
              <w:ind w:firstLine="0"/>
            </w:pPr>
            <w:r>
              <w:t>Lowe</w:t>
            </w:r>
          </w:p>
        </w:tc>
      </w:tr>
      <w:tr w:rsidR="004855FD" w:rsidRPr="004855FD" w14:paraId="2BB4B7FA" w14:textId="77777777" w:rsidTr="004855FD">
        <w:tc>
          <w:tcPr>
            <w:tcW w:w="2179" w:type="dxa"/>
            <w:shd w:val="clear" w:color="auto" w:fill="auto"/>
          </w:tcPr>
          <w:p w14:paraId="4832A034" w14:textId="03A5094A" w:rsidR="004855FD" w:rsidRPr="004855FD" w:rsidRDefault="004855FD" w:rsidP="004855FD">
            <w:pPr>
              <w:ind w:firstLine="0"/>
            </w:pPr>
            <w:r>
              <w:t>Magnuson</w:t>
            </w:r>
          </w:p>
        </w:tc>
        <w:tc>
          <w:tcPr>
            <w:tcW w:w="2179" w:type="dxa"/>
            <w:shd w:val="clear" w:color="auto" w:fill="auto"/>
          </w:tcPr>
          <w:p w14:paraId="5938B8E4" w14:textId="6D621460" w:rsidR="004855FD" w:rsidRPr="004855FD" w:rsidRDefault="004855FD" w:rsidP="004855FD">
            <w:pPr>
              <w:ind w:firstLine="0"/>
            </w:pPr>
            <w:r>
              <w:t>May</w:t>
            </w:r>
          </w:p>
        </w:tc>
        <w:tc>
          <w:tcPr>
            <w:tcW w:w="2180" w:type="dxa"/>
            <w:shd w:val="clear" w:color="auto" w:fill="auto"/>
          </w:tcPr>
          <w:p w14:paraId="7019E009" w14:textId="66B4A56D" w:rsidR="004855FD" w:rsidRPr="004855FD" w:rsidRDefault="004855FD" w:rsidP="004855FD">
            <w:pPr>
              <w:ind w:firstLine="0"/>
            </w:pPr>
            <w:r>
              <w:t>McCabe</w:t>
            </w:r>
          </w:p>
        </w:tc>
      </w:tr>
      <w:tr w:rsidR="004855FD" w:rsidRPr="004855FD" w14:paraId="47DAE64E" w14:textId="77777777" w:rsidTr="004855FD">
        <w:tc>
          <w:tcPr>
            <w:tcW w:w="2179" w:type="dxa"/>
            <w:shd w:val="clear" w:color="auto" w:fill="auto"/>
          </w:tcPr>
          <w:p w14:paraId="4F02AB4A" w14:textId="3B3B3EDC" w:rsidR="004855FD" w:rsidRPr="004855FD" w:rsidRDefault="004855FD" w:rsidP="004855FD">
            <w:pPr>
              <w:ind w:firstLine="0"/>
            </w:pPr>
            <w:r>
              <w:t>McCravy</w:t>
            </w:r>
          </w:p>
        </w:tc>
        <w:tc>
          <w:tcPr>
            <w:tcW w:w="2179" w:type="dxa"/>
            <w:shd w:val="clear" w:color="auto" w:fill="auto"/>
          </w:tcPr>
          <w:p w14:paraId="34721BF0" w14:textId="6AE745DA" w:rsidR="004855FD" w:rsidRPr="004855FD" w:rsidRDefault="004855FD" w:rsidP="004855FD">
            <w:pPr>
              <w:ind w:firstLine="0"/>
            </w:pPr>
            <w:r>
              <w:t>McDaniel</w:t>
            </w:r>
          </w:p>
        </w:tc>
        <w:tc>
          <w:tcPr>
            <w:tcW w:w="2180" w:type="dxa"/>
            <w:shd w:val="clear" w:color="auto" w:fill="auto"/>
          </w:tcPr>
          <w:p w14:paraId="18A688CD" w14:textId="456FA46C" w:rsidR="004855FD" w:rsidRPr="004855FD" w:rsidRDefault="004855FD" w:rsidP="004855FD">
            <w:pPr>
              <w:ind w:firstLine="0"/>
            </w:pPr>
            <w:r>
              <w:t>McGinnis</w:t>
            </w:r>
          </w:p>
        </w:tc>
      </w:tr>
      <w:tr w:rsidR="004855FD" w:rsidRPr="004855FD" w14:paraId="6D103A7C" w14:textId="77777777" w:rsidTr="004855FD">
        <w:tc>
          <w:tcPr>
            <w:tcW w:w="2179" w:type="dxa"/>
            <w:shd w:val="clear" w:color="auto" w:fill="auto"/>
          </w:tcPr>
          <w:p w14:paraId="33C22344" w14:textId="6703902F" w:rsidR="004855FD" w:rsidRPr="004855FD" w:rsidRDefault="004855FD" w:rsidP="004855FD">
            <w:pPr>
              <w:ind w:firstLine="0"/>
            </w:pPr>
            <w:r>
              <w:t>Mitchell</w:t>
            </w:r>
          </w:p>
        </w:tc>
        <w:tc>
          <w:tcPr>
            <w:tcW w:w="2179" w:type="dxa"/>
            <w:shd w:val="clear" w:color="auto" w:fill="auto"/>
          </w:tcPr>
          <w:p w14:paraId="39CFB4E1" w14:textId="0EBF49D2" w:rsidR="004855FD" w:rsidRPr="004855FD" w:rsidRDefault="004855FD" w:rsidP="004855FD">
            <w:pPr>
              <w:ind w:firstLine="0"/>
            </w:pPr>
            <w:r>
              <w:t>T. Moore</w:t>
            </w:r>
          </w:p>
        </w:tc>
        <w:tc>
          <w:tcPr>
            <w:tcW w:w="2180" w:type="dxa"/>
            <w:shd w:val="clear" w:color="auto" w:fill="auto"/>
          </w:tcPr>
          <w:p w14:paraId="705AF905" w14:textId="5B7FC299" w:rsidR="004855FD" w:rsidRPr="004855FD" w:rsidRDefault="004855FD" w:rsidP="004855FD">
            <w:pPr>
              <w:ind w:firstLine="0"/>
            </w:pPr>
            <w:r>
              <w:t>Moss</w:t>
            </w:r>
          </w:p>
        </w:tc>
      </w:tr>
      <w:tr w:rsidR="004855FD" w:rsidRPr="004855FD" w14:paraId="1D286E9C" w14:textId="77777777" w:rsidTr="004855FD">
        <w:tc>
          <w:tcPr>
            <w:tcW w:w="2179" w:type="dxa"/>
            <w:shd w:val="clear" w:color="auto" w:fill="auto"/>
          </w:tcPr>
          <w:p w14:paraId="22A0A90D" w14:textId="4F594218" w:rsidR="004855FD" w:rsidRPr="004855FD" w:rsidRDefault="004855FD" w:rsidP="004855FD">
            <w:pPr>
              <w:ind w:firstLine="0"/>
            </w:pPr>
            <w:r>
              <w:t>Murphy</w:t>
            </w:r>
          </w:p>
        </w:tc>
        <w:tc>
          <w:tcPr>
            <w:tcW w:w="2179" w:type="dxa"/>
            <w:shd w:val="clear" w:color="auto" w:fill="auto"/>
          </w:tcPr>
          <w:p w14:paraId="088210E6" w14:textId="2E497CBE" w:rsidR="004855FD" w:rsidRPr="004855FD" w:rsidRDefault="004855FD" w:rsidP="004855FD">
            <w:pPr>
              <w:ind w:firstLine="0"/>
            </w:pPr>
            <w:r>
              <w:t>Neese</w:t>
            </w:r>
          </w:p>
        </w:tc>
        <w:tc>
          <w:tcPr>
            <w:tcW w:w="2180" w:type="dxa"/>
            <w:shd w:val="clear" w:color="auto" w:fill="auto"/>
          </w:tcPr>
          <w:p w14:paraId="00CEEB60" w14:textId="54435FB0" w:rsidR="004855FD" w:rsidRPr="004855FD" w:rsidRDefault="004855FD" w:rsidP="004855FD">
            <w:pPr>
              <w:ind w:firstLine="0"/>
            </w:pPr>
            <w:r>
              <w:t>B. Newton</w:t>
            </w:r>
          </w:p>
        </w:tc>
      </w:tr>
      <w:tr w:rsidR="004855FD" w:rsidRPr="004855FD" w14:paraId="48801A2E" w14:textId="77777777" w:rsidTr="004855FD">
        <w:tc>
          <w:tcPr>
            <w:tcW w:w="2179" w:type="dxa"/>
            <w:shd w:val="clear" w:color="auto" w:fill="auto"/>
          </w:tcPr>
          <w:p w14:paraId="33281B02" w14:textId="37BAB489" w:rsidR="004855FD" w:rsidRPr="004855FD" w:rsidRDefault="004855FD" w:rsidP="004855FD">
            <w:pPr>
              <w:ind w:firstLine="0"/>
            </w:pPr>
            <w:r>
              <w:t>W. Newton</w:t>
            </w:r>
          </w:p>
        </w:tc>
        <w:tc>
          <w:tcPr>
            <w:tcW w:w="2179" w:type="dxa"/>
            <w:shd w:val="clear" w:color="auto" w:fill="auto"/>
          </w:tcPr>
          <w:p w14:paraId="24A0F3E2" w14:textId="10ACBE32" w:rsidR="004855FD" w:rsidRPr="004855FD" w:rsidRDefault="004855FD" w:rsidP="004855FD">
            <w:pPr>
              <w:ind w:firstLine="0"/>
            </w:pPr>
            <w:r>
              <w:t>Nutt</w:t>
            </w:r>
          </w:p>
        </w:tc>
        <w:tc>
          <w:tcPr>
            <w:tcW w:w="2180" w:type="dxa"/>
            <w:shd w:val="clear" w:color="auto" w:fill="auto"/>
          </w:tcPr>
          <w:p w14:paraId="4DB8E042" w14:textId="4E093025" w:rsidR="004855FD" w:rsidRPr="004855FD" w:rsidRDefault="004855FD" w:rsidP="004855FD">
            <w:pPr>
              <w:ind w:firstLine="0"/>
            </w:pPr>
            <w:r>
              <w:t>Oremus</w:t>
            </w:r>
          </w:p>
        </w:tc>
      </w:tr>
      <w:tr w:rsidR="004855FD" w:rsidRPr="004855FD" w14:paraId="17BBF7E8" w14:textId="77777777" w:rsidTr="004855FD">
        <w:tc>
          <w:tcPr>
            <w:tcW w:w="2179" w:type="dxa"/>
            <w:shd w:val="clear" w:color="auto" w:fill="auto"/>
          </w:tcPr>
          <w:p w14:paraId="757942E8" w14:textId="5188ED2F" w:rsidR="004855FD" w:rsidRPr="004855FD" w:rsidRDefault="004855FD" w:rsidP="004855FD">
            <w:pPr>
              <w:ind w:firstLine="0"/>
            </w:pPr>
            <w:r>
              <w:t>Pace</w:t>
            </w:r>
          </w:p>
        </w:tc>
        <w:tc>
          <w:tcPr>
            <w:tcW w:w="2179" w:type="dxa"/>
            <w:shd w:val="clear" w:color="auto" w:fill="auto"/>
          </w:tcPr>
          <w:p w14:paraId="4808A336" w14:textId="0CFFF394" w:rsidR="004855FD" w:rsidRPr="004855FD" w:rsidRDefault="004855FD" w:rsidP="004855FD">
            <w:pPr>
              <w:ind w:firstLine="0"/>
            </w:pPr>
            <w:r>
              <w:t>Pedalino</w:t>
            </w:r>
          </w:p>
        </w:tc>
        <w:tc>
          <w:tcPr>
            <w:tcW w:w="2180" w:type="dxa"/>
            <w:shd w:val="clear" w:color="auto" w:fill="auto"/>
          </w:tcPr>
          <w:p w14:paraId="0E6A1BDF" w14:textId="52301D87" w:rsidR="004855FD" w:rsidRPr="004855FD" w:rsidRDefault="004855FD" w:rsidP="004855FD">
            <w:pPr>
              <w:ind w:firstLine="0"/>
            </w:pPr>
            <w:r>
              <w:t>Pendarvis</w:t>
            </w:r>
          </w:p>
        </w:tc>
      </w:tr>
      <w:tr w:rsidR="004855FD" w:rsidRPr="004855FD" w14:paraId="5CC36D0A" w14:textId="77777777" w:rsidTr="004855FD">
        <w:tc>
          <w:tcPr>
            <w:tcW w:w="2179" w:type="dxa"/>
            <w:shd w:val="clear" w:color="auto" w:fill="auto"/>
          </w:tcPr>
          <w:p w14:paraId="2122341C" w14:textId="1AE996B1" w:rsidR="004855FD" w:rsidRPr="004855FD" w:rsidRDefault="004855FD" w:rsidP="004855FD">
            <w:pPr>
              <w:ind w:firstLine="0"/>
            </w:pPr>
            <w:r>
              <w:t>Pope</w:t>
            </w:r>
          </w:p>
        </w:tc>
        <w:tc>
          <w:tcPr>
            <w:tcW w:w="2179" w:type="dxa"/>
            <w:shd w:val="clear" w:color="auto" w:fill="auto"/>
          </w:tcPr>
          <w:p w14:paraId="3835CBD2" w14:textId="0E46C531" w:rsidR="004855FD" w:rsidRPr="004855FD" w:rsidRDefault="004855FD" w:rsidP="004855FD">
            <w:pPr>
              <w:ind w:firstLine="0"/>
            </w:pPr>
            <w:r>
              <w:t>Rivers</w:t>
            </w:r>
          </w:p>
        </w:tc>
        <w:tc>
          <w:tcPr>
            <w:tcW w:w="2180" w:type="dxa"/>
            <w:shd w:val="clear" w:color="auto" w:fill="auto"/>
          </w:tcPr>
          <w:p w14:paraId="02D9133B" w14:textId="4C07A7D1" w:rsidR="004855FD" w:rsidRPr="004855FD" w:rsidRDefault="004855FD" w:rsidP="004855FD">
            <w:pPr>
              <w:ind w:firstLine="0"/>
            </w:pPr>
            <w:r>
              <w:t>Robbins</w:t>
            </w:r>
          </w:p>
        </w:tc>
      </w:tr>
      <w:tr w:rsidR="004855FD" w:rsidRPr="004855FD" w14:paraId="17F35A60" w14:textId="77777777" w:rsidTr="004855FD">
        <w:tc>
          <w:tcPr>
            <w:tcW w:w="2179" w:type="dxa"/>
            <w:shd w:val="clear" w:color="auto" w:fill="auto"/>
          </w:tcPr>
          <w:p w14:paraId="503AF1B9" w14:textId="5CBDCD8C" w:rsidR="004855FD" w:rsidRPr="004855FD" w:rsidRDefault="004855FD" w:rsidP="004855FD">
            <w:pPr>
              <w:ind w:firstLine="0"/>
            </w:pPr>
            <w:r>
              <w:t>Rose</w:t>
            </w:r>
          </w:p>
        </w:tc>
        <w:tc>
          <w:tcPr>
            <w:tcW w:w="2179" w:type="dxa"/>
            <w:shd w:val="clear" w:color="auto" w:fill="auto"/>
          </w:tcPr>
          <w:p w14:paraId="005835EE" w14:textId="78835EC7" w:rsidR="004855FD" w:rsidRPr="004855FD" w:rsidRDefault="004855FD" w:rsidP="004855FD">
            <w:pPr>
              <w:ind w:firstLine="0"/>
            </w:pPr>
            <w:r>
              <w:t>Rutherford</w:t>
            </w:r>
          </w:p>
        </w:tc>
        <w:tc>
          <w:tcPr>
            <w:tcW w:w="2180" w:type="dxa"/>
            <w:shd w:val="clear" w:color="auto" w:fill="auto"/>
          </w:tcPr>
          <w:p w14:paraId="53199844" w14:textId="62D80036" w:rsidR="004855FD" w:rsidRPr="004855FD" w:rsidRDefault="004855FD" w:rsidP="004855FD">
            <w:pPr>
              <w:ind w:firstLine="0"/>
            </w:pPr>
            <w:r>
              <w:t>Sandifer</w:t>
            </w:r>
          </w:p>
        </w:tc>
      </w:tr>
      <w:tr w:rsidR="004855FD" w:rsidRPr="004855FD" w14:paraId="619E1D52" w14:textId="77777777" w:rsidTr="004855FD">
        <w:tc>
          <w:tcPr>
            <w:tcW w:w="2179" w:type="dxa"/>
            <w:shd w:val="clear" w:color="auto" w:fill="auto"/>
          </w:tcPr>
          <w:p w14:paraId="6DDEC56D" w14:textId="138D04A4" w:rsidR="004855FD" w:rsidRPr="004855FD" w:rsidRDefault="004855FD" w:rsidP="004855FD">
            <w:pPr>
              <w:ind w:firstLine="0"/>
            </w:pPr>
            <w:r>
              <w:t>Schuessler</w:t>
            </w:r>
          </w:p>
        </w:tc>
        <w:tc>
          <w:tcPr>
            <w:tcW w:w="2179" w:type="dxa"/>
            <w:shd w:val="clear" w:color="auto" w:fill="auto"/>
          </w:tcPr>
          <w:p w14:paraId="1648DB6A" w14:textId="23F7C612" w:rsidR="004855FD" w:rsidRPr="004855FD" w:rsidRDefault="004855FD" w:rsidP="004855FD">
            <w:pPr>
              <w:ind w:firstLine="0"/>
            </w:pPr>
            <w:r>
              <w:t>Sessions</w:t>
            </w:r>
          </w:p>
        </w:tc>
        <w:tc>
          <w:tcPr>
            <w:tcW w:w="2180" w:type="dxa"/>
            <w:shd w:val="clear" w:color="auto" w:fill="auto"/>
          </w:tcPr>
          <w:p w14:paraId="04162BE2" w14:textId="737666BE" w:rsidR="004855FD" w:rsidRPr="004855FD" w:rsidRDefault="004855FD" w:rsidP="004855FD">
            <w:pPr>
              <w:ind w:firstLine="0"/>
            </w:pPr>
            <w:r>
              <w:t>G. M. Smith</w:t>
            </w:r>
          </w:p>
        </w:tc>
      </w:tr>
      <w:tr w:rsidR="004855FD" w:rsidRPr="004855FD" w14:paraId="0D0D4DB3" w14:textId="77777777" w:rsidTr="004855FD">
        <w:tc>
          <w:tcPr>
            <w:tcW w:w="2179" w:type="dxa"/>
            <w:shd w:val="clear" w:color="auto" w:fill="auto"/>
          </w:tcPr>
          <w:p w14:paraId="09D7B0AE" w14:textId="20508ECC" w:rsidR="004855FD" w:rsidRPr="004855FD" w:rsidRDefault="004855FD" w:rsidP="004855FD">
            <w:pPr>
              <w:ind w:firstLine="0"/>
            </w:pPr>
            <w:r>
              <w:t>M. M. Smith</w:t>
            </w:r>
          </w:p>
        </w:tc>
        <w:tc>
          <w:tcPr>
            <w:tcW w:w="2179" w:type="dxa"/>
            <w:shd w:val="clear" w:color="auto" w:fill="auto"/>
          </w:tcPr>
          <w:p w14:paraId="32A1A72D" w14:textId="4D82E0AE" w:rsidR="004855FD" w:rsidRPr="004855FD" w:rsidRDefault="004855FD" w:rsidP="004855FD">
            <w:pPr>
              <w:ind w:firstLine="0"/>
            </w:pPr>
            <w:r>
              <w:t>Stavrinakis</w:t>
            </w:r>
          </w:p>
        </w:tc>
        <w:tc>
          <w:tcPr>
            <w:tcW w:w="2180" w:type="dxa"/>
            <w:shd w:val="clear" w:color="auto" w:fill="auto"/>
          </w:tcPr>
          <w:p w14:paraId="7E974A60" w14:textId="30F2525F" w:rsidR="004855FD" w:rsidRPr="004855FD" w:rsidRDefault="004855FD" w:rsidP="004855FD">
            <w:pPr>
              <w:ind w:firstLine="0"/>
            </w:pPr>
            <w:r>
              <w:t>Taylor</w:t>
            </w:r>
          </w:p>
        </w:tc>
      </w:tr>
      <w:tr w:rsidR="004855FD" w:rsidRPr="004855FD" w14:paraId="2C4E1FDE" w14:textId="77777777" w:rsidTr="004855FD">
        <w:tc>
          <w:tcPr>
            <w:tcW w:w="2179" w:type="dxa"/>
            <w:shd w:val="clear" w:color="auto" w:fill="auto"/>
          </w:tcPr>
          <w:p w14:paraId="526A7337" w14:textId="5B4ED436" w:rsidR="004855FD" w:rsidRPr="004855FD" w:rsidRDefault="004855FD" w:rsidP="004855FD">
            <w:pPr>
              <w:ind w:firstLine="0"/>
            </w:pPr>
            <w:r>
              <w:t>Thayer</w:t>
            </w:r>
          </w:p>
        </w:tc>
        <w:tc>
          <w:tcPr>
            <w:tcW w:w="2179" w:type="dxa"/>
            <w:shd w:val="clear" w:color="auto" w:fill="auto"/>
          </w:tcPr>
          <w:p w14:paraId="58D2DEBE" w14:textId="7A300351" w:rsidR="004855FD" w:rsidRPr="004855FD" w:rsidRDefault="004855FD" w:rsidP="004855FD">
            <w:pPr>
              <w:ind w:firstLine="0"/>
            </w:pPr>
            <w:r>
              <w:t>Thigpen</w:t>
            </w:r>
          </w:p>
        </w:tc>
        <w:tc>
          <w:tcPr>
            <w:tcW w:w="2180" w:type="dxa"/>
            <w:shd w:val="clear" w:color="auto" w:fill="auto"/>
          </w:tcPr>
          <w:p w14:paraId="2CB81017" w14:textId="1EFC2341" w:rsidR="004855FD" w:rsidRPr="004855FD" w:rsidRDefault="004855FD" w:rsidP="004855FD">
            <w:pPr>
              <w:ind w:firstLine="0"/>
            </w:pPr>
            <w:r>
              <w:t>Trantham</w:t>
            </w:r>
          </w:p>
        </w:tc>
      </w:tr>
      <w:tr w:rsidR="004855FD" w:rsidRPr="004855FD" w14:paraId="4D7AAA99" w14:textId="77777777" w:rsidTr="004855FD">
        <w:tc>
          <w:tcPr>
            <w:tcW w:w="2179" w:type="dxa"/>
            <w:shd w:val="clear" w:color="auto" w:fill="auto"/>
          </w:tcPr>
          <w:p w14:paraId="4C295580" w14:textId="49E12C96" w:rsidR="004855FD" w:rsidRPr="004855FD" w:rsidRDefault="004855FD" w:rsidP="004855FD">
            <w:pPr>
              <w:ind w:firstLine="0"/>
            </w:pPr>
            <w:r>
              <w:t>Vaughan</w:t>
            </w:r>
          </w:p>
        </w:tc>
        <w:tc>
          <w:tcPr>
            <w:tcW w:w="2179" w:type="dxa"/>
            <w:shd w:val="clear" w:color="auto" w:fill="auto"/>
          </w:tcPr>
          <w:p w14:paraId="68C1DEC6" w14:textId="5E784444" w:rsidR="004855FD" w:rsidRPr="004855FD" w:rsidRDefault="004855FD" w:rsidP="004855FD">
            <w:pPr>
              <w:ind w:firstLine="0"/>
            </w:pPr>
            <w:r>
              <w:t>Weeks</w:t>
            </w:r>
          </w:p>
        </w:tc>
        <w:tc>
          <w:tcPr>
            <w:tcW w:w="2180" w:type="dxa"/>
            <w:shd w:val="clear" w:color="auto" w:fill="auto"/>
          </w:tcPr>
          <w:p w14:paraId="708C3282" w14:textId="46DFD35F" w:rsidR="004855FD" w:rsidRPr="004855FD" w:rsidRDefault="004855FD" w:rsidP="004855FD">
            <w:pPr>
              <w:ind w:firstLine="0"/>
            </w:pPr>
            <w:r>
              <w:t>West</w:t>
            </w:r>
          </w:p>
        </w:tc>
      </w:tr>
      <w:tr w:rsidR="004855FD" w:rsidRPr="004855FD" w14:paraId="38246BB5" w14:textId="77777777" w:rsidTr="004855FD">
        <w:tc>
          <w:tcPr>
            <w:tcW w:w="2179" w:type="dxa"/>
            <w:shd w:val="clear" w:color="auto" w:fill="auto"/>
          </w:tcPr>
          <w:p w14:paraId="75EF95B5" w14:textId="13BCC838" w:rsidR="004855FD" w:rsidRPr="004855FD" w:rsidRDefault="004855FD" w:rsidP="004855FD">
            <w:pPr>
              <w:ind w:firstLine="0"/>
            </w:pPr>
            <w:r>
              <w:t>Wetmore</w:t>
            </w:r>
          </w:p>
        </w:tc>
        <w:tc>
          <w:tcPr>
            <w:tcW w:w="2179" w:type="dxa"/>
            <w:shd w:val="clear" w:color="auto" w:fill="auto"/>
          </w:tcPr>
          <w:p w14:paraId="034F30B3" w14:textId="4C59C49D" w:rsidR="004855FD" w:rsidRPr="004855FD" w:rsidRDefault="004855FD" w:rsidP="004855FD">
            <w:pPr>
              <w:ind w:firstLine="0"/>
            </w:pPr>
            <w:r>
              <w:t>Wheeler</w:t>
            </w:r>
          </w:p>
        </w:tc>
        <w:tc>
          <w:tcPr>
            <w:tcW w:w="2180" w:type="dxa"/>
            <w:shd w:val="clear" w:color="auto" w:fill="auto"/>
          </w:tcPr>
          <w:p w14:paraId="100C04E4" w14:textId="2AD8A4B0" w:rsidR="004855FD" w:rsidRPr="004855FD" w:rsidRDefault="004855FD" w:rsidP="004855FD">
            <w:pPr>
              <w:ind w:firstLine="0"/>
            </w:pPr>
            <w:r>
              <w:t>White</w:t>
            </w:r>
          </w:p>
        </w:tc>
      </w:tr>
      <w:tr w:rsidR="004855FD" w:rsidRPr="004855FD" w14:paraId="0F5A42B8" w14:textId="77777777" w:rsidTr="004855FD">
        <w:tc>
          <w:tcPr>
            <w:tcW w:w="2179" w:type="dxa"/>
            <w:shd w:val="clear" w:color="auto" w:fill="auto"/>
          </w:tcPr>
          <w:p w14:paraId="6844D72B" w14:textId="5432ABC2" w:rsidR="004855FD" w:rsidRPr="004855FD" w:rsidRDefault="004855FD" w:rsidP="004855FD">
            <w:pPr>
              <w:keepNext/>
              <w:ind w:firstLine="0"/>
            </w:pPr>
            <w:r>
              <w:t>Whitmire</w:t>
            </w:r>
          </w:p>
        </w:tc>
        <w:tc>
          <w:tcPr>
            <w:tcW w:w="2179" w:type="dxa"/>
            <w:shd w:val="clear" w:color="auto" w:fill="auto"/>
          </w:tcPr>
          <w:p w14:paraId="33FF7359" w14:textId="36F417AE" w:rsidR="004855FD" w:rsidRPr="004855FD" w:rsidRDefault="004855FD" w:rsidP="004855FD">
            <w:pPr>
              <w:keepNext/>
              <w:ind w:firstLine="0"/>
            </w:pPr>
            <w:r>
              <w:t>Williams</w:t>
            </w:r>
          </w:p>
        </w:tc>
        <w:tc>
          <w:tcPr>
            <w:tcW w:w="2180" w:type="dxa"/>
            <w:shd w:val="clear" w:color="auto" w:fill="auto"/>
          </w:tcPr>
          <w:p w14:paraId="69F8F84B" w14:textId="4D3D3EC2" w:rsidR="004855FD" w:rsidRPr="004855FD" w:rsidRDefault="004855FD" w:rsidP="004855FD">
            <w:pPr>
              <w:keepNext/>
              <w:ind w:firstLine="0"/>
            </w:pPr>
            <w:r>
              <w:t>Wooten</w:t>
            </w:r>
          </w:p>
        </w:tc>
      </w:tr>
      <w:tr w:rsidR="004855FD" w:rsidRPr="004855FD" w14:paraId="38430456" w14:textId="77777777" w:rsidTr="004855FD">
        <w:tc>
          <w:tcPr>
            <w:tcW w:w="2179" w:type="dxa"/>
            <w:shd w:val="clear" w:color="auto" w:fill="auto"/>
          </w:tcPr>
          <w:p w14:paraId="14BE4EC9" w14:textId="419D7C6E" w:rsidR="004855FD" w:rsidRPr="004855FD" w:rsidRDefault="004855FD" w:rsidP="004855FD">
            <w:pPr>
              <w:keepNext/>
              <w:ind w:firstLine="0"/>
            </w:pPr>
            <w:r>
              <w:t>Yow</w:t>
            </w:r>
          </w:p>
        </w:tc>
        <w:tc>
          <w:tcPr>
            <w:tcW w:w="2179" w:type="dxa"/>
            <w:shd w:val="clear" w:color="auto" w:fill="auto"/>
          </w:tcPr>
          <w:p w14:paraId="63E12280" w14:textId="77777777" w:rsidR="004855FD" w:rsidRPr="004855FD" w:rsidRDefault="004855FD" w:rsidP="004855FD">
            <w:pPr>
              <w:keepNext/>
              <w:ind w:firstLine="0"/>
            </w:pPr>
          </w:p>
        </w:tc>
        <w:tc>
          <w:tcPr>
            <w:tcW w:w="2180" w:type="dxa"/>
            <w:shd w:val="clear" w:color="auto" w:fill="auto"/>
          </w:tcPr>
          <w:p w14:paraId="4EF56C27" w14:textId="77777777" w:rsidR="004855FD" w:rsidRPr="004855FD" w:rsidRDefault="004855FD" w:rsidP="004855FD">
            <w:pPr>
              <w:keepNext/>
              <w:ind w:firstLine="0"/>
            </w:pPr>
          </w:p>
        </w:tc>
      </w:tr>
    </w:tbl>
    <w:p w14:paraId="1E69F2B7" w14:textId="77777777" w:rsidR="004855FD" w:rsidRDefault="004855FD" w:rsidP="004855FD"/>
    <w:p w14:paraId="69D41418" w14:textId="61910A8E" w:rsidR="004855FD" w:rsidRDefault="004855FD" w:rsidP="004855FD">
      <w:pPr>
        <w:jc w:val="center"/>
        <w:rPr>
          <w:b/>
        </w:rPr>
      </w:pPr>
      <w:r w:rsidRPr="004855FD">
        <w:rPr>
          <w:b/>
        </w:rPr>
        <w:t>Total--106</w:t>
      </w:r>
    </w:p>
    <w:p w14:paraId="2E0D8E5D" w14:textId="77777777" w:rsidR="004855FD" w:rsidRDefault="004855FD" w:rsidP="004855FD">
      <w:pPr>
        <w:jc w:val="center"/>
        <w:rPr>
          <w:b/>
        </w:rPr>
      </w:pPr>
    </w:p>
    <w:p w14:paraId="2CE600F7" w14:textId="77777777" w:rsidR="004855FD" w:rsidRDefault="004855FD" w:rsidP="004855FD">
      <w:pPr>
        <w:ind w:firstLine="0"/>
      </w:pPr>
      <w:r w:rsidRPr="004855FD">
        <w:t xml:space="preserve"> </w:t>
      </w:r>
      <w:r>
        <w:t>Those who voted in the negative are:</w:t>
      </w:r>
    </w:p>
    <w:p w14:paraId="4732FBB1" w14:textId="77777777" w:rsidR="004855FD" w:rsidRDefault="004855FD" w:rsidP="004855FD"/>
    <w:p w14:paraId="41B9C687" w14:textId="77777777" w:rsidR="004855FD" w:rsidRDefault="004855FD" w:rsidP="004855FD">
      <w:pPr>
        <w:jc w:val="center"/>
        <w:rPr>
          <w:b/>
        </w:rPr>
      </w:pPr>
      <w:r w:rsidRPr="004855FD">
        <w:rPr>
          <w:b/>
        </w:rPr>
        <w:t>Total--0</w:t>
      </w:r>
    </w:p>
    <w:p w14:paraId="3C23BF45" w14:textId="0F01FEC4" w:rsidR="004855FD" w:rsidRDefault="004855FD" w:rsidP="004855FD">
      <w:pPr>
        <w:jc w:val="center"/>
        <w:rPr>
          <w:b/>
        </w:rPr>
      </w:pPr>
    </w:p>
    <w:p w14:paraId="1F64D823" w14:textId="77777777" w:rsidR="004855FD" w:rsidRDefault="004855FD" w:rsidP="004855FD">
      <w:r>
        <w:t xml:space="preserve">Section 4 was adopted. </w:t>
      </w:r>
    </w:p>
    <w:p w14:paraId="4D39AD79" w14:textId="77777777" w:rsidR="004855FD" w:rsidRDefault="004855FD" w:rsidP="004855FD"/>
    <w:p w14:paraId="5BF20246" w14:textId="6E4E3156" w:rsidR="004855FD" w:rsidRDefault="004855FD" w:rsidP="004855FD">
      <w:pPr>
        <w:keepNext/>
        <w:jc w:val="center"/>
        <w:rPr>
          <w:b/>
        </w:rPr>
      </w:pPr>
      <w:r w:rsidRPr="004855FD">
        <w:rPr>
          <w:b/>
        </w:rPr>
        <w:t>SECTION 5</w:t>
      </w:r>
    </w:p>
    <w:p w14:paraId="4B9810BE" w14:textId="77777777" w:rsidR="004855FD" w:rsidRDefault="004855FD" w:rsidP="004855FD">
      <w:r>
        <w:t xml:space="preserve">The yeas and nays were taken resulting as follows: </w:t>
      </w:r>
    </w:p>
    <w:p w14:paraId="2D141668" w14:textId="284998B4" w:rsidR="004855FD" w:rsidRDefault="004855FD" w:rsidP="004855FD">
      <w:pPr>
        <w:jc w:val="center"/>
      </w:pPr>
      <w:r>
        <w:t xml:space="preserve"> </w:t>
      </w:r>
      <w:bookmarkStart w:id="18" w:name="vote_start54"/>
      <w:bookmarkEnd w:id="18"/>
      <w:r>
        <w:t>Yeas 106; Nays 0</w:t>
      </w:r>
    </w:p>
    <w:p w14:paraId="3C78DACD" w14:textId="77777777" w:rsidR="004855FD" w:rsidRDefault="004855FD" w:rsidP="004855FD">
      <w:pPr>
        <w:jc w:val="center"/>
      </w:pPr>
    </w:p>
    <w:p w14:paraId="7C28D475" w14:textId="2501B311"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698F88C" w14:textId="77777777" w:rsidTr="004855FD">
        <w:tc>
          <w:tcPr>
            <w:tcW w:w="2179" w:type="dxa"/>
            <w:shd w:val="clear" w:color="auto" w:fill="auto"/>
          </w:tcPr>
          <w:p w14:paraId="0B2EE8FF" w14:textId="182F0929" w:rsidR="004855FD" w:rsidRPr="004855FD" w:rsidRDefault="004855FD" w:rsidP="004855FD">
            <w:pPr>
              <w:keepNext/>
              <w:ind w:firstLine="0"/>
            </w:pPr>
            <w:r>
              <w:t>Alexander</w:t>
            </w:r>
          </w:p>
        </w:tc>
        <w:tc>
          <w:tcPr>
            <w:tcW w:w="2179" w:type="dxa"/>
            <w:shd w:val="clear" w:color="auto" w:fill="auto"/>
          </w:tcPr>
          <w:p w14:paraId="21AD2E12" w14:textId="5F7F2D2E" w:rsidR="004855FD" w:rsidRPr="004855FD" w:rsidRDefault="004855FD" w:rsidP="004855FD">
            <w:pPr>
              <w:keepNext/>
              <w:ind w:firstLine="0"/>
            </w:pPr>
            <w:r>
              <w:t>Anderson</w:t>
            </w:r>
          </w:p>
        </w:tc>
        <w:tc>
          <w:tcPr>
            <w:tcW w:w="2180" w:type="dxa"/>
            <w:shd w:val="clear" w:color="auto" w:fill="auto"/>
          </w:tcPr>
          <w:p w14:paraId="0BCD1B32" w14:textId="2CF51BE6" w:rsidR="004855FD" w:rsidRPr="004855FD" w:rsidRDefault="004855FD" w:rsidP="004855FD">
            <w:pPr>
              <w:keepNext/>
              <w:ind w:firstLine="0"/>
            </w:pPr>
            <w:r>
              <w:t>Bailey</w:t>
            </w:r>
          </w:p>
        </w:tc>
      </w:tr>
      <w:tr w:rsidR="004855FD" w:rsidRPr="004855FD" w14:paraId="5D24F4BC" w14:textId="77777777" w:rsidTr="004855FD">
        <w:tc>
          <w:tcPr>
            <w:tcW w:w="2179" w:type="dxa"/>
            <w:shd w:val="clear" w:color="auto" w:fill="auto"/>
          </w:tcPr>
          <w:p w14:paraId="4583F338" w14:textId="523C0665" w:rsidR="004855FD" w:rsidRPr="004855FD" w:rsidRDefault="004855FD" w:rsidP="004855FD">
            <w:pPr>
              <w:ind w:firstLine="0"/>
            </w:pPr>
            <w:r>
              <w:t>Ballentine</w:t>
            </w:r>
          </w:p>
        </w:tc>
        <w:tc>
          <w:tcPr>
            <w:tcW w:w="2179" w:type="dxa"/>
            <w:shd w:val="clear" w:color="auto" w:fill="auto"/>
          </w:tcPr>
          <w:p w14:paraId="72167572" w14:textId="63CE213D" w:rsidR="004855FD" w:rsidRPr="004855FD" w:rsidRDefault="004855FD" w:rsidP="004855FD">
            <w:pPr>
              <w:ind w:firstLine="0"/>
            </w:pPr>
            <w:r>
              <w:t>Bannister</w:t>
            </w:r>
          </w:p>
        </w:tc>
        <w:tc>
          <w:tcPr>
            <w:tcW w:w="2180" w:type="dxa"/>
            <w:shd w:val="clear" w:color="auto" w:fill="auto"/>
          </w:tcPr>
          <w:p w14:paraId="62A488E7" w14:textId="75DE051D" w:rsidR="004855FD" w:rsidRPr="004855FD" w:rsidRDefault="004855FD" w:rsidP="004855FD">
            <w:pPr>
              <w:ind w:firstLine="0"/>
            </w:pPr>
            <w:r>
              <w:t>Bauer</w:t>
            </w:r>
          </w:p>
        </w:tc>
      </w:tr>
      <w:tr w:rsidR="004855FD" w:rsidRPr="004855FD" w14:paraId="4AA47945" w14:textId="77777777" w:rsidTr="004855FD">
        <w:tc>
          <w:tcPr>
            <w:tcW w:w="2179" w:type="dxa"/>
            <w:shd w:val="clear" w:color="auto" w:fill="auto"/>
          </w:tcPr>
          <w:p w14:paraId="6DCDC2EF" w14:textId="61770F36" w:rsidR="004855FD" w:rsidRPr="004855FD" w:rsidRDefault="004855FD" w:rsidP="004855FD">
            <w:pPr>
              <w:ind w:firstLine="0"/>
            </w:pPr>
            <w:r>
              <w:t>Beach</w:t>
            </w:r>
          </w:p>
        </w:tc>
        <w:tc>
          <w:tcPr>
            <w:tcW w:w="2179" w:type="dxa"/>
            <w:shd w:val="clear" w:color="auto" w:fill="auto"/>
          </w:tcPr>
          <w:p w14:paraId="09BC4795" w14:textId="2F8F7731" w:rsidR="004855FD" w:rsidRPr="004855FD" w:rsidRDefault="004855FD" w:rsidP="004855FD">
            <w:pPr>
              <w:ind w:firstLine="0"/>
            </w:pPr>
            <w:r>
              <w:t>Bernstein</w:t>
            </w:r>
          </w:p>
        </w:tc>
        <w:tc>
          <w:tcPr>
            <w:tcW w:w="2180" w:type="dxa"/>
            <w:shd w:val="clear" w:color="auto" w:fill="auto"/>
          </w:tcPr>
          <w:p w14:paraId="1712E33E" w14:textId="2DDC4DD9" w:rsidR="004855FD" w:rsidRPr="004855FD" w:rsidRDefault="004855FD" w:rsidP="004855FD">
            <w:pPr>
              <w:ind w:firstLine="0"/>
            </w:pPr>
            <w:r>
              <w:t>Blackwell</w:t>
            </w:r>
          </w:p>
        </w:tc>
      </w:tr>
      <w:tr w:rsidR="004855FD" w:rsidRPr="004855FD" w14:paraId="557AC7BB" w14:textId="77777777" w:rsidTr="004855FD">
        <w:tc>
          <w:tcPr>
            <w:tcW w:w="2179" w:type="dxa"/>
            <w:shd w:val="clear" w:color="auto" w:fill="auto"/>
          </w:tcPr>
          <w:p w14:paraId="22CD2B4D" w14:textId="77A33666" w:rsidR="004855FD" w:rsidRPr="004855FD" w:rsidRDefault="004855FD" w:rsidP="004855FD">
            <w:pPr>
              <w:ind w:firstLine="0"/>
            </w:pPr>
            <w:r>
              <w:t>Bradley</w:t>
            </w:r>
          </w:p>
        </w:tc>
        <w:tc>
          <w:tcPr>
            <w:tcW w:w="2179" w:type="dxa"/>
            <w:shd w:val="clear" w:color="auto" w:fill="auto"/>
          </w:tcPr>
          <w:p w14:paraId="3402FDA5" w14:textId="4B6AEC94" w:rsidR="004855FD" w:rsidRPr="004855FD" w:rsidRDefault="004855FD" w:rsidP="004855FD">
            <w:pPr>
              <w:ind w:firstLine="0"/>
            </w:pPr>
            <w:r>
              <w:t>Brewer</w:t>
            </w:r>
          </w:p>
        </w:tc>
        <w:tc>
          <w:tcPr>
            <w:tcW w:w="2180" w:type="dxa"/>
            <w:shd w:val="clear" w:color="auto" w:fill="auto"/>
          </w:tcPr>
          <w:p w14:paraId="71C96028" w14:textId="6002B79D" w:rsidR="004855FD" w:rsidRPr="004855FD" w:rsidRDefault="004855FD" w:rsidP="004855FD">
            <w:pPr>
              <w:ind w:firstLine="0"/>
            </w:pPr>
            <w:r>
              <w:t>Brittain</w:t>
            </w:r>
          </w:p>
        </w:tc>
      </w:tr>
      <w:tr w:rsidR="004855FD" w:rsidRPr="004855FD" w14:paraId="3BDF83E7" w14:textId="77777777" w:rsidTr="004855FD">
        <w:tc>
          <w:tcPr>
            <w:tcW w:w="2179" w:type="dxa"/>
            <w:shd w:val="clear" w:color="auto" w:fill="auto"/>
          </w:tcPr>
          <w:p w14:paraId="624D2BAC" w14:textId="634AF7AC" w:rsidR="004855FD" w:rsidRPr="004855FD" w:rsidRDefault="004855FD" w:rsidP="004855FD">
            <w:pPr>
              <w:ind w:firstLine="0"/>
            </w:pPr>
            <w:r>
              <w:t>Burns</w:t>
            </w:r>
          </w:p>
        </w:tc>
        <w:tc>
          <w:tcPr>
            <w:tcW w:w="2179" w:type="dxa"/>
            <w:shd w:val="clear" w:color="auto" w:fill="auto"/>
          </w:tcPr>
          <w:p w14:paraId="45913E0D" w14:textId="4E0C6211" w:rsidR="004855FD" w:rsidRPr="004855FD" w:rsidRDefault="004855FD" w:rsidP="004855FD">
            <w:pPr>
              <w:ind w:firstLine="0"/>
            </w:pPr>
            <w:r>
              <w:t>Bustos</w:t>
            </w:r>
          </w:p>
        </w:tc>
        <w:tc>
          <w:tcPr>
            <w:tcW w:w="2180" w:type="dxa"/>
            <w:shd w:val="clear" w:color="auto" w:fill="auto"/>
          </w:tcPr>
          <w:p w14:paraId="70064705" w14:textId="4C1B052F" w:rsidR="004855FD" w:rsidRPr="004855FD" w:rsidRDefault="004855FD" w:rsidP="004855FD">
            <w:pPr>
              <w:ind w:firstLine="0"/>
            </w:pPr>
            <w:r>
              <w:t>Calhoon</w:t>
            </w:r>
          </w:p>
        </w:tc>
      </w:tr>
      <w:tr w:rsidR="004855FD" w:rsidRPr="004855FD" w14:paraId="5833E4B9" w14:textId="77777777" w:rsidTr="004855FD">
        <w:tc>
          <w:tcPr>
            <w:tcW w:w="2179" w:type="dxa"/>
            <w:shd w:val="clear" w:color="auto" w:fill="auto"/>
          </w:tcPr>
          <w:p w14:paraId="08D3FCC7" w14:textId="43A2C234" w:rsidR="004855FD" w:rsidRPr="004855FD" w:rsidRDefault="004855FD" w:rsidP="004855FD">
            <w:pPr>
              <w:ind w:firstLine="0"/>
            </w:pPr>
            <w:r>
              <w:t>Carter</w:t>
            </w:r>
          </w:p>
        </w:tc>
        <w:tc>
          <w:tcPr>
            <w:tcW w:w="2179" w:type="dxa"/>
            <w:shd w:val="clear" w:color="auto" w:fill="auto"/>
          </w:tcPr>
          <w:p w14:paraId="47951930" w14:textId="56010E78" w:rsidR="004855FD" w:rsidRPr="004855FD" w:rsidRDefault="004855FD" w:rsidP="004855FD">
            <w:pPr>
              <w:ind w:firstLine="0"/>
            </w:pPr>
            <w:r>
              <w:t>Caskey</w:t>
            </w:r>
          </w:p>
        </w:tc>
        <w:tc>
          <w:tcPr>
            <w:tcW w:w="2180" w:type="dxa"/>
            <w:shd w:val="clear" w:color="auto" w:fill="auto"/>
          </w:tcPr>
          <w:p w14:paraId="3DF4176F" w14:textId="0194F9AC" w:rsidR="004855FD" w:rsidRPr="004855FD" w:rsidRDefault="004855FD" w:rsidP="004855FD">
            <w:pPr>
              <w:ind w:firstLine="0"/>
            </w:pPr>
            <w:r>
              <w:t>Chapman</w:t>
            </w:r>
          </w:p>
        </w:tc>
      </w:tr>
      <w:tr w:rsidR="004855FD" w:rsidRPr="004855FD" w14:paraId="183123C7" w14:textId="77777777" w:rsidTr="004855FD">
        <w:tc>
          <w:tcPr>
            <w:tcW w:w="2179" w:type="dxa"/>
            <w:shd w:val="clear" w:color="auto" w:fill="auto"/>
          </w:tcPr>
          <w:p w14:paraId="59DA8085" w14:textId="4B3AFA6C" w:rsidR="004855FD" w:rsidRPr="004855FD" w:rsidRDefault="004855FD" w:rsidP="004855FD">
            <w:pPr>
              <w:ind w:firstLine="0"/>
            </w:pPr>
            <w:r>
              <w:t>Chumley</w:t>
            </w:r>
          </w:p>
        </w:tc>
        <w:tc>
          <w:tcPr>
            <w:tcW w:w="2179" w:type="dxa"/>
            <w:shd w:val="clear" w:color="auto" w:fill="auto"/>
          </w:tcPr>
          <w:p w14:paraId="2E815D10" w14:textId="30A5F141" w:rsidR="004855FD" w:rsidRPr="004855FD" w:rsidRDefault="004855FD" w:rsidP="004855FD">
            <w:pPr>
              <w:ind w:firstLine="0"/>
            </w:pPr>
            <w:r>
              <w:t>Clyburn</w:t>
            </w:r>
          </w:p>
        </w:tc>
        <w:tc>
          <w:tcPr>
            <w:tcW w:w="2180" w:type="dxa"/>
            <w:shd w:val="clear" w:color="auto" w:fill="auto"/>
          </w:tcPr>
          <w:p w14:paraId="33DBF41F" w14:textId="69251EC1" w:rsidR="004855FD" w:rsidRPr="004855FD" w:rsidRDefault="004855FD" w:rsidP="004855FD">
            <w:pPr>
              <w:ind w:firstLine="0"/>
            </w:pPr>
            <w:r>
              <w:t>Collins</w:t>
            </w:r>
          </w:p>
        </w:tc>
      </w:tr>
      <w:tr w:rsidR="004855FD" w:rsidRPr="004855FD" w14:paraId="4178FF3F" w14:textId="77777777" w:rsidTr="004855FD">
        <w:tc>
          <w:tcPr>
            <w:tcW w:w="2179" w:type="dxa"/>
            <w:shd w:val="clear" w:color="auto" w:fill="auto"/>
          </w:tcPr>
          <w:p w14:paraId="30364CF4" w14:textId="5019D1A4" w:rsidR="004855FD" w:rsidRPr="004855FD" w:rsidRDefault="004855FD" w:rsidP="004855FD">
            <w:pPr>
              <w:ind w:firstLine="0"/>
            </w:pPr>
            <w:r>
              <w:t>Connell</w:t>
            </w:r>
          </w:p>
        </w:tc>
        <w:tc>
          <w:tcPr>
            <w:tcW w:w="2179" w:type="dxa"/>
            <w:shd w:val="clear" w:color="auto" w:fill="auto"/>
          </w:tcPr>
          <w:p w14:paraId="2E33074E" w14:textId="098C6044" w:rsidR="004855FD" w:rsidRPr="004855FD" w:rsidRDefault="004855FD" w:rsidP="004855FD">
            <w:pPr>
              <w:ind w:firstLine="0"/>
            </w:pPr>
            <w:r>
              <w:t>B. L. Cox</w:t>
            </w:r>
          </w:p>
        </w:tc>
        <w:tc>
          <w:tcPr>
            <w:tcW w:w="2180" w:type="dxa"/>
            <w:shd w:val="clear" w:color="auto" w:fill="auto"/>
          </w:tcPr>
          <w:p w14:paraId="76AC0CEE" w14:textId="6955C274" w:rsidR="004855FD" w:rsidRPr="004855FD" w:rsidRDefault="004855FD" w:rsidP="004855FD">
            <w:pPr>
              <w:ind w:firstLine="0"/>
            </w:pPr>
            <w:r>
              <w:t>Crawford</w:t>
            </w:r>
          </w:p>
        </w:tc>
      </w:tr>
      <w:tr w:rsidR="004855FD" w:rsidRPr="004855FD" w14:paraId="4FDDDBF5" w14:textId="77777777" w:rsidTr="004855FD">
        <w:tc>
          <w:tcPr>
            <w:tcW w:w="2179" w:type="dxa"/>
            <w:shd w:val="clear" w:color="auto" w:fill="auto"/>
          </w:tcPr>
          <w:p w14:paraId="59E4E63B" w14:textId="1A11CD5C" w:rsidR="004855FD" w:rsidRPr="004855FD" w:rsidRDefault="004855FD" w:rsidP="004855FD">
            <w:pPr>
              <w:ind w:firstLine="0"/>
            </w:pPr>
            <w:r>
              <w:t>Cromer</w:t>
            </w:r>
          </w:p>
        </w:tc>
        <w:tc>
          <w:tcPr>
            <w:tcW w:w="2179" w:type="dxa"/>
            <w:shd w:val="clear" w:color="auto" w:fill="auto"/>
          </w:tcPr>
          <w:p w14:paraId="3D61572D" w14:textId="38000782" w:rsidR="004855FD" w:rsidRPr="004855FD" w:rsidRDefault="004855FD" w:rsidP="004855FD">
            <w:pPr>
              <w:ind w:firstLine="0"/>
            </w:pPr>
            <w:r>
              <w:t>Davis</w:t>
            </w:r>
          </w:p>
        </w:tc>
        <w:tc>
          <w:tcPr>
            <w:tcW w:w="2180" w:type="dxa"/>
            <w:shd w:val="clear" w:color="auto" w:fill="auto"/>
          </w:tcPr>
          <w:p w14:paraId="5A5A28D8" w14:textId="742CCBD5" w:rsidR="004855FD" w:rsidRPr="004855FD" w:rsidRDefault="004855FD" w:rsidP="004855FD">
            <w:pPr>
              <w:ind w:firstLine="0"/>
            </w:pPr>
            <w:r>
              <w:t>Dillard</w:t>
            </w:r>
          </w:p>
        </w:tc>
      </w:tr>
      <w:tr w:rsidR="004855FD" w:rsidRPr="004855FD" w14:paraId="33F4875B" w14:textId="77777777" w:rsidTr="004855FD">
        <w:tc>
          <w:tcPr>
            <w:tcW w:w="2179" w:type="dxa"/>
            <w:shd w:val="clear" w:color="auto" w:fill="auto"/>
          </w:tcPr>
          <w:p w14:paraId="0D4C18A7" w14:textId="7594A0C3" w:rsidR="004855FD" w:rsidRPr="004855FD" w:rsidRDefault="004855FD" w:rsidP="004855FD">
            <w:pPr>
              <w:ind w:firstLine="0"/>
            </w:pPr>
            <w:r>
              <w:t>Elliott</w:t>
            </w:r>
          </w:p>
        </w:tc>
        <w:tc>
          <w:tcPr>
            <w:tcW w:w="2179" w:type="dxa"/>
            <w:shd w:val="clear" w:color="auto" w:fill="auto"/>
          </w:tcPr>
          <w:p w14:paraId="3B5A7F8E" w14:textId="61E858BE" w:rsidR="004855FD" w:rsidRPr="004855FD" w:rsidRDefault="004855FD" w:rsidP="004855FD">
            <w:pPr>
              <w:ind w:firstLine="0"/>
            </w:pPr>
            <w:r>
              <w:t>Erickson</w:t>
            </w:r>
          </w:p>
        </w:tc>
        <w:tc>
          <w:tcPr>
            <w:tcW w:w="2180" w:type="dxa"/>
            <w:shd w:val="clear" w:color="auto" w:fill="auto"/>
          </w:tcPr>
          <w:p w14:paraId="19DC4FF7" w14:textId="29A14D43" w:rsidR="004855FD" w:rsidRPr="004855FD" w:rsidRDefault="004855FD" w:rsidP="004855FD">
            <w:pPr>
              <w:ind w:firstLine="0"/>
            </w:pPr>
            <w:r>
              <w:t>Felder</w:t>
            </w:r>
          </w:p>
        </w:tc>
      </w:tr>
      <w:tr w:rsidR="004855FD" w:rsidRPr="004855FD" w14:paraId="4D219982" w14:textId="77777777" w:rsidTr="004855FD">
        <w:tc>
          <w:tcPr>
            <w:tcW w:w="2179" w:type="dxa"/>
            <w:shd w:val="clear" w:color="auto" w:fill="auto"/>
          </w:tcPr>
          <w:p w14:paraId="46F9729E" w14:textId="2C1DCDD2" w:rsidR="004855FD" w:rsidRPr="004855FD" w:rsidRDefault="004855FD" w:rsidP="004855FD">
            <w:pPr>
              <w:ind w:firstLine="0"/>
            </w:pPr>
            <w:r>
              <w:t>Forrest</w:t>
            </w:r>
          </w:p>
        </w:tc>
        <w:tc>
          <w:tcPr>
            <w:tcW w:w="2179" w:type="dxa"/>
            <w:shd w:val="clear" w:color="auto" w:fill="auto"/>
          </w:tcPr>
          <w:p w14:paraId="6AAEF8F4" w14:textId="0E6DB9E6" w:rsidR="004855FD" w:rsidRPr="004855FD" w:rsidRDefault="004855FD" w:rsidP="004855FD">
            <w:pPr>
              <w:ind w:firstLine="0"/>
            </w:pPr>
            <w:r>
              <w:t>Garvin</w:t>
            </w:r>
          </w:p>
        </w:tc>
        <w:tc>
          <w:tcPr>
            <w:tcW w:w="2180" w:type="dxa"/>
            <w:shd w:val="clear" w:color="auto" w:fill="auto"/>
          </w:tcPr>
          <w:p w14:paraId="55919583" w14:textId="22816068" w:rsidR="004855FD" w:rsidRPr="004855FD" w:rsidRDefault="004855FD" w:rsidP="004855FD">
            <w:pPr>
              <w:ind w:firstLine="0"/>
            </w:pPr>
            <w:r>
              <w:t>Gatch</w:t>
            </w:r>
          </w:p>
        </w:tc>
      </w:tr>
      <w:tr w:rsidR="004855FD" w:rsidRPr="004855FD" w14:paraId="30F4771D" w14:textId="77777777" w:rsidTr="004855FD">
        <w:tc>
          <w:tcPr>
            <w:tcW w:w="2179" w:type="dxa"/>
            <w:shd w:val="clear" w:color="auto" w:fill="auto"/>
          </w:tcPr>
          <w:p w14:paraId="1D0ADEAE" w14:textId="585C43EE" w:rsidR="004855FD" w:rsidRPr="004855FD" w:rsidRDefault="004855FD" w:rsidP="004855FD">
            <w:pPr>
              <w:ind w:firstLine="0"/>
            </w:pPr>
            <w:r>
              <w:t>Gibson</w:t>
            </w:r>
          </w:p>
        </w:tc>
        <w:tc>
          <w:tcPr>
            <w:tcW w:w="2179" w:type="dxa"/>
            <w:shd w:val="clear" w:color="auto" w:fill="auto"/>
          </w:tcPr>
          <w:p w14:paraId="450D7381" w14:textId="66A6EC9B" w:rsidR="004855FD" w:rsidRPr="004855FD" w:rsidRDefault="004855FD" w:rsidP="004855FD">
            <w:pPr>
              <w:ind w:firstLine="0"/>
            </w:pPr>
            <w:r>
              <w:t>Gilliam</w:t>
            </w:r>
          </w:p>
        </w:tc>
        <w:tc>
          <w:tcPr>
            <w:tcW w:w="2180" w:type="dxa"/>
            <w:shd w:val="clear" w:color="auto" w:fill="auto"/>
          </w:tcPr>
          <w:p w14:paraId="301501D8" w14:textId="2CCFECC6" w:rsidR="004855FD" w:rsidRPr="004855FD" w:rsidRDefault="004855FD" w:rsidP="004855FD">
            <w:pPr>
              <w:ind w:firstLine="0"/>
            </w:pPr>
            <w:r>
              <w:t>Gilliard</w:t>
            </w:r>
          </w:p>
        </w:tc>
      </w:tr>
      <w:tr w:rsidR="004855FD" w:rsidRPr="004855FD" w14:paraId="4A41F37D" w14:textId="77777777" w:rsidTr="004855FD">
        <w:tc>
          <w:tcPr>
            <w:tcW w:w="2179" w:type="dxa"/>
            <w:shd w:val="clear" w:color="auto" w:fill="auto"/>
          </w:tcPr>
          <w:p w14:paraId="2D8A5D7E" w14:textId="3FBB2213" w:rsidR="004855FD" w:rsidRPr="004855FD" w:rsidRDefault="004855FD" w:rsidP="004855FD">
            <w:pPr>
              <w:ind w:firstLine="0"/>
            </w:pPr>
            <w:r>
              <w:t>Guest</w:t>
            </w:r>
          </w:p>
        </w:tc>
        <w:tc>
          <w:tcPr>
            <w:tcW w:w="2179" w:type="dxa"/>
            <w:shd w:val="clear" w:color="auto" w:fill="auto"/>
          </w:tcPr>
          <w:p w14:paraId="303168F7" w14:textId="09170AF2" w:rsidR="004855FD" w:rsidRPr="004855FD" w:rsidRDefault="004855FD" w:rsidP="004855FD">
            <w:pPr>
              <w:ind w:firstLine="0"/>
            </w:pPr>
            <w:r>
              <w:t>Haddon</w:t>
            </w:r>
          </w:p>
        </w:tc>
        <w:tc>
          <w:tcPr>
            <w:tcW w:w="2180" w:type="dxa"/>
            <w:shd w:val="clear" w:color="auto" w:fill="auto"/>
          </w:tcPr>
          <w:p w14:paraId="72949C6D" w14:textId="540BA9CC" w:rsidR="004855FD" w:rsidRPr="004855FD" w:rsidRDefault="004855FD" w:rsidP="004855FD">
            <w:pPr>
              <w:ind w:firstLine="0"/>
            </w:pPr>
            <w:r>
              <w:t>Hager</w:t>
            </w:r>
          </w:p>
        </w:tc>
      </w:tr>
      <w:tr w:rsidR="004855FD" w:rsidRPr="004855FD" w14:paraId="351092A9" w14:textId="77777777" w:rsidTr="004855FD">
        <w:tc>
          <w:tcPr>
            <w:tcW w:w="2179" w:type="dxa"/>
            <w:shd w:val="clear" w:color="auto" w:fill="auto"/>
          </w:tcPr>
          <w:p w14:paraId="5F26DFD8" w14:textId="5E7DE6AD" w:rsidR="004855FD" w:rsidRPr="004855FD" w:rsidRDefault="004855FD" w:rsidP="004855FD">
            <w:pPr>
              <w:ind w:firstLine="0"/>
            </w:pPr>
            <w:r>
              <w:t>Hardee</w:t>
            </w:r>
          </w:p>
        </w:tc>
        <w:tc>
          <w:tcPr>
            <w:tcW w:w="2179" w:type="dxa"/>
            <w:shd w:val="clear" w:color="auto" w:fill="auto"/>
          </w:tcPr>
          <w:p w14:paraId="71664EB6" w14:textId="1F076672" w:rsidR="004855FD" w:rsidRPr="004855FD" w:rsidRDefault="004855FD" w:rsidP="004855FD">
            <w:pPr>
              <w:ind w:firstLine="0"/>
            </w:pPr>
            <w:r>
              <w:t>Harris</w:t>
            </w:r>
          </w:p>
        </w:tc>
        <w:tc>
          <w:tcPr>
            <w:tcW w:w="2180" w:type="dxa"/>
            <w:shd w:val="clear" w:color="auto" w:fill="auto"/>
          </w:tcPr>
          <w:p w14:paraId="7CE695DF" w14:textId="79F1F6F5" w:rsidR="004855FD" w:rsidRPr="004855FD" w:rsidRDefault="004855FD" w:rsidP="004855FD">
            <w:pPr>
              <w:ind w:firstLine="0"/>
            </w:pPr>
            <w:r>
              <w:t>Hart</w:t>
            </w:r>
          </w:p>
        </w:tc>
      </w:tr>
      <w:tr w:rsidR="004855FD" w:rsidRPr="004855FD" w14:paraId="22F5929D" w14:textId="77777777" w:rsidTr="004855FD">
        <w:tc>
          <w:tcPr>
            <w:tcW w:w="2179" w:type="dxa"/>
            <w:shd w:val="clear" w:color="auto" w:fill="auto"/>
          </w:tcPr>
          <w:p w14:paraId="57D7209B" w14:textId="529C0326" w:rsidR="004855FD" w:rsidRPr="004855FD" w:rsidRDefault="004855FD" w:rsidP="004855FD">
            <w:pPr>
              <w:ind w:firstLine="0"/>
            </w:pPr>
            <w:r>
              <w:t>Hartnett</w:t>
            </w:r>
          </w:p>
        </w:tc>
        <w:tc>
          <w:tcPr>
            <w:tcW w:w="2179" w:type="dxa"/>
            <w:shd w:val="clear" w:color="auto" w:fill="auto"/>
          </w:tcPr>
          <w:p w14:paraId="730AB186" w14:textId="4631A33E" w:rsidR="004855FD" w:rsidRPr="004855FD" w:rsidRDefault="004855FD" w:rsidP="004855FD">
            <w:pPr>
              <w:ind w:firstLine="0"/>
            </w:pPr>
            <w:r>
              <w:t>Hayes</w:t>
            </w:r>
          </w:p>
        </w:tc>
        <w:tc>
          <w:tcPr>
            <w:tcW w:w="2180" w:type="dxa"/>
            <w:shd w:val="clear" w:color="auto" w:fill="auto"/>
          </w:tcPr>
          <w:p w14:paraId="7C494C00" w14:textId="79506493" w:rsidR="004855FD" w:rsidRPr="004855FD" w:rsidRDefault="004855FD" w:rsidP="004855FD">
            <w:pPr>
              <w:ind w:firstLine="0"/>
            </w:pPr>
            <w:r>
              <w:t>Henegan</w:t>
            </w:r>
          </w:p>
        </w:tc>
      </w:tr>
      <w:tr w:rsidR="004855FD" w:rsidRPr="004855FD" w14:paraId="30126220" w14:textId="77777777" w:rsidTr="004855FD">
        <w:tc>
          <w:tcPr>
            <w:tcW w:w="2179" w:type="dxa"/>
            <w:shd w:val="clear" w:color="auto" w:fill="auto"/>
          </w:tcPr>
          <w:p w14:paraId="42065931" w14:textId="1C2F608D" w:rsidR="004855FD" w:rsidRPr="004855FD" w:rsidRDefault="004855FD" w:rsidP="004855FD">
            <w:pPr>
              <w:ind w:firstLine="0"/>
            </w:pPr>
            <w:r>
              <w:t>Herbkersman</w:t>
            </w:r>
          </w:p>
        </w:tc>
        <w:tc>
          <w:tcPr>
            <w:tcW w:w="2179" w:type="dxa"/>
            <w:shd w:val="clear" w:color="auto" w:fill="auto"/>
          </w:tcPr>
          <w:p w14:paraId="08988392" w14:textId="6097D285" w:rsidR="004855FD" w:rsidRPr="004855FD" w:rsidRDefault="004855FD" w:rsidP="004855FD">
            <w:pPr>
              <w:ind w:firstLine="0"/>
            </w:pPr>
            <w:r>
              <w:t>Hewitt</w:t>
            </w:r>
          </w:p>
        </w:tc>
        <w:tc>
          <w:tcPr>
            <w:tcW w:w="2180" w:type="dxa"/>
            <w:shd w:val="clear" w:color="auto" w:fill="auto"/>
          </w:tcPr>
          <w:p w14:paraId="5DFC388D" w14:textId="3B74153A" w:rsidR="004855FD" w:rsidRPr="004855FD" w:rsidRDefault="004855FD" w:rsidP="004855FD">
            <w:pPr>
              <w:ind w:firstLine="0"/>
            </w:pPr>
            <w:r>
              <w:t>Hiott</w:t>
            </w:r>
          </w:p>
        </w:tc>
      </w:tr>
      <w:tr w:rsidR="004855FD" w:rsidRPr="004855FD" w14:paraId="5CFEA800" w14:textId="77777777" w:rsidTr="004855FD">
        <w:tc>
          <w:tcPr>
            <w:tcW w:w="2179" w:type="dxa"/>
            <w:shd w:val="clear" w:color="auto" w:fill="auto"/>
          </w:tcPr>
          <w:p w14:paraId="4C4B247D" w14:textId="6F5F34E6" w:rsidR="004855FD" w:rsidRPr="004855FD" w:rsidRDefault="004855FD" w:rsidP="004855FD">
            <w:pPr>
              <w:ind w:firstLine="0"/>
            </w:pPr>
            <w:r>
              <w:t>Hixon</w:t>
            </w:r>
          </w:p>
        </w:tc>
        <w:tc>
          <w:tcPr>
            <w:tcW w:w="2179" w:type="dxa"/>
            <w:shd w:val="clear" w:color="auto" w:fill="auto"/>
          </w:tcPr>
          <w:p w14:paraId="79C3B875" w14:textId="327D4BCC" w:rsidR="004855FD" w:rsidRPr="004855FD" w:rsidRDefault="004855FD" w:rsidP="004855FD">
            <w:pPr>
              <w:ind w:firstLine="0"/>
            </w:pPr>
            <w:r>
              <w:t>Hyde</w:t>
            </w:r>
          </w:p>
        </w:tc>
        <w:tc>
          <w:tcPr>
            <w:tcW w:w="2180" w:type="dxa"/>
            <w:shd w:val="clear" w:color="auto" w:fill="auto"/>
          </w:tcPr>
          <w:p w14:paraId="648853AB" w14:textId="0BD1AED9" w:rsidR="004855FD" w:rsidRPr="004855FD" w:rsidRDefault="004855FD" w:rsidP="004855FD">
            <w:pPr>
              <w:ind w:firstLine="0"/>
            </w:pPr>
            <w:r>
              <w:t>Jefferson</w:t>
            </w:r>
          </w:p>
        </w:tc>
      </w:tr>
      <w:tr w:rsidR="004855FD" w:rsidRPr="004855FD" w14:paraId="17C7C639" w14:textId="77777777" w:rsidTr="004855FD">
        <w:tc>
          <w:tcPr>
            <w:tcW w:w="2179" w:type="dxa"/>
            <w:shd w:val="clear" w:color="auto" w:fill="auto"/>
          </w:tcPr>
          <w:p w14:paraId="308002E2" w14:textId="062D773A" w:rsidR="004855FD" w:rsidRPr="004855FD" w:rsidRDefault="004855FD" w:rsidP="004855FD">
            <w:pPr>
              <w:ind w:firstLine="0"/>
            </w:pPr>
            <w:r>
              <w:t>J. E. Johnson</w:t>
            </w:r>
          </w:p>
        </w:tc>
        <w:tc>
          <w:tcPr>
            <w:tcW w:w="2179" w:type="dxa"/>
            <w:shd w:val="clear" w:color="auto" w:fill="auto"/>
          </w:tcPr>
          <w:p w14:paraId="39FB6DBF" w14:textId="1943AEFC" w:rsidR="004855FD" w:rsidRPr="004855FD" w:rsidRDefault="004855FD" w:rsidP="004855FD">
            <w:pPr>
              <w:ind w:firstLine="0"/>
            </w:pPr>
            <w:r>
              <w:t>J. L. Johnson</w:t>
            </w:r>
          </w:p>
        </w:tc>
        <w:tc>
          <w:tcPr>
            <w:tcW w:w="2180" w:type="dxa"/>
            <w:shd w:val="clear" w:color="auto" w:fill="auto"/>
          </w:tcPr>
          <w:p w14:paraId="7DAE0376" w14:textId="549CB4E4" w:rsidR="004855FD" w:rsidRPr="004855FD" w:rsidRDefault="004855FD" w:rsidP="004855FD">
            <w:pPr>
              <w:ind w:firstLine="0"/>
            </w:pPr>
            <w:r>
              <w:t>Jordan</w:t>
            </w:r>
          </w:p>
        </w:tc>
      </w:tr>
      <w:tr w:rsidR="004855FD" w:rsidRPr="004855FD" w14:paraId="76EC4068" w14:textId="77777777" w:rsidTr="004855FD">
        <w:tc>
          <w:tcPr>
            <w:tcW w:w="2179" w:type="dxa"/>
            <w:shd w:val="clear" w:color="auto" w:fill="auto"/>
          </w:tcPr>
          <w:p w14:paraId="660C3206" w14:textId="1AD46346" w:rsidR="004855FD" w:rsidRPr="004855FD" w:rsidRDefault="004855FD" w:rsidP="004855FD">
            <w:pPr>
              <w:ind w:firstLine="0"/>
            </w:pPr>
            <w:r>
              <w:t>Kilmartin</w:t>
            </w:r>
          </w:p>
        </w:tc>
        <w:tc>
          <w:tcPr>
            <w:tcW w:w="2179" w:type="dxa"/>
            <w:shd w:val="clear" w:color="auto" w:fill="auto"/>
          </w:tcPr>
          <w:p w14:paraId="7CE80EA8" w14:textId="60F1431A" w:rsidR="004855FD" w:rsidRPr="004855FD" w:rsidRDefault="004855FD" w:rsidP="004855FD">
            <w:pPr>
              <w:ind w:firstLine="0"/>
            </w:pPr>
            <w:r>
              <w:t>King</w:t>
            </w:r>
          </w:p>
        </w:tc>
        <w:tc>
          <w:tcPr>
            <w:tcW w:w="2180" w:type="dxa"/>
            <w:shd w:val="clear" w:color="auto" w:fill="auto"/>
          </w:tcPr>
          <w:p w14:paraId="6D87343F" w14:textId="22A83203" w:rsidR="004855FD" w:rsidRPr="004855FD" w:rsidRDefault="004855FD" w:rsidP="004855FD">
            <w:pPr>
              <w:ind w:firstLine="0"/>
            </w:pPr>
            <w:r>
              <w:t>Kirby</w:t>
            </w:r>
          </w:p>
        </w:tc>
      </w:tr>
      <w:tr w:rsidR="004855FD" w:rsidRPr="004855FD" w14:paraId="700C8FB9" w14:textId="77777777" w:rsidTr="004855FD">
        <w:tc>
          <w:tcPr>
            <w:tcW w:w="2179" w:type="dxa"/>
            <w:shd w:val="clear" w:color="auto" w:fill="auto"/>
          </w:tcPr>
          <w:p w14:paraId="606FC8CB" w14:textId="29935058" w:rsidR="004855FD" w:rsidRPr="004855FD" w:rsidRDefault="004855FD" w:rsidP="004855FD">
            <w:pPr>
              <w:ind w:firstLine="0"/>
            </w:pPr>
            <w:r>
              <w:t>Landing</w:t>
            </w:r>
          </w:p>
        </w:tc>
        <w:tc>
          <w:tcPr>
            <w:tcW w:w="2179" w:type="dxa"/>
            <w:shd w:val="clear" w:color="auto" w:fill="auto"/>
          </w:tcPr>
          <w:p w14:paraId="3B770D0E" w14:textId="137DFCBD" w:rsidR="004855FD" w:rsidRPr="004855FD" w:rsidRDefault="004855FD" w:rsidP="004855FD">
            <w:pPr>
              <w:ind w:firstLine="0"/>
            </w:pPr>
            <w:r>
              <w:t>Lawson</w:t>
            </w:r>
          </w:p>
        </w:tc>
        <w:tc>
          <w:tcPr>
            <w:tcW w:w="2180" w:type="dxa"/>
            <w:shd w:val="clear" w:color="auto" w:fill="auto"/>
          </w:tcPr>
          <w:p w14:paraId="613CAED8" w14:textId="63559E0C" w:rsidR="004855FD" w:rsidRPr="004855FD" w:rsidRDefault="004855FD" w:rsidP="004855FD">
            <w:pPr>
              <w:ind w:firstLine="0"/>
            </w:pPr>
            <w:r>
              <w:t>Leber</w:t>
            </w:r>
          </w:p>
        </w:tc>
      </w:tr>
      <w:tr w:rsidR="004855FD" w:rsidRPr="004855FD" w14:paraId="00735CEC" w14:textId="77777777" w:rsidTr="004855FD">
        <w:tc>
          <w:tcPr>
            <w:tcW w:w="2179" w:type="dxa"/>
            <w:shd w:val="clear" w:color="auto" w:fill="auto"/>
          </w:tcPr>
          <w:p w14:paraId="2CF2A4B1" w14:textId="669D25D2" w:rsidR="004855FD" w:rsidRPr="004855FD" w:rsidRDefault="004855FD" w:rsidP="004855FD">
            <w:pPr>
              <w:ind w:firstLine="0"/>
            </w:pPr>
            <w:r>
              <w:t>Ligon</w:t>
            </w:r>
          </w:p>
        </w:tc>
        <w:tc>
          <w:tcPr>
            <w:tcW w:w="2179" w:type="dxa"/>
            <w:shd w:val="clear" w:color="auto" w:fill="auto"/>
          </w:tcPr>
          <w:p w14:paraId="73A4F722" w14:textId="35C0E5F8" w:rsidR="004855FD" w:rsidRPr="004855FD" w:rsidRDefault="004855FD" w:rsidP="004855FD">
            <w:pPr>
              <w:ind w:firstLine="0"/>
            </w:pPr>
            <w:r>
              <w:t>Long</w:t>
            </w:r>
          </w:p>
        </w:tc>
        <w:tc>
          <w:tcPr>
            <w:tcW w:w="2180" w:type="dxa"/>
            <w:shd w:val="clear" w:color="auto" w:fill="auto"/>
          </w:tcPr>
          <w:p w14:paraId="1AA9D594" w14:textId="44433E86" w:rsidR="004855FD" w:rsidRPr="004855FD" w:rsidRDefault="004855FD" w:rsidP="004855FD">
            <w:pPr>
              <w:ind w:firstLine="0"/>
            </w:pPr>
            <w:r>
              <w:t>Lowe</w:t>
            </w:r>
          </w:p>
        </w:tc>
      </w:tr>
      <w:tr w:rsidR="004855FD" w:rsidRPr="004855FD" w14:paraId="4E37A0E4" w14:textId="77777777" w:rsidTr="004855FD">
        <w:tc>
          <w:tcPr>
            <w:tcW w:w="2179" w:type="dxa"/>
            <w:shd w:val="clear" w:color="auto" w:fill="auto"/>
          </w:tcPr>
          <w:p w14:paraId="64C06827" w14:textId="62C275F1" w:rsidR="004855FD" w:rsidRPr="004855FD" w:rsidRDefault="004855FD" w:rsidP="004855FD">
            <w:pPr>
              <w:ind w:firstLine="0"/>
            </w:pPr>
            <w:r>
              <w:t>Magnuson</w:t>
            </w:r>
          </w:p>
        </w:tc>
        <w:tc>
          <w:tcPr>
            <w:tcW w:w="2179" w:type="dxa"/>
            <w:shd w:val="clear" w:color="auto" w:fill="auto"/>
          </w:tcPr>
          <w:p w14:paraId="446896A1" w14:textId="59338188" w:rsidR="004855FD" w:rsidRPr="004855FD" w:rsidRDefault="004855FD" w:rsidP="004855FD">
            <w:pPr>
              <w:ind w:firstLine="0"/>
            </w:pPr>
            <w:r>
              <w:t>May</w:t>
            </w:r>
          </w:p>
        </w:tc>
        <w:tc>
          <w:tcPr>
            <w:tcW w:w="2180" w:type="dxa"/>
            <w:shd w:val="clear" w:color="auto" w:fill="auto"/>
          </w:tcPr>
          <w:p w14:paraId="7B678A75" w14:textId="27FD1639" w:rsidR="004855FD" w:rsidRPr="004855FD" w:rsidRDefault="004855FD" w:rsidP="004855FD">
            <w:pPr>
              <w:ind w:firstLine="0"/>
            </w:pPr>
            <w:r>
              <w:t>McCabe</w:t>
            </w:r>
          </w:p>
        </w:tc>
      </w:tr>
      <w:tr w:rsidR="004855FD" w:rsidRPr="004855FD" w14:paraId="26474A21" w14:textId="77777777" w:rsidTr="004855FD">
        <w:tc>
          <w:tcPr>
            <w:tcW w:w="2179" w:type="dxa"/>
            <w:shd w:val="clear" w:color="auto" w:fill="auto"/>
          </w:tcPr>
          <w:p w14:paraId="4724245E" w14:textId="334A5E0D" w:rsidR="004855FD" w:rsidRPr="004855FD" w:rsidRDefault="004855FD" w:rsidP="004855FD">
            <w:pPr>
              <w:ind w:firstLine="0"/>
            </w:pPr>
            <w:r>
              <w:t>McCravy</w:t>
            </w:r>
          </w:p>
        </w:tc>
        <w:tc>
          <w:tcPr>
            <w:tcW w:w="2179" w:type="dxa"/>
            <w:shd w:val="clear" w:color="auto" w:fill="auto"/>
          </w:tcPr>
          <w:p w14:paraId="5094064F" w14:textId="4706EE4A" w:rsidR="004855FD" w:rsidRPr="004855FD" w:rsidRDefault="004855FD" w:rsidP="004855FD">
            <w:pPr>
              <w:ind w:firstLine="0"/>
            </w:pPr>
            <w:r>
              <w:t>McDaniel</w:t>
            </w:r>
          </w:p>
        </w:tc>
        <w:tc>
          <w:tcPr>
            <w:tcW w:w="2180" w:type="dxa"/>
            <w:shd w:val="clear" w:color="auto" w:fill="auto"/>
          </w:tcPr>
          <w:p w14:paraId="59C2EE92" w14:textId="6FF0775A" w:rsidR="004855FD" w:rsidRPr="004855FD" w:rsidRDefault="004855FD" w:rsidP="004855FD">
            <w:pPr>
              <w:ind w:firstLine="0"/>
            </w:pPr>
            <w:r>
              <w:t>McGinnis</w:t>
            </w:r>
          </w:p>
        </w:tc>
      </w:tr>
      <w:tr w:rsidR="004855FD" w:rsidRPr="004855FD" w14:paraId="637940D0" w14:textId="77777777" w:rsidTr="004855FD">
        <w:tc>
          <w:tcPr>
            <w:tcW w:w="2179" w:type="dxa"/>
            <w:shd w:val="clear" w:color="auto" w:fill="auto"/>
          </w:tcPr>
          <w:p w14:paraId="17F3ADD4" w14:textId="771FBC2A" w:rsidR="004855FD" w:rsidRPr="004855FD" w:rsidRDefault="004855FD" w:rsidP="004855FD">
            <w:pPr>
              <w:ind w:firstLine="0"/>
            </w:pPr>
            <w:r>
              <w:t>Mitchell</w:t>
            </w:r>
          </w:p>
        </w:tc>
        <w:tc>
          <w:tcPr>
            <w:tcW w:w="2179" w:type="dxa"/>
            <w:shd w:val="clear" w:color="auto" w:fill="auto"/>
          </w:tcPr>
          <w:p w14:paraId="7A606FAF" w14:textId="17829CDC" w:rsidR="004855FD" w:rsidRPr="004855FD" w:rsidRDefault="004855FD" w:rsidP="004855FD">
            <w:pPr>
              <w:ind w:firstLine="0"/>
            </w:pPr>
            <w:r>
              <w:t>T. Moore</w:t>
            </w:r>
          </w:p>
        </w:tc>
        <w:tc>
          <w:tcPr>
            <w:tcW w:w="2180" w:type="dxa"/>
            <w:shd w:val="clear" w:color="auto" w:fill="auto"/>
          </w:tcPr>
          <w:p w14:paraId="60A98C53" w14:textId="08C8524E" w:rsidR="004855FD" w:rsidRPr="004855FD" w:rsidRDefault="004855FD" w:rsidP="004855FD">
            <w:pPr>
              <w:ind w:firstLine="0"/>
            </w:pPr>
            <w:r>
              <w:t>Moss</w:t>
            </w:r>
          </w:p>
        </w:tc>
      </w:tr>
      <w:tr w:rsidR="004855FD" w:rsidRPr="004855FD" w14:paraId="6832B32A" w14:textId="77777777" w:rsidTr="004855FD">
        <w:tc>
          <w:tcPr>
            <w:tcW w:w="2179" w:type="dxa"/>
            <w:shd w:val="clear" w:color="auto" w:fill="auto"/>
          </w:tcPr>
          <w:p w14:paraId="3DB864A6" w14:textId="080A3E86" w:rsidR="004855FD" w:rsidRPr="004855FD" w:rsidRDefault="004855FD" w:rsidP="004855FD">
            <w:pPr>
              <w:ind w:firstLine="0"/>
            </w:pPr>
            <w:r>
              <w:t>Murphy</w:t>
            </w:r>
          </w:p>
        </w:tc>
        <w:tc>
          <w:tcPr>
            <w:tcW w:w="2179" w:type="dxa"/>
            <w:shd w:val="clear" w:color="auto" w:fill="auto"/>
          </w:tcPr>
          <w:p w14:paraId="65F9FC29" w14:textId="0C0D5966" w:rsidR="004855FD" w:rsidRPr="004855FD" w:rsidRDefault="004855FD" w:rsidP="004855FD">
            <w:pPr>
              <w:ind w:firstLine="0"/>
            </w:pPr>
            <w:r>
              <w:t>Neese</w:t>
            </w:r>
          </w:p>
        </w:tc>
        <w:tc>
          <w:tcPr>
            <w:tcW w:w="2180" w:type="dxa"/>
            <w:shd w:val="clear" w:color="auto" w:fill="auto"/>
          </w:tcPr>
          <w:p w14:paraId="424B9227" w14:textId="772B52CD" w:rsidR="004855FD" w:rsidRPr="004855FD" w:rsidRDefault="004855FD" w:rsidP="004855FD">
            <w:pPr>
              <w:ind w:firstLine="0"/>
            </w:pPr>
            <w:r>
              <w:t>B. Newton</w:t>
            </w:r>
          </w:p>
        </w:tc>
      </w:tr>
      <w:tr w:rsidR="004855FD" w:rsidRPr="004855FD" w14:paraId="3E8434A9" w14:textId="77777777" w:rsidTr="004855FD">
        <w:tc>
          <w:tcPr>
            <w:tcW w:w="2179" w:type="dxa"/>
            <w:shd w:val="clear" w:color="auto" w:fill="auto"/>
          </w:tcPr>
          <w:p w14:paraId="7C1039A8" w14:textId="54147DE1" w:rsidR="004855FD" w:rsidRPr="004855FD" w:rsidRDefault="004855FD" w:rsidP="004855FD">
            <w:pPr>
              <w:ind w:firstLine="0"/>
            </w:pPr>
            <w:r>
              <w:t>W. Newton</w:t>
            </w:r>
          </w:p>
        </w:tc>
        <w:tc>
          <w:tcPr>
            <w:tcW w:w="2179" w:type="dxa"/>
            <w:shd w:val="clear" w:color="auto" w:fill="auto"/>
          </w:tcPr>
          <w:p w14:paraId="1580D559" w14:textId="312E00DF" w:rsidR="004855FD" w:rsidRPr="004855FD" w:rsidRDefault="004855FD" w:rsidP="004855FD">
            <w:pPr>
              <w:ind w:firstLine="0"/>
            </w:pPr>
            <w:r>
              <w:t>Nutt</w:t>
            </w:r>
          </w:p>
        </w:tc>
        <w:tc>
          <w:tcPr>
            <w:tcW w:w="2180" w:type="dxa"/>
            <w:shd w:val="clear" w:color="auto" w:fill="auto"/>
          </w:tcPr>
          <w:p w14:paraId="0A857FCB" w14:textId="4CE44693" w:rsidR="004855FD" w:rsidRPr="004855FD" w:rsidRDefault="004855FD" w:rsidP="004855FD">
            <w:pPr>
              <w:ind w:firstLine="0"/>
            </w:pPr>
            <w:r>
              <w:t>Oremus</w:t>
            </w:r>
          </w:p>
        </w:tc>
      </w:tr>
      <w:tr w:rsidR="004855FD" w:rsidRPr="004855FD" w14:paraId="6CDB0871" w14:textId="77777777" w:rsidTr="004855FD">
        <w:tc>
          <w:tcPr>
            <w:tcW w:w="2179" w:type="dxa"/>
            <w:shd w:val="clear" w:color="auto" w:fill="auto"/>
          </w:tcPr>
          <w:p w14:paraId="70E50DC9" w14:textId="6C744DE4" w:rsidR="004855FD" w:rsidRPr="004855FD" w:rsidRDefault="004855FD" w:rsidP="004855FD">
            <w:pPr>
              <w:ind w:firstLine="0"/>
            </w:pPr>
            <w:r>
              <w:t>Pace</w:t>
            </w:r>
          </w:p>
        </w:tc>
        <w:tc>
          <w:tcPr>
            <w:tcW w:w="2179" w:type="dxa"/>
            <w:shd w:val="clear" w:color="auto" w:fill="auto"/>
          </w:tcPr>
          <w:p w14:paraId="1E4EC26C" w14:textId="44DD1186" w:rsidR="004855FD" w:rsidRPr="004855FD" w:rsidRDefault="004855FD" w:rsidP="004855FD">
            <w:pPr>
              <w:ind w:firstLine="0"/>
            </w:pPr>
            <w:r>
              <w:t>Pedalino</w:t>
            </w:r>
          </w:p>
        </w:tc>
        <w:tc>
          <w:tcPr>
            <w:tcW w:w="2180" w:type="dxa"/>
            <w:shd w:val="clear" w:color="auto" w:fill="auto"/>
          </w:tcPr>
          <w:p w14:paraId="4E855A03" w14:textId="6FF61885" w:rsidR="004855FD" w:rsidRPr="004855FD" w:rsidRDefault="004855FD" w:rsidP="004855FD">
            <w:pPr>
              <w:ind w:firstLine="0"/>
            </w:pPr>
            <w:r>
              <w:t>Pendarvis</w:t>
            </w:r>
          </w:p>
        </w:tc>
      </w:tr>
      <w:tr w:rsidR="004855FD" w:rsidRPr="004855FD" w14:paraId="788172C1" w14:textId="77777777" w:rsidTr="004855FD">
        <w:tc>
          <w:tcPr>
            <w:tcW w:w="2179" w:type="dxa"/>
            <w:shd w:val="clear" w:color="auto" w:fill="auto"/>
          </w:tcPr>
          <w:p w14:paraId="29DFD1B6" w14:textId="4F179429" w:rsidR="004855FD" w:rsidRPr="004855FD" w:rsidRDefault="004855FD" w:rsidP="004855FD">
            <w:pPr>
              <w:ind w:firstLine="0"/>
            </w:pPr>
            <w:r>
              <w:t>Pope</w:t>
            </w:r>
          </w:p>
        </w:tc>
        <w:tc>
          <w:tcPr>
            <w:tcW w:w="2179" w:type="dxa"/>
            <w:shd w:val="clear" w:color="auto" w:fill="auto"/>
          </w:tcPr>
          <w:p w14:paraId="0A7CF3EF" w14:textId="569BCDD2" w:rsidR="004855FD" w:rsidRPr="004855FD" w:rsidRDefault="004855FD" w:rsidP="004855FD">
            <w:pPr>
              <w:ind w:firstLine="0"/>
            </w:pPr>
            <w:r>
              <w:t>Rivers</w:t>
            </w:r>
          </w:p>
        </w:tc>
        <w:tc>
          <w:tcPr>
            <w:tcW w:w="2180" w:type="dxa"/>
            <w:shd w:val="clear" w:color="auto" w:fill="auto"/>
          </w:tcPr>
          <w:p w14:paraId="76A6CFDE" w14:textId="3233E4D4" w:rsidR="004855FD" w:rsidRPr="004855FD" w:rsidRDefault="004855FD" w:rsidP="004855FD">
            <w:pPr>
              <w:ind w:firstLine="0"/>
            </w:pPr>
            <w:r>
              <w:t>Robbins</w:t>
            </w:r>
          </w:p>
        </w:tc>
      </w:tr>
      <w:tr w:rsidR="004855FD" w:rsidRPr="004855FD" w14:paraId="205962D4" w14:textId="77777777" w:rsidTr="004855FD">
        <w:tc>
          <w:tcPr>
            <w:tcW w:w="2179" w:type="dxa"/>
            <w:shd w:val="clear" w:color="auto" w:fill="auto"/>
          </w:tcPr>
          <w:p w14:paraId="191C40BD" w14:textId="0BDE764E" w:rsidR="004855FD" w:rsidRPr="004855FD" w:rsidRDefault="004855FD" w:rsidP="004855FD">
            <w:pPr>
              <w:ind w:firstLine="0"/>
            </w:pPr>
            <w:r>
              <w:t>Rose</w:t>
            </w:r>
          </w:p>
        </w:tc>
        <w:tc>
          <w:tcPr>
            <w:tcW w:w="2179" w:type="dxa"/>
            <w:shd w:val="clear" w:color="auto" w:fill="auto"/>
          </w:tcPr>
          <w:p w14:paraId="6BEC586B" w14:textId="706D4747" w:rsidR="004855FD" w:rsidRPr="004855FD" w:rsidRDefault="004855FD" w:rsidP="004855FD">
            <w:pPr>
              <w:ind w:firstLine="0"/>
            </w:pPr>
            <w:r>
              <w:t>Rutherford</w:t>
            </w:r>
          </w:p>
        </w:tc>
        <w:tc>
          <w:tcPr>
            <w:tcW w:w="2180" w:type="dxa"/>
            <w:shd w:val="clear" w:color="auto" w:fill="auto"/>
          </w:tcPr>
          <w:p w14:paraId="6508DED4" w14:textId="2B5470CC" w:rsidR="004855FD" w:rsidRPr="004855FD" w:rsidRDefault="004855FD" w:rsidP="004855FD">
            <w:pPr>
              <w:ind w:firstLine="0"/>
            </w:pPr>
            <w:r>
              <w:t>Sandifer</w:t>
            </w:r>
          </w:p>
        </w:tc>
      </w:tr>
      <w:tr w:rsidR="004855FD" w:rsidRPr="004855FD" w14:paraId="601A2616" w14:textId="77777777" w:rsidTr="004855FD">
        <w:tc>
          <w:tcPr>
            <w:tcW w:w="2179" w:type="dxa"/>
            <w:shd w:val="clear" w:color="auto" w:fill="auto"/>
          </w:tcPr>
          <w:p w14:paraId="20312381" w14:textId="6177FB47" w:rsidR="004855FD" w:rsidRPr="004855FD" w:rsidRDefault="004855FD" w:rsidP="004855FD">
            <w:pPr>
              <w:ind w:firstLine="0"/>
            </w:pPr>
            <w:r>
              <w:t>Schuessler</w:t>
            </w:r>
          </w:p>
        </w:tc>
        <w:tc>
          <w:tcPr>
            <w:tcW w:w="2179" w:type="dxa"/>
            <w:shd w:val="clear" w:color="auto" w:fill="auto"/>
          </w:tcPr>
          <w:p w14:paraId="182BC017" w14:textId="52EFC356" w:rsidR="004855FD" w:rsidRPr="004855FD" w:rsidRDefault="004855FD" w:rsidP="004855FD">
            <w:pPr>
              <w:ind w:firstLine="0"/>
            </w:pPr>
            <w:r>
              <w:t>Sessions</w:t>
            </w:r>
          </w:p>
        </w:tc>
        <w:tc>
          <w:tcPr>
            <w:tcW w:w="2180" w:type="dxa"/>
            <w:shd w:val="clear" w:color="auto" w:fill="auto"/>
          </w:tcPr>
          <w:p w14:paraId="6174FCFB" w14:textId="53258D56" w:rsidR="004855FD" w:rsidRPr="004855FD" w:rsidRDefault="004855FD" w:rsidP="004855FD">
            <w:pPr>
              <w:ind w:firstLine="0"/>
            </w:pPr>
            <w:r>
              <w:t>G. M. Smith</w:t>
            </w:r>
          </w:p>
        </w:tc>
      </w:tr>
      <w:tr w:rsidR="004855FD" w:rsidRPr="004855FD" w14:paraId="1E91E94A" w14:textId="77777777" w:rsidTr="004855FD">
        <w:tc>
          <w:tcPr>
            <w:tcW w:w="2179" w:type="dxa"/>
            <w:shd w:val="clear" w:color="auto" w:fill="auto"/>
          </w:tcPr>
          <w:p w14:paraId="66341253" w14:textId="62AC06F0" w:rsidR="004855FD" w:rsidRPr="004855FD" w:rsidRDefault="004855FD" w:rsidP="004855FD">
            <w:pPr>
              <w:ind w:firstLine="0"/>
            </w:pPr>
            <w:r>
              <w:t>M. M. Smith</w:t>
            </w:r>
          </w:p>
        </w:tc>
        <w:tc>
          <w:tcPr>
            <w:tcW w:w="2179" w:type="dxa"/>
            <w:shd w:val="clear" w:color="auto" w:fill="auto"/>
          </w:tcPr>
          <w:p w14:paraId="76AFEF69" w14:textId="7C931833" w:rsidR="004855FD" w:rsidRPr="004855FD" w:rsidRDefault="004855FD" w:rsidP="004855FD">
            <w:pPr>
              <w:ind w:firstLine="0"/>
            </w:pPr>
            <w:r>
              <w:t>Stavrinakis</w:t>
            </w:r>
          </w:p>
        </w:tc>
        <w:tc>
          <w:tcPr>
            <w:tcW w:w="2180" w:type="dxa"/>
            <w:shd w:val="clear" w:color="auto" w:fill="auto"/>
          </w:tcPr>
          <w:p w14:paraId="5680999C" w14:textId="321455C3" w:rsidR="004855FD" w:rsidRPr="004855FD" w:rsidRDefault="004855FD" w:rsidP="004855FD">
            <w:pPr>
              <w:ind w:firstLine="0"/>
            </w:pPr>
            <w:r>
              <w:t>Taylor</w:t>
            </w:r>
          </w:p>
        </w:tc>
      </w:tr>
      <w:tr w:rsidR="004855FD" w:rsidRPr="004855FD" w14:paraId="21DDD495" w14:textId="77777777" w:rsidTr="004855FD">
        <w:tc>
          <w:tcPr>
            <w:tcW w:w="2179" w:type="dxa"/>
            <w:shd w:val="clear" w:color="auto" w:fill="auto"/>
          </w:tcPr>
          <w:p w14:paraId="5EAF79C6" w14:textId="512AEFC8" w:rsidR="004855FD" w:rsidRPr="004855FD" w:rsidRDefault="004855FD" w:rsidP="004855FD">
            <w:pPr>
              <w:ind w:firstLine="0"/>
            </w:pPr>
            <w:r>
              <w:t>Thayer</w:t>
            </w:r>
          </w:p>
        </w:tc>
        <w:tc>
          <w:tcPr>
            <w:tcW w:w="2179" w:type="dxa"/>
            <w:shd w:val="clear" w:color="auto" w:fill="auto"/>
          </w:tcPr>
          <w:p w14:paraId="0CDF7C1F" w14:textId="773DB29B" w:rsidR="004855FD" w:rsidRPr="004855FD" w:rsidRDefault="004855FD" w:rsidP="004855FD">
            <w:pPr>
              <w:ind w:firstLine="0"/>
            </w:pPr>
            <w:r>
              <w:t>Thigpen</w:t>
            </w:r>
          </w:p>
        </w:tc>
        <w:tc>
          <w:tcPr>
            <w:tcW w:w="2180" w:type="dxa"/>
            <w:shd w:val="clear" w:color="auto" w:fill="auto"/>
          </w:tcPr>
          <w:p w14:paraId="74A966E8" w14:textId="14F9D42E" w:rsidR="004855FD" w:rsidRPr="004855FD" w:rsidRDefault="004855FD" w:rsidP="004855FD">
            <w:pPr>
              <w:ind w:firstLine="0"/>
            </w:pPr>
            <w:r>
              <w:t>Trantham</w:t>
            </w:r>
          </w:p>
        </w:tc>
      </w:tr>
      <w:tr w:rsidR="004855FD" w:rsidRPr="004855FD" w14:paraId="7080E877" w14:textId="77777777" w:rsidTr="004855FD">
        <w:tc>
          <w:tcPr>
            <w:tcW w:w="2179" w:type="dxa"/>
            <w:shd w:val="clear" w:color="auto" w:fill="auto"/>
          </w:tcPr>
          <w:p w14:paraId="56312D2C" w14:textId="4F4DA387" w:rsidR="004855FD" w:rsidRPr="004855FD" w:rsidRDefault="004855FD" w:rsidP="004855FD">
            <w:pPr>
              <w:ind w:firstLine="0"/>
            </w:pPr>
            <w:r>
              <w:t>Vaughan</w:t>
            </w:r>
          </w:p>
        </w:tc>
        <w:tc>
          <w:tcPr>
            <w:tcW w:w="2179" w:type="dxa"/>
            <w:shd w:val="clear" w:color="auto" w:fill="auto"/>
          </w:tcPr>
          <w:p w14:paraId="379ED10B" w14:textId="7087626F" w:rsidR="004855FD" w:rsidRPr="004855FD" w:rsidRDefault="004855FD" w:rsidP="004855FD">
            <w:pPr>
              <w:ind w:firstLine="0"/>
            </w:pPr>
            <w:r>
              <w:t>Weeks</w:t>
            </w:r>
          </w:p>
        </w:tc>
        <w:tc>
          <w:tcPr>
            <w:tcW w:w="2180" w:type="dxa"/>
            <w:shd w:val="clear" w:color="auto" w:fill="auto"/>
          </w:tcPr>
          <w:p w14:paraId="62C66797" w14:textId="14D827D9" w:rsidR="004855FD" w:rsidRPr="004855FD" w:rsidRDefault="004855FD" w:rsidP="004855FD">
            <w:pPr>
              <w:ind w:firstLine="0"/>
            </w:pPr>
            <w:r>
              <w:t>West</w:t>
            </w:r>
          </w:p>
        </w:tc>
      </w:tr>
      <w:tr w:rsidR="004855FD" w:rsidRPr="004855FD" w14:paraId="78BFFD8F" w14:textId="77777777" w:rsidTr="004855FD">
        <w:tc>
          <w:tcPr>
            <w:tcW w:w="2179" w:type="dxa"/>
            <w:shd w:val="clear" w:color="auto" w:fill="auto"/>
          </w:tcPr>
          <w:p w14:paraId="1C630A8E" w14:textId="437D7C7C" w:rsidR="004855FD" w:rsidRPr="004855FD" w:rsidRDefault="004855FD" w:rsidP="004855FD">
            <w:pPr>
              <w:ind w:firstLine="0"/>
            </w:pPr>
            <w:r>
              <w:t>Wetmore</w:t>
            </w:r>
          </w:p>
        </w:tc>
        <w:tc>
          <w:tcPr>
            <w:tcW w:w="2179" w:type="dxa"/>
            <w:shd w:val="clear" w:color="auto" w:fill="auto"/>
          </w:tcPr>
          <w:p w14:paraId="1E989DAA" w14:textId="401D73EB" w:rsidR="004855FD" w:rsidRPr="004855FD" w:rsidRDefault="004855FD" w:rsidP="004855FD">
            <w:pPr>
              <w:ind w:firstLine="0"/>
            </w:pPr>
            <w:r>
              <w:t>Wheeler</w:t>
            </w:r>
          </w:p>
        </w:tc>
        <w:tc>
          <w:tcPr>
            <w:tcW w:w="2180" w:type="dxa"/>
            <w:shd w:val="clear" w:color="auto" w:fill="auto"/>
          </w:tcPr>
          <w:p w14:paraId="5FE53F73" w14:textId="44F4D42A" w:rsidR="004855FD" w:rsidRPr="004855FD" w:rsidRDefault="004855FD" w:rsidP="004855FD">
            <w:pPr>
              <w:ind w:firstLine="0"/>
            </w:pPr>
            <w:r>
              <w:t>White</w:t>
            </w:r>
          </w:p>
        </w:tc>
      </w:tr>
      <w:tr w:rsidR="004855FD" w:rsidRPr="004855FD" w14:paraId="5A503FEA" w14:textId="77777777" w:rsidTr="004855FD">
        <w:tc>
          <w:tcPr>
            <w:tcW w:w="2179" w:type="dxa"/>
            <w:shd w:val="clear" w:color="auto" w:fill="auto"/>
          </w:tcPr>
          <w:p w14:paraId="786F4E88" w14:textId="7F7C2845" w:rsidR="004855FD" w:rsidRPr="004855FD" w:rsidRDefault="004855FD" w:rsidP="004855FD">
            <w:pPr>
              <w:keepNext/>
              <w:ind w:firstLine="0"/>
            </w:pPr>
            <w:r>
              <w:t>Whitmire</w:t>
            </w:r>
          </w:p>
        </w:tc>
        <w:tc>
          <w:tcPr>
            <w:tcW w:w="2179" w:type="dxa"/>
            <w:shd w:val="clear" w:color="auto" w:fill="auto"/>
          </w:tcPr>
          <w:p w14:paraId="6124B3B6" w14:textId="5921D72D" w:rsidR="004855FD" w:rsidRPr="004855FD" w:rsidRDefault="004855FD" w:rsidP="004855FD">
            <w:pPr>
              <w:keepNext/>
              <w:ind w:firstLine="0"/>
            </w:pPr>
            <w:r>
              <w:t>Williams</w:t>
            </w:r>
          </w:p>
        </w:tc>
        <w:tc>
          <w:tcPr>
            <w:tcW w:w="2180" w:type="dxa"/>
            <w:shd w:val="clear" w:color="auto" w:fill="auto"/>
          </w:tcPr>
          <w:p w14:paraId="580F3424" w14:textId="0248B9C9" w:rsidR="004855FD" w:rsidRPr="004855FD" w:rsidRDefault="004855FD" w:rsidP="004855FD">
            <w:pPr>
              <w:keepNext/>
              <w:ind w:firstLine="0"/>
            </w:pPr>
            <w:r>
              <w:t>Wooten</w:t>
            </w:r>
          </w:p>
        </w:tc>
      </w:tr>
      <w:tr w:rsidR="004855FD" w:rsidRPr="004855FD" w14:paraId="79D2F15A" w14:textId="77777777" w:rsidTr="004855FD">
        <w:tc>
          <w:tcPr>
            <w:tcW w:w="2179" w:type="dxa"/>
            <w:shd w:val="clear" w:color="auto" w:fill="auto"/>
          </w:tcPr>
          <w:p w14:paraId="53B0D0FE" w14:textId="3B0BFEBB" w:rsidR="004855FD" w:rsidRPr="004855FD" w:rsidRDefault="004855FD" w:rsidP="004855FD">
            <w:pPr>
              <w:keepNext/>
              <w:ind w:firstLine="0"/>
            </w:pPr>
            <w:r>
              <w:t>Yow</w:t>
            </w:r>
          </w:p>
        </w:tc>
        <w:tc>
          <w:tcPr>
            <w:tcW w:w="2179" w:type="dxa"/>
            <w:shd w:val="clear" w:color="auto" w:fill="auto"/>
          </w:tcPr>
          <w:p w14:paraId="414E8A13" w14:textId="77777777" w:rsidR="004855FD" w:rsidRPr="004855FD" w:rsidRDefault="004855FD" w:rsidP="004855FD">
            <w:pPr>
              <w:keepNext/>
              <w:ind w:firstLine="0"/>
            </w:pPr>
          </w:p>
        </w:tc>
        <w:tc>
          <w:tcPr>
            <w:tcW w:w="2180" w:type="dxa"/>
            <w:shd w:val="clear" w:color="auto" w:fill="auto"/>
          </w:tcPr>
          <w:p w14:paraId="7D13C0A8" w14:textId="77777777" w:rsidR="004855FD" w:rsidRPr="004855FD" w:rsidRDefault="004855FD" w:rsidP="004855FD">
            <w:pPr>
              <w:keepNext/>
              <w:ind w:firstLine="0"/>
            </w:pPr>
          </w:p>
        </w:tc>
      </w:tr>
    </w:tbl>
    <w:p w14:paraId="4061E462" w14:textId="77777777" w:rsidR="004855FD" w:rsidRDefault="004855FD" w:rsidP="004855FD"/>
    <w:p w14:paraId="4BFDBC45" w14:textId="068369A8" w:rsidR="004855FD" w:rsidRDefault="004855FD" w:rsidP="004855FD">
      <w:pPr>
        <w:jc w:val="center"/>
        <w:rPr>
          <w:b/>
        </w:rPr>
      </w:pPr>
      <w:r w:rsidRPr="004855FD">
        <w:rPr>
          <w:b/>
        </w:rPr>
        <w:t>Total--106</w:t>
      </w:r>
    </w:p>
    <w:p w14:paraId="1219C3C7" w14:textId="77777777" w:rsidR="004855FD" w:rsidRDefault="004855FD" w:rsidP="004855FD">
      <w:pPr>
        <w:jc w:val="center"/>
        <w:rPr>
          <w:b/>
        </w:rPr>
      </w:pPr>
    </w:p>
    <w:p w14:paraId="0AC0F64A" w14:textId="3C4416C6" w:rsidR="004855FD" w:rsidRDefault="004855FD" w:rsidP="004855FD">
      <w:pPr>
        <w:ind w:firstLine="0"/>
      </w:pPr>
      <w:r w:rsidRPr="004855FD">
        <w:t xml:space="preserve"> </w:t>
      </w:r>
      <w:r>
        <w:t>Those who voted in the negative are:</w:t>
      </w:r>
    </w:p>
    <w:p w14:paraId="46BC629E" w14:textId="77777777" w:rsidR="004855FD" w:rsidRDefault="004855FD" w:rsidP="004855FD"/>
    <w:p w14:paraId="7A06EA54" w14:textId="77777777" w:rsidR="004855FD" w:rsidRDefault="004855FD" w:rsidP="004855FD">
      <w:pPr>
        <w:jc w:val="center"/>
        <w:rPr>
          <w:b/>
        </w:rPr>
      </w:pPr>
      <w:r w:rsidRPr="004855FD">
        <w:rPr>
          <w:b/>
        </w:rPr>
        <w:t>Total--0</w:t>
      </w:r>
    </w:p>
    <w:p w14:paraId="5553383D" w14:textId="76589EDC" w:rsidR="004855FD" w:rsidRDefault="004855FD" w:rsidP="004855FD">
      <w:pPr>
        <w:jc w:val="center"/>
        <w:rPr>
          <w:b/>
        </w:rPr>
      </w:pPr>
    </w:p>
    <w:p w14:paraId="7AC47D25" w14:textId="77777777" w:rsidR="004855FD" w:rsidRDefault="004855FD" w:rsidP="004855FD">
      <w:r>
        <w:t xml:space="preserve">Section 5 was adopted. </w:t>
      </w:r>
    </w:p>
    <w:p w14:paraId="4E850B50" w14:textId="77777777" w:rsidR="004855FD" w:rsidRDefault="004855FD" w:rsidP="004855FD"/>
    <w:p w14:paraId="35BF056A" w14:textId="7C3F71D8" w:rsidR="004855FD" w:rsidRDefault="004855FD" w:rsidP="004855FD">
      <w:pPr>
        <w:keepNext/>
        <w:jc w:val="center"/>
        <w:rPr>
          <w:b/>
        </w:rPr>
      </w:pPr>
      <w:r w:rsidRPr="004855FD">
        <w:rPr>
          <w:b/>
        </w:rPr>
        <w:t>SECTION 6</w:t>
      </w:r>
    </w:p>
    <w:p w14:paraId="3F672CD4" w14:textId="77777777" w:rsidR="004855FD" w:rsidRDefault="004855FD" w:rsidP="004855FD">
      <w:r>
        <w:t xml:space="preserve">The yeas and nays were taken resulting as follows: </w:t>
      </w:r>
    </w:p>
    <w:p w14:paraId="6A8A6EF4" w14:textId="5FFE849E" w:rsidR="004855FD" w:rsidRDefault="004855FD" w:rsidP="004855FD">
      <w:pPr>
        <w:jc w:val="center"/>
      </w:pPr>
      <w:r>
        <w:t xml:space="preserve"> </w:t>
      </w:r>
      <w:bookmarkStart w:id="19" w:name="vote_start56"/>
      <w:bookmarkEnd w:id="19"/>
      <w:r>
        <w:t>Yeas 106; Nays 0</w:t>
      </w:r>
    </w:p>
    <w:p w14:paraId="2A20F19F" w14:textId="77777777" w:rsidR="004855FD" w:rsidRDefault="004855FD" w:rsidP="004855FD">
      <w:pPr>
        <w:jc w:val="center"/>
      </w:pPr>
    </w:p>
    <w:p w14:paraId="2DACDE8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A5B8914" w14:textId="77777777" w:rsidTr="004855FD">
        <w:tc>
          <w:tcPr>
            <w:tcW w:w="2179" w:type="dxa"/>
            <w:shd w:val="clear" w:color="auto" w:fill="auto"/>
          </w:tcPr>
          <w:p w14:paraId="3665AAFA" w14:textId="00480419" w:rsidR="004855FD" w:rsidRPr="004855FD" w:rsidRDefault="004855FD" w:rsidP="004855FD">
            <w:pPr>
              <w:keepNext/>
              <w:ind w:firstLine="0"/>
            </w:pPr>
            <w:r>
              <w:t>Alexander</w:t>
            </w:r>
          </w:p>
        </w:tc>
        <w:tc>
          <w:tcPr>
            <w:tcW w:w="2179" w:type="dxa"/>
            <w:shd w:val="clear" w:color="auto" w:fill="auto"/>
          </w:tcPr>
          <w:p w14:paraId="755CFC7A" w14:textId="65D1D519" w:rsidR="004855FD" w:rsidRPr="004855FD" w:rsidRDefault="004855FD" w:rsidP="004855FD">
            <w:pPr>
              <w:keepNext/>
              <w:ind w:firstLine="0"/>
            </w:pPr>
            <w:r>
              <w:t>Anderson</w:t>
            </w:r>
          </w:p>
        </w:tc>
        <w:tc>
          <w:tcPr>
            <w:tcW w:w="2180" w:type="dxa"/>
            <w:shd w:val="clear" w:color="auto" w:fill="auto"/>
          </w:tcPr>
          <w:p w14:paraId="0B4ED55A" w14:textId="3DE90BC2" w:rsidR="004855FD" w:rsidRPr="004855FD" w:rsidRDefault="004855FD" w:rsidP="004855FD">
            <w:pPr>
              <w:keepNext/>
              <w:ind w:firstLine="0"/>
            </w:pPr>
            <w:r>
              <w:t>Bailey</w:t>
            </w:r>
          </w:p>
        </w:tc>
      </w:tr>
      <w:tr w:rsidR="004855FD" w:rsidRPr="004855FD" w14:paraId="5C23ABC4" w14:textId="77777777" w:rsidTr="004855FD">
        <w:tc>
          <w:tcPr>
            <w:tcW w:w="2179" w:type="dxa"/>
            <w:shd w:val="clear" w:color="auto" w:fill="auto"/>
          </w:tcPr>
          <w:p w14:paraId="54A6A49F" w14:textId="3074D404" w:rsidR="004855FD" w:rsidRPr="004855FD" w:rsidRDefault="004855FD" w:rsidP="004855FD">
            <w:pPr>
              <w:ind w:firstLine="0"/>
            </w:pPr>
            <w:r>
              <w:t>Ballentine</w:t>
            </w:r>
          </w:p>
        </w:tc>
        <w:tc>
          <w:tcPr>
            <w:tcW w:w="2179" w:type="dxa"/>
            <w:shd w:val="clear" w:color="auto" w:fill="auto"/>
          </w:tcPr>
          <w:p w14:paraId="1806583B" w14:textId="0CF65C52" w:rsidR="004855FD" w:rsidRPr="004855FD" w:rsidRDefault="004855FD" w:rsidP="004855FD">
            <w:pPr>
              <w:ind w:firstLine="0"/>
            </w:pPr>
            <w:r>
              <w:t>Bannister</w:t>
            </w:r>
          </w:p>
        </w:tc>
        <w:tc>
          <w:tcPr>
            <w:tcW w:w="2180" w:type="dxa"/>
            <w:shd w:val="clear" w:color="auto" w:fill="auto"/>
          </w:tcPr>
          <w:p w14:paraId="46739B90" w14:textId="62407879" w:rsidR="004855FD" w:rsidRPr="004855FD" w:rsidRDefault="004855FD" w:rsidP="004855FD">
            <w:pPr>
              <w:ind w:firstLine="0"/>
            </w:pPr>
            <w:r>
              <w:t>Bauer</w:t>
            </w:r>
          </w:p>
        </w:tc>
      </w:tr>
      <w:tr w:rsidR="004855FD" w:rsidRPr="004855FD" w14:paraId="19393EEF" w14:textId="77777777" w:rsidTr="004855FD">
        <w:tc>
          <w:tcPr>
            <w:tcW w:w="2179" w:type="dxa"/>
            <w:shd w:val="clear" w:color="auto" w:fill="auto"/>
          </w:tcPr>
          <w:p w14:paraId="5F8170D8" w14:textId="5E5AAD1F" w:rsidR="004855FD" w:rsidRPr="004855FD" w:rsidRDefault="004855FD" w:rsidP="004855FD">
            <w:pPr>
              <w:ind w:firstLine="0"/>
            </w:pPr>
            <w:r>
              <w:t>Beach</w:t>
            </w:r>
          </w:p>
        </w:tc>
        <w:tc>
          <w:tcPr>
            <w:tcW w:w="2179" w:type="dxa"/>
            <w:shd w:val="clear" w:color="auto" w:fill="auto"/>
          </w:tcPr>
          <w:p w14:paraId="03D2E4DD" w14:textId="57B05F11" w:rsidR="004855FD" w:rsidRPr="004855FD" w:rsidRDefault="004855FD" w:rsidP="004855FD">
            <w:pPr>
              <w:ind w:firstLine="0"/>
            </w:pPr>
            <w:r>
              <w:t>Bernstein</w:t>
            </w:r>
          </w:p>
        </w:tc>
        <w:tc>
          <w:tcPr>
            <w:tcW w:w="2180" w:type="dxa"/>
            <w:shd w:val="clear" w:color="auto" w:fill="auto"/>
          </w:tcPr>
          <w:p w14:paraId="4CA2B652" w14:textId="243C0318" w:rsidR="004855FD" w:rsidRPr="004855FD" w:rsidRDefault="004855FD" w:rsidP="004855FD">
            <w:pPr>
              <w:ind w:firstLine="0"/>
            </w:pPr>
            <w:r>
              <w:t>Blackwell</w:t>
            </w:r>
          </w:p>
        </w:tc>
      </w:tr>
      <w:tr w:rsidR="004855FD" w:rsidRPr="004855FD" w14:paraId="6F7C60DA" w14:textId="77777777" w:rsidTr="004855FD">
        <w:tc>
          <w:tcPr>
            <w:tcW w:w="2179" w:type="dxa"/>
            <w:shd w:val="clear" w:color="auto" w:fill="auto"/>
          </w:tcPr>
          <w:p w14:paraId="443013D1" w14:textId="2D4F631F" w:rsidR="004855FD" w:rsidRPr="004855FD" w:rsidRDefault="004855FD" w:rsidP="004855FD">
            <w:pPr>
              <w:ind w:firstLine="0"/>
            </w:pPr>
            <w:r>
              <w:t>Bradley</w:t>
            </w:r>
          </w:p>
        </w:tc>
        <w:tc>
          <w:tcPr>
            <w:tcW w:w="2179" w:type="dxa"/>
            <w:shd w:val="clear" w:color="auto" w:fill="auto"/>
          </w:tcPr>
          <w:p w14:paraId="03750D39" w14:textId="599A66F7" w:rsidR="004855FD" w:rsidRPr="004855FD" w:rsidRDefault="004855FD" w:rsidP="004855FD">
            <w:pPr>
              <w:ind w:firstLine="0"/>
            </w:pPr>
            <w:r>
              <w:t>Brewer</w:t>
            </w:r>
          </w:p>
        </w:tc>
        <w:tc>
          <w:tcPr>
            <w:tcW w:w="2180" w:type="dxa"/>
            <w:shd w:val="clear" w:color="auto" w:fill="auto"/>
          </w:tcPr>
          <w:p w14:paraId="3C890472" w14:textId="136CEF3E" w:rsidR="004855FD" w:rsidRPr="004855FD" w:rsidRDefault="004855FD" w:rsidP="004855FD">
            <w:pPr>
              <w:ind w:firstLine="0"/>
            </w:pPr>
            <w:r>
              <w:t>Brittain</w:t>
            </w:r>
          </w:p>
        </w:tc>
      </w:tr>
      <w:tr w:rsidR="004855FD" w:rsidRPr="004855FD" w14:paraId="59E265BD" w14:textId="77777777" w:rsidTr="004855FD">
        <w:tc>
          <w:tcPr>
            <w:tcW w:w="2179" w:type="dxa"/>
            <w:shd w:val="clear" w:color="auto" w:fill="auto"/>
          </w:tcPr>
          <w:p w14:paraId="119C8A6D" w14:textId="5522EB5F" w:rsidR="004855FD" w:rsidRPr="004855FD" w:rsidRDefault="004855FD" w:rsidP="004855FD">
            <w:pPr>
              <w:ind w:firstLine="0"/>
            </w:pPr>
            <w:r>
              <w:t>Burns</w:t>
            </w:r>
          </w:p>
        </w:tc>
        <w:tc>
          <w:tcPr>
            <w:tcW w:w="2179" w:type="dxa"/>
            <w:shd w:val="clear" w:color="auto" w:fill="auto"/>
          </w:tcPr>
          <w:p w14:paraId="3D773B8F" w14:textId="37AC9126" w:rsidR="004855FD" w:rsidRPr="004855FD" w:rsidRDefault="004855FD" w:rsidP="004855FD">
            <w:pPr>
              <w:ind w:firstLine="0"/>
            </w:pPr>
            <w:r>
              <w:t>Bustos</w:t>
            </w:r>
          </w:p>
        </w:tc>
        <w:tc>
          <w:tcPr>
            <w:tcW w:w="2180" w:type="dxa"/>
            <w:shd w:val="clear" w:color="auto" w:fill="auto"/>
          </w:tcPr>
          <w:p w14:paraId="2234AD20" w14:textId="72493F62" w:rsidR="004855FD" w:rsidRPr="004855FD" w:rsidRDefault="004855FD" w:rsidP="004855FD">
            <w:pPr>
              <w:ind w:firstLine="0"/>
            </w:pPr>
            <w:r>
              <w:t>Calhoon</w:t>
            </w:r>
          </w:p>
        </w:tc>
      </w:tr>
      <w:tr w:rsidR="004855FD" w:rsidRPr="004855FD" w14:paraId="4A29CF15" w14:textId="77777777" w:rsidTr="004855FD">
        <w:tc>
          <w:tcPr>
            <w:tcW w:w="2179" w:type="dxa"/>
            <w:shd w:val="clear" w:color="auto" w:fill="auto"/>
          </w:tcPr>
          <w:p w14:paraId="5D65D794" w14:textId="7F1197F8" w:rsidR="004855FD" w:rsidRPr="004855FD" w:rsidRDefault="004855FD" w:rsidP="004855FD">
            <w:pPr>
              <w:ind w:firstLine="0"/>
            </w:pPr>
            <w:r>
              <w:t>Carter</w:t>
            </w:r>
          </w:p>
        </w:tc>
        <w:tc>
          <w:tcPr>
            <w:tcW w:w="2179" w:type="dxa"/>
            <w:shd w:val="clear" w:color="auto" w:fill="auto"/>
          </w:tcPr>
          <w:p w14:paraId="270C3364" w14:textId="61001195" w:rsidR="004855FD" w:rsidRPr="004855FD" w:rsidRDefault="004855FD" w:rsidP="004855FD">
            <w:pPr>
              <w:ind w:firstLine="0"/>
            </w:pPr>
            <w:r>
              <w:t>Caskey</w:t>
            </w:r>
          </w:p>
        </w:tc>
        <w:tc>
          <w:tcPr>
            <w:tcW w:w="2180" w:type="dxa"/>
            <w:shd w:val="clear" w:color="auto" w:fill="auto"/>
          </w:tcPr>
          <w:p w14:paraId="1A1C4904" w14:textId="5AAF7125" w:rsidR="004855FD" w:rsidRPr="004855FD" w:rsidRDefault="004855FD" w:rsidP="004855FD">
            <w:pPr>
              <w:ind w:firstLine="0"/>
            </w:pPr>
            <w:r>
              <w:t>Chapman</w:t>
            </w:r>
          </w:p>
        </w:tc>
      </w:tr>
      <w:tr w:rsidR="004855FD" w:rsidRPr="004855FD" w14:paraId="08CF7BFC" w14:textId="77777777" w:rsidTr="004855FD">
        <w:tc>
          <w:tcPr>
            <w:tcW w:w="2179" w:type="dxa"/>
            <w:shd w:val="clear" w:color="auto" w:fill="auto"/>
          </w:tcPr>
          <w:p w14:paraId="40FA2E0C" w14:textId="1794877D" w:rsidR="004855FD" w:rsidRPr="004855FD" w:rsidRDefault="004855FD" w:rsidP="004855FD">
            <w:pPr>
              <w:ind w:firstLine="0"/>
            </w:pPr>
            <w:r>
              <w:t>Chumley</w:t>
            </w:r>
          </w:p>
        </w:tc>
        <w:tc>
          <w:tcPr>
            <w:tcW w:w="2179" w:type="dxa"/>
            <w:shd w:val="clear" w:color="auto" w:fill="auto"/>
          </w:tcPr>
          <w:p w14:paraId="58C55EE5" w14:textId="381E813B" w:rsidR="004855FD" w:rsidRPr="004855FD" w:rsidRDefault="004855FD" w:rsidP="004855FD">
            <w:pPr>
              <w:ind w:firstLine="0"/>
            </w:pPr>
            <w:r>
              <w:t>Cobb-Hunter</w:t>
            </w:r>
          </w:p>
        </w:tc>
        <w:tc>
          <w:tcPr>
            <w:tcW w:w="2180" w:type="dxa"/>
            <w:shd w:val="clear" w:color="auto" w:fill="auto"/>
          </w:tcPr>
          <w:p w14:paraId="26D65D8C" w14:textId="05507E77" w:rsidR="004855FD" w:rsidRPr="004855FD" w:rsidRDefault="004855FD" w:rsidP="004855FD">
            <w:pPr>
              <w:ind w:firstLine="0"/>
            </w:pPr>
            <w:r>
              <w:t>Collins</w:t>
            </w:r>
          </w:p>
        </w:tc>
      </w:tr>
      <w:tr w:rsidR="004855FD" w:rsidRPr="004855FD" w14:paraId="0B6C7ECA" w14:textId="77777777" w:rsidTr="004855FD">
        <w:tc>
          <w:tcPr>
            <w:tcW w:w="2179" w:type="dxa"/>
            <w:shd w:val="clear" w:color="auto" w:fill="auto"/>
          </w:tcPr>
          <w:p w14:paraId="1AD427E6" w14:textId="7C106063" w:rsidR="004855FD" w:rsidRPr="004855FD" w:rsidRDefault="004855FD" w:rsidP="004855FD">
            <w:pPr>
              <w:ind w:firstLine="0"/>
            </w:pPr>
            <w:r>
              <w:t>Connell</w:t>
            </w:r>
          </w:p>
        </w:tc>
        <w:tc>
          <w:tcPr>
            <w:tcW w:w="2179" w:type="dxa"/>
            <w:shd w:val="clear" w:color="auto" w:fill="auto"/>
          </w:tcPr>
          <w:p w14:paraId="580B629E" w14:textId="1B4EA8E8" w:rsidR="004855FD" w:rsidRPr="004855FD" w:rsidRDefault="004855FD" w:rsidP="004855FD">
            <w:pPr>
              <w:ind w:firstLine="0"/>
            </w:pPr>
            <w:r>
              <w:t>B. L. Cox</w:t>
            </w:r>
          </w:p>
        </w:tc>
        <w:tc>
          <w:tcPr>
            <w:tcW w:w="2180" w:type="dxa"/>
            <w:shd w:val="clear" w:color="auto" w:fill="auto"/>
          </w:tcPr>
          <w:p w14:paraId="47D32CDA" w14:textId="33B29856" w:rsidR="004855FD" w:rsidRPr="004855FD" w:rsidRDefault="004855FD" w:rsidP="004855FD">
            <w:pPr>
              <w:ind w:firstLine="0"/>
            </w:pPr>
            <w:r>
              <w:t>Crawford</w:t>
            </w:r>
          </w:p>
        </w:tc>
      </w:tr>
      <w:tr w:rsidR="004855FD" w:rsidRPr="004855FD" w14:paraId="529B0920" w14:textId="77777777" w:rsidTr="004855FD">
        <w:tc>
          <w:tcPr>
            <w:tcW w:w="2179" w:type="dxa"/>
            <w:shd w:val="clear" w:color="auto" w:fill="auto"/>
          </w:tcPr>
          <w:p w14:paraId="5C48CBD2" w14:textId="658ADCBA" w:rsidR="004855FD" w:rsidRPr="004855FD" w:rsidRDefault="004855FD" w:rsidP="004855FD">
            <w:pPr>
              <w:ind w:firstLine="0"/>
            </w:pPr>
            <w:r>
              <w:t>Cromer</w:t>
            </w:r>
          </w:p>
        </w:tc>
        <w:tc>
          <w:tcPr>
            <w:tcW w:w="2179" w:type="dxa"/>
            <w:shd w:val="clear" w:color="auto" w:fill="auto"/>
          </w:tcPr>
          <w:p w14:paraId="6FC01938" w14:textId="1B42C256" w:rsidR="004855FD" w:rsidRPr="004855FD" w:rsidRDefault="004855FD" w:rsidP="004855FD">
            <w:pPr>
              <w:ind w:firstLine="0"/>
            </w:pPr>
            <w:r>
              <w:t>Davis</w:t>
            </w:r>
          </w:p>
        </w:tc>
        <w:tc>
          <w:tcPr>
            <w:tcW w:w="2180" w:type="dxa"/>
            <w:shd w:val="clear" w:color="auto" w:fill="auto"/>
          </w:tcPr>
          <w:p w14:paraId="379462B2" w14:textId="6B260CE5" w:rsidR="004855FD" w:rsidRPr="004855FD" w:rsidRDefault="004855FD" w:rsidP="004855FD">
            <w:pPr>
              <w:ind w:firstLine="0"/>
            </w:pPr>
            <w:r>
              <w:t>Dillard</w:t>
            </w:r>
          </w:p>
        </w:tc>
      </w:tr>
      <w:tr w:rsidR="004855FD" w:rsidRPr="004855FD" w14:paraId="4FA743E3" w14:textId="77777777" w:rsidTr="004855FD">
        <w:tc>
          <w:tcPr>
            <w:tcW w:w="2179" w:type="dxa"/>
            <w:shd w:val="clear" w:color="auto" w:fill="auto"/>
          </w:tcPr>
          <w:p w14:paraId="20B9EEE3" w14:textId="2DC99B1D" w:rsidR="004855FD" w:rsidRPr="004855FD" w:rsidRDefault="004855FD" w:rsidP="004855FD">
            <w:pPr>
              <w:ind w:firstLine="0"/>
            </w:pPr>
            <w:r>
              <w:t>Elliott</w:t>
            </w:r>
          </w:p>
        </w:tc>
        <w:tc>
          <w:tcPr>
            <w:tcW w:w="2179" w:type="dxa"/>
            <w:shd w:val="clear" w:color="auto" w:fill="auto"/>
          </w:tcPr>
          <w:p w14:paraId="180E4146" w14:textId="2A506CFF" w:rsidR="004855FD" w:rsidRPr="004855FD" w:rsidRDefault="004855FD" w:rsidP="004855FD">
            <w:pPr>
              <w:ind w:firstLine="0"/>
            </w:pPr>
            <w:r>
              <w:t>Erickson</w:t>
            </w:r>
          </w:p>
        </w:tc>
        <w:tc>
          <w:tcPr>
            <w:tcW w:w="2180" w:type="dxa"/>
            <w:shd w:val="clear" w:color="auto" w:fill="auto"/>
          </w:tcPr>
          <w:p w14:paraId="75EAE6DB" w14:textId="6A7234B9" w:rsidR="004855FD" w:rsidRPr="004855FD" w:rsidRDefault="004855FD" w:rsidP="004855FD">
            <w:pPr>
              <w:ind w:firstLine="0"/>
            </w:pPr>
            <w:r>
              <w:t>Felder</w:t>
            </w:r>
          </w:p>
        </w:tc>
      </w:tr>
      <w:tr w:rsidR="004855FD" w:rsidRPr="004855FD" w14:paraId="02F44CEA" w14:textId="77777777" w:rsidTr="004855FD">
        <w:tc>
          <w:tcPr>
            <w:tcW w:w="2179" w:type="dxa"/>
            <w:shd w:val="clear" w:color="auto" w:fill="auto"/>
          </w:tcPr>
          <w:p w14:paraId="5EE43DB2" w14:textId="3A5D7EFD" w:rsidR="004855FD" w:rsidRPr="004855FD" w:rsidRDefault="004855FD" w:rsidP="004855FD">
            <w:pPr>
              <w:ind w:firstLine="0"/>
            </w:pPr>
            <w:r>
              <w:t>Forrest</w:t>
            </w:r>
          </w:p>
        </w:tc>
        <w:tc>
          <w:tcPr>
            <w:tcW w:w="2179" w:type="dxa"/>
            <w:shd w:val="clear" w:color="auto" w:fill="auto"/>
          </w:tcPr>
          <w:p w14:paraId="751FB485" w14:textId="2FDD8B53" w:rsidR="004855FD" w:rsidRPr="004855FD" w:rsidRDefault="004855FD" w:rsidP="004855FD">
            <w:pPr>
              <w:ind w:firstLine="0"/>
            </w:pPr>
            <w:r>
              <w:t>Garvin</w:t>
            </w:r>
          </w:p>
        </w:tc>
        <w:tc>
          <w:tcPr>
            <w:tcW w:w="2180" w:type="dxa"/>
            <w:shd w:val="clear" w:color="auto" w:fill="auto"/>
          </w:tcPr>
          <w:p w14:paraId="5C5D50DE" w14:textId="6136B9B4" w:rsidR="004855FD" w:rsidRPr="004855FD" w:rsidRDefault="004855FD" w:rsidP="004855FD">
            <w:pPr>
              <w:ind w:firstLine="0"/>
            </w:pPr>
            <w:r>
              <w:t>Gatch</w:t>
            </w:r>
          </w:p>
        </w:tc>
      </w:tr>
      <w:tr w:rsidR="004855FD" w:rsidRPr="004855FD" w14:paraId="150A95F0" w14:textId="77777777" w:rsidTr="004855FD">
        <w:tc>
          <w:tcPr>
            <w:tcW w:w="2179" w:type="dxa"/>
            <w:shd w:val="clear" w:color="auto" w:fill="auto"/>
          </w:tcPr>
          <w:p w14:paraId="71374E93" w14:textId="0B7F2455" w:rsidR="004855FD" w:rsidRPr="004855FD" w:rsidRDefault="004855FD" w:rsidP="004855FD">
            <w:pPr>
              <w:ind w:firstLine="0"/>
            </w:pPr>
            <w:r>
              <w:t>Gibson</w:t>
            </w:r>
          </w:p>
        </w:tc>
        <w:tc>
          <w:tcPr>
            <w:tcW w:w="2179" w:type="dxa"/>
            <w:shd w:val="clear" w:color="auto" w:fill="auto"/>
          </w:tcPr>
          <w:p w14:paraId="71CE45A1" w14:textId="27A1809C" w:rsidR="004855FD" w:rsidRPr="004855FD" w:rsidRDefault="004855FD" w:rsidP="004855FD">
            <w:pPr>
              <w:ind w:firstLine="0"/>
            </w:pPr>
            <w:r>
              <w:t>Gilliam</w:t>
            </w:r>
          </w:p>
        </w:tc>
        <w:tc>
          <w:tcPr>
            <w:tcW w:w="2180" w:type="dxa"/>
            <w:shd w:val="clear" w:color="auto" w:fill="auto"/>
          </w:tcPr>
          <w:p w14:paraId="1152155F" w14:textId="79CFAF32" w:rsidR="004855FD" w:rsidRPr="004855FD" w:rsidRDefault="004855FD" w:rsidP="004855FD">
            <w:pPr>
              <w:ind w:firstLine="0"/>
            </w:pPr>
            <w:r>
              <w:t>Gilliard</w:t>
            </w:r>
          </w:p>
        </w:tc>
      </w:tr>
      <w:tr w:rsidR="004855FD" w:rsidRPr="004855FD" w14:paraId="19E1FE9B" w14:textId="77777777" w:rsidTr="004855FD">
        <w:tc>
          <w:tcPr>
            <w:tcW w:w="2179" w:type="dxa"/>
            <w:shd w:val="clear" w:color="auto" w:fill="auto"/>
          </w:tcPr>
          <w:p w14:paraId="5226C30C" w14:textId="2F80F8CB" w:rsidR="004855FD" w:rsidRPr="004855FD" w:rsidRDefault="004855FD" w:rsidP="004855FD">
            <w:pPr>
              <w:ind w:firstLine="0"/>
            </w:pPr>
            <w:r>
              <w:t>Guest</w:t>
            </w:r>
          </w:p>
        </w:tc>
        <w:tc>
          <w:tcPr>
            <w:tcW w:w="2179" w:type="dxa"/>
            <w:shd w:val="clear" w:color="auto" w:fill="auto"/>
          </w:tcPr>
          <w:p w14:paraId="3415794E" w14:textId="01D53F51" w:rsidR="004855FD" w:rsidRPr="004855FD" w:rsidRDefault="004855FD" w:rsidP="004855FD">
            <w:pPr>
              <w:ind w:firstLine="0"/>
            </w:pPr>
            <w:r>
              <w:t>Haddon</w:t>
            </w:r>
          </w:p>
        </w:tc>
        <w:tc>
          <w:tcPr>
            <w:tcW w:w="2180" w:type="dxa"/>
            <w:shd w:val="clear" w:color="auto" w:fill="auto"/>
          </w:tcPr>
          <w:p w14:paraId="36DB65ED" w14:textId="6CEAC969" w:rsidR="004855FD" w:rsidRPr="004855FD" w:rsidRDefault="004855FD" w:rsidP="004855FD">
            <w:pPr>
              <w:ind w:firstLine="0"/>
            </w:pPr>
            <w:r>
              <w:t>Hager</w:t>
            </w:r>
          </w:p>
        </w:tc>
      </w:tr>
      <w:tr w:rsidR="004855FD" w:rsidRPr="004855FD" w14:paraId="66EDAA58" w14:textId="77777777" w:rsidTr="004855FD">
        <w:tc>
          <w:tcPr>
            <w:tcW w:w="2179" w:type="dxa"/>
            <w:shd w:val="clear" w:color="auto" w:fill="auto"/>
          </w:tcPr>
          <w:p w14:paraId="0DF13B0E" w14:textId="063DA9D3" w:rsidR="004855FD" w:rsidRPr="004855FD" w:rsidRDefault="004855FD" w:rsidP="004855FD">
            <w:pPr>
              <w:ind w:firstLine="0"/>
            </w:pPr>
            <w:r>
              <w:t>Hardee</w:t>
            </w:r>
          </w:p>
        </w:tc>
        <w:tc>
          <w:tcPr>
            <w:tcW w:w="2179" w:type="dxa"/>
            <w:shd w:val="clear" w:color="auto" w:fill="auto"/>
          </w:tcPr>
          <w:p w14:paraId="7A734B25" w14:textId="06A8C49E" w:rsidR="004855FD" w:rsidRPr="004855FD" w:rsidRDefault="004855FD" w:rsidP="004855FD">
            <w:pPr>
              <w:ind w:firstLine="0"/>
            </w:pPr>
            <w:r>
              <w:t>Harris</w:t>
            </w:r>
          </w:p>
        </w:tc>
        <w:tc>
          <w:tcPr>
            <w:tcW w:w="2180" w:type="dxa"/>
            <w:shd w:val="clear" w:color="auto" w:fill="auto"/>
          </w:tcPr>
          <w:p w14:paraId="3416BA16" w14:textId="138BA762" w:rsidR="004855FD" w:rsidRPr="004855FD" w:rsidRDefault="004855FD" w:rsidP="004855FD">
            <w:pPr>
              <w:ind w:firstLine="0"/>
            </w:pPr>
            <w:r>
              <w:t>Hartnett</w:t>
            </w:r>
          </w:p>
        </w:tc>
      </w:tr>
      <w:tr w:rsidR="004855FD" w:rsidRPr="004855FD" w14:paraId="0166A82D" w14:textId="77777777" w:rsidTr="004855FD">
        <w:tc>
          <w:tcPr>
            <w:tcW w:w="2179" w:type="dxa"/>
            <w:shd w:val="clear" w:color="auto" w:fill="auto"/>
          </w:tcPr>
          <w:p w14:paraId="46ACCF54" w14:textId="6FA1271A" w:rsidR="004855FD" w:rsidRPr="004855FD" w:rsidRDefault="004855FD" w:rsidP="004855FD">
            <w:pPr>
              <w:ind w:firstLine="0"/>
            </w:pPr>
            <w:r>
              <w:t>Hayes</w:t>
            </w:r>
          </w:p>
        </w:tc>
        <w:tc>
          <w:tcPr>
            <w:tcW w:w="2179" w:type="dxa"/>
            <w:shd w:val="clear" w:color="auto" w:fill="auto"/>
          </w:tcPr>
          <w:p w14:paraId="6E9AAFCA" w14:textId="1465FBBF" w:rsidR="004855FD" w:rsidRPr="004855FD" w:rsidRDefault="004855FD" w:rsidP="004855FD">
            <w:pPr>
              <w:ind w:firstLine="0"/>
            </w:pPr>
            <w:r>
              <w:t>Henegan</w:t>
            </w:r>
          </w:p>
        </w:tc>
        <w:tc>
          <w:tcPr>
            <w:tcW w:w="2180" w:type="dxa"/>
            <w:shd w:val="clear" w:color="auto" w:fill="auto"/>
          </w:tcPr>
          <w:p w14:paraId="3F56D643" w14:textId="2777860F" w:rsidR="004855FD" w:rsidRPr="004855FD" w:rsidRDefault="004855FD" w:rsidP="004855FD">
            <w:pPr>
              <w:ind w:firstLine="0"/>
            </w:pPr>
            <w:r>
              <w:t>Herbkersman</w:t>
            </w:r>
          </w:p>
        </w:tc>
      </w:tr>
      <w:tr w:rsidR="004855FD" w:rsidRPr="004855FD" w14:paraId="511A51FC" w14:textId="77777777" w:rsidTr="004855FD">
        <w:tc>
          <w:tcPr>
            <w:tcW w:w="2179" w:type="dxa"/>
            <w:shd w:val="clear" w:color="auto" w:fill="auto"/>
          </w:tcPr>
          <w:p w14:paraId="5A4E8609" w14:textId="2F5EC5B7" w:rsidR="004855FD" w:rsidRPr="004855FD" w:rsidRDefault="004855FD" w:rsidP="004855FD">
            <w:pPr>
              <w:ind w:firstLine="0"/>
            </w:pPr>
            <w:r>
              <w:t>Hewitt</w:t>
            </w:r>
          </w:p>
        </w:tc>
        <w:tc>
          <w:tcPr>
            <w:tcW w:w="2179" w:type="dxa"/>
            <w:shd w:val="clear" w:color="auto" w:fill="auto"/>
          </w:tcPr>
          <w:p w14:paraId="1178F040" w14:textId="61D3D645" w:rsidR="004855FD" w:rsidRPr="004855FD" w:rsidRDefault="004855FD" w:rsidP="004855FD">
            <w:pPr>
              <w:ind w:firstLine="0"/>
            </w:pPr>
            <w:r>
              <w:t>Hiott</w:t>
            </w:r>
          </w:p>
        </w:tc>
        <w:tc>
          <w:tcPr>
            <w:tcW w:w="2180" w:type="dxa"/>
            <w:shd w:val="clear" w:color="auto" w:fill="auto"/>
          </w:tcPr>
          <w:p w14:paraId="67A5722F" w14:textId="16CFF846" w:rsidR="004855FD" w:rsidRPr="004855FD" w:rsidRDefault="004855FD" w:rsidP="004855FD">
            <w:pPr>
              <w:ind w:firstLine="0"/>
            </w:pPr>
            <w:r>
              <w:t>Hixon</w:t>
            </w:r>
          </w:p>
        </w:tc>
      </w:tr>
      <w:tr w:rsidR="004855FD" w:rsidRPr="004855FD" w14:paraId="3E971F9C" w14:textId="77777777" w:rsidTr="004855FD">
        <w:tc>
          <w:tcPr>
            <w:tcW w:w="2179" w:type="dxa"/>
            <w:shd w:val="clear" w:color="auto" w:fill="auto"/>
          </w:tcPr>
          <w:p w14:paraId="79C81360" w14:textId="43745BCA" w:rsidR="004855FD" w:rsidRPr="004855FD" w:rsidRDefault="004855FD" w:rsidP="004855FD">
            <w:pPr>
              <w:ind w:firstLine="0"/>
            </w:pPr>
            <w:r>
              <w:t>Hyde</w:t>
            </w:r>
          </w:p>
        </w:tc>
        <w:tc>
          <w:tcPr>
            <w:tcW w:w="2179" w:type="dxa"/>
            <w:shd w:val="clear" w:color="auto" w:fill="auto"/>
          </w:tcPr>
          <w:p w14:paraId="0B9C3A1F" w14:textId="61F21D5C" w:rsidR="004855FD" w:rsidRPr="004855FD" w:rsidRDefault="004855FD" w:rsidP="004855FD">
            <w:pPr>
              <w:ind w:firstLine="0"/>
            </w:pPr>
            <w:r>
              <w:t>Jefferson</w:t>
            </w:r>
          </w:p>
        </w:tc>
        <w:tc>
          <w:tcPr>
            <w:tcW w:w="2180" w:type="dxa"/>
            <w:shd w:val="clear" w:color="auto" w:fill="auto"/>
          </w:tcPr>
          <w:p w14:paraId="036E6EA3" w14:textId="205D4F7B" w:rsidR="004855FD" w:rsidRPr="004855FD" w:rsidRDefault="004855FD" w:rsidP="004855FD">
            <w:pPr>
              <w:ind w:firstLine="0"/>
            </w:pPr>
            <w:r>
              <w:t>J. E. Johnson</w:t>
            </w:r>
          </w:p>
        </w:tc>
      </w:tr>
      <w:tr w:rsidR="004855FD" w:rsidRPr="004855FD" w14:paraId="5F33291C" w14:textId="77777777" w:rsidTr="004855FD">
        <w:tc>
          <w:tcPr>
            <w:tcW w:w="2179" w:type="dxa"/>
            <w:shd w:val="clear" w:color="auto" w:fill="auto"/>
          </w:tcPr>
          <w:p w14:paraId="46A46695" w14:textId="36BEDB3B" w:rsidR="004855FD" w:rsidRPr="004855FD" w:rsidRDefault="004855FD" w:rsidP="004855FD">
            <w:pPr>
              <w:ind w:firstLine="0"/>
            </w:pPr>
            <w:r>
              <w:t>J. L. Johnson</w:t>
            </w:r>
          </w:p>
        </w:tc>
        <w:tc>
          <w:tcPr>
            <w:tcW w:w="2179" w:type="dxa"/>
            <w:shd w:val="clear" w:color="auto" w:fill="auto"/>
          </w:tcPr>
          <w:p w14:paraId="2C0043D6" w14:textId="52ED2D17" w:rsidR="004855FD" w:rsidRPr="004855FD" w:rsidRDefault="004855FD" w:rsidP="004855FD">
            <w:pPr>
              <w:ind w:firstLine="0"/>
            </w:pPr>
            <w:r>
              <w:t>Jordan</w:t>
            </w:r>
          </w:p>
        </w:tc>
        <w:tc>
          <w:tcPr>
            <w:tcW w:w="2180" w:type="dxa"/>
            <w:shd w:val="clear" w:color="auto" w:fill="auto"/>
          </w:tcPr>
          <w:p w14:paraId="21373D30" w14:textId="6FE7B035" w:rsidR="004855FD" w:rsidRPr="004855FD" w:rsidRDefault="004855FD" w:rsidP="004855FD">
            <w:pPr>
              <w:ind w:firstLine="0"/>
            </w:pPr>
            <w:r>
              <w:t>Kilmartin</w:t>
            </w:r>
          </w:p>
        </w:tc>
      </w:tr>
      <w:tr w:rsidR="004855FD" w:rsidRPr="004855FD" w14:paraId="6BED33AE" w14:textId="77777777" w:rsidTr="004855FD">
        <w:tc>
          <w:tcPr>
            <w:tcW w:w="2179" w:type="dxa"/>
            <w:shd w:val="clear" w:color="auto" w:fill="auto"/>
          </w:tcPr>
          <w:p w14:paraId="48BD0CBC" w14:textId="265FCDD4" w:rsidR="004855FD" w:rsidRPr="004855FD" w:rsidRDefault="004855FD" w:rsidP="004855FD">
            <w:pPr>
              <w:ind w:firstLine="0"/>
            </w:pPr>
            <w:r>
              <w:t>King</w:t>
            </w:r>
          </w:p>
        </w:tc>
        <w:tc>
          <w:tcPr>
            <w:tcW w:w="2179" w:type="dxa"/>
            <w:shd w:val="clear" w:color="auto" w:fill="auto"/>
          </w:tcPr>
          <w:p w14:paraId="179E61EA" w14:textId="4467F922" w:rsidR="004855FD" w:rsidRPr="004855FD" w:rsidRDefault="004855FD" w:rsidP="004855FD">
            <w:pPr>
              <w:ind w:firstLine="0"/>
            </w:pPr>
            <w:r>
              <w:t>Kirby</w:t>
            </w:r>
          </w:p>
        </w:tc>
        <w:tc>
          <w:tcPr>
            <w:tcW w:w="2180" w:type="dxa"/>
            <w:shd w:val="clear" w:color="auto" w:fill="auto"/>
          </w:tcPr>
          <w:p w14:paraId="321F0AC7" w14:textId="63CD7341" w:rsidR="004855FD" w:rsidRPr="004855FD" w:rsidRDefault="004855FD" w:rsidP="004855FD">
            <w:pPr>
              <w:ind w:firstLine="0"/>
            </w:pPr>
            <w:r>
              <w:t>Landing</w:t>
            </w:r>
          </w:p>
        </w:tc>
      </w:tr>
      <w:tr w:rsidR="004855FD" w:rsidRPr="004855FD" w14:paraId="073E3718" w14:textId="77777777" w:rsidTr="004855FD">
        <w:tc>
          <w:tcPr>
            <w:tcW w:w="2179" w:type="dxa"/>
            <w:shd w:val="clear" w:color="auto" w:fill="auto"/>
          </w:tcPr>
          <w:p w14:paraId="05E48DAE" w14:textId="5BCB5FA6" w:rsidR="004855FD" w:rsidRPr="004855FD" w:rsidRDefault="004855FD" w:rsidP="004855FD">
            <w:pPr>
              <w:ind w:firstLine="0"/>
            </w:pPr>
            <w:r>
              <w:t>Lawson</w:t>
            </w:r>
          </w:p>
        </w:tc>
        <w:tc>
          <w:tcPr>
            <w:tcW w:w="2179" w:type="dxa"/>
            <w:shd w:val="clear" w:color="auto" w:fill="auto"/>
          </w:tcPr>
          <w:p w14:paraId="2C1BFC3E" w14:textId="242157BF" w:rsidR="004855FD" w:rsidRPr="004855FD" w:rsidRDefault="004855FD" w:rsidP="004855FD">
            <w:pPr>
              <w:ind w:firstLine="0"/>
            </w:pPr>
            <w:r>
              <w:t>Leber</w:t>
            </w:r>
          </w:p>
        </w:tc>
        <w:tc>
          <w:tcPr>
            <w:tcW w:w="2180" w:type="dxa"/>
            <w:shd w:val="clear" w:color="auto" w:fill="auto"/>
          </w:tcPr>
          <w:p w14:paraId="48A89A8F" w14:textId="2E2FF834" w:rsidR="004855FD" w:rsidRPr="004855FD" w:rsidRDefault="004855FD" w:rsidP="004855FD">
            <w:pPr>
              <w:ind w:firstLine="0"/>
            </w:pPr>
            <w:r>
              <w:t>Ligon</w:t>
            </w:r>
          </w:p>
        </w:tc>
      </w:tr>
      <w:tr w:rsidR="004855FD" w:rsidRPr="004855FD" w14:paraId="33065933" w14:textId="77777777" w:rsidTr="004855FD">
        <w:tc>
          <w:tcPr>
            <w:tcW w:w="2179" w:type="dxa"/>
            <w:shd w:val="clear" w:color="auto" w:fill="auto"/>
          </w:tcPr>
          <w:p w14:paraId="78D450B5" w14:textId="0151B71D" w:rsidR="004855FD" w:rsidRPr="004855FD" w:rsidRDefault="004855FD" w:rsidP="004855FD">
            <w:pPr>
              <w:ind w:firstLine="0"/>
            </w:pPr>
            <w:r>
              <w:t>Long</w:t>
            </w:r>
          </w:p>
        </w:tc>
        <w:tc>
          <w:tcPr>
            <w:tcW w:w="2179" w:type="dxa"/>
            <w:shd w:val="clear" w:color="auto" w:fill="auto"/>
          </w:tcPr>
          <w:p w14:paraId="04292A6A" w14:textId="36EA8D4E" w:rsidR="004855FD" w:rsidRPr="004855FD" w:rsidRDefault="004855FD" w:rsidP="004855FD">
            <w:pPr>
              <w:ind w:firstLine="0"/>
            </w:pPr>
            <w:r>
              <w:t>Lowe</w:t>
            </w:r>
          </w:p>
        </w:tc>
        <w:tc>
          <w:tcPr>
            <w:tcW w:w="2180" w:type="dxa"/>
            <w:shd w:val="clear" w:color="auto" w:fill="auto"/>
          </w:tcPr>
          <w:p w14:paraId="3A4CE552" w14:textId="5F3BC4E6" w:rsidR="004855FD" w:rsidRPr="004855FD" w:rsidRDefault="004855FD" w:rsidP="004855FD">
            <w:pPr>
              <w:ind w:firstLine="0"/>
            </w:pPr>
            <w:r>
              <w:t>Magnuson</w:t>
            </w:r>
          </w:p>
        </w:tc>
      </w:tr>
      <w:tr w:rsidR="004855FD" w:rsidRPr="004855FD" w14:paraId="657F7EA5" w14:textId="77777777" w:rsidTr="004855FD">
        <w:tc>
          <w:tcPr>
            <w:tcW w:w="2179" w:type="dxa"/>
            <w:shd w:val="clear" w:color="auto" w:fill="auto"/>
          </w:tcPr>
          <w:p w14:paraId="1598CE46" w14:textId="12FD8F83" w:rsidR="004855FD" w:rsidRPr="004855FD" w:rsidRDefault="004855FD" w:rsidP="004855FD">
            <w:pPr>
              <w:ind w:firstLine="0"/>
            </w:pPr>
            <w:r>
              <w:t>May</w:t>
            </w:r>
          </w:p>
        </w:tc>
        <w:tc>
          <w:tcPr>
            <w:tcW w:w="2179" w:type="dxa"/>
            <w:shd w:val="clear" w:color="auto" w:fill="auto"/>
          </w:tcPr>
          <w:p w14:paraId="222E179E" w14:textId="247753E8" w:rsidR="004855FD" w:rsidRPr="004855FD" w:rsidRDefault="004855FD" w:rsidP="004855FD">
            <w:pPr>
              <w:ind w:firstLine="0"/>
            </w:pPr>
            <w:r>
              <w:t>McCabe</w:t>
            </w:r>
          </w:p>
        </w:tc>
        <w:tc>
          <w:tcPr>
            <w:tcW w:w="2180" w:type="dxa"/>
            <w:shd w:val="clear" w:color="auto" w:fill="auto"/>
          </w:tcPr>
          <w:p w14:paraId="5D4CC71D" w14:textId="10DAB16B" w:rsidR="004855FD" w:rsidRPr="004855FD" w:rsidRDefault="004855FD" w:rsidP="004855FD">
            <w:pPr>
              <w:ind w:firstLine="0"/>
            </w:pPr>
            <w:r>
              <w:t>McCravy</w:t>
            </w:r>
          </w:p>
        </w:tc>
      </w:tr>
      <w:tr w:rsidR="004855FD" w:rsidRPr="004855FD" w14:paraId="15899759" w14:textId="77777777" w:rsidTr="004855FD">
        <w:tc>
          <w:tcPr>
            <w:tcW w:w="2179" w:type="dxa"/>
            <w:shd w:val="clear" w:color="auto" w:fill="auto"/>
          </w:tcPr>
          <w:p w14:paraId="672A7B59" w14:textId="30D509F3" w:rsidR="004855FD" w:rsidRPr="004855FD" w:rsidRDefault="004855FD" w:rsidP="004855FD">
            <w:pPr>
              <w:ind w:firstLine="0"/>
            </w:pPr>
            <w:r>
              <w:t>McDaniel</w:t>
            </w:r>
          </w:p>
        </w:tc>
        <w:tc>
          <w:tcPr>
            <w:tcW w:w="2179" w:type="dxa"/>
            <w:shd w:val="clear" w:color="auto" w:fill="auto"/>
          </w:tcPr>
          <w:p w14:paraId="63CAE563" w14:textId="77EB6BF7" w:rsidR="004855FD" w:rsidRPr="004855FD" w:rsidRDefault="004855FD" w:rsidP="004855FD">
            <w:pPr>
              <w:ind w:firstLine="0"/>
            </w:pPr>
            <w:r>
              <w:t>McGinnis</w:t>
            </w:r>
          </w:p>
        </w:tc>
        <w:tc>
          <w:tcPr>
            <w:tcW w:w="2180" w:type="dxa"/>
            <w:shd w:val="clear" w:color="auto" w:fill="auto"/>
          </w:tcPr>
          <w:p w14:paraId="79CF01EB" w14:textId="1D99E7E1" w:rsidR="004855FD" w:rsidRPr="004855FD" w:rsidRDefault="004855FD" w:rsidP="004855FD">
            <w:pPr>
              <w:ind w:firstLine="0"/>
            </w:pPr>
            <w:r>
              <w:t>Mitchell</w:t>
            </w:r>
          </w:p>
        </w:tc>
      </w:tr>
      <w:tr w:rsidR="004855FD" w:rsidRPr="004855FD" w14:paraId="298CE070" w14:textId="77777777" w:rsidTr="004855FD">
        <w:tc>
          <w:tcPr>
            <w:tcW w:w="2179" w:type="dxa"/>
            <w:shd w:val="clear" w:color="auto" w:fill="auto"/>
          </w:tcPr>
          <w:p w14:paraId="5A7FF84A" w14:textId="34617409" w:rsidR="004855FD" w:rsidRPr="004855FD" w:rsidRDefault="004855FD" w:rsidP="004855FD">
            <w:pPr>
              <w:ind w:firstLine="0"/>
            </w:pPr>
            <w:r>
              <w:t>T. Moore</w:t>
            </w:r>
          </w:p>
        </w:tc>
        <w:tc>
          <w:tcPr>
            <w:tcW w:w="2179" w:type="dxa"/>
            <w:shd w:val="clear" w:color="auto" w:fill="auto"/>
          </w:tcPr>
          <w:p w14:paraId="7A65093E" w14:textId="19AD5A2F" w:rsidR="004855FD" w:rsidRPr="004855FD" w:rsidRDefault="004855FD" w:rsidP="004855FD">
            <w:pPr>
              <w:ind w:firstLine="0"/>
            </w:pPr>
            <w:r>
              <w:t>T. A. Morgan</w:t>
            </w:r>
          </w:p>
        </w:tc>
        <w:tc>
          <w:tcPr>
            <w:tcW w:w="2180" w:type="dxa"/>
            <w:shd w:val="clear" w:color="auto" w:fill="auto"/>
          </w:tcPr>
          <w:p w14:paraId="112091FA" w14:textId="2A69798B" w:rsidR="004855FD" w:rsidRPr="004855FD" w:rsidRDefault="004855FD" w:rsidP="004855FD">
            <w:pPr>
              <w:ind w:firstLine="0"/>
            </w:pPr>
            <w:r>
              <w:t>Moss</w:t>
            </w:r>
          </w:p>
        </w:tc>
      </w:tr>
      <w:tr w:rsidR="004855FD" w:rsidRPr="004855FD" w14:paraId="0F164AC4" w14:textId="77777777" w:rsidTr="004855FD">
        <w:tc>
          <w:tcPr>
            <w:tcW w:w="2179" w:type="dxa"/>
            <w:shd w:val="clear" w:color="auto" w:fill="auto"/>
          </w:tcPr>
          <w:p w14:paraId="1C8B0082" w14:textId="2B689361" w:rsidR="004855FD" w:rsidRPr="004855FD" w:rsidRDefault="004855FD" w:rsidP="004855FD">
            <w:pPr>
              <w:ind w:firstLine="0"/>
            </w:pPr>
            <w:r>
              <w:t>Murphy</w:t>
            </w:r>
          </w:p>
        </w:tc>
        <w:tc>
          <w:tcPr>
            <w:tcW w:w="2179" w:type="dxa"/>
            <w:shd w:val="clear" w:color="auto" w:fill="auto"/>
          </w:tcPr>
          <w:p w14:paraId="1B9F2A36" w14:textId="65EAA775" w:rsidR="004855FD" w:rsidRPr="004855FD" w:rsidRDefault="004855FD" w:rsidP="004855FD">
            <w:pPr>
              <w:ind w:firstLine="0"/>
            </w:pPr>
            <w:r>
              <w:t>Neese</w:t>
            </w:r>
          </w:p>
        </w:tc>
        <w:tc>
          <w:tcPr>
            <w:tcW w:w="2180" w:type="dxa"/>
            <w:shd w:val="clear" w:color="auto" w:fill="auto"/>
          </w:tcPr>
          <w:p w14:paraId="442308D2" w14:textId="76272EAF" w:rsidR="004855FD" w:rsidRPr="004855FD" w:rsidRDefault="004855FD" w:rsidP="004855FD">
            <w:pPr>
              <w:ind w:firstLine="0"/>
            </w:pPr>
            <w:r>
              <w:t>B. Newton</w:t>
            </w:r>
          </w:p>
        </w:tc>
      </w:tr>
      <w:tr w:rsidR="004855FD" w:rsidRPr="004855FD" w14:paraId="0EF7CE8F" w14:textId="77777777" w:rsidTr="004855FD">
        <w:tc>
          <w:tcPr>
            <w:tcW w:w="2179" w:type="dxa"/>
            <w:shd w:val="clear" w:color="auto" w:fill="auto"/>
          </w:tcPr>
          <w:p w14:paraId="653EF8F3" w14:textId="5836E117" w:rsidR="004855FD" w:rsidRPr="004855FD" w:rsidRDefault="004855FD" w:rsidP="004855FD">
            <w:pPr>
              <w:ind w:firstLine="0"/>
            </w:pPr>
            <w:r>
              <w:t>W. Newton</w:t>
            </w:r>
          </w:p>
        </w:tc>
        <w:tc>
          <w:tcPr>
            <w:tcW w:w="2179" w:type="dxa"/>
            <w:shd w:val="clear" w:color="auto" w:fill="auto"/>
          </w:tcPr>
          <w:p w14:paraId="3BE16183" w14:textId="4C661063" w:rsidR="004855FD" w:rsidRPr="004855FD" w:rsidRDefault="004855FD" w:rsidP="004855FD">
            <w:pPr>
              <w:ind w:firstLine="0"/>
            </w:pPr>
            <w:r>
              <w:t>Nutt</w:t>
            </w:r>
          </w:p>
        </w:tc>
        <w:tc>
          <w:tcPr>
            <w:tcW w:w="2180" w:type="dxa"/>
            <w:shd w:val="clear" w:color="auto" w:fill="auto"/>
          </w:tcPr>
          <w:p w14:paraId="5066B342" w14:textId="028F886D" w:rsidR="004855FD" w:rsidRPr="004855FD" w:rsidRDefault="004855FD" w:rsidP="004855FD">
            <w:pPr>
              <w:ind w:firstLine="0"/>
            </w:pPr>
            <w:r>
              <w:t>Oremus</w:t>
            </w:r>
          </w:p>
        </w:tc>
      </w:tr>
      <w:tr w:rsidR="004855FD" w:rsidRPr="004855FD" w14:paraId="01197273" w14:textId="77777777" w:rsidTr="004855FD">
        <w:tc>
          <w:tcPr>
            <w:tcW w:w="2179" w:type="dxa"/>
            <w:shd w:val="clear" w:color="auto" w:fill="auto"/>
          </w:tcPr>
          <w:p w14:paraId="53BC06C9" w14:textId="577164A2" w:rsidR="004855FD" w:rsidRPr="004855FD" w:rsidRDefault="004855FD" w:rsidP="004855FD">
            <w:pPr>
              <w:ind w:firstLine="0"/>
            </w:pPr>
            <w:r>
              <w:t>Pace</w:t>
            </w:r>
          </w:p>
        </w:tc>
        <w:tc>
          <w:tcPr>
            <w:tcW w:w="2179" w:type="dxa"/>
            <w:shd w:val="clear" w:color="auto" w:fill="auto"/>
          </w:tcPr>
          <w:p w14:paraId="6F5D27C1" w14:textId="342E8D0C" w:rsidR="004855FD" w:rsidRPr="004855FD" w:rsidRDefault="004855FD" w:rsidP="004855FD">
            <w:pPr>
              <w:ind w:firstLine="0"/>
            </w:pPr>
            <w:r>
              <w:t>Pedalino</w:t>
            </w:r>
          </w:p>
        </w:tc>
        <w:tc>
          <w:tcPr>
            <w:tcW w:w="2180" w:type="dxa"/>
            <w:shd w:val="clear" w:color="auto" w:fill="auto"/>
          </w:tcPr>
          <w:p w14:paraId="63CB160A" w14:textId="78E5C8F1" w:rsidR="004855FD" w:rsidRPr="004855FD" w:rsidRDefault="004855FD" w:rsidP="004855FD">
            <w:pPr>
              <w:ind w:firstLine="0"/>
            </w:pPr>
            <w:r>
              <w:t>Pendarvis</w:t>
            </w:r>
          </w:p>
        </w:tc>
      </w:tr>
      <w:tr w:rsidR="004855FD" w:rsidRPr="004855FD" w14:paraId="0FBD108A" w14:textId="77777777" w:rsidTr="004855FD">
        <w:tc>
          <w:tcPr>
            <w:tcW w:w="2179" w:type="dxa"/>
            <w:shd w:val="clear" w:color="auto" w:fill="auto"/>
          </w:tcPr>
          <w:p w14:paraId="48486012" w14:textId="225ABF9C" w:rsidR="004855FD" w:rsidRPr="004855FD" w:rsidRDefault="004855FD" w:rsidP="004855FD">
            <w:pPr>
              <w:ind w:firstLine="0"/>
            </w:pPr>
            <w:r>
              <w:t>Pope</w:t>
            </w:r>
          </w:p>
        </w:tc>
        <w:tc>
          <w:tcPr>
            <w:tcW w:w="2179" w:type="dxa"/>
            <w:shd w:val="clear" w:color="auto" w:fill="auto"/>
          </w:tcPr>
          <w:p w14:paraId="1B9A7885" w14:textId="0E759978" w:rsidR="004855FD" w:rsidRPr="004855FD" w:rsidRDefault="004855FD" w:rsidP="004855FD">
            <w:pPr>
              <w:ind w:firstLine="0"/>
            </w:pPr>
            <w:r>
              <w:t>Rivers</w:t>
            </w:r>
          </w:p>
        </w:tc>
        <w:tc>
          <w:tcPr>
            <w:tcW w:w="2180" w:type="dxa"/>
            <w:shd w:val="clear" w:color="auto" w:fill="auto"/>
          </w:tcPr>
          <w:p w14:paraId="100E4D6D" w14:textId="508D433F" w:rsidR="004855FD" w:rsidRPr="004855FD" w:rsidRDefault="004855FD" w:rsidP="004855FD">
            <w:pPr>
              <w:ind w:firstLine="0"/>
            </w:pPr>
            <w:r>
              <w:t>Robbins</w:t>
            </w:r>
          </w:p>
        </w:tc>
      </w:tr>
      <w:tr w:rsidR="004855FD" w:rsidRPr="004855FD" w14:paraId="189B036E" w14:textId="77777777" w:rsidTr="004855FD">
        <w:tc>
          <w:tcPr>
            <w:tcW w:w="2179" w:type="dxa"/>
            <w:shd w:val="clear" w:color="auto" w:fill="auto"/>
          </w:tcPr>
          <w:p w14:paraId="63302B9D" w14:textId="565999A2" w:rsidR="004855FD" w:rsidRPr="004855FD" w:rsidRDefault="004855FD" w:rsidP="004855FD">
            <w:pPr>
              <w:ind w:firstLine="0"/>
            </w:pPr>
            <w:r>
              <w:t>Rose</w:t>
            </w:r>
          </w:p>
        </w:tc>
        <w:tc>
          <w:tcPr>
            <w:tcW w:w="2179" w:type="dxa"/>
            <w:shd w:val="clear" w:color="auto" w:fill="auto"/>
          </w:tcPr>
          <w:p w14:paraId="4A0609B1" w14:textId="4667BC36" w:rsidR="004855FD" w:rsidRPr="004855FD" w:rsidRDefault="004855FD" w:rsidP="004855FD">
            <w:pPr>
              <w:ind w:firstLine="0"/>
            </w:pPr>
            <w:r>
              <w:t>Rutherford</w:t>
            </w:r>
          </w:p>
        </w:tc>
        <w:tc>
          <w:tcPr>
            <w:tcW w:w="2180" w:type="dxa"/>
            <w:shd w:val="clear" w:color="auto" w:fill="auto"/>
          </w:tcPr>
          <w:p w14:paraId="64AE951A" w14:textId="14AC2DB9" w:rsidR="004855FD" w:rsidRPr="004855FD" w:rsidRDefault="004855FD" w:rsidP="004855FD">
            <w:pPr>
              <w:ind w:firstLine="0"/>
            </w:pPr>
            <w:r>
              <w:t>Sandifer</w:t>
            </w:r>
          </w:p>
        </w:tc>
      </w:tr>
      <w:tr w:rsidR="004855FD" w:rsidRPr="004855FD" w14:paraId="314D595B" w14:textId="77777777" w:rsidTr="004855FD">
        <w:tc>
          <w:tcPr>
            <w:tcW w:w="2179" w:type="dxa"/>
            <w:shd w:val="clear" w:color="auto" w:fill="auto"/>
          </w:tcPr>
          <w:p w14:paraId="0DDF458A" w14:textId="2C62DE56" w:rsidR="004855FD" w:rsidRPr="004855FD" w:rsidRDefault="004855FD" w:rsidP="004855FD">
            <w:pPr>
              <w:ind w:firstLine="0"/>
            </w:pPr>
            <w:r>
              <w:t>Schuessler</w:t>
            </w:r>
          </w:p>
        </w:tc>
        <w:tc>
          <w:tcPr>
            <w:tcW w:w="2179" w:type="dxa"/>
            <w:shd w:val="clear" w:color="auto" w:fill="auto"/>
          </w:tcPr>
          <w:p w14:paraId="497B89E9" w14:textId="67F851B2" w:rsidR="004855FD" w:rsidRPr="004855FD" w:rsidRDefault="004855FD" w:rsidP="004855FD">
            <w:pPr>
              <w:ind w:firstLine="0"/>
            </w:pPr>
            <w:r>
              <w:t>Sessions</w:t>
            </w:r>
          </w:p>
        </w:tc>
        <w:tc>
          <w:tcPr>
            <w:tcW w:w="2180" w:type="dxa"/>
            <w:shd w:val="clear" w:color="auto" w:fill="auto"/>
          </w:tcPr>
          <w:p w14:paraId="23669420" w14:textId="3C630C4E" w:rsidR="004855FD" w:rsidRPr="004855FD" w:rsidRDefault="004855FD" w:rsidP="004855FD">
            <w:pPr>
              <w:ind w:firstLine="0"/>
            </w:pPr>
            <w:r>
              <w:t>G. M. Smith</w:t>
            </w:r>
          </w:p>
        </w:tc>
      </w:tr>
      <w:tr w:rsidR="004855FD" w:rsidRPr="004855FD" w14:paraId="07472943" w14:textId="77777777" w:rsidTr="004855FD">
        <w:tc>
          <w:tcPr>
            <w:tcW w:w="2179" w:type="dxa"/>
            <w:shd w:val="clear" w:color="auto" w:fill="auto"/>
          </w:tcPr>
          <w:p w14:paraId="7F69C7B4" w14:textId="3EDBE2BB" w:rsidR="004855FD" w:rsidRPr="004855FD" w:rsidRDefault="004855FD" w:rsidP="004855FD">
            <w:pPr>
              <w:ind w:firstLine="0"/>
            </w:pPr>
            <w:r>
              <w:t>M. M. Smith</w:t>
            </w:r>
          </w:p>
        </w:tc>
        <w:tc>
          <w:tcPr>
            <w:tcW w:w="2179" w:type="dxa"/>
            <w:shd w:val="clear" w:color="auto" w:fill="auto"/>
          </w:tcPr>
          <w:p w14:paraId="181F47D1" w14:textId="1495E3F9" w:rsidR="004855FD" w:rsidRPr="004855FD" w:rsidRDefault="004855FD" w:rsidP="004855FD">
            <w:pPr>
              <w:ind w:firstLine="0"/>
            </w:pPr>
            <w:r>
              <w:t>Stavrinakis</w:t>
            </w:r>
          </w:p>
        </w:tc>
        <w:tc>
          <w:tcPr>
            <w:tcW w:w="2180" w:type="dxa"/>
            <w:shd w:val="clear" w:color="auto" w:fill="auto"/>
          </w:tcPr>
          <w:p w14:paraId="0312E77C" w14:textId="5557783C" w:rsidR="004855FD" w:rsidRPr="004855FD" w:rsidRDefault="004855FD" w:rsidP="004855FD">
            <w:pPr>
              <w:ind w:firstLine="0"/>
            </w:pPr>
            <w:r>
              <w:t>Taylor</w:t>
            </w:r>
          </w:p>
        </w:tc>
      </w:tr>
      <w:tr w:rsidR="004855FD" w:rsidRPr="004855FD" w14:paraId="1F8422CB" w14:textId="77777777" w:rsidTr="004855FD">
        <w:tc>
          <w:tcPr>
            <w:tcW w:w="2179" w:type="dxa"/>
            <w:shd w:val="clear" w:color="auto" w:fill="auto"/>
          </w:tcPr>
          <w:p w14:paraId="50069F12" w14:textId="17AC7928" w:rsidR="004855FD" w:rsidRPr="004855FD" w:rsidRDefault="004855FD" w:rsidP="004855FD">
            <w:pPr>
              <w:ind w:firstLine="0"/>
            </w:pPr>
            <w:r>
              <w:t>Thayer</w:t>
            </w:r>
          </w:p>
        </w:tc>
        <w:tc>
          <w:tcPr>
            <w:tcW w:w="2179" w:type="dxa"/>
            <w:shd w:val="clear" w:color="auto" w:fill="auto"/>
          </w:tcPr>
          <w:p w14:paraId="29115B0F" w14:textId="4EB0A176" w:rsidR="004855FD" w:rsidRPr="004855FD" w:rsidRDefault="004855FD" w:rsidP="004855FD">
            <w:pPr>
              <w:ind w:firstLine="0"/>
            </w:pPr>
            <w:r>
              <w:t>Thigpen</w:t>
            </w:r>
          </w:p>
        </w:tc>
        <w:tc>
          <w:tcPr>
            <w:tcW w:w="2180" w:type="dxa"/>
            <w:shd w:val="clear" w:color="auto" w:fill="auto"/>
          </w:tcPr>
          <w:p w14:paraId="19DF1DBA" w14:textId="692F12F7" w:rsidR="004855FD" w:rsidRPr="004855FD" w:rsidRDefault="004855FD" w:rsidP="004855FD">
            <w:pPr>
              <w:ind w:firstLine="0"/>
            </w:pPr>
            <w:r>
              <w:t>Trantham</w:t>
            </w:r>
          </w:p>
        </w:tc>
      </w:tr>
      <w:tr w:rsidR="004855FD" w:rsidRPr="004855FD" w14:paraId="7E83BFB3" w14:textId="77777777" w:rsidTr="004855FD">
        <w:tc>
          <w:tcPr>
            <w:tcW w:w="2179" w:type="dxa"/>
            <w:shd w:val="clear" w:color="auto" w:fill="auto"/>
          </w:tcPr>
          <w:p w14:paraId="2B377E65" w14:textId="4DF78B89" w:rsidR="004855FD" w:rsidRPr="004855FD" w:rsidRDefault="004855FD" w:rsidP="004855FD">
            <w:pPr>
              <w:ind w:firstLine="0"/>
            </w:pPr>
            <w:r>
              <w:t>Vaughan</w:t>
            </w:r>
          </w:p>
        </w:tc>
        <w:tc>
          <w:tcPr>
            <w:tcW w:w="2179" w:type="dxa"/>
            <w:shd w:val="clear" w:color="auto" w:fill="auto"/>
          </w:tcPr>
          <w:p w14:paraId="0AF8A875" w14:textId="2CB0DFA3" w:rsidR="004855FD" w:rsidRPr="004855FD" w:rsidRDefault="004855FD" w:rsidP="004855FD">
            <w:pPr>
              <w:ind w:firstLine="0"/>
            </w:pPr>
            <w:r>
              <w:t>Weeks</w:t>
            </w:r>
          </w:p>
        </w:tc>
        <w:tc>
          <w:tcPr>
            <w:tcW w:w="2180" w:type="dxa"/>
            <w:shd w:val="clear" w:color="auto" w:fill="auto"/>
          </w:tcPr>
          <w:p w14:paraId="00635A16" w14:textId="18803407" w:rsidR="004855FD" w:rsidRPr="004855FD" w:rsidRDefault="004855FD" w:rsidP="004855FD">
            <w:pPr>
              <w:ind w:firstLine="0"/>
            </w:pPr>
            <w:r>
              <w:t>West</w:t>
            </w:r>
          </w:p>
        </w:tc>
      </w:tr>
      <w:tr w:rsidR="004855FD" w:rsidRPr="004855FD" w14:paraId="316EBCEF" w14:textId="77777777" w:rsidTr="004855FD">
        <w:tc>
          <w:tcPr>
            <w:tcW w:w="2179" w:type="dxa"/>
            <w:shd w:val="clear" w:color="auto" w:fill="auto"/>
          </w:tcPr>
          <w:p w14:paraId="1F5E41B3" w14:textId="0958B2C9" w:rsidR="004855FD" w:rsidRPr="004855FD" w:rsidRDefault="004855FD" w:rsidP="004855FD">
            <w:pPr>
              <w:ind w:firstLine="0"/>
            </w:pPr>
            <w:r>
              <w:t>Wetmore</w:t>
            </w:r>
          </w:p>
        </w:tc>
        <w:tc>
          <w:tcPr>
            <w:tcW w:w="2179" w:type="dxa"/>
            <w:shd w:val="clear" w:color="auto" w:fill="auto"/>
          </w:tcPr>
          <w:p w14:paraId="7E0B21B4" w14:textId="2ACF6C03" w:rsidR="004855FD" w:rsidRPr="004855FD" w:rsidRDefault="004855FD" w:rsidP="004855FD">
            <w:pPr>
              <w:ind w:firstLine="0"/>
            </w:pPr>
            <w:r>
              <w:t>Wheeler</w:t>
            </w:r>
          </w:p>
        </w:tc>
        <w:tc>
          <w:tcPr>
            <w:tcW w:w="2180" w:type="dxa"/>
            <w:shd w:val="clear" w:color="auto" w:fill="auto"/>
          </w:tcPr>
          <w:p w14:paraId="0C18E0A4" w14:textId="726F8242" w:rsidR="004855FD" w:rsidRPr="004855FD" w:rsidRDefault="004855FD" w:rsidP="004855FD">
            <w:pPr>
              <w:ind w:firstLine="0"/>
            </w:pPr>
            <w:r>
              <w:t>White</w:t>
            </w:r>
          </w:p>
        </w:tc>
      </w:tr>
      <w:tr w:rsidR="004855FD" w:rsidRPr="004855FD" w14:paraId="49170940" w14:textId="77777777" w:rsidTr="004855FD">
        <w:tc>
          <w:tcPr>
            <w:tcW w:w="2179" w:type="dxa"/>
            <w:shd w:val="clear" w:color="auto" w:fill="auto"/>
          </w:tcPr>
          <w:p w14:paraId="0052F000" w14:textId="3AE50FA5" w:rsidR="004855FD" w:rsidRPr="004855FD" w:rsidRDefault="004855FD" w:rsidP="004855FD">
            <w:pPr>
              <w:keepNext/>
              <w:ind w:firstLine="0"/>
            </w:pPr>
            <w:r>
              <w:t>Whitmire</w:t>
            </w:r>
          </w:p>
        </w:tc>
        <w:tc>
          <w:tcPr>
            <w:tcW w:w="2179" w:type="dxa"/>
            <w:shd w:val="clear" w:color="auto" w:fill="auto"/>
          </w:tcPr>
          <w:p w14:paraId="08CDD4F1" w14:textId="0095F58D" w:rsidR="004855FD" w:rsidRPr="004855FD" w:rsidRDefault="004855FD" w:rsidP="004855FD">
            <w:pPr>
              <w:keepNext/>
              <w:ind w:firstLine="0"/>
            </w:pPr>
            <w:r>
              <w:t>Williams</w:t>
            </w:r>
          </w:p>
        </w:tc>
        <w:tc>
          <w:tcPr>
            <w:tcW w:w="2180" w:type="dxa"/>
            <w:shd w:val="clear" w:color="auto" w:fill="auto"/>
          </w:tcPr>
          <w:p w14:paraId="5B6EEA15" w14:textId="13F9D613" w:rsidR="004855FD" w:rsidRPr="004855FD" w:rsidRDefault="004855FD" w:rsidP="004855FD">
            <w:pPr>
              <w:keepNext/>
              <w:ind w:firstLine="0"/>
            </w:pPr>
            <w:r>
              <w:t>Wooten</w:t>
            </w:r>
          </w:p>
        </w:tc>
      </w:tr>
      <w:tr w:rsidR="004855FD" w:rsidRPr="004855FD" w14:paraId="17FA8F0C" w14:textId="77777777" w:rsidTr="004855FD">
        <w:tc>
          <w:tcPr>
            <w:tcW w:w="2179" w:type="dxa"/>
            <w:shd w:val="clear" w:color="auto" w:fill="auto"/>
          </w:tcPr>
          <w:p w14:paraId="13CAC0CF" w14:textId="7296650D" w:rsidR="004855FD" w:rsidRPr="004855FD" w:rsidRDefault="004855FD" w:rsidP="004855FD">
            <w:pPr>
              <w:keepNext/>
              <w:ind w:firstLine="0"/>
            </w:pPr>
            <w:r>
              <w:t>Yow</w:t>
            </w:r>
          </w:p>
        </w:tc>
        <w:tc>
          <w:tcPr>
            <w:tcW w:w="2179" w:type="dxa"/>
            <w:shd w:val="clear" w:color="auto" w:fill="auto"/>
          </w:tcPr>
          <w:p w14:paraId="64536F88" w14:textId="77777777" w:rsidR="004855FD" w:rsidRPr="004855FD" w:rsidRDefault="004855FD" w:rsidP="004855FD">
            <w:pPr>
              <w:keepNext/>
              <w:ind w:firstLine="0"/>
            </w:pPr>
          </w:p>
        </w:tc>
        <w:tc>
          <w:tcPr>
            <w:tcW w:w="2180" w:type="dxa"/>
            <w:shd w:val="clear" w:color="auto" w:fill="auto"/>
          </w:tcPr>
          <w:p w14:paraId="6FEAA64B" w14:textId="77777777" w:rsidR="004855FD" w:rsidRPr="004855FD" w:rsidRDefault="004855FD" w:rsidP="004855FD">
            <w:pPr>
              <w:keepNext/>
              <w:ind w:firstLine="0"/>
            </w:pPr>
          </w:p>
        </w:tc>
      </w:tr>
    </w:tbl>
    <w:p w14:paraId="01C20D4D" w14:textId="77777777" w:rsidR="004855FD" w:rsidRDefault="004855FD" w:rsidP="004855FD"/>
    <w:p w14:paraId="1AC45C17" w14:textId="0C84EDD6" w:rsidR="004855FD" w:rsidRDefault="004855FD" w:rsidP="004855FD">
      <w:pPr>
        <w:jc w:val="center"/>
        <w:rPr>
          <w:b/>
        </w:rPr>
      </w:pPr>
      <w:r w:rsidRPr="004855FD">
        <w:rPr>
          <w:b/>
        </w:rPr>
        <w:t>Total--106</w:t>
      </w:r>
    </w:p>
    <w:p w14:paraId="695879BB" w14:textId="77777777" w:rsidR="004855FD" w:rsidRDefault="004855FD" w:rsidP="004855FD">
      <w:pPr>
        <w:jc w:val="center"/>
        <w:rPr>
          <w:b/>
        </w:rPr>
      </w:pPr>
    </w:p>
    <w:p w14:paraId="5FE6CF21" w14:textId="77777777" w:rsidR="004855FD" w:rsidRDefault="004855FD" w:rsidP="004855FD">
      <w:pPr>
        <w:ind w:firstLine="0"/>
      </w:pPr>
      <w:r w:rsidRPr="004855FD">
        <w:t xml:space="preserve"> </w:t>
      </w:r>
      <w:r>
        <w:t>Those who voted in the negative are:</w:t>
      </w:r>
    </w:p>
    <w:p w14:paraId="0D41604E" w14:textId="77777777" w:rsidR="004855FD" w:rsidRDefault="004855FD" w:rsidP="004855FD"/>
    <w:p w14:paraId="05FD1854" w14:textId="77777777" w:rsidR="004855FD" w:rsidRDefault="004855FD" w:rsidP="004855FD">
      <w:pPr>
        <w:jc w:val="center"/>
        <w:rPr>
          <w:b/>
        </w:rPr>
      </w:pPr>
      <w:r w:rsidRPr="004855FD">
        <w:rPr>
          <w:b/>
        </w:rPr>
        <w:t>Total--0</w:t>
      </w:r>
    </w:p>
    <w:p w14:paraId="6C2AACC5" w14:textId="599AF195" w:rsidR="004855FD" w:rsidRDefault="004855FD" w:rsidP="004855FD">
      <w:pPr>
        <w:jc w:val="center"/>
        <w:rPr>
          <w:b/>
        </w:rPr>
      </w:pPr>
    </w:p>
    <w:p w14:paraId="5F01EAC0" w14:textId="77777777" w:rsidR="004855FD" w:rsidRDefault="004855FD" w:rsidP="004855FD">
      <w:r>
        <w:t xml:space="preserve">Section 6 was adopted. </w:t>
      </w:r>
    </w:p>
    <w:p w14:paraId="340ED923" w14:textId="77777777" w:rsidR="004855FD" w:rsidRDefault="004855FD" w:rsidP="004855FD"/>
    <w:p w14:paraId="5D2AD1DE" w14:textId="4EC2250A" w:rsidR="004855FD" w:rsidRDefault="004855FD" w:rsidP="004855FD">
      <w:pPr>
        <w:keepNext/>
        <w:jc w:val="center"/>
        <w:rPr>
          <w:b/>
        </w:rPr>
      </w:pPr>
      <w:r w:rsidRPr="004855FD">
        <w:rPr>
          <w:b/>
        </w:rPr>
        <w:t>SECTION 7</w:t>
      </w:r>
    </w:p>
    <w:p w14:paraId="39BDDB94" w14:textId="77777777" w:rsidR="004855FD" w:rsidRDefault="004855FD" w:rsidP="004855FD">
      <w:r>
        <w:t xml:space="preserve">The yeas and nays were taken resulting as follows: </w:t>
      </w:r>
    </w:p>
    <w:p w14:paraId="55B8E7BC" w14:textId="0CB0AC20" w:rsidR="004855FD" w:rsidRDefault="004855FD" w:rsidP="004855FD">
      <w:pPr>
        <w:jc w:val="center"/>
      </w:pPr>
      <w:r>
        <w:t xml:space="preserve"> </w:t>
      </w:r>
      <w:bookmarkStart w:id="20" w:name="vote_start58"/>
      <w:bookmarkEnd w:id="20"/>
      <w:r>
        <w:t>Yeas 101; Nays 0</w:t>
      </w:r>
    </w:p>
    <w:p w14:paraId="44F88F19" w14:textId="77777777" w:rsidR="004855FD" w:rsidRDefault="004855FD" w:rsidP="004855FD">
      <w:pPr>
        <w:jc w:val="center"/>
      </w:pPr>
    </w:p>
    <w:p w14:paraId="6C4F494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683F3AB" w14:textId="77777777" w:rsidTr="004855FD">
        <w:tc>
          <w:tcPr>
            <w:tcW w:w="2179" w:type="dxa"/>
            <w:shd w:val="clear" w:color="auto" w:fill="auto"/>
          </w:tcPr>
          <w:p w14:paraId="5397A25C" w14:textId="0D8FE2C0" w:rsidR="004855FD" w:rsidRPr="004855FD" w:rsidRDefault="004855FD" w:rsidP="004855FD">
            <w:pPr>
              <w:keepNext/>
              <w:ind w:firstLine="0"/>
            </w:pPr>
            <w:r>
              <w:t>Alexander</w:t>
            </w:r>
          </w:p>
        </w:tc>
        <w:tc>
          <w:tcPr>
            <w:tcW w:w="2179" w:type="dxa"/>
            <w:shd w:val="clear" w:color="auto" w:fill="auto"/>
          </w:tcPr>
          <w:p w14:paraId="7B3C7D2F" w14:textId="63FA9552" w:rsidR="004855FD" w:rsidRPr="004855FD" w:rsidRDefault="004855FD" w:rsidP="004855FD">
            <w:pPr>
              <w:keepNext/>
              <w:ind w:firstLine="0"/>
            </w:pPr>
            <w:r>
              <w:t>Anderson</w:t>
            </w:r>
          </w:p>
        </w:tc>
        <w:tc>
          <w:tcPr>
            <w:tcW w:w="2180" w:type="dxa"/>
            <w:shd w:val="clear" w:color="auto" w:fill="auto"/>
          </w:tcPr>
          <w:p w14:paraId="5A9B6524" w14:textId="1F3F6620" w:rsidR="004855FD" w:rsidRPr="004855FD" w:rsidRDefault="004855FD" w:rsidP="004855FD">
            <w:pPr>
              <w:keepNext/>
              <w:ind w:firstLine="0"/>
            </w:pPr>
            <w:r>
              <w:t>Bailey</w:t>
            </w:r>
          </w:p>
        </w:tc>
      </w:tr>
      <w:tr w:rsidR="004855FD" w:rsidRPr="004855FD" w14:paraId="5DDCCB00" w14:textId="77777777" w:rsidTr="004855FD">
        <w:tc>
          <w:tcPr>
            <w:tcW w:w="2179" w:type="dxa"/>
            <w:shd w:val="clear" w:color="auto" w:fill="auto"/>
          </w:tcPr>
          <w:p w14:paraId="5F279593" w14:textId="5E3D8C5A" w:rsidR="004855FD" w:rsidRPr="004855FD" w:rsidRDefault="004855FD" w:rsidP="004855FD">
            <w:pPr>
              <w:ind w:firstLine="0"/>
            </w:pPr>
            <w:r>
              <w:t>Ballentine</w:t>
            </w:r>
          </w:p>
        </w:tc>
        <w:tc>
          <w:tcPr>
            <w:tcW w:w="2179" w:type="dxa"/>
            <w:shd w:val="clear" w:color="auto" w:fill="auto"/>
          </w:tcPr>
          <w:p w14:paraId="0CA219EC" w14:textId="7A3E3168" w:rsidR="004855FD" w:rsidRPr="004855FD" w:rsidRDefault="004855FD" w:rsidP="004855FD">
            <w:pPr>
              <w:ind w:firstLine="0"/>
            </w:pPr>
            <w:r>
              <w:t>Bannister</w:t>
            </w:r>
          </w:p>
        </w:tc>
        <w:tc>
          <w:tcPr>
            <w:tcW w:w="2180" w:type="dxa"/>
            <w:shd w:val="clear" w:color="auto" w:fill="auto"/>
          </w:tcPr>
          <w:p w14:paraId="41C92D54" w14:textId="3EFA6562" w:rsidR="004855FD" w:rsidRPr="004855FD" w:rsidRDefault="004855FD" w:rsidP="004855FD">
            <w:pPr>
              <w:ind w:firstLine="0"/>
            </w:pPr>
            <w:r>
              <w:t>Bauer</w:t>
            </w:r>
          </w:p>
        </w:tc>
      </w:tr>
      <w:tr w:rsidR="004855FD" w:rsidRPr="004855FD" w14:paraId="094DB0FC" w14:textId="77777777" w:rsidTr="004855FD">
        <w:tc>
          <w:tcPr>
            <w:tcW w:w="2179" w:type="dxa"/>
            <w:shd w:val="clear" w:color="auto" w:fill="auto"/>
          </w:tcPr>
          <w:p w14:paraId="7A64B6E2" w14:textId="27102B28" w:rsidR="004855FD" w:rsidRPr="004855FD" w:rsidRDefault="004855FD" w:rsidP="004855FD">
            <w:pPr>
              <w:ind w:firstLine="0"/>
            </w:pPr>
            <w:r>
              <w:t>Beach</w:t>
            </w:r>
          </w:p>
        </w:tc>
        <w:tc>
          <w:tcPr>
            <w:tcW w:w="2179" w:type="dxa"/>
            <w:shd w:val="clear" w:color="auto" w:fill="auto"/>
          </w:tcPr>
          <w:p w14:paraId="04C8EDEC" w14:textId="32546D1B" w:rsidR="004855FD" w:rsidRPr="004855FD" w:rsidRDefault="004855FD" w:rsidP="004855FD">
            <w:pPr>
              <w:ind w:firstLine="0"/>
            </w:pPr>
            <w:r>
              <w:t>Bernstein</w:t>
            </w:r>
          </w:p>
        </w:tc>
        <w:tc>
          <w:tcPr>
            <w:tcW w:w="2180" w:type="dxa"/>
            <w:shd w:val="clear" w:color="auto" w:fill="auto"/>
          </w:tcPr>
          <w:p w14:paraId="2B5C26EA" w14:textId="6BEA7AE6" w:rsidR="004855FD" w:rsidRPr="004855FD" w:rsidRDefault="004855FD" w:rsidP="004855FD">
            <w:pPr>
              <w:ind w:firstLine="0"/>
            </w:pPr>
            <w:r>
              <w:t>Blackwell</w:t>
            </w:r>
          </w:p>
        </w:tc>
      </w:tr>
      <w:tr w:rsidR="004855FD" w:rsidRPr="004855FD" w14:paraId="25CF3131" w14:textId="77777777" w:rsidTr="004855FD">
        <w:tc>
          <w:tcPr>
            <w:tcW w:w="2179" w:type="dxa"/>
            <w:shd w:val="clear" w:color="auto" w:fill="auto"/>
          </w:tcPr>
          <w:p w14:paraId="048B5C16" w14:textId="1D79BE72" w:rsidR="004855FD" w:rsidRPr="004855FD" w:rsidRDefault="004855FD" w:rsidP="004855FD">
            <w:pPr>
              <w:ind w:firstLine="0"/>
            </w:pPr>
            <w:r>
              <w:t>Bradley</w:t>
            </w:r>
          </w:p>
        </w:tc>
        <w:tc>
          <w:tcPr>
            <w:tcW w:w="2179" w:type="dxa"/>
            <w:shd w:val="clear" w:color="auto" w:fill="auto"/>
          </w:tcPr>
          <w:p w14:paraId="715875BB" w14:textId="628BDCAD" w:rsidR="004855FD" w:rsidRPr="004855FD" w:rsidRDefault="004855FD" w:rsidP="004855FD">
            <w:pPr>
              <w:ind w:firstLine="0"/>
            </w:pPr>
            <w:r>
              <w:t>Brewer</w:t>
            </w:r>
          </w:p>
        </w:tc>
        <w:tc>
          <w:tcPr>
            <w:tcW w:w="2180" w:type="dxa"/>
            <w:shd w:val="clear" w:color="auto" w:fill="auto"/>
          </w:tcPr>
          <w:p w14:paraId="69A97A8C" w14:textId="2A9DBAB5" w:rsidR="004855FD" w:rsidRPr="004855FD" w:rsidRDefault="004855FD" w:rsidP="004855FD">
            <w:pPr>
              <w:ind w:firstLine="0"/>
            </w:pPr>
            <w:r>
              <w:t>Brittain</w:t>
            </w:r>
          </w:p>
        </w:tc>
      </w:tr>
      <w:tr w:rsidR="004855FD" w:rsidRPr="004855FD" w14:paraId="6EDAB37E" w14:textId="77777777" w:rsidTr="004855FD">
        <w:tc>
          <w:tcPr>
            <w:tcW w:w="2179" w:type="dxa"/>
            <w:shd w:val="clear" w:color="auto" w:fill="auto"/>
          </w:tcPr>
          <w:p w14:paraId="189EE099" w14:textId="00106DC7" w:rsidR="004855FD" w:rsidRPr="004855FD" w:rsidRDefault="004855FD" w:rsidP="004855FD">
            <w:pPr>
              <w:ind w:firstLine="0"/>
            </w:pPr>
            <w:r>
              <w:t>Burns</w:t>
            </w:r>
          </w:p>
        </w:tc>
        <w:tc>
          <w:tcPr>
            <w:tcW w:w="2179" w:type="dxa"/>
            <w:shd w:val="clear" w:color="auto" w:fill="auto"/>
          </w:tcPr>
          <w:p w14:paraId="221AFF1D" w14:textId="11500B5E" w:rsidR="004855FD" w:rsidRPr="004855FD" w:rsidRDefault="004855FD" w:rsidP="004855FD">
            <w:pPr>
              <w:ind w:firstLine="0"/>
            </w:pPr>
            <w:r>
              <w:t>Bustos</w:t>
            </w:r>
          </w:p>
        </w:tc>
        <w:tc>
          <w:tcPr>
            <w:tcW w:w="2180" w:type="dxa"/>
            <w:shd w:val="clear" w:color="auto" w:fill="auto"/>
          </w:tcPr>
          <w:p w14:paraId="00B9B17D" w14:textId="46D0BEBC" w:rsidR="004855FD" w:rsidRPr="004855FD" w:rsidRDefault="004855FD" w:rsidP="004855FD">
            <w:pPr>
              <w:ind w:firstLine="0"/>
            </w:pPr>
            <w:r>
              <w:t>Calhoon</w:t>
            </w:r>
          </w:p>
        </w:tc>
      </w:tr>
      <w:tr w:rsidR="004855FD" w:rsidRPr="004855FD" w14:paraId="485D81DB" w14:textId="77777777" w:rsidTr="004855FD">
        <w:tc>
          <w:tcPr>
            <w:tcW w:w="2179" w:type="dxa"/>
            <w:shd w:val="clear" w:color="auto" w:fill="auto"/>
          </w:tcPr>
          <w:p w14:paraId="5724D39F" w14:textId="51321286" w:rsidR="004855FD" w:rsidRPr="004855FD" w:rsidRDefault="004855FD" w:rsidP="004855FD">
            <w:pPr>
              <w:ind w:firstLine="0"/>
            </w:pPr>
            <w:r>
              <w:t>Carter</w:t>
            </w:r>
          </w:p>
        </w:tc>
        <w:tc>
          <w:tcPr>
            <w:tcW w:w="2179" w:type="dxa"/>
            <w:shd w:val="clear" w:color="auto" w:fill="auto"/>
          </w:tcPr>
          <w:p w14:paraId="3AD760E4" w14:textId="08FD7959" w:rsidR="004855FD" w:rsidRPr="004855FD" w:rsidRDefault="004855FD" w:rsidP="004855FD">
            <w:pPr>
              <w:ind w:firstLine="0"/>
            </w:pPr>
            <w:r>
              <w:t>Caskey</w:t>
            </w:r>
          </w:p>
        </w:tc>
        <w:tc>
          <w:tcPr>
            <w:tcW w:w="2180" w:type="dxa"/>
            <w:shd w:val="clear" w:color="auto" w:fill="auto"/>
          </w:tcPr>
          <w:p w14:paraId="73ACD468" w14:textId="7F24F690" w:rsidR="004855FD" w:rsidRPr="004855FD" w:rsidRDefault="004855FD" w:rsidP="004855FD">
            <w:pPr>
              <w:ind w:firstLine="0"/>
            </w:pPr>
            <w:r>
              <w:t>Chapman</w:t>
            </w:r>
          </w:p>
        </w:tc>
      </w:tr>
      <w:tr w:rsidR="004855FD" w:rsidRPr="004855FD" w14:paraId="6830D4D1" w14:textId="77777777" w:rsidTr="004855FD">
        <w:tc>
          <w:tcPr>
            <w:tcW w:w="2179" w:type="dxa"/>
            <w:shd w:val="clear" w:color="auto" w:fill="auto"/>
          </w:tcPr>
          <w:p w14:paraId="464B93F0" w14:textId="4813EB19" w:rsidR="004855FD" w:rsidRPr="004855FD" w:rsidRDefault="004855FD" w:rsidP="004855FD">
            <w:pPr>
              <w:ind w:firstLine="0"/>
            </w:pPr>
            <w:r>
              <w:t>Chumley</w:t>
            </w:r>
          </w:p>
        </w:tc>
        <w:tc>
          <w:tcPr>
            <w:tcW w:w="2179" w:type="dxa"/>
            <w:shd w:val="clear" w:color="auto" w:fill="auto"/>
          </w:tcPr>
          <w:p w14:paraId="5C772ECF" w14:textId="3F2EF06E" w:rsidR="004855FD" w:rsidRPr="004855FD" w:rsidRDefault="004855FD" w:rsidP="004855FD">
            <w:pPr>
              <w:ind w:firstLine="0"/>
            </w:pPr>
            <w:r>
              <w:t>Clyburn</w:t>
            </w:r>
          </w:p>
        </w:tc>
        <w:tc>
          <w:tcPr>
            <w:tcW w:w="2180" w:type="dxa"/>
            <w:shd w:val="clear" w:color="auto" w:fill="auto"/>
          </w:tcPr>
          <w:p w14:paraId="634BA61F" w14:textId="06CA7758" w:rsidR="004855FD" w:rsidRPr="004855FD" w:rsidRDefault="004855FD" w:rsidP="004855FD">
            <w:pPr>
              <w:ind w:firstLine="0"/>
            </w:pPr>
            <w:r>
              <w:t>Collins</w:t>
            </w:r>
          </w:p>
        </w:tc>
      </w:tr>
      <w:tr w:rsidR="004855FD" w:rsidRPr="004855FD" w14:paraId="1DA7DDEF" w14:textId="77777777" w:rsidTr="004855FD">
        <w:tc>
          <w:tcPr>
            <w:tcW w:w="2179" w:type="dxa"/>
            <w:shd w:val="clear" w:color="auto" w:fill="auto"/>
          </w:tcPr>
          <w:p w14:paraId="346142CC" w14:textId="2051141B" w:rsidR="004855FD" w:rsidRPr="004855FD" w:rsidRDefault="004855FD" w:rsidP="004855FD">
            <w:pPr>
              <w:ind w:firstLine="0"/>
            </w:pPr>
            <w:r>
              <w:t>Connell</w:t>
            </w:r>
          </w:p>
        </w:tc>
        <w:tc>
          <w:tcPr>
            <w:tcW w:w="2179" w:type="dxa"/>
            <w:shd w:val="clear" w:color="auto" w:fill="auto"/>
          </w:tcPr>
          <w:p w14:paraId="124C6308" w14:textId="617D1EEE" w:rsidR="004855FD" w:rsidRPr="004855FD" w:rsidRDefault="004855FD" w:rsidP="004855FD">
            <w:pPr>
              <w:ind w:firstLine="0"/>
            </w:pPr>
            <w:r>
              <w:t>B. L. Cox</w:t>
            </w:r>
          </w:p>
        </w:tc>
        <w:tc>
          <w:tcPr>
            <w:tcW w:w="2180" w:type="dxa"/>
            <w:shd w:val="clear" w:color="auto" w:fill="auto"/>
          </w:tcPr>
          <w:p w14:paraId="177FD1FF" w14:textId="18188979" w:rsidR="004855FD" w:rsidRPr="004855FD" w:rsidRDefault="004855FD" w:rsidP="004855FD">
            <w:pPr>
              <w:ind w:firstLine="0"/>
            </w:pPr>
            <w:r>
              <w:t>Crawford</w:t>
            </w:r>
          </w:p>
        </w:tc>
      </w:tr>
      <w:tr w:rsidR="004855FD" w:rsidRPr="004855FD" w14:paraId="633426F3" w14:textId="77777777" w:rsidTr="004855FD">
        <w:tc>
          <w:tcPr>
            <w:tcW w:w="2179" w:type="dxa"/>
            <w:shd w:val="clear" w:color="auto" w:fill="auto"/>
          </w:tcPr>
          <w:p w14:paraId="4BF9D970" w14:textId="005EA7D9" w:rsidR="004855FD" w:rsidRPr="004855FD" w:rsidRDefault="004855FD" w:rsidP="004855FD">
            <w:pPr>
              <w:ind w:firstLine="0"/>
            </w:pPr>
            <w:r>
              <w:t>Davis</w:t>
            </w:r>
          </w:p>
        </w:tc>
        <w:tc>
          <w:tcPr>
            <w:tcW w:w="2179" w:type="dxa"/>
            <w:shd w:val="clear" w:color="auto" w:fill="auto"/>
          </w:tcPr>
          <w:p w14:paraId="4B177FB1" w14:textId="4A59EED9" w:rsidR="004855FD" w:rsidRPr="004855FD" w:rsidRDefault="004855FD" w:rsidP="004855FD">
            <w:pPr>
              <w:ind w:firstLine="0"/>
            </w:pPr>
            <w:r>
              <w:t>Dillard</w:t>
            </w:r>
          </w:p>
        </w:tc>
        <w:tc>
          <w:tcPr>
            <w:tcW w:w="2180" w:type="dxa"/>
            <w:shd w:val="clear" w:color="auto" w:fill="auto"/>
          </w:tcPr>
          <w:p w14:paraId="5F8A999E" w14:textId="772CCB74" w:rsidR="004855FD" w:rsidRPr="004855FD" w:rsidRDefault="004855FD" w:rsidP="004855FD">
            <w:pPr>
              <w:ind w:firstLine="0"/>
            </w:pPr>
            <w:r>
              <w:t>Elliott</w:t>
            </w:r>
          </w:p>
        </w:tc>
      </w:tr>
      <w:tr w:rsidR="004855FD" w:rsidRPr="004855FD" w14:paraId="27343544" w14:textId="77777777" w:rsidTr="004855FD">
        <w:tc>
          <w:tcPr>
            <w:tcW w:w="2179" w:type="dxa"/>
            <w:shd w:val="clear" w:color="auto" w:fill="auto"/>
          </w:tcPr>
          <w:p w14:paraId="62C72F56" w14:textId="0C861A74" w:rsidR="004855FD" w:rsidRPr="004855FD" w:rsidRDefault="004855FD" w:rsidP="004855FD">
            <w:pPr>
              <w:ind w:firstLine="0"/>
            </w:pPr>
            <w:r>
              <w:t>Erickson</w:t>
            </w:r>
          </w:p>
        </w:tc>
        <w:tc>
          <w:tcPr>
            <w:tcW w:w="2179" w:type="dxa"/>
            <w:shd w:val="clear" w:color="auto" w:fill="auto"/>
          </w:tcPr>
          <w:p w14:paraId="0E6FE823" w14:textId="0FB18A9E" w:rsidR="004855FD" w:rsidRPr="004855FD" w:rsidRDefault="004855FD" w:rsidP="004855FD">
            <w:pPr>
              <w:ind w:firstLine="0"/>
            </w:pPr>
            <w:r>
              <w:t>Felder</w:t>
            </w:r>
          </w:p>
        </w:tc>
        <w:tc>
          <w:tcPr>
            <w:tcW w:w="2180" w:type="dxa"/>
            <w:shd w:val="clear" w:color="auto" w:fill="auto"/>
          </w:tcPr>
          <w:p w14:paraId="76293DC9" w14:textId="291F84E6" w:rsidR="004855FD" w:rsidRPr="004855FD" w:rsidRDefault="004855FD" w:rsidP="004855FD">
            <w:pPr>
              <w:ind w:firstLine="0"/>
            </w:pPr>
            <w:r>
              <w:t>Forrest</w:t>
            </w:r>
          </w:p>
        </w:tc>
      </w:tr>
      <w:tr w:rsidR="004855FD" w:rsidRPr="004855FD" w14:paraId="2055FC49" w14:textId="77777777" w:rsidTr="004855FD">
        <w:tc>
          <w:tcPr>
            <w:tcW w:w="2179" w:type="dxa"/>
            <w:shd w:val="clear" w:color="auto" w:fill="auto"/>
          </w:tcPr>
          <w:p w14:paraId="18EC4540" w14:textId="393A398E" w:rsidR="004855FD" w:rsidRPr="004855FD" w:rsidRDefault="004855FD" w:rsidP="004855FD">
            <w:pPr>
              <w:ind w:firstLine="0"/>
            </w:pPr>
            <w:r>
              <w:t>Gagnon</w:t>
            </w:r>
          </w:p>
        </w:tc>
        <w:tc>
          <w:tcPr>
            <w:tcW w:w="2179" w:type="dxa"/>
            <w:shd w:val="clear" w:color="auto" w:fill="auto"/>
          </w:tcPr>
          <w:p w14:paraId="3B297008" w14:textId="09BED9CD" w:rsidR="004855FD" w:rsidRPr="004855FD" w:rsidRDefault="004855FD" w:rsidP="004855FD">
            <w:pPr>
              <w:ind w:firstLine="0"/>
            </w:pPr>
            <w:r>
              <w:t>Garvin</w:t>
            </w:r>
          </w:p>
        </w:tc>
        <w:tc>
          <w:tcPr>
            <w:tcW w:w="2180" w:type="dxa"/>
            <w:shd w:val="clear" w:color="auto" w:fill="auto"/>
          </w:tcPr>
          <w:p w14:paraId="3FBBBD32" w14:textId="79B63F72" w:rsidR="004855FD" w:rsidRPr="004855FD" w:rsidRDefault="004855FD" w:rsidP="004855FD">
            <w:pPr>
              <w:ind w:firstLine="0"/>
            </w:pPr>
            <w:r>
              <w:t>Gatch</w:t>
            </w:r>
          </w:p>
        </w:tc>
      </w:tr>
      <w:tr w:rsidR="004855FD" w:rsidRPr="004855FD" w14:paraId="37FD8745" w14:textId="77777777" w:rsidTr="004855FD">
        <w:tc>
          <w:tcPr>
            <w:tcW w:w="2179" w:type="dxa"/>
            <w:shd w:val="clear" w:color="auto" w:fill="auto"/>
          </w:tcPr>
          <w:p w14:paraId="1DBC3D2F" w14:textId="5FACFE89" w:rsidR="004855FD" w:rsidRPr="004855FD" w:rsidRDefault="004855FD" w:rsidP="004855FD">
            <w:pPr>
              <w:ind w:firstLine="0"/>
            </w:pPr>
            <w:r>
              <w:t>Gibson</w:t>
            </w:r>
          </w:p>
        </w:tc>
        <w:tc>
          <w:tcPr>
            <w:tcW w:w="2179" w:type="dxa"/>
            <w:shd w:val="clear" w:color="auto" w:fill="auto"/>
          </w:tcPr>
          <w:p w14:paraId="5984048C" w14:textId="0AADAD02" w:rsidR="004855FD" w:rsidRPr="004855FD" w:rsidRDefault="004855FD" w:rsidP="004855FD">
            <w:pPr>
              <w:ind w:firstLine="0"/>
            </w:pPr>
            <w:r>
              <w:t>Gilliam</w:t>
            </w:r>
          </w:p>
        </w:tc>
        <w:tc>
          <w:tcPr>
            <w:tcW w:w="2180" w:type="dxa"/>
            <w:shd w:val="clear" w:color="auto" w:fill="auto"/>
          </w:tcPr>
          <w:p w14:paraId="38AF4BD9" w14:textId="43D2D408" w:rsidR="004855FD" w:rsidRPr="004855FD" w:rsidRDefault="004855FD" w:rsidP="004855FD">
            <w:pPr>
              <w:ind w:firstLine="0"/>
            </w:pPr>
            <w:r>
              <w:t>Gilliard</w:t>
            </w:r>
          </w:p>
        </w:tc>
      </w:tr>
      <w:tr w:rsidR="004855FD" w:rsidRPr="004855FD" w14:paraId="4E76B0CA" w14:textId="77777777" w:rsidTr="004855FD">
        <w:tc>
          <w:tcPr>
            <w:tcW w:w="2179" w:type="dxa"/>
            <w:shd w:val="clear" w:color="auto" w:fill="auto"/>
          </w:tcPr>
          <w:p w14:paraId="143B27D4" w14:textId="0A1D1A7D" w:rsidR="004855FD" w:rsidRPr="004855FD" w:rsidRDefault="004855FD" w:rsidP="004855FD">
            <w:pPr>
              <w:ind w:firstLine="0"/>
            </w:pPr>
            <w:r>
              <w:t>Guest</w:t>
            </w:r>
          </w:p>
        </w:tc>
        <w:tc>
          <w:tcPr>
            <w:tcW w:w="2179" w:type="dxa"/>
            <w:shd w:val="clear" w:color="auto" w:fill="auto"/>
          </w:tcPr>
          <w:p w14:paraId="3C73A79D" w14:textId="198DF040" w:rsidR="004855FD" w:rsidRPr="004855FD" w:rsidRDefault="004855FD" w:rsidP="004855FD">
            <w:pPr>
              <w:ind w:firstLine="0"/>
            </w:pPr>
            <w:r>
              <w:t>Haddon</w:t>
            </w:r>
          </w:p>
        </w:tc>
        <w:tc>
          <w:tcPr>
            <w:tcW w:w="2180" w:type="dxa"/>
            <w:shd w:val="clear" w:color="auto" w:fill="auto"/>
          </w:tcPr>
          <w:p w14:paraId="3BF20355" w14:textId="75467B9F" w:rsidR="004855FD" w:rsidRPr="004855FD" w:rsidRDefault="004855FD" w:rsidP="004855FD">
            <w:pPr>
              <w:ind w:firstLine="0"/>
            </w:pPr>
            <w:r>
              <w:t>Hager</w:t>
            </w:r>
          </w:p>
        </w:tc>
      </w:tr>
      <w:tr w:rsidR="004855FD" w:rsidRPr="004855FD" w14:paraId="51DFA81F" w14:textId="77777777" w:rsidTr="004855FD">
        <w:tc>
          <w:tcPr>
            <w:tcW w:w="2179" w:type="dxa"/>
            <w:shd w:val="clear" w:color="auto" w:fill="auto"/>
          </w:tcPr>
          <w:p w14:paraId="3A691837" w14:textId="2C0181B1" w:rsidR="004855FD" w:rsidRPr="004855FD" w:rsidRDefault="004855FD" w:rsidP="004855FD">
            <w:pPr>
              <w:ind w:firstLine="0"/>
            </w:pPr>
            <w:r>
              <w:t>Hardee</w:t>
            </w:r>
          </w:p>
        </w:tc>
        <w:tc>
          <w:tcPr>
            <w:tcW w:w="2179" w:type="dxa"/>
            <w:shd w:val="clear" w:color="auto" w:fill="auto"/>
          </w:tcPr>
          <w:p w14:paraId="6CD2BFDB" w14:textId="50D931C0" w:rsidR="004855FD" w:rsidRPr="004855FD" w:rsidRDefault="004855FD" w:rsidP="004855FD">
            <w:pPr>
              <w:ind w:firstLine="0"/>
            </w:pPr>
            <w:r>
              <w:t>Harris</w:t>
            </w:r>
          </w:p>
        </w:tc>
        <w:tc>
          <w:tcPr>
            <w:tcW w:w="2180" w:type="dxa"/>
            <w:shd w:val="clear" w:color="auto" w:fill="auto"/>
          </w:tcPr>
          <w:p w14:paraId="6C173881" w14:textId="37567369" w:rsidR="004855FD" w:rsidRPr="004855FD" w:rsidRDefault="004855FD" w:rsidP="004855FD">
            <w:pPr>
              <w:ind w:firstLine="0"/>
            </w:pPr>
            <w:r>
              <w:t>Hart</w:t>
            </w:r>
          </w:p>
        </w:tc>
      </w:tr>
      <w:tr w:rsidR="004855FD" w:rsidRPr="004855FD" w14:paraId="07073A6E" w14:textId="77777777" w:rsidTr="004855FD">
        <w:tc>
          <w:tcPr>
            <w:tcW w:w="2179" w:type="dxa"/>
            <w:shd w:val="clear" w:color="auto" w:fill="auto"/>
          </w:tcPr>
          <w:p w14:paraId="0C417F76" w14:textId="0A9642C3" w:rsidR="004855FD" w:rsidRPr="004855FD" w:rsidRDefault="004855FD" w:rsidP="004855FD">
            <w:pPr>
              <w:ind w:firstLine="0"/>
            </w:pPr>
            <w:r>
              <w:t>Hartnett</w:t>
            </w:r>
          </w:p>
        </w:tc>
        <w:tc>
          <w:tcPr>
            <w:tcW w:w="2179" w:type="dxa"/>
            <w:shd w:val="clear" w:color="auto" w:fill="auto"/>
          </w:tcPr>
          <w:p w14:paraId="47C38F4F" w14:textId="418BEE7C" w:rsidR="004855FD" w:rsidRPr="004855FD" w:rsidRDefault="004855FD" w:rsidP="004855FD">
            <w:pPr>
              <w:ind w:firstLine="0"/>
            </w:pPr>
            <w:r>
              <w:t>Hayes</w:t>
            </w:r>
          </w:p>
        </w:tc>
        <w:tc>
          <w:tcPr>
            <w:tcW w:w="2180" w:type="dxa"/>
            <w:shd w:val="clear" w:color="auto" w:fill="auto"/>
          </w:tcPr>
          <w:p w14:paraId="345DA171" w14:textId="3048D501" w:rsidR="004855FD" w:rsidRPr="004855FD" w:rsidRDefault="004855FD" w:rsidP="004855FD">
            <w:pPr>
              <w:ind w:firstLine="0"/>
            </w:pPr>
            <w:r>
              <w:t>Henegan</w:t>
            </w:r>
          </w:p>
        </w:tc>
      </w:tr>
      <w:tr w:rsidR="004855FD" w:rsidRPr="004855FD" w14:paraId="62C26261" w14:textId="77777777" w:rsidTr="004855FD">
        <w:tc>
          <w:tcPr>
            <w:tcW w:w="2179" w:type="dxa"/>
            <w:shd w:val="clear" w:color="auto" w:fill="auto"/>
          </w:tcPr>
          <w:p w14:paraId="3B59414A" w14:textId="7520458D" w:rsidR="004855FD" w:rsidRPr="004855FD" w:rsidRDefault="004855FD" w:rsidP="004855FD">
            <w:pPr>
              <w:ind w:firstLine="0"/>
            </w:pPr>
            <w:r>
              <w:t>Herbkersman</w:t>
            </w:r>
          </w:p>
        </w:tc>
        <w:tc>
          <w:tcPr>
            <w:tcW w:w="2179" w:type="dxa"/>
            <w:shd w:val="clear" w:color="auto" w:fill="auto"/>
          </w:tcPr>
          <w:p w14:paraId="6A2A779E" w14:textId="72192948" w:rsidR="004855FD" w:rsidRPr="004855FD" w:rsidRDefault="004855FD" w:rsidP="004855FD">
            <w:pPr>
              <w:ind w:firstLine="0"/>
            </w:pPr>
            <w:r>
              <w:t>Hewitt</w:t>
            </w:r>
          </w:p>
        </w:tc>
        <w:tc>
          <w:tcPr>
            <w:tcW w:w="2180" w:type="dxa"/>
            <w:shd w:val="clear" w:color="auto" w:fill="auto"/>
          </w:tcPr>
          <w:p w14:paraId="7A3BCA07" w14:textId="4A51A11F" w:rsidR="004855FD" w:rsidRPr="004855FD" w:rsidRDefault="004855FD" w:rsidP="004855FD">
            <w:pPr>
              <w:ind w:firstLine="0"/>
            </w:pPr>
            <w:r>
              <w:t>Hiott</w:t>
            </w:r>
          </w:p>
        </w:tc>
      </w:tr>
      <w:tr w:rsidR="004855FD" w:rsidRPr="004855FD" w14:paraId="5BED6227" w14:textId="77777777" w:rsidTr="004855FD">
        <w:tc>
          <w:tcPr>
            <w:tcW w:w="2179" w:type="dxa"/>
            <w:shd w:val="clear" w:color="auto" w:fill="auto"/>
          </w:tcPr>
          <w:p w14:paraId="56451C8C" w14:textId="389F06BE" w:rsidR="004855FD" w:rsidRPr="004855FD" w:rsidRDefault="004855FD" w:rsidP="004855FD">
            <w:pPr>
              <w:ind w:firstLine="0"/>
            </w:pPr>
            <w:r>
              <w:t>Hixon</w:t>
            </w:r>
          </w:p>
        </w:tc>
        <w:tc>
          <w:tcPr>
            <w:tcW w:w="2179" w:type="dxa"/>
            <w:shd w:val="clear" w:color="auto" w:fill="auto"/>
          </w:tcPr>
          <w:p w14:paraId="3465039F" w14:textId="47D270C1" w:rsidR="004855FD" w:rsidRPr="004855FD" w:rsidRDefault="004855FD" w:rsidP="004855FD">
            <w:pPr>
              <w:ind w:firstLine="0"/>
            </w:pPr>
            <w:r>
              <w:t>Hyde</w:t>
            </w:r>
          </w:p>
        </w:tc>
        <w:tc>
          <w:tcPr>
            <w:tcW w:w="2180" w:type="dxa"/>
            <w:shd w:val="clear" w:color="auto" w:fill="auto"/>
          </w:tcPr>
          <w:p w14:paraId="2248BFA8" w14:textId="6F3C6BC2" w:rsidR="004855FD" w:rsidRPr="004855FD" w:rsidRDefault="004855FD" w:rsidP="004855FD">
            <w:pPr>
              <w:ind w:firstLine="0"/>
            </w:pPr>
            <w:r>
              <w:t>Jefferson</w:t>
            </w:r>
          </w:p>
        </w:tc>
      </w:tr>
      <w:tr w:rsidR="004855FD" w:rsidRPr="004855FD" w14:paraId="1B69CFC1" w14:textId="77777777" w:rsidTr="004855FD">
        <w:tc>
          <w:tcPr>
            <w:tcW w:w="2179" w:type="dxa"/>
            <w:shd w:val="clear" w:color="auto" w:fill="auto"/>
          </w:tcPr>
          <w:p w14:paraId="3CDB4F01" w14:textId="7BFEF4E6" w:rsidR="004855FD" w:rsidRPr="004855FD" w:rsidRDefault="004855FD" w:rsidP="004855FD">
            <w:pPr>
              <w:ind w:firstLine="0"/>
            </w:pPr>
            <w:r>
              <w:t>J. E. Johnson</w:t>
            </w:r>
          </w:p>
        </w:tc>
        <w:tc>
          <w:tcPr>
            <w:tcW w:w="2179" w:type="dxa"/>
            <w:shd w:val="clear" w:color="auto" w:fill="auto"/>
          </w:tcPr>
          <w:p w14:paraId="4472B53A" w14:textId="7F060C78" w:rsidR="004855FD" w:rsidRPr="004855FD" w:rsidRDefault="004855FD" w:rsidP="004855FD">
            <w:pPr>
              <w:ind w:firstLine="0"/>
            </w:pPr>
            <w:r>
              <w:t>J. L. Johnson</w:t>
            </w:r>
          </w:p>
        </w:tc>
        <w:tc>
          <w:tcPr>
            <w:tcW w:w="2180" w:type="dxa"/>
            <w:shd w:val="clear" w:color="auto" w:fill="auto"/>
          </w:tcPr>
          <w:p w14:paraId="7F9F4011" w14:textId="26194D9C" w:rsidR="004855FD" w:rsidRPr="004855FD" w:rsidRDefault="004855FD" w:rsidP="004855FD">
            <w:pPr>
              <w:ind w:firstLine="0"/>
            </w:pPr>
            <w:r>
              <w:t>Jordan</w:t>
            </w:r>
          </w:p>
        </w:tc>
      </w:tr>
      <w:tr w:rsidR="004855FD" w:rsidRPr="004855FD" w14:paraId="11D50C7F" w14:textId="77777777" w:rsidTr="004855FD">
        <w:tc>
          <w:tcPr>
            <w:tcW w:w="2179" w:type="dxa"/>
            <w:shd w:val="clear" w:color="auto" w:fill="auto"/>
          </w:tcPr>
          <w:p w14:paraId="4553D117" w14:textId="33C31072" w:rsidR="004855FD" w:rsidRPr="004855FD" w:rsidRDefault="004855FD" w:rsidP="004855FD">
            <w:pPr>
              <w:ind w:firstLine="0"/>
            </w:pPr>
            <w:r>
              <w:t>Kilmartin</w:t>
            </w:r>
          </w:p>
        </w:tc>
        <w:tc>
          <w:tcPr>
            <w:tcW w:w="2179" w:type="dxa"/>
            <w:shd w:val="clear" w:color="auto" w:fill="auto"/>
          </w:tcPr>
          <w:p w14:paraId="3B893F1D" w14:textId="5D5AB6C9" w:rsidR="004855FD" w:rsidRPr="004855FD" w:rsidRDefault="004855FD" w:rsidP="004855FD">
            <w:pPr>
              <w:ind w:firstLine="0"/>
            </w:pPr>
            <w:r>
              <w:t>King</w:t>
            </w:r>
          </w:p>
        </w:tc>
        <w:tc>
          <w:tcPr>
            <w:tcW w:w="2180" w:type="dxa"/>
            <w:shd w:val="clear" w:color="auto" w:fill="auto"/>
          </w:tcPr>
          <w:p w14:paraId="1B471A9F" w14:textId="7C2320E5" w:rsidR="004855FD" w:rsidRPr="004855FD" w:rsidRDefault="004855FD" w:rsidP="004855FD">
            <w:pPr>
              <w:ind w:firstLine="0"/>
            </w:pPr>
            <w:r>
              <w:t>Landing</w:t>
            </w:r>
          </w:p>
        </w:tc>
      </w:tr>
      <w:tr w:rsidR="004855FD" w:rsidRPr="004855FD" w14:paraId="05138A69" w14:textId="77777777" w:rsidTr="004855FD">
        <w:tc>
          <w:tcPr>
            <w:tcW w:w="2179" w:type="dxa"/>
            <w:shd w:val="clear" w:color="auto" w:fill="auto"/>
          </w:tcPr>
          <w:p w14:paraId="354D2999" w14:textId="6AB1F643" w:rsidR="004855FD" w:rsidRPr="004855FD" w:rsidRDefault="004855FD" w:rsidP="004855FD">
            <w:pPr>
              <w:ind w:firstLine="0"/>
            </w:pPr>
            <w:r>
              <w:t>Lawson</w:t>
            </w:r>
          </w:p>
        </w:tc>
        <w:tc>
          <w:tcPr>
            <w:tcW w:w="2179" w:type="dxa"/>
            <w:shd w:val="clear" w:color="auto" w:fill="auto"/>
          </w:tcPr>
          <w:p w14:paraId="6C4194AB" w14:textId="484158F5" w:rsidR="004855FD" w:rsidRPr="004855FD" w:rsidRDefault="004855FD" w:rsidP="004855FD">
            <w:pPr>
              <w:ind w:firstLine="0"/>
            </w:pPr>
            <w:r>
              <w:t>Leber</w:t>
            </w:r>
          </w:p>
        </w:tc>
        <w:tc>
          <w:tcPr>
            <w:tcW w:w="2180" w:type="dxa"/>
            <w:shd w:val="clear" w:color="auto" w:fill="auto"/>
          </w:tcPr>
          <w:p w14:paraId="2AF145E7" w14:textId="0DFE8912" w:rsidR="004855FD" w:rsidRPr="004855FD" w:rsidRDefault="004855FD" w:rsidP="004855FD">
            <w:pPr>
              <w:ind w:firstLine="0"/>
            </w:pPr>
            <w:r>
              <w:t>Ligon</w:t>
            </w:r>
          </w:p>
        </w:tc>
      </w:tr>
      <w:tr w:rsidR="004855FD" w:rsidRPr="004855FD" w14:paraId="5C5F8532" w14:textId="77777777" w:rsidTr="004855FD">
        <w:tc>
          <w:tcPr>
            <w:tcW w:w="2179" w:type="dxa"/>
            <w:shd w:val="clear" w:color="auto" w:fill="auto"/>
          </w:tcPr>
          <w:p w14:paraId="59B1894D" w14:textId="78DD37C0" w:rsidR="004855FD" w:rsidRPr="004855FD" w:rsidRDefault="004855FD" w:rsidP="004855FD">
            <w:pPr>
              <w:ind w:firstLine="0"/>
            </w:pPr>
            <w:r>
              <w:t>Long</w:t>
            </w:r>
          </w:p>
        </w:tc>
        <w:tc>
          <w:tcPr>
            <w:tcW w:w="2179" w:type="dxa"/>
            <w:shd w:val="clear" w:color="auto" w:fill="auto"/>
          </w:tcPr>
          <w:p w14:paraId="0AED40CB" w14:textId="59B0B423" w:rsidR="004855FD" w:rsidRPr="004855FD" w:rsidRDefault="004855FD" w:rsidP="004855FD">
            <w:pPr>
              <w:ind w:firstLine="0"/>
            </w:pPr>
            <w:r>
              <w:t>Magnuson</w:t>
            </w:r>
          </w:p>
        </w:tc>
        <w:tc>
          <w:tcPr>
            <w:tcW w:w="2180" w:type="dxa"/>
            <w:shd w:val="clear" w:color="auto" w:fill="auto"/>
          </w:tcPr>
          <w:p w14:paraId="4ADB5BDA" w14:textId="6AFB986D" w:rsidR="004855FD" w:rsidRPr="004855FD" w:rsidRDefault="004855FD" w:rsidP="004855FD">
            <w:pPr>
              <w:ind w:firstLine="0"/>
            </w:pPr>
            <w:r>
              <w:t>May</w:t>
            </w:r>
          </w:p>
        </w:tc>
      </w:tr>
      <w:tr w:rsidR="004855FD" w:rsidRPr="004855FD" w14:paraId="3C2535FC" w14:textId="77777777" w:rsidTr="004855FD">
        <w:tc>
          <w:tcPr>
            <w:tcW w:w="2179" w:type="dxa"/>
            <w:shd w:val="clear" w:color="auto" w:fill="auto"/>
          </w:tcPr>
          <w:p w14:paraId="5785C88C" w14:textId="51137526" w:rsidR="004855FD" w:rsidRPr="004855FD" w:rsidRDefault="004855FD" w:rsidP="004855FD">
            <w:pPr>
              <w:ind w:firstLine="0"/>
            </w:pPr>
            <w:r>
              <w:t>McCabe</w:t>
            </w:r>
          </w:p>
        </w:tc>
        <w:tc>
          <w:tcPr>
            <w:tcW w:w="2179" w:type="dxa"/>
            <w:shd w:val="clear" w:color="auto" w:fill="auto"/>
          </w:tcPr>
          <w:p w14:paraId="426B8697" w14:textId="72820DD7" w:rsidR="004855FD" w:rsidRPr="004855FD" w:rsidRDefault="004855FD" w:rsidP="004855FD">
            <w:pPr>
              <w:ind w:firstLine="0"/>
            </w:pPr>
            <w:r>
              <w:t>McCravy</w:t>
            </w:r>
          </w:p>
        </w:tc>
        <w:tc>
          <w:tcPr>
            <w:tcW w:w="2180" w:type="dxa"/>
            <w:shd w:val="clear" w:color="auto" w:fill="auto"/>
          </w:tcPr>
          <w:p w14:paraId="32171FA1" w14:textId="0259E58C" w:rsidR="004855FD" w:rsidRPr="004855FD" w:rsidRDefault="004855FD" w:rsidP="004855FD">
            <w:pPr>
              <w:ind w:firstLine="0"/>
            </w:pPr>
            <w:r>
              <w:t>McDaniel</w:t>
            </w:r>
          </w:p>
        </w:tc>
      </w:tr>
      <w:tr w:rsidR="004855FD" w:rsidRPr="004855FD" w14:paraId="615899FC" w14:textId="77777777" w:rsidTr="004855FD">
        <w:tc>
          <w:tcPr>
            <w:tcW w:w="2179" w:type="dxa"/>
            <w:shd w:val="clear" w:color="auto" w:fill="auto"/>
          </w:tcPr>
          <w:p w14:paraId="7A94DDDC" w14:textId="4DC7E9D3" w:rsidR="004855FD" w:rsidRPr="004855FD" w:rsidRDefault="004855FD" w:rsidP="004855FD">
            <w:pPr>
              <w:ind w:firstLine="0"/>
            </w:pPr>
            <w:r>
              <w:t>McGinnis</w:t>
            </w:r>
          </w:p>
        </w:tc>
        <w:tc>
          <w:tcPr>
            <w:tcW w:w="2179" w:type="dxa"/>
            <w:shd w:val="clear" w:color="auto" w:fill="auto"/>
          </w:tcPr>
          <w:p w14:paraId="3C102E8B" w14:textId="096225D0" w:rsidR="004855FD" w:rsidRPr="004855FD" w:rsidRDefault="004855FD" w:rsidP="004855FD">
            <w:pPr>
              <w:ind w:firstLine="0"/>
            </w:pPr>
            <w:r>
              <w:t>Mitchell</w:t>
            </w:r>
          </w:p>
        </w:tc>
        <w:tc>
          <w:tcPr>
            <w:tcW w:w="2180" w:type="dxa"/>
            <w:shd w:val="clear" w:color="auto" w:fill="auto"/>
          </w:tcPr>
          <w:p w14:paraId="53D65A72" w14:textId="15516519" w:rsidR="004855FD" w:rsidRPr="004855FD" w:rsidRDefault="004855FD" w:rsidP="004855FD">
            <w:pPr>
              <w:ind w:firstLine="0"/>
            </w:pPr>
            <w:r>
              <w:t>T. Moore</w:t>
            </w:r>
          </w:p>
        </w:tc>
      </w:tr>
      <w:tr w:rsidR="004855FD" w:rsidRPr="004855FD" w14:paraId="203F810D" w14:textId="77777777" w:rsidTr="004855FD">
        <w:tc>
          <w:tcPr>
            <w:tcW w:w="2179" w:type="dxa"/>
            <w:shd w:val="clear" w:color="auto" w:fill="auto"/>
          </w:tcPr>
          <w:p w14:paraId="1F1838D5" w14:textId="6EA01CF6" w:rsidR="004855FD" w:rsidRPr="004855FD" w:rsidRDefault="004855FD" w:rsidP="004855FD">
            <w:pPr>
              <w:ind w:firstLine="0"/>
            </w:pPr>
            <w:r>
              <w:t>T. A. Morgan</w:t>
            </w:r>
          </w:p>
        </w:tc>
        <w:tc>
          <w:tcPr>
            <w:tcW w:w="2179" w:type="dxa"/>
            <w:shd w:val="clear" w:color="auto" w:fill="auto"/>
          </w:tcPr>
          <w:p w14:paraId="7F490683" w14:textId="0F840201" w:rsidR="004855FD" w:rsidRPr="004855FD" w:rsidRDefault="004855FD" w:rsidP="004855FD">
            <w:pPr>
              <w:ind w:firstLine="0"/>
            </w:pPr>
            <w:r>
              <w:t>Moss</w:t>
            </w:r>
          </w:p>
        </w:tc>
        <w:tc>
          <w:tcPr>
            <w:tcW w:w="2180" w:type="dxa"/>
            <w:shd w:val="clear" w:color="auto" w:fill="auto"/>
          </w:tcPr>
          <w:p w14:paraId="2F8BC634" w14:textId="564DA4EC" w:rsidR="004855FD" w:rsidRPr="004855FD" w:rsidRDefault="004855FD" w:rsidP="004855FD">
            <w:pPr>
              <w:ind w:firstLine="0"/>
            </w:pPr>
            <w:r>
              <w:t>Neese</w:t>
            </w:r>
          </w:p>
        </w:tc>
      </w:tr>
      <w:tr w:rsidR="004855FD" w:rsidRPr="004855FD" w14:paraId="28DDCB49" w14:textId="77777777" w:rsidTr="004855FD">
        <w:tc>
          <w:tcPr>
            <w:tcW w:w="2179" w:type="dxa"/>
            <w:shd w:val="clear" w:color="auto" w:fill="auto"/>
          </w:tcPr>
          <w:p w14:paraId="3F468020" w14:textId="7BBCD34A" w:rsidR="004855FD" w:rsidRPr="004855FD" w:rsidRDefault="004855FD" w:rsidP="004855FD">
            <w:pPr>
              <w:ind w:firstLine="0"/>
            </w:pPr>
            <w:r>
              <w:t>B. Newton</w:t>
            </w:r>
          </w:p>
        </w:tc>
        <w:tc>
          <w:tcPr>
            <w:tcW w:w="2179" w:type="dxa"/>
            <w:shd w:val="clear" w:color="auto" w:fill="auto"/>
          </w:tcPr>
          <w:p w14:paraId="0EAE3281" w14:textId="1602AAC2" w:rsidR="004855FD" w:rsidRPr="004855FD" w:rsidRDefault="004855FD" w:rsidP="004855FD">
            <w:pPr>
              <w:ind w:firstLine="0"/>
            </w:pPr>
            <w:r>
              <w:t>W. Newton</w:t>
            </w:r>
          </w:p>
        </w:tc>
        <w:tc>
          <w:tcPr>
            <w:tcW w:w="2180" w:type="dxa"/>
            <w:shd w:val="clear" w:color="auto" w:fill="auto"/>
          </w:tcPr>
          <w:p w14:paraId="4BD44166" w14:textId="7F5D851A" w:rsidR="004855FD" w:rsidRPr="004855FD" w:rsidRDefault="004855FD" w:rsidP="004855FD">
            <w:pPr>
              <w:ind w:firstLine="0"/>
            </w:pPr>
            <w:r>
              <w:t>Nutt</w:t>
            </w:r>
          </w:p>
        </w:tc>
      </w:tr>
      <w:tr w:rsidR="004855FD" w:rsidRPr="004855FD" w14:paraId="0C32FBBF" w14:textId="77777777" w:rsidTr="004855FD">
        <w:tc>
          <w:tcPr>
            <w:tcW w:w="2179" w:type="dxa"/>
            <w:shd w:val="clear" w:color="auto" w:fill="auto"/>
          </w:tcPr>
          <w:p w14:paraId="5FCC7234" w14:textId="41C8323A" w:rsidR="004855FD" w:rsidRPr="004855FD" w:rsidRDefault="004855FD" w:rsidP="004855FD">
            <w:pPr>
              <w:ind w:firstLine="0"/>
            </w:pPr>
            <w:r>
              <w:t>Oremus</w:t>
            </w:r>
          </w:p>
        </w:tc>
        <w:tc>
          <w:tcPr>
            <w:tcW w:w="2179" w:type="dxa"/>
            <w:shd w:val="clear" w:color="auto" w:fill="auto"/>
          </w:tcPr>
          <w:p w14:paraId="4146280E" w14:textId="383BB79C" w:rsidR="004855FD" w:rsidRPr="004855FD" w:rsidRDefault="004855FD" w:rsidP="004855FD">
            <w:pPr>
              <w:ind w:firstLine="0"/>
            </w:pPr>
            <w:r>
              <w:t>Pedalino</w:t>
            </w:r>
          </w:p>
        </w:tc>
        <w:tc>
          <w:tcPr>
            <w:tcW w:w="2180" w:type="dxa"/>
            <w:shd w:val="clear" w:color="auto" w:fill="auto"/>
          </w:tcPr>
          <w:p w14:paraId="3B7B81E5" w14:textId="65FF9BA9" w:rsidR="004855FD" w:rsidRPr="004855FD" w:rsidRDefault="004855FD" w:rsidP="004855FD">
            <w:pPr>
              <w:ind w:firstLine="0"/>
            </w:pPr>
            <w:r>
              <w:t>Pendarvis</w:t>
            </w:r>
          </w:p>
        </w:tc>
      </w:tr>
      <w:tr w:rsidR="004855FD" w:rsidRPr="004855FD" w14:paraId="242F1CB7" w14:textId="77777777" w:rsidTr="004855FD">
        <w:tc>
          <w:tcPr>
            <w:tcW w:w="2179" w:type="dxa"/>
            <w:shd w:val="clear" w:color="auto" w:fill="auto"/>
          </w:tcPr>
          <w:p w14:paraId="1AF081CA" w14:textId="1A0380E2" w:rsidR="004855FD" w:rsidRPr="004855FD" w:rsidRDefault="004855FD" w:rsidP="004855FD">
            <w:pPr>
              <w:ind w:firstLine="0"/>
            </w:pPr>
            <w:r>
              <w:t>Pope</w:t>
            </w:r>
          </w:p>
        </w:tc>
        <w:tc>
          <w:tcPr>
            <w:tcW w:w="2179" w:type="dxa"/>
            <w:shd w:val="clear" w:color="auto" w:fill="auto"/>
          </w:tcPr>
          <w:p w14:paraId="17AFED17" w14:textId="13741374" w:rsidR="004855FD" w:rsidRPr="004855FD" w:rsidRDefault="004855FD" w:rsidP="004855FD">
            <w:pPr>
              <w:ind w:firstLine="0"/>
            </w:pPr>
            <w:r>
              <w:t>Rivers</w:t>
            </w:r>
          </w:p>
        </w:tc>
        <w:tc>
          <w:tcPr>
            <w:tcW w:w="2180" w:type="dxa"/>
            <w:shd w:val="clear" w:color="auto" w:fill="auto"/>
          </w:tcPr>
          <w:p w14:paraId="53274280" w14:textId="671B0934" w:rsidR="004855FD" w:rsidRPr="004855FD" w:rsidRDefault="004855FD" w:rsidP="004855FD">
            <w:pPr>
              <w:ind w:firstLine="0"/>
            </w:pPr>
            <w:r>
              <w:t>Robbins</w:t>
            </w:r>
          </w:p>
        </w:tc>
      </w:tr>
      <w:tr w:rsidR="004855FD" w:rsidRPr="004855FD" w14:paraId="502E5A9C" w14:textId="77777777" w:rsidTr="004855FD">
        <w:tc>
          <w:tcPr>
            <w:tcW w:w="2179" w:type="dxa"/>
            <w:shd w:val="clear" w:color="auto" w:fill="auto"/>
          </w:tcPr>
          <w:p w14:paraId="3E6D67C1" w14:textId="133CF559" w:rsidR="004855FD" w:rsidRPr="004855FD" w:rsidRDefault="004855FD" w:rsidP="004855FD">
            <w:pPr>
              <w:ind w:firstLine="0"/>
            </w:pPr>
            <w:r>
              <w:t>Rose</w:t>
            </w:r>
          </w:p>
        </w:tc>
        <w:tc>
          <w:tcPr>
            <w:tcW w:w="2179" w:type="dxa"/>
            <w:shd w:val="clear" w:color="auto" w:fill="auto"/>
          </w:tcPr>
          <w:p w14:paraId="063237B3" w14:textId="249D0890" w:rsidR="004855FD" w:rsidRPr="004855FD" w:rsidRDefault="004855FD" w:rsidP="004855FD">
            <w:pPr>
              <w:ind w:firstLine="0"/>
            </w:pPr>
            <w:r>
              <w:t>Rutherford</w:t>
            </w:r>
          </w:p>
        </w:tc>
        <w:tc>
          <w:tcPr>
            <w:tcW w:w="2180" w:type="dxa"/>
            <w:shd w:val="clear" w:color="auto" w:fill="auto"/>
          </w:tcPr>
          <w:p w14:paraId="4F8F86AC" w14:textId="375E3CC0" w:rsidR="004855FD" w:rsidRPr="004855FD" w:rsidRDefault="004855FD" w:rsidP="004855FD">
            <w:pPr>
              <w:ind w:firstLine="0"/>
            </w:pPr>
            <w:r>
              <w:t>Sandifer</w:t>
            </w:r>
          </w:p>
        </w:tc>
      </w:tr>
      <w:tr w:rsidR="004855FD" w:rsidRPr="004855FD" w14:paraId="328F9DFA" w14:textId="77777777" w:rsidTr="004855FD">
        <w:tc>
          <w:tcPr>
            <w:tcW w:w="2179" w:type="dxa"/>
            <w:shd w:val="clear" w:color="auto" w:fill="auto"/>
          </w:tcPr>
          <w:p w14:paraId="1D57029E" w14:textId="354D73AF" w:rsidR="004855FD" w:rsidRPr="004855FD" w:rsidRDefault="004855FD" w:rsidP="004855FD">
            <w:pPr>
              <w:ind w:firstLine="0"/>
            </w:pPr>
            <w:r>
              <w:t>Sessions</w:t>
            </w:r>
          </w:p>
        </w:tc>
        <w:tc>
          <w:tcPr>
            <w:tcW w:w="2179" w:type="dxa"/>
            <w:shd w:val="clear" w:color="auto" w:fill="auto"/>
          </w:tcPr>
          <w:p w14:paraId="2E0C291D" w14:textId="775BC38F" w:rsidR="004855FD" w:rsidRPr="004855FD" w:rsidRDefault="004855FD" w:rsidP="004855FD">
            <w:pPr>
              <w:ind w:firstLine="0"/>
            </w:pPr>
            <w:r>
              <w:t>G. M. Smith</w:t>
            </w:r>
          </w:p>
        </w:tc>
        <w:tc>
          <w:tcPr>
            <w:tcW w:w="2180" w:type="dxa"/>
            <w:shd w:val="clear" w:color="auto" w:fill="auto"/>
          </w:tcPr>
          <w:p w14:paraId="2391FC7A" w14:textId="166A2DA0" w:rsidR="004855FD" w:rsidRPr="004855FD" w:rsidRDefault="004855FD" w:rsidP="004855FD">
            <w:pPr>
              <w:ind w:firstLine="0"/>
            </w:pPr>
            <w:r>
              <w:t>M. M. Smith</w:t>
            </w:r>
          </w:p>
        </w:tc>
      </w:tr>
      <w:tr w:rsidR="004855FD" w:rsidRPr="004855FD" w14:paraId="509E4577" w14:textId="77777777" w:rsidTr="004855FD">
        <w:tc>
          <w:tcPr>
            <w:tcW w:w="2179" w:type="dxa"/>
            <w:shd w:val="clear" w:color="auto" w:fill="auto"/>
          </w:tcPr>
          <w:p w14:paraId="4AAC4880" w14:textId="02652387" w:rsidR="004855FD" w:rsidRPr="004855FD" w:rsidRDefault="004855FD" w:rsidP="004855FD">
            <w:pPr>
              <w:ind w:firstLine="0"/>
            </w:pPr>
            <w:r>
              <w:t>Stavrinakis</w:t>
            </w:r>
          </w:p>
        </w:tc>
        <w:tc>
          <w:tcPr>
            <w:tcW w:w="2179" w:type="dxa"/>
            <w:shd w:val="clear" w:color="auto" w:fill="auto"/>
          </w:tcPr>
          <w:p w14:paraId="4E6637AE" w14:textId="7D10A1B2" w:rsidR="004855FD" w:rsidRPr="004855FD" w:rsidRDefault="004855FD" w:rsidP="004855FD">
            <w:pPr>
              <w:ind w:firstLine="0"/>
            </w:pPr>
            <w:r>
              <w:t>Taylor</w:t>
            </w:r>
          </w:p>
        </w:tc>
        <w:tc>
          <w:tcPr>
            <w:tcW w:w="2180" w:type="dxa"/>
            <w:shd w:val="clear" w:color="auto" w:fill="auto"/>
          </w:tcPr>
          <w:p w14:paraId="4272FE9B" w14:textId="02181797" w:rsidR="004855FD" w:rsidRPr="004855FD" w:rsidRDefault="004855FD" w:rsidP="004855FD">
            <w:pPr>
              <w:ind w:firstLine="0"/>
            </w:pPr>
            <w:r>
              <w:t>Thayer</w:t>
            </w:r>
          </w:p>
        </w:tc>
      </w:tr>
      <w:tr w:rsidR="004855FD" w:rsidRPr="004855FD" w14:paraId="6A38FFE0" w14:textId="77777777" w:rsidTr="004855FD">
        <w:tc>
          <w:tcPr>
            <w:tcW w:w="2179" w:type="dxa"/>
            <w:shd w:val="clear" w:color="auto" w:fill="auto"/>
          </w:tcPr>
          <w:p w14:paraId="62DBD92B" w14:textId="714DB1E0" w:rsidR="004855FD" w:rsidRPr="004855FD" w:rsidRDefault="004855FD" w:rsidP="004855FD">
            <w:pPr>
              <w:ind w:firstLine="0"/>
            </w:pPr>
            <w:r>
              <w:t>Thigpen</w:t>
            </w:r>
          </w:p>
        </w:tc>
        <w:tc>
          <w:tcPr>
            <w:tcW w:w="2179" w:type="dxa"/>
            <w:shd w:val="clear" w:color="auto" w:fill="auto"/>
          </w:tcPr>
          <w:p w14:paraId="272738E3" w14:textId="4CADDD28" w:rsidR="004855FD" w:rsidRPr="004855FD" w:rsidRDefault="004855FD" w:rsidP="004855FD">
            <w:pPr>
              <w:ind w:firstLine="0"/>
            </w:pPr>
            <w:r>
              <w:t>Trantham</w:t>
            </w:r>
          </w:p>
        </w:tc>
        <w:tc>
          <w:tcPr>
            <w:tcW w:w="2180" w:type="dxa"/>
            <w:shd w:val="clear" w:color="auto" w:fill="auto"/>
          </w:tcPr>
          <w:p w14:paraId="26BE3661" w14:textId="450A1EF9" w:rsidR="004855FD" w:rsidRPr="004855FD" w:rsidRDefault="004855FD" w:rsidP="004855FD">
            <w:pPr>
              <w:ind w:firstLine="0"/>
            </w:pPr>
            <w:r>
              <w:t>Vaughan</w:t>
            </w:r>
          </w:p>
        </w:tc>
      </w:tr>
      <w:tr w:rsidR="004855FD" w:rsidRPr="004855FD" w14:paraId="6ABFC61F" w14:textId="77777777" w:rsidTr="004855FD">
        <w:tc>
          <w:tcPr>
            <w:tcW w:w="2179" w:type="dxa"/>
            <w:shd w:val="clear" w:color="auto" w:fill="auto"/>
          </w:tcPr>
          <w:p w14:paraId="27BD3002" w14:textId="30530F53" w:rsidR="004855FD" w:rsidRPr="004855FD" w:rsidRDefault="004855FD" w:rsidP="004855FD">
            <w:pPr>
              <w:ind w:firstLine="0"/>
            </w:pPr>
            <w:r>
              <w:t>Weeks</w:t>
            </w:r>
          </w:p>
        </w:tc>
        <w:tc>
          <w:tcPr>
            <w:tcW w:w="2179" w:type="dxa"/>
            <w:shd w:val="clear" w:color="auto" w:fill="auto"/>
          </w:tcPr>
          <w:p w14:paraId="1FE78B54" w14:textId="7D7FA6F6" w:rsidR="004855FD" w:rsidRPr="004855FD" w:rsidRDefault="004855FD" w:rsidP="004855FD">
            <w:pPr>
              <w:ind w:firstLine="0"/>
            </w:pPr>
            <w:r>
              <w:t>West</w:t>
            </w:r>
          </w:p>
        </w:tc>
        <w:tc>
          <w:tcPr>
            <w:tcW w:w="2180" w:type="dxa"/>
            <w:shd w:val="clear" w:color="auto" w:fill="auto"/>
          </w:tcPr>
          <w:p w14:paraId="10D8DDC0" w14:textId="253513F8" w:rsidR="004855FD" w:rsidRPr="004855FD" w:rsidRDefault="004855FD" w:rsidP="004855FD">
            <w:pPr>
              <w:ind w:firstLine="0"/>
            </w:pPr>
            <w:r>
              <w:t>Wetmore</w:t>
            </w:r>
          </w:p>
        </w:tc>
      </w:tr>
      <w:tr w:rsidR="004855FD" w:rsidRPr="004855FD" w14:paraId="1AF2F53D" w14:textId="77777777" w:rsidTr="004855FD">
        <w:tc>
          <w:tcPr>
            <w:tcW w:w="2179" w:type="dxa"/>
            <w:shd w:val="clear" w:color="auto" w:fill="auto"/>
          </w:tcPr>
          <w:p w14:paraId="5A207604" w14:textId="004BDA74" w:rsidR="004855FD" w:rsidRPr="004855FD" w:rsidRDefault="004855FD" w:rsidP="004855FD">
            <w:pPr>
              <w:keepNext/>
              <w:ind w:firstLine="0"/>
            </w:pPr>
            <w:r>
              <w:t>Wheeler</w:t>
            </w:r>
          </w:p>
        </w:tc>
        <w:tc>
          <w:tcPr>
            <w:tcW w:w="2179" w:type="dxa"/>
            <w:shd w:val="clear" w:color="auto" w:fill="auto"/>
          </w:tcPr>
          <w:p w14:paraId="2A5C60BB" w14:textId="790840F2" w:rsidR="004855FD" w:rsidRPr="004855FD" w:rsidRDefault="004855FD" w:rsidP="004855FD">
            <w:pPr>
              <w:keepNext/>
              <w:ind w:firstLine="0"/>
            </w:pPr>
            <w:r>
              <w:t>White</w:t>
            </w:r>
          </w:p>
        </w:tc>
        <w:tc>
          <w:tcPr>
            <w:tcW w:w="2180" w:type="dxa"/>
            <w:shd w:val="clear" w:color="auto" w:fill="auto"/>
          </w:tcPr>
          <w:p w14:paraId="34F7A147" w14:textId="4CB07595" w:rsidR="004855FD" w:rsidRPr="004855FD" w:rsidRDefault="004855FD" w:rsidP="004855FD">
            <w:pPr>
              <w:keepNext/>
              <w:ind w:firstLine="0"/>
            </w:pPr>
            <w:r>
              <w:t>Whitmire</w:t>
            </w:r>
          </w:p>
        </w:tc>
      </w:tr>
      <w:tr w:rsidR="004855FD" w:rsidRPr="004855FD" w14:paraId="5B906842" w14:textId="77777777" w:rsidTr="004855FD">
        <w:tc>
          <w:tcPr>
            <w:tcW w:w="2179" w:type="dxa"/>
            <w:shd w:val="clear" w:color="auto" w:fill="auto"/>
          </w:tcPr>
          <w:p w14:paraId="75B6F3D5" w14:textId="289BAC1F" w:rsidR="004855FD" w:rsidRPr="004855FD" w:rsidRDefault="004855FD" w:rsidP="004855FD">
            <w:pPr>
              <w:keepNext/>
              <w:ind w:firstLine="0"/>
            </w:pPr>
            <w:r>
              <w:t>Williams</w:t>
            </w:r>
          </w:p>
        </w:tc>
        <w:tc>
          <w:tcPr>
            <w:tcW w:w="2179" w:type="dxa"/>
            <w:shd w:val="clear" w:color="auto" w:fill="auto"/>
          </w:tcPr>
          <w:p w14:paraId="06B527F2" w14:textId="7726F6AD" w:rsidR="004855FD" w:rsidRPr="004855FD" w:rsidRDefault="004855FD" w:rsidP="004855FD">
            <w:pPr>
              <w:keepNext/>
              <w:ind w:firstLine="0"/>
            </w:pPr>
            <w:r>
              <w:t>Wooten</w:t>
            </w:r>
          </w:p>
        </w:tc>
        <w:tc>
          <w:tcPr>
            <w:tcW w:w="2180" w:type="dxa"/>
            <w:shd w:val="clear" w:color="auto" w:fill="auto"/>
          </w:tcPr>
          <w:p w14:paraId="6ECA223D" w14:textId="77777777" w:rsidR="004855FD" w:rsidRPr="004855FD" w:rsidRDefault="004855FD" w:rsidP="004855FD">
            <w:pPr>
              <w:keepNext/>
              <w:ind w:firstLine="0"/>
            </w:pPr>
          </w:p>
        </w:tc>
      </w:tr>
    </w:tbl>
    <w:p w14:paraId="1AFD7ED1" w14:textId="77777777" w:rsidR="004855FD" w:rsidRDefault="004855FD" w:rsidP="004855FD"/>
    <w:p w14:paraId="3FBF3733" w14:textId="09F6D705" w:rsidR="004855FD" w:rsidRDefault="004855FD" w:rsidP="004855FD">
      <w:pPr>
        <w:jc w:val="center"/>
        <w:rPr>
          <w:b/>
        </w:rPr>
      </w:pPr>
      <w:r w:rsidRPr="004855FD">
        <w:rPr>
          <w:b/>
        </w:rPr>
        <w:t>Total--101</w:t>
      </w:r>
    </w:p>
    <w:p w14:paraId="664068CC" w14:textId="77777777" w:rsidR="004855FD" w:rsidRDefault="004855FD" w:rsidP="004855FD">
      <w:pPr>
        <w:jc w:val="center"/>
        <w:rPr>
          <w:b/>
        </w:rPr>
      </w:pPr>
    </w:p>
    <w:p w14:paraId="78F158EF" w14:textId="77777777" w:rsidR="004855FD" w:rsidRDefault="004855FD" w:rsidP="004855FD">
      <w:pPr>
        <w:ind w:firstLine="0"/>
      </w:pPr>
      <w:r w:rsidRPr="004855FD">
        <w:t xml:space="preserve"> </w:t>
      </w:r>
      <w:r>
        <w:t>Those who voted in the negative are:</w:t>
      </w:r>
    </w:p>
    <w:p w14:paraId="3769E972" w14:textId="77777777" w:rsidR="004855FD" w:rsidRDefault="004855FD" w:rsidP="004855FD"/>
    <w:p w14:paraId="3D470D40" w14:textId="77777777" w:rsidR="004855FD" w:rsidRDefault="004855FD" w:rsidP="004855FD">
      <w:pPr>
        <w:jc w:val="center"/>
        <w:rPr>
          <w:b/>
        </w:rPr>
      </w:pPr>
      <w:r w:rsidRPr="004855FD">
        <w:rPr>
          <w:b/>
        </w:rPr>
        <w:t>Total--0</w:t>
      </w:r>
    </w:p>
    <w:p w14:paraId="5A280410" w14:textId="69D41927" w:rsidR="004855FD" w:rsidRDefault="004855FD" w:rsidP="004855FD">
      <w:pPr>
        <w:jc w:val="center"/>
        <w:rPr>
          <w:b/>
        </w:rPr>
      </w:pPr>
    </w:p>
    <w:p w14:paraId="6797C0C2" w14:textId="77777777" w:rsidR="004855FD" w:rsidRDefault="004855FD" w:rsidP="004855FD">
      <w:r>
        <w:t xml:space="preserve">Section 7 was adopted. </w:t>
      </w:r>
    </w:p>
    <w:p w14:paraId="17125C7D" w14:textId="77777777" w:rsidR="004855FD" w:rsidRDefault="004855FD" w:rsidP="004855FD"/>
    <w:p w14:paraId="7351B972" w14:textId="214452A3" w:rsidR="004855FD" w:rsidRDefault="004855FD" w:rsidP="004855FD">
      <w:pPr>
        <w:keepNext/>
        <w:jc w:val="center"/>
        <w:rPr>
          <w:b/>
        </w:rPr>
      </w:pPr>
      <w:r w:rsidRPr="004855FD">
        <w:rPr>
          <w:b/>
        </w:rPr>
        <w:t>SECTION 8</w:t>
      </w:r>
    </w:p>
    <w:p w14:paraId="01AD7095" w14:textId="77777777" w:rsidR="004855FD" w:rsidRDefault="004855FD" w:rsidP="004855FD">
      <w:r>
        <w:t xml:space="preserve">The yeas and nays were taken resulting as follows: </w:t>
      </w:r>
    </w:p>
    <w:p w14:paraId="38DFCAF9" w14:textId="16AD8805" w:rsidR="004855FD" w:rsidRDefault="004855FD" w:rsidP="004855FD">
      <w:pPr>
        <w:jc w:val="center"/>
      </w:pPr>
      <w:r>
        <w:t xml:space="preserve"> </w:t>
      </w:r>
      <w:bookmarkStart w:id="21" w:name="vote_start60"/>
      <w:bookmarkEnd w:id="21"/>
      <w:r>
        <w:t>Yeas 102; Nays 0</w:t>
      </w:r>
    </w:p>
    <w:p w14:paraId="5449C02C" w14:textId="77777777" w:rsidR="004855FD" w:rsidRDefault="004855FD" w:rsidP="004855FD">
      <w:pPr>
        <w:jc w:val="center"/>
      </w:pPr>
    </w:p>
    <w:p w14:paraId="65A0061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8272183" w14:textId="77777777" w:rsidTr="004855FD">
        <w:tc>
          <w:tcPr>
            <w:tcW w:w="2179" w:type="dxa"/>
            <w:shd w:val="clear" w:color="auto" w:fill="auto"/>
          </w:tcPr>
          <w:p w14:paraId="2268898C" w14:textId="337FA4BD" w:rsidR="004855FD" w:rsidRPr="004855FD" w:rsidRDefault="004855FD" w:rsidP="004855FD">
            <w:pPr>
              <w:keepNext/>
              <w:ind w:firstLine="0"/>
            </w:pPr>
            <w:r>
              <w:t>Alexander</w:t>
            </w:r>
          </w:p>
        </w:tc>
        <w:tc>
          <w:tcPr>
            <w:tcW w:w="2179" w:type="dxa"/>
            <w:shd w:val="clear" w:color="auto" w:fill="auto"/>
          </w:tcPr>
          <w:p w14:paraId="1F717CDA" w14:textId="42DFC658" w:rsidR="004855FD" w:rsidRPr="004855FD" w:rsidRDefault="004855FD" w:rsidP="004855FD">
            <w:pPr>
              <w:keepNext/>
              <w:ind w:firstLine="0"/>
            </w:pPr>
            <w:r>
              <w:t>Anderson</w:t>
            </w:r>
          </w:p>
        </w:tc>
        <w:tc>
          <w:tcPr>
            <w:tcW w:w="2180" w:type="dxa"/>
            <w:shd w:val="clear" w:color="auto" w:fill="auto"/>
          </w:tcPr>
          <w:p w14:paraId="5FCF8B7D" w14:textId="1DC8F616" w:rsidR="004855FD" w:rsidRPr="004855FD" w:rsidRDefault="004855FD" w:rsidP="004855FD">
            <w:pPr>
              <w:keepNext/>
              <w:ind w:firstLine="0"/>
            </w:pPr>
            <w:r>
              <w:t>Bailey</w:t>
            </w:r>
          </w:p>
        </w:tc>
      </w:tr>
      <w:tr w:rsidR="004855FD" w:rsidRPr="004855FD" w14:paraId="6E967F42" w14:textId="77777777" w:rsidTr="004855FD">
        <w:tc>
          <w:tcPr>
            <w:tcW w:w="2179" w:type="dxa"/>
            <w:shd w:val="clear" w:color="auto" w:fill="auto"/>
          </w:tcPr>
          <w:p w14:paraId="503D7608" w14:textId="419574D9" w:rsidR="004855FD" w:rsidRPr="004855FD" w:rsidRDefault="004855FD" w:rsidP="004855FD">
            <w:pPr>
              <w:ind w:firstLine="0"/>
            </w:pPr>
            <w:r>
              <w:t>Ballentine</w:t>
            </w:r>
          </w:p>
        </w:tc>
        <w:tc>
          <w:tcPr>
            <w:tcW w:w="2179" w:type="dxa"/>
            <w:shd w:val="clear" w:color="auto" w:fill="auto"/>
          </w:tcPr>
          <w:p w14:paraId="60E5E9C5" w14:textId="1DB06DEB" w:rsidR="004855FD" w:rsidRPr="004855FD" w:rsidRDefault="004855FD" w:rsidP="004855FD">
            <w:pPr>
              <w:ind w:firstLine="0"/>
            </w:pPr>
            <w:r>
              <w:t>Bannister</w:t>
            </w:r>
          </w:p>
        </w:tc>
        <w:tc>
          <w:tcPr>
            <w:tcW w:w="2180" w:type="dxa"/>
            <w:shd w:val="clear" w:color="auto" w:fill="auto"/>
          </w:tcPr>
          <w:p w14:paraId="6F4614BD" w14:textId="147595FC" w:rsidR="004855FD" w:rsidRPr="004855FD" w:rsidRDefault="004855FD" w:rsidP="004855FD">
            <w:pPr>
              <w:ind w:firstLine="0"/>
            </w:pPr>
            <w:r>
              <w:t>Bauer</w:t>
            </w:r>
          </w:p>
        </w:tc>
      </w:tr>
      <w:tr w:rsidR="004855FD" w:rsidRPr="004855FD" w14:paraId="4875CCC8" w14:textId="77777777" w:rsidTr="004855FD">
        <w:tc>
          <w:tcPr>
            <w:tcW w:w="2179" w:type="dxa"/>
            <w:shd w:val="clear" w:color="auto" w:fill="auto"/>
          </w:tcPr>
          <w:p w14:paraId="1E9CF6B2" w14:textId="7E078E34" w:rsidR="004855FD" w:rsidRPr="004855FD" w:rsidRDefault="004855FD" w:rsidP="004855FD">
            <w:pPr>
              <w:ind w:firstLine="0"/>
            </w:pPr>
            <w:r>
              <w:t>Beach</w:t>
            </w:r>
          </w:p>
        </w:tc>
        <w:tc>
          <w:tcPr>
            <w:tcW w:w="2179" w:type="dxa"/>
            <w:shd w:val="clear" w:color="auto" w:fill="auto"/>
          </w:tcPr>
          <w:p w14:paraId="06B0DDEA" w14:textId="02E760CC" w:rsidR="004855FD" w:rsidRPr="004855FD" w:rsidRDefault="004855FD" w:rsidP="004855FD">
            <w:pPr>
              <w:ind w:firstLine="0"/>
            </w:pPr>
            <w:r>
              <w:t>Bernstein</w:t>
            </w:r>
          </w:p>
        </w:tc>
        <w:tc>
          <w:tcPr>
            <w:tcW w:w="2180" w:type="dxa"/>
            <w:shd w:val="clear" w:color="auto" w:fill="auto"/>
          </w:tcPr>
          <w:p w14:paraId="4A3E05EA" w14:textId="017927FD" w:rsidR="004855FD" w:rsidRPr="004855FD" w:rsidRDefault="004855FD" w:rsidP="004855FD">
            <w:pPr>
              <w:ind w:firstLine="0"/>
            </w:pPr>
            <w:r>
              <w:t>Blackwell</w:t>
            </w:r>
          </w:p>
        </w:tc>
      </w:tr>
      <w:tr w:rsidR="004855FD" w:rsidRPr="004855FD" w14:paraId="40A51B40" w14:textId="77777777" w:rsidTr="004855FD">
        <w:tc>
          <w:tcPr>
            <w:tcW w:w="2179" w:type="dxa"/>
            <w:shd w:val="clear" w:color="auto" w:fill="auto"/>
          </w:tcPr>
          <w:p w14:paraId="6A3DE846" w14:textId="1FFFB908" w:rsidR="004855FD" w:rsidRPr="004855FD" w:rsidRDefault="004855FD" w:rsidP="004855FD">
            <w:pPr>
              <w:ind w:firstLine="0"/>
            </w:pPr>
            <w:r>
              <w:t>Bradley</w:t>
            </w:r>
          </w:p>
        </w:tc>
        <w:tc>
          <w:tcPr>
            <w:tcW w:w="2179" w:type="dxa"/>
            <w:shd w:val="clear" w:color="auto" w:fill="auto"/>
          </w:tcPr>
          <w:p w14:paraId="6404BA8A" w14:textId="306A2126" w:rsidR="004855FD" w:rsidRPr="004855FD" w:rsidRDefault="004855FD" w:rsidP="004855FD">
            <w:pPr>
              <w:ind w:firstLine="0"/>
            </w:pPr>
            <w:r>
              <w:t>Brewer</w:t>
            </w:r>
          </w:p>
        </w:tc>
        <w:tc>
          <w:tcPr>
            <w:tcW w:w="2180" w:type="dxa"/>
            <w:shd w:val="clear" w:color="auto" w:fill="auto"/>
          </w:tcPr>
          <w:p w14:paraId="24753CAA" w14:textId="72866CCE" w:rsidR="004855FD" w:rsidRPr="004855FD" w:rsidRDefault="004855FD" w:rsidP="004855FD">
            <w:pPr>
              <w:ind w:firstLine="0"/>
            </w:pPr>
            <w:r>
              <w:t>Brittain</w:t>
            </w:r>
          </w:p>
        </w:tc>
      </w:tr>
      <w:tr w:rsidR="004855FD" w:rsidRPr="004855FD" w14:paraId="6E08DE34" w14:textId="77777777" w:rsidTr="004855FD">
        <w:tc>
          <w:tcPr>
            <w:tcW w:w="2179" w:type="dxa"/>
            <w:shd w:val="clear" w:color="auto" w:fill="auto"/>
          </w:tcPr>
          <w:p w14:paraId="191349C2" w14:textId="2A0913A9" w:rsidR="004855FD" w:rsidRPr="004855FD" w:rsidRDefault="004855FD" w:rsidP="004855FD">
            <w:pPr>
              <w:ind w:firstLine="0"/>
            </w:pPr>
            <w:r>
              <w:t>Burns</w:t>
            </w:r>
          </w:p>
        </w:tc>
        <w:tc>
          <w:tcPr>
            <w:tcW w:w="2179" w:type="dxa"/>
            <w:shd w:val="clear" w:color="auto" w:fill="auto"/>
          </w:tcPr>
          <w:p w14:paraId="14015359" w14:textId="3943FD28" w:rsidR="004855FD" w:rsidRPr="004855FD" w:rsidRDefault="004855FD" w:rsidP="004855FD">
            <w:pPr>
              <w:ind w:firstLine="0"/>
            </w:pPr>
            <w:r>
              <w:t>Bustos</w:t>
            </w:r>
          </w:p>
        </w:tc>
        <w:tc>
          <w:tcPr>
            <w:tcW w:w="2180" w:type="dxa"/>
            <w:shd w:val="clear" w:color="auto" w:fill="auto"/>
          </w:tcPr>
          <w:p w14:paraId="11E735D5" w14:textId="0053BB4E" w:rsidR="004855FD" w:rsidRPr="004855FD" w:rsidRDefault="004855FD" w:rsidP="004855FD">
            <w:pPr>
              <w:ind w:firstLine="0"/>
            </w:pPr>
            <w:r>
              <w:t>Calhoon</w:t>
            </w:r>
          </w:p>
        </w:tc>
      </w:tr>
      <w:tr w:rsidR="004855FD" w:rsidRPr="004855FD" w14:paraId="66B1AB5F" w14:textId="77777777" w:rsidTr="004855FD">
        <w:tc>
          <w:tcPr>
            <w:tcW w:w="2179" w:type="dxa"/>
            <w:shd w:val="clear" w:color="auto" w:fill="auto"/>
          </w:tcPr>
          <w:p w14:paraId="65416913" w14:textId="274555A9" w:rsidR="004855FD" w:rsidRPr="004855FD" w:rsidRDefault="004855FD" w:rsidP="004855FD">
            <w:pPr>
              <w:ind w:firstLine="0"/>
            </w:pPr>
            <w:r>
              <w:t>Carter</w:t>
            </w:r>
          </w:p>
        </w:tc>
        <w:tc>
          <w:tcPr>
            <w:tcW w:w="2179" w:type="dxa"/>
            <w:shd w:val="clear" w:color="auto" w:fill="auto"/>
          </w:tcPr>
          <w:p w14:paraId="1968E53B" w14:textId="29F40253" w:rsidR="004855FD" w:rsidRPr="004855FD" w:rsidRDefault="004855FD" w:rsidP="004855FD">
            <w:pPr>
              <w:ind w:firstLine="0"/>
            </w:pPr>
            <w:r>
              <w:t>Caskey</w:t>
            </w:r>
          </w:p>
        </w:tc>
        <w:tc>
          <w:tcPr>
            <w:tcW w:w="2180" w:type="dxa"/>
            <w:shd w:val="clear" w:color="auto" w:fill="auto"/>
          </w:tcPr>
          <w:p w14:paraId="682ECE6A" w14:textId="1109E86C" w:rsidR="004855FD" w:rsidRPr="004855FD" w:rsidRDefault="004855FD" w:rsidP="004855FD">
            <w:pPr>
              <w:ind w:firstLine="0"/>
            </w:pPr>
            <w:r>
              <w:t>Chapman</w:t>
            </w:r>
          </w:p>
        </w:tc>
      </w:tr>
      <w:tr w:rsidR="004855FD" w:rsidRPr="004855FD" w14:paraId="5EA7959A" w14:textId="77777777" w:rsidTr="004855FD">
        <w:tc>
          <w:tcPr>
            <w:tcW w:w="2179" w:type="dxa"/>
            <w:shd w:val="clear" w:color="auto" w:fill="auto"/>
          </w:tcPr>
          <w:p w14:paraId="490846CF" w14:textId="4426288A" w:rsidR="004855FD" w:rsidRPr="004855FD" w:rsidRDefault="004855FD" w:rsidP="004855FD">
            <w:pPr>
              <w:ind w:firstLine="0"/>
            </w:pPr>
            <w:r>
              <w:t>Chumley</w:t>
            </w:r>
          </w:p>
        </w:tc>
        <w:tc>
          <w:tcPr>
            <w:tcW w:w="2179" w:type="dxa"/>
            <w:shd w:val="clear" w:color="auto" w:fill="auto"/>
          </w:tcPr>
          <w:p w14:paraId="5D91513C" w14:textId="06EDFD8B" w:rsidR="004855FD" w:rsidRPr="004855FD" w:rsidRDefault="004855FD" w:rsidP="004855FD">
            <w:pPr>
              <w:ind w:firstLine="0"/>
            </w:pPr>
            <w:r>
              <w:t>Collins</w:t>
            </w:r>
          </w:p>
        </w:tc>
        <w:tc>
          <w:tcPr>
            <w:tcW w:w="2180" w:type="dxa"/>
            <w:shd w:val="clear" w:color="auto" w:fill="auto"/>
          </w:tcPr>
          <w:p w14:paraId="2AE64310" w14:textId="732474F1" w:rsidR="004855FD" w:rsidRPr="004855FD" w:rsidRDefault="004855FD" w:rsidP="004855FD">
            <w:pPr>
              <w:ind w:firstLine="0"/>
            </w:pPr>
            <w:r>
              <w:t>Connell</w:t>
            </w:r>
          </w:p>
        </w:tc>
      </w:tr>
      <w:tr w:rsidR="004855FD" w:rsidRPr="004855FD" w14:paraId="4857B6DF" w14:textId="77777777" w:rsidTr="004855FD">
        <w:tc>
          <w:tcPr>
            <w:tcW w:w="2179" w:type="dxa"/>
            <w:shd w:val="clear" w:color="auto" w:fill="auto"/>
          </w:tcPr>
          <w:p w14:paraId="5E231826" w14:textId="58A72B46" w:rsidR="004855FD" w:rsidRPr="004855FD" w:rsidRDefault="004855FD" w:rsidP="004855FD">
            <w:pPr>
              <w:ind w:firstLine="0"/>
            </w:pPr>
            <w:r>
              <w:t>B. L. Cox</w:t>
            </w:r>
          </w:p>
        </w:tc>
        <w:tc>
          <w:tcPr>
            <w:tcW w:w="2179" w:type="dxa"/>
            <w:shd w:val="clear" w:color="auto" w:fill="auto"/>
          </w:tcPr>
          <w:p w14:paraId="03625688" w14:textId="203401A9" w:rsidR="004855FD" w:rsidRPr="004855FD" w:rsidRDefault="004855FD" w:rsidP="004855FD">
            <w:pPr>
              <w:ind w:firstLine="0"/>
            </w:pPr>
            <w:r>
              <w:t>Crawford</w:t>
            </w:r>
          </w:p>
        </w:tc>
        <w:tc>
          <w:tcPr>
            <w:tcW w:w="2180" w:type="dxa"/>
            <w:shd w:val="clear" w:color="auto" w:fill="auto"/>
          </w:tcPr>
          <w:p w14:paraId="6E9E4205" w14:textId="06307316" w:rsidR="004855FD" w:rsidRPr="004855FD" w:rsidRDefault="004855FD" w:rsidP="004855FD">
            <w:pPr>
              <w:ind w:firstLine="0"/>
            </w:pPr>
            <w:r>
              <w:t>Cromer</w:t>
            </w:r>
          </w:p>
        </w:tc>
      </w:tr>
      <w:tr w:rsidR="004855FD" w:rsidRPr="004855FD" w14:paraId="23D42A7D" w14:textId="77777777" w:rsidTr="004855FD">
        <w:tc>
          <w:tcPr>
            <w:tcW w:w="2179" w:type="dxa"/>
            <w:shd w:val="clear" w:color="auto" w:fill="auto"/>
          </w:tcPr>
          <w:p w14:paraId="680F68FE" w14:textId="0BBBB96F" w:rsidR="004855FD" w:rsidRPr="004855FD" w:rsidRDefault="004855FD" w:rsidP="004855FD">
            <w:pPr>
              <w:ind w:firstLine="0"/>
            </w:pPr>
            <w:r>
              <w:t>Davis</w:t>
            </w:r>
          </w:p>
        </w:tc>
        <w:tc>
          <w:tcPr>
            <w:tcW w:w="2179" w:type="dxa"/>
            <w:shd w:val="clear" w:color="auto" w:fill="auto"/>
          </w:tcPr>
          <w:p w14:paraId="323BCC43" w14:textId="3BC591C5" w:rsidR="004855FD" w:rsidRPr="004855FD" w:rsidRDefault="004855FD" w:rsidP="004855FD">
            <w:pPr>
              <w:ind w:firstLine="0"/>
            </w:pPr>
            <w:r>
              <w:t>Dillard</w:t>
            </w:r>
          </w:p>
        </w:tc>
        <w:tc>
          <w:tcPr>
            <w:tcW w:w="2180" w:type="dxa"/>
            <w:shd w:val="clear" w:color="auto" w:fill="auto"/>
          </w:tcPr>
          <w:p w14:paraId="3B180713" w14:textId="2576001E" w:rsidR="004855FD" w:rsidRPr="004855FD" w:rsidRDefault="004855FD" w:rsidP="004855FD">
            <w:pPr>
              <w:ind w:firstLine="0"/>
            </w:pPr>
            <w:r>
              <w:t>Elliott</w:t>
            </w:r>
          </w:p>
        </w:tc>
      </w:tr>
      <w:tr w:rsidR="004855FD" w:rsidRPr="004855FD" w14:paraId="04B9F2FD" w14:textId="77777777" w:rsidTr="004855FD">
        <w:tc>
          <w:tcPr>
            <w:tcW w:w="2179" w:type="dxa"/>
            <w:shd w:val="clear" w:color="auto" w:fill="auto"/>
          </w:tcPr>
          <w:p w14:paraId="1D6EB4EF" w14:textId="3AEF58AA" w:rsidR="004855FD" w:rsidRPr="004855FD" w:rsidRDefault="004855FD" w:rsidP="004855FD">
            <w:pPr>
              <w:ind w:firstLine="0"/>
            </w:pPr>
            <w:r>
              <w:t>Erickson</w:t>
            </w:r>
          </w:p>
        </w:tc>
        <w:tc>
          <w:tcPr>
            <w:tcW w:w="2179" w:type="dxa"/>
            <w:shd w:val="clear" w:color="auto" w:fill="auto"/>
          </w:tcPr>
          <w:p w14:paraId="3B1FFF27" w14:textId="0B293C77" w:rsidR="004855FD" w:rsidRPr="004855FD" w:rsidRDefault="004855FD" w:rsidP="004855FD">
            <w:pPr>
              <w:ind w:firstLine="0"/>
            </w:pPr>
            <w:r>
              <w:t>Forrest</w:t>
            </w:r>
          </w:p>
        </w:tc>
        <w:tc>
          <w:tcPr>
            <w:tcW w:w="2180" w:type="dxa"/>
            <w:shd w:val="clear" w:color="auto" w:fill="auto"/>
          </w:tcPr>
          <w:p w14:paraId="558C5C33" w14:textId="48015861" w:rsidR="004855FD" w:rsidRPr="004855FD" w:rsidRDefault="004855FD" w:rsidP="004855FD">
            <w:pPr>
              <w:ind w:firstLine="0"/>
            </w:pPr>
            <w:r>
              <w:t>Gagnon</w:t>
            </w:r>
          </w:p>
        </w:tc>
      </w:tr>
      <w:tr w:rsidR="004855FD" w:rsidRPr="004855FD" w14:paraId="0E6936E1" w14:textId="77777777" w:rsidTr="004855FD">
        <w:tc>
          <w:tcPr>
            <w:tcW w:w="2179" w:type="dxa"/>
            <w:shd w:val="clear" w:color="auto" w:fill="auto"/>
          </w:tcPr>
          <w:p w14:paraId="6CAB7AF2" w14:textId="76A84F16" w:rsidR="004855FD" w:rsidRPr="004855FD" w:rsidRDefault="004855FD" w:rsidP="004855FD">
            <w:pPr>
              <w:ind w:firstLine="0"/>
            </w:pPr>
            <w:r>
              <w:t>Garvin</w:t>
            </w:r>
          </w:p>
        </w:tc>
        <w:tc>
          <w:tcPr>
            <w:tcW w:w="2179" w:type="dxa"/>
            <w:shd w:val="clear" w:color="auto" w:fill="auto"/>
          </w:tcPr>
          <w:p w14:paraId="0998881C" w14:textId="31EEF4A1" w:rsidR="004855FD" w:rsidRPr="004855FD" w:rsidRDefault="004855FD" w:rsidP="004855FD">
            <w:pPr>
              <w:ind w:firstLine="0"/>
            </w:pPr>
            <w:r>
              <w:t>Gatch</w:t>
            </w:r>
          </w:p>
        </w:tc>
        <w:tc>
          <w:tcPr>
            <w:tcW w:w="2180" w:type="dxa"/>
            <w:shd w:val="clear" w:color="auto" w:fill="auto"/>
          </w:tcPr>
          <w:p w14:paraId="3BAA46C1" w14:textId="372BA539" w:rsidR="004855FD" w:rsidRPr="004855FD" w:rsidRDefault="004855FD" w:rsidP="004855FD">
            <w:pPr>
              <w:ind w:firstLine="0"/>
            </w:pPr>
            <w:r>
              <w:t>Gibson</w:t>
            </w:r>
          </w:p>
        </w:tc>
      </w:tr>
      <w:tr w:rsidR="004855FD" w:rsidRPr="004855FD" w14:paraId="131FB44B" w14:textId="77777777" w:rsidTr="004855FD">
        <w:tc>
          <w:tcPr>
            <w:tcW w:w="2179" w:type="dxa"/>
            <w:shd w:val="clear" w:color="auto" w:fill="auto"/>
          </w:tcPr>
          <w:p w14:paraId="756B0444" w14:textId="206E424B" w:rsidR="004855FD" w:rsidRPr="004855FD" w:rsidRDefault="004855FD" w:rsidP="004855FD">
            <w:pPr>
              <w:ind w:firstLine="0"/>
            </w:pPr>
            <w:r>
              <w:t>Gilliam</w:t>
            </w:r>
          </w:p>
        </w:tc>
        <w:tc>
          <w:tcPr>
            <w:tcW w:w="2179" w:type="dxa"/>
            <w:shd w:val="clear" w:color="auto" w:fill="auto"/>
          </w:tcPr>
          <w:p w14:paraId="258F9D31" w14:textId="40F1EEC5" w:rsidR="004855FD" w:rsidRPr="004855FD" w:rsidRDefault="004855FD" w:rsidP="004855FD">
            <w:pPr>
              <w:ind w:firstLine="0"/>
            </w:pPr>
            <w:r>
              <w:t>Gilliard</w:t>
            </w:r>
          </w:p>
        </w:tc>
        <w:tc>
          <w:tcPr>
            <w:tcW w:w="2180" w:type="dxa"/>
            <w:shd w:val="clear" w:color="auto" w:fill="auto"/>
          </w:tcPr>
          <w:p w14:paraId="118E1747" w14:textId="1C61C5E6" w:rsidR="004855FD" w:rsidRPr="004855FD" w:rsidRDefault="004855FD" w:rsidP="004855FD">
            <w:pPr>
              <w:ind w:firstLine="0"/>
            </w:pPr>
            <w:r>
              <w:t>Guest</w:t>
            </w:r>
          </w:p>
        </w:tc>
      </w:tr>
      <w:tr w:rsidR="004855FD" w:rsidRPr="004855FD" w14:paraId="140552FF" w14:textId="77777777" w:rsidTr="004855FD">
        <w:tc>
          <w:tcPr>
            <w:tcW w:w="2179" w:type="dxa"/>
            <w:shd w:val="clear" w:color="auto" w:fill="auto"/>
          </w:tcPr>
          <w:p w14:paraId="42546F3F" w14:textId="6DF1C339" w:rsidR="004855FD" w:rsidRPr="004855FD" w:rsidRDefault="004855FD" w:rsidP="004855FD">
            <w:pPr>
              <w:ind w:firstLine="0"/>
            </w:pPr>
            <w:r>
              <w:t>Haddon</w:t>
            </w:r>
          </w:p>
        </w:tc>
        <w:tc>
          <w:tcPr>
            <w:tcW w:w="2179" w:type="dxa"/>
            <w:shd w:val="clear" w:color="auto" w:fill="auto"/>
          </w:tcPr>
          <w:p w14:paraId="3C3CA119" w14:textId="6EDB4429" w:rsidR="004855FD" w:rsidRPr="004855FD" w:rsidRDefault="004855FD" w:rsidP="004855FD">
            <w:pPr>
              <w:ind w:firstLine="0"/>
            </w:pPr>
            <w:r>
              <w:t>Hager</w:t>
            </w:r>
          </w:p>
        </w:tc>
        <w:tc>
          <w:tcPr>
            <w:tcW w:w="2180" w:type="dxa"/>
            <w:shd w:val="clear" w:color="auto" w:fill="auto"/>
          </w:tcPr>
          <w:p w14:paraId="7CFD146B" w14:textId="6CD2CCCE" w:rsidR="004855FD" w:rsidRPr="004855FD" w:rsidRDefault="004855FD" w:rsidP="004855FD">
            <w:pPr>
              <w:ind w:firstLine="0"/>
            </w:pPr>
            <w:r>
              <w:t>Hardee</w:t>
            </w:r>
          </w:p>
        </w:tc>
      </w:tr>
      <w:tr w:rsidR="004855FD" w:rsidRPr="004855FD" w14:paraId="20C5F6C5" w14:textId="77777777" w:rsidTr="004855FD">
        <w:tc>
          <w:tcPr>
            <w:tcW w:w="2179" w:type="dxa"/>
            <w:shd w:val="clear" w:color="auto" w:fill="auto"/>
          </w:tcPr>
          <w:p w14:paraId="2B4DB982" w14:textId="6E07FB09" w:rsidR="004855FD" w:rsidRPr="004855FD" w:rsidRDefault="004855FD" w:rsidP="004855FD">
            <w:pPr>
              <w:ind w:firstLine="0"/>
            </w:pPr>
            <w:r>
              <w:t>Harris</w:t>
            </w:r>
          </w:p>
        </w:tc>
        <w:tc>
          <w:tcPr>
            <w:tcW w:w="2179" w:type="dxa"/>
            <w:shd w:val="clear" w:color="auto" w:fill="auto"/>
          </w:tcPr>
          <w:p w14:paraId="5FD284E5" w14:textId="43368061" w:rsidR="004855FD" w:rsidRPr="004855FD" w:rsidRDefault="004855FD" w:rsidP="004855FD">
            <w:pPr>
              <w:ind w:firstLine="0"/>
            </w:pPr>
            <w:r>
              <w:t>Hart</w:t>
            </w:r>
          </w:p>
        </w:tc>
        <w:tc>
          <w:tcPr>
            <w:tcW w:w="2180" w:type="dxa"/>
            <w:shd w:val="clear" w:color="auto" w:fill="auto"/>
          </w:tcPr>
          <w:p w14:paraId="2A4128C6" w14:textId="1CE7E9AC" w:rsidR="004855FD" w:rsidRPr="004855FD" w:rsidRDefault="004855FD" w:rsidP="004855FD">
            <w:pPr>
              <w:ind w:firstLine="0"/>
            </w:pPr>
            <w:r>
              <w:t>Hartnett</w:t>
            </w:r>
          </w:p>
        </w:tc>
      </w:tr>
      <w:tr w:rsidR="004855FD" w:rsidRPr="004855FD" w14:paraId="31CD8940" w14:textId="77777777" w:rsidTr="004855FD">
        <w:tc>
          <w:tcPr>
            <w:tcW w:w="2179" w:type="dxa"/>
            <w:shd w:val="clear" w:color="auto" w:fill="auto"/>
          </w:tcPr>
          <w:p w14:paraId="659897F0" w14:textId="07FC3C8F" w:rsidR="004855FD" w:rsidRPr="004855FD" w:rsidRDefault="004855FD" w:rsidP="004855FD">
            <w:pPr>
              <w:ind w:firstLine="0"/>
            </w:pPr>
            <w:r>
              <w:t>Henegan</w:t>
            </w:r>
          </w:p>
        </w:tc>
        <w:tc>
          <w:tcPr>
            <w:tcW w:w="2179" w:type="dxa"/>
            <w:shd w:val="clear" w:color="auto" w:fill="auto"/>
          </w:tcPr>
          <w:p w14:paraId="2A09D11E" w14:textId="72AC01F4" w:rsidR="004855FD" w:rsidRPr="004855FD" w:rsidRDefault="004855FD" w:rsidP="004855FD">
            <w:pPr>
              <w:ind w:firstLine="0"/>
            </w:pPr>
            <w:r>
              <w:t>Herbkersman</w:t>
            </w:r>
          </w:p>
        </w:tc>
        <w:tc>
          <w:tcPr>
            <w:tcW w:w="2180" w:type="dxa"/>
            <w:shd w:val="clear" w:color="auto" w:fill="auto"/>
          </w:tcPr>
          <w:p w14:paraId="55A83A33" w14:textId="4BD3DCD5" w:rsidR="004855FD" w:rsidRPr="004855FD" w:rsidRDefault="004855FD" w:rsidP="004855FD">
            <w:pPr>
              <w:ind w:firstLine="0"/>
            </w:pPr>
            <w:r>
              <w:t>Hewitt</w:t>
            </w:r>
          </w:p>
        </w:tc>
      </w:tr>
      <w:tr w:rsidR="004855FD" w:rsidRPr="004855FD" w14:paraId="134D1163" w14:textId="77777777" w:rsidTr="004855FD">
        <w:tc>
          <w:tcPr>
            <w:tcW w:w="2179" w:type="dxa"/>
            <w:shd w:val="clear" w:color="auto" w:fill="auto"/>
          </w:tcPr>
          <w:p w14:paraId="3517241B" w14:textId="19CBC680" w:rsidR="004855FD" w:rsidRPr="004855FD" w:rsidRDefault="004855FD" w:rsidP="004855FD">
            <w:pPr>
              <w:ind w:firstLine="0"/>
            </w:pPr>
            <w:r>
              <w:t>Hiott</w:t>
            </w:r>
          </w:p>
        </w:tc>
        <w:tc>
          <w:tcPr>
            <w:tcW w:w="2179" w:type="dxa"/>
            <w:shd w:val="clear" w:color="auto" w:fill="auto"/>
          </w:tcPr>
          <w:p w14:paraId="53D10111" w14:textId="398ADE4A" w:rsidR="004855FD" w:rsidRPr="004855FD" w:rsidRDefault="004855FD" w:rsidP="004855FD">
            <w:pPr>
              <w:ind w:firstLine="0"/>
            </w:pPr>
            <w:r>
              <w:t>Hixon</w:t>
            </w:r>
          </w:p>
        </w:tc>
        <w:tc>
          <w:tcPr>
            <w:tcW w:w="2180" w:type="dxa"/>
            <w:shd w:val="clear" w:color="auto" w:fill="auto"/>
          </w:tcPr>
          <w:p w14:paraId="1422BA2D" w14:textId="1F7E82CB" w:rsidR="004855FD" w:rsidRPr="004855FD" w:rsidRDefault="004855FD" w:rsidP="004855FD">
            <w:pPr>
              <w:ind w:firstLine="0"/>
            </w:pPr>
            <w:r>
              <w:t>Hyde</w:t>
            </w:r>
          </w:p>
        </w:tc>
      </w:tr>
      <w:tr w:rsidR="004855FD" w:rsidRPr="004855FD" w14:paraId="3A5698C0" w14:textId="77777777" w:rsidTr="004855FD">
        <w:tc>
          <w:tcPr>
            <w:tcW w:w="2179" w:type="dxa"/>
            <w:shd w:val="clear" w:color="auto" w:fill="auto"/>
          </w:tcPr>
          <w:p w14:paraId="0EA0CFEB" w14:textId="536C6B47" w:rsidR="004855FD" w:rsidRPr="004855FD" w:rsidRDefault="004855FD" w:rsidP="004855FD">
            <w:pPr>
              <w:ind w:firstLine="0"/>
            </w:pPr>
            <w:r>
              <w:t>Jefferson</w:t>
            </w:r>
          </w:p>
        </w:tc>
        <w:tc>
          <w:tcPr>
            <w:tcW w:w="2179" w:type="dxa"/>
            <w:shd w:val="clear" w:color="auto" w:fill="auto"/>
          </w:tcPr>
          <w:p w14:paraId="4A5532C0" w14:textId="015C7237" w:rsidR="004855FD" w:rsidRPr="004855FD" w:rsidRDefault="004855FD" w:rsidP="004855FD">
            <w:pPr>
              <w:ind w:firstLine="0"/>
            </w:pPr>
            <w:r>
              <w:t>J. E. Johnson</w:t>
            </w:r>
          </w:p>
        </w:tc>
        <w:tc>
          <w:tcPr>
            <w:tcW w:w="2180" w:type="dxa"/>
            <w:shd w:val="clear" w:color="auto" w:fill="auto"/>
          </w:tcPr>
          <w:p w14:paraId="4188DB6C" w14:textId="52965F47" w:rsidR="004855FD" w:rsidRPr="004855FD" w:rsidRDefault="004855FD" w:rsidP="004855FD">
            <w:pPr>
              <w:ind w:firstLine="0"/>
            </w:pPr>
            <w:r>
              <w:t>J. L. Johnson</w:t>
            </w:r>
          </w:p>
        </w:tc>
      </w:tr>
      <w:tr w:rsidR="004855FD" w:rsidRPr="004855FD" w14:paraId="27BDAD88" w14:textId="77777777" w:rsidTr="004855FD">
        <w:tc>
          <w:tcPr>
            <w:tcW w:w="2179" w:type="dxa"/>
            <w:shd w:val="clear" w:color="auto" w:fill="auto"/>
          </w:tcPr>
          <w:p w14:paraId="272EC169" w14:textId="6DD20294" w:rsidR="004855FD" w:rsidRPr="004855FD" w:rsidRDefault="004855FD" w:rsidP="004855FD">
            <w:pPr>
              <w:ind w:firstLine="0"/>
            </w:pPr>
            <w:r>
              <w:t>Jordan</w:t>
            </w:r>
          </w:p>
        </w:tc>
        <w:tc>
          <w:tcPr>
            <w:tcW w:w="2179" w:type="dxa"/>
            <w:shd w:val="clear" w:color="auto" w:fill="auto"/>
          </w:tcPr>
          <w:p w14:paraId="47BEB3CF" w14:textId="2CB9E0A0" w:rsidR="004855FD" w:rsidRPr="004855FD" w:rsidRDefault="004855FD" w:rsidP="004855FD">
            <w:pPr>
              <w:ind w:firstLine="0"/>
            </w:pPr>
            <w:r>
              <w:t>King</w:t>
            </w:r>
          </w:p>
        </w:tc>
        <w:tc>
          <w:tcPr>
            <w:tcW w:w="2180" w:type="dxa"/>
            <w:shd w:val="clear" w:color="auto" w:fill="auto"/>
          </w:tcPr>
          <w:p w14:paraId="7A04DDCB" w14:textId="71EB3383" w:rsidR="004855FD" w:rsidRPr="004855FD" w:rsidRDefault="004855FD" w:rsidP="004855FD">
            <w:pPr>
              <w:ind w:firstLine="0"/>
            </w:pPr>
            <w:r>
              <w:t>Kirby</w:t>
            </w:r>
          </w:p>
        </w:tc>
      </w:tr>
      <w:tr w:rsidR="004855FD" w:rsidRPr="004855FD" w14:paraId="35AF848E" w14:textId="77777777" w:rsidTr="004855FD">
        <w:tc>
          <w:tcPr>
            <w:tcW w:w="2179" w:type="dxa"/>
            <w:shd w:val="clear" w:color="auto" w:fill="auto"/>
          </w:tcPr>
          <w:p w14:paraId="32B70CC1" w14:textId="67241D2D" w:rsidR="004855FD" w:rsidRPr="004855FD" w:rsidRDefault="004855FD" w:rsidP="004855FD">
            <w:pPr>
              <w:ind w:firstLine="0"/>
            </w:pPr>
            <w:r>
              <w:t>Landing</w:t>
            </w:r>
          </w:p>
        </w:tc>
        <w:tc>
          <w:tcPr>
            <w:tcW w:w="2179" w:type="dxa"/>
            <w:shd w:val="clear" w:color="auto" w:fill="auto"/>
          </w:tcPr>
          <w:p w14:paraId="3371137E" w14:textId="6F803976" w:rsidR="004855FD" w:rsidRPr="004855FD" w:rsidRDefault="004855FD" w:rsidP="004855FD">
            <w:pPr>
              <w:ind w:firstLine="0"/>
            </w:pPr>
            <w:r>
              <w:t>Lawson</w:t>
            </w:r>
          </w:p>
        </w:tc>
        <w:tc>
          <w:tcPr>
            <w:tcW w:w="2180" w:type="dxa"/>
            <w:shd w:val="clear" w:color="auto" w:fill="auto"/>
          </w:tcPr>
          <w:p w14:paraId="14059846" w14:textId="25295636" w:rsidR="004855FD" w:rsidRPr="004855FD" w:rsidRDefault="004855FD" w:rsidP="004855FD">
            <w:pPr>
              <w:ind w:firstLine="0"/>
            </w:pPr>
            <w:r>
              <w:t>Leber</w:t>
            </w:r>
          </w:p>
        </w:tc>
      </w:tr>
      <w:tr w:rsidR="004855FD" w:rsidRPr="004855FD" w14:paraId="6694BB43" w14:textId="77777777" w:rsidTr="004855FD">
        <w:tc>
          <w:tcPr>
            <w:tcW w:w="2179" w:type="dxa"/>
            <w:shd w:val="clear" w:color="auto" w:fill="auto"/>
          </w:tcPr>
          <w:p w14:paraId="297D0E3C" w14:textId="3DDD1049" w:rsidR="004855FD" w:rsidRPr="004855FD" w:rsidRDefault="004855FD" w:rsidP="004855FD">
            <w:pPr>
              <w:ind w:firstLine="0"/>
            </w:pPr>
            <w:r>
              <w:t>Ligon</w:t>
            </w:r>
          </w:p>
        </w:tc>
        <w:tc>
          <w:tcPr>
            <w:tcW w:w="2179" w:type="dxa"/>
            <w:shd w:val="clear" w:color="auto" w:fill="auto"/>
          </w:tcPr>
          <w:p w14:paraId="3D97D4AF" w14:textId="64C6A2F9" w:rsidR="004855FD" w:rsidRPr="004855FD" w:rsidRDefault="004855FD" w:rsidP="004855FD">
            <w:pPr>
              <w:ind w:firstLine="0"/>
            </w:pPr>
            <w:r>
              <w:t>Long</w:t>
            </w:r>
          </w:p>
        </w:tc>
        <w:tc>
          <w:tcPr>
            <w:tcW w:w="2180" w:type="dxa"/>
            <w:shd w:val="clear" w:color="auto" w:fill="auto"/>
          </w:tcPr>
          <w:p w14:paraId="04C722F5" w14:textId="33671E39" w:rsidR="004855FD" w:rsidRPr="004855FD" w:rsidRDefault="004855FD" w:rsidP="004855FD">
            <w:pPr>
              <w:ind w:firstLine="0"/>
            </w:pPr>
            <w:r>
              <w:t>Lowe</w:t>
            </w:r>
          </w:p>
        </w:tc>
      </w:tr>
      <w:tr w:rsidR="004855FD" w:rsidRPr="004855FD" w14:paraId="60747978" w14:textId="77777777" w:rsidTr="004855FD">
        <w:tc>
          <w:tcPr>
            <w:tcW w:w="2179" w:type="dxa"/>
            <w:shd w:val="clear" w:color="auto" w:fill="auto"/>
          </w:tcPr>
          <w:p w14:paraId="72E0E442" w14:textId="15FF3C8A" w:rsidR="004855FD" w:rsidRPr="004855FD" w:rsidRDefault="004855FD" w:rsidP="004855FD">
            <w:pPr>
              <w:ind w:firstLine="0"/>
            </w:pPr>
            <w:r>
              <w:t>Magnuson</w:t>
            </w:r>
          </w:p>
        </w:tc>
        <w:tc>
          <w:tcPr>
            <w:tcW w:w="2179" w:type="dxa"/>
            <w:shd w:val="clear" w:color="auto" w:fill="auto"/>
          </w:tcPr>
          <w:p w14:paraId="38A1BFE6" w14:textId="7BC226B6" w:rsidR="004855FD" w:rsidRPr="004855FD" w:rsidRDefault="004855FD" w:rsidP="004855FD">
            <w:pPr>
              <w:ind w:firstLine="0"/>
            </w:pPr>
            <w:r>
              <w:t>May</w:t>
            </w:r>
          </w:p>
        </w:tc>
        <w:tc>
          <w:tcPr>
            <w:tcW w:w="2180" w:type="dxa"/>
            <w:shd w:val="clear" w:color="auto" w:fill="auto"/>
          </w:tcPr>
          <w:p w14:paraId="304BA137" w14:textId="6254173D" w:rsidR="004855FD" w:rsidRPr="004855FD" w:rsidRDefault="004855FD" w:rsidP="004855FD">
            <w:pPr>
              <w:ind w:firstLine="0"/>
            </w:pPr>
            <w:r>
              <w:t>McCravy</w:t>
            </w:r>
          </w:p>
        </w:tc>
      </w:tr>
      <w:tr w:rsidR="004855FD" w:rsidRPr="004855FD" w14:paraId="074F3A77" w14:textId="77777777" w:rsidTr="004855FD">
        <w:tc>
          <w:tcPr>
            <w:tcW w:w="2179" w:type="dxa"/>
            <w:shd w:val="clear" w:color="auto" w:fill="auto"/>
          </w:tcPr>
          <w:p w14:paraId="6F64DD2A" w14:textId="4F0C7A91" w:rsidR="004855FD" w:rsidRPr="004855FD" w:rsidRDefault="004855FD" w:rsidP="004855FD">
            <w:pPr>
              <w:ind w:firstLine="0"/>
            </w:pPr>
            <w:r>
              <w:t>McDaniel</w:t>
            </w:r>
          </w:p>
        </w:tc>
        <w:tc>
          <w:tcPr>
            <w:tcW w:w="2179" w:type="dxa"/>
            <w:shd w:val="clear" w:color="auto" w:fill="auto"/>
          </w:tcPr>
          <w:p w14:paraId="0B8575AB" w14:textId="2CC6ECBC" w:rsidR="004855FD" w:rsidRPr="004855FD" w:rsidRDefault="004855FD" w:rsidP="004855FD">
            <w:pPr>
              <w:ind w:firstLine="0"/>
            </w:pPr>
            <w:r>
              <w:t>McGinnis</w:t>
            </w:r>
          </w:p>
        </w:tc>
        <w:tc>
          <w:tcPr>
            <w:tcW w:w="2180" w:type="dxa"/>
            <w:shd w:val="clear" w:color="auto" w:fill="auto"/>
          </w:tcPr>
          <w:p w14:paraId="19FFD9B2" w14:textId="6674BCE4" w:rsidR="004855FD" w:rsidRPr="004855FD" w:rsidRDefault="004855FD" w:rsidP="004855FD">
            <w:pPr>
              <w:ind w:firstLine="0"/>
            </w:pPr>
            <w:r>
              <w:t>Mitchell</w:t>
            </w:r>
          </w:p>
        </w:tc>
      </w:tr>
      <w:tr w:rsidR="004855FD" w:rsidRPr="004855FD" w14:paraId="637BE85C" w14:textId="77777777" w:rsidTr="004855FD">
        <w:tc>
          <w:tcPr>
            <w:tcW w:w="2179" w:type="dxa"/>
            <w:shd w:val="clear" w:color="auto" w:fill="auto"/>
          </w:tcPr>
          <w:p w14:paraId="05828E92" w14:textId="277F5371" w:rsidR="004855FD" w:rsidRPr="004855FD" w:rsidRDefault="004855FD" w:rsidP="004855FD">
            <w:pPr>
              <w:ind w:firstLine="0"/>
            </w:pPr>
            <w:r>
              <w:t>T. Moore</w:t>
            </w:r>
          </w:p>
        </w:tc>
        <w:tc>
          <w:tcPr>
            <w:tcW w:w="2179" w:type="dxa"/>
            <w:shd w:val="clear" w:color="auto" w:fill="auto"/>
          </w:tcPr>
          <w:p w14:paraId="7CA43860" w14:textId="5AB0DD02" w:rsidR="004855FD" w:rsidRPr="004855FD" w:rsidRDefault="004855FD" w:rsidP="004855FD">
            <w:pPr>
              <w:ind w:firstLine="0"/>
            </w:pPr>
            <w:r>
              <w:t>T. A. Morgan</w:t>
            </w:r>
          </w:p>
        </w:tc>
        <w:tc>
          <w:tcPr>
            <w:tcW w:w="2180" w:type="dxa"/>
            <w:shd w:val="clear" w:color="auto" w:fill="auto"/>
          </w:tcPr>
          <w:p w14:paraId="4313A3B3" w14:textId="4E1B7017" w:rsidR="004855FD" w:rsidRPr="004855FD" w:rsidRDefault="004855FD" w:rsidP="004855FD">
            <w:pPr>
              <w:ind w:firstLine="0"/>
            </w:pPr>
            <w:r>
              <w:t>Moss</w:t>
            </w:r>
          </w:p>
        </w:tc>
      </w:tr>
      <w:tr w:rsidR="004855FD" w:rsidRPr="004855FD" w14:paraId="799A2314" w14:textId="77777777" w:rsidTr="004855FD">
        <w:tc>
          <w:tcPr>
            <w:tcW w:w="2179" w:type="dxa"/>
            <w:shd w:val="clear" w:color="auto" w:fill="auto"/>
          </w:tcPr>
          <w:p w14:paraId="238E0590" w14:textId="0DA7FE72" w:rsidR="004855FD" w:rsidRPr="004855FD" w:rsidRDefault="004855FD" w:rsidP="004855FD">
            <w:pPr>
              <w:ind w:firstLine="0"/>
            </w:pPr>
            <w:r>
              <w:t>Murphy</w:t>
            </w:r>
          </w:p>
        </w:tc>
        <w:tc>
          <w:tcPr>
            <w:tcW w:w="2179" w:type="dxa"/>
            <w:shd w:val="clear" w:color="auto" w:fill="auto"/>
          </w:tcPr>
          <w:p w14:paraId="1A782D9F" w14:textId="00D917F6" w:rsidR="004855FD" w:rsidRPr="004855FD" w:rsidRDefault="004855FD" w:rsidP="004855FD">
            <w:pPr>
              <w:ind w:firstLine="0"/>
            </w:pPr>
            <w:r>
              <w:t>Neese</w:t>
            </w:r>
          </w:p>
        </w:tc>
        <w:tc>
          <w:tcPr>
            <w:tcW w:w="2180" w:type="dxa"/>
            <w:shd w:val="clear" w:color="auto" w:fill="auto"/>
          </w:tcPr>
          <w:p w14:paraId="0F7AEB1B" w14:textId="2378E2DB" w:rsidR="004855FD" w:rsidRPr="004855FD" w:rsidRDefault="004855FD" w:rsidP="004855FD">
            <w:pPr>
              <w:ind w:firstLine="0"/>
            </w:pPr>
            <w:r>
              <w:t>B. Newton</w:t>
            </w:r>
          </w:p>
        </w:tc>
      </w:tr>
      <w:tr w:rsidR="004855FD" w:rsidRPr="004855FD" w14:paraId="33B912B2" w14:textId="77777777" w:rsidTr="004855FD">
        <w:tc>
          <w:tcPr>
            <w:tcW w:w="2179" w:type="dxa"/>
            <w:shd w:val="clear" w:color="auto" w:fill="auto"/>
          </w:tcPr>
          <w:p w14:paraId="29409FEB" w14:textId="6FA39EA9" w:rsidR="004855FD" w:rsidRPr="004855FD" w:rsidRDefault="004855FD" w:rsidP="004855FD">
            <w:pPr>
              <w:ind w:firstLine="0"/>
            </w:pPr>
            <w:r>
              <w:t>W. Newton</w:t>
            </w:r>
          </w:p>
        </w:tc>
        <w:tc>
          <w:tcPr>
            <w:tcW w:w="2179" w:type="dxa"/>
            <w:shd w:val="clear" w:color="auto" w:fill="auto"/>
          </w:tcPr>
          <w:p w14:paraId="2F43B258" w14:textId="730A9A16" w:rsidR="004855FD" w:rsidRPr="004855FD" w:rsidRDefault="004855FD" w:rsidP="004855FD">
            <w:pPr>
              <w:ind w:firstLine="0"/>
            </w:pPr>
            <w:r>
              <w:t>Nutt</w:t>
            </w:r>
          </w:p>
        </w:tc>
        <w:tc>
          <w:tcPr>
            <w:tcW w:w="2180" w:type="dxa"/>
            <w:shd w:val="clear" w:color="auto" w:fill="auto"/>
          </w:tcPr>
          <w:p w14:paraId="531DA7BE" w14:textId="78C63ABF" w:rsidR="004855FD" w:rsidRPr="004855FD" w:rsidRDefault="004855FD" w:rsidP="004855FD">
            <w:pPr>
              <w:ind w:firstLine="0"/>
            </w:pPr>
            <w:r>
              <w:t>Oremus</w:t>
            </w:r>
          </w:p>
        </w:tc>
      </w:tr>
      <w:tr w:rsidR="004855FD" w:rsidRPr="004855FD" w14:paraId="5D495BDA" w14:textId="77777777" w:rsidTr="004855FD">
        <w:tc>
          <w:tcPr>
            <w:tcW w:w="2179" w:type="dxa"/>
            <w:shd w:val="clear" w:color="auto" w:fill="auto"/>
          </w:tcPr>
          <w:p w14:paraId="5E0EF501" w14:textId="67C89BDC" w:rsidR="004855FD" w:rsidRPr="004855FD" w:rsidRDefault="004855FD" w:rsidP="004855FD">
            <w:pPr>
              <w:ind w:firstLine="0"/>
            </w:pPr>
            <w:r>
              <w:t>Pace</w:t>
            </w:r>
          </w:p>
        </w:tc>
        <w:tc>
          <w:tcPr>
            <w:tcW w:w="2179" w:type="dxa"/>
            <w:shd w:val="clear" w:color="auto" w:fill="auto"/>
          </w:tcPr>
          <w:p w14:paraId="7EDA05FF" w14:textId="1610251C" w:rsidR="004855FD" w:rsidRPr="004855FD" w:rsidRDefault="004855FD" w:rsidP="004855FD">
            <w:pPr>
              <w:ind w:firstLine="0"/>
            </w:pPr>
            <w:r>
              <w:t>Pedalino</w:t>
            </w:r>
          </w:p>
        </w:tc>
        <w:tc>
          <w:tcPr>
            <w:tcW w:w="2180" w:type="dxa"/>
            <w:shd w:val="clear" w:color="auto" w:fill="auto"/>
          </w:tcPr>
          <w:p w14:paraId="0D24F14A" w14:textId="046C6304" w:rsidR="004855FD" w:rsidRPr="004855FD" w:rsidRDefault="004855FD" w:rsidP="004855FD">
            <w:pPr>
              <w:ind w:firstLine="0"/>
            </w:pPr>
            <w:r>
              <w:t>Pendarvis</w:t>
            </w:r>
          </w:p>
        </w:tc>
      </w:tr>
      <w:tr w:rsidR="004855FD" w:rsidRPr="004855FD" w14:paraId="128D1EF3" w14:textId="77777777" w:rsidTr="004855FD">
        <w:tc>
          <w:tcPr>
            <w:tcW w:w="2179" w:type="dxa"/>
            <w:shd w:val="clear" w:color="auto" w:fill="auto"/>
          </w:tcPr>
          <w:p w14:paraId="6255AE55" w14:textId="4D1F3AA3" w:rsidR="004855FD" w:rsidRPr="004855FD" w:rsidRDefault="004855FD" w:rsidP="004855FD">
            <w:pPr>
              <w:ind w:firstLine="0"/>
            </w:pPr>
            <w:r>
              <w:t>Pope</w:t>
            </w:r>
          </w:p>
        </w:tc>
        <w:tc>
          <w:tcPr>
            <w:tcW w:w="2179" w:type="dxa"/>
            <w:shd w:val="clear" w:color="auto" w:fill="auto"/>
          </w:tcPr>
          <w:p w14:paraId="0C0DE18D" w14:textId="4219632B" w:rsidR="004855FD" w:rsidRPr="004855FD" w:rsidRDefault="004855FD" w:rsidP="004855FD">
            <w:pPr>
              <w:ind w:firstLine="0"/>
            </w:pPr>
            <w:r>
              <w:t>Robbins</w:t>
            </w:r>
          </w:p>
        </w:tc>
        <w:tc>
          <w:tcPr>
            <w:tcW w:w="2180" w:type="dxa"/>
            <w:shd w:val="clear" w:color="auto" w:fill="auto"/>
          </w:tcPr>
          <w:p w14:paraId="0B929C91" w14:textId="62FE4E4C" w:rsidR="004855FD" w:rsidRPr="004855FD" w:rsidRDefault="004855FD" w:rsidP="004855FD">
            <w:pPr>
              <w:ind w:firstLine="0"/>
            </w:pPr>
            <w:r>
              <w:t>Rose</w:t>
            </w:r>
          </w:p>
        </w:tc>
      </w:tr>
      <w:tr w:rsidR="004855FD" w:rsidRPr="004855FD" w14:paraId="33A23128" w14:textId="77777777" w:rsidTr="004855FD">
        <w:tc>
          <w:tcPr>
            <w:tcW w:w="2179" w:type="dxa"/>
            <w:shd w:val="clear" w:color="auto" w:fill="auto"/>
          </w:tcPr>
          <w:p w14:paraId="4AE91390" w14:textId="510EA61B" w:rsidR="004855FD" w:rsidRPr="004855FD" w:rsidRDefault="004855FD" w:rsidP="004855FD">
            <w:pPr>
              <w:ind w:firstLine="0"/>
            </w:pPr>
            <w:r>
              <w:t>Rutherford</w:t>
            </w:r>
          </w:p>
        </w:tc>
        <w:tc>
          <w:tcPr>
            <w:tcW w:w="2179" w:type="dxa"/>
            <w:shd w:val="clear" w:color="auto" w:fill="auto"/>
          </w:tcPr>
          <w:p w14:paraId="6AA0597F" w14:textId="3A07343F" w:rsidR="004855FD" w:rsidRPr="004855FD" w:rsidRDefault="004855FD" w:rsidP="004855FD">
            <w:pPr>
              <w:ind w:firstLine="0"/>
            </w:pPr>
            <w:r>
              <w:t>Sandifer</w:t>
            </w:r>
          </w:p>
        </w:tc>
        <w:tc>
          <w:tcPr>
            <w:tcW w:w="2180" w:type="dxa"/>
            <w:shd w:val="clear" w:color="auto" w:fill="auto"/>
          </w:tcPr>
          <w:p w14:paraId="24964357" w14:textId="416C37F1" w:rsidR="004855FD" w:rsidRPr="004855FD" w:rsidRDefault="004855FD" w:rsidP="004855FD">
            <w:pPr>
              <w:ind w:firstLine="0"/>
            </w:pPr>
            <w:r>
              <w:t>Schuessler</w:t>
            </w:r>
          </w:p>
        </w:tc>
      </w:tr>
      <w:tr w:rsidR="004855FD" w:rsidRPr="004855FD" w14:paraId="0EA471E3" w14:textId="77777777" w:rsidTr="004855FD">
        <w:tc>
          <w:tcPr>
            <w:tcW w:w="2179" w:type="dxa"/>
            <w:shd w:val="clear" w:color="auto" w:fill="auto"/>
          </w:tcPr>
          <w:p w14:paraId="7044891F" w14:textId="6FAAF755" w:rsidR="004855FD" w:rsidRPr="004855FD" w:rsidRDefault="004855FD" w:rsidP="004855FD">
            <w:pPr>
              <w:ind w:firstLine="0"/>
            </w:pPr>
            <w:r>
              <w:t>Sessions</w:t>
            </w:r>
          </w:p>
        </w:tc>
        <w:tc>
          <w:tcPr>
            <w:tcW w:w="2179" w:type="dxa"/>
            <w:shd w:val="clear" w:color="auto" w:fill="auto"/>
          </w:tcPr>
          <w:p w14:paraId="104D4FF1" w14:textId="0CDF6F78" w:rsidR="004855FD" w:rsidRPr="004855FD" w:rsidRDefault="004855FD" w:rsidP="004855FD">
            <w:pPr>
              <w:ind w:firstLine="0"/>
            </w:pPr>
            <w:r>
              <w:t>G. M. Smith</w:t>
            </w:r>
          </w:p>
        </w:tc>
        <w:tc>
          <w:tcPr>
            <w:tcW w:w="2180" w:type="dxa"/>
            <w:shd w:val="clear" w:color="auto" w:fill="auto"/>
          </w:tcPr>
          <w:p w14:paraId="010096C3" w14:textId="72C3FE2C" w:rsidR="004855FD" w:rsidRPr="004855FD" w:rsidRDefault="004855FD" w:rsidP="004855FD">
            <w:pPr>
              <w:ind w:firstLine="0"/>
            </w:pPr>
            <w:r>
              <w:t>M. M. Smith</w:t>
            </w:r>
          </w:p>
        </w:tc>
      </w:tr>
      <w:tr w:rsidR="004855FD" w:rsidRPr="004855FD" w14:paraId="02A1B861" w14:textId="77777777" w:rsidTr="004855FD">
        <w:tc>
          <w:tcPr>
            <w:tcW w:w="2179" w:type="dxa"/>
            <w:shd w:val="clear" w:color="auto" w:fill="auto"/>
          </w:tcPr>
          <w:p w14:paraId="55B1CA09" w14:textId="63FAC4EF" w:rsidR="004855FD" w:rsidRPr="004855FD" w:rsidRDefault="004855FD" w:rsidP="004855FD">
            <w:pPr>
              <w:ind w:firstLine="0"/>
            </w:pPr>
            <w:r>
              <w:t>Stavrinakis</w:t>
            </w:r>
          </w:p>
        </w:tc>
        <w:tc>
          <w:tcPr>
            <w:tcW w:w="2179" w:type="dxa"/>
            <w:shd w:val="clear" w:color="auto" w:fill="auto"/>
          </w:tcPr>
          <w:p w14:paraId="20A0A5EF" w14:textId="2661F4D8" w:rsidR="004855FD" w:rsidRPr="004855FD" w:rsidRDefault="004855FD" w:rsidP="004855FD">
            <w:pPr>
              <w:ind w:firstLine="0"/>
            </w:pPr>
            <w:r>
              <w:t>Taylor</w:t>
            </w:r>
          </w:p>
        </w:tc>
        <w:tc>
          <w:tcPr>
            <w:tcW w:w="2180" w:type="dxa"/>
            <w:shd w:val="clear" w:color="auto" w:fill="auto"/>
          </w:tcPr>
          <w:p w14:paraId="4E0A77C6" w14:textId="16FACB27" w:rsidR="004855FD" w:rsidRPr="004855FD" w:rsidRDefault="004855FD" w:rsidP="004855FD">
            <w:pPr>
              <w:ind w:firstLine="0"/>
            </w:pPr>
            <w:r>
              <w:t>Thayer</w:t>
            </w:r>
          </w:p>
        </w:tc>
      </w:tr>
      <w:tr w:rsidR="004855FD" w:rsidRPr="004855FD" w14:paraId="6B26317F" w14:textId="77777777" w:rsidTr="004855FD">
        <w:tc>
          <w:tcPr>
            <w:tcW w:w="2179" w:type="dxa"/>
            <w:shd w:val="clear" w:color="auto" w:fill="auto"/>
          </w:tcPr>
          <w:p w14:paraId="112B25BA" w14:textId="2E5051FD" w:rsidR="004855FD" w:rsidRPr="004855FD" w:rsidRDefault="004855FD" w:rsidP="004855FD">
            <w:pPr>
              <w:ind w:firstLine="0"/>
            </w:pPr>
            <w:r>
              <w:t>Thigpen</w:t>
            </w:r>
          </w:p>
        </w:tc>
        <w:tc>
          <w:tcPr>
            <w:tcW w:w="2179" w:type="dxa"/>
            <w:shd w:val="clear" w:color="auto" w:fill="auto"/>
          </w:tcPr>
          <w:p w14:paraId="3F5304CC" w14:textId="5A6620F0" w:rsidR="004855FD" w:rsidRPr="004855FD" w:rsidRDefault="004855FD" w:rsidP="004855FD">
            <w:pPr>
              <w:ind w:firstLine="0"/>
            </w:pPr>
            <w:r>
              <w:t>Trantham</w:t>
            </w:r>
          </w:p>
        </w:tc>
        <w:tc>
          <w:tcPr>
            <w:tcW w:w="2180" w:type="dxa"/>
            <w:shd w:val="clear" w:color="auto" w:fill="auto"/>
          </w:tcPr>
          <w:p w14:paraId="6EEBE7BD" w14:textId="1B0A82B6" w:rsidR="004855FD" w:rsidRPr="004855FD" w:rsidRDefault="004855FD" w:rsidP="004855FD">
            <w:pPr>
              <w:ind w:firstLine="0"/>
            </w:pPr>
            <w:r>
              <w:t>Vaughan</w:t>
            </w:r>
          </w:p>
        </w:tc>
      </w:tr>
      <w:tr w:rsidR="004855FD" w:rsidRPr="004855FD" w14:paraId="0EC4F58A" w14:textId="77777777" w:rsidTr="004855FD">
        <w:tc>
          <w:tcPr>
            <w:tcW w:w="2179" w:type="dxa"/>
            <w:shd w:val="clear" w:color="auto" w:fill="auto"/>
          </w:tcPr>
          <w:p w14:paraId="3345CE72" w14:textId="7D454CB1" w:rsidR="004855FD" w:rsidRPr="004855FD" w:rsidRDefault="004855FD" w:rsidP="004855FD">
            <w:pPr>
              <w:ind w:firstLine="0"/>
            </w:pPr>
            <w:r>
              <w:t>Weeks</w:t>
            </w:r>
          </w:p>
        </w:tc>
        <w:tc>
          <w:tcPr>
            <w:tcW w:w="2179" w:type="dxa"/>
            <w:shd w:val="clear" w:color="auto" w:fill="auto"/>
          </w:tcPr>
          <w:p w14:paraId="180DC841" w14:textId="669C1490" w:rsidR="004855FD" w:rsidRPr="004855FD" w:rsidRDefault="004855FD" w:rsidP="004855FD">
            <w:pPr>
              <w:ind w:firstLine="0"/>
            </w:pPr>
            <w:r>
              <w:t>West</w:t>
            </w:r>
          </w:p>
        </w:tc>
        <w:tc>
          <w:tcPr>
            <w:tcW w:w="2180" w:type="dxa"/>
            <w:shd w:val="clear" w:color="auto" w:fill="auto"/>
          </w:tcPr>
          <w:p w14:paraId="63C81B1C" w14:textId="0CCDD8AB" w:rsidR="004855FD" w:rsidRPr="004855FD" w:rsidRDefault="004855FD" w:rsidP="004855FD">
            <w:pPr>
              <w:ind w:firstLine="0"/>
            </w:pPr>
            <w:r>
              <w:t>Wetmore</w:t>
            </w:r>
          </w:p>
        </w:tc>
      </w:tr>
      <w:tr w:rsidR="004855FD" w:rsidRPr="004855FD" w14:paraId="377321C6" w14:textId="77777777" w:rsidTr="004855FD">
        <w:tc>
          <w:tcPr>
            <w:tcW w:w="2179" w:type="dxa"/>
            <w:shd w:val="clear" w:color="auto" w:fill="auto"/>
          </w:tcPr>
          <w:p w14:paraId="350C65FB" w14:textId="4FFDD15E" w:rsidR="004855FD" w:rsidRPr="004855FD" w:rsidRDefault="004855FD" w:rsidP="004855FD">
            <w:pPr>
              <w:keepNext/>
              <w:ind w:firstLine="0"/>
            </w:pPr>
            <w:r>
              <w:t>Wheeler</w:t>
            </w:r>
          </w:p>
        </w:tc>
        <w:tc>
          <w:tcPr>
            <w:tcW w:w="2179" w:type="dxa"/>
            <w:shd w:val="clear" w:color="auto" w:fill="auto"/>
          </w:tcPr>
          <w:p w14:paraId="37B12686" w14:textId="5755D44B" w:rsidR="004855FD" w:rsidRPr="004855FD" w:rsidRDefault="004855FD" w:rsidP="004855FD">
            <w:pPr>
              <w:keepNext/>
              <w:ind w:firstLine="0"/>
            </w:pPr>
            <w:r>
              <w:t>White</w:t>
            </w:r>
          </w:p>
        </w:tc>
        <w:tc>
          <w:tcPr>
            <w:tcW w:w="2180" w:type="dxa"/>
            <w:shd w:val="clear" w:color="auto" w:fill="auto"/>
          </w:tcPr>
          <w:p w14:paraId="221FC271" w14:textId="12BE3696" w:rsidR="004855FD" w:rsidRPr="004855FD" w:rsidRDefault="004855FD" w:rsidP="004855FD">
            <w:pPr>
              <w:keepNext/>
              <w:ind w:firstLine="0"/>
            </w:pPr>
            <w:r>
              <w:t>Whitmire</w:t>
            </w:r>
          </w:p>
        </w:tc>
      </w:tr>
      <w:tr w:rsidR="004855FD" w:rsidRPr="004855FD" w14:paraId="0223CDE5" w14:textId="77777777" w:rsidTr="004855FD">
        <w:tc>
          <w:tcPr>
            <w:tcW w:w="2179" w:type="dxa"/>
            <w:shd w:val="clear" w:color="auto" w:fill="auto"/>
          </w:tcPr>
          <w:p w14:paraId="56E36FA9" w14:textId="2640DD34" w:rsidR="004855FD" w:rsidRPr="004855FD" w:rsidRDefault="004855FD" w:rsidP="004855FD">
            <w:pPr>
              <w:keepNext/>
              <w:ind w:firstLine="0"/>
            </w:pPr>
            <w:r>
              <w:t>Williams</w:t>
            </w:r>
          </w:p>
        </w:tc>
        <w:tc>
          <w:tcPr>
            <w:tcW w:w="2179" w:type="dxa"/>
            <w:shd w:val="clear" w:color="auto" w:fill="auto"/>
          </w:tcPr>
          <w:p w14:paraId="6E3F9237" w14:textId="2172DD06" w:rsidR="004855FD" w:rsidRPr="004855FD" w:rsidRDefault="004855FD" w:rsidP="004855FD">
            <w:pPr>
              <w:keepNext/>
              <w:ind w:firstLine="0"/>
            </w:pPr>
            <w:r>
              <w:t>Wooten</w:t>
            </w:r>
          </w:p>
        </w:tc>
        <w:tc>
          <w:tcPr>
            <w:tcW w:w="2180" w:type="dxa"/>
            <w:shd w:val="clear" w:color="auto" w:fill="auto"/>
          </w:tcPr>
          <w:p w14:paraId="17D9306F" w14:textId="4E95ED72" w:rsidR="004855FD" w:rsidRPr="004855FD" w:rsidRDefault="004855FD" w:rsidP="004855FD">
            <w:pPr>
              <w:keepNext/>
              <w:ind w:firstLine="0"/>
            </w:pPr>
            <w:r>
              <w:t>Yow</w:t>
            </w:r>
          </w:p>
        </w:tc>
      </w:tr>
    </w:tbl>
    <w:p w14:paraId="1CCD1B0A" w14:textId="77777777" w:rsidR="004855FD" w:rsidRDefault="004855FD" w:rsidP="004855FD"/>
    <w:p w14:paraId="36482AB4" w14:textId="03930615" w:rsidR="004855FD" w:rsidRDefault="004855FD" w:rsidP="004855FD">
      <w:pPr>
        <w:jc w:val="center"/>
        <w:rPr>
          <w:b/>
        </w:rPr>
      </w:pPr>
      <w:r w:rsidRPr="004855FD">
        <w:rPr>
          <w:b/>
        </w:rPr>
        <w:t>Total--102</w:t>
      </w:r>
    </w:p>
    <w:p w14:paraId="2047CD11" w14:textId="77777777" w:rsidR="004855FD" w:rsidRDefault="004855FD" w:rsidP="004855FD">
      <w:pPr>
        <w:jc w:val="center"/>
        <w:rPr>
          <w:b/>
        </w:rPr>
      </w:pPr>
    </w:p>
    <w:p w14:paraId="16E4E1A2" w14:textId="77777777" w:rsidR="004855FD" w:rsidRDefault="004855FD" w:rsidP="004855FD">
      <w:pPr>
        <w:ind w:firstLine="0"/>
      </w:pPr>
      <w:r w:rsidRPr="004855FD">
        <w:t xml:space="preserve"> </w:t>
      </w:r>
      <w:r>
        <w:t>Those who voted in the negative are:</w:t>
      </w:r>
    </w:p>
    <w:p w14:paraId="19323A6E" w14:textId="77777777" w:rsidR="004855FD" w:rsidRDefault="004855FD" w:rsidP="004855FD"/>
    <w:p w14:paraId="107C18A5" w14:textId="77777777" w:rsidR="004855FD" w:rsidRDefault="004855FD" w:rsidP="004855FD">
      <w:pPr>
        <w:jc w:val="center"/>
        <w:rPr>
          <w:b/>
        </w:rPr>
      </w:pPr>
      <w:r w:rsidRPr="004855FD">
        <w:rPr>
          <w:b/>
        </w:rPr>
        <w:t>Total--0</w:t>
      </w:r>
    </w:p>
    <w:p w14:paraId="1402728E" w14:textId="03CA383A" w:rsidR="004855FD" w:rsidRDefault="004855FD" w:rsidP="004855FD">
      <w:pPr>
        <w:jc w:val="center"/>
        <w:rPr>
          <w:b/>
        </w:rPr>
      </w:pPr>
    </w:p>
    <w:p w14:paraId="43CAB9BA" w14:textId="77777777" w:rsidR="004855FD" w:rsidRDefault="004855FD" w:rsidP="004855FD">
      <w:r>
        <w:t xml:space="preserve">Section 8 was adopted. </w:t>
      </w:r>
    </w:p>
    <w:p w14:paraId="7C201A9B" w14:textId="77777777" w:rsidR="004855FD" w:rsidRDefault="004855FD" w:rsidP="004855FD"/>
    <w:p w14:paraId="65C1F58B" w14:textId="5CF5BBEC" w:rsidR="004855FD" w:rsidRDefault="004855FD" w:rsidP="004855FD">
      <w:pPr>
        <w:keepNext/>
        <w:jc w:val="center"/>
        <w:rPr>
          <w:b/>
        </w:rPr>
      </w:pPr>
      <w:r w:rsidRPr="004855FD">
        <w:rPr>
          <w:b/>
        </w:rPr>
        <w:t>SECTION 9</w:t>
      </w:r>
    </w:p>
    <w:p w14:paraId="5DC163E6" w14:textId="77777777" w:rsidR="004855FD" w:rsidRDefault="004855FD" w:rsidP="004855FD">
      <w:r>
        <w:t xml:space="preserve">The yeas and nays were taken resulting as follows: </w:t>
      </w:r>
    </w:p>
    <w:p w14:paraId="128D3308" w14:textId="43932198" w:rsidR="004855FD" w:rsidRDefault="004855FD" w:rsidP="004855FD">
      <w:pPr>
        <w:jc w:val="center"/>
      </w:pPr>
      <w:r>
        <w:t xml:space="preserve"> </w:t>
      </w:r>
      <w:bookmarkStart w:id="22" w:name="vote_start62"/>
      <w:bookmarkEnd w:id="22"/>
      <w:r>
        <w:t>Yeas 107; Nays 0</w:t>
      </w:r>
    </w:p>
    <w:p w14:paraId="0C5B678D" w14:textId="77777777" w:rsidR="004855FD" w:rsidRDefault="004855FD" w:rsidP="004855FD">
      <w:pPr>
        <w:jc w:val="center"/>
      </w:pPr>
    </w:p>
    <w:p w14:paraId="4F8B36E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6DF704A" w14:textId="77777777" w:rsidTr="004855FD">
        <w:tc>
          <w:tcPr>
            <w:tcW w:w="2179" w:type="dxa"/>
            <w:shd w:val="clear" w:color="auto" w:fill="auto"/>
          </w:tcPr>
          <w:p w14:paraId="28C427D8" w14:textId="0F1756D9" w:rsidR="004855FD" w:rsidRPr="004855FD" w:rsidRDefault="004855FD" w:rsidP="004855FD">
            <w:pPr>
              <w:keepNext/>
              <w:ind w:firstLine="0"/>
            </w:pPr>
            <w:r>
              <w:t>Alexander</w:t>
            </w:r>
          </w:p>
        </w:tc>
        <w:tc>
          <w:tcPr>
            <w:tcW w:w="2179" w:type="dxa"/>
            <w:shd w:val="clear" w:color="auto" w:fill="auto"/>
          </w:tcPr>
          <w:p w14:paraId="08394018" w14:textId="0D6B6ED1" w:rsidR="004855FD" w:rsidRPr="004855FD" w:rsidRDefault="004855FD" w:rsidP="004855FD">
            <w:pPr>
              <w:keepNext/>
              <w:ind w:firstLine="0"/>
            </w:pPr>
            <w:r>
              <w:t>Anderson</w:t>
            </w:r>
          </w:p>
        </w:tc>
        <w:tc>
          <w:tcPr>
            <w:tcW w:w="2180" w:type="dxa"/>
            <w:shd w:val="clear" w:color="auto" w:fill="auto"/>
          </w:tcPr>
          <w:p w14:paraId="175C9C28" w14:textId="6D87134D" w:rsidR="004855FD" w:rsidRPr="004855FD" w:rsidRDefault="004855FD" w:rsidP="004855FD">
            <w:pPr>
              <w:keepNext/>
              <w:ind w:firstLine="0"/>
            </w:pPr>
            <w:r>
              <w:t>Bailey</w:t>
            </w:r>
          </w:p>
        </w:tc>
      </w:tr>
      <w:tr w:rsidR="004855FD" w:rsidRPr="004855FD" w14:paraId="2E10225E" w14:textId="77777777" w:rsidTr="004855FD">
        <w:tc>
          <w:tcPr>
            <w:tcW w:w="2179" w:type="dxa"/>
            <w:shd w:val="clear" w:color="auto" w:fill="auto"/>
          </w:tcPr>
          <w:p w14:paraId="54E3A4D8" w14:textId="71FC66D5" w:rsidR="004855FD" w:rsidRPr="004855FD" w:rsidRDefault="004855FD" w:rsidP="004855FD">
            <w:pPr>
              <w:ind w:firstLine="0"/>
            </w:pPr>
            <w:r>
              <w:t>Ballentine</w:t>
            </w:r>
          </w:p>
        </w:tc>
        <w:tc>
          <w:tcPr>
            <w:tcW w:w="2179" w:type="dxa"/>
            <w:shd w:val="clear" w:color="auto" w:fill="auto"/>
          </w:tcPr>
          <w:p w14:paraId="3C37C3C4" w14:textId="7B01EEF0" w:rsidR="004855FD" w:rsidRPr="004855FD" w:rsidRDefault="004855FD" w:rsidP="004855FD">
            <w:pPr>
              <w:ind w:firstLine="0"/>
            </w:pPr>
            <w:r>
              <w:t>Bannister</w:t>
            </w:r>
          </w:p>
        </w:tc>
        <w:tc>
          <w:tcPr>
            <w:tcW w:w="2180" w:type="dxa"/>
            <w:shd w:val="clear" w:color="auto" w:fill="auto"/>
          </w:tcPr>
          <w:p w14:paraId="425E131D" w14:textId="14386D3E" w:rsidR="004855FD" w:rsidRPr="004855FD" w:rsidRDefault="004855FD" w:rsidP="004855FD">
            <w:pPr>
              <w:ind w:firstLine="0"/>
            </w:pPr>
            <w:r>
              <w:t>Bauer</w:t>
            </w:r>
          </w:p>
        </w:tc>
      </w:tr>
      <w:tr w:rsidR="004855FD" w:rsidRPr="004855FD" w14:paraId="2D139A5B" w14:textId="77777777" w:rsidTr="004855FD">
        <w:tc>
          <w:tcPr>
            <w:tcW w:w="2179" w:type="dxa"/>
            <w:shd w:val="clear" w:color="auto" w:fill="auto"/>
          </w:tcPr>
          <w:p w14:paraId="3C033A07" w14:textId="53C3A755" w:rsidR="004855FD" w:rsidRPr="004855FD" w:rsidRDefault="004855FD" w:rsidP="004855FD">
            <w:pPr>
              <w:ind w:firstLine="0"/>
            </w:pPr>
            <w:r>
              <w:t>Beach</w:t>
            </w:r>
          </w:p>
        </w:tc>
        <w:tc>
          <w:tcPr>
            <w:tcW w:w="2179" w:type="dxa"/>
            <w:shd w:val="clear" w:color="auto" w:fill="auto"/>
          </w:tcPr>
          <w:p w14:paraId="62D5FC20" w14:textId="13F7507B" w:rsidR="004855FD" w:rsidRPr="004855FD" w:rsidRDefault="004855FD" w:rsidP="004855FD">
            <w:pPr>
              <w:ind w:firstLine="0"/>
            </w:pPr>
            <w:r>
              <w:t>Bernstein</w:t>
            </w:r>
          </w:p>
        </w:tc>
        <w:tc>
          <w:tcPr>
            <w:tcW w:w="2180" w:type="dxa"/>
            <w:shd w:val="clear" w:color="auto" w:fill="auto"/>
          </w:tcPr>
          <w:p w14:paraId="463652CF" w14:textId="11D7480B" w:rsidR="004855FD" w:rsidRPr="004855FD" w:rsidRDefault="004855FD" w:rsidP="004855FD">
            <w:pPr>
              <w:ind w:firstLine="0"/>
            </w:pPr>
            <w:r>
              <w:t>Blackwell</w:t>
            </w:r>
          </w:p>
        </w:tc>
      </w:tr>
      <w:tr w:rsidR="004855FD" w:rsidRPr="004855FD" w14:paraId="597F718A" w14:textId="77777777" w:rsidTr="004855FD">
        <w:tc>
          <w:tcPr>
            <w:tcW w:w="2179" w:type="dxa"/>
            <w:shd w:val="clear" w:color="auto" w:fill="auto"/>
          </w:tcPr>
          <w:p w14:paraId="64154FA7" w14:textId="0AF37ACF" w:rsidR="004855FD" w:rsidRPr="004855FD" w:rsidRDefault="004855FD" w:rsidP="004855FD">
            <w:pPr>
              <w:ind w:firstLine="0"/>
            </w:pPr>
            <w:r>
              <w:t>Bradley</w:t>
            </w:r>
          </w:p>
        </w:tc>
        <w:tc>
          <w:tcPr>
            <w:tcW w:w="2179" w:type="dxa"/>
            <w:shd w:val="clear" w:color="auto" w:fill="auto"/>
          </w:tcPr>
          <w:p w14:paraId="209D9528" w14:textId="39BAFC24" w:rsidR="004855FD" w:rsidRPr="004855FD" w:rsidRDefault="004855FD" w:rsidP="004855FD">
            <w:pPr>
              <w:ind w:firstLine="0"/>
            </w:pPr>
            <w:r>
              <w:t>Brewer</w:t>
            </w:r>
          </w:p>
        </w:tc>
        <w:tc>
          <w:tcPr>
            <w:tcW w:w="2180" w:type="dxa"/>
            <w:shd w:val="clear" w:color="auto" w:fill="auto"/>
          </w:tcPr>
          <w:p w14:paraId="586FF10D" w14:textId="5567B99C" w:rsidR="004855FD" w:rsidRPr="004855FD" w:rsidRDefault="004855FD" w:rsidP="004855FD">
            <w:pPr>
              <w:ind w:firstLine="0"/>
            </w:pPr>
            <w:r>
              <w:t>Brittain</w:t>
            </w:r>
          </w:p>
        </w:tc>
      </w:tr>
      <w:tr w:rsidR="004855FD" w:rsidRPr="004855FD" w14:paraId="31629357" w14:textId="77777777" w:rsidTr="004855FD">
        <w:tc>
          <w:tcPr>
            <w:tcW w:w="2179" w:type="dxa"/>
            <w:shd w:val="clear" w:color="auto" w:fill="auto"/>
          </w:tcPr>
          <w:p w14:paraId="0933919B" w14:textId="074868EC" w:rsidR="004855FD" w:rsidRPr="004855FD" w:rsidRDefault="004855FD" w:rsidP="004855FD">
            <w:pPr>
              <w:ind w:firstLine="0"/>
            </w:pPr>
            <w:r>
              <w:t>Burns</w:t>
            </w:r>
          </w:p>
        </w:tc>
        <w:tc>
          <w:tcPr>
            <w:tcW w:w="2179" w:type="dxa"/>
            <w:shd w:val="clear" w:color="auto" w:fill="auto"/>
          </w:tcPr>
          <w:p w14:paraId="1A658BF3" w14:textId="7FEDD1A4" w:rsidR="004855FD" w:rsidRPr="004855FD" w:rsidRDefault="004855FD" w:rsidP="004855FD">
            <w:pPr>
              <w:ind w:firstLine="0"/>
            </w:pPr>
            <w:r>
              <w:t>Bustos</w:t>
            </w:r>
          </w:p>
        </w:tc>
        <w:tc>
          <w:tcPr>
            <w:tcW w:w="2180" w:type="dxa"/>
            <w:shd w:val="clear" w:color="auto" w:fill="auto"/>
          </w:tcPr>
          <w:p w14:paraId="44B6BC4C" w14:textId="61906B59" w:rsidR="004855FD" w:rsidRPr="004855FD" w:rsidRDefault="004855FD" w:rsidP="004855FD">
            <w:pPr>
              <w:ind w:firstLine="0"/>
            </w:pPr>
            <w:r>
              <w:t>Calhoon</w:t>
            </w:r>
          </w:p>
        </w:tc>
      </w:tr>
      <w:tr w:rsidR="004855FD" w:rsidRPr="004855FD" w14:paraId="31E2D74B" w14:textId="77777777" w:rsidTr="004855FD">
        <w:tc>
          <w:tcPr>
            <w:tcW w:w="2179" w:type="dxa"/>
            <w:shd w:val="clear" w:color="auto" w:fill="auto"/>
          </w:tcPr>
          <w:p w14:paraId="2DBB4161" w14:textId="7C732F63" w:rsidR="004855FD" w:rsidRPr="004855FD" w:rsidRDefault="004855FD" w:rsidP="004855FD">
            <w:pPr>
              <w:ind w:firstLine="0"/>
            </w:pPr>
            <w:r>
              <w:t>Carter</w:t>
            </w:r>
          </w:p>
        </w:tc>
        <w:tc>
          <w:tcPr>
            <w:tcW w:w="2179" w:type="dxa"/>
            <w:shd w:val="clear" w:color="auto" w:fill="auto"/>
          </w:tcPr>
          <w:p w14:paraId="03C7F8BD" w14:textId="69EDE50B" w:rsidR="004855FD" w:rsidRPr="004855FD" w:rsidRDefault="004855FD" w:rsidP="004855FD">
            <w:pPr>
              <w:ind w:firstLine="0"/>
            </w:pPr>
            <w:r>
              <w:t>Caskey</w:t>
            </w:r>
          </w:p>
        </w:tc>
        <w:tc>
          <w:tcPr>
            <w:tcW w:w="2180" w:type="dxa"/>
            <w:shd w:val="clear" w:color="auto" w:fill="auto"/>
          </w:tcPr>
          <w:p w14:paraId="299E1D9D" w14:textId="6678CF67" w:rsidR="004855FD" w:rsidRPr="004855FD" w:rsidRDefault="004855FD" w:rsidP="004855FD">
            <w:pPr>
              <w:ind w:firstLine="0"/>
            </w:pPr>
            <w:r>
              <w:t>Chapman</w:t>
            </w:r>
          </w:p>
        </w:tc>
      </w:tr>
      <w:tr w:rsidR="004855FD" w:rsidRPr="004855FD" w14:paraId="66DDBB0F" w14:textId="77777777" w:rsidTr="004855FD">
        <w:tc>
          <w:tcPr>
            <w:tcW w:w="2179" w:type="dxa"/>
            <w:shd w:val="clear" w:color="auto" w:fill="auto"/>
          </w:tcPr>
          <w:p w14:paraId="666A281E" w14:textId="43B99EA6" w:rsidR="004855FD" w:rsidRPr="004855FD" w:rsidRDefault="004855FD" w:rsidP="004855FD">
            <w:pPr>
              <w:ind w:firstLine="0"/>
            </w:pPr>
            <w:r>
              <w:t>Chumley</w:t>
            </w:r>
          </w:p>
        </w:tc>
        <w:tc>
          <w:tcPr>
            <w:tcW w:w="2179" w:type="dxa"/>
            <w:shd w:val="clear" w:color="auto" w:fill="auto"/>
          </w:tcPr>
          <w:p w14:paraId="1191F8DE" w14:textId="4308264A" w:rsidR="004855FD" w:rsidRPr="004855FD" w:rsidRDefault="004855FD" w:rsidP="004855FD">
            <w:pPr>
              <w:ind w:firstLine="0"/>
            </w:pPr>
            <w:r>
              <w:t>Clyburn</w:t>
            </w:r>
          </w:p>
        </w:tc>
        <w:tc>
          <w:tcPr>
            <w:tcW w:w="2180" w:type="dxa"/>
            <w:shd w:val="clear" w:color="auto" w:fill="auto"/>
          </w:tcPr>
          <w:p w14:paraId="28051AB1" w14:textId="2AB1B283" w:rsidR="004855FD" w:rsidRPr="004855FD" w:rsidRDefault="004855FD" w:rsidP="004855FD">
            <w:pPr>
              <w:ind w:firstLine="0"/>
            </w:pPr>
            <w:r>
              <w:t>Collins</w:t>
            </w:r>
          </w:p>
        </w:tc>
      </w:tr>
      <w:tr w:rsidR="004855FD" w:rsidRPr="004855FD" w14:paraId="17F63C71" w14:textId="77777777" w:rsidTr="004855FD">
        <w:tc>
          <w:tcPr>
            <w:tcW w:w="2179" w:type="dxa"/>
            <w:shd w:val="clear" w:color="auto" w:fill="auto"/>
          </w:tcPr>
          <w:p w14:paraId="635E2895" w14:textId="7E1A05F5" w:rsidR="004855FD" w:rsidRPr="004855FD" w:rsidRDefault="004855FD" w:rsidP="004855FD">
            <w:pPr>
              <w:ind w:firstLine="0"/>
            </w:pPr>
            <w:r>
              <w:t>Connell</w:t>
            </w:r>
          </w:p>
        </w:tc>
        <w:tc>
          <w:tcPr>
            <w:tcW w:w="2179" w:type="dxa"/>
            <w:shd w:val="clear" w:color="auto" w:fill="auto"/>
          </w:tcPr>
          <w:p w14:paraId="2E47B8D1" w14:textId="476374F3" w:rsidR="004855FD" w:rsidRPr="004855FD" w:rsidRDefault="004855FD" w:rsidP="004855FD">
            <w:pPr>
              <w:ind w:firstLine="0"/>
            </w:pPr>
            <w:r>
              <w:t>B. L. Cox</w:t>
            </w:r>
          </w:p>
        </w:tc>
        <w:tc>
          <w:tcPr>
            <w:tcW w:w="2180" w:type="dxa"/>
            <w:shd w:val="clear" w:color="auto" w:fill="auto"/>
          </w:tcPr>
          <w:p w14:paraId="1089F7DB" w14:textId="4D8A6C50" w:rsidR="004855FD" w:rsidRPr="004855FD" w:rsidRDefault="004855FD" w:rsidP="004855FD">
            <w:pPr>
              <w:ind w:firstLine="0"/>
            </w:pPr>
            <w:r>
              <w:t>Crawford</w:t>
            </w:r>
          </w:p>
        </w:tc>
      </w:tr>
      <w:tr w:rsidR="004855FD" w:rsidRPr="004855FD" w14:paraId="6399D355" w14:textId="77777777" w:rsidTr="004855FD">
        <w:tc>
          <w:tcPr>
            <w:tcW w:w="2179" w:type="dxa"/>
            <w:shd w:val="clear" w:color="auto" w:fill="auto"/>
          </w:tcPr>
          <w:p w14:paraId="5C797126" w14:textId="526A1154" w:rsidR="004855FD" w:rsidRPr="004855FD" w:rsidRDefault="004855FD" w:rsidP="004855FD">
            <w:pPr>
              <w:ind w:firstLine="0"/>
            </w:pPr>
            <w:r>
              <w:t>Cromer</w:t>
            </w:r>
          </w:p>
        </w:tc>
        <w:tc>
          <w:tcPr>
            <w:tcW w:w="2179" w:type="dxa"/>
            <w:shd w:val="clear" w:color="auto" w:fill="auto"/>
          </w:tcPr>
          <w:p w14:paraId="39F69E30" w14:textId="4A279C4E" w:rsidR="004855FD" w:rsidRPr="004855FD" w:rsidRDefault="004855FD" w:rsidP="004855FD">
            <w:pPr>
              <w:ind w:firstLine="0"/>
            </w:pPr>
            <w:r>
              <w:t>Davis</w:t>
            </w:r>
          </w:p>
        </w:tc>
        <w:tc>
          <w:tcPr>
            <w:tcW w:w="2180" w:type="dxa"/>
            <w:shd w:val="clear" w:color="auto" w:fill="auto"/>
          </w:tcPr>
          <w:p w14:paraId="451F7A0B" w14:textId="6CA43F8A" w:rsidR="004855FD" w:rsidRPr="004855FD" w:rsidRDefault="004855FD" w:rsidP="004855FD">
            <w:pPr>
              <w:ind w:firstLine="0"/>
            </w:pPr>
            <w:r>
              <w:t>Dillard</w:t>
            </w:r>
          </w:p>
        </w:tc>
      </w:tr>
      <w:tr w:rsidR="004855FD" w:rsidRPr="004855FD" w14:paraId="0EA68BCB" w14:textId="77777777" w:rsidTr="004855FD">
        <w:tc>
          <w:tcPr>
            <w:tcW w:w="2179" w:type="dxa"/>
            <w:shd w:val="clear" w:color="auto" w:fill="auto"/>
          </w:tcPr>
          <w:p w14:paraId="1F4D4DD4" w14:textId="74267DDA" w:rsidR="004855FD" w:rsidRPr="004855FD" w:rsidRDefault="004855FD" w:rsidP="004855FD">
            <w:pPr>
              <w:ind w:firstLine="0"/>
            </w:pPr>
            <w:r>
              <w:t>Elliott</w:t>
            </w:r>
          </w:p>
        </w:tc>
        <w:tc>
          <w:tcPr>
            <w:tcW w:w="2179" w:type="dxa"/>
            <w:shd w:val="clear" w:color="auto" w:fill="auto"/>
          </w:tcPr>
          <w:p w14:paraId="73AF91B5" w14:textId="03B7039E" w:rsidR="004855FD" w:rsidRPr="004855FD" w:rsidRDefault="004855FD" w:rsidP="004855FD">
            <w:pPr>
              <w:ind w:firstLine="0"/>
            </w:pPr>
            <w:r>
              <w:t>Erickson</w:t>
            </w:r>
          </w:p>
        </w:tc>
        <w:tc>
          <w:tcPr>
            <w:tcW w:w="2180" w:type="dxa"/>
            <w:shd w:val="clear" w:color="auto" w:fill="auto"/>
          </w:tcPr>
          <w:p w14:paraId="3175C8D6" w14:textId="1F127BC6" w:rsidR="004855FD" w:rsidRPr="004855FD" w:rsidRDefault="004855FD" w:rsidP="004855FD">
            <w:pPr>
              <w:ind w:firstLine="0"/>
            </w:pPr>
            <w:r>
              <w:t>Felder</w:t>
            </w:r>
          </w:p>
        </w:tc>
      </w:tr>
      <w:tr w:rsidR="004855FD" w:rsidRPr="004855FD" w14:paraId="1F7C3FF8" w14:textId="77777777" w:rsidTr="004855FD">
        <w:tc>
          <w:tcPr>
            <w:tcW w:w="2179" w:type="dxa"/>
            <w:shd w:val="clear" w:color="auto" w:fill="auto"/>
          </w:tcPr>
          <w:p w14:paraId="264D9A41" w14:textId="23231753" w:rsidR="004855FD" w:rsidRPr="004855FD" w:rsidRDefault="004855FD" w:rsidP="004855FD">
            <w:pPr>
              <w:ind w:firstLine="0"/>
            </w:pPr>
            <w:r>
              <w:t>Forrest</w:t>
            </w:r>
          </w:p>
        </w:tc>
        <w:tc>
          <w:tcPr>
            <w:tcW w:w="2179" w:type="dxa"/>
            <w:shd w:val="clear" w:color="auto" w:fill="auto"/>
          </w:tcPr>
          <w:p w14:paraId="0A23693D" w14:textId="14428E11" w:rsidR="004855FD" w:rsidRPr="004855FD" w:rsidRDefault="004855FD" w:rsidP="004855FD">
            <w:pPr>
              <w:ind w:firstLine="0"/>
            </w:pPr>
            <w:r>
              <w:t>Gagnon</w:t>
            </w:r>
          </w:p>
        </w:tc>
        <w:tc>
          <w:tcPr>
            <w:tcW w:w="2180" w:type="dxa"/>
            <w:shd w:val="clear" w:color="auto" w:fill="auto"/>
          </w:tcPr>
          <w:p w14:paraId="0B88F06D" w14:textId="5850DD85" w:rsidR="004855FD" w:rsidRPr="004855FD" w:rsidRDefault="004855FD" w:rsidP="004855FD">
            <w:pPr>
              <w:ind w:firstLine="0"/>
            </w:pPr>
            <w:r>
              <w:t>Garvin</w:t>
            </w:r>
          </w:p>
        </w:tc>
      </w:tr>
      <w:tr w:rsidR="004855FD" w:rsidRPr="004855FD" w14:paraId="2565D208" w14:textId="77777777" w:rsidTr="004855FD">
        <w:tc>
          <w:tcPr>
            <w:tcW w:w="2179" w:type="dxa"/>
            <w:shd w:val="clear" w:color="auto" w:fill="auto"/>
          </w:tcPr>
          <w:p w14:paraId="7CAED3AC" w14:textId="314F0BC3" w:rsidR="004855FD" w:rsidRPr="004855FD" w:rsidRDefault="004855FD" w:rsidP="004855FD">
            <w:pPr>
              <w:ind w:firstLine="0"/>
            </w:pPr>
            <w:r>
              <w:t>Gatch</w:t>
            </w:r>
          </w:p>
        </w:tc>
        <w:tc>
          <w:tcPr>
            <w:tcW w:w="2179" w:type="dxa"/>
            <w:shd w:val="clear" w:color="auto" w:fill="auto"/>
          </w:tcPr>
          <w:p w14:paraId="59FB71BB" w14:textId="40830684" w:rsidR="004855FD" w:rsidRPr="004855FD" w:rsidRDefault="004855FD" w:rsidP="004855FD">
            <w:pPr>
              <w:ind w:firstLine="0"/>
            </w:pPr>
            <w:r>
              <w:t>Gibson</w:t>
            </w:r>
          </w:p>
        </w:tc>
        <w:tc>
          <w:tcPr>
            <w:tcW w:w="2180" w:type="dxa"/>
            <w:shd w:val="clear" w:color="auto" w:fill="auto"/>
          </w:tcPr>
          <w:p w14:paraId="1E4703B4" w14:textId="7D9DC526" w:rsidR="004855FD" w:rsidRPr="004855FD" w:rsidRDefault="004855FD" w:rsidP="004855FD">
            <w:pPr>
              <w:ind w:firstLine="0"/>
            </w:pPr>
            <w:r>
              <w:t>Gilliam</w:t>
            </w:r>
          </w:p>
        </w:tc>
      </w:tr>
      <w:tr w:rsidR="004855FD" w:rsidRPr="004855FD" w14:paraId="39B689AE" w14:textId="77777777" w:rsidTr="004855FD">
        <w:tc>
          <w:tcPr>
            <w:tcW w:w="2179" w:type="dxa"/>
            <w:shd w:val="clear" w:color="auto" w:fill="auto"/>
          </w:tcPr>
          <w:p w14:paraId="4E3734E1" w14:textId="28A142C9" w:rsidR="004855FD" w:rsidRPr="004855FD" w:rsidRDefault="004855FD" w:rsidP="004855FD">
            <w:pPr>
              <w:ind w:firstLine="0"/>
            </w:pPr>
            <w:r>
              <w:t>Gilliard</w:t>
            </w:r>
          </w:p>
        </w:tc>
        <w:tc>
          <w:tcPr>
            <w:tcW w:w="2179" w:type="dxa"/>
            <w:shd w:val="clear" w:color="auto" w:fill="auto"/>
          </w:tcPr>
          <w:p w14:paraId="36F46984" w14:textId="4D8BD5C9" w:rsidR="004855FD" w:rsidRPr="004855FD" w:rsidRDefault="004855FD" w:rsidP="004855FD">
            <w:pPr>
              <w:ind w:firstLine="0"/>
            </w:pPr>
            <w:r>
              <w:t>Guest</w:t>
            </w:r>
          </w:p>
        </w:tc>
        <w:tc>
          <w:tcPr>
            <w:tcW w:w="2180" w:type="dxa"/>
            <w:shd w:val="clear" w:color="auto" w:fill="auto"/>
          </w:tcPr>
          <w:p w14:paraId="5980B542" w14:textId="089565C7" w:rsidR="004855FD" w:rsidRPr="004855FD" w:rsidRDefault="004855FD" w:rsidP="004855FD">
            <w:pPr>
              <w:ind w:firstLine="0"/>
            </w:pPr>
            <w:r>
              <w:t>Haddon</w:t>
            </w:r>
          </w:p>
        </w:tc>
      </w:tr>
      <w:tr w:rsidR="004855FD" w:rsidRPr="004855FD" w14:paraId="4711EAD5" w14:textId="77777777" w:rsidTr="004855FD">
        <w:tc>
          <w:tcPr>
            <w:tcW w:w="2179" w:type="dxa"/>
            <w:shd w:val="clear" w:color="auto" w:fill="auto"/>
          </w:tcPr>
          <w:p w14:paraId="2ACCB6D9" w14:textId="666E2A07" w:rsidR="004855FD" w:rsidRPr="004855FD" w:rsidRDefault="004855FD" w:rsidP="004855FD">
            <w:pPr>
              <w:ind w:firstLine="0"/>
            </w:pPr>
            <w:r>
              <w:t>Hager</w:t>
            </w:r>
          </w:p>
        </w:tc>
        <w:tc>
          <w:tcPr>
            <w:tcW w:w="2179" w:type="dxa"/>
            <w:shd w:val="clear" w:color="auto" w:fill="auto"/>
          </w:tcPr>
          <w:p w14:paraId="0A8F661F" w14:textId="2B4F4B3A" w:rsidR="004855FD" w:rsidRPr="004855FD" w:rsidRDefault="004855FD" w:rsidP="004855FD">
            <w:pPr>
              <w:ind w:firstLine="0"/>
            </w:pPr>
            <w:r>
              <w:t>Harris</w:t>
            </w:r>
          </w:p>
        </w:tc>
        <w:tc>
          <w:tcPr>
            <w:tcW w:w="2180" w:type="dxa"/>
            <w:shd w:val="clear" w:color="auto" w:fill="auto"/>
          </w:tcPr>
          <w:p w14:paraId="3A4D6B15" w14:textId="1C05AD24" w:rsidR="004855FD" w:rsidRPr="004855FD" w:rsidRDefault="004855FD" w:rsidP="004855FD">
            <w:pPr>
              <w:ind w:firstLine="0"/>
            </w:pPr>
            <w:r>
              <w:t>Hart</w:t>
            </w:r>
          </w:p>
        </w:tc>
      </w:tr>
      <w:tr w:rsidR="004855FD" w:rsidRPr="004855FD" w14:paraId="6718068C" w14:textId="77777777" w:rsidTr="004855FD">
        <w:tc>
          <w:tcPr>
            <w:tcW w:w="2179" w:type="dxa"/>
            <w:shd w:val="clear" w:color="auto" w:fill="auto"/>
          </w:tcPr>
          <w:p w14:paraId="156ABDEE" w14:textId="20CFF2FB" w:rsidR="004855FD" w:rsidRPr="004855FD" w:rsidRDefault="004855FD" w:rsidP="004855FD">
            <w:pPr>
              <w:ind w:firstLine="0"/>
            </w:pPr>
            <w:r>
              <w:t>Hartnett</w:t>
            </w:r>
          </w:p>
        </w:tc>
        <w:tc>
          <w:tcPr>
            <w:tcW w:w="2179" w:type="dxa"/>
            <w:shd w:val="clear" w:color="auto" w:fill="auto"/>
          </w:tcPr>
          <w:p w14:paraId="3B05110D" w14:textId="64A943CC" w:rsidR="004855FD" w:rsidRPr="004855FD" w:rsidRDefault="004855FD" w:rsidP="004855FD">
            <w:pPr>
              <w:ind w:firstLine="0"/>
            </w:pPr>
            <w:r>
              <w:t>Hayes</w:t>
            </w:r>
          </w:p>
        </w:tc>
        <w:tc>
          <w:tcPr>
            <w:tcW w:w="2180" w:type="dxa"/>
            <w:shd w:val="clear" w:color="auto" w:fill="auto"/>
          </w:tcPr>
          <w:p w14:paraId="4C6C0566" w14:textId="4C9AE74A" w:rsidR="004855FD" w:rsidRPr="004855FD" w:rsidRDefault="004855FD" w:rsidP="004855FD">
            <w:pPr>
              <w:ind w:firstLine="0"/>
            </w:pPr>
            <w:r>
              <w:t>Henegan</w:t>
            </w:r>
          </w:p>
        </w:tc>
      </w:tr>
      <w:tr w:rsidR="004855FD" w:rsidRPr="004855FD" w14:paraId="47950A89" w14:textId="77777777" w:rsidTr="004855FD">
        <w:tc>
          <w:tcPr>
            <w:tcW w:w="2179" w:type="dxa"/>
            <w:shd w:val="clear" w:color="auto" w:fill="auto"/>
          </w:tcPr>
          <w:p w14:paraId="1FC029AA" w14:textId="6DA7D739" w:rsidR="004855FD" w:rsidRPr="004855FD" w:rsidRDefault="004855FD" w:rsidP="004855FD">
            <w:pPr>
              <w:ind w:firstLine="0"/>
            </w:pPr>
            <w:r>
              <w:t>Herbkersman</w:t>
            </w:r>
          </w:p>
        </w:tc>
        <w:tc>
          <w:tcPr>
            <w:tcW w:w="2179" w:type="dxa"/>
            <w:shd w:val="clear" w:color="auto" w:fill="auto"/>
          </w:tcPr>
          <w:p w14:paraId="2A0B1B74" w14:textId="5AF8A1A3" w:rsidR="004855FD" w:rsidRPr="004855FD" w:rsidRDefault="004855FD" w:rsidP="004855FD">
            <w:pPr>
              <w:ind w:firstLine="0"/>
            </w:pPr>
            <w:r>
              <w:t>Hewitt</w:t>
            </w:r>
          </w:p>
        </w:tc>
        <w:tc>
          <w:tcPr>
            <w:tcW w:w="2180" w:type="dxa"/>
            <w:shd w:val="clear" w:color="auto" w:fill="auto"/>
          </w:tcPr>
          <w:p w14:paraId="0728E991" w14:textId="0F5DD4D7" w:rsidR="004855FD" w:rsidRPr="004855FD" w:rsidRDefault="004855FD" w:rsidP="004855FD">
            <w:pPr>
              <w:ind w:firstLine="0"/>
            </w:pPr>
            <w:r>
              <w:t>Hiott</w:t>
            </w:r>
          </w:p>
        </w:tc>
      </w:tr>
      <w:tr w:rsidR="004855FD" w:rsidRPr="004855FD" w14:paraId="31DCE31B" w14:textId="77777777" w:rsidTr="004855FD">
        <w:tc>
          <w:tcPr>
            <w:tcW w:w="2179" w:type="dxa"/>
            <w:shd w:val="clear" w:color="auto" w:fill="auto"/>
          </w:tcPr>
          <w:p w14:paraId="3BC1FFB6" w14:textId="1DBB01CB" w:rsidR="004855FD" w:rsidRPr="004855FD" w:rsidRDefault="004855FD" w:rsidP="004855FD">
            <w:pPr>
              <w:ind w:firstLine="0"/>
            </w:pPr>
            <w:r>
              <w:t>Hixon</w:t>
            </w:r>
          </w:p>
        </w:tc>
        <w:tc>
          <w:tcPr>
            <w:tcW w:w="2179" w:type="dxa"/>
            <w:shd w:val="clear" w:color="auto" w:fill="auto"/>
          </w:tcPr>
          <w:p w14:paraId="1C7BD012" w14:textId="2A407960" w:rsidR="004855FD" w:rsidRPr="004855FD" w:rsidRDefault="004855FD" w:rsidP="004855FD">
            <w:pPr>
              <w:ind w:firstLine="0"/>
            </w:pPr>
            <w:r>
              <w:t>Hyde</w:t>
            </w:r>
          </w:p>
        </w:tc>
        <w:tc>
          <w:tcPr>
            <w:tcW w:w="2180" w:type="dxa"/>
            <w:shd w:val="clear" w:color="auto" w:fill="auto"/>
          </w:tcPr>
          <w:p w14:paraId="54EA0C0B" w14:textId="067D2D4C" w:rsidR="004855FD" w:rsidRPr="004855FD" w:rsidRDefault="004855FD" w:rsidP="004855FD">
            <w:pPr>
              <w:ind w:firstLine="0"/>
            </w:pPr>
            <w:r>
              <w:t>Jefferson</w:t>
            </w:r>
          </w:p>
        </w:tc>
      </w:tr>
      <w:tr w:rsidR="004855FD" w:rsidRPr="004855FD" w14:paraId="2AC89432" w14:textId="77777777" w:rsidTr="004855FD">
        <w:tc>
          <w:tcPr>
            <w:tcW w:w="2179" w:type="dxa"/>
            <w:shd w:val="clear" w:color="auto" w:fill="auto"/>
          </w:tcPr>
          <w:p w14:paraId="020145E0" w14:textId="0B3F72C9" w:rsidR="004855FD" w:rsidRPr="004855FD" w:rsidRDefault="004855FD" w:rsidP="004855FD">
            <w:pPr>
              <w:ind w:firstLine="0"/>
            </w:pPr>
            <w:r>
              <w:t>J. E. Johnson</w:t>
            </w:r>
          </w:p>
        </w:tc>
        <w:tc>
          <w:tcPr>
            <w:tcW w:w="2179" w:type="dxa"/>
            <w:shd w:val="clear" w:color="auto" w:fill="auto"/>
          </w:tcPr>
          <w:p w14:paraId="05E2454C" w14:textId="1C234903" w:rsidR="004855FD" w:rsidRPr="004855FD" w:rsidRDefault="004855FD" w:rsidP="004855FD">
            <w:pPr>
              <w:ind w:firstLine="0"/>
            </w:pPr>
            <w:r>
              <w:t>J. L. Johnson</w:t>
            </w:r>
          </w:p>
        </w:tc>
        <w:tc>
          <w:tcPr>
            <w:tcW w:w="2180" w:type="dxa"/>
            <w:shd w:val="clear" w:color="auto" w:fill="auto"/>
          </w:tcPr>
          <w:p w14:paraId="54891A73" w14:textId="10B4B037" w:rsidR="004855FD" w:rsidRPr="004855FD" w:rsidRDefault="004855FD" w:rsidP="004855FD">
            <w:pPr>
              <w:ind w:firstLine="0"/>
            </w:pPr>
            <w:r>
              <w:t>Jordan</w:t>
            </w:r>
          </w:p>
        </w:tc>
      </w:tr>
      <w:tr w:rsidR="004855FD" w:rsidRPr="004855FD" w14:paraId="56DB158E" w14:textId="77777777" w:rsidTr="004855FD">
        <w:tc>
          <w:tcPr>
            <w:tcW w:w="2179" w:type="dxa"/>
            <w:shd w:val="clear" w:color="auto" w:fill="auto"/>
          </w:tcPr>
          <w:p w14:paraId="6BEA1854" w14:textId="7ED8E353" w:rsidR="004855FD" w:rsidRPr="004855FD" w:rsidRDefault="004855FD" w:rsidP="004855FD">
            <w:pPr>
              <w:ind w:firstLine="0"/>
            </w:pPr>
            <w:r>
              <w:t>Kilmartin</w:t>
            </w:r>
          </w:p>
        </w:tc>
        <w:tc>
          <w:tcPr>
            <w:tcW w:w="2179" w:type="dxa"/>
            <w:shd w:val="clear" w:color="auto" w:fill="auto"/>
          </w:tcPr>
          <w:p w14:paraId="0EB44A60" w14:textId="6195F3F1" w:rsidR="004855FD" w:rsidRPr="004855FD" w:rsidRDefault="004855FD" w:rsidP="004855FD">
            <w:pPr>
              <w:ind w:firstLine="0"/>
            </w:pPr>
            <w:r>
              <w:t>King</w:t>
            </w:r>
          </w:p>
        </w:tc>
        <w:tc>
          <w:tcPr>
            <w:tcW w:w="2180" w:type="dxa"/>
            <w:shd w:val="clear" w:color="auto" w:fill="auto"/>
          </w:tcPr>
          <w:p w14:paraId="35960218" w14:textId="50BC4A14" w:rsidR="004855FD" w:rsidRPr="004855FD" w:rsidRDefault="004855FD" w:rsidP="004855FD">
            <w:pPr>
              <w:ind w:firstLine="0"/>
            </w:pPr>
            <w:r>
              <w:t>Kirby</w:t>
            </w:r>
          </w:p>
        </w:tc>
      </w:tr>
      <w:tr w:rsidR="004855FD" w:rsidRPr="004855FD" w14:paraId="06AEF22B" w14:textId="77777777" w:rsidTr="004855FD">
        <w:tc>
          <w:tcPr>
            <w:tcW w:w="2179" w:type="dxa"/>
            <w:shd w:val="clear" w:color="auto" w:fill="auto"/>
          </w:tcPr>
          <w:p w14:paraId="2DD6C353" w14:textId="6272BFD3" w:rsidR="004855FD" w:rsidRPr="004855FD" w:rsidRDefault="004855FD" w:rsidP="004855FD">
            <w:pPr>
              <w:ind w:firstLine="0"/>
            </w:pPr>
            <w:r>
              <w:t>Landing</w:t>
            </w:r>
          </w:p>
        </w:tc>
        <w:tc>
          <w:tcPr>
            <w:tcW w:w="2179" w:type="dxa"/>
            <w:shd w:val="clear" w:color="auto" w:fill="auto"/>
          </w:tcPr>
          <w:p w14:paraId="23101FB8" w14:textId="6735E455" w:rsidR="004855FD" w:rsidRPr="004855FD" w:rsidRDefault="004855FD" w:rsidP="004855FD">
            <w:pPr>
              <w:ind w:firstLine="0"/>
            </w:pPr>
            <w:r>
              <w:t>Lawson</w:t>
            </w:r>
          </w:p>
        </w:tc>
        <w:tc>
          <w:tcPr>
            <w:tcW w:w="2180" w:type="dxa"/>
            <w:shd w:val="clear" w:color="auto" w:fill="auto"/>
          </w:tcPr>
          <w:p w14:paraId="3C9DA425" w14:textId="19857330" w:rsidR="004855FD" w:rsidRPr="004855FD" w:rsidRDefault="004855FD" w:rsidP="004855FD">
            <w:pPr>
              <w:ind w:firstLine="0"/>
            </w:pPr>
            <w:r>
              <w:t>Leber</w:t>
            </w:r>
          </w:p>
        </w:tc>
      </w:tr>
      <w:tr w:rsidR="004855FD" w:rsidRPr="004855FD" w14:paraId="12C9E9E4" w14:textId="77777777" w:rsidTr="004855FD">
        <w:tc>
          <w:tcPr>
            <w:tcW w:w="2179" w:type="dxa"/>
            <w:shd w:val="clear" w:color="auto" w:fill="auto"/>
          </w:tcPr>
          <w:p w14:paraId="008CFD1E" w14:textId="2FA0B7E7" w:rsidR="004855FD" w:rsidRPr="004855FD" w:rsidRDefault="004855FD" w:rsidP="004855FD">
            <w:pPr>
              <w:ind w:firstLine="0"/>
            </w:pPr>
            <w:r>
              <w:t>Ligon</w:t>
            </w:r>
          </w:p>
        </w:tc>
        <w:tc>
          <w:tcPr>
            <w:tcW w:w="2179" w:type="dxa"/>
            <w:shd w:val="clear" w:color="auto" w:fill="auto"/>
          </w:tcPr>
          <w:p w14:paraId="3BD722CB" w14:textId="43BBECFD" w:rsidR="004855FD" w:rsidRPr="004855FD" w:rsidRDefault="004855FD" w:rsidP="004855FD">
            <w:pPr>
              <w:ind w:firstLine="0"/>
            </w:pPr>
            <w:r>
              <w:t>Long</w:t>
            </w:r>
          </w:p>
        </w:tc>
        <w:tc>
          <w:tcPr>
            <w:tcW w:w="2180" w:type="dxa"/>
            <w:shd w:val="clear" w:color="auto" w:fill="auto"/>
          </w:tcPr>
          <w:p w14:paraId="475E96BF" w14:textId="1B7F781C" w:rsidR="004855FD" w:rsidRPr="004855FD" w:rsidRDefault="004855FD" w:rsidP="004855FD">
            <w:pPr>
              <w:ind w:firstLine="0"/>
            </w:pPr>
            <w:r>
              <w:t>Lowe</w:t>
            </w:r>
          </w:p>
        </w:tc>
      </w:tr>
      <w:tr w:rsidR="004855FD" w:rsidRPr="004855FD" w14:paraId="1219BB5F" w14:textId="77777777" w:rsidTr="004855FD">
        <w:tc>
          <w:tcPr>
            <w:tcW w:w="2179" w:type="dxa"/>
            <w:shd w:val="clear" w:color="auto" w:fill="auto"/>
          </w:tcPr>
          <w:p w14:paraId="671E94C3" w14:textId="042F879E" w:rsidR="004855FD" w:rsidRPr="004855FD" w:rsidRDefault="004855FD" w:rsidP="004855FD">
            <w:pPr>
              <w:ind w:firstLine="0"/>
            </w:pPr>
            <w:r>
              <w:t>Magnuson</w:t>
            </w:r>
          </w:p>
        </w:tc>
        <w:tc>
          <w:tcPr>
            <w:tcW w:w="2179" w:type="dxa"/>
            <w:shd w:val="clear" w:color="auto" w:fill="auto"/>
          </w:tcPr>
          <w:p w14:paraId="1B3DDAE1" w14:textId="2E7269C7" w:rsidR="004855FD" w:rsidRPr="004855FD" w:rsidRDefault="004855FD" w:rsidP="004855FD">
            <w:pPr>
              <w:ind w:firstLine="0"/>
            </w:pPr>
            <w:r>
              <w:t>May</w:t>
            </w:r>
          </w:p>
        </w:tc>
        <w:tc>
          <w:tcPr>
            <w:tcW w:w="2180" w:type="dxa"/>
            <w:shd w:val="clear" w:color="auto" w:fill="auto"/>
          </w:tcPr>
          <w:p w14:paraId="2F029BA4" w14:textId="7650C5AA" w:rsidR="004855FD" w:rsidRPr="004855FD" w:rsidRDefault="004855FD" w:rsidP="004855FD">
            <w:pPr>
              <w:ind w:firstLine="0"/>
            </w:pPr>
            <w:r>
              <w:t>McCabe</w:t>
            </w:r>
          </w:p>
        </w:tc>
      </w:tr>
      <w:tr w:rsidR="004855FD" w:rsidRPr="004855FD" w14:paraId="303A7646" w14:textId="77777777" w:rsidTr="004855FD">
        <w:tc>
          <w:tcPr>
            <w:tcW w:w="2179" w:type="dxa"/>
            <w:shd w:val="clear" w:color="auto" w:fill="auto"/>
          </w:tcPr>
          <w:p w14:paraId="0035E85C" w14:textId="13BC0AD0" w:rsidR="004855FD" w:rsidRPr="004855FD" w:rsidRDefault="004855FD" w:rsidP="004855FD">
            <w:pPr>
              <w:ind w:firstLine="0"/>
            </w:pPr>
            <w:r>
              <w:t>McCravy</w:t>
            </w:r>
          </w:p>
        </w:tc>
        <w:tc>
          <w:tcPr>
            <w:tcW w:w="2179" w:type="dxa"/>
            <w:shd w:val="clear" w:color="auto" w:fill="auto"/>
          </w:tcPr>
          <w:p w14:paraId="2F1FB16B" w14:textId="2FF79160" w:rsidR="004855FD" w:rsidRPr="004855FD" w:rsidRDefault="004855FD" w:rsidP="004855FD">
            <w:pPr>
              <w:ind w:firstLine="0"/>
            </w:pPr>
            <w:r>
              <w:t>McDaniel</w:t>
            </w:r>
          </w:p>
        </w:tc>
        <w:tc>
          <w:tcPr>
            <w:tcW w:w="2180" w:type="dxa"/>
            <w:shd w:val="clear" w:color="auto" w:fill="auto"/>
          </w:tcPr>
          <w:p w14:paraId="6DE61EDA" w14:textId="4790D21D" w:rsidR="004855FD" w:rsidRPr="004855FD" w:rsidRDefault="004855FD" w:rsidP="004855FD">
            <w:pPr>
              <w:ind w:firstLine="0"/>
            </w:pPr>
            <w:r>
              <w:t>McGinnis</w:t>
            </w:r>
          </w:p>
        </w:tc>
      </w:tr>
      <w:tr w:rsidR="004855FD" w:rsidRPr="004855FD" w14:paraId="2440D1AD" w14:textId="77777777" w:rsidTr="004855FD">
        <w:tc>
          <w:tcPr>
            <w:tcW w:w="2179" w:type="dxa"/>
            <w:shd w:val="clear" w:color="auto" w:fill="auto"/>
          </w:tcPr>
          <w:p w14:paraId="4DD8369E" w14:textId="19D96BE5" w:rsidR="004855FD" w:rsidRPr="004855FD" w:rsidRDefault="004855FD" w:rsidP="004855FD">
            <w:pPr>
              <w:ind w:firstLine="0"/>
            </w:pPr>
            <w:r>
              <w:t>Mitchell</w:t>
            </w:r>
          </w:p>
        </w:tc>
        <w:tc>
          <w:tcPr>
            <w:tcW w:w="2179" w:type="dxa"/>
            <w:shd w:val="clear" w:color="auto" w:fill="auto"/>
          </w:tcPr>
          <w:p w14:paraId="7AB42768" w14:textId="450CDD00" w:rsidR="004855FD" w:rsidRPr="004855FD" w:rsidRDefault="004855FD" w:rsidP="004855FD">
            <w:pPr>
              <w:ind w:firstLine="0"/>
            </w:pPr>
            <w:r>
              <w:t>T. Moore</w:t>
            </w:r>
          </w:p>
        </w:tc>
        <w:tc>
          <w:tcPr>
            <w:tcW w:w="2180" w:type="dxa"/>
            <w:shd w:val="clear" w:color="auto" w:fill="auto"/>
          </w:tcPr>
          <w:p w14:paraId="6C58C314" w14:textId="1987144E" w:rsidR="004855FD" w:rsidRPr="004855FD" w:rsidRDefault="004855FD" w:rsidP="004855FD">
            <w:pPr>
              <w:ind w:firstLine="0"/>
            </w:pPr>
            <w:r>
              <w:t>T. A. Morgan</w:t>
            </w:r>
          </w:p>
        </w:tc>
      </w:tr>
      <w:tr w:rsidR="004855FD" w:rsidRPr="004855FD" w14:paraId="75A42753" w14:textId="77777777" w:rsidTr="004855FD">
        <w:tc>
          <w:tcPr>
            <w:tcW w:w="2179" w:type="dxa"/>
            <w:shd w:val="clear" w:color="auto" w:fill="auto"/>
          </w:tcPr>
          <w:p w14:paraId="65B8939E" w14:textId="6E22BCDD" w:rsidR="004855FD" w:rsidRPr="004855FD" w:rsidRDefault="004855FD" w:rsidP="004855FD">
            <w:pPr>
              <w:ind w:firstLine="0"/>
            </w:pPr>
            <w:r>
              <w:t>Moss</w:t>
            </w:r>
          </w:p>
        </w:tc>
        <w:tc>
          <w:tcPr>
            <w:tcW w:w="2179" w:type="dxa"/>
            <w:shd w:val="clear" w:color="auto" w:fill="auto"/>
          </w:tcPr>
          <w:p w14:paraId="7503EFF5" w14:textId="45B463E5" w:rsidR="004855FD" w:rsidRPr="004855FD" w:rsidRDefault="004855FD" w:rsidP="004855FD">
            <w:pPr>
              <w:ind w:firstLine="0"/>
            </w:pPr>
            <w:r>
              <w:t>Murphy</w:t>
            </w:r>
          </w:p>
        </w:tc>
        <w:tc>
          <w:tcPr>
            <w:tcW w:w="2180" w:type="dxa"/>
            <w:shd w:val="clear" w:color="auto" w:fill="auto"/>
          </w:tcPr>
          <w:p w14:paraId="331988DC" w14:textId="34691A8A" w:rsidR="004855FD" w:rsidRPr="004855FD" w:rsidRDefault="004855FD" w:rsidP="004855FD">
            <w:pPr>
              <w:ind w:firstLine="0"/>
            </w:pPr>
            <w:r>
              <w:t>Neese</w:t>
            </w:r>
          </w:p>
        </w:tc>
      </w:tr>
      <w:tr w:rsidR="004855FD" w:rsidRPr="004855FD" w14:paraId="41F5F720" w14:textId="77777777" w:rsidTr="004855FD">
        <w:tc>
          <w:tcPr>
            <w:tcW w:w="2179" w:type="dxa"/>
            <w:shd w:val="clear" w:color="auto" w:fill="auto"/>
          </w:tcPr>
          <w:p w14:paraId="35859F54" w14:textId="3F2BEB83" w:rsidR="004855FD" w:rsidRPr="004855FD" w:rsidRDefault="004855FD" w:rsidP="004855FD">
            <w:pPr>
              <w:ind w:firstLine="0"/>
            </w:pPr>
            <w:r>
              <w:t>B. Newton</w:t>
            </w:r>
          </w:p>
        </w:tc>
        <w:tc>
          <w:tcPr>
            <w:tcW w:w="2179" w:type="dxa"/>
            <w:shd w:val="clear" w:color="auto" w:fill="auto"/>
          </w:tcPr>
          <w:p w14:paraId="623E1CE0" w14:textId="12F6D018" w:rsidR="004855FD" w:rsidRPr="004855FD" w:rsidRDefault="004855FD" w:rsidP="004855FD">
            <w:pPr>
              <w:ind w:firstLine="0"/>
            </w:pPr>
            <w:r>
              <w:t>W. Newton</w:t>
            </w:r>
          </w:p>
        </w:tc>
        <w:tc>
          <w:tcPr>
            <w:tcW w:w="2180" w:type="dxa"/>
            <w:shd w:val="clear" w:color="auto" w:fill="auto"/>
          </w:tcPr>
          <w:p w14:paraId="03E6A288" w14:textId="2199D17B" w:rsidR="004855FD" w:rsidRPr="004855FD" w:rsidRDefault="004855FD" w:rsidP="004855FD">
            <w:pPr>
              <w:ind w:firstLine="0"/>
            </w:pPr>
            <w:r>
              <w:t>Nutt</w:t>
            </w:r>
          </w:p>
        </w:tc>
      </w:tr>
      <w:tr w:rsidR="004855FD" w:rsidRPr="004855FD" w14:paraId="4395CDCC" w14:textId="77777777" w:rsidTr="004855FD">
        <w:tc>
          <w:tcPr>
            <w:tcW w:w="2179" w:type="dxa"/>
            <w:shd w:val="clear" w:color="auto" w:fill="auto"/>
          </w:tcPr>
          <w:p w14:paraId="1416578D" w14:textId="25062E55" w:rsidR="004855FD" w:rsidRPr="004855FD" w:rsidRDefault="004855FD" w:rsidP="004855FD">
            <w:pPr>
              <w:ind w:firstLine="0"/>
            </w:pPr>
            <w:r>
              <w:t>Oremus</w:t>
            </w:r>
          </w:p>
        </w:tc>
        <w:tc>
          <w:tcPr>
            <w:tcW w:w="2179" w:type="dxa"/>
            <w:shd w:val="clear" w:color="auto" w:fill="auto"/>
          </w:tcPr>
          <w:p w14:paraId="3829764B" w14:textId="792C33C3" w:rsidR="004855FD" w:rsidRPr="004855FD" w:rsidRDefault="004855FD" w:rsidP="004855FD">
            <w:pPr>
              <w:ind w:firstLine="0"/>
            </w:pPr>
            <w:r>
              <w:t>Pace</w:t>
            </w:r>
          </w:p>
        </w:tc>
        <w:tc>
          <w:tcPr>
            <w:tcW w:w="2180" w:type="dxa"/>
            <w:shd w:val="clear" w:color="auto" w:fill="auto"/>
          </w:tcPr>
          <w:p w14:paraId="29ABEC52" w14:textId="2FCACB95" w:rsidR="004855FD" w:rsidRPr="004855FD" w:rsidRDefault="004855FD" w:rsidP="004855FD">
            <w:pPr>
              <w:ind w:firstLine="0"/>
            </w:pPr>
            <w:r>
              <w:t>Pedalino</w:t>
            </w:r>
          </w:p>
        </w:tc>
      </w:tr>
      <w:tr w:rsidR="004855FD" w:rsidRPr="004855FD" w14:paraId="4DC16E51" w14:textId="77777777" w:rsidTr="004855FD">
        <w:tc>
          <w:tcPr>
            <w:tcW w:w="2179" w:type="dxa"/>
            <w:shd w:val="clear" w:color="auto" w:fill="auto"/>
          </w:tcPr>
          <w:p w14:paraId="6504D3F0" w14:textId="11F0E3D4" w:rsidR="004855FD" w:rsidRPr="004855FD" w:rsidRDefault="004855FD" w:rsidP="004855FD">
            <w:pPr>
              <w:ind w:firstLine="0"/>
            </w:pPr>
            <w:r>
              <w:t>Pendarvis</w:t>
            </w:r>
          </w:p>
        </w:tc>
        <w:tc>
          <w:tcPr>
            <w:tcW w:w="2179" w:type="dxa"/>
            <w:shd w:val="clear" w:color="auto" w:fill="auto"/>
          </w:tcPr>
          <w:p w14:paraId="05438D4F" w14:textId="6161078B" w:rsidR="004855FD" w:rsidRPr="004855FD" w:rsidRDefault="004855FD" w:rsidP="004855FD">
            <w:pPr>
              <w:ind w:firstLine="0"/>
            </w:pPr>
            <w:r>
              <w:t>Pope</w:t>
            </w:r>
          </w:p>
        </w:tc>
        <w:tc>
          <w:tcPr>
            <w:tcW w:w="2180" w:type="dxa"/>
            <w:shd w:val="clear" w:color="auto" w:fill="auto"/>
          </w:tcPr>
          <w:p w14:paraId="0B90D17D" w14:textId="626B3CEE" w:rsidR="004855FD" w:rsidRPr="004855FD" w:rsidRDefault="004855FD" w:rsidP="004855FD">
            <w:pPr>
              <w:ind w:firstLine="0"/>
            </w:pPr>
            <w:r>
              <w:t>Rivers</w:t>
            </w:r>
          </w:p>
        </w:tc>
      </w:tr>
      <w:tr w:rsidR="004855FD" w:rsidRPr="004855FD" w14:paraId="7B979CCB" w14:textId="77777777" w:rsidTr="004855FD">
        <w:tc>
          <w:tcPr>
            <w:tcW w:w="2179" w:type="dxa"/>
            <w:shd w:val="clear" w:color="auto" w:fill="auto"/>
          </w:tcPr>
          <w:p w14:paraId="10B20553" w14:textId="470D63B5" w:rsidR="004855FD" w:rsidRPr="004855FD" w:rsidRDefault="004855FD" w:rsidP="004855FD">
            <w:pPr>
              <w:ind w:firstLine="0"/>
            </w:pPr>
            <w:r>
              <w:t>Robbins</w:t>
            </w:r>
          </w:p>
        </w:tc>
        <w:tc>
          <w:tcPr>
            <w:tcW w:w="2179" w:type="dxa"/>
            <w:shd w:val="clear" w:color="auto" w:fill="auto"/>
          </w:tcPr>
          <w:p w14:paraId="18830A36" w14:textId="67B6EA26" w:rsidR="004855FD" w:rsidRPr="004855FD" w:rsidRDefault="004855FD" w:rsidP="004855FD">
            <w:pPr>
              <w:ind w:firstLine="0"/>
            </w:pPr>
            <w:r>
              <w:t>Rose</w:t>
            </w:r>
          </w:p>
        </w:tc>
        <w:tc>
          <w:tcPr>
            <w:tcW w:w="2180" w:type="dxa"/>
            <w:shd w:val="clear" w:color="auto" w:fill="auto"/>
          </w:tcPr>
          <w:p w14:paraId="762B70E9" w14:textId="6F419403" w:rsidR="004855FD" w:rsidRPr="004855FD" w:rsidRDefault="004855FD" w:rsidP="004855FD">
            <w:pPr>
              <w:ind w:firstLine="0"/>
            </w:pPr>
            <w:r>
              <w:t>Rutherford</w:t>
            </w:r>
          </w:p>
        </w:tc>
      </w:tr>
      <w:tr w:rsidR="004855FD" w:rsidRPr="004855FD" w14:paraId="43EFB98C" w14:textId="77777777" w:rsidTr="004855FD">
        <w:tc>
          <w:tcPr>
            <w:tcW w:w="2179" w:type="dxa"/>
            <w:shd w:val="clear" w:color="auto" w:fill="auto"/>
          </w:tcPr>
          <w:p w14:paraId="02670538" w14:textId="41D8199F" w:rsidR="004855FD" w:rsidRPr="004855FD" w:rsidRDefault="004855FD" w:rsidP="004855FD">
            <w:pPr>
              <w:ind w:firstLine="0"/>
            </w:pPr>
            <w:r>
              <w:t>Sandifer</w:t>
            </w:r>
          </w:p>
        </w:tc>
        <w:tc>
          <w:tcPr>
            <w:tcW w:w="2179" w:type="dxa"/>
            <w:shd w:val="clear" w:color="auto" w:fill="auto"/>
          </w:tcPr>
          <w:p w14:paraId="453FF75B" w14:textId="1A5BBD35" w:rsidR="004855FD" w:rsidRPr="004855FD" w:rsidRDefault="004855FD" w:rsidP="004855FD">
            <w:pPr>
              <w:ind w:firstLine="0"/>
            </w:pPr>
            <w:r>
              <w:t>Schuessler</w:t>
            </w:r>
          </w:p>
        </w:tc>
        <w:tc>
          <w:tcPr>
            <w:tcW w:w="2180" w:type="dxa"/>
            <w:shd w:val="clear" w:color="auto" w:fill="auto"/>
          </w:tcPr>
          <w:p w14:paraId="420138E0" w14:textId="4C7668EE" w:rsidR="004855FD" w:rsidRPr="004855FD" w:rsidRDefault="004855FD" w:rsidP="004855FD">
            <w:pPr>
              <w:ind w:firstLine="0"/>
            </w:pPr>
            <w:r>
              <w:t>Sessions</w:t>
            </w:r>
          </w:p>
        </w:tc>
      </w:tr>
      <w:tr w:rsidR="004855FD" w:rsidRPr="004855FD" w14:paraId="61F148FF" w14:textId="77777777" w:rsidTr="004855FD">
        <w:tc>
          <w:tcPr>
            <w:tcW w:w="2179" w:type="dxa"/>
            <w:shd w:val="clear" w:color="auto" w:fill="auto"/>
          </w:tcPr>
          <w:p w14:paraId="5EAE1755" w14:textId="75A441A8" w:rsidR="004855FD" w:rsidRPr="004855FD" w:rsidRDefault="004855FD" w:rsidP="004855FD">
            <w:pPr>
              <w:ind w:firstLine="0"/>
            </w:pPr>
            <w:r>
              <w:t>G. M. Smith</w:t>
            </w:r>
          </w:p>
        </w:tc>
        <w:tc>
          <w:tcPr>
            <w:tcW w:w="2179" w:type="dxa"/>
            <w:shd w:val="clear" w:color="auto" w:fill="auto"/>
          </w:tcPr>
          <w:p w14:paraId="57C21229" w14:textId="3977CA02" w:rsidR="004855FD" w:rsidRPr="004855FD" w:rsidRDefault="004855FD" w:rsidP="004855FD">
            <w:pPr>
              <w:ind w:firstLine="0"/>
            </w:pPr>
            <w:r>
              <w:t>M. M. Smith</w:t>
            </w:r>
          </w:p>
        </w:tc>
        <w:tc>
          <w:tcPr>
            <w:tcW w:w="2180" w:type="dxa"/>
            <w:shd w:val="clear" w:color="auto" w:fill="auto"/>
          </w:tcPr>
          <w:p w14:paraId="4B3F9984" w14:textId="438D91DB" w:rsidR="004855FD" w:rsidRPr="004855FD" w:rsidRDefault="004855FD" w:rsidP="004855FD">
            <w:pPr>
              <w:ind w:firstLine="0"/>
            </w:pPr>
            <w:r>
              <w:t>Stavrinakis</w:t>
            </w:r>
          </w:p>
        </w:tc>
      </w:tr>
      <w:tr w:rsidR="004855FD" w:rsidRPr="004855FD" w14:paraId="34DA318F" w14:textId="77777777" w:rsidTr="004855FD">
        <w:tc>
          <w:tcPr>
            <w:tcW w:w="2179" w:type="dxa"/>
            <w:shd w:val="clear" w:color="auto" w:fill="auto"/>
          </w:tcPr>
          <w:p w14:paraId="008A5BFF" w14:textId="29216450" w:rsidR="004855FD" w:rsidRPr="004855FD" w:rsidRDefault="004855FD" w:rsidP="004855FD">
            <w:pPr>
              <w:ind w:firstLine="0"/>
            </w:pPr>
            <w:r>
              <w:t>Taylor</w:t>
            </w:r>
          </w:p>
        </w:tc>
        <w:tc>
          <w:tcPr>
            <w:tcW w:w="2179" w:type="dxa"/>
            <w:shd w:val="clear" w:color="auto" w:fill="auto"/>
          </w:tcPr>
          <w:p w14:paraId="56F7F4B1" w14:textId="01121E2B" w:rsidR="004855FD" w:rsidRPr="004855FD" w:rsidRDefault="004855FD" w:rsidP="004855FD">
            <w:pPr>
              <w:ind w:firstLine="0"/>
            </w:pPr>
            <w:r>
              <w:t>Thayer</w:t>
            </w:r>
          </w:p>
        </w:tc>
        <w:tc>
          <w:tcPr>
            <w:tcW w:w="2180" w:type="dxa"/>
            <w:shd w:val="clear" w:color="auto" w:fill="auto"/>
          </w:tcPr>
          <w:p w14:paraId="017306D8" w14:textId="2F1C0794" w:rsidR="004855FD" w:rsidRPr="004855FD" w:rsidRDefault="004855FD" w:rsidP="004855FD">
            <w:pPr>
              <w:ind w:firstLine="0"/>
            </w:pPr>
            <w:r>
              <w:t>Thigpen</w:t>
            </w:r>
          </w:p>
        </w:tc>
      </w:tr>
      <w:tr w:rsidR="004855FD" w:rsidRPr="004855FD" w14:paraId="6413D8A3" w14:textId="77777777" w:rsidTr="004855FD">
        <w:tc>
          <w:tcPr>
            <w:tcW w:w="2179" w:type="dxa"/>
            <w:shd w:val="clear" w:color="auto" w:fill="auto"/>
          </w:tcPr>
          <w:p w14:paraId="31AC116B" w14:textId="615B75D5" w:rsidR="004855FD" w:rsidRPr="004855FD" w:rsidRDefault="004855FD" w:rsidP="004855FD">
            <w:pPr>
              <w:ind w:firstLine="0"/>
            </w:pPr>
            <w:r>
              <w:t>Trantham</w:t>
            </w:r>
          </w:p>
        </w:tc>
        <w:tc>
          <w:tcPr>
            <w:tcW w:w="2179" w:type="dxa"/>
            <w:shd w:val="clear" w:color="auto" w:fill="auto"/>
          </w:tcPr>
          <w:p w14:paraId="31250C61" w14:textId="0CC45326" w:rsidR="004855FD" w:rsidRPr="004855FD" w:rsidRDefault="004855FD" w:rsidP="004855FD">
            <w:pPr>
              <w:ind w:firstLine="0"/>
            </w:pPr>
            <w:r>
              <w:t>Vaughan</w:t>
            </w:r>
          </w:p>
        </w:tc>
        <w:tc>
          <w:tcPr>
            <w:tcW w:w="2180" w:type="dxa"/>
            <w:shd w:val="clear" w:color="auto" w:fill="auto"/>
          </w:tcPr>
          <w:p w14:paraId="7558A08B" w14:textId="62B67DAB" w:rsidR="004855FD" w:rsidRPr="004855FD" w:rsidRDefault="004855FD" w:rsidP="004855FD">
            <w:pPr>
              <w:ind w:firstLine="0"/>
            </w:pPr>
            <w:r>
              <w:t>Weeks</w:t>
            </w:r>
          </w:p>
        </w:tc>
      </w:tr>
      <w:tr w:rsidR="004855FD" w:rsidRPr="004855FD" w14:paraId="269A8274" w14:textId="77777777" w:rsidTr="004855FD">
        <w:tc>
          <w:tcPr>
            <w:tcW w:w="2179" w:type="dxa"/>
            <w:shd w:val="clear" w:color="auto" w:fill="auto"/>
          </w:tcPr>
          <w:p w14:paraId="686AC93E" w14:textId="0DFFF10D" w:rsidR="004855FD" w:rsidRPr="004855FD" w:rsidRDefault="004855FD" w:rsidP="004855FD">
            <w:pPr>
              <w:ind w:firstLine="0"/>
            </w:pPr>
            <w:r>
              <w:t>West</w:t>
            </w:r>
          </w:p>
        </w:tc>
        <w:tc>
          <w:tcPr>
            <w:tcW w:w="2179" w:type="dxa"/>
            <w:shd w:val="clear" w:color="auto" w:fill="auto"/>
          </w:tcPr>
          <w:p w14:paraId="63B73C2B" w14:textId="2ECF30BA" w:rsidR="004855FD" w:rsidRPr="004855FD" w:rsidRDefault="004855FD" w:rsidP="004855FD">
            <w:pPr>
              <w:ind w:firstLine="0"/>
            </w:pPr>
            <w:r>
              <w:t>Wetmore</w:t>
            </w:r>
          </w:p>
        </w:tc>
        <w:tc>
          <w:tcPr>
            <w:tcW w:w="2180" w:type="dxa"/>
            <w:shd w:val="clear" w:color="auto" w:fill="auto"/>
          </w:tcPr>
          <w:p w14:paraId="078C2600" w14:textId="5D8D2177" w:rsidR="004855FD" w:rsidRPr="004855FD" w:rsidRDefault="004855FD" w:rsidP="004855FD">
            <w:pPr>
              <w:ind w:firstLine="0"/>
            </w:pPr>
            <w:r>
              <w:t>Wheeler</w:t>
            </w:r>
          </w:p>
        </w:tc>
      </w:tr>
      <w:tr w:rsidR="004855FD" w:rsidRPr="004855FD" w14:paraId="00FB091A" w14:textId="77777777" w:rsidTr="004855FD">
        <w:tc>
          <w:tcPr>
            <w:tcW w:w="2179" w:type="dxa"/>
            <w:shd w:val="clear" w:color="auto" w:fill="auto"/>
          </w:tcPr>
          <w:p w14:paraId="108B5550" w14:textId="0A49C087" w:rsidR="004855FD" w:rsidRPr="004855FD" w:rsidRDefault="004855FD" w:rsidP="004855FD">
            <w:pPr>
              <w:keepNext/>
              <w:ind w:firstLine="0"/>
            </w:pPr>
            <w:r>
              <w:t>White</w:t>
            </w:r>
          </w:p>
        </w:tc>
        <w:tc>
          <w:tcPr>
            <w:tcW w:w="2179" w:type="dxa"/>
            <w:shd w:val="clear" w:color="auto" w:fill="auto"/>
          </w:tcPr>
          <w:p w14:paraId="4C54A83E" w14:textId="4A6BBCE8" w:rsidR="004855FD" w:rsidRPr="004855FD" w:rsidRDefault="004855FD" w:rsidP="004855FD">
            <w:pPr>
              <w:keepNext/>
              <w:ind w:firstLine="0"/>
            </w:pPr>
            <w:r>
              <w:t>Whitmire</w:t>
            </w:r>
          </w:p>
        </w:tc>
        <w:tc>
          <w:tcPr>
            <w:tcW w:w="2180" w:type="dxa"/>
            <w:shd w:val="clear" w:color="auto" w:fill="auto"/>
          </w:tcPr>
          <w:p w14:paraId="66C7259E" w14:textId="223ADD29" w:rsidR="004855FD" w:rsidRPr="004855FD" w:rsidRDefault="004855FD" w:rsidP="004855FD">
            <w:pPr>
              <w:keepNext/>
              <w:ind w:firstLine="0"/>
            </w:pPr>
            <w:r>
              <w:t>Williams</w:t>
            </w:r>
          </w:p>
        </w:tc>
      </w:tr>
      <w:tr w:rsidR="004855FD" w:rsidRPr="004855FD" w14:paraId="1A4E99BD" w14:textId="77777777" w:rsidTr="004855FD">
        <w:tc>
          <w:tcPr>
            <w:tcW w:w="2179" w:type="dxa"/>
            <w:shd w:val="clear" w:color="auto" w:fill="auto"/>
          </w:tcPr>
          <w:p w14:paraId="3998D0BC" w14:textId="47432F4F" w:rsidR="004855FD" w:rsidRPr="004855FD" w:rsidRDefault="004855FD" w:rsidP="004855FD">
            <w:pPr>
              <w:keepNext/>
              <w:ind w:firstLine="0"/>
            </w:pPr>
            <w:r>
              <w:t>Wooten</w:t>
            </w:r>
          </w:p>
        </w:tc>
        <w:tc>
          <w:tcPr>
            <w:tcW w:w="2179" w:type="dxa"/>
            <w:shd w:val="clear" w:color="auto" w:fill="auto"/>
          </w:tcPr>
          <w:p w14:paraId="368C8F2B" w14:textId="777AB320" w:rsidR="004855FD" w:rsidRPr="004855FD" w:rsidRDefault="004855FD" w:rsidP="004855FD">
            <w:pPr>
              <w:keepNext/>
              <w:ind w:firstLine="0"/>
            </w:pPr>
            <w:r>
              <w:t>Yow</w:t>
            </w:r>
          </w:p>
        </w:tc>
        <w:tc>
          <w:tcPr>
            <w:tcW w:w="2180" w:type="dxa"/>
            <w:shd w:val="clear" w:color="auto" w:fill="auto"/>
          </w:tcPr>
          <w:p w14:paraId="495D45E1" w14:textId="77777777" w:rsidR="004855FD" w:rsidRPr="004855FD" w:rsidRDefault="004855FD" w:rsidP="004855FD">
            <w:pPr>
              <w:keepNext/>
              <w:ind w:firstLine="0"/>
            </w:pPr>
          </w:p>
        </w:tc>
      </w:tr>
    </w:tbl>
    <w:p w14:paraId="074E6040" w14:textId="77777777" w:rsidR="004855FD" w:rsidRDefault="004855FD" w:rsidP="004855FD"/>
    <w:p w14:paraId="019C2004" w14:textId="64CF20C2" w:rsidR="004855FD" w:rsidRDefault="004855FD" w:rsidP="004855FD">
      <w:pPr>
        <w:jc w:val="center"/>
        <w:rPr>
          <w:b/>
        </w:rPr>
      </w:pPr>
      <w:r w:rsidRPr="004855FD">
        <w:rPr>
          <w:b/>
        </w:rPr>
        <w:t>Total--107</w:t>
      </w:r>
    </w:p>
    <w:p w14:paraId="27396775" w14:textId="77777777" w:rsidR="004855FD" w:rsidRDefault="004855FD" w:rsidP="004855FD">
      <w:pPr>
        <w:jc w:val="center"/>
        <w:rPr>
          <w:b/>
        </w:rPr>
      </w:pPr>
    </w:p>
    <w:p w14:paraId="34FC1DD6" w14:textId="77777777" w:rsidR="004855FD" w:rsidRDefault="004855FD" w:rsidP="004855FD">
      <w:pPr>
        <w:ind w:firstLine="0"/>
      </w:pPr>
      <w:r w:rsidRPr="004855FD">
        <w:t xml:space="preserve"> </w:t>
      </w:r>
      <w:r>
        <w:t>Those who voted in the negative are:</w:t>
      </w:r>
    </w:p>
    <w:p w14:paraId="3191631E" w14:textId="77777777" w:rsidR="004855FD" w:rsidRDefault="004855FD" w:rsidP="004855FD"/>
    <w:p w14:paraId="2E0ABF72" w14:textId="77777777" w:rsidR="004855FD" w:rsidRDefault="004855FD" w:rsidP="004855FD">
      <w:pPr>
        <w:jc w:val="center"/>
        <w:rPr>
          <w:b/>
        </w:rPr>
      </w:pPr>
      <w:r w:rsidRPr="004855FD">
        <w:rPr>
          <w:b/>
        </w:rPr>
        <w:t>Total--0</w:t>
      </w:r>
    </w:p>
    <w:p w14:paraId="7D91EC65" w14:textId="6D5F3195" w:rsidR="004855FD" w:rsidRDefault="004855FD" w:rsidP="004855FD">
      <w:pPr>
        <w:jc w:val="center"/>
        <w:rPr>
          <w:b/>
        </w:rPr>
      </w:pPr>
    </w:p>
    <w:p w14:paraId="5343F9F3" w14:textId="77777777" w:rsidR="004855FD" w:rsidRDefault="004855FD" w:rsidP="004855FD">
      <w:r>
        <w:t xml:space="preserve">Section 9 was adopted. </w:t>
      </w:r>
    </w:p>
    <w:p w14:paraId="3321724F" w14:textId="77777777" w:rsidR="004855FD" w:rsidRDefault="004855FD" w:rsidP="004855FD"/>
    <w:p w14:paraId="7FBEB7B9" w14:textId="529B28C2" w:rsidR="004855FD" w:rsidRDefault="004855FD" w:rsidP="004855FD">
      <w:pPr>
        <w:keepNext/>
        <w:jc w:val="center"/>
        <w:rPr>
          <w:b/>
        </w:rPr>
      </w:pPr>
      <w:r w:rsidRPr="004855FD">
        <w:rPr>
          <w:b/>
        </w:rPr>
        <w:t>SECTION 10</w:t>
      </w:r>
    </w:p>
    <w:p w14:paraId="57B3ADB8" w14:textId="77777777" w:rsidR="004855FD" w:rsidRDefault="004855FD" w:rsidP="004855FD">
      <w:r>
        <w:t xml:space="preserve">The yeas and nays were taken resulting as follows: </w:t>
      </w:r>
    </w:p>
    <w:p w14:paraId="72F55640" w14:textId="0D7C49D4" w:rsidR="004855FD" w:rsidRDefault="004855FD" w:rsidP="004855FD">
      <w:pPr>
        <w:jc w:val="center"/>
      </w:pPr>
      <w:r>
        <w:t xml:space="preserve"> </w:t>
      </w:r>
      <w:bookmarkStart w:id="23" w:name="vote_start64"/>
      <w:bookmarkEnd w:id="23"/>
      <w:r>
        <w:t>Yeas 107; Nays 0</w:t>
      </w:r>
    </w:p>
    <w:p w14:paraId="36D6CADF" w14:textId="77777777" w:rsidR="004D0303" w:rsidRDefault="004D0303" w:rsidP="004855FD">
      <w:pPr>
        <w:ind w:firstLine="0"/>
      </w:pPr>
    </w:p>
    <w:p w14:paraId="50FBD614" w14:textId="46DD6775"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AF63C58" w14:textId="77777777" w:rsidTr="004855FD">
        <w:tc>
          <w:tcPr>
            <w:tcW w:w="2179" w:type="dxa"/>
            <w:shd w:val="clear" w:color="auto" w:fill="auto"/>
          </w:tcPr>
          <w:p w14:paraId="36943D2B" w14:textId="771B9E30" w:rsidR="004855FD" w:rsidRPr="004855FD" w:rsidRDefault="004855FD" w:rsidP="004855FD">
            <w:pPr>
              <w:keepNext/>
              <w:ind w:firstLine="0"/>
            </w:pPr>
            <w:r>
              <w:t>Alexander</w:t>
            </w:r>
          </w:p>
        </w:tc>
        <w:tc>
          <w:tcPr>
            <w:tcW w:w="2179" w:type="dxa"/>
            <w:shd w:val="clear" w:color="auto" w:fill="auto"/>
          </w:tcPr>
          <w:p w14:paraId="6FFB5896" w14:textId="79909CE2" w:rsidR="004855FD" w:rsidRPr="004855FD" w:rsidRDefault="004855FD" w:rsidP="004855FD">
            <w:pPr>
              <w:keepNext/>
              <w:ind w:firstLine="0"/>
            </w:pPr>
            <w:r>
              <w:t>Anderson</w:t>
            </w:r>
          </w:p>
        </w:tc>
        <w:tc>
          <w:tcPr>
            <w:tcW w:w="2180" w:type="dxa"/>
            <w:shd w:val="clear" w:color="auto" w:fill="auto"/>
          </w:tcPr>
          <w:p w14:paraId="188254A7" w14:textId="3BDF7746" w:rsidR="004855FD" w:rsidRPr="004855FD" w:rsidRDefault="004855FD" w:rsidP="004855FD">
            <w:pPr>
              <w:keepNext/>
              <w:ind w:firstLine="0"/>
            </w:pPr>
            <w:r>
              <w:t>Atkinson</w:t>
            </w:r>
          </w:p>
        </w:tc>
      </w:tr>
      <w:tr w:rsidR="004855FD" w:rsidRPr="004855FD" w14:paraId="2669BD0D" w14:textId="77777777" w:rsidTr="004855FD">
        <w:tc>
          <w:tcPr>
            <w:tcW w:w="2179" w:type="dxa"/>
            <w:shd w:val="clear" w:color="auto" w:fill="auto"/>
          </w:tcPr>
          <w:p w14:paraId="3375E638" w14:textId="06EF84EF" w:rsidR="004855FD" w:rsidRPr="004855FD" w:rsidRDefault="004855FD" w:rsidP="004855FD">
            <w:pPr>
              <w:ind w:firstLine="0"/>
            </w:pPr>
            <w:r>
              <w:t>Bailey</w:t>
            </w:r>
          </w:p>
        </w:tc>
        <w:tc>
          <w:tcPr>
            <w:tcW w:w="2179" w:type="dxa"/>
            <w:shd w:val="clear" w:color="auto" w:fill="auto"/>
          </w:tcPr>
          <w:p w14:paraId="4D0DBB8C" w14:textId="2DCB89C2" w:rsidR="004855FD" w:rsidRPr="004855FD" w:rsidRDefault="004855FD" w:rsidP="004855FD">
            <w:pPr>
              <w:ind w:firstLine="0"/>
            </w:pPr>
            <w:r>
              <w:t>Ballentine</w:t>
            </w:r>
          </w:p>
        </w:tc>
        <w:tc>
          <w:tcPr>
            <w:tcW w:w="2180" w:type="dxa"/>
            <w:shd w:val="clear" w:color="auto" w:fill="auto"/>
          </w:tcPr>
          <w:p w14:paraId="22E0D575" w14:textId="7470B582" w:rsidR="004855FD" w:rsidRPr="004855FD" w:rsidRDefault="004855FD" w:rsidP="004855FD">
            <w:pPr>
              <w:ind w:firstLine="0"/>
            </w:pPr>
            <w:r>
              <w:t>Bannister</w:t>
            </w:r>
          </w:p>
        </w:tc>
      </w:tr>
      <w:tr w:rsidR="004855FD" w:rsidRPr="004855FD" w14:paraId="347E868C" w14:textId="77777777" w:rsidTr="004855FD">
        <w:tc>
          <w:tcPr>
            <w:tcW w:w="2179" w:type="dxa"/>
            <w:shd w:val="clear" w:color="auto" w:fill="auto"/>
          </w:tcPr>
          <w:p w14:paraId="41866381" w14:textId="22F03ADC" w:rsidR="004855FD" w:rsidRPr="004855FD" w:rsidRDefault="004855FD" w:rsidP="004855FD">
            <w:pPr>
              <w:ind w:firstLine="0"/>
            </w:pPr>
            <w:r>
              <w:t>Bauer</w:t>
            </w:r>
          </w:p>
        </w:tc>
        <w:tc>
          <w:tcPr>
            <w:tcW w:w="2179" w:type="dxa"/>
            <w:shd w:val="clear" w:color="auto" w:fill="auto"/>
          </w:tcPr>
          <w:p w14:paraId="5BA42627" w14:textId="750EBC7F" w:rsidR="004855FD" w:rsidRPr="004855FD" w:rsidRDefault="004855FD" w:rsidP="004855FD">
            <w:pPr>
              <w:ind w:firstLine="0"/>
            </w:pPr>
            <w:r>
              <w:t>Beach</w:t>
            </w:r>
          </w:p>
        </w:tc>
        <w:tc>
          <w:tcPr>
            <w:tcW w:w="2180" w:type="dxa"/>
            <w:shd w:val="clear" w:color="auto" w:fill="auto"/>
          </w:tcPr>
          <w:p w14:paraId="43587B49" w14:textId="51624547" w:rsidR="004855FD" w:rsidRPr="004855FD" w:rsidRDefault="004855FD" w:rsidP="004855FD">
            <w:pPr>
              <w:ind w:firstLine="0"/>
            </w:pPr>
            <w:r>
              <w:t>Bernstein</w:t>
            </w:r>
          </w:p>
        </w:tc>
      </w:tr>
      <w:tr w:rsidR="004855FD" w:rsidRPr="004855FD" w14:paraId="6680579E" w14:textId="77777777" w:rsidTr="004855FD">
        <w:tc>
          <w:tcPr>
            <w:tcW w:w="2179" w:type="dxa"/>
            <w:shd w:val="clear" w:color="auto" w:fill="auto"/>
          </w:tcPr>
          <w:p w14:paraId="74FC7954" w14:textId="4208996C" w:rsidR="004855FD" w:rsidRPr="004855FD" w:rsidRDefault="004855FD" w:rsidP="004855FD">
            <w:pPr>
              <w:ind w:firstLine="0"/>
            </w:pPr>
            <w:r>
              <w:t>Blackwell</w:t>
            </w:r>
          </w:p>
        </w:tc>
        <w:tc>
          <w:tcPr>
            <w:tcW w:w="2179" w:type="dxa"/>
            <w:shd w:val="clear" w:color="auto" w:fill="auto"/>
          </w:tcPr>
          <w:p w14:paraId="14C78EDE" w14:textId="5EF29BE6" w:rsidR="004855FD" w:rsidRPr="004855FD" w:rsidRDefault="004855FD" w:rsidP="004855FD">
            <w:pPr>
              <w:ind w:firstLine="0"/>
            </w:pPr>
            <w:r>
              <w:t>Bradley</w:t>
            </w:r>
          </w:p>
        </w:tc>
        <w:tc>
          <w:tcPr>
            <w:tcW w:w="2180" w:type="dxa"/>
            <w:shd w:val="clear" w:color="auto" w:fill="auto"/>
          </w:tcPr>
          <w:p w14:paraId="46C09E29" w14:textId="1C53B454" w:rsidR="004855FD" w:rsidRPr="004855FD" w:rsidRDefault="004855FD" w:rsidP="004855FD">
            <w:pPr>
              <w:ind w:firstLine="0"/>
            </w:pPr>
            <w:r>
              <w:t>Brewer</w:t>
            </w:r>
          </w:p>
        </w:tc>
      </w:tr>
      <w:tr w:rsidR="004855FD" w:rsidRPr="004855FD" w14:paraId="053AF69D" w14:textId="77777777" w:rsidTr="004855FD">
        <w:tc>
          <w:tcPr>
            <w:tcW w:w="2179" w:type="dxa"/>
            <w:shd w:val="clear" w:color="auto" w:fill="auto"/>
          </w:tcPr>
          <w:p w14:paraId="64AE4899" w14:textId="5239B1F6" w:rsidR="004855FD" w:rsidRPr="004855FD" w:rsidRDefault="004855FD" w:rsidP="004855FD">
            <w:pPr>
              <w:ind w:firstLine="0"/>
            </w:pPr>
            <w:r>
              <w:t>Brittain</w:t>
            </w:r>
          </w:p>
        </w:tc>
        <w:tc>
          <w:tcPr>
            <w:tcW w:w="2179" w:type="dxa"/>
            <w:shd w:val="clear" w:color="auto" w:fill="auto"/>
          </w:tcPr>
          <w:p w14:paraId="0D240D9F" w14:textId="0A6D1418" w:rsidR="004855FD" w:rsidRPr="004855FD" w:rsidRDefault="004855FD" w:rsidP="004855FD">
            <w:pPr>
              <w:ind w:firstLine="0"/>
            </w:pPr>
            <w:r>
              <w:t>Burns</w:t>
            </w:r>
          </w:p>
        </w:tc>
        <w:tc>
          <w:tcPr>
            <w:tcW w:w="2180" w:type="dxa"/>
            <w:shd w:val="clear" w:color="auto" w:fill="auto"/>
          </w:tcPr>
          <w:p w14:paraId="3B2B3FCA" w14:textId="15A89B83" w:rsidR="004855FD" w:rsidRPr="004855FD" w:rsidRDefault="004855FD" w:rsidP="004855FD">
            <w:pPr>
              <w:ind w:firstLine="0"/>
            </w:pPr>
            <w:r>
              <w:t>Bustos</w:t>
            </w:r>
          </w:p>
        </w:tc>
      </w:tr>
      <w:tr w:rsidR="004855FD" w:rsidRPr="004855FD" w14:paraId="5BA3A80A" w14:textId="77777777" w:rsidTr="004855FD">
        <w:tc>
          <w:tcPr>
            <w:tcW w:w="2179" w:type="dxa"/>
            <w:shd w:val="clear" w:color="auto" w:fill="auto"/>
          </w:tcPr>
          <w:p w14:paraId="42138A6D" w14:textId="0062AC50" w:rsidR="004855FD" w:rsidRPr="004855FD" w:rsidRDefault="004855FD" w:rsidP="004855FD">
            <w:pPr>
              <w:ind w:firstLine="0"/>
            </w:pPr>
            <w:r>
              <w:t>Calhoon</w:t>
            </w:r>
          </w:p>
        </w:tc>
        <w:tc>
          <w:tcPr>
            <w:tcW w:w="2179" w:type="dxa"/>
            <w:shd w:val="clear" w:color="auto" w:fill="auto"/>
          </w:tcPr>
          <w:p w14:paraId="02B24394" w14:textId="6479239F" w:rsidR="004855FD" w:rsidRPr="004855FD" w:rsidRDefault="004855FD" w:rsidP="004855FD">
            <w:pPr>
              <w:ind w:firstLine="0"/>
            </w:pPr>
            <w:r>
              <w:t>Carter</w:t>
            </w:r>
          </w:p>
        </w:tc>
        <w:tc>
          <w:tcPr>
            <w:tcW w:w="2180" w:type="dxa"/>
            <w:shd w:val="clear" w:color="auto" w:fill="auto"/>
          </w:tcPr>
          <w:p w14:paraId="0BD73F4A" w14:textId="16586B33" w:rsidR="004855FD" w:rsidRPr="004855FD" w:rsidRDefault="004855FD" w:rsidP="004855FD">
            <w:pPr>
              <w:ind w:firstLine="0"/>
            </w:pPr>
            <w:r>
              <w:t>Caskey</w:t>
            </w:r>
          </w:p>
        </w:tc>
      </w:tr>
      <w:tr w:rsidR="004855FD" w:rsidRPr="004855FD" w14:paraId="69595C1F" w14:textId="77777777" w:rsidTr="004855FD">
        <w:tc>
          <w:tcPr>
            <w:tcW w:w="2179" w:type="dxa"/>
            <w:shd w:val="clear" w:color="auto" w:fill="auto"/>
          </w:tcPr>
          <w:p w14:paraId="30727445" w14:textId="59153C9F" w:rsidR="004855FD" w:rsidRPr="004855FD" w:rsidRDefault="004855FD" w:rsidP="004855FD">
            <w:pPr>
              <w:ind w:firstLine="0"/>
            </w:pPr>
            <w:r>
              <w:t>Chapman</w:t>
            </w:r>
          </w:p>
        </w:tc>
        <w:tc>
          <w:tcPr>
            <w:tcW w:w="2179" w:type="dxa"/>
            <w:shd w:val="clear" w:color="auto" w:fill="auto"/>
          </w:tcPr>
          <w:p w14:paraId="31E35428" w14:textId="1EC38957" w:rsidR="004855FD" w:rsidRPr="004855FD" w:rsidRDefault="004855FD" w:rsidP="004855FD">
            <w:pPr>
              <w:ind w:firstLine="0"/>
            </w:pPr>
            <w:r>
              <w:t>Chumley</w:t>
            </w:r>
          </w:p>
        </w:tc>
        <w:tc>
          <w:tcPr>
            <w:tcW w:w="2180" w:type="dxa"/>
            <w:shd w:val="clear" w:color="auto" w:fill="auto"/>
          </w:tcPr>
          <w:p w14:paraId="79205B3E" w14:textId="4E787F75" w:rsidR="004855FD" w:rsidRPr="004855FD" w:rsidRDefault="004855FD" w:rsidP="004855FD">
            <w:pPr>
              <w:ind w:firstLine="0"/>
            </w:pPr>
            <w:r>
              <w:t>Clyburn</w:t>
            </w:r>
          </w:p>
        </w:tc>
      </w:tr>
      <w:tr w:rsidR="004855FD" w:rsidRPr="004855FD" w14:paraId="7107A18F" w14:textId="77777777" w:rsidTr="004855FD">
        <w:tc>
          <w:tcPr>
            <w:tcW w:w="2179" w:type="dxa"/>
            <w:shd w:val="clear" w:color="auto" w:fill="auto"/>
          </w:tcPr>
          <w:p w14:paraId="2430022E" w14:textId="7FBE95D3" w:rsidR="004855FD" w:rsidRPr="004855FD" w:rsidRDefault="004855FD" w:rsidP="004855FD">
            <w:pPr>
              <w:ind w:firstLine="0"/>
            </w:pPr>
            <w:r>
              <w:t>Collins</w:t>
            </w:r>
          </w:p>
        </w:tc>
        <w:tc>
          <w:tcPr>
            <w:tcW w:w="2179" w:type="dxa"/>
            <w:shd w:val="clear" w:color="auto" w:fill="auto"/>
          </w:tcPr>
          <w:p w14:paraId="60D06E48" w14:textId="4D86B630" w:rsidR="004855FD" w:rsidRPr="004855FD" w:rsidRDefault="004855FD" w:rsidP="004855FD">
            <w:pPr>
              <w:ind w:firstLine="0"/>
            </w:pPr>
            <w:r>
              <w:t>Connell</w:t>
            </w:r>
          </w:p>
        </w:tc>
        <w:tc>
          <w:tcPr>
            <w:tcW w:w="2180" w:type="dxa"/>
            <w:shd w:val="clear" w:color="auto" w:fill="auto"/>
          </w:tcPr>
          <w:p w14:paraId="3723BC9D" w14:textId="44083710" w:rsidR="004855FD" w:rsidRPr="004855FD" w:rsidRDefault="004855FD" w:rsidP="004855FD">
            <w:pPr>
              <w:ind w:firstLine="0"/>
            </w:pPr>
            <w:r>
              <w:t>B. L. Cox</w:t>
            </w:r>
          </w:p>
        </w:tc>
      </w:tr>
      <w:tr w:rsidR="004855FD" w:rsidRPr="004855FD" w14:paraId="0F8DF2C0" w14:textId="77777777" w:rsidTr="004855FD">
        <w:tc>
          <w:tcPr>
            <w:tcW w:w="2179" w:type="dxa"/>
            <w:shd w:val="clear" w:color="auto" w:fill="auto"/>
          </w:tcPr>
          <w:p w14:paraId="4CCDD293" w14:textId="0A3542AC" w:rsidR="004855FD" w:rsidRPr="004855FD" w:rsidRDefault="004855FD" w:rsidP="004855FD">
            <w:pPr>
              <w:ind w:firstLine="0"/>
            </w:pPr>
            <w:r>
              <w:t>Crawford</w:t>
            </w:r>
          </w:p>
        </w:tc>
        <w:tc>
          <w:tcPr>
            <w:tcW w:w="2179" w:type="dxa"/>
            <w:shd w:val="clear" w:color="auto" w:fill="auto"/>
          </w:tcPr>
          <w:p w14:paraId="0F143356" w14:textId="384B7C81" w:rsidR="004855FD" w:rsidRPr="004855FD" w:rsidRDefault="004855FD" w:rsidP="004855FD">
            <w:pPr>
              <w:ind w:firstLine="0"/>
            </w:pPr>
            <w:r>
              <w:t>Cromer</w:t>
            </w:r>
          </w:p>
        </w:tc>
        <w:tc>
          <w:tcPr>
            <w:tcW w:w="2180" w:type="dxa"/>
            <w:shd w:val="clear" w:color="auto" w:fill="auto"/>
          </w:tcPr>
          <w:p w14:paraId="15022D3B" w14:textId="42F4274C" w:rsidR="004855FD" w:rsidRPr="004855FD" w:rsidRDefault="004855FD" w:rsidP="004855FD">
            <w:pPr>
              <w:ind w:firstLine="0"/>
            </w:pPr>
            <w:r>
              <w:t>Davis</w:t>
            </w:r>
          </w:p>
        </w:tc>
      </w:tr>
      <w:tr w:rsidR="004855FD" w:rsidRPr="004855FD" w14:paraId="53E4B1FB" w14:textId="77777777" w:rsidTr="004855FD">
        <w:tc>
          <w:tcPr>
            <w:tcW w:w="2179" w:type="dxa"/>
            <w:shd w:val="clear" w:color="auto" w:fill="auto"/>
          </w:tcPr>
          <w:p w14:paraId="53A659B5" w14:textId="2B945E8F" w:rsidR="004855FD" w:rsidRPr="004855FD" w:rsidRDefault="004855FD" w:rsidP="004855FD">
            <w:pPr>
              <w:ind w:firstLine="0"/>
            </w:pPr>
            <w:r>
              <w:t>Dillard</w:t>
            </w:r>
          </w:p>
        </w:tc>
        <w:tc>
          <w:tcPr>
            <w:tcW w:w="2179" w:type="dxa"/>
            <w:shd w:val="clear" w:color="auto" w:fill="auto"/>
          </w:tcPr>
          <w:p w14:paraId="2FCC6A2B" w14:textId="75FC6684" w:rsidR="004855FD" w:rsidRPr="004855FD" w:rsidRDefault="004855FD" w:rsidP="004855FD">
            <w:pPr>
              <w:ind w:firstLine="0"/>
            </w:pPr>
            <w:r>
              <w:t>Elliott</w:t>
            </w:r>
          </w:p>
        </w:tc>
        <w:tc>
          <w:tcPr>
            <w:tcW w:w="2180" w:type="dxa"/>
            <w:shd w:val="clear" w:color="auto" w:fill="auto"/>
          </w:tcPr>
          <w:p w14:paraId="5011BF4C" w14:textId="6EF5DC99" w:rsidR="004855FD" w:rsidRPr="004855FD" w:rsidRDefault="004855FD" w:rsidP="004855FD">
            <w:pPr>
              <w:ind w:firstLine="0"/>
            </w:pPr>
            <w:r>
              <w:t>Erickson</w:t>
            </w:r>
          </w:p>
        </w:tc>
      </w:tr>
      <w:tr w:rsidR="004855FD" w:rsidRPr="004855FD" w14:paraId="396E6DEE" w14:textId="77777777" w:rsidTr="004855FD">
        <w:tc>
          <w:tcPr>
            <w:tcW w:w="2179" w:type="dxa"/>
            <w:shd w:val="clear" w:color="auto" w:fill="auto"/>
          </w:tcPr>
          <w:p w14:paraId="078CCF31" w14:textId="691CC327" w:rsidR="004855FD" w:rsidRPr="004855FD" w:rsidRDefault="004855FD" w:rsidP="004855FD">
            <w:pPr>
              <w:ind w:firstLine="0"/>
            </w:pPr>
            <w:r>
              <w:t>Forrest</w:t>
            </w:r>
          </w:p>
        </w:tc>
        <w:tc>
          <w:tcPr>
            <w:tcW w:w="2179" w:type="dxa"/>
            <w:shd w:val="clear" w:color="auto" w:fill="auto"/>
          </w:tcPr>
          <w:p w14:paraId="3FF53895" w14:textId="0F77ACD3" w:rsidR="004855FD" w:rsidRPr="004855FD" w:rsidRDefault="004855FD" w:rsidP="004855FD">
            <w:pPr>
              <w:ind w:firstLine="0"/>
            </w:pPr>
            <w:r>
              <w:t>Gagnon</w:t>
            </w:r>
          </w:p>
        </w:tc>
        <w:tc>
          <w:tcPr>
            <w:tcW w:w="2180" w:type="dxa"/>
            <w:shd w:val="clear" w:color="auto" w:fill="auto"/>
          </w:tcPr>
          <w:p w14:paraId="3D88854B" w14:textId="7D2DE594" w:rsidR="004855FD" w:rsidRPr="004855FD" w:rsidRDefault="004855FD" w:rsidP="004855FD">
            <w:pPr>
              <w:ind w:firstLine="0"/>
            </w:pPr>
            <w:r>
              <w:t>Garvin</w:t>
            </w:r>
          </w:p>
        </w:tc>
      </w:tr>
      <w:tr w:rsidR="004855FD" w:rsidRPr="004855FD" w14:paraId="1219C172" w14:textId="77777777" w:rsidTr="004855FD">
        <w:tc>
          <w:tcPr>
            <w:tcW w:w="2179" w:type="dxa"/>
            <w:shd w:val="clear" w:color="auto" w:fill="auto"/>
          </w:tcPr>
          <w:p w14:paraId="5C7C1B93" w14:textId="64CD512E" w:rsidR="004855FD" w:rsidRPr="004855FD" w:rsidRDefault="004855FD" w:rsidP="004855FD">
            <w:pPr>
              <w:ind w:firstLine="0"/>
            </w:pPr>
            <w:r>
              <w:t>Gatch</w:t>
            </w:r>
          </w:p>
        </w:tc>
        <w:tc>
          <w:tcPr>
            <w:tcW w:w="2179" w:type="dxa"/>
            <w:shd w:val="clear" w:color="auto" w:fill="auto"/>
          </w:tcPr>
          <w:p w14:paraId="203AC79F" w14:textId="33B039A3" w:rsidR="004855FD" w:rsidRPr="004855FD" w:rsidRDefault="004855FD" w:rsidP="004855FD">
            <w:pPr>
              <w:ind w:firstLine="0"/>
            </w:pPr>
            <w:r>
              <w:t>Gibson</w:t>
            </w:r>
          </w:p>
        </w:tc>
        <w:tc>
          <w:tcPr>
            <w:tcW w:w="2180" w:type="dxa"/>
            <w:shd w:val="clear" w:color="auto" w:fill="auto"/>
          </w:tcPr>
          <w:p w14:paraId="0A08E3D9" w14:textId="0A9FF996" w:rsidR="004855FD" w:rsidRPr="004855FD" w:rsidRDefault="004855FD" w:rsidP="004855FD">
            <w:pPr>
              <w:ind w:firstLine="0"/>
            </w:pPr>
            <w:r>
              <w:t>Gilliam</w:t>
            </w:r>
          </w:p>
        </w:tc>
      </w:tr>
      <w:tr w:rsidR="004855FD" w:rsidRPr="004855FD" w14:paraId="7A40D9FD" w14:textId="77777777" w:rsidTr="004855FD">
        <w:tc>
          <w:tcPr>
            <w:tcW w:w="2179" w:type="dxa"/>
            <w:shd w:val="clear" w:color="auto" w:fill="auto"/>
          </w:tcPr>
          <w:p w14:paraId="011EDC14" w14:textId="36369B07" w:rsidR="004855FD" w:rsidRPr="004855FD" w:rsidRDefault="004855FD" w:rsidP="004855FD">
            <w:pPr>
              <w:ind w:firstLine="0"/>
            </w:pPr>
            <w:r>
              <w:t>Gilliard</w:t>
            </w:r>
          </w:p>
        </w:tc>
        <w:tc>
          <w:tcPr>
            <w:tcW w:w="2179" w:type="dxa"/>
            <w:shd w:val="clear" w:color="auto" w:fill="auto"/>
          </w:tcPr>
          <w:p w14:paraId="17ED9E72" w14:textId="67E62379" w:rsidR="004855FD" w:rsidRPr="004855FD" w:rsidRDefault="004855FD" w:rsidP="004855FD">
            <w:pPr>
              <w:ind w:firstLine="0"/>
            </w:pPr>
            <w:r>
              <w:t>Guest</w:t>
            </w:r>
          </w:p>
        </w:tc>
        <w:tc>
          <w:tcPr>
            <w:tcW w:w="2180" w:type="dxa"/>
            <w:shd w:val="clear" w:color="auto" w:fill="auto"/>
          </w:tcPr>
          <w:p w14:paraId="11E43138" w14:textId="02EBC130" w:rsidR="004855FD" w:rsidRPr="004855FD" w:rsidRDefault="004855FD" w:rsidP="004855FD">
            <w:pPr>
              <w:ind w:firstLine="0"/>
            </w:pPr>
            <w:r>
              <w:t>Haddon</w:t>
            </w:r>
          </w:p>
        </w:tc>
      </w:tr>
      <w:tr w:rsidR="004855FD" w:rsidRPr="004855FD" w14:paraId="37F94045" w14:textId="77777777" w:rsidTr="004855FD">
        <w:tc>
          <w:tcPr>
            <w:tcW w:w="2179" w:type="dxa"/>
            <w:shd w:val="clear" w:color="auto" w:fill="auto"/>
          </w:tcPr>
          <w:p w14:paraId="24F7C0A7" w14:textId="295EF4F4" w:rsidR="004855FD" w:rsidRPr="004855FD" w:rsidRDefault="004855FD" w:rsidP="004855FD">
            <w:pPr>
              <w:ind w:firstLine="0"/>
            </w:pPr>
            <w:r>
              <w:t>Hager</w:t>
            </w:r>
          </w:p>
        </w:tc>
        <w:tc>
          <w:tcPr>
            <w:tcW w:w="2179" w:type="dxa"/>
            <w:shd w:val="clear" w:color="auto" w:fill="auto"/>
          </w:tcPr>
          <w:p w14:paraId="4FA67A98" w14:textId="3AE7F60E" w:rsidR="004855FD" w:rsidRPr="004855FD" w:rsidRDefault="004855FD" w:rsidP="004855FD">
            <w:pPr>
              <w:ind w:firstLine="0"/>
            </w:pPr>
            <w:r>
              <w:t>Hardee</w:t>
            </w:r>
          </w:p>
        </w:tc>
        <w:tc>
          <w:tcPr>
            <w:tcW w:w="2180" w:type="dxa"/>
            <w:shd w:val="clear" w:color="auto" w:fill="auto"/>
          </w:tcPr>
          <w:p w14:paraId="40B9EE56" w14:textId="6FD75784" w:rsidR="004855FD" w:rsidRPr="004855FD" w:rsidRDefault="004855FD" w:rsidP="004855FD">
            <w:pPr>
              <w:ind w:firstLine="0"/>
            </w:pPr>
            <w:r>
              <w:t>Harris</w:t>
            </w:r>
          </w:p>
        </w:tc>
      </w:tr>
      <w:tr w:rsidR="004855FD" w:rsidRPr="004855FD" w14:paraId="0A0B66A9" w14:textId="77777777" w:rsidTr="004855FD">
        <w:tc>
          <w:tcPr>
            <w:tcW w:w="2179" w:type="dxa"/>
            <w:shd w:val="clear" w:color="auto" w:fill="auto"/>
          </w:tcPr>
          <w:p w14:paraId="70236789" w14:textId="33455A64" w:rsidR="004855FD" w:rsidRPr="004855FD" w:rsidRDefault="004855FD" w:rsidP="004855FD">
            <w:pPr>
              <w:ind w:firstLine="0"/>
            </w:pPr>
            <w:r>
              <w:t>Hart</w:t>
            </w:r>
          </w:p>
        </w:tc>
        <w:tc>
          <w:tcPr>
            <w:tcW w:w="2179" w:type="dxa"/>
            <w:shd w:val="clear" w:color="auto" w:fill="auto"/>
          </w:tcPr>
          <w:p w14:paraId="1947F61F" w14:textId="06A9767D" w:rsidR="004855FD" w:rsidRPr="004855FD" w:rsidRDefault="004855FD" w:rsidP="004855FD">
            <w:pPr>
              <w:ind w:firstLine="0"/>
            </w:pPr>
            <w:r>
              <w:t>Hartnett</w:t>
            </w:r>
          </w:p>
        </w:tc>
        <w:tc>
          <w:tcPr>
            <w:tcW w:w="2180" w:type="dxa"/>
            <w:shd w:val="clear" w:color="auto" w:fill="auto"/>
          </w:tcPr>
          <w:p w14:paraId="78B9C6C5" w14:textId="2E3349D1" w:rsidR="004855FD" w:rsidRPr="004855FD" w:rsidRDefault="004855FD" w:rsidP="004855FD">
            <w:pPr>
              <w:ind w:firstLine="0"/>
            </w:pPr>
            <w:r>
              <w:t>Henegan</w:t>
            </w:r>
          </w:p>
        </w:tc>
      </w:tr>
      <w:tr w:rsidR="004855FD" w:rsidRPr="004855FD" w14:paraId="3A749BB3" w14:textId="77777777" w:rsidTr="004855FD">
        <w:tc>
          <w:tcPr>
            <w:tcW w:w="2179" w:type="dxa"/>
            <w:shd w:val="clear" w:color="auto" w:fill="auto"/>
          </w:tcPr>
          <w:p w14:paraId="726E14DE" w14:textId="00A39771" w:rsidR="004855FD" w:rsidRPr="004855FD" w:rsidRDefault="004855FD" w:rsidP="004855FD">
            <w:pPr>
              <w:ind w:firstLine="0"/>
            </w:pPr>
            <w:r>
              <w:t>Herbkersman</w:t>
            </w:r>
          </w:p>
        </w:tc>
        <w:tc>
          <w:tcPr>
            <w:tcW w:w="2179" w:type="dxa"/>
            <w:shd w:val="clear" w:color="auto" w:fill="auto"/>
          </w:tcPr>
          <w:p w14:paraId="042380B0" w14:textId="1EF58C97" w:rsidR="004855FD" w:rsidRPr="004855FD" w:rsidRDefault="004855FD" w:rsidP="004855FD">
            <w:pPr>
              <w:ind w:firstLine="0"/>
            </w:pPr>
            <w:r>
              <w:t>Hewitt</w:t>
            </w:r>
          </w:p>
        </w:tc>
        <w:tc>
          <w:tcPr>
            <w:tcW w:w="2180" w:type="dxa"/>
            <w:shd w:val="clear" w:color="auto" w:fill="auto"/>
          </w:tcPr>
          <w:p w14:paraId="610C931D" w14:textId="4D1F3BB9" w:rsidR="004855FD" w:rsidRPr="004855FD" w:rsidRDefault="004855FD" w:rsidP="004855FD">
            <w:pPr>
              <w:ind w:firstLine="0"/>
            </w:pPr>
            <w:r>
              <w:t>Hiott</w:t>
            </w:r>
          </w:p>
        </w:tc>
      </w:tr>
      <w:tr w:rsidR="004855FD" w:rsidRPr="004855FD" w14:paraId="6CB53A96" w14:textId="77777777" w:rsidTr="004855FD">
        <w:tc>
          <w:tcPr>
            <w:tcW w:w="2179" w:type="dxa"/>
            <w:shd w:val="clear" w:color="auto" w:fill="auto"/>
          </w:tcPr>
          <w:p w14:paraId="2685E58A" w14:textId="4242F665" w:rsidR="004855FD" w:rsidRPr="004855FD" w:rsidRDefault="004855FD" w:rsidP="004855FD">
            <w:pPr>
              <w:ind w:firstLine="0"/>
            </w:pPr>
            <w:r>
              <w:t>Hixon</w:t>
            </w:r>
          </w:p>
        </w:tc>
        <w:tc>
          <w:tcPr>
            <w:tcW w:w="2179" w:type="dxa"/>
            <w:shd w:val="clear" w:color="auto" w:fill="auto"/>
          </w:tcPr>
          <w:p w14:paraId="79C3ABDB" w14:textId="1DF35C1B" w:rsidR="004855FD" w:rsidRPr="004855FD" w:rsidRDefault="004855FD" w:rsidP="004855FD">
            <w:pPr>
              <w:ind w:firstLine="0"/>
            </w:pPr>
            <w:r>
              <w:t>Hyde</w:t>
            </w:r>
          </w:p>
        </w:tc>
        <w:tc>
          <w:tcPr>
            <w:tcW w:w="2180" w:type="dxa"/>
            <w:shd w:val="clear" w:color="auto" w:fill="auto"/>
          </w:tcPr>
          <w:p w14:paraId="62A4F0C2" w14:textId="1C21425D" w:rsidR="004855FD" w:rsidRPr="004855FD" w:rsidRDefault="004855FD" w:rsidP="004855FD">
            <w:pPr>
              <w:ind w:firstLine="0"/>
            </w:pPr>
            <w:r>
              <w:t>Jefferson</w:t>
            </w:r>
          </w:p>
        </w:tc>
      </w:tr>
      <w:tr w:rsidR="004855FD" w:rsidRPr="004855FD" w14:paraId="5B98988D" w14:textId="77777777" w:rsidTr="004855FD">
        <w:tc>
          <w:tcPr>
            <w:tcW w:w="2179" w:type="dxa"/>
            <w:shd w:val="clear" w:color="auto" w:fill="auto"/>
          </w:tcPr>
          <w:p w14:paraId="7F956CD9" w14:textId="42FBB95C" w:rsidR="004855FD" w:rsidRPr="004855FD" w:rsidRDefault="004855FD" w:rsidP="004855FD">
            <w:pPr>
              <w:ind w:firstLine="0"/>
            </w:pPr>
            <w:r>
              <w:t>J. E. Johnson</w:t>
            </w:r>
          </w:p>
        </w:tc>
        <w:tc>
          <w:tcPr>
            <w:tcW w:w="2179" w:type="dxa"/>
            <w:shd w:val="clear" w:color="auto" w:fill="auto"/>
          </w:tcPr>
          <w:p w14:paraId="227DB174" w14:textId="4E02D484" w:rsidR="004855FD" w:rsidRPr="004855FD" w:rsidRDefault="004855FD" w:rsidP="004855FD">
            <w:pPr>
              <w:ind w:firstLine="0"/>
            </w:pPr>
            <w:r>
              <w:t>J. L. Johnson</w:t>
            </w:r>
          </w:p>
        </w:tc>
        <w:tc>
          <w:tcPr>
            <w:tcW w:w="2180" w:type="dxa"/>
            <w:shd w:val="clear" w:color="auto" w:fill="auto"/>
          </w:tcPr>
          <w:p w14:paraId="4B0D62EA" w14:textId="5D9F9A7A" w:rsidR="004855FD" w:rsidRPr="004855FD" w:rsidRDefault="004855FD" w:rsidP="004855FD">
            <w:pPr>
              <w:ind w:firstLine="0"/>
            </w:pPr>
            <w:r>
              <w:t>Jordan</w:t>
            </w:r>
          </w:p>
        </w:tc>
      </w:tr>
      <w:tr w:rsidR="004855FD" w:rsidRPr="004855FD" w14:paraId="742954FA" w14:textId="77777777" w:rsidTr="004855FD">
        <w:tc>
          <w:tcPr>
            <w:tcW w:w="2179" w:type="dxa"/>
            <w:shd w:val="clear" w:color="auto" w:fill="auto"/>
          </w:tcPr>
          <w:p w14:paraId="0821487F" w14:textId="4EF621F2" w:rsidR="004855FD" w:rsidRPr="004855FD" w:rsidRDefault="004855FD" w:rsidP="004855FD">
            <w:pPr>
              <w:ind w:firstLine="0"/>
            </w:pPr>
            <w:r>
              <w:t>Kilmartin</w:t>
            </w:r>
          </w:p>
        </w:tc>
        <w:tc>
          <w:tcPr>
            <w:tcW w:w="2179" w:type="dxa"/>
            <w:shd w:val="clear" w:color="auto" w:fill="auto"/>
          </w:tcPr>
          <w:p w14:paraId="7FE6D97E" w14:textId="538122C5" w:rsidR="004855FD" w:rsidRPr="004855FD" w:rsidRDefault="004855FD" w:rsidP="004855FD">
            <w:pPr>
              <w:ind w:firstLine="0"/>
            </w:pPr>
            <w:r>
              <w:t>King</w:t>
            </w:r>
          </w:p>
        </w:tc>
        <w:tc>
          <w:tcPr>
            <w:tcW w:w="2180" w:type="dxa"/>
            <w:shd w:val="clear" w:color="auto" w:fill="auto"/>
          </w:tcPr>
          <w:p w14:paraId="5632C12A" w14:textId="1C1FC1F3" w:rsidR="004855FD" w:rsidRPr="004855FD" w:rsidRDefault="004855FD" w:rsidP="004855FD">
            <w:pPr>
              <w:ind w:firstLine="0"/>
            </w:pPr>
            <w:r>
              <w:t>Kirby</w:t>
            </w:r>
          </w:p>
        </w:tc>
      </w:tr>
      <w:tr w:rsidR="004855FD" w:rsidRPr="004855FD" w14:paraId="1A1F08C0" w14:textId="77777777" w:rsidTr="004855FD">
        <w:tc>
          <w:tcPr>
            <w:tcW w:w="2179" w:type="dxa"/>
            <w:shd w:val="clear" w:color="auto" w:fill="auto"/>
          </w:tcPr>
          <w:p w14:paraId="70ADEA29" w14:textId="09604DB7" w:rsidR="004855FD" w:rsidRPr="004855FD" w:rsidRDefault="004855FD" w:rsidP="004855FD">
            <w:pPr>
              <w:ind w:firstLine="0"/>
            </w:pPr>
            <w:r>
              <w:t>Landing</w:t>
            </w:r>
          </w:p>
        </w:tc>
        <w:tc>
          <w:tcPr>
            <w:tcW w:w="2179" w:type="dxa"/>
            <w:shd w:val="clear" w:color="auto" w:fill="auto"/>
          </w:tcPr>
          <w:p w14:paraId="5AFD2419" w14:textId="4E920F11" w:rsidR="004855FD" w:rsidRPr="004855FD" w:rsidRDefault="004855FD" w:rsidP="004855FD">
            <w:pPr>
              <w:ind w:firstLine="0"/>
            </w:pPr>
            <w:r>
              <w:t>Lawson</w:t>
            </w:r>
          </w:p>
        </w:tc>
        <w:tc>
          <w:tcPr>
            <w:tcW w:w="2180" w:type="dxa"/>
            <w:shd w:val="clear" w:color="auto" w:fill="auto"/>
          </w:tcPr>
          <w:p w14:paraId="3C5EC101" w14:textId="5458D1BF" w:rsidR="004855FD" w:rsidRPr="004855FD" w:rsidRDefault="004855FD" w:rsidP="004855FD">
            <w:pPr>
              <w:ind w:firstLine="0"/>
            </w:pPr>
            <w:r>
              <w:t>Leber</w:t>
            </w:r>
          </w:p>
        </w:tc>
      </w:tr>
      <w:tr w:rsidR="004855FD" w:rsidRPr="004855FD" w14:paraId="0775666B" w14:textId="77777777" w:rsidTr="004855FD">
        <w:tc>
          <w:tcPr>
            <w:tcW w:w="2179" w:type="dxa"/>
            <w:shd w:val="clear" w:color="auto" w:fill="auto"/>
          </w:tcPr>
          <w:p w14:paraId="339F68DF" w14:textId="6E736CAB" w:rsidR="004855FD" w:rsidRPr="004855FD" w:rsidRDefault="004855FD" w:rsidP="004855FD">
            <w:pPr>
              <w:ind w:firstLine="0"/>
            </w:pPr>
            <w:r>
              <w:t>Ligon</w:t>
            </w:r>
          </w:p>
        </w:tc>
        <w:tc>
          <w:tcPr>
            <w:tcW w:w="2179" w:type="dxa"/>
            <w:shd w:val="clear" w:color="auto" w:fill="auto"/>
          </w:tcPr>
          <w:p w14:paraId="0586F28E" w14:textId="5D1CC59E" w:rsidR="004855FD" w:rsidRPr="004855FD" w:rsidRDefault="004855FD" w:rsidP="004855FD">
            <w:pPr>
              <w:ind w:firstLine="0"/>
            </w:pPr>
            <w:r>
              <w:t>Long</w:t>
            </w:r>
          </w:p>
        </w:tc>
        <w:tc>
          <w:tcPr>
            <w:tcW w:w="2180" w:type="dxa"/>
            <w:shd w:val="clear" w:color="auto" w:fill="auto"/>
          </w:tcPr>
          <w:p w14:paraId="2513E643" w14:textId="33D63503" w:rsidR="004855FD" w:rsidRPr="004855FD" w:rsidRDefault="004855FD" w:rsidP="004855FD">
            <w:pPr>
              <w:ind w:firstLine="0"/>
            </w:pPr>
            <w:r>
              <w:t>Lowe</w:t>
            </w:r>
          </w:p>
        </w:tc>
      </w:tr>
      <w:tr w:rsidR="004855FD" w:rsidRPr="004855FD" w14:paraId="1442F353" w14:textId="77777777" w:rsidTr="004855FD">
        <w:tc>
          <w:tcPr>
            <w:tcW w:w="2179" w:type="dxa"/>
            <w:shd w:val="clear" w:color="auto" w:fill="auto"/>
          </w:tcPr>
          <w:p w14:paraId="3DE6D4B0" w14:textId="3BBC7C2C" w:rsidR="004855FD" w:rsidRPr="004855FD" w:rsidRDefault="004855FD" w:rsidP="004855FD">
            <w:pPr>
              <w:ind w:firstLine="0"/>
            </w:pPr>
            <w:r>
              <w:t>Magnuson</w:t>
            </w:r>
          </w:p>
        </w:tc>
        <w:tc>
          <w:tcPr>
            <w:tcW w:w="2179" w:type="dxa"/>
            <w:shd w:val="clear" w:color="auto" w:fill="auto"/>
          </w:tcPr>
          <w:p w14:paraId="5B7A3828" w14:textId="48F473C8" w:rsidR="004855FD" w:rsidRPr="004855FD" w:rsidRDefault="004855FD" w:rsidP="004855FD">
            <w:pPr>
              <w:ind w:firstLine="0"/>
            </w:pPr>
            <w:r>
              <w:t>May</w:t>
            </w:r>
          </w:p>
        </w:tc>
        <w:tc>
          <w:tcPr>
            <w:tcW w:w="2180" w:type="dxa"/>
            <w:shd w:val="clear" w:color="auto" w:fill="auto"/>
          </w:tcPr>
          <w:p w14:paraId="7AC936A9" w14:textId="650AAAA7" w:rsidR="004855FD" w:rsidRPr="004855FD" w:rsidRDefault="004855FD" w:rsidP="004855FD">
            <w:pPr>
              <w:ind w:firstLine="0"/>
            </w:pPr>
            <w:r>
              <w:t>McCabe</w:t>
            </w:r>
          </w:p>
        </w:tc>
      </w:tr>
      <w:tr w:rsidR="004855FD" w:rsidRPr="004855FD" w14:paraId="10DC1581" w14:textId="77777777" w:rsidTr="004855FD">
        <w:tc>
          <w:tcPr>
            <w:tcW w:w="2179" w:type="dxa"/>
            <w:shd w:val="clear" w:color="auto" w:fill="auto"/>
          </w:tcPr>
          <w:p w14:paraId="677D696D" w14:textId="6541B131" w:rsidR="004855FD" w:rsidRPr="004855FD" w:rsidRDefault="004855FD" w:rsidP="004855FD">
            <w:pPr>
              <w:ind w:firstLine="0"/>
            </w:pPr>
            <w:r>
              <w:t>McCravy</w:t>
            </w:r>
          </w:p>
        </w:tc>
        <w:tc>
          <w:tcPr>
            <w:tcW w:w="2179" w:type="dxa"/>
            <w:shd w:val="clear" w:color="auto" w:fill="auto"/>
          </w:tcPr>
          <w:p w14:paraId="5142763B" w14:textId="24378D8D" w:rsidR="004855FD" w:rsidRPr="004855FD" w:rsidRDefault="004855FD" w:rsidP="004855FD">
            <w:pPr>
              <w:ind w:firstLine="0"/>
            </w:pPr>
            <w:r>
              <w:t>McDaniel</w:t>
            </w:r>
          </w:p>
        </w:tc>
        <w:tc>
          <w:tcPr>
            <w:tcW w:w="2180" w:type="dxa"/>
            <w:shd w:val="clear" w:color="auto" w:fill="auto"/>
          </w:tcPr>
          <w:p w14:paraId="7DBE8408" w14:textId="023E3185" w:rsidR="004855FD" w:rsidRPr="004855FD" w:rsidRDefault="004855FD" w:rsidP="004855FD">
            <w:pPr>
              <w:ind w:firstLine="0"/>
            </w:pPr>
            <w:r>
              <w:t>McGinnis</w:t>
            </w:r>
          </w:p>
        </w:tc>
      </w:tr>
      <w:tr w:rsidR="004855FD" w:rsidRPr="004855FD" w14:paraId="73A6CCD7" w14:textId="77777777" w:rsidTr="004855FD">
        <w:tc>
          <w:tcPr>
            <w:tcW w:w="2179" w:type="dxa"/>
            <w:shd w:val="clear" w:color="auto" w:fill="auto"/>
          </w:tcPr>
          <w:p w14:paraId="6631AD3C" w14:textId="26FE5FE2" w:rsidR="004855FD" w:rsidRPr="004855FD" w:rsidRDefault="004855FD" w:rsidP="004855FD">
            <w:pPr>
              <w:ind w:firstLine="0"/>
            </w:pPr>
            <w:r>
              <w:t>Mitchell</w:t>
            </w:r>
          </w:p>
        </w:tc>
        <w:tc>
          <w:tcPr>
            <w:tcW w:w="2179" w:type="dxa"/>
            <w:shd w:val="clear" w:color="auto" w:fill="auto"/>
          </w:tcPr>
          <w:p w14:paraId="1ACFB98E" w14:textId="07B12D29" w:rsidR="004855FD" w:rsidRPr="004855FD" w:rsidRDefault="004855FD" w:rsidP="004855FD">
            <w:pPr>
              <w:ind w:firstLine="0"/>
            </w:pPr>
            <w:r>
              <w:t>T. Moore</w:t>
            </w:r>
          </w:p>
        </w:tc>
        <w:tc>
          <w:tcPr>
            <w:tcW w:w="2180" w:type="dxa"/>
            <w:shd w:val="clear" w:color="auto" w:fill="auto"/>
          </w:tcPr>
          <w:p w14:paraId="2E0E3F80" w14:textId="331E3006" w:rsidR="004855FD" w:rsidRPr="004855FD" w:rsidRDefault="004855FD" w:rsidP="004855FD">
            <w:pPr>
              <w:ind w:firstLine="0"/>
            </w:pPr>
            <w:r>
              <w:t>T. A. Morgan</w:t>
            </w:r>
          </w:p>
        </w:tc>
      </w:tr>
      <w:tr w:rsidR="004855FD" w:rsidRPr="004855FD" w14:paraId="573A746F" w14:textId="77777777" w:rsidTr="004855FD">
        <w:tc>
          <w:tcPr>
            <w:tcW w:w="2179" w:type="dxa"/>
            <w:shd w:val="clear" w:color="auto" w:fill="auto"/>
          </w:tcPr>
          <w:p w14:paraId="610D4EE9" w14:textId="28251D83" w:rsidR="004855FD" w:rsidRPr="004855FD" w:rsidRDefault="004855FD" w:rsidP="004855FD">
            <w:pPr>
              <w:ind w:firstLine="0"/>
            </w:pPr>
            <w:r>
              <w:t>Moss</w:t>
            </w:r>
          </w:p>
        </w:tc>
        <w:tc>
          <w:tcPr>
            <w:tcW w:w="2179" w:type="dxa"/>
            <w:shd w:val="clear" w:color="auto" w:fill="auto"/>
          </w:tcPr>
          <w:p w14:paraId="569935C2" w14:textId="32EA016F" w:rsidR="004855FD" w:rsidRPr="004855FD" w:rsidRDefault="004855FD" w:rsidP="004855FD">
            <w:pPr>
              <w:ind w:firstLine="0"/>
            </w:pPr>
            <w:r>
              <w:t>Murphy</w:t>
            </w:r>
          </w:p>
        </w:tc>
        <w:tc>
          <w:tcPr>
            <w:tcW w:w="2180" w:type="dxa"/>
            <w:shd w:val="clear" w:color="auto" w:fill="auto"/>
          </w:tcPr>
          <w:p w14:paraId="4EB029A5" w14:textId="5645C6CE" w:rsidR="004855FD" w:rsidRPr="004855FD" w:rsidRDefault="004855FD" w:rsidP="004855FD">
            <w:pPr>
              <w:ind w:firstLine="0"/>
            </w:pPr>
            <w:r>
              <w:t>Neese</w:t>
            </w:r>
          </w:p>
        </w:tc>
      </w:tr>
      <w:tr w:rsidR="004855FD" w:rsidRPr="004855FD" w14:paraId="1A3B7673" w14:textId="77777777" w:rsidTr="004855FD">
        <w:tc>
          <w:tcPr>
            <w:tcW w:w="2179" w:type="dxa"/>
            <w:shd w:val="clear" w:color="auto" w:fill="auto"/>
          </w:tcPr>
          <w:p w14:paraId="7891A9D3" w14:textId="4DE8B19D" w:rsidR="004855FD" w:rsidRPr="004855FD" w:rsidRDefault="004855FD" w:rsidP="004855FD">
            <w:pPr>
              <w:ind w:firstLine="0"/>
            </w:pPr>
            <w:r>
              <w:t>B. Newton</w:t>
            </w:r>
          </w:p>
        </w:tc>
        <w:tc>
          <w:tcPr>
            <w:tcW w:w="2179" w:type="dxa"/>
            <w:shd w:val="clear" w:color="auto" w:fill="auto"/>
          </w:tcPr>
          <w:p w14:paraId="072D0C40" w14:textId="72F2B9A3" w:rsidR="004855FD" w:rsidRPr="004855FD" w:rsidRDefault="004855FD" w:rsidP="004855FD">
            <w:pPr>
              <w:ind w:firstLine="0"/>
            </w:pPr>
            <w:r>
              <w:t>W. Newton</w:t>
            </w:r>
          </w:p>
        </w:tc>
        <w:tc>
          <w:tcPr>
            <w:tcW w:w="2180" w:type="dxa"/>
            <w:shd w:val="clear" w:color="auto" w:fill="auto"/>
          </w:tcPr>
          <w:p w14:paraId="663BABD2" w14:textId="64C887BE" w:rsidR="004855FD" w:rsidRPr="004855FD" w:rsidRDefault="004855FD" w:rsidP="004855FD">
            <w:pPr>
              <w:ind w:firstLine="0"/>
            </w:pPr>
            <w:r>
              <w:t>Nutt</w:t>
            </w:r>
          </w:p>
        </w:tc>
      </w:tr>
      <w:tr w:rsidR="004855FD" w:rsidRPr="004855FD" w14:paraId="189BACEA" w14:textId="77777777" w:rsidTr="004855FD">
        <w:tc>
          <w:tcPr>
            <w:tcW w:w="2179" w:type="dxa"/>
            <w:shd w:val="clear" w:color="auto" w:fill="auto"/>
          </w:tcPr>
          <w:p w14:paraId="763BE77A" w14:textId="7C0C62A8" w:rsidR="004855FD" w:rsidRPr="004855FD" w:rsidRDefault="004855FD" w:rsidP="004855FD">
            <w:pPr>
              <w:ind w:firstLine="0"/>
            </w:pPr>
            <w:r>
              <w:t>Oremus</w:t>
            </w:r>
          </w:p>
        </w:tc>
        <w:tc>
          <w:tcPr>
            <w:tcW w:w="2179" w:type="dxa"/>
            <w:shd w:val="clear" w:color="auto" w:fill="auto"/>
          </w:tcPr>
          <w:p w14:paraId="732C1B05" w14:textId="0231B0AF" w:rsidR="004855FD" w:rsidRPr="004855FD" w:rsidRDefault="004855FD" w:rsidP="004855FD">
            <w:pPr>
              <w:ind w:firstLine="0"/>
            </w:pPr>
            <w:r>
              <w:t>Pace</w:t>
            </w:r>
          </w:p>
        </w:tc>
        <w:tc>
          <w:tcPr>
            <w:tcW w:w="2180" w:type="dxa"/>
            <w:shd w:val="clear" w:color="auto" w:fill="auto"/>
          </w:tcPr>
          <w:p w14:paraId="7E1577A3" w14:textId="4753E18C" w:rsidR="004855FD" w:rsidRPr="004855FD" w:rsidRDefault="004855FD" w:rsidP="004855FD">
            <w:pPr>
              <w:ind w:firstLine="0"/>
            </w:pPr>
            <w:r>
              <w:t>Pedalino</w:t>
            </w:r>
          </w:p>
        </w:tc>
      </w:tr>
      <w:tr w:rsidR="004855FD" w:rsidRPr="004855FD" w14:paraId="340AA566" w14:textId="77777777" w:rsidTr="004855FD">
        <w:tc>
          <w:tcPr>
            <w:tcW w:w="2179" w:type="dxa"/>
            <w:shd w:val="clear" w:color="auto" w:fill="auto"/>
          </w:tcPr>
          <w:p w14:paraId="27455ADC" w14:textId="780085A2" w:rsidR="004855FD" w:rsidRPr="004855FD" w:rsidRDefault="004855FD" w:rsidP="004855FD">
            <w:pPr>
              <w:ind w:firstLine="0"/>
            </w:pPr>
            <w:r>
              <w:t>Pendarvis</w:t>
            </w:r>
          </w:p>
        </w:tc>
        <w:tc>
          <w:tcPr>
            <w:tcW w:w="2179" w:type="dxa"/>
            <w:shd w:val="clear" w:color="auto" w:fill="auto"/>
          </w:tcPr>
          <w:p w14:paraId="2ABB7933" w14:textId="47139D86" w:rsidR="004855FD" w:rsidRPr="004855FD" w:rsidRDefault="004855FD" w:rsidP="004855FD">
            <w:pPr>
              <w:ind w:firstLine="0"/>
            </w:pPr>
            <w:r>
              <w:t>Pope</w:t>
            </w:r>
          </w:p>
        </w:tc>
        <w:tc>
          <w:tcPr>
            <w:tcW w:w="2180" w:type="dxa"/>
            <w:shd w:val="clear" w:color="auto" w:fill="auto"/>
          </w:tcPr>
          <w:p w14:paraId="752553BE" w14:textId="568EF951" w:rsidR="004855FD" w:rsidRPr="004855FD" w:rsidRDefault="004855FD" w:rsidP="004855FD">
            <w:pPr>
              <w:ind w:firstLine="0"/>
            </w:pPr>
            <w:r>
              <w:t>Rivers</w:t>
            </w:r>
          </w:p>
        </w:tc>
      </w:tr>
      <w:tr w:rsidR="004855FD" w:rsidRPr="004855FD" w14:paraId="41128096" w14:textId="77777777" w:rsidTr="004855FD">
        <w:tc>
          <w:tcPr>
            <w:tcW w:w="2179" w:type="dxa"/>
            <w:shd w:val="clear" w:color="auto" w:fill="auto"/>
          </w:tcPr>
          <w:p w14:paraId="1777F9D2" w14:textId="45FF77E2" w:rsidR="004855FD" w:rsidRPr="004855FD" w:rsidRDefault="004855FD" w:rsidP="004855FD">
            <w:pPr>
              <w:ind w:firstLine="0"/>
            </w:pPr>
            <w:r>
              <w:t>Robbins</w:t>
            </w:r>
          </w:p>
        </w:tc>
        <w:tc>
          <w:tcPr>
            <w:tcW w:w="2179" w:type="dxa"/>
            <w:shd w:val="clear" w:color="auto" w:fill="auto"/>
          </w:tcPr>
          <w:p w14:paraId="70B7B6DE" w14:textId="74A702AC" w:rsidR="004855FD" w:rsidRPr="004855FD" w:rsidRDefault="004855FD" w:rsidP="004855FD">
            <w:pPr>
              <w:ind w:firstLine="0"/>
            </w:pPr>
            <w:r>
              <w:t>Rose</w:t>
            </w:r>
          </w:p>
        </w:tc>
        <w:tc>
          <w:tcPr>
            <w:tcW w:w="2180" w:type="dxa"/>
            <w:shd w:val="clear" w:color="auto" w:fill="auto"/>
          </w:tcPr>
          <w:p w14:paraId="52EF4AB9" w14:textId="461E7E10" w:rsidR="004855FD" w:rsidRPr="004855FD" w:rsidRDefault="004855FD" w:rsidP="004855FD">
            <w:pPr>
              <w:ind w:firstLine="0"/>
            </w:pPr>
            <w:r>
              <w:t>Rutherford</w:t>
            </w:r>
          </w:p>
        </w:tc>
      </w:tr>
      <w:tr w:rsidR="004855FD" w:rsidRPr="004855FD" w14:paraId="71C22043" w14:textId="77777777" w:rsidTr="004855FD">
        <w:tc>
          <w:tcPr>
            <w:tcW w:w="2179" w:type="dxa"/>
            <w:shd w:val="clear" w:color="auto" w:fill="auto"/>
          </w:tcPr>
          <w:p w14:paraId="7DDBCB1D" w14:textId="1AD71623" w:rsidR="004855FD" w:rsidRPr="004855FD" w:rsidRDefault="004855FD" w:rsidP="004855FD">
            <w:pPr>
              <w:ind w:firstLine="0"/>
            </w:pPr>
            <w:r>
              <w:t>Sandifer</w:t>
            </w:r>
          </w:p>
        </w:tc>
        <w:tc>
          <w:tcPr>
            <w:tcW w:w="2179" w:type="dxa"/>
            <w:shd w:val="clear" w:color="auto" w:fill="auto"/>
          </w:tcPr>
          <w:p w14:paraId="740C0274" w14:textId="48790CE3" w:rsidR="004855FD" w:rsidRPr="004855FD" w:rsidRDefault="004855FD" w:rsidP="004855FD">
            <w:pPr>
              <w:ind w:firstLine="0"/>
            </w:pPr>
            <w:r>
              <w:t>Schuessler</w:t>
            </w:r>
          </w:p>
        </w:tc>
        <w:tc>
          <w:tcPr>
            <w:tcW w:w="2180" w:type="dxa"/>
            <w:shd w:val="clear" w:color="auto" w:fill="auto"/>
          </w:tcPr>
          <w:p w14:paraId="0BC72424" w14:textId="66F047F0" w:rsidR="004855FD" w:rsidRPr="004855FD" w:rsidRDefault="004855FD" w:rsidP="004855FD">
            <w:pPr>
              <w:ind w:firstLine="0"/>
            </w:pPr>
            <w:r>
              <w:t>Sessions</w:t>
            </w:r>
          </w:p>
        </w:tc>
      </w:tr>
      <w:tr w:rsidR="004855FD" w:rsidRPr="004855FD" w14:paraId="660AABE4" w14:textId="77777777" w:rsidTr="004855FD">
        <w:tc>
          <w:tcPr>
            <w:tcW w:w="2179" w:type="dxa"/>
            <w:shd w:val="clear" w:color="auto" w:fill="auto"/>
          </w:tcPr>
          <w:p w14:paraId="3F5CAA78" w14:textId="2B04BC79" w:rsidR="004855FD" w:rsidRPr="004855FD" w:rsidRDefault="004855FD" w:rsidP="004855FD">
            <w:pPr>
              <w:ind w:firstLine="0"/>
            </w:pPr>
            <w:r>
              <w:t>G. M. Smith</w:t>
            </w:r>
          </w:p>
        </w:tc>
        <w:tc>
          <w:tcPr>
            <w:tcW w:w="2179" w:type="dxa"/>
            <w:shd w:val="clear" w:color="auto" w:fill="auto"/>
          </w:tcPr>
          <w:p w14:paraId="61048872" w14:textId="6FBF3237" w:rsidR="004855FD" w:rsidRPr="004855FD" w:rsidRDefault="004855FD" w:rsidP="004855FD">
            <w:pPr>
              <w:ind w:firstLine="0"/>
            </w:pPr>
            <w:r>
              <w:t>M. M. Smith</w:t>
            </w:r>
          </w:p>
        </w:tc>
        <w:tc>
          <w:tcPr>
            <w:tcW w:w="2180" w:type="dxa"/>
            <w:shd w:val="clear" w:color="auto" w:fill="auto"/>
          </w:tcPr>
          <w:p w14:paraId="05F368DD" w14:textId="14F65408" w:rsidR="004855FD" w:rsidRPr="004855FD" w:rsidRDefault="004855FD" w:rsidP="004855FD">
            <w:pPr>
              <w:ind w:firstLine="0"/>
            </w:pPr>
            <w:r>
              <w:t>Stavrinakis</w:t>
            </w:r>
          </w:p>
        </w:tc>
      </w:tr>
      <w:tr w:rsidR="004855FD" w:rsidRPr="004855FD" w14:paraId="58C4E331" w14:textId="77777777" w:rsidTr="004855FD">
        <w:tc>
          <w:tcPr>
            <w:tcW w:w="2179" w:type="dxa"/>
            <w:shd w:val="clear" w:color="auto" w:fill="auto"/>
          </w:tcPr>
          <w:p w14:paraId="42714037" w14:textId="490267AF" w:rsidR="004855FD" w:rsidRPr="004855FD" w:rsidRDefault="004855FD" w:rsidP="004855FD">
            <w:pPr>
              <w:ind w:firstLine="0"/>
            </w:pPr>
            <w:r>
              <w:t>Taylor</w:t>
            </w:r>
          </w:p>
        </w:tc>
        <w:tc>
          <w:tcPr>
            <w:tcW w:w="2179" w:type="dxa"/>
            <w:shd w:val="clear" w:color="auto" w:fill="auto"/>
          </w:tcPr>
          <w:p w14:paraId="0DB95786" w14:textId="7C5087ED" w:rsidR="004855FD" w:rsidRPr="004855FD" w:rsidRDefault="004855FD" w:rsidP="004855FD">
            <w:pPr>
              <w:ind w:firstLine="0"/>
            </w:pPr>
            <w:r>
              <w:t>Thayer</w:t>
            </w:r>
          </w:p>
        </w:tc>
        <w:tc>
          <w:tcPr>
            <w:tcW w:w="2180" w:type="dxa"/>
            <w:shd w:val="clear" w:color="auto" w:fill="auto"/>
          </w:tcPr>
          <w:p w14:paraId="1A5F657B" w14:textId="387B89C2" w:rsidR="004855FD" w:rsidRPr="004855FD" w:rsidRDefault="004855FD" w:rsidP="004855FD">
            <w:pPr>
              <w:ind w:firstLine="0"/>
            </w:pPr>
            <w:r>
              <w:t>Thigpen</w:t>
            </w:r>
          </w:p>
        </w:tc>
      </w:tr>
      <w:tr w:rsidR="004855FD" w:rsidRPr="004855FD" w14:paraId="260E3B23" w14:textId="77777777" w:rsidTr="004855FD">
        <w:tc>
          <w:tcPr>
            <w:tcW w:w="2179" w:type="dxa"/>
            <w:shd w:val="clear" w:color="auto" w:fill="auto"/>
          </w:tcPr>
          <w:p w14:paraId="144CC1E5" w14:textId="76609849" w:rsidR="004855FD" w:rsidRPr="004855FD" w:rsidRDefault="004855FD" w:rsidP="004855FD">
            <w:pPr>
              <w:ind w:firstLine="0"/>
            </w:pPr>
            <w:r>
              <w:t>Trantham</w:t>
            </w:r>
          </w:p>
        </w:tc>
        <w:tc>
          <w:tcPr>
            <w:tcW w:w="2179" w:type="dxa"/>
            <w:shd w:val="clear" w:color="auto" w:fill="auto"/>
          </w:tcPr>
          <w:p w14:paraId="5FB721AA" w14:textId="72BF2D4A" w:rsidR="004855FD" w:rsidRPr="004855FD" w:rsidRDefault="004855FD" w:rsidP="004855FD">
            <w:pPr>
              <w:ind w:firstLine="0"/>
            </w:pPr>
            <w:r>
              <w:t>Vaughan</w:t>
            </w:r>
          </w:p>
        </w:tc>
        <w:tc>
          <w:tcPr>
            <w:tcW w:w="2180" w:type="dxa"/>
            <w:shd w:val="clear" w:color="auto" w:fill="auto"/>
          </w:tcPr>
          <w:p w14:paraId="0F936ECC" w14:textId="2B396AFE" w:rsidR="004855FD" w:rsidRPr="004855FD" w:rsidRDefault="004855FD" w:rsidP="004855FD">
            <w:pPr>
              <w:ind w:firstLine="0"/>
            </w:pPr>
            <w:r>
              <w:t>Weeks</w:t>
            </w:r>
          </w:p>
        </w:tc>
      </w:tr>
      <w:tr w:rsidR="004855FD" w:rsidRPr="004855FD" w14:paraId="11E741F3" w14:textId="77777777" w:rsidTr="004855FD">
        <w:tc>
          <w:tcPr>
            <w:tcW w:w="2179" w:type="dxa"/>
            <w:shd w:val="clear" w:color="auto" w:fill="auto"/>
          </w:tcPr>
          <w:p w14:paraId="0AFF7BF2" w14:textId="54CA5688" w:rsidR="004855FD" w:rsidRPr="004855FD" w:rsidRDefault="004855FD" w:rsidP="004855FD">
            <w:pPr>
              <w:ind w:firstLine="0"/>
            </w:pPr>
            <w:r>
              <w:t>West</w:t>
            </w:r>
          </w:p>
        </w:tc>
        <w:tc>
          <w:tcPr>
            <w:tcW w:w="2179" w:type="dxa"/>
            <w:shd w:val="clear" w:color="auto" w:fill="auto"/>
          </w:tcPr>
          <w:p w14:paraId="0642984F" w14:textId="71668B73" w:rsidR="004855FD" w:rsidRPr="004855FD" w:rsidRDefault="004855FD" w:rsidP="004855FD">
            <w:pPr>
              <w:ind w:firstLine="0"/>
            </w:pPr>
            <w:r>
              <w:t>Wetmore</w:t>
            </w:r>
          </w:p>
        </w:tc>
        <w:tc>
          <w:tcPr>
            <w:tcW w:w="2180" w:type="dxa"/>
            <w:shd w:val="clear" w:color="auto" w:fill="auto"/>
          </w:tcPr>
          <w:p w14:paraId="43D9B450" w14:textId="0600B823" w:rsidR="004855FD" w:rsidRPr="004855FD" w:rsidRDefault="004855FD" w:rsidP="004855FD">
            <w:pPr>
              <w:ind w:firstLine="0"/>
            </w:pPr>
            <w:r>
              <w:t>Wheeler</w:t>
            </w:r>
          </w:p>
        </w:tc>
      </w:tr>
      <w:tr w:rsidR="004855FD" w:rsidRPr="004855FD" w14:paraId="2E404AD8" w14:textId="77777777" w:rsidTr="004855FD">
        <w:tc>
          <w:tcPr>
            <w:tcW w:w="2179" w:type="dxa"/>
            <w:shd w:val="clear" w:color="auto" w:fill="auto"/>
          </w:tcPr>
          <w:p w14:paraId="6FD9B56E" w14:textId="64A4C5D8" w:rsidR="004855FD" w:rsidRPr="004855FD" w:rsidRDefault="004855FD" w:rsidP="004855FD">
            <w:pPr>
              <w:keepNext/>
              <w:ind w:firstLine="0"/>
            </w:pPr>
            <w:r>
              <w:t>White</w:t>
            </w:r>
          </w:p>
        </w:tc>
        <w:tc>
          <w:tcPr>
            <w:tcW w:w="2179" w:type="dxa"/>
            <w:shd w:val="clear" w:color="auto" w:fill="auto"/>
          </w:tcPr>
          <w:p w14:paraId="0E1238F8" w14:textId="2046D2FA" w:rsidR="004855FD" w:rsidRPr="004855FD" w:rsidRDefault="004855FD" w:rsidP="004855FD">
            <w:pPr>
              <w:keepNext/>
              <w:ind w:firstLine="0"/>
            </w:pPr>
            <w:r>
              <w:t>Whitmire</w:t>
            </w:r>
          </w:p>
        </w:tc>
        <w:tc>
          <w:tcPr>
            <w:tcW w:w="2180" w:type="dxa"/>
            <w:shd w:val="clear" w:color="auto" w:fill="auto"/>
          </w:tcPr>
          <w:p w14:paraId="6C204D3F" w14:textId="58187CB0" w:rsidR="004855FD" w:rsidRPr="004855FD" w:rsidRDefault="004855FD" w:rsidP="004855FD">
            <w:pPr>
              <w:keepNext/>
              <w:ind w:firstLine="0"/>
            </w:pPr>
            <w:r>
              <w:t>Williams</w:t>
            </w:r>
          </w:p>
        </w:tc>
      </w:tr>
      <w:tr w:rsidR="004855FD" w:rsidRPr="004855FD" w14:paraId="7E99BBBF" w14:textId="77777777" w:rsidTr="004855FD">
        <w:tc>
          <w:tcPr>
            <w:tcW w:w="2179" w:type="dxa"/>
            <w:shd w:val="clear" w:color="auto" w:fill="auto"/>
          </w:tcPr>
          <w:p w14:paraId="73841C1A" w14:textId="3E744ACC" w:rsidR="004855FD" w:rsidRPr="004855FD" w:rsidRDefault="004855FD" w:rsidP="004855FD">
            <w:pPr>
              <w:keepNext/>
              <w:ind w:firstLine="0"/>
            </w:pPr>
            <w:r>
              <w:t>Wooten</w:t>
            </w:r>
          </w:p>
        </w:tc>
        <w:tc>
          <w:tcPr>
            <w:tcW w:w="2179" w:type="dxa"/>
            <w:shd w:val="clear" w:color="auto" w:fill="auto"/>
          </w:tcPr>
          <w:p w14:paraId="2E371745" w14:textId="0E664C4E" w:rsidR="004855FD" w:rsidRPr="004855FD" w:rsidRDefault="004855FD" w:rsidP="004855FD">
            <w:pPr>
              <w:keepNext/>
              <w:ind w:firstLine="0"/>
            </w:pPr>
            <w:r>
              <w:t>Yow</w:t>
            </w:r>
          </w:p>
        </w:tc>
        <w:tc>
          <w:tcPr>
            <w:tcW w:w="2180" w:type="dxa"/>
            <w:shd w:val="clear" w:color="auto" w:fill="auto"/>
          </w:tcPr>
          <w:p w14:paraId="1284756E" w14:textId="77777777" w:rsidR="004855FD" w:rsidRPr="004855FD" w:rsidRDefault="004855FD" w:rsidP="004855FD">
            <w:pPr>
              <w:keepNext/>
              <w:ind w:firstLine="0"/>
            </w:pPr>
          </w:p>
        </w:tc>
      </w:tr>
    </w:tbl>
    <w:p w14:paraId="18F40E13" w14:textId="77777777" w:rsidR="004855FD" w:rsidRDefault="004855FD" w:rsidP="004855FD"/>
    <w:p w14:paraId="3BB86AB6" w14:textId="65CCB4E2" w:rsidR="004855FD" w:rsidRDefault="004855FD" w:rsidP="004855FD">
      <w:pPr>
        <w:jc w:val="center"/>
        <w:rPr>
          <w:b/>
        </w:rPr>
      </w:pPr>
      <w:r w:rsidRPr="004855FD">
        <w:rPr>
          <w:b/>
        </w:rPr>
        <w:t>Total--107</w:t>
      </w:r>
    </w:p>
    <w:p w14:paraId="48B0D307" w14:textId="77777777" w:rsidR="004855FD" w:rsidRDefault="004855FD" w:rsidP="004855FD">
      <w:pPr>
        <w:jc w:val="center"/>
        <w:rPr>
          <w:b/>
        </w:rPr>
      </w:pPr>
    </w:p>
    <w:p w14:paraId="7F75465E" w14:textId="77777777" w:rsidR="004855FD" w:rsidRDefault="004855FD" w:rsidP="004855FD">
      <w:pPr>
        <w:ind w:firstLine="0"/>
      </w:pPr>
      <w:r w:rsidRPr="004855FD">
        <w:t xml:space="preserve"> </w:t>
      </w:r>
      <w:r>
        <w:t>Those who voted in the negative are:</w:t>
      </w:r>
    </w:p>
    <w:p w14:paraId="69BD54FB" w14:textId="77777777" w:rsidR="004855FD" w:rsidRDefault="004855FD" w:rsidP="004855FD"/>
    <w:p w14:paraId="68F8C6BA" w14:textId="77777777" w:rsidR="004855FD" w:rsidRDefault="004855FD" w:rsidP="004855FD">
      <w:pPr>
        <w:jc w:val="center"/>
        <w:rPr>
          <w:b/>
        </w:rPr>
      </w:pPr>
      <w:r w:rsidRPr="004855FD">
        <w:rPr>
          <w:b/>
        </w:rPr>
        <w:t>Total--0</w:t>
      </w:r>
    </w:p>
    <w:p w14:paraId="24B5BCFA" w14:textId="2AECC648" w:rsidR="004855FD" w:rsidRDefault="004855FD" w:rsidP="004855FD">
      <w:pPr>
        <w:jc w:val="center"/>
        <w:rPr>
          <w:b/>
        </w:rPr>
      </w:pPr>
    </w:p>
    <w:p w14:paraId="71D8AFE6" w14:textId="77777777" w:rsidR="004855FD" w:rsidRDefault="004855FD" w:rsidP="004855FD">
      <w:r>
        <w:t xml:space="preserve">Section 10 was adopted. </w:t>
      </w:r>
    </w:p>
    <w:p w14:paraId="3CD78035" w14:textId="77777777" w:rsidR="004855FD" w:rsidRDefault="004855FD" w:rsidP="004855FD"/>
    <w:p w14:paraId="632C4F27" w14:textId="35E572A5" w:rsidR="004855FD" w:rsidRDefault="004855FD" w:rsidP="004855FD">
      <w:pPr>
        <w:keepNext/>
        <w:jc w:val="center"/>
        <w:rPr>
          <w:b/>
        </w:rPr>
      </w:pPr>
      <w:r w:rsidRPr="004855FD">
        <w:rPr>
          <w:b/>
        </w:rPr>
        <w:t>SECTION 11</w:t>
      </w:r>
    </w:p>
    <w:p w14:paraId="73D8B07C" w14:textId="77777777" w:rsidR="004855FD" w:rsidRDefault="004855FD" w:rsidP="004855FD">
      <w:r>
        <w:t xml:space="preserve">The yeas and nays were taken resulting as follows: </w:t>
      </w:r>
    </w:p>
    <w:p w14:paraId="4F109D8B" w14:textId="6416218D" w:rsidR="004855FD" w:rsidRDefault="004855FD" w:rsidP="004855FD">
      <w:pPr>
        <w:jc w:val="center"/>
      </w:pPr>
      <w:r>
        <w:t xml:space="preserve"> </w:t>
      </w:r>
      <w:bookmarkStart w:id="24" w:name="vote_start66"/>
      <w:bookmarkEnd w:id="24"/>
      <w:r>
        <w:t>Yeas 107; Nays 0</w:t>
      </w:r>
    </w:p>
    <w:p w14:paraId="0E4659E4" w14:textId="77777777" w:rsidR="004855FD" w:rsidRDefault="004855FD" w:rsidP="004855FD">
      <w:pPr>
        <w:jc w:val="center"/>
      </w:pPr>
    </w:p>
    <w:p w14:paraId="72005B5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B81356C" w14:textId="77777777" w:rsidTr="004855FD">
        <w:tc>
          <w:tcPr>
            <w:tcW w:w="2179" w:type="dxa"/>
            <w:shd w:val="clear" w:color="auto" w:fill="auto"/>
          </w:tcPr>
          <w:p w14:paraId="0E1D51A1" w14:textId="31B7C9A0" w:rsidR="004855FD" w:rsidRPr="004855FD" w:rsidRDefault="004855FD" w:rsidP="004855FD">
            <w:pPr>
              <w:keepNext/>
              <w:ind w:firstLine="0"/>
            </w:pPr>
            <w:r>
              <w:t>Alexander</w:t>
            </w:r>
          </w:p>
        </w:tc>
        <w:tc>
          <w:tcPr>
            <w:tcW w:w="2179" w:type="dxa"/>
            <w:shd w:val="clear" w:color="auto" w:fill="auto"/>
          </w:tcPr>
          <w:p w14:paraId="15D14816" w14:textId="72BED91A" w:rsidR="004855FD" w:rsidRPr="004855FD" w:rsidRDefault="004855FD" w:rsidP="004855FD">
            <w:pPr>
              <w:keepNext/>
              <w:ind w:firstLine="0"/>
            </w:pPr>
            <w:r>
              <w:t>Anderson</w:t>
            </w:r>
          </w:p>
        </w:tc>
        <w:tc>
          <w:tcPr>
            <w:tcW w:w="2180" w:type="dxa"/>
            <w:shd w:val="clear" w:color="auto" w:fill="auto"/>
          </w:tcPr>
          <w:p w14:paraId="18C7291E" w14:textId="1E9BB12C" w:rsidR="004855FD" w:rsidRPr="004855FD" w:rsidRDefault="004855FD" w:rsidP="004855FD">
            <w:pPr>
              <w:keepNext/>
              <w:ind w:firstLine="0"/>
            </w:pPr>
            <w:r>
              <w:t>Atkinson</w:t>
            </w:r>
          </w:p>
        </w:tc>
      </w:tr>
      <w:tr w:rsidR="004855FD" w:rsidRPr="004855FD" w14:paraId="13115F0B" w14:textId="77777777" w:rsidTr="004855FD">
        <w:tc>
          <w:tcPr>
            <w:tcW w:w="2179" w:type="dxa"/>
            <w:shd w:val="clear" w:color="auto" w:fill="auto"/>
          </w:tcPr>
          <w:p w14:paraId="16EB3BB1" w14:textId="55E8A473" w:rsidR="004855FD" w:rsidRPr="004855FD" w:rsidRDefault="004855FD" w:rsidP="004855FD">
            <w:pPr>
              <w:ind w:firstLine="0"/>
            </w:pPr>
            <w:r>
              <w:t>Bailey</w:t>
            </w:r>
          </w:p>
        </w:tc>
        <w:tc>
          <w:tcPr>
            <w:tcW w:w="2179" w:type="dxa"/>
            <w:shd w:val="clear" w:color="auto" w:fill="auto"/>
          </w:tcPr>
          <w:p w14:paraId="595DA567" w14:textId="58F9A3D8" w:rsidR="004855FD" w:rsidRPr="004855FD" w:rsidRDefault="004855FD" w:rsidP="004855FD">
            <w:pPr>
              <w:ind w:firstLine="0"/>
            </w:pPr>
            <w:r>
              <w:t>Ballentine</w:t>
            </w:r>
          </w:p>
        </w:tc>
        <w:tc>
          <w:tcPr>
            <w:tcW w:w="2180" w:type="dxa"/>
            <w:shd w:val="clear" w:color="auto" w:fill="auto"/>
          </w:tcPr>
          <w:p w14:paraId="789F51C8" w14:textId="7C0F8E06" w:rsidR="004855FD" w:rsidRPr="004855FD" w:rsidRDefault="004855FD" w:rsidP="004855FD">
            <w:pPr>
              <w:ind w:firstLine="0"/>
            </w:pPr>
            <w:r>
              <w:t>Bannister</w:t>
            </w:r>
          </w:p>
        </w:tc>
      </w:tr>
      <w:tr w:rsidR="004855FD" w:rsidRPr="004855FD" w14:paraId="1FD76CBB" w14:textId="77777777" w:rsidTr="004855FD">
        <w:tc>
          <w:tcPr>
            <w:tcW w:w="2179" w:type="dxa"/>
            <w:shd w:val="clear" w:color="auto" w:fill="auto"/>
          </w:tcPr>
          <w:p w14:paraId="1C77E65D" w14:textId="7BC88658" w:rsidR="004855FD" w:rsidRPr="004855FD" w:rsidRDefault="004855FD" w:rsidP="004855FD">
            <w:pPr>
              <w:ind w:firstLine="0"/>
            </w:pPr>
            <w:r>
              <w:t>Bauer</w:t>
            </w:r>
          </w:p>
        </w:tc>
        <w:tc>
          <w:tcPr>
            <w:tcW w:w="2179" w:type="dxa"/>
            <w:shd w:val="clear" w:color="auto" w:fill="auto"/>
          </w:tcPr>
          <w:p w14:paraId="3ECD4E8F" w14:textId="56D6DC12" w:rsidR="004855FD" w:rsidRPr="004855FD" w:rsidRDefault="004855FD" w:rsidP="004855FD">
            <w:pPr>
              <w:ind w:firstLine="0"/>
            </w:pPr>
            <w:r>
              <w:t>Beach</w:t>
            </w:r>
          </w:p>
        </w:tc>
        <w:tc>
          <w:tcPr>
            <w:tcW w:w="2180" w:type="dxa"/>
            <w:shd w:val="clear" w:color="auto" w:fill="auto"/>
          </w:tcPr>
          <w:p w14:paraId="654B9671" w14:textId="0BC5935B" w:rsidR="004855FD" w:rsidRPr="004855FD" w:rsidRDefault="004855FD" w:rsidP="004855FD">
            <w:pPr>
              <w:ind w:firstLine="0"/>
            </w:pPr>
            <w:r>
              <w:t>Bernstein</w:t>
            </w:r>
          </w:p>
        </w:tc>
      </w:tr>
      <w:tr w:rsidR="004855FD" w:rsidRPr="004855FD" w14:paraId="7E63C42E" w14:textId="77777777" w:rsidTr="004855FD">
        <w:tc>
          <w:tcPr>
            <w:tcW w:w="2179" w:type="dxa"/>
            <w:shd w:val="clear" w:color="auto" w:fill="auto"/>
          </w:tcPr>
          <w:p w14:paraId="26730931" w14:textId="35B2C45B" w:rsidR="004855FD" w:rsidRPr="004855FD" w:rsidRDefault="004855FD" w:rsidP="004855FD">
            <w:pPr>
              <w:ind w:firstLine="0"/>
            </w:pPr>
            <w:r>
              <w:t>Blackwell</w:t>
            </w:r>
          </w:p>
        </w:tc>
        <w:tc>
          <w:tcPr>
            <w:tcW w:w="2179" w:type="dxa"/>
            <w:shd w:val="clear" w:color="auto" w:fill="auto"/>
          </w:tcPr>
          <w:p w14:paraId="26346CAD" w14:textId="262396AD" w:rsidR="004855FD" w:rsidRPr="004855FD" w:rsidRDefault="004855FD" w:rsidP="004855FD">
            <w:pPr>
              <w:ind w:firstLine="0"/>
            </w:pPr>
            <w:r>
              <w:t>Bradley</w:t>
            </w:r>
          </w:p>
        </w:tc>
        <w:tc>
          <w:tcPr>
            <w:tcW w:w="2180" w:type="dxa"/>
            <w:shd w:val="clear" w:color="auto" w:fill="auto"/>
          </w:tcPr>
          <w:p w14:paraId="4439F473" w14:textId="3E58267E" w:rsidR="004855FD" w:rsidRPr="004855FD" w:rsidRDefault="004855FD" w:rsidP="004855FD">
            <w:pPr>
              <w:ind w:firstLine="0"/>
            </w:pPr>
            <w:r>
              <w:t>Brewer</w:t>
            </w:r>
          </w:p>
        </w:tc>
      </w:tr>
      <w:tr w:rsidR="004855FD" w:rsidRPr="004855FD" w14:paraId="570A739C" w14:textId="77777777" w:rsidTr="004855FD">
        <w:tc>
          <w:tcPr>
            <w:tcW w:w="2179" w:type="dxa"/>
            <w:shd w:val="clear" w:color="auto" w:fill="auto"/>
          </w:tcPr>
          <w:p w14:paraId="546A01D6" w14:textId="56C979BA" w:rsidR="004855FD" w:rsidRPr="004855FD" w:rsidRDefault="004855FD" w:rsidP="004855FD">
            <w:pPr>
              <w:ind w:firstLine="0"/>
            </w:pPr>
            <w:r>
              <w:t>Brittain</w:t>
            </w:r>
          </w:p>
        </w:tc>
        <w:tc>
          <w:tcPr>
            <w:tcW w:w="2179" w:type="dxa"/>
            <w:shd w:val="clear" w:color="auto" w:fill="auto"/>
          </w:tcPr>
          <w:p w14:paraId="01D54297" w14:textId="0A4FB921" w:rsidR="004855FD" w:rsidRPr="004855FD" w:rsidRDefault="004855FD" w:rsidP="004855FD">
            <w:pPr>
              <w:ind w:firstLine="0"/>
            </w:pPr>
            <w:r>
              <w:t>Burns</w:t>
            </w:r>
          </w:p>
        </w:tc>
        <w:tc>
          <w:tcPr>
            <w:tcW w:w="2180" w:type="dxa"/>
            <w:shd w:val="clear" w:color="auto" w:fill="auto"/>
          </w:tcPr>
          <w:p w14:paraId="6D685825" w14:textId="2F7DD153" w:rsidR="004855FD" w:rsidRPr="004855FD" w:rsidRDefault="004855FD" w:rsidP="004855FD">
            <w:pPr>
              <w:ind w:firstLine="0"/>
            </w:pPr>
            <w:r>
              <w:t>Bustos</w:t>
            </w:r>
          </w:p>
        </w:tc>
      </w:tr>
      <w:tr w:rsidR="004855FD" w:rsidRPr="004855FD" w14:paraId="141150B1" w14:textId="77777777" w:rsidTr="004855FD">
        <w:tc>
          <w:tcPr>
            <w:tcW w:w="2179" w:type="dxa"/>
            <w:shd w:val="clear" w:color="auto" w:fill="auto"/>
          </w:tcPr>
          <w:p w14:paraId="4702154B" w14:textId="08D428AF" w:rsidR="004855FD" w:rsidRPr="004855FD" w:rsidRDefault="004855FD" w:rsidP="004855FD">
            <w:pPr>
              <w:ind w:firstLine="0"/>
            </w:pPr>
            <w:r>
              <w:t>Calhoon</w:t>
            </w:r>
          </w:p>
        </w:tc>
        <w:tc>
          <w:tcPr>
            <w:tcW w:w="2179" w:type="dxa"/>
            <w:shd w:val="clear" w:color="auto" w:fill="auto"/>
          </w:tcPr>
          <w:p w14:paraId="35F7AE1F" w14:textId="4E2978A5" w:rsidR="004855FD" w:rsidRPr="004855FD" w:rsidRDefault="004855FD" w:rsidP="004855FD">
            <w:pPr>
              <w:ind w:firstLine="0"/>
            </w:pPr>
            <w:r>
              <w:t>Carter</w:t>
            </w:r>
          </w:p>
        </w:tc>
        <w:tc>
          <w:tcPr>
            <w:tcW w:w="2180" w:type="dxa"/>
            <w:shd w:val="clear" w:color="auto" w:fill="auto"/>
          </w:tcPr>
          <w:p w14:paraId="79DFA6DC" w14:textId="28063F30" w:rsidR="004855FD" w:rsidRPr="004855FD" w:rsidRDefault="004855FD" w:rsidP="004855FD">
            <w:pPr>
              <w:ind w:firstLine="0"/>
            </w:pPr>
            <w:r>
              <w:t>Caskey</w:t>
            </w:r>
          </w:p>
        </w:tc>
      </w:tr>
      <w:tr w:rsidR="004855FD" w:rsidRPr="004855FD" w14:paraId="7041CD97" w14:textId="77777777" w:rsidTr="004855FD">
        <w:tc>
          <w:tcPr>
            <w:tcW w:w="2179" w:type="dxa"/>
            <w:shd w:val="clear" w:color="auto" w:fill="auto"/>
          </w:tcPr>
          <w:p w14:paraId="7751590F" w14:textId="12B2E7D6" w:rsidR="004855FD" w:rsidRPr="004855FD" w:rsidRDefault="004855FD" w:rsidP="004855FD">
            <w:pPr>
              <w:ind w:firstLine="0"/>
            </w:pPr>
            <w:r>
              <w:t>Chapman</w:t>
            </w:r>
          </w:p>
        </w:tc>
        <w:tc>
          <w:tcPr>
            <w:tcW w:w="2179" w:type="dxa"/>
            <w:shd w:val="clear" w:color="auto" w:fill="auto"/>
          </w:tcPr>
          <w:p w14:paraId="06D28E96" w14:textId="7474B695" w:rsidR="004855FD" w:rsidRPr="004855FD" w:rsidRDefault="004855FD" w:rsidP="004855FD">
            <w:pPr>
              <w:ind w:firstLine="0"/>
            </w:pPr>
            <w:r>
              <w:t>Chumley</w:t>
            </w:r>
          </w:p>
        </w:tc>
        <w:tc>
          <w:tcPr>
            <w:tcW w:w="2180" w:type="dxa"/>
            <w:shd w:val="clear" w:color="auto" w:fill="auto"/>
          </w:tcPr>
          <w:p w14:paraId="56B4C6F7" w14:textId="3C8D7B06" w:rsidR="004855FD" w:rsidRPr="004855FD" w:rsidRDefault="004855FD" w:rsidP="004855FD">
            <w:pPr>
              <w:ind w:firstLine="0"/>
            </w:pPr>
            <w:r>
              <w:t>Clyburn</w:t>
            </w:r>
          </w:p>
        </w:tc>
      </w:tr>
      <w:tr w:rsidR="004855FD" w:rsidRPr="004855FD" w14:paraId="4B705FBF" w14:textId="77777777" w:rsidTr="004855FD">
        <w:tc>
          <w:tcPr>
            <w:tcW w:w="2179" w:type="dxa"/>
            <w:shd w:val="clear" w:color="auto" w:fill="auto"/>
          </w:tcPr>
          <w:p w14:paraId="27790E39" w14:textId="1AB569A0" w:rsidR="004855FD" w:rsidRPr="004855FD" w:rsidRDefault="004855FD" w:rsidP="004855FD">
            <w:pPr>
              <w:ind w:firstLine="0"/>
            </w:pPr>
            <w:r>
              <w:t>Collins</w:t>
            </w:r>
          </w:p>
        </w:tc>
        <w:tc>
          <w:tcPr>
            <w:tcW w:w="2179" w:type="dxa"/>
            <w:shd w:val="clear" w:color="auto" w:fill="auto"/>
          </w:tcPr>
          <w:p w14:paraId="6A2357A1" w14:textId="3CA1EDCD" w:rsidR="004855FD" w:rsidRPr="004855FD" w:rsidRDefault="004855FD" w:rsidP="004855FD">
            <w:pPr>
              <w:ind w:firstLine="0"/>
            </w:pPr>
            <w:r>
              <w:t>Connell</w:t>
            </w:r>
          </w:p>
        </w:tc>
        <w:tc>
          <w:tcPr>
            <w:tcW w:w="2180" w:type="dxa"/>
            <w:shd w:val="clear" w:color="auto" w:fill="auto"/>
          </w:tcPr>
          <w:p w14:paraId="68E59ACB" w14:textId="2B2CA0AC" w:rsidR="004855FD" w:rsidRPr="004855FD" w:rsidRDefault="004855FD" w:rsidP="004855FD">
            <w:pPr>
              <w:ind w:firstLine="0"/>
            </w:pPr>
            <w:r>
              <w:t>B. L. Cox</w:t>
            </w:r>
          </w:p>
        </w:tc>
      </w:tr>
      <w:tr w:rsidR="004855FD" w:rsidRPr="004855FD" w14:paraId="0BD1F7F2" w14:textId="77777777" w:rsidTr="004855FD">
        <w:tc>
          <w:tcPr>
            <w:tcW w:w="2179" w:type="dxa"/>
            <w:shd w:val="clear" w:color="auto" w:fill="auto"/>
          </w:tcPr>
          <w:p w14:paraId="311601D9" w14:textId="6A1CC019" w:rsidR="004855FD" w:rsidRPr="004855FD" w:rsidRDefault="004855FD" w:rsidP="004855FD">
            <w:pPr>
              <w:ind w:firstLine="0"/>
            </w:pPr>
            <w:r>
              <w:t>Crawford</w:t>
            </w:r>
          </w:p>
        </w:tc>
        <w:tc>
          <w:tcPr>
            <w:tcW w:w="2179" w:type="dxa"/>
            <w:shd w:val="clear" w:color="auto" w:fill="auto"/>
          </w:tcPr>
          <w:p w14:paraId="3451A50B" w14:textId="6C026236" w:rsidR="004855FD" w:rsidRPr="004855FD" w:rsidRDefault="004855FD" w:rsidP="004855FD">
            <w:pPr>
              <w:ind w:firstLine="0"/>
            </w:pPr>
            <w:r>
              <w:t>Cromer</w:t>
            </w:r>
          </w:p>
        </w:tc>
        <w:tc>
          <w:tcPr>
            <w:tcW w:w="2180" w:type="dxa"/>
            <w:shd w:val="clear" w:color="auto" w:fill="auto"/>
          </w:tcPr>
          <w:p w14:paraId="3B356E37" w14:textId="327E975F" w:rsidR="004855FD" w:rsidRPr="004855FD" w:rsidRDefault="004855FD" w:rsidP="004855FD">
            <w:pPr>
              <w:ind w:firstLine="0"/>
            </w:pPr>
            <w:r>
              <w:t>Davis</w:t>
            </w:r>
          </w:p>
        </w:tc>
      </w:tr>
      <w:tr w:rsidR="004855FD" w:rsidRPr="004855FD" w14:paraId="0E2B6D66" w14:textId="77777777" w:rsidTr="004855FD">
        <w:tc>
          <w:tcPr>
            <w:tcW w:w="2179" w:type="dxa"/>
            <w:shd w:val="clear" w:color="auto" w:fill="auto"/>
          </w:tcPr>
          <w:p w14:paraId="1121A8BA" w14:textId="3D81E4C3" w:rsidR="004855FD" w:rsidRPr="004855FD" w:rsidRDefault="004855FD" w:rsidP="004855FD">
            <w:pPr>
              <w:ind w:firstLine="0"/>
            </w:pPr>
            <w:r>
              <w:t>Dillard</w:t>
            </w:r>
          </w:p>
        </w:tc>
        <w:tc>
          <w:tcPr>
            <w:tcW w:w="2179" w:type="dxa"/>
            <w:shd w:val="clear" w:color="auto" w:fill="auto"/>
          </w:tcPr>
          <w:p w14:paraId="5352A8AF" w14:textId="3B31F118" w:rsidR="004855FD" w:rsidRPr="004855FD" w:rsidRDefault="004855FD" w:rsidP="004855FD">
            <w:pPr>
              <w:ind w:firstLine="0"/>
            </w:pPr>
            <w:r>
              <w:t>Elliott</w:t>
            </w:r>
          </w:p>
        </w:tc>
        <w:tc>
          <w:tcPr>
            <w:tcW w:w="2180" w:type="dxa"/>
            <w:shd w:val="clear" w:color="auto" w:fill="auto"/>
          </w:tcPr>
          <w:p w14:paraId="251E157F" w14:textId="05FB00E9" w:rsidR="004855FD" w:rsidRPr="004855FD" w:rsidRDefault="004855FD" w:rsidP="004855FD">
            <w:pPr>
              <w:ind w:firstLine="0"/>
            </w:pPr>
            <w:r>
              <w:t>Erickson</w:t>
            </w:r>
          </w:p>
        </w:tc>
      </w:tr>
      <w:tr w:rsidR="004855FD" w:rsidRPr="004855FD" w14:paraId="0ADA8888" w14:textId="77777777" w:rsidTr="004855FD">
        <w:tc>
          <w:tcPr>
            <w:tcW w:w="2179" w:type="dxa"/>
            <w:shd w:val="clear" w:color="auto" w:fill="auto"/>
          </w:tcPr>
          <w:p w14:paraId="3310A7BD" w14:textId="095EA04C" w:rsidR="004855FD" w:rsidRPr="004855FD" w:rsidRDefault="004855FD" w:rsidP="004855FD">
            <w:pPr>
              <w:ind w:firstLine="0"/>
            </w:pPr>
            <w:r>
              <w:t>Felder</w:t>
            </w:r>
          </w:p>
        </w:tc>
        <w:tc>
          <w:tcPr>
            <w:tcW w:w="2179" w:type="dxa"/>
            <w:shd w:val="clear" w:color="auto" w:fill="auto"/>
          </w:tcPr>
          <w:p w14:paraId="20FFD4A7" w14:textId="0E383930" w:rsidR="004855FD" w:rsidRPr="004855FD" w:rsidRDefault="004855FD" w:rsidP="004855FD">
            <w:pPr>
              <w:ind w:firstLine="0"/>
            </w:pPr>
            <w:r>
              <w:t>Forrest</w:t>
            </w:r>
          </w:p>
        </w:tc>
        <w:tc>
          <w:tcPr>
            <w:tcW w:w="2180" w:type="dxa"/>
            <w:shd w:val="clear" w:color="auto" w:fill="auto"/>
          </w:tcPr>
          <w:p w14:paraId="118DE017" w14:textId="1DF6950C" w:rsidR="004855FD" w:rsidRPr="004855FD" w:rsidRDefault="004855FD" w:rsidP="004855FD">
            <w:pPr>
              <w:ind w:firstLine="0"/>
            </w:pPr>
            <w:r>
              <w:t>Gagnon</w:t>
            </w:r>
          </w:p>
        </w:tc>
      </w:tr>
      <w:tr w:rsidR="004855FD" w:rsidRPr="004855FD" w14:paraId="74556DBE" w14:textId="77777777" w:rsidTr="004855FD">
        <w:tc>
          <w:tcPr>
            <w:tcW w:w="2179" w:type="dxa"/>
            <w:shd w:val="clear" w:color="auto" w:fill="auto"/>
          </w:tcPr>
          <w:p w14:paraId="7CB48964" w14:textId="17C0A017" w:rsidR="004855FD" w:rsidRPr="004855FD" w:rsidRDefault="004855FD" w:rsidP="004855FD">
            <w:pPr>
              <w:ind w:firstLine="0"/>
            </w:pPr>
            <w:r>
              <w:t>Garvin</w:t>
            </w:r>
          </w:p>
        </w:tc>
        <w:tc>
          <w:tcPr>
            <w:tcW w:w="2179" w:type="dxa"/>
            <w:shd w:val="clear" w:color="auto" w:fill="auto"/>
          </w:tcPr>
          <w:p w14:paraId="3507C62D" w14:textId="53CA44B5" w:rsidR="004855FD" w:rsidRPr="004855FD" w:rsidRDefault="004855FD" w:rsidP="004855FD">
            <w:pPr>
              <w:ind w:firstLine="0"/>
            </w:pPr>
            <w:r>
              <w:t>Gatch</w:t>
            </w:r>
          </w:p>
        </w:tc>
        <w:tc>
          <w:tcPr>
            <w:tcW w:w="2180" w:type="dxa"/>
            <w:shd w:val="clear" w:color="auto" w:fill="auto"/>
          </w:tcPr>
          <w:p w14:paraId="064A8823" w14:textId="11BAAFFE" w:rsidR="004855FD" w:rsidRPr="004855FD" w:rsidRDefault="004855FD" w:rsidP="004855FD">
            <w:pPr>
              <w:ind w:firstLine="0"/>
            </w:pPr>
            <w:r>
              <w:t>Gibson</w:t>
            </w:r>
          </w:p>
        </w:tc>
      </w:tr>
      <w:tr w:rsidR="004855FD" w:rsidRPr="004855FD" w14:paraId="182EA4E7" w14:textId="77777777" w:rsidTr="004855FD">
        <w:tc>
          <w:tcPr>
            <w:tcW w:w="2179" w:type="dxa"/>
            <w:shd w:val="clear" w:color="auto" w:fill="auto"/>
          </w:tcPr>
          <w:p w14:paraId="0C6019B9" w14:textId="41FE6DC1" w:rsidR="004855FD" w:rsidRPr="004855FD" w:rsidRDefault="004855FD" w:rsidP="004855FD">
            <w:pPr>
              <w:ind w:firstLine="0"/>
            </w:pPr>
            <w:r>
              <w:t>Gilliam</w:t>
            </w:r>
          </w:p>
        </w:tc>
        <w:tc>
          <w:tcPr>
            <w:tcW w:w="2179" w:type="dxa"/>
            <w:shd w:val="clear" w:color="auto" w:fill="auto"/>
          </w:tcPr>
          <w:p w14:paraId="5DC77FE2" w14:textId="58C54DB8" w:rsidR="004855FD" w:rsidRPr="004855FD" w:rsidRDefault="004855FD" w:rsidP="004855FD">
            <w:pPr>
              <w:ind w:firstLine="0"/>
            </w:pPr>
            <w:r>
              <w:t>Gilliard</w:t>
            </w:r>
          </w:p>
        </w:tc>
        <w:tc>
          <w:tcPr>
            <w:tcW w:w="2180" w:type="dxa"/>
            <w:shd w:val="clear" w:color="auto" w:fill="auto"/>
          </w:tcPr>
          <w:p w14:paraId="4981EB5A" w14:textId="2443660F" w:rsidR="004855FD" w:rsidRPr="004855FD" w:rsidRDefault="004855FD" w:rsidP="004855FD">
            <w:pPr>
              <w:ind w:firstLine="0"/>
            </w:pPr>
            <w:r>
              <w:t>Guest</w:t>
            </w:r>
          </w:p>
        </w:tc>
      </w:tr>
      <w:tr w:rsidR="004855FD" w:rsidRPr="004855FD" w14:paraId="37A5DEA1" w14:textId="77777777" w:rsidTr="004855FD">
        <w:tc>
          <w:tcPr>
            <w:tcW w:w="2179" w:type="dxa"/>
            <w:shd w:val="clear" w:color="auto" w:fill="auto"/>
          </w:tcPr>
          <w:p w14:paraId="5078F727" w14:textId="48AF1B99" w:rsidR="004855FD" w:rsidRPr="004855FD" w:rsidRDefault="004855FD" w:rsidP="004855FD">
            <w:pPr>
              <w:ind w:firstLine="0"/>
            </w:pPr>
            <w:r>
              <w:t>Haddon</w:t>
            </w:r>
          </w:p>
        </w:tc>
        <w:tc>
          <w:tcPr>
            <w:tcW w:w="2179" w:type="dxa"/>
            <w:shd w:val="clear" w:color="auto" w:fill="auto"/>
          </w:tcPr>
          <w:p w14:paraId="4BAE66B6" w14:textId="00C2A7BC" w:rsidR="004855FD" w:rsidRPr="004855FD" w:rsidRDefault="004855FD" w:rsidP="004855FD">
            <w:pPr>
              <w:ind w:firstLine="0"/>
            </w:pPr>
            <w:r>
              <w:t>Hager</w:t>
            </w:r>
          </w:p>
        </w:tc>
        <w:tc>
          <w:tcPr>
            <w:tcW w:w="2180" w:type="dxa"/>
            <w:shd w:val="clear" w:color="auto" w:fill="auto"/>
          </w:tcPr>
          <w:p w14:paraId="7CA74242" w14:textId="46A98108" w:rsidR="004855FD" w:rsidRPr="004855FD" w:rsidRDefault="004855FD" w:rsidP="004855FD">
            <w:pPr>
              <w:ind w:firstLine="0"/>
            </w:pPr>
            <w:r>
              <w:t>Hardee</w:t>
            </w:r>
          </w:p>
        </w:tc>
      </w:tr>
      <w:tr w:rsidR="004855FD" w:rsidRPr="004855FD" w14:paraId="22F490AC" w14:textId="77777777" w:rsidTr="004855FD">
        <w:tc>
          <w:tcPr>
            <w:tcW w:w="2179" w:type="dxa"/>
            <w:shd w:val="clear" w:color="auto" w:fill="auto"/>
          </w:tcPr>
          <w:p w14:paraId="715A9BAE" w14:textId="6FC7F06A" w:rsidR="004855FD" w:rsidRPr="004855FD" w:rsidRDefault="004855FD" w:rsidP="004855FD">
            <w:pPr>
              <w:ind w:firstLine="0"/>
            </w:pPr>
            <w:r>
              <w:t>Harris</w:t>
            </w:r>
          </w:p>
        </w:tc>
        <w:tc>
          <w:tcPr>
            <w:tcW w:w="2179" w:type="dxa"/>
            <w:shd w:val="clear" w:color="auto" w:fill="auto"/>
          </w:tcPr>
          <w:p w14:paraId="3C135035" w14:textId="645EF603" w:rsidR="004855FD" w:rsidRPr="004855FD" w:rsidRDefault="004855FD" w:rsidP="004855FD">
            <w:pPr>
              <w:ind w:firstLine="0"/>
            </w:pPr>
            <w:r>
              <w:t>Hart</w:t>
            </w:r>
          </w:p>
        </w:tc>
        <w:tc>
          <w:tcPr>
            <w:tcW w:w="2180" w:type="dxa"/>
            <w:shd w:val="clear" w:color="auto" w:fill="auto"/>
          </w:tcPr>
          <w:p w14:paraId="4BF8CD9B" w14:textId="2A10B353" w:rsidR="004855FD" w:rsidRPr="004855FD" w:rsidRDefault="004855FD" w:rsidP="004855FD">
            <w:pPr>
              <w:ind w:firstLine="0"/>
            </w:pPr>
            <w:r>
              <w:t>Hartnett</w:t>
            </w:r>
          </w:p>
        </w:tc>
      </w:tr>
      <w:tr w:rsidR="004855FD" w:rsidRPr="004855FD" w14:paraId="0E0D5F11" w14:textId="77777777" w:rsidTr="004855FD">
        <w:tc>
          <w:tcPr>
            <w:tcW w:w="2179" w:type="dxa"/>
            <w:shd w:val="clear" w:color="auto" w:fill="auto"/>
          </w:tcPr>
          <w:p w14:paraId="1B5ED667" w14:textId="5DBC2FA6" w:rsidR="004855FD" w:rsidRPr="004855FD" w:rsidRDefault="004855FD" w:rsidP="004855FD">
            <w:pPr>
              <w:ind w:firstLine="0"/>
            </w:pPr>
            <w:r>
              <w:t>Hayes</w:t>
            </w:r>
          </w:p>
        </w:tc>
        <w:tc>
          <w:tcPr>
            <w:tcW w:w="2179" w:type="dxa"/>
            <w:shd w:val="clear" w:color="auto" w:fill="auto"/>
          </w:tcPr>
          <w:p w14:paraId="2053DE93" w14:textId="177CCB80" w:rsidR="004855FD" w:rsidRPr="004855FD" w:rsidRDefault="004855FD" w:rsidP="004855FD">
            <w:pPr>
              <w:ind w:firstLine="0"/>
            </w:pPr>
            <w:r>
              <w:t>Henegan</w:t>
            </w:r>
          </w:p>
        </w:tc>
        <w:tc>
          <w:tcPr>
            <w:tcW w:w="2180" w:type="dxa"/>
            <w:shd w:val="clear" w:color="auto" w:fill="auto"/>
          </w:tcPr>
          <w:p w14:paraId="4C8E66DF" w14:textId="299798F6" w:rsidR="004855FD" w:rsidRPr="004855FD" w:rsidRDefault="004855FD" w:rsidP="004855FD">
            <w:pPr>
              <w:ind w:firstLine="0"/>
            </w:pPr>
            <w:r>
              <w:t>Herbkersman</w:t>
            </w:r>
          </w:p>
        </w:tc>
      </w:tr>
      <w:tr w:rsidR="004855FD" w:rsidRPr="004855FD" w14:paraId="6633C9E5" w14:textId="77777777" w:rsidTr="004855FD">
        <w:tc>
          <w:tcPr>
            <w:tcW w:w="2179" w:type="dxa"/>
            <w:shd w:val="clear" w:color="auto" w:fill="auto"/>
          </w:tcPr>
          <w:p w14:paraId="3204D1CA" w14:textId="37D3D655" w:rsidR="004855FD" w:rsidRPr="004855FD" w:rsidRDefault="004855FD" w:rsidP="004855FD">
            <w:pPr>
              <w:ind w:firstLine="0"/>
            </w:pPr>
            <w:r>
              <w:t>Hewitt</w:t>
            </w:r>
          </w:p>
        </w:tc>
        <w:tc>
          <w:tcPr>
            <w:tcW w:w="2179" w:type="dxa"/>
            <w:shd w:val="clear" w:color="auto" w:fill="auto"/>
          </w:tcPr>
          <w:p w14:paraId="7DF0F836" w14:textId="54D240DC" w:rsidR="004855FD" w:rsidRPr="004855FD" w:rsidRDefault="004855FD" w:rsidP="004855FD">
            <w:pPr>
              <w:ind w:firstLine="0"/>
            </w:pPr>
            <w:r>
              <w:t>Hiott</w:t>
            </w:r>
          </w:p>
        </w:tc>
        <w:tc>
          <w:tcPr>
            <w:tcW w:w="2180" w:type="dxa"/>
            <w:shd w:val="clear" w:color="auto" w:fill="auto"/>
          </w:tcPr>
          <w:p w14:paraId="206F3AE9" w14:textId="210F2ACA" w:rsidR="004855FD" w:rsidRPr="004855FD" w:rsidRDefault="004855FD" w:rsidP="004855FD">
            <w:pPr>
              <w:ind w:firstLine="0"/>
            </w:pPr>
            <w:r>
              <w:t>Hixon</w:t>
            </w:r>
          </w:p>
        </w:tc>
      </w:tr>
      <w:tr w:rsidR="004855FD" w:rsidRPr="004855FD" w14:paraId="3FE7D7E3" w14:textId="77777777" w:rsidTr="004855FD">
        <w:tc>
          <w:tcPr>
            <w:tcW w:w="2179" w:type="dxa"/>
            <w:shd w:val="clear" w:color="auto" w:fill="auto"/>
          </w:tcPr>
          <w:p w14:paraId="6BD53A71" w14:textId="5DE94C51" w:rsidR="004855FD" w:rsidRPr="004855FD" w:rsidRDefault="004855FD" w:rsidP="004855FD">
            <w:pPr>
              <w:ind w:firstLine="0"/>
            </w:pPr>
            <w:r>
              <w:t>Hyde</w:t>
            </w:r>
          </w:p>
        </w:tc>
        <w:tc>
          <w:tcPr>
            <w:tcW w:w="2179" w:type="dxa"/>
            <w:shd w:val="clear" w:color="auto" w:fill="auto"/>
          </w:tcPr>
          <w:p w14:paraId="6E300299" w14:textId="5A219D76" w:rsidR="004855FD" w:rsidRPr="004855FD" w:rsidRDefault="004855FD" w:rsidP="004855FD">
            <w:pPr>
              <w:ind w:firstLine="0"/>
            </w:pPr>
            <w:r>
              <w:t>Jefferson</w:t>
            </w:r>
          </w:p>
        </w:tc>
        <w:tc>
          <w:tcPr>
            <w:tcW w:w="2180" w:type="dxa"/>
            <w:shd w:val="clear" w:color="auto" w:fill="auto"/>
          </w:tcPr>
          <w:p w14:paraId="42E0AA08" w14:textId="56A29022" w:rsidR="004855FD" w:rsidRPr="004855FD" w:rsidRDefault="004855FD" w:rsidP="004855FD">
            <w:pPr>
              <w:ind w:firstLine="0"/>
            </w:pPr>
            <w:r>
              <w:t>J. E. Johnson</w:t>
            </w:r>
          </w:p>
        </w:tc>
      </w:tr>
      <w:tr w:rsidR="004855FD" w:rsidRPr="004855FD" w14:paraId="58C994A6" w14:textId="77777777" w:rsidTr="004855FD">
        <w:tc>
          <w:tcPr>
            <w:tcW w:w="2179" w:type="dxa"/>
            <w:shd w:val="clear" w:color="auto" w:fill="auto"/>
          </w:tcPr>
          <w:p w14:paraId="3C51F748" w14:textId="35804124" w:rsidR="004855FD" w:rsidRPr="004855FD" w:rsidRDefault="004855FD" w:rsidP="004855FD">
            <w:pPr>
              <w:ind w:firstLine="0"/>
            </w:pPr>
            <w:r>
              <w:t>J. L. Johnson</w:t>
            </w:r>
          </w:p>
        </w:tc>
        <w:tc>
          <w:tcPr>
            <w:tcW w:w="2179" w:type="dxa"/>
            <w:shd w:val="clear" w:color="auto" w:fill="auto"/>
          </w:tcPr>
          <w:p w14:paraId="2F885A80" w14:textId="144FE549" w:rsidR="004855FD" w:rsidRPr="004855FD" w:rsidRDefault="004855FD" w:rsidP="004855FD">
            <w:pPr>
              <w:ind w:firstLine="0"/>
            </w:pPr>
            <w:r>
              <w:t>Jordan</w:t>
            </w:r>
          </w:p>
        </w:tc>
        <w:tc>
          <w:tcPr>
            <w:tcW w:w="2180" w:type="dxa"/>
            <w:shd w:val="clear" w:color="auto" w:fill="auto"/>
          </w:tcPr>
          <w:p w14:paraId="1D04B612" w14:textId="581BE7E0" w:rsidR="004855FD" w:rsidRPr="004855FD" w:rsidRDefault="004855FD" w:rsidP="004855FD">
            <w:pPr>
              <w:ind w:firstLine="0"/>
            </w:pPr>
            <w:r>
              <w:t>Kilmartin</w:t>
            </w:r>
          </w:p>
        </w:tc>
      </w:tr>
      <w:tr w:rsidR="004855FD" w:rsidRPr="004855FD" w14:paraId="52F175E1" w14:textId="77777777" w:rsidTr="004855FD">
        <w:tc>
          <w:tcPr>
            <w:tcW w:w="2179" w:type="dxa"/>
            <w:shd w:val="clear" w:color="auto" w:fill="auto"/>
          </w:tcPr>
          <w:p w14:paraId="4858826A" w14:textId="419B6BB8" w:rsidR="004855FD" w:rsidRPr="004855FD" w:rsidRDefault="004855FD" w:rsidP="004855FD">
            <w:pPr>
              <w:ind w:firstLine="0"/>
            </w:pPr>
            <w:r>
              <w:t>King</w:t>
            </w:r>
          </w:p>
        </w:tc>
        <w:tc>
          <w:tcPr>
            <w:tcW w:w="2179" w:type="dxa"/>
            <w:shd w:val="clear" w:color="auto" w:fill="auto"/>
          </w:tcPr>
          <w:p w14:paraId="068FFBBF" w14:textId="0280488A" w:rsidR="004855FD" w:rsidRPr="004855FD" w:rsidRDefault="004855FD" w:rsidP="004855FD">
            <w:pPr>
              <w:ind w:firstLine="0"/>
            </w:pPr>
            <w:r>
              <w:t>Kirby</w:t>
            </w:r>
          </w:p>
        </w:tc>
        <w:tc>
          <w:tcPr>
            <w:tcW w:w="2180" w:type="dxa"/>
            <w:shd w:val="clear" w:color="auto" w:fill="auto"/>
          </w:tcPr>
          <w:p w14:paraId="5CB97CB1" w14:textId="0E6B8FAE" w:rsidR="004855FD" w:rsidRPr="004855FD" w:rsidRDefault="004855FD" w:rsidP="004855FD">
            <w:pPr>
              <w:ind w:firstLine="0"/>
            </w:pPr>
            <w:r>
              <w:t>Landing</w:t>
            </w:r>
          </w:p>
        </w:tc>
      </w:tr>
      <w:tr w:rsidR="004855FD" w:rsidRPr="004855FD" w14:paraId="4E1D720F" w14:textId="77777777" w:rsidTr="004855FD">
        <w:tc>
          <w:tcPr>
            <w:tcW w:w="2179" w:type="dxa"/>
            <w:shd w:val="clear" w:color="auto" w:fill="auto"/>
          </w:tcPr>
          <w:p w14:paraId="144421F1" w14:textId="4F73CCDF" w:rsidR="004855FD" w:rsidRPr="004855FD" w:rsidRDefault="004855FD" w:rsidP="004855FD">
            <w:pPr>
              <w:ind w:firstLine="0"/>
            </w:pPr>
            <w:r>
              <w:t>Lawson</w:t>
            </w:r>
          </w:p>
        </w:tc>
        <w:tc>
          <w:tcPr>
            <w:tcW w:w="2179" w:type="dxa"/>
            <w:shd w:val="clear" w:color="auto" w:fill="auto"/>
          </w:tcPr>
          <w:p w14:paraId="14D6CEEE" w14:textId="28875C82" w:rsidR="004855FD" w:rsidRPr="004855FD" w:rsidRDefault="004855FD" w:rsidP="004855FD">
            <w:pPr>
              <w:ind w:firstLine="0"/>
            </w:pPr>
            <w:r>
              <w:t>Leber</w:t>
            </w:r>
          </w:p>
        </w:tc>
        <w:tc>
          <w:tcPr>
            <w:tcW w:w="2180" w:type="dxa"/>
            <w:shd w:val="clear" w:color="auto" w:fill="auto"/>
          </w:tcPr>
          <w:p w14:paraId="0FCD32AB" w14:textId="6BF4A45E" w:rsidR="004855FD" w:rsidRPr="004855FD" w:rsidRDefault="004855FD" w:rsidP="004855FD">
            <w:pPr>
              <w:ind w:firstLine="0"/>
            </w:pPr>
            <w:r>
              <w:t>Ligon</w:t>
            </w:r>
          </w:p>
        </w:tc>
      </w:tr>
      <w:tr w:rsidR="004855FD" w:rsidRPr="004855FD" w14:paraId="1ECED8C9" w14:textId="77777777" w:rsidTr="004855FD">
        <w:tc>
          <w:tcPr>
            <w:tcW w:w="2179" w:type="dxa"/>
            <w:shd w:val="clear" w:color="auto" w:fill="auto"/>
          </w:tcPr>
          <w:p w14:paraId="5AAD7C2B" w14:textId="23528C62" w:rsidR="004855FD" w:rsidRPr="004855FD" w:rsidRDefault="004855FD" w:rsidP="004855FD">
            <w:pPr>
              <w:ind w:firstLine="0"/>
            </w:pPr>
            <w:r>
              <w:t>Long</w:t>
            </w:r>
          </w:p>
        </w:tc>
        <w:tc>
          <w:tcPr>
            <w:tcW w:w="2179" w:type="dxa"/>
            <w:shd w:val="clear" w:color="auto" w:fill="auto"/>
          </w:tcPr>
          <w:p w14:paraId="4C816BD7" w14:textId="30E0442C" w:rsidR="004855FD" w:rsidRPr="004855FD" w:rsidRDefault="004855FD" w:rsidP="004855FD">
            <w:pPr>
              <w:ind w:firstLine="0"/>
            </w:pPr>
            <w:r>
              <w:t>Lowe</w:t>
            </w:r>
          </w:p>
        </w:tc>
        <w:tc>
          <w:tcPr>
            <w:tcW w:w="2180" w:type="dxa"/>
            <w:shd w:val="clear" w:color="auto" w:fill="auto"/>
          </w:tcPr>
          <w:p w14:paraId="1C12F85D" w14:textId="26A42B25" w:rsidR="004855FD" w:rsidRPr="004855FD" w:rsidRDefault="004855FD" w:rsidP="004855FD">
            <w:pPr>
              <w:ind w:firstLine="0"/>
            </w:pPr>
            <w:r>
              <w:t>Magnuson</w:t>
            </w:r>
          </w:p>
        </w:tc>
      </w:tr>
      <w:tr w:rsidR="004855FD" w:rsidRPr="004855FD" w14:paraId="79DEAB2A" w14:textId="77777777" w:rsidTr="004855FD">
        <w:tc>
          <w:tcPr>
            <w:tcW w:w="2179" w:type="dxa"/>
            <w:shd w:val="clear" w:color="auto" w:fill="auto"/>
          </w:tcPr>
          <w:p w14:paraId="005F5810" w14:textId="0317F825" w:rsidR="004855FD" w:rsidRPr="004855FD" w:rsidRDefault="004855FD" w:rsidP="004855FD">
            <w:pPr>
              <w:ind w:firstLine="0"/>
            </w:pPr>
            <w:r>
              <w:t>May</w:t>
            </w:r>
          </w:p>
        </w:tc>
        <w:tc>
          <w:tcPr>
            <w:tcW w:w="2179" w:type="dxa"/>
            <w:shd w:val="clear" w:color="auto" w:fill="auto"/>
          </w:tcPr>
          <w:p w14:paraId="64C20466" w14:textId="499764C7" w:rsidR="004855FD" w:rsidRPr="004855FD" w:rsidRDefault="004855FD" w:rsidP="004855FD">
            <w:pPr>
              <w:ind w:firstLine="0"/>
            </w:pPr>
            <w:r>
              <w:t>McCabe</w:t>
            </w:r>
          </w:p>
        </w:tc>
        <w:tc>
          <w:tcPr>
            <w:tcW w:w="2180" w:type="dxa"/>
            <w:shd w:val="clear" w:color="auto" w:fill="auto"/>
          </w:tcPr>
          <w:p w14:paraId="022FABCE" w14:textId="50020F1F" w:rsidR="004855FD" w:rsidRPr="004855FD" w:rsidRDefault="004855FD" w:rsidP="004855FD">
            <w:pPr>
              <w:ind w:firstLine="0"/>
            </w:pPr>
            <w:r>
              <w:t>McCravy</w:t>
            </w:r>
          </w:p>
        </w:tc>
      </w:tr>
      <w:tr w:rsidR="004855FD" w:rsidRPr="004855FD" w14:paraId="17AF8B06" w14:textId="77777777" w:rsidTr="004855FD">
        <w:tc>
          <w:tcPr>
            <w:tcW w:w="2179" w:type="dxa"/>
            <w:shd w:val="clear" w:color="auto" w:fill="auto"/>
          </w:tcPr>
          <w:p w14:paraId="6E596657" w14:textId="7A0AE728" w:rsidR="004855FD" w:rsidRPr="004855FD" w:rsidRDefault="004855FD" w:rsidP="004855FD">
            <w:pPr>
              <w:ind w:firstLine="0"/>
            </w:pPr>
            <w:r>
              <w:t>McDaniel</w:t>
            </w:r>
          </w:p>
        </w:tc>
        <w:tc>
          <w:tcPr>
            <w:tcW w:w="2179" w:type="dxa"/>
            <w:shd w:val="clear" w:color="auto" w:fill="auto"/>
          </w:tcPr>
          <w:p w14:paraId="76B800BA" w14:textId="0F52F401" w:rsidR="004855FD" w:rsidRPr="004855FD" w:rsidRDefault="004855FD" w:rsidP="004855FD">
            <w:pPr>
              <w:ind w:firstLine="0"/>
            </w:pPr>
            <w:r>
              <w:t>McGinnis</w:t>
            </w:r>
          </w:p>
        </w:tc>
        <w:tc>
          <w:tcPr>
            <w:tcW w:w="2180" w:type="dxa"/>
            <w:shd w:val="clear" w:color="auto" w:fill="auto"/>
          </w:tcPr>
          <w:p w14:paraId="0C00D9C8" w14:textId="7C67713F" w:rsidR="004855FD" w:rsidRPr="004855FD" w:rsidRDefault="004855FD" w:rsidP="004855FD">
            <w:pPr>
              <w:ind w:firstLine="0"/>
            </w:pPr>
            <w:r>
              <w:t>Mitchell</w:t>
            </w:r>
          </w:p>
        </w:tc>
      </w:tr>
      <w:tr w:rsidR="004855FD" w:rsidRPr="004855FD" w14:paraId="63C07629" w14:textId="77777777" w:rsidTr="004855FD">
        <w:tc>
          <w:tcPr>
            <w:tcW w:w="2179" w:type="dxa"/>
            <w:shd w:val="clear" w:color="auto" w:fill="auto"/>
          </w:tcPr>
          <w:p w14:paraId="447535F4" w14:textId="27708882" w:rsidR="004855FD" w:rsidRPr="004855FD" w:rsidRDefault="004855FD" w:rsidP="004855FD">
            <w:pPr>
              <w:ind w:firstLine="0"/>
            </w:pPr>
            <w:r>
              <w:t>T. Moore</w:t>
            </w:r>
          </w:p>
        </w:tc>
        <w:tc>
          <w:tcPr>
            <w:tcW w:w="2179" w:type="dxa"/>
            <w:shd w:val="clear" w:color="auto" w:fill="auto"/>
          </w:tcPr>
          <w:p w14:paraId="5FA3A423" w14:textId="23319834" w:rsidR="004855FD" w:rsidRPr="004855FD" w:rsidRDefault="004855FD" w:rsidP="004855FD">
            <w:pPr>
              <w:ind w:firstLine="0"/>
            </w:pPr>
            <w:r>
              <w:t>T. A. Morgan</w:t>
            </w:r>
          </w:p>
        </w:tc>
        <w:tc>
          <w:tcPr>
            <w:tcW w:w="2180" w:type="dxa"/>
            <w:shd w:val="clear" w:color="auto" w:fill="auto"/>
          </w:tcPr>
          <w:p w14:paraId="23DCAC08" w14:textId="40A8C67A" w:rsidR="004855FD" w:rsidRPr="004855FD" w:rsidRDefault="004855FD" w:rsidP="004855FD">
            <w:pPr>
              <w:ind w:firstLine="0"/>
            </w:pPr>
            <w:r>
              <w:t>Moss</w:t>
            </w:r>
          </w:p>
        </w:tc>
      </w:tr>
      <w:tr w:rsidR="004855FD" w:rsidRPr="004855FD" w14:paraId="7B18281E" w14:textId="77777777" w:rsidTr="004855FD">
        <w:tc>
          <w:tcPr>
            <w:tcW w:w="2179" w:type="dxa"/>
            <w:shd w:val="clear" w:color="auto" w:fill="auto"/>
          </w:tcPr>
          <w:p w14:paraId="6981F921" w14:textId="25D30A04" w:rsidR="004855FD" w:rsidRPr="004855FD" w:rsidRDefault="004855FD" w:rsidP="004855FD">
            <w:pPr>
              <w:ind w:firstLine="0"/>
            </w:pPr>
            <w:r>
              <w:t>Murphy</w:t>
            </w:r>
          </w:p>
        </w:tc>
        <w:tc>
          <w:tcPr>
            <w:tcW w:w="2179" w:type="dxa"/>
            <w:shd w:val="clear" w:color="auto" w:fill="auto"/>
          </w:tcPr>
          <w:p w14:paraId="3A3F58F4" w14:textId="2C34112C" w:rsidR="004855FD" w:rsidRPr="004855FD" w:rsidRDefault="004855FD" w:rsidP="004855FD">
            <w:pPr>
              <w:ind w:firstLine="0"/>
            </w:pPr>
            <w:r>
              <w:t>Neese</w:t>
            </w:r>
          </w:p>
        </w:tc>
        <w:tc>
          <w:tcPr>
            <w:tcW w:w="2180" w:type="dxa"/>
            <w:shd w:val="clear" w:color="auto" w:fill="auto"/>
          </w:tcPr>
          <w:p w14:paraId="2B446D0C" w14:textId="64839707" w:rsidR="004855FD" w:rsidRPr="004855FD" w:rsidRDefault="004855FD" w:rsidP="004855FD">
            <w:pPr>
              <w:ind w:firstLine="0"/>
            </w:pPr>
            <w:r>
              <w:t>B. Newton</w:t>
            </w:r>
          </w:p>
        </w:tc>
      </w:tr>
      <w:tr w:rsidR="004855FD" w:rsidRPr="004855FD" w14:paraId="0B772278" w14:textId="77777777" w:rsidTr="004855FD">
        <w:tc>
          <w:tcPr>
            <w:tcW w:w="2179" w:type="dxa"/>
            <w:shd w:val="clear" w:color="auto" w:fill="auto"/>
          </w:tcPr>
          <w:p w14:paraId="68C80108" w14:textId="2745E3C7" w:rsidR="004855FD" w:rsidRPr="004855FD" w:rsidRDefault="004855FD" w:rsidP="004855FD">
            <w:pPr>
              <w:ind w:firstLine="0"/>
            </w:pPr>
            <w:r>
              <w:t>W. Newton</w:t>
            </w:r>
          </w:p>
        </w:tc>
        <w:tc>
          <w:tcPr>
            <w:tcW w:w="2179" w:type="dxa"/>
            <w:shd w:val="clear" w:color="auto" w:fill="auto"/>
          </w:tcPr>
          <w:p w14:paraId="5BDC6CBE" w14:textId="3F4002EA" w:rsidR="004855FD" w:rsidRPr="004855FD" w:rsidRDefault="004855FD" w:rsidP="004855FD">
            <w:pPr>
              <w:ind w:firstLine="0"/>
            </w:pPr>
            <w:r>
              <w:t>Nutt</w:t>
            </w:r>
          </w:p>
        </w:tc>
        <w:tc>
          <w:tcPr>
            <w:tcW w:w="2180" w:type="dxa"/>
            <w:shd w:val="clear" w:color="auto" w:fill="auto"/>
          </w:tcPr>
          <w:p w14:paraId="324490E3" w14:textId="15BC98A3" w:rsidR="004855FD" w:rsidRPr="004855FD" w:rsidRDefault="004855FD" w:rsidP="004855FD">
            <w:pPr>
              <w:ind w:firstLine="0"/>
            </w:pPr>
            <w:r>
              <w:t>Oremus</w:t>
            </w:r>
          </w:p>
        </w:tc>
      </w:tr>
      <w:tr w:rsidR="004855FD" w:rsidRPr="004855FD" w14:paraId="19C071F3" w14:textId="77777777" w:rsidTr="004855FD">
        <w:tc>
          <w:tcPr>
            <w:tcW w:w="2179" w:type="dxa"/>
            <w:shd w:val="clear" w:color="auto" w:fill="auto"/>
          </w:tcPr>
          <w:p w14:paraId="74720C70" w14:textId="7F385F95" w:rsidR="004855FD" w:rsidRPr="004855FD" w:rsidRDefault="004855FD" w:rsidP="004855FD">
            <w:pPr>
              <w:ind w:firstLine="0"/>
            </w:pPr>
            <w:r>
              <w:t>Pace</w:t>
            </w:r>
          </w:p>
        </w:tc>
        <w:tc>
          <w:tcPr>
            <w:tcW w:w="2179" w:type="dxa"/>
            <w:shd w:val="clear" w:color="auto" w:fill="auto"/>
          </w:tcPr>
          <w:p w14:paraId="56542364" w14:textId="30B7C413" w:rsidR="004855FD" w:rsidRPr="004855FD" w:rsidRDefault="004855FD" w:rsidP="004855FD">
            <w:pPr>
              <w:ind w:firstLine="0"/>
            </w:pPr>
            <w:r>
              <w:t>Pedalino</w:t>
            </w:r>
          </w:p>
        </w:tc>
        <w:tc>
          <w:tcPr>
            <w:tcW w:w="2180" w:type="dxa"/>
            <w:shd w:val="clear" w:color="auto" w:fill="auto"/>
          </w:tcPr>
          <w:p w14:paraId="74DE9329" w14:textId="14E9EAF1" w:rsidR="004855FD" w:rsidRPr="004855FD" w:rsidRDefault="004855FD" w:rsidP="004855FD">
            <w:pPr>
              <w:ind w:firstLine="0"/>
            </w:pPr>
            <w:r>
              <w:t>Pendarvis</w:t>
            </w:r>
          </w:p>
        </w:tc>
      </w:tr>
      <w:tr w:rsidR="004855FD" w:rsidRPr="004855FD" w14:paraId="03D7C2BD" w14:textId="77777777" w:rsidTr="004855FD">
        <w:tc>
          <w:tcPr>
            <w:tcW w:w="2179" w:type="dxa"/>
            <w:shd w:val="clear" w:color="auto" w:fill="auto"/>
          </w:tcPr>
          <w:p w14:paraId="06E03A0B" w14:textId="6CE6D173" w:rsidR="004855FD" w:rsidRPr="004855FD" w:rsidRDefault="004855FD" w:rsidP="004855FD">
            <w:pPr>
              <w:ind w:firstLine="0"/>
            </w:pPr>
            <w:r>
              <w:t>Pope</w:t>
            </w:r>
          </w:p>
        </w:tc>
        <w:tc>
          <w:tcPr>
            <w:tcW w:w="2179" w:type="dxa"/>
            <w:shd w:val="clear" w:color="auto" w:fill="auto"/>
          </w:tcPr>
          <w:p w14:paraId="631F6567" w14:textId="6DFE27EE" w:rsidR="004855FD" w:rsidRPr="004855FD" w:rsidRDefault="004855FD" w:rsidP="004855FD">
            <w:pPr>
              <w:ind w:firstLine="0"/>
            </w:pPr>
            <w:r>
              <w:t>Robbins</w:t>
            </w:r>
          </w:p>
        </w:tc>
        <w:tc>
          <w:tcPr>
            <w:tcW w:w="2180" w:type="dxa"/>
            <w:shd w:val="clear" w:color="auto" w:fill="auto"/>
          </w:tcPr>
          <w:p w14:paraId="4681FD1B" w14:textId="4A4EB8BE" w:rsidR="004855FD" w:rsidRPr="004855FD" w:rsidRDefault="004855FD" w:rsidP="004855FD">
            <w:pPr>
              <w:ind w:firstLine="0"/>
            </w:pPr>
            <w:r>
              <w:t>Rose</w:t>
            </w:r>
          </w:p>
        </w:tc>
      </w:tr>
      <w:tr w:rsidR="004855FD" w:rsidRPr="004855FD" w14:paraId="31830A8D" w14:textId="77777777" w:rsidTr="004855FD">
        <w:tc>
          <w:tcPr>
            <w:tcW w:w="2179" w:type="dxa"/>
            <w:shd w:val="clear" w:color="auto" w:fill="auto"/>
          </w:tcPr>
          <w:p w14:paraId="07567C8B" w14:textId="49121E6D" w:rsidR="004855FD" w:rsidRPr="004855FD" w:rsidRDefault="004855FD" w:rsidP="004855FD">
            <w:pPr>
              <w:ind w:firstLine="0"/>
            </w:pPr>
            <w:r>
              <w:t>Rutherford</w:t>
            </w:r>
          </w:p>
        </w:tc>
        <w:tc>
          <w:tcPr>
            <w:tcW w:w="2179" w:type="dxa"/>
            <w:shd w:val="clear" w:color="auto" w:fill="auto"/>
          </w:tcPr>
          <w:p w14:paraId="1BF49699" w14:textId="5726076D" w:rsidR="004855FD" w:rsidRPr="004855FD" w:rsidRDefault="004855FD" w:rsidP="004855FD">
            <w:pPr>
              <w:ind w:firstLine="0"/>
            </w:pPr>
            <w:r>
              <w:t>Sandifer</w:t>
            </w:r>
          </w:p>
        </w:tc>
        <w:tc>
          <w:tcPr>
            <w:tcW w:w="2180" w:type="dxa"/>
            <w:shd w:val="clear" w:color="auto" w:fill="auto"/>
          </w:tcPr>
          <w:p w14:paraId="1142249B" w14:textId="68F7B38B" w:rsidR="004855FD" w:rsidRPr="004855FD" w:rsidRDefault="004855FD" w:rsidP="004855FD">
            <w:pPr>
              <w:ind w:firstLine="0"/>
            </w:pPr>
            <w:r>
              <w:t>Schuessler</w:t>
            </w:r>
          </w:p>
        </w:tc>
      </w:tr>
      <w:tr w:rsidR="004855FD" w:rsidRPr="004855FD" w14:paraId="3F2310F8" w14:textId="77777777" w:rsidTr="004855FD">
        <w:tc>
          <w:tcPr>
            <w:tcW w:w="2179" w:type="dxa"/>
            <w:shd w:val="clear" w:color="auto" w:fill="auto"/>
          </w:tcPr>
          <w:p w14:paraId="0B389E90" w14:textId="01AFB843" w:rsidR="004855FD" w:rsidRPr="004855FD" w:rsidRDefault="004855FD" w:rsidP="004855FD">
            <w:pPr>
              <w:ind w:firstLine="0"/>
            </w:pPr>
            <w:r>
              <w:t>Sessions</w:t>
            </w:r>
          </w:p>
        </w:tc>
        <w:tc>
          <w:tcPr>
            <w:tcW w:w="2179" w:type="dxa"/>
            <w:shd w:val="clear" w:color="auto" w:fill="auto"/>
          </w:tcPr>
          <w:p w14:paraId="1627BDE7" w14:textId="4D3C90DF" w:rsidR="004855FD" w:rsidRPr="004855FD" w:rsidRDefault="004855FD" w:rsidP="004855FD">
            <w:pPr>
              <w:ind w:firstLine="0"/>
            </w:pPr>
            <w:r>
              <w:t>G. M. Smith</w:t>
            </w:r>
          </w:p>
        </w:tc>
        <w:tc>
          <w:tcPr>
            <w:tcW w:w="2180" w:type="dxa"/>
            <w:shd w:val="clear" w:color="auto" w:fill="auto"/>
          </w:tcPr>
          <w:p w14:paraId="0DACF441" w14:textId="278E8D23" w:rsidR="004855FD" w:rsidRPr="004855FD" w:rsidRDefault="004855FD" w:rsidP="004855FD">
            <w:pPr>
              <w:ind w:firstLine="0"/>
            </w:pPr>
            <w:r>
              <w:t>M. M. Smith</w:t>
            </w:r>
          </w:p>
        </w:tc>
      </w:tr>
      <w:tr w:rsidR="004855FD" w:rsidRPr="004855FD" w14:paraId="3346822E" w14:textId="77777777" w:rsidTr="004855FD">
        <w:tc>
          <w:tcPr>
            <w:tcW w:w="2179" w:type="dxa"/>
            <w:shd w:val="clear" w:color="auto" w:fill="auto"/>
          </w:tcPr>
          <w:p w14:paraId="3F4ECC24" w14:textId="22C94531" w:rsidR="004855FD" w:rsidRPr="004855FD" w:rsidRDefault="004855FD" w:rsidP="004855FD">
            <w:pPr>
              <w:ind w:firstLine="0"/>
            </w:pPr>
            <w:r>
              <w:t>Stavrinakis</w:t>
            </w:r>
          </w:p>
        </w:tc>
        <w:tc>
          <w:tcPr>
            <w:tcW w:w="2179" w:type="dxa"/>
            <w:shd w:val="clear" w:color="auto" w:fill="auto"/>
          </w:tcPr>
          <w:p w14:paraId="4CFA56F2" w14:textId="1E703B99" w:rsidR="004855FD" w:rsidRPr="004855FD" w:rsidRDefault="004855FD" w:rsidP="004855FD">
            <w:pPr>
              <w:ind w:firstLine="0"/>
            </w:pPr>
            <w:r>
              <w:t>Taylor</w:t>
            </w:r>
          </w:p>
        </w:tc>
        <w:tc>
          <w:tcPr>
            <w:tcW w:w="2180" w:type="dxa"/>
            <w:shd w:val="clear" w:color="auto" w:fill="auto"/>
          </w:tcPr>
          <w:p w14:paraId="3AE661E6" w14:textId="52AB2B68" w:rsidR="004855FD" w:rsidRPr="004855FD" w:rsidRDefault="004855FD" w:rsidP="004855FD">
            <w:pPr>
              <w:ind w:firstLine="0"/>
            </w:pPr>
            <w:r>
              <w:t>Thayer</w:t>
            </w:r>
          </w:p>
        </w:tc>
      </w:tr>
      <w:tr w:rsidR="004855FD" w:rsidRPr="004855FD" w14:paraId="1EF01103" w14:textId="77777777" w:rsidTr="004855FD">
        <w:tc>
          <w:tcPr>
            <w:tcW w:w="2179" w:type="dxa"/>
            <w:shd w:val="clear" w:color="auto" w:fill="auto"/>
          </w:tcPr>
          <w:p w14:paraId="32FCFF72" w14:textId="0BAD11EC" w:rsidR="004855FD" w:rsidRPr="004855FD" w:rsidRDefault="004855FD" w:rsidP="004855FD">
            <w:pPr>
              <w:ind w:firstLine="0"/>
            </w:pPr>
            <w:r>
              <w:t>Thigpen</w:t>
            </w:r>
          </w:p>
        </w:tc>
        <w:tc>
          <w:tcPr>
            <w:tcW w:w="2179" w:type="dxa"/>
            <w:shd w:val="clear" w:color="auto" w:fill="auto"/>
          </w:tcPr>
          <w:p w14:paraId="2EE07EFF" w14:textId="099535BF" w:rsidR="004855FD" w:rsidRPr="004855FD" w:rsidRDefault="004855FD" w:rsidP="004855FD">
            <w:pPr>
              <w:ind w:firstLine="0"/>
            </w:pPr>
            <w:r>
              <w:t>Trantham</w:t>
            </w:r>
          </w:p>
        </w:tc>
        <w:tc>
          <w:tcPr>
            <w:tcW w:w="2180" w:type="dxa"/>
            <w:shd w:val="clear" w:color="auto" w:fill="auto"/>
          </w:tcPr>
          <w:p w14:paraId="7574DA85" w14:textId="3C3B9DE7" w:rsidR="004855FD" w:rsidRPr="004855FD" w:rsidRDefault="004855FD" w:rsidP="004855FD">
            <w:pPr>
              <w:ind w:firstLine="0"/>
            </w:pPr>
            <w:r>
              <w:t>Vaughan</w:t>
            </w:r>
          </w:p>
        </w:tc>
      </w:tr>
      <w:tr w:rsidR="004855FD" w:rsidRPr="004855FD" w14:paraId="6E8BF8A3" w14:textId="77777777" w:rsidTr="004855FD">
        <w:tc>
          <w:tcPr>
            <w:tcW w:w="2179" w:type="dxa"/>
            <w:shd w:val="clear" w:color="auto" w:fill="auto"/>
          </w:tcPr>
          <w:p w14:paraId="7AC95AC1" w14:textId="562585A0" w:rsidR="004855FD" w:rsidRPr="004855FD" w:rsidRDefault="004855FD" w:rsidP="004855FD">
            <w:pPr>
              <w:ind w:firstLine="0"/>
            </w:pPr>
            <w:r>
              <w:t>Weeks</w:t>
            </w:r>
          </w:p>
        </w:tc>
        <w:tc>
          <w:tcPr>
            <w:tcW w:w="2179" w:type="dxa"/>
            <w:shd w:val="clear" w:color="auto" w:fill="auto"/>
          </w:tcPr>
          <w:p w14:paraId="19ABA6EF" w14:textId="78843BBD" w:rsidR="004855FD" w:rsidRPr="004855FD" w:rsidRDefault="004855FD" w:rsidP="004855FD">
            <w:pPr>
              <w:ind w:firstLine="0"/>
            </w:pPr>
            <w:r>
              <w:t>West</w:t>
            </w:r>
          </w:p>
        </w:tc>
        <w:tc>
          <w:tcPr>
            <w:tcW w:w="2180" w:type="dxa"/>
            <w:shd w:val="clear" w:color="auto" w:fill="auto"/>
          </w:tcPr>
          <w:p w14:paraId="692FEC5F" w14:textId="03F4C217" w:rsidR="004855FD" w:rsidRPr="004855FD" w:rsidRDefault="004855FD" w:rsidP="004855FD">
            <w:pPr>
              <w:ind w:firstLine="0"/>
            </w:pPr>
            <w:r>
              <w:t>Wetmore</w:t>
            </w:r>
          </w:p>
        </w:tc>
      </w:tr>
      <w:tr w:rsidR="004855FD" w:rsidRPr="004855FD" w14:paraId="33B18F9F" w14:textId="77777777" w:rsidTr="004855FD">
        <w:tc>
          <w:tcPr>
            <w:tcW w:w="2179" w:type="dxa"/>
            <w:shd w:val="clear" w:color="auto" w:fill="auto"/>
          </w:tcPr>
          <w:p w14:paraId="0ACE7649" w14:textId="5FC6ACB8" w:rsidR="004855FD" w:rsidRPr="004855FD" w:rsidRDefault="004855FD" w:rsidP="004855FD">
            <w:pPr>
              <w:keepNext/>
              <w:ind w:firstLine="0"/>
            </w:pPr>
            <w:r>
              <w:t>Wheeler</w:t>
            </w:r>
          </w:p>
        </w:tc>
        <w:tc>
          <w:tcPr>
            <w:tcW w:w="2179" w:type="dxa"/>
            <w:shd w:val="clear" w:color="auto" w:fill="auto"/>
          </w:tcPr>
          <w:p w14:paraId="2D9C85BE" w14:textId="63DCE9CE" w:rsidR="004855FD" w:rsidRPr="004855FD" w:rsidRDefault="004855FD" w:rsidP="004855FD">
            <w:pPr>
              <w:keepNext/>
              <w:ind w:firstLine="0"/>
            </w:pPr>
            <w:r>
              <w:t>White</w:t>
            </w:r>
          </w:p>
        </w:tc>
        <w:tc>
          <w:tcPr>
            <w:tcW w:w="2180" w:type="dxa"/>
            <w:shd w:val="clear" w:color="auto" w:fill="auto"/>
          </w:tcPr>
          <w:p w14:paraId="68C39ED7" w14:textId="2D02714F" w:rsidR="004855FD" w:rsidRPr="004855FD" w:rsidRDefault="004855FD" w:rsidP="004855FD">
            <w:pPr>
              <w:keepNext/>
              <w:ind w:firstLine="0"/>
            </w:pPr>
            <w:r>
              <w:t>Whitmire</w:t>
            </w:r>
          </w:p>
        </w:tc>
      </w:tr>
      <w:tr w:rsidR="004855FD" w:rsidRPr="004855FD" w14:paraId="114371E0" w14:textId="77777777" w:rsidTr="004855FD">
        <w:tc>
          <w:tcPr>
            <w:tcW w:w="2179" w:type="dxa"/>
            <w:shd w:val="clear" w:color="auto" w:fill="auto"/>
          </w:tcPr>
          <w:p w14:paraId="3DDFA7B8" w14:textId="51C1A5A3" w:rsidR="004855FD" w:rsidRPr="004855FD" w:rsidRDefault="004855FD" w:rsidP="004855FD">
            <w:pPr>
              <w:keepNext/>
              <w:ind w:firstLine="0"/>
            </w:pPr>
            <w:r>
              <w:t>Williams</w:t>
            </w:r>
          </w:p>
        </w:tc>
        <w:tc>
          <w:tcPr>
            <w:tcW w:w="2179" w:type="dxa"/>
            <w:shd w:val="clear" w:color="auto" w:fill="auto"/>
          </w:tcPr>
          <w:p w14:paraId="48321955" w14:textId="0CFC3210" w:rsidR="004855FD" w:rsidRPr="004855FD" w:rsidRDefault="004855FD" w:rsidP="004855FD">
            <w:pPr>
              <w:keepNext/>
              <w:ind w:firstLine="0"/>
            </w:pPr>
            <w:r>
              <w:t>Yow</w:t>
            </w:r>
          </w:p>
        </w:tc>
        <w:tc>
          <w:tcPr>
            <w:tcW w:w="2180" w:type="dxa"/>
            <w:shd w:val="clear" w:color="auto" w:fill="auto"/>
          </w:tcPr>
          <w:p w14:paraId="4502A367" w14:textId="77777777" w:rsidR="004855FD" w:rsidRPr="004855FD" w:rsidRDefault="004855FD" w:rsidP="004855FD">
            <w:pPr>
              <w:keepNext/>
              <w:ind w:firstLine="0"/>
            </w:pPr>
          </w:p>
        </w:tc>
      </w:tr>
    </w:tbl>
    <w:p w14:paraId="5FAFCE9D" w14:textId="77777777" w:rsidR="004855FD" w:rsidRDefault="004855FD" w:rsidP="004855FD"/>
    <w:p w14:paraId="7C4BE5C5" w14:textId="769633A6" w:rsidR="004855FD" w:rsidRDefault="004855FD" w:rsidP="004855FD">
      <w:pPr>
        <w:jc w:val="center"/>
        <w:rPr>
          <w:b/>
        </w:rPr>
      </w:pPr>
      <w:r w:rsidRPr="004855FD">
        <w:rPr>
          <w:b/>
        </w:rPr>
        <w:t>Total--107</w:t>
      </w:r>
    </w:p>
    <w:p w14:paraId="23953987" w14:textId="77777777" w:rsidR="004855FD" w:rsidRDefault="004855FD" w:rsidP="004855FD">
      <w:pPr>
        <w:jc w:val="center"/>
        <w:rPr>
          <w:b/>
        </w:rPr>
      </w:pPr>
    </w:p>
    <w:p w14:paraId="7299BC4E" w14:textId="77777777" w:rsidR="004855FD" w:rsidRDefault="004855FD" w:rsidP="004855FD">
      <w:pPr>
        <w:ind w:firstLine="0"/>
      </w:pPr>
      <w:r w:rsidRPr="004855FD">
        <w:t xml:space="preserve"> </w:t>
      </w:r>
      <w:r>
        <w:t>Those who voted in the negative are:</w:t>
      </w:r>
    </w:p>
    <w:p w14:paraId="613C15EA" w14:textId="77777777" w:rsidR="004855FD" w:rsidRDefault="004855FD" w:rsidP="004855FD"/>
    <w:p w14:paraId="2EE5EE45" w14:textId="77777777" w:rsidR="004855FD" w:rsidRDefault="004855FD" w:rsidP="004855FD">
      <w:pPr>
        <w:jc w:val="center"/>
        <w:rPr>
          <w:b/>
        </w:rPr>
      </w:pPr>
      <w:r w:rsidRPr="004855FD">
        <w:rPr>
          <w:b/>
        </w:rPr>
        <w:t>Total--0</w:t>
      </w:r>
    </w:p>
    <w:p w14:paraId="7115DE4B" w14:textId="45F29C31" w:rsidR="004855FD" w:rsidRDefault="004855FD" w:rsidP="004855FD">
      <w:pPr>
        <w:jc w:val="center"/>
        <w:rPr>
          <w:b/>
        </w:rPr>
      </w:pPr>
    </w:p>
    <w:p w14:paraId="20E0F57B" w14:textId="77777777" w:rsidR="004855FD" w:rsidRDefault="004855FD" w:rsidP="004855FD">
      <w:r>
        <w:t xml:space="preserve">Section 11 was adopted. </w:t>
      </w:r>
    </w:p>
    <w:p w14:paraId="3421909B" w14:textId="77777777" w:rsidR="004855FD" w:rsidRDefault="004855FD" w:rsidP="004855FD"/>
    <w:p w14:paraId="7391485C" w14:textId="2791E20A" w:rsidR="004855FD" w:rsidRDefault="004855FD" w:rsidP="004855FD">
      <w:pPr>
        <w:keepNext/>
        <w:jc w:val="center"/>
        <w:rPr>
          <w:b/>
        </w:rPr>
      </w:pPr>
      <w:r w:rsidRPr="004855FD">
        <w:rPr>
          <w:b/>
        </w:rPr>
        <w:t>SECTION 12</w:t>
      </w:r>
    </w:p>
    <w:p w14:paraId="4B4F45D9" w14:textId="77777777" w:rsidR="004855FD" w:rsidRDefault="004855FD" w:rsidP="004855FD">
      <w:r>
        <w:t xml:space="preserve">The yeas and nays were taken resulting as follows: </w:t>
      </w:r>
    </w:p>
    <w:p w14:paraId="73FB3A1C" w14:textId="5B562D8A" w:rsidR="004855FD" w:rsidRDefault="004855FD" w:rsidP="004855FD">
      <w:pPr>
        <w:jc w:val="center"/>
      </w:pPr>
      <w:r>
        <w:t xml:space="preserve"> </w:t>
      </w:r>
      <w:bookmarkStart w:id="25" w:name="vote_start68"/>
      <w:bookmarkEnd w:id="25"/>
      <w:r>
        <w:t>Yeas 105; Nays 0</w:t>
      </w:r>
    </w:p>
    <w:p w14:paraId="5B888864" w14:textId="77777777" w:rsidR="004855FD" w:rsidRDefault="004855FD" w:rsidP="004855FD">
      <w:pPr>
        <w:jc w:val="center"/>
      </w:pPr>
    </w:p>
    <w:p w14:paraId="6406AF4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21B1B4C" w14:textId="77777777" w:rsidTr="004855FD">
        <w:tc>
          <w:tcPr>
            <w:tcW w:w="2179" w:type="dxa"/>
            <w:shd w:val="clear" w:color="auto" w:fill="auto"/>
          </w:tcPr>
          <w:p w14:paraId="4113B131" w14:textId="3319BE40" w:rsidR="004855FD" w:rsidRPr="004855FD" w:rsidRDefault="004855FD" w:rsidP="004855FD">
            <w:pPr>
              <w:keepNext/>
              <w:ind w:firstLine="0"/>
            </w:pPr>
            <w:r>
              <w:t>Alexander</w:t>
            </w:r>
          </w:p>
        </w:tc>
        <w:tc>
          <w:tcPr>
            <w:tcW w:w="2179" w:type="dxa"/>
            <w:shd w:val="clear" w:color="auto" w:fill="auto"/>
          </w:tcPr>
          <w:p w14:paraId="2B817965" w14:textId="7DA47D3B" w:rsidR="004855FD" w:rsidRPr="004855FD" w:rsidRDefault="004855FD" w:rsidP="004855FD">
            <w:pPr>
              <w:keepNext/>
              <w:ind w:firstLine="0"/>
            </w:pPr>
            <w:r>
              <w:t>Anderson</w:t>
            </w:r>
          </w:p>
        </w:tc>
        <w:tc>
          <w:tcPr>
            <w:tcW w:w="2180" w:type="dxa"/>
            <w:shd w:val="clear" w:color="auto" w:fill="auto"/>
          </w:tcPr>
          <w:p w14:paraId="211AF44E" w14:textId="2A65346D" w:rsidR="004855FD" w:rsidRPr="004855FD" w:rsidRDefault="004855FD" w:rsidP="004855FD">
            <w:pPr>
              <w:keepNext/>
              <w:ind w:firstLine="0"/>
            </w:pPr>
            <w:r>
              <w:t>Atkinson</w:t>
            </w:r>
          </w:p>
        </w:tc>
      </w:tr>
      <w:tr w:rsidR="004855FD" w:rsidRPr="004855FD" w14:paraId="75E51B72" w14:textId="77777777" w:rsidTr="004855FD">
        <w:tc>
          <w:tcPr>
            <w:tcW w:w="2179" w:type="dxa"/>
            <w:shd w:val="clear" w:color="auto" w:fill="auto"/>
          </w:tcPr>
          <w:p w14:paraId="04F2E69D" w14:textId="0798F3F8" w:rsidR="004855FD" w:rsidRPr="004855FD" w:rsidRDefault="004855FD" w:rsidP="004855FD">
            <w:pPr>
              <w:ind w:firstLine="0"/>
            </w:pPr>
            <w:r>
              <w:t>Bailey</w:t>
            </w:r>
          </w:p>
        </w:tc>
        <w:tc>
          <w:tcPr>
            <w:tcW w:w="2179" w:type="dxa"/>
            <w:shd w:val="clear" w:color="auto" w:fill="auto"/>
          </w:tcPr>
          <w:p w14:paraId="7585CAC1" w14:textId="11D437AE" w:rsidR="004855FD" w:rsidRPr="004855FD" w:rsidRDefault="004855FD" w:rsidP="004855FD">
            <w:pPr>
              <w:ind w:firstLine="0"/>
            </w:pPr>
            <w:r>
              <w:t>Ballentine</w:t>
            </w:r>
          </w:p>
        </w:tc>
        <w:tc>
          <w:tcPr>
            <w:tcW w:w="2180" w:type="dxa"/>
            <w:shd w:val="clear" w:color="auto" w:fill="auto"/>
          </w:tcPr>
          <w:p w14:paraId="28C05762" w14:textId="1568C5BC" w:rsidR="004855FD" w:rsidRPr="004855FD" w:rsidRDefault="004855FD" w:rsidP="004855FD">
            <w:pPr>
              <w:ind w:firstLine="0"/>
            </w:pPr>
            <w:r>
              <w:t>Bannister</w:t>
            </w:r>
          </w:p>
        </w:tc>
      </w:tr>
      <w:tr w:rsidR="004855FD" w:rsidRPr="004855FD" w14:paraId="31DB4553" w14:textId="77777777" w:rsidTr="004855FD">
        <w:tc>
          <w:tcPr>
            <w:tcW w:w="2179" w:type="dxa"/>
            <w:shd w:val="clear" w:color="auto" w:fill="auto"/>
          </w:tcPr>
          <w:p w14:paraId="715AE43D" w14:textId="6F7687A0" w:rsidR="004855FD" w:rsidRPr="004855FD" w:rsidRDefault="004855FD" w:rsidP="004855FD">
            <w:pPr>
              <w:ind w:firstLine="0"/>
            </w:pPr>
            <w:r>
              <w:t>Bauer</w:t>
            </w:r>
          </w:p>
        </w:tc>
        <w:tc>
          <w:tcPr>
            <w:tcW w:w="2179" w:type="dxa"/>
            <w:shd w:val="clear" w:color="auto" w:fill="auto"/>
          </w:tcPr>
          <w:p w14:paraId="46F2F3DE" w14:textId="313DE629" w:rsidR="004855FD" w:rsidRPr="004855FD" w:rsidRDefault="004855FD" w:rsidP="004855FD">
            <w:pPr>
              <w:ind w:firstLine="0"/>
            </w:pPr>
            <w:r>
              <w:t>Beach</w:t>
            </w:r>
          </w:p>
        </w:tc>
        <w:tc>
          <w:tcPr>
            <w:tcW w:w="2180" w:type="dxa"/>
            <w:shd w:val="clear" w:color="auto" w:fill="auto"/>
          </w:tcPr>
          <w:p w14:paraId="7182614A" w14:textId="2EB36F10" w:rsidR="004855FD" w:rsidRPr="004855FD" w:rsidRDefault="004855FD" w:rsidP="004855FD">
            <w:pPr>
              <w:ind w:firstLine="0"/>
            </w:pPr>
            <w:r>
              <w:t>Bernstein</w:t>
            </w:r>
          </w:p>
        </w:tc>
      </w:tr>
      <w:tr w:rsidR="004855FD" w:rsidRPr="004855FD" w14:paraId="1DCBB360" w14:textId="77777777" w:rsidTr="004855FD">
        <w:tc>
          <w:tcPr>
            <w:tcW w:w="2179" w:type="dxa"/>
            <w:shd w:val="clear" w:color="auto" w:fill="auto"/>
          </w:tcPr>
          <w:p w14:paraId="43FF5B4B" w14:textId="34B88D2F" w:rsidR="004855FD" w:rsidRPr="004855FD" w:rsidRDefault="004855FD" w:rsidP="004855FD">
            <w:pPr>
              <w:ind w:firstLine="0"/>
            </w:pPr>
            <w:r>
              <w:t>Blackwell</w:t>
            </w:r>
          </w:p>
        </w:tc>
        <w:tc>
          <w:tcPr>
            <w:tcW w:w="2179" w:type="dxa"/>
            <w:shd w:val="clear" w:color="auto" w:fill="auto"/>
          </w:tcPr>
          <w:p w14:paraId="365E136E" w14:textId="270D0BC8" w:rsidR="004855FD" w:rsidRPr="004855FD" w:rsidRDefault="004855FD" w:rsidP="004855FD">
            <w:pPr>
              <w:ind w:firstLine="0"/>
            </w:pPr>
            <w:r>
              <w:t>Bradley</w:t>
            </w:r>
          </w:p>
        </w:tc>
        <w:tc>
          <w:tcPr>
            <w:tcW w:w="2180" w:type="dxa"/>
            <w:shd w:val="clear" w:color="auto" w:fill="auto"/>
          </w:tcPr>
          <w:p w14:paraId="521C2BDE" w14:textId="3A89CAFA" w:rsidR="004855FD" w:rsidRPr="004855FD" w:rsidRDefault="004855FD" w:rsidP="004855FD">
            <w:pPr>
              <w:ind w:firstLine="0"/>
            </w:pPr>
            <w:r>
              <w:t>Brewer</w:t>
            </w:r>
          </w:p>
        </w:tc>
      </w:tr>
      <w:tr w:rsidR="004855FD" w:rsidRPr="004855FD" w14:paraId="1435B9F0" w14:textId="77777777" w:rsidTr="004855FD">
        <w:tc>
          <w:tcPr>
            <w:tcW w:w="2179" w:type="dxa"/>
            <w:shd w:val="clear" w:color="auto" w:fill="auto"/>
          </w:tcPr>
          <w:p w14:paraId="2AAD278B" w14:textId="533CB20F" w:rsidR="004855FD" w:rsidRPr="004855FD" w:rsidRDefault="004855FD" w:rsidP="004855FD">
            <w:pPr>
              <w:ind w:firstLine="0"/>
            </w:pPr>
            <w:r>
              <w:t>Brittain</w:t>
            </w:r>
          </w:p>
        </w:tc>
        <w:tc>
          <w:tcPr>
            <w:tcW w:w="2179" w:type="dxa"/>
            <w:shd w:val="clear" w:color="auto" w:fill="auto"/>
          </w:tcPr>
          <w:p w14:paraId="4FD2C5C7" w14:textId="5A87D01A" w:rsidR="004855FD" w:rsidRPr="004855FD" w:rsidRDefault="004855FD" w:rsidP="004855FD">
            <w:pPr>
              <w:ind w:firstLine="0"/>
            </w:pPr>
            <w:r>
              <w:t>Burns</w:t>
            </w:r>
          </w:p>
        </w:tc>
        <w:tc>
          <w:tcPr>
            <w:tcW w:w="2180" w:type="dxa"/>
            <w:shd w:val="clear" w:color="auto" w:fill="auto"/>
          </w:tcPr>
          <w:p w14:paraId="63FA4BAB" w14:textId="27474971" w:rsidR="004855FD" w:rsidRPr="004855FD" w:rsidRDefault="004855FD" w:rsidP="004855FD">
            <w:pPr>
              <w:ind w:firstLine="0"/>
            </w:pPr>
            <w:r>
              <w:t>Bustos</w:t>
            </w:r>
          </w:p>
        </w:tc>
      </w:tr>
      <w:tr w:rsidR="004855FD" w:rsidRPr="004855FD" w14:paraId="3D8BF913" w14:textId="77777777" w:rsidTr="004855FD">
        <w:tc>
          <w:tcPr>
            <w:tcW w:w="2179" w:type="dxa"/>
            <w:shd w:val="clear" w:color="auto" w:fill="auto"/>
          </w:tcPr>
          <w:p w14:paraId="6C2AE55B" w14:textId="74D93F47" w:rsidR="004855FD" w:rsidRPr="004855FD" w:rsidRDefault="004855FD" w:rsidP="004855FD">
            <w:pPr>
              <w:ind w:firstLine="0"/>
            </w:pPr>
            <w:r>
              <w:t>Calhoon</w:t>
            </w:r>
          </w:p>
        </w:tc>
        <w:tc>
          <w:tcPr>
            <w:tcW w:w="2179" w:type="dxa"/>
            <w:shd w:val="clear" w:color="auto" w:fill="auto"/>
          </w:tcPr>
          <w:p w14:paraId="44ADC49A" w14:textId="4D5D6EB8" w:rsidR="004855FD" w:rsidRPr="004855FD" w:rsidRDefault="004855FD" w:rsidP="004855FD">
            <w:pPr>
              <w:ind w:firstLine="0"/>
            </w:pPr>
            <w:r>
              <w:t>Carter</w:t>
            </w:r>
          </w:p>
        </w:tc>
        <w:tc>
          <w:tcPr>
            <w:tcW w:w="2180" w:type="dxa"/>
            <w:shd w:val="clear" w:color="auto" w:fill="auto"/>
          </w:tcPr>
          <w:p w14:paraId="595C1B30" w14:textId="146D604A" w:rsidR="004855FD" w:rsidRPr="004855FD" w:rsidRDefault="004855FD" w:rsidP="004855FD">
            <w:pPr>
              <w:ind w:firstLine="0"/>
            </w:pPr>
            <w:r>
              <w:t>Caskey</w:t>
            </w:r>
          </w:p>
        </w:tc>
      </w:tr>
      <w:tr w:rsidR="004855FD" w:rsidRPr="004855FD" w14:paraId="5CEDD852" w14:textId="77777777" w:rsidTr="004855FD">
        <w:tc>
          <w:tcPr>
            <w:tcW w:w="2179" w:type="dxa"/>
            <w:shd w:val="clear" w:color="auto" w:fill="auto"/>
          </w:tcPr>
          <w:p w14:paraId="3DDF1250" w14:textId="4313A962" w:rsidR="004855FD" w:rsidRPr="004855FD" w:rsidRDefault="004855FD" w:rsidP="004855FD">
            <w:pPr>
              <w:ind w:firstLine="0"/>
            </w:pPr>
            <w:r>
              <w:t>Chapman</w:t>
            </w:r>
          </w:p>
        </w:tc>
        <w:tc>
          <w:tcPr>
            <w:tcW w:w="2179" w:type="dxa"/>
            <w:shd w:val="clear" w:color="auto" w:fill="auto"/>
          </w:tcPr>
          <w:p w14:paraId="31CE5AAF" w14:textId="6455FEC6" w:rsidR="004855FD" w:rsidRPr="004855FD" w:rsidRDefault="004855FD" w:rsidP="004855FD">
            <w:pPr>
              <w:ind w:firstLine="0"/>
            </w:pPr>
            <w:r>
              <w:t>Chumley</w:t>
            </w:r>
          </w:p>
        </w:tc>
        <w:tc>
          <w:tcPr>
            <w:tcW w:w="2180" w:type="dxa"/>
            <w:shd w:val="clear" w:color="auto" w:fill="auto"/>
          </w:tcPr>
          <w:p w14:paraId="5479BA53" w14:textId="521BDA87" w:rsidR="004855FD" w:rsidRPr="004855FD" w:rsidRDefault="004855FD" w:rsidP="004855FD">
            <w:pPr>
              <w:ind w:firstLine="0"/>
            </w:pPr>
            <w:r>
              <w:t>Clyburn</w:t>
            </w:r>
          </w:p>
        </w:tc>
      </w:tr>
      <w:tr w:rsidR="004855FD" w:rsidRPr="004855FD" w14:paraId="3BFEE1FC" w14:textId="77777777" w:rsidTr="004855FD">
        <w:tc>
          <w:tcPr>
            <w:tcW w:w="2179" w:type="dxa"/>
            <w:shd w:val="clear" w:color="auto" w:fill="auto"/>
          </w:tcPr>
          <w:p w14:paraId="2B909749" w14:textId="119B5CC4" w:rsidR="004855FD" w:rsidRPr="004855FD" w:rsidRDefault="004855FD" w:rsidP="004855FD">
            <w:pPr>
              <w:ind w:firstLine="0"/>
            </w:pPr>
            <w:r>
              <w:t>Collins</w:t>
            </w:r>
          </w:p>
        </w:tc>
        <w:tc>
          <w:tcPr>
            <w:tcW w:w="2179" w:type="dxa"/>
            <w:shd w:val="clear" w:color="auto" w:fill="auto"/>
          </w:tcPr>
          <w:p w14:paraId="650888A9" w14:textId="10427803" w:rsidR="004855FD" w:rsidRPr="004855FD" w:rsidRDefault="004855FD" w:rsidP="004855FD">
            <w:pPr>
              <w:ind w:firstLine="0"/>
            </w:pPr>
            <w:r>
              <w:t>Connell</w:t>
            </w:r>
          </w:p>
        </w:tc>
        <w:tc>
          <w:tcPr>
            <w:tcW w:w="2180" w:type="dxa"/>
            <w:shd w:val="clear" w:color="auto" w:fill="auto"/>
          </w:tcPr>
          <w:p w14:paraId="136F9DA1" w14:textId="6102D664" w:rsidR="004855FD" w:rsidRPr="004855FD" w:rsidRDefault="004855FD" w:rsidP="004855FD">
            <w:pPr>
              <w:ind w:firstLine="0"/>
            </w:pPr>
            <w:r>
              <w:t>B. L. Cox</w:t>
            </w:r>
          </w:p>
        </w:tc>
      </w:tr>
      <w:tr w:rsidR="004855FD" w:rsidRPr="004855FD" w14:paraId="24C67313" w14:textId="77777777" w:rsidTr="004855FD">
        <w:tc>
          <w:tcPr>
            <w:tcW w:w="2179" w:type="dxa"/>
            <w:shd w:val="clear" w:color="auto" w:fill="auto"/>
          </w:tcPr>
          <w:p w14:paraId="3C3058BD" w14:textId="44E7A939" w:rsidR="004855FD" w:rsidRPr="004855FD" w:rsidRDefault="004855FD" w:rsidP="004855FD">
            <w:pPr>
              <w:ind w:firstLine="0"/>
            </w:pPr>
            <w:r>
              <w:t>Crawford</w:t>
            </w:r>
          </w:p>
        </w:tc>
        <w:tc>
          <w:tcPr>
            <w:tcW w:w="2179" w:type="dxa"/>
            <w:shd w:val="clear" w:color="auto" w:fill="auto"/>
          </w:tcPr>
          <w:p w14:paraId="25C91C7C" w14:textId="0653C2F5" w:rsidR="004855FD" w:rsidRPr="004855FD" w:rsidRDefault="004855FD" w:rsidP="004855FD">
            <w:pPr>
              <w:ind w:firstLine="0"/>
            </w:pPr>
            <w:r>
              <w:t>Cromer</w:t>
            </w:r>
          </w:p>
        </w:tc>
        <w:tc>
          <w:tcPr>
            <w:tcW w:w="2180" w:type="dxa"/>
            <w:shd w:val="clear" w:color="auto" w:fill="auto"/>
          </w:tcPr>
          <w:p w14:paraId="2F568203" w14:textId="566ADCE9" w:rsidR="004855FD" w:rsidRPr="004855FD" w:rsidRDefault="004855FD" w:rsidP="004855FD">
            <w:pPr>
              <w:ind w:firstLine="0"/>
            </w:pPr>
            <w:r>
              <w:t>Davis</w:t>
            </w:r>
          </w:p>
        </w:tc>
      </w:tr>
      <w:tr w:rsidR="004855FD" w:rsidRPr="004855FD" w14:paraId="4EF3484B" w14:textId="77777777" w:rsidTr="004855FD">
        <w:tc>
          <w:tcPr>
            <w:tcW w:w="2179" w:type="dxa"/>
            <w:shd w:val="clear" w:color="auto" w:fill="auto"/>
          </w:tcPr>
          <w:p w14:paraId="6C396C67" w14:textId="5CA9C16A" w:rsidR="004855FD" w:rsidRPr="004855FD" w:rsidRDefault="004855FD" w:rsidP="004855FD">
            <w:pPr>
              <w:ind w:firstLine="0"/>
            </w:pPr>
            <w:r>
              <w:t>Dillard</w:t>
            </w:r>
          </w:p>
        </w:tc>
        <w:tc>
          <w:tcPr>
            <w:tcW w:w="2179" w:type="dxa"/>
            <w:shd w:val="clear" w:color="auto" w:fill="auto"/>
          </w:tcPr>
          <w:p w14:paraId="720096B6" w14:textId="776DF97D" w:rsidR="004855FD" w:rsidRPr="004855FD" w:rsidRDefault="004855FD" w:rsidP="004855FD">
            <w:pPr>
              <w:ind w:firstLine="0"/>
            </w:pPr>
            <w:r>
              <w:t>Elliott</w:t>
            </w:r>
          </w:p>
        </w:tc>
        <w:tc>
          <w:tcPr>
            <w:tcW w:w="2180" w:type="dxa"/>
            <w:shd w:val="clear" w:color="auto" w:fill="auto"/>
          </w:tcPr>
          <w:p w14:paraId="1BA2C885" w14:textId="51092586" w:rsidR="004855FD" w:rsidRPr="004855FD" w:rsidRDefault="004855FD" w:rsidP="004855FD">
            <w:pPr>
              <w:ind w:firstLine="0"/>
            </w:pPr>
            <w:r>
              <w:t>Erickson</w:t>
            </w:r>
          </w:p>
        </w:tc>
      </w:tr>
      <w:tr w:rsidR="004855FD" w:rsidRPr="004855FD" w14:paraId="19F3670D" w14:textId="77777777" w:rsidTr="004855FD">
        <w:tc>
          <w:tcPr>
            <w:tcW w:w="2179" w:type="dxa"/>
            <w:shd w:val="clear" w:color="auto" w:fill="auto"/>
          </w:tcPr>
          <w:p w14:paraId="66294501" w14:textId="66F15BEC" w:rsidR="004855FD" w:rsidRPr="004855FD" w:rsidRDefault="004855FD" w:rsidP="004855FD">
            <w:pPr>
              <w:ind w:firstLine="0"/>
            </w:pPr>
            <w:r>
              <w:t>Felder</w:t>
            </w:r>
          </w:p>
        </w:tc>
        <w:tc>
          <w:tcPr>
            <w:tcW w:w="2179" w:type="dxa"/>
            <w:shd w:val="clear" w:color="auto" w:fill="auto"/>
          </w:tcPr>
          <w:p w14:paraId="58491672" w14:textId="54604932" w:rsidR="004855FD" w:rsidRPr="004855FD" w:rsidRDefault="004855FD" w:rsidP="004855FD">
            <w:pPr>
              <w:ind w:firstLine="0"/>
            </w:pPr>
            <w:r>
              <w:t>Forrest</w:t>
            </w:r>
          </w:p>
        </w:tc>
        <w:tc>
          <w:tcPr>
            <w:tcW w:w="2180" w:type="dxa"/>
            <w:shd w:val="clear" w:color="auto" w:fill="auto"/>
          </w:tcPr>
          <w:p w14:paraId="06EF0083" w14:textId="0CE4E28D" w:rsidR="004855FD" w:rsidRPr="004855FD" w:rsidRDefault="004855FD" w:rsidP="004855FD">
            <w:pPr>
              <w:ind w:firstLine="0"/>
            </w:pPr>
            <w:r>
              <w:t>Gagnon</w:t>
            </w:r>
          </w:p>
        </w:tc>
      </w:tr>
      <w:tr w:rsidR="004855FD" w:rsidRPr="004855FD" w14:paraId="30A08123" w14:textId="77777777" w:rsidTr="004855FD">
        <w:tc>
          <w:tcPr>
            <w:tcW w:w="2179" w:type="dxa"/>
            <w:shd w:val="clear" w:color="auto" w:fill="auto"/>
          </w:tcPr>
          <w:p w14:paraId="29C51FD0" w14:textId="43D3F777" w:rsidR="004855FD" w:rsidRPr="004855FD" w:rsidRDefault="004855FD" w:rsidP="004855FD">
            <w:pPr>
              <w:ind w:firstLine="0"/>
            </w:pPr>
            <w:r>
              <w:t>Garvin</w:t>
            </w:r>
          </w:p>
        </w:tc>
        <w:tc>
          <w:tcPr>
            <w:tcW w:w="2179" w:type="dxa"/>
            <w:shd w:val="clear" w:color="auto" w:fill="auto"/>
          </w:tcPr>
          <w:p w14:paraId="0A6229FC" w14:textId="35C96B92" w:rsidR="004855FD" w:rsidRPr="004855FD" w:rsidRDefault="004855FD" w:rsidP="004855FD">
            <w:pPr>
              <w:ind w:firstLine="0"/>
            </w:pPr>
            <w:r>
              <w:t>Gatch</w:t>
            </w:r>
          </w:p>
        </w:tc>
        <w:tc>
          <w:tcPr>
            <w:tcW w:w="2180" w:type="dxa"/>
            <w:shd w:val="clear" w:color="auto" w:fill="auto"/>
          </w:tcPr>
          <w:p w14:paraId="72F15D98" w14:textId="0B3083A1" w:rsidR="004855FD" w:rsidRPr="004855FD" w:rsidRDefault="004855FD" w:rsidP="004855FD">
            <w:pPr>
              <w:ind w:firstLine="0"/>
            </w:pPr>
            <w:r>
              <w:t>Gibson</w:t>
            </w:r>
          </w:p>
        </w:tc>
      </w:tr>
      <w:tr w:rsidR="004855FD" w:rsidRPr="004855FD" w14:paraId="0C265BCD" w14:textId="77777777" w:rsidTr="004855FD">
        <w:tc>
          <w:tcPr>
            <w:tcW w:w="2179" w:type="dxa"/>
            <w:shd w:val="clear" w:color="auto" w:fill="auto"/>
          </w:tcPr>
          <w:p w14:paraId="1886EB5E" w14:textId="5F3664D1" w:rsidR="004855FD" w:rsidRPr="004855FD" w:rsidRDefault="004855FD" w:rsidP="004855FD">
            <w:pPr>
              <w:ind w:firstLine="0"/>
            </w:pPr>
            <w:r>
              <w:t>Gilliam</w:t>
            </w:r>
          </w:p>
        </w:tc>
        <w:tc>
          <w:tcPr>
            <w:tcW w:w="2179" w:type="dxa"/>
            <w:shd w:val="clear" w:color="auto" w:fill="auto"/>
          </w:tcPr>
          <w:p w14:paraId="0B002BDA" w14:textId="44C6A202" w:rsidR="004855FD" w:rsidRPr="004855FD" w:rsidRDefault="004855FD" w:rsidP="004855FD">
            <w:pPr>
              <w:ind w:firstLine="0"/>
            </w:pPr>
            <w:r>
              <w:t>Gilliard</w:t>
            </w:r>
          </w:p>
        </w:tc>
        <w:tc>
          <w:tcPr>
            <w:tcW w:w="2180" w:type="dxa"/>
            <w:shd w:val="clear" w:color="auto" w:fill="auto"/>
          </w:tcPr>
          <w:p w14:paraId="209EEE3D" w14:textId="1341F8C7" w:rsidR="004855FD" w:rsidRPr="004855FD" w:rsidRDefault="004855FD" w:rsidP="004855FD">
            <w:pPr>
              <w:ind w:firstLine="0"/>
            </w:pPr>
            <w:r>
              <w:t>Guest</w:t>
            </w:r>
          </w:p>
        </w:tc>
      </w:tr>
      <w:tr w:rsidR="004855FD" w:rsidRPr="004855FD" w14:paraId="27754684" w14:textId="77777777" w:rsidTr="004855FD">
        <w:tc>
          <w:tcPr>
            <w:tcW w:w="2179" w:type="dxa"/>
            <w:shd w:val="clear" w:color="auto" w:fill="auto"/>
          </w:tcPr>
          <w:p w14:paraId="369C7F72" w14:textId="64F199CC" w:rsidR="004855FD" w:rsidRPr="004855FD" w:rsidRDefault="004855FD" w:rsidP="004855FD">
            <w:pPr>
              <w:ind w:firstLine="0"/>
            </w:pPr>
            <w:r>
              <w:t>Haddon</w:t>
            </w:r>
          </w:p>
        </w:tc>
        <w:tc>
          <w:tcPr>
            <w:tcW w:w="2179" w:type="dxa"/>
            <w:shd w:val="clear" w:color="auto" w:fill="auto"/>
          </w:tcPr>
          <w:p w14:paraId="2CD20631" w14:textId="23A60718" w:rsidR="004855FD" w:rsidRPr="004855FD" w:rsidRDefault="004855FD" w:rsidP="004855FD">
            <w:pPr>
              <w:ind w:firstLine="0"/>
            </w:pPr>
            <w:r>
              <w:t>Hager</w:t>
            </w:r>
          </w:p>
        </w:tc>
        <w:tc>
          <w:tcPr>
            <w:tcW w:w="2180" w:type="dxa"/>
            <w:shd w:val="clear" w:color="auto" w:fill="auto"/>
          </w:tcPr>
          <w:p w14:paraId="10444E1C" w14:textId="336AF158" w:rsidR="004855FD" w:rsidRPr="004855FD" w:rsidRDefault="004855FD" w:rsidP="004855FD">
            <w:pPr>
              <w:ind w:firstLine="0"/>
            </w:pPr>
            <w:r>
              <w:t>Hardee</w:t>
            </w:r>
          </w:p>
        </w:tc>
      </w:tr>
      <w:tr w:rsidR="004855FD" w:rsidRPr="004855FD" w14:paraId="1AE3C7BA" w14:textId="77777777" w:rsidTr="004855FD">
        <w:tc>
          <w:tcPr>
            <w:tcW w:w="2179" w:type="dxa"/>
            <w:shd w:val="clear" w:color="auto" w:fill="auto"/>
          </w:tcPr>
          <w:p w14:paraId="591EEE39" w14:textId="28B99DB4" w:rsidR="004855FD" w:rsidRPr="004855FD" w:rsidRDefault="004855FD" w:rsidP="004855FD">
            <w:pPr>
              <w:ind w:firstLine="0"/>
            </w:pPr>
            <w:r>
              <w:t>Harris</w:t>
            </w:r>
          </w:p>
        </w:tc>
        <w:tc>
          <w:tcPr>
            <w:tcW w:w="2179" w:type="dxa"/>
            <w:shd w:val="clear" w:color="auto" w:fill="auto"/>
          </w:tcPr>
          <w:p w14:paraId="12A5EA5C" w14:textId="73E3C8F8" w:rsidR="004855FD" w:rsidRPr="004855FD" w:rsidRDefault="004855FD" w:rsidP="004855FD">
            <w:pPr>
              <w:ind w:firstLine="0"/>
            </w:pPr>
            <w:r>
              <w:t>Hart</w:t>
            </w:r>
          </w:p>
        </w:tc>
        <w:tc>
          <w:tcPr>
            <w:tcW w:w="2180" w:type="dxa"/>
            <w:shd w:val="clear" w:color="auto" w:fill="auto"/>
          </w:tcPr>
          <w:p w14:paraId="021C833F" w14:textId="04A1D659" w:rsidR="004855FD" w:rsidRPr="004855FD" w:rsidRDefault="004855FD" w:rsidP="004855FD">
            <w:pPr>
              <w:ind w:firstLine="0"/>
            </w:pPr>
            <w:r>
              <w:t>Hartnett</w:t>
            </w:r>
          </w:p>
        </w:tc>
      </w:tr>
      <w:tr w:rsidR="004855FD" w:rsidRPr="004855FD" w14:paraId="0ADE7CF2" w14:textId="77777777" w:rsidTr="004855FD">
        <w:tc>
          <w:tcPr>
            <w:tcW w:w="2179" w:type="dxa"/>
            <w:shd w:val="clear" w:color="auto" w:fill="auto"/>
          </w:tcPr>
          <w:p w14:paraId="2F71FB1F" w14:textId="4FA8B85F" w:rsidR="004855FD" w:rsidRPr="004855FD" w:rsidRDefault="004855FD" w:rsidP="004855FD">
            <w:pPr>
              <w:ind w:firstLine="0"/>
            </w:pPr>
            <w:r>
              <w:t>Hayes</w:t>
            </w:r>
          </w:p>
        </w:tc>
        <w:tc>
          <w:tcPr>
            <w:tcW w:w="2179" w:type="dxa"/>
            <w:shd w:val="clear" w:color="auto" w:fill="auto"/>
          </w:tcPr>
          <w:p w14:paraId="42BBA8DB" w14:textId="16B5FC84" w:rsidR="004855FD" w:rsidRPr="004855FD" w:rsidRDefault="004855FD" w:rsidP="004855FD">
            <w:pPr>
              <w:ind w:firstLine="0"/>
            </w:pPr>
            <w:r>
              <w:t>Henegan</w:t>
            </w:r>
          </w:p>
        </w:tc>
        <w:tc>
          <w:tcPr>
            <w:tcW w:w="2180" w:type="dxa"/>
            <w:shd w:val="clear" w:color="auto" w:fill="auto"/>
          </w:tcPr>
          <w:p w14:paraId="3449B62C" w14:textId="5EA50BEC" w:rsidR="004855FD" w:rsidRPr="004855FD" w:rsidRDefault="004855FD" w:rsidP="004855FD">
            <w:pPr>
              <w:ind w:firstLine="0"/>
            </w:pPr>
            <w:r>
              <w:t>Herbkersman</w:t>
            </w:r>
          </w:p>
        </w:tc>
      </w:tr>
      <w:tr w:rsidR="004855FD" w:rsidRPr="004855FD" w14:paraId="31719DF9" w14:textId="77777777" w:rsidTr="004855FD">
        <w:tc>
          <w:tcPr>
            <w:tcW w:w="2179" w:type="dxa"/>
            <w:shd w:val="clear" w:color="auto" w:fill="auto"/>
          </w:tcPr>
          <w:p w14:paraId="146C03EB" w14:textId="7CC750DF" w:rsidR="004855FD" w:rsidRPr="004855FD" w:rsidRDefault="004855FD" w:rsidP="004855FD">
            <w:pPr>
              <w:ind w:firstLine="0"/>
            </w:pPr>
            <w:r>
              <w:t>Hewitt</w:t>
            </w:r>
          </w:p>
        </w:tc>
        <w:tc>
          <w:tcPr>
            <w:tcW w:w="2179" w:type="dxa"/>
            <w:shd w:val="clear" w:color="auto" w:fill="auto"/>
          </w:tcPr>
          <w:p w14:paraId="0EDF0419" w14:textId="057669AF" w:rsidR="004855FD" w:rsidRPr="004855FD" w:rsidRDefault="004855FD" w:rsidP="004855FD">
            <w:pPr>
              <w:ind w:firstLine="0"/>
            </w:pPr>
            <w:r>
              <w:t>Hiott</w:t>
            </w:r>
          </w:p>
        </w:tc>
        <w:tc>
          <w:tcPr>
            <w:tcW w:w="2180" w:type="dxa"/>
            <w:shd w:val="clear" w:color="auto" w:fill="auto"/>
          </w:tcPr>
          <w:p w14:paraId="1CACEFA0" w14:textId="2AC11CFE" w:rsidR="004855FD" w:rsidRPr="004855FD" w:rsidRDefault="004855FD" w:rsidP="004855FD">
            <w:pPr>
              <w:ind w:firstLine="0"/>
            </w:pPr>
            <w:r>
              <w:t>Hixon</w:t>
            </w:r>
          </w:p>
        </w:tc>
      </w:tr>
      <w:tr w:rsidR="004855FD" w:rsidRPr="004855FD" w14:paraId="1F48EAF2" w14:textId="77777777" w:rsidTr="004855FD">
        <w:tc>
          <w:tcPr>
            <w:tcW w:w="2179" w:type="dxa"/>
            <w:shd w:val="clear" w:color="auto" w:fill="auto"/>
          </w:tcPr>
          <w:p w14:paraId="6EC632EB" w14:textId="4D81FB83" w:rsidR="004855FD" w:rsidRPr="004855FD" w:rsidRDefault="004855FD" w:rsidP="004855FD">
            <w:pPr>
              <w:ind w:firstLine="0"/>
            </w:pPr>
            <w:r>
              <w:t>Hyde</w:t>
            </w:r>
          </w:p>
        </w:tc>
        <w:tc>
          <w:tcPr>
            <w:tcW w:w="2179" w:type="dxa"/>
            <w:shd w:val="clear" w:color="auto" w:fill="auto"/>
          </w:tcPr>
          <w:p w14:paraId="449C5CEE" w14:textId="0E9AB61F" w:rsidR="004855FD" w:rsidRPr="004855FD" w:rsidRDefault="004855FD" w:rsidP="004855FD">
            <w:pPr>
              <w:ind w:firstLine="0"/>
            </w:pPr>
            <w:r>
              <w:t>Jefferson</w:t>
            </w:r>
          </w:p>
        </w:tc>
        <w:tc>
          <w:tcPr>
            <w:tcW w:w="2180" w:type="dxa"/>
            <w:shd w:val="clear" w:color="auto" w:fill="auto"/>
          </w:tcPr>
          <w:p w14:paraId="3DA5DE2B" w14:textId="60497B75" w:rsidR="004855FD" w:rsidRPr="004855FD" w:rsidRDefault="004855FD" w:rsidP="004855FD">
            <w:pPr>
              <w:ind w:firstLine="0"/>
            </w:pPr>
            <w:r>
              <w:t>J. E. Johnson</w:t>
            </w:r>
          </w:p>
        </w:tc>
      </w:tr>
      <w:tr w:rsidR="004855FD" w:rsidRPr="004855FD" w14:paraId="3D1EB8EE" w14:textId="77777777" w:rsidTr="004855FD">
        <w:tc>
          <w:tcPr>
            <w:tcW w:w="2179" w:type="dxa"/>
            <w:shd w:val="clear" w:color="auto" w:fill="auto"/>
          </w:tcPr>
          <w:p w14:paraId="4B69F8CA" w14:textId="7E121A2E" w:rsidR="004855FD" w:rsidRPr="004855FD" w:rsidRDefault="004855FD" w:rsidP="004855FD">
            <w:pPr>
              <w:ind w:firstLine="0"/>
            </w:pPr>
            <w:r>
              <w:t>J. L. Johnson</w:t>
            </w:r>
          </w:p>
        </w:tc>
        <w:tc>
          <w:tcPr>
            <w:tcW w:w="2179" w:type="dxa"/>
            <w:shd w:val="clear" w:color="auto" w:fill="auto"/>
          </w:tcPr>
          <w:p w14:paraId="3B7A4409" w14:textId="17835F62" w:rsidR="004855FD" w:rsidRPr="004855FD" w:rsidRDefault="004855FD" w:rsidP="004855FD">
            <w:pPr>
              <w:ind w:firstLine="0"/>
            </w:pPr>
            <w:r>
              <w:t>Jordan</w:t>
            </w:r>
          </w:p>
        </w:tc>
        <w:tc>
          <w:tcPr>
            <w:tcW w:w="2180" w:type="dxa"/>
            <w:shd w:val="clear" w:color="auto" w:fill="auto"/>
          </w:tcPr>
          <w:p w14:paraId="5C90E143" w14:textId="25EEF211" w:rsidR="004855FD" w:rsidRPr="004855FD" w:rsidRDefault="004855FD" w:rsidP="004855FD">
            <w:pPr>
              <w:ind w:firstLine="0"/>
            </w:pPr>
            <w:r>
              <w:t>Kilmartin</w:t>
            </w:r>
          </w:p>
        </w:tc>
      </w:tr>
      <w:tr w:rsidR="004855FD" w:rsidRPr="004855FD" w14:paraId="1B1A173A" w14:textId="77777777" w:rsidTr="004855FD">
        <w:tc>
          <w:tcPr>
            <w:tcW w:w="2179" w:type="dxa"/>
            <w:shd w:val="clear" w:color="auto" w:fill="auto"/>
          </w:tcPr>
          <w:p w14:paraId="5EA96A63" w14:textId="5AC94A3E" w:rsidR="004855FD" w:rsidRPr="004855FD" w:rsidRDefault="004855FD" w:rsidP="004855FD">
            <w:pPr>
              <w:ind w:firstLine="0"/>
            </w:pPr>
            <w:r>
              <w:t>King</w:t>
            </w:r>
          </w:p>
        </w:tc>
        <w:tc>
          <w:tcPr>
            <w:tcW w:w="2179" w:type="dxa"/>
            <w:shd w:val="clear" w:color="auto" w:fill="auto"/>
          </w:tcPr>
          <w:p w14:paraId="24632F55" w14:textId="77322514" w:rsidR="004855FD" w:rsidRPr="004855FD" w:rsidRDefault="004855FD" w:rsidP="004855FD">
            <w:pPr>
              <w:ind w:firstLine="0"/>
            </w:pPr>
            <w:r>
              <w:t>Kirby</w:t>
            </w:r>
          </w:p>
        </w:tc>
        <w:tc>
          <w:tcPr>
            <w:tcW w:w="2180" w:type="dxa"/>
            <w:shd w:val="clear" w:color="auto" w:fill="auto"/>
          </w:tcPr>
          <w:p w14:paraId="0C1BA1C7" w14:textId="59C57A6F" w:rsidR="004855FD" w:rsidRPr="004855FD" w:rsidRDefault="004855FD" w:rsidP="004855FD">
            <w:pPr>
              <w:ind w:firstLine="0"/>
            </w:pPr>
            <w:r>
              <w:t>Landing</w:t>
            </w:r>
          </w:p>
        </w:tc>
      </w:tr>
      <w:tr w:rsidR="004855FD" w:rsidRPr="004855FD" w14:paraId="7C538043" w14:textId="77777777" w:rsidTr="004855FD">
        <w:tc>
          <w:tcPr>
            <w:tcW w:w="2179" w:type="dxa"/>
            <w:shd w:val="clear" w:color="auto" w:fill="auto"/>
          </w:tcPr>
          <w:p w14:paraId="52F9CDEE" w14:textId="07F6CC12" w:rsidR="004855FD" w:rsidRPr="004855FD" w:rsidRDefault="004855FD" w:rsidP="004855FD">
            <w:pPr>
              <w:ind w:firstLine="0"/>
            </w:pPr>
            <w:r>
              <w:t>Lawson</w:t>
            </w:r>
          </w:p>
        </w:tc>
        <w:tc>
          <w:tcPr>
            <w:tcW w:w="2179" w:type="dxa"/>
            <w:shd w:val="clear" w:color="auto" w:fill="auto"/>
          </w:tcPr>
          <w:p w14:paraId="545E16B3" w14:textId="21FF768E" w:rsidR="004855FD" w:rsidRPr="004855FD" w:rsidRDefault="004855FD" w:rsidP="004855FD">
            <w:pPr>
              <w:ind w:firstLine="0"/>
            </w:pPr>
            <w:r>
              <w:t>Leber</w:t>
            </w:r>
          </w:p>
        </w:tc>
        <w:tc>
          <w:tcPr>
            <w:tcW w:w="2180" w:type="dxa"/>
            <w:shd w:val="clear" w:color="auto" w:fill="auto"/>
          </w:tcPr>
          <w:p w14:paraId="3899B8CE" w14:textId="6073D8E9" w:rsidR="004855FD" w:rsidRPr="004855FD" w:rsidRDefault="004855FD" w:rsidP="004855FD">
            <w:pPr>
              <w:ind w:firstLine="0"/>
            </w:pPr>
            <w:r>
              <w:t>Ligon</w:t>
            </w:r>
          </w:p>
        </w:tc>
      </w:tr>
      <w:tr w:rsidR="004855FD" w:rsidRPr="004855FD" w14:paraId="26913305" w14:textId="77777777" w:rsidTr="004855FD">
        <w:tc>
          <w:tcPr>
            <w:tcW w:w="2179" w:type="dxa"/>
            <w:shd w:val="clear" w:color="auto" w:fill="auto"/>
          </w:tcPr>
          <w:p w14:paraId="2A6C8AD8" w14:textId="57554CBE" w:rsidR="004855FD" w:rsidRPr="004855FD" w:rsidRDefault="004855FD" w:rsidP="004855FD">
            <w:pPr>
              <w:ind w:firstLine="0"/>
            </w:pPr>
            <w:r>
              <w:t>Lowe</w:t>
            </w:r>
          </w:p>
        </w:tc>
        <w:tc>
          <w:tcPr>
            <w:tcW w:w="2179" w:type="dxa"/>
            <w:shd w:val="clear" w:color="auto" w:fill="auto"/>
          </w:tcPr>
          <w:p w14:paraId="211747BA" w14:textId="7E6DF6A7" w:rsidR="004855FD" w:rsidRPr="004855FD" w:rsidRDefault="004855FD" w:rsidP="004855FD">
            <w:pPr>
              <w:ind w:firstLine="0"/>
            </w:pPr>
            <w:r>
              <w:t>Magnuson</w:t>
            </w:r>
          </w:p>
        </w:tc>
        <w:tc>
          <w:tcPr>
            <w:tcW w:w="2180" w:type="dxa"/>
            <w:shd w:val="clear" w:color="auto" w:fill="auto"/>
          </w:tcPr>
          <w:p w14:paraId="15277A72" w14:textId="5B9C5881" w:rsidR="004855FD" w:rsidRPr="004855FD" w:rsidRDefault="004855FD" w:rsidP="004855FD">
            <w:pPr>
              <w:ind w:firstLine="0"/>
            </w:pPr>
            <w:r>
              <w:t>McCravy</w:t>
            </w:r>
          </w:p>
        </w:tc>
      </w:tr>
      <w:tr w:rsidR="004855FD" w:rsidRPr="004855FD" w14:paraId="036BE3CF" w14:textId="77777777" w:rsidTr="004855FD">
        <w:tc>
          <w:tcPr>
            <w:tcW w:w="2179" w:type="dxa"/>
            <w:shd w:val="clear" w:color="auto" w:fill="auto"/>
          </w:tcPr>
          <w:p w14:paraId="2B5F04DC" w14:textId="17FC462D" w:rsidR="004855FD" w:rsidRPr="004855FD" w:rsidRDefault="004855FD" w:rsidP="004855FD">
            <w:pPr>
              <w:ind w:firstLine="0"/>
            </w:pPr>
            <w:r>
              <w:t>McDaniel</w:t>
            </w:r>
          </w:p>
        </w:tc>
        <w:tc>
          <w:tcPr>
            <w:tcW w:w="2179" w:type="dxa"/>
            <w:shd w:val="clear" w:color="auto" w:fill="auto"/>
          </w:tcPr>
          <w:p w14:paraId="774A2EAE" w14:textId="441CE2BF" w:rsidR="004855FD" w:rsidRPr="004855FD" w:rsidRDefault="004855FD" w:rsidP="004855FD">
            <w:pPr>
              <w:ind w:firstLine="0"/>
            </w:pPr>
            <w:r>
              <w:t>McGinnis</w:t>
            </w:r>
          </w:p>
        </w:tc>
        <w:tc>
          <w:tcPr>
            <w:tcW w:w="2180" w:type="dxa"/>
            <w:shd w:val="clear" w:color="auto" w:fill="auto"/>
          </w:tcPr>
          <w:p w14:paraId="73EDC357" w14:textId="23338E48" w:rsidR="004855FD" w:rsidRPr="004855FD" w:rsidRDefault="004855FD" w:rsidP="004855FD">
            <w:pPr>
              <w:ind w:firstLine="0"/>
            </w:pPr>
            <w:r>
              <w:t>Mitchell</w:t>
            </w:r>
          </w:p>
        </w:tc>
      </w:tr>
      <w:tr w:rsidR="004855FD" w:rsidRPr="004855FD" w14:paraId="48A817A8" w14:textId="77777777" w:rsidTr="004855FD">
        <w:tc>
          <w:tcPr>
            <w:tcW w:w="2179" w:type="dxa"/>
            <w:shd w:val="clear" w:color="auto" w:fill="auto"/>
          </w:tcPr>
          <w:p w14:paraId="5D0F31C6" w14:textId="0BE63248" w:rsidR="004855FD" w:rsidRPr="004855FD" w:rsidRDefault="004855FD" w:rsidP="004855FD">
            <w:pPr>
              <w:ind w:firstLine="0"/>
            </w:pPr>
            <w:r>
              <w:t>T. Moore</w:t>
            </w:r>
          </w:p>
        </w:tc>
        <w:tc>
          <w:tcPr>
            <w:tcW w:w="2179" w:type="dxa"/>
            <w:shd w:val="clear" w:color="auto" w:fill="auto"/>
          </w:tcPr>
          <w:p w14:paraId="2AF54DE6" w14:textId="1923AAA2" w:rsidR="004855FD" w:rsidRPr="004855FD" w:rsidRDefault="004855FD" w:rsidP="004855FD">
            <w:pPr>
              <w:ind w:firstLine="0"/>
            </w:pPr>
            <w:r>
              <w:t>T. A. Morgan</w:t>
            </w:r>
          </w:p>
        </w:tc>
        <w:tc>
          <w:tcPr>
            <w:tcW w:w="2180" w:type="dxa"/>
            <w:shd w:val="clear" w:color="auto" w:fill="auto"/>
          </w:tcPr>
          <w:p w14:paraId="1FBA49A6" w14:textId="0855BE5B" w:rsidR="004855FD" w:rsidRPr="004855FD" w:rsidRDefault="004855FD" w:rsidP="004855FD">
            <w:pPr>
              <w:ind w:firstLine="0"/>
            </w:pPr>
            <w:r>
              <w:t>Moss</w:t>
            </w:r>
          </w:p>
        </w:tc>
      </w:tr>
      <w:tr w:rsidR="004855FD" w:rsidRPr="004855FD" w14:paraId="6D222342" w14:textId="77777777" w:rsidTr="004855FD">
        <w:tc>
          <w:tcPr>
            <w:tcW w:w="2179" w:type="dxa"/>
            <w:shd w:val="clear" w:color="auto" w:fill="auto"/>
          </w:tcPr>
          <w:p w14:paraId="73A06444" w14:textId="5C7450B2" w:rsidR="004855FD" w:rsidRPr="004855FD" w:rsidRDefault="004855FD" w:rsidP="004855FD">
            <w:pPr>
              <w:ind w:firstLine="0"/>
            </w:pPr>
            <w:r>
              <w:t>Murphy</w:t>
            </w:r>
          </w:p>
        </w:tc>
        <w:tc>
          <w:tcPr>
            <w:tcW w:w="2179" w:type="dxa"/>
            <w:shd w:val="clear" w:color="auto" w:fill="auto"/>
          </w:tcPr>
          <w:p w14:paraId="6B33758B" w14:textId="754899DF" w:rsidR="004855FD" w:rsidRPr="004855FD" w:rsidRDefault="004855FD" w:rsidP="004855FD">
            <w:pPr>
              <w:ind w:firstLine="0"/>
            </w:pPr>
            <w:r>
              <w:t>Neese</w:t>
            </w:r>
          </w:p>
        </w:tc>
        <w:tc>
          <w:tcPr>
            <w:tcW w:w="2180" w:type="dxa"/>
            <w:shd w:val="clear" w:color="auto" w:fill="auto"/>
          </w:tcPr>
          <w:p w14:paraId="3031449E" w14:textId="7D43FEB6" w:rsidR="004855FD" w:rsidRPr="004855FD" w:rsidRDefault="004855FD" w:rsidP="004855FD">
            <w:pPr>
              <w:ind w:firstLine="0"/>
            </w:pPr>
            <w:r>
              <w:t>B. Newton</w:t>
            </w:r>
          </w:p>
        </w:tc>
      </w:tr>
      <w:tr w:rsidR="004855FD" w:rsidRPr="004855FD" w14:paraId="50BBD433" w14:textId="77777777" w:rsidTr="004855FD">
        <w:tc>
          <w:tcPr>
            <w:tcW w:w="2179" w:type="dxa"/>
            <w:shd w:val="clear" w:color="auto" w:fill="auto"/>
          </w:tcPr>
          <w:p w14:paraId="51AF8E37" w14:textId="348F9251" w:rsidR="004855FD" w:rsidRPr="004855FD" w:rsidRDefault="004855FD" w:rsidP="004855FD">
            <w:pPr>
              <w:ind w:firstLine="0"/>
            </w:pPr>
            <w:r>
              <w:t>W. Newton</w:t>
            </w:r>
          </w:p>
        </w:tc>
        <w:tc>
          <w:tcPr>
            <w:tcW w:w="2179" w:type="dxa"/>
            <w:shd w:val="clear" w:color="auto" w:fill="auto"/>
          </w:tcPr>
          <w:p w14:paraId="56EFBBE8" w14:textId="02ECED32" w:rsidR="004855FD" w:rsidRPr="004855FD" w:rsidRDefault="004855FD" w:rsidP="004855FD">
            <w:pPr>
              <w:ind w:firstLine="0"/>
            </w:pPr>
            <w:r>
              <w:t>Nutt</w:t>
            </w:r>
          </w:p>
        </w:tc>
        <w:tc>
          <w:tcPr>
            <w:tcW w:w="2180" w:type="dxa"/>
            <w:shd w:val="clear" w:color="auto" w:fill="auto"/>
          </w:tcPr>
          <w:p w14:paraId="46088AA6" w14:textId="56543A61" w:rsidR="004855FD" w:rsidRPr="004855FD" w:rsidRDefault="004855FD" w:rsidP="004855FD">
            <w:pPr>
              <w:ind w:firstLine="0"/>
            </w:pPr>
            <w:r>
              <w:t>Oremus</w:t>
            </w:r>
          </w:p>
        </w:tc>
      </w:tr>
      <w:tr w:rsidR="004855FD" w:rsidRPr="004855FD" w14:paraId="6FCCBECA" w14:textId="77777777" w:rsidTr="004855FD">
        <w:tc>
          <w:tcPr>
            <w:tcW w:w="2179" w:type="dxa"/>
            <w:shd w:val="clear" w:color="auto" w:fill="auto"/>
          </w:tcPr>
          <w:p w14:paraId="50C896D2" w14:textId="78508350" w:rsidR="004855FD" w:rsidRPr="004855FD" w:rsidRDefault="004855FD" w:rsidP="004855FD">
            <w:pPr>
              <w:ind w:firstLine="0"/>
            </w:pPr>
            <w:r>
              <w:t>Pace</w:t>
            </w:r>
          </w:p>
        </w:tc>
        <w:tc>
          <w:tcPr>
            <w:tcW w:w="2179" w:type="dxa"/>
            <w:shd w:val="clear" w:color="auto" w:fill="auto"/>
          </w:tcPr>
          <w:p w14:paraId="3A4EDE84" w14:textId="43CA905E" w:rsidR="004855FD" w:rsidRPr="004855FD" w:rsidRDefault="004855FD" w:rsidP="004855FD">
            <w:pPr>
              <w:ind w:firstLine="0"/>
            </w:pPr>
            <w:r>
              <w:t>Pedalino</w:t>
            </w:r>
          </w:p>
        </w:tc>
        <w:tc>
          <w:tcPr>
            <w:tcW w:w="2180" w:type="dxa"/>
            <w:shd w:val="clear" w:color="auto" w:fill="auto"/>
          </w:tcPr>
          <w:p w14:paraId="7EBB3AD3" w14:textId="4D114D2D" w:rsidR="004855FD" w:rsidRPr="004855FD" w:rsidRDefault="004855FD" w:rsidP="004855FD">
            <w:pPr>
              <w:ind w:firstLine="0"/>
            </w:pPr>
            <w:r>
              <w:t>Pendarvis</w:t>
            </w:r>
          </w:p>
        </w:tc>
      </w:tr>
      <w:tr w:rsidR="004855FD" w:rsidRPr="004855FD" w14:paraId="14E80338" w14:textId="77777777" w:rsidTr="004855FD">
        <w:tc>
          <w:tcPr>
            <w:tcW w:w="2179" w:type="dxa"/>
            <w:shd w:val="clear" w:color="auto" w:fill="auto"/>
          </w:tcPr>
          <w:p w14:paraId="1CC03B41" w14:textId="2BCA87D2" w:rsidR="004855FD" w:rsidRPr="004855FD" w:rsidRDefault="004855FD" w:rsidP="004855FD">
            <w:pPr>
              <w:ind w:firstLine="0"/>
            </w:pPr>
            <w:r>
              <w:t>Pope</w:t>
            </w:r>
          </w:p>
        </w:tc>
        <w:tc>
          <w:tcPr>
            <w:tcW w:w="2179" w:type="dxa"/>
            <w:shd w:val="clear" w:color="auto" w:fill="auto"/>
          </w:tcPr>
          <w:p w14:paraId="15ADE76F" w14:textId="13C96047" w:rsidR="004855FD" w:rsidRPr="004855FD" w:rsidRDefault="004855FD" w:rsidP="004855FD">
            <w:pPr>
              <w:ind w:firstLine="0"/>
            </w:pPr>
            <w:r>
              <w:t>Rivers</w:t>
            </w:r>
          </w:p>
        </w:tc>
        <w:tc>
          <w:tcPr>
            <w:tcW w:w="2180" w:type="dxa"/>
            <w:shd w:val="clear" w:color="auto" w:fill="auto"/>
          </w:tcPr>
          <w:p w14:paraId="4B94575A" w14:textId="2F7F473B" w:rsidR="004855FD" w:rsidRPr="004855FD" w:rsidRDefault="004855FD" w:rsidP="004855FD">
            <w:pPr>
              <w:ind w:firstLine="0"/>
            </w:pPr>
            <w:r>
              <w:t>Robbins</w:t>
            </w:r>
          </w:p>
        </w:tc>
      </w:tr>
      <w:tr w:rsidR="004855FD" w:rsidRPr="004855FD" w14:paraId="6DC529A0" w14:textId="77777777" w:rsidTr="004855FD">
        <w:tc>
          <w:tcPr>
            <w:tcW w:w="2179" w:type="dxa"/>
            <w:shd w:val="clear" w:color="auto" w:fill="auto"/>
          </w:tcPr>
          <w:p w14:paraId="23D047EC" w14:textId="40DC6831" w:rsidR="004855FD" w:rsidRPr="004855FD" w:rsidRDefault="004855FD" w:rsidP="004855FD">
            <w:pPr>
              <w:ind w:firstLine="0"/>
            </w:pPr>
            <w:r>
              <w:t>Rose</w:t>
            </w:r>
          </w:p>
        </w:tc>
        <w:tc>
          <w:tcPr>
            <w:tcW w:w="2179" w:type="dxa"/>
            <w:shd w:val="clear" w:color="auto" w:fill="auto"/>
          </w:tcPr>
          <w:p w14:paraId="0863F4A4" w14:textId="6295FDC2" w:rsidR="004855FD" w:rsidRPr="004855FD" w:rsidRDefault="004855FD" w:rsidP="004855FD">
            <w:pPr>
              <w:ind w:firstLine="0"/>
            </w:pPr>
            <w:r>
              <w:t>Rutherford</w:t>
            </w:r>
          </w:p>
        </w:tc>
        <w:tc>
          <w:tcPr>
            <w:tcW w:w="2180" w:type="dxa"/>
            <w:shd w:val="clear" w:color="auto" w:fill="auto"/>
          </w:tcPr>
          <w:p w14:paraId="7DACEB20" w14:textId="2F34F323" w:rsidR="004855FD" w:rsidRPr="004855FD" w:rsidRDefault="004855FD" w:rsidP="004855FD">
            <w:pPr>
              <w:ind w:firstLine="0"/>
            </w:pPr>
            <w:r>
              <w:t>Sandifer</w:t>
            </w:r>
          </w:p>
        </w:tc>
      </w:tr>
      <w:tr w:rsidR="004855FD" w:rsidRPr="004855FD" w14:paraId="3E8CD5F7" w14:textId="77777777" w:rsidTr="004855FD">
        <w:tc>
          <w:tcPr>
            <w:tcW w:w="2179" w:type="dxa"/>
            <w:shd w:val="clear" w:color="auto" w:fill="auto"/>
          </w:tcPr>
          <w:p w14:paraId="3FDADAD5" w14:textId="1D6062A1" w:rsidR="004855FD" w:rsidRPr="004855FD" w:rsidRDefault="004855FD" w:rsidP="004855FD">
            <w:pPr>
              <w:ind w:firstLine="0"/>
            </w:pPr>
            <w:r>
              <w:t>Schuessler</w:t>
            </w:r>
          </w:p>
        </w:tc>
        <w:tc>
          <w:tcPr>
            <w:tcW w:w="2179" w:type="dxa"/>
            <w:shd w:val="clear" w:color="auto" w:fill="auto"/>
          </w:tcPr>
          <w:p w14:paraId="4A09F306" w14:textId="15B476F5" w:rsidR="004855FD" w:rsidRPr="004855FD" w:rsidRDefault="004855FD" w:rsidP="004855FD">
            <w:pPr>
              <w:ind w:firstLine="0"/>
            </w:pPr>
            <w:r>
              <w:t>Sessions</w:t>
            </w:r>
          </w:p>
        </w:tc>
        <w:tc>
          <w:tcPr>
            <w:tcW w:w="2180" w:type="dxa"/>
            <w:shd w:val="clear" w:color="auto" w:fill="auto"/>
          </w:tcPr>
          <w:p w14:paraId="7ABCF841" w14:textId="47445EE2" w:rsidR="004855FD" w:rsidRPr="004855FD" w:rsidRDefault="004855FD" w:rsidP="004855FD">
            <w:pPr>
              <w:ind w:firstLine="0"/>
            </w:pPr>
            <w:r>
              <w:t>G. M. Smith</w:t>
            </w:r>
          </w:p>
        </w:tc>
      </w:tr>
      <w:tr w:rsidR="004855FD" w:rsidRPr="004855FD" w14:paraId="2683F445" w14:textId="77777777" w:rsidTr="004855FD">
        <w:tc>
          <w:tcPr>
            <w:tcW w:w="2179" w:type="dxa"/>
            <w:shd w:val="clear" w:color="auto" w:fill="auto"/>
          </w:tcPr>
          <w:p w14:paraId="3BF9446A" w14:textId="24F8E1B0" w:rsidR="004855FD" w:rsidRPr="004855FD" w:rsidRDefault="004855FD" w:rsidP="004855FD">
            <w:pPr>
              <w:ind w:firstLine="0"/>
            </w:pPr>
            <w:r>
              <w:t>M. M. Smith</w:t>
            </w:r>
          </w:p>
        </w:tc>
        <w:tc>
          <w:tcPr>
            <w:tcW w:w="2179" w:type="dxa"/>
            <w:shd w:val="clear" w:color="auto" w:fill="auto"/>
          </w:tcPr>
          <w:p w14:paraId="64C26E9F" w14:textId="7AF6F1C1" w:rsidR="004855FD" w:rsidRPr="004855FD" w:rsidRDefault="004855FD" w:rsidP="004855FD">
            <w:pPr>
              <w:ind w:firstLine="0"/>
            </w:pPr>
            <w:r>
              <w:t>Stavrinakis</w:t>
            </w:r>
          </w:p>
        </w:tc>
        <w:tc>
          <w:tcPr>
            <w:tcW w:w="2180" w:type="dxa"/>
            <w:shd w:val="clear" w:color="auto" w:fill="auto"/>
          </w:tcPr>
          <w:p w14:paraId="121ABAFB" w14:textId="6EA56AA1" w:rsidR="004855FD" w:rsidRPr="004855FD" w:rsidRDefault="004855FD" w:rsidP="004855FD">
            <w:pPr>
              <w:ind w:firstLine="0"/>
            </w:pPr>
            <w:r>
              <w:t>Taylor</w:t>
            </w:r>
          </w:p>
        </w:tc>
      </w:tr>
      <w:tr w:rsidR="004855FD" w:rsidRPr="004855FD" w14:paraId="39780D63" w14:textId="77777777" w:rsidTr="004855FD">
        <w:tc>
          <w:tcPr>
            <w:tcW w:w="2179" w:type="dxa"/>
            <w:shd w:val="clear" w:color="auto" w:fill="auto"/>
          </w:tcPr>
          <w:p w14:paraId="2F3EC0AD" w14:textId="5AF88385" w:rsidR="004855FD" w:rsidRPr="004855FD" w:rsidRDefault="004855FD" w:rsidP="004855FD">
            <w:pPr>
              <w:ind w:firstLine="0"/>
            </w:pPr>
            <w:r>
              <w:t>Thayer</w:t>
            </w:r>
          </w:p>
        </w:tc>
        <w:tc>
          <w:tcPr>
            <w:tcW w:w="2179" w:type="dxa"/>
            <w:shd w:val="clear" w:color="auto" w:fill="auto"/>
          </w:tcPr>
          <w:p w14:paraId="15727CE0" w14:textId="0ADA67DA" w:rsidR="004855FD" w:rsidRPr="004855FD" w:rsidRDefault="004855FD" w:rsidP="004855FD">
            <w:pPr>
              <w:ind w:firstLine="0"/>
            </w:pPr>
            <w:r>
              <w:t>Thigpen</w:t>
            </w:r>
          </w:p>
        </w:tc>
        <w:tc>
          <w:tcPr>
            <w:tcW w:w="2180" w:type="dxa"/>
            <w:shd w:val="clear" w:color="auto" w:fill="auto"/>
          </w:tcPr>
          <w:p w14:paraId="642D508D" w14:textId="77CEC433" w:rsidR="004855FD" w:rsidRPr="004855FD" w:rsidRDefault="004855FD" w:rsidP="004855FD">
            <w:pPr>
              <w:ind w:firstLine="0"/>
            </w:pPr>
            <w:r>
              <w:t>Trantham</w:t>
            </w:r>
          </w:p>
        </w:tc>
      </w:tr>
      <w:tr w:rsidR="004855FD" w:rsidRPr="004855FD" w14:paraId="0F42DB34" w14:textId="77777777" w:rsidTr="004855FD">
        <w:tc>
          <w:tcPr>
            <w:tcW w:w="2179" w:type="dxa"/>
            <w:shd w:val="clear" w:color="auto" w:fill="auto"/>
          </w:tcPr>
          <w:p w14:paraId="4DA6527A" w14:textId="5249C699" w:rsidR="004855FD" w:rsidRPr="004855FD" w:rsidRDefault="004855FD" w:rsidP="004855FD">
            <w:pPr>
              <w:ind w:firstLine="0"/>
            </w:pPr>
            <w:r>
              <w:t>Vaughan</w:t>
            </w:r>
          </w:p>
        </w:tc>
        <w:tc>
          <w:tcPr>
            <w:tcW w:w="2179" w:type="dxa"/>
            <w:shd w:val="clear" w:color="auto" w:fill="auto"/>
          </w:tcPr>
          <w:p w14:paraId="00B6DF0D" w14:textId="7354AEF9" w:rsidR="004855FD" w:rsidRPr="004855FD" w:rsidRDefault="004855FD" w:rsidP="004855FD">
            <w:pPr>
              <w:ind w:firstLine="0"/>
            </w:pPr>
            <w:r>
              <w:t>Weeks</w:t>
            </w:r>
          </w:p>
        </w:tc>
        <w:tc>
          <w:tcPr>
            <w:tcW w:w="2180" w:type="dxa"/>
            <w:shd w:val="clear" w:color="auto" w:fill="auto"/>
          </w:tcPr>
          <w:p w14:paraId="0297A934" w14:textId="12C98D08" w:rsidR="004855FD" w:rsidRPr="004855FD" w:rsidRDefault="004855FD" w:rsidP="004855FD">
            <w:pPr>
              <w:ind w:firstLine="0"/>
            </w:pPr>
            <w:r>
              <w:t>West</w:t>
            </w:r>
          </w:p>
        </w:tc>
      </w:tr>
      <w:tr w:rsidR="004855FD" w:rsidRPr="004855FD" w14:paraId="138027E0" w14:textId="77777777" w:rsidTr="004855FD">
        <w:tc>
          <w:tcPr>
            <w:tcW w:w="2179" w:type="dxa"/>
            <w:shd w:val="clear" w:color="auto" w:fill="auto"/>
          </w:tcPr>
          <w:p w14:paraId="12E0186B" w14:textId="59342813" w:rsidR="004855FD" w:rsidRPr="004855FD" w:rsidRDefault="004855FD" w:rsidP="004855FD">
            <w:pPr>
              <w:keepNext/>
              <w:ind w:firstLine="0"/>
            </w:pPr>
            <w:r>
              <w:t>Wetmore</w:t>
            </w:r>
          </w:p>
        </w:tc>
        <w:tc>
          <w:tcPr>
            <w:tcW w:w="2179" w:type="dxa"/>
            <w:shd w:val="clear" w:color="auto" w:fill="auto"/>
          </w:tcPr>
          <w:p w14:paraId="3A1586BE" w14:textId="40F23546" w:rsidR="004855FD" w:rsidRPr="004855FD" w:rsidRDefault="004855FD" w:rsidP="004855FD">
            <w:pPr>
              <w:keepNext/>
              <w:ind w:firstLine="0"/>
            </w:pPr>
            <w:r>
              <w:t>Wheeler</w:t>
            </w:r>
          </w:p>
        </w:tc>
        <w:tc>
          <w:tcPr>
            <w:tcW w:w="2180" w:type="dxa"/>
            <w:shd w:val="clear" w:color="auto" w:fill="auto"/>
          </w:tcPr>
          <w:p w14:paraId="66DEFC41" w14:textId="26F28623" w:rsidR="004855FD" w:rsidRPr="004855FD" w:rsidRDefault="004855FD" w:rsidP="004855FD">
            <w:pPr>
              <w:keepNext/>
              <w:ind w:firstLine="0"/>
            </w:pPr>
            <w:r>
              <w:t>Whitmire</w:t>
            </w:r>
          </w:p>
        </w:tc>
      </w:tr>
      <w:tr w:rsidR="004855FD" w:rsidRPr="004855FD" w14:paraId="29C68F2C" w14:textId="77777777" w:rsidTr="004855FD">
        <w:tc>
          <w:tcPr>
            <w:tcW w:w="2179" w:type="dxa"/>
            <w:shd w:val="clear" w:color="auto" w:fill="auto"/>
          </w:tcPr>
          <w:p w14:paraId="3686832F" w14:textId="4110C009" w:rsidR="004855FD" w:rsidRPr="004855FD" w:rsidRDefault="004855FD" w:rsidP="004855FD">
            <w:pPr>
              <w:keepNext/>
              <w:ind w:firstLine="0"/>
            </w:pPr>
            <w:r>
              <w:t>Williams</w:t>
            </w:r>
          </w:p>
        </w:tc>
        <w:tc>
          <w:tcPr>
            <w:tcW w:w="2179" w:type="dxa"/>
            <w:shd w:val="clear" w:color="auto" w:fill="auto"/>
          </w:tcPr>
          <w:p w14:paraId="61636E80" w14:textId="3AA3F283" w:rsidR="004855FD" w:rsidRPr="004855FD" w:rsidRDefault="004855FD" w:rsidP="004855FD">
            <w:pPr>
              <w:keepNext/>
              <w:ind w:firstLine="0"/>
            </w:pPr>
            <w:r>
              <w:t>Wooten</w:t>
            </w:r>
          </w:p>
        </w:tc>
        <w:tc>
          <w:tcPr>
            <w:tcW w:w="2180" w:type="dxa"/>
            <w:shd w:val="clear" w:color="auto" w:fill="auto"/>
          </w:tcPr>
          <w:p w14:paraId="3E9308D4" w14:textId="3E9B4BE1" w:rsidR="004855FD" w:rsidRPr="004855FD" w:rsidRDefault="004855FD" w:rsidP="004855FD">
            <w:pPr>
              <w:keepNext/>
              <w:ind w:firstLine="0"/>
            </w:pPr>
            <w:r>
              <w:t>Yow</w:t>
            </w:r>
          </w:p>
        </w:tc>
      </w:tr>
    </w:tbl>
    <w:p w14:paraId="27005987" w14:textId="77777777" w:rsidR="004855FD" w:rsidRDefault="004855FD" w:rsidP="004855FD"/>
    <w:p w14:paraId="3C1280D1" w14:textId="5377519B" w:rsidR="004855FD" w:rsidRDefault="004855FD" w:rsidP="004855FD">
      <w:pPr>
        <w:jc w:val="center"/>
        <w:rPr>
          <w:b/>
        </w:rPr>
      </w:pPr>
      <w:r w:rsidRPr="004855FD">
        <w:rPr>
          <w:b/>
        </w:rPr>
        <w:t>Total--105</w:t>
      </w:r>
    </w:p>
    <w:p w14:paraId="604284BE" w14:textId="77777777" w:rsidR="004855FD" w:rsidRDefault="004855FD" w:rsidP="004855FD">
      <w:pPr>
        <w:jc w:val="center"/>
        <w:rPr>
          <w:b/>
        </w:rPr>
      </w:pPr>
    </w:p>
    <w:p w14:paraId="1DD829C1" w14:textId="77777777" w:rsidR="004855FD" w:rsidRDefault="004855FD" w:rsidP="004855FD">
      <w:pPr>
        <w:ind w:firstLine="0"/>
      </w:pPr>
      <w:r w:rsidRPr="004855FD">
        <w:t xml:space="preserve"> </w:t>
      </w:r>
      <w:r>
        <w:t>Those who voted in the negative are:</w:t>
      </w:r>
    </w:p>
    <w:p w14:paraId="47BDF2F5" w14:textId="77777777" w:rsidR="004855FD" w:rsidRDefault="004855FD" w:rsidP="004855FD"/>
    <w:p w14:paraId="5C55BAAA" w14:textId="77777777" w:rsidR="004855FD" w:rsidRDefault="004855FD" w:rsidP="004855FD">
      <w:pPr>
        <w:jc w:val="center"/>
        <w:rPr>
          <w:b/>
        </w:rPr>
      </w:pPr>
      <w:r w:rsidRPr="004855FD">
        <w:rPr>
          <w:b/>
        </w:rPr>
        <w:t>Total--0</w:t>
      </w:r>
    </w:p>
    <w:p w14:paraId="7804DA10" w14:textId="5FE6F122" w:rsidR="004855FD" w:rsidRDefault="004855FD" w:rsidP="004855FD">
      <w:pPr>
        <w:jc w:val="center"/>
        <w:rPr>
          <w:b/>
        </w:rPr>
      </w:pPr>
    </w:p>
    <w:p w14:paraId="71362AF3" w14:textId="77777777" w:rsidR="004855FD" w:rsidRDefault="004855FD" w:rsidP="004855FD">
      <w:r>
        <w:t xml:space="preserve">Section 12 was adopted. </w:t>
      </w:r>
    </w:p>
    <w:p w14:paraId="50DD2238" w14:textId="77777777" w:rsidR="004855FD" w:rsidRDefault="004855FD" w:rsidP="004855FD"/>
    <w:p w14:paraId="3931784C" w14:textId="39E0BCB9" w:rsidR="004855FD" w:rsidRDefault="004855FD" w:rsidP="004855FD">
      <w:pPr>
        <w:keepNext/>
        <w:jc w:val="center"/>
        <w:rPr>
          <w:b/>
        </w:rPr>
      </w:pPr>
      <w:r w:rsidRPr="004855FD">
        <w:rPr>
          <w:b/>
        </w:rPr>
        <w:t>SECTION 13</w:t>
      </w:r>
    </w:p>
    <w:p w14:paraId="7B5116AF" w14:textId="77777777" w:rsidR="004855FD" w:rsidRDefault="004855FD" w:rsidP="004855FD">
      <w:r>
        <w:t xml:space="preserve">The yeas and nays were taken resulting as follows: </w:t>
      </w:r>
    </w:p>
    <w:p w14:paraId="1DFA8B40" w14:textId="6380EDC8" w:rsidR="004855FD" w:rsidRDefault="004855FD" w:rsidP="004855FD">
      <w:pPr>
        <w:jc w:val="center"/>
      </w:pPr>
      <w:r>
        <w:t xml:space="preserve"> </w:t>
      </w:r>
      <w:bookmarkStart w:id="26" w:name="vote_start70"/>
      <w:bookmarkEnd w:id="26"/>
      <w:r>
        <w:t>Yeas 107; Nays 0</w:t>
      </w:r>
    </w:p>
    <w:p w14:paraId="79745D21" w14:textId="77777777" w:rsidR="004855FD" w:rsidRDefault="004855FD" w:rsidP="004855FD">
      <w:pPr>
        <w:jc w:val="center"/>
      </w:pPr>
    </w:p>
    <w:p w14:paraId="0987102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21AEDD7" w14:textId="77777777" w:rsidTr="004855FD">
        <w:tc>
          <w:tcPr>
            <w:tcW w:w="2179" w:type="dxa"/>
            <w:shd w:val="clear" w:color="auto" w:fill="auto"/>
          </w:tcPr>
          <w:p w14:paraId="18BD69DE" w14:textId="434AB3B6" w:rsidR="004855FD" w:rsidRPr="004855FD" w:rsidRDefault="004855FD" w:rsidP="004855FD">
            <w:pPr>
              <w:keepNext/>
              <w:ind w:firstLine="0"/>
            </w:pPr>
            <w:r>
              <w:t>Alexander</w:t>
            </w:r>
          </w:p>
        </w:tc>
        <w:tc>
          <w:tcPr>
            <w:tcW w:w="2179" w:type="dxa"/>
            <w:shd w:val="clear" w:color="auto" w:fill="auto"/>
          </w:tcPr>
          <w:p w14:paraId="3593327B" w14:textId="23DD2A2E" w:rsidR="004855FD" w:rsidRPr="004855FD" w:rsidRDefault="004855FD" w:rsidP="004855FD">
            <w:pPr>
              <w:keepNext/>
              <w:ind w:firstLine="0"/>
            </w:pPr>
            <w:r>
              <w:t>Anderson</w:t>
            </w:r>
          </w:p>
        </w:tc>
        <w:tc>
          <w:tcPr>
            <w:tcW w:w="2180" w:type="dxa"/>
            <w:shd w:val="clear" w:color="auto" w:fill="auto"/>
          </w:tcPr>
          <w:p w14:paraId="6B046170" w14:textId="76A7F11D" w:rsidR="004855FD" w:rsidRPr="004855FD" w:rsidRDefault="004855FD" w:rsidP="004855FD">
            <w:pPr>
              <w:keepNext/>
              <w:ind w:firstLine="0"/>
            </w:pPr>
            <w:r>
              <w:t>Atkinson</w:t>
            </w:r>
          </w:p>
        </w:tc>
      </w:tr>
      <w:tr w:rsidR="004855FD" w:rsidRPr="004855FD" w14:paraId="1D332C8A" w14:textId="77777777" w:rsidTr="004855FD">
        <w:tc>
          <w:tcPr>
            <w:tcW w:w="2179" w:type="dxa"/>
            <w:shd w:val="clear" w:color="auto" w:fill="auto"/>
          </w:tcPr>
          <w:p w14:paraId="7E231729" w14:textId="23D9CD8A" w:rsidR="004855FD" w:rsidRPr="004855FD" w:rsidRDefault="004855FD" w:rsidP="004855FD">
            <w:pPr>
              <w:ind w:firstLine="0"/>
            </w:pPr>
            <w:r>
              <w:t>Bailey</w:t>
            </w:r>
          </w:p>
        </w:tc>
        <w:tc>
          <w:tcPr>
            <w:tcW w:w="2179" w:type="dxa"/>
            <w:shd w:val="clear" w:color="auto" w:fill="auto"/>
          </w:tcPr>
          <w:p w14:paraId="233C79BB" w14:textId="75AEDF1A" w:rsidR="004855FD" w:rsidRPr="004855FD" w:rsidRDefault="004855FD" w:rsidP="004855FD">
            <w:pPr>
              <w:ind w:firstLine="0"/>
            </w:pPr>
            <w:r>
              <w:t>Ballentine</w:t>
            </w:r>
          </w:p>
        </w:tc>
        <w:tc>
          <w:tcPr>
            <w:tcW w:w="2180" w:type="dxa"/>
            <w:shd w:val="clear" w:color="auto" w:fill="auto"/>
          </w:tcPr>
          <w:p w14:paraId="6216BBE5" w14:textId="50B1DC95" w:rsidR="004855FD" w:rsidRPr="004855FD" w:rsidRDefault="004855FD" w:rsidP="004855FD">
            <w:pPr>
              <w:ind w:firstLine="0"/>
            </w:pPr>
            <w:r>
              <w:t>Bannister</w:t>
            </w:r>
          </w:p>
        </w:tc>
      </w:tr>
      <w:tr w:rsidR="004855FD" w:rsidRPr="004855FD" w14:paraId="70B59371" w14:textId="77777777" w:rsidTr="004855FD">
        <w:tc>
          <w:tcPr>
            <w:tcW w:w="2179" w:type="dxa"/>
            <w:shd w:val="clear" w:color="auto" w:fill="auto"/>
          </w:tcPr>
          <w:p w14:paraId="4F4076A2" w14:textId="52682EF2" w:rsidR="004855FD" w:rsidRPr="004855FD" w:rsidRDefault="004855FD" w:rsidP="004855FD">
            <w:pPr>
              <w:ind w:firstLine="0"/>
            </w:pPr>
            <w:r>
              <w:t>Bauer</w:t>
            </w:r>
          </w:p>
        </w:tc>
        <w:tc>
          <w:tcPr>
            <w:tcW w:w="2179" w:type="dxa"/>
            <w:shd w:val="clear" w:color="auto" w:fill="auto"/>
          </w:tcPr>
          <w:p w14:paraId="77141025" w14:textId="01DDEC8F" w:rsidR="004855FD" w:rsidRPr="004855FD" w:rsidRDefault="004855FD" w:rsidP="004855FD">
            <w:pPr>
              <w:ind w:firstLine="0"/>
            </w:pPr>
            <w:r>
              <w:t>Beach</w:t>
            </w:r>
          </w:p>
        </w:tc>
        <w:tc>
          <w:tcPr>
            <w:tcW w:w="2180" w:type="dxa"/>
            <w:shd w:val="clear" w:color="auto" w:fill="auto"/>
          </w:tcPr>
          <w:p w14:paraId="57BC5FD7" w14:textId="39C8D9FB" w:rsidR="004855FD" w:rsidRPr="004855FD" w:rsidRDefault="004855FD" w:rsidP="004855FD">
            <w:pPr>
              <w:ind w:firstLine="0"/>
            </w:pPr>
            <w:r>
              <w:t>Bernstein</w:t>
            </w:r>
          </w:p>
        </w:tc>
      </w:tr>
      <w:tr w:rsidR="004855FD" w:rsidRPr="004855FD" w14:paraId="52BC522C" w14:textId="77777777" w:rsidTr="004855FD">
        <w:tc>
          <w:tcPr>
            <w:tcW w:w="2179" w:type="dxa"/>
            <w:shd w:val="clear" w:color="auto" w:fill="auto"/>
          </w:tcPr>
          <w:p w14:paraId="00E65C2D" w14:textId="695F3638" w:rsidR="004855FD" w:rsidRPr="004855FD" w:rsidRDefault="004855FD" w:rsidP="004855FD">
            <w:pPr>
              <w:ind w:firstLine="0"/>
            </w:pPr>
            <w:r>
              <w:t>Blackwell</w:t>
            </w:r>
          </w:p>
        </w:tc>
        <w:tc>
          <w:tcPr>
            <w:tcW w:w="2179" w:type="dxa"/>
            <w:shd w:val="clear" w:color="auto" w:fill="auto"/>
          </w:tcPr>
          <w:p w14:paraId="206AE338" w14:textId="04AFF07E" w:rsidR="004855FD" w:rsidRPr="004855FD" w:rsidRDefault="004855FD" w:rsidP="004855FD">
            <w:pPr>
              <w:ind w:firstLine="0"/>
            </w:pPr>
            <w:r>
              <w:t>Bradley</w:t>
            </w:r>
          </w:p>
        </w:tc>
        <w:tc>
          <w:tcPr>
            <w:tcW w:w="2180" w:type="dxa"/>
            <w:shd w:val="clear" w:color="auto" w:fill="auto"/>
          </w:tcPr>
          <w:p w14:paraId="3F9BB004" w14:textId="6CA9C5B2" w:rsidR="004855FD" w:rsidRPr="004855FD" w:rsidRDefault="004855FD" w:rsidP="004855FD">
            <w:pPr>
              <w:ind w:firstLine="0"/>
            </w:pPr>
            <w:r>
              <w:t>Brewer</w:t>
            </w:r>
          </w:p>
        </w:tc>
      </w:tr>
      <w:tr w:rsidR="004855FD" w:rsidRPr="004855FD" w14:paraId="660A785D" w14:textId="77777777" w:rsidTr="004855FD">
        <w:tc>
          <w:tcPr>
            <w:tcW w:w="2179" w:type="dxa"/>
            <w:shd w:val="clear" w:color="auto" w:fill="auto"/>
          </w:tcPr>
          <w:p w14:paraId="1DA93382" w14:textId="48123925" w:rsidR="004855FD" w:rsidRPr="004855FD" w:rsidRDefault="004855FD" w:rsidP="004855FD">
            <w:pPr>
              <w:ind w:firstLine="0"/>
            </w:pPr>
            <w:r>
              <w:t>Brittain</w:t>
            </w:r>
          </w:p>
        </w:tc>
        <w:tc>
          <w:tcPr>
            <w:tcW w:w="2179" w:type="dxa"/>
            <w:shd w:val="clear" w:color="auto" w:fill="auto"/>
          </w:tcPr>
          <w:p w14:paraId="7F29CDAD" w14:textId="7E272777" w:rsidR="004855FD" w:rsidRPr="004855FD" w:rsidRDefault="004855FD" w:rsidP="004855FD">
            <w:pPr>
              <w:ind w:firstLine="0"/>
            </w:pPr>
            <w:r>
              <w:t>Burns</w:t>
            </w:r>
          </w:p>
        </w:tc>
        <w:tc>
          <w:tcPr>
            <w:tcW w:w="2180" w:type="dxa"/>
            <w:shd w:val="clear" w:color="auto" w:fill="auto"/>
          </w:tcPr>
          <w:p w14:paraId="01C462AF" w14:textId="3F21F711" w:rsidR="004855FD" w:rsidRPr="004855FD" w:rsidRDefault="004855FD" w:rsidP="004855FD">
            <w:pPr>
              <w:ind w:firstLine="0"/>
            </w:pPr>
            <w:r>
              <w:t>Calhoon</w:t>
            </w:r>
          </w:p>
        </w:tc>
      </w:tr>
      <w:tr w:rsidR="004855FD" w:rsidRPr="004855FD" w14:paraId="76AEE36B" w14:textId="77777777" w:rsidTr="004855FD">
        <w:tc>
          <w:tcPr>
            <w:tcW w:w="2179" w:type="dxa"/>
            <w:shd w:val="clear" w:color="auto" w:fill="auto"/>
          </w:tcPr>
          <w:p w14:paraId="3AB868BF" w14:textId="15102451" w:rsidR="004855FD" w:rsidRPr="004855FD" w:rsidRDefault="004855FD" w:rsidP="004855FD">
            <w:pPr>
              <w:ind w:firstLine="0"/>
            </w:pPr>
            <w:r>
              <w:t>Carter</w:t>
            </w:r>
          </w:p>
        </w:tc>
        <w:tc>
          <w:tcPr>
            <w:tcW w:w="2179" w:type="dxa"/>
            <w:shd w:val="clear" w:color="auto" w:fill="auto"/>
          </w:tcPr>
          <w:p w14:paraId="4F973383" w14:textId="274DE270" w:rsidR="004855FD" w:rsidRPr="004855FD" w:rsidRDefault="004855FD" w:rsidP="004855FD">
            <w:pPr>
              <w:ind w:firstLine="0"/>
            </w:pPr>
            <w:r>
              <w:t>Caskey</w:t>
            </w:r>
          </w:p>
        </w:tc>
        <w:tc>
          <w:tcPr>
            <w:tcW w:w="2180" w:type="dxa"/>
            <w:shd w:val="clear" w:color="auto" w:fill="auto"/>
          </w:tcPr>
          <w:p w14:paraId="76A01768" w14:textId="71F4A033" w:rsidR="004855FD" w:rsidRPr="004855FD" w:rsidRDefault="004855FD" w:rsidP="004855FD">
            <w:pPr>
              <w:ind w:firstLine="0"/>
            </w:pPr>
            <w:r>
              <w:t>Chapman</w:t>
            </w:r>
          </w:p>
        </w:tc>
      </w:tr>
      <w:tr w:rsidR="004855FD" w:rsidRPr="004855FD" w14:paraId="6AC33516" w14:textId="77777777" w:rsidTr="004855FD">
        <w:tc>
          <w:tcPr>
            <w:tcW w:w="2179" w:type="dxa"/>
            <w:shd w:val="clear" w:color="auto" w:fill="auto"/>
          </w:tcPr>
          <w:p w14:paraId="2E577CC7" w14:textId="50B2C999" w:rsidR="004855FD" w:rsidRPr="004855FD" w:rsidRDefault="004855FD" w:rsidP="004855FD">
            <w:pPr>
              <w:ind w:firstLine="0"/>
            </w:pPr>
            <w:r>
              <w:t>Chumley</w:t>
            </w:r>
          </w:p>
        </w:tc>
        <w:tc>
          <w:tcPr>
            <w:tcW w:w="2179" w:type="dxa"/>
            <w:shd w:val="clear" w:color="auto" w:fill="auto"/>
          </w:tcPr>
          <w:p w14:paraId="6D5AB056" w14:textId="75ECE332" w:rsidR="004855FD" w:rsidRPr="004855FD" w:rsidRDefault="004855FD" w:rsidP="004855FD">
            <w:pPr>
              <w:ind w:firstLine="0"/>
            </w:pPr>
            <w:r>
              <w:t>Clyburn</w:t>
            </w:r>
          </w:p>
        </w:tc>
        <w:tc>
          <w:tcPr>
            <w:tcW w:w="2180" w:type="dxa"/>
            <w:shd w:val="clear" w:color="auto" w:fill="auto"/>
          </w:tcPr>
          <w:p w14:paraId="4B2BCF79" w14:textId="1BD4F598" w:rsidR="004855FD" w:rsidRPr="004855FD" w:rsidRDefault="004855FD" w:rsidP="004855FD">
            <w:pPr>
              <w:ind w:firstLine="0"/>
            </w:pPr>
            <w:r>
              <w:t>Collins</w:t>
            </w:r>
          </w:p>
        </w:tc>
      </w:tr>
      <w:tr w:rsidR="004855FD" w:rsidRPr="004855FD" w14:paraId="5DC8423D" w14:textId="77777777" w:rsidTr="004855FD">
        <w:tc>
          <w:tcPr>
            <w:tcW w:w="2179" w:type="dxa"/>
            <w:shd w:val="clear" w:color="auto" w:fill="auto"/>
          </w:tcPr>
          <w:p w14:paraId="5DD88EEB" w14:textId="53DE8895" w:rsidR="004855FD" w:rsidRPr="004855FD" w:rsidRDefault="004855FD" w:rsidP="004855FD">
            <w:pPr>
              <w:ind w:firstLine="0"/>
            </w:pPr>
            <w:r>
              <w:t>Connell</w:t>
            </w:r>
          </w:p>
        </w:tc>
        <w:tc>
          <w:tcPr>
            <w:tcW w:w="2179" w:type="dxa"/>
            <w:shd w:val="clear" w:color="auto" w:fill="auto"/>
          </w:tcPr>
          <w:p w14:paraId="57EFA5DC" w14:textId="1B2A9718" w:rsidR="004855FD" w:rsidRPr="004855FD" w:rsidRDefault="004855FD" w:rsidP="004855FD">
            <w:pPr>
              <w:ind w:firstLine="0"/>
            </w:pPr>
            <w:r>
              <w:t>B. L. Cox</w:t>
            </w:r>
          </w:p>
        </w:tc>
        <w:tc>
          <w:tcPr>
            <w:tcW w:w="2180" w:type="dxa"/>
            <w:shd w:val="clear" w:color="auto" w:fill="auto"/>
          </w:tcPr>
          <w:p w14:paraId="1FBAD69F" w14:textId="4BF33AD3" w:rsidR="004855FD" w:rsidRPr="004855FD" w:rsidRDefault="004855FD" w:rsidP="004855FD">
            <w:pPr>
              <w:ind w:firstLine="0"/>
            </w:pPr>
            <w:r>
              <w:t>Crawford</w:t>
            </w:r>
          </w:p>
        </w:tc>
      </w:tr>
      <w:tr w:rsidR="004855FD" w:rsidRPr="004855FD" w14:paraId="39AEB9BD" w14:textId="77777777" w:rsidTr="004855FD">
        <w:tc>
          <w:tcPr>
            <w:tcW w:w="2179" w:type="dxa"/>
            <w:shd w:val="clear" w:color="auto" w:fill="auto"/>
          </w:tcPr>
          <w:p w14:paraId="66A20C01" w14:textId="4D2498F4" w:rsidR="004855FD" w:rsidRPr="004855FD" w:rsidRDefault="004855FD" w:rsidP="004855FD">
            <w:pPr>
              <w:ind w:firstLine="0"/>
            </w:pPr>
            <w:r>
              <w:t>Cromer</w:t>
            </w:r>
          </w:p>
        </w:tc>
        <w:tc>
          <w:tcPr>
            <w:tcW w:w="2179" w:type="dxa"/>
            <w:shd w:val="clear" w:color="auto" w:fill="auto"/>
          </w:tcPr>
          <w:p w14:paraId="71B36724" w14:textId="100C9C7D" w:rsidR="004855FD" w:rsidRPr="004855FD" w:rsidRDefault="004855FD" w:rsidP="004855FD">
            <w:pPr>
              <w:ind w:firstLine="0"/>
            </w:pPr>
            <w:r>
              <w:t>Davis</w:t>
            </w:r>
          </w:p>
        </w:tc>
        <w:tc>
          <w:tcPr>
            <w:tcW w:w="2180" w:type="dxa"/>
            <w:shd w:val="clear" w:color="auto" w:fill="auto"/>
          </w:tcPr>
          <w:p w14:paraId="0A88B5AF" w14:textId="4EDC24B3" w:rsidR="004855FD" w:rsidRPr="004855FD" w:rsidRDefault="004855FD" w:rsidP="004855FD">
            <w:pPr>
              <w:ind w:firstLine="0"/>
            </w:pPr>
            <w:r>
              <w:t>Dillard</w:t>
            </w:r>
          </w:p>
        </w:tc>
      </w:tr>
      <w:tr w:rsidR="004855FD" w:rsidRPr="004855FD" w14:paraId="0A1DBFC0" w14:textId="77777777" w:rsidTr="004855FD">
        <w:tc>
          <w:tcPr>
            <w:tcW w:w="2179" w:type="dxa"/>
            <w:shd w:val="clear" w:color="auto" w:fill="auto"/>
          </w:tcPr>
          <w:p w14:paraId="7F186637" w14:textId="6E78D731" w:rsidR="004855FD" w:rsidRPr="004855FD" w:rsidRDefault="004855FD" w:rsidP="004855FD">
            <w:pPr>
              <w:ind w:firstLine="0"/>
            </w:pPr>
            <w:r>
              <w:t>Elliott</w:t>
            </w:r>
          </w:p>
        </w:tc>
        <w:tc>
          <w:tcPr>
            <w:tcW w:w="2179" w:type="dxa"/>
            <w:shd w:val="clear" w:color="auto" w:fill="auto"/>
          </w:tcPr>
          <w:p w14:paraId="66165506" w14:textId="2CE46FC8" w:rsidR="004855FD" w:rsidRPr="004855FD" w:rsidRDefault="004855FD" w:rsidP="004855FD">
            <w:pPr>
              <w:ind w:firstLine="0"/>
            </w:pPr>
            <w:r>
              <w:t>Erickson</w:t>
            </w:r>
          </w:p>
        </w:tc>
        <w:tc>
          <w:tcPr>
            <w:tcW w:w="2180" w:type="dxa"/>
            <w:shd w:val="clear" w:color="auto" w:fill="auto"/>
          </w:tcPr>
          <w:p w14:paraId="01C8A991" w14:textId="52A12498" w:rsidR="004855FD" w:rsidRPr="004855FD" w:rsidRDefault="004855FD" w:rsidP="004855FD">
            <w:pPr>
              <w:ind w:firstLine="0"/>
            </w:pPr>
            <w:r>
              <w:t>Felder</w:t>
            </w:r>
          </w:p>
        </w:tc>
      </w:tr>
      <w:tr w:rsidR="004855FD" w:rsidRPr="004855FD" w14:paraId="7EF10925" w14:textId="77777777" w:rsidTr="004855FD">
        <w:tc>
          <w:tcPr>
            <w:tcW w:w="2179" w:type="dxa"/>
            <w:shd w:val="clear" w:color="auto" w:fill="auto"/>
          </w:tcPr>
          <w:p w14:paraId="3251D257" w14:textId="0B05CC5D" w:rsidR="004855FD" w:rsidRPr="004855FD" w:rsidRDefault="004855FD" w:rsidP="004855FD">
            <w:pPr>
              <w:ind w:firstLine="0"/>
            </w:pPr>
            <w:r>
              <w:t>Forrest</w:t>
            </w:r>
          </w:p>
        </w:tc>
        <w:tc>
          <w:tcPr>
            <w:tcW w:w="2179" w:type="dxa"/>
            <w:shd w:val="clear" w:color="auto" w:fill="auto"/>
          </w:tcPr>
          <w:p w14:paraId="07FF16CF" w14:textId="787DC9E6" w:rsidR="004855FD" w:rsidRPr="004855FD" w:rsidRDefault="004855FD" w:rsidP="004855FD">
            <w:pPr>
              <w:ind w:firstLine="0"/>
            </w:pPr>
            <w:r>
              <w:t>Gagnon</w:t>
            </w:r>
          </w:p>
        </w:tc>
        <w:tc>
          <w:tcPr>
            <w:tcW w:w="2180" w:type="dxa"/>
            <w:shd w:val="clear" w:color="auto" w:fill="auto"/>
          </w:tcPr>
          <w:p w14:paraId="601ACB2B" w14:textId="0CB76CA7" w:rsidR="004855FD" w:rsidRPr="004855FD" w:rsidRDefault="004855FD" w:rsidP="004855FD">
            <w:pPr>
              <w:ind w:firstLine="0"/>
            </w:pPr>
            <w:r>
              <w:t>Garvin</w:t>
            </w:r>
          </w:p>
        </w:tc>
      </w:tr>
      <w:tr w:rsidR="004855FD" w:rsidRPr="004855FD" w14:paraId="7EFE25A0" w14:textId="77777777" w:rsidTr="004855FD">
        <w:tc>
          <w:tcPr>
            <w:tcW w:w="2179" w:type="dxa"/>
            <w:shd w:val="clear" w:color="auto" w:fill="auto"/>
          </w:tcPr>
          <w:p w14:paraId="7FF8D4C3" w14:textId="73CFEBF3" w:rsidR="004855FD" w:rsidRPr="004855FD" w:rsidRDefault="004855FD" w:rsidP="004855FD">
            <w:pPr>
              <w:ind w:firstLine="0"/>
            </w:pPr>
            <w:r>
              <w:t>Gatch</w:t>
            </w:r>
          </w:p>
        </w:tc>
        <w:tc>
          <w:tcPr>
            <w:tcW w:w="2179" w:type="dxa"/>
            <w:shd w:val="clear" w:color="auto" w:fill="auto"/>
          </w:tcPr>
          <w:p w14:paraId="080734A7" w14:textId="0A9BCCB5" w:rsidR="004855FD" w:rsidRPr="004855FD" w:rsidRDefault="004855FD" w:rsidP="004855FD">
            <w:pPr>
              <w:ind w:firstLine="0"/>
            </w:pPr>
            <w:r>
              <w:t>Gibson</w:t>
            </w:r>
          </w:p>
        </w:tc>
        <w:tc>
          <w:tcPr>
            <w:tcW w:w="2180" w:type="dxa"/>
            <w:shd w:val="clear" w:color="auto" w:fill="auto"/>
          </w:tcPr>
          <w:p w14:paraId="177BAF3B" w14:textId="1608DFF2" w:rsidR="004855FD" w:rsidRPr="004855FD" w:rsidRDefault="004855FD" w:rsidP="004855FD">
            <w:pPr>
              <w:ind w:firstLine="0"/>
            </w:pPr>
            <w:r>
              <w:t>Gilliam</w:t>
            </w:r>
          </w:p>
        </w:tc>
      </w:tr>
      <w:tr w:rsidR="004855FD" w:rsidRPr="004855FD" w14:paraId="2E7369B1" w14:textId="77777777" w:rsidTr="004855FD">
        <w:tc>
          <w:tcPr>
            <w:tcW w:w="2179" w:type="dxa"/>
            <w:shd w:val="clear" w:color="auto" w:fill="auto"/>
          </w:tcPr>
          <w:p w14:paraId="76F657FE" w14:textId="6D84167C" w:rsidR="004855FD" w:rsidRPr="004855FD" w:rsidRDefault="004855FD" w:rsidP="004855FD">
            <w:pPr>
              <w:ind w:firstLine="0"/>
            </w:pPr>
            <w:r>
              <w:t>Gilliard</w:t>
            </w:r>
          </w:p>
        </w:tc>
        <w:tc>
          <w:tcPr>
            <w:tcW w:w="2179" w:type="dxa"/>
            <w:shd w:val="clear" w:color="auto" w:fill="auto"/>
          </w:tcPr>
          <w:p w14:paraId="639AA8A0" w14:textId="7F5F8F80" w:rsidR="004855FD" w:rsidRPr="004855FD" w:rsidRDefault="004855FD" w:rsidP="004855FD">
            <w:pPr>
              <w:ind w:firstLine="0"/>
            </w:pPr>
            <w:r>
              <w:t>Guest</w:t>
            </w:r>
          </w:p>
        </w:tc>
        <w:tc>
          <w:tcPr>
            <w:tcW w:w="2180" w:type="dxa"/>
            <w:shd w:val="clear" w:color="auto" w:fill="auto"/>
          </w:tcPr>
          <w:p w14:paraId="3F43FDFB" w14:textId="10111677" w:rsidR="004855FD" w:rsidRPr="004855FD" w:rsidRDefault="004855FD" w:rsidP="004855FD">
            <w:pPr>
              <w:ind w:firstLine="0"/>
            </w:pPr>
            <w:r>
              <w:t>Haddon</w:t>
            </w:r>
          </w:p>
        </w:tc>
      </w:tr>
      <w:tr w:rsidR="004855FD" w:rsidRPr="004855FD" w14:paraId="62F4A432" w14:textId="77777777" w:rsidTr="004855FD">
        <w:tc>
          <w:tcPr>
            <w:tcW w:w="2179" w:type="dxa"/>
            <w:shd w:val="clear" w:color="auto" w:fill="auto"/>
          </w:tcPr>
          <w:p w14:paraId="1CAA672C" w14:textId="7A979B88" w:rsidR="004855FD" w:rsidRPr="004855FD" w:rsidRDefault="004855FD" w:rsidP="004855FD">
            <w:pPr>
              <w:ind w:firstLine="0"/>
            </w:pPr>
            <w:r>
              <w:t>Hager</w:t>
            </w:r>
          </w:p>
        </w:tc>
        <w:tc>
          <w:tcPr>
            <w:tcW w:w="2179" w:type="dxa"/>
            <w:shd w:val="clear" w:color="auto" w:fill="auto"/>
          </w:tcPr>
          <w:p w14:paraId="5044BB7B" w14:textId="2536BB7A" w:rsidR="004855FD" w:rsidRPr="004855FD" w:rsidRDefault="004855FD" w:rsidP="004855FD">
            <w:pPr>
              <w:ind w:firstLine="0"/>
            </w:pPr>
            <w:r>
              <w:t>Hardee</w:t>
            </w:r>
          </w:p>
        </w:tc>
        <w:tc>
          <w:tcPr>
            <w:tcW w:w="2180" w:type="dxa"/>
            <w:shd w:val="clear" w:color="auto" w:fill="auto"/>
          </w:tcPr>
          <w:p w14:paraId="77D935DF" w14:textId="3FC2EF98" w:rsidR="004855FD" w:rsidRPr="004855FD" w:rsidRDefault="004855FD" w:rsidP="004855FD">
            <w:pPr>
              <w:ind w:firstLine="0"/>
            </w:pPr>
            <w:r>
              <w:t>Harris</w:t>
            </w:r>
          </w:p>
        </w:tc>
      </w:tr>
      <w:tr w:rsidR="004855FD" w:rsidRPr="004855FD" w14:paraId="6085041E" w14:textId="77777777" w:rsidTr="004855FD">
        <w:tc>
          <w:tcPr>
            <w:tcW w:w="2179" w:type="dxa"/>
            <w:shd w:val="clear" w:color="auto" w:fill="auto"/>
          </w:tcPr>
          <w:p w14:paraId="5E4BF97D" w14:textId="346E5D81" w:rsidR="004855FD" w:rsidRPr="004855FD" w:rsidRDefault="004855FD" w:rsidP="004855FD">
            <w:pPr>
              <w:ind w:firstLine="0"/>
            </w:pPr>
            <w:r>
              <w:t>Hart</w:t>
            </w:r>
          </w:p>
        </w:tc>
        <w:tc>
          <w:tcPr>
            <w:tcW w:w="2179" w:type="dxa"/>
            <w:shd w:val="clear" w:color="auto" w:fill="auto"/>
          </w:tcPr>
          <w:p w14:paraId="23AF1CC2" w14:textId="0905FC0D" w:rsidR="004855FD" w:rsidRPr="004855FD" w:rsidRDefault="004855FD" w:rsidP="004855FD">
            <w:pPr>
              <w:ind w:firstLine="0"/>
            </w:pPr>
            <w:r>
              <w:t>Hartnett</w:t>
            </w:r>
          </w:p>
        </w:tc>
        <w:tc>
          <w:tcPr>
            <w:tcW w:w="2180" w:type="dxa"/>
            <w:shd w:val="clear" w:color="auto" w:fill="auto"/>
          </w:tcPr>
          <w:p w14:paraId="0FEF0AFB" w14:textId="45A33E90" w:rsidR="004855FD" w:rsidRPr="004855FD" w:rsidRDefault="004855FD" w:rsidP="004855FD">
            <w:pPr>
              <w:ind w:firstLine="0"/>
            </w:pPr>
            <w:r>
              <w:t>Hayes</w:t>
            </w:r>
          </w:p>
        </w:tc>
      </w:tr>
      <w:tr w:rsidR="004855FD" w:rsidRPr="004855FD" w14:paraId="74846EB8" w14:textId="77777777" w:rsidTr="004855FD">
        <w:tc>
          <w:tcPr>
            <w:tcW w:w="2179" w:type="dxa"/>
            <w:shd w:val="clear" w:color="auto" w:fill="auto"/>
          </w:tcPr>
          <w:p w14:paraId="69FBD0EE" w14:textId="22A3EADD" w:rsidR="004855FD" w:rsidRPr="004855FD" w:rsidRDefault="004855FD" w:rsidP="004855FD">
            <w:pPr>
              <w:ind w:firstLine="0"/>
            </w:pPr>
            <w:r>
              <w:t>Henegan</w:t>
            </w:r>
          </w:p>
        </w:tc>
        <w:tc>
          <w:tcPr>
            <w:tcW w:w="2179" w:type="dxa"/>
            <w:shd w:val="clear" w:color="auto" w:fill="auto"/>
          </w:tcPr>
          <w:p w14:paraId="7C8B3916" w14:textId="0575DDE1" w:rsidR="004855FD" w:rsidRPr="004855FD" w:rsidRDefault="004855FD" w:rsidP="004855FD">
            <w:pPr>
              <w:ind w:firstLine="0"/>
            </w:pPr>
            <w:r>
              <w:t>Herbkersman</w:t>
            </w:r>
          </w:p>
        </w:tc>
        <w:tc>
          <w:tcPr>
            <w:tcW w:w="2180" w:type="dxa"/>
            <w:shd w:val="clear" w:color="auto" w:fill="auto"/>
          </w:tcPr>
          <w:p w14:paraId="041A0026" w14:textId="15CDC00E" w:rsidR="004855FD" w:rsidRPr="004855FD" w:rsidRDefault="004855FD" w:rsidP="004855FD">
            <w:pPr>
              <w:ind w:firstLine="0"/>
            </w:pPr>
            <w:r>
              <w:t>Hewitt</w:t>
            </w:r>
          </w:p>
        </w:tc>
      </w:tr>
      <w:tr w:rsidR="004855FD" w:rsidRPr="004855FD" w14:paraId="5554F6F9" w14:textId="77777777" w:rsidTr="004855FD">
        <w:tc>
          <w:tcPr>
            <w:tcW w:w="2179" w:type="dxa"/>
            <w:shd w:val="clear" w:color="auto" w:fill="auto"/>
          </w:tcPr>
          <w:p w14:paraId="17987C89" w14:textId="114D9F39" w:rsidR="004855FD" w:rsidRPr="004855FD" w:rsidRDefault="004855FD" w:rsidP="004855FD">
            <w:pPr>
              <w:ind w:firstLine="0"/>
            </w:pPr>
            <w:r>
              <w:t>Hiott</w:t>
            </w:r>
          </w:p>
        </w:tc>
        <w:tc>
          <w:tcPr>
            <w:tcW w:w="2179" w:type="dxa"/>
            <w:shd w:val="clear" w:color="auto" w:fill="auto"/>
          </w:tcPr>
          <w:p w14:paraId="4FEE58A1" w14:textId="69E201C8" w:rsidR="004855FD" w:rsidRPr="004855FD" w:rsidRDefault="004855FD" w:rsidP="004855FD">
            <w:pPr>
              <w:ind w:firstLine="0"/>
            </w:pPr>
            <w:r>
              <w:t>Hixon</w:t>
            </w:r>
          </w:p>
        </w:tc>
        <w:tc>
          <w:tcPr>
            <w:tcW w:w="2180" w:type="dxa"/>
            <w:shd w:val="clear" w:color="auto" w:fill="auto"/>
          </w:tcPr>
          <w:p w14:paraId="05CAEF8F" w14:textId="1E6B38B7" w:rsidR="004855FD" w:rsidRPr="004855FD" w:rsidRDefault="004855FD" w:rsidP="004855FD">
            <w:pPr>
              <w:ind w:firstLine="0"/>
            </w:pPr>
            <w:r>
              <w:t>Hyde</w:t>
            </w:r>
          </w:p>
        </w:tc>
      </w:tr>
      <w:tr w:rsidR="004855FD" w:rsidRPr="004855FD" w14:paraId="5684513B" w14:textId="77777777" w:rsidTr="004855FD">
        <w:tc>
          <w:tcPr>
            <w:tcW w:w="2179" w:type="dxa"/>
            <w:shd w:val="clear" w:color="auto" w:fill="auto"/>
          </w:tcPr>
          <w:p w14:paraId="379386E0" w14:textId="126B7CE8" w:rsidR="004855FD" w:rsidRPr="004855FD" w:rsidRDefault="004855FD" w:rsidP="004855FD">
            <w:pPr>
              <w:ind w:firstLine="0"/>
            </w:pPr>
            <w:r>
              <w:t>Jefferson</w:t>
            </w:r>
          </w:p>
        </w:tc>
        <w:tc>
          <w:tcPr>
            <w:tcW w:w="2179" w:type="dxa"/>
            <w:shd w:val="clear" w:color="auto" w:fill="auto"/>
          </w:tcPr>
          <w:p w14:paraId="31A9FFBD" w14:textId="40A37B24" w:rsidR="004855FD" w:rsidRPr="004855FD" w:rsidRDefault="004855FD" w:rsidP="004855FD">
            <w:pPr>
              <w:ind w:firstLine="0"/>
            </w:pPr>
            <w:r>
              <w:t>J. E. Johnson</w:t>
            </w:r>
          </w:p>
        </w:tc>
        <w:tc>
          <w:tcPr>
            <w:tcW w:w="2180" w:type="dxa"/>
            <w:shd w:val="clear" w:color="auto" w:fill="auto"/>
          </w:tcPr>
          <w:p w14:paraId="61C4D09F" w14:textId="5AB7EA05" w:rsidR="004855FD" w:rsidRPr="004855FD" w:rsidRDefault="004855FD" w:rsidP="004855FD">
            <w:pPr>
              <w:ind w:firstLine="0"/>
            </w:pPr>
            <w:r>
              <w:t>J. L. Johnson</w:t>
            </w:r>
          </w:p>
        </w:tc>
      </w:tr>
      <w:tr w:rsidR="004855FD" w:rsidRPr="004855FD" w14:paraId="2FEFFA1A" w14:textId="77777777" w:rsidTr="004855FD">
        <w:tc>
          <w:tcPr>
            <w:tcW w:w="2179" w:type="dxa"/>
            <w:shd w:val="clear" w:color="auto" w:fill="auto"/>
          </w:tcPr>
          <w:p w14:paraId="2D2D2CBC" w14:textId="5C99A8C4" w:rsidR="004855FD" w:rsidRPr="004855FD" w:rsidRDefault="004855FD" w:rsidP="004855FD">
            <w:pPr>
              <w:ind w:firstLine="0"/>
            </w:pPr>
            <w:r>
              <w:t>Jordan</w:t>
            </w:r>
          </w:p>
        </w:tc>
        <w:tc>
          <w:tcPr>
            <w:tcW w:w="2179" w:type="dxa"/>
            <w:shd w:val="clear" w:color="auto" w:fill="auto"/>
          </w:tcPr>
          <w:p w14:paraId="3919FC24" w14:textId="0DEC5713" w:rsidR="004855FD" w:rsidRPr="004855FD" w:rsidRDefault="004855FD" w:rsidP="004855FD">
            <w:pPr>
              <w:ind w:firstLine="0"/>
            </w:pPr>
            <w:r>
              <w:t>Kilmartin</w:t>
            </w:r>
          </w:p>
        </w:tc>
        <w:tc>
          <w:tcPr>
            <w:tcW w:w="2180" w:type="dxa"/>
            <w:shd w:val="clear" w:color="auto" w:fill="auto"/>
          </w:tcPr>
          <w:p w14:paraId="34EAD4BC" w14:textId="3ED52EA6" w:rsidR="004855FD" w:rsidRPr="004855FD" w:rsidRDefault="004855FD" w:rsidP="004855FD">
            <w:pPr>
              <w:ind w:firstLine="0"/>
            </w:pPr>
            <w:r>
              <w:t>King</w:t>
            </w:r>
          </w:p>
        </w:tc>
      </w:tr>
      <w:tr w:rsidR="004855FD" w:rsidRPr="004855FD" w14:paraId="6ACCA14E" w14:textId="77777777" w:rsidTr="004855FD">
        <w:tc>
          <w:tcPr>
            <w:tcW w:w="2179" w:type="dxa"/>
            <w:shd w:val="clear" w:color="auto" w:fill="auto"/>
          </w:tcPr>
          <w:p w14:paraId="245A8E10" w14:textId="136B595E" w:rsidR="004855FD" w:rsidRPr="004855FD" w:rsidRDefault="004855FD" w:rsidP="004855FD">
            <w:pPr>
              <w:ind w:firstLine="0"/>
            </w:pPr>
            <w:r>
              <w:t>Kirby</w:t>
            </w:r>
          </w:p>
        </w:tc>
        <w:tc>
          <w:tcPr>
            <w:tcW w:w="2179" w:type="dxa"/>
            <w:shd w:val="clear" w:color="auto" w:fill="auto"/>
          </w:tcPr>
          <w:p w14:paraId="4108D4C1" w14:textId="1850346E" w:rsidR="004855FD" w:rsidRPr="004855FD" w:rsidRDefault="004855FD" w:rsidP="004855FD">
            <w:pPr>
              <w:ind w:firstLine="0"/>
            </w:pPr>
            <w:r>
              <w:t>Landing</w:t>
            </w:r>
          </w:p>
        </w:tc>
        <w:tc>
          <w:tcPr>
            <w:tcW w:w="2180" w:type="dxa"/>
            <w:shd w:val="clear" w:color="auto" w:fill="auto"/>
          </w:tcPr>
          <w:p w14:paraId="0AD6BAE5" w14:textId="57F82C29" w:rsidR="004855FD" w:rsidRPr="004855FD" w:rsidRDefault="004855FD" w:rsidP="004855FD">
            <w:pPr>
              <w:ind w:firstLine="0"/>
            </w:pPr>
            <w:r>
              <w:t>Lawson</w:t>
            </w:r>
          </w:p>
        </w:tc>
      </w:tr>
      <w:tr w:rsidR="004855FD" w:rsidRPr="004855FD" w14:paraId="021193B4" w14:textId="77777777" w:rsidTr="004855FD">
        <w:tc>
          <w:tcPr>
            <w:tcW w:w="2179" w:type="dxa"/>
            <w:shd w:val="clear" w:color="auto" w:fill="auto"/>
          </w:tcPr>
          <w:p w14:paraId="47551D6E" w14:textId="66C316AE" w:rsidR="004855FD" w:rsidRPr="004855FD" w:rsidRDefault="004855FD" w:rsidP="004855FD">
            <w:pPr>
              <w:ind w:firstLine="0"/>
            </w:pPr>
            <w:r>
              <w:t>Leber</w:t>
            </w:r>
          </w:p>
        </w:tc>
        <w:tc>
          <w:tcPr>
            <w:tcW w:w="2179" w:type="dxa"/>
            <w:shd w:val="clear" w:color="auto" w:fill="auto"/>
          </w:tcPr>
          <w:p w14:paraId="2756D49D" w14:textId="6549FFBA" w:rsidR="004855FD" w:rsidRPr="004855FD" w:rsidRDefault="004855FD" w:rsidP="004855FD">
            <w:pPr>
              <w:ind w:firstLine="0"/>
            </w:pPr>
            <w:r>
              <w:t>Ligon</w:t>
            </w:r>
          </w:p>
        </w:tc>
        <w:tc>
          <w:tcPr>
            <w:tcW w:w="2180" w:type="dxa"/>
            <w:shd w:val="clear" w:color="auto" w:fill="auto"/>
          </w:tcPr>
          <w:p w14:paraId="492741BC" w14:textId="62E47FB3" w:rsidR="004855FD" w:rsidRPr="004855FD" w:rsidRDefault="004855FD" w:rsidP="004855FD">
            <w:pPr>
              <w:ind w:firstLine="0"/>
            </w:pPr>
            <w:r>
              <w:t>Long</w:t>
            </w:r>
          </w:p>
        </w:tc>
      </w:tr>
      <w:tr w:rsidR="004855FD" w:rsidRPr="004855FD" w14:paraId="5542BD8E" w14:textId="77777777" w:rsidTr="004855FD">
        <w:tc>
          <w:tcPr>
            <w:tcW w:w="2179" w:type="dxa"/>
            <w:shd w:val="clear" w:color="auto" w:fill="auto"/>
          </w:tcPr>
          <w:p w14:paraId="775C2206" w14:textId="7303DCE7" w:rsidR="004855FD" w:rsidRPr="004855FD" w:rsidRDefault="004855FD" w:rsidP="004855FD">
            <w:pPr>
              <w:ind w:firstLine="0"/>
            </w:pPr>
            <w:r>
              <w:t>Lowe</w:t>
            </w:r>
          </w:p>
        </w:tc>
        <w:tc>
          <w:tcPr>
            <w:tcW w:w="2179" w:type="dxa"/>
            <w:shd w:val="clear" w:color="auto" w:fill="auto"/>
          </w:tcPr>
          <w:p w14:paraId="249244E2" w14:textId="763E72D1" w:rsidR="004855FD" w:rsidRPr="004855FD" w:rsidRDefault="004855FD" w:rsidP="004855FD">
            <w:pPr>
              <w:ind w:firstLine="0"/>
            </w:pPr>
            <w:r>
              <w:t>Magnuson</w:t>
            </w:r>
          </w:p>
        </w:tc>
        <w:tc>
          <w:tcPr>
            <w:tcW w:w="2180" w:type="dxa"/>
            <w:shd w:val="clear" w:color="auto" w:fill="auto"/>
          </w:tcPr>
          <w:p w14:paraId="1A695085" w14:textId="54C7A127" w:rsidR="004855FD" w:rsidRPr="004855FD" w:rsidRDefault="004855FD" w:rsidP="004855FD">
            <w:pPr>
              <w:ind w:firstLine="0"/>
            </w:pPr>
            <w:r>
              <w:t>May</w:t>
            </w:r>
          </w:p>
        </w:tc>
      </w:tr>
      <w:tr w:rsidR="004855FD" w:rsidRPr="004855FD" w14:paraId="48D9F71A" w14:textId="77777777" w:rsidTr="004855FD">
        <w:tc>
          <w:tcPr>
            <w:tcW w:w="2179" w:type="dxa"/>
            <w:shd w:val="clear" w:color="auto" w:fill="auto"/>
          </w:tcPr>
          <w:p w14:paraId="7C6ED61C" w14:textId="097E3E4C" w:rsidR="004855FD" w:rsidRPr="004855FD" w:rsidRDefault="004855FD" w:rsidP="004855FD">
            <w:pPr>
              <w:ind w:firstLine="0"/>
            </w:pPr>
            <w:r>
              <w:t>McCabe</w:t>
            </w:r>
          </w:p>
        </w:tc>
        <w:tc>
          <w:tcPr>
            <w:tcW w:w="2179" w:type="dxa"/>
            <w:shd w:val="clear" w:color="auto" w:fill="auto"/>
          </w:tcPr>
          <w:p w14:paraId="4318F518" w14:textId="4B289704" w:rsidR="004855FD" w:rsidRPr="004855FD" w:rsidRDefault="004855FD" w:rsidP="004855FD">
            <w:pPr>
              <w:ind w:firstLine="0"/>
            </w:pPr>
            <w:r>
              <w:t>McCravy</w:t>
            </w:r>
          </w:p>
        </w:tc>
        <w:tc>
          <w:tcPr>
            <w:tcW w:w="2180" w:type="dxa"/>
            <w:shd w:val="clear" w:color="auto" w:fill="auto"/>
          </w:tcPr>
          <w:p w14:paraId="2F7F7C8D" w14:textId="6F365123" w:rsidR="004855FD" w:rsidRPr="004855FD" w:rsidRDefault="004855FD" w:rsidP="004855FD">
            <w:pPr>
              <w:ind w:firstLine="0"/>
            </w:pPr>
            <w:r>
              <w:t>McDaniel</w:t>
            </w:r>
          </w:p>
        </w:tc>
      </w:tr>
      <w:tr w:rsidR="004855FD" w:rsidRPr="004855FD" w14:paraId="3958512A" w14:textId="77777777" w:rsidTr="004855FD">
        <w:tc>
          <w:tcPr>
            <w:tcW w:w="2179" w:type="dxa"/>
            <w:shd w:val="clear" w:color="auto" w:fill="auto"/>
          </w:tcPr>
          <w:p w14:paraId="6CE97E07" w14:textId="11D3A002" w:rsidR="004855FD" w:rsidRPr="004855FD" w:rsidRDefault="004855FD" w:rsidP="004855FD">
            <w:pPr>
              <w:ind w:firstLine="0"/>
            </w:pPr>
            <w:r>
              <w:t>McGinnis</w:t>
            </w:r>
          </w:p>
        </w:tc>
        <w:tc>
          <w:tcPr>
            <w:tcW w:w="2179" w:type="dxa"/>
            <w:shd w:val="clear" w:color="auto" w:fill="auto"/>
          </w:tcPr>
          <w:p w14:paraId="5494CDB9" w14:textId="7EAE1C9A" w:rsidR="004855FD" w:rsidRPr="004855FD" w:rsidRDefault="004855FD" w:rsidP="004855FD">
            <w:pPr>
              <w:ind w:firstLine="0"/>
            </w:pPr>
            <w:r>
              <w:t>Mitchell</w:t>
            </w:r>
          </w:p>
        </w:tc>
        <w:tc>
          <w:tcPr>
            <w:tcW w:w="2180" w:type="dxa"/>
            <w:shd w:val="clear" w:color="auto" w:fill="auto"/>
          </w:tcPr>
          <w:p w14:paraId="6BA523B9" w14:textId="788C42C4" w:rsidR="004855FD" w:rsidRPr="004855FD" w:rsidRDefault="004855FD" w:rsidP="004855FD">
            <w:pPr>
              <w:ind w:firstLine="0"/>
            </w:pPr>
            <w:r>
              <w:t>T. Moore</w:t>
            </w:r>
          </w:p>
        </w:tc>
      </w:tr>
      <w:tr w:rsidR="004855FD" w:rsidRPr="004855FD" w14:paraId="5AFC2307" w14:textId="77777777" w:rsidTr="004855FD">
        <w:tc>
          <w:tcPr>
            <w:tcW w:w="2179" w:type="dxa"/>
            <w:shd w:val="clear" w:color="auto" w:fill="auto"/>
          </w:tcPr>
          <w:p w14:paraId="0C2E93E6" w14:textId="37EA5F1A" w:rsidR="004855FD" w:rsidRPr="004855FD" w:rsidRDefault="004855FD" w:rsidP="004855FD">
            <w:pPr>
              <w:ind w:firstLine="0"/>
            </w:pPr>
            <w:r>
              <w:t>T. A. Morgan</w:t>
            </w:r>
          </w:p>
        </w:tc>
        <w:tc>
          <w:tcPr>
            <w:tcW w:w="2179" w:type="dxa"/>
            <w:shd w:val="clear" w:color="auto" w:fill="auto"/>
          </w:tcPr>
          <w:p w14:paraId="71EC97A6" w14:textId="354F32B3" w:rsidR="004855FD" w:rsidRPr="004855FD" w:rsidRDefault="004855FD" w:rsidP="004855FD">
            <w:pPr>
              <w:ind w:firstLine="0"/>
            </w:pPr>
            <w:r>
              <w:t>Moss</w:t>
            </w:r>
          </w:p>
        </w:tc>
        <w:tc>
          <w:tcPr>
            <w:tcW w:w="2180" w:type="dxa"/>
            <w:shd w:val="clear" w:color="auto" w:fill="auto"/>
          </w:tcPr>
          <w:p w14:paraId="1C82A4E2" w14:textId="3A58D718" w:rsidR="004855FD" w:rsidRPr="004855FD" w:rsidRDefault="004855FD" w:rsidP="004855FD">
            <w:pPr>
              <w:ind w:firstLine="0"/>
            </w:pPr>
            <w:r>
              <w:t>Neese</w:t>
            </w:r>
          </w:p>
        </w:tc>
      </w:tr>
      <w:tr w:rsidR="004855FD" w:rsidRPr="004855FD" w14:paraId="5670EDFB" w14:textId="77777777" w:rsidTr="004855FD">
        <w:tc>
          <w:tcPr>
            <w:tcW w:w="2179" w:type="dxa"/>
            <w:shd w:val="clear" w:color="auto" w:fill="auto"/>
          </w:tcPr>
          <w:p w14:paraId="15D8B4D6" w14:textId="7D4073EE" w:rsidR="004855FD" w:rsidRPr="004855FD" w:rsidRDefault="004855FD" w:rsidP="004855FD">
            <w:pPr>
              <w:ind w:firstLine="0"/>
            </w:pPr>
            <w:r>
              <w:t>B. Newton</w:t>
            </w:r>
          </w:p>
        </w:tc>
        <w:tc>
          <w:tcPr>
            <w:tcW w:w="2179" w:type="dxa"/>
            <w:shd w:val="clear" w:color="auto" w:fill="auto"/>
          </w:tcPr>
          <w:p w14:paraId="359E41CC" w14:textId="2CAC64DA" w:rsidR="004855FD" w:rsidRPr="004855FD" w:rsidRDefault="004855FD" w:rsidP="004855FD">
            <w:pPr>
              <w:ind w:firstLine="0"/>
            </w:pPr>
            <w:r>
              <w:t>W. Newton</w:t>
            </w:r>
          </w:p>
        </w:tc>
        <w:tc>
          <w:tcPr>
            <w:tcW w:w="2180" w:type="dxa"/>
            <w:shd w:val="clear" w:color="auto" w:fill="auto"/>
          </w:tcPr>
          <w:p w14:paraId="134EF09A" w14:textId="6CA5CE8B" w:rsidR="004855FD" w:rsidRPr="004855FD" w:rsidRDefault="004855FD" w:rsidP="004855FD">
            <w:pPr>
              <w:ind w:firstLine="0"/>
            </w:pPr>
            <w:r>
              <w:t>Nutt</w:t>
            </w:r>
          </w:p>
        </w:tc>
      </w:tr>
      <w:tr w:rsidR="004855FD" w:rsidRPr="004855FD" w14:paraId="2670C161" w14:textId="77777777" w:rsidTr="004855FD">
        <w:tc>
          <w:tcPr>
            <w:tcW w:w="2179" w:type="dxa"/>
            <w:shd w:val="clear" w:color="auto" w:fill="auto"/>
          </w:tcPr>
          <w:p w14:paraId="45668C34" w14:textId="2FF1920C" w:rsidR="004855FD" w:rsidRPr="004855FD" w:rsidRDefault="004855FD" w:rsidP="004855FD">
            <w:pPr>
              <w:ind w:firstLine="0"/>
            </w:pPr>
            <w:r>
              <w:t>Oremus</w:t>
            </w:r>
          </w:p>
        </w:tc>
        <w:tc>
          <w:tcPr>
            <w:tcW w:w="2179" w:type="dxa"/>
            <w:shd w:val="clear" w:color="auto" w:fill="auto"/>
          </w:tcPr>
          <w:p w14:paraId="0A1D6E73" w14:textId="617CB165" w:rsidR="004855FD" w:rsidRPr="004855FD" w:rsidRDefault="004855FD" w:rsidP="004855FD">
            <w:pPr>
              <w:ind w:firstLine="0"/>
            </w:pPr>
            <w:r>
              <w:t>Pace</w:t>
            </w:r>
          </w:p>
        </w:tc>
        <w:tc>
          <w:tcPr>
            <w:tcW w:w="2180" w:type="dxa"/>
            <w:shd w:val="clear" w:color="auto" w:fill="auto"/>
          </w:tcPr>
          <w:p w14:paraId="2622F72A" w14:textId="07AE6422" w:rsidR="004855FD" w:rsidRPr="004855FD" w:rsidRDefault="004855FD" w:rsidP="004855FD">
            <w:pPr>
              <w:ind w:firstLine="0"/>
            </w:pPr>
            <w:r>
              <w:t>Pedalino</w:t>
            </w:r>
          </w:p>
        </w:tc>
      </w:tr>
      <w:tr w:rsidR="004855FD" w:rsidRPr="004855FD" w14:paraId="36AC64F8" w14:textId="77777777" w:rsidTr="004855FD">
        <w:tc>
          <w:tcPr>
            <w:tcW w:w="2179" w:type="dxa"/>
            <w:shd w:val="clear" w:color="auto" w:fill="auto"/>
          </w:tcPr>
          <w:p w14:paraId="4EB765C7" w14:textId="48442A2B" w:rsidR="004855FD" w:rsidRPr="004855FD" w:rsidRDefault="004855FD" w:rsidP="004855FD">
            <w:pPr>
              <w:ind w:firstLine="0"/>
            </w:pPr>
            <w:r>
              <w:t>Pendarvis</w:t>
            </w:r>
          </w:p>
        </w:tc>
        <w:tc>
          <w:tcPr>
            <w:tcW w:w="2179" w:type="dxa"/>
            <w:shd w:val="clear" w:color="auto" w:fill="auto"/>
          </w:tcPr>
          <w:p w14:paraId="6CC85E54" w14:textId="7A1287D6" w:rsidR="004855FD" w:rsidRPr="004855FD" w:rsidRDefault="004855FD" w:rsidP="004855FD">
            <w:pPr>
              <w:ind w:firstLine="0"/>
            </w:pPr>
            <w:r>
              <w:t>Pope</w:t>
            </w:r>
          </w:p>
        </w:tc>
        <w:tc>
          <w:tcPr>
            <w:tcW w:w="2180" w:type="dxa"/>
            <w:shd w:val="clear" w:color="auto" w:fill="auto"/>
          </w:tcPr>
          <w:p w14:paraId="5DD7B0F4" w14:textId="33F2233D" w:rsidR="004855FD" w:rsidRPr="004855FD" w:rsidRDefault="004855FD" w:rsidP="004855FD">
            <w:pPr>
              <w:ind w:firstLine="0"/>
            </w:pPr>
            <w:r>
              <w:t>Rivers</w:t>
            </w:r>
          </w:p>
        </w:tc>
      </w:tr>
      <w:tr w:rsidR="004855FD" w:rsidRPr="004855FD" w14:paraId="504771C6" w14:textId="77777777" w:rsidTr="004855FD">
        <w:tc>
          <w:tcPr>
            <w:tcW w:w="2179" w:type="dxa"/>
            <w:shd w:val="clear" w:color="auto" w:fill="auto"/>
          </w:tcPr>
          <w:p w14:paraId="0EAA6041" w14:textId="6B3EB6CC" w:rsidR="004855FD" w:rsidRPr="004855FD" w:rsidRDefault="004855FD" w:rsidP="004855FD">
            <w:pPr>
              <w:ind w:firstLine="0"/>
            </w:pPr>
            <w:r>
              <w:t>Robbins</w:t>
            </w:r>
          </w:p>
        </w:tc>
        <w:tc>
          <w:tcPr>
            <w:tcW w:w="2179" w:type="dxa"/>
            <w:shd w:val="clear" w:color="auto" w:fill="auto"/>
          </w:tcPr>
          <w:p w14:paraId="393B4F24" w14:textId="5FF78F91" w:rsidR="004855FD" w:rsidRPr="004855FD" w:rsidRDefault="004855FD" w:rsidP="004855FD">
            <w:pPr>
              <w:ind w:firstLine="0"/>
            </w:pPr>
            <w:r>
              <w:t>Rose</w:t>
            </w:r>
          </w:p>
        </w:tc>
        <w:tc>
          <w:tcPr>
            <w:tcW w:w="2180" w:type="dxa"/>
            <w:shd w:val="clear" w:color="auto" w:fill="auto"/>
          </w:tcPr>
          <w:p w14:paraId="3357F464" w14:textId="374B9767" w:rsidR="004855FD" w:rsidRPr="004855FD" w:rsidRDefault="004855FD" w:rsidP="004855FD">
            <w:pPr>
              <w:ind w:firstLine="0"/>
            </w:pPr>
            <w:r>
              <w:t>Rutherford</w:t>
            </w:r>
          </w:p>
        </w:tc>
      </w:tr>
      <w:tr w:rsidR="004855FD" w:rsidRPr="004855FD" w14:paraId="69581F79" w14:textId="77777777" w:rsidTr="004855FD">
        <w:tc>
          <w:tcPr>
            <w:tcW w:w="2179" w:type="dxa"/>
            <w:shd w:val="clear" w:color="auto" w:fill="auto"/>
          </w:tcPr>
          <w:p w14:paraId="5FE4A3C7" w14:textId="69FC0935" w:rsidR="004855FD" w:rsidRPr="004855FD" w:rsidRDefault="004855FD" w:rsidP="004855FD">
            <w:pPr>
              <w:ind w:firstLine="0"/>
            </w:pPr>
            <w:r>
              <w:t>Sandifer</w:t>
            </w:r>
          </w:p>
        </w:tc>
        <w:tc>
          <w:tcPr>
            <w:tcW w:w="2179" w:type="dxa"/>
            <w:shd w:val="clear" w:color="auto" w:fill="auto"/>
          </w:tcPr>
          <w:p w14:paraId="616BE3E1" w14:textId="04FA1857" w:rsidR="004855FD" w:rsidRPr="004855FD" w:rsidRDefault="004855FD" w:rsidP="004855FD">
            <w:pPr>
              <w:ind w:firstLine="0"/>
            </w:pPr>
            <w:r>
              <w:t>Schuessler</w:t>
            </w:r>
          </w:p>
        </w:tc>
        <w:tc>
          <w:tcPr>
            <w:tcW w:w="2180" w:type="dxa"/>
            <w:shd w:val="clear" w:color="auto" w:fill="auto"/>
          </w:tcPr>
          <w:p w14:paraId="03121FBC" w14:textId="09846C2B" w:rsidR="004855FD" w:rsidRPr="004855FD" w:rsidRDefault="004855FD" w:rsidP="004855FD">
            <w:pPr>
              <w:ind w:firstLine="0"/>
            </w:pPr>
            <w:r>
              <w:t>Sessions</w:t>
            </w:r>
          </w:p>
        </w:tc>
      </w:tr>
      <w:tr w:rsidR="004855FD" w:rsidRPr="004855FD" w14:paraId="7DD2549E" w14:textId="77777777" w:rsidTr="004855FD">
        <w:tc>
          <w:tcPr>
            <w:tcW w:w="2179" w:type="dxa"/>
            <w:shd w:val="clear" w:color="auto" w:fill="auto"/>
          </w:tcPr>
          <w:p w14:paraId="74BC5D4B" w14:textId="383667B1" w:rsidR="004855FD" w:rsidRPr="004855FD" w:rsidRDefault="004855FD" w:rsidP="004855FD">
            <w:pPr>
              <w:ind w:firstLine="0"/>
            </w:pPr>
            <w:r>
              <w:t>G. M. Smith</w:t>
            </w:r>
          </w:p>
        </w:tc>
        <w:tc>
          <w:tcPr>
            <w:tcW w:w="2179" w:type="dxa"/>
            <w:shd w:val="clear" w:color="auto" w:fill="auto"/>
          </w:tcPr>
          <w:p w14:paraId="7953EC25" w14:textId="1A34C260" w:rsidR="004855FD" w:rsidRPr="004855FD" w:rsidRDefault="004855FD" w:rsidP="004855FD">
            <w:pPr>
              <w:ind w:firstLine="0"/>
            </w:pPr>
            <w:r>
              <w:t>M. M. Smith</w:t>
            </w:r>
          </w:p>
        </w:tc>
        <w:tc>
          <w:tcPr>
            <w:tcW w:w="2180" w:type="dxa"/>
            <w:shd w:val="clear" w:color="auto" w:fill="auto"/>
          </w:tcPr>
          <w:p w14:paraId="239748D8" w14:textId="7511A4E1" w:rsidR="004855FD" w:rsidRPr="004855FD" w:rsidRDefault="004855FD" w:rsidP="004855FD">
            <w:pPr>
              <w:ind w:firstLine="0"/>
            </w:pPr>
            <w:r>
              <w:t>Stavrinakis</w:t>
            </w:r>
          </w:p>
        </w:tc>
      </w:tr>
      <w:tr w:rsidR="004855FD" w:rsidRPr="004855FD" w14:paraId="69BE4E69" w14:textId="77777777" w:rsidTr="004855FD">
        <w:tc>
          <w:tcPr>
            <w:tcW w:w="2179" w:type="dxa"/>
            <w:shd w:val="clear" w:color="auto" w:fill="auto"/>
          </w:tcPr>
          <w:p w14:paraId="09051C8D" w14:textId="40EF3AEF" w:rsidR="004855FD" w:rsidRPr="004855FD" w:rsidRDefault="004855FD" w:rsidP="004855FD">
            <w:pPr>
              <w:ind w:firstLine="0"/>
            </w:pPr>
            <w:r>
              <w:t>Taylor</w:t>
            </w:r>
          </w:p>
        </w:tc>
        <w:tc>
          <w:tcPr>
            <w:tcW w:w="2179" w:type="dxa"/>
            <w:shd w:val="clear" w:color="auto" w:fill="auto"/>
          </w:tcPr>
          <w:p w14:paraId="2424F71C" w14:textId="34B4AB95" w:rsidR="004855FD" w:rsidRPr="004855FD" w:rsidRDefault="004855FD" w:rsidP="004855FD">
            <w:pPr>
              <w:ind w:firstLine="0"/>
            </w:pPr>
            <w:r>
              <w:t>Thayer</w:t>
            </w:r>
          </w:p>
        </w:tc>
        <w:tc>
          <w:tcPr>
            <w:tcW w:w="2180" w:type="dxa"/>
            <w:shd w:val="clear" w:color="auto" w:fill="auto"/>
          </w:tcPr>
          <w:p w14:paraId="3928B541" w14:textId="122734EB" w:rsidR="004855FD" w:rsidRPr="004855FD" w:rsidRDefault="004855FD" w:rsidP="004855FD">
            <w:pPr>
              <w:ind w:firstLine="0"/>
            </w:pPr>
            <w:r>
              <w:t>Thigpen</w:t>
            </w:r>
          </w:p>
        </w:tc>
      </w:tr>
      <w:tr w:rsidR="004855FD" w:rsidRPr="004855FD" w14:paraId="3AA0761B" w14:textId="77777777" w:rsidTr="004855FD">
        <w:tc>
          <w:tcPr>
            <w:tcW w:w="2179" w:type="dxa"/>
            <w:shd w:val="clear" w:color="auto" w:fill="auto"/>
          </w:tcPr>
          <w:p w14:paraId="44D2FD24" w14:textId="0525E148" w:rsidR="004855FD" w:rsidRPr="004855FD" w:rsidRDefault="004855FD" w:rsidP="004855FD">
            <w:pPr>
              <w:ind w:firstLine="0"/>
            </w:pPr>
            <w:r>
              <w:t>Trantham</w:t>
            </w:r>
          </w:p>
        </w:tc>
        <w:tc>
          <w:tcPr>
            <w:tcW w:w="2179" w:type="dxa"/>
            <w:shd w:val="clear" w:color="auto" w:fill="auto"/>
          </w:tcPr>
          <w:p w14:paraId="6D46369A" w14:textId="19404CB1" w:rsidR="004855FD" w:rsidRPr="004855FD" w:rsidRDefault="004855FD" w:rsidP="004855FD">
            <w:pPr>
              <w:ind w:firstLine="0"/>
            </w:pPr>
            <w:r>
              <w:t>Vaughan</w:t>
            </w:r>
          </w:p>
        </w:tc>
        <w:tc>
          <w:tcPr>
            <w:tcW w:w="2180" w:type="dxa"/>
            <w:shd w:val="clear" w:color="auto" w:fill="auto"/>
          </w:tcPr>
          <w:p w14:paraId="39A99AB2" w14:textId="52CAEB5B" w:rsidR="004855FD" w:rsidRPr="004855FD" w:rsidRDefault="004855FD" w:rsidP="004855FD">
            <w:pPr>
              <w:ind w:firstLine="0"/>
            </w:pPr>
            <w:r>
              <w:t>Weeks</w:t>
            </w:r>
          </w:p>
        </w:tc>
      </w:tr>
      <w:tr w:rsidR="004855FD" w:rsidRPr="004855FD" w14:paraId="2257AB35" w14:textId="77777777" w:rsidTr="004855FD">
        <w:tc>
          <w:tcPr>
            <w:tcW w:w="2179" w:type="dxa"/>
            <w:shd w:val="clear" w:color="auto" w:fill="auto"/>
          </w:tcPr>
          <w:p w14:paraId="38DFC2AD" w14:textId="4DB3DFB8" w:rsidR="004855FD" w:rsidRPr="004855FD" w:rsidRDefault="004855FD" w:rsidP="004855FD">
            <w:pPr>
              <w:ind w:firstLine="0"/>
            </w:pPr>
            <w:r>
              <w:t>West</w:t>
            </w:r>
          </w:p>
        </w:tc>
        <w:tc>
          <w:tcPr>
            <w:tcW w:w="2179" w:type="dxa"/>
            <w:shd w:val="clear" w:color="auto" w:fill="auto"/>
          </w:tcPr>
          <w:p w14:paraId="7B3C2AA8" w14:textId="089A71A2" w:rsidR="004855FD" w:rsidRPr="004855FD" w:rsidRDefault="004855FD" w:rsidP="004855FD">
            <w:pPr>
              <w:ind w:firstLine="0"/>
            </w:pPr>
            <w:r>
              <w:t>Wetmore</w:t>
            </w:r>
          </w:p>
        </w:tc>
        <w:tc>
          <w:tcPr>
            <w:tcW w:w="2180" w:type="dxa"/>
            <w:shd w:val="clear" w:color="auto" w:fill="auto"/>
          </w:tcPr>
          <w:p w14:paraId="4E3D57A1" w14:textId="28061AE3" w:rsidR="004855FD" w:rsidRPr="004855FD" w:rsidRDefault="004855FD" w:rsidP="004855FD">
            <w:pPr>
              <w:ind w:firstLine="0"/>
            </w:pPr>
            <w:r>
              <w:t>Wheeler</w:t>
            </w:r>
          </w:p>
        </w:tc>
      </w:tr>
      <w:tr w:rsidR="004855FD" w:rsidRPr="004855FD" w14:paraId="2ADFAC06" w14:textId="77777777" w:rsidTr="004855FD">
        <w:tc>
          <w:tcPr>
            <w:tcW w:w="2179" w:type="dxa"/>
            <w:shd w:val="clear" w:color="auto" w:fill="auto"/>
          </w:tcPr>
          <w:p w14:paraId="184FE36D" w14:textId="0D423170" w:rsidR="004855FD" w:rsidRPr="004855FD" w:rsidRDefault="004855FD" w:rsidP="004855FD">
            <w:pPr>
              <w:keepNext/>
              <w:ind w:firstLine="0"/>
            </w:pPr>
            <w:r>
              <w:t>White</w:t>
            </w:r>
          </w:p>
        </w:tc>
        <w:tc>
          <w:tcPr>
            <w:tcW w:w="2179" w:type="dxa"/>
            <w:shd w:val="clear" w:color="auto" w:fill="auto"/>
          </w:tcPr>
          <w:p w14:paraId="4BD497E6" w14:textId="3F6F474A" w:rsidR="004855FD" w:rsidRPr="004855FD" w:rsidRDefault="004855FD" w:rsidP="004855FD">
            <w:pPr>
              <w:keepNext/>
              <w:ind w:firstLine="0"/>
            </w:pPr>
            <w:r>
              <w:t>Whitmire</w:t>
            </w:r>
          </w:p>
        </w:tc>
        <w:tc>
          <w:tcPr>
            <w:tcW w:w="2180" w:type="dxa"/>
            <w:shd w:val="clear" w:color="auto" w:fill="auto"/>
          </w:tcPr>
          <w:p w14:paraId="35D44173" w14:textId="2B0EC52A" w:rsidR="004855FD" w:rsidRPr="004855FD" w:rsidRDefault="004855FD" w:rsidP="004855FD">
            <w:pPr>
              <w:keepNext/>
              <w:ind w:firstLine="0"/>
            </w:pPr>
            <w:r>
              <w:t>Williams</w:t>
            </w:r>
          </w:p>
        </w:tc>
      </w:tr>
      <w:tr w:rsidR="004855FD" w:rsidRPr="004855FD" w14:paraId="4D48AB38" w14:textId="77777777" w:rsidTr="004855FD">
        <w:tc>
          <w:tcPr>
            <w:tcW w:w="2179" w:type="dxa"/>
            <w:shd w:val="clear" w:color="auto" w:fill="auto"/>
          </w:tcPr>
          <w:p w14:paraId="61D73473" w14:textId="70AEA995" w:rsidR="004855FD" w:rsidRPr="004855FD" w:rsidRDefault="004855FD" w:rsidP="004855FD">
            <w:pPr>
              <w:keepNext/>
              <w:ind w:firstLine="0"/>
            </w:pPr>
            <w:r>
              <w:t>Wooten</w:t>
            </w:r>
          </w:p>
        </w:tc>
        <w:tc>
          <w:tcPr>
            <w:tcW w:w="2179" w:type="dxa"/>
            <w:shd w:val="clear" w:color="auto" w:fill="auto"/>
          </w:tcPr>
          <w:p w14:paraId="18040A8E" w14:textId="77ACA459" w:rsidR="004855FD" w:rsidRPr="004855FD" w:rsidRDefault="004855FD" w:rsidP="004855FD">
            <w:pPr>
              <w:keepNext/>
              <w:ind w:firstLine="0"/>
            </w:pPr>
            <w:r>
              <w:t>Yow</w:t>
            </w:r>
          </w:p>
        </w:tc>
        <w:tc>
          <w:tcPr>
            <w:tcW w:w="2180" w:type="dxa"/>
            <w:shd w:val="clear" w:color="auto" w:fill="auto"/>
          </w:tcPr>
          <w:p w14:paraId="6E1596D7" w14:textId="77777777" w:rsidR="004855FD" w:rsidRPr="004855FD" w:rsidRDefault="004855FD" w:rsidP="004855FD">
            <w:pPr>
              <w:keepNext/>
              <w:ind w:firstLine="0"/>
            </w:pPr>
          </w:p>
        </w:tc>
      </w:tr>
    </w:tbl>
    <w:p w14:paraId="23AFE02D" w14:textId="77777777" w:rsidR="004855FD" w:rsidRDefault="004855FD" w:rsidP="004855FD"/>
    <w:p w14:paraId="428B188C" w14:textId="2D37D340" w:rsidR="004855FD" w:rsidRDefault="004855FD" w:rsidP="004855FD">
      <w:pPr>
        <w:jc w:val="center"/>
        <w:rPr>
          <w:b/>
        </w:rPr>
      </w:pPr>
      <w:r w:rsidRPr="004855FD">
        <w:rPr>
          <w:b/>
        </w:rPr>
        <w:t>Total--107</w:t>
      </w:r>
    </w:p>
    <w:p w14:paraId="6737EE76" w14:textId="77777777" w:rsidR="004855FD" w:rsidRDefault="004855FD" w:rsidP="004855FD">
      <w:pPr>
        <w:jc w:val="center"/>
        <w:rPr>
          <w:b/>
        </w:rPr>
      </w:pPr>
    </w:p>
    <w:p w14:paraId="0FEE5642" w14:textId="77777777" w:rsidR="004855FD" w:rsidRDefault="004855FD" w:rsidP="004855FD">
      <w:pPr>
        <w:ind w:firstLine="0"/>
      </w:pPr>
      <w:r w:rsidRPr="004855FD">
        <w:t xml:space="preserve"> </w:t>
      </w:r>
      <w:r>
        <w:t>Those who voted in the negative are:</w:t>
      </w:r>
    </w:p>
    <w:p w14:paraId="4BEDB8DA" w14:textId="77777777" w:rsidR="004855FD" w:rsidRDefault="004855FD" w:rsidP="004855FD"/>
    <w:p w14:paraId="3A237A2A" w14:textId="77777777" w:rsidR="004855FD" w:rsidRDefault="004855FD" w:rsidP="004855FD">
      <w:pPr>
        <w:jc w:val="center"/>
        <w:rPr>
          <w:b/>
        </w:rPr>
      </w:pPr>
      <w:r w:rsidRPr="004855FD">
        <w:rPr>
          <w:b/>
        </w:rPr>
        <w:t>Total--0</w:t>
      </w:r>
    </w:p>
    <w:p w14:paraId="056E5FE3" w14:textId="7E127ED0" w:rsidR="004855FD" w:rsidRDefault="004855FD" w:rsidP="004855FD">
      <w:pPr>
        <w:jc w:val="center"/>
        <w:rPr>
          <w:b/>
        </w:rPr>
      </w:pPr>
    </w:p>
    <w:p w14:paraId="461AA01E" w14:textId="77777777" w:rsidR="004855FD" w:rsidRDefault="004855FD" w:rsidP="004855FD">
      <w:r>
        <w:t xml:space="preserve">Section 13 was adopted. </w:t>
      </w:r>
    </w:p>
    <w:p w14:paraId="660D2CF1" w14:textId="77777777" w:rsidR="004855FD" w:rsidRDefault="004855FD" w:rsidP="004855FD"/>
    <w:p w14:paraId="73C6D6EC" w14:textId="2E3005E9" w:rsidR="004855FD" w:rsidRDefault="004855FD" w:rsidP="004855FD">
      <w:pPr>
        <w:keepNext/>
        <w:jc w:val="center"/>
        <w:rPr>
          <w:b/>
        </w:rPr>
      </w:pPr>
      <w:r w:rsidRPr="004855FD">
        <w:rPr>
          <w:b/>
        </w:rPr>
        <w:t>SECTION 19</w:t>
      </w:r>
    </w:p>
    <w:p w14:paraId="0D6DA75C" w14:textId="77777777" w:rsidR="004855FD" w:rsidRDefault="004855FD" w:rsidP="004855FD">
      <w:r>
        <w:t xml:space="preserve">The yeas and nays were taken resulting as follows: </w:t>
      </w:r>
    </w:p>
    <w:p w14:paraId="016FF055" w14:textId="79322464" w:rsidR="004855FD" w:rsidRDefault="004855FD" w:rsidP="004855FD">
      <w:pPr>
        <w:jc w:val="center"/>
      </w:pPr>
      <w:r>
        <w:t xml:space="preserve"> </w:t>
      </w:r>
      <w:bookmarkStart w:id="27" w:name="vote_start72"/>
      <w:bookmarkEnd w:id="27"/>
      <w:r>
        <w:t>Yeas 108; Nays 0</w:t>
      </w:r>
    </w:p>
    <w:p w14:paraId="214A89C0" w14:textId="77777777" w:rsidR="004855FD" w:rsidRDefault="004855FD" w:rsidP="004855FD">
      <w:pPr>
        <w:jc w:val="center"/>
      </w:pPr>
    </w:p>
    <w:p w14:paraId="4A61B75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8D4A30C" w14:textId="77777777" w:rsidTr="004855FD">
        <w:tc>
          <w:tcPr>
            <w:tcW w:w="2179" w:type="dxa"/>
            <w:shd w:val="clear" w:color="auto" w:fill="auto"/>
          </w:tcPr>
          <w:p w14:paraId="2C85B98B" w14:textId="1B130B28" w:rsidR="004855FD" w:rsidRPr="004855FD" w:rsidRDefault="004855FD" w:rsidP="004855FD">
            <w:pPr>
              <w:keepNext/>
              <w:ind w:firstLine="0"/>
            </w:pPr>
            <w:r>
              <w:t>Alexander</w:t>
            </w:r>
          </w:p>
        </w:tc>
        <w:tc>
          <w:tcPr>
            <w:tcW w:w="2179" w:type="dxa"/>
            <w:shd w:val="clear" w:color="auto" w:fill="auto"/>
          </w:tcPr>
          <w:p w14:paraId="212BD480" w14:textId="449FCA42" w:rsidR="004855FD" w:rsidRPr="004855FD" w:rsidRDefault="004855FD" w:rsidP="004855FD">
            <w:pPr>
              <w:keepNext/>
              <w:ind w:firstLine="0"/>
            </w:pPr>
            <w:r>
              <w:t>Anderson</w:t>
            </w:r>
          </w:p>
        </w:tc>
        <w:tc>
          <w:tcPr>
            <w:tcW w:w="2180" w:type="dxa"/>
            <w:shd w:val="clear" w:color="auto" w:fill="auto"/>
          </w:tcPr>
          <w:p w14:paraId="29840586" w14:textId="411F1FD1" w:rsidR="004855FD" w:rsidRPr="004855FD" w:rsidRDefault="004855FD" w:rsidP="004855FD">
            <w:pPr>
              <w:keepNext/>
              <w:ind w:firstLine="0"/>
            </w:pPr>
            <w:r>
              <w:t>Atkinson</w:t>
            </w:r>
          </w:p>
        </w:tc>
      </w:tr>
      <w:tr w:rsidR="004855FD" w:rsidRPr="004855FD" w14:paraId="03737D11" w14:textId="77777777" w:rsidTr="004855FD">
        <w:tc>
          <w:tcPr>
            <w:tcW w:w="2179" w:type="dxa"/>
            <w:shd w:val="clear" w:color="auto" w:fill="auto"/>
          </w:tcPr>
          <w:p w14:paraId="207FD422" w14:textId="62146699" w:rsidR="004855FD" w:rsidRPr="004855FD" w:rsidRDefault="004855FD" w:rsidP="004855FD">
            <w:pPr>
              <w:ind w:firstLine="0"/>
            </w:pPr>
            <w:r>
              <w:t>Bailey</w:t>
            </w:r>
          </w:p>
        </w:tc>
        <w:tc>
          <w:tcPr>
            <w:tcW w:w="2179" w:type="dxa"/>
            <w:shd w:val="clear" w:color="auto" w:fill="auto"/>
          </w:tcPr>
          <w:p w14:paraId="62F9EED9" w14:textId="43B0D4F9" w:rsidR="004855FD" w:rsidRPr="004855FD" w:rsidRDefault="004855FD" w:rsidP="004855FD">
            <w:pPr>
              <w:ind w:firstLine="0"/>
            </w:pPr>
            <w:r>
              <w:t>Ballentine</w:t>
            </w:r>
          </w:p>
        </w:tc>
        <w:tc>
          <w:tcPr>
            <w:tcW w:w="2180" w:type="dxa"/>
            <w:shd w:val="clear" w:color="auto" w:fill="auto"/>
          </w:tcPr>
          <w:p w14:paraId="294CD426" w14:textId="71E722AE" w:rsidR="004855FD" w:rsidRPr="004855FD" w:rsidRDefault="004855FD" w:rsidP="004855FD">
            <w:pPr>
              <w:ind w:firstLine="0"/>
            </w:pPr>
            <w:r>
              <w:t>Bannister</w:t>
            </w:r>
          </w:p>
        </w:tc>
      </w:tr>
      <w:tr w:rsidR="004855FD" w:rsidRPr="004855FD" w14:paraId="43C75F6F" w14:textId="77777777" w:rsidTr="004855FD">
        <w:tc>
          <w:tcPr>
            <w:tcW w:w="2179" w:type="dxa"/>
            <w:shd w:val="clear" w:color="auto" w:fill="auto"/>
          </w:tcPr>
          <w:p w14:paraId="00919EB1" w14:textId="4B2A5F54" w:rsidR="004855FD" w:rsidRPr="004855FD" w:rsidRDefault="004855FD" w:rsidP="004855FD">
            <w:pPr>
              <w:ind w:firstLine="0"/>
            </w:pPr>
            <w:r>
              <w:t>Bauer</w:t>
            </w:r>
          </w:p>
        </w:tc>
        <w:tc>
          <w:tcPr>
            <w:tcW w:w="2179" w:type="dxa"/>
            <w:shd w:val="clear" w:color="auto" w:fill="auto"/>
          </w:tcPr>
          <w:p w14:paraId="6D81918A" w14:textId="3397E592" w:rsidR="004855FD" w:rsidRPr="004855FD" w:rsidRDefault="004855FD" w:rsidP="004855FD">
            <w:pPr>
              <w:ind w:firstLine="0"/>
            </w:pPr>
            <w:r>
              <w:t>Beach</w:t>
            </w:r>
          </w:p>
        </w:tc>
        <w:tc>
          <w:tcPr>
            <w:tcW w:w="2180" w:type="dxa"/>
            <w:shd w:val="clear" w:color="auto" w:fill="auto"/>
          </w:tcPr>
          <w:p w14:paraId="1EB93F8A" w14:textId="654ED386" w:rsidR="004855FD" w:rsidRPr="004855FD" w:rsidRDefault="004855FD" w:rsidP="004855FD">
            <w:pPr>
              <w:ind w:firstLine="0"/>
            </w:pPr>
            <w:r>
              <w:t>Bernstein</w:t>
            </w:r>
          </w:p>
        </w:tc>
      </w:tr>
      <w:tr w:rsidR="004855FD" w:rsidRPr="004855FD" w14:paraId="690B4428" w14:textId="77777777" w:rsidTr="004855FD">
        <w:tc>
          <w:tcPr>
            <w:tcW w:w="2179" w:type="dxa"/>
            <w:shd w:val="clear" w:color="auto" w:fill="auto"/>
          </w:tcPr>
          <w:p w14:paraId="52A4F80B" w14:textId="1C15B272" w:rsidR="004855FD" w:rsidRPr="004855FD" w:rsidRDefault="004855FD" w:rsidP="004855FD">
            <w:pPr>
              <w:ind w:firstLine="0"/>
            </w:pPr>
            <w:r>
              <w:t>Blackwell</w:t>
            </w:r>
          </w:p>
        </w:tc>
        <w:tc>
          <w:tcPr>
            <w:tcW w:w="2179" w:type="dxa"/>
            <w:shd w:val="clear" w:color="auto" w:fill="auto"/>
          </w:tcPr>
          <w:p w14:paraId="1DCCAC38" w14:textId="076B6F12" w:rsidR="004855FD" w:rsidRPr="004855FD" w:rsidRDefault="004855FD" w:rsidP="004855FD">
            <w:pPr>
              <w:ind w:firstLine="0"/>
            </w:pPr>
            <w:r>
              <w:t>Bradley</w:t>
            </w:r>
          </w:p>
        </w:tc>
        <w:tc>
          <w:tcPr>
            <w:tcW w:w="2180" w:type="dxa"/>
            <w:shd w:val="clear" w:color="auto" w:fill="auto"/>
          </w:tcPr>
          <w:p w14:paraId="4FF79B3D" w14:textId="3F90CD19" w:rsidR="004855FD" w:rsidRPr="004855FD" w:rsidRDefault="004855FD" w:rsidP="004855FD">
            <w:pPr>
              <w:ind w:firstLine="0"/>
            </w:pPr>
            <w:r>
              <w:t>Brewer</w:t>
            </w:r>
          </w:p>
        </w:tc>
      </w:tr>
      <w:tr w:rsidR="004855FD" w:rsidRPr="004855FD" w14:paraId="0068C608" w14:textId="77777777" w:rsidTr="004855FD">
        <w:tc>
          <w:tcPr>
            <w:tcW w:w="2179" w:type="dxa"/>
            <w:shd w:val="clear" w:color="auto" w:fill="auto"/>
          </w:tcPr>
          <w:p w14:paraId="704299EE" w14:textId="3118FD78" w:rsidR="004855FD" w:rsidRPr="004855FD" w:rsidRDefault="004855FD" w:rsidP="004855FD">
            <w:pPr>
              <w:ind w:firstLine="0"/>
            </w:pPr>
            <w:r>
              <w:t>Brittain</w:t>
            </w:r>
          </w:p>
        </w:tc>
        <w:tc>
          <w:tcPr>
            <w:tcW w:w="2179" w:type="dxa"/>
            <w:shd w:val="clear" w:color="auto" w:fill="auto"/>
          </w:tcPr>
          <w:p w14:paraId="461832C7" w14:textId="26C09FB7" w:rsidR="004855FD" w:rsidRPr="004855FD" w:rsidRDefault="004855FD" w:rsidP="004855FD">
            <w:pPr>
              <w:ind w:firstLine="0"/>
            </w:pPr>
            <w:r>
              <w:t>Burns</w:t>
            </w:r>
          </w:p>
        </w:tc>
        <w:tc>
          <w:tcPr>
            <w:tcW w:w="2180" w:type="dxa"/>
            <w:shd w:val="clear" w:color="auto" w:fill="auto"/>
          </w:tcPr>
          <w:p w14:paraId="2960C4C0" w14:textId="46BBEF05" w:rsidR="004855FD" w:rsidRPr="004855FD" w:rsidRDefault="004855FD" w:rsidP="004855FD">
            <w:pPr>
              <w:ind w:firstLine="0"/>
            </w:pPr>
            <w:r>
              <w:t>Bustos</w:t>
            </w:r>
          </w:p>
        </w:tc>
      </w:tr>
      <w:tr w:rsidR="004855FD" w:rsidRPr="004855FD" w14:paraId="5BDA6F5B" w14:textId="77777777" w:rsidTr="004855FD">
        <w:tc>
          <w:tcPr>
            <w:tcW w:w="2179" w:type="dxa"/>
            <w:shd w:val="clear" w:color="auto" w:fill="auto"/>
          </w:tcPr>
          <w:p w14:paraId="4E81D0EF" w14:textId="32CD6DDB" w:rsidR="004855FD" w:rsidRPr="004855FD" w:rsidRDefault="004855FD" w:rsidP="004855FD">
            <w:pPr>
              <w:ind w:firstLine="0"/>
            </w:pPr>
            <w:r>
              <w:t>Calhoon</w:t>
            </w:r>
          </w:p>
        </w:tc>
        <w:tc>
          <w:tcPr>
            <w:tcW w:w="2179" w:type="dxa"/>
            <w:shd w:val="clear" w:color="auto" w:fill="auto"/>
          </w:tcPr>
          <w:p w14:paraId="65394B39" w14:textId="0DFC38A3" w:rsidR="004855FD" w:rsidRPr="004855FD" w:rsidRDefault="004855FD" w:rsidP="004855FD">
            <w:pPr>
              <w:ind w:firstLine="0"/>
            </w:pPr>
            <w:r>
              <w:t>Carter</w:t>
            </w:r>
          </w:p>
        </w:tc>
        <w:tc>
          <w:tcPr>
            <w:tcW w:w="2180" w:type="dxa"/>
            <w:shd w:val="clear" w:color="auto" w:fill="auto"/>
          </w:tcPr>
          <w:p w14:paraId="6207AF3C" w14:textId="20158308" w:rsidR="004855FD" w:rsidRPr="004855FD" w:rsidRDefault="004855FD" w:rsidP="004855FD">
            <w:pPr>
              <w:ind w:firstLine="0"/>
            </w:pPr>
            <w:r>
              <w:t>Caskey</w:t>
            </w:r>
          </w:p>
        </w:tc>
      </w:tr>
      <w:tr w:rsidR="004855FD" w:rsidRPr="004855FD" w14:paraId="0E01F306" w14:textId="77777777" w:rsidTr="004855FD">
        <w:tc>
          <w:tcPr>
            <w:tcW w:w="2179" w:type="dxa"/>
            <w:shd w:val="clear" w:color="auto" w:fill="auto"/>
          </w:tcPr>
          <w:p w14:paraId="65EED8BD" w14:textId="74509E1F" w:rsidR="004855FD" w:rsidRPr="004855FD" w:rsidRDefault="004855FD" w:rsidP="004855FD">
            <w:pPr>
              <w:ind w:firstLine="0"/>
            </w:pPr>
            <w:r>
              <w:t>Chapman</w:t>
            </w:r>
          </w:p>
        </w:tc>
        <w:tc>
          <w:tcPr>
            <w:tcW w:w="2179" w:type="dxa"/>
            <w:shd w:val="clear" w:color="auto" w:fill="auto"/>
          </w:tcPr>
          <w:p w14:paraId="16FDACF8" w14:textId="53CF11C2" w:rsidR="004855FD" w:rsidRPr="004855FD" w:rsidRDefault="004855FD" w:rsidP="004855FD">
            <w:pPr>
              <w:ind w:firstLine="0"/>
            </w:pPr>
            <w:r>
              <w:t>Chumley</w:t>
            </w:r>
          </w:p>
        </w:tc>
        <w:tc>
          <w:tcPr>
            <w:tcW w:w="2180" w:type="dxa"/>
            <w:shd w:val="clear" w:color="auto" w:fill="auto"/>
          </w:tcPr>
          <w:p w14:paraId="1CE1658F" w14:textId="49E91B1D" w:rsidR="004855FD" w:rsidRPr="004855FD" w:rsidRDefault="004855FD" w:rsidP="004855FD">
            <w:pPr>
              <w:ind w:firstLine="0"/>
            </w:pPr>
            <w:r>
              <w:t>Clyburn</w:t>
            </w:r>
          </w:p>
        </w:tc>
      </w:tr>
      <w:tr w:rsidR="004855FD" w:rsidRPr="004855FD" w14:paraId="4AE8EA33" w14:textId="77777777" w:rsidTr="004855FD">
        <w:tc>
          <w:tcPr>
            <w:tcW w:w="2179" w:type="dxa"/>
            <w:shd w:val="clear" w:color="auto" w:fill="auto"/>
          </w:tcPr>
          <w:p w14:paraId="7BD4D902" w14:textId="0EC206FF" w:rsidR="004855FD" w:rsidRPr="004855FD" w:rsidRDefault="004855FD" w:rsidP="004855FD">
            <w:pPr>
              <w:ind w:firstLine="0"/>
            </w:pPr>
            <w:r>
              <w:t>Cobb-Hunter</w:t>
            </w:r>
          </w:p>
        </w:tc>
        <w:tc>
          <w:tcPr>
            <w:tcW w:w="2179" w:type="dxa"/>
            <w:shd w:val="clear" w:color="auto" w:fill="auto"/>
          </w:tcPr>
          <w:p w14:paraId="2F962BE5" w14:textId="449327D9" w:rsidR="004855FD" w:rsidRPr="004855FD" w:rsidRDefault="004855FD" w:rsidP="004855FD">
            <w:pPr>
              <w:ind w:firstLine="0"/>
            </w:pPr>
            <w:r>
              <w:t>Collins</w:t>
            </w:r>
          </w:p>
        </w:tc>
        <w:tc>
          <w:tcPr>
            <w:tcW w:w="2180" w:type="dxa"/>
            <w:shd w:val="clear" w:color="auto" w:fill="auto"/>
          </w:tcPr>
          <w:p w14:paraId="2F1EC7EF" w14:textId="5C6C870C" w:rsidR="004855FD" w:rsidRPr="004855FD" w:rsidRDefault="004855FD" w:rsidP="004855FD">
            <w:pPr>
              <w:ind w:firstLine="0"/>
            </w:pPr>
            <w:r>
              <w:t>Connell</w:t>
            </w:r>
          </w:p>
        </w:tc>
      </w:tr>
      <w:tr w:rsidR="004855FD" w:rsidRPr="004855FD" w14:paraId="077B8D09" w14:textId="77777777" w:rsidTr="004855FD">
        <w:tc>
          <w:tcPr>
            <w:tcW w:w="2179" w:type="dxa"/>
            <w:shd w:val="clear" w:color="auto" w:fill="auto"/>
          </w:tcPr>
          <w:p w14:paraId="646D8037" w14:textId="4A85C1AF" w:rsidR="004855FD" w:rsidRPr="004855FD" w:rsidRDefault="004855FD" w:rsidP="004855FD">
            <w:pPr>
              <w:ind w:firstLine="0"/>
            </w:pPr>
            <w:r>
              <w:t>B. L. Cox</w:t>
            </w:r>
          </w:p>
        </w:tc>
        <w:tc>
          <w:tcPr>
            <w:tcW w:w="2179" w:type="dxa"/>
            <w:shd w:val="clear" w:color="auto" w:fill="auto"/>
          </w:tcPr>
          <w:p w14:paraId="57DCA814" w14:textId="086426C0" w:rsidR="004855FD" w:rsidRPr="004855FD" w:rsidRDefault="004855FD" w:rsidP="004855FD">
            <w:pPr>
              <w:ind w:firstLine="0"/>
            </w:pPr>
            <w:r>
              <w:t>Crawford</w:t>
            </w:r>
          </w:p>
        </w:tc>
        <w:tc>
          <w:tcPr>
            <w:tcW w:w="2180" w:type="dxa"/>
            <w:shd w:val="clear" w:color="auto" w:fill="auto"/>
          </w:tcPr>
          <w:p w14:paraId="4728E8E6" w14:textId="052F54DE" w:rsidR="004855FD" w:rsidRPr="004855FD" w:rsidRDefault="004855FD" w:rsidP="004855FD">
            <w:pPr>
              <w:ind w:firstLine="0"/>
            </w:pPr>
            <w:r>
              <w:t>Cromer</w:t>
            </w:r>
          </w:p>
        </w:tc>
      </w:tr>
      <w:tr w:rsidR="004855FD" w:rsidRPr="004855FD" w14:paraId="08695D46" w14:textId="77777777" w:rsidTr="004855FD">
        <w:tc>
          <w:tcPr>
            <w:tcW w:w="2179" w:type="dxa"/>
            <w:shd w:val="clear" w:color="auto" w:fill="auto"/>
          </w:tcPr>
          <w:p w14:paraId="29DE3EB4" w14:textId="03D77635" w:rsidR="004855FD" w:rsidRPr="004855FD" w:rsidRDefault="004855FD" w:rsidP="004855FD">
            <w:pPr>
              <w:ind w:firstLine="0"/>
            </w:pPr>
            <w:r>
              <w:t>Davis</w:t>
            </w:r>
          </w:p>
        </w:tc>
        <w:tc>
          <w:tcPr>
            <w:tcW w:w="2179" w:type="dxa"/>
            <w:shd w:val="clear" w:color="auto" w:fill="auto"/>
          </w:tcPr>
          <w:p w14:paraId="4E184E37" w14:textId="7BDE9383" w:rsidR="004855FD" w:rsidRPr="004855FD" w:rsidRDefault="004855FD" w:rsidP="004855FD">
            <w:pPr>
              <w:ind w:firstLine="0"/>
            </w:pPr>
            <w:r>
              <w:t>Dillard</w:t>
            </w:r>
          </w:p>
        </w:tc>
        <w:tc>
          <w:tcPr>
            <w:tcW w:w="2180" w:type="dxa"/>
            <w:shd w:val="clear" w:color="auto" w:fill="auto"/>
          </w:tcPr>
          <w:p w14:paraId="157D711F" w14:textId="24CDF4A3" w:rsidR="004855FD" w:rsidRPr="004855FD" w:rsidRDefault="004855FD" w:rsidP="004855FD">
            <w:pPr>
              <w:ind w:firstLine="0"/>
            </w:pPr>
            <w:r>
              <w:t>Elliott</w:t>
            </w:r>
          </w:p>
        </w:tc>
      </w:tr>
      <w:tr w:rsidR="004855FD" w:rsidRPr="004855FD" w14:paraId="4770584D" w14:textId="77777777" w:rsidTr="004855FD">
        <w:tc>
          <w:tcPr>
            <w:tcW w:w="2179" w:type="dxa"/>
            <w:shd w:val="clear" w:color="auto" w:fill="auto"/>
          </w:tcPr>
          <w:p w14:paraId="4D2C03F2" w14:textId="0C2EE85C" w:rsidR="004855FD" w:rsidRPr="004855FD" w:rsidRDefault="004855FD" w:rsidP="004855FD">
            <w:pPr>
              <w:ind w:firstLine="0"/>
            </w:pPr>
            <w:r>
              <w:t>Erickson</w:t>
            </w:r>
          </w:p>
        </w:tc>
        <w:tc>
          <w:tcPr>
            <w:tcW w:w="2179" w:type="dxa"/>
            <w:shd w:val="clear" w:color="auto" w:fill="auto"/>
          </w:tcPr>
          <w:p w14:paraId="2CA039A0" w14:textId="7E94CE69" w:rsidR="004855FD" w:rsidRPr="004855FD" w:rsidRDefault="004855FD" w:rsidP="004855FD">
            <w:pPr>
              <w:ind w:firstLine="0"/>
            </w:pPr>
            <w:r>
              <w:t>Felder</w:t>
            </w:r>
          </w:p>
        </w:tc>
        <w:tc>
          <w:tcPr>
            <w:tcW w:w="2180" w:type="dxa"/>
            <w:shd w:val="clear" w:color="auto" w:fill="auto"/>
          </w:tcPr>
          <w:p w14:paraId="19CF7962" w14:textId="2DBF8CCE" w:rsidR="004855FD" w:rsidRPr="004855FD" w:rsidRDefault="004855FD" w:rsidP="004855FD">
            <w:pPr>
              <w:ind w:firstLine="0"/>
            </w:pPr>
            <w:r>
              <w:t>Forrest</w:t>
            </w:r>
          </w:p>
        </w:tc>
      </w:tr>
      <w:tr w:rsidR="004855FD" w:rsidRPr="004855FD" w14:paraId="26DEC923" w14:textId="77777777" w:rsidTr="004855FD">
        <w:tc>
          <w:tcPr>
            <w:tcW w:w="2179" w:type="dxa"/>
            <w:shd w:val="clear" w:color="auto" w:fill="auto"/>
          </w:tcPr>
          <w:p w14:paraId="3BF8688D" w14:textId="28897BA7" w:rsidR="004855FD" w:rsidRPr="004855FD" w:rsidRDefault="004855FD" w:rsidP="004855FD">
            <w:pPr>
              <w:ind w:firstLine="0"/>
            </w:pPr>
            <w:r>
              <w:t>Gagnon</w:t>
            </w:r>
          </w:p>
        </w:tc>
        <w:tc>
          <w:tcPr>
            <w:tcW w:w="2179" w:type="dxa"/>
            <w:shd w:val="clear" w:color="auto" w:fill="auto"/>
          </w:tcPr>
          <w:p w14:paraId="43CFB640" w14:textId="3D596DB7" w:rsidR="004855FD" w:rsidRPr="004855FD" w:rsidRDefault="004855FD" w:rsidP="004855FD">
            <w:pPr>
              <w:ind w:firstLine="0"/>
            </w:pPr>
            <w:r>
              <w:t>Garvin</w:t>
            </w:r>
          </w:p>
        </w:tc>
        <w:tc>
          <w:tcPr>
            <w:tcW w:w="2180" w:type="dxa"/>
            <w:shd w:val="clear" w:color="auto" w:fill="auto"/>
          </w:tcPr>
          <w:p w14:paraId="128F849A" w14:textId="2AD2DA3A" w:rsidR="004855FD" w:rsidRPr="004855FD" w:rsidRDefault="004855FD" w:rsidP="004855FD">
            <w:pPr>
              <w:ind w:firstLine="0"/>
            </w:pPr>
            <w:r>
              <w:t>Gatch</w:t>
            </w:r>
          </w:p>
        </w:tc>
      </w:tr>
      <w:tr w:rsidR="004855FD" w:rsidRPr="004855FD" w14:paraId="7A0DBA65" w14:textId="77777777" w:rsidTr="004855FD">
        <w:tc>
          <w:tcPr>
            <w:tcW w:w="2179" w:type="dxa"/>
            <w:shd w:val="clear" w:color="auto" w:fill="auto"/>
          </w:tcPr>
          <w:p w14:paraId="4BD6F83D" w14:textId="760AA741" w:rsidR="004855FD" w:rsidRPr="004855FD" w:rsidRDefault="004855FD" w:rsidP="004855FD">
            <w:pPr>
              <w:ind w:firstLine="0"/>
            </w:pPr>
            <w:r>
              <w:t>Gibson</w:t>
            </w:r>
          </w:p>
        </w:tc>
        <w:tc>
          <w:tcPr>
            <w:tcW w:w="2179" w:type="dxa"/>
            <w:shd w:val="clear" w:color="auto" w:fill="auto"/>
          </w:tcPr>
          <w:p w14:paraId="10FE22AA" w14:textId="11BF4DB2" w:rsidR="004855FD" w:rsidRPr="004855FD" w:rsidRDefault="004855FD" w:rsidP="004855FD">
            <w:pPr>
              <w:ind w:firstLine="0"/>
            </w:pPr>
            <w:r>
              <w:t>Gilliam</w:t>
            </w:r>
          </w:p>
        </w:tc>
        <w:tc>
          <w:tcPr>
            <w:tcW w:w="2180" w:type="dxa"/>
            <w:shd w:val="clear" w:color="auto" w:fill="auto"/>
          </w:tcPr>
          <w:p w14:paraId="008499D2" w14:textId="73145A7C" w:rsidR="004855FD" w:rsidRPr="004855FD" w:rsidRDefault="004855FD" w:rsidP="004855FD">
            <w:pPr>
              <w:ind w:firstLine="0"/>
            </w:pPr>
            <w:r>
              <w:t>Gilliard</w:t>
            </w:r>
          </w:p>
        </w:tc>
      </w:tr>
      <w:tr w:rsidR="004855FD" w:rsidRPr="004855FD" w14:paraId="39DB0546" w14:textId="77777777" w:rsidTr="004855FD">
        <w:tc>
          <w:tcPr>
            <w:tcW w:w="2179" w:type="dxa"/>
            <w:shd w:val="clear" w:color="auto" w:fill="auto"/>
          </w:tcPr>
          <w:p w14:paraId="7BB49BDE" w14:textId="6EE0496B" w:rsidR="004855FD" w:rsidRPr="004855FD" w:rsidRDefault="004855FD" w:rsidP="004855FD">
            <w:pPr>
              <w:ind w:firstLine="0"/>
            </w:pPr>
            <w:r>
              <w:t>Guest</w:t>
            </w:r>
          </w:p>
        </w:tc>
        <w:tc>
          <w:tcPr>
            <w:tcW w:w="2179" w:type="dxa"/>
            <w:shd w:val="clear" w:color="auto" w:fill="auto"/>
          </w:tcPr>
          <w:p w14:paraId="5ACC7DAC" w14:textId="2D6D902C" w:rsidR="004855FD" w:rsidRPr="004855FD" w:rsidRDefault="004855FD" w:rsidP="004855FD">
            <w:pPr>
              <w:ind w:firstLine="0"/>
            </w:pPr>
            <w:r>
              <w:t>Haddon</w:t>
            </w:r>
          </w:p>
        </w:tc>
        <w:tc>
          <w:tcPr>
            <w:tcW w:w="2180" w:type="dxa"/>
            <w:shd w:val="clear" w:color="auto" w:fill="auto"/>
          </w:tcPr>
          <w:p w14:paraId="71FE0A38" w14:textId="5F40BD07" w:rsidR="004855FD" w:rsidRPr="004855FD" w:rsidRDefault="004855FD" w:rsidP="004855FD">
            <w:pPr>
              <w:ind w:firstLine="0"/>
            </w:pPr>
            <w:r>
              <w:t>Hager</w:t>
            </w:r>
          </w:p>
        </w:tc>
      </w:tr>
      <w:tr w:rsidR="004855FD" w:rsidRPr="004855FD" w14:paraId="49314E21" w14:textId="77777777" w:rsidTr="004855FD">
        <w:tc>
          <w:tcPr>
            <w:tcW w:w="2179" w:type="dxa"/>
            <w:shd w:val="clear" w:color="auto" w:fill="auto"/>
          </w:tcPr>
          <w:p w14:paraId="22661CE2" w14:textId="51A0959A" w:rsidR="004855FD" w:rsidRPr="004855FD" w:rsidRDefault="004855FD" w:rsidP="004855FD">
            <w:pPr>
              <w:ind w:firstLine="0"/>
            </w:pPr>
            <w:r>
              <w:t>Hardee</w:t>
            </w:r>
          </w:p>
        </w:tc>
        <w:tc>
          <w:tcPr>
            <w:tcW w:w="2179" w:type="dxa"/>
            <w:shd w:val="clear" w:color="auto" w:fill="auto"/>
          </w:tcPr>
          <w:p w14:paraId="426EC465" w14:textId="1898098B" w:rsidR="004855FD" w:rsidRPr="004855FD" w:rsidRDefault="004855FD" w:rsidP="004855FD">
            <w:pPr>
              <w:ind w:firstLine="0"/>
            </w:pPr>
            <w:r>
              <w:t>Harris</w:t>
            </w:r>
          </w:p>
        </w:tc>
        <w:tc>
          <w:tcPr>
            <w:tcW w:w="2180" w:type="dxa"/>
            <w:shd w:val="clear" w:color="auto" w:fill="auto"/>
          </w:tcPr>
          <w:p w14:paraId="2E713CAC" w14:textId="1BB2CFBF" w:rsidR="004855FD" w:rsidRPr="004855FD" w:rsidRDefault="004855FD" w:rsidP="004855FD">
            <w:pPr>
              <w:ind w:firstLine="0"/>
            </w:pPr>
            <w:r>
              <w:t>Hart</w:t>
            </w:r>
          </w:p>
        </w:tc>
      </w:tr>
      <w:tr w:rsidR="004855FD" w:rsidRPr="004855FD" w14:paraId="50F019C1" w14:textId="77777777" w:rsidTr="004855FD">
        <w:tc>
          <w:tcPr>
            <w:tcW w:w="2179" w:type="dxa"/>
            <w:shd w:val="clear" w:color="auto" w:fill="auto"/>
          </w:tcPr>
          <w:p w14:paraId="038F11F2" w14:textId="35D89958" w:rsidR="004855FD" w:rsidRPr="004855FD" w:rsidRDefault="004855FD" w:rsidP="004855FD">
            <w:pPr>
              <w:ind w:firstLine="0"/>
            </w:pPr>
            <w:r>
              <w:t>Hartnett</w:t>
            </w:r>
          </w:p>
        </w:tc>
        <w:tc>
          <w:tcPr>
            <w:tcW w:w="2179" w:type="dxa"/>
            <w:shd w:val="clear" w:color="auto" w:fill="auto"/>
          </w:tcPr>
          <w:p w14:paraId="22B02F1B" w14:textId="517F9F55" w:rsidR="004855FD" w:rsidRPr="004855FD" w:rsidRDefault="004855FD" w:rsidP="004855FD">
            <w:pPr>
              <w:ind w:firstLine="0"/>
            </w:pPr>
            <w:r>
              <w:t>Hayes</w:t>
            </w:r>
          </w:p>
        </w:tc>
        <w:tc>
          <w:tcPr>
            <w:tcW w:w="2180" w:type="dxa"/>
            <w:shd w:val="clear" w:color="auto" w:fill="auto"/>
          </w:tcPr>
          <w:p w14:paraId="5C0BEF81" w14:textId="28105BF8" w:rsidR="004855FD" w:rsidRPr="004855FD" w:rsidRDefault="004855FD" w:rsidP="004855FD">
            <w:pPr>
              <w:ind w:firstLine="0"/>
            </w:pPr>
            <w:r>
              <w:t>Henegan</w:t>
            </w:r>
          </w:p>
        </w:tc>
      </w:tr>
      <w:tr w:rsidR="004855FD" w:rsidRPr="004855FD" w14:paraId="05232C1A" w14:textId="77777777" w:rsidTr="004855FD">
        <w:tc>
          <w:tcPr>
            <w:tcW w:w="2179" w:type="dxa"/>
            <w:shd w:val="clear" w:color="auto" w:fill="auto"/>
          </w:tcPr>
          <w:p w14:paraId="2618DE8D" w14:textId="16A4F5A3" w:rsidR="004855FD" w:rsidRPr="004855FD" w:rsidRDefault="004855FD" w:rsidP="004855FD">
            <w:pPr>
              <w:ind w:firstLine="0"/>
            </w:pPr>
            <w:r>
              <w:t>Hewitt</w:t>
            </w:r>
          </w:p>
        </w:tc>
        <w:tc>
          <w:tcPr>
            <w:tcW w:w="2179" w:type="dxa"/>
            <w:shd w:val="clear" w:color="auto" w:fill="auto"/>
          </w:tcPr>
          <w:p w14:paraId="231E8E1B" w14:textId="51703F10" w:rsidR="004855FD" w:rsidRPr="004855FD" w:rsidRDefault="004855FD" w:rsidP="004855FD">
            <w:pPr>
              <w:ind w:firstLine="0"/>
            </w:pPr>
            <w:r>
              <w:t>Hiott</w:t>
            </w:r>
          </w:p>
        </w:tc>
        <w:tc>
          <w:tcPr>
            <w:tcW w:w="2180" w:type="dxa"/>
            <w:shd w:val="clear" w:color="auto" w:fill="auto"/>
          </w:tcPr>
          <w:p w14:paraId="663E7534" w14:textId="5A302247" w:rsidR="004855FD" w:rsidRPr="004855FD" w:rsidRDefault="004855FD" w:rsidP="004855FD">
            <w:pPr>
              <w:ind w:firstLine="0"/>
            </w:pPr>
            <w:r>
              <w:t>Hixon</w:t>
            </w:r>
          </w:p>
        </w:tc>
      </w:tr>
      <w:tr w:rsidR="004855FD" w:rsidRPr="004855FD" w14:paraId="467BDBBB" w14:textId="77777777" w:rsidTr="004855FD">
        <w:tc>
          <w:tcPr>
            <w:tcW w:w="2179" w:type="dxa"/>
            <w:shd w:val="clear" w:color="auto" w:fill="auto"/>
          </w:tcPr>
          <w:p w14:paraId="315F9D9D" w14:textId="039FD2FE" w:rsidR="004855FD" w:rsidRPr="004855FD" w:rsidRDefault="004855FD" w:rsidP="004855FD">
            <w:pPr>
              <w:ind w:firstLine="0"/>
            </w:pPr>
            <w:r>
              <w:t>Hyde</w:t>
            </w:r>
          </w:p>
        </w:tc>
        <w:tc>
          <w:tcPr>
            <w:tcW w:w="2179" w:type="dxa"/>
            <w:shd w:val="clear" w:color="auto" w:fill="auto"/>
          </w:tcPr>
          <w:p w14:paraId="3C2E6468" w14:textId="256DFB8B" w:rsidR="004855FD" w:rsidRPr="004855FD" w:rsidRDefault="004855FD" w:rsidP="004855FD">
            <w:pPr>
              <w:ind w:firstLine="0"/>
            </w:pPr>
            <w:r>
              <w:t>J. E. Johnson</w:t>
            </w:r>
          </w:p>
        </w:tc>
        <w:tc>
          <w:tcPr>
            <w:tcW w:w="2180" w:type="dxa"/>
            <w:shd w:val="clear" w:color="auto" w:fill="auto"/>
          </w:tcPr>
          <w:p w14:paraId="5ACEB17C" w14:textId="0757CFDA" w:rsidR="004855FD" w:rsidRPr="004855FD" w:rsidRDefault="004855FD" w:rsidP="004855FD">
            <w:pPr>
              <w:ind w:firstLine="0"/>
            </w:pPr>
            <w:r>
              <w:t>J. L. Johnson</w:t>
            </w:r>
          </w:p>
        </w:tc>
      </w:tr>
      <w:tr w:rsidR="004855FD" w:rsidRPr="004855FD" w14:paraId="2AD693D9" w14:textId="77777777" w:rsidTr="004855FD">
        <w:tc>
          <w:tcPr>
            <w:tcW w:w="2179" w:type="dxa"/>
            <w:shd w:val="clear" w:color="auto" w:fill="auto"/>
          </w:tcPr>
          <w:p w14:paraId="18A96E2D" w14:textId="4ECD9531" w:rsidR="004855FD" w:rsidRPr="004855FD" w:rsidRDefault="004855FD" w:rsidP="004855FD">
            <w:pPr>
              <w:ind w:firstLine="0"/>
            </w:pPr>
            <w:r>
              <w:t>Jordan</w:t>
            </w:r>
          </w:p>
        </w:tc>
        <w:tc>
          <w:tcPr>
            <w:tcW w:w="2179" w:type="dxa"/>
            <w:shd w:val="clear" w:color="auto" w:fill="auto"/>
          </w:tcPr>
          <w:p w14:paraId="36F474A3" w14:textId="3FE15F14" w:rsidR="004855FD" w:rsidRPr="004855FD" w:rsidRDefault="004855FD" w:rsidP="004855FD">
            <w:pPr>
              <w:ind w:firstLine="0"/>
            </w:pPr>
            <w:r>
              <w:t>Kilmartin</w:t>
            </w:r>
          </w:p>
        </w:tc>
        <w:tc>
          <w:tcPr>
            <w:tcW w:w="2180" w:type="dxa"/>
            <w:shd w:val="clear" w:color="auto" w:fill="auto"/>
          </w:tcPr>
          <w:p w14:paraId="5B2B6535" w14:textId="440959C8" w:rsidR="004855FD" w:rsidRPr="004855FD" w:rsidRDefault="004855FD" w:rsidP="004855FD">
            <w:pPr>
              <w:ind w:firstLine="0"/>
            </w:pPr>
            <w:r>
              <w:t>King</w:t>
            </w:r>
          </w:p>
        </w:tc>
      </w:tr>
      <w:tr w:rsidR="004855FD" w:rsidRPr="004855FD" w14:paraId="6987F656" w14:textId="77777777" w:rsidTr="004855FD">
        <w:tc>
          <w:tcPr>
            <w:tcW w:w="2179" w:type="dxa"/>
            <w:shd w:val="clear" w:color="auto" w:fill="auto"/>
          </w:tcPr>
          <w:p w14:paraId="04F2AD66" w14:textId="35C62D7E" w:rsidR="004855FD" w:rsidRPr="004855FD" w:rsidRDefault="004855FD" w:rsidP="004855FD">
            <w:pPr>
              <w:ind w:firstLine="0"/>
            </w:pPr>
            <w:r>
              <w:t>Kirby</w:t>
            </w:r>
          </w:p>
        </w:tc>
        <w:tc>
          <w:tcPr>
            <w:tcW w:w="2179" w:type="dxa"/>
            <w:shd w:val="clear" w:color="auto" w:fill="auto"/>
          </w:tcPr>
          <w:p w14:paraId="6CF2D30E" w14:textId="0ECBFA77" w:rsidR="004855FD" w:rsidRPr="004855FD" w:rsidRDefault="004855FD" w:rsidP="004855FD">
            <w:pPr>
              <w:ind w:firstLine="0"/>
            </w:pPr>
            <w:r>
              <w:t>Landing</w:t>
            </w:r>
          </w:p>
        </w:tc>
        <w:tc>
          <w:tcPr>
            <w:tcW w:w="2180" w:type="dxa"/>
            <w:shd w:val="clear" w:color="auto" w:fill="auto"/>
          </w:tcPr>
          <w:p w14:paraId="3A97B859" w14:textId="425469D8" w:rsidR="004855FD" w:rsidRPr="004855FD" w:rsidRDefault="004855FD" w:rsidP="004855FD">
            <w:pPr>
              <w:ind w:firstLine="0"/>
            </w:pPr>
            <w:r>
              <w:t>Lawson</w:t>
            </w:r>
          </w:p>
        </w:tc>
      </w:tr>
      <w:tr w:rsidR="004855FD" w:rsidRPr="004855FD" w14:paraId="15A474CD" w14:textId="77777777" w:rsidTr="004855FD">
        <w:tc>
          <w:tcPr>
            <w:tcW w:w="2179" w:type="dxa"/>
            <w:shd w:val="clear" w:color="auto" w:fill="auto"/>
          </w:tcPr>
          <w:p w14:paraId="20023070" w14:textId="3B6D494D" w:rsidR="004855FD" w:rsidRPr="004855FD" w:rsidRDefault="004855FD" w:rsidP="004855FD">
            <w:pPr>
              <w:ind w:firstLine="0"/>
            </w:pPr>
            <w:r>
              <w:t>Leber</w:t>
            </w:r>
          </w:p>
        </w:tc>
        <w:tc>
          <w:tcPr>
            <w:tcW w:w="2179" w:type="dxa"/>
            <w:shd w:val="clear" w:color="auto" w:fill="auto"/>
          </w:tcPr>
          <w:p w14:paraId="0F090172" w14:textId="6AA1F3E6" w:rsidR="004855FD" w:rsidRPr="004855FD" w:rsidRDefault="004855FD" w:rsidP="004855FD">
            <w:pPr>
              <w:ind w:firstLine="0"/>
            </w:pPr>
            <w:r>
              <w:t>Ligon</w:t>
            </w:r>
          </w:p>
        </w:tc>
        <w:tc>
          <w:tcPr>
            <w:tcW w:w="2180" w:type="dxa"/>
            <w:shd w:val="clear" w:color="auto" w:fill="auto"/>
          </w:tcPr>
          <w:p w14:paraId="67893433" w14:textId="6216B218" w:rsidR="004855FD" w:rsidRPr="004855FD" w:rsidRDefault="004855FD" w:rsidP="004855FD">
            <w:pPr>
              <w:ind w:firstLine="0"/>
            </w:pPr>
            <w:r>
              <w:t>Long</w:t>
            </w:r>
          </w:p>
        </w:tc>
      </w:tr>
      <w:tr w:rsidR="004855FD" w:rsidRPr="004855FD" w14:paraId="186B6437" w14:textId="77777777" w:rsidTr="004855FD">
        <w:tc>
          <w:tcPr>
            <w:tcW w:w="2179" w:type="dxa"/>
            <w:shd w:val="clear" w:color="auto" w:fill="auto"/>
          </w:tcPr>
          <w:p w14:paraId="6121A201" w14:textId="1BBB2002" w:rsidR="004855FD" w:rsidRPr="004855FD" w:rsidRDefault="004855FD" w:rsidP="004855FD">
            <w:pPr>
              <w:ind w:firstLine="0"/>
            </w:pPr>
            <w:r>
              <w:t>Lowe</w:t>
            </w:r>
          </w:p>
        </w:tc>
        <w:tc>
          <w:tcPr>
            <w:tcW w:w="2179" w:type="dxa"/>
            <w:shd w:val="clear" w:color="auto" w:fill="auto"/>
          </w:tcPr>
          <w:p w14:paraId="6250EFC8" w14:textId="74C7A5AB" w:rsidR="004855FD" w:rsidRPr="004855FD" w:rsidRDefault="004855FD" w:rsidP="004855FD">
            <w:pPr>
              <w:ind w:firstLine="0"/>
            </w:pPr>
            <w:r>
              <w:t>Magnuson</w:t>
            </w:r>
          </w:p>
        </w:tc>
        <w:tc>
          <w:tcPr>
            <w:tcW w:w="2180" w:type="dxa"/>
            <w:shd w:val="clear" w:color="auto" w:fill="auto"/>
          </w:tcPr>
          <w:p w14:paraId="560BA951" w14:textId="2A2B9320" w:rsidR="004855FD" w:rsidRPr="004855FD" w:rsidRDefault="004855FD" w:rsidP="004855FD">
            <w:pPr>
              <w:ind w:firstLine="0"/>
            </w:pPr>
            <w:r>
              <w:t>May</w:t>
            </w:r>
          </w:p>
        </w:tc>
      </w:tr>
      <w:tr w:rsidR="004855FD" w:rsidRPr="004855FD" w14:paraId="3B61A3AE" w14:textId="77777777" w:rsidTr="004855FD">
        <w:tc>
          <w:tcPr>
            <w:tcW w:w="2179" w:type="dxa"/>
            <w:shd w:val="clear" w:color="auto" w:fill="auto"/>
          </w:tcPr>
          <w:p w14:paraId="6AF05903" w14:textId="64B7EBCB" w:rsidR="004855FD" w:rsidRPr="004855FD" w:rsidRDefault="004855FD" w:rsidP="004855FD">
            <w:pPr>
              <w:ind w:firstLine="0"/>
            </w:pPr>
            <w:r>
              <w:t>McCabe</w:t>
            </w:r>
          </w:p>
        </w:tc>
        <w:tc>
          <w:tcPr>
            <w:tcW w:w="2179" w:type="dxa"/>
            <w:shd w:val="clear" w:color="auto" w:fill="auto"/>
          </w:tcPr>
          <w:p w14:paraId="2193A96D" w14:textId="7EDDBB49" w:rsidR="004855FD" w:rsidRPr="004855FD" w:rsidRDefault="004855FD" w:rsidP="004855FD">
            <w:pPr>
              <w:ind w:firstLine="0"/>
            </w:pPr>
            <w:r>
              <w:t>McCravy</w:t>
            </w:r>
          </w:p>
        </w:tc>
        <w:tc>
          <w:tcPr>
            <w:tcW w:w="2180" w:type="dxa"/>
            <w:shd w:val="clear" w:color="auto" w:fill="auto"/>
          </w:tcPr>
          <w:p w14:paraId="38D76C47" w14:textId="1B66D8FB" w:rsidR="004855FD" w:rsidRPr="004855FD" w:rsidRDefault="004855FD" w:rsidP="004855FD">
            <w:pPr>
              <w:ind w:firstLine="0"/>
            </w:pPr>
            <w:r>
              <w:t>McDaniel</w:t>
            </w:r>
          </w:p>
        </w:tc>
      </w:tr>
      <w:tr w:rsidR="004855FD" w:rsidRPr="004855FD" w14:paraId="0BF68AD8" w14:textId="77777777" w:rsidTr="004855FD">
        <w:tc>
          <w:tcPr>
            <w:tcW w:w="2179" w:type="dxa"/>
            <w:shd w:val="clear" w:color="auto" w:fill="auto"/>
          </w:tcPr>
          <w:p w14:paraId="2BD1136B" w14:textId="539ED998" w:rsidR="004855FD" w:rsidRPr="004855FD" w:rsidRDefault="004855FD" w:rsidP="004855FD">
            <w:pPr>
              <w:ind w:firstLine="0"/>
            </w:pPr>
            <w:r>
              <w:t>McGinnis</w:t>
            </w:r>
          </w:p>
        </w:tc>
        <w:tc>
          <w:tcPr>
            <w:tcW w:w="2179" w:type="dxa"/>
            <w:shd w:val="clear" w:color="auto" w:fill="auto"/>
          </w:tcPr>
          <w:p w14:paraId="0EE2B51C" w14:textId="100E6FD8" w:rsidR="004855FD" w:rsidRPr="004855FD" w:rsidRDefault="004855FD" w:rsidP="004855FD">
            <w:pPr>
              <w:ind w:firstLine="0"/>
            </w:pPr>
            <w:r>
              <w:t>Mitchell</w:t>
            </w:r>
          </w:p>
        </w:tc>
        <w:tc>
          <w:tcPr>
            <w:tcW w:w="2180" w:type="dxa"/>
            <w:shd w:val="clear" w:color="auto" w:fill="auto"/>
          </w:tcPr>
          <w:p w14:paraId="2A4AA05B" w14:textId="14E559DC" w:rsidR="004855FD" w:rsidRPr="004855FD" w:rsidRDefault="004855FD" w:rsidP="004855FD">
            <w:pPr>
              <w:ind w:firstLine="0"/>
            </w:pPr>
            <w:r>
              <w:t>T. Moore</w:t>
            </w:r>
          </w:p>
        </w:tc>
      </w:tr>
      <w:tr w:rsidR="004855FD" w:rsidRPr="004855FD" w14:paraId="0020308C" w14:textId="77777777" w:rsidTr="004855FD">
        <w:tc>
          <w:tcPr>
            <w:tcW w:w="2179" w:type="dxa"/>
            <w:shd w:val="clear" w:color="auto" w:fill="auto"/>
          </w:tcPr>
          <w:p w14:paraId="0C393466" w14:textId="3DB4FCBA" w:rsidR="004855FD" w:rsidRPr="004855FD" w:rsidRDefault="004855FD" w:rsidP="004855FD">
            <w:pPr>
              <w:ind w:firstLine="0"/>
            </w:pPr>
            <w:r>
              <w:t>T. A. Morgan</w:t>
            </w:r>
          </w:p>
        </w:tc>
        <w:tc>
          <w:tcPr>
            <w:tcW w:w="2179" w:type="dxa"/>
            <w:shd w:val="clear" w:color="auto" w:fill="auto"/>
          </w:tcPr>
          <w:p w14:paraId="099BDBD0" w14:textId="63504110" w:rsidR="004855FD" w:rsidRPr="004855FD" w:rsidRDefault="004855FD" w:rsidP="004855FD">
            <w:pPr>
              <w:ind w:firstLine="0"/>
            </w:pPr>
            <w:r>
              <w:t>Moss</w:t>
            </w:r>
          </w:p>
        </w:tc>
        <w:tc>
          <w:tcPr>
            <w:tcW w:w="2180" w:type="dxa"/>
            <w:shd w:val="clear" w:color="auto" w:fill="auto"/>
          </w:tcPr>
          <w:p w14:paraId="3B4C7B3A" w14:textId="18DCE652" w:rsidR="004855FD" w:rsidRPr="004855FD" w:rsidRDefault="004855FD" w:rsidP="004855FD">
            <w:pPr>
              <w:ind w:firstLine="0"/>
            </w:pPr>
            <w:r>
              <w:t>Murphy</w:t>
            </w:r>
          </w:p>
        </w:tc>
      </w:tr>
      <w:tr w:rsidR="004855FD" w:rsidRPr="004855FD" w14:paraId="012F12F8" w14:textId="77777777" w:rsidTr="004855FD">
        <w:tc>
          <w:tcPr>
            <w:tcW w:w="2179" w:type="dxa"/>
            <w:shd w:val="clear" w:color="auto" w:fill="auto"/>
          </w:tcPr>
          <w:p w14:paraId="6DF3217B" w14:textId="6D7C93A8" w:rsidR="004855FD" w:rsidRPr="004855FD" w:rsidRDefault="004855FD" w:rsidP="004855FD">
            <w:pPr>
              <w:ind w:firstLine="0"/>
            </w:pPr>
            <w:r>
              <w:t>Neese</w:t>
            </w:r>
          </w:p>
        </w:tc>
        <w:tc>
          <w:tcPr>
            <w:tcW w:w="2179" w:type="dxa"/>
            <w:shd w:val="clear" w:color="auto" w:fill="auto"/>
          </w:tcPr>
          <w:p w14:paraId="2358557C" w14:textId="5F3972E4" w:rsidR="004855FD" w:rsidRPr="004855FD" w:rsidRDefault="004855FD" w:rsidP="004855FD">
            <w:pPr>
              <w:ind w:firstLine="0"/>
            </w:pPr>
            <w:r>
              <w:t>B. Newton</w:t>
            </w:r>
          </w:p>
        </w:tc>
        <w:tc>
          <w:tcPr>
            <w:tcW w:w="2180" w:type="dxa"/>
            <w:shd w:val="clear" w:color="auto" w:fill="auto"/>
          </w:tcPr>
          <w:p w14:paraId="0ED44A32" w14:textId="39F96D2B" w:rsidR="004855FD" w:rsidRPr="004855FD" w:rsidRDefault="004855FD" w:rsidP="004855FD">
            <w:pPr>
              <w:ind w:firstLine="0"/>
            </w:pPr>
            <w:r>
              <w:t>W. Newton</w:t>
            </w:r>
          </w:p>
        </w:tc>
      </w:tr>
      <w:tr w:rsidR="004855FD" w:rsidRPr="004855FD" w14:paraId="753BCF6C" w14:textId="77777777" w:rsidTr="004855FD">
        <w:tc>
          <w:tcPr>
            <w:tcW w:w="2179" w:type="dxa"/>
            <w:shd w:val="clear" w:color="auto" w:fill="auto"/>
          </w:tcPr>
          <w:p w14:paraId="05F76D6B" w14:textId="30DDEA61" w:rsidR="004855FD" w:rsidRPr="004855FD" w:rsidRDefault="004855FD" w:rsidP="004855FD">
            <w:pPr>
              <w:ind w:firstLine="0"/>
            </w:pPr>
            <w:r>
              <w:t>Nutt</w:t>
            </w:r>
          </w:p>
        </w:tc>
        <w:tc>
          <w:tcPr>
            <w:tcW w:w="2179" w:type="dxa"/>
            <w:shd w:val="clear" w:color="auto" w:fill="auto"/>
          </w:tcPr>
          <w:p w14:paraId="002D53A1" w14:textId="4C756A52" w:rsidR="004855FD" w:rsidRPr="004855FD" w:rsidRDefault="004855FD" w:rsidP="004855FD">
            <w:pPr>
              <w:ind w:firstLine="0"/>
            </w:pPr>
            <w:r>
              <w:t>Oremus</w:t>
            </w:r>
          </w:p>
        </w:tc>
        <w:tc>
          <w:tcPr>
            <w:tcW w:w="2180" w:type="dxa"/>
            <w:shd w:val="clear" w:color="auto" w:fill="auto"/>
          </w:tcPr>
          <w:p w14:paraId="65EDF779" w14:textId="4F7CB8E2" w:rsidR="004855FD" w:rsidRPr="004855FD" w:rsidRDefault="004855FD" w:rsidP="004855FD">
            <w:pPr>
              <w:ind w:firstLine="0"/>
            </w:pPr>
            <w:r>
              <w:t>Pace</w:t>
            </w:r>
          </w:p>
        </w:tc>
      </w:tr>
      <w:tr w:rsidR="004855FD" w:rsidRPr="004855FD" w14:paraId="0CC0E438" w14:textId="77777777" w:rsidTr="004855FD">
        <w:tc>
          <w:tcPr>
            <w:tcW w:w="2179" w:type="dxa"/>
            <w:shd w:val="clear" w:color="auto" w:fill="auto"/>
          </w:tcPr>
          <w:p w14:paraId="12915FAB" w14:textId="7ECDA1EB" w:rsidR="004855FD" w:rsidRPr="004855FD" w:rsidRDefault="004855FD" w:rsidP="004855FD">
            <w:pPr>
              <w:ind w:firstLine="0"/>
            </w:pPr>
            <w:r>
              <w:t>Pedalino</w:t>
            </w:r>
          </w:p>
        </w:tc>
        <w:tc>
          <w:tcPr>
            <w:tcW w:w="2179" w:type="dxa"/>
            <w:shd w:val="clear" w:color="auto" w:fill="auto"/>
          </w:tcPr>
          <w:p w14:paraId="6E0FD94B" w14:textId="31C9C330" w:rsidR="004855FD" w:rsidRPr="004855FD" w:rsidRDefault="004855FD" w:rsidP="004855FD">
            <w:pPr>
              <w:ind w:firstLine="0"/>
            </w:pPr>
            <w:r>
              <w:t>Pendarvis</w:t>
            </w:r>
          </w:p>
        </w:tc>
        <w:tc>
          <w:tcPr>
            <w:tcW w:w="2180" w:type="dxa"/>
            <w:shd w:val="clear" w:color="auto" w:fill="auto"/>
          </w:tcPr>
          <w:p w14:paraId="710FF898" w14:textId="2451C402" w:rsidR="004855FD" w:rsidRPr="004855FD" w:rsidRDefault="004855FD" w:rsidP="004855FD">
            <w:pPr>
              <w:ind w:firstLine="0"/>
            </w:pPr>
            <w:r>
              <w:t>Pope</w:t>
            </w:r>
          </w:p>
        </w:tc>
      </w:tr>
      <w:tr w:rsidR="004855FD" w:rsidRPr="004855FD" w14:paraId="12B151B1" w14:textId="77777777" w:rsidTr="004855FD">
        <w:tc>
          <w:tcPr>
            <w:tcW w:w="2179" w:type="dxa"/>
            <w:shd w:val="clear" w:color="auto" w:fill="auto"/>
          </w:tcPr>
          <w:p w14:paraId="5EFFFBB4" w14:textId="6FD943B6" w:rsidR="004855FD" w:rsidRPr="004855FD" w:rsidRDefault="004855FD" w:rsidP="004855FD">
            <w:pPr>
              <w:ind w:firstLine="0"/>
            </w:pPr>
            <w:r>
              <w:t>Rivers</w:t>
            </w:r>
          </w:p>
        </w:tc>
        <w:tc>
          <w:tcPr>
            <w:tcW w:w="2179" w:type="dxa"/>
            <w:shd w:val="clear" w:color="auto" w:fill="auto"/>
          </w:tcPr>
          <w:p w14:paraId="1D680D8C" w14:textId="7D0785CA" w:rsidR="004855FD" w:rsidRPr="004855FD" w:rsidRDefault="004855FD" w:rsidP="004855FD">
            <w:pPr>
              <w:ind w:firstLine="0"/>
            </w:pPr>
            <w:r>
              <w:t>Robbins</w:t>
            </w:r>
          </w:p>
        </w:tc>
        <w:tc>
          <w:tcPr>
            <w:tcW w:w="2180" w:type="dxa"/>
            <w:shd w:val="clear" w:color="auto" w:fill="auto"/>
          </w:tcPr>
          <w:p w14:paraId="3BDC6F94" w14:textId="24A48D25" w:rsidR="004855FD" w:rsidRPr="004855FD" w:rsidRDefault="004855FD" w:rsidP="004855FD">
            <w:pPr>
              <w:ind w:firstLine="0"/>
            </w:pPr>
            <w:r>
              <w:t>Rose</w:t>
            </w:r>
          </w:p>
        </w:tc>
      </w:tr>
      <w:tr w:rsidR="004855FD" w:rsidRPr="004855FD" w14:paraId="52AF8754" w14:textId="77777777" w:rsidTr="004855FD">
        <w:tc>
          <w:tcPr>
            <w:tcW w:w="2179" w:type="dxa"/>
            <w:shd w:val="clear" w:color="auto" w:fill="auto"/>
          </w:tcPr>
          <w:p w14:paraId="3797AD5F" w14:textId="57C79A88" w:rsidR="004855FD" w:rsidRPr="004855FD" w:rsidRDefault="004855FD" w:rsidP="004855FD">
            <w:pPr>
              <w:ind w:firstLine="0"/>
            </w:pPr>
            <w:r>
              <w:t>Rutherford</w:t>
            </w:r>
          </w:p>
        </w:tc>
        <w:tc>
          <w:tcPr>
            <w:tcW w:w="2179" w:type="dxa"/>
            <w:shd w:val="clear" w:color="auto" w:fill="auto"/>
          </w:tcPr>
          <w:p w14:paraId="50E2E695" w14:textId="1F80484C" w:rsidR="004855FD" w:rsidRPr="004855FD" w:rsidRDefault="004855FD" w:rsidP="004855FD">
            <w:pPr>
              <w:ind w:firstLine="0"/>
            </w:pPr>
            <w:r>
              <w:t>Sandifer</w:t>
            </w:r>
          </w:p>
        </w:tc>
        <w:tc>
          <w:tcPr>
            <w:tcW w:w="2180" w:type="dxa"/>
            <w:shd w:val="clear" w:color="auto" w:fill="auto"/>
          </w:tcPr>
          <w:p w14:paraId="2BB4D080" w14:textId="17624CE0" w:rsidR="004855FD" w:rsidRPr="004855FD" w:rsidRDefault="004855FD" w:rsidP="004855FD">
            <w:pPr>
              <w:ind w:firstLine="0"/>
            </w:pPr>
            <w:r>
              <w:t>Schuessler</w:t>
            </w:r>
          </w:p>
        </w:tc>
      </w:tr>
      <w:tr w:rsidR="004855FD" w:rsidRPr="004855FD" w14:paraId="45BBB60A" w14:textId="77777777" w:rsidTr="004855FD">
        <w:tc>
          <w:tcPr>
            <w:tcW w:w="2179" w:type="dxa"/>
            <w:shd w:val="clear" w:color="auto" w:fill="auto"/>
          </w:tcPr>
          <w:p w14:paraId="32E790A3" w14:textId="312BE8DF" w:rsidR="004855FD" w:rsidRPr="004855FD" w:rsidRDefault="004855FD" w:rsidP="004855FD">
            <w:pPr>
              <w:ind w:firstLine="0"/>
            </w:pPr>
            <w:r>
              <w:t>Sessions</w:t>
            </w:r>
          </w:p>
        </w:tc>
        <w:tc>
          <w:tcPr>
            <w:tcW w:w="2179" w:type="dxa"/>
            <w:shd w:val="clear" w:color="auto" w:fill="auto"/>
          </w:tcPr>
          <w:p w14:paraId="78A47F00" w14:textId="7C916F07" w:rsidR="004855FD" w:rsidRPr="004855FD" w:rsidRDefault="004855FD" w:rsidP="004855FD">
            <w:pPr>
              <w:ind w:firstLine="0"/>
            </w:pPr>
            <w:r>
              <w:t>G. M. Smith</w:t>
            </w:r>
          </w:p>
        </w:tc>
        <w:tc>
          <w:tcPr>
            <w:tcW w:w="2180" w:type="dxa"/>
            <w:shd w:val="clear" w:color="auto" w:fill="auto"/>
          </w:tcPr>
          <w:p w14:paraId="59A90F45" w14:textId="725D4C56" w:rsidR="004855FD" w:rsidRPr="004855FD" w:rsidRDefault="004855FD" w:rsidP="004855FD">
            <w:pPr>
              <w:ind w:firstLine="0"/>
            </w:pPr>
            <w:r>
              <w:t>M. M. Smith</w:t>
            </w:r>
          </w:p>
        </w:tc>
      </w:tr>
      <w:tr w:rsidR="004855FD" w:rsidRPr="004855FD" w14:paraId="02830E68" w14:textId="77777777" w:rsidTr="004855FD">
        <w:tc>
          <w:tcPr>
            <w:tcW w:w="2179" w:type="dxa"/>
            <w:shd w:val="clear" w:color="auto" w:fill="auto"/>
          </w:tcPr>
          <w:p w14:paraId="4D436DA8" w14:textId="0046758F" w:rsidR="004855FD" w:rsidRPr="004855FD" w:rsidRDefault="004855FD" w:rsidP="004855FD">
            <w:pPr>
              <w:ind w:firstLine="0"/>
            </w:pPr>
            <w:r>
              <w:t>Stavrinakis</w:t>
            </w:r>
          </w:p>
        </w:tc>
        <w:tc>
          <w:tcPr>
            <w:tcW w:w="2179" w:type="dxa"/>
            <w:shd w:val="clear" w:color="auto" w:fill="auto"/>
          </w:tcPr>
          <w:p w14:paraId="2ED29F92" w14:textId="2A189B3C" w:rsidR="004855FD" w:rsidRPr="004855FD" w:rsidRDefault="004855FD" w:rsidP="004855FD">
            <w:pPr>
              <w:ind w:firstLine="0"/>
            </w:pPr>
            <w:r>
              <w:t>Taylor</w:t>
            </w:r>
          </w:p>
        </w:tc>
        <w:tc>
          <w:tcPr>
            <w:tcW w:w="2180" w:type="dxa"/>
            <w:shd w:val="clear" w:color="auto" w:fill="auto"/>
          </w:tcPr>
          <w:p w14:paraId="61408033" w14:textId="0D080DB1" w:rsidR="004855FD" w:rsidRPr="004855FD" w:rsidRDefault="004855FD" w:rsidP="004855FD">
            <w:pPr>
              <w:ind w:firstLine="0"/>
            </w:pPr>
            <w:r>
              <w:t>Thayer</w:t>
            </w:r>
          </w:p>
        </w:tc>
      </w:tr>
      <w:tr w:rsidR="004855FD" w:rsidRPr="004855FD" w14:paraId="3A444CB4" w14:textId="77777777" w:rsidTr="004855FD">
        <w:tc>
          <w:tcPr>
            <w:tcW w:w="2179" w:type="dxa"/>
            <w:shd w:val="clear" w:color="auto" w:fill="auto"/>
          </w:tcPr>
          <w:p w14:paraId="78CC5224" w14:textId="0901E658" w:rsidR="004855FD" w:rsidRPr="004855FD" w:rsidRDefault="004855FD" w:rsidP="004855FD">
            <w:pPr>
              <w:ind w:firstLine="0"/>
            </w:pPr>
            <w:r>
              <w:t>Thigpen</w:t>
            </w:r>
          </w:p>
        </w:tc>
        <w:tc>
          <w:tcPr>
            <w:tcW w:w="2179" w:type="dxa"/>
            <w:shd w:val="clear" w:color="auto" w:fill="auto"/>
          </w:tcPr>
          <w:p w14:paraId="51782F48" w14:textId="28EE636F" w:rsidR="004855FD" w:rsidRPr="004855FD" w:rsidRDefault="004855FD" w:rsidP="004855FD">
            <w:pPr>
              <w:ind w:firstLine="0"/>
            </w:pPr>
            <w:r>
              <w:t>Trantham</w:t>
            </w:r>
          </w:p>
        </w:tc>
        <w:tc>
          <w:tcPr>
            <w:tcW w:w="2180" w:type="dxa"/>
            <w:shd w:val="clear" w:color="auto" w:fill="auto"/>
          </w:tcPr>
          <w:p w14:paraId="0ABAC5D6" w14:textId="5C696C45" w:rsidR="004855FD" w:rsidRPr="004855FD" w:rsidRDefault="004855FD" w:rsidP="004855FD">
            <w:pPr>
              <w:ind w:firstLine="0"/>
            </w:pPr>
            <w:r>
              <w:t>Vaughan</w:t>
            </w:r>
          </w:p>
        </w:tc>
      </w:tr>
      <w:tr w:rsidR="004855FD" w:rsidRPr="004855FD" w14:paraId="0A04628F" w14:textId="77777777" w:rsidTr="004855FD">
        <w:tc>
          <w:tcPr>
            <w:tcW w:w="2179" w:type="dxa"/>
            <w:shd w:val="clear" w:color="auto" w:fill="auto"/>
          </w:tcPr>
          <w:p w14:paraId="693F6470" w14:textId="536B6FD4" w:rsidR="004855FD" w:rsidRPr="004855FD" w:rsidRDefault="004855FD" w:rsidP="004855FD">
            <w:pPr>
              <w:ind w:firstLine="0"/>
            </w:pPr>
            <w:r>
              <w:t>Weeks</w:t>
            </w:r>
          </w:p>
        </w:tc>
        <w:tc>
          <w:tcPr>
            <w:tcW w:w="2179" w:type="dxa"/>
            <w:shd w:val="clear" w:color="auto" w:fill="auto"/>
          </w:tcPr>
          <w:p w14:paraId="3FFD0EBB" w14:textId="5BADECE8" w:rsidR="004855FD" w:rsidRPr="004855FD" w:rsidRDefault="004855FD" w:rsidP="004855FD">
            <w:pPr>
              <w:ind w:firstLine="0"/>
            </w:pPr>
            <w:r>
              <w:t>West</w:t>
            </w:r>
          </w:p>
        </w:tc>
        <w:tc>
          <w:tcPr>
            <w:tcW w:w="2180" w:type="dxa"/>
            <w:shd w:val="clear" w:color="auto" w:fill="auto"/>
          </w:tcPr>
          <w:p w14:paraId="6A2AE0F1" w14:textId="3A6678C4" w:rsidR="004855FD" w:rsidRPr="004855FD" w:rsidRDefault="004855FD" w:rsidP="004855FD">
            <w:pPr>
              <w:ind w:firstLine="0"/>
            </w:pPr>
            <w:r>
              <w:t>Wetmore</w:t>
            </w:r>
          </w:p>
        </w:tc>
      </w:tr>
      <w:tr w:rsidR="004855FD" w:rsidRPr="004855FD" w14:paraId="67263D51" w14:textId="77777777" w:rsidTr="004855FD">
        <w:tc>
          <w:tcPr>
            <w:tcW w:w="2179" w:type="dxa"/>
            <w:shd w:val="clear" w:color="auto" w:fill="auto"/>
          </w:tcPr>
          <w:p w14:paraId="6545B5BA" w14:textId="0833D40B" w:rsidR="004855FD" w:rsidRPr="004855FD" w:rsidRDefault="004855FD" w:rsidP="004855FD">
            <w:pPr>
              <w:keepNext/>
              <w:ind w:firstLine="0"/>
            </w:pPr>
            <w:r>
              <w:t>Wheeler</w:t>
            </w:r>
          </w:p>
        </w:tc>
        <w:tc>
          <w:tcPr>
            <w:tcW w:w="2179" w:type="dxa"/>
            <w:shd w:val="clear" w:color="auto" w:fill="auto"/>
          </w:tcPr>
          <w:p w14:paraId="3E59A019" w14:textId="475A5F7F" w:rsidR="004855FD" w:rsidRPr="004855FD" w:rsidRDefault="004855FD" w:rsidP="004855FD">
            <w:pPr>
              <w:keepNext/>
              <w:ind w:firstLine="0"/>
            </w:pPr>
            <w:r>
              <w:t>White</w:t>
            </w:r>
          </w:p>
        </w:tc>
        <w:tc>
          <w:tcPr>
            <w:tcW w:w="2180" w:type="dxa"/>
            <w:shd w:val="clear" w:color="auto" w:fill="auto"/>
          </w:tcPr>
          <w:p w14:paraId="0F5FBEC5" w14:textId="710E5922" w:rsidR="004855FD" w:rsidRPr="004855FD" w:rsidRDefault="004855FD" w:rsidP="004855FD">
            <w:pPr>
              <w:keepNext/>
              <w:ind w:firstLine="0"/>
            </w:pPr>
            <w:r>
              <w:t>Whitmire</w:t>
            </w:r>
          </w:p>
        </w:tc>
      </w:tr>
      <w:tr w:rsidR="004855FD" w:rsidRPr="004855FD" w14:paraId="1057DA32" w14:textId="77777777" w:rsidTr="004855FD">
        <w:tc>
          <w:tcPr>
            <w:tcW w:w="2179" w:type="dxa"/>
            <w:shd w:val="clear" w:color="auto" w:fill="auto"/>
          </w:tcPr>
          <w:p w14:paraId="410B3DA5" w14:textId="4E7E70ED" w:rsidR="004855FD" w:rsidRPr="004855FD" w:rsidRDefault="004855FD" w:rsidP="004855FD">
            <w:pPr>
              <w:keepNext/>
              <w:ind w:firstLine="0"/>
            </w:pPr>
            <w:r>
              <w:t>Williams</w:t>
            </w:r>
          </w:p>
        </w:tc>
        <w:tc>
          <w:tcPr>
            <w:tcW w:w="2179" w:type="dxa"/>
            <w:shd w:val="clear" w:color="auto" w:fill="auto"/>
          </w:tcPr>
          <w:p w14:paraId="6748A806" w14:textId="63BF0C70" w:rsidR="004855FD" w:rsidRPr="004855FD" w:rsidRDefault="004855FD" w:rsidP="004855FD">
            <w:pPr>
              <w:keepNext/>
              <w:ind w:firstLine="0"/>
            </w:pPr>
            <w:r>
              <w:t>Wooten</w:t>
            </w:r>
          </w:p>
        </w:tc>
        <w:tc>
          <w:tcPr>
            <w:tcW w:w="2180" w:type="dxa"/>
            <w:shd w:val="clear" w:color="auto" w:fill="auto"/>
          </w:tcPr>
          <w:p w14:paraId="6962DA26" w14:textId="334D0472" w:rsidR="004855FD" w:rsidRPr="004855FD" w:rsidRDefault="004855FD" w:rsidP="004855FD">
            <w:pPr>
              <w:keepNext/>
              <w:ind w:firstLine="0"/>
            </w:pPr>
            <w:r>
              <w:t>Yow</w:t>
            </w:r>
          </w:p>
        </w:tc>
      </w:tr>
    </w:tbl>
    <w:p w14:paraId="06A5BD3C" w14:textId="77777777" w:rsidR="004855FD" w:rsidRDefault="004855FD" w:rsidP="004855FD"/>
    <w:p w14:paraId="036521A2" w14:textId="0E94985E" w:rsidR="004855FD" w:rsidRDefault="004855FD" w:rsidP="004855FD">
      <w:pPr>
        <w:jc w:val="center"/>
        <w:rPr>
          <w:b/>
        </w:rPr>
      </w:pPr>
      <w:r w:rsidRPr="004855FD">
        <w:rPr>
          <w:b/>
        </w:rPr>
        <w:t>Total</w:t>
      </w:r>
      <w:r w:rsidR="004D0303">
        <w:rPr>
          <w:b/>
        </w:rPr>
        <w:t>—</w:t>
      </w:r>
      <w:r w:rsidRPr="004855FD">
        <w:rPr>
          <w:b/>
        </w:rPr>
        <w:t>108</w:t>
      </w:r>
    </w:p>
    <w:p w14:paraId="2FAA1894" w14:textId="77777777" w:rsidR="004D0303" w:rsidRDefault="004D0303" w:rsidP="002A6DD4">
      <w:pPr>
        <w:keepNext/>
        <w:jc w:val="center"/>
        <w:rPr>
          <w:b/>
        </w:rPr>
      </w:pPr>
    </w:p>
    <w:p w14:paraId="36D24CB2" w14:textId="77777777" w:rsidR="004855FD" w:rsidRDefault="004855FD" w:rsidP="002A6DD4">
      <w:pPr>
        <w:keepNext/>
        <w:ind w:firstLine="0"/>
      </w:pPr>
      <w:r w:rsidRPr="004855FD">
        <w:t xml:space="preserve"> </w:t>
      </w:r>
      <w:r>
        <w:t>Those who voted in the negative are:</w:t>
      </w:r>
    </w:p>
    <w:p w14:paraId="784E2564" w14:textId="77777777" w:rsidR="004855FD" w:rsidRDefault="004855FD" w:rsidP="002A6DD4">
      <w:pPr>
        <w:keepNext/>
      </w:pPr>
    </w:p>
    <w:p w14:paraId="2B3D1F51" w14:textId="77777777" w:rsidR="004855FD" w:rsidRDefault="004855FD" w:rsidP="002A6DD4">
      <w:pPr>
        <w:keepNext/>
        <w:jc w:val="center"/>
        <w:rPr>
          <w:b/>
        </w:rPr>
      </w:pPr>
      <w:r w:rsidRPr="004855FD">
        <w:rPr>
          <w:b/>
        </w:rPr>
        <w:t>Total--0</w:t>
      </w:r>
    </w:p>
    <w:p w14:paraId="1C30979F" w14:textId="62E73BD8" w:rsidR="004855FD" w:rsidRDefault="004855FD" w:rsidP="004855FD">
      <w:pPr>
        <w:jc w:val="center"/>
        <w:rPr>
          <w:b/>
        </w:rPr>
      </w:pPr>
    </w:p>
    <w:p w14:paraId="067D71D9" w14:textId="77777777" w:rsidR="004855FD" w:rsidRDefault="004855FD" w:rsidP="004855FD">
      <w:r>
        <w:t xml:space="preserve">Section 19 was adopted. </w:t>
      </w:r>
    </w:p>
    <w:p w14:paraId="238C791E" w14:textId="77777777" w:rsidR="004855FD" w:rsidRDefault="004855FD" w:rsidP="004855FD"/>
    <w:p w14:paraId="664BFE2E" w14:textId="0C630F0B" w:rsidR="004855FD" w:rsidRDefault="004855FD" w:rsidP="004855FD">
      <w:pPr>
        <w:keepNext/>
        <w:jc w:val="center"/>
        <w:rPr>
          <w:b/>
        </w:rPr>
      </w:pPr>
      <w:r w:rsidRPr="004855FD">
        <w:rPr>
          <w:b/>
        </w:rPr>
        <w:t>SECTION 20B</w:t>
      </w:r>
    </w:p>
    <w:p w14:paraId="44158878" w14:textId="77777777" w:rsidR="004855FD" w:rsidRDefault="004855FD" w:rsidP="004855FD">
      <w:r>
        <w:t xml:space="preserve">The yeas and nays were taken resulting as follows: </w:t>
      </w:r>
    </w:p>
    <w:p w14:paraId="1EA42147" w14:textId="5DCB1FA3" w:rsidR="004855FD" w:rsidRDefault="004855FD" w:rsidP="004855FD">
      <w:pPr>
        <w:jc w:val="center"/>
      </w:pPr>
      <w:r>
        <w:t xml:space="preserve"> </w:t>
      </w:r>
      <w:bookmarkStart w:id="28" w:name="vote_start74"/>
      <w:bookmarkEnd w:id="28"/>
      <w:r>
        <w:t>Yeas 109; Nays 0</w:t>
      </w:r>
    </w:p>
    <w:p w14:paraId="3EFA44CC" w14:textId="77777777" w:rsidR="004855FD" w:rsidRDefault="004855FD" w:rsidP="004855FD">
      <w:pPr>
        <w:jc w:val="center"/>
      </w:pPr>
    </w:p>
    <w:p w14:paraId="1EBED35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FEBBAC1" w14:textId="77777777" w:rsidTr="004855FD">
        <w:tc>
          <w:tcPr>
            <w:tcW w:w="2179" w:type="dxa"/>
            <w:shd w:val="clear" w:color="auto" w:fill="auto"/>
          </w:tcPr>
          <w:p w14:paraId="0C033F86" w14:textId="4E04BA95" w:rsidR="004855FD" w:rsidRPr="004855FD" w:rsidRDefault="004855FD" w:rsidP="004855FD">
            <w:pPr>
              <w:keepNext/>
              <w:ind w:firstLine="0"/>
            </w:pPr>
            <w:r>
              <w:t>Alexander</w:t>
            </w:r>
          </w:p>
        </w:tc>
        <w:tc>
          <w:tcPr>
            <w:tcW w:w="2179" w:type="dxa"/>
            <w:shd w:val="clear" w:color="auto" w:fill="auto"/>
          </w:tcPr>
          <w:p w14:paraId="73A8B0FF" w14:textId="2676B914" w:rsidR="004855FD" w:rsidRPr="004855FD" w:rsidRDefault="004855FD" w:rsidP="004855FD">
            <w:pPr>
              <w:keepNext/>
              <w:ind w:firstLine="0"/>
            </w:pPr>
            <w:r>
              <w:t>Anderson</w:t>
            </w:r>
          </w:p>
        </w:tc>
        <w:tc>
          <w:tcPr>
            <w:tcW w:w="2180" w:type="dxa"/>
            <w:shd w:val="clear" w:color="auto" w:fill="auto"/>
          </w:tcPr>
          <w:p w14:paraId="299B251E" w14:textId="33A6EAAA" w:rsidR="004855FD" w:rsidRPr="004855FD" w:rsidRDefault="004855FD" w:rsidP="004855FD">
            <w:pPr>
              <w:keepNext/>
              <w:ind w:firstLine="0"/>
            </w:pPr>
            <w:r>
              <w:t>Atkinson</w:t>
            </w:r>
          </w:p>
        </w:tc>
      </w:tr>
      <w:tr w:rsidR="004855FD" w:rsidRPr="004855FD" w14:paraId="4E76CB33" w14:textId="77777777" w:rsidTr="004855FD">
        <w:tc>
          <w:tcPr>
            <w:tcW w:w="2179" w:type="dxa"/>
            <w:shd w:val="clear" w:color="auto" w:fill="auto"/>
          </w:tcPr>
          <w:p w14:paraId="51684332" w14:textId="258550A7" w:rsidR="004855FD" w:rsidRPr="004855FD" w:rsidRDefault="004855FD" w:rsidP="004855FD">
            <w:pPr>
              <w:ind w:firstLine="0"/>
            </w:pPr>
            <w:r>
              <w:t>Bailey</w:t>
            </w:r>
          </w:p>
        </w:tc>
        <w:tc>
          <w:tcPr>
            <w:tcW w:w="2179" w:type="dxa"/>
            <w:shd w:val="clear" w:color="auto" w:fill="auto"/>
          </w:tcPr>
          <w:p w14:paraId="27E6C123" w14:textId="0673E8CB" w:rsidR="004855FD" w:rsidRPr="004855FD" w:rsidRDefault="004855FD" w:rsidP="004855FD">
            <w:pPr>
              <w:ind w:firstLine="0"/>
            </w:pPr>
            <w:r>
              <w:t>Ballentine</w:t>
            </w:r>
          </w:p>
        </w:tc>
        <w:tc>
          <w:tcPr>
            <w:tcW w:w="2180" w:type="dxa"/>
            <w:shd w:val="clear" w:color="auto" w:fill="auto"/>
          </w:tcPr>
          <w:p w14:paraId="5A8C2BBD" w14:textId="27B66A39" w:rsidR="004855FD" w:rsidRPr="004855FD" w:rsidRDefault="004855FD" w:rsidP="004855FD">
            <w:pPr>
              <w:ind w:firstLine="0"/>
            </w:pPr>
            <w:r>
              <w:t>Bannister</w:t>
            </w:r>
          </w:p>
        </w:tc>
      </w:tr>
      <w:tr w:rsidR="004855FD" w:rsidRPr="004855FD" w14:paraId="10AD94BA" w14:textId="77777777" w:rsidTr="004855FD">
        <w:tc>
          <w:tcPr>
            <w:tcW w:w="2179" w:type="dxa"/>
            <w:shd w:val="clear" w:color="auto" w:fill="auto"/>
          </w:tcPr>
          <w:p w14:paraId="3E5E3FB1" w14:textId="1C15C235" w:rsidR="004855FD" w:rsidRPr="004855FD" w:rsidRDefault="004855FD" w:rsidP="004855FD">
            <w:pPr>
              <w:ind w:firstLine="0"/>
            </w:pPr>
            <w:r>
              <w:t>Bauer</w:t>
            </w:r>
          </w:p>
        </w:tc>
        <w:tc>
          <w:tcPr>
            <w:tcW w:w="2179" w:type="dxa"/>
            <w:shd w:val="clear" w:color="auto" w:fill="auto"/>
          </w:tcPr>
          <w:p w14:paraId="40BE2CD0" w14:textId="09C83942" w:rsidR="004855FD" w:rsidRPr="004855FD" w:rsidRDefault="004855FD" w:rsidP="004855FD">
            <w:pPr>
              <w:ind w:firstLine="0"/>
            </w:pPr>
            <w:r>
              <w:t>Beach</w:t>
            </w:r>
          </w:p>
        </w:tc>
        <w:tc>
          <w:tcPr>
            <w:tcW w:w="2180" w:type="dxa"/>
            <w:shd w:val="clear" w:color="auto" w:fill="auto"/>
          </w:tcPr>
          <w:p w14:paraId="5AC9F44A" w14:textId="61494FD3" w:rsidR="004855FD" w:rsidRPr="004855FD" w:rsidRDefault="004855FD" w:rsidP="004855FD">
            <w:pPr>
              <w:ind w:firstLine="0"/>
            </w:pPr>
            <w:r>
              <w:t>Bernstein</w:t>
            </w:r>
          </w:p>
        </w:tc>
      </w:tr>
      <w:tr w:rsidR="004855FD" w:rsidRPr="004855FD" w14:paraId="6084089A" w14:textId="77777777" w:rsidTr="004855FD">
        <w:tc>
          <w:tcPr>
            <w:tcW w:w="2179" w:type="dxa"/>
            <w:shd w:val="clear" w:color="auto" w:fill="auto"/>
          </w:tcPr>
          <w:p w14:paraId="6E2F4EE0" w14:textId="548829FE" w:rsidR="004855FD" w:rsidRPr="004855FD" w:rsidRDefault="004855FD" w:rsidP="004855FD">
            <w:pPr>
              <w:ind w:firstLine="0"/>
            </w:pPr>
            <w:r>
              <w:t>Blackwell</w:t>
            </w:r>
          </w:p>
        </w:tc>
        <w:tc>
          <w:tcPr>
            <w:tcW w:w="2179" w:type="dxa"/>
            <w:shd w:val="clear" w:color="auto" w:fill="auto"/>
          </w:tcPr>
          <w:p w14:paraId="27F1E721" w14:textId="06BFD509" w:rsidR="004855FD" w:rsidRPr="004855FD" w:rsidRDefault="004855FD" w:rsidP="004855FD">
            <w:pPr>
              <w:ind w:firstLine="0"/>
            </w:pPr>
            <w:r>
              <w:t>Bradley</w:t>
            </w:r>
          </w:p>
        </w:tc>
        <w:tc>
          <w:tcPr>
            <w:tcW w:w="2180" w:type="dxa"/>
            <w:shd w:val="clear" w:color="auto" w:fill="auto"/>
          </w:tcPr>
          <w:p w14:paraId="063CAB4B" w14:textId="085C72FE" w:rsidR="004855FD" w:rsidRPr="004855FD" w:rsidRDefault="004855FD" w:rsidP="004855FD">
            <w:pPr>
              <w:ind w:firstLine="0"/>
            </w:pPr>
            <w:r>
              <w:t>Brewer</w:t>
            </w:r>
          </w:p>
        </w:tc>
      </w:tr>
      <w:tr w:rsidR="004855FD" w:rsidRPr="004855FD" w14:paraId="4468A7AE" w14:textId="77777777" w:rsidTr="004855FD">
        <w:tc>
          <w:tcPr>
            <w:tcW w:w="2179" w:type="dxa"/>
            <w:shd w:val="clear" w:color="auto" w:fill="auto"/>
          </w:tcPr>
          <w:p w14:paraId="444AEA2A" w14:textId="5DB44101" w:rsidR="004855FD" w:rsidRPr="004855FD" w:rsidRDefault="004855FD" w:rsidP="004855FD">
            <w:pPr>
              <w:ind w:firstLine="0"/>
            </w:pPr>
            <w:r>
              <w:t>Brittain</w:t>
            </w:r>
          </w:p>
        </w:tc>
        <w:tc>
          <w:tcPr>
            <w:tcW w:w="2179" w:type="dxa"/>
            <w:shd w:val="clear" w:color="auto" w:fill="auto"/>
          </w:tcPr>
          <w:p w14:paraId="09062E85" w14:textId="672EAF2F" w:rsidR="004855FD" w:rsidRPr="004855FD" w:rsidRDefault="004855FD" w:rsidP="004855FD">
            <w:pPr>
              <w:ind w:firstLine="0"/>
            </w:pPr>
            <w:r>
              <w:t>Burns</w:t>
            </w:r>
          </w:p>
        </w:tc>
        <w:tc>
          <w:tcPr>
            <w:tcW w:w="2180" w:type="dxa"/>
            <w:shd w:val="clear" w:color="auto" w:fill="auto"/>
          </w:tcPr>
          <w:p w14:paraId="4D334EF3" w14:textId="05038687" w:rsidR="004855FD" w:rsidRPr="004855FD" w:rsidRDefault="004855FD" w:rsidP="004855FD">
            <w:pPr>
              <w:ind w:firstLine="0"/>
            </w:pPr>
            <w:r>
              <w:t>Bustos</w:t>
            </w:r>
          </w:p>
        </w:tc>
      </w:tr>
      <w:tr w:rsidR="004855FD" w:rsidRPr="004855FD" w14:paraId="623A38B8" w14:textId="77777777" w:rsidTr="004855FD">
        <w:tc>
          <w:tcPr>
            <w:tcW w:w="2179" w:type="dxa"/>
            <w:shd w:val="clear" w:color="auto" w:fill="auto"/>
          </w:tcPr>
          <w:p w14:paraId="7DF58B29" w14:textId="734CA475" w:rsidR="004855FD" w:rsidRPr="004855FD" w:rsidRDefault="004855FD" w:rsidP="004855FD">
            <w:pPr>
              <w:ind w:firstLine="0"/>
            </w:pPr>
            <w:r>
              <w:t>Calhoon</w:t>
            </w:r>
          </w:p>
        </w:tc>
        <w:tc>
          <w:tcPr>
            <w:tcW w:w="2179" w:type="dxa"/>
            <w:shd w:val="clear" w:color="auto" w:fill="auto"/>
          </w:tcPr>
          <w:p w14:paraId="4FE892A3" w14:textId="5E4E1E47" w:rsidR="004855FD" w:rsidRPr="004855FD" w:rsidRDefault="004855FD" w:rsidP="004855FD">
            <w:pPr>
              <w:ind w:firstLine="0"/>
            </w:pPr>
            <w:r>
              <w:t>Carter</w:t>
            </w:r>
          </w:p>
        </w:tc>
        <w:tc>
          <w:tcPr>
            <w:tcW w:w="2180" w:type="dxa"/>
            <w:shd w:val="clear" w:color="auto" w:fill="auto"/>
          </w:tcPr>
          <w:p w14:paraId="284E630A" w14:textId="75EC7AB5" w:rsidR="004855FD" w:rsidRPr="004855FD" w:rsidRDefault="004855FD" w:rsidP="004855FD">
            <w:pPr>
              <w:ind w:firstLine="0"/>
            </w:pPr>
            <w:r>
              <w:t>Caskey</w:t>
            </w:r>
          </w:p>
        </w:tc>
      </w:tr>
      <w:tr w:rsidR="004855FD" w:rsidRPr="004855FD" w14:paraId="36C60083" w14:textId="77777777" w:rsidTr="004855FD">
        <w:tc>
          <w:tcPr>
            <w:tcW w:w="2179" w:type="dxa"/>
            <w:shd w:val="clear" w:color="auto" w:fill="auto"/>
          </w:tcPr>
          <w:p w14:paraId="6E9ECC9F" w14:textId="0C2C67B2" w:rsidR="004855FD" w:rsidRPr="004855FD" w:rsidRDefault="004855FD" w:rsidP="004855FD">
            <w:pPr>
              <w:ind w:firstLine="0"/>
            </w:pPr>
            <w:r>
              <w:t>Chapman</w:t>
            </w:r>
          </w:p>
        </w:tc>
        <w:tc>
          <w:tcPr>
            <w:tcW w:w="2179" w:type="dxa"/>
            <w:shd w:val="clear" w:color="auto" w:fill="auto"/>
          </w:tcPr>
          <w:p w14:paraId="5D1CF189" w14:textId="1E92C78C" w:rsidR="004855FD" w:rsidRPr="004855FD" w:rsidRDefault="004855FD" w:rsidP="004855FD">
            <w:pPr>
              <w:ind w:firstLine="0"/>
            </w:pPr>
            <w:r>
              <w:t>Chumley</w:t>
            </w:r>
          </w:p>
        </w:tc>
        <w:tc>
          <w:tcPr>
            <w:tcW w:w="2180" w:type="dxa"/>
            <w:shd w:val="clear" w:color="auto" w:fill="auto"/>
          </w:tcPr>
          <w:p w14:paraId="3A6B05B0" w14:textId="7FFDFBF4" w:rsidR="004855FD" w:rsidRPr="004855FD" w:rsidRDefault="004855FD" w:rsidP="004855FD">
            <w:pPr>
              <w:ind w:firstLine="0"/>
            </w:pPr>
            <w:r>
              <w:t>Clyburn</w:t>
            </w:r>
          </w:p>
        </w:tc>
      </w:tr>
      <w:tr w:rsidR="004855FD" w:rsidRPr="004855FD" w14:paraId="5EA5EAAF" w14:textId="77777777" w:rsidTr="004855FD">
        <w:tc>
          <w:tcPr>
            <w:tcW w:w="2179" w:type="dxa"/>
            <w:shd w:val="clear" w:color="auto" w:fill="auto"/>
          </w:tcPr>
          <w:p w14:paraId="650E77AE" w14:textId="4DB7C563" w:rsidR="004855FD" w:rsidRPr="004855FD" w:rsidRDefault="004855FD" w:rsidP="004855FD">
            <w:pPr>
              <w:ind w:firstLine="0"/>
            </w:pPr>
            <w:r>
              <w:t>Cobb-Hunter</w:t>
            </w:r>
          </w:p>
        </w:tc>
        <w:tc>
          <w:tcPr>
            <w:tcW w:w="2179" w:type="dxa"/>
            <w:shd w:val="clear" w:color="auto" w:fill="auto"/>
          </w:tcPr>
          <w:p w14:paraId="77124319" w14:textId="1E1C49A6" w:rsidR="004855FD" w:rsidRPr="004855FD" w:rsidRDefault="004855FD" w:rsidP="004855FD">
            <w:pPr>
              <w:ind w:firstLine="0"/>
            </w:pPr>
            <w:r>
              <w:t>Collins</w:t>
            </w:r>
          </w:p>
        </w:tc>
        <w:tc>
          <w:tcPr>
            <w:tcW w:w="2180" w:type="dxa"/>
            <w:shd w:val="clear" w:color="auto" w:fill="auto"/>
          </w:tcPr>
          <w:p w14:paraId="12A4FDB6" w14:textId="3E42213F" w:rsidR="004855FD" w:rsidRPr="004855FD" w:rsidRDefault="004855FD" w:rsidP="004855FD">
            <w:pPr>
              <w:ind w:firstLine="0"/>
            </w:pPr>
            <w:r>
              <w:t>Connell</w:t>
            </w:r>
          </w:p>
        </w:tc>
      </w:tr>
      <w:tr w:rsidR="004855FD" w:rsidRPr="004855FD" w14:paraId="4EC850A4" w14:textId="77777777" w:rsidTr="004855FD">
        <w:tc>
          <w:tcPr>
            <w:tcW w:w="2179" w:type="dxa"/>
            <w:shd w:val="clear" w:color="auto" w:fill="auto"/>
          </w:tcPr>
          <w:p w14:paraId="1E2924ED" w14:textId="0A0253B8" w:rsidR="004855FD" w:rsidRPr="004855FD" w:rsidRDefault="004855FD" w:rsidP="004855FD">
            <w:pPr>
              <w:ind w:firstLine="0"/>
            </w:pPr>
            <w:r>
              <w:t>B. L. Cox</w:t>
            </w:r>
          </w:p>
        </w:tc>
        <w:tc>
          <w:tcPr>
            <w:tcW w:w="2179" w:type="dxa"/>
            <w:shd w:val="clear" w:color="auto" w:fill="auto"/>
          </w:tcPr>
          <w:p w14:paraId="2B7A5A69" w14:textId="1652678E" w:rsidR="004855FD" w:rsidRPr="004855FD" w:rsidRDefault="004855FD" w:rsidP="004855FD">
            <w:pPr>
              <w:ind w:firstLine="0"/>
            </w:pPr>
            <w:r>
              <w:t>Crawford</w:t>
            </w:r>
          </w:p>
        </w:tc>
        <w:tc>
          <w:tcPr>
            <w:tcW w:w="2180" w:type="dxa"/>
            <w:shd w:val="clear" w:color="auto" w:fill="auto"/>
          </w:tcPr>
          <w:p w14:paraId="0FEB3E79" w14:textId="725B5E6B" w:rsidR="004855FD" w:rsidRPr="004855FD" w:rsidRDefault="004855FD" w:rsidP="004855FD">
            <w:pPr>
              <w:ind w:firstLine="0"/>
            </w:pPr>
            <w:r>
              <w:t>Cromer</w:t>
            </w:r>
          </w:p>
        </w:tc>
      </w:tr>
      <w:tr w:rsidR="004855FD" w:rsidRPr="004855FD" w14:paraId="619A5821" w14:textId="77777777" w:rsidTr="004855FD">
        <w:tc>
          <w:tcPr>
            <w:tcW w:w="2179" w:type="dxa"/>
            <w:shd w:val="clear" w:color="auto" w:fill="auto"/>
          </w:tcPr>
          <w:p w14:paraId="75CA959E" w14:textId="364212AD" w:rsidR="004855FD" w:rsidRPr="004855FD" w:rsidRDefault="004855FD" w:rsidP="004855FD">
            <w:pPr>
              <w:ind w:firstLine="0"/>
            </w:pPr>
            <w:r>
              <w:t>Davis</w:t>
            </w:r>
          </w:p>
        </w:tc>
        <w:tc>
          <w:tcPr>
            <w:tcW w:w="2179" w:type="dxa"/>
            <w:shd w:val="clear" w:color="auto" w:fill="auto"/>
          </w:tcPr>
          <w:p w14:paraId="77DAB9C5" w14:textId="1FD34E97" w:rsidR="004855FD" w:rsidRPr="004855FD" w:rsidRDefault="004855FD" w:rsidP="004855FD">
            <w:pPr>
              <w:ind w:firstLine="0"/>
            </w:pPr>
            <w:r>
              <w:t>Dillard</w:t>
            </w:r>
          </w:p>
        </w:tc>
        <w:tc>
          <w:tcPr>
            <w:tcW w:w="2180" w:type="dxa"/>
            <w:shd w:val="clear" w:color="auto" w:fill="auto"/>
          </w:tcPr>
          <w:p w14:paraId="1D159FA6" w14:textId="087AC53C" w:rsidR="004855FD" w:rsidRPr="004855FD" w:rsidRDefault="004855FD" w:rsidP="004855FD">
            <w:pPr>
              <w:ind w:firstLine="0"/>
            </w:pPr>
            <w:r>
              <w:t>Elliott</w:t>
            </w:r>
          </w:p>
        </w:tc>
      </w:tr>
      <w:tr w:rsidR="004855FD" w:rsidRPr="004855FD" w14:paraId="5C91A47E" w14:textId="77777777" w:rsidTr="004855FD">
        <w:tc>
          <w:tcPr>
            <w:tcW w:w="2179" w:type="dxa"/>
            <w:shd w:val="clear" w:color="auto" w:fill="auto"/>
          </w:tcPr>
          <w:p w14:paraId="7933C5FF" w14:textId="68ED421F" w:rsidR="004855FD" w:rsidRPr="004855FD" w:rsidRDefault="004855FD" w:rsidP="004855FD">
            <w:pPr>
              <w:ind w:firstLine="0"/>
            </w:pPr>
            <w:r>
              <w:t>Erickson</w:t>
            </w:r>
          </w:p>
        </w:tc>
        <w:tc>
          <w:tcPr>
            <w:tcW w:w="2179" w:type="dxa"/>
            <w:shd w:val="clear" w:color="auto" w:fill="auto"/>
          </w:tcPr>
          <w:p w14:paraId="523FC9F0" w14:textId="710E895C" w:rsidR="004855FD" w:rsidRPr="004855FD" w:rsidRDefault="004855FD" w:rsidP="004855FD">
            <w:pPr>
              <w:ind w:firstLine="0"/>
            </w:pPr>
            <w:r>
              <w:t>Felder</w:t>
            </w:r>
          </w:p>
        </w:tc>
        <w:tc>
          <w:tcPr>
            <w:tcW w:w="2180" w:type="dxa"/>
            <w:shd w:val="clear" w:color="auto" w:fill="auto"/>
          </w:tcPr>
          <w:p w14:paraId="7432D13A" w14:textId="55B8700D" w:rsidR="004855FD" w:rsidRPr="004855FD" w:rsidRDefault="004855FD" w:rsidP="004855FD">
            <w:pPr>
              <w:ind w:firstLine="0"/>
            </w:pPr>
            <w:r>
              <w:t>Forrest</w:t>
            </w:r>
          </w:p>
        </w:tc>
      </w:tr>
      <w:tr w:rsidR="004855FD" w:rsidRPr="004855FD" w14:paraId="726323E0" w14:textId="77777777" w:rsidTr="004855FD">
        <w:tc>
          <w:tcPr>
            <w:tcW w:w="2179" w:type="dxa"/>
            <w:shd w:val="clear" w:color="auto" w:fill="auto"/>
          </w:tcPr>
          <w:p w14:paraId="5A604A84" w14:textId="1FAF96A4" w:rsidR="004855FD" w:rsidRPr="004855FD" w:rsidRDefault="004855FD" w:rsidP="004855FD">
            <w:pPr>
              <w:ind w:firstLine="0"/>
            </w:pPr>
            <w:r>
              <w:t>Gagnon</w:t>
            </w:r>
          </w:p>
        </w:tc>
        <w:tc>
          <w:tcPr>
            <w:tcW w:w="2179" w:type="dxa"/>
            <w:shd w:val="clear" w:color="auto" w:fill="auto"/>
          </w:tcPr>
          <w:p w14:paraId="3B179480" w14:textId="2E32C4FB" w:rsidR="004855FD" w:rsidRPr="004855FD" w:rsidRDefault="004855FD" w:rsidP="004855FD">
            <w:pPr>
              <w:ind w:firstLine="0"/>
            </w:pPr>
            <w:r>
              <w:t>Garvin</w:t>
            </w:r>
          </w:p>
        </w:tc>
        <w:tc>
          <w:tcPr>
            <w:tcW w:w="2180" w:type="dxa"/>
            <w:shd w:val="clear" w:color="auto" w:fill="auto"/>
          </w:tcPr>
          <w:p w14:paraId="12A8D795" w14:textId="6CBB9BE2" w:rsidR="004855FD" w:rsidRPr="004855FD" w:rsidRDefault="004855FD" w:rsidP="004855FD">
            <w:pPr>
              <w:ind w:firstLine="0"/>
            </w:pPr>
            <w:r>
              <w:t>Gatch</w:t>
            </w:r>
          </w:p>
        </w:tc>
      </w:tr>
      <w:tr w:rsidR="004855FD" w:rsidRPr="004855FD" w14:paraId="6E04A367" w14:textId="77777777" w:rsidTr="004855FD">
        <w:tc>
          <w:tcPr>
            <w:tcW w:w="2179" w:type="dxa"/>
            <w:shd w:val="clear" w:color="auto" w:fill="auto"/>
          </w:tcPr>
          <w:p w14:paraId="606443C8" w14:textId="745830F9" w:rsidR="004855FD" w:rsidRPr="004855FD" w:rsidRDefault="004855FD" w:rsidP="004855FD">
            <w:pPr>
              <w:ind w:firstLine="0"/>
            </w:pPr>
            <w:r>
              <w:t>Gibson</w:t>
            </w:r>
          </w:p>
        </w:tc>
        <w:tc>
          <w:tcPr>
            <w:tcW w:w="2179" w:type="dxa"/>
            <w:shd w:val="clear" w:color="auto" w:fill="auto"/>
          </w:tcPr>
          <w:p w14:paraId="01892FCB" w14:textId="765BB4AB" w:rsidR="004855FD" w:rsidRPr="004855FD" w:rsidRDefault="004855FD" w:rsidP="004855FD">
            <w:pPr>
              <w:ind w:firstLine="0"/>
            </w:pPr>
            <w:r>
              <w:t>Gilliam</w:t>
            </w:r>
          </w:p>
        </w:tc>
        <w:tc>
          <w:tcPr>
            <w:tcW w:w="2180" w:type="dxa"/>
            <w:shd w:val="clear" w:color="auto" w:fill="auto"/>
          </w:tcPr>
          <w:p w14:paraId="06FB33F3" w14:textId="372EF9D6" w:rsidR="004855FD" w:rsidRPr="004855FD" w:rsidRDefault="004855FD" w:rsidP="004855FD">
            <w:pPr>
              <w:ind w:firstLine="0"/>
            </w:pPr>
            <w:r>
              <w:t>Gilliard</w:t>
            </w:r>
          </w:p>
        </w:tc>
      </w:tr>
      <w:tr w:rsidR="004855FD" w:rsidRPr="004855FD" w14:paraId="5B1E9EB1" w14:textId="77777777" w:rsidTr="004855FD">
        <w:tc>
          <w:tcPr>
            <w:tcW w:w="2179" w:type="dxa"/>
            <w:shd w:val="clear" w:color="auto" w:fill="auto"/>
          </w:tcPr>
          <w:p w14:paraId="42FD9F9D" w14:textId="20334802" w:rsidR="004855FD" w:rsidRPr="004855FD" w:rsidRDefault="004855FD" w:rsidP="004855FD">
            <w:pPr>
              <w:ind w:firstLine="0"/>
            </w:pPr>
            <w:r>
              <w:t>Guest</w:t>
            </w:r>
          </w:p>
        </w:tc>
        <w:tc>
          <w:tcPr>
            <w:tcW w:w="2179" w:type="dxa"/>
            <w:shd w:val="clear" w:color="auto" w:fill="auto"/>
          </w:tcPr>
          <w:p w14:paraId="16E12F91" w14:textId="6A5E3038" w:rsidR="004855FD" w:rsidRPr="004855FD" w:rsidRDefault="004855FD" w:rsidP="004855FD">
            <w:pPr>
              <w:ind w:firstLine="0"/>
            </w:pPr>
            <w:r>
              <w:t>Haddon</w:t>
            </w:r>
          </w:p>
        </w:tc>
        <w:tc>
          <w:tcPr>
            <w:tcW w:w="2180" w:type="dxa"/>
            <w:shd w:val="clear" w:color="auto" w:fill="auto"/>
          </w:tcPr>
          <w:p w14:paraId="57EA85DF" w14:textId="3A6CB6BA" w:rsidR="004855FD" w:rsidRPr="004855FD" w:rsidRDefault="004855FD" w:rsidP="004855FD">
            <w:pPr>
              <w:ind w:firstLine="0"/>
            </w:pPr>
            <w:r>
              <w:t>Hager</w:t>
            </w:r>
          </w:p>
        </w:tc>
      </w:tr>
      <w:tr w:rsidR="004855FD" w:rsidRPr="004855FD" w14:paraId="78FAA136" w14:textId="77777777" w:rsidTr="004855FD">
        <w:tc>
          <w:tcPr>
            <w:tcW w:w="2179" w:type="dxa"/>
            <w:shd w:val="clear" w:color="auto" w:fill="auto"/>
          </w:tcPr>
          <w:p w14:paraId="40BACE9B" w14:textId="77AAC400" w:rsidR="004855FD" w:rsidRPr="004855FD" w:rsidRDefault="004855FD" w:rsidP="004855FD">
            <w:pPr>
              <w:ind w:firstLine="0"/>
            </w:pPr>
            <w:r>
              <w:t>Hardee</w:t>
            </w:r>
          </w:p>
        </w:tc>
        <w:tc>
          <w:tcPr>
            <w:tcW w:w="2179" w:type="dxa"/>
            <w:shd w:val="clear" w:color="auto" w:fill="auto"/>
          </w:tcPr>
          <w:p w14:paraId="5994F623" w14:textId="6D2E2A4F" w:rsidR="004855FD" w:rsidRPr="004855FD" w:rsidRDefault="004855FD" w:rsidP="004855FD">
            <w:pPr>
              <w:ind w:firstLine="0"/>
            </w:pPr>
            <w:r>
              <w:t>Harris</w:t>
            </w:r>
          </w:p>
        </w:tc>
        <w:tc>
          <w:tcPr>
            <w:tcW w:w="2180" w:type="dxa"/>
            <w:shd w:val="clear" w:color="auto" w:fill="auto"/>
          </w:tcPr>
          <w:p w14:paraId="42B370C9" w14:textId="1F1A11B6" w:rsidR="004855FD" w:rsidRPr="004855FD" w:rsidRDefault="004855FD" w:rsidP="004855FD">
            <w:pPr>
              <w:ind w:firstLine="0"/>
            </w:pPr>
            <w:r>
              <w:t>Hart</w:t>
            </w:r>
          </w:p>
        </w:tc>
      </w:tr>
      <w:tr w:rsidR="004855FD" w:rsidRPr="004855FD" w14:paraId="4452DEAB" w14:textId="77777777" w:rsidTr="004855FD">
        <w:tc>
          <w:tcPr>
            <w:tcW w:w="2179" w:type="dxa"/>
            <w:shd w:val="clear" w:color="auto" w:fill="auto"/>
          </w:tcPr>
          <w:p w14:paraId="42079EC9" w14:textId="46263414" w:rsidR="004855FD" w:rsidRPr="004855FD" w:rsidRDefault="004855FD" w:rsidP="004855FD">
            <w:pPr>
              <w:ind w:firstLine="0"/>
            </w:pPr>
            <w:r>
              <w:t>Hartnett</w:t>
            </w:r>
          </w:p>
        </w:tc>
        <w:tc>
          <w:tcPr>
            <w:tcW w:w="2179" w:type="dxa"/>
            <w:shd w:val="clear" w:color="auto" w:fill="auto"/>
          </w:tcPr>
          <w:p w14:paraId="39635CC3" w14:textId="42A8CF9D" w:rsidR="004855FD" w:rsidRPr="004855FD" w:rsidRDefault="004855FD" w:rsidP="004855FD">
            <w:pPr>
              <w:ind w:firstLine="0"/>
            </w:pPr>
            <w:r>
              <w:t>Hayes</w:t>
            </w:r>
          </w:p>
        </w:tc>
        <w:tc>
          <w:tcPr>
            <w:tcW w:w="2180" w:type="dxa"/>
            <w:shd w:val="clear" w:color="auto" w:fill="auto"/>
          </w:tcPr>
          <w:p w14:paraId="33EA7337" w14:textId="61318689" w:rsidR="004855FD" w:rsidRPr="004855FD" w:rsidRDefault="004855FD" w:rsidP="004855FD">
            <w:pPr>
              <w:ind w:firstLine="0"/>
            </w:pPr>
            <w:r>
              <w:t>Henegan</w:t>
            </w:r>
          </w:p>
        </w:tc>
      </w:tr>
      <w:tr w:rsidR="004855FD" w:rsidRPr="004855FD" w14:paraId="25A10768" w14:textId="77777777" w:rsidTr="004855FD">
        <w:tc>
          <w:tcPr>
            <w:tcW w:w="2179" w:type="dxa"/>
            <w:shd w:val="clear" w:color="auto" w:fill="auto"/>
          </w:tcPr>
          <w:p w14:paraId="3A353038" w14:textId="44032111" w:rsidR="004855FD" w:rsidRPr="004855FD" w:rsidRDefault="004855FD" w:rsidP="004855FD">
            <w:pPr>
              <w:ind w:firstLine="0"/>
            </w:pPr>
            <w:r>
              <w:t>Herbkersman</w:t>
            </w:r>
          </w:p>
        </w:tc>
        <w:tc>
          <w:tcPr>
            <w:tcW w:w="2179" w:type="dxa"/>
            <w:shd w:val="clear" w:color="auto" w:fill="auto"/>
          </w:tcPr>
          <w:p w14:paraId="2587B5FA" w14:textId="47186736" w:rsidR="004855FD" w:rsidRPr="004855FD" w:rsidRDefault="004855FD" w:rsidP="004855FD">
            <w:pPr>
              <w:ind w:firstLine="0"/>
            </w:pPr>
            <w:r>
              <w:t>Hewitt</w:t>
            </w:r>
          </w:p>
        </w:tc>
        <w:tc>
          <w:tcPr>
            <w:tcW w:w="2180" w:type="dxa"/>
            <w:shd w:val="clear" w:color="auto" w:fill="auto"/>
          </w:tcPr>
          <w:p w14:paraId="625D054B" w14:textId="0E3C5AE3" w:rsidR="004855FD" w:rsidRPr="004855FD" w:rsidRDefault="004855FD" w:rsidP="004855FD">
            <w:pPr>
              <w:ind w:firstLine="0"/>
            </w:pPr>
            <w:r>
              <w:t>Hiott</w:t>
            </w:r>
          </w:p>
        </w:tc>
      </w:tr>
      <w:tr w:rsidR="004855FD" w:rsidRPr="004855FD" w14:paraId="06724AE7" w14:textId="77777777" w:rsidTr="004855FD">
        <w:tc>
          <w:tcPr>
            <w:tcW w:w="2179" w:type="dxa"/>
            <w:shd w:val="clear" w:color="auto" w:fill="auto"/>
          </w:tcPr>
          <w:p w14:paraId="2DA5EF9B" w14:textId="3C7768E4" w:rsidR="004855FD" w:rsidRPr="004855FD" w:rsidRDefault="004855FD" w:rsidP="004855FD">
            <w:pPr>
              <w:ind w:firstLine="0"/>
            </w:pPr>
            <w:r>
              <w:t>Hixon</w:t>
            </w:r>
          </w:p>
        </w:tc>
        <w:tc>
          <w:tcPr>
            <w:tcW w:w="2179" w:type="dxa"/>
            <w:shd w:val="clear" w:color="auto" w:fill="auto"/>
          </w:tcPr>
          <w:p w14:paraId="51E5EA72" w14:textId="4BFFD608" w:rsidR="004855FD" w:rsidRPr="004855FD" w:rsidRDefault="004855FD" w:rsidP="004855FD">
            <w:pPr>
              <w:ind w:firstLine="0"/>
            </w:pPr>
            <w:r>
              <w:t>Hyde</w:t>
            </w:r>
          </w:p>
        </w:tc>
        <w:tc>
          <w:tcPr>
            <w:tcW w:w="2180" w:type="dxa"/>
            <w:shd w:val="clear" w:color="auto" w:fill="auto"/>
          </w:tcPr>
          <w:p w14:paraId="7C5FE8C8" w14:textId="30C2DDA1" w:rsidR="004855FD" w:rsidRPr="004855FD" w:rsidRDefault="004855FD" w:rsidP="004855FD">
            <w:pPr>
              <w:ind w:firstLine="0"/>
            </w:pPr>
            <w:r>
              <w:t>Jefferson</w:t>
            </w:r>
          </w:p>
        </w:tc>
      </w:tr>
      <w:tr w:rsidR="004855FD" w:rsidRPr="004855FD" w14:paraId="00B0D1F6" w14:textId="77777777" w:rsidTr="004855FD">
        <w:tc>
          <w:tcPr>
            <w:tcW w:w="2179" w:type="dxa"/>
            <w:shd w:val="clear" w:color="auto" w:fill="auto"/>
          </w:tcPr>
          <w:p w14:paraId="69B03856" w14:textId="3EBD3278" w:rsidR="004855FD" w:rsidRPr="004855FD" w:rsidRDefault="004855FD" w:rsidP="004855FD">
            <w:pPr>
              <w:ind w:firstLine="0"/>
            </w:pPr>
            <w:r>
              <w:t>J. E. Johnson</w:t>
            </w:r>
          </w:p>
        </w:tc>
        <w:tc>
          <w:tcPr>
            <w:tcW w:w="2179" w:type="dxa"/>
            <w:shd w:val="clear" w:color="auto" w:fill="auto"/>
          </w:tcPr>
          <w:p w14:paraId="286E32D4" w14:textId="7B45FC48" w:rsidR="004855FD" w:rsidRPr="004855FD" w:rsidRDefault="004855FD" w:rsidP="004855FD">
            <w:pPr>
              <w:ind w:firstLine="0"/>
            </w:pPr>
            <w:r>
              <w:t>J. L. Johnson</w:t>
            </w:r>
          </w:p>
        </w:tc>
        <w:tc>
          <w:tcPr>
            <w:tcW w:w="2180" w:type="dxa"/>
            <w:shd w:val="clear" w:color="auto" w:fill="auto"/>
          </w:tcPr>
          <w:p w14:paraId="26A0C4F6" w14:textId="46EC5C6D" w:rsidR="004855FD" w:rsidRPr="004855FD" w:rsidRDefault="004855FD" w:rsidP="004855FD">
            <w:pPr>
              <w:ind w:firstLine="0"/>
            </w:pPr>
            <w:r>
              <w:t>Jordan</w:t>
            </w:r>
          </w:p>
        </w:tc>
      </w:tr>
      <w:tr w:rsidR="004855FD" w:rsidRPr="004855FD" w14:paraId="208460CE" w14:textId="77777777" w:rsidTr="004855FD">
        <w:tc>
          <w:tcPr>
            <w:tcW w:w="2179" w:type="dxa"/>
            <w:shd w:val="clear" w:color="auto" w:fill="auto"/>
          </w:tcPr>
          <w:p w14:paraId="1A736D83" w14:textId="74A2AE9E" w:rsidR="004855FD" w:rsidRPr="004855FD" w:rsidRDefault="004855FD" w:rsidP="004855FD">
            <w:pPr>
              <w:ind w:firstLine="0"/>
            </w:pPr>
            <w:r>
              <w:t>Kilmartin</w:t>
            </w:r>
          </w:p>
        </w:tc>
        <w:tc>
          <w:tcPr>
            <w:tcW w:w="2179" w:type="dxa"/>
            <w:shd w:val="clear" w:color="auto" w:fill="auto"/>
          </w:tcPr>
          <w:p w14:paraId="593CF555" w14:textId="2011C841" w:rsidR="004855FD" w:rsidRPr="004855FD" w:rsidRDefault="004855FD" w:rsidP="004855FD">
            <w:pPr>
              <w:ind w:firstLine="0"/>
            </w:pPr>
            <w:r>
              <w:t>King</w:t>
            </w:r>
          </w:p>
        </w:tc>
        <w:tc>
          <w:tcPr>
            <w:tcW w:w="2180" w:type="dxa"/>
            <w:shd w:val="clear" w:color="auto" w:fill="auto"/>
          </w:tcPr>
          <w:p w14:paraId="129CB2CF" w14:textId="653C2BF8" w:rsidR="004855FD" w:rsidRPr="004855FD" w:rsidRDefault="004855FD" w:rsidP="004855FD">
            <w:pPr>
              <w:ind w:firstLine="0"/>
            </w:pPr>
            <w:r>
              <w:t>Kirby</w:t>
            </w:r>
          </w:p>
        </w:tc>
      </w:tr>
      <w:tr w:rsidR="004855FD" w:rsidRPr="004855FD" w14:paraId="2E8770B6" w14:textId="77777777" w:rsidTr="004855FD">
        <w:tc>
          <w:tcPr>
            <w:tcW w:w="2179" w:type="dxa"/>
            <w:shd w:val="clear" w:color="auto" w:fill="auto"/>
          </w:tcPr>
          <w:p w14:paraId="11827BC1" w14:textId="506FB870" w:rsidR="004855FD" w:rsidRPr="004855FD" w:rsidRDefault="004855FD" w:rsidP="004855FD">
            <w:pPr>
              <w:ind w:firstLine="0"/>
            </w:pPr>
            <w:r>
              <w:t>Landing</w:t>
            </w:r>
          </w:p>
        </w:tc>
        <w:tc>
          <w:tcPr>
            <w:tcW w:w="2179" w:type="dxa"/>
            <w:shd w:val="clear" w:color="auto" w:fill="auto"/>
          </w:tcPr>
          <w:p w14:paraId="55D26870" w14:textId="69037761" w:rsidR="004855FD" w:rsidRPr="004855FD" w:rsidRDefault="004855FD" w:rsidP="004855FD">
            <w:pPr>
              <w:ind w:firstLine="0"/>
            </w:pPr>
            <w:r>
              <w:t>Lawson</w:t>
            </w:r>
          </w:p>
        </w:tc>
        <w:tc>
          <w:tcPr>
            <w:tcW w:w="2180" w:type="dxa"/>
            <w:shd w:val="clear" w:color="auto" w:fill="auto"/>
          </w:tcPr>
          <w:p w14:paraId="03FD7BEA" w14:textId="4507A426" w:rsidR="004855FD" w:rsidRPr="004855FD" w:rsidRDefault="004855FD" w:rsidP="004855FD">
            <w:pPr>
              <w:ind w:firstLine="0"/>
            </w:pPr>
            <w:r>
              <w:t>Leber</w:t>
            </w:r>
          </w:p>
        </w:tc>
      </w:tr>
      <w:tr w:rsidR="004855FD" w:rsidRPr="004855FD" w14:paraId="74A15A47" w14:textId="77777777" w:rsidTr="004855FD">
        <w:tc>
          <w:tcPr>
            <w:tcW w:w="2179" w:type="dxa"/>
            <w:shd w:val="clear" w:color="auto" w:fill="auto"/>
          </w:tcPr>
          <w:p w14:paraId="1CFBD282" w14:textId="51310C76" w:rsidR="004855FD" w:rsidRPr="004855FD" w:rsidRDefault="004855FD" w:rsidP="004855FD">
            <w:pPr>
              <w:ind w:firstLine="0"/>
            </w:pPr>
            <w:r>
              <w:t>Ligon</w:t>
            </w:r>
          </w:p>
        </w:tc>
        <w:tc>
          <w:tcPr>
            <w:tcW w:w="2179" w:type="dxa"/>
            <w:shd w:val="clear" w:color="auto" w:fill="auto"/>
          </w:tcPr>
          <w:p w14:paraId="03C77748" w14:textId="61B7EFB8" w:rsidR="004855FD" w:rsidRPr="004855FD" w:rsidRDefault="004855FD" w:rsidP="004855FD">
            <w:pPr>
              <w:ind w:firstLine="0"/>
            </w:pPr>
            <w:r>
              <w:t>Long</w:t>
            </w:r>
          </w:p>
        </w:tc>
        <w:tc>
          <w:tcPr>
            <w:tcW w:w="2180" w:type="dxa"/>
            <w:shd w:val="clear" w:color="auto" w:fill="auto"/>
          </w:tcPr>
          <w:p w14:paraId="1637C586" w14:textId="6874526A" w:rsidR="004855FD" w:rsidRPr="004855FD" w:rsidRDefault="004855FD" w:rsidP="004855FD">
            <w:pPr>
              <w:ind w:firstLine="0"/>
            </w:pPr>
            <w:r>
              <w:t>Lowe</w:t>
            </w:r>
          </w:p>
        </w:tc>
      </w:tr>
      <w:tr w:rsidR="004855FD" w:rsidRPr="004855FD" w14:paraId="0DA318A7" w14:textId="77777777" w:rsidTr="004855FD">
        <w:tc>
          <w:tcPr>
            <w:tcW w:w="2179" w:type="dxa"/>
            <w:shd w:val="clear" w:color="auto" w:fill="auto"/>
          </w:tcPr>
          <w:p w14:paraId="6D114343" w14:textId="518A8DEA" w:rsidR="004855FD" w:rsidRPr="004855FD" w:rsidRDefault="004855FD" w:rsidP="004855FD">
            <w:pPr>
              <w:ind w:firstLine="0"/>
            </w:pPr>
            <w:r>
              <w:t>Magnuson</w:t>
            </w:r>
          </w:p>
        </w:tc>
        <w:tc>
          <w:tcPr>
            <w:tcW w:w="2179" w:type="dxa"/>
            <w:shd w:val="clear" w:color="auto" w:fill="auto"/>
          </w:tcPr>
          <w:p w14:paraId="4A4E49B7" w14:textId="4B7328F1" w:rsidR="004855FD" w:rsidRPr="004855FD" w:rsidRDefault="004855FD" w:rsidP="004855FD">
            <w:pPr>
              <w:ind w:firstLine="0"/>
            </w:pPr>
            <w:r>
              <w:t>May</w:t>
            </w:r>
          </w:p>
        </w:tc>
        <w:tc>
          <w:tcPr>
            <w:tcW w:w="2180" w:type="dxa"/>
            <w:shd w:val="clear" w:color="auto" w:fill="auto"/>
          </w:tcPr>
          <w:p w14:paraId="386ECC5F" w14:textId="1BF684B6" w:rsidR="004855FD" w:rsidRPr="004855FD" w:rsidRDefault="004855FD" w:rsidP="004855FD">
            <w:pPr>
              <w:ind w:firstLine="0"/>
            </w:pPr>
            <w:r>
              <w:t>McCabe</w:t>
            </w:r>
          </w:p>
        </w:tc>
      </w:tr>
      <w:tr w:rsidR="004855FD" w:rsidRPr="004855FD" w14:paraId="7292109B" w14:textId="77777777" w:rsidTr="004855FD">
        <w:tc>
          <w:tcPr>
            <w:tcW w:w="2179" w:type="dxa"/>
            <w:shd w:val="clear" w:color="auto" w:fill="auto"/>
          </w:tcPr>
          <w:p w14:paraId="44F584BA" w14:textId="5B4E07D1" w:rsidR="004855FD" w:rsidRPr="004855FD" w:rsidRDefault="004855FD" w:rsidP="004855FD">
            <w:pPr>
              <w:ind w:firstLine="0"/>
            </w:pPr>
            <w:r>
              <w:t>McDaniel</w:t>
            </w:r>
          </w:p>
        </w:tc>
        <w:tc>
          <w:tcPr>
            <w:tcW w:w="2179" w:type="dxa"/>
            <w:shd w:val="clear" w:color="auto" w:fill="auto"/>
          </w:tcPr>
          <w:p w14:paraId="19F1A70B" w14:textId="5B8EC4A0" w:rsidR="004855FD" w:rsidRPr="004855FD" w:rsidRDefault="004855FD" w:rsidP="004855FD">
            <w:pPr>
              <w:ind w:firstLine="0"/>
            </w:pPr>
            <w:r>
              <w:t>McGinnis</w:t>
            </w:r>
          </w:p>
        </w:tc>
        <w:tc>
          <w:tcPr>
            <w:tcW w:w="2180" w:type="dxa"/>
            <w:shd w:val="clear" w:color="auto" w:fill="auto"/>
          </w:tcPr>
          <w:p w14:paraId="66A211CF" w14:textId="0F1A16F4" w:rsidR="004855FD" w:rsidRPr="004855FD" w:rsidRDefault="004855FD" w:rsidP="004855FD">
            <w:pPr>
              <w:ind w:firstLine="0"/>
            </w:pPr>
            <w:r>
              <w:t>Mitchell</w:t>
            </w:r>
          </w:p>
        </w:tc>
      </w:tr>
      <w:tr w:rsidR="004855FD" w:rsidRPr="004855FD" w14:paraId="6541E442" w14:textId="77777777" w:rsidTr="004855FD">
        <w:tc>
          <w:tcPr>
            <w:tcW w:w="2179" w:type="dxa"/>
            <w:shd w:val="clear" w:color="auto" w:fill="auto"/>
          </w:tcPr>
          <w:p w14:paraId="6894056A" w14:textId="76EF4689" w:rsidR="004855FD" w:rsidRPr="004855FD" w:rsidRDefault="004855FD" w:rsidP="004855FD">
            <w:pPr>
              <w:ind w:firstLine="0"/>
            </w:pPr>
            <w:r>
              <w:t>T. Moore</w:t>
            </w:r>
          </w:p>
        </w:tc>
        <w:tc>
          <w:tcPr>
            <w:tcW w:w="2179" w:type="dxa"/>
            <w:shd w:val="clear" w:color="auto" w:fill="auto"/>
          </w:tcPr>
          <w:p w14:paraId="11A09E22" w14:textId="5471E2F0" w:rsidR="004855FD" w:rsidRPr="004855FD" w:rsidRDefault="004855FD" w:rsidP="004855FD">
            <w:pPr>
              <w:ind w:firstLine="0"/>
            </w:pPr>
            <w:r>
              <w:t>T. A. Morgan</w:t>
            </w:r>
          </w:p>
        </w:tc>
        <w:tc>
          <w:tcPr>
            <w:tcW w:w="2180" w:type="dxa"/>
            <w:shd w:val="clear" w:color="auto" w:fill="auto"/>
          </w:tcPr>
          <w:p w14:paraId="59DF4409" w14:textId="301C040E" w:rsidR="004855FD" w:rsidRPr="004855FD" w:rsidRDefault="004855FD" w:rsidP="004855FD">
            <w:pPr>
              <w:ind w:firstLine="0"/>
            </w:pPr>
            <w:r>
              <w:t>Moss</w:t>
            </w:r>
          </w:p>
        </w:tc>
      </w:tr>
      <w:tr w:rsidR="004855FD" w:rsidRPr="004855FD" w14:paraId="64BE4889" w14:textId="77777777" w:rsidTr="004855FD">
        <w:tc>
          <w:tcPr>
            <w:tcW w:w="2179" w:type="dxa"/>
            <w:shd w:val="clear" w:color="auto" w:fill="auto"/>
          </w:tcPr>
          <w:p w14:paraId="2BDEB3C2" w14:textId="3DD45205" w:rsidR="004855FD" w:rsidRPr="004855FD" w:rsidRDefault="004855FD" w:rsidP="004855FD">
            <w:pPr>
              <w:ind w:firstLine="0"/>
            </w:pPr>
            <w:r>
              <w:t>Murphy</w:t>
            </w:r>
          </w:p>
        </w:tc>
        <w:tc>
          <w:tcPr>
            <w:tcW w:w="2179" w:type="dxa"/>
            <w:shd w:val="clear" w:color="auto" w:fill="auto"/>
          </w:tcPr>
          <w:p w14:paraId="19A2F604" w14:textId="155B67DB" w:rsidR="004855FD" w:rsidRPr="004855FD" w:rsidRDefault="004855FD" w:rsidP="004855FD">
            <w:pPr>
              <w:ind w:firstLine="0"/>
            </w:pPr>
            <w:r>
              <w:t>Neese</w:t>
            </w:r>
          </w:p>
        </w:tc>
        <w:tc>
          <w:tcPr>
            <w:tcW w:w="2180" w:type="dxa"/>
            <w:shd w:val="clear" w:color="auto" w:fill="auto"/>
          </w:tcPr>
          <w:p w14:paraId="1BC4B772" w14:textId="6EABEE75" w:rsidR="004855FD" w:rsidRPr="004855FD" w:rsidRDefault="004855FD" w:rsidP="004855FD">
            <w:pPr>
              <w:ind w:firstLine="0"/>
            </w:pPr>
            <w:r>
              <w:t>B. Newton</w:t>
            </w:r>
          </w:p>
        </w:tc>
      </w:tr>
      <w:tr w:rsidR="004855FD" w:rsidRPr="004855FD" w14:paraId="56718096" w14:textId="77777777" w:rsidTr="004855FD">
        <w:tc>
          <w:tcPr>
            <w:tcW w:w="2179" w:type="dxa"/>
            <w:shd w:val="clear" w:color="auto" w:fill="auto"/>
          </w:tcPr>
          <w:p w14:paraId="72F18B7B" w14:textId="54E7FDA8" w:rsidR="004855FD" w:rsidRPr="004855FD" w:rsidRDefault="004855FD" w:rsidP="004855FD">
            <w:pPr>
              <w:ind w:firstLine="0"/>
            </w:pPr>
            <w:r>
              <w:t>W. Newton</w:t>
            </w:r>
          </w:p>
        </w:tc>
        <w:tc>
          <w:tcPr>
            <w:tcW w:w="2179" w:type="dxa"/>
            <w:shd w:val="clear" w:color="auto" w:fill="auto"/>
          </w:tcPr>
          <w:p w14:paraId="3780D41D" w14:textId="62FAF94F" w:rsidR="004855FD" w:rsidRPr="004855FD" w:rsidRDefault="004855FD" w:rsidP="004855FD">
            <w:pPr>
              <w:ind w:firstLine="0"/>
            </w:pPr>
            <w:r>
              <w:t>Nutt</w:t>
            </w:r>
          </w:p>
        </w:tc>
        <w:tc>
          <w:tcPr>
            <w:tcW w:w="2180" w:type="dxa"/>
            <w:shd w:val="clear" w:color="auto" w:fill="auto"/>
          </w:tcPr>
          <w:p w14:paraId="64561BB3" w14:textId="513B3F63" w:rsidR="004855FD" w:rsidRPr="004855FD" w:rsidRDefault="004855FD" w:rsidP="004855FD">
            <w:pPr>
              <w:ind w:firstLine="0"/>
            </w:pPr>
            <w:r>
              <w:t>Oremus</w:t>
            </w:r>
          </w:p>
        </w:tc>
      </w:tr>
      <w:tr w:rsidR="004855FD" w:rsidRPr="004855FD" w14:paraId="3825C130" w14:textId="77777777" w:rsidTr="004855FD">
        <w:tc>
          <w:tcPr>
            <w:tcW w:w="2179" w:type="dxa"/>
            <w:shd w:val="clear" w:color="auto" w:fill="auto"/>
          </w:tcPr>
          <w:p w14:paraId="5B5EDD2C" w14:textId="68FBA42F" w:rsidR="004855FD" w:rsidRPr="004855FD" w:rsidRDefault="004855FD" w:rsidP="004855FD">
            <w:pPr>
              <w:ind w:firstLine="0"/>
            </w:pPr>
            <w:r>
              <w:t>Pace</w:t>
            </w:r>
          </w:p>
        </w:tc>
        <w:tc>
          <w:tcPr>
            <w:tcW w:w="2179" w:type="dxa"/>
            <w:shd w:val="clear" w:color="auto" w:fill="auto"/>
          </w:tcPr>
          <w:p w14:paraId="6157C34A" w14:textId="18D69C82" w:rsidR="004855FD" w:rsidRPr="004855FD" w:rsidRDefault="004855FD" w:rsidP="004855FD">
            <w:pPr>
              <w:ind w:firstLine="0"/>
            </w:pPr>
            <w:r>
              <w:t>Pedalino</w:t>
            </w:r>
          </w:p>
        </w:tc>
        <w:tc>
          <w:tcPr>
            <w:tcW w:w="2180" w:type="dxa"/>
            <w:shd w:val="clear" w:color="auto" w:fill="auto"/>
          </w:tcPr>
          <w:p w14:paraId="7EEBD3B5" w14:textId="7C3EDD3F" w:rsidR="004855FD" w:rsidRPr="004855FD" w:rsidRDefault="004855FD" w:rsidP="004855FD">
            <w:pPr>
              <w:ind w:firstLine="0"/>
            </w:pPr>
            <w:r>
              <w:t>Pendarvis</w:t>
            </w:r>
          </w:p>
        </w:tc>
      </w:tr>
      <w:tr w:rsidR="004855FD" w:rsidRPr="004855FD" w14:paraId="039028B7" w14:textId="77777777" w:rsidTr="004855FD">
        <w:tc>
          <w:tcPr>
            <w:tcW w:w="2179" w:type="dxa"/>
            <w:shd w:val="clear" w:color="auto" w:fill="auto"/>
          </w:tcPr>
          <w:p w14:paraId="1B7120C9" w14:textId="12BAB8AB" w:rsidR="004855FD" w:rsidRPr="004855FD" w:rsidRDefault="004855FD" w:rsidP="004855FD">
            <w:pPr>
              <w:ind w:firstLine="0"/>
            </w:pPr>
            <w:r>
              <w:t>Pope</w:t>
            </w:r>
          </w:p>
        </w:tc>
        <w:tc>
          <w:tcPr>
            <w:tcW w:w="2179" w:type="dxa"/>
            <w:shd w:val="clear" w:color="auto" w:fill="auto"/>
          </w:tcPr>
          <w:p w14:paraId="5E038A65" w14:textId="204B387D" w:rsidR="004855FD" w:rsidRPr="004855FD" w:rsidRDefault="004855FD" w:rsidP="004855FD">
            <w:pPr>
              <w:ind w:firstLine="0"/>
            </w:pPr>
            <w:r>
              <w:t>Rivers</w:t>
            </w:r>
          </w:p>
        </w:tc>
        <w:tc>
          <w:tcPr>
            <w:tcW w:w="2180" w:type="dxa"/>
            <w:shd w:val="clear" w:color="auto" w:fill="auto"/>
          </w:tcPr>
          <w:p w14:paraId="48E13A8E" w14:textId="00C2C804" w:rsidR="004855FD" w:rsidRPr="004855FD" w:rsidRDefault="004855FD" w:rsidP="004855FD">
            <w:pPr>
              <w:ind w:firstLine="0"/>
            </w:pPr>
            <w:r>
              <w:t>Robbins</w:t>
            </w:r>
          </w:p>
        </w:tc>
      </w:tr>
      <w:tr w:rsidR="004855FD" w:rsidRPr="004855FD" w14:paraId="3606D7FF" w14:textId="77777777" w:rsidTr="004855FD">
        <w:tc>
          <w:tcPr>
            <w:tcW w:w="2179" w:type="dxa"/>
            <w:shd w:val="clear" w:color="auto" w:fill="auto"/>
          </w:tcPr>
          <w:p w14:paraId="4C76A0C3" w14:textId="4B7FE232" w:rsidR="004855FD" w:rsidRPr="004855FD" w:rsidRDefault="004855FD" w:rsidP="004855FD">
            <w:pPr>
              <w:ind w:firstLine="0"/>
            </w:pPr>
            <w:r>
              <w:t>Rose</w:t>
            </w:r>
          </w:p>
        </w:tc>
        <w:tc>
          <w:tcPr>
            <w:tcW w:w="2179" w:type="dxa"/>
            <w:shd w:val="clear" w:color="auto" w:fill="auto"/>
          </w:tcPr>
          <w:p w14:paraId="7E024016" w14:textId="04158078" w:rsidR="004855FD" w:rsidRPr="004855FD" w:rsidRDefault="004855FD" w:rsidP="004855FD">
            <w:pPr>
              <w:ind w:firstLine="0"/>
            </w:pPr>
            <w:r>
              <w:t>Rutherford</w:t>
            </w:r>
          </w:p>
        </w:tc>
        <w:tc>
          <w:tcPr>
            <w:tcW w:w="2180" w:type="dxa"/>
            <w:shd w:val="clear" w:color="auto" w:fill="auto"/>
          </w:tcPr>
          <w:p w14:paraId="376197BC" w14:textId="47EE348A" w:rsidR="004855FD" w:rsidRPr="004855FD" w:rsidRDefault="004855FD" w:rsidP="004855FD">
            <w:pPr>
              <w:ind w:firstLine="0"/>
            </w:pPr>
            <w:r>
              <w:t>Sandifer</w:t>
            </w:r>
          </w:p>
        </w:tc>
      </w:tr>
      <w:tr w:rsidR="004855FD" w:rsidRPr="004855FD" w14:paraId="55C08E67" w14:textId="77777777" w:rsidTr="004855FD">
        <w:tc>
          <w:tcPr>
            <w:tcW w:w="2179" w:type="dxa"/>
            <w:shd w:val="clear" w:color="auto" w:fill="auto"/>
          </w:tcPr>
          <w:p w14:paraId="3F991D2A" w14:textId="18626DC6" w:rsidR="004855FD" w:rsidRPr="004855FD" w:rsidRDefault="004855FD" w:rsidP="004855FD">
            <w:pPr>
              <w:ind w:firstLine="0"/>
            </w:pPr>
            <w:r>
              <w:t>Schuessler</w:t>
            </w:r>
          </w:p>
        </w:tc>
        <w:tc>
          <w:tcPr>
            <w:tcW w:w="2179" w:type="dxa"/>
            <w:shd w:val="clear" w:color="auto" w:fill="auto"/>
          </w:tcPr>
          <w:p w14:paraId="7000B1B1" w14:textId="1319FE07" w:rsidR="004855FD" w:rsidRPr="004855FD" w:rsidRDefault="004855FD" w:rsidP="004855FD">
            <w:pPr>
              <w:ind w:firstLine="0"/>
            </w:pPr>
            <w:r>
              <w:t>Sessions</w:t>
            </w:r>
          </w:p>
        </w:tc>
        <w:tc>
          <w:tcPr>
            <w:tcW w:w="2180" w:type="dxa"/>
            <w:shd w:val="clear" w:color="auto" w:fill="auto"/>
          </w:tcPr>
          <w:p w14:paraId="65ADC08B" w14:textId="673315C0" w:rsidR="004855FD" w:rsidRPr="004855FD" w:rsidRDefault="004855FD" w:rsidP="004855FD">
            <w:pPr>
              <w:ind w:firstLine="0"/>
            </w:pPr>
            <w:r>
              <w:t>G. M. Smith</w:t>
            </w:r>
          </w:p>
        </w:tc>
      </w:tr>
      <w:tr w:rsidR="004855FD" w:rsidRPr="004855FD" w14:paraId="297B0ED7" w14:textId="77777777" w:rsidTr="004855FD">
        <w:tc>
          <w:tcPr>
            <w:tcW w:w="2179" w:type="dxa"/>
            <w:shd w:val="clear" w:color="auto" w:fill="auto"/>
          </w:tcPr>
          <w:p w14:paraId="5723F390" w14:textId="2DD66455" w:rsidR="004855FD" w:rsidRPr="004855FD" w:rsidRDefault="004855FD" w:rsidP="004855FD">
            <w:pPr>
              <w:ind w:firstLine="0"/>
            </w:pPr>
            <w:r>
              <w:t>M. M. Smith</w:t>
            </w:r>
          </w:p>
        </w:tc>
        <w:tc>
          <w:tcPr>
            <w:tcW w:w="2179" w:type="dxa"/>
            <w:shd w:val="clear" w:color="auto" w:fill="auto"/>
          </w:tcPr>
          <w:p w14:paraId="1943B59B" w14:textId="14D3D4D8" w:rsidR="004855FD" w:rsidRPr="004855FD" w:rsidRDefault="004855FD" w:rsidP="004855FD">
            <w:pPr>
              <w:ind w:firstLine="0"/>
            </w:pPr>
            <w:r>
              <w:t>Stavrinakis</w:t>
            </w:r>
          </w:p>
        </w:tc>
        <w:tc>
          <w:tcPr>
            <w:tcW w:w="2180" w:type="dxa"/>
            <w:shd w:val="clear" w:color="auto" w:fill="auto"/>
          </w:tcPr>
          <w:p w14:paraId="559AAA10" w14:textId="1D990C48" w:rsidR="004855FD" w:rsidRPr="004855FD" w:rsidRDefault="004855FD" w:rsidP="004855FD">
            <w:pPr>
              <w:ind w:firstLine="0"/>
            </w:pPr>
            <w:r>
              <w:t>Taylor</w:t>
            </w:r>
          </w:p>
        </w:tc>
      </w:tr>
      <w:tr w:rsidR="004855FD" w:rsidRPr="004855FD" w14:paraId="3A61C9DA" w14:textId="77777777" w:rsidTr="004855FD">
        <w:tc>
          <w:tcPr>
            <w:tcW w:w="2179" w:type="dxa"/>
            <w:shd w:val="clear" w:color="auto" w:fill="auto"/>
          </w:tcPr>
          <w:p w14:paraId="70F51E93" w14:textId="1378E746" w:rsidR="004855FD" w:rsidRPr="004855FD" w:rsidRDefault="004855FD" w:rsidP="004855FD">
            <w:pPr>
              <w:ind w:firstLine="0"/>
            </w:pPr>
            <w:r>
              <w:t>Thayer</w:t>
            </w:r>
          </w:p>
        </w:tc>
        <w:tc>
          <w:tcPr>
            <w:tcW w:w="2179" w:type="dxa"/>
            <w:shd w:val="clear" w:color="auto" w:fill="auto"/>
          </w:tcPr>
          <w:p w14:paraId="06A2F0C1" w14:textId="204D15FD" w:rsidR="004855FD" w:rsidRPr="004855FD" w:rsidRDefault="004855FD" w:rsidP="004855FD">
            <w:pPr>
              <w:ind w:firstLine="0"/>
            </w:pPr>
            <w:r>
              <w:t>Thigpen</w:t>
            </w:r>
          </w:p>
        </w:tc>
        <w:tc>
          <w:tcPr>
            <w:tcW w:w="2180" w:type="dxa"/>
            <w:shd w:val="clear" w:color="auto" w:fill="auto"/>
          </w:tcPr>
          <w:p w14:paraId="33FADFA0" w14:textId="48514F2B" w:rsidR="004855FD" w:rsidRPr="004855FD" w:rsidRDefault="004855FD" w:rsidP="004855FD">
            <w:pPr>
              <w:ind w:firstLine="0"/>
            </w:pPr>
            <w:r>
              <w:t>Trantham</w:t>
            </w:r>
          </w:p>
        </w:tc>
      </w:tr>
      <w:tr w:rsidR="004855FD" w:rsidRPr="004855FD" w14:paraId="221EF5C7" w14:textId="77777777" w:rsidTr="004855FD">
        <w:tc>
          <w:tcPr>
            <w:tcW w:w="2179" w:type="dxa"/>
            <w:shd w:val="clear" w:color="auto" w:fill="auto"/>
          </w:tcPr>
          <w:p w14:paraId="54898A09" w14:textId="725710AA" w:rsidR="004855FD" w:rsidRPr="004855FD" w:rsidRDefault="004855FD" w:rsidP="004855FD">
            <w:pPr>
              <w:ind w:firstLine="0"/>
            </w:pPr>
            <w:r>
              <w:t>Vaughan</w:t>
            </w:r>
          </w:p>
        </w:tc>
        <w:tc>
          <w:tcPr>
            <w:tcW w:w="2179" w:type="dxa"/>
            <w:shd w:val="clear" w:color="auto" w:fill="auto"/>
          </w:tcPr>
          <w:p w14:paraId="3B814CF1" w14:textId="1127471E" w:rsidR="004855FD" w:rsidRPr="004855FD" w:rsidRDefault="004855FD" w:rsidP="004855FD">
            <w:pPr>
              <w:ind w:firstLine="0"/>
            </w:pPr>
            <w:r>
              <w:t>Weeks</w:t>
            </w:r>
          </w:p>
        </w:tc>
        <w:tc>
          <w:tcPr>
            <w:tcW w:w="2180" w:type="dxa"/>
            <w:shd w:val="clear" w:color="auto" w:fill="auto"/>
          </w:tcPr>
          <w:p w14:paraId="6A7192F0" w14:textId="2ADFF908" w:rsidR="004855FD" w:rsidRPr="004855FD" w:rsidRDefault="004855FD" w:rsidP="004855FD">
            <w:pPr>
              <w:ind w:firstLine="0"/>
            </w:pPr>
            <w:r>
              <w:t>West</w:t>
            </w:r>
          </w:p>
        </w:tc>
      </w:tr>
      <w:tr w:rsidR="004855FD" w:rsidRPr="004855FD" w14:paraId="30514725" w14:textId="77777777" w:rsidTr="004855FD">
        <w:tc>
          <w:tcPr>
            <w:tcW w:w="2179" w:type="dxa"/>
            <w:shd w:val="clear" w:color="auto" w:fill="auto"/>
          </w:tcPr>
          <w:p w14:paraId="18C79F0C" w14:textId="6D61650C" w:rsidR="004855FD" w:rsidRPr="004855FD" w:rsidRDefault="004855FD" w:rsidP="004855FD">
            <w:pPr>
              <w:ind w:firstLine="0"/>
            </w:pPr>
            <w:r>
              <w:t>Wetmore</w:t>
            </w:r>
          </w:p>
        </w:tc>
        <w:tc>
          <w:tcPr>
            <w:tcW w:w="2179" w:type="dxa"/>
            <w:shd w:val="clear" w:color="auto" w:fill="auto"/>
          </w:tcPr>
          <w:p w14:paraId="3D2D5B56" w14:textId="4C6E5F97" w:rsidR="004855FD" w:rsidRPr="004855FD" w:rsidRDefault="004855FD" w:rsidP="004855FD">
            <w:pPr>
              <w:ind w:firstLine="0"/>
            </w:pPr>
            <w:r>
              <w:t>Wheeler</w:t>
            </w:r>
          </w:p>
        </w:tc>
        <w:tc>
          <w:tcPr>
            <w:tcW w:w="2180" w:type="dxa"/>
            <w:shd w:val="clear" w:color="auto" w:fill="auto"/>
          </w:tcPr>
          <w:p w14:paraId="1015D321" w14:textId="415602CA" w:rsidR="004855FD" w:rsidRPr="004855FD" w:rsidRDefault="004855FD" w:rsidP="004855FD">
            <w:pPr>
              <w:ind w:firstLine="0"/>
            </w:pPr>
            <w:r>
              <w:t>White</w:t>
            </w:r>
          </w:p>
        </w:tc>
      </w:tr>
      <w:tr w:rsidR="004855FD" w:rsidRPr="004855FD" w14:paraId="643BE1A6" w14:textId="77777777" w:rsidTr="004855FD">
        <w:tc>
          <w:tcPr>
            <w:tcW w:w="2179" w:type="dxa"/>
            <w:shd w:val="clear" w:color="auto" w:fill="auto"/>
          </w:tcPr>
          <w:p w14:paraId="39232C16" w14:textId="1BB5DE8B" w:rsidR="004855FD" w:rsidRPr="004855FD" w:rsidRDefault="004855FD" w:rsidP="004855FD">
            <w:pPr>
              <w:keepNext/>
              <w:ind w:firstLine="0"/>
            </w:pPr>
            <w:r>
              <w:t>Whitmire</w:t>
            </w:r>
          </w:p>
        </w:tc>
        <w:tc>
          <w:tcPr>
            <w:tcW w:w="2179" w:type="dxa"/>
            <w:shd w:val="clear" w:color="auto" w:fill="auto"/>
          </w:tcPr>
          <w:p w14:paraId="155F1313" w14:textId="2B274833" w:rsidR="004855FD" w:rsidRPr="004855FD" w:rsidRDefault="004855FD" w:rsidP="004855FD">
            <w:pPr>
              <w:keepNext/>
              <w:ind w:firstLine="0"/>
            </w:pPr>
            <w:r>
              <w:t>Williams</w:t>
            </w:r>
          </w:p>
        </w:tc>
        <w:tc>
          <w:tcPr>
            <w:tcW w:w="2180" w:type="dxa"/>
            <w:shd w:val="clear" w:color="auto" w:fill="auto"/>
          </w:tcPr>
          <w:p w14:paraId="7B6B7386" w14:textId="1D098DDE" w:rsidR="004855FD" w:rsidRPr="004855FD" w:rsidRDefault="004855FD" w:rsidP="004855FD">
            <w:pPr>
              <w:keepNext/>
              <w:ind w:firstLine="0"/>
            </w:pPr>
            <w:r>
              <w:t>Wooten</w:t>
            </w:r>
          </w:p>
        </w:tc>
      </w:tr>
      <w:tr w:rsidR="004855FD" w:rsidRPr="004855FD" w14:paraId="264B879F" w14:textId="77777777" w:rsidTr="004855FD">
        <w:tc>
          <w:tcPr>
            <w:tcW w:w="2179" w:type="dxa"/>
            <w:shd w:val="clear" w:color="auto" w:fill="auto"/>
          </w:tcPr>
          <w:p w14:paraId="684C94D0" w14:textId="1294401D" w:rsidR="004855FD" w:rsidRPr="004855FD" w:rsidRDefault="004855FD" w:rsidP="004855FD">
            <w:pPr>
              <w:keepNext/>
              <w:ind w:firstLine="0"/>
            </w:pPr>
            <w:r>
              <w:t>Yow</w:t>
            </w:r>
          </w:p>
        </w:tc>
        <w:tc>
          <w:tcPr>
            <w:tcW w:w="2179" w:type="dxa"/>
            <w:shd w:val="clear" w:color="auto" w:fill="auto"/>
          </w:tcPr>
          <w:p w14:paraId="5CF5E4E6" w14:textId="77777777" w:rsidR="004855FD" w:rsidRPr="004855FD" w:rsidRDefault="004855FD" w:rsidP="004855FD">
            <w:pPr>
              <w:keepNext/>
              <w:ind w:firstLine="0"/>
            </w:pPr>
          </w:p>
        </w:tc>
        <w:tc>
          <w:tcPr>
            <w:tcW w:w="2180" w:type="dxa"/>
            <w:shd w:val="clear" w:color="auto" w:fill="auto"/>
          </w:tcPr>
          <w:p w14:paraId="605B36A0" w14:textId="77777777" w:rsidR="004855FD" w:rsidRPr="004855FD" w:rsidRDefault="004855FD" w:rsidP="004855FD">
            <w:pPr>
              <w:keepNext/>
              <w:ind w:firstLine="0"/>
            </w:pPr>
          </w:p>
        </w:tc>
      </w:tr>
    </w:tbl>
    <w:p w14:paraId="42567922" w14:textId="77777777" w:rsidR="004855FD" w:rsidRDefault="004855FD" w:rsidP="004855FD"/>
    <w:p w14:paraId="5D5EAC87" w14:textId="0A71D9C8" w:rsidR="004855FD" w:rsidRDefault="004855FD" w:rsidP="004855FD">
      <w:pPr>
        <w:jc w:val="center"/>
        <w:rPr>
          <w:b/>
        </w:rPr>
      </w:pPr>
      <w:r w:rsidRPr="004855FD">
        <w:rPr>
          <w:b/>
        </w:rPr>
        <w:t>Total--109</w:t>
      </w:r>
    </w:p>
    <w:p w14:paraId="784534EA" w14:textId="77777777" w:rsidR="004855FD" w:rsidRDefault="004855FD" w:rsidP="004855FD">
      <w:pPr>
        <w:jc w:val="center"/>
        <w:rPr>
          <w:b/>
        </w:rPr>
      </w:pPr>
    </w:p>
    <w:p w14:paraId="5476AA64" w14:textId="77777777" w:rsidR="004855FD" w:rsidRDefault="004855FD" w:rsidP="004855FD">
      <w:pPr>
        <w:ind w:firstLine="0"/>
      </w:pPr>
      <w:r w:rsidRPr="004855FD">
        <w:t xml:space="preserve"> </w:t>
      </w:r>
      <w:r>
        <w:t>Those who voted in the negative are:</w:t>
      </w:r>
    </w:p>
    <w:p w14:paraId="7801E25F" w14:textId="77777777" w:rsidR="004855FD" w:rsidRDefault="004855FD" w:rsidP="004855FD"/>
    <w:p w14:paraId="1459CEB8" w14:textId="77777777" w:rsidR="004855FD" w:rsidRDefault="004855FD" w:rsidP="004855FD">
      <w:pPr>
        <w:jc w:val="center"/>
        <w:rPr>
          <w:b/>
        </w:rPr>
      </w:pPr>
      <w:r w:rsidRPr="004855FD">
        <w:rPr>
          <w:b/>
        </w:rPr>
        <w:t>Total--0</w:t>
      </w:r>
    </w:p>
    <w:p w14:paraId="703F49E0" w14:textId="545C20F7" w:rsidR="004855FD" w:rsidRDefault="004855FD" w:rsidP="004855FD">
      <w:pPr>
        <w:jc w:val="center"/>
        <w:rPr>
          <w:b/>
        </w:rPr>
      </w:pPr>
    </w:p>
    <w:p w14:paraId="1585483C" w14:textId="77777777" w:rsidR="004855FD" w:rsidRDefault="004855FD" w:rsidP="004855FD">
      <w:r>
        <w:t xml:space="preserve">Section 20B was adopted. </w:t>
      </w:r>
    </w:p>
    <w:p w14:paraId="34A0A031" w14:textId="77777777" w:rsidR="004855FD" w:rsidRDefault="004855FD" w:rsidP="004855FD"/>
    <w:p w14:paraId="378C02EF" w14:textId="11595EBF" w:rsidR="004855FD" w:rsidRDefault="004855FD" w:rsidP="004855FD">
      <w:pPr>
        <w:keepNext/>
        <w:jc w:val="center"/>
        <w:rPr>
          <w:b/>
        </w:rPr>
      </w:pPr>
      <w:r w:rsidRPr="004855FD">
        <w:rPr>
          <w:b/>
        </w:rPr>
        <w:t>SECTION 20E</w:t>
      </w:r>
    </w:p>
    <w:p w14:paraId="106D6D57" w14:textId="77777777" w:rsidR="004855FD" w:rsidRDefault="004855FD" w:rsidP="004855FD">
      <w:r>
        <w:t xml:space="preserve">The yeas and nays were taken resulting as follows: </w:t>
      </w:r>
    </w:p>
    <w:p w14:paraId="59716AFD" w14:textId="4842B0A5" w:rsidR="004855FD" w:rsidRDefault="004855FD" w:rsidP="004855FD">
      <w:pPr>
        <w:jc w:val="center"/>
      </w:pPr>
      <w:r>
        <w:t xml:space="preserve"> </w:t>
      </w:r>
      <w:bookmarkStart w:id="29" w:name="vote_start76"/>
      <w:bookmarkEnd w:id="29"/>
      <w:r>
        <w:t>Yeas 105; Nays 0</w:t>
      </w:r>
    </w:p>
    <w:p w14:paraId="54A1994F" w14:textId="77777777" w:rsidR="004855FD" w:rsidRDefault="004855FD" w:rsidP="004855FD">
      <w:pPr>
        <w:jc w:val="center"/>
      </w:pPr>
    </w:p>
    <w:p w14:paraId="5247F05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A74021D" w14:textId="77777777" w:rsidTr="004855FD">
        <w:tc>
          <w:tcPr>
            <w:tcW w:w="2179" w:type="dxa"/>
            <w:shd w:val="clear" w:color="auto" w:fill="auto"/>
          </w:tcPr>
          <w:p w14:paraId="59452482" w14:textId="77711504" w:rsidR="004855FD" w:rsidRPr="004855FD" w:rsidRDefault="004855FD" w:rsidP="004855FD">
            <w:pPr>
              <w:keepNext/>
              <w:ind w:firstLine="0"/>
            </w:pPr>
            <w:r>
              <w:t>Alexander</w:t>
            </w:r>
          </w:p>
        </w:tc>
        <w:tc>
          <w:tcPr>
            <w:tcW w:w="2179" w:type="dxa"/>
            <w:shd w:val="clear" w:color="auto" w:fill="auto"/>
          </w:tcPr>
          <w:p w14:paraId="4C966924" w14:textId="48402839" w:rsidR="004855FD" w:rsidRPr="004855FD" w:rsidRDefault="004855FD" w:rsidP="004855FD">
            <w:pPr>
              <w:keepNext/>
              <w:ind w:firstLine="0"/>
            </w:pPr>
            <w:r>
              <w:t>Anderson</w:t>
            </w:r>
          </w:p>
        </w:tc>
        <w:tc>
          <w:tcPr>
            <w:tcW w:w="2180" w:type="dxa"/>
            <w:shd w:val="clear" w:color="auto" w:fill="auto"/>
          </w:tcPr>
          <w:p w14:paraId="414C62B8" w14:textId="6053F097" w:rsidR="004855FD" w:rsidRPr="004855FD" w:rsidRDefault="004855FD" w:rsidP="004855FD">
            <w:pPr>
              <w:keepNext/>
              <w:ind w:firstLine="0"/>
            </w:pPr>
            <w:r>
              <w:t>Atkinson</w:t>
            </w:r>
          </w:p>
        </w:tc>
      </w:tr>
      <w:tr w:rsidR="004855FD" w:rsidRPr="004855FD" w14:paraId="78CADB22" w14:textId="77777777" w:rsidTr="004855FD">
        <w:tc>
          <w:tcPr>
            <w:tcW w:w="2179" w:type="dxa"/>
            <w:shd w:val="clear" w:color="auto" w:fill="auto"/>
          </w:tcPr>
          <w:p w14:paraId="3F81E123" w14:textId="0F41C18D" w:rsidR="004855FD" w:rsidRPr="004855FD" w:rsidRDefault="004855FD" w:rsidP="004855FD">
            <w:pPr>
              <w:ind w:firstLine="0"/>
            </w:pPr>
            <w:r>
              <w:t>Bailey</w:t>
            </w:r>
          </w:p>
        </w:tc>
        <w:tc>
          <w:tcPr>
            <w:tcW w:w="2179" w:type="dxa"/>
            <w:shd w:val="clear" w:color="auto" w:fill="auto"/>
          </w:tcPr>
          <w:p w14:paraId="74A6C3F1" w14:textId="68AAF8E4" w:rsidR="004855FD" w:rsidRPr="004855FD" w:rsidRDefault="004855FD" w:rsidP="004855FD">
            <w:pPr>
              <w:ind w:firstLine="0"/>
            </w:pPr>
            <w:r>
              <w:t>Ballentine</w:t>
            </w:r>
          </w:p>
        </w:tc>
        <w:tc>
          <w:tcPr>
            <w:tcW w:w="2180" w:type="dxa"/>
            <w:shd w:val="clear" w:color="auto" w:fill="auto"/>
          </w:tcPr>
          <w:p w14:paraId="3CB7F8A6" w14:textId="021B254A" w:rsidR="004855FD" w:rsidRPr="004855FD" w:rsidRDefault="004855FD" w:rsidP="004855FD">
            <w:pPr>
              <w:ind w:firstLine="0"/>
            </w:pPr>
            <w:r>
              <w:t>Bannister</w:t>
            </w:r>
          </w:p>
        </w:tc>
      </w:tr>
      <w:tr w:rsidR="004855FD" w:rsidRPr="004855FD" w14:paraId="1F8889F8" w14:textId="77777777" w:rsidTr="004855FD">
        <w:tc>
          <w:tcPr>
            <w:tcW w:w="2179" w:type="dxa"/>
            <w:shd w:val="clear" w:color="auto" w:fill="auto"/>
          </w:tcPr>
          <w:p w14:paraId="19459799" w14:textId="66722EEB" w:rsidR="004855FD" w:rsidRPr="004855FD" w:rsidRDefault="004855FD" w:rsidP="004855FD">
            <w:pPr>
              <w:ind w:firstLine="0"/>
            </w:pPr>
            <w:r>
              <w:t>Bauer</w:t>
            </w:r>
          </w:p>
        </w:tc>
        <w:tc>
          <w:tcPr>
            <w:tcW w:w="2179" w:type="dxa"/>
            <w:shd w:val="clear" w:color="auto" w:fill="auto"/>
          </w:tcPr>
          <w:p w14:paraId="1DD57FF5" w14:textId="457EDF90" w:rsidR="004855FD" w:rsidRPr="004855FD" w:rsidRDefault="004855FD" w:rsidP="004855FD">
            <w:pPr>
              <w:ind w:firstLine="0"/>
            </w:pPr>
            <w:r>
              <w:t>Beach</w:t>
            </w:r>
          </w:p>
        </w:tc>
        <w:tc>
          <w:tcPr>
            <w:tcW w:w="2180" w:type="dxa"/>
            <w:shd w:val="clear" w:color="auto" w:fill="auto"/>
          </w:tcPr>
          <w:p w14:paraId="229A9666" w14:textId="2F538143" w:rsidR="004855FD" w:rsidRPr="004855FD" w:rsidRDefault="004855FD" w:rsidP="004855FD">
            <w:pPr>
              <w:ind w:firstLine="0"/>
            </w:pPr>
            <w:r>
              <w:t>Bernstein</w:t>
            </w:r>
          </w:p>
        </w:tc>
      </w:tr>
      <w:tr w:rsidR="004855FD" w:rsidRPr="004855FD" w14:paraId="727A5DBD" w14:textId="77777777" w:rsidTr="004855FD">
        <w:tc>
          <w:tcPr>
            <w:tcW w:w="2179" w:type="dxa"/>
            <w:shd w:val="clear" w:color="auto" w:fill="auto"/>
          </w:tcPr>
          <w:p w14:paraId="5421AA70" w14:textId="3192BB09" w:rsidR="004855FD" w:rsidRPr="004855FD" w:rsidRDefault="004855FD" w:rsidP="004855FD">
            <w:pPr>
              <w:ind w:firstLine="0"/>
            </w:pPr>
            <w:r>
              <w:t>Blackwell</w:t>
            </w:r>
          </w:p>
        </w:tc>
        <w:tc>
          <w:tcPr>
            <w:tcW w:w="2179" w:type="dxa"/>
            <w:shd w:val="clear" w:color="auto" w:fill="auto"/>
          </w:tcPr>
          <w:p w14:paraId="2A945F22" w14:textId="651E1DFC" w:rsidR="004855FD" w:rsidRPr="004855FD" w:rsidRDefault="004855FD" w:rsidP="004855FD">
            <w:pPr>
              <w:ind w:firstLine="0"/>
            </w:pPr>
            <w:r>
              <w:t>Brewer</w:t>
            </w:r>
          </w:p>
        </w:tc>
        <w:tc>
          <w:tcPr>
            <w:tcW w:w="2180" w:type="dxa"/>
            <w:shd w:val="clear" w:color="auto" w:fill="auto"/>
          </w:tcPr>
          <w:p w14:paraId="19126A07" w14:textId="4F7144F5" w:rsidR="004855FD" w:rsidRPr="004855FD" w:rsidRDefault="004855FD" w:rsidP="004855FD">
            <w:pPr>
              <w:ind w:firstLine="0"/>
            </w:pPr>
            <w:r>
              <w:t>Brittain</w:t>
            </w:r>
          </w:p>
        </w:tc>
      </w:tr>
      <w:tr w:rsidR="004855FD" w:rsidRPr="004855FD" w14:paraId="164B7E50" w14:textId="77777777" w:rsidTr="004855FD">
        <w:tc>
          <w:tcPr>
            <w:tcW w:w="2179" w:type="dxa"/>
            <w:shd w:val="clear" w:color="auto" w:fill="auto"/>
          </w:tcPr>
          <w:p w14:paraId="5B6B1BA3" w14:textId="476F40DF" w:rsidR="004855FD" w:rsidRPr="004855FD" w:rsidRDefault="004855FD" w:rsidP="004855FD">
            <w:pPr>
              <w:ind w:firstLine="0"/>
            </w:pPr>
            <w:r>
              <w:t>Burns</w:t>
            </w:r>
          </w:p>
        </w:tc>
        <w:tc>
          <w:tcPr>
            <w:tcW w:w="2179" w:type="dxa"/>
            <w:shd w:val="clear" w:color="auto" w:fill="auto"/>
          </w:tcPr>
          <w:p w14:paraId="37101F59" w14:textId="12188AFF" w:rsidR="004855FD" w:rsidRPr="004855FD" w:rsidRDefault="004855FD" w:rsidP="004855FD">
            <w:pPr>
              <w:ind w:firstLine="0"/>
            </w:pPr>
            <w:r>
              <w:t>Bustos</w:t>
            </w:r>
          </w:p>
        </w:tc>
        <w:tc>
          <w:tcPr>
            <w:tcW w:w="2180" w:type="dxa"/>
            <w:shd w:val="clear" w:color="auto" w:fill="auto"/>
          </w:tcPr>
          <w:p w14:paraId="008F58BA" w14:textId="52992643" w:rsidR="004855FD" w:rsidRPr="004855FD" w:rsidRDefault="004855FD" w:rsidP="004855FD">
            <w:pPr>
              <w:ind w:firstLine="0"/>
            </w:pPr>
            <w:r>
              <w:t>Calhoon</w:t>
            </w:r>
          </w:p>
        </w:tc>
      </w:tr>
      <w:tr w:rsidR="004855FD" w:rsidRPr="004855FD" w14:paraId="78DD90EA" w14:textId="77777777" w:rsidTr="004855FD">
        <w:tc>
          <w:tcPr>
            <w:tcW w:w="2179" w:type="dxa"/>
            <w:shd w:val="clear" w:color="auto" w:fill="auto"/>
          </w:tcPr>
          <w:p w14:paraId="69397304" w14:textId="585DB912" w:rsidR="004855FD" w:rsidRPr="004855FD" w:rsidRDefault="004855FD" w:rsidP="004855FD">
            <w:pPr>
              <w:ind w:firstLine="0"/>
            </w:pPr>
            <w:r>
              <w:t>Carter</w:t>
            </w:r>
          </w:p>
        </w:tc>
        <w:tc>
          <w:tcPr>
            <w:tcW w:w="2179" w:type="dxa"/>
            <w:shd w:val="clear" w:color="auto" w:fill="auto"/>
          </w:tcPr>
          <w:p w14:paraId="5BFE4F62" w14:textId="1E91D47D" w:rsidR="004855FD" w:rsidRPr="004855FD" w:rsidRDefault="004855FD" w:rsidP="004855FD">
            <w:pPr>
              <w:ind w:firstLine="0"/>
            </w:pPr>
            <w:r>
              <w:t>Caskey</w:t>
            </w:r>
          </w:p>
        </w:tc>
        <w:tc>
          <w:tcPr>
            <w:tcW w:w="2180" w:type="dxa"/>
            <w:shd w:val="clear" w:color="auto" w:fill="auto"/>
          </w:tcPr>
          <w:p w14:paraId="46384C8D" w14:textId="5B9176EE" w:rsidR="004855FD" w:rsidRPr="004855FD" w:rsidRDefault="004855FD" w:rsidP="004855FD">
            <w:pPr>
              <w:ind w:firstLine="0"/>
            </w:pPr>
            <w:r>
              <w:t>Chapman</w:t>
            </w:r>
          </w:p>
        </w:tc>
      </w:tr>
      <w:tr w:rsidR="004855FD" w:rsidRPr="004855FD" w14:paraId="3F7F1681" w14:textId="77777777" w:rsidTr="004855FD">
        <w:tc>
          <w:tcPr>
            <w:tcW w:w="2179" w:type="dxa"/>
            <w:shd w:val="clear" w:color="auto" w:fill="auto"/>
          </w:tcPr>
          <w:p w14:paraId="670D5D16" w14:textId="768C7926" w:rsidR="004855FD" w:rsidRPr="004855FD" w:rsidRDefault="004855FD" w:rsidP="004855FD">
            <w:pPr>
              <w:ind w:firstLine="0"/>
            </w:pPr>
            <w:r>
              <w:t>Chumley</w:t>
            </w:r>
          </w:p>
        </w:tc>
        <w:tc>
          <w:tcPr>
            <w:tcW w:w="2179" w:type="dxa"/>
            <w:shd w:val="clear" w:color="auto" w:fill="auto"/>
          </w:tcPr>
          <w:p w14:paraId="06B90D68" w14:textId="0610AE34" w:rsidR="004855FD" w:rsidRPr="004855FD" w:rsidRDefault="004855FD" w:rsidP="004855FD">
            <w:pPr>
              <w:ind w:firstLine="0"/>
            </w:pPr>
            <w:r>
              <w:t>Clyburn</w:t>
            </w:r>
          </w:p>
        </w:tc>
        <w:tc>
          <w:tcPr>
            <w:tcW w:w="2180" w:type="dxa"/>
            <w:shd w:val="clear" w:color="auto" w:fill="auto"/>
          </w:tcPr>
          <w:p w14:paraId="0443FE4A" w14:textId="48F7BD0F" w:rsidR="004855FD" w:rsidRPr="004855FD" w:rsidRDefault="004855FD" w:rsidP="004855FD">
            <w:pPr>
              <w:ind w:firstLine="0"/>
            </w:pPr>
            <w:r>
              <w:t>Cobb-Hunter</w:t>
            </w:r>
          </w:p>
        </w:tc>
      </w:tr>
      <w:tr w:rsidR="004855FD" w:rsidRPr="004855FD" w14:paraId="0FAAAA11" w14:textId="77777777" w:rsidTr="004855FD">
        <w:tc>
          <w:tcPr>
            <w:tcW w:w="2179" w:type="dxa"/>
            <w:shd w:val="clear" w:color="auto" w:fill="auto"/>
          </w:tcPr>
          <w:p w14:paraId="098F207E" w14:textId="631CBCD1" w:rsidR="004855FD" w:rsidRPr="004855FD" w:rsidRDefault="004855FD" w:rsidP="004855FD">
            <w:pPr>
              <w:ind w:firstLine="0"/>
            </w:pPr>
            <w:r>
              <w:t>Collins</w:t>
            </w:r>
          </w:p>
        </w:tc>
        <w:tc>
          <w:tcPr>
            <w:tcW w:w="2179" w:type="dxa"/>
            <w:shd w:val="clear" w:color="auto" w:fill="auto"/>
          </w:tcPr>
          <w:p w14:paraId="52DE3C24" w14:textId="60848BFE" w:rsidR="004855FD" w:rsidRPr="004855FD" w:rsidRDefault="004855FD" w:rsidP="004855FD">
            <w:pPr>
              <w:ind w:firstLine="0"/>
            </w:pPr>
            <w:r>
              <w:t>Connell</w:t>
            </w:r>
          </w:p>
        </w:tc>
        <w:tc>
          <w:tcPr>
            <w:tcW w:w="2180" w:type="dxa"/>
            <w:shd w:val="clear" w:color="auto" w:fill="auto"/>
          </w:tcPr>
          <w:p w14:paraId="32B61E06" w14:textId="57FB88F5" w:rsidR="004855FD" w:rsidRPr="004855FD" w:rsidRDefault="004855FD" w:rsidP="004855FD">
            <w:pPr>
              <w:ind w:firstLine="0"/>
            </w:pPr>
            <w:r>
              <w:t>B. L. Cox</w:t>
            </w:r>
          </w:p>
        </w:tc>
      </w:tr>
      <w:tr w:rsidR="004855FD" w:rsidRPr="004855FD" w14:paraId="347F49B5" w14:textId="77777777" w:rsidTr="004855FD">
        <w:tc>
          <w:tcPr>
            <w:tcW w:w="2179" w:type="dxa"/>
            <w:shd w:val="clear" w:color="auto" w:fill="auto"/>
          </w:tcPr>
          <w:p w14:paraId="214B1882" w14:textId="67C1F83E" w:rsidR="004855FD" w:rsidRPr="004855FD" w:rsidRDefault="004855FD" w:rsidP="004855FD">
            <w:pPr>
              <w:ind w:firstLine="0"/>
            </w:pPr>
            <w:r>
              <w:t>Crawford</w:t>
            </w:r>
          </w:p>
        </w:tc>
        <w:tc>
          <w:tcPr>
            <w:tcW w:w="2179" w:type="dxa"/>
            <w:shd w:val="clear" w:color="auto" w:fill="auto"/>
          </w:tcPr>
          <w:p w14:paraId="58F7EDE5" w14:textId="175D492E" w:rsidR="004855FD" w:rsidRPr="004855FD" w:rsidRDefault="004855FD" w:rsidP="004855FD">
            <w:pPr>
              <w:ind w:firstLine="0"/>
            </w:pPr>
            <w:r>
              <w:t>Cromer</w:t>
            </w:r>
          </w:p>
        </w:tc>
        <w:tc>
          <w:tcPr>
            <w:tcW w:w="2180" w:type="dxa"/>
            <w:shd w:val="clear" w:color="auto" w:fill="auto"/>
          </w:tcPr>
          <w:p w14:paraId="3A6E4CA6" w14:textId="70CD1757" w:rsidR="004855FD" w:rsidRPr="004855FD" w:rsidRDefault="004855FD" w:rsidP="004855FD">
            <w:pPr>
              <w:ind w:firstLine="0"/>
            </w:pPr>
            <w:r>
              <w:t>Davis</w:t>
            </w:r>
          </w:p>
        </w:tc>
      </w:tr>
      <w:tr w:rsidR="004855FD" w:rsidRPr="004855FD" w14:paraId="3AC6DEA7" w14:textId="77777777" w:rsidTr="004855FD">
        <w:tc>
          <w:tcPr>
            <w:tcW w:w="2179" w:type="dxa"/>
            <w:shd w:val="clear" w:color="auto" w:fill="auto"/>
          </w:tcPr>
          <w:p w14:paraId="123B7096" w14:textId="07055633" w:rsidR="004855FD" w:rsidRPr="004855FD" w:rsidRDefault="004855FD" w:rsidP="004855FD">
            <w:pPr>
              <w:ind w:firstLine="0"/>
            </w:pPr>
            <w:r>
              <w:t>Dillard</w:t>
            </w:r>
          </w:p>
        </w:tc>
        <w:tc>
          <w:tcPr>
            <w:tcW w:w="2179" w:type="dxa"/>
            <w:shd w:val="clear" w:color="auto" w:fill="auto"/>
          </w:tcPr>
          <w:p w14:paraId="0D5AD714" w14:textId="72C8A416" w:rsidR="004855FD" w:rsidRPr="004855FD" w:rsidRDefault="004855FD" w:rsidP="004855FD">
            <w:pPr>
              <w:ind w:firstLine="0"/>
            </w:pPr>
            <w:r>
              <w:t>Elliott</w:t>
            </w:r>
          </w:p>
        </w:tc>
        <w:tc>
          <w:tcPr>
            <w:tcW w:w="2180" w:type="dxa"/>
            <w:shd w:val="clear" w:color="auto" w:fill="auto"/>
          </w:tcPr>
          <w:p w14:paraId="70F9D0A9" w14:textId="164BDDBA" w:rsidR="004855FD" w:rsidRPr="004855FD" w:rsidRDefault="004855FD" w:rsidP="004855FD">
            <w:pPr>
              <w:ind w:firstLine="0"/>
            </w:pPr>
            <w:r>
              <w:t>Felder</w:t>
            </w:r>
          </w:p>
        </w:tc>
      </w:tr>
      <w:tr w:rsidR="004855FD" w:rsidRPr="004855FD" w14:paraId="07BB7776" w14:textId="77777777" w:rsidTr="004855FD">
        <w:tc>
          <w:tcPr>
            <w:tcW w:w="2179" w:type="dxa"/>
            <w:shd w:val="clear" w:color="auto" w:fill="auto"/>
          </w:tcPr>
          <w:p w14:paraId="7A587EDC" w14:textId="7785D440" w:rsidR="004855FD" w:rsidRPr="004855FD" w:rsidRDefault="004855FD" w:rsidP="004855FD">
            <w:pPr>
              <w:ind w:firstLine="0"/>
            </w:pPr>
            <w:r>
              <w:t>Forrest</w:t>
            </w:r>
          </w:p>
        </w:tc>
        <w:tc>
          <w:tcPr>
            <w:tcW w:w="2179" w:type="dxa"/>
            <w:shd w:val="clear" w:color="auto" w:fill="auto"/>
          </w:tcPr>
          <w:p w14:paraId="3007C817" w14:textId="642C977B" w:rsidR="004855FD" w:rsidRPr="004855FD" w:rsidRDefault="004855FD" w:rsidP="004855FD">
            <w:pPr>
              <w:ind w:firstLine="0"/>
            </w:pPr>
            <w:r>
              <w:t>Gagnon</w:t>
            </w:r>
          </w:p>
        </w:tc>
        <w:tc>
          <w:tcPr>
            <w:tcW w:w="2180" w:type="dxa"/>
            <w:shd w:val="clear" w:color="auto" w:fill="auto"/>
          </w:tcPr>
          <w:p w14:paraId="3593F219" w14:textId="1DBC29D2" w:rsidR="004855FD" w:rsidRPr="004855FD" w:rsidRDefault="004855FD" w:rsidP="004855FD">
            <w:pPr>
              <w:ind w:firstLine="0"/>
            </w:pPr>
            <w:r>
              <w:t>Garvin</w:t>
            </w:r>
          </w:p>
        </w:tc>
      </w:tr>
      <w:tr w:rsidR="004855FD" w:rsidRPr="004855FD" w14:paraId="5F766DE9" w14:textId="77777777" w:rsidTr="004855FD">
        <w:tc>
          <w:tcPr>
            <w:tcW w:w="2179" w:type="dxa"/>
            <w:shd w:val="clear" w:color="auto" w:fill="auto"/>
          </w:tcPr>
          <w:p w14:paraId="3DE29D32" w14:textId="569D127D" w:rsidR="004855FD" w:rsidRPr="004855FD" w:rsidRDefault="004855FD" w:rsidP="004855FD">
            <w:pPr>
              <w:ind w:firstLine="0"/>
            </w:pPr>
            <w:r>
              <w:t>Gibson</w:t>
            </w:r>
          </w:p>
        </w:tc>
        <w:tc>
          <w:tcPr>
            <w:tcW w:w="2179" w:type="dxa"/>
            <w:shd w:val="clear" w:color="auto" w:fill="auto"/>
          </w:tcPr>
          <w:p w14:paraId="39B54AE6" w14:textId="62DB1DE6" w:rsidR="004855FD" w:rsidRPr="004855FD" w:rsidRDefault="004855FD" w:rsidP="004855FD">
            <w:pPr>
              <w:ind w:firstLine="0"/>
            </w:pPr>
            <w:r>
              <w:t>Gilliam</w:t>
            </w:r>
          </w:p>
        </w:tc>
        <w:tc>
          <w:tcPr>
            <w:tcW w:w="2180" w:type="dxa"/>
            <w:shd w:val="clear" w:color="auto" w:fill="auto"/>
          </w:tcPr>
          <w:p w14:paraId="7B073B2F" w14:textId="0B16EE41" w:rsidR="004855FD" w:rsidRPr="004855FD" w:rsidRDefault="004855FD" w:rsidP="004855FD">
            <w:pPr>
              <w:ind w:firstLine="0"/>
            </w:pPr>
            <w:r>
              <w:t>Gilliard</w:t>
            </w:r>
          </w:p>
        </w:tc>
      </w:tr>
      <w:tr w:rsidR="004855FD" w:rsidRPr="004855FD" w14:paraId="108E8430" w14:textId="77777777" w:rsidTr="004855FD">
        <w:tc>
          <w:tcPr>
            <w:tcW w:w="2179" w:type="dxa"/>
            <w:shd w:val="clear" w:color="auto" w:fill="auto"/>
          </w:tcPr>
          <w:p w14:paraId="5D637CF4" w14:textId="09BEE418" w:rsidR="004855FD" w:rsidRPr="004855FD" w:rsidRDefault="004855FD" w:rsidP="004855FD">
            <w:pPr>
              <w:ind w:firstLine="0"/>
            </w:pPr>
            <w:r>
              <w:t>Guest</w:t>
            </w:r>
          </w:p>
        </w:tc>
        <w:tc>
          <w:tcPr>
            <w:tcW w:w="2179" w:type="dxa"/>
            <w:shd w:val="clear" w:color="auto" w:fill="auto"/>
          </w:tcPr>
          <w:p w14:paraId="4CBD7967" w14:textId="7B413432" w:rsidR="004855FD" w:rsidRPr="004855FD" w:rsidRDefault="004855FD" w:rsidP="004855FD">
            <w:pPr>
              <w:ind w:firstLine="0"/>
            </w:pPr>
            <w:r>
              <w:t>Haddon</w:t>
            </w:r>
          </w:p>
        </w:tc>
        <w:tc>
          <w:tcPr>
            <w:tcW w:w="2180" w:type="dxa"/>
            <w:shd w:val="clear" w:color="auto" w:fill="auto"/>
          </w:tcPr>
          <w:p w14:paraId="1BE73950" w14:textId="0F7C6D4F" w:rsidR="004855FD" w:rsidRPr="004855FD" w:rsidRDefault="004855FD" w:rsidP="004855FD">
            <w:pPr>
              <w:ind w:firstLine="0"/>
            </w:pPr>
            <w:r>
              <w:t>Hager</w:t>
            </w:r>
          </w:p>
        </w:tc>
      </w:tr>
      <w:tr w:rsidR="004855FD" w:rsidRPr="004855FD" w14:paraId="6CA7D047" w14:textId="77777777" w:rsidTr="004855FD">
        <w:tc>
          <w:tcPr>
            <w:tcW w:w="2179" w:type="dxa"/>
            <w:shd w:val="clear" w:color="auto" w:fill="auto"/>
          </w:tcPr>
          <w:p w14:paraId="4671DBE9" w14:textId="337A2F04" w:rsidR="004855FD" w:rsidRPr="004855FD" w:rsidRDefault="004855FD" w:rsidP="004855FD">
            <w:pPr>
              <w:ind w:firstLine="0"/>
            </w:pPr>
            <w:r>
              <w:t>Hardee</w:t>
            </w:r>
          </w:p>
        </w:tc>
        <w:tc>
          <w:tcPr>
            <w:tcW w:w="2179" w:type="dxa"/>
            <w:shd w:val="clear" w:color="auto" w:fill="auto"/>
          </w:tcPr>
          <w:p w14:paraId="190E5582" w14:textId="716A7295" w:rsidR="004855FD" w:rsidRPr="004855FD" w:rsidRDefault="004855FD" w:rsidP="004855FD">
            <w:pPr>
              <w:ind w:firstLine="0"/>
            </w:pPr>
            <w:r>
              <w:t>Harris</w:t>
            </w:r>
          </w:p>
        </w:tc>
        <w:tc>
          <w:tcPr>
            <w:tcW w:w="2180" w:type="dxa"/>
            <w:shd w:val="clear" w:color="auto" w:fill="auto"/>
          </w:tcPr>
          <w:p w14:paraId="55F32A3A" w14:textId="1BBABEEF" w:rsidR="004855FD" w:rsidRPr="004855FD" w:rsidRDefault="004855FD" w:rsidP="004855FD">
            <w:pPr>
              <w:ind w:firstLine="0"/>
            </w:pPr>
            <w:r>
              <w:t>Hart</w:t>
            </w:r>
          </w:p>
        </w:tc>
      </w:tr>
      <w:tr w:rsidR="004855FD" w:rsidRPr="004855FD" w14:paraId="5AF37D49" w14:textId="77777777" w:rsidTr="004855FD">
        <w:tc>
          <w:tcPr>
            <w:tcW w:w="2179" w:type="dxa"/>
            <w:shd w:val="clear" w:color="auto" w:fill="auto"/>
          </w:tcPr>
          <w:p w14:paraId="7CEE327E" w14:textId="663B9397" w:rsidR="004855FD" w:rsidRPr="004855FD" w:rsidRDefault="004855FD" w:rsidP="004855FD">
            <w:pPr>
              <w:ind w:firstLine="0"/>
            </w:pPr>
            <w:r>
              <w:t>Hartnett</w:t>
            </w:r>
          </w:p>
        </w:tc>
        <w:tc>
          <w:tcPr>
            <w:tcW w:w="2179" w:type="dxa"/>
            <w:shd w:val="clear" w:color="auto" w:fill="auto"/>
          </w:tcPr>
          <w:p w14:paraId="591411F8" w14:textId="1699ED9C" w:rsidR="004855FD" w:rsidRPr="004855FD" w:rsidRDefault="004855FD" w:rsidP="004855FD">
            <w:pPr>
              <w:ind w:firstLine="0"/>
            </w:pPr>
            <w:r>
              <w:t>Hayes</w:t>
            </w:r>
          </w:p>
        </w:tc>
        <w:tc>
          <w:tcPr>
            <w:tcW w:w="2180" w:type="dxa"/>
            <w:shd w:val="clear" w:color="auto" w:fill="auto"/>
          </w:tcPr>
          <w:p w14:paraId="72023D38" w14:textId="2A3D46C6" w:rsidR="004855FD" w:rsidRPr="004855FD" w:rsidRDefault="004855FD" w:rsidP="004855FD">
            <w:pPr>
              <w:ind w:firstLine="0"/>
            </w:pPr>
            <w:r>
              <w:t>Henegan</w:t>
            </w:r>
          </w:p>
        </w:tc>
      </w:tr>
      <w:tr w:rsidR="004855FD" w:rsidRPr="004855FD" w14:paraId="5EE04367" w14:textId="77777777" w:rsidTr="004855FD">
        <w:tc>
          <w:tcPr>
            <w:tcW w:w="2179" w:type="dxa"/>
            <w:shd w:val="clear" w:color="auto" w:fill="auto"/>
          </w:tcPr>
          <w:p w14:paraId="4A1A41BF" w14:textId="0BD0F040" w:rsidR="004855FD" w:rsidRPr="004855FD" w:rsidRDefault="004855FD" w:rsidP="004855FD">
            <w:pPr>
              <w:ind w:firstLine="0"/>
            </w:pPr>
            <w:r>
              <w:t>Hewitt</w:t>
            </w:r>
          </w:p>
        </w:tc>
        <w:tc>
          <w:tcPr>
            <w:tcW w:w="2179" w:type="dxa"/>
            <w:shd w:val="clear" w:color="auto" w:fill="auto"/>
          </w:tcPr>
          <w:p w14:paraId="6C590943" w14:textId="699D8450" w:rsidR="004855FD" w:rsidRPr="004855FD" w:rsidRDefault="004855FD" w:rsidP="004855FD">
            <w:pPr>
              <w:ind w:firstLine="0"/>
            </w:pPr>
            <w:r>
              <w:t>Hiott</w:t>
            </w:r>
          </w:p>
        </w:tc>
        <w:tc>
          <w:tcPr>
            <w:tcW w:w="2180" w:type="dxa"/>
            <w:shd w:val="clear" w:color="auto" w:fill="auto"/>
          </w:tcPr>
          <w:p w14:paraId="2EC5371E" w14:textId="5AE9F2B0" w:rsidR="004855FD" w:rsidRPr="004855FD" w:rsidRDefault="004855FD" w:rsidP="004855FD">
            <w:pPr>
              <w:ind w:firstLine="0"/>
            </w:pPr>
            <w:r>
              <w:t>Hixon</w:t>
            </w:r>
          </w:p>
        </w:tc>
      </w:tr>
      <w:tr w:rsidR="004855FD" w:rsidRPr="004855FD" w14:paraId="4052508F" w14:textId="77777777" w:rsidTr="004855FD">
        <w:tc>
          <w:tcPr>
            <w:tcW w:w="2179" w:type="dxa"/>
            <w:shd w:val="clear" w:color="auto" w:fill="auto"/>
          </w:tcPr>
          <w:p w14:paraId="5C86A786" w14:textId="5C102CEB" w:rsidR="004855FD" w:rsidRPr="004855FD" w:rsidRDefault="004855FD" w:rsidP="004855FD">
            <w:pPr>
              <w:ind w:firstLine="0"/>
            </w:pPr>
            <w:r>
              <w:t>Hyde</w:t>
            </w:r>
          </w:p>
        </w:tc>
        <w:tc>
          <w:tcPr>
            <w:tcW w:w="2179" w:type="dxa"/>
            <w:shd w:val="clear" w:color="auto" w:fill="auto"/>
          </w:tcPr>
          <w:p w14:paraId="34D5A91B" w14:textId="73980B2F" w:rsidR="004855FD" w:rsidRPr="004855FD" w:rsidRDefault="004855FD" w:rsidP="004855FD">
            <w:pPr>
              <w:ind w:firstLine="0"/>
            </w:pPr>
            <w:r>
              <w:t>Jefferson</w:t>
            </w:r>
          </w:p>
        </w:tc>
        <w:tc>
          <w:tcPr>
            <w:tcW w:w="2180" w:type="dxa"/>
            <w:shd w:val="clear" w:color="auto" w:fill="auto"/>
          </w:tcPr>
          <w:p w14:paraId="03C53A18" w14:textId="2AF205C8" w:rsidR="004855FD" w:rsidRPr="004855FD" w:rsidRDefault="004855FD" w:rsidP="004855FD">
            <w:pPr>
              <w:ind w:firstLine="0"/>
            </w:pPr>
            <w:r>
              <w:t>J. E. Johnson</w:t>
            </w:r>
          </w:p>
        </w:tc>
      </w:tr>
      <w:tr w:rsidR="004855FD" w:rsidRPr="004855FD" w14:paraId="2060365D" w14:textId="77777777" w:rsidTr="004855FD">
        <w:tc>
          <w:tcPr>
            <w:tcW w:w="2179" w:type="dxa"/>
            <w:shd w:val="clear" w:color="auto" w:fill="auto"/>
          </w:tcPr>
          <w:p w14:paraId="30E94D60" w14:textId="21D49F4D" w:rsidR="004855FD" w:rsidRPr="004855FD" w:rsidRDefault="004855FD" w:rsidP="004855FD">
            <w:pPr>
              <w:ind w:firstLine="0"/>
            </w:pPr>
            <w:r>
              <w:t>J. L. Johnson</w:t>
            </w:r>
          </w:p>
        </w:tc>
        <w:tc>
          <w:tcPr>
            <w:tcW w:w="2179" w:type="dxa"/>
            <w:shd w:val="clear" w:color="auto" w:fill="auto"/>
          </w:tcPr>
          <w:p w14:paraId="014A2409" w14:textId="74F0180C" w:rsidR="004855FD" w:rsidRPr="004855FD" w:rsidRDefault="004855FD" w:rsidP="004855FD">
            <w:pPr>
              <w:ind w:firstLine="0"/>
            </w:pPr>
            <w:r>
              <w:t>Jordan</w:t>
            </w:r>
          </w:p>
        </w:tc>
        <w:tc>
          <w:tcPr>
            <w:tcW w:w="2180" w:type="dxa"/>
            <w:shd w:val="clear" w:color="auto" w:fill="auto"/>
          </w:tcPr>
          <w:p w14:paraId="14551DAD" w14:textId="39D784B6" w:rsidR="004855FD" w:rsidRPr="004855FD" w:rsidRDefault="004855FD" w:rsidP="004855FD">
            <w:pPr>
              <w:ind w:firstLine="0"/>
            </w:pPr>
            <w:r>
              <w:t>Kilmartin</w:t>
            </w:r>
          </w:p>
        </w:tc>
      </w:tr>
      <w:tr w:rsidR="004855FD" w:rsidRPr="004855FD" w14:paraId="16EAE9CB" w14:textId="77777777" w:rsidTr="004855FD">
        <w:tc>
          <w:tcPr>
            <w:tcW w:w="2179" w:type="dxa"/>
            <w:shd w:val="clear" w:color="auto" w:fill="auto"/>
          </w:tcPr>
          <w:p w14:paraId="26125BD3" w14:textId="1C0B19CE" w:rsidR="004855FD" w:rsidRPr="004855FD" w:rsidRDefault="004855FD" w:rsidP="004855FD">
            <w:pPr>
              <w:ind w:firstLine="0"/>
            </w:pPr>
            <w:r>
              <w:t>King</w:t>
            </w:r>
          </w:p>
        </w:tc>
        <w:tc>
          <w:tcPr>
            <w:tcW w:w="2179" w:type="dxa"/>
            <w:shd w:val="clear" w:color="auto" w:fill="auto"/>
          </w:tcPr>
          <w:p w14:paraId="29597B2B" w14:textId="70E9A596" w:rsidR="004855FD" w:rsidRPr="004855FD" w:rsidRDefault="004855FD" w:rsidP="004855FD">
            <w:pPr>
              <w:ind w:firstLine="0"/>
            </w:pPr>
            <w:r>
              <w:t>Kirby</w:t>
            </w:r>
          </w:p>
        </w:tc>
        <w:tc>
          <w:tcPr>
            <w:tcW w:w="2180" w:type="dxa"/>
            <w:shd w:val="clear" w:color="auto" w:fill="auto"/>
          </w:tcPr>
          <w:p w14:paraId="68D6E3B8" w14:textId="4E825CB5" w:rsidR="004855FD" w:rsidRPr="004855FD" w:rsidRDefault="004855FD" w:rsidP="004855FD">
            <w:pPr>
              <w:ind w:firstLine="0"/>
            </w:pPr>
            <w:r>
              <w:t>Landing</w:t>
            </w:r>
          </w:p>
        </w:tc>
      </w:tr>
      <w:tr w:rsidR="004855FD" w:rsidRPr="004855FD" w14:paraId="6AEE523E" w14:textId="77777777" w:rsidTr="004855FD">
        <w:tc>
          <w:tcPr>
            <w:tcW w:w="2179" w:type="dxa"/>
            <w:shd w:val="clear" w:color="auto" w:fill="auto"/>
          </w:tcPr>
          <w:p w14:paraId="4D17C7BE" w14:textId="7A2B7746" w:rsidR="004855FD" w:rsidRPr="004855FD" w:rsidRDefault="004855FD" w:rsidP="004855FD">
            <w:pPr>
              <w:ind w:firstLine="0"/>
            </w:pPr>
            <w:r>
              <w:t>Lawson</w:t>
            </w:r>
          </w:p>
        </w:tc>
        <w:tc>
          <w:tcPr>
            <w:tcW w:w="2179" w:type="dxa"/>
            <w:shd w:val="clear" w:color="auto" w:fill="auto"/>
          </w:tcPr>
          <w:p w14:paraId="2456AA4D" w14:textId="708BAB5E" w:rsidR="004855FD" w:rsidRPr="004855FD" w:rsidRDefault="004855FD" w:rsidP="004855FD">
            <w:pPr>
              <w:ind w:firstLine="0"/>
            </w:pPr>
            <w:r>
              <w:t>Leber</w:t>
            </w:r>
          </w:p>
        </w:tc>
        <w:tc>
          <w:tcPr>
            <w:tcW w:w="2180" w:type="dxa"/>
            <w:shd w:val="clear" w:color="auto" w:fill="auto"/>
          </w:tcPr>
          <w:p w14:paraId="2BD0237E" w14:textId="393A2791" w:rsidR="004855FD" w:rsidRPr="004855FD" w:rsidRDefault="004855FD" w:rsidP="004855FD">
            <w:pPr>
              <w:ind w:firstLine="0"/>
            </w:pPr>
            <w:r>
              <w:t>Ligon</w:t>
            </w:r>
          </w:p>
        </w:tc>
      </w:tr>
      <w:tr w:rsidR="004855FD" w:rsidRPr="004855FD" w14:paraId="645E703F" w14:textId="77777777" w:rsidTr="004855FD">
        <w:tc>
          <w:tcPr>
            <w:tcW w:w="2179" w:type="dxa"/>
            <w:shd w:val="clear" w:color="auto" w:fill="auto"/>
          </w:tcPr>
          <w:p w14:paraId="53D5FA93" w14:textId="070CA73E" w:rsidR="004855FD" w:rsidRPr="004855FD" w:rsidRDefault="004855FD" w:rsidP="004855FD">
            <w:pPr>
              <w:ind w:firstLine="0"/>
            </w:pPr>
            <w:r>
              <w:t>Long</w:t>
            </w:r>
          </w:p>
        </w:tc>
        <w:tc>
          <w:tcPr>
            <w:tcW w:w="2179" w:type="dxa"/>
            <w:shd w:val="clear" w:color="auto" w:fill="auto"/>
          </w:tcPr>
          <w:p w14:paraId="52FAC287" w14:textId="0B78A688" w:rsidR="004855FD" w:rsidRPr="004855FD" w:rsidRDefault="004855FD" w:rsidP="004855FD">
            <w:pPr>
              <w:ind w:firstLine="0"/>
            </w:pPr>
            <w:r>
              <w:t>Lowe</w:t>
            </w:r>
          </w:p>
        </w:tc>
        <w:tc>
          <w:tcPr>
            <w:tcW w:w="2180" w:type="dxa"/>
            <w:shd w:val="clear" w:color="auto" w:fill="auto"/>
          </w:tcPr>
          <w:p w14:paraId="790588CF" w14:textId="2E995AF1" w:rsidR="004855FD" w:rsidRPr="004855FD" w:rsidRDefault="004855FD" w:rsidP="004855FD">
            <w:pPr>
              <w:ind w:firstLine="0"/>
            </w:pPr>
            <w:r>
              <w:t>Magnuson</w:t>
            </w:r>
          </w:p>
        </w:tc>
      </w:tr>
      <w:tr w:rsidR="004855FD" w:rsidRPr="004855FD" w14:paraId="16FC5904" w14:textId="77777777" w:rsidTr="004855FD">
        <w:tc>
          <w:tcPr>
            <w:tcW w:w="2179" w:type="dxa"/>
            <w:shd w:val="clear" w:color="auto" w:fill="auto"/>
          </w:tcPr>
          <w:p w14:paraId="16051541" w14:textId="4C42977B" w:rsidR="004855FD" w:rsidRPr="004855FD" w:rsidRDefault="004855FD" w:rsidP="004855FD">
            <w:pPr>
              <w:ind w:firstLine="0"/>
            </w:pPr>
            <w:r>
              <w:t>May</w:t>
            </w:r>
          </w:p>
        </w:tc>
        <w:tc>
          <w:tcPr>
            <w:tcW w:w="2179" w:type="dxa"/>
            <w:shd w:val="clear" w:color="auto" w:fill="auto"/>
          </w:tcPr>
          <w:p w14:paraId="5C0D1576" w14:textId="31BA31E9" w:rsidR="004855FD" w:rsidRPr="004855FD" w:rsidRDefault="004855FD" w:rsidP="004855FD">
            <w:pPr>
              <w:ind w:firstLine="0"/>
            </w:pPr>
            <w:r>
              <w:t>McCabe</w:t>
            </w:r>
          </w:p>
        </w:tc>
        <w:tc>
          <w:tcPr>
            <w:tcW w:w="2180" w:type="dxa"/>
            <w:shd w:val="clear" w:color="auto" w:fill="auto"/>
          </w:tcPr>
          <w:p w14:paraId="7CFD2834" w14:textId="4F198485" w:rsidR="004855FD" w:rsidRPr="004855FD" w:rsidRDefault="004855FD" w:rsidP="004855FD">
            <w:pPr>
              <w:ind w:firstLine="0"/>
            </w:pPr>
            <w:r>
              <w:t>McCravy</w:t>
            </w:r>
          </w:p>
        </w:tc>
      </w:tr>
      <w:tr w:rsidR="004855FD" w:rsidRPr="004855FD" w14:paraId="2AFDE3D9" w14:textId="77777777" w:rsidTr="004855FD">
        <w:tc>
          <w:tcPr>
            <w:tcW w:w="2179" w:type="dxa"/>
            <w:shd w:val="clear" w:color="auto" w:fill="auto"/>
          </w:tcPr>
          <w:p w14:paraId="69EFA752" w14:textId="20FDCA18" w:rsidR="004855FD" w:rsidRPr="004855FD" w:rsidRDefault="004855FD" w:rsidP="004855FD">
            <w:pPr>
              <w:ind w:firstLine="0"/>
            </w:pPr>
            <w:r>
              <w:t>McDaniel</w:t>
            </w:r>
          </w:p>
        </w:tc>
        <w:tc>
          <w:tcPr>
            <w:tcW w:w="2179" w:type="dxa"/>
            <w:shd w:val="clear" w:color="auto" w:fill="auto"/>
          </w:tcPr>
          <w:p w14:paraId="29F2EFD3" w14:textId="433EC426" w:rsidR="004855FD" w:rsidRPr="004855FD" w:rsidRDefault="004855FD" w:rsidP="004855FD">
            <w:pPr>
              <w:ind w:firstLine="0"/>
            </w:pPr>
            <w:r>
              <w:t>McGinnis</w:t>
            </w:r>
          </w:p>
        </w:tc>
        <w:tc>
          <w:tcPr>
            <w:tcW w:w="2180" w:type="dxa"/>
            <w:shd w:val="clear" w:color="auto" w:fill="auto"/>
          </w:tcPr>
          <w:p w14:paraId="67E72EDE" w14:textId="59F7BFF1" w:rsidR="004855FD" w:rsidRPr="004855FD" w:rsidRDefault="004855FD" w:rsidP="004855FD">
            <w:pPr>
              <w:ind w:firstLine="0"/>
            </w:pPr>
            <w:r>
              <w:t>Mitchell</w:t>
            </w:r>
          </w:p>
        </w:tc>
      </w:tr>
      <w:tr w:rsidR="004855FD" w:rsidRPr="004855FD" w14:paraId="2EF98A65" w14:textId="77777777" w:rsidTr="004855FD">
        <w:tc>
          <w:tcPr>
            <w:tcW w:w="2179" w:type="dxa"/>
            <w:shd w:val="clear" w:color="auto" w:fill="auto"/>
          </w:tcPr>
          <w:p w14:paraId="691AD691" w14:textId="108B6E19" w:rsidR="004855FD" w:rsidRPr="004855FD" w:rsidRDefault="004855FD" w:rsidP="004855FD">
            <w:pPr>
              <w:ind w:firstLine="0"/>
            </w:pPr>
            <w:r>
              <w:t>T. Moore</w:t>
            </w:r>
          </w:p>
        </w:tc>
        <w:tc>
          <w:tcPr>
            <w:tcW w:w="2179" w:type="dxa"/>
            <w:shd w:val="clear" w:color="auto" w:fill="auto"/>
          </w:tcPr>
          <w:p w14:paraId="45A6779B" w14:textId="500B7DFD" w:rsidR="004855FD" w:rsidRPr="004855FD" w:rsidRDefault="004855FD" w:rsidP="004855FD">
            <w:pPr>
              <w:ind w:firstLine="0"/>
            </w:pPr>
            <w:r>
              <w:t>A. M. Morgan</w:t>
            </w:r>
          </w:p>
        </w:tc>
        <w:tc>
          <w:tcPr>
            <w:tcW w:w="2180" w:type="dxa"/>
            <w:shd w:val="clear" w:color="auto" w:fill="auto"/>
          </w:tcPr>
          <w:p w14:paraId="1E47439C" w14:textId="63ED22A2" w:rsidR="004855FD" w:rsidRPr="004855FD" w:rsidRDefault="004855FD" w:rsidP="004855FD">
            <w:pPr>
              <w:ind w:firstLine="0"/>
            </w:pPr>
            <w:r>
              <w:t>T. A. Morgan</w:t>
            </w:r>
          </w:p>
        </w:tc>
      </w:tr>
      <w:tr w:rsidR="004855FD" w:rsidRPr="004855FD" w14:paraId="27CFE398" w14:textId="77777777" w:rsidTr="004855FD">
        <w:tc>
          <w:tcPr>
            <w:tcW w:w="2179" w:type="dxa"/>
            <w:shd w:val="clear" w:color="auto" w:fill="auto"/>
          </w:tcPr>
          <w:p w14:paraId="363F0C8C" w14:textId="1B5684E2" w:rsidR="004855FD" w:rsidRPr="004855FD" w:rsidRDefault="004855FD" w:rsidP="004855FD">
            <w:pPr>
              <w:ind w:firstLine="0"/>
            </w:pPr>
            <w:r>
              <w:t>Moss</w:t>
            </w:r>
          </w:p>
        </w:tc>
        <w:tc>
          <w:tcPr>
            <w:tcW w:w="2179" w:type="dxa"/>
            <w:shd w:val="clear" w:color="auto" w:fill="auto"/>
          </w:tcPr>
          <w:p w14:paraId="2BD1381E" w14:textId="61349862" w:rsidR="004855FD" w:rsidRPr="004855FD" w:rsidRDefault="004855FD" w:rsidP="004855FD">
            <w:pPr>
              <w:ind w:firstLine="0"/>
            </w:pPr>
            <w:r>
              <w:t>Murphy</w:t>
            </w:r>
          </w:p>
        </w:tc>
        <w:tc>
          <w:tcPr>
            <w:tcW w:w="2180" w:type="dxa"/>
            <w:shd w:val="clear" w:color="auto" w:fill="auto"/>
          </w:tcPr>
          <w:p w14:paraId="1462A7E6" w14:textId="39C6CFFA" w:rsidR="004855FD" w:rsidRPr="004855FD" w:rsidRDefault="004855FD" w:rsidP="004855FD">
            <w:pPr>
              <w:ind w:firstLine="0"/>
            </w:pPr>
            <w:r>
              <w:t>Neese</w:t>
            </w:r>
          </w:p>
        </w:tc>
      </w:tr>
      <w:tr w:rsidR="004855FD" w:rsidRPr="004855FD" w14:paraId="74DD48C1" w14:textId="77777777" w:rsidTr="004855FD">
        <w:tc>
          <w:tcPr>
            <w:tcW w:w="2179" w:type="dxa"/>
            <w:shd w:val="clear" w:color="auto" w:fill="auto"/>
          </w:tcPr>
          <w:p w14:paraId="6D5B0B2B" w14:textId="1B2584A3" w:rsidR="004855FD" w:rsidRPr="004855FD" w:rsidRDefault="004855FD" w:rsidP="004855FD">
            <w:pPr>
              <w:ind w:firstLine="0"/>
            </w:pPr>
            <w:r>
              <w:t>W. Newton</w:t>
            </w:r>
          </w:p>
        </w:tc>
        <w:tc>
          <w:tcPr>
            <w:tcW w:w="2179" w:type="dxa"/>
            <w:shd w:val="clear" w:color="auto" w:fill="auto"/>
          </w:tcPr>
          <w:p w14:paraId="58C85F5D" w14:textId="095E1A64" w:rsidR="004855FD" w:rsidRPr="004855FD" w:rsidRDefault="004855FD" w:rsidP="004855FD">
            <w:pPr>
              <w:ind w:firstLine="0"/>
            </w:pPr>
            <w:r>
              <w:t>Nutt</w:t>
            </w:r>
          </w:p>
        </w:tc>
        <w:tc>
          <w:tcPr>
            <w:tcW w:w="2180" w:type="dxa"/>
            <w:shd w:val="clear" w:color="auto" w:fill="auto"/>
          </w:tcPr>
          <w:p w14:paraId="19FF5E9C" w14:textId="7A271224" w:rsidR="004855FD" w:rsidRPr="004855FD" w:rsidRDefault="004855FD" w:rsidP="004855FD">
            <w:pPr>
              <w:ind w:firstLine="0"/>
            </w:pPr>
            <w:r>
              <w:t>Oremus</w:t>
            </w:r>
          </w:p>
        </w:tc>
      </w:tr>
      <w:tr w:rsidR="004855FD" w:rsidRPr="004855FD" w14:paraId="6DE08890" w14:textId="77777777" w:rsidTr="004855FD">
        <w:tc>
          <w:tcPr>
            <w:tcW w:w="2179" w:type="dxa"/>
            <w:shd w:val="clear" w:color="auto" w:fill="auto"/>
          </w:tcPr>
          <w:p w14:paraId="683D1C42" w14:textId="47EFE889" w:rsidR="004855FD" w:rsidRPr="004855FD" w:rsidRDefault="004855FD" w:rsidP="004855FD">
            <w:pPr>
              <w:ind w:firstLine="0"/>
            </w:pPr>
            <w:r>
              <w:t>Pace</w:t>
            </w:r>
          </w:p>
        </w:tc>
        <w:tc>
          <w:tcPr>
            <w:tcW w:w="2179" w:type="dxa"/>
            <w:shd w:val="clear" w:color="auto" w:fill="auto"/>
          </w:tcPr>
          <w:p w14:paraId="0B71EB78" w14:textId="59B8BA8B" w:rsidR="004855FD" w:rsidRPr="004855FD" w:rsidRDefault="004855FD" w:rsidP="004855FD">
            <w:pPr>
              <w:ind w:firstLine="0"/>
            </w:pPr>
            <w:r>
              <w:t>Pedalino</w:t>
            </w:r>
          </w:p>
        </w:tc>
        <w:tc>
          <w:tcPr>
            <w:tcW w:w="2180" w:type="dxa"/>
            <w:shd w:val="clear" w:color="auto" w:fill="auto"/>
          </w:tcPr>
          <w:p w14:paraId="2C6305C1" w14:textId="1ED93A1E" w:rsidR="004855FD" w:rsidRPr="004855FD" w:rsidRDefault="004855FD" w:rsidP="004855FD">
            <w:pPr>
              <w:ind w:firstLine="0"/>
            </w:pPr>
            <w:r>
              <w:t>Pendarvis</w:t>
            </w:r>
          </w:p>
        </w:tc>
      </w:tr>
      <w:tr w:rsidR="004855FD" w:rsidRPr="004855FD" w14:paraId="4DD704D6" w14:textId="77777777" w:rsidTr="004855FD">
        <w:tc>
          <w:tcPr>
            <w:tcW w:w="2179" w:type="dxa"/>
            <w:shd w:val="clear" w:color="auto" w:fill="auto"/>
          </w:tcPr>
          <w:p w14:paraId="59E3F924" w14:textId="0E975FA7" w:rsidR="004855FD" w:rsidRPr="004855FD" w:rsidRDefault="004855FD" w:rsidP="004855FD">
            <w:pPr>
              <w:ind w:firstLine="0"/>
            </w:pPr>
            <w:r>
              <w:t>Pope</w:t>
            </w:r>
          </w:p>
        </w:tc>
        <w:tc>
          <w:tcPr>
            <w:tcW w:w="2179" w:type="dxa"/>
            <w:shd w:val="clear" w:color="auto" w:fill="auto"/>
          </w:tcPr>
          <w:p w14:paraId="19D9CB99" w14:textId="603D3978" w:rsidR="004855FD" w:rsidRPr="004855FD" w:rsidRDefault="004855FD" w:rsidP="004855FD">
            <w:pPr>
              <w:ind w:firstLine="0"/>
            </w:pPr>
            <w:r>
              <w:t>Rivers</w:t>
            </w:r>
          </w:p>
        </w:tc>
        <w:tc>
          <w:tcPr>
            <w:tcW w:w="2180" w:type="dxa"/>
            <w:shd w:val="clear" w:color="auto" w:fill="auto"/>
          </w:tcPr>
          <w:p w14:paraId="5364672D" w14:textId="27D2AC74" w:rsidR="004855FD" w:rsidRPr="004855FD" w:rsidRDefault="004855FD" w:rsidP="004855FD">
            <w:pPr>
              <w:ind w:firstLine="0"/>
            </w:pPr>
            <w:r>
              <w:t>Robbins</w:t>
            </w:r>
          </w:p>
        </w:tc>
      </w:tr>
      <w:tr w:rsidR="004855FD" w:rsidRPr="004855FD" w14:paraId="3EF8BB27" w14:textId="77777777" w:rsidTr="004855FD">
        <w:tc>
          <w:tcPr>
            <w:tcW w:w="2179" w:type="dxa"/>
            <w:shd w:val="clear" w:color="auto" w:fill="auto"/>
          </w:tcPr>
          <w:p w14:paraId="4CE15744" w14:textId="582E9B48" w:rsidR="004855FD" w:rsidRPr="004855FD" w:rsidRDefault="004855FD" w:rsidP="004855FD">
            <w:pPr>
              <w:ind w:firstLine="0"/>
            </w:pPr>
            <w:r>
              <w:t>Rose</w:t>
            </w:r>
          </w:p>
        </w:tc>
        <w:tc>
          <w:tcPr>
            <w:tcW w:w="2179" w:type="dxa"/>
            <w:shd w:val="clear" w:color="auto" w:fill="auto"/>
          </w:tcPr>
          <w:p w14:paraId="7BDD9727" w14:textId="0F07FB64" w:rsidR="004855FD" w:rsidRPr="004855FD" w:rsidRDefault="004855FD" w:rsidP="004855FD">
            <w:pPr>
              <w:ind w:firstLine="0"/>
            </w:pPr>
            <w:r>
              <w:t>Rutherford</w:t>
            </w:r>
          </w:p>
        </w:tc>
        <w:tc>
          <w:tcPr>
            <w:tcW w:w="2180" w:type="dxa"/>
            <w:shd w:val="clear" w:color="auto" w:fill="auto"/>
          </w:tcPr>
          <w:p w14:paraId="7EFCAFFF" w14:textId="4043E3D3" w:rsidR="004855FD" w:rsidRPr="004855FD" w:rsidRDefault="004855FD" w:rsidP="004855FD">
            <w:pPr>
              <w:ind w:firstLine="0"/>
            </w:pPr>
            <w:r>
              <w:t>Sandifer</w:t>
            </w:r>
          </w:p>
        </w:tc>
      </w:tr>
      <w:tr w:rsidR="004855FD" w:rsidRPr="004855FD" w14:paraId="612E041A" w14:textId="77777777" w:rsidTr="004855FD">
        <w:tc>
          <w:tcPr>
            <w:tcW w:w="2179" w:type="dxa"/>
            <w:shd w:val="clear" w:color="auto" w:fill="auto"/>
          </w:tcPr>
          <w:p w14:paraId="6730A833" w14:textId="0787EDD9" w:rsidR="004855FD" w:rsidRPr="004855FD" w:rsidRDefault="004855FD" w:rsidP="004855FD">
            <w:pPr>
              <w:ind w:firstLine="0"/>
            </w:pPr>
            <w:r>
              <w:t>Schuessler</w:t>
            </w:r>
          </w:p>
        </w:tc>
        <w:tc>
          <w:tcPr>
            <w:tcW w:w="2179" w:type="dxa"/>
            <w:shd w:val="clear" w:color="auto" w:fill="auto"/>
          </w:tcPr>
          <w:p w14:paraId="50B18EFC" w14:textId="04BC494B" w:rsidR="004855FD" w:rsidRPr="004855FD" w:rsidRDefault="004855FD" w:rsidP="004855FD">
            <w:pPr>
              <w:ind w:firstLine="0"/>
            </w:pPr>
            <w:r>
              <w:t>Sessions</w:t>
            </w:r>
          </w:p>
        </w:tc>
        <w:tc>
          <w:tcPr>
            <w:tcW w:w="2180" w:type="dxa"/>
            <w:shd w:val="clear" w:color="auto" w:fill="auto"/>
          </w:tcPr>
          <w:p w14:paraId="46C726F3" w14:textId="46548335" w:rsidR="004855FD" w:rsidRPr="004855FD" w:rsidRDefault="004855FD" w:rsidP="004855FD">
            <w:pPr>
              <w:ind w:firstLine="0"/>
            </w:pPr>
            <w:r>
              <w:t>G. M. Smith</w:t>
            </w:r>
          </w:p>
        </w:tc>
      </w:tr>
      <w:tr w:rsidR="004855FD" w:rsidRPr="004855FD" w14:paraId="4B7DD930" w14:textId="77777777" w:rsidTr="004855FD">
        <w:tc>
          <w:tcPr>
            <w:tcW w:w="2179" w:type="dxa"/>
            <w:shd w:val="clear" w:color="auto" w:fill="auto"/>
          </w:tcPr>
          <w:p w14:paraId="3D6052C1" w14:textId="333A749A" w:rsidR="004855FD" w:rsidRPr="004855FD" w:rsidRDefault="004855FD" w:rsidP="004855FD">
            <w:pPr>
              <w:ind w:firstLine="0"/>
            </w:pPr>
            <w:r>
              <w:t>M. M. Smith</w:t>
            </w:r>
          </w:p>
        </w:tc>
        <w:tc>
          <w:tcPr>
            <w:tcW w:w="2179" w:type="dxa"/>
            <w:shd w:val="clear" w:color="auto" w:fill="auto"/>
          </w:tcPr>
          <w:p w14:paraId="335392E0" w14:textId="64980472" w:rsidR="004855FD" w:rsidRPr="004855FD" w:rsidRDefault="004855FD" w:rsidP="004855FD">
            <w:pPr>
              <w:ind w:firstLine="0"/>
            </w:pPr>
            <w:r>
              <w:t>Stavrinakis</w:t>
            </w:r>
          </w:p>
        </w:tc>
        <w:tc>
          <w:tcPr>
            <w:tcW w:w="2180" w:type="dxa"/>
            <w:shd w:val="clear" w:color="auto" w:fill="auto"/>
          </w:tcPr>
          <w:p w14:paraId="28367045" w14:textId="36EF74B6" w:rsidR="004855FD" w:rsidRPr="004855FD" w:rsidRDefault="004855FD" w:rsidP="004855FD">
            <w:pPr>
              <w:ind w:firstLine="0"/>
            </w:pPr>
            <w:r>
              <w:t>Taylor</w:t>
            </w:r>
          </w:p>
        </w:tc>
      </w:tr>
      <w:tr w:rsidR="004855FD" w:rsidRPr="004855FD" w14:paraId="0DDF9D1A" w14:textId="77777777" w:rsidTr="004855FD">
        <w:tc>
          <w:tcPr>
            <w:tcW w:w="2179" w:type="dxa"/>
            <w:shd w:val="clear" w:color="auto" w:fill="auto"/>
          </w:tcPr>
          <w:p w14:paraId="3601E346" w14:textId="1B5D4828" w:rsidR="004855FD" w:rsidRPr="004855FD" w:rsidRDefault="004855FD" w:rsidP="004855FD">
            <w:pPr>
              <w:ind w:firstLine="0"/>
            </w:pPr>
            <w:r>
              <w:t>Thayer</w:t>
            </w:r>
          </w:p>
        </w:tc>
        <w:tc>
          <w:tcPr>
            <w:tcW w:w="2179" w:type="dxa"/>
            <w:shd w:val="clear" w:color="auto" w:fill="auto"/>
          </w:tcPr>
          <w:p w14:paraId="0178D04C" w14:textId="64A5D86E" w:rsidR="004855FD" w:rsidRPr="004855FD" w:rsidRDefault="004855FD" w:rsidP="004855FD">
            <w:pPr>
              <w:ind w:firstLine="0"/>
            </w:pPr>
            <w:r>
              <w:t>Trantham</w:t>
            </w:r>
          </w:p>
        </w:tc>
        <w:tc>
          <w:tcPr>
            <w:tcW w:w="2180" w:type="dxa"/>
            <w:shd w:val="clear" w:color="auto" w:fill="auto"/>
          </w:tcPr>
          <w:p w14:paraId="12DB9B40" w14:textId="496CF31D" w:rsidR="004855FD" w:rsidRPr="004855FD" w:rsidRDefault="004855FD" w:rsidP="004855FD">
            <w:pPr>
              <w:ind w:firstLine="0"/>
            </w:pPr>
            <w:r>
              <w:t>Vaughan</w:t>
            </w:r>
          </w:p>
        </w:tc>
      </w:tr>
      <w:tr w:rsidR="004855FD" w:rsidRPr="004855FD" w14:paraId="53812858" w14:textId="77777777" w:rsidTr="004855FD">
        <w:tc>
          <w:tcPr>
            <w:tcW w:w="2179" w:type="dxa"/>
            <w:shd w:val="clear" w:color="auto" w:fill="auto"/>
          </w:tcPr>
          <w:p w14:paraId="569AABEC" w14:textId="73B782BD" w:rsidR="004855FD" w:rsidRPr="004855FD" w:rsidRDefault="004855FD" w:rsidP="004855FD">
            <w:pPr>
              <w:ind w:firstLine="0"/>
            </w:pPr>
            <w:r>
              <w:t>Weeks</w:t>
            </w:r>
          </w:p>
        </w:tc>
        <w:tc>
          <w:tcPr>
            <w:tcW w:w="2179" w:type="dxa"/>
            <w:shd w:val="clear" w:color="auto" w:fill="auto"/>
          </w:tcPr>
          <w:p w14:paraId="06C26B25" w14:textId="621F7961" w:rsidR="004855FD" w:rsidRPr="004855FD" w:rsidRDefault="004855FD" w:rsidP="004855FD">
            <w:pPr>
              <w:ind w:firstLine="0"/>
            </w:pPr>
            <w:r>
              <w:t>West</w:t>
            </w:r>
          </w:p>
        </w:tc>
        <w:tc>
          <w:tcPr>
            <w:tcW w:w="2180" w:type="dxa"/>
            <w:shd w:val="clear" w:color="auto" w:fill="auto"/>
          </w:tcPr>
          <w:p w14:paraId="6B952389" w14:textId="6C806DA7" w:rsidR="004855FD" w:rsidRPr="004855FD" w:rsidRDefault="004855FD" w:rsidP="004855FD">
            <w:pPr>
              <w:ind w:firstLine="0"/>
            </w:pPr>
            <w:r>
              <w:t>Wetmore</w:t>
            </w:r>
          </w:p>
        </w:tc>
      </w:tr>
      <w:tr w:rsidR="004855FD" w:rsidRPr="004855FD" w14:paraId="325D25C0" w14:textId="77777777" w:rsidTr="004855FD">
        <w:tc>
          <w:tcPr>
            <w:tcW w:w="2179" w:type="dxa"/>
            <w:shd w:val="clear" w:color="auto" w:fill="auto"/>
          </w:tcPr>
          <w:p w14:paraId="1CF58F43" w14:textId="15FBA3B2" w:rsidR="004855FD" w:rsidRPr="004855FD" w:rsidRDefault="004855FD" w:rsidP="004855FD">
            <w:pPr>
              <w:keepNext/>
              <w:ind w:firstLine="0"/>
            </w:pPr>
            <w:r>
              <w:t>Wheeler</w:t>
            </w:r>
          </w:p>
        </w:tc>
        <w:tc>
          <w:tcPr>
            <w:tcW w:w="2179" w:type="dxa"/>
            <w:shd w:val="clear" w:color="auto" w:fill="auto"/>
          </w:tcPr>
          <w:p w14:paraId="1385C845" w14:textId="71C3993C" w:rsidR="004855FD" w:rsidRPr="004855FD" w:rsidRDefault="004855FD" w:rsidP="004855FD">
            <w:pPr>
              <w:keepNext/>
              <w:ind w:firstLine="0"/>
            </w:pPr>
            <w:r>
              <w:t>White</w:t>
            </w:r>
          </w:p>
        </w:tc>
        <w:tc>
          <w:tcPr>
            <w:tcW w:w="2180" w:type="dxa"/>
            <w:shd w:val="clear" w:color="auto" w:fill="auto"/>
          </w:tcPr>
          <w:p w14:paraId="0E60CB1F" w14:textId="77DA8E20" w:rsidR="004855FD" w:rsidRPr="004855FD" w:rsidRDefault="004855FD" w:rsidP="004855FD">
            <w:pPr>
              <w:keepNext/>
              <w:ind w:firstLine="0"/>
            </w:pPr>
            <w:r>
              <w:t>Whitmire</w:t>
            </w:r>
          </w:p>
        </w:tc>
      </w:tr>
      <w:tr w:rsidR="004855FD" w:rsidRPr="004855FD" w14:paraId="187F0D01" w14:textId="77777777" w:rsidTr="004855FD">
        <w:tc>
          <w:tcPr>
            <w:tcW w:w="2179" w:type="dxa"/>
            <w:shd w:val="clear" w:color="auto" w:fill="auto"/>
          </w:tcPr>
          <w:p w14:paraId="3A7E0726" w14:textId="168B613B" w:rsidR="004855FD" w:rsidRPr="004855FD" w:rsidRDefault="004855FD" w:rsidP="004855FD">
            <w:pPr>
              <w:keepNext/>
              <w:ind w:firstLine="0"/>
            </w:pPr>
            <w:r>
              <w:t>Williams</w:t>
            </w:r>
          </w:p>
        </w:tc>
        <w:tc>
          <w:tcPr>
            <w:tcW w:w="2179" w:type="dxa"/>
            <w:shd w:val="clear" w:color="auto" w:fill="auto"/>
          </w:tcPr>
          <w:p w14:paraId="0FE512D3" w14:textId="7C1DD4CB" w:rsidR="004855FD" w:rsidRPr="004855FD" w:rsidRDefault="004855FD" w:rsidP="004855FD">
            <w:pPr>
              <w:keepNext/>
              <w:ind w:firstLine="0"/>
            </w:pPr>
            <w:r>
              <w:t>Wooten</w:t>
            </w:r>
          </w:p>
        </w:tc>
        <w:tc>
          <w:tcPr>
            <w:tcW w:w="2180" w:type="dxa"/>
            <w:shd w:val="clear" w:color="auto" w:fill="auto"/>
          </w:tcPr>
          <w:p w14:paraId="620FF035" w14:textId="1F797113" w:rsidR="004855FD" w:rsidRPr="004855FD" w:rsidRDefault="004855FD" w:rsidP="004855FD">
            <w:pPr>
              <w:keepNext/>
              <w:ind w:firstLine="0"/>
            </w:pPr>
            <w:r>
              <w:t>Yow</w:t>
            </w:r>
          </w:p>
        </w:tc>
      </w:tr>
    </w:tbl>
    <w:p w14:paraId="6F46CDC4" w14:textId="77777777" w:rsidR="004855FD" w:rsidRDefault="004855FD" w:rsidP="004855FD"/>
    <w:p w14:paraId="06F27B15" w14:textId="0A50CA2C" w:rsidR="004855FD" w:rsidRDefault="004855FD" w:rsidP="004855FD">
      <w:pPr>
        <w:jc w:val="center"/>
        <w:rPr>
          <w:b/>
        </w:rPr>
      </w:pPr>
      <w:r w:rsidRPr="004855FD">
        <w:rPr>
          <w:b/>
        </w:rPr>
        <w:t>Total--105</w:t>
      </w:r>
    </w:p>
    <w:p w14:paraId="446B872D" w14:textId="77777777" w:rsidR="004855FD" w:rsidRDefault="004855FD" w:rsidP="004855FD">
      <w:pPr>
        <w:jc w:val="center"/>
        <w:rPr>
          <w:b/>
        </w:rPr>
      </w:pPr>
    </w:p>
    <w:p w14:paraId="2359427C" w14:textId="77777777" w:rsidR="004855FD" w:rsidRDefault="004855FD" w:rsidP="004855FD">
      <w:pPr>
        <w:ind w:firstLine="0"/>
      </w:pPr>
      <w:r w:rsidRPr="004855FD">
        <w:t xml:space="preserve"> </w:t>
      </w:r>
      <w:r>
        <w:t>Those who voted in the negative are:</w:t>
      </w:r>
    </w:p>
    <w:p w14:paraId="22A6C495" w14:textId="77777777" w:rsidR="004855FD" w:rsidRDefault="004855FD" w:rsidP="004855FD"/>
    <w:p w14:paraId="034AF87B" w14:textId="77777777" w:rsidR="004855FD" w:rsidRDefault="004855FD" w:rsidP="004855FD">
      <w:pPr>
        <w:jc w:val="center"/>
        <w:rPr>
          <w:b/>
        </w:rPr>
      </w:pPr>
      <w:r w:rsidRPr="004855FD">
        <w:rPr>
          <w:b/>
        </w:rPr>
        <w:t>Total--0</w:t>
      </w:r>
    </w:p>
    <w:p w14:paraId="74D6B86E" w14:textId="6E2B45D8" w:rsidR="004855FD" w:rsidRDefault="004855FD" w:rsidP="004855FD">
      <w:pPr>
        <w:jc w:val="center"/>
        <w:rPr>
          <w:b/>
        </w:rPr>
      </w:pPr>
    </w:p>
    <w:p w14:paraId="3530D454" w14:textId="77777777" w:rsidR="004855FD" w:rsidRDefault="004855FD" w:rsidP="004855FD">
      <w:r>
        <w:t xml:space="preserve">Section 20E was adopted. </w:t>
      </w:r>
    </w:p>
    <w:p w14:paraId="0C664B3C" w14:textId="77777777" w:rsidR="004855FD" w:rsidRDefault="004855FD" w:rsidP="004855FD"/>
    <w:p w14:paraId="60088972" w14:textId="428DCA95" w:rsidR="004855FD" w:rsidRDefault="004855FD" w:rsidP="004855FD">
      <w:pPr>
        <w:keepNext/>
        <w:jc w:val="center"/>
        <w:rPr>
          <w:b/>
        </w:rPr>
      </w:pPr>
      <w:r w:rsidRPr="004855FD">
        <w:rPr>
          <w:b/>
        </w:rPr>
        <w:t>SECTION 20F</w:t>
      </w:r>
    </w:p>
    <w:p w14:paraId="716552B9" w14:textId="77777777" w:rsidR="004855FD" w:rsidRDefault="004855FD" w:rsidP="004855FD">
      <w:r>
        <w:t xml:space="preserve">The yeas and nays were taken resulting as follows: </w:t>
      </w:r>
    </w:p>
    <w:p w14:paraId="54A15453" w14:textId="060B20A0" w:rsidR="004855FD" w:rsidRDefault="004855FD" w:rsidP="004855FD">
      <w:pPr>
        <w:jc w:val="center"/>
      </w:pPr>
      <w:r>
        <w:t xml:space="preserve"> </w:t>
      </w:r>
      <w:bookmarkStart w:id="30" w:name="vote_start78"/>
      <w:bookmarkEnd w:id="30"/>
      <w:r>
        <w:t>Yeas 110; Nays 0</w:t>
      </w:r>
    </w:p>
    <w:p w14:paraId="3EFC790E" w14:textId="77777777" w:rsidR="004855FD" w:rsidRDefault="004855FD" w:rsidP="004855FD">
      <w:pPr>
        <w:jc w:val="center"/>
      </w:pPr>
    </w:p>
    <w:p w14:paraId="295DDA4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BBAD6B3" w14:textId="77777777" w:rsidTr="004855FD">
        <w:tc>
          <w:tcPr>
            <w:tcW w:w="2179" w:type="dxa"/>
            <w:shd w:val="clear" w:color="auto" w:fill="auto"/>
          </w:tcPr>
          <w:p w14:paraId="15B18674" w14:textId="4E7F7209" w:rsidR="004855FD" w:rsidRPr="004855FD" w:rsidRDefault="004855FD" w:rsidP="004855FD">
            <w:pPr>
              <w:keepNext/>
              <w:ind w:firstLine="0"/>
            </w:pPr>
            <w:r>
              <w:t>Alexander</w:t>
            </w:r>
          </w:p>
        </w:tc>
        <w:tc>
          <w:tcPr>
            <w:tcW w:w="2179" w:type="dxa"/>
            <w:shd w:val="clear" w:color="auto" w:fill="auto"/>
          </w:tcPr>
          <w:p w14:paraId="567FCCAF" w14:textId="0A46A188" w:rsidR="004855FD" w:rsidRPr="004855FD" w:rsidRDefault="004855FD" w:rsidP="004855FD">
            <w:pPr>
              <w:keepNext/>
              <w:ind w:firstLine="0"/>
            </w:pPr>
            <w:r>
              <w:t>Anderson</w:t>
            </w:r>
          </w:p>
        </w:tc>
        <w:tc>
          <w:tcPr>
            <w:tcW w:w="2180" w:type="dxa"/>
            <w:shd w:val="clear" w:color="auto" w:fill="auto"/>
          </w:tcPr>
          <w:p w14:paraId="7FDC266B" w14:textId="52AFA536" w:rsidR="004855FD" w:rsidRPr="004855FD" w:rsidRDefault="004855FD" w:rsidP="004855FD">
            <w:pPr>
              <w:keepNext/>
              <w:ind w:firstLine="0"/>
            </w:pPr>
            <w:r>
              <w:t>Atkinson</w:t>
            </w:r>
          </w:p>
        </w:tc>
      </w:tr>
      <w:tr w:rsidR="004855FD" w:rsidRPr="004855FD" w14:paraId="29BAF5C6" w14:textId="77777777" w:rsidTr="004855FD">
        <w:tc>
          <w:tcPr>
            <w:tcW w:w="2179" w:type="dxa"/>
            <w:shd w:val="clear" w:color="auto" w:fill="auto"/>
          </w:tcPr>
          <w:p w14:paraId="09CB6660" w14:textId="3761FB68" w:rsidR="004855FD" w:rsidRPr="004855FD" w:rsidRDefault="004855FD" w:rsidP="004855FD">
            <w:pPr>
              <w:ind w:firstLine="0"/>
            </w:pPr>
            <w:r>
              <w:t>Bailey</w:t>
            </w:r>
          </w:p>
        </w:tc>
        <w:tc>
          <w:tcPr>
            <w:tcW w:w="2179" w:type="dxa"/>
            <w:shd w:val="clear" w:color="auto" w:fill="auto"/>
          </w:tcPr>
          <w:p w14:paraId="5B232014" w14:textId="44F6A91C" w:rsidR="004855FD" w:rsidRPr="004855FD" w:rsidRDefault="004855FD" w:rsidP="004855FD">
            <w:pPr>
              <w:ind w:firstLine="0"/>
            </w:pPr>
            <w:r>
              <w:t>Ballentine</w:t>
            </w:r>
          </w:p>
        </w:tc>
        <w:tc>
          <w:tcPr>
            <w:tcW w:w="2180" w:type="dxa"/>
            <w:shd w:val="clear" w:color="auto" w:fill="auto"/>
          </w:tcPr>
          <w:p w14:paraId="6D9289BC" w14:textId="45C27954" w:rsidR="004855FD" w:rsidRPr="004855FD" w:rsidRDefault="004855FD" w:rsidP="004855FD">
            <w:pPr>
              <w:ind w:firstLine="0"/>
            </w:pPr>
            <w:r>
              <w:t>Bannister</w:t>
            </w:r>
          </w:p>
        </w:tc>
      </w:tr>
      <w:tr w:rsidR="004855FD" w:rsidRPr="004855FD" w14:paraId="52EDEC3B" w14:textId="77777777" w:rsidTr="004855FD">
        <w:tc>
          <w:tcPr>
            <w:tcW w:w="2179" w:type="dxa"/>
            <w:shd w:val="clear" w:color="auto" w:fill="auto"/>
          </w:tcPr>
          <w:p w14:paraId="047365CE" w14:textId="50B56368" w:rsidR="004855FD" w:rsidRPr="004855FD" w:rsidRDefault="004855FD" w:rsidP="004855FD">
            <w:pPr>
              <w:ind w:firstLine="0"/>
            </w:pPr>
            <w:r>
              <w:t>Bauer</w:t>
            </w:r>
          </w:p>
        </w:tc>
        <w:tc>
          <w:tcPr>
            <w:tcW w:w="2179" w:type="dxa"/>
            <w:shd w:val="clear" w:color="auto" w:fill="auto"/>
          </w:tcPr>
          <w:p w14:paraId="5A153E24" w14:textId="59B36917" w:rsidR="004855FD" w:rsidRPr="004855FD" w:rsidRDefault="004855FD" w:rsidP="004855FD">
            <w:pPr>
              <w:ind w:firstLine="0"/>
            </w:pPr>
            <w:r>
              <w:t>Beach</w:t>
            </w:r>
          </w:p>
        </w:tc>
        <w:tc>
          <w:tcPr>
            <w:tcW w:w="2180" w:type="dxa"/>
            <w:shd w:val="clear" w:color="auto" w:fill="auto"/>
          </w:tcPr>
          <w:p w14:paraId="7BFDCEA8" w14:textId="52D38F2A" w:rsidR="004855FD" w:rsidRPr="004855FD" w:rsidRDefault="004855FD" w:rsidP="004855FD">
            <w:pPr>
              <w:ind w:firstLine="0"/>
            </w:pPr>
            <w:r>
              <w:t>Bernstein</w:t>
            </w:r>
          </w:p>
        </w:tc>
      </w:tr>
      <w:tr w:rsidR="004855FD" w:rsidRPr="004855FD" w14:paraId="4A8FD067" w14:textId="77777777" w:rsidTr="004855FD">
        <w:tc>
          <w:tcPr>
            <w:tcW w:w="2179" w:type="dxa"/>
            <w:shd w:val="clear" w:color="auto" w:fill="auto"/>
          </w:tcPr>
          <w:p w14:paraId="0C8C6E2D" w14:textId="1928291C" w:rsidR="004855FD" w:rsidRPr="004855FD" w:rsidRDefault="004855FD" w:rsidP="004855FD">
            <w:pPr>
              <w:ind w:firstLine="0"/>
            </w:pPr>
            <w:r>
              <w:t>Blackwell</w:t>
            </w:r>
          </w:p>
        </w:tc>
        <w:tc>
          <w:tcPr>
            <w:tcW w:w="2179" w:type="dxa"/>
            <w:shd w:val="clear" w:color="auto" w:fill="auto"/>
          </w:tcPr>
          <w:p w14:paraId="026B668E" w14:textId="34BDCB66" w:rsidR="004855FD" w:rsidRPr="004855FD" w:rsidRDefault="004855FD" w:rsidP="004855FD">
            <w:pPr>
              <w:ind w:firstLine="0"/>
            </w:pPr>
            <w:r>
              <w:t>Bradley</w:t>
            </w:r>
          </w:p>
        </w:tc>
        <w:tc>
          <w:tcPr>
            <w:tcW w:w="2180" w:type="dxa"/>
            <w:shd w:val="clear" w:color="auto" w:fill="auto"/>
          </w:tcPr>
          <w:p w14:paraId="6D49FD85" w14:textId="7030D2AE" w:rsidR="004855FD" w:rsidRPr="004855FD" w:rsidRDefault="004855FD" w:rsidP="004855FD">
            <w:pPr>
              <w:ind w:firstLine="0"/>
            </w:pPr>
            <w:r>
              <w:t>Brewer</w:t>
            </w:r>
          </w:p>
        </w:tc>
      </w:tr>
      <w:tr w:rsidR="004855FD" w:rsidRPr="004855FD" w14:paraId="0CBA57AE" w14:textId="77777777" w:rsidTr="004855FD">
        <w:tc>
          <w:tcPr>
            <w:tcW w:w="2179" w:type="dxa"/>
            <w:shd w:val="clear" w:color="auto" w:fill="auto"/>
          </w:tcPr>
          <w:p w14:paraId="0A3ADE5B" w14:textId="1C0F5A1E" w:rsidR="004855FD" w:rsidRPr="004855FD" w:rsidRDefault="004855FD" w:rsidP="004855FD">
            <w:pPr>
              <w:ind w:firstLine="0"/>
            </w:pPr>
            <w:r>
              <w:t>Brittain</w:t>
            </w:r>
          </w:p>
        </w:tc>
        <w:tc>
          <w:tcPr>
            <w:tcW w:w="2179" w:type="dxa"/>
            <w:shd w:val="clear" w:color="auto" w:fill="auto"/>
          </w:tcPr>
          <w:p w14:paraId="0F7101DC" w14:textId="140102F3" w:rsidR="004855FD" w:rsidRPr="004855FD" w:rsidRDefault="004855FD" w:rsidP="004855FD">
            <w:pPr>
              <w:ind w:firstLine="0"/>
            </w:pPr>
            <w:r>
              <w:t>Burns</w:t>
            </w:r>
          </w:p>
        </w:tc>
        <w:tc>
          <w:tcPr>
            <w:tcW w:w="2180" w:type="dxa"/>
            <w:shd w:val="clear" w:color="auto" w:fill="auto"/>
          </w:tcPr>
          <w:p w14:paraId="7D60FC41" w14:textId="05DAD3C9" w:rsidR="004855FD" w:rsidRPr="004855FD" w:rsidRDefault="004855FD" w:rsidP="004855FD">
            <w:pPr>
              <w:ind w:firstLine="0"/>
            </w:pPr>
            <w:r>
              <w:t>Bustos</w:t>
            </w:r>
          </w:p>
        </w:tc>
      </w:tr>
      <w:tr w:rsidR="004855FD" w:rsidRPr="004855FD" w14:paraId="7CF94C96" w14:textId="77777777" w:rsidTr="004855FD">
        <w:tc>
          <w:tcPr>
            <w:tcW w:w="2179" w:type="dxa"/>
            <w:shd w:val="clear" w:color="auto" w:fill="auto"/>
          </w:tcPr>
          <w:p w14:paraId="63C270AC" w14:textId="36FB7FA4" w:rsidR="004855FD" w:rsidRPr="004855FD" w:rsidRDefault="004855FD" w:rsidP="004855FD">
            <w:pPr>
              <w:ind w:firstLine="0"/>
            </w:pPr>
            <w:r>
              <w:t>Calhoon</w:t>
            </w:r>
          </w:p>
        </w:tc>
        <w:tc>
          <w:tcPr>
            <w:tcW w:w="2179" w:type="dxa"/>
            <w:shd w:val="clear" w:color="auto" w:fill="auto"/>
          </w:tcPr>
          <w:p w14:paraId="356954BF" w14:textId="695C8434" w:rsidR="004855FD" w:rsidRPr="004855FD" w:rsidRDefault="004855FD" w:rsidP="004855FD">
            <w:pPr>
              <w:ind w:firstLine="0"/>
            </w:pPr>
            <w:r>
              <w:t>Carter</w:t>
            </w:r>
          </w:p>
        </w:tc>
        <w:tc>
          <w:tcPr>
            <w:tcW w:w="2180" w:type="dxa"/>
            <w:shd w:val="clear" w:color="auto" w:fill="auto"/>
          </w:tcPr>
          <w:p w14:paraId="24E4EA32" w14:textId="1D489FA0" w:rsidR="004855FD" w:rsidRPr="004855FD" w:rsidRDefault="004855FD" w:rsidP="004855FD">
            <w:pPr>
              <w:ind w:firstLine="0"/>
            </w:pPr>
            <w:r>
              <w:t>Chapman</w:t>
            </w:r>
          </w:p>
        </w:tc>
      </w:tr>
      <w:tr w:rsidR="004855FD" w:rsidRPr="004855FD" w14:paraId="1F8D1A5C" w14:textId="77777777" w:rsidTr="004855FD">
        <w:tc>
          <w:tcPr>
            <w:tcW w:w="2179" w:type="dxa"/>
            <w:shd w:val="clear" w:color="auto" w:fill="auto"/>
          </w:tcPr>
          <w:p w14:paraId="02FC2130" w14:textId="062083B6" w:rsidR="004855FD" w:rsidRPr="004855FD" w:rsidRDefault="004855FD" w:rsidP="004855FD">
            <w:pPr>
              <w:ind w:firstLine="0"/>
            </w:pPr>
            <w:r>
              <w:t>Chumley</w:t>
            </w:r>
          </w:p>
        </w:tc>
        <w:tc>
          <w:tcPr>
            <w:tcW w:w="2179" w:type="dxa"/>
            <w:shd w:val="clear" w:color="auto" w:fill="auto"/>
          </w:tcPr>
          <w:p w14:paraId="1D91EA4F" w14:textId="286994A4" w:rsidR="004855FD" w:rsidRPr="004855FD" w:rsidRDefault="004855FD" w:rsidP="004855FD">
            <w:pPr>
              <w:ind w:firstLine="0"/>
            </w:pPr>
            <w:r>
              <w:t>Clyburn</w:t>
            </w:r>
          </w:p>
        </w:tc>
        <w:tc>
          <w:tcPr>
            <w:tcW w:w="2180" w:type="dxa"/>
            <w:shd w:val="clear" w:color="auto" w:fill="auto"/>
          </w:tcPr>
          <w:p w14:paraId="01D69134" w14:textId="757821E7" w:rsidR="004855FD" w:rsidRPr="004855FD" w:rsidRDefault="004855FD" w:rsidP="004855FD">
            <w:pPr>
              <w:ind w:firstLine="0"/>
            </w:pPr>
            <w:r>
              <w:t>Cobb-Hunter</w:t>
            </w:r>
          </w:p>
        </w:tc>
      </w:tr>
      <w:tr w:rsidR="004855FD" w:rsidRPr="004855FD" w14:paraId="7799A31D" w14:textId="77777777" w:rsidTr="004855FD">
        <w:tc>
          <w:tcPr>
            <w:tcW w:w="2179" w:type="dxa"/>
            <w:shd w:val="clear" w:color="auto" w:fill="auto"/>
          </w:tcPr>
          <w:p w14:paraId="0339042F" w14:textId="1CB9A251" w:rsidR="004855FD" w:rsidRPr="004855FD" w:rsidRDefault="004855FD" w:rsidP="004855FD">
            <w:pPr>
              <w:ind w:firstLine="0"/>
            </w:pPr>
            <w:r>
              <w:t>Collins</w:t>
            </w:r>
          </w:p>
        </w:tc>
        <w:tc>
          <w:tcPr>
            <w:tcW w:w="2179" w:type="dxa"/>
            <w:shd w:val="clear" w:color="auto" w:fill="auto"/>
          </w:tcPr>
          <w:p w14:paraId="3D623180" w14:textId="1894B999" w:rsidR="004855FD" w:rsidRPr="004855FD" w:rsidRDefault="004855FD" w:rsidP="004855FD">
            <w:pPr>
              <w:ind w:firstLine="0"/>
            </w:pPr>
            <w:r>
              <w:t>Connell</w:t>
            </w:r>
          </w:p>
        </w:tc>
        <w:tc>
          <w:tcPr>
            <w:tcW w:w="2180" w:type="dxa"/>
            <w:shd w:val="clear" w:color="auto" w:fill="auto"/>
          </w:tcPr>
          <w:p w14:paraId="7B11DEB4" w14:textId="1CA0D097" w:rsidR="004855FD" w:rsidRPr="004855FD" w:rsidRDefault="004855FD" w:rsidP="004855FD">
            <w:pPr>
              <w:ind w:firstLine="0"/>
            </w:pPr>
            <w:r>
              <w:t>B. L. Cox</w:t>
            </w:r>
          </w:p>
        </w:tc>
      </w:tr>
      <w:tr w:rsidR="004855FD" w:rsidRPr="004855FD" w14:paraId="3F5C5695" w14:textId="77777777" w:rsidTr="004855FD">
        <w:tc>
          <w:tcPr>
            <w:tcW w:w="2179" w:type="dxa"/>
            <w:shd w:val="clear" w:color="auto" w:fill="auto"/>
          </w:tcPr>
          <w:p w14:paraId="5C1375F6" w14:textId="606EF88F" w:rsidR="004855FD" w:rsidRPr="004855FD" w:rsidRDefault="004855FD" w:rsidP="004855FD">
            <w:pPr>
              <w:ind w:firstLine="0"/>
            </w:pPr>
            <w:r>
              <w:t>Crawford</w:t>
            </w:r>
          </w:p>
        </w:tc>
        <w:tc>
          <w:tcPr>
            <w:tcW w:w="2179" w:type="dxa"/>
            <w:shd w:val="clear" w:color="auto" w:fill="auto"/>
          </w:tcPr>
          <w:p w14:paraId="71A143E4" w14:textId="1C427FA3" w:rsidR="004855FD" w:rsidRPr="004855FD" w:rsidRDefault="004855FD" w:rsidP="004855FD">
            <w:pPr>
              <w:ind w:firstLine="0"/>
            </w:pPr>
            <w:r>
              <w:t>Cromer</w:t>
            </w:r>
          </w:p>
        </w:tc>
        <w:tc>
          <w:tcPr>
            <w:tcW w:w="2180" w:type="dxa"/>
            <w:shd w:val="clear" w:color="auto" w:fill="auto"/>
          </w:tcPr>
          <w:p w14:paraId="52B686C0" w14:textId="3E274317" w:rsidR="004855FD" w:rsidRPr="004855FD" w:rsidRDefault="004855FD" w:rsidP="004855FD">
            <w:pPr>
              <w:ind w:firstLine="0"/>
            </w:pPr>
            <w:r>
              <w:t>Davis</w:t>
            </w:r>
          </w:p>
        </w:tc>
      </w:tr>
      <w:tr w:rsidR="004855FD" w:rsidRPr="004855FD" w14:paraId="3FAC5C41" w14:textId="77777777" w:rsidTr="004855FD">
        <w:tc>
          <w:tcPr>
            <w:tcW w:w="2179" w:type="dxa"/>
            <w:shd w:val="clear" w:color="auto" w:fill="auto"/>
          </w:tcPr>
          <w:p w14:paraId="54725C02" w14:textId="0345B003" w:rsidR="004855FD" w:rsidRPr="004855FD" w:rsidRDefault="004855FD" w:rsidP="004855FD">
            <w:pPr>
              <w:ind w:firstLine="0"/>
            </w:pPr>
            <w:r>
              <w:t>Dillard</w:t>
            </w:r>
          </w:p>
        </w:tc>
        <w:tc>
          <w:tcPr>
            <w:tcW w:w="2179" w:type="dxa"/>
            <w:shd w:val="clear" w:color="auto" w:fill="auto"/>
          </w:tcPr>
          <w:p w14:paraId="42409650" w14:textId="237E10B9" w:rsidR="004855FD" w:rsidRPr="004855FD" w:rsidRDefault="004855FD" w:rsidP="004855FD">
            <w:pPr>
              <w:ind w:firstLine="0"/>
            </w:pPr>
            <w:r>
              <w:t>Elliott</w:t>
            </w:r>
          </w:p>
        </w:tc>
        <w:tc>
          <w:tcPr>
            <w:tcW w:w="2180" w:type="dxa"/>
            <w:shd w:val="clear" w:color="auto" w:fill="auto"/>
          </w:tcPr>
          <w:p w14:paraId="42D34FE2" w14:textId="36545470" w:rsidR="004855FD" w:rsidRPr="004855FD" w:rsidRDefault="004855FD" w:rsidP="004855FD">
            <w:pPr>
              <w:ind w:firstLine="0"/>
            </w:pPr>
            <w:r>
              <w:t>Erickson</w:t>
            </w:r>
          </w:p>
        </w:tc>
      </w:tr>
      <w:tr w:rsidR="004855FD" w:rsidRPr="004855FD" w14:paraId="5699B021" w14:textId="77777777" w:rsidTr="004855FD">
        <w:tc>
          <w:tcPr>
            <w:tcW w:w="2179" w:type="dxa"/>
            <w:shd w:val="clear" w:color="auto" w:fill="auto"/>
          </w:tcPr>
          <w:p w14:paraId="525C0A92" w14:textId="5C382540" w:rsidR="004855FD" w:rsidRPr="004855FD" w:rsidRDefault="004855FD" w:rsidP="004855FD">
            <w:pPr>
              <w:ind w:firstLine="0"/>
            </w:pPr>
            <w:r>
              <w:t>Felder</w:t>
            </w:r>
          </w:p>
        </w:tc>
        <w:tc>
          <w:tcPr>
            <w:tcW w:w="2179" w:type="dxa"/>
            <w:shd w:val="clear" w:color="auto" w:fill="auto"/>
          </w:tcPr>
          <w:p w14:paraId="300E5E87" w14:textId="70F9FCE9" w:rsidR="004855FD" w:rsidRPr="004855FD" w:rsidRDefault="004855FD" w:rsidP="004855FD">
            <w:pPr>
              <w:ind w:firstLine="0"/>
            </w:pPr>
            <w:r>
              <w:t>Forrest</w:t>
            </w:r>
          </w:p>
        </w:tc>
        <w:tc>
          <w:tcPr>
            <w:tcW w:w="2180" w:type="dxa"/>
            <w:shd w:val="clear" w:color="auto" w:fill="auto"/>
          </w:tcPr>
          <w:p w14:paraId="324D3291" w14:textId="41686FBB" w:rsidR="004855FD" w:rsidRPr="004855FD" w:rsidRDefault="004855FD" w:rsidP="004855FD">
            <w:pPr>
              <w:ind w:firstLine="0"/>
            </w:pPr>
            <w:r>
              <w:t>Gagnon</w:t>
            </w:r>
          </w:p>
        </w:tc>
      </w:tr>
      <w:tr w:rsidR="004855FD" w:rsidRPr="004855FD" w14:paraId="295E6D9E" w14:textId="77777777" w:rsidTr="004855FD">
        <w:tc>
          <w:tcPr>
            <w:tcW w:w="2179" w:type="dxa"/>
            <w:shd w:val="clear" w:color="auto" w:fill="auto"/>
          </w:tcPr>
          <w:p w14:paraId="6106B874" w14:textId="5E9320CA" w:rsidR="004855FD" w:rsidRPr="004855FD" w:rsidRDefault="004855FD" w:rsidP="004855FD">
            <w:pPr>
              <w:ind w:firstLine="0"/>
            </w:pPr>
            <w:r>
              <w:t>Garvin</w:t>
            </w:r>
          </w:p>
        </w:tc>
        <w:tc>
          <w:tcPr>
            <w:tcW w:w="2179" w:type="dxa"/>
            <w:shd w:val="clear" w:color="auto" w:fill="auto"/>
          </w:tcPr>
          <w:p w14:paraId="59DF2B82" w14:textId="4D5DC6A4" w:rsidR="004855FD" w:rsidRPr="004855FD" w:rsidRDefault="004855FD" w:rsidP="004855FD">
            <w:pPr>
              <w:ind w:firstLine="0"/>
            </w:pPr>
            <w:r>
              <w:t>Gatch</w:t>
            </w:r>
          </w:p>
        </w:tc>
        <w:tc>
          <w:tcPr>
            <w:tcW w:w="2180" w:type="dxa"/>
            <w:shd w:val="clear" w:color="auto" w:fill="auto"/>
          </w:tcPr>
          <w:p w14:paraId="6194ED3F" w14:textId="219A5294" w:rsidR="004855FD" w:rsidRPr="004855FD" w:rsidRDefault="004855FD" w:rsidP="004855FD">
            <w:pPr>
              <w:ind w:firstLine="0"/>
            </w:pPr>
            <w:r>
              <w:t>Gibson</w:t>
            </w:r>
          </w:p>
        </w:tc>
      </w:tr>
      <w:tr w:rsidR="004855FD" w:rsidRPr="004855FD" w14:paraId="0FB29C43" w14:textId="77777777" w:rsidTr="004855FD">
        <w:tc>
          <w:tcPr>
            <w:tcW w:w="2179" w:type="dxa"/>
            <w:shd w:val="clear" w:color="auto" w:fill="auto"/>
          </w:tcPr>
          <w:p w14:paraId="26A0172C" w14:textId="385EB8CE" w:rsidR="004855FD" w:rsidRPr="004855FD" w:rsidRDefault="004855FD" w:rsidP="004855FD">
            <w:pPr>
              <w:ind w:firstLine="0"/>
            </w:pPr>
            <w:r>
              <w:t>Gilliam</w:t>
            </w:r>
          </w:p>
        </w:tc>
        <w:tc>
          <w:tcPr>
            <w:tcW w:w="2179" w:type="dxa"/>
            <w:shd w:val="clear" w:color="auto" w:fill="auto"/>
          </w:tcPr>
          <w:p w14:paraId="66A5C57A" w14:textId="24E483CA" w:rsidR="004855FD" w:rsidRPr="004855FD" w:rsidRDefault="004855FD" w:rsidP="004855FD">
            <w:pPr>
              <w:ind w:firstLine="0"/>
            </w:pPr>
            <w:r>
              <w:t>Gilliard</w:t>
            </w:r>
          </w:p>
        </w:tc>
        <w:tc>
          <w:tcPr>
            <w:tcW w:w="2180" w:type="dxa"/>
            <w:shd w:val="clear" w:color="auto" w:fill="auto"/>
          </w:tcPr>
          <w:p w14:paraId="0095D901" w14:textId="6DA0A4C3" w:rsidR="004855FD" w:rsidRPr="004855FD" w:rsidRDefault="004855FD" w:rsidP="004855FD">
            <w:pPr>
              <w:ind w:firstLine="0"/>
            </w:pPr>
            <w:r>
              <w:t>Guest</w:t>
            </w:r>
          </w:p>
        </w:tc>
      </w:tr>
      <w:tr w:rsidR="004855FD" w:rsidRPr="004855FD" w14:paraId="7756D7DD" w14:textId="77777777" w:rsidTr="004855FD">
        <w:tc>
          <w:tcPr>
            <w:tcW w:w="2179" w:type="dxa"/>
            <w:shd w:val="clear" w:color="auto" w:fill="auto"/>
          </w:tcPr>
          <w:p w14:paraId="52215FDA" w14:textId="46DDB883" w:rsidR="004855FD" w:rsidRPr="004855FD" w:rsidRDefault="004855FD" w:rsidP="004855FD">
            <w:pPr>
              <w:ind w:firstLine="0"/>
            </w:pPr>
            <w:r>
              <w:t>Haddon</w:t>
            </w:r>
          </w:p>
        </w:tc>
        <w:tc>
          <w:tcPr>
            <w:tcW w:w="2179" w:type="dxa"/>
            <w:shd w:val="clear" w:color="auto" w:fill="auto"/>
          </w:tcPr>
          <w:p w14:paraId="6567054C" w14:textId="42FC542E" w:rsidR="004855FD" w:rsidRPr="004855FD" w:rsidRDefault="004855FD" w:rsidP="004855FD">
            <w:pPr>
              <w:ind w:firstLine="0"/>
            </w:pPr>
            <w:r>
              <w:t>Hager</w:t>
            </w:r>
          </w:p>
        </w:tc>
        <w:tc>
          <w:tcPr>
            <w:tcW w:w="2180" w:type="dxa"/>
            <w:shd w:val="clear" w:color="auto" w:fill="auto"/>
          </w:tcPr>
          <w:p w14:paraId="3C4327B3" w14:textId="65363356" w:rsidR="004855FD" w:rsidRPr="004855FD" w:rsidRDefault="004855FD" w:rsidP="004855FD">
            <w:pPr>
              <w:ind w:firstLine="0"/>
            </w:pPr>
            <w:r>
              <w:t>Hardee</w:t>
            </w:r>
          </w:p>
        </w:tc>
      </w:tr>
      <w:tr w:rsidR="004855FD" w:rsidRPr="004855FD" w14:paraId="1661B0B9" w14:textId="77777777" w:rsidTr="004855FD">
        <w:tc>
          <w:tcPr>
            <w:tcW w:w="2179" w:type="dxa"/>
            <w:shd w:val="clear" w:color="auto" w:fill="auto"/>
          </w:tcPr>
          <w:p w14:paraId="59A43152" w14:textId="6B5C6725" w:rsidR="004855FD" w:rsidRPr="004855FD" w:rsidRDefault="004855FD" w:rsidP="004855FD">
            <w:pPr>
              <w:ind w:firstLine="0"/>
            </w:pPr>
            <w:r>
              <w:t>Harris</w:t>
            </w:r>
          </w:p>
        </w:tc>
        <w:tc>
          <w:tcPr>
            <w:tcW w:w="2179" w:type="dxa"/>
            <w:shd w:val="clear" w:color="auto" w:fill="auto"/>
          </w:tcPr>
          <w:p w14:paraId="0B04F055" w14:textId="52EDEEC7" w:rsidR="004855FD" w:rsidRPr="004855FD" w:rsidRDefault="004855FD" w:rsidP="004855FD">
            <w:pPr>
              <w:ind w:firstLine="0"/>
            </w:pPr>
            <w:r>
              <w:t>Hart</w:t>
            </w:r>
          </w:p>
        </w:tc>
        <w:tc>
          <w:tcPr>
            <w:tcW w:w="2180" w:type="dxa"/>
            <w:shd w:val="clear" w:color="auto" w:fill="auto"/>
          </w:tcPr>
          <w:p w14:paraId="5784A2AD" w14:textId="0CEE1759" w:rsidR="004855FD" w:rsidRPr="004855FD" w:rsidRDefault="004855FD" w:rsidP="004855FD">
            <w:pPr>
              <w:ind w:firstLine="0"/>
            </w:pPr>
            <w:r>
              <w:t>Hartnett</w:t>
            </w:r>
          </w:p>
        </w:tc>
      </w:tr>
      <w:tr w:rsidR="004855FD" w:rsidRPr="004855FD" w14:paraId="26235781" w14:textId="77777777" w:rsidTr="004855FD">
        <w:tc>
          <w:tcPr>
            <w:tcW w:w="2179" w:type="dxa"/>
            <w:shd w:val="clear" w:color="auto" w:fill="auto"/>
          </w:tcPr>
          <w:p w14:paraId="3CC575EF" w14:textId="250256A6" w:rsidR="004855FD" w:rsidRPr="004855FD" w:rsidRDefault="004855FD" w:rsidP="004855FD">
            <w:pPr>
              <w:ind w:firstLine="0"/>
            </w:pPr>
            <w:r>
              <w:t>Hayes</w:t>
            </w:r>
          </w:p>
        </w:tc>
        <w:tc>
          <w:tcPr>
            <w:tcW w:w="2179" w:type="dxa"/>
            <w:shd w:val="clear" w:color="auto" w:fill="auto"/>
          </w:tcPr>
          <w:p w14:paraId="7E4A2BA9" w14:textId="65C2E350" w:rsidR="004855FD" w:rsidRPr="004855FD" w:rsidRDefault="004855FD" w:rsidP="004855FD">
            <w:pPr>
              <w:ind w:firstLine="0"/>
            </w:pPr>
            <w:r>
              <w:t>Henegan</w:t>
            </w:r>
          </w:p>
        </w:tc>
        <w:tc>
          <w:tcPr>
            <w:tcW w:w="2180" w:type="dxa"/>
            <w:shd w:val="clear" w:color="auto" w:fill="auto"/>
          </w:tcPr>
          <w:p w14:paraId="7E79EA6D" w14:textId="00975912" w:rsidR="004855FD" w:rsidRPr="004855FD" w:rsidRDefault="004855FD" w:rsidP="004855FD">
            <w:pPr>
              <w:ind w:firstLine="0"/>
            </w:pPr>
            <w:r>
              <w:t>Herbkersman</w:t>
            </w:r>
          </w:p>
        </w:tc>
      </w:tr>
      <w:tr w:rsidR="004855FD" w:rsidRPr="004855FD" w14:paraId="7C6B6AC9" w14:textId="77777777" w:rsidTr="004855FD">
        <w:tc>
          <w:tcPr>
            <w:tcW w:w="2179" w:type="dxa"/>
            <w:shd w:val="clear" w:color="auto" w:fill="auto"/>
          </w:tcPr>
          <w:p w14:paraId="34E0A5BD" w14:textId="4940B552" w:rsidR="004855FD" w:rsidRPr="004855FD" w:rsidRDefault="004855FD" w:rsidP="004855FD">
            <w:pPr>
              <w:ind w:firstLine="0"/>
            </w:pPr>
            <w:r>
              <w:t>Hewitt</w:t>
            </w:r>
          </w:p>
        </w:tc>
        <w:tc>
          <w:tcPr>
            <w:tcW w:w="2179" w:type="dxa"/>
            <w:shd w:val="clear" w:color="auto" w:fill="auto"/>
          </w:tcPr>
          <w:p w14:paraId="29430E24" w14:textId="5278E3F4" w:rsidR="004855FD" w:rsidRPr="004855FD" w:rsidRDefault="004855FD" w:rsidP="004855FD">
            <w:pPr>
              <w:ind w:firstLine="0"/>
            </w:pPr>
            <w:r>
              <w:t>Hiott</w:t>
            </w:r>
          </w:p>
        </w:tc>
        <w:tc>
          <w:tcPr>
            <w:tcW w:w="2180" w:type="dxa"/>
            <w:shd w:val="clear" w:color="auto" w:fill="auto"/>
          </w:tcPr>
          <w:p w14:paraId="0C8243B0" w14:textId="02CDF2CB" w:rsidR="004855FD" w:rsidRPr="004855FD" w:rsidRDefault="004855FD" w:rsidP="004855FD">
            <w:pPr>
              <w:ind w:firstLine="0"/>
            </w:pPr>
            <w:r>
              <w:t>Hixon</w:t>
            </w:r>
          </w:p>
        </w:tc>
      </w:tr>
      <w:tr w:rsidR="004855FD" w:rsidRPr="004855FD" w14:paraId="6D81741F" w14:textId="77777777" w:rsidTr="004855FD">
        <w:tc>
          <w:tcPr>
            <w:tcW w:w="2179" w:type="dxa"/>
            <w:shd w:val="clear" w:color="auto" w:fill="auto"/>
          </w:tcPr>
          <w:p w14:paraId="3FEC9589" w14:textId="31E7FF7B" w:rsidR="004855FD" w:rsidRPr="004855FD" w:rsidRDefault="004855FD" w:rsidP="004855FD">
            <w:pPr>
              <w:ind w:firstLine="0"/>
            </w:pPr>
            <w:r>
              <w:t>Hyde</w:t>
            </w:r>
          </w:p>
        </w:tc>
        <w:tc>
          <w:tcPr>
            <w:tcW w:w="2179" w:type="dxa"/>
            <w:shd w:val="clear" w:color="auto" w:fill="auto"/>
          </w:tcPr>
          <w:p w14:paraId="72316DA0" w14:textId="2C40F232" w:rsidR="004855FD" w:rsidRPr="004855FD" w:rsidRDefault="004855FD" w:rsidP="004855FD">
            <w:pPr>
              <w:ind w:firstLine="0"/>
            </w:pPr>
            <w:r>
              <w:t>Jefferson</w:t>
            </w:r>
          </w:p>
        </w:tc>
        <w:tc>
          <w:tcPr>
            <w:tcW w:w="2180" w:type="dxa"/>
            <w:shd w:val="clear" w:color="auto" w:fill="auto"/>
          </w:tcPr>
          <w:p w14:paraId="6D47908D" w14:textId="529830D8" w:rsidR="004855FD" w:rsidRPr="004855FD" w:rsidRDefault="004855FD" w:rsidP="004855FD">
            <w:pPr>
              <w:ind w:firstLine="0"/>
            </w:pPr>
            <w:r>
              <w:t>J. E. Johnson</w:t>
            </w:r>
          </w:p>
        </w:tc>
      </w:tr>
      <w:tr w:rsidR="004855FD" w:rsidRPr="004855FD" w14:paraId="17F5C711" w14:textId="77777777" w:rsidTr="004855FD">
        <w:tc>
          <w:tcPr>
            <w:tcW w:w="2179" w:type="dxa"/>
            <w:shd w:val="clear" w:color="auto" w:fill="auto"/>
          </w:tcPr>
          <w:p w14:paraId="1A50AFB1" w14:textId="3396AFA7" w:rsidR="004855FD" w:rsidRPr="004855FD" w:rsidRDefault="004855FD" w:rsidP="004855FD">
            <w:pPr>
              <w:ind w:firstLine="0"/>
            </w:pPr>
            <w:r>
              <w:t>J. L. Johnson</w:t>
            </w:r>
          </w:p>
        </w:tc>
        <w:tc>
          <w:tcPr>
            <w:tcW w:w="2179" w:type="dxa"/>
            <w:shd w:val="clear" w:color="auto" w:fill="auto"/>
          </w:tcPr>
          <w:p w14:paraId="2470D878" w14:textId="36DD63B3" w:rsidR="004855FD" w:rsidRPr="004855FD" w:rsidRDefault="004855FD" w:rsidP="004855FD">
            <w:pPr>
              <w:ind w:firstLine="0"/>
            </w:pPr>
            <w:r>
              <w:t>Jordan</w:t>
            </w:r>
          </w:p>
        </w:tc>
        <w:tc>
          <w:tcPr>
            <w:tcW w:w="2180" w:type="dxa"/>
            <w:shd w:val="clear" w:color="auto" w:fill="auto"/>
          </w:tcPr>
          <w:p w14:paraId="182D2BCB" w14:textId="66468F2F" w:rsidR="004855FD" w:rsidRPr="004855FD" w:rsidRDefault="004855FD" w:rsidP="004855FD">
            <w:pPr>
              <w:ind w:firstLine="0"/>
            </w:pPr>
            <w:r>
              <w:t>Kilmartin</w:t>
            </w:r>
          </w:p>
        </w:tc>
      </w:tr>
      <w:tr w:rsidR="004855FD" w:rsidRPr="004855FD" w14:paraId="5940CFEC" w14:textId="77777777" w:rsidTr="004855FD">
        <w:tc>
          <w:tcPr>
            <w:tcW w:w="2179" w:type="dxa"/>
            <w:shd w:val="clear" w:color="auto" w:fill="auto"/>
          </w:tcPr>
          <w:p w14:paraId="4AE2931E" w14:textId="3BEFF104" w:rsidR="004855FD" w:rsidRPr="004855FD" w:rsidRDefault="004855FD" w:rsidP="004855FD">
            <w:pPr>
              <w:ind w:firstLine="0"/>
            </w:pPr>
            <w:r>
              <w:t>King</w:t>
            </w:r>
          </w:p>
        </w:tc>
        <w:tc>
          <w:tcPr>
            <w:tcW w:w="2179" w:type="dxa"/>
            <w:shd w:val="clear" w:color="auto" w:fill="auto"/>
          </w:tcPr>
          <w:p w14:paraId="7132CBB9" w14:textId="7EFDF25A" w:rsidR="004855FD" w:rsidRPr="004855FD" w:rsidRDefault="004855FD" w:rsidP="004855FD">
            <w:pPr>
              <w:ind w:firstLine="0"/>
            </w:pPr>
            <w:r>
              <w:t>Kirby</w:t>
            </w:r>
          </w:p>
        </w:tc>
        <w:tc>
          <w:tcPr>
            <w:tcW w:w="2180" w:type="dxa"/>
            <w:shd w:val="clear" w:color="auto" w:fill="auto"/>
          </w:tcPr>
          <w:p w14:paraId="44BE72A4" w14:textId="6F4766F8" w:rsidR="004855FD" w:rsidRPr="004855FD" w:rsidRDefault="004855FD" w:rsidP="004855FD">
            <w:pPr>
              <w:ind w:firstLine="0"/>
            </w:pPr>
            <w:r>
              <w:t>Landing</w:t>
            </w:r>
          </w:p>
        </w:tc>
      </w:tr>
      <w:tr w:rsidR="004855FD" w:rsidRPr="004855FD" w14:paraId="28FC1928" w14:textId="77777777" w:rsidTr="004855FD">
        <w:tc>
          <w:tcPr>
            <w:tcW w:w="2179" w:type="dxa"/>
            <w:shd w:val="clear" w:color="auto" w:fill="auto"/>
          </w:tcPr>
          <w:p w14:paraId="2675827A" w14:textId="21463719" w:rsidR="004855FD" w:rsidRPr="004855FD" w:rsidRDefault="004855FD" w:rsidP="004855FD">
            <w:pPr>
              <w:ind w:firstLine="0"/>
            </w:pPr>
            <w:r>
              <w:t>Lawson</w:t>
            </w:r>
          </w:p>
        </w:tc>
        <w:tc>
          <w:tcPr>
            <w:tcW w:w="2179" w:type="dxa"/>
            <w:shd w:val="clear" w:color="auto" w:fill="auto"/>
          </w:tcPr>
          <w:p w14:paraId="051B51D3" w14:textId="1DBC8F6E" w:rsidR="004855FD" w:rsidRPr="004855FD" w:rsidRDefault="004855FD" w:rsidP="004855FD">
            <w:pPr>
              <w:ind w:firstLine="0"/>
            </w:pPr>
            <w:r>
              <w:t>Leber</w:t>
            </w:r>
          </w:p>
        </w:tc>
        <w:tc>
          <w:tcPr>
            <w:tcW w:w="2180" w:type="dxa"/>
            <w:shd w:val="clear" w:color="auto" w:fill="auto"/>
          </w:tcPr>
          <w:p w14:paraId="041EB46B" w14:textId="65D71E2A" w:rsidR="004855FD" w:rsidRPr="004855FD" w:rsidRDefault="004855FD" w:rsidP="004855FD">
            <w:pPr>
              <w:ind w:firstLine="0"/>
            </w:pPr>
            <w:r>
              <w:t>Ligon</w:t>
            </w:r>
          </w:p>
        </w:tc>
      </w:tr>
      <w:tr w:rsidR="004855FD" w:rsidRPr="004855FD" w14:paraId="1A7DC2F0" w14:textId="77777777" w:rsidTr="004855FD">
        <w:tc>
          <w:tcPr>
            <w:tcW w:w="2179" w:type="dxa"/>
            <w:shd w:val="clear" w:color="auto" w:fill="auto"/>
          </w:tcPr>
          <w:p w14:paraId="6A5DD46B" w14:textId="08AD1BBC" w:rsidR="004855FD" w:rsidRPr="004855FD" w:rsidRDefault="004855FD" w:rsidP="004855FD">
            <w:pPr>
              <w:ind w:firstLine="0"/>
            </w:pPr>
            <w:r>
              <w:t>Long</w:t>
            </w:r>
          </w:p>
        </w:tc>
        <w:tc>
          <w:tcPr>
            <w:tcW w:w="2179" w:type="dxa"/>
            <w:shd w:val="clear" w:color="auto" w:fill="auto"/>
          </w:tcPr>
          <w:p w14:paraId="2CAAF240" w14:textId="740DB30A" w:rsidR="004855FD" w:rsidRPr="004855FD" w:rsidRDefault="004855FD" w:rsidP="004855FD">
            <w:pPr>
              <w:ind w:firstLine="0"/>
            </w:pPr>
            <w:r>
              <w:t>Lowe</w:t>
            </w:r>
          </w:p>
        </w:tc>
        <w:tc>
          <w:tcPr>
            <w:tcW w:w="2180" w:type="dxa"/>
            <w:shd w:val="clear" w:color="auto" w:fill="auto"/>
          </w:tcPr>
          <w:p w14:paraId="351C51E0" w14:textId="4C9A8C3B" w:rsidR="004855FD" w:rsidRPr="004855FD" w:rsidRDefault="004855FD" w:rsidP="004855FD">
            <w:pPr>
              <w:ind w:firstLine="0"/>
            </w:pPr>
            <w:r>
              <w:t>Magnuson</w:t>
            </w:r>
          </w:p>
        </w:tc>
      </w:tr>
      <w:tr w:rsidR="004855FD" w:rsidRPr="004855FD" w14:paraId="530107CE" w14:textId="77777777" w:rsidTr="004855FD">
        <w:tc>
          <w:tcPr>
            <w:tcW w:w="2179" w:type="dxa"/>
            <w:shd w:val="clear" w:color="auto" w:fill="auto"/>
          </w:tcPr>
          <w:p w14:paraId="65AC2C61" w14:textId="6002882D" w:rsidR="004855FD" w:rsidRPr="004855FD" w:rsidRDefault="004855FD" w:rsidP="004855FD">
            <w:pPr>
              <w:ind w:firstLine="0"/>
            </w:pPr>
            <w:r>
              <w:t>May</w:t>
            </w:r>
          </w:p>
        </w:tc>
        <w:tc>
          <w:tcPr>
            <w:tcW w:w="2179" w:type="dxa"/>
            <w:shd w:val="clear" w:color="auto" w:fill="auto"/>
          </w:tcPr>
          <w:p w14:paraId="192F721D" w14:textId="5C2F10E5" w:rsidR="004855FD" w:rsidRPr="004855FD" w:rsidRDefault="004855FD" w:rsidP="004855FD">
            <w:pPr>
              <w:ind w:firstLine="0"/>
            </w:pPr>
            <w:r>
              <w:t>McCabe</w:t>
            </w:r>
          </w:p>
        </w:tc>
        <w:tc>
          <w:tcPr>
            <w:tcW w:w="2180" w:type="dxa"/>
            <w:shd w:val="clear" w:color="auto" w:fill="auto"/>
          </w:tcPr>
          <w:p w14:paraId="4C397317" w14:textId="14A80646" w:rsidR="004855FD" w:rsidRPr="004855FD" w:rsidRDefault="004855FD" w:rsidP="004855FD">
            <w:pPr>
              <w:ind w:firstLine="0"/>
            </w:pPr>
            <w:r>
              <w:t>McCravy</w:t>
            </w:r>
          </w:p>
        </w:tc>
      </w:tr>
      <w:tr w:rsidR="004855FD" w:rsidRPr="004855FD" w14:paraId="12AE386F" w14:textId="77777777" w:rsidTr="004855FD">
        <w:tc>
          <w:tcPr>
            <w:tcW w:w="2179" w:type="dxa"/>
            <w:shd w:val="clear" w:color="auto" w:fill="auto"/>
          </w:tcPr>
          <w:p w14:paraId="69954A7E" w14:textId="0D05602F" w:rsidR="004855FD" w:rsidRPr="004855FD" w:rsidRDefault="004855FD" w:rsidP="004855FD">
            <w:pPr>
              <w:ind w:firstLine="0"/>
            </w:pPr>
            <w:r>
              <w:t>McDaniel</w:t>
            </w:r>
          </w:p>
        </w:tc>
        <w:tc>
          <w:tcPr>
            <w:tcW w:w="2179" w:type="dxa"/>
            <w:shd w:val="clear" w:color="auto" w:fill="auto"/>
          </w:tcPr>
          <w:p w14:paraId="1F57A9C1" w14:textId="224799C2" w:rsidR="004855FD" w:rsidRPr="004855FD" w:rsidRDefault="004855FD" w:rsidP="004855FD">
            <w:pPr>
              <w:ind w:firstLine="0"/>
            </w:pPr>
            <w:r>
              <w:t>McGinnis</w:t>
            </w:r>
          </w:p>
        </w:tc>
        <w:tc>
          <w:tcPr>
            <w:tcW w:w="2180" w:type="dxa"/>
            <w:shd w:val="clear" w:color="auto" w:fill="auto"/>
          </w:tcPr>
          <w:p w14:paraId="01180CC3" w14:textId="2FE2612C" w:rsidR="004855FD" w:rsidRPr="004855FD" w:rsidRDefault="004855FD" w:rsidP="004855FD">
            <w:pPr>
              <w:ind w:firstLine="0"/>
            </w:pPr>
            <w:r>
              <w:t>Mitchell</w:t>
            </w:r>
          </w:p>
        </w:tc>
      </w:tr>
      <w:tr w:rsidR="004855FD" w:rsidRPr="004855FD" w14:paraId="6C5D83C0" w14:textId="77777777" w:rsidTr="004855FD">
        <w:tc>
          <w:tcPr>
            <w:tcW w:w="2179" w:type="dxa"/>
            <w:shd w:val="clear" w:color="auto" w:fill="auto"/>
          </w:tcPr>
          <w:p w14:paraId="40B7B884" w14:textId="1AB6A995" w:rsidR="004855FD" w:rsidRPr="004855FD" w:rsidRDefault="004855FD" w:rsidP="004855FD">
            <w:pPr>
              <w:ind w:firstLine="0"/>
            </w:pPr>
            <w:r>
              <w:t>T. Moore</w:t>
            </w:r>
          </w:p>
        </w:tc>
        <w:tc>
          <w:tcPr>
            <w:tcW w:w="2179" w:type="dxa"/>
            <w:shd w:val="clear" w:color="auto" w:fill="auto"/>
          </w:tcPr>
          <w:p w14:paraId="632E7C27" w14:textId="6C946F60" w:rsidR="004855FD" w:rsidRPr="004855FD" w:rsidRDefault="004855FD" w:rsidP="004855FD">
            <w:pPr>
              <w:ind w:firstLine="0"/>
            </w:pPr>
            <w:r>
              <w:t>A. M. Morgan</w:t>
            </w:r>
          </w:p>
        </w:tc>
        <w:tc>
          <w:tcPr>
            <w:tcW w:w="2180" w:type="dxa"/>
            <w:shd w:val="clear" w:color="auto" w:fill="auto"/>
          </w:tcPr>
          <w:p w14:paraId="095DBE63" w14:textId="1581A333" w:rsidR="004855FD" w:rsidRPr="004855FD" w:rsidRDefault="004855FD" w:rsidP="004855FD">
            <w:pPr>
              <w:ind w:firstLine="0"/>
            </w:pPr>
            <w:r>
              <w:t>T. A. Morgan</w:t>
            </w:r>
          </w:p>
        </w:tc>
      </w:tr>
      <w:tr w:rsidR="004855FD" w:rsidRPr="004855FD" w14:paraId="4E96772B" w14:textId="77777777" w:rsidTr="004855FD">
        <w:tc>
          <w:tcPr>
            <w:tcW w:w="2179" w:type="dxa"/>
            <w:shd w:val="clear" w:color="auto" w:fill="auto"/>
          </w:tcPr>
          <w:p w14:paraId="5A9447E5" w14:textId="295E8F9B" w:rsidR="004855FD" w:rsidRPr="004855FD" w:rsidRDefault="004855FD" w:rsidP="004855FD">
            <w:pPr>
              <w:ind w:firstLine="0"/>
            </w:pPr>
            <w:r>
              <w:t>Moss</w:t>
            </w:r>
          </w:p>
        </w:tc>
        <w:tc>
          <w:tcPr>
            <w:tcW w:w="2179" w:type="dxa"/>
            <w:shd w:val="clear" w:color="auto" w:fill="auto"/>
          </w:tcPr>
          <w:p w14:paraId="059712CF" w14:textId="2BB7EA01" w:rsidR="004855FD" w:rsidRPr="004855FD" w:rsidRDefault="004855FD" w:rsidP="004855FD">
            <w:pPr>
              <w:ind w:firstLine="0"/>
            </w:pPr>
            <w:r>
              <w:t>Murphy</w:t>
            </w:r>
          </w:p>
        </w:tc>
        <w:tc>
          <w:tcPr>
            <w:tcW w:w="2180" w:type="dxa"/>
            <w:shd w:val="clear" w:color="auto" w:fill="auto"/>
          </w:tcPr>
          <w:p w14:paraId="0FB930EC" w14:textId="4998E0C9" w:rsidR="004855FD" w:rsidRPr="004855FD" w:rsidRDefault="004855FD" w:rsidP="004855FD">
            <w:pPr>
              <w:ind w:firstLine="0"/>
            </w:pPr>
            <w:r>
              <w:t>Neese</w:t>
            </w:r>
          </w:p>
        </w:tc>
      </w:tr>
      <w:tr w:rsidR="004855FD" w:rsidRPr="004855FD" w14:paraId="30C2AA36" w14:textId="77777777" w:rsidTr="004855FD">
        <w:tc>
          <w:tcPr>
            <w:tcW w:w="2179" w:type="dxa"/>
            <w:shd w:val="clear" w:color="auto" w:fill="auto"/>
          </w:tcPr>
          <w:p w14:paraId="7D66979E" w14:textId="08F4503F" w:rsidR="004855FD" w:rsidRPr="004855FD" w:rsidRDefault="004855FD" w:rsidP="004855FD">
            <w:pPr>
              <w:ind w:firstLine="0"/>
            </w:pPr>
            <w:r>
              <w:t>B. Newton</w:t>
            </w:r>
          </w:p>
        </w:tc>
        <w:tc>
          <w:tcPr>
            <w:tcW w:w="2179" w:type="dxa"/>
            <w:shd w:val="clear" w:color="auto" w:fill="auto"/>
          </w:tcPr>
          <w:p w14:paraId="63D370EC" w14:textId="1FB73078" w:rsidR="004855FD" w:rsidRPr="004855FD" w:rsidRDefault="004855FD" w:rsidP="004855FD">
            <w:pPr>
              <w:ind w:firstLine="0"/>
            </w:pPr>
            <w:r>
              <w:t>W. Newton</w:t>
            </w:r>
          </w:p>
        </w:tc>
        <w:tc>
          <w:tcPr>
            <w:tcW w:w="2180" w:type="dxa"/>
            <w:shd w:val="clear" w:color="auto" w:fill="auto"/>
          </w:tcPr>
          <w:p w14:paraId="419FF68F" w14:textId="51CB2C2E" w:rsidR="004855FD" w:rsidRPr="004855FD" w:rsidRDefault="004855FD" w:rsidP="004855FD">
            <w:pPr>
              <w:ind w:firstLine="0"/>
            </w:pPr>
            <w:r>
              <w:t>Nutt</w:t>
            </w:r>
          </w:p>
        </w:tc>
      </w:tr>
      <w:tr w:rsidR="004855FD" w:rsidRPr="004855FD" w14:paraId="55439162" w14:textId="77777777" w:rsidTr="004855FD">
        <w:tc>
          <w:tcPr>
            <w:tcW w:w="2179" w:type="dxa"/>
            <w:shd w:val="clear" w:color="auto" w:fill="auto"/>
          </w:tcPr>
          <w:p w14:paraId="3708A06D" w14:textId="7A6AD093" w:rsidR="004855FD" w:rsidRPr="004855FD" w:rsidRDefault="004855FD" w:rsidP="004855FD">
            <w:pPr>
              <w:ind w:firstLine="0"/>
            </w:pPr>
            <w:r>
              <w:t>Oremus</w:t>
            </w:r>
          </w:p>
        </w:tc>
        <w:tc>
          <w:tcPr>
            <w:tcW w:w="2179" w:type="dxa"/>
            <w:shd w:val="clear" w:color="auto" w:fill="auto"/>
          </w:tcPr>
          <w:p w14:paraId="60FF4206" w14:textId="6ED09EDF" w:rsidR="004855FD" w:rsidRPr="004855FD" w:rsidRDefault="004855FD" w:rsidP="004855FD">
            <w:pPr>
              <w:ind w:firstLine="0"/>
            </w:pPr>
            <w:r>
              <w:t>Pace</w:t>
            </w:r>
          </w:p>
        </w:tc>
        <w:tc>
          <w:tcPr>
            <w:tcW w:w="2180" w:type="dxa"/>
            <w:shd w:val="clear" w:color="auto" w:fill="auto"/>
          </w:tcPr>
          <w:p w14:paraId="3B94C482" w14:textId="546BBA6F" w:rsidR="004855FD" w:rsidRPr="004855FD" w:rsidRDefault="004855FD" w:rsidP="004855FD">
            <w:pPr>
              <w:ind w:firstLine="0"/>
            </w:pPr>
            <w:r>
              <w:t>Pedalino</w:t>
            </w:r>
          </w:p>
        </w:tc>
      </w:tr>
      <w:tr w:rsidR="004855FD" w:rsidRPr="004855FD" w14:paraId="0AFA6E8A" w14:textId="77777777" w:rsidTr="004855FD">
        <w:tc>
          <w:tcPr>
            <w:tcW w:w="2179" w:type="dxa"/>
            <w:shd w:val="clear" w:color="auto" w:fill="auto"/>
          </w:tcPr>
          <w:p w14:paraId="1C2D347F" w14:textId="43DC240B" w:rsidR="004855FD" w:rsidRPr="004855FD" w:rsidRDefault="004855FD" w:rsidP="004855FD">
            <w:pPr>
              <w:ind w:firstLine="0"/>
            </w:pPr>
            <w:r>
              <w:t>Pendarvis</w:t>
            </w:r>
          </w:p>
        </w:tc>
        <w:tc>
          <w:tcPr>
            <w:tcW w:w="2179" w:type="dxa"/>
            <w:shd w:val="clear" w:color="auto" w:fill="auto"/>
          </w:tcPr>
          <w:p w14:paraId="0D43A217" w14:textId="6F5F8D2A" w:rsidR="004855FD" w:rsidRPr="004855FD" w:rsidRDefault="004855FD" w:rsidP="004855FD">
            <w:pPr>
              <w:ind w:firstLine="0"/>
            </w:pPr>
            <w:r>
              <w:t>Pope</w:t>
            </w:r>
          </w:p>
        </w:tc>
        <w:tc>
          <w:tcPr>
            <w:tcW w:w="2180" w:type="dxa"/>
            <w:shd w:val="clear" w:color="auto" w:fill="auto"/>
          </w:tcPr>
          <w:p w14:paraId="76ADF770" w14:textId="3FB775ED" w:rsidR="004855FD" w:rsidRPr="004855FD" w:rsidRDefault="004855FD" w:rsidP="004855FD">
            <w:pPr>
              <w:ind w:firstLine="0"/>
            </w:pPr>
            <w:r>
              <w:t>Rivers</w:t>
            </w:r>
          </w:p>
        </w:tc>
      </w:tr>
      <w:tr w:rsidR="004855FD" w:rsidRPr="004855FD" w14:paraId="55F39427" w14:textId="77777777" w:rsidTr="004855FD">
        <w:tc>
          <w:tcPr>
            <w:tcW w:w="2179" w:type="dxa"/>
            <w:shd w:val="clear" w:color="auto" w:fill="auto"/>
          </w:tcPr>
          <w:p w14:paraId="446F5882" w14:textId="7C33CDB3" w:rsidR="004855FD" w:rsidRPr="004855FD" w:rsidRDefault="004855FD" w:rsidP="004855FD">
            <w:pPr>
              <w:ind w:firstLine="0"/>
            </w:pPr>
            <w:r>
              <w:t>Robbins</w:t>
            </w:r>
          </w:p>
        </w:tc>
        <w:tc>
          <w:tcPr>
            <w:tcW w:w="2179" w:type="dxa"/>
            <w:shd w:val="clear" w:color="auto" w:fill="auto"/>
          </w:tcPr>
          <w:p w14:paraId="7EA34BCA" w14:textId="6A674C9A" w:rsidR="004855FD" w:rsidRPr="004855FD" w:rsidRDefault="004855FD" w:rsidP="004855FD">
            <w:pPr>
              <w:ind w:firstLine="0"/>
            </w:pPr>
            <w:r>
              <w:t>Rose</w:t>
            </w:r>
          </w:p>
        </w:tc>
        <w:tc>
          <w:tcPr>
            <w:tcW w:w="2180" w:type="dxa"/>
            <w:shd w:val="clear" w:color="auto" w:fill="auto"/>
          </w:tcPr>
          <w:p w14:paraId="599F790C" w14:textId="17F2A476" w:rsidR="004855FD" w:rsidRPr="004855FD" w:rsidRDefault="004855FD" w:rsidP="004855FD">
            <w:pPr>
              <w:ind w:firstLine="0"/>
            </w:pPr>
            <w:r>
              <w:t>Rutherford</w:t>
            </w:r>
          </w:p>
        </w:tc>
      </w:tr>
      <w:tr w:rsidR="004855FD" w:rsidRPr="004855FD" w14:paraId="287B5399" w14:textId="77777777" w:rsidTr="004855FD">
        <w:tc>
          <w:tcPr>
            <w:tcW w:w="2179" w:type="dxa"/>
            <w:shd w:val="clear" w:color="auto" w:fill="auto"/>
          </w:tcPr>
          <w:p w14:paraId="7C87915A" w14:textId="529C07A7" w:rsidR="004855FD" w:rsidRPr="004855FD" w:rsidRDefault="004855FD" w:rsidP="004855FD">
            <w:pPr>
              <w:ind w:firstLine="0"/>
            </w:pPr>
            <w:r>
              <w:t>Sandifer</w:t>
            </w:r>
          </w:p>
        </w:tc>
        <w:tc>
          <w:tcPr>
            <w:tcW w:w="2179" w:type="dxa"/>
            <w:shd w:val="clear" w:color="auto" w:fill="auto"/>
          </w:tcPr>
          <w:p w14:paraId="77E02D31" w14:textId="46DE61C4" w:rsidR="004855FD" w:rsidRPr="004855FD" w:rsidRDefault="004855FD" w:rsidP="004855FD">
            <w:pPr>
              <w:ind w:firstLine="0"/>
            </w:pPr>
            <w:r>
              <w:t>Schuessler</w:t>
            </w:r>
          </w:p>
        </w:tc>
        <w:tc>
          <w:tcPr>
            <w:tcW w:w="2180" w:type="dxa"/>
            <w:shd w:val="clear" w:color="auto" w:fill="auto"/>
          </w:tcPr>
          <w:p w14:paraId="6E32A89C" w14:textId="5C597CB6" w:rsidR="004855FD" w:rsidRPr="004855FD" w:rsidRDefault="004855FD" w:rsidP="004855FD">
            <w:pPr>
              <w:ind w:firstLine="0"/>
            </w:pPr>
            <w:r>
              <w:t>Sessions</w:t>
            </w:r>
          </w:p>
        </w:tc>
      </w:tr>
      <w:tr w:rsidR="004855FD" w:rsidRPr="004855FD" w14:paraId="092470FC" w14:textId="77777777" w:rsidTr="004855FD">
        <w:tc>
          <w:tcPr>
            <w:tcW w:w="2179" w:type="dxa"/>
            <w:shd w:val="clear" w:color="auto" w:fill="auto"/>
          </w:tcPr>
          <w:p w14:paraId="1E42CFDA" w14:textId="70122A28" w:rsidR="004855FD" w:rsidRPr="004855FD" w:rsidRDefault="004855FD" w:rsidP="004855FD">
            <w:pPr>
              <w:ind w:firstLine="0"/>
            </w:pPr>
            <w:r>
              <w:t>G. M. Smith</w:t>
            </w:r>
          </w:p>
        </w:tc>
        <w:tc>
          <w:tcPr>
            <w:tcW w:w="2179" w:type="dxa"/>
            <w:shd w:val="clear" w:color="auto" w:fill="auto"/>
          </w:tcPr>
          <w:p w14:paraId="042CABAD" w14:textId="03E82AC9" w:rsidR="004855FD" w:rsidRPr="004855FD" w:rsidRDefault="004855FD" w:rsidP="004855FD">
            <w:pPr>
              <w:ind w:firstLine="0"/>
            </w:pPr>
            <w:r>
              <w:t>M. M. Smith</w:t>
            </w:r>
          </w:p>
        </w:tc>
        <w:tc>
          <w:tcPr>
            <w:tcW w:w="2180" w:type="dxa"/>
            <w:shd w:val="clear" w:color="auto" w:fill="auto"/>
          </w:tcPr>
          <w:p w14:paraId="40C2B848" w14:textId="7CBE0402" w:rsidR="004855FD" w:rsidRPr="004855FD" w:rsidRDefault="004855FD" w:rsidP="004855FD">
            <w:pPr>
              <w:ind w:firstLine="0"/>
            </w:pPr>
            <w:r>
              <w:t>Stavrinakis</w:t>
            </w:r>
          </w:p>
        </w:tc>
      </w:tr>
      <w:tr w:rsidR="004855FD" w:rsidRPr="004855FD" w14:paraId="5E0577A3" w14:textId="77777777" w:rsidTr="004855FD">
        <w:tc>
          <w:tcPr>
            <w:tcW w:w="2179" w:type="dxa"/>
            <w:shd w:val="clear" w:color="auto" w:fill="auto"/>
          </w:tcPr>
          <w:p w14:paraId="560F2A52" w14:textId="20ACBA43" w:rsidR="004855FD" w:rsidRPr="004855FD" w:rsidRDefault="004855FD" w:rsidP="004855FD">
            <w:pPr>
              <w:ind w:firstLine="0"/>
            </w:pPr>
            <w:r>
              <w:t>Taylor</w:t>
            </w:r>
          </w:p>
        </w:tc>
        <w:tc>
          <w:tcPr>
            <w:tcW w:w="2179" w:type="dxa"/>
            <w:shd w:val="clear" w:color="auto" w:fill="auto"/>
          </w:tcPr>
          <w:p w14:paraId="1ED75D2A" w14:textId="1D7267CC" w:rsidR="004855FD" w:rsidRPr="004855FD" w:rsidRDefault="004855FD" w:rsidP="004855FD">
            <w:pPr>
              <w:ind w:firstLine="0"/>
            </w:pPr>
            <w:r>
              <w:t>Thayer</w:t>
            </w:r>
          </w:p>
        </w:tc>
        <w:tc>
          <w:tcPr>
            <w:tcW w:w="2180" w:type="dxa"/>
            <w:shd w:val="clear" w:color="auto" w:fill="auto"/>
          </w:tcPr>
          <w:p w14:paraId="471DD1C6" w14:textId="4904AD37" w:rsidR="004855FD" w:rsidRPr="004855FD" w:rsidRDefault="004855FD" w:rsidP="004855FD">
            <w:pPr>
              <w:ind w:firstLine="0"/>
            </w:pPr>
            <w:r>
              <w:t>Thigpen</w:t>
            </w:r>
          </w:p>
        </w:tc>
      </w:tr>
      <w:tr w:rsidR="004855FD" w:rsidRPr="004855FD" w14:paraId="75EAF383" w14:textId="77777777" w:rsidTr="004855FD">
        <w:tc>
          <w:tcPr>
            <w:tcW w:w="2179" w:type="dxa"/>
            <w:shd w:val="clear" w:color="auto" w:fill="auto"/>
          </w:tcPr>
          <w:p w14:paraId="12CB98D6" w14:textId="5375E1FC" w:rsidR="004855FD" w:rsidRPr="004855FD" w:rsidRDefault="004855FD" w:rsidP="004855FD">
            <w:pPr>
              <w:ind w:firstLine="0"/>
            </w:pPr>
            <w:r>
              <w:t>Trantham</w:t>
            </w:r>
          </w:p>
        </w:tc>
        <w:tc>
          <w:tcPr>
            <w:tcW w:w="2179" w:type="dxa"/>
            <w:shd w:val="clear" w:color="auto" w:fill="auto"/>
          </w:tcPr>
          <w:p w14:paraId="27B2FD72" w14:textId="6C6B5391" w:rsidR="004855FD" w:rsidRPr="004855FD" w:rsidRDefault="004855FD" w:rsidP="004855FD">
            <w:pPr>
              <w:ind w:firstLine="0"/>
            </w:pPr>
            <w:r>
              <w:t>Vaughan</w:t>
            </w:r>
          </w:p>
        </w:tc>
        <w:tc>
          <w:tcPr>
            <w:tcW w:w="2180" w:type="dxa"/>
            <w:shd w:val="clear" w:color="auto" w:fill="auto"/>
          </w:tcPr>
          <w:p w14:paraId="18B1BEA1" w14:textId="6C71C567" w:rsidR="004855FD" w:rsidRPr="004855FD" w:rsidRDefault="004855FD" w:rsidP="004855FD">
            <w:pPr>
              <w:ind w:firstLine="0"/>
            </w:pPr>
            <w:r>
              <w:t>Weeks</w:t>
            </w:r>
          </w:p>
        </w:tc>
      </w:tr>
      <w:tr w:rsidR="004855FD" w:rsidRPr="004855FD" w14:paraId="07A7ED12" w14:textId="77777777" w:rsidTr="004855FD">
        <w:tc>
          <w:tcPr>
            <w:tcW w:w="2179" w:type="dxa"/>
            <w:shd w:val="clear" w:color="auto" w:fill="auto"/>
          </w:tcPr>
          <w:p w14:paraId="518CDE4D" w14:textId="63AEF7A1" w:rsidR="004855FD" w:rsidRPr="004855FD" w:rsidRDefault="004855FD" w:rsidP="004855FD">
            <w:pPr>
              <w:ind w:firstLine="0"/>
            </w:pPr>
            <w:r>
              <w:t>West</w:t>
            </w:r>
          </w:p>
        </w:tc>
        <w:tc>
          <w:tcPr>
            <w:tcW w:w="2179" w:type="dxa"/>
            <w:shd w:val="clear" w:color="auto" w:fill="auto"/>
          </w:tcPr>
          <w:p w14:paraId="2439179A" w14:textId="4A5EB507" w:rsidR="004855FD" w:rsidRPr="004855FD" w:rsidRDefault="004855FD" w:rsidP="004855FD">
            <w:pPr>
              <w:ind w:firstLine="0"/>
            </w:pPr>
            <w:r>
              <w:t>Wetmore</w:t>
            </w:r>
          </w:p>
        </w:tc>
        <w:tc>
          <w:tcPr>
            <w:tcW w:w="2180" w:type="dxa"/>
            <w:shd w:val="clear" w:color="auto" w:fill="auto"/>
          </w:tcPr>
          <w:p w14:paraId="3D4B2A70" w14:textId="2E53A9B5" w:rsidR="004855FD" w:rsidRPr="004855FD" w:rsidRDefault="004855FD" w:rsidP="004855FD">
            <w:pPr>
              <w:ind w:firstLine="0"/>
            </w:pPr>
            <w:r>
              <w:t>Wheeler</w:t>
            </w:r>
          </w:p>
        </w:tc>
      </w:tr>
      <w:tr w:rsidR="004855FD" w:rsidRPr="004855FD" w14:paraId="5D5819FA" w14:textId="77777777" w:rsidTr="004855FD">
        <w:tc>
          <w:tcPr>
            <w:tcW w:w="2179" w:type="dxa"/>
            <w:shd w:val="clear" w:color="auto" w:fill="auto"/>
          </w:tcPr>
          <w:p w14:paraId="503E91F9" w14:textId="5AA24843" w:rsidR="004855FD" w:rsidRPr="004855FD" w:rsidRDefault="004855FD" w:rsidP="004855FD">
            <w:pPr>
              <w:keepNext/>
              <w:ind w:firstLine="0"/>
            </w:pPr>
            <w:r>
              <w:t>White</w:t>
            </w:r>
          </w:p>
        </w:tc>
        <w:tc>
          <w:tcPr>
            <w:tcW w:w="2179" w:type="dxa"/>
            <w:shd w:val="clear" w:color="auto" w:fill="auto"/>
          </w:tcPr>
          <w:p w14:paraId="0B72CD69" w14:textId="1EBB256F" w:rsidR="004855FD" w:rsidRPr="004855FD" w:rsidRDefault="004855FD" w:rsidP="004855FD">
            <w:pPr>
              <w:keepNext/>
              <w:ind w:firstLine="0"/>
            </w:pPr>
            <w:r>
              <w:t>Whitmire</w:t>
            </w:r>
          </w:p>
        </w:tc>
        <w:tc>
          <w:tcPr>
            <w:tcW w:w="2180" w:type="dxa"/>
            <w:shd w:val="clear" w:color="auto" w:fill="auto"/>
          </w:tcPr>
          <w:p w14:paraId="4E3EE15A" w14:textId="0C97C6CE" w:rsidR="004855FD" w:rsidRPr="004855FD" w:rsidRDefault="004855FD" w:rsidP="004855FD">
            <w:pPr>
              <w:keepNext/>
              <w:ind w:firstLine="0"/>
            </w:pPr>
            <w:r>
              <w:t>Williams</w:t>
            </w:r>
          </w:p>
        </w:tc>
      </w:tr>
      <w:tr w:rsidR="004855FD" w:rsidRPr="004855FD" w14:paraId="0CC0BA6F" w14:textId="77777777" w:rsidTr="004855FD">
        <w:tc>
          <w:tcPr>
            <w:tcW w:w="2179" w:type="dxa"/>
            <w:shd w:val="clear" w:color="auto" w:fill="auto"/>
          </w:tcPr>
          <w:p w14:paraId="17E97552" w14:textId="35B27825" w:rsidR="004855FD" w:rsidRPr="004855FD" w:rsidRDefault="004855FD" w:rsidP="004855FD">
            <w:pPr>
              <w:keepNext/>
              <w:ind w:firstLine="0"/>
            </w:pPr>
            <w:r>
              <w:t>Wooten</w:t>
            </w:r>
          </w:p>
        </w:tc>
        <w:tc>
          <w:tcPr>
            <w:tcW w:w="2179" w:type="dxa"/>
            <w:shd w:val="clear" w:color="auto" w:fill="auto"/>
          </w:tcPr>
          <w:p w14:paraId="72469B09" w14:textId="1AB7FCD5" w:rsidR="004855FD" w:rsidRPr="004855FD" w:rsidRDefault="004855FD" w:rsidP="004855FD">
            <w:pPr>
              <w:keepNext/>
              <w:ind w:firstLine="0"/>
            </w:pPr>
            <w:r>
              <w:t>Yow</w:t>
            </w:r>
          </w:p>
        </w:tc>
        <w:tc>
          <w:tcPr>
            <w:tcW w:w="2180" w:type="dxa"/>
            <w:shd w:val="clear" w:color="auto" w:fill="auto"/>
          </w:tcPr>
          <w:p w14:paraId="19B696B7" w14:textId="77777777" w:rsidR="004855FD" w:rsidRPr="004855FD" w:rsidRDefault="004855FD" w:rsidP="004855FD">
            <w:pPr>
              <w:keepNext/>
              <w:ind w:firstLine="0"/>
            </w:pPr>
          </w:p>
        </w:tc>
      </w:tr>
    </w:tbl>
    <w:p w14:paraId="715A170F" w14:textId="77777777" w:rsidR="004855FD" w:rsidRDefault="004855FD" w:rsidP="004855FD"/>
    <w:p w14:paraId="4A3C6833" w14:textId="28338CCB" w:rsidR="004855FD" w:rsidRDefault="004855FD" w:rsidP="004855FD">
      <w:pPr>
        <w:jc w:val="center"/>
        <w:rPr>
          <w:b/>
        </w:rPr>
      </w:pPr>
      <w:r w:rsidRPr="004855FD">
        <w:rPr>
          <w:b/>
        </w:rPr>
        <w:t>Total--110</w:t>
      </w:r>
    </w:p>
    <w:p w14:paraId="74427EF6" w14:textId="77777777" w:rsidR="004855FD" w:rsidRDefault="004855FD" w:rsidP="004855FD">
      <w:pPr>
        <w:jc w:val="center"/>
        <w:rPr>
          <w:b/>
        </w:rPr>
      </w:pPr>
    </w:p>
    <w:p w14:paraId="60873FD7" w14:textId="77777777" w:rsidR="004855FD" w:rsidRDefault="004855FD" w:rsidP="004855FD">
      <w:pPr>
        <w:ind w:firstLine="0"/>
      </w:pPr>
      <w:r w:rsidRPr="004855FD">
        <w:t xml:space="preserve"> </w:t>
      </w:r>
      <w:r>
        <w:t>Those who voted in the negative are:</w:t>
      </w:r>
    </w:p>
    <w:p w14:paraId="286653C4" w14:textId="77777777" w:rsidR="004855FD" w:rsidRDefault="004855FD" w:rsidP="004855FD"/>
    <w:p w14:paraId="24351A17" w14:textId="77777777" w:rsidR="004855FD" w:rsidRDefault="004855FD" w:rsidP="004855FD">
      <w:pPr>
        <w:jc w:val="center"/>
        <w:rPr>
          <w:b/>
        </w:rPr>
      </w:pPr>
      <w:r w:rsidRPr="004855FD">
        <w:rPr>
          <w:b/>
        </w:rPr>
        <w:t>Total--0</w:t>
      </w:r>
    </w:p>
    <w:p w14:paraId="10C30FC7" w14:textId="24369E34" w:rsidR="004855FD" w:rsidRDefault="004855FD" w:rsidP="004855FD">
      <w:pPr>
        <w:jc w:val="center"/>
        <w:rPr>
          <w:b/>
        </w:rPr>
      </w:pPr>
    </w:p>
    <w:p w14:paraId="2D4E6CA3" w14:textId="77777777" w:rsidR="004855FD" w:rsidRDefault="004855FD" w:rsidP="004855FD">
      <w:r>
        <w:t xml:space="preserve">Section 20F was adopted. </w:t>
      </w:r>
    </w:p>
    <w:p w14:paraId="301D45D6" w14:textId="77777777" w:rsidR="004855FD" w:rsidRDefault="004855FD" w:rsidP="004855FD"/>
    <w:p w14:paraId="02821A78" w14:textId="543E2843" w:rsidR="004855FD" w:rsidRDefault="004855FD" w:rsidP="004855FD">
      <w:pPr>
        <w:keepNext/>
        <w:jc w:val="center"/>
        <w:rPr>
          <w:b/>
        </w:rPr>
      </w:pPr>
      <w:r w:rsidRPr="004855FD">
        <w:rPr>
          <w:b/>
        </w:rPr>
        <w:t>SECTION 20G</w:t>
      </w:r>
    </w:p>
    <w:p w14:paraId="7C5D4C3F" w14:textId="77777777" w:rsidR="004855FD" w:rsidRDefault="004855FD" w:rsidP="004855FD">
      <w:r>
        <w:t xml:space="preserve">The yeas and nays were taken resulting as follows: </w:t>
      </w:r>
    </w:p>
    <w:p w14:paraId="39DC9A84" w14:textId="01C73831" w:rsidR="004855FD" w:rsidRDefault="004855FD" w:rsidP="004855FD">
      <w:pPr>
        <w:jc w:val="center"/>
      </w:pPr>
      <w:r>
        <w:t xml:space="preserve"> </w:t>
      </w:r>
      <w:bookmarkStart w:id="31" w:name="vote_start80"/>
      <w:bookmarkEnd w:id="31"/>
      <w:r>
        <w:t>Yeas 110; Nays 0</w:t>
      </w:r>
    </w:p>
    <w:p w14:paraId="2D45C6A6" w14:textId="77777777" w:rsidR="004855FD" w:rsidRDefault="004855FD" w:rsidP="004855FD">
      <w:pPr>
        <w:jc w:val="center"/>
      </w:pPr>
    </w:p>
    <w:p w14:paraId="3EFC7790" w14:textId="77777777" w:rsidR="004855FD" w:rsidRDefault="004855FD" w:rsidP="002A6DD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9EC88D3" w14:textId="77777777" w:rsidTr="004855FD">
        <w:tc>
          <w:tcPr>
            <w:tcW w:w="2179" w:type="dxa"/>
            <w:shd w:val="clear" w:color="auto" w:fill="auto"/>
          </w:tcPr>
          <w:p w14:paraId="6DBBE546" w14:textId="171C77D4" w:rsidR="004855FD" w:rsidRPr="004855FD" w:rsidRDefault="004855FD" w:rsidP="002A6DD4">
            <w:pPr>
              <w:keepNext/>
              <w:ind w:firstLine="0"/>
            </w:pPr>
            <w:r>
              <w:t>Alexander</w:t>
            </w:r>
          </w:p>
        </w:tc>
        <w:tc>
          <w:tcPr>
            <w:tcW w:w="2179" w:type="dxa"/>
            <w:shd w:val="clear" w:color="auto" w:fill="auto"/>
          </w:tcPr>
          <w:p w14:paraId="5C579155" w14:textId="3A2DC985" w:rsidR="004855FD" w:rsidRPr="004855FD" w:rsidRDefault="004855FD" w:rsidP="002A6DD4">
            <w:pPr>
              <w:keepNext/>
              <w:ind w:firstLine="0"/>
            </w:pPr>
            <w:r>
              <w:t>Anderson</w:t>
            </w:r>
          </w:p>
        </w:tc>
        <w:tc>
          <w:tcPr>
            <w:tcW w:w="2180" w:type="dxa"/>
            <w:shd w:val="clear" w:color="auto" w:fill="auto"/>
          </w:tcPr>
          <w:p w14:paraId="266F6117" w14:textId="0998D46D" w:rsidR="004855FD" w:rsidRPr="004855FD" w:rsidRDefault="004855FD" w:rsidP="002A6DD4">
            <w:pPr>
              <w:keepNext/>
              <w:ind w:firstLine="0"/>
            </w:pPr>
            <w:r>
              <w:t>Atkinson</w:t>
            </w:r>
          </w:p>
        </w:tc>
      </w:tr>
      <w:tr w:rsidR="004855FD" w:rsidRPr="004855FD" w14:paraId="43BF39AD" w14:textId="77777777" w:rsidTr="004855FD">
        <w:tc>
          <w:tcPr>
            <w:tcW w:w="2179" w:type="dxa"/>
            <w:shd w:val="clear" w:color="auto" w:fill="auto"/>
          </w:tcPr>
          <w:p w14:paraId="2249B57C" w14:textId="471A1CA9" w:rsidR="004855FD" w:rsidRPr="004855FD" w:rsidRDefault="004855FD" w:rsidP="002A6DD4">
            <w:pPr>
              <w:keepNext/>
              <w:ind w:firstLine="0"/>
            </w:pPr>
            <w:r>
              <w:t>Bailey</w:t>
            </w:r>
          </w:p>
        </w:tc>
        <w:tc>
          <w:tcPr>
            <w:tcW w:w="2179" w:type="dxa"/>
            <w:shd w:val="clear" w:color="auto" w:fill="auto"/>
          </w:tcPr>
          <w:p w14:paraId="00C41DAF" w14:textId="4FCA48AC" w:rsidR="004855FD" w:rsidRPr="004855FD" w:rsidRDefault="004855FD" w:rsidP="002A6DD4">
            <w:pPr>
              <w:keepNext/>
              <w:ind w:firstLine="0"/>
            </w:pPr>
            <w:r>
              <w:t>Ballentine</w:t>
            </w:r>
          </w:p>
        </w:tc>
        <w:tc>
          <w:tcPr>
            <w:tcW w:w="2180" w:type="dxa"/>
            <w:shd w:val="clear" w:color="auto" w:fill="auto"/>
          </w:tcPr>
          <w:p w14:paraId="7EB3688F" w14:textId="1E52E10D" w:rsidR="004855FD" w:rsidRPr="004855FD" w:rsidRDefault="004855FD" w:rsidP="002A6DD4">
            <w:pPr>
              <w:keepNext/>
              <w:ind w:firstLine="0"/>
            </w:pPr>
            <w:r>
              <w:t>Bannister</w:t>
            </w:r>
          </w:p>
        </w:tc>
      </w:tr>
      <w:tr w:rsidR="004855FD" w:rsidRPr="004855FD" w14:paraId="1208FF1C" w14:textId="77777777" w:rsidTr="004855FD">
        <w:tc>
          <w:tcPr>
            <w:tcW w:w="2179" w:type="dxa"/>
            <w:shd w:val="clear" w:color="auto" w:fill="auto"/>
          </w:tcPr>
          <w:p w14:paraId="1A146D4E" w14:textId="6C907F25" w:rsidR="004855FD" w:rsidRPr="004855FD" w:rsidRDefault="004855FD" w:rsidP="004855FD">
            <w:pPr>
              <w:ind w:firstLine="0"/>
            </w:pPr>
            <w:r>
              <w:t>Bauer</w:t>
            </w:r>
          </w:p>
        </w:tc>
        <w:tc>
          <w:tcPr>
            <w:tcW w:w="2179" w:type="dxa"/>
            <w:shd w:val="clear" w:color="auto" w:fill="auto"/>
          </w:tcPr>
          <w:p w14:paraId="1CB1F971" w14:textId="7E6A9CF5" w:rsidR="004855FD" w:rsidRPr="004855FD" w:rsidRDefault="004855FD" w:rsidP="004855FD">
            <w:pPr>
              <w:ind w:firstLine="0"/>
            </w:pPr>
            <w:r>
              <w:t>Beach</w:t>
            </w:r>
          </w:p>
        </w:tc>
        <w:tc>
          <w:tcPr>
            <w:tcW w:w="2180" w:type="dxa"/>
            <w:shd w:val="clear" w:color="auto" w:fill="auto"/>
          </w:tcPr>
          <w:p w14:paraId="72BB2F0D" w14:textId="5B146035" w:rsidR="004855FD" w:rsidRPr="004855FD" w:rsidRDefault="004855FD" w:rsidP="004855FD">
            <w:pPr>
              <w:ind w:firstLine="0"/>
            </w:pPr>
            <w:r>
              <w:t>Bernstein</w:t>
            </w:r>
          </w:p>
        </w:tc>
      </w:tr>
      <w:tr w:rsidR="004855FD" w:rsidRPr="004855FD" w14:paraId="0C0DB15B" w14:textId="77777777" w:rsidTr="004855FD">
        <w:tc>
          <w:tcPr>
            <w:tcW w:w="2179" w:type="dxa"/>
            <w:shd w:val="clear" w:color="auto" w:fill="auto"/>
          </w:tcPr>
          <w:p w14:paraId="7E2F9289" w14:textId="37BBBF2D" w:rsidR="004855FD" w:rsidRPr="004855FD" w:rsidRDefault="004855FD" w:rsidP="004855FD">
            <w:pPr>
              <w:ind w:firstLine="0"/>
            </w:pPr>
            <w:r>
              <w:t>Blackwell</w:t>
            </w:r>
          </w:p>
        </w:tc>
        <w:tc>
          <w:tcPr>
            <w:tcW w:w="2179" w:type="dxa"/>
            <w:shd w:val="clear" w:color="auto" w:fill="auto"/>
          </w:tcPr>
          <w:p w14:paraId="021588E9" w14:textId="38A1E6BB" w:rsidR="004855FD" w:rsidRPr="004855FD" w:rsidRDefault="004855FD" w:rsidP="004855FD">
            <w:pPr>
              <w:ind w:firstLine="0"/>
            </w:pPr>
            <w:r>
              <w:t>Bradley</w:t>
            </w:r>
          </w:p>
        </w:tc>
        <w:tc>
          <w:tcPr>
            <w:tcW w:w="2180" w:type="dxa"/>
            <w:shd w:val="clear" w:color="auto" w:fill="auto"/>
          </w:tcPr>
          <w:p w14:paraId="0F31FEEE" w14:textId="361D756B" w:rsidR="004855FD" w:rsidRPr="004855FD" w:rsidRDefault="004855FD" w:rsidP="004855FD">
            <w:pPr>
              <w:ind w:firstLine="0"/>
            </w:pPr>
            <w:r>
              <w:t>Brewer</w:t>
            </w:r>
          </w:p>
        </w:tc>
      </w:tr>
      <w:tr w:rsidR="004855FD" w:rsidRPr="004855FD" w14:paraId="01677B17" w14:textId="77777777" w:rsidTr="004855FD">
        <w:tc>
          <w:tcPr>
            <w:tcW w:w="2179" w:type="dxa"/>
            <w:shd w:val="clear" w:color="auto" w:fill="auto"/>
          </w:tcPr>
          <w:p w14:paraId="04599FB8" w14:textId="232E496A" w:rsidR="004855FD" w:rsidRPr="004855FD" w:rsidRDefault="004855FD" w:rsidP="004855FD">
            <w:pPr>
              <w:ind w:firstLine="0"/>
            </w:pPr>
            <w:r>
              <w:t>Brittain</w:t>
            </w:r>
          </w:p>
        </w:tc>
        <w:tc>
          <w:tcPr>
            <w:tcW w:w="2179" w:type="dxa"/>
            <w:shd w:val="clear" w:color="auto" w:fill="auto"/>
          </w:tcPr>
          <w:p w14:paraId="7D50F709" w14:textId="41C31C2F" w:rsidR="004855FD" w:rsidRPr="004855FD" w:rsidRDefault="004855FD" w:rsidP="004855FD">
            <w:pPr>
              <w:ind w:firstLine="0"/>
            </w:pPr>
            <w:r>
              <w:t>Burns</w:t>
            </w:r>
          </w:p>
        </w:tc>
        <w:tc>
          <w:tcPr>
            <w:tcW w:w="2180" w:type="dxa"/>
            <w:shd w:val="clear" w:color="auto" w:fill="auto"/>
          </w:tcPr>
          <w:p w14:paraId="26220005" w14:textId="751D0526" w:rsidR="004855FD" w:rsidRPr="004855FD" w:rsidRDefault="004855FD" w:rsidP="004855FD">
            <w:pPr>
              <w:ind w:firstLine="0"/>
            </w:pPr>
            <w:r>
              <w:t>Bustos</w:t>
            </w:r>
          </w:p>
        </w:tc>
      </w:tr>
      <w:tr w:rsidR="004855FD" w:rsidRPr="004855FD" w14:paraId="2F21A642" w14:textId="77777777" w:rsidTr="004855FD">
        <w:tc>
          <w:tcPr>
            <w:tcW w:w="2179" w:type="dxa"/>
            <w:shd w:val="clear" w:color="auto" w:fill="auto"/>
          </w:tcPr>
          <w:p w14:paraId="79E9C877" w14:textId="755B66FB" w:rsidR="004855FD" w:rsidRPr="004855FD" w:rsidRDefault="004855FD" w:rsidP="004855FD">
            <w:pPr>
              <w:ind w:firstLine="0"/>
            </w:pPr>
            <w:r>
              <w:t>Calhoon</w:t>
            </w:r>
          </w:p>
        </w:tc>
        <w:tc>
          <w:tcPr>
            <w:tcW w:w="2179" w:type="dxa"/>
            <w:shd w:val="clear" w:color="auto" w:fill="auto"/>
          </w:tcPr>
          <w:p w14:paraId="18BC7665" w14:textId="4E8AA5D7" w:rsidR="004855FD" w:rsidRPr="004855FD" w:rsidRDefault="004855FD" w:rsidP="004855FD">
            <w:pPr>
              <w:ind w:firstLine="0"/>
            </w:pPr>
            <w:r>
              <w:t>Carter</w:t>
            </w:r>
          </w:p>
        </w:tc>
        <w:tc>
          <w:tcPr>
            <w:tcW w:w="2180" w:type="dxa"/>
            <w:shd w:val="clear" w:color="auto" w:fill="auto"/>
          </w:tcPr>
          <w:p w14:paraId="1116B4C5" w14:textId="38091048" w:rsidR="004855FD" w:rsidRPr="004855FD" w:rsidRDefault="004855FD" w:rsidP="004855FD">
            <w:pPr>
              <w:ind w:firstLine="0"/>
            </w:pPr>
            <w:r>
              <w:t>Caskey</w:t>
            </w:r>
          </w:p>
        </w:tc>
      </w:tr>
      <w:tr w:rsidR="004855FD" w:rsidRPr="004855FD" w14:paraId="7F1C6C10" w14:textId="77777777" w:rsidTr="004855FD">
        <w:tc>
          <w:tcPr>
            <w:tcW w:w="2179" w:type="dxa"/>
            <w:shd w:val="clear" w:color="auto" w:fill="auto"/>
          </w:tcPr>
          <w:p w14:paraId="38F410C3" w14:textId="4EC27891" w:rsidR="004855FD" w:rsidRPr="004855FD" w:rsidRDefault="004855FD" w:rsidP="004855FD">
            <w:pPr>
              <w:ind w:firstLine="0"/>
            </w:pPr>
            <w:r>
              <w:t>Chapman</w:t>
            </w:r>
          </w:p>
        </w:tc>
        <w:tc>
          <w:tcPr>
            <w:tcW w:w="2179" w:type="dxa"/>
            <w:shd w:val="clear" w:color="auto" w:fill="auto"/>
          </w:tcPr>
          <w:p w14:paraId="0633DA11" w14:textId="1598276C" w:rsidR="004855FD" w:rsidRPr="004855FD" w:rsidRDefault="004855FD" w:rsidP="004855FD">
            <w:pPr>
              <w:ind w:firstLine="0"/>
            </w:pPr>
            <w:r>
              <w:t>Chumley</w:t>
            </w:r>
          </w:p>
        </w:tc>
        <w:tc>
          <w:tcPr>
            <w:tcW w:w="2180" w:type="dxa"/>
            <w:shd w:val="clear" w:color="auto" w:fill="auto"/>
          </w:tcPr>
          <w:p w14:paraId="0E416DC2" w14:textId="092D1E6C" w:rsidR="004855FD" w:rsidRPr="004855FD" w:rsidRDefault="004855FD" w:rsidP="004855FD">
            <w:pPr>
              <w:ind w:firstLine="0"/>
            </w:pPr>
            <w:r>
              <w:t>Clyburn</w:t>
            </w:r>
          </w:p>
        </w:tc>
      </w:tr>
      <w:tr w:rsidR="004855FD" w:rsidRPr="004855FD" w14:paraId="7F6BAEDD" w14:textId="77777777" w:rsidTr="004855FD">
        <w:tc>
          <w:tcPr>
            <w:tcW w:w="2179" w:type="dxa"/>
            <w:shd w:val="clear" w:color="auto" w:fill="auto"/>
          </w:tcPr>
          <w:p w14:paraId="006A91AF" w14:textId="22F4D3F4" w:rsidR="004855FD" w:rsidRPr="004855FD" w:rsidRDefault="004855FD" w:rsidP="004855FD">
            <w:pPr>
              <w:ind w:firstLine="0"/>
            </w:pPr>
            <w:r>
              <w:t>Cobb-Hunter</w:t>
            </w:r>
          </w:p>
        </w:tc>
        <w:tc>
          <w:tcPr>
            <w:tcW w:w="2179" w:type="dxa"/>
            <w:shd w:val="clear" w:color="auto" w:fill="auto"/>
          </w:tcPr>
          <w:p w14:paraId="1363A165" w14:textId="2573EC64" w:rsidR="004855FD" w:rsidRPr="004855FD" w:rsidRDefault="004855FD" w:rsidP="004855FD">
            <w:pPr>
              <w:ind w:firstLine="0"/>
            </w:pPr>
            <w:r>
              <w:t>Collins</w:t>
            </w:r>
          </w:p>
        </w:tc>
        <w:tc>
          <w:tcPr>
            <w:tcW w:w="2180" w:type="dxa"/>
            <w:shd w:val="clear" w:color="auto" w:fill="auto"/>
          </w:tcPr>
          <w:p w14:paraId="703369B8" w14:textId="6B408D5F" w:rsidR="004855FD" w:rsidRPr="004855FD" w:rsidRDefault="004855FD" w:rsidP="004855FD">
            <w:pPr>
              <w:ind w:firstLine="0"/>
            </w:pPr>
            <w:r>
              <w:t>Connell</w:t>
            </w:r>
          </w:p>
        </w:tc>
      </w:tr>
      <w:tr w:rsidR="004855FD" w:rsidRPr="004855FD" w14:paraId="2D1437FD" w14:textId="77777777" w:rsidTr="004855FD">
        <w:tc>
          <w:tcPr>
            <w:tcW w:w="2179" w:type="dxa"/>
            <w:shd w:val="clear" w:color="auto" w:fill="auto"/>
          </w:tcPr>
          <w:p w14:paraId="612055FC" w14:textId="267C5592" w:rsidR="004855FD" w:rsidRPr="004855FD" w:rsidRDefault="004855FD" w:rsidP="004855FD">
            <w:pPr>
              <w:ind w:firstLine="0"/>
            </w:pPr>
            <w:r>
              <w:t>B. L. Cox</w:t>
            </w:r>
          </w:p>
        </w:tc>
        <w:tc>
          <w:tcPr>
            <w:tcW w:w="2179" w:type="dxa"/>
            <w:shd w:val="clear" w:color="auto" w:fill="auto"/>
          </w:tcPr>
          <w:p w14:paraId="308F8E92" w14:textId="0AEB96C9" w:rsidR="004855FD" w:rsidRPr="004855FD" w:rsidRDefault="004855FD" w:rsidP="004855FD">
            <w:pPr>
              <w:ind w:firstLine="0"/>
            </w:pPr>
            <w:r>
              <w:t>Crawford</w:t>
            </w:r>
          </w:p>
        </w:tc>
        <w:tc>
          <w:tcPr>
            <w:tcW w:w="2180" w:type="dxa"/>
            <w:shd w:val="clear" w:color="auto" w:fill="auto"/>
          </w:tcPr>
          <w:p w14:paraId="0E5D51B5" w14:textId="0B046135" w:rsidR="004855FD" w:rsidRPr="004855FD" w:rsidRDefault="004855FD" w:rsidP="004855FD">
            <w:pPr>
              <w:ind w:firstLine="0"/>
            </w:pPr>
            <w:r>
              <w:t>Cromer</w:t>
            </w:r>
          </w:p>
        </w:tc>
      </w:tr>
      <w:tr w:rsidR="004855FD" w:rsidRPr="004855FD" w14:paraId="677AD125" w14:textId="77777777" w:rsidTr="004855FD">
        <w:tc>
          <w:tcPr>
            <w:tcW w:w="2179" w:type="dxa"/>
            <w:shd w:val="clear" w:color="auto" w:fill="auto"/>
          </w:tcPr>
          <w:p w14:paraId="7BB4B754" w14:textId="4211ECF8" w:rsidR="004855FD" w:rsidRPr="004855FD" w:rsidRDefault="004855FD" w:rsidP="004855FD">
            <w:pPr>
              <w:ind w:firstLine="0"/>
            </w:pPr>
            <w:r>
              <w:t>Davis</w:t>
            </w:r>
          </w:p>
        </w:tc>
        <w:tc>
          <w:tcPr>
            <w:tcW w:w="2179" w:type="dxa"/>
            <w:shd w:val="clear" w:color="auto" w:fill="auto"/>
          </w:tcPr>
          <w:p w14:paraId="5EEA0A39" w14:textId="44BCC135" w:rsidR="004855FD" w:rsidRPr="004855FD" w:rsidRDefault="004855FD" w:rsidP="004855FD">
            <w:pPr>
              <w:ind w:firstLine="0"/>
            </w:pPr>
            <w:r>
              <w:t>Dillard</w:t>
            </w:r>
          </w:p>
        </w:tc>
        <w:tc>
          <w:tcPr>
            <w:tcW w:w="2180" w:type="dxa"/>
            <w:shd w:val="clear" w:color="auto" w:fill="auto"/>
          </w:tcPr>
          <w:p w14:paraId="53971E86" w14:textId="184CE34D" w:rsidR="004855FD" w:rsidRPr="004855FD" w:rsidRDefault="004855FD" w:rsidP="004855FD">
            <w:pPr>
              <w:ind w:firstLine="0"/>
            </w:pPr>
            <w:r>
              <w:t>Elliott</w:t>
            </w:r>
          </w:p>
        </w:tc>
      </w:tr>
      <w:tr w:rsidR="004855FD" w:rsidRPr="004855FD" w14:paraId="27F776AD" w14:textId="77777777" w:rsidTr="004855FD">
        <w:tc>
          <w:tcPr>
            <w:tcW w:w="2179" w:type="dxa"/>
            <w:shd w:val="clear" w:color="auto" w:fill="auto"/>
          </w:tcPr>
          <w:p w14:paraId="6DB669CE" w14:textId="58B8BAAB" w:rsidR="004855FD" w:rsidRPr="004855FD" w:rsidRDefault="004855FD" w:rsidP="004855FD">
            <w:pPr>
              <w:ind w:firstLine="0"/>
            </w:pPr>
            <w:r>
              <w:t>Erickson</w:t>
            </w:r>
          </w:p>
        </w:tc>
        <w:tc>
          <w:tcPr>
            <w:tcW w:w="2179" w:type="dxa"/>
            <w:shd w:val="clear" w:color="auto" w:fill="auto"/>
          </w:tcPr>
          <w:p w14:paraId="0A05FD39" w14:textId="41DE06B7" w:rsidR="004855FD" w:rsidRPr="004855FD" w:rsidRDefault="004855FD" w:rsidP="004855FD">
            <w:pPr>
              <w:ind w:firstLine="0"/>
            </w:pPr>
            <w:r>
              <w:t>Felder</w:t>
            </w:r>
          </w:p>
        </w:tc>
        <w:tc>
          <w:tcPr>
            <w:tcW w:w="2180" w:type="dxa"/>
            <w:shd w:val="clear" w:color="auto" w:fill="auto"/>
          </w:tcPr>
          <w:p w14:paraId="22D03113" w14:textId="7DB47717" w:rsidR="004855FD" w:rsidRPr="004855FD" w:rsidRDefault="004855FD" w:rsidP="004855FD">
            <w:pPr>
              <w:ind w:firstLine="0"/>
            </w:pPr>
            <w:r>
              <w:t>Forrest</w:t>
            </w:r>
          </w:p>
        </w:tc>
      </w:tr>
      <w:tr w:rsidR="004855FD" w:rsidRPr="004855FD" w14:paraId="5A833F2A" w14:textId="77777777" w:rsidTr="004855FD">
        <w:tc>
          <w:tcPr>
            <w:tcW w:w="2179" w:type="dxa"/>
            <w:shd w:val="clear" w:color="auto" w:fill="auto"/>
          </w:tcPr>
          <w:p w14:paraId="5B909D58" w14:textId="0F499AAE" w:rsidR="004855FD" w:rsidRPr="004855FD" w:rsidRDefault="004855FD" w:rsidP="004855FD">
            <w:pPr>
              <w:ind w:firstLine="0"/>
            </w:pPr>
            <w:r>
              <w:t>Gagnon</w:t>
            </w:r>
          </w:p>
        </w:tc>
        <w:tc>
          <w:tcPr>
            <w:tcW w:w="2179" w:type="dxa"/>
            <w:shd w:val="clear" w:color="auto" w:fill="auto"/>
          </w:tcPr>
          <w:p w14:paraId="55F11248" w14:textId="15BFB94A" w:rsidR="004855FD" w:rsidRPr="004855FD" w:rsidRDefault="004855FD" w:rsidP="004855FD">
            <w:pPr>
              <w:ind w:firstLine="0"/>
            </w:pPr>
            <w:r>
              <w:t>Garvin</w:t>
            </w:r>
          </w:p>
        </w:tc>
        <w:tc>
          <w:tcPr>
            <w:tcW w:w="2180" w:type="dxa"/>
            <w:shd w:val="clear" w:color="auto" w:fill="auto"/>
          </w:tcPr>
          <w:p w14:paraId="1C5741C7" w14:textId="77340892" w:rsidR="004855FD" w:rsidRPr="004855FD" w:rsidRDefault="004855FD" w:rsidP="004855FD">
            <w:pPr>
              <w:ind w:firstLine="0"/>
            </w:pPr>
            <w:r>
              <w:t>Gatch</w:t>
            </w:r>
          </w:p>
        </w:tc>
      </w:tr>
      <w:tr w:rsidR="004855FD" w:rsidRPr="004855FD" w14:paraId="4B9FCD61" w14:textId="77777777" w:rsidTr="004855FD">
        <w:tc>
          <w:tcPr>
            <w:tcW w:w="2179" w:type="dxa"/>
            <w:shd w:val="clear" w:color="auto" w:fill="auto"/>
          </w:tcPr>
          <w:p w14:paraId="781B2038" w14:textId="2239CE30" w:rsidR="004855FD" w:rsidRPr="004855FD" w:rsidRDefault="004855FD" w:rsidP="004855FD">
            <w:pPr>
              <w:ind w:firstLine="0"/>
            </w:pPr>
            <w:r>
              <w:t>Gibson</w:t>
            </w:r>
          </w:p>
        </w:tc>
        <w:tc>
          <w:tcPr>
            <w:tcW w:w="2179" w:type="dxa"/>
            <w:shd w:val="clear" w:color="auto" w:fill="auto"/>
          </w:tcPr>
          <w:p w14:paraId="43B00F1C" w14:textId="1EA7D8BD" w:rsidR="004855FD" w:rsidRPr="004855FD" w:rsidRDefault="004855FD" w:rsidP="004855FD">
            <w:pPr>
              <w:ind w:firstLine="0"/>
            </w:pPr>
            <w:r>
              <w:t>Gilliam</w:t>
            </w:r>
          </w:p>
        </w:tc>
        <w:tc>
          <w:tcPr>
            <w:tcW w:w="2180" w:type="dxa"/>
            <w:shd w:val="clear" w:color="auto" w:fill="auto"/>
          </w:tcPr>
          <w:p w14:paraId="54408E4C" w14:textId="28328136" w:rsidR="004855FD" w:rsidRPr="004855FD" w:rsidRDefault="004855FD" w:rsidP="004855FD">
            <w:pPr>
              <w:ind w:firstLine="0"/>
            </w:pPr>
            <w:r>
              <w:t>Gilliard</w:t>
            </w:r>
          </w:p>
        </w:tc>
      </w:tr>
      <w:tr w:rsidR="004855FD" w:rsidRPr="004855FD" w14:paraId="02DF0FB3" w14:textId="77777777" w:rsidTr="004855FD">
        <w:tc>
          <w:tcPr>
            <w:tcW w:w="2179" w:type="dxa"/>
            <w:shd w:val="clear" w:color="auto" w:fill="auto"/>
          </w:tcPr>
          <w:p w14:paraId="4C96DEED" w14:textId="3493B116" w:rsidR="004855FD" w:rsidRPr="004855FD" w:rsidRDefault="004855FD" w:rsidP="004855FD">
            <w:pPr>
              <w:ind w:firstLine="0"/>
            </w:pPr>
            <w:r>
              <w:t>Guest</w:t>
            </w:r>
          </w:p>
        </w:tc>
        <w:tc>
          <w:tcPr>
            <w:tcW w:w="2179" w:type="dxa"/>
            <w:shd w:val="clear" w:color="auto" w:fill="auto"/>
          </w:tcPr>
          <w:p w14:paraId="52F2F806" w14:textId="20FD62E0" w:rsidR="004855FD" w:rsidRPr="004855FD" w:rsidRDefault="004855FD" w:rsidP="004855FD">
            <w:pPr>
              <w:ind w:firstLine="0"/>
            </w:pPr>
            <w:r>
              <w:t>Haddon</w:t>
            </w:r>
          </w:p>
        </w:tc>
        <w:tc>
          <w:tcPr>
            <w:tcW w:w="2180" w:type="dxa"/>
            <w:shd w:val="clear" w:color="auto" w:fill="auto"/>
          </w:tcPr>
          <w:p w14:paraId="4E21D46C" w14:textId="33C6E299" w:rsidR="004855FD" w:rsidRPr="004855FD" w:rsidRDefault="004855FD" w:rsidP="004855FD">
            <w:pPr>
              <w:ind w:firstLine="0"/>
            </w:pPr>
            <w:r>
              <w:t>Hager</w:t>
            </w:r>
          </w:p>
        </w:tc>
      </w:tr>
      <w:tr w:rsidR="004855FD" w:rsidRPr="004855FD" w14:paraId="16008A93" w14:textId="77777777" w:rsidTr="004855FD">
        <w:tc>
          <w:tcPr>
            <w:tcW w:w="2179" w:type="dxa"/>
            <w:shd w:val="clear" w:color="auto" w:fill="auto"/>
          </w:tcPr>
          <w:p w14:paraId="4269FF0C" w14:textId="6FEFDC66" w:rsidR="004855FD" w:rsidRPr="004855FD" w:rsidRDefault="004855FD" w:rsidP="004855FD">
            <w:pPr>
              <w:ind w:firstLine="0"/>
            </w:pPr>
            <w:r>
              <w:t>Hardee</w:t>
            </w:r>
          </w:p>
        </w:tc>
        <w:tc>
          <w:tcPr>
            <w:tcW w:w="2179" w:type="dxa"/>
            <w:shd w:val="clear" w:color="auto" w:fill="auto"/>
          </w:tcPr>
          <w:p w14:paraId="776A51F7" w14:textId="5FE72692" w:rsidR="004855FD" w:rsidRPr="004855FD" w:rsidRDefault="004855FD" w:rsidP="004855FD">
            <w:pPr>
              <w:ind w:firstLine="0"/>
            </w:pPr>
            <w:r>
              <w:t>Harris</w:t>
            </w:r>
          </w:p>
        </w:tc>
        <w:tc>
          <w:tcPr>
            <w:tcW w:w="2180" w:type="dxa"/>
            <w:shd w:val="clear" w:color="auto" w:fill="auto"/>
          </w:tcPr>
          <w:p w14:paraId="44D76312" w14:textId="41BF9012" w:rsidR="004855FD" w:rsidRPr="004855FD" w:rsidRDefault="004855FD" w:rsidP="004855FD">
            <w:pPr>
              <w:ind w:firstLine="0"/>
            </w:pPr>
            <w:r>
              <w:t>Hart</w:t>
            </w:r>
          </w:p>
        </w:tc>
      </w:tr>
      <w:tr w:rsidR="004855FD" w:rsidRPr="004855FD" w14:paraId="7C8C5B4F" w14:textId="77777777" w:rsidTr="004855FD">
        <w:tc>
          <w:tcPr>
            <w:tcW w:w="2179" w:type="dxa"/>
            <w:shd w:val="clear" w:color="auto" w:fill="auto"/>
          </w:tcPr>
          <w:p w14:paraId="2DD0E57F" w14:textId="6D06E4FE" w:rsidR="004855FD" w:rsidRPr="004855FD" w:rsidRDefault="004855FD" w:rsidP="004855FD">
            <w:pPr>
              <w:ind w:firstLine="0"/>
            </w:pPr>
            <w:r>
              <w:t>Hartnett</w:t>
            </w:r>
          </w:p>
        </w:tc>
        <w:tc>
          <w:tcPr>
            <w:tcW w:w="2179" w:type="dxa"/>
            <w:shd w:val="clear" w:color="auto" w:fill="auto"/>
          </w:tcPr>
          <w:p w14:paraId="4201068A" w14:textId="3C8BD80A" w:rsidR="004855FD" w:rsidRPr="004855FD" w:rsidRDefault="004855FD" w:rsidP="004855FD">
            <w:pPr>
              <w:ind w:firstLine="0"/>
            </w:pPr>
            <w:r>
              <w:t>Hayes</w:t>
            </w:r>
          </w:p>
        </w:tc>
        <w:tc>
          <w:tcPr>
            <w:tcW w:w="2180" w:type="dxa"/>
            <w:shd w:val="clear" w:color="auto" w:fill="auto"/>
          </w:tcPr>
          <w:p w14:paraId="3C64A7F6" w14:textId="5BEBC389" w:rsidR="004855FD" w:rsidRPr="004855FD" w:rsidRDefault="004855FD" w:rsidP="004855FD">
            <w:pPr>
              <w:ind w:firstLine="0"/>
            </w:pPr>
            <w:r>
              <w:t>Henegan</w:t>
            </w:r>
          </w:p>
        </w:tc>
      </w:tr>
      <w:tr w:rsidR="004855FD" w:rsidRPr="004855FD" w14:paraId="1E533CF4" w14:textId="77777777" w:rsidTr="004855FD">
        <w:tc>
          <w:tcPr>
            <w:tcW w:w="2179" w:type="dxa"/>
            <w:shd w:val="clear" w:color="auto" w:fill="auto"/>
          </w:tcPr>
          <w:p w14:paraId="2F97E8D3" w14:textId="7EB938AE" w:rsidR="004855FD" w:rsidRPr="004855FD" w:rsidRDefault="004855FD" w:rsidP="004855FD">
            <w:pPr>
              <w:ind w:firstLine="0"/>
            </w:pPr>
            <w:r>
              <w:t>Herbkersman</w:t>
            </w:r>
          </w:p>
        </w:tc>
        <w:tc>
          <w:tcPr>
            <w:tcW w:w="2179" w:type="dxa"/>
            <w:shd w:val="clear" w:color="auto" w:fill="auto"/>
          </w:tcPr>
          <w:p w14:paraId="71CBBBB1" w14:textId="22C06A37" w:rsidR="004855FD" w:rsidRPr="004855FD" w:rsidRDefault="004855FD" w:rsidP="004855FD">
            <w:pPr>
              <w:ind w:firstLine="0"/>
            </w:pPr>
            <w:r>
              <w:t>Hewitt</w:t>
            </w:r>
          </w:p>
        </w:tc>
        <w:tc>
          <w:tcPr>
            <w:tcW w:w="2180" w:type="dxa"/>
            <w:shd w:val="clear" w:color="auto" w:fill="auto"/>
          </w:tcPr>
          <w:p w14:paraId="2FEC7BB9" w14:textId="4AB79553" w:rsidR="004855FD" w:rsidRPr="004855FD" w:rsidRDefault="004855FD" w:rsidP="004855FD">
            <w:pPr>
              <w:ind w:firstLine="0"/>
            </w:pPr>
            <w:r>
              <w:t>Hiott</w:t>
            </w:r>
          </w:p>
        </w:tc>
      </w:tr>
      <w:tr w:rsidR="004855FD" w:rsidRPr="004855FD" w14:paraId="06A9B947" w14:textId="77777777" w:rsidTr="004855FD">
        <w:tc>
          <w:tcPr>
            <w:tcW w:w="2179" w:type="dxa"/>
            <w:shd w:val="clear" w:color="auto" w:fill="auto"/>
          </w:tcPr>
          <w:p w14:paraId="7A5620D2" w14:textId="7FE866B8" w:rsidR="004855FD" w:rsidRPr="004855FD" w:rsidRDefault="004855FD" w:rsidP="004855FD">
            <w:pPr>
              <w:ind w:firstLine="0"/>
            </w:pPr>
            <w:r>
              <w:t>Hixon</w:t>
            </w:r>
          </w:p>
        </w:tc>
        <w:tc>
          <w:tcPr>
            <w:tcW w:w="2179" w:type="dxa"/>
            <w:shd w:val="clear" w:color="auto" w:fill="auto"/>
          </w:tcPr>
          <w:p w14:paraId="553623BB" w14:textId="11B98B52" w:rsidR="004855FD" w:rsidRPr="004855FD" w:rsidRDefault="004855FD" w:rsidP="004855FD">
            <w:pPr>
              <w:ind w:firstLine="0"/>
            </w:pPr>
            <w:r>
              <w:t>Hyde</w:t>
            </w:r>
          </w:p>
        </w:tc>
        <w:tc>
          <w:tcPr>
            <w:tcW w:w="2180" w:type="dxa"/>
            <w:shd w:val="clear" w:color="auto" w:fill="auto"/>
          </w:tcPr>
          <w:p w14:paraId="19059820" w14:textId="1622809D" w:rsidR="004855FD" w:rsidRPr="004855FD" w:rsidRDefault="004855FD" w:rsidP="004855FD">
            <w:pPr>
              <w:ind w:firstLine="0"/>
            </w:pPr>
            <w:r>
              <w:t>Jefferson</w:t>
            </w:r>
          </w:p>
        </w:tc>
      </w:tr>
      <w:tr w:rsidR="004855FD" w:rsidRPr="004855FD" w14:paraId="7A06A6B2" w14:textId="77777777" w:rsidTr="004855FD">
        <w:tc>
          <w:tcPr>
            <w:tcW w:w="2179" w:type="dxa"/>
            <w:shd w:val="clear" w:color="auto" w:fill="auto"/>
          </w:tcPr>
          <w:p w14:paraId="38358E5E" w14:textId="44ACC6E0" w:rsidR="004855FD" w:rsidRPr="004855FD" w:rsidRDefault="004855FD" w:rsidP="004855FD">
            <w:pPr>
              <w:ind w:firstLine="0"/>
            </w:pPr>
            <w:r>
              <w:t>J. E. Johnson</w:t>
            </w:r>
          </w:p>
        </w:tc>
        <w:tc>
          <w:tcPr>
            <w:tcW w:w="2179" w:type="dxa"/>
            <w:shd w:val="clear" w:color="auto" w:fill="auto"/>
          </w:tcPr>
          <w:p w14:paraId="79A3811D" w14:textId="33564FED" w:rsidR="004855FD" w:rsidRPr="004855FD" w:rsidRDefault="004855FD" w:rsidP="004855FD">
            <w:pPr>
              <w:ind w:firstLine="0"/>
            </w:pPr>
            <w:r>
              <w:t>J. L. Johnson</w:t>
            </w:r>
          </w:p>
        </w:tc>
        <w:tc>
          <w:tcPr>
            <w:tcW w:w="2180" w:type="dxa"/>
            <w:shd w:val="clear" w:color="auto" w:fill="auto"/>
          </w:tcPr>
          <w:p w14:paraId="109D34FE" w14:textId="1144F4B1" w:rsidR="004855FD" w:rsidRPr="004855FD" w:rsidRDefault="004855FD" w:rsidP="004855FD">
            <w:pPr>
              <w:ind w:firstLine="0"/>
            </w:pPr>
            <w:r>
              <w:t>Jordan</w:t>
            </w:r>
          </w:p>
        </w:tc>
      </w:tr>
      <w:tr w:rsidR="004855FD" w:rsidRPr="004855FD" w14:paraId="68789B3A" w14:textId="77777777" w:rsidTr="004855FD">
        <w:tc>
          <w:tcPr>
            <w:tcW w:w="2179" w:type="dxa"/>
            <w:shd w:val="clear" w:color="auto" w:fill="auto"/>
          </w:tcPr>
          <w:p w14:paraId="6C36043B" w14:textId="1D6BE99E" w:rsidR="004855FD" w:rsidRPr="004855FD" w:rsidRDefault="004855FD" w:rsidP="004855FD">
            <w:pPr>
              <w:ind w:firstLine="0"/>
            </w:pPr>
            <w:r>
              <w:t>Kilmartin</w:t>
            </w:r>
          </w:p>
        </w:tc>
        <w:tc>
          <w:tcPr>
            <w:tcW w:w="2179" w:type="dxa"/>
            <w:shd w:val="clear" w:color="auto" w:fill="auto"/>
          </w:tcPr>
          <w:p w14:paraId="6F4D3827" w14:textId="4FEE1888" w:rsidR="004855FD" w:rsidRPr="004855FD" w:rsidRDefault="004855FD" w:rsidP="004855FD">
            <w:pPr>
              <w:ind w:firstLine="0"/>
            </w:pPr>
            <w:r>
              <w:t>King</w:t>
            </w:r>
          </w:p>
        </w:tc>
        <w:tc>
          <w:tcPr>
            <w:tcW w:w="2180" w:type="dxa"/>
            <w:shd w:val="clear" w:color="auto" w:fill="auto"/>
          </w:tcPr>
          <w:p w14:paraId="00701F97" w14:textId="7C2FF3D7" w:rsidR="004855FD" w:rsidRPr="004855FD" w:rsidRDefault="004855FD" w:rsidP="004855FD">
            <w:pPr>
              <w:ind w:firstLine="0"/>
            </w:pPr>
            <w:r>
              <w:t>Kirby</w:t>
            </w:r>
          </w:p>
        </w:tc>
      </w:tr>
      <w:tr w:rsidR="004855FD" w:rsidRPr="004855FD" w14:paraId="3D91D64B" w14:textId="77777777" w:rsidTr="004855FD">
        <w:tc>
          <w:tcPr>
            <w:tcW w:w="2179" w:type="dxa"/>
            <w:shd w:val="clear" w:color="auto" w:fill="auto"/>
          </w:tcPr>
          <w:p w14:paraId="75E7E2D3" w14:textId="56AA8886" w:rsidR="004855FD" w:rsidRPr="004855FD" w:rsidRDefault="004855FD" w:rsidP="004855FD">
            <w:pPr>
              <w:ind w:firstLine="0"/>
            </w:pPr>
            <w:r>
              <w:t>Landing</w:t>
            </w:r>
          </w:p>
        </w:tc>
        <w:tc>
          <w:tcPr>
            <w:tcW w:w="2179" w:type="dxa"/>
            <w:shd w:val="clear" w:color="auto" w:fill="auto"/>
          </w:tcPr>
          <w:p w14:paraId="5BF5AD64" w14:textId="67445B9D" w:rsidR="004855FD" w:rsidRPr="004855FD" w:rsidRDefault="004855FD" w:rsidP="004855FD">
            <w:pPr>
              <w:ind w:firstLine="0"/>
            </w:pPr>
            <w:r>
              <w:t>Lawson</w:t>
            </w:r>
          </w:p>
        </w:tc>
        <w:tc>
          <w:tcPr>
            <w:tcW w:w="2180" w:type="dxa"/>
            <w:shd w:val="clear" w:color="auto" w:fill="auto"/>
          </w:tcPr>
          <w:p w14:paraId="7B09AF2A" w14:textId="447B7532" w:rsidR="004855FD" w:rsidRPr="004855FD" w:rsidRDefault="004855FD" w:rsidP="004855FD">
            <w:pPr>
              <w:ind w:firstLine="0"/>
            </w:pPr>
            <w:r>
              <w:t>Leber</w:t>
            </w:r>
          </w:p>
        </w:tc>
      </w:tr>
      <w:tr w:rsidR="004855FD" w:rsidRPr="004855FD" w14:paraId="62C95438" w14:textId="77777777" w:rsidTr="004855FD">
        <w:tc>
          <w:tcPr>
            <w:tcW w:w="2179" w:type="dxa"/>
            <w:shd w:val="clear" w:color="auto" w:fill="auto"/>
          </w:tcPr>
          <w:p w14:paraId="1ED6D4CA" w14:textId="4F4BCCDD" w:rsidR="004855FD" w:rsidRPr="004855FD" w:rsidRDefault="004855FD" w:rsidP="004855FD">
            <w:pPr>
              <w:ind w:firstLine="0"/>
            </w:pPr>
            <w:r>
              <w:t>Ligon</w:t>
            </w:r>
          </w:p>
        </w:tc>
        <w:tc>
          <w:tcPr>
            <w:tcW w:w="2179" w:type="dxa"/>
            <w:shd w:val="clear" w:color="auto" w:fill="auto"/>
          </w:tcPr>
          <w:p w14:paraId="32ADFF2F" w14:textId="29FF21FD" w:rsidR="004855FD" w:rsidRPr="004855FD" w:rsidRDefault="004855FD" w:rsidP="004855FD">
            <w:pPr>
              <w:ind w:firstLine="0"/>
            </w:pPr>
            <w:r>
              <w:t>Long</w:t>
            </w:r>
          </w:p>
        </w:tc>
        <w:tc>
          <w:tcPr>
            <w:tcW w:w="2180" w:type="dxa"/>
            <w:shd w:val="clear" w:color="auto" w:fill="auto"/>
          </w:tcPr>
          <w:p w14:paraId="58237195" w14:textId="3BC7A95F" w:rsidR="004855FD" w:rsidRPr="004855FD" w:rsidRDefault="004855FD" w:rsidP="004855FD">
            <w:pPr>
              <w:ind w:firstLine="0"/>
            </w:pPr>
            <w:r>
              <w:t>Lowe</w:t>
            </w:r>
          </w:p>
        </w:tc>
      </w:tr>
      <w:tr w:rsidR="004855FD" w:rsidRPr="004855FD" w14:paraId="1212BE99" w14:textId="77777777" w:rsidTr="004855FD">
        <w:tc>
          <w:tcPr>
            <w:tcW w:w="2179" w:type="dxa"/>
            <w:shd w:val="clear" w:color="auto" w:fill="auto"/>
          </w:tcPr>
          <w:p w14:paraId="60B0C22E" w14:textId="75B97FC5" w:rsidR="004855FD" w:rsidRPr="004855FD" w:rsidRDefault="004855FD" w:rsidP="004855FD">
            <w:pPr>
              <w:ind w:firstLine="0"/>
            </w:pPr>
            <w:r>
              <w:t>Magnuson</w:t>
            </w:r>
          </w:p>
        </w:tc>
        <w:tc>
          <w:tcPr>
            <w:tcW w:w="2179" w:type="dxa"/>
            <w:shd w:val="clear" w:color="auto" w:fill="auto"/>
          </w:tcPr>
          <w:p w14:paraId="781656BE" w14:textId="686795BC" w:rsidR="004855FD" w:rsidRPr="004855FD" w:rsidRDefault="004855FD" w:rsidP="004855FD">
            <w:pPr>
              <w:ind w:firstLine="0"/>
            </w:pPr>
            <w:r>
              <w:t>May</w:t>
            </w:r>
          </w:p>
        </w:tc>
        <w:tc>
          <w:tcPr>
            <w:tcW w:w="2180" w:type="dxa"/>
            <w:shd w:val="clear" w:color="auto" w:fill="auto"/>
          </w:tcPr>
          <w:p w14:paraId="0C0AB6C8" w14:textId="68E84029" w:rsidR="004855FD" w:rsidRPr="004855FD" w:rsidRDefault="004855FD" w:rsidP="004855FD">
            <w:pPr>
              <w:ind w:firstLine="0"/>
            </w:pPr>
            <w:r>
              <w:t>McCabe</w:t>
            </w:r>
          </w:p>
        </w:tc>
      </w:tr>
      <w:tr w:rsidR="004855FD" w:rsidRPr="004855FD" w14:paraId="7980537F" w14:textId="77777777" w:rsidTr="004855FD">
        <w:tc>
          <w:tcPr>
            <w:tcW w:w="2179" w:type="dxa"/>
            <w:shd w:val="clear" w:color="auto" w:fill="auto"/>
          </w:tcPr>
          <w:p w14:paraId="74269FF0" w14:textId="30F25031" w:rsidR="004855FD" w:rsidRPr="004855FD" w:rsidRDefault="004855FD" w:rsidP="004855FD">
            <w:pPr>
              <w:ind w:firstLine="0"/>
            </w:pPr>
            <w:r>
              <w:t>McCravy</w:t>
            </w:r>
          </w:p>
        </w:tc>
        <w:tc>
          <w:tcPr>
            <w:tcW w:w="2179" w:type="dxa"/>
            <w:shd w:val="clear" w:color="auto" w:fill="auto"/>
          </w:tcPr>
          <w:p w14:paraId="08D2A869" w14:textId="5AFB45D6" w:rsidR="004855FD" w:rsidRPr="004855FD" w:rsidRDefault="004855FD" w:rsidP="004855FD">
            <w:pPr>
              <w:ind w:firstLine="0"/>
            </w:pPr>
            <w:r>
              <w:t>McDaniel</w:t>
            </w:r>
          </w:p>
        </w:tc>
        <w:tc>
          <w:tcPr>
            <w:tcW w:w="2180" w:type="dxa"/>
            <w:shd w:val="clear" w:color="auto" w:fill="auto"/>
          </w:tcPr>
          <w:p w14:paraId="14937F1E" w14:textId="74B2FB01" w:rsidR="004855FD" w:rsidRPr="004855FD" w:rsidRDefault="004855FD" w:rsidP="004855FD">
            <w:pPr>
              <w:ind w:firstLine="0"/>
            </w:pPr>
            <w:r>
              <w:t>McGinnis</w:t>
            </w:r>
          </w:p>
        </w:tc>
      </w:tr>
      <w:tr w:rsidR="004855FD" w:rsidRPr="004855FD" w14:paraId="190503BE" w14:textId="77777777" w:rsidTr="004855FD">
        <w:tc>
          <w:tcPr>
            <w:tcW w:w="2179" w:type="dxa"/>
            <w:shd w:val="clear" w:color="auto" w:fill="auto"/>
          </w:tcPr>
          <w:p w14:paraId="4B1038C8" w14:textId="11545485" w:rsidR="004855FD" w:rsidRPr="004855FD" w:rsidRDefault="004855FD" w:rsidP="004855FD">
            <w:pPr>
              <w:ind w:firstLine="0"/>
            </w:pPr>
            <w:r>
              <w:t>Mitchell</w:t>
            </w:r>
          </w:p>
        </w:tc>
        <w:tc>
          <w:tcPr>
            <w:tcW w:w="2179" w:type="dxa"/>
            <w:shd w:val="clear" w:color="auto" w:fill="auto"/>
          </w:tcPr>
          <w:p w14:paraId="485F1E0F" w14:textId="6B3B2F3B" w:rsidR="004855FD" w:rsidRPr="004855FD" w:rsidRDefault="004855FD" w:rsidP="004855FD">
            <w:pPr>
              <w:ind w:firstLine="0"/>
            </w:pPr>
            <w:r>
              <w:t>T. Moore</w:t>
            </w:r>
          </w:p>
        </w:tc>
        <w:tc>
          <w:tcPr>
            <w:tcW w:w="2180" w:type="dxa"/>
            <w:shd w:val="clear" w:color="auto" w:fill="auto"/>
          </w:tcPr>
          <w:p w14:paraId="0410F148" w14:textId="588FDE1F" w:rsidR="004855FD" w:rsidRPr="004855FD" w:rsidRDefault="004855FD" w:rsidP="004855FD">
            <w:pPr>
              <w:ind w:firstLine="0"/>
            </w:pPr>
            <w:r>
              <w:t>A. M. Morgan</w:t>
            </w:r>
          </w:p>
        </w:tc>
      </w:tr>
      <w:tr w:rsidR="004855FD" w:rsidRPr="004855FD" w14:paraId="082EA4E2" w14:textId="77777777" w:rsidTr="004855FD">
        <w:tc>
          <w:tcPr>
            <w:tcW w:w="2179" w:type="dxa"/>
            <w:shd w:val="clear" w:color="auto" w:fill="auto"/>
          </w:tcPr>
          <w:p w14:paraId="706D466B" w14:textId="2249367C" w:rsidR="004855FD" w:rsidRPr="004855FD" w:rsidRDefault="004855FD" w:rsidP="004855FD">
            <w:pPr>
              <w:ind w:firstLine="0"/>
            </w:pPr>
            <w:r>
              <w:t>T. A. Morgan</w:t>
            </w:r>
          </w:p>
        </w:tc>
        <w:tc>
          <w:tcPr>
            <w:tcW w:w="2179" w:type="dxa"/>
            <w:shd w:val="clear" w:color="auto" w:fill="auto"/>
          </w:tcPr>
          <w:p w14:paraId="2B337221" w14:textId="6DBC0A1C" w:rsidR="004855FD" w:rsidRPr="004855FD" w:rsidRDefault="004855FD" w:rsidP="004855FD">
            <w:pPr>
              <w:ind w:firstLine="0"/>
            </w:pPr>
            <w:r>
              <w:t>Moss</w:t>
            </w:r>
          </w:p>
        </w:tc>
        <w:tc>
          <w:tcPr>
            <w:tcW w:w="2180" w:type="dxa"/>
            <w:shd w:val="clear" w:color="auto" w:fill="auto"/>
          </w:tcPr>
          <w:p w14:paraId="6FAE2E2F" w14:textId="61DCD6EC" w:rsidR="004855FD" w:rsidRPr="004855FD" w:rsidRDefault="004855FD" w:rsidP="004855FD">
            <w:pPr>
              <w:ind w:firstLine="0"/>
            </w:pPr>
            <w:r>
              <w:t>Murphy</w:t>
            </w:r>
          </w:p>
        </w:tc>
      </w:tr>
      <w:tr w:rsidR="004855FD" w:rsidRPr="004855FD" w14:paraId="4284DD51" w14:textId="77777777" w:rsidTr="004855FD">
        <w:tc>
          <w:tcPr>
            <w:tcW w:w="2179" w:type="dxa"/>
            <w:shd w:val="clear" w:color="auto" w:fill="auto"/>
          </w:tcPr>
          <w:p w14:paraId="0078237C" w14:textId="702DF439" w:rsidR="004855FD" w:rsidRPr="004855FD" w:rsidRDefault="004855FD" w:rsidP="004855FD">
            <w:pPr>
              <w:ind w:firstLine="0"/>
            </w:pPr>
            <w:r>
              <w:t>Neese</w:t>
            </w:r>
          </w:p>
        </w:tc>
        <w:tc>
          <w:tcPr>
            <w:tcW w:w="2179" w:type="dxa"/>
            <w:shd w:val="clear" w:color="auto" w:fill="auto"/>
          </w:tcPr>
          <w:p w14:paraId="1BF5F410" w14:textId="2DFF1C67" w:rsidR="004855FD" w:rsidRPr="004855FD" w:rsidRDefault="004855FD" w:rsidP="004855FD">
            <w:pPr>
              <w:ind w:firstLine="0"/>
            </w:pPr>
            <w:r>
              <w:t>B. Newton</w:t>
            </w:r>
          </w:p>
        </w:tc>
        <w:tc>
          <w:tcPr>
            <w:tcW w:w="2180" w:type="dxa"/>
            <w:shd w:val="clear" w:color="auto" w:fill="auto"/>
          </w:tcPr>
          <w:p w14:paraId="45A0BD24" w14:textId="2EF17243" w:rsidR="004855FD" w:rsidRPr="004855FD" w:rsidRDefault="004855FD" w:rsidP="004855FD">
            <w:pPr>
              <w:ind w:firstLine="0"/>
            </w:pPr>
            <w:r>
              <w:t>W. Newton</w:t>
            </w:r>
          </w:p>
        </w:tc>
      </w:tr>
      <w:tr w:rsidR="004855FD" w:rsidRPr="004855FD" w14:paraId="777ADF9B" w14:textId="77777777" w:rsidTr="004855FD">
        <w:tc>
          <w:tcPr>
            <w:tcW w:w="2179" w:type="dxa"/>
            <w:shd w:val="clear" w:color="auto" w:fill="auto"/>
          </w:tcPr>
          <w:p w14:paraId="7E2B364D" w14:textId="7FB93BD1" w:rsidR="004855FD" w:rsidRPr="004855FD" w:rsidRDefault="004855FD" w:rsidP="004855FD">
            <w:pPr>
              <w:ind w:firstLine="0"/>
            </w:pPr>
            <w:r>
              <w:t>Nutt</w:t>
            </w:r>
          </w:p>
        </w:tc>
        <w:tc>
          <w:tcPr>
            <w:tcW w:w="2179" w:type="dxa"/>
            <w:shd w:val="clear" w:color="auto" w:fill="auto"/>
          </w:tcPr>
          <w:p w14:paraId="5ACF2BEC" w14:textId="0038CC12" w:rsidR="004855FD" w:rsidRPr="004855FD" w:rsidRDefault="004855FD" w:rsidP="004855FD">
            <w:pPr>
              <w:ind w:firstLine="0"/>
            </w:pPr>
            <w:r>
              <w:t>Oremus</w:t>
            </w:r>
          </w:p>
        </w:tc>
        <w:tc>
          <w:tcPr>
            <w:tcW w:w="2180" w:type="dxa"/>
            <w:shd w:val="clear" w:color="auto" w:fill="auto"/>
          </w:tcPr>
          <w:p w14:paraId="58D4D1A0" w14:textId="1DF98DDB" w:rsidR="004855FD" w:rsidRPr="004855FD" w:rsidRDefault="004855FD" w:rsidP="004855FD">
            <w:pPr>
              <w:ind w:firstLine="0"/>
            </w:pPr>
            <w:r>
              <w:t>Pace</w:t>
            </w:r>
          </w:p>
        </w:tc>
      </w:tr>
      <w:tr w:rsidR="004855FD" w:rsidRPr="004855FD" w14:paraId="56CDB929" w14:textId="77777777" w:rsidTr="004855FD">
        <w:tc>
          <w:tcPr>
            <w:tcW w:w="2179" w:type="dxa"/>
            <w:shd w:val="clear" w:color="auto" w:fill="auto"/>
          </w:tcPr>
          <w:p w14:paraId="3FE14082" w14:textId="09C3D0B2" w:rsidR="004855FD" w:rsidRPr="004855FD" w:rsidRDefault="004855FD" w:rsidP="004855FD">
            <w:pPr>
              <w:ind w:firstLine="0"/>
            </w:pPr>
            <w:r>
              <w:t>Pedalino</w:t>
            </w:r>
          </w:p>
        </w:tc>
        <w:tc>
          <w:tcPr>
            <w:tcW w:w="2179" w:type="dxa"/>
            <w:shd w:val="clear" w:color="auto" w:fill="auto"/>
          </w:tcPr>
          <w:p w14:paraId="3F74972A" w14:textId="3829FF20" w:rsidR="004855FD" w:rsidRPr="004855FD" w:rsidRDefault="004855FD" w:rsidP="004855FD">
            <w:pPr>
              <w:ind w:firstLine="0"/>
            </w:pPr>
            <w:r>
              <w:t>Pendarvis</w:t>
            </w:r>
          </w:p>
        </w:tc>
        <w:tc>
          <w:tcPr>
            <w:tcW w:w="2180" w:type="dxa"/>
            <w:shd w:val="clear" w:color="auto" w:fill="auto"/>
          </w:tcPr>
          <w:p w14:paraId="76D7FB39" w14:textId="3E2D4CE3" w:rsidR="004855FD" w:rsidRPr="004855FD" w:rsidRDefault="004855FD" w:rsidP="004855FD">
            <w:pPr>
              <w:ind w:firstLine="0"/>
            </w:pPr>
            <w:r>
              <w:t>Pope</w:t>
            </w:r>
          </w:p>
        </w:tc>
      </w:tr>
      <w:tr w:rsidR="004855FD" w:rsidRPr="004855FD" w14:paraId="0EB9BB70" w14:textId="77777777" w:rsidTr="004855FD">
        <w:tc>
          <w:tcPr>
            <w:tcW w:w="2179" w:type="dxa"/>
            <w:shd w:val="clear" w:color="auto" w:fill="auto"/>
          </w:tcPr>
          <w:p w14:paraId="2D4532B0" w14:textId="6AEB6745" w:rsidR="004855FD" w:rsidRPr="004855FD" w:rsidRDefault="004855FD" w:rsidP="004855FD">
            <w:pPr>
              <w:ind w:firstLine="0"/>
            </w:pPr>
            <w:r>
              <w:t>Rivers</w:t>
            </w:r>
          </w:p>
        </w:tc>
        <w:tc>
          <w:tcPr>
            <w:tcW w:w="2179" w:type="dxa"/>
            <w:shd w:val="clear" w:color="auto" w:fill="auto"/>
          </w:tcPr>
          <w:p w14:paraId="52B646C7" w14:textId="63E5B4DB" w:rsidR="004855FD" w:rsidRPr="004855FD" w:rsidRDefault="004855FD" w:rsidP="004855FD">
            <w:pPr>
              <w:ind w:firstLine="0"/>
            </w:pPr>
            <w:r>
              <w:t>Robbins</w:t>
            </w:r>
          </w:p>
        </w:tc>
        <w:tc>
          <w:tcPr>
            <w:tcW w:w="2180" w:type="dxa"/>
            <w:shd w:val="clear" w:color="auto" w:fill="auto"/>
          </w:tcPr>
          <w:p w14:paraId="35C62D04" w14:textId="7E5819E2" w:rsidR="004855FD" w:rsidRPr="004855FD" w:rsidRDefault="004855FD" w:rsidP="004855FD">
            <w:pPr>
              <w:ind w:firstLine="0"/>
            </w:pPr>
            <w:r>
              <w:t>Rose</w:t>
            </w:r>
          </w:p>
        </w:tc>
      </w:tr>
      <w:tr w:rsidR="004855FD" w:rsidRPr="004855FD" w14:paraId="4AB8FAE7" w14:textId="77777777" w:rsidTr="004855FD">
        <w:tc>
          <w:tcPr>
            <w:tcW w:w="2179" w:type="dxa"/>
            <w:shd w:val="clear" w:color="auto" w:fill="auto"/>
          </w:tcPr>
          <w:p w14:paraId="06586805" w14:textId="14E5FBA0" w:rsidR="004855FD" w:rsidRPr="004855FD" w:rsidRDefault="004855FD" w:rsidP="004855FD">
            <w:pPr>
              <w:ind w:firstLine="0"/>
            </w:pPr>
            <w:r>
              <w:t>Rutherford</w:t>
            </w:r>
          </w:p>
        </w:tc>
        <w:tc>
          <w:tcPr>
            <w:tcW w:w="2179" w:type="dxa"/>
            <w:shd w:val="clear" w:color="auto" w:fill="auto"/>
          </w:tcPr>
          <w:p w14:paraId="089B415D" w14:textId="55F2DACD" w:rsidR="004855FD" w:rsidRPr="004855FD" w:rsidRDefault="004855FD" w:rsidP="004855FD">
            <w:pPr>
              <w:ind w:firstLine="0"/>
            </w:pPr>
            <w:r>
              <w:t>Sandifer</w:t>
            </w:r>
          </w:p>
        </w:tc>
        <w:tc>
          <w:tcPr>
            <w:tcW w:w="2180" w:type="dxa"/>
            <w:shd w:val="clear" w:color="auto" w:fill="auto"/>
          </w:tcPr>
          <w:p w14:paraId="47275371" w14:textId="60C0D4B8" w:rsidR="004855FD" w:rsidRPr="004855FD" w:rsidRDefault="004855FD" w:rsidP="004855FD">
            <w:pPr>
              <w:ind w:firstLine="0"/>
            </w:pPr>
            <w:r>
              <w:t>Schuessler</w:t>
            </w:r>
          </w:p>
        </w:tc>
      </w:tr>
      <w:tr w:rsidR="004855FD" w:rsidRPr="004855FD" w14:paraId="26B08F15" w14:textId="77777777" w:rsidTr="004855FD">
        <w:tc>
          <w:tcPr>
            <w:tcW w:w="2179" w:type="dxa"/>
            <w:shd w:val="clear" w:color="auto" w:fill="auto"/>
          </w:tcPr>
          <w:p w14:paraId="357E5C7D" w14:textId="60AD8669" w:rsidR="004855FD" w:rsidRPr="004855FD" w:rsidRDefault="004855FD" w:rsidP="004855FD">
            <w:pPr>
              <w:ind w:firstLine="0"/>
            </w:pPr>
            <w:r>
              <w:t>Sessions</w:t>
            </w:r>
          </w:p>
        </w:tc>
        <w:tc>
          <w:tcPr>
            <w:tcW w:w="2179" w:type="dxa"/>
            <w:shd w:val="clear" w:color="auto" w:fill="auto"/>
          </w:tcPr>
          <w:p w14:paraId="4BAF08D1" w14:textId="7C0A55BD" w:rsidR="004855FD" w:rsidRPr="004855FD" w:rsidRDefault="004855FD" w:rsidP="004855FD">
            <w:pPr>
              <w:ind w:firstLine="0"/>
            </w:pPr>
            <w:r>
              <w:t>G. M. Smith</w:t>
            </w:r>
          </w:p>
        </w:tc>
        <w:tc>
          <w:tcPr>
            <w:tcW w:w="2180" w:type="dxa"/>
            <w:shd w:val="clear" w:color="auto" w:fill="auto"/>
          </w:tcPr>
          <w:p w14:paraId="14F218DD" w14:textId="33882D92" w:rsidR="004855FD" w:rsidRPr="004855FD" w:rsidRDefault="004855FD" w:rsidP="004855FD">
            <w:pPr>
              <w:ind w:firstLine="0"/>
            </w:pPr>
            <w:r>
              <w:t>M. M. Smith</w:t>
            </w:r>
          </w:p>
        </w:tc>
      </w:tr>
      <w:tr w:rsidR="004855FD" w:rsidRPr="004855FD" w14:paraId="765DF718" w14:textId="77777777" w:rsidTr="004855FD">
        <w:tc>
          <w:tcPr>
            <w:tcW w:w="2179" w:type="dxa"/>
            <w:shd w:val="clear" w:color="auto" w:fill="auto"/>
          </w:tcPr>
          <w:p w14:paraId="5E6DE654" w14:textId="0A4901E6" w:rsidR="004855FD" w:rsidRPr="004855FD" w:rsidRDefault="004855FD" w:rsidP="004855FD">
            <w:pPr>
              <w:ind w:firstLine="0"/>
            </w:pPr>
            <w:r>
              <w:t>Stavrinakis</w:t>
            </w:r>
          </w:p>
        </w:tc>
        <w:tc>
          <w:tcPr>
            <w:tcW w:w="2179" w:type="dxa"/>
            <w:shd w:val="clear" w:color="auto" w:fill="auto"/>
          </w:tcPr>
          <w:p w14:paraId="392A0C38" w14:textId="2DDA8F73" w:rsidR="004855FD" w:rsidRPr="004855FD" w:rsidRDefault="004855FD" w:rsidP="004855FD">
            <w:pPr>
              <w:ind w:firstLine="0"/>
            </w:pPr>
            <w:r>
              <w:t>Taylor</w:t>
            </w:r>
          </w:p>
        </w:tc>
        <w:tc>
          <w:tcPr>
            <w:tcW w:w="2180" w:type="dxa"/>
            <w:shd w:val="clear" w:color="auto" w:fill="auto"/>
          </w:tcPr>
          <w:p w14:paraId="1D2382CF" w14:textId="34BDFFC7" w:rsidR="004855FD" w:rsidRPr="004855FD" w:rsidRDefault="004855FD" w:rsidP="004855FD">
            <w:pPr>
              <w:ind w:firstLine="0"/>
            </w:pPr>
            <w:r>
              <w:t>Thayer</w:t>
            </w:r>
          </w:p>
        </w:tc>
      </w:tr>
      <w:tr w:rsidR="004855FD" w:rsidRPr="004855FD" w14:paraId="69231598" w14:textId="77777777" w:rsidTr="004855FD">
        <w:tc>
          <w:tcPr>
            <w:tcW w:w="2179" w:type="dxa"/>
            <w:shd w:val="clear" w:color="auto" w:fill="auto"/>
          </w:tcPr>
          <w:p w14:paraId="0DDD40E5" w14:textId="780A3654" w:rsidR="004855FD" w:rsidRPr="004855FD" w:rsidRDefault="004855FD" w:rsidP="004855FD">
            <w:pPr>
              <w:ind w:firstLine="0"/>
            </w:pPr>
            <w:r>
              <w:t>Thigpen</w:t>
            </w:r>
          </w:p>
        </w:tc>
        <w:tc>
          <w:tcPr>
            <w:tcW w:w="2179" w:type="dxa"/>
            <w:shd w:val="clear" w:color="auto" w:fill="auto"/>
          </w:tcPr>
          <w:p w14:paraId="7C0F3754" w14:textId="3AD327D5" w:rsidR="004855FD" w:rsidRPr="004855FD" w:rsidRDefault="004855FD" w:rsidP="004855FD">
            <w:pPr>
              <w:ind w:firstLine="0"/>
            </w:pPr>
            <w:r>
              <w:t>Trantham</w:t>
            </w:r>
          </w:p>
        </w:tc>
        <w:tc>
          <w:tcPr>
            <w:tcW w:w="2180" w:type="dxa"/>
            <w:shd w:val="clear" w:color="auto" w:fill="auto"/>
          </w:tcPr>
          <w:p w14:paraId="6ECA7CCF" w14:textId="51ABDED5" w:rsidR="004855FD" w:rsidRPr="004855FD" w:rsidRDefault="004855FD" w:rsidP="004855FD">
            <w:pPr>
              <w:ind w:firstLine="0"/>
            </w:pPr>
            <w:r>
              <w:t>Vaughan</w:t>
            </w:r>
          </w:p>
        </w:tc>
      </w:tr>
      <w:tr w:rsidR="004855FD" w:rsidRPr="004855FD" w14:paraId="10D178A9" w14:textId="77777777" w:rsidTr="004855FD">
        <w:tc>
          <w:tcPr>
            <w:tcW w:w="2179" w:type="dxa"/>
            <w:shd w:val="clear" w:color="auto" w:fill="auto"/>
          </w:tcPr>
          <w:p w14:paraId="020066ED" w14:textId="49908405" w:rsidR="004855FD" w:rsidRPr="004855FD" w:rsidRDefault="004855FD" w:rsidP="004855FD">
            <w:pPr>
              <w:ind w:firstLine="0"/>
            </w:pPr>
            <w:r>
              <w:t>Weeks</w:t>
            </w:r>
          </w:p>
        </w:tc>
        <w:tc>
          <w:tcPr>
            <w:tcW w:w="2179" w:type="dxa"/>
            <w:shd w:val="clear" w:color="auto" w:fill="auto"/>
          </w:tcPr>
          <w:p w14:paraId="64794B7E" w14:textId="48258A35" w:rsidR="004855FD" w:rsidRPr="004855FD" w:rsidRDefault="004855FD" w:rsidP="004855FD">
            <w:pPr>
              <w:ind w:firstLine="0"/>
            </w:pPr>
            <w:r>
              <w:t>West</w:t>
            </w:r>
          </w:p>
        </w:tc>
        <w:tc>
          <w:tcPr>
            <w:tcW w:w="2180" w:type="dxa"/>
            <w:shd w:val="clear" w:color="auto" w:fill="auto"/>
          </w:tcPr>
          <w:p w14:paraId="1C51FFDD" w14:textId="6333FDA6" w:rsidR="004855FD" w:rsidRPr="004855FD" w:rsidRDefault="004855FD" w:rsidP="004855FD">
            <w:pPr>
              <w:ind w:firstLine="0"/>
            </w:pPr>
            <w:r>
              <w:t>Wetmore</w:t>
            </w:r>
          </w:p>
        </w:tc>
      </w:tr>
      <w:tr w:rsidR="004855FD" w:rsidRPr="004855FD" w14:paraId="3BDAD616" w14:textId="77777777" w:rsidTr="004855FD">
        <w:tc>
          <w:tcPr>
            <w:tcW w:w="2179" w:type="dxa"/>
            <w:shd w:val="clear" w:color="auto" w:fill="auto"/>
          </w:tcPr>
          <w:p w14:paraId="4F0EA7C9" w14:textId="5C96C6CF" w:rsidR="004855FD" w:rsidRPr="004855FD" w:rsidRDefault="004855FD" w:rsidP="004855FD">
            <w:pPr>
              <w:keepNext/>
              <w:ind w:firstLine="0"/>
            </w:pPr>
            <w:r>
              <w:t>Wheeler</w:t>
            </w:r>
          </w:p>
        </w:tc>
        <w:tc>
          <w:tcPr>
            <w:tcW w:w="2179" w:type="dxa"/>
            <w:shd w:val="clear" w:color="auto" w:fill="auto"/>
          </w:tcPr>
          <w:p w14:paraId="0047B34C" w14:textId="1F55D68E" w:rsidR="004855FD" w:rsidRPr="004855FD" w:rsidRDefault="004855FD" w:rsidP="004855FD">
            <w:pPr>
              <w:keepNext/>
              <w:ind w:firstLine="0"/>
            </w:pPr>
            <w:r>
              <w:t>Whitmire</w:t>
            </w:r>
          </w:p>
        </w:tc>
        <w:tc>
          <w:tcPr>
            <w:tcW w:w="2180" w:type="dxa"/>
            <w:shd w:val="clear" w:color="auto" w:fill="auto"/>
          </w:tcPr>
          <w:p w14:paraId="59B625F4" w14:textId="3B14D9E2" w:rsidR="004855FD" w:rsidRPr="004855FD" w:rsidRDefault="004855FD" w:rsidP="004855FD">
            <w:pPr>
              <w:keepNext/>
              <w:ind w:firstLine="0"/>
            </w:pPr>
            <w:r>
              <w:t>Williams</w:t>
            </w:r>
          </w:p>
        </w:tc>
      </w:tr>
      <w:tr w:rsidR="004855FD" w:rsidRPr="004855FD" w14:paraId="5D2F8F7A" w14:textId="77777777" w:rsidTr="004855FD">
        <w:tc>
          <w:tcPr>
            <w:tcW w:w="2179" w:type="dxa"/>
            <w:shd w:val="clear" w:color="auto" w:fill="auto"/>
          </w:tcPr>
          <w:p w14:paraId="5553E70D" w14:textId="29F773D7" w:rsidR="004855FD" w:rsidRPr="004855FD" w:rsidRDefault="004855FD" w:rsidP="004855FD">
            <w:pPr>
              <w:keepNext/>
              <w:ind w:firstLine="0"/>
            </w:pPr>
            <w:r>
              <w:t>Wooten</w:t>
            </w:r>
          </w:p>
        </w:tc>
        <w:tc>
          <w:tcPr>
            <w:tcW w:w="2179" w:type="dxa"/>
            <w:shd w:val="clear" w:color="auto" w:fill="auto"/>
          </w:tcPr>
          <w:p w14:paraId="0ED3CE7E" w14:textId="1523D68D" w:rsidR="004855FD" w:rsidRPr="004855FD" w:rsidRDefault="004855FD" w:rsidP="004855FD">
            <w:pPr>
              <w:keepNext/>
              <w:ind w:firstLine="0"/>
            </w:pPr>
            <w:r>
              <w:t>Yow</w:t>
            </w:r>
          </w:p>
        </w:tc>
        <w:tc>
          <w:tcPr>
            <w:tcW w:w="2180" w:type="dxa"/>
            <w:shd w:val="clear" w:color="auto" w:fill="auto"/>
          </w:tcPr>
          <w:p w14:paraId="6EA57968" w14:textId="77777777" w:rsidR="004855FD" w:rsidRPr="004855FD" w:rsidRDefault="004855FD" w:rsidP="004855FD">
            <w:pPr>
              <w:keepNext/>
              <w:ind w:firstLine="0"/>
            </w:pPr>
          </w:p>
        </w:tc>
      </w:tr>
    </w:tbl>
    <w:p w14:paraId="33E55062" w14:textId="77777777" w:rsidR="004855FD" w:rsidRDefault="004855FD" w:rsidP="004855FD"/>
    <w:p w14:paraId="58EF3568" w14:textId="7F4981D6" w:rsidR="004855FD" w:rsidRDefault="004855FD" w:rsidP="004855FD">
      <w:pPr>
        <w:jc w:val="center"/>
        <w:rPr>
          <w:b/>
        </w:rPr>
      </w:pPr>
      <w:r w:rsidRPr="004855FD">
        <w:rPr>
          <w:b/>
        </w:rPr>
        <w:t>Total--110</w:t>
      </w:r>
    </w:p>
    <w:p w14:paraId="1C91281D" w14:textId="77777777" w:rsidR="004855FD" w:rsidRDefault="004855FD" w:rsidP="004855FD">
      <w:pPr>
        <w:jc w:val="center"/>
        <w:rPr>
          <w:b/>
        </w:rPr>
      </w:pPr>
    </w:p>
    <w:p w14:paraId="3EF01ECE" w14:textId="77777777" w:rsidR="004855FD" w:rsidRDefault="004855FD" w:rsidP="004855FD">
      <w:pPr>
        <w:ind w:firstLine="0"/>
      </w:pPr>
      <w:r w:rsidRPr="004855FD">
        <w:t xml:space="preserve"> </w:t>
      </w:r>
      <w:r>
        <w:t>Those who voted in the negative are:</w:t>
      </w:r>
    </w:p>
    <w:p w14:paraId="7FB2BE96" w14:textId="77777777" w:rsidR="004855FD" w:rsidRDefault="004855FD" w:rsidP="004855FD"/>
    <w:p w14:paraId="21162CD2" w14:textId="77777777" w:rsidR="004855FD" w:rsidRDefault="004855FD" w:rsidP="004855FD">
      <w:pPr>
        <w:jc w:val="center"/>
        <w:rPr>
          <w:b/>
        </w:rPr>
      </w:pPr>
      <w:r w:rsidRPr="004855FD">
        <w:rPr>
          <w:b/>
        </w:rPr>
        <w:t>Total--0</w:t>
      </w:r>
    </w:p>
    <w:p w14:paraId="3A4EBCA4" w14:textId="669AE5B0" w:rsidR="004855FD" w:rsidRDefault="004855FD" w:rsidP="004855FD">
      <w:r>
        <w:t xml:space="preserve">Section 20G was adopted. </w:t>
      </w:r>
    </w:p>
    <w:p w14:paraId="5072C69C" w14:textId="77777777" w:rsidR="004855FD" w:rsidRDefault="004855FD" w:rsidP="004855FD"/>
    <w:p w14:paraId="7A08660D" w14:textId="2F3FE8CD" w:rsidR="004855FD" w:rsidRDefault="004855FD" w:rsidP="004855FD">
      <w:pPr>
        <w:keepNext/>
        <w:jc w:val="center"/>
        <w:rPr>
          <w:b/>
        </w:rPr>
      </w:pPr>
      <w:r w:rsidRPr="004855FD">
        <w:rPr>
          <w:b/>
        </w:rPr>
        <w:t>SECTION 20H</w:t>
      </w:r>
    </w:p>
    <w:p w14:paraId="6D11D692" w14:textId="77777777" w:rsidR="004855FD" w:rsidRDefault="004855FD" w:rsidP="004855FD">
      <w:r>
        <w:t xml:space="preserve">The yeas and nays were taken resulting as follows: </w:t>
      </w:r>
    </w:p>
    <w:p w14:paraId="4D08EF08" w14:textId="19470061" w:rsidR="004855FD" w:rsidRDefault="004855FD" w:rsidP="004855FD">
      <w:pPr>
        <w:jc w:val="center"/>
      </w:pPr>
      <w:r>
        <w:t xml:space="preserve"> </w:t>
      </w:r>
      <w:bookmarkStart w:id="32" w:name="vote_start82"/>
      <w:bookmarkEnd w:id="32"/>
      <w:r>
        <w:t>Yeas 108; Nays 0</w:t>
      </w:r>
    </w:p>
    <w:p w14:paraId="468DFDCB" w14:textId="77777777" w:rsidR="004855FD" w:rsidRDefault="004855FD" w:rsidP="004855FD">
      <w:pPr>
        <w:jc w:val="center"/>
      </w:pPr>
    </w:p>
    <w:p w14:paraId="36841B1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49448B6" w14:textId="77777777" w:rsidTr="004855FD">
        <w:tc>
          <w:tcPr>
            <w:tcW w:w="2179" w:type="dxa"/>
            <w:shd w:val="clear" w:color="auto" w:fill="auto"/>
          </w:tcPr>
          <w:p w14:paraId="78794A37" w14:textId="013A6626" w:rsidR="004855FD" w:rsidRPr="004855FD" w:rsidRDefault="004855FD" w:rsidP="004855FD">
            <w:pPr>
              <w:keepNext/>
              <w:ind w:firstLine="0"/>
            </w:pPr>
            <w:r>
              <w:t>Alexander</w:t>
            </w:r>
          </w:p>
        </w:tc>
        <w:tc>
          <w:tcPr>
            <w:tcW w:w="2179" w:type="dxa"/>
            <w:shd w:val="clear" w:color="auto" w:fill="auto"/>
          </w:tcPr>
          <w:p w14:paraId="602122E1" w14:textId="386D78FA" w:rsidR="004855FD" w:rsidRPr="004855FD" w:rsidRDefault="004855FD" w:rsidP="004855FD">
            <w:pPr>
              <w:keepNext/>
              <w:ind w:firstLine="0"/>
            </w:pPr>
            <w:r>
              <w:t>Anderson</w:t>
            </w:r>
          </w:p>
        </w:tc>
        <w:tc>
          <w:tcPr>
            <w:tcW w:w="2180" w:type="dxa"/>
            <w:shd w:val="clear" w:color="auto" w:fill="auto"/>
          </w:tcPr>
          <w:p w14:paraId="7243F82A" w14:textId="5AC6D900" w:rsidR="004855FD" w:rsidRPr="004855FD" w:rsidRDefault="004855FD" w:rsidP="004855FD">
            <w:pPr>
              <w:keepNext/>
              <w:ind w:firstLine="0"/>
            </w:pPr>
            <w:r>
              <w:t>Atkinson</w:t>
            </w:r>
          </w:p>
        </w:tc>
      </w:tr>
      <w:tr w:rsidR="004855FD" w:rsidRPr="004855FD" w14:paraId="438A45B5" w14:textId="77777777" w:rsidTr="004855FD">
        <w:tc>
          <w:tcPr>
            <w:tcW w:w="2179" w:type="dxa"/>
            <w:shd w:val="clear" w:color="auto" w:fill="auto"/>
          </w:tcPr>
          <w:p w14:paraId="37B645DC" w14:textId="197FB390" w:rsidR="004855FD" w:rsidRPr="004855FD" w:rsidRDefault="004855FD" w:rsidP="004855FD">
            <w:pPr>
              <w:ind w:firstLine="0"/>
            </w:pPr>
            <w:r>
              <w:t>Bailey</w:t>
            </w:r>
          </w:p>
        </w:tc>
        <w:tc>
          <w:tcPr>
            <w:tcW w:w="2179" w:type="dxa"/>
            <w:shd w:val="clear" w:color="auto" w:fill="auto"/>
          </w:tcPr>
          <w:p w14:paraId="66A2D74B" w14:textId="531857A1" w:rsidR="004855FD" w:rsidRPr="004855FD" w:rsidRDefault="004855FD" w:rsidP="004855FD">
            <w:pPr>
              <w:ind w:firstLine="0"/>
            </w:pPr>
            <w:r>
              <w:t>Ballentine</w:t>
            </w:r>
          </w:p>
        </w:tc>
        <w:tc>
          <w:tcPr>
            <w:tcW w:w="2180" w:type="dxa"/>
            <w:shd w:val="clear" w:color="auto" w:fill="auto"/>
          </w:tcPr>
          <w:p w14:paraId="102A584D" w14:textId="67E69DCB" w:rsidR="004855FD" w:rsidRPr="004855FD" w:rsidRDefault="004855FD" w:rsidP="004855FD">
            <w:pPr>
              <w:ind w:firstLine="0"/>
            </w:pPr>
            <w:r>
              <w:t>Bannister</w:t>
            </w:r>
          </w:p>
        </w:tc>
      </w:tr>
      <w:tr w:rsidR="004855FD" w:rsidRPr="004855FD" w14:paraId="2DE1C5A9" w14:textId="77777777" w:rsidTr="004855FD">
        <w:tc>
          <w:tcPr>
            <w:tcW w:w="2179" w:type="dxa"/>
            <w:shd w:val="clear" w:color="auto" w:fill="auto"/>
          </w:tcPr>
          <w:p w14:paraId="2AA11263" w14:textId="15405A94" w:rsidR="004855FD" w:rsidRPr="004855FD" w:rsidRDefault="004855FD" w:rsidP="004855FD">
            <w:pPr>
              <w:ind w:firstLine="0"/>
            </w:pPr>
            <w:r>
              <w:t>Bauer</w:t>
            </w:r>
          </w:p>
        </w:tc>
        <w:tc>
          <w:tcPr>
            <w:tcW w:w="2179" w:type="dxa"/>
            <w:shd w:val="clear" w:color="auto" w:fill="auto"/>
          </w:tcPr>
          <w:p w14:paraId="004B2D72" w14:textId="60DF8D78" w:rsidR="004855FD" w:rsidRPr="004855FD" w:rsidRDefault="004855FD" w:rsidP="004855FD">
            <w:pPr>
              <w:ind w:firstLine="0"/>
            </w:pPr>
            <w:r>
              <w:t>Beach</w:t>
            </w:r>
          </w:p>
        </w:tc>
        <w:tc>
          <w:tcPr>
            <w:tcW w:w="2180" w:type="dxa"/>
            <w:shd w:val="clear" w:color="auto" w:fill="auto"/>
          </w:tcPr>
          <w:p w14:paraId="5F1B1AD8" w14:textId="7B432D26" w:rsidR="004855FD" w:rsidRPr="004855FD" w:rsidRDefault="004855FD" w:rsidP="004855FD">
            <w:pPr>
              <w:ind w:firstLine="0"/>
            </w:pPr>
            <w:r>
              <w:t>Bernstein</w:t>
            </w:r>
          </w:p>
        </w:tc>
      </w:tr>
      <w:tr w:rsidR="004855FD" w:rsidRPr="004855FD" w14:paraId="27055ACF" w14:textId="77777777" w:rsidTr="004855FD">
        <w:tc>
          <w:tcPr>
            <w:tcW w:w="2179" w:type="dxa"/>
            <w:shd w:val="clear" w:color="auto" w:fill="auto"/>
          </w:tcPr>
          <w:p w14:paraId="4968A98E" w14:textId="5B2814F9" w:rsidR="004855FD" w:rsidRPr="004855FD" w:rsidRDefault="004855FD" w:rsidP="004855FD">
            <w:pPr>
              <w:ind w:firstLine="0"/>
            </w:pPr>
            <w:r>
              <w:t>Blackwell</w:t>
            </w:r>
          </w:p>
        </w:tc>
        <w:tc>
          <w:tcPr>
            <w:tcW w:w="2179" w:type="dxa"/>
            <w:shd w:val="clear" w:color="auto" w:fill="auto"/>
          </w:tcPr>
          <w:p w14:paraId="4F3D7929" w14:textId="2BB96C33" w:rsidR="004855FD" w:rsidRPr="004855FD" w:rsidRDefault="004855FD" w:rsidP="004855FD">
            <w:pPr>
              <w:ind w:firstLine="0"/>
            </w:pPr>
            <w:r>
              <w:t>Bradley</w:t>
            </w:r>
          </w:p>
        </w:tc>
        <w:tc>
          <w:tcPr>
            <w:tcW w:w="2180" w:type="dxa"/>
            <w:shd w:val="clear" w:color="auto" w:fill="auto"/>
          </w:tcPr>
          <w:p w14:paraId="045E0C2A" w14:textId="0378AEE8" w:rsidR="004855FD" w:rsidRPr="004855FD" w:rsidRDefault="004855FD" w:rsidP="004855FD">
            <w:pPr>
              <w:ind w:firstLine="0"/>
            </w:pPr>
            <w:r>
              <w:t>Brewer</w:t>
            </w:r>
          </w:p>
        </w:tc>
      </w:tr>
      <w:tr w:rsidR="004855FD" w:rsidRPr="004855FD" w14:paraId="7F55DD8C" w14:textId="77777777" w:rsidTr="004855FD">
        <w:tc>
          <w:tcPr>
            <w:tcW w:w="2179" w:type="dxa"/>
            <w:shd w:val="clear" w:color="auto" w:fill="auto"/>
          </w:tcPr>
          <w:p w14:paraId="13798FD8" w14:textId="47DAAD9B" w:rsidR="004855FD" w:rsidRPr="004855FD" w:rsidRDefault="004855FD" w:rsidP="004855FD">
            <w:pPr>
              <w:ind w:firstLine="0"/>
            </w:pPr>
            <w:r>
              <w:t>Brittain</w:t>
            </w:r>
          </w:p>
        </w:tc>
        <w:tc>
          <w:tcPr>
            <w:tcW w:w="2179" w:type="dxa"/>
            <w:shd w:val="clear" w:color="auto" w:fill="auto"/>
          </w:tcPr>
          <w:p w14:paraId="39900060" w14:textId="2B42FD69" w:rsidR="004855FD" w:rsidRPr="004855FD" w:rsidRDefault="004855FD" w:rsidP="004855FD">
            <w:pPr>
              <w:ind w:firstLine="0"/>
            </w:pPr>
            <w:r>
              <w:t>Burns</w:t>
            </w:r>
          </w:p>
        </w:tc>
        <w:tc>
          <w:tcPr>
            <w:tcW w:w="2180" w:type="dxa"/>
            <w:shd w:val="clear" w:color="auto" w:fill="auto"/>
          </w:tcPr>
          <w:p w14:paraId="646B3179" w14:textId="4400606A" w:rsidR="004855FD" w:rsidRPr="004855FD" w:rsidRDefault="004855FD" w:rsidP="004855FD">
            <w:pPr>
              <w:ind w:firstLine="0"/>
            </w:pPr>
            <w:r>
              <w:t>Bustos</w:t>
            </w:r>
          </w:p>
        </w:tc>
      </w:tr>
      <w:tr w:rsidR="004855FD" w:rsidRPr="004855FD" w14:paraId="52F6C459" w14:textId="77777777" w:rsidTr="004855FD">
        <w:tc>
          <w:tcPr>
            <w:tcW w:w="2179" w:type="dxa"/>
            <w:shd w:val="clear" w:color="auto" w:fill="auto"/>
          </w:tcPr>
          <w:p w14:paraId="1C2147F6" w14:textId="5D7F8FFB" w:rsidR="004855FD" w:rsidRPr="004855FD" w:rsidRDefault="004855FD" w:rsidP="004855FD">
            <w:pPr>
              <w:ind w:firstLine="0"/>
            </w:pPr>
            <w:r>
              <w:t>Calhoon</w:t>
            </w:r>
          </w:p>
        </w:tc>
        <w:tc>
          <w:tcPr>
            <w:tcW w:w="2179" w:type="dxa"/>
            <w:shd w:val="clear" w:color="auto" w:fill="auto"/>
          </w:tcPr>
          <w:p w14:paraId="43D264D6" w14:textId="01C38959" w:rsidR="004855FD" w:rsidRPr="004855FD" w:rsidRDefault="004855FD" w:rsidP="004855FD">
            <w:pPr>
              <w:ind w:firstLine="0"/>
            </w:pPr>
            <w:r>
              <w:t>Carter</w:t>
            </w:r>
          </w:p>
        </w:tc>
        <w:tc>
          <w:tcPr>
            <w:tcW w:w="2180" w:type="dxa"/>
            <w:shd w:val="clear" w:color="auto" w:fill="auto"/>
          </w:tcPr>
          <w:p w14:paraId="79732F9E" w14:textId="4578C3CB" w:rsidR="004855FD" w:rsidRPr="004855FD" w:rsidRDefault="004855FD" w:rsidP="004855FD">
            <w:pPr>
              <w:ind w:firstLine="0"/>
            </w:pPr>
            <w:r>
              <w:t>Caskey</w:t>
            </w:r>
          </w:p>
        </w:tc>
      </w:tr>
      <w:tr w:rsidR="004855FD" w:rsidRPr="004855FD" w14:paraId="423BE314" w14:textId="77777777" w:rsidTr="004855FD">
        <w:tc>
          <w:tcPr>
            <w:tcW w:w="2179" w:type="dxa"/>
            <w:shd w:val="clear" w:color="auto" w:fill="auto"/>
          </w:tcPr>
          <w:p w14:paraId="5FD75F39" w14:textId="44FC1FE2" w:rsidR="004855FD" w:rsidRPr="004855FD" w:rsidRDefault="004855FD" w:rsidP="004855FD">
            <w:pPr>
              <w:ind w:firstLine="0"/>
            </w:pPr>
            <w:r>
              <w:t>Chapman</w:t>
            </w:r>
          </w:p>
        </w:tc>
        <w:tc>
          <w:tcPr>
            <w:tcW w:w="2179" w:type="dxa"/>
            <w:shd w:val="clear" w:color="auto" w:fill="auto"/>
          </w:tcPr>
          <w:p w14:paraId="646D0631" w14:textId="1760097B" w:rsidR="004855FD" w:rsidRPr="004855FD" w:rsidRDefault="004855FD" w:rsidP="004855FD">
            <w:pPr>
              <w:ind w:firstLine="0"/>
            </w:pPr>
            <w:r>
              <w:t>Chumley</w:t>
            </w:r>
          </w:p>
        </w:tc>
        <w:tc>
          <w:tcPr>
            <w:tcW w:w="2180" w:type="dxa"/>
            <w:shd w:val="clear" w:color="auto" w:fill="auto"/>
          </w:tcPr>
          <w:p w14:paraId="459362A3" w14:textId="5A586822" w:rsidR="004855FD" w:rsidRPr="004855FD" w:rsidRDefault="004855FD" w:rsidP="004855FD">
            <w:pPr>
              <w:ind w:firstLine="0"/>
            </w:pPr>
            <w:r>
              <w:t>Clyburn</w:t>
            </w:r>
          </w:p>
        </w:tc>
      </w:tr>
      <w:tr w:rsidR="004855FD" w:rsidRPr="004855FD" w14:paraId="767A6416" w14:textId="77777777" w:rsidTr="004855FD">
        <w:tc>
          <w:tcPr>
            <w:tcW w:w="2179" w:type="dxa"/>
            <w:shd w:val="clear" w:color="auto" w:fill="auto"/>
          </w:tcPr>
          <w:p w14:paraId="0E834445" w14:textId="0C9FBFE3" w:rsidR="004855FD" w:rsidRPr="004855FD" w:rsidRDefault="004855FD" w:rsidP="004855FD">
            <w:pPr>
              <w:ind w:firstLine="0"/>
            </w:pPr>
            <w:r>
              <w:t>Cobb-Hunter</w:t>
            </w:r>
          </w:p>
        </w:tc>
        <w:tc>
          <w:tcPr>
            <w:tcW w:w="2179" w:type="dxa"/>
            <w:shd w:val="clear" w:color="auto" w:fill="auto"/>
          </w:tcPr>
          <w:p w14:paraId="5CDEC1EA" w14:textId="679131A4" w:rsidR="004855FD" w:rsidRPr="004855FD" w:rsidRDefault="004855FD" w:rsidP="004855FD">
            <w:pPr>
              <w:ind w:firstLine="0"/>
            </w:pPr>
            <w:r>
              <w:t>Collins</w:t>
            </w:r>
          </w:p>
        </w:tc>
        <w:tc>
          <w:tcPr>
            <w:tcW w:w="2180" w:type="dxa"/>
            <w:shd w:val="clear" w:color="auto" w:fill="auto"/>
          </w:tcPr>
          <w:p w14:paraId="68C20659" w14:textId="482A5A09" w:rsidR="004855FD" w:rsidRPr="004855FD" w:rsidRDefault="004855FD" w:rsidP="004855FD">
            <w:pPr>
              <w:ind w:firstLine="0"/>
            </w:pPr>
            <w:r>
              <w:t>Connell</w:t>
            </w:r>
          </w:p>
        </w:tc>
      </w:tr>
      <w:tr w:rsidR="004855FD" w:rsidRPr="004855FD" w14:paraId="0B87C4AA" w14:textId="77777777" w:rsidTr="004855FD">
        <w:tc>
          <w:tcPr>
            <w:tcW w:w="2179" w:type="dxa"/>
            <w:shd w:val="clear" w:color="auto" w:fill="auto"/>
          </w:tcPr>
          <w:p w14:paraId="505EA570" w14:textId="1BCCF5F8" w:rsidR="004855FD" w:rsidRPr="004855FD" w:rsidRDefault="004855FD" w:rsidP="004855FD">
            <w:pPr>
              <w:ind w:firstLine="0"/>
            </w:pPr>
            <w:r>
              <w:t>B. L. Cox</w:t>
            </w:r>
          </w:p>
        </w:tc>
        <w:tc>
          <w:tcPr>
            <w:tcW w:w="2179" w:type="dxa"/>
            <w:shd w:val="clear" w:color="auto" w:fill="auto"/>
          </w:tcPr>
          <w:p w14:paraId="59FDA6DB" w14:textId="2104F7BF" w:rsidR="004855FD" w:rsidRPr="004855FD" w:rsidRDefault="004855FD" w:rsidP="004855FD">
            <w:pPr>
              <w:ind w:firstLine="0"/>
            </w:pPr>
            <w:r>
              <w:t>Crawford</w:t>
            </w:r>
          </w:p>
        </w:tc>
        <w:tc>
          <w:tcPr>
            <w:tcW w:w="2180" w:type="dxa"/>
            <w:shd w:val="clear" w:color="auto" w:fill="auto"/>
          </w:tcPr>
          <w:p w14:paraId="72F71259" w14:textId="56A12D42" w:rsidR="004855FD" w:rsidRPr="004855FD" w:rsidRDefault="004855FD" w:rsidP="004855FD">
            <w:pPr>
              <w:ind w:firstLine="0"/>
            </w:pPr>
            <w:r>
              <w:t>Cromer</w:t>
            </w:r>
          </w:p>
        </w:tc>
      </w:tr>
      <w:tr w:rsidR="004855FD" w:rsidRPr="004855FD" w14:paraId="44D2D839" w14:textId="77777777" w:rsidTr="004855FD">
        <w:tc>
          <w:tcPr>
            <w:tcW w:w="2179" w:type="dxa"/>
            <w:shd w:val="clear" w:color="auto" w:fill="auto"/>
          </w:tcPr>
          <w:p w14:paraId="7290699F" w14:textId="005212C6" w:rsidR="004855FD" w:rsidRPr="004855FD" w:rsidRDefault="004855FD" w:rsidP="004855FD">
            <w:pPr>
              <w:ind w:firstLine="0"/>
            </w:pPr>
            <w:r>
              <w:t>Davis</w:t>
            </w:r>
          </w:p>
        </w:tc>
        <w:tc>
          <w:tcPr>
            <w:tcW w:w="2179" w:type="dxa"/>
            <w:shd w:val="clear" w:color="auto" w:fill="auto"/>
          </w:tcPr>
          <w:p w14:paraId="2930FDFC" w14:textId="67A6E894" w:rsidR="004855FD" w:rsidRPr="004855FD" w:rsidRDefault="004855FD" w:rsidP="004855FD">
            <w:pPr>
              <w:ind w:firstLine="0"/>
            </w:pPr>
            <w:r>
              <w:t>Dillard</w:t>
            </w:r>
          </w:p>
        </w:tc>
        <w:tc>
          <w:tcPr>
            <w:tcW w:w="2180" w:type="dxa"/>
            <w:shd w:val="clear" w:color="auto" w:fill="auto"/>
          </w:tcPr>
          <w:p w14:paraId="578C84E3" w14:textId="09356DE1" w:rsidR="004855FD" w:rsidRPr="004855FD" w:rsidRDefault="004855FD" w:rsidP="004855FD">
            <w:pPr>
              <w:ind w:firstLine="0"/>
            </w:pPr>
            <w:r>
              <w:t>Elliott</w:t>
            </w:r>
          </w:p>
        </w:tc>
      </w:tr>
      <w:tr w:rsidR="004855FD" w:rsidRPr="004855FD" w14:paraId="6F71D89A" w14:textId="77777777" w:rsidTr="004855FD">
        <w:tc>
          <w:tcPr>
            <w:tcW w:w="2179" w:type="dxa"/>
            <w:shd w:val="clear" w:color="auto" w:fill="auto"/>
          </w:tcPr>
          <w:p w14:paraId="67BDE1CA" w14:textId="61C5191E" w:rsidR="004855FD" w:rsidRPr="004855FD" w:rsidRDefault="004855FD" w:rsidP="004855FD">
            <w:pPr>
              <w:ind w:firstLine="0"/>
            </w:pPr>
            <w:r>
              <w:t>Erickson</w:t>
            </w:r>
          </w:p>
        </w:tc>
        <w:tc>
          <w:tcPr>
            <w:tcW w:w="2179" w:type="dxa"/>
            <w:shd w:val="clear" w:color="auto" w:fill="auto"/>
          </w:tcPr>
          <w:p w14:paraId="7A8BEF7A" w14:textId="61617F92" w:rsidR="004855FD" w:rsidRPr="004855FD" w:rsidRDefault="004855FD" w:rsidP="004855FD">
            <w:pPr>
              <w:ind w:firstLine="0"/>
            </w:pPr>
            <w:r>
              <w:t>Felder</w:t>
            </w:r>
          </w:p>
        </w:tc>
        <w:tc>
          <w:tcPr>
            <w:tcW w:w="2180" w:type="dxa"/>
            <w:shd w:val="clear" w:color="auto" w:fill="auto"/>
          </w:tcPr>
          <w:p w14:paraId="656F0724" w14:textId="7467DE8D" w:rsidR="004855FD" w:rsidRPr="004855FD" w:rsidRDefault="004855FD" w:rsidP="004855FD">
            <w:pPr>
              <w:ind w:firstLine="0"/>
            </w:pPr>
            <w:r>
              <w:t>Forrest</w:t>
            </w:r>
          </w:p>
        </w:tc>
      </w:tr>
      <w:tr w:rsidR="004855FD" w:rsidRPr="004855FD" w14:paraId="0F0C4C88" w14:textId="77777777" w:rsidTr="004855FD">
        <w:tc>
          <w:tcPr>
            <w:tcW w:w="2179" w:type="dxa"/>
            <w:shd w:val="clear" w:color="auto" w:fill="auto"/>
          </w:tcPr>
          <w:p w14:paraId="7D8F74B1" w14:textId="4FD1B13F" w:rsidR="004855FD" w:rsidRPr="004855FD" w:rsidRDefault="004855FD" w:rsidP="004855FD">
            <w:pPr>
              <w:ind w:firstLine="0"/>
            </w:pPr>
            <w:r>
              <w:t>Gagnon</w:t>
            </w:r>
          </w:p>
        </w:tc>
        <w:tc>
          <w:tcPr>
            <w:tcW w:w="2179" w:type="dxa"/>
            <w:shd w:val="clear" w:color="auto" w:fill="auto"/>
          </w:tcPr>
          <w:p w14:paraId="037CA81C" w14:textId="3A8998A0" w:rsidR="004855FD" w:rsidRPr="004855FD" w:rsidRDefault="004855FD" w:rsidP="004855FD">
            <w:pPr>
              <w:ind w:firstLine="0"/>
            </w:pPr>
            <w:r>
              <w:t>Garvin</w:t>
            </w:r>
          </w:p>
        </w:tc>
        <w:tc>
          <w:tcPr>
            <w:tcW w:w="2180" w:type="dxa"/>
            <w:shd w:val="clear" w:color="auto" w:fill="auto"/>
          </w:tcPr>
          <w:p w14:paraId="6049ECBF" w14:textId="4BB10AB1" w:rsidR="004855FD" w:rsidRPr="004855FD" w:rsidRDefault="004855FD" w:rsidP="004855FD">
            <w:pPr>
              <w:ind w:firstLine="0"/>
            </w:pPr>
            <w:r>
              <w:t>Gatch</w:t>
            </w:r>
          </w:p>
        </w:tc>
      </w:tr>
      <w:tr w:rsidR="004855FD" w:rsidRPr="004855FD" w14:paraId="145BBCE3" w14:textId="77777777" w:rsidTr="004855FD">
        <w:tc>
          <w:tcPr>
            <w:tcW w:w="2179" w:type="dxa"/>
            <w:shd w:val="clear" w:color="auto" w:fill="auto"/>
          </w:tcPr>
          <w:p w14:paraId="65E0BB85" w14:textId="61F3F699" w:rsidR="004855FD" w:rsidRPr="004855FD" w:rsidRDefault="004855FD" w:rsidP="004855FD">
            <w:pPr>
              <w:ind w:firstLine="0"/>
            </w:pPr>
            <w:r>
              <w:t>Gibson</w:t>
            </w:r>
          </w:p>
        </w:tc>
        <w:tc>
          <w:tcPr>
            <w:tcW w:w="2179" w:type="dxa"/>
            <w:shd w:val="clear" w:color="auto" w:fill="auto"/>
          </w:tcPr>
          <w:p w14:paraId="7986CD68" w14:textId="674844AA" w:rsidR="004855FD" w:rsidRPr="004855FD" w:rsidRDefault="004855FD" w:rsidP="004855FD">
            <w:pPr>
              <w:ind w:firstLine="0"/>
            </w:pPr>
            <w:r>
              <w:t>Gilliam</w:t>
            </w:r>
          </w:p>
        </w:tc>
        <w:tc>
          <w:tcPr>
            <w:tcW w:w="2180" w:type="dxa"/>
            <w:shd w:val="clear" w:color="auto" w:fill="auto"/>
          </w:tcPr>
          <w:p w14:paraId="438304CB" w14:textId="5A7F1BFA" w:rsidR="004855FD" w:rsidRPr="004855FD" w:rsidRDefault="004855FD" w:rsidP="004855FD">
            <w:pPr>
              <w:ind w:firstLine="0"/>
            </w:pPr>
            <w:r>
              <w:t>Gilliard</w:t>
            </w:r>
          </w:p>
        </w:tc>
      </w:tr>
      <w:tr w:rsidR="004855FD" w:rsidRPr="004855FD" w14:paraId="58473065" w14:textId="77777777" w:rsidTr="004855FD">
        <w:tc>
          <w:tcPr>
            <w:tcW w:w="2179" w:type="dxa"/>
            <w:shd w:val="clear" w:color="auto" w:fill="auto"/>
          </w:tcPr>
          <w:p w14:paraId="1E69FB7A" w14:textId="59612713" w:rsidR="004855FD" w:rsidRPr="004855FD" w:rsidRDefault="004855FD" w:rsidP="004855FD">
            <w:pPr>
              <w:ind w:firstLine="0"/>
            </w:pPr>
            <w:r>
              <w:t>Guest</w:t>
            </w:r>
          </w:p>
        </w:tc>
        <w:tc>
          <w:tcPr>
            <w:tcW w:w="2179" w:type="dxa"/>
            <w:shd w:val="clear" w:color="auto" w:fill="auto"/>
          </w:tcPr>
          <w:p w14:paraId="62E134D6" w14:textId="7F24FB42" w:rsidR="004855FD" w:rsidRPr="004855FD" w:rsidRDefault="004855FD" w:rsidP="004855FD">
            <w:pPr>
              <w:ind w:firstLine="0"/>
            </w:pPr>
            <w:r>
              <w:t>Haddon</w:t>
            </w:r>
          </w:p>
        </w:tc>
        <w:tc>
          <w:tcPr>
            <w:tcW w:w="2180" w:type="dxa"/>
            <w:shd w:val="clear" w:color="auto" w:fill="auto"/>
          </w:tcPr>
          <w:p w14:paraId="74B4D473" w14:textId="48C820BE" w:rsidR="004855FD" w:rsidRPr="004855FD" w:rsidRDefault="004855FD" w:rsidP="004855FD">
            <w:pPr>
              <w:ind w:firstLine="0"/>
            </w:pPr>
            <w:r>
              <w:t>Hager</w:t>
            </w:r>
          </w:p>
        </w:tc>
      </w:tr>
      <w:tr w:rsidR="004855FD" w:rsidRPr="004855FD" w14:paraId="02BADB12" w14:textId="77777777" w:rsidTr="004855FD">
        <w:tc>
          <w:tcPr>
            <w:tcW w:w="2179" w:type="dxa"/>
            <w:shd w:val="clear" w:color="auto" w:fill="auto"/>
          </w:tcPr>
          <w:p w14:paraId="3E186CD5" w14:textId="409CE5FA" w:rsidR="004855FD" w:rsidRPr="004855FD" w:rsidRDefault="004855FD" w:rsidP="004855FD">
            <w:pPr>
              <w:ind w:firstLine="0"/>
            </w:pPr>
            <w:r>
              <w:t>Hardee</w:t>
            </w:r>
          </w:p>
        </w:tc>
        <w:tc>
          <w:tcPr>
            <w:tcW w:w="2179" w:type="dxa"/>
            <w:shd w:val="clear" w:color="auto" w:fill="auto"/>
          </w:tcPr>
          <w:p w14:paraId="4A13EE8F" w14:textId="5E2F7033" w:rsidR="004855FD" w:rsidRPr="004855FD" w:rsidRDefault="004855FD" w:rsidP="004855FD">
            <w:pPr>
              <w:ind w:firstLine="0"/>
            </w:pPr>
            <w:r>
              <w:t>Harris</w:t>
            </w:r>
          </w:p>
        </w:tc>
        <w:tc>
          <w:tcPr>
            <w:tcW w:w="2180" w:type="dxa"/>
            <w:shd w:val="clear" w:color="auto" w:fill="auto"/>
          </w:tcPr>
          <w:p w14:paraId="79B3D337" w14:textId="5CF04033" w:rsidR="004855FD" w:rsidRPr="004855FD" w:rsidRDefault="004855FD" w:rsidP="004855FD">
            <w:pPr>
              <w:ind w:firstLine="0"/>
            </w:pPr>
            <w:r>
              <w:t>Hart</w:t>
            </w:r>
          </w:p>
        </w:tc>
      </w:tr>
      <w:tr w:rsidR="004855FD" w:rsidRPr="004855FD" w14:paraId="3720388D" w14:textId="77777777" w:rsidTr="004855FD">
        <w:tc>
          <w:tcPr>
            <w:tcW w:w="2179" w:type="dxa"/>
            <w:shd w:val="clear" w:color="auto" w:fill="auto"/>
          </w:tcPr>
          <w:p w14:paraId="5572FF34" w14:textId="07DBBF0B" w:rsidR="004855FD" w:rsidRPr="004855FD" w:rsidRDefault="004855FD" w:rsidP="004855FD">
            <w:pPr>
              <w:ind w:firstLine="0"/>
            </w:pPr>
            <w:r>
              <w:t>Hartnett</w:t>
            </w:r>
          </w:p>
        </w:tc>
        <w:tc>
          <w:tcPr>
            <w:tcW w:w="2179" w:type="dxa"/>
            <w:shd w:val="clear" w:color="auto" w:fill="auto"/>
          </w:tcPr>
          <w:p w14:paraId="37B55A8A" w14:textId="143CCCA9" w:rsidR="004855FD" w:rsidRPr="004855FD" w:rsidRDefault="004855FD" w:rsidP="004855FD">
            <w:pPr>
              <w:ind w:firstLine="0"/>
            </w:pPr>
            <w:r>
              <w:t>Hayes</w:t>
            </w:r>
          </w:p>
        </w:tc>
        <w:tc>
          <w:tcPr>
            <w:tcW w:w="2180" w:type="dxa"/>
            <w:shd w:val="clear" w:color="auto" w:fill="auto"/>
          </w:tcPr>
          <w:p w14:paraId="435F3926" w14:textId="7B8423B1" w:rsidR="004855FD" w:rsidRPr="004855FD" w:rsidRDefault="004855FD" w:rsidP="004855FD">
            <w:pPr>
              <w:ind w:firstLine="0"/>
            </w:pPr>
            <w:r>
              <w:t>Henegan</w:t>
            </w:r>
          </w:p>
        </w:tc>
      </w:tr>
      <w:tr w:rsidR="004855FD" w:rsidRPr="004855FD" w14:paraId="2EF09C8E" w14:textId="77777777" w:rsidTr="004855FD">
        <w:tc>
          <w:tcPr>
            <w:tcW w:w="2179" w:type="dxa"/>
            <w:shd w:val="clear" w:color="auto" w:fill="auto"/>
          </w:tcPr>
          <w:p w14:paraId="6A265994" w14:textId="175A3544" w:rsidR="004855FD" w:rsidRPr="004855FD" w:rsidRDefault="004855FD" w:rsidP="004855FD">
            <w:pPr>
              <w:ind w:firstLine="0"/>
            </w:pPr>
            <w:r>
              <w:t>Hewitt</w:t>
            </w:r>
          </w:p>
        </w:tc>
        <w:tc>
          <w:tcPr>
            <w:tcW w:w="2179" w:type="dxa"/>
            <w:shd w:val="clear" w:color="auto" w:fill="auto"/>
          </w:tcPr>
          <w:p w14:paraId="5C47733B" w14:textId="7ABA1DD5" w:rsidR="004855FD" w:rsidRPr="004855FD" w:rsidRDefault="004855FD" w:rsidP="004855FD">
            <w:pPr>
              <w:ind w:firstLine="0"/>
            </w:pPr>
            <w:r>
              <w:t>Hiott</w:t>
            </w:r>
          </w:p>
        </w:tc>
        <w:tc>
          <w:tcPr>
            <w:tcW w:w="2180" w:type="dxa"/>
            <w:shd w:val="clear" w:color="auto" w:fill="auto"/>
          </w:tcPr>
          <w:p w14:paraId="3C1C90ED" w14:textId="5117740E" w:rsidR="004855FD" w:rsidRPr="004855FD" w:rsidRDefault="004855FD" w:rsidP="004855FD">
            <w:pPr>
              <w:ind w:firstLine="0"/>
            </w:pPr>
            <w:r>
              <w:t>Hixon</w:t>
            </w:r>
          </w:p>
        </w:tc>
      </w:tr>
      <w:tr w:rsidR="004855FD" w:rsidRPr="004855FD" w14:paraId="7D0AB206" w14:textId="77777777" w:rsidTr="004855FD">
        <w:tc>
          <w:tcPr>
            <w:tcW w:w="2179" w:type="dxa"/>
            <w:shd w:val="clear" w:color="auto" w:fill="auto"/>
          </w:tcPr>
          <w:p w14:paraId="5FB2BFDD" w14:textId="0BCC2AB6" w:rsidR="004855FD" w:rsidRPr="004855FD" w:rsidRDefault="004855FD" w:rsidP="004855FD">
            <w:pPr>
              <w:ind w:firstLine="0"/>
            </w:pPr>
            <w:r>
              <w:t>Hyde</w:t>
            </w:r>
          </w:p>
        </w:tc>
        <w:tc>
          <w:tcPr>
            <w:tcW w:w="2179" w:type="dxa"/>
            <w:shd w:val="clear" w:color="auto" w:fill="auto"/>
          </w:tcPr>
          <w:p w14:paraId="677757AD" w14:textId="328F31A1" w:rsidR="004855FD" w:rsidRPr="004855FD" w:rsidRDefault="004855FD" w:rsidP="004855FD">
            <w:pPr>
              <w:ind w:firstLine="0"/>
            </w:pPr>
            <w:r>
              <w:t>J. E. Johnson</w:t>
            </w:r>
          </w:p>
        </w:tc>
        <w:tc>
          <w:tcPr>
            <w:tcW w:w="2180" w:type="dxa"/>
            <w:shd w:val="clear" w:color="auto" w:fill="auto"/>
          </w:tcPr>
          <w:p w14:paraId="686B723E" w14:textId="3A6FB917" w:rsidR="004855FD" w:rsidRPr="004855FD" w:rsidRDefault="004855FD" w:rsidP="004855FD">
            <w:pPr>
              <w:ind w:firstLine="0"/>
            </w:pPr>
            <w:r>
              <w:t>J. L. Johnson</w:t>
            </w:r>
          </w:p>
        </w:tc>
      </w:tr>
      <w:tr w:rsidR="004855FD" w:rsidRPr="004855FD" w14:paraId="56F73B0C" w14:textId="77777777" w:rsidTr="004855FD">
        <w:tc>
          <w:tcPr>
            <w:tcW w:w="2179" w:type="dxa"/>
            <w:shd w:val="clear" w:color="auto" w:fill="auto"/>
          </w:tcPr>
          <w:p w14:paraId="1E5C99E6" w14:textId="6B1C8BC2" w:rsidR="004855FD" w:rsidRPr="004855FD" w:rsidRDefault="004855FD" w:rsidP="004855FD">
            <w:pPr>
              <w:ind w:firstLine="0"/>
            </w:pPr>
            <w:r>
              <w:t>Jordan</w:t>
            </w:r>
          </w:p>
        </w:tc>
        <w:tc>
          <w:tcPr>
            <w:tcW w:w="2179" w:type="dxa"/>
            <w:shd w:val="clear" w:color="auto" w:fill="auto"/>
          </w:tcPr>
          <w:p w14:paraId="6188E0FF" w14:textId="412A7A9A" w:rsidR="004855FD" w:rsidRPr="004855FD" w:rsidRDefault="004855FD" w:rsidP="004855FD">
            <w:pPr>
              <w:ind w:firstLine="0"/>
            </w:pPr>
            <w:r>
              <w:t>Kilmartin</w:t>
            </w:r>
          </w:p>
        </w:tc>
        <w:tc>
          <w:tcPr>
            <w:tcW w:w="2180" w:type="dxa"/>
            <w:shd w:val="clear" w:color="auto" w:fill="auto"/>
          </w:tcPr>
          <w:p w14:paraId="5B2C8BAC" w14:textId="15AE39CB" w:rsidR="004855FD" w:rsidRPr="004855FD" w:rsidRDefault="004855FD" w:rsidP="004855FD">
            <w:pPr>
              <w:ind w:firstLine="0"/>
            </w:pPr>
            <w:r>
              <w:t>King</w:t>
            </w:r>
          </w:p>
        </w:tc>
      </w:tr>
      <w:tr w:rsidR="004855FD" w:rsidRPr="004855FD" w14:paraId="7E068D22" w14:textId="77777777" w:rsidTr="004855FD">
        <w:tc>
          <w:tcPr>
            <w:tcW w:w="2179" w:type="dxa"/>
            <w:shd w:val="clear" w:color="auto" w:fill="auto"/>
          </w:tcPr>
          <w:p w14:paraId="65A114F9" w14:textId="57EBDE09" w:rsidR="004855FD" w:rsidRPr="004855FD" w:rsidRDefault="004855FD" w:rsidP="004855FD">
            <w:pPr>
              <w:ind w:firstLine="0"/>
            </w:pPr>
            <w:r>
              <w:t>Kirby</w:t>
            </w:r>
          </w:p>
        </w:tc>
        <w:tc>
          <w:tcPr>
            <w:tcW w:w="2179" w:type="dxa"/>
            <w:shd w:val="clear" w:color="auto" w:fill="auto"/>
          </w:tcPr>
          <w:p w14:paraId="6FAE7796" w14:textId="0EB1EF71" w:rsidR="004855FD" w:rsidRPr="004855FD" w:rsidRDefault="004855FD" w:rsidP="004855FD">
            <w:pPr>
              <w:ind w:firstLine="0"/>
            </w:pPr>
            <w:r>
              <w:t>Landing</w:t>
            </w:r>
          </w:p>
        </w:tc>
        <w:tc>
          <w:tcPr>
            <w:tcW w:w="2180" w:type="dxa"/>
            <w:shd w:val="clear" w:color="auto" w:fill="auto"/>
          </w:tcPr>
          <w:p w14:paraId="132E9B3F" w14:textId="5B3B724E" w:rsidR="004855FD" w:rsidRPr="004855FD" w:rsidRDefault="004855FD" w:rsidP="004855FD">
            <w:pPr>
              <w:ind w:firstLine="0"/>
            </w:pPr>
            <w:r>
              <w:t>Lawson</w:t>
            </w:r>
          </w:p>
        </w:tc>
      </w:tr>
      <w:tr w:rsidR="004855FD" w:rsidRPr="004855FD" w14:paraId="32D12357" w14:textId="77777777" w:rsidTr="004855FD">
        <w:tc>
          <w:tcPr>
            <w:tcW w:w="2179" w:type="dxa"/>
            <w:shd w:val="clear" w:color="auto" w:fill="auto"/>
          </w:tcPr>
          <w:p w14:paraId="5C615BF8" w14:textId="129CF347" w:rsidR="004855FD" w:rsidRPr="004855FD" w:rsidRDefault="004855FD" w:rsidP="004855FD">
            <w:pPr>
              <w:ind w:firstLine="0"/>
            </w:pPr>
            <w:r>
              <w:t>Leber</w:t>
            </w:r>
          </w:p>
        </w:tc>
        <w:tc>
          <w:tcPr>
            <w:tcW w:w="2179" w:type="dxa"/>
            <w:shd w:val="clear" w:color="auto" w:fill="auto"/>
          </w:tcPr>
          <w:p w14:paraId="1E12146F" w14:textId="2A2DB593" w:rsidR="004855FD" w:rsidRPr="004855FD" w:rsidRDefault="004855FD" w:rsidP="004855FD">
            <w:pPr>
              <w:ind w:firstLine="0"/>
            </w:pPr>
            <w:r>
              <w:t>Ligon</w:t>
            </w:r>
          </w:p>
        </w:tc>
        <w:tc>
          <w:tcPr>
            <w:tcW w:w="2180" w:type="dxa"/>
            <w:shd w:val="clear" w:color="auto" w:fill="auto"/>
          </w:tcPr>
          <w:p w14:paraId="36A6A9E9" w14:textId="369B8685" w:rsidR="004855FD" w:rsidRPr="004855FD" w:rsidRDefault="004855FD" w:rsidP="004855FD">
            <w:pPr>
              <w:ind w:firstLine="0"/>
            </w:pPr>
            <w:r>
              <w:t>Long</w:t>
            </w:r>
          </w:p>
        </w:tc>
      </w:tr>
      <w:tr w:rsidR="004855FD" w:rsidRPr="004855FD" w14:paraId="32C314AD" w14:textId="77777777" w:rsidTr="004855FD">
        <w:tc>
          <w:tcPr>
            <w:tcW w:w="2179" w:type="dxa"/>
            <w:shd w:val="clear" w:color="auto" w:fill="auto"/>
          </w:tcPr>
          <w:p w14:paraId="1C459653" w14:textId="0784660D" w:rsidR="004855FD" w:rsidRPr="004855FD" w:rsidRDefault="004855FD" w:rsidP="004855FD">
            <w:pPr>
              <w:ind w:firstLine="0"/>
            </w:pPr>
            <w:r>
              <w:t>Lowe</w:t>
            </w:r>
          </w:p>
        </w:tc>
        <w:tc>
          <w:tcPr>
            <w:tcW w:w="2179" w:type="dxa"/>
            <w:shd w:val="clear" w:color="auto" w:fill="auto"/>
          </w:tcPr>
          <w:p w14:paraId="34A4C033" w14:textId="7D4BAA01" w:rsidR="004855FD" w:rsidRPr="004855FD" w:rsidRDefault="004855FD" w:rsidP="004855FD">
            <w:pPr>
              <w:ind w:firstLine="0"/>
            </w:pPr>
            <w:r>
              <w:t>Magnuson</w:t>
            </w:r>
          </w:p>
        </w:tc>
        <w:tc>
          <w:tcPr>
            <w:tcW w:w="2180" w:type="dxa"/>
            <w:shd w:val="clear" w:color="auto" w:fill="auto"/>
          </w:tcPr>
          <w:p w14:paraId="2F6E3A66" w14:textId="5AC5EBC9" w:rsidR="004855FD" w:rsidRPr="004855FD" w:rsidRDefault="004855FD" w:rsidP="004855FD">
            <w:pPr>
              <w:ind w:firstLine="0"/>
            </w:pPr>
            <w:r>
              <w:t>May</w:t>
            </w:r>
          </w:p>
        </w:tc>
      </w:tr>
      <w:tr w:rsidR="004855FD" w:rsidRPr="004855FD" w14:paraId="00F0EB7D" w14:textId="77777777" w:rsidTr="004855FD">
        <w:tc>
          <w:tcPr>
            <w:tcW w:w="2179" w:type="dxa"/>
            <w:shd w:val="clear" w:color="auto" w:fill="auto"/>
          </w:tcPr>
          <w:p w14:paraId="00FCFE7A" w14:textId="75F36EEF" w:rsidR="004855FD" w:rsidRPr="004855FD" w:rsidRDefault="004855FD" w:rsidP="004855FD">
            <w:pPr>
              <w:ind w:firstLine="0"/>
            </w:pPr>
            <w:r>
              <w:t>McCabe</w:t>
            </w:r>
          </w:p>
        </w:tc>
        <w:tc>
          <w:tcPr>
            <w:tcW w:w="2179" w:type="dxa"/>
            <w:shd w:val="clear" w:color="auto" w:fill="auto"/>
          </w:tcPr>
          <w:p w14:paraId="04BB48B2" w14:textId="16F3BCC4" w:rsidR="004855FD" w:rsidRPr="004855FD" w:rsidRDefault="004855FD" w:rsidP="004855FD">
            <w:pPr>
              <w:ind w:firstLine="0"/>
            </w:pPr>
            <w:r>
              <w:t>McCravy</w:t>
            </w:r>
          </w:p>
        </w:tc>
        <w:tc>
          <w:tcPr>
            <w:tcW w:w="2180" w:type="dxa"/>
            <w:shd w:val="clear" w:color="auto" w:fill="auto"/>
          </w:tcPr>
          <w:p w14:paraId="1FE074E3" w14:textId="1F9D5B16" w:rsidR="004855FD" w:rsidRPr="004855FD" w:rsidRDefault="004855FD" w:rsidP="004855FD">
            <w:pPr>
              <w:ind w:firstLine="0"/>
            </w:pPr>
            <w:r>
              <w:t>McDaniel</w:t>
            </w:r>
          </w:p>
        </w:tc>
      </w:tr>
      <w:tr w:rsidR="004855FD" w:rsidRPr="004855FD" w14:paraId="5425462B" w14:textId="77777777" w:rsidTr="004855FD">
        <w:tc>
          <w:tcPr>
            <w:tcW w:w="2179" w:type="dxa"/>
            <w:shd w:val="clear" w:color="auto" w:fill="auto"/>
          </w:tcPr>
          <w:p w14:paraId="3586C562" w14:textId="72BC1116" w:rsidR="004855FD" w:rsidRPr="004855FD" w:rsidRDefault="004855FD" w:rsidP="004855FD">
            <w:pPr>
              <w:ind w:firstLine="0"/>
            </w:pPr>
            <w:r>
              <w:t>McGinnis</w:t>
            </w:r>
          </w:p>
        </w:tc>
        <w:tc>
          <w:tcPr>
            <w:tcW w:w="2179" w:type="dxa"/>
            <w:shd w:val="clear" w:color="auto" w:fill="auto"/>
          </w:tcPr>
          <w:p w14:paraId="0E4F0DD2" w14:textId="33E87EBE" w:rsidR="004855FD" w:rsidRPr="004855FD" w:rsidRDefault="004855FD" w:rsidP="004855FD">
            <w:pPr>
              <w:ind w:firstLine="0"/>
            </w:pPr>
            <w:r>
              <w:t>Mitchell</w:t>
            </w:r>
          </w:p>
        </w:tc>
        <w:tc>
          <w:tcPr>
            <w:tcW w:w="2180" w:type="dxa"/>
            <w:shd w:val="clear" w:color="auto" w:fill="auto"/>
          </w:tcPr>
          <w:p w14:paraId="09D1E405" w14:textId="7952FB56" w:rsidR="004855FD" w:rsidRPr="004855FD" w:rsidRDefault="004855FD" w:rsidP="004855FD">
            <w:pPr>
              <w:ind w:firstLine="0"/>
            </w:pPr>
            <w:r>
              <w:t>T. Moore</w:t>
            </w:r>
          </w:p>
        </w:tc>
      </w:tr>
      <w:tr w:rsidR="004855FD" w:rsidRPr="004855FD" w14:paraId="05E61166" w14:textId="77777777" w:rsidTr="004855FD">
        <w:tc>
          <w:tcPr>
            <w:tcW w:w="2179" w:type="dxa"/>
            <w:shd w:val="clear" w:color="auto" w:fill="auto"/>
          </w:tcPr>
          <w:p w14:paraId="3501BBDC" w14:textId="7F811AE8" w:rsidR="004855FD" w:rsidRPr="004855FD" w:rsidRDefault="004855FD" w:rsidP="004855FD">
            <w:pPr>
              <w:ind w:firstLine="0"/>
            </w:pPr>
            <w:r>
              <w:t>A. M. Morgan</w:t>
            </w:r>
          </w:p>
        </w:tc>
        <w:tc>
          <w:tcPr>
            <w:tcW w:w="2179" w:type="dxa"/>
            <w:shd w:val="clear" w:color="auto" w:fill="auto"/>
          </w:tcPr>
          <w:p w14:paraId="1E90B167" w14:textId="16F2427A" w:rsidR="004855FD" w:rsidRPr="004855FD" w:rsidRDefault="004855FD" w:rsidP="004855FD">
            <w:pPr>
              <w:ind w:firstLine="0"/>
            </w:pPr>
            <w:r>
              <w:t>T. A. Morgan</w:t>
            </w:r>
          </w:p>
        </w:tc>
        <w:tc>
          <w:tcPr>
            <w:tcW w:w="2180" w:type="dxa"/>
            <w:shd w:val="clear" w:color="auto" w:fill="auto"/>
          </w:tcPr>
          <w:p w14:paraId="2FF28506" w14:textId="66ECF019" w:rsidR="004855FD" w:rsidRPr="004855FD" w:rsidRDefault="004855FD" w:rsidP="004855FD">
            <w:pPr>
              <w:ind w:firstLine="0"/>
            </w:pPr>
            <w:r>
              <w:t>Moss</w:t>
            </w:r>
          </w:p>
        </w:tc>
      </w:tr>
      <w:tr w:rsidR="004855FD" w:rsidRPr="004855FD" w14:paraId="3E456BA0" w14:textId="77777777" w:rsidTr="004855FD">
        <w:tc>
          <w:tcPr>
            <w:tcW w:w="2179" w:type="dxa"/>
            <w:shd w:val="clear" w:color="auto" w:fill="auto"/>
          </w:tcPr>
          <w:p w14:paraId="66361DD7" w14:textId="2AC3EE9D" w:rsidR="004855FD" w:rsidRPr="004855FD" w:rsidRDefault="004855FD" w:rsidP="004855FD">
            <w:pPr>
              <w:ind w:firstLine="0"/>
            </w:pPr>
            <w:r>
              <w:t>Murphy</w:t>
            </w:r>
          </w:p>
        </w:tc>
        <w:tc>
          <w:tcPr>
            <w:tcW w:w="2179" w:type="dxa"/>
            <w:shd w:val="clear" w:color="auto" w:fill="auto"/>
          </w:tcPr>
          <w:p w14:paraId="4523AC41" w14:textId="39A5B65B" w:rsidR="004855FD" w:rsidRPr="004855FD" w:rsidRDefault="004855FD" w:rsidP="004855FD">
            <w:pPr>
              <w:ind w:firstLine="0"/>
            </w:pPr>
            <w:r>
              <w:t>Neese</w:t>
            </w:r>
          </w:p>
        </w:tc>
        <w:tc>
          <w:tcPr>
            <w:tcW w:w="2180" w:type="dxa"/>
            <w:shd w:val="clear" w:color="auto" w:fill="auto"/>
          </w:tcPr>
          <w:p w14:paraId="049409B7" w14:textId="2551992D" w:rsidR="004855FD" w:rsidRPr="004855FD" w:rsidRDefault="004855FD" w:rsidP="004855FD">
            <w:pPr>
              <w:ind w:firstLine="0"/>
            </w:pPr>
            <w:r>
              <w:t>B. Newton</w:t>
            </w:r>
          </w:p>
        </w:tc>
      </w:tr>
      <w:tr w:rsidR="004855FD" w:rsidRPr="004855FD" w14:paraId="41A52D8F" w14:textId="77777777" w:rsidTr="004855FD">
        <w:tc>
          <w:tcPr>
            <w:tcW w:w="2179" w:type="dxa"/>
            <w:shd w:val="clear" w:color="auto" w:fill="auto"/>
          </w:tcPr>
          <w:p w14:paraId="083EB12B" w14:textId="466E1E33" w:rsidR="004855FD" w:rsidRPr="004855FD" w:rsidRDefault="004855FD" w:rsidP="004855FD">
            <w:pPr>
              <w:ind w:firstLine="0"/>
            </w:pPr>
            <w:r>
              <w:t>W. Newton</w:t>
            </w:r>
          </w:p>
        </w:tc>
        <w:tc>
          <w:tcPr>
            <w:tcW w:w="2179" w:type="dxa"/>
            <w:shd w:val="clear" w:color="auto" w:fill="auto"/>
          </w:tcPr>
          <w:p w14:paraId="681F8281" w14:textId="098975FA" w:rsidR="004855FD" w:rsidRPr="004855FD" w:rsidRDefault="004855FD" w:rsidP="004855FD">
            <w:pPr>
              <w:ind w:firstLine="0"/>
            </w:pPr>
            <w:r>
              <w:t>Nutt</w:t>
            </w:r>
          </w:p>
        </w:tc>
        <w:tc>
          <w:tcPr>
            <w:tcW w:w="2180" w:type="dxa"/>
            <w:shd w:val="clear" w:color="auto" w:fill="auto"/>
          </w:tcPr>
          <w:p w14:paraId="1BDE7E6F" w14:textId="797FBD6D" w:rsidR="004855FD" w:rsidRPr="004855FD" w:rsidRDefault="004855FD" w:rsidP="004855FD">
            <w:pPr>
              <w:ind w:firstLine="0"/>
            </w:pPr>
            <w:r>
              <w:t>Oremus</w:t>
            </w:r>
          </w:p>
        </w:tc>
      </w:tr>
      <w:tr w:rsidR="004855FD" w:rsidRPr="004855FD" w14:paraId="615C9E41" w14:textId="77777777" w:rsidTr="004855FD">
        <w:tc>
          <w:tcPr>
            <w:tcW w:w="2179" w:type="dxa"/>
            <w:shd w:val="clear" w:color="auto" w:fill="auto"/>
          </w:tcPr>
          <w:p w14:paraId="78D19A7E" w14:textId="3492F4FC" w:rsidR="004855FD" w:rsidRPr="004855FD" w:rsidRDefault="004855FD" w:rsidP="004855FD">
            <w:pPr>
              <w:ind w:firstLine="0"/>
            </w:pPr>
            <w:r>
              <w:t>Pace</w:t>
            </w:r>
          </w:p>
        </w:tc>
        <w:tc>
          <w:tcPr>
            <w:tcW w:w="2179" w:type="dxa"/>
            <w:shd w:val="clear" w:color="auto" w:fill="auto"/>
          </w:tcPr>
          <w:p w14:paraId="1C20C1EC" w14:textId="04CD4117" w:rsidR="004855FD" w:rsidRPr="004855FD" w:rsidRDefault="004855FD" w:rsidP="004855FD">
            <w:pPr>
              <w:ind w:firstLine="0"/>
            </w:pPr>
            <w:r>
              <w:t>Pedalino</w:t>
            </w:r>
          </w:p>
        </w:tc>
        <w:tc>
          <w:tcPr>
            <w:tcW w:w="2180" w:type="dxa"/>
            <w:shd w:val="clear" w:color="auto" w:fill="auto"/>
          </w:tcPr>
          <w:p w14:paraId="2FBC2ED0" w14:textId="5146C527" w:rsidR="004855FD" w:rsidRPr="004855FD" w:rsidRDefault="004855FD" w:rsidP="004855FD">
            <w:pPr>
              <w:ind w:firstLine="0"/>
            </w:pPr>
            <w:r>
              <w:t>Pendarvis</w:t>
            </w:r>
          </w:p>
        </w:tc>
      </w:tr>
      <w:tr w:rsidR="004855FD" w:rsidRPr="004855FD" w14:paraId="22687C41" w14:textId="77777777" w:rsidTr="004855FD">
        <w:tc>
          <w:tcPr>
            <w:tcW w:w="2179" w:type="dxa"/>
            <w:shd w:val="clear" w:color="auto" w:fill="auto"/>
          </w:tcPr>
          <w:p w14:paraId="39300266" w14:textId="2306530B" w:rsidR="004855FD" w:rsidRPr="004855FD" w:rsidRDefault="004855FD" w:rsidP="004855FD">
            <w:pPr>
              <w:ind w:firstLine="0"/>
            </w:pPr>
            <w:r>
              <w:t>Pope</w:t>
            </w:r>
          </w:p>
        </w:tc>
        <w:tc>
          <w:tcPr>
            <w:tcW w:w="2179" w:type="dxa"/>
            <w:shd w:val="clear" w:color="auto" w:fill="auto"/>
          </w:tcPr>
          <w:p w14:paraId="01D8D448" w14:textId="44AC99B9" w:rsidR="004855FD" w:rsidRPr="004855FD" w:rsidRDefault="004855FD" w:rsidP="004855FD">
            <w:pPr>
              <w:ind w:firstLine="0"/>
            </w:pPr>
            <w:r>
              <w:t>Rivers</w:t>
            </w:r>
          </w:p>
        </w:tc>
        <w:tc>
          <w:tcPr>
            <w:tcW w:w="2180" w:type="dxa"/>
            <w:shd w:val="clear" w:color="auto" w:fill="auto"/>
          </w:tcPr>
          <w:p w14:paraId="76547DBC" w14:textId="2C92280C" w:rsidR="004855FD" w:rsidRPr="004855FD" w:rsidRDefault="004855FD" w:rsidP="004855FD">
            <w:pPr>
              <w:ind w:firstLine="0"/>
            </w:pPr>
            <w:r>
              <w:t>Robbins</w:t>
            </w:r>
          </w:p>
        </w:tc>
      </w:tr>
      <w:tr w:rsidR="004855FD" w:rsidRPr="004855FD" w14:paraId="79F1D75F" w14:textId="77777777" w:rsidTr="004855FD">
        <w:tc>
          <w:tcPr>
            <w:tcW w:w="2179" w:type="dxa"/>
            <w:shd w:val="clear" w:color="auto" w:fill="auto"/>
          </w:tcPr>
          <w:p w14:paraId="1D7383D6" w14:textId="7E172607" w:rsidR="004855FD" w:rsidRPr="004855FD" w:rsidRDefault="004855FD" w:rsidP="004855FD">
            <w:pPr>
              <w:ind w:firstLine="0"/>
            </w:pPr>
            <w:r>
              <w:t>Rose</w:t>
            </w:r>
          </w:p>
        </w:tc>
        <w:tc>
          <w:tcPr>
            <w:tcW w:w="2179" w:type="dxa"/>
            <w:shd w:val="clear" w:color="auto" w:fill="auto"/>
          </w:tcPr>
          <w:p w14:paraId="73956163" w14:textId="591ADA4B" w:rsidR="004855FD" w:rsidRPr="004855FD" w:rsidRDefault="004855FD" w:rsidP="004855FD">
            <w:pPr>
              <w:ind w:firstLine="0"/>
            </w:pPr>
            <w:r>
              <w:t>Rutherford</w:t>
            </w:r>
          </w:p>
        </w:tc>
        <w:tc>
          <w:tcPr>
            <w:tcW w:w="2180" w:type="dxa"/>
            <w:shd w:val="clear" w:color="auto" w:fill="auto"/>
          </w:tcPr>
          <w:p w14:paraId="44C5F918" w14:textId="763563E8" w:rsidR="004855FD" w:rsidRPr="004855FD" w:rsidRDefault="004855FD" w:rsidP="004855FD">
            <w:pPr>
              <w:ind w:firstLine="0"/>
            </w:pPr>
            <w:r>
              <w:t>Sandifer</w:t>
            </w:r>
          </w:p>
        </w:tc>
      </w:tr>
      <w:tr w:rsidR="004855FD" w:rsidRPr="004855FD" w14:paraId="6933FF85" w14:textId="77777777" w:rsidTr="004855FD">
        <w:tc>
          <w:tcPr>
            <w:tcW w:w="2179" w:type="dxa"/>
            <w:shd w:val="clear" w:color="auto" w:fill="auto"/>
          </w:tcPr>
          <w:p w14:paraId="4DE0468E" w14:textId="7946B45D" w:rsidR="004855FD" w:rsidRPr="004855FD" w:rsidRDefault="004855FD" w:rsidP="004855FD">
            <w:pPr>
              <w:ind w:firstLine="0"/>
            </w:pPr>
            <w:r>
              <w:t>Schuessler</w:t>
            </w:r>
          </w:p>
        </w:tc>
        <w:tc>
          <w:tcPr>
            <w:tcW w:w="2179" w:type="dxa"/>
            <w:shd w:val="clear" w:color="auto" w:fill="auto"/>
          </w:tcPr>
          <w:p w14:paraId="2FFF96EB" w14:textId="28824202" w:rsidR="004855FD" w:rsidRPr="004855FD" w:rsidRDefault="004855FD" w:rsidP="004855FD">
            <w:pPr>
              <w:ind w:firstLine="0"/>
            </w:pPr>
            <w:r>
              <w:t>Sessions</w:t>
            </w:r>
          </w:p>
        </w:tc>
        <w:tc>
          <w:tcPr>
            <w:tcW w:w="2180" w:type="dxa"/>
            <w:shd w:val="clear" w:color="auto" w:fill="auto"/>
          </w:tcPr>
          <w:p w14:paraId="7B4D8D55" w14:textId="282B01B2" w:rsidR="004855FD" w:rsidRPr="004855FD" w:rsidRDefault="004855FD" w:rsidP="004855FD">
            <w:pPr>
              <w:ind w:firstLine="0"/>
            </w:pPr>
            <w:r>
              <w:t>G. M. Smith</w:t>
            </w:r>
          </w:p>
        </w:tc>
      </w:tr>
      <w:tr w:rsidR="004855FD" w:rsidRPr="004855FD" w14:paraId="7758F989" w14:textId="77777777" w:rsidTr="004855FD">
        <w:tc>
          <w:tcPr>
            <w:tcW w:w="2179" w:type="dxa"/>
            <w:shd w:val="clear" w:color="auto" w:fill="auto"/>
          </w:tcPr>
          <w:p w14:paraId="0ADE8516" w14:textId="14ECE1A2" w:rsidR="004855FD" w:rsidRPr="004855FD" w:rsidRDefault="004855FD" w:rsidP="004855FD">
            <w:pPr>
              <w:ind w:firstLine="0"/>
            </w:pPr>
            <w:r>
              <w:t>M. M. Smith</w:t>
            </w:r>
          </w:p>
        </w:tc>
        <w:tc>
          <w:tcPr>
            <w:tcW w:w="2179" w:type="dxa"/>
            <w:shd w:val="clear" w:color="auto" w:fill="auto"/>
          </w:tcPr>
          <w:p w14:paraId="15A44276" w14:textId="5E98C0C4" w:rsidR="004855FD" w:rsidRPr="004855FD" w:rsidRDefault="004855FD" w:rsidP="004855FD">
            <w:pPr>
              <w:ind w:firstLine="0"/>
            </w:pPr>
            <w:r>
              <w:t>Stavrinakis</w:t>
            </w:r>
          </w:p>
        </w:tc>
        <w:tc>
          <w:tcPr>
            <w:tcW w:w="2180" w:type="dxa"/>
            <w:shd w:val="clear" w:color="auto" w:fill="auto"/>
          </w:tcPr>
          <w:p w14:paraId="59965573" w14:textId="252812E5" w:rsidR="004855FD" w:rsidRPr="004855FD" w:rsidRDefault="004855FD" w:rsidP="004855FD">
            <w:pPr>
              <w:ind w:firstLine="0"/>
            </w:pPr>
            <w:r>
              <w:t>Taylor</w:t>
            </w:r>
          </w:p>
        </w:tc>
      </w:tr>
      <w:tr w:rsidR="004855FD" w:rsidRPr="004855FD" w14:paraId="3EB670F9" w14:textId="77777777" w:rsidTr="004855FD">
        <w:tc>
          <w:tcPr>
            <w:tcW w:w="2179" w:type="dxa"/>
            <w:shd w:val="clear" w:color="auto" w:fill="auto"/>
          </w:tcPr>
          <w:p w14:paraId="2B69F807" w14:textId="0D69A00E" w:rsidR="004855FD" w:rsidRPr="004855FD" w:rsidRDefault="004855FD" w:rsidP="004855FD">
            <w:pPr>
              <w:ind w:firstLine="0"/>
            </w:pPr>
            <w:r>
              <w:t>Thayer</w:t>
            </w:r>
          </w:p>
        </w:tc>
        <w:tc>
          <w:tcPr>
            <w:tcW w:w="2179" w:type="dxa"/>
            <w:shd w:val="clear" w:color="auto" w:fill="auto"/>
          </w:tcPr>
          <w:p w14:paraId="1B5CF6BE" w14:textId="282DE9CB" w:rsidR="004855FD" w:rsidRPr="004855FD" w:rsidRDefault="004855FD" w:rsidP="004855FD">
            <w:pPr>
              <w:ind w:firstLine="0"/>
            </w:pPr>
            <w:r>
              <w:t>Thigpen</w:t>
            </w:r>
          </w:p>
        </w:tc>
        <w:tc>
          <w:tcPr>
            <w:tcW w:w="2180" w:type="dxa"/>
            <w:shd w:val="clear" w:color="auto" w:fill="auto"/>
          </w:tcPr>
          <w:p w14:paraId="58729477" w14:textId="046EC6C6" w:rsidR="004855FD" w:rsidRPr="004855FD" w:rsidRDefault="004855FD" w:rsidP="004855FD">
            <w:pPr>
              <w:ind w:firstLine="0"/>
            </w:pPr>
            <w:r>
              <w:t>Trantham</w:t>
            </w:r>
          </w:p>
        </w:tc>
      </w:tr>
      <w:tr w:rsidR="004855FD" w:rsidRPr="004855FD" w14:paraId="1D3FCFEF" w14:textId="77777777" w:rsidTr="004855FD">
        <w:tc>
          <w:tcPr>
            <w:tcW w:w="2179" w:type="dxa"/>
            <w:shd w:val="clear" w:color="auto" w:fill="auto"/>
          </w:tcPr>
          <w:p w14:paraId="7818CED4" w14:textId="28CC4BFC" w:rsidR="004855FD" w:rsidRPr="004855FD" w:rsidRDefault="004855FD" w:rsidP="004855FD">
            <w:pPr>
              <w:ind w:firstLine="0"/>
            </w:pPr>
            <w:r>
              <w:t>Vaughan</w:t>
            </w:r>
          </w:p>
        </w:tc>
        <w:tc>
          <w:tcPr>
            <w:tcW w:w="2179" w:type="dxa"/>
            <w:shd w:val="clear" w:color="auto" w:fill="auto"/>
          </w:tcPr>
          <w:p w14:paraId="6AC39B11" w14:textId="408BC2E9" w:rsidR="004855FD" w:rsidRPr="004855FD" w:rsidRDefault="004855FD" w:rsidP="004855FD">
            <w:pPr>
              <w:ind w:firstLine="0"/>
            </w:pPr>
            <w:r>
              <w:t>Weeks</w:t>
            </w:r>
          </w:p>
        </w:tc>
        <w:tc>
          <w:tcPr>
            <w:tcW w:w="2180" w:type="dxa"/>
            <w:shd w:val="clear" w:color="auto" w:fill="auto"/>
          </w:tcPr>
          <w:p w14:paraId="6D20C559" w14:textId="4CC13F9B" w:rsidR="004855FD" w:rsidRPr="004855FD" w:rsidRDefault="004855FD" w:rsidP="004855FD">
            <w:pPr>
              <w:ind w:firstLine="0"/>
            </w:pPr>
            <w:r>
              <w:t>West</w:t>
            </w:r>
          </w:p>
        </w:tc>
      </w:tr>
      <w:tr w:rsidR="004855FD" w:rsidRPr="004855FD" w14:paraId="1D5F7350" w14:textId="77777777" w:rsidTr="004855FD">
        <w:tc>
          <w:tcPr>
            <w:tcW w:w="2179" w:type="dxa"/>
            <w:shd w:val="clear" w:color="auto" w:fill="auto"/>
          </w:tcPr>
          <w:p w14:paraId="3418CD2E" w14:textId="2CB20AC8" w:rsidR="004855FD" w:rsidRPr="004855FD" w:rsidRDefault="004855FD" w:rsidP="004855FD">
            <w:pPr>
              <w:keepNext/>
              <w:ind w:firstLine="0"/>
            </w:pPr>
            <w:r>
              <w:t>Wetmore</w:t>
            </w:r>
          </w:p>
        </w:tc>
        <w:tc>
          <w:tcPr>
            <w:tcW w:w="2179" w:type="dxa"/>
            <w:shd w:val="clear" w:color="auto" w:fill="auto"/>
          </w:tcPr>
          <w:p w14:paraId="368430E2" w14:textId="45545C98" w:rsidR="004855FD" w:rsidRPr="004855FD" w:rsidRDefault="004855FD" w:rsidP="004855FD">
            <w:pPr>
              <w:keepNext/>
              <w:ind w:firstLine="0"/>
            </w:pPr>
            <w:r>
              <w:t>Wheeler</w:t>
            </w:r>
          </w:p>
        </w:tc>
        <w:tc>
          <w:tcPr>
            <w:tcW w:w="2180" w:type="dxa"/>
            <w:shd w:val="clear" w:color="auto" w:fill="auto"/>
          </w:tcPr>
          <w:p w14:paraId="08541969" w14:textId="50710710" w:rsidR="004855FD" w:rsidRPr="004855FD" w:rsidRDefault="004855FD" w:rsidP="004855FD">
            <w:pPr>
              <w:keepNext/>
              <w:ind w:firstLine="0"/>
            </w:pPr>
            <w:r>
              <w:t>Whitmire</w:t>
            </w:r>
          </w:p>
        </w:tc>
      </w:tr>
      <w:tr w:rsidR="004855FD" w:rsidRPr="004855FD" w14:paraId="59EEF715" w14:textId="77777777" w:rsidTr="004855FD">
        <w:tc>
          <w:tcPr>
            <w:tcW w:w="2179" w:type="dxa"/>
            <w:shd w:val="clear" w:color="auto" w:fill="auto"/>
          </w:tcPr>
          <w:p w14:paraId="71D7974E" w14:textId="1B28D478" w:rsidR="004855FD" w:rsidRPr="004855FD" w:rsidRDefault="004855FD" w:rsidP="004855FD">
            <w:pPr>
              <w:keepNext/>
              <w:ind w:firstLine="0"/>
            </w:pPr>
            <w:r>
              <w:t>Williams</w:t>
            </w:r>
          </w:p>
        </w:tc>
        <w:tc>
          <w:tcPr>
            <w:tcW w:w="2179" w:type="dxa"/>
            <w:shd w:val="clear" w:color="auto" w:fill="auto"/>
          </w:tcPr>
          <w:p w14:paraId="76D483F8" w14:textId="086BC967" w:rsidR="004855FD" w:rsidRPr="004855FD" w:rsidRDefault="004855FD" w:rsidP="004855FD">
            <w:pPr>
              <w:keepNext/>
              <w:ind w:firstLine="0"/>
            </w:pPr>
            <w:r>
              <w:t>Wooten</w:t>
            </w:r>
          </w:p>
        </w:tc>
        <w:tc>
          <w:tcPr>
            <w:tcW w:w="2180" w:type="dxa"/>
            <w:shd w:val="clear" w:color="auto" w:fill="auto"/>
          </w:tcPr>
          <w:p w14:paraId="51D7AC04" w14:textId="2A1A24AC" w:rsidR="004855FD" w:rsidRPr="004855FD" w:rsidRDefault="004855FD" w:rsidP="004855FD">
            <w:pPr>
              <w:keepNext/>
              <w:ind w:firstLine="0"/>
            </w:pPr>
            <w:r>
              <w:t>Yow</w:t>
            </w:r>
          </w:p>
        </w:tc>
      </w:tr>
    </w:tbl>
    <w:p w14:paraId="6AD92760" w14:textId="77777777" w:rsidR="004855FD" w:rsidRDefault="004855FD" w:rsidP="004855FD"/>
    <w:p w14:paraId="632FD8B9" w14:textId="27C8725B" w:rsidR="004855FD" w:rsidRDefault="004855FD" w:rsidP="004855FD">
      <w:pPr>
        <w:jc w:val="center"/>
        <w:rPr>
          <w:b/>
        </w:rPr>
      </w:pPr>
      <w:r w:rsidRPr="004855FD">
        <w:rPr>
          <w:b/>
        </w:rPr>
        <w:t>Total--108</w:t>
      </w:r>
    </w:p>
    <w:p w14:paraId="265AB2E7" w14:textId="77777777" w:rsidR="004855FD" w:rsidRDefault="004855FD" w:rsidP="004855FD">
      <w:pPr>
        <w:jc w:val="center"/>
        <w:rPr>
          <w:b/>
        </w:rPr>
      </w:pPr>
    </w:p>
    <w:p w14:paraId="3F609FDE" w14:textId="77777777" w:rsidR="004855FD" w:rsidRDefault="004855FD" w:rsidP="004855FD">
      <w:pPr>
        <w:ind w:firstLine="0"/>
      </w:pPr>
      <w:r w:rsidRPr="004855FD">
        <w:t xml:space="preserve"> </w:t>
      </w:r>
      <w:r>
        <w:t>Those who voted in the negative are:</w:t>
      </w:r>
    </w:p>
    <w:p w14:paraId="160F030D" w14:textId="77777777" w:rsidR="004855FD" w:rsidRDefault="004855FD" w:rsidP="004855FD"/>
    <w:p w14:paraId="4D21283E" w14:textId="77777777" w:rsidR="004855FD" w:rsidRDefault="004855FD" w:rsidP="004855FD">
      <w:pPr>
        <w:jc w:val="center"/>
        <w:rPr>
          <w:b/>
        </w:rPr>
      </w:pPr>
      <w:r w:rsidRPr="004855FD">
        <w:rPr>
          <w:b/>
        </w:rPr>
        <w:t>Total--0</w:t>
      </w:r>
    </w:p>
    <w:p w14:paraId="22607BB0" w14:textId="0C11B92E" w:rsidR="004855FD" w:rsidRDefault="004855FD" w:rsidP="004855FD">
      <w:pPr>
        <w:jc w:val="center"/>
        <w:rPr>
          <w:b/>
        </w:rPr>
      </w:pPr>
    </w:p>
    <w:p w14:paraId="34AA860D" w14:textId="77777777" w:rsidR="004855FD" w:rsidRDefault="004855FD" w:rsidP="004855FD">
      <w:r>
        <w:t xml:space="preserve">Section 20H was adopted. </w:t>
      </w:r>
    </w:p>
    <w:p w14:paraId="6BFD548B" w14:textId="77777777" w:rsidR="004855FD" w:rsidRDefault="004855FD" w:rsidP="004855FD"/>
    <w:p w14:paraId="78282488" w14:textId="370E66EC" w:rsidR="004855FD" w:rsidRDefault="004855FD" w:rsidP="004855FD">
      <w:pPr>
        <w:keepNext/>
        <w:jc w:val="center"/>
        <w:rPr>
          <w:b/>
        </w:rPr>
      </w:pPr>
      <w:r w:rsidRPr="004855FD">
        <w:rPr>
          <w:b/>
        </w:rPr>
        <w:t>SECTION 24</w:t>
      </w:r>
    </w:p>
    <w:p w14:paraId="761B82EF" w14:textId="77777777" w:rsidR="004855FD" w:rsidRDefault="004855FD" w:rsidP="004855FD">
      <w:r>
        <w:t xml:space="preserve">The yeas and nays were taken resulting as follows: </w:t>
      </w:r>
    </w:p>
    <w:p w14:paraId="1A80DDA9" w14:textId="425A6930" w:rsidR="004855FD" w:rsidRDefault="004855FD" w:rsidP="004855FD">
      <w:pPr>
        <w:jc w:val="center"/>
      </w:pPr>
      <w:r>
        <w:t xml:space="preserve"> </w:t>
      </w:r>
      <w:bookmarkStart w:id="33" w:name="vote_start84"/>
      <w:bookmarkEnd w:id="33"/>
      <w:r>
        <w:t>Yeas 108; Nays 0</w:t>
      </w:r>
    </w:p>
    <w:p w14:paraId="1AD081FA" w14:textId="77777777" w:rsidR="004855FD" w:rsidRDefault="004855FD" w:rsidP="004855FD">
      <w:pPr>
        <w:jc w:val="center"/>
      </w:pPr>
    </w:p>
    <w:p w14:paraId="5CD6B35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B14BB51" w14:textId="77777777" w:rsidTr="004855FD">
        <w:tc>
          <w:tcPr>
            <w:tcW w:w="2179" w:type="dxa"/>
            <w:shd w:val="clear" w:color="auto" w:fill="auto"/>
          </w:tcPr>
          <w:p w14:paraId="6DB465A2" w14:textId="62C74ECB" w:rsidR="004855FD" w:rsidRPr="004855FD" w:rsidRDefault="004855FD" w:rsidP="004855FD">
            <w:pPr>
              <w:keepNext/>
              <w:ind w:firstLine="0"/>
            </w:pPr>
            <w:r>
              <w:t>Alexander</w:t>
            </w:r>
          </w:p>
        </w:tc>
        <w:tc>
          <w:tcPr>
            <w:tcW w:w="2179" w:type="dxa"/>
            <w:shd w:val="clear" w:color="auto" w:fill="auto"/>
          </w:tcPr>
          <w:p w14:paraId="3CABE685" w14:textId="1326A208" w:rsidR="004855FD" w:rsidRPr="004855FD" w:rsidRDefault="004855FD" w:rsidP="004855FD">
            <w:pPr>
              <w:keepNext/>
              <w:ind w:firstLine="0"/>
            </w:pPr>
            <w:r>
              <w:t>Anderson</w:t>
            </w:r>
          </w:p>
        </w:tc>
        <w:tc>
          <w:tcPr>
            <w:tcW w:w="2180" w:type="dxa"/>
            <w:shd w:val="clear" w:color="auto" w:fill="auto"/>
          </w:tcPr>
          <w:p w14:paraId="29B76119" w14:textId="4C22D00B" w:rsidR="004855FD" w:rsidRPr="004855FD" w:rsidRDefault="004855FD" w:rsidP="004855FD">
            <w:pPr>
              <w:keepNext/>
              <w:ind w:firstLine="0"/>
            </w:pPr>
            <w:r>
              <w:t>Atkinson</w:t>
            </w:r>
          </w:p>
        </w:tc>
      </w:tr>
      <w:tr w:rsidR="004855FD" w:rsidRPr="004855FD" w14:paraId="0F24AA45" w14:textId="77777777" w:rsidTr="004855FD">
        <w:tc>
          <w:tcPr>
            <w:tcW w:w="2179" w:type="dxa"/>
            <w:shd w:val="clear" w:color="auto" w:fill="auto"/>
          </w:tcPr>
          <w:p w14:paraId="65631E51" w14:textId="6E94063E" w:rsidR="004855FD" w:rsidRPr="004855FD" w:rsidRDefault="004855FD" w:rsidP="004855FD">
            <w:pPr>
              <w:ind w:firstLine="0"/>
            </w:pPr>
            <w:r>
              <w:t>Bailey</w:t>
            </w:r>
          </w:p>
        </w:tc>
        <w:tc>
          <w:tcPr>
            <w:tcW w:w="2179" w:type="dxa"/>
            <w:shd w:val="clear" w:color="auto" w:fill="auto"/>
          </w:tcPr>
          <w:p w14:paraId="268EE810" w14:textId="3FC066F8" w:rsidR="004855FD" w:rsidRPr="004855FD" w:rsidRDefault="004855FD" w:rsidP="004855FD">
            <w:pPr>
              <w:ind w:firstLine="0"/>
            </w:pPr>
            <w:r>
              <w:t>Ballentine</w:t>
            </w:r>
          </w:p>
        </w:tc>
        <w:tc>
          <w:tcPr>
            <w:tcW w:w="2180" w:type="dxa"/>
            <w:shd w:val="clear" w:color="auto" w:fill="auto"/>
          </w:tcPr>
          <w:p w14:paraId="53697119" w14:textId="533B080B" w:rsidR="004855FD" w:rsidRPr="004855FD" w:rsidRDefault="004855FD" w:rsidP="004855FD">
            <w:pPr>
              <w:ind w:firstLine="0"/>
            </w:pPr>
            <w:r>
              <w:t>Bannister</w:t>
            </w:r>
          </w:p>
        </w:tc>
      </w:tr>
      <w:tr w:rsidR="004855FD" w:rsidRPr="004855FD" w14:paraId="0FF283C6" w14:textId="77777777" w:rsidTr="004855FD">
        <w:tc>
          <w:tcPr>
            <w:tcW w:w="2179" w:type="dxa"/>
            <w:shd w:val="clear" w:color="auto" w:fill="auto"/>
          </w:tcPr>
          <w:p w14:paraId="0CA4D8E9" w14:textId="1AB06092" w:rsidR="004855FD" w:rsidRPr="004855FD" w:rsidRDefault="004855FD" w:rsidP="004855FD">
            <w:pPr>
              <w:ind w:firstLine="0"/>
            </w:pPr>
            <w:r>
              <w:t>Bauer</w:t>
            </w:r>
          </w:p>
        </w:tc>
        <w:tc>
          <w:tcPr>
            <w:tcW w:w="2179" w:type="dxa"/>
            <w:shd w:val="clear" w:color="auto" w:fill="auto"/>
          </w:tcPr>
          <w:p w14:paraId="2B220CD5" w14:textId="7B757AF5" w:rsidR="004855FD" w:rsidRPr="004855FD" w:rsidRDefault="004855FD" w:rsidP="004855FD">
            <w:pPr>
              <w:ind w:firstLine="0"/>
            </w:pPr>
            <w:r>
              <w:t>Beach</w:t>
            </w:r>
          </w:p>
        </w:tc>
        <w:tc>
          <w:tcPr>
            <w:tcW w:w="2180" w:type="dxa"/>
            <w:shd w:val="clear" w:color="auto" w:fill="auto"/>
          </w:tcPr>
          <w:p w14:paraId="545304F8" w14:textId="64FAF280" w:rsidR="004855FD" w:rsidRPr="004855FD" w:rsidRDefault="004855FD" w:rsidP="004855FD">
            <w:pPr>
              <w:ind w:firstLine="0"/>
            </w:pPr>
            <w:r>
              <w:t>Bernstein</w:t>
            </w:r>
          </w:p>
        </w:tc>
      </w:tr>
      <w:tr w:rsidR="004855FD" w:rsidRPr="004855FD" w14:paraId="282E4E1F" w14:textId="77777777" w:rsidTr="004855FD">
        <w:tc>
          <w:tcPr>
            <w:tcW w:w="2179" w:type="dxa"/>
            <w:shd w:val="clear" w:color="auto" w:fill="auto"/>
          </w:tcPr>
          <w:p w14:paraId="65B60910" w14:textId="0A360F1D" w:rsidR="004855FD" w:rsidRPr="004855FD" w:rsidRDefault="004855FD" w:rsidP="004855FD">
            <w:pPr>
              <w:ind w:firstLine="0"/>
            </w:pPr>
            <w:r>
              <w:t>Blackwell</w:t>
            </w:r>
          </w:p>
        </w:tc>
        <w:tc>
          <w:tcPr>
            <w:tcW w:w="2179" w:type="dxa"/>
            <w:shd w:val="clear" w:color="auto" w:fill="auto"/>
          </w:tcPr>
          <w:p w14:paraId="13868541" w14:textId="56EE939D" w:rsidR="004855FD" w:rsidRPr="004855FD" w:rsidRDefault="004855FD" w:rsidP="004855FD">
            <w:pPr>
              <w:ind w:firstLine="0"/>
            </w:pPr>
            <w:r>
              <w:t>Bradley</w:t>
            </w:r>
          </w:p>
        </w:tc>
        <w:tc>
          <w:tcPr>
            <w:tcW w:w="2180" w:type="dxa"/>
            <w:shd w:val="clear" w:color="auto" w:fill="auto"/>
          </w:tcPr>
          <w:p w14:paraId="2AB2CB4F" w14:textId="19A1E433" w:rsidR="004855FD" w:rsidRPr="004855FD" w:rsidRDefault="004855FD" w:rsidP="004855FD">
            <w:pPr>
              <w:ind w:firstLine="0"/>
            </w:pPr>
            <w:r>
              <w:t>Brewer</w:t>
            </w:r>
          </w:p>
        </w:tc>
      </w:tr>
      <w:tr w:rsidR="004855FD" w:rsidRPr="004855FD" w14:paraId="3726ADF1" w14:textId="77777777" w:rsidTr="004855FD">
        <w:tc>
          <w:tcPr>
            <w:tcW w:w="2179" w:type="dxa"/>
            <w:shd w:val="clear" w:color="auto" w:fill="auto"/>
          </w:tcPr>
          <w:p w14:paraId="1377CC7D" w14:textId="72BC3D29" w:rsidR="004855FD" w:rsidRPr="004855FD" w:rsidRDefault="004855FD" w:rsidP="004855FD">
            <w:pPr>
              <w:ind w:firstLine="0"/>
            </w:pPr>
            <w:r>
              <w:t>Brittain</w:t>
            </w:r>
          </w:p>
        </w:tc>
        <w:tc>
          <w:tcPr>
            <w:tcW w:w="2179" w:type="dxa"/>
            <w:shd w:val="clear" w:color="auto" w:fill="auto"/>
          </w:tcPr>
          <w:p w14:paraId="75EC86FD" w14:textId="3A83366C" w:rsidR="004855FD" w:rsidRPr="004855FD" w:rsidRDefault="004855FD" w:rsidP="004855FD">
            <w:pPr>
              <w:ind w:firstLine="0"/>
            </w:pPr>
            <w:r>
              <w:t>Burns</w:t>
            </w:r>
          </w:p>
        </w:tc>
        <w:tc>
          <w:tcPr>
            <w:tcW w:w="2180" w:type="dxa"/>
            <w:shd w:val="clear" w:color="auto" w:fill="auto"/>
          </w:tcPr>
          <w:p w14:paraId="0E037EDD" w14:textId="56CB8FB2" w:rsidR="004855FD" w:rsidRPr="004855FD" w:rsidRDefault="004855FD" w:rsidP="004855FD">
            <w:pPr>
              <w:ind w:firstLine="0"/>
            </w:pPr>
            <w:r>
              <w:t>Bustos</w:t>
            </w:r>
          </w:p>
        </w:tc>
      </w:tr>
      <w:tr w:rsidR="004855FD" w:rsidRPr="004855FD" w14:paraId="79BEAF1E" w14:textId="77777777" w:rsidTr="004855FD">
        <w:tc>
          <w:tcPr>
            <w:tcW w:w="2179" w:type="dxa"/>
            <w:shd w:val="clear" w:color="auto" w:fill="auto"/>
          </w:tcPr>
          <w:p w14:paraId="61EBBF3B" w14:textId="5A547DEC" w:rsidR="004855FD" w:rsidRPr="004855FD" w:rsidRDefault="004855FD" w:rsidP="004855FD">
            <w:pPr>
              <w:ind w:firstLine="0"/>
            </w:pPr>
            <w:r>
              <w:t>Calhoon</w:t>
            </w:r>
          </w:p>
        </w:tc>
        <w:tc>
          <w:tcPr>
            <w:tcW w:w="2179" w:type="dxa"/>
            <w:shd w:val="clear" w:color="auto" w:fill="auto"/>
          </w:tcPr>
          <w:p w14:paraId="2C141B9E" w14:textId="766FB3E7" w:rsidR="004855FD" w:rsidRPr="004855FD" w:rsidRDefault="004855FD" w:rsidP="004855FD">
            <w:pPr>
              <w:ind w:firstLine="0"/>
            </w:pPr>
            <w:r>
              <w:t>Carter</w:t>
            </w:r>
          </w:p>
        </w:tc>
        <w:tc>
          <w:tcPr>
            <w:tcW w:w="2180" w:type="dxa"/>
            <w:shd w:val="clear" w:color="auto" w:fill="auto"/>
          </w:tcPr>
          <w:p w14:paraId="1A74466E" w14:textId="365597B6" w:rsidR="004855FD" w:rsidRPr="004855FD" w:rsidRDefault="004855FD" w:rsidP="004855FD">
            <w:pPr>
              <w:ind w:firstLine="0"/>
            </w:pPr>
            <w:r>
              <w:t>Caskey</w:t>
            </w:r>
          </w:p>
        </w:tc>
      </w:tr>
      <w:tr w:rsidR="004855FD" w:rsidRPr="004855FD" w14:paraId="151E4627" w14:textId="77777777" w:rsidTr="004855FD">
        <w:tc>
          <w:tcPr>
            <w:tcW w:w="2179" w:type="dxa"/>
            <w:shd w:val="clear" w:color="auto" w:fill="auto"/>
          </w:tcPr>
          <w:p w14:paraId="235104D7" w14:textId="0CA9DF16" w:rsidR="004855FD" w:rsidRPr="004855FD" w:rsidRDefault="004855FD" w:rsidP="004855FD">
            <w:pPr>
              <w:ind w:firstLine="0"/>
            </w:pPr>
            <w:r>
              <w:t>Chapman</w:t>
            </w:r>
          </w:p>
        </w:tc>
        <w:tc>
          <w:tcPr>
            <w:tcW w:w="2179" w:type="dxa"/>
            <w:shd w:val="clear" w:color="auto" w:fill="auto"/>
          </w:tcPr>
          <w:p w14:paraId="76337828" w14:textId="6BE00AC8" w:rsidR="004855FD" w:rsidRPr="004855FD" w:rsidRDefault="004855FD" w:rsidP="004855FD">
            <w:pPr>
              <w:ind w:firstLine="0"/>
            </w:pPr>
            <w:r>
              <w:t>Chumley</w:t>
            </w:r>
          </w:p>
        </w:tc>
        <w:tc>
          <w:tcPr>
            <w:tcW w:w="2180" w:type="dxa"/>
            <w:shd w:val="clear" w:color="auto" w:fill="auto"/>
          </w:tcPr>
          <w:p w14:paraId="2F957E62" w14:textId="0D0A98EA" w:rsidR="004855FD" w:rsidRPr="004855FD" w:rsidRDefault="004855FD" w:rsidP="004855FD">
            <w:pPr>
              <w:ind w:firstLine="0"/>
            </w:pPr>
            <w:r>
              <w:t>Clyburn</w:t>
            </w:r>
          </w:p>
        </w:tc>
      </w:tr>
      <w:tr w:rsidR="004855FD" w:rsidRPr="004855FD" w14:paraId="18C14F33" w14:textId="77777777" w:rsidTr="004855FD">
        <w:tc>
          <w:tcPr>
            <w:tcW w:w="2179" w:type="dxa"/>
            <w:shd w:val="clear" w:color="auto" w:fill="auto"/>
          </w:tcPr>
          <w:p w14:paraId="457603C2" w14:textId="6A98FF07" w:rsidR="004855FD" w:rsidRPr="004855FD" w:rsidRDefault="004855FD" w:rsidP="004855FD">
            <w:pPr>
              <w:ind w:firstLine="0"/>
            </w:pPr>
            <w:r>
              <w:t>Cobb-Hunter</w:t>
            </w:r>
          </w:p>
        </w:tc>
        <w:tc>
          <w:tcPr>
            <w:tcW w:w="2179" w:type="dxa"/>
            <w:shd w:val="clear" w:color="auto" w:fill="auto"/>
          </w:tcPr>
          <w:p w14:paraId="5B7B0F27" w14:textId="0A7CAE53" w:rsidR="004855FD" w:rsidRPr="004855FD" w:rsidRDefault="004855FD" w:rsidP="004855FD">
            <w:pPr>
              <w:ind w:firstLine="0"/>
            </w:pPr>
            <w:r>
              <w:t>Collins</w:t>
            </w:r>
          </w:p>
        </w:tc>
        <w:tc>
          <w:tcPr>
            <w:tcW w:w="2180" w:type="dxa"/>
            <w:shd w:val="clear" w:color="auto" w:fill="auto"/>
          </w:tcPr>
          <w:p w14:paraId="1B0137AB" w14:textId="6C386683" w:rsidR="004855FD" w:rsidRPr="004855FD" w:rsidRDefault="004855FD" w:rsidP="004855FD">
            <w:pPr>
              <w:ind w:firstLine="0"/>
            </w:pPr>
            <w:r>
              <w:t>Connell</w:t>
            </w:r>
          </w:p>
        </w:tc>
      </w:tr>
      <w:tr w:rsidR="004855FD" w:rsidRPr="004855FD" w14:paraId="496BC38F" w14:textId="77777777" w:rsidTr="004855FD">
        <w:tc>
          <w:tcPr>
            <w:tcW w:w="2179" w:type="dxa"/>
            <w:shd w:val="clear" w:color="auto" w:fill="auto"/>
          </w:tcPr>
          <w:p w14:paraId="4B081438" w14:textId="4AC1B0EA" w:rsidR="004855FD" w:rsidRPr="004855FD" w:rsidRDefault="004855FD" w:rsidP="004855FD">
            <w:pPr>
              <w:ind w:firstLine="0"/>
            </w:pPr>
            <w:r>
              <w:t>B. L. Cox</w:t>
            </w:r>
          </w:p>
        </w:tc>
        <w:tc>
          <w:tcPr>
            <w:tcW w:w="2179" w:type="dxa"/>
            <w:shd w:val="clear" w:color="auto" w:fill="auto"/>
          </w:tcPr>
          <w:p w14:paraId="0FFC8722" w14:textId="03ACEEA2" w:rsidR="004855FD" w:rsidRPr="004855FD" w:rsidRDefault="004855FD" w:rsidP="004855FD">
            <w:pPr>
              <w:ind w:firstLine="0"/>
            </w:pPr>
            <w:r>
              <w:t>Crawford</w:t>
            </w:r>
          </w:p>
        </w:tc>
        <w:tc>
          <w:tcPr>
            <w:tcW w:w="2180" w:type="dxa"/>
            <w:shd w:val="clear" w:color="auto" w:fill="auto"/>
          </w:tcPr>
          <w:p w14:paraId="65D8CE35" w14:textId="1C4B665D" w:rsidR="004855FD" w:rsidRPr="004855FD" w:rsidRDefault="004855FD" w:rsidP="004855FD">
            <w:pPr>
              <w:ind w:firstLine="0"/>
            </w:pPr>
            <w:r>
              <w:t>Cromer</w:t>
            </w:r>
          </w:p>
        </w:tc>
      </w:tr>
      <w:tr w:rsidR="004855FD" w:rsidRPr="004855FD" w14:paraId="37067908" w14:textId="77777777" w:rsidTr="004855FD">
        <w:tc>
          <w:tcPr>
            <w:tcW w:w="2179" w:type="dxa"/>
            <w:shd w:val="clear" w:color="auto" w:fill="auto"/>
          </w:tcPr>
          <w:p w14:paraId="463A2BE7" w14:textId="13A2C964" w:rsidR="004855FD" w:rsidRPr="004855FD" w:rsidRDefault="004855FD" w:rsidP="004855FD">
            <w:pPr>
              <w:ind w:firstLine="0"/>
            </w:pPr>
            <w:r>
              <w:t>Davis</w:t>
            </w:r>
          </w:p>
        </w:tc>
        <w:tc>
          <w:tcPr>
            <w:tcW w:w="2179" w:type="dxa"/>
            <w:shd w:val="clear" w:color="auto" w:fill="auto"/>
          </w:tcPr>
          <w:p w14:paraId="40B3066C" w14:textId="6714BF5E" w:rsidR="004855FD" w:rsidRPr="004855FD" w:rsidRDefault="004855FD" w:rsidP="004855FD">
            <w:pPr>
              <w:ind w:firstLine="0"/>
            </w:pPr>
            <w:r>
              <w:t>Dillard</w:t>
            </w:r>
          </w:p>
        </w:tc>
        <w:tc>
          <w:tcPr>
            <w:tcW w:w="2180" w:type="dxa"/>
            <w:shd w:val="clear" w:color="auto" w:fill="auto"/>
          </w:tcPr>
          <w:p w14:paraId="2F0A3E58" w14:textId="21FE6246" w:rsidR="004855FD" w:rsidRPr="004855FD" w:rsidRDefault="004855FD" w:rsidP="004855FD">
            <w:pPr>
              <w:ind w:firstLine="0"/>
            </w:pPr>
            <w:r>
              <w:t>Elliott</w:t>
            </w:r>
          </w:p>
        </w:tc>
      </w:tr>
      <w:tr w:rsidR="004855FD" w:rsidRPr="004855FD" w14:paraId="1AEC3F86" w14:textId="77777777" w:rsidTr="004855FD">
        <w:tc>
          <w:tcPr>
            <w:tcW w:w="2179" w:type="dxa"/>
            <w:shd w:val="clear" w:color="auto" w:fill="auto"/>
          </w:tcPr>
          <w:p w14:paraId="0E5DF131" w14:textId="370CEB33" w:rsidR="004855FD" w:rsidRPr="004855FD" w:rsidRDefault="004855FD" w:rsidP="004855FD">
            <w:pPr>
              <w:ind w:firstLine="0"/>
            </w:pPr>
            <w:r>
              <w:t>Erickson</w:t>
            </w:r>
          </w:p>
        </w:tc>
        <w:tc>
          <w:tcPr>
            <w:tcW w:w="2179" w:type="dxa"/>
            <w:shd w:val="clear" w:color="auto" w:fill="auto"/>
          </w:tcPr>
          <w:p w14:paraId="44FA8AA4" w14:textId="05A7E038" w:rsidR="004855FD" w:rsidRPr="004855FD" w:rsidRDefault="004855FD" w:rsidP="004855FD">
            <w:pPr>
              <w:ind w:firstLine="0"/>
            </w:pPr>
            <w:r>
              <w:t>Felder</w:t>
            </w:r>
          </w:p>
        </w:tc>
        <w:tc>
          <w:tcPr>
            <w:tcW w:w="2180" w:type="dxa"/>
            <w:shd w:val="clear" w:color="auto" w:fill="auto"/>
          </w:tcPr>
          <w:p w14:paraId="5AA58500" w14:textId="14516BE9" w:rsidR="004855FD" w:rsidRPr="004855FD" w:rsidRDefault="004855FD" w:rsidP="004855FD">
            <w:pPr>
              <w:ind w:firstLine="0"/>
            </w:pPr>
            <w:r>
              <w:t>Forrest</w:t>
            </w:r>
          </w:p>
        </w:tc>
      </w:tr>
      <w:tr w:rsidR="004855FD" w:rsidRPr="004855FD" w14:paraId="342ADAF1" w14:textId="77777777" w:rsidTr="004855FD">
        <w:tc>
          <w:tcPr>
            <w:tcW w:w="2179" w:type="dxa"/>
            <w:shd w:val="clear" w:color="auto" w:fill="auto"/>
          </w:tcPr>
          <w:p w14:paraId="744DA815" w14:textId="12A57987" w:rsidR="004855FD" w:rsidRPr="004855FD" w:rsidRDefault="004855FD" w:rsidP="004855FD">
            <w:pPr>
              <w:ind w:firstLine="0"/>
            </w:pPr>
            <w:r>
              <w:t>Gagnon</w:t>
            </w:r>
          </w:p>
        </w:tc>
        <w:tc>
          <w:tcPr>
            <w:tcW w:w="2179" w:type="dxa"/>
            <w:shd w:val="clear" w:color="auto" w:fill="auto"/>
          </w:tcPr>
          <w:p w14:paraId="62361481" w14:textId="7133E623" w:rsidR="004855FD" w:rsidRPr="004855FD" w:rsidRDefault="004855FD" w:rsidP="004855FD">
            <w:pPr>
              <w:ind w:firstLine="0"/>
            </w:pPr>
            <w:r>
              <w:t>Garvin</w:t>
            </w:r>
          </w:p>
        </w:tc>
        <w:tc>
          <w:tcPr>
            <w:tcW w:w="2180" w:type="dxa"/>
            <w:shd w:val="clear" w:color="auto" w:fill="auto"/>
          </w:tcPr>
          <w:p w14:paraId="4FBD81D6" w14:textId="6F10D276" w:rsidR="004855FD" w:rsidRPr="004855FD" w:rsidRDefault="004855FD" w:rsidP="004855FD">
            <w:pPr>
              <w:ind w:firstLine="0"/>
            </w:pPr>
            <w:r>
              <w:t>Gatch</w:t>
            </w:r>
          </w:p>
        </w:tc>
      </w:tr>
      <w:tr w:rsidR="004855FD" w:rsidRPr="004855FD" w14:paraId="1B09E091" w14:textId="77777777" w:rsidTr="004855FD">
        <w:tc>
          <w:tcPr>
            <w:tcW w:w="2179" w:type="dxa"/>
            <w:shd w:val="clear" w:color="auto" w:fill="auto"/>
          </w:tcPr>
          <w:p w14:paraId="6B1E0E1D" w14:textId="7366DB8C" w:rsidR="004855FD" w:rsidRPr="004855FD" w:rsidRDefault="004855FD" w:rsidP="004855FD">
            <w:pPr>
              <w:ind w:firstLine="0"/>
            </w:pPr>
            <w:r>
              <w:t>Gibson</w:t>
            </w:r>
          </w:p>
        </w:tc>
        <w:tc>
          <w:tcPr>
            <w:tcW w:w="2179" w:type="dxa"/>
            <w:shd w:val="clear" w:color="auto" w:fill="auto"/>
          </w:tcPr>
          <w:p w14:paraId="7B106212" w14:textId="4C016C3D" w:rsidR="004855FD" w:rsidRPr="004855FD" w:rsidRDefault="004855FD" w:rsidP="004855FD">
            <w:pPr>
              <w:ind w:firstLine="0"/>
            </w:pPr>
            <w:r>
              <w:t>Gilliam</w:t>
            </w:r>
          </w:p>
        </w:tc>
        <w:tc>
          <w:tcPr>
            <w:tcW w:w="2180" w:type="dxa"/>
            <w:shd w:val="clear" w:color="auto" w:fill="auto"/>
          </w:tcPr>
          <w:p w14:paraId="3E8F5057" w14:textId="6DA24D07" w:rsidR="004855FD" w:rsidRPr="004855FD" w:rsidRDefault="004855FD" w:rsidP="004855FD">
            <w:pPr>
              <w:ind w:firstLine="0"/>
            </w:pPr>
            <w:r>
              <w:t>Gilliard</w:t>
            </w:r>
          </w:p>
        </w:tc>
      </w:tr>
      <w:tr w:rsidR="004855FD" w:rsidRPr="004855FD" w14:paraId="0552EBC9" w14:textId="77777777" w:rsidTr="004855FD">
        <w:tc>
          <w:tcPr>
            <w:tcW w:w="2179" w:type="dxa"/>
            <w:shd w:val="clear" w:color="auto" w:fill="auto"/>
          </w:tcPr>
          <w:p w14:paraId="64F8CEAD" w14:textId="067202D4" w:rsidR="004855FD" w:rsidRPr="004855FD" w:rsidRDefault="004855FD" w:rsidP="004855FD">
            <w:pPr>
              <w:ind w:firstLine="0"/>
            </w:pPr>
            <w:r>
              <w:t>Guest</w:t>
            </w:r>
          </w:p>
        </w:tc>
        <w:tc>
          <w:tcPr>
            <w:tcW w:w="2179" w:type="dxa"/>
            <w:shd w:val="clear" w:color="auto" w:fill="auto"/>
          </w:tcPr>
          <w:p w14:paraId="381D9EEF" w14:textId="5EE3271A" w:rsidR="004855FD" w:rsidRPr="004855FD" w:rsidRDefault="004855FD" w:rsidP="004855FD">
            <w:pPr>
              <w:ind w:firstLine="0"/>
            </w:pPr>
            <w:r>
              <w:t>Haddon</w:t>
            </w:r>
          </w:p>
        </w:tc>
        <w:tc>
          <w:tcPr>
            <w:tcW w:w="2180" w:type="dxa"/>
            <w:shd w:val="clear" w:color="auto" w:fill="auto"/>
          </w:tcPr>
          <w:p w14:paraId="636719BA" w14:textId="4B5FF11A" w:rsidR="004855FD" w:rsidRPr="004855FD" w:rsidRDefault="004855FD" w:rsidP="004855FD">
            <w:pPr>
              <w:ind w:firstLine="0"/>
            </w:pPr>
            <w:r>
              <w:t>Hager</w:t>
            </w:r>
          </w:p>
        </w:tc>
      </w:tr>
      <w:tr w:rsidR="004855FD" w:rsidRPr="004855FD" w14:paraId="49E4DA11" w14:textId="77777777" w:rsidTr="004855FD">
        <w:tc>
          <w:tcPr>
            <w:tcW w:w="2179" w:type="dxa"/>
            <w:shd w:val="clear" w:color="auto" w:fill="auto"/>
          </w:tcPr>
          <w:p w14:paraId="592C311F" w14:textId="3AB1586C" w:rsidR="004855FD" w:rsidRPr="004855FD" w:rsidRDefault="004855FD" w:rsidP="004855FD">
            <w:pPr>
              <w:ind w:firstLine="0"/>
            </w:pPr>
            <w:r>
              <w:t>Hardee</w:t>
            </w:r>
          </w:p>
        </w:tc>
        <w:tc>
          <w:tcPr>
            <w:tcW w:w="2179" w:type="dxa"/>
            <w:shd w:val="clear" w:color="auto" w:fill="auto"/>
          </w:tcPr>
          <w:p w14:paraId="0F654775" w14:textId="409A093E" w:rsidR="004855FD" w:rsidRPr="004855FD" w:rsidRDefault="004855FD" w:rsidP="004855FD">
            <w:pPr>
              <w:ind w:firstLine="0"/>
            </w:pPr>
            <w:r>
              <w:t>Harris</w:t>
            </w:r>
          </w:p>
        </w:tc>
        <w:tc>
          <w:tcPr>
            <w:tcW w:w="2180" w:type="dxa"/>
            <w:shd w:val="clear" w:color="auto" w:fill="auto"/>
          </w:tcPr>
          <w:p w14:paraId="3B731B23" w14:textId="7061597A" w:rsidR="004855FD" w:rsidRPr="004855FD" w:rsidRDefault="004855FD" w:rsidP="004855FD">
            <w:pPr>
              <w:ind w:firstLine="0"/>
            </w:pPr>
            <w:r>
              <w:t>Hart</w:t>
            </w:r>
          </w:p>
        </w:tc>
      </w:tr>
      <w:tr w:rsidR="004855FD" w:rsidRPr="004855FD" w14:paraId="6D0AED14" w14:textId="77777777" w:rsidTr="004855FD">
        <w:tc>
          <w:tcPr>
            <w:tcW w:w="2179" w:type="dxa"/>
            <w:shd w:val="clear" w:color="auto" w:fill="auto"/>
          </w:tcPr>
          <w:p w14:paraId="6B8E9B89" w14:textId="61B281DF" w:rsidR="004855FD" w:rsidRPr="004855FD" w:rsidRDefault="004855FD" w:rsidP="004855FD">
            <w:pPr>
              <w:ind w:firstLine="0"/>
            </w:pPr>
            <w:r>
              <w:t>Hartnett</w:t>
            </w:r>
          </w:p>
        </w:tc>
        <w:tc>
          <w:tcPr>
            <w:tcW w:w="2179" w:type="dxa"/>
            <w:shd w:val="clear" w:color="auto" w:fill="auto"/>
          </w:tcPr>
          <w:p w14:paraId="58F1BD0C" w14:textId="182D3F3A" w:rsidR="004855FD" w:rsidRPr="004855FD" w:rsidRDefault="004855FD" w:rsidP="004855FD">
            <w:pPr>
              <w:ind w:firstLine="0"/>
            </w:pPr>
            <w:r>
              <w:t>Hayes</w:t>
            </w:r>
          </w:p>
        </w:tc>
        <w:tc>
          <w:tcPr>
            <w:tcW w:w="2180" w:type="dxa"/>
            <w:shd w:val="clear" w:color="auto" w:fill="auto"/>
          </w:tcPr>
          <w:p w14:paraId="4CEE4CF3" w14:textId="1ADF472D" w:rsidR="004855FD" w:rsidRPr="004855FD" w:rsidRDefault="004855FD" w:rsidP="004855FD">
            <w:pPr>
              <w:ind w:firstLine="0"/>
            </w:pPr>
            <w:r>
              <w:t>Henegan</w:t>
            </w:r>
          </w:p>
        </w:tc>
      </w:tr>
      <w:tr w:rsidR="004855FD" w:rsidRPr="004855FD" w14:paraId="52194DEB" w14:textId="77777777" w:rsidTr="004855FD">
        <w:tc>
          <w:tcPr>
            <w:tcW w:w="2179" w:type="dxa"/>
            <w:shd w:val="clear" w:color="auto" w:fill="auto"/>
          </w:tcPr>
          <w:p w14:paraId="5735FA32" w14:textId="02BA382F" w:rsidR="004855FD" w:rsidRPr="004855FD" w:rsidRDefault="004855FD" w:rsidP="004855FD">
            <w:pPr>
              <w:ind w:firstLine="0"/>
            </w:pPr>
            <w:r>
              <w:t>Herbkersman</w:t>
            </w:r>
          </w:p>
        </w:tc>
        <w:tc>
          <w:tcPr>
            <w:tcW w:w="2179" w:type="dxa"/>
            <w:shd w:val="clear" w:color="auto" w:fill="auto"/>
          </w:tcPr>
          <w:p w14:paraId="4CCC3996" w14:textId="3D0A0458" w:rsidR="004855FD" w:rsidRPr="004855FD" w:rsidRDefault="004855FD" w:rsidP="004855FD">
            <w:pPr>
              <w:ind w:firstLine="0"/>
            </w:pPr>
            <w:r>
              <w:t>Hewitt</w:t>
            </w:r>
          </w:p>
        </w:tc>
        <w:tc>
          <w:tcPr>
            <w:tcW w:w="2180" w:type="dxa"/>
            <w:shd w:val="clear" w:color="auto" w:fill="auto"/>
          </w:tcPr>
          <w:p w14:paraId="51CA1F22" w14:textId="44557053" w:rsidR="004855FD" w:rsidRPr="004855FD" w:rsidRDefault="004855FD" w:rsidP="004855FD">
            <w:pPr>
              <w:ind w:firstLine="0"/>
            </w:pPr>
            <w:r>
              <w:t>Hiott</w:t>
            </w:r>
          </w:p>
        </w:tc>
      </w:tr>
      <w:tr w:rsidR="004855FD" w:rsidRPr="004855FD" w14:paraId="2D451279" w14:textId="77777777" w:rsidTr="004855FD">
        <w:tc>
          <w:tcPr>
            <w:tcW w:w="2179" w:type="dxa"/>
            <w:shd w:val="clear" w:color="auto" w:fill="auto"/>
          </w:tcPr>
          <w:p w14:paraId="2FCEFFCC" w14:textId="1CC2EE28" w:rsidR="004855FD" w:rsidRPr="004855FD" w:rsidRDefault="004855FD" w:rsidP="004855FD">
            <w:pPr>
              <w:ind w:firstLine="0"/>
            </w:pPr>
            <w:r>
              <w:t>Hixon</w:t>
            </w:r>
          </w:p>
        </w:tc>
        <w:tc>
          <w:tcPr>
            <w:tcW w:w="2179" w:type="dxa"/>
            <w:shd w:val="clear" w:color="auto" w:fill="auto"/>
          </w:tcPr>
          <w:p w14:paraId="3337FD44" w14:textId="7D372B60" w:rsidR="004855FD" w:rsidRPr="004855FD" w:rsidRDefault="004855FD" w:rsidP="004855FD">
            <w:pPr>
              <w:ind w:firstLine="0"/>
            </w:pPr>
            <w:r>
              <w:t>Hosey</w:t>
            </w:r>
          </w:p>
        </w:tc>
        <w:tc>
          <w:tcPr>
            <w:tcW w:w="2180" w:type="dxa"/>
            <w:shd w:val="clear" w:color="auto" w:fill="auto"/>
          </w:tcPr>
          <w:p w14:paraId="05FBF079" w14:textId="48880094" w:rsidR="004855FD" w:rsidRPr="004855FD" w:rsidRDefault="004855FD" w:rsidP="004855FD">
            <w:pPr>
              <w:ind w:firstLine="0"/>
            </w:pPr>
            <w:r>
              <w:t>Hyde</w:t>
            </w:r>
          </w:p>
        </w:tc>
      </w:tr>
      <w:tr w:rsidR="004855FD" w:rsidRPr="004855FD" w14:paraId="298FC987" w14:textId="77777777" w:rsidTr="004855FD">
        <w:tc>
          <w:tcPr>
            <w:tcW w:w="2179" w:type="dxa"/>
            <w:shd w:val="clear" w:color="auto" w:fill="auto"/>
          </w:tcPr>
          <w:p w14:paraId="4DE26E7E" w14:textId="248B0D9A" w:rsidR="004855FD" w:rsidRPr="004855FD" w:rsidRDefault="004855FD" w:rsidP="004855FD">
            <w:pPr>
              <w:ind w:firstLine="0"/>
            </w:pPr>
            <w:r>
              <w:t>Jefferson</w:t>
            </w:r>
          </w:p>
        </w:tc>
        <w:tc>
          <w:tcPr>
            <w:tcW w:w="2179" w:type="dxa"/>
            <w:shd w:val="clear" w:color="auto" w:fill="auto"/>
          </w:tcPr>
          <w:p w14:paraId="02B5BD01" w14:textId="05958CA3" w:rsidR="004855FD" w:rsidRPr="004855FD" w:rsidRDefault="004855FD" w:rsidP="004855FD">
            <w:pPr>
              <w:ind w:firstLine="0"/>
            </w:pPr>
            <w:r>
              <w:t>J. E. Johnson</w:t>
            </w:r>
          </w:p>
        </w:tc>
        <w:tc>
          <w:tcPr>
            <w:tcW w:w="2180" w:type="dxa"/>
            <w:shd w:val="clear" w:color="auto" w:fill="auto"/>
          </w:tcPr>
          <w:p w14:paraId="1120920D" w14:textId="55410BD3" w:rsidR="004855FD" w:rsidRPr="004855FD" w:rsidRDefault="004855FD" w:rsidP="004855FD">
            <w:pPr>
              <w:ind w:firstLine="0"/>
            </w:pPr>
            <w:r>
              <w:t>J. L. Johnson</w:t>
            </w:r>
          </w:p>
        </w:tc>
      </w:tr>
      <w:tr w:rsidR="004855FD" w:rsidRPr="004855FD" w14:paraId="7B48364D" w14:textId="77777777" w:rsidTr="004855FD">
        <w:tc>
          <w:tcPr>
            <w:tcW w:w="2179" w:type="dxa"/>
            <w:shd w:val="clear" w:color="auto" w:fill="auto"/>
          </w:tcPr>
          <w:p w14:paraId="0C33117E" w14:textId="3B6F89D9" w:rsidR="004855FD" w:rsidRPr="004855FD" w:rsidRDefault="004855FD" w:rsidP="004855FD">
            <w:pPr>
              <w:ind w:firstLine="0"/>
            </w:pPr>
            <w:r>
              <w:t>Jordan</w:t>
            </w:r>
          </w:p>
        </w:tc>
        <w:tc>
          <w:tcPr>
            <w:tcW w:w="2179" w:type="dxa"/>
            <w:shd w:val="clear" w:color="auto" w:fill="auto"/>
          </w:tcPr>
          <w:p w14:paraId="1E32D343" w14:textId="41082EC3" w:rsidR="004855FD" w:rsidRPr="004855FD" w:rsidRDefault="004855FD" w:rsidP="004855FD">
            <w:pPr>
              <w:ind w:firstLine="0"/>
            </w:pPr>
            <w:r>
              <w:t>Kilmartin</w:t>
            </w:r>
          </w:p>
        </w:tc>
        <w:tc>
          <w:tcPr>
            <w:tcW w:w="2180" w:type="dxa"/>
            <w:shd w:val="clear" w:color="auto" w:fill="auto"/>
          </w:tcPr>
          <w:p w14:paraId="1EDF6591" w14:textId="71F6BC03" w:rsidR="004855FD" w:rsidRPr="004855FD" w:rsidRDefault="004855FD" w:rsidP="004855FD">
            <w:pPr>
              <w:ind w:firstLine="0"/>
            </w:pPr>
            <w:r>
              <w:t>King</w:t>
            </w:r>
          </w:p>
        </w:tc>
      </w:tr>
      <w:tr w:rsidR="004855FD" w:rsidRPr="004855FD" w14:paraId="5988CD99" w14:textId="77777777" w:rsidTr="004855FD">
        <w:tc>
          <w:tcPr>
            <w:tcW w:w="2179" w:type="dxa"/>
            <w:shd w:val="clear" w:color="auto" w:fill="auto"/>
          </w:tcPr>
          <w:p w14:paraId="1C5824E1" w14:textId="2197C2BE" w:rsidR="004855FD" w:rsidRPr="004855FD" w:rsidRDefault="004855FD" w:rsidP="004855FD">
            <w:pPr>
              <w:ind w:firstLine="0"/>
            </w:pPr>
            <w:r>
              <w:t>Kirby</w:t>
            </w:r>
          </w:p>
        </w:tc>
        <w:tc>
          <w:tcPr>
            <w:tcW w:w="2179" w:type="dxa"/>
            <w:shd w:val="clear" w:color="auto" w:fill="auto"/>
          </w:tcPr>
          <w:p w14:paraId="7C8B9DC8" w14:textId="5616AC0B" w:rsidR="004855FD" w:rsidRPr="004855FD" w:rsidRDefault="004855FD" w:rsidP="004855FD">
            <w:pPr>
              <w:ind w:firstLine="0"/>
            </w:pPr>
            <w:r>
              <w:t>Landing</w:t>
            </w:r>
          </w:p>
        </w:tc>
        <w:tc>
          <w:tcPr>
            <w:tcW w:w="2180" w:type="dxa"/>
            <w:shd w:val="clear" w:color="auto" w:fill="auto"/>
          </w:tcPr>
          <w:p w14:paraId="1330FDE4" w14:textId="3ED3049A" w:rsidR="004855FD" w:rsidRPr="004855FD" w:rsidRDefault="004855FD" w:rsidP="004855FD">
            <w:pPr>
              <w:ind w:firstLine="0"/>
            </w:pPr>
            <w:r>
              <w:t>Lawson</w:t>
            </w:r>
          </w:p>
        </w:tc>
      </w:tr>
      <w:tr w:rsidR="004855FD" w:rsidRPr="004855FD" w14:paraId="4EB8F23E" w14:textId="77777777" w:rsidTr="004855FD">
        <w:tc>
          <w:tcPr>
            <w:tcW w:w="2179" w:type="dxa"/>
            <w:shd w:val="clear" w:color="auto" w:fill="auto"/>
          </w:tcPr>
          <w:p w14:paraId="70444224" w14:textId="40646348" w:rsidR="004855FD" w:rsidRPr="004855FD" w:rsidRDefault="004855FD" w:rsidP="004855FD">
            <w:pPr>
              <w:ind w:firstLine="0"/>
            </w:pPr>
            <w:r>
              <w:t>Leber</w:t>
            </w:r>
          </w:p>
        </w:tc>
        <w:tc>
          <w:tcPr>
            <w:tcW w:w="2179" w:type="dxa"/>
            <w:shd w:val="clear" w:color="auto" w:fill="auto"/>
          </w:tcPr>
          <w:p w14:paraId="05AA5DF0" w14:textId="6641AB1A" w:rsidR="004855FD" w:rsidRPr="004855FD" w:rsidRDefault="004855FD" w:rsidP="004855FD">
            <w:pPr>
              <w:ind w:firstLine="0"/>
            </w:pPr>
            <w:r>
              <w:t>Ligon</w:t>
            </w:r>
          </w:p>
        </w:tc>
        <w:tc>
          <w:tcPr>
            <w:tcW w:w="2180" w:type="dxa"/>
            <w:shd w:val="clear" w:color="auto" w:fill="auto"/>
          </w:tcPr>
          <w:p w14:paraId="73E2613A" w14:textId="004DFE82" w:rsidR="004855FD" w:rsidRPr="004855FD" w:rsidRDefault="004855FD" w:rsidP="004855FD">
            <w:pPr>
              <w:ind w:firstLine="0"/>
            </w:pPr>
            <w:r>
              <w:t>Long</w:t>
            </w:r>
          </w:p>
        </w:tc>
      </w:tr>
      <w:tr w:rsidR="004855FD" w:rsidRPr="004855FD" w14:paraId="28399668" w14:textId="77777777" w:rsidTr="004855FD">
        <w:tc>
          <w:tcPr>
            <w:tcW w:w="2179" w:type="dxa"/>
            <w:shd w:val="clear" w:color="auto" w:fill="auto"/>
          </w:tcPr>
          <w:p w14:paraId="28321E40" w14:textId="4B297095" w:rsidR="004855FD" w:rsidRPr="004855FD" w:rsidRDefault="004855FD" w:rsidP="004855FD">
            <w:pPr>
              <w:ind w:firstLine="0"/>
            </w:pPr>
            <w:r>
              <w:t>Lowe</w:t>
            </w:r>
          </w:p>
        </w:tc>
        <w:tc>
          <w:tcPr>
            <w:tcW w:w="2179" w:type="dxa"/>
            <w:shd w:val="clear" w:color="auto" w:fill="auto"/>
          </w:tcPr>
          <w:p w14:paraId="25BF3C0B" w14:textId="0FD0D62E" w:rsidR="004855FD" w:rsidRPr="004855FD" w:rsidRDefault="004855FD" w:rsidP="004855FD">
            <w:pPr>
              <w:ind w:firstLine="0"/>
            </w:pPr>
            <w:r>
              <w:t>Magnuson</w:t>
            </w:r>
          </w:p>
        </w:tc>
        <w:tc>
          <w:tcPr>
            <w:tcW w:w="2180" w:type="dxa"/>
            <w:shd w:val="clear" w:color="auto" w:fill="auto"/>
          </w:tcPr>
          <w:p w14:paraId="346F2DB7" w14:textId="59B5609A" w:rsidR="004855FD" w:rsidRPr="004855FD" w:rsidRDefault="004855FD" w:rsidP="004855FD">
            <w:pPr>
              <w:ind w:firstLine="0"/>
            </w:pPr>
            <w:r>
              <w:t>McCravy</w:t>
            </w:r>
          </w:p>
        </w:tc>
      </w:tr>
      <w:tr w:rsidR="004855FD" w:rsidRPr="004855FD" w14:paraId="54F541BB" w14:textId="77777777" w:rsidTr="004855FD">
        <w:tc>
          <w:tcPr>
            <w:tcW w:w="2179" w:type="dxa"/>
            <w:shd w:val="clear" w:color="auto" w:fill="auto"/>
          </w:tcPr>
          <w:p w14:paraId="444BCDDA" w14:textId="1E47CF23" w:rsidR="004855FD" w:rsidRPr="004855FD" w:rsidRDefault="004855FD" w:rsidP="004855FD">
            <w:pPr>
              <w:ind w:firstLine="0"/>
            </w:pPr>
            <w:r>
              <w:t>McDaniel</w:t>
            </w:r>
          </w:p>
        </w:tc>
        <w:tc>
          <w:tcPr>
            <w:tcW w:w="2179" w:type="dxa"/>
            <w:shd w:val="clear" w:color="auto" w:fill="auto"/>
          </w:tcPr>
          <w:p w14:paraId="2B24F545" w14:textId="43E2275D" w:rsidR="004855FD" w:rsidRPr="004855FD" w:rsidRDefault="004855FD" w:rsidP="004855FD">
            <w:pPr>
              <w:ind w:firstLine="0"/>
            </w:pPr>
            <w:r>
              <w:t>McGinnis</w:t>
            </w:r>
          </w:p>
        </w:tc>
        <w:tc>
          <w:tcPr>
            <w:tcW w:w="2180" w:type="dxa"/>
            <w:shd w:val="clear" w:color="auto" w:fill="auto"/>
          </w:tcPr>
          <w:p w14:paraId="43E22013" w14:textId="560CF6B9" w:rsidR="004855FD" w:rsidRPr="004855FD" w:rsidRDefault="004855FD" w:rsidP="004855FD">
            <w:pPr>
              <w:ind w:firstLine="0"/>
            </w:pPr>
            <w:r>
              <w:t>Mitchell</w:t>
            </w:r>
          </w:p>
        </w:tc>
      </w:tr>
      <w:tr w:rsidR="004855FD" w:rsidRPr="004855FD" w14:paraId="5708550D" w14:textId="77777777" w:rsidTr="004855FD">
        <w:tc>
          <w:tcPr>
            <w:tcW w:w="2179" w:type="dxa"/>
            <w:shd w:val="clear" w:color="auto" w:fill="auto"/>
          </w:tcPr>
          <w:p w14:paraId="5FE7920D" w14:textId="4A61EC2D" w:rsidR="004855FD" w:rsidRPr="004855FD" w:rsidRDefault="004855FD" w:rsidP="004855FD">
            <w:pPr>
              <w:ind w:firstLine="0"/>
            </w:pPr>
            <w:r>
              <w:t>T. Moore</w:t>
            </w:r>
          </w:p>
        </w:tc>
        <w:tc>
          <w:tcPr>
            <w:tcW w:w="2179" w:type="dxa"/>
            <w:shd w:val="clear" w:color="auto" w:fill="auto"/>
          </w:tcPr>
          <w:p w14:paraId="51DAE4DF" w14:textId="29AE5370" w:rsidR="004855FD" w:rsidRPr="004855FD" w:rsidRDefault="004855FD" w:rsidP="004855FD">
            <w:pPr>
              <w:ind w:firstLine="0"/>
            </w:pPr>
            <w:r>
              <w:t>A. M. Morgan</w:t>
            </w:r>
          </w:p>
        </w:tc>
        <w:tc>
          <w:tcPr>
            <w:tcW w:w="2180" w:type="dxa"/>
            <w:shd w:val="clear" w:color="auto" w:fill="auto"/>
          </w:tcPr>
          <w:p w14:paraId="558B2B48" w14:textId="1FC3C868" w:rsidR="004855FD" w:rsidRPr="004855FD" w:rsidRDefault="004855FD" w:rsidP="004855FD">
            <w:pPr>
              <w:ind w:firstLine="0"/>
            </w:pPr>
            <w:r>
              <w:t>T. A. Morgan</w:t>
            </w:r>
          </w:p>
        </w:tc>
      </w:tr>
      <w:tr w:rsidR="004855FD" w:rsidRPr="004855FD" w14:paraId="05D8198E" w14:textId="77777777" w:rsidTr="004855FD">
        <w:tc>
          <w:tcPr>
            <w:tcW w:w="2179" w:type="dxa"/>
            <w:shd w:val="clear" w:color="auto" w:fill="auto"/>
          </w:tcPr>
          <w:p w14:paraId="75B3C323" w14:textId="34EBF3A8" w:rsidR="004855FD" w:rsidRPr="004855FD" w:rsidRDefault="004855FD" w:rsidP="004855FD">
            <w:pPr>
              <w:ind w:firstLine="0"/>
            </w:pPr>
            <w:r>
              <w:t>Moss</w:t>
            </w:r>
          </w:p>
        </w:tc>
        <w:tc>
          <w:tcPr>
            <w:tcW w:w="2179" w:type="dxa"/>
            <w:shd w:val="clear" w:color="auto" w:fill="auto"/>
          </w:tcPr>
          <w:p w14:paraId="0C5219BE" w14:textId="5AEF3E82" w:rsidR="004855FD" w:rsidRPr="004855FD" w:rsidRDefault="004855FD" w:rsidP="004855FD">
            <w:pPr>
              <w:ind w:firstLine="0"/>
            </w:pPr>
            <w:r>
              <w:t>Murphy</w:t>
            </w:r>
          </w:p>
        </w:tc>
        <w:tc>
          <w:tcPr>
            <w:tcW w:w="2180" w:type="dxa"/>
            <w:shd w:val="clear" w:color="auto" w:fill="auto"/>
          </w:tcPr>
          <w:p w14:paraId="44B24399" w14:textId="273DF032" w:rsidR="004855FD" w:rsidRPr="004855FD" w:rsidRDefault="004855FD" w:rsidP="004855FD">
            <w:pPr>
              <w:ind w:firstLine="0"/>
            </w:pPr>
            <w:r>
              <w:t>Neese</w:t>
            </w:r>
          </w:p>
        </w:tc>
      </w:tr>
      <w:tr w:rsidR="004855FD" w:rsidRPr="004855FD" w14:paraId="4EABE9E2" w14:textId="77777777" w:rsidTr="004855FD">
        <w:tc>
          <w:tcPr>
            <w:tcW w:w="2179" w:type="dxa"/>
            <w:shd w:val="clear" w:color="auto" w:fill="auto"/>
          </w:tcPr>
          <w:p w14:paraId="4E590F50" w14:textId="0E348862" w:rsidR="004855FD" w:rsidRPr="004855FD" w:rsidRDefault="004855FD" w:rsidP="004855FD">
            <w:pPr>
              <w:ind w:firstLine="0"/>
            </w:pPr>
            <w:r>
              <w:t>B. Newton</w:t>
            </w:r>
          </w:p>
        </w:tc>
        <w:tc>
          <w:tcPr>
            <w:tcW w:w="2179" w:type="dxa"/>
            <w:shd w:val="clear" w:color="auto" w:fill="auto"/>
          </w:tcPr>
          <w:p w14:paraId="49AD48C7" w14:textId="1060BF64" w:rsidR="004855FD" w:rsidRPr="004855FD" w:rsidRDefault="004855FD" w:rsidP="004855FD">
            <w:pPr>
              <w:ind w:firstLine="0"/>
            </w:pPr>
            <w:r>
              <w:t>W. Newton</w:t>
            </w:r>
          </w:p>
        </w:tc>
        <w:tc>
          <w:tcPr>
            <w:tcW w:w="2180" w:type="dxa"/>
            <w:shd w:val="clear" w:color="auto" w:fill="auto"/>
          </w:tcPr>
          <w:p w14:paraId="17CDD688" w14:textId="6A9B241C" w:rsidR="004855FD" w:rsidRPr="004855FD" w:rsidRDefault="004855FD" w:rsidP="004855FD">
            <w:pPr>
              <w:ind w:firstLine="0"/>
            </w:pPr>
            <w:r>
              <w:t>Nutt</w:t>
            </w:r>
          </w:p>
        </w:tc>
      </w:tr>
      <w:tr w:rsidR="004855FD" w:rsidRPr="004855FD" w14:paraId="6C96AD8F" w14:textId="77777777" w:rsidTr="004855FD">
        <w:tc>
          <w:tcPr>
            <w:tcW w:w="2179" w:type="dxa"/>
            <w:shd w:val="clear" w:color="auto" w:fill="auto"/>
          </w:tcPr>
          <w:p w14:paraId="34387212" w14:textId="5CC53CA2" w:rsidR="004855FD" w:rsidRPr="004855FD" w:rsidRDefault="004855FD" w:rsidP="004855FD">
            <w:pPr>
              <w:ind w:firstLine="0"/>
            </w:pPr>
            <w:r>
              <w:t>Oremus</w:t>
            </w:r>
          </w:p>
        </w:tc>
        <w:tc>
          <w:tcPr>
            <w:tcW w:w="2179" w:type="dxa"/>
            <w:shd w:val="clear" w:color="auto" w:fill="auto"/>
          </w:tcPr>
          <w:p w14:paraId="747CF6C0" w14:textId="15B3F35D" w:rsidR="004855FD" w:rsidRPr="004855FD" w:rsidRDefault="004855FD" w:rsidP="004855FD">
            <w:pPr>
              <w:ind w:firstLine="0"/>
            </w:pPr>
            <w:r>
              <w:t>Pace</w:t>
            </w:r>
          </w:p>
        </w:tc>
        <w:tc>
          <w:tcPr>
            <w:tcW w:w="2180" w:type="dxa"/>
            <w:shd w:val="clear" w:color="auto" w:fill="auto"/>
          </w:tcPr>
          <w:p w14:paraId="79131843" w14:textId="338BE877" w:rsidR="004855FD" w:rsidRPr="004855FD" w:rsidRDefault="004855FD" w:rsidP="004855FD">
            <w:pPr>
              <w:ind w:firstLine="0"/>
            </w:pPr>
            <w:r>
              <w:t>Pedalino</w:t>
            </w:r>
          </w:p>
        </w:tc>
      </w:tr>
      <w:tr w:rsidR="004855FD" w:rsidRPr="004855FD" w14:paraId="403919D3" w14:textId="77777777" w:rsidTr="004855FD">
        <w:tc>
          <w:tcPr>
            <w:tcW w:w="2179" w:type="dxa"/>
            <w:shd w:val="clear" w:color="auto" w:fill="auto"/>
          </w:tcPr>
          <w:p w14:paraId="6B8D4474" w14:textId="1961E11E" w:rsidR="004855FD" w:rsidRPr="004855FD" w:rsidRDefault="004855FD" w:rsidP="004855FD">
            <w:pPr>
              <w:ind w:firstLine="0"/>
            </w:pPr>
            <w:r>
              <w:t>Pendarvis</w:t>
            </w:r>
          </w:p>
        </w:tc>
        <w:tc>
          <w:tcPr>
            <w:tcW w:w="2179" w:type="dxa"/>
            <w:shd w:val="clear" w:color="auto" w:fill="auto"/>
          </w:tcPr>
          <w:p w14:paraId="2587F993" w14:textId="5B06051A" w:rsidR="004855FD" w:rsidRPr="004855FD" w:rsidRDefault="004855FD" w:rsidP="004855FD">
            <w:pPr>
              <w:ind w:firstLine="0"/>
            </w:pPr>
            <w:r>
              <w:t>Pope</w:t>
            </w:r>
          </w:p>
        </w:tc>
        <w:tc>
          <w:tcPr>
            <w:tcW w:w="2180" w:type="dxa"/>
            <w:shd w:val="clear" w:color="auto" w:fill="auto"/>
          </w:tcPr>
          <w:p w14:paraId="6C7E3160" w14:textId="10FEA20C" w:rsidR="004855FD" w:rsidRPr="004855FD" w:rsidRDefault="004855FD" w:rsidP="004855FD">
            <w:pPr>
              <w:ind w:firstLine="0"/>
            </w:pPr>
            <w:r>
              <w:t>Rivers</w:t>
            </w:r>
          </w:p>
        </w:tc>
      </w:tr>
      <w:tr w:rsidR="004855FD" w:rsidRPr="004855FD" w14:paraId="53DB5ED7" w14:textId="77777777" w:rsidTr="004855FD">
        <w:tc>
          <w:tcPr>
            <w:tcW w:w="2179" w:type="dxa"/>
            <w:shd w:val="clear" w:color="auto" w:fill="auto"/>
          </w:tcPr>
          <w:p w14:paraId="69A0877F" w14:textId="139B538B" w:rsidR="004855FD" w:rsidRPr="004855FD" w:rsidRDefault="004855FD" w:rsidP="004855FD">
            <w:pPr>
              <w:ind w:firstLine="0"/>
            </w:pPr>
            <w:r>
              <w:t>Robbins</w:t>
            </w:r>
          </w:p>
        </w:tc>
        <w:tc>
          <w:tcPr>
            <w:tcW w:w="2179" w:type="dxa"/>
            <w:shd w:val="clear" w:color="auto" w:fill="auto"/>
          </w:tcPr>
          <w:p w14:paraId="4E7AF6CA" w14:textId="48E0C347" w:rsidR="004855FD" w:rsidRPr="004855FD" w:rsidRDefault="004855FD" w:rsidP="004855FD">
            <w:pPr>
              <w:ind w:firstLine="0"/>
            </w:pPr>
            <w:r>
              <w:t>Rose</w:t>
            </w:r>
          </w:p>
        </w:tc>
        <w:tc>
          <w:tcPr>
            <w:tcW w:w="2180" w:type="dxa"/>
            <w:shd w:val="clear" w:color="auto" w:fill="auto"/>
          </w:tcPr>
          <w:p w14:paraId="5E5A938D" w14:textId="71B05514" w:rsidR="004855FD" w:rsidRPr="004855FD" w:rsidRDefault="004855FD" w:rsidP="004855FD">
            <w:pPr>
              <w:ind w:firstLine="0"/>
            </w:pPr>
            <w:r>
              <w:t>Rutherford</w:t>
            </w:r>
          </w:p>
        </w:tc>
      </w:tr>
      <w:tr w:rsidR="004855FD" w:rsidRPr="004855FD" w14:paraId="07DFA0E6" w14:textId="77777777" w:rsidTr="004855FD">
        <w:tc>
          <w:tcPr>
            <w:tcW w:w="2179" w:type="dxa"/>
            <w:shd w:val="clear" w:color="auto" w:fill="auto"/>
          </w:tcPr>
          <w:p w14:paraId="21D2370C" w14:textId="14BCDBC0" w:rsidR="004855FD" w:rsidRPr="004855FD" w:rsidRDefault="004855FD" w:rsidP="004855FD">
            <w:pPr>
              <w:ind w:firstLine="0"/>
            </w:pPr>
            <w:r>
              <w:t>Sandifer</w:t>
            </w:r>
          </w:p>
        </w:tc>
        <w:tc>
          <w:tcPr>
            <w:tcW w:w="2179" w:type="dxa"/>
            <w:shd w:val="clear" w:color="auto" w:fill="auto"/>
          </w:tcPr>
          <w:p w14:paraId="18969224" w14:textId="2C47156A" w:rsidR="004855FD" w:rsidRPr="004855FD" w:rsidRDefault="004855FD" w:rsidP="004855FD">
            <w:pPr>
              <w:ind w:firstLine="0"/>
            </w:pPr>
            <w:r>
              <w:t>Schuessler</w:t>
            </w:r>
          </w:p>
        </w:tc>
        <w:tc>
          <w:tcPr>
            <w:tcW w:w="2180" w:type="dxa"/>
            <w:shd w:val="clear" w:color="auto" w:fill="auto"/>
          </w:tcPr>
          <w:p w14:paraId="63712D31" w14:textId="3E0D53FB" w:rsidR="004855FD" w:rsidRPr="004855FD" w:rsidRDefault="004855FD" w:rsidP="004855FD">
            <w:pPr>
              <w:ind w:firstLine="0"/>
            </w:pPr>
            <w:r>
              <w:t>Sessions</w:t>
            </w:r>
          </w:p>
        </w:tc>
      </w:tr>
      <w:tr w:rsidR="004855FD" w:rsidRPr="004855FD" w14:paraId="35B6572E" w14:textId="77777777" w:rsidTr="004855FD">
        <w:tc>
          <w:tcPr>
            <w:tcW w:w="2179" w:type="dxa"/>
            <w:shd w:val="clear" w:color="auto" w:fill="auto"/>
          </w:tcPr>
          <w:p w14:paraId="292C40D8" w14:textId="205BA12C" w:rsidR="004855FD" w:rsidRPr="004855FD" w:rsidRDefault="004855FD" w:rsidP="004855FD">
            <w:pPr>
              <w:ind w:firstLine="0"/>
            </w:pPr>
            <w:r>
              <w:t>G. M. Smith</w:t>
            </w:r>
          </w:p>
        </w:tc>
        <w:tc>
          <w:tcPr>
            <w:tcW w:w="2179" w:type="dxa"/>
            <w:shd w:val="clear" w:color="auto" w:fill="auto"/>
          </w:tcPr>
          <w:p w14:paraId="21C0552B" w14:textId="7642D86B" w:rsidR="004855FD" w:rsidRPr="004855FD" w:rsidRDefault="004855FD" w:rsidP="004855FD">
            <w:pPr>
              <w:ind w:firstLine="0"/>
            </w:pPr>
            <w:r>
              <w:t>M. M. Smith</w:t>
            </w:r>
          </w:p>
        </w:tc>
        <w:tc>
          <w:tcPr>
            <w:tcW w:w="2180" w:type="dxa"/>
            <w:shd w:val="clear" w:color="auto" w:fill="auto"/>
          </w:tcPr>
          <w:p w14:paraId="6A901D06" w14:textId="7D756CFD" w:rsidR="004855FD" w:rsidRPr="004855FD" w:rsidRDefault="004855FD" w:rsidP="004855FD">
            <w:pPr>
              <w:ind w:firstLine="0"/>
            </w:pPr>
            <w:r>
              <w:t>Stavrinakis</w:t>
            </w:r>
          </w:p>
        </w:tc>
      </w:tr>
      <w:tr w:rsidR="004855FD" w:rsidRPr="004855FD" w14:paraId="5165EF85" w14:textId="77777777" w:rsidTr="004855FD">
        <w:tc>
          <w:tcPr>
            <w:tcW w:w="2179" w:type="dxa"/>
            <w:shd w:val="clear" w:color="auto" w:fill="auto"/>
          </w:tcPr>
          <w:p w14:paraId="2F3B5E0C" w14:textId="1CE32A50" w:rsidR="004855FD" w:rsidRPr="004855FD" w:rsidRDefault="004855FD" w:rsidP="004855FD">
            <w:pPr>
              <w:ind w:firstLine="0"/>
            </w:pPr>
            <w:r>
              <w:t>Taylor</w:t>
            </w:r>
          </w:p>
        </w:tc>
        <w:tc>
          <w:tcPr>
            <w:tcW w:w="2179" w:type="dxa"/>
            <w:shd w:val="clear" w:color="auto" w:fill="auto"/>
          </w:tcPr>
          <w:p w14:paraId="1393C023" w14:textId="51DAF10A" w:rsidR="004855FD" w:rsidRPr="004855FD" w:rsidRDefault="004855FD" w:rsidP="004855FD">
            <w:pPr>
              <w:ind w:firstLine="0"/>
            </w:pPr>
            <w:r>
              <w:t>Thayer</w:t>
            </w:r>
          </w:p>
        </w:tc>
        <w:tc>
          <w:tcPr>
            <w:tcW w:w="2180" w:type="dxa"/>
            <w:shd w:val="clear" w:color="auto" w:fill="auto"/>
          </w:tcPr>
          <w:p w14:paraId="263EC706" w14:textId="575DEC64" w:rsidR="004855FD" w:rsidRPr="004855FD" w:rsidRDefault="004855FD" w:rsidP="004855FD">
            <w:pPr>
              <w:ind w:firstLine="0"/>
            </w:pPr>
            <w:r>
              <w:t>Vaughan</w:t>
            </w:r>
          </w:p>
        </w:tc>
      </w:tr>
      <w:tr w:rsidR="004855FD" w:rsidRPr="004855FD" w14:paraId="7D9D905B" w14:textId="77777777" w:rsidTr="004855FD">
        <w:tc>
          <w:tcPr>
            <w:tcW w:w="2179" w:type="dxa"/>
            <w:shd w:val="clear" w:color="auto" w:fill="auto"/>
          </w:tcPr>
          <w:p w14:paraId="4EA29FF3" w14:textId="49429769" w:rsidR="004855FD" w:rsidRPr="004855FD" w:rsidRDefault="004855FD" w:rsidP="004855FD">
            <w:pPr>
              <w:ind w:firstLine="0"/>
            </w:pPr>
            <w:r>
              <w:t>Weeks</w:t>
            </w:r>
          </w:p>
        </w:tc>
        <w:tc>
          <w:tcPr>
            <w:tcW w:w="2179" w:type="dxa"/>
            <w:shd w:val="clear" w:color="auto" w:fill="auto"/>
          </w:tcPr>
          <w:p w14:paraId="4FDF16ED" w14:textId="1AB7843E" w:rsidR="004855FD" w:rsidRPr="004855FD" w:rsidRDefault="004855FD" w:rsidP="004855FD">
            <w:pPr>
              <w:ind w:firstLine="0"/>
            </w:pPr>
            <w:r>
              <w:t>West</w:t>
            </w:r>
          </w:p>
        </w:tc>
        <w:tc>
          <w:tcPr>
            <w:tcW w:w="2180" w:type="dxa"/>
            <w:shd w:val="clear" w:color="auto" w:fill="auto"/>
          </w:tcPr>
          <w:p w14:paraId="3C7F6048" w14:textId="0D5903FC" w:rsidR="004855FD" w:rsidRPr="004855FD" w:rsidRDefault="004855FD" w:rsidP="004855FD">
            <w:pPr>
              <w:ind w:firstLine="0"/>
            </w:pPr>
            <w:r>
              <w:t>Wetmore</w:t>
            </w:r>
          </w:p>
        </w:tc>
      </w:tr>
      <w:tr w:rsidR="004855FD" w:rsidRPr="004855FD" w14:paraId="2959E4A8" w14:textId="77777777" w:rsidTr="004855FD">
        <w:tc>
          <w:tcPr>
            <w:tcW w:w="2179" w:type="dxa"/>
            <w:shd w:val="clear" w:color="auto" w:fill="auto"/>
          </w:tcPr>
          <w:p w14:paraId="20B7E9F9" w14:textId="2AFA9CA3" w:rsidR="004855FD" w:rsidRPr="004855FD" w:rsidRDefault="004855FD" w:rsidP="004855FD">
            <w:pPr>
              <w:keepNext/>
              <w:ind w:firstLine="0"/>
            </w:pPr>
            <w:r>
              <w:t>Wheeler</w:t>
            </w:r>
          </w:p>
        </w:tc>
        <w:tc>
          <w:tcPr>
            <w:tcW w:w="2179" w:type="dxa"/>
            <w:shd w:val="clear" w:color="auto" w:fill="auto"/>
          </w:tcPr>
          <w:p w14:paraId="4A97B31F" w14:textId="6B57D4A1" w:rsidR="004855FD" w:rsidRPr="004855FD" w:rsidRDefault="004855FD" w:rsidP="004855FD">
            <w:pPr>
              <w:keepNext/>
              <w:ind w:firstLine="0"/>
            </w:pPr>
            <w:r>
              <w:t>Whitmire</w:t>
            </w:r>
          </w:p>
        </w:tc>
        <w:tc>
          <w:tcPr>
            <w:tcW w:w="2180" w:type="dxa"/>
            <w:shd w:val="clear" w:color="auto" w:fill="auto"/>
          </w:tcPr>
          <w:p w14:paraId="38BF98E9" w14:textId="23852644" w:rsidR="004855FD" w:rsidRPr="004855FD" w:rsidRDefault="004855FD" w:rsidP="004855FD">
            <w:pPr>
              <w:keepNext/>
              <w:ind w:firstLine="0"/>
            </w:pPr>
            <w:r>
              <w:t>Williams</w:t>
            </w:r>
          </w:p>
        </w:tc>
      </w:tr>
      <w:tr w:rsidR="004855FD" w:rsidRPr="004855FD" w14:paraId="4918AC76" w14:textId="77777777" w:rsidTr="004855FD">
        <w:tc>
          <w:tcPr>
            <w:tcW w:w="2179" w:type="dxa"/>
            <w:shd w:val="clear" w:color="auto" w:fill="auto"/>
          </w:tcPr>
          <w:p w14:paraId="78A5DBD7" w14:textId="4619C942" w:rsidR="004855FD" w:rsidRPr="004855FD" w:rsidRDefault="004855FD" w:rsidP="004855FD">
            <w:pPr>
              <w:keepNext/>
              <w:ind w:firstLine="0"/>
            </w:pPr>
            <w:r>
              <w:t>Willis</w:t>
            </w:r>
          </w:p>
        </w:tc>
        <w:tc>
          <w:tcPr>
            <w:tcW w:w="2179" w:type="dxa"/>
            <w:shd w:val="clear" w:color="auto" w:fill="auto"/>
          </w:tcPr>
          <w:p w14:paraId="0DEFCD01" w14:textId="664AB88C" w:rsidR="004855FD" w:rsidRPr="004855FD" w:rsidRDefault="004855FD" w:rsidP="004855FD">
            <w:pPr>
              <w:keepNext/>
              <w:ind w:firstLine="0"/>
            </w:pPr>
            <w:r>
              <w:t>Wooten</w:t>
            </w:r>
          </w:p>
        </w:tc>
        <w:tc>
          <w:tcPr>
            <w:tcW w:w="2180" w:type="dxa"/>
            <w:shd w:val="clear" w:color="auto" w:fill="auto"/>
          </w:tcPr>
          <w:p w14:paraId="4398699E" w14:textId="5B96CF50" w:rsidR="004855FD" w:rsidRPr="004855FD" w:rsidRDefault="004855FD" w:rsidP="004855FD">
            <w:pPr>
              <w:keepNext/>
              <w:ind w:firstLine="0"/>
            </w:pPr>
            <w:r>
              <w:t>Yow</w:t>
            </w:r>
          </w:p>
        </w:tc>
      </w:tr>
    </w:tbl>
    <w:p w14:paraId="584265E7" w14:textId="77777777" w:rsidR="004855FD" w:rsidRDefault="004855FD" w:rsidP="004855FD"/>
    <w:p w14:paraId="2B011A77" w14:textId="064C30C7" w:rsidR="004855FD" w:rsidRDefault="004855FD" w:rsidP="004855FD">
      <w:pPr>
        <w:jc w:val="center"/>
        <w:rPr>
          <w:b/>
        </w:rPr>
      </w:pPr>
      <w:r w:rsidRPr="004855FD">
        <w:rPr>
          <w:b/>
        </w:rPr>
        <w:t>Total--108</w:t>
      </w:r>
    </w:p>
    <w:p w14:paraId="4BE4097F" w14:textId="77777777" w:rsidR="004855FD" w:rsidRDefault="004855FD" w:rsidP="004855FD">
      <w:pPr>
        <w:jc w:val="center"/>
        <w:rPr>
          <w:b/>
        </w:rPr>
      </w:pPr>
    </w:p>
    <w:p w14:paraId="3150AA18" w14:textId="77777777" w:rsidR="004855FD" w:rsidRDefault="004855FD" w:rsidP="004855FD">
      <w:pPr>
        <w:ind w:firstLine="0"/>
      </w:pPr>
      <w:r w:rsidRPr="004855FD">
        <w:t xml:space="preserve"> </w:t>
      </w:r>
      <w:r>
        <w:t>Those who voted in the negative are:</w:t>
      </w:r>
    </w:p>
    <w:p w14:paraId="43D0790B" w14:textId="77777777" w:rsidR="004855FD" w:rsidRDefault="004855FD" w:rsidP="004855FD"/>
    <w:p w14:paraId="6F614632" w14:textId="77777777" w:rsidR="004855FD" w:rsidRDefault="004855FD" w:rsidP="004855FD">
      <w:pPr>
        <w:jc w:val="center"/>
        <w:rPr>
          <w:b/>
        </w:rPr>
      </w:pPr>
      <w:r w:rsidRPr="004855FD">
        <w:rPr>
          <w:b/>
        </w:rPr>
        <w:t>Total--0</w:t>
      </w:r>
    </w:p>
    <w:p w14:paraId="775A4A4F" w14:textId="01CED418" w:rsidR="004855FD" w:rsidRDefault="004855FD" w:rsidP="004855FD">
      <w:pPr>
        <w:jc w:val="center"/>
        <w:rPr>
          <w:b/>
        </w:rPr>
      </w:pPr>
    </w:p>
    <w:p w14:paraId="0CE57C97" w14:textId="77777777" w:rsidR="004855FD" w:rsidRDefault="004855FD" w:rsidP="004855FD">
      <w:r>
        <w:t xml:space="preserve">Section 24 was adopted. </w:t>
      </w:r>
    </w:p>
    <w:p w14:paraId="743E9A2E" w14:textId="77777777" w:rsidR="004855FD" w:rsidRDefault="004855FD" w:rsidP="004855FD"/>
    <w:p w14:paraId="43FE9017" w14:textId="17EA887E" w:rsidR="004855FD" w:rsidRDefault="004855FD" w:rsidP="004855FD">
      <w:pPr>
        <w:keepNext/>
        <w:jc w:val="center"/>
        <w:rPr>
          <w:b/>
        </w:rPr>
      </w:pPr>
      <w:r w:rsidRPr="004855FD">
        <w:rPr>
          <w:b/>
        </w:rPr>
        <w:t>SECTION 25</w:t>
      </w:r>
    </w:p>
    <w:p w14:paraId="0BB8AF7A" w14:textId="77777777" w:rsidR="004855FD" w:rsidRDefault="004855FD" w:rsidP="004855FD">
      <w:r>
        <w:t xml:space="preserve">The yeas and nays were taken resulting as follows: </w:t>
      </w:r>
    </w:p>
    <w:p w14:paraId="0B5150E4" w14:textId="2C4D8082" w:rsidR="004855FD" w:rsidRDefault="004855FD" w:rsidP="004855FD">
      <w:pPr>
        <w:jc w:val="center"/>
      </w:pPr>
      <w:r>
        <w:t xml:space="preserve"> </w:t>
      </w:r>
      <w:bookmarkStart w:id="34" w:name="vote_start86"/>
      <w:bookmarkEnd w:id="34"/>
      <w:r>
        <w:t>Yeas 110; Nays 0</w:t>
      </w:r>
    </w:p>
    <w:p w14:paraId="40531B0A" w14:textId="77777777" w:rsidR="004855FD" w:rsidRDefault="004855FD" w:rsidP="004855FD">
      <w:pPr>
        <w:jc w:val="center"/>
      </w:pPr>
    </w:p>
    <w:p w14:paraId="121E053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62DD27B" w14:textId="77777777" w:rsidTr="004855FD">
        <w:tc>
          <w:tcPr>
            <w:tcW w:w="2179" w:type="dxa"/>
            <w:shd w:val="clear" w:color="auto" w:fill="auto"/>
          </w:tcPr>
          <w:p w14:paraId="786C4ADA" w14:textId="1EFB910D" w:rsidR="004855FD" w:rsidRPr="004855FD" w:rsidRDefault="004855FD" w:rsidP="004855FD">
            <w:pPr>
              <w:keepNext/>
              <w:ind w:firstLine="0"/>
            </w:pPr>
            <w:r>
              <w:t>Alexander</w:t>
            </w:r>
          </w:p>
        </w:tc>
        <w:tc>
          <w:tcPr>
            <w:tcW w:w="2179" w:type="dxa"/>
            <w:shd w:val="clear" w:color="auto" w:fill="auto"/>
          </w:tcPr>
          <w:p w14:paraId="6D807306" w14:textId="33F8706C" w:rsidR="004855FD" w:rsidRPr="004855FD" w:rsidRDefault="004855FD" w:rsidP="004855FD">
            <w:pPr>
              <w:keepNext/>
              <w:ind w:firstLine="0"/>
            </w:pPr>
            <w:r>
              <w:t>Anderson</w:t>
            </w:r>
          </w:p>
        </w:tc>
        <w:tc>
          <w:tcPr>
            <w:tcW w:w="2180" w:type="dxa"/>
            <w:shd w:val="clear" w:color="auto" w:fill="auto"/>
          </w:tcPr>
          <w:p w14:paraId="73C98CDC" w14:textId="5CFDAAC3" w:rsidR="004855FD" w:rsidRPr="004855FD" w:rsidRDefault="004855FD" w:rsidP="004855FD">
            <w:pPr>
              <w:keepNext/>
              <w:ind w:firstLine="0"/>
            </w:pPr>
            <w:r>
              <w:t>Atkinson</w:t>
            </w:r>
          </w:p>
        </w:tc>
      </w:tr>
      <w:tr w:rsidR="004855FD" w:rsidRPr="004855FD" w14:paraId="31912AFC" w14:textId="77777777" w:rsidTr="004855FD">
        <w:tc>
          <w:tcPr>
            <w:tcW w:w="2179" w:type="dxa"/>
            <w:shd w:val="clear" w:color="auto" w:fill="auto"/>
          </w:tcPr>
          <w:p w14:paraId="76F06437" w14:textId="0A8CD847" w:rsidR="004855FD" w:rsidRPr="004855FD" w:rsidRDefault="004855FD" w:rsidP="004855FD">
            <w:pPr>
              <w:ind w:firstLine="0"/>
            </w:pPr>
            <w:r>
              <w:t>Bailey</w:t>
            </w:r>
          </w:p>
        </w:tc>
        <w:tc>
          <w:tcPr>
            <w:tcW w:w="2179" w:type="dxa"/>
            <w:shd w:val="clear" w:color="auto" w:fill="auto"/>
          </w:tcPr>
          <w:p w14:paraId="7F418045" w14:textId="5851E2AD" w:rsidR="004855FD" w:rsidRPr="004855FD" w:rsidRDefault="004855FD" w:rsidP="004855FD">
            <w:pPr>
              <w:ind w:firstLine="0"/>
            </w:pPr>
            <w:r>
              <w:t>Ballentine</w:t>
            </w:r>
          </w:p>
        </w:tc>
        <w:tc>
          <w:tcPr>
            <w:tcW w:w="2180" w:type="dxa"/>
            <w:shd w:val="clear" w:color="auto" w:fill="auto"/>
          </w:tcPr>
          <w:p w14:paraId="0EE2E5A9" w14:textId="5871DA3E" w:rsidR="004855FD" w:rsidRPr="004855FD" w:rsidRDefault="004855FD" w:rsidP="004855FD">
            <w:pPr>
              <w:ind w:firstLine="0"/>
            </w:pPr>
            <w:r>
              <w:t>Bannister</w:t>
            </w:r>
          </w:p>
        </w:tc>
      </w:tr>
      <w:tr w:rsidR="004855FD" w:rsidRPr="004855FD" w14:paraId="64ACF14A" w14:textId="77777777" w:rsidTr="004855FD">
        <w:tc>
          <w:tcPr>
            <w:tcW w:w="2179" w:type="dxa"/>
            <w:shd w:val="clear" w:color="auto" w:fill="auto"/>
          </w:tcPr>
          <w:p w14:paraId="292ACDEE" w14:textId="22CE5CBC" w:rsidR="004855FD" w:rsidRPr="004855FD" w:rsidRDefault="004855FD" w:rsidP="004855FD">
            <w:pPr>
              <w:ind w:firstLine="0"/>
            </w:pPr>
            <w:r>
              <w:t>Bauer</w:t>
            </w:r>
          </w:p>
        </w:tc>
        <w:tc>
          <w:tcPr>
            <w:tcW w:w="2179" w:type="dxa"/>
            <w:shd w:val="clear" w:color="auto" w:fill="auto"/>
          </w:tcPr>
          <w:p w14:paraId="6A2AE8C4" w14:textId="61C85476" w:rsidR="004855FD" w:rsidRPr="004855FD" w:rsidRDefault="004855FD" w:rsidP="004855FD">
            <w:pPr>
              <w:ind w:firstLine="0"/>
            </w:pPr>
            <w:r>
              <w:t>Beach</w:t>
            </w:r>
          </w:p>
        </w:tc>
        <w:tc>
          <w:tcPr>
            <w:tcW w:w="2180" w:type="dxa"/>
            <w:shd w:val="clear" w:color="auto" w:fill="auto"/>
          </w:tcPr>
          <w:p w14:paraId="0B30A815" w14:textId="5D5D2D99" w:rsidR="004855FD" w:rsidRPr="004855FD" w:rsidRDefault="004855FD" w:rsidP="004855FD">
            <w:pPr>
              <w:ind w:firstLine="0"/>
            </w:pPr>
            <w:r>
              <w:t>Bernstein</w:t>
            </w:r>
          </w:p>
        </w:tc>
      </w:tr>
      <w:tr w:rsidR="004855FD" w:rsidRPr="004855FD" w14:paraId="309FAA72" w14:textId="77777777" w:rsidTr="004855FD">
        <w:tc>
          <w:tcPr>
            <w:tcW w:w="2179" w:type="dxa"/>
            <w:shd w:val="clear" w:color="auto" w:fill="auto"/>
          </w:tcPr>
          <w:p w14:paraId="59B17E8B" w14:textId="5AAB34A6" w:rsidR="004855FD" w:rsidRPr="004855FD" w:rsidRDefault="004855FD" w:rsidP="004855FD">
            <w:pPr>
              <w:ind w:firstLine="0"/>
            </w:pPr>
            <w:r>
              <w:t>Blackwell</w:t>
            </w:r>
          </w:p>
        </w:tc>
        <w:tc>
          <w:tcPr>
            <w:tcW w:w="2179" w:type="dxa"/>
            <w:shd w:val="clear" w:color="auto" w:fill="auto"/>
          </w:tcPr>
          <w:p w14:paraId="09509276" w14:textId="750FBDFC" w:rsidR="004855FD" w:rsidRPr="004855FD" w:rsidRDefault="004855FD" w:rsidP="004855FD">
            <w:pPr>
              <w:ind w:firstLine="0"/>
            </w:pPr>
            <w:r>
              <w:t>Bradley</w:t>
            </w:r>
          </w:p>
        </w:tc>
        <w:tc>
          <w:tcPr>
            <w:tcW w:w="2180" w:type="dxa"/>
            <w:shd w:val="clear" w:color="auto" w:fill="auto"/>
          </w:tcPr>
          <w:p w14:paraId="730F64EC" w14:textId="77F86C26" w:rsidR="004855FD" w:rsidRPr="004855FD" w:rsidRDefault="004855FD" w:rsidP="004855FD">
            <w:pPr>
              <w:ind w:firstLine="0"/>
            </w:pPr>
            <w:r>
              <w:t>Brewer</w:t>
            </w:r>
          </w:p>
        </w:tc>
      </w:tr>
      <w:tr w:rsidR="004855FD" w:rsidRPr="004855FD" w14:paraId="35CA12AE" w14:textId="77777777" w:rsidTr="004855FD">
        <w:tc>
          <w:tcPr>
            <w:tcW w:w="2179" w:type="dxa"/>
            <w:shd w:val="clear" w:color="auto" w:fill="auto"/>
          </w:tcPr>
          <w:p w14:paraId="785AA2DD" w14:textId="1059D489" w:rsidR="004855FD" w:rsidRPr="004855FD" w:rsidRDefault="004855FD" w:rsidP="004855FD">
            <w:pPr>
              <w:ind w:firstLine="0"/>
            </w:pPr>
            <w:r>
              <w:t>Brittain</w:t>
            </w:r>
          </w:p>
        </w:tc>
        <w:tc>
          <w:tcPr>
            <w:tcW w:w="2179" w:type="dxa"/>
            <w:shd w:val="clear" w:color="auto" w:fill="auto"/>
          </w:tcPr>
          <w:p w14:paraId="4826F51E" w14:textId="613B4071" w:rsidR="004855FD" w:rsidRPr="004855FD" w:rsidRDefault="004855FD" w:rsidP="004855FD">
            <w:pPr>
              <w:ind w:firstLine="0"/>
            </w:pPr>
            <w:r>
              <w:t>Burns</w:t>
            </w:r>
          </w:p>
        </w:tc>
        <w:tc>
          <w:tcPr>
            <w:tcW w:w="2180" w:type="dxa"/>
            <w:shd w:val="clear" w:color="auto" w:fill="auto"/>
          </w:tcPr>
          <w:p w14:paraId="19964B0E" w14:textId="3924237D" w:rsidR="004855FD" w:rsidRPr="004855FD" w:rsidRDefault="004855FD" w:rsidP="004855FD">
            <w:pPr>
              <w:ind w:firstLine="0"/>
            </w:pPr>
            <w:r>
              <w:t>Bustos</w:t>
            </w:r>
          </w:p>
        </w:tc>
      </w:tr>
      <w:tr w:rsidR="004855FD" w:rsidRPr="004855FD" w14:paraId="049E9B52" w14:textId="77777777" w:rsidTr="004855FD">
        <w:tc>
          <w:tcPr>
            <w:tcW w:w="2179" w:type="dxa"/>
            <w:shd w:val="clear" w:color="auto" w:fill="auto"/>
          </w:tcPr>
          <w:p w14:paraId="243B78B3" w14:textId="3A725697" w:rsidR="004855FD" w:rsidRPr="004855FD" w:rsidRDefault="004855FD" w:rsidP="004855FD">
            <w:pPr>
              <w:ind w:firstLine="0"/>
            </w:pPr>
            <w:r>
              <w:t>Calhoon</w:t>
            </w:r>
          </w:p>
        </w:tc>
        <w:tc>
          <w:tcPr>
            <w:tcW w:w="2179" w:type="dxa"/>
            <w:shd w:val="clear" w:color="auto" w:fill="auto"/>
          </w:tcPr>
          <w:p w14:paraId="18923C8D" w14:textId="4F70B313" w:rsidR="004855FD" w:rsidRPr="004855FD" w:rsidRDefault="004855FD" w:rsidP="004855FD">
            <w:pPr>
              <w:ind w:firstLine="0"/>
            </w:pPr>
            <w:r>
              <w:t>Carter</w:t>
            </w:r>
          </w:p>
        </w:tc>
        <w:tc>
          <w:tcPr>
            <w:tcW w:w="2180" w:type="dxa"/>
            <w:shd w:val="clear" w:color="auto" w:fill="auto"/>
          </w:tcPr>
          <w:p w14:paraId="3D29B8AD" w14:textId="3192C009" w:rsidR="004855FD" w:rsidRPr="004855FD" w:rsidRDefault="004855FD" w:rsidP="004855FD">
            <w:pPr>
              <w:ind w:firstLine="0"/>
            </w:pPr>
            <w:r>
              <w:t>Caskey</w:t>
            </w:r>
          </w:p>
        </w:tc>
      </w:tr>
      <w:tr w:rsidR="004855FD" w:rsidRPr="004855FD" w14:paraId="3B66D0C8" w14:textId="77777777" w:rsidTr="004855FD">
        <w:tc>
          <w:tcPr>
            <w:tcW w:w="2179" w:type="dxa"/>
            <w:shd w:val="clear" w:color="auto" w:fill="auto"/>
          </w:tcPr>
          <w:p w14:paraId="53B93D6E" w14:textId="65DDF4D4" w:rsidR="004855FD" w:rsidRPr="004855FD" w:rsidRDefault="004855FD" w:rsidP="004855FD">
            <w:pPr>
              <w:ind w:firstLine="0"/>
            </w:pPr>
            <w:r>
              <w:t>Chapman</w:t>
            </w:r>
          </w:p>
        </w:tc>
        <w:tc>
          <w:tcPr>
            <w:tcW w:w="2179" w:type="dxa"/>
            <w:shd w:val="clear" w:color="auto" w:fill="auto"/>
          </w:tcPr>
          <w:p w14:paraId="047677FC" w14:textId="0F0667DF" w:rsidR="004855FD" w:rsidRPr="004855FD" w:rsidRDefault="004855FD" w:rsidP="004855FD">
            <w:pPr>
              <w:ind w:firstLine="0"/>
            </w:pPr>
            <w:r>
              <w:t>Chumley</w:t>
            </w:r>
          </w:p>
        </w:tc>
        <w:tc>
          <w:tcPr>
            <w:tcW w:w="2180" w:type="dxa"/>
            <w:shd w:val="clear" w:color="auto" w:fill="auto"/>
          </w:tcPr>
          <w:p w14:paraId="4FE5BBEA" w14:textId="03CB9D59" w:rsidR="004855FD" w:rsidRPr="004855FD" w:rsidRDefault="004855FD" w:rsidP="004855FD">
            <w:pPr>
              <w:ind w:firstLine="0"/>
            </w:pPr>
            <w:r>
              <w:t>Clyburn</w:t>
            </w:r>
          </w:p>
        </w:tc>
      </w:tr>
      <w:tr w:rsidR="004855FD" w:rsidRPr="004855FD" w14:paraId="5E8CAC35" w14:textId="77777777" w:rsidTr="004855FD">
        <w:tc>
          <w:tcPr>
            <w:tcW w:w="2179" w:type="dxa"/>
            <w:shd w:val="clear" w:color="auto" w:fill="auto"/>
          </w:tcPr>
          <w:p w14:paraId="72645B26" w14:textId="35600FD0" w:rsidR="004855FD" w:rsidRPr="004855FD" w:rsidRDefault="004855FD" w:rsidP="004855FD">
            <w:pPr>
              <w:ind w:firstLine="0"/>
            </w:pPr>
            <w:r>
              <w:t>Cobb-Hunter</w:t>
            </w:r>
          </w:p>
        </w:tc>
        <w:tc>
          <w:tcPr>
            <w:tcW w:w="2179" w:type="dxa"/>
            <w:shd w:val="clear" w:color="auto" w:fill="auto"/>
          </w:tcPr>
          <w:p w14:paraId="0F09C07C" w14:textId="414B660B" w:rsidR="004855FD" w:rsidRPr="004855FD" w:rsidRDefault="004855FD" w:rsidP="004855FD">
            <w:pPr>
              <w:ind w:firstLine="0"/>
            </w:pPr>
            <w:r>
              <w:t>Collins</w:t>
            </w:r>
          </w:p>
        </w:tc>
        <w:tc>
          <w:tcPr>
            <w:tcW w:w="2180" w:type="dxa"/>
            <w:shd w:val="clear" w:color="auto" w:fill="auto"/>
          </w:tcPr>
          <w:p w14:paraId="042A1C4F" w14:textId="049698C7" w:rsidR="004855FD" w:rsidRPr="004855FD" w:rsidRDefault="004855FD" w:rsidP="004855FD">
            <w:pPr>
              <w:ind w:firstLine="0"/>
            </w:pPr>
            <w:r>
              <w:t>Connell</w:t>
            </w:r>
          </w:p>
        </w:tc>
      </w:tr>
      <w:tr w:rsidR="004855FD" w:rsidRPr="004855FD" w14:paraId="11114070" w14:textId="77777777" w:rsidTr="004855FD">
        <w:tc>
          <w:tcPr>
            <w:tcW w:w="2179" w:type="dxa"/>
            <w:shd w:val="clear" w:color="auto" w:fill="auto"/>
          </w:tcPr>
          <w:p w14:paraId="55B75F38" w14:textId="206FC989" w:rsidR="004855FD" w:rsidRPr="004855FD" w:rsidRDefault="004855FD" w:rsidP="004855FD">
            <w:pPr>
              <w:ind w:firstLine="0"/>
            </w:pPr>
            <w:r>
              <w:t>B. L. Cox</w:t>
            </w:r>
          </w:p>
        </w:tc>
        <w:tc>
          <w:tcPr>
            <w:tcW w:w="2179" w:type="dxa"/>
            <w:shd w:val="clear" w:color="auto" w:fill="auto"/>
          </w:tcPr>
          <w:p w14:paraId="76CCCBBF" w14:textId="7B934BEE" w:rsidR="004855FD" w:rsidRPr="004855FD" w:rsidRDefault="004855FD" w:rsidP="004855FD">
            <w:pPr>
              <w:ind w:firstLine="0"/>
            </w:pPr>
            <w:r>
              <w:t>Crawford</w:t>
            </w:r>
          </w:p>
        </w:tc>
        <w:tc>
          <w:tcPr>
            <w:tcW w:w="2180" w:type="dxa"/>
            <w:shd w:val="clear" w:color="auto" w:fill="auto"/>
          </w:tcPr>
          <w:p w14:paraId="29B14783" w14:textId="5CD4EE62" w:rsidR="004855FD" w:rsidRPr="004855FD" w:rsidRDefault="004855FD" w:rsidP="004855FD">
            <w:pPr>
              <w:ind w:firstLine="0"/>
            </w:pPr>
            <w:r>
              <w:t>Davis</w:t>
            </w:r>
          </w:p>
        </w:tc>
      </w:tr>
      <w:tr w:rsidR="004855FD" w:rsidRPr="004855FD" w14:paraId="4541C2FC" w14:textId="77777777" w:rsidTr="004855FD">
        <w:tc>
          <w:tcPr>
            <w:tcW w:w="2179" w:type="dxa"/>
            <w:shd w:val="clear" w:color="auto" w:fill="auto"/>
          </w:tcPr>
          <w:p w14:paraId="5DE1C5FA" w14:textId="6FCA086E" w:rsidR="004855FD" w:rsidRPr="004855FD" w:rsidRDefault="004855FD" w:rsidP="004855FD">
            <w:pPr>
              <w:ind w:firstLine="0"/>
            </w:pPr>
            <w:r>
              <w:t>Dillard</w:t>
            </w:r>
          </w:p>
        </w:tc>
        <w:tc>
          <w:tcPr>
            <w:tcW w:w="2179" w:type="dxa"/>
            <w:shd w:val="clear" w:color="auto" w:fill="auto"/>
          </w:tcPr>
          <w:p w14:paraId="3974F7FD" w14:textId="34B25434" w:rsidR="004855FD" w:rsidRPr="004855FD" w:rsidRDefault="004855FD" w:rsidP="004855FD">
            <w:pPr>
              <w:ind w:firstLine="0"/>
            </w:pPr>
            <w:r>
              <w:t>Elliott</w:t>
            </w:r>
          </w:p>
        </w:tc>
        <w:tc>
          <w:tcPr>
            <w:tcW w:w="2180" w:type="dxa"/>
            <w:shd w:val="clear" w:color="auto" w:fill="auto"/>
          </w:tcPr>
          <w:p w14:paraId="575A7B87" w14:textId="38552CA0" w:rsidR="004855FD" w:rsidRPr="004855FD" w:rsidRDefault="004855FD" w:rsidP="004855FD">
            <w:pPr>
              <w:ind w:firstLine="0"/>
            </w:pPr>
            <w:r>
              <w:t>Erickson</w:t>
            </w:r>
          </w:p>
        </w:tc>
      </w:tr>
      <w:tr w:rsidR="004855FD" w:rsidRPr="004855FD" w14:paraId="6E8B0FC6" w14:textId="77777777" w:rsidTr="004855FD">
        <w:tc>
          <w:tcPr>
            <w:tcW w:w="2179" w:type="dxa"/>
            <w:shd w:val="clear" w:color="auto" w:fill="auto"/>
          </w:tcPr>
          <w:p w14:paraId="06E20854" w14:textId="369DD8E2" w:rsidR="004855FD" w:rsidRPr="004855FD" w:rsidRDefault="004855FD" w:rsidP="004855FD">
            <w:pPr>
              <w:ind w:firstLine="0"/>
            </w:pPr>
            <w:r>
              <w:t>Felder</w:t>
            </w:r>
          </w:p>
        </w:tc>
        <w:tc>
          <w:tcPr>
            <w:tcW w:w="2179" w:type="dxa"/>
            <w:shd w:val="clear" w:color="auto" w:fill="auto"/>
          </w:tcPr>
          <w:p w14:paraId="28663CA2" w14:textId="60961903" w:rsidR="004855FD" w:rsidRPr="004855FD" w:rsidRDefault="004855FD" w:rsidP="004855FD">
            <w:pPr>
              <w:ind w:firstLine="0"/>
            </w:pPr>
            <w:r>
              <w:t>Forrest</w:t>
            </w:r>
          </w:p>
        </w:tc>
        <w:tc>
          <w:tcPr>
            <w:tcW w:w="2180" w:type="dxa"/>
            <w:shd w:val="clear" w:color="auto" w:fill="auto"/>
          </w:tcPr>
          <w:p w14:paraId="7530DC94" w14:textId="794A69CB" w:rsidR="004855FD" w:rsidRPr="004855FD" w:rsidRDefault="004855FD" w:rsidP="004855FD">
            <w:pPr>
              <w:ind w:firstLine="0"/>
            </w:pPr>
            <w:r>
              <w:t>Gagnon</w:t>
            </w:r>
          </w:p>
        </w:tc>
      </w:tr>
      <w:tr w:rsidR="004855FD" w:rsidRPr="004855FD" w14:paraId="3E779A3A" w14:textId="77777777" w:rsidTr="004855FD">
        <w:tc>
          <w:tcPr>
            <w:tcW w:w="2179" w:type="dxa"/>
            <w:shd w:val="clear" w:color="auto" w:fill="auto"/>
          </w:tcPr>
          <w:p w14:paraId="67E9226D" w14:textId="36C98B8E" w:rsidR="004855FD" w:rsidRPr="004855FD" w:rsidRDefault="004855FD" w:rsidP="004855FD">
            <w:pPr>
              <w:ind w:firstLine="0"/>
            </w:pPr>
            <w:r>
              <w:t>Garvin</w:t>
            </w:r>
          </w:p>
        </w:tc>
        <w:tc>
          <w:tcPr>
            <w:tcW w:w="2179" w:type="dxa"/>
            <w:shd w:val="clear" w:color="auto" w:fill="auto"/>
          </w:tcPr>
          <w:p w14:paraId="75DAA768" w14:textId="6CFB9555" w:rsidR="004855FD" w:rsidRPr="004855FD" w:rsidRDefault="004855FD" w:rsidP="004855FD">
            <w:pPr>
              <w:ind w:firstLine="0"/>
            </w:pPr>
            <w:r>
              <w:t>Gatch</w:t>
            </w:r>
          </w:p>
        </w:tc>
        <w:tc>
          <w:tcPr>
            <w:tcW w:w="2180" w:type="dxa"/>
            <w:shd w:val="clear" w:color="auto" w:fill="auto"/>
          </w:tcPr>
          <w:p w14:paraId="60552BA1" w14:textId="0A9CDA6A" w:rsidR="004855FD" w:rsidRPr="004855FD" w:rsidRDefault="004855FD" w:rsidP="004855FD">
            <w:pPr>
              <w:ind w:firstLine="0"/>
            </w:pPr>
            <w:r>
              <w:t>Gibson</w:t>
            </w:r>
          </w:p>
        </w:tc>
      </w:tr>
      <w:tr w:rsidR="004855FD" w:rsidRPr="004855FD" w14:paraId="42B360B4" w14:textId="77777777" w:rsidTr="004855FD">
        <w:tc>
          <w:tcPr>
            <w:tcW w:w="2179" w:type="dxa"/>
            <w:shd w:val="clear" w:color="auto" w:fill="auto"/>
          </w:tcPr>
          <w:p w14:paraId="0D647BA4" w14:textId="3E73C3CA" w:rsidR="004855FD" w:rsidRPr="004855FD" w:rsidRDefault="004855FD" w:rsidP="004855FD">
            <w:pPr>
              <w:ind w:firstLine="0"/>
            </w:pPr>
            <w:r>
              <w:t>Gilliam</w:t>
            </w:r>
          </w:p>
        </w:tc>
        <w:tc>
          <w:tcPr>
            <w:tcW w:w="2179" w:type="dxa"/>
            <w:shd w:val="clear" w:color="auto" w:fill="auto"/>
          </w:tcPr>
          <w:p w14:paraId="62E7EA83" w14:textId="7A2AE775" w:rsidR="004855FD" w:rsidRPr="004855FD" w:rsidRDefault="004855FD" w:rsidP="004855FD">
            <w:pPr>
              <w:ind w:firstLine="0"/>
            </w:pPr>
            <w:r>
              <w:t>Gilliard</w:t>
            </w:r>
          </w:p>
        </w:tc>
        <w:tc>
          <w:tcPr>
            <w:tcW w:w="2180" w:type="dxa"/>
            <w:shd w:val="clear" w:color="auto" w:fill="auto"/>
          </w:tcPr>
          <w:p w14:paraId="761C9CAC" w14:textId="5AFE73DB" w:rsidR="004855FD" w:rsidRPr="004855FD" w:rsidRDefault="004855FD" w:rsidP="004855FD">
            <w:pPr>
              <w:ind w:firstLine="0"/>
            </w:pPr>
            <w:r>
              <w:t>Guest</w:t>
            </w:r>
          </w:p>
        </w:tc>
      </w:tr>
      <w:tr w:rsidR="004855FD" w:rsidRPr="004855FD" w14:paraId="4281E7C5" w14:textId="77777777" w:rsidTr="004855FD">
        <w:tc>
          <w:tcPr>
            <w:tcW w:w="2179" w:type="dxa"/>
            <w:shd w:val="clear" w:color="auto" w:fill="auto"/>
          </w:tcPr>
          <w:p w14:paraId="7691BAB8" w14:textId="6EAF783D" w:rsidR="004855FD" w:rsidRPr="004855FD" w:rsidRDefault="004855FD" w:rsidP="004855FD">
            <w:pPr>
              <w:ind w:firstLine="0"/>
            </w:pPr>
            <w:r>
              <w:t>Haddon</w:t>
            </w:r>
          </w:p>
        </w:tc>
        <w:tc>
          <w:tcPr>
            <w:tcW w:w="2179" w:type="dxa"/>
            <w:shd w:val="clear" w:color="auto" w:fill="auto"/>
          </w:tcPr>
          <w:p w14:paraId="4FB5232C" w14:textId="5CA4BAA3" w:rsidR="004855FD" w:rsidRPr="004855FD" w:rsidRDefault="004855FD" w:rsidP="004855FD">
            <w:pPr>
              <w:ind w:firstLine="0"/>
            </w:pPr>
            <w:r>
              <w:t>Hager</w:t>
            </w:r>
          </w:p>
        </w:tc>
        <w:tc>
          <w:tcPr>
            <w:tcW w:w="2180" w:type="dxa"/>
            <w:shd w:val="clear" w:color="auto" w:fill="auto"/>
          </w:tcPr>
          <w:p w14:paraId="73133269" w14:textId="3698F06F" w:rsidR="004855FD" w:rsidRPr="004855FD" w:rsidRDefault="004855FD" w:rsidP="004855FD">
            <w:pPr>
              <w:ind w:firstLine="0"/>
            </w:pPr>
            <w:r>
              <w:t>Hardee</w:t>
            </w:r>
          </w:p>
        </w:tc>
      </w:tr>
      <w:tr w:rsidR="004855FD" w:rsidRPr="004855FD" w14:paraId="0437C8C7" w14:textId="77777777" w:rsidTr="004855FD">
        <w:tc>
          <w:tcPr>
            <w:tcW w:w="2179" w:type="dxa"/>
            <w:shd w:val="clear" w:color="auto" w:fill="auto"/>
          </w:tcPr>
          <w:p w14:paraId="0CA553B3" w14:textId="244C9769" w:rsidR="004855FD" w:rsidRPr="004855FD" w:rsidRDefault="004855FD" w:rsidP="004855FD">
            <w:pPr>
              <w:ind w:firstLine="0"/>
            </w:pPr>
            <w:r>
              <w:t>Harris</w:t>
            </w:r>
          </w:p>
        </w:tc>
        <w:tc>
          <w:tcPr>
            <w:tcW w:w="2179" w:type="dxa"/>
            <w:shd w:val="clear" w:color="auto" w:fill="auto"/>
          </w:tcPr>
          <w:p w14:paraId="3D88B96B" w14:textId="29595CC1" w:rsidR="004855FD" w:rsidRPr="004855FD" w:rsidRDefault="004855FD" w:rsidP="004855FD">
            <w:pPr>
              <w:ind w:firstLine="0"/>
            </w:pPr>
            <w:r>
              <w:t>Hart</w:t>
            </w:r>
          </w:p>
        </w:tc>
        <w:tc>
          <w:tcPr>
            <w:tcW w:w="2180" w:type="dxa"/>
            <w:shd w:val="clear" w:color="auto" w:fill="auto"/>
          </w:tcPr>
          <w:p w14:paraId="413E0AF9" w14:textId="64482823" w:rsidR="004855FD" w:rsidRPr="004855FD" w:rsidRDefault="004855FD" w:rsidP="004855FD">
            <w:pPr>
              <w:ind w:firstLine="0"/>
            </w:pPr>
            <w:r>
              <w:t>Hartnett</w:t>
            </w:r>
          </w:p>
        </w:tc>
      </w:tr>
      <w:tr w:rsidR="004855FD" w:rsidRPr="004855FD" w14:paraId="1D12E226" w14:textId="77777777" w:rsidTr="004855FD">
        <w:tc>
          <w:tcPr>
            <w:tcW w:w="2179" w:type="dxa"/>
            <w:shd w:val="clear" w:color="auto" w:fill="auto"/>
          </w:tcPr>
          <w:p w14:paraId="6B1E375B" w14:textId="3F38A041" w:rsidR="004855FD" w:rsidRPr="004855FD" w:rsidRDefault="004855FD" w:rsidP="004855FD">
            <w:pPr>
              <w:ind w:firstLine="0"/>
            </w:pPr>
            <w:r>
              <w:t>Hayes</w:t>
            </w:r>
          </w:p>
        </w:tc>
        <w:tc>
          <w:tcPr>
            <w:tcW w:w="2179" w:type="dxa"/>
            <w:shd w:val="clear" w:color="auto" w:fill="auto"/>
          </w:tcPr>
          <w:p w14:paraId="013E9FB0" w14:textId="7A68B9C6" w:rsidR="004855FD" w:rsidRPr="004855FD" w:rsidRDefault="004855FD" w:rsidP="004855FD">
            <w:pPr>
              <w:ind w:firstLine="0"/>
            </w:pPr>
            <w:r>
              <w:t>Henegan</w:t>
            </w:r>
          </w:p>
        </w:tc>
        <w:tc>
          <w:tcPr>
            <w:tcW w:w="2180" w:type="dxa"/>
            <w:shd w:val="clear" w:color="auto" w:fill="auto"/>
          </w:tcPr>
          <w:p w14:paraId="5A80DFB4" w14:textId="1EABCACE" w:rsidR="004855FD" w:rsidRPr="004855FD" w:rsidRDefault="004855FD" w:rsidP="004855FD">
            <w:pPr>
              <w:ind w:firstLine="0"/>
            </w:pPr>
            <w:r>
              <w:t>Herbkersman</w:t>
            </w:r>
          </w:p>
        </w:tc>
      </w:tr>
      <w:tr w:rsidR="004855FD" w:rsidRPr="004855FD" w14:paraId="744B846D" w14:textId="77777777" w:rsidTr="004855FD">
        <w:tc>
          <w:tcPr>
            <w:tcW w:w="2179" w:type="dxa"/>
            <w:shd w:val="clear" w:color="auto" w:fill="auto"/>
          </w:tcPr>
          <w:p w14:paraId="787A7E01" w14:textId="3F900DA3" w:rsidR="004855FD" w:rsidRPr="004855FD" w:rsidRDefault="004855FD" w:rsidP="004855FD">
            <w:pPr>
              <w:ind w:firstLine="0"/>
            </w:pPr>
            <w:r>
              <w:t>Hewitt</w:t>
            </w:r>
          </w:p>
        </w:tc>
        <w:tc>
          <w:tcPr>
            <w:tcW w:w="2179" w:type="dxa"/>
            <w:shd w:val="clear" w:color="auto" w:fill="auto"/>
          </w:tcPr>
          <w:p w14:paraId="0E40E108" w14:textId="14680706" w:rsidR="004855FD" w:rsidRPr="004855FD" w:rsidRDefault="004855FD" w:rsidP="004855FD">
            <w:pPr>
              <w:ind w:firstLine="0"/>
            </w:pPr>
            <w:r>
              <w:t>Hiott</w:t>
            </w:r>
          </w:p>
        </w:tc>
        <w:tc>
          <w:tcPr>
            <w:tcW w:w="2180" w:type="dxa"/>
            <w:shd w:val="clear" w:color="auto" w:fill="auto"/>
          </w:tcPr>
          <w:p w14:paraId="6A059C56" w14:textId="75E23EBA" w:rsidR="004855FD" w:rsidRPr="004855FD" w:rsidRDefault="004855FD" w:rsidP="004855FD">
            <w:pPr>
              <w:ind w:firstLine="0"/>
            </w:pPr>
            <w:r>
              <w:t>Hixon</w:t>
            </w:r>
          </w:p>
        </w:tc>
      </w:tr>
      <w:tr w:rsidR="004855FD" w:rsidRPr="004855FD" w14:paraId="6FE6076A" w14:textId="77777777" w:rsidTr="004855FD">
        <w:tc>
          <w:tcPr>
            <w:tcW w:w="2179" w:type="dxa"/>
            <w:shd w:val="clear" w:color="auto" w:fill="auto"/>
          </w:tcPr>
          <w:p w14:paraId="10244D1A" w14:textId="038D65B4" w:rsidR="004855FD" w:rsidRPr="004855FD" w:rsidRDefault="004855FD" w:rsidP="004855FD">
            <w:pPr>
              <w:ind w:firstLine="0"/>
            </w:pPr>
            <w:r>
              <w:t>Hosey</w:t>
            </w:r>
          </w:p>
        </w:tc>
        <w:tc>
          <w:tcPr>
            <w:tcW w:w="2179" w:type="dxa"/>
            <w:shd w:val="clear" w:color="auto" w:fill="auto"/>
          </w:tcPr>
          <w:p w14:paraId="5BAE8987" w14:textId="62834EE1" w:rsidR="004855FD" w:rsidRPr="004855FD" w:rsidRDefault="004855FD" w:rsidP="004855FD">
            <w:pPr>
              <w:ind w:firstLine="0"/>
            </w:pPr>
            <w:r>
              <w:t>Hyde</w:t>
            </w:r>
          </w:p>
        </w:tc>
        <w:tc>
          <w:tcPr>
            <w:tcW w:w="2180" w:type="dxa"/>
            <w:shd w:val="clear" w:color="auto" w:fill="auto"/>
          </w:tcPr>
          <w:p w14:paraId="51DEEAE4" w14:textId="6275F92F" w:rsidR="004855FD" w:rsidRPr="004855FD" w:rsidRDefault="004855FD" w:rsidP="004855FD">
            <w:pPr>
              <w:ind w:firstLine="0"/>
            </w:pPr>
            <w:r>
              <w:t>Jefferson</w:t>
            </w:r>
          </w:p>
        </w:tc>
      </w:tr>
      <w:tr w:rsidR="004855FD" w:rsidRPr="004855FD" w14:paraId="7CF6F6FD" w14:textId="77777777" w:rsidTr="004855FD">
        <w:tc>
          <w:tcPr>
            <w:tcW w:w="2179" w:type="dxa"/>
            <w:shd w:val="clear" w:color="auto" w:fill="auto"/>
          </w:tcPr>
          <w:p w14:paraId="66B75E7F" w14:textId="62E56C0B" w:rsidR="004855FD" w:rsidRPr="004855FD" w:rsidRDefault="004855FD" w:rsidP="004855FD">
            <w:pPr>
              <w:ind w:firstLine="0"/>
            </w:pPr>
            <w:r>
              <w:t>J. E. Johnson</w:t>
            </w:r>
          </w:p>
        </w:tc>
        <w:tc>
          <w:tcPr>
            <w:tcW w:w="2179" w:type="dxa"/>
            <w:shd w:val="clear" w:color="auto" w:fill="auto"/>
          </w:tcPr>
          <w:p w14:paraId="23B12B0B" w14:textId="166ED863" w:rsidR="004855FD" w:rsidRPr="004855FD" w:rsidRDefault="004855FD" w:rsidP="004855FD">
            <w:pPr>
              <w:ind w:firstLine="0"/>
            </w:pPr>
            <w:r>
              <w:t>J. L. Johnson</w:t>
            </w:r>
          </w:p>
        </w:tc>
        <w:tc>
          <w:tcPr>
            <w:tcW w:w="2180" w:type="dxa"/>
            <w:shd w:val="clear" w:color="auto" w:fill="auto"/>
          </w:tcPr>
          <w:p w14:paraId="5ECD16F7" w14:textId="35700124" w:rsidR="004855FD" w:rsidRPr="004855FD" w:rsidRDefault="004855FD" w:rsidP="004855FD">
            <w:pPr>
              <w:ind w:firstLine="0"/>
            </w:pPr>
            <w:r>
              <w:t>Jordan</w:t>
            </w:r>
          </w:p>
        </w:tc>
      </w:tr>
      <w:tr w:rsidR="004855FD" w:rsidRPr="004855FD" w14:paraId="5D6937F2" w14:textId="77777777" w:rsidTr="004855FD">
        <w:tc>
          <w:tcPr>
            <w:tcW w:w="2179" w:type="dxa"/>
            <w:shd w:val="clear" w:color="auto" w:fill="auto"/>
          </w:tcPr>
          <w:p w14:paraId="296E5261" w14:textId="24E89E3E" w:rsidR="004855FD" w:rsidRPr="004855FD" w:rsidRDefault="004855FD" w:rsidP="004855FD">
            <w:pPr>
              <w:ind w:firstLine="0"/>
            </w:pPr>
            <w:r>
              <w:t>Kilmartin</w:t>
            </w:r>
          </w:p>
        </w:tc>
        <w:tc>
          <w:tcPr>
            <w:tcW w:w="2179" w:type="dxa"/>
            <w:shd w:val="clear" w:color="auto" w:fill="auto"/>
          </w:tcPr>
          <w:p w14:paraId="085B207E" w14:textId="0B0B740A" w:rsidR="004855FD" w:rsidRPr="004855FD" w:rsidRDefault="004855FD" w:rsidP="004855FD">
            <w:pPr>
              <w:ind w:firstLine="0"/>
            </w:pPr>
            <w:r>
              <w:t>King</w:t>
            </w:r>
          </w:p>
        </w:tc>
        <w:tc>
          <w:tcPr>
            <w:tcW w:w="2180" w:type="dxa"/>
            <w:shd w:val="clear" w:color="auto" w:fill="auto"/>
          </w:tcPr>
          <w:p w14:paraId="2AFA3FAA" w14:textId="516F49FF" w:rsidR="004855FD" w:rsidRPr="004855FD" w:rsidRDefault="004855FD" w:rsidP="004855FD">
            <w:pPr>
              <w:ind w:firstLine="0"/>
            </w:pPr>
            <w:r>
              <w:t>Kirby</w:t>
            </w:r>
          </w:p>
        </w:tc>
      </w:tr>
      <w:tr w:rsidR="004855FD" w:rsidRPr="004855FD" w14:paraId="27209540" w14:textId="77777777" w:rsidTr="004855FD">
        <w:tc>
          <w:tcPr>
            <w:tcW w:w="2179" w:type="dxa"/>
            <w:shd w:val="clear" w:color="auto" w:fill="auto"/>
          </w:tcPr>
          <w:p w14:paraId="28941AEE" w14:textId="3576957A" w:rsidR="004855FD" w:rsidRPr="004855FD" w:rsidRDefault="004855FD" w:rsidP="004855FD">
            <w:pPr>
              <w:ind w:firstLine="0"/>
            </w:pPr>
            <w:r>
              <w:t>Landing</w:t>
            </w:r>
          </w:p>
        </w:tc>
        <w:tc>
          <w:tcPr>
            <w:tcW w:w="2179" w:type="dxa"/>
            <w:shd w:val="clear" w:color="auto" w:fill="auto"/>
          </w:tcPr>
          <w:p w14:paraId="54D9D209" w14:textId="21513AFF" w:rsidR="004855FD" w:rsidRPr="004855FD" w:rsidRDefault="004855FD" w:rsidP="004855FD">
            <w:pPr>
              <w:ind w:firstLine="0"/>
            </w:pPr>
            <w:r>
              <w:t>Lawson</w:t>
            </w:r>
          </w:p>
        </w:tc>
        <w:tc>
          <w:tcPr>
            <w:tcW w:w="2180" w:type="dxa"/>
            <w:shd w:val="clear" w:color="auto" w:fill="auto"/>
          </w:tcPr>
          <w:p w14:paraId="435B783D" w14:textId="4450FBAA" w:rsidR="004855FD" w:rsidRPr="004855FD" w:rsidRDefault="004855FD" w:rsidP="004855FD">
            <w:pPr>
              <w:ind w:firstLine="0"/>
            </w:pPr>
            <w:r>
              <w:t>Leber</w:t>
            </w:r>
          </w:p>
        </w:tc>
      </w:tr>
      <w:tr w:rsidR="004855FD" w:rsidRPr="004855FD" w14:paraId="2C005B02" w14:textId="77777777" w:rsidTr="004855FD">
        <w:tc>
          <w:tcPr>
            <w:tcW w:w="2179" w:type="dxa"/>
            <w:shd w:val="clear" w:color="auto" w:fill="auto"/>
          </w:tcPr>
          <w:p w14:paraId="280A90F8" w14:textId="71D376FB" w:rsidR="004855FD" w:rsidRPr="004855FD" w:rsidRDefault="004855FD" w:rsidP="004855FD">
            <w:pPr>
              <w:ind w:firstLine="0"/>
            </w:pPr>
            <w:r>
              <w:t>Ligon</w:t>
            </w:r>
          </w:p>
        </w:tc>
        <w:tc>
          <w:tcPr>
            <w:tcW w:w="2179" w:type="dxa"/>
            <w:shd w:val="clear" w:color="auto" w:fill="auto"/>
          </w:tcPr>
          <w:p w14:paraId="38682FF8" w14:textId="58886D4C" w:rsidR="004855FD" w:rsidRPr="004855FD" w:rsidRDefault="004855FD" w:rsidP="004855FD">
            <w:pPr>
              <w:ind w:firstLine="0"/>
            </w:pPr>
            <w:r>
              <w:t>Long</w:t>
            </w:r>
          </w:p>
        </w:tc>
        <w:tc>
          <w:tcPr>
            <w:tcW w:w="2180" w:type="dxa"/>
            <w:shd w:val="clear" w:color="auto" w:fill="auto"/>
          </w:tcPr>
          <w:p w14:paraId="10050793" w14:textId="04D5EF07" w:rsidR="004855FD" w:rsidRPr="004855FD" w:rsidRDefault="004855FD" w:rsidP="004855FD">
            <w:pPr>
              <w:ind w:firstLine="0"/>
            </w:pPr>
            <w:r>
              <w:t>Lowe</w:t>
            </w:r>
          </w:p>
        </w:tc>
      </w:tr>
      <w:tr w:rsidR="004855FD" w:rsidRPr="004855FD" w14:paraId="3A782072" w14:textId="77777777" w:rsidTr="004855FD">
        <w:tc>
          <w:tcPr>
            <w:tcW w:w="2179" w:type="dxa"/>
            <w:shd w:val="clear" w:color="auto" w:fill="auto"/>
          </w:tcPr>
          <w:p w14:paraId="24B035F1" w14:textId="1E3FA108" w:rsidR="004855FD" w:rsidRPr="004855FD" w:rsidRDefault="004855FD" w:rsidP="004855FD">
            <w:pPr>
              <w:ind w:firstLine="0"/>
            </w:pPr>
            <w:r>
              <w:t>Magnuson</w:t>
            </w:r>
          </w:p>
        </w:tc>
        <w:tc>
          <w:tcPr>
            <w:tcW w:w="2179" w:type="dxa"/>
            <w:shd w:val="clear" w:color="auto" w:fill="auto"/>
          </w:tcPr>
          <w:p w14:paraId="17122CB4" w14:textId="0A11804F" w:rsidR="004855FD" w:rsidRPr="004855FD" w:rsidRDefault="004855FD" w:rsidP="004855FD">
            <w:pPr>
              <w:ind w:firstLine="0"/>
            </w:pPr>
            <w:r>
              <w:t>May</w:t>
            </w:r>
          </w:p>
        </w:tc>
        <w:tc>
          <w:tcPr>
            <w:tcW w:w="2180" w:type="dxa"/>
            <w:shd w:val="clear" w:color="auto" w:fill="auto"/>
          </w:tcPr>
          <w:p w14:paraId="2F49BA2D" w14:textId="5C74065A" w:rsidR="004855FD" w:rsidRPr="004855FD" w:rsidRDefault="004855FD" w:rsidP="004855FD">
            <w:pPr>
              <w:ind w:firstLine="0"/>
            </w:pPr>
            <w:r>
              <w:t>McCabe</w:t>
            </w:r>
          </w:p>
        </w:tc>
      </w:tr>
      <w:tr w:rsidR="004855FD" w:rsidRPr="004855FD" w14:paraId="35BAB1EB" w14:textId="77777777" w:rsidTr="004855FD">
        <w:tc>
          <w:tcPr>
            <w:tcW w:w="2179" w:type="dxa"/>
            <w:shd w:val="clear" w:color="auto" w:fill="auto"/>
          </w:tcPr>
          <w:p w14:paraId="2D8195EC" w14:textId="6A24989D" w:rsidR="004855FD" w:rsidRPr="004855FD" w:rsidRDefault="004855FD" w:rsidP="004855FD">
            <w:pPr>
              <w:ind w:firstLine="0"/>
            </w:pPr>
            <w:r>
              <w:t>McCravy</w:t>
            </w:r>
          </w:p>
        </w:tc>
        <w:tc>
          <w:tcPr>
            <w:tcW w:w="2179" w:type="dxa"/>
            <w:shd w:val="clear" w:color="auto" w:fill="auto"/>
          </w:tcPr>
          <w:p w14:paraId="5F6156C6" w14:textId="18FFAAC9" w:rsidR="004855FD" w:rsidRPr="004855FD" w:rsidRDefault="004855FD" w:rsidP="004855FD">
            <w:pPr>
              <w:ind w:firstLine="0"/>
            </w:pPr>
            <w:r>
              <w:t>McDaniel</w:t>
            </w:r>
          </w:p>
        </w:tc>
        <w:tc>
          <w:tcPr>
            <w:tcW w:w="2180" w:type="dxa"/>
            <w:shd w:val="clear" w:color="auto" w:fill="auto"/>
          </w:tcPr>
          <w:p w14:paraId="344AD42E" w14:textId="23479C24" w:rsidR="004855FD" w:rsidRPr="004855FD" w:rsidRDefault="004855FD" w:rsidP="004855FD">
            <w:pPr>
              <w:ind w:firstLine="0"/>
            </w:pPr>
            <w:r>
              <w:t>McGinnis</w:t>
            </w:r>
          </w:p>
        </w:tc>
      </w:tr>
      <w:tr w:rsidR="004855FD" w:rsidRPr="004855FD" w14:paraId="32B91AE5" w14:textId="77777777" w:rsidTr="004855FD">
        <w:tc>
          <w:tcPr>
            <w:tcW w:w="2179" w:type="dxa"/>
            <w:shd w:val="clear" w:color="auto" w:fill="auto"/>
          </w:tcPr>
          <w:p w14:paraId="5648499B" w14:textId="0D3DD09F" w:rsidR="004855FD" w:rsidRPr="004855FD" w:rsidRDefault="004855FD" w:rsidP="004855FD">
            <w:pPr>
              <w:ind w:firstLine="0"/>
            </w:pPr>
            <w:r>
              <w:t>Mitchell</w:t>
            </w:r>
          </w:p>
        </w:tc>
        <w:tc>
          <w:tcPr>
            <w:tcW w:w="2179" w:type="dxa"/>
            <w:shd w:val="clear" w:color="auto" w:fill="auto"/>
          </w:tcPr>
          <w:p w14:paraId="2E3C92DB" w14:textId="17791870" w:rsidR="004855FD" w:rsidRPr="004855FD" w:rsidRDefault="004855FD" w:rsidP="004855FD">
            <w:pPr>
              <w:ind w:firstLine="0"/>
            </w:pPr>
            <w:r>
              <w:t>T. Moore</w:t>
            </w:r>
          </w:p>
        </w:tc>
        <w:tc>
          <w:tcPr>
            <w:tcW w:w="2180" w:type="dxa"/>
            <w:shd w:val="clear" w:color="auto" w:fill="auto"/>
          </w:tcPr>
          <w:p w14:paraId="64DAA357" w14:textId="1BAB4EC4" w:rsidR="004855FD" w:rsidRPr="004855FD" w:rsidRDefault="004855FD" w:rsidP="004855FD">
            <w:pPr>
              <w:ind w:firstLine="0"/>
            </w:pPr>
            <w:r>
              <w:t>A. M. Morgan</w:t>
            </w:r>
          </w:p>
        </w:tc>
      </w:tr>
      <w:tr w:rsidR="004855FD" w:rsidRPr="004855FD" w14:paraId="621BE6FC" w14:textId="77777777" w:rsidTr="004855FD">
        <w:tc>
          <w:tcPr>
            <w:tcW w:w="2179" w:type="dxa"/>
            <w:shd w:val="clear" w:color="auto" w:fill="auto"/>
          </w:tcPr>
          <w:p w14:paraId="02499850" w14:textId="15F97306" w:rsidR="004855FD" w:rsidRPr="004855FD" w:rsidRDefault="004855FD" w:rsidP="004855FD">
            <w:pPr>
              <w:ind w:firstLine="0"/>
            </w:pPr>
            <w:r>
              <w:t>T. A. Morgan</w:t>
            </w:r>
          </w:p>
        </w:tc>
        <w:tc>
          <w:tcPr>
            <w:tcW w:w="2179" w:type="dxa"/>
            <w:shd w:val="clear" w:color="auto" w:fill="auto"/>
          </w:tcPr>
          <w:p w14:paraId="5C64F5B9" w14:textId="1DBE5B0A" w:rsidR="004855FD" w:rsidRPr="004855FD" w:rsidRDefault="004855FD" w:rsidP="004855FD">
            <w:pPr>
              <w:ind w:firstLine="0"/>
            </w:pPr>
            <w:r>
              <w:t>Moss</w:t>
            </w:r>
          </w:p>
        </w:tc>
        <w:tc>
          <w:tcPr>
            <w:tcW w:w="2180" w:type="dxa"/>
            <w:shd w:val="clear" w:color="auto" w:fill="auto"/>
          </w:tcPr>
          <w:p w14:paraId="2833B10C" w14:textId="2AB74867" w:rsidR="004855FD" w:rsidRPr="004855FD" w:rsidRDefault="004855FD" w:rsidP="004855FD">
            <w:pPr>
              <w:ind w:firstLine="0"/>
            </w:pPr>
            <w:r>
              <w:t>Murphy</w:t>
            </w:r>
          </w:p>
        </w:tc>
      </w:tr>
      <w:tr w:rsidR="004855FD" w:rsidRPr="004855FD" w14:paraId="07763F31" w14:textId="77777777" w:rsidTr="004855FD">
        <w:tc>
          <w:tcPr>
            <w:tcW w:w="2179" w:type="dxa"/>
            <w:shd w:val="clear" w:color="auto" w:fill="auto"/>
          </w:tcPr>
          <w:p w14:paraId="63793247" w14:textId="546172FB" w:rsidR="004855FD" w:rsidRPr="004855FD" w:rsidRDefault="004855FD" w:rsidP="004855FD">
            <w:pPr>
              <w:ind w:firstLine="0"/>
            </w:pPr>
            <w:r>
              <w:t>Neese</w:t>
            </w:r>
          </w:p>
        </w:tc>
        <w:tc>
          <w:tcPr>
            <w:tcW w:w="2179" w:type="dxa"/>
            <w:shd w:val="clear" w:color="auto" w:fill="auto"/>
          </w:tcPr>
          <w:p w14:paraId="3B8ABABD" w14:textId="3984DFAD" w:rsidR="004855FD" w:rsidRPr="004855FD" w:rsidRDefault="004855FD" w:rsidP="004855FD">
            <w:pPr>
              <w:ind w:firstLine="0"/>
            </w:pPr>
            <w:r>
              <w:t>B. Newton</w:t>
            </w:r>
          </w:p>
        </w:tc>
        <w:tc>
          <w:tcPr>
            <w:tcW w:w="2180" w:type="dxa"/>
            <w:shd w:val="clear" w:color="auto" w:fill="auto"/>
          </w:tcPr>
          <w:p w14:paraId="542AC28B" w14:textId="3985B72E" w:rsidR="004855FD" w:rsidRPr="004855FD" w:rsidRDefault="004855FD" w:rsidP="004855FD">
            <w:pPr>
              <w:ind w:firstLine="0"/>
            </w:pPr>
            <w:r>
              <w:t>W. Newton</w:t>
            </w:r>
          </w:p>
        </w:tc>
      </w:tr>
      <w:tr w:rsidR="004855FD" w:rsidRPr="004855FD" w14:paraId="6D666E73" w14:textId="77777777" w:rsidTr="004855FD">
        <w:tc>
          <w:tcPr>
            <w:tcW w:w="2179" w:type="dxa"/>
            <w:shd w:val="clear" w:color="auto" w:fill="auto"/>
          </w:tcPr>
          <w:p w14:paraId="5E62F578" w14:textId="59D1368D" w:rsidR="004855FD" w:rsidRPr="004855FD" w:rsidRDefault="004855FD" w:rsidP="004855FD">
            <w:pPr>
              <w:ind w:firstLine="0"/>
            </w:pPr>
            <w:r>
              <w:t>Nutt</w:t>
            </w:r>
          </w:p>
        </w:tc>
        <w:tc>
          <w:tcPr>
            <w:tcW w:w="2179" w:type="dxa"/>
            <w:shd w:val="clear" w:color="auto" w:fill="auto"/>
          </w:tcPr>
          <w:p w14:paraId="156FDF0D" w14:textId="4A26AD11" w:rsidR="004855FD" w:rsidRPr="004855FD" w:rsidRDefault="004855FD" w:rsidP="004855FD">
            <w:pPr>
              <w:ind w:firstLine="0"/>
            </w:pPr>
            <w:r>
              <w:t>Oremus</w:t>
            </w:r>
          </w:p>
        </w:tc>
        <w:tc>
          <w:tcPr>
            <w:tcW w:w="2180" w:type="dxa"/>
            <w:shd w:val="clear" w:color="auto" w:fill="auto"/>
          </w:tcPr>
          <w:p w14:paraId="7FCCC31F" w14:textId="48CA49F4" w:rsidR="004855FD" w:rsidRPr="004855FD" w:rsidRDefault="004855FD" w:rsidP="004855FD">
            <w:pPr>
              <w:ind w:firstLine="0"/>
            </w:pPr>
            <w:r>
              <w:t>Pace</w:t>
            </w:r>
          </w:p>
        </w:tc>
      </w:tr>
      <w:tr w:rsidR="004855FD" w:rsidRPr="004855FD" w14:paraId="363CE4BD" w14:textId="77777777" w:rsidTr="004855FD">
        <w:tc>
          <w:tcPr>
            <w:tcW w:w="2179" w:type="dxa"/>
            <w:shd w:val="clear" w:color="auto" w:fill="auto"/>
          </w:tcPr>
          <w:p w14:paraId="0DA82B17" w14:textId="1383FB3F" w:rsidR="004855FD" w:rsidRPr="004855FD" w:rsidRDefault="004855FD" w:rsidP="004855FD">
            <w:pPr>
              <w:ind w:firstLine="0"/>
            </w:pPr>
            <w:r>
              <w:t>Pedalino</w:t>
            </w:r>
          </w:p>
        </w:tc>
        <w:tc>
          <w:tcPr>
            <w:tcW w:w="2179" w:type="dxa"/>
            <w:shd w:val="clear" w:color="auto" w:fill="auto"/>
          </w:tcPr>
          <w:p w14:paraId="0789C7D5" w14:textId="494A5F0D" w:rsidR="004855FD" w:rsidRPr="004855FD" w:rsidRDefault="004855FD" w:rsidP="004855FD">
            <w:pPr>
              <w:ind w:firstLine="0"/>
            </w:pPr>
            <w:r>
              <w:t>Pendarvis</w:t>
            </w:r>
          </w:p>
        </w:tc>
        <w:tc>
          <w:tcPr>
            <w:tcW w:w="2180" w:type="dxa"/>
            <w:shd w:val="clear" w:color="auto" w:fill="auto"/>
          </w:tcPr>
          <w:p w14:paraId="4BC3EBE1" w14:textId="452D5448" w:rsidR="004855FD" w:rsidRPr="004855FD" w:rsidRDefault="004855FD" w:rsidP="004855FD">
            <w:pPr>
              <w:ind w:firstLine="0"/>
            </w:pPr>
            <w:r>
              <w:t>Pope</w:t>
            </w:r>
          </w:p>
        </w:tc>
      </w:tr>
      <w:tr w:rsidR="004855FD" w:rsidRPr="004855FD" w14:paraId="121B573A" w14:textId="77777777" w:rsidTr="004855FD">
        <w:tc>
          <w:tcPr>
            <w:tcW w:w="2179" w:type="dxa"/>
            <w:shd w:val="clear" w:color="auto" w:fill="auto"/>
          </w:tcPr>
          <w:p w14:paraId="592003DF" w14:textId="770730D5" w:rsidR="004855FD" w:rsidRPr="004855FD" w:rsidRDefault="004855FD" w:rsidP="004855FD">
            <w:pPr>
              <w:ind w:firstLine="0"/>
            </w:pPr>
            <w:r>
              <w:t>Rivers</w:t>
            </w:r>
          </w:p>
        </w:tc>
        <w:tc>
          <w:tcPr>
            <w:tcW w:w="2179" w:type="dxa"/>
            <w:shd w:val="clear" w:color="auto" w:fill="auto"/>
          </w:tcPr>
          <w:p w14:paraId="3C415A5A" w14:textId="69E9640C" w:rsidR="004855FD" w:rsidRPr="004855FD" w:rsidRDefault="004855FD" w:rsidP="004855FD">
            <w:pPr>
              <w:ind w:firstLine="0"/>
            </w:pPr>
            <w:r>
              <w:t>Robbins</w:t>
            </w:r>
          </w:p>
        </w:tc>
        <w:tc>
          <w:tcPr>
            <w:tcW w:w="2180" w:type="dxa"/>
            <w:shd w:val="clear" w:color="auto" w:fill="auto"/>
          </w:tcPr>
          <w:p w14:paraId="32340E74" w14:textId="39B00630" w:rsidR="004855FD" w:rsidRPr="004855FD" w:rsidRDefault="004855FD" w:rsidP="004855FD">
            <w:pPr>
              <w:ind w:firstLine="0"/>
            </w:pPr>
            <w:r>
              <w:t>Rose</w:t>
            </w:r>
          </w:p>
        </w:tc>
      </w:tr>
      <w:tr w:rsidR="004855FD" w:rsidRPr="004855FD" w14:paraId="7B791D98" w14:textId="77777777" w:rsidTr="004855FD">
        <w:tc>
          <w:tcPr>
            <w:tcW w:w="2179" w:type="dxa"/>
            <w:shd w:val="clear" w:color="auto" w:fill="auto"/>
          </w:tcPr>
          <w:p w14:paraId="3DEE12CE" w14:textId="30EA3382" w:rsidR="004855FD" w:rsidRPr="004855FD" w:rsidRDefault="004855FD" w:rsidP="004855FD">
            <w:pPr>
              <w:ind w:firstLine="0"/>
            </w:pPr>
            <w:r>
              <w:t>Rutherford</w:t>
            </w:r>
          </w:p>
        </w:tc>
        <w:tc>
          <w:tcPr>
            <w:tcW w:w="2179" w:type="dxa"/>
            <w:shd w:val="clear" w:color="auto" w:fill="auto"/>
          </w:tcPr>
          <w:p w14:paraId="71542E4B" w14:textId="23C6D46D" w:rsidR="004855FD" w:rsidRPr="004855FD" w:rsidRDefault="004855FD" w:rsidP="004855FD">
            <w:pPr>
              <w:ind w:firstLine="0"/>
            </w:pPr>
            <w:r>
              <w:t>Sandifer</w:t>
            </w:r>
          </w:p>
        </w:tc>
        <w:tc>
          <w:tcPr>
            <w:tcW w:w="2180" w:type="dxa"/>
            <w:shd w:val="clear" w:color="auto" w:fill="auto"/>
          </w:tcPr>
          <w:p w14:paraId="4580DBB2" w14:textId="1DD0170B" w:rsidR="004855FD" w:rsidRPr="004855FD" w:rsidRDefault="004855FD" w:rsidP="004855FD">
            <w:pPr>
              <w:ind w:firstLine="0"/>
            </w:pPr>
            <w:r>
              <w:t>Schuessler</w:t>
            </w:r>
          </w:p>
        </w:tc>
      </w:tr>
      <w:tr w:rsidR="004855FD" w:rsidRPr="004855FD" w14:paraId="56E05384" w14:textId="77777777" w:rsidTr="004855FD">
        <w:tc>
          <w:tcPr>
            <w:tcW w:w="2179" w:type="dxa"/>
            <w:shd w:val="clear" w:color="auto" w:fill="auto"/>
          </w:tcPr>
          <w:p w14:paraId="70713991" w14:textId="5310B25F" w:rsidR="004855FD" w:rsidRPr="004855FD" w:rsidRDefault="004855FD" w:rsidP="004855FD">
            <w:pPr>
              <w:ind w:firstLine="0"/>
            </w:pPr>
            <w:r>
              <w:t>Sessions</w:t>
            </w:r>
          </w:p>
        </w:tc>
        <w:tc>
          <w:tcPr>
            <w:tcW w:w="2179" w:type="dxa"/>
            <w:shd w:val="clear" w:color="auto" w:fill="auto"/>
          </w:tcPr>
          <w:p w14:paraId="42BA5880" w14:textId="4297DB40" w:rsidR="004855FD" w:rsidRPr="004855FD" w:rsidRDefault="004855FD" w:rsidP="004855FD">
            <w:pPr>
              <w:ind w:firstLine="0"/>
            </w:pPr>
            <w:r>
              <w:t>M. M. Smith</w:t>
            </w:r>
          </w:p>
        </w:tc>
        <w:tc>
          <w:tcPr>
            <w:tcW w:w="2180" w:type="dxa"/>
            <w:shd w:val="clear" w:color="auto" w:fill="auto"/>
          </w:tcPr>
          <w:p w14:paraId="01E204D7" w14:textId="56C2FFF0" w:rsidR="004855FD" w:rsidRPr="004855FD" w:rsidRDefault="004855FD" w:rsidP="004855FD">
            <w:pPr>
              <w:ind w:firstLine="0"/>
            </w:pPr>
            <w:r>
              <w:t>Stavrinakis</w:t>
            </w:r>
          </w:p>
        </w:tc>
      </w:tr>
      <w:tr w:rsidR="004855FD" w:rsidRPr="004855FD" w14:paraId="1C63B43E" w14:textId="77777777" w:rsidTr="004855FD">
        <w:tc>
          <w:tcPr>
            <w:tcW w:w="2179" w:type="dxa"/>
            <w:shd w:val="clear" w:color="auto" w:fill="auto"/>
          </w:tcPr>
          <w:p w14:paraId="76F0DD9F" w14:textId="11E1844A" w:rsidR="004855FD" w:rsidRPr="004855FD" w:rsidRDefault="004855FD" w:rsidP="004855FD">
            <w:pPr>
              <w:ind w:firstLine="0"/>
            </w:pPr>
            <w:r>
              <w:t>Taylor</w:t>
            </w:r>
          </w:p>
        </w:tc>
        <w:tc>
          <w:tcPr>
            <w:tcW w:w="2179" w:type="dxa"/>
            <w:shd w:val="clear" w:color="auto" w:fill="auto"/>
          </w:tcPr>
          <w:p w14:paraId="11731879" w14:textId="139CC627" w:rsidR="004855FD" w:rsidRPr="004855FD" w:rsidRDefault="004855FD" w:rsidP="004855FD">
            <w:pPr>
              <w:ind w:firstLine="0"/>
            </w:pPr>
            <w:r>
              <w:t>Thayer</w:t>
            </w:r>
          </w:p>
        </w:tc>
        <w:tc>
          <w:tcPr>
            <w:tcW w:w="2180" w:type="dxa"/>
            <w:shd w:val="clear" w:color="auto" w:fill="auto"/>
          </w:tcPr>
          <w:p w14:paraId="077E893E" w14:textId="006A93A6" w:rsidR="004855FD" w:rsidRPr="004855FD" w:rsidRDefault="004855FD" w:rsidP="004855FD">
            <w:pPr>
              <w:ind w:firstLine="0"/>
            </w:pPr>
            <w:r>
              <w:t>Trantham</w:t>
            </w:r>
          </w:p>
        </w:tc>
      </w:tr>
      <w:tr w:rsidR="004855FD" w:rsidRPr="004855FD" w14:paraId="3775C602" w14:textId="77777777" w:rsidTr="004855FD">
        <w:tc>
          <w:tcPr>
            <w:tcW w:w="2179" w:type="dxa"/>
            <w:shd w:val="clear" w:color="auto" w:fill="auto"/>
          </w:tcPr>
          <w:p w14:paraId="38066226" w14:textId="13AEF3BD" w:rsidR="004855FD" w:rsidRPr="004855FD" w:rsidRDefault="004855FD" w:rsidP="004855FD">
            <w:pPr>
              <w:ind w:firstLine="0"/>
            </w:pPr>
            <w:r>
              <w:t>Vaughan</w:t>
            </w:r>
          </w:p>
        </w:tc>
        <w:tc>
          <w:tcPr>
            <w:tcW w:w="2179" w:type="dxa"/>
            <w:shd w:val="clear" w:color="auto" w:fill="auto"/>
          </w:tcPr>
          <w:p w14:paraId="67F02B69" w14:textId="39C9687D" w:rsidR="004855FD" w:rsidRPr="004855FD" w:rsidRDefault="004855FD" w:rsidP="004855FD">
            <w:pPr>
              <w:ind w:firstLine="0"/>
            </w:pPr>
            <w:r>
              <w:t>Weeks</w:t>
            </w:r>
          </w:p>
        </w:tc>
        <w:tc>
          <w:tcPr>
            <w:tcW w:w="2180" w:type="dxa"/>
            <w:shd w:val="clear" w:color="auto" w:fill="auto"/>
          </w:tcPr>
          <w:p w14:paraId="03BE52A9" w14:textId="7EBA45AE" w:rsidR="004855FD" w:rsidRPr="004855FD" w:rsidRDefault="004855FD" w:rsidP="004855FD">
            <w:pPr>
              <w:ind w:firstLine="0"/>
            </w:pPr>
            <w:r>
              <w:t>West</w:t>
            </w:r>
          </w:p>
        </w:tc>
      </w:tr>
      <w:tr w:rsidR="004855FD" w:rsidRPr="004855FD" w14:paraId="00D39142" w14:textId="77777777" w:rsidTr="004855FD">
        <w:tc>
          <w:tcPr>
            <w:tcW w:w="2179" w:type="dxa"/>
            <w:shd w:val="clear" w:color="auto" w:fill="auto"/>
          </w:tcPr>
          <w:p w14:paraId="3C39FF70" w14:textId="4B102AA2" w:rsidR="004855FD" w:rsidRPr="004855FD" w:rsidRDefault="004855FD" w:rsidP="004855FD">
            <w:pPr>
              <w:ind w:firstLine="0"/>
            </w:pPr>
            <w:r>
              <w:t>Wetmore</w:t>
            </w:r>
          </w:p>
        </w:tc>
        <w:tc>
          <w:tcPr>
            <w:tcW w:w="2179" w:type="dxa"/>
            <w:shd w:val="clear" w:color="auto" w:fill="auto"/>
          </w:tcPr>
          <w:p w14:paraId="180934D2" w14:textId="46405D98" w:rsidR="004855FD" w:rsidRPr="004855FD" w:rsidRDefault="004855FD" w:rsidP="004855FD">
            <w:pPr>
              <w:ind w:firstLine="0"/>
            </w:pPr>
            <w:r>
              <w:t>Wheeler</w:t>
            </w:r>
          </w:p>
        </w:tc>
        <w:tc>
          <w:tcPr>
            <w:tcW w:w="2180" w:type="dxa"/>
            <w:shd w:val="clear" w:color="auto" w:fill="auto"/>
          </w:tcPr>
          <w:p w14:paraId="343C1A8E" w14:textId="2E537AC5" w:rsidR="004855FD" w:rsidRPr="004855FD" w:rsidRDefault="004855FD" w:rsidP="004855FD">
            <w:pPr>
              <w:ind w:firstLine="0"/>
            </w:pPr>
            <w:r>
              <w:t>White</w:t>
            </w:r>
          </w:p>
        </w:tc>
      </w:tr>
      <w:tr w:rsidR="004855FD" w:rsidRPr="004855FD" w14:paraId="0AFFEC34" w14:textId="77777777" w:rsidTr="004855FD">
        <w:tc>
          <w:tcPr>
            <w:tcW w:w="2179" w:type="dxa"/>
            <w:shd w:val="clear" w:color="auto" w:fill="auto"/>
          </w:tcPr>
          <w:p w14:paraId="4F783205" w14:textId="53999648" w:rsidR="004855FD" w:rsidRPr="004855FD" w:rsidRDefault="004855FD" w:rsidP="004855FD">
            <w:pPr>
              <w:keepNext/>
              <w:ind w:firstLine="0"/>
            </w:pPr>
            <w:r>
              <w:t>Whitmire</w:t>
            </w:r>
          </w:p>
        </w:tc>
        <w:tc>
          <w:tcPr>
            <w:tcW w:w="2179" w:type="dxa"/>
            <w:shd w:val="clear" w:color="auto" w:fill="auto"/>
          </w:tcPr>
          <w:p w14:paraId="5123C7A1" w14:textId="46272345" w:rsidR="004855FD" w:rsidRPr="004855FD" w:rsidRDefault="004855FD" w:rsidP="004855FD">
            <w:pPr>
              <w:keepNext/>
              <w:ind w:firstLine="0"/>
            </w:pPr>
            <w:r>
              <w:t>Williams</w:t>
            </w:r>
          </w:p>
        </w:tc>
        <w:tc>
          <w:tcPr>
            <w:tcW w:w="2180" w:type="dxa"/>
            <w:shd w:val="clear" w:color="auto" w:fill="auto"/>
          </w:tcPr>
          <w:p w14:paraId="64AE3A50" w14:textId="6680E31C" w:rsidR="004855FD" w:rsidRPr="004855FD" w:rsidRDefault="004855FD" w:rsidP="004855FD">
            <w:pPr>
              <w:keepNext/>
              <w:ind w:firstLine="0"/>
            </w:pPr>
            <w:r>
              <w:t>Willis</w:t>
            </w:r>
          </w:p>
        </w:tc>
      </w:tr>
      <w:tr w:rsidR="004855FD" w:rsidRPr="004855FD" w14:paraId="6DFB6885" w14:textId="77777777" w:rsidTr="004855FD">
        <w:tc>
          <w:tcPr>
            <w:tcW w:w="2179" w:type="dxa"/>
            <w:shd w:val="clear" w:color="auto" w:fill="auto"/>
          </w:tcPr>
          <w:p w14:paraId="171531E7" w14:textId="7995893A" w:rsidR="004855FD" w:rsidRPr="004855FD" w:rsidRDefault="004855FD" w:rsidP="004855FD">
            <w:pPr>
              <w:keepNext/>
              <w:ind w:firstLine="0"/>
            </w:pPr>
            <w:r>
              <w:t>Wooten</w:t>
            </w:r>
          </w:p>
        </w:tc>
        <w:tc>
          <w:tcPr>
            <w:tcW w:w="2179" w:type="dxa"/>
            <w:shd w:val="clear" w:color="auto" w:fill="auto"/>
          </w:tcPr>
          <w:p w14:paraId="23282870" w14:textId="78BE7106" w:rsidR="004855FD" w:rsidRPr="004855FD" w:rsidRDefault="004855FD" w:rsidP="004855FD">
            <w:pPr>
              <w:keepNext/>
              <w:ind w:firstLine="0"/>
            </w:pPr>
            <w:r>
              <w:t>Yow</w:t>
            </w:r>
          </w:p>
        </w:tc>
        <w:tc>
          <w:tcPr>
            <w:tcW w:w="2180" w:type="dxa"/>
            <w:shd w:val="clear" w:color="auto" w:fill="auto"/>
          </w:tcPr>
          <w:p w14:paraId="56A40908" w14:textId="77777777" w:rsidR="004855FD" w:rsidRPr="004855FD" w:rsidRDefault="004855FD" w:rsidP="004855FD">
            <w:pPr>
              <w:keepNext/>
              <w:ind w:firstLine="0"/>
            </w:pPr>
          </w:p>
        </w:tc>
      </w:tr>
    </w:tbl>
    <w:p w14:paraId="35AD036F" w14:textId="77777777" w:rsidR="004855FD" w:rsidRDefault="004855FD" w:rsidP="004855FD"/>
    <w:p w14:paraId="141060BB" w14:textId="49699689" w:rsidR="004855FD" w:rsidRDefault="004855FD" w:rsidP="004855FD">
      <w:pPr>
        <w:jc w:val="center"/>
        <w:rPr>
          <w:b/>
        </w:rPr>
      </w:pPr>
      <w:r w:rsidRPr="004855FD">
        <w:rPr>
          <w:b/>
        </w:rPr>
        <w:t>Total--110</w:t>
      </w:r>
    </w:p>
    <w:p w14:paraId="6C15B7EE" w14:textId="77777777" w:rsidR="004855FD" w:rsidRDefault="004855FD" w:rsidP="004855FD">
      <w:pPr>
        <w:jc w:val="center"/>
        <w:rPr>
          <w:b/>
        </w:rPr>
      </w:pPr>
    </w:p>
    <w:p w14:paraId="05529A56" w14:textId="77777777" w:rsidR="004855FD" w:rsidRDefault="004855FD" w:rsidP="004855FD">
      <w:pPr>
        <w:ind w:firstLine="0"/>
      </w:pPr>
      <w:r w:rsidRPr="004855FD">
        <w:t xml:space="preserve"> </w:t>
      </w:r>
      <w:r>
        <w:t>Those who voted in the negative are:</w:t>
      </w:r>
    </w:p>
    <w:p w14:paraId="726BED55" w14:textId="77777777" w:rsidR="004855FD" w:rsidRDefault="004855FD" w:rsidP="004855FD"/>
    <w:p w14:paraId="24D463FB" w14:textId="77777777" w:rsidR="004855FD" w:rsidRDefault="004855FD" w:rsidP="004855FD">
      <w:pPr>
        <w:jc w:val="center"/>
        <w:rPr>
          <w:b/>
        </w:rPr>
      </w:pPr>
      <w:r w:rsidRPr="004855FD">
        <w:rPr>
          <w:b/>
        </w:rPr>
        <w:t>Total--0</w:t>
      </w:r>
    </w:p>
    <w:p w14:paraId="50A7161D" w14:textId="030C48B6" w:rsidR="004855FD" w:rsidRDefault="004855FD" w:rsidP="004855FD">
      <w:pPr>
        <w:jc w:val="center"/>
        <w:rPr>
          <w:b/>
        </w:rPr>
      </w:pPr>
    </w:p>
    <w:p w14:paraId="5AE9547E" w14:textId="77777777" w:rsidR="004855FD" w:rsidRDefault="004855FD" w:rsidP="004855FD">
      <w:r>
        <w:t xml:space="preserve">Section 25 was adopted. </w:t>
      </w:r>
    </w:p>
    <w:p w14:paraId="0365431D" w14:textId="77777777" w:rsidR="004855FD" w:rsidRDefault="004855FD" w:rsidP="004855FD"/>
    <w:p w14:paraId="63DAF65B" w14:textId="6229F618" w:rsidR="004855FD" w:rsidRDefault="004855FD" w:rsidP="004855FD">
      <w:pPr>
        <w:keepNext/>
        <w:jc w:val="center"/>
        <w:rPr>
          <w:b/>
        </w:rPr>
      </w:pPr>
      <w:r w:rsidRPr="004855FD">
        <w:rPr>
          <w:b/>
        </w:rPr>
        <w:t>SECTION 26</w:t>
      </w:r>
    </w:p>
    <w:p w14:paraId="6163F17D" w14:textId="77777777" w:rsidR="004855FD" w:rsidRDefault="004855FD" w:rsidP="004855FD">
      <w:r>
        <w:t xml:space="preserve">The yeas and nays were taken resulting as follows: </w:t>
      </w:r>
    </w:p>
    <w:p w14:paraId="7CBF5FC4" w14:textId="39F52AAA" w:rsidR="004855FD" w:rsidRDefault="004855FD" w:rsidP="004855FD">
      <w:pPr>
        <w:jc w:val="center"/>
      </w:pPr>
      <w:r>
        <w:t xml:space="preserve"> </w:t>
      </w:r>
      <w:bookmarkStart w:id="35" w:name="vote_start88"/>
      <w:bookmarkEnd w:id="35"/>
      <w:r>
        <w:t>Yeas 111; Nays 0</w:t>
      </w:r>
    </w:p>
    <w:p w14:paraId="01602F0F" w14:textId="77777777" w:rsidR="004855FD" w:rsidRDefault="004855FD" w:rsidP="004855FD">
      <w:pPr>
        <w:jc w:val="center"/>
      </w:pPr>
    </w:p>
    <w:p w14:paraId="13EA120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C469B00" w14:textId="77777777" w:rsidTr="004855FD">
        <w:tc>
          <w:tcPr>
            <w:tcW w:w="2179" w:type="dxa"/>
            <w:shd w:val="clear" w:color="auto" w:fill="auto"/>
          </w:tcPr>
          <w:p w14:paraId="49D91DD1" w14:textId="516C33C8" w:rsidR="004855FD" w:rsidRPr="004855FD" w:rsidRDefault="004855FD" w:rsidP="004855FD">
            <w:pPr>
              <w:keepNext/>
              <w:ind w:firstLine="0"/>
            </w:pPr>
            <w:r>
              <w:t>Alexander</w:t>
            </w:r>
          </w:p>
        </w:tc>
        <w:tc>
          <w:tcPr>
            <w:tcW w:w="2179" w:type="dxa"/>
            <w:shd w:val="clear" w:color="auto" w:fill="auto"/>
          </w:tcPr>
          <w:p w14:paraId="2959B07F" w14:textId="3F0B6197" w:rsidR="004855FD" w:rsidRPr="004855FD" w:rsidRDefault="004855FD" w:rsidP="004855FD">
            <w:pPr>
              <w:keepNext/>
              <w:ind w:firstLine="0"/>
            </w:pPr>
            <w:r>
              <w:t>Anderson</w:t>
            </w:r>
          </w:p>
        </w:tc>
        <w:tc>
          <w:tcPr>
            <w:tcW w:w="2180" w:type="dxa"/>
            <w:shd w:val="clear" w:color="auto" w:fill="auto"/>
          </w:tcPr>
          <w:p w14:paraId="70D4BC3E" w14:textId="32ABA0D8" w:rsidR="004855FD" w:rsidRPr="004855FD" w:rsidRDefault="004855FD" w:rsidP="004855FD">
            <w:pPr>
              <w:keepNext/>
              <w:ind w:firstLine="0"/>
            </w:pPr>
            <w:r>
              <w:t>Atkinson</w:t>
            </w:r>
          </w:p>
        </w:tc>
      </w:tr>
      <w:tr w:rsidR="004855FD" w:rsidRPr="004855FD" w14:paraId="4AAA2695" w14:textId="77777777" w:rsidTr="004855FD">
        <w:tc>
          <w:tcPr>
            <w:tcW w:w="2179" w:type="dxa"/>
            <w:shd w:val="clear" w:color="auto" w:fill="auto"/>
          </w:tcPr>
          <w:p w14:paraId="2BB507DF" w14:textId="7D4640C7" w:rsidR="004855FD" w:rsidRPr="004855FD" w:rsidRDefault="004855FD" w:rsidP="004855FD">
            <w:pPr>
              <w:ind w:firstLine="0"/>
            </w:pPr>
            <w:r>
              <w:t>Bailey</w:t>
            </w:r>
          </w:p>
        </w:tc>
        <w:tc>
          <w:tcPr>
            <w:tcW w:w="2179" w:type="dxa"/>
            <w:shd w:val="clear" w:color="auto" w:fill="auto"/>
          </w:tcPr>
          <w:p w14:paraId="5AFBCAAE" w14:textId="0B3008FC" w:rsidR="004855FD" w:rsidRPr="004855FD" w:rsidRDefault="004855FD" w:rsidP="004855FD">
            <w:pPr>
              <w:ind w:firstLine="0"/>
            </w:pPr>
            <w:r>
              <w:t>Ballentine</w:t>
            </w:r>
          </w:p>
        </w:tc>
        <w:tc>
          <w:tcPr>
            <w:tcW w:w="2180" w:type="dxa"/>
            <w:shd w:val="clear" w:color="auto" w:fill="auto"/>
          </w:tcPr>
          <w:p w14:paraId="089B58CB" w14:textId="4CD5543C" w:rsidR="004855FD" w:rsidRPr="004855FD" w:rsidRDefault="004855FD" w:rsidP="004855FD">
            <w:pPr>
              <w:ind w:firstLine="0"/>
            </w:pPr>
            <w:r>
              <w:t>Bannister</w:t>
            </w:r>
          </w:p>
        </w:tc>
      </w:tr>
      <w:tr w:rsidR="004855FD" w:rsidRPr="004855FD" w14:paraId="2EFB699F" w14:textId="77777777" w:rsidTr="004855FD">
        <w:tc>
          <w:tcPr>
            <w:tcW w:w="2179" w:type="dxa"/>
            <w:shd w:val="clear" w:color="auto" w:fill="auto"/>
          </w:tcPr>
          <w:p w14:paraId="7C96FCDD" w14:textId="2F0D4D7A" w:rsidR="004855FD" w:rsidRPr="004855FD" w:rsidRDefault="004855FD" w:rsidP="004855FD">
            <w:pPr>
              <w:ind w:firstLine="0"/>
            </w:pPr>
            <w:r>
              <w:t>Bauer</w:t>
            </w:r>
          </w:p>
        </w:tc>
        <w:tc>
          <w:tcPr>
            <w:tcW w:w="2179" w:type="dxa"/>
            <w:shd w:val="clear" w:color="auto" w:fill="auto"/>
          </w:tcPr>
          <w:p w14:paraId="476FA937" w14:textId="2C620655" w:rsidR="004855FD" w:rsidRPr="004855FD" w:rsidRDefault="004855FD" w:rsidP="004855FD">
            <w:pPr>
              <w:ind w:firstLine="0"/>
            </w:pPr>
            <w:r>
              <w:t>Beach</w:t>
            </w:r>
          </w:p>
        </w:tc>
        <w:tc>
          <w:tcPr>
            <w:tcW w:w="2180" w:type="dxa"/>
            <w:shd w:val="clear" w:color="auto" w:fill="auto"/>
          </w:tcPr>
          <w:p w14:paraId="21BB716F" w14:textId="4799A985" w:rsidR="004855FD" w:rsidRPr="004855FD" w:rsidRDefault="004855FD" w:rsidP="004855FD">
            <w:pPr>
              <w:ind w:firstLine="0"/>
            </w:pPr>
            <w:r>
              <w:t>Bernstein</w:t>
            </w:r>
          </w:p>
        </w:tc>
      </w:tr>
      <w:tr w:rsidR="004855FD" w:rsidRPr="004855FD" w14:paraId="739D01A3" w14:textId="77777777" w:rsidTr="004855FD">
        <w:tc>
          <w:tcPr>
            <w:tcW w:w="2179" w:type="dxa"/>
            <w:shd w:val="clear" w:color="auto" w:fill="auto"/>
          </w:tcPr>
          <w:p w14:paraId="7E0FB85F" w14:textId="6D092775" w:rsidR="004855FD" w:rsidRPr="004855FD" w:rsidRDefault="004855FD" w:rsidP="004855FD">
            <w:pPr>
              <w:ind w:firstLine="0"/>
            </w:pPr>
            <w:r>
              <w:t>Blackwell</w:t>
            </w:r>
          </w:p>
        </w:tc>
        <w:tc>
          <w:tcPr>
            <w:tcW w:w="2179" w:type="dxa"/>
            <w:shd w:val="clear" w:color="auto" w:fill="auto"/>
          </w:tcPr>
          <w:p w14:paraId="3C211CE2" w14:textId="133BB309" w:rsidR="004855FD" w:rsidRPr="004855FD" w:rsidRDefault="004855FD" w:rsidP="004855FD">
            <w:pPr>
              <w:ind w:firstLine="0"/>
            </w:pPr>
            <w:r>
              <w:t>Brewer</w:t>
            </w:r>
          </w:p>
        </w:tc>
        <w:tc>
          <w:tcPr>
            <w:tcW w:w="2180" w:type="dxa"/>
            <w:shd w:val="clear" w:color="auto" w:fill="auto"/>
          </w:tcPr>
          <w:p w14:paraId="5D5DD40E" w14:textId="745019BD" w:rsidR="004855FD" w:rsidRPr="004855FD" w:rsidRDefault="004855FD" w:rsidP="004855FD">
            <w:pPr>
              <w:ind w:firstLine="0"/>
            </w:pPr>
            <w:r>
              <w:t>Brittain</w:t>
            </w:r>
          </w:p>
        </w:tc>
      </w:tr>
      <w:tr w:rsidR="004855FD" w:rsidRPr="004855FD" w14:paraId="5911F8D8" w14:textId="77777777" w:rsidTr="004855FD">
        <w:tc>
          <w:tcPr>
            <w:tcW w:w="2179" w:type="dxa"/>
            <w:shd w:val="clear" w:color="auto" w:fill="auto"/>
          </w:tcPr>
          <w:p w14:paraId="6954C146" w14:textId="3FF84DB6" w:rsidR="004855FD" w:rsidRPr="004855FD" w:rsidRDefault="004855FD" w:rsidP="004855FD">
            <w:pPr>
              <w:ind w:firstLine="0"/>
            </w:pPr>
            <w:r>
              <w:t>Burns</w:t>
            </w:r>
          </w:p>
        </w:tc>
        <w:tc>
          <w:tcPr>
            <w:tcW w:w="2179" w:type="dxa"/>
            <w:shd w:val="clear" w:color="auto" w:fill="auto"/>
          </w:tcPr>
          <w:p w14:paraId="73878C65" w14:textId="33CA283E" w:rsidR="004855FD" w:rsidRPr="004855FD" w:rsidRDefault="004855FD" w:rsidP="004855FD">
            <w:pPr>
              <w:ind w:firstLine="0"/>
            </w:pPr>
            <w:r>
              <w:t>Bustos</w:t>
            </w:r>
          </w:p>
        </w:tc>
        <w:tc>
          <w:tcPr>
            <w:tcW w:w="2180" w:type="dxa"/>
            <w:shd w:val="clear" w:color="auto" w:fill="auto"/>
          </w:tcPr>
          <w:p w14:paraId="3221E319" w14:textId="6D76A64A" w:rsidR="004855FD" w:rsidRPr="004855FD" w:rsidRDefault="004855FD" w:rsidP="004855FD">
            <w:pPr>
              <w:ind w:firstLine="0"/>
            </w:pPr>
            <w:r>
              <w:t>Calhoon</w:t>
            </w:r>
          </w:p>
        </w:tc>
      </w:tr>
      <w:tr w:rsidR="004855FD" w:rsidRPr="004855FD" w14:paraId="367824B8" w14:textId="77777777" w:rsidTr="004855FD">
        <w:tc>
          <w:tcPr>
            <w:tcW w:w="2179" w:type="dxa"/>
            <w:shd w:val="clear" w:color="auto" w:fill="auto"/>
          </w:tcPr>
          <w:p w14:paraId="21844A3E" w14:textId="7BD667EE" w:rsidR="004855FD" w:rsidRPr="004855FD" w:rsidRDefault="004855FD" w:rsidP="004855FD">
            <w:pPr>
              <w:ind w:firstLine="0"/>
            </w:pPr>
            <w:r>
              <w:t>Carter</w:t>
            </w:r>
          </w:p>
        </w:tc>
        <w:tc>
          <w:tcPr>
            <w:tcW w:w="2179" w:type="dxa"/>
            <w:shd w:val="clear" w:color="auto" w:fill="auto"/>
          </w:tcPr>
          <w:p w14:paraId="6B20E2D8" w14:textId="6B5E09D2" w:rsidR="004855FD" w:rsidRPr="004855FD" w:rsidRDefault="004855FD" w:rsidP="004855FD">
            <w:pPr>
              <w:ind w:firstLine="0"/>
            </w:pPr>
            <w:r>
              <w:t>Caskey</w:t>
            </w:r>
          </w:p>
        </w:tc>
        <w:tc>
          <w:tcPr>
            <w:tcW w:w="2180" w:type="dxa"/>
            <w:shd w:val="clear" w:color="auto" w:fill="auto"/>
          </w:tcPr>
          <w:p w14:paraId="67AB6CC1" w14:textId="11ABC0F1" w:rsidR="004855FD" w:rsidRPr="004855FD" w:rsidRDefault="004855FD" w:rsidP="004855FD">
            <w:pPr>
              <w:ind w:firstLine="0"/>
            </w:pPr>
            <w:r>
              <w:t>Chapman</w:t>
            </w:r>
          </w:p>
        </w:tc>
      </w:tr>
      <w:tr w:rsidR="004855FD" w:rsidRPr="004855FD" w14:paraId="7D1D6E1D" w14:textId="77777777" w:rsidTr="004855FD">
        <w:tc>
          <w:tcPr>
            <w:tcW w:w="2179" w:type="dxa"/>
            <w:shd w:val="clear" w:color="auto" w:fill="auto"/>
          </w:tcPr>
          <w:p w14:paraId="3A25834E" w14:textId="05159693" w:rsidR="004855FD" w:rsidRPr="004855FD" w:rsidRDefault="004855FD" w:rsidP="004855FD">
            <w:pPr>
              <w:ind w:firstLine="0"/>
            </w:pPr>
            <w:r>
              <w:t>Chumley</w:t>
            </w:r>
          </w:p>
        </w:tc>
        <w:tc>
          <w:tcPr>
            <w:tcW w:w="2179" w:type="dxa"/>
            <w:shd w:val="clear" w:color="auto" w:fill="auto"/>
          </w:tcPr>
          <w:p w14:paraId="4C2B26B8" w14:textId="283E41A5" w:rsidR="004855FD" w:rsidRPr="004855FD" w:rsidRDefault="004855FD" w:rsidP="004855FD">
            <w:pPr>
              <w:ind w:firstLine="0"/>
            </w:pPr>
            <w:r>
              <w:t>Clyburn</w:t>
            </w:r>
          </w:p>
        </w:tc>
        <w:tc>
          <w:tcPr>
            <w:tcW w:w="2180" w:type="dxa"/>
            <w:shd w:val="clear" w:color="auto" w:fill="auto"/>
          </w:tcPr>
          <w:p w14:paraId="2E794373" w14:textId="77693247" w:rsidR="004855FD" w:rsidRPr="004855FD" w:rsidRDefault="004855FD" w:rsidP="004855FD">
            <w:pPr>
              <w:ind w:firstLine="0"/>
            </w:pPr>
            <w:r>
              <w:t>Cobb-Hunter</w:t>
            </w:r>
          </w:p>
        </w:tc>
      </w:tr>
      <w:tr w:rsidR="004855FD" w:rsidRPr="004855FD" w14:paraId="2FEE14B9" w14:textId="77777777" w:rsidTr="004855FD">
        <w:tc>
          <w:tcPr>
            <w:tcW w:w="2179" w:type="dxa"/>
            <w:shd w:val="clear" w:color="auto" w:fill="auto"/>
          </w:tcPr>
          <w:p w14:paraId="6D16387B" w14:textId="19BAB7BF" w:rsidR="004855FD" w:rsidRPr="004855FD" w:rsidRDefault="004855FD" w:rsidP="004855FD">
            <w:pPr>
              <w:ind w:firstLine="0"/>
            </w:pPr>
            <w:r>
              <w:t>Connell</w:t>
            </w:r>
          </w:p>
        </w:tc>
        <w:tc>
          <w:tcPr>
            <w:tcW w:w="2179" w:type="dxa"/>
            <w:shd w:val="clear" w:color="auto" w:fill="auto"/>
          </w:tcPr>
          <w:p w14:paraId="0881C0E5" w14:textId="2B27C7DF" w:rsidR="004855FD" w:rsidRPr="004855FD" w:rsidRDefault="004855FD" w:rsidP="004855FD">
            <w:pPr>
              <w:ind w:firstLine="0"/>
            </w:pPr>
            <w:r>
              <w:t>B. L. Cox</w:t>
            </w:r>
          </w:p>
        </w:tc>
        <w:tc>
          <w:tcPr>
            <w:tcW w:w="2180" w:type="dxa"/>
            <w:shd w:val="clear" w:color="auto" w:fill="auto"/>
          </w:tcPr>
          <w:p w14:paraId="74D1CE8E" w14:textId="302B734E" w:rsidR="004855FD" w:rsidRPr="004855FD" w:rsidRDefault="004855FD" w:rsidP="004855FD">
            <w:pPr>
              <w:ind w:firstLine="0"/>
            </w:pPr>
            <w:r>
              <w:t>Crawford</w:t>
            </w:r>
          </w:p>
        </w:tc>
      </w:tr>
      <w:tr w:rsidR="004855FD" w:rsidRPr="004855FD" w14:paraId="0289BB5F" w14:textId="77777777" w:rsidTr="004855FD">
        <w:tc>
          <w:tcPr>
            <w:tcW w:w="2179" w:type="dxa"/>
            <w:shd w:val="clear" w:color="auto" w:fill="auto"/>
          </w:tcPr>
          <w:p w14:paraId="5B9DCFDA" w14:textId="0DF34125" w:rsidR="004855FD" w:rsidRPr="004855FD" w:rsidRDefault="004855FD" w:rsidP="004855FD">
            <w:pPr>
              <w:ind w:firstLine="0"/>
            </w:pPr>
            <w:r>
              <w:t>Cromer</w:t>
            </w:r>
          </w:p>
        </w:tc>
        <w:tc>
          <w:tcPr>
            <w:tcW w:w="2179" w:type="dxa"/>
            <w:shd w:val="clear" w:color="auto" w:fill="auto"/>
          </w:tcPr>
          <w:p w14:paraId="503BC572" w14:textId="4816D8B2" w:rsidR="004855FD" w:rsidRPr="004855FD" w:rsidRDefault="004855FD" w:rsidP="004855FD">
            <w:pPr>
              <w:ind w:firstLine="0"/>
            </w:pPr>
            <w:r>
              <w:t>Davis</w:t>
            </w:r>
          </w:p>
        </w:tc>
        <w:tc>
          <w:tcPr>
            <w:tcW w:w="2180" w:type="dxa"/>
            <w:shd w:val="clear" w:color="auto" w:fill="auto"/>
          </w:tcPr>
          <w:p w14:paraId="20128BCB" w14:textId="2F83FD9B" w:rsidR="004855FD" w:rsidRPr="004855FD" w:rsidRDefault="004855FD" w:rsidP="004855FD">
            <w:pPr>
              <w:ind w:firstLine="0"/>
            </w:pPr>
            <w:r>
              <w:t>Dillard</w:t>
            </w:r>
          </w:p>
        </w:tc>
      </w:tr>
      <w:tr w:rsidR="004855FD" w:rsidRPr="004855FD" w14:paraId="62D404F0" w14:textId="77777777" w:rsidTr="004855FD">
        <w:tc>
          <w:tcPr>
            <w:tcW w:w="2179" w:type="dxa"/>
            <w:shd w:val="clear" w:color="auto" w:fill="auto"/>
          </w:tcPr>
          <w:p w14:paraId="78E5F011" w14:textId="75A4EE16" w:rsidR="004855FD" w:rsidRPr="004855FD" w:rsidRDefault="004855FD" w:rsidP="004855FD">
            <w:pPr>
              <w:ind w:firstLine="0"/>
            </w:pPr>
            <w:r>
              <w:t>Elliott</w:t>
            </w:r>
          </w:p>
        </w:tc>
        <w:tc>
          <w:tcPr>
            <w:tcW w:w="2179" w:type="dxa"/>
            <w:shd w:val="clear" w:color="auto" w:fill="auto"/>
          </w:tcPr>
          <w:p w14:paraId="2837C41A" w14:textId="534EA678" w:rsidR="004855FD" w:rsidRPr="004855FD" w:rsidRDefault="004855FD" w:rsidP="004855FD">
            <w:pPr>
              <w:ind w:firstLine="0"/>
            </w:pPr>
            <w:r>
              <w:t>Erickson</w:t>
            </w:r>
          </w:p>
        </w:tc>
        <w:tc>
          <w:tcPr>
            <w:tcW w:w="2180" w:type="dxa"/>
            <w:shd w:val="clear" w:color="auto" w:fill="auto"/>
          </w:tcPr>
          <w:p w14:paraId="7E6AD0AA" w14:textId="0B5539C4" w:rsidR="004855FD" w:rsidRPr="004855FD" w:rsidRDefault="004855FD" w:rsidP="004855FD">
            <w:pPr>
              <w:ind w:firstLine="0"/>
            </w:pPr>
            <w:r>
              <w:t>Felder</w:t>
            </w:r>
          </w:p>
        </w:tc>
      </w:tr>
      <w:tr w:rsidR="004855FD" w:rsidRPr="004855FD" w14:paraId="2D1FCC8E" w14:textId="77777777" w:rsidTr="004855FD">
        <w:tc>
          <w:tcPr>
            <w:tcW w:w="2179" w:type="dxa"/>
            <w:shd w:val="clear" w:color="auto" w:fill="auto"/>
          </w:tcPr>
          <w:p w14:paraId="7ACE5CB3" w14:textId="5F95C475" w:rsidR="004855FD" w:rsidRPr="004855FD" w:rsidRDefault="004855FD" w:rsidP="004855FD">
            <w:pPr>
              <w:ind w:firstLine="0"/>
            </w:pPr>
            <w:r>
              <w:t>Forrest</w:t>
            </w:r>
          </w:p>
        </w:tc>
        <w:tc>
          <w:tcPr>
            <w:tcW w:w="2179" w:type="dxa"/>
            <w:shd w:val="clear" w:color="auto" w:fill="auto"/>
          </w:tcPr>
          <w:p w14:paraId="59C74659" w14:textId="0F9E9572" w:rsidR="004855FD" w:rsidRPr="004855FD" w:rsidRDefault="004855FD" w:rsidP="004855FD">
            <w:pPr>
              <w:ind w:firstLine="0"/>
            </w:pPr>
            <w:r>
              <w:t>Gagnon</w:t>
            </w:r>
          </w:p>
        </w:tc>
        <w:tc>
          <w:tcPr>
            <w:tcW w:w="2180" w:type="dxa"/>
            <w:shd w:val="clear" w:color="auto" w:fill="auto"/>
          </w:tcPr>
          <w:p w14:paraId="4CE29FF8" w14:textId="51D80131" w:rsidR="004855FD" w:rsidRPr="004855FD" w:rsidRDefault="004855FD" w:rsidP="004855FD">
            <w:pPr>
              <w:ind w:firstLine="0"/>
            </w:pPr>
            <w:r>
              <w:t>Garvin</w:t>
            </w:r>
          </w:p>
        </w:tc>
      </w:tr>
      <w:tr w:rsidR="004855FD" w:rsidRPr="004855FD" w14:paraId="6ECEF97E" w14:textId="77777777" w:rsidTr="004855FD">
        <w:tc>
          <w:tcPr>
            <w:tcW w:w="2179" w:type="dxa"/>
            <w:shd w:val="clear" w:color="auto" w:fill="auto"/>
          </w:tcPr>
          <w:p w14:paraId="37F726CC" w14:textId="66B29947" w:rsidR="004855FD" w:rsidRPr="004855FD" w:rsidRDefault="004855FD" w:rsidP="004855FD">
            <w:pPr>
              <w:ind w:firstLine="0"/>
            </w:pPr>
            <w:r>
              <w:t>Gatch</w:t>
            </w:r>
          </w:p>
        </w:tc>
        <w:tc>
          <w:tcPr>
            <w:tcW w:w="2179" w:type="dxa"/>
            <w:shd w:val="clear" w:color="auto" w:fill="auto"/>
          </w:tcPr>
          <w:p w14:paraId="1F983754" w14:textId="6CAF28E2" w:rsidR="004855FD" w:rsidRPr="004855FD" w:rsidRDefault="004855FD" w:rsidP="004855FD">
            <w:pPr>
              <w:ind w:firstLine="0"/>
            </w:pPr>
            <w:r>
              <w:t>Gibson</w:t>
            </w:r>
          </w:p>
        </w:tc>
        <w:tc>
          <w:tcPr>
            <w:tcW w:w="2180" w:type="dxa"/>
            <w:shd w:val="clear" w:color="auto" w:fill="auto"/>
          </w:tcPr>
          <w:p w14:paraId="2D8F557A" w14:textId="16C05C1E" w:rsidR="004855FD" w:rsidRPr="004855FD" w:rsidRDefault="004855FD" w:rsidP="004855FD">
            <w:pPr>
              <w:ind w:firstLine="0"/>
            </w:pPr>
            <w:r>
              <w:t>Gilliam</w:t>
            </w:r>
          </w:p>
        </w:tc>
      </w:tr>
      <w:tr w:rsidR="004855FD" w:rsidRPr="004855FD" w14:paraId="4A754576" w14:textId="77777777" w:rsidTr="004855FD">
        <w:tc>
          <w:tcPr>
            <w:tcW w:w="2179" w:type="dxa"/>
            <w:shd w:val="clear" w:color="auto" w:fill="auto"/>
          </w:tcPr>
          <w:p w14:paraId="15463E41" w14:textId="6C9AA1AB" w:rsidR="004855FD" w:rsidRPr="004855FD" w:rsidRDefault="004855FD" w:rsidP="004855FD">
            <w:pPr>
              <w:ind w:firstLine="0"/>
            </w:pPr>
            <w:r>
              <w:t>Gilliard</w:t>
            </w:r>
          </w:p>
        </w:tc>
        <w:tc>
          <w:tcPr>
            <w:tcW w:w="2179" w:type="dxa"/>
            <w:shd w:val="clear" w:color="auto" w:fill="auto"/>
          </w:tcPr>
          <w:p w14:paraId="42CEF13F" w14:textId="033914DC" w:rsidR="004855FD" w:rsidRPr="004855FD" w:rsidRDefault="004855FD" w:rsidP="004855FD">
            <w:pPr>
              <w:ind w:firstLine="0"/>
            </w:pPr>
            <w:r>
              <w:t>Guest</w:t>
            </w:r>
          </w:p>
        </w:tc>
        <w:tc>
          <w:tcPr>
            <w:tcW w:w="2180" w:type="dxa"/>
            <w:shd w:val="clear" w:color="auto" w:fill="auto"/>
          </w:tcPr>
          <w:p w14:paraId="1809C91E" w14:textId="3FE1F997" w:rsidR="004855FD" w:rsidRPr="004855FD" w:rsidRDefault="004855FD" w:rsidP="004855FD">
            <w:pPr>
              <w:ind w:firstLine="0"/>
            </w:pPr>
            <w:r>
              <w:t>Haddon</w:t>
            </w:r>
          </w:p>
        </w:tc>
      </w:tr>
      <w:tr w:rsidR="004855FD" w:rsidRPr="004855FD" w14:paraId="0D6C4D73" w14:textId="77777777" w:rsidTr="004855FD">
        <w:tc>
          <w:tcPr>
            <w:tcW w:w="2179" w:type="dxa"/>
            <w:shd w:val="clear" w:color="auto" w:fill="auto"/>
          </w:tcPr>
          <w:p w14:paraId="0FF6973D" w14:textId="5B30DC24" w:rsidR="004855FD" w:rsidRPr="004855FD" w:rsidRDefault="004855FD" w:rsidP="004855FD">
            <w:pPr>
              <w:ind w:firstLine="0"/>
            </w:pPr>
            <w:r>
              <w:t>Hager</w:t>
            </w:r>
          </w:p>
        </w:tc>
        <w:tc>
          <w:tcPr>
            <w:tcW w:w="2179" w:type="dxa"/>
            <w:shd w:val="clear" w:color="auto" w:fill="auto"/>
          </w:tcPr>
          <w:p w14:paraId="0214AAB3" w14:textId="7C7A2A17" w:rsidR="004855FD" w:rsidRPr="004855FD" w:rsidRDefault="004855FD" w:rsidP="004855FD">
            <w:pPr>
              <w:ind w:firstLine="0"/>
            </w:pPr>
            <w:r>
              <w:t>Hardee</w:t>
            </w:r>
          </w:p>
        </w:tc>
        <w:tc>
          <w:tcPr>
            <w:tcW w:w="2180" w:type="dxa"/>
            <w:shd w:val="clear" w:color="auto" w:fill="auto"/>
          </w:tcPr>
          <w:p w14:paraId="6DE53698" w14:textId="75ADAC76" w:rsidR="004855FD" w:rsidRPr="004855FD" w:rsidRDefault="004855FD" w:rsidP="004855FD">
            <w:pPr>
              <w:ind w:firstLine="0"/>
            </w:pPr>
            <w:r>
              <w:t>Harris</w:t>
            </w:r>
          </w:p>
        </w:tc>
      </w:tr>
      <w:tr w:rsidR="004855FD" w:rsidRPr="004855FD" w14:paraId="6198880A" w14:textId="77777777" w:rsidTr="004855FD">
        <w:tc>
          <w:tcPr>
            <w:tcW w:w="2179" w:type="dxa"/>
            <w:shd w:val="clear" w:color="auto" w:fill="auto"/>
          </w:tcPr>
          <w:p w14:paraId="0EE3F24C" w14:textId="22BE31AA" w:rsidR="004855FD" w:rsidRPr="004855FD" w:rsidRDefault="004855FD" w:rsidP="004855FD">
            <w:pPr>
              <w:ind w:firstLine="0"/>
            </w:pPr>
            <w:r>
              <w:t>Hart</w:t>
            </w:r>
          </w:p>
        </w:tc>
        <w:tc>
          <w:tcPr>
            <w:tcW w:w="2179" w:type="dxa"/>
            <w:shd w:val="clear" w:color="auto" w:fill="auto"/>
          </w:tcPr>
          <w:p w14:paraId="59D305F4" w14:textId="758417E7" w:rsidR="004855FD" w:rsidRPr="004855FD" w:rsidRDefault="004855FD" w:rsidP="004855FD">
            <w:pPr>
              <w:ind w:firstLine="0"/>
            </w:pPr>
            <w:r>
              <w:t>Hartnett</w:t>
            </w:r>
          </w:p>
        </w:tc>
        <w:tc>
          <w:tcPr>
            <w:tcW w:w="2180" w:type="dxa"/>
            <w:shd w:val="clear" w:color="auto" w:fill="auto"/>
          </w:tcPr>
          <w:p w14:paraId="0F985243" w14:textId="6795EE41" w:rsidR="004855FD" w:rsidRPr="004855FD" w:rsidRDefault="004855FD" w:rsidP="004855FD">
            <w:pPr>
              <w:ind w:firstLine="0"/>
            </w:pPr>
            <w:r>
              <w:t>Hayes</w:t>
            </w:r>
          </w:p>
        </w:tc>
      </w:tr>
      <w:tr w:rsidR="004855FD" w:rsidRPr="004855FD" w14:paraId="3B02CD6F" w14:textId="77777777" w:rsidTr="004855FD">
        <w:tc>
          <w:tcPr>
            <w:tcW w:w="2179" w:type="dxa"/>
            <w:shd w:val="clear" w:color="auto" w:fill="auto"/>
          </w:tcPr>
          <w:p w14:paraId="33A7CE36" w14:textId="7DE21ED5" w:rsidR="004855FD" w:rsidRPr="004855FD" w:rsidRDefault="004855FD" w:rsidP="004855FD">
            <w:pPr>
              <w:ind w:firstLine="0"/>
            </w:pPr>
            <w:r>
              <w:t>Henegan</w:t>
            </w:r>
          </w:p>
        </w:tc>
        <w:tc>
          <w:tcPr>
            <w:tcW w:w="2179" w:type="dxa"/>
            <w:shd w:val="clear" w:color="auto" w:fill="auto"/>
          </w:tcPr>
          <w:p w14:paraId="479EBAA5" w14:textId="66C5CECF" w:rsidR="004855FD" w:rsidRPr="004855FD" w:rsidRDefault="004855FD" w:rsidP="004855FD">
            <w:pPr>
              <w:ind w:firstLine="0"/>
            </w:pPr>
            <w:r>
              <w:t>Herbkersman</w:t>
            </w:r>
          </w:p>
        </w:tc>
        <w:tc>
          <w:tcPr>
            <w:tcW w:w="2180" w:type="dxa"/>
            <w:shd w:val="clear" w:color="auto" w:fill="auto"/>
          </w:tcPr>
          <w:p w14:paraId="2F6B1B4B" w14:textId="4D9BB7BC" w:rsidR="004855FD" w:rsidRPr="004855FD" w:rsidRDefault="004855FD" w:rsidP="004855FD">
            <w:pPr>
              <w:ind w:firstLine="0"/>
            </w:pPr>
            <w:r>
              <w:t>Hewitt</w:t>
            </w:r>
          </w:p>
        </w:tc>
      </w:tr>
      <w:tr w:rsidR="004855FD" w:rsidRPr="004855FD" w14:paraId="51503842" w14:textId="77777777" w:rsidTr="004855FD">
        <w:tc>
          <w:tcPr>
            <w:tcW w:w="2179" w:type="dxa"/>
            <w:shd w:val="clear" w:color="auto" w:fill="auto"/>
          </w:tcPr>
          <w:p w14:paraId="758FF636" w14:textId="69E48DA6" w:rsidR="004855FD" w:rsidRPr="004855FD" w:rsidRDefault="004855FD" w:rsidP="004855FD">
            <w:pPr>
              <w:ind w:firstLine="0"/>
            </w:pPr>
            <w:r>
              <w:t>Hiott</w:t>
            </w:r>
          </w:p>
        </w:tc>
        <w:tc>
          <w:tcPr>
            <w:tcW w:w="2179" w:type="dxa"/>
            <w:shd w:val="clear" w:color="auto" w:fill="auto"/>
          </w:tcPr>
          <w:p w14:paraId="2EE55C1F" w14:textId="001AF7CB" w:rsidR="004855FD" w:rsidRPr="004855FD" w:rsidRDefault="004855FD" w:rsidP="004855FD">
            <w:pPr>
              <w:ind w:firstLine="0"/>
            </w:pPr>
            <w:r>
              <w:t>Hixon</w:t>
            </w:r>
          </w:p>
        </w:tc>
        <w:tc>
          <w:tcPr>
            <w:tcW w:w="2180" w:type="dxa"/>
            <w:shd w:val="clear" w:color="auto" w:fill="auto"/>
          </w:tcPr>
          <w:p w14:paraId="300BD752" w14:textId="25A0DC19" w:rsidR="004855FD" w:rsidRPr="004855FD" w:rsidRDefault="004855FD" w:rsidP="004855FD">
            <w:pPr>
              <w:ind w:firstLine="0"/>
            </w:pPr>
            <w:r>
              <w:t>Hosey</w:t>
            </w:r>
          </w:p>
        </w:tc>
      </w:tr>
      <w:tr w:rsidR="004855FD" w:rsidRPr="004855FD" w14:paraId="5542B4C6" w14:textId="77777777" w:rsidTr="004855FD">
        <w:tc>
          <w:tcPr>
            <w:tcW w:w="2179" w:type="dxa"/>
            <w:shd w:val="clear" w:color="auto" w:fill="auto"/>
          </w:tcPr>
          <w:p w14:paraId="0D8B2328" w14:textId="27286B26" w:rsidR="004855FD" w:rsidRPr="004855FD" w:rsidRDefault="004855FD" w:rsidP="004855FD">
            <w:pPr>
              <w:ind w:firstLine="0"/>
            </w:pPr>
            <w:r>
              <w:t>Hyde</w:t>
            </w:r>
          </w:p>
        </w:tc>
        <w:tc>
          <w:tcPr>
            <w:tcW w:w="2179" w:type="dxa"/>
            <w:shd w:val="clear" w:color="auto" w:fill="auto"/>
          </w:tcPr>
          <w:p w14:paraId="2DD06D94" w14:textId="54A35E48" w:rsidR="004855FD" w:rsidRPr="004855FD" w:rsidRDefault="004855FD" w:rsidP="004855FD">
            <w:pPr>
              <w:ind w:firstLine="0"/>
            </w:pPr>
            <w:r>
              <w:t>Jefferson</w:t>
            </w:r>
          </w:p>
        </w:tc>
        <w:tc>
          <w:tcPr>
            <w:tcW w:w="2180" w:type="dxa"/>
            <w:shd w:val="clear" w:color="auto" w:fill="auto"/>
          </w:tcPr>
          <w:p w14:paraId="30089B83" w14:textId="1A64C2F4" w:rsidR="004855FD" w:rsidRPr="004855FD" w:rsidRDefault="004855FD" w:rsidP="004855FD">
            <w:pPr>
              <w:ind w:firstLine="0"/>
            </w:pPr>
            <w:r>
              <w:t>J. E. Johnson</w:t>
            </w:r>
          </w:p>
        </w:tc>
      </w:tr>
      <w:tr w:rsidR="004855FD" w:rsidRPr="004855FD" w14:paraId="747AB2DC" w14:textId="77777777" w:rsidTr="004855FD">
        <w:tc>
          <w:tcPr>
            <w:tcW w:w="2179" w:type="dxa"/>
            <w:shd w:val="clear" w:color="auto" w:fill="auto"/>
          </w:tcPr>
          <w:p w14:paraId="7B1DF501" w14:textId="2697D978" w:rsidR="004855FD" w:rsidRPr="004855FD" w:rsidRDefault="004855FD" w:rsidP="004855FD">
            <w:pPr>
              <w:ind w:firstLine="0"/>
            </w:pPr>
            <w:r>
              <w:t>J. L. Johnson</w:t>
            </w:r>
          </w:p>
        </w:tc>
        <w:tc>
          <w:tcPr>
            <w:tcW w:w="2179" w:type="dxa"/>
            <w:shd w:val="clear" w:color="auto" w:fill="auto"/>
          </w:tcPr>
          <w:p w14:paraId="474D28D7" w14:textId="2A7E875E" w:rsidR="004855FD" w:rsidRPr="004855FD" w:rsidRDefault="004855FD" w:rsidP="004855FD">
            <w:pPr>
              <w:ind w:firstLine="0"/>
            </w:pPr>
            <w:r>
              <w:t>Jordan</w:t>
            </w:r>
          </w:p>
        </w:tc>
        <w:tc>
          <w:tcPr>
            <w:tcW w:w="2180" w:type="dxa"/>
            <w:shd w:val="clear" w:color="auto" w:fill="auto"/>
          </w:tcPr>
          <w:p w14:paraId="76249525" w14:textId="531BF285" w:rsidR="004855FD" w:rsidRPr="004855FD" w:rsidRDefault="004855FD" w:rsidP="004855FD">
            <w:pPr>
              <w:ind w:firstLine="0"/>
            </w:pPr>
            <w:r>
              <w:t>Kilmartin</w:t>
            </w:r>
          </w:p>
        </w:tc>
      </w:tr>
      <w:tr w:rsidR="004855FD" w:rsidRPr="004855FD" w14:paraId="0E168255" w14:textId="77777777" w:rsidTr="004855FD">
        <w:tc>
          <w:tcPr>
            <w:tcW w:w="2179" w:type="dxa"/>
            <w:shd w:val="clear" w:color="auto" w:fill="auto"/>
          </w:tcPr>
          <w:p w14:paraId="222C9D08" w14:textId="7233BC31" w:rsidR="004855FD" w:rsidRPr="004855FD" w:rsidRDefault="004855FD" w:rsidP="004855FD">
            <w:pPr>
              <w:ind w:firstLine="0"/>
            </w:pPr>
            <w:r>
              <w:t>King</w:t>
            </w:r>
          </w:p>
        </w:tc>
        <w:tc>
          <w:tcPr>
            <w:tcW w:w="2179" w:type="dxa"/>
            <w:shd w:val="clear" w:color="auto" w:fill="auto"/>
          </w:tcPr>
          <w:p w14:paraId="2491002B" w14:textId="45C7A8E0" w:rsidR="004855FD" w:rsidRPr="004855FD" w:rsidRDefault="004855FD" w:rsidP="004855FD">
            <w:pPr>
              <w:ind w:firstLine="0"/>
            </w:pPr>
            <w:r>
              <w:t>Kirby</w:t>
            </w:r>
          </w:p>
        </w:tc>
        <w:tc>
          <w:tcPr>
            <w:tcW w:w="2180" w:type="dxa"/>
            <w:shd w:val="clear" w:color="auto" w:fill="auto"/>
          </w:tcPr>
          <w:p w14:paraId="69C0374D" w14:textId="17A663A2" w:rsidR="004855FD" w:rsidRPr="004855FD" w:rsidRDefault="004855FD" w:rsidP="004855FD">
            <w:pPr>
              <w:ind w:firstLine="0"/>
            </w:pPr>
            <w:r>
              <w:t>Landing</w:t>
            </w:r>
          </w:p>
        </w:tc>
      </w:tr>
      <w:tr w:rsidR="004855FD" w:rsidRPr="004855FD" w14:paraId="288C2B6B" w14:textId="77777777" w:rsidTr="004855FD">
        <w:tc>
          <w:tcPr>
            <w:tcW w:w="2179" w:type="dxa"/>
            <w:shd w:val="clear" w:color="auto" w:fill="auto"/>
          </w:tcPr>
          <w:p w14:paraId="1092A5F0" w14:textId="6548F18D" w:rsidR="004855FD" w:rsidRPr="004855FD" w:rsidRDefault="004855FD" w:rsidP="004855FD">
            <w:pPr>
              <w:ind w:firstLine="0"/>
            </w:pPr>
            <w:r>
              <w:t>Lawson</w:t>
            </w:r>
          </w:p>
        </w:tc>
        <w:tc>
          <w:tcPr>
            <w:tcW w:w="2179" w:type="dxa"/>
            <w:shd w:val="clear" w:color="auto" w:fill="auto"/>
          </w:tcPr>
          <w:p w14:paraId="64F49E5C" w14:textId="3A6794CD" w:rsidR="004855FD" w:rsidRPr="004855FD" w:rsidRDefault="004855FD" w:rsidP="004855FD">
            <w:pPr>
              <w:ind w:firstLine="0"/>
            </w:pPr>
            <w:r>
              <w:t>Leber</w:t>
            </w:r>
          </w:p>
        </w:tc>
        <w:tc>
          <w:tcPr>
            <w:tcW w:w="2180" w:type="dxa"/>
            <w:shd w:val="clear" w:color="auto" w:fill="auto"/>
          </w:tcPr>
          <w:p w14:paraId="176C15C7" w14:textId="32C44980" w:rsidR="004855FD" w:rsidRPr="004855FD" w:rsidRDefault="004855FD" w:rsidP="004855FD">
            <w:pPr>
              <w:ind w:firstLine="0"/>
            </w:pPr>
            <w:r>
              <w:t>Ligon</w:t>
            </w:r>
          </w:p>
        </w:tc>
      </w:tr>
      <w:tr w:rsidR="004855FD" w:rsidRPr="004855FD" w14:paraId="6C6D6168" w14:textId="77777777" w:rsidTr="004855FD">
        <w:tc>
          <w:tcPr>
            <w:tcW w:w="2179" w:type="dxa"/>
            <w:shd w:val="clear" w:color="auto" w:fill="auto"/>
          </w:tcPr>
          <w:p w14:paraId="246A5D39" w14:textId="2F4482DA" w:rsidR="004855FD" w:rsidRPr="004855FD" w:rsidRDefault="004855FD" w:rsidP="004855FD">
            <w:pPr>
              <w:ind w:firstLine="0"/>
            </w:pPr>
            <w:r>
              <w:t>Long</w:t>
            </w:r>
          </w:p>
        </w:tc>
        <w:tc>
          <w:tcPr>
            <w:tcW w:w="2179" w:type="dxa"/>
            <w:shd w:val="clear" w:color="auto" w:fill="auto"/>
          </w:tcPr>
          <w:p w14:paraId="1F8713C6" w14:textId="725CA661" w:rsidR="004855FD" w:rsidRPr="004855FD" w:rsidRDefault="004855FD" w:rsidP="004855FD">
            <w:pPr>
              <w:ind w:firstLine="0"/>
            </w:pPr>
            <w:r>
              <w:t>Lowe</w:t>
            </w:r>
          </w:p>
        </w:tc>
        <w:tc>
          <w:tcPr>
            <w:tcW w:w="2180" w:type="dxa"/>
            <w:shd w:val="clear" w:color="auto" w:fill="auto"/>
          </w:tcPr>
          <w:p w14:paraId="1C0E5206" w14:textId="6767D87D" w:rsidR="004855FD" w:rsidRPr="004855FD" w:rsidRDefault="004855FD" w:rsidP="004855FD">
            <w:pPr>
              <w:ind w:firstLine="0"/>
            </w:pPr>
            <w:r>
              <w:t>Magnuson</w:t>
            </w:r>
          </w:p>
        </w:tc>
      </w:tr>
      <w:tr w:rsidR="004855FD" w:rsidRPr="004855FD" w14:paraId="6AE205EF" w14:textId="77777777" w:rsidTr="004855FD">
        <w:tc>
          <w:tcPr>
            <w:tcW w:w="2179" w:type="dxa"/>
            <w:shd w:val="clear" w:color="auto" w:fill="auto"/>
          </w:tcPr>
          <w:p w14:paraId="3B3EB995" w14:textId="15E919FD" w:rsidR="004855FD" w:rsidRPr="004855FD" w:rsidRDefault="004855FD" w:rsidP="004855FD">
            <w:pPr>
              <w:ind w:firstLine="0"/>
            </w:pPr>
            <w:r>
              <w:t>May</w:t>
            </w:r>
          </w:p>
        </w:tc>
        <w:tc>
          <w:tcPr>
            <w:tcW w:w="2179" w:type="dxa"/>
            <w:shd w:val="clear" w:color="auto" w:fill="auto"/>
          </w:tcPr>
          <w:p w14:paraId="70626B0F" w14:textId="2A96CBF0" w:rsidR="004855FD" w:rsidRPr="004855FD" w:rsidRDefault="004855FD" w:rsidP="004855FD">
            <w:pPr>
              <w:ind w:firstLine="0"/>
            </w:pPr>
            <w:r>
              <w:t>McCabe</w:t>
            </w:r>
          </w:p>
        </w:tc>
        <w:tc>
          <w:tcPr>
            <w:tcW w:w="2180" w:type="dxa"/>
            <w:shd w:val="clear" w:color="auto" w:fill="auto"/>
          </w:tcPr>
          <w:p w14:paraId="0AB207CD" w14:textId="761A8589" w:rsidR="004855FD" w:rsidRPr="004855FD" w:rsidRDefault="004855FD" w:rsidP="004855FD">
            <w:pPr>
              <w:ind w:firstLine="0"/>
            </w:pPr>
            <w:r>
              <w:t>McCravy</w:t>
            </w:r>
          </w:p>
        </w:tc>
      </w:tr>
      <w:tr w:rsidR="004855FD" w:rsidRPr="004855FD" w14:paraId="7742A588" w14:textId="77777777" w:rsidTr="004855FD">
        <w:tc>
          <w:tcPr>
            <w:tcW w:w="2179" w:type="dxa"/>
            <w:shd w:val="clear" w:color="auto" w:fill="auto"/>
          </w:tcPr>
          <w:p w14:paraId="7C0A8015" w14:textId="7281C051" w:rsidR="004855FD" w:rsidRPr="004855FD" w:rsidRDefault="004855FD" w:rsidP="004855FD">
            <w:pPr>
              <w:ind w:firstLine="0"/>
            </w:pPr>
            <w:r>
              <w:t>McDaniel</w:t>
            </w:r>
          </w:p>
        </w:tc>
        <w:tc>
          <w:tcPr>
            <w:tcW w:w="2179" w:type="dxa"/>
            <w:shd w:val="clear" w:color="auto" w:fill="auto"/>
          </w:tcPr>
          <w:p w14:paraId="39E092F3" w14:textId="76BBE4D3" w:rsidR="004855FD" w:rsidRPr="004855FD" w:rsidRDefault="004855FD" w:rsidP="004855FD">
            <w:pPr>
              <w:ind w:firstLine="0"/>
            </w:pPr>
            <w:r>
              <w:t>McGinnis</w:t>
            </w:r>
          </w:p>
        </w:tc>
        <w:tc>
          <w:tcPr>
            <w:tcW w:w="2180" w:type="dxa"/>
            <w:shd w:val="clear" w:color="auto" w:fill="auto"/>
          </w:tcPr>
          <w:p w14:paraId="77724EB6" w14:textId="2146672B" w:rsidR="004855FD" w:rsidRPr="004855FD" w:rsidRDefault="004855FD" w:rsidP="004855FD">
            <w:pPr>
              <w:ind w:firstLine="0"/>
            </w:pPr>
            <w:r>
              <w:t>Mitchell</w:t>
            </w:r>
          </w:p>
        </w:tc>
      </w:tr>
      <w:tr w:rsidR="004855FD" w:rsidRPr="004855FD" w14:paraId="52017053" w14:textId="77777777" w:rsidTr="004855FD">
        <w:tc>
          <w:tcPr>
            <w:tcW w:w="2179" w:type="dxa"/>
            <w:shd w:val="clear" w:color="auto" w:fill="auto"/>
          </w:tcPr>
          <w:p w14:paraId="52D557B4" w14:textId="24F0A17B" w:rsidR="004855FD" w:rsidRPr="004855FD" w:rsidRDefault="004855FD" w:rsidP="004855FD">
            <w:pPr>
              <w:ind w:firstLine="0"/>
            </w:pPr>
            <w:r>
              <w:t>T. Moore</w:t>
            </w:r>
          </w:p>
        </w:tc>
        <w:tc>
          <w:tcPr>
            <w:tcW w:w="2179" w:type="dxa"/>
            <w:shd w:val="clear" w:color="auto" w:fill="auto"/>
          </w:tcPr>
          <w:p w14:paraId="5D92739F" w14:textId="3E6FC2C0" w:rsidR="004855FD" w:rsidRPr="004855FD" w:rsidRDefault="004855FD" w:rsidP="004855FD">
            <w:pPr>
              <w:ind w:firstLine="0"/>
            </w:pPr>
            <w:r>
              <w:t>A. M. Morgan</w:t>
            </w:r>
          </w:p>
        </w:tc>
        <w:tc>
          <w:tcPr>
            <w:tcW w:w="2180" w:type="dxa"/>
            <w:shd w:val="clear" w:color="auto" w:fill="auto"/>
          </w:tcPr>
          <w:p w14:paraId="566A95CB" w14:textId="608F1C23" w:rsidR="004855FD" w:rsidRPr="004855FD" w:rsidRDefault="004855FD" w:rsidP="004855FD">
            <w:pPr>
              <w:ind w:firstLine="0"/>
            </w:pPr>
            <w:r>
              <w:t>T. A. Morgan</w:t>
            </w:r>
          </w:p>
        </w:tc>
      </w:tr>
      <w:tr w:rsidR="004855FD" w:rsidRPr="004855FD" w14:paraId="2F2CC721" w14:textId="77777777" w:rsidTr="004855FD">
        <w:tc>
          <w:tcPr>
            <w:tcW w:w="2179" w:type="dxa"/>
            <w:shd w:val="clear" w:color="auto" w:fill="auto"/>
          </w:tcPr>
          <w:p w14:paraId="1C3F095B" w14:textId="6D374321" w:rsidR="004855FD" w:rsidRPr="004855FD" w:rsidRDefault="004855FD" w:rsidP="004855FD">
            <w:pPr>
              <w:ind w:firstLine="0"/>
            </w:pPr>
            <w:r>
              <w:t>Moss</w:t>
            </w:r>
          </w:p>
        </w:tc>
        <w:tc>
          <w:tcPr>
            <w:tcW w:w="2179" w:type="dxa"/>
            <w:shd w:val="clear" w:color="auto" w:fill="auto"/>
          </w:tcPr>
          <w:p w14:paraId="39569C6F" w14:textId="7C172FB6" w:rsidR="004855FD" w:rsidRPr="004855FD" w:rsidRDefault="004855FD" w:rsidP="004855FD">
            <w:pPr>
              <w:ind w:firstLine="0"/>
            </w:pPr>
            <w:r>
              <w:t>Murphy</w:t>
            </w:r>
          </w:p>
        </w:tc>
        <w:tc>
          <w:tcPr>
            <w:tcW w:w="2180" w:type="dxa"/>
            <w:shd w:val="clear" w:color="auto" w:fill="auto"/>
          </w:tcPr>
          <w:p w14:paraId="4ABC26E4" w14:textId="208E5A85" w:rsidR="004855FD" w:rsidRPr="004855FD" w:rsidRDefault="004855FD" w:rsidP="004855FD">
            <w:pPr>
              <w:ind w:firstLine="0"/>
            </w:pPr>
            <w:r>
              <w:t>Neese</w:t>
            </w:r>
          </w:p>
        </w:tc>
      </w:tr>
      <w:tr w:rsidR="004855FD" w:rsidRPr="004855FD" w14:paraId="62CD8A7A" w14:textId="77777777" w:rsidTr="004855FD">
        <w:tc>
          <w:tcPr>
            <w:tcW w:w="2179" w:type="dxa"/>
            <w:shd w:val="clear" w:color="auto" w:fill="auto"/>
          </w:tcPr>
          <w:p w14:paraId="63E00FB5" w14:textId="10336E78" w:rsidR="004855FD" w:rsidRPr="004855FD" w:rsidRDefault="004855FD" w:rsidP="004855FD">
            <w:pPr>
              <w:ind w:firstLine="0"/>
            </w:pPr>
            <w:r>
              <w:t>B. Newton</w:t>
            </w:r>
          </w:p>
        </w:tc>
        <w:tc>
          <w:tcPr>
            <w:tcW w:w="2179" w:type="dxa"/>
            <w:shd w:val="clear" w:color="auto" w:fill="auto"/>
          </w:tcPr>
          <w:p w14:paraId="25C780FA" w14:textId="2021B661" w:rsidR="004855FD" w:rsidRPr="004855FD" w:rsidRDefault="004855FD" w:rsidP="004855FD">
            <w:pPr>
              <w:ind w:firstLine="0"/>
            </w:pPr>
            <w:r>
              <w:t>W. Newton</w:t>
            </w:r>
          </w:p>
        </w:tc>
        <w:tc>
          <w:tcPr>
            <w:tcW w:w="2180" w:type="dxa"/>
            <w:shd w:val="clear" w:color="auto" w:fill="auto"/>
          </w:tcPr>
          <w:p w14:paraId="71ABB1B6" w14:textId="485E7756" w:rsidR="004855FD" w:rsidRPr="004855FD" w:rsidRDefault="004855FD" w:rsidP="004855FD">
            <w:pPr>
              <w:ind w:firstLine="0"/>
            </w:pPr>
            <w:r>
              <w:t>Nutt</w:t>
            </w:r>
          </w:p>
        </w:tc>
      </w:tr>
      <w:tr w:rsidR="004855FD" w:rsidRPr="004855FD" w14:paraId="38D8B44F" w14:textId="77777777" w:rsidTr="004855FD">
        <w:tc>
          <w:tcPr>
            <w:tcW w:w="2179" w:type="dxa"/>
            <w:shd w:val="clear" w:color="auto" w:fill="auto"/>
          </w:tcPr>
          <w:p w14:paraId="024651CD" w14:textId="6B14FEBF" w:rsidR="004855FD" w:rsidRPr="004855FD" w:rsidRDefault="004855FD" w:rsidP="004855FD">
            <w:pPr>
              <w:ind w:firstLine="0"/>
            </w:pPr>
            <w:r>
              <w:t>Oremus</w:t>
            </w:r>
          </w:p>
        </w:tc>
        <w:tc>
          <w:tcPr>
            <w:tcW w:w="2179" w:type="dxa"/>
            <w:shd w:val="clear" w:color="auto" w:fill="auto"/>
          </w:tcPr>
          <w:p w14:paraId="5EBCD307" w14:textId="1F7DE3CB" w:rsidR="004855FD" w:rsidRPr="004855FD" w:rsidRDefault="004855FD" w:rsidP="004855FD">
            <w:pPr>
              <w:ind w:firstLine="0"/>
            </w:pPr>
            <w:r>
              <w:t>Pace</w:t>
            </w:r>
          </w:p>
        </w:tc>
        <w:tc>
          <w:tcPr>
            <w:tcW w:w="2180" w:type="dxa"/>
            <w:shd w:val="clear" w:color="auto" w:fill="auto"/>
          </w:tcPr>
          <w:p w14:paraId="0CF89E2C" w14:textId="3B98A6B5" w:rsidR="004855FD" w:rsidRPr="004855FD" w:rsidRDefault="004855FD" w:rsidP="004855FD">
            <w:pPr>
              <w:ind w:firstLine="0"/>
            </w:pPr>
            <w:r>
              <w:t>Pedalino</w:t>
            </w:r>
          </w:p>
        </w:tc>
      </w:tr>
      <w:tr w:rsidR="004855FD" w:rsidRPr="004855FD" w14:paraId="2E4681ED" w14:textId="77777777" w:rsidTr="004855FD">
        <w:tc>
          <w:tcPr>
            <w:tcW w:w="2179" w:type="dxa"/>
            <w:shd w:val="clear" w:color="auto" w:fill="auto"/>
          </w:tcPr>
          <w:p w14:paraId="6C8A089F" w14:textId="6A403DED" w:rsidR="004855FD" w:rsidRPr="004855FD" w:rsidRDefault="004855FD" w:rsidP="004855FD">
            <w:pPr>
              <w:ind w:firstLine="0"/>
            </w:pPr>
            <w:r>
              <w:t>Pendarvis</w:t>
            </w:r>
          </w:p>
        </w:tc>
        <w:tc>
          <w:tcPr>
            <w:tcW w:w="2179" w:type="dxa"/>
            <w:shd w:val="clear" w:color="auto" w:fill="auto"/>
          </w:tcPr>
          <w:p w14:paraId="0679B85F" w14:textId="3D949493" w:rsidR="004855FD" w:rsidRPr="004855FD" w:rsidRDefault="004855FD" w:rsidP="004855FD">
            <w:pPr>
              <w:ind w:firstLine="0"/>
            </w:pPr>
            <w:r>
              <w:t>Pope</w:t>
            </w:r>
          </w:p>
        </w:tc>
        <w:tc>
          <w:tcPr>
            <w:tcW w:w="2180" w:type="dxa"/>
            <w:shd w:val="clear" w:color="auto" w:fill="auto"/>
          </w:tcPr>
          <w:p w14:paraId="06A2CAB0" w14:textId="08149F53" w:rsidR="004855FD" w:rsidRPr="004855FD" w:rsidRDefault="004855FD" w:rsidP="004855FD">
            <w:pPr>
              <w:ind w:firstLine="0"/>
            </w:pPr>
            <w:r>
              <w:t>Rivers</w:t>
            </w:r>
          </w:p>
        </w:tc>
      </w:tr>
      <w:tr w:rsidR="004855FD" w:rsidRPr="004855FD" w14:paraId="66444EDB" w14:textId="77777777" w:rsidTr="004855FD">
        <w:tc>
          <w:tcPr>
            <w:tcW w:w="2179" w:type="dxa"/>
            <w:shd w:val="clear" w:color="auto" w:fill="auto"/>
          </w:tcPr>
          <w:p w14:paraId="61F33F95" w14:textId="1A30F76A" w:rsidR="004855FD" w:rsidRPr="004855FD" w:rsidRDefault="004855FD" w:rsidP="004855FD">
            <w:pPr>
              <w:ind w:firstLine="0"/>
            </w:pPr>
            <w:r>
              <w:t>Robbins</w:t>
            </w:r>
          </w:p>
        </w:tc>
        <w:tc>
          <w:tcPr>
            <w:tcW w:w="2179" w:type="dxa"/>
            <w:shd w:val="clear" w:color="auto" w:fill="auto"/>
          </w:tcPr>
          <w:p w14:paraId="4BDB12D7" w14:textId="63906330" w:rsidR="004855FD" w:rsidRPr="004855FD" w:rsidRDefault="004855FD" w:rsidP="004855FD">
            <w:pPr>
              <w:ind w:firstLine="0"/>
            </w:pPr>
            <w:r>
              <w:t>Rose</w:t>
            </w:r>
          </w:p>
        </w:tc>
        <w:tc>
          <w:tcPr>
            <w:tcW w:w="2180" w:type="dxa"/>
            <w:shd w:val="clear" w:color="auto" w:fill="auto"/>
          </w:tcPr>
          <w:p w14:paraId="2E6EA889" w14:textId="353A25CB" w:rsidR="004855FD" w:rsidRPr="004855FD" w:rsidRDefault="004855FD" w:rsidP="004855FD">
            <w:pPr>
              <w:ind w:firstLine="0"/>
            </w:pPr>
            <w:r>
              <w:t>Rutherford</w:t>
            </w:r>
          </w:p>
        </w:tc>
      </w:tr>
      <w:tr w:rsidR="004855FD" w:rsidRPr="004855FD" w14:paraId="07DFF454" w14:textId="77777777" w:rsidTr="004855FD">
        <w:tc>
          <w:tcPr>
            <w:tcW w:w="2179" w:type="dxa"/>
            <w:shd w:val="clear" w:color="auto" w:fill="auto"/>
          </w:tcPr>
          <w:p w14:paraId="65922583" w14:textId="12C8B22B" w:rsidR="004855FD" w:rsidRPr="004855FD" w:rsidRDefault="004855FD" w:rsidP="004855FD">
            <w:pPr>
              <w:ind w:firstLine="0"/>
            </w:pPr>
            <w:r>
              <w:t>Sandifer</w:t>
            </w:r>
          </w:p>
        </w:tc>
        <w:tc>
          <w:tcPr>
            <w:tcW w:w="2179" w:type="dxa"/>
            <w:shd w:val="clear" w:color="auto" w:fill="auto"/>
          </w:tcPr>
          <w:p w14:paraId="32B5F965" w14:textId="3867D1CC" w:rsidR="004855FD" w:rsidRPr="004855FD" w:rsidRDefault="004855FD" w:rsidP="004855FD">
            <w:pPr>
              <w:ind w:firstLine="0"/>
            </w:pPr>
            <w:r>
              <w:t>Schuessler</w:t>
            </w:r>
          </w:p>
        </w:tc>
        <w:tc>
          <w:tcPr>
            <w:tcW w:w="2180" w:type="dxa"/>
            <w:shd w:val="clear" w:color="auto" w:fill="auto"/>
          </w:tcPr>
          <w:p w14:paraId="0A2D5343" w14:textId="01E83F1A" w:rsidR="004855FD" w:rsidRPr="004855FD" w:rsidRDefault="004855FD" w:rsidP="004855FD">
            <w:pPr>
              <w:ind w:firstLine="0"/>
            </w:pPr>
            <w:r>
              <w:t>Sessions</w:t>
            </w:r>
          </w:p>
        </w:tc>
      </w:tr>
      <w:tr w:rsidR="004855FD" w:rsidRPr="004855FD" w14:paraId="19DC59B6" w14:textId="77777777" w:rsidTr="004855FD">
        <w:tc>
          <w:tcPr>
            <w:tcW w:w="2179" w:type="dxa"/>
            <w:shd w:val="clear" w:color="auto" w:fill="auto"/>
          </w:tcPr>
          <w:p w14:paraId="35ACFCD4" w14:textId="45C98091" w:rsidR="004855FD" w:rsidRPr="004855FD" w:rsidRDefault="004855FD" w:rsidP="004855FD">
            <w:pPr>
              <w:ind w:firstLine="0"/>
            </w:pPr>
            <w:r>
              <w:t>G. M. Smith</w:t>
            </w:r>
          </w:p>
        </w:tc>
        <w:tc>
          <w:tcPr>
            <w:tcW w:w="2179" w:type="dxa"/>
            <w:shd w:val="clear" w:color="auto" w:fill="auto"/>
          </w:tcPr>
          <w:p w14:paraId="486C2157" w14:textId="5E561664" w:rsidR="004855FD" w:rsidRPr="004855FD" w:rsidRDefault="004855FD" w:rsidP="004855FD">
            <w:pPr>
              <w:ind w:firstLine="0"/>
            </w:pPr>
            <w:r>
              <w:t>M. M. Smith</w:t>
            </w:r>
          </w:p>
        </w:tc>
        <w:tc>
          <w:tcPr>
            <w:tcW w:w="2180" w:type="dxa"/>
            <w:shd w:val="clear" w:color="auto" w:fill="auto"/>
          </w:tcPr>
          <w:p w14:paraId="7747D5A7" w14:textId="27A5D166" w:rsidR="004855FD" w:rsidRPr="004855FD" w:rsidRDefault="004855FD" w:rsidP="004855FD">
            <w:pPr>
              <w:ind w:firstLine="0"/>
            </w:pPr>
            <w:r>
              <w:t>Stavrinakis</w:t>
            </w:r>
          </w:p>
        </w:tc>
      </w:tr>
      <w:tr w:rsidR="004855FD" w:rsidRPr="004855FD" w14:paraId="6049746C" w14:textId="77777777" w:rsidTr="004855FD">
        <w:tc>
          <w:tcPr>
            <w:tcW w:w="2179" w:type="dxa"/>
            <w:shd w:val="clear" w:color="auto" w:fill="auto"/>
          </w:tcPr>
          <w:p w14:paraId="356A6047" w14:textId="1F5EEC15" w:rsidR="004855FD" w:rsidRPr="004855FD" w:rsidRDefault="004855FD" w:rsidP="004855FD">
            <w:pPr>
              <w:ind w:firstLine="0"/>
            </w:pPr>
            <w:r>
              <w:t>Taylor</w:t>
            </w:r>
          </w:p>
        </w:tc>
        <w:tc>
          <w:tcPr>
            <w:tcW w:w="2179" w:type="dxa"/>
            <w:shd w:val="clear" w:color="auto" w:fill="auto"/>
          </w:tcPr>
          <w:p w14:paraId="4CFC505F" w14:textId="179393AF" w:rsidR="004855FD" w:rsidRPr="004855FD" w:rsidRDefault="004855FD" w:rsidP="004855FD">
            <w:pPr>
              <w:ind w:firstLine="0"/>
            </w:pPr>
            <w:r>
              <w:t>Thayer</w:t>
            </w:r>
          </w:p>
        </w:tc>
        <w:tc>
          <w:tcPr>
            <w:tcW w:w="2180" w:type="dxa"/>
            <w:shd w:val="clear" w:color="auto" w:fill="auto"/>
          </w:tcPr>
          <w:p w14:paraId="06A4186B" w14:textId="139560F1" w:rsidR="004855FD" w:rsidRPr="004855FD" w:rsidRDefault="004855FD" w:rsidP="004855FD">
            <w:pPr>
              <w:ind w:firstLine="0"/>
            </w:pPr>
            <w:r>
              <w:t>Thigpen</w:t>
            </w:r>
          </w:p>
        </w:tc>
      </w:tr>
      <w:tr w:rsidR="004855FD" w:rsidRPr="004855FD" w14:paraId="6062B177" w14:textId="77777777" w:rsidTr="004855FD">
        <w:tc>
          <w:tcPr>
            <w:tcW w:w="2179" w:type="dxa"/>
            <w:shd w:val="clear" w:color="auto" w:fill="auto"/>
          </w:tcPr>
          <w:p w14:paraId="7D042BDF" w14:textId="64B4B226" w:rsidR="004855FD" w:rsidRPr="004855FD" w:rsidRDefault="004855FD" w:rsidP="004855FD">
            <w:pPr>
              <w:ind w:firstLine="0"/>
            </w:pPr>
            <w:r>
              <w:t>Trantham</w:t>
            </w:r>
          </w:p>
        </w:tc>
        <w:tc>
          <w:tcPr>
            <w:tcW w:w="2179" w:type="dxa"/>
            <w:shd w:val="clear" w:color="auto" w:fill="auto"/>
          </w:tcPr>
          <w:p w14:paraId="241405A5" w14:textId="03234947" w:rsidR="004855FD" w:rsidRPr="004855FD" w:rsidRDefault="004855FD" w:rsidP="004855FD">
            <w:pPr>
              <w:ind w:firstLine="0"/>
            </w:pPr>
            <w:r>
              <w:t>Vaughan</w:t>
            </w:r>
          </w:p>
        </w:tc>
        <w:tc>
          <w:tcPr>
            <w:tcW w:w="2180" w:type="dxa"/>
            <w:shd w:val="clear" w:color="auto" w:fill="auto"/>
          </w:tcPr>
          <w:p w14:paraId="2F2959B1" w14:textId="7BBEEABA" w:rsidR="004855FD" w:rsidRPr="004855FD" w:rsidRDefault="004855FD" w:rsidP="004855FD">
            <w:pPr>
              <w:ind w:firstLine="0"/>
            </w:pPr>
            <w:r>
              <w:t>Weeks</w:t>
            </w:r>
          </w:p>
        </w:tc>
      </w:tr>
      <w:tr w:rsidR="004855FD" w:rsidRPr="004855FD" w14:paraId="59827402" w14:textId="77777777" w:rsidTr="004855FD">
        <w:tc>
          <w:tcPr>
            <w:tcW w:w="2179" w:type="dxa"/>
            <w:shd w:val="clear" w:color="auto" w:fill="auto"/>
          </w:tcPr>
          <w:p w14:paraId="453F1E16" w14:textId="663FDBC7" w:rsidR="004855FD" w:rsidRPr="004855FD" w:rsidRDefault="004855FD" w:rsidP="004855FD">
            <w:pPr>
              <w:ind w:firstLine="0"/>
            </w:pPr>
            <w:r>
              <w:t>West</w:t>
            </w:r>
          </w:p>
        </w:tc>
        <w:tc>
          <w:tcPr>
            <w:tcW w:w="2179" w:type="dxa"/>
            <w:shd w:val="clear" w:color="auto" w:fill="auto"/>
          </w:tcPr>
          <w:p w14:paraId="21721580" w14:textId="3ADF5BF4" w:rsidR="004855FD" w:rsidRPr="004855FD" w:rsidRDefault="004855FD" w:rsidP="004855FD">
            <w:pPr>
              <w:ind w:firstLine="0"/>
            </w:pPr>
            <w:r>
              <w:t>Wetmore</w:t>
            </w:r>
          </w:p>
        </w:tc>
        <w:tc>
          <w:tcPr>
            <w:tcW w:w="2180" w:type="dxa"/>
            <w:shd w:val="clear" w:color="auto" w:fill="auto"/>
          </w:tcPr>
          <w:p w14:paraId="30AF8B5E" w14:textId="25D76061" w:rsidR="004855FD" w:rsidRPr="004855FD" w:rsidRDefault="004855FD" w:rsidP="004855FD">
            <w:pPr>
              <w:ind w:firstLine="0"/>
            </w:pPr>
            <w:r>
              <w:t>Wheeler</w:t>
            </w:r>
          </w:p>
        </w:tc>
      </w:tr>
      <w:tr w:rsidR="004855FD" w:rsidRPr="004855FD" w14:paraId="00B113FA" w14:textId="77777777" w:rsidTr="004855FD">
        <w:tc>
          <w:tcPr>
            <w:tcW w:w="2179" w:type="dxa"/>
            <w:shd w:val="clear" w:color="auto" w:fill="auto"/>
          </w:tcPr>
          <w:p w14:paraId="7CA948EA" w14:textId="529940AE" w:rsidR="004855FD" w:rsidRPr="004855FD" w:rsidRDefault="004855FD" w:rsidP="004855FD">
            <w:pPr>
              <w:keepNext/>
              <w:ind w:firstLine="0"/>
            </w:pPr>
            <w:r>
              <w:t>White</w:t>
            </w:r>
          </w:p>
        </w:tc>
        <w:tc>
          <w:tcPr>
            <w:tcW w:w="2179" w:type="dxa"/>
            <w:shd w:val="clear" w:color="auto" w:fill="auto"/>
          </w:tcPr>
          <w:p w14:paraId="055F3132" w14:textId="5C532C13" w:rsidR="004855FD" w:rsidRPr="004855FD" w:rsidRDefault="004855FD" w:rsidP="004855FD">
            <w:pPr>
              <w:keepNext/>
              <w:ind w:firstLine="0"/>
            </w:pPr>
            <w:r>
              <w:t>Whitmire</w:t>
            </w:r>
          </w:p>
        </w:tc>
        <w:tc>
          <w:tcPr>
            <w:tcW w:w="2180" w:type="dxa"/>
            <w:shd w:val="clear" w:color="auto" w:fill="auto"/>
          </w:tcPr>
          <w:p w14:paraId="2FEF0C21" w14:textId="7DCEBF13" w:rsidR="004855FD" w:rsidRPr="004855FD" w:rsidRDefault="004855FD" w:rsidP="004855FD">
            <w:pPr>
              <w:keepNext/>
              <w:ind w:firstLine="0"/>
            </w:pPr>
            <w:r>
              <w:t>Williams</w:t>
            </w:r>
          </w:p>
        </w:tc>
      </w:tr>
      <w:tr w:rsidR="004855FD" w:rsidRPr="004855FD" w14:paraId="61B66A2D" w14:textId="77777777" w:rsidTr="004855FD">
        <w:tc>
          <w:tcPr>
            <w:tcW w:w="2179" w:type="dxa"/>
            <w:shd w:val="clear" w:color="auto" w:fill="auto"/>
          </w:tcPr>
          <w:p w14:paraId="245803F6" w14:textId="7F852480" w:rsidR="004855FD" w:rsidRPr="004855FD" w:rsidRDefault="004855FD" w:rsidP="004855FD">
            <w:pPr>
              <w:keepNext/>
              <w:ind w:firstLine="0"/>
            </w:pPr>
            <w:r>
              <w:t>Willis</w:t>
            </w:r>
          </w:p>
        </w:tc>
        <w:tc>
          <w:tcPr>
            <w:tcW w:w="2179" w:type="dxa"/>
            <w:shd w:val="clear" w:color="auto" w:fill="auto"/>
          </w:tcPr>
          <w:p w14:paraId="5F9CB94D" w14:textId="31D63238" w:rsidR="004855FD" w:rsidRPr="004855FD" w:rsidRDefault="004855FD" w:rsidP="004855FD">
            <w:pPr>
              <w:keepNext/>
              <w:ind w:firstLine="0"/>
            </w:pPr>
            <w:r>
              <w:t>Wooten</w:t>
            </w:r>
          </w:p>
        </w:tc>
        <w:tc>
          <w:tcPr>
            <w:tcW w:w="2180" w:type="dxa"/>
            <w:shd w:val="clear" w:color="auto" w:fill="auto"/>
          </w:tcPr>
          <w:p w14:paraId="1A7DA883" w14:textId="01516198" w:rsidR="004855FD" w:rsidRPr="004855FD" w:rsidRDefault="004855FD" w:rsidP="004855FD">
            <w:pPr>
              <w:keepNext/>
              <w:ind w:firstLine="0"/>
            </w:pPr>
            <w:r>
              <w:t>Yow</w:t>
            </w:r>
          </w:p>
        </w:tc>
      </w:tr>
    </w:tbl>
    <w:p w14:paraId="3686A666" w14:textId="77777777" w:rsidR="004855FD" w:rsidRDefault="004855FD" w:rsidP="004855FD"/>
    <w:p w14:paraId="4E0A5A8F" w14:textId="66AA762D" w:rsidR="004855FD" w:rsidRDefault="004855FD" w:rsidP="004855FD">
      <w:pPr>
        <w:jc w:val="center"/>
        <w:rPr>
          <w:b/>
        </w:rPr>
      </w:pPr>
      <w:r w:rsidRPr="004855FD">
        <w:rPr>
          <w:b/>
        </w:rPr>
        <w:t>Total--111</w:t>
      </w:r>
    </w:p>
    <w:p w14:paraId="593DFB08" w14:textId="77777777" w:rsidR="004855FD" w:rsidRDefault="004855FD" w:rsidP="004855FD">
      <w:pPr>
        <w:jc w:val="center"/>
        <w:rPr>
          <w:b/>
        </w:rPr>
      </w:pPr>
    </w:p>
    <w:p w14:paraId="2C88DA32" w14:textId="77777777" w:rsidR="004855FD" w:rsidRDefault="004855FD" w:rsidP="004855FD">
      <w:pPr>
        <w:ind w:firstLine="0"/>
      </w:pPr>
      <w:r w:rsidRPr="004855FD">
        <w:t xml:space="preserve"> </w:t>
      </w:r>
      <w:r>
        <w:t>Those who voted in the negative are:</w:t>
      </w:r>
    </w:p>
    <w:p w14:paraId="4C9651FC" w14:textId="77777777" w:rsidR="004855FD" w:rsidRDefault="004855FD" w:rsidP="004855FD"/>
    <w:p w14:paraId="1751600A" w14:textId="77777777" w:rsidR="004855FD" w:rsidRDefault="004855FD" w:rsidP="004855FD">
      <w:pPr>
        <w:jc w:val="center"/>
        <w:rPr>
          <w:b/>
        </w:rPr>
      </w:pPr>
      <w:r w:rsidRPr="004855FD">
        <w:rPr>
          <w:b/>
        </w:rPr>
        <w:t>Total--0</w:t>
      </w:r>
    </w:p>
    <w:p w14:paraId="2DB0F8C0" w14:textId="27DE23BC" w:rsidR="004855FD" w:rsidRDefault="004855FD" w:rsidP="004855FD">
      <w:pPr>
        <w:jc w:val="center"/>
        <w:rPr>
          <w:b/>
        </w:rPr>
      </w:pPr>
    </w:p>
    <w:p w14:paraId="445B42FC" w14:textId="77777777" w:rsidR="004855FD" w:rsidRDefault="004855FD" w:rsidP="004855FD">
      <w:r>
        <w:t xml:space="preserve">Section 26 was adopted. </w:t>
      </w:r>
    </w:p>
    <w:p w14:paraId="68118C05" w14:textId="77777777" w:rsidR="004855FD" w:rsidRDefault="004855FD" w:rsidP="004855FD"/>
    <w:p w14:paraId="15287A97" w14:textId="4CF3AC66" w:rsidR="004855FD" w:rsidRDefault="004855FD" w:rsidP="004855FD">
      <w:pPr>
        <w:keepNext/>
        <w:jc w:val="center"/>
        <w:rPr>
          <w:b/>
        </w:rPr>
      </w:pPr>
      <w:r w:rsidRPr="004855FD">
        <w:rPr>
          <w:b/>
        </w:rPr>
        <w:t>SECTION 29</w:t>
      </w:r>
    </w:p>
    <w:p w14:paraId="012F71FC" w14:textId="77777777" w:rsidR="004855FD" w:rsidRDefault="004855FD" w:rsidP="004855FD">
      <w:r>
        <w:t xml:space="preserve">The yeas and nays were taken resulting as follows: </w:t>
      </w:r>
    </w:p>
    <w:p w14:paraId="49A167C1" w14:textId="3E7D230F" w:rsidR="004855FD" w:rsidRDefault="004855FD" w:rsidP="004855FD">
      <w:pPr>
        <w:jc w:val="center"/>
      </w:pPr>
      <w:r>
        <w:t xml:space="preserve"> </w:t>
      </w:r>
      <w:bookmarkStart w:id="36" w:name="vote_start90"/>
      <w:bookmarkEnd w:id="36"/>
      <w:r>
        <w:t>Yeas 111; Nays 0</w:t>
      </w:r>
    </w:p>
    <w:p w14:paraId="3D4909B1" w14:textId="77777777" w:rsidR="004855FD" w:rsidRDefault="004855FD" w:rsidP="004855FD">
      <w:pPr>
        <w:jc w:val="center"/>
      </w:pPr>
    </w:p>
    <w:p w14:paraId="7C5E3F9C" w14:textId="5464B285"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4BA74FF" w14:textId="77777777" w:rsidTr="004855FD">
        <w:tc>
          <w:tcPr>
            <w:tcW w:w="2179" w:type="dxa"/>
            <w:shd w:val="clear" w:color="auto" w:fill="auto"/>
          </w:tcPr>
          <w:p w14:paraId="41BBBE79" w14:textId="65B7E006" w:rsidR="004855FD" w:rsidRPr="004855FD" w:rsidRDefault="004855FD" w:rsidP="004855FD">
            <w:pPr>
              <w:keepNext/>
              <w:ind w:firstLine="0"/>
            </w:pPr>
            <w:r>
              <w:t>Alexander</w:t>
            </w:r>
          </w:p>
        </w:tc>
        <w:tc>
          <w:tcPr>
            <w:tcW w:w="2179" w:type="dxa"/>
            <w:shd w:val="clear" w:color="auto" w:fill="auto"/>
          </w:tcPr>
          <w:p w14:paraId="5A86F62E" w14:textId="5A1A384B" w:rsidR="004855FD" w:rsidRPr="004855FD" w:rsidRDefault="004855FD" w:rsidP="004855FD">
            <w:pPr>
              <w:keepNext/>
              <w:ind w:firstLine="0"/>
            </w:pPr>
            <w:r>
              <w:t>Anderson</w:t>
            </w:r>
          </w:p>
        </w:tc>
        <w:tc>
          <w:tcPr>
            <w:tcW w:w="2180" w:type="dxa"/>
            <w:shd w:val="clear" w:color="auto" w:fill="auto"/>
          </w:tcPr>
          <w:p w14:paraId="069F34D5" w14:textId="3AEE8796" w:rsidR="004855FD" w:rsidRPr="004855FD" w:rsidRDefault="004855FD" w:rsidP="004855FD">
            <w:pPr>
              <w:keepNext/>
              <w:ind w:firstLine="0"/>
            </w:pPr>
            <w:r>
              <w:t>Atkinson</w:t>
            </w:r>
          </w:p>
        </w:tc>
      </w:tr>
      <w:tr w:rsidR="004855FD" w:rsidRPr="004855FD" w14:paraId="2DE39D3A" w14:textId="77777777" w:rsidTr="004855FD">
        <w:tc>
          <w:tcPr>
            <w:tcW w:w="2179" w:type="dxa"/>
            <w:shd w:val="clear" w:color="auto" w:fill="auto"/>
          </w:tcPr>
          <w:p w14:paraId="20271528" w14:textId="6BD4665F" w:rsidR="004855FD" w:rsidRPr="004855FD" w:rsidRDefault="004855FD" w:rsidP="004855FD">
            <w:pPr>
              <w:ind w:firstLine="0"/>
            </w:pPr>
            <w:r>
              <w:t>Bailey</w:t>
            </w:r>
          </w:p>
        </w:tc>
        <w:tc>
          <w:tcPr>
            <w:tcW w:w="2179" w:type="dxa"/>
            <w:shd w:val="clear" w:color="auto" w:fill="auto"/>
          </w:tcPr>
          <w:p w14:paraId="1663740E" w14:textId="4E684565" w:rsidR="004855FD" w:rsidRPr="004855FD" w:rsidRDefault="004855FD" w:rsidP="004855FD">
            <w:pPr>
              <w:ind w:firstLine="0"/>
            </w:pPr>
            <w:r>
              <w:t>Ballentine</w:t>
            </w:r>
          </w:p>
        </w:tc>
        <w:tc>
          <w:tcPr>
            <w:tcW w:w="2180" w:type="dxa"/>
            <w:shd w:val="clear" w:color="auto" w:fill="auto"/>
          </w:tcPr>
          <w:p w14:paraId="0067EC5F" w14:textId="113B0956" w:rsidR="004855FD" w:rsidRPr="004855FD" w:rsidRDefault="004855FD" w:rsidP="004855FD">
            <w:pPr>
              <w:ind w:firstLine="0"/>
            </w:pPr>
            <w:r>
              <w:t>Bannister</w:t>
            </w:r>
          </w:p>
        </w:tc>
      </w:tr>
      <w:tr w:rsidR="004855FD" w:rsidRPr="004855FD" w14:paraId="02903291" w14:textId="77777777" w:rsidTr="004855FD">
        <w:tc>
          <w:tcPr>
            <w:tcW w:w="2179" w:type="dxa"/>
            <w:shd w:val="clear" w:color="auto" w:fill="auto"/>
          </w:tcPr>
          <w:p w14:paraId="10139410" w14:textId="20E1F353" w:rsidR="004855FD" w:rsidRPr="004855FD" w:rsidRDefault="004855FD" w:rsidP="004855FD">
            <w:pPr>
              <w:ind w:firstLine="0"/>
            </w:pPr>
            <w:r>
              <w:t>Bauer</w:t>
            </w:r>
          </w:p>
        </w:tc>
        <w:tc>
          <w:tcPr>
            <w:tcW w:w="2179" w:type="dxa"/>
            <w:shd w:val="clear" w:color="auto" w:fill="auto"/>
          </w:tcPr>
          <w:p w14:paraId="5A23F171" w14:textId="17406AC8" w:rsidR="004855FD" w:rsidRPr="004855FD" w:rsidRDefault="004855FD" w:rsidP="004855FD">
            <w:pPr>
              <w:ind w:firstLine="0"/>
            </w:pPr>
            <w:r>
              <w:t>Beach</w:t>
            </w:r>
          </w:p>
        </w:tc>
        <w:tc>
          <w:tcPr>
            <w:tcW w:w="2180" w:type="dxa"/>
            <w:shd w:val="clear" w:color="auto" w:fill="auto"/>
          </w:tcPr>
          <w:p w14:paraId="2FF26EC4" w14:textId="1D4D33E7" w:rsidR="004855FD" w:rsidRPr="004855FD" w:rsidRDefault="004855FD" w:rsidP="004855FD">
            <w:pPr>
              <w:ind w:firstLine="0"/>
            </w:pPr>
            <w:r>
              <w:t>Bernstein</w:t>
            </w:r>
          </w:p>
        </w:tc>
      </w:tr>
      <w:tr w:rsidR="004855FD" w:rsidRPr="004855FD" w14:paraId="64D50630" w14:textId="77777777" w:rsidTr="004855FD">
        <w:tc>
          <w:tcPr>
            <w:tcW w:w="2179" w:type="dxa"/>
            <w:shd w:val="clear" w:color="auto" w:fill="auto"/>
          </w:tcPr>
          <w:p w14:paraId="70F0A496" w14:textId="35CCF611" w:rsidR="004855FD" w:rsidRPr="004855FD" w:rsidRDefault="004855FD" w:rsidP="004855FD">
            <w:pPr>
              <w:ind w:firstLine="0"/>
            </w:pPr>
            <w:r>
              <w:t>Blackwell</w:t>
            </w:r>
          </w:p>
        </w:tc>
        <w:tc>
          <w:tcPr>
            <w:tcW w:w="2179" w:type="dxa"/>
            <w:shd w:val="clear" w:color="auto" w:fill="auto"/>
          </w:tcPr>
          <w:p w14:paraId="5AE70C5F" w14:textId="1308B927" w:rsidR="004855FD" w:rsidRPr="004855FD" w:rsidRDefault="004855FD" w:rsidP="004855FD">
            <w:pPr>
              <w:ind w:firstLine="0"/>
            </w:pPr>
            <w:r>
              <w:t>Bradley</w:t>
            </w:r>
          </w:p>
        </w:tc>
        <w:tc>
          <w:tcPr>
            <w:tcW w:w="2180" w:type="dxa"/>
            <w:shd w:val="clear" w:color="auto" w:fill="auto"/>
          </w:tcPr>
          <w:p w14:paraId="6CD28F6C" w14:textId="50B3D1E0" w:rsidR="004855FD" w:rsidRPr="004855FD" w:rsidRDefault="004855FD" w:rsidP="004855FD">
            <w:pPr>
              <w:ind w:firstLine="0"/>
            </w:pPr>
            <w:r>
              <w:t>Brewer</w:t>
            </w:r>
          </w:p>
        </w:tc>
      </w:tr>
      <w:tr w:rsidR="004855FD" w:rsidRPr="004855FD" w14:paraId="7CEBF26D" w14:textId="77777777" w:rsidTr="004855FD">
        <w:tc>
          <w:tcPr>
            <w:tcW w:w="2179" w:type="dxa"/>
            <w:shd w:val="clear" w:color="auto" w:fill="auto"/>
          </w:tcPr>
          <w:p w14:paraId="5B5B4544" w14:textId="1D876DDF" w:rsidR="004855FD" w:rsidRPr="004855FD" w:rsidRDefault="004855FD" w:rsidP="004855FD">
            <w:pPr>
              <w:ind w:firstLine="0"/>
            </w:pPr>
            <w:r>
              <w:t>Brittain</w:t>
            </w:r>
          </w:p>
        </w:tc>
        <w:tc>
          <w:tcPr>
            <w:tcW w:w="2179" w:type="dxa"/>
            <w:shd w:val="clear" w:color="auto" w:fill="auto"/>
          </w:tcPr>
          <w:p w14:paraId="577D15C6" w14:textId="6F8EC246" w:rsidR="004855FD" w:rsidRPr="004855FD" w:rsidRDefault="004855FD" w:rsidP="004855FD">
            <w:pPr>
              <w:ind w:firstLine="0"/>
            </w:pPr>
            <w:r>
              <w:t>Burns</w:t>
            </w:r>
          </w:p>
        </w:tc>
        <w:tc>
          <w:tcPr>
            <w:tcW w:w="2180" w:type="dxa"/>
            <w:shd w:val="clear" w:color="auto" w:fill="auto"/>
          </w:tcPr>
          <w:p w14:paraId="74B91F20" w14:textId="52BFF575" w:rsidR="004855FD" w:rsidRPr="004855FD" w:rsidRDefault="004855FD" w:rsidP="004855FD">
            <w:pPr>
              <w:ind w:firstLine="0"/>
            </w:pPr>
            <w:r>
              <w:t>Bustos</w:t>
            </w:r>
          </w:p>
        </w:tc>
      </w:tr>
      <w:tr w:rsidR="004855FD" w:rsidRPr="004855FD" w14:paraId="59AB5DD2" w14:textId="77777777" w:rsidTr="004855FD">
        <w:tc>
          <w:tcPr>
            <w:tcW w:w="2179" w:type="dxa"/>
            <w:shd w:val="clear" w:color="auto" w:fill="auto"/>
          </w:tcPr>
          <w:p w14:paraId="02C03DB5" w14:textId="2938776D" w:rsidR="004855FD" w:rsidRPr="004855FD" w:rsidRDefault="004855FD" w:rsidP="004855FD">
            <w:pPr>
              <w:ind w:firstLine="0"/>
            </w:pPr>
            <w:r>
              <w:t>Calhoon</w:t>
            </w:r>
          </w:p>
        </w:tc>
        <w:tc>
          <w:tcPr>
            <w:tcW w:w="2179" w:type="dxa"/>
            <w:shd w:val="clear" w:color="auto" w:fill="auto"/>
          </w:tcPr>
          <w:p w14:paraId="240BF0D8" w14:textId="764A55FA" w:rsidR="004855FD" w:rsidRPr="004855FD" w:rsidRDefault="004855FD" w:rsidP="004855FD">
            <w:pPr>
              <w:ind w:firstLine="0"/>
            </w:pPr>
            <w:r>
              <w:t>Carter</w:t>
            </w:r>
          </w:p>
        </w:tc>
        <w:tc>
          <w:tcPr>
            <w:tcW w:w="2180" w:type="dxa"/>
            <w:shd w:val="clear" w:color="auto" w:fill="auto"/>
          </w:tcPr>
          <w:p w14:paraId="792348C3" w14:textId="1CD15FAB" w:rsidR="004855FD" w:rsidRPr="004855FD" w:rsidRDefault="004855FD" w:rsidP="004855FD">
            <w:pPr>
              <w:ind w:firstLine="0"/>
            </w:pPr>
            <w:r>
              <w:t>Caskey</w:t>
            </w:r>
          </w:p>
        </w:tc>
      </w:tr>
      <w:tr w:rsidR="004855FD" w:rsidRPr="004855FD" w14:paraId="5B25C8CF" w14:textId="77777777" w:rsidTr="004855FD">
        <w:tc>
          <w:tcPr>
            <w:tcW w:w="2179" w:type="dxa"/>
            <w:shd w:val="clear" w:color="auto" w:fill="auto"/>
          </w:tcPr>
          <w:p w14:paraId="1E3B1A3B" w14:textId="274FE2BD" w:rsidR="004855FD" w:rsidRPr="004855FD" w:rsidRDefault="004855FD" w:rsidP="004855FD">
            <w:pPr>
              <w:ind w:firstLine="0"/>
            </w:pPr>
            <w:r>
              <w:t>Chapman</w:t>
            </w:r>
          </w:p>
        </w:tc>
        <w:tc>
          <w:tcPr>
            <w:tcW w:w="2179" w:type="dxa"/>
            <w:shd w:val="clear" w:color="auto" w:fill="auto"/>
          </w:tcPr>
          <w:p w14:paraId="5C6A1436" w14:textId="3EBA284E" w:rsidR="004855FD" w:rsidRPr="004855FD" w:rsidRDefault="004855FD" w:rsidP="004855FD">
            <w:pPr>
              <w:ind w:firstLine="0"/>
            </w:pPr>
            <w:r>
              <w:t>Chumley</w:t>
            </w:r>
          </w:p>
        </w:tc>
        <w:tc>
          <w:tcPr>
            <w:tcW w:w="2180" w:type="dxa"/>
            <w:shd w:val="clear" w:color="auto" w:fill="auto"/>
          </w:tcPr>
          <w:p w14:paraId="6C964018" w14:textId="06A9024B" w:rsidR="004855FD" w:rsidRPr="004855FD" w:rsidRDefault="004855FD" w:rsidP="004855FD">
            <w:pPr>
              <w:ind w:firstLine="0"/>
            </w:pPr>
            <w:r>
              <w:t>Clyburn</w:t>
            </w:r>
          </w:p>
        </w:tc>
      </w:tr>
      <w:tr w:rsidR="004855FD" w:rsidRPr="004855FD" w14:paraId="66EC7B09" w14:textId="77777777" w:rsidTr="004855FD">
        <w:tc>
          <w:tcPr>
            <w:tcW w:w="2179" w:type="dxa"/>
            <w:shd w:val="clear" w:color="auto" w:fill="auto"/>
          </w:tcPr>
          <w:p w14:paraId="5395A336" w14:textId="1CC9B570" w:rsidR="004855FD" w:rsidRPr="004855FD" w:rsidRDefault="004855FD" w:rsidP="004855FD">
            <w:pPr>
              <w:ind w:firstLine="0"/>
            </w:pPr>
            <w:r>
              <w:t>Cobb-Hunter</w:t>
            </w:r>
          </w:p>
        </w:tc>
        <w:tc>
          <w:tcPr>
            <w:tcW w:w="2179" w:type="dxa"/>
            <w:shd w:val="clear" w:color="auto" w:fill="auto"/>
          </w:tcPr>
          <w:p w14:paraId="2EA32BAE" w14:textId="01425A64" w:rsidR="004855FD" w:rsidRPr="004855FD" w:rsidRDefault="004855FD" w:rsidP="004855FD">
            <w:pPr>
              <w:ind w:firstLine="0"/>
            </w:pPr>
            <w:r>
              <w:t>Collins</w:t>
            </w:r>
          </w:p>
        </w:tc>
        <w:tc>
          <w:tcPr>
            <w:tcW w:w="2180" w:type="dxa"/>
            <w:shd w:val="clear" w:color="auto" w:fill="auto"/>
          </w:tcPr>
          <w:p w14:paraId="44CF7C9D" w14:textId="6992537E" w:rsidR="004855FD" w:rsidRPr="004855FD" w:rsidRDefault="004855FD" w:rsidP="004855FD">
            <w:pPr>
              <w:ind w:firstLine="0"/>
            </w:pPr>
            <w:r>
              <w:t>Connell</w:t>
            </w:r>
          </w:p>
        </w:tc>
      </w:tr>
      <w:tr w:rsidR="004855FD" w:rsidRPr="004855FD" w14:paraId="37E65250" w14:textId="77777777" w:rsidTr="004855FD">
        <w:tc>
          <w:tcPr>
            <w:tcW w:w="2179" w:type="dxa"/>
            <w:shd w:val="clear" w:color="auto" w:fill="auto"/>
          </w:tcPr>
          <w:p w14:paraId="1938E69B" w14:textId="2D99E636" w:rsidR="004855FD" w:rsidRPr="004855FD" w:rsidRDefault="004855FD" w:rsidP="004855FD">
            <w:pPr>
              <w:ind w:firstLine="0"/>
            </w:pPr>
            <w:r>
              <w:t>B. L. Cox</w:t>
            </w:r>
          </w:p>
        </w:tc>
        <w:tc>
          <w:tcPr>
            <w:tcW w:w="2179" w:type="dxa"/>
            <w:shd w:val="clear" w:color="auto" w:fill="auto"/>
          </w:tcPr>
          <w:p w14:paraId="36F39616" w14:textId="042177F8" w:rsidR="004855FD" w:rsidRPr="004855FD" w:rsidRDefault="004855FD" w:rsidP="004855FD">
            <w:pPr>
              <w:ind w:firstLine="0"/>
            </w:pPr>
            <w:r>
              <w:t>Crawford</w:t>
            </w:r>
          </w:p>
        </w:tc>
        <w:tc>
          <w:tcPr>
            <w:tcW w:w="2180" w:type="dxa"/>
            <w:shd w:val="clear" w:color="auto" w:fill="auto"/>
          </w:tcPr>
          <w:p w14:paraId="39D1924C" w14:textId="13040A1D" w:rsidR="004855FD" w:rsidRPr="004855FD" w:rsidRDefault="004855FD" w:rsidP="004855FD">
            <w:pPr>
              <w:ind w:firstLine="0"/>
            </w:pPr>
            <w:r>
              <w:t>Cromer</w:t>
            </w:r>
          </w:p>
        </w:tc>
      </w:tr>
      <w:tr w:rsidR="004855FD" w:rsidRPr="004855FD" w14:paraId="1B0DE517" w14:textId="77777777" w:rsidTr="004855FD">
        <w:tc>
          <w:tcPr>
            <w:tcW w:w="2179" w:type="dxa"/>
            <w:shd w:val="clear" w:color="auto" w:fill="auto"/>
          </w:tcPr>
          <w:p w14:paraId="19F0A5B3" w14:textId="1D04A3AC" w:rsidR="004855FD" w:rsidRPr="004855FD" w:rsidRDefault="004855FD" w:rsidP="004855FD">
            <w:pPr>
              <w:ind w:firstLine="0"/>
            </w:pPr>
            <w:r>
              <w:t>Davis</w:t>
            </w:r>
          </w:p>
        </w:tc>
        <w:tc>
          <w:tcPr>
            <w:tcW w:w="2179" w:type="dxa"/>
            <w:shd w:val="clear" w:color="auto" w:fill="auto"/>
          </w:tcPr>
          <w:p w14:paraId="40118750" w14:textId="5607CC9C" w:rsidR="004855FD" w:rsidRPr="004855FD" w:rsidRDefault="004855FD" w:rsidP="004855FD">
            <w:pPr>
              <w:ind w:firstLine="0"/>
            </w:pPr>
            <w:r>
              <w:t>Dillard</w:t>
            </w:r>
          </w:p>
        </w:tc>
        <w:tc>
          <w:tcPr>
            <w:tcW w:w="2180" w:type="dxa"/>
            <w:shd w:val="clear" w:color="auto" w:fill="auto"/>
          </w:tcPr>
          <w:p w14:paraId="7B80E63E" w14:textId="04414F52" w:rsidR="004855FD" w:rsidRPr="004855FD" w:rsidRDefault="004855FD" w:rsidP="004855FD">
            <w:pPr>
              <w:ind w:firstLine="0"/>
            </w:pPr>
            <w:r>
              <w:t>Elliott</w:t>
            </w:r>
          </w:p>
        </w:tc>
      </w:tr>
      <w:tr w:rsidR="004855FD" w:rsidRPr="004855FD" w14:paraId="72C5A42C" w14:textId="77777777" w:rsidTr="004855FD">
        <w:tc>
          <w:tcPr>
            <w:tcW w:w="2179" w:type="dxa"/>
            <w:shd w:val="clear" w:color="auto" w:fill="auto"/>
          </w:tcPr>
          <w:p w14:paraId="7F1A73E6" w14:textId="588CBDAD" w:rsidR="004855FD" w:rsidRPr="004855FD" w:rsidRDefault="004855FD" w:rsidP="004855FD">
            <w:pPr>
              <w:ind w:firstLine="0"/>
            </w:pPr>
            <w:r>
              <w:t>Erickson</w:t>
            </w:r>
          </w:p>
        </w:tc>
        <w:tc>
          <w:tcPr>
            <w:tcW w:w="2179" w:type="dxa"/>
            <w:shd w:val="clear" w:color="auto" w:fill="auto"/>
          </w:tcPr>
          <w:p w14:paraId="34DD48E0" w14:textId="2A557B3A" w:rsidR="004855FD" w:rsidRPr="004855FD" w:rsidRDefault="004855FD" w:rsidP="004855FD">
            <w:pPr>
              <w:ind w:firstLine="0"/>
            </w:pPr>
            <w:r>
              <w:t>Felder</w:t>
            </w:r>
          </w:p>
        </w:tc>
        <w:tc>
          <w:tcPr>
            <w:tcW w:w="2180" w:type="dxa"/>
            <w:shd w:val="clear" w:color="auto" w:fill="auto"/>
          </w:tcPr>
          <w:p w14:paraId="284178D7" w14:textId="2C6530B2" w:rsidR="004855FD" w:rsidRPr="004855FD" w:rsidRDefault="004855FD" w:rsidP="004855FD">
            <w:pPr>
              <w:ind w:firstLine="0"/>
            </w:pPr>
            <w:r>
              <w:t>Forrest</w:t>
            </w:r>
          </w:p>
        </w:tc>
      </w:tr>
      <w:tr w:rsidR="004855FD" w:rsidRPr="004855FD" w14:paraId="323A0DBF" w14:textId="77777777" w:rsidTr="004855FD">
        <w:tc>
          <w:tcPr>
            <w:tcW w:w="2179" w:type="dxa"/>
            <w:shd w:val="clear" w:color="auto" w:fill="auto"/>
          </w:tcPr>
          <w:p w14:paraId="2338248C" w14:textId="4109E139" w:rsidR="004855FD" w:rsidRPr="004855FD" w:rsidRDefault="004855FD" w:rsidP="004855FD">
            <w:pPr>
              <w:ind w:firstLine="0"/>
            </w:pPr>
            <w:r>
              <w:t>Gagnon</w:t>
            </w:r>
          </w:p>
        </w:tc>
        <w:tc>
          <w:tcPr>
            <w:tcW w:w="2179" w:type="dxa"/>
            <w:shd w:val="clear" w:color="auto" w:fill="auto"/>
          </w:tcPr>
          <w:p w14:paraId="3BDECC60" w14:textId="33122944" w:rsidR="004855FD" w:rsidRPr="004855FD" w:rsidRDefault="004855FD" w:rsidP="004855FD">
            <w:pPr>
              <w:ind w:firstLine="0"/>
            </w:pPr>
            <w:r>
              <w:t>Garvin</w:t>
            </w:r>
          </w:p>
        </w:tc>
        <w:tc>
          <w:tcPr>
            <w:tcW w:w="2180" w:type="dxa"/>
            <w:shd w:val="clear" w:color="auto" w:fill="auto"/>
          </w:tcPr>
          <w:p w14:paraId="6D535D95" w14:textId="5AC5DC36" w:rsidR="004855FD" w:rsidRPr="004855FD" w:rsidRDefault="004855FD" w:rsidP="004855FD">
            <w:pPr>
              <w:ind w:firstLine="0"/>
            </w:pPr>
            <w:r>
              <w:t>Gatch</w:t>
            </w:r>
          </w:p>
        </w:tc>
      </w:tr>
      <w:tr w:rsidR="004855FD" w:rsidRPr="004855FD" w14:paraId="71568748" w14:textId="77777777" w:rsidTr="004855FD">
        <w:tc>
          <w:tcPr>
            <w:tcW w:w="2179" w:type="dxa"/>
            <w:shd w:val="clear" w:color="auto" w:fill="auto"/>
          </w:tcPr>
          <w:p w14:paraId="782E3286" w14:textId="739DDA88" w:rsidR="004855FD" w:rsidRPr="004855FD" w:rsidRDefault="004855FD" w:rsidP="004855FD">
            <w:pPr>
              <w:ind w:firstLine="0"/>
            </w:pPr>
            <w:r>
              <w:t>Gibson</w:t>
            </w:r>
          </w:p>
        </w:tc>
        <w:tc>
          <w:tcPr>
            <w:tcW w:w="2179" w:type="dxa"/>
            <w:shd w:val="clear" w:color="auto" w:fill="auto"/>
          </w:tcPr>
          <w:p w14:paraId="1F552C3A" w14:textId="09D58839" w:rsidR="004855FD" w:rsidRPr="004855FD" w:rsidRDefault="004855FD" w:rsidP="004855FD">
            <w:pPr>
              <w:ind w:firstLine="0"/>
            </w:pPr>
            <w:r>
              <w:t>Gilliam</w:t>
            </w:r>
          </w:p>
        </w:tc>
        <w:tc>
          <w:tcPr>
            <w:tcW w:w="2180" w:type="dxa"/>
            <w:shd w:val="clear" w:color="auto" w:fill="auto"/>
          </w:tcPr>
          <w:p w14:paraId="218E7621" w14:textId="5FD7AD13" w:rsidR="004855FD" w:rsidRPr="004855FD" w:rsidRDefault="004855FD" w:rsidP="004855FD">
            <w:pPr>
              <w:ind w:firstLine="0"/>
            </w:pPr>
            <w:r>
              <w:t>Gilliard</w:t>
            </w:r>
          </w:p>
        </w:tc>
      </w:tr>
      <w:tr w:rsidR="004855FD" w:rsidRPr="004855FD" w14:paraId="098BD590" w14:textId="77777777" w:rsidTr="004855FD">
        <w:tc>
          <w:tcPr>
            <w:tcW w:w="2179" w:type="dxa"/>
            <w:shd w:val="clear" w:color="auto" w:fill="auto"/>
          </w:tcPr>
          <w:p w14:paraId="1F90D74F" w14:textId="70179ED8" w:rsidR="004855FD" w:rsidRPr="004855FD" w:rsidRDefault="004855FD" w:rsidP="004855FD">
            <w:pPr>
              <w:ind w:firstLine="0"/>
            </w:pPr>
            <w:r>
              <w:t>Guest</w:t>
            </w:r>
          </w:p>
        </w:tc>
        <w:tc>
          <w:tcPr>
            <w:tcW w:w="2179" w:type="dxa"/>
            <w:shd w:val="clear" w:color="auto" w:fill="auto"/>
          </w:tcPr>
          <w:p w14:paraId="12A0B8CF" w14:textId="5535C8B7" w:rsidR="004855FD" w:rsidRPr="004855FD" w:rsidRDefault="004855FD" w:rsidP="004855FD">
            <w:pPr>
              <w:ind w:firstLine="0"/>
            </w:pPr>
            <w:r>
              <w:t>Haddon</w:t>
            </w:r>
          </w:p>
        </w:tc>
        <w:tc>
          <w:tcPr>
            <w:tcW w:w="2180" w:type="dxa"/>
            <w:shd w:val="clear" w:color="auto" w:fill="auto"/>
          </w:tcPr>
          <w:p w14:paraId="3ADE9F23" w14:textId="0B620540" w:rsidR="004855FD" w:rsidRPr="004855FD" w:rsidRDefault="004855FD" w:rsidP="004855FD">
            <w:pPr>
              <w:ind w:firstLine="0"/>
            </w:pPr>
            <w:r>
              <w:t>Hager</w:t>
            </w:r>
          </w:p>
        </w:tc>
      </w:tr>
      <w:tr w:rsidR="004855FD" w:rsidRPr="004855FD" w14:paraId="2755621C" w14:textId="77777777" w:rsidTr="004855FD">
        <w:tc>
          <w:tcPr>
            <w:tcW w:w="2179" w:type="dxa"/>
            <w:shd w:val="clear" w:color="auto" w:fill="auto"/>
          </w:tcPr>
          <w:p w14:paraId="548CB29A" w14:textId="4A7029E3" w:rsidR="004855FD" w:rsidRPr="004855FD" w:rsidRDefault="004855FD" w:rsidP="004855FD">
            <w:pPr>
              <w:ind w:firstLine="0"/>
            </w:pPr>
            <w:r>
              <w:t>Hardee</w:t>
            </w:r>
          </w:p>
        </w:tc>
        <w:tc>
          <w:tcPr>
            <w:tcW w:w="2179" w:type="dxa"/>
            <w:shd w:val="clear" w:color="auto" w:fill="auto"/>
          </w:tcPr>
          <w:p w14:paraId="34ACAE1D" w14:textId="4C03C7CD" w:rsidR="004855FD" w:rsidRPr="004855FD" w:rsidRDefault="004855FD" w:rsidP="004855FD">
            <w:pPr>
              <w:ind w:firstLine="0"/>
            </w:pPr>
            <w:r>
              <w:t>Harris</w:t>
            </w:r>
          </w:p>
        </w:tc>
        <w:tc>
          <w:tcPr>
            <w:tcW w:w="2180" w:type="dxa"/>
            <w:shd w:val="clear" w:color="auto" w:fill="auto"/>
          </w:tcPr>
          <w:p w14:paraId="5FA06527" w14:textId="4814D140" w:rsidR="004855FD" w:rsidRPr="004855FD" w:rsidRDefault="004855FD" w:rsidP="004855FD">
            <w:pPr>
              <w:ind w:firstLine="0"/>
            </w:pPr>
            <w:r>
              <w:t>Hart</w:t>
            </w:r>
          </w:p>
        </w:tc>
      </w:tr>
      <w:tr w:rsidR="004855FD" w:rsidRPr="004855FD" w14:paraId="5995D8E7" w14:textId="77777777" w:rsidTr="004855FD">
        <w:tc>
          <w:tcPr>
            <w:tcW w:w="2179" w:type="dxa"/>
            <w:shd w:val="clear" w:color="auto" w:fill="auto"/>
          </w:tcPr>
          <w:p w14:paraId="11A196F4" w14:textId="61AC4C8E" w:rsidR="004855FD" w:rsidRPr="004855FD" w:rsidRDefault="004855FD" w:rsidP="004855FD">
            <w:pPr>
              <w:ind w:firstLine="0"/>
            </w:pPr>
            <w:r>
              <w:t>Hartnett</w:t>
            </w:r>
          </w:p>
        </w:tc>
        <w:tc>
          <w:tcPr>
            <w:tcW w:w="2179" w:type="dxa"/>
            <w:shd w:val="clear" w:color="auto" w:fill="auto"/>
          </w:tcPr>
          <w:p w14:paraId="7F28CCC1" w14:textId="2A01C84B" w:rsidR="004855FD" w:rsidRPr="004855FD" w:rsidRDefault="004855FD" w:rsidP="004855FD">
            <w:pPr>
              <w:ind w:firstLine="0"/>
            </w:pPr>
            <w:r>
              <w:t>Hayes</w:t>
            </w:r>
          </w:p>
        </w:tc>
        <w:tc>
          <w:tcPr>
            <w:tcW w:w="2180" w:type="dxa"/>
            <w:shd w:val="clear" w:color="auto" w:fill="auto"/>
          </w:tcPr>
          <w:p w14:paraId="5B43F834" w14:textId="216D9D85" w:rsidR="004855FD" w:rsidRPr="004855FD" w:rsidRDefault="004855FD" w:rsidP="004855FD">
            <w:pPr>
              <w:ind w:firstLine="0"/>
            </w:pPr>
            <w:r>
              <w:t>Henegan</w:t>
            </w:r>
          </w:p>
        </w:tc>
      </w:tr>
      <w:tr w:rsidR="004855FD" w:rsidRPr="004855FD" w14:paraId="3B9EF31C" w14:textId="77777777" w:rsidTr="004855FD">
        <w:tc>
          <w:tcPr>
            <w:tcW w:w="2179" w:type="dxa"/>
            <w:shd w:val="clear" w:color="auto" w:fill="auto"/>
          </w:tcPr>
          <w:p w14:paraId="64AEF2FA" w14:textId="0540BA9B" w:rsidR="004855FD" w:rsidRPr="004855FD" w:rsidRDefault="004855FD" w:rsidP="004855FD">
            <w:pPr>
              <w:ind w:firstLine="0"/>
            </w:pPr>
            <w:r>
              <w:t>Herbkersman</w:t>
            </w:r>
          </w:p>
        </w:tc>
        <w:tc>
          <w:tcPr>
            <w:tcW w:w="2179" w:type="dxa"/>
            <w:shd w:val="clear" w:color="auto" w:fill="auto"/>
          </w:tcPr>
          <w:p w14:paraId="26AC5197" w14:textId="1F438422" w:rsidR="004855FD" w:rsidRPr="004855FD" w:rsidRDefault="004855FD" w:rsidP="004855FD">
            <w:pPr>
              <w:ind w:firstLine="0"/>
            </w:pPr>
            <w:r>
              <w:t>Hewitt</w:t>
            </w:r>
          </w:p>
        </w:tc>
        <w:tc>
          <w:tcPr>
            <w:tcW w:w="2180" w:type="dxa"/>
            <w:shd w:val="clear" w:color="auto" w:fill="auto"/>
          </w:tcPr>
          <w:p w14:paraId="3BC2CF7E" w14:textId="7C30CC30" w:rsidR="004855FD" w:rsidRPr="004855FD" w:rsidRDefault="004855FD" w:rsidP="004855FD">
            <w:pPr>
              <w:ind w:firstLine="0"/>
            </w:pPr>
            <w:r>
              <w:t>Hiott</w:t>
            </w:r>
          </w:p>
        </w:tc>
      </w:tr>
      <w:tr w:rsidR="004855FD" w:rsidRPr="004855FD" w14:paraId="26E8C204" w14:textId="77777777" w:rsidTr="004855FD">
        <w:tc>
          <w:tcPr>
            <w:tcW w:w="2179" w:type="dxa"/>
            <w:shd w:val="clear" w:color="auto" w:fill="auto"/>
          </w:tcPr>
          <w:p w14:paraId="5BE146F2" w14:textId="77164458" w:rsidR="004855FD" w:rsidRPr="004855FD" w:rsidRDefault="004855FD" w:rsidP="004855FD">
            <w:pPr>
              <w:ind w:firstLine="0"/>
            </w:pPr>
            <w:r>
              <w:t>Hixon</w:t>
            </w:r>
          </w:p>
        </w:tc>
        <w:tc>
          <w:tcPr>
            <w:tcW w:w="2179" w:type="dxa"/>
            <w:shd w:val="clear" w:color="auto" w:fill="auto"/>
          </w:tcPr>
          <w:p w14:paraId="6C6BA095" w14:textId="2C48EE5D" w:rsidR="004855FD" w:rsidRPr="004855FD" w:rsidRDefault="004855FD" w:rsidP="004855FD">
            <w:pPr>
              <w:ind w:firstLine="0"/>
            </w:pPr>
            <w:r>
              <w:t>Hosey</w:t>
            </w:r>
          </w:p>
        </w:tc>
        <w:tc>
          <w:tcPr>
            <w:tcW w:w="2180" w:type="dxa"/>
            <w:shd w:val="clear" w:color="auto" w:fill="auto"/>
          </w:tcPr>
          <w:p w14:paraId="77FC58D4" w14:textId="04ED2C26" w:rsidR="004855FD" w:rsidRPr="004855FD" w:rsidRDefault="004855FD" w:rsidP="004855FD">
            <w:pPr>
              <w:ind w:firstLine="0"/>
            </w:pPr>
            <w:r>
              <w:t>Hyde</w:t>
            </w:r>
          </w:p>
        </w:tc>
      </w:tr>
      <w:tr w:rsidR="004855FD" w:rsidRPr="004855FD" w14:paraId="36FA793C" w14:textId="77777777" w:rsidTr="004855FD">
        <w:tc>
          <w:tcPr>
            <w:tcW w:w="2179" w:type="dxa"/>
            <w:shd w:val="clear" w:color="auto" w:fill="auto"/>
          </w:tcPr>
          <w:p w14:paraId="4A67D6D0" w14:textId="19C3506D" w:rsidR="004855FD" w:rsidRPr="004855FD" w:rsidRDefault="004855FD" w:rsidP="004855FD">
            <w:pPr>
              <w:ind w:firstLine="0"/>
            </w:pPr>
            <w:r>
              <w:t>Jefferson</w:t>
            </w:r>
          </w:p>
        </w:tc>
        <w:tc>
          <w:tcPr>
            <w:tcW w:w="2179" w:type="dxa"/>
            <w:shd w:val="clear" w:color="auto" w:fill="auto"/>
          </w:tcPr>
          <w:p w14:paraId="0CA8CEB8" w14:textId="74F115EC" w:rsidR="004855FD" w:rsidRPr="004855FD" w:rsidRDefault="004855FD" w:rsidP="004855FD">
            <w:pPr>
              <w:ind w:firstLine="0"/>
            </w:pPr>
            <w:r>
              <w:t>J. E. Johnson</w:t>
            </w:r>
          </w:p>
        </w:tc>
        <w:tc>
          <w:tcPr>
            <w:tcW w:w="2180" w:type="dxa"/>
            <w:shd w:val="clear" w:color="auto" w:fill="auto"/>
          </w:tcPr>
          <w:p w14:paraId="430F2490" w14:textId="5FE30501" w:rsidR="004855FD" w:rsidRPr="004855FD" w:rsidRDefault="004855FD" w:rsidP="004855FD">
            <w:pPr>
              <w:ind w:firstLine="0"/>
            </w:pPr>
            <w:r>
              <w:t>J. L. Johnson</w:t>
            </w:r>
          </w:p>
        </w:tc>
      </w:tr>
      <w:tr w:rsidR="004855FD" w:rsidRPr="004855FD" w14:paraId="38D224A1" w14:textId="77777777" w:rsidTr="004855FD">
        <w:tc>
          <w:tcPr>
            <w:tcW w:w="2179" w:type="dxa"/>
            <w:shd w:val="clear" w:color="auto" w:fill="auto"/>
          </w:tcPr>
          <w:p w14:paraId="4209D33B" w14:textId="2343E463" w:rsidR="004855FD" w:rsidRPr="004855FD" w:rsidRDefault="004855FD" w:rsidP="004855FD">
            <w:pPr>
              <w:ind w:firstLine="0"/>
            </w:pPr>
            <w:r>
              <w:t>Jordan</w:t>
            </w:r>
          </w:p>
        </w:tc>
        <w:tc>
          <w:tcPr>
            <w:tcW w:w="2179" w:type="dxa"/>
            <w:shd w:val="clear" w:color="auto" w:fill="auto"/>
          </w:tcPr>
          <w:p w14:paraId="0DF94F82" w14:textId="7E9D6874" w:rsidR="004855FD" w:rsidRPr="004855FD" w:rsidRDefault="004855FD" w:rsidP="004855FD">
            <w:pPr>
              <w:ind w:firstLine="0"/>
            </w:pPr>
            <w:r>
              <w:t>Kilmartin</w:t>
            </w:r>
          </w:p>
        </w:tc>
        <w:tc>
          <w:tcPr>
            <w:tcW w:w="2180" w:type="dxa"/>
            <w:shd w:val="clear" w:color="auto" w:fill="auto"/>
          </w:tcPr>
          <w:p w14:paraId="306BF63C" w14:textId="77BD16B5" w:rsidR="004855FD" w:rsidRPr="004855FD" w:rsidRDefault="004855FD" w:rsidP="004855FD">
            <w:pPr>
              <w:ind w:firstLine="0"/>
            </w:pPr>
            <w:r>
              <w:t>King</w:t>
            </w:r>
          </w:p>
        </w:tc>
      </w:tr>
      <w:tr w:rsidR="004855FD" w:rsidRPr="004855FD" w14:paraId="04CD74C1" w14:textId="77777777" w:rsidTr="004855FD">
        <w:tc>
          <w:tcPr>
            <w:tcW w:w="2179" w:type="dxa"/>
            <w:shd w:val="clear" w:color="auto" w:fill="auto"/>
          </w:tcPr>
          <w:p w14:paraId="70D3FD3E" w14:textId="2C1D259A" w:rsidR="004855FD" w:rsidRPr="004855FD" w:rsidRDefault="004855FD" w:rsidP="004855FD">
            <w:pPr>
              <w:ind w:firstLine="0"/>
            </w:pPr>
            <w:r>
              <w:t>Kirby</w:t>
            </w:r>
          </w:p>
        </w:tc>
        <w:tc>
          <w:tcPr>
            <w:tcW w:w="2179" w:type="dxa"/>
            <w:shd w:val="clear" w:color="auto" w:fill="auto"/>
          </w:tcPr>
          <w:p w14:paraId="0FA71BAD" w14:textId="7538448E" w:rsidR="004855FD" w:rsidRPr="004855FD" w:rsidRDefault="004855FD" w:rsidP="004855FD">
            <w:pPr>
              <w:ind w:firstLine="0"/>
            </w:pPr>
            <w:r>
              <w:t>Landing</w:t>
            </w:r>
          </w:p>
        </w:tc>
        <w:tc>
          <w:tcPr>
            <w:tcW w:w="2180" w:type="dxa"/>
            <w:shd w:val="clear" w:color="auto" w:fill="auto"/>
          </w:tcPr>
          <w:p w14:paraId="18DD81E9" w14:textId="0AAB03F6" w:rsidR="004855FD" w:rsidRPr="004855FD" w:rsidRDefault="004855FD" w:rsidP="004855FD">
            <w:pPr>
              <w:ind w:firstLine="0"/>
            </w:pPr>
            <w:r>
              <w:t>Lawson</w:t>
            </w:r>
          </w:p>
        </w:tc>
      </w:tr>
      <w:tr w:rsidR="004855FD" w:rsidRPr="004855FD" w14:paraId="6097C9A4" w14:textId="77777777" w:rsidTr="004855FD">
        <w:tc>
          <w:tcPr>
            <w:tcW w:w="2179" w:type="dxa"/>
            <w:shd w:val="clear" w:color="auto" w:fill="auto"/>
          </w:tcPr>
          <w:p w14:paraId="5904D0ED" w14:textId="5DC397F5" w:rsidR="004855FD" w:rsidRPr="004855FD" w:rsidRDefault="004855FD" w:rsidP="004855FD">
            <w:pPr>
              <w:ind w:firstLine="0"/>
            </w:pPr>
            <w:r>
              <w:t>Leber</w:t>
            </w:r>
          </w:p>
        </w:tc>
        <w:tc>
          <w:tcPr>
            <w:tcW w:w="2179" w:type="dxa"/>
            <w:shd w:val="clear" w:color="auto" w:fill="auto"/>
          </w:tcPr>
          <w:p w14:paraId="28CFF282" w14:textId="33A9768F" w:rsidR="004855FD" w:rsidRPr="004855FD" w:rsidRDefault="004855FD" w:rsidP="004855FD">
            <w:pPr>
              <w:ind w:firstLine="0"/>
            </w:pPr>
            <w:r>
              <w:t>Ligon</w:t>
            </w:r>
          </w:p>
        </w:tc>
        <w:tc>
          <w:tcPr>
            <w:tcW w:w="2180" w:type="dxa"/>
            <w:shd w:val="clear" w:color="auto" w:fill="auto"/>
          </w:tcPr>
          <w:p w14:paraId="4C9739F8" w14:textId="07361CA7" w:rsidR="004855FD" w:rsidRPr="004855FD" w:rsidRDefault="004855FD" w:rsidP="004855FD">
            <w:pPr>
              <w:ind w:firstLine="0"/>
            </w:pPr>
            <w:r>
              <w:t>Long</w:t>
            </w:r>
          </w:p>
        </w:tc>
      </w:tr>
      <w:tr w:rsidR="004855FD" w:rsidRPr="004855FD" w14:paraId="4B160E1B" w14:textId="77777777" w:rsidTr="004855FD">
        <w:tc>
          <w:tcPr>
            <w:tcW w:w="2179" w:type="dxa"/>
            <w:shd w:val="clear" w:color="auto" w:fill="auto"/>
          </w:tcPr>
          <w:p w14:paraId="3A1F7DA8" w14:textId="41F5D7D5" w:rsidR="004855FD" w:rsidRPr="004855FD" w:rsidRDefault="004855FD" w:rsidP="004855FD">
            <w:pPr>
              <w:ind w:firstLine="0"/>
            </w:pPr>
            <w:r>
              <w:t>Lowe</w:t>
            </w:r>
          </w:p>
        </w:tc>
        <w:tc>
          <w:tcPr>
            <w:tcW w:w="2179" w:type="dxa"/>
            <w:shd w:val="clear" w:color="auto" w:fill="auto"/>
          </w:tcPr>
          <w:p w14:paraId="65247124" w14:textId="0F65E3D1" w:rsidR="004855FD" w:rsidRPr="004855FD" w:rsidRDefault="004855FD" w:rsidP="004855FD">
            <w:pPr>
              <w:ind w:firstLine="0"/>
            </w:pPr>
            <w:r>
              <w:t>Magnuson</w:t>
            </w:r>
          </w:p>
        </w:tc>
        <w:tc>
          <w:tcPr>
            <w:tcW w:w="2180" w:type="dxa"/>
            <w:shd w:val="clear" w:color="auto" w:fill="auto"/>
          </w:tcPr>
          <w:p w14:paraId="42156D7C" w14:textId="52E18FCF" w:rsidR="004855FD" w:rsidRPr="004855FD" w:rsidRDefault="004855FD" w:rsidP="004855FD">
            <w:pPr>
              <w:ind w:firstLine="0"/>
            </w:pPr>
            <w:r>
              <w:t>May</w:t>
            </w:r>
          </w:p>
        </w:tc>
      </w:tr>
      <w:tr w:rsidR="004855FD" w:rsidRPr="004855FD" w14:paraId="2682E7A7" w14:textId="77777777" w:rsidTr="004855FD">
        <w:tc>
          <w:tcPr>
            <w:tcW w:w="2179" w:type="dxa"/>
            <w:shd w:val="clear" w:color="auto" w:fill="auto"/>
          </w:tcPr>
          <w:p w14:paraId="2827F668" w14:textId="3256CB98" w:rsidR="004855FD" w:rsidRPr="004855FD" w:rsidRDefault="004855FD" w:rsidP="004855FD">
            <w:pPr>
              <w:ind w:firstLine="0"/>
            </w:pPr>
            <w:r>
              <w:t>McCabe</w:t>
            </w:r>
          </w:p>
        </w:tc>
        <w:tc>
          <w:tcPr>
            <w:tcW w:w="2179" w:type="dxa"/>
            <w:shd w:val="clear" w:color="auto" w:fill="auto"/>
          </w:tcPr>
          <w:p w14:paraId="2024AA08" w14:textId="46CD666D" w:rsidR="004855FD" w:rsidRPr="004855FD" w:rsidRDefault="004855FD" w:rsidP="004855FD">
            <w:pPr>
              <w:ind w:firstLine="0"/>
            </w:pPr>
            <w:r>
              <w:t>McCravy</w:t>
            </w:r>
          </w:p>
        </w:tc>
        <w:tc>
          <w:tcPr>
            <w:tcW w:w="2180" w:type="dxa"/>
            <w:shd w:val="clear" w:color="auto" w:fill="auto"/>
          </w:tcPr>
          <w:p w14:paraId="399BBBDD" w14:textId="50DF4621" w:rsidR="004855FD" w:rsidRPr="004855FD" w:rsidRDefault="004855FD" w:rsidP="004855FD">
            <w:pPr>
              <w:ind w:firstLine="0"/>
            </w:pPr>
            <w:r>
              <w:t>McDaniel</w:t>
            </w:r>
          </w:p>
        </w:tc>
      </w:tr>
      <w:tr w:rsidR="004855FD" w:rsidRPr="004855FD" w14:paraId="5E96C367" w14:textId="77777777" w:rsidTr="004855FD">
        <w:tc>
          <w:tcPr>
            <w:tcW w:w="2179" w:type="dxa"/>
            <w:shd w:val="clear" w:color="auto" w:fill="auto"/>
          </w:tcPr>
          <w:p w14:paraId="06FDA765" w14:textId="2092345C" w:rsidR="004855FD" w:rsidRPr="004855FD" w:rsidRDefault="004855FD" w:rsidP="004855FD">
            <w:pPr>
              <w:ind w:firstLine="0"/>
            </w:pPr>
            <w:r>
              <w:t>McGinnis</w:t>
            </w:r>
          </w:p>
        </w:tc>
        <w:tc>
          <w:tcPr>
            <w:tcW w:w="2179" w:type="dxa"/>
            <w:shd w:val="clear" w:color="auto" w:fill="auto"/>
          </w:tcPr>
          <w:p w14:paraId="4C0B8A3C" w14:textId="23EF7521" w:rsidR="004855FD" w:rsidRPr="004855FD" w:rsidRDefault="004855FD" w:rsidP="004855FD">
            <w:pPr>
              <w:ind w:firstLine="0"/>
            </w:pPr>
            <w:r>
              <w:t>Mitchell</w:t>
            </w:r>
          </w:p>
        </w:tc>
        <w:tc>
          <w:tcPr>
            <w:tcW w:w="2180" w:type="dxa"/>
            <w:shd w:val="clear" w:color="auto" w:fill="auto"/>
          </w:tcPr>
          <w:p w14:paraId="71C2F0A4" w14:textId="346D464F" w:rsidR="004855FD" w:rsidRPr="004855FD" w:rsidRDefault="004855FD" w:rsidP="004855FD">
            <w:pPr>
              <w:ind w:firstLine="0"/>
            </w:pPr>
            <w:r>
              <w:t>T. Moore</w:t>
            </w:r>
          </w:p>
        </w:tc>
      </w:tr>
      <w:tr w:rsidR="004855FD" w:rsidRPr="004855FD" w14:paraId="04A4088B" w14:textId="77777777" w:rsidTr="004855FD">
        <w:tc>
          <w:tcPr>
            <w:tcW w:w="2179" w:type="dxa"/>
            <w:shd w:val="clear" w:color="auto" w:fill="auto"/>
          </w:tcPr>
          <w:p w14:paraId="58D34220" w14:textId="5F2F1DF0" w:rsidR="004855FD" w:rsidRPr="004855FD" w:rsidRDefault="004855FD" w:rsidP="004855FD">
            <w:pPr>
              <w:ind w:firstLine="0"/>
            </w:pPr>
            <w:r>
              <w:t>A. M. Morgan</w:t>
            </w:r>
          </w:p>
        </w:tc>
        <w:tc>
          <w:tcPr>
            <w:tcW w:w="2179" w:type="dxa"/>
            <w:shd w:val="clear" w:color="auto" w:fill="auto"/>
          </w:tcPr>
          <w:p w14:paraId="3B9C9B32" w14:textId="2D9C66D7" w:rsidR="004855FD" w:rsidRPr="004855FD" w:rsidRDefault="004855FD" w:rsidP="004855FD">
            <w:pPr>
              <w:ind w:firstLine="0"/>
            </w:pPr>
            <w:r>
              <w:t>T. A. Morgan</w:t>
            </w:r>
          </w:p>
        </w:tc>
        <w:tc>
          <w:tcPr>
            <w:tcW w:w="2180" w:type="dxa"/>
            <w:shd w:val="clear" w:color="auto" w:fill="auto"/>
          </w:tcPr>
          <w:p w14:paraId="01FA9147" w14:textId="64221A19" w:rsidR="004855FD" w:rsidRPr="004855FD" w:rsidRDefault="004855FD" w:rsidP="004855FD">
            <w:pPr>
              <w:ind w:firstLine="0"/>
            </w:pPr>
            <w:r>
              <w:t>Moss</w:t>
            </w:r>
          </w:p>
        </w:tc>
      </w:tr>
      <w:tr w:rsidR="004855FD" w:rsidRPr="004855FD" w14:paraId="358C0D3F" w14:textId="77777777" w:rsidTr="004855FD">
        <w:tc>
          <w:tcPr>
            <w:tcW w:w="2179" w:type="dxa"/>
            <w:shd w:val="clear" w:color="auto" w:fill="auto"/>
          </w:tcPr>
          <w:p w14:paraId="23E8755F" w14:textId="0B5022AD" w:rsidR="004855FD" w:rsidRPr="004855FD" w:rsidRDefault="004855FD" w:rsidP="004855FD">
            <w:pPr>
              <w:ind w:firstLine="0"/>
            </w:pPr>
            <w:r>
              <w:t>Murphy</w:t>
            </w:r>
          </w:p>
        </w:tc>
        <w:tc>
          <w:tcPr>
            <w:tcW w:w="2179" w:type="dxa"/>
            <w:shd w:val="clear" w:color="auto" w:fill="auto"/>
          </w:tcPr>
          <w:p w14:paraId="27EB82D0" w14:textId="1C4F086A" w:rsidR="004855FD" w:rsidRPr="004855FD" w:rsidRDefault="004855FD" w:rsidP="004855FD">
            <w:pPr>
              <w:ind w:firstLine="0"/>
            </w:pPr>
            <w:r>
              <w:t>Neese</w:t>
            </w:r>
          </w:p>
        </w:tc>
        <w:tc>
          <w:tcPr>
            <w:tcW w:w="2180" w:type="dxa"/>
            <w:shd w:val="clear" w:color="auto" w:fill="auto"/>
          </w:tcPr>
          <w:p w14:paraId="110630D5" w14:textId="1F027B83" w:rsidR="004855FD" w:rsidRPr="004855FD" w:rsidRDefault="004855FD" w:rsidP="004855FD">
            <w:pPr>
              <w:ind w:firstLine="0"/>
            </w:pPr>
            <w:r>
              <w:t>B. Newton</w:t>
            </w:r>
          </w:p>
        </w:tc>
      </w:tr>
      <w:tr w:rsidR="004855FD" w:rsidRPr="004855FD" w14:paraId="2B27AB01" w14:textId="77777777" w:rsidTr="004855FD">
        <w:tc>
          <w:tcPr>
            <w:tcW w:w="2179" w:type="dxa"/>
            <w:shd w:val="clear" w:color="auto" w:fill="auto"/>
          </w:tcPr>
          <w:p w14:paraId="58E4EC02" w14:textId="3D49227D" w:rsidR="004855FD" w:rsidRPr="004855FD" w:rsidRDefault="004855FD" w:rsidP="004855FD">
            <w:pPr>
              <w:ind w:firstLine="0"/>
            </w:pPr>
            <w:r>
              <w:t>W. Newton</w:t>
            </w:r>
          </w:p>
        </w:tc>
        <w:tc>
          <w:tcPr>
            <w:tcW w:w="2179" w:type="dxa"/>
            <w:shd w:val="clear" w:color="auto" w:fill="auto"/>
          </w:tcPr>
          <w:p w14:paraId="613F0136" w14:textId="39BCDD58" w:rsidR="004855FD" w:rsidRPr="004855FD" w:rsidRDefault="004855FD" w:rsidP="004855FD">
            <w:pPr>
              <w:ind w:firstLine="0"/>
            </w:pPr>
            <w:r>
              <w:t>Nutt</w:t>
            </w:r>
          </w:p>
        </w:tc>
        <w:tc>
          <w:tcPr>
            <w:tcW w:w="2180" w:type="dxa"/>
            <w:shd w:val="clear" w:color="auto" w:fill="auto"/>
          </w:tcPr>
          <w:p w14:paraId="491E5174" w14:textId="1D843AD5" w:rsidR="004855FD" w:rsidRPr="004855FD" w:rsidRDefault="004855FD" w:rsidP="004855FD">
            <w:pPr>
              <w:ind w:firstLine="0"/>
            </w:pPr>
            <w:r>
              <w:t>Oremus</w:t>
            </w:r>
          </w:p>
        </w:tc>
      </w:tr>
      <w:tr w:rsidR="004855FD" w:rsidRPr="004855FD" w14:paraId="2888F795" w14:textId="77777777" w:rsidTr="004855FD">
        <w:tc>
          <w:tcPr>
            <w:tcW w:w="2179" w:type="dxa"/>
            <w:shd w:val="clear" w:color="auto" w:fill="auto"/>
          </w:tcPr>
          <w:p w14:paraId="2BD8135D" w14:textId="74D1CA41" w:rsidR="004855FD" w:rsidRPr="004855FD" w:rsidRDefault="004855FD" w:rsidP="004855FD">
            <w:pPr>
              <w:ind w:firstLine="0"/>
            </w:pPr>
            <w:r>
              <w:t>Pace</w:t>
            </w:r>
          </w:p>
        </w:tc>
        <w:tc>
          <w:tcPr>
            <w:tcW w:w="2179" w:type="dxa"/>
            <w:shd w:val="clear" w:color="auto" w:fill="auto"/>
          </w:tcPr>
          <w:p w14:paraId="1B6BB400" w14:textId="2F490764" w:rsidR="004855FD" w:rsidRPr="004855FD" w:rsidRDefault="004855FD" w:rsidP="004855FD">
            <w:pPr>
              <w:ind w:firstLine="0"/>
            </w:pPr>
            <w:r>
              <w:t>Pedalino</w:t>
            </w:r>
          </w:p>
        </w:tc>
        <w:tc>
          <w:tcPr>
            <w:tcW w:w="2180" w:type="dxa"/>
            <w:shd w:val="clear" w:color="auto" w:fill="auto"/>
          </w:tcPr>
          <w:p w14:paraId="0DE515FB" w14:textId="1FAD50D6" w:rsidR="004855FD" w:rsidRPr="004855FD" w:rsidRDefault="004855FD" w:rsidP="004855FD">
            <w:pPr>
              <w:ind w:firstLine="0"/>
            </w:pPr>
            <w:r>
              <w:t>Pendarvis</w:t>
            </w:r>
          </w:p>
        </w:tc>
      </w:tr>
      <w:tr w:rsidR="004855FD" w:rsidRPr="004855FD" w14:paraId="3E9F0ED2" w14:textId="77777777" w:rsidTr="004855FD">
        <w:tc>
          <w:tcPr>
            <w:tcW w:w="2179" w:type="dxa"/>
            <w:shd w:val="clear" w:color="auto" w:fill="auto"/>
          </w:tcPr>
          <w:p w14:paraId="298EC7DA" w14:textId="5702DC7C" w:rsidR="004855FD" w:rsidRPr="004855FD" w:rsidRDefault="004855FD" w:rsidP="004855FD">
            <w:pPr>
              <w:ind w:firstLine="0"/>
            </w:pPr>
            <w:r>
              <w:t>Pope</w:t>
            </w:r>
          </w:p>
        </w:tc>
        <w:tc>
          <w:tcPr>
            <w:tcW w:w="2179" w:type="dxa"/>
            <w:shd w:val="clear" w:color="auto" w:fill="auto"/>
          </w:tcPr>
          <w:p w14:paraId="6595BCED" w14:textId="23D16A79" w:rsidR="004855FD" w:rsidRPr="004855FD" w:rsidRDefault="004855FD" w:rsidP="004855FD">
            <w:pPr>
              <w:ind w:firstLine="0"/>
            </w:pPr>
            <w:r>
              <w:t>Rivers</w:t>
            </w:r>
          </w:p>
        </w:tc>
        <w:tc>
          <w:tcPr>
            <w:tcW w:w="2180" w:type="dxa"/>
            <w:shd w:val="clear" w:color="auto" w:fill="auto"/>
          </w:tcPr>
          <w:p w14:paraId="3C7DBBEC" w14:textId="33EE6D3D" w:rsidR="004855FD" w:rsidRPr="004855FD" w:rsidRDefault="004855FD" w:rsidP="004855FD">
            <w:pPr>
              <w:ind w:firstLine="0"/>
            </w:pPr>
            <w:r>
              <w:t>Robbins</w:t>
            </w:r>
          </w:p>
        </w:tc>
      </w:tr>
      <w:tr w:rsidR="004855FD" w:rsidRPr="004855FD" w14:paraId="777D41BC" w14:textId="77777777" w:rsidTr="004855FD">
        <w:tc>
          <w:tcPr>
            <w:tcW w:w="2179" w:type="dxa"/>
            <w:shd w:val="clear" w:color="auto" w:fill="auto"/>
          </w:tcPr>
          <w:p w14:paraId="77087011" w14:textId="5CE1895C" w:rsidR="004855FD" w:rsidRPr="004855FD" w:rsidRDefault="004855FD" w:rsidP="004855FD">
            <w:pPr>
              <w:ind w:firstLine="0"/>
            </w:pPr>
            <w:r>
              <w:t>Rose</w:t>
            </w:r>
          </w:p>
        </w:tc>
        <w:tc>
          <w:tcPr>
            <w:tcW w:w="2179" w:type="dxa"/>
            <w:shd w:val="clear" w:color="auto" w:fill="auto"/>
          </w:tcPr>
          <w:p w14:paraId="19C03DF4" w14:textId="535F8435" w:rsidR="004855FD" w:rsidRPr="004855FD" w:rsidRDefault="004855FD" w:rsidP="004855FD">
            <w:pPr>
              <w:ind w:firstLine="0"/>
            </w:pPr>
            <w:r>
              <w:t>Rutherford</w:t>
            </w:r>
          </w:p>
        </w:tc>
        <w:tc>
          <w:tcPr>
            <w:tcW w:w="2180" w:type="dxa"/>
            <w:shd w:val="clear" w:color="auto" w:fill="auto"/>
          </w:tcPr>
          <w:p w14:paraId="7F158431" w14:textId="125FD3C7" w:rsidR="004855FD" w:rsidRPr="004855FD" w:rsidRDefault="004855FD" w:rsidP="004855FD">
            <w:pPr>
              <w:ind w:firstLine="0"/>
            </w:pPr>
            <w:r>
              <w:t>Sandifer</w:t>
            </w:r>
          </w:p>
        </w:tc>
      </w:tr>
      <w:tr w:rsidR="004855FD" w:rsidRPr="004855FD" w14:paraId="189F8B43" w14:textId="77777777" w:rsidTr="004855FD">
        <w:tc>
          <w:tcPr>
            <w:tcW w:w="2179" w:type="dxa"/>
            <w:shd w:val="clear" w:color="auto" w:fill="auto"/>
          </w:tcPr>
          <w:p w14:paraId="1B4FC5E8" w14:textId="014C29B3" w:rsidR="004855FD" w:rsidRPr="004855FD" w:rsidRDefault="004855FD" w:rsidP="004855FD">
            <w:pPr>
              <w:ind w:firstLine="0"/>
            </w:pPr>
            <w:r>
              <w:t>Schuessler</w:t>
            </w:r>
          </w:p>
        </w:tc>
        <w:tc>
          <w:tcPr>
            <w:tcW w:w="2179" w:type="dxa"/>
            <w:shd w:val="clear" w:color="auto" w:fill="auto"/>
          </w:tcPr>
          <w:p w14:paraId="5E680B74" w14:textId="61E8788A" w:rsidR="004855FD" w:rsidRPr="004855FD" w:rsidRDefault="004855FD" w:rsidP="004855FD">
            <w:pPr>
              <w:ind w:firstLine="0"/>
            </w:pPr>
            <w:r>
              <w:t>Sessions</w:t>
            </w:r>
          </w:p>
        </w:tc>
        <w:tc>
          <w:tcPr>
            <w:tcW w:w="2180" w:type="dxa"/>
            <w:shd w:val="clear" w:color="auto" w:fill="auto"/>
          </w:tcPr>
          <w:p w14:paraId="588C477E" w14:textId="2E652F09" w:rsidR="004855FD" w:rsidRPr="004855FD" w:rsidRDefault="004855FD" w:rsidP="004855FD">
            <w:pPr>
              <w:ind w:firstLine="0"/>
            </w:pPr>
            <w:r>
              <w:t>G. M. Smith</w:t>
            </w:r>
          </w:p>
        </w:tc>
      </w:tr>
      <w:tr w:rsidR="004855FD" w:rsidRPr="004855FD" w14:paraId="5ECE88C0" w14:textId="77777777" w:rsidTr="004855FD">
        <w:tc>
          <w:tcPr>
            <w:tcW w:w="2179" w:type="dxa"/>
            <w:shd w:val="clear" w:color="auto" w:fill="auto"/>
          </w:tcPr>
          <w:p w14:paraId="3BAE3EB0" w14:textId="7ACA3698" w:rsidR="004855FD" w:rsidRPr="004855FD" w:rsidRDefault="004855FD" w:rsidP="004855FD">
            <w:pPr>
              <w:ind w:firstLine="0"/>
            </w:pPr>
            <w:r>
              <w:t>M. M. Smith</w:t>
            </w:r>
          </w:p>
        </w:tc>
        <w:tc>
          <w:tcPr>
            <w:tcW w:w="2179" w:type="dxa"/>
            <w:shd w:val="clear" w:color="auto" w:fill="auto"/>
          </w:tcPr>
          <w:p w14:paraId="26A7CC5E" w14:textId="3A9D6C9D" w:rsidR="004855FD" w:rsidRPr="004855FD" w:rsidRDefault="004855FD" w:rsidP="004855FD">
            <w:pPr>
              <w:ind w:firstLine="0"/>
            </w:pPr>
            <w:r>
              <w:t>Stavrinakis</w:t>
            </w:r>
          </w:p>
        </w:tc>
        <w:tc>
          <w:tcPr>
            <w:tcW w:w="2180" w:type="dxa"/>
            <w:shd w:val="clear" w:color="auto" w:fill="auto"/>
          </w:tcPr>
          <w:p w14:paraId="0E57F13E" w14:textId="445CA591" w:rsidR="004855FD" w:rsidRPr="004855FD" w:rsidRDefault="004855FD" w:rsidP="004855FD">
            <w:pPr>
              <w:ind w:firstLine="0"/>
            </w:pPr>
            <w:r>
              <w:t>Taylor</w:t>
            </w:r>
          </w:p>
        </w:tc>
      </w:tr>
      <w:tr w:rsidR="004855FD" w:rsidRPr="004855FD" w14:paraId="3A078CA1" w14:textId="77777777" w:rsidTr="004855FD">
        <w:tc>
          <w:tcPr>
            <w:tcW w:w="2179" w:type="dxa"/>
            <w:shd w:val="clear" w:color="auto" w:fill="auto"/>
          </w:tcPr>
          <w:p w14:paraId="3461148D" w14:textId="3148800C" w:rsidR="004855FD" w:rsidRPr="004855FD" w:rsidRDefault="004855FD" w:rsidP="004855FD">
            <w:pPr>
              <w:ind w:firstLine="0"/>
            </w:pPr>
            <w:r>
              <w:t>Thayer</w:t>
            </w:r>
          </w:p>
        </w:tc>
        <w:tc>
          <w:tcPr>
            <w:tcW w:w="2179" w:type="dxa"/>
            <w:shd w:val="clear" w:color="auto" w:fill="auto"/>
          </w:tcPr>
          <w:p w14:paraId="0B5E4728" w14:textId="45651411" w:rsidR="004855FD" w:rsidRPr="004855FD" w:rsidRDefault="004855FD" w:rsidP="004855FD">
            <w:pPr>
              <w:ind w:firstLine="0"/>
            </w:pPr>
            <w:r>
              <w:t>Trantham</w:t>
            </w:r>
          </w:p>
        </w:tc>
        <w:tc>
          <w:tcPr>
            <w:tcW w:w="2180" w:type="dxa"/>
            <w:shd w:val="clear" w:color="auto" w:fill="auto"/>
          </w:tcPr>
          <w:p w14:paraId="3ADC8C85" w14:textId="51BFA37F" w:rsidR="004855FD" w:rsidRPr="004855FD" w:rsidRDefault="004855FD" w:rsidP="004855FD">
            <w:pPr>
              <w:ind w:firstLine="0"/>
            </w:pPr>
            <w:r>
              <w:t>Vaughan</w:t>
            </w:r>
          </w:p>
        </w:tc>
      </w:tr>
      <w:tr w:rsidR="004855FD" w:rsidRPr="004855FD" w14:paraId="4B55417D" w14:textId="77777777" w:rsidTr="004855FD">
        <w:tc>
          <w:tcPr>
            <w:tcW w:w="2179" w:type="dxa"/>
            <w:shd w:val="clear" w:color="auto" w:fill="auto"/>
          </w:tcPr>
          <w:p w14:paraId="4EAACCD0" w14:textId="3FF01860" w:rsidR="004855FD" w:rsidRPr="004855FD" w:rsidRDefault="004855FD" w:rsidP="004855FD">
            <w:pPr>
              <w:ind w:firstLine="0"/>
            </w:pPr>
            <w:r>
              <w:t>Weeks</w:t>
            </w:r>
          </w:p>
        </w:tc>
        <w:tc>
          <w:tcPr>
            <w:tcW w:w="2179" w:type="dxa"/>
            <w:shd w:val="clear" w:color="auto" w:fill="auto"/>
          </w:tcPr>
          <w:p w14:paraId="0980169E" w14:textId="78E40186" w:rsidR="004855FD" w:rsidRPr="004855FD" w:rsidRDefault="004855FD" w:rsidP="004855FD">
            <w:pPr>
              <w:ind w:firstLine="0"/>
            </w:pPr>
            <w:r>
              <w:t>West</w:t>
            </w:r>
          </w:p>
        </w:tc>
        <w:tc>
          <w:tcPr>
            <w:tcW w:w="2180" w:type="dxa"/>
            <w:shd w:val="clear" w:color="auto" w:fill="auto"/>
          </w:tcPr>
          <w:p w14:paraId="11F050B7" w14:textId="5E1B6C09" w:rsidR="004855FD" w:rsidRPr="004855FD" w:rsidRDefault="004855FD" w:rsidP="004855FD">
            <w:pPr>
              <w:ind w:firstLine="0"/>
            </w:pPr>
            <w:r>
              <w:t>Wetmore</w:t>
            </w:r>
          </w:p>
        </w:tc>
      </w:tr>
      <w:tr w:rsidR="004855FD" w:rsidRPr="004855FD" w14:paraId="6750E50F" w14:textId="77777777" w:rsidTr="004855FD">
        <w:tc>
          <w:tcPr>
            <w:tcW w:w="2179" w:type="dxa"/>
            <w:shd w:val="clear" w:color="auto" w:fill="auto"/>
          </w:tcPr>
          <w:p w14:paraId="20BE3D6A" w14:textId="5D0C86EF" w:rsidR="004855FD" w:rsidRPr="004855FD" w:rsidRDefault="004855FD" w:rsidP="004855FD">
            <w:pPr>
              <w:keepNext/>
              <w:ind w:firstLine="0"/>
            </w:pPr>
            <w:r>
              <w:t>Wheeler</w:t>
            </w:r>
          </w:p>
        </w:tc>
        <w:tc>
          <w:tcPr>
            <w:tcW w:w="2179" w:type="dxa"/>
            <w:shd w:val="clear" w:color="auto" w:fill="auto"/>
          </w:tcPr>
          <w:p w14:paraId="3D46DFA7" w14:textId="44A16DB8" w:rsidR="004855FD" w:rsidRPr="004855FD" w:rsidRDefault="004855FD" w:rsidP="004855FD">
            <w:pPr>
              <w:keepNext/>
              <w:ind w:firstLine="0"/>
            </w:pPr>
            <w:r>
              <w:t>Whitmire</w:t>
            </w:r>
          </w:p>
        </w:tc>
        <w:tc>
          <w:tcPr>
            <w:tcW w:w="2180" w:type="dxa"/>
            <w:shd w:val="clear" w:color="auto" w:fill="auto"/>
          </w:tcPr>
          <w:p w14:paraId="62FEE2D5" w14:textId="7FFAFF16" w:rsidR="004855FD" w:rsidRPr="004855FD" w:rsidRDefault="004855FD" w:rsidP="004855FD">
            <w:pPr>
              <w:keepNext/>
              <w:ind w:firstLine="0"/>
            </w:pPr>
            <w:r>
              <w:t>Williams</w:t>
            </w:r>
          </w:p>
        </w:tc>
      </w:tr>
      <w:tr w:rsidR="004855FD" w:rsidRPr="004855FD" w14:paraId="4B2BB233" w14:textId="77777777" w:rsidTr="004855FD">
        <w:tc>
          <w:tcPr>
            <w:tcW w:w="2179" w:type="dxa"/>
            <w:shd w:val="clear" w:color="auto" w:fill="auto"/>
          </w:tcPr>
          <w:p w14:paraId="25706EEE" w14:textId="5B18E7A0" w:rsidR="004855FD" w:rsidRPr="004855FD" w:rsidRDefault="004855FD" w:rsidP="004855FD">
            <w:pPr>
              <w:keepNext/>
              <w:ind w:firstLine="0"/>
            </w:pPr>
            <w:r>
              <w:t>Willis</w:t>
            </w:r>
          </w:p>
        </w:tc>
        <w:tc>
          <w:tcPr>
            <w:tcW w:w="2179" w:type="dxa"/>
            <w:shd w:val="clear" w:color="auto" w:fill="auto"/>
          </w:tcPr>
          <w:p w14:paraId="655C6B50" w14:textId="657AD00C" w:rsidR="004855FD" w:rsidRPr="004855FD" w:rsidRDefault="004855FD" w:rsidP="004855FD">
            <w:pPr>
              <w:keepNext/>
              <w:ind w:firstLine="0"/>
            </w:pPr>
            <w:r>
              <w:t>Wooten</w:t>
            </w:r>
          </w:p>
        </w:tc>
        <w:tc>
          <w:tcPr>
            <w:tcW w:w="2180" w:type="dxa"/>
            <w:shd w:val="clear" w:color="auto" w:fill="auto"/>
          </w:tcPr>
          <w:p w14:paraId="258DC783" w14:textId="338C3DEB" w:rsidR="004855FD" w:rsidRPr="004855FD" w:rsidRDefault="004855FD" w:rsidP="004855FD">
            <w:pPr>
              <w:keepNext/>
              <w:ind w:firstLine="0"/>
            </w:pPr>
            <w:r>
              <w:t>Yow</w:t>
            </w:r>
          </w:p>
        </w:tc>
      </w:tr>
    </w:tbl>
    <w:p w14:paraId="20505CA8" w14:textId="77777777" w:rsidR="004855FD" w:rsidRDefault="004855FD" w:rsidP="004855FD"/>
    <w:p w14:paraId="1191A845" w14:textId="45FF677B" w:rsidR="004855FD" w:rsidRDefault="004855FD" w:rsidP="004855FD">
      <w:pPr>
        <w:jc w:val="center"/>
        <w:rPr>
          <w:b/>
        </w:rPr>
      </w:pPr>
      <w:r w:rsidRPr="004855FD">
        <w:rPr>
          <w:b/>
        </w:rPr>
        <w:t>Total--111</w:t>
      </w:r>
    </w:p>
    <w:p w14:paraId="78C68194" w14:textId="77777777" w:rsidR="004855FD" w:rsidRDefault="004855FD" w:rsidP="004855FD">
      <w:pPr>
        <w:jc w:val="center"/>
        <w:rPr>
          <w:b/>
        </w:rPr>
      </w:pPr>
    </w:p>
    <w:p w14:paraId="79BC4FD9" w14:textId="77777777" w:rsidR="004855FD" w:rsidRDefault="004855FD" w:rsidP="004855FD">
      <w:pPr>
        <w:ind w:firstLine="0"/>
      </w:pPr>
      <w:r w:rsidRPr="004855FD">
        <w:t xml:space="preserve"> </w:t>
      </w:r>
      <w:r>
        <w:t>Those who voted in the negative are:</w:t>
      </w:r>
    </w:p>
    <w:p w14:paraId="11B4B231" w14:textId="77777777" w:rsidR="004855FD" w:rsidRDefault="004855FD" w:rsidP="004855FD"/>
    <w:p w14:paraId="78789C54" w14:textId="77777777" w:rsidR="004855FD" w:rsidRDefault="004855FD" w:rsidP="004855FD">
      <w:pPr>
        <w:jc w:val="center"/>
        <w:rPr>
          <w:b/>
        </w:rPr>
      </w:pPr>
      <w:r w:rsidRPr="004855FD">
        <w:rPr>
          <w:b/>
        </w:rPr>
        <w:t>Total--0</w:t>
      </w:r>
    </w:p>
    <w:p w14:paraId="3950E6E3" w14:textId="46124B5F" w:rsidR="004855FD" w:rsidRDefault="004855FD" w:rsidP="004855FD">
      <w:pPr>
        <w:jc w:val="center"/>
        <w:rPr>
          <w:b/>
        </w:rPr>
      </w:pPr>
    </w:p>
    <w:p w14:paraId="7C2595E2" w14:textId="77777777" w:rsidR="004855FD" w:rsidRDefault="004855FD" w:rsidP="004855FD">
      <w:r>
        <w:t xml:space="preserve">Section 29 was adopted. </w:t>
      </w:r>
    </w:p>
    <w:p w14:paraId="3D885B84" w14:textId="77777777" w:rsidR="004855FD" w:rsidRDefault="004855FD" w:rsidP="004855FD"/>
    <w:p w14:paraId="2FBC9B50" w14:textId="719F23F3" w:rsidR="004855FD" w:rsidRDefault="004855FD" w:rsidP="004855FD">
      <w:pPr>
        <w:keepNext/>
        <w:jc w:val="center"/>
        <w:rPr>
          <w:b/>
        </w:rPr>
      </w:pPr>
      <w:r w:rsidRPr="004855FD">
        <w:rPr>
          <w:b/>
        </w:rPr>
        <w:t>SECTION 30</w:t>
      </w:r>
    </w:p>
    <w:p w14:paraId="178C5D33" w14:textId="77777777" w:rsidR="004855FD" w:rsidRDefault="004855FD" w:rsidP="004855FD">
      <w:r>
        <w:t xml:space="preserve">The yeas and nays were taken resulting as follows: </w:t>
      </w:r>
    </w:p>
    <w:p w14:paraId="21F71917" w14:textId="77496601" w:rsidR="004855FD" w:rsidRDefault="004855FD" w:rsidP="004855FD">
      <w:pPr>
        <w:jc w:val="center"/>
      </w:pPr>
      <w:r>
        <w:t xml:space="preserve"> </w:t>
      </w:r>
      <w:bookmarkStart w:id="37" w:name="vote_start92"/>
      <w:bookmarkEnd w:id="37"/>
      <w:r>
        <w:t>Yeas 112; Nays 0</w:t>
      </w:r>
    </w:p>
    <w:p w14:paraId="51719EFB" w14:textId="77777777" w:rsidR="004855FD" w:rsidRDefault="004855FD" w:rsidP="004855FD">
      <w:pPr>
        <w:jc w:val="center"/>
      </w:pPr>
    </w:p>
    <w:p w14:paraId="377E05B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D9DB5D7" w14:textId="77777777" w:rsidTr="004855FD">
        <w:tc>
          <w:tcPr>
            <w:tcW w:w="2179" w:type="dxa"/>
            <w:shd w:val="clear" w:color="auto" w:fill="auto"/>
          </w:tcPr>
          <w:p w14:paraId="383EB043" w14:textId="678EE68C" w:rsidR="004855FD" w:rsidRPr="004855FD" w:rsidRDefault="004855FD" w:rsidP="004855FD">
            <w:pPr>
              <w:keepNext/>
              <w:ind w:firstLine="0"/>
            </w:pPr>
            <w:r>
              <w:t>Alexander</w:t>
            </w:r>
          </w:p>
        </w:tc>
        <w:tc>
          <w:tcPr>
            <w:tcW w:w="2179" w:type="dxa"/>
            <w:shd w:val="clear" w:color="auto" w:fill="auto"/>
          </w:tcPr>
          <w:p w14:paraId="57FCBAED" w14:textId="702F7A4C" w:rsidR="004855FD" w:rsidRPr="004855FD" w:rsidRDefault="004855FD" w:rsidP="004855FD">
            <w:pPr>
              <w:keepNext/>
              <w:ind w:firstLine="0"/>
            </w:pPr>
            <w:r>
              <w:t>Anderson</w:t>
            </w:r>
          </w:p>
        </w:tc>
        <w:tc>
          <w:tcPr>
            <w:tcW w:w="2180" w:type="dxa"/>
            <w:shd w:val="clear" w:color="auto" w:fill="auto"/>
          </w:tcPr>
          <w:p w14:paraId="159C05F8" w14:textId="6873B5F6" w:rsidR="004855FD" w:rsidRPr="004855FD" w:rsidRDefault="004855FD" w:rsidP="004855FD">
            <w:pPr>
              <w:keepNext/>
              <w:ind w:firstLine="0"/>
            </w:pPr>
            <w:r>
              <w:t>Bailey</w:t>
            </w:r>
          </w:p>
        </w:tc>
      </w:tr>
      <w:tr w:rsidR="004855FD" w:rsidRPr="004855FD" w14:paraId="0D7E2CB0" w14:textId="77777777" w:rsidTr="004855FD">
        <w:tc>
          <w:tcPr>
            <w:tcW w:w="2179" w:type="dxa"/>
            <w:shd w:val="clear" w:color="auto" w:fill="auto"/>
          </w:tcPr>
          <w:p w14:paraId="4655BC2B" w14:textId="3A187E0D" w:rsidR="004855FD" w:rsidRPr="004855FD" w:rsidRDefault="004855FD" w:rsidP="004855FD">
            <w:pPr>
              <w:ind w:firstLine="0"/>
            </w:pPr>
            <w:r>
              <w:t>Ballentine</w:t>
            </w:r>
          </w:p>
        </w:tc>
        <w:tc>
          <w:tcPr>
            <w:tcW w:w="2179" w:type="dxa"/>
            <w:shd w:val="clear" w:color="auto" w:fill="auto"/>
          </w:tcPr>
          <w:p w14:paraId="622086E6" w14:textId="58A890D6" w:rsidR="004855FD" w:rsidRPr="004855FD" w:rsidRDefault="004855FD" w:rsidP="004855FD">
            <w:pPr>
              <w:ind w:firstLine="0"/>
            </w:pPr>
            <w:r>
              <w:t>Bannister</w:t>
            </w:r>
          </w:p>
        </w:tc>
        <w:tc>
          <w:tcPr>
            <w:tcW w:w="2180" w:type="dxa"/>
            <w:shd w:val="clear" w:color="auto" w:fill="auto"/>
          </w:tcPr>
          <w:p w14:paraId="14E4181F" w14:textId="55C952F5" w:rsidR="004855FD" w:rsidRPr="004855FD" w:rsidRDefault="004855FD" w:rsidP="004855FD">
            <w:pPr>
              <w:ind w:firstLine="0"/>
            </w:pPr>
            <w:r>
              <w:t>Bauer</w:t>
            </w:r>
          </w:p>
        </w:tc>
      </w:tr>
      <w:tr w:rsidR="004855FD" w:rsidRPr="004855FD" w14:paraId="3375D0A3" w14:textId="77777777" w:rsidTr="004855FD">
        <w:tc>
          <w:tcPr>
            <w:tcW w:w="2179" w:type="dxa"/>
            <w:shd w:val="clear" w:color="auto" w:fill="auto"/>
          </w:tcPr>
          <w:p w14:paraId="3C852418" w14:textId="27806C74" w:rsidR="004855FD" w:rsidRPr="004855FD" w:rsidRDefault="004855FD" w:rsidP="004855FD">
            <w:pPr>
              <w:ind w:firstLine="0"/>
            </w:pPr>
            <w:r>
              <w:t>Beach</w:t>
            </w:r>
          </w:p>
        </w:tc>
        <w:tc>
          <w:tcPr>
            <w:tcW w:w="2179" w:type="dxa"/>
            <w:shd w:val="clear" w:color="auto" w:fill="auto"/>
          </w:tcPr>
          <w:p w14:paraId="5AC6837C" w14:textId="04CD63C1" w:rsidR="004855FD" w:rsidRPr="004855FD" w:rsidRDefault="004855FD" w:rsidP="004855FD">
            <w:pPr>
              <w:ind w:firstLine="0"/>
            </w:pPr>
            <w:r>
              <w:t>Bernstein</w:t>
            </w:r>
          </w:p>
        </w:tc>
        <w:tc>
          <w:tcPr>
            <w:tcW w:w="2180" w:type="dxa"/>
            <w:shd w:val="clear" w:color="auto" w:fill="auto"/>
          </w:tcPr>
          <w:p w14:paraId="0CAF12ED" w14:textId="56788CC6" w:rsidR="004855FD" w:rsidRPr="004855FD" w:rsidRDefault="004855FD" w:rsidP="004855FD">
            <w:pPr>
              <w:ind w:firstLine="0"/>
            </w:pPr>
            <w:r>
              <w:t>Blackwell</w:t>
            </w:r>
          </w:p>
        </w:tc>
      </w:tr>
      <w:tr w:rsidR="004855FD" w:rsidRPr="004855FD" w14:paraId="7C8295E0" w14:textId="77777777" w:rsidTr="004855FD">
        <w:tc>
          <w:tcPr>
            <w:tcW w:w="2179" w:type="dxa"/>
            <w:shd w:val="clear" w:color="auto" w:fill="auto"/>
          </w:tcPr>
          <w:p w14:paraId="49D1BC14" w14:textId="69BD6177" w:rsidR="004855FD" w:rsidRPr="004855FD" w:rsidRDefault="004855FD" w:rsidP="004855FD">
            <w:pPr>
              <w:ind w:firstLine="0"/>
            </w:pPr>
            <w:r>
              <w:t>Bradley</w:t>
            </w:r>
          </w:p>
        </w:tc>
        <w:tc>
          <w:tcPr>
            <w:tcW w:w="2179" w:type="dxa"/>
            <w:shd w:val="clear" w:color="auto" w:fill="auto"/>
          </w:tcPr>
          <w:p w14:paraId="0E293452" w14:textId="215114C2" w:rsidR="004855FD" w:rsidRPr="004855FD" w:rsidRDefault="004855FD" w:rsidP="004855FD">
            <w:pPr>
              <w:ind w:firstLine="0"/>
            </w:pPr>
            <w:r>
              <w:t>Brewer</w:t>
            </w:r>
          </w:p>
        </w:tc>
        <w:tc>
          <w:tcPr>
            <w:tcW w:w="2180" w:type="dxa"/>
            <w:shd w:val="clear" w:color="auto" w:fill="auto"/>
          </w:tcPr>
          <w:p w14:paraId="5DC8D43A" w14:textId="3E9619FD" w:rsidR="004855FD" w:rsidRPr="004855FD" w:rsidRDefault="004855FD" w:rsidP="004855FD">
            <w:pPr>
              <w:ind w:firstLine="0"/>
            </w:pPr>
            <w:r>
              <w:t>Brittain</w:t>
            </w:r>
          </w:p>
        </w:tc>
      </w:tr>
      <w:tr w:rsidR="004855FD" w:rsidRPr="004855FD" w14:paraId="4EBF6121" w14:textId="77777777" w:rsidTr="004855FD">
        <w:tc>
          <w:tcPr>
            <w:tcW w:w="2179" w:type="dxa"/>
            <w:shd w:val="clear" w:color="auto" w:fill="auto"/>
          </w:tcPr>
          <w:p w14:paraId="38BCA64A" w14:textId="1F6FCBA4" w:rsidR="004855FD" w:rsidRPr="004855FD" w:rsidRDefault="004855FD" w:rsidP="004855FD">
            <w:pPr>
              <w:ind w:firstLine="0"/>
            </w:pPr>
            <w:r>
              <w:t>Burns</w:t>
            </w:r>
          </w:p>
        </w:tc>
        <w:tc>
          <w:tcPr>
            <w:tcW w:w="2179" w:type="dxa"/>
            <w:shd w:val="clear" w:color="auto" w:fill="auto"/>
          </w:tcPr>
          <w:p w14:paraId="38443EB9" w14:textId="1EE4060E" w:rsidR="004855FD" w:rsidRPr="004855FD" w:rsidRDefault="004855FD" w:rsidP="004855FD">
            <w:pPr>
              <w:ind w:firstLine="0"/>
            </w:pPr>
            <w:r>
              <w:t>Bustos</w:t>
            </w:r>
          </w:p>
        </w:tc>
        <w:tc>
          <w:tcPr>
            <w:tcW w:w="2180" w:type="dxa"/>
            <w:shd w:val="clear" w:color="auto" w:fill="auto"/>
          </w:tcPr>
          <w:p w14:paraId="2D2710E1" w14:textId="2CC918C2" w:rsidR="004855FD" w:rsidRPr="004855FD" w:rsidRDefault="004855FD" w:rsidP="004855FD">
            <w:pPr>
              <w:ind w:firstLine="0"/>
            </w:pPr>
            <w:r>
              <w:t>Calhoon</w:t>
            </w:r>
          </w:p>
        </w:tc>
      </w:tr>
      <w:tr w:rsidR="004855FD" w:rsidRPr="004855FD" w14:paraId="1F907850" w14:textId="77777777" w:rsidTr="004855FD">
        <w:tc>
          <w:tcPr>
            <w:tcW w:w="2179" w:type="dxa"/>
            <w:shd w:val="clear" w:color="auto" w:fill="auto"/>
          </w:tcPr>
          <w:p w14:paraId="1EFDFD37" w14:textId="39C7A3DE" w:rsidR="004855FD" w:rsidRPr="004855FD" w:rsidRDefault="004855FD" w:rsidP="004855FD">
            <w:pPr>
              <w:ind w:firstLine="0"/>
            </w:pPr>
            <w:r>
              <w:t>Carter</w:t>
            </w:r>
          </w:p>
        </w:tc>
        <w:tc>
          <w:tcPr>
            <w:tcW w:w="2179" w:type="dxa"/>
            <w:shd w:val="clear" w:color="auto" w:fill="auto"/>
          </w:tcPr>
          <w:p w14:paraId="10E7F2BC" w14:textId="3AE649E0" w:rsidR="004855FD" w:rsidRPr="004855FD" w:rsidRDefault="004855FD" w:rsidP="004855FD">
            <w:pPr>
              <w:ind w:firstLine="0"/>
            </w:pPr>
            <w:r>
              <w:t>Caskey</w:t>
            </w:r>
          </w:p>
        </w:tc>
        <w:tc>
          <w:tcPr>
            <w:tcW w:w="2180" w:type="dxa"/>
            <w:shd w:val="clear" w:color="auto" w:fill="auto"/>
          </w:tcPr>
          <w:p w14:paraId="2D57E247" w14:textId="2FACE221" w:rsidR="004855FD" w:rsidRPr="004855FD" w:rsidRDefault="004855FD" w:rsidP="004855FD">
            <w:pPr>
              <w:ind w:firstLine="0"/>
            </w:pPr>
            <w:r>
              <w:t>Chapman</w:t>
            </w:r>
          </w:p>
        </w:tc>
      </w:tr>
      <w:tr w:rsidR="004855FD" w:rsidRPr="004855FD" w14:paraId="35029FB7" w14:textId="77777777" w:rsidTr="004855FD">
        <w:tc>
          <w:tcPr>
            <w:tcW w:w="2179" w:type="dxa"/>
            <w:shd w:val="clear" w:color="auto" w:fill="auto"/>
          </w:tcPr>
          <w:p w14:paraId="04646996" w14:textId="166BD7F8" w:rsidR="004855FD" w:rsidRPr="004855FD" w:rsidRDefault="004855FD" w:rsidP="004855FD">
            <w:pPr>
              <w:ind w:firstLine="0"/>
            </w:pPr>
            <w:r>
              <w:t>Chumley</w:t>
            </w:r>
          </w:p>
        </w:tc>
        <w:tc>
          <w:tcPr>
            <w:tcW w:w="2179" w:type="dxa"/>
            <w:shd w:val="clear" w:color="auto" w:fill="auto"/>
          </w:tcPr>
          <w:p w14:paraId="1B334EC6" w14:textId="4248FF9D" w:rsidR="004855FD" w:rsidRPr="004855FD" w:rsidRDefault="004855FD" w:rsidP="004855FD">
            <w:pPr>
              <w:ind w:firstLine="0"/>
            </w:pPr>
            <w:r>
              <w:t>Clyburn</w:t>
            </w:r>
          </w:p>
        </w:tc>
        <w:tc>
          <w:tcPr>
            <w:tcW w:w="2180" w:type="dxa"/>
            <w:shd w:val="clear" w:color="auto" w:fill="auto"/>
          </w:tcPr>
          <w:p w14:paraId="1A61CD03" w14:textId="0582FE8F" w:rsidR="004855FD" w:rsidRPr="004855FD" w:rsidRDefault="004855FD" w:rsidP="004855FD">
            <w:pPr>
              <w:ind w:firstLine="0"/>
            </w:pPr>
            <w:r>
              <w:t>Cobb-Hunter</w:t>
            </w:r>
          </w:p>
        </w:tc>
      </w:tr>
      <w:tr w:rsidR="004855FD" w:rsidRPr="004855FD" w14:paraId="558D99D0" w14:textId="77777777" w:rsidTr="004855FD">
        <w:tc>
          <w:tcPr>
            <w:tcW w:w="2179" w:type="dxa"/>
            <w:shd w:val="clear" w:color="auto" w:fill="auto"/>
          </w:tcPr>
          <w:p w14:paraId="40B60F17" w14:textId="0D6C633B" w:rsidR="004855FD" w:rsidRPr="004855FD" w:rsidRDefault="004855FD" w:rsidP="004855FD">
            <w:pPr>
              <w:ind w:firstLine="0"/>
            </w:pPr>
            <w:r>
              <w:t>Collins</w:t>
            </w:r>
          </w:p>
        </w:tc>
        <w:tc>
          <w:tcPr>
            <w:tcW w:w="2179" w:type="dxa"/>
            <w:shd w:val="clear" w:color="auto" w:fill="auto"/>
          </w:tcPr>
          <w:p w14:paraId="236DB681" w14:textId="12279984" w:rsidR="004855FD" w:rsidRPr="004855FD" w:rsidRDefault="004855FD" w:rsidP="004855FD">
            <w:pPr>
              <w:ind w:firstLine="0"/>
            </w:pPr>
            <w:r>
              <w:t>Connell</w:t>
            </w:r>
          </w:p>
        </w:tc>
        <w:tc>
          <w:tcPr>
            <w:tcW w:w="2180" w:type="dxa"/>
            <w:shd w:val="clear" w:color="auto" w:fill="auto"/>
          </w:tcPr>
          <w:p w14:paraId="42FF41D6" w14:textId="14391095" w:rsidR="004855FD" w:rsidRPr="004855FD" w:rsidRDefault="004855FD" w:rsidP="004855FD">
            <w:pPr>
              <w:ind w:firstLine="0"/>
            </w:pPr>
            <w:r>
              <w:t>B. L. Cox</w:t>
            </w:r>
          </w:p>
        </w:tc>
      </w:tr>
      <w:tr w:rsidR="004855FD" w:rsidRPr="004855FD" w14:paraId="34764236" w14:textId="77777777" w:rsidTr="004855FD">
        <w:tc>
          <w:tcPr>
            <w:tcW w:w="2179" w:type="dxa"/>
            <w:shd w:val="clear" w:color="auto" w:fill="auto"/>
          </w:tcPr>
          <w:p w14:paraId="3452B00F" w14:textId="6C3DDD5F" w:rsidR="004855FD" w:rsidRPr="004855FD" w:rsidRDefault="004855FD" w:rsidP="004855FD">
            <w:pPr>
              <w:ind w:firstLine="0"/>
            </w:pPr>
            <w:r>
              <w:t>Crawford</w:t>
            </w:r>
          </w:p>
        </w:tc>
        <w:tc>
          <w:tcPr>
            <w:tcW w:w="2179" w:type="dxa"/>
            <w:shd w:val="clear" w:color="auto" w:fill="auto"/>
          </w:tcPr>
          <w:p w14:paraId="6338EDB6" w14:textId="1C627D06" w:rsidR="004855FD" w:rsidRPr="004855FD" w:rsidRDefault="004855FD" w:rsidP="004855FD">
            <w:pPr>
              <w:ind w:firstLine="0"/>
            </w:pPr>
            <w:r>
              <w:t>Cromer</w:t>
            </w:r>
          </w:p>
        </w:tc>
        <w:tc>
          <w:tcPr>
            <w:tcW w:w="2180" w:type="dxa"/>
            <w:shd w:val="clear" w:color="auto" w:fill="auto"/>
          </w:tcPr>
          <w:p w14:paraId="1A045D26" w14:textId="09631E3C" w:rsidR="004855FD" w:rsidRPr="004855FD" w:rsidRDefault="004855FD" w:rsidP="004855FD">
            <w:pPr>
              <w:ind w:firstLine="0"/>
            </w:pPr>
            <w:r>
              <w:t>Davis</w:t>
            </w:r>
          </w:p>
        </w:tc>
      </w:tr>
      <w:tr w:rsidR="004855FD" w:rsidRPr="004855FD" w14:paraId="118ED7A3" w14:textId="77777777" w:rsidTr="004855FD">
        <w:tc>
          <w:tcPr>
            <w:tcW w:w="2179" w:type="dxa"/>
            <w:shd w:val="clear" w:color="auto" w:fill="auto"/>
          </w:tcPr>
          <w:p w14:paraId="37D6EF6E" w14:textId="3A8B891D" w:rsidR="004855FD" w:rsidRPr="004855FD" w:rsidRDefault="004855FD" w:rsidP="004855FD">
            <w:pPr>
              <w:ind w:firstLine="0"/>
            </w:pPr>
            <w:r>
              <w:t>Dillard</w:t>
            </w:r>
          </w:p>
        </w:tc>
        <w:tc>
          <w:tcPr>
            <w:tcW w:w="2179" w:type="dxa"/>
            <w:shd w:val="clear" w:color="auto" w:fill="auto"/>
          </w:tcPr>
          <w:p w14:paraId="4BAC1252" w14:textId="1617E28C" w:rsidR="004855FD" w:rsidRPr="004855FD" w:rsidRDefault="004855FD" w:rsidP="004855FD">
            <w:pPr>
              <w:ind w:firstLine="0"/>
            </w:pPr>
            <w:r>
              <w:t>Elliott</w:t>
            </w:r>
          </w:p>
        </w:tc>
        <w:tc>
          <w:tcPr>
            <w:tcW w:w="2180" w:type="dxa"/>
            <w:shd w:val="clear" w:color="auto" w:fill="auto"/>
          </w:tcPr>
          <w:p w14:paraId="2347B8F2" w14:textId="2D5AD380" w:rsidR="004855FD" w:rsidRPr="004855FD" w:rsidRDefault="004855FD" w:rsidP="004855FD">
            <w:pPr>
              <w:ind w:firstLine="0"/>
            </w:pPr>
            <w:r>
              <w:t>Erickson</w:t>
            </w:r>
          </w:p>
        </w:tc>
      </w:tr>
      <w:tr w:rsidR="004855FD" w:rsidRPr="004855FD" w14:paraId="42F965EE" w14:textId="77777777" w:rsidTr="004855FD">
        <w:tc>
          <w:tcPr>
            <w:tcW w:w="2179" w:type="dxa"/>
            <w:shd w:val="clear" w:color="auto" w:fill="auto"/>
          </w:tcPr>
          <w:p w14:paraId="2FF332C7" w14:textId="1070A9A6" w:rsidR="004855FD" w:rsidRPr="004855FD" w:rsidRDefault="004855FD" w:rsidP="004855FD">
            <w:pPr>
              <w:ind w:firstLine="0"/>
            </w:pPr>
            <w:r>
              <w:t>Felder</w:t>
            </w:r>
          </w:p>
        </w:tc>
        <w:tc>
          <w:tcPr>
            <w:tcW w:w="2179" w:type="dxa"/>
            <w:shd w:val="clear" w:color="auto" w:fill="auto"/>
          </w:tcPr>
          <w:p w14:paraId="1FEFB65D" w14:textId="4D28F81B" w:rsidR="004855FD" w:rsidRPr="004855FD" w:rsidRDefault="004855FD" w:rsidP="004855FD">
            <w:pPr>
              <w:ind w:firstLine="0"/>
            </w:pPr>
            <w:r>
              <w:t>Forrest</w:t>
            </w:r>
          </w:p>
        </w:tc>
        <w:tc>
          <w:tcPr>
            <w:tcW w:w="2180" w:type="dxa"/>
            <w:shd w:val="clear" w:color="auto" w:fill="auto"/>
          </w:tcPr>
          <w:p w14:paraId="4A33DEDB" w14:textId="37C3037E" w:rsidR="004855FD" w:rsidRPr="004855FD" w:rsidRDefault="004855FD" w:rsidP="004855FD">
            <w:pPr>
              <w:ind w:firstLine="0"/>
            </w:pPr>
            <w:r>
              <w:t>Gagnon</w:t>
            </w:r>
          </w:p>
        </w:tc>
      </w:tr>
      <w:tr w:rsidR="004855FD" w:rsidRPr="004855FD" w14:paraId="25892FF3" w14:textId="77777777" w:rsidTr="004855FD">
        <w:tc>
          <w:tcPr>
            <w:tcW w:w="2179" w:type="dxa"/>
            <w:shd w:val="clear" w:color="auto" w:fill="auto"/>
          </w:tcPr>
          <w:p w14:paraId="74C8244A" w14:textId="4F69D0E3" w:rsidR="004855FD" w:rsidRPr="004855FD" w:rsidRDefault="004855FD" w:rsidP="004855FD">
            <w:pPr>
              <w:ind w:firstLine="0"/>
            </w:pPr>
            <w:r>
              <w:t>Garvin</w:t>
            </w:r>
          </w:p>
        </w:tc>
        <w:tc>
          <w:tcPr>
            <w:tcW w:w="2179" w:type="dxa"/>
            <w:shd w:val="clear" w:color="auto" w:fill="auto"/>
          </w:tcPr>
          <w:p w14:paraId="3D251A01" w14:textId="297F85AF" w:rsidR="004855FD" w:rsidRPr="004855FD" w:rsidRDefault="004855FD" w:rsidP="004855FD">
            <w:pPr>
              <w:ind w:firstLine="0"/>
            </w:pPr>
            <w:r>
              <w:t>Gatch</w:t>
            </w:r>
          </w:p>
        </w:tc>
        <w:tc>
          <w:tcPr>
            <w:tcW w:w="2180" w:type="dxa"/>
            <w:shd w:val="clear" w:color="auto" w:fill="auto"/>
          </w:tcPr>
          <w:p w14:paraId="53635A39" w14:textId="1C384FA9" w:rsidR="004855FD" w:rsidRPr="004855FD" w:rsidRDefault="004855FD" w:rsidP="004855FD">
            <w:pPr>
              <w:ind w:firstLine="0"/>
            </w:pPr>
            <w:r>
              <w:t>Gibson</w:t>
            </w:r>
          </w:p>
        </w:tc>
      </w:tr>
      <w:tr w:rsidR="004855FD" w:rsidRPr="004855FD" w14:paraId="6BCF3D15" w14:textId="77777777" w:rsidTr="004855FD">
        <w:tc>
          <w:tcPr>
            <w:tcW w:w="2179" w:type="dxa"/>
            <w:shd w:val="clear" w:color="auto" w:fill="auto"/>
          </w:tcPr>
          <w:p w14:paraId="1B013EB1" w14:textId="3754CC01" w:rsidR="004855FD" w:rsidRPr="004855FD" w:rsidRDefault="004855FD" w:rsidP="004855FD">
            <w:pPr>
              <w:ind w:firstLine="0"/>
            </w:pPr>
            <w:r>
              <w:t>Gilliam</w:t>
            </w:r>
          </w:p>
        </w:tc>
        <w:tc>
          <w:tcPr>
            <w:tcW w:w="2179" w:type="dxa"/>
            <w:shd w:val="clear" w:color="auto" w:fill="auto"/>
          </w:tcPr>
          <w:p w14:paraId="19CED5BC" w14:textId="4B231263" w:rsidR="004855FD" w:rsidRPr="004855FD" w:rsidRDefault="004855FD" w:rsidP="004855FD">
            <w:pPr>
              <w:ind w:firstLine="0"/>
            </w:pPr>
            <w:r>
              <w:t>Gilliard</w:t>
            </w:r>
          </w:p>
        </w:tc>
        <w:tc>
          <w:tcPr>
            <w:tcW w:w="2180" w:type="dxa"/>
            <w:shd w:val="clear" w:color="auto" w:fill="auto"/>
          </w:tcPr>
          <w:p w14:paraId="2EEA4113" w14:textId="1B853982" w:rsidR="004855FD" w:rsidRPr="004855FD" w:rsidRDefault="004855FD" w:rsidP="004855FD">
            <w:pPr>
              <w:ind w:firstLine="0"/>
            </w:pPr>
            <w:r>
              <w:t>Guest</w:t>
            </w:r>
          </w:p>
        </w:tc>
      </w:tr>
      <w:tr w:rsidR="004855FD" w:rsidRPr="004855FD" w14:paraId="303EC9D4" w14:textId="77777777" w:rsidTr="004855FD">
        <w:tc>
          <w:tcPr>
            <w:tcW w:w="2179" w:type="dxa"/>
            <w:shd w:val="clear" w:color="auto" w:fill="auto"/>
          </w:tcPr>
          <w:p w14:paraId="08673DE7" w14:textId="60FBE606" w:rsidR="004855FD" w:rsidRPr="004855FD" w:rsidRDefault="004855FD" w:rsidP="004855FD">
            <w:pPr>
              <w:ind w:firstLine="0"/>
            </w:pPr>
            <w:r>
              <w:t>Haddon</w:t>
            </w:r>
          </w:p>
        </w:tc>
        <w:tc>
          <w:tcPr>
            <w:tcW w:w="2179" w:type="dxa"/>
            <w:shd w:val="clear" w:color="auto" w:fill="auto"/>
          </w:tcPr>
          <w:p w14:paraId="7BBE705A" w14:textId="3AB45E0E" w:rsidR="004855FD" w:rsidRPr="004855FD" w:rsidRDefault="004855FD" w:rsidP="004855FD">
            <w:pPr>
              <w:ind w:firstLine="0"/>
            </w:pPr>
            <w:r>
              <w:t>Hager</w:t>
            </w:r>
          </w:p>
        </w:tc>
        <w:tc>
          <w:tcPr>
            <w:tcW w:w="2180" w:type="dxa"/>
            <w:shd w:val="clear" w:color="auto" w:fill="auto"/>
          </w:tcPr>
          <w:p w14:paraId="53E917B1" w14:textId="34890BD0" w:rsidR="004855FD" w:rsidRPr="004855FD" w:rsidRDefault="004855FD" w:rsidP="004855FD">
            <w:pPr>
              <w:ind w:firstLine="0"/>
            </w:pPr>
            <w:r>
              <w:t>Hardee</w:t>
            </w:r>
          </w:p>
        </w:tc>
      </w:tr>
      <w:tr w:rsidR="004855FD" w:rsidRPr="004855FD" w14:paraId="2A7E5749" w14:textId="77777777" w:rsidTr="004855FD">
        <w:tc>
          <w:tcPr>
            <w:tcW w:w="2179" w:type="dxa"/>
            <w:shd w:val="clear" w:color="auto" w:fill="auto"/>
          </w:tcPr>
          <w:p w14:paraId="73D18C66" w14:textId="08970468" w:rsidR="004855FD" w:rsidRPr="004855FD" w:rsidRDefault="004855FD" w:rsidP="004855FD">
            <w:pPr>
              <w:ind w:firstLine="0"/>
            </w:pPr>
            <w:r>
              <w:t>Harris</w:t>
            </w:r>
          </w:p>
        </w:tc>
        <w:tc>
          <w:tcPr>
            <w:tcW w:w="2179" w:type="dxa"/>
            <w:shd w:val="clear" w:color="auto" w:fill="auto"/>
          </w:tcPr>
          <w:p w14:paraId="490422B6" w14:textId="2490B518" w:rsidR="004855FD" w:rsidRPr="004855FD" w:rsidRDefault="004855FD" w:rsidP="004855FD">
            <w:pPr>
              <w:ind w:firstLine="0"/>
            </w:pPr>
            <w:r>
              <w:t>Hart</w:t>
            </w:r>
          </w:p>
        </w:tc>
        <w:tc>
          <w:tcPr>
            <w:tcW w:w="2180" w:type="dxa"/>
            <w:shd w:val="clear" w:color="auto" w:fill="auto"/>
          </w:tcPr>
          <w:p w14:paraId="3EB46B1F" w14:textId="5E800CBE" w:rsidR="004855FD" w:rsidRPr="004855FD" w:rsidRDefault="004855FD" w:rsidP="004855FD">
            <w:pPr>
              <w:ind w:firstLine="0"/>
            </w:pPr>
            <w:r>
              <w:t>Hartnett</w:t>
            </w:r>
          </w:p>
        </w:tc>
      </w:tr>
      <w:tr w:rsidR="004855FD" w:rsidRPr="004855FD" w14:paraId="0E6F095A" w14:textId="77777777" w:rsidTr="004855FD">
        <w:tc>
          <w:tcPr>
            <w:tcW w:w="2179" w:type="dxa"/>
            <w:shd w:val="clear" w:color="auto" w:fill="auto"/>
          </w:tcPr>
          <w:p w14:paraId="4BE748E3" w14:textId="7175C99C" w:rsidR="004855FD" w:rsidRPr="004855FD" w:rsidRDefault="004855FD" w:rsidP="004855FD">
            <w:pPr>
              <w:ind w:firstLine="0"/>
            </w:pPr>
            <w:r>
              <w:t>Hayes</w:t>
            </w:r>
          </w:p>
        </w:tc>
        <w:tc>
          <w:tcPr>
            <w:tcW w:w="2179" w:type="dxa"/>
            <w:shd w:val="clear" w:color="auto" w:fill="auto"/>
          </w:tcPr>
          <w:p w14:paraId="02E3FD3E" w14:textId="4EC457C9" w:rsidR="004855FD" w:rsidRPr="004855FD" w:rsidRDefault="004855FD" w:rsidP="004855FD">
            <w:pPr>
              <w:ind w:firstLine="0"/>
            </w:pPr>
            <w:r>
              <w:t>Henegan</w:t>
            </w:r>
          </w:p>
        </w:tc>
        <w:tc>
          <w:tcPr>
            <w:tcW w:w="2180" w:type="dxa"/>
            <w:shd w:val="clear" w:color="auto" w:fill="auto"/>
          </w:tcPr>
          <w:p w14:paraId="7F76DFA7" w14:textId="5D68AC6F" w:rsidR="004855FD" w:rsidRPr="004855FD" w:rsidRDefault="004855FD" w:rsidP="004855FD">
            <w:pPr>
              <w:ind w:firstLine="0"/>
            </w:pPr>
            <w:r>
              <w:t>Herbkersman</w:t>
            </w:r>
          </w:p>
        </w:tc>
      </w:tr>
      <w:tr w:rsidR="004855FD" w:rsidRPr="004855FD" w14:paraId="72BEB19F" w14:textId="77777777" w:rsidTr="004855FD">
        <w:tc>
          <w:tcPr>
            <w:tcW w:w="2179" w:type="dxa"/>
            <w:shd w:val="clear" w:color="auto" w:fill="auto"/>
          </w:tcPr>
          <w:p w14:paraId="54C679AA" w14:textId="13AC062E" w:rsidR="004855FD" w:rsidRPr="004855FD" w:rsidRDefault="004855FD" w:rsidP="004855FD">
            <w:pPr>
              <w:ind w:firstLine="0"/>
            </w:pPr>
            <w:r>
              <w:t>Hewitt</w:t>
            </w:r>
          </w:p>
        </w:tc>
        <w:tc>
          <w:tcPr>
            <w:tcW w:w="2179" w:type="dxa"/>
            <w:shd w:val="clear" w:color="auto" w:fill="auto"/>
          </w:tcPr>
          <w:p w14:paraId="5D3662E5" w14:textId="4975BCBF" w:rsidR="004855FD" w:rsidRPr="004855FD" w:rsidRDefault="004855FD" w:rsidP="004855FD">
            <w:pPr>
              <w:ind w:firstLine="0"/>
            </w:pPr>
            <w:r>
              <w:t>Hiott</w:t>
            </w:r>
          </w:p>
        </w:tc>
        <w:tc>
          <w:tcPr>
            <w:tcW w:w="2180" w:type="dxa"/>
            <w:shd w:val="clear" w:color="auto" w:fill="auto"/>
          </w:tcPr>
          <w:p w14:paraId="0A7CD9DD" w14:textId="44D6C168" w:rsidR="004855FD" w:rsidRPr="004855FD" w:rsidRDefault="004855FD" w:rsidP="004855FD">
            <w:pPr>
              <w:ind w:firstLine="0"/>
            </w:pPr>
            <w:r>
              <w:t>Hixon</w:t>
            </w:r>
          </w:p>
        </w:tc>
      </w:tr>
      <w:tr w:rsidR="004855FD" w:rsidRPr="004855FD" w14:paraId="34534F4B" w14:textId="77777777" w:rsidTr="004855FD">
        <w:tc>
          <w:tcPr>
            <w:tcW w:w="2179" w:type="dxa"/>
            <w:shd w:val="clear" w:color="auto" w:fill="auto"/>
          </w:tcPr>
          <w:p w14:paraId="18B125C3" w14:textId="7DC67A56" w:rsidR="004855FD" w:rsidRPr="004855FD" w:rsidRDefault="004855FD" w:rsidP="004855FD">
            <w:pPr>
              <w:ind w:firstLine="0"/>
            </w:pPr>
            <w:r>
              <w:t>Hosey</w:t>
            </w:r>
          </w:p>
        </w:tc>
        <w:tc>
          <w:tcPr>
            <w:tcW w:w="2179" w:type="dxa"/>
            <w:shd w:val="clear" w:color="auto" w:fill="auto"/>
          </w:tcPr>
          <w:p w14:paraId="5F026D33" w14:textId="425020FD" w:rsidR="004855FD" w:rsidRPr="004855FD" w:rsidRDefault="004855FD" w:rsidP="004855FD">
            <w:pPr>
              <w:ind w:firstLine="0"/>
            </w:pPr>
            <w:r>
              <w:t>Hyde</w:t>
            </w:r>
          </w:p>
        </w:tc>
        <w:tc>
          <w:tcPr>
            <w:tcW w:w="2180" w:type="dxa"/>
            <w:shd w:val="clear" w:color="auto" w:fill="auto"/>
          </w:tcPr>
          <w:p w14:paraId="7B2422AD" w14:textId="170E6B8B" w:rsidR="004855FD" w:rsidRPr="004855FD" w:rsidRDefault="004855FD" w:rsidP="004855FD">
            <w:pPr>
              <w:ind w:firstLine="0"/>
            </w:pPr>
            <w:r>
              <w:t>Jefferson</w:t>
            </w:r>
          </w:p>
        </w:tc>
      </w:tr>
      <w:tr w:rsidR="004855FD" w:rsidRPr="004855FD" w14:paraId="5670661A" w14:textId="77777777" w:rsidTr="004855FD">
        <w:tc>
          <w:tcPr>
            <w:tcW w:w="2179" w:type="dxa"/>
            <w:shd w:val="clear" w:color="auto" w:fill="auto"/>
          </w:tcPr>
          <w:p w14:paraId="7B15C13E" w14:textId="1F4080F9" w:rsidR="004855FD" w:rsidRPr="004855FD" w:rsidRDefault="004855FD" w:rsidP="004855FD">
            <w:pPr>
              <w:ind w:firstLine="0"/>
            </w:pPr>
            <w:r>
              <w:t>J. E. Johnson</w:t>
            </w:r>
          </w:p>
        </w:tc>
        <w:tc>
          <w:tcPr>
            <w:tcW w:w="2179" w:type="dxa"/>
            <w:shd w:val="clear" w:color="auto" w:fill="auto"/>
          </w:tcPr>
          <w:p w14:paraId="0CA34EEE" w14:textId="08A0A342" w:rsidR="004855FD" w:rsidRPr="004855FD" w:rsidRDefault="004855FD" w:rsidP="004855FD">
            <w:pPr>
              <w:ind w:firstLine="0"/>
            </w:pPr>
            <w:r>
              <w:t>J. L. Johnson</w:t>
            </w:r>
          </w:p>
        </w:tc>
        <w:tc>
          <w:tcPr>
            <w:tcW w:w="2180" w:type="dxa"/>
            <w:shd w:val="clear" w:color="auto" w:fill="auto"/>
          </w:tcPr>
          <w:p w14:paraId="7017A70C" w14:textId="15A3C371" w:rsidR="004855FD" w:rsidRPr="004855FD" w:rsidRDefault="004855FD" w:rsidP="004855FD">
            <w:pPr>
              <w:ind w:firstLine="0"/>
            </w:pPr>
            <w:r>
              <w:t>Jordan</w:t>
            </w:r>
          </w:p>
        </w:tc>
      </w:tr>
      <w:tr w:rsidR="004855FD" w:rsidRPr="004855FD" w14:paraId="2A7576B1" w14:textId="77777777" w:rsidTr="004855FD">
        <w:tc>
          <w:tcPr>
            <w:tcW w:w="2179" w:type="dxa"/>
            <w:shd w:val="clear" w:color="auto" w:fill="auto"/>
          </w:tcPr>
          <w:p w14:paraId="3109DF45" w14:textId="468D7CD3" w:rsidR="004855FD" w:rsidRPr="004855FD" w:rsidRDefault="004855FD" w:rsidP="004855FD">
            <w:pPr>
              <w:ind w:firstLine="0"/>
            </w:pPr>
            <w:r>
              <w:t>Kilmartin</w:t>
            </w:r>
          </w:p>
        </w:tc>
        <w:tc>
          <w:tcPr>
            <w:tcW w:w="2179" w:type="dxa"/>
            <w:shd w:val="clear" w:color="auto" w:fill="auto"/>
          </w:tcPr>
          <w:p w14:paraId="62C71C27" w14:textId="3CFA7C06" w:rsidR="004855FD" w:rsidRPr="004855FD" w:rsidRDefault="004855FD" w:rsidP="004855FD">
            <w:pPr>
              <w:ind w:firstLine="0"/>
            </w:pPr>
            <w:r>
              <w:t>King</w:t>
            </w:r>
          </w:p>
        </w:tc>
        <w:tc>
          <w:tcPr>
            <w:tcW w:w="2180" w:type="dxa"/>
            <w:shd w:val="clear" w:color="auto" w:fill="auto"/>
          </w:tcPr>
          <w:p w14:paraId="0B8FE5F4" w14:textId="7074D60E" w:rsidR="004855FD" w:rsidRPr="004855FD" w:rsidRDefault="004855FD" w:rsidP="004855FD">
            <w:pPr>
              <w:ind w:firstLine="0"/>
            </w:pPr>
            <w:r>
              <w:t>Kirby</w:t>
            </w:r>
          </w:p>
        </w:tc>
      </w:tr>
      <w:tr w:rsidR="004855FD" w:rsidRPr="004855FD" w14:paraId="1A4F68AF" w14:textId="77777777" w:rsidTr="004855FD">
        <w:tc>
          <w:tcPr>
            <w:tcW w:w="2179" w:type="dxa"/>
            <w:shd w:val="clear" w:color="auto" w:fill="auto"/>
          </w:tcPr>
          <w:p w14:paraId="77572EDA" w14:textId="4D44DC28" w:rsidR="004855FD" w:rsidRPr="004855FD" w:rsidRDefault="004855FD" w:rsidP="004855FD">
            <w:pPr>
              <w:ind w:firstLine="0"/>
            </w:pPr>
            <w:r>
              <w:t>Landing</w:t>
            </w:r>
          </w:p>
        </w:tc>
        <w:tc>
          <w:tcPr>
            <w:tcW w:w="2179" w:type="dxa"/>
            <w:shd w:val="clear" w:color="auto" w:fill="auto"/>
          </w:tcPr>
          <w:p w14:paraId="66AD5721" w14:textId="65BEDB26" w:rsidR="004855FD" w:rsidRPr="004855FD" w:rsidRDefault="004855FD" w:rsidP="004855FD">
            <w:pPr>
              <w:ind w:firstLine="0"/>
            </w:pPr>
            <w:r>
              <w:t>Lawson</w:t>
            </w:r>
          </w:p>
        </w:tc>
        <w:tc>
          <w:tcPr>
            <w:tcW w:w="2180" w:type="dxa"/>
            <w:shd w:val="clear" w:color="auto" w:fill="auto"/>
          </w:tcPr>
          <w:p w14:paraId="22F48999" w14:textId="65EA1ADE" w:rsidR="004855FD" w:rsidRPr="004855FD" w:rsidRDefault="004855FD" w:rsidP="004855FD">
            <w:pPr>
              <w:ind w:firstLine="0"/>
            </w:pPr>
            <w:r>
              <w:t>Leber</w:t>
            </w:r>
          </w:p>
        </w:tc>
      </w:tr>
      <w:tr w:rsidR="004855FD" w:rsidRPr="004855FD" w14:paraId="26941BDC" w14:textId="77777777" w:rsidTr="004855FD">
        <w:tc>
          <w:tcPr>
            <w:tcW w:w="2179" w:type="dxa"/>
            <w:shd w:val="clear" w:color="auto" w:fill="auto"/>
          </w:tcPr>
          <w:p w14:paraId="736FBA98" w14:textId="61159D39" w:rsidR="004855FD" w:rsidRPr="004855FD" w:rsidRDefault="004855FD" w:rsidP="004855FD">
            <w:pPr>
              <w:ind w:firstLine="0"/>
            </w:pPr>
            <w:r>
              <w:t>Ligon</w:t>
            </w:r>
          </w:p>
        </w:tc>
        <w:tc>
          <w:tcPr>
            <w:tcW w:w="2179" w:type="dxa"/>
            <w:shd w:val="clear" w:color="auto" w:fill="auto"/>
          </w:tcPr>
          <w:p w14:paraId="20563BD4" w14:textId="153D8719" w:rsidR="004855FD" w:rsidRPr="004855FD" w:rsidRDefault="004855FD" w:rsidP="004855FD">
            <w:pPr>
              <w:ind w:firstLine="0"/>
            </w:pPr>
            <w:r>
              <w:t>Long</w:t>
            </w:r>
          </w:p>
        </w:tc>
        <w:tc>
          <w:tcPr>
            <w:tcW w:w="2180" w:type="dxa"/>
            <w:shd w:val="clear" w:color="auto" w:fill="auto"/>
          </w:tcPr>
          <w:p w14:paraId="2741E8FE" w14:textId="7474996E" w:rsidR="004855FD" w:rsidRPr="004855FD" w:rsidRDefault="004855FD" w:rsidP="004855FD">
            <w:pPr>
              <w:ind w:firstLine="0"/>
            </w:pPr>
            <w:r>
              <w:t>Lowe</w:t>
            </w:r>
          </w:p>
        </w:tc>
      </w:tr>
      <w:tr w:rsidR="004855FD" w:rsidRPr="004855FD" w14:paraId="190106C9" w14:textId="77777777" w:rsidTr="004855FD">
        <w:tc>
          <w:tcPr>
            <w:tcW w:w="2179" w:type="dxa"/>
            <w:shd w:val="clear" w:color="auto" w:fill="auto"/>
          </w:tcPr>
          <w:p w14:paraId="1AFD9A9F" w14:textId="382EF883" w:rsidR="004855FD" w:rsidRPr="004855FD" w:rsidRDefault="004855FD" w:rsidP="004855FD">
            <w:pPr>
              <w:ind w:firstLine="0"/>
            </w:pPr>
            <w:r>
              <w:t>Magnuson</w:t>
            </w:r>
          </w:p>
        </w:tc>
        <w:tc>
          <w:tcPr>
            <w:tcW w:w="2179" w:type="dxa"/>
            <w:shd w:val="clear" w:color="auto" w:fill="auto"/>
          </w:tcPr>
          <w:p w14:paraId="0E21751F" w14:textId="7D0094A0" w:rsidR="004855FD" w:rsidRPr="004855FD" w:rsidRDefault="004855FD" w:rsidP="004855FD">
            <w:pPr>
              <w:ind w:firstLine="0"/>
            </w:pPr>
            <w:r>
              <w:t>May</w:t>
            </w:r>
          </w:p>
        </w:tc>
        <w:tc>
          <w:tcPr>
            <w:tcW w:w="2180" w:type="dxa"/>
            <w:shd w:val="clear" w:color="auto" w:fill="auto"/>
          </w:tcPr>
          <w:p w14:paraId="3496D1F2" w14:textId="1A52B291" w:rsidR="004855FD" w:rsidRPr="004855FD" w:rsidRDefault="004855FD" w:rsidP="004855FD">
            <w:pPr>
              <w:ind w:firstLine="0"/>
            </w:pPr>
            <w:r>
              <w:t>McCabe</w:t>
            </w:r>
          </w:p>
        </w:tc>
      </w:tr>
      <w:tr w:rsidR="004855FD" w:rsidRPr="004855FD" w14:paraId="66D526B5" w14:textId="77777777" w:rsidTr="004855FD">
        <w:tc>
          <w:tcPr>
            <w:tcW w:w="2179" w:type="dxa"/>
            <w:shd w:val="clear" w:color="auto" w:fill="auto"/>
          </w:tcPr>
          <w:p w14:paraId="576E06A3" w14:textId="719922A4" w:rsidR="004855FD" w:rsidRPr="004855FD" w:rsidRDefault="004855FD" w:rsidP="004855FD">
            <w:pPr>
              <w:ind w:firstLine="0"/>
            </w:pPr>
            <w:r>
              <w:t>McCravy</w:t>
            </w:r>
          </w:p>
        </w:tc>
        <w:tc>
          <w:tcPr>
            <w:tcW w:w="2179" w:type="dxa"/>
            <w:shd w:val="clear" w:color="auto" w:fill="auto"/>
          </w:tcPr>
          <w:p w14:paraId="33018F34" w14:textId="1AD2CFBD" w:rsidR="004855FD" w:rsidRPr="004855FD" w:rsidRDefault="004855FD" w:rsidP="004855FD">
            <w:pPr>
              <w:ind w:firstLine="0"/>
            </w:pPr>
            <w:r>
              <w:t>McDaniel</w:t>
            </w:r>
          </w:p>
        </w:tc>
        <w:tc>
          <w:tcPr>
            <w:tcW w:w="2180" w:type="dxa"/>
            <w:shd w:val="clear" w:color="auto" w:fill="auto"/>
          </w:tcPr>
          <w:p w14:paraId="5DDF9E9F" w14:textId="24783757" w:rsidR="004855FD" w:rsidRPr="004855FD" w:rsidRDefault="004855FD" w:rsidP="004855FD">
            <w:pPr>
              <w:ind w:firstLine="0"/>
            </w:pPr>
            <w:r>
              <w:t>McGinnis</w:t>
            </w:r>
          </w:p>
        </w:tc>
      </w:tr>
      <w:tr w:rsidR="004855FD" w:rsidRPr="004855FD" w14:paraId="19A2CC85" w14:textId="77777777" w:rsidTr="004855FD">
        <w:tc>
          <w:tcPr>
            <w:tcW w:w="2179" w:type="dxa"/>
            <w:shd w:val="clear" w:color="auto" w:fill="auto"/>
          </w:tcPr>
          <w:p w14:paraId="1A3ACBA4" w14:textId="32EFC87E" w:rsidR="004855FD" w:rsidRPr="004855FD" w:rsidRDefault="004855FD" w:rsidP="004855FD">
            <w:pPr>
              <w:ind w:firstLine="0"/>
            </w:pPr>
            <w:r>
              <w:t>Mitchell</w:t>
            </w:r>
          </w:p>
        </w:tc>
        <w:tc>
          <w:tcPr>
            <w:tcW w:w="2179" w:type="dxa"/>
            <w:shd w:val="clear" w:color="auto" w:fill="auto"/>
          </w:tcPr>
          <w:p w14:paraId="5CA31CE8" w14:textId="33EB52FB" w:rsidR="004855FD" w:rsidRPr="004855FD" w:rsidRDefault="004855FD" w:rsidP="004855FD">
            <w:pPr>
              <w:ind w:firstLine="0"/>
            </w:pPr>
            <w:r>
              <w:t>T. Moore</w:t>
            </w:r>
          </w:p>
        </w:tc>
        <w:tc>
          <w:tcPr>
            <w:tcW w:w="2180" w:type="dxa"/>
            <w:shd w:val="clear" w:color="auto" w:fill="auto"/>
          </w:tcPr>
          <w:p w14:paraId="7898D14F" w14:textId="65DB2C6A" w:rsidR="004855FD" w:rsidRPr="004855FD" w:rsidRDefault="004855FD" w:rsidP="004855FD">
            <w:pPr>
              <w:ind w:firstLine="0"/>
            </w:pPr>
            <w:r>
              <w:t>A. M. Morgan</w:t>
            </w:r>
          </w:p>
        </w:tc>
      </w:tr>
      <w:tr w:rsidR="004855FD" w:rsidRPr="004855FD" w14:paraId="24418F21" w14:textId="77777777" w:rsidTr="004855FD">
        <w:tc>
          <w:tcPr>
            <w:tcW w:w="2179" w:type="dxa"/>
            <w:shd w:val="clear" w:color="auto" w:fill="auto"/>
          </w:tcPr>
          <w:p w14:paraId="158CD7DF" w14:textId="2443D86B" w:rsidR="004855FD" w:rsidRPr="004855FD" w:rsidRDefault="004855FD" w:rsidP="004855FD">
            <w:pPr>
              <w:ind w:firstLine="0"/>
            </w:pPr>
            <w:r>
              <w:t>T. A. Morgan</w:t>
            </w:r>
          </w:p>
        </w:tc>
        <w:tc>
          <w:tcPr>
            <w:tcW w:w="2179" w:type="dxa"/>
            <w:shd w:val="clear" w:color="auto" w:fill="auto"/>
          </w:tcPr>
          <w:p w14:paraId="57423969" w14:textId="59D248A7" w:rsidR="004855FD" w:rsidRPr="004855FD" w:rsidRDefault="004855FD" w:rsidP="004855FD">
            <w:pPr>
              <w:ind w:firstLine="0"/>
            </w:pPr>
            <w:r>
              <w:t>Moss</w:t>
            </w:r>
          </w:p>
        </w:tc>
        <w:tc>
          <w:tcPr>
            <w:tcW w:w="2180" w:type="dxa"/>
            <w:shd w:val="clear" w:color="auto" w:fill="auto"/>
          </w:tcPr>
          <w:p w14:paraId="22A16237" w14:textId="733A08F4" w:rsidR="004855FD" w:rsidRPr="004855FD" w:rsidRDefault="004855FD" w:rsidP="004855FD">
            <w:pPr>
              <w:ind w:firstLine="0"/>
            </w:pPr>
            <w:r>
              <w:t>Murphy</w:t>
            </w:r>
          </w:p>
        </w:tc>
      </w:tr>
      <w:tr w:rsidR="004855FD" w:rsidRPr="004855FD" w14:paraId="7EDC8C4C" w14:textId="77777777" w:rsidTr="004855FD">
        <w:tc>
          <w:tcPr>
            <w:tcW w:w="2179" w:type="dxa"/>
            <w:shd w:val="clear" w:color="auto" w:fill="auto"/>
          </w:tcPr>
          <w:p w14:paraId="021CB2D8" w14:textId="14767420" w:rsidR="004855FD" w:rsidRPr="004855FD" w:rsidRDefault="004855FD" w:rsidP="004855FD">
            <w:pPr>
              <w:ind w:firstLine="0"/>
            </w:pPr>
            <w:r>
              <w:t>Neese</w:t>
            </w:r>
          </w:p>
        </w:tc>
        <w:tc>
          <w:tcPr>
            <w:tcW w:w="2179" w:type="dxa"/>
            <w:shd w:val="clear" w:color="auto" w:fill="auto"/>
          </w:tcPr>
          <w:p w14:paraId="2205B162" w14:textId="1F51B04A" w:rsidR="004855FD" w:rsidRPr="004855FD" w:rsidRDefault="004855FD" w:rsidP="004855FD">
            <w:pPr>
              <w:ind w:firstLine="0"/>
            </w:pPr>
            <w:r>
              <w:t>B. Newton</w:t>
            </w:r>
          </w:p>
        </w:tc>
        <w:tc>
          <w:tcPr>
            <w:tcW w:w="2180" w:type="dxa"/>
            <w:shd w:val="clear" w:color="auto" w:fill="auto"/>
          </w:tcPr>
          <w:p w14:paraId="4F72B6D3" w14:textId="1BE4D75C" w:rsidR="004855FD" w:rsidRPr="004855FD" w:rsidRDefault="004855FD" w:rsidP="004855FD">
            <w:pPr>
              <w:ind w:firstLine="0"/>
            </w:pPr>
            <w:r>
              <w:t>W. Newton</w:t>
            </w:r>
          </w:p>
        </w:tc>
      </w:tr>
      <w:tr w:rsidR="004855FD" w:rsidRPr="004855FD" w14:paraId="28D5271C" w14:textId="77777777" w:rsidTr="004855FD">
        <w:tc>
          <w:tcPr>
            <w:tcW w:w="2179" w:type="dxa"/>
            <w:shd w:val="clear" w:color="auto" w:fill="auto"/>
          </w:tcPr>
          <w:p w14:paraId="6DFF4308" w14:textId="35269B0C" w:rsidR="004855FD" w:rsidRPr="004855FD" w:rsidRDefault="004855FD" w:rsidP="004855FD">
            <w:pPr>
              <w:ind w:firstLine="0"/>
            </w:pPr>
            <w:r>
              <w:t>Nutt</w:t>
            </w:r>
          </w:p>
        </w:tc>
        <w:tc>
          <w:tcPr>
            <w:tcW w:w="2179" w:type="dxa"/>
            <w:shd w:val="clear" w:color="auto" w:fill="auto"/>
          </w:tcPr>
          <w:p w14:paraId="74BB7AD2" w14:textId="2516DECC" w:rsidR="004855FD" w:rsidRPr="004855FD" w:rsidRDefault="004855FD" w:rsidP="004855FD">
            <w:pPr>
              <w:ind w:firstLine="0"/>
            </w:pPr>
            <w:r>
              <w:t>Oremus</w:t>
            </w:r>
          </w:p>
        </w:tc>
        <w:tc>
          <w:tcPr>
            <w:tcW w:w="2180" w:type="dxa"/>
            <w:shd w:val="clear" w:color="auto" w:fill="auto"/>
          </w:tcPr>
          <w:p w14:paraId="5763C04D" w14:textId="796DFDDD" w:rsidR="004855FD" w:rsidRPr="004855FD" w:rsidRDefault="004855FD" w:rsidP="004855FD">
            <w:pPr>
              <w:ind w:firstLine="0"/>
            </w:pPr>
            <w:r>
              <w:t>Pace</w:t>
            </w:r>
          </w:p>
        </w:tc>
      </w:tr>
      <w:tr w:rsidR="004855FD" w:rsidRPr="004855FD" w14:paraId="3D643FBF" w14:textId="77777777" w:rsidTr="004855FD">
        <w:tc>
          <w:tcPr>
            <w:tcW w:w="2179" w:type="dxa"/>
            <w:shd w:val="clear" w:color="auto" w:fill="auto"/>
          </w:tcPr>
          <w:p w14:paraId="144A2E8C" w14:textId="0BB10B9D" w:rsidR="004855FD" w:rsidRPr="004855FD" w:rsidRDefault="004855FD" w:rsidP="004855FD">
            <w:pPr>
              <w:ind w:firstLine="0"/>
            </w:pPr>
            <w:r>
              <w:t>Pedalino</w:t>
            </w:r>
          </w:p>
        </w:tc>
        <w:tc>
          <w:tcPr>
            <w:tcW w:w="2179" w:type="dxa"/>
            <w:shd w:val="clear" w:color="auto" w:fill="auto"/>
          </w:tcPr>
          <w:p w14:paraId="7CE86E5F" w14:textId="2217311F" w:rsidR="004855FD" w:rsidRPr="004855FD" w:rsidRDefault="004855FD" w:rsidP="004855FD">
            <w:pPr>
              <w:ind w:firstLine="0"/>
            </w:pPr>
            <w:r>
              <w:t>Pendarvis</w:t>
            </w:r>
          </w:p>
        </w:tc>
        <w:tc>
          <w:tcPr>
            <w:tcW w:w="2180" w:type="dxa"/>
            <w:shd w:val="clear" w:color="auto" w:fill="auto"/>
          </w:tcPr>
          <w:p w14:paraId="7BDF3795" w14:textId="6EC436BE" w:rsidR="004855FD" w:rsidRPr="004855FD" w:rsidRDefault="004855FD" w:rsidP="004855FD">
            <w:pPr>
              <w:ind w:firstLine="0"/>
            </w:pPr>
            <w:r>
              <w:t>Pope</w:t>
            </w:r>
          </w:p>
        </w:tc>
      </w:tr>
      <w:tr w:rsidR="004855FD" w:rsidRPr="004855FD" w14:paraId="48E1998B" w14:textId="77777777" w:rsidTr="004855FD">
        <w:tc>
          <w:tcPr>
            <w:tcW w:w="2179" w:type="dxa"/>
            <w:shd w:val="clear" w:color="auto" w:fill="auto"/>
          </w:tcPr>
          <w:p w14:paraId="49EE5C86" w14:textId="787517F9" w:rsidR="004855FD" w:rsidRPr="004855FD" w:rsidRDefault="004855FD" w:rsidP="004855FD">
            <w:pPr>
              <w:ind w:firstLine="0"/>
            </w:pPr>
            <w:r>
              <w:t>Rivers</w:t>
            </w:r>
          </w:p>
        </w:tc>
        <w:tc>
          <w:tcPr>
            <w:tcW w:w="2179" w:type="dxa"/>
            <w:shd w:val="clear" w:color="auto" w:fill="auto"/>
          </w:tcPr>
          <w:p w14:paraId="58606E39" w14:textId="3F259C86" w:rsidR="004855FD" w:rsidRPr="004855FD" w:rsidRDefault="004855FD" w:rsidP="004855FD">
            <w:pPr>
              <w:ind w:firstLine="0"/>
            </w:pPr>
            <w:r>
              <w:t>Robbins</w:t>
            </w:r>
          </w:p>
        </w:tc>
        <w:tc>
          <w:tcPr>
            <w:tcW w:w="2180" w:type="dxa"/>
            <w:shd w:val="clear" w:color="auto" w:fill="auto"/>
          </w:tcPr>
          <w:p w14:paraId="06716FFB" w14:textId="20F29E44" w:rsidR="004855FD" w:rsidRPr="004855FD" w:rsidRDefault="004855FD" w:rsidP="004855FD">
            <w:pPr>
              <w:ind w:firstLine="0"/>
            </w:pPr>
            <w:r>
              <w:t>Rose</w:t>
            </w:r>
          </w:p>
        </w:tc>
      </w:tr>
      <w:tr w:rsidR="004855FD" w:rsidRPr="004855FD" w14:paraId="0C3257DC" w14:textId="77777777" w:rsidTr="004855FD">
        <w:tc>
          <w:tcPr>
            <w:tcW w:w="2179" w:type="dxa"/>
            <w:shd w:val="clear" w:color="auto" w:fill="auto"/>
          </w:tcPr>
          <w:p w14:paraId="11CC4D87" w14:textId="16AE6B86" w:rsidR="004855FD" w:rsidRPr="004855FD" w:rsidRDefault="004855FD" w:rsidP="004855FD">
            <w:pPr>
              <w:ind w:firstLine="0"/>
            </w:pPr>
            <w:r>
              <w:t>Rutherford</w:t>
            </w:r>
          </w:p>
        </w:tc>
        <w:tc>
          <w:tcPr>
            <w:tcW w:w="2179" w:type="dxa"/>
            <w:shd w:val="clear" w:color="auto" w:fill="auto"/>
          </w:tcPr>
          <w:p w14:paraId="65C6FA53" w14:textId="3C5FBED5" w:rsidR="004855FD" w:rsidRPr="004855FD" w:rsidRDefault="004855FD" w:rsidP="004855FD">
            <w:pPr>
              <w:ind w:firstLine="0"/>
            </w:pPr>
            <w:r>
              <w:t>Sandifer</w:t>
            </w:r>
          </w:p>
        </w:tc>
        <w:tc>
          <w:tcPr>
            <w:tcW w:w="2180" w:type="dxa"/>
            <w:shd w:val="clear" w:color="auto" w:fill="auto"/>
          </w:tcPr>
          <w:p w14:paraId="1D7E2A88" w14:textId="4028D256" w:rsidR="004855FD" w:rsidRPr="004855FD" w:rsidRDefault="004855FD" w:rsidP="004855FD">
            <w:pPr>
              <w:ind w:firstLine="0"/>
            </w:pPr>
            <w:r>
              <w:t>Schuessler</w:t>
            </w:r>
          </w:p>
        </w:tc>
      </w:tr>
      <w:tr w:rsidR="004855FD" w:rsidRPr="004855FD" w14:paraId="29CD3202" w14:textId="77777777" w:rsidTr="004855FD">
        <w:tc>
          <w:tcPr>
            <w:tcW w:w="2179" w:type="dxa"/>
            <w:shd w:val="clear" w:color="auto" w:fill="auto"/>
          </w:tcPr>
          <w:p w14:paraId="02614C19" w14:textId="791A08BA" w:rsidR="004855FD" w:rsidRPr="004855FD" w:rsidRDefault="004855FD" w:rsidP="004855FD">
            <w:pPr>
              <w:ind w:firstLine="0"/>
            </w:pPr>
            <w:r>
              <w:t>Sessions</w:t>
            </w:r>
          </w:p>
        </w:tc>
        <w:tc>
          <w:tcPr>
            <w:tcW w:w="2179" w:type="dxa"/>
            <w:shd w:val="clear" w:color="auto" w:fill="auto"/>
          </w:tcPr>
          <w:p w14:paraId="69B0FEE5" w14:textId="76CDBF74" w:rsidR="004855FD" w:rsidRPr="004855FD" w:rsidRDefault="004855FD" w:rsidP="004855FD">
            <w:pPr>
              <w:ind w:firstLine="0"/>
            </w:pPr>
            <w:r>
              <w:t>G. M. Smith</w:t>
            </w:r>
          </w:p>
        </w:tc>
        <w:tc>
          <w:tcPr>
            <w:tcW w:w="2180" w:type="dxa"/>
            <w:shd w:val="clear" w:color="auto" w:fill="auto"/>
          </w:tcPr>
          <w:p w14:paraId="462F90A7" w14:textId="4E36B6F5" w:rsidR="004855FD" w:rsidRPr="004855FD" w:rsidRDefault="004855FD" w:rsidP="004855FD">
            <w:pPr>
              <w:ind w:firstLine="0"/>
            </w:pPr>
            <w:r>
              <w:t>M. M. Smith</w:t>
            </w:r>
          </w:p>
        </w:tc>
      </w:tr>
      <w:tr w:rsidR="004855FD" w:rsidRPr="004855FD" w14:paraId="552E0A36" w14:textId="77777777" w:rsidTr="004855FD">
        <w:tc>
          <w:tcPr>
            <w:tcW w:w="2179" w:type="dxa"/>
            <w:shd w:val="clear" w:color="auto" w:fill="auto"/>
          </w:tcPr>
          <w:p w14:paraId="40043A50" w14:textId="2415AB8C" w:rsidR="004855FD" w:rsidRPr="004855FD" w:rsidRDefault="004855FD" w:rsidP="004855FD">
            <w:pPr>
              <w:ind w:firstLine="0"/>
            </w:pPr>
            <w:r>
              <w:t>Stavrinakis</w:t>
            </w:r>
          </w:p>
        </w:tc>
        <w:tc>
          <w:tcPr>
            <w:tcW w:w="2179" w:type="dxa"/>
            <w:shd w:val="clear" w:color="auto" w:fill="auto"/>
          </w:tcPr>
          <w:p w14:paraId="7D3DE2C1" w14:textId="6E62EBD4" w:rsidR="004855FD" w:rsidRPr="004855FD" w:rsidRDefault="004855FD" w:rsidP="004855FD">
            <w:pPr>
              <w:ind w:firstLine="0"/>
            </w:pPr>
            <w:r>
              <w:t>Taylor</w:t>
            </w:r>
          </w:p>
        </w:tc>
        <w:tc>
          <w:tcPr>
            <w:tcW w:w="2180" w:type="dxa"/>
            <w:shd w:val="clear" w:color="auto" w:fill="auto"/>
          </w:tcPr>
          <w:p w14:paraId="4A310232" w14:textId="63FE1947" w:rsidR="004855FD" w:rsidRPr="004855FD" w:rsidRDefault="004855FD" w:rsidP="004855FD">
            <w:pPr>
              <w:ind w:firstLine="0"/>
            </w:pPr>
            <w:r>
              <w:t>Thayer</w:t>
            </w:r>
          </w:p>
        </w:tc>
      </w:tr>
      <w:tr w:rsidR="004855FD" w:rsidRPr="004855FD" w14:paraId="5B77EA23" w14:textId="77777777" w:rsidTr="004855FD">
        <w:tc>
          <w:tcPr>
            <w:tcW w:w="2179" w:type="dxa"/>
            <w:shd w:val="clear" w:color="auto" w:fill="auto"/>
          </w:tcPr>
          <w:p w14:paraId="624A8F7C" w14:textId="261C9CF9" w:rsidR="004855FD" w:rsidRPr="004855FD" w:rsidRDefault="004855FD" w:rsidP="004855FD">
            <w:pPr>
              <w:ind w:firstLine="0"/>
            </w:pPr>
            <w:r>
              <w:t>Thigpen</w:t>
            </w:r>
          </w:p>
        </w:tc>
        <w:tc>
          <w:tcPr>
            <w:tcW w:w="2179" w:type="dxa"/>
            <w:shd w:val="clear" w:color="auto" w:fill="auto"/>
          </w:tcPr>
          <w:p w14:paraId="616F6807" w14:textId="32BED0AD" w:rsidR="004855FD" w:rsidRPr="004855FD" w:rsidRDefault="004855FD" w:rsidP="004855FD">
            <w:pPr>
              <w:ind w:firstLine="0"/>
            </w:pPr>
            <w:r>
              <w:t>Trantham</w:t>
            </w:r>
          </w:p>
        </w:tc>
        <w:tc>
          <w:tcPr>
            <w:tcW w:w="2180" w:type="dxa"/>
            <w:shd w:val="clear" w:color="auto" w:fill="auto"/>
          </w:tcPr>
          <w:p w14:paraId="09F6C889" w14:textId="5D585CFB" w:rsidR="004855FD" w:rsidRPr="004855FD" w:rsidRDefault="004855FD" w:rsidP="004855FD">
            <w:pPr>
              <w:ind w:firstLine="0"/>
            </w:pPr>
            <w:r>
              <w:t>Vaughan</w:t>
            </w:r>
          </w:p>
        </w:tc>
      </w:tr>
      <w:tr w:rsidR="004855FD" w:rsidRPr="004855FD" w14:paraId="5AD09414" w14:textId="77777777" w:rsidTr="004855FD">
        <w:tc>
          <w:tcPr>
            <w:tcW w:w="2179" w:type="dxa"/>
            <w:shd w:val="clear" w:color="auto" w:fill="auto"/>
          </w:tcPr>
          <w:p w14:paraId="225E2DAA" w14:textId="21F3E4C0" w:rsidR="004855FD" w:rsidRPr="004855FD" w:rsidRDefault="004855FD" w:rsidP="004855FD">
            <w:pPr>
              <w:ind w:firstLine="0"/>
            </w:pPr>
            <w:r>
              <w:t>Weeks</w:t>
            </w:r>
          </w:p>
        </w:tc>
        <w:tc>
          <w:tcPr>
            <w:tcW w:w="2179" w:type="dxa"/>
            <w:shd w:val="clear" w:color="auto" w:fill="auto"/>
          </w:tcPr>
          <w:p w14:paraId="120A8A48" w14:textId="249B4BE1" w:rsidR="004855FD" w:rsidRPr="004855FD" w:rsidRDefault="004855FD" w:rsidP="004855FD">
            <w:pPr>
              <w:ind w:firstLine="0"/>
            </w:pPr>
            <w:r>
              <w:t>West</w:t>
            </w:r>
          </w:p>
        </w:tc>
        <w:tc>
          <w:tcPr>
            <w:tcW w:w="2180" w:type="dxa"/>
            <w:shd w:val="clear" w:color="auto" w:fill="auto"/>
          </w:tcPr>
          <w:p w14:paraId="3967B67C" w14:textId="74BABE11" w:rsidR="004855FD" w:rsidRPr="004855FD" w:rsidRDefault="004855FD" w:rsidP="004855FD">
            <w:pPr>
              <w:ind w:firstLine="0"/>
            </w:pPr>
            <w:r>
              <w:t>Wetmore</w:t>
            </w:r>
          </w:p>
        </w:tc>
      </w:tr>
      <w:tr w:rsidR="004855FD" w:rsidRPr="004855FD" w14:paraId="7F776C72" w14:textId="77777777" w:rsidTr="004855FD">
        <w:tc>
          <w:tcPr>
            <w:tcW w:w="2179" w:type="dxa"/>
            <w:shd w:val="clear" w:color="auto" w:fill="auto"/>
          </w:tcPr>
          <w:p w14:paraId="0ECDA5BA" w14:textId="3B1A8F62" w:rsidR="004855FD" w:rsidRPr="004855FD" w:rsidRDefault="004855FD" w:rsidP="004855FD">
            <w:pPr>
              <w:ind w:firstLine="0"/>
            </w:pPr>
            <w:r>
              <w:t>Wheeler</w:t>
            </w:r>
          </w:p>
        </w:tc>
        <w:tc>
          <w:tcPr>
            <w:tcW w:w="2179" w:type="dxa"/>
            <w:shd w:val="clear" w:color="auto" w:fill="auto"/>
          </w:tcPr>
          <w:p w14:paraId="025B779D" w14:textId="04FB6A29" w:rsidR="004855FD" w:rsidRPr="004855FD" w:rsidRDefault="004855FD" w:rsidP="004855FD">
            <w:pPr>
              <w:ind w:firstLine="0"/>
            </w:pPr>
            <w:r>
              <w:t>White</w:t>
            </w:r>
          </w:p>
        </w:tc>
        <w:tc>
          <w:tcPr>
            <w:tcW w:w="2180" w:type="dxa"/>
            <w:shd w:val="clear" w:color="auto" w:fill="auto"/>
          </w:tcPr>
          <w:p w14:paraId="0A086781" w14:textId="3C246C47" w:rsidR="004855FD" w:rsidRPr="004855FD" w:rsidRDefault="004855FD" w:rsidP="004855FD">
            <w:pPr>
              <w:ind w:firstLine="0"/>
            </w:pPr>
            <w:r>
              <w:t>Whitmire</w:t>
            </w:r>
          </w:p>
        </w:tc>
      </w:tr>
      <w:tr w:rsidR="004855FD" w:rsidRPr="004855FD" w14:paraId="05DABA30" w14:textId="77777777" w:rsidTr="004855FD">
        <w:tc>
          <w:tcPr>
            <w:tcW w:w="2179" w:type="dxa"/>
            <w:shd w:val="clear" w:color="auto" w:fill="auto"/>
          </w:tcPr>
          <w:p w14:paraId="2388452C" w14:textId="5C5AC146" w:rsidR="004855FD" w:rsidRPr="004855FD" w:rsidRDefault="004855FD" w:rsidP="004855FD">
            <w:pPr>
              <w:keepNext/>
              <w:ind w:firstLine="0"/>
            </w:pPr>
            <w:r>
              <w:t>Williams</w:t>
            </w:r>
          </w:p>
        </w:tc>
        <w:tc>
          <w:tcPr>
            <w:tcW w:w="2179" w:type="dxa"/>
            <w:shd w:val="clear" w:color="auto" w:fill="auto"/>
          </w:tcPr>
          <w:p w14:paraId="3DD2659A" w14:textId="20B58056" w:rsidR="004855FD" w:rsidRPr="004855FD" w:rsidRDefault="004855FD" w:rsidP="004855FD">
            <w:pPr>
              <w:keepNext/>
              <w:ind w:firstLine="0"/>
            </w:pPr>
            <w:r>
              <w:t>Willis</w:t>
            </w:r>
          </w:p>
        </w:tc>
        <w:tc>
          <w:tcPr>
            <w:tcW w:w="2180" w:type="dxa"/>
            <w:shd w:val="clear" w:color="auto" w:fill="auto"/>
          </w:tcPr>
          <w:p w14:paraId="4B909CC3" w14:textId="6E0917EA" w:rsidR="004855FD" w:rsidRPr="004855FD" w:rsidRDefault="004855FD" w:rsidP="004855FD">
            <w:pPr>
              <w:keepNext/>
              <w:ind w:firstLine="0"/>
            </w:pPr>
            <w:r>
              <w:t>Wooten</w:t>
            </w:r>
          </w:p>
        </w:tc>
      </w:tr>
      <w:tr w:rsidR="004855FD" w:rsidRPr="004855FD" w14:paraId="59AF829D" w14:textId="77777777" w:rsidTr="004855FD">
        <w:tc>
          <w:tcPr>
            <w:tcW w:w="2179" w:type="dxa"/>
            <w:shd w:val="clear" w:color="auto" w:fill="auto"/>
          </w:tcPr>
          <w:p w14:paraId="332572A5" w14:textId="6DE76072" w:rsidR="004855FD" w:rsidRPr="004855FD" w:rsidRDefault="004855FD" w:rsidP="004855FD">
            <w:pPr>
              <w:keepNext/>
              <w:ind w:firstLine="0"/>
            </w:pPr>
            <w:r>
              <w:t>Yow</w:t>
            </w:r>
          </w:p>
        </w:tc>
        <w:tc>
          <w:tcPr>
            <w:tcW w:w="2179" w:type="dxa"/>
            <w:shd w:val="clear" w:color="auto" w:fill="auto"/>
          </w:tcPr>
          <w:p w14:paraId="3EABE80D" w14:textId="77777777" w:rsidR="004855FD" w:rsidRPr="004855FD" w:rsidRDefault="004855FD" w:rsidP="004855FD">
            <w:pPr>
              <w:keepNext/>
              <w:ind w:firstLine="0"/>
            </w:pPr>
          </w:p>
        </w:tc>
        <w:tc>
          <w:tcPr>
            <w:tcW w:w="2180" w:type="dxa"/>
            <w:shd w:val="clear" w:color="auto" w:fill="auto"/>
          </w:tcPr>
          <w:p w14:paraId="63F218D5" w14:textId="77777777" w:rsidR="004855FD" w:rsidRPr="004855FD" w:rsidRDefault="004855FD" w:rsidP="004855FD">
            <w:pPr>
              <w:keepNext/>
              <w:ind w:firstLine="0"/>
            </w:pPr>
          </w:p>
        </w:tc>
      </w:tr>
    </w:tbl>
    <w:p w14:paraId="248D3042" w14:textId="77777777" w:rsidR="004855FD" w:rsidRDefault="004855FD" w:rsidP="004855FD"/>
    <w:p w14:paraId="2EFF2B54" w14:textId="57810C79" w:rsidR="004855FD" w:rsidRDefault="004855FD" w:rsidP="004855FD">
      <w:pPr>
        <w:jc w:val="center"/>
        <w:rPr>
          <w:b/>
        </w:rPr>
      </w:pPr>
      <w:r w:rsidRPr="004855FD">
        <w:rPr>
          <w:b/>
        </w:rPr>
        <w:t>Total--112</w:t>
      </w:r>
    </w:p>
    <w:p w14:paraId="7C9DC19F" w14:textId="77777777" w:rsidR="004855FD" w:rsidRDefault="004855FD" w:rsidP="004855FD">
      <w:pPr>
        <w:jc w:val="center"/>
        <w:rPr>
          <w:b/>
        </w:rPr>
      </w:pPr>
    </w:p>
    <w:p w14:paraId="4F3927F9" w14:textId="77777777" w:rsidR="004855FD" w:rsidRDefault="004855FD" w:rsidP="004855FD">
      <w:pPr>
        <w:ind w:firstLine="0"/>
      </w:pPr>
      <w:r w:rsidRPr="004855FD">
        <w:t xml:space="preserve"> </w:t>
      </w:r>
      <w:r>
        <w:t>Those who voted in the negative are:</w:t>
      </w:r>
    </w:p>
    <w:p w14:paraId="744D81F6" w14:textId="77777777" w:rsidR="004855FD" w:rsidRDefault="004855FD" w:rsidP="004855FD"/>
    <w:p w14:paraId="757DDD84" w14:textId="77777777" w:rsidR="004855FD" w:rsidRDefault="004855FD" w:rsidP="004855FD">
      <w:pPr>
        <w:jc w:val="center"/>
        <w:rPr>
          <w:b/>
        </w:rPr>
      </w:pPr>
      <w:r w:rsidRPr="004855FD">
        <w:rPr>
          <w:b/>
        </w:rPr>
        <w:t>Total--0</w:t>
      </w:r>
    </w:p>
    <w:p w14:paraId="6B0D552C" w14:textId="78A81772" w:rsidR="004855FD" w:rsidRDefault="004855FD" w:rsidP="004855FD">
      <w:pPr>
        <w:jc w:val="center"/>
        <w:rPr>
          <w:b/>
        </w:rPr>
      </w:pPr>
    </w:p>
    <w:p w14:paraId="48F40539" w14:textId="77777777" w:rsidR="004855FD" w:rsidRDefault="004855FD" w:rsidP="004855FD">
      <w:r>
        <w:t xml:space="preserve">Section 30 was adopted. </w:t>
      </w:r>
    </w:p>
    <w:p w14:paraId="30F9EC5A" w14:textId="77777777" w:rsidR="004855FD" w:rsidRDefault="004855FD" w:rsidP="004855FD"/>
    <w:p w14:paraId="6734EBB7" w14:textId="7443C696" w:rsidR="004855FD" w:rsidRDefault="004855FD" w:rsidP="004855FD">
      <w:pPr>
        <w:keepNext/>
        <w:jc w:val="center"/>
        <w:rPr>
          <w:b/>
        </w:rPr>
      </w:pPr>
      <w:r w:rsidRPr="004855FD">
        <w:rPr>
          <w:b/>
        </w:rPr>
        <w:t>SECTION 32</w:t>
      </w:r>
    </w:p>
    <w:p w14:paraId="21D4A043" w14:textId="77777777" w:rsidR="004855FD" w:rsidRDefault="004855FD" w:rsidP="004855FD">
      <w:r>
        <w:t xml:space="preserve">The yeas and nays were taken resulting as follows: </w:t>
      </w:r>
    </w:p>
    <w:p w14:paraId="444C8BDC" w14:textId="3D99C092" w:rsidR="004855FD" w:rsidRDefault="004855FD" w:rsidP="004855FD">
      <w:pPr>
        <w:jc w:val="center"/>
      </w:pPr>
      <w:r>
        <w:t xml:space="preserve"> </w:t>
      </w:r>
      <w:bookmarkStart w:id="38" w:name="vote_start94"/>
      <w:bookmarkEnd w:id="38"/>
      <w:r>
        <w:t>Yeas 110; Nays 0</w:t>
      </w:r>
    </w:p>
    <w:p w14:paraId="3EDFDB69" w14:textId="77777777" w:rsidR="004855FD" w:rsidRDefault="004855FD" w:rsidP="004855FD">
      <w:pPr>
        <w:jc w:val="center"/>
      </w:pPr>
    </w:p>
    <w:p w14:paraId="6CCFD83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2601A63" w14:textId="77777777" w:rsidTr="004855FD">
        <w:tc>
          <w:tcPr>
            <w:tcW w:w="2179" w:type="dxa"/>
            <w:shd w:val="clear" w:color="auto" w:fill="auto"/>
          </w:tcPr>
          <w:p w14:paraId="09A95786" w14:textId="13BCCE37" w:rsidR="004855FD" w:rsidRPr="004855FD" w:rsidRDefault="004855FD" w:rsidP="004855FD">
            <w:pPr>
              <w:keepNext/>
              <w:ind w:firstLine="0"/>
            </w:pPr>
            <w:r>
              <w:t>Alexander</w:t>
            </w:r>
          </w:p>
        </w:tc>
        <w:tc>
          <w:tcPr>
            <w:tcW w:w="2179" w:type="dxa"/>
            <w:shd w:val="clear" w:color="auto" w:fill="auto"/>
          </w:tcPr>
          <w:p w14:paraId="408F54B2" w14:textId="4D3FC356" w:rsidR="004855FD" w:rsidRPr="004855FD" w:rsidRDefault="004855FD" w:rsidP="004855FD">
            <w:pPr>
              <w:keepNext/>
              <w:ind w:firstLine="0"/>
            </w:pPr>
            <w:r>
              <w:t>Anderson</w:t>
            </w:r>
          </w:p>
        </w:tc>
        <w:tc>
          <w:tcPr>
            <w:tcW w:w="2180" w:type="dxa"/>
            <w:shd w:val="clear" w:color="auto" w:fill="auto"/>
          </w:tcPr>
          <w:p w14:paraId="55B10029" w14:textId="22358C4A" w:rsidR="004855FD" w:rsidRPr="004855FD" w:rsidRDefault="004855FD" w:rsidP="004855FD">
            <w:pPr>
              <w:keepNext/>
              <w:ind w:firstLine="0"/>
            </w:pPr>
            <w:r>
              <w:t>Atkinson</w:t>
            </w:r>
          </w:p>
        </w:tc>
      </w:tr>
      <w:tr w:rsidR="004855FD" w:rsidRPr="004855FD" w14:paraId="16F9D1A4" w14:textId="77777777" w:rsidTr="004855FD">
        <w:tc>
          <w:tcPr>
            <w:tcW w:w="2179" w:type="dxa"/>
            <w:shd w:val="clear" w:color="auto" w:fill="auto"/>
          </w:tcPr>
          <w:p w14:paraId="3BE0F440" w14:textId="7B53C8BF" w:rsidR="004855FD" w:rsidRPr="004855FD" w:rsidRDefault="004855FD" w:rsidP="004855FD">
            <w:pPr>
              <w:ind w:firstLine="0"/>
            </w:pPr>
            <w:r>
              <w:t>Bailey</w:t>
            </w:r>
          </w:p>
        </w:tc>
        <w:tc>
          <w:tcPr>
            <w:tcW w:w="2179" w:type="dxa"/>
            <w:shd w:val="clear" w:color="auto" w:fill="auto"/>
          </w:tcPr>
          <w:p w14:paraId="4006FC24" w14:textId="58494DBB" w:rsidR="004855FD" w:rsidRPr="004855FD" w:rsidRDefault="004855FD" w:rsidP="004855FD">
            <w:pPr>
              <w:ind w:firstLine="0"/>
            </w:pPr>
            <w:r>
              <w:t>Ballentine</w:t>
            </w:r>
          </w:p>
        </w:tc>
        <w:tc>
          <w:tcPr>
            <w:tcW w:w="2180" w:type="dxa"/>
            <w:shd w:val="clear" w:color="auto" w:fill="auto"/>
          </w:tcPr>
          <w:p w14:paraId="6703C718" w14:textId="0F37F300" w:rsidR="004855FD" w:rsidRPr="004855FD" w:rsidRDefault="004855FD" w:rsidP="004855FD">
            <w:pPr>
              <w:ind w:firstLine="0"/>
            </w:pPr>
            <w:r>
              <w:t>Bannister</w:t>
            </w:r>
          </w:p>
        </w:tc>
      </w:tr>
      <w:tr w:rsidR="004855FD" w:rsidRPr="004855FD" w14:paraId="2F3E1056" w14:textId="77777777" w:rsidTr="004855FD">
        <w:tc>
          <w:tcPr>
            <w:tcW w:w="2179" w:type="dxa"/>
            <w:shd w:val="clear" w:color="auto" w:fill="auto"/>
          </w:tcPr>
          <w:p w14:paraId="08EC45F7" w14:textId="70720856" w:rsidR="004855FD" w:rsidRPr="004855FD" w:rsidRDefault="004855FD" w:rsidP="004855FD">
            <w:pPr>
              <w:ind w:firstLine="0"/>
            </w:pPr>
            <w:r>
              <w:t>Bauer</w:t>
            </w:r>
          </w:p>
        </w:tc>
        <w:tc>
          <w:tcPr>
            <w:tcW w:w="2179" w:type="dxa"/>
            <w:shd w:val="clear" w:color="auto" w:fill="auto"/>
          </w:tcPr>
          <w:p w14:paraId="6B44CFD9" w14:textId="61B6B411" w:rsidR="004855FD" w:rsidRPr="004855FD" w:rsidRDefault="004855FD" w:rsidP="004855FD">
            <w:pPr>
              <w:ind w:firstLine="0"/>
            </w:pPr>
            <w:r>
              <w:t>Beach</w:t>
            </w:r>
          </w:p>
        </w:tc>
        <w:tc>
          <w:tcPr>
            <w:tcW w:w="2180" w:type="dxa"/>
            <w:shd w:val="clear" w:color="auto" w:fill="auto"/>
          </w:tcPr>
          <w:p w14:paraId="49E69DBC" w14:textId="3926CE83" w:rsidR="004855FD" w:rsidRPr="004855FD" w:rsidRDefault="004855FD" w:rsidP="004855FD">
            <w:pPr>
              <w:ind w:firstLine="0"/>
            </w:pPr>
            <w:r>
              <w:t>Bernstein</w:t>
            </w:r>
          </w:p>
        </w:tc>
      </w:tr>
      <w:tr w:rsidR="004855FD" w:rsidRPr="004855FD" w14:paraId="5206150C" w14:textId="77777777" w:rsidTr="004855FD">
        <w:tc>
          <w:tcPr>
            <w:tcW w:w="2179" w:type="dxa"/>
            <w:shd w:val="clear" w:color="auto" w:fill="auto"/>
          </w:tcPr>
          <w:p w14:paraId="7B058150" w14:textId="20CD455E" w:rsidR="004855FD" w:rsidRPr="004855FD" w:rsidRDefault="004855FD" w:rsidP="004855FD">
            <w:pPr>
              <w:ind w:firstLine="0"/>
            </w:pPr>
            <w:r>
              <w:t>Blackwell</w:t>
            </w:r>
          </w:p>
        </w:tc>
        <w:tc>
          <w:tcPr>
            <w:tcW w:w="2179" w:type="dxa"/>
            <w:shd w:val="clear" w:color="auto" w:fill="auto"/>
          </w:tcPr>
          <w:p w14:paraId="1D3EE49B" w14:textId="7DEAEF73" w:rsidR="004855FD" w:rsidRPr="004855FD" w:rsidRDefault="004855FD" w:rsidP="004855FD">
            <w:pPr>
              <w:ind w:firstLine="0"/>
            </w:pPr>
            <w:r>
              <w:t>Bradley</w:t>
            </w:r>
          </w:p>
        </w:tc>
        <w:tc>
          <w:tcPr>
            <w:tcW w:w="2180" w:type="dxa"/>
            <w:shd w:val="clear" w:color="auto" w:fill="auto"/>
          </w:tcPr>
          <w:p w14:paraId="10D4E29B" w14:textId="38F119D8" w:rsidR="004855FD" w:rsidRPr="004855FD" w:rsidRDefault="004855FD" w:rsidP="004855FD">
            <w:pPr>
              <w:ind w:firstLine="0"/>
            </w:pPr>
            <w:r>
              <w:t>Brewer</w:t>
            </w:r>
          </w:p>
        </w:tc>
      </w:tr>
      <w:tr w:rsidR="004855FD" w:rsidRPr="004855FD" w14:paraId="4F37711B" w14:textId="77777777" w:rsidTr="004855FD">
        <w:tc>
          <w:tcPr>
            <w:tcW w:w="2179" w:type="dxa"/>
            <w:shd w:val="clear" w:color="auto" w:fill="auto"/>
          </w:tcPr>
          <w:p w14:paraId="4E6244CD" w14:textId="1479521B" w:rsidR="004855FD" w:rsidRPr="004855FD" w:rsidRDefault="004855FD" w:rsidP="004855FD">
            <w:pPr>
              <w:ind w:firstLine="0"/>
            </w:pPr>
            <w:r>
              <w:t>Brittain</w:t>
            </w:r>
          </w:p>
        </w:tc>
        <w:tc>
          <w:tcPr>
            <w:tcW w:w="2179" w:type="dxa"/>
            <w:shd w:val="clear" w:color="auto" w:fill="auto"/>
          </w:tcPr>
          <w:p w14:paraId="2AF64557" w14:textId="0D4F9919" w:rsidR="004855FD" w:rsidRPr="004855FD" w:rsidRDefault="004855FD" w:rsidP="004855FD">
            <w:pPr>
              <w:ind w:firstLine="0"/>
            </w:pPr>
            <w:r>
              <w:t>Burns</w:t>
            </w:r>
          </w:p>
        </w:tc>
        <w:tc>
          <w:tcPr>
            <w:tcW w:w="2180" w:type="dxa"/>
            <w:shd w:val="clear" w:color="auto" w:fill="auto"/>
          </w:tcPr>
          <w:p w14:paraId="44CEDE6A" w14:textId="41B10BE7" w:rsidR="004855FD" w:rsidRPr="004855FD" w:rsidRDefault="004855FD" w:rsidP="004855FD">
            <w:pPr>
              <w:ind w:firstLine="0"/>
            </w:pPr>
            <w:r>
              <w:t>Bustos</w:t>
            </w:r>
          </w:p>
        </w:tc>
      </w:tr>
      <w:tr w:rsidR="004855FD" w:rsidRPr="004855FD" w14:paraId="7E83240C" w14:textId="77777777" w:rsidTr="004855FD">
        <w:tc>
          <w:tcPr>
            <w:tcW w:w="2179" w:type="dxa"/>
            <w:shd w:val="clear" w:color="auto" w:fill="auto"/>
          </w:tcPr>
          <w:p w14:paraId="1CFB0887" w14:textId="4022831F" w:rsidR="004855FD" w:rsidRPr="004855FD" w:rsidRDefault="004855FD" w:rsidP="004855FD">
            <w:pPr>
              <w:ind w:firstLine="0"/>
            </w:pPr>
            <w:r>
              <w:t>Calhoon</w:t>
            </w:r>
          </w:p>
        </w:tc>
        <w:tc>
          <w:tcPr>
            <w:tcW w:w="2179" w:type="dxa"/>
            <w:shd w:val="clear" w:color="auto" w:fill="auto"/>
          </w:tcPr>
          <w:p w14:paraId="6582F636" w14:textId="070D0CD0" w:rsidR="004855FD" w:rsidRPr="004855FD" w:rsidRDefault="004855FD" w:rsidP="004855FD">
            <w:pPr>
              <w:ind w:firstLine="0"/>
            </w:pPr>
            <w:r>
              <w:t>Carter</w:t>
            </w:r>
          </w:p>
        </w:tc>
        <w:tc>
          <w:tcPr>
            <w:tcW w:w="2180" w:type="dxa"/>
            <w:shd w:val="clear" w:color="auto" w:fill="auto"/>
          </w:tcPr>
          <w:p w14:paraId="6C2C6748" w14:textId="1AB14528" w:rsidR="004855FD" w:rsidRPr="004855FD" w:rsidRDefault="004855FD" w:rsidP="004855FD">
            <w:pPr>
              <w:ind w:firstLine="0"/>
            </w:pPr>
            <w:r>
              <w:t>Caskey</w:t>
            </w:r>
          </w:p>
        </w:tc>
      </w:tr>
      <w:tr w:rsidR="004855FD" w:rsidRPr="004855FD" w14:paraId="208EF676" w14:textId="77777777" w:rsidTr="004855FD">
        <w:tc>
          <w:tcPr>
            <w:tcW w:w="2179" w:type="dxa"/>
            <w:shd w:val="clear" w:color="auto" w:fill="auto"/>
          </w:tcPr>
          <w:p w14:paraId="080AD9F9" w14:textId="1DB6CED9" w:rsidR="004855FD" w:rsidRPr="004855FD" w:rsidRDefault="004855FD" w:rsidP="004855FD">
            <w:pPr>
              <w:ind w:firstLine="0"/>
            </w:pPr>
            <w:r>
              <w:t>Chapman</w:t>
            </w:r>
          </w:p>
        </w:tc>
        <w:tc>
          <w:tcPr>
            <w:tcW w:w="2179" w:type="dxa"/>
            <w:shd w:val="clear" w:color="auto" w:fill="auto"/>
          </w:tcPr>
          <w:p w14:paraId="2358D171" w14:textId="092A20F8" w:rsidR="004855FD" w:rsidRPr="004855FD" w:rsidRDefault="004855FD" w:rsidP="004855FD">
            <w:pPr>
              <w:ind w:firstLine="0"/>
            </w:pPr>
            <w:r>
              <w:t>Chumley</w:t>
            </w:r>
          </w:p>
        </w:tc>
        <w:tc>
          <w:tcPr>
            <w:tcW w:w="2180" w:type="dxa"/>
            <w:shd w:val="clear" w:color="auto" w:fill="auto"/>
          </w:tcPr>
          <w:p w14:paraId="2167A76E" w14:textId="303F7E2C" w:rsidR="004855FD" w:rsidRPr="004855FD" w:rsidRDefault="004855FD" w:rsidP="004855FD">
            <w:pPr>
              <w:ind w:firstLine="0"/>
            </w:pPr>
            <w:r>
              <w:t>Clyburn</w:t>
            </w:r>
          </w:p>
        </w:tc>
      </w:tr>
      <w:tr w:rsidR="004855FD" w:rsidRPr="004855FD" w14:paraId="63D25823" w14:textId="77777777" w:rsidTr="004855FD">
        <w:tc>
          <w:tcPr>
            <w:tcW w:w="2179" w:type="dxa"/>
            <w:shd w:val="clear" w:color="auto" w:fill="auto"/>
          </w:tcPr>
          <w:p w14:paraId="2791DBFE" w14:textId="0ED81AAE" w:rsidR="004855FD" w:rsidRPr="004855FD" w:rsidRDefault="004855FD" w:rsidP="004855FD">
            <w:pPr>
              <w:ind w:firstLine="0"/>
            </w:pPr>
            <w:r>
              <w:t>Collins</w:t>
            </w:r>
          </w:p>
        </w:tc>
        <w:tc>
          <w:tcPr>
            <w:tcW w:w="2179" w:type="dxa"/>
            <w:shd w:val="clear" w:color="auto" w:fill="auto"/>
          </w:tcPr>
          <w:p w14:paraId="21B171EC" w14:textId="13843DA3" w:rsidR="004855FD" w:rsidRPr="004855FD" w:rsidRDefault="004855FD" w:rsidP="004855FD">
            <w:pPr>
              <w:ind w:firstLine="0"/>
            </w:pPr>
            <w:r>
              <w:t>Connell</w:t>
            </w:r>
          </w:p>
        </w:tc>
        <w:tc>
          <w:tcPr>
            <w:tcW w:w="2180" w:type="dxa"/>
            <w:shd w:val="clear" w:color="auto" w:fill="auto"/>
          </w:tcPr>
          <w:p w14:paraId="2F6C2BA0" w14:textId="533D4113" w:rsidR="004855FD" w:rsidRPr="004855FD" w:rsidRDefault="004855FD" w:rsidP="004855FD">
            <w:pPr>
              <w:ind w:firstLine="0"/>
            </w:pPr>
            <w:r>
              <w:t>B. L. Cox</w:t>
            </w:r>
          </w:p>
        </w:tc>
      </w:tr>
      <w:tr w:rsidR="004855FD" w:rsidRPr="004855FD" w14:paraId="08D85D67" w14:textId="77777777" w:rsidTr="004855FD">
        <w:tc>
          <w:tcPr>
            <w:tcW w:w="2179" w:type="dxa"/>
            <w:shd w:val="clear" w:color="auto" w:fill="auto"/>
          </w:tcPr>
          <w:p w14:paraId="178C2DB4" w14:textId="6FF64BD8" w:rsidR="004855FD" w:rsidRPr="004855FD" w:rsidRDefault="004855FD" w:rsidP="004855FD">
            <w:pPr>
              <w:ind w:firstLine="0"/>
            </w:pPr>
            <w:r>
              <w:t>Crawford</w:t>
            </w:r>
          </w:p>
        </w:tc>
        <w:tc>
          <w:tcPr>
            <w:tcW w:w="2179" w:type="dxa"/>
            <w:shd w:val="clear" w:color="auto" w:fill="auto"/>
          </w:tcPr>
          <w:p w14:paraId="77C216F2" w14:textId="56C8846B" w:rsidR="004855FD" w:rsidRPr="004855FD" w:rsidRDefault="004855FD" w:rsidP="004855FD">
            <w:pPr>
              <w:ind w:firstLine="0"/>
            </w:pPr>
            <w:r>
              <w:t>Cromer</w:t>
            </w:r>
          </w:p>
        </w:tc>
        <w:tc>
          <w:tcPr>
            <w:tcW w:w="2180" w:type="dxa"/>
            <w:shd w:val="clear" w:color="auto" w:fill="auto"/>
          </w:tcPr>
          <w:p w14:paraId="6BF749D5" w14:textId="658CECE3" w:rsidR="004855FD" w:rsidRPr="004855FD" w:rsidRDefault="004855FD" w:rsidP="004855FD">
            <w:pPr>
              <w:ind w:firstLine="0"/>
            </w:pPr>
            <w:r>
              <w:t>Davis</w:t>
            </w:r>
          </w:p>
        </w:tc>
      </w:tr>
      <w:tr w:rsidR="004855FD" w:rsidRPr="004855FD" w14:paraId="25EEDCD3" w14:textId="77777777" w:rsidTr="004855FD">
        <w:tc>
          <w:tcPr>
            <w:tcW w:w="2179" w:type="dxa"/>
            <w:shd w:val="clear" w:color="auto" w:fill="auto"/>
          </w:tcPr>
          <w:p w14:paraId="6F83F6FB" w14:textId="6A68AF82" w:rsidR="004855FD" w:rsidRPr="004855FD" w:rsidRDefault="004855FD" w:rsidP="004855FD">
            <w:pPr>
              <w:ind w:firstLine="0"/>
            </w:pPr>
            <w:r>
              <w:t>Dillard</w:t>
            </w:r>
          </w:p>
        </w:tc>
        <w:tc>
          <w:tcPr>
            <w:tcW w:w="2179" w:type="dxa"/>
            <w:shd w:val="clear" w:color="auto" w:fill="auto"/>
          </w:tcPr>
          <w:p w14:paraId="34A6EEB9" w14:textId="4D21EF68" w:rsidR="004855FD" w:rsidRPr="004855FD" w:rsidRDefault="004855FD" w:rsidP="004855FD">
            <w:pPr>
              <w:ind w:firstLine="0"/>
            </w:pPr>
            <w:r>
              <w:t>Elliott</w:t>
            </w:r>
          </w:p>
        </w:tc>
        <w:tc>
          <w:tcPr>
            <w:tcW w:w="2180" w:type="dxa"/>
            <w:shd w:val="clear" w:color="auto" w:fill="auto"/>
          </w:tcPr>
          <w:p w14:paraId="03210CA6" w14:textId="29EA592D" w:rsidR="004855FD" w:rsidRPr="004855FD" w:rsidRDefault="004855FD" w:rsidP="004855FD">
            <w:pPr>
              <w:ind w:firstLine="0"/>
            </w:pPr>
            <w:r>
              <w:t>Erickson</w:t>
            </w:r>
          </w:p>
        </w:tc>
      </w:tr>
      <w:tr w:rsidR="004855FD" w:rsidRPr="004855FD" w14:paraId="095BAD0F" w14:textId="77777777" w:rsidTr="004855FD">
        <w:tc>
          <w:tcPr>
            <w:tcW w:w="2179" w:type="dxa"/>
            <w:shd w:val="clear" w:color="auto" w:fill="auto"/>
          </w:tcPr>
          <w:p w14:paraId="579A5E0C" w14:textId="1E6BD882" w:rsidR="004855FD" w:rsidRPr="004855FD" w:rsidRDefault="004855FD" w:rsidP="004855FD">
            <w:pPr>
              <w:ind w:firstLine="0"/>
            </w:pPr>
            <w:r>
              <w:t>Felder</w:t>
            </w:r>
          </w:p>
        </w:tc>
        <w:tc>
          <w:tcPr>
            <w:tcW w:w="2179" w:type="dxa"/>
            <w:shd w:val="clear" w:color="auto" w:fill="auto"/>
          </w:tcPr>
          <w:p w14:paraId="5816E992" w14:textId="2A5DBFCE" w:rsidR="004855FD" w:rsidRPr="004855FD" w:rsidRDefault="004855FD" w:rsidP="004855FD">
            <w:pPr>
              <w:ind w:firstLine="0"/>
            </w:pPr>
            <w:r>
              <w:t>Forrest</w:t>
            </w:r>
          </w:p>
        </w:tc>
        <w:tc>
          <w:tcPr>
            <w:tcW w:w="2180" w:type="dxa"/>
            <w:shd w:val="clear" w:color="auto" w:fill="auto"/>
          </w:tcPr>
          <w:p w14:paraId="020B5F82" w14:textId="69940DBC" w:rsidR="004855FD" w:rsidRPr="004855FD" w:rsidRDefault="004855FD" w:rsidP="004855FD">
            <w:pPr>
              <w:ind w:firstLine="0"/>
            </w:pPr>
            <w:r>
              <w:t>Gagnon</w:t>
            </w:r>
          </w:p>
        </w:tc>
      </w:tr>
      <w:tr w:rsidR="004855FD" w:rsidRPr="004855FD" w14:paraId="2EE430EB" w14:textId="77777777" w:rsidTr="004855FD">
        <w:tc>
          <w:tcPr>
            <w:tcW w:w="2179" w:type="dxa"/>
            <w:shd w:val="clear" w:color="auto" w:fill="auto"/>
          </w:tcPr>
          <w:p w14:paraId="1D0AE016" w14:textId="6FDFE592" w:rsidR="004855FD" w:rsidRPr="004855FD" w:rsidRDefault="004855FD" w:rsidP="004855FD">
            <w:pPr>
              <w:ind w:firstLine="0"/>
            </w:pPr>
            <w:r>
              <w:t>Garvin</w:t>
            </w:r>
          </w:p>
        </w:tc>
        <w:tc>
          <w:tcPr>
            <w:tcW w:w="2179" w:type="dxa"/>
            <w:shd w:val="clear" w:color="auto" w:fill="auto"/>
          </w:tcPr>
          <w:p w14:paraId="454368F9" w14:textId="7B77110A" w:rsidR="004855FD" w:rsidRPr="004855FD" w:rsidRDefault="004855FD" w:rsidP="004855FD">
            <w:pPr>
              <w:ind w:firstLine="0"/>
            </w:pPr>
            <w:r>
              <w:t>Gatch</w:t>
            </w:r>
          </w:p>
        </w:tc>
        <w:tc>
          <w:tcPr>
            <w:tcW w:w="2180" w:type="dxa"/>
            <w:shd w:val="clear" w:color="auto" w:fill="auto"/>
          </w:tcPr>
          <w:p w14:paraId="461F03DE" w14:textId="21D5A857" w:rsidR="004855FD" w:rsidRPr="004855FD" w:rsidRDefault="004855FD" w:rsidP="004855FD">
            <w:pPr>
              <w:ind w:firstLine="0"/>
            </w:pPr>
            <w:r>
              <w:t>Gibson</w:t>
            </w:r>
          </w:p>
        </w:tc>
      </w:tr>
      <w:tr w:rsidR="004855FD" w:rsidRPr="004855FD" w14:paraId="4BF60A3E" w14:textId="77777777" w:rsidTr="004855FD">
        <w:tc>
          <w:tcPr>
            <w:tcW w:w="2179" w:type="dxa"/>
            <w:shd w:val="clear" w:color="auto" w:fill="auto"/>
          </w:tcPr>
          <w:p w14:paraId="033575FA" w14:textId="1CA7E740" w:rsidR="004855FD" w:rsidRPr="004855FD" w:rsidRDefault="004855FD" w:rsidP="004855FD">
            <w:pPr>
              <w:ind w:firstLine="0"/>
            </w:pPr>
            <w:r>
              <w:t>Gilliam</w:t>
            </w:r>
          </w:p>
        </w:tc>
        <w:tc>
          <w:tcPr>
            <w:tcW w:w="2179" w:type="dxa"/>
            <w:shd w:val="clear" w:color="auto" w:fill="auto"/>
          </w:tcPr>
          <w:p w14:paraId="34FB99B0" w14:textId="705F4D53" w:rsidR="004855FD" w:rsidRPr="004855FD" w:rsidRDefault="004855FD" w:rsidP="004855FD">
            <w:pPr>
              <w:ind w:firstLine="0"/>
            </w:pPr>
            <w:r>
              <w:t>Gilliard</w:t>
            </w:r>
          </w:p>
        </w:tc>
        <w:tc>
          <w:tcPr>
            <w:tcW w:w="2180" w:type="dxa"/>
            <w:shd w:val="clear" w:color="auto" w:fill="auto"/>
          </w:tcPr>
          <w:p w14:paraId="3343D2AD" w14:textId="13266982" w:rsidR="004855FD" w:rsidRPr="004855FD" w:rsidRDefault="004855FD" w:rsidP="004855FD">
            <w:pPr>
              <w:ind w:firstLine="0"/>
            </w:pPr>
            <w:r>
              <w:t>Guest</w:t>
            </w:r>
          </w:p>
        </w:tc>
      </w:tr>
      <w:tr w:rsidR="004855FD" w:rsidRPr="004855FD" w14:paraId="58E664CD" w14:textId="77777777" w:rsidTr="004855FD">
        <w:tc>
          <w:tcPr>
            <w:tcW w:w="2179" w:type="dxa"/>
            <w:shd w:val="clear" w:color="auto" w:fill="auto"/>
          </w:tcPr>
          <w:p w14:paraId="38F3CCBB" w14:textId="43AA598C" w:rsidR="004855FD" w:rsidRPr="004855FD" w:rsidRDefault="004855FD" w:rsidP="004855FD">
            <w:pPr>
              <w:ind w:firstLine="0"/>
            </w:pPr>
            <w:r>
              <w:t>Haddon</w:t>
            </w:r>
          </w:p>
        </w:tc>
        <w:tc>
          <w:tcPr>
            <w:tcW w:w="2179" w:type="dxa"/>
            <w:shd w:val="clear" w:color="auto" w:fill="auto"/>
          </w:tcPr>
          <w:p w14:paraId="7C020476" w14:textId="793A27F9" w:rsidR="004855FD" w:rsidRPr="004855FD" w:rsidRDefault="004855FD" w:rsidP="004855FD">
            <w:pPr>
              <w:ind w:firstLine="0"/>
            </w:pPr>
            <w:r>
              <w:t>Hager</w:t>
            </w:r>
          </w:p>
        </w:tc>
        <w:tc>
          <w:tcPr>
            <w:tcW w:w="2180" w:type="dxa"/>
            <w:shd w:val="clear" w:color="auto" w:fill="auto"/>
          </w:tcPr>
          <w:p w14:paraId="74721D99" w14:textId="471C6CAC" w:rsidR="004855FD" w:rsidRPr="004855FD" w:rsidRDefault="004855FD" w:rsidP="004855FD">
            <w:pPr>
              <w:ind w:firstLine="0"/>
            </w:pPr>
            <w:r>
              <w:t>Hardee</w:t>
            </w:r>
          </w:p>
        </w:tc>
      </w:tr>
      <w:tr w:rsidR="004855FD" w:rsidRPr="004855FD" w14:paraId="50688F83" w14:textId="77777777" w:rsidTr="004855FD">
        <w:tc>
          <w:tcPr>
            <w:tcW w:w="2179" w:type="dxa"/>
            <w:shd w:val="clear" w:color="auto" w:fill="auto"/>
          </w:tcPr>
          <w:p w14:paraId="19B5EDCF" w14:textId="2881EE02" w:rsidR="004855FD" w:rsidRPr="004855FD" w:rsidRDefault="004855FD" w:rsidP="004855FD">
            <w:pPr>
              <w:ind w:firstLine="0"/>
            </w:pPr>
            <w:r>
              <w:t>Harris</w:t>
            </w:r>
          </w:p>
        </w:tc>
        <w:tc>
          <w:tcPr>
            <w:tcW w:w="2179" w:type="dxa"/>
            <w:shd w:val="clear" w:color="auto" w:fill="auto"/>
          </w:tcPr>
          <w:p w14:paraId="7370CFCD" w14:textId="1B948F4E" w:rsidR="004855FD" w:rsidRPr="004855FD" w:rsidRDefault="004855FD" w:rsidP="004855FD">
            <w:pPr>
              <w:ind w:firstLine="0"/>
            </w:pPr>
            <w:r>
              <w:t>Hart</w:t>
            </w:r>
          </w:p>
        </w:tc>
        <w:tc>
          <w:tcPr>
            <w:tcW w:w="2180" w:type="dxa"/>
            <w:shd w:val="clear" w:color="auto" w:fill="auto"/>
          </w:tcPr>
          <w:p w14:paraId="49E0CEC1" w14:textId="2D4A6F3D" w:rsidR="004855FD" w:rsidRPr="004855FD" w:rsidRDefault="004855FD" w:rsidP="004855FD">
            <w:pPr>
              <w:ind w:firstLine="0"/>
            </w:pPr>
            <w:r>
              <w:t>Hartnett</w:t>
            </w:r>
          </w:p>
        </w:tc>
      </w:tr>
      <w:tr w:rsidR="004855FD" w:rsidRPr="004855FD" w14:paraId="68AF25A5" w14:textId="77777777" w:rsidTr="004855FD">
        <w:tc>
          <w:tcPr>
            <w:tcW w:w="2179" w:type="dxa"/>
            <w:shd w:val="clear" w:color="auto" w:fill="auto"/>
          </w:tcPr>
          <w:p w14:paraId="565686C8" w14:textId="1B9A5114" w:rsidR="004855FD" w:rsidRPr="004855FD" w:rsidRDefault="004855FD" w:rsidP="004855FD">
            <w:pPr>
              <w:ind w:firstLine="0"/>
            </w:pPr>
            <w:r>
              <w:t>Hayes</w:t>
            </w:r>
          </w:p>
        </w:tc>
        <w:tc>
          <w:tcPr>
            <w:tcW w:w="2179" w:type="dxa"/>
            <w:shd w:val="clear" w:color="auto" w:fill="auto"/>
          </w:tcPr>
          <w:p w14:paraId="507D799A" w14:textId="0A251E8C" w:rsidR="004855FD" w:rsidRPr="004855FD" w:rsidRDefault="004855FD" w:rsidP="004855FD">
            <w:pPr>
              <w:ind w:firstLine="0"/>
            </w:pPr>
            <w:r>
              <w:t>Henegan</w:t>
            </w:r>
          </w:p>
        </w:tc>
        <w:tc>
          <w:tcPr>
            <w:tcW w:w="2180" w:type="dxa"/>
            <w:shd w:val="clear" w:color="auto" w:fill="auto"/>
          </w:tcPr>
          <w:p w14:paraId="78AEE5B4" w14:textId="4D118FC4" w:rsidR="004855FD" w:rsidRPr="004855FD" w:rsidRDefault="004855FD" w:rsidP="004855FD">
            <w:pPr>
              <w:ind w:firstLine="0"/>
            </w:pPr>
            <w:r>
              <w:t>Herbkersman</w:t>
            </w:r>
          </w:p>
        </w:tc>
      </w:tr>
      <w:tr w:rsidR="004855FD" w:rsidRPr="004855FD" w14:paraId="3E4E06A4" w14:textId="77777777" w:rsidTr="004855FD">
        <w:tc>
          <w:tcPr>
            <w:tcW w:w="2179" w:type="dxa"/>
            <w:shd w:val="clear" w:color="auto" w:fill="auto"/>
          </w:tcPr>
          <w:p w14:paraId="22442381" w14:textId="35C520CE" w:rsidR="004855FD" w:rsidRPr="004855FD" w:rsidRDefault="004855FD" w:rsidP="004855FD">
            <w:pPr>
              <w:ind w:firstLine="0"/>
            </w:pPr>
            <w:r>
              <w:t>Hewitt</w:t>
            </w:r>
          </w:p>
        </w:tc>
        <w:tc>
          <w:tcPr>
            <w:tcW w:w="2179" w:type="dxa"/>
            <w:shd w:val="clear" w:color="auto" w:fill="auto"/>
          </w:tcPr>
          <w:p w14:paraId="2B12C94E" w14:textId="66884711" w:rsidR="004855FD" w:rsidRPr="004855FD" w:rsidRDefault="004855FD" w:rsidP="004855FD">
            <w:pPr>
              <w:ind w:firstLine="0"/>
            </w:pPr>
            <w:r>
              <w:t>Hiott</w:t>
            </w:r>
          </w:p>
        </w:tc>
        <w:tc>
          <w:tcPr>
            <w:tcW w:w="2180" w:type="dxa"/>
            <w:shd w:val="clear" w:color="auto" w:fill="auto"/>
          </w:tcPr>
          <w:p w14:paraId="0AC18D15" w14:textId="151B34EA" w:rsidR="004855FD" w:rsidRPr="004855FD" w:rsidRDefault="004855FD" w:rsidP="004855FD">
            <w:pPr>
              <w:ind w:firstLine="0"/>
            </w:pPr>
            <w:r>
              <w:t>Hixon</w:t>
            </w:r>
          </w:p>
        </w:tc>
      </w:tr>
      <w:tr w:rsidR="004855FD" w:rsidRPr="004855FD" w14:paraId="4A193C49" w14:textId="77777777" w:rsidTr="004855FD">
        <w:tc>
          <w:tcPr>
            <w:tcW w:w="2179" w:type="dxa"/>
            <w:shd w:val="clear" w:color="auto" w:fill="auto"/>
          </w:tcPr>
          <w:p w14:paraId="52619B44" w14:textId="4FC9B166" w:rsidR="004855FD" w:rsidRPr="004855FD" w:rsidRDefault="004855FD" w:rsidP="004855FD">
            <w:pPr>
              <w:ind w:firstLine="0"/>
            </w:pPr>
            <w:r>
              <w:t>Hosey</w:t>
            </w:r>
          </w:p>
        </w:tc>
        <w:tc>
          <w:tcPr>
            <w:tcW w:w="2179" w:type="dxa"/>
            <w:shd w:val="clear" w:color="auto" w:fill="auto"/>
          </w:tcPr>
          <w:p w14:paraId="058E69CE" w14:textId="07A77F55" w:rsidR="004855FD" w:rsidRPr="004855FD" w:rsidRDefault="004855FD" w:rsidP="004855FD">
            <w:pPr>
              <w:ind w:firstLine="0"/>
            </w:pPr>
            <w:r>
              <w:t>Hyde</w:t>
            </w:r>
          </w:p>
        </w:tc>
        <w:tc>
          <w:tcPr>
            <w:tcW w:w="2180" w:type="dxa"/>
            <w:shd w:val="clear" w:color="auto" w:fill="auto"/>
          </w:tcPr>
          <w:p w14:paraId="437DBF1B" w14:textId="3FCC9B39" w:rsidR="004855FD" w:rsidRPr="004855FD" w:rsidRDefault="004855FD" w:rsidP="004855FD">
            <w:pPr>
              <w:ind w:firstLine="0"/>
            </w:pPr>
            <w:r>
              <w:t>Jefferson</w:t>
            </w:r>
          </w:p>
        </w:tc>
      </w:tr>
      <w:tr w:rsidR="004855FD" w:rsidRPr="004855FD" w14:paraId="7D489855" w14:textId="77777777" w:rsidTr="004855FD">
        <w:tc>
          <w:tcPr>
            <w:tcW w:w="2179" w:type="dxa"/>
            <w:shd w:val="clear" w:color="auto" w:fill="auto"/>
          </w:tcPr>
          <w:p w14:paraId="452A8F51" w14:textId="276BAE27" w:rsidR="004855FD" w:rsidRPr="004855FD" w:rsidRDefault="004855FD" w:rsidP="004855FD">
            <w:pPr>
              <w:ind w:firstLine="0"/>
            </w:pPr>
            <w:r>
              <w:t>J. E. Johnson</w:t>
            </w:r>
          </w:p>
        </w:tc>
        <w:tc>
          <w:tcPr>
            <w:tcW w:w="2179" w:type="dxa"/>
            <w:shd w:val="clear" w:color="auto" w:fill="auto"/>
          </w:tcPr>
          <w:p w14:paraId="0CC8E541" w14:textId="6904DCD7" w:rsidR="004855FD" w:rsidRPr="004855FD" w:rsidRDefault="004855FD" w:rsidP="004855FD">
            <w:pPr>
              <w:ind w:firstLine="0"/>
            </w:pPr>
            <w:r>
              <w:t>J. L. Johnson</w:t>
            </w:r>
          </w:p>
        </w:tc>
        <w:tc>
          <w:tcPr>
            <w:tcW w:w="2180" w:type="dxa"/>
            <w:shd w:val="clear" w:color="auto" w:fill="auto"/>
          </w:tcPr>
          <w:p w14:paraId="120FA564" w14:textId="7A9919AA" w:rsidR="004855FD" w:rsidRPr="004855FD" w:rsidRDefault="004855FD" w:rsidP="004855FD">
            <w:pPr>
              <w:ind w:firstLine="0"/>
            </w:pPr>
            <w:r>
              <w:t>Jordan</w:t>
            </w:r>
          </w:p>
        </w:tc>
      </w:tr>
      <w:tr w:rsidR="004855FD" w:rsidRPr="004855FD" w14:paraId="7359D212" w14:textId="77777777" w:rsidTr="004855FD">
        <w:tc>
          <w:tcPr>
            <w:tcW w:w="2179" w:type="dxa"/>
            <w:shd w:val="clear" w:color="auto" w:fill="auto"/>
          </w:tcPr>
          <w:p w14:paraId="6508FF1F" w14:textId="5E7A8EBC" w:rsidR="004855FD" w:rsidRPr="004855FD" w:rsidRDefault="004855FD" w:rsidP="004855FD">
            <w:pPr>
              <w:ind w:firstLine="0"/>
            </w:pPr>
            <w:r>
              <w:t>Kilmartin</w:t>
            </w:r>
          </w:p>
        </w:tc>
        <w:tc>
          <w:tcPr>
            <w:tcW w:w="2179" w:type="dxa"/>
            <w:shd w:val="clear" w:color="auto" w:fill="auto"/>
          </w:tcPr>
          <w:p w14:paraId="2530270C" w14:textId="1EC2A56E" w:rsidR="004855FD" w:rsidRPr="004855FD" w:rsidRDefault="004855FD" w:rsidP="004855FD">
            <w:pPr>
              <w:ind w:firstLine="0"/>
            </w:pPr>
            <w:r>
              <w:t>King</w:t>
            </w:r>
          </w:p>
        </w:tc>
        <w:tc>
          <w:tcPr>
            <w:tcW w:w="2180" w:type="dxa"/>
            <w:shd w:val="clear" w:color="auto" w:fill="auto"/>
          </w:tcPr>
          <w:p w14:paraId="4356C895" w14:textId="2C512C5A" w:rsidR="004855FD" w:rsidRPr="004855FD" w:rsidRDefault="004855FD" w:rsidP="004855FD">
            <w:pPr>
              <w:ind w:firstLine="0"/>
            </w:pPr>
            <w:r>
              <w:t>Kirby</w:t>
            </w:r>
          </w:p>
        </w:tc>
      </w:tr>
      <w:tr w:rsidR="004855FD" w:rsidRPr="004855FD" w14:paraId="70A3DAC2" w14:textId="77777777" w:rsidTr="004855FD">
        <w:tc>
          <w:tcPr>
            <w:tcW w:w="2179" w:type="dxa"/>
            <w:shd w:val="clear" w:color="auto" w:fill="auto"/>
          </w:tcPr>
          <w:p w14:paraId="57DCE37D" w14:textId="411F45CC" w:rsidR="004855FD" w:rsidRPr="004855FD" w:rsidRDefault="004855FD" w:rsidP="004855FD">
            <w:pPr>
              <w:ind w:firstLine="0"/>
            </w:pPr>
            <w:r>
              <w:t>Landing</w:t>
            </w:r>
          </w:p>
        </w:tc>
        <w:tc>
          <w:tcPr>
            <w:tcW w:w="2179" w:type="dxa"/>
            <w:shd w:val="clear" w:color="auto" w:fill="auto"/>
          </w:tcPr>
          <w:p w14:paraId="5010226D" w14:textId="67C5796D" w:rsidR="004855FD" w:rsidRPr="004855FD" w:rsidRDefault="004855FD" w:rsidP="004855FD">
            <w:pPr>
              <w:ind w:firstLine="0"/>
            </w:pPr>
            <w:r>
              <w:t>Lawson</w:t>
            </w:r>
          </w:p>
        </w:tc>
        <w:tc>
          <w:tcPr>
            <w:tcW w:w="2180" w:type="dxa"/>
            <w:shd w:val="clear" w:color="auto" w:fill="auto"/>
          </w:tcPr>
          <w:p w14:paraId="16059EA5" w14:textId="1DD02E08" w:rsidR="004855FD" w:rsidRPr="004855FD" w:rsidRDefault="004855FD" w:rsidP="004855FD">
            <w:pPr>
              <w:ind w:firstLine="0"/>
            </w:pPr>
            <w:r>
              <w:t>Leber</w:t>
            </w:r>
          </w:p>
        </w:tc>
      </w:tr>
      <w:tr w:rsidR="004855FD" w:rsidRPr="004855FD" w14:paraId="34966837" w14:textId="77777777" w:rsidTr="004855FD">
        <w:tc>
          <w:tcPr>
            <w:tcW w:w="2179" w:type="dxa"/>
            <w:shd w:val="clear" w:color="auto" w:fill="auto"/>
          </w:tcPr>
          <w:p w14:paraId="590C34DE" w14:textId="56829DCE" w:rsidR="004855FD" w:rsidRPr="004855FD" w:rsidRDefault="004855FD" w:rsidP="004855FD">
            <w:pPr>
              <w:ind w:firstLine="0"/>
            </w:pPr>
            <w:r>
              <w:t>Ligon</w:t>
            </w:r>
          </w:p>
        </w:tc>
        <w:tc>
          <w:tcPr>
            <w:tcW w:w="2179" w:type="dxa"/>
            <w:shd w:val="clear" w:color="auto" w:fill="auto"/>
          </w:tcPr>
          <w:p w14:paraId="4455142C" w14:textId="6BECCAD0" w:rsidR="004855FD" w:rsidRPr="004855FD" w:rsidRDefault="004855FD" w:rsidP="004855FD">
            <w:pPr>
              <w:ind w:firstLine="0"/>
            </w:pPr>
            <w:r>
              <w:t>Long</w:t>
            </w:r>
          </w:p>
        </w:tc>
        <w:tc>
          <w:tcPr>
            <w:tcW w:w="2180" w:type="dxa"/>
            <w:shd w:val="clear" w:color="auto" w:fill="auto"/>
          </w:tcPr>
          <w:p w14:paraId="0EF3A890" w14:textId="762D8BBD" w:rsidR="004855FD" w:rsidRPr="004855FD" w:rsidRDefault="004855FD" w:rsidP="004855FD">
            <w:pPr>
              <w:ind w:firstLine="0"/>
            </w:pPr>
            <w:r>
              <w:t>Magnuson</w:t>
            </w:r>
          </w:p>
        </w:tc>
      </w:tr>
      <w:tr w:rsidR="004855FD" w:rsidRPr="004855FD" w14:paraId="4837FAE8" w14:textId="77777777" w:rsidTr="004855FD">
        <w:tc>
          <w:tcPr>
            <w:tcW w:w="2179" w:type="dxa"/>
            <w:shd w:val="clear" w:color="auto" w:fill="auto"/>
          </w:tcPr>
          <w:p w14:paraId="0928DFE6" w14:textId="4C56CD5E" w:rsidR="004855FD" w:rsidRPr="004855FD" w:rsidRDefault="004855FD" w:rsidP="004855FD">
            <w:pPr>
              <w:ind w:firstLine="0"/>
            </w:pPr>
            <w:r>
              <w:t>May</w:t>
            </w:r>
          </w:p>
        </w:tc>
        <w:tc>
          <w:tcPr>
            <w:tcW w:w="2179" w:type="dxa"/>
            <w:shd w:val="clear" w:color="auto" w:fill="auto"/>
          </w:tcPr>
          <w:p w14:paraId="00222CD6" w14:textId="391164CB" w:rsidR="004855FD" w:rsidRPr="004855FD" w:rsidRDefault="004855FD" w:rsidP="004855FD">
            <w:pPr>
              <w:ind w:firstLine="0"/>
            </w:pPr>
            <w:r>
              <w:t>McCabe</w:t>
            </w:r>
          </w:p>
        </w:tc>
        <w:tc>
          <w:tcPr>
            <w:tcW w:w="2180" w:type="dxa"/>
            <w:shd w:val="clear" w:color="auto" w:fill="auto"/>
          </w:tcPr>
          <w:p w14:paraId="3A1EBCA6" w14:textId="6B548AD2" w:rsidR="004855FD" w:rsidRPr="004855FD" w:rsidRDefault="004855FD" w:rsidP="004855FD">
            <w:pPr>
              <w:ind w:firstLine="0"/>
            </w:pPr>
            <w:r>
              <w:t>McCravy</w:t>
            </w:r>
          </w:p>
        </w:tc>
      </w:tr>
      <w:tr w:rsidR="004855FD" w:rsidRPr="004855FD" w14:paraId="06A82B7E" w14:textId="77777777" w:rsidTr="004855FD">
        <w:tc>
          <w:tcPr>
            <w:tcW w:w="2179" w:type="dxa"/>
            <w:shd w:val="clear" w:color="auto" w:fill="auto"/>
          </w:tcPr>
          <w:p w14:paraId="26A16CE6" w14:textId="255E9AA5" w:rsidR="004855FD" w:rsidRPr="004855FD" w:rsidRDefault="004855FD" w:rsidP="004855FD">
            <w:pPr>
              <w:ind w:firstLine="0"/>
            </w:pPr>
            <w:r>
              <w:t>McDaniel</w:t>
            </w:r>
          </w:p>
        </w:tc>
        <w:tc>
          <w:tcPr>
            <w:tcW w:w="2179" w:type="dxa"/>
            <w:shd w:val="clear" w:color="auto" w:fill="auto"/>
          </w:tcPr>
          <w:p w14:paraId="19DB8C7F" w14:textId="395F6543" w:rsidR="004855FD" w:rsidRPr="004855FD" w:rsidRDefault="004855FD" w:rsidP="004855FD">
            <w:pPr>
              <w:ind w:firstLine="0"/>
            </w:pPr>
            <w:r>
              <w:t>McGinnis</w:t>
            </w:r>
          </w:p>
        </w:tc>
        <w:tc>
          <w:tcPr>
            <w:tcW w:w="2180" w:type="dxa"/>
            <w:shd w:val="clear" w:color="auto" w:fill="auto"/>
          </w:tcPr>
          <w:p w14:paraId="16A9AEEB" w14:textId="1BBC9375" w:rsidR="004855FD" w:rsidRPr="004855FD" w:rsidRDefault="004855FD" w:rsidP="004855FD">
            <w:pPr>
              <w:ind w:firstLine="0"/>
            </w:pPr>
            <w:r>
              <w:t>Mitchell</w:t>
            </w:r>
          </w:p>
        </w:tc>
      </w:tr>
      <w:tr w:rsidR="004855FD" w:rsidRPr="004855FD" w14:paraId="41A8C520" w14:textId="77777777" w:rsidTr="004855FD">
        <w:tc>
          <w:tcPr>
            <w:tcW w:w="2179" w:type="dxa"/>
            <w:shd w:val="clear" w:color="auto" w:fill="auto"/>
          </w:tcPr>
          <w:p w14:paraId="7C992423" w14:textId="2C71BA5C" w:rsidR="004855FD" w:rsidRPr="004855FD" w:rsidRDefault="004855FD" w:rsidP="004855FD">
            <w:pPr>
              <w:ind w:firstLine="0"/>
            </w:pPr>
            <w:r>
              <w:t>T. Moore</w:t>
            </w:r>
          </w:p>
        </w:tc>
        <w:tc>
          <w:tcPr>
            <w:tcW w:w="2179" w:type="dxa"/>
            <w:shd w:val="clear" w:color="auto" w:fill="auto"/>
          </w:tcPr>
          <w:p w14:paraId="1A0C48BB" w14:textId="22072082" w:rsidR="004855FD" w:rsidRPr="004855FD" w:rsidRDefault="004855FD" w:rsidP="004855FD">
            <w:pPr>
              <w:ind w:firstLine="0"/>
            </w:pPr>
            <w:r>
              <w:t>A. M. Morgan</w:t>
            </w:r>
          </w:p>
        </w:tc>
        <w:tc>
          <w:tcPr>
            <w:tcW w:w="2180" w:type="dxa"/>
            <w:shd w:val="clear" w:color="auto" w:fill="auto"/>
          </w:tcPr>
          <w:p w14:paraId="644EE4B4" w14:textId="0676E0D7" w:rsidR="004855FD" w:rsidRPr="004855FD" w:rsidRDefault="004855FD" w:rsidP="004855FD">
            <w:pPr>
              <w:ind w:firstLine="0"/>
            </w:pPr>
            <w:r>
              <w:t>T. A. Morgan</w:t>
            </w:r>
          </w:p>
        </w:tc>
      </w:tr>
      <w:tr w:rsidR="004855FD" w:rsidRPr="004855FD" w14:paraId="77DD5618" w14:textId="77777777" w:rsidTr="004855FD">
        <w:tc>
          <w:tcPr>
            <w:tcW w:w="2179" w:type="dxa"/>
            <w:shd w:val="clear" w:color="auto" w:fill="auto"/>
          </w:tcPr>
          <w:p w14:paraId="029F4082" w14:textId="199C41C5" w:rsidR="004855FD" w:rsidRPr="004855FD" w:rsidRDefault="004855FD" w:rsidP="004855FD">
            <w:pPr>
              <w:ind w:firstLine="0"/>
            </w:pPr>
            <w:r>
              <w:t>Moss</w:t>
            </w:r>
          </w:p>
        </w:tc>
        <w:tc>
          <w:tcPr>
            <w:tcW w:w="2179" w:type="dxa"/>
            <w:shd w:val="clear" w:color="auto" w:fill="auto"/>
          </w:tcPr>
          <w:p w14:paraId="327A7393" w14:textId="1A93D5BF" w:rsidR="004855FD" w:rsidRPr="004855FD" w:rsidRDefault="004855FD" w:rsidP="004855FD">
            <w:pPr>
              <w:ind w:firstLine="0"/>
            </w:pPr>
            <w:r>
              <w:t>Murphy</w:t>
            </w:r>
          </w:p>
        </w:tc>
        <w:tc>
          <w:tcPr>
            <w:tcW w:w="2180" w:type="dxa"/>
            <w:shd w:val="clear" w:color="auto" w:fill="auto"/>
          </w:tcPr>
          <w:p w14:paraId="1EB098A9" w14:textId="347BB630" w:rsidR="004855FD" w:rsidRPr="004855FD" w:rsidRDefault="004855FD" w:rsidP="004855FD">
            <w:pPr>
              <w:ind w:firstLine="0"/>
            </w:pPr>
            <w:r>
              <w:t>Neese</w:t>
            </w:r>
          </w:p>
        </w:tc>
      </w:tr>
      <w:tr w:rsidR="004855FD" w:rsidRPr="004855FD" w14:paraId="3A6533A6" w14:textId="77777777" w:rsidTr="004855FD">
        <w:tc>
          <w:tcPr>
            <w:tcW w:w="2179" w:type="dxa"/>
            <w:shd w:val="clear" w:color="auto" w:fill="auto"/>
          </w:tcPr>
          <w:p w14:paraId="013CDA99" w14:textId="090912F4" w:rsidR="004855FD" w:rsidRPr="004855FD" w:rsidRDefault="004855FD" w:rsidP="004855FD">
            <w:pPr>
              <w:ind w:firstLine="0"/>
            </w:pPr>
            <w:r>
              <w:t>B. Newton</w:t>
            </w:r>
          </w:p>
        </w:tc>
        <w:tc>
          <w:tcPr>
            <w:tcW w:w="2179" w:type="dxa"/>
            <w:shd w:val="clear" w:color="auto" w:fill="auto"/>
          </w:tcPr>
          <w:p w14:paraId="169AC712" w14:textId="3C28C101" w:rsidR="004855FD" w:rsidRPr="004855FD" w:rsidRDefault="004855FD" w:rsidP="004855FD">
            <w:pPr>
              <w:ind w:firstLine="0"/>
            </w:pPr>
            <w:r>
              <w:t>W. Newton</w:t>
            </w:r>
          </w:p>
        </w:tc>
        <w:tc>
          <w:tcPr>
            <w:tcW w:w="2180" w:type="dxa"/>
            <w:shd w:val="clear" w:color="auto" w:fill="auto"/>
          </w:tcPr>
          <w:p w14:paraId="4AD3CCD0" w14:textId="02811D35" w:rsidR="004855FD" w:rsidRPr="004855FD" w:rsidRDefault="004855FD" w:rsidP="004855FD">
            <w:pPr>
              <w:ind w:firstLine="0"/>
            </w:pPr>
            <w:r>
              <w:t>Nutt</w:t>
            </w:r>
          </w:p>
        </w:tc>
      </w:tr>
      <w:tr w:rsidR="004855FD" w:rsidRPr="004855FD" w14:paraId="1558073E" w14:textId="77777777" w:rsidTr="004855FD">
        <w:tc>
          <w:tcPr>
            <w:tcW w:w="2179" w:type="dxa"/>
            <w:shd w:val="clear" w:color="auto" w:fill="auto"/>
          </w:tcPr>
          <w:p w14:paraId="577B2EA3" w14:textId="2E4A2590" w:rsidR="004855FD" w:rsidRPr="004855FD" w:rsidRDefault="004855FD" w:rsidP="004855FD">
            <w:pPr>
              <w:ind w:firstLine="0"/>
            </w:pPr>
            <w:r>
              <w:t>Oremus</w:t>
            </w:r>
          </w:p>
        </w:tc>
        <w:tc>
          <w:tcPr>
            <w:tcW w:w="2179" w:type="dxa"/>
            <w:shd w:val="clear" w:color="auto" w:fill="auto"/>
          </w:tcPr>
          <w:p w14:paraId="2BB8FA0F" w14:textId="6D8FDEB4" w:rsidR="004855FD" w:rsidRPr="004855FD" w:rsidRDefault="004855FD" w:rsidP="004855FD">
            <w:pPr>
              <w:ind w:firstLine="0"/>
            </w:pPr>
            <w:r>
              <w:t>Pace</w:t>
            </w:r>
          </w:p>
        </w:tc>
        <w:tc>
          <w:tcPr>
            <w:tcW w:w="2180" w:type="dxa"/>
            <w:shd w:val="clear" w:color="auto" w:fill="auto"/>
          </w:tcPr>
          <w:p w14:paraId="725DD8EE" w14:textId="435F849E" w:rsidR="004855FD" w:rsidRPr="004855FD" w:rsidRDefault="004855FD" w:rsidP="004855FD">
            <w:pPr>
              <w:ind w:firstLine="0"/>
            </w:pPr>
            <w:r>
              <w:t>Pedalino</w:t>
            </w:r>
          </w:p>
        </w:tc>
      </w:tr>
      <w:tr w:rsidR="004855FD" w:rsidRPr="004855FD" w14:paraId="26D368A4" w14:textId="77777777" w:rsidTr="004855FD">
        <w:tc>
          <w:tcPr>
            <w:tcW w:w="2179" w:type="dxa"/>
            <w:shd w:val="clear" w:color="auto" w:fill="auto"/>
          </w:tcPr>
          <w:p w14:paraId="6D1A94D6" w14:textId="426F8A86" w:rsidR="004855FD" w:rsidRPr="004855FD" w:rsidRDefault="004855FD" w:rsidP="004855FD">
            <w:pPr>
              <w:ind w:firstLine="0"/>
            </w:pPr>
            <w:r>
              <w:t>Pendarvis</w:t>
            </w:r>
          </w:p>
        </w:tc>
        <w:tc>
          <w:tcPr>
            <w:tcW w:w="2179" w:type="dxa"/>
            <w:shd w:val="clear" w:color="auto" w:fill="auto"/>
          </w:tcPr>
          <w:p w14:paraId="2FCCC23D" w14:textId="4C220A73" w:rsidR="004855FD" w:rsidRPr="004855FD" w:rsidRDefault="004855FD" w:rsidP="004855FD">
            <w:pPr>
              <w:ind w:firstLine="0"/>
            </w:pPr>
            <w:r>
              <w:t>Pope</w:t>
            </w:r>
          </w:p>
        </w:tc>
        <w:tc>
          <w:tcPr>
            <w:tcW w:w="2180" w:type="dxa"/>
            <w:shd w:val="clear" w:color="auto" w:fill="auto"/>
          </w:tcPr>
          <w:p w14:paraId="5D447899" w14:textId="50F7BA77" w:rsidR="004855FD" w:rsidRPr="004855FD" w:rsidRDefault="004855FD" w:rsidP="004855FD">
            <w:pPr>
              <w:ind w:firstLine="0"/>
            </w:pPr>
            <w:r>
              <w:t>Rivers</w:t>
            </w:r>
          </w:p>
        </w:tc>
      </w:tr>
      <w:tr w:rsidR="004855FD" w:rsidRPr="004855FD" w14:paraId="51112441" w14:textId="77777777" w:rsidTr="004855FD">
        <w:tc>
          <w:tcPr>
            <w:tcW w:w="2179" w:type="dxa"/>
            <w:shd w:val="clear" w:color="auto" w:fill="auto"/>
          </w:tcPr>
          <w:p w14:paraId="17621400" w14:textId="4AB93528" w:rsidR="004855FD" w:rsidRPr="004855FD" w:rsidRDefault="004855FD" w:rsidP="004855FD">
            <w:pPr>
              <w:ind w:firstLine="0"/>
            </w:pPr>
            <w:r>
              <w:t>Robbins</w:t>
            </w:r>
          </w:p>
        </w:tc>
        <w:tc>
          <w:tcPr>
            <w:tcW w:w="2179" w:type="dxa"/>
            <w:shd w:val="clear" w:color="auto" w:fill="auto"/>
          </w:tcPr>
          <w:p w14:paraId="28A61539" w14:textId="3E3915C6" w:rsidR="004855FD" w:rsidRPr="004855FD" w:rsidRDefault="004855FD" w:rsidP="004855FD">
            <w:pPr>
              <w:ind w:firstLine="0"/>
            </w:pPr>
            <w:r>
              <w:t>Rose</w:t>
            </w:r>
          </w:p>
        </w:tc>
        <w:tc>
          <w:tcPr>
            <w:tcW w:w="2180" w:type="dxa"/>
            <w:shd w:val="clear" w:color="auto" w:fill="auto"/>
          </w:tcPr>
          <w:p w14:paraId="068901A7" w14:textId="2F052964" w:rsidR="004855FD" w:rsidRPr="004855FD" w:rsidRDefault="004855FD" w:rsidP="004855FD">
            <w:pPr>
              <w:ind w:firstLine="0"/>
            </w:pPr>
            <w:r>
              <w:t>Rutherford</w:t>
            </w:r>
          </w:p>
        </w:tc>
      </w:tr>
      <w:tr w:rsidR="004855FD" w:rsidRPr="004855FD" w14:paraId="26AB508E" w14:textId="77777777" w:rsidTr="004855FD">
        <w:tc>
          <w:tcPr>
            <w:tcW w:w="2179" w:type="dxa"/>
            <w:shd w:val="clear" w:color="auto" w:fill="auto"/>
          </w:tcPr>
          <w:p w14:paraId="19A8C17C" w14:textId="7411C0B6" w:rsidR="004855FD" w:rsidRPr="004855FD" w:rsidRDefault="004855FD" w:rsidP="004855FD">
            <w:pPr>
              <w:ind w:firstLine="0"/>
            </w:pPr>
            <w:r>
              <w:t>Sandifer</w:t>
            </w:r>
          </w:p>
        </w:tc>
        <w:tc>
          <w:tcPr>
            <w:tcW w:w="2179" w:type="dxa"/>
            <w:shd w:val="clear" w:color="auto" w:fill="auto"/>
          </w:tcPr>
          <w:p w14:paraId="7A136CCA" w14:textId="681AE8B8" w:rsidR="004855FD" w:rsidRPr="004855FD" w:rsidRDefault="004855FD" w:rsidP="004855FD">
            <w:pPr>
              <w:ind w:firstLine="0"/>
            </w:pPr>
            <w:r>
              <w:t>Schuessler</w:t>
            </w:r>
          </w:p>
        </w:tc>
        <w:tc>
          <w:tcPr>
            <w:tcW w:w="2180" w:type="dxa"/>
            <w:shd w:val="clear" w:color="auto" w:fill="auto"/>
          </w:tcPr>
          <w:p w14:paraId="56416ACE" w14:textId="6B5EDC8B" w:rsidR="004855FD" w:rsidRPr="004855FD" w:rsidRDefault="004855FD" w:rsidP="004855FD">
            <w:pPr>
              <w:ind w:firstLine="0"/>
            </w:pPr>
            <w:r>
              <w:t>Sessions</w:t>
            </w:r>
          </w:p>
        </w:tc>
      </w:tr>
      <w:tr w:rsidR="004855FD" w:rsidRPr="004855FD" w14:paraId="0A5078B0" w14:textId="77777777" w:rsidTr="004855FD">
        <w:tc>
          <w:tcPr>
            <w:tcW w:w="2179" w:type="dxa"/>
            <w:shd w:val="clear" w:color="auto" w:fill="auto"/>
          </w:tcPr>
          <w:p w14:paraId="153E2AC2" w14:textId="313FAA72" w:rsidR="004855FD" w:rsidRPr="004855FD" w:rsidRDefault="004855FD" w:rsidP="004855FD">
            <w:pPr>
              <w:ind w:firstLine="0"/>
            </w:pPr>
            <w:r>
              <w:t>M. M. Smith</w:t>
            </w:r>
          </w:p>
        </w:tc>
        <w:tc>
          <w:tcPr>
            <w:tcW w:w="2179" w:type="dxa"/>
            <w:shd w:val="clear" w:color="auto" w:fill="auto"/>
          </w:tcPr>
          <w:p w14:paraId="0CFB1FC8" w14:textId="727AAB42" w:rsidR="004855FD" w:rsidRPr="004855FD" w:rsidRDefault="004855FD" w:rsidP="004855FD">
            <w:pPr>
              <w:ind w:firstLine="0"/>
            </w:pPr>
            <w:r>
              <w:t>Stavrinakis</w:t>
            </w:r>
          </w:p>
        </w:tc>
        <w:tc>
          <w:tcPr>
            <w:tcW w:w="2180" w:type="dxa"/>
            <w:shd w:val="clear" w:color="auto" w:fill="auto"/>
          </w:tcPr>
          <w:p w14:paraId="18FF0431" w14:textId="6708E6A1" w:rsidR="004855FD" w:rsidRPr="004855FD" w:rsidRDefault="004855FD" w:rsidP="004855FD">
            <w:pPr>
              <w:ind w:firstLine="0"/>
            </w:pPr>
            <w:r>
              <w:t>Taylor</w:t>
            </w:r>
          </w:p>
        </w:tc>
      </w:tr>
      <w:tr w:rsidR="004855FD" w:rsidRPr="004855FD" w14:paraId="5C57C031" w14:textId="77777777" w:rsidTr="004855FD">
        <w:tc>
          <w:tcPr>
            <w:tcW w:w="2179" w:type="dxa"/>
            <w:shd w:val="clear" w:color="auto" w:fill="auto"/>
          </w:tcPr>
          <w:p w14:paraId="4C32A3D8" w14:textId="5B849ECE" w:rsidR="004855FD" w:rsidRPr="004855FD" w:rsidRDefault="004855FD" w:rsidP="004855FD">
            <w:pPr>
              <w:ind w:firstLine="0"/>
            </w:pPr>
            <w:r>
              <w:t>Thayer</w:t>
            </w:r>
          </w:p>
        </w:tc>
        <w:tc>
          <w:tcPr>
            <w:tcW w:w="2179" w:type="dxa"/>
            <w:shd w:val="clear" w:color="auto" w:fill="auto"/>
          </w:tcPr>
          <w:p w14:paraId="4DC4803E" w14:textId="09CD2965" w:rsidR="004855FD" w:rsidRPr="004855FD" w:rsidRDefault="004855FD" w:rsidP="004855FD">
            <w:pPr>
              <w:ind w:firstLine="0"/>
            </w:pPr>
            <w:r>
              <w:t>Thigpen</w:t>
            </w:r>
          </w:p>
        </w:tc>
        <w:tc>
          <w:tcPr>
            <w:tcW w:w="2180" w:type="dxa"/>
            <w:shd w:val="clear" w:color="auto" w:fill="auto"/>
          </w:tcPr>
          <w:p w14:paraId="06789E26" w14:textId="1EB9B207" w:rsidR="004855FD" w:rsidRPr="004855FD" w:rsidRDefault="004855FD" w:rsidP="004855FD">
            <w:pPr>
              <w:ind w:firstLine="0"/>
            </w:pPr>
            <w:r>
              <w:t>Trantham</w:t>
            </w:r>
          </w:p>
        </w:tc>
      </w:tr>
      <w:tr w:rsidR="004855FD" w:rsidRPr="004855FD" w14:paraId="4ECEB9DE" w14:textId="77777777" w:rsidTr="004855FD">
        <w:tc>
          <w:tcPr>
            <w:tcW w:w="2179" w:type="dxa"/>
            <w:shd w:val="clear" w:color="auto" w:fill="auto"/>
          </w:tcPr>
          <w:p w14:paraId="2D74EDF8" w14:textId="54EF8212" w:rsidR="004855FD" w:rsidRPr="004855FD" w:rsidRDefault="004855FD" w:rsidP="004855FD">
            <w:pPr>
              <w:ind w:firstLine="0"/>
            </w:pPr>
            <w:r>
              <w:t>Vaughan</w:t>
            </w:r>
          </w:p>
        </w:tc>
        <w:tc>
          <w:tcPr>
            <w:tcW w:w="2179" w:type="dxa"/>
            <w:shd w:val="clear" w:color="auto" w:fill="auto"/>
          </w:tcPr>
          <w:p w14:paraId="79DA1895" w14:textId="035DC9FB" w:rsidR="004855FD" w:rsidRPr="004855FD" w:rsidRDefault="004855FD" w:rsidP="004855FD">
            <w:pPr>
              <w:ind w:firstLine="0"/>
            </w:pPr>
            <w:r>
              <w:t>Weeks</w:t>
            </w:r>
          </w:p>
        </w:tc>
        <w:tc>
          <w:tcPr>
            <w:tcW w:w="2180" w:type="dxa"/>
            <w:shd w:val="clear" w:color="auto" w:fill="auto"/>
          </w:tcPr>
          <w:p w14:paraId="3EEE15FF" w14:textId="401A42B4" w:rsidR="004855FD" w:rsidRPr="004855FD" w:rsidRDefault="004855FD" w:rsidP="004855FD">
            <w:pPr>
              <w:ind w:firstLine="0"/>
            </w:pPr>
            <w:r>
              <w:t>West</w:t>
            </w:r>
          </w:p>
        </w:tc>
      </w:tr>
      <w:tr w:rsidR="004855FD" w:rsidRPr="004855FD" w14:paraId="631C627F" w14:textId="77777777" w:rsidTr="004855FD">
        <w:tc>
          <w:tcPr>
            <w:tcW w:w="2179" w:type="dxa"/>
            <w:shd w:val="clear" w:color="auto" w:fill="auto"/>
          </w:tcPr>
          <w:p w14:paraId="6BBD5881" w14:textId="4A7DC6C9" w:rsidR="004855FD" w:rsidRPr="004855FD" w:rsidRDefault="004855FD" w:rsidP="004855FD">
            <w:pPr>
              <w:ind w:firstLine="0"/>
            </w:pPr>
            <w:r>
              <w:t>Wetmore</w:t>
            </w:r>
          </w:p>
        </w:tc>
        <w:tc>
          <w:tcPr>
            <w:tcW w:w="2179" w:type="dxa"/>
            <w:shd w:val="clear" w:color="auto" w:fill="auto"/>
          </w:tcPr>
          <w:p w14:paraId="59F94B6A" w14:textId="563FED3A" w:rsidR="004855FD" w:rsidRPr="004855FD" w:rsidRDefault="004855FD" w:rsidP="004855FD">
            <w:pPr>
              <w:ind w:firstLine="0"/>
            </w:pPr>
            <w:r>
              <w:t>Wheeler</w:t>
            </w:r>
          </w:p>
        </w:tc>
        <w:tc>
          <w:tcPr>
            <w:tcW w:w="2180" w:type="dxa"/>
            <w:shd w:val="clear" w:color="auto" w:fill="auto"/>
          </w:tcPr>
          <w:p w14:paraId="4BCF19C4" w14:textId="6D7CAC99" w:rsidR="004855FD" w:rsidRPr="004855FD" w:rsidRDefault="004855FD" w:rsidP="004855FD">
            <w:pPr>
              <w:ind w:firstLine="0"/>
            </w:pPr>
            <w:r>
              <w:t>White</w:t>
            </w:r>
          </w:p>
        </w:tc>
      </w:tr>
      <w:tr w:rsidR="004855FD" w:rsidRPr="004855FD" w14:paraId="4E3C1E6A" w14:textId="77777777" w:rsidTr="004855FD">
        <w:tc>
          <w:tcPr>
            <w:tcW w:w="2179" w:type="dxa"/>
            <w:shd w:val="clear" w:color="auto" w:fill="auto"/>
          </w:tcPr>
          <w:p w14:paraId="52FB8A5C" w14:textId="62F66450" w:rsidR="004855FD" w:rsidRPr="004855FD" w:rsidRDefault="004855FD" w:rsidP="004855FD">
            <w:pPr>
              <w:keepNext/>
              <w:ind w:firstLine="0"/>
            </w:pPr>
            <w:r>
              <w:t>Whitmire</w:t>
            </w:r>
          </w:p>
        </w:tc>
        <w:tc>
          <w:tcPr>
            <w:tcW w:w="2179" w:type="dxa"/>
            <w:shd w:val="clear" w:color="auto" w:fill="auto"/>
          </w:tcPr>
          <w:p w14:paraId="16F7DEAA" w14:textId="21733F49" w:rsidR="004855FD" w:rsidRPr="004855FD" w:rsidRDefault="004855FD" w:rsidP="004855FD">
            <w:pPr>
              <w:keepNext/>
              <w:ind w:firstLine="0"/>
            </w:pPr>
            <w:r>
              <w:t>Williams</w:t>
            </w:r>
          </w:p>
        </w:tc>
        <w:tc>
          <w:tcPr>
            <w:tcW w:w="2180" w:type="dxa"/>
            <w:shd w:val="clear" w:color="auto" w:fill="auto"/>
          </w:tcPr>
          <w:p w14:paraId="3E25E12C" w14:textId="5D4F8E69" w:rsidR="004855FD" w:rsidRPr="004855FD" w:rsidRDefault="004855FD" w:rsidP="004855FD">
            <w:pPr>
              <w:keepNext/>
              <w:ind w:firstLine="0"/>
            </w:pPr>
            <w:r>
              <w:t>Willis</w:t>
            </w:r>
          </w:p>
        </w:tc>
      </w:tr>
      <w:tr w:rsidR="004855FD" w:rsidRPr="004855FD" w14:paraId="169AEFE5" w14:textId="77777777" w:rsidTr="004855FD">
        <w:tc>
          <w:tcPr>
            <w:tcW w:w="2179" w:type="dxa"/>
            <w:shd w:val="clear" w:color="auto" w:fill="auto"/>
          </w:tcPr>
          <w:p w14:paraId="7367A2A5" w14:textId="50174981" w:rsidR="004855FD" w:rsidRPr="004855FD" w:rsidRDefault="004855FD" w:rsidP="004855FD">
            <w:pPr>
              <w:keepNext/>
              <w:ind w:firstLine="0"/>
            </w:pPr>
            <w:r>
              <w:t>Wooten</w:t>
            </w:r>
          </w:p>
        </w:tc>
        <w:tc>
          <w:tcPr>
            <w:tcW w:w="2179" w:type="dxa"/>
            <w:shd w:val="clear" w:color="auto" w:fill="auto"/>
          </w:tcPr>
          <w:p w14:paraId="69D7817C" w14:textId="286BC144" w:rsidR="004855FD" w:rsidRPr="004855FD" w:rsidRDefault="004855FD" w:rsidP="004855FD">
            <w:pPr>
              <w:keepNext/>
              <w:ind w:firstLine="0"/>
            </w:pPr>
            <w:r>
              <w:t>Yow</w:t>
            </w:r>
          </w:p>
        </w:tc>
        <w:tc>
          <w:tcPr>
            <w:tcW w:w="2180" w:type="dxa"/>
            <w:shd w:val="clear" w:color="auto" w:fill="auto"/>
          </w:tcPr>
          <w:p w14:paraId="0B8F6178" w14:textId="77777777" w:rsidR="004855FD" w:rsidRPr="004855FD" w:rsidRDefault="004855FD" w:rsidP="004855FD">
            <w:pPr>
              <w:keepNext/>
              <w:ind w:firstLine="0"/>
            </w:pPr>
          </w:p>
        </w:tc>
      </w:tr>
    </w:tbl>
    <w:p w14:paraId="2525676A" w14:textId="77777777" w:rsidR="004855FD" w:rsidRDefault="004855FD" w:rsidP="004855FD"/>
    <w:p w14:paraId="3A1369FF" w14:textId="26FD12D1" w:rsidR="004855FD" w:rsidRDefault="004855FD" w:rsidP="004855FD">
      <w:pPr>
        <w:jc w:val="center"/>
        <w:rPr>
          <w:b/>
        </w:rPr>
      </w:pPr>
      <w:r w:rsidRPr="004855FD">
        <w:rPr>
          <w:b/>
        </w:rPr>
        <w:t>Total--110</w:t>
      </w:r>
    </w:p>
    <w:p w14:paraId="69AED0B5" w14:textId="77777777" w:rsidR="004855FD" w:rsidRDefault="004855FD" w:rsidP="004855FD">
      <w:pPr>
        <w:jc w:val="center"/>
        <w:rPr>
          <w:b/>
        </w:rPr>
      </w:pPr>
    </w:p>
    <w:p w14:paraId="30D833AB" w14:textId="77777777" w:rsidR="004855FD" w:rsidRDefault="004855FD" w:rsidP="004855FD">
      <w:pPr>
        <w:ind w:firstLine="0"/>
      </w:pPr>
      <w:r w:rsidRPr="004855FD">
        <w:t xml:space="preserve"> </w:t>
      </w:r>
      <w:r>
        <w:t>Those who voted in the negative are:</w:t>
      </w:r>
    </w:p>
    <w:p w14:paraId="70780E64" w14:textId="77777777" w:rsidR="004855FD" w:rsidRDefault="004855FD" w:rsidP="004855FD"/>
    <w:p w14:paraId="6A6A2C0A" w14:textId="77777777" w:rsidR="004855FD" w:rsidRDefault="004855FD" w:rsidP="004855FD">
      <w:pPr>
        <w:jc w:val="center"/>
        <w:rPr>
          <w:b/>
        </w:rPr>
      </w:pPr>
      <w:r w:rsidRPr="004855FD">
        <w:rPr>
          <w:b/>
        </w:rPr>
        <w:t>Total--0</w:t>
      </w:r>
    </w:p>
    <w:p w14:paraId="502B7529" w14:textId="06286C2E" w:rsidR="004855FD" w:rsidRDefault="004855FD" w:rsidP="004855FD">
      <w:pPr>
        <w:jc w:val="center"/>
        <w:rPr>
          <w:b/>
        </w:rPr>
      </w:pPr>
    </w:p>
    <w:p w14:paraId="54793AF1" w14:textId="77777777" w:rsidR="004855FD" w:rsidRDefault="004855FD" w:rsidP="004855FD">
      <w:r>
        <w:t xml:space="preserve">Section 32 was adopted. </w:t>
      </w:r>
    </w:p>
    <w:p w14:paraId="05D8EE83" w14:textId="77777777" w:rsidR="004855FD" w:rsidRDefault="004855FD" w:rsidP="004855FD"/>
    <w:p w14:paraId="14669D7C" w14:textId="3FB45738" w:rsidR="004855FD" w:rsidRDefault="004855FD" w:rsidP="004855FD">
      <w:pPr>
        <w:keepNext/>
        <w:jc w:val="center"/>
        <w:rPr>
          <w:b/>
        </w:rPr>
      </w:pPr>
      <w:r w:rsidRPr="004855FD">
        <w:rPr>
          <w:b/>
        </w:rPr>
        <w:t>SECTION 33</w:t>
      </w:r>
    </w:p>
    <w:p w14:paraId="2AD7B724" w14:textId="77777777" w:rsidR="004855FD" w:rsidRDefault="004855FD" w:rsidP="004855FD">
      <w:r>
        <w:t xml:space="preserve">The yeas and nays were taken resulting as follows: </w:t>
      </w:r>
    </w:p>
    <w:p w14:paraId="2879ECC7" w14:textId="1372EA13" w:rsidR="004855FD" w:rsidRDefault="004855FD" w:rsidP="004855FD">
      <w:pPr>
        <w:jc w:val="center"/>
      </w:pPr>
      <w:r>
        <w:t xml:space="preserve"> </w:t>
      </w:r>
      <w:bookmarkStart w:id="39" w:name="vote_start96"/>
      <w:bookmarkEnd w:id="39"/>
      <w:r>
        <w:t>Yeas 79; Nays 5</w:t>
      </w:r>
    </w:p>
    <w:p w14:paraId="70655254" w14:textId="77777777" w:rsidR="004855FD" w:rsidRDefault="004855FD" w:rsidP="004855FD">
      <w:pPr>
        <w:jc w:val="center"/>
      </w:pPr>
    </w:p>
    <w:p w14:paraId="666C684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0C6F47A" w14:textId="77777777" w:rsidTr="004855FD">
        <w:tc>
          <w:tcPr>
            <w:tcW w:w="2179" w:type="dxa"/>
            <w:shd w:val="clear" w:color="auto" w:fill="auto"/>
          </w:tcPr>
          <w:p w14:paraId="6A8E2787" w14:textId="560CD322" w:rsidR="004855FD" w:rsidRPr="004855FD" w:rsidRDefault="004855FD" w:rsidP="004855FD">
            <w:pPr>
              <w:keepNext/>
              <w:ind w:firstLine="0"/>
            </w:pPr>
            <w:r>
              <w:t>Alexander</w:t>
            </w:r>
          </w:p>
        </w:tc>
        <w:tc>
          <w:tcPr>
            <w:tcW w:w="2179" w:type="dxa"/>
            <w:shd w:val="clear" w:color="auto" w:fill="auto"/>
          </w:tcPr>
          <w:p w14:paraId="6A8F5921" w14:textId="450C9DFC" w:rsidR="004855FD" w:rsidRPr="004855FD" w:rsidRDefault="004855FD" w:rsidP="004855FD">
            <w:pPr>
              <w:keepNext/>
              <w:ind w:firstLine="0"/>
            </w:pPr>
            <w:r>
              <w:t>Anderson</w:t>
            </w:r>
          </w:p>
        </w:tc>
        <w:tc>
          <w:tcPr>
            <w:tcW w:w="2180" w:type="dxa"/>
            <w:shd w:val="clear" w:color="auto" w:fill="auto"/>
          </w:tcPr>
          <w:p w14:paraId="185B4731" w14:textId="1015B633" w:rsidR="004855FD" w:rsidRPr="004855FD" w:rsidRDefault="004855FD" w:rsidP="004855FD">
            <w:pPr>
              <w:keepNext/>
              <w:ind w:firstLine="0"/>
            </w:pPr>
            <w:r>
              <w:t>Atkinson</w:t>
            </w:r>
          </w:p>
        </w:tc>
      </w:tr>
      <w:tr w:rsidR="004855FD" w:rsidRPr="004855FD" w14:paraId="482D8574" w14:textId="77777777" w:rsidTr="004855FD">
        <w:tc>
          <w:tcPr>
            <w:tcW w:w="2179" w:type="dxa"/>
            <w:shd w:val="clear" w:color="auto" w:fill="auto"/>
          </w:tcPr>
          <w:p w14:paraId="6B9D9F58" w14:textId="2BFB7A5A" w:rsidR="004855FD" w:rsidRPr="004855FD" w:rsidRDefault="004855FD" w:rsidP="004855FD">
            <w:pPr>
              <w:ind w:firstLine="0"/>
            </w:pPr>
            <w:r>
              <w:t>Bailey</w:t>
            </w:r>
          </w:p>
        </w:tc>
        <w:tc>
          <w:tcPr>
            <w:tcW w:w="2179" w:type="dxa"/>
            <w:shd w:val="clear" w:color="auto" w:fill="auto"/>
          </w:tcPr>
          <w:p w14:paraId="18F6E790" w14:textId="69918E88" w:rsidR="004855FD" w:rsidRPr="004855FD" w:rsidRDefault="004855FD" w:rsidP="004855FD">
            <w:pPr>
              <w:ind w:firstLine="0"/>
            </w:pPr>
            <w:r>
              <w:t>Ballentine</w:t>
            </w:r>
          </w:p>
        </w:tc>
        <w:tc>
          <w:tcPr>
            <w:tcW w:w="2180" w:type="dxa"/>
            <w:shd w:val="clear" w:color="auto" w:fill="auto"/>
          </w:tcPr>
          <w:p w14:paraId="531E303D" w14:textId="1015EE52" w:rsidR="004855FD" w:rsidRPr="004855FD" w:rsidRDefault="004855FD" w:rsidP="004855FD">
            <w:pPr>
              <w:ind w:firstLine="0"/>
            </w:pPr>
            <w:r>
              <w:t>Bauer</w:t>
            </w:r>
          </w:p>
        </w:tc>
      </w:tr>
      <w:tr w:rsidR="004855FD" w:rsidRPr="004855FD" w14:paraId="2F546F45" w14:textId="77777777" w:rsidTr="004855FD">
        <w:tc>
          <w:tcPr>
            <w:tcW w:w="2179" w:type="dxa"/>
            <w:shd w:val="clear" w:color="auto" w:fill="auto"/>
          </w:tcPr>
          <w:p w14:paraId="15657F32" w14:textId="34647D62" w:rsidR="004855FD" w:rsidRPr="004855FD" w:rsidRDefault="004855FD" w:rsidP="004855FD">
            <w:pPr>
              <w:ind w:firstLine="0"/>
            </w:pPr>
            <w:r>
              <w:t>Beach</w:t>
            </w:r>
          </w:p>
        </w:tc>
        <w:tc>
          <w:tcPr>
            <w:tcW w:w="2179" w:type="dxa"/>
            <w:shd w:val="clear" w:color="auto" w:fill="auto"/>
          </w:tcPr>
          <w:p w14:paraId="71CD62A6" w14:textId="0E2AD7EB" w:rsidR="004855FD" w:rsidRPr="004855FD" w:rsidRDefault="004855FD" w:rsidP="004855FD">
            <w:pPr>
              <w:ind w:firstLine="0"/>
            </w:pPr>
            <w:r>
              <w:t>Blackwell</w:t>
            </w:r>
          </w:p>
        </w:tc>
        <w:tc>
          <w:tcPr>
            <w:tcW w:w="2180" w:type="dxa"/>
            <w:shd w:val="clear" w:color="auto" w:fill="auto"/>
          </w:tcPr>
          <w:p w14:paraId="6F4E7110" w14:textId="1CAA1882" w:rsidR="004855FD" w:rsidRPr="004855FD" w:rsidRDefault="004855FD" w:rsidP="004855FD">
            <w:pPr>
              <w:ind w:firstLine="0"/>
            </w:pPr>
            <w:r>
              <w:t>Bradley</w:t>
            </w:r>
          </w:p>
        </w:tc>
      </w:tr>
      <w:tr w:rsidR="004855FD" w:rsidRPr="004855FD" w14:paraId="38EF10B8" w14:textId="77777777" w:rsidTr="004855FD">
        <w:tc>
          <w:tcPr>
            <w:tcW w:w="2179" w:type="dxa"/>
            <w:shd w:val="clear" w:color="auto" w:fill="auto"/>
          </w:tcPr>
          <w:p w14:paraId="553D78AA" w14:textId="447AE74D" w:rsidR="004855FD" w:rsidRPr="004855FD" w:rsidRDefault="004855FD" w:rsidP="004855FD">
            <w:pPr>
              <w:ind w:firstLine="0"/>
            </w:pPr>
            <w:r>
              <w:t>Brewer</w:t>
            </w:r>
          </w:p>
        </w:tc>
        <w:tc>
          <w:tcPr>
            <w:tcW w:w="2179" w:type="dxa"/>
            <w:shd w:val="clear" w:color="auto" w:fill="auto"/>
          </w:tcPr>
          <w:p w14:paraId="324B005A" w14:textId="3A085807" w:rsidR="004855FD" w:rsidRPr="004855FD" w:rsidRDefault="004855FD" w:rsidP="004855FD">
            <w:pPr>
              <w:ind w:firstLine="0"/>
            </w:pPr>
            <w:r>
              <w:t>Burns</w:t>
            </w:r>
          </w:p>
        </w:tc>
        <w:tc>
          <w:tcPr>
            <w:tcW w:w="2180" w:type="dxa"/>
            <w:shd w:val="clear" w:color="auto" w:fill="auto"/>
          </w:tcPr>
          <w:p w14:paraId="02595A6F" w14:textId="6D25E353" w:rsidR="004855FD" w:rsidRPr="004855FD" w:rsidRDefault="004855FD" w:rsidP="004855FD">
            <w:pPr>
              <w:ind w:firstLine="0"/>
            </w:pPr>
            <w:r>
              <w:t>Bustos</w:t>
            </w:r>
          </w:p>
        </w:tc>
      </w:tr>
      <w:tr w:rsidR="004855FD" w:rsidRPr="004855FD" w14:paraId="32F24168" w14:textId="77777777" w:rsidTr="004855FD">
        <w:tc>
          <w:tcPr>
            <w:tcW w:w="2179" w:type="dxa"/>
            <w:shd w:val="clear" w:color="auto" w:fill="auto"/>
          </w:tcPr>
          <w:p w14:paraId="466125C2" w14:textId="618EDEBC" w:rsidR="004855FD" w:rsidRPr="004855FD" w:rsidRDefault="004855FD" w:rsidP="004855FD">
            <w:pPr>
              <w:ind w:firstLine="0"/>
            </w:pPr>
            <w:r>
              <w:t>Calhoon</w:t>
            </w:r>
          </w:p>
        </w:tc>
        <w:tc>
          <w:tcPr>
            <w:tcW w:w="2179" w:type="dxa"/>
            <w:shd w:val="clear" w:color="auto" w:fill="auto"/>
          </w:tcPr>
          <w:p w14:paraId="17F255D3" w14:textId="4103CE9A" w:rsidR="004855FD" w:rsidRPr="004855FD" w:rsidRDefault="004855FD" w:rsidP="004855FD">
            <w:pPr>
              <w:ind w:firstLine="0"/>
            </w:pPr>
            <w:r>
              <w:t>Carter</w:t>
            </w:r>
          </w:p>
        </w:tc>
        <w:tc>
          <w:tcPr>
            <w:tcW w:w="2180" w:type="dxa"/>
            <w:shd w:val="clear" w:color="auto" w:fill="auto"/>
          </w:tcPr>
          <w:p w14:paraId="46D34B08" w14:textId="4A19D0E6" w:rsidR="004855FD" w:rsidRPr="004855FD" w:rsidRDefault="004855FD" w:rsidP="004855FD">
            <w:pPr>
              <w:ind w:firstLine="0"/>
            </w:pPr>
            <w:r>
              <w:t>Chumley</w:t>
            </w:r>
          </w:p>
        </w:tc>
      </w:tr>
      <w:tr w:rsidR="004855FD" w:rsidRPr="004855FD" w14:paraId="6149E5B5" w14:textId="77777777" w:rsidTr="004855FD">
        <w:tc>
          <w:tcPr>
            <w:tcW w:w="2179" w:type="dxa"/>
            <w:shd w:val="clear" w:color="auto" w:fill="auto"/>
          </w:tcPr>
          <w:p w14:paraId="12C401E9" w14:textId="5B6FD10F" w:rsidR="004855FD" w:rsidRPr="004855FD" w:rsidRDefault="004855FD" w:rsidP="004855FD">
            <w:pPr>
              <w:ind w:firstLine="0"/>
            </w:pPr>
            <w:r>
              <w:t>Clyburn</w:t>
            </w:r>
          </w:p>
        </w:tc>
        <w:tc>
          <w:tcPr>
            <w:tcW w:w="2179" w:type="dxa"/>
            <w:shd w:val="clear" w:color="auto" w:fill="auto"/>
          </w:tcPr>
          <w:p w14:paraId="0489F3EE" w14:textId="6BB40D8E" w:rsidR="004855FD" w:rsidRPr="004855FD" w:rsidRDefault="004855FD" w:rsidP="004855FD">
            <w:pPr>
              <w:ind w:firstLine="0"/>
            </w:pPr>
            <w:r>
              <w:t>B. L. Cox</w:t>
            </w:r>
          </w:p>
        </w:tc>
        <w:tc>
          <w:tcPr>
            <w:tcW w:w="2180" w:type="dxa"/>
            <w:shd w:val="clear" w:color="auto" w:fill="auto"/>
          </w:tcPr>
          <w:p w14:paraId="3B5FB259" w14:textId="7578EA02" w:rsidR="004855FD" w:rsidRPr="004855FD" w:rsidRDefault="004855FD" w:rsidP="004855FD">
            <w:pPr>
              <w:ind w:firstLine="0"/>
            </w:pPr>
            <w:r>
              <w:t>Crawford</w:t>
            </w:r>
          </w:p>
        </w:tc>
      </w:tr>
      <w:tr w:rsidR="004855FD" w:rsidRPr="004855FD" w14:paraId="3CAB8F51" w14:textId="77777777" w:rsidTr="004855FD">
        <w:tc>
          <w:tcPr>
            <w:tcW w:w="2179" w:type="dxa"/>
            <w:shd w:val="clear" w:color="auto" w:fill="auto"/>
          </w:tcPr>
          <w:p w14:paraId="6AFE47BD" w14:textId="3AB63E72" w:rsidR="004855FD" w:rsidRPr="004855FD" w:rsidRDefault="004855FD" w:rsidP="004855FD">
            <w:pPr>
              <w:ind w:firstLine="0"/>
            </w:pPr>
            <w:r>
              <w:t>Cromer</w:t>
            </w:r>
          </w:p>
        </w:tc>
        <w:tc>
          <w:tcPr>
            <w:tcW w:w="2179" w:type="dxa"/>
            <w:shd w:val="clear" w:color="auto" w:fill="auto"/>
          </w:tcPr>
          <w:p w14:paraId="38130895" w14:textId="7C866EA8" w:rsidR="004855FD" w:rsidRPr="004855FD" w:rsidRDefault="004855FD" w:rsidP="004855FD">
            <w:pPr>
              <w:ind w:firstLine="0"/>
            </w:pPr>
            <w:r>
              <w:t>Davis</w:t>
            </w:r>
          </w:p>
        </w:tc>
        <w:tc>
          <w:tcPr>
            <w:tcW w:w="2180" w:type="dxa"/>
            <w:shd w:val="clear" w:color="auto" w:fill="auto"/>
          </w:tcPr>
          <w:p w14:paraId="4D3D1DC3" w14:textId="4C501BAA" w:rsidR="004855FD" w:rsidRPr="004855FD" w:rsidRDefault="004855FD" w:rsidP="004855FD">
            <w:pPr>
              <w:ind w:firstLine="0"/>
            </w:pPr>
            <w:r>
              <w:t>Dillard</w:t>
            </w:r>
          </w:p>
        </w:tc>
      </w:tr>
      <w:tr w:rsidR="004855FD" w:rsidRPr="004855FD" w14:paraId="0B2699DF" w14:textId="77777777" w:rsidTr="004855FD">
        <w:tc>
          <w:tcPr>
            <w:tcW w:w="2179" w:type="dxa"/>
            <w:shd w:val="clear" w:color="auto" w:fill="auto"/>
          </w:tcPr>
          <w:p w14:paraId="1CA5E939" w14:textId="384233AE" w:rsidR="004855FD" w:rsidRPr="004855FD" w:rsidRDefault="004855FD" w:rsidP="004855FD">
            <w:pPr>
              <w:ind w:firstLine="0"/>
            </w:pPr>
            <w:r>
              <w:t>Erickson</w:t>
            </w:r>
          </w:p>
        </w:tc>
        <w:tc>
          <w:tcPr>
            <w:tcW w:w="2179" w:type="dxa"/>
            <w:shd w:val="clear" w:color="auto" w:fill="auto"/>
          </w:tcPr>
          <w:p w14:paraId="23F0FE89" w14:textId="5EC57BC4" w:rsidR="004855FD" w:rsidRPr="004855FD" w:rsidRDefault="004855FD" w:rsidP="004855FD">
            <w:pPr>
              <w:ind w:firstLine="0"/>
            </w:pPr>
            <w:r>
              <w:t>Felder</w:t>
            </w:r>
          </w:p>
        </w:tc>
        <w:tc>
          <w:tcPr>
            <w:tcW w:w="2180" w:type="dxa"/>
            <w:shd w:val="clear" w:color="auto" w:fill="auto"/>
          </w:tcPr>
          <w:p w14:paraId="6F61848A" w14:textId="5929FB13" w:rsidR="004855FD" w:rsidRPr="004855FD" w:rsidRDefault="004855FD" w:rsidP="004855FD">
            <w:pPr>
              <w:ind w:firstLine="0"/>
            </w:pPr>
            <w:r>
              <w:t>Forrest</w:t>
            </w:r>
          </w:p>
        </w:tc>
      </w:tr>
      <w:tr w:rsidR="004855FD" w:rsidRPr="004855FD" w14:paraId="6589009E" w14:textId="77777777" w:rsidTr="004855FD">
        <w:tc>
          <w:tcPr>
            <w:tcW w:w="2179" w:type="dxa"/>
            <w:shd w:val="clear" w:color="auto" w:fill="auto"/>
          </w:tcPr>
          <w:p w14:paraId="62E9BDAD" w14:textId="3A91DED2" w:rsidR="004855FD" w:rsidRPr="004855FD" w:rsidRDefault="004855FD" w:rsidP="004855FD">
            <w:pPr>
              <w:ind w:firstLine="0"/>
            </w:pPr>
            <w:r>
              <w:t>Gagnon</w:t>
            </w:r>
          </w:p>
        </w:tc>
        <w:tc>
          <w:tcPr>
            <w:tcW w:w="2179" w:type="dxa"/>
            <w:shd w:val="clear" w:color="auto" w:fill="auto"/>
          </w:tcPr>
          <w:p w14:paraId="3C1E827F" w14:textId="091DECBE" w:rsidR="004855FD" w:rsidRPr="004855FD" w:rsidRDefault="004855FD" w:rsidP="004855FD">
            <w:pPr>
              <w:ind w:firstLine="0"/>
            </w:pPr>
            <w:r>
              <w:t>Gilliam</w:t>
            </w:r>
          </w:p>
        </w:tc>
        <w:tc>
          <w:tcPr>
            <w:tcW w:w="2180" w:type="dxa"/>
            <w:shd w:val="clear" w:color="auto" w:fill="auto"/>
          </w:tcPr>
          <w:p w14:paraId="79810425" w14:textId="5C0FEF51" w:rsidR="004855FD" w:rsidRPr="004855FD" w:rsidRDefault="004855FD" w:rsidP="004855FD">
            <w:pPr>
              <w:ind w:firstLine="0"/>
            </w:pPr>
            <w:r>
              <w:t>Gilliard</w:t>
            </w:r>
          </w:p>
        </w:tc>
      </w:tr>
      <w:tr w:rsidR="004855FD" w:rsidRPr="004855FD" w14:paraId="39535734" w14:textId="77777777" w:rsidTr="004855FD">
        <w:tc>
          <w:tcPr>
            <w:tcW w:w="2179" w:type="dxa"/>
            <w:shd w:val="clear" w:color="auto" w:fill="auto"/>
          </w:tcPr>
          <w:p w14:paraId="53E98CEE" w14:textId="6A5CDC67" w:rsidR="004855FD" w:rsidRPr="004855FD" w:rsidRDefault="004855FD" w:rsidP="004855FD">
            <w:pPr>
              <w:ind w:firstLine="0"/>
            </w:pPr>
            <w:r>
              <w:t>Haddon</w:t>
            </w:r>
          </w:p>
        </w:tc>
        <w:tc>
          <w:tcPr>
            <w:tcW w:w="2179" w:type="dxa"/>
            <w:shd w:val="clear" w:color="auto" w:fill="auto"/>
          </w:tcPr>
          <w:p w14:paraId="41D07701" w14:textId="07803D6E" w:rsidR="004855FD" w:rsidRPr="004855FD" w:rsidRDefault="004855FD" w:rsidP="004855FD">
            <w:pPr>
              <w:ind w:firstLine="0"/>
            </w:pPr>
            <w:r>
              <w:t>Hager</w:t>
            </w:r>
          </w:p>
        </w:tc>
        <w:tc>
          <w:tcPr>
            <w:tcW w:w="2180" w:type="dxa"/>
            <w:shd w:val="clear" w:color="auto" w:fill="auto"/>
          </w:tcPr>
          <w:p w14:paraId="75723475" w14:textId="5DC1488D" w:rsidR="004855FD" w:rsidRPr="004855FD" w:rsidRDefault="004855FD" w:rsidP="004855FD">
            <w:pPr>
              <w:ind w:firstLine="0"/>
            </w:pPr>
            <w:r>
              <w:t>Hardee</w:t>
            </w:r>
          </w:p>
        </w:tc>
      </w:tr>
      <w:tr w:rsidR="004855FD" w:rsidRPr="004855FD" w14:paraId="78FB6EA3" w14:textId="77777777" w:rsidTr="004855FD">
        <w:tc>
          <w:tcPr>
            <w:tcW w:w="2179" w:type="dxa"/>
            <w:shd w:val="clear" w:color="auto" w:fill="auto"/>
          </w:tcPr>
          <w:p w14:paraId="4D45328B" w14:textId="5B092DC6" w:rsidR="004855FD" w:rsidRPr="004855FD" w:rsidRDefault="004855FD" w:rsidP="004855FD">
            <w:pPr>
              <w:ind w:firstLine="0"/>
            </w:pPr>
            <w:r>
              <w:t>Hart</w:t>
            </w:r>
          </w:p>
        </w:tc>
        <w:tc>
          <w:tcPr>
            <w:tcW w:w="2179" w:type="dxa"/>
            <w:shd w:val="clear" w:color="auto" w:fill="auto"/>
          </w:tcPr>
          <w:p w14:paraId="72B0D15D" w14:textId="0A2DFBFF" w:rsidR="004855FD" w:rsidRPr="004855FD" w:rsidRDefault="004855FD" w:rsidP="004855FD">
            <w:pPr>
              <w:ind w:firstLine="0"/>
            </w:pPr>
            <w:r>
              <w:t>Hartnett</w:t>
            </w:r>
          </w:p>
        </w:tc>
        <w:tc>
          <w:tcPr>
            <w:tcW w:w="2180" w:type="dxa"/>
            <w:shd w:val="clear" w:color="auto" w:fill="auto"/>
          </w:tcPr>
          <w:p w14:paraId="045CD8F2" w14:textId="21290ACE" w:rsidR="004855FD" w:rsidRPr="004855FD" w:rsidRDefault="004855FD" w:rsidP="004855FD">
            <w:pPr>
              <w:ind w:firstLine="0"/>
            </w:pPr>
            <w:r>
              <w:t>Hayes</w:t>
            </w:r>
          </w:p>
        </w:tc>
      </w:tr>
      <w:tr w:rsidR="004855FD" w:rsidRPr="004855FD" w14:paraId="4BA311A6" w14:textId="77777777" w:rsidTr="004855FD">
        <w:tc>
          <w:tcPr>
            <w:tcW w:w="2179" w:type="dxa"/>
            <w:shd w:val="clear" w:color="auto" w:fill="auto"/>
          </w:tcPr>
          <w:p w14:paraId="60D0624B" w14:textId="3E9037E9" w:rsidR="004855FD" w:rsidRPr="004855FD" w:rsidRDefault="004855FD" w:rsidP="004855FD">
            <w:pPr>
              <w:ind w:firstLine="0"/>
            </w:pPr>
            <w:r>
              <w:t>Henegan</w:t>
            </w:r>
          </w:p>
        </w:tc>
        <w:tc>
          <w:tcPr>
            <w:tcW w:w="2179" w:type="dxa"/>
            <w:shd w:val="clear" w:color="auto" w:fill="auto"/>
          </w:tcPr>
          <w:p w14:paraId="3557B37C" w14:textId="3DBDAC87" w:rsidR="004855FD" w:rsidRPr="004855FD" w:rsidRDefault="004855FD" w:rsidP="004855FD">
            <w:pPr>
              <w:ind w:firstLine="0"/>
            </w:pPr>
            <w:r>
              <w:t>Herbkersman</w:t>
            </w:r>
          </w:p>
        </w:tc>
        <w:tc>
          <w:tcPr>
            <w:tcW w:w="2180" w:type="dxa"/>
            <w:shd w:val="clear" w:color="auto" w:fill="auto"/>
          </w:tcPr>
          <w:p w14:paraId="008D6688" w14:textId="30908A70" w:rsidR="004855FD" w:rsidRPr="004855FD" w:rsidRDefault="004855FD" w:rsidP="004855FD">
            <w:pPr>
              <w:ind w:firstLine="0"/>
            </w:pPr>
            <w:r>
              <w:t>Hewitt</w:t>
            </w:r>
          </w:p>
        </w:tc>
      </w:tr>
      <w:tr w:rsidR="004855FD" w:rsidRPr="004855FD" w14:paraId="7460819B" w14:textId="77777777" w:rsidTr="004855FD">
        <w:tc>
          <w:tcPr>
            <w:tcW w:w="2179" w:type="dxa"/>
            <w:shd w:val="clear" w:color="auto" w:fill="auto"/>
          </w:tcPr>
          <w:p w14:paraId="49E8E785" w14:textId="341BCAE5" w:rsidR="004855FD" w:rsidRPr="004855FD" w:rsidRDefault="004855FD" w:rsidP="004855FD">
            <w:pPr>
              <w:ind w:firstLine="0"/>
            </w:pPr>
            <w:r>
              <w:t>Hiott</w:t>
            </w:r>
          </w:p>
        </w:tc>
        <w:tc>
          <w:tcPr>
            <w:tcW w:w="2179" w:type="dxa"/>
            <w:shd w:val="clear" w:color="auto" w:fill="auto"/>
          </w:tcPr>
          <w:p w14:paraId="0706B2EF" w14:textId="294395B9" w:rsidR="004855FD" w:rsidRPr="004855FD" w:rsidRDefault="004855FD" w:rsidP="004855FD">
            <w:pPr>
              <w:ind w:firstLine="0"/>
            </w:pPr>
            <w:r>
              <w:t>Hixon</w:t>
            </w:r>
          </w:p>
        </w:tc>
        <w:tc>
          <w:tcPr>
            <w:tcW w:w="2180" w:type="dxa"/>
            <w:shd w:val="clear" w:color="auto" w:fill="auto"/>
          </w:tcPr>
          <w:p w14:paraId="270B3798" w14:textId="20D3AE94" w:rsidR="004855FD" w:rsidRPr="004855FD" w:rsidRDefault="004855FD" w:rsidP="004855FD">
            <w:pPr>
              <w:ind w:firstLine="0"/>
            </w:pPr>
            <w:r>
              <w:t>Hosey</w:t>
            </w:r>
          </w:p>
        </w:tc>
      </w:tr>
      <w:tr w:rsidR="004855FD" w:rsidRPr="004855FD" w14:paraId="3DDB3094" w14:textId="77777777" w:rsidTr="004855FD">
        <w:tc>
          <w:tcPr>
            <w:tcW w:w="2179" w:type="dxa"/>
            <w:shd w:val="clear" w:color="auto" w:fill="auto"/>
          </w:tcPr>
          <w:p w14:paraId="35590AC6" w14:textId="73DD2B78" w:rsidR="004855FD" w:rsidRPr="004855FD" w:rsidRDefault="004855FD" w:rsidP="004855FD">
            <w:pPr>
              <w:ind w:firstLine="0"/>
            </w:pPr>
            <w:r>
              <w:t>Jefferson</w:t>
            </w:r>
          </w:p>
        </w:tc>
        <w:tc>
          <w:tcPr>
            <w:tcW w:w="2179" w:type="dxa"/>
            <w:shd w:val="clear" w:color="auto" w:fill="auto"/>
          </w:tcPr>
          <w:p w14:paraId="33FF2453" w14:textId="06D99448" w:rsidR="004855FD" w:rsidRPr="004855FD" w:rsidRDefault="004855FD" w:rsidP="004855FD">
            <w:pPr>
              <w:ind w:firstLine="0"/>
            </w:pPr>
            <w:r>
              <w:t>J. L. Johnson</w:t>
            </w:r>
          </w:p>
        </w:tc>
        <w:tc>
          <w:tcPr>
            <w:tcW w:w="2180" w:type="dxa"/>
            <w:shd w:val="clear" w:color="auto" w:fill="auto"/>
          </w:tcPr>
          <w:p w14:paraId="5E214830" w14:textId="641A4108" w:rsidR="004855FD" w:rsidRPr="004855FD" w:rsidRDefault="004855FD" w:rsidP="004855FD">
            <w:pPr>
              <w:ind w:firstLine="0"/>
            </w:pPr>
            <w:r>
              <w:t>Kilmartin</w:t>
            </w:r>
          </w:p>
        </w:tc>
      </w:tr>
      <w:tr w:rsidR="004855FD" w:rsidRPr="004855FD" w14:paraId="17AC7362" w14:textId="77777777" w:rsidTr="004855FD">
        <w:tc>
          <w:tcPr>
            <w:tcW w:w="2179" w:type="dxa"/>
            <w:shd w:val="clear" w:color="auto" w:fill="auto"/>
          </w:tcPr>
          <w:p w14:paraId="1CE3811F" w14:textId="5E3DB68E" w:rsidR="004855FD" w:rsidRPr="004855FD" w:rsidRDefault="004855FD" w:rsidP="004855FD">
            <w:pPr>
              <w:ind w:firstLine="0"/>
            </w:pPr>
            <w:r>
              <w:t>King</w:t>
            </w:r>
          </w:p>
        </w:tc>
        <w:tc>
          <w:tcPr>
            <w:tcW w:w="2179" w:type="dxa"/>
            <w:shd w:val="clear" w:color="auto" w:fill="auto"/>
          </w:tcPr>
          <w:p w14:paraId="5EDD568E" w14:textId="00915FF3" w:rsidR="004855FD" w:rsidRPr="004855FD" w:rsidRDefault="004855FD" w:rsidP="004855FD">
            <w:pPr>
              <w:ind w:firstLine="0"/>
            </w:pPr>
            <w:r>
              <w:t>Kirby</w:t>
            </w:r>
          </w:p>
        </w:tc>
        <w:tc>
          <w:tcPr>
            <w:tcW w:w="2180" w:type="dxa"/>
            <w:shd w:val="clear" w:color="auto" w:fill="auto"/>
          </w:tcPr>
          <w:p w14:paraId="6C4E6CAF" w14:textId="641A9224" w:rsidR="004855FD" w:rsidRPr="004855FD" w:rsidRDefault="004855FD" w:rsidP="004855FD">
            <w:pPr>
              <w:ind w:firstLine="0"/>
            </w:pPr>
            <w:r>
              <w:t>Landing</w:t>
            </w:r>
          </w:p>
        </w:tc>
      </w:tr>
      <w:tr w:rsidR="004855FD" w:rsidRPr="004855FD" w14:paraId="4B14EB8F" w14:textId="77777777" w:rsidTr="004855FD">
        <w:tc>
          <w:tcPr>
            <w:tcW w:w="2179" w:type="dxa"/>
            <w:shd w:val="clear" w:color="auto" w:fill="auto"/>
          </w:tcPr>
          <w:p w14:paraId="4DD3292D" w14:textId="6A655701" w:rsidR="004855FD" w:rsidRPr="004855FD" w:rsidRDefault="004855FD" w:rsidP="004855FD">
            <w:pPr>
              <w:ind w:firstLine="0"/>
            </w:pPr>
            <w:r>
              <w:t>Lawson</w:t>
            </w:r>
          </w:p>
        </w:tc>
        <w:tc>
          <w:tcPr>
            <w:tcW w:w="2179" w:type="dxa"/>
            <w:shd w:val="clear" w:color="auto" w:fill="auto"/>
          </w:tcPr>
          <w:p w14:paraId="38DF947D" w14:textId="4CC7A431" w:rsidR="004855FD" w:rsidRPr="004855FD" w:rsidRDefault="004855FD" w:rsidP="004855FD">
            <w:pPr>
              <w:ind w:firstLine="0"/>
            </w:pPr>
            <w:r>
              <w:t>Leber</w:t>
            </w:r>
          </w:p>
        </w:tc>
        <w:tc>
          <w:tcPr>
            <w:tcW w:w="2180" w:type="dxa"/>
            <w:shd w:val="clear" w:color="auto" w:fill="auto"/>
          </w:tcPr>
          <w:p w14:paraId="745063E3" w14:textId="21F2DC0C" w:rsidR="004855FD" w:rsidRPr="004855FD" w:rsidRDefault="004855FD" w:rsidP="004855FD">
            <w:pPr>
              <w:ind w:firstLine="0"/>
            </w:pPr>
            <w:r>
              <w:t>Ligon</w:t>
            </w:r>
          </w:p>
        </w:tc>
      </w:tr>
      <w:tr w:rsidR="004855FD" w:rsidRPr="004855FD" w14:paraId="1F8871B6" w14:textId="77777777" w:rsidTr="004855FD">
        <w:tc>
          <w:tcPr>
            <w:tcW w:w="2179" w:type="dxa"/>
            <w:shd w:val="clear" w:color="auto" w:fill="auto"/>
          </w:tcPr>
          <w:p w14:paraId="7C9D9C98" w14:textId="7CF06F94" w:rsidR="004855FD" w:rsidRPr="004855FD" w:rsidRDefault="004855FD" w:rsidP="004855FD">
            <w:pPr>
              <w:ind w:firstLine="0"/>
            </w:pPr>
            <w:r>
              <w:t>Long</w:t>
            </w:r>
          </w:p>
        </w:tc>
        <w:tc>
          <w:tcPr>
            <w:tcW w:w="2179" w:type="dxa"/>
            <w:shd w:val="clear" w:color="auto" w:fill="auto"/>
          </w:tcPr>
          <w:p w14:paraId="458D76A5" w14:textId="2EF57BF3" w:rsidR="004855FD" w:rsidRPr="004855FD" w:rsidRDefault="004855FD" w:rsidP="004855FD">
            <w:pPr>
              <w:ind w:firstLine="0"/>
            </w:pPr>
            <w:r>
              <w:t>McCabe</w:t>
            </w:r>
          </w:p>
        </w:tc>
        <w:tc>
          <w:tcPr>
            <w:tcW w:w="2180" w:type="dxa"/>
            <w:shd w:val="clear" w:color="auto" w:fill="auto"/>
          </w:tcPr>
          <w:p w14:paraId="5F0D627E" w14:textId="1AA0E46F" w:rsidR="004855FD" w:rsidRPr="004855FD" w:rsidRDefault="004855FD" w:rsidP="004855FD">
            <w:pPr>
              <w:ind w:firstLine="0"/>
            </w:pPr>
            <w:r>
              <w:t>McDaniel</w:t>
            </w:r>
          </w:p>
        </w:tc>
      </w:tr>
      <w:tr w:rsidR="004855FD" w:rsidRPr="004855FD" w14:paraId="28CFDA40" w14:textId="77777777" w:rsidTr="004855FD">
        <w:tc>
          <w:tcPr>
            <w:tcW w:w="2179" w:type="dxa"/>
            <w:shd w:val="clear" w:color="auto" w:fill="auto"/>
          </w:tcPr>
          <w:p w14:paraId="507F2936" w14:textId="296830EB" w:rsidR="004855FD" w:rsidRPr="004855FD" w:rsidRDefault="004855FD" w:rsidP="004855FD">
            <w:pPr>
              <w:ind w:firstLine="0"/>
            </w:pPr>
            <w:r>
              <w:t>McGinnis</w:t>
            </w:r>
          </w:p>
        </w:tc>
        <w:tc>
          <w:tcPr>
            <w:tcW w:w="2179" w:type="dxa"/>
            <w:shd w:val="clear" w:color="auto" w:fill="auto"/>
          </w:tcPr>
          <w:p w14:paraId="395CCB25" w14:textId="1D2982DC" w:rsidR="004855FD" w:rsidRPr="004855FD" w:rsidRDefault="004855FD" w:rsidP="004855FD">
            <w:pPr>
              <w:ind w:firstLine="0"/>
            </w:pPr>
            <w:r>
              <w:t>A. M. Morgan</w:t>
            </w:r>
          </w:p>
        </w:tc>
        <w:tc>
          <w:tcPr>
            <w:tcW w:w="2180" w:type="dxa"/>
            <w:shd w:val="clear" w:color="auto" w:fill="auto"/>
          </w:tcPr>
          <w:p w14:paraId="37EA0BB4" w14:textId="5C8E0371" w:rsidR="004855FD" w:rsidRPr="004855FD" w:rsidRDefault="004855FD" w:rsidP="004855FD">
            <w:pPr>
              <w:ind w:firstLine="0"/>
            </w:pPr>
            <w:r>
              <w:t>Moss</w:t>
            </w:r>
          </w:p>
        </w:tc>
      </w:tr>
      <w:tr w:rsidR="004855FD" w:rsidRPr="004855FD" w14:paraId="41AEB259" w14:textId="77777777" w:rsidTr="004855FD">
        <w:tc>
          <w:tcPr>
            <w:tcW w:w="2179" w:type="dxa"/>
            <w:shd w:val="clear" w:color="auto" w:fill="auto"/>
          </w:tcPr>
          <w:p w14:paraId="48F48544" w14:textId="4F26F7DE" w:rsidR="004855FD" w:rsidRPr="004855FD" w:rsidRDefault="004855FD" w:rsidP="004855FD">
            <w:pPr>
              <w:ind w:firstLine="0"/>
            </w:pPr>
            <w:r>
              <w:t>Neese</w:t>
            </w:r>
          </w:p>
        </w:tc>
        <w:tc>
          <w:tcPr>
            <w:tcW w:w="2179" w:type="dxa"/>
            <w:shd w:val="clear" w:color="auto" w:fill="auto"/>
          </w:tcPr>
          <w:p w14:paraId="67A96E7F" w14:textId="24FFD61E" w:rsidR="004855FD" w:rsidRPr="004855FD" w:rsidRDefault="004855FD" w:rsidP="004855FD">
            <w:pPr>
              <w:ind w:firstLine="0"/>
            </w:pPr>
            <w:r>
              <w:t>B. Newton</w:t>
            </w:r>
          </w:p>
        </w:tc>
        <w:tc>
          <w:tcPr>
            <w:tcW w:w="2180" w:type="dxa"/>
            <w:shd w:val="clear" w:color="auto" w:fill="auto"/>
          </w:tcPr>
          <w:p w14:paraId="6A00F472" w14:textId="05C607E8" w:rsidR="004855FD" w:rsidRPr="004855FD" w:rsidRDefault="004855FD" w:rsidP="004855FD">
            <w:pPr>
              <w:ind w:firstLine="0"/>
            </w:pPr>
            <w:r>
              <w:t>Nutt</w:t>
            </w:r>
          </w:p>
        </w:tc>
      </w:tr>
      <w:tr w:rsidR="004855FD" w:rsidRPr="004855FD" w14:paraId="5C76CFE5" w14:textId="77777777" w:rsidTr="004855FD">
        <w:tc>
          <w:tcPr>
            <w:tcW w:w="2179" w:type="dxa"/>
            <w:shd w:val="clear" w:color="auto" w:fill="auto"/>
          </w:tcPr>
          <w:p w14:paraId="65FCE09D" w14:textId="1929FBF1" w:rsidR="004855FD" w:rsidRPr="004855FD" w:rsidRDefault="004855FD" w:rsidP="004855FD">
            <w:pPr>
              <w:ind w:firstLine="0"/>
            </w:pPr>
            <w:r>
              <w:t>Oremus</w:t>
            </w:r>
          </w:p>
        </w:tc>
        <w:tc>
          <w:tcPr>
            <w:tcW w:w="2179" w:type="dxa"/>
            <w:shd w:val="clear" w:color="auto" w:fill="auto"/>
          </w:tcPr>
          <w:p w14:paraId="3141D089" w14:textId="7AB309EA" w:rsidR="004855FD" w:rsidRPr="004855FD" w:rsidRDefault="004855FD" w:rsidP="004855FD">
            <w:pPr>
              <w:ind w:firstLine="0"/>
            </w:pPr>
            <w:r>
              <w:t>Pedalino</w:t>
            </w:r>
          </w:p>
        </w:tc>
        <w:tc>
          <w:tcPr>
            <w:tcW w:w="2180" w:type="dxa"/>
            <w:shd w:val="clear" w:color="auto" w:fill="auto"/>
          </w:tcPr>
          <w:p w14:paraId="44E9E805" w14:textId="41904D25" w:rsidR="004855FD" w:rsidRPr="004855FD" w:rsidRDefault="004855FD" w:rsidP="004855FD">
            <w:pPr>
              <w:ind w:firstLine="0"/>
            </w:pPr>
            <w:r>
              <w:t>Pendarvis</w:t>
            </w:r>
          </w:p>
        </w:tc>
      </w:tr>
      <w:tr w:rsidR="004855FD" w:rsidRPr="004855FD" w14:paraId="1845BE68" w14:textId="77777777" w:rsidTr="004855FD">
        <w:tc>
          <w:tcPr>
            <w:tcW w:w="2179" w:type="dxa"/>
            <w:shd w:val="clear" w:color="auto" w:fill="auto"/>
          </w:tcPr>
          <w:p w14:paraId="55127A5A" w14:textId="57EC5716" w:rsidR="004855FD" w:rsidRPr="004855FD" w:rsidRDefault="004855FD" w:rsidP="004855FD">
            <w:pPr>
              <w:ind w:firstLine="0"/>
            </w:pPr>
            <w:r>
              <w:t>Rivers</w:t>
            </w:r>
          </w:p>
        </w:tc>
        <w:tc>
          <w:tcPr>
            <w:tcW w:w="2179" w:type="dxa"/>
            <w:shd w:val="clear" w:color="auto" w:fill="auto"/>
          </w:tcPr>
          <w:p w14:paraId="40ECB9B1" w14:textId="20D5CE3F" w:rsidR="004855FD" w:rsidRPr="004855FD" w:rsidRDefault="004855FD" w:rsidP="004855FD">
            <w:pPr>
              <w:ind w:firstLine="0"/>
            </w:pPr>
            <w:r>
              <w:t>Rose</w:t>
            </w:r>
          </w:p>
        </w:tc>
        <w:tc>
          <w:tcPr>
            <w:tcW w:w="2180" w:type="dxa"/>
            <w:shd w:val="clear" w:color="auto" w:fill="auto"/>
          </w:tcPr>
          <w:p w14:paraId="549CA3D3" w14:textId="455605E7" w:rsidR="004855FD" w:rsidRPr="004855FD" w:rsidRDefault="004855FD" w:rsidP="004855FD">
            <w:pPr>
              <w:ind w:firstLine="0"/>
            </w:pPr>
            <w:r>
              <w:t>Rutherford</w:t>
            </w:r>
          </w:p>
        </w:tc>
      </w:tr>
      <w:tr w:rsidR="004855FD" w:rsidRPr="004855FD" w14:paraId="209BB113" w14:textId="77777777" w:rsidTr="004855FD">
        <w:tc>
          <w:tcPr>
            <w:tcW w:w="2179" w:type="dxa"/>
            <w:shd w:val="clear" w:color="auto" w:fill="auto"/>
          </w:tcPr>
          <w:p w14:paraId="46A64CB6" w14:textId="102D3F8B" w:rsidR="004855FD" w:rsidRPr="004855FD" w:rsidRDefault="004855FD" w:rsidP="004855FD">
            <w:pPr>
              <w:ind w:firstLine="0"/>
            </w:pPr>
            <w:r>
              <w:t>Sandifer</w:t>
            </w:r>
          </w:p>
        </w:tc>
        <w:tc>
          <w:tcPr>
            <w:tcW w:w="2179" w:type="dxa"/>
            <w:shd w:val="clear" w:color="auto" w:fill="auto"/>
          </w:tcPr>
          <w:p w14:paraId="74D9AD0B" w14:textId="32EB7C0E" w:rsidR="004855FD" w:rsidRPr="004855FD" w:rsidRDefault="004855FD" w:rsidP="004855FD">
            <w:pPr>
              <w:ind w:firstLine="0"/>
            </w:pPr>
            <w:r>
              <w:t>Schuessler</w:t>
            </w:r>
          </w:p>
        </w:tc>
        <w:tc>
          <w:tcPr>
            <w:tcW w:w="2180" w:type="dxa"/>
            <w:shd w:val="clear" w:color="auto" w:fill="auto"/>
          </w:tcPr>
          <w:p w14:paraId="5DD07169" w14:textId="0F0306A5" w:rsidR="004855FD" w:rsidRPr="004855FD" w:rsidRDefault="004855FD" w:rsidP="004855FD">
            <w:pPr>
              <w:ind w:firstLine="0"/>
            </w:pPr>
            <w:r>
              <w:t>Sessions</w:t>
            </w:r>
          </w:p>
        </w:tc>
      </w:tr>
      <w:tr w:rsidR="004855FD" w:rsidRPr="004855FD" w14:paraId="3995EBCE" w14:textId="77777777" w:rsidTr="004855FD">
        <w:tc>
          <w:tcPr>
            <w:tcW w:w="2179" w:type="dxa"/>
            <w:shd w:val="clear" w:color="auto" w:fill="auto"/>
          </w:tcPr>
          <w:p w14:paraId="0FE4D6E9" w14:textId="0222AE74" w:rsidR="004855FD" w:rsidRPr="004855FD" w:rsidRDefault="004855FD" w:rsidP="004855FD">
            <w:pPr>
              <w:ind w:firstLine="0"/>
            </w:pPr>
            <w:r>
              <w:t>M. M. Smith</w:t>
            </w:r>
          </w:p>
        </w:tc>
        <w:tc>
          <w:tcPr>
            <w:tcW w:w="2179" w:type="dxa"/>
            <w:shd w:val="clear" w:color="auto" w:fill="auto"/>
          </w:tcPr>
          <w:p w14:paraId="5915542D" w14:textId="078B48B3" w:rsidR="004855FD" w:rsidRPr="004855FD" w:rsidRDefault="004855FD" w:rsidP="004855FD">
            <w:pPr>
              <w:ind w:firstLine="0"/>
            </w:pPr>
            <w:r>
              <w:t>Taylor</w:t>
            </w:r>
          </w:p>
        </w:tc>
        <w:tc>
          <w:tcPr>
            <w:tcW w:w="2180" w:type="dxa"/>
            <w:shd w:val="clear" w:color="auto" w:fill="auto"/>
          </w:tcPr>
          <w:p w14:paraId="224B30A5" w14:textId="0570A31F" w:rsidR="004855FD" w:rsidRPr="004855FD" w:rsidRDefault="004855FD" w:rsidP="004855FD">
            <w:pPr>
              <w:ind w:firstLine="0"/>
            </w:pPr>
            <w:r>
              <w:t>Thayer</w:t>
            </w:r>
          </w:p>
        </w:tc>
      </w:tr>
      <w:tr w:rsidR="004855FD" w:rsidRPr="004855FD" w14:paraId="5345A6E6" w14:textId="77777777" w:rsidTr="004855FD">
        <w:tc>
          <w:tcPr>
            <w:tcW w:w="2179" w:type="dxa"/>
            <w:shd w:val="clear" w:color="auto" w:fill="auto"/>
          </w:tcPr>
          <w:p w14:paraId="47840AB6" w14:textId="4D2E8730" w:rsidR="004855FD" w:rsidRPr="004855FD" w:rsidRDefault="004855FD" w:rsidP="004855FD">
            <w:pPr>
              <w:ind w:firstLine="0"/>
            </w:pPr>
            <w:r>
              <w:t>Thigpen</w:t>
            </w:r>
          </w:p>
        </w:tc>
        <w:tc>
          <w:tcPr>
            <w:tcW w:w="2179" w:type="dxa"/>
            <w:shd w:val="clear" w:color="auto" w:fill="auto"/>
          </w:tcPr>
          <w:p w14:paraId="2F9BCFE5" w14:textId="0D050A18" w:rsidR="004855FD" w:rsidRPr="004855FD" w:rsidRDefault="004855FD" w:rsidP="004855FD">
            <w:pPr>
              <w:ind w:firstLine="0"/>
            </w:pPr>
            <w:r>
              <w:t>Trantham</w:t>
            </w:r>
          </w:p>
        </w:tc>
        <w:tc>
          <w:tcPr>
            <w:tcW w:w="2180" w:type="dxa"/>
            <w:shd w:val="clear" w:color="auto" w:fill="auto"/>
          </w:tcPr>
          <w:p w14:paraId="07834DA0" w14:textId="1560FC82" w:rsidR="004855FD" w:rsidRPr="004855FD" w:rsidRDefault="004855FD" w:rsidP="004855FD">
            <w:pPr>
              <w:ind w:firstLine="0"/>
            </w:pPr>
            <w:r>
              <w:t>Vaughan</w:t>
            </w:r>
          </w:p>
        </w:tc>
      </w:tr>
      <w:tr w:rsidR="004855FD" w:rsidRPr="004855FD" w14:paraId="4CFCA5E6" w14:textId="77777777" w:rsidTr="004855FD">
        <w:tc>
          <w:tcPr>
            <w:tcW w:w="2179" w:type="dxa"/>
            <w:shd w:val="clear" w:color="auto" w:fill="auto"/>
          </w:tcPr>
          <w:p w14:paraId="3220B31A" w14:textId="44C3CD22" w:rsidR="004855FD" w:rsidRPr="004855FD" w:rsidRDefault="004855FD" w:rsidP="004855FD">
            <w:pPr>
              <w:ind w:firstLine="0"/>
            </w:pPr>
            <w:r>
              <w:t>West</w:t>
            </w:r>
          </w:p>
        </w:tc>
        <w:tc>
          <w:tcPr>
            <w:tcW w:w="2179" w:type="dxa"/>
            <w:shd w:val="clear" w:color="auto" w:fill="auto"/>
          </w:tcPr>
          <w:p w14:paraId="2B83B55A" w14:textId="26A17D40" w:rsidR="004855FD" w:rsidRPr="004855FD" w:rsidRDefault="004855FD" w:rsidP="004855FD">
            <w:pPr>
              <w:ind w:firstLine="0"/>
            </w:pPr>
            <w:r>
              <w:t>Wetmore</w:t>
            </w:r>
          </w:p>
        </w:tc>
        <w:tc>
          <w:tcPr>
            <w:tcW w:w="2180" w:type="dxa"/>
            <w:shd w:val="clear" w:color="auto" w:fill="auto"/>
          </w:tcPr>
          <w:p w14:paraId="76D10D6A" w14:textId="1C4EC94F" w:rsidR="004855FD" w:rsidRPr="004855FD" w:rsidRDefault="004855FD" w:rsidP="004855FD">
            <w:pPr>
              <w:ind w:firstLine="0"/>
            </w:pPr>
            <w:r>
              <w:t>White</w:t>
            </w:r>
          </w:p>
        </w:tc>
      </w:tr>
      <w:tr w:rsidR="004855FD" w:rsidRPr="004855FD" w14:paraId="07B462AC" w14:textId="77777777" w:rsidTr="004855FD">
        <w:tc>
          <w:tcPr>
            <w:tcW w:w="2179" w:type="dxa"/>
            <w:shd w:val="clear" w:color="auto" w:fill="auto"/>
          </w:tcPr>
          <w:p w14:paraId="13755547" w14:textId="158D9300" w:rsidR="004855FD" w:rsidRPr="004855FD" w:rsidRDefault="004855FD" w:rsidP="004855FD">
            <w:pPr>
              <w:keepNext/>
              <w:ind w:firstLine="0"/>
            </w:pPr>
            <w:r>
              <w:t>Whitmire</w:t>
            </w:r>
          </w:p>
        </w:tc>
        <w:tc>
          <w:tcPr>
            <w:tcW w:w="2179" w:type="dxa"/>
            <w:shd w:val="clear" w:color="auto" w:fill="auto"/>
          </w:tcPr>
          <w:p w14:paraId="17554DC7" w14:textId="734D1C6C" w:rsidR="004855FD" w:rsidRPr="004855FD" w:rsidRDefault="004855FD" w:rsidP="004855FD">
            <w:pPr>
              <w:keepNext/>
              <w:ind w:firstLine="0"/>
            </w:pPr>
            <w:r>
              <w:t>Williams</w:t>
            </w:r>
          </w:p>
        </w:tc>
        <w:tc>
          <w:tcPr>
            <w:tcW w:w="2180" w:type="dxa"/>
            <w:shd w:val="clear" w:color="auto" w:fill="auto"/>
          </w:tcPr>
          <w:p w14:paraId="3E957B9F" w14:textId="704848A1" w:rsidR="004855FD" w:rsidRPr="004855FD" w:rsidRDefault="004855FD" w:rsidP="004855FD">
            <w:pPr>
              <w:keepNext/>
              <w:ind w:firstLine="0"/>
            </w:pPr>
            <w:r>
              <w:t>Willis</w:t>
            </w:r>
          </w:p>
        </w:tc>
      </w:tr>
      <w:tr w:rsidR="004855FD" w:rsidRPr="004855FD" w14:paraId="64FA0350" w14:textId="77777777" w:rsidTr="004855FD">
        <w:tc>
          <w:tcPr>
            <w:tcW w:w="2179" w:type="dxa"/>
            <w:shd w:val="clear" w:color="auto" w:fill="auto"/>
          </w:tcPr>
          <w:p w14:paraId="2E3A2725" w14:textId="201729D3" w:rsidR="004855FD" w:rsidRPr="004855FD" w:rsidRDefault="004855FD" w:rsidP="004855FD">
            <w:pPr>
              <w:keepNext/>
              <w:ind w:firstLine="0"/>
            </w:pPr>
            <w:r>
              <w:t>Wooten</w:t>
            </w:r>
          </w:p>
        </w:tc>
        <w:tc>
          <w:tcPr>
            <w:tcW w:w="2179" w:type="dxa"/>
            <w:shd w:val="clear" w:color="auto" w:fill="auto"/>
          </w:tcPr>
          <w:p w14:paraId="07FC74EF" w14:textId="77777777" w:rsidR="004855FD" w:rsidRPr="004855FD" w:rsidRDefault="004855FD" w:rsidP="004855FD">
            <w:pPr>
              <w:keepNext/>
              <w:ind w:firstLine="0"/>
            </w:pPr>
          </w:p>
        </w:tc>
        <w:tc>
          <w:tcPr>
            <w:tcW w:w="2180" w:type="dxa"/>
            <w:shd w:val="clear" w:color="auto" w:fill="auto"/>
          </w:tcPr>
          <w:p w14:paraId="7B1EBB07" w14:textId="77777777" w:rsidR="004855FD" w:rsidRPr="004855FD" w:rsidRDefault="004855FD" w:rsidP="004855FD">
            <w:pPr>
              <w:keepNext/>
              <w:ind w:firstLine="0"/>
            </w:pPr>
          </w:p>
        </w:tc>
      </w:tr>
    </w:tbl>
    <w:p w14:paraId="7086C1C3" w14:textId="77777777" w:rsidR="004855FD" w:rsidRDefault="004855FD" w:rsidP="004855FD"/>
    <w:p w14:paraId="7BC95969" w14:textId="7CC44568" w:rsidR="004855FD" w:rsidRDefault="004855FD" w:rsidP="004855FD">
      <w:pPr>
        <w:jc w:val="center"/>
        <w:rPr>
          <w:b/>
        </w:rPr>
      </w:pPr>
      <w:r w:rsidRPr="004855FD">
        <w:rPr>
          <w:b/>
        </w:rPr>
        <w:t>Total--79</w:t>
      </w:r>
    </w:p>
    <w:p w14:paraId="07AA46BC" w14:textId="77777777" w:rsidR="004855FD" w:rsidRDefault="004855FD" w:rsidP="004855FD">
      <w:pPr>
        <w:jc w:val="center"/>
        <w:rPr>
          <w:b/>
        </w:rPr>
      </w:pPr>
    </w:p>
    <w:p w14:paraId="21016F2F"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11CE9E66" w14:textId="77777777" w:rsidTr="004855FD">
        <w:tc>
          <w:tcPr>
            <w:tcW w:w="2179" w:type="dxa"/>
            <w:shd w:val="clear" w:color="auto" w:fill="auto"/>
          </w:tcPr>
          <w:p w14:paraId="054F8743" w14:textId="6FFD10A2" w:rsidR="004855FD" w:rsidRPr="004855FD" w:rsidRDefault="004855FD" w:rsidP="004855FD">
            <w:pPr>
              <w:keepNext/>
              <w:ind w:firstLine="0"/>
            </w:pPr>
            <w:r>
              <w:t>Harris</w:t>
            </w:r>
          </w:p>
        </w:tc>
        <w:tc>
          <w:tcPr>
            <w:tcW w:w="2179" w:type="dxa"/>
            <w:shd w:val="clear" w:color="auto" w:fill="auto"/>
          </w:tcPr>
          <w:p w14:paraId="5704CCA3" w14:textId="5A7414CE" w:rsidR="004855FD" w:rsidRPr="004855FD" w:rsidRDefault="004855FD" w:rsidP="004855FD">
            <w:pPr>
              <w:keepNext/>
              <w:ind w:firstLine="0"/>
            </w:pPr>
            <w:r>
              <w:t>Magnuson</w:t>
            </w:r>
          </w:p>
        </w:tc>
        <w:tc>
          <w:tcPr>
            <w:tcW w:w="2180" w:type="dxa"/>
            <w:shd w:val="clear" w:color="auto" w:fill="auto"/>
          </w:tcPr>
          <w:p w14:paraId="6E2B6500" w14:textId="324F09B7" w:rsidR="004855FD" w:rsidRPr="004855FD" w:rsidRDefault="004855FD" w:rsidP="004855FD">
            <w:pPr>
              <w:keepNext/>
              <w:ind w:firstLine="0"/>
            </w:pPr>
            <w:r>
              <w:t>May</w:t>
            </w:r>
          </w:p>
        </w:tc>
      </w:tr>
      <w:tr w:rsidR="004855FD" w:rsidRPr="004855FD" w14:paraId="742BBC88" w14:textId="77777777" w:rsidTr="004855FD">
        <w:tc>
          <w:tcPr>
            <w:tcW w:w="2179" w:type="dxa"/>
            <w:shd w:val="clear" w:color="auto" w:fill="auto"/>
          </w:tcPr>
          <w:p w14:paraId="3E9F6A06" w14:textId="1D347405" w:rsidR="004855FD" w:rsidRPr="004855FD" w:rsidRDefault="004855FD" w:rsidP="004855FD">
            <w:pPr>
              <w:keepNext/>
              <w:ind w:firstLine="0"/>
            </w:pPr>
            <w:r>
              <w:t>T. A. Morgan</w:t>
            </w:r>
          </w:p>
        </w:tc>
        <w:tc>
          <w:tcPr>
            <w:tcW w:w="2179" w:type="dxa"/>
            <w:shd w:val="clear" w:color="auto" w:fill="auto"/>
          </w:tcPr>
          <w:p w14:paraId="04B34026" w14:textId="0053A2AF" w:rsidR="004855FD" w:rsidRPr="004855FD" w:rsidRDefault="004855FD" w:rsidP="004855FD">
            <w:pPr>
              <w:keepNext/>
              <w:ind w:firstLine="0"/>
            </w:pPr>
            <w:r>
              <w:t>Pace</w:t>
            </w:r>
          </w:p>
        </w:tc>
        <w:tc>
          <w:tcPr>
            <w:tcW w:w="2180" w:type="dxa"/>
            <w:shd w:val="clear" w:color="auto" w:fill="auto"/>
          </w:tcPr>
          <w:p w14:paraId="6BB0AEB8" w14:textId="77777777" w:rsidR="004855FD" w:rsidRPr="004855FD" w:rsidRDefault="004855FD" w:rsidP="004855FD">
            <w:pPr>
              <w:keepNext/>
              <w:ind w:firstLine="0"/>
            </w:pPr>
          </w:p>
        </w:tc>
      </w:tr>
    </w:tbl>
    <w:p w14:paraId="1FEC9525" w14:textId="77777777" w:rsidR="004855FD" w:rsidRDefault="004855FD" w:rsidP="004855FD"/>
    <w:p w14:paraId="1A3852C0" w14:textId="77777777" w:rsidR="004855FD" w:rsidRDefault="004855FD" w:rsidP="004855FD">
      <w:pPr>
        <w:jc w:val="center"/>
        <w:rPr>
          <w:b/>
        </w:rPr>
      </w:pPr>
      <w:r w:rsidRPr="004855FD">
        <w:rPr>
          <w:b/>
        </w:rPr>
        <w:t>Total--5</w:t>
      </w:r>
    </w:p>
    <w:p w14:paraId="31BF22D4" w14:textId="77777777" w:rsidR="004855FD" w:rsidRDefault="004855FD" w:rsidP="004855FD">
      <w:pPr>
        <w:jc w:val="center"/>
        <w:rPr>
          <w:b/>
        </w:rPr>
      </w:pPr>
    </w:p>
    <w:p w14:paraId="49D70438" w14:textId="77777777" w:rsidR="004855FD" w:rsidRDefault="004855FD" w:rsidP="004855FD">
      <w:r>
        <w:t xml:space="preserve">Section 33 was adopted. </w:t>
      </w:r>
    </w:p>
    <w:p w14:paraId="73EE6C1B" w14:textId="0CA7DFAF" w:rsidR="004855FD" w:rsidRDefault="004855FD" w:rsidP="004855FD"/>
    <w:p w14:paraId="58C9BBEC" w14:textId="77777777" w:rsidR="004855FD" w:rsidRPr="00295751" w:rsidRDefault="004855FD" w:rsidP="004855FD">
      <w:pPr>
        <w:pStyle w:val="Title"/>
        <w:keepNext/>
      </w:pPr>
      <w:bookmarkStart w:id="40" w:name="file_start97"/>
      <w:bookmarkEnd w:id="40"/>
      <w:r w:rsidRPr="00295751">
        <w:t>RECORD FOR VOTING</w:t>
      </w:r>
    </w:p>
    <w:p w14:paraId="1CB639C7" w14:textId="77777777" w:rsidR="004855FD" w:rsidRPr="00295751" w:rsidRDefault="004855FD" w:rsidP="004855FD">
      <w:pPr>
        <w:tabs>
          <w:tab w:val="left" w:pos="360"/>
          <w:tab w:val="left" w:pos="630"/>
          <w:tab w:val="left" w:pos="900"/>
          <w:tab w:val="left" w:pos="1260"/>
          <w:tab w:val="left" w:pos="1620"/>
          <w:tab w:val="left" w:pos="1980"/>
          <w:tab w:val="left" w:pos="2340"/>
          <w:tab w:val="left" w:pos="2700"/>
        </w:tabs>
        <w:ind w:firstLine="0"/>
      </w:pPr>
      <w:r w:rsidRPr="00295751">
        <w:tab/>
        <w:t>I inadvertently voted in favor of Section 33, Part 1A of H. 5100. I meant to vote ‘no’.</w:t>
      </w:r>
    </w:p>
    <w:p w14:paraId="37FD7B05" w14:textId="77777777" w:rsidR="004855FD" w:rsidRDefault="004855FD" w:rsidP="004855FD">
      <w:pPr>
        <w:tabs>
          <w:tab w:val="left" w:pos="360"/>
          <w:tab w:val="left" w:pos="630"/>
          <w:tab w:val="left" w:pos="900"/>
          <w:tab w:val="left" w:pos="1260"/>
          <w:tab w:val="left" w:pos="1620"/>
          <w:tab w:val="left" w:pos="1980"/>
          <w:tab w:val="left" w:pos="2340"/>
          <w:tab w:val="left" w:pos="2700"/>
        </w:tabs>
        <w:ind w:firstLine="0"/>
      </w:pPr>
      <w:r w:rsidRPr="00295751">
        <w:tab/>
        <w:t>Rep. Thomas Beach</w:t>
      </w:r>
    </w:p>
    <w:p w14:paraId="331179F9" w14:textId="12655360" w:rsidR="004855FD" w:rsidRDefault="004855FD" w:rsidP="004855FD">
      <w:pPr>
        <w:tabs>
          <w:tab w:val="left" w:pos="360"/>
          <w:tab w:val="left" w:pos="630"/>
          <w:tab w:val="left" w:pos="900"/>
          <w:tab w:val="left" w:pos="1260"/>
          <w:tab w:val="left" w:pos="1620"/>
          <w:tab w:val="left" w:pos="1980"/>
          <w:tab w:val="left" w:pos="2340"/>
          <w:tab w:val="left" w:pos="2700"/>
        </w:tabs>
        <w:ind w:firstLine="0"/>
      </w:pPr>
    </w:p>
    <w:p w14:paraId="46808541" w14:textId="41BA4076" w:rsidR="005E1AEB" w:rsidRDefault="005E1AEB" w:rsidP="002A6DD4">
      <w:pPr>
        <w:keepNext/>
        <w:tabs>
          <w:tab w:val="left" w:pos="360"/>
          <w:tab w:val="left" w:pos="630"/>
          <w:tab w:val="left" w:pos="900"/>
          <w:tab w:val="left" w:pos="1260"/>
          <w:tab w:val="left" w:pos="1620"/>
          <w:tab w:val="left" w:pos="1980"/>
          <w:tab w:val="left" w:pos="2340"/>
          <w:tab w:val="left" w:pos="2700"/>
        </w:tabs>
        <w:ind w:firstLine="0"/>
        <w:jc w:val="center"/>
        <w:rPr>
          <w:b/>
          <w:bCs/>
        </w:rPr>
      </w:pPr>
      <w:r>
        <w:rPr>
          <w:b/>
          <w:bCs/>
        </w:rPr>
        <w:t>RECORD FOR VOTING</w:t>
      </w:r>
    </w:p>
    <w:p w14:paraId="5BB1C4FE" w14:textId="139124DA" w:rsidR="005E1AEB" w:rsidRDefault="005E1AEB" w:rsidP="002A6DD4">
      <w:pPr>
        <w:keepNext/>
        <w:tabs>
          <w:tab w:val="left" w:pos="360"/>
          <w:tab w:val="left" w:pos="630"/>
          <w:tab w:val="left" w:pos="900"/>
          <w:tab w:val="left" w:pos="1260"/>
          <w:tab w:val="left" w:pos="1620"/>
          <w:tab w:val="left" w:pos="1980"/>
          <w:tab w:val="left" w:pos="2340"/>
          <w:tab w:val="left" w:pos="2700"/>
        </w:tabs>
        <w:ind w:firstLine="0"/>
        <w:jc w:val="left"/>
      </w:pPr>
      <w:r>
        <w:tab/>
        <w:t>I inadvertently voted on H. 5100, Part 1A, Section 33. I should have abstained.</w:t>
      </w:r>
    </w:p>
    <w:p w14:paraId="17052353" w14:textId="0A0F6B3B" w:rsidR="005E1AEB" w:rsidRP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r>
        <w:tab/>
        <w:t>Rep. Todd Rutherford</w:t>
      </w:r>
    </w:p>
    <w:p w14:paraId="46C7C570" w14:textId="77777777" w:rsidR="005E1AEB" w:rsidRDefault="005E1AEB" w:rsidP="004855FD">
      <w:pPr>
        <w:tabs>
          <w:tab w:val="left" w:pos="360"/>
          <w:tab w:val="left" w:pos="630"/>
          <w:tab w:val="left" w:pos="900"/>
          <w:tab w:val="left" w:pos="1260"/>
          <w:tab w:val="left" w:pos="1620"/>
          <w:tab w:val="left" w:pos="1980"/>
          <w:tab w:val="left" w:pos="2340"/>
          <w:tab w:val="left" w:pos="2700"/>
        </w:tabs>
        <w:ind w:firstLine="0"/>
      </w:pPr>
    </w:p>
    <w:p w14:paraId="130AB41C" w14:textId="77777777" w:rsidR="005E1AEB" w:rsidRDefault="005E1AEB" w:rsidP="005E1AEB">
      <w:pPr>
        <w:keepNext/>
        <w:tabs>
          <w:tab w:val="left" w:pos="360"/>
          <w:tab w:val="left" w:pos="630"/>
          <w:tab w:val="left" w:pos="900"/>
          <w:tab w:val="left" w:pos="1260"/>
          <w:tab w:val="left" w:pos="1620"/>
          <w:tab w:val="left" w:pos="1980"/>
          <w:tab w:val="left" w:pos="2340"/>
          <w:tab w:val="left" w:pos="2700"/>
        </w:tabs>
        <w:ind w:firstLine="0"/>
        <w:jc w:val="center"/>
        <w:rPr>
          <w:b/>
          <w:bCs/>
        </w:rPr>
      </w:pPr>
      <w:r>
        <w:rPr>
          <w:b/>
          <w:bCs/>
        </w:rPr>
        <w:t>RECORD FOR VOTING</w:t>
      </w:r>
    </w:p>
    <w:p w14:paraId="1CAC5257" w14:textId="77777777" w:rsidR="005E1AEB" w:rsidRDefault="005E1AEB" w:rsidP="005E1AEB">
      <w:pPr>
        <w:keepNext/>
        <w:tabs>
          <w:tab w:val="left" w:pos="360"/>
          <w:tab w:val="left" w:pos="630"/>
          <w:tab w:val="left" w:pos="900"/>
          <w:tab w:val="left" w:pos="1260"/>
          <w:tab w:val="left" w:pos="1620"/>
          <w:tab w:val="left" w:pos="1980"/>
          <w:tab w:val="left" w:pos="2340"/>
          <w:tab w:val="left" w:pos="2700"/>
        </w:tabs>
        <w:ind w:firstLine="0"/>
        <w:jc w:val="left"/>
      </w:pPr>
      <w:r>
        <w:tab/>
        <w:t>I inadvertently voted on H. 5100, Part 1A, Section 33. I should have abstained.</w:t>
      </w:r>
    </w:p>
    <w:p w14:paraId="19DFA7FA" w14:textId="612C1D93" w:rsidR="005E1AEB" w:rsidRDefault="005E1AEB" w:rsidP="005E1AEB">
      <w:pPr>
        <w:keepNext/>
        <w:tabs>
          <w:tab w:val="left" w:pos="360"/>
          <w:tab w:val="left" w:pos="630"/>
          <w:tab w:val="left" w:pos="900"/>
          <w:tab w:val="left" w:pos="1260"/>
          <w:tab w:val="left" w:pos="1620"/>
          <w:tab w:val="left" w:pos="1980"/>
          <w:tab w:val="left" w:pos="2340"/>
          <w:tab w:val="left" w:pos="2700"/>
        </w:tabs>
        <w:ind w:firstLine="0"/>
        <w:jc w:val="left"/>
      </w:pPr>
      <w:r>
        <w:tab/>
        <w:t>Rep. Seth Rose</w:t>
      </w:r>
    </w:p>
    <w:p w14:paraId="26A921E0" w14:textId="77777777" w:rsid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p>
    <w:p w14:paraId="122FA505" w14:textId="77777777" w:rsidR="005E1AEB" w:rsidRDefault="005E1AEB" w:rsidP="005E1AEB">
      <w:pPr>
        <w:tabs>
          <w:tab w:val="left" w:pos="360"/>
          <w:tab w:val="left" w:pos="630"/>
          <w:tab w:val="left" w:pos="900"/>
          <w:tab w:val="left" w:pos="1260"/>
          <w:tab w:val="left" w:pos="1620"/>
          <w:tab w:val="left" w:pos="1980"/>
          <w:tab w:val="left" w:pos="2340"/>
          <w:tab w:val="left" w:pos="2700"/>
        </w:tabs>
        <w:ind w:firstLine="0"/>
        <w:jc w:val="center"/>
        <w:rPr>
          <w:b/>
          <w:bCs/>
        </w:rPr>
      </w:pPr>
      <w:r>
        <w:rPr>
          <w:b/>
          <w:bCs/>
        </w:rPr>
        <w:t>RECORD FOR VOTING</w:t>
      </w:r>
    </w:p>
    <w:p w14:paraId="48DA651E" w14:textId="77777777" w:rsid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r>
        <w:tab/>
        <w:t>I inadvertently voted on H. 5100, Part 1A, Section 33. I should have abstained.</w:t>
      </w:r>
    </w:p>
    <w:p w14:paraId="7D66017E" w14:textId="79E334B8" w:rsidR="005E1AEB" w:rsidRP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r>
        <w:tab/>
        <w:t>Rep. Marvin Pendarvis</w:t>
      </w:r>
    </w:p>
    <w:p w14:paraId="32E83B17" w14:textId="77777777" w:rsid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p>
    <w:p w14:paraId="6308FCB9" w14:textId="77777777" w:rsidR="00425E95" w:rsidRDefault="00425E95" w:rsidP="00425E95">
      <w:pPr>
        <w:tabs>
          <w:tab w:val="left" w:pos="360"/>
          <w:tab w:val="left" w:pos="630"/>
          <w:tab w:val="left" w:pos="900"/>
          <w:tab w:val="left" w:pos="1260"/>
          <w:tab w:val="left" w:pos="1620"/>
          <w:tab w:val="left" w:pos="1980"/>
          <w:tab w:val="left" w:pos="2340"/>
          <w:tab w:val="left" w:pos="2700"/>
        </w:tabs>
        <w:ind w:firstLine="0"/>
        <w:jc w:val="center"/>
        <w:rPr>
          <w:b/>
          <w:bCs/>
        </w:rPr>
      </w:pPr>
      <w:r>
        <w:rPr>
          <w:b/>
          <w:bCs/>
        </w:rPr>
        <w:t>RECORD FOR VOTING</w:t>
      </w:r>
    </w:p>
    <w:p w14:paraId="6AD41E25" w14:textId="77777777" w:rsidR="00425E95" w:rsidRDefault="00425E95" w:rsidP="00425E95">
      <w:pPr>
        <w:tabs>
          <w:tab w:val="left" w:pos="360"/>
          <w:tab w:val="left" w:pos="630"/>
          <w:tab w:val="left" w:pos="900"/>
          <w:tab w:val="left" w:pos="1260"/>
          <w:tab w:val="left" w:pos="1620"/>
          <w:tab w:val="left" w:pos="1980"/>
          <w:tab w:val="left" w:pos="2340"/>
          <w:tab w:val="left" w:pos="2700"/>
        </w:tabs>
        <w:ind w:firstLine="0"/>
        <w:jc w:val="left"/>
      </w:pPr>
      <w:r>
        <w:tab/>
        <w:t>I inadvertently voted on H. 5100, Part 1A, Section 33. I should have abstained.</w:t>
      </w:r>
    </w:p>
    <w:p w14:paraId="66956295" w14:textId="0762C91A" w:rsidR="00425E95" w:rsidRPr="005E1AEB" w:rsidRDefault="00425E95" w:rsidP="00425E95">
      <w:pPr>
        <w:tabs>
          <w:tab w:val="left" w:pos="360"/>
          <w:tab w:val="left" w:pos="630"/>
          <w:tab w:val="left" w:pos="900"/>
          <w:tab w:val="left" w:pos="1260"/>
          <w:tab w:val="left" w:pos="1620"/>
          <w:tab w:val="left" w:pos="1980"/>
          <w:tab w:val="left" w:pos="2340"/>
          <w:tab w:val="left" w:pos="2700"/>
        </w:tabs>
        <w:ind w:firstLine="0"/>
        <w:jc w:val="left"/>
      </w:pPr>
      <w:r>
        <w:tab/>
        <w:t>Rep. Chris Hart</w:t>
      </w:r>
    </w:p>
    <w:p w14:paraId="0BF3D2C3" w14:textId="77777777" w:rsidR="00425E95" w:rsidRPr="005E1AEB" w:rsidRDefault="00425E95" w:rsidP="00425E95">
      <w:pPr>
        <w:tabs>
          <w:tab w:val="left" w:pos="360"/>
          <w:tab w:val="left" w:pos="630"/>
          <w:tab w:val="left" w:pos="900"/>
          <w:tab w:val="left" w:pos="1260"/>
          <w:tab w:val="left" w:pos="1620"/>
          <w:tab w:val="left" w:pos="1980"/>
          <w:tab w:val="left" w:pos="2340"/>
          <w:tab w:val="left" w:pos="2700"/>
        </w:tabs>
        <w:ind w:firstLine="0"/>
        <w:jc w:val="left"/>
      </w:pPr>
    </w:p>
    <w:p w14:paraId="4E3B35EF" w14:textId="77777777" w:rsidR="004855FD" w:rsidRPr="001B73D1" w:rsidRDefault="004855FD" w:rsidP="004855FD">
      <w:pPr>
        <w:keepNext/>
        <w:tabs>
          <w:tab w:val="left" w:pos="216"/>
        </w:tabs>
        <w:ind w:firstLine="0"/>
        <w:jc w:val="center"/>
        <w:rPr>
          <w:b/>
          <w:szCs w:val="24"/>
        </w:rPr>
      </w:pPr>
      <w:bookmarkStart w:id="41" w:name="file_start98"/>
      <w:bookmarkEnd w:id="41"/>
      <w:r w:rsidRPr="001B73D1">
        <w:rPr>
          <w:b/>
          <w:szCs w:val="24"/>
        </w:rPr>
        <w:t>STATEMENT FOR JOURNAL</w:t>
      </w:r>
    </w:p>
    <w:p w14:paraId="40812118" w14:textId="77777777" w:rsidR="004855FD" w:rsidRPr="001B73D1" w:rsidRDefault="004855FD" w:rsidP="004855FD">
      <w:pPr>
        <w:tabs>
          <w:tab w:val="left" w:pos="216"/>
        </w:tabs>
        <w:ind w:firstLine="0"/>
        <w:rPr>
          <w:szCs w:val="24"/>
        </w:rPr>
      </w:pPr>
      <w:r w:rsidRPr="001B73D1">
        <w:rPr>
          <w:szCs w:val="24"/>
        </w:rPr>
        <w:t>I was temporarily out of the Chamber on constituent business during the vote on Section 33, Part 1A of H. 5100. If I had been present, I would have voted in favor of the Section.</w:t>
      </w:r>
    </w:p>
    <w:p w14:paraId="7E6AA48F" w14:textId="77777777" w:rsidR="004855FD" w:rsidRDefault="004855FD" w:rsidP="004855FD">
      <w:pPr>
        <w:tabs>
          <w:tab w:val="left" w:pos="216"/>
        </w:tabs>
        <w:ind w:firstLine="0"/>
        <w:rPr>
          <w:szCs w:val="24"/>
        </w:rPr>
      </w:pPr>
      <w:r w:rsidRPr="001B73D1">
        <w:rPr>
          <w:szCs w:val="24"/>
        </w:rPr>
        <w:tab/>
        <w:t>Rep. Don Chapman</w:t>
      </w:r>
    </w:p>
    <w:p w14:paraId="7A2F85AC" w14:textId="5C37EBBF" w:rsidR="004855FD" w:rsidRDefault="004855FD" w:rsidP="004855FD">
      <w:pPr>
        <w:tabs>
          <w:tab w:val="left" w:pos="216"/>
        </w:tabs>
        <w:ind w:firstLine="0"/>
        <w:rPr>
          <w:szCs w:val="24"/>
        </w:rPr>
      </w:pPr>
    </w:p>
    <w:p w14:paraId="5090EC90" w14:textId="77777777" w:rsidR="004855FD" w:rsidRDefault="004855FD" w:rsidP="004855FD">
      <w:pPr>
        <w:keepNext/>
        <w:jc w:val="center"/>
        <w:rPr>
          <w:b/>
        </w:rPr>
      </w:pPr>
      <w:r w:rsidRPr="004855FD">
        <w:rPr>
          <w:b/>
        </w:rPr>
        <w:t>SECTION 38</w:t>
      </w:r>
    </w:p>
    <w:p w14:paraId="40A5BC10" w14:textId="77777777" w:rsidR="004855FD" w:rsidRDefault="004855FD" w:rsidP="004855FD">
      <w:r>
        <w:t xml:space="preserve">The yeas and nays were taken resulting as follows: </w:t>
      </w:r>
    </w:p>
    <w:p w14:paraId="45DB850C" w14:textId="15079691" w:rsidR="004855FD" w:rsidRDefault="004855FD" w:rsidP="004855FD">
      <w:pPr>
        <w:jc w:val="center"/>
      </w:pPr>
      <w:r>
        <w:t xml:space="preserve"> </w:t>
      </w:r>
      <w:bookmarkStart w:id="42" w:name="vote_start100"/>
      <w:bookmarkEnd w:id="42"/>
      <w:r>
        <w:t>Yeas 85; Nays 0</w:t>
      </w:r>
    </w:p>
    <w:p w14:paraId="1B954F15" w14:textId="77777777" w:rsidR="004855FD" w:rsidRDefault="004855FD" w:rsidP="004855FD">
      <w:pPr>
        <w:jc w:val="center"/>
      </w:pPr>
    </w:p>
    <w:p w14:paraId="491FE33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E76C20A" w14:textId="77777777" w:rsidTr="004855FD">
        <w:tc>
          <w:tcPr>
            <w:tcW w:w="2179" w:type="dxa"/>
            <w:shd w:val="clear" w:color="auto" w:fill="auto"/>
          </w:tcPr>
          <w:p w14:paraId="7C48252C" w14:textId="1BB88908" w:rsidR="004855FD" w:rsidRPr="004855FD" w:rsidRDefault="004855FD" w:rsidP="004855FD">
            <w:pPr>
              <w:keepNext/>
              <w:ind w:firstLine="0"/>
            </w:pPr>
            <w:r>
              <w:t>Alexander</w:t>
            </w:r>
          </w:p>
        </w:tc>
        <w:tc>
          <w:tcPr>
            <w:tcW w:w="2179" w:type="dxa"/>
            <w:shd w:val="clear" w:color="auto" w:fill="auto"/>
          </w:tcPr>
          <w:p w14:paraId="76C70CEE" w14:textId="116DA59E" w:rsidR="004855FD" w:rsidRPr="004855FD" w:rsidRDefault="004855FD" w:rsidP="004855FD">
            <w:pPr>
              <w:keepNext/>
              <w:ind w:firstLine="0"/>
            </w:pPr>
            <w:r>
              <w:t>Anderson</w:t>
            </w:r>
          </w:p>
        </w:tc>
        <w:tc>
          <w:tcPr>
            <w:tcW w:w="2180" w:type="dxa"/>
            <w:shd w:val="clear" w:color="auto" w:fill="auto"/>
          </w:tcPr>
          <w:p w14:paraId="4D4801B8" w14:textId="36774A3B" w:rsidR="004855FD" w:rsidRPr="004855FD" w:rsidRDefault="004855FD" w:rsidP="004855FD">
            <w:pPr>
              <w:keepNext/>
              <w:ind w:firstLine="0"/>
            </w:pPr>
            <w:r>
              <w:t>Atkinson</w:t>
            </w:r>
          </w:p>
        </w:tc>
      </w:tr>
      <w:tr w:rsidR="004855FD" w:rsidRPr="004855FD" w14:paraId="5BBE8FEE" w14:textId="77777777" w:rsidTr="004855FD">
        <w:tc>
          <w:tcPr>
            <w:tcW w:w="2179" w:type="dxa"/>
            <w:shd w:val="clear" w:color="auto" w:fill="auto"/>
          </w:tcPr>
          <w:p w14:paraId="0CFEDD71" w14:textId="19679D3E" w:rsidR="004855FD" w:rsidRPr="004855FD" w:rsidRDefault="004855FD" w:rsidP="004855FD">
            <w:pPr>
              <w:ind w:firstLine="0"/>
            </w:pPr>
            <w:r>
              <w:t>Bailey</w:t>
            </w:r>
          </w:p>
        </w:tc>
        <w:tc>
          <w:tcPr>
            <w:tcW w:w="2179" w:type="dxa"/>
            <w:shd w:val="clear" w:color="auto" w:fill="auto"/>
          </w:tcPr>
          <w:p w14:paraId="2881E96E" w14:textId="370804E7" w:rsidR="004855FD" w:rsidRPr="004855FD" w:rsidRDefault="004855FD" w:rsidP="004855FD">
            <w:pPr>
              <w:ind w:firstLine="0"/>
            </w:pPr>
            <w:r>
              <w:t>Ballentine</w:t>
            </w:r>
          </w:p>
        </w:tc>
        <w:tc>
          <w:tcPr>
            <w:tcW w:w="2180" w:type="dxa"/>
            <w:shd w:val="clear" w:color="auto" w:fill="auto"/>
          </w:tcPr>
          <w:p w14:paraId="1AE4EF57" w14:textId="49B0E04B" w:rsidR="004855FD" w:rsidRPr="004855FD" w:rsidRDefault="004855FD" w:rsidP="004855FD">
            <w:pPr>
              <w:ind w:firstLine="0"/>
            </w:pPr>
            <w:r>
              <w:t>Bauer</w:t>
            </w:r>
          </w:p>
        </w:tc>
      </w:tr>
      <w:tr w:rsidR="004855FD" w:rsidRPr="004855FD" w14:paraId="2ABEB41B" w14:textId="77777777" w:rsidTr="004855FD">
        <w:tc>
          <w:tcPr>
            <w:tcW w:w="2179" w:type="dxa"/>
            <w:shd w:val="clear" w:color="auto" w:fill="auto"/>
          </w:tcPr>
          <w:p w14:paraId="38A4878F" w14:textId="219976F0" w:rsidR="004855FD" w:rsidRPr="004855FD" w:rsidRDefault="004855FD" w:rsidP="004855FD">
            <w:pPr>
              <w:ind w:firstLine="0"/>
            </w:pPr>
            <w:r>
              <w:t>Beach</w:t>
            </w:r>
          </w:p>
        </w:tc>
        <w:tc>
          <w:tcPr>
            <w:tcW w:w="2179" w:type="dxa"/>
            <w:shd w:val="clear" w:color="auto" w:fill="auto"/>
          </w:tcPr>
          <w:p w14:paraId="1AF15A95" w14:textId="177498ED" w:rsidR="004855FD" w:rsidRPr="004855FD" w:rsidRDefault="004855FD" w:rsidP="004855FD">
            <w:pPr>
              <w:ind w:firstLine="0"/>
            </w:pPr>
            <w:r>
              <w:t>Blackwell</w:t>
            </w:r>
          </w:p>
        </w:tc>
        <w:tc>
          <w:tcPr>
            <w:tcW w:w="2180" w:type="dxa"/>
            <w:shd w:val="clear" w:color="auto" w:fill="auto"/>
          </w:tcPr>
          <w:p w14:paraId="382CD39B" w14:textId="6F1B775D" w:rsidR="004855FD" w:rsidRPr="004855FD" w:rsidRDefault="004855FD" w:rsidP="004855FD">
            <w:pPr>
              <w:ind w:firstLine="0"/>
            </w:pPr>
            <w:r>
              <w:t>Bradley</w:t>
            </w:r>
          </w:p>
        </w:tc>
      </w:tr>
      <w:tr w:rsidR="004855FD" w:rsidRPr="004855FD" w14:paraId="5C0B2DE8" w14:textId="77777777" w:rsidTr="004855FD">
        <w:tc>
          <w:tcPr>
            <w:tcW w:w="2179" w:type="dxa"/>
            <w:shd w:val="clear" w:color="auto" w:fill="auto"/>
          </w:tcPr>
          <w:p w14:paraId="71103EA1" w14:textId="0BBF1EA1" w:rsidR="004855FD" w:rsidRPr="004855FD" w:rsidRDefault="004855FD" w:rsidP="004855FD">
            <w:pPr>
              <w:ind w:firstLine="0"/>
            </w:pPr>
            <w:r>
              <w:t>Brewer</w:t>
            </w:r>
          </w:p>
        </w:tc>
        <w:tc>
          <w:tcPr>
            <w:tcW w:w="2179" w:type="dxa"/>
            <w:shd w:val="clear" w:color="auto" w:fill="auto"/>
          </w:tcPr>
          <w:p w14:paraId="173FA9FE" w14:textId="3E06B312" w:rsidR="004855FD" w:rsidRPr="004855FD" w:rsidRDefault="004855FD" w:rsidP="004855FD">
            <w:pPr>
              <w:ind w:firstLine="0"/>
            </w:pPr>
            <w:r>
              <w:t>Burns</w:t>
            </w:r>
          </w:p>
        </w:tc>
        <w:tc>
          <w:tcPr>
            <w:tcW w:w="2180" w:type="dxa"/>
            <w:shd w:val="clear" w:color="auto" w:fill="auto"/>
          </w:tcPr>
          <w:p w14:paraId="0069205D" w14:textId="2210964D" w:rsidR="004855FD" w:rsidRPr="004855FD" w:rsidRDefault="004855FD" w:rsidP="004855FD">
            <w:pPr>
              <w:ind w:firstLine="0"/>
            </w:pPr>
            <w:r>
              <w:t>Bustos</w:t>
            </w:r>
          </w:p>
        </w:tc>
      </w:tr>
      <w:tr w:rsidR="004855FD" w:rsidRPr="004855FD" w14:paraId="7335D43D" w14:textId="77777777" w:rsidTr="004855FD">
        <w:tc>
          <w:tcPr>
            <w:tcW w:w="2179" w:type="dxa"/>
            <w:shd w:val="clear" w:color="auto" w:fill="auto"/>
          </w:tcPr>
          <w:p w14:paraId="33ECF7DF" w14:textId="7162DCDD" w:rsidR="004855FD" w:rsidRPr="004855FD" w:rsidRDefault="004855FD" w:rsidP="004855FD">
            <w:pPr>
              <w:ind w:firstLine="0"/>
            </w:pPr>
            <w:r>
              <w:t>Calhoon</w:t>
            </w:r>
          </w:p>
        </w:tc>
        <w:tc>
          <w:tcPr>
            <w:tcW w:w="2179" w:type="dxa"/>
            <w:shd w:val="clear" w:color="auto" w:fill="auto"/>
          </w:tcPr>
          <w:p w14:paraId="24EDFF07" w14:textId="78C002C4" w:rsidR="004855FD" w:rsidRPr="004855FD" w:rsidRDefault="004855FD" w:rsidP="004855FD">
            <w:pPr>
              <w:ind w:firstLine="0"/>
            </w:pPr>
            <w:r>
              <w:t>Carter</w:t>
            </w:r>
          </w:p>
        </w:tc>
        <w:tc>
          <w:tcPr>
            <w:tcW w:w="2180" w:type="dxa"/>
            <w:shd w:val="clear" w:color="auto" w:fill="auto"/>
          </w:tcPr>
          <w:p w14:paraId="595D814A" w14:textId="79371C66" w:rsidR="004855FD" w:rsidRPr="004855FD" w:rsidRDefault="004855FD" w:rsidP="004855FD">
            <w:pPr>
              <w:ind w:firstLine="0"/>
            </w:pPr>
            <w:r>
              <w:t>Chapman</w:t>
            </w:r>
          </w:p>
        </w:tc>
      </w:tr>
      <w:tr w:rsidR="004855FD" w:rsidRPr="004855FD" w14:paraId="6F992C98" w14:textId="77777777" w:rsidTr="004855FD">
        <w:tc>
          <w:tcPr>
            <w:tcW w:w="2179" w:type="dxa"/>
            <w:shd w:val="clear" w:color="auto" w:fill="auto"/>
          </w:tcPr>
          <w:p w14:paraId="731C18A0" w14:textId="5249775B" w:rsidR="004855FD" w:rsidRPr="004855FD" w:rsidRDefault="004855FD" w:rsidP="004855FD">
            <w:pPr>
              <w:ind w:firstLine="0"/>
            </w:pPr>
            <w:r>
              <w:t>Chumley</w:t>
            </w:r>
          </w:p>
        </w:tc>
        <w:tc>
          <w:tcPr>
            <w:tcW w:w="2179" w:type="dxa"/>
            <w:shd w:val="clear" w:color="auto" w:fill="auto"/>
          </w:tcPr>
          <w:p w14:paraId="17E9A4B1" w14:textId="6774B31A" w:rsidR="004855FD" w:rsidRPr="004855FD" w:rsidRDefault="004855FD" w:rsidP="004855FD">
            <w:pPr>
              <w:ind w:firstLine="0"/>
            </w:pPr>
            <w:r>
              <w:t>Clyburn</w:t>
            </w:r>
          </w:p>
        </w:tc>
        <w:tc>
          <w:tcPr>
            <w:tcW w:w="2180" w:type="dxa"/>
            <w:shd w:val="clear" w:color="auto" w:fill="auto"/>
          </w:tcPr>
          <w:p w14:paraId="795FE9CC" w14:textId="0307CC82" w:rsidR="004855FD" w:rsidRPr="004855FD" w:rsidRDefault="004855FD" w:rsidP="004855FD">
            <w:pPr>
              <w:ind w:firstLine="0"/>
            </w:pPr>
            <w:r>
              <w:t>Connell</w:t>
            </w:r>
          </w:p>
        </w:tc>
      </w:tr>
      <w:tr w:rsidR="004855FD" w:rsidRPr="004855FD" w14:paraId="2E19C323" w14:textId="77777777" w:rsidTr="004855FD">
        <w:tc>
          <w:tcPr>
            <w:tcW w:w="2179" w:type="dxa"/>
            <w:shd w:val="clear" w:color="auto" w:fill="auto"/>
          </w:tcPr>
          <w:p w14:paraId="6250BC3A" w14:textId="5D3D4575" w:rsidR="004855FD" w:rsidRPr="004855FD" w:rsidRDefault="004855FD" w:rsidP="004855FD">
            <w:pPr>
              <w:ind w:firstLine="0"/>
            </w:pPr>
            <w:r>
              <w:t>B. L. Cox</w:t>
            </w:r>
          </w:p>
        </w:tc>
        <w:tc>
          <w:tcPr>
            <w:tcW w:w="2179" w:type="dxa"/>
            <w:shd w:val="clear" w:color="auto" w:fill="auto"/>
          </w:tcPr>
          <w:p w14:paraId="4E51E465" w14:textId="129E761F" w:rsidR="004855FD" w:rsidRPr="004855FD" w:rsidRDefault="004855FD" w:rsidP="004855FD">
            <w:pPr>
              <w:ind w:firstLine="0"/>
            </w:pPr>
            <w:r>
              <w:t>Crawford</w:t>
            </w:r>
          </w:p>
        </w:tc>
        <w:tc>
          <w:tcPr>
            <w:tcW w:w="2180" w:type="dxa"/>
            <w:shd w:val="clear" w:color="auto" w:fill="auto"/>
          </w:tcPr>
          <w:p w14:paraId="36B3E30A" w14:textId="64263ADB" w:rsidR="004855FD" w:rsidRPr="004855FD" w:rsidRDefault="004855FD" w:rsidP="004855FD">
            <w:pPr>
              <w:ind w:firstLine="0"/>
            </w:pPr>
            <w:r>
              <w:t>Cromer</w:t>
            </w:r>
          </w:p>
        </w:tc>
      </w:tr>
      <w:tr w:rsidR="004855FD" w:rsidRPr="004855FD" w14:paraId="2E1270CE" w14:textId="77777777" w:rsidTr="004855FD">
        <w:tc>
          <w:tcPr>
            <w:tcW w:w="2179" w:type="dxa"/>
            <w:shd w:val="clear" w:color="auto" w:fill="auto"/>
          </w:tcPr>
          <w:p w14:paraId="2D5FDAA6" w14:textId="29ACDB39" w:rsidR="004855FD" w:rsidRPr="004855FD" w:rsidRDefault="004855FD" w:rsidP="004855FD">
            <w:pPr>
              <w:ind w:firstLine="0"/>
            </w:pPr>
            <w:r>
              <w:t>Davis</w:t>
            </w:r>
          </w:p>
        </w:tc>
        <w:tc>
          <w:tcPr>
            <w:tcW w:w="2179" w:type="dxa"/>
            <w:shd w:val="clear" w:color="auto" w:fill="auto"/>
          </w:tcPr>
          <w:p w14:paraId="5153F057" w14:textId="6762D041" w:rsidR="004855FD" w:rsidRPr="004855FD" w:rsidRDefault="004855FD" w:rsidP="004855FD">
            <w:pPr>
              <w:ind w:firstLine="0"/>
            </w:pPr>
            <w:r>
              <w:t>Dillard</w:t>
            </w:r>
          </w:p>
        </w:tc>
        <w:tc>
          <w:tcPr>
            <w:tcW w:w="2180" w:type="dxa"/>
            <w:shd w:val="clear" w:color="auto" w:fill="auto"/>
          </w:tcPr>
          <w:p w14:paraId="1C3811E0" w14:textId="54DC3071" w:rsidR="004855FD" w:rsidRPr="004855FD" w:rsidRDefault="004855FD" w:rsidP="004855FD">
            <w:pPr>
              <w:ind w:firstLine="0"/>
            </w:pPr>
            <w:r>
              <w:t>Felder</w:t>
            </w:r>
          </w:p>
        </w:tc>
      </w:tr>
      <w:tr w:rsidR="004855FD" w:rsidRPr="004855FD" w14:paraId="64A63082" w14:textId="77777777" w:rsidTr="004855FD">
        <w:tc>
          <w:tcPr>
            <w:tcW w:w="2179" w:type="dxa"/>
            <w:shd w:val="clear" w:color="auto" w:fill="auto"/>
          </w:tcPr>
          <w:p w14:paraId="147E4BAE" w14:textId="1E3B4F4C" w:rsidR="004855FD" w:rsidRPr="004855FD" w:rsidRDefault="004855FD" w:rsidP="004855FD">
            <w:pPr>
              <w:ind w:firstLine="0"/>
            </w:pPr>
            <w:r>
              <w:t>Forrest</w:t>
            </w:r>
          </w:p>
        </w:tc>
        <w:tc>
          <w:tcPr>
            <w:tcW w:w="2179" w:type="dxa"/>
            <w:shd w:val="clear" w:color="auto" w:fill="auto"/>
          </w:tcPr>
          <w:p w14:paraId="4C2A1891" w14:textId="645DCDD4" w:rsidR="004855FD" w:rsidRPr="004855FD" w:rsidRDefault="004855FD" w:rsidP="004855FD">
            <w:pPr>
              <w:ind w:firstLine="0"/>
            </w:pPr>
            <w:r>
              <w:t>Gagnon</w:t>
            </w:r>
          </w:p>
        </w:tc>
        <w:tc>
          <w:tcPr>
            <w:tcW w:w="2180" w:type="dxa"/>
            <w:shd w:val="clear" w:color="auto" w:fill="auto"/>
          </w:tcPr>
          <w:p w14:paraId="05FD6206" w14:textId="7DAE3932" w:rsidR="004855FD" w:rsidRPr="004855FD" w:rsidRDefault="004855FD" w:rsidP="004855FD">
            <w:pPr>
              <w:ind w:firstLine="0"/>
            </w:pPr>
            <w:r>
              <w:t>Gibson</w:t>
            </w:r>
          </w:p>
        </w:tc>
      </w:tr>
      <w:tr w:rsidR="004855FD" w:rsidRPr="004855FD" w14:paraId="1D69BD5C" w14:textId="77777777" w:rsidTr="004855FD">
        <w:tc>
          <w:tcPr>
            <w:tcW w:w="2179" w:type="dxa"/>
            <w:shd w:val="clear" w:color="auto" w:fill="auto"/>
          </w:tcPr>
          <w:p w14:paraId="569FCB22" w14:textId="1FD524AF" w:rsidR="004855FD" w:rsidRPr="004855FD" w:rsidRDefault="004855FD" w:rsidP="004855FD">
            <w:pPr>
              <w:ind w:firstLine="0"/>
            </w:pPr>
            <w:r>
              <w:t>Gilliam</w:t>
            </w:r>
          </w:p>
        </w:tc>
        <w:tc>
          <w:tcPr>
            <w:tcW w:w="2179" w:type="dxa"/>
            <w:shd w:val="clear" w:color="auto" w:fill="auto"/>
          </w:tcPr>
          <w:p w14:paraId="4B40C45F" w14:textId="4EED083E" w:rsidR="004855FD" w:rsidRPr="004855FD" w:rsidRDefault="004855FD" w:rsidP="004855FD">
            <w:pPr>
              <w:ind w:firstLine="0"/>
            </w:pPr>
            <w:r>
              <w:t>Gilliard</w:t>
            </w:r>
          </w:p>
        </w:tc>
        <w:tc>
          <w:tcPr>
            <w:tcW w:w="2180" w:type="dxa"/>
            <w:shd w:val="clear" w:color="auto" w:fill="auto"/>
          </w:tcPr>
          <w:p w14:paraId="0EBA555E" w14:textId="766214FA" w:rsidR="004855FD" w:rsidRPr="004855FD" w:rsidRDefault="004855FD" w:rsidP="004855FD">
            <w:pPr>
              <w:ind w:firstLine="0"/>
            </w:pPr>
            <w:r>
              <w:t>Haddon</w:t>
            </w:r>
          </w:p>
        </w:tc>
      </w:tr>
      <w:tr w:rsidR="004855FD" w:rsidRPr="004855FD" w14:paraId="44542D71" w14:textId="77777777" w:rsidTr="004855FD">
        <w:tc>
          <w:tcPr>
            <w:tcW w:w="2179" w:type="dxa"/>
            <w:shd w:val="clear" w:color="auto" w:fill="auto"/>
          </w:tcPr>
          <w:p w14:paraId="7C922D76" w14:textId="2BCBAE96" w:rsidR="004855FD" w:rsidRPr="004855FD" w:rsidRDefault="004855FD" w:rsidP="004855FD">
            <w:pPr>
              <w:ind w:firstLine="0"/>
            </w:pPr>
            <w:r>
              <w:t>Hager</w:t>
            </w:r>
          </w:p>
        </w:tc>
        <w:tc>
          <w:tcPr>
            <w:tcW w:w="2179" w:type="dxa"/>
            <w:shd w:val="clear" w:color="auto" w:fill="auto"/>
          </w:tcPr>
          <w:p w14:paraId="0EE70D2B" w14:textId="3FF57C65" w:rsidR="004855FD" w:rsidRPr="004855FD" w:rsidRDefault="004855FD" w:rsidP="004855FD">
            <w:pPr>
              <w:ind w:firstLine="0"/>
            </w:pPr>
            <w:r>
              <w:t>Hardee</w:t>
            </w:r>
          </w:p>
        </w:tc>
        <w:tc>
          <w:tcPr>
            <w:tcW w:w="2180" w:type="dxa"/>
            <w:shd w:val="clear" w:color="auto" w:fill="auto"/>
          </w:tcPr>
          <w:p w14:paraId="50F0E37E" w14:textId="47B2089B" w:rsidR="004855FD" w:rsidRPr="004855FD" w:rsidRDefault="004855FD" w:rsidP="004855FD">
            <w:pPr>
              <w:ind w:firstLine="0"/>
            </w:pPr>
            <w:r>
              <w:t>Harris</w:t>
            </w:r>
          </w:p>
        </w:tc>
      </w:tr>
      <w:tr w:rsidR="004855FD" w:rsidRPr="004855FD" w14:paraId="5A34BF69" w14:textId="77777777" w:rsidTr="004855FD">
        <w:tc>
          <w:tcPr>
            <w:tcW w:w="2179" w:type="dxa"/>
            <w:shd w:val="clear" w:color="auto" w:fill="auto"/>
          </w:tcPr>
          <w:p w14:paraId="6C602BA1" w14:textId="1400FAF4" w:rsidR="004855FD" w:rsidRPr="004855FD" w:rsidRDefault="004855FD" w:rsidP="004855FD">
            <w:pPr>
              <w:ind w:firstLine="0"/>
            </w:pPr>
            <w:r>
              <w:t>Hartnett</w:t>
            </w:r>
          </w:p>
        </w:tc>
        <w:tc>
          <w:tcPr>
            <w:tcW w:w="2179" w:type="dxa"/>
            <w:shd w:val="clear" w:color="auto" w:fill="auto"/>
          </w:tcPr>
          <w:p w14:paraId="4076A8B0" w14:textId="04A8118D" w:rsidR="004855FD" w:rsidRPr="004855FD" w:rsidRDefault="004855FD" w:rsidP="004855FD">
            <w:pPr>
              <w:ind w:firstLine="0"/>
            </w:pPr>
            <w:r>
              <w:t>Hayes</w:t>
            </w:r>
          </w:p>
        </w:tc>
        <w:tc>
          <w:tcPr>
            <w:tcW w:w="2180" w:type="dxa"/>
            <w:shd w:val="clear" w:color="auto" w:fill="auto"/>
          </w:tcPr>
          <w:p w14:paraId="233242AE" w14:textId="3EB5F676" w:rsidR="004855FD" w:rsidRPr="004855FD" w:rsidRDefault="004855FD" w:rsidP="004855FD">
            <w:pPr>
              <w:ind w:firstLine="0"/>
            </w:pPr>
            <w:r>
              <w:t>Henegan</w:t>
            </w:r>
          </w:p>
        </w:tc>
      </w:tr>
      <w:tr w:rsidR="004855FD" w:rsidRPr="004855FD" w14:paraId="7C3E212F" w14:textId="77777777" w:rsidTr="004855FD">
        <w:tc>
          <w:tcPr>
            <w:tcW w:w="2179" w:type="dxa"/>
            <w:shd w:val="clear" w:color="auto" w:fill="auto"/>
          </w:tcPr>
          <w:p w14:paraId="34A013CF" w14:textId="65BCD519" w:rsidR="004855FD" w:rsidRPr="004855FD" w:rsidRDefault="004855FD" w:rsidP="004855FD">
            <w:pPr>
              <w:ind w:firstLine="0"/>
            </w:pPr>
            <w:r>
              <w:t>Herbkersman</w:t>
            </w:r>
          </w:p>
        </w:tc>
        <w:tc>
          <w:tcPr>
            <w:tcW w:w="2179" w:type="dxa"/>
            <w:shd w:val="clear" w:color="auto" w:fill="auto"/>
          </w:tcPr>
          <w:p w14:paraId="7C24BEEB" w14:textId="1847FDD2" w:rsidR="004855FD" w:rsidRPr="004855FD" w:rsidRDefault="004855FD" w:rsidP="004855FD">
            <w:pPr>
              <w:ind w:firstLine="0"/>
            </w:pPr>
            <w:r>
              <w:t>Hewitt</w:t>
            </w:r>
          </w:p>
        </w:tc>
        <w:tc>
          <w:tcPr>
            <w:tcW w:w="2180" w:type="dxa"/>
            <w:shd w:val="clear" w:color="auto" w:fill="auto"/>
          </w:tcPr>
          <w:p w14:paraId="28BD2B98" w14:textId="1CE11DAF" w:rsidR="004855FD" w:rsidRPr="004855FD" w:rsidRDefault="004855FD" w:rsidP="004855FD">
            <w:pPr>
              <w:ind w:firstLine="0"/>
            </w:pPr>
            <w:r>
              <w:t>Hiott</w:t>
            </w:r>
          </w:p>
        </w:tc>
      </w:tr>
      <w:tr w:rsidR="004855FD" w:rsidRPr="004855FD" w14:paraId="3E01BBA5" w14:textId="77777777" w:rsidTr="004855FD">
        <w:tc>
          <w:tcPr>
            <w:tcW w:w="2179" w:type="dxa"/>
            <w:shd w:val="clear" w:color="auto" w:fill="auto"/>
          </w:tcPr>
          <w:p w14:paraId="768C0666" w14:textId="033C857D" w:rsidR="004855FD" w:rsidRPr="004855FD" w:rsidRDefault="004855FD" w:rsidP="004855FD">
            <w:pPr>
              <w:ind w:firstLine="0"/>
            </w:pPr>
            <w:r>
              <w:t>Hixon</w:t>
            </w:r>
          </w:p>
        </w:tc>
        <w:tc>
          <w:tcPr>
            <w:tcW w:w="2179" w:type="dxa"/>
            <w:shd w:val="clear" w:color="auto" w:fill="auto"/>
          </w:tcPr>
          <w:p w14:paraId="74DE80D8" w14:textId="43D9C7C1" w:rsidR="004855FD" w:rsidRPr="004855FD" w:rsidRDefault="004855FD" w:rsidP="004855FD">
            <w:pPr>
              <w:ind w:firstLine="0"/>
            </w:pPr>
            <w:r>
              <w:t>Hosey</w:t>
            </w:r>
          </w:p>
        </w:tc>
        <w:tc>
          <w:tcPr>
            <w:tcW w:w="2180" w:type="dxa"/>
            <w:shd w:val="clear" w:color="auto" w:fill="auto"/>
          </w:tcPr>
          <w:p w14:paraId="1701E02C" w14:textId="14D10B90" w:rsidR="004855FD" w:rsidRPr="004855FD" w:rsidRDefault="004855FD" w:rsidP="004855FD">
            <w:pPr>
              <w:ind w:firstLine="0"/>
            </w:pPr>
            <w:r>
              <w:t>Jefferson</w:t>
            </w:r>
          </w:p>
        </w:tc>
      </w:tr>
      <w:tr w:rsidR="004855FD" w:rsidRPr="004855FD" w14:paraId="3D237BBD" w14:textId="77777777" w:rsidTr="004855FD">
        <w:tc>
          <w:tcPr>
            <w:tcW w:w="2179" w:type="dxa"/>
            <w:shd w:val="clear" w:color="auto" w:fill="auto"/>
          </w:tcPr>
          <w:p w14:paraId="6388839A" w14:textId="32B552A1" w:rsidR="004855FD" w:rsidRPr="004855FD" w:rsidRDefault="004855FD" w:rsidP="004855FD">
            <w:pPr>
              <w:ind w:firstLine="0"/>
            </w:pPr>
            <w:r>
              <w:t>J. L. Johnson</w:t>
            </w:r>
          </w:p>
        </w:tc>
        <w:tc>
          <w:tcPr>
            <w:tcW w:w="2179" w:type="dxa"/>
            <w:shd w:val="clear" w:color="auto" w:fill="auto"/>
          </w:tcPr>
          <w:p w14:paraId="072DA2E9" w14:textId="712FB09E" w:rsidR="004855FD" w:rsidRPr="004855FD" w:rsidRDefault="004855FD" w:rsidP="004855FD">
            <w:pPr>
              <w:ind w:firstLine="0"/>
            </w:pPr>
            <w:r>
              <w:t>Kilmartin</w:t>
            </w:r>
          </w:p>
        </w:tc>
        <w:tc>
          <w:tcPr>
            <w:tcW w:w="2180" w:type="dxa"/>
            <w:shd w:val="clear" w:color="auto" w:fill="auto"/>
          </w:tcPr>
          <w:p w14:paraId="7CCF70B3" w14:textId="4D979E33" w:rsidR="004855FD" w:rsidRPr="004855FD" w:rsidRDefault="004855FD" w:rsidP="004855FD">
            <w:pPr>
              <w:ind w:firstLine="0"/>
            </w:pPr>
            <w:r>
              <w:t>Kirby</w:t>
            </w:r>
          </w:p>
        </w:tc>
      </w:tr>
      <w:tr w:rsidR="004855FD" w:rsidRPr="004855FD" w14:paraId="4D775E2B" w14:textId="77777777" w:rsidTr="004855FD">
        <w:tc>
          <w:tcPr>
            <w:tcW w:w="2179" w:type="dxa"/>
            <w:shd w:val="clear" w:color="auto" w:fill="auto"/>
          </w:tcPr>
          <w:p w14:paraId="154ECD1E" w14:textId="4C9CEDA8" w:rsidR="004855FD" w:rsidRPr="004855FD" w:rsidRDefault="004855FD" w:rsidP="004855FD">
            <w:pPr>
              <w:ind w:firstLine="0"/>
            </w:pPr>
            <w:r>
              <w:t>Landing</w:t>
            </w:r>
          </w:p>
        </w:tc>
        <w:tc>
          <w:tcPr>
            <w:tcW w:w="2179" w:type="dxa"/>
            <w:shd w:val="clear" w:color="auto" w:fill="auto"/>
          </w:tcPr>
          <w:p w14:paraId="0B1FA802" w14:textId="3B562BC9" w:rsidR="004855FD" w:rsidRPr="004855FD" w:rsidRDefault="004855FD" w:rsidP="004855FD">
            <w:pPr>
              <w:ind w:firstLine="0"/>
            </w:pPr>
            <w:r>
              <w:t>Lawson</w:t>
            </w:r>
          </w:p>
        </w:tc>
        <w:tc>
          <w:tcPr>
            <w:tcW w:w="2180" w:type="dxa"/>
            <w:shd w:val="clear" w:color="auto" w:fill="auto"/>
          </w:tcPr>
          <w:p w14:paraId="587CF95E" w14:textId="73DA8B1E" w:rsidR="004855FD" w:rsidRPr="004855FD" w:rsidRDefault="004855FD" w:rsidP="004855FD">
            <w:pPr>
              <w:ind w:firstLine="0"/>
            </w:pPr>
            <w:r>
              <w:t>Leber</w:t>
            </w:r>
          </w:p>
        </w:tc>
      </w:tr>
      <w:tr w:rsidR="004855FD" w:rsidRPr="004855FD" w14:paraId="6368BD69" w14:textId="77777777" w:rsidTr="004855FD">
        <w:tc>
          <w:tcPr>
            <w:tcW w:w="2179" w:type="dxa"/>
            <w:shd w:val="clear" w:color="auto" w:fill="auto"/>
          </w:tcPr>
          <w:p w14:paraId="77647B59" w14:textId="2217FA95" w:rsidR="004855FD" w:rsidRPr="004855FD" w:rsidRDefault="004855FD" w:rsidP="004855FD">
            <w:pPr>
              <w:ind w:firstLine="0"/>
            </w:pPr>
            <w:r>
              <w:t>Ligon</w:t>
            </w:r>
          </w:p>
        </w:tc>
        <w:tc>
          <w:tcPr>
            <w:tcW w:w="2179" w:type="dxa"/>
            <w:shd w:val="clear" w:color="auto" w:fill="auto"/>
          </w:tcPr>
          <w:p w14:paraId="64DCFC77" w14:textId="0CF4E333" w:rsidR="004855FD" w:rsidRPr="004855FD" w:rsidRDefault="004855FD" w:rsidP="004855FD">
            <w:pPr>
              <w:ind w:firstLine="0"/>
            </w:pPr>
            <w:r>
              <w:t>Long</w:t>
            </w:r>
          </w:p>
        </w:tc>
        <w:tc>
          <w:tcPr>
            <w:tcW w:w="2180" w:type="dxa"/>
            <w:shd w:val="clear" w:color="auto" w:fill="auto"/>
          </w:tcPr>
          <w:p w14:paraId="0CCE5A3E" w14:textId="29BCD06E" w:rsidR="004855FD" w:rsidRPr="004855FD" w:rsidRDefault="004855FD" w:rsidP="004855FD">
            <w:pPr>
              <w:ind w:firstLine="0"/>
            </w:pPr>
            <w:r>
              <w:t>Lowe</w:t>
            </w:r>
          </w:p>
        </w:tc>
      </w:tr>
      <w:tr w:rsidR="004855FD" w:rsidRPr="004855FD" w14:paraId="0A1295C0" w14:textId="77777777" w:rsidTr="004855FD">
        <w:tc>
          <w:tcPr>
            <w:tcW w:w="2179" w:type="dxa"/>
            <w:shd w:val="clear" w:color="auto" w:fill="auto"/>
          </w:tcPr>
          <w:p w14:paraId="44374A86" w14:textId="4B94C894" w:rsidR="004855FD" w:rsidRPr="004855FD" w:rsidRDefault="004855FD" w:rsidP="004855FD">
            <w:pPr>
              <w:ind w:firstLine="0"/>
            </w:pPr>
            <w:r>
              <w:t>Magnuson</w:t>
            </w:r>
          </w:p>
        </w:tc>
        <w:tc>
          <w:tcPr>
            <w:tcW w:w="2179" w:type="dxa"/>
            <w:shd w:val="clear" w:color="auto" w:fill="auto"/>
          </w:tcPr>
          <w:p w14:paraId="1832C74E" w14:textId="25DFAD95" w:rsidR="004855FD" w:rsidRPr="004855FD" w:rsidRDefault="004855FD" w:rsidP="004855FD">
            <w:pPr>
              <w:ind w:firstLine="0"/>
            </w:pPr>
            <w:r>
              <w:t>May</w:t>
            </w:r>
          </w:p>
        </w:tc>
        <w:tc>
          <w:tcPr>
            <w:tcW w:w="2180" w:type="dxa"/>
            <w:shd w:val="clear" w:color="auto" w:fill="auto"/>
          </w:tcPr>
          <w:p w14:paraId="6F14BFE5" w14:textId="1113027A" w:rsidR="004855FD" w:rsidRPr="004855FD" w:rsidRDefault="004855FD" w:rsidP="004855FD">
            <w:pPr>
              <w:ind w:firstLine="0"/>
            </w:pPr>
            <w:r>
              <w:t>McCabe</w:t>
            </w:r>
          </w:p>
        </w:tc>
      </w:tr>
      <w:tr w:rsidR="004855FD" w:rsidRPr="004855FD" w14:paraId="06EEC2B8" w14:textId="77777777" w:rsidTr="004855FD">
        <w:tc>
          <w:tcPr>
            <w:tcW w:w="2179" w:type="dxa"/>
            <w:shd w:val="clear" w:color="auto" w:fill="auto"/>
          </w:tcPr>
          <w:p w14:paraId="0607AD69" w14:textId="2152B187" w:rsidR="004855FD" w:rsidRPr="004855FD" w:rsidRDefault="004855FD" w:rsidP="004855FD">
            <w:pPr>
              <w:ind w:firstLine="0"/>
            </w:pPr>
            <w:r>
              <w:t>McDaniel</w:t>
            </w:r>
          </w:p>
        </w:tc>
        <w:tc>
          <w:tcPr>
            <w:tcW w:w="2179" w:type="dxa"/>
            <w:shd w:val="clear" w:color="auto" w:fill="auto"/>
          </w:tcPr>
          <w:p w14:paraId="6F9453A2" w14:textId="7C714C26" w:rsidR="004855FD" w:rsidRPr="004855FD" w:rsidRDefault="004855FD" w:rsidP="004855FD">
            <w:pPr>
              <w:ind w:firstLine="0"/>
            </w:pPr>
            <w:r>
              <w:t>McGinnis</w:t>
            </w:r>
          </w:p>
        </w:tc>
        <w:tc>
          <w:tcPr>
            <w:tcW w:w="2180" w:type="dxa"/>
            <w:shd w:val="clear" w:color="auto" w:fill="auto"/>
          </w:tcPr>
          <w:p w14:paraId="28595A6D" w14:textId="21835248" w:rsidR="004855FD" w:rsidRPr="004855FD" w:rsidRDefault="004855FD" w:rsidP="004855FD">
            <w:pPr>
              <w:ind w:firstLine="0"/>
            </w:pPr>
            <w:r>
              <w:t>A. M. Morgan</w:t>
            </w:r>
          </w:p>
        </w:tc>
      </w:tr>
      <w:tr w:rsidR="004855FD" w:rsidRPr="004855FD" w14:paraId="2E757DD9" w14:textId="77777777" w:rsidTr="004855FD">
        <w:tc>
          <w:tcPr>
            <w:tcW w:w="2179" w:type="dxa"/>
            <w:shd w:val="clear" w:color="auto" w:fill="auto"/>
          </w:tcPr>
          <w:p w14:paraId="10B0CC63" w14:textId="45F84D07" w:rsidR="004855FD" w:rsidRPr="004855FD" w:rsidRDefault="004855FD" w:rsidP="004855FD">
            <w:pPr>
              <w:ind w:firstLine="0"/>
            </w:pPr>
            <w:r>
              <w:t>T. A. Morgan</w:t>
            </w:r>
          </w:p>
        </w:tc>
        <w:tc>
          <w:tcPr>
            <w:tcW w:w="2179" w:type="dxa"/>
            <w:shd w:val="clear" w:color="auto" w:fill="auto"/>
          </w:tcPr>
          <w:p w14:paraId="699DA6A3" w14:textId="61AFDA36" w:rsidR="004855FD" w:rsidRPr="004855FD" w:rsidRDefault="004855FD" w:rsidP="004855FD">
            <w:pPr>
              <w:ind w:firstLine="0"/>
            </w:pPr>
            <w:r>
              <w:t>Moss</w:t>
            </w:r>
          </w:p>
        </w:tc>
        <w:tc>
          <w:tcPr>
            <w:tcW w:w="2180" w:type="dxa"/>
            <w:shd w:val="clear" w:color="auto" w:fill="auto"/>
          </w:tcPr>
          <w:p w14:paraId="600EAFA7" w14:textId="32532D33" w:rsidR="004855FD" w:rsidRPr="004855FD" w:rsidRDefault="004855FD" w:rsidP="004855FD">
            <w:pPr>
              <w:ind w:firstLine="0"/>
            </w:pPr>
            <w:r>
              <w:t>Neese</w:t>
            </w:r>
          </w:p>
        </w:tc>
      </w:tr>
      <w:tr w:rsidR="004855FD" w:rsidRPr="004855FD" w14:paraId="43A7E29F" w14:textId="77777777" w:rsidTr="004855FD">
        <w:tc>
          <w:tcPr>
            <w:tcW w:w="2179" w:type="dxa"/>
            <w:shd w:val="clear" w:color="auto" w:fill="auto"/>
          </w:tcPr>
          <w:p w14:paraId="6C69C20D" w14:textId="3BF9C05D" w:rsidR="004855FD" w:rsidRPr="004855FD" w:rsidRDefault="004855FD" w:rsidP="004855FD">
            <w:pPr>
              <w:ind w:firstLine="0"/>
            </w:pPr>
            <w:r>
              <w:t>B. Newton</w:t>
            </w:r>
          </w:p>
        </w:tc>
        <w:tc>
          <w:tcPr>
            <w:tcW w:w="2179" w:type="dxa"/>
            <w:shd w:val="clear" w:color="auto" w:fill="auto"/>
          </w:tcPr>
          <w:p w14:paraId="30464CDB" w14:textId="77558A85" w:rsidR="004855FD" w:rsidRPr="004855FD" w:rsidRDefault="004855FD" w:rsidP="004855FD">
            <w:pPr>
              <w:ind w:firstLine="0"/>
            </w:pPr>
            <w:r>
              <w:t>Nutt</w:t>
            </w:r>
          </w:p>
        </w:tc>
        <w:tc>
          <w:tcPr>
            <w:tcW w:w="2180" w:type="dxa"/>
            <w:shd w:val="clear" w:color="auto" w:fill="auto"/>
          </w:tcPr>
          <w:p w14:paraId="13FF4933" w14:textId="27B00F3F" w:rsidR="004855FD" w:rsidRPr="004855FD" w:rsidRDefault="004855FD" w:rsidP="004855FD">
            <w:pPr>
              <w:ind w:firstLine="0"/>
            </w:pPr>
            <w:r>
              <w:t>Oremus</w:t>
            </w:r>
          </w:p>
        </w:tc>
      </w:tr>
      <w:tr w:rsidR="004855FD" w:rsidRPr="004855FD" w14:paraId="100A3C31" w14:textId="77777777" w:rsidTr="004855FD">
        <w:tc>
          <w:tcPr>
            <w:tcW w:w="2179" w:type="dxa"/>
            <w:shd w:val="clear" w:color="auto" w:fill="auto"/>
          </w:tcPr>
          <w:p w14:paraId="1AADD757" w14:textId="2845B257" w:rsidR="004855FD" w:rsidRPr="004855FD" w:rsidRDefault="004855FD" w:rsidP="004855FD">
            <w:pPr>
              <w:ind w:firstLine="0"/>
            </w:pPr>
            <w:r>
              <w:t>Pace</w:t>
            </w:r>
          </w:p>
        </w:tc>
        <w:tc>
          <w:tcPr>
            <w:tcW w:w="2179" w:type="dxa"/>
            <w:shd w:val="clear" w:color="auto" w:fill="auto"/>
          </w:tcPr>
          <w:p w14:paraId="1A2AD576" w14:textId="14D76DE7" w:rsidR="004855FD" w:rsidRPr="004855FD" w:rsidRDefault="004855FD" w:rsidP="004855FD">
            <w:pPr>
              <w:ind w:firstLine="0"/>
            </w:pPr>
            <w:r>
              <w:t>Pedalino</w:t>
            </w:r>
          </w:p>
        </w:tc>
        <w:tc>
          <w:tcPr>
            <w:tcW w:w="2180" w:type="dxa"/>
            <w:shd w:val="clear" w:color="auto" w:fill="auto"/>
          </w:tcPr>
          <w:p w14:paraId="784BD3D3" w14:textId="279FF689" w:rsidR="004855FD" w:rsidRPr="004855FD" w:rsidRDefault="004855FD" w:rsidP="004855FD">
            <w:pPr>
              <w:ind w:firstLine="0"/>
            </w:pPr>
            <w:r>
              <w:t>Pendarvis</w:t>
            </w:r>
          </w:p>
        </w:tc>
      </w:tr>
      <w:tr w:rsidR="004855FD" w:rsidRPr="004855FD" w14:paraId="3B444D0A" w14:textId="77777777" w:rsidTr="004855FD">
        <w:tc>
          <w:tcPr>
            <w:tcW w:w="2179" w:type="dxa"/>
            <w:shd w:val="clear" w:color="auto" w:fill="auto"/>
          </w:tcPr>
          <w:p w14:paraId="73B3E50F" w14:textId="3EC1A16A" w:rsidR="004855FD" w:rsidRPr="004855FD" w:rsidRDefault="004855FD" w:rsidP="004855FD">
            <w:pPr>
              <w:ind w:firstLine="0"/>
            </w:pPr>
            <w:r>
              <w:t>Rivers</w:t>
            </w:r>
          </w:p>
        </w:tc>
        <w:tc>
          <w:tcPr>
            <w:tcW w:w="2179" w:type="dxa"/>
            <w:shd w:val="clear" w:color="auto" w:fill="auto"/>
          </w:tcPr>
          <w:p w14:paraId="576778AB" w14:textId="255A2977" w:rsidR="004855FD" w:rsidRPr="004855FD" w:rsidRDefault="004855FD" w:rsidP="004855FD">
            <w:pPr>
              <w:ind w:firstLine="0"/>
            </w:pPr>
            <w:r>
              <w:t>Robbins</w:t>
            </w:r>
          </w:p>
        </w:tc>
        <w:tc>
          <w:tcPr>
            <w:tcW w:w="2180" w:type="dxa"/>
            <w:shd w:val="clear" w:color="auto" w:fill="auto"/>
          </w:tcPr>
          <w:p w14:paraId="378D1AA7" w14:textId="0EF5786D" w:rsidR="004855FD" w:rsidRPr="004855FD" w:rsidRDefault="004855FD" w:rsidP="004855FD">
            <w:pPr>
              <w:ind w:firstLine="0"/>
            </w:pPr>
            <w:r>
              <w:t>Sandifer</w:t>
            </w:r>
          </w:p>
        </w:tc>
      </w:tr>
      <w:tr w:rsidR="004855FD" w:rsidRPr="004855FD" w14:paraId="5DB08EF8" w14:textId="77777777" w:rsidTr="004855FD">
        <w:tc>
          <w:tcPr>
            <w:tcW w:w="2179" w:type="dxa"/>
            <w:shd w:val="clear" w:color="auto" w:fill="auto"/>
          </w:tcPr>
          <w:p w14:paraId="464C4057" w14:textId="7A1997EE" w:rsidR="004855FD" w:rsidRPr="004855FD" w:rsidRDefault="004855FD" w:rsidP="004855FD">
            <w:pPr>
              <w:ind w:firstLine="0"/>
            </w:pPr>
            <w:r>
              <w:t>Schuessler</w:t>
            </w:r>
          </w:p>
        </w:tc>
        <w:tc>
          <w:tcPr>
            <w:tcW w:w="2179" w:type="dxa"/>
            <w:shd w:val="clear" w:color="auto" w:fill="auto"/>
          </w:tcPr>
          <w:p w14:paraId="764D1CEC" w14:textId="42E6775A" w:rsidR="004855FD" w:rsidRPr="004855FD" w:rsidRDefault="004855FD" w:rsidP="004855FD">
            <w:pPr>
              <w:ind w:firstLine="0"/>
            </w:pPr>
            <w:r>
              <w:t>Sessions</w:t>
            </w:r>
          </w:p>
        </w:tc>
        <w:tc>
          <w:tcPr>
            <w:tcW w:w="2180" w:type="dxa"/>
            <w:shd w:val="clear" w:color="auto" w:fill="auto"/>
          </w:tcPr>
          <w:p w14:paraId="075B8957" w14:textId="1E7D9522" w:rsidR="004855FD" w:rsidRPr="004855FD" w:rsidRDefault="004855FD" w:rsidP="004855FD">
            <w:pPr>
              <w:ind w:firstLine="0"/>
            </w:pPr>
            <w:r>
              <w:t>M. M. Smith</w:t>
            </w:r>
          </w:p>
        </w:tc>
      </w:tr>
      <w:tr w:rsidR="004855FD" w:rsidRPr="004855FD" w14:paraId="5AF5A84F" w14:textId="77777777" w:rsidTr="004855FD">
        <w:tc>
          <w:tcPr>
            <w:tcW w:w="2179" w:type="dxa"/>
            <w:shd w:val="clear" w:color="auto" w:fill="auto"/>
          </w:tcPr>
          <w:p w14:paraId="59699B0E" w14:textId="52CF003C" w:rsidR="004855FD" w:rsidRPr="004855FD" w:rsidRDefault="004855FD" w:rsidP="004855FD">
            <w:pPr>
              <w:ind w:firstLine="0"/>
            </w:pPr>
            <w:r>
              <w:t>Taylor</w:t>
            </w:r>
          </w:p>
        </w:tc>
        <w:tc>
          <w:tcPr>
            <w:tcW w:w="2179" w:type="dxa"/>
            <w:shd w:val="clear" w:color="auto" w:fill="auto"/>
          </w:tcPr>
          <w:p w14:paraId="436E558E" w14:textId="6A48D131" w:rsidR="004855FD" w:rsidRPr="004855FD" w:rsidRDefault="004855FD" w:rsidP="004855FD">
            <w:pPr>
              <w:ind w:firstLine="0"/>
            </w:pPr>
            <w:r>
              <w:t>Thayer</w:t>
            </w:r>
          </w:p>
        </w:tc>
        <w:tc>
          <w:tcPr>
            <w:tcW w:w="2180" w:type="dxa"/>
            <w:shd w:val="clear" w:color="auto" w:fill="auto"/>
          </w:tcPr>
          <w:p w14:paraId="7AD510E2" w14:textId="068E2503" w:rsidR="004855FD" w:rsidRPr="004855FD" w:rsidRDefault="004855FD" w:rsidP="004855FD">
            <w:pPr>
              <w:ind w:firstLine="0"/>
            </w:pPr>
            <w:r>
              <w:t>Thigpen</w:t>
            </w:r>
          </w:p>
        </w:tc>
      </w:tr>
      <w:tr w:rsidR="004855FD" w:rsidRPr="004855FD" w14:paraId="6DD2010F" w14:textId="77777777" w:rsidTr="004855FD">
        <w:tc>
          <w:tcPr>
            <w:tcW w:w="2179" w:type="dxa"/>
            <w:shd w:val="clear" w:color="auto" w:fill="auto"/>
          </w:tcPr>
          <w:p w14:paraId="1D46C26E" w14:textId="162EA043" w:rsidR="004855FD" w:rsidRPr="004855FD" w:rsidRDefault="004855FD" w:rsidP="004855FD">
            <w:pPr>
              <w:ind w:firstLine="0"/>
            </w:pPr>
            <w:r>
              <w:t>Trantham</w:t>
            </w:r>
          </w:p>
        </w:tc>
        <w:tc>
          <w:tcPr>
            <w:tcW w:w="2179" w:type="dxa"/>
            <w:shd w:val="clear" w:color="auto" w:fill="auto"/>
          </w:tcPr>
          <w:p w14:paraId="3E9DC6BC" w14:textId="15C6D859" w:rsidR="004855FD" w:rsidRPr="004855FD" w:rsidRDefault="004855FD" w:rsidP="004855FD">
            <w:pPr>
              <w:ind w:firstLine="0"/>
            </w:pPr>
            <w:r>
              <w:t>Vaughan</w:t>
            </w:r>
          </w:p>
        </w:tc>
        <w:tc>
          <w:tcPr>
            <w:tcW w:w="2180" w:type="dxa"/>
            <w:shd w:val="clear" w:color="auto" w:fill="auto"/>
          </w:tcPr>
          <w:p w14:paraId="45DDECCB" w14:textId="0866960B" w:rsidR="004855FD" w:rsidRPr="004855FD" w:rsidRDefault="004855FD" w:rsidP="004855FD">
            <w:pPr>
              <w:ind w:firstLine="0"/>
            </w:pPr>
            <w:r>
              <w:t>West</w:t>
            </w:r>
          </w:p>
        </w:tc>
      </w:tr>
      <w:tr w:rsidR="004855FD" w:rsidRPr="004855FD" w14:paraId="150B7A78" w14:textId="77777777" w:rsidTr="004855FD">
        <w:tc>
          <w:tcPr>
            <w:tcW w:w="2179" w:type="dxa"/>
            <w:shd w:val="clear" w:color="auto" w:fill="auto"/>
          </w:tcPr>
          <w:p w14:paraId="2C7F8A12" w14:textId="6296D0F4" w:rsidR="004855FD" w:rsidRPr="004855FD" w:rsidRDefault="004855FD" w:rsidP="004855FD">
            <w:pPr>
              <w:ind w:firstLine="0"/>
            </w:pPr>
            <w:r>
              <w:t>Wetmore</w:t>
            </w:r>
          </w:p>
        </w:tc>
        <w:tc>
          <w:tcPr>
            <w:tcW w:w="2179" w:type="dxa"/>
            <w:shd w:val="clear" w:color="auto" w:fill="auto"/>
          </w:tcPr>
          <w:p w14:paraId="33E0A47D" w14:textId="4EDAF9E1" w:rsidR="004855FD" w:rsidRPr="004855FD" w:rsidRDefault="004855FD" w:rsidP="004855FD">
            <w:pPr>
              <w:ind w:firstLine="0"/>
            </w:pPr>
            <w:r>
              <w:t>White</w:t>
            </w:r>
          </w:p>
        </w:tc>
        <w:tc>
          <w:tcPr>
            <w:tcW w:w="2180" w:type="dxa"/>
            <w:shd w:val="clear" w:color="auto" w:fill="auto"/>
          </w:tcPr>
          <w:p w14:paraId="4C1321FB" w14:textId="41B11364" w:rsidR="004855FD" w:rsidRPr="004855FD" w:rsidRDefault="004855FD" w:rsidP="004855FD">
            <w:pPr>
              <w:ind w:firstLine="0"/>
            </w:pPr>
            <w:r>
              <w:t>Whitmire</w:t>
            </w:r>
          </w:p>
        </w:tc>
      </w:tr>
      <w:tr w:rsidR="004855FD" w:rsidRPr="004855FD" w14:paraId="3827AB34" w14:textId="77777777" w:rsidTr="004855FD">
        <w:tc>
          <w:tcPr>
            <w:tcW w:w="2179" w:type="dxa"/>
            <w:shd w:val="clear" w:color="auto" w:fill="auto"/>
          </w:tcPr>
          <w:p w14:paraId="746610BA" w14:textId="4141B753" w:rsidR="004855FD" w:rsidRPr="004855FD" w:rsidRDefault="004855FD" w:rsidP="004855FD">
            <w:pPr>
              <w:keepNext/>
              <w:ind w:firstLine="0"/>
            </w:pPr>
            <w:r>
              <w:t>Williams</w:t>
            </w:r>
          </w:p>
        </w:tc>
        <w:tc>
          <w:tcPr>
            <w:tcW w:w="2179" w:type="dxa"/>
            <w:shd w:val="clear" w:color="auto" w:fill="auto"/>
          </w:tcPr>
          <w:p w14:paraId="0A9CA62F" w14:textId="1122B662" w:rsidR="004855FD" w:rsidRPr="004855FD" w:rsidRDefault="004855FD" w:rsidP="004855FD">
            <w:pPr>
              <w:keepNext/>
              <w:ind w:firstLine="0"/>
            </w:pPr>
            <w:r>
              <w:t>Willis</w:t>
            </w:r>
          </w:p>
        </w:tc>
        <w:tc>
          <w:tcPr>
            <w:tcW w:w="2180" w:type="dxa"/>
            <w:shd w:val="clear" w:color="auto" w:fill="auto"/>
          </w:tcPr>
          <w:p w14:paraId="36A0213B" w14:textId="7BBB8F29" w:rsidR="004855FD" w:rsidRPr="004855FD" w:rsidRDefault="004855FD" w:rsidP="004855FD">
            <w:pPr>
              <w:keepNext/>
              <w:ind w:firstLine="0"/>
            </w:pPr>
            <w:r>
              <w:t>Wooten</w:t>
            </w:r>
          </w:p>
        </w:tc>
      </w:tr>
      <w:tr w:rsidR="004855FD" w:rsidRPr="004855FD" w14:paraId="5BD541CA" w14:textId="77777777" w:rsidTr="004855FD">
        <w:tc>
          <w:tcPr>
            <w:tcW w:w="2179" w:type="dxa"/>
            <w:shd w:val="clear" w:color="auto" w:fill="auto"/>
          </w:tcPr>
          <w:p w14:paraId="64DFAA67" w14:textId="6570159F" w:rsidR="004855FD" w:rsidRPr="004855FD" w:rsidRDefault="004855FD" w:rsidP="004855FD">
            <w:pPr>
              <w:keepNext/>
              <w:ind w:firstLine="0"/>
            </w:pPr>
            <w:r>
              <w:t>Yow</w:t>
            </w:r>
          </w:p>
        </w:tc>
        <w:tc>
          <w:tcPr>
            <w:tcW w:w="2179" w:type="dxa"/>
            <w:shd w:val="clear" w:color="auto" w:fill="auto"/>
          </w:tcPr>
          <w:p w14:paraId="73991A51" w14:textId="77777777" w:rsidR="004855FD" w:rsidRPr="004855FD" w:rsidRDefault="004855FD" w:rsidP="004855FD">
            <w:pPr>
              <w:keepNext/>
              <w:ind w:firstLine="0"/>
            </w:pPr>
          </w:p>
        </w:tc>
        <w:tc>
          <w:tcPr>
            <w:tcW w:w="2180" w:type="dxa"/>
            <w:shd w:val="clear" w:color="auto" w:fill="auto"/>
          </w:tcPr>
          <w:p w14:paraId="53937AA7" w14:textId="77777777" w:rsidR="004855FD" w:rsidRPr="004855FD" w:rsidRDefault="004855FD" w:rsidP="004855FD">
            <w:pPr>
              <w:keepNext/>
              <w:ind w:firstLine="0"/>
            </w:pPr>
          </w:p>
        </w:tc>
      </w:tr>
    </w:tbl>
    <w:p w14:paraId="7D3B06D9" w14:textId="77777777" w:rsidR="004855FD" w:rsidRDefault="004855FD" w:rsidP="004855FD"/>
    <w:p w14:paraId="1F0F740D" w14:textId="5C82B92D" w:rsidR="004855FD" w:rsidRDefault="004855FD" w:rsidP="004855FD">
      <w:pPr>
        <w:jc w:val="center"/>
        <w:rPr>
          <w:b/>
        </w:rPr>
      </w:pPr>
      <w:r w:rsidRPr="004855FD">
        <w:rPr>
          <w:b/>
        </w:rPr>
        <w:t>Total--85</w:t>
      </w:r>
    </w:p>
    <w:p w14:paraId="09E88ED9" w14:textId="77777777" w:rsidR="004855FD" w:rsidRDefault="004855FD" w:rsidP="004855FD">
      <w:pPr>
        <w:jc w:val="center"/>
        <w:rPr>
          <w:b/>
        </w:rPr>
      </w:pPr>
    </w:p>
    <w:p w14:paraId="4182C7FE" w14:textId="77777777" w:rsidR="004855FD" w:rsidRDefault="004855FD" w:rsidP="004855FD">
      <w:pPr>
        <w:ind w:firstLine="0"/>
      </w:pPr>
      <w:r w:rsidRPr="004855FD">
        <w:t xml:space="preserve"> </w:t>
      </w:r>
      <w:r>
        <w:t>Those who voted in the negative are:</w:t>
      </w:r>
    </w:p>
    <w:p w14:paraId="5E60E7C3" w14:textId="77777777" w:rsidR="004855FD" w:rsidRDefault="004855FD" w:rsidP="004855FD"/>
    <w:p w14:paraId="29405B30" w14:textId="77777777" w:rsidR="004855FD" w:rsidRDefault="004855FD" w:rsidP="004855FD">
      <w:pPr>
        <w:jc w:val="center"/>
        <w:rPr>
          <w:b/>
        </w:rPr>
      </w:pPr>
      <w:r w:rsidRPr="004855FD">
        <w:rPr>
          <w:b/>
        </w:rPr>
        <w:t>Total--0</w:t>
      </w:r>
    </w:p>
    <w:p w14:paraId="2CDC7216" w14:textId="77777777" w:rsidR="004855FD" w:rsidRDefault="004855FD" w:rsidP="004855FD">
      <w:pPr>
        <w:jc w:val="center"/>
        <w:rPr>
          <w:b/>
        </w:rPr>
      </w:pPr>
    </w:p>
    <w:p w14:paraId="62D028E0" w14:textId="77777777" w:rsidR="004855FD" w:rsidRDefault="004855FD" w:rsidP="004855FD">
      <w:r>
        <w:t xml:space="preserve">Section 38 was adopted. </w:t>
      </w:r>
    </w:p>
    <w:p w14:paraId="11D31F31" w14:textId="20117FE0" w:rsidR="004855FD" w:rsidRDefault="004855FD" w:rsidP="004855FD"/>
    <w:p w14:paraId="66BD0E09" w14:textId="77777777" w:rsidR="004855FD" w:rsidRPr="00ED5EA3" w:rsidRDefault="004855FD" w:rsidP="004855FD">
      <w:pPr>
        <w:pStyle w:val="Title"/>
        <w:keepNext/>
      </w:pPr>
      <w:bookmarkStart w:id="43" w:name="file_start101"/>
      <w:bookmarkEnd w:id="43"/>
      <w:r w:rsidRPr="00ED5EA3">
        <w:t>RECORD FOR VOTING</w:t>
      </w:r>
    </w:p>
    <w:p w14:paraId="6B605864" w14:textId="77777777" w:rsidR="004855FD" w:rsidRPr="00ED5EA3" w:rsidRDefault="004855FD" w:rsidP="004855FD">
      <w:pPr>
        <w:tabs>
          <w:tab w:val="left" w:pos="360"/>
          <w:tab w:val="left" w:pos="630"/>
          <w:tab w:val="left" w:pos="900"/>
          <w:tab w:val="left" w:pos="1260"/>
          <w:tab w:val="left" w:pos="1620"/>
          <w:tab w:val="left" w:pos="1980"/>
          <w:tab w:val="left" w:pos="2340"/>
          <w:tab w:val="left" w:pos="2700"/>
        </w:tabs>
        <w:ind w:firstLine="0"/>
      </w:pPr>
      <w:r w:rsidRPr="00ED5EA3">
        <w:tab/>
        <w:t>I inadvertently voted on H. 5100, Part 1A, Section 38. I should have abstained.</w:t>
      </w:r>
    </w:p>
    <w:p w14:paraId="3323A167" w14:textId="6A6A16F4" w:rsidR="004855FD" w:rsidRDefault="004855FD" w:rsidP="004855FD">
      <w:pPr>
        <w:tabs>
          <w:tab w:val="left" w:pos="360"/>
          <w:tab w:val="left" w:pos="630"/>
          <w:tab w:val="left" w:pos="900"/>
          <w:tab w:val="left" w:pos="1260"/>
          <w:tab w:val="left" w:pos="1620"/>
          <w:tab w:val="left" w:pos="1980"/>
          <w:tab w:val="left" w:pos="2340"/>
          <w:tab w:val="left" w:pos="2700"/>
        </w:tabs>
        <w:ind w:firstLine="0"/>
      </w:pPr>
      <w:r w:rsidRPr="00ED5EA3">
        <w:tab/>
        <w:t>Rep. M.</w:t>
      </w:r>
      <w:r w:rsidR="00B150B3">
        <w:t xml:space="preserve"> </w:t>
      </w:r>
      <w:r w:rsidRPr="00ED5EA3">
        <w:t>M. Smith</w:t>
      </w:r>
    </w:p>
    <w:p w14:paraId="335569F7" w14:textId="78F3B791" w:rsidR="004855FD" w:rsidRDefault="004855FD" w:rsidP="004855FD">
      <w:pPr>
        <w:tabs>
          <w:tab w:val="left" w:pos="360"/>
          <w:tab w:val="left" w:pos="630"/>
          <w:tab w:val="left" w:pos="900"/>
          <w:tab w:val="left" w:pos="1260"/>
          <w:tab w:val="left" w:pos="1620"/>
          <w:tab w:val="left" w:pos="1980"/>
          <w:tab w:val="left" w:pos="2340"/>
          <w:tab w:val="left" w:pos="2700"/>
        </w:tabs>
        <w:ind w:firstLine="0"/>
      </w:pPr>
    </w:p>
    <w:p w14:paraId="0FD4AED3" w14:textId="77777777" w:rsidR="00425E95" w:rsidRPr="00ED5EA3" w:rsidRDefault="00425E95" w:rsidP="00425E95">
      <w:pPr>
        <w:pStyle w:val="Title"/>
        <w:keepNext/>
      </w:pPr>
      <w:r w:rsidRPr="00ED5EA3">
        <w:t>RECORD FOR VOTING</w:t>
      </w:r>
    </w:p>
    <w:p w14:paraId="6D438FEB" w14:textId="77777777" w:rsidR="00425E95" w:rsidRPr="00ED5EA3" w:rsidRDefault="00425E95" w:rsidP="00425E95">
      <w:pPr>
        <w:tabs>
          <w:tab w:val="left" w:pos="360"/>
          <w:tab w:val="left" w:pos="630"/>
          <w:tab w:val="left" w:pos="900"/>
          <w:tab w:val="left" w:pos="1260"/>
          <w:tab w:val="left" w:pos="1620"/>
          <w:tab w:val="left" w:pos="1980"/>
          <w:tab w:val="left" w:pos="2340"/>
          <w:tab w:val="left" w:pos="2700"/>
        </w:tabs>
        <w:ind w:firstLine="0"/>
      </w:pPr>
      <w:r w:rsidRPr="00ED5EA3">
        <w:tab/>
        <w:t>I inadvertently voted on H. 5100, Part 1A, Section 38. I should have abstained.</w:t>
      </w:r>
    </w:p>
    <w:p w14:paraId="7D94D08F" w14:textId="102D213A" w:rsidR="00425E95" w:rsidRDefault="00425E95" w:rsidP="00425E95">
      <w:pPr>
        <w:tabs>
          <w:tab w:val="left" w:pos="360"/>
          <w:tab w:val="left" w:pos="630"/>
          <w:tab w:val="left" w:pos="900"/>
          <w:tab w:val="left" w:pos="1260"/>
          <w:tab w:val="left" w:pos="1620"/>
          <w:tab w:val="left" w:pos="1980"/>
          <w:tab w:val="left" w:pos="2340"/>
          <w:tab w:val="left" w:pos="2700"/>
        </w:tabs>
        <w:ind w:firstLine="0"/>
      </w:pPr>
      <w:r w:rsidRPr="00ED5EA3">
        <w:tab/>
        <w:t xml:space="preserve">Rep. </w:t>
      </w:r>
      <w:r>
        <w:t>Marvin Pendarvis</w:t>
      </w:r>
    </w:p>
    <w:p w14:paraId="199BFA0E" w14:textId="77777777" w:rsidR="00425E95" w:rsidRDefault="00425E95" w:rsidP="004855FD">
      <w:pPr>
        <w:tabs>
          <w:tab w:val="left" w:pos="360"/>
          <w:tab w:val="left" w:pos="630"/>
          <w:tab w:val="left" w:pos="900"/>
          <w:tab w:val="left" w:pos="1260"/>
          <w:tab w:val="left" w:pos="1620"/>
          <w:tab w:val="left" w:pos="1980"/>
          <w:tab w:val="left" w:pos="2340"/>
          <w:tab w:val="left" w:pos="2700"/>
        </w:tabs>
        <w:ind w:firstLine="0"/>
      </w:pPr>
    </w:p>
    <w:p w14:paraId="7DD0685A" w14:textId="77777777" w:rsidR="004855FD" w:rsidRDefault="004855FD" w:rsidP="004855FD">
      <w:pPr>
        <w:keepNext/>
        <w:jc w:val="center"/>
        <w:rPr>
          <w:b/>
        </w:rPr>
      </w:pPr>
      <w:r w:rsidRPr="004855FD">
        <w:rPr>
          <w:b/>
        </w:rPr>
        <w:t>SECTION 39</w:t>
      </w:r>
    </w:p>
    <w:p w14:paraId="1EE0A2E5" w14:textId="77777777" w:rsidR="004855FD" w:rsidRDefault="004855FD" w:rsidP="004855FD">
      <w:r>
        <w:t xml:space="preserve">The yeas and nays were taken resulting as follows: </w:t>
      </w:r>
    </w:p>
    <w:p w14:paraId="76BFD385" w14:textId="6C081E0E" w:rsidR="004855FD" w:rsidRDefault="004855FD" w:rsidP="004855FD">
      <w:pPr>
        <w:jc w:val="center"/>
      </w:pPr>
      <w:r>
        <w:t xml:space="preserve"> </w:t>
      </w:r>
      <w:bookmarkStart w:id="44" w:name="vote_start103"/>
      <w:bookmarkEnd w:id="44"/>
      <w:r>
        <w:t>Yeas 108; Nays 0</w:t>
      </w:r>
    </w:p>
    <w:p w14:paraId="5D93854A" w14:textId="77777777" w:rsidR="004855FD" w:rsidRDefault="004855FD" w:rsidP="004855FD">
      <w:pPr>
        <w:jc w:val="center"/>
      </w:pPr>
    </w:p>
    <w:p w14:paraId="4F5C21A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7F701CE" w14:textId="77777777" w:rsidTr="004855FD">
        <w:tc>
          <w:tcPr>
            <w:tcW w:w="2179" w:type="dxa"/>
            <w:shd w:val="clear" w:color="auto" w:fill="auto"/>
          </w:tcPr>
          <w:p w14:paraId="44447E5D" w14:textId="70ECE51C" w:rsidR="004855FD" w:rsidRPr="004855FD" w:rsidRDefault="004855FD" w:rsidP="004855FD">
            <w:pPr>
              <w:keepNext/>
              <w:ind w:firstLine="0"/>
            </w:pPr>
            <w:r>
              <w:t>Alexander</w:t>
            </w:r>
          </w:p>
        </w:tc>
        <w:tc>
          <w:tcPr>
            <w:tcW w:w="2179" w:type="dxa"/>
            <w:shd w:val="clear" w:color="auto" w:fill="auto"/>
          </w:tcPr>
          <w:p w14:paraId="12B089EF" w14:textId="4B1E5570" w:rsidR="004855FD" w:rsidRPr="004855FD" w:rsidRDefault="004855FD" w:rsidP="004855FD">
            <w:pPr>
              <w:keepNext/>
              <w:ind w:firstLine="0"/>
            </w:pPr>
            <w:r>
              <w:t>Anderson</w:t>
            </w:r>
          </w:p>
        </w:tc>
        <w:tc>
          <w:tcPr>
            <w:tcW w:w="2180" w:type="dxa"/>
            <w:shd w:val="clear" w:color="auto" w:fill="auto"/>
          </w:tcPr>
          <w:p w14:paraId="19A848A1" w14:textId="65C083AD" w:rsidR="004855FD" w:rsidRPr="004855FD" w:rsidRDefault="004855FD" w:rsidP="004855FD">
            <w:pPr>
              <w:keepNext/>
              <w:ind w:firstLine="0"/>
            </w:pPr>
            <w:r>
              <w:t>Atkinson</w:t>
            </w:r>
          </w:p>
        </w:tc>
      </w:tr>
      <w:tr w:rsidR="004855FD" w:rsidRPr="004855FD" w14:paraId="07BA0323" w14:textId="77777777" w:rsidTr="004855FD">
        <w:tc>
          <w:tcPr>
            <w:tcW w:w="2179" w:type="dxa"/>
            <w:shd w:val="clear" w:color="auto" w:fill="auto"/>
          </w:tcPr>
          <w:p w14:paraId="0A0D3A52" w14:textId="25886375" w:rsidR="004855FD" w:rsidRPr="004855FD" w:rsidRDefault="004855FD" w:rsidP="004855FD">
            <w:pPr>
              <w:ind w:firstLine="0"/>
            </w:pPr>
            <w:r>
              <w:t>Bailey</w:t>
            </w:r>
          </w:p>
        </w:tc>
        <w:tc>
          <w:tcPr>
            <w:tcW w:w="2179" w:type="dxa"/>
            <w:shd w:val="clear" w:color="auto" w:fill="auto"/>
          </w:tcPr>
          <w:p w14:paraId="38830048" w14:textId="7C5C50A6" w:rsidR="004855FD" w:rsidRPr="004855FD" w:rsidRDefault="004855FD" w:rsidP="004855FD">
            <w:pPr>
              <w:ind w:firstLine="0"/>
            </w:pPr>
            <w:r>
              <w:t>Ballentine</w:t>
            </w:r>
          </w:p>
        </w:tc>
        <w:tc>
          <w:tcPr>
            <w:tcW w:w="2180" w:type="dxa"/>
            <w:shd w:val="clear" w:color="auto" w:fill="auto"/>
          </w:tcPr>
          <w:p w14:paraId="14AE8F3E" w14:textId="7C8EE5A4" w:rsidR="004855FD" w:rsidRPr="004855FD" w:rsidRDefault="004855FD" w:rsidP="004855FD">
            <w:pPr>
              <w:ind w:firstLine="0"/>
            </w:pPr>
            <w:r>
              <w:t>Bannister</w:t>
            </w:r>
          </w:p>
        </w:tc>
      </w:tr>
      <w:tr w:rsidR="004855FD" w:rsidRPr="004855FD" w14:paraId="2324A6FF" w14:textId="77777777" w:rsidTr="004855FD">
        <w:tc>
          <w:tcPr>
            <w:tcW w:w="2179" w:type="dxa"/>
            <w:shd w:val="clear" w:color="auto" w:fill="auto"/>
          </w:tcPr>
          <w:p w14:paraId="0616FF61" w14:textId="110CAFCE" w:rsidR="004855FD" w:rsidRPr="004855FD" w:rsidRDefault="004855FD" w:rsidP="004855FD">
            <w:pPr>
              <w:ind w:firstLine="0"/>
            </w:pPr>
            <w:r>
              <w:t>Bauer</w:t>
            </w:r>
          </w:p>
        </w:tc>
        <w:tc>
          <w:tcPr>
            <w:tcW w:w="2179" w:type="dxa"/>
            <w:shd w:val="clear" w:color="auto" w:fill="auto"/>
          </w:tcPr>
          <w:p w14:paraId="3B4FDF6A" w14:textId="2EC1229E" w:rsidR="004855FD" w:rsidRPr="004855FD" w:rsidRDefault="004855FD" w:rsidP="004855FD">
            <w:pPr>
              <w:ind w:firstLine="0"/>
            </w:pPr>
            <w:r>
              <w:t>Beach</w:t>
            </w:r>
          </w:p>
        </w:tc>
        <w:tc>
          <w:tcPr>
            <w:tcW w:w="2180" w:type="dxa"/>
            <w:shd w:val="clear" w:color="auto" w:fill="auto"/>
          </w:tcPr>
          <w:p w14:paraId="023AC1AC" w14:textId="4259C464" w:rsidR="004855FD" w:rsidRPr="004855FD" w:rsidRDefault="004855FD" w:rsidP="004855FD">
            <w:pPr>
              <w:ind w:firstLine="0"/>
            </w:pPr>
            <w:r>
              <w:t>Bernstein</w:t>
            </w:r>
          </w:p>
        </w:tc>
      </w:tr>
      <w:tr w:rsidR="004855FD" w:rsidRPr="004855FD" w14:paraId="3C958CEF" w14:textId="77777777" w:rsidTr="004855FD">
        <w:tc>
          <w:tcPr>
            <w:tcW w:w="2179" w:type="dxa"/>
            <w:shd w:val="clear" w:color="auto" w:fill="auto"/>
          </w:tcPr>
          <w:p w14:paraId="5027515D" w14:textId="08D004A0" w:rsidR="004855FD" w:rsidRPr="004855FD" w:rsidRDefault="004855FD" w:rsidP="004855FD">
            <w:pPr>
              <w:ind w:firstLine="0"/>
            </w:pPr>
            <w:r>
              <w:t>Blackwell</w:t>
            </w:r>
          </w:p>
        </w:tc>
        <w:tc>
          <w:tcPr>
            <w:tcW w:w="2179" w:type="dxa"/>
            <w:shd w:val="clear" w:color="auto" w:fill="auto"/>
          </w:tcPr>
          <w:p w14:paraId="0F694DA1" w14:textId="2F4E2EDD" w:rsidR="004855FD" w:rsidRPr="004855FD" w:rsidRDefault="004855FD" w:rsidP="004855FD">
            <w:pPr>
              <w:ind w:firstLine="0"/>
            </w:pPr>
            <w:r>
              <w:t>Bradley</w:t>
            </w:r>
          </w:p>
        </w:tc>
        <w:tc>
          <w:tcPr>
            <w:tcW w:w="2180" w:type="dxa"/>
            <w:shd w:val="clear" w:color="auto" w:fill="auto"/>
          </w:tcPr>
          <w:p w14:paraId="55D3E218" w14:textId="6568ABB9" w:rsidR="004855FD" w:rsidRPr="004855FD" w:rsidRDefault="004855FD" w:rsidP="004855FD">
            <w:pPr>
              <w:ind w:firstLine="0"/>
            </w:pPr>
            <w:r>
              <w:t>Brewer</w:t>
            </w:r>
          </w:p>
        </w:tc>
      </w:tr>
      <w:tr w:rsidR="004855FD" w:rsidRPr="004855FD" w14:paraId="247DCD4A" w14:textId="77777777" w:rsidTr="004855FD">
        <w:tc>
          <w:tcPr>
            <w:tcW w:w="2179" w:type="dxa"/>
            <w:shd w:val="clear" w:color="auto" w:fill="auto"/>
          </w:tcPr>
          <w:p w14:paraId="504C7AF9" w14:textId="7B90D76F" w:rsidR="004855FD" w:rsidRPr="004855FD" w:rsidRDefault="004855FD" w:rsidP="004855FD">
            <w:pPr>
              <w:ind w:firstLine="0"/>
            </w:pPr>
            <w:r>
              <w:t>Brittain</w:t>
            </w:r>
          </w:p>
        </w:tc>
        <w:tc>
          <w:tcPr>
            <w:tcW w:w="2179" w:type="dxa"/>
            <w:shd w:val="clear" w:color="auto" w:fill="auto"/>
          </w:tcPr>
          <w:p w14:paraId="21168D9B" w14:textId="7EA5A77E" w:rsidR="004855FD" w:rsidRPr="004855FD" w:rsidRDefault="004855FD" w:rsidP="004855FD">
            <w:pPr>
              <w:ind w:firstLine="0"/>
            </w:pPr>
            <w:r>
              <w:t>Burns</w:t>
            </w:r>
          </w:p>
        </w:tc>
        <w:tc>
          <w:tcPr>
            <w:tcW w:w="2180" w:type="dxa"/>
            <w:shd w:val="clear" w:color="auto" w:fill="auto"/>
          </w:tcPr>
          <w:p w14:paraId="79434367" w14:textId="34179BD0" w:rsidR="004855FD" w:rsidRPr="004855FD" w:rsidRDefault="004855FD" w:rsidP="004855FD">
            <w:pPr>
              <w:ind w:firstLine="0"/>
            </w:pPr>
            <w:r>
              <w:t>Bustos</w:t>
            </w:r>
          </w:p>
        </w:tc>
      </w:tr>
      <w:tr w:rsidR="004855FD" w:rsidRPr="004855FD" w14:paraId="5F384F6C" w14:textId="77777777" w:rsidTr="004855FD">
        <w:tc>
          <w:tcPr>
            <w:tcW w:w="2179" w:type="dxa"/>
            <w:shd w:val="clear" w:color="auto" w:fill="auto"/>
          </w:tcPr>
          <w:p w14:paraId="093967ED" w14:textId="08C14AF7" w:rsidR="004855FD" w:rsidRPr="004855FD" w:rsidRDefault="004855FD" w:rsidP="004855FD">
            <w:pPr>
              <w:ind w:firstLine="0"/>
            </w:pPr>
            <w:r>
              <w:t>Calhoon</w:t>
            </w:r>
          </w:p>
        </w:tc>
        <w:tc>
          <w:tcPr>
            <w:tcW w:w="2179" w:type="dxa"/>
            <w:shd w:val="clear" w:color="auto" w:fill="auto"/>
          </w:tcPr>
          <w:p w14:paraId="7A54B2FB" w14:textId="7A659562" w:rsidR="004855FD" w:rsidRPr="004855FD" w:rsidRDefault="004855FD" w:rsidP="004855FD">
            <w:pPr>
              <w:ind w:firstLine="0"/>
            </w:pPr>
            <w:r>
              <w:t>Carter</w:t>
            </w:r>
          </w:p>
        </w:tc>
        <w:tc>
          <w:tcPr>
            <w:tcW w:w="2180" w:type="dxa"/>
            <w:shd w:val="clear" w:color="auto" w:fill="auto"/>
          </w:tcPr>
          <w:p w14:paraId="1E6336C1" w14:textId="2620BE86" w:rsidR="004855FD" w:rsidRPr="004855FD" w:rsidRDefault="004855FD" w:rsidP="004855FD">
            <w:pPr>
              <w:ind w:firstLine="0"/>
            </w:pPr>
            <w:r>
              <w:t>Caskey</w:t>
            </w:r>
          </w:p>
        </w:tc>
      </w:tr>
      <w:tr w:rsidR="004855FD" w:rsidRPr="004855FD" w14:paraId="4DEE91CC" w14:textId="77777777" w:rsidTr="004855FD">
        <w:tc>
          <w:tcPr>
            <w:tcW w:w="2179" w:type="dxa"/>
            <w:shd w:val="clear" w:color="auto" w:fill="auto"/>
          </w:tcPr>
          <w:p w14:paraId="0E4BBCC0" w14:textId="5139E023" w:rsidR="004855FD" w:rsidRPr="004855FD" w:rsidRDefault="004855FD" w:rsidP="004855FD">
            <w:pPr>
              <w:ind w:firstLine="0"/>
            </w:pPr>
            <w:r>
              <w:t>Chapman</w:t>
            </w:r>
          </w:p>
        </w:tc>
        <w:tc>
          <w:tcPr>
            <w:tcW w:w="2179" w:type="dxa"/>
            <w:shd w:val="clear" w:color="auto" w:fill="auto"/>
          </w:tcPr>
          <w:p w14:paraId="0A94D56A" w14:textId="3458872A" w:rsidR="004855FD" w:rsidRPr="004855FD" w:rsidRDefault="004855FD" w:rsidP="004855FD">
            <w:pPr>
              <w:ind w:firstLine="0"/>
            </w:pPr>
            <w:r>
              <w:t>Chumley</w:t>
            </w:r>
          </w:p>
        </w:tc>
        <w:tc>
          <w:tcPr>
            <w:tcW w:w="2180" w:type="dxa"/>
            <w:shd w:val="clear" w:color="auto" w:fill="auto"/>
          </w:tcPr>
          <w:p w14:paraId="0ACBF7D0" w14:textId="4346380A" w:rsidR="004855FD" w:rsidRPr="004855FD" w:rsidRDefault="004855FD" w:rsidP="004855FD">
            <w:pPr>
              <w:ind w:firstLine="0"/>
            </w:pPr>
            <w:r>
              <w:t>Clyburn</w:t>
            </w:r>
          </w:p>
        </w:tc>
      </w:tr>
      <w:tr w:rsidR="004855FD" w:rsidRPr="004855FD" w14:paraId="1D3D8C6D" w14:textId="77777777" w:rsidTr="004855FD">
        <w:tc>
          <w:tcPr>
            <w:tcW w:w="2179" w:type="dxa"/>
            <w:shd w:val="clear" w:color="auto" w:fill="auto"/>
          </w:tcPr>
          <w:p w14:paraId="545C1188" w14:textId="77E0B30B" w:rsidR="004855FD" w:rsidRPr="004855FD" w:rsidRDefault="004855FD" w:rsidP="004855FD">
            <w:pPr>
              <w:ind w:firstLine="0"/>
            </w:pPr>
            <w:r>
              <w:t>Cobb-Hunter</w:t>
            </w:r>
          </w:p>
        </w:tc>
        <w:tc>
          <w:tcPr>
            <w:tcW w:w="2179" w:type="dxa"/>
            <w:shd w:val="clear" w:color="auto" w:fill="auto"/>
          </w:tcPr>
          <w:p w14:paraId="6B1960C0" w14:textId="02419DEB" w:rsidR="004855FD" w:rsidRPr="004855FD" w:rsidRDefault="004855FD" w:rsidP="004855FD">
            <w:pPr>
              <w:ind w:firstLine="0"/>
            </w:pPr>
            <w:r>
              <w:t>Collins</w:t>
            </w:r>
          </w:p>
        </w:tc>
        <w:tc>
          <w:tcPr>
            <w:tcW w:w="2180" w:type="dxa"/>
            <w:shd w:val="clear" w:color="auto" w:fill="auto"/>
          </w:tcPr>
          <w:p w14:paraId="47A1977E" w14:textId="2A53E9A9" w:rsidR="004855FD" w:rsidRPr="004855FD" w:rsidRDefault="004855FD" w:rsidP="004855FD">
            <w:pPr>
              <w:ind w:firstLine="0"/>
            </w:pPr>
            <w:r>
              <w:t>Connell</w:t>
            </w:r>
          </w:p>
        </w:tc>
      </w:tr>
      <w:tr w:rsidR="004855FD" w:rsidRPr="004855FD" w14:paraId="1BE305B1" w14:textId="77777777" w:rsidTr="004855FD">
        <w:tc>
          <w:tcPr>
            <w:tcW w:w="2179" w:type="dxa"/>
            <w:shd w:val="clear" w:color="auto" w:fill="auto"/>
          </w:tcPr>
          <w:p w14:paraId="5D40E84B" w14:textId="7037AF18" w:rsidR="004855FD" w:rsidRPr="004855FD" w:rsidRDefault="004855FD" w:rsidP="004855FD">
            <w:pPr>
              <w:ind w:firstLine="0"/>
            </w:pPr>
            <w:r>
              <w:t>B. L. Cox</w:t>
            </w:r>
          </w:p>
        </w:tc>
        <w:tc>
          <w:tcPr>
            <w:tcW w:w="2179" w:type="dxa"/>
            <w:shd w:val="clear" w:color="auto" w:fill="auto"/>
          </w:tcPr>
          <w:p w14:paraId="1E1C7604" w14:textId="23450D21" w:rsidR="004855FD" w:rsidRPr="004855FD" w:rsidRDefault="004855FD" w:rsidP="004855FD">
            <w:pPr>
              <w:ind w:firstLine="0"/>
            </w:pPr>
            <w:r>
              <w:t>Crawford</w:t>
            </w:r>
          </w:p>
        </w:tc>
        <w:tc>
          <w:tcPr>
            <w:tcW w:w="2180" w:type="dxa"/>
            <w:shd w:val="clear" w:color="auto" w:fill="auto"/>
          </w:tcPr>
          <w:p w14:paraId="44E83917" w14:textId="2B156390" w:rsidR="004855FD" w:rsidRPr="004855FD" w:rsidRDefault="004855FD" w:rsidP="004855FD">
            <w:pPr>
              <w:ind w:firstLine="0"/>
            </w:pPr>
            <w:r>
              <w:t>Cromer</w:t>
            </w:r>
          </w:p>
        </w:tc>
      </w:tr>
      <w:tr w:rsidR="004855FD" w:rsidRPr="004855FD" w14:paraId="3718C088" w14:textId="77777777" w:rsidTr="004855FD">
        <w:tc>
          <w:tcPr>
            <w:tcW w:w="2179" w:type="dxa"/>
            <w:shd w:val="clear" w:color="auto" w:fill="auto"/>
          </w:tcPr>
          <w:p w14:paraId="6F5E2513" w14:textId="6E99441B" w:rsidR="004855FD" w:rsidRPr="004855FD" w:rsidRDefault="004855FD" w:rsidP="004855FD">
            <w:pPr>
              <w:ind w:firstLine="0"/>
            </w:pPr>
            <w:r>
              <w:t>Davis</w:t>
            </w:r>
          </w:p>
        </w:tc>
        <w:tc>
          <w:tcPr>
            <w:tcW w:w="2179" w:type="dxa"/>
            <w:shd w:val="clear" w:color="auto" w:fill="auto"/>
          </w:tcPr>
          <w:p w14:paraId="09C13893" w14:textId="08D6B3E0" w:rsidR="004855FD" w:rsidRPr="004855FD" w:rsidRDefault="004855FD" w:rsidP="004855FD">
            <w:pPr>
              <w:ind w:firstLine="0"/>
            </w:pPr>
            <w:r>
              <w:t>Dillard</w:t>
            </w:r>
          </w:p>
        </w:tc>
        <w:tc>
          <w:tcPr>
            <w:tcW w:w="2180" w:type="dxa"/>
            <w:shd w:val="clear" w:color="auto" w:fill="auto"/>
          </w:tcPr>
          <w:p w14:paraId="54A41DD1" w14:textId="2FBF59CA" w:rsidR="004855FD" w:rsidRPr="004855FD" w:rsidRDefault="004855FD" w:rsidP="004855FD">
            <w:pPr>
              <w:ind w:firstLine="0"/>
            </w:pPr>
            <w:r>
              <w:t>Elliott</w:t>
            </w:r>
          </w:p>
        </w:tc>
      </w:tr>
      <w:tr w:rsidR="004855FD" w:rsidRPr="004855FD" w14:paraId="775ED3A5" w14:textId="77777777" w:rsidTr="004855FD">
        <w:tc>
          <w:tcPr>
            <w:tcW w:w="2179" w:type="dxa"/>
            <w:shd w:val="clear" w:color="auto" w:fill="auto"/>
          </w:tcPr>
          <w:p w14:paraId="4B9EE092" w14:textId="5AE463D0" w:rsidR="004855FD" w:rsidRPr="004855FD" w:rsidRDefault="004855FD" w:rsidP="004855FD">
            <w:pPr>
              <w:ind w:firstLine="0"/>
            </w:pPr>
            <w:r>
              <w:t>Erickson</w:t>
            </w:r>
          </w:p>
        </w:tc>
        <w:tc>
          <w:tcPr>
            <w:tcW w:w="2179" w:type="dxa"/>
            <w:shd w:val="clear" w:color="auto" w:fill="auto"/>
          </w:tcPr>
          <w:p w14:paraId="291A1F9A" w14:textId="06D5FCB4" w:rsidR="004855FD" w:rsidRPr="004855FD" w:rsidRDefault="004855FD" w:rsidP="004855FD">
            <w:pPr>
              <w:ind w:firstLine="0"/>
            </w:pPr>
            <w:r>
              <w:t>Felder</w:t>
            </w:r>
          </w:p>
        </w:tc>
        <w:tc>
          <w:tcPr>
            <w:tcW w:w="2180" w:type="dxa"/>
            <w:shd w:val="clear" w:color="auto" w:fill="auto"/>
          </w:tcPr>
          <w:p w14:paraId="6A3B1343" w14:textId="5A4C4C92" w:rsidR="004855FD" w:rsidRPr="004855FD" w:rsidRDefault="004855FD" w:rsidP="004855FD">
            <w:pPr>
              <w:ind w:firstLine="0"/>
            </w:pPr>
            <w:r>
              <w:t>Forrest</w:t>
            </w:r>
          </w:p>
        </w:tc>
      </w:tr>
      <w:tr w:rsidR="004855FD" w:rsidRPr="004855FD" w14:paraId="607D2BD7" w14:textId="77777777" w:rsidTr="004855FD">
        <w:tc>
          <w:tcPr>
            <w:tcW w:w="2179" w:type="dxa"/>
            <w:shd w:val="clear" w:color="auto" w:fill="auto"/>
          </w:tcPr>
          <w:p w14:paraId="0BEA46C6" w14:textId="3C226C4F" w:rsidR="004855FD" w:rsidRPr="004855FD" w:rsidRDefault="004855FD" w:rsidP="004855FD">
            <w:pPr>
              <w:ind w:firstLine="0"/>
            </w:pPr>
            <w:r>
              <w:t>Gagnon</w:t>
            </w:r>
          </w:p>
        </w:tc>
        <w:tc>
          <w:tcPr>
            <w:tcW w:w="2179" w:type="dxa"/>
            <w:shd w:val="clear" w:color="auto" w:fill="auto"/>
          </w:tcPr>
          <w:p w14:paraId="35A9C7B6" w14:textId="0FA1E26D" w:rsidR="004855FD" w:rsidRPr="004855FD" w:rsidRDefault="004855FD" w:rsidP="004855FD">
            <w:pPr>
              <w:ind w:firstLine="0"/>
            </w:pPr>
            <w:r>
              <w:t>Garvin</w:t>
            </w:r>
          </w:p>
        </w:tc>
        <w:tc>
          <w:tcPr>
            <w:tcW w:w="2180" w:type="dxa"/>
            <w:shd w:val="clear" w:color="auto" w:fill="auto"/>
          </w:tcPr>
          <w:p w14:paraId="4D5F6A48" w14:textId="50782D43" w:rsidR="004855FD" w:rsidRPr="004855FD" w:rsidRDefault="004855FD" w:rsidP="004855FD">
            <w:pPr>
              <w:ind w:firstLine="0"/>
            </w:pPr>
            <w:r>
              <w:t>Gatch</w:t>
            </w:r>
          </w:p>
        </w:tc>
      </w:tr>
      <w:tr w:rsidR="004855FD" w:rsidRPr="004855FD" w14:paraId="6D2B8BCF" w14:textId="77777777" w:rsidTr="004855FD">
        <w:tc>
          <w:tcPr>
            <w:tcW w:w="2179" w:type="dxa"/>
            <w:shd w:val="clear" w:color="auto" w:fill="auto"/>
          </w:tcPr>
          <w:p w14:paraId="3D07AF39" w14:textId="2D6D4FFD" w:rsidR="004855FD" w:rsidRPr="004855FD" w:rsidRDefault="004855FD" w:rsidP="004855FD">
            <w:pPr>
              <w:ind w:firstLine="0"/>
            </w:pPr>
            <w:r>
              <w:t>Gibson</w:t>
            </w:r>
          </w:p>
        </w:tc>
        <w:tc>
          <w:tcPr>
            <w:tcW w:w="2179" w:type="dxa"/>
            <w:shd w:val="clear" w:color="auto" w:fill="auto"/>
          </w:tcPr>
          <w:p w14:paraId="6AD9E88F" w14:textId="55A25EEC" w:rsidR="004855FD" w:rsidRPr="004855FD" w:rsidRDefault="004855FD" w:rsidP="004855FD">
            <w:pPr>
              <w:ind w:firstLine="0"/>
            </w:pPr>
            <w:r>
              <w:t>Gilliam</w:t>
            </w:r>
          </w:p>
        </w:tc>
        <w:tc>
          <w:tcPr>
            <w:tcW w:w="2180" w:type="dxa"/>
            <w:shd w:val="clear" w:color="auto" w:fill="auto"/>
          </w:tcPr>
          <w:p w14:paraId="44BBA165" w14:textId="51205E8C" w:rsidR="004855FD" w:rsidRPr="004855FD" w:rsidRDefault="004855FD" w:rsidP="004855FD">
            <w:pPr>
              <w:ind w:firstLine="0"/>
            </w:pPr>
            <w:r>
              <w:t>Gilliard</w:t>
            </w:r>
          </w:p>
        </w:tc>
      </w:tr>
      <w:tr w:rsidR="004855FD" w:rsidRPr="004855FD" w14:paraId="2192588C" w14:textId="77777777" w:rsidTr="004855FD">
        <w:tc>
          <w:tcPr>
            <w:tcW w:w="2179" w:type="dxa"/>
            <w:shd w:val="clear" w:color="auto" w:fill="auto"/>
          </w:tcPr>
          <w:p w14:paraId="3A9F8886" w14:textId="61D80064" w:rsidR="004855FD" w:rsidRPr="004855FD" w:rsidRDefault="004855FD" w:rsidP="004855FD">
            <w:pPr>
              <w:ind w:firstLine="0"/>
            </w:pPr>
            <w:r>
              <w:t>Guest</w:t>
            </w:r>
          </w:p>
        </w:tc>
        <w:tc>
          <w:tcPr>
            <w:tcW w:w="2179" w:type="dxa"/>
            <w:shd w:val="clear" w:color="auto" w:fill="auto"/>
          </w:tcPr>
          <w:p w14:paraId="15454E21" w14:textId="3693ECDF" w:rsidR="004855FD" w:rsidRPr="004855FD" w:rsidRDefault="004855FD" w:rsidP="004855FD">
            <w:pPr>
              <w:ind w:firstLine="0"/>
            </w:pPr>
            <w:r>
              <w:t>Haddon</w:t>
            </w:r>
          </w:p>
        </w:tc>
        <w:tc>
          <w:tcPr>
            <w:tcW w:w="2180" w:type="dxa"/>
            <w:shd w:val="clear" w:color="auto" w:fill="auto"/>
          </w:tcPr>
          <w:p w14:paraId="1ED30C7A" w14:textId="63F2FA1B" w:rsidR="004855FD" w:rsidRPr="004855FD" w:rsidRDefault="004855FD" w:rsidP="004855FD">
            <w:pPr>
              <w:ind w:firstLine="0"/>
            </w:pPr>
            <w:r>
              <w:t>Hager</w:t>
            </w:r>
          </w:p>
        </w:tc>
      </w:tr>
      <w:tr w:rsidR="004855FD" w:rsidRPr="004855FD" w14:paraId="2BE979F0" w14:textId="77777777" w:rsidTr="004855FD">
        <w:tc>
          <w:tcPr>
            <w:tcW w:w="2179" w:type="dxa"/>
            <w:shd w:val="clear" w:color="auto" w:fill="auto"/>
          </w:tcPr>
          <w:p w14:paraId="065BBD7E" w14:textId="7B71C881" w:rsidR="004855FD" w:rsidRPr="004855FD" w:rsidRDefault="004855FD" w:rsidP="004855FD">
            <w:pPr>
              <w:ind w:firstLine="0"/>
            </w:pPr>
            <w:r>
              <w:t>Harris</w:t>
            </w:r>
          </w:p>
        </w:tc>
        <w:tc>
          <w:tcPr>
            <w:tcW w:w="2179" w:type="dxa"/>
            <w:shd w:val="clear" w:color="auto" w:fill="auto"/>
          </w:tcPr>
          <w:p w14:paraId="08813AF5" w14:textId="5725EFE1" w:rsidR="004855FD" w:rsidRPr="004855FD" w:rsidRDefault="004855FD" w:rsidP="004855FD">
            <w:pPr>
              <w:ind w:firstLine="0"/>
            </w:pPr>
            <w:r>
              <w:t>Hart</w:t>
            </w:r>
          </w:p>
        </w:tc>
        <w:tc>
          <w:tcPr>
            <w:tcW w:w="2180" w:type="dxa"/>
            <w:shd w:val="clear" w:color="auto" w:fill="auto"/>
          </w:tcPr>
          <w:p w14:paraId="60BF749C" w14:textId="65705DAF" w:rsidR="004855FD" w:rsidRPr="004855FD" w:rsidRDefault="004855FD" w:rsidP="004855FD">
            <w:pPr>
              <w:ind w:firstLine="0"/>
            </w:pPr>
            <w:r>
              <w:t>Hartnett</w:t>
            </w:r>
          </w:p>
        </w:tc>
      </w:tr>
      <w:tr w:rsidR="004855FD" w:rsidRPr="004855FD" w14:paraId="32B515B3" w14:textId="77777777" w:rsidTr="004855FD">
        <w:tc>
          <w:tcPr>
            <w:tcW w:w="2179" w:type="dxa"/>
            <w:shd w:val="clear" w:color="auto" w:fill="auto"/>
          </w:tcPr>
          <w:p w14:paraId="36F7A9EE" w14:textId="22C6DF56" w:rsidR="004855FD" w:rsidRPr="004855FD" w:rsidRDefault="004855FD" w:rsidP="004855FD">
            <w:pPr>
              <w:ind w:firstLine="0"/>
            </w:pPr>
            <w:r>
              <w:t>Hayes</w:t>
            </w:r>
          </w:p>
        </w:tc>
        <w:tc>
          <w:tcPr>
            <w:tcW w:w="2179" w:type="dxa"/>
            <w:shd w:val="clear" w:color="auto" w:fill="auto"/>
          </w:tcPr>
          <w:p w14:paraId="563EDCB6" w14:textId="4272BB23" w:rsidR="004855FD" w:rsidRPr="004855FD" w:rsidRDefault="004855FD" w:rsidP="004855FD">
            <w:pPr>
              <w:ind w:firstLine="0"/>
            </w:pPr>
            <w:r>
              <w:t>Henegan</w:t>
            </w:r>
          </w:p>
        </w:tc>
        <w:tc>
          <w:tcPr>
            <w:tcW w:w="2180" w:type="dxa"/>
            <w:shd w:val="clear" w:color="auto" w:fill="auto"/>
          </w:tcPr>
          <w:p w14:paraId="44A6165F" w14:textId="4681FFD6" w:rsidR="004855FD" w:rsidRPr="004855FD" w:rsidRDefault="004855FD" w:rsidP="004855FD">
            <w:pPr>
              <w:ind w:firstLine="0"/>
            </w:pPr>
            <w:r>
              <w:t>Herbkersman</w:t>
            </w:r>
          </w:p>
        </w:tc>
      </w:tr>
      <w:tr w:rsidR="004855FD" w:rsidRPr="004855FD" w14:paraId="00E946D2" w14:textId="77777777" w:rsidTr="004855FD">
        <w:tc>
          <w:tcPr>
            <w:tcW w:w="2179" w:type="dxa"/>
            <w:shd w:val="clear" w:color="auto" w:fill="auto"/>
          </w:tcPr>
          <w:p w14:paraId="680E500A" w14:textId="04409195" w:rsidR="004855FD" w:rsidRPr="004855FD" w:rsidRDefault="004855FD" w:rsidP="004855FD">
            <w:pPr>
              <w:ind w:firstLine="0"/>
            </w:pPr>
            <w:r>
              <w:t>Hewitt</w:t>
            </w:r>
          </w:p>
        </w:tc>
        <w:tc>
          <w:tcPr>
            <w:tcW w:w="2179" w:type="dxa"/>
            <w:shd w:val="clear" w:color="auto" w:fill="auto"/>
          </w:tcPr>
          <w:p w14:paraId="08216B93" w14:textId="3C1DB6A1" w:rsidR="004855FD" w:rsidRPr="004855FD" w:rsidRDefault="004855FD" w:rsidP="004855FD">
            <w:pPr>
              <w:ind w:firstLine="0"/>
            </w:pPr>
            <w:r>
              <w:t>Hiott</w:t>
            </w:r>
          </w:p>
        </w:tc>
        <w:tc>
          <w:tcPr>
            <w:tcW w:w="2180" w:type="dxa"/>
            <w:shd w:val="clear" w:color="auto" w:fill="auto"/>
          </w:tcPr>
          <w:p w14:paraId="05289503" w14:textId="5AF40C7D" w:rsidR="004855FD" w:rsidRPr="004855FD" w:rsidRDefault="004855FD" w:rsidP="004855FD">
            <w:pPr>
              <w:ind w:firstLine="0"/>
            </w:pPr>
            <w:r>
              <w:t>Hixon</w:t>
            </w:r>
          </w:p>
        </w:tc>
      </w:tr>
      <w:tr w:rsidR="004855FD" w:rsidRPr="004855FD" w14:paraId="4CA3E589" w14:textId="77777777" w:rsidTr="004855FD">
        <w:tc>
          <w:tcPr>
            <w:tcW w:w="2179" w:type="dxa"/>
            <w:shd w:val="clear" w:color="auto" w:fill="auto"/>
          </w:tcPr>
          <w:p w14:paraId="104E98A5" w14:textId="5F8FF49F" w:rsidR="004855FD" w:rsidRPr="004855FD" w:rsidRDefault="004855FD" w:rsidP="004855FD">
            <w:pPr>
              <w:ind w:firstLine="0"/>
            </w:pPr>
            <w:r>
              <w:t>Hosey</w:t>
            </w:r>
          </w:p>
        </w:tc>
        <w:tc>
          <w:tcPr>
            <w:tcW w:w="2179" w:type="dxa"/>
            <w:shd w:val="clear" w:color="auto" w:fill="auto"/>
          </w:tcPr>
          <w:p w14:paraId="3242A7D1" w14:textId="30A8501A" w:rsidR="004855FD" w:rsidRPr="004855FD" w:rsidRDefault="004855FD" w:rsidP="004855FD">
            <w:pPr>
              <w:ind w:firstLine="0"/>
            </w:pPr>
            <w:r>
              <w:t>Hyde</w:t>
            </w:r>
          </w:p>
        </w:tc>
        <w:tc>
          <w:tcPr>
            <w:tcW w:w="2180" w:type="dxa"/>
            <w:shd w:val="clear" w:color="auto" w:fill="auto"/>
          </w:tcPr>
          <w:p w14:paraId="422CD2E8" w14:textId="4415D534" w:rsidR="004855FD" w:rsidRPr="004855FD" w:rsidRDefault="004855FD" w:rsidP="004855FD">
            <w:pPr>
              <w:ind w:firstLine="0"/>
            </w:pPr>
            <w:r>
              <w:t>J. E. Johnson</w:t>
            </w:r>
          </w:p>
        </w:tc>
      </w:tr>
      <w:tr w:rsidR="004855FD" w:rsidRPr="004855FD" w14:paraId="7CE26AE0" w14:textId="77777777" w:rsidTr="004855FD">
        <w:tc>
          <w:tcPr>
            <w:tcW w:w="2179" w:type="dxa"/>
            <w:shd w:val="clear" w:color="auto" w:fill="auto"/>
          </w:tcPr>
          <w:p w14:paraId="46A9936F" w14:textId="14A10AFA" w:rsidR="004855FD" w:rsidRPr="004855FD" w:rsidRDefault="004855FD" w:rsidP="004855FD">
            <w:pPr>
              <w:ind w:firstLine="0"/>
            </w:pPr>
            <w:r>
              <w:t>J. L. Johnson</w:t>
            </w:r>
          </w:p>
        </w:tc>
        <w:tc>
          <w:tcPr>
            <w:tcW w:w="2179" w:type="dxa"/>
            <w:shd w:val="clear" w:color="auto" w:fill="auto"/>
          </w:tcPr>
          <w:p w14:paraId="7289DAEB" w14:textId="012EDF8F" w:rsidR="004855FD" w:rsidRPr="004855FD" w:rsidRDefault="004855FD" w:rsidP="004855FD">
            <w:pPr>
              <w:ind w:firstLine="0"/>
            </w:pPr>
            <w:r>
              <w:t>Jordan</w:t>
            </w:r>
          </w:p>
        </w:tc>
        <w:tc>
          <w:tcPr>
            <w:tcW w:w="2180" w:type="dxa"/>
            <w:shd w:val="clear" w:color="auto" w:fill="auto"/>
          </w:tcPr>
          <w:p w14:paraId="2DA06228" w14:textId="7E43100A" w:rsidR="004855FD" w:rsidRPr="004855FD" w:rsidRDefault="004855FD" w:rsidP="004855FD">
            <w:pPr>
              <w:ind w:firstLine="0"/>
            </w:pPr>
            <w:r>
              <w:t>Kilmartin</w:t>
            </w:r>
          </w:p>
        </w:tc>
      </w:tr>
      <w:tr w:rsidR="004855FD" w:rsidRPr="004855FD" w14:paraId="5A509A23" w14:textId="77777777" w:rsidTr="004855FD">
        <w:tc>
          <w:tcPr>
            <w:tcW w:w="2179" w:type="dxa"/>
            <w:shd w:val="clear" w:color="auto" w:fill="auto"/>
          </w:tcPr>
          <w:p w14:paraId="152B051E" w14:textId="6DCB5E72" w:rsidR="004855FD" w:rsidRPr="004855FD" w:rsidRDefault="004855FD" w:rsidP="004855FD">
            <w:pPr>
              <w:ind w:firstLine="0"/>
            </w:pPr>
            <w:r>
              <w:t>King</w:t>
            </w:r>
          </w:p>
        </w:tc>
        <w:tc>
          <w:tcPr>
            <w:tcW w:w="2179" w:type="dxa"/>
            <w:shd w:val="clear" w:color="auto" w:fill="auto"/>
          </w:tcPr>
          <w:p w14:paraId="2E701F8C" w14:textId="2DF328BC" w:rsidR="004855FD" w:rsidRPr="004855FD" w:rsidRDefault="004855FD" w:rsidP="004855FD">
            <w:pPr>
              <w:ind w:firstLine="0"/>
            </w:pPr>
            <w:r>
              <w:t>Kirby</w:t>
            </w:r>
          </w:p>
        </w:tc>
        <w:tc>
          <w:tcPr>
            <w:tcW w:w="2180" w:type="dxa"/>
            <w:shd w:val="clear" w:color="auto" w:fill="auto"/>
          </w:tcPr>
          <w:p w14:paraId="1E771AEC" w14:textId="646E8EBC" w:rsidR="004855FD" w:rsidRPr="004855FD" w:rsidRDefault="004855FD" w:rsidP="004855FD">
            <w:pPr>
              <w:ind w:firstLine="0"/>
            </w:pPr>
            <w:r>
              <w:t>Landing</w:t>
            </w:r>
          </w:p>
        </w:tc>
      </w:tr>
      <w:tr w:rsidR="004855FD" w:rsidRPr="004855FD" w14:paraId="3EDB96D9" w14:textId="77777777" w:rsidTr="004855FD">
        <w:tc>
          <w:tcPr>
            <w:tcW w:w="2179" w:type="dxa"/>
            <w:shd w:val="clear" w:color="auto" w:fill="auto"/>
          </w:tcPr>
          <w:p w14:paraId="613618B7" w14:textId="0066A55B" w:rsidR="004855FD" w:rsidRPr="004855FD" w:rsidRDefault="004855FD" w:rsidP="004855FD">
            <w:pPr>
              <w:ind w:firstLine="0"/>
            </w:pPr>
            <w:r>
              <w:t>Lawson</w:t>
            </w:r>
          </w:p>
        </w:tc>
        <w:tc>
          <w:tcPr>
            <w:tcW w:w="2179" w:type="dxa"/>
            <w:shd w:val="clear" w:color="auto" w:fill="auto"/>
          </w:tcPr>
          <w:p w14:paraId="735F02D0" w14:textId="7CE24C7A" w:rsidR="004855FD" w:rsidRPr="004855FD" w:rsidRDefault="004855FD" w:rsidP="004855FD">
            <w:pPr>
              <w:ind w:firstLine="0"/>
            </w:pPr>
            <w:r>
              <w:t>Leber</w:t>
            </w:r>
          </w:p>
        </w:tc>
        <w:tc>
          <w:tcPr>
            <w:tcW w:w="2180" w:type="dxa"/>
            <w:shd w:val="clear" w:color="auto" w:fill="auto"/>
          </w:tcPr>
          <w:p w14:paraId="1EFBD9B4" w14:textId="109CDBE9" w:rsidR="004855FD" w:rsidRPr="004855FD" w:rsidRDefault="004855FD" w:rsidP="004855FD">
            <w:pPr>
              <w:ind w:firstLine="0"/>
            </w:pPr>
            <w:r>
              <w:t>Ligon</w:t>
            </w:r>
          </w:p>
        </w:tc>
      </w:tr>
      <w:tr w:rsidR="004855FD" w:rsidRPr="004855FD" w14:paraId="7D753641" w14:textId="77777777" w:rsidTr="004855FD">
        <w:tc>
          <w:tcPr>
            <w:tcW w:w="2179" w:type="dxa"/>
            <w:shd w:val="clear" w:color="auto" w:fill="auto"/>
          </w:tcPr>
          <w:p w14:paraId="0936CF1D" w14:textId="6CAD379C" w:rsidR="004855FD" w:rsidRPr="004855FD" w:rsidRDefault="004855FD" w:rsidP="004855FD">
            <w:pPr>
              <w:ind w:firstLine="0"/>
            </w:pPr>
            <w:r>
              <w:t>Long</w:t>
            </w:r>
          </w:p>
        </w:tc>
        <w:tc>
          <w:tcPr>
            <w:tcW w:w="2179" w:type="dxa"/>
            <w:shd w:val="clear" w:color="auto" w:fill="auto"/>
          </w:tcPr>
          <w:p w14:paraId="16B43B91" w14:textId="4C3B3DD4" w:rsidR="004855FD" w:rsidRPr="004855FD" w:rsidRDefault="004855FD" w:rsidP="004855FD">
            <w:pPr>
              <w:ind w:firstLine="0"/>
            </w:pPr>
            <w:r>
              <w:t>Lowe</w:t>
            </w:r>
          </w:p>
        </w:tc>
        <w:tc>
          <w:tcPr>
            <w:tcW w:w="2180" w:type="dxa"/>
            <w:shd w:val="clear" w:color="auto" w:fill="auto"/>
          </w:tcPr>
          <w:p w14:paraId="1B5DEDB7" w14:textId="17BFC60F" w:rsidR="004855FD" w:rsidRPr="004855FD" w:rsidRDefault="004855FD" w:rsidP="004855FD">
            <w:pPr>
              <w:ind w:firstLine="0"/>
            </w:pPr>
            <w:r>
              <w:t>Magnuson</w:t>
            </w:r>
          </w:p>
        </w:tc>
      </w:tr>
      <w:tr w:rsidR="004855FD" w:rsidRPr="004855FD" w14:paraId="3600EC37" w14:textId="77777777" w:rsidTr="004855FD">
        <w:tc>
          <w:tcPr>
            <w:tcW w:w="2179" w:type="dxa"/>
            <w:shd w:val="clear" w:color="auto" w:fill="auto"/>
          </w:tcPr>
          <w:p w14:paraId="14AF6556" w14:textId="331DF156" w:rsidR="004855FD" w:rsidRPr="004855FD" w:rsidRDefault="004855FD" w:rsidP="004855FD">
            <w:pPr>
              <w:ind w:firstLine="0"/>
            </w:pPr>
            <w:r>
              <w:t>May</w:t>
            </w:r>
          </w:p>
        </w:tc>
        <w:tc>
          <w:tcPr>
            <w:tcW w:w="2179" w:type="dxa"/>
            <w:shd w:val="clear" w:color="auto" w:fill="auto"/>
          </w:tcPr>
          <w:p w14:paraId="27CF4253" w14:textId="1EC03973" w:rsidR="004855FD" w:rsidRPr="004855FD" w:rsidRDefault="004855FD" w:rsidP="004855FD">
            <w:pPr>
              <w:ind w:firstLine="0"/>
            </w:pPr>
            <w:r>
              <w:t>McCabe</w:t>
            </w:r>
          </w:p>
        </w:tc>
        <w:tc>
          <w:tcPr>
            <w:tcW w:w="2180" w:type="dxa"/>
            <w:shd w:val="clear" w:color="auto" w:fill="auto"/>
          </w:tcPr>
          <w:p w14:paraId="553038D3" w14:textId="4F68B603" w:rsidR="004855FD" w:rsidRPr="004855FD" w:rsidRDefault="004855FD" w:rsidP="004855FD">
            <w:pPr>
              <w:ind w:firstLine="0"/>
            </w:pPr>
            <w:r>
              <w:t>McCravy</w:t>
            </w:r>
          </w:p>
        </w:tc>
      </w:tr>
      <w:tr w:rsidR="004855FD" w:rsidRPr="004855FD" w14:paraId="3E187E18" w14:textId="77777777" w:rsidTr="004855FD">
        <w:tc>
          <w:tcPr>
            <w:tcW w:w="2179" w:type="dxa"/>
            <w:shd w:val="clear" w:color="auto" w:fill="auto"/>
          </w:tcPr>
          <w:p w14:paraId="5C72D398" w14:textId="7F1B64A2" w:rsidR="004855FD" w:rsidRPr="004855FD" w:rsidRDefault="004855FD" w:rsidP="004855FD">
            <w:pPr>
              <w:ind w:firstLine="0"/>
            </w:pPr>
            <w:r>
              <w:t>McDaniel</w:t>
            </w:r>
          </w:p>
        </w:tc>
        <w:tc>
          <w:tcPr>
            <w:tcW w:w="2179" w:type="dxa"/>
            <w:shd w:val="clear" w:color="auto" w:fill="auto"/>
          </w:tcPr>
          <w:p w14:paraId="3C2C5159" w14:textId="58F088FF" w:rsidR="004855FD" w:rsidRPr="004855FD" w:rsidRDefault="004855FD" w:rsidP="004855FD">
            <w:pPr>
              <w:ind w:firstLine="0"/>
            </w:pPr>
            <w:r>
              <w:t>McGinnis</w:t>
            </w:r>
          </w:p>
        </w:tc>
        <w:tc>
          <w:tcPr>
            <w:tcW w:w="2180" w:type="dxa"/>
            <w:shd w:val="clear" w:color="auto" w:fill="auto"/>
          </w:tcPr>
          <w:p w14:paraId="0B39A917" w14:textId="1EC47914" w:rsidR="004855FD" w:rsidRPr="004855FD" w:rsidRDefault="004855FD" w:rsidP="004855FD">
            <w:pPr>
              <w:ind w:firstLine="0"/>
            </w:pPr>
            <w:r>
              <w:t>Mitchell</w:t>
            </w:r>
          </w:p>
        </w:tc>
      </w:tr>
      <w:tr w:rsidR="004855FD" w:rsidRPr="004855FD" w14:paraId="088A54DE" w14:textId="77777777" w:rsidTr="004855FD">
        <w:tc>
          <w:tcPr>
            <w:tcW w:w="2179" w:type="dxa"/>
            <w:shd w:val="clear" w:color="auto" w:fill="auto"/>
          </w:tcPr>
          <w:p w14:paraId="4CAA3509" w14:textId="7265B0F4" w:rsidR="004855FD" w:rsidRPr="004855FD" w:rsidRDefault="004855FD" w:rsidP="004855FD">
            <w:pPr>
              <w:ind w:firstLine="0"/>
            </w:pPr>
            <w:r>
              <w:t>T. Moore</w:t>
            </w:r>
          </w:p>
        </w:tc>
        <w:tc>
          <w:tcPr>
            <w:tcW w:w="2179" w:type="dxa"/>
            <w:shd w:val="clear" w:color="auto" w:fill="auto"/>
          </w:tcPr>
          <w:p w14:paraId="38C17DB3" w14:textId="424285CA" w:rsidR="004855FD" w:rsidRPr="004855FD" w:rsidRDefault="004855FD" w:rsidP="004855FD">
            <w:pPr>
              <w:ind w:firstLine="0"/>
            </w:pPr>
            <w:r>
              <w:t>T. A. Morgan</w:t>
            </w:r>
          </w:p>
        </w:tc>
        <w:tc>
          <w:tcPr>
            <w:tcW w:w="2180" w:type="dxa"/>
            <w:shd w:val="clear" w:color="auto" w:fill="auto"/>
          </w:tcPr>
          <w:p w14:paraId="7200174A" w14:textId="0D1367AF" w:rsidR="004855FD" w:rsidRPr="004855FD" w:rsidRDefault="004855FD" w:rsidP="004855FD">
            <w:pPr>
              <w:ind w:firstLine="0"/>
            </w:pPr>
            <w:r>
              <w:t>Moss</w:t>
            </w:r>
          </w:p>
        </w:tc>
      </w:tr>
      <w:tr w:rsidR="004855FD" w:rsidRPr="004855FD" w14:paraId="154682F5" w14:textId="77777777" w:rsidTr="004855FD">
        <w:tc>
          <w:tcPr>
            <w:tcW w:w="2179" w:type="dxa"/>
            <w:shd w:val="clear" w:color="auto" w:fill="auto"/>
          </w:tcPr>
          <w:p w14:paraId="3DE67A2D" w14:textId="3C7D5B1F" w:rsidR="004855FD" w:rsidRPr="004855FD" w:rsidRDefault="004855FD" w:rsidP="004855FD">
            <w:pPr>
              <w:ind w:firstLine="0"/>
            </w:pPr>
            <w:r>
              <w:t>Murphy</w:t>
            </w:r>
          </w:p>
        </w:tc>
        <w:tc>
          <w:tcPr>
            <w:tcW w:w="2179" w:type="dxa"/>
            <w:shd w:val="clear" w:color="auto" w:fill="auto"/>
          </w:tcPr>
          <w:p w14:paraId="4DE9ECA9" w14:textId="301D9718" w:rsidR="004855FD" w:rsidRPr="004855FD" w:rsidRDefault="004855FD" w:rsidP="004855FD">
            <w:pPr>
              <w:ind w:firstLine="0"/>
            </w:pPr>
            <w:r>
              <w:t>Neese</w:t>
            </w:r>
          </w:p>
        </w:tc>
        <w:tc>
          <w:tcPr>
            <w:tcW w:w="2180" w:type="dxa"/>
            <w:shd w:val="clear" w:color="auto" w:fill="auto"/>
          </w:tcPr>
          <w:p w14:paraId="2228E0D8" w14:textId="7A3A3D98" w:rsidR="004855FD" w:rsidRPr="004855FD" w:rsidRDefault="004855FD" w:rsidP="004855FD">
            <w:pPr>
              <w:ind w:firstLine="0"/>
            </w:pPr>
            <w:r>
              <w:t>B. Newton</w:t>
            </w:r>
          </w:p>
        </w:tc>
      </w:tr>
      <w:tr w:rsidR="004855FD" w:rsidRPr="004855FD" w14:paraId="1E8EAC08" w14:textId="77777777" w:rsidTr="004855FD">
        <w:tc>
          <w:tcPr>
            <w:tcW w:w="2179" w:type="dxa"/>
            <w:shd w:val="clear" w:color="auto" w:fill="auto"/>
          </w:tcPr>
          <w:p w14:paraId="4D1AA53A" w14:textId="2759F42B" w:rsidR="004855FD" w:rsidRPr="004855FD" w:rsidRDefault="004855FD" w:rsidP="004855FD">
            <w:pPr>
              <w:ind w:firstLine="0"/>
            </w:pPr>
            <w:r>
              <w:t>Nutt</w:t>
            </w:r>
          </w:p>
        </w:tc>
        <w:tc>
          <w:tcPr>
            <w:tcW w:w="2179" w:type="dxa"/>
            <w:shd w:val="clear" w:color="auto" w:fill="auto"/>
          </w:tcPr>
          <w:p w14:paraId="12419311" w14:textId="40F8EA84" w:rsidR="004855FD" w:rsidRPr="004855FD" w:rsidRDefault="004855FD" w:rsidP="004855FD">
            <w:pPr>
              <w:ind w:firstLine="0"/>
            </w:pPr>
            <w:r>
              <w:t>Oremus</w:t>
            </w:r>
          </w:p>
        </w:tc>
        <w:tc>
          <w:tcPr>
            <w:tcW w:w="2180" w:type="dxa"/>
            <w:shd w:val="clear" w:color="auto" w:fill="auto"/>
          </w:tcPr>
          <w:p w14:paraId="78B3A35A" w14:textId="28499C14" w:rsidR="004855FD" w:rsidRPr="004855FD" w:rsidRDefault="004855FD" w:rsidP="004855FD">
            <w:pPr>
              <w:ind w:firstLine="0"/>
            </w:pPr>
            <w:r>
              <w:t>Pace</w:t>
            </w:r>
          </w:p>
        </w:tc>
      </w:tr>
      <w:tr w:rsidR="004855FD" w:rsidRPr="004855FD" w14:paraId="4B970222" w14:textId="77777777" w:rsidTr="004855FD">
        <w:tc>
          <w:tcPr>
            <w:tcW w:w="2179" w:type="dxa"/>
            <w:shd w:val="clear" w:color="auto" w:fill="auto"/>
          </w:tcPr>
          <w:p w14:paraId="626A7DF4" w14:textId="2AF561BD" w:rsidR="004855FD" w:rsidRPr="004855FD" w:rsidRDefault="004855FD" w:rsidP="004855FD">
            <w:pPr>
              <w:ind w:firstLine="0"/>
            </w:pPr>
            <w:r>
              <w:t>Pedalino</w:t>
            </w:r>
          </w:p>
        </w:tc>
        <w:tc>
          <w:tcPr>
            <w:tcW w:w="2179" w:type="dxa"/>
            <w:shd w:val="clear" w:color="auto" w:fill="auto"/>
          </w:tcPr>
          <w:p w14:paraId="2A6EEBAF" w14:textId="22B36B86" w:rsidR="004855FD" w:rsidRPr="004855FD" w:rsidRDefault="004855FD" w:rsidP="004855FD">
            <w:pPr>
              <w:ind w:firstLine="0"/>
            </w:pPr>
            <w:r>
              <w:t>Pendarvis</w:t>
            </w:r>
          </w:p>
        </w:tc>
        <w:tc>
          <w:tcPr>
            <w:tcW w:w="2180" w:type="dxa"/>
            <w:shd w:val="clear" w:color="auto" w:fill="auto"/>
          </w:tcPr>
          <w:p w14:paraId="7C545D94" w14:textId="5830C1AE" w:rsidR="004855FD" w:rsidRPr="004855FD" w:rsidRDefault="004855FD" w:rsidP="004855FD">
            <w:pPr>
              <w:ind w:firstLine="0"/>
            </w:pPr>
            <w:r>
              <w:t>Pope</w:t>
            </w:r>
          </w:p>
        </w:tc>
      </w:tr>
      <w:tr w:rsidR="004855FD" w:rsidRPr="004855FD" w14:paraId="0A94D0F7" w14:textId="77777777" w:rsidTr="004855FD">
        <w:tc>
          <w:tcPr>
            <w:tcW w:w="2179" w:type="dxa"/>
            <w:shd w:val="clear" w:color="auto" w:fill="auto"/>
          </w:tcPr>
          <w:p w14:paraId="7B39A67E" w14:textId="61830D6C" w:rsidR="004855FD" w:rsidRPr="004855FD" w:rsidRDefault="004855FD" w:rsidP="004855FD">
            <w:pPr>
              <w:ind w:firstLine="0"/>
            </w:pPr>
            <w:r>
              <w:t>Rivers</w:t>
            </w:r>
          </w:p>
        </w:tc>
        <w:tc>
          <w:tcPr>
            <w:tcW w:w="2179" w:type="dxa"/>
            <w:shd w:val="clear" w:color="auto" w:fill="auto"/>
          </w:tcPr>
          <w:p w14:paraId="6DB52F4D" w14:textId="7BA6C092" w:rsidR="004855FD" w:rsidRPr="004855FD" w:rsidRDefault="004855FD" w:rsidP="004855FD">
            <w:pPr>
              <w:ind w:firstLine="0"/>
            </w:pPr>
            <w:r>
              <w:t>Robbins</w:t>
            </w:r>
          </w:p>
        </w:tc>
        <w:tc>
          <w:tcPr>
            <w:tcW w:w="2180" w:type="dxa"/>
            <w:shd w:val="clear" w:color="auto" w:fill="auto"/>
          </w:tcPr>
          <w:p w14:paraId="5AE47CCE" w14:textId="4736A729" w:rsidR="004855FD" w:rsidRPr="004855FD" w:rsidRDefault="004855FD" w:rsidP="004855FD">
            <w:pPr>
              <w:ind w:firstLine="0"/>
            </w:pPr>
            <w:r>
              <w:t>Rose</w:t>
            </w:r>
          </w:p>
        </w:tc>
      </w:tr>
      <w:tr w:rsidR="004855FD" w:rsidRPr="004855FD" w14:paraId="02147375" w14:textId="77777777" w:rsidTr="004855FD">
        <w:tc>
          <w:tcPr>
            <w:tcW w:w="2179" w:type="dxa"/>
            <w:shd w:val="clear" w:color="auto" w:fill="auto"/>
          </w:tcPr>
          <w:p w14:paraId="0A215D50" w14:textId="16B7AF22" w:rsidR="004855FD" w:rsidRPr="004855FD" w:rsidRDefault="004855FD" w:rsidP="004855FD">
            <w:pPr>
              <w:ind w:firstLine="0"/>
            </w:pPr>
            <w:r>
              <w:t>Rutherford</w:t>
            </w:r>
          </w:p>
        </w:tc>
        <w:tc>
          <w:tcPr>
            <w:tcW w:w="2179" w:type="dxa"/>
            <w:shd w:val="clear" w:color="auto" w:fill="auto"/>
          </w:tcPr>
          <w:p w14:paraId="3D0587C6" w14:textId="1FC659A9" w:rsidR="004855FD" w:rsidRPr="004855FD" w:rsidRDefault="004855FD" w:rsidP="004855FD">
            <w:pPr>
              <w:ind w:firstLine="0"/>
            </w:pPr>
            <w:r>
              <w:t>Schuessler</w:t>
            </w:r>
          </w:p>
        </w:tc>
        <w:tc>
          <w:tcPr>
            <w:tcW w:w="2180" w:type="dxa"/>
            <w:shd w:val="clear" w:color="auto" w:fill="auto"/>
          </w:tcPr>
          <w:p w14:paraId="18369C3C" w14:textId="176A659D" w:rsidR="004855FD" w:rsidRPr="004855FD" w:rsidRDefault="004855FD" w:rsidP="004855FD">
            <w:pPr>
              <w:ind w:firstLine="0"/>
            </w:pPr>
            <w:r>
              <w:t>Sessions</w:t>
            </w:r>
          </w:p>
        </w:tc>
      </w:tr>
      <w:tr w:rsidR="004855FD" w:rsidRPr="004855FD" w14:paraId="0DA71C72" w14:textId="77777777" w:rsidTr="004855FD">
        <w:tc>
          <w:tcPr>
            <w:tcW w:w="2179" w:type="dxa"/>
            <w:shd w:val="clear" w:color="auto" w:fill="auto"/>
          </w:tcPr>
          <w:p w14:paraId="659DF1D2" w14:textId="67C8FADE" w:rsidR="004855FD" w:rsidRPr="004855FD" w:rsidRDefault="004855FD" w:rsidP="004855FD">
            <w:pPr>
              <w:ind w:firstLine="0"/>
            </w:pPr>
            <w:r>
              <w:t>G. M. Smith</w:t>
            </w:r>
          </w:p>
        </w:tc>
        <w:tc>
          <w:tcPr>
            <w:tcW w:w="2179" w:type="dxa"/>
            <w:shd w:val="clear" w:color="auto" w:fill="auto"/>
          </w:tcPr>
          <w:p w14:paraId="7752E678" w14:textId="244D17C0" w:rsidR="004855FD" w:rsidRPr="004855FD" w:rsidRDefault="004855FD" w:rsidP="004855FD">
            <w:pPr>
              <w:ind w:firstLine="0"/>
            </w:pPr>
            <w:r>
              <w:t>M. M. Smith</w:t>
            </w:r>
          </w:p>
        </w:tc>
        <w:tc>
          <w:tcPr>
            <w:tcW w:w="2180" w:type="dxa"/>
            <w:shd w:val="clear" w:color="auto" w:fill="auto"/>
          </w:tcPr>
          <w:p w14:paraId="426090FD" w14:textId="3C94F951" w:rsidR="004855FD" w:rsidRPr="004855FD" w:rsidRDefault="004855FD" w:rsidP="004855FD">
            <w:pPr>
              <w:ind w:firstLine="0"/>
            </w:pPr>
            <w:r>
              <w:t>Stavrinakis</w:t>
            </w:r>
          </w:p>
        </w:tc>
      </w:tr>
      <w:tr w:rsidR="004855FD" w:rsidRPr="004855FD" w14:paraId="578F4540" w14:textId="77777777" w:rsidTr="004855FD">
        <w:tc>
          <w:tcPr>
            <w:tcW w:w="2179" w:type="dxa"/>
            <w:shd w:val="clear" w:color="auto" w:fill="auto"/>
          </w:tcPr>
          <w:p w14:paraId="5EFAEF6B" w14:textId="3A2D66BA" w:rsidR="004855FD" w:rsidRPr="004855FD" w:rsidRDefault="004855FD" w:rsidP="004855FD">
            <w:pPr>
              <w:ind w:firstLine="0"/>
            </w:pPr>
            <w:r>
              <w:t>Taylor</w:t>
            </w:r>
          </w:p>
        </w:tc>
        <w:tc>
          <w:tcPr>
            <w:tcW w:w="2179" w:type="dxa"/>
            <w:shd w:val="clear" w:color="auto" w:fill="auto"/>
          </w:tcPr>
          <w:p w14:paraId="5BBFC9F0" w14:textId="7ACAC04A" w:rsidR="004855FD" w:rsidRPr="004855FD" w:rsidRDefault="004855FD" w:rsidP="004855FD">
            <w:pPr>
              <w:ind w:firstLine="0"/>
            </w:pPr>
            <w:r>
              <w:t>Thayer</w:t>
            </w:r>
          </w:p>
        </w:tc>
        <w:tc>
          <w:tcPr>
            <w:tcW w:w="2180" w:type="dxa"/>
            <w:shd w:val="clear" w:color="auto" w:fill="auto"/>
          </w:tcPr>
          <w:p w14:paraId="67B2F5DE" w14:textId="4F3FC51A" w:rsidR="004855FD" w:rsidRPr="004855FD" w:rsidRDefault="004855FD" w:rsidP="004855FD">
            <w:pPr>
              <w:ind w:firstLine="0"/>
            </w:pPr>
            <w:r>
              <w:t>Thigpen</w:t>
            </w:r>
          </w:p>
        </w:tc>
      </w:tr>
      <w:tr w:rsidR="004855FD" w:rsidRPr="004855FD" w14:paraId="24A050B9" w14:textId="77777777" w:rsidTr="004855FD">
        <w:tc>
          <w:tcPr>
            <w:tcW w:w="2179" w:type="dxa"/>
            <w:shd w:val="clear" w:color="auto" w:fill="auto"/>
          </w:tcPr>
          <w:p w14:paraId="2E608EE7" w14:textId="5C7957C7" w:rsidR="004855FD" w:rsidRPr="004855FD" w:rsidRDefault="004855FD" w:rsidP="004855FD">
            <w:pPr>
              <w:ind w:firstLine="0"/>
            </w:pPr>
            <w:r>
              <w:t>Trantham</w:t>
            </w:r>
          </w:p>
        </w:tc>
        <w:tc>
          <w:tcPr>
            <w:tcW w:w="2179" w:type="dxa"/>
            <w:shd w:val="clear" w:color="auto" w:fill="auto"/>
          </w:tcPr>
          <w:p w14:paraId="495707EA" w14:textId="36294542" w:rsidR="004855FD" w:rsidRPr="004855FD" w:rsidRDefault="004855FD" w:rsidP="004855FD">
            <w:pPr>
              <w:ind w:firstLine="0"/>
            </w:pPr>
            <w:r>
              <w:t>Vaughan</w:t>
            </w:r>
          </w:p>
        </w:tc>
        <w:tc>
          <w:tcPr>
            <w:tcW w:w="2180" w:type="dxa"/>
            <w:shd w:val="clear" w:color="auto" w:fill="auto"/>
          </w:tcPr>
          <w:p w14:paraId="2AD7673D" w14:textId="6852D841" w:rsidR="004855FD" w:rsidRPr="004855FD" w:rsidRDefault="004855FD" w:rsidP="004855FD">
            <w:pPr>
              <w:ind w:firstLine="0"/>
            </w:pPr>
            <w:r>
              <w:t>Weeks</w:t>
            </w:r>
          </w:p>
        </w:tc>
      </w:tr>
      <w:tr w:rsidR="004855FD" w:rsidRPr="004855FD" w14:paraId="4DF87425" w14:textId="77777777" w:rsidTr="004855FD">
        <w:tc>
          <w:tcPr>
            <w:tcW w:w="2179" w:type="dxa"/>
            <w:shd w:val="clear" w:color="auto" w:fill="auto"/>
          </w:tcPr>
          <w:p w14:paraId="3545A093" w14:textId="4D3F294D" w:rsidR="004855FD" w:rsidRPr="004855FD" w:rsidRDefault="004855FD" w:rsidP="004855FD">
            <w:pPr>
              <w:ind w:firstLine="0"/>
            </w:pPr>
            <w:r>
              <w:t>West</w:t>
            </w:r>
          </w:p>
        </w:tc>
        <w:tc>
          <w:tcPr>
            <w:tcW w:w="2179" w:type="dxa"/>
            <w:shd w:val="clear" w:color="auto" w:fill="auto"/>
          </w:tcPr>
          <w:p w14:paraId="4B2DF94C" w14:textId="0B205A33" w:rsidR="004855FD" w:rsidRPr="004855FD" w:rsidRDefault="004855FD" w:rsidP="004855FD">
            <w:pPr>
              <w:ind w:firstLine="0"/>
            </w:pPr>
            <w:r>
              <w:t>Wetmore</w:t>
            </w:r>
          </w:p>
        </w:tc>
        <w:tc>
          <w:tcPr>
            <w:tcW w:w="2180" w:type="dxa"/>
            <w:shd w:val="clear" w:color="auto" w:fill="auto"/>
          </w:tcPr>
          <w:p w14:paraId="3DC1C6E7" w14:textId="7331073A" w:rsidR="004855FD" w:rsidRPr="004855FD" w:rsidRDefault="004855FD" w:rsidP="004855FD">
            <w:pPr>
              <w:ind w:firstLine="0"/>
            </w:pPr>
            <w:r>
              <w:t>Wheeler</w:t>
            </w:r>
          </w:p>
        </w:tc>
      </w:tr>
      <w:tr w:rsidR="004855FD" w:rsidRPr="004855FD" w14:paraId="7AF1F6ED" w14:textId="77777777" w:rsidTr="004855FD">
        <w:tc>
          <w:tcPr>
            <w:tcW w:w="2179" w:type="dxa"/>
            <w:shd w:val="clear" w:color="auto" w:fill="auto"/>
          </w:tcPr>
          <w:p w14:paraId="4F8C7C51" w14:textId="3AEF3ED2" w:rsidR="004855FD" w:rsidRPr="004855FD" w:rsidRDefault="004855FD" w:rsidP="004855FD">
            <w:pPr>
              <w:keepNext/>
              <w:ind w:firstLine="0"/>
            </w:pPr>
            <w:r>
              <w:t>White</w:t>
            </w:r>
          </w:p>
        </w:tc>
        <w:tc>
          <w:tcPr>
            <w:tcW w:w="2179" w:type="dxa"/>
            <w:shd w:val="clear" w:color="auto" w:fill="auto"/>
          </w:tcPr>
          <w:p w14:paraId="5B8A1733" w14:textId="0749D6C8" w:rsidR="004855FD" w:rsidRPr="004855FD" w:rsidRDefault="004855FD" w:rsidP="004855FD">
            <w:pPr>
              <w:keepNext/>
              <w:ind w:firstLine="0"/>
            </w:pPr>
            <w:r>
              <w:t>Whitmire</w:t>
            </w:r>
          </w:p>
        </w:tc>
        <w:tc>
          <w:tcPr>
            <w:tcW w:w="2180" w:type="dxa"/>
            <w:shd w:val="clear" w:color="auto" w:fill="auto"/>
          </w:tcPr>
          <w:p w14:paraId="5BA8EF52" w14:textId="36C17DFD" w:rsidR="004855FD" w:rsidRPr="004855FD" w:rsidRDefault="004855FD" w:rsidP="004855FD">
            <w:pPr>
              <w:keepNext/>
              <w:ind w:firstLine="0"/>
            </w:pPr>
            <w:r>
              <w:t>Williams</w:t>
            </w:r>
          </w:p>
        </w:tc>
      </w:tr>
      <w:tr w:rsidR="004855FD" w:rsidRPr="004855FD" w14:paraId="0DC9A066" w14:textId="77777777" w:rsidTr="004855FD">
        <w:tc>
          <w:tcPr>
            <w:tcW w:w="2179" w:type="dxa"/>
            <w:shd w:val="clear" w:color="auto" w:fill="auto"/>
          </w:tcPr>
          <w:p w14:paraId="2F9ACFA5" w14:textId="380B29C1" w:rsidR="004855FD" w:rsidRPr="004855FD" w:rsidRDefault="004855FD" w:rsidP="004855FD">
            <w:pPr>
              <w:keepNext/>
              <w:ind w:firstLine="0"/>
            </w:pPr>
            <w:r>
              <w:t>Willis</w:t>
            </w:r>
          </w:p>
        </w:tc>
        <w:tc>
          <w:tcPr>
            <w:tcW w:w="2179" w:type="dxa"/>
            <w:shd w:val="clear" w:color="auto" w:fill="auto"/>
          </w:tcPr>
          <w:p w14:paraId="611CB5FF" w14:textId="1F4D9899" w:rsidR="004855FD" w:rsidRPr="004855FD" w:rsidRDefault="004855FD" w:rsidP="004855FD">
            <w:pPr>
              <w:keepNext/>
              <w:ind w:firstLine="0"/>
            </w:pPr>
            <w:r>
              <w:t>Wooten</w:t>
            </w:r>
          </w:p>
        </w:tc>
        <w:tc>
          <w:tcPr>
            <w:tcW w:w="2180" w:type="dxa"/>
            <w:shd w:val="clear" w:color="auto" w:fill="auto"/>
          </w:tcPr>
          <w:p w14:paraId="257ED54D" w14:textId="7EE3E3FE" w:rsidR="004855FD" w:rsidRPr="004855FD" w:rsidRDefault="004855FD" w:rsidP="004855FD">
            <w:pPr>
              <w:keepNext/>
              <w:ind w:firstLine="0"/>
            </w:pPr>
            <w:r>
              <w:t>Yow</w:t>
            </w:r>
          </w:p>
        </w:tc>
      </w:tr>
    </w:tbl>
    <w:p w14:paraId="4F5370B0" w14:textId="77777777" w:rsidR="004855FD" w:rsidRDefault="004855FD" w:rsidP="004855FD"/>
    <w:p w14:paraId="1F98AFB2" w14:textId="4F16EE7F" w:rsidR="004855FD" w:rsidRDefault="004855FD" w:rsidP="004855FD">
      <w:pPr>
        <w:jc w:val="center"/>
        <w:rPr>
          <w:b/>
        </w:rPr>
      </w:pPr>
      <w:r w:rsidRPr="004855FD">
        <w:rPr>
          <w:b/>
        </w:rPr>
        <w:t>Total--108</w:t>
      </w:r>
    </w:p>
    <w:p w14:paraId="4B37143B" w14:textId="77777777" w:rsidR="004855FD" w:rsidRDefault="004855FD" w:rsidP="004855FD">
      <w:pPr>
        <w:jc w:val="center"/>
        <w:rPr>
          <w:b/>
        </w:rPr>
      </w:pPr>
    </w:p>
    <w:p w14:paraId="245151E3" w14:textId="77777777" w:rsidR="004855FD" w:rsidRDefault="004855FD" w:rsidP="004855FD">
      <w:pPr>
        <w:ind w:firstLine="0"/>
      </w:pPr>
      <w:r w:rsidRPr="004855FD">
        <w:t xml:space="preserve"> </w:t>
      </w:r>
      <w:r>
        <w:t>Those who voted in the negative are:</w:t>
      </w:r>
    </w:p>
    <w:p w14:paraId="47A7F788" w14:textId="77777777" w:rsidR="004855FD" w:rsidRDefault="004855FD" w:rsidP="004855FD"/>
    <w:p w14:paraId="0DEEDE47" w14:textId="77777777" w:rsidR="004855FD" w:rsidRDefault="004855FD" w:rsidP="004855FD">
      <w:pPr>
        <w:jc w:val="center"/>
        <w:rPr>
          <w:b/>
        </w:rPr>
      </w:pPr>
      <w:r w:rsidRPr="004855FD">
        <w:rPr>
          <w:b/>
        </w:rPr>
        <w:t>Total--0</w:t>
      </w:r>
    </w:p>
    <w:p w14:paraId="5839C5B4" w14:textId="1FD202E4" w:rsidR="004855FD" w:rsidRDefault="004855FD" w:rsidP="004855FD">
      <w:pPr>
        <w:jc w:val="center"/>
        <w:rPr>
          <w:b/>
        </w:rPr>
      </w:pPr>
    </w:p>
    <w:p w14:paraId="3F4032EA" w14:textId="77777777" w:rsidR="004855FD" w:rsidRDefault="004855FD" w:rsidP="004855FD">
      <w:r>
        <w:t xml:space="preserve">Section 39 was adopted. </w:t>
      </w:r>
    </w:p>
    <w:p w14:paraId="5ECD15EC" w14:textId="77777777" w:rsidR="004855FD" w:rsidRDefault="004855FD" w:rsidP="004855FD"/>
    <w:p w14:paraId="29904BF6" w14:textId="1FBED5FD" w:rsidR="004855FD" w:rsidRDefault="004855FD" w:rsidP="004855FD">
      <w:pPr>
        <w:keepNext/>
        <w:jc w:val="center"/>
        <w:rPr>
          <w:b/>
        </w:rPr>
      </w:pPr>
      <w:r w:rsidRPr="004855FD">
        <w:rPr>
          <w:b/>
        </w:rPr>
        <w:t>SECTION 40</w:t>
      </w:r>
    </w:p>
    <w:p w14:paraId="1743C22C" w14:textId="77777777" w:rsidR="004855FD" w:rsidRDefault="004855FD" w:rsidP="004855FD">
      <w:r>
        <w:t xml:space="preserve">The yeas and nays were taken resulting as follows: </w:t>
      </w:r>
    </w:p>
    <w:p w14:paraId="3ECE2081" w14:textId="597EB135" w:rsidR="004855FD" w:rsidRDefault="004855FD" w:rsidP="004855FD">
      <w:pPr>
        <w:jc w:val="center"/>
      </w:pPr>
      <w:r>
        <w:t xml:space="preserve"> </w:t>
      </w:r>
      <w:bookmarkStart w:id="45" w:name="vote_start105"/>
      <w:bookmarkEnd w:id="45"/>
      <w:r>
        <w:t>Yeas 110; Nays 0</w:t>
      </w:r>
    </w:p>
    <w:p w14:paraId="64A99998" w14:textId="77777777" w:rsidR="004855FD" w:rsidRDefault="004855FD" w:rsidP="004855FD">
      <w:pPr>
        <w:jc w:val="center"/>
      </w:pPr>
    </w:p>
    <w:p w14:paraId="081E9BD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62B4B79" w14:textId="77777777" w:rsidTr="004855FD">
        <w:tc>
          <w:tcPr>
            <w:tcW w:w="2179" w:type="dxa"/>
            <w:shd w:val="clear" w:color="auto" w:fill="auto"/>
          </w:tcPr>
          <w:p w14:paraId="2A3689B0" w14:textId="3822FB01" w:rsidR="004855FD" w:rsidRPr="004855FD" w:rsidRDefault="004855FD" w:rsidP="004855FD">
            <w:pPr>
              <w:keepNext/>
              <w:ind w:firstLine="0"/>
            </w:pPr>
            <w:r>
              <w:t>Alexander</w:t>
            </w:r>
          </w:p>
        </w:tc>
        <w:tc>
          <w:tcPr>
            <w:tcW w:w="2179" w:type="dxa"/>
            <w:shd w:val="clear" w:color="auto" w:fill="auto"/>
          </w:tcPr>
          <w:p w14:paraId="094CF185" w14:textId="310432A6" w:rsidR="004855FD" w:rsidRPr="004855FD" w:rsidRDefault="004855FD" w:rsidP="004855FD">
            <w:pPr>
              <w:keepNext/>
              <w:ind w:firstLine="0"/>
            </w:pPr>
            <w:r>
              <w:t>Anderson</w:t>
            </w:r>
          </w:p>
        </w:tc>
        <w:tc>
          <w:tcPr>
            <w:tcW w:w="2180" w:type="dxa"/>
            <w:shd w:val="clear" w:color="auto" w:fill="auto"/>
          </w:tcPr>
          <w:p w14:paraId="67DA20DA" w14:textId="0917E99E" w:rsidR="004855FD" w:rsidRPr="004855FD" w:rsidRDefault="004855FD" w:rsidP="004855FD">
            <w:pPr>
              <w:keepNext/>
              <w:ind w:firstLine="0"/>
            </w:pPr>
            <w:r>
              <w:t>Atkinson</w:t>
            </w:r>
          </w:p>
        </w:tc>
      </w:tr>
      <w:tr w:rsidR="004855FD" w:rsidRPr="004855FD" w14:paraId="7B63BE57" w14:textId="77777777" w:rsidTr="004855FD">
        <w:tc>
          <w:tcPr>
            <w:tcW w:w="2179" w:type="dxa"/>
            <w:shd w:val="clear" w:color="auto" w:fill="auto"/>
          </w:tcPr>
          <w:p w14:paraId="35FB3999" w14:textId="756A07AB" w:rsidR="004855FD" w:rsidRPr="004855FD" w:rsidRDefault="004855FD" w:rsidP="004855FD">
            <w:pPr>
              <w:ind w:firstLine="0"/>
            </w:pPr>
            <w:r>
              <w:t>Bailey</w:t>
            </w:r>
          </w:p>
        </w:tc>
        <w:tc>
          <w:tcPr>
            <w:tcW w:w="2179" w:type="dxa"/>
            <w:shd w:val="clear" w:color="auto" w:fill="auto"/>
          </w:tcPr>
          <w:p w14:paraId="01DD77DB" w14:textId="7FB530F1" w:rsidR="004855FD" w:rsidRPr="004855FD" w:rsidRDefault="004855FD" w:rsidP="004855FD">
            <w:pPr>
              <w:ind w:firstLine="0"/>
            </w:pPr>
            <w:r>
              <w:t>Ballentine</w:t>
            </w:r>
          </w:p>
        </w:tc>
        <w:tc>
          <w:tcPr>
            <w:tcW w:w="2180" w:type="dxa"/>
            <w:shd w:val="clear" w:color="auto" w:fill="auto"/>
          </w:tcPr>
          <w:p w14:paraId="284BB4CC" w14:textId="65237746" w:rsidR="004855FD" w:rsidRPr="004855FD" w:rsidRDefault="004855FD" w:rsidP="004855FD">
            <w:pPr>
              <w:ind w:firstLine="0"/>
            </w:pPr>
            <w:r>
              <w:t>Bannister</w:t>
            </w:r>
          </w:p>
        </w:tc>
      </w:tr>
      <w:tr w:rsidR="004855FD" w:rsidRPr="004855FD" w14:paraId="00C72768" w14:textId="77777777" w:rsidTr="004855FD">
        <w:tc>
          <w:tcPr>
            <w:tcW w:w="2179" w:type="dxa"/>
            <w:shd w:val="clear" w:color="auto" w:fill="auto"/>
          </w:tcPr>
          <w:p w14:paraId="3C8A0458" w14:textId="1CA39DA9" w:rsidR="004855FD" w:rsidRPr="004855FD" w:rsidRDefault="004855FD" w:rsidP="004855FD">
            <w:pPr>
              <w:ind w:firstLine="0"/>
            </w:pPr>
            <w:r>
              <w:t>Bauer</w:t>
            </w:r>
          </w:p>
        </w:tc>
        <w:tc>
          <w:tcPr>
            <w:tcW w:w="2179" w:type="dxa"/>
            <w:shd w:val="clear" w:color="auto" w:fill="auto"/>
          </w:tcPr>
          <w:p w14:paraId="15D57DD0" w14:textId="4BE41F15" w:rsidR="004855FD" w:rsidRPr="004855FD" w:rsidRDefault="004855FD" w:rsidP="004855FD">
            <w:pPr>
              <w:ind w:firstLine="0"/>
            </w:pPr>
            <w:r>
              <w:t>Beach</w:t>
            </w:r>
          </w:p>
        </w:tc>
        <w:tc>
          <w:tcPr>
            <w:tcW w:w="2180" w:type="dxa"/>
            <w:shd w:val="clear" w:color="auto" w:fill="auto"/>
          </w:tcPr>
          <w:p w14:paraId="3A483FDF" w14:textId="0989356F" w:rsidR="004855FD" w:rsidRPr="004855FD" w:rsidRDefault="004855FD" w:rsidP="004855FD">
            <w:pPr>
              <w:ind w:firstLine="0"/>
            </w:pPr>
            <w:r>
              <w:t>Bernstein</w:t>
            </w:r>
          </w:p>
        </w:tc>
      </w:tr>
      <w:tr w:rsidR="004855FD" w:rsidRPr="004855FD" w14:paraId="162D0D6B" w14:textId="77777777" w:rsidTr="004855FD">
        <w:tc>
          <w:tcPr>
            <w:tcW w:w="2179" w:type="dxa"/>
            <w:shd w:val="clear" w:color="auto" w:fill="auto"/>
          </w:tcPr>
          <w:p w14:paraId="733F68A4" w14:textId="6FD39DC4" w:rsidR="004855FD" w:rsidRPr="004855FD" w:rsidRDefault="004855FD" w:rsidP="004855FD">
            <w:pPr>
              <w:ind w:firstLine="0"/>
            </w:pPr>
            <w:r>
              <w:t>Blackwell</w:t>
            </w:r>
          </w:p>
        </w:tc>
        <w:tc>
          <w:tcPr>
            <w:tcW w:w="2179" w:type="dxa"/>
            <w:shd w:val="clear" w:color="auto" w:fill="auto"/>
          </w:tcPr>
          <w:p w14:paraId="629E4DB1" w14:textId="24585C1F" w:rsidR="004855FD" w:rsidRPr="004855FD" w:rsidRDefault="004855FD" w:rsidP="004855FD">
            <w:pPr>
              <w:ind w:firstLine="0"/>
            </w:pPr>
            <w:r>
              <w:t>Bradley</w:t>
            </w:r>
          </w:p>
        </w:tc>
        <w:tc>
          <w:tcPr>
            <w:tcW w:w="2180" w:type="dxa"/>
            <w:shd w:val="clear" w:color="auto" w:fill="auto"/>
          </w:tcPr>
          <w:p w14:paraId="6E177D41" w14:textId="6CD2C4BC" w:rsidR="004855FD" w:rsidRPr="004855FD" w:rsidRDefault="004855FD" w:rsidP="004855FD">
            <w:pPr>
              <w:ind w:firstLine="0"/>
            </w:pPr>
            <w:r>
              <w:t>Brewer</w:t>
            </w:r>
          </w:p>
        </w:tc>
      </w:tr>
      <w:tr w:rsidR="004855FD" w:rsidRPr="004855FD" w14:paraId="7971E43C" w14:textId="77777777" w:rsidTr="004855FD">
        <w:tc>
          <w:tcPr>
            <w:tcW w:w="2179" w:type="dxa"/>
            <w:shd w:val="clear" w:color="auto" w:fill="auto"/>
          </w:tcPr>
          <w:p w14:paraId="59687D70" w14:textId="6CD25854" w:rsidR="004855FD" w:rsidRPr="004855FD" w:rsidRDefault="004855FD" w:rsidP="004855FD">
            <w:pPr>
              <w:ind w:firstLine="0"/>
            </w:pPr>
            <w:r>
              <w:t>Brittain</w:t>
            </w:r>
          </w:p>
        </w:tc>
        <w:tc>
          <w:tcPr>
            <w:tcW w:w="2179" w:type="dxa"/>
            <w:shd w:val="clear" w:color="auto" w:fill="auto"/>
          </w:tcPr>
          <w:p w14:paraId="18A11B0A" w14:textId="5C938E6B" w:rsidR="004855FD" w:rsidRPr="004855FD" w:rsidRDefault="004855FD" w:rsidP="004855FD">
            <w:pPr>
              <w:ind w:firstLine="0"/>
            </w:pPr>
            <w:r>
              <w:t>Burns</w:t>
            </w:r>
          </w:p>
        </w:tc>
        <w:tc>
          <w:tcPr>
            <w:tcW w:w="2180" w:type="dxa"/>
            <w:shd w:val="clear" w:color="auto" w:fill="auto"/>
          </w:tcPr>
          <w:p w14:paraId="779710F1" w14:textId="23CB7B1C" w:rsidR="004855FD" w:rsidRPr="004855FD" w:rsidRDefault="004855FD" w:rsidP="004855FD">
            <w:pPr>
              <w:ind w:firstLine="0"/>
            </w:pPr>
            <w:r>
              <w:t>Bustos</w:t>
            </w:r>
          </w:p>
        </w:tc>
      </w:tr>
      <w:tr w:rsidR="004855FD" w:rsidRPr="004855FD" w14:paraId="721BA24A" w14:textId="77777777" w:rsidTr="004855FD">
        <w:tc>
          <w:tcPr>
            <w:tcW w:w="2179" w:type="dxa"/>
            <w:shd w:val="clear" w:color="auto" w:fill="auto"/>
          </w:tcPr>
          <w:p w14:paraId="214DC736" w14:textId="503EABA6" w:rsidR="004855FD" w:rsidRPr="004855FD" w:rsidRDefault="004855FD" w:rsidP="004855FD">
            <w:pPr>
              <w:ind w:firstLine="0"/>
            </w:pPr>
            <w:r>
              <w:t>Calhoon</w:t>
            </w:r>
          </w:p>
        </w:tc>
        <w:tc>
          <w:tcPr>
            <w:tcW w:w="2179" w:type="dxa"/>
            <w:shd w:val="clear" w:color="auto" w:fill="auto"/>
          </w:tcPr>
          <w:p w14:paraId="3FE02E5F" w14:textId="0F4BEE47" w:rsidR="004855FD" w:rsidRPr="004855FD" w:rsidRDefault="004855FD" w:rsidP="004855FD">
            <w:pPr>
              <w:ind w:firstLine="0"/>
            </w:pPr>
            <w:r>
              <w:t>Carter</w:t>
            </w:r>
          </w:p>
        </w:tc>
        <w:tc>
          <w:tcPr>
            <w:tcW w:w="2180" w:type="dxa"/>
            <w:shd w:val="clear" w:color="auto" w:fill="auto"/>
          </w:tcPr>
          <w:p w14:paraId="165FBE7E" w14:textId="6F00CDA4" w:rsidR="004855FD" w:rsidRPr="004855FD" w:rsidRDefault="004855FD" w:rsidP="004855FD">
            <w:pPr>
              <w:ind w:firstLine="0"/>
            </w:pPr>
            <w:r>
              <w:t>Caskey</w:t>
            </w:r>
          </w:p>
        </w:tc>
      </w:tr>
      <w:tr w:rsidR="004855FD" w:rsidRPr="004855FD" w14:paraId="5B63E2A2" w14:textId="77777777" w:rsidTr="004855FD">
        <w:tc>
          <w:tcPr>
            <w:tcW w:w="2179" w:type="dxa"/>
            <w:shd w:val="clear" w:color="auto" w:fill="auto"/>
          </w:tcPr>
          <w:p w14:paraId="292DEBC4" w14:textId="0CDE0118" w:rsidR="004855FD" w:rsidRPr="004855FD" w:rsidRDefault="004855FD" w:rsidP="004855FD">
            <w:pPr>
              <w:ind w:firstLine="0"/>
            </w:pPr>
            <w:r>
              <w:t>Chapman</w:t>
            </w:r>
          </w:p>
        </w:tc>
        <w:tc>
          <w:tcPr>
            <w:tcW w:w="2179" w:type="dxa"/>
            <w:shd w:val="clear" w:color="auto" w:fill="auto"/>
          </w:tcPr>
          <w:p w14:paraId="61BA93D8" w14:textId="3BDCBA94" w:rsidR="004855FD" w:rsidRPr="004855FD" w:rsidRDefault="004855FD" w:rsidP="004855FD">
            <w:pPr>
              <w:ind w:firstLine="0"/>
            </w:pPr>
            <w:r>
              <w:t>Chumley</w:t>
            </w:r>
          </w:p>
        </w:tc>
        <w:tc>
          <w:tcPr>
            <w:tcW w:w="2180" w:type="dxa"/>
            <w:shd w:val="clear" w:color="auto" w:fill="auto"/>
          </w:tcPr>
          <w:p w14:paraId="4DC6B6E9" w14:textId="1DEE96D6" w:rsidR="004855FD" w:rsidRPr="004855FD" w:rsidRDefault="004855FD" w:rsidP="004855FD">
            <w:pPr>
              <w:ind w:firstLine="0"/>
            </w:pPr>
            <w:r>
              <w:t>Clyburn</w:t>
            </w:r>
          </w:p>
        </w:tc>
      </w:tr>
      <w:tr w:rsidR="004855FD" w:rsidRPr="004855FD" w14:paraId="27C1C8AC" w14:textId="77777777" w:rsidTr="004855FD">
        <w:tc>
          <w:tcPr>
            <w:tcW w:w="2179" w:type="dxa"/>
            <w:shd w:val="clear" w:color="auto" w:fill="auto"/>
          </w:tcPr>
          <w:p w14:paraId="21FA4076" w14:textId="651D45C3" w:rsidR="004855FD" w:rsidRPr="004855FD" w:rsidRDefault="004855FD" w:rsidP="004855FD">
            <w:pPr>
              <w:ind w:firstLine="0"/>
            </w:pPr>
            <w:r>
              <w:t>Cobb-Hunter</w:t>
            </w:r>
          </w:p>
        </w:tc>
        <w:tc>
          <w:tcPr>
            <w:tcW w:w="2179" w:type="dxa"/>
            <w:shd w:val="clear" w:color="auto" w:fill="auto"/>
          </w:tcPr>
          <w:p w14:paraId="1887C004" w14:textId="2F0A489F" w:rsidR="004855FD" w:rsidRPr="004855FD" w:rsidRDefault="004855FD" w:rsidP="004855FD">
            <w:pPr>
              <w:ind w:firstLine="0"/>
            </w:pPr>
            <w:r>
              <w:t>Collins</w:t>
            </w:r>
          </w:p>
        </w:tc>
        <w:tc>
          <w:tcPr>
            <w:tcW w:w="2180" w:type="dxa"/>
            <w:shd w:val="clear" w:color="auto" w:fill="auto"/>
          </w:tcPr>
          <w:p w14:paraId="2ADE286E" w14:textId="3890BC20" w:rsidR="004855FD" w:rsidRPr="004855FD" w:rsidRDefault="004855FD" w:rsidP="004855FD">
            <w:pPr>
              <w:ind w:firstLine="0"/>
            </w:pPr>
            <w:r>
              <w:t>Connell</w:t>
            </w:r>
          </w:p>
        </w:tc>
      </w:tr>
      <w:tr w:rsidR="004855FD" w:rsidRPr="004855FD" w14:paraId="20CAA002" w14:textId="77777777" w:rsidTr="004855FD">
        <w:tc>
          <w:tcPr>
            <w:tcW w:w="2179" w:type="dxa"/>
            <w:shd w:val="clear" w:color="auto" w:fill="auto"/>
          </w:tcPr>
          <w:p w14:paraId="503C379D" w14:textId="238DF297" w:rsidR="004855FD" w:rsidRPr="004855FD" w:rsidRDefault="004855FD" w:rsidP="004855FD">
            <w:pPr>
              <w:ind w:firstLine="0"/>
            </w:pPr>
            <w:r>
              <w:t>B. L. Cox</w:t>
            </w:r>
          </w:p>
        </w:tc>
        <w:tc>
          <w:tcPr>
            <w:tcW w:w="2179" w:type="dxa"/>
            <w:shd w:val="clear" w:color="auto" w:fill="auto"/>
          </w:tcPr>
          <w:p w14:paraId="312E66AA" w14:textId="17A051F7" w:rsidR="004855FD" w:rsidRPr="004855FD" w:rsidRDefault="004855FD" w:rsidP="004855FD">
            <w:pPr>
              <w:ind w:firstLine="0"/>
            </w:pPr>
            <w:r>
              <w:t>Crawford</w:t>
            </w:r>
          </w:p>
        </w:tc>
        <w:tc>
          <w:tcPr>
            <w:tcW w:w="2180" w:type="dxa"/>
            <w:shd w:val="clear" w:color="auto" w:fill="auto"/>
          </w:tcPr>
          <w:p w14:paraId="5C255F6C" w14:textId="7C7532AA" w:rsidR="004855FD" w:rsidRPr="004855FD" w:rsidRDefault="004855FD" w:rsidP="004855FD">
            <w:pPr>
              <w:ind w:firstLine="0"/>
            </w:pPr>
            <w:r>
              <w:t>Cromer</w:t>
            </w:r>
          </w:p>
        </w:tc>
      </w:tr>
      <w:tr w:rsidR="004855FD" w:rsidRPr="004855FD" w14:paraId="1B0C175D" w14:textId="77777777" w:rsidTr="004855FD">
        <w:tc>
          <w:tcPr>
            <w:tcW w:w="2179" w:type="dxa"/>
            <w:shd w:val="clear" w:color="auto" w:fill="auto"/>
          </w:tcPr>
          <w:p w14:paraId="1869242D" w14:textId="37259DF7" w:rsidR="004855FD" w:rsidRPr="004855FD" w:rsidRDefault="004855FD" w:rsidP="004855FD">
            <w:pPr>
              <w:ind w:firstLine="0"/>
            </w:pPr>
            <w:r>
              <w:t>Davis</w:t>
            </w:r>
          </w:p>
        </w:tc>
        <w:tc>
          <w:tcPr>
            <w:tcW w:w="2179" w:type="dxa"/>
            <w:shd w:val="clear" w:color="auto" w:fill="auto"/>
          </w:tcPr>
          <w:p w14:paraId="149D95B6" w14:textId="3929F076" w:rsidR="004855FD" w:rsidRPr="004855FD" w:rsidRDefault="004855FD" w:rsidP="004855FD">
            <w:pPr>
              <w:ind w:firstLine="0"/>
            </w:pPr>
            <w:r>
              <w:t>Dillard</w:t>
            </w:r>
          </w:p>
        </w:tc>
        <w:tc>
          <w:tcPr>
            <w:tcW w:w="2180" w:type="dxa"/>
            <w:shd w:val="clear" w:color="auto" w:fill="auto"/>
          </w:tcPr>
          <w:p w14:paraId="7C8525E7" w14:textId="18FAAFA5" w:rsidR="004855FD" w:rsidRPr="004855FD" w:rsidRDefault="004855FD" w:rsidP="004855FD">
            <w:pPr>
              <w:ind w:firstLine="0"/>
            </w:pPr>
            <w:r>
              <w:t>Elliott</w:t>
            </w:r>
          </w:p>
        </w:tc>
      </w:tr>
      <w:tr w:rsidR="004855FD" w:rsidRPr="004855FD" w14:paraId="470AFACC" w14:textId="77777777" w:rsidTr="004855FD">
        <w:tc>
          <w:tcPr>
            <w:tcW w:w="2179" w:type="dxa"/>
            <w:shd w:val="clear" w:color="auto" w:fill="auto"/>
          </w:tcPr>
          <w:p w14:paraId="39E91BC9" w14:textId="6430F913" w:rsidR="004855FD" w:rsidRPr="004855FD" w:rsidRDefault="004855FD" w:rsidP="004855FD">
            <w:pPr>
              <w:ind w:firstLine="0"/>
            </w:pPr>
            <w:r>
              <w:t>Erickson</w:t>
            </w:r>
          </w:p>
        </w:tc>
        <w:tc>
          <w:tcPr>
            <w:tcW w:w="2179" w:type="dxa"/>
            <w:shd w:val="clear" w:color="auto" w:fill="auto"/>
          </w:tcPr>
          <w:p w14:paraId="3EDBAF0F" w14:textId="45D02738" w:rsidR="004855FD" w:rsidRPr="004855FD" w:rsidRDefault="004855FD" w:rsidP="004855FD">
            <w:pPr>
              <w:ind w:firstLine="0"/>
            </w:pPr>
            <w:r>
              <w:t>Felder</w:t>
            </w:r>
          </w:p>
        </w:tc>
        <w:tc>
          <w:tcPr>
            <w:tcW w:w="2180" w:type="dxa"/>
            <w:shd w:val="clear" w:color="auto" w:fill="auto"/>
          </w:tcPr>
          <w:p w14:paraId="0CD79F67" w14:textId="5D7D5699" w:rsidR="004855FD" w:rsidRPr="004855FD" w:rsidRDefault="004855FD" w:rsidP="004855FD">
            <w:pPr>
              <w:ind w:firstLine="0"/>
            </w:pPr>
            <w:r>
              <w:t>Forrest</w:t>
            </w:r>
          </w:p>
        </w:tc>
      </w:tr>
      <w:tr w:rsidR="004855FD" w:rsidRPr="004855FD" w14:paraId="6323D99A" w14:textId="77777777" w:rsidTr="004855FD">
        <w:tc>
          <w:tcPr>
            <w:tcW w:w="2179" w:type="dxa"/>
            <w:shd w:val="clear" w:color="auto" w:fill="auto"/>
          </w:tcPr>
          <w:p w14:paraId="0B444FC9" w14:textId="2C7021D2" w:rsidR="004855FD" w:rsidRPr="004855FD" w:rsidRDefault="004855FD" w:rsidP="004855FD">
            <w:pPr>
              <w:ind w:firstLine="0"/>
            </w:pPr>
            <w:r>
              <w:t>Gagnon</w:t>
            </w:r>
          </w:p>
        </w:tc>
        <w:tc>
          <w:tcPr>
            <w:tcW w:w="2179" w:type="dxa"/>
            <w:shd w:val="clear" w:color="auto" w:fill="auto"/>
          </w:tcPr>
          <w:p w14:paraId="56B5862B" w14:textId="64CE40E4" w:rsidR="004855FD" w:rsidRPr="004855FD" w:rsidRDefault="004855FD" w:rsidP="004855FD">
            <w:pPr>
              <w:ind w:firstLine="0"/>
            </w:pPr>
            <w:r>
              <w:t>Garvin</w:t>
            </w:r>
          </w:p>
        </w:tc>
        <w:tc>
          <w:tcPr>
            <w:tcW w:w="2180" w:type="dxa"/>
            <w:shd w:val="clear" w:color="auto" w:fill="auto"/>
          </w:tcPr>
          <w:p w14:paraId="0CE909A6" w14:textId="579C4F3B" w:rsidR="004855FD" w:rsidRPr="004855FD" w:rsidRDefault="004855FD" w:rsidP="004855FD">
            <w:pPr>
              <w:ind w:firstLine="0"/>
            </w:pPr>
            <w:r>
              <w:t>Gatch</w:t>
            </w:r>
          </w:p>
        </w:tc>
      </w:tr>
      <w:tr w:rsidR="004855FD" w:rsidRPr="004855FD" w14:paraId="02BA030B" w14:textId="77777777" w:rsidTr="004855FD">
        <w:tc>
          <w:tcPr>
            <w:tcW w:w="2179" w:type="dxa"/>
            <w:shd w:val="clear" w:color="auto" w:fill="auto"/>
          </w:tcPr>
          <w:p w14:paraId="715FE0E7" w14:textId="2298738F" w:rsidR="004855FD" w:rsidRPr="004855FD" w:rsidRDefault="004855FD" w:rsidP="004855FD">
            <w:pPr>
              <w:ind w:firstLine="0"/>
            </w:pPr>
            <w:r>
              <w:t>Gibson</w:t>
            </w:r>
          </w:p>
        </w:tc>
        <w:tc>
          <w:tcPr>
            <w:tcW w:w="2179" w:type="dxa"/>
            <w:shd w:val="clear" w:color="auto" w:fill="auto"/>
          </w:tcPr>
          <w:p w14:paraId="0643F6B5" w14:textId="4D9608B8" w:rsidR="004855FD" w:rsidRPr="004855FD" w:rsidRDefault="004855FD" w:rsidP="004855FD">
            <w:pPr>
              <w:ind w:firstLine="0"/>
            </w:pPr>
            <w:r>
              <w:t>Gilliam</w:t>
            </w:r>
          </w:p>
        </w:tc>
        <w:tc>
          <w:tcPr>
            <w:tcW w:w="2180" w:type="dxa"/>
            <w:shd w:val="clear" w:color="auto" w:fill="auto"/>
          </w:tcPr>
          <w:p w14:paraId="785C29BC" w14:textId="0FD95789" w:rsidR="004855FD" w:rsidRPr="004855FD" w:rsidRDefault="004855FD" w:rsidP="004855FD">
            <w:pPr>
              <w:ind w:firstLine="0"/>
            </w:pPr>
            <w:r>
              <w:t>Gilliard</w:t>
            </w:r>
          </w:p>
        </w:tc>
      </w:tr>
      <w:tr w:rsidR="004855FD" w:rsidRPr="004855FD" w14:paraId="320FD2AF" w14:textId="77777777" w:rsidTr="004855FD">
        <w:tc>
          <w:tcPr>
            <w:tcW w:w="2179" w:type="dxa"/>
            <w:shd w:val="clear" w:color="auto" w:fill="auto"/>
          </w:tcPr>
          <w:p w14:paraId="35136648" w14:textId="1FFFCA55" w:rsidR="004855FD" w:rsidRPr="004855FD" w:rsidRDefault="004855FD" w:rsidP="004855FD">
            <w:pPr>
              <w:ind w:firstLine="0"/>
            </w:pPr>
            <w:r>
              <w:t>Guest</w:t>
            </w:r>
          </w:p>
        </w:tc>
        <w:tc>
          <w:tcPr>
            <w:tcW w:w="2179" w:type="dxa"/>
            <w:shd w:val="clear" w:color="auto" w:fill="auto"/>
          </w:tcPr>
          <w:p w14:paraId="4447B538" w14:textId="3301F51F" w:rsidR="004855FD" w:rsidRPr="004855FD" w:rsidRDefault="004855FD" w:rsidP="004855FD">
            <w:pPr>
              <w:ind w:firstLine="0"/>
            </w:pPr>
            <w:r>
              <w:t>Haddon</w:t>
            </w:r>
          </w:p>
        </w:tc>
        <w:tc>
          <w:tcPr>
            <w:tcW w:w="2180" w:type="dxa"/>
            <w:shd w:val="clear" w:color="auto" w:fill="auto"/>
          </w:tcPr>
          <w:p w14:paraId="0E0006C1" w14:textId="6D2582B9" w:rsidR="004855FD" w:rsidRPr="004855FD" w:rsidRDefault="004855FD" w:rsidP="004855FD">
            <w:pPr>
              <w:ind w:firstLine="0"/>
            </w:pPr>
            <w:r>
              <w:t>Hager</w:t>
            </w:r>
          </w:p>
        </w:tc>
      </w:tr>
      <w:tr w:rsidR="004855FD" w:rsidRPr="004855FD" w14:paraId="440C1D11" w14:textId="77777777" w:rsidTr="004855FD">
        <w:tc>
          <w:tcPr>
            <w:tcW w:w="2179" w:type="dxa"/>
            <w:shd w:val="clear" w:color="auto" w:fill="auto"/>
          </w:tcPr>
          <w:p w14:paraId="241262BC" w14:textId="5314D297" w:rsidR="004855FD" w:rsidRPr="004855FD" w:rsidRDefault="004855FD" w:rsidP="004855FD">
            <w:pPr>
              <w:ind w:firstLine="0"/>
            </w:pPr>
            <w:r>
              <w:t>Hardee</w:t>
            </w:r>
          </w:p>
        </w:tc>
        <w:tc>
          <w:tcPr>
            <w:tcW w:w="2179" w:type="dxa"/>
            <w:shd w:val="clear" w:color="auto" w:fill="auto"/>
          </w:tcPr>
          <w:p w14:paraId="706293FF" w14:textId="60DFCD89" w:rsidR="004855FD" w:rsidRPr="004855FD" w:rsidRDefault="004855FD" w:rsidP="004855FD">
            <w:pPr>
              <w:ind w:firstLine="0"/>
            </w:pPr>
            <w:r>
              <w:t>Harris</w:t>
            </w:r>
          </w:p>
        </w:tc>
        <w:tc>
          <w:tcPr>
            <w:tcW w:w="2180" w:type="dxa"/>
            <w:shd w:val="clear" w:color="auto" w:fill="auto"/>
          </w:tcPr>
          <w:p w14:paraId="10D48557" w14:textId="04DCE314" w:rsidR="004855FD" w:rsidRPr="004855FD" w:rsidRDefault="004855FD" w:rsidP="004855FD">
            <w:pPr>
              <w:ind w:firstLine="0"/>
            </w:pPr>
            <w:r>
              <w:t>Hart</w:t>
            </w:r>
          </w:p>
        </w:tc>
      </w:tr>
      <w:tr w:rsidR="004855FD" w:rsidRPr="004855FD" w14:paraId="7A9E82A3" w14:textId="77777777" w:rsidTr="004855FD">
        <w:tc>
          <w:tcPr>
            <w:tcW w:w="2179" w:type="dxa"/>
            <w:shd w:val="clear" w:color="auto" w:fill="auto"/>
          </w:tcPr>
          <w:p w14:paraId="1FC3F370" w14:textId="290035BB" w:rsidR="004855FD" w:rsidRPr="004855FD" w:rsidRDefault="004855FD" w:rsidP="004855FD">
            <w:pPr>
              <w:ind w:firstLine="0"/>
            </w:pPr>
            <w:r>
              <w:t>Hartnett</w:t>
            </w:r>
          </w:p>
        </w:tc>
        <w:tc>
          <w:tcPr>
            <w:tcW w:w="2179" w:type="dxa"/>
            <w:shd w:val="clear" w:color="auto" w:fill="auto"/>
          </w:tcPr>
          <w:p w14:paraId="3B5ED67F" w14:textId="081A1B02" w:rsidR="004855FD" w:rsidRPr="004855FD" w:rsidRDefault="004855FD" w:rsidP="004855FD">
            <w:pPr>
              <w:ind w:firstLine="0"/>
            </w:pPr>
            <w:r>
              <w:t>Hayes</w:t>
            </w:r>
          </w:p>
        </w:tc>
        <w:tc>
          <w:tcPr>
            <w:tcW w:w="2180" w:type="dxa"/>
            <w:shd w:val="clear" w:color="auto" w:fill="auto"/>
          </w:tcPr>
          <w:p w14:paraId="40579290" w14:textId="6C8AC78F" w:rsidR="004855FD" w:rsidRPr="004855FD" w:rsidRDefault="004855FD" w:rsidP="004855FD">
            <w:pPr>
              <w:ind w:firstLine="0"/>
            </w:pPr>
            <w:r>
              <w:t>Henegan</w:t>
            </w:r>
          </w:p>
        </w:tc>
      </w:tr>
      <w:tr w:rsidR="004855FD" w:rsidRPr="004855FD" w14:paraId="3AEEB2FB" w14:textId="77777777" w:rsidTr="004855FD">
        <w:tc>
          <w:tcPr>
            <w:tcW w:w="2179" w:type="dxa"/>
            <w:shd w:val="clear" w:color="auto" w:fill="auto"/>
          </w:tcPr>
          <w:p w14:paraId="2E06AFBC" w14:textId="23169CC1" w:rsidR="004855FD" w:rsidRPr="004855FD" w:rsidRDefault="004855FD" w:rsidP="004855FD">
            <w:pPr>
              <w:ind w:firstLine="0"/>
            </w:pPr>
            <w:r>
              <w:t>Herbkersman</w:t>
            </w:r>
          </w:p>
        </w:tc>
        <w:tc>
          <w:tcPr>
            <w:tcW w:w="2179" w:type="dxa"/>
            <w:shd w:val="clear" w:color="auto" w:fill="auto"/>
          </w:tcPr>
          <w:p w14:paraId="51909756" w14:textId="35886FDB" w:rsidR="004855FD" w:rsidRPr="004855FD" w:rsidRDefault="004855FD" w:rsidP="004855FD">
            <w:pPr>
              <w:ind w:firstLine="0"/>
            </w:pPr>
            <w:r>
              <w:t>Hewitt</w:t>
            </w:r>
          </w:p>
        </w:tc>
        <w:tc>
          <w:tcPr>
            <w:tcW w:w="2180" w:type="dxa"/>
            <w:shd w:val="clear" w:color="auto" w:fill="auto"/>
          </w:tcPr>
          <w:p w14:paraId="330AA87E" w14:textId="4E37F2EF" w:rsidR="004855FD" w:rsidRPr="004855FD" w:rsidRDefault="004855FD" w:rsidP="004855FD">
            <w:pPr>
              <w:ind w:firstLine="0"/>
            </w:pPr>
            <w:r>
              <w:t>Hiott</w:t>
            </w:r>
          </w:p>
        </w:tc>
      </w:tr>
      <w:tr w:rsidR="004855FD" w:rsidRPr="004855FD" w14:paraId="089E48D5" w14:textId="77777777" w:rsidTr="004855FD">
        <w:tc>
          <w:tcPr>
            <w:tcW w:w="2179" w:type="dxa"/>
            <w:shd w:val="clear" w:color="auto" w:fill="auto"/>
          </w:tcPr>
          <w:p w14:paraId="72550C6A" w14:textId="536F9483" w:rsidR="004855FD" w:rsidRPr="004855FD" w:rsidRDefault="004855FD" w:rsidP="004855FD">
            <w:pPr>
              <w:ind w:firstLine="0"/>
            </w:pPr>
            <w:r>
              <w:t>Hixon</w:t>
            </w:r>
          </w:p>
        </w:tc>
        <w:tc>
          <w:tcPr>
            <w:tcW w:w="2179" w:type="dxa"/>
            <w:shd w:val="clear" w:color="auto" w:fill="auto"/>
          </w:tcPr>
          <w:p w14:paraId="43CA386B" w14:textId="7AA14FAF" w:rsidR="004855FD" w:rsidRPr="004855FD" w:rsidRDefault="004855FD" w:rsidP="004855FD">
            <w:pPr>
              <w:ind w:firstLine="0"/>
            </w:pPr>
            <w:r>
              <w:t>Hosey</w:t>
            </w:r>
          </w:p>
        </w:tc>
        <w:tc>
          <w:tcPr>
            <w:tcW w:w="2180" w:type="dxa"/>
            <w:shd w:val="clear" w:color="auto" w:fill="auto"/>
          </w:tcPr>
          <w:p w14:paraId="3FE328BA" w14:textId="197AF492" w:rsidR="004855FD" w:rsidRPr="004855FD" w:rsidRDefault="004855FD" w:rsidP="004855FD">
            <w:pPr>
              <w:ind w:firstLine="0"/>
            </w:pPr>
            <w:r>
              <w:t>Hyde</w:t>
            </w:r>
          </w:p>
        </w:tc>
      </w:tr>
      <w:tr w:rsidR="004855FD" w:rsidRPr="004855FD" w14:paraId="1FAC3E07" w14:textId="77777777" w:rsidTr="004855FD">
        <w:tc>
          <w:tcPr>
            <w:tcW w:w="2179" w:type="dxa"/>
            <w:shd w:val="clear" w:color="auto" w:fill="auto"/>
          </w:tcPr>
          <w:p w14:paraId="3B5CBE04" w14:textId="1D055298" w:rsidR="004855FD" w:rsidRPr="004855FD" w:rsidRDefault="004855FD" w:rsidP="004855FD">
            <w:pPr>
              <w:ind w:firstLine="0"/>
            </w:pPr>
            <w:r>
              <w:t>Jefferson</w:t>
            </w:r>
          </w:p>
        </w:tc>
        <w:tc>
          <w:tcPr>
            <w:tcW w:w="2179" w:type="dxa"/>
            <w:shd w:val="clear" w:color="auto" w:fill="auto"/>
          </w:tcPr>
          <w:p w14:paraId="6FF2607D" w14:textId="703E449E" w:rsidR="004855FD" w:rsidRPr="004855FD" w:rsidRDefault="004855FD" w:rsidP="004855FD">
            <w:pPr>
              <w:ind w:firstLine="0"/>
            </w:pPr>
            <w:r>
              <w:t>J. E. Johnson</w:t>
            </w:r>
          </w:p>
        </w:tc>
        <w:tc>
          <w:tcPr>
            <w:tcW w:w="2180" w:type="dxa"/>
            <w:shd w:val="clear" w:color="auto" w:fill="auto"/>
          </w:tcPr>
          <w:p w14:paraId="406C8EBA" w14:textId="1FDB5278" w:rsidR="004855FD" w:rsidRPr="004855FD" w:rsidRDefault="004855FD" w:rsidP="004855FD">
            <w:pPr>
              <w:ind w:firstLine="0"/>
            </w:pPr>
            <w:r>
              <w:t>J. L. Johnson</w:t>
            </w:r>
          </w:p>
        </w:tc>
      </w:tr>
      <w:tr w:rsidR="004855FD" w:rsidRPr="004855FD" w14:paraId="47D134D0" w14:textId="77777777" w:rsidTr="004855FD">
        <w:tc>
          <w:tcPr>
            <w:tcW w:w="2179" w:type="dxa"/>
            <w:shd w:val="clear" w:color="auto" w:fill="auto"/>
          </w:tcPr>
          <w:p w14:paraId="2DD45ED2" w14:textId="3BF77CD1" w:rsidR="004855FD" w:rsidRPr="004855FD" w:rsidRDefault="004855FD" w:rsidP="004855FD">
            <w:pPr>
              <w:ind w:firstLine="0"/>
            </w:pPr>
            <w:r>
              <w:t>Jordan</w:t>
            </w:r>
          </w:p>
        </w:tc>
        <w:tc>
          <w:tcPr>
            <w:tcW w:w="2179" w:type="dxa"/>
            <w:shd w:val="clear" w:color="auto" w:fill="auto"/>
          </w:tcPr>
          <w:p w14:paraId="474674AE" w14:textId="207C32BF" w:rsidR="004855FD" w:rsidRPr="004855FD" w:rsidRDefault="004855FD" w:rsidP="004855FD">
            <w:pPr>
              <w:ind w:firstLine="0"/>
            </w:pPr>
            <w:r>
              <w:t>Kilmartin</w:t>
            </w:r>
          </w:p>
        </w:tc>
        <w:tc>
          <w:tcPr>
            <w:tcW w:w="2180" w:type="dxa"/>
            <w:shd w:val="clear" w:color="auto" w:fill="auto"/>
          </w:tcPr>
          <w:p w14:paraId="74F7219B" w14:textId="57B3948A" w:rsidR="004855FD" w:rsidRPr="004855FD" w:rsidRDefault="004855FD" w:rsidP="004855FD">
            <w:pPr>
              <w:ind w:firstLine="0"/>
            </w:pPr>
            <w:r>
              <w:t>King</w:t>
            </w:r>
          </w:p>
        </w:tc>
      </w:tr>
      <w:tr w:rsidR="004855FD" w:rsidRPr="004855FD" w14:paraId="7E065C90" w14:textId="77777777" w:rsidTr="004855FD">
        <w:tc>
          <w:tcPr>
            <w:tcW w:w="2179" w:type="dxa"/>
            <w:shd w:val="clear" w:color="auto" w:fill="auto"/>
          </w:tcPr>
          <w:p w14:paraId="3FE3F2FE" w14:textId="1F565318" w:rsidR="004855FD" w:rsidRPr="004855FD" w:rsidRDefault="004855FD" w:rsidP="004855FD">
            <w:pPr>
              <w:ind w:firstLine="0"/>
            </w:pPr>
            <w:r>
              <w:t>Kirby</w:t>
            </w:r>
          </w:p>
        </w:tc>
        <w:tc>
          <w:tcPr>
            <w:tcW w:w="2179" w:type="dxa"/>
            <w:shd w:val="clear" w:color="auto" w:fill="auto"/>
          </w:tcPr>
          <w:p w14:paraId="26EDD58A" w14:textId="4DBE74D8" w:rsidR="004855FD" w:rsidRPr="004855FD" w:rsidRDefault="004855FD" w:rsidP="004855FD">
            <w:pPr>
              <w:ind w:firstLine="0"/>
            </w:pPr>
            <w:r>
              <w:t>Landing</w:t>
            </w:r>
          </w:p>
        </w:tc>
        <w:tc>
          <w:tcPr>
            <w:tcW w:w="2180" w:type="dxa"/>
            <w:shd w:val="clear" w:color="auto" w:fill="auto"/>
          </w:tcPr>
          <w:p w14:paraId="0D25CBC1" w14:textId="1E9553FE" w:rsidR="004855FD" w:rsidRPr="004855FD" w:rsidRDefault="004855FD" w:rsidP="004855FD">
            <w:pPr>
              <w:ind w:firstLine="0"/>
            </w:pPr>
            <w:r>
              <w:t>Lawson</w:t>
            </w:r>
          </w:p>
        </w:tc>
      </w:tr>
      <w:tr w:rsidR="004855FD" w:rsidRPr="004855FD" w14:paraId="1545FBE8" w14:textId="77777777" w:rsidTr="004855FD">
        <w:tc>
          <w:tcPr>
            <w:tcW w:w="2179" w:type="dxa"/>
            <w:shd w:val="clear" w:color="auto" w:fill="auto"/>
          </w:tcPr>
          <w:p w14:paraId="5519FC05" w14:textId="61C402B9" w:rsidR="004855FD" w:rsidRPr="004855FD" w:rsidRDefault="004855FD" w:rsidP="004855FD">
            <w:pPr>
              <w:ind w:firstLine="0"/>
            </w:pPr>
            <w:r>
              <w:t>Leber</w:t>
            </w:r>
          </w:p>
        </w:tc>
        <w:tc>
          <w:tcPr>
            <w:tcW w:w="2179" w:type="dxa"/>
            <w:shd w:val="clear" w:color="auto" w:fill="auto"/>
          </w:tcPr>
          <w:p w14:paraId="60E62175" w14:textId="37A9700A" w:rsidR="004855FD" w:rsidRPr="004855FD" w:rsidRDefault="004855FD" w:rsidP="004855FD">
            <w:pPr>
              <w:ind w:firstLine="0"/>
            </w:pPr>
            <w:r>
              <w:t>Ligon</w:t>
            </w:r>
          </w:p>
        </w:tc>
        <w:tc>
          <w:tcPr>
            <w:tcW w:w="2180" w:type="dxa"/>
            <w:shd w:val="clear" w:color="auto" w:fill="auto"/>
          </w:tcPr>
          <w:p w14:paraId="779E76F1" w14:textId="7A3BFAA2" w:rsidR="004855FD" w:rsidRPr="004855FD" w:rsidRDefault="004855FD" w:rsidP="004855FD">
            <w:pPr>
              <w:ind w:firstLine="0"/>
            </w:pPr>
            <w:r>
              <w:t>Long</w:t>
            </w:r>
          </w:p>
        </w:tc>
      </w:tr>
      <w:tr w:rsidR="004855FD" w:rsidRPr="004855FD" w14:paraId="27EF7D35" w14:textId="77777777" w:rsidTr="004855FD">
        <w:tc>
          <w:tcPr>
            <w:tcW w:w="2179" w:type="dxa"/>
            <w:shd w:val="clear" w:color="auto" w:fill="auto"/>
          </w:tcPr>
          <w:p w14:paraId="38DDAC9A" w14:textId="6A0B123C" w:rsidR="004855FD" w:rsidRPr="004855FD" w:rsidRDefault="004855FD" w:rsidP="004855FD">
            <w:pPr>
              <w:ind w:firstLine="0"/>
            </w:pPr>
            <w:r>
              <w:t>Lowe</w:t>
            </w:r>
          </w:p>
        </w:tc>
        <w:tc>
          <w:tcPr>
            <w:tcW w:w="2179" w:type="dxa"/>
            <w:shd w:val="clear" w:color="auto" w:fill="auto"/>
          </w:tcPr>
          <w:p w14:paraId="2B336810" w14:textId="45C76B87" w:rsidR="004855FD" w:rsidRPr="004855FD" w:rsidRDefault="004855FD" w:rsidP="004855FD">
            <w:pPr>
              <w:ind w:firstLine="0"/>
            </w:pPr>
            <w:r>
              <w:t>Magnuson</w:t>
            </w:r>
          </w:p>
        </w:tc>
        <w:tc>
          <w:tcPr>
            <w:tcW w:w="2180" w:type="dxa"/>
            <w:shd w:val="clear" w:color="auto" w:fill="auto"/>
          </w:tcPr>
          <w:p w14:paraId="6E2BF8AA" w14:textId="0E74EAD2" w:rsidR="004855FD" w:rsidRPr="004855FD" w:rsidRDefault="004855FD" w:rsidP="004855FD">
            <w:pPr>
              <w:ind w:firstLine="0"/>
            </w:pPr>
            <w:r>
              <w:t>May</w:t>
            </w:r>
          </w:p>
        </w:tc>
      </w:tr>
      <w:tr w:rsidR="004855FD" w:rsidRPr="004855FD" w14:paraId="42F409CD" w14:textId="77777777" w:rsidTr="004855FD">
        <w:tc>
          <w:tcPr>
            <w:tcW w:w="2179" w:type="dxa"/>
            <w:shd w:val="clear" w:color="auto" w:fill="auto"/>
          </w:tcPr>
          <w:p w14:paraId="29A32004" w14:textId="3661266C" w:rsidR="004855FD" w:rsidRPr="004855FD" w:rsidRDefault="004855FD" w:rsidP="004855FD">
            <w:pPr>
              <w:ind w:firstLine="0"/>
            </w:pPr>
            <w:r>
              <w:t>McCravy</w:t>
            </w:r>
          </w:p>
        </w:tc>
        <w:tc>
          <w:tcPr>
            <w:tcW w:w="2179" w:type="dxa"/>
            <w:shd w:val="clear" w:color="auto" w:fill="auto"/>
          </w:tcPr>
          <w:p w14:paraId="720FF10C" w14:textId="480BD68C" w:rsidR="004855FD" w:rsidRPr="004855FD" w:rsidRDefault="004855FD" w:rsidP="004855FD">
            <w:pPr>
              <w:ind w:firstLine="0"/>
            </w:pPr>
            <w:r>
              <w:t>McDaniel</w:t>
            </w:r>
          </w:p>
        </w:tc>
        <w:tc>
          <w:tcPr>
            <w:tcW w:w="2180" w:type="dxa"/>
            <w:shd w:val="clear" w:color="auto" w:fill="auto"/>
          </w:tcPr>
          <w:p w14:paraId="689F5105" w14:textId="0932A67C" w:rsidR="004855FD" w:rsidRPr="004855FD" w:rsidRDefault="004855FD" w:rsidP="004855FD">
            <w:pPr>
              <w:ind w:firstLine="0"/>
            </w:pPr>
            <w:r>
              <w:t>McGinnis</w:t>
            </w:r>
          </w:p>
        </w:tc>
      </w:tr>
      <w:tr w:rsidR="004855FD" w:rsidRPr="004855FD" w14:paraId="779EAB59" w14:textId="77777777" w:rsidTr="004855FD">
        <w:tc>
          <w:tcPr>
            <w:tcW w:w="2179" w:type="dxa"/>
            <w:shd w:val="clear" w:color="auto" w:fill="auto"/>
          </w:tcPr>
          <w:p w14:paraId="2728E746" w14:textId="77298C8E" w:rsidR="004855FD" w:rsidRPr="004855FD" w:rsidRDefault="004855FD" w:rsidP="004855FD">
            <w:pPr>
              <w:ind w:firstLine="0"/>
            </w:pPr>
            <w:r>
              <w:t>Mitchell</w:t>
            </w:r>
          </w:p>
        </w:tc>
        <w:tc>
          <w:tcPr>
            <w:tcW w:w="2179" w:type="dxa"/>
            <w:shd w:val="clear" w:color="auto" w:fill="auto"/>
          </w:tcPr>
          <w:p w14:paraId="673D2E30" w14:textId="1002158E" w:rsidR="004855FD" w:rsidRPr="004855FD" w:rsidRDefault="004855FD" w:rsidP="004855FD">
            <w:pPr>
              <w:ind w:firstLine="0"/>
            </w:pPr>
            <w:r>
              <w:t>T. Moore</w:t>
            </w:r>
          </w:p>
        </w:tc>
        <w:tc>
          <w:tcPr>
            <w:tcW w:w="2180" w:type="dxa"/>
            <w:shd w:val="clear" w:color="auto" w:fill="auto"/>
          </w:tcPr>
          <w:p w14:paraId="3121C566" w14:textId="3B01A6B4" w:rsidR="004855FD" w:rsidRPr="004855FD" w:rsidRDefault="004855FD" w:rsidP="004855FD">
            <w:pPr>
              <w:ind w:firstLine="0"/>
            </w:pPr>
            <w:r>
              <w:t>A. M. Morgan</w:t>
            </w:r>
          </w:p>
        </w:tc>
      </w:tr>
      <w:tr w:rsidR="004855FD" w:rsidRPr="004855FD" w14:paraId="16C66798" w14:textId="77777777" w:rsidTr="004855FD">
        <w:tc>
          <w:tcPr>
            <w:tcW w:w="2179" w:type="dxa"/>
            <w:shd w:val="clear" w:color="auto" w:fill="auto"/>
          </w:tcPr>
          <w:p w14:paraId="1D20789C" w14:textId="4965111F" w:rsidR="004855FD" w:rsidRPr="004855FD" w:rsidRDefault="004855FD" w:rsidP="004855FD">
            <w:pPr>
              <w:ind w:firstLine="0"/>
            </w:pPr>
            <w:r>
              <w:t>T. A. Morgan</w:t>
            </w:r>
          </w:p>
        </w:tc>
        <w:tc>
          <w:tcPr>
            <w:tcW w:w="2179" w:type="dxa"/>
            <w:shd w:val="clear" w:color="auto" w:fill="auto"/>
          </w:tcPr>
          <w:p w14:paraId="01BFB525" w14:textId="454EA1E9" w:rsidR="004855FD" w:rsidRPr="004855FD" w:rsidRDefault="004855FD" w:rsidP="004855FD">
            <w:pPr>
              <w:ind w:firstLine="0"/>
            </w:pPr>
            <w:r>
              <w:t>Moss</w:t>
            </w:r>
          </w:p>
        </w:tc>
        <w:tc>
          <w:tcPr>
            <w:tcW w:w="2180" w:type="dxa"/>
            <w:shd w:val="clear" w:color="auto" w:fill="auto"/>
          </w:tcPr>
          <w:p w14:paraId="3294EFF5" w14:textId="74A644B4" w:rsidR="004855FD" w:rsidRPr="004855FD" w:rsidRDefault="004855FD" w:rsidP="004855FD">
            <w:pPr>
              <w:ind w:firstLine="0"/>
            </w:pPr>
            <w:r>
              <w:t>Murphy</w:t>
            </w:r>
          </w:p>
        </w:tc>
      </w:tr>
      <w:tr w:rsidR="004855FD" w:rsidRPr="004855FD" w14:paraId="7165F8D0" w14:textId="77777777" w:rsidTr="004855FD">
        <w:tc>
          <w:tcPr>
            <w:tcW w:w="2179" w:type="dxa"/>
            <w:shd w:val="clear" w:color="auto" w:fill="auto"/>
          </w:tcPr>
          <w:p w14:paraId="5480F7AD" w14:textId="29A69E29" w:rsidR="004855FD" w:rsidRPr="004855FD" w:rsidRDefault="004855FD" w:rsidP="004855FD">
            <w:pPr>
              <w:ind w:firstLine="0"/>
            </w:pPr>
            <w:r>
              <w:t>Neese</w:t>
            </w:r>
          </w:p>
        </w:tc>
        <w:tc>
          <w:tcPr>
            <w:tcW w:w="2179" w:type="dxa"/>
            <w:shd w:val="clear" w:color="auto" w:fill="auto"/>
          </w:tcPr>
          <w:p w14:paraId="72AA904C" w14:textId="780E4C9B" w:rsidR="004855FD" w:rsidRPr="004855FD" w:rsidRDefault="004855FD" w:rsidP="004855FD">
            <w:pPr>
              <w:ind w:firstLine="0"/>
            </w:pPr>
            <w:r>
              <w:t>B. Newton</w:t>
            </w:r>
          </w:p>
        </w:tc>
        <w:tc>
          <w:tcPr>
            <w:tcW w:w="2180" w:type="dxa"/>
            <w:shd w:val="clear" w:color="auto" w:fill="auto"/>
          </w:tcPr>
          <w:p w14:paraId="146E9565" w14:textId="579DBB9C" w:rsidR="004855FD" w:rsidRPr="004855FD" w:rsidRDefault="004855FD" w:rsidP="004855FD">
            <w:pPr>
              <w:ind w:firstLine="0"/>
            </w:pPr>
            <w:r>
              <w:t>W. Newton</w:t>
            </w:r>
          </w:p>
        </w:tc>
      </w:tr>
      <w:tr w:rsidR="004855FD" w:rsidRPr="004855FD" w14:paraId="4FBAC7CB" w14:textId="77777777" w:rsidTr="004855FD">
        <w:tc>
          <w:tcPr>
            <w:tcW w:w="2179" w:type="dxa"/>
            <w:shd w:val="clear" w:color="auto" w:fill="auto"/>
          </w:tcPr>
          <w:p w14:paraId="70073B72" w14:textId="59333FB0" w:rsidR="004855FD" w:rsidRPr="004855FD" w:rsidRDefault="004855FD" w:rsidP="004855FD">
            <w:pPr>
              <w:ind w:firstLine="0"/>
            </w:pPr>
            <w:r>
              <w:t>Nutt</w:t>
            </w:r>
          </w:p>
        </w:tc>
        <w:tc>
          <w:tcPr>
            <w:tcW w:w="2179" w:type="dxa"/>
            <w:shd w:val="clear" w:color="auto" w:fill="auto"/>
          </w:tcPr>
          <w:p w14:paraId="6080763A" w14:textId="1E1F31FC" w:rsidR="004855FD" w:rsidRPr="004855FD" w:rsidRDefault="004855FD" w:rsidP="004855FD">
            <w:pPr>
              <w:ind w:firstLine="0"/>
            </w:pPr>
            <w:r>
              <w:t>Oremus</w:t>
            </w:r>
          </w:p>
        </w:tc>
        <w:tc>
          <w:tcPr>
            <w:tcW w:w="2180" w:type="dxa"/>
            <w:shd w:val="clear" w:color="auto" w:fill="auto"/>
          </w:tcPr>
          <w:p w14:paraId="3B448BFA" w14:textId="2DCD4B5E" w:rsidR="004855FD" w:rsidRPr="004855FD" w:rsidRDefault="004855FD" w:rsidP="004855FD">
            <w:pPr>
              <w:ind w:firstLine="0"/>
            </w:pPr>
            <w:r>
              <w:t>Pace</w:t>
            </w:r>
          </w:p>
        </w:tc>
      </w:tr>
      <w:tr w:rsidR="004855FD" w:rsidRPr="004855FD" w14:paraId="4B0C80ED" w14:textId="77777777" w:rsidTr="004855FD">
        <w:tc>
          <w:tcPr>
            <w:tcW w:w="2179" w:type="dxa"/>
            <w:shd w:val="clear" w:color="auto" w:fill="auto"/>
          </w:tcPr>
          <w:p w14:paraId="4B8F85A5" w14:textId="37D11F2E" w:rsidR="004855FD" w:rsidRPr="004855FD" w:rsidRDefault="004855FD" w:rsidP="004855FD">
            <w:pPr>
              <w:ind w:firstLine="0"/>
            </w:pPr>
            <w:r>
              <w:t>Pedalino</w:t>
            </w:r>
          </w:p>
        </w:tc>
        <w:tc>
          <w:tcPr>
            <w:tcW w:w="2179" w:type="dxa"/>
            <w:shd w:val="clear" w:color="auto" w:fill="auto"/>
          </w:tcPr>
          <w:p w14:paraId="5C06EF0B" w14:textId="6CA5ECDE" w:rsidR="004855FD" w:rsidRPr="004855FD" w:rsidRDefault="004855FD" w:rsidP="004855FD">
            <w:pPr>
              <w:ind w:firstLine="0"/>
            </w:pPr>
            <w:r>
              <w:t>Pendarvis</w:t>
            </w:r>
          </w:p>
        </w:tc>
        <w:tc>
          <w:tcPr>
            <w:tcW w:w="2180" w:type="dxa"/>
            <w:shd w:val="clear" w:color="auto" w:fill="auto"/>
          </w:tcPr>
          <w:p w14:paraId="110D6C9D" w14:textId="347CF397" w:rsidR="004855FD" w:rsidRPr="004855FD" w:rsidRDefault="004855FD" w:rsidP="004855FD">
            <w:pPr>
              <w:ind w:firstLine="0"/>
            </w:pPr>
            <w:r>
              <w:t>Pope</w:t>
            </w:r>
          </w:p>
        </w:tc>
      </w:tr>
      <w:tr w:rsidR="004855FD" w:rsidRPr="004855FD" w14:paraId="5C64B4F0" w14:textId="77777777" w:rsidTr="004855FD">
        <w:tc>
          <w:tcPr>
            <w:tcW w:w="2179" w:type="dxa"/>
            <w:shd w:val="clear" w:color="auto" w:fill="auto"/>
          </w:tcPr>
          <w:p w14:paraId="39BADF49" w14:textId="3899B3E9" w:rsidR="004855FD" w:rsidRPr="004855FD" w:rsidRDefault="004855FD" w:rsidP="004855FD">
            <w:pPr>
              <w:ind w:firstLine="0"/>
            </w:pPr>
            <w:r>
              <w:t>Robbins</w:t>
            </w:r>
          </w:p>
        </w:tc>
        <w:tc>
          <w:tcPr>
            <w:tcW w:w="2179" w:type="dxa"/>
            <w:shd w:val="clear" w:color="auto" w:fill="auto"/>
          </w:tcPr>
          <w:p w14:paraId="5114CF88" w14:textId="7B97B321" w:rsidR="004855FD" w:rsidRPr="004855FD" w:rsidRDefault="004855FD" w:rsidP="004855FD">
            <w:pPr>
              <w:ind w:firstLine="0"/>
            </w:pPr>
            <w:r>
              <w:t>Rose</w:t>
            </w:r>
          </w:p>
        </w:tc>
        <w:tc>
          <w:tcPr>
            <w:tcW w:w="2180" w:type="dxa"/>
            <w:shd w:val="clear" w:color="auto" w:fill="auto"/>
          </w:tcPr>
          <w:p w14:paraId="266A7058" w14:textId="05BFEFC1" w:rsidR="004855FD" w:rsidRPr="004855FD" w:rsidRDefault="004855FD" w:rsidP="004855FD">
            <w:pPr>
              <w:ind w:firstLine="0"/>
            </w:pPr>
            <w:r>
              <w:t>Rutherford</w:t>
            </w:r>
          </w:p>
        </w:tc>
      </w:tr>
      <w:tr w:rsidR="004855FD" w:rsidRPr="004855FD" w14:paraId="6FDB9AB5" w14:textId="77777777" w:rsidTr="004855FD">
        <w:tc>
          <w:tcPr>
            <w:tcW w:w="2179" w:type="dxa"/>
            <w:shd w:val="clear" w:color="auto" w:fill="auto"/>
          </w:tcPr>
          <w:p w14:paraId="1E7E3448" w14:textId="2F5D6ED8" w:rsidR="004855FD" w:rsidRPr="004855FD" w:rsidRDefault="004855FD" w:rsidP="004855FD">
            <w:pPr>
              <w:ind w:firstLine="0"/>
            </w:pPr>
            <w:r>
              <w:t>Sandifer</w:t>
            </w:r>
          </w:p>
        </w:tc>
        <w:tc>
          <w:tcPr>
            <w:tcW w:w="2179" w:type="dxa"/>
            <w:shd w:val="clear" w:color="auto" w:fill="auto"/>
          </w:tcPr>
          <w:p w14:paraId="6AA86081" w14:textId="2E7222FF" w:rsidR="004855FD" w:rsidRPr="004855FD" w:rsidRDefault="004855FD" w:rsidP="004855FD">
            <w:pPr>
              <w:ind w:firstLine="0"/>
            </w:pPr>
            <w:r>
              <w:t>Schuessler</w:t>
            </w:r>
          </w:p>
        </w:tc>
        <w:tc>
          <w:tcPr>
            <w:tcW w:w="2180" w:type="dxa"/>
            <w:shd w:val="clear" w:color="auto" w:fill="auto"/>
          </w:tcPr>
          <w:p w14:paraId="588B3776" w14:textId="6BB551E6" w:rsidR="004855FD" w:rsidRPr="004855FD" w:rsidRDefault="004855FD" w:rsidP="004855FD">
            <w:pPr>
              <w:ind w:firstLine="0"/>
            </w:pPr>
            <w:r>
              <w:t>Sessions</w:t>
            </w:r>
          </w:p>
        </w:tc>
      </w:tr>
      <w:tr w:rsidR="004855FD" w:rsidRPr="004855FD" w14:paraId="6ED158A3" w14:textId="77777777" w:rsidTr="004855FD">
        <w:tc>
          <w:tcPr>
            <w:tcW w:w="2179" w:type="dxa"/>
            <w:shd w:val="clear" w:color="auto" w:fill="auto"/>
          </w:tcPr>
          <w:p w14:paraId="56CB00B9" w14:textId="2613C66A" w:rsidR="004855FD" w:rsidRPr="004855FD" w:rsidRDefault="004855FD" w:rsidP="004855FD">
            <w:pPr>
              <w:ind w:firstLine="0"/>
            </w:pPr>
            <w:r>
              <w:t>M. M. Smith</w:t>
            </w:r>
          </w:p>
        </w:tc>
        <w:tc>
          <w:tcPr>
            <w:tcW w:w="2179" w:type="dxa"/>
            <w:shd w:val="clear" w:color="auto" w:fill="auto"/>
          </w:tcPr>
          <w:p w14:paraId="44E7937F" w14:textId="5FAF8CAC" w:rsidR="004855FD" w:rsidRPr="004855FD" w:rsidRDefault="004855FD" w:rsidP="004855FD">
            <w:pPr>
              <w:ind w:firstLine="0"/>
            </w:pPr>
            <w:r>
              <w:t>Stavrinakis</w:t>
            </w:r>
          </w:p>
        </w:tc>
        <w:tc>
          <w:tcPr>
            <w:tcW w:w="2180" w:type="dxa"/>
            <w:shd w:val="clear" w:color="auto" w:fill="auto"/>
          </w:tcPr>
          <w:p w14:paraId="03124442" w14:textId="6CB49D37" w:rsidR="004855FD" w:rsidRPr="004855FD" w:rsidRDefault="004855FD" w:rsidP="004855FD">
            <w:pPr>
              <w:ind w:firstLine="0"/>
            </w:pPr>
            <w:r>
              <w:t>Taylor</w:t>
            </w:r>
          </w:p>
        </w:tc>
      </w:tr>
      <w:tr w:rsidR="004855FD" w:rsidRPr="004855FD" w14:paraId="125CEB8B" w14:textId="77777777" w:rsidTr="004855FD">
        <w:tc>
          <w:tcPr>
            <w:tcW w:w="2179" w:type="dxa"/>
            <w:shd w:val="clear" w:color="auto" w:fill="auto"/>
          </w:tcPr>
          <w:p w14:paraId="70425C0D" w14:textId="6800350C" w:rsidR="004855FD" w:rsidRPr="004855FD" w:rsidRDefault="004855FD" w:rsidP="004855FD">
            <w:pPr>
              <w:ind w:firstLine="0"/>
            </w:pPr>
            <w:r>
              <w:t>Thayer</w:t>
            </w:r>
          </w:p>
        </w:tc>
        <w:tc>
          <w:tcPr>
            <w:tcW w:w="2179" w:type="dxa"/>
            <w:shd w:val="clear" w:color="auto" w:fill="auto"/>
          </w:tcPr>
          <w:p w14:paraId="3CD252C9" w14:textId="6B00071E" w:rsidR="004855FD" w:rsidRPr="004855FD" w:rsidRDefault="004855FD" w:rsidP="004855FD">
            <w:pPr>
              <w:ind w:firstLine="0"/>
            </w:pPr>
            <w:r>
              <w:t>Thigpen</w:t>
            </w:r>
          </w:p>
        </w:tc>
        <w:tc>
          <w:tcPr>
            <w:tcW w:w="2180" w:type="dxa"/>
            <w:shd w:val="clear" w:color="auto" w:fill="auto"/>
          </w:tcPr>
          <w:p w14:paraId="6BBED0CB" w14:textId="7B1DEA1A" w:rsidR="004855FD" w:rsidRPr="004855FD" w:rsidRDefault="004855FD" w:rsidP="004855FD">
            <w:pPr>
              <w:ind w:firstLine="0"/>
            </w:pPr>
            <w:r>
              <w:t>Trantham</w:t>
            </w:r>
          </w:p>
        </w:tc>
      </w:tr>
      <w:tr w:rsidR="004855FD" w:rsidRPr="004855FD" w14:paraId="1BE48747" w14:textId="77777777" w:rsidTr="004855FD">
        <w:tc>
          <w:tcPr>
            <w:tcW w:w="2179" w:type="dxa"/>
            <w:shd w:val="clear" w:color="auto" w:fill="auto"/>
          </w:tcPr>
          <w:p w14:paraId="11C4E746" w14:textId="45AAF057" w:rsidR="004855FD" w:rsidRPr="004855FD" w:rsidRDefault="004855FD" w:rsidP="004855FD">
            <w:pPr>
              <w:ind w:firstLine="0"/>
            </w:pPr>
            <w:r>
              <w:t>Vaughan</w:t>
            </w:r>
          </w:p>
        </w:tc>
        <w:tc>
          <w:tcPr>
            <w:tcW w:w="2179" w:type="dxa"/>
            <w:shd w:val="clear" w:color="auto" w:fill="auto"/>
          </w:tcPr>
          <w:p w14:paraId="49E92F9C" w14:textId="49D30E0D" w:rsidR="004855FD" w:rsidRPr="004855FD" w:rsidRDefault="004855FD" w:rsidP="004855FD">
            <w:pPr>
              <w:ind w:firstLine="0"/>
            </w:pPr>
            <w:r>
              <w:t>Weeks</w:t>
            </w:r>
          </w:p>
        </w:tc>
        <w:tc>
          <w:tcPr>
            <w:tcW w:w="2180" w:type="dxa"/>
            <w:shd w:val="clear" w:color="auto" w:fill="auto"/>
          </w:tcPr>
          <w:p w14:paraId="11D462F2" w14:textId="40CED766" w:rsidR="004855FD" w:rsidRPr="004855FD" w:rsidRDefault="004855FD" w:rsidP="004855FD">
            <w:pPr>
              <w:ind w:firstLine="0"/>
            </w:pPr>
            <w:r>
              <w:t>West</w:t>
            </w:r>
          </w:p>
        </w:tc>
      </w:tr>
      <w:tr w:rsidR="004855FD" w:rsidRPr="004855FD" w14:paraId="1C1CAA87" w14:textId="77777777" w:rsidTr="004855FD">
        <w:tc>
          <w:tcPr>
            <w:tcW w:w="2179" w:type="dxa"/>
            <w:shd w:val="clear" w:color="auto" w:fill="auto"/>
          </w:tcPr>
          <w:p w14:paraId="29266C76" w14:textId="5A2A3341" w:rsidR="004855FD" w:rsidRPr="004855FD" w:rsidRDefault="004855FD" w:rsidP="004855FD">
            <w:pPr>
              <w:ind w:firstLine="0"/>
            </w:pPr>
            <w:r>
              <w:t>Wetmore</w:t>
            </w:r>
          </w:p>
        </w:tc>
        <w:tc>
          <w:tcPr>
            <w:tcW w:w="2179" w:type="dxa"/>
            <w:shd w:val="clear" w:color="auto" w:fill="auto"/>
          </w:tcPr>
          <w:p w14:paraId="421BB126" w14:textId="1FFD1E3B" w:rsidR="004855FD" w:rsidRPr="004855FD" w:rsidRDefault="004855FD" w:rsidP="004855FD">
            <w:pPr>
              <w:ind w:firstLine="0"/>
            </w:pPr>
            <w:r>
              <w:t>Wheeler</w:t>
            </w:r>
          </w:p>
        </w:tc>
        <w:tc>
          <w:tcPr>
            <w:tcW w:w="2180" w:type="dxa"/>
            <w:shd w:val="clear" w:color="auto" w:fill="auto"/>
          </w:tcPr>
          <w:p w14:paraId="3B67E72E" w14:textId="4C7D7A33" w:rsidR="004855FD" w:rsidRPr="004855FD" w:rsidRDefault="004855FD" w:rsidP="004855FD">
            <w:pPr>
              <w:ind w:firstLine="0"/>
            </w:pPr>
            <w:r>
              <w:t>White</w:t>
            </w:r>
          </w:p>
        </w:tc>
      </w:tr>
      <w:tr w:rsidR="004855FD" w:rsidRPr="004855FD" w14:paraId="223D65AF" w14:textId="77777777" w:rsidTr="004855FD">
        <w:tc>
          <w:tcPr>
            <w:tcW w:w="2179" w:type="dxa"/>
            <w:shd w:val="clear" w:color="auto" w:fill="auto"/>
          </w:tcPr>
          <w:p w14:paraId="12C6B637" w14:textId="04C5DC49" w:rsidR="004855FD" w:rsidRPr="004855FD" w:rsidRDefault="004855FD" w:rsidP="004855FD">
            <w:pPr>
              <w:keepNext/>
              <w:ind w:firstLine="0"/>
            </w:pPr>
            <w:r>
              <w:t>Whitmire</w:t>
            </w:r>
          </w:p>
        </w:tc>
        <w:tc>
          <w:tcPr>
            <w:tcW w:w="2179" w:type="dxa"/>
            <w:shd w:val="clear" w:color="auto" w:fill="auto"/>
          </w:tcPr>
          <w:p w14:paraId="6C492628" w14:textId="35A08342" w:rsidR="004855FD" w:rsidRPr="004855FD" w:rsidRDefault="004855FD" w:rsidP="004855FD">
            <w:pPr>
              <w:keepNext/>
              <w:ind w:firstLine="0"/>
            </w:pPr>
            <w:r>
              <w:t>Williams</w:t>
            </w:r>
          </w:p>
        </w:tc>
        <w:tc>
          <w:tcPr>
            <w:tcW w:w="2180" w:type="dxa"/>
            <w:shd w:val="clear" w:color="auto" w:fill="auto"/>
          </w:tcPr>
          <w:p w14:paraId="4D49C5FD" w14:textId="69D8514B" w:rsidR="004855FD" w:rsidRPr="004855FD" w:rsidRDefault="004855FD" w:rsidP="004855FD">
            <w:pPr>
              <w:keepNext/>
              <w:ind w:firstLine="0"/>
            </w:pPr>
            <w:r>
              <w:t>Willis</w:t>
            </w:r>
          </w:p>
        </w:tc>
      </w:tr>
      <w:tr w:rsidR="004855FD" w:rsidRPr="004855FD" w14:paraId="137DE0D8" w14:textId="77777777" w:rsidTr="004855FD">
        <w:tc>
          <w:tcPr>
            <w:tcW w:w="2179" w:type="dxa"/>
            <w:shd w:val="clear" w:color="auto" w:fill="auto"/>
          </w:tcPr>
          <w:p w14:paraId="2872BE32" w14:textId="2AB38DAD" w:rsidR="004855FD" w:rsidRPr="004855FD" w:rsidRDefault="004855FD" w:rsidP="004855FD">
            <w:pPr>
              <w:keepNext/>
              <w:ind w:firstLine="0"/>
            </w:pPr>
            <w:r>
              <w:t>Wooten</w:t>
            </w:r>
          </w:p>
        </w:tc>
        <w:tc>
          <w:tcPr>
            <w:tcW w:w="2179" w:type="dxa"/>
            <w:shd w:val="clear" w:color="auto" w:fill="auto"/>
          </w:tcPr>
          <w:p w14:paraId="54F752EA" w14:textId="454F011C" w:rsidR="004855FD" w:rsidRPr="004855FD" w:rsidRDefault="004855FD" w:rsidP="004855FD">
            <w:pPr>
              <w:keepNext/>
              <w:ind w:firstLine="0"/>
            </w:pPr>
            <w:r>
              <w:t>Yow</w:t>
            </w:r>
          </w:p>
        </w:tc>
        <w:tc>
          <w:tcPr>
            <w:tcW w:w="2180" w:type="dxa"/>
            <w:shd w:val="clear" w:color="auto" w:fill="auto"/>
          </w:tcPr>
          <w:p w14:paraId="2F34B12D" w14:textId="77777777" w:rsidR="004855FD" w:rsidRPr="004855FD" w:rsidRDefault="004855FD" w:rsidP="004855FD">
            <w:pPr>
              <w:keepNext/>
              <w:ind w:firstLine="0"/>
            </w:pPr>
          </w:p>
        </w:tc>
      </w:tr>
    </w:tbl>
    <w:p w14:paraId="772A19FB" w14:textId="77777777" w:rsidR="004855FD" w:rsidRDefault="004855FD" w:rsidP="004855FD"/>
    <w:p w14:paraId="2AF8819A" w14:textId="2533ADE5" w:rsidR="004855FD" w:rsidRDefault="004855FD" w:rsidP="004855FD">
      <w:pPr>
        <w:jc w:val="center"/>
        <w:rPr>
          <w:b/>
        </w:rPr>
      </w:pPr>
      <w:r w:rsidRPr="004855FD">
        <w:rPr>
          <w:b/>
        </w:rPr>
        <w:t>Total--110</w:t>
      </w:r>
    </w:p>
    <w:p w14:paraId="67ED5A76" w14:textId="77777777" w:rsidR="004855FD" w:rsidRDefault="004855FD" w:rsidP="004855FD">
      <w:pPr>
        <w:jc w:val="center"/>
        <w:rPr>
          <w:b/>
        </w:rPr>
      </w:pPr>
    </w:p>
    <w:p w14:paraId="69F3246D" w14:textId="77777777" w:rsidR="004855FD" w:rsidRDefault="004855FD" w:rsidP="004855FD">
      <w:pPr>
        <w:ind w:firstLine="0"/>
      </w:pPr>
      <w:r w:rsidRPr="004855FD">
        <w:t xml:space="preserve"> </w:t>
      </w:r>
      <w:r>
        <w:t>Those who voted in the negative are:</w:t>
      </w:r>
    </w:p>
    <w:p w14:paraId="1C747F7E" w14:textId="77777777" w:rsidR="004855FD" w:rsidRDefault="004855FD" w:rsidP="004855FD"/>
    <w:p w14:paraId="77CC5ED9" w14:textId="77777777" w:rsidR="004855FD" w:rsidRDefault="004855FD" w:rsidP="004855FD">
      <w:pPr>
        <w:jc w:val="center"/>
        <w:rPr>
          <w:b/>
        </w:rPr>
      </w:pPr>
      <w:r w:rsidRPr="004855FD">
        <w:rPr>
          <w:b/>
        </w:rPr>
        <w:t>Total--0</w:t>
      </w:r>
    </w:p>
    <w:p w14:paraId="6228FBE4" w14:textId="765F9527" w:rsidR="004855FD" w:rsidRDefault="004855FD" w:rsidP="004855FD">
      <w:pPr>
        <w:jc w:val="center"/>
        <w:rPr>
          <w:b/>
        </w:rPr>
      </w:pPr>
    </w:p>
    <w:p w14:paraId="1CEE1C58" w14:textId="77777777" w:rsidR="004855FD" w:rsidRDefault="004855FD" w:rsidP="004855FD">
      <w:r>
        <w:t xml:space="preserve">Section 40 was adopted. </w:t>
      </w:r>
    </w:p>
    <w:p w14:paraId="207CFFCE" w14:textId="77777777" w:rsidR="004855FD" w:rsidRDefault="004855FD" w:rsidP="004855FD"/>
    <w:p w14:paraId="00E2A2FE" w14:textId="119396DC" w:rsidR="004855FD" w:rsidRDefault="004855FD" w:rsidP="004855FD">
      <w:pPr>
        <w:keepNext/>
        <w:jc w:val="center"/>
        <w:rPr>
          <w:b/>
        </w:rPr>
      </w:pPr>
      <w:r w:rsidRPr="004855FD">
        <w:rPr>
          <w:b/>
        </w:rPr>
        <w:t>SECTION 41</w:t>
      </w:r>
    </w:p>
    <w:p w14:paraId="33BCE0A7" w14:textId="77777777" w:rsidR="004855FD" w:rsidRDefault="004855FD" w:rsidP="004855FD">
      <w:r>
        <w:t xml:space="preserve">The yeas and nays were taken resulting as follows: </w:t>
      </w:r>
    </w:p>
    <w:p w14:paraId="6F24262F" w14:textId="47CBAD07" w:rsidR="004855FD" w:rsidRDefault="004855FD" w:rsidP="004855FD">
      <w:pPr>
        <w:jc w:val="center"/>
      </w:pPr>
      <w:r>
        <w:t xml:space="preserve"> </w:t>
      </w:r>
      <w:bookmarkStart w:id="46" w:name="vote_start107"/>
      <w:bookmarkEnd w:id="46"/>
      <w:r>
        <w:t>Yeas 112; Nays 0</w:t>
      </w:r>
    </w:p>
    <w:p w14:paraId="507F9DCE" w14:textId="77777777" w:rsidR="004855FD" w:rsidRDefault="004855FD" w:rsidP="004855FD">
      <w:pPr>
        <w:jc w:val="center"/>
      </w:pPr>
    </w:p>
    <w:p w14:paraId="2C6DE08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5118833" w14:textId="77777777" w:rsidTr="004855FD">
        <w:tc>
          <w:tcPr>
            <w:tcW w:w="2179" w:type="dxa"/>
            <w:shd w:val="clear" w:color="auto" w:fill="auto"/>
          </w:tcPr>
          <w:p w14:paraId="1E81862B" w14:textId="7A5ABA4B" w:rsidR="004855FD" w:rsidRPr="004855FD" w:rsidRDefault="004855FD" w:rsidP="004855FD">
            <w:pPr>
              <w:keepNext/>
              <w:ind w:firstLine="0"/>
            </w:pPr>
            <w:r>
              <w:t>Alexander</w:t>
            </w:r>
          </w:p>
        </w:tc>
        <w:tc>
          <w:tcPr>
            <w:tcW w:w="2179" w:type="dxa"/>
            <w:shd w:val="clear" w:color="auto" w:fill="auto"/>
          </w:tcPr>
          <w:p w14:paraId="6A04DC00" w14:textId="05A9D4C6" w:rsidR="004855FD" w:rsidRPr="004855FD" w:rsidRDefault="004855FD" w:rsidP="004855FD">
            <w:pPr>
              <w:keepNext/>
              <w:ind w:firstLine="0"/>
            </w:pPr>
            <w:r>
              <w:t>Anderson</w:t>
            </w:r>
          </w:p>
        </w:tc>
        <w:tc>
          <w:tcPr>
            <w:tcW w:w="2180" w:type="dxa"/>
            <w:shd w:val="clear" w:color="auto" w:fill="auto"/>
          </w:tcPr>
          <w:p w14:paraId="5778EC63" w14:textId="5F54576A" w:rsidR="004855FD" w:rsidRPr="004855FD" w:rsidRDefault="004855FD" w:rsidP="004855FD">
            <w:pPr>
              <w:keepNext/>
              <w:ind w:firstLine="0"/>
            </w:pPr>
            <w:r>
              <w:t>Atkinson</w:t>
            </w:r>
          </w:p>
        </w:tc>
      </w:tr>
      <w:tr w:rsidR="004855FD" w:rsidRPr="004855FD" w14:paraId="16CC0CBB" w14:textId="77777777" w:rsidTr="004855FD">
        <w:tc>
          <w:tcPr>
            <w:tcW w:w="2179" w:type="dxa"/>
            <w:shd w:val="clear" w:color="auto" w:fill="auto"/>
          </w:tcPr>
          <w:p w14:paraId="1CA2FE7F" w14:textId="41AA7325" w:rsidR="004855FD" w:rsidRPr="004855FD" w:rsidRDefault="004855FD" w:rsidP="004855FD">
            <w:pPr>
              <w:ind w:firstLine="0"/>
            </w:pPr>
            <w:r>
              <w:t>Bailey</w:t>
            </w:r>
          </w:p>
        </w:tc>
        <w:tc>
          <w:tcPr>
            <w:tcW w:w="2179" w:type="dxa"/>
            <w:shd w:val="clear" w:color="auto" w:fill="auto"/>
          </w:tcPr>
          <w:p w14:paraId="340A0C2E" w14:textId="43103306" w:rsidR="004855FD" w:rsidRPr="004855FD" w:rsidRDefault="004855FD" w:rsidP="004855FD">
            <w:pPr>
              <w:ind w:firstLine="0"/>
            </w:pPr>
            <w:r>
              <w:t>Ballentine</w:t>
            </w:r>
          </w:p>
        </w:tc>
        <w:tc>
          <w:tcPr>
            <w:tcW w:w="2180" w:type="dxa"/>
            <w:shd w:val="clear" w:color="auto" w:fill="auto"/>
          </w:tcPr>
          <w:p w14:paraId="0082037A" w14:textId="5F824C30" w:rsidR="004855FD" w:rsidRPr="004855FD" w:rsidRDefault="004855FD" w:rsidP="004855FD">
            <w:pPr>
              <w:ind w:firstLine="0"/>
            </w:pPr>
            <w:r>
              <w:t>Bannister</w:t>
            </w:r>
          </w:p>
        </w:tc>
      </w:tr>
      <w:tr w:rsidR="004855FD" w:rsidRPr="004855FD" w14:paraId="3E541493" w14:textId="77777777" w:rsidTr="004855FD">
        <w:tc>
          <w:tcPr>
            <w:tcW w:w="2179" w:type="dxa"/>
            <w:shd w:val="clear" w:color="auto" w:fill="auto"/>
          </w:tcPr>
          <w:p w14:paraId="2D111842" w14:textId="24B1B391" w:rsidR="004855FD" w:rsidRPr="004855FD" w:rsidRDefault="004855FD" w:rsidP="004855FD">
            <w:pPr>
              <w:ind w:firstLine="0"/>
            </w:pPr>
            <w:r>
              <w:t>Bauer</w:t>
            </w:r>
          </w:p>
        </w:tc>
        <w:tc>
          <w:tcPr>
            <w:tcW w:w="2179" w:type="dxa"/>
            <w:shd w:val="clear" w:color="auto" w:fill="auto"/>
          </w:tcPr>
          <w:p w14:paraId="03DC7568" w14:textId="50428B41" w:rsidR="004855FD" w:rsidRPr="004855FD" w:rsidRDefault="004855FD" w:rsidP="004855FD">
            <w:pPr>
              <w:ind w:firstLine="0"/>
            </w:pPr>
            <w:r>
              <w:t>Beach</w:t>
            </w:r>
          </w:p>
        </w:tc>
        <w:tc>
          <w:tcPr>
            <w:tcW w:w="2180" w:type="dxa"/>
            <w:shd w:val="clear" w:color="auto" w:fill="auto"/>
          </w:tcPr>
          <w:p w14:paraId="3B90D54F" w14:textId="23E524B1" w:rsidR="004855FD" w:rsidRPr="004855FD" w:rsidRDefault="004855FD" w:rsidP="004855FD">
            <w:pPr>
              <w:ind w:firstLine="0"/>
            </w:pPr>
            <w:r>
              <w:t>Bernstein</w:t>
            </w:r>
          </w:p>
        </w:tc>
      </w:tr>
      <w:tr w:rsidR="004855FD" w:rsidRPr="004855FD" w14:paraId="071110B5" w14:textId="77777777" w:rsidTr="004855FD">
        <w:tc>
          <w:tcPr>
            <w:tcW w:w="2179" w:type="dxa"/>
            <w:shd w:val="clear" w:color="auto" w:fill="auto"/>
          </w:tcPr>
          <w:p w14:paraId="3AA61788" w14:textId="28BD593E" w:rsidR="004855FD" w:rsidRPr="004855FD" w:rsidRDefault="004855FD" w:rsidP="004855FD">
            <w:pPr>
              <w:ind w:firstLine="0"/>
            </w:pPr>
            <w:r>
              <w:t>Blackwell</w:t>
            </w:r>
          </w:p>
        </w:tc>
        <w:tc>
          <w:tcPr>
            <w:tcW w:w="2179" w:type="dxa"/>
            <w:shd w:val="clear" w:color="auto" w:fill="auto"/>
          </w:tcPr>
          <w:p w14:paraId="10E184DD" w14:textId="0315692F" w:rsidR="004855FD" w:rsidRPr="004855FD" w:rsidRDefault="004855FD" w:rsidP="004855FD">
            <w:pPr>
              <w:ind w:firstLine="0"/>
            </w:pPr>
            <w:r>
              <w:t>Bradley</w:t>
            </w:r>
          </w:p>
        </w:tc>
        <w:tc>
          <w:tcPr>
            <w:tcW w:w="2180" w:type="dxa"/>
            <w:shd w:val="clear" w:color="auto" w:fill="auto"/>
          </w:tcPr>
          <w:p w14:paraId="36B2DE90" w14:textId="6770D264" w:rsidR="004855FD" w:rsidRPr="004855FD" w:rsidRDefault="004855FD" w:rsidP="004855FD">
            <w:pPr>
              <w:ind w:firstLine="0"/>
            </w:pPr>
            <w:r>
              <w:t>Brewer</w:t>
            </w:r>
          </w:p>
        </w:tc>
      </w:tr>
      <w:tr w:rsidR="004855FD" w:rsidRPr="004855FD" w14:paraId="53DAC0B6" w14:textId="77777777" w:rsidTr="004855FD">
        <w:tc>
          <w:tcPr>
            <w:tcW w:w="2179" w:type="dxa"/>
            <w:shd w:val="clear" w:color="auto" w:fill="auto"/>
          </w:tcPr>
          <w:p w14:paraId="34BAB3CA" w14:textId="6E442783" w:rsidR="004855FD" w:rsidRPr="004855FD" w:rsidRDefault="004855FD" w:rsidP="004855FD">
            <w:pPr>
              <w:ind w:firstLine="0"/>
            </w:pPr>
            <w:r>
              <w:t>Brittain</w:t>
            </w:r>
          </w:p>
        </w:tc>
        <w:tc>
          <w:tcPr>
            <w:tcW w:w="2179" w:type="dxa"/>
            <w:shd w:val="clear" w:color="auto" w:fill="auto"/>
          </w:tcPr>
          <w:p w14:paraId="79902385" w14:textId="47ACAD9F" w:rsidR="004855FD" w:rsidRPr="004855FD" w:rsidRDefault="004855FD" w:rsidP="004855FD">
            <w:pPr>
              <w:ind w:firstLine="0"/>
            </w:pPr>
            <w:r>
              <w:t>Burns</w:t>
            </w:r>
          </w:p>
        </w:tc>
        <w:tc>
          <w:tcPr>
            <w:tcW w:w="2180" w:type="dxa"/>
            <w:shd w:val="clear" w:color="auto" w:fill="auto"/>
          </w:tcPr>
          <w:p w14:paraId="29AFAF09" w14:textId="468D8F4B" w:rsidR="004855FD" w:rsidRPr="004855FD" w:rsidRDefault="004855FD" w:rsidP="004855FD">
            <w:pPr>
              <w:ind w:firstLine="0"/>
            </w:pPr>
            <w:r>
              <w:t>Bustos</w:t>
            </w:r>
          </w:p>
        </w:tc>
      </w:tr>
      <w:tr w:rsidR="004855FD" w:rsidRPr="004855FD" w14:paraId="2FE8BCFE" w14:textId="77777777" w:rsidTr="004855FD">
        <w:tc>
          <w:tcPr>
            <w:tcW w:w="2179" w:type="dxa"/>
            <w:shd w:val="clear" w:color="auto" w:fill="auto"/>
          </w:tcPr>
          <w:p w14:paraId="0A1FFB29" w14:textId="3FBF049E" w:rsidR="004855FD" w:rsidRPr="004855FD" w:rsidRDefault="004855FD" w:rsidP="004855FD">
            <w:pPr>
              <w:ind w:firstLine="0"/>
            </w:pPr>
            <w:r>
              <w:t>Calhoon</w:t>
            </w:r>
          </w:p>
        </w:tc>
        <w:tc>
          <w:tcPr>
            <w:tcW w:w="2179" w:type="dxa"/>
            <w:shd w:val="clear" w:color="auto" w:fill="auto"/>
          </w:tcPr>
          <w:p w14:paraId="07F2FCBC" w14:textId="1E20E91B" w:rsidR="004855FD" w:rsidRPr="004855FD" w:rsidRDefault="004855FD" w:rsidP="004855FD">
            <w:pPr>
              <w:ind w:firstLine="0"/>
            </w:pPr>
            <w:r>
              <w:t>Carter</w:t>
            </w:r>
          </w:p>
        </w:tc>
        <w:tc>
          <w:tcPr>
            <w:tcW w:w="2180" w:type="dxa"/>
            <w:shd w:val="clear" w:color="auto" w:fill="auto"/>
          </w:tcPr>
          <w:p w14:paraId="0FD66B8D" w14:textId="6F9B8420" w:rsidR="004855FD" w:rsidRPr="004855FD" w:rsidRDefault="004855FD" w:rsidP="004855FD">
            <w:pPr>
              <w:ind w:firstLine="0"/>
            </w:pPr>
            <w:r>
              <w:t>Caskey</w:t>
            </w:r>
          </w:p>
        </w:tc>
      </w:tr>
      <w:tr w:rsidR="004855FD" w:rsidRPr="004855FD" w14:paraId="2B645A97" w14:textId="77777777" w:rsidTr="004855FD">
        <w:tc>
          <w:tcPr>
            <w:tcW w:w="2179" w:type="dxa"/>
            <w:shd w:val="clear" w:color="auto" w:fill="auto"/>
          </w:tcPr>
          <w:p w14:paraId="0EA71BAB" w14:textId="3C28BF3A" w:rsidR="004855FD" w:rsidRPr="004855FD" w:rsidRDefault="004855FD" w:rsidP="004855FD">
            <w:pPr>
              <w:ind w:firstLine="0"/>
            </w:pPr>
            <w:r>
              <w:t>Chapman</w:t>
            </w:r>
          </w:p>
        </w:tc>
        <w:tc>
          <w:tcPr>
            <w:tcW w:w="2179" w:type="dxa"/>
            <w:shd w:val="clear" w:color="auto" w:fill="auto"/>
          </w:tcPr>
          <w:p w14:paraId="3BDD15DC" w14:textId="023CFACD" w:rsidR="004855FD" w:rsidRPr="004855FD" w:rsidRDefault="004855FD" w:rsidP="004855FD">
            <w:pPr>
              <w:ind w:firstLine="0"/>
            </w:pPr>
            <w:r>
              <w:t>Chumley</w:t>
            </w:r>
          </w:p>
        </w:tc>
        <w:tc>
          <w:tcPr>
            <w:tcW w:w="2180" w:type="dxa"/>
            <w:shd w:val="clear" w:color="auto" w:fill="auto"/>
          </w:tcPr>
          <w:p w14:paraId="2B9C6F3E" w14:textId="786E3F12" w:rsidR="004855FD" w:rsidRPr="004855FD" w:rsidRDefault="004855FD" w:rsidP="004855FD">
            <w:pPr>
              <w:ind w:firstLine="0"/>
            </w:pPr>
            <w:r>
              <w:t>Clyburn</w:t>
            </w:r>
          </w:p>
        </w:tc>
      </w:tr>
      <w:tr w:rsidR="004855FD" w:rsidRPr="004855FD" w14:paraId="5A3D1EEE" w14:textId="77777777" w:rsidTr="004855FD">
        <w:tc>
          <w:tcPr>
            <w:tcW w:w="2179" w:type="dxa"/>
            <w:shd w:val="clear" w:color="auto" w:fill="auto"/>
          </w:tcPr>
          <w:p w14:paraId="43F42E1E" w14:textId="38768303" w:rsidR="004855FD" w:rsidRPr="004855FD" w:rsidRDefault="004855FD" w:rsidP="004855FD">
            <w:pPr>
              <w:ind w:firstLine="0"/>
            </w:pPr>
            <w:r>
              <w:t>Cobb-Hunter</w:t>
            </w:r>
          </w:p>
        </w:tc>
        <w:tc>
          <w:tcPr>
            <w:tcW w:w="2179" w:type="dxa"/>
            <w:shd w:val="clear" w:color="auto" w:fill="auto"/>
          </w:tcPr>
          <w:p w14:paraId="099A17E2" w14:textId="358CE308" w:rsidR="004855FD" w:rsidRPr="004855FD" w:rsidRDefault="004855FD" w:rsidP="004855FD">
            <w:pPr>
              <w:ind w:firstLine="0"/>
            </w:pPr>
            <w:r>
              <w:t>Collins</w:t>
            </w:r>
          </w:p>
        </w:tc>
        <w:tc>
          <w:tcPr>
            <w:tcW w:w="2180" w:type="dxa"/>
            <w:shd w:val="clear" w:color="auto" w:fill="auto"/>
          </w:tcPr>
          <w:p w14:paraId="7792EA8D" w14:textId="78EE74AE" w:rsidR="004855FD" w:rsidRPr="004855FD" w:rsidRDefault="004855FD" w:rsidP="004855FD">
            <w:pPr>
              <w:ind w:firstLine="0"/>
            </w:pPr>
            <w:r>
              <w:t>Connell</w:t>
            </w:r>
          </w:p>
        </w:tc>
      </w:tr>
      <w:tr w:rsidR="004855FD" w:rsidRPr="004855FD" w14:paraId="373EAB7E" w14:textId="77777777" w:rsidTr="004855FD">
        <w:tc>
          <w:tcPr>
            <w:tcW w:w="2179" w:type="dxa"/>
            <w:shd w:val="clear" w:color="auto" w:fill="auto"/>
          </w:tcPr>
          <w:p w14:paraId="75D8661A" w14:textId="6EFF420D" w:rsidR="004855FD" w:rsidRPr="004855FD" w:rsidRDefault="004855FD" w:rsidP="004855FD">
            <w:pPr>
              <w:ind w:firstLine="0"/>
            </w:pPr>
            <w:r>
              <w:t>B. L. Cox</w:t>
            </w:r>
          </w:p>
        </w:tc>
        <w:tc>
          <w:tcPr>
            <w:tcW w:w="2179" w:type="dxa"/>
            <w:shd w:val="clear" w:color="auto" w:fill="auto"/>
          </w:tcPr>
          <w:p w14:paraId="09D1E4E4" w14:textId="5195DCE4" w:rsidR="004855FD" w:rsidRPr="004855FD" w:rsidRDefault="004855FD" w:rsidP="004855FD">
            <w:pPr>
              <w:ind w:firstLine="0"/>
            </w:pPr>
            <w:r>
              <w:t>Crawford</w:t>
            </w:r>
          </w:p>
        </w:tc>
        <w:tc>
          <w:tcPr>
            <w:tcW w:w="2180" w:type="dxa"/>
            <w:shd w:val="clear" w:color="auto" w:fill="auto"/>
          </w:tcPr>
          <w:p w14:paraId="5446B29A" w14:textId="7D47ED84" w:rsidR="004855FD" w:rsidRPr="004855FD" w:rsidRDefault="004855FD" w:rsidP="004855FD">
            <w:pPr>
              <w:ind w:firstLine="0"/>
            </w:pPr>
            <w:r>
              <w:t>Cromer</w:t>
            </w:r>
          </w:p>
        </w:tc>
      </w:tr>
      <w:tr w:rsidR="004855FD" w:rsidRPr="004855FD" w14:paraId="6E5D5AD7" w14:textId="77777777" w:rsidTr="004855FD">
        <w:tc>
          <w:tcPr>
            <w:tcW w:w="2179" w:type="dxa"/>
            <w:shd w:val="clear" w:color="auto" w:fill="auto"/>
          </w:tcPr>
          <w:p w14:paraId="7A45C9AD" w14:textId="4B6FE739" w:rsidR="004855FD" w:rsidRPr="004855FD" w:rsidRDefault="004855FD" w:rsidP="004855FD">
            <w:pPr>
              <w:ind w:firstLine="0"/>
            </w:pPr>
            <w:r>
              <w:t>Davis</w:t>
            </w:r>
          </w:p>
        </w:tc>
        <w:tc>
          <w:tcPr>
            <w:tcW w:w="2179" w:type="dxa"/>
            <w:shd w:val="clear" w:color="auto" w:fill="auto"/>
          </w:tcPr>
          <w:p w14:paraId="6256E7EF" w14:textId="1F0662BB" w:rsidR="004855FD" w:rsidRPr="004855FD" w:rsidRDefault="004855FD" w:rsidP="004855FD">
            <w:pPr>
              <w:ind w:firstLine="0"/>
            </w:pPr>
            <w:r>
              <w:t>Dillard</w:t>
            </w:r>
          </w:p>
        </w:tc>
        <w:tc>
          <w:tcPr>
            <w:tcW w:w="2180" w:type="dxa"/>
            <w:shd w:val="clear" w:color="auto" w:fill="auto"/>
          </w:tcPr>
          <w:p w14:paraId="3B0C9FDB" w14:textId="53065E6C" w:rsidR="004855FD" w:rsidRPr="004855FD" w:rsidRDefault="004855FD" w:rsidP="004855FD">
            <w:pPr>
              <w:ind w:firstLine="0"/>
            </w:pPr>
            <w:r>
              <w:t>Elliott</w:t>
            </w:r>
          </w:p>
        </w:tc>
      </w:tr>
      <w:tr w:rsidR="004855FD" w:rsidRPr="004855FD" w14:paraId="0E11508F" w14:textId="77777777" w:rsidTr="004855FD">
        <w:tc>
          <w:tcPr>
            <w:tcW w:w="2179" w:type="dxa"/>
            <w:shd w:val="clear" w:color="auto" w:fill="auto"/>
          </w:tcPr>
          <w:p w14:paraId="0E72D27C" w14:textId="366141CE" w:rsidR="004855FD" w:rsidRPr="004855FD" w:rsidRDefault="004855FD" w:rsidP="004855FD">
            <w:pPr>
              <w:ind w:firstLine="0"/>
            </w:pPr>
            <w:r>
              <w:t>Erickson</w:t>
            </w:r>
          </w:p>
        </w:tc>
        <w:tc>
          <w:tcPr>
            <w:tcW w:w="2179" w:type="dxa"/>
            <w:shd w:val="clear" w:color="auto" w:fill="auto"/>
          </w:tcPr>
          <w:p w14:paraId="66019392" w14:textId="4C265D3E" w:rsidR="004855FD" w:rsidRPr="004855FD" w:rsidRDefault="004855FD" w:rsidP="004855FD">
            <w:pPr>
              <w:ind w:firstLine="0"/>
            </w:pPr>
            <w:r>
              <w:t>Felder</w:t>
            </w:r>
          </w:p>
        </w:tc>
        <w:tc>
          <w:tcPr>
            <w:tcW w:w="2180" w:type="dxa"/>
            <w:shd w:val="clear" w:color="auto" w:fill="auto"/>
          </w:tcPr>
          <w:p w14:paraId="65872E8A" w14:textId="76D3F274" w:rsidR="004855FD" w:rsidRPr="004855FD" w:rsidRDefault="004855FD" w:rsidP="004855FD">
            <w:pPr>
              <w:ind w:firstLine="0"/>
            </w:pPr>
            <w:r>
              <w:t>Forrest</w:t>
            </w:r>
          </w:p>
        </w:tc>
      </w:tr>
      <w:tr w:rsidR="004855FD" w:rsidRPr="004855FD" w14:paraId="0BC7B97F" w14:textId="77777777" w:rsidTr="004855FD">
        <w:tc>
          <w:tcPr>
            <w:tcW w:w="2179" w:type="dxa"/>
            <w:shd w:val="clear" w:color="auto" w:fill="auto"/>
          </w:tcPr>
          <w:p w14:paraId="494C2B0E" w14:textId="3C0951AA" w:rsidR="004855FD" w:rsidRPr="004855FD" w:rsidRDefault="004855FD" w:rsidP="004855FD">
            <w:pPr>
              <w:ind w:firstLine="0"/>
            </w:pPr>
            <w:r>
              <w:t>Gagnon</w:t>
            </w:r>
          </w:p>
        </w:tc>
        <w:tc>
          <w:tcPr>
            <w:tcW w:w="2179" w:type="dxa"/>
            <w:shd w:val="clear" w:color="auto" w:fill="auto"/>
          </w:tcPr>
          <w:p w14:paraId="0A1C9F44" w14:textId="4C8EB49C" w:rsidR="004855FD" w:rsidRPr="004855FD" w:rsidRDefault="004855FD" w:rsidP="004855FD">
            <w:pPr>
              <w:ind w:firstLine="0"/>
            </w:pPr>
            <w:r>
              <w:t>Garvin</w:t>
            </w:r>
          </w:p>
        </w:tc>
        <w:tc>
          <w:tcPr>
            <w:tcW w:w="2180" w:type="dxa"/>
            <w:shd w:val="clear" w:color="auto" w:fill="auto"/>
          </w:tcPr>
          <w:p w14:paraId="0716ABC1" w14:textId="19B393F3" w:rsidR="004855FD" w:rsidRPr="004855FD" w:rsidRDefault="004855FD" w:rsidP="004855FD">
            <w:pPr>
              <w:ind w:firstLine="0"/>
            </w:pPr>
            <w:r>
              <w:t>Gatch</w:t>
            </w:r>
          </w:p>
        </w:tc>
      </w:tr>
      <w:tr w:rsidR="004855FD" w:rsidRPr="004855FD" w14:paraId="1FBC73E3" w14:textId="77777777" w:rsidTr="004855FD">
        <w:tc>
          <w:tcPr>
            <w:tcW w:w="2179" w:type="dxa"/>
            <w:shd w:val="clear" w:color="auto" w:fill="auto"/>
          </w:tcPr>
          <w:p w14:paraId="08240153" w14:textId="193F8B80" w:rsidR="004855FD" w:rsidRPr="004855FD" w:rsidRDefault="004855FD" w:rsidP="004855FD">
            <w:pPr>
              <w:ind w:firstLine="0"/>
            </w:pPr>
            <w:r>
              <w:t>Gibson</w:t>
            </w:r>
          </w:p>
        </w:tc>
        <w:tc>
          <w:tcPr>
            <w:tcW w:w="2179" w:type="dxa"/>
            <w:shd w:val="clear" w:color="auto" w:fill="auto"/>
          </w:tcPr>
          <w:p w14:paraId="68538BDD" w14:textId="35D76626" w:rsidR="004855FD" w:rsidRPr="004855FD" w:rsidRDefault="004855FD" w:rsidP="004855FD">
            <w:pPr>
              <w:ind w:firstLine="0"/>
            </w:pPr>
            <w:r>
              <w:t>Gilliam</w:t>
            </w:r>
          </w:p>
        </w:tc>
        <w:tc>
          <w:tcPr>
            <w:tcW w:w="2180" w:type="dxa"/>
            <w:shd w:val="clear" w:color="auto" w:fill="auto"/>
          </w:tcPr>
          <w:p w14:paraId="68299EC2" w14:textId="23767F92" w:rsidR="004855FD" w:rsidRPr="004855FD" w:rsidRDefault="004855FD" w:rsidP="004855FD">
            <w:pPr>
              <w:ind w:firstLine="0"/>
            </w:pPr>
            <w:r>
              <w:t>Gilliard</w:t>
            </w:r>
          </w:p>
        </w:tc>
      </w:tr>
      <w:tr w:rsidR="004855FD" w:rsidRPr="004855FD" w14:paraId="724AFF22" w14:textId="77777777" w:rsidTr="004855FD">
        <w:tc>
          <w:tcPr>
            <w:tcW w:w="2179" w:type="dxa"/>
            <w:shd w:val="clear" w:color="auto" w:fill="auto"/>
          </w:tcPr>
          <w:p w14:paraId="1BB6852A" w14:textId="1408CD9F" w:rsidR="004855FD" w:rsidRPr="004855FD" w:rsidRDefault="004855FD" w:rsidP="004855FD">
            <w:pPr>
              <w:ind w:firstLine="0"/>
            </w:pPr>
            <w:r>
              <w:t>Guest</w:t>
            </w:r>
          </w:p>
        </w:tc>
        <w:tc>
          <w:tcPr>
            <w:tcW w:w="2179" w:type="dxa"/>
            <w:shd w:val="clear" w:color="auto" w:fill="auto"/>
          </w:tcPr>
          <w:p w14:paraId="441F4A7D" w14:textId="30C50E7A" w:rsidR="004855FD" w:rsidRPr="004855FD" w:rsidRDefault="004855FD" w:rsidP="004855FD">
            <w:pPr>
              <w:ind w:firstLine="0"/>
            </w:pPr>
            <w:r>
              <w:t>Haddon</w:t>
            </w:r>
          </w:p>
        </w:tc>
        <w:tc>
          <w:tcPr>
            <w:tcW w:w="2180" w:type="dxa"/>
            <w:shd w:val="clear" w:color="auto" w:fill="auto"/>
          </w:tcPr>
          <w:p w14:paraId="7F797A05" w14:textId="12C91D43" w:rsidR="004855FD" w:rsidRPr="004855FD" w:rsidRDefault="004855FD" w:rsidP="004855FD">
            <w:pPr>
              <w:ind w:firstLine="0"/>
            </w:pPr>
            <w:r>
              <w:t>Hager</w:t>
            </w:r>
          </w:p>
        </w:tc>
      </w:tr>
      <w:tr w:rsidR="004855FD" w:rsidRPr="004855FD" w14:paraId="4A3CC109" w14:textId="77777777" w:rsidTr="004855FD">
        <w:tc>
          <w:tcPr>
            <w:tcW w:w="2179" w:type="dxa"/>
            <w:shd w:val="clear" w:color="auto" w:fill="auto"/>
          </w:tcPr>
          <w:p w14:paraId="422ABC27" w14:textId="48745CFF" w:rsidR="004855FD" w:rsidRPr="004855FD" w:rsidRDefault="004855FD" w:rsidP="004855FD">
            <w:pPr>
              <w:ind w:firstLine="0"/>
            </w:pPr>
            <w:r>
              <w:t>Hardee</w:t>
            </w:r>
          </w:p>
        </w:tc>
        <w:tc>
          <w:tcPr>
            <w:tcW w:w="2179" w:type="dxa"/>
            <w:shd w:val="clear" w:color="auto" w:fill="auto"/>
          </w:tcPr>
          <w:p w14:paraId="7C81074B" w14:textId="33206B51" w:rsidR="004855FD" w:rsidRPr="004855FD" w:rsidRDefault="004855FD" w:rsidP="004855FD">
            <w:pPr>
              <w:ind w:firstLine="0"/>
            </w:pPr>
            <w:r>
              <w:t>Harris</w:t>
            </w:r>
          </w:p>
        </w:tc>
        <w:tc>
          <w:tcPr>
            <w:tcW w:w="2180" w:type="dxa"/>
            <w:shd w:val="clear" w:color="auto" w:fill="auto"/>
          </w:tcPr>
          <w:p w14:paraId="7D01D45C" w14:textId="7DC1E39B" w:rsidR="004855FD" w:rsidRPr="004855FD" w:rsidRDefault="004855FD" w:rsidP="004855FD">
            <w:pPr>
              <w:ind w:firstLine="0"/>
            </w:pPr>
            <w:r>
              <w:t>Hart</w:t>
            </w:r>
          </w:p>
        </w:tc>
      </w:tr>
      <w:tr w:rsidR="004855FD" w:rsidRPr="004855FD" w14:paraId="60728888" w14:textId="77777777" w:rsidTr="004855FD">
        <w:tc>
          <w:tcPr>
            <w:tcW w:w="2179" w:type="dxa"/>
            <w:shd w:val="clear" w:color="auto" w:fill="auto"/>
          </w:tcPr>
          <w:p w14:paraId="17C65A9A" w14:textId="1245A1B4" w:rsidR="004855FD" w:rsidRPr="004855FD" w:rsidRDefault="004855FD" w:rsidP="004855FD">
            <w:pPr>
              <w:ind w:firstLine="0"/>
            </w:pPr>
            <w:r>
              <w:t>Hartnett</w:t>
            </w:r>
          </w:p>
        </w:tc>
        <w:tc>
          <w:tcPr>
            <w:tcW w:w="2179" w:type="dxa"/>
            <w:shd w:val="clear" w:color="auto" w:fill="auto"/>
          </w:tcPr>
          <w:p w14:paraId="2F8E81BD" w14:textId="14593B8D" w:rsidR="004855FD" w:rsidRPr="004855FD" w:rsidRDefault="004855FD" w:rsidP="004855FD">
            <w:pPr>
              <w:ind w:firstLine="0"/>
            </w:pPr>
            <w:r>
              <w:t>Hayes</w:t>
            </w:r>
          </w:p>
        </w:tc>
        <w:tc>
          <w:tcPr>
            <w:tcW w:w="2180" w:type="dxa"/>
            <w:shd w:val="clear" w:color="auto" w:fill="auto"/>
          </w:tcPr>
          <w:p w14:paraId="0914078E" w14:textId="3E4E5CCD" w:rsidR="004855FD" w:rsidRPr="004855FD" w:rsidRDefault="004855FD" w:rsidP="004855FD">
            <w:pPr>
              <w:ind w:firstLine="0"/>
            </w:pPr>
            <w:r>
              <w:t>Henegan</w:t>
            </w:r>
          </w:p>
        </w:tc>
      </w:tr>
      <w:tr w:rsidR="004855FD" w:rsidRPr="004855FD" w14:paraId="167FF4F1" w14:textId="77777777" w:rsidTr="004855FD">
        <w:tc>
          <w:tcPr>
            <w:tcW w:w="2179" w:type="dxa"/>
            <w:shd w:val="clear" w:color="auto" w:fill="auto"/>
          </w:tcPr>
          <w:p w14:paraId="24ECC138" w14:textId="5F4AF060" w:rsidR="004855FD" w:rsidRPr="004855FD" w:rsidRDefault="004855FD" w:rsidP="004855FD">
            <w:pPr>
              <w:ind w:firstLine="0"/>
            </w:pPr>
            <w:r>
              <w:t>Herbkersman</w:t>
            </w:r>
          </w:p>
        </w:tc>
        <w:tc>
          <w:tcPr>
            <w:tcW w:w="2179" w:type="dxa"/>
            <w:shd w:val="clear" w:color="auto" w:fill="auto"/>
          </w:tcPr>
          <w:p w14:paraId="29BD45D4" w14:textId="58F46CCA" w:rsidR="004855FD" w:rsidRPr="004855FD" w:rsidRDefault="004855FD" w:rsidP="004855FD">
            <w:pPr>
              <w:ind w:firstLine="0"/>
            </w:pPr>
            <w:r>
              <w:t>Hewitt</w:t>
            </w:r>
          </w:p>
        </w:tc>
        <w:tc>
          <w:tcPr>
            <w:tcW w:w="2180" w:type="dxa"/>
            <w:shd w:val="clear" w:color="auto" w:fill="auto"/>
          </w:tcPr>
          <w:p w14:paraId="5D2CB09A" w14:textId="33FE5A06" w:rsidR="004855FD" w:rsidRPr="004855FD" w:rsidRDefault="004855FD" w:rsidP="004855FD">
            <w:pPr>
              <w:ind w:firstLine="0"/>
            </w:pPr>
            <w:r>
              <w:t>Hiott</w:t>
            </w:r>
          </w:p>
        </w:tc>
      </w:tr>
      <w:tr w:rsidR="004855FD" w:rsidRPr="004855FD" w14:paraId="66B833D0" w14:textId="77777777" w:rsidTr="004855FD">
        <w:tc>
          <w:tcPr>
            <w:tcW w:w="2179" w:type="dxa"/>
            <w:shd w:val="clear" w:color="auto" w:fill="auto"/>
          </w:tcPr>
          <w:p w14:paraId="45E471BB" w14:textId="3FD06D73" w:rsidR="004855FD" w:rsidRPr="004855FD" w:rsidRDefault="004855FD" w:rsidP="004855FD">
            <w:pPr>
              <w:ind w:firstLine="0"/>
            </w:pPr>
            <w:r>
              <w:t>Hixon</w:t>
            </w:r>
          </w:p>
        </w:tc>
        <w:tc>
          <w:tcPr>
            <w:tcW w:w="2179" w:type="dxa"/>
            <w:shd w:val="clear" w:color="auto" w:fill="auto"/>
          </w:tcPr>
          <w:p w14:paraId="67EBE4E7" w14:textId="3A03A361" w:rsidR="004855FD" w:rsidRPr="004855FD" w:rsidRDefault="004855FD" w:rsidP="004855FD">
            <w:pPr>
              <w:ind w:firstLine="0"/>
            </w:pPr>
            <w:r>
              <w:t>Hosey</w:t>
            </w:r>
          </w:p>
        </w:tc>
        <w:tc>
          <w:tcPr>
            <w:tcW w:w="2180" w:type="dxa"/>
            <w:shd w:val="clear" w:color="auto" w:fill="auto"/>
          </w:tcPr>
          <w:p w14:paraId="5FB9672E" w14:textId="389F8878" w:rsidR="004855FD" w:rsidRPr="004855FD" w:rsidRDefault="004855FD" w:rsidP="004855FD">
            <w:pPr>
              <w:ind w:firstLine="0"/>
            </w:pPr>
            <w:r>
              <w:t>Hyde</w:t>
            </w:r>
          </w:p>
        </w:tc>
      </w:tr>
      <w:tr w:rsidR="004855FD" w:rsidRPr="004855FD" w14:paraId="5199375D" w14:textId="77777777" w:rsidTr="004855FD">
        <w:tc>
          <w:tcPr>
            <w:tcW w:w="2179" w:type="dxa"/>
            <w:shd w:val="clear" w:color="auto" w:fill="auto"/>
          </w:tcPr>
          <w:p w14:paraId="43A8A62D" w14:textId="5B434154" w:rsidR="004855FD" w:rsidRPr="004855FD" w:rsidRDefault="004855FD" w:rsidP="004855FD">
            <w:pPr>
              <w:ind w:firstLine="0"/>
            </w:pPr>
            <w:r>
              <w:t>Jefferson</w:t>
            </w:r>
          </w:p>
        </w:tc>
        <w:tc>
          <w:tcPr>
            <w:tcW w:w="2179" w:type="dxa"/>
            <w:shd w:val="clear" w:color="auto" w:fill="auto"/>
          </w:tcPr>
          <w:p w14:paraId="37FBF09A" w14:textId="3E2E1646" w:rsidR="004855FD" w:rsidRPr="004855FD" w:rsidRDefault="004855FD" w:rsidP="004855FD">
            <w:pPr>
              <w:ind w:firstLine="0"/>
            </w:pPr>
            <w:r>
              <w:t>J. E. Johnson</w:t>
            </w:r>
          </w:p>
        </w:tc>
        <w:tc>
          <w:tcPr>
            <w:tcW w:w="2180" w:type="dxa"/>
            <w:shd w:val="clear" w:color="auto" w:fill="auto"/>
          </w:tcPr>
          <w:p w14:paraId="574A1F22" w14:textId="09193E58" w:rsidR="004855FD" w:rsidRPr="004855FD" w:rsidRDefault="004855FD" w:rsidP="004855FD">
            <w:pPr>
              <w:ind w:firstLine="0"/>
            </w:pPr>
            <w:r>
              <w:t>J. L. Johnson</w:t>
            </w:r>
          </w:p>
        </w:tc>
      </w:tr>
      <w:tr w:rsidR="004855FD" w:rsidRPr="004855FD" w14:paraId="79AD9824" w14:textId="77777777" w:rsidTr="004855FD">
        <w:tc>
          <w:tcPr>
            <w:tcW w:w="2179" w:type="dxa"/>
            <w:shd w:val="clear" w:color="auto" w:fill="auto"/>
          </w:tcPr>
          <w:p w14:paraId="7DEDC6B8" w14:textId="28797150" w:rsidR="004855FD" w:rsidRPr="004855FD" w:rsidRDefault="004855FD" w:rsidP="004855FD">
            <w:pPr>
              <w:ind w:firstLine="0"/>
            </w:pPr>
            <w:r>
              <w:t>Jordan</w:t>
            </w:r>
          </w:p>
        </w:tc>
        <w:tc>
          <w:tcPr>
            <w:tcW w:w="2179" w:type="dxa"/>
            <w:shd w:val="clear" w:color="auto" w:fill="auto"/>
          </w:tcPr>
          <w:p w14:paraId="25ED7C2D" w14:textId="55FCDE81" w:rsidR="004855FD" w:rsidRPr="004855FD" w:rsidRDefault="004855FD" w:rsidP="004855FD">
            <w:pPr>
              <w:ind w:firstLine="0"/>
            </w:pPr>
            <w:r>
              <w:t>Kilmartin</w:t>
            </w:r>
          </w:p>
        </w:tc>
        <w:tc>
          <w:tcPr>
            <w:tcW w:w="2180" w:type="dxa"/>
            <w:shd w:val="clear" w:color="auto" w:fill="auto"/>
          </w:tcPr>
          <w:p w14:paraId="22C1A397" w14:textId="60F0EFE6" w:rsidR="004855FD" w:rsidRPr="004855FD" w:rsidRDefault="004855FD" w:rsidP="004855FD">
            <w:pPr>
              <w:ind w:firstLine="0"/>
            </w:pPr>
            <w:r>
              <w:t>King</w:t>
            </w:r>
          </w:p>
        </w:tc>
      </w:tr>
      <w:tr w:rsidR="004855FD" w:rsidRPr="004855FD" w14:paraId="32E88815" w14:textId="77777777" w:rsidTr="004855FD">
        <w:tc>
          <w:tcPr>
            <w:tcW w:w="2179" w:type="dxa"/>
            <w:shd w:val="clear" w:color="auto" w:fill="auto"/>
          </w:tcPr>
          <w:p w14:paraId="13B29770" w14:textId="1630401F" w:rsidR="004855FD" w:rsidRPr="004855FD" w:rsidRDefault="004855FD" w:rsidP="004855FD">
            <w:pPr>
              <w:ind w:firstLine="0"/>
            </w:pPr>
            <w:r>
              <w:t>Kirby</w:t>
            </w:r>
          </w:p>
        </w:tc>
        <w:tc>
          <w:tcPr>
            <w:tcW w:w="2179" w:type="dxa"/>
            <w:shd w:val="clear" w:color="auto" w:fill="auto"/>
          </w:tcPr>
          <w:p w14:paraId="45686EFE" w14:textId="54189883" w:rsidR="004855FD" w:rsidRPr="004855FD" w:rsidRDefault="004855FD" w:rsidP="004855FD">
            <w:pPr>
              <w:ind w:firstLine="0"/>
            </w:pPr>
            <w:r>
              <w:t>Landing</w:t>
            </w:r>
          </w:p>
        </w:tc>
        <w:tc>
          <w:tcPr>
            <w:tcW w:w="2180" w:type="dxa"/>
            <w:shd w:val="clear" w:color="auto" w:fill="auto"/>
          </w:tcPr>
          <w:p w14:paraId="5276CECE" w14:textId="4E9FBCB8" w:rsidR="004855FD" w:rsidRPr="004855FD" w:rsidRDefault="004855FD" w:rsidP="004855FD">
            <w:pPr>
              <w:ind w:firstLine="0"/>
            </w:pPr>
            <w:r>
              <w:t>Lawson</w:t>
            </w:r>
          </w:p>
        </w:tc>
      </w:tr>
      <w:tr w:rsidR="004855FD" w:rsidRPr="004855FD" w14:paraId="5E6E5C77" w14:textId="77777777" w:rsidTr="004855FD">
        <w:tc>
          <w:tcPr>
            <w:tcW w:w="2179" w:type="dxa"/>
            <w:shd w:val="clear" w:color="auto" w:fill="auto"/>
          </w:tcPr>
          <w:p w14:paraId="1DB95FE7" w14:textId="6117C498" w:rsidR="004855FD" w:rsidRPr="004855FD" w:rsidRDefault="004855FD" w:rsidP="004855FD">
            <w:pPr>
              <w:ind w:firstLine="0"/>
            </w:pPr>
            <w:r>
              <w:t>Leber</w:t>
            </w:r>
          </w:p>
        </w:tc>
        <w:tc>
          <w:tcPr>
            <w:tcW w:w="2179" w:type="dxa"/>
            <w:shd w:val="clear" w:color="auto" w:fill="auto"/>
          </w:tcPr>
          <w:p w14:paraId="6BA0E553" w14:textId="67DDEEAE" w:rsidR="004855FD" w:rsidRPr="004855FD" w:rsidRDefault="004855FD" w:rsidP="004855FD">
            <w:pPr>
              <w:ind w:firstLine="0"/>
            </w:pPr>
            <w:r>
              <w:t>Ligon</w:t>
            </w:r>
          </w:p>
        </w:tc>
        <w:tc>
          <w:tcPr>
            <w:tcW w:w="2180" w:type="dxa"/>
            <w:shd w:val="clear" w:color="auto" w:fill="auto"/>
          </w:tcPr>
          <w:p w14:paraId="168A9B23" w14:textId="481A85E4" w:rsidR="004855FD" w:rsidRPr="004855FD" w:rsidRDefault="004855FD" w:rsidP="004855FD">
            <w:pPr>
              <w:ind w:firstLine="0"/>
            </w:pPr>
            <w:r>
              <w:t>Long</w:t>
            </w:r>
          </w:p>
        </w:tc>
      </w:tr>
      <w:tr w:rsidR="004855FD" w:rsidRPr="004855FD" w14:paraId="57E47904" w14:textId="77777777" w:rsidTr="004855FD">
        <w:tc>
          <w:tcPr>
            <w:tcW w:w="2179" w:type="dxa"/>
            <w:shd w:val="clear" w:color="auto" w:fill="auto"/>
          </w:tcPr>
          <w:p w14:paraId="4ADE1766" w14:textId="3C8F5F42" w:rsidR="004855FD" w:rsidRPr="004855FD" w:rsidRDefault="004855FD" w:rsidP="004855FD">
            <w:pPr>
              <w:ind w:firstLine="0"/>
            </w:pPr>
            <w:r>
              <w:t>Lowe</w:t>
            </w:r>
          </w:p>
        </w:tc>
        <w:tc>
          <w:tcPr>
            <w:tcW w:w="2179" w:type="dxa"/>
            <w:shd w:val="clear" w:color="auto" w:fill="auto"/>
          </w:tcPr>
          <w:p w14:paraId="4534798C" w14:textId="6346423D" w:rsidR="004855FD" w:rsidRPr="004855FD" w:rsidRDefault="004855FD" w:rsidP="004855FD">
            <w:pPr>
              <w:ind w:firstLine="0"/>
            </w:pPr>
            <w:r>
              <w:t>Magnuson</w:t>
            </w:r>
          </w:p>
        </w:tc>
        <w:tc>
          <w:tcPr>
            <w:tcW w:w="2180" w:type="dxa"/>
            <w:shd w:val="clear" w:color="auto" w:fill="auto"/>
          </w:tcPr>
          <w:p w14:paraId="0927D35E" w14:textId="19680125" w:rsidR="004855FD" w:rsidRPr="004855FD" w:rsidRDefault="004855FD" w:rsidP="004855FD">
            <w:pPr>
              <w:ind w:firstLine="0"/>
            </w:pPr>
            <w:r>
              <w:t>May</w:t>
            </w:r>
          </w:p>
        </w:tc>
      </w:tr>
      <w:tr w:rsidR="004855FD" w:rsidRPr="004855FD" w14:paraId="1585BA86" w14:textId="77777777" w:rsidTr="004855FD">
        <w:tc>
          <w:tcPr>
            <w:tcW w:w="2179" w:type="dxa"/>
            <w:shd w:val="clear" w:color="auto" w:fill="auto"/>
          </w:tcPr>
          <w:p w14:paraId="73036D4F" w14:textId="460099E5" w:rsidR="004855FD" w:rsidRPr="004855FD" w:rsidRDefault="004855FD" w:rsidP="004855FD">
            <w:pPr>
              <w:ind w:firstLine="0"/>
            </w:pPr>
            <w:r>
              <w:t>McCabe</w:t>
            </w:r>
          </w:p>
        </w:tc>
        <w:tc>
          <w:tcPr>
            <w:tcW w:w="2179" w:type="dxa"/>
            <w:shd w:val="clear" w:color="auto" w:fill="auto"/>
          </w:tcPr>
          <w:p w14:paraId="65856E40" w14:textId="201CBB89" w:rsidR="004855FD" w:rsidRPr="004855FD" w:rsidRDefault="004855FD" w:rsidP="004855FD">
            <w:pPr>
              <w:ind w:firstLine="0"/>
            </w:pPr>
            <w:r>
              <w:t>McCravy</w:t>
            </w:r>
          </w:p>
        </w:tc>
        <w:tc>
          <w:tcPr>
            <w:tcW w:w="2180" w:type="dxa"/>
            <w:shd w:val="clear" w:color="auto" w:fill="auto"/>
          </w:tcPr>
          <w:p w14:paraId="4AE38582" w14:textId="09534C57" w:rsidR="004855FD" w:rsidRPr="004855FD" w:rsidRDefault="004855FD" w:rsidP="004855FD">
            <w:pPr>
              <w:ind w:firstLine="0"/>
            </w:pPr>
            <w:r>
              <w:t>McDaniel</w:t>
            </w:r>
          </w:p>
        </w:tc>
      </w:tr>
      <w:tr w:rsidR="004855FD" w:rsidRPr="004855FD" w14:paraId="6C67654F" w14:textId="77777777" w:rsidTr="004855FD">
        <w:tc>
          <w:tcPr>
            <w:tcW w:w="2179" w:type="dxa"/>
            <w:shd w:val="clear" w:color="auto" w:fill="auto"/>
          </w:tcPr>
          <w:p w14:paraId="4651688B" w14:textId="5BA469B7" w:rsidR="004855FD" w:rsidRPr="004855FD" w:rsidRDefault="004855FD" w:rsidP="004855FD">
            <w:pPr>
              <w:ind w:firstLine="0"/>
            </w:pPr>
            <w:r>
              <w:t>McGinnis</w:t>
            </w:r>
          </w:p>
        </w:tc>
        <w:tc>
          <w:tcPr>
            <w:tcW w:w="2179" w:type="dxa"/>
            <w:shd w:val="clear" w:color="auto" w:fill="auto"/>
          </w:tcPr>
          <w:p w14:paraId="3C246960" w14:textId="4D786F97" w:rsidR="004855FD" w:rsidRPr="004855FD" w:rsidRDefault="004855FD" w:rsidP="004855FD">
            <w:pPr>
              <w:ind w:firstLine="0"/>
            </w:pPr>
            <w:r>
              <w:t>Mitchell</w:t>
            </w:r>
          </w:p>
        </w:tc>
        <w:tc>
          <w:tcPr>
            <w:tcW w:w="2180" w:type="dxa"/>
            <w:shd w:val="clear" w:color="auto" w:fill="auto"/>
          </w:tcPr>
          <w:p w14:paraId="5BEB4949" w14:textId="205DD317" w:rsidR="004855FD" w:rsidRPr="004855FD" w:rsidRDefault="004855FD" w:rsidP="004855FD">
            <w:pPr>
              <w:ind w:firstLine="0"/>
            </w:pPr>
            <w:r>
              <w:t>T. Moore</w:t>
            </w:r>
          </w:p>
        </w:tc>
      </w:tr>
      <w:tr w:rsidR="004855FD" w:rsidRPr="004855FD" w14:paraId="6F7705F6" w14:textId="77777777" w:rsidTr="004855FD">
        <w:tc>
          <w:tcPr>
            <w:tcW w:w="2179" w:type="dxa"/>
            <w:shd w:val="clear" w:color="auto" w:fill="auto"/>
          </w:tcPr>
          <w:p w14:paraId="55A68833" w14:textId="4A77EE06" w:rsidR="004855FD" w:rsidRPr="004855FD" w:rsidRDefault="004855FD" w:rsidP="004855FD">
            <w:pPr>
              <w:ind w:firstLine="0"/>
            </w:pPr>
            <w:r>
              <w:t>A. M. Morgan</w:t>
            </w:r>
          </w:p>
        </w:tc>
        <w:tc>
          <w:tcPr>
            <w:tcW w:w="2179" w:type="dxa"/>
            <w:shd w:val="clear" w:color="auto" w:fill="auto"/>
          </w:tcPr>
          <w:p w14:paraId="70C3FA25" w14:textId="75F33FC2" w:rsidR="004855FD" w:rsidRPr="004855FD" w:rsidRDefault="004855FD" w:rsidP="004855FD">
            <w:pPr>
              <w:ind w:firstLine="0"/>
            </w:pPr>
            <w:r>
              <w:t>T. A. Morgan</w:t>
            </w:r>
          </w:p>
        </w:tc>
        <w:tc>
          <w:tcPr>
            <w:tcW w:w="2180" w:type="dxa"/>
            <w:shd w:val="clear" w:color="auto" w:fill="auto"/>
          </w:tcPr>
          <w:p w14:paraId="296053AE" w14:textId="0FE1DEAE" w:rsidR="004855FD" w:rsidRPr="004855FD" w:rsidRDefault="004855FD" w:rsidP="004855FD">
            <w:pPr>
              <w:ind w:firstLine="0"/>
            </w:pPr>
            <w:r>
              <w:t>Moss</w:t>
            </w:r>
          </w:p>
        </w:tc>
      </w:tr>
      <w:tr w:rsidR="004855FD" w:rsidRPr="004855FD" w14:paraId="482B92DF" w14:textId="77777777" w:rsidTr="004855FD">
        <w:tc>
          <w:tcPr>
            <w:tcW w:w="2179" w:type="dxa"/>
            <w:shd w:val="clear" w:color="auto" w:fill="auto"/>
          </w:tcPr>
          <w:p w14:paraId="442CA0B5" w14:textId="67286D95" w:rsidR="004855FD" w:rsidRPr="004855FD" w:rsidRDefault="004855FD" w:rsidP="004855FD">
            <w:pPr>
              <w:ind w:firstLine="0"/>
            </w:pPr>
            <w:r>
              <w:t>Murphy</w:t>
            </w:r>
          </w:p>
        </w:tc>
        <w:tc>
          <w:tcPr>
            <w:tcW w:w="2179" w:type="dxa"/>
            <w:shd w:val="clear" w:color="auto" w:fill="auto"/>
          </w:tcPr>
          <w:p w14:paraId="7F1E20C8" w14:textId="1500EC0F" w:rsidR="004855FD" w:rsidRPr="004855FD" w:rsidRDefault="004855FD" w:rsidP="004855FD">
            <w:pPr>
              <w:ind w:firstLine="0"/>
            </w:pPr>
            <w:r>
              <w:t>Neese</w:t>
            </w:r>
          </w:p>
        </w:tc>
        <w:tc>
          <w:tcPr>
            <w:tcW w:w="2180" w:type="dxa"/>
            <w:shd w:val="clear" w:color="auto" w:fill="auto"/>
          </w:tcPr>
          <w:p w14:paraId="41DCA17A" w14:textId="5F6CC9BF" w:rsidR="004855FD" w:rsidRPr="004855FD" w:rsidRDefault="004855FD" w:rsidP="004855FD">
            <w:pPr>
              <w:ind w:firstLine="0"/>
            </w:pPr>
            <w:r>
              <w:t>B. Newton</w:t>
            </w:r>
          </w:p>
        </w:tc>
      </w:tr>
      <w:tr w:rsidR="004855FD" w:rsidRPr="004855FD" w14:paraId="2B90C5A8" w14:textId="77777777" w:rsidTr="004855FD">
        <w:tc>
          <w:tcPr>
            <w:tcW w:w="2179" w:type="dxa"/>
            <w:shd w:val="clear" w:color="auto" w:fill="auto"/>
          </w:tcPr>
          <w:p w14:paraId="4AAE4EC7" w14:textId="6B849D78" w:rsidR="004855FD" w:rsidRPr="004855FD" w:rsidRDefault="004855FD" w:rsidP="004855FD">
            <w:pPr>
              <w:ind w:firstLine="0"/>
            </w:pPr>
            <w:r>
              <w:t>W. Newton</w:t>
            </w:r>
          </w:p>
        </w:tc>
        <w:tc>
          <w:tcPr>
            <w:tcW w:w="2179" w:type="dxa"/>
            <w:shd w:val="clear" w:color="auto" w:fill="auto"/>
          </w:tcPr>
          <w:p w14:paraId="1C10F300" w14:textId="5999F2D0" w:rsidR="004855FD" w:rsidRPr="004855FD" w:rsidRDefault="004855FD" w:rsidP="004855FD">
            <w:pPr>
              <w:ind w:firstLine="0"/>
            </w:pPr>
            <w:r>
              <w:t>Nutt</w:t>
            </w:r>
          </w:p>
        </w:tc>
        <w:tc>
          <w:tcPr>
            <w:tcW w:w="2180" w:type="dxa"/>
            <w:shd w:val="clear" w:color="auto" w:fill="auto"/>
          </w:tcPr>
          <w:p w14:paraId="5146FE26" w14:textId="0204F6E6" w:rsidR="004855FD" w:rsidRPr="004855FD" w:rsidRDefault="004855FD" w:rsidP="004855FD">
            <w:pPr>
              <w:ind w:firstLine="0"/>
            </w:pPr>
            <w:r>
              <w:t>Oremus</w:t>
            </w:r>
          </w:p>
        </w:tc>
      </w:tr>
      <w:tr w:rsidR="004855FD" w:rsidRPr="004855FD" w14:paraId="50851E3C" w14:textId="77777777" w:rsidTr="004855FD">
        <w:tc>
          <w:tcPr>
            <w:tcW w:w="2179" w:type="dxa"/>
            <w:shd w:val="clear" w:color="auto" w:fill="auto"/>
          </w:tcPr>
          <w:p w14:paraId="6BFB8D4E" w14:textId="13808729" w:rsidR="004855FD" w:rsidRPr="004855FD" w:rsidRDefault="004855FD" w:rsidP="004855FD">
            <w:pPr>
              <w:ind w:firstLine="0"/>
            </w:pPr>
            <w:r>
              <w:t>Pace</w:t>
            </w:r>
          </w:p>
        </w:tc>
        <w:tc>
          <w:tcPr>
            <w:tcW w:w="2179" w:type="dxa"/>
            <w:shd w:val="clear" w:color="auto" w:fill="auto"/>
          </w:tcPr>
          <w:p w14:paraId="2C68C9EC" w14:textId="44CDECD0" w:rsidR="004855FD" w:rsidRPr="004855FD" w:rsidRDefault="004855FD" w:rsidP="004855FD">
            <w:pPr>
              <w:ind w:firstLine="0"/>
            </w:pPr>
            <w:r>
              <w:t>Pedalino</w:t>
            </w:r>
          </w:p>
        </w:tc>
        <w:tc>
          <w:tcPr>
            <w:tcW w:w="2180" w:type="dxa"/>
            <w:shd w:val="clear" w:color="auto" w:fill="auto"/>
          </w:tcPr>
          <w:p w14:paraId="4B171B74" w14:textId="2B02CBE5" w:rsidR="004855FD" w:rsidRPr="004855FD" w:rsidRDefault="004855FD" w:rsidP="004855FD">
            <w:pPr>
              <w:ind w:firstLine="0"/>
            </w:pPr>
            <w:r>
              <w:t>Pendarvis</w:t>
            </w:r>
          </w:p>
        </w:tc>
      </w:tr>
      <w:tr w:rsidR="004855FD" w:rsidRPr="004855FD" w14:paraId="70B57872" w14:textId="77777777" w:rsidTr="004855FD">
        <w:tc>
          <w:tcPr>
            <w:tcW w:w="2179" w:type="dxa"/>
            <w:shd w:val="clear" w:color="auto" w:fill="auto"/>
          </w:tcPr>
          <w:p w14:paraId="1DE5CF9F" w14:textId="2554CBFC" w:rsidR="004855FD" w:rsidRPr="004855FD" w:rsidRDefault="004855FD" w:rsidP="004855FD">
            <w:pPr>
              <w:ind w:firstLine="0"/>
            </w:pPr>
            <w:r>
              <w:t>Pope</w:t>
            </w:r>
          </w:p>
        </w:tc>
        <w:tc>
          <w:tcPr>
            <w:tcW w:w="2179" w:type="dxa"/>
            <w:shd w:val="clear" w:color="auto" w:fill="auto"/>
          </w:tcPr>
          <w:p w14:paraId="145AC8DA" w14:textId="41225A70" w:rsidR="004855FD" w:rsidRPr="004855FD" w:rsidRDefault="004855FD" w:rsidP="004855FD">
            <w:pPr>
              <w:ind w:firstLine="0"/>
            </w:pPr>
            <w:r>
              <w:t>Rivers</w:t>
            </w:r>
          </w:p>
        </w:tc>
        <w:tc>
          <w:tcPr>
            <w:tcW w:w="2180" w:type="dxa"/>
            <w:shd w:val="clear" w:color="auto" w:fill="auto"/>
          </w:tcPr>
          <w:p w14:paraId="79D80E9C" w14:textId="5DF456FF" w:rsidR="004855FD" w:rsidRPr="004855FD" w:rsidRDefault="004855FD" w:rsidP="004855FD">
            <w:pPr>
              <w:ind w:firstLine="0"/>
            </w:pPr>
            <w:r>
              <w:t>Rose</w:t>
            </w:r>
          </w:p>
        </w:tc>
      </w:tr>
      <w:tr w:rsidR="004855FD" w:rsidRPr="004855FD" w14:paraId="6CC97015" w14:textId="77777777" w:rsidTr="004855FD">
        <w:tc>
          <w:tcPr>
            <w:tcW w:w="2179" w:type="dxa"/>
            <w:shd w:val="clear" w:color="auto" w:fill="auto"/>
          </w:tcPr>
          <w:p w14:paraId="7CDA9E54" w14:textId="01BA6C74" w:rsidR="004855FD" w:rsidRPr="004855FD" w:rsidRDefault="004855FD" w:rsidP="004855FD">
            <w:pPr>
              <w:ind w:firstLine="0"/>
            </w:pPr>
            <w:r>
              <w:t>Rutherford</w:t>
            </w:r>
          </w:p>
        </w:tc>
        <w:tc>
          <w:tcPr>
            <w:tcW w:w="2179" w:type="dxa"/>
            <w:shd w:val="clear" w:color="auto" w:fill="auto"/>
          </w:tcPr>
          <w:p w14:paraId="69F8F287" w14:textId="67DF3C42" w:rsidR="004855FD" w:rsidRPr="004855FD" w:rsidRDefault="004855FD" w:rsidP="004855FD">
            <w:pPr>
              <w:ind w:firstLine="0"/>
            </w:pPr>
            <w:r>
              <w:t>Sandifer</w:t>
            </w:r>
          </w:p>
        </w:tc>
        <w:tc>
          <w:tcPr>
            <w:tcW w:w="2180" w:type="dxa"/>
            <w:shd w:val="clear" w:color="auto" w:fill="auto"/>
          </w:tcPr>
          <w:p w14:paraId="0E7D022F" w14:textId="7A17B0ED" w:rsidR="004855FD" w:rsidRPr="004855FD" w:rsidRDefault="004855FD" w:rsidP="004855FD">
            <w:pPr>
              <w:ind w:firstLine="0"/>
            </w:pPr>
            <w:r>
              <w:t>Schuessler</w:t>
            </w:r>
          </w:p>
        </w:tc>
      </w:tr>
      <w:tr w:rsidR="004855FD" w:rsidRPr="004855FD" w14:paraId="11B7CE03" w14:textId="77777777" w:rsidTr="004855FD">
        <w:tc>
          <w:tcPr>
            <w:tcW w:w="2179" w:type="dxa"/>
            <w:shd w:val="clear" w:color="auto" w:fill="auto"/>
          </w:tcPr>
          <w:p w14:paraId="06DDB983" w14:textId="79EB7C17" w:rsidR="004855FD" w:rsidRPr="004855FD" w:rsidRDefault="004855FD" w:rsidP="004855FD">
            <w:pPr>
              <w:ind w:firstLine="0"/>
            </w:pPr>
            <w:r>
              <w:t>Sessions</w:t>
            </w:r>
          </w:p>
        </w:tc>
        <w:tc>
          <w:tcPr>
            <w:tcW w:w="2179" w:type="dxa"/>
            <w:shd w:val="clear" w:color="auto" w:fill="auto"/>
          </w:tcPr>
          <w:p w14:paraId="03228F04" w14:textId="5A047245" w:rsidR="004855FD" w:rsidRPr="004855FD" w:rsidRDefault="004855FD" w:rsidP="004855FD">
            <w:pPr>
              <w:ind w:firstLine="0"/>
            </w:pPr>
            <w:r>
              <w:t>G. M. Smith</w:t>
            </w:r>
          </w:p>
        </w:tc>
        <w:tc>
          <w:tcPr>
            <w:tcW w:w="2180" w:type="dxa"/>
            <w:shd w:val="clear" w:color="auto" w:fill="auto"/>
          </w:tcPr>
          <w:p w14:paraId="5FD5374F" w14:textId="77A09AE7" w:rsidR="004855FD" w:rsidRPr="004855FD" w:rsidRDefault="004855FD" w:rsidP="004855FD">
            <w:pPr>
              <w:ind w:firstLine="0"/>
            </w:pPr>
            <w:r>
              <w:t>M. M. Smith</w:t>
            </w:r>
          </w:p>
        </w:tc>
      </w:tr>
      <w:tr w:rsidR="004855FD" w:rsidRPr="004855FD" w14:paraId="01130C5A" w14:textId="77777777" w:rsidTr="004855FD">
        <w:tc>
          <w:tcPr>
            <w:tcW w:w="2179" w:type="dxa"/>
            <w:shd w:val="clear" w:color="auto" w:fill="auto"/>
          </w:tcPr>
          <w:p w14:paraId="5366FA51" w14:textId="676387F3" w:rsidR="004855FD" w:rsidRPr="004855FD" w:rsidRDefault="004855FD" w:rsidP="004855FD">
            <w:pPr>
              <w:ind w:firstLine="0"/>
            </w:pPr>
            <w:r>
              <w:t>Stavrinakis</w:t>
            </w:r>
          </w:p>
        </w:tc>
        <w:tc>
          <w:tcPr>
            <w:tcW w:w="2179" w:type="dxa"/>
            <w:shd w:val="clear" w:color="auto" w:fill="auto"/>
          </w:tcPr>
          <w:p w14:paraId="309DDC3B" w14:textId="7063752D" w:rsidR="004855FD" w:rsidRPr="004855FD" w:rsidRDefault="004855FD" w:rsidP="004855FD">
            <w:pPr>
              <w:ind w:firstLine="0"/>
            </w:pPr>
            <w:r>
              <w:t>Taylor</w:t>
            </w:r>
          </w:p>
        </w:tc>
        <w:tc>
          <w:tcPr>
            <w:tcW w:w="2180" w:type="dxa"/>
            <w:shd w:val="clear" w:color="auto" w:fill="auto"/>
          </w:tcPr>
          <w:p w14:paraId="33167F01" w14:textId="329341E0" w:rsidR="004855FD" w:rsidRPr="004855FD" w:rsidRDefault="004855FD" w:rsidP="004855FD">
            <w:pPr>
              <w:ind w:firstLine="0"/>
            </w:pPr>
            <w:r>
              <w:t>Thayer</w:t>
            </w:r>
          </w:p>
        </w:tc>
      </w:tr>
      <w:tr w:rsidR="004855FD" w:rsidRPr="004855FD" w14:paraId="30B52CD2" w14:textId="77777777" w:rsidTr="004855FD">
        <w:tc>
          <w:tcPr>
            <w:tcW w:w="2179" w:type="dxa"/>
            <w:shd w:val="clear" w:color="auto" w:fill="auto"/>
          </w:tcPr>
          <w:p w14:paraId="52CD9B02" w14:textId="5652F209" w:rsidR="004855FD" w:rsidRPr="004855FD" w:rsidRDefault="004855FD" w:rsidP="004855FD">
            <w:pPr>
              <w:ind w:firstLine="0"/>
            </w:pPr>
            <w:r>
              <w:t>Thigpen</w:t>
            </w:r>
          </w:p>
        </w:tc>
        <w:tc>
          <w:tcPr>
            <w:tcW w:w="2179" w:type="dxa"/>
            <w:shd w:val="clear" w:color="auto" w:fill="auto"/>
          </w:tcPr>
          <w:p w14:paraId="34C06C0D" w14:textId="471C1DEF" w:rsidR="004855FD" w:rsidRPr="004855FD" w:rsidRDefault="004855FD" w:rsidP="004855FD">
            <w:pPr>
              <w:ind w:firstLine="0"/>
            </w:pPr>
            <w:r>
              <w:t>Trantham</w:t>
            </w:r>
          </w:p>
        </w:tc>
        <w:tc>
          <w:tcPr>
            <w:tcW w:w="2180" w:type="dxa"/>
            <w:shd w:val="clear" w:color="auto" w:fill="auto"/>
          </w:tcPr>
          <w:p w14:paraId="54FE093C" w14:textId="1CB52B6C" w:rsidR="004855FD" w:rsidRPr="004855FD" w:rsidRDefault="004855FD" w:rsidP="004855FD">
            <w:pPr>
              <w:ind w:firstLine="0"/>
            </w:pPr>
            <w:r>
              <w:t>Vaughan</w:t>
            </w:r>
          </w:p>
        </w:tc>
      </w:tr>
      <w:tr w:rsidR="004855FD" w:rsidRPr="004855FD" w14:paraId="084BFC7B" w14:textId="77777777" w:rsidTr="004855FD">
        <w:tc>
          <w:tcPr>
            <w:tcW w:w="2179" w:type="dxa"/>
            <w:shd w:val="clear" w:color="auto" w:fill="auto"/>
          </w:tcPr>
          <w:p w14:paraId="31854EF4" w14:textId="6D4FA0A7" w:rsidR="004855FD" w:rsidRPr="004855FD" w:rsidRDefault="004855FD" w:rsidP="004855FD">
            <w:pPr>
              <w:ind w:firstLine="0"/>
            </w:pPr>
            <w:r>
              <w:t>Weeks</w:t>
            </w:r>
          </w:p>
        </w:tc>
        <w:tc>
          <w:tcPr>
            <w:tcW w:w="2179" w:type="dxa"/>
            <w:shd w:val="clear" w:color="auto" w:fill="auto"/>
          </w:tcPr>
          <w:p w14:paraId="6232B83C" w14:textId="22D31F61" w:rsidR="004855FD" w:rsidRPr="004855FD" w:rsidRDefault="004855FD" w:rsidP="004855FD">
            <w:pPr>
              <w:ind w:firstLine="0"/>
            </w:pPr>
            <w:r>
              <w:t>West</w:t>
            </w:r>
          </w:p>
        </w:tc>
        <w:tc>
          <w:tcPr>
            <w:tcW w:w="2180" w:type="dxa"/>
            <w:shd w:val="clear" w:color="auto" w:fill="auto"/>
          </w:tcPr>
          <w:p w14:paraId="4ED2CE95" w14:textId="186797B2" w:rsidR="004855FD" w:rsidRPr="004855FD" w:rsidRDefault="004855FD" w:rsidP="004855FD">
            <w:pPr>
              <w:ind w:firstLine="0"/>
            </w:pPr>
            <w:r>
              <w:t>Wetmore</w:t>
            </w:r>
          </w:p>
        </w:tc>
      </w:tr>
      <w:tr w:rsidR="004855FD" w:rsidRPr="004855FD" w14:paraId="20283345" w14:textId="77777777" w:rsidTr="004855FD">
        <w:tc>
          <w:tcPr>
            <w:tcW w:w="2179" w:type="dxa"/>
            <w:shd w:val="clear" w:color="auto" w:fill="auto"/>
          </w:tcPr>
          <w:p w14:paraId="66219FB2" w14:textId="593337C4" w:rsidR="004855FD" w:rsidRPr="004855FD" w:rsidRDefault="004855FD" w:rsidP="004855FD">
            <w:pPr>
              <w:ind w:firstLine="0"/>
            </w:pPr>
            <w:r>
              <w:t>Wheeler</w:t>
            </w:r>
          </w:p>
        </w:tc>
        <w:tc>
          <w:tcPr>
            <w:tcW w:w="2179" w:type="dxa"/>
            <w:shd w:val="clear" w:color="auto" w:fill="auto"/>
          </w:tcPr>
          <w:p w14:paraId="32F86587" w14:textId="1CEF4B92" w:rsidR="004855FD" w:rsidRPr="004855FD" w:rsidRDefault="004855FD" w:rsidP="004855FD">
            <w:pPr>
              <w:ind w:firstLine="0"/>
            </w:pPr>
            <w:r>
              <w:t>White</w:t>
            </w:r>
          </w:p>
        </w:tc>
        <w:tc>
          <w:tcPr>
            <w:tcW w:w="2180" w:type="dxa"/>
            <w:shd w:val="clear" w:color="auto" w:fill="auto"/>
          </w:tcPr>
          <w:p w14:paraId="7E5BBB2A" w14:textId="2332F310" w:rsidR="004855FD" w:rsidRPr="004855FD" w:rsidRDefault="004855FD" w:rsidP="004855FD">
            <w:pPr>
              <w:ind w:firstLine="0"/>
            </w:pPr>
            <w:r>
              <w:t>Whitmire</w:t>
            </w:r>
          </w:p>
        </w:tc>
      </w:tr>
      <w:tr w:rsidR="004855FD" w:rsidRPr="004855FD" w14:paraId="316D0FD0" w14:textId="77777777" w:rsidTr="004855FD">
        <w:tc>
          <w:tcPr>
            <w:tcW w:w="2179" w:type="dxa"/>
            <w:shd w:val="clear" w:color="auto" w:fill="auto"/>
          </w:tcPr>
          <w:p w14:paraId="41439F08" w14:textId="74A36A2D" w:rsidR="004855FD" w:rsidRPr="004855FD" w:rsidRDefault="004855FD" w:rsidP="004855FD">
            <w:pPr>
              <w:keepNext/>
              <w:ind w:firstLine="0"/>
            </w:pPr>
            <w:r>
              <w:t>Williams</w:t>
            </w:r>
          </w:p>
        </w:tc>
        <w:tc>
          <w:tcPr>
            <w:tcW w:w="2179" w:type="dxa"/>
            <w:shd w:val="clear" w:color="auto" w:fill="auto"/>
          </w:tcPr>
          <w:p w14:paraId="5A38BBE3" w14:textId="3C2D377C" w:rsidR="004855FD" w:rsidRPr="004855FD" w:rsidRDefault="004855FD" w:rsidP="004855FD">
            <w:pPr>
              <w:keepNext/>
              <w:ind w:firstLine="0"/>
            </w:pPr>
            <w:r>
              <w:t>Willis</w:t>
            </w:r>
          </w:p>
        </w:tc>
        <w:tc>
          <w:tcPr>
            <w:tcW w:w="2180" w:type="dxa"/>
            <w:shd w:val="clear" w:color="auto" w:fill="auto"/>
          </w:tcPr>
          <w:p w14:paraId="4D8CE654" w14:textId="2DB662B2" w:rsidR="004855FD" w:rsidRPr="004855FD" w:rsidRDefault="004855FD" w:rsidP="004855FD">
            <w:pPr>
              <w:keepNext/>
              <w:ind w:firstLine="0"/>
            </w:pPr>
            <w:r>
              <w:t>Wooten</w:t>
            </w:r>
          </w:p>
        </w:tc>
      </w:tr>
      <w:tr w:rsidR="004855FD" w:rsidRPr="004855FD" w14:paraId="5DEA98F7" w14:textId="77777777" w:rsidTr="004855FD">
        <w:tc>
          <w:tcPr>
            <w:tcW w:w="2179" w:type="dxa"/>
            <w:shd w:val="clear" w:color="auto" w:fill="auto"/>
          </w:tcPr>
          <w:p w14:paraId="40047C99" w14:textId="48F5078D" w:rsidR="004855FD" w:rsidRPr="004855FD" w:rsidRDefault="004855FD" w:rsidP="004855FD">
            <w:pPr>
              <w:keepNext/>
              <w:ind w:firstLine="0"/>
            </w:pPr>
            <w:r>
              <w:t>Yow</w:t>
            </w:r>
          </w:p>
        </w:tc>
        <w:tc>
          <w:tcPr>
            <w:tcW w:w="2179" w:type="dxa"/>
            <w:shd w:val="clear" w:color="auto" w:fill="auto"/>
          </w:tcPr>
          <w:p w14:paraId="072CD1DA" w14:textId="77777777" w:rsidR="004855FD" w:rsidRPr="004855FD" w:rsidRDefault="004855FD" w:rsidP="004855FD">
            <w:pPr>
              <w:keepNext/>
              <w:ind w:firstLine="0"/>
            </w:pPr>
          </w:p>
        </w:tc>
        <w:tc>
          <w:tcPr>
            <w:tcW w:w="2180" w:type="dxa"/>
            <w:shd w:val="clear" w:color="auto" w:fill="auto"/>
          </w:tcPr>
          <w:p w14:paraId="5D7B4A9F" w14:textId="77777777" w:rsidR="004855FD" w:rsidRPr="004855FD" w:rsidRDefault="004855FD" w:rsidP="004855FD">
            <w:pPr>
              <w:keepNext/>
              <w:ind w:firstLine="0"/>
            </w:pPr>
          </w:p>
        </w:tc>
      </w:tr>
    </w:tbl>
    <w:p w14:paraId="6AF19191" w14:textId="77777777" w:rsidR="004855FD" w:rsidRDefault="004855FD" w:rsidP="004855FD"/>
    <w:p w14:paraId="090032A8" w14:textId="506A5299" w:rsidR="004855FD" w:rsidRDefault="004855FD" w:rsidP="004855FD">
      <w:pPr>
        <w:jc w:val="center"/>
        <w:rPr>
          <w:b/>
        </w:rPr>
      </w:pPr>
      <w:r w:rsidRPr="004855FD">
        <w:rPr>
          <w:b/>
        </w:rPr>
        <w:t>Total--112</w:t>
      </w:r>
    </w:p>
    <w:p w14:paraId="17D5A076" w14:textId="77777777" w:rsidR="004855FD" w:rsidRDefault="004855FD" w:rsidP="004855FD">
      <w:pPr>
        <w:jc w:val="center"/>
        <w:rPr>
          <w:b/>
        </w:rPr>
      </w:pPr>
    </w:p>
    <w:p w14:paraId="77EA0BDA" w14:textId="77777777" w:rsidR="004855FD" w:rsidRDefault="004855FD" w:rsidP="004855FD">
      <w:pPr>
        <w:ind w:firstLine="0"/>
      </w:pPr>
      <w:r w:rsidRPr="004855FD">
        <w:t xml:space="preserve"> </w:t>
      </w:r>
      <w:r>
        <w:t>Those who voted in the negative are:</w:t>
      </w:r>
    </w:p>
    <w:p w14:paraId="3CA29480" w14:textId="77777777" w:rsidR="004855FD" w:rsidRDefault="004855FD" w:rsidP="004855FD"/>
    <w:p w14:paraId="68A093CF" w14:textId="77777777" w:rsidR="004855FD" w:rsidRDefault="004855FD" w:rsidP="004855FD">
      <w:pPr>
        <w:jc w:val="center"/>
        <w:rPr>
          <w:b/>
        </w:rPr>
      </w:pPr>
      <w:r w:rsidRPr="004855FD">
        <w:rPr>
          <w:b/>
        </w:rPr>
        <w:t>Total--0</w:t>
      </w:r>
    </w:p>
    <w:p w14:paraId="0B042E73" w14:textId="73536954" w:rsidR="004855FD" w:rsidRDefault="004855FD" w:rsidP="004855FD">
      <w:pPr>
        <w:jc w:val="center"/>
        <w:rPr>
          <w:b/>
        </w:rPr>
      </w:pPr>
    </w:p>
    <w:p w14:paraId="75C20D91" w14:textId="77777777" w:rsidR="004855FD" w:rsidRDefault="004855FD" w:rsidP="004855FD">
      <w:r>
        <w:t xml:space="preserve">Section 41 was adopted. </w:t>
      </w:r>
    </w:p>
    <w:p w14:paraId="3C82F6C9" w14:textId="77777777" w:rsidR="004855FD" w:rsidRDefault="004855FD" w:rsidP="004855FD"/>
    <w:p w14:paraId="140B8A20" w14:textId="19BEBACE" w:rsidR="004855FD" w:rsidRDefault="004855FD" w:rsidP="004855FD">
      <w:pPr>
        <w:keepNext/>
        <w:jc w:val="center"/>
        <w:rPr>
          <w:b/>
        </w:rPr>
      </w:pPr>
      <w:r w:rsidRPr="004855FD">
        <w:rPr>
          <w:b/>
        </w:rPr>
        <w:t>SECTION 42</w:t>
      </w:r>
    </w:p>
    <w:p w14:paraId="5987DA7D" w14:textId="77777777" w:rsidR="004855FD" w:rsidRDefault="004855FD" w:rsidP="004855FD">
      <w:r>
        <w:t xml:space="preserve">The yeas and nays were taken resulting as follows: </w:t>
      </w:r>
    </w:p>
    <w:p w14:paraId="3E2F1CC9" w14:textId="65A558C3" w:rsidR="004855FD" w:rsidRDefault="004855FD" w:rsidP="004855FD">
      <w:pPr>
        <w:jc w:val="center"/>
      </w:pPr>
      <w:r>
        <w:t xml:space="preserve"> </w:t>
      </w:r>
      <w:bookmarkStart w:id="47" w:name="vote_start109"/>
      <w:bookmarkEnd w:id="47"/>
      <w:r>
        <w:t>Yeas 91; Nays 14</w:t>
      </w:r>
    </w:p>
    <w:p w14:paraId="435DEA6E" w14:textId="77777777" w:rsidR="004855FD" w:rsidRDefault="004855FD" w:rsidP="004855FD">
      <w:pPr>
        <w:jc w:val="center"/>
      </w:pPr>
    </w:p>
    <w:p w14:paraId="010F953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C9604C9" w14:textId="77777777" w:rsidTr="004855FD">
        <w:tc>
          <w:tcPr>
            <w:tcW w:w="2179" w:type="dxa"/>
            <w:shd w:val="clear" w:color="auto" w:fill="auto"/>
          </w:tcPr>
          <w:p w14:paraId="7D012056" w14:textId="0881DB65" w:rsidR="004855FD" w:rsidRPr="004855FD" w:rsidRDefault="004855FD" w:rsidP="004855FD">
            <w:pPr>
              <w:keepNext/>
              <w:ind w:firstLine="0"/>
            </w:pPr>
            <w:r>
              <w:t>Alexander</w:t>
            </w:r>
          </w:p>
        </w:tc>
        <w:tc>
          <w:tcPr>
            <w:tcW w:w="2179" w:type="dxa"/>
            <w:shd w:val="clear" w:color="auto" w:fill="auto"/>
          </w:tcPr>
          <w:p w14:paraId="2F42707D" w14:textId="78CA5AAD" w:rsidR="004855FD" w:rsidRPr="004855FD" w:rsidRDefault="004855FD" w:rsidP="004855FD">
            <w:pPr>
              <w:keepNext/>
              <w:ind w:firstLine="0"/>
            </w:pPr>
            <w:r>
              <w:t>Anderson</w:t>
            </w:r>
          </w:p>
        </w:tc>
        <w:tc>
          <w:tcPr>
            <w:tcW w:w="2180" w:type="dxa"/>
            <w:shd w:val="clear" w:color="auto" w:fill="auto"/>
          </w:tcPr>
          <w:p w14:paraId="22E23EF5" w14:textId="06058667" w:rsidR="004855FD" w:rsidRPr="004855FD" w:rsidRDefault="004855FD" w:rsidP="004855FD">
            <w:pPr>
              <w:keepNext/>
              <w:ind w:firstLine="0"/>
            </w:pPr>
            <w:r>
              <w:t>Atkinson</w:t>
            </w:r>
          </w:p>
        </w:tc>
      </w:tr>
      <w:tr w:rsidR="004855FD" w:rsidRPr="004855FD" w14:paraId="63A3341D" w14:textId="77777777" w:rsidTr="004855FD">
        <w:tc>
          <w:tcPr>
            <w:tcW w:w="2179" w:type="dxa"/>
            <w:shd w:val="clear" w:color="auto" w:fill="auto"/>
          </w:tcPr>
          <w:p w14:paraId="02426D50" w14:textId="1D01D218" w:rsidR="004855FD" w:rsidRPr="004855FD" w:rsidRDefault="004855FD" w:rsidP="004855FD">
            <w:pPr>
              <w:ind w:firstLine="0"/>
            </w:pPr>
            <w:r>
              <w:t>Bailey</w:t>
            </w:r>
          </w:p>
        </w:tc>
        <w:tc>
          <w:tcPr>
            <w:tcW w:w="2179" w:type="dxa"/>
            <w:shd w:val="clear" w:color="auto" w:fill="auto"/>
          </w:tcPr>
          <w:p w14:paraId="496844D1" w14:textId="69E5B0CB" w:rsidR="004855FD" w:rsidRPr="004855FD" w:rsidRDefault="004855FD" w:rsidP="004855FD">
            <w:pPr>
              <w:ind w:firstLine="0"/>
            </w:pPr>
            <w:r>
              <w:t>Bannister</w:t>
            </w:r>
          </w:p>
        </w:tc>
        <w:tc>
          <w:tcPr>
            <w:tcW w:w="2180" w:type="dxa"/>
            <w:shd w:val="clear" w:color="auto" w:fill="auto"/>
          </w:tcPr>
          <w:p w14:paraId="4024ECF4" w14:textId="2BBC3FED" w:rsidR="004855FD" w:rsidRPr="004855FD" w:rsidRDefault="004855FD" w:rsidP="004855FD">
            <w:pPr>
              <w:ind w:firstLine="0"/>
            </w:pPr>
            <w:r>
              <w:t>Bauer</w:t>
            </w:r>
          </w:p>
        </w:tc>
      </w:tr>
      <w:tr w:rsidR="004855FD" w:rsidRPr="004855FD" w14:paraId="683B5345" w14:textId="77777777" w:rsidTr="004855FD">
        <w:tc>
          <w:tcPr>
            <w:tcW w:w="2179" w:type="dxa"/>
            <w:shd w:val="clear" w:color="auto" w:fill="auto"/>
          </w:tcPr>
          <w:p w14:paraId="071336D2" w14:textId="6FED3B51" w:rsidR="004855FD" w:rsidRPr="004855FD" w:rsidRDefault="004855FD" w:rsidP="004855FD">
            <w:pPr>
              <w:ind w:firstLine="0"/>
            </w:pPr>
            <w:r>
              <w:t>Bernstein</w:t>
            </w:r>
          </w:p>
        </w:tc>
        <w:tc>
          <w:tcPr>
            <w:tcW w:w="2179" w:type="dxa"/>
            <w:shd w:val="clear" w:color="auto" w:fill="auto"/>
          </w:tcPr>
          <w:p w14:paraId="072ADA8D" w14:textId="7B09728E" w:rsidR="004855FD" w:rsidRPr="004855FD" w:rsidRDefault="004855FD" w:rsidP="004855FD">
            <w:pPr>
              <w:ind w:firstLine="0"/>
            </w:pPr>
            <w:r>
              <w:t>Blackwell</w:t>
            </w:r>
          </w:p>
        </w:tc>
        <w:tc>
          <w:tcPr>
            <w:tcW w:w="2180" w:type="dxa"/>
            <w:shd w:val="clear" w:color="auto" w:fill="auto"/>
          </w:tcPr>
          <w:p w14:paraId="120F18E9" w14:textId="347CB396" w:rsidR="004855FD" w:rsidRPr="004855FD" w:rsidRDefault="004855FD" w:rsidP="004855FD">
            <w:pPr>
              <w:ind w:firstLine="0"/>
            </w:pPr>
            <w:r>
              <w:t>Bradley</w:t>
            </w:r>
          </w:p>
        </w:tc>
      </w:tr>
      <w:tr w:rsidR="004855FD" w:rsidRPr="004855FD" w14:paraId="57EC1F22" w14:textId="77777777" w:rsidTr="004855FD">
        <w:tc>
          <w:tcPr>
            <w:tcW w:w="2179" w:type="dxa"/>
            <w:shd w:val="clear" w:color="auto" w:fill="auto"/>
          </w:tcPr>
          <w:p w14:paraId="46F679D9" w14:textId="2F026107" w:rsidR="004855FD" w:rsidRPr="004855FD" w:rsidRDefault="004855FD" w:rsidP="004855FD">
            <w:pPr>
              <w:ind w:firstLine="0"/>
            </w:pPr>
            <w:r>
              <w:t>Brewer</w:t>
            </w:r>
          </w:p>
        </w:tc>
        <w:tc>
          <w:tcPr>
            <w:tcW w:w="2179" w:type="dxa"/>
            <w:shd w:val="clear" w:color="auto" w:fill="auto"/>
          </w:tcPr>
          <w:p w14:paraId="78AD565E" w14:textId="095113BA" w:rsidR="004855FD" w:rsidRPr="004855FD" w:rsidRDefault="004855FD" w:rsidP="004855FD">
            <w:pPr>
              <w:ind w:firstLine="0"/>
            </w:pPr>
            <w:r>
              <w:t>Brittain</w:t>
            </w:r>
          </w:p>
        </w:tc>
        <w:tc>
          <w:tcPr>
            <w:tcW w:w="2180" w:type="dxa"/>
            <w:shd w:val="clear" w:color="auto" w:fill="auto"/>
          </w:tcPr>
          <w:p w14:paraId="2CD73A81" w14:textId="066E734E" w:rsidR="004855FD" w:rsidRPr="004855FD" w:rsidRDefault="004855FD" w:rsidP="004855FD">
            <w:pPr>
              <w:ind w:firstLine="0"/>
            </w:pPr>
            <w:r>
              <w:t>Burns</w:t>
            </w:r>
          </w:p>
        </w:tc>
      </w:tr>
      <w:tr w:rsidR="004855FD" w:rsidRPr="004855FD" w14:paraId="2D44A858" w14:textId="77777777" w:rsidTr="004855FD">
        <w:tc>
          <w:tcPr>
            <w:tcW w:w="2179" w:type="dxa"/>
            <w:shd w:val="clear" w:color="auto" w:fill="auto"/>
          </w:tcPr>
          <w:p w14:paraId="18734501" w14:textId="564A3BAB" w:rsidR="004855FD" w:rsidRPr="004855FD" w:rsidRDefault="004855FD" w:rsidP="004855FD">
            <w:pPr>
              <w:ind w:firstLine="0"/>
            </w:pPr>
            <w:r>
              <w:t>Bustos</w:t>
            </w:r>
          </w:p>
        </w:tc>
        <w:tc>
          <w:tcPr>
            <w:tcW w:w="2179" w:type="dxa"/>
            <w:shd w:val="clear" w:color="auto" w:fill="auto"/>
          </w:tcPr>
          <w:p w14:paraId="192AEF30" w14:textId="78E00222" w:rsidR="004855FD" w:rsidRPr="004855FD" w:rsidRDefault="004855FD" w:rsidP="004855FD">
            <w:pPr>
              <w:ind w:firstLine="0"/>
            </w:pPr>
            <w:r>
              <w:t>Carter</w:t>
            </w:r>
          </w:p>
        </w:tc>
        <w:tc>
          <w:tcPr>
            <w:tcW w:w="2180" w:type="dxa"/>
            <w:shd w:val="clear" w:color="auto" w:fill="auto"/>
          </w:tcPr>
          <w:p w14:paraId="1F26C447" w14:textId="44BECB96" w:rsidR="004855FD" w:rsidRPr="004855FD" w:rsidRDefault="004855FD" w:rsidP="004855FD">
            <w:pPr>
              <w:ind w:firstLine="0"/>
            </w:pPr>
            <w:r>
              <w:t>Caskey</w:t>
            </w:r>
          </w:p>
        </w:tc>
      </w:tr>
      <w:tr w:rsidR="004855FD" w:rsidRPr="004855FD" w14:paraId="38393033" w14:textId="77777777" w:rsidTr="004855FD">
        <w:tc>
          <w:tcPr>
            <w:tcW w:w="2179" w:type="dxa"/>
            <w:shd w:val="clear" w:color="auto" w:fill="auto"/>
          </w:tcPr>
          <w:p w14:paraId="3DFAF58F" w14:textId="66950F6F" w:rsidR="004855FD" w:rsidRPr="004855FD" w:rsidRDefault="004855FD" w:rsidP="004855FD">
            <w:pPr>
              <w:ind w:firstLine="0"/>
            </w:pPr>
            <w:r>
              <w:t>Chapman</w:t>
            </w:r>
          </w:p>
        </w:tc>
        <w:tc>
          <w:tcPr>
            <w:tcW w:w="2179" w:type="dxa"/>
            <w:shd w:val="clear" w:color="auto" w:fill="auto"/>
          </w:tcPr>
          <w:p w14:paraId="5FAB54A0" w14:textId="7F7DFC46" w:rsidR="004855FD" w:rsidRPr="004855FD" w:rsidRDefault="004855FD" w:rsidP="004855FD">
            <w:pPr>
              <w:ind w:firstLine="0"/>
            </w:pPr>
            <w:r>
              <w:t>Chumley</w:t>
            </w:r>
          </w:p>
        </w:tc>
        <w:tc>
          <w:tcPr>
            <w:tcW w:w="2180" w:type="dxa"/>
            <w:shd w:val="clear" w:color="auto" w:fill="auto"/>
          </w:tcPr>
          <w:p w14:paraId="4ADA6A9F" w14:textId="1F43F94D" w:rsidR="004855FD" w:rsidRPr="004855FD" w:rsidRDefault="004855FD" w:rsidP="004855FD">
            <w:pPr>
              <w:ind w:firstLine="0"/>
            </w:pPr>
            <w:r>
              <w:t>Clyburn</w:t>
            </w:r>
          </w:p>
        </w:tc>
      </w:tr>
      <w:tr w:rsidR="004855FD" w:rsidRPr="004855FD" w14:paraId="6E71DC60" w14:textId="77777777" w:rsidTr="004855FD">
        <w:tc>
          <w:tcPr>
            <w:tcW w:w="2179" w:type="dxa"/>
            <w:shd w:val="clear" w:color="auto" w:fill="auto"/>
          </w:tcPr>
          <w:p w14:paraId="04FAF796" w14:textId="0DBFB9CB" w:rsidR="004855FD" w:rsidRPr="004855FD" w:rsidRDefault="004855FD" w:rsidP="004855FD">
            <w:pPr>
              <w:ind w:firstLine="0"/>
            </w:pPr>
            <w:r>
              <w:t>Cobb-Hunter</w:t>
            </w:r>
          </w:p>
        </w:tc>
        <w:tc>
          <w:tcPr>
            <w:tcW w:w="2179" w:type="dxa"/>
            <w:shd w:val="clear" w:color="auto" w:fill="auto"/>
          </w:tcPr>
          <w:p w14:paraId="2AF8EDEA" w14:textId="0F476AC7" w:rsidR="004855FD" w:rsidRPr="004855FD" w:rsidRDefault="004855FD" w:rsidP="004855FD">
            <w:pPr>
              <w:ind w:firstLine="0"/>
            </w:pPr>
            <w:r>
              <w:t>Collins</w:t>
            </w:r>
          </w:p>
        </w:tc>
        <w:tc>
          <w:tcPr>
            <w:tcW w:w="2180" w:type="dxa"/>
            <w:shd w:val="clear" w:color="auto" w:fill="auto"/>
          </w:tcPr>
          <w:p w14:paraId="2ACBFB3B" w14:textId="41D81974" w:rsidR="004855FD" w:rsidRPr="004855FD" w:rsidRDefault="004855FD" w:rsidP="004855FD">
            <w:pPr>
              <w:ind w:firstLine="0"/>
            </w:pPr>
            <w:r>
              <w:t>Connell</w:t>
            </w:r>
          </w:p>
        </w:tc>
      </w:tr>
      <w:tr w:rsidR="004855FD" w:rsidRPr="004855FD" w14:paraId="5C29A697" w14:textId="77777777" w:rsidTr="004855FD">
        <w:tc>
          <w:tcPr>
            <w:tcW w:w="2179" w:type="dxa"/>
            <w:shd w:val="clear" w:color="auto" w:fill="auto"/>
          </w:tcPr>
          <w:p w14:paraId="212035D4" w14:textId="1A5543B8" w:rsidR="004855FD" w:rsidRPr="004855FD" w:rsidRDefault="004855FD" w:rsidP="004855FD">
            <w:pPr>
              <w:ind w:firstLine="0"/>
            </w:pPr>
            <w:r>
              <w:t>B. L. Cox</w:t>
            </w:r>
          </w:p>
        </w:tc>
        <w:tc>
          <w:tcPr>
            <w:tcW w:w="2179" w:type="dxa"/>
            <w:shd w:val="clear" w:color="auto" w:fill="auto"/>
          </w:tcPr>
          <w:p w14:paraId="6BBDCFAB" w14:textId="5413B5BF" w:rsidR="004855FD" w:rsidRPr="004855FD" w:rsidRDefault="004855FD" w:rsidP="004855FD">
            <w:pPr>
              <w:ind w:firstLine="0"/>
            </w:pPr>
            <w:r>
              <w:t>Crawford</w:t>
            </w:r>
          </w:p>
        </w:tc>
        <w:tc>
          <w:tcPr>
            <w:tcW w:w="2180" w:type="dxa"/>
            <w:shd w:val="clear" w:color="auto" w:fill="auto"/>
          </w:tcPr>
          <w:p w14:paraId="6BD4C22A" w14:textId="13303A4E" w:rsidR="004855FD" w:rsidRPr="004855FD" w:rsidRDefault="004855FD" w:rsidP="004855FD">
            <w:pPr>
              <w:ind w:firstLine="0"/>
            </w:pPr>
            <w:r>
              <w:t>Davis</w:t>
            </w:r>
          </w:p>
        </w:tc>
      </w:tr>
      <w:tr w:rsidR="004855FD" w:rsidRPr="004855FD" w14:paraId="7F12B235" w14:textId="77777777" w:rsidTr="004855FD">
        <w:tc>
          <w:tcPr>
            <w:tcW w:w="2179" w:type="dxa"/>
            <w:shd w:val="clear" w:color="auto" w:fill="auto"/>
          </w:tcPr>
          <w:p w14:paraId="44E8C6E5" w14:textId="3C39749D" w:rsidR="004855FD" w:rsidRPr="004855FD" w:rsidRDefault="004855FD" w:rsidP="004855FD">
            <w:pPr>
              <w:ind w:firstLine="0"/>
            </w:pPr>
            <w:r>
              <w:t>Dillard</w:t>
            </w:r>
          </w:p>
        </w:tc>
        <w:tc>
          <w:tcPr>
            <w:tcW w:w="2179" w:type="dxa"/>
            <w:shd w:val="clear" w:color="auto" w:fill="auto"/>
          </w:tcPr>
          <w:p w14:paraId="31232971" w14:textId="033B804F" w:rsidR="004855FD" w:rsidRPr="004855FD" w:rsidRDefault="004855FD" w:rsidP="004855FD">
            <w:pPr>
              <w:ind w:firstLine="0"/>
            </w:pPr>
            <w:r>
              <w:t>Elliott</w:t>
            </w:r>
          </w:p>
        </w:tc>
        <w:tc>
          <w:tcPr>
            <w:tcW w:w="2180" w:type="dxa"/>
            <w:shd w:val="clear" w:color="auto" w:fill="auto"/>
          </w:tcPr>
          <w:p w14:paraId="2CF99D42" w14:textId="1CB5FEF0" w:rsidR="004855FD" w:rsidRPr="004855FD" w:rsidRDefault="004855FD" w:rsidP="004855FD">
            <w:pPr>
              <w:ind w:firstLine="0"/>
            </w:pPr>
            <w:r>
              <w:t>Erickson</w:t>
            </w:r>
          </w:p>
        </w:tc>
      </w:tr>
      <w:tr w:rsidR="004855FD" w:rsidRPr="004855FD" w14:paraId="16C5C5E5" w14:textId="77777777" w:rsidTr="004855FD">
        <w:tc>
          <w:tcPr>
            <w:tcW w:w="2179" w:type="dxa"/>
            <w:shd w:val="clear" w:color="auto" w:fill="auto"/>
          </w:tcPr>
          <w:p w14:paraId="0B4B952A" w14:textId="0D02056D" w:rsidR="004855FD" w:rsidRPr="004855FD" w:rsidRDefault="004855FD" w:rsidP="004855FD">
            <w:pPr>
              <w:ind w:firstLine="0"/>
            </w:pPr>
            <w:r>
              <w:t>Felder</w:t>
            </w:r>
          </w:p>
        </w:tc>
        <w:tc>
          <w:tcPr>
            <w:tcW w:w="2179" w:type="dxa"/>
            <w:shd w:val="clear" w:color="auto" w:fill="auto"/>
          </w:tcPr>
          <w:p w14:paraId="6DA6341D" w14:textId="2196CE9D" w:rsidR="004855FD" w:rsidRPr="004855FD" w:rsidRDefault="004855FD" w:rsidP="004855FD">
            <w:pPr>
              <w:ind w:firstLine="0"/>
            </w:pPr>
            <w:r>
              <w:t>Forrest</w:t>
            </w:r>
          </w:p>
        </w:tc>
        <w:tc>
          <w:tcPr>
            <w:tcW w:w="2180" w:type="dxa"/>
            <w:shd w:val="clear" w:color="auto" w:fill="auto"/>
          </w:tcPr>
          <w:p w14:paraId="1C2A1DCB" w14:textId="3181105D" w:rsidR="004855FD" w:rsidRPr="004855FD" w:rsidRDefault="004855FD" w:rsidP="004855FD">
            <w:pPr>
              <w:ind w:firstLine="0"/>
            </w:pPr>
            <w:r>
              <w:t>Gagnon</w:t>
            </w:r>
          </w:p>
        </w:tc>
      </w:tr>
      <w:tr w:rsidR="004855FD" w:rsidRPr="004855FD" w14:paraId="7ACEBA5A" w14:textId="77777777" w:rsidTr="004855FD">
        <w:tc>
          <w:tcPr>
            <w:tcW w:w="2179" w:type="dxa"/>
            <w:shd w:val="clear" w:color="auto" w:fill="auto"/>
          </w:tcPr>
          <w:p w14:paraId="3C45B12B" w14:textId="3F5D8385" w:rsidR="004855FD" w:rsidRPr="004855FD" w:rsidRDefault="004855FD" w:rsidP="004855FD">
            <w:pPr>
              <w:ind w:firstLine="0"/>
            </w:pPr>
            <w:r>
              <w:t>Garvin</w:t>
            </w:r>
          </w:p>
        </w:tc>
        <w:tc>
          <w:tcPr>
            <w:tcW w:w="2179" w:type="dxa"/>
            <w:shd w:val="clear" w:color="auto" w:fill="auto"/>
          </w:tcPr>
          <w:p w14:paraId="58AA8354" w14:textId="018B66F4" w:rsidR="004855FD" w:rsidRPr="004855FD" w:rsidRDefault="004855FD" w:rsidP="004855FD">
            <w:pPr>
              <w:ind w:firstLine="0"/>
            </w:pPr>
            <w:r>
              <w:t>Gatch</w:t>
            </w:r>
          </w:p>
        </w:tc>
        <w:tc>
          <w:tcPr>
            <w:tcW w:w="2180" w:type="dxa"/>
            <w:shd w:val="clear" w:color="auto" w:fill="auto"/>
          </w:tcPr>
          <w:p w14:paraId="207D1D03" w14:textId="5BF945C0" w:rsidR="004855FD" w:rsidRPr="004855FD" w:rsidRDefault="004855FD" w:rsidP="004855FD">
            <w:pPr>
              <w:ind w:firstLine="0"/>
            </w:pPr>
            <w:r>
              <w:t>Gibson</w:t>
            </w:r>
          </w:p>
        </w:tc>
      </w:tr>
      <w:tr w:rsidR="004855FD" w:rsidRPr="004855FD" w14:paraId="755AF3FE" w14:textId="77777777" w:rsidTr="004855FD">
        <w:tc>
          <w:tcPr>
            <w:tcW w:w="2179" w:type="dxa"/>
            <w:shd w:val="clear" w:color="auto" w:fill="auto"/>
          </w:tcPr>
          <w:p w14:paraId="67D00CB9" w14:textId="04F5CFEA" w:rsidR="004855FD" w:rsidRPr="004855FD" w:rsidRDefault="004855FD" w:rsidP="004855FD">
            <w:pPr>
              <w:ind w:firstLine="0"/>
            </w:pPr>
            <w:r>
              <w:t>Gilliam</w:t>
            </w:r>
          </w:p>
        </w:tc>
        <w:tc>
          <w:tcPr>
            <w:tcW w:w="2179" w:type="dxa"/>
            <w:shd w:val="clear" w:color="auto" w:fill="auto"/>
          </w:tcPr>
          <w:p w14:paraId="33850321" w14:textId="6535F7EE" w:rsidR="004855FD" w:rsidRPr="004855FD" w:rsidRDefault="004855FD" w:rsidP="004855FD">
            <w:pPr>
              <w:ind w:firstLine="0"/>
            </w:pPr>
            <w:r>
              <w:t>Gilliard</w:t>
            </w:r>
          </w:p>
        </w:tc>
        <w:tc>
          <w:tcPr>
            <w:tcW w:w="2180" w:type="dxa"/>
            <w:shd w:val="clear" w:color="auto" w:fill="auto"/>
          </w:tcPr>
          <w:p w14:paraId="10D5CE60" w14:textId="627560F1" w:rsidR="004855FD" w:rsidRPr="004855FD" w:rsidRDefault="004855FD" w:rsidP="004855FD">
            <w:pPr>
              <w:ind w:firstLine="0"/>
            </w:pPr>
            <w:r>
              <w:t>Guest</w:t>
            </w:r>
          </w:p>
        </w:tc>
      </w:tr>
      <w:tr w:rsidR="004855FD" w:rsidRPr="004855FD" w14:paraId="50FD49D0" w14:textId="77777777" w:rsidTr="004855FD">
        <w:tc>
          <w:tcPr>
            <w:tcW w:w="2179" w:type="dxa"/>
            <w:shd w:val="clear" w:color="auto" w:fill="auto"/>
          </w:tcPr>
          <w:p w14:paraId="3D4F3D2D" w14:textId="4C14E494" w:rsidR="004855FD" w:rsidRPr="004855FD" w:rsidRDefault="004855FD" w:rsidP="004855FD">
            <w:pPr>
              <w:ind w:firstLine="0"/>
            </w:pPr>
            <w:r>
              <w:t>Hager</w:t>
            </w:r>
          </w:p>
        </w:tc>
        <w:tc>
          <w:tcPr>
            <w:tcW w:w="2179" w:type="dxa"/>
            <w:shd w:val="clear" w:color="auto" w:fill="auto"/>
          </w:tcPr>
          <w:p w14:paraId="23EAC263" w14:textId="5891D23D" w:rsidR="004855FD" w:rsidRPr="004855FD" w:rsidRDefault="004855FD" w:rsidP="004855FD">
            <w:pPr>
              <w:ind w:firstLine="0"/>
            </w:pPr>
            <w:r>
              <w:t>Hardee</w:t>
            </w:r>
          </w:p>
        </w:tc>
        <w:tc>
          <w:tcPr>
            <w:tcW w:w="2180" w:type="dxa"/>
            <w:shd w:val="clear" w:color="auto" w:fill="auto"/>
          </w:tcPr>
          <w:p w14:paraId="00301E0B" w14:textId="6D3B4B25" w:rsidR="004855FD" w:rsidRPr="004855FD" w:rsidRDefault="004855FD" w:rsidP="004855FD">
            <w:pPr>
              <w:ind w:firstLine="0"/>
            </w:pPr>
            <w:r>
              <w:t>Hart</w:t>
            </w:r>
          </w:p>
        </w:tc>
      </w:tr>
      <w:tr w:rsidR="004855FD" w:rsidRPr="004855FD" w14:paraId="6EC25369" w14:textId="77777777" w:rsidTr="004855FD">
        <w:tc>
          <w:tcPr>
            <w:tcW w:w="2179" w:type="dxa"/>
            <w:shd w:val="clear" w:color="auto" w:fill="auto"/>
          </w:tcPr>
          <w:p w14:paraId="200584C9" w14:textId="16BEB43E" w:rsidR="004855FD" w:rsidRPr="004855FD" w:rsidRDefault="004855FD" w:rsidP="004855FD">
            <w:pPr>
              <w:ind w:firstLine="0"/>
            </w:pPr>
            <w:r>
              <w:t>Hartnett</w:t>
            </w:r>
          </w:p>
        </w:tc>
        <w:tc>
          <w:tcPr>
            <w:tcW w:w="2179" w:type="dxa"/>
            <w:shd w:val="clear" w:color="auto" w:fill="auto"/>
          </w:tcPr>
          <w:p w14:paraId="0EC3DB2E" w14:textId="2D157448" w:rsidR="004855FD" w:rsidRPr="004855FD" w:rsidRDefault="004855FD" w:rsidP="004855FD">
            <w:pPr>
              <w:ind w:firstLine="0"/>
            </w:pPr>
            <w:r>
              <w:t>Hayes</w:t>
            </w:r>
          </w:p>
        </w:tc>
        <w:tc>
          <w:tcPr>
            <w:tcW w:w="2180" w:type="dxa"/>
            <w:shd w:val="clear" w:color="auto" w:fill="auto"/>
          </w:tcPr>
          <w:p w14:paraId="0ABC241E" w14:textId="2B1ACC1E" w:rsidR="004855FD" w:rsidRPr="004855FD" w:rsidRDefault="004855FD" w:rsidP="004855FD">
            <w:pPr>
              <w:ind w:firstLine="0"/>
            </w:pPr>
            <w:r>
              <w:t>Hewitt</w:t>
            </w:r>
          </w:p>
        </w:tc>
      </w:tr>
      <w:tr w:rsidR="004855FD" w:rsidRPr="004855FD" w14:paraId="3492C547" w14:textId="77777777" w:rsidTr="004855FD">
        <w:tc>
          <w:tcPr>
            <w:tcW w:w="2179" w:type="dxa"/>
            <w:shd w:val="clear" w:color="auto" w:fill="auto"/>
          </w:tcPr>
          <w:p w14:paraId="3006CC0C" w14:textId="3E156C32" w:rsidR="004855FD" w:rsidRPr="004855FD" w:rsidRDefault="004855FD" w:rsidP="004855FD">
            <w:pPr>
              <w:ind w:firstLine="0"/>
            </w:pPr>
            <w:r>
              <w:t>Hiott</w:t>
            </w:r>
          </w:p>
        </w:tc>
        <w:tc>
          <w:tcPr>
            <w:tcW w:w="2179" w:type="dxa"/>
            <w:shd w:val="clear" w:color="auto" w:fill="auto"/>
          </w:tcPr>
          <w:p w14:paraId="0FCEA73A" w14:textId="56E49713" w:rsidR="004855FD" w:rsidRPr="004855FD" w:rsidRDefault="004855FD" w:rsidP="004855FD">
            <w:pPr>
              <w:ind w:firstLine="0"/>
            </w:pPr>
            <w:r>
              <w:t>Hixon</w:t>
            </w:r>
          </w:p>
        </w:tc>
        <w:tc>
          <w:tcPr>
            <w:tcW w:w="2180" w:type="dxa"/>
            <w:shd w:val="clear" w:color="auto" w:fill="auto"/>
          </w:tcPr>
          <w:p w14:paraId="05F21EC3" w14:textId="1A8496BC" w:rsidR="004855FD" w:rsidRPr="004855FD" w:rsidRDefault="004855FD" w:rsidP="004855FD">
            <w:pPr>
              <w:ind w:firstLine="0"/>
            </w:pPr>
            <w:r>
              <w:t>Hosey</w:t>
            </w:r>
          </w:p>
        </w:tc>
      </w:tr>
      <w:tr w:rsidR="004855FD" w:rsidRPr="004855FD" w14:paraId="2821177E" w14:textId="77777777" w:rsidTr="004855FD">
        <w:tc>
          <w:tcPr>
            <w:tcW w:w="2179" w:type="dxa"/>
            <w:shd w:val="clear" w:color="auto" w:fill="auto"/>
          </w:tcPr>
          <w:p w14:paraId="7DA71599" w14:textId="6B97742D" w:rsidR="004855FD" w:rsidRPr="004855FD" w:rsidRDefault="004855FD" w:rsidP="004855FD">
            <w:pPr>
              <w:ind w:firstLine="0"/>
            </w:pPr>
            <w:r>
              <w:t>Hyde</w:t>
            </w:r>
          </w:p>
        </w:tc>
        <w:tc>
          <w:tcPr>
            <w:tcW w:w="2179" w:type="dxa"/>
            <w:shd w:val="clear" w:color="auto" w:fill="auto"/>
          </w:tcPr>
          <w:p w14:paraId="0DF48280" w14:textId="2C50BFEF" w:rsidR="004855FD" w:rsidRPr="004855FD" w:rsidRDefault="004855FD" w:rsidP="004855FD">
            <w:pPr>
              <w:ind w:firstLine="0"/>
            </w:pPr>
            <w:r>
              <w:t>Jefferson</w:t>
            </w:r>
          </w:p>
        </w:tc>
        <w:tc>
          <w:tcPr>
            <w:tcW w:w="2180" w:type="dxa"/>
            <w:shd w:val="clear" w:color="auto" w:fill="auto"/>
          </w:tcPr>
          <w:p w14:paraId="783F1BF9" w14:textId="30E008B8" w:rsidR="004855FD" w:rsidRPr="004855FD" w:rsidRDefault="004855FD" w:rsidP="004855FD">
            <w:pPr>
              <w:ind w:firstLine="0"/>
            </w:pPr>
            <w:r>
              <w:t>J. E. Johnson</w:t>
            </w:r>
          </w:p>
        </w:tc>
      </w:tr>
      <w:tr w:rsidR="004855FD" w:rsidRPr="004855FD" w14:paraId="0CD913DC" w14:textId="77777777" w:rsidTr="004855FD">
        <w:tc>
          <w:tcPr>
            <w:tcW w:w="2179" w:type="dxa"/>
            <w:shd w:val="clear" w:color="auto" w:fill="auto"/>
          </w:tcPr>
          <w:p w14:paraId="188F1651" w14:textId="1DBB4CF8" w:rsidR="004855FD" w:rsidRPr="004855FD" w:rsidRDefault="004855FD" w:rsidP="004855FD">
            <w:pPr>
              <w:ind w:firstLine="0"/>
            </w:pPr>
            <w:r>
              <w:t>J. L. Johnson</w:t>
            </w:r>
          </w:p>
        </w:tc>
        <w:tc>
          <w:tcPr>
            <w:tcW w:w="2179" w:type="dxa"/>
            <w:shd w:val="clear" w:color="auto" w:fill="auto"/>
          </w:tcPr>
          <w:p w14:paraId="4457D739" w14:textId="35847C91" w:rsidR="004855FD" w:rsidRPr="004855FD" w:rsidRDefault="004855FD" w:rsidP="004855FD">
            <w:pPr>
              <w:ind w:firstLine="0"/>
            </w:pPr>
            <w:r>
              <w:t>Jordan</w:t>
            </w:r>
          </w:p>
        </w:tc>
        <w:tc>
          <w:tcPr>
            <w:tcW w:w="2180" w:type="dxa"/>
            <w:shd w:val="clear" w:color="auto" w:fill="auto"/>
          </w:tcPr>
          <w:p w14:paraId="78E88F94" w14:textId="36ABA28A" w:rsidR="004855FD" w:rsidRPr="004855FD" w:rsidRDefault="004855FD" w:rsidP="004855FD">
            <w:pPr>
              <w:ind w:firstLine="0"/>
            </w:pPr>
            <w:r>
              <w:t>King</w:t>
            </w:r>
          </w:p>
        </w:tc>
      </w:tr>
      <w:tr w:rsidR="004855FD" w:rsidRPr="004855FD" w14:paraId="4CEE8755" w14:textId="77777777" w:rsidTr="004855FD">
        <w:tc>
          <w:tcPr>
            <w:tcW w:w="2179" w:type="dxa"/>
            <w:shd w:val="clear" w:color="auto" w:fill="auto"/>
          </w:tcPr>
          <w:p w14:paraId="7EDB9265" w14:textId="71875621" w:rsidR="004855FD" w:rsidRPr="004855FD" w:rsidRDefault="004855FD" w:rsidP="004855FD">
            <w:pPr>
              <w:ind w:firstLine="0"/>
            </w:pPr>
            <w:r>
              <w:t>Kirby</w:t>
            </w:r>
          </w:p>
        </w:tc>
        <w:tc>
          <w:tcPr>
            <w:tcW w:w="2179" w:type="dxa"/>
            <w:shd w:val="clear" w:color="auto" w:fill="auto"/>
          </w:tcPr>
          <w:p w14:paraId="488C24BA" w14:textId="7000338F" w:rsidR="004855FD" w:rsidRPr="004855FD" w:rsidRDefault="004855FD" w:rsidP="004855FD">
            <w:pPr>
              <w:ind w:firstLine="0"/>
            </w:pPr>
            <w:r>
              <w:t>Landing</w:t>
            </w:r>
          </w:p>
        </w:tc>
        <w:tc>
          <w:tcPr>
            <w:tcW w:w="2180" w:type="dxa"/>
            <w:shd w:val="clear" w:color="auto" w:fill="auto"/>
          </w:tcPr>
          <w:p w14:paraId="4369CD1C" w14:textId="52C6F3A7" w:rsidR="004855FD" w:rsidRPr="004855FD" w:rsidRDefault="004855FD" w:rsidP="004855FD">
            <w:pPr>
              <w:ind w:firstLine="0"/>
            </w:pPr>
            <w:r>
              <w:t>Lawson</w:t>
            </w:r>
          </w:p>
        </w:tc>
      </w:tr>
      <w:tr w:rsidR="004855FD" w:rsidRPr="004855FD" w14:paraId="1DED2FAA" w14:textId="77777777" w:rsidTr="004855FD">
        <w:tc>
          <w:tcPr>
            <w:tcW w:w="2179" w:type="dxa"/>
            <w:shd w:val="clear" w:color="auto" w:fill="auto"/>
          </w:tcPr>
          <w:p w14:paraId="75CAB1C0" w14:textId="357E2D81" w:rsidR="004855FD" w:rsidRPr="004855FD" w:rsidRDefault="004855FD" w:rsidP="004855FD">
            <w:pPr>
              <w:ind w:firstLine="0"/>
            </w:pPr>
            <w:r>
              <w:t>Leber</w:t>
            </w:r>
          </w:p>
        </w:tc>
        <w:tc>
          <w:tcPr>
            <w:tcW w:w="2179" w:type="dxa"/>
            <w:shd w:val="clear" w:color="auto" w:fill="auto"/>
          </w:tcPr>
          <w:p w14:paraId="7C1205D6" w14:textId="44A46D8D" w:rsidR="004855FD" w:rsidRPr="004855FD" w:rsidRDefault="004855FD" w:rsidP="004855FD">
            <w:pPr>
              <w:ind w:firstLine="0"/>
            </w:pPr>
            <w:r>
              <w:t>Ligon</w:t>
            </w:r>
          </w:p>
        </w:tc>
        <w:tc>
          <w:tcPr>
            <w:tcW w:w="2180" w:type="dxa"/>
            <w:shd w:val="clear" w:color="auto" w:fill="auto"/>
          </w:tcPr>
          <w:p w14:paraId="5A76E2F1" w14:textId="730BA332" w:rsidR="004855FD" w:rsidRPr="004855FD" w:rsidRDefault="004855FD" w:rsidP="004855FD">
            <w:pPr>
              <w:ind w:firstLine="0"/>
            </w:pPr>
            <w:r>
              <w:t>Magnuson</w:t>
            </w:r>
          </w:p>
        </w:tc>
      </w:tr>
      <w:tr w:rsidR="004855FD" w:rsidRPr="004855FD" w14:paraId="25329E6A" w14:textId="77777777" w:rsidTr="004855FD">
        <w:tc>
          <w:tcPr>
            <w:tcW w:w="2179" w:type="dxa"/>
            <w:shd w:val="clear" w:color="auto" w:fill="auto"/>
          </w:tcPr>
          <w:p w14:paraId="2F4A46C1" w14:textId="2080A15D" w:rsidR="004855FD" w:rsidRPr="004855FD" w:rsidRDefault="004855FD" w:rsidP="004855FD">
            <w:pPr>
              <w:ind w:firstLine="0"/>
            </w:pPr>
            <w:r>
              <w:t>McCravy</w:t>
            </w:r>
          </w:p>
        </w:tc>
        <w:tc>
          <w:tcPr>
            <w:tcW w:w="2179" w:type="dxa"/>
            <w:shd w:val="clear" w:color="auto" w:fill="auto"/>
          </w:tcPr>
          <w:p w14:paraId="4F892437" w14:textId="01BB2B5B" w:rsidR="004855FD" w:rsidRPr="004855FD" w:rsidRDefault="004855FD" w:rsidP="004855FD">
            <w:pPr>
              <w:ind w:firstLine="0"/>
            </w:pPr>
            <w:r>
              <w:t>McDaniel</w:t>
            </w:r>
          </w:p>
        </w:tc>
        <w:tc>
          <w:tcPr>
            <w:tcW w:w="2180" w:type="dxa"/>
            <w:shd w:val="clear" w:color="auto" w:fill="auto"/>
          </w:tcPr>
          <w:p w14:paraId="5B3F4478" w14:textId="047AE8E0" w:rsidR="004855FD" w:rsidRPr="004855FD" w:rsidRDefault="004855FD" w:rsidP="004855FD">
            <w:pPr>
              <w:ind w:firstLine="0"/>
            </w:pPr>
            <w:r>
              <w:t>McGinnis</w:t>
            </w:r>
          </w:p>
        </w:tc>
      </w:tr>
      <w:tr w:rsidR="004855FD" w:rsidRPr="004855FD" w14:paraId="612DBAA3" w14:textId="77777777" w:rsidTr="004855FD">
        <w:tc>
          <w:tcPr>
            <w:tcW w:w="2179" w:type="dxa"/>
            <w:shd w:val="clear" w:color="auto" w:fill="auto"/>
          </w:tcPr>
          <w:p w14:paraId="21F414C9" w14:textId="7A44904C" w:rsidR="004855FD" w:rsidRPr="004855FD" w:rsidRDefault="004855FD" w:rsidP="004855FD">
            <w:pPr>
              <w:ind w:firstLine="0"/>
            </w:pPr>
            <w:r>
              <w:t>Mitchell</w:t>
            </w:r>
          </w:p>
        </w:tc>
        <w:tc>
          <w:tcPr>
            <w:tcW w:w="2179" w:type="dxa"/>
            <w:shd w:val="clear" w:color="auto" w:fill="auto"/>
          </w:tcPr>
          <w:p w14:paraId="2BCE396A" w14:textId="3360A9EA" w:rsidR="004855FD" w:rsidRPr="004855FD" w:rsidRDefault="004855FD" w:rsidP="004855FD">
            <w:pPr>
              <w:ind w:firstLine="0"/>
            </w:pPr>
            <w:r>
              <w:t>T. Moore</w:t>
            </w:r>
          </w:p>
        </w:tc>
        <w:tc>
          <w:tcPr>
            <w:tcW w:w="2180" w:type="dxa"/>
            <w:shd w:val="clear" w:color="auto" w:fill="auto"/>
          </w:tcPr>
          <w:p w14:paraId="217D5B8B" w14:textId="1E63395F" w:rsidR="004855FD" w:rsidRPr="004855FD" w:rsidRDefault="004855FD" w:rsidP="004855FD">
            <w:pPr>
              <w:ind w:firstLine="0"/>
            </w:pPr>
            <w:r>
              <w:t>Moss</w:t>
            </w:r>
          </w:p>
        </w:tc>
      </w:tr>
      <w:tr w:rsidR="004855FD" w:rsidRPr="004855FD" w14:paraId="54FB32A0" w14:textId="77777777" w:rsidTr="004855FD">
        <w:tc>
          <w:tcPr>
            <w:tcW w:w="2179" w:type="dxa"/>
            <w:shd w:val="clear" w:color="auto" w:fill="auto"/>
          </w:tcPr>
          <w:p w14:paraId="325DE292" w14:textId="5F9CB04D" w:rsidR="004855FD" w:rsidRPr="004855FD" w:rsidRDefault="004855FD" w:rsidP="004855FD">
            <w:pPr>
              <w:ind w:firstLine="0"/>
            </w:pPr>
            <w:r>
              <w:t>Murphy</w:t>
            </w:r>
          </w:p>
        </w:tc>
        <w:tc>
          <w:tcPr>
            <w:tcW w:w="2179" w:type="dxa"/>
            <w:shd w:val="clear" w:color="auto" w:fill="auto"/>
          </w:tcPr>
          <w:p w14:paraId="56C9CF55" w14:textId="19245C0E" w:rsidR="004855FD" w:rsidRPr="004855FD" w:rsidRDefault="004855FD" w:rsidP="004855FD">
            <w:pPr>
              <w:ind w:firstLine="0"/>
            </w:pPr>
            <w:r>
              <w:t>Neese</w:t>
            </w:r>
          </w:p>
        </w:tc>
        <w:tc>
          <w:tcPr>
            <w:tcW w:w="2180" w:type="dxa"/>
            <w:shd w:val="clear" w:color="auto" w:fill="auto"/>
          </w:tcPr>
          <w:p w14:paraId="1723D6FC" w14:textId="22EC5603" w:rsidR="004855FD" w:rsidRPr="004855FD" w:rsidRDefault="004855FD" w:rsidP="004855FD">
            <w:pPr>
              <w:ind w:firstLine="0"/>
            </w:pPr>
            <w:r>
              <w:t>B. Newton</w:t>
            </w:r>
          </w:p>
        </w:tc>
      </w:tr>
      <w:tr w:rsidR="004855FD" w:rsidRPr="004855FD" w14:paraId="736516C9" w14:textId="77777777" w:rsidTr="004855FD">
        <w:tc>
          <w:tcPr>
            <w:tcW w:w="2179" w:type="dxa"/>
            <w:shd w:val="clear" w:color="auto" w:fill="auto"/>
          </w:tcPr>
          <w:p w14:paraId="43D1FCFD" w14:textId="5FAC6B28" w:rsidR="004855FD" w:rsidRPr="004855FD" w:rsidRDefault="004855FD" w:rsidP="004855FD">
            <w:pPr>
              <w:ind w:firstLine="0"/>
            </w:pPr>
            <w:r>
              <w:t>Nutt</w:t>
            </w:r>
          </w:p>
        </w:tc>
        <w:tc>
          <w:tcPr>
            <w:tcW w:w="2179" w:type="dxa"/>
            <w:shd w:val="clear" w:color="auto" w:fill="auto"/>
          </w:tcPr>
          <w:p w14:paraId="69E36015" w14:textId="7497D4F7" w:rsidR="004855FD" w:rsidRPr="004855FD" w:rsidRDefault="004855FD" w:rsidP="004855FD">
            <w:pPr>
              <w:ind w:firstLine="0"/>
            </w:pPr>
            <w:r>
              <w:t>Pendarvis</w:t>
            </w:r>
          </w:p>
        </w:tc>
        <w:tc>
          <w:tcPr>
            <w:tcW w:w="2180" w:type="dxa"/>
            <w:shd w:val="clear" w:color="auto" w:fill="auto"/>
          </w:tcPr>
          <w:p w14:paraId="52E9EE3A" w14:textId="7FD1F619" w:rsidR="004855FD" w:rsidRPr="004855FD" w:rsidRDefault="004855FD" w:rsidP="004855FD">
            <w:pPr>
              <w:ind w:firstLine="0"/>
            </w:pPr>
            <w:r>
              <w:t>Pope</w:t>
            </w:r>
          </w:p>
        </w:tc>
      </w:tr>
      <w:tr w:rsidR="004855FD" w:rsidRPr="004855FD" w14:paraId="4ECA4773" w14:textId="77777777" w:rsidTr="004855FD">
        <w:tc>
          <w:tcPr>
            <w:tcW w:w="2179" w:type="dxa"/>
            <w:shd w:val="clear" w:color="auto" w:fill="auto"/>
          </w:tcPr>
          <w:p w14:paraId="0828168F" w14:textId="34DB0C5A" w:rsidR="004855FD" w:rsidRPr="004855FD" w:rsidRDefault="004855FD" w:rsidP="004855FD">
            <w:pPr>
              <w:ind w:firstLine="0"/>
            </w:pPr>
            <w:r>
              <w:t>Rivers</w:t>
            </w:r>
          </w:p>
        </w:tc>
        <w:tc>
          <w:tcPr>
            <w:tcW w:w="2179" w:type="dxa"/>
            <w:shd w:val="clear" w:color="auto" w:fill="auto"/>
          </w:tcPr>
          <w:p w14:paraId="04F6110B" w14:textId="5275A87E" w:rsidR="004855FD" w:rsidRPr="004855FD" w:rsidRDefault="004855FD" w:rsidP="004855FD">
            <w:pPr>
              <w:ind w:firstLine="0"/>
            </w:pPr>
            <w:r>
              <w:t>Robbins</w:t>
            </w:r>
          </w:p>
        </w:tc>
        <w:tc>
          <w:tcPr>
            <w:tcW w:w="2180" w:type="dxa"/>
            <w:shd w:val="clear" w:color="auto" w:fill="auto"/>
          </w:tcPr>
          <w:p w14:paraId="6EF88319" w14:textId="06CDD4C6" w:rsidR="004855FD" w:rsidRPr="004855FD" w:rsidRDefault="004855FD" w:rsidP="004855FD">
            <w:pPr>
              <w:ind w:firstLine="0"/>
            </w:pPr>
            <w:r>
              <w:t>Rose</w:t>
            </w:r>
          </w:p>
        </w:tc>
      </w:tr>
      <w:tr w:rsidR="004855FD" w:rsidRPr="004855FD" w14:paraId="04C1DC71" w14:textId="77777777" w:rsidTr="004855FD">
        <w:tc>
          <w:tcPr>
            <w:tcW w:w="2179" w:type="dxa"/>
            <w:shd w:val="clear" w:color="auto" w:fill="auto"/>
          </w:tcPr>
          <w:p w14:paraId="4123D9E0" w14:textId="21687218" w:rsidR="004855FD" w:rsidRPr="004855FD" w:rsidRDefault="004855FD" w:rsidP="004855FD">
            <w:pPr>
              <w:ind w:firstLine="0"/>
            </w:pPr>
            <w:r>
              <w:t>Rutherford</w:t>
            </w:r>
          </w:p>
        </w:tc>
        <w:tc>
          <w:tcPr>
            <w:tcW w:w="2179" w:type="dxa"/>
            <w:shd w:val="clear" w:color="auto" w:fill="auto"/>
          </w:tcPr>
          <w:p w14:paraId="176A2AB6" w14:textId="3EEDC51B" w:rsidR="004855FD" w:rsidRPr="004855FD" w:rsidRDefault="004855FD" w:rsidP="004855FD">
            <w:pPr>
              <w:ind w:firstLine="0"/>
            </w:pPr>
            <w:r>
              <w:t>Sandifer</w:t>
            </w:r>
          </w:p>
        </w:tc>
        <w:tc>
          <w:tcPr>
            <w:tcW w:w="2180" w:type="dxa"/>
            <w:shd w:val="clear" w:color="auto" w:fill="auto"/>
          </w:tcPr>
          <w:p w14:paraId="5EF554C4" w14:textId="42AF741A" w:rsidR="004855FD" w:rsidRPr="004855FD" w:rsidRDefault="004855FD" w:rsidP="004855FD">
            <w:pPr>
              <w:ind w:firstLine="0"/>
            </w:pPr>
            <w:r>
              <w:t>Schuessler</w:t>
            </w:r>
          </w:p>
        </w:tc>
      </w:tr>
      <w:tr w:rsidR="004855FD" w:rsidRPr="004855FD" w14:paraId="7DAF9149" w14:textId="77777777" w:rsidTr="004855FD">
        <w:tc>
          <w:tcPr>
            <w:tcW w:w="2179" w:type="dxa"/>
            <w:shd w:val="clear" w:color="auto" w:fill="auto"/>
          </w:tcPr>
          <w:p w14:paraId="1C328A7C" w14:textId="6005D45F" w:rsidR="004855FD" w:rsidRPr="004855FD" w:rsidRDefault="004855FD" w:rsidP="004855FD">
            <w:pPr>
              <w:ind w:firstLine="0"/>
            </w:pPr>
            <w:r>
              <w:t>Sessions</w:t>
            </w:r>
          </w:p>
        </w:tc>
        <w:tc>
          <w:tcPr>
            <w:tcW w:w="2179" w:type="dxa"/>
            <w:shd w:val="clear" w:color="auto" w:fill="auto"/>
          </w:tcPr>
          <w:p w14:paraId="59F769B2" w14:textId="5AB132ED" w:rsidR="004855FD" w:rsidRPr="004855FD" w:rsidRDefault="004855FD" w:rsidP="004855FD">
            <w:pPr>
              <w:ind w:firstLine="0"/>
            </w:pPr>
            <w:r>
              <w:t>M. M. Smith</w:t>
            </w:r>
          </w:p>
        </w:tc>
        <w:tc>
          <w:tcPr>
            <w:tcW w:w="2180" w:type="dxa"/>
            <w:shd w:val="clear" w:color="auto" w:fill="auto"/>
          </w:tcPr>
          <w:p w14:paraId="039EC9C7" w14:textId="5AFB95F2" w:rsidR="004855FD" w:rsidRPr="004855FD" w:rsidRDefault="004855FD" w:rsidP="004855FD">
            <w:pPr>
              <w:ind w:firstLine="0"/>
            </w:pPr>
            <w:r>
              <w:t>Stavrinakis</w:t>
            </w:r>
          </w:p>
        </w:tc>
      </w:tr>
      <w:tr w:rsidR="004855FD" w:rsidRPr="004855FD" w14:paraId="3F897786" w14:textId="77777777" w:rsidTr="004855FD">
        <w:tc>
          <w:tcPr>
            <w:tcW w:w="2179" w:type="dxa"/>
            <w:shd w:val="clear" w:color="auto" w:fill="auto"/>
          </w:tcPr>
          <w:p w14:paraId="53658DFC" w14:textId="00B45BAE" w:rsidR="004855FD" w:rsidRPr="004855FD" w:rsidRDefault="004855FD" w:rsidP="004855FD">
            <w:pPr>
              <w:ind w:firstLine="0"/>
            </w:pPr>
            <w:r>
              <w:t>Taylor</w:t>
            </w:r>
          </w:p>
        </w:tc>
        <w:tc>
          <w:tcPr>
            <w:tcW w:w="2179" w:type="dxa"/>
            <w:shd w:val="clear" w:color="auto" w:fill="auto"/>
          </w:tcPr>
          <w:p w14:paraId="7A04EF1C" w14:textId="222DD1DE" w:rsidR="004855FD" w:rsidRPr="004855FD" w:rsidRDefault="004855FD" w:rsidP="004855FD">
            <w:pPr>
              <w:ind w:firstLine="0"/>
            </w:pPr>
            <w:r>
              <w:t>Thigpen</w:t>
            </w:r>
          </w:p>
        </w:tc>
        <w:tc>
          <w:tcPr>
            <w:tcW w:w="2180" w:type="dxa"/>
            <w:shd w:val="clear" w:color="auto" w:fill="auto"/>
          </w:tcPr>
          <w:p w14:paraId="2A55FAF6" w14:textId="52D8F935" w:rsidR="004855FD" w:rsidRPr="004855FD" w:rsidRDefault="004855FD" w:rsidP="004855FD">
            <w:pPr>
              <w:ind w:firstLine="0"/>
            </w:pPr>
            <w:r>
              <w:t>Trantham</w:t>
            </w:r>
          </w:p>
        </w:tc>
      </w:tr>
      <w:tr w:rsidR="004855FD" w:rsidRPr="004855FD" w14:paraId="72AB1AE2" w14:textId="77777777" w:rsidTr="004855FD">
        <w:tc>
          <w:tcPr>
            <w:tcW w:w="2179" w:type="dxa"/>
            <w:shd w:val="clear" w:color="auto" w:fill="auto"/>
          </w:tcPr>
          <w:p w14:paraId="17BB2673" w14:textId="68DD3723" w:rsidR="004855FD" w:rsidRPr="004855FD" w:rsidRDefault="004855FD" w:rsidP="004855FD">
            <w:pPr>
              <w:ind w:firstLine="0"/>
            </w:pPr>
            <w:r>
              <w:t>Vaughan</w:t>
            </w:r>
          </w:p>
        </w:tc>
        <w:tc>
          <w:tcPr>
            <w:tcW w:w="2179" w:type="dxa"/>
            <w:shd w:val="clear" w:color="auto" w:fill="auto"/>
          </w:tcPr>
          <w:p w14:paraId="01BECA4B" w14:textId="099929D0" w:rsidR="004855FD" w:rsidRPr="004855FD" w:rsidRDefault="004855FD" w:rsidP="004855FD">
            <w:pPr>
              <w:ind w:firstLine="0"/>
            </w:pPr>
            <w:r>
              <w:t>Weeks</w:t>
            </w:r>
          </w:p>
        </w:tc>
        <w:tc>
          <w:tcPr>
            <w:tcW w:w="2180" w:type="dxa"/>
            <w:shd w:val="clear" w:color="auto" w:fill="auto"/>
          </w:tcPr>
          <w:p w14:paraId="0F6361C9" w14:textId="53E5B9D9" w:rsidR="004855FD" w:rsidRPr="004855FD" w:rsidRDefault="004855FD" w:rsidP="004855FD">
            <w:pPr>
              <w:ind w:firstLine="0"/>
            </w:pPr>
            <w:r>
              <w:t>West</w:t>
            </w:r>
          </w:p>
        </w:tc>
      </w:tr>
      <w:tr w:rsidR="004855FD" w:rsidRPr="004855FD" w14:paraId="7AE2869B" w14:textId="77777777" w:rsidTr="004855FD">
        <w:tc>
          <w:tcPr>
            <w:tcW w:w="2179" w:type="dxa"/>
            <w:shd w:val="clear" w:color="auto" w:fill="auto"/>
          </w:tcPr>
          <w:p w14:paraId="29335028" w14:textId="2F1796E5" w:rsidR="004855FD" w:rsidRPr="004855FD" w:rsidRDefault="004855FD" w:rsidP="004855FD">
            <w:pPr>
              <w:ind w:firstLine="0"/>
            </w:pPr>
            <w:r>
              <w:t>Wetmore</w:t>
            </w:r>
          </w:p>
        </w:tc>
        <w:tc>
          <w:tcPr>
            <w:tcW w:w="2179" w:type="dxa"/>
            <w:shd w:val="clear" w:color="auto" w:fill="auto"/>
          </w:tcPr>
          <w:p w14:paraId="3096D258" w14:textId="37049999" w:rsidR="004855FD" w:rsidRPr="004855FD" w:rsidRDefault="004855FD" w:rsidP="004855FD">
            <w:pPr>
              <w:ind w:firstLine="0"/>
            </w:pPr>
            <w:r>
              <w:t>Wheeler</w:t>
            </w:r>
          </w:p>
        </w:tc>
        <w:tc>
          <w:tcPr>
            <w:tcW w:w="2180" w:type="dxa"/>
            <w:shd w:val="clear" w:color="auto" w:fill="auto"/>
          </w:tcPr>
          <w:p w14:paraId="25103C35" w14:textId="46854438" w:rsidR="004855FD" w:rsidRPr="004855FD" w:rsidRDefault="004855FD" w:rsidP="004855FD">
            <w:pPr>
              <w:ind w:firstLine="0"/>
            </w:pPr>
            <w:r>
              <w:t>Whitmire</w:t>
            </w:r>
          </w:p>
        </w:tc>
      </w:tr>
      <w:tr w:rsidR="004855FD" w:rsidRPr="004855FD" w14:paraId="77700FE4" w14:textId="77777777" w:rsidTr="004855FD">
        <w:tc>
          <w:tcPr>
            <w:tcW w:w="2179" w:type="dxa"/>
            <w:shd w:val="clear" w:color="auto" w:fill="auto"/>
          </w:tcPr>
          <w:p w14:paraId="5F52E1D7" w14:textId="0196F6AF" w:rsidR="004855FD" w:rsidRPr="004855FD" w:rsidRDefault="004855FD" w:rsidP="004855FD">
            <w:pPr>
              <w:keepNext/>
              <w:ind w:firstLine="0"/>
            </w:pPr>
            <w:r>
              <w:t>Williams</w:t>
            </w:r>
          </w:p>
        </w:tc>
        <w:tc>
          <w:tcPr>
            <w:tcW w:w="2179" w:type="dxa"/>
            <w:shd w:val="clear" w:color="auto" w:fill="auto"/>
          </w:tcPr>
          <w:p w14:paraId="09AEE6ED" w14:textId="17823EFD" w:rsidR="004855FD" w:rsidRPr="004855FD" w:rsidRDefault="004855FD" w:rsidP="004855FD">
            <w:pPr>
              <w:keepNext/>
              <w:ind w:firstLine="0"/>
            </w:pPr>
            <w:r>
              <w:t>Willis</w:t>
            </w:r>
          </w:p>
        </w:tc>
        <w:tc>
          <w:tcPr>
            <w:tcW w:w="2180" w:type="dxa"/>
            <w:shd w:val="clear" w:color="auto" w:fill="auto"/>
          </w:tcPr>
          <w:p w14:paraId="15DDC234" w14:textId="7AB73837" w:rsidR="004855FD" w:rsidRPr="004855FD" w:rsidRDefault="004855FD" w:rsidP="004855FD">
            <w:pPr>
              <w:keepNext/>
              <w:ind w:firstLine="0"/>
            </w:pPr>
            <w:r>
              <w:t>Wooten</w:t>
            </w:r>
          </w:p>
        </w:tc>
      </w:tr>
      <w:tr w:rsidR="004855FD" w:rsidRPr="004855FD" w14:paraId="5BB40F4E" w14:textId="77777777" w:rsidTr="004855FD">
        <w:tc>
          <w:tcPr>
            <w:tcW w:w="2179" w:type="dxa"/>
            <w:shd w:val="clear" w:color="auto" w:fill="auto"/>
          </w:tcPr>
          <w:p w14:paraId="211E9737" w14:textId="61F4862F" w:rsidR="004855FD" w:rsidRPr="004855FD" w:rsidRDefault="004855FD" w:rsidP="004855FD">
            <w:pPr>
              <w:keepNext/>
              <w:ind w:firstLine="0"/>
            </w:pPr>
            <w:r>
              <w:t>Yow</w:t>
            </w:r>
          </w:p>
        </w:tc>
        <w:tc>
          <w:tcPr>
            <w:tcW w:w="2179" w:type="dxa"/>
            <w:shd w:val="clear" w:color="auto" w:fill="auto"/>
          </w:tcPr>
          <w:p w14:paraId="2D9BD659" w14:textId="77777777" w:rsidR="004855FD" w:rsidRPr="004855FD" w:rsidRDefault="004855FD" w:rsidP="004855FD">
            <w:pPr>
              <w:keepNext/>
              <w:ind w:firstLine="0"/>
            </w:pPr>
          </w:p>
        </w:tc>
        <w:tc>
          <w:tcPr>
            <w:tcW w:w="2180" w:type="dxa"/>
            <w:shd w:val="clear" w:color="auto" w:fill="auto"/>
          </w:tcPr>
          <w:p w14:paraId="4E7AE51B" w14:textId="77777777" w:rsidR="004855FD" w:rsidRPr="004855FD" w:rsidRDefault="004855FD" w:rsidP="004855FD">
            <w:pPr>
              <w:keepNext/>
              <w:ind w:firstLine="0"/>
            </w:pPr>
          </w:p>
        </w:tc>
      </w:tr>
    </w:tbl>
    <w:p w14:paraId="52184B0E" w14:textId="77777777" w:rsidR="004855FD" w:rsidRDefault="004855FD" w:rsidP="004855FD"/>
    <w:p w14:paraId="21FB4D9C" w14:textId="09043454" w:rsidR="004855FD" w:rsidRDefault="004855FD" w:rsidP="004855FD">
      <w:pPr>
        <w:jc w:val="center"/>
        <w:rPr>
          <w:b/>
        </w:rPr>
      </w:pPr>
      <w:r w:rsidRPr="004855FD">
        <w:rPr>
          <w:b/>
        </w:rPr>
        <w:t>Total--91</w:t>
      </w:r>
    </w:p>
    <w:p w14:paraId="2C9BF575" w14:textId="77777777" w:rsidR="004855FD" w:rsidRDefault="004855FD" w:rsidP="004855FD">
      <w:pPr>
        <w:jc w:val="center"/>
        <w:rPr>
          <w:b/>
        </w:rPr>
      </w:pPr>
    </w:p>
    <w:p w14:paraId="0FD49C4C"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2097FB5" w14:textId="77777777" w:rsidTr="004855FD">
        <w:tc>
          <w:tcPr>
            <w:tcW w:w="2179" w:type="dxa"/>
            <w:shd w:val="clear" w:color="auto" w:fill="auto"/>
          </w:tcPr>
          <w:p w14:paraId="52D81522" w14:textId="7CD96460" w:rsidR="004855FD" w:rsidRPr="004855FD" w:rsidRDefault="004855FD" w:rsidP="004855FD">
            <w:pPr>
              <w:keepNext/>
              <w:ind w:firstLine="0"/>
            </w:pPr>
            <w:r>
              <w:t>Ballentine</w:t>
            </w:r>
          </w:p>
        </w:tc>
        <w:tc>
          <w:tcPr>
            <w:tcW w:w="2179" w:type="dxa"/>
            <w:shd w:val="clear" w:color="auto" w:fill="auto"/>
          </w:tcPr>
          <w:p w14:paraId="46AF9450" w14:textId="3AECA94B" w:rsidR="004855FD" w:rsidRPr="004855FD" w:rsidRDefault="004855FD" w:rsidP="004855FD">
            <w:pPr>
              <w:keepNext/>
              <w:ind w:firstLine="0"/>
            </w:pPr>
            <w:r>
              <w:t>Beach</w:t>
            </w:r>
          </w:p>
        </w:tc>
        <w:tc>
          <w:tcPr>
            <w:tcW w:w="2180" w:type="dxa"/>
            <w:shd w:val="clear" w:color="auto" w:fill="auto"/>
          </w:tcPr>
          <w:p w14:paraId="58D9AE88" w14:textId="242763CF" w:rsidR="004855FD" w:rsidRPr="004855FD" w:rsidRDefault="004855FD" w:rsidP="004855FD">
            <w:pPr>
              <w:keepNext/>
              <w:ind w:firstLine="0"/>
            </w:pPr>
            <w:r>
              <w:t>Cromer</w:t>
            </w:r>
          </w:p>
        </w:tc>
      </w:tr>
      <w:tr w:rsidR="004855FD" w:rsidRPr="004855FD" w14:paraId="753C7A6B" w14:textId="77777777" w:rsidTr="004855FD">
        <w:tc>
          <w:tcPr>
            <w:tcW w:w="2179" w:type="dxa"/>
            <w:shd w:val="clear" w:color="auto" w:fill="auto"/>
          </w:tcPr>
          <w:p w14:paraId="3175169A" w14:textId="162CD392" w:rsidR="004855FD" w:rsidRPr="004855FD" w:rsidRDefault="004855FD" w:rsidP="004855FD">
            <w:pPr>
              <w:ind w:firstLine="0"/>
            </w:pPr>
            <w:r>
              <w:t>Haddon</w:t>
            </w:r>
          </w:p>
        </w:tc>
        <w:tc>
          <w:tcPr>
            <w:tcW w:w="2179" w:type="dxa"/>
            <w:shd w:val="clear" w:color="auto" w:fill="auto"/>
          </w:tcPr>
          <w:p w14:paraId="73F0CF3C" w14:textId="50BD3392" w:rsidR="004855FD" w:rsidRPr="004855FD" w:rsidRDefault="004855FD" w:rsidP="004855FD">
            <w:pPr>
              <w:ind w:firstLine="0"/>
            </w:pPr>
            <w:r>
              <w:t>Harris</w:t>
            </w:r>
          </w:p>
        </w:tc>
        <w:tc>
          <w:tcPr>
            <w:tcW w:w="2180" w:type="dxa"/>
            <w:shd w:val="clear" w:color="auto" w:fill="auto"/>
          </w:tcPr>
          <w:p w14:paraId="784B20F6" w14:textId="05705656" w:rsidR="004855FD" w:rsidRPr="004855FD" w:rsidRDefault="004855FD" w:rsidP="004855FD">
            <w:pPr>
              <w:ind w:firstLine="0"/>
            </w:pPr>
            <w:r>
              <w:t>Kilmartin</w:t>
            </w:r>
          </w:p>
        </w:tc>
      </w:tr>
      <w:tr w:rsidR="004855FD" w:rsidRPr="004855FD" w14:paraId="33ABF57D" w14:textId="77777777" w:rsidTr="004855FD">
        <w:tc>
          <w:tcPr>
            <w:tcW w:w="2179" w:type="dxa"/>
            <w:shd w:val="clear" w:color="auto" w:fill="auto"/>
          </w:tcPr>
          <w:p w14:paraId="2C316138" w14:textId="41ACE31B" w:rsidR="004855FD" w:rsidRPr="004855FD" w:rsidRDefault="004855FD" w:rsidP="004855FD">
            <w:pPr>
              <w:ind w:firstLine="0"/>
            </w:pPr>
            <w:r>
              <w:t>Long</w:t>
            </w:r>
          </w:p>
        </w:tc>
        <w:tc>
          <w:tcPr>
            <w:tcW w:w="2179" w:type="dxa"/>
            <w:shd w:val="clear" w:color="auto" w:fill="auto"/>
          </w:tcPr>
          <w:p w14:paraId="7D6B6F0A" w14:textId="20914FB0" w:rsidR="004855FD" w:rsidRPr="004855FD" w:rsidRDefault="004855FD" w:rsidP="004855FD">
            <w:pPr>
              <w:ind w:firstLine="0"/>
            </w:pPr>
            <w:r>
              <w:t>May</w:t>
            </w:r>
          </w:p>
        </w:tc>
        <w:tc>
          <w:tcPr>
            <w:tcW w:w="2180" w:type="dxa"/>
            <w:shd w:val="clear" w:color="auto" w:fill="auto"/>
          </w:tcPr>
          <w:p w14:paraId="1D8FE0B3" w14:textId="01AAD45B" w:rsidR="004855FD" w:rsidRPr="004855FD" w:rsidRDefault="004855FD" w:rsidP="004855FD">
            <w:pPr>
              <w:ind w:firstLine="0"/>
            </w:pPr>
            <w:r>
              <w:t>McCabe</w:t>
            </w:r>
          </w:p>
        </w:tc>
      </w:tr>
      <w:tr w:rsidR="004855FD" w:rsidRPr="004855FD" w14:paraId="4FB1A6D0" w14:textId="77777777" w:rsidTr="004855FD">
        <w:tc>
          <w:tcPr>
            <w:tcW w:w="2179" w:type="dxa"/>
            <w:shd w:val="clear" w:color="auto" w:fill="auto"/>
          </w:tcPr>
          <w:p w14:paraId="66F59AAB" w14:textId="11A14A21" w:rsidR="004855FD" w:rsidRPr="004855FD" w:rsidRDefault="004855FD" w:rsidP="004855FD">
            <w:pPr>
              <w:keepNext/>
              <w:ind w:firstLine="0"/>
            </w:pPr>
            <w:r>
              <w:t>A. M. Morgan</w:t>
            </w:r>
          </w:p>
        </w:tc>
        <w:tc>
          <w:tcPr>
            <w:tcW w:w="2179" w:type="dxa"/>
            <w:shd w:val="clear" w:color="auto" w:fill="auto"/>
          </w:tcPr>
          <w:p w14:paraId="773B7F4A" w14:textId="73A587C3" w:rsidR="004855FD" w:rsidRPr="004855FD" w:rsidRDefault="004855FD" w:rsidP="004855FD">
            <w:pPr>
              <w:keepNext/>
              <w:ind w:firstLine="0"/>
            </w:pPr>
            <w:r>
              <w:t>T. A. Morgan</w:t>
            </w:r>
          </w:p>
        </w:tc>
        <w:tc>
          <w:tcPr>
            <w:tcW w:w="2180" w:type="dxa"/>
            <w:shd w:val="clear" w:color="auto" w:fill="auto"/>
          </w:tcPr>
          <w:p w14:paraId="408F2CAC" w14:textId="30564864" w:rsidR="004855FD" w:rsidRPr="004855FD" w:rsidRDefault="004855FD" w:rsidP="004855FD">
            <w:pPr>
              <w:keepNext/>
              <w:ind w:firstLine="0"/>
            </w:pPr>
            <w:r>
              <w:t>Oremus</w:t>
            </w:r>
          </w:p>
        </w:tc>
      </w:tr>
      <w:tr w:rsidR="004855FD" w:rsidRPr="004855FD" w14:paraId="4212FAFD" w14:textId="77777777" w:rsidTr="004855FD">
        <w:tc>
          <w:tcPr>
            <w:tcW w:w="2179" w:type="dxa"/>
            <w:shd w:val="clear" w:color="auto" w:fill="auto"/>
          </w:tcPr>
          <w:p w14:paraId="6D595BB7" w14:textId="7923E43D" w:rsidR="004855FD" w:rsidRPr="004855FD" w:rsidRDefault="004855FD" w:rsidP="004855FD">
            <w:pPr>
              <w:keepNext/>
              <w:ind w:firstLine="0"/>
            </w:pPr>
            <w:r>
              <w:t>Pace</w:t>
            </w:r>
          </w:p>
        </w:tc>
        <w:tc>
          <w:tcPr>
            <w:tcW w:w="2179" w:type="dxa"/>
            <w:shd w:val="clear" w:color="auto" w:fill="auto"/>
          </w:tcPr>
          <w:p w14:paraId="182079BD" w14:textId="70F7F609" w:rsidR="004855FD" w:rsidRPr="004855FD" w:rsidRDefault="004855FD" w:rsidP="004855FD">
            <w:pPr>
              <w:keepNext/>
              <w:ind w:firstLine="0"/>
            </w:pPr>
            <w:r>
              <w:t>White</w:t>
            </w:r>
          </w:p>
        </w:tc>
        <w:tc>
          <w:tcPr>
            <w:tcW w:w="2180" w:type="dxa"/>
            <w:shd w:val="clear" w:color="auto" w:fill="auto"/>
          </w:tcPr>
          <w:p w14:paraId="30EAFDAF" w14:textId="77777777" w:rsidR="004855FD" w:rsidRPr="004855FD" w:rsidRDefault="004855FD" w:rsidP="004855FD">
            <w:pPr>
              <w:keepNext/>
              <w:ind w:firstLine="0"/>
            </w:pPr>
          </w:p>
        </w:tc>
      </w:tr>
    </w:tbl>
    <w:p w14:paraId="5EBF645B" w14:textId="77777777" w:rsidR="004855FD" w:rsidRDefault="004855FD" w:rsidP="004855FD"/>
    <w:p w14:paraId="33EEBF4E" w14:textId="77777777" w:rsidR="004855FD" w:rsidRDefault="004855FD" w:rsidP="004855FD">
      <w:pPr>
        <w:jc w:val="center"/>
        <w:rPr>
          <w:b/>
        </w:rPr>
      </w:pPr>
      <w:r w:rsidRPr="004855FD">
        <w:rPr>
          <w:b/>
        </w:rPr>
        <w:t>Total--14</w:t>
      </w:r>
    </w:p>
    <w:p w14:paraId="4C1A3D7A" w14:textId="692DD92B" w:rsidR="004855FD" w:rsidRDefault="004855FD" w:rsidP="004855FD">
      <w:pPr>
        <w:jc w:val="center"/>
        <w:rPr>
          <w:b/>
        </w:rPr>
      </w:pPr>
    </w:p>
    <w:p w14:paraId="308F7D52" w14:textId="77777777" w:rsidR="004855FD" w:rsidRDefault="004855FD" w:rsidP="004855FD">
      <w:r>
        <w:t xml:space="preserve">Section 42 was adopted. </w:t>
      </w:r>
    </w:p>
    <w:p w14:paraId="75F34391" w14:textId="77777777" w:rsidR="004855FD" w:rsidRDefault="004855FD" w:rsidP="004855FD"/>
    <w:p w14:paraId="4B9D476D" w14:textId="6BC9EEF8" w:rsidR="004855FD" w:rsidRDefault="004855FD" w:rsidP="004855FD">
      <w:pPr>
        <w:keepNext/>
        <w:jc w:val="center"/>
        <w:rPr>
          <w:b/>
        </w:rPr>
      </w:pPr>
      <w:r w:rsidRPr="004855FD">
        <w:rPr>
          <w:b/>
        </w:rPr>
        <w:t>SECTION 43</w:t>
      </w:r>
    </w:p>
    <w:p w14:paraId="62228691" w14:textId="77777777" w:rsidR="004855FD" w:rsidRDefault="004855FD" w:rsidP="004855FD">
      <w:r>
        <w:t xml:space="preserve">The yeas and nays were taken resulting as follows: </w:t>
      </w:r>
    </w:p>
    <w:p w14:paraId="36C9959E" w14:textId="21745CCB" w:rsidR="004855FD" w:rsidRDefault="004855FD" w:rsidP="004855FD">
      <w:pPr>
        <w:jc w:val="center"/>
      </w:pPr>
      <w:r>
        <w:t xml:space="preserve"> </w:t>
      </w:r>
      <w:bookmarkStart w:id="48" w:name="vote_start111"/>
      <w:bookmarkEnd w:id="48"/>
      <w:r>
        <w:t>Yeas 112; Nays 0</w:t>
      </w:r>
    </w:p>
    <w:p w14:paraId="332B7E27" w14:textId="77777777" w:rsidR="004855FD" w:rsidRDefault="004855FD" w:rsidP="004855FD">
      <w:pPr>
        <w:jc w:val="center"/>
      </w:pPr>
    </w:p>
    <w:p w14:paraId="50459F2F" w14:textId="77777777" w:rsidR="004855FD" w:rsidRDefault="004855FD" w:rsidP="002A6DD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2780F8C" w14:textId="77777777" w:rsidTr="004855FD">
        <w:tc>
          <w:tcPr>
            <w:tcW w:w="2179" w:type="dxa"/>
            <w:shd w:val="clear" w:color="auto" w:fill="auto"/>
          </w:tcPr>
          <w:p w14:paraId="63E7B623" w14:textId="2DE0E778" w:rsidR="004855FD" w:rsidRPr="004855FD" w:rsidRDefault="004855FD" w:rsidP="002A6DD4">
            <w:pPr>
              <w:keepNext/>
              <w:ind w:firstLine="0"/>
            </w:pPr>
            <w:r>
              <w:t>Alexander</w:t>
            </w:r>
          </w:p>
        </w:tc>
        <w:tc>
          <w:tcPr>
            <w:tcW w:w="2179" w:type="dxa"/>
            <w:shd w:val="clear" w:color="auto" w:fill="auto"/>
          </w:tcPr>
          <w:p w14:paraId="4B435127" w14:textId="281CA5C3" w:rsidR="004855FD" w:rsidRPr="004855FD" w:rsidRDefault="004855FD" w:rsidP="002A6DD4">
            <w:pPr>
              <w:keepNext/>
              <w:ind w:firstLine="0"/>
            </w:pPr>
            <w:r>
              <w:t>Anderson</w:t>
            </w:r>
          </w:p>
        </w:tc>
        <w:tc>
          <w:tcPr>
            <w:tcW w:w="2180" w:type="dxa"/>
            <w:shd w:val="clear" w:color="auto" w:fill="auto"/>
          </w:tcPr>
          <w:p w14:paraId="708D2958" w14:textId="6E0FE209" w:rsidR="004855FD" w:rsidRPr="004855FD" w:rsidRDefault="004855FD" w:rsidP="002A6DD4">
            <w:pPr>
              <w:keepNext/>
              <w:ind w:firstLine="0"/>
            </w:pPr>
            <w:r>
              <w:t>Atkinson</w:t>
            </w:r>
          </w:p>
        </w:tc>
      </w:tr>
      <w:tr w:rsidR="004855FD" w:rsidRPr="004855FD" w14:paraId="3D89B3D7" w14:textId="77777777" w:rsidTr="004855FD">
        <w:tc>
          <w:tcPr>
            <w:tcW w:w="2179" w:type="dxa"/>
            <w:shd w:val="clear" w:color="auto" w:fill="auto"/>
          </w:tcPr>
          <w:p w14:paraId="02F9745C" w14:textId="725F55F3" w:rsidR="004855FD" w:rsidRPr="004855FD" w:rsidRDefault="004855FD" w:rsidP="002A6DD4">
            <w:pPr>
              <w:keepNext/>
              <w:ind w:firstLine="0"/>
            </w:pPr>
            <w:r>
              <w:t>Bailey</w:t>
            </w:r>
          </w:p>
        </w:tc>
        <w:tc>
          <w:tcPr>
            <w:tcW w:w="2179" w:type="dxa"/>
            <w:shd w:val="clear" w:color="auto" w:fill="auto"/>
          </w:tcPr>
          <w:p w14:paraId="36F1A2B2" w14:textId="4E712DA8" w:rsidR="004855FD" w:rsidRPr="004855FD" w:rsidRDefault="004855FD" w:rsidP="002A6DD4">
            <w:pPr>
              <w:keepNext/>
              <w:ind w:firstLine="0"/>
            </w:pPr>
            <w:r>
              <w:t>Ballentine</w:t>
            </w:r>
          </w:p>
        </w:tc>
        <w:tc>
          <w:tcPr>
            <w:tcW w:w="2180" w:type="dxa"/>
            <w:shd w:val="clear" w:color="auto" w:fill="auto"/>
          </w:tcPr>
          <w:p w14:paraId="6EFB661F" w14:textId="66F172E6" w:rsidR="004855FD" w:rsidRPr="004855FD" w:rsidRDefault="004855FD" w:rsidP="002A6DD4">
            <w:pPr>
              <w:keepNext/>
              <w:ind w:firstLine="0"/>
            </w:pPr>
            <w:r>
              <w:t>Bannister</w:t>
            </w:r>
          </w:p>
        </w:tc>
      </w:tr>
      <w:tr w:rsidR="004855FD" w:rsidRPr="004855FD" w14:paraId="3878E8B2" w14:textId="77777777" w:rsidTr="004855FD">
        <w:tc>
          <w:tcPr>
            <w:tcW w:w="2179" w:type="dxa"/>
            <w:shd w:val="clear" w:color="auto" w:fill="auto"/>
          </w:tcPr>
          <w:p w14:paraId="66C50D41" w14:textId="57D1DED5" w:rsidR="004855FD" w:rsidRPr="004855FD" w:rsidRDefault="004855FD" w:rsidP="004855FD">
            <w:pPr>
              <w:ind w:firstLine="0"/>
            </w:pPr>
            <w:r>
              <w:t>Bauer</w:t>
            </w:r>
          </w:p>
        </w:tc>
        <w:tc>
          <w:tcPr>
            <w:tcW w:w="2179" w:type="dxa"/>
            <w:shd w:val="clear" w:color="auto" w:fill="auto"/>
          </w:tcPr>
          <w:p w14:paraId="309A61C3" w14:textId="295E8632" w:rsidR="004855FD" w:rsidRPr="004855FD" w:rsidRDefault="004855FD" w:rsidP="004855FD">
            <w:pPr>
              <w:ind w:firstLine="0"/>
            </w:pPr>
            <w:r>
              <w:t>Beach</w:t>
            </w:r>
          </w:p>
        </w:tc>
        <w:tc>
          <w:tcPr>
            <w:tcW w:w="2180" w:type="dxa"/>
            <w:shd w:val="clear" w:color="auto" w:fill="auto"/>
          </w:tcPr>
          <w:p w14:paraId="2DA545F1" w14:textId="2A4EE676" w:rsidR="004855FD" w:rsidRPr="004855FD" w:rsidRDefault="004855FD" w:rsidP="004855FD">
            <w:pPr>
              <w:ind w:firstLine="0"/>
            </w:pPr>
            <w:r>
              <w:t>Bernstein</w:t>
            </w:r>
          </w:p>
        </w:tc>
      </w:tr>
      <w:tr w:rsidR="004855FD" w:rsidRPr="004855FD" w14:paraId="18408742" w14:textId="77777777" w:rsidTr="004855FD">
        <w:tc>
          <w:tcPr>
            <w:tcW w:w="2179" w:type="dxa"/>
            <w:shd w:val="clear" w:color="auto" w:fill="auto"/>
          </w:tcPr>
          <w:p w14:paraId="1183CCB5" w14:textId="2FEBFC7C" w:rsidR="004855FD" w:rsidRPr="004855FD" w:rsidRDefault="004855FD" w:rsidP="004855FD">
            <w:pPr>
              <w:ind w:firstLine="0"/>
            </w:pPr>
            <w:r>
              <w:t>Blackwell</w:t>
            </w:r>
          </w:p>
        </w:tc>
        <w:tc>
          <w:tcPr>
            <w:tcW w:w="2179" w:type="dxa"/>
            <w:shd w:val="clear" w:color="auto" w:fill="auto"/>
          </w:tcPr>
          <w:p w14:paraId="0850FFA5" w14:textId="0B41DCB1" w:rsidR="004855FD" w:rsidRPr="004855FD" w:rsidRDefault="004855FD" w:rsidP="004855FD">
            <w:pPr>
              <w:ind w:firstLine="0"/>
            </w:pPr>
            <w:r>
              <w:t>Bradley</w:t>
            </w:r>
          </w:p>
        </w:tc>
        <w:tc>
          <w:tcPr>
            <w:tcW w:w="2180" w:type="dxa"/>
            <w:shd w:val="clear" w:color="auto" w:fill="auto"/>
          </w:tcPr>
          <w:p w14:paraId="266BFFC9" w14:textId="78BC3C40" w:rsidR="004855FD" w:rsidRPr="004855FD" w:rsidRDefault="004855FD" w:rsidP="004855FD">
            <w:pPr>
              <w:ind w:firstLine="0"/>
            </w:pPr>
            <w:r>
              <w:t>Brewer</w:t>
            </w:r>
          </w:p>
        </w:tc>
      </w:tr>
      <w:tr w:rsidR="004855FD" w:rsidRPr="004855FD" w14:paraId="56877693" w14:textId="77777777" w:rsidTr="004855FD">
        <w:tc>
          <w:tcPr>
            <w:tcW w:w="2179" w:type="dxa"/>
            <w:shd w:val="clear" w:color="auto" w:fill="auto"/>
          </w:tcPr>
          <w:p w14:paraId="7E919C28" w14:textId="68606E2A" w:rsidR="004855FD" w:rsidRPr="004855FD" w:rsidRDefault="004855FD" w:rsidP="004855FD">
            <w:pPr>
              <w:ind w:firstLine="0"/>
            </w:pPr>
            <w:r>
              <w:t>Brittain</w:t>
            </w:r>
          </w:p>
        </w:tc>
        <w:tc>
          <w:tcPr>
            <w:tcW w:w="2179" w:type="dxa"/>
            <w:shd w:val="clear" w:color="auto" w:fill="auto"/>
          </w:tcPr>
          <w:p w14:paraId="332098AD" w14:textId="566F3878" w:rsidR="004855FD" w:rsidRPr="004855FD" w:rsidRDefault="004855FD" w:rsidP="004855FD">
            <w:pPr>
              <w:ind w:firstLine="0"/>
            </w:pPr>
            <w:r>
              <w:t>Burns</w:t>
            </w:r>
          </w:p>
        </w:tc>
        <w:tc>
          <w:tcPr>
            <w:tcW w:w="2180" w:type="dxa"/>
            <w:shd w:val="clear" w:color="auto" w:fill="auto"/>
          </w:tcPr>
          <w:p w14:paraId="048DFF4A" w14:textId="03D62D10" w:rsidR="004855FD" w:rsidRPr="004855FD" w:rsidRDefault="004855FD" w:rsidP="004855FD">
            <w:pPr>
              <w:ind w:firstLine="0"/>
            </w:pPr>
            <w:r>
              <w:t>Bustos</w:t>
            </w:r>
          </w:p>
        </w:tc>
      </w:tr>
      <w:tr w:rsidR="004855FD" w:rsidRPr="004855FD" w14:paraId="6AAC1531" w14:textId="77777777" w:rsidTr="004855FD">
        <w:tc>
          <w:tcPr>
            <w:tcW w:w="2179" w:type="dxa"/>
            <w:shd w:val="clear" w:color="auto" w:fill="auto"/>
          </w:tcPr>
          <w:p w14:paraId="25DCC430" w14:textId="4A8B6DA4" w:rsidR="004855FD" w:rsidRPr="004855FD" w:rsidRDefault="004855FD" w:rsidP="004855FD">
            <w:pPr>
              <w:ind w:firstLine="0"/>
            </w:pPr>
            <w:r>
              <w:t>Calhoon</w:t>
            </w:r>
          </w:p>
        </w:tc>
        <w:tc>
          <w:tcPr>
            <w:tcW w:w="2179" w:type="dxa"/>
            <w:shd w:val="clear" w:color="auto" w:fill="auto"/>
          </w:tcPr>
          <w:p w14:paraId="215F36A9" w14:textId="61FA1A92" w:rsidR="004855FD" w:rsidRPr="004855FD" w:rsidRDefault="004855FD" w:rsidP="004855FD">
            <w:pPr>
              <w:ind w:firstLine="0"/>
            </w:pPr>
            <w:r>
              <w:t>Carter</w:t>
            </w:r>
          </w:p>
        </w:tc>
        <w:tc>
          <w:tcPr>
            <w:tcW w:w="2180" w:type="dxa"/>
            <w:shd w:val="clear" w:color="auto" w:fill="auto"/>
          </w:tcPr>
          <w:p w14:paraId="5CC0C756" w14:textId="52DA45C1" w:rsidR="004855FD" w:rsidRPr="004855FD" w:rsidRDefault="004855FD" w:rsidP="004855FD">
            <w:pPr>
              <w:ind w:firstLine="0"/>
            </w:pPr>
            <w:r>
              <w:t>Caskey</w:t>
            </w:r>
          </w:p>
        </w:tc>
      </w:tr>
      <w:tr w:rsidR="004855FD" w:rsidRPr="004855FD" w14:paraId="7B1A947D" w14:textId="77777777" w:rsidTr="004855FD">
        <w:tc>
          <w:tcPr>
            <w:tcW w:w="2179" w:type="dxa"/>
            <w:shd w:val="clear" w:color="auto" w:fill="auto"/>
          </w:tcPr>
          <w:p w14:paraId="66B5E8AB" w14:textId="1AB2DA7A" w:rsidR="004855FD" w:rsidRPr="004855FD" w:rsidRDefault="004855FD" w:rsidP="004855FD">
            <w:pPr>
              <w:ind w:firstLine="0"/>
            </w:pPr>
            <w:r>
              <w:t>Chapman</w:t>
            </w:r>
          </w:p>
        </w:tc>
        <w:tc>
          <w:tcPr>
            <w:tcW w:w="2179" w:type="dxa"/>
            <w:shd w:val="clear" w:color="auto" w:fill="auto"/>
          </w:tcPr>
          <w:p w14:paraId="6BABC93A" w14:textId="5A743A3C" w:rsidR="004855FD" w:rsidRPr="004855FD" w:rsidRDefault="004855FD" w:rsidP="004855FD">
            <w:pPr>
              <w:ind w:firstLine="0"/>
            </w:pPr>
            <w:r>
              <w:t>Chumley</w:t>
            </w:r>
          </w:p>
        </w:tc>
        <w:tc>
          <w:tcPr>
            <w:tcW w:w="2180" w:type="dxa"/>
            <w:shd w:val="clear" w:color="auto" w:fill="auto"/>
          </w:tcPr>
          <w:p w14:paraId="38539F7F" w14:textId="37EAE750" w:rsidR="004855FD" w:rsidRPr="004855FD" w:rsidRDefault="004855FD" w:rsidP="004855FD">
            <w:pPr>
              <w:ind w:firstLine="0"/>
            </w:pPr>
            <w:r>
              <w:t>Clyburn</w:t>
            </w:r>
          </w:p>
        </w:tc>
      </w:tr>
      <w:tr w:rsidR="004855FD" w:rsidRPr="004855FD" w14:paraId="10095368" w14:textId="77777777" w:rsidTr="004855FD">
        <w:tc>
          <w:tcPr>
            <w:tcW w:w="2179" w:type="dxa"/>
            <w:shd w:val="clear" w:color="auto" w:fill="auto"/>
          </w:tcPr>
          <w:p w14:paraId="45BF78F2" w14:textId="49B8C7E5" w:rsidR="004855FD" w:rsidRPr="004855FD" w:rsidRDefault="004855FD" w:rsidP="004855FD">
            <w:pPr>
              <w:ind w:firstLine="0"/>
            </w:pPr>
            <w:r>
              <w:t>Cobb-Hunter</w:t>
            </w:r>
          </w:p>
        </w:tc>
        <w:tc>
          <w:tcPr>
            <w:tcW w:w="2179" w:type="dxa"/>
            <w:shd w:val="clear" w:color="auto" w:fill="auto"/>
          </w:tcPr>
          <w:p w14:paraId="5D8FA75E" w14:textId="50D9823E" w:rsidR="004855FD" w:rsidRPr="004855FD" w:rsidRDefault="004855FD" w:rsidP="004855FD">
            <w:pPr>
              <w:ind w:firstLine="0"/>
            </w:pPr>
            <w:r>
              <w:t>Collins</w:t>
            </w:r>
          </w:p>
        </w:tc>
        <w:tc>
          <w:tcPr>
            <w:tcW w:w="2180" w:type="dxa"/>
            <w:shd w:val="clear" w:color="auto" w:fill="auto"/>
          </w:tcPr>
          <w:p w14:paraId="6B14979D" w14:textId="43666D80" w:rsidR="004855FD" w:rsidRPr="004855FD" w:rsidRDefault="004855FD" w:rsidP="004855FD">
            <w:pPr>
              <w:ind w:firstLine="0"/>
            </w:pPr>
            <w:r>
              <w:t>Connell</w:t>
            </w:r>
          </w:p>
        </w:tc>
      </w:tr>
      <w:tr w:rsidR="004855FD" w:rsidRPr="004855FD" w14:paraId="7F89CAA3" w14:textId="77777777" w:rsidTr="004855FD">
        <w:tc>
          <w:tcPr>
            <w:tcW w:w="2179" w:type="dxa"/>
            <w:shd w:val="clear" w:color="auto" w:fill="auto"/>
          </w:tcPr>
          <w:p w14:paraId="50D16983" w14:textId="4B838D55" w:rsidR="004855FD" w:rsidRPr="004855FD" w:rsidRDefault="004855FD" w:rsidP="004855FD">
            <w:pPr>
              <w:ind w:firstLine="0"/>
            </w:pPr>
            <w:r>
              <w:t>B. L. Cox</w:t>
            </w:r>
          </w:p>
        </w:tc>
        <w:tc>
          <w:tcPr>
            <w:tcW w:w="2179" w:type="dxa"/>
            <w:shd w:val="clear" w:color="auto" w:fill="auto"/>
          </w:tcPr>
          <w:p w14:paraId="0CC9B14B" w14:textId="10D1DACF" w:rsidR="004855FD" w:rsidRPr="004855FD" w:rsidRDefault="004855FD" w:rsidP="004855FD">
            <w:pPr>
              <w:ind w:firstLine="0"/>
            </w:pPr>
            <w:r>
              <w:t>Crawford</w:t>
            </w:r>
          </w:p>
        </w:tc>
        <w:tc>
          <w:tcPr>
            <w:tcW w:w="2180" w:type="dxa"/>
            <w:shd w:val="clear" w:color="auto" w:fill="auto"/>
          </w:tcPr>
          <w:p w14:paraId="30A33089" w14:textId="5DC40460" w:rsidR="004855FD" w:rsidRPr="004855FD" w:rsidRDefault="004855FD" w:rsidP="004855FD">
            <w:pPr>
              <w:ind w:firstLine="0"/>
            </w:pPr>
            <w:r>
              <w:t>Cromer</w:t>
            </w:r>
          </w:p>
        </w:tc>
      </w:tr>
      <w:tr w:rsidR="004855FD" w:rsidRPr="004855FD" w14:paraId="5A865FA1" w14:textId="77777777" w:rsidTr="004855FD">
        <w:tc>
          <w:tcPr>
            <w:tcW w:w="2179" w:type="dxa"/>
            <w:shd w:val="clear" w:color="auto" w:fill="auto"/>
          </w:tcPr>
          <w:p w14:paraId="642FCB5F" w14:textId="43E8B429" w:rsidR="004855FD" w:rsidRPr="004855FD" w:rsidRDefault="004855FD" w:rsidP="004855FD">
            <w:pPr>
              <w:ind w:firstLine="0"/>
            </w:pPr>
            <w:r>
              <w:t>Davis</w:t>
            </w:r>
          </w:p>
        </w:tc>
        <w:tc>
          <w:tcPr>
            <w:tcW w:w="2179" w:type="dxa"/>
            <w:shd w:val="clear" w:color="auto" w:fill="auto"/>
          </w:tcPr>
          <w:p w14:paraId="1899D49B" w14:textId="51546834" w:rsidR="004855FD" w:rsidRPr="004855FD" w:rsidRDefault="004855FD" w:rsidP="004855FD">
            <w:pPr>
              <w:ind w:firstLine="0"/>
            </w:pPr>
            <w:r>
              <w:t>Dillard</w:t>
            </w:r>
          </w:p>
        </w:tc>
        <w:tc>
          <w:tcPr>
            <w:tcW w:w="2180" w:type="dxa"/>
            <w:shd w:val="clear" w:color="auto" w:fill="auto"/>
          </w:tcPr>
          <w:p w14:paraId="607DF0A9" w14:textId="2E2E6E88" w:rsidR="004855FD" w:rsidRPr="004855FD" w:rsidRDefault="004855FD" w:rsidP="004855FD">
            <w:pPr>
              <w:ind w:firstLine="0"/>
            </w:pPr>
            <w:r>
              <w:t>Elliott</w:t>
            </w:r>
          </w:p>
        </w:tc>
      </w:tr>
      <w:tr w:rsidR="004855FD" w:rsidRPr="004855FD" w14:paraId="51275C5C" w14:textId="77777777" w:rsidTr="004855FD">
        <w:tc>
          <w:tcPr>
            <w:tcW w:w="2179" w:type="dxa"/>
            <w:shd w:val="clear" w:color="auto" w:fill="auto"/>
          </w:tcPr>
          <w:p w14:paraId="700F9454" w14:textId="46531080" w:rsidR="004855FD" w:rsidRPr="004855FD" w:rsidRDefault="004855FD" w:rsidP="004855FD">
            <w:pPr>
              <w:ind w:firstLine="0"/>
            </w:pPr>
            <w:r>
              <w:t>Erickson</w:t>
            </w:r>
          </w:p>
        </w:tc>
        <w:tc>
          <w:tcPr>
            <w:tcW w:w="2179" w:type="dxa"/>
            <w:shd w:val="clear" w:color="auto" w:fill="auto"/>
          </w:tcPr>
          <w:p w14:paraId="20BA497D" w14:textId="7BACE812" w:rsidR="004855FD" w:rsidRPr="004855FD" w:rsidRDefault="004855FD" w:rsidP="004855FD">
            <w:pPr>
              <w:ind w:firstLine="0"/>
            </w:pPr>
            <w:r>
              <w:t>Felder</w:t>
            </w:r>
          </w:p>
        </w:tc>
        <w:tc>
          <w:tcPr>
            <w:tcW w:w="2180" w:type="dxa"/>
            <w:shd w:val="clear" w:color="auto" w:fill="auto"/>
          </w:tcPr>
          <w:p w14:paraId="25A1F456" w14:textId="334FF81F" w:rsidR="004855FD" w:rsidRPr="004855FD" w:rsidRDefault="004855FD" w:rsidP="004855FD">
            <w:pPr>
              <w:ind w:firstLine="0"/>
            </w:pPr>
            <w:r>
              <w:t>Forrest</w:t>
            </w:r>
          </w:p>
        </w:tc>
      </w:tr>
      <w:tr w:rsidR="004855FD" w:rsidRPr="004855FD" w14:paraId="3D1AC356" w14:textId="77777777" w:rsidTr="004855FD">
        <w:tc>
          <w:tcPr>
            <w:tcW w:w="2179" w:type="dxa"/>
            <w:shd w:val="clear" w:color="auto" w:fill="auto"/>
          </w:tcPr>
          <w:p w14:paraId="6E0F1C72" w14:textId="1DEE8139" w:rsidR="004855FD" w:rsidRPr="004855FD" w:rsidRDefault="004855FD" w:rsidP="004855FD">
            <w:pPr>
              <w:ind w:firstLine="0"/>
            </w:pPr>
            <w:r>
              <w:t>Gagnon</w:t>
            </w:r>
          </w:p>
        </w:tc>
        <w:tc>
          <w:tcPr>
            <w:tcW w:w="2179" w:type="dxa"/>
            <w:shd w:val="clear" w:color="auto" w:fill="auto"/>
          </w:tcPr>
          <w:p w14:paraId="54C33840" w14:textId="61E037E1" w:rsidR="004855FD" w:rsidRPr="004855FD" w:rsidRDefault="004855FD" w:rsidP="004855FD">
            <w:pPr>
              <w:ind w:firstLine="0"/>
            </w:pPr>
            <w:r>
              <w:t>Garvin</w:t>
            </w:r>
          </w:p>
        </w:tc>
        <w:tc>
          <w:tcPr>
            <w:tcW w:w="2180" w:type="dxa"/>
            <w:shd w:val="clear" w:color="auto" w:fill="auto"/>
          </w:tcPr>
          <w:p w14:paraId="6051CC62" w14:textId="71CC9A36" w:rsidR="004855FD" w:rsidRPr="004855FD" w:rsidRDefault="004855FD" w:rsidP="004855FD">
            <w:pPr>
              <w:ind w:firstLine="0"/>
            </w:pPr>
            <w:r>
              <w:t>Gatch</w:t>
            </w:r>
          </w:p>
        </w:tc>
      </w:tr>
      <w:tr w:rsidR="004855FD" w:rsidRPr="004855FD" w14:paraId="0EF58342" w14:textId="77777777" w:rsidTr="004855FD">
        <w:tc>
          <w:tcPr>
            <w:tcW w:w="2179" w:type="dxa"/>
            <w:shd w:val="clear" w:color="auto" w:fill="auto"/>
          </w:tcPr>
          <w:p w14:paraId="46C49E1F" w14:textId="514503E6" w:rsidR="004855FD" w:rsidRPr="004855FD" w:rsidRDefault="004855FD" w:rsidP="004855FD">
            <w:pPr>
              <w:ind w:firstLine="0"/>
            </w:pPr>
            <w:r>
              <w:t>Gibson</w:t>
            </w:r>
          </w:p>
        </w:tc>
        <w:tc>
          <w:tcPr>
            <w:tcW w:w="2179" w:type="dxa"/>
            <w:shd w:val="clear" w:color="auto" w:fill="auto"/>
          </w:tcPr>
          <w:p w14:paraId="7FF2E9F8" w14:textId="5FB3792D" w:rsidR="004855FD" w:rsidRPr="004855FD" w:rsidRDefault="004855FD" w:rsidP="004855FD">
            <w:pPr>
              <w:ind w:firstLine="0"/>
            </w:pPr>
            <w:r>
              <w:t>Gilliam</w:t>
            </w:r>
          </w:p>
        </w:tc>
        <w:tc>
          <w:tcPr>
            <w:tcW w:w="2180" w:type="dxa"/>
            <w:shd w:val="clear" w:color="auto" w:fill="auto"/>
          </w:tcPr>
          <w:p w14:paraId="2506BFB7" w14:textId="033C9F66" w:rsidR="004855FD" w:rsidRPr="004855FD" w:rsidRDefault="004855FD" w:rsidP="004855FD">
            <w:pPr>
              <w:ind w:firstLine="0"/>
            </w:pPr>
            <w:r>
              <w:t>Gilliard</w:t>
            </w:r>
          </w:p>
        </w:tc>
      </w:tr>
      <w:tr w:rsidR="004855FD" w:rsidRPr="004855FD" w14:paraId="0A1B0911" w14:textId="77777777" w:rsidTr="004855FD">
        <w:tc>
          <w:tcPr>
            <w:tcW w:w="2179" w:type="dxa"/>
            <w:shd w:val="clear" w:color="auto" w:fill="auto"/>
          </w:tcPr>
          <w:p w14:paraId="7BB94228" w14:textId="47BBBCAF" w:rsidR="004855FD" w:rsidRPr="004855FD" w:rsidRDefault="004855FD" w:rsidP="004855FD">
            <w:pPr>
              <w:ind w:firstLine="0"/>
            </w:pPr>
            <w:r>
              <w:t>Guest</w:t>
            </w:r>
          </w:p>
        </w:tc>
        <w:tc>
          <w:tcPr>
            <w:tcW w:w="2179" w:type="dxa"/>
            <w:shd w:val="clear" w:color="auto" w:fill="auto"/>
          </w:tcPr>
          <w:p w14:paraId="0D2BE7CE" w14:textId="08425B00" w:rsidR="004855FD" w:rsidRPr="004855FD" w:rsidRDefault="004855FD" w:rsidP="004855FD">
            <w:pPr>
              <w:ind w:firstLine="0"/>
            </w:pPr>
            <w:r>
              <w:t>Haddon</w:t>
            </w:r>
          </w:p>
        </w:tc>
        <w:tc>
          <w:tcPr>
            <w:tcW w:w="2180" w:type="dxa"/>
            <w:shd w:val="clear" w:color="auto" w:fill="auto"/>
          </w:tcPr>
          <w:p w14:paraId="68687345" w14:textId="74A9B5CF" w:rsidR="004855FD" w:rsidRPr="004855FD" w:rsidRDefault="004855FD" w:rsidP="004855FD">
            <w:pPr>
              <w:ind w:firstLine="0"/>
            </w:pPr>
            <w:r>
              <w:t>Hager</w:t>
            </w:r>
          </w:p>
        </w:tc>
      </w:tr>
      <w:tr w:rsidR="004855FD" w:rsidRPr="004855FD" w14:paraId="58F7B29A" w14:textId="77777777" w:rsidTr="004855FD">
        <w:tc>
          <w:tcPr>
            <w:tcW w:w="2179" w:type="dxa"/>
            <w:shd w:val="clear" w:color="auto" w:fill="auto"/>
          </w:tcPr>
          <w:p w14:paraId="4A379356" w14:textId="2DB0C9DA" w:rsidR="004855FD" w:rsidRPr="004855FD" w:rsidRDefault="004855FD" w:rsidP="004855FD">
            <w:pPr>
              <w:ind w:firstLine="0"/>
            </w:pPr>
            <w:r>
              <w:t>Hardee</w:t>
            </w:r>
          </w:p>
        </w:tc>
        <w:tc>
          <w:tcPr>
            <w:tcW w:w="2179" w:type="dxa"/>
            <w:shd w:val="clear" w:color="auto" w:fill="auto"/>
          </w:tcPr>
          <w:p w14:paraId="511C32FE" w14:textId="723C6937" w:rsidR="004855FD" w:rsidRPr="004855FD" w:rsidRDefault="004855FD" w:rsidP="004855FD">
            <w:pPr>
              <w:ind w:firstLine="0"/>
            </w:pPr>
            <w:r>
              <w:t>Harris</w:t>
            </w:r>
          </w:p>
        </w:tc>
        <w:tc>
          <w:tcPr>
            <w:tcW w:w="2180" w:type="dxa"/>
            <w:shd w:val="clear" w:color="auto" w:fill="auto"/>
          </w:tcPr>
          <w:p w14:paraId="41DD1191" w14:textId="129D4597" w:rsidR="004855FD" w:rsidRPr="004855FD" w:rsidRDefault="004855FD" w:rsidP="004855FD">
            <w:pPr>
              <w:ind w:firstLine="0"/>
            </w:pPr>
            <w:r>
              <w:t>Hart</w:t>
            </w:r>
          </w:p>
        </w:tc>
      </w:tr>
      <w:tr w:rsidR="004855FD" w:rsidRPr="004855FD" w14:paraId="1CEDFD09" w14:textId="77777777" w:rsidTr="004855FD">
        <w:tc>
          <w:tcPr>
            <w:tcW w:w="2179" w:type="dxa"/>
            <w:shd w:val="clear" w:color="auto" w:fill="auto"/>
          </w:tcPr>
          <w:p w14:paraId="318BB05D" w14:textId="368366D5" w:rsidR="004855FD" w:rsidRPr="004855FD" w:rsidRDefault="004855FD" w:rsidP="004855FD">
            <w:pPr>
              <w:ind w:firstLine="0"/>
            </w:pPr>
            <w:r>
              <w:t>Hartnett</w:t>
            </w:r>
          </w:p>
        </w:tc>
        <w:tc>
          <w:tcPr>
            <w:tcW w:w="2179" w:type="dxa"/>
            <w:shd w:val="clear" w:color="auto" w:fill="auto"/>
          </w:tcPr>
          <w:p w14:paraId="56F9A145" w14:textId="6A0CBCF6" w:rsidR="004855FD" w:rsidRPr="004855FD" w:rsidRDefault="004855FD" w:rsidP="004855FD">
            <w:pPr>
              <w:ind w:firstLine="0"/>
            </w:pPr>
            <w:r>
              <w:t>Hayes</w:t>
            </w:r>
          </w:p>
        </w:tc>
        <w:tc>
          <w:tcPr>
            <w:tcW w:w="2180" w:type="dxa"/>
            <w:shd w:val="clear" w:color="auto" w:fill="auto"/>
          </w:tcPr>
          <w:p w14:paraId="41ACCAD4" w14:textId="05BA236E" w:rsidR="004855FD" w:rsidRPr="004855FD" w:rsidRDefault="004855FD" w:rsidP="004855FD">
            <w:pPr>
              <w:ind w:firstLine="0"/>
            </w:pPr>
            <w:r>
              <w:t>Henegan</w:t>
            </w:r>
          </w:p>
        </w:tc>
      </w:tr>
      <w:tr w:rsidR="004855FD" w:rsidRPr="004855FD" w14:paraId="3FD5F66A" w14:textId="77777777" w:rsidTr="004855FD">
        <w:tc>
          <w:tcPr>
            <w:tcW w:w="2179" w:type="dxa"/>
            <w:shd w:val="clear" w:color="auto" w:fill="auto"/>
          </w:tcPr>
          <w:p w14:paraId="711109D3" w14:textId="50EDE251" w:rsidR="004855FD" w:rsidRPr="004855FD" w:rsidRDefault="004855FD" w:rsidP="004855FD">
            <w:pPr>
              <w:ind w:firstLine="0"/>
            </w:pPr>
            <w:r>
              <w:t>Herbkersman</w:t>
            </w:r>
          </w:p>
        </w:tc>
        <w:tc>
          <w:tcPr>
            <w:tcW w:w="2179" w:type="dxa"/>
            <w:shd w:val="clear" w:color="auto" w:fill="auto"/>
          </w:tcPr>
          <w:p w14:paraId="35B2CF66" w14:textId="51100F79" w:rsidR="004855FD" w:rsidRPr="004855FD" w:rsidRDefault="004855FD" w:rsidP="004855FD">
            <w:pPr>
              <w:ind w:firstLine="0"/>
            </w:pPr>
            <w:r>
              <w:t>Hewitt</w:t>
            </w:r>
          </w:p>
        </w:tc>
        <w:tc>
          <w:tcPr>
            <w:tcW w:w="2180" w:type="dxa"/>
            <w:shd w:val="clear" w:color="auto" w:fill="auto"/>
          </w:tcPr>
          <w:p w14:paraId="27CB5DB0" w14:textId="702E6AD2" w:rsidR="004855FD" w:rsidRPr="004855FD" w:rsidRDefault="004855FD" w:rsidP="004855FD">
            <w:pPr>
              <w:ind w:firstLine="0"/>
            </w:pPr>
            <w:r>
              <w:t>Hiott</w:t>
            </w:r>
          </w:p>
        </w:tc>
      </w:tr>
      <w:tr w:rsidR="004855FD" w:rsidRPr="004855FD" w14:paraId="77DFD446" w14:textId="77777777" w:rsidTr="004855FD">
        <w:tc>
          <w:tcPr>
            <w:tcW w:w="2179" w:type="dxa"/>
            <w:shd w:val="clear" w:color="auto" w:fill="auto"/>
          </w:tcPr>
          <w:p w14:paraId="0E5B134F" w14:textId="3FC500A3" w:rsidR="004855FD" w:rsidRPr="004855FD" w:rsidRDefault="004855FD" w:rsidP="004855FD">
            <w:pPr>
              <w:ind w:firstLine="0"/>
            </w:pPr>
            <w:r>
              <w:t>Hixon</w:t>
            </w:r>
          </w:p>
        </w:tc>
        <w:tc>
          <w:tcPr>
            <w:tcW w:w="2179" w:type="dxa"/>
            <w:shd w:val="clear" w:color="auto" w:fill="auto"/>
          </w:tcPr>
          <w:p w14:paraId="57006629" w14:textId="03B63AEB" w:rsidR="004855FD" w:rsidRPr="004855FD" w:rsidRDefault="004855FD" w:rsidP="004855FD">
            <w:pPr>
              <w:ind w:firstLine="0"/>
            </w:pPr>
            <w:r>
              <w:t>Hosey</w:t>
            </w:r>
          </w:p>
        </w:tc>
        <w:tc>
          <w:tcPr>
            <w:tcW w:w="2180" w:type="dxa"/>
            <w:shd w:val="clear" w:color="auto" w:fill="auto"/>
          </w:tcPr>
          <w:p w14:paraId="455C1008" w14:textId="00FF0AB6" w:rsidR="004855FD" w:rsidRPr="004855FD" w:rsidRDefault="004855FD" w:rsidP="004855FD">
            <w:pPr>
              <w:ind w:firstLine="0"/>
            </w:pPr>
            <w:r>
              <w:t>Hyde</w:t>
            </w:r>
          </w:p>
        </w:tc>
      </w:tr>
      <w:tr w:rsidR="004855FD" w:rsidRPr="004855FD" w14:paraId="708FB8D3" w14:textId="77777777" w:rsidTr="004855FD">
        <w:tc>
          <w:tcPr>
            <w:tcW w:w="2179" w:type="dxa"/>
            <w:shd w:val="clear" w:color="auto" w:fill="auto"/>
          </w:tcPr>
          <w:p w14:paraId="60DF8BAC" w14:textId="534AAA94" w:rsidR="004855FD" w:rsidRPr="004855FD" w:rsidRDefault="004855FD" w:rsidP="004855FD">
            <w:pPr>
              <w:ind w:firstLine="0"/>
            </w:pPr>
            <w:r>
              <w:t>Jefferson</w:t>
            </w:r>
          </w:p>
        </w:tc>
        <w:tc>
          <w:tcPr>
            <w:tcW w:w="2179" w:type="dxa"/>
            <w:shd w:val="clear" w:color="auto" w:fill="auto"/>
          </w:tcPr>
          <w:p w14:paraId="7AFE2444" w14:textId="727ECE06" w:rsidR="004855FD" w:rsidRPr="004855FD" w:rsidRDefault="004855FD" w:rsidP="004855FD">
            <w:pPr>
              <w:ind w:firstLine="0"/>
            </w:pPr>
            <w:r>
              <w:t>J. E. Johnson</w:t>
            </w:r>
          </w:p>
        </w:tc>
        <w:tc>
          <w:tcPr>
            <w:tcW w:w="2180" w:type="dxa"/>
            <w:shd w:val="clear" w:color="auto" w:fill="auto"/>
          </w:tcPr>
          <w:p w14:paraId="02C23C4B" w14:textId="05B2B4D1" w:rsidR="004855FD" w:rsidRPr="004855FD" w:rsidRDefault="004855FD" w:rsidP="004855FD">
            <w:pPr>
              <w:ind w:firstLine="0"/>
            </w:pPr>
            <w:r>
              <w:t>J. L. Johnson</w:t>
            </w:r>
          </w:p>
        </w:tc>
      </w:tr>
      <w:tr w:rsidR="004855FD" w:rsidRPr="004855FD" w14:paraId="7A4777DE" w14:textId="77777777" w:rsidTr="004855FD">
        <w:tc>
          <w:tcPr>
            <w:tcW w:w="2179" w:type="dxa"/>
            <w:shd w:val="clear" w:color="auto" w:fill="auto"/>
          </w:tcPr>
          <w:p w14:paraId="54B25D9B" w14:textId="33CF7A7C" w:rsidR="004855FD" w:rsidRPr="004855FD" w:rsidRDefault="004855FD" w:rsidP="004855FD">
            <w:pPr>
              <w:ind w:firstLine="0"/>
            </w:pPr>
            <w:r>
              <w:t>Jordan</w:t>
            </w:r>
          </w:p>
        </w:tc>
        <w:tc>
          <w:tcPr>
            <w:tcW w:w="2179" w:type="dxa"/>
            <w:shd w:val="clear" w:color="auto" w:fill="auto"/>
          </w:tcPr>
          <w:p w14:paraId="59BDE3E4" w14:textId="399AC89B" w:rsidR="004855FD" w:rsidRPr="004855FD" w:rsidRDefault="004855FD" w:rsidP="004855FD">
            <w:pPr>
              <w:ind w:firstLine="0"/>
            </w:pPr>
            <w:r>
              <w:t>King</w:t>
            </w:r>
          </w:p>
        </w:tc>
        <w:tc>
          <w:tcPr>
            <w:tcW w:w="2180" w:type="dxa"/>
            <w:shd w:val="clear" w:color="auto" w:fill="auto"/>
          </w:tcPr>
          <w:p w14:paraId="64DC80D6" w14:textId="020EA8D2" w:rsidR="004855FD" w:rsidRPr="004855FD" w:rsidRDefault="004855FD" w:rsidP="004855FD">
            <w:pPr>
              <w:ind w:firstLine="0"/>
            </w:pPr>
            <w:r>
              <w:t>Kirby</w:t>
            </w:r>
          </w:p>
        </w:tc>
      </w:tr>
      <w:tr w:rsidR="004855FD" w:rsidRPr="004855FD" w14:paraId="01A2E2A5" w14:textId="77777777" w:rsidTr="004855FD">
        <w:tc>
          <w:tcPr>
            <w:tcW w:w="2179" w:type="dxa"/>
            <w:shd w:val="clear" w:color="auto" w:fill="auto"/>
          </w:tcPr>
          <w:p w14:paraId="22CE6F98" w14:textId="076F30D9" w:rsidR="004855FD" w:rsidRPr="004855FD" w:rsidRDefault="004855FD" w:rsidP="004855FD">
            <w:pPr>
              <w:ind w:firstLine="0"/>
            </w:pPr>
            <w:r>
              <w:t>Landing</w:t>
            </w:r>
          </w:p>
        </w:tc>
        <w:tc>
          <w:tcPr>
            <w:tcW w:w="2179" w:type="dxa"/>
            <w:shd w:val="clear" w:color="auto" w:fill="auto"/>
          </w:tcPr>
          <w:p w14:paraId="649BDC14" w14:textId="4FB19CEC" w:rsidR="004855FD" w:rsidRPr="004855FD" w:rsidRDefault="004855FD" w:rsidP="004855FD">
            <w:pPr>
              <w:ind w:firstLine="0"/>
            </w:pPr>
            <w:r>
              <w:t>Lawson</w:t>
            </w:r>
          </w:p>
        </w:tc>
        <w:tc>
          <w:tcPr>
            <w:tcW w:w="2180" w:type="dxa"/>
            <w:shd w:val="clear" w:color="auto" w:fill="auto"/>
          </w:tcPr>
          <w:p w14:paraId="4A56DE81" w14:textId="6BDDDB05" w:rsidR="004855FD" w:rsidRPr="004855FD" w:rsidRDefault="004855FD" w:rsidP="004855FD">
            <w:pPr>
              <w:ind w:firstLine="0"/>
            </w:pPr>
            <w:r>
              <w:t>Leber</w:t>
            </w:r>
          </w:p>
        </w:tc>
      </w:tr>
      <w:tr w:rsidR="004855FD" w:rsidRPr="004855FD" w14:paraId="1CECA880" w14:textId="77777777" w:rsidTr="004855FD">
        <w:tc>
          <w:tcPr>
            <w:tcW w:w="2179" w:type="dxa"/>
            <w:shd w:val="clear" w:color="auto" w:fill="auto"/>
          </w:tcPr>
          <w:p w14:paraId="60DD7702" w14:textId="392842CE" w:rsidR="004855FD" w:rsidRPr="004855FD" w:rsidRDefault="004855FD" w:rsidP="004855FD">
            <w:pPr>
              <w:ind w:firstLine="0"/>
            </w:pPr>
            <w:r>
              <w:t>Ligon</w:t>
            </w:r>
          </w:p>
        </w:tc>
        <w:tc>
          <w:tcPr>
            <w:tcW w:w="2179" w:type="dxa"/>
            <w:shd w:val="clear" w:color="auto" w:fill="auto"/>
          </w:tcPr>
          <w:p w14:paraId="2B2B61DE" w14:textId="5897B991" w:rsidR="004855FD" w:rsidRPr="004855FD" w:rsidRDefault="004855FD" w:rsidP="004855FD">
            <w:pPr>
              <w:ind w:firstLine="0"/>
            </w:pPr>
            <w:r>
              <w:t>Long</w:t>
            </w:r>
          </w:p>
        </w:tc>
        <w:tc>
          <w:tcPr>
            <w:tcW w:w="2180" w:type="dxa"/>
            <w:shd w:val="clear" w:color="auto" w:fill="auto"/>
          </w:tcPr>
          <w:p w14:paraId="3A56544C" w14:textId="4FB6DC9F" w:rsidR="004855FD" w:rsidRPr="004855FD" w:rsidRDefault="004855FD" w:rsidP="004855FD">
            <w:pPr>
              <w:ind w:firstLine="0"/>
            </w:pPr>
            <w:r>
              <w:t>Lowe</w:t>
            </w:r>
          </w:p>
        </w:tc>
      </w:tr>
      <w:tr w:rsidR="004855FD" w:rsidRPr="004855FD" w14:paraId="101B5CCA" w14:textId="77777777" w:rsidTr="004855FD">
        <w:tc>
          <w:tcPr>
            <w:tcW w:w="2179" w:type="dxa"/>
            <w:shd w:val="clear" w:color="auto" w:fill="auto"/>
          </w:tcPr>
          <w:p w14:paraId="3E08F584" w14:textId="353A9DA6" w:rsidR="004855FD" w:rsidRPr="004855FD" w:rsidRDefault="004855FD" w:rsidP="004855FD">
            <w:pPr>
              <w:ind w:firstLine="0"/>
            </w:pPr>
            <w:r>
              <w:t>Magnuson</w:t>
            </w:r>
          </w:p>
        </w:tc>
        <w:tc>
          <w:tcPr>
            <w:tcW w:w="2179" w:type="dxa"/>
            <w:shd w:val="clear" w:color="auto" w:fill="auto"/>
          </w:tcPr>
          <w:p w14:paraId="78BF9993" w14:textId="24BEB3A3" w:rsidR="004855FD" w:rsidRPr="004855FD" w:rsidRDefault="004855FD" w:rsidP="004855FD">
            <w:pPr>
              <w:ind w:firstLine="0"/>
            </w:pPr>
            <w:r>
              <w:t>May</w:t>
            </w:r>
          </w:p>
        </w:tc>
        <w:tc>
          <w:tcPr>
            <w:tcW w:w="2180" w:type="dxa"/>
            <w:shd w:val="clear" w:color="auto" w:fill="auto"/>
          </w:tcPr>
          <w:p w14:paraId="69738753" w14:textId="42FE2EE2" w:rsidR="004855FD" w:rsidRPr="004855FD" w:rsidRDefault="004855FD" w:rsidP="004855FD">
            <w:pPr>
              <w:ind w:firstLine="0"/>
            </w:pPr>
            <w:r>
              <w:t>McCabe</w:t>
            </w:r>
          </w:p>
        </w:tc>
      </w:tr>
      <w:tr w:rsidR="004855FD" w:rsidRPr="004855FD" w14:paraId="65EE6270" w14:textId="77777777" w:rsidTr="004855FD">
        <w:tc>
          <w:tcPr>
            <w:tcW w:w="2179" w:type="dxa"/>
            <w:shd w:val="clear" w:color="auto" w:fill="auto"/>
          </w:tcPr>
          <w:p w14:paraId="04C35880" w14:textId="2C59768F" w:rsidR="004855FD" w:rsidRPr="004855FD" w:rsidRDefault="004855FD" w:rsidP="004855FD">
            <w:pPr>
              <w:ind w:firstLine="0"/>
            </w:pPr>
            <w:r>
              <w:t>McCravy</w:t>
            </w:r>
          </w:p>
        </w:tc>
        <w:tc>
          <w:tcPr>
            <w:tcW w:w="2179" w:type="dxa"/>
            <w:shd w:val="clear" w:color="auto" w:fill="auto"/>
          </w:tcPr>
          <w:p w14:paraId="5526D2EE" w14:textId="7F261959" w:rsidR="004855FD" w:rsidRPr="004855FD" w:rsidRDefault="004855FD" w:rsidP="004855FD">
            <w:pPr>
              <w:ind w:firstLine="0"/>
            </w:pPr>
            <w:r>
              <w:t>McDaniel</w:t>
            </w:r>
          </w:p>
        </w:tc>
        <w:tc>
          <w:tcPr>
            <w:tcW w:w="2180" w:type="dxa"/>
            <w:shd w:val="clear" w:color="auto" w:fill="auto"/>
          </w:tcPr>
          <w:p w14:paraId="4D76E9A6" w14:textId="73A75D85" w:rsidR="004855FD" w:rsidRPr="004855FD" w:rsidRDefault="004855FD" w:rsidP="004855FD">
            <w:pPr>
              <w:ind w:firstLine="0"/>
            </w:pPr>
            <w:r>
              <w:t>McGinnis</w:t>
            </w:r>
          </w:p>
        </w:tc>
      </w:tr>
      <w:tr w:rsidR="004855FD" w:rsidRPr="004855FD" w14:paraId="52FCE324" w14:textId="77777777" w:rsidTr="004855FD">
        <w:tc>
          <w:tcPr>
            <w:tcW w:w="2179" w:type="dxa"/>
            <w:shd w:val="clear" w:color="auto" w:fill="auto"/>
          </w:tcPr>
          <w:p w14:paraId="05435A6D" w14:textId="76BBB09F" w:rsidR="004855FD" w:rsidRPr="004855FD" w:rsidRDefault="004855FD" w:rsidP="004855FD">
            <w:pPr>
              <w:ind w:firstLine="0"/>
            </w:pPr>
            <w:r>
              <w:t>Mitchell</w:t>
            </w:r>
          </w:p>
        </w:tc>
        <w:tc>
          <w:tcPr>
            <w:tcW w:w="2179" w:type="dxa"/>
            <w:shd w:val="clear" w:color="auto" w:fill="auto"/>
          </w:tcPr>
          <w:p w14:paraId="03F0C51E" w14:textId="1973C6F7" w:rsidR="004855FD" w:rsidRPr="004855FD" w:rsidRDefault="004855FD" w:rsidP="004855FD">
            <w:pPr>
              <w:ind w:firstLine="0"/>
            </w:pPr>
            <w:r>
              <w:t>T. Moore</w:t>
            </w:r>
          </w:p>
        </w:tc>
        <w:tc>
          <w:tcPr>
            <w:tcW w:w="2180" w:type="dxa"/>
            <w:shd w:val="clear" w:color="auto" w:fill="auto"/>
          </w:tcPr>
          <w:p w14:paraId="46C6C83F" w14:textId="09A4A74F" w:rsidR="004855FD" w:rsidRPr="004855FD" w:rsidRDefault="004855FD" w:rsidP="004855FD">
            <w:pPr>
              <w:ind w:firstLine="0"/>
            </w:pPr>
            <w:r>
              <w:t>A. M. Morgan</w:t>
            </w:r>
          </w:p>
        </w:tc>
      </w:tr>
      <w:tr w:rsidR="004855FD" w:rsidRPr="004855FD" w14:paraId="681051CC" w14:textId="77777777" w:rsidTr="004855FD">
        <w:tc>
          <w:tcPr>
            <w:tcW w:w="2179" w:type="dxa"/>
            <w:shd w:val="clear" w:color="auto" w:fill="auto"/>
          </w:tcPr>
          <w:p w14:paraId="4AA2B624" w14:textId="0CB3304F" w:rsidR="004855FD" w:rsidRPr="004855FD" w:rsidRDefault="004855FD" w:rsidP="004855FD">
            <w:pPr>
              <w:ind w:firstLine="0"/>
            </w:pPr>
            <w:r>
              <w:t>T. A. Morgan</w:t>
            </w:r>
          </w:p>
        </w:tc>
        <w:tc>
          <w:tcPr>
            <w:tcW w:w="2179" w:type="dxa"/>
            <w:shd w:val="clear" w:color="auto" w:fill="auto"/>
          </w:tcPr>
          <w:p w14:paraId="5F3269A7" w14:textId="5150F96D" w:rsidR="004855FD" w:rsidRPr="004855FD" w:rsidRDefault="004855FD" w:rsidP="004855FD">
            <w:pPr>
              <w:ind w:firstLine="0"/>
            </w:pPr>
            <w:r>
              <w:t>Moss</w:t>
            </w:r>
          </w:p>
        </w:tc>
        <w:tc>
          <w:tcPr>
            <w:tcW w:w="2180" w:type="dxa"/>
            <w:shd w:val="clear" w:color="auto" w:fill="auto"/>
          </w:tcPr>
          <w:p w14:paraId="2C0C1F0F" w14:textId="2A7DA350" w:rsidR="004855FD" w:rsidRPr="004855FD" w:rsidRDefault="004855FD" w:rsidP="004855FD">
            <w:pPr>
              <w:ind w:firstLine="0"/>
            </w:pPr>
            <w:r>
              <w:t>Murphy</w:t>
            </w:r>
          </w:p>
        </w:tc>
      </w:tr>
      <w:tr w:rsidR="004855FD" w:rsidRPr="004855FD" w14:paraId="291BA574" w14:textId="77777777" w:rsidTr="004855FD">
        <w:tc>
          <w:tcPr>
            <w:tcW w:w="2179" w:type="dxa"/>
            <w:shd w:val="clear" w:color="auto" w:fill="auto"/>
          </w:tcPr>
          <w:p w14:paraId="551EE6A9" w14:textId="30EF104D" w:rsidR="004855FD" w:rsidRPr="004855FD" w:rsidRDefault="004855FD" w:rsidP="004855FD">
            <w:pPr>
              <w:ind w:firstLine="0"/>
            </w:pPr>
            <w:r>
              <w:t>Neese</w:t>
            </w:r>
          </w:p>
        </w:tc>
        <w:tc>
          <w:tcPr>
            <w:tcW w:w="2179" w:type="dxa"/>
            <w:shd w:val="clear" w:color="auto" w:fill="auto"/>
          </w:tcPr>
          <w:p w14:paraId="1D83BC49" w14:textId="5E512473" w:rsidR="004855FD" w:rsidRPr="004855FD" w:rsidRDefault="004855FD" w:rsidP="004855FD">
            <w:pPr>
              <w:ind w:firstLine="0"/>
            </w:pPr>
            <w:r>
              <w:t>B. Newton</w:t>
            </w:r>
          </w:p>
        </w:tc>
        <w:tc>
          <w:tcPr>
            <w:tcW w:w="2180" w:type="dxa"/>
            <w:shd w:val="clear" w:color="auto" w:fill="auto"/>
          </w:tcPr>
          <w:p w14:paraId="61DAFCA8" w14:textId="69F03EBE" w:rsidR="004855FD" w:rsidRPr="004855FD" w:rsidRDefault="004855FD" w:rsidP="004855FD">
            <w:pPr>
              <w:ind w:firstLine="0"/>
            </w:pPr>
            <w:r>
              <w:t>W. Newton</w:t>
            </w:r>
          </w:p>
        </w:tc>
      </w:tr>
      <w:tr w:rsidR="004855FD" w:rsidRPr="004855FD" w14:paraId="671F9344" w14:textId="77777777" w:rsidTr="004855FD">
        <w:tc>
          <w:tcPr>
            <w:tcW w:w="2179" w:type="dxa"/>
            <w:shd w:val="clear" w:color="auto" w:fill="auto"/>
          </w:tcPr>
          <w:p w14:paraId="24A7269D" w14:textId="40A3FF9A" w:rsidR="004855FD" w:rsidRPr="004855FD" w:rsidRDefault="004855FD" w:rsidP="004855FD">
            <w:pPr>
              <w:ind w:firstLine="0"/>
            </w:pPr>
            <w:r>
              <w:t>Nutt</w:t>
            </w:r>
          </w:p>
        </w:tc>
        <w:tc>
          <w:tcPr>
            <w:tcW w:w="2179" w:type="dxa"/>
            <w:shd w:val="clear" w:color="auto" w:fill="auto"/>
          </w:tcPr>
          <w:p w14:paraId="3B8115D9" w14:textId="6E918518" w:rsidR="004855FD" w:rsidRPr="004855FD" w:rsidRDefault="004855FD" w:rsidP="004855FD">
            <w:pPr>
              <w:ind w:firstLine="0"/>
            </w:pPr>
            <w:r>
              <w:t>Oremus</w:t>
            </w:r>
          </w:p>
        </w:tc>
        <w:tc>
          <w:tcPr>
            <w:tcW w:w="2180" w:type="dxa"/>
            <w:shd w:val="clear" w:color="auto" w:fill="auto"/>
          </w:tcPr>
          <w:p w14:paraId="6230043D" w14:textId="5FABD4DD" w:rsidR="004855FD" w:rsidRPr="004855FD" w:rsidRDefault="004855FD" w:rsidP="004855FD">
            <w:pPr>
              <w:ind w:firstLine="0"/>
            </w:pPr>
            <w:r>
              <w:t>Pace</w:t>
            </w:r>
          </w:p>
        </w:tc>
      </w:tr>
      <w:tr w:rsidR="004855FD" w:rsidRPr="004855FD" w14:paraId="36D3E888" w14:textId="77777777" w:rsidTr="004855FD">
        <w:tc>
          <w:tcPr>
            <w:tcW w:w="2179" w:type="dxa"/>
            <w:shd w:val="clear" w:color="auto" w:fill="auto"/>
          </w:tcPr>
          <w:p w14:paraId="41618240" w14:textId="5E1218E5" w:rsidR="004855FD" w:rsidRPr="004855FD" w:rsidRDefault="004855FD" w:rsidP="004855FD">
            <w:pPr>
              <w:ind w:firstLine="0"/>
            </w:pPr>
            <w:r>
              <w:t>Pedalino</w:t>
            </w:r>
          </w:p>
        </w:tc>
        <w:tc>
          <w:tcPr>
            <w:tcW w:w="2179" w:type="dxa"/>
            <w:shd w:val="clear" w:color="auto" w:fill="auto"/>
          </w:tcPr>
          <w:p w14:paraId="54CEB654" w14:textId="7751F7A2" w:rsidR="004855FD" w:rsidRPr="004855FD" w:rsidRDefault="004855FD" w:rsidP="004855FD">
            <w:pPr>
              <w:ind w:firstLine="0"/>
            </w:pPr>
            <w:r>
              <w:t>Pendarvis</w:t>
            </w:r>
          </w:p>
        </w:tc>
        <w:tc>
          <w:tcPr>
            <w:tcW w:w="2180" w:type="dxa"/>
            <w:shd w:val="clear" w:color="auto" w:fill="auto"/>
          </w:tcPr>
          <w:p w14:paraId="19358FA2" w14:textId="1E95F804" w:rsidR="004855FD" w:rsidRPr="004855FD" w:rsidRDefault="004855FD" w:rsidP="004855FD">
            <w:pPr>
              <w:ind w:firstLine="0"/>
            </w:pPr>
            <w:r>
              <w:t>Pope</w:t>
            </w:r>
          </w:p>
        </w:tc>
      </w:tr>
      <w:tr w:rsidR="004855FD" w:rsidRPr="004855FD" w14:paraId="3422E49B" w14:textId="77777777" w:rsidTr="004855FD">
        <w:tc>
          <w:tcPr>
            <w:tcW w:w="2179" w:type="dxa"/>
            <w:shd w:val="clear" w:color="auto" w:fill="auto"/>
          </w:tcPr>
          <w:p w14:paraId="7A8C8976" w14:textId="7A587629" w:rsidR="004855FD" w:rsidRPr="004855FD" w:rsidRDefault="004855FD" w:rsidP="004855FD">
            <w:pPr>
              <w:ind w:firstLine="0"/>
            </w:pPr>
            <w:r>
              <w:t>Rivers</w:t>
            </w:r>
          </w:p>
        </w:tc>
        <w:tc>
          <w:tcPr>
            <w:tcW w:w="2179" w:type="dxa"/>
            <w:shd w:val="clear" w:color="auto" w:fill="auto"/>
          </w:tcPr>
          <w:p w14:paraId="7C826ED2" w14:textId="2EB9F264" w:rsidR="004855FD" w:rsidRPr="004855FD" w:rsidRDefault="004855FD" w:rsidP="004855FD">
            <w:pPr>
              <w:ind w:firstLine="0"/>
            </w:pPr>
            <w:r>
              <w:t>Robbins</w:t>
            </w:r>
          </w:p>
        </w:tc>
        <w:tc>
          <w:tcPr>
            <w:tcW w:w="2180" w:type="dxa"/>
            <w:shd w:val="clear" w:color="auto" w:fill="auto"/>
          </w:tcPr>
          <w:p w14:paraId="32E27157" w14:textId="2E94A498" w:rsidR="004855FD" w:rsidRPr="004855FD" w:rsidRDefault="004855FD" w:rsidP="004855FD">
            <w:pPr>
              <w:ind w:firstLine="0"/>
            </w:pPr>
            <w:r>
              <w:t>Rose</w:t>
            </w:r>
          </w:p>
        </w:tc>
      </w:tr>
      <w:tr w:rsidR="004855FD" w:rsidRPr="004855FD" w14:paraId="1F938D78" w14:textId="77777777" w:rsidTr="004855FD">
        <w:tc>
          <w:tcPr>
            <w:tcW w:w="2179" w:type="dxa"/>
            <w:shd w:val="clear" w:color="auto" w:fill="auto"/>
          </w:tcPr>
          <w:p w14:paraId="39A8EB85" w14:textId="177B32E3" w:rsidR="004855FD" w:rsidRPr="004855FD" w:rsidRDefault="004855FD" w:rsidP="004855FD">
            <w:pPr>
              <w:ind w:firstLine="0"/>
            </w:pPr>
            <w:r>
              <w:t>Rutherford</w:t>
            </w:r>
          </w:p>
        </w:tc>
        <w:tc>
          <w:tcPr>
            <w:tcW w:w="2179" w:type="dxa"/>
            <w:shd w:val="clear" w:color="auto" w:fill="auto"/>
          </w:tcPr>
          <w:p w14:paraId="206025A9" w14:textId="6C5BF5DE" w:rsidR="004855FD" w:rsidRPr="004855FD" w:rsidRDefault="004855FD" w:rsidP="004855FD">
            <w:pPr>
              <w:ind w:firstLine="0"/>
            </w:pPr>
            <w:r>
              <w:t>Sandifer</w:t>
            </w:r>
          </w:p>
        </w:tc>
        <w:tc>
          <w:tcPr>
            <w:tcW w:w="2180" w:type="dxa"/>
            <w:shd w:val="clear" w:color="auto" w:fill="auto"/>
          </w:tcPr>
          <w:p w14:paraId="23917DCB" w14:textId="1EF449D3" w:rsidR="004855FD" w:rsidRPr="004855FD" w:rsidRDefault="004855FD" w:rsidP="004855FD">
            <w:pPr>
              <w:ind w:firstLine="0"/>
            </w:pPr>
            <w:r>
              <w:t>Schuessler</w:t>
            </w:r>
          </w:p>
        </w:tc>
      </w:tr>
      <w:tr w:rsidR="004855FD" w:rsidRPr="004855FD" w14:paraId="0F333803" w14:textId="77777777" w:rsidTr="004855FD">
        <w:tc>
          <w:tcPr>
            <w:tcW w:w="2179" w:type="dxa"/>
            <w:shd w:val="clear" w:color="auto" w:fill="auto"/>
          </w:tcPr>
          <w:p w14:paraId="7AA6FB53" w14:textId="1CC0E704" w:rsidR="004855FD" w:rsidRPr="004855FD" w:rsidRDefault="004855FD" w:rsidP="004855FD">
            <w:pPr>
              <w:ind w:firstLine="0"/>
            </w:pPr>
            <w:r>
              <w:t>Sessions</w:t>
            </w:r>
          </w:p>
        </w:tc>
        <w:tc>
          <w:tcPr>
            <w:tcW w:w="2179" w:type="dxa"/>
            <w:shd w:val="clear" w:color="auto" w:fill="auto"/>
          </w:tcPr>
          <w:p w14:paraId="73048AF9" w14:textId="2F6B433F" w:rsidR="004855FD" w:rsidRPr="004855FD" w:rsidRDefault="004855FD" w:rsidP="004855FD">
            <w:pPr>
              <w:ind w:firstLine="0"/>
            </w:pPr>
            <w:r>
              <w:t>G. M. Smith</w:t>
            </w:r>
          </w:p>
        </w:tc>
        <w:tc>
          <w:tcPr>
            <w:tcW w:w="2180" w:type="dxa"/>
            <w:shd w:val="clear" w:color="auto" w:fill="auto"/>
          </w:tcPr>
          <w:p w14:paraId="10545AFC" w14:textId="40FF839B" w:rsidR="004855FD" w:rsidRPr="004855FD" w:rsidRDefault="004855FD" w:rsidP="004855FD">
            <w:pPr>
              <w:ind w:firstLine="0"/>
            </w:pPr>
            <w:r>
              <w:t>M. M. Smith</w:t>
            </w:r>
          </w:p>
        </w:tc>
      </w:tr>
      <w:tr w:rsidR="004855FD" w:rsidRPr="004855FD" w14:paraId="00027866" w14:textId="77777777" w:rsidTr="004855FD">
        <w:tc>
          <w:tcPr>
            <w:tcW w:w="2179" w:type="dxa"/>
            <w:shd w:val="clear" w:color="auto" w:fill="auto"/>
          </w:tcPr>
          <w:p w14:paraId="3AF882FD" w14:textId="2568A23C" w:rsidR="004855FD" w:rsidRPr="004855FD" w:rsidRDefault="004855FD" w:rsidP="004855FD">
            <w:pPr>
              <w:ind w:firstLine="0"/>
            </w:pPr>
            <w:r>
              <w:t>Stavrinakis</w:t>
            </w:r>
          </w:p>
        </w:tc>
        <w:tc>
          <w:tcPr>
            <w:tcW w:w="2179" w:type="dxa"/>
            <w:shd w:val="clear" w:color="auto" w:fill="auto"/>
          </w:tcPr>
          <w:p w14:paraId="6AC5EAB7" w14:textId="3A2491DE" w:rsidR="004855FD" w:rsidRPr="004855FD" w:rsidRDefault="004855FD" w:rsidP="004855FD">
            <w:pPr>
              <w:ind w:firstLine="0"/>
            </w:pPr>
            <w:r>
              <w:t>Taylor</w:t>
            </w:r>
          </w:p>
        </w:tc>
        <w:tc>
          <w:tcPr>
            <w:tcW w:w="2180" w:type="dxa"/>
            <w:shd w:val="clear" w:color="auto" w:fill="auto"/>
          </w:tcPr>
          <w:p w14:paraId="45CA6145" w14:textId="27FCC2B9" w:rsidR="004855FD" w:rsidRPr="004855FD" w:rsidRDefault="004855FD" w:rsidP="004855FD">
            <w:pPr>
              <w:ind w:firstLine="0"/>
            </w:pPr>
            <w:r>
              <w:t>Thayer</w:t>
            </w:r>
          </w:p>
        </w:tc>
      </w:tr>
      <w:tr w:rsidR="004855FD" w:rsidRPr="004855FD" w14:paraId="2F91F0EA" w14:textId="77777777" w:rsidTr="004855FD">
        <w:tc>
          <w:tcPr>
            <w:tcW w:w="2179" w:type="dxa"/>
            <w:shd w:val="clear" w:color="auto" w:fill="auto"/>
          </w:tcPr>
          <w:p w14:paraId="79D19CD8" w14:textId="26C6FB37" w:rsidR="004855FD" w:rsidRPr="004855FD" w:rsidRDefault="004855FD" w:rsidP="004855FD">
            <w:pPr>
              <w:ind w:firstLine="0"/>
            </w:pPr>
            <w:r>
              <w:t>Thigpen</w:t>
            </w:r>
          </w:p>
        </w:tc>
        <w:tc>
          <w:tcPr>
            <w:tcW w:w="2179" w:type="dxa"/>
            <w:shd w:val="clear" w:color="auto" w:fill="auto"/>
          </w:tcPr>
          <w:p w14:paraId="797B08B9" w14:textId="3AA035D0" w:rsidR="004855FD" w:rsidRPr="004855FD" w:rsidRDefault="004855FD" w:rsidP="004855FD">
            <w:pPr>
              <w:ind w:firstLine="0"/>
            </w:pPr>
            <w:r>
              <w:t>Trantham</w:t>
            </w:r>
          </w:p>
        </w:tc>
        <w:tc>
          <w:tcPr>
            <w:tcW w:w="2180" w:type="dxa"/>
            <w:shd w:val="clear" w:color="auto" w:fill="auto"/>
          </w:tcPr>
          <w:p w14:paraId="000A8B62" w14:textId="2F3D3552" w:rsidR="004855FD" w:rsidRPr="004855FD" w:rsidRDefault="004855FD" w:rsidP="004855FD">
            <w:pPr>
              <w:ind w:firstLine="0"/>
            </w:pPr>
            <w:r>
              <w:t>Vaughan</w:t>
            </w:r>
          </w:p>
        </w:tc>
      </w:tr>
      <w:tr w:rsidR="004855FD" w:rsidRPr="004855FD" w14:paraId="5B59C830" w14:textId="77777777" w:rsidTr="004855FD">
        <w:tc>
          <w:tcPr>
            <w:tcW w:w="2179" w:type="dxa"/>
            <w:shd w:val="clear" w:color="auto" w:fill="auto"/>
          </w:tcPr>
          <w:p w14:paraId="0CD41156" w14:textId="5A334C93" w:rsidR="004855FD" w:rsidRPr="004855FD" w:rsidRDefault="004855FD" w:rsidP="004855FD">
            <w:pPr>
              <w:ind w:firstLine="0"/>
            </w:pPr>
            <w:r>
              <w:t>Weeks</w:t>
            </w:r>
          </w:p>
        </w:tc>
        <w:tc>
          <w:tcPr>
            <w:tcW w:w="2179" w:type="dxa"/>
            <w:shd w:val="clear" w:color="auto" w:fill="auto"/>
          </w:tcPr>
          <w:p w14:paraId="3EA9C691" w14:textId="7D0D8FAC" w:rsidR="004855FD" w:rsidRPr="004855FD" w:rsidRDefault="004855FD" w:rsidP="004855FD">
            <w:pPr>
              <w:ind w:firstLine="0"/>
            </w:pPr>
            <w:r>
              <w:t>West</w:t>
            </w:r>
          </w:p>
        </w:tc>
        <w:tc>
          <w:tcPr>
            <w:tcW w:w="2180" w:type="dxa"/>
            <w:shd w:val="clear" w:color="auto" w:fill="auto"/>
          </w:tcPr>
          <w:p w14:paraId="1233769B" w14:textId="0C4DA562" w:rsidR="004855FD" w:rsidRPr="004855FD" w:rsidRDefault="004855FD" w:rsidP="004855FD">
            <w:pPr>
              <w:ind w:firstLine="0"/>
            </w:pPr>
            <w:r>
              <w:t>Wetmore</w:t>
            </w:r>
          </w:p>
        </w:tc>
      </w:tr>
      <w:tr w:rsidR="004855FD" w:rsidRPr="004855FD" w14:paraId="4D192B15" w14:textId="77777777" w:rsidTr="004855FD">
        <w:tc>
          <w:tcPr>
            <w:tcW w:w="2179" w:type="dxa"/>
            <w:shd w:val="clear" w:color="auto" w:fill="auto"/>
          </w:tcPr>
          <w:p w14:paraId="1E61B5E7" w14:textId="19CE69A9" w:rsidR="004855FD" w:rsidRPr="004855FD" w:rsidRDefault="004855FD" w:rsidP="004855FD">
            <w:pPr>
              <w:ind w:firstLine="0"/>
            </w:pPr>
            <w:r>
              <w:t>Wheeler</w:t>
            </w:r>
          </w:p>
        </w:tc>
        <w:tc>
          <w:tcPr>
            <w:tcW w:w="2179" w:type="dxa"/>
            <w:shd w:val="clear" w:color="auto" w:fill="auto"/>
          </w:tcPr>
          <w:p w14:paraId="258C17F1" w14:textId="1EB82FB2" w:rsidR="004855FD" w:rsidRPr="004855FD" w:rsidRDefault="004855FD" w:rsidP="004855FD">
            <w:pPr>
              <w:ind w:firstLine="0"/>
            </w:pPr>
            <w:r>
              <w:t>White</w:t>
            </w:r>
          </w:p>
        </w:tc>
        <w:tc>
          <w:tcPr>
            <w:tcW w:w="2180" w:type="dxa"/>
            <w:shd w:val="clear" w:color="auto" w:fill="auto"/>
          </w:tcPr>
          <w:p w14:paraId="0A7F34CC" w14:textId="1B0A7517" w:rsidR="004855FD" w:rsidRPr="004855FD" w:rsidRDefault="004855FD" w:rsidP="004855FD">
            <w:pPr>
              <w:ind w:firstLine="0"/>
            </w:pPr>
            <w:r>
              <w:t>Whitmire</w:t>
            </w:r>
          </w:p>
        </w:tc>
      </w:tr>
      <w:tr w:rsidR="004855FD" w:rsidRPr="004855FD" w14:paraId="43EB6F8A" w14:textId="77777777" w:rsidTr="004855FD">
        <w:tc>
          <w:tcPr>
            <w:tcW w:w="2179" w:type="dxa"/>
            <w:shd w:val="clear" w:color="auto" w:fill="auto"/>
          </w:tcPr>
          <w:p w14:paraId="5996AE94" w14:textId="7B3ABA62" w:rsidR="004855FD" w:rsidRPr="004855FD" w:rsidRDefault="004855FD" w:rsidP="004855FD">
            <w:pPr>
              <w:keepNext/>
              <w:ind w:firstLine="0"/>
            </w:pPr>
            <w:r>
              <w:t>Williams</w:t>
            </w:r>
          </w:p>
        </w:tc>
        <w:tc>
          <w:tcPr>
            <w:tcW w:w="2179" w:type="dxa"/>
            <w:shd w:val="clear" w:color="auto" w:fill="auto"/>
          </w:tcPr>
          <w:p w14:paraId="04B43777" w14:textId="170D494D" w:rsidR="004855FD" w:rsidRPr="004855FD" w:rsidRDefault="004855FD" w:rsidP="004855FD">
            <w:pPr>
              <w:keepNext/>
              <w:ind w:firstLine="0"/>
            </w:pPr>
            <w:r>
              <w:t>Willis</w:t>
            </w:r>
          </w:p>
        </w:tc>
        <w:tc>
          <w:tcPr>
            <w:tcW w:w="2180" w:type="dxa"/>
            <w:shd w:val="clear" w:color="auto" w:fill="auto"/>
          </w:tcPr>
          <w:p w14:paraId="10C07F97" w14:textId="73C1C0A6" w:rsidR="004855FD" w:rsidRPr="004855FD" w:rsidRDefault="004855FD" w:rsidP="004855FD">
            <w:pPr>
              <w:keepNext/>
              <w:ind w:firstLine="0"/>
            </w:pPr>
            <w:r>
              <w:t>Wooten</w:t>
            </w:r>
          </w:p>
        </w:tc>
      </w:tr>
      <w:tr w:rsidR="004855FD" w:rsidRPr="004855FD" w14:paraId="2C5C6FB8" w14:textId="77777777" w:rsidTr="004855FD">
        <w:tc>
          <w:tcPr>
            <w:tcW w:w="2179" w:type="dxa"/>
            <w:shd w:val="clear" w:color="auto" w:fill="auto"/>
          </w:tcPr>
          <w:p w14:paraId="3A22D700" w14:textId="6B088A8D" w:rsidR="004855FD" w:rsidRPr="004855FD" w:rsidRDefault="004855FD" w:rsidP="004855FD">
            <w:pPr>
              <w:keepNext/>
              <w:ind w:firstLine="0"/>
            </w:pPr>
            <w:r>
              <w:t>Yow</w:t>
            </w:r>
          </w:p>
        </w:tc>
        <w:tc>
          <w:tcPr>
            <w:tcW w:w="2179" w:type="dxa"/>
            <w:shd w:val="clear" w:color="auto" w:fill="auto"/>
          </w:tcPr>
          <w:p w14:paraId="659EFAFB" w14:textId="77777777" w:rsidR="004855FD" w:rsidRPr="004855FD" w:rsidRDefault="004855FD" w:rsidP="004855FD">
            <w:pPr>
              <w:keepNext/>
              <w:ind w:firstLine="0"/>
            </w:pPr>
          </w:p>
        </w:tc>
        <w:tc>
          <w:tcPr>
            <w:tcW w:w="2180" w:type="dxa"/>
            <w:shd w:val="clear" w:color="auto" w:fill="auto"/>
          </w:tcPr>
          <w:p w14:paraId="1F0F632D" w14:textId="77777777" w:rsidR="004855FD" w:rsidRPr="004855FD" w:rsidRDefault="004855FD" w:rsidP="004855FD">
            <w:pPr>
              <w:keepNext/>
              <w:ind w:firstLine="0"/>
            </w:pPr>
          </w:p>
        </w:tc>
      </w:tr>
    </w:tbl>
    <w:p w14:paraId="52871ACC" w14:textId="77777777" w:rsidR="004855FD" w:rsidRDefault="004855FD" w:rsidP="004855FD"/>
    <w:p w14:paraId="00C6498B" w14:textId="241BD662" w:rsidR="004855FD" w:rsidRDefault="004855FD" w:rsidP="004855FD">
      <w:pPr>
        <w:jc w:val="center"/>
        <w:rPr>
          <w:b/>
        </w:rPr>
      </w:pPr>
      <w:r w:rsidRPr="004855FD">
        <w:rPr>
          <w:b/>
        </w:rPr>
        <w:t>Total--112</w:t>
      </w:r>
    </w:p>
    <w:p w14:paraId="181770B6" w14:textId="77777777" w:rsidR="004855FD" w:rsidRDefault="004855FD" w:rsidP="004855FD">
      <w:pPr>
        <w:jc w:val="center"/>
        <w:rPr>
          <w:b/>
        </w:rPr>
      </w:pPr>
    </w:p>
    <w:p w14:paraId="3108261B" w14:textId="77777777" w:rsidR="004855FD" w:rsidRDefault="004855FD" w:rsidP="004855FD">
      <w:pPr>
        <w:ind w:firstLine="0"/>
      </w:pPr>
      <w:r w:rsidRPr="004855FD">
        <w:t xml:space="preserve"> </w:t>
      </w:r>
      <w:r>
        <w:t>Those who voted in the negative are:</w:t>
      </w:r>
    </w:p>
    <w:p w14:paraId="2AE9B06B" w14:textId="77777777" w:rsidR="004855FD" w:rsidRDefault="004855FD" w:rsidP="004855FD"/>
    <w:p w14:paraId="25208D67" w14:textId="77777777" w:rsidR="004855FD" w:rsidRDefault="004855FD" w:rsidP="004855FD">
      <w:pPr>
        <w:jc w:val="center"/>
        <w:rPr>
          <w:b/>
        </w:rPr>
      </w:pPr>
      <w:r w:rsidRPr="004855FD">
        <w:rPr>
          <w:b/>
        </w:rPr>
        <w:t>Total--0</w:t>
      </w:r>
    </w:p>
    <w:p w14:paraId="622DD768" w14:textId="6CDD5F57" w:rsidR="004855FD" w:rsidRDefault="004855FD" w:rsidP="004855FD">
      <w:pPr>
        <w:jc w:val="center"/>
        <w:rPr>
          <w:b/>
        </w:rPr>
      </w:pPr>
    </w:p>
    <w:p w14:paraId="0BC78032" w14:textId="77777777" w:rsidR="004855FD" w:rsidRDefault="004855FD" w:rsidP="004855FD">
      <w:r>
        <w:t xml:space="preserve">Section 43 was adopted. </w:t>
      </w:r>
    </w:p>
    <w:p w14:paraId="2FB438ED" w14:textId="77777777" w:rsidR="004855FD" w:rsidRDefault="004855FD" w:rsidP="004855FD"/>
    <w:p w14:paraId="739687CA" w14:textId="70E4348F" w:rsidR="004855FD" w:rsidRDefault="004855FD" w:rsidP="004855FD">
      <w:pPr>
        <w:keepNext/>
        <w:jc w:val="center"/>
        <w:rPr>
          <w:b/>
        </w:rPr>
      </w:pPr>
      <w:r w:rsidRPr="004855FD">
        <w:rPr>
          <w:b/>
        </w:rPr>
        <w:t>SECTION 44</w:t>
      </w:r>
    </w:p>
    <w:p w14:paraId="57816931" w14:textId="77777777" w:rsidR="004855FD" w:rsidRDefault="004855FD" w:rsidP="004855FD">
      <w:r>
        <w:t xml:space="preserve">The yeas and nays were taken resulting as follows: </w:t>
      </w:r>
    </w:p>
    <w:p w14:paraId="7BA4BD7B" w14:textId="09D2C15F" w:rsidR="004855FD" w:rsidRDefault="004855FD" w:rsidP="004855FD">
      <w:pPr>
        <w:jc w:val="center"/>
      </w:pPr>
      <w:r>
        <w:t xml:space="preserve"> </w:t>
      </w:r>
      <w:bookmarkStart w:id="49" w:name="vote_start113"/>
      <w:bookmarkEnd w:id="49"/>
      <w:r>
        <w:t>Yeas 108; Nays 0</w:t>
      </w:r>
    </w:p>
    <w:p w14:paraId="408621EE" w14:textId="77777777" w:rsidR="004855FD" w:rsidRDefault="004855FD" w:rsidP="004855FD">
      <w:pPr>
        <w:jc w:val="center"/>
      </w:pPr>
    </w:p>
    <w:p w14:paraId="4A1132F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6F824C6" w14:textId="77777777" w:rsidTr="004855FD">
        <w:tc>
          <w:tcPr>
            <w:tcW w:w="2179" w:type="dxa"/>
            <w:shd w:val="clear" w:color="auto" w:fill="auto"/>
          </w:tcPr>
          <w:p w14:paraId="0E62FCEC" w14:textId="361028FB" w:rsidR="004855FD" w:rsidRPr="004855FD" w:rsidRDefault="004855FD" w:rsidP="004855FD">
            <w:pPr>
              <w:keepNext/>
              <w:ind w:firstLine="0"/>
            </w:pPr>
            <w:r>
              <w:t>Alexander</w:t>
            </w:r>
          </w:p>
        </w:tc>
        <w:tc>
          <w:tcPr>
            <w:tcW w:w="2179" w:type="dxa"/>
            <w:shd w:val="clear" w:color="auto" w:fill="auto"/>
          </w:tcPr>
          <w:p w14:paraId="068D9605" w14:textId="2500E6AC" w:rsidR="004855FD" w:rsidRPr="004855FD" w:rsidRDefault="004855FD" w:rsidP="004855FD">
            <w:pPr>
              <w:keepNext/>
              <w:ind w:firstLine="0"/>
            </w:pPr>
            <w:r>
              <w:t>Anderson</w:t>
            </w:r>
          </w:p>
        </w:tc>
        <w:tc>
          <w:tcPr>
            <w:tcW w:w="2180" w:type="dxa"/>
            <w:shd w:val="clear" w:color="auto" w:fill="auto"/>
          </w:tcPr>
          <w:p w14:paraId="00C0FEB5" w14:textId="2E9E24E2" w:rsidR="004855FD" w:rsidRPr="004855FD" w:rsidRDefault="004855FD" w:rsidP="004855FD">
            <w:pPr>
              <w:keepNext/>
              <w:ind w:firstLine="0"/>
            </w:pPr>
            <w:r>
              <w:t>Atkinson</w:t>
            </w:r>
          </w:p>
        </w:tc>
      </w:tr>
      <w:tr w:rsidR="004855FD" w:rsidRPr="004855FD" w14:paraId="0BE601B8" w14:textId="77777777" w:rsidTr="004855FD">
        <w:tc>
          <w:tcPr>
            <w:tcW w:w="2179" w:type="dxa"/>
            <w:shd w:val="clear" w:color="auto" w:fill="auto"/>
          </w:tcPr>
          <w:p w14:paraId="78A76A30" w14:textId="03F9C820" w:rsidR="004855FD" w:rsidRPr="004855FD" w:rsidRDefault="004855FD" w:rsidP="004855FD">
            <w:pPr>
              <w:ind w:firstLine="0"/>
            </w:pPr>
            <w:r>
              <w:t>Bailey</w:t>
            </w:r>
          </w:p>
        </w:tc>
        <w:tc>
          <w:tcPr>
            <w:tcW w:w="2179" w:type="dxa"/>
            <w:shd w:val="clear" w:color="auto" w:fill="auto"/>
          </w:tcPr>
          <w:p w14:paraId="49A1A9DD" w14:textId="207F14D2" w:rsidR="004855FD" w:rsidRPr="004855FD" w:rsidRDefault="004855FD" w:rsidP="004855FD">
            <w:pPr>
              <w:ind w:firstLine="0"/>
            </w:pPr>
            <w:r>
              <w:t>Ballentine</w:t>
            </w:r>
          </w:p>
        </w:tc>
        <w:tc>
          <w:tcPr>
            <w:tcW w:w="2180" w:type="dxa"/>
            <w:shd w:val="clear" w:color="auto" w:fill="auto"/>
          </w:tcPr>
          <w:p w14:paraId="59FE4D3D" w14:textId="464E81AC" w:rsidR="004855FD" w:rsidRPr="004855FD" w:rsidRDefault="004855FD" w:rsidP="004855FD">
            <w:pPr>
              <w:ind w:firstLine="0"/>
            </w:pPr>
            <w:r>
              <w:t>Bannister</w:t>
            </w:r>
          </w:p>
        </w:tc>
      </w:tr>
      <w:tr w:rsidR="004855FD" w:rsidRPr="004855FD" w14:paraId="714C4376" w14:textId="77777777" w:rsidTr="004855FD">
        <w:tc>
          <w:tcPr>
            <w:tcW w:w="2179" w:type="dxa"/>
            <w:shd w:val="clear" w:color="auto" w:fill="auto"/>
          </w:tcPr>
          <w:p w14:paraId="11DC9A2E" w14:textId="4CD184F7" w:rsidR="004855FD" w:rsidRPr="004855FD" w:rsidRDefault="004855FD" w:rsidP="004855FD">
            <w:pPr>
              <w:ind w:firstLine="0"/>
            </w:pPr>
            <w:r>
              <w:t>Bauer</w:t>
            </w:r>
          </w:p>
        </w:tc>
        <w:tc>
          <w:tcPr>
            <w:tcW w:w="2179" w:type="dxa"/>
            <w:shd w:val="clear" w:color="auto" w:fill="auto"/>
          </w:tcPr>
          <w:p w14:paraId="5713A23D" w14:textId="1CE6DDA3" w:rsidR="004855FD" w:rsidRPr="004855FD" w:rsidRDefault="004855FD" w:rsidP="004855FD">
            <w:pPr>
              <w:ind w:firstLine="0"/>
            </w:pPr>
            <w:r>
              <w:t>Bernstein</w:t>
            </w:r>
          </w:p>
        </w:tc>
        <w:tc>
          <w:tcPr>
            <w:tcW w:w="2180" w:type="dxa"/>
            <w:shd w:val="clear" w:color="auto" w:fill="auto"/>
          </w:tcPr>
          <w:p w14:paraId="2743DB99" w14:textId="5FD16AE3" w:rsidR="004855FD" w:rsidRPr="004855FD" w:rsidRDefault="004855FD" w:rsidP="004855FD">
            <w:pPr>
              <w:ind w:firstLine="0"/>
            </w:pPr>
            <w:r>
              <w:t>Blackwell</w:t>
            </w:r>
          </w:p>
        </w:tc>
      </w:tr>
      <w:tr w:rsidR="004855FD" w:rsidRPr="004855FD" w14:paraId="5B3DE267" w14:textId="77777777" w:rsidTr="004855FD">
        <w:tc>
          <w:tcPr>
            <w:tcW w:w="2179" w:type="dxa"/>
            <w:shd w:val="clear" w:color="auto" w:fill="auto"/>
          </w:tcPr>
          <w:p w14:paraId="15C4FFA1" w14:textId="7FFE7AE6" w:rsidR="004855FD" w:rsidRPr="004855FD" w:rsidRDefault="004855FD" w:rsidP="004855FD">
            <w:pPr>
              <w:ind w:firstLine="0"/>
            </w:pPr>
            <w:r>
              <w:t>Bradley</w:t>
            </w:r>
          </w:p>
        </w:tc>
        <w:tc>
          <w:tcPr>
            <w:tcW w:w="2179" w:type="dxa"/>
            <w:shd w:val="clear" w:color="auto" w:fill="auto"/>
          </w:tcPr>
          <w:p w14:paraId="418F7D68" w14:textId="60BDD418" w:rsidR="004855FD" w:rsidRPr="004855FD" w:rsidRDefault="004855FD" w:rsidP="004855FD">
            <w:pPr>
              <w:ind w:firstLine="0"/>
            </w:pPr>
            <w:r>
              <w:t>Brewer</w:t>
            </w:r>
          </w:p>
        </w:tc>
        <w:tc>
          <w:tcPr>
            <w:tcW w:w="2180" w:type="dxa"/>
            <w:shd w:val="clear" w:color="auto" w:fill="auto"/>
          </w:tcPr>
          <w:p w14:paraId="38CAE848" w14:textId="6D7E9760" w:rsidR="004855FD" w:rsidRPr="004855FD" w:rsidRDefault="004855FD" w:rsidP="004855FD">
            <w:pPr>
              <w:ind w:firstLine="0"/>
            </w:pPr>
            <w:r>
              <w:t>Brittain</w:t>
            </w:r>
          </w:p>
        </w:tc>
      </w:tr>
      <w:tr w:rsidR="004855FD" w:rsidRPr="004855FD" w14:paraId="1ECCC386" w14:textId="77777777" w:rsidTr="004855FD">
        <w:tc>
          <w:tcPr>
            <w:tcW w:w="2179" w:type="dxa"/>
            <w:shd w:val="clear" w:color="auto" w:fill="auto"/>
          </w:tcPr>
          <w:p w14:paraId="702377DC" w14:textId="2C8224FA" w:rsidR="004855FD" w:rsidRPr="004855FD" w:rsidRDefault="004855FD" w:rsidP="004855FD">
            <w:pPr>
              <w:ind w:firstLine="0"/>
            </w:pPr>
            <w:r>
              <w:t>Burns</w:t>
            </w:r>
          </w:p>
        </w:tc>
        <w:tc>
          <w:tcPr>
            <w:tcW w:w="2179" w:type="dxa"/>
            <w:shd w:val="clear" w:color="auto" w:fill="auto"/>
          </w:tcPr>
          <w:p w14:paraId="1BBA2916" w14:textId="17D16244" w:rsidR="004855FD" w:rsidRPr="004855FD" w:rsidRDefault="004855FD" w:rsidP="004855FD">
            <w:pPr>
              <w:ind w:firstLine="0"/>
            </w:pPr>
            <w:r>
              <w:t>Calhoon</w:t>
            </w:r>
          </w:p>
        </w:tc>
        <w:tc>
          <w:tcPr>
            <w:tcW w:w="2180" w:type="dxa"/>
            <w:shd w:val="clear" w:color="auto" w:fill="auto"/>
          </w:tcPr>
          <w:p w14:paraId="4FC6F5B3" w14:textId="56B37D34" w:rsidR="004855FD" w:rsidRPr="004855FD" w:rsidRDefault="004855FD" w:rsidP="004855FD">
            <w:pPr>
              <w:ind w:firstLine="0"/>
            </w:pPr>
            <w:r>
              <w:t>Carter</w:t>
            </w:r>
          </w:p>
        </w:tc>
      </w:tr>
      <w:tr w:rsidR="004855FD" w:rsidRPr="004855FD" w14:paraId="15B5B495" w14:textId="77777777" w:rsidTr="004855FD">
        <w:tc>
          <w:tcPr>
            <w:tcW w:w="2179" w:type="dxa"/>
            <w:shd w:val="clear" w:color="auto" w:fill="auto"/>
          </w:tcPr>
          <w:p w14:paraId="3075A9F2" w14:textId="3ED71E10" w:rsidR="004855FD" w:rsidRPr="004855FD" w:rsidRDefault="004855FD" w:rsidP="004855FD">
            <w:pPr>
              <w:ind w:firstLine="0"/>
            </w:pPr>
            <w:r>
              <w:t>Caskey</w:t>
            </w:r>
          </w:p>
        </w:tc>
        <w:tc>
          <w:tcPr>
            <w:tcW w:w="2179" w:type="dxa"/>
            <w:shd w:val="clear" w:color="auto" w:fill="auto"/>
          </w:tcPr>
          <w:p w14:paraId="2D058095" w14:textId="5DA93469" w:rsidR="004855FD" w:rsidRPr="004855FD" w:rsidRDefault="004855FD" w:rsidP="004855FD">
            <w:pPr>
              <w:ind w:firstLine="0"/>
            </w:pPr>
            <w:r>
              <w:t>Chapman</w:t>
            </w:r>
          </w:p>
        </w:tc>
        <w:tc>
          <w:tcPr>
            <w:tcW w:w="2180" w:type="dxa"/>
            <w:shd w:val="clear" w:color="auto" w:fill="auto"/>
          </w:tcPr>
          <w:p w14:paraId="47229B89" w14:textId="3F4C8FDD" w:rsidR="004855FD" w:rsidRPr="004855FD" w:rsidRDefault="004855FD" w:rsidP="004855FD">
            <w:pPr>
              <w:ind w:firstLine="0"/>
            </w:pPr>
            <w:r>
              <w:t>Chumley</w:t>
            </w:r>
          </w:p>
        </w:tc>
      </w:tr>
      <w:tr w:rsidR="004855FD" w:rsidRPr="004855FD" w14:paraId="548A985B" w14:textId="77777777" w:rsidTr="004855FD">
        <w:tc>
          <w:tcPr>
            <w:tcW w:w="2179" w:type="dxa"/>
            <w:shd w:val="clear" w:color="auto" w:fill="auto"/>
          </w:tcPr>
          <w:p w14:paraId="76DD7B7D" w14:textId="7737E474" w:rsidR="004855FD" w:rsidRPr="004855FD" w:rsidRDefault="004855FD" w:rsidP="004855FD">
            <w:pPr>
              <w:ind w:firstLine="0"/>
            </w:pPr>
            <w:r>
              <w:t>Clyburn</w:t>
            </w:r>
          </w:p>
        </w:tc>
        <w:tc>
          <w:tcPr>
            <w:tcW w:w="2179" w:type="dxa"/>
            <w:shd w:val="clear" w:color="auto" w:fill="auto"/>
          </w:tcPr>
          <w:p w14:paraId="29D74F91" w14:textId="364427CF" w:rsidR="004855FD" w:rsidRPr="004855FD" w:rsidRDefault="004855FD" w:rsidP="004855FD">
            <w:pPr>
              <w:ind w:firstLine="0"/>
            </w:pPr>
            <w:r>
              <w:t>Cobb-Hunter</w:t>
            </w:r>
          </w:p>
        </w:tc>
        <w:tc>
          <w:tcPr>
            <w:tcW w:w="2180" w:type="dxa"/>
            <w:shd w:val="clear" w:color="auto" w:fill="auto"/>
          </w:tcPr>
          <w:p w14:paraId="4414298B" w14:textId="6FB7F8CD" w:rsidR="004855FD" w:rsidRPr="004855FD" w:rsidRDefault="004855FD" w:rsidP="004855FD">
            <w:pPr>
              <w:ind w:firstLine="0"/>
            </w:pPr>
            <w:r>
              <w:t>Collins</w:t>
            </w:r>
          </w:p>
        </w:tc>
      </w:tr>
      <w:tr w:rsidR="004855FD" w:rsidRPr="004855FD" w14:paraId="48968FB5" w14:textId="77777777" w:rsidTr="004855FD">
        <w:tc>
          <w:tcPr>
            <w:tcW w:w="2179" w:type="dxa"/>
            <w:shd w:val="clear" w:color="auto" w:fill="auto"/>
          </w:tcPr>
          <w:p w14:paraId="6403B33F" w14:textId="7FD0D10C" w:rsidR="004855FD" w:rsidRPr="004855FD" w:rsidRDefault="004855FD" w:rsidP="004855FD">
            <w:pPr>
              <w:ind w:firstLine="0"/>
            </w:pPr>
            <w:r>
              <w:t>Connell</w:t>
            </w:r>
          </w:p>
        </w:tc>
        <w:tc>
          <w:tcPr>
            <w:tcW w:w="2179" w:type="dxa"/>
            <w:shd w:val="clear" w:color="auto" w:fill="auto"/>
          </w:tcPr>
          <w:p w14:paraId="7D007011" w14:textId="08F0ADE0" w:rsidR="004855FD" w:rsidRPr="004855FD" w:rsidRDefault="004855FD" w:rsidP="004855FD">
            <w:pPr>
              <w:ind w:firstLine="0"/>
            </w:pPr>
            <w:r>
              <w:t>B. L. Cox</w:t>
            </w:r>
          </w:p>
        </w:tc>
        <w:tc>
          <w:tcPr>
            <w:tcW w:w="2180" w:type="dxa"/>
            <w:shd w:val="clear" w:color="auto" w:fill="auto"/>
          </w:tcPr>
          <w:p w14:paraId="14D849DE" w14:textId="144B2F3D" w:rsidR="004855FD" w:rsidRPr="004855FD" w:rsidRDefault="004855FD" w:rsidP="004855FD">
            <w:pPr>
              <w:ind w:firstLine="0"/>
            </w:pPr>
            <w:r>
              <w:t>Crawford</w:t>
            </w:r>
          </w:p>
        </w:tc>
      </w:tr>
      <w:tr w:rsidR="004855FD" w:rsidRPr="004855FD" w14:paraId="0F58F956" w14:textId="77777777" w:rsidTr="004855FD">
        <w:tc>
          <w:tcPr>
            <w:tcW w:w="2179" w:type="dxa"/>
            <w:shd w:val="clear" w:color="auto" w:fill="auto"/>
          </w:tcPr>
          <w:p w14:paraId="5313E639" w14:textId="235FE7DE" w:rsidR="004855FD" w:rsidRPr="004855FD" w:rsidRDefault="004855FD" w:rsidP="004855FD">
            <w:pPr>
              <w:ind w:firstLine="0"/>
            </w:pPr>
            <w:r>
              <w:t>Davis</w:t>
            </w:r>
          </w:p>
        </w:tc>
        <w:tc>
          <w:tcPr>
            <w:tcW w:w="2179" w:type="dxa"/>
            <w:shd w:val="clear" w:color="auto" w:fill="auto"/>
          </w:tcPr>
          <w:p w14:paraId="3D73FFE2" w14:textId="314EE5AC" w:rsidR="004855FD" w:rsidRPr="004855FD" w:rsidRDefault="004855FD" w:rsidP="004855FD">
            <w:pPr>
              <w:ind w:firstLine="0"/>
            </w:pPr>
            <w:r>
              <w:t>Dillard</w:t>
            </w:r>
          </w:p>
        </w:tc>
        <w:tc>
          <w:tcPr>
            <w:tcW w:w="2180" w:type="dxa"/>
            <w:shd w:val="clear" w:color="auto" w:fill="auto"/>
          </w:tcPr>
          <w:p w14:paraId="262C5F83" w14:textId="3ACDCFE7" w:rsidR="004855FD" w:rsidRPr="004855FD" w:rsidRDefault="004855FD" w:rsidP="004855FD">
            <w:pPr>
              <w:ind w:firstLine="0"/>
            </w:pPr>
            <w:r>
              <w:t>Elliott</w:t>
            </w:r>
          </w:p>
        </w:tc>
      </w:tr>
      <w:tr w:rsidR="004855FD" w:rsidRPr="004855FD" w14:paraId="0861136A" w14:textId="77777777" w:rsidTr="004855FD">
        <w:tc>
          <w:tcPr>
            <w:tcW w:w="2179" w:type="dxa"/>
            <w:shd w:val="clear" w:color="auto" w:fill="auto"/>
          </w:tcPr>
          <w:p w14:paraId="63621C6D" w14:textId="04AD9149" w:rsidR="004855FD" w:rsidRPr="004855FD" w:rsidRDefault="004855FD" w:rsidP="004855FD">
            <w:pPr>
              <w:ind w:firstLine="0"/>
            </w:pPr>
            <w:r>
              <w:t>Erickson</w:t>
            </w:r>
          </w:p>
        </w:tc>
        <w:tc>
          <w:tcPr>
            <w:tcW w:w="2179" w:type="dxa"/>
            <w:shd w:val="clear" w:color="auto" w:fill="auto"/>
          </w:tcPr>
          <w:p w14:paraId="45E966AD" w14:textId="11AB521F" w:rsidR="004855FD" w:rsidRPr="004855FD" w:rsidRDefault="004855FD" w:rsidP="004855FD">
            <w:pPr>
              <w:ind w:firstLine="0"/>
            </w:pPr>
            <w:r>
              <w:t>Felder</w:t>
            </w:r>
          </w:p>
        </w:tc>
        <w:tc>
          <w:tcPr>
            <w:tcW w:w="2180" w:type="dxa"/>
            <w:shd w:val="clear" w:color="auto" w:fill="auto"/>
          </w:tcPr>
          <w:p w14:paraId="2614D5F6" w14:textId="747A365E" w:rsidR="004855FD" w:rsidRPr="004855FD" w:rsidRDefault="004855FD" w:rsidP="004855FD">
            <w:pPr>
              <w:ind w:firstLine="0"/>
            </w:pPr>
            <w:r>
              <w:t>Forrest</w:t>
            </w:r>
          </w:p>
        </w:tc>
      </w:tr>
      <w:tr w:rsidR="004855FD" w:rsidRPr="004855FD" w14:paraId="79408D59" w14:textId="77777777" w:rsidTr="004855FD">
        <w:tc>
          <w:tcPr>
            <w:tcW w:w="2179" w:type="dxa"/>
            <w:shd w:val="clear" w:color="auto" w:fill="auto"/>
          </w:tcPr>
          <w:p w14:paraId="0F328335" w14:textId="0F849C74" w:rsidR="004855FD" w:rsidRPr="004855FD" w:rsidRDefault="004855FD" w:rsidP="004855FD">
            <w:pPr>
              <w:ind w:firstLine="0"/>
            </w:pPr>
            <w:r>
              <w:t>Gagnon</w:t>
            </w:r>
          </w:p>
        </w:tc>
        <w:tc>
          <w:tcPr>
            <w:tcW w:w="2179" w:type="dxa"/>
            <w:shd w:val="clear" w:color="auto" w:fill="auto"/>
          </w:tcPr>
          <w:p w14:paraId="1FE0367D" w14:textId="6D72BB9F" w:rsidR="004855FD" w:rsidRPr="004855FD" w:rsidRDefault="004855FD" w:rsidP="004855FD">
            <w:pPr>
              <w:ind w:firstLine="0"/>
            </w:pPr>
            <w:r>
              <w:t>Garvin</w:t>
            </w:r>
          </w:p>
        </w:tc>
        <w:tc>
          <w:tcPr>
            <w:tcW w:w="2180" w:type="dxa"/>
            <w:shd w:val="clear" w:color="auto" w:fill="auto"/>
          </w:tcPr>
          <w:p w14:paraId="77970FA8" w14:textId="6594A66A" w:rsidR="004855FD" w:rsidRPr="004855FD" w:rsidRDefault="004855FD" w:rsidP="004855FD">
            <w:pPr>
              <w:ind w:firstLine="0"/>
            </w:pPr>
            <w:r>
              <w:t>Gatch</w:t>
            </w:r>
          </w:p>
        </w:tc>
      </w:tr>
      <w:tr w:rsidR="004855FD" w:rsidRPr="004855FD" w14:paraId="4F4DFCF0" w14:textId="77777777" w:rsidTr="004855FD">
        <w:tc>
          <w:tcPr>
            <w:tcW w:w="2179" w:type="dxa"/>
            <w:shd w:val="clear" w:color="auto" w:fill="auto"/>
          </w:tcPr>
          <w:p w14:paraId="3C7B9022" w14:textId="12C120D4" w:rsidR="004855FD" w:rsidRPr="004855FD" w:rsidRDefault="004855FD" w:rsidP="004855FD">
            <w:pPr>
              <w:ind w:firstLine="0"/>
            </w:pPr>
            <w:r>
              <w:t>Gibson</w:t>
            </w:r>
          </w:p>
        </w:tc>
        <w:tc>
          <w:tcPr>
            <w:tcW w:w="2179" w:type="dxa"/>
            <w:shd w:val="clear" w:color="auto" w:fill="auto"/>
          </w:tcPr>
          <w:p w14:paraId="6B554B7B" w14:textId="16152336" w:rsidR="004855FD" w:rsidRPr="004855FD" w:rsidRDefault="004855FD" w:rsidP="004855FD">
            <w:pPr>
              <w:ind w:firstLine="0"/>
            </w:pPr>
            <w:r>
              <w:t>Gilliam</w:t>
            </w:r>
          </w:p>
        </w:tc>
        <w:tc>
          <w:tcPr>
            <w:tcW w:w="2180" w:type="dxa"/>
            <w:shd w:val="clear" w:color="auto" w:fill="auto"/>
          </w:tcPr>
          <w:p w14:paraId="423D9370" w14:textId="43F478F4" w:rsidR="004855FD" w:rsidRPr="004855FD" w:rsidRDefault="004855FD" w:rsidP="004855FD">
            <w:pPr>
              <w:ind w:firstLine="0"/>
            </w:pPr>
            <w:r>
              <w:t>Gilliard</w:t>
            </w:r>
          </w:p>
        </w:tc>
      </w:tr>
      <w:tr w:rsidR="004855FD" w:rsidRPr="004855FD" w14:paraId="07B4F0CC" w14:textId="77777777" w:rsidTr="004855FD">
        <w:tc>
          <w:tcPr>
            <w:tcW w:w="2179" w:type="dxa"/>
            <w:shd w:val="clear" w:color="auto" w:fill="auto"/>
          </w:tcPr>
          <w:p w14:paraId="7DED6770" w14:textId="14D0F42C" w:rsidR="004855FD" w:rsidRPr="004855FD" w:rsidRDefault="004855FD" w:rsidP="004855FD">
            <w:pPr>
              <w:ind w:firstLine="0"/>
            </w:pPr>
            <w:r>
              <w:t>Guest</w:t>
            </w:r>
          </w:p>
        </w:tc>
        <w:tc>
          <w:tcPr>
            <w:tcW w:w="2179" w:type="dxa"/>
            <w:shd w:val="clear" w:color="auto" w:fill="auto"/>
          </w:tcPr>
          <w:p w14:paraId="17A6353E" w14:textId="2F33F30F" w:rsidR="004855FD" w:rsidRPr="004855FD" w:rsidRDefault="004855FD" w:rsidP="004855FD">
            <w:pPr>
              <w:ind w:firstLine="0"/>
            </w:pPr>
            <w:r>
              <w:t>Haddon</w:t>
            </w:r>
          </w:p>
        </w:tc>
        <w:tc>
          <w:tcPr>
            <w:tcW w:w="2180" w:type="dxa"/>
            <w:shd w:val="clear" w:color="auto" w:fill="auto"/>
          </w:tcPr>
          <w:p w14:paraId="5E55413F" w14:textId="77004D54" w:rsidR="004855FD" w:rsidRPr="004855FD" w:rsidRDefault="004855FD" w:rsidP="004855FD">
            <w:pPr>
              <w:ind w:firstLine="0"/>
            </w:pPr>
            <w:r>
              <w:t>Hager</w:t>
            </w:r>
          </w:p>
        </w:tc>
      </w:tr>
      <w:tr w:rsidR="004855FD" w:rsidRPr="004855FD" w14:paraId="1A871F33" w14:textId="77777777" w:rsidTr="004855FD">
        <w:tc>
          <w:tcPr>
            <w:tcW w:w="2179" w:type="dxa"/>
            <w:shd w:val="clear" w:color="auto" w:fill="auto"/>
          </w:tcPr>
          <w:p w14:paraId="43866C98" w14:textId="61A38946" w:rsidR="004855FD" w:rsidRPr="004855FD" w:rsidRDefault="004855FD" w:rsidP="004855FD">
            <w:pPr>
              <w:ind w:firstLine="0"/>
            </w:pPr>
            <w:r>
              <w:t>Hardee</w:t>
            </w:r>
          </w:p>
        </w:tc>
        <w:tc>
          <w:tcPr>
            <w:tcW w:w="2179" w:type="dxa"/>
            <w:shd w:val="clear" w:color="auto" w:fill="auto"/>
          </w:tcPr>
          <w:p w14:paraId="1700DCB0" w14:textId="59D622B6" w:rsidR="004855FD" w:rsidRPr="004855FD" w:rsidRDefault="004855FD" w:rsidP="004855FD">
            <w:pPr>
              <w:ind w:firstLine="0"/>
            </w:pPr>
            <w:r>
              <w:t>Harris</w:t>
            </w:r>
          </w:p>
        </w:tc>
        <w:tc>
          <w:tcPr>
            <w:tcW w:w="2180" w:type="dxa"/>
            <w:shd w:val="clear" w:color="auto" w:fill="auto"/>
          </w:tcPr>
          <w:p w14:paraId="171EFAC5" w14:textId="06FE899F" w:rsidR="004855FD" w:rsidRPr="004855FD" w:rsidRDefault="004855FD" w:rsidP="004855FD">
            <w:pPr>
              <w:ind w:firstLine="0"/>
            </w:pPr>
            <w:r>
              <w:t>Hart</w:t>
            </w:r>
          </w:p>
        </w:tc>
      </w:tr>
      <w:tr w:rsidR="004855FD" w:rsidRPr="004855FD" w14:paraId="03E80DF1" w14:textId="77777777" w:rsidTr="004855FD">
        <w:tc>
          <w:tcPr>
            <w:tcW w:w="2179" w:type="dxa"/>
            <w:shd w:val="clear" w:color="auto" w:fill="auto"/>
          </w:tcPr>
          <w:p w14:paraId="4CC4B3E1" w14:textId="6DF242A5" w:rsidR="004855FD" w:rsidRPr="004855FD" w:rsidRDefault="004855FD" w:rsidP="004855FD">
            <w:pPr>
              <w:ind w:firstLine="0"/>
            </w:pPr>
            <w:r>
              <w:t>Hartnett</w:t>
            </w:r>
          </w:p>
        </w:tc>
        <w:tc>
          <w:tcPr>
            <w:tcW w:w="2179" w:type="dxa"/>
            <w:shd w:val="clear" w:color="auto" w:fill="auto"/>
          </w:tcPr>
          <w:p w14:paraId="31359C1A" w14:textId="01F3A264" w:rsidR="004855FD" w:rsidRPr="004855FD" w:rsidRDefault="004855FD" w:rsidP="004855FD">
            <w:pPr>
              <w:ind w:firstLine="0"/>
            </w:pPr>
            <w:r>
              <w:t>Hayes</w:t>
            </w:r>
          </w:p>
        </w:tc>
        <w:tc>
          <w:tcPr>
            <w:tcW w:w="2180" w:type="dxa"/>
            <w:shd w:val="clear" w:color="auto" w:fill="auto"/>
          </w:tcPr>
          <w:p w14:paraId="70B2515B" w14:textId="7AA97FE9" w:rsidR="004855FD" w:rsidRPr="004855FD" w:rsidRDefault="004855FD" w:rsidP="004855FD">
            <w:pPr>
              <w:ind w:firstLine="0"/>
            </w:pPr>
            <w:r>
              <w:t>Henegan</w:t>
            </w:r>
          </w:p>
        </w:tc>
      </w:tr>
      <w:tr w:rsidR="004855FD" w:rsidRPr="004855FD" w14:paraId="53C035B3" w14:textId="77777777" w:rsidTr="004855FD">
        <w:tc>
          <w:tcPr>
            <w:tcW w:w="2179" w:type="dxa"/>
            <w:shd w:val="clear" w:color="auto" w:fill="auto"/>
          </w:tcPr>
          <w:p w14:paraId="786B9005" w14:textId="539D0695" w:rsidR="004855FD" w:rsidRPr="004855FD" w:rsidRDefault="004855FD" w:rsidP="004855FD">
            <w:pPr>
              <w:ind w:firstLine="0"/>
            </w:pPr>
            <w:r>
              <w:t>Herbkersman</w:t>
            </w:r>
          </w:p>
        </w:tc>
        <w:tc>
          <w:tcPr>
            <w:tcW w:w="2179" w:type="dxa"/>
            <w:shd w:val="clear" w:color="auto" w:fill="auto"/>
          </w:tcPr>
          <w:p w14:paraId="5180F5DE" w14:textId="4A125320" w:rsidR="004855FD" w:rsidRPr="004855FD" w:rsidRDefault="004855FD" w:rsidP="004855FD">
            <w:pPr>
              <w:ind w:firstLine="0"/>
            </w:pPr>
            <w:r>
              <w:t>Hewitt</w:t>
            </w:r>
          </w:p>
        </w:tc>
        <w:tc>
          <w:tcPr>
            <w:tcW w:w="2180" w:type="dxa"/>
            <w:shd w:val="clear" w:color="auto" w:fill="auto"/>
          </w:tcPr>
          <w:p w14:paraId="5B652EC5" w14:textId="3C0BDA07" w:rsidR="004855FD" w:rsidRPr="004855FD" w:rsidRDefault="004855FD" w:rsidP="004855FD">
            <w:pPr>
              <w:ind w:firstLine="0"/>
            </w:pPr>
            <w:r>
              <w:t>Hiott</w:t>
            </w:r>
          </w:p>
        </w:tc>
      </w:tr>
      <w:tr w:rsidR="004855FD" w:rsidRPr="004855FD" w14:paraId="128D38A5" w14:textId="77777777" w:rsidTr="004855FD">
        <w:tc>
          <w:tcPr>
            <w:tcW w:w="2179" w:type="dxa"/>
            <w:shd w:val="clear" w:color="auto" w:fill="auto"/>
          </w:tcPr>
          <w:p w14:paraId="0FD8F0B8" w14:textId="2DB80B7F" w:rsidR="004855FD" w:rsidRPr="004855FD" w:rsidRDefault="004855FD" w:rsidP="004855FD">
            <w:pPr>
              <w:ind w:firstLine="0"/>
            </w:pPr>
            <w:r>
              <w:t>Hixon</w:t>
            </w:r>
          </w:p>
        </w:tc>
        <w:tc>
          <w:tcPr>
            <w:tcW w:w="2179" w:type="dxa"/>
            <w:shd w:val="clear" w:color="auto" w:fill="auto"/>
          </w:tcPr>
          <w:p w14:paraId="10976A69" w14:textId="089DCF85" w:rsidR="004855FD" w:rsidRPr="004855FD" w:rsidRDefault="004855FD" w:rsidP="004855FD">
            <w:pPr>
              <w:ind w:firstLine="0"/>
            </w:pPr>
            <w:r>
              <w:t>Hosey</w:t>
            </w:r>
          </w:p>
        </w:tc>
        <w:tc>
          <w:tcPr>
            <w:tcW w:w="2180" w:type="dxa"/>
            <w:shd w:val="clear" w:color="auto" w:fill="auto"/>
          </w:tcPr>
          <w:p w14:paraId="1BD9EE07" w14:textId="292EE6A0" w:rsidR="004855FD" w:rsidRPr="004855FD" w:rsidRDefault="004855FD" w:rsidP="004855FD">
            <w:pPr>
              <w:ind w:firstLine="0"/>
            </w:pPr>
            <w:r>
              <w:t>Hyde</w:t>
            </w:r>
          </w:p>
        </w:tc>
      </w:tr>
      <w:tr w:rsidR="004855FD" w:rsidRPr="004855FD" w14:paraId="3976DDB2" w14:textId="77777777" w:rsidTr="004855FD">
        <w:tc>
          <w:tcPr>
            <w:tcW w:w="2179" w:type="dxa"/>
            <w:shd w:val="clear" w:color="auto" w:fill="auto"/>
          </w:tcPr>
          <w:p w14:paraId="4EC2CAF6" w14:textId="075262A4" w:rsidR="004855FD" w:rsidRPr="004855FD" w:rsidRDefault="004855FD" w:rsidP="004855FD">
            <w:pPr>
              <w:ind w:firstLine="0"/>
            </w:pPr>
            <w:r>
              <w:t>Jefferson</w:t>
            </w:r>
          </w:p>
        </w:tc>
        <w:tc>
          <w:tcPr>
            <w:tcW w:w="2179" w:type="dxa"/>
            <w:shd w:val="clear" w:color="auto" w:fill="auto"/>
          </w:tcPr>
          <w:p w14:paraId="21F121FA" w14:textId="7E9EF13C" w:rsidR="004855FD" w:rsidRPr="004855FD" w:rsidRDefault="004855FD" w:rsidP="004855FD">
            <w:pPr>
              <w:ind w:firstLine="0"/>
            </w:pPr>
            <w:r>
              <w:t>J. E. Johnson</w:t>
            </w:r>
          </w:p>
        </w:tc>
        <w:tc>
          <w:tcPr>
            <w:tcW w:w="2180" w:type="dxa"/>
            <w:shd w:val="clear" w:color="auto" w:fill="auto"/>
          </w:tcPr>
          <w:p w14:paraId="3AB128CC" w14:textId="32998BD3" w:rsidR="004855FD" w:rsidRPr="004855FD" w:rsidRDefault="004855FD" w:rsidP="004855FD">
            <w:pPr>
              <w:ind w:firstLine="0"/>
            </w:pPr>
            <w:r>
              <w:t>J. L. Johnson</w:t>
            </w:r>
          </w:p>
        </w:tc>
      </w:tr>
      <w:tr w:rsidR="004855FD" w:rsidRPr="004855FD" w14:paraId="75DE607D" w14:textId="77777777" w:rsidTr="004855FD">
        <w:tc>
          <w:tcPr>
            <w:tcW w:w="2179" w:type="dxa"/>
            <w:shd w:val="clear" w:color="auto" w:fill="auto"/>
          </w:tcPr>
          <w:p w14:paraId="2023C95C" w14:textId="4795EF66" w:rsidR="004855FD" w:rsidRPr="004855FD" w:rsidRDefault="004855FD" w:rsidP="004855FD">
            <w:pPr>
              <w:ind w:firstLine="0"/>
            </w:pPr>
            <w:r>
              <w:t>Jordan</w:t>
            </w:r>
          </w:p>
        </w:tc>
        <w:tc>
          <w:tcPr>
            <w:tcW w:w="2179" w:type="dxa"/>
            <w:shd w:val="clear" w:color="auto" w:fill="auto"/>
          </w:tcPr>
          <w:p w14:paraId="17F0A425" w14:textId="5E0DFC69" w:rsidR="004855FD" w:rsidRPr="004855FD" w:rsidRDefault="004855FD" w:rsidP="004855FD">
            <w:pPr>
              <w:ind w:firstLine="0"/>
            </w:pPr>
            <w:r>
              <w:t>Kilmartin</w:t>
            </w:r>
          </w:p>
        </w:tc>
        <w:tc>
          <w:tcPr>
            <w:tcW w:w="2180" w:type="dxa"/>
            <w:shd w:val="clear" w:color="auto" w:fill="auto"/>
          </w:tcPr>
          <w:p w14:paraId="05D5CB21" w14:textId="5999389C" w:rsidR="004855FD" w:rsidRPr="004855FD" w:rsidRDefault="004855FD" w:rsidP="004855FD">
            <w:pPr>
              <w:ind w:firstLine="0"/>
            </w:pPr>
            <w:r>
              <w:t>King</w:t>
            </w:r>
          </w:p>
        </w:tc>
      </w:tr>
      <w:tr w:rsidR="004855FD" w:rsidRPr="004855FD" w14:paraId="56ACE80E" w14:textId="77777777" w:rsidTr="004855FD">
        <w:tc>
          <w:tcPr>
            <w:tcW w:w="2179" w:type="dxa"/>
            <w:shd w:val="clear" w:color="auto" w:fill="auto"/>
          </w:tcPr>
          <w:p w14:paraId="6F28A1C1" w14:textId="661DAB29" w:rsidR="004855FD" w:rsidRPr="004855FD" w:rsidRDefault="004855FD" w:rsidP="004855FD">
            <w:pPr>
              <w:ind w:firstLine="0"/>
            </w:pPr>
            <w:r>
              <w:t>Kirby</w:t>
            </w:r>
          </w:p>
        </w:tc>
        <w:tc>
          <w:tcPr>
            <w:tcW w:w="2179" w:type="dxa"/>
            <w:shd w:val="clear" w:color="auto" w:fill="auto"/>
          </w:tcPr>
          <w:p w14:paraId="04D25D2E" w14:textId="1B3C32B7" w:rsidR="004855FD" w:rsidRPr="004855FD" w:rsidRDefault="004855FD" w:rsidP="004855FD">
            <w:pPr>
              <w:ind w:firstLine="0"/>
            </w:pPr>
            <w:r>
              <w:t>Landing</w:t>
            </w:r>
          </w:p>
        </w:tc>
        <w:tc>
          <w:tcPr>
            <w:tcW w:w="2180" w:type="dxa"/>
            <w:shd w:val="clear" w:color="auto" w:fill="auto"/>
          </w:tcPr>
          <w:p w14:paraId="154D6F20" w14:textId="6F7262C1" w:rsidR="004855FD" w:rsidRPr="004855FD" w:rsidRDefault="004855FD" w:rsidP="004855FD">
            <w:pPr>
              <w:ind w:firstLine="0"/>
            </w:pPr>
            <w:r>
              <w:t>Lawson</w:t>
            </w:r>
          </w:p>
        </w:tc>
      </w:tr>
      <w:tr w:rsidR="004855FD" w:rsidRPr="004855FD" w14:paraId="424ACB1D" w14:textId="77777777" w:rsidTr="004855FD">
        <w:tc>
          <w:tcPr>
            <w:tcW w:w="2179" w:type="dxa"/>
            <w:shd w:val="clear" w:color="auto" w:fill="auto"/>
          </w:tcPr>
          <w:p w14:paraId="424F3B3A" w14:textId="124382DF" w:rsidR="004855FD" w:rsidRPr="004855FD" w:rsidRDefault="004855FD" w:rsidP="004855FD">
            <w:pPr>
              <w:ind w:firstLine="0"/>
            </w:pPr>
            <w:r>
              <w:t>Leber</w:t>
            </w:r>
          </w:p>
        </w:tc>
        <w:tc>
          <w:tcPr>
            <w:tcW w:w="2179" w:type="dxa"/>
            <w:shd w:val="clear" w:color="auto" w:fill="auto"/>
          </w:tcPr>
          <w:p w14:paraId="749FE740" w14:textId="4300691F" w:rsidR="004855FD" w:rsidRPr="004855FD" w:rsidRDefault="004855FD" w:rsidP="004855FD">
            <w:pPr>
              <w:ind w:firstLine="0"/>
            </w:pPr>
            <w:r>
              <w:t>Ligon</w:t>
            </w:r>
          </w:p>
        </w:tc>
        <w:tc>
          <w:tcPr>
            <w:tcW w:w="2180" w:type="dxa"/>
            <w:shd w:val="clear" w:color="auto" w:fill="auto"/>
          </w:tcPr>
          <w:p w14:paraId="35777185" w14:textId="01CDA860" w:rsidR="004855FD" w:rsidRPr="004855FD" w:rsidRDefault="004855FD" w:rsidP="004855FD">
            <w:pPr>
              <w:ind w:firstLine="0"/>
            </w:pPr>
            <w:r>
              <w:t>Long</w:t>
            </w:r>
          </w:p>
        </w:tc>
      </w:tr>
      <w:tr w:rsidR="004855FD" w:rsidRPr="004855FD" w14:paraId="5BFEB0E8" w14:textId="77777777" w:rsidTr="004855FD">
        <w:tc>
          <w:tcPr>
            <w:tcW w:w="2179" w:type="dxa"/>
            <w:shd w:val="clear" w:color="auto" w:fill="auto"/>
          </w:tcPr>
          <w:p w14:paraId="4A5F0288" w14:textId="49C123BF" w:rsidR="004855FD" w:rsidRPr="004855FD" w:rsidRDefault="004855FD" w:rsidP="004855FD">
            <w:pPr>
              <w:ind w:firstLine="0"/>
            </w:pPr>
            <w:r>
              <w:t>Magnuson</w:t>
            </w:r>
          </w:p>
        </w:tc>
        <w:tc>
          <w:tcPr>
            <w:tcW w:w="2179" w:type="dxa"/>
            <w:shd w:val="clear" w:color="auto" w:fill="auto"/>
          </w:tcPr>
          <w:p w14:paraId="39F103EF" w14:textId="11852B10" w:rsidR="004855FD" w:rsidRPr="004855FD" w:rsidRDefault="004855FD" w:rsidP="004855FD">
            <w:pPr>
              <w:ind w:firstLine="0"/>
            </w:pPr>
            <w:r>
              <w:t>May</w:t>
            </w:r>
          </w:p>
        </w:tc>
        <w:tc>
          <w:tcPr>
            <w:tcW w:w="2180" w:type="dxa"/>
            <w:shd w:val="clear" w:color="auto" w:fill="auto"/>
          </w:tcPr>
          <w:p w14:paraId="6E30AA35" w14:textId="3CD1B2AB" w:rsidR="004855FD" w:rsidRPr="004855FD" w:rsidRDefault="004855FD" w:rsidP="004855FD">
            <w:pPr>
              <w:ind w:firstLine="0"/>
            </w:pPr>
            <w:r>
              <w:t>McCabe</w:t>
            </w:r>
          </w:p>
        </w:tc>
      </w:tr>
      <w:tr w:rsidR="004855FD" w:rsidRPr="004855FD" w14:paraId="788899DF" w14:textId="77777777" w:rsidTr="004855FD">
        <w:tc>
          <w:tcPr>
            <w:tcW w:w="2179" w:type="dxa"/>
            <w:shd w:val="clear" w:color="auto" w:fill="auto"/>
          </w:tcPr>
          <w:p w14:paraId="54D5A5A6" w14:textId="53C02A41" w:rsidR="004855FD" w:rsidRPr="004855FD" w:rsidRDefault="004855FD" w:rsidP="004855FD">
            <w:pPr>
              <w:ind w:firstLine="0"/>
            </w:pPr>
            <w:r>
              <w:t>McCravy</w:t>
            </w:r>
          </w:p>
        </w:tc>
        <w:tc>
          <w:tcPr>
            <w:tcW w:w="2179" w:type="dxa"/>
            <w:shd w:val="clear" w:color="auto" w:fill="auto"/>
          </w:tcPr>
          <w:p w14:paraId="2340A454" w14:textId="0E21DB2E" w:rsidR="004855FD" w:rsidRPr="004855FD" w:rsidRDefault="004855FD" w:rsidP="004855FD">
            <w:pPr>
              <w:ind w:firstLine="0"/>
            </w:pPr>
            <w:r>
              <w:t>McGinnis</w:t>
            </w:r>
          </w:p>
        </w:tc>
        <w:tc>
          <w:tcPr>
            <w:tcW w:w="2180" w:type="dxa"/>
            <w:shd w:val="clear" w:color="auto" w:fill="auto"/>
          </w:tcPr>
          <w:p w14:paraId="01ECE7E3" w14:textId="43E225D7" w:rsidR="004855FD" w:rsidRPr="004855FD" w:rsidRDefault="004855FD" w:rsidP="004855FD">
            <w:pPr>
              <w:ind w:firstLine="0"/>
            </w:pPr>
            <w:r>
              <w:t>Mitchell</w:t>
            </w:r>
          </w:p>
        </w:tc>
      </w:tr>
      <w:tr w:rsidR="004855FD" w:rsidRPr="004855FD" w14:paraId="0C7B7D3E" w14:textId="77777777" w:rsidTr="004855FD">
        <w:tc>
          <w:tcPr>
            <w:tcW w:w="2179" w:type="dxa"/>
            <w:shd w:val="clear" w:color="auto" w:fill="auto"/>
          </w:tcPr>
          <w:p w14:paraId="2B83F8E0" w14:textId="55D27070" w:rsidR="004855FD" w:rsidRPr="004855FD" w:rsidRDefault="004855FD" w:rsidP="004855FD">
            <w:pPr>
              <w:ind w:firstLine="0"/>
            </w:pPr>
            <w:r>
              <w:t>T. Moore</w:t>
            </w:r>
          </w:p>
        </w:tc>
        <w:tc>
          <w:tcPr>
            <w:tcW w:w="2179" w:type="dxa"/>
            <w:shd w:val="clear" w:color="auto" w:fill="auto"/>
          </w:tcPr>
          <w:p w14:paraId="00EF7355" w14:textId="05304F89" w:rsidR="004855FD" w:rsidRPr="004855FD" w:rsidRDefault="004855FD" w:rsidP="004855FD">
            <w:pPr>
              <w:ind w:firstLine="0"/>
            </w:pPr>
            <w:r>
              <w:t>A. M. Morgan</w:t>
            </w:r>
          </w:p>
        </w:tc>
        <w:tc>
          <w:tcPr>
            <w:tcW w:w="2180" w:type="dxa"/>
            <w:shd w:val="clear" w:color="auto" w:fill="auto"/>
          </w:tcPr>
          <w:p w14:paraId="7D284211" w14:textId="2967DBE4" w:rsidR="004855FD" w:rsidRPr="004855FD" w:rsidRDefault="004855FD" w:rsidP="004855FD">
            <w:pPr>
              <w:ind w:firstLine="0"/>
            </w:pPr>
            <w:r>
              <w:t>T. A. Morgan</w:t>
            </w:r>
          </w:p>
        </w:tc>
      </w:tr>
      <w:tr w:rsidR="004855FD" w:rsidRPr="004855FD" w14:paraId="6F71B71D" w14:textId="77777777" w:rsidTr="004855FD">
        <w:tc>
          <w:tcPr>
            <w:tcW w:w="2179" w:type="dxa"/>
            <w:shd w:val="clear" w:color="auto" w:fill="auto"/>
          </w:tcPr>
          <w:p w14:paraId="7880644C" w14:textId="106B783F" w:rsidR="004855FD" w:rsidRPr="004855FD" w:rsidRDefault="004855FD" w:rsidP="004855FD">
            <w:pPr>
              <w:ind w:firstLine="0"/>
            </w:pPr>
            <w:r>
              <w:t>Moss</w:t>
            </w:r>
          </w:p>
        </w:tc>
        <w:tc>
          <w:tcPr>
            <w:tcW w:w="2179" w:type="dxa"/>
            <w:shd w:val="clear" w:color="auto" w:fill="auto"/>
          </w:tcPr>
          <w:p w14:paraId="7094C153" w14:textId="05F0C821" w:rsidR="004855FD" w:rsidRPr="004855FD" w:rsidRDefault="004855FD" w:rsidP="004855FD">
            <w:pPr>
              <w:ind w:firstLine="0"/>
            </w:pPr>
            <w:r>
              <w:t>Murphy</w:t>
            </w:r>
          </w:p>
        </w:tc>
        <w:tc>
          <w:tcPr>
            <w:tcW w:w="2180" w:type="dxa"/>
            <w:shd w:val="clear" w:color="auto" w:fill="auto"/>
          </w:tcPr>
          <w:p w14:paraId="15C987F6" w14:textId="013A5928" w:rsidR="004855FD" w:rsidRPr="004855FD" w:rsidRDefault="004855FD" w:rsidP="004855FD">
            <w:pPr>
              <w:ind w:firstLine="0"/>
            </w:pPr>
            <w:r>
              <w:t>Neese</w:t>
            </w:r>
          </w:p>
        </w:tc>
      </w:tr>
      <w:tr w:rsidR="004855FD" w:rsidRPr="004855FD" w14:paraId="420A6002" w14:textId="77777777" w:rsidTr="004855FD">
        <w:tc>
          <w:tcPr>
            <w:tcW w:w="2179" w:type="dxa"/>
            <w:shd w:val="clear" w:color="auto" w:fill="auto"/>
          </w:tcPr>
          <w:p w14:paraId="788AD010" w14:textId="367B0BBA" w:rsidR="004855FD" w:rsidRPr="004855FD" w:rsidRDefault="004855FD" w:rsidP="004855FD">
            <w:pPr>
              <w:ind w:firstLine="0"/>
            </w:pPr>
            <w:r>
              <w:t>B. Newton</w:t>
            </w:r>
          </w:p>
        </w:tc>
        <w:tc>
          <w:tcPr>
            <w:tcW w:w="2179" w:type="dxa"/>
            <w:shd w:val="clear" w:color="auto" w:fill="auto"/>
          </w:tcPr>
          <w:p w14:paraId="005CF1D3" w14:textId="297DC141" w:rsidR="004855FD" w:rsidRPr="004855FD" w:rsidRDefault="004855FD" w:rsidP="004855FD">
            <w:pPr>
              <w:ind w:firstLine="0"/>
            </w:pPr>
            <w:r>
              <w:t>W. Newton</w:t>
            </w:r>
          </w:p>
        </w:tc>
        <w:tc>
          <w:tcPr>
            <w:tcW w:w="2180" w:type="dxa"/>
            <w:shd w:val="clear" w:color="auto" w:fill="auto"/>
          </w:tcPr>
          <w:p w14:paraId="08B5D072" w14:textId="586BA205" w:rsidR="004855FD" w:rsidRPr="004855FD" w:rsidRDefault="004855FD" w:rsidP="004855FD">
            <w:pPr>
              <w:ind w:firstLine="0"/>
            </w:pPr>
            <w:r>
              <w:t>Nutt</w:t>
            </w:r>
          </w:p>
        </w:tc>
      </w:tr>
      <w:tr w:rsidR="004855FD" w:rsidRPr="004855FD" w14:paraId="1832BE18" w14:textId="77777777" w:rsidTr="004855FD">
        <w:tc>
          <w:tcPr>
            <w:tcW w:w="2179" w:type="dxa"/>
            <w:shd w:val="clear" w:color="auto" w:fill="auto"/>
          </w:tcPr>
          <w:p w14:paraId="23121698" w14:textId="343377A1" w:rsidR="004855FD" w:rsidRPr="004855FD" w:rsidRDefault="004855FD" w:rsidP="004855FD">
            <w:pPr>
              <w:ind w:firstLine="0"/>
            </w:pPr>
            <w:r>
              <w:t>Oremus</w:t>
            </w:r>
          </w:p>
        </w:tc>
        <w:tc>
          <w:tcPr>
            <w:tcW w:w="2179" w:type="dxa"/>
            <w:shd w:val="clear" w:color="auto" w:fill="auto"/>
          </w:tcPr>
          <w:p w14:paraId="07F982AA" w14:textId="35811EDA" w:rsidR="004855FD" w:rsidRPr="004855FD" w:rsidRDefault="004855FD" w:rsidP="004855FD">
            <w:pPr>
              <w:ind w:firstLine="0"/>
            </w:pPr>
            <w:r>
              <w:t>Pace</w:t>
            </w:r>
          </w:p>
        </w:tc>
        <w:tc>
          <w:tcPr>
            <w:tcW w:w="2180" w:type="dxa"/>
            <w:shd w:val="clear" w:color="auto" w:fill="auto"/>
          </w:tcPr>
          <w:p w14:paraId="0A166524" w14:textId="35894FFC" w:rsidR="004855FD" w:rsidRPr="004855FD" w:rsidRDefault="004855FD" w:rsidP="004855FD">
            <w:pPr>
              <w:ind w:firstLine="0"/>
            </w:pPr>
            <w:r>
              <w:t>Pedalino</w:t>
            </w:r>
          </w:p>
        </w:tc>
      </w:tr>
      <w:tr w:rsidR="004855FD" w:rsidRPr="004855FD" w14:paraId="2382462C" w14:textId="77777777" w:rsidTr="004855FD">
        <w:tc>
          <w:tcPr>
            <w:tcW w:w="2179" w:type="dxa"/>
            <w:shd w:val="clear" w:color="auto" w:fill="auto"/>
          </w:tcPr>
          <w:p w14:paraId="6DB3520B" w14:textId="6FCE58A0" w:rsidR="004855FD" w:rsidRPr="004855FD" w:rsidRDefault="004855FD" w:rsidP="004855FD">
            <w:pPr>
              <w:ind w:firstLine="0"/>
            </w:pPr>
            <w:r>
              <w:t>Pendarvis</w:t>
            </w:r>
          </w:p>
        </w:tc>
        <w:tc>
          <w:tcPr>
            <w:tcW w:w="2179" w:type="dxa"/>
            <w:shd w:val="clear" w:color="auto" w:fill="auto"/>
          </w:tcPr>
          <w:p w14:paraId="135F5A19" w14:textId="5A2AE969" w:rsidR="004855FD" w:rsidRPr="004855FD" w:rsidRDefault="004855FD" w:rsidP="004855FD">
            <w:pPr>
              <w:ind w:firstLine="0"/>
            </w:pPr>
            <w:r>
              <w:t>Pope</w:t>
            </w:r>
          </w:p>
        </w:tc>
        <w:tc>
          <w:tcPr>
            <w:tcW w:w="2180" w:type="dxa"/>
            <w:shd w:val="clear" w:color="auto" w:fill="auto"/>
          </w:tcPr>
          <w:p w14:paraId="4C102C5A" w14:textId="3B494194" w:rsidR="004855FD" w:rsidRPr="004855FD" w:rsidRDefault="004855FD" w:rsidP="004855FD">
            <w:pPr>
              <w:ind w:firstLine="0"/>
            </w:pPr>
            <w:r>
              <w:t>Rivers</w:t>
            </w:r>
          </w:p>
        </w:tc>
      </w:tr>
      <w:tr w:rsidR="004855FD" w:rsidRPr="004855FD" w14:paraId="34E3FFAA" w14:textId="77777777" w:rsidTr="004855FD">
        <w:tc>
          <w:tcPr>
            <w:tcW w:w="2179" w:type="dxa"/>
            <w:shd w:val="clear" w:color="auto" w:fill="auto"/>
          </w:tcPr>
          <w:p w14:paraId="57CAD8C7" w14:textId="04659BD8" w:rsidR="004855FD" w:rsidRPr="004855FD" w:rsidRDefault="004855FD" w:rsidP="004855FD">
            <w:pPr>
              <w:ind w:firstLine="0"/>
            </w:pPr>
            <w:r>
              <w:t>Robbins</w:t>
            </w:r>
          </w:p>
        </w:tc>
        <w:tc>
          <w:tcPr>
            <w:tcW w:w="2179" w:type="dxa"/>
            <w:shd w:val="clear" w:color="auto" w:fill="auto"/>
          </w:tcPr>
          <w:p w14:paraId="1BEB3F7C" w14:textId="49184F1D" w:rsidR="004855FD" w:rsidRPr="004855FD" w:rsidRDefault="004855FD" w:rsidP="004855FD">
            <w:pPr>
              <w:ind w:firstLine="0"/>
            </w:pPr>
            <w:r>
              <w:t>Rose</w:t>
            </w:r>
          </w:p>
        </w:tc>
        <w:tc>
          <w:tcPr>
            <w:tcW w:w="2180" w:type="dxa"/>
            <w:shd w:val="clear" w:color="auto" w:fill="auto"/>
          </w:tcPr>
          <w:p w14:paraId="2AEF2ED2" w14:textId="449FD45E" w:rsidR="004855FD" w:rsidRPr="004855FD" w:rsidRDefault="004855FD" w:rsidP="004855FD">
            <w:pPr>
              <w:ind w:firstLine="0"/>
            </w:pPr>
            <w:r>
              <w:t>Rutherford</w:t>
            </w:r>
          </w:p>
        </w:tc>
      </w:tr>
      <w:tr w:rsidR="004855FD" w:rsidRPr="004855FD" w14:paraId="4D6527F1" w14:textId="77777777" w:rsidTr="004855FD">
        <w:tc>
          <w:tcPr>
            <w:tcW w:w="2179" w:type="dxa"/>
            <w:shd w:val="clear" w:color="auto" w:fill="auto"/>
          </w:tcPr>
          <w:p w14:paraId="29D3DA47" w14:textId="42A2E2E7" w:rsidR="004855FD" w:rsidRPr="004855FD" w:rsidRDefault="004855FD" w:rsidP="004855FD">
            <w:pPr>
              <w:ind w:firstLine="0"/>
            </w:pPr>
            <w:r>
              <w:t>Sandifer</w:t>
            </w:r>
          </w:p>
        </w:tc>
        <w:tc>
          <w:tcPr>
            <w:tcW w:w="2179" w:type="dxa"/>
            <w:shd w:val="clear" w:color="auto" w:fill="auto"/>
          </w:tcPr>
          <w:p w14:paraId="3F698E24" w14:textId="7DE7A011" w:rsidR="004855FD" w:rsidRPr="004855FD" w:rsidRDefault="004855FD" w:rsidP="004855FD">
            <w:pPr>
              <w:ind w:firstLine="0"/>
            </w:pPr>
            <w:r>
              <w:t>Schuessler</w:t>
            </w:r>
          </w:p>
        </w:tc>
        <w:tc>
          <w:tcPr>
            <w:tcW w:w="2180" w:type="dxa"/>
            <w:shd w:val="clear" w:color="auto" w:fill="auto"/>
          </w:tcPr>
          <w:p w14:paraId="4F7EC555" w14:textId="39F49873" w:rsidR="004855FD" w:rsidRPr="004855FD" w:rsidRDefault="004855FD" w:rsidP="004855FD">
            <w:pPr>
              <w:ind w:firstLine="0"/>
            </w:pPr>
            <w:r>
              <w:t>Sessions</w:t>
            </w:r>
          </w:p>
        </w:tc>
      </w:tr>
      <w:tr w:rsidR="004855FD" w:rsidRPr="004855FD" w14:paraId="29C74A06" w14:textId="77777777" w:rsidTr="004855FD">
        <w:tc>
          <w:tcPr>
            <w:tcW w:w="2179" w:type="dxa"/>
            <w:shd w:val="clear" w:color="auto" w:fill="auto"/>
          </w:tcPr>
          <w:p w14:paraId="3CBA2F21" w14:textId="77893962" w:rsidR="004855FD" w:rsidRPr="004855FD" w:rsidRDefault="004855FD" w:rsidP="004855FD">
            <w:pPr>
              <w:ind w:firstLine="0"/>
            </w:pPr>
            <w:r>
              <w:t>G. M. Smith</w:t>
            </w:r>
          </w:p>
        </w:tc>
        <w:tc>
          <w:tcPr>
            <w:tcW w:w="2179" w:type="dxa"/>
            <w:shd w:val="clear" w:color="auto" w:fill="auto"/>
          </w:tcPr>
          <w:p w14:paraId="4DAED204" w14:textId="666B5AFC" w:rsidR="004855FD" w:rsidRPr="004855FD" w:rsidRDefault="004855FD" w:rsidP="004855FD">
            <w:pPr>
              <w:ind w:firstLine="0"/>
            </w:pPr>
            <w:r>
              <w:t>M. M. Smith</w:t>
            </w:r>
          </w:p>
        </w:tc>
        <w:tc>
          <w:tcPr>
            <w:tcW w:w="2180" w:type="dxa"/>
            <w:shd w:val="clear" w:color="auto" w:fill="auto"/>
          </w:tcPr>
          <w:p w14:paraId="46BBB2CD" w14:textId="3F8E7573" w:rsidR="004855FD" w:rsidRPr="004855FD" w:rsidRDefault="004855FD" w:rsidP="004855FD">
            <w:pPr>
              <w:ind w:firstLine="0"/>
            </w:pPr>
            <w:r>
              <w:t>Stavrinakis</w:t>
            </w:r>
          </w:p>
        </w:tc>
      </w:tr>
      <w:tr w:rsidR="004855FD" w:rsidRPr="004855FD" w14:paraId="543AB089" w14:textId="77777777" w:rsidTr="004855FD">
        <w:tc>
          <w:tcPr>
            <w:tcW w:w="2179" w:type="dxa"/>
            <w:shd w:val="clear" w:color="auto" w:fill="auto"/>
          </w:tcPr>
          <w:p w14:paraId="5D6FA311" w14:textId="573C98F0" w:rsidR="004855FD" w:rsidRPr="004855FD" w:rsidRDefault="004855FD" w:rsidP="004855FD">
            <w:pPr>
              <w:ind w:firstLine="0"/>
            </w:pPr>
            <w:r>
              <w:t>Taylor</w:t>
            </w:r>
          </w:p>
        </w:tc>
        <w:tc>
          <w:tcPr>
            <w:tcW w:w="2179" w:type="dxa"/>
            <w:shd w:val="clear" w:color="auto" w:fill="auto"/>
          </w:tcPr>
          <w:p w14:paraId="1ECFA9AE" w14:textId="4AC41910" w:rsidR="004855FD" w:rsidRPr="004855FD" w:rsidRDefault="004855FD" w:rsidP="004855FD">
            <w:pPr>
              <w:ind w:firstLine="0"/>
            </w:pPr>
            <w:r>
              <w:t>Thayer</w:t>
            </w:r>
          </w:p>
        </w:tc>
        <w:tc>
          <w:tcPr>
            <w:tcW w:w="2180" w:type="dxa"/>
            <w:shd w:val="clear" w:color="auto" w:fill="auto"/>
          </w:tcPr>
          <w:p w14:paraId="1FAD3E45" w14:textId="6002478A" w:rsidR="004855FD" w:rsidRPr="004855FD" w:rsidRDefault="004855FD" w:rsidP="004855FD">
            <w:pPr>
              <w:ind w:firstLine="0"/>
            </w:pPr>
            <w:r>
              <w:t>Thigpen</w:t>
            </w:r>
          </w:p>
        </w:tc>
      </w:tr>
      <w:tr w:rsidR="004855FD" w:rsidRPr="004855FD" w14:paraId="617377BD" w14:textId="77777777" w:rsidTr="004855FD">
        <w:tc>
          <w:tcPr>
            <w:tcW w:w="2179" w:type="dxa"/>
            <w:shd w:val="clear" w:color="auto" w:fill="auto"/>
          </w:tcPr>
          <w:p w14:paraId="6A935EF2" w14:textId="527F52F9" w:rsidR="004855FD" w:rsidRPr="004855FD" w:rsidRDefault="004855FD" w:rsidP="004855FD">
            <w:pPr>
              <w:ind w:firstLine="0"/>
            </w:pPr>
            <w:r>
              <w:t>Trantham</w:t>
            </w:r>
          </w:p>
        </w:tc>
        <w:tc>
          <w:tcPr>
            <w:tcW w:w="2179" w:type="dxa"/>
            <w:shd w:val="clear" w:color="auto" w:fill="auto"/>
          </w:tcPr>
          <w:p w14:paraId="32AE4853" w14:textId="799EEC20" w:rsidR="004855FD" w:rsidRPr="004855FD" w:rsidRDefault="004855FD" w:rsidP="004855FD">
            <w:pPr>
              <w:ind w:firstLine="0"/>
            </w:pPr>
            <w:r>
              <w:t>Vaughan</w:t>
            </w:r>
          </w:p>
        </w:tc>
        <w:tc>
          <w:tcPr>
            <w:tcW w:w="2180" w:type="dxa"/>
            <w:shd w:val="clear" w:color="auto" w:fill="auto"/>
          </w:tcPr>
          <w:p w14:paraId="63196CE5" w14:textId="60D58760" w:rsidR="004855FD" w:rsidRPr="004855FD" w:rsidRDefault="004855FD" w:rsidP="004855FD">
            <w:pPr>
              <w:ind w:firstLine="0"/>
            </w:pPr>
            <w:r>
              <w:t>Weeks</w:t>
            </w:r>
          </w:p>
        </w:tc>
      </w:tr>
      <w:tr w:rsidR="004855FD" w:rsidRPr="004855FD" w14:paraId="091B3F85" w14:textId="77777777" w:rsidTr="004855FD">
        <w:tc>
          <w:tcPr>
            <w:tcW w:w="2179" w:type="dxa"/>
            <w:shd w:val="clear" w:color="auto" w:fill="auto"/>
          </w:tcPr>
          <w:p w14:paraId="25C572BE" w14:textId="7AB76289" w:rsidR="004855FD" w:rsidRPr="004855FD" w:rsidRDefault="004855FD" w:rsidP="004855FD">
            <w:pPr>
              <w:ind w:firstLine="0"/>
            </w:pPr>
            <w:r>
              <w:t>West</w:t>
            </w:r>
          </w:p>
        </w:tc>
        <w:tc>
          <w:tcPr>
            <w:tcW w:w="2179" w:type="dxa"/>
            <w:shd w:val="clear" w:color="auto" w:fill="auto"/>
          </w:tcPr>
          <w:p w14:paraId="22CF97C6" w14:textId="684C1ADA" w:rsidR="004855FD" w:rsidRPr="004855FD" w:rsidRDefault="004855FD" w:rsidP="004855FD">
            <w:pPr>
              <w:ind w:firstLine="0"/>
            </w:pPr>
            <w:r>
              <w:t>Wetmore</w:t>
            </w:r>
          </w:p>
        </w:tc>
        <w:tc>
          <w:tcPr>
            <w:tcW w:w="2180" w:type="dxa"/>
            <w:shd w:val="clear" w:color="auto" w:fill="auto"/>
          </w:tcPr>
          <w:p w14:paraId="10FE5BFA" w14:textId="4AAF0B6A" w:rsidR="004855FD" w:rsidRPr="004855FD" w:rsidRDefault="004855FD" w:rsidP="004855FD">
            <w:pPr>
              <w:ind w:firstLine="0"/>
            </w:pPr>
            <w:r>
              <w:t>Wheeler</w:t>
            </w:r>
          </w:p>
        </w:tc>
      </w:tr>
      <w:tr w:rsidR="004855FD" w:rsidRPr="004855FD" w14:paraId="19417D60" w14:textId="77777777" w:rsidTr="004855FD">
        <w:tc>
          <w:tcPr>
            <w:tcW w:w="2179" w:type="dxa"/>
            <w:shd w:val="clear" w:color="auto" w:fill="auto"/>
          </w:tcPr>
          <w:p w14:paraId="75607F8B" w14:textId="3855C2C4" w:rsidR="004855FD" w:rsidRPr="004855FD" w:rsidRDefault="004855FD" w:rsidP="004855FD">
            <w:pPr>
              <w:keepNext/>
              <w:ind w:firstLine="0"/>
            </w:pPr>
            <w:r>
              <w:t>White</w:t>
            </w:r>
          </w:p>
        </w:tc>
        <w:tc>
          <w:tcPr>
            <w:tcW w:w="2179" w:type="dxa"/>
            <w:shd w:val="clear" w:color="auto" w:fill="auto"/>
          </w:tcPr>
          <w:p w14:paraId="1209FA79" w14:textId="4D1DAA33" w:rsidR="004855FD" w:rsidRPr="004855FD" w:rsidRDefault="004855FD" w:rsidP="004855FD">
            <w:pPr>
              <w:keepNext/>
              <w:ind w:firstLine="0"/>
            </w:pPr>
            <w:r>
              <w:t>Whitmire</w:t>
            </w:r>
          </w:p>
        </w:tc>
        <w:tc>
          <w:tcPr>
            <w:tcW w:w="2180" w:type="dxa"/>
            <w:shd w:val="clear" w:color="auto" w:fill="auto"/>
          </w:tcPr>
          <w:p w14:paraId="23DABAEB" w14:textId="06174DEF" w:rsidR="004855FD" w:rsidRPr="004855FD" w:rsidRDefault="004855FD" w:rsidP="004855FD">
            <w:pPr>
              <w:keepNext/>
              <w:ind w:firstLine="0"/>
            </w:pPr>
            <w:r>
              <w:t>Williams</w:t>
            </w:r>
          </w:p>
        </w:tc>
      </w:tr>
      <w:tr w:rsidR="004855FD" w:rsidRPr="004855FD" w14:paraId="260C79E8" w14:textId="77777777" w:rsidTr="004855FD">
        <w:tc>
          <w:tcPr>
            <w:tcW w:w="2179" w:type="dxa"/>
            <w:shd w:val="clear" w:color="auto" w:fill="auto"/>
          </w:tcPr>
          <w:p w14:paraId="0073819A" w14:textId="4715706A" w:rsidR="004855FD" w:rsidRPr="004855FD" w:rsidRDefault="004855FD" w:rsidP="004855FD">
            <w:pPr>
              <w:keepNext/>
              <w:ind w:firstLine="0"/>
            </w:pPr>
            <w:r>
              <w:t>Willis</w:t>
            </w:r>
          </w:p>
        </w:tc>
        <w:tc>
          <w:tcPr>
            <w:tcW w:w="2179" w:type="dxa"/>
            <w:shd w:val="clear" w:color="auto" w:fill="auto"/>
          </w:tcPr>
          <w:p w14:paraId="6A3FAD7C" w14:textId="1C865AE4" w:rsidR="004855FD" w:rsidRPr="004855FD" w:rsidRDefault="004855FD" w:rsidP="004855FD">
            <w:pPr>
              <w:keepNext/>
              <w:ind w:firstLine="0"/>
            </w:pPr>
            <w:r>
              <w:t>Wooten</w:t>
            </w:r>
          </w:p>
        </w:tc>
        <w:tc>
          <w:tcPr>
            <w:tcW w:w="2180" w:type="dxa"/>
            <w:shd w:val="clear" w:color="auto" w:fill="auto"/>
          </w:tcPr>
          <w:p w14:paraId="27EF6543" w14:textId="6959A222" w:rsidR="004855FD" w:rsidRPr="004855FD" w:rsidRDefault="004855FD" w:rsidP="004855FD">
            <w:pPr>
              <w:keepNext/>
              <w:ind w:firstLine="0"/>
            </w:pPr>
            <w:r>
              <w:t>Yow</w:t>
            </w:r>
          </w:p>
        </w:tc>
      </w:tr>
    </w:tbl>
    <w:p w14:paraId="6258E218" w14:textId="77777777" w:rsidR="004855FD" w:rsidRDefault="004855FD" w:rsidP="004855FD"/>
    <w:p w14:paraId="7B9BD40F" w14:textId="06E68D63" w:rsidR="004855FD" w:rsidRDefault="004855FD" w:rsidP="004855FD">
      <w:pPr>
        <w:jc w:val="center"/>
        <w:rPr>
          <w:b/>
        </w:rPr>
      </w:pPr>
      <w:r w:rsidRPr="004855FD">
        <w:rPr>
          <w:b/>
        </w:rPr>
        <w:t>Total--108</w:t>
      </w:r>
    </w:p>
    <w:p w14:paraId="5D5608F2" w14:textId="77777777" w:rsidR="004855FD" w:rsidRDefault="004855FD" w:rsidP="004855FD">
      <w:pPr>
        <w:jc w:val="center"/>
        <w:rPr>
          <w:b/>
        </w:rPr>
      </w:pPr>
    </w:p>
    <w:p w14:paraId="7866444A" w14:textId="77777777" w:rsidR="004855FD" w:rsidRDefault="004855FD" w:rsidP="00425E95">
      <w:pPr>
        <w:keepNext/>
        <w:ind w:firstLine="0"/>
      </w:pPr>
      <w:r w:rsidRPr="004855FD">
        <w:t xml:space="preserve"> </w:t>
      </w:r>
      <w:r>
        <w:t>Those who voted in the negative are:</w:t>
      </w:r>
    </w:p>
    <w:p w14:paraId="39D032CE" w14:textId="77777777" w:rsidR="004855FD" w:rsidRDefault="004855FD" w:rsidP="00425E95">
      <w:pPr>
        <w:keepNext/>
      </w:pPr>
    </w:p>
    <w:p w14:paraId="15FBCBA6" w14:textId="77777777" w:rsidR="004855FD" w:rsidRDefault="004855FD" w:rsidP="00425E95">
      <w:pPr>
        <w:keepNext/>
        <w:jc w:val="center"/>
        <w:rPr>
          <w:b/>
        </w:rPr>
      </w:pPr>
      <w:r w:rsidRPr="004855FD">
        <w:rPr>
          <w:b/>
        </w:rPr>
        <w:t>Total--0</w:t>
      </w:r>
    </w:p>
    <w:p w14:paraId="78C94F97" w14:textId="77C05866" w:rsidR="004855FD" w:rsidRDefault="004855FD" w:rsidP="00425E95">
      <w:pPr>
        <w:keepNext/>
        <w:jc w:val="center"/>
        <w:rPr>
          <w:b/>
        </w:rPr>
      </w:pPr>
    </w:p>
    <w:p w14:paraId="7F8DA3A0" w14:textId="77777777" w:rsidR="004855FD" w:rsidRDefault="004855FD" w:rsidP="004855FD">
      <w:r>
        <w:t xml:space="preserve">Section 44 was adopted. </w:t>
      </w:r>
    </w:p>
    <w:p w14:paraId="26185F6A" w14:textId="77777777" w:rsidR="004855FD" w:rsidRDefault="004855FD" w:rsidP="004855FD"/>
    <w:p w14:paraId="7CB5F02C" w14:textId="6ACBCC15" w:rsidR="004855FD" w:rsidRDefault="004855FD" w:rsidP="004855FD">
      <w:pPr>
        <w:keepNext/>
        <w:jc w:val="center"/>
        <w:rPr>
          <w:b/>
        </w:rPr>
      </w:pPr>
      <w:r w:rsidRPr="004855FD">
        <w:rPr>
          <w:b/>
        </w:rPr>
        <w:t>SECTION 45</w:t>
      </w:r>
    </w:p>
    <w:p w14:paraId="367C872B" w14:textId="77777777" w:rsidR="004855FD" w:rsidRDefault="004855FD" w:rsidP="004855FD">
      <w:r>
        <w:t xml:space="preserve">The yeas and nays were taken resulting as follows: </w:t>
      </w:r>
    </w:p>
    <w:p w14:paraId="54C08CD2" w14:textId="3C91971D" w:rsidR="004855FD" w:rsidRDefault="004855FD" w:rsidP="004855FD">
      <w:pPr>
        <w:jc w:val="center"/>
      </w:pPr>
      <w:r>
        <w:t xml:space="preserve"> </w:t>
      </w:r>
      <w:bookmarkStart w:id="50" w:name="vote_start115"/>
      <w:bookmarkEnd w:id="50"/>
      <w:r>
        <w:t>Yeas 110; Nays 0</w:t>
      </w:r>
    </w:p>
    <w:p w14:paraId="2E1B9561" w14:textId="77777777" w:rsidR="004855FD" w:rsidRDefault="004855FD" w:rsidP="004855FD">
      <w:pPr>
        <w:jc w:val="center"/>
      </w:pPr>
    </w:p>
    <w:p w14:paraId="45E2270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2D1F787" w14:textId="77777777" w:rsidTr="004855FD">
        <w:tc>
          <w:tcPr>
            <w:tcW w:w="2179" w:type="dxa"/>
            <w:shd w:val="clear" w:color="auto" w:fill="auto"/>
          </w:tcPr>
          <w:p w14:paraId="00866BCD" w14:textId="4CAB5F7D" w:rsidR="004855FD" w:rsidRPr="004855FD" w:rsidRDefault="004855FD" w:rsidP="004855FD">
            <w:pPr>
              <w:keepNext/>
              <w:ind w:firstLine="0"/>
            </w:pPr>
            <w:r>
              <w:t>Alexander</w:t>
            </w:r>
          </w:p>
        </w:tc>
        <w:tc>
          <w:tcPr>
            <w:tcW w:w="2179" w:type="dxa"/>
            <w:shd w:val="clear" w:color="auto" w:fill="auto"/>
          </w:tcPr>
          <w:p w14:paraId="3FE25237" w14:textId="657B2523" w:rsidR="004855FD" w:rsidRPr="004855FD" w:rsidRDefault="004855FD" w:rsidP="004855FD">
            <w:pPr>
              <w:keepNext/>
              <w:ind w:firstLine="0"/>
            </w:pPr>
            <w:r>
              <w:t>Anderson</w:t>
            </w:r>
          </w:p>
        </w:tc>
        <w:tc>
          <w:tcPr>
            <w:tcW w:w="2180" w:type="dxa"/>
            <w:shd w:val="clear" w:color="auto" w:fill="auto"/>
          </w:tcPr>
          <w:p w14:paraId="6878F167" w14:textId="404C8AAE" w:rsidR="004855FD" w:rsidRPr="004855FD" w:rsidRDefault="004855FD" w:rsidP="004855FD">
            <w:pPr>
              <w:keepNext/>
              <w:ind w:firstLine="0"/>
            </w:pPr>
            <w:r>
              <w:t>Atkinson</w:t>
            </w:r>
          </w:p>
        </w:tc>
      </w:tr>
      <w:tr w:rsidR="004855FD" w:rsidRPr="004855FD" w14:paraId="7680C8B5" w14:textId="77777777" w:rsidTr="004855FD">
        <w:tc>
          <w:tcPr>
            <w:tcW w:w="2179" w:type="dxa"/>
            <w:shd w:val="clear" w:color="auto" w:fill="auto"/>
          </w:tcPr>
          <w:p w14:paraId="4C11BA3A" w14:textId="5370FC51" w:rsidR="004855FD" w:rsidRPr="004855FD" w:rsidRDefault="004855FD" w:rsidP="004855FD">
            <w:pPr>
              <w:ind w:firstLine="0"/>
            </w:pPr>
            <w:r>
              <w:t>Bailey</w:t>
            </w:r>
          </w:p>
        </w:tc>
        <w:tc>
          <w:tcPr>
            <w:tcW w:w="2179" w:type="dxa"/>
            <w:shd w:val="clear" w:color="auto" w:fill="auto"/>
          </w:tcPr>
          <w:p w14:paraId="5F222826" w14:textId="308C97BA" w:rsidR="004855FD" w:rsidRPr="004855FD" w:rsidRDefault="004855FD" w:rsidP="004855FD">
            <w:pPr>
              <w:ind w:firstLine="0"/>
            </w:pPr>
            <w:r>
              <w:t>Ballentine</w:t>
            </w:r>
          </w:p>
        </w:tc>
        <w:tc>
          <w:tcPr>
            <w:tcW w:w="2180" w:type="dxa"/>
            <w:shd w:val="clear" w:color="auto" w:fill="auto"/>
          </w:tcPr>
          <w:p w14:paraId="3C6B2BEC" w14:textId="1CA58E6B" w:rsidR="004855FD" w:rsidRPr="004855FD" w:rsidRDefault="004855FD" w:rsidP="004855FD">
            <w:pPr>
              <w:ind w:firstLine="0"/>
            </w:pPr>
            <w:r>
              <w:t>Bannister</w:t>
            </w:r>
          </w:p>
        </w:tc>
      </w:tr>
      <w:tr w:rsidR="004855FD" w:rsidRPr="004855FD" w14:paraId="3DC36856" w14:textId="77777777" w:rsidTr="004855FD">
        <w:tc>
          <w:tcPr>
            <w:tcW w:w="2179" w:type="dxa"/>
            <w:shd w:val="clear" w:color="auto" w:fill="auto"/>
          </w:tcPr>
          <w:p w14:paraId="45A0CF00" w14:textId="16555C2A" w:rsidR="004855FD" w:rsidRPr="004855FD" w:rsidRDefault="004855FD" w:rsidP="004855FD">
            <w:pPr>
              <w:ind w:firstLine="0"/>
            </w:pPr>
            <w:r>
              <w:t>Bauer</w:t>
            </w:r>
          </w:p>
        </w:tc>
        <w:tc>
          <w:tcPr>
            <w:tcW w:w="2179" w:type="dxa"/>
            <w:shd w:val="clear" w:color="auto" w:fill="auto"/>
          </w:tcPr>
          <w:p w14:paraId="45320798" w14:textId="63BD810F" w:rsidR="004855FD" w:rsidRPr="004855FD" w:rsidRDefault="004855FD" w:rsidP="004855FD">
            <w:pPr>
              <w:ind w:firstLine="0"/>
            </w:pPr>
            <w:r>
              <w:t>Beach</w:t>
            </w:r>
          </w:p>
        </w:tc>
        <w:tc>
          <w:tcPr>
            <w:tcW w:w="2180" w:type="dxa"/>
            <w:shd w:val="clear" w:color="auto" w:fill="auto"/>
          </w:tcPr>
          <w:p w14:paraId="2B5A2ED5" w14:textId="780D196D" w:rsidR="004855FD" w:rsidRPr="004855FD" w:rsidRDefault="004855FD" w:rsidP="004855FD">
            <w:pPr>
              <w:ind w:firstLine="0"/>
            </w:pPr>
            <w:r>
              <w:t>Bernstein</w:t>
            </w:r>
          </w:p>
        </w:tc>
      </w:tr>
      <w:tr w:rsidR="004855FD" w:rsidRPr="004855FD" w14:paraId="702B6E6D" w14:textId="77777777" w:rsidTr="004855FD">
        <w:tc>
          <w:tcPr>
            <w:tcW w:w="2179" w:type="dxa"/>
            <w:shd w:val="clear" w:color="auto" w:fill="auto"/>
          </w:tcPr>
          <w:p w14:paraId="0C86859C" w14:textId="299569E7" w:rsidR="004855FD" w:rsidRPr="004855FD" w:rsidRDefault="004855FD" w:rsidP="004855FD">
            <w:pPr>
              <w:ind w:firstLine="0"/>
            </w:pPr>
            <w:r>
              <w:t>Blackwell</w:t>
            </w:r>
          </w:p>
        </w:tc>
        <w:tc>
          <w:tcPr>
            <w:tcW w:w="2179" w:type="dxa"/>
            <w:shd w:val="clear" w:color="auto" w:fill="auto"/>
          </w:tcPr>
          <w:p w14:paraId="1FC06766" w14:textId="640C8DC5" w:rsidR="004855FD" w:rsidRPr="004855FD" w:rsidRDefault="004855FD" w:rsidP="004855FD">
            <w:pPr>
              <w:ind w:firstLine="0"/>
            </w:pPr>
            <w:r>
              <w:t>Bradley</w:t>
            </w:r>
          </w:p>
        </w:tc>
        <w:tc>
          <w:tcPr>
            <w:tcW w:w="2180" w:type="dxa"/>
            <w:shd w:val="clear" w:color="auto" w:fill="auto"/>
          </w:tcPr>
          <w:p w14:paraId="334B7099" w14:textId="50A7AA03" w:rsidR="004855FD" w:rsidRPr="004855FD" w:rsidRDefault="004855FD" w:rsidP="004855FD">
            <w:pPr>
              <w:ind w:firstLine="0"/>
            </w:pPr>
            <w:r>
              <w:t>Brewer</w:t>
            </w:r>
          </w:p>
        </w:tc>
      </w:tr>
      <w:tr w:rsidR="004855FD" w:rsidRPr="004855FD" w14:paraId="3585215F" w14:textId="77777777" w:rsidTr="004855FD">
        <w:tc>
          <w:tcPr>
            <w:tcW w:w="2179" w:type="dxa"/>
            <w:shd w:val="clear" w:color="auto" w:fill="auto"/>
          </w:tcPr>
          <w:p w14:paraId="4D384B6D" w14:textId="4B322110" w:rsidR="004855FD" w:rsidRPr="004855FD" w:rsidRDefault="004855FD" w:rsidP="004855FD">
            <w:pPr>
              <w:ind w:firstLine="0"/>
            </w:pPr>
            <w:r>
              <w:t>Brittain</w:t>
            </w:r>
          </w:p>
        </w:tc>
        <w:tc>
          <w:tcPr>
            <w:tcW w:w="2179" w:type="dxa"/>
            <w:shd w:val="clear" w:color="auto" w:fill="auto"/>
          </w:tcPr>
          <w:p w14:paraId="03B269F2" w14:textId="5D2B32D6" w:rsidR="004855FD" w:rsidRPr="004855FD" w:rsidRDefault="004855FD" w:rsidP="004855FD">
            <w:pPr>
              <w:ind w:firstLine="0"/>
            </w:pPr>
            <w:r>
              <w:t>Burns</w:t>
            </w:r>
          </w:p>
        </w:tc>
        <w:tc>
          <w:tcPr>
            <w:tcW w:w="2180" w:type="dxa"/>
            <w:shd w:val="clear" w:color="auto" w:fill="auto"/>
          </w:tcPr>
          <w:p w14:paraId="6E97181E" w14:textId="5D4A1548" w:rsidR="004855FD" w:rsidRPr="004855FD" w:rsidRDefault="004855FD" w:rsidP="004855FD">
            <w:pPr>
              <w:ind w:firstLine="0"/>
            </w:pPr>
            <w:r>
              <w:t>Bustos</w:t>
            </w:r>
          </w:p>
        </w:tc>
      </w:tr>
      <w:tr w:rsidR="004855FD" w:rsidRPr="004855FD" w14:paraId="4C9A181E" w14:textId="77777777" w:rsidTr="004855FD">
        <w:tc>
          <w:tcPr>
            <w:tcW w:w="2179" w:type="dxa"/>
            <w:shd w:val="clear" w:color="auto" w:fill="auto"/>
          </w:tcPr>
          <w:p w14:paraId="4F5E17B2" w14:textId="7E1F4751" w:rsidR="004855FD" w:rsidRPr="004855FD" w:rsidRDefault="004855FD" w:rsidP="004855FD">
            <w:pPr>
              <w:ind w:firstLine="0"/>
            </w:pPr>
            <w:r>
              <w:t>Calhoon</w:t>
            </w:r>
          </w:p>
        </w:tc>
        <w:tc>
          <w:tcPr>
            <w:tcW w:w="2179" w:type="dxa"/>
            <w:shd w:val="clear" w:color="auto" w:fill="auto"/>
          </w:tcPr>
          <w:p w14:paraId="67BFEDDD" w14:textId="10FFD84D" w:rsidR="004855FD" w:rsidRPr="004855FD" w:rsidRDefault="004855FD" w:rsidP="004855FD">
            <w:pPr>
              <w:ind w:firstLine="0"/>
            </w:pPr>
            <w:r>
              <w:t>Carter</w:t>
            </w:r>
          </w:p>
        </w:tc>
        <w:tc>
          <w:tcPr>
            <w:tcW w:w="2180" w:type="dxa"/>
            <w:shd w:val="clear" w:color="auto" w:fill="auto"/>
          </w:tcPr>
          <w:p w14:paraId="49152E32" w14:textId="4219CEC6" w:rsidR="004855FD" w:rsidRPr="004855FD" w:rsidRDefault="004855FD" w:rsidP="004855FD">
            <w:pPr>
              <w:ind w:firstLine="0"/>
            </w:pPr>
            <w:r>
              <w:t>Caskey</w:t>
            </w:r>
          </w:p>
        </w:tc>
      </w:tr>
      <w:tr w:rsidR="004855FD" w:rsidRPr="004855FD" w14:paraId="7D2DB753" w14:textId="77777777" w:rsidTr="004855FD">
        <w:tc>
          <w:tcPr>
            <w:tcW w:w="2179" w:type="dxa"/>
            <w:shd w:val="clear" w:color="auto" w:fill="auto"/>
          </w:tcPr>
          <w:p w14:paraId="4E9C1C93" w14:textId="731E62BC" w:rsidR="004855FD" w:rsidRPr="004855FD" w:rsidRDefault="004855FD" w:rsidP="004855FD">
            <w:pPr>
              <w:ind w:firstLine="0"/>
            </w:pPr>
            <w:r>
              <w:t>Chapman</w:t>
            </w:r>
          </w:p>
        </w:tc>
        <w:tc>
          <w:tcPr>
            <w:tcW w:w="2179" w:type="dxa"/>
            <w:shd w:val="clear" w:color="auto" w:fill="auto"/>
          </w:tcPr>
          <w:p w14:paraId="56011FE6" w14:textId="6FBEBA35" w:rsidR="004855FD" w:rsidRPr="004855FD" w:rsidRDefault="004855FD" w:rsidP="004855FD">
            <w:pPr>
              <w:ind w:firstLine="0"/>
            </w:pPr>
            <w:r>
              <w:t>Clyburn</w:t>
            </w:r>
          </w:p>
        </w:tc>
        <w:tc>
          <w:tcPr>
            <w:tcW w:w="2180" w:type="dxa"/>
            <w:shd w:val="clear" w:color="auto" w:fill="auto"/>
          </w:tcPr>
          <w:p w14:paraId="043194FF" w14:textId="02FA8376" w:rsidR="004855FD" w:rsidRPr="004855FD" w:rsidRDefault="004855FD" w:rsidP="004855FD">
            <w:pPr>
              <w:ind w:firstLine="0"/>
            </w:pPr>
            <w:r>
              <w:t>Collins</w:t>
            </w:r>
          </w:p>
        </w:tc>
      </w:tr>
      <w:tr w:rsidR="004855FD" w:rsidRPr="004855FD" w14:paraId="5B5B03A6" w14:textId="77777777" w:rsidTr="004855FD">
        <w:tc>
          <w:tcPr>
            <w:tcW w:w="2179" w:type="dxa"/>
            <w:shd w:val="clear" w:color="auto" w:fill="auto"/>
          </w:tcPr>
          <w:p w14:paraId="5DDEF04C" w14:textId="5F91F140" w:rsidR="004855FD" w:rsidRPr="004855FD" w:rsidRDefault="004855FD" w:rsidP="004855FD">
            <w:pPr>
              <w:ind w:firstLine="0"/>
            </w:pPr>
            <w:r>
              <w:t>Connell</w:t>
            </w:r>
          </w:p>
        </w:tc>
        <w:tc>
          <w:tcPr>
            <w:tcW w:w="2179" w:type="dxa"/>
            <w:shd w:val="clear" w:color="auto" w:fill="auto"/>
          </w:tcPr>
          <w:p w14:paraId="4CB58B45" w14:textId="7CE1049B" w:rsidR="004855FD" w:rsidRPr="004855FD" w:rsidRDefault="004855FD" w:rsidP="004855FD">
            <w:pPr>
              <w:ind w:firstLine="0"/>
            </w:pPr>
            <w:r>
              <w:t>B. L. Cox</w:t>
            </w:r>
          </w:p>
        </w:tc>
        <w:tc>
          <w:tcPr>
            <w:tcW w:w="2180" w:type="dxa"/>
            <w:shd w:val="clear" w:color="auto" w:fill="auto"/>
          </w:tcPr>
          <w:p w14:paraId="6BACB2FA" w14:textId="5F7AB5C7" w:rsidR="004855FD" w:rsidRPr="004855FD" w:rsidRDefault="004855FD" w:rsidP="004855FD">
            <w:pPr>
              <w:ind w:firstLine="0"/>
            </w:pPr>
            <w:r>
              <w:t>Crawford</w:t>
            </w:r>
          </w:p>
        </w:tc>
      </w:tr>
      <w:tr w:rsidR="004855FD" w:rsidRPr="004855FD" w14:paraId="70C63626" w14:textId="77777777" w:rsidTr="004855FD">
        <w:tc>
          <w:tcPr>
            <w:tcW w:w="2179" w:type="dxa"/>
            <w:shd w:val="clear" w:color="auto" w:fill="auto"/>
          </w:tcPr>
          <w:p w14:paraId="4DA7E79F" w14:textId="019C7CB9" w:rsidR="004855FD" w:rsidRPr="004855FD" w:rsidRDefault="004855FD" w:rsidP="004855FD">
            <w:pPr>
              <w:ind w:firstLine="0"/>
            </w:pPr>
            <w:r>
              <w:t>Cromer</w:t>
            </w:r>
          </w:p>
        </w:tc>
        <w:tc>
          <w:tcPr>
            <w:tcW w:w="2179" w:type="dxa"/>
            <w:shd w:val="clear" w:color="auto" w:fill="auto"/>
          </w:tcPr>
          <w:p w14:paraId="3D6DA351" w14:textId="6B69681F" w:rsidR="004855FD" w:rsidRPr="004855FD" w:rsidRDefault="004855FD" w:rsidP="004855FD">
            <w:pPr>
              <w:ind w:firstLine="0"/>
            </w:pPr>
            <w:r>
              <w:t>Davis</w:t>
            </w:r>
          </w:p>
        </w:tc>
        <w:tc>
          <w:tcPr>
            <w:tcW w:w="2180" w:type="dxa"/>
            <w:shd w:val="clear" w:color="auto" w:fill="auto"/>
          </w:tcPr>
          <w:p w14:paraId="321F2B20" w14:textId="45CC5FD4" w:rsidR="004855FD" w:rsidRPr="004855FD" w:rsidRDefault="004855FD" w:rsidP="004855FD">
            <w:pPr>
              <w:ind w:firstLine="0"/>
            </w:pPr>
            <w:r>
              <w:t>Elliott</w:t>
            </w:r>
          </w:p>
        </w:tc>
      </w:tr>
      <w:tr w:rsidR="004855FD" w:rsidRPr="004855FD" w14:paraId="6666AF22" w14:textId="77777777" w:rsidTr="004855FD">
        <w:tc>
          <w:tcPr>
            <w:tcW w:w="2179" w:type="dxa"/>
            <w:shd w:val="clear" w:color="auto" w:fill="auto"/>
          </w:tcPr>
          <w:p w14:paraId="7F18539A" w14:textId="4C85230E" w:rsidR="004855FD" w:rsidRPr="004855FD" w:rsidRDefault="004855FD" w:rsidP="004855FD">
            <w:pPr>
              <w:ind w:firstLine="0"/>
            </w:pPr>
            <w:r>
              <w:t>Erickson</w:t>
            </w:r>
          </w:p>
        </w:tc>
        <w:tc>
          <w:tcPr>
            <w:tcW w:w="2179" w:type="dxa"/>
            <w:shd w:val="clear" w:color="auto" w:fill="auto"/>
          </w:tcPr>
          <w:p w14:paraId="634C2844" w14:textId="2A9E9E2A" w:rsidR="004855FD" w:rsidRPr="004855FD" w:rsidRDefault="004855FD" w:rsidP="004855FD">
            <w:pPr>
              <w:ind w:firstLine="0"/>
            </w:pPr>
            <w:r>
              <w:t>Felder</w:t>
            </w:r>
          </w:p>
        </w:tc>
        <w:tc>
          <w:tcPr>
            <w:tcW w:w="2180" w:type="dxa"/>
            <w:shd w:val="clear" w:color="auto" w:fill="auto"/>
          </w:tcPr>
          <w:p w14:paraId="7BB19323" w14:textId="22266F13" w:rsidR="004855FD" w:rsidRPr="004855FD" w:rsidRDefault="004855FD" w:rsidP="004855FD">
            <w:pPr>
              <w:ind w:firstLine="0"/>
            </w:pPr>
            <w:r>
              <w:t>Forrest</w:t>
            </w:r>
          </w:p>
        </w:tc>
      </w:tr>
      <w:tr w:rsidR="004855FD" w:rsidRPr="004855FD" w14:paraId="77A36B58" w14:textId="77777777" w:rsidTr="004855FD">
        <w:tc>
          <w:tcPr>
            <w:tcW w:w="2179" w:type="dxa"/>
            <w:shd w:val="clear" w:color="auto" w:fill="auto"/>
          </w:tcPr>
          <w:p w14:paraId="0C598A4A" w14:textId="3780001F" w:rsidR="004855FD" w:rsidRPr="004855FD" w:rsidRDefault="004855FD" w:rsidP="004855FD">
            <w:pPr>
              <w:ind w:firstLine="0"/>
            </w:pPr>
            <w:r>
              <w:t>Gagnon</w:t>
            </w:r>
          </w:p>
        </w:tc>
        <w:tc>
          <w:tcPr>
            <w:tcW w:w="2179" w:type="dxa"/>
            <w:shd w:val="clear" w:color="auto" w:fill="auto"/>
          </w:tcPr>
          <w:p w14:paraId="621AF1AD" w14:textId="44918565" w:rsidR="004855FD" w:rsidRPr="004855FD" w:rsidRDefault="004855FD" w:rsidP="004855FD">
            <w:pPr>
              <w:ind w:firstLine="0"/>
            </w:pPr>
            <w:r>
              <w:t>Garvin</w:t>
            </w:r>
          </w:p>
        </w:tc>
        <w:tc>
          <w:tcPr>
            <w:tcW w:w="2180" w:type="dxa"/>
            <w:shd w:val="clear" w:color="auto" w:fill="auto"/>
          </w:tcPr>
          <w:p w14:paraId="3EB66DE9" w14:textId="1DB74F42" w:rsidR="004855FD" w:rsidRPr="004855FD" w:rsidRDefault="004855FD" w:rsidP="004855FD">
            <w:pPr>
              <w:ind w:firstLine="0"/>
            </w:pPr>
            <w:r>
              <w:t>Gatch</w:t>
            </w:r>
          </w:p>
        </w:tc>
      </w:tr>
      <w:tr w:rsidR="004855FD" w:rsidRPr="004855FD" w14:paraId="4D529216" w14:textId="77777777" w:rsidTr="004855FD">
        <w:tc>
          <w:tcPr>
            <w:tcW w:w="2179" w:type="dxa"/>
            <w:shd w:val="clear" w:color="auto" w:fill="auto"/>
          </w:tcPr>
          <w:p w14:paraId="5359F7CB" w14:textId="1C68491B" w:rsidR="004855FD" w:rsidRPr="004855FD" w:rsidRDefault="004855FD" w:rsidP="004855FD">
            <w:pPr>
              <w:ind w:firstLine="0"/>
            </w:pPr>
            <w:r>
              <w:t>Gibson</w:t>
            </w:r>
          </w:p>
        </w:tc>
        <w:tc>
          <w:tcPr>
            <w:tcW w:w="2179" w:type="dxa"/>
            <w:shd w:val="clear" w:color="auto" w:fill="auto"/>
          </w:tcPr>
          <w:p w14:paraId="3D840515" w14:textId="67C95823" w:rsidR="004855FD" w:rsidRPr="004855FD" w:rsidRDefault="004855FD" w:rsidP="004855FD">
            <w:pPr>
              <w:ind w:firstLine="0"/>
            </w:pPr>
            <w:r>
              <w:t>Gilliam</w:t>
            </w:r>
          </w:p>
        </w:tc>
        <w:tc>
          <w:tcPr>
            <w:tcW w:w="2180" w:type="dxa"/>
            <w:shd w:val="clear" w:color="auto" w:fill="auto"/>
          </w:tcPr>
          <w:p w14:paraId="0CC3C468" w14:textId="324733EC" w:rsidR="004855FD" w:rsidRPr="004855FD" w:rsidRDefault="004855FD" w:rsidP="004855FD">
            <w:pPr>
              <w:ind w:firstLine="0"/>
            </w:pPr>
            <w:r>
              <w:t>Gilliard</w:t>
            </w:r>
          </w:p>
        </w:tc>
      </w:tr>
      <w:tr w:rsidR="004855FD" w:rsidRPr="004855FD" w14:paraId="1CFEE01C" w14:textId="77777777" w:rsidTr="004855FD">
        <w:tc>
          <w:tcPr>
            <w:tcW w:w="2179" w:type="dxa"/>
            <w:shd w:val="clear" w:color="auto" w:fill="auto"/>
          </w:tcPr>
          <w:p w14:paraId="73BB3AB1" w14:textId="709FAC37" w:rsidR="004855FD" w:rsidRPr="004855FD" w:rsidRDefault="004855FD" w:rsidP="004855FD">
            <w:pPr>
              <w:ind w:firstLine="0"/>
            </w:pPr>
            <w:r>
              <w:t>Guest</w:t>
            </w:r>
          </w:p>
        </w:tc>
        <w:tc>
          <w:tcPr>
            <w:tcW w:w="2179" w:type="dxa"/>
            <w:shd w:val="clear" w:color="auto" w:fill="auto"/>
          </w:tcPr>
          <w:p w14:paraId="70C79D4C" w14:textId="389E9EC3" w:rsidR="004855FD" w:rsidRPr="004855FD" w:rsidRDefault="004855FD" w:rsidP="004855FD">
            <w:pPr>
              <w:ind w:firstLine="0"/>
            </w:pPr>
            <w:r>
              <w:t>Haddon</w:t>
            </w:r>
          </w:p>
        </w:tc>
        <w:tc>
          <w:tcPr>
            <w:tcW w:w="2180" w:type="dxa"/>
            <w:shd w:val="clear" w:color="auto" w:fill="auto"/>
          </w:tcPr>
          <w:p w14:paraId="34EA5656" w14:textId="383D5E28" w:rsidR="004855FD" w:rsidRPr="004855FD" w:rsidRDefault="004855FD" w:rsidP="004855FD">
            <w:pPr>
              <w:ind w:firstLine="0"/>
            </w:pPr>
            <w:r>
              <w:t>Hager</w:t>
            </w:r>
          </w:p>
        </w:tc>
      </w:tr>
      <w:tr w:rsidR="004855FD" w:rsidRPr="004855FD" w14:paraId="7678C0DF" w14:textId="77777777" w:rsidTr="004855FD">
        <w:tc>
          <w:tcPr>
            <w:tcW w:w="2179" w:type="dxa"/>
            <w:shd w:val="clear" w:color="auto" w:fill="auto"/>
          </w:tcPr>
          <w:p w14:paraId="78E854DB" w14:textId="2551EAAB" w:rsidR="004855FD" w:rsidRPr="004855FD" w:rsidRDefault="004855FD" w:rsidP="004855FD">
            <w:pPr>
              <w:ind w:firstLine="0"/>
            </w:pPr>
            <w:r>
              <w:t>Hardee</w:t>
            </w:r>
          </w:p>
        </w:tc>
        <w:tc>
          <w:tcPr>
            <w:tcW w:w="2179" w:type="dxa"/>
            <w:shd w:val="clear" w:color="auto" w:fill="auto"/>
          </w:tcPr>
          <w:p w14:paraId="040C48BA" w14:textId="52A45632" w:rsidR="004855FD" w:rsidRPr="004855FD" w:rsidRDefault="004855FD" w:rsidP="004855FD">
            <w:pPr>
              <w:ind w:firstLine="0"/>
            </w:pPr>
            <w:r>
              <w:t>Harris</w:t>
            </w:r>
          </w:p>
        </w:tc>
        <w:tc>
          <w:tcPr>
            <w:tcW w:w="2180" w:type="dxa"/>
            <w:shd w:val="clear" w:color="auto" w:fill="auto"/>
          </w:tcPr>
          <w:p w14:paraId="664EC216" w14:textId="058B9F39" w:rsidR="004855FD" w:rsidRPr="004855FD" w:rsidRDefault="004855FD" w:rsidP="004855FD">
            <w:pPr>
              <w:ind w:firstLine="0"/>
            </w:pPr>
            <w:r>
              <w:t>Hart</w:t>
            </w:r>
          </w:p>
        </w:tc>
      </w:tr>
      <w:tr w:rsidR="004855FD" w:rsidRPr="004855FD" w14:paraId="1796EA37" w14:textId="77777777" w:rsidTr="004855FD">
        <w:tc>
          <w:tcPr>
            <w:tcW w:w="2179" w:type="dxa"/>
            <w:shd w:val="clear" w:color="auto" w:fill="auto"/>
          </w:tcPr>
          <w:p w14:paraId="118C2705" w14:textId="58680620" w:rsidR="004855FD" w:rsidRPr="004855FD" w:rsidRDefault="004855FD" w:rsidP="004855FD">
            <w:pPr>
              <w:ind w:firstLine="0"/>
            </w:pPr>
            <w:r>
              <w:t>Hartnett</w:t>
            </w:r>
          </w:p>
        </w:tc>
        <w:tc>
          <w:tcPr>
            <w:tcW w:w="2179" w:type="dxa"/>
            <w:shd w:val="clear" w:color="auto" w:fill="auto"/>
          </w:tcPr>
          <w:p w14:paraId="48C1B5F8" w14:textId="29BFF136" w:rsidR="004855FD" w:rsidRPr="004855FD" w:rsidRDefault="004855FD" w:rsidP="004855FD">
            <w:pPr>
              <w:ind w:firstLine="0"/>
            </w:pPr>
            <w:r>
              <w:t>Hayes</w:t>
            </w:r>
          </w:p>
        </w:tc>
        <w:tc>
          <w:tcPr>
            <w:tcW w:w="2180" w:type="dxa"/>
            <w:shd w:val="clear" w:color="auto" w:fill="auto"/>
          </w:tcPr>
          <w:p w14:paraId="4A6ECC0D" w14:textId="43957A8F" w:rsidR="004855FD" w:rsidRPr="004855FD" w:rsidRDefault="004855FD" w:rsidP="004855FD">
            <w:pPr>
              <w:ind w:firstLine="0"/>
            </w:pPr>
            <w:r>
              <w:t>Henegan</w:t>
            </w:r>
          </w:p>
        </w:tc>
      </w:tr>
      <w:tr w:rsidR="004855FD" w:rsidRPr="004855FD" w14:paraId="05EC9E62" w14:textId="77777777" w:rsidTr="004855FD">
        <w:tc>
          <w:tcPr>
            <w:tcW w:w="2179" w:type="dxa"/>
            <w:shd w:val="clear" w:color="auto" w:fill="auto"/>
          </w:tcPr>
          <w:p w14:paraId="13A3EB24" w14:textId="588BA6E6" w:rsidR="004855FD" w:rsidRPr="004855FD" w:rsidRDefault="004855FD" w:rsidP="004855FD">
            <w:pPr>
              <w:ind w:firstLine="0"/>
            </w:pPr>
            <w:r>
              <w:t>Herbkersman</w:t>
            </w:r>
          </w:p>
        </w:tc>
        <w:tc>
          <w:tcPr>
            <w:tcW w:w="2179" w:type="dxa"/>
            <w:shd w:val="clear" w:color="auto" w:fill="auto"/>
          </w:tcPr>
          <w:p w14:paraId="12808F89" w14:textId="008EB56D" w:rsidR="004855FD" w:rsidRPr="004855FD" w:rsidRDefault="004855FD" w:rsidP="004855FD">
            <w:pPr>
              <w:ind w:firstLine="0"/>
            </w:pPr>
            <w:r>
              <w:t>Hewitt</w:t>
            </w:r>
          </w:p>
        </w:tc>
        <w:tc>
          <w:tcPr>
            <w:tcW w:w="2180" w:type="dxa"/>
            <w:shd w:val="clear" w:color="auto" w:fill="auto"/>
          </w:tcPr>
          <w:p w14:paraId="690F2ADF" w14:textId="7DD2D157" w:rsidR="004855FD" w:rsidRPr="004855FD" w:rsidRDefault="004855FD" w:rsidP="004855FD">
            <w:pPr>
              <w:ind w:firstLine="0"/>
            </w:pPr>
            <w:r>
              <w:t>Hiott</w:t>
            </w:r>
          </w:p>
        </w:tc>
      </w:tr>
      <w:tr w:rsidR="004855FD" w:rsidRPr="004855FD" w14:paraId="7A384689" w14:textId="77777777" w:rsidTr="004855FD">
        <w:tc>
          <w:tcPr>
            <w:tcW w:w="2179" w:type="dxa"/>
            <w:shd w:val="clear" w:color="auto" w:fill="auto"/>
          </w:tcPr>
          <w:p w14:paraId="6184C242" w14:textId="1BB5E009" w:rsidR="004855FD" w:rsidRPr="004855FD" w:rsidRDefault="004855FD" w:rsidP="004855FD">
            <w:pPr>
              <w:ind w:firstLine="0"/>
            </w:pPr>
            <w:r>
              <w:t>Hixon</w:t>
            </w:r>
          </w:p>
        </w:tc>
        <w:tc>
          <w:tcPr>
            <w:tcW w:w="2179" w:type="dxa"/>
            <w:shd w:val="clear" w:color="auto" w:fill="auto"/>
          </w:tcPr>
          <w:p w14:paraId="3D1D41B5" w14:textId="2B6067CD" w:rsidR="004855FD" w:rsidRPr="004855FD" w:rsidRDefault="004855FD" w:rsidP="004855FD">
            <w:pPr>
              <w:ind w:firstLine="0"/>
            </w:pPr>
            <w:r>
              <w:t>Hosey</w:t>
            </w:r>
          </w:p>
        </w:tc>
        <w:tc>
          <w:tcPr>
            <w:tcW w:w="2180" w:type="dxa"/>
            <w:shd w:val="clear" w:color="auto" w:fill="auto"/>
          </w:tcPr>
          <w:p w14:paraId="266E8D87" w14:textId="2C7AF598" w:rsidR="004855FD" w:rsidRPr="004855FD" w:rsidRDefault="004855FD" w:rsidP="004855FD">
            <w:pPr>
              <w:ind w:firstLine="0"/>
            </w:pPr>
            <w:r>
              <w:t>Hyde</w:t>
            </w:r>
          </w:p>
        </w:tc>
      </w:tr>
      <w:tr w:rsidR="004855FD" w:rsidRPr="004855FD" w14:paraId="634F600B" w14:textId="77777777" w:rsidTr="004855FD">
        <w:tc>
          <w:tcPr>
            <w:tcW w:w="2179" w:type="dxa"/>
            <w:shd w:val="clear" w:color="auto" w:fill="auto"/>
          </w:tcPr>
          <w:p w14:paraId="5BF6F572" w14:textId="042CA50F" w:rsidR="004855FD" w:rsidRPr="004855FD" w:rsidRDefault="004855FD" w:rsidP="004855FD">
            <w:pPr>
              <w:ind w:firstLine="0"/>
            </w:pPr>
            <w:r>
              <w:t>Jefferson</w:t>
            </w:r>
          </w:p>
        </w:tc>
        <w:tc>
          <w:tcPr>
            <w:tcW w:w="2179" w:type="dxa"/>
            <w:shd w:val="clear" w:color="auto" w:fill="auto"/>
          </w:tcPr>
          <w:p w14:paraId="2C330409" w14:textId="3FC4E5F3" w:rsidR="004855FD" w:rsidRPr="004855FD" w:rsidRDefault="004855FD" w:rsidP="004855FD">
            <w:pPr>
              <w:ind w:firstLine="0"/>
            </w:pPr>
            <w:r>
              <w:t>J. E. Johnson</w:t>
            </w:r>
          </w:p>
        </w:tc>
        <w:tc>
          <w:tcPr>
            <w:tcW w:w="2180" w:type="dxa"/>
            <w:shd w:val="clear" w:color="auto" w:fill="auto"/>
          </w:tcPr>
          <w:p w14:paraId="3C2E9D25" w14:textId="7FB66946" w:rsidR="004855FD" w:rsidRPr="004855FD" w:rsidRDefault="004855FD" w:rsidP="004855FD">
            <w:pPr>
              <w:ind w:firstLine="0"/>
            </w:pPr>
            <w:r>
              <w:t>J. L. Johnson</w:t>
            </w:r>
          </w:p>
        </w:tc>
      </w:tr>
      <w:tr w:rsidR="004855FD" w:rsidRPr="004855FD" w14:paraId="6B2F573D" w14:textId="77777777" w:rsidTr="004855FD">
        <w:tc>
          <w:tcPr>
            <w:tcW w:w="2179" w:type="dxa"/>
            <w:shd w:val="clear" w:color="auto" w:fill="auto"/>
          </w:tcPr>
          <w:p w14:paraId="77246A66" w14:textId="13F1A602" w:rsidR="004855FD" w:rsidRPr="004855FD" w:rsidRDefault="004855FD" w:rsidP="004855FD">
            <w:pPr>
              <w:ind w:firstLine="0"/>
            </w:pPr>
            <w:r>
              <w:t>Jordan</w:t>
            </w:r>
          </w:p>
        </w:tc>
        <w:tc>
          <w:tcPr>
            <w:tcW w:w="2179" w:type="dxa"/>
            <w:shd w:val="clear" w:color="auto" w:fill="auto"/>
          </w:tcPr>
          <w:p w14:paraId="4B12B42E" w14:textId="387A4CB4" w:rsidR="004855FD" w:rsidRPr="004855FD" w:rsidRDefault="004855FD" w:rsidP="004855FD">
            <w:pPr>
              <w:ind w:firstLine="0"/>
            </w:pPr>
            <w:r>
              <w:t>Kilmartin</w:t>
            </w:r>
          </w:p>
        </w:tc>
        <w:tc>
          <w:tcPr>
            <w:tcW w:w="2180" w:type="dxa"/>
            <w:shd w:val="clear" w:color="auto" w:fill="auto"/>
          </w:tcPr>
          <w:p w14:paraId="27971C8F" w14:textId="46DD7526" w:rsidR="004855FD" w:rsidRPr="004855FD" w:rsidRDefault="004855FD" w:rsidP="004855FD">
            <w:pPr>
              <w:ind w:firstLine="0"/>
            </w:pPr>
            <w:r>
              <w:t>King</w:t>
            </w:r>
          </w:p>
        </w:tc>
      </w:tr>
      <w:tr w:rsidR="004855FD" w:rsidRPr="004855FD" w14:paraId="18CDFEEB" w14:textId="77777777" w:rsidTr="004855FD">
        <w:tc>
          <w:tcPr>
            <w:tcW w:w="2179" w:type="dxa"/>
            <w:shd w:val="clear" w:color="auto" w:fill="auto"/>
          </w:tcPr>
          <w:p w14:paraId="1232AF55" w14:textId="38E411E4" w:rsidR="004855FD" w:rsidRPr="004855FD" w:rsidRDefault="004855FD" w:rsidP="004855FD">
            <w:pPr>
              <w:ind w:firstLine="0"/>
            </w:pPr>
            <w:r>
              <w:t>Kirby</w:t>
            </w:r>
          </w:p>
        </w:tc>
        <w:tc>
          <w:tcPr>
            <w:tcW w:w="2179" w:type="dxa"/>
            <w:shd w:val="clear" w:color="auto" w:fill="auto"/>
          </w:tcPr>
          <w:p w14:paraId="3D7D0035" w14:textId="208F1E90" w:rsidR="004855FD" w:rsidRPr="004855FD" w:rsidRDefault="004855FD" w:rsidP="004855FD">
            <w:pPr>
              <w:ind w:firstLine="0"/>
            </w:pPr>
            <w:r>
              <w:t>Landing</w:t>
            </w:r>
          </w:p>
        </w:tc>
        <w:tc>
          <w:tcPr>
            <w:tcW w:w="2180" w:type="dxa"/>
            <w:shd w:val="clear" w:color="auto" w:fill="auto"/>
          </w:tcPr>
          <w:p w14:paraId="7F7DD129" w14:textId="2D943FC6" w:rsidR="004855FD" w:rsidRPr="004855FD" w:rsidRDefault="004855FD" w:rsidP="004855FD">
            <w:pPr>
              <w:ind w:firstLine="0"/>
            </w:pPr>
            <w:r>
              <w:t>Lawson</w:t>
            </w:r>
          </w:p>
        </w:tc>
      </w:tr>
      <w:tr w:rsidR="004855FD" w:rsidRPr="004855FD" w14:paraId="53EE15D9" w14:textId="77777777" w:rsidTr="004855FD">
        <w:tc>
          <w:tcPr>
            <w:tcW w:w="2179" w:type="dxa"/>
            <w:shd w:val="clear" w:color="auto" w:fill="auto"/>
          </w:tcPr>
          <w:p w14:paraId="31B93BF0" w14:textId="2B5F5105" w:rsidR="004855FD" w:rsidRPr="004855FD" w:rsidRDefault="004855FD" w:rsidP="004855FD">
            <w:pPr>
              <w:ind w:firstLine="0"/>
            </w:pPr>
            <w:r>
              <w:t>Leber</w:t>
            </w:r>
          </w:p>
        </w:tc>
        <w:tc>
          <w:tcPr>
            <w:tcW w:w="2179" w:type="dxa"/>
            <w:shd w:val="clear" w:color="auto" w:fill="auto"/>
          </w:tcPr>
          <w:p w14:paraId="2A3D335E" w14:textId="02B3E83D" w:rsidR="004855FD" w:rsidRPr="004855FD" w:rsidRDefault="004855FD" w:rsidP="004855FD">
            <w:pPr>
              <w:ind w:firstLine="0"/>
            </w:pPr>
            <w:r>
              <w:t>Ligon</w:t>
            </w:r>
          </w:p>
        </w:tc>
        <w:tc>
          <w:tcPr>
            <w:tcW w:w="2180" w:type="dxa"/>
            <w:shd w:val="clear" w:color="auto" w:fill="auto"/>
          </w:tcPr>
          <w:p w14:paraId="08E85413" w14:textId="4AE12136" w:rsidR="004855FD" w:rsidRPr="004855FD" w:rsidRDefault="004855FD" w:rsidP="004855FD">
            <w:pPr>
              <w:ind w:firstLine="0"/>
            </w:pPr>
            <w:r>
              <w:t>Long</w:t>
            </w:r>
          </w:p>
        </w:tc>
      </w:tr>
      <w:tr w:rsidR="004855FD" w:rsidRPr="004855FD" w14:paraId="26C9DE92" w14:textId="77777777" w:rsidTr="004855FD">
        <w:tc>
          <w:tcPr>
            <w:tcW w:w="2179" w:type="dxa"/>
            <w:shd w:val="clear" w:color="auto" w:fill="auto"/>
          </w:tcPr>
          <w:p w14:paraId="6FC90177" w14:textId="39C3DF2D" w:rsidR="004855FD" w:rsidRPr="004855FD" w:rsidRDefault="004855FD" w:rsidP="004855FD">
            <w:pPr>
              <w:ind w:firstLine="0"/>
            </w:pPr>
            <w:r>
              <w:t>Lowe</w:t>
            </w:r>
          </w:p>
        </w:tc>
        <w:tc>
          <w:tcPr>
            <w:tcW w:w="2179" w:type="dxa"/>
            <w:shd w:val="clear" w:color="auto" w:fill="auto"/>
          </w:tcPr>
          <w:p w14:paraId="0D4A380E" w14:textId="2A558190" w:rsidR="004855FD" w:rsidRPr="004855FD" w:rsidRDefault="004855FD" w:rsidP="004855FD">
            <w:pPr>
              <w:ind w:firstLine="0"/>
            </w:pPr>
            <w:r>
              <w:t>Magnuson</w:t>
            </w:r>
          </w:p>
        </w:tc>
        <w:tc>
          <w:tcPr>
            <w:tcW w:w="2180" w:type="dxa"/>
            <w:shd w:val="clear" w:color="auto" w:fill="auto"/>
          </w:tcPr>
          <w:p w14:paraId="73553472" w14:textId="2D583E57" w:rsidR="004855FD" w:rsidRPr="004855FD" w:rsidRDefault="004855FD" w:rsidP="004855FD">
            <w:pPr>
              <w:ind w:firstLine="0"/>
            </w:pPr>
            <w:r>
              <w:t>May</w:t>
            </w:r>
          </w:p>
        </w:tc>
      </w:tr>
      <w:tr w:rsidR="004855FD" w:rsidRPr="004855FD" w14:paraId="0F3096E4" w14:textId="77777777" w:rsidTr="004855FD">
        <w:tc>
          <w:tcPr>
            <w:tcW w:w="2179" w:type="dxa"/>
            <w:shd w:val="clear" w:color="auto" w:fill="auto"/>
          </w:tcPr>
          <w:p w14:paraId="296C42E9" w14:textId="2D5C5EF5" w:rsidR="004855FD" w:rsidRPr="004855FD" w:rsidRDefault="004855FD" w:rsidP="004855FD">
            <w:pPr>
              <w:ind w:firstLine="0"/>
            </w:pPr>
            <w:r>
              <w:t>McCabe</w:t>
            </w:r>
          </w:p>
        </w:tc>
        <w:tc>
          <w:tcPr>
            <w:tcW w:w="2179" w:type="dxa"/>
            <w:shd w:val="clear" w:color="auto" w:fill="auto"/>
          </w:tcPr>
          <w:p w14:paraId="394F9D24" w14:textId="4BB39E31" w:rsidR="004855FD" w:rsidRPr="004855FD" w:rsidRDefault="004855FD" w:rsidP="004855FD">
            <w:pPr>
              <w:ind w:firstLine="0"/>
            </w:pPr>
            <w:r>
              <w:t>McCravy</w:t>
            </w:r>
          </w:p>
        </w:tc>
        <w:tc>
          <w:tcPr>
            <w:tcW w:w="2180" w:type="dxa"/>
            <w:shd w:val="clear" w:color="auto" w:fill="auto"/>
          </w:tcPr>
          <w:p w14:paraId="3E4C4645" w14:textId="44C898B0" w:rsidR="004855FD" w:rsidRPr="004855FD" w:rsidRDefault="004855FD" w:rsidP="004855FD">
            <w:pPr>
              <w:ind w:firstLine="0"/>
            </w:pPr>
            <w:r>
              <w:t>McDaniel</w:t>
            </w:r>
          </w:p>
        </w:tc>
      </w:tr>
      <w:tr w:rsidR="004855FD" w:rsidRPr="004855FD" w14:paraId="62BB5D9F" w14:textId="77777777" w:rsidTr="004855FD">
        <w:tc>
          <w:tcPr>
            <w:tcW w:w="2179" w:type="dxa"/>
            <w:shd w:val="clear" w:color="auto" w:fill="auto"/>
          </w:tcPr>
          <w:p w14:paraId="561969CA" w14:textId="5E967E70" w:rsidR="004855FD" w:rsidRPr="004855FD" w:rsidRDefault="004855FD" w:rsidP="004855FD">
            <w:pPr>
              <w:ind w:firstLine="0"/>
            </w:pPr>
            <w:r>
              <w:t>McGinnis</w:t>
            </w:r>
          </w:p>
        </w:tc>
        <w:tc>
          <w:tcPr>
            <w:tcW w:w="2179" w:type="dxa"/>
            <w:shd w:val="clear" w:color="auto" w:fill="auto"/>
          </w:tcPr>
          <w:p w14:paraId="27FC56BB" w14:textId="4E7D7B1C" w:rsidR="004855FD" w:rsidRPr="004855FD" w:rsidRDefault="004855FD" w:rsidP="004855FD">
            <w:pPr>
              <w:ind w:firstLine="0"/>
            </w:pPr>
            <w:r>
              <w:t>Mitchell</w:t>
            </w:r>
          </w:p>
        </w:tc>
        <w:tc>
          <w:tcPr>
            <w:tcW w:w="2180" w:type="dxa"/>
            <w:shd w:val="clear" w:color="auto" w:fill="auto"/>
          </w:tcPr>
          <w:p w14:paraId="16981070" w14:textId="3EE8B4A4" w:rsidR="004855FD" w:rsidRPr="004855FD" w:rsidRDefault="004855FD" w:rsidP="004855FD">
            <w:pPr>
              <w:ind w:firstLine="0"/>
            </w:pPr>
            <w:r>
              <w:t>T. Moore</w:t>
            </w:r>
          </w:p>
        </w:tc>
      </w:tr>
      <w:tr w:rsidR="004855FD" w:rsidRPr="004855FD" w14:paraId="298667F7" w14:textId="77777777" w:rsidTr="004855FD">
        <w:tc>
          <w:tcPr>
            <w:tcW w:w="2179" w:type="dxa"/>
            <w:shd w:val="clear" w:color="auto" w:fill="auto"/>
          </w:tcPr>
          <w:p w14:paraId="49037ACC" w14:textId="0066DEC2" w:rsidR="004855FD" w:rsidRPr="004855FD" w:rsidRDefault="004855FD" w:rsidP="004855FD">
            <w:pPr>
              <w:ind w:firstLine="0"/>
            </w:pPr>
            <w:r>
              <w:t>A. M. Morgan</w:t>
            </w:r>
          </w:p>
        </w:tc>
        <w:tc>
          <w:tcPr>
            <w:tcW w:w="2179" w:type="dxa"/>
            <w:shd w:val="clear" w:color="auto" w:fill="auto"/>
          </w:tcPr>
          <w:p w14:paraId="258ABC60" w14:textId="057C7087" w:rsidR="004855FD" w:rsidRPr="004855FD" w:rsidRDefault="004855FD" w:rsidP="004855FD">
            <w:pPr>
              <w:ind w:firstLine="0"/>
            </w:pPr>
            <w:r>
              <w:t>T. A. Morgan</w:t>
            </w:r>
          </w:p>
        </w:tc>
        <w:tc>
          <w:tcPr>
            <w:tcW w:w="2180" w:type="dxa"/>
            <w:shd w:val="clear" w:color="auto" w:fill="auto"/>
          </w:tcPr>
          <w:p w14:paraId="566987AA" w14:textId="11F5996E" w:rsidR="004855FD" w:rsidRPr="004855FD" w:rsidRDefault="004855FD" w:rsidP="004855FD">
            <w:pPr>
              <w:ind w:firstLine="0"/>
            </w:pPr>
            <w:r>
              <w:t>Moss</w:t>
            </w:r>
          </w:p>
        </w:tc>
      </w:tr>
      <w:tr w:rsidR="004855FD" w:rsidRPr="004855FD" w14:paraId="4B4041BB" w14:textId="77777777" w:rsidTr="004855FD">
        <w:tc>
          <w:tcPr>
            <w:tcW w:w="2179" w:type="dxa"/>
            <w:shd w:val="clear" w:color="auto" w:fill="auto"/>
          </w:tcPr>
          <w:p w14:paraId="244F3517" w14:textId="160BBD28" w:rsidR="004855FD" w:rsidRPr="004855FD" w:rsidRDefault="004855FD" w:rsidP="004855FD">
            <w:pPr>
              <w:ind w:firstLine="0"/>
            </w:pPr>
            <w:r>
              <w:t>Murphy</w:t>
            </w:r>
          </w:p>
        </w:tc>
        <w:tc>
          <w:tcPr>
            <w:tcW w:w="2179" w:type="dxa"/>
            <w:shd w:val="clear" w:color="auto" w:fill="auto"/>
          </w:tcPr>
          <w:p w14:paraId="0DB47C57" w14:textId="5B6470EC" w:rsidR="004855FD" w:rsidRPr="004855FD" w:rsidRDefault="004855FD" w:rsidP="004855FD">
            <w:pPr>
              <w:ind w:firstLine="0"/>
            </w:pPr>
            <w:r>
              <w:t>Neese</w:t>
            </w:r>
          </w:p>
        </w:tc>
        <w:tc>
          <w:tcPr>
            <w:tcW w:w="2180" w:type="dxa"/>
            <w:shd w:val="clear" w:color="auto" w:fill="auto"/>
          </w:tcPr>
          <w:p w14:paraId="6012C5EF" w14:textId="374CF792" w:rsidR="004855FD" w:rsidRPr="004855FD" w:rsidRDefault="004855FD" w:rsidP="004855FD">
            <w:pPr>
              <w:ind w:firstLine="0"/>
            </w:pPr>
            <w:r>
              <w:t>B. Newton</w:t>
            </w:r>
          </w:p>
        </w:tc>
      </w:tr>
      <w:tr w:rsidR="004855FD" w:rsidRPr="004855FD" w14:paraId="3AF04F1E" w14:textId="77777777" w:rsidTr="004855FD">
        <w:tc>
          <w:tcPr>
            <w:tcW w:w="2179" w:type="dxa"/>
            <w:shd w:val="clear" w:color="auto" w:fill="auto"/>
          </w:tcPr>
          <w:p w14:paraId="7B268FF3" w14:textId="1EC27881" w:rsidR="004855FD" w:rsidRPr="004855FD" w:rsidRDefault="004855FD" w:rsidP="004855FD">
            <w:pPr>
              <w:ind w:firstLine="0"/>
            </w:pPr>
            <w:r>
              <w:t>W. Newton</w:t>
            </w:r>
          </w:p>
        </w:tc>
        <w:tc>
          <w:tcPr>
            <w:tcW w:w="2179" w:type="dxa"/>
            <w:shd w:val="clear" w:color="auto" w:fill="auto"/>
          </w:tcPr>
          <w:p w14:paraId="116D687F" w14:textId="2595A5E3" w:rsidR="004855FD" w:rsidRPr="004855FD" w:rsidRDefault="004855FD" w:rsidP="004855FD">
            <w:pPr>
              <w:ind w:firstLine="0"/>
            </w:pPr>
            <w:r>
              <w:t>Nutt</w:t>
            </w:r>
          </w:p>
        </w:tc>
        <w:tc>
          <w:tcPr>
            <w:tcW w:w="2180" w:type="dxa"/>
            <w:shd w:val="clear" w:color="auto" w:fill="auto"/>
          </w:tcPr>
          <w:p w14:paraId="2D4E967F" w14:textId="7909B1B4" w:rsidR="004855FD" w:rsidRPr="004855FD" w:rsidRDefault="004855FD" w:rsidP="004855FD">
            <w:pPr>
              <w:ind w:firstLine="0"/>
            </w:pPr>
            <w:r>
              <w:t>Oremus</w:t>
            </w:r>
          </w:p>
        </w:tc>
      </w:tr>
      <w:tr w:rsidR="004855FD" w:rsidRPr="004855FD" w14:paraId="0E12F5C7" w14:textId="77777777" w:rsidTr="004855FD">
        <w:tc>
          <w:tcPr>
            <w:tcW w:w="2179" w:type="dxa"/>
            <w:shd w:val="clear" w:color="auto" w:fill="auto"/>
          </w:tcPr>
          <w:p w14:paraId="30180897" w14:textId="03F34818" w:rsidR="004855FD" w:rsidRPr="004855FD" w:rsidRDefault="004855FD" w:rsidP="004855FD">
            <w:pPr>
              <w:ind w:firstLine="0"/>
            </w:pPr>
            <w:r>
              <w:t>Pace</w:t>
            </w:r>
          </w:p>
        </w:tc>
        <w:tc>
          <w:tcPr>
            <w:tcW w:w="2179" w:type="dxa"/>
            <w:shd w:val="clear" w:color="auto" w:fill="auto"/>
          </w:tcPr>
          <w:p w14:paraId="250E68C4" w14:textId="27218461" w:rsidR="004855FD" w:rsidRPr="004855FD" w:rsidRDefault="004855FD" w:rsidP="004855FD">
            <w:pPr>
              <w:ind w:firstLine="0"/>
            </w:pPr>
            <w:r>
              <w:t>Pedalino</w:t>
            </w:r>
          </w:p>
        </w:tc>
        <w:tc>
          <w:tcPr>
            <w:tcW w:w="2180" w:type="dxa"/>
            <w:shd w:val="clear" w:color="auto" w:fill="auto"/>
          </w:tcPr>
          <w:p w14:paraId="34D5EDDD" w14:textId="4BE057E7" w:rsidR="004855FD" w:rsidRPr="004855FD" w:rsidRDefault="004855FD" w:rsidP="004855FD">
            <w:pPr>
              <w:ind w:firstLine="0"/>
            </w:pPr>
            <w:r>
              <w:t>Pendarvis</w:t>
            </w:r>
          </w:p>
        </w:tc>
      </w:tr>
      <w:tr w:rsidR="004855FD" w:rsidRPr="004855FD" w14:paraId="0A761825" w14:textId="77777777" w:rsidTr="004855FD">
        <w:tc>
          <w:tcPr>
            <w:tcW w:w="2179" w:type="dxa"/>
            <w:shd w:val="clear" w:color="auto" w:fill="auto"/>
          </w:tcPr>
          <w:p w14:paraId="086B9981" w14:textId="78990A83" w:rsidR="004855FD" w:rsidRPr="004855FD" w:rsidRDefault="004855FD" w:rsidP="004855FD">
            <w:pPr>
              <w:ind w:firstLine="0"/>
            </w:pPr>
            <w:r>
              <w:t>Pope</w:t>
            </w:r>
          </w:p>
        </w:tc>
        <w:tc>
          <w:tcPr>
            <w:tcW w:w="2179" w:type="dxa"/>
            <w:shd w:val="clear" w:color="auto" w:fill="auto"/>
          </w:tcPr>
          <w:p w14:paraId="22ECA4E9" w14:textId="22353C60" w:rsidR="004855FD" w:rsidRPr="004855FD" w:rsidRDefault="004855FD" w:rsidP="004855FD">
            <w:pPr>
              <w:ind w:firstLine="0"/>
            </w:pPr>
            <w:r>
              <w:t>Rivers</w:t>
            </w:r>
          </w:p>
        </w:tc>
        <w:tc>
          <w:tcPr>
            <w:tcW w:w="2180" w:type="dxa"/>
            <w:shd w:val="clear" w:color="auto" w:fill="auto"/>
          </w:tcPr>
          <w:p w14:paraId="6B7F3737" w14:textId="6F5A0138" w:rsidR="004855FD" w:rsidRPr="004855FD" w:rsidRDefault="004855FD" w:rsidP="004855FD">
            <w:pPr>
              <w:ind w:firstLine="0"/>
            </w:pPr>
            <w:r>
              <w:t>Robbins</w:t>
            </w:r>
          </w:p>
        </w:tc>
      </w:tr>
      <w:tr w:rsidR="004855FD" w:rsidRPr="004855FD" w14:paraId="7CC6458F" w14:textId="77777777" w:rsidTr="004855FD">
        <w:tc>
          <w:tcPr>
            <w:tcW w:w="2179" w:type="dxa"/>
            <w:shd w:val="clear" w:color="auto" w:fill="auto"/>
          </w:tcPr>
          <w:p w14:paraId="6F88EAED" w14:textId="6AEDB315" w:rsidR="004855FD" w:rsidRPr="004855FD" w:rsidRDefault="004855FD" w:rsidP="004855FD">
            <w:pPr>
              <w:ind w:firstLine="0"/>
            </w:pPr>
            <w:r>
              <w:t>Rose</w:t>
            </w:r>
          </w:p>
        </w:tc>
        <w:tc>
          <w:tcPr>
            <w:tcW w:w="2179" w:type="dxa"/>
            <w:shd w:val="clear" w:color="auto" w:fill="auto"/>
          </w:tcPr>
          <w:p w14:paraId="72A97BBB" w14:textId="3BFC22A4" w:rsidR="004855FD" w:rsidRPr="004855FD" w:rsidRDefault="004855FD" w:rsidP="004855FD">
            <w:pPr>
              <w:ind w:firstLine="0"/>
            </w:pPr>
            <w:r>
              <w:t>Rutherford</w:t>
            </w:r>
          </w:p>
        </w:tc>
        <w:tc>
          <w:tcPr>
            <w:tcW w:w="2180" w:type="dxa"/>
            <w:shd w:val="clear" w:color="auto" w:fill="auto"/>
          </w:tcPr>
          <w:p w14:paraId="6AFCBC07" w14:textId="52C9CAB7" w:rsidR="004855FD" w:rsidRPr="004855FD" w:rsidRDefault="004855FD" w:rsidP="004855FD">
            <w:pPr>
              <w:ind w:firstLine="0"/>
            </w:pPr>
            <w:r>
              <w:t>Sandifer</w:t>
            </w:r>
          </w:p>
        </w:tc>
      </w:tr>
      <w:tr w:rsidR="004855FD" w:rsidRPr="004855FD" w14:paraId="7C12F742" w14:textId="77777777" w:rsidTr="004855FD">
        <w:tc>
          <w:tcPr>
            <w:tcW w:w="2179" w:type="dxa"/>
            <w:shd w:val="clear" w:color="auto" w:fill="auto"/>
          </w:tcPr>
          <w:p w14:paraId="5D678A3D" w14:textId="22729FDB" w:rsidR="004855FD" w:rsidRPr="004855FD" w:rsidRDefault="004855FD" w:rsidP="004855FD">
            <w:pPr>
              <w:ind w:firstLine="0"/>
            </w:pPr>
            <w:r>
              <w:t>Schuessler</w:t>
            </w:r>
          </w:p>
        </w:tc>
        <w:tc>
          <w:tcPr>
            <w:tcW w:w="2179" w:type="dxa"/>
            <w:shd w:val="clear" w:color="auto" w:fill="auto"/>
          </w:tcPr>
          <w:p w14:paraId="682F39C6" w14:textId="226B5214" w:rsidR="004855FD" w:rsidRPr="004855FD" w:rsidRDefault="004855FD" w:rsidP="004855FD">
            <w:pPr>
              <w:ind w:firstLine="0"/>
            </w:pPr>
            <w:r>
              <w:t>Sessions</w:t>
            </w:r>
          </w:p>
        </w:tc>
        <w:tc>
          <w:tcPr>
            <w:tcW w:w="2180" w:type="dxa"/>
            <w:shd w:val="clear" w:color="auto" w:fill="auto"/>
          </w:tcPr>
          <w:p w14:paraId="76C8452E" w14:textId="0A38819E" w:rsidR="004855FD" w:rsidRPr="004855FD" w:rsidRDefault="004855FD" w:rsidP="004855FD">
            <w:pPr>
              <w:ind w:firstLine="0"/>
            </w:pPr>
            <w:r>
              <w:t>G. M. Smith</w:t>
            </w:r>
          </w:p>
        </w:tc>
      </w:tr>
      <w:tr w:rsidR="004855FD" w:rsidRPr="004855FD" w14:paraId="17E4F758" w14:textId="77777777" w:rsidTr="004855FD">
        <w:tc>
          <w:tcPr>
            <w:tcW w:w="2179" w:type="dxa"/>
            <w:shd w:val="clear" w:color="auto" w:fill="auto"/>
          </w:tcPr>
          <w:p w14:paraId="7EA4A16C" w14:textId="34D12E4A" w:rsidR="004855FD" w:rsidRPr="004855FD" w:rsidRDefault="004855FD" w:rsidP="004855FD">
            <w:pPr>
              <w:ind w:firstLine="0"/>
            </w:pPr>
            <w:r>
              <w:t>M. M. Smith</w:t>
            </w:r>
          </w:p>
        </w:tc>
        <w:tc>
          <w:tcPr>
            <w:tcW w:w="2179" w:type="dxa"/>
            <w:shd w:val="clear" w:color="auto" w:fill="auto"/>
          </w:tcPr>
          <w:p w14:paraId="0CD1B595" w14:textId="57E9A6F2" w:rsidR="004855FD" w:rsidRPr="004855FD" w:rsidRDefault="004855FD" w:rsidP="004855FD">
            <w:pPr>
              <w:ind w:firstLine="0"/>
            </w:pPr>
            <w:r>
              <w:t>Stavrinakis</w:t>
            </w:r>
          </w:p>
        </w:tc>
        <w:tc>
          <w:tcPr>
            <w:tcW w:w="2180" w:type="dxa"/>
            <w:shd w:val="clear" w:color="auto" w:fill="auto"/>
          </w:tcPr>
          <w:p w14:paraId="642FC6A8" w14:textId="39B6787E" w:rsidR="004855FD" w:rsidRPr="004855FD" w:rsidRDefault="004855FD" w:rsidP="004855FD">
            <w:pPr>
              <w:ind w:firstLine="0"/>
            </w:pPr>
            <w:r>
              <w:t>Taylor</w:t>
            </w:r>
          </w:p>
        </w:tc>
      </w:tr>
      <w:tr w:rsidR="004855FD" w:rsidRPr="004855FD" w14:paraId="0EE1B4F0" w14:textId="77777777" w:rsidTr="004855FD">
        <w:tc>
          <w:tcPr>
            <w:tcW w:w="2179" w:type="dxa"/>
            <w:shd w:val="clear" w:color="auto" w:fill="auto"/>
          </w:tcPr>
          <w:p w14:paraId="45F1BC6A" w14:textId="283946CD" w:rsidR="004855FD" w:rsidRPr="004855FD" w:rsidRDefault="004855FD" w:rsidP="004855FD">
            <w:pPr>
              <w:ind w:firstLine="0"/>
            </w:pPr>
            <w:r>
              <w:t>Thayer</w:t>
            </w:r>
          </w:p>
        </w:tc>
        <w:tc>
          <w:tcPr>
            <w:tcW w:w="2179" w:type="dxa"/>
            <w:shd w:val="clear" w:color="auto" w:fill="auto"/>
          </w:tcPr>
          <w:p w14:paraId="65D6195B" w14:textId="385DF5D3" w:rsidR="004855FD" w:rsidRPr="004855FD" w:rsidRDefault="004855FD" w:rsidP="004855FD">
            <w:pPr>
              <w:ind w:firstLine="0"/>
            </w:pPr>
            <w:r>
              <w:t>Thigpen</w:t>
            </w:r>
          </w:p>
        </w:tc>
        <w:tc>
          <w:tcPr>
            <w:tcW w:w="2180" w:type="dxa"/>
            <w:shd w:val="clear" w:color="auto" w:fill="auto"/>
          </w:tcPr>
          <w:p w14:paraId="619792A5" w14:textId="07AC60D8" w:rsidR="004855FD" w:rsidRPr="004855FD" w:rsidRDefault="004855FD" w:rsidP="004855FD">
            <w:pPr>
              <w:ind w:firstLine="0"/>
            </w:pPr>
            <w:r>
              <w:t>Trantham</w:t>
            </w:r>
          </w:p>
        </w:tc>
      </w:tr>
      <w:tr w:rsidR="004855FD" w:rsidRPr="004855FD" w14:paraId="6A258BFF" w14:textId="77777777" w:rsidTr="004855FD">
        <w:tc>
          <w:tcPr>
            <w:tcW w:w="2179" w:type="dxa"/>
            <w:shd w:val="clear" w:color="auto" w:fill="auto"/>
          </w:tcPr>
          <w:p w14:paraId="03E70B5F" w14:textId="7B0BF2FD" w:rsidR="004855FD" w:rsidRPr="004855FD" w:rsidRDefault="004855FD" w:rsidP="004855FD">
            <w:pPr>
              <w:ind w:firstLine="0"/>
            </w:pPr>
            <w:r>
              <w:t>Vaughan</w:t>
            </w:r>
          </w:p>
        </w:tc>
        <w:tc>
          <w:tcPr>
            <w:tcW w:w="2179" w:type="dxa"/>
            <w:shd w:val="clear" w:color="auto" w:fill="auto"/>
          </w:tcPr>
          <w:p w14:paraId="51ABE71F" w14:textId="1475E0C7" w:rsidR="004855FD" w:rsidRPr="004855FD" w:rsidRDefault="004855FD" w:rsidP="004855FD">
            <w:pPr>
              <w:ind w:firstLine="0"/>
            </w:pPr>
            <w:r>
              <w:t>Weeks</w:t>
            </w:r>
          </w:p>
        </w:tc>
        <w:tc>
          <w:tcPr>
            <w:tcW w:w="2180" w:type="dxa"/>
            <w:shd w:val="clear" w:color="auto" w:fill="auto"/>
          </w:tcPr>
          <w:p w14:paraId="4ACE5F29" w14:textId="093CF85B" w:rsidR="004855FD" w:rsidRPr="004855FD" w:rsidRDefault="004855FD" w:rsidP="004855FD">
            <w:pPr>
              <w:ind w:firstLine="0"/>
            </w:pPr>
            <w:r>
              <w:t>West</w:t>
            </w:r>
          </w:p>
        </w:tc>
      </w:tr>
      <w:tr w:rsidR="004855FD" w:rsidRPr="004855FD" w14:paraId="21B91EBD" w14:textId="77777777" w:rsidTr="004855FD">
        <w:tc>
          <w:tcPr>
            <w:tcW w:w="2179" w:type="dxa"/>
            <w:shd w:val="clear" w:color="auto" w:fill="auto"/>
          </w:tcPr>
          <w:p w14:paraId="3D78A940" w14:textId="0310682B" w:rsidR="004855FD" w:rsidRPr="004855FD" w:rsidRDefault="004855FD" w:rsidP="004855FD">
            <w:pPr>
              <w:ind w:firstLine="0"/>
            </w:pPr>
            <w:r>
              <w:t>Wetmore</w:t>
            </w:r>
          </w:p>
        </w:tc>
        <w:tc>
          <w:tcPr>
            <w:tcW w:w="2179" w:type="dxa"/>
            <w:shd w:val="clear" w:color="auto" w:fill="auto"/>
          </w:tcPr>
          <w:p w14:paraId="5901E081" w14:textId="2778FA70" w:rsidR="004855FD" w:rsidRPr="004855FD" w:rsidRDefault="004855FD" w:rsidP="004855FD">
            <w:pPr>
              <w:ind w:firstLine="0"/>
            </w:pPr>
            <w:r>
              <w:t>Wheeler</w:t>
            </w:r>
          </w:p>
        </w:tc>
        <w:tc>
          <w:tcPr>
            <w:tcW w:w="2180" w:type="dxa"/>
            <w:shd w:val="clear" w:color="auto" w:fill="auto"/>
          </w:tcPr>
          <w:p w14:paraId="380E900D" w14:textId="672C52BC" w:rsidR="004855FD" w:rsidRPr="004855FD" w:rsidRDefault="004855FD" w:rsidP="004855FD">
            <w:pPr>
              <w:ind w:firstLine="0"/>
            </w:pPr>
            <w:r>
              <w:t>White</w:t>
            </w:r>
          </w:p>
        </w:tc>
      </w:tr>
      <w:tr w:rsidR="004855FD" w:rsidRPr="004855FD" w14:paraId="3D2AF5F6" w14:textId="77777777" w:rsidTr="004855FD">
        <w:tc>
          <w:tcPr>
            <w:tcW w:w="2179" w:type="dxa"/>
            <w:shd w:val="clear" w:color="auto" w:fill="auto"/>
          </w:tcPr>
          <w:p w14:paraId="55DCEE3C" w14:textId="2A6EE20C" w:rsidR="004855FD" w:rsidRPr="004855FD" w:rsidRDefault="004855FD" w:rsidP="004855FD">
            <w:pPr>
              <w:keepNext/>
              <w:ind w:firstLine="0"/>
            </w:pPr>
            <w:r>
              <w:t>Whitmire</w:t>
            </w:r>
          </w:p>
        </w:tc>
        <w:tc>
          <w:tcPr>
            <w:tcW w:w="2179" w:type="dxa"/>
            <w:shd w:val="clear" w:color="auto" w:fill="auto"/>
          </w:tcPr>
          <w:p w14:paraId="17AC48C5" w14:textId="7AE2A179" w:rsidR="004855FD" w:rsidRPr="004855FD" w:rsidRDefault="004855FD" w:rsidP="004855FD">
            <w:pPr>
              <w:keepNext/>
              <w:ind w:firstLine="0"/>
            </w:pPr>
            <w:r>
              <w:t>Williams</w:t>
            </w:r>
          </w:p>
        </w:tc>
        <w:tc>
          <w:tcPr>
            <w:tcW w:w="2180" w:type="dxa"/>
            <w:shd w:val="clear" w:color="auto" w:fill="auto"/>
          </w:tcPr>
          <w:p w14:paraId="4770604B" w14:textId="6359AB39" w:rsidR="004855FD" w:rsidRPr="004855FD" w:rsidRDefault="004855FD" w:rsidP="004855FD">
            <w:pPr>
              <w:keepNext/>
              <w:ind w:firstLine="0"/>
            </w:pPr>
            <w:r>
              <w:t>Willis</w:t>
            </w:r>
          </w:p>
        </w:tc>
      </w:tr>
      <w:tr w:rsidR="004855FD" w:rsidRPr="004855FD" w14:paraId="7425431F" w14:textId="77777777" w:rsidTr="004855FD">
        <w:tc>
          <w:tcPr>
            <w:tcW w:w="2179" w:type="dxa"/>
            <w:shd w:val="clear" w:color="auto" w:fill="auto"/>
          </w:tcPr>
          <w:p w14:paraId="342ABA9B" w14:textId="020A84C0" w:rsidR="004855FD" w:rsidRPr="004855FD" w:rsidRDefault="004855FD" w:rsidP="004855FD">
            <w:pPr>
              <w:keepNext/>
              <w:ind w:firstLine="0"/>
            </w:pPr>
            <w:r>
              <w:t>Wooten</w:t>
            </w:r>
          </w:p>
        </w:tc>
        <w:tc>
          <w:tcPr>
            <w:tcW w:w="2179" w:type="dxa"/>
            <w:shd w:val="clear" w:color="auto" w:fill="auto"/>
          </w:tcPr>
          <w:p w14:paraId="664596C9" w14:textId="68936176" w:rsidR="004855FD" w:rsidRPr="004855FD" w:rsidRDefault="004855FD" w:rsidP="004855FD">
            <w:pPr>
              <w:keepNext/>
              <w:ind w:firstLine="0"/>
            </w:pPr>
            <w:r>
              <w:t>Yow</w:t>
            </w:r>
          </w:p>
        </w:tc>
        <w:tc>
          <w:tcPr>
            <w:tcW w:w="2180" w:type="dxa"/>
            <w:shd w:val="clear" w:color="auto" w:fill="auto"/>
          </w:tcPr>
          <w:p w14:paraId="16B68BFE" w14:textId="77777777" w:rsidR="004855FD" w:rsidRPr="004855FD" w:rsidRDefault="004855FD" w:rsidP="004855FD">
            <w:pPr>
              <w:keepNext/>
              <w:ind w:firstLine="0"/>
            </w:pPr>
          </w:p>
        </w:tc>
      </w:tr>
    </w:tbl>
    <w:p w14:paraId="48504795" w14:textId="77777777" w:rsidR="004855FD" w:rsidRDefault="004855FD" w:rsidP="004855FD"/>
    <w:p w14:paraId="40CB0006" w14:textId="4AD6F645" w:rsidR="004855FD" w:rsidRDefault="004855FD" w:rsidP="004855FD">
      <w:pPr>
        <w:jc w:val="center"/>
        <w:rPr>
          <w:b/>
        </w:rPr>
      </w:pPr>
      <w:r w:rsidRPr="004855FD">
        <w:rPr>
          <w:b/>
        </w:rPr>
        <w:t>Total--110</w:t>
      </w:r>
    </w:p>
    <w:p w14:paraId="658E3B87" w14:textId="77777777" w:rsidR="004855FD" w:rsidRDefault="004855FD" w:rsidP="004855FD">
      <w:pPr>
        <w:jc w:val="center"/>
        <w:rPr>
          <w:b/>
        </w:rPr>
      </w:pPr>
    </w:p>
    <w:p w14:paraId="7A32D084" w14:textId="77777777" w:rsidR="004855FD" w:rsidRDefault="004855FD" w:rsidP="004855FD">
      <w:pPr>
        <w:ind w:firstLine="0"/>
      </w:pPr>
      <w:r w:rsidRPr="004855FD">
        <w:t xml:space="preserve"> </w:t>
      </w:r>
      <w:r>
        <w:t>Those who voted in the negative are:</w:t>
      </w:r>
    </w:p>
    <w:p w14:paraId="34251DC5" w14:textId="77777777" w:rsidR="004855FD" w:rsidRDefault="004855FD" w:rsidP="004855FD"/>
    <w:p w14:paraId="52CC39C7" w14:textId="77777777" w:rsidR="004855FD" w:rsidRDefault="004855FD" w:rsidP="004855FD">
      <w:pPr>
        <w:jc w:val="center"/>
        <w:rPr>
          <w:b/>
        </w:rPr>
      </w:pPr>
      <w:r w:rsidRPr="004855FD">
        <w:rPr>
          <w:b/>
        </w:rPr>
        <w:t>Total--0</w:t>
      </w:r>
    </w:p>
    <w:p w14:paraId="7D16EB94" w14:textId="7FD17895" w:rsidR="004855FD" w:rsidRDefault="004855FD" w:rsidP="004855FD">
      <w:pPr>
        <w:jc w:val="center"/>
        <w:rPr>
          <w:b/>
        </w:rPr>
      </w:pPr>
    </w:p>
    <w:p w14:paraId="77CB2A6E" w14:textId="77777777" w:rsidR="004855FD" w:rsidRDefault="004855FD" w:rsidP="004855FD">
      <w:r>
        <w:t xml:space="preserve">Section 45 was adopted. </w:t>
      </w:r>
    </w:p>
    <w:p w14:paraId="0BB56F77" w14:textId="77777777" w:rsidR="004855FD" w:rsidRDefault="004855FD" w:rsidP="004855FD"/>
    <w:p w14:paraId="74A26BBB" w14:textId="160BDD7F" w:rsidR="004855FD" w:rsidRDefault="004855FD" w:rsidP="004855FD">
      <w:pPr>
        <w:keepNext/>
        <w:jc w:val="center"/>
        <w:rPr>
          <w:b/>
        </w:rPr>
      </w:pPr>
      <w:r w:rsidRPr="004855FD">
        <w:rPr>
          <w:b/>
        </w:rPr>
        <w:t>SECTION 46</w:t>
      </w:r>
    </w:p>
    <w:p w14:paraId="4651F5D6" w14:textId="77777777" w:rsidR="004855FD" w:rsidRDefault="004855FD" w:rsidP="004855FD">
      <w:r>
        <w:t xml:space="preserve">The yeas and nays were taken resulting as follows: </w:t>
      </w:r>
    </w:p>
    <w:p w14:paraId="2167FB61" w14:textId="2A798BD1" w:rsidR="004855FD" w:rsidRDefault="004855FD" w:rsidP="004855FD">
      <w:pPr>
        <w:jc w:val="center"/>
      </w:pPr>
      <w:r>
        <w:t xml:space="preserve"> </w:t>
      </w:r>
      <w:bookmarkStart w:id="51" w:name="vote_start117"/>
      <w:bookmarkEnd w:id="51"/>
      <w:r>
        <w:t>Yeas 110; Nays 0</w:t>
      </w:r>
    </w:p>
    <w:p w14:paraId="511284FB" w14:textId="77777777" w:rsidR="004855FD" w:rsidRDefault="004855FD" w:rsidP="004855FD">
      <w:pPr>
        <w:jc w:val="center"/>
      </w:pPr>
    </w:p>
    <w:p w14:paraId="520ADFC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28EE795" w14:textId="77777777" w:rsidTr="004855FD">
        <w:tc>
          <w:tcPr>
            <w:tcW w:w="2179" w:type="dxa"/>
            <w:shd w:val="clear" w:color="auto" w:fill="auto"/>
          </w:tcPr>
          <w:p w14:paraId="3EF187E9" w14:textId="6AED8F41" w:rsidR="004855FD" w:rsidRPr="004855FD" w:rsidRDefault="004855FD" w:rsidP="004855FD">
            <w:pPr>
              <w:keepNext/>
              <w:ind w:firstLine="0"/>
            </w:pPr>
            <w:r>
              <w:t>Alexander</w:t>
            </w:r>
          </w:p>
        </w:tc>
        <w:tc>
          <w:tcPr>
            <w:tcW w:w="2179" w:type="dxa"/>
            <w:shd w:val="clear" w:color="auto" w:fill="auto"/>
          </w:tcPr>
          <w:p w14:paraId="52F7DE52" w14:textId="369D9146" w:rsidR="004855FD" w:rsidRPr="004855FD" w:rsidRDefault="004855FD" w:rsidP="004855FD">
            <w:pPr>
              <w:keepNext/>
              <w:ind w:firstLine="0"/>
            </w:pPr>
            <w:r>
              <w:t>Anderson</w:t>
            </w:r>
          </w:p>
        </w:tc>
        <w:tc>
          <w:tcPr>
            <w:tcW w:w="2180" w:type="dxa"/>
            <w:shd w:val="clear" w:color="auto" w:fill="auto"/>
          </w:tcPr>
          <w:p w14:paraId="0A18C01E" w14:textId="55DAEA31" w:rsidR="004855FD" w:rsidRPr="004855FD" w:rsidRDefault="004855FD" w:rsidP="004855FD">
            <w:pPr>
              <w:keepNext/>
              <w:ind w:firstLine="0"/>
            </w:pPr>
            <w:r>
              <w:t>Atkinson</w:t>
            </w:r>
          </w:p>
        </w:tc>
      </w:tr>
      <w:tr w:rsidR="004855FD" w:rsidRPr="004855FD" w14:paraId="48A35DAA" w14:textId="77777777" w:rsidTr="004855FD">
        <w:tc>
          <w:tcPr>
            <w:tcW w:w="2179" w:type="dxa"/>
            <w:shd w:val="clear" w:color="auto" w:fill="auto"/>
          </w:tcPr>
          <w:p w14:paraId="6F57312B" w14:textId="4A5749BE" w:rsidR="004855FD" w:rsidRPr="004855FD" w:rsidRDefault="004855FD" w:rsidP="004855FD">
            <w:pPr>
              <w:ind w:firstLine="0"/>
            </w:pPr>
            <w:r>
              <w:t>Bailey</w:t>
            </w:r>
          </w:p>
        </w:tc>
        <w:tc>
          <w:tcPr>
            <w:tcW w:w="2179" w:type="dxa"/>
            <w:shd w:val="clear" w:color="auto" w:fill="auto"/>
          </w:tcPr>
          <w:p w14:paraId="7F062A24" w14:textId="11B4E61A" w:rsidR="004855FD" w:rsidRPr="004855FD" w:rsidRDefault="004855FD" w:rsidP="004855FD">
            <w:pPr>
              <w:ind w:firstLine="0"/>
            </w:pPr>
            <w:r>
              <w:t>Ballentine</w:t>
            </w:r>
          </w:p>
        </w:tc>
        <w:tc>
          <w:tcPr>
            <w:tcW w:w="2180" w:type="dxa"/>
            <w:shd w:val="clear" w:color="auto" w:fill="auto"/>
          </w:tcPr>
          <w:p w14:paraId="2A8B9A18" w14:textId="63EC3262" w:rsidR="004855FD" w:rsidRPr="004855FD" w:rsidRDefault="004855FD" w:rsidP="004855FD">
            <w:pPr>
              <w:ind w:firstLine="0"/>
            </w:pPr>
            <w:r>
              <w:t>Bannister</w:t>
            </w:r>
          </w:p>
        </w:tc>
      </w:tr>
      <w:tr w:rsidR="004855FD" w:rsidRPr="004855FD" w14:paraId="0AC18A80" w14:textId="77777777" w:rsidTr="004855FD">
        <w:tc>
          <w:tcPr>
            <w:tcW w:w="2179" w:type="dxa"/>
            <w:shd w:val="clear" w:color="auto" w:fill="auto"/>
          </w:tcPr>
          <w:p w14:paraId="3E4D1F85" w14:textId="7755C99E" w:rsidR="004855FD" w:rsidRPr="004855FD" w:rsidRDefault="004855FD" w:rsidP="004855FD">
            <w:pPr>
              <w:ind w:firstLine="0"/>
            </w:pPr>
            <w:r>
              <w:t>Bauer</w:t>
            </w:r>
          </w:p>
        </w:tc>
        <w:tc>
          <w:tcPr>
            <w:tcW w:w="2179" w:type="dxa"/>
            <w:shd w:val="clear" w:color="auto" w:fill="auto"/>
          </w:tcPr>
          <w:p w14:paraId="2FBF0636" w14:textId="3124A172" w:rsidR="004855FD" w:rsidRPr="004855FD" w:rsidRDefault="004855FD" w:rsidP="004855FD">
            <w:pPr>
              <w:ind w:firstLine="0"/>
            </w:pPr>
            <w:r>
              <w:t>Beach</w:t>
            </w:r>
          </w:p>
        </w:tc>
        <w:tc>
          <w:tcPr>
            <w:tcW w:w="2180" w:type="dxa"/>
            <w:shd w:val="clear" w:color="auto" w:fill="auto"/>
          </w:tcPr>
          <w:p w14:paraId="4E5E17BD" w14:textId="65524D61" w:rsidR="004855FD" w:rsidRPr="004855FD" w:rsidRDefault="004855FD" w:rsidP="004855FD">
            <w:pPr>
              <w:ind w:firstLine="0"/>
            </w:pPr>
            <w:r>
              <w:t>Bernstein</w:t>
            </w:r>
          </w:p>
        </w:tc>
      </w:tr>
      <w:tr w:rsidR="004855FD" w:rsidRPr="004855FD" w14:paraId="7EFA14F4" w14:textId="77777777" w:rsidTr="004855FD">
        <w:tc>
          <w:tcPr>
            <w:tcW w:w="2179" w:type="dxa"/>
            <w:shd w:val="clear" w:color="auto" w:fill="auto"/>
          </w:tcPr>
          <w:p w14:paraId="3DEB0600" w14:textId="216F8092" w:rsidR="004855FD" w:rsidRPr="004855FD" w:rsidRDefault="004855FD" w:rsidP="004855FD">
            <w:pPr>
              <w:ind w:firstLine="0"/>
            </w:pPr>
            <w:r>
              <w:t>Blackwell</w:t>
            </w:r>
          </w:p>
        </w:tc>
        <w:tc>
          <w:tcPr>
            <w:tcW w:w="2179" w:type="dxa"/>
            <w:shd w:val="clear" w:color="auto" w:fill="auto"/>
          </w:tcPr>
          <w:p w14:paraId="7C51FBFF" w14:textId="4DA41DF5" w:rsidR="004855FD" w:rsidRPr="004855FD" w:rsidRDefault="004855FD" w:rsidP="004855FD">
            <w:pPr>
              <w:ind w:firstLine="0"/>
            </w:pPr>
            <w:r>
              <w:t>Bradley</w:t>
            </w:r>
          </w:p>
        </w:tc>
        <w:tc>
          <w:tcPr>
            <w:tcW w:w="2180" w:type="dxa"/>
            <w:shd w:val="clear" w:color="auto" w:fill="auto"/>
          </w:tcPr>
          <w:p w14:paraId="703D6935" w14:textId="2C1E0D55" w:rsidR="004855FD" w:rsidRPr="004855FD" w:rsidRDefault="004855FD" w:rsidP="004855FD">
            <w:pPr>
              <w:ind w:firstLine="0"/>
            </w:pPr>
            <w:r>
              <w:t>Brewer</w:t>
            </w:r>
          </w:p>
        </w:tc>
      </w:tr>
      <w:tr w:rsidR="004855FD" w:rsidRPr="004855FD" w14:paraId="57AB9DEE" w14:textId="77777777" w:rsidTr="004855FD">
        <w:tc>
          <w:tcPr>
            <w:tcW w:w="2179" w:type="dxa"/>
            <w:shd w:val="clear" w:color="auto" w:fill="auto"/>
          </w:tcPr>
          <w:p w14:paraId="5B02DAD6" w14:textId="17F23ABE" w:rsidR="004855FD" w:rsidRPr="004855FD" w:rsidRDefault="004855FD" w:rsidP="004855FD">
            <w:pPr>
              <w:ind w:firstLine="0"/>
            </w:pPr>
            <w:r>
              <w:t>Brittain</w:t>
            </w:r>
          </w:p>
        </w:tc>
        <w:tc>
          <w:tcPr>
            <w:tcW w:w="2179" w:type="dxa"/>
            <w:shd w:val="clear" w:color="auto" w:fill="auto"/>
          </w:tcPr>
          <w:p w14:paraId="179229DF" w14:textId="42C43BBA" w:rsidR="004855FD" w:rsidRPr="004855FD" w:rsidRDefault="004855FD" w:rsidP="004855FD">
            <w:pPr>
              <w:ind w:firstLine="0"/>
            </w:pPr>
            <w:r>
              <w:t>Burns</w:t>
            </w:r>
          </w:p>
        </w:tc>
        <w:tc>
          <w:tcPr>
            <w:tcW w:w="2180" w:type="dxa"/>
            <w:shd w:val="clear" w:color="auto" w:fill="auto"/>
          </w:tcPr>
          <w:p w14:paraId="5D5D1997" w14:textId="7D342AF4" w:rsidR="004855FD" w:rsidRPr="004855FD" w:rsidRDefault="004855FD" w:rsidP="004855FD">
            <w:pPr>
              <w:ind w:firstLine="0"/>
            </w:pPr>
            <w:r>
              <w:t>Bustos</w:t>
            </w:r>
          </w:p>
        </w:tc>
      </w:tr>
      <w:tr w:rsidR="004855FD" w:rsidRPr="004855FD" w14:paraId="24D7F500" w14:textId="77777777" w:rsidTr="004855FD">
        <w:tc>
          <w:tcPr>
            <w:tcW w:w="2179" w:type="dxa"/>
            <w:shd w:val="clear" w:color="auto" w:fill="auto"/>
          </w:tcPr>
          <w:p w14:paraId="6DD698C3" w14:textId="5560D16B" w:rsidR="004855FD" w:rsidRPr="004855FD" w:rsidRDefault="004855FD" w:rsidP="004855FD">
            <w:pPr>
              <w:ind w:firstLine="0"/>
            </w:pPr>
            <w:r>
              <w:t>Calhoon</w:t>
            </w:r>
          </w:p>
        </w:tc>
        <w:tc>
          <w:tcPr>
            <w:tcW w:w="2179" w:type="dxa"/>
            <w:shd w:val="clear" w:color="auto" w:fill="auto"/>
          </w:tcPr>
          <w:p w14:paraId="5CAF60DB" w14:textId="7E4EDC98" w:rsidR="004855FD" w:rsidRPr="004855FD" w:rsidRDefault="004855FD" w:rsidP="004855FD">
            <w:pPr>
              <w:ind w:firstLine="0"/>
            </w:pPr>
            <w:r>
              <w:t>Carter</w:t>
            </w:r>
          </w:p>
        </w:tc>
        <w:tc>
          <w:tcPr>
            <w:tcW w:w="2180" w:type="dxa"/>
            <w:shd w:val="clear" w:color="auto" w:fill="auto"/>
          </w:tcPr>
          <w:p w14:paraId="4F23A0AD" w14:textId="3271B48C" w:rsidR="004855FD" w:rsidRPr="004855FD" w:rsidRDefault="004855FD" w:rsidP="004855FD">
            <w:pPr>
              <w:ind w:firstLine="0"/>
            </w:pPr>
            <w:r>
              <w:t>Caskey</w:t>
            </w:r>
          </w:p>
        </w:tc>
      </w:tr>
      <w:tr w:rsidR="004855FD" w:rsidRPr="004855FD" w14:paraId="326923F1" w14:textId="77777777" w:rsidTr="004855FD">
        <w:tc>
          <w:tcPr>
            <w:tcW w:w="2179" w:type="dxa"/>
            <w:shd w:val="clear" w:color="auto" w:fill="auto"/>
          </w:tcPr>
          <w:p w14:paraId="0BDEC6E9" w14:textId="4F28261E" w:rsidR="004855FD" w:rsidRPr="004855FD" w:rsidRDefault="004855FD" w:rsidP="004855FD">
            <w:pPr>
              <w:ind w:firstLine="0"/>
            </w:pPr>
            <w:r>
              <w:t>Chapman</w:t>
            </w:r>
          </w:p>
        </w:tc>
        <w:tc>
          <w:tcPr>
            <w:tcW w:w="2179" w:type="dxa"/>
            <w:shd w:val="clear" w:color="auto" w:fill="auto"/>
          </w:tcPr>
          <w:p w14:paraId="7C819E2D" w14:textId="524B1CC5" w:rsidR="004855FD" w:rsidRPr="004855FD" w:rsidRDefault="004855FD" w:rsidP="004855FD">
            <w:pPr>
              <w:ind w:firstLine="0"/>
            </w:pPr>
            <w:r>
              <w:t>Chumley</w:t>
            </w:r>
          </w:p>
        </w:tc>
        <w:tc>
          <w:tcPr>
            <w:tcW w:w="2180" w:type="dxa"/>
            <w:shd w:val="clear" w:color="auto" w:fill="auto"/>
          </w:tcPr>
          <w:p w14:paraId="139E13C5" w14:textId="269BA389" w:rsidR="004855FD" w:rsidRPr="004855FD" w:rsidRDefault="004855FD" w:rsidP="004855FD">
            <w:pPr>
              <w:ind w:firstLine="0"/>
            </w:pPr>
            <w:r>
              <w:t>Clyburn</w:t>
            </w:r>
          </w:p>
        </w:tc>
      </w:tr>
      <w:tr w:rsidR="004855FD" w:rsidRPr="004855FD" w14:paraId="7B97A3DD" w14:textId="77777777" w:rsidTr="004855FD">
        <w:tc>
          <w:tcPr>
            <w:tcW w:w="2179" w:type="dxa"/>
            <w:shd w:val="clear" w:color="auto" w:fill="auto"/>
          </w:tcPr>
          <w:p w14:paraId="069490F2" w14:textId="3BDD7CD0" w:rsidR="004855FD" w:rsidRPr="004855FD" w:rsidRDefault="004855FD" w:rsidP="004855FD">
            <w:pPr>
              <w:ind w:firstLine="0"/>
            </w:pPr>
            <w:r>
              <w:t>Cobb-Hunter</w:t>
            </w:r>
          </w:p>
        </w:tc>
        <w:tc>
          <w:tcPr>
            <w:tcW w:w="2179" w:type="dxa"/>
            <w:shd w:val="clear" w:color="auto" w:fill="auto"/>
          </w:tcPr>
          <w:p w14:paraId="0C8956D4" w14:textId="3B09FA53" w:rsidR="004855FD" w:rsidRPr="004855FD" w:rsidRDefault="004855FD" w:rsidP="004855FD">
            <w:pPr>
              <w:ind w:firstLine="0"/>
            </w:pPr>
            <w:r>
              <w:t>Collins</w:t>
            </w:r>
          </w:p>
        </w:tc>
        <w:tc>
          <w:tcPr>
            <w:tcW w:w="2180" w:type="dxa"/>
            <w:shd w:val="clear" w:color="auto" w:fill="auto"/>
          </w:tcPr>
          <w:p w14:paraId="0BD4BE5D" w14:textId="08D515ED" w:rsidR="004855FD" w:rsidRPr="004855FD" w:rsidRDefault="004855FD" w:rsidP="004855FD">
            <w:pPr>
              <w:ind w:firstLine="0"/>
            </w:pPr>
            <w:r>
              <w:t>B. L. Cox</w:t>
            </w:r>
          </w:p>
        </w:tc>
      </w:tr>
      <w:tr w:rsidR="004855FD" w:rsidRPr="004855FD" w14:paraId="1D6FB4C3" w14:textId="77777777" w:rsidTr="004855FD">
        <w:tc>
          <w:tcPr>
            <w:tcW w:w="2179" w:type="dxa"/>
            <w:shd w:val="clear" w:color="auto" w:fill="auto"/>
          </w:tcPr>
          <w:p w14:paraId="03764A54" w14:textId="71B6DB6B" w:rsidR="004855FD" w:rsidRPr="004855FD" w:rsidRDefault="004855FD" w:rsidP="004855FD">
            <w:pPr>
              <w:ind w:firstLine="0"/>
            </w:pPr>
            <w:r>
              <w:t>Crawford</w:t>
            </w:r>
          </w:p>
        </w:tc>
        <w:tc>
          <w:tcPr>
            <w:tcW w:w="2179" w:type="dxa"/>
            <w:shd w:val="clear" w:color="auto" w:fill="auto"/>
          </w:tcPr>
          <w:p w14:paraId="6C0E2180" w14:textId="0F0C8C2A" w:rsidR="004855FD" w:rsidRPr="004855FD" w:rsidRDefault="004855FD" w:rsidP="004855FD">
            <w:pPr>
              <w:ind w:firstLine="0"/>
            </w:pPr>
            <w:r>
              <w:t>Cromer</w:t>
            </w:r>
          </w:p>
        </w:tc>
        <w:tc>
          <w:tcPr>
            <w:tcW w:w="2180" w:type="dxa"/>
            <w:shd w:val="clear" w:color="auto" w:fill="auto"/>
          </w:tcPr>
          <w:p w14:paraId="7528130C" w14:textId="6F69D722" w:rsidR="004855FD" w:rsidRPr="004855FD" w:rsidRDefault="004855FD" w:rsidP="004855FD">
            <w:pPr>
              <w:ind w:firstLine="0"/>
            </w:pPr>
            <w:r>
              <w:t>Davis</w:t>
            </w:r>
          </w:p>
        </w:tc>
      </w:tr>
      <w:tr w:rsidR="004855FD" w:rsidRPr="004855FD" w14:paraId="411E9D5E" w14:textId="77777777" w:rsidTr="004855FD">
        <w:tc>
          <w:tcPr>
            <w:tcW w:w="2179" w:type="dxa"/>
            <w:shd w:val="clear" w:color="auto" w:fill="auto"/>
          </w:tcPr>
          <w:p w14:paraId="61766AFD" w14:textId="4A6F362D" w:rsidR="004855FD" w:rsidRPr="004855FD" w:rsidRDefault="004855FD" w:rsidP="004855FD">
            <w:pPr>
              <w:ind w:firstLine="0"/>
            </w:pPr>
            <w:r>
              <w:t>Dillard</w:t>
            </w:r>
          </w:p>
        </w:tc>
        <w:tc>
          <w:tcPr>
            <w:tcW w:w="2179" w:type="dxa"/>
            <w:shd w:val="clear" w:color="auto" w:fill="auto"/>
          </w:tcPr>
          <w:p w14:paraId="16F3570F" w14:textId="277E3BE2" w:rsidR="004855FD" w:rsidRPr="004855FD" w:rsidRDefault="004855FD" w:rsidP="004855FD">
            <w:pPr>
              <w:ind w:firstLine="0"/>
            </w:pPr>
            <w:r>
              <w:t>Elliott</w:t>
            </w:r>
          </w:p>
        </w:tc>
        <w:tc>
          <w:tcPr>
            <w:tcW w:w="2180" w:type="dxa"/>
            <w:shd w:val="clear" w:color="auto" w:fill="auto"/>
          </w:tcPr>
          <w:p w14:paraId="105FAA8D" w14:textId="30CC1748" w:rsidR="004855FD" w:rsidRPr="004855FD" w:rsidRDefault="004855FD" w:rsidP="004855FD">
            <w:pPr>
              <w:ind w:firstLine="0"/>
            </w:pPr>
            <w:r>
              <w:t>Erickson</w:t>
            </w:r>
          </w:p>
        </w:tc>
      </w:tr>
      <w:tr w:rsidR="004855FD" w:rsidRPr="004855FD" w14:paraId="5EBA3BAC" w14:textId="77777777" w:rsidTr="004855FD">
        <w:tc>
          <w:tcPr>
            <w:tcW w:w="2179" w:type="dxa"/>
            <w:shd w:val="clear" w:color="auto" w:fill="auto"/>
          </w:tcPr>
          <w:p w14:paraId="4E87F730" w14:textId="20A5F841" w:rsidR="004855FD" w:rsidRPr="004855FD" w:rsidRDefault="004855FD" w:rsidP="004855FD">
            <w:pPr>
              <w:ind w:firstLine="0"/>
            </w:pPr>
            <w:r>
              <w:t>Felder</w:t>
            </w:r>
          </w:p>
        </w:tc>
        <w:tc>
          <w:tcPr>
            <w:tcW w:w="2179" w:type="dxa"/>
            <w:shd w:val="clear" w:color="auto" w:fill="auto"/>
          </w:tcPr>
          <w:p w14:paraId="5122D6AF" w14:textId="1A3199F3" w:rsidR="004855FD" w:rsidRPr="004855FD" w:rsidRDefault="004855FD" w:rsidP="004855FD">
            <w:pPr>
              <w:ind w:firstLine="0"/>
            </w:pPr>
            <w:r>
              <w:t>Forrest</w:t>
            </w:r>
          </w:p>
        </w:tc>
        <w:tc>
          <w:tcPr>
            <w:tcW w:w="2180" w:type="dxa"/>
            <w:shd w:val="clear" w:color="auto" w:fill="auto"/>
          </w:tcPr>
          <w:p w14:paraId="4092E725" w14:textId="7BEBCBED" w:rsidR="004855FD" w:rsidRPr="004855FD" w:rsidRDefault="004855FD" w:rsidP="004855FD">
            <w:pPr>
              <w:ind w:firstLine="0"/>
            </w:pPr>
            <w:r>
              <w:t>Gagnon</w:t>
            </w:r>
          </w:p>
        </w:tc>
      </w:tr>
      <w:tr w:rsidR="004855FD" w:rsidRPr="004855FD" w14:paraId="3AF57702" w14:textId="77777777" w:rsidTr="004855FD">
        <w:tc>
          <w:tcPr>
            <w:tcW w:w="2179" w:type="dxa"/>
            <w:shd w:val="clear" w:color="auto" w:fill="auto"/>
          </w:tcPr>
          <w:p w14:paraId="29902F65" w14:textId="1FFB3C55" w:rsidR="004855FD" w:rsidRPr="004855FD" w:rsidRDefault="004855FD" w:rsidP="004855FD">
            <w:pPr>
              <w:ind w:firstLine="0"/>
            </w:pPr>
            <w:r>
              <w:t>Garvin</w:t>
            </w:r>
          </w:p>
        </w:tc>
        <w:tc>
          <w:tcPr>
            <w:tcW w:w="2179" w:type="dxa"/>
            <w:shd w:val="clear" w:color="auto" w:fill="auto"/>
          </w:tcPr>
          <w:p w14:paraId="1B76FD7A" w14:textId="04465ED3" w:rsidR="004855FD" w:rsidRPr="004855FD" w:rsidRDefault="004855FD" w:rsidP="004855FD">
            <w:pPr>
              <w:ind w:firstLine="0"/>
            </w:pPr>
            <w:r>
              <w:t>Gatch</w:t>
            </w:r>
          </w:p>
        </w:tc>
        <w:tc>
          <w:tcPr>
            <w:tcW w:w="2180" w:type="dxa"/>
            <w:shd w:val="clear" w:color="auto" w:fill="auto"/>
          </w:tcPr>
          <w:p w14:paraId="3EE6E53F" w14:textId="1AB0853E" w:rsidR="004855FD" w:rsidRPr="004855FD" w:rsidRDefault="004855FD" w:rsidP="004855FD">
            <w:pPr>
              <w:ind w:firstLine="0"/>
            </w:pPr>
            <w:r>
              <w:t>Gibson</w:t>
            </w:r>
          </w:p>
        </w:tc>
      </w:tr>
      <w:tr w:rsidR="004855FD" w:rsidRPr="004855FD" w14:paraId="2A36E70C" w14:textId="77777777" w:rsidTr="004855FD">
        <w:tc>
          <w:tcPr>
            <w:tcW w:w="2179" w:type="dxa"/>
            <w:shd w:val="clear" w:color="auto" w:fill="auto"/>
          </w:tcPr>
          <w:p w14:paraId="75E34863" w14:textId="00F46508" w:rsidR="004855FD" w:rsidRPr="004855FD" w:rsidRDefault="004855FD" w:rsidP="004855FD">
            <w:pPr>
              <w:ind w:firstLine="0"/>
            </w:pPr>
            <w:r>
              <w:t>Gilliam</w:t>
            </w:r>
          </w:p>
        </w:tc>
        <w:tc>
          <w:tcPr>
            <w:tcW w:w="2179" w:type="dxa"/>
            <w:shd w:val="clear" w:color="auto" w:fill="auto"/>
          </w:tcPr>
          <w:p w14:paraId="2B5CF4CD" w14:textId="3AD49EA7" w:rsidR="004855FD" w:rsidRPr="004855FD" w:rsidRDefault="004855FD" w:rsidP="004855FD">
            <w:pPr>
              <w:ind w:firstLine="0"/>
            </w:pPr>
            <w:r>
              <w:t>Gilliard</w:t>
            </w:r>
          </w:p>
        </w:tc>
        <w:tc>
          <w:tcPr>
            <w:tcW w:w="2180" w:type="dxa"/>
            <w:shd w:val="clear" w:color="auto" w:fill="auto"/>
          </w:tcPr>
          <w:p w14:paraId="2828399C" w14:textId="09D72FBC" w:rsidR="004855FD" w:rsidRPr="004855FD" w:rsidRDefault="004855FD" w:rsidP="004855FD">
            <w:pPr>
              <w:ind w:firstLine="0"/>
            </w:pPr>
            <w:r>
              <w:t>Guest</w:t>
            </w:r>
          </w:p>
        </w:tc>
      </w:tr>
      <w:tr w:rsidR="004855FD" w:rsidRPr="004855FD" w14:paraId="3E6C7CF3" w14:textId="77777777" w:rsidTr="004855FD">
        <w:tc>
          <w:tcPr>
            <w:tcW w:w="2179" w:type="dxa"/>
            <w:shd w:val="clear" w:color="auto" w:fill="auto"/>
          </w:tcPr>
          <w:p w14:paraId="174A74E1" w14:textId="1F4EEDAE" w:rsidR="004855FD" w:rsidRPr="004855FD" w:rsidRDefault="004855FD" w:rsidP="004855FD">
            <w:pPr>
              <w:ind w:firstLine="0"/>
            </w:pPr>
            <w:r>
              <w:t>Haddon</w:t>
            </w:r>
          </w:p>
        </w:tc>
        <w:tc>
          <w:tcPr>
            <w:tcW w:w="2179" w:type="dxa"/>
            <w:shd w:val="clear" w:color="auto" w:fill="auto"/>
          </w:tcPr>
          <w:p w14:paraId="1E729416" w14:textId="3200F066" w:rsidR="004855FD" w:rsidRPr="004855FD" w:rsidRDefault="004855FD" w:rsidP="004855FD">
            <w:pPr>
              <w:ind w:firstLine="0"/>
            </w:pPr>
            <w:r>
              <w:t>Hardee</w:t>
            </w:r>
          </w:p>
        </w:tc>
        <w:tc>
          <w:tcPr>
            <w:tcW w:w="2180" w:type="dxa"/>
            <w:shd w:val="clear" w:color="auto" w:fill="auto"/>
          </w:tcPr>
          <w:p w14:paraId="2CA7DA3F" w14:textId="691337C4" w:rsidR="004855FD" w:rsidRPr="004855FD" w:rsidRDefault="004855FD" w:rsidP="004855FD">
            <w:pPr>
              <w:ind w:firstLine="0"/>
            </w:pPr>
            <w:r>
              <w:t>Hart</w:t>
            </w:r>
          </w:p>
        </w:tc>
      </w:tr>
      <w:tr w:rsidR="004855FD" w:rsidRPr="004855FD" w14:paraId="35377EBB" w14:textId="77777777" w:rsidTr="004855FD">
        <w:tc>
          <w:tcPr>
            <w:tcW w:w="2179" w:type="dxa"/>
            <w:shd w:val="clear" w:color="auto" w:fill="auto"/>
          </w:tcPr>
          <w:p w14:paraId="63025CDA" w14:textId="214F5BAE" w:rsidR="004855FD" w:rsidRPr="004855FD" w:rsidRDefault="004855FD" w:rsidP="004855FD">
            <w:pPr>
              <w:ind w:firstLine="0"/>
            </w:pPr>
            <w:r>
              <w:t>Hartnett</w:t>
            </w:r>
          </w:p>
        </w:tc>
        <w:tc>
          <w:tcPr>
            <w:tcW w:w="2179" w:type="dxa"/>
            <w:shd w:val="clear" w:color="auto" w:fill="auto"/>
          </w:tcPr>
          <w:p w14:paraId="6CB10A95" w14:textId="7C7CF740" w:rsidR="004855FD" w:rsidRPr="004855FD" w:rsidRDefault="004855FD" w:rsidP="004855FD">
            <w:pPr>
              <w:ind w:firstLine="0"/>
            </w:pPr>
            <w:r>
              <w:t>Hayes</w:t>
            </w:r>
          </w:p>
        </w:tc>
        <w:tc>
          <w:tcPr>
            <w:tcW w:w="2180" w:type="dxa"/>
            <w:shd w:val="clear" w:color="auto" w:fill="auto"/>
          </w:tcPr>
          <w:p w14:paraId="5EEFEBD7" w14:textId="612658AB" w:rsidR="004855FD" w:rsidRPr="004855FD" w:rsidRDefault="004855FD" w:rsidP="004855FD">
            <w:pPr>
              <w:ind w:firstLine="0"/>
            </w:pPr>
            <w:r>
              <w:t>Henegan</w:t>
            </w:r>
          </w:p>
        </w:tc>
      </w:tr>
      <w:tr w:rsidR="004855FD" w:rsidRPr="004855FD" w14:paraId="6BE3AE29" w14:textId="77777777" w:rsidTr="004855FD">
        <w:tc>
          <w:tcPr>
            <w:tcW w:w="2179" w:type="dxa"/>
            <w:shd w:val="clear" w:color="auto" w:fill="auto"/>
          </w:tcPr>
          <w:p w14:paraId="2D05ADCB" w14:textId="1724933B" w:rsidR="004855FD" w:rsidRPr="004855FD" w:rsidRDefault="004855FD" w:rsidP="004855FD">
            <w:pPr>
              <w:ind w:firstLine="0"/>
            </w:pPr>
            <w:r>
              <w:t>Herbkersman</w:t>
            </w:r>
          </w:p>
        </w:tc>
        <w:tc>
          <w:tcPr>
            <w:tcW w:w="2179" w:type="dxa"/>
            <w:shd w:val="clear" w:color="auto" w:fill="auto"/>
          </w:tcPr>
          <w:p w14:paraId="4DE900C3" w14:textId="7131029E" w:rsidR="004855FD" w:rsidRPr="004855FD" w:rsidRDefault="004855FD" w:rsidP="004855FD">
            <w:pPr>
              <w:ind w:firstLine="0"/>
            </w:pPr>
            <w:r>
              <w:t>Hewitt</w:t>
            </w:r>
          </w:p>
        </w:tc>
        <w:tc>
          <w:tcPr>
            <w:tcW w:w="2180" w:type="dxa"/>
            <w:shd w:val="clear" w:color="auto" w:fill="auto"/>
          </w:tcPr>
          <w:p w14:paraId="7ECF25A2" w14:textId="003E4C7B" w:rsidR="004855FD" w:rsidRPr="004855FD" w:rsidRDefault="004855FD" w:rsidP="004855FD">
            <w:pPr>
              <w:ind w:firstLine="0"/>
            </w:pPr>
            <w:r>
              <w:t>Hiott</w:t>
            </w:r>
          </w:p>
        </w:tc>
      </w:tr>
      <w:tr w:rsidR="004855FD" w:rsidRPr="004855FD" w14:paraId="33AEE184" w14:textId="77777777" w:rsidTr="004855FD">
        <w:tc>
          <w:tcPr>
            <w:tcW w:w="2179" w:type="dxa"/>
            <w:shd w:val="clear" w:color="auto" w:fill="auto"/>
          </w:tcPr>
          <w:p w14:paraId="189D53E8" w14:textId="7108BF81" w:rsidR="004855FD" w:rsidRPr="004855FD" w:rsidRDefault="004855FD" w:rsidP="004855FD">
            <w:pPr>
              <w:ind w:firstLine="0"/>
            </w:pPr>
            <w:r>
              <w:t>Hixon</w:t>
            </w:r>
          </w:p>
        </w:tc>
        <w:tc>
          <w:tcPr>
            <w:tcW w:w="2179" w:type="dxa"/>
            <w:shd w:val="clear" w:color="auto" w:fill="auto"/>
          </w:tcPr>
          <w:p w14:paraId="66A8AC3E" w14:textId="77A7BA3D" w:rsidR="004855FD" w:rsidRPr="004855FD" w:rsidRDefault="004855FD" w:rsidP="004855FD">
            <w:pPr>
              <w:ind w:firstLine="0"/>
            </w:pPr>
            <w:r>
              <w:t>Hosey</w:t>
            </w:r>
          </w:p>
        </w:tc>
        <w:tc>
          <w:tcPr>
            <w:tcW w:w="2180" w:type="dxa"/>
            <w:shd w:val="clear" w:color="auto" w:fill="auto"/>
          </w:tcPr>
          <w:p w14:paraId="6FE4B2DE" w14:textId="78A0A07B" w:rsidR="004855FD" w:rsidRPr="004855FD" w:rsidRDefault="004855FD" w:rsidP="004855FD">
            <w:pPr>
              <w:ind w:firstLine="0"/>
            </w:pPr>
            <w:r>
              <w:t>Hyde</w:t>
            </w:r>
          </w:p>
        </w:tc>
      </w:tr>
      <w:tr w:rsidR="004855FD" w:rsidRPr="004855FD" w14:paraId="53F59532" w14:textId="77777777" w:rsidTr="004855FD">
        <w:tc>
          <w:tcPr>
            <w:tcW w:w="2179" w:type="dxa"/>
            <w:shd w:val="clear" w:color="auto" w:fill="auto"/>
          </w:tcPr>
          <w:p w14:paraId="570E49F6" w14:textId="4539854C" w:rsidR="004855FD" w:rsidRPr="004855FD" w:rsidRDefault="004855FD" w:rsidP="004855FD">
            <w:pPr>
              <w:ind w:firstLine="0"/>
            </w:pPr>
            <w:r>
              <w:t>Jefferson</w:t>
            </w:r>
          </w:p>
        </w:tc>
        <w:tc>
          <w:tcPr>
            <w:tcW w:w="2179" w:type="dxa"/>
            <w:shd w:val="clear" w:color="auto" w:fill="auto"/>
          </w:tcPr>
          <w:p w14:paraId="5A38475F" w14:textId="4ABB7CC4" w:rsidR="004855FD" w:rsidRPr="004855FD" w:rsidRDefault="004855FD" w:rsidP="004855FD">
            <w:pPr>
              <w:ind w:firstLine="0"/>
            </w:pPr>
            <w:r>
              <w:t>J. E. Johnson</w:t>
            </w:r>
          </w:p>
        </w:tc>
        <w:tc>
          <w:tcPr>
            <w:tcW w:w="2180" w:type="dxa"/>
            <w:shd w:val="clear" w:color="auto" w:fill="auto"/>
          </w:tcPr>
          <w:p w14:paraId="3C16DBA8" w14:textId="15AE41F9" w:rsidR="004855FD" w:rsidRPr="004855FD" w:rsidRDefault="004855FD" w:rsidP="004855FD">
            <w:pPr>
              <w:ind w:firstLine="0"/>
            </w:pPr>
            <w:r>
              <w:t>J. L. Johnson</w:t>
            </w:r>
          </w:p>
        </w:tc>
      </w:tr>
      <w:tr w:rsidR="004855FD" w:rsidRPr="004855FD" w14:paraId="52D8D06F" w14:textId="77777777" w:rsidTr="004855FD">
        <w:tc>
          <w:tcPr>
            <w:tcW w:w="2179" w:type="dxa"/>
            <w:shd w:val="clear" w:color="auto" w:fill="auto"/>
          </w:tcPr>
          <w:p w14:paraId="0F697EDA" w14:textId="5925ADF8" w:rsidR="004855FD" w:rsidRPr="004855FD" w:rsidRDefault="004855FD" w:rsidP="004855FD">
            <w:pPr>
              <w:ind w:firstLine="0"/>
            </w:pPr>
            <w:r>
              <w:t>Jordan</w:t>
            </w:r>
          </w:p>
        </w:tc>
        <w:tc>
          <w:tcPr>
            <w:tcW w:w="2179" w:type="dxa"/>
            <w:shd w:val="clear" w:color="auto" w:fill="auto"/>
          </w:tcPr>
          <w:p w14:paraId="5D3422F2" w14:textId="158FEBFF" w:rsidR="004855FD" w:rsidRPr="004855FD" w:rsidRDefault="004855FD" w:rsidP="004855FD">
            <w:pPr>
              <w:ind w:firstLine="0"/>
            </w:pPr>
            <w:r>
              <w:t>Kilmartin</w:t>
            </w:r>
          </w:p>
        </w:tc>
        <w:tc>
          <w:tcPr>
            <w:tcW w:w="2180" w:type="dxa"/>
            <w:shd w:val="clear" w:color="auto" w:fill="auto"/>
          </w:tcPr>
          <w:p w14:paraId="342D8F22" w14:textId="4D5D5480" w:rsidR="004855FD" w:rsidRPr="004855FD" w:rsidRDefault="004855FD" w:rsidP="004855FD">
            <w:pPr>
              <w:ind w:firstLine="0"/>
            </w:pPr>
            <w:r>
              <w:t>King</w:t>
            </w:r>
          </w:p>
        </w:tc>
      </w:tr>
      <w:tr w:rsidR="004855FD" w:rsidRPr="004855FD" w14:paraId="3235197E" w14:textId="77777777" w:rsidTr="004855FD">
        <w:tc>
          <w:tcPr>
            <w:tcW w:w="2179" w:type="dxa"/>
            <w:shd w:val="clear" w:color="auto" w:fill="auto"/>
          </w:tcPr>
          <w:p w14:paraId="62C11E4B" w14:textId="107F9B8D" w:rsidR="004855FD" w:rsidRPr="004855FD" w:rsidRDefault="004855FD" w:rsidP="004855FD">
            <w:pPr>
              <w:ind w:firstLine="0"/>
            </w:pPr>
            <w:r>
              <w:t>Kirby</w:t>
            </w:r>
          </w:p>
        </w:tc>
        <w:tc>
          <w:tcPr>
            <w:tcW w:w="2179" w:type="dxa"/>
            <w:shd w:val="clear" w:color="auto" w:fill="auto"/>
          </w:tcPr>
          <w:p w14:paraId="25B419A2" w14:textId="0A7F3D07" w:rsidR="004855FD" w:rsidRPr="004855FD" w:rsidRDefault="004855FD" w:rsidP="004855FD">
            <w:pPr>
              <w:ind w:firstLine="0"/>
            </w:pPr>
            <w:r>
              <w:t>Landing</w:t>
            </w:r>
          </w:p>
        </w:tc>
        <w:tc>
          <w:tcPr>
            <w:tcW w:w="2180" w:type="dxa"/>
            <w:shd w:val="clear" w:color="auto" w:fill="auto"/>
          </w:tcPr>
          <w:p w14:paraId="09483565" w14:textId="4E54EFFD" w:rsidR="004855FD" w:rsidRPr="004855FD" w:rsidRDefault="004855FD" w:rsidP="004855FD">
            <w:pPr>
              <w:ind w:firstLine="0"/>
            </w:pPr>
            <w:r>
              <w:t>Lawson</w:t>
            </w:r>
          </w:p>
        </w:tc>
      </w:tr>
      <w:tr w:rsidR="004855FD" w:rsidRPr="004855FD" w14:paraId="4A589A51" w14:textId="77777777" w:rsidTr="004855FD">
        <w:tc>
          <w:tcPr>
            <w:tcW w:w="2179" w:type="dxa"/>
            <w:shd w:val="clear" w:color="auto" w:fill="auto"/>
          </w:tcPr>
          <w:p w14:paraId="3A1FBA49" w14:textId="2B878A76" w:rsidR="004855FD" w:rsidRPr="004855FD" w:rsidRDefault="004855FD" w:rsidP="004855FD">
            <w:pPr>
              <w:ind w:firstLine="0"/>
            </w:pPr>
            <w:r>
              <w:t>Leber</w:t>
            </w:r>
          </w:p>
        </w:tc>
        <w:tc>
          <w:tcPr>
            <w:tcW w:w="2179" w:type="dxa"/>
            <w:shd w:val="clear" w:color="auto" w:fill="auto"/>
          </w:tcPr>
          <w:p w14:paraId="6E3A4F3E" w14:textId="09D7AAA3" w:rsidR="004855FD" w:rsidRPr="004855FD" w:rsidRDefault="004855FD" w:rsidP="004855FD">
            <w:pPr>
              <w:ind w:firstLine="0"/>
            </w:pPr>
            <w:r>
              <w:t>Ligon</w:t>
            </w:r>
          </w:p>
        </w:tc>
        <w:tc>
          <w:tcPr>
            <w:tcW w:w="2180" w:type="dxa"/>
            <w:shd w:val="clear" w:color="auto" w:fill="auto"/>
          </w:tcPr>
          <w:p w14:paraId="4DFEFDBA" w14:textId="31B9D38E" w:rsidR="004855FD" w:rsidRPr="004855FD" w:rsidRDefault="004855FD" w:rsidP="004855FD">
            <w:pPr>
              <w:ind w:firstLine="0"/>
            </w:pPr>
            <w:r>
              <w:t>Long</w:t>
            </w:r>
          </w:p>
        </w:tc>
      </w:tr>
      <w:tr w:rsidR="004855FD" w:rsidRPr="004855FD" w14:paraId="09CE4993" w14:textId="77777777" w:rsidTr="004855FD">
        <w:tc>
          <w:tcPr>
            <w:tcW w:w="2179" w:type="dxa"/>
            <w:shd w:val="clear" w:color="auto" w:fill="auto"/>
          </w:tcPr>
          <w:p w14:paraId="4424F5C9" w14:textId="40F5CC19" w:rsidR="004855FD" w:rsidRPr="004855FD" w:rsidRDefault="004855FD" w:rsidP="004855FD">
            <w:pPr>
              <w:ind w:firstLine="0"/>
            </w:pPr>
            <w:r>
              <w:t>Lowe</w:t>
            </w:r>
          </w:p>
        </w:tc>
        <w:tc>
          <w:tcPr>
            <w:tcW w:w="2179" w:type="dxa"/>
            <w:shd w:val="clear" w:color="auto" w:fill="auto"/>
          </w:tcPr>
          <w:p w14:paraId="58F5EA1F" w14:textId="30A3A8EF" w:rsidR="004855FD" w:rsidRPr="004855FD" w:rsidRDefault="004855FD" w:rsidP="004855FD">
            <w:pPr>
              <w:ind w:firstLine="0"/>
            </w:pPr>
            <w:r>
              <w:t>Magnuson</w:t>
            </w:r>
          </w:p>
        </w:tc>
        <w:tc>
          <w:tcPr>
            <w:tcW w:w="2180" w:type="dxa"/>
            <w:shd w:val="clear" w:color="auto" w:fill="auto"/>
          </w:tcPr>
          <w:p w14:paraId="6D2399C0" w14:textId="1194A81A" w:rsidR="004855FD" w:rsidRPr="004855FD" w:rsidRDefault="004855FD" w:rsidP="004855FD">
            <w:pPr>
              <w:ind w:firstLine="0"/>
            </w:pPr>
            <w:r>
              <w:t>May</w:t>
            </w:r>
          </w:p>
        </w:tc>
      </w:tr>
      <w:tr w:rsidR="004855FD" w:rsidRPr="004855FD" w14:paraId="626DDE7F" w14:textId="77777777" w:rsidTr="004855FD">
        <w:tc>
          <w:tcPr>
            <w:tcW w:w="2179" w:type="dxa"/>
            <w:shd w:val="clear" w:color="auto" w:fill="auto"/>
          </w:tcPr>
          <w:p w14:paraId="49E93264" w14:textId="0F01A7AB" w:rsidR="004855FD" w:rsidRPr="004855FD" w:rsidRDefault="004855FD" w:rsidP="004855FD">
            <w:pPr>
              <w:ind w:firstLine="0"/>
            </w:pPr>
            <w:r>
              <w:t>McCabe</w:t>
            </w:r>
          </w:p>
        </w:tc>
        <w:tc>
          <w:tcPr>
            <w:tcW w:w="2179" w:type="dxa"/>
            <w:shd w:val="clear" w:color="auto" w:fill="auto"/>
          </w:tcPr>
          <w:p w14:paraId="123F03B1" w14:textId="4D8A03C4" w:rsidR="004855FD" w:rsidRPr="004855FD" w:rsidRDefault="004855FD" w:rsidP="004855FD">
            <w:pPr>
              <w:ind w:firstLine="0"/>
            </w:pPr>
            <w:r>
              <w:t>McCravy</w:t>
            </w:r>
          </w:p>
        </w:tc>
        <w:tc>
          <w:tcPr>
            <w:tcW w:w="2180" w:type="dxa"/>
            <w:shd w:val="clear" w:color="auto" w:fill="auto"/>
          </w:tcPr>
          <w:p w14:paraId="167D5D38" w14:textId="42BF5C55" w:rsidR="004855FD" w:rsidRPr="004855FD" w:rsidRDefault="004855FD" w:rsidP="004855FD">
            <w:pPr>
              <w:ind w:firstLine="0"/>
            </w:pPr>
            <w:r>
              <w:t>McDaniel</w:t>
            </w:r>
          </w:p>
        </w:tc>
      </w:tr>
      <w:tr w:rsidR="004855FD" w:rsidRPr="004855FD" w14:paraId="174343B5" w14:textId="77777777" w:rsidTr="004855FD">
        <w:tc>
          <w:tcPr>
            <w:tcW w:w="2179" w:type="dxa"/>
            <w:shd w:val="clear" w:color="auto" w:fill="auto"/>
          </w:tcPr>
          <w:p w14:paraId="2BFD8DF9" w14:textId="4245F275" w:rsidR="004855FD" w:rsidRPr="004855FD" w:rsidRDefault="004855FD" w:rsidP="004855FD">
            <w:pPr>
              <w:ind w:firstLine="0"/>
            </w:pPr>
            <w:r>
              <w:t>McGinnis</w:t>
            </w:r>
          </w:p>
        </w:tc>
        <w:tc>
          <w:tcPr>
            <w:tcW w:w="2179" w:type="dxa"/>
            <w:shd w:val="clear" w:color="auto" w:fill="auto"/>
          </w:tcPr>
          <w:p w14:paraId="393C4926" w14:textId="10735A95" w:rsidR="004855FD" w:rsidRPr="004855FD" w:rsidRDefault="004855FD" w:rsidP="004855FD">
            <w:pPr>
              <w:ind w:firstLine="0"/>
            </w:pPr>
            <w:r>
              <w:t>Mitchell</w:t>
            </w:r>
          </w:p>
        </w:tc>
        <w:tc>
          <w:tcPr>
            <w:tcW w:w="2180" w:type="dxa"/>
            <w:shd w:val="clear" w:color="auto" w:fill="auto"/>
          </w:tcPr>
          <w:p w14:paraId="58CEF96A" w14:textId="3466C512" w:rsidR="004855FD" w:rsidRPr="004855FD" w:rsidRDefault="004855FD" w:rsidP="004855FD">
            <w:pPr>
              <w:ind w:firstLine="0"/>
            </w:pPr>
            <w:r>
              <w:t>T. Moore</w:t>
            </w:r>
          </w:p>
        </w:tc>
      </w:tr>
      <w:tr w:rsidR="004855FD" w:rsidRPr="004855FD" w14:paraId="2E9884C3" w14:textId="77777777" w:rsidTr="004855FD">
        <w:tc>
          <w:tcPr>
            <w:tcW w:w="2179" w:type="dxa"/>
            <w:shd w:val="clear" w:color="auto" w:fill="auto"/>
          </w:tcPr>
          <w:p w14:paraId="0A893553" w14:textId="65A30D31" w:rsidR="004855FD" w:rsidRPr="004855FD" w:rsidRDefault="004855FD" w:rsidP="004855FD">
            <w:pPr>
              <w:ind w:firstLine="0"/>
            </w:pPr>
            <w:r>
              <w:t>A. M. Morgan</w:t>
            </w:r>
          </w:p>
        </w:tc>
        <w:tc>
          <w:tcPr>
            <w:tcW w:w="2179" w:type="dxa"/>
            <w:shd w:val="clear" w:color="auto" w:fill="auto"/>
          </w:tcPr>
          <w:p w14:paraId="4CCF57F7" w14:textId="3B3DFFD8" w:rsidR="004855FD" w:rsidRPr="004855FD" w:rsidRDefault="004855FD" w:rsidP="004855FD">
            <w:pPr>
              <w:ind w:firstLine="0"/>
            </w:pPr>
            <w:r>
              <w:t>T. A. Morgan</w:t>
            </w:r>
          </w:p>
        </w:tc>
        <w:tc>
          <w:tcPr>
            <w:tcW w:w="2180" w:type="dxa"/>
            <w:shd w:val="clear" w:color="auto" w:fill="auto"/>
          </w:tcPr>
          <w:p w14:paraId="496E7C04" w14:textId="548CE2A6" w:rsidR="004855FD" w:rsidRPr="004855FD" w:rsidRDefault="004855FD" w:rsidP="004855FD">
            <w:pPr>
              <w:ind w:firstLine="0"/>
            </w:pPr>
            <w:r>
              <w:t>Moss</w:t>
            </w:r>
          </w:p>
        </w:tc>
      </w:tr>
      <w:tr w:rsidR="004855FD" w:rsidRPr="004855FD" w14:paraId="00C8D1DF" w14:textId="77777777" w:rsidTr="004855FD">
        <w:tc>
          <w:tcPr>
            <w:tcW w:w="2179" w:type="dxa"/>
            <w:shd w:val="clear" w:color="auto" w:fill="auto"/>
          </w:tcPr>
          <w:p w14:paraId="2C2A087B" w14:textId="3BDFEAB3" w:rsidR="004855FD" w:rsidRPr="004855FD" w:rsidRDefault="004855FD" w:rsidP="004855FD">
            <w:pPr>
              <w:ind w:firstLine="0"/>
            </w:pPr>
            <w:r>
              <w:t>Murphy</w:t>
            </w:r>
          </w:p>
        </w:tc>
        <w:tc>
          <w:tcPr>
            <w:tcW w:w="2179" w:type="dxa"/>
            <w:shd w:val="clear" w:color="auto" w:fill="auto"/>
          </w:tcPr>
          <w:p w14:paraId="63940FC7" w14:textId="183B9A30" w:rsidR="004855FD" w:rsidRPr="004855FD" w:rsidRDefault="004855FD" w:rsidP="004855FD">
            <w:pPr>
              <w:ind w:firstLine="0"/>
            </w:pPr>
            <w:r>
              <w:t>Neese</w:t>
            </w:r>
          </w:p>
        </w:tc>
        <w:tc>
          <w:tcPr>
            <w:tcW w:w="2180" w:type="dxa"/>
            <w:shd w:val="clear" w:color="auto" w:fill="auto"/>
          </w:tcPr>
          <w:p w14:paraId="422E2EDE" w14:textId="4196F004" w:rsidR="004855FD" w:rsidRPr="004855FD" w:rsidRDefault="004855FD" w:rsidP="004855FD">
            <w:pPr>
              <w:ind w:firstLine="0"/>
            </w:pPr>
            <w:r>
              <w:t>B. Newton</w:t>
            </w:r>
          </w:p>
        </w:tc>
      </w:tr>
      <w:tr w:rsidR="004855FD" w:rsidRPr="004855FD" w14:paraId="31A3DDFC" w14:textId="77777777" w:rsidTr="004855FD">
        <w:tc>
          <w:tcPr>
            <w:tcW w:w="2179" w:type="dxa"/>
            <w:shd w:val="clear" w:color="auto" w:fill="auto"/>
          </w:tcPr>
          <w:p w14:paraId="3327F59C" w14:textId="5682955B" w:rsidR="004855FD" w:rsidRPr="004855FD" w:rsidRDefault="004855FD" w:rsidP="004855FD">
            <w:pPr>
              <w:ind w:firstLine="0"/>
            </w:pPr>
            <w:r>
              <w:t>W. Newton</w:t>
            </w:r>
          </w:p>
        </w:tc>
        <w:tc>
          <w:tcPr>
            <w:tcW w:w="2179" w:type="dxa"/>
            <w:shd w:val="clear" w:color="auto" w:fill="auto"/>
          </w:tcPr>
          <w:p w14:paraId="1F0631D9" w14:textId="6AA89DF8" w:rsidR="004855FD" w:rsidRPr="004855FD" w:rsidRDefault="004855FD" w:rsidP="004855FD">
            <w:pPr>
              <w:ind w:firstLine="0"/>
            </w:pPr>
            <w:r>
              <w:t>Nutt</w:t>
            </w:r>
          </w:p>
        </w:tc>
        <w:tc>
          <w:tcPr>
            <w:tcW w:w="2180" w:type="dxa"/>
            <w:shd w:val="clear" w:color="auto" w:fill="auto"/>
          </w:tcPr>
          <w:p w14:paraId="4BB31E72" w14:textId="61C13218" w:rsidR="004855FD" w:rsidRPr="004855FD" w:rsidRDefault="004855FD" w:rsidP="004855FD">
            <w:pPr>
              <w:ind w:firstLine="0"/>
            </w:pPr>
            <w:r>
              <w:t>Oremus</w:t>
            </w:r>
          </w:p>
        </w:tc>
      </w:tr>
      <w:tr w:rsidR="004855FD" w:rsidRPr="004855FD" w14:paraId="35114A06" w14:textId="77777777" w:rsidTr="004855FD">
        <w:tc>
          <w:tcPr>
            <w:tcW w:w="2179" w:type="dxa"/>
            <w:shd w:val="clear" w:color="auto" w:fill="auto"/>
          </w:tcPr>
          <w:p w14:paraId="7687D12E" w14:textId="4BABBE5A" w:rsidR="004855FD" w:rsidRPr="004855FD" w:rsidRDefault="004855FD" w:rsidP="004855FD">
            <w:pPr>
              <w:ind w:firstLine="0"/>
            </w:pPr>
            <w:r>
              <w:t>Pace</w:t>
            </w:r>
          </w:p>
        </w:tc>
        <w:tc>
          <w:tcPr>
            <w:tcW w:w="2179" w:type="dxa"/>
            <w:shd w:val="clear" w:color="auto" w:fill="auto"/>
          </w:tcPr>
          <w:p w14:paraId="5370BA3C" w14:textId="16B2514C" w:rsidR="004855FD" w:rsidRPr="004855FD" w:rsidRDefault="004855FD" w:rsidP="004855FD">
            <w:pPr>
              <w:ind w:firstLine="0"/>
            </w:pPr>
            <w:r>
              <w:t>Pedalino</w:t>
            </w:r>
          </w:p>
        </w:tc>
        <w:tc>
          <w:tcPr>
            <w:tcW w:w="2180" w:type="dxa"/>
            <w:shd w:val="clear" w:color="auto" w:fill="auto"/>
          </w:tcPr>
          <w:p w14:paraId="26A578A0" w14:textId="51E598D7" w:rsidR="004855FD" w:rsidRPr="004855FD" w:rsidRDefault="004855FD" w:rsidP="004855FD">
            <w:pPr>
              <w:ind w:firstLine="0"/>
            </w:pPr>
            <w:r>
              <w:t>Pendarvis</w:t>
            </w:r>
          </w:p>
        </w:tc>
      </w:tr>
      <w:tr w:rsidR="004855FD" w:rsidRPr="004855FD" w14:paraId="5DC0BA32" w14:textId="77777777" w:rsidTr="004855FD">
        <w:tc>
          <w:tcPr>
            <w:tcW w:w="2179" w:type="dxa"/>
            <w:shd w:val="clear" w:color="auto" w:fill="auto"/>
          </w:tcPr>
          <w:p w14:paraId="73518EFC" w14:textId="70254DD7" w:rsidR="004855FD" w:rsidRPr="004855FD" w:rsidRDefault="004855FD" w:rsidP="004855FD">
            <w:pPr>
              <w:ind w:firstLine="0"/>
            </w:pPr>
            <w:r>
              <w:t>Pope</w:t>
            </w:r>
          </w:p>
        </w:tc>
        <w:tc>
          <w:tcPr>
            <w:tcW w:w="2179" w:type="dxa"/>
            <w:shd w:val="clear" w:color="auto" w:fill="auto"/>
          </w:tcPr>
          <w:p w14:paraId="1AE74C57" w14:textId="622813DC" w:rsidR="004855FD" w:rsidRPr="004855FD" w:rsidRDefault="004855FD" w:rsidP="004855FD">
            <w:pPr>
              <w:ind w:firstLine="0"/>
            </w:pPr>
            <w:r>
              <w:t>Rivers</w:t>
            </w:r>
          </w:p>
        </w:tc>
        <w:tc>
          <w:tcPr>
            <w:tcW w:w="2180" w:type="dxa"/>
            <w:shd w:val="clear" w:color="auto" w:fill="auto"/>
          </w:tcPr>
          <w:p w14:paraId="36686392" w14:textId="368EC859" w:rsidR="004855FD" w:rsidRPr="004855FD" w:rsidRDefault="004855FD" w:rsidP="004855FD">
            <w:pPr>
              <w:ind w:firstLine="0"/>
            </w:pPr>
            <w:r>
              <w:t>Robbins</w:t>
            </w:r>
          </w:p>
        </w:tc>
      </w:tr>
      <w:tr w:rsidR="004855FD" w:rsidRPr="004855FD" w14:paraId="56947059" w14:textId="77777777" w:rsidTr="004855FD">
        <w:tc>
          <w:tcPr>
            <w:tcW w:w="2179" w:type="dxa"/>
            <w:shd w:val="clear" w:color="auto" w:fill="auto"/>
          </w:tcPr>
          <w:p w14:paraId="45B3E80E" w14:textId="1EA8C79D" w:rsidR="004855FD" w:rsidRPr="004855FD" w:rsidRDefault="004855FD" w:rsidP="004855FD">
            <w:pPr>
              <w:ind w:firstLine="0"/>
            </w:pPr>
            <w:r>
              <w:t>Rose</w:t>
            </w:r>
          </w:p>
        </w:tc>
        <w:tc>
          <w:tcPr>
            <w:tcW w:w="2179" w:type="dxa"/>
            <w:shd w:val="clear" w:color="auto" w:fill="auto"/>
          </w:tcPr>
          <w:p w14:paraId="21DA3D66" w14:textId="4BFE9E3D" w:rsidR="004855FD" w:rsidRPr="004855FD" w:rsidRDefault="004855FD" w:rsidP="004855FD">
            <w:pPr>
              <w:ind w:firstLine="0"/>
            </w:pPr>
            <w:r>
              <w:t>Rutherford</w:t>
            </w:r>
          </w:p>
        </w:tc>
        <w:tc>
          <w:tcPr>
            <w:tcW w:w="2180" w:type="dxa"/>
            <w:shd w:val="clear" w:color="auto" w:fill="auto"/>
          </w:tcPr>
          <w:p w14:paraId="4C724380" w14:textId="02095997" w:rsidR="004855FD" w:rsidRPr="004855FD" w:rsidRDefault="004855FD" w:rsidP="004855FD">
            <w:pPr>
              <w:ind w:firstLine="0"/>
            </w:pPr>
            <w:r>
              <w:t>Sandifer</w:t>
            </w:r>
          </w:p>
        </w:tc>
      </w:tr>
      <w:tr w:rsidR="004855FD" w:rsidRPr="004855FD" w14:paraId="20D11E90" w14:textId="77777777" w:rsidTr="004855FD">
        <w:tc>
          <w:tcPr>
            <w:tcW w:w="2179" w:type="dxa"/>
            <w:shd w:val="clear" w:color="auto" w:fill="auto"/>
          </w:tcPr>
          <w:p w14:paraId="17A6E0EC" w14:textId="3BBE97A6" w:rsidR="004855FD" w:rsidRPr="004855FD" w:rsidRDefault="004855FD" w:rsidP="004855FD">
            <w:pPr>
              <w:ind w:firstLine="0"/>
            </w:pPr>
            <w:r>
              <w:t>Schuessler</w:t>
            </w:r>
          </w:p>
        </w:tc>
        <w:tc>
          <w:tcPr>
            <w:tcW w:w="2179" w:type="dxa"/>
            <w:shd w:val="clear" w:color="auto" w:fill="auto"/>
          </w:tcPr>
          <w:p w14:paraId="780F885C" w14:textId="19CC9214" w:rsidR="004855FD" w:rsidRPr="004855FD" w:rsidRDefault="004855FD" w:rsidP="004855FD">
            <w:pPr>
              <w:ind w:firstLine="0"/>
            </w:pPr>
            <w:r>
              <w:t>Sessions</w:t>
            </w:r>
          </w:p>
        </w:tc>
        <w:tc>
          <w:tcPr>
            <w:tcW w:w="2180" w:type="dxa"/>
            <w:shd w:val="clear" w:color="auto" w:fill="auto"/>
          </w:tcPr>
          <w:p w14:paraId="06EF2E55" w14:textId="580CBA6B" w:rsidR="004855FD" w:rsidRPr="004855FD" w:rsidRDefault="004855FD" w:rsidP="004855FD">
            <w:pPr>
              <w:ind w:firstLine="0"/>
            </w:pPr>
            <w:r>
              <w:t>G. M. Smith</w:t>
            </w:r>
          </w:p>
        </w:tc>
      </w:tr>
      <w:tr w:rsidR="004855FD" w:rsidRPr="004855FD" w14:paraId="610BBD9D" w14:textId="77777777" w:rsidTr="004855FD">
        <w:tc>
          <w:tcPr>
            <w:tcW w:w="2179" w:type="dxa"/>
            <w:shd w:val="clear" w:color="auto" w:fill="auto"/>
          </w:tcPr>
          <w:p w14:paraId="118E502F" w14:textId="7B587AB3" w:rsidR="004855FD" w:rsidRPr="004855FD" w:rsidRDefault="004855FD" w:rsidP="004855FD">
            <w:pPr>
              <w:ind w:firstLine="0"/>
            </w:pPr>
            <w:r>
              <w:t>M. M. Smith</w:t>
            </w:r>
          </w:p>
        </w:tc>
        <w:tc>
          <w:tcPr>
            <w:tcW w:w="2179" w:type="dxa"/>
            <w:shd w:val="clear" w:color="auto" w:fill="auto"/>
          </w:tcPr>
          <w:p w14:paraId="1BA6D4B2" w14:textId="0C683172" w:rsidR="004855FD" w:rsidRPr="004855FD" w:rsidRDefault="004855FD" w:rsidP="004855FD">
            <w:pPr>
              <w:ind w:firstLine="0"/>
            </w:pPr>
            <w:r>
              <w:t>Stavrinakis</w:t>
            </w:r>
          </w:p>
        </w:tc>
        <w:tc>
          <w:tcPr>
            <w:tcW w:w="2180" w:type="dxa"/>
            <w:shd w:val="clear" w:color="auto" w:fill="auto"/>
          </w:tcPr>
          <w:p w14:paraId="6A3A7E4A" w14:textId="143DA52E" w:rsidR="004855FD" w:rsidRPr="004855FD" w:rsidRDefault="004855FD" w:rsidP="004855FD">
            <w:pPr>
              <w:ind w:firstLine="0"/>
            </w:pPr>
            <w:r>
              <w:t>Taylor</w:t>
            </w:r>
          </w:p>
        </w:tc>
      </w:tr>
      <w:tr w:rsidR="004855FD" w:rsidRPr="004855FD" w14:paraId="7ED650AD" w14:textId="77777777" w:rsidTr="004855FD">
        <w:tc>
          <w:tcPr>
            <w:tcW w:w="2179" w:type="dxa"/>
            <w:shd w:val="clear" w:color="auto" w:fill="auto"/>
          </w:tcPr>
          <w:p w14:paraId="1A761CFC" w14:textId="1BF6831F" w:rsidR="004855FD" w:rsidRPr="004855FD" w:rsidRDefault="004855FD" w:rsidP="004855FD">
            <w:pPr>
              <w:ind w:firstLine="0"/>
            </w:pPr>
            <w:r>
              <w:t>Thayer</w:t>
            </w:r>
          </w:p>
        </w:tc>
        <w:tc>
          <w:tcPr>
            <w:tcW w:w="2179" w:type="dxa"/>
            <w:shd w:val="clear" w:color="auto" w:fill="auto"/>
          </w:tcPr>
          <w:p w14:paraId="4042A712" w14:textId="5B10F295" w:rsidR="004855FD" w:rsidRPr="004855FD" w:rsidRDefault="004855FD" w:rsidP="004855FD">
            <w:pPr>
              <w:ind w:firstLine="0"/>
            </w:pPr>
            <w:r>
              <w:t>Thigpen</w:t>
            </w:r>
          </w:p>
        </w:tc>
        <w:tc>
          <w:tcPr>
            <w:tcW w:w="2180" w:type="dxa"/>
            <w:shd w:val="clear" w:color="auto" w:fill="auto"/>
          </w:tcPr>
          <w:p w14:paraId="581027DE" w14:textId="3437326B" w:rsidR="004855FD" w:rsidRPr="004855FD" w:rsidRDefault="004855FD" w:rsidP="004855FD">
            <w:pPr>
              <w:ind w:firstLine="0"/>
            </w:pPr>
            <w:r>
              <w:t>Trantham</w:t>
            </w:r>
          </w:p>
        </w:tc>
      </w:tr>
      <w:tr w:rsidR="004855FD" w:rsidRPr="004855FD" w14:paraId="63D80FD3" w14:textId="77777777" w:rsidTr="004855FD">
        <w:tc>
          <w:tcPr>
            <w:tcW w:w="2179" w:type="dxa"/>
            <w:shd w:val="clear" w:color="auto" w:fill="auto"/>
          </w:tcPr>
          <w:p w14:paraId="7EE205AA" w14:textId="4496091D" w:rsidR="004855FD" w:rsidRPr="004855FD" w:rsidRDefault="004855FD" w:rsidP="004855FD">
            <w:pPr>
              <w:ind w:firstLine="0"/>
            </w:pPr>
            <w:r>
              <w:t>Vaughan</w:t>
            </w:r>
          </w:p>
        </w:tc>
        <w:tc>
          <w:tcPr>
            <w:tcW w:w="2179" w:type="dxa"/>
            <w:shd w:val="clear" w:color="auto" w:fill="auto"/>
          </w:tcPr>
          <w:p w14:paraId="40003EAC" w14:textId="4AE879FF" w:rsidR="004855FD" w:rsidRPr="004855FD" w:rsidRDefault="004855FD" w:rsidP="004855FD">
            <w:pPr>
              <w:ind w:firstLine="0"/>
            </w:pPr>
            <w:r>
              <w:t>Weeks</w:t>
            </w:r>
          </w:p>
        </w:tc>
        <w:tc>
          <w:tcPr>
            <w:tcW w:w="2180" w:type="dxa"/>
            <w:shd w:val="clear" w:color="auto" w:fill="auto"/>
          </w:tcPr>
          <w:p w14:paraId="64712652" w14:textId="539D0B05" w:rsidR="004855FD" w:rsidRPr="004855FD" w:rsidRDefault="004855FD" w:rsidP="004855FD">
            <w:pPr>
              <w:ind w:firstLine="0"/>
            </w:pPr>
            <w:r>
              <w:t>West</w:t>
            </w:r>
          </w:p>
        </w:tc>
      </w:tr>
      <w:tr w:rsidR="004855FD" w:rsidRPr="004855FD" w14:paraId="11AB63D9" w14:textId="77777777" w:rsidTr="004855FD">
        <w:tc>
          <w:tcPr>
            <w:tcW w:w="2179" w:type="dxa"/>
            <w:shd w:val="clear" w:color="auto" w:fill="auto"/>
          </w:tcPr>
          <w:p w14:paraId="72E3EB0A" w14:textId="4ABCA16C" w:rsidR="004855FD" w:rsidRPr="004855FD" w:rsidRDefault="004855FD" w:rsidP="004855FD">
            <w:pPr>
              <w:ind w:firstLine="0"/>
            </w:pPr>
            <w:r>
              <w:t>Wetmore</w:t>
            </w:r>
          </w:p>
        </w:tc>
        <w:tc>
          <w:tcPr>
            <w:tcW w:w="2179" w:type="dxa"/>
            <w:shd w:val="clear" w:color="auto" w:fill="auto"/>
          </w:tcPr>
          <w:p w14:paraId="2CBCD339" w14:textId="41898792" w:rsidR="004855FD" w:rsidRPr="004855FD" w:rsidRDefault="004855FD" w:rsidP="004855FD">
            <w:pPr>
              <w:ind w:firstLine="0"/>
            </w:pPr>
            <w:r>
              <w:t>Wheeler</w:t>
            </w:r>
          </w:p>
        </w:tc>
        <w:tc>
          <w:tcPr>
            <w:tcW w:w="2180" w:type="dxa"/>
            <w:shd w:val="clear" w:color="auto" w:fill="auto"/>
          </w:tcPr>
          <w:p w14:paraId="62FFFD75" w14:textId="5422D5FD" w:rsidR="004855FD" w:rsidRPr="004855FD" w:rsidRDefault="004855FD" w:rsidP="004855FD">
            <w:pPr>
              <w:ind w:firstLine="0"/>
            </w:pPr>
            <w:r>
              <w:t>White</w:t>
            </w:r>
          </w:p>
        </w:tc>
      </w:tr>
      <w:tr w:rsidR="004855FD" w:rsidRPr="004855FD" w14:paraId="46F05347" w14:textId="77777777" w:rsidTr="004855FD">
        <w:tc>
          <w:tcPr>
            <w:tcW w:w="2179" w:type="dxa"/>
            <w:shd w:val="clear" w:color="auto" w:fill="auto"/>
          </w:tcPr>
          <w:p w14:paraId="77223659" w14:textId="57781E9B" w:rsidR="004855FD" w:rsidRPr="004855FD" w:rsidRDefault="004855FD" w:rsidP="004855FD">
            <w:pPr>
              <w:keepNext/>
              <w:ind w:firstLine="0"/>
            </w:pPr>
            <w:r>
              <w:t>Whitmire</w:t>
            </w:r>
          </w:p>
        </w:tc>
        <w:tc>
          <w:tcPr>
            <w:tcW w:w="2179" w:type="dxa"/>
            <w:shd w:val="clear" w:color="auto" w:fill="auto"/>
          </w:tcPr>
          <w:p w14:paraId="768BEF36" w14:textId="363AF607" w:rsidR="004855FD" w:rsidRPr="004855FD" w:rsidRDefault="004855FD" w:rsidP="004855FD">
            <w:pPr>
              <w:keepNext/>
              <w:ind w:firstLine="0"/>
            </w:pPr>
            <w:r>
              <w:t>Williams</w:t>
            </w:r>
          </w:p>
        </w:tc>
        <w:tc>
          <w:tcPr>
            <w:tcW w:w="2180" w:type="dxa"/>
            <w:shd w:val="clear" w:color="auto" w:fill="auto"/>
          </w:tcPr>
          <w:p w14:paraId="7164E69F" w14:textId="0EFD3C98" w:rsidR="004855FD" w:rsidRPr="004855FD" w:rsidRDefault="004855FD" w:rsidP="004855FD">
            <w:pPr>
              <w:keepNext/>
              <w:ind w:firstLine="0"/>
            </w:pPr>
            <w:r>
              <w:t>Willis</w:t>
            </w:r>
          </w:p>
        </w:tc>
      </w:tr>
      <w:tr w:rsidR="004855FD" w:rsidRPr="004855FD" w14:paraId="1486164F" w14:textId="77777777" w:rsidTr="004855FD">
        <w:tc>
          <w:tcPr>
            <w:tcW w:w="2179" w:type="dxa"/>
            <w:shd w:val="clear" w:color="auto" w:fill="auto"/>
          </w:tcPr>
          <w:p w14:paraId="0CB7ABD4" w14:textId="240A42BA" w:rsidR="004855FD" w:rsidRPr="004855FD" w:rsidRDefault="004855FD" w:rsidP="004855FD">
            <w:pPr>
              <w:keepNext/>
              <w:ind w:firstLine="0"/>
            </w:pPr>
            <w:r>
              <w:t>Wooten</w:t>
            </w:r>
          </w:p>
        </w:tc>
        <w:tc>
          <w:tcPr>
            <w:tcW w:w="2179" w:type="dxa"/>
            <w:shd w:val="clear" w:color="auto" w:fill="auto"/>
          </w:tcPr>
          <w:p w14:paraId="7D47A01B" w14:textId="38AE9331" w:rsidR="004855FD" w:rsidRPr="004855FD" w:rsidRDefault="004855FD" w:rsidP="004855FD">
            <w:pPr>
              <w:keepNext/>
              <w:ind w:firstLine="0"/>
            </w:pPr>
            <w:r>
              <w:t>Yow</w:t>
            </w:r>
          </w:p>
        </w:tc>
        <w:tc>
          <w:tcPr>
            <w:tcW w:w="2180" w:type="dxa"/>
            <w:shd w:val="clear" w:color="auto" w:fill="auto"/>
          </w:tcPr>
          <w:p w14:paraId="3FD61F93" w14:textId="77777777" w:rsidR="004855FD" w:rsidRPr="004855FD" w:rsidRDefault="004855FD" w:rsidP="004855FD">
            <w:pPr>
              <w:keepNext/>
              <w:ind w:firstLine="0"/>
            </w:pPr>
          </w:p>
        </w:tc>
      </w:tr>
    </w:tbl>
    <w:p w14:paraId="7F851254" w14:textId="77777777" w:rsidR="004855FD" w:rsidRDefault="004855FD" w:rsidP="004855FD"/>
    <w:p w14:paraId="4932D50A" w14:textId="2F1D0D76" w:rsidR="004855FD" w:rsidRDefault="004855FD" w:rsidP="004855FD">
      <w:pPr>
        <w:jc w:val="center"/>
        <w:rPr>
          <w:b/>
        </w:rPr>
      </w:pPr>
      <w:r w:rsidRPr="004855FD">
        <w:rPr>
          <w:b/>
        </w:rPr>
        <w:t>Total--110</w:t>
      </w:r>
    </w:p>
    <w:p w14:paraId="21788730" w14:textId="77777777" w:rsidR="004855FD" w:rsidRDefault="004855FD" w:rsidP="004855FD">
      <w:pPr>
        <w:jc w:val="center"/>
        <w:rPr>
          <w:b/>
        </w:rPr>
      </w:pPr>
    </w:p>
    <w:p w14:paraId="23D98B93" w14:textId="77777777" w:rsidR="004855FD" w:rsidRDefault="004855FD" w:rsidP="004855FD">
      <w:pPr>
        <w:ind w:firstLine="0"/>
      </w:pPr>
      <w:r w:rsidRPr="004855FD">
        <w:t xml:space="preserve"> </w:t>
      </w:r>
      <w:r>
        <w:t>Those who voted in the negative are:</w:t>
      </w:r>
    </w:p>
    <w:p w14:paraId="078441EF" w14:textId="77777777" w:rsidR="004855FD" w:rsidRDefault="004855FD" w:rsidP="004855FD"/>
    <w:p w14:paraId="3C65626C" w14:textId="77777777" w:rsidR="004855FD" w:rsidRDefault="004855FD" w:rsidP="004855FD">
      <w:pPr>
        <w:jc w:val="center"/>
        <w:rPr>
          <w:b/>
        </w:rPr>
      </w:pPr>
      <w:r w:rsidRPr="004855FD">
        <w:rPr>
          <w:b/>
        </w:rPr>
        <w:t>Total--0</w:t>
      </w:r>
    </w:p>
    <w:p w14:paraId="7F187E32" w14:textId="187DA09A" w:rsidR="004855FD" w:rsidRDefault="004855FD" w:rsidP="004855FD">
      <w:pPr>
        <w:jc w:val="center"/>
        <w:rPr>
          <w:b/>
        </w:rPr>
      </w:pPr>
    </w:p>
    <w:p w14:paraId="4827C129" w14:textId="77777777" w:rsidR="004855FD" w:rsidRDefault="004855FD" w:rsidP="004855FD">
      <w:r>
        <w:t xml:space="preserve">Section 46 was adopted. </w:t>
      </w:r>
    </w:p>
    <w:p w14:paraId="5C412E29" w14:textId="77777777" w:rsidR="004855FD" w:rsidRDefault="004855FD" w:rsidP="004855FD"/>
    <w:p w14:paraId="250E4924" w14:textId="3018AB7E" w:rsidR="004855FD" w:rsidRDefault="004855FD" w:rsidP="004855FD">
      <w:pPr>
        <w:keepNext/>
        <w:jc w:val="center"/>
        <w:rPr>
          <w:b/>
        </w:rPr>
      </w:pPr>
      <w:r w:rsidRPr="004855FD">
        <w:rPr>
          <w:b/>
        </w:rPr>
        <w:t>SECTION 47</w:t>
      </w:r>
    </w:p>
    <w:p w14:paraId="656D8C42" w14:textId="77777777" w:rsidR="004855FD" w:rsidRDefault="004855FD" w:rsidP="004855FD">
      <w:r>
        <w:t xml:space="preserve">The yeas and nays were taken resulting as follows: </w:t>
      </w:r>
    </w:p>
    <w:p w14:paraId="37950708" w14:textId="4E1A47B6" w:rsidR="004855FD" w:rsidRDefault="004855FD" w:rsidP="004855FD">
      <w:pPr>
        <w:jc w:val="center"/>
      </w:pPr>
      <w:r>
        <w:t xml:space="preserve"> </w:t>
      </w:r>
      <w:bookmarkStart w:id="52" w:name="vote_start119"/>
      <w:bookmarkEnd w:id="52"/>
      <w:r>
        <w:t>Yeas 107; Nays 0</w:t>
      </w:r>
    </w:p>
    <w:p w14:paraId="219EF154" w14:textId="77777777" w:rsidR="004855FD" w:rsidRDefault="004855FD" w:rsidP="004855FD">
      <w:pPr>
        <w:jc w:val="center"/>
      </w:pPr>
    </w:p>
    <w:p w14:paraId="02F22873" w14:textId="77777777" w:rsidR="004855FD" w:rsidRDefault="004855FD" w:rsidP="002A6DD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A8E1064" w14:textId="77777777" w:rsidTr="004855FD">
        <w:tc>
          <w:tcPr>
            <w:tcW w:w="2179" w:type="dxa"/>
            <w:shd w:val="clear" w:color="auto" w:fill="auto"/>
          </w:tcPr>
          <w:p w14:paraId="4C47CE03" w14:textId="54CC19A5" w:rsidR="004855FD" w:rsidRPr="004855FD" w:rsidRDefault="004855FD" w:rsidP="002A6DD4">
            <w:pPr>
              <w:keepNext/>
              <w:ind w:firstLine="0"/>
            </w:pPr>
            <w:r>
              <w:t>Alexander</w:t>
            </w:r>
          </w:p>
        </w:tc>
        <w:tc>
          <w:tcPr>
            <w:tcW w:w="2179" w:type="dxa"/>
            <w:shd w:val="clear" w:color="auto" w:fill="auto"/>
          </w:tcPr>
          <w:p w14:paraId="79B723E6" w14:textId="3500C40E" w:rsidR="004855FD" w:rsidRPr="004855FD" w:rsidRDefault="004855FD" w:rsidP="002A6DD4">
            <w:pPr>
              <w:keepNext/>
              <w:ind w:firstLine="0"/>
            </w:pPr>
            <w:r>
              <w:t>Anderson</w:t>
            </w:r>
          </w:p>
        </w:tc>
        <w:tc>
          <w:tcPr>
            <w:tcW w:w="2180" w:type="dxa"/>
            <w:shd w:val="clear" w:color="auto" w:fill="auto"/>
          </w:tcPr>
          <w:p w14:paraId="01E93475" w14:textId="796E2340" w:rsidR="004855FD" w:rsidRPr="004855FD" w:rsidRDefault="004855FD" w:rsidP="002A6DD4">
            <w:pPr>
              <w:keepNext/>
              <w:ind w:firstLine="0"/>
            </w:pPr>
            <w:r>
              <w:t>Atkinson</w:t>
            </w:r>
          </w:p>
        </w:tc>
      </w:tr>
      <w:tr w:rsidR="004855FD" w:rsidRPr="004855FD" w14:paraId="2DDC674D" w14:textId="77777777" w:rsidTr="004855FD">
        <w:tc>
          <w:tcPr>
            <w:tcW w:w="2179" w:type="dxa"/>
            <w:shd w:val="clear" w:color="auto" w:fill="auto"/>
          </w:tcPr>
          <w:p w14:paraId="6717CCC1" w14:textId="114B4A1C" w:rsidR="004855FD" w:rsidRPr="004855FD" w:rsidRDefault="004855FD" w:rsidP="002A6DD4">
            <w:pPr>
              <w:keepNext/>
              <w:ind w:firstLine="0"/>
            </w:pPr>
            <w:r>
              <w:t>Bailey</w:t>
            </w:r>
          </w:p>
        </w:tc>
        <w:tc>
          <w:tcPr>
            <w:tcW w:w="2179" w:type="dxa"/>
            <w:shd w:val="clear" w:color="auto" w:fill="auto"/>
          </w:tcPr>
          <w:p w14:paraId="171705B2" w14:textId="1066D164" w:rsidR="004855FD" w:rsidRPr="004855FD" w:rsidRDefault="004855FD" w:rsidP="002A6DD4">
            <w:pPr>
              <w:keepNext/>
              <w:ind w:firstLine="0"/>
            </w:pPr>
            <w:r>
              <w:t>Ballentine</w:t>
            </w:r>
          </w:p>
        </w:tc>
        <w:tc>
          <w:tcPr>
            <w:tcW w:w="2180" w:type="dxa"/>
            <w:shd w:val="clear" w:color="auto" w:fill="auto"/>
          </w:tcPr>
          <w:p w14:paraId="6942419F" w14:textId="537BAC2A" w:rsidR="004855FD" w:rsidRPr="004855FD" w:rsidRDefault="004855FD" w:rsidP="002A6DD4">
            <w:pPr>
              <w:keepNext/>
              <w:ind w:firstLine="0"/>
            </w:pPr>
            <w:r>
              <w:t>Bannister</w:t>
            </w:r>
          </w:p>
        </w:tc>
      </w:tr>
      <w:tr w:rsidR="004855FD" w:rsidRPr="004855FD" w14:paraId="2E1362C0" w14:textId="77777777" w:rsidTr="004855FD">
        <w:tc>
          <w:tcPr>
            <w:tcW w:w="2179" w:type="dxa"/>
            <w:shd w:val="clear" w:color="auto" w:fill="auto"/>
          </w:tcPr>
          <w:p w14:paraId="7B73B615" w14:textId="4A88A1FF" w:rsidR="004855FD" w:rsidRPr="004855FD" w:rsidRDefault="004855FD" w:rsidP="004855FD">
            <w:pPr>
              <w:ind w:firstLine="0"/>
            </w:pPr>
            <w:r>
              <w:t>Beach</w:t>
            </w:r>
          </w:p>
        </w:tc>
        <w:tc>
          <w:tcPr>
            <w:tcW w:w="2179" w:type="dxa"/>
            <w:shd w:val="clear" w:color="auto" w:fill="auto"/>
          </w:tcPr>
          <w:p w14:paraId="211D3DEA" w14:textId="76BB8C33" w:rsidR="004855FD" w:rsidRPr="004855FD" w:rsidRDefault="004855FD" w:rsidP="004855FD">
            <w:pPr>
              <w:ind w:firstLine="0"/>
            </w:pPr>
            <w:r>
              <w:t>Bradley</w:t>
            </w:r>
          </w:p>
        </w:tc>
        <w:tc>
          <w:tcPr>
            <w:tcW w:w="2180" w:type="dxa"/>
            <w:shd w:val="clear" w:color="auto" w:fill="auto"/>
          </w:tcPr>
          <w:p w14:paraId="79DCFE44" w14:textId="13FE7532" w:rsidR="004855FD" w:rsidRPr="004855FD" w:rsidRDefault="004855FD" w:rsidP="004855FD">
            <w:pPr>
              <w:ind w:firstLine="0"/>
            </w:pPr>
            <w:r>
              <w:t>Brewer</w:t>
            </w:r>
          </w:p>
        </w:tc>
      </w:tr>
      <w:tr w:rsidR="004855FD" w:rsidRPr="004855FD" w14:paraId="33A60C40" w14:textId="77777777" w:rsidTr="004855FD">
        <w:tc>
          <w:tcPr>
            <w:tcW w:w="2179" w:type="dxa"/>
            <w:shd w:val="clear" w:color="auto" w:fill="auto"/>
          </w:tcPr>
          <w:p w14:paraId="38C036E4" w14:textId="23E2AB99" w:rsidR="004855FD" w:rsidRPr="004855FD" w:rsidRDefault="004855FD" w:rsidP="004855FD">
            <w:pPr>
              <w:ind w:firstLine="0"/>
            </w:pPr>
            <w:r>
              <w:t>Brittain</w:t>
            </w:r>
          </w:p>
        </w:tc>
        <w:tc>
          <w:tcPr>
            <w:tcW w:w="2179" w:type="dxa"/>
            <w:shd w:val="clear" w:color="auto" w:fill="auto"/>
          </w:tcPr>
          <w:p w14:paraId="4106AC2F" w14:textId="49DDDB68" w:rsidR="004855FD" w:rsidRPr="004855FD" w:rsidRDefault="004855FD" w:rsidP="004855FD">
            <w:pPr>
              <w:ind w:firstLine="0"/>
            </w:pPr>
            <w:r>
              <w:t>Burns</w:t>
            </w:r>
          </w:p>
        </w:tc>
        <w:tc>
          <w:tcPr>
            <w:tcW w:w="2180" w:type="dxa"/>
            <w:shd w:val="clear" w:color="auto" w:fill="auto"/>
          </w:tcPr>
          <w:p w14:paraId="38085B5F" w14:textId="5F3701EA" w:rsidR="004855FD" w:rsidRPr="004855FD" w:rsidRDefault="004855FD" w:rsidP="004855FD">
            <w:pPr>
              <w:ind w:firstLine="0"/>
            </w:pPr>
            <w:r>
              <w:t>Bustos</w:t>
            </w:r>
          </w:p>
        </w:tc>
      </w:tr>
      <w:tr w:rsidR="004855FD" w:rsidRPr="004855FD" w14:paraId="3FC62E90" w14:textId="77777777" w:rsidTr="004855FD">
        <w:tc>
          <w:tcPr>
            <w:tcW w:w="2179" w:type="dxa"/>
            <w:shd w:val="clear" w:color="auto" w:fill="auto"/>
          </w:tcPr>
          <w:p w14:paraId="0430CAB2" w14:textId="5C5165BE" w:rsidR="004855FD" w:rsidRPr="004855FD" w:rsidRDefault="004855FD" w:rsidP="004855FD">
            <w:pPr>
              <w:ind w:firstLine="0"/>
            </w:pPr>
            <w:r>
              <w:t>Calhoon</w:t>
            </w:r>
          </w:p>
        </w:tc>
        <w:tc>
          <w:tcPr>
            <w:tcW w:w="2179" w:type="dxa"/>
            <w:shd w:val="clear" w:color="auto" w:fill="auto"/>
          </w:tcPr>
          <w:p w14:paraId="5EDCC12A" w14:textId="39B90DE7" w:rsidR="004855FD" w:rsidRPr="004855FD" w:rsidRDefault="004855FD" w:rsidP="004855FD">
            <w:pPr>
              <w:ind w:firstLine="0"/>
            </w:pPr>
            <w:r>
              <w:t>Carter</w:t>
            </w:r>
          </w:p>
        </w:tc>
        <w:tc>
          <w:tcPr>
            <w:tcW w:w="2180" w:type="dxa"/>
            <w:shd w:val="clear" w:color="auto" w:fill="auto"/>
          </w:tcPr>
          <w:p w14:paraId="55EB526E" w14:textId="0B5735A2" w:rsidR="004855FD" w:rsidRPr="004855FD" w:rsidRDefault="004855FD" w:rsidP="004855FD">
            <w:pPr>
              <w:ind w:firstLine="0"/>
            </w:pPr>
            <w:r>
              <w:t>Caskey</w:t>
            </w:r>
          </w:p>
        </w:tc>
      </w:tr>
      <w:tr w:rsidR="004855FD" w:rsidRPr="004855FD" w14:paraId="19C57BC2" w14:textId="77777777" w:rsidTr="004855FD">
        <w:tc>
          <w:tcPr>
            <w:tcW w:w="2179" w:type="dxa"/>
            <w:shd w:val="clear" w:color="auto" w:fill="auto"/>
          </w:tcPr>
          <w:p w14:paraId="30F513AB" w14:textId="2BB12BBE" w:rsidR="004855FD" w:rsidRPr="004855FD" w:rsidRDefault="004855FD" w:rsidP="004855FD">
            <w:pPr>
              <w:ind w:firstLine="0"/>
            </w:pPr>
            <w:r>
              <w:t>Chapman</w:t>
            </w:r>
          </w:p>
        </w:tc>
        <w:tc>
          <w:tcPr>
            <w:tcW w:w="2179" w:type="dxa"/>
            <w:shd w:val="clear" w:color="auto" w:fill="auto"/>
          </w:tcPr>
          <w:p w14:paraId="45005A4B" w14:textId="46E7F216" w:rsidR="004855FD" w:rsidRPr="004855FD" w:rsidRDefault="004855FD" w:rsidP="004855FD">
            <w:pPr>
              <w:ind w:firstLine="0"/>
            </w:pPr>
            <w:r>
              <w:t>Chumley</w:t>
            </w:r>
          </w:p>
        </w:tc>
        <w:tc>
          <w:tcPr>
            <w:tcW w:w="2180" w:type="dxa"/>
            <w:shd w:val="clear" w:color="auto" w:fill="auto"/>
          </w:tcPr>
          <w:p w14:paraId="3994BA8D" w14:textId="4B3F1C92" w:rsidR="004855FD" w:rsidRPr="004855FD" w:rsidRDefault="004855FD" w:rsidP="004855FD">
            <w:pPr>
              <w:ind w:firstLine="0"/>
            </w:pPr>
            <w:r>
              <w:t>Clyburn</w:t>
            </w:r>
          </w:p>
        </w:tc>
      </w:tr>
      <w:tr w:rsidR="004855FD" w:rsidRPr="004855FD" w14:paraId="553B9299" w14:textId="77777777" w:rsidTr="004855FD">
        <w:tc>
          <w:tcPr>
            <w:tcW w:w="2179" w:type="dxa"/>
            <w:shd w:val="clear" w:color="auto" w:fill="auto"/>
          </w:tcPr>
          <w:p w14:paraId="48296E5C" w14:textId="4F37DA11" w:rsidR="004855FD" w:rsidRPr="004855FD" w:rsidRDefault="004855FD" w:rsidP="004855FD">
            <w:pPr>
              <w:ind w:firstLine="0"/>
            </w:pPr>
            <w:r>
              <w:t>Cobb-Hunter</w:t>
            </w:r>
          </w:p>
        </w:tc>
        <w:tc>
          <w:tcPr>
            <w:tcW w:w="2179" w:type="dxa"/>
            <w:shd w:val="clear" w:color="auto" w:fill="auto"/>
          </w:tcPr>
          <w:p w14:paraId="787B91B1" w14:textId="2CB58D87" w:rsidR="004855FD" w:rsidRPr="004855FD" w:rsidRDefault="004855FD" w:rsidP="004855FD">
            <w:pPr>
              <w:ind w:firstLine="0"/>
            </w:pPr>
            <w:r>
              <w:t>Collins</w:t>
            </w:r>
          </w:p>
        </w:tc>
        <w:tc>
          <w:tcPr>
            <w:tcW w:w="2180" w:type="dxa"/>
            <w:shd w:val="clear" w:color="auto" w:fill="auto"/>
          </w:tcPr>
          <w:p w14:paraId="37911E13" w14:textId="4C03353B" w:rsidR="004855FD" w:rsidRPr="004855FD" w:rsidRDefault="004855FD" w:rsidP="004855FD">
            <w:pPr>
              <w:ind w:firstLine="0"/>
            </w:pPr>
            <w:r>
              <w:t>Connell</w:t>
            </w:r>
          </w:p>
        </w:tc>
      </w:tr>
      <w:tr w:rsidR="004855FD" w:rsidRPr="004855FD" w14:paraId="57AB778E" w14:textId="77777777" w:rsidTr="004855FD">
        <w:tc>
          <w:tcPr>
            <w:tcW w:w="2179" w:type="dxa"/>
            <w:shd w:val="clear" w:color="auto" w:fill="auto"/>
          </w:tcPr>
          <w:p w14:paraId="6973CD4C" w14:textId="321DF353" w:rsidR="004855FD" w:rsidRPr="004855FD" w:rsidRDefault="004855FD" w:rsidP="004855FD">
            <w:pPr>
              <w:ind w:firstLine="0"/>
            </w:pPr>
            <w:r>
              <w:t>B. L. Cox</w:t>
            </w:r>
          </w:p>
        </w:tc>
        <w:tc>
          <w:tcPr>
            <w:tcW w:w="2179" w:type="dxa"/>
            <w:shd w:val="clear" w:color="auto" w:fill="auto"/>
          </w:tcPr>
          <w:p w14:paraId="1A97D506" w14:textId="420C774B" w:rsidR="004855FD" w:rsidRPr="004855FD" w:rsidRDefault="004855FD" w:rsidP="004855FD">
            <w:pPr>
              <w:ind w:firstLine="0"/>
            </w:pPr>
            <w:r>
              <w:t>Crawford</w:t>
            </w:r>
          </w:p>
        </w:tc>
        <w:tc>
          <w:tcPr>
            <w:tcW w:w="2180" w:type="dxa"/>
            <w:shd w:val="clear" w:color="auto" w:fill="auto"/>
          </w:tcPr>
          <w:p w14:paraId="4DD3F6AF" w14:textId="73493E4D" w:rsidR="004855FD" w:rsidRPr="004855FD" w:rsidRDefault="004855FD" w:rsidP="004855FD">
            <w:pPr>
              <w:ind w:firstLine="0"/>
            </w:pPr>
            <w:r>
              <w:t>Cromer</w:t>
            </w:r>
          </w:p>
        </w:tc>
      </w:tr>
      <w:tr w:rsidR="004855FD" w:rsidRPr="004855FD" w14:paraId="1FB2887F" w14:textId="77777777" w:rsidTr="004855FD">
        <w:tc>
          <w:tcPr>
            <w:tcW w:w="2179" w:type="dxa"/>
            <w:shd w:val="clear" w:color="auto" w:fill="auto"/>
          </w:tcPr>
          <w:p w14:paraId="68167693" w14:textId="5BE809CE" w:rsidR="004855FD" w:rsidRPr="004855FD" w:rsidRDefault="004855FD" w:rsidP="004855FD">
            <w:pPr>
              <w:ind w:firstLine="0"/>
            </w:pPr>
            <w:r>
              <w:t>Davis</w:t>
            </w:r>
          </w:p>
        </w:tc>
        <w:tc>
          <w:tcPr>
            <w:tcW w:w="2179" w:type="dxa"/>
            <w:shd w:val="clear" w:color="auto" w:fill="auto"/>
          </w:tcPr>
          <w:p w14:paraId="40CFC623" w14:textId="6FCD0B29" w:rsidR="004855FD" w:rsidRPr="004855FD" w:rsidRDefault="004855FD" w:rsidP="004855FD">
            <w:pPr>
              <w:ind w:firstLine="0"/>
            </w:pPr>
            <w:r>
              <w:t>Dillard</w:t>
            </w:r>
          </w:p>
        </w:tc>
        <w:tc>
          <w:tcPr>
            <w:tcW w:w="2180" w:type="dxa"/>
            <w:shd w:val="clear" w:color="auto" w:fill="auto"/>
          </w:tcPr>
          <w:p w14:paraId="7DF0F34B" w14:textId="2832103E" w:rsidR="004855FD" w:rsidRPr="004855FD" w:rsidRDefault="004855FD" w:rsidP="004855FD">
            <w:pPr>
              <w:ind w:firstLine="0"/>
            </w:pPr>
            <w:r>
              <w:t>Elliott</w:t>
            </w:r>
          </w:p>
        </w:tc>
      </w:tr>
      <w:tr w:rsidR="004855FD" w:rsidRPr="004855FD" w14:paraId="4D7673B6" w14:textId="77777777" w:rsidTr="004855FD">
        <w:tc>
          <w:tcPr>
            <w:tcW w:w="2179" w:type="dxa"/>
            <w:shd w:val="clear" w:color="auto" w:fill="auto"/>
          </w:tcPr>
          <w:p w14:paraId="1F2B3A8B" w14:textId="23A5E72D" w:rsidR="004855FD" w:rsidRPr="004855FD" w:rsidRDefault="004855FD" w:rsidP="004855FD">
            <w:pPr>
              <w:ind w:firstLine="0"/>
            </w:pPr>
            <w:r>
              <w:t>Erickson</w:t>
            </w:r>
          </w:p>
        </w:tc>
        <w:tc>
          <w:tcPr>
            <w:tcW w:w="2179" w:type="dxa"/>
            <w:shd w:val="clear" w:color="auto" w:fill="auto"/>
          </w:tcPr>
          <w:p w14:paraId="5871A822" w14:textId="2EA27C38" w:rsidR="004855FD" w:rsidRPr="004855FD" w:rsidRDefault="004855FD" w:rsidP="004855FD">
            <w:pPr>
              <w:ind w:firstLine="0"/>
            </w:pPr>
            <w:r>
              <w:t>Felder</w:t>
            </w:r>
          </w:p>
        </w:tc>
        <w:tc>
          <w:tcPr>
            <w:tcW w:w="2180" w:type="dxa"/>
            <w:shd w:val="clear" w:color="auto" w:fill="auto"/>
          </w:tcPr>
          <w:p w14:paraId="1B4BFEB0" w14:textId="2A844623" w:rsidR="004855FD" w:rsidRPr="004855FD" w:rsidRDefault="004855FD" w:rsidP="004855FD">
            <w:pPr>
              <w:ind w:firstLine="0"/>
            </w:pPr>
            <w:r>
              <w:t>Forrest</w:t>
            </w:r>
          </w:p>
        </w:tc>
      </w:tr>
      <w:tr w:rsidR="004855FD" w:rsidRPr="004855FD" w14:paraId="64B43EC1" w14:textId="77777777" w:rsidTr="004855FD">
        <w:tc>
          <w:tcPr>
            <w:tcW w:w="2179" w:type="dxa"/>
            <w:shd w:val="clear" w:color="auto" w:fill="auto"/>
          </w:tcPr>
          <w:p w14:paraId="5441FBC9" w14:textId="2F8385BB" w:rsidR="004855FD" w:rsidRPr="004855FD" w:rsidRDefault="004855FD" w:rsidP="004855FD">
            <w:pPr>
              <w:ind w:firstLine="0"/>
            </w:pPr>
            <w:r>
              <w:t>Gagnon</w:t>
            </w:r>
          </w:p>
        </w:tc>
        <w:tc>
          <w:tcPr>
            <w:tcW w:w="2179" w:type="dxa"/>
            <w:shd w:val="clear" w:color="auto" w:fill="auto"/>
          </w:tcPr>
          <w:p w14:paraId="026532BA" w14:textId="63AE28AE" w:rsidR="004855FD" w:rsidRPr="004855FD" w:rsidRDefault="004855FD" w:rsidP="004855FD">
            <w:pPr>
              <w:ind w:firstLine="0"/>
            </w:pPr>
            <w:r>
              <w:t>Garvin</w:t>
            </w:r>
          </w:p>
        </w:tc>
        <w:tc>
          <w:tcPr>
            <w:tcW w:w="2180" w:type="dxa"/>
            <w:shd w:val="clear" w:color="auto" w:fill="auto"/>
          </w:tcPr>
          <w:p w14:paraId="7F57C1D7" w14:textId="2B5B7B92" w:rsidR="004855FD" w:rsidRPr="004855FD" w:rsidRDefault="004855FD" w:rsidP="004855FD">
            <w:pPr>
              <w:ind w:firstLine="0"/>
            </w:pPr>
            <w:r>
              <w:t>Gatch</w:t>
            </w:r>
          </w:p>
        </w:tc>
      </w:tr>
      <w:tr w:rsidR="004855FD" w:rsidRPr="004855FD" w14:paraId="4BF40194" w14:textId="77777777" w:rsidTr="004855FD">
        <w:tc>
          <w:tcPr>
            <w:tcW w:w="2179" w:type="dxa"/>
            <w:shd w:val="clear" w:color="auto" w:fill="auto"/>
          </w:tcPr>
          <w:p w14:paraId="71D86760" w14:textId="6FA05A24" w:rsidR="004855FD" w:rsidRPr="004855FD" w:rsidRDefault="004855FD" w:rsidP="004855FD">
            <w:pPr>
              <w:ind w:firstLine="0"/>
            </w:pPr>
            <w:r>
              <w:t>Gibson</w:t>
            </w:r>
          </w:p>
        </w:tc>
        <w:tc>
          <w:tcPr>
            <w:tcW w:w="2179" w:type="dxa"/>
            <w:shd w:val="clear" w:color="auto" w:fill="auto"/>
          </w:tcPr>
          <w:p w14:paraId="1602B1FB" w14:textId="75AF0991" w:rsidR="004855FD" w:rsidRPr="004855FD" w:rsidRDefault="004855FD" w:rsidP="004855FD">
            <w:pPr>
              <w:ind w:firstLine="0"/>
            </w:pPr>
            <w:r>
              <w:t>Gilliam</w:t>
            </w:r>
          </w:p>
        </w:tc>
        <w:tc>
          <w:tcPr>
            <w:tcW w:w="2180" w:type="dxa"/>
            <w:shd w:val="clear" w:color="auto" w:fill="auto"/>
          </w:tcPr>
          <w:p w14:paraId="0072B770" w14:textId="570EEE7E" w:rsidR="004855FD" w:rsidRPr="004855FD" w:rsidRDefault="004855FD" w:rsidP="004855FD">
            <w:pPr>
              <w:ind w:firstLine="0"/>
            </w:pPr>
            <w:r>
              <w:t>Gilliard</w:t>
            </w:r>
          </w:p>
        </w:tc>
      </w:tr>
      <w:tr w:rsidR="004855FD" w:rsidRPr="004855FD" w14:paraId="36A0176C" w14:textId="77777777" w:rsidTr="004855FD">
        <w:tc>
          <w:tcPr>
            <w:tcW w:w="2179" w:type="dxa"/>
            <w:shd w:val="clear" w:color="auto" w:fill="auto"/>
          </w:tcPr>
          <w:p w14:paraId="6AED65F4" w14:textId="72E04A7C" w:rsidR="004855FD" w:rsidRPr="004855FD" w:rsidRDefault="004855FD" w:rsidP="004855FD">
            <w:pPr>
              <w:ind w:firstLine="0"/>
            </w:pPr>
            <w:r>
              <w:t>Guest</w:t>
            </w:r>
          </w:p>
        </w:tc>
        <w:tc>
          <w:tcPr>
            <w:tcW w:w="2179" w:type="dxa"/>
            <w:shd w:val="clear" w:color="auto" w:fill="auto"/>
          </w:tcPr>
          <w:p w14:paraId="306D291E" w14:textId="21967AC6" w:rsidR="004855FD" w:rsidRPr="004855FD" w:rsidRDefault="004855FD" w:rsidP="004855FD">
            <w:pPr>
              <w:ind w:firstLine="0"/>
            </w:pPr>
            <w:r>
              <w:t>Haddon</w:t>
            </w:r>
          </w:p>
        </w:tc>
        <w:tc>
          <w:tcPr>
            <w:tcW w:w="2180" w:type="dxa"/>
            <w:shd w:val="clear" w:color="auto" w:fill="auto"/>
          </w:tcPr>
          <w:p w14:paraId="66CF37E4" w14:textId="24F0BDFF" w:rsidR="004855FD" w:rsidRPr="004855FD" w:rsidRDefault="004855FD" w:rsidP="004855FD">
            <w:pPr>
              <w:ind w:firstLine="0"/>
            </w:pPr>
            <w:r>
              <w:t>Hager</w:t>
            </w:r>
          </w:p>
        </w:tc>
      </w:tr>
      <w:tr w:rsidR="004855FD" w:rsidRPr="004855FD" w14:paraId="20DC865A" w14:textId="77777777" w:rsidTr="004855FD">
        <w:tc>
          <w:tcPr>
            <w:tcW w:w="2179" w:type="dxa"/>
            <w:shd w:val="clear" w:color="auto" w:fill="auto"/>
          </w:tcPr>
          <w:p w14:paraId="36AF4BCC" w14:textId="42B59EBA" w:rsidR="004855FD" w:rsidRPr="004855FD" w:rsidRDefault="004855FD" w:rsidP="004855FD">
            <w:pPr>
              <w:ind w:firstLine="0"/>
            </w:pPr>
            <w:r>
              <w:t>Hardee</w:t>
            </w:r>
          </w:p>
        </w:tc>
        <w:tc>
          <w:tcPr>
            <w:tcW w:w="2179" w:type="dxa"/>
            <w:shd w:val="clear" w:color="auto" w:fill="auto"/>
          </w:tcPr>
          <w:p w14:paraId="7DFBA879" w14:textId="4C971D29" w:rsidR="004855FD" w:rsidRPr="004855FD" w:rsidRDefault="004855FD" w:rsidP="004855FD">
            <w:pPr>
              <w:ind w:firstLine="0"/>
            </w:pPr>
            <w:r>
              <w:t>Harris</w:t>
            </w:r>
          </w:p>
        </w:tc>
        <w:tc>
          <w:tcPr>
            <w:tcW w:w="2180" w:type="dxa"/>
            <w:shd w:val="clear" w:color="auto" w:fill="auto"/>
          </w:tcPr>
          <w:p w14:paraId="3A7B2238" w14:textId="5C4694B2" w:rsidR="004855FD" w:rsidRPr="004855FD" w:rsidRDefault="004855FD" w:rsidP="004855FD">
            <w:pPr>
              <w:ind w:firstLine="0"/>
            </w:pPr>
            <w:r>
              <w:t>Hart</w:t>
            </w:r>
          </w:p>
        </w:tc>
      </w:tr>
      <w:tr w:rsidR="004855FD" w:rsidRPr="004855FD" w14:paraId="117F3C67" w14:textId="77777777" w:rsidTr="004855FD">
        <w:tc>
          <w:tcPr>
            <w:tcW w:w="2179" w:type="dxa"/>
            <w:shd w:val="clear" w:color="auto" w:fill="auto"/>
          </w:tcPr>
          <w:p w14:paraId="471AF387" w14:textId="1AC35299" w:rsidR="004855FD" w:rsidRPr="004855FD" w:rsidRDefault="004855FD" w:rsidP="004855FD">
            <w:pPr>
              <w:ind w:firstLine="0"/>
            </w:pPr>
            <w:r>
              <w:t>Hartnett</w:t>
            </w:r>
          </w:p>
        </w:tc>
        <w:tc>
          <w:tcPr>
            <w:tcW w:w="2179" w:type="dxa"/>
            <w:shd w:val="clear" w:color="auto" w:fill="auto"/>
          </w:tcPr>
          <w:p w14:paraId="6FFD4ACC" w14:textId="52447A91" w:rsidR="004855FD" w:rsidRPr="004855FD" w:rsidRDefault="004855FD" w:rsidP="004855FD">
            <w:pPr>
              <w:ind w:firstLine="0"/>
            </w:pPr>
            <w:r>
              <w:t>Hayes</w:t>
            </w:r>
          </w:p>
        </w:tc>
        <w:tc>
          <w:tcPr>
            <w:tcW w:w="2180" w:type="dxa"/>
            <w:shd w:val="clear" w:color="auto" w:fill="auto"/>
          </w:tcPr>
          <w:p w14:paraId="632B5C42" w14:textId="281EF55A" w:rsidR="004855FD" w:rsidRPr="004855FD" w:rsidRDefault="004855FD" w:rsidP="004855FD">
            <w:pPr>
              <w:ind w:firstLine="0"/>
            </w:pPr>
            <w:r>
              <w:t>Henegan</w:t>
            </w:r>
          </w:p>
        </w:tc>
      </w:tr>
      <w:tr w:rsidR="004855FD" w:rsidRPr="004855FD" w14:paraId="39692CD7" w14:textId="77777777" w:rsidTr="004855FD">
        <w:tc>
          <w:tcPr>
            <w:tcW w:w="2179" w:type="dxa"/>
            <w:shd w:val="clear" w:color="auto" w:fill="auto"/>
          </w:tcPr>
          <w:p w14:paraId="593CE886" w14:textId="46B74E05" w:rsidR="004855FD" w:rsidRPr="004855FD" w:rsidRDefault="004855FD" w:rsidP="004855FD">
            <w:pPr>
              <w:ind w:firstLine="0"/>
            </w:pPr>
            <w:r>
              <w:t>Herbkersman</w:t>
            </w:r>
          </w:p>
        </w:tc>
        <w:tc>
          <w:tcPr>
            <w:tcW w:w="2179" w:type="dxa"/>
            <w:shd w:val="clear" w:color="auto" w:fill="auto"/>
          </w:tcPr>
          <w:p w14:paraId="10B143DC" w14:textId="0138E4DF" w:rsidR="004855FD" w:rsidRPr="004855FD" w:rsidRDefault="004855FD" w:rsidP="004855FD">
            <w:pPr>
              <w:ind w:firstLine="0"/>
            </w:pPr>
            <w:r>
              <w:t>Hewitt</w:t>
            </w:r>
          </w:p>
        </w:tc>
        <w:tc>
          <w:tcPr>
            <w:tcW w:w="2180" w:type="dxa"/>
            <w:shd w:val="clear" w:color="auto" w:fill="auto"/>
          </w:tcPr>
          <w:p w14:paraId="7B8506F7" w14:textId="7EB0E453" w:rsidR="004855FD" w:rsidRPr="004855FD" w:rsidRDefault="004855FD" w:rsidP="004855FD">
            <w:pPr>
              <w:ind w:firstLine="0"/>
            </w:pPr>
            <w:r>
              <w:t>Hiott</w:t>
            </w:r>
          </w:p>
        </w:tc>
      </w:tr>
      <w:tr w:rsidR="004855FD" w:rsidRPr="004855FD" w14:paraId="304056EE" w14:textId="77777777" w:rsidTr="004855FD">
        <w:tc>
          <w:tcPr>
            <w:tcW w:w="2179" w:type="dxa"/>
            <w:shd w:val="clear" w:color="auto" w:fill="auto"/>
          </w:tcPr>
          <w:p w14:paraId="12E9F85E" w14:textId="63342F86" w:rsidR="004855FD" w:rsidRPr="004855FD" w:rsidRDefault="004855FD" w:rsidP="004855FD">
            <w:pPr>
              <w:ind w:firstLine="0"/>
            </w:pPr>
            <w:r>
              <w:t>Hixon</w:t>
            </w:r>
          </w:p>
        </w:tc>
        <w:tc>
          <w:tcPr>
            <w:tcW w:w="2179" w:type="dxa"/>
            <w:shd w:val="clear" w:color="auto" w:fill="auto"/>
          </w:tcPr>
          <w:p w14:paraId="34E9F3D5" w14:textId="6410184C" w:rsidR="004855FD" w:rsidRPr="004855FD" w:rsidRDefault="004855FD" w:rsidP="004855FD">
            <w:pPr>
              <w:ind w:firstLine="0"/>
            </w:pPr>
            <w:r>
              <w:t>Hosey</w:t>
            </w:r>
          </w:p>
        </w:tc>
        <w:tc>
          <w:tcPr>
            <w:tcW w:w="2180" w:type="dxa"/>
            <w:shd w:val="clear" w:color="auto" w:fill="auto"/>
          </w:tcPr>
          <w:p w14:paraId="0E3C0960" w14:textId="5880F5AC" w:rsidR="004855FD" w:rsidRPr="004855FD" w:rsidRDefault="004855FD" w:rsidP="004855FD">
            <w:pPr>
              <w:ind w:firstLine="0"/>
            </w:pPr>
            <w:r>
              <w:t>Hyde</w:t>
            </w:r>
          </w:p>
        </w:tc>
      </w:tr>
      <w:tr w:rsidR="004855FD" w:rsidRPr="004855FD" w14:paraId="6ACE7667" w14:textId="77777777" w:rsidTr="004855FD">
        <w:tc>
          <w:tcPr>
            <w:tcW w:w="2179" w:type="dxa"/>
            <w:shd w:val="clear" w:color="auto" w:fill="auto"/>
          </w:tcPr>
          <w:p w14:paraId="2F53C500" w14:textId="665DAE0F" w:rsidR="004855FD" w:rsidRPr="004855FD" w:rsidRDefault="004855FD" w:rsidP="004855FD">
            <w:pPr>
              <w:ind w:firstLine="0"/>
            </w:pPr>
            <w:r>
              <w:t>Jefferson</w:t>
            </w:r>
          </w:p>
        </w:tc>
        <w:tc>
          <w:tcPr>
            <w:tcW w:w="2179" w:type="dxa"/>
            <w:shd w:val="clear" w:color="auto" w:fill="auto"/>
          </w:tcPr>
          <w:p w14:paraId="3BB950FD" w14:textId="32EB68D7" w:rsidR="004855FD" w:rsidRPr="004855FD" w:rsidRDefault="004855FD" w:rsidP="004855FD">
            <w:pPr>
              <w:ind w:firstLine="0"/>
            </w:pPr>
            <w:r>
              <w:t>J. E. Johnson</w:t>
            </w:r>
          </w:p>
        </w:tc>
        <w:tc>
          <w:tcPr>
            <w:tcW w:w="2180" w:type="dxa"/>
            <w:shd w:val="clear" w:color="auto" w:fill="auto"/>
          </w:tcPr>
          <w:p w14:paraId="4F64D865" w14:textId="0C21CF75" w:rsidR="004855FD" w:rsidRPr="004855FD" w:rsidRDefault="004855FD" w:rsidP="004855FD">
            <w:pPr>
              <w:ind w:firstLine="0"/>
            </w:pPr>
            <w:r>
              <w:t>J. L. Johnson</w:t>
            </w:r>
          </w:p>
        </w:tc>
      </w:tr>
      <w:tr w:rsidR="004855FD" w:rsidRPr="004855FD" w14:paraId="0CBF9BFF" w14:textId="77777777" w:rsidTr="004855FD">
        <w:tc>
          <w:tcPr>
            <w:tcW w:w="2179" w:type="dxa"/>
            <w:shd w:val="clear" w:color="auto" w:fill="auto"/>
          </w:tcPr>
          <w:p w14:paraId="0DA133D9" w14:textId="08207CB2" w:rsidR="004855FD" w:rsidRPr="004855FD" w:rsidRDefault="004855FD" w:rsidP="004855FD">
            <w:pPr>
              <w:ind w:firstLine="0"/>
            </w:pPr>
            <w:r>
              <w:t>Jordan</w:t>
            </w:r>
          </w:p>
        </w:tc>
        <w:tc>
          <w:tcPr>
            <w:tcW w:w="2179" w:type="dxa"/>
            <w:shd w:val="clear" w:color="auto" w:fill="auto"/>
          </w:tcPr>
          <w:p w14:paraId="7C4ECAFE" w14:textId="615C6D30" w:rsidR="004855FD" w:rsidRPr="004855FD" w:rsidRDefault="004855FD" w:rsidP="004855FD">
            <w:pPr>
              <w:ind w:firstLine="0"/>
            </w:pPr>
            <w:r>
              <w:t>Kilmartin</w:t>
            </w:r>
          </w:p>
        </w:tc>
        <w:tc>
          <w:tcPr>
            <w:tcW w:w="2180" w:type="dxa"/>
            <w:shd w:val="clear" w:color="auto" w:fill="auto"/>
          </w:tcPr>
          <w:p w14:paraId="75CE7731" w14:textId="31D5B0F1" w:rsidR="004855FD" w:rsidRPr="004855FD" w:rsidRDefault="004855FD" w:rsidP="004855FD">
            <w:pPr>
              <w:ind w:firstLine="0"/>
            </w:pPr>
            <w:r>
              <w:t>Kirby</w:t>
            </w:r>
          </w:p>
        </w:tc>
      </w:tr>
      <w:tr w:rsidR="004855FD" w:rsidRPr="004855FD" w14:paraId="3431FDFF" w14:textId="77777777" w:rsidTr="004855FD">
        <w:tc>
          <w:tcPr>
            <w:tcW w:w="2179" w:type="dxa"/>
            <w:shd w:val="clear" w:color="auto" w:fill="auto"/>
          </w:tcPr>
          <w:p w14:paraId="2DD04F98" w14:textId="6DF1D39B" w:rsidR="004855FD" w:rsidRPr="004855FD" w:rsidRDefault="004855FD" w:rsidP="004855FD">
            <w:pPr>
              <w:ind w:firstLine="0"/>
            </w:pPr>
            <w:r>
              <w:t>Landing</w:t>
            </w:r>
          </w:p>
        </w:tc>
        <w:tc>
          <w:tcPr>
            <w:tcW w:w="2179" w:type="dxa"/>
            <w:shd w:val="clear" w:color="auto" w:fill="auto"/>
          </w:tcPr>
          <w:p w14:paraId="2B8A3869" w14:textId="714FDB24" w:rsidR="004855FD" w:rsidRPr="004855FD" w:rsidRDefault="004855FD" w:rsidP="004855FD">
            <w:pPr>
              <w:ind w:firstLine="0"/>
            </w:pPr>
            <w:r>
              <w:t>Lawson</w:t>
            </w:r>
          </w:p>
        </w:tc>
        <w:tc>
          <w:tcPr>
            <w:tcW w:w="2180" w:type="dxa"/>
            <w:shd w:val="clear" w:color="auto" w:fill="auto"/>
          </w:tcPr>
          <w:p w14:paraId="70A2E4D7" w14:textId="1F96DB68" w:rsidR="004855FD" w:rsidRPr="004855FD" w:rsidRDefault="004855FD" w:rsidP="004855FD">
            <w:pPr>
              <w:ind w:firstLine="0"/>
            </w:pPr>
            <w:r>
              <w:t>Leber</w:t>
            </w:r>
          </w:p>
        </w:tc>
      </w:tr>
      <w:tr w:rsidR="004855FD" w:rsidRPr="004855FD" w14:paraId="07893476" w14:textId="77777777" w:rsidTr="004855FD">
        <w:tc>
          <w:tcPr>
            <w:tcW w:w="2179" w:type="dxa"/>
            <w:shd w:val="clear" w:color="auto" w:fill="auto"/>
          </w:tcPr>
          <w:p w14:paraId="7CE9FD12" w14:textId="796BEAD6" w:rsidR="004855FD" w:rsidRPr="004855FD" w:rsidRDefault="004855FD" w:rsidP="004855FD">
            <w:pPr>
              <w:ind w:firstLine="0"/>
            </w:pPr>
            <w:r>
              <w:t>Ligon</w:t>
            </w:r>
          </w:p>
        </w:tc>
        <w:tc>
          <w:tcPr>
            <w:tcW w:w="2179" w:type="dxa"/>
            <w:shd w:val="clear" w:color="auto" w:fill="auto"/>
          </w:tcPr>
          <w:p w14:paraId="379E88C9" w14:textId="3C1D0D93" w:rsidR="004855FD" w:rsidRPr="004855FD" w:rsidRDefault="004855FD" w:rsidP="004855FD">
            <w:pPr>
              <w:ind w:firstLine="0"/>
            </w:pPr>
            <w:r>
              <w:t>Long</w:t>
            </w:r>
          </w:p>
        </w:tc>
        <w:tc>
          <w:tcPr>
            <w:tcW w:w="2180" w:type="dxa"/>
            <w:shd w:val="clear" w:color="auto" w:fill="auto"/>
          </w:tcPr>
          <w:p w14:paraId="57F25A90" w14:textId="419EA7BB" w:rsidR="004855FD" w:rsidRPr="004855FD" w:rsidRDefault="004855FD" w:rsidP="004855FD">
            <w:pPr>
              <w:ind w:firstLine="0"/>
            </w:pPr>
            <w:r>
              <w:t>Lowe</w:t>
            </w:r>
          </w:p>
        </w:tc>
      </w:tr>
      <w:tr w:rsidR="004855FD" w:rsidRPr="004855FD" w14:paraId="37DB3C9C" w14:textId="77777777" w:rsidTr="004855FD">
        <w:tc>
          <w:tcPr>
            <w:tcW w:w="2179" w:type="dxa"/>
            <w:shd w:val="clear" w:color="auto" w:fill="auto"/>
          </w:tcPr>
          <w:p w14:paraId="35AE46CB" w14:textId="7E9576EA" w:rsidR="004855FD" w:rsidRPr="004855FD" w:rsidRDefault="004855FD" w:rsidP="004855FD">
            <w:pPr>
              <w:ind w:firstLine="0"/>
            </w:pPr>
            <w:r>
              <w:t>Magnuson</w:t>
            </w:r>
          </w:p>
        </w:tc>
        <w:tc>
          <w:tcPr>
            <w:tcW w:w="2179" w:type="dxa"/>
            <w:shd w:val="clear" w:color="auto" w:fill="auto"/>
          </w:tcPr>
          <w:p w14:paraId="79DEAEDD" w14:textId="46FFE1DF" w:rsidR="004855FD" w:rsidRPr="004855FD" w:rsidRDefault="004855FD" w:rsidP="004855FD">
            <w:pPr>
              <w:ind w:firstLine="0"/>
            </w:pPr>
            <w:r>
              <w:t>May</w:t>
            </w:r>
          </w:p>
        </w:tc>
        <w:tc>
          <w:tcPr>
            <w:tcW w:w="2180" w:type="dxa"/>
            <w:shd w:val="clear" w:color="auto" w:fill="auto"/>
          </w:tcPr>
          <w:p w14:paraId="6EE73B4F" w14:textId="61891362" w:rsidR="004855FD" w:rsidRPr="004855FD" w:rsidRDefault="004855FD" w:rsidP="004855FD">
            <w:pPr>
              <w:ind w:firstLine="0"/>
            </w:pPr>
            <w:r>
              <w:t>McCabe</w:t>
            </w:r>
          </w:p>
        </w:tc>
      </w:tr>
      <w:tr w:rsidR="004855FD" w:rsidRPr="004855FD" w14:paraId="19420F7B" w14:textId="77777777" w:rsidTr="004855FD">
        <w:tc>
          <w:tcPr>
            <w:tcW w:w="2179" w:type="dxa"/>
            <w:shd w:val="clear" w:color="auto" w:fill="auto"/>
          </w:tcPr>
          <w:p w14:paraId="70B110B3" w14:textId="62B97B9A" w:rsidR="004855FD" w:rsidRPr="004855FD" w:rsidRDefault="004855FD" w:rsidP="004855FD">
            <w:pPr>
              <w:ind w:firstLine="0"/>
            </w:pPr>
            <w:r>
              <w:t>McCravy</w:t>
            </w:r>
          </w:p>
        </w:tc>
        <w:tc>
          <w:tcPr>
            <w:tcW w:w="2179" w:type="dxa"/>
            <w:shd w:val="clear" w:color="auto" w:fill="auto"/>
          </w:tcPr>
          <w:p w14:paraId="53DA8FAC" w14:textId="00C7BD75" w:rsidR="004855FD" w:rsidRPr="004855FD" w:rsidRDefault="004855FD" w:rsidP="004855FD">
            <w:pPr>
              <w:ind w:firstLine="0"/>
            </w:pPr>
            <w:r>
              <w:t>McDaniel</w:t>
            </w:r>
          </w:p>
        </w:tc>
        <w:tc>
          <w:tcPr>
            <w:tcW w:w="2180" w:type="dxa"/>
            <w:shd w:val="clear" w:color="auto" w:fill="auto"/>
          </w:tcPr>
          <w:p w14:paraId="02C6A203" w14:textId="09BBE44F" w:rsidR="004855FD" w:rsidRPr="004855FD" w:rsidRDefault="004855FD" w:rsidP="004855FD">
            <w:pPr>
              <w:ind w:firstLine="0"/>
            </w:pPr>
            <w:r>
              <w:t>McGinnis</w:t>
            </w:r>
          </w:p>
        </w:tc>
      </w:tr>
      <w:tr w:rsidR="004855FD" w:rsidRPr="004855FD" w14:paraId="258982F1" w14:textId="77777777" w:rsidTr="004855FD">
        <w:tc>
          <w:tcPr>
            <w:tcW w:w="2179" w:type="dxa"/>
            <w:shd w:val="clear" w:color="auto" w:fill="auto"/>
          </w:tcPr>
          <w:p w14:paraId="1658929E" w14:textId="08326406" w:rsidR="004855FD" w:rsidRPr="004855FD" w:rsidRDefault="004855FD" w:rsidP="004855FD">
            <w:pPr>
              <w:ind w:firstLine="0"/>
            </w:pPr>
            <w:r>
              <w:t>Mitchell</w:t>
            </w:r>
          </w:p>
        </w:tc>
        <w:tc>
          <w:tcPr>
            <w:tcW w:w="2179" w:type="dxa"/>
            <w:shd w:val="clear" w:color="auto" w:fill="auto"/>
          </w:tcPr>
          <w:p w14:paraId="5EFD72F7" w14:textId="1033F770" w:rsidR="004855FD" w:rsidRPr="004855FD" w:rsidRDefault="004855FD" w:rsidP="004855FD">
            <w:pPr>
              <w:ind w:firstLine="0"/>
            </w:pPr>
            <w:r>
              <w:t>T. Moore</w:t>
            </w:r>
          </w:p>
        </w:tc>
        <w:tc>
          <w:tcPr>
            <w:tcW w:w="2180" w:type="dxa"/>
            <w:shd w:val="clear" w:color="auto" w:fill="auto"/>
          </w:tcPr>
          <w:p w14:paraId="3C305715" w14:textId="34A836D4" w:rsidR="004855FD" w:rsidRPr="004855FD" w:rsidRDefault="004855FD" w:rsidP="004855FD">
            <w:pPr>
              <w:ind w:firstLine="0"/>
            </w:pPr>
            <w:r>
              <w:t>A. M. Morgan</w:t>
            </w:r>
          </w:p>
        </w:tc>
      </w:tr>
      <w:tr w:rsidR="004855FD" w:rsidRPr="004855FD" w14:paraId="4C8988CD" w14:textId="77777777" w:rsidTr="004855FD">
        <w:tc>
          <w:tcPr>
            <w:tcW w:w="2179" w:type="dxa"/>
            <w:shd w:val="clear" w:color="auto" w:fill="auto"/>
          </w:tcPr>
          <w:p w14:paraId="277127E0" w14:textId="344C2883" w:rsidR="004855FD" w:rsidRPr="004855FD" w:rsidRDefault="004855FD" w:rsidP="004855FD">
            <w:pPr>
              <w:ind w:firstLine="0"/>
            </w:pPr>
            <w:r>
              <w:t>T. A. Morgan</w:t>
            </w:r>
          </w:p>
        </w:tc>
        <w:tc>
          <w:tcPr>
            <w:tcW w:w="2179" w:type="dxa"/>
            <w:shd w:val="clear" w:color="auto" w:fill="auto"/>
          </w:tcPr>
          <w:p w14:paraId="3B138B6D" w14:textId="68BB0257" w:rsidR="004855FD" w:rsidRPr="004855FD" w:rsidRDefault="004855FD" w:rsidP="004855FD">
            <w:pPr>
              <w:ind w:firstLine="0"/>
            </w:pPr>
            <w:r>
              <w:t>Moss</w:t>
            </w:r>
          </w:p>
        </w:tc>
        <w:tc>
          <w:tcPr>
            <w:tcW w:w="2180" w:type="dxa"/>
            <w:shd w:val="clear" w:color="auto" w:fill="auto"/>
          </w:tcPr>
          <w:p w14:paraId="77D8A046" w14:textId="6955B681" w:rsidR="004855FD" w:rsidRPr="004855FD" w:rsidRDefault="004855FD" w:rsidP="004855FD">
            <w:pPr>
              <w:ind w:firstLine="0"/>
            </w:pPr>
            <w:r>
              <w:t>Murphy</w:t>
            </w:r>
          </w:p>
        </w:tc>
      </w:tr>
      <w:tr w:rsidR="004855FD" w:rsidRPr="004855FD" w14:paraId="00FC9D95" w14:textId="77777777" w:rsidTr="004855FD">
        <w:tc>
          <w:tcPr>
            <w:tcW w:w="2179" w:type="dxa"/>
            <w:shd w:val="clear" w:color="auto" w:fill="auto"/>
          </w:tcPr>
          <w:p w14:paraId="5352058D" w14:textId="184774CB" w:rsidR="004855FD" w:rsidRPr="004855FD" w:rsidRDefault="004855FD" w:rsidP="004855FD">
            <w:pPr>
              <w:ind w:firstLine="0"/>
            </w:pPr>
            <w:r>
              <w:t>Neese</w:t>
            </w:r>
          </w:p>
        </w:tc>
        <w:tc>
          <w:tcPr>
            <w:tcW w:w="2179" w:type="dxa"/>
            <w:shd w:val="clear" w:color="auto" w:fill="auto"/>
          </w:tcPr>
          <w:p w14:paraId="0CABCD57" w14:textId="085841E0" w:rsidR="004855FD" w:rsidRPr="004855FD" w:rsidRDefault="004855FD" w:rsidP="004855FD">
            <w:pPr>
              <w:ind w:firstLine="0"/>
            </w:pPr>
            <w:r>
              <w:t>B. Newton</w:t>
            </w:r>
          </w:p>
        </w:tc>
        <w:tc>
          <w:tcPr>
            <w:tcW w:w="2180" w:type="dxa"/>
            <w:shd w:val="clear" w:color="auto" w:fill="auto"/>
          </w:tcPr>
          <w:p w14:paraId="35F13149" w14:textId="3CE3F5B5" w:rsidR="004855FD" w:rsidRPr="004855FD" w:rsidRDefault="004855FD" w:rsidP="004855FD">
            <w:pPr>
              <w:ind w:firstLine="0"/>
            </w:pPr>
            <w:r>
              <w:t>W. Newton</w:t>
            </w:r>
          </w:p>
        </w:tc>
      </w:tr>
      <w:tr w:rsidR="004855FD" w:rsidRPr="004855FD" w14:paraId="70D26484" w14:textId="77777777" w:rsidTr="004855FD">
        <w:tc>
          <w:tcPr>
            <w:tcW w:w="2179" w:type="dxa"/>
            <w:shd w:val="clear" w:color="auto" w:fill="auto"/>
          </w:tcPr>
          <w:p w14:paraId="76360B5B" w14:textId="1055F799" w:rsidR="004855FD" w:rsidRPr="004855FD" w:rsidRDefault="004855FD" w:rsidP="004855FD">
            <w:pPr>
              <w:ind w:firstLine="0"/>
            </w:pPr>
            <w:r>
              <w:t>Nutt</w:t>
            </w:r>
          </w:p>
        </w:tc>
        <w:tc>
          <w:tcPr>
            <w:tcW w:w="2179" w:type="dxa"/>
            <w:shd w:val="clear" w:color="auto" w:fill="auto"/>
          </w:tcPr>
          <w:p w14:paraId="125EA50A" w14:textId="4D087010" w:rsidR="004855FD" w:rsidRPr="004855FD" w:rsidRDefault="004855FD" w:rsidP="004855FD">
            <w:pPr>
              <w:ind w:firstLine="0"/>
            </w:pPr>
            <w:r>
              <w:t>Oremus</w:t>
            </w:r>
          </w:p>
        </w:tc>
        <w:tc>
          <w:tcPr>
            <w:tcW w:w="2180" w:type="dxa"/>
            <w:shd w:val="clear" w:color="auto" w:fill="auto"/>
          </w:tcPr>
          <w:p w14:paraId="53EE1CC4" w14:textId="57BFFA97" w:rsidR="004855FD" w:rsidRPr="004855FD" w:rsidRDefault="004855FD" w:rsidP="004855FD">
            <w:pPr>
              <w:ind w:firstLine="0"/>
            </w:pPr>
            <w:r>
              <w:t>Pace</w:t>
            </w:r>
          </w:p>
        </w:tc>
      </w:tr>
      <w:tr w:rsidR="004855FD" w:rsidRPr="004855FD" w14:paraId="5180BFFC" w14:textId="77777777" w:rsidTr="004855FD">
        <w:tc>
          <w:tcPr>
            <w:tcW w:w="2179" w:type="dxa"/>
            <w:shd w:val="clear" w:color="auto" w:fill="auto"/>
          </w:tcPr>
          <w:p w14:paraId="52670993" w14:textId="7AFD5874" w:rsidR="004855FD" w:rsidRPr="004855FD" w:rsidRDefault="004855FD" w:rsidP="004855FD">
            <w:pPr>
              <w:ind w:firstLine="0"/>
            </w:pPr>
            <w:r>
              <w:t>Pedalino</w:t>
            </w:r>
          </w:p>
        </w:tc>
        <w:tc>
          <w:tcPr>
            <w:tcW w:w="2179" w:type="dxa"/>
            <w:shd w:val="clear" w:color="auto" w:fill="auto"/>
          </w:tcPr>
          <w:p w14:paraId="55E71C5A" w14:textId="64376608" w:rsidR="004855FD" w:rsidRPr="004855FD" w:rsidRDefault="004855FD" w:rsidP="004855FD">
            <w:pPr>
              <w:ind w:firstLine="0"/>
            </w:pPr>
            <w:r>
              <w:t>Pendarvis</w:t>
            </w:r>
          </w:p>
        </w:tc>
        <w:tc>
          <w:tcPr>
            <w:tcW w:w="2180" w:type="dxa"/>
            <w:shd w:val="clear" w:color="auto" w:fill="auto"/>
          </w:tcPr>
          <w:p w14:paraId="1E377B45" w14:textId="3C521F8B" w:rsidR="004855FD" w:rsidRPr="004855FD" w:rsidRDefault="004855FD" w:rsidP="004855FD">
            <w:pPr>
              <w:ind w:firstLine="0"/>
            </w:pPr>
            <w:r>
              <w:t>Pope</w:t>
            </w:r>
          </w:p>
        </w:tc>
      </w:tr>
      <w:tr w:rsidR="004855FD" w:rsidRPr="004855FD" w14:paraId="2DFB0FEA" w14:textId="77777777" w:rsidTr="004855FD">
        <w:tc>
          <w:tcPr>
            <w:tcW w:w="2179" w:type="dxa"/>
            <w:shd w:val="clear" w:color="auto" w:fill="auto"/>
          </w:tcPr>
          <w:p w14:paraId="5352100C" w14:textId="3590DAC8" w:rsidR="004855FD" w:rsidRPr="004855FD" w:rsidRDefault="004855FD" w:rsidP="004855FD">
            <w:pPr>
              <w:ind w:firstLine="0"/>
            </w:pPr>
            <w:r>
              <w:t>Rivers</w:t>
            </w:r>
          </w:p>
        </w:tc>
        <w:tc>
          <w:tcPr>
            <w:tcW w:w="2179" w:type="dxa"/>
            <w:shd w:val="clear" w:color="auto" w:fill="auto"/>
          </w:tcPr>
          <w:p w14:paraId="0E3E6C9C" w14:textId="112608D8" w:rsidR="004855FD" w:rsidRPr="004855FD" w:rsidRDefault="004855FD" w:rsidP="004855FD">
            <w:pPr>
              <w:ind w:firstLine="0"/>
            </w:pPr>
            <w:r>
              <w:t>Rose</w:t>
            </w:r>
          </w:p>
        </w:tc>
        <w:tc>
          <w:tcPr>
            <w:tcW w:w="2180" w:type="dxa"/>
            <w:shd w:val="clear" w:color="auto" w:fill="auto"/>
          </w:tcPr>
          <w:p w14:paraId="0BD964C2" w14:textId="7B2E064E" w:rsidR="004855FD" w:rsidRPr="004855FD" w:rsidRDefault="004855FD" w:rsidP="004855FD">
            <w:pPr>
              <w:ind w:firstLine="0"/>
            </w:pPr>
            <w:r>
              <w:t>Rutherford</w:t>
            </w:r>
          </w:p>
        </w:tc>
      </w:tr>
      <w:tr w:rsidR="004855FD" w:rsidRPr="004855FD" w14:paraId="5214EF74" w14:textId="77777777" w:rsidTr="004855FD">
        <w:tc>
          <w:tcPr>
            <w:tcW w:w="2179" w:type="dxa"/>
            <w:shd w:val="clear" w:color="auto" w:fill="auto"/>
          </w:tcPr>
          <w:p w14:paraId="139E48A5" w14:textId="2FB4D540" w:rsidR="004855FD" w:rsidRPr="004855FD" w:rsidRDefault="004855FD" w:rsidP="004855FD">
            <w:pPr>
              <w:ind w:firstLine="0"/>
            </w:pPr>
            <w:r>
              <w:t>Sandifer</w:t>
            </w:r>
          </w:p>
        </w:tc>
        <w:tc>
          <w:tcPr>
            <w:tcW w:w="2179" w:type="dxa"/>
            <w:shd w:val="clear" w:color="auto" w:fill="auto"/>
          </w:tcPr>
          <w:p w14:paraId="3A55A41B" w14:textId="4765B5EA" w:rsidR="004855FD" w:rsidRPr="004855FD" w:rsidRDefault="004855FD" w:rsidP="004855FD">
            <w:pPr>
              <w:ind w:firstLine="0"/>
            </w:pPr>
            <w:r>
              <w:t>Schuessler</w:t>
            </w:r>
          </w:p>
        </w:tc>
        <w:tc>
          <w:tcPr>
            <w:tcW w:w="2180" w:type="dxa"/>
            <w:shd w:val="clear" w:color="auto" w:fill="auto"/>
          </w:tcPr>
          <w:p w14:paraId="02856233" w14:textId="2400BEA8" w:rsidR="004855FD" w:rsidRPr="004855FD" w:rsidRDefault="004855FD" w:rsidP="004855FD">
            <w:pPr>
              <w:ind w:firstLine="0"/>
            </w:pPr>
            <w:r>
              <w:t>Sessions</w:t>
            </w:r>
          </w:p>
        </w:tc>
      </w:tr>
      <w:tr w:rsidR="004855FD" w:rsidRPr="004855FD" w14:paraId="4680AA67" w14:textId="77777777" w:rsidTr="004855FD">
        <w:tc>
          <w:tcPr>
            <w:tcW w:w="2179" w:type="dxa"/>
            <w:shd w:val="clear" w:color="auto" w:fill="auto"/>
          </w:tcPr>
          <w:p w14:paraId="08332670" w14:textId="4B9EF50B" w:rsidR="004855FD" w:rsidRPr="004855FD" w:rsidRDefault="004855FD" w:rsidP="004855FD">
            <w:pPr>
              <w:ind w:firstLine="0"/>
            </w:pPr>
            <w:r>
              <w:t>G. M. Smith</w:t>
            </w:r>
          </w:p>
        </w:tc>
        <w:tc>
          <w:tcPr>
            <w:tcW w:w="2179" w:type="dxa"/>
            <w:shd w:val="clear" w:color="auto" w:fill="auto"/>
          </w:tcPr>
          <w:p w14:paraId="2D565362" w14:textId="2C2B81D0" w:rsidR="004855FD" w:rsidRPr="004855FD" w:rsidRDefault="004855FD" w:rsidP="004855FD">
            <w:pPr>
              <w:ind w:firstLine="0"/>
            </w:pPr>
            <w:r>
              <w:t>M. M. Smith</w:t>
            </w:r>
          </w:p>
        </w:tc>
        <w:tc>
          <w:tcPr>
            <w:tcW w:w="2180" w:type="dxa"/>
            <w:shd w:val="clear" w:color="auto" w:fill="auto"/>
          </w:tcPr>
          <w:p w14:paraId="63C98F05" w14:textId="1C1FC1BC" w:rsidR="004855FD" w:rsidRPr="004855FD" w:rsidRDefault="004855FD" w:rsidP="004855FD">
            <w:pPr>
              <w:ind w:firstLine="0"/>
            </w:pPr>
            <w:r>
              <w:t>Stavrinakis</w:t>
            </w:r>
          </w:p>
        </w:tc>
      </w:tr>
      <w:tr w:rsidR="004855FD" w:rsidRPr="004855FD" w14:paraId="584CB958" w14:textId="77777777" w:rsidTr="004855FD">
        <w:tc>
          <w:tcPr>
            <w:tcW w:w="2179" w:type="dxa"/>
            <w:shd w:val="clear" w:color="auto" w:fill="auto"/>
          </w:tcPr>
          <w:p w14:paraId="5116075C" w14:textId="0958137B" w:rsidR="004855FD" w:rsidRPr="004855FD" w:rsidRDefault="004855FD" w:rsidP="004855FD">
            <w:pPr>
              <w:ind w:firstLine="0"/>
            </w:pPr>
            <w:r>
              <w:t>Taylor</w:t>
            </w:r>
          </w:p>
        </w:tc>
        <w:tc>
          <w:tcPr>
            <w:tcW w:w="2179" w:type="dxa"/>
            <w:shd w:val="clear" w:color="auto" w:fill="auto"/>
          </w:tcPr>
          <w:p w14:paraId="55253B5F" w14:textId="12F0026B" w:rsidR="004855FD" w:rsidRPr="004855FD" w:rsidRDefault="004855FD" w:rsidP="004855FD">
            <w:pPr>
              <w:ind w:firstLine="0"/>
            </w:pPr>
            <w:r>
              <w:t>Thigpen</w:t>
            </w:r>
          </w:p>
        </w:tc>
        <w:tc>
          <w:tcPr>
            <w:tcW w:w="2180" w:type="dxa"/>
            <w:shd w:val="clear" w:color="auto" w:fill="auto"/>
          </w:tcPr>
          <w:p w14:paraId="10639B62" w14:textId="1C998735" w:rsidR="004855FD" w:rsidRPr="004855FD" w:rsidRDefault="004855FD" w:rsidP="004855FD">
            <w:pPr>
              <w:ind w:firstLine="0"/>
            </w:pPr>
            <w:r>
              <w:t>Trantham</w:t>
            </w:r>
          </w:p>
        </w:tc>
      </w:tr>
      <w:tr w:rsidR="004855FD" w:rsidRPr="004855FD" w14:paraId="420957D2" w14:textId="77777777" w:rsidTr="004855FD">
        <w:tc>
          <w:tcPr>
            <w:tcW w:w="2179" w:type="dxa"/>
            <w:shd w:val="clear" w:color="auto" w:fill="auto"/>
          </w:tcPr>
          <w:p w14:paraId="126F4E65" w14:textId="48E4C8E8" w:rsidR="004855FD" w:rsidRPr="004855FD" w:rsidRDefault="004855FD" w:rsidP="004855FD">
            <w:pPr>
              <w:ind w:firstLine="0"/>
            </w:pPr>
            <w:r>
              <w:t>Vaughan</w:t>
            </w:r>
          </w:p>
        </w:tc>
        <w:tc>
          <w:tcPr>
            <w:tcW w:w="2179" w:type="dxa"/>
            <w:shd w:val="clear" w:color="auto" w:fill="auto"/>
          </w:tcPr>
          <w:p w14:paraId="531F41F8" w14:textId="0BFC3F28" w:rsidR="004855FD" w:rsidRPr="004855FD" w:rsidRDefault="004855FD" w:rsidP="004855FD">
            <w:pPr>
              <w:ind w:firstLine="0"/>
            </w:pPr>
            <w:r>
              <w:t>Weeks</w:t>
            </w:r>
          </w:p>
        </w:tc>
        <w:tc>
          <w:tcPr>
            <w:tcW w:w="2180" w:type="dxa"/>
            <w:shd w:val="clear" w:color="auto" w:fill="auto"/>
          </w:tcPr>
          <w:p w14:paraId="7132B9A8" w14:textId="670F90F5" w:rsidR="004855FD" w:rsidRPr="004855FD" w:rsidRDefault="004855FD" w:rsidP="004855FD">
            <w:pPr>
              <w:ind w:firstLine="0"/>
            </w:pPr>
            <w:r>
              <w:t>West</w:t>
            </w:r>
          </w:p>
        </w:tc>
      </w:tr>
      <w:tr w:rsidR="004855FD" w:rsidRPr="004855FD" w14:paraId="3CB47522" w14:textId="77777777" w:rsidTr="004855FD">
        <w:tc>
          <w:tcPr>
            <w:tcW w:w="2179" w:type="dxa"/>
            <w:shd w:val="clear" w:color="auto" w:fill="auto"/>
          </w:tcPr>
          <w:p w14:paraId="7B7ADB71" w14:textId="5B390661" w:rsidR="004855FD" w:rsidRPr="004855FD" w:rsidRDefault="004855FD" w:rsidP="004855FD">
            <w:pPr>
              <w:ind w:firstLine="0"/>
            </w:pPr>
            <w:r>
              <w:t>Wetmore</w:t>
            </w:r>
          </w:p>
        </w:tc>
        <w:tc>
          <w:tcPr>
            <w:tcW w:w="2179" w:type="dxa"/>
            <w:shd w:val="clear" w:color="auto" w:fill="auto"/>
          </w:tcPr>
          <w:p w14:paraId="33417B2F" w14:textId="35B6AF59" w:rsidR="004855FD" w:rsidRPr="004855FD" w:rsidRDefault="004855FD" w:rsidP="004855FD">
            <w:pPr>
              <w:ind w:firstLine="0"/>
            </w:pPr>
            <w:r>
              <w:t>Wheeler</w:t>
            </w:r>
          </w:p>
        </w:tc>
        <w:tc>
          <w:tcPr>
            <w:tcW w:w="2180" w:type="dxa"/>
            <w:shd w:val="clear" w:color="auto" w:fill="auto"/>
          </w:tcPr>
          <w:p w14:paraId="721F7ABC" w14:textId="3C71C9B1" w:rsidR="004855FD" w:rsidRPr="004855FD" w:rsidRDefault="004855FD" w:rsidP="004855FD">
            <w:pPr>
              <w:ind w:firstLine="0"/>
            </w:pPr>
            <w:r>
              <w:t>White</w:t>
            </w:r>
          </w:p>
        </w:tc>
      </w:tr>
      <w:tr w:rsidR="004855FD" w:rsidRPr="004855FD" w14:paraId="28AA4C39" w14:textId="77777777" w:rsidTr="004855FD">
        <w:tc>
          <w:tcPr>
            <w:tcW w:w="2179" w:type="dxa"/>
            <w:shd w:val="clear" w:color="auto" w:fill="auto"/>
          </w:tcPr>
          <w:p w14:paraId="71FE767C" w14:textId="74535567" w:rsidR="004855FD" w:rsidRPr="004855FD" w:rsidRDefault="004855FD" w:rsidP="004855FD">
            <w:pPr>
              <w:keepNext/>
              <w:ind w:firstLine="0"/>
            </w:pPr>
            <w:r>
              <w:t>Whitmire</w:t>
            </w:r>
          </w:p>
        </w:tc>
        <w:tc>
          <w:tcPr>
            <w:tcW w:w="2179" w:type="dxa"/>
            <w:shd w:val="clear" w:color="auto" w:fill="auto"/>
          </w:tcPr>
          <w:p w14:paraId="4A146AC8" w14:textId="3C0042E9" w:rsidR="004855FD" w:rsidRPr="004855FD" w:rsidRDefault="004855FD" w:rsidP="004855FD">
            <w:pPr>
              <w:keepNext/>
              <w:ind w:firstLine="0"/>
            </w:pPr>
            <w:r>
              <w:t>Williams</w:t>
            </w:r>
          </w:p>
        </w:tc>
        <w:tc>
          <w:tcPr>
            <w:tcW w:w="2180" w:type="dxa"/>
            <w:shd w:val="clear" w:color="auto" w:fill="auto"/>
          </w:tcPr>
          <w:p w14:paraId="0C515EB0" w14:textId="7113AD19" w:rsidR="004855FD" w:rsidRPr="004855FD" w:rsidRDefault="004855FD" w:rsidP="004855FD">
            <w:pPr>
              <w:keepNext/>
              <w:ind w:firstLine="0"/>
            </w:pPr>
            <w:r>
              <w:t>Willis</w:t>
            </w:r>
          </w:p>
        </w:tc>
      </w:tr>
      <w:tr w:rsidR="004855FD" w:rsidRPr="004855FD" w14:paraId="2259FDEF" w14:textId="77777777" w:rsidTr="004855FD">
        <w:tc>
          <w:tcPr>
            <w:tcW w:w="2179" w:type="dxa"/>
            <w:shd w:val="clear" w:color="auto" w:fill="auto"/>
          </w:tcPr>
          <w:p w14:paraId="283AE8B8" w14:textId="1AE48ABA" w:rsidR="004855FD" w:rsidRPr="004855FD" w:rsidRDefault="004855FD" w:rsidP="004855FD">
            <w:pPr>
              <w:keepNext/>
              <w:ind w:firstLine="0"/>
            </w:pPr>
            <w:r>
              <w:t>Wooten</w:t>
            </w:r>
          </w:p>
        </w:tc>
        <w:tc>
          <w:tcPr>
            <w:tcW w:w="2179" w:type="dxa"/>
            <w:shd w:val="clear" w:color="auto" w:fill="auto"/>
          </w:tcPr>
          <w:p w14:paraId="76FEB5A7" w14:textId="4CAAB1C0" w:rsidR="004855FD" w:rsidRPr="004855FD" w:rsidRDefault="004855FD" w:rsidP="004855FD">
            <w:pPr>
              <w:keepNext/>
              <w:ind w:firstLine="0"/>
            </w:pPr>
            <w:r>
              <w:t>Yow</w:t>
            </w:r>
          </w:p>
        </w:tc>
        <w:tc>
          <w:tcPr>
            <w:tcW w:w="2180" w:type="dxa"/>
            <w:shd w:val="clear" w:color="auto" w:fill="auto"/>
          </w:tcPr>
          <w:p w14:paraId="248BCD91" w14:textId="77777777" w:rsidR="004855FD" w:rsidRPr="004855FD" w:rsidRDefault="004855FD" w:rsidP="004855FD">
            <w:pPr>
              <w:keepNext/>
              <w:ind w:firstLine="0"/>
            </w:pPr>
          </w:p>
        </w:tc>
      </w:tr>
    </w:tbl>
    <w:p w14:paraId="6B605C1B" w14:textId="77777777" w:rsidR="004855FD" w:rsidRDefault="004855FD" w:rsidP="004855FD"/>
    <w:p w14:paraId="464EA221" w14:textId="6ABA5BE9" w:rsidR="004855FD" w:rsidRDefault="004855FD" w:rsidP="004855FD">
      <w:pPr>
        <w:jc w:val="center"/>
        <w:rPr>
          <w:b/>
        </w:rPr>
      </w:pPr>
      <w:r w:rsidRPr="004855FD">
        <w:rPr>
          <w:b/>
        </w:rPr>
        <w:t>Total--107</w:t>
      </w:r>
    </w:p>
    <w:p w14:paraId="5CEEE13B" w14:textId="77777777" w:rsidR="004855FD" w:rsidRDefault="004855FD" w:rsidP="004855FD">
      <w:pPr>
        <w:jc w:val="center"/>
        <w:rPr>
          <w:b/>
        </w:rPr>
      </w:pPr>
    </w:p>
    <w:p w14:paraId="2ECEA47D" w14:textId="77777777" w:rsidR="004855FD" w:rsidRDefault="004855FD" w:rsidP="002A6DD4">
      <w:pPr>
        <w:keepNext/>
        <w:ind w:firstLine="0"/>
      </w:pPr>
      <w:r w:rsidRPr="004855FD">
        <w:t xml:space="preserve"> </w:t>
      </w:r>
      <w:r>
        <w:t>Those who voted in the negative are:</w:t>
      </w:r>
    </w:p>
    <w:p w14:paraId="4A2439A8" w14:textId="77777777" w:rsidR="004855FD" w:rsidRDefault="004855FD" w:rsidP="002A6DD4">
      <w:pPr>
        <w:keepNext/>
      </w:pPr>
    </w:p>
    <w:p w14:paraId="24F7F767" w14:textId="77777777" w:rsidR="004855FD" w:rsidRDefault="004855FD" w:rsidP="002A6DD4">
      <w:pPr>
        <w:keepNext/>
        <w:jc w:val="center"/>
        <w:rPr>
          <w:b/>
        </w:rPr>
      </w:pPr>
      <w:r w:rsidRPr="004855FD">
        <w:rPr>
          <w:b/>
        </w:rPr>
        <w:t>Total--0</w:t>
      </w:r>
    </w:p>
    <w:p w14:paraId="47AB965D" w14:textId="57DAEC47" w:rsidR="004855FD" w:rsidRDefault="004855FD" w:rsidP="004855FD">
      <w:pPr>
        <w:jc w:val="center"/>
        <w:rPr>
          <w:b/>
        </w:rPr>
      </w:pPr>
    </w:p>
    <w:p w14:paraId="382A1DD5" w14:textId="77777777" w:rsidR="004855FD" w:rsidRDefault="004855FD" w:rsidP="004855FD">
      <w:r>
        <w:t xml:space="preserve">Section 47 was adopted. </w:t>
      </w:r>
    </w:p>
    <w:p w14:paraId="619C8FAC" w14:textId="77777777" w:rsidR="004855FD" w:rsidRDefault="004855FD" w:rsidP="004855FD"/>
    <w:p w14:paraId="78C6ED0E" w14:textId="77777777" w:rsidR="00DF62A8" w:rsidRDefault="00DF62A8" w:rsidP="00DF62A8">
      <w:pPr>
        <w:pStyle w:val="Title"/>
        <w:keepNext/>
      </w:pPr>
      <w:r>
        <w:t>STATEMENT FOR JOURNAL</w:t>
      </w:r>
    </w:p>
    <w:p w14:paraId="02813836" w14:textId="77777777" w:rsidR="00DF62A8" w:rsidRDefault="00DF62A8" w:rsidP="00DF62A8">
      <w:pPr>
        <w:keepNext/>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Section 47, Part 1A of H. 5100. If I had been present, I would have voted in favor of the Section.</w:t>
      </w:r>
    </w:p>
    <w:p w14:paraId="3256287D" w14:textId="77777777" w:rsidR="00DF62A8" w:rsidRDefault="00DF62A8" w:rsidP="00DF62A8">
      <w:pPr>
        <w:keepNext/>
        <w:tabs>
          <w:tab w:val="left" w:pos="270"/>
          <w:tab w:val="left" w:pos="630"/>
          <w:tab w:val="left" w:pos="900"/>
          <w:tab w:val="left" w:pos="1260"/>
          <w:tab w:val="left" w:pos="1620"/>
          <w:tab w:val="left" w:pos="1980"/>
          <w:tab w:val="left" w:pos="2340"/>
          <w:tab w:val="left" w:pos="2700"/>
        </w:tabs>
      </w:pPr>
      <w:r>
        <w:tab/>
        <w:t>Rep. Heather Bauer</w:t>
      </w:r>
    </w:p>
    <w:p w14:paraId="34B0AC18" w14:textId="77777777" w:rsidR="00DF62A8" w:rsidRDefault="00DF62A8" w:rsidP="004855FD"/>
    <w:p w14:paraId="1E524979" w14:textId="55D96E96" w:rsidR="004855FD" w:rsidRDefault="004855FD" w:rsidP="004855FD">
      <w:pPr>
        <w:keepNext/>
        <w:jc w:val="center"/>
        <w:rPr>
          <w:b/>
        </w:rPr>
      </w:pPr>
      <w:r w:rsidRPr="004855FD">
        <w:rPr>
          <w:b/>
        </w:rPr>
        <w:t>SECTION 48</w:t>
      </w:r>
    </w:p>
    <w:p w14:paraId="0E8C1A95" w14:textId="77777777" w:rsidR="004855FD" w:rsidRDefault="004855FD" w:rsidP="004855FD">
      <w:r>
        <w:t xml:space="preserve">The yeas and nays were taken resulting as follows: </w:t>
      </w:r>
    </w:p>
    <w:p w14:paraId="390EC59E" w14:textId="6BFFF6A2" w:rsidR="004855FD" w:rsidRDefault="004855FD" w:rsidP="004855FD">
      <w:pPr>
        <w:jc w:val="center"/>
      </w:pPr>
      <w:r>
        <w:t xml:space="preserve"> </w:t>
      </w:r>
      <w:bookmarkStart w:id="53" w:name="vote_start121"/>
      <w:bookmarkEnd w:id="53"/>
      <w:r>
        <w:t>Yeas 100; Nays 7</w:t>
      </w:r>
    </w:p>
    <w:p w14:paraId="4B3EC3EC" w14:textId="77777777" w:rsidR="004855FD" w:rsidRDefault="004855FD" w:rsidP="004855FD">
      <w:pPr>
        <w:jc w:val="center"/>
      </w:pPr>
    </w:p>
    <w:p w14:paraId="44A719A3" w14:textId="77777777" w:rsidR="004855FD" w:rsidRDefault="004855FD" w:rsidP="00425E9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0863201" w14:textId="77777777" w:rsidTr="004855FD">
        <w:tc>
          <w:tcPr>
            <w:tcW w:w="2179" w:type="dxa"/>
            <w:shd w:val="clear" w:color="auto" w:fill="auto"/>
          </w:tcPr>
          <w:p w14:paraId="0DDB703D" w14:textId="6DA4D3F4" w:rsidR="004855FD" w:rsidRPr="004855FD" w:rsidRDefault="004855FD" w:rsidP="00425E95">
            <w:pPr>
              <w:keepNext/>
              <w:ind w:firstLine="0"/>
            </w:pPr>
            <w:r>
              <w:t>Alexander</w:t>
            </w:r>
          </w:p>
        </w:tc>
        <w:tc>
          <w:tcPr>
            <w:tcW w:w="2179" w:type="dxa"/>
            <w:shd w:val="clear" w:color="auto" w:fill="auto"/>
          </w:tcPr>
          <w:p w14:paraId="366D7FFE" w14:textId="67641BBE" w:rsidR="004855FD" w:rsidRPr="004855FD" w:rsidRDefault="004855FD" w:rsidP="00425E95">
            <w:pPr>
              <w:keepNext/>
              <w:ind w:firstLine="0"/>
            </w:pPr>
            <w:r>
              <w:t>Anderson</w:t>
            </w:r>
          </w:p>
        </w:tc>
        <w:tc>
          <w:tcPr>
            <w:tcW w:w="2180" w:type="dxa"/>
            <w:shd w:val="clear" w:color="auto" w:fill="auto"/>
          </w:tcPr>
          <w:p w14:paraId="21D41715" w14:textId="06893BA4" w:rsidR="004855FD" w:rsidRPr="004855FD" w:rsidRDefault="004855FD" w:rsidP="00425E95">
            <w:pPr>
              <w:keepNext/>
              <w:ind w:firstLine="0"/>
            </w:pPr>
            <w:r>
              <w:t>Atkinson</w:t>
            </w:r>
          </w:p>
        </w:tc>
      </w:tr>
      <w:tr w:rsidR="004855FD" w:rsidRPr="004855FD" w14:paraId="4C242769" w14:textId="77777777" w:rsidTr="004855FD">
        <w:tc>
          <w:tcPr>
            <w:tcW w:w="2179" w:type="dxa"/>
            <w:shd w:val="clear" w:color="auto" w:fill="auto"/>
          </w:tcPr>
          <w:p w14:paraId="1739451B" w14:textId="59C1C078" w:rsidR="004855FD" w:rsidRPr="004855FD" w:rsidRDefault="004855FD" w:rsidP="004855FD">
            <w:pPr>
              <w:ind w:firstLine="0"/>
            </w:pPr>
            <w:r>
              <w:t>Bailey</w:t>
            </w:r>
          </w:p>
        </w:tc>
        <w:tc>
          <w:tcPr>
            <w:tcW w:w="2179" w:type="dxa"/>
            <w:shd w:val="clear" w:color="auto" w:fill="auto"/>
          </w:tcPr>
          <w:p w14:paraId="0B1CD023" w14:textId="790196C7" w:rsidR="004855FD" w:rsidRPr="004855FD" w:rsidRDefault="004855FD" w:rsidP="004855FD">
            <w:pPr>
              <w:ind w:firstLine="0"/>
            </w:pPr>
            <w:r>
              <w:t>Ballentine</w:t>
            </w:r>
          </w:p>
        </w:tc>
        <w:tc>
          <w:tcPr>
            <w:tcW w:w="2180" w:type="dxa"/>
            <w:shd w:val="clear" w:color="auto" w:fill="auto"/>
          </w:tcPr>
          <w:p w14:paraId="6B699273" w14:textId="4D0252AB" w:rsidR="004855FD" w:rsidRPr="004855FD" w:rsidRDefault="004855FD" w:rsidP="004855FD">
            <w:pPr>
              <w:ind w:firstLine="0"/>
            </w:pPr>
            <w:r>
              <w:t>Bannister</w:t>
            </w:r>
          </w:p>
        </w:tc>
      </w:tr>
      <w:tr w:rsidR="004855FD" w:rsidRPr="004855FD" w14:paraId="19EE7F45" w14:textId="77777777" w:rsidTr="004855FD">
        <w:tc>
          <w:tcPr>
            <w:tcW w:w="2179" w:type="dxa"/>
            <w:shd w:val="clear" w:color="auto" w:fill="auto"/>
          </w:tcPr>
          <w:p w14:paraId="2208B4B3" w14:textId="6D2A460E" w:rsidR="004855FD" w:rsidRPr="004855FD" w:rsidRDefault="004855FD" w:rsidP="004855FD">
            <w:pPr>
              <w:ind w:firstLine="0"/>
            </w:pPr>
            <w:r>
              <w:t>Bauer</w:t>
            </w:r>
          </w:p>
        </w:tc>
        <w:tc>
          <w:tcPr>
            <w:tcW w:w="2179" w:type="dxa"/>
            <w:shd w:val="clear" w:color="auto" w:fill="auto"/>
          </w:tcPr>
          <w:p w14:paraId="4308EA6E" w14:textId="09CE826C" w:rsidR="004855FD" w:rsidRPr="004855FD" w:rsidRDefault="004855FD" w:rsidP="004855FD">
            <w:pPr>
              <w:ind w:firstLine="0"/>
            </w:pPr>
            <w:r>
              <w:t>Beach</w:t>
            </w:r>
          </w:p>
        </w:tc>
        <w:tc>
          <w:tcPr>
            <w:tcW w:w="2180" w:type="dxa"/>
            <w:shd w:val="clear" w:color="auto" w:fill="auto"/>
          </w:tcPr>
          <w:p w14:paraId="481648AA" w14:textId="526E1C1C" w:rsidR="004855FD" w:rsidRPr="004855FD" w:rsidRDefault="004855FD" w:rsidP="004855FD">
            <w:pPr>
              <w:ind w:firstLine="0"/>
            </w:pPr>
            <w:r>
              <w:t>Bernstein</w:t>
            </w:r>
          </w:p>
        </w:tc>
      </w:tr>
      <w:tr w:rsidR="004855FD" w:rsidRPr="004855FD" w14:paraId="1C30BE6F" w14:textId="77777777" w:rsidTr="004855FD">
        <w:tc>
          <w:tcPr>
            <w:tcW w:w="2179" w:type="dxa"/>
            <w:shd w:val="clear" w:color="auto" w:fill="auto"/>
          </w:tcPr>
          <w:p w14:paraId="6D9547EA" w14:textId="653944D2" w:rsidR="004855FD" w:rsidRPr="004855FD" w:rsidRDefault="004855FD" w:rsidP="004855FD">
            <w:pPr>
              <w:ind w:firstLine="0"/>
            </w:pPr>
            <w:r>
              <w:t>Blackwell</w:t>
            </w:r>
          </w:p>
        </w:tc>
        <w:tc>
          <w:tcPr>
            <w:tcW w:w="2179" w:type="dxa"/>
            <w:shd w:val="clear" w:color="auto" w:fill="auto"/>
          </w:tcPr>
          <w:p w14:paraId="12F4D1A6" w14:textId="611226A5" w:rsidR="004855FD" w:rsidRPr="004855FD" w:rsidRDefault="004855FD" w:rsidP="004855FD">
            <w:pPr>
              <w:ind w:firstLine="0"/>
            </w:pPr>
            <w:r>
              <w:t>Brewer</w:t>
            </w:r>
          </w:p>
        </w:tc>
        <w:tc>
          <w:tcPr>
            <w:tcW w:w="2180" w:type="dxa"/>
            <w:shd w:val="clear" w:color="auto" w:fill="auto"/>
          </w:tcPr>
          <w:p w14:paraId="551B87AC" w14:textId="10617989" w:rsidR="004855FD" w:rsidRPr="004855FD" w:rsidRDefault="004855FD" w:rsidP="004855FD">
            <w:pPr>
              <w:ind w:firstLine="0"/>
            </w:pPr>
            <w:r>
              <w:t>Brittain</w:t>
            </w:r>
          </w:p>
        </w:tc>
      </w:tr>
      <w:tr w:rsidR="004855FD" w:rsidRPr="004855FD" w14:paraId="2F15198E" w14:textId="77777777" w:rsidTr="004855FD">
        <w:tc>
          <w:tcPr>
            <w:tcW w:w="2179" w:type="dxa"/>
            <w:shd w:val="clear" w:color="auto" w:fill="auto"/>
          </w:tcPr>
          <w:p w14:paraId="15065FD9" w14:textId="06803E56" w:rsidR="004855FD" w:rsidRPr="004855FD" w:rsidRDefault="004855FD" w:rsidP="004855FD">
            <w:pPr>
              <w:ind w:firstLine="0"/>
            </w:pPr>
            <w:r>
              <w:t>Burns</w:t>
            </w:r>
          </w:p>
        </w:tc>
        <w:tc>
          <w:tcPr>
            <w:tcW w:w="2179" w:type="dxa"/>
            <w:shd w:val="clear" w:color="auto" w:fill="auto"/>
          </w:tcPr>
          <w:p w14:paraId="3097D22A" w14:textId="00E41A40" w:rsidR="004855FD" w:rsidRPr="004855FD" w:rsidRDefault="004855FD" w:rsidP="004855FD">
            <w:pPr>
              <w:ind w:firstLine="0"/>
            </w:pPr>
            <w:r>
              <w:t>Calhoon</w:t>
            </w:r>
          </w:p>
        </w:tc>
        <w:tc>
          <w:tcPr>
            <w:tcW w:w="2180" w:type="dxa"/>
            <w:shd w:val="clear" w:color="auto" w:fill="auto"/>
          </w:tcPr>
          <w:p w14:paraId="4B664FED" w14:textId="49CFB4C8" w:rsidR="004855FD" w:rsidRPr="004855FD" w:rsidRDefault="004855FD" w:rsidP="004855FD">
            <w:pPr>
              <w:ind w:firstLine="0"/>
            </w:pPr>
            <w:r>
              <w:t>Carter</w:t>
            </w:r>
          </w:p>
        </w:tc>
      </w:tr>
      <w:tr w:rsidR="004855FD" w:rsidRPr="004855FD" w14:paraId="1A987213" w14:textId="77777777" w:rsidTr="004855FD">
        <w:tc>
          <w:tcPr>
            <w:tcW w:w="2179" w:type="dxa"/>
            <w:shd w:val="clear" w:color="auto" w:fill="auto"/>
          </w:tcPr>
          <w:p w14:paraId="578229FC" w14:textId="40574AF4" w:rsidR="004855FD" w:rsidRPr="004855FD" w:rsidRDefault="004855FD" w:rsidP="004855FD">
            <w:pPr>
              <w:ind w:firstLine="0"/>
            </w:pPr>
            <w:r>
              <w:t>Caskey</w:t>
            </w:r>
          </w:p>
        </w:tc>
        <w:tc>
          <w:tcPr>
            <w:tcW w:w="2179" w:type="dxa"/>
            <w:shd w:val="clear" w:color="auto" w:fill="auto"/>
          </w:tcPr>
          <w:p w14:paraId="37919ABD" w14:textId="6FE33FF7" w:rsidR="004855FD" w:rsidRPr="004855FD" w:rsidRDefault="004855FD" w:rsidP="004855FD">
            <w:pPr>
              <w:ind w:firstLine="0"/>
            </w:pPr>
            <w:r>
              <w:t>Chapman</w:t>
            </w:r>
          </w:p>
        </w:tc>
        <w:tc>
          <w:tcPr>
            <w:tcW w:w="2180" w:type="dxa"/>
            <w:shd w:val="clear" w:color="auto" w:fill="auto"/>
          </w:tcPr>
          <w:p w14:paraId="67EA179B" w14:textId="7C19D1F3" w:rsidR="004855FD" w:rsidRPr="004855FD" w:rsidRDefault="004855FD" w:rsidP="004855FD">
            <w:pPr>
              <w:ind w:firstLine="0"/>
            </w:pPr>
            <w:r>
              <w:t>Chumley</w:t>
            </w:r>
          </w:p>
        </w:tc>
      </w:tr>
      <w:tr w:rsidR="004855FD" w:rsidRPr="004855FD" w14:paraId="35C0261D" w14:textId="77777777" w:rsidTr="004855FD">
        <w:tc>
          <w:tcPr>
            <w:tcW w:w="2179" w:type="dxa"/>
            <w:shd w:val="clear" w:color="auto" w:fill="auto"/>
          </w:tcPr>
          <w:p w14:paraId="655CF16E" w14:textId="059854C9" w:rsidR="004855FD" w:rsidRPr="004855FD" w:rsidRDefault="004855FD" w:rsidP="004855FD">
            <w:pPr>
              <w:ind w:firstLine="0"/>
            </w:pPr>
            <w:r>
              <w:t>Clyburn</w:t>
            </w:r>
          </w:p>
        </w:tc>
        <w:tc>
          <w:tcPr>
            <w:tcW w:w="2179" w:type="dxa"/>
            <w:shd w:val="clear" w:color="auto" w:fill="auto"/>
          </w:tcPr>
          <w:p w14:paraId="39A70172" w14:textId="3FF96016" w:rsidR="004855FD" w:rsidRPr="004855FD" w:rsidRDefault="004855FD" w:rsidP="004855FD">
            <w:pPr>
              <w:ind w:firstLine="0"/>
            </w:pPr>
            <w:r>
              <w:t>Cobb-Hunter</w:t>
            </w:r>
          </w:p>
        </w:tc>
        <w:tc>
          <w:tcPr>
            <w:tcW w:w="2180" w:type="dxa"/>
            <w:shd w:val="clear" w:color="auto" w:fill="auto"/>
          </w:tcPr>
          <w:p w14:paraId="56EF4F40" w14:textId="5CE80741" w:rsidR="004855FD" w:rsidRPr="004855FD" w:rsidRDefault="004855FD" w:rsidP="004855FD">
            <w:pPr>
              <w:ind w:firstLine="0"/>
            </w:pPr>
            <w:r>
              <w:t>Collins</w:t>
            </w:r>
          </w:p>
        </w:tc>
      </w:tr>
      <w:tr w:rsidR="004855FD" w:rsidRPr="004855FD" w14:paraId="3A0DBD70" w14:textId="77777777" w:rsidTr="004855FD">
        <w:tc>
          <w:tcPr>
            <w:tcW w:w="2179" w:type="dxa"/>
            <w:shd w:val="clear" w:color="auto" w:fill="auto"/>
          </w:tcPr>
          <w:p w14:paraId="2782F48A" w14:textId="4C6B2B98" w:rsidR="004855FD" w:rsidRPr="004855FD" w:rsidRDefault="004855FD" w:rsidP="004855FD">
            <w:pPr>
              <w:ind w:firstLine="0"/>
            </w:pPr>
            <w:r>
              <w:t>Connell</w:t>
            </w:r>
          </w:p>
        </w:tc>
        <w:tc>
          <w:tcPr>
            <w:tcW w:w="2179" w:type="dxa"/>
            <w:shd w:val="clear" w:color="auto" w:fill="auto"/>
          </w:tcPr>
          <w:p w14:paraId="65EC08FA" w14:textId="46743E09" w:rsidR="004855FD" w:rsidRPr="004855FD" w:rsidRDefault="004855FD" w:rsidP="004855FD">
            <w:pPr>
              <w:ind w:firstLine="0"/>
            </w:pPr>
            <w:r>
              <w:t>B. L. Cox</w:t>
            </w:r>
          </w:p>
        </w:tc>
        <w:tc>
          <w:tcPr>
            <w:tcW w:w="2180" w:type="dxa"/>
            <w:shd w:val="clear" w:color="auto" w:fill="auto"/>
          </w:tcPr>
          <w:p w14:paraId="2B215D87" w14:textId="747CB49C" w:rsidR="004855FD" w:rsidRPr="004855FD" w:rsidRDefault="004855FD" w:rsidP="004855FD">
            <w:pPr>
              <w:ind w:firstLine="0"/>
            </w:pPr>
            <w:r>
              <w:t>Crawford</w:t>
            </w:r>
          </w:p>
        </w:tc>
      </w:tr>
      <w:tr w:rsidR="004855FD" w:rsidRPr="004855FD" w14:paraId="41201B6E" w14:textId="77777777" w:rsidTr="004855FD">
        <w:tc>
          <w:tcPr>
            <w:tcW w:w="2179" w:type="dxa"/>
            <w:shd w:val="clear" w:color="auto" w:fill="auto"/>
          </w:tcPr>
          <w:p w14:paraId="3C2950C6" w14:textId="6F29C09A" w:rsidR="004855FD" w:rsidRPr="004855FD" w:rsidRDefault="004855FD" w:rsidP="004855FD">
            <w:pPr>
              <w:ind w:firstLine="0"/>
            </w:pPr>
            <w:r>
              <w:t>Cromer</w:t>
            </w:r>
          </w:p>
        </w:tc>
        <w:tc>
          <w:tcPr>
            <w:tcW w:w="2179" w:type="dxa"/>
            <w:shd w:val="clear" w:color="auto" w:fill="auto"/>
          </w:tcPr>
          <w:p w14:paraId="180C82AA" w14:textId="2FCEBE92" w:rsidR="004855FD" w:rsidRPr="004855FD" w:rsidRDefault="004855FD" w:rsidP="004855FD">
            <w:pPr>
              <w:ind w:firstLine="0"/>
            </w:pPr>
            <w:r>
              <w:t>Davis</w:t>
            </w:r>
          </w:p>
        </w:tc>
        <w:tc>
          <w:tcPr>
            <w:tcW w:w="2180" w:type="dxa"/>
            <w:shd w:val="clear" w:color="auto" w:fill="auto"/>
          </w:tcPr>
          <w:p w14:paraId="32FD7938" w14:textId="2971ACCD" w:rsidR="004855FD" w:rsidRPr="004855FD" w:rsidRDefault="004855FD" w:rsidP="004855FD">
            <w:pPr>
              <w:ind w:firstLine="0"/>
            </w:pPr>
            <w:r>
              <w:t>Dillard</w:t>
            </w:r>
          </w:p>
        </w:tc>
      </w:tr>
      <w:tr w:rsidR="004855FD" w:rsidRPr="004855FD" w14:paraId="706B5118" w14:textId="77777777" w:rsidTr="004855FD">
        <w:tc>
          <w:tcPr>
            <w:tcW w:w="2179" w:type="dxa"/>
            <w:shd w:val="clear" w:color="auto" w:fill="auto"/>
          </w:tcPr>
          <w:p w14:paraId="07C92CBF" w14:textId="08FEEC13" w:rsidR="004855FD" w:rsidRPr="004855FD" w:rsidRDefault="004855FD" w:rsidP="004855FD">
            <w:pPr>
              <w:ind w:firstLine="0"/>
            </w:pPr>
            <w:r>
              <w:t>Elliott</w:t>
            </w:r>
          </w:p>
        </w:tc>
        <w:tc>
          <w:tcPr>
            <w:tcW w:w="2179" w:type="dxa"/>
            <w:shd w:val="clear" w:color="auto" w:fill="auto"/>
          </w:tcPr>
          <w:p w14:paraId="4BC65070" w14:textId="36B33FD6" w:rsidR="004855FD" w:rsidRPr="004855FD" w:rsidRDefault="004855FD" w:rsidP="004855FD">
            <w:pPr>
              <w:ind w:firstLine="0"/>
            </w:pPr>
            <w:r>
              <w:t>Erickson</w:t>
            </w:r>
          </w:p>
        </w:tc>
        <w:tc>
          <w:tcPr>
            <w:tcW w:w="2180" w:type="dxa"/>
            <w:shd w:val="clear" w:color="auto" w:fill="auto"/>
          </w:tcPr>
          <w:p w14:paraId="1208A33F" w14:textId="15A4D1A8" w:rsidR="004855FD" w:rsidRPr="004855FD" w:rsidRDefault="004855FD" w:rsidP="004855FD">
            <w:pPr>
              <w:ind w:firstLine="0"/>
            </w:pPr>
            <w:r>
              <w:t>Felder</w:t>
            </w:r>
          </w:p>
        </w:tc>
      </w:tr>
      <w:tr w:rsidR="004855FD" w:rsidRPr="004855FD" w14:paraId="4E0F78F6" w14:textId="77777777" w:rsidTr="004855FD">
        <w:tc>
          <w:tcPr>
            <w:tcW w:w="2179" w:type="dxa"/>
            <w:shd w:val="clear" w:color="auto" w:fill="auto"/>
          </w:tcPr>
          <w:p w14:paraId="6013022C" w14:textId="6F0BD67F" w:rsidR="004855FD" w:rsidRPr="004855FD" w:rsidRDefault="004855FD" w:rsidP="004855FD">
            <w:pPr>
              <w:ind w:firstLine="0"/>
            </w:pPr>
            <w:r>
              <w:t>Forrest</w:t>
            </w:r>
          </w:p>
        </w:tc>
        <w:tc>
          <w:tcPr>
            <w:tcW w:w="2179" w:type="dxa"/>
            <w:shd w:val="clear" w:color="auto" w:fill="auto"/>
          </w:tcPr>
          <w:p w14:paraId="544746F2" w14:textId="3430B661" w:rsidR="004855FD" w:rsidRPr="004855FD" w:rsidRDefault="004855FD" w:rsidP="004855FD">
            <w:pPr>
              <w:ind w:firstLine="0"/>
            </w:pPr>
            <w:r>
              <w:t>Gagnon</w:t>
            </w:r>
          </w:p>
        </w:tc>
        <w:tc>
          <w:tcPr>
            <w:tcW w:w="2180" w:type="dxa"/>
            <w:shd w:val="clear" w:color="auto" w:fill="auto"/>
          </w:tcPr>
          <w:p w14:paraId="4D79A082" w14:textId="4BD184F9" w:rsidR="004855FD" w:rsidRPr="004855FD" w:rsidRDefault="004855FD" w:rsidP="004855FD">
            <w:pPr>
              <w:ind w:firstLine="0"/>
            </w:pPr>
            <w:r>
              <w:t>Garvin</w:t>
            </w:r>
          </w:p>
        </w:tc>
      </w:tr>
      <w:tr w:rsidR="004855FD" w:rsidRPr="004855FD" w14:paraId="2E5877C4" w14:textId="77777777" w:rsidTr="004855FD">
        <w:tc>
          <w:tcPr>
            <w:tcW w:w="2179" w:type="dxa"/>
            <w:shd w:val="clear" w:color="auto" w:fill="auto"/>
          </w:tcPr>
          <w:p w14:paraId="42A0581F" w14:textId="3FE72736" w:rsidR="004855FD" w:rsidRPr="004855FD" w:rsidRDefault="004855FD" w:rsidP="004855FD">
            <w:pPr>
              <w:ind w:firstLine="0"/>
            </w:pPr>
            <w:r>
              <w:t>Gatch</w:t>
            </w:r>
          </w:p>
        </w:tc>
        <w:tc>
          <w:tcPr>
            <w:tcW w:w="2179" w:type="dxa"/>
            <w:shd w:val="clear" w:color="auto" w:fill="auto"/>
          </w:tcPr>
          <w:p w14:paraId="1C61868A" w14:textId="21D82BE5" w:rsidR="004855FD" w:rsidRPr="004855FD" w:rsidRDefault="004855FD" w:rsidP="004855FD">
            <w:pPr>
              <w:ind w:firstLine="0"/>
            </w:pPr>
            <w:r>
              <w:t>Gibson</w:t>
            </w:r>
          </w:p>
        </w:tc>
        <w:tc>
          <w:tcPr>
            <w:tcW w:w="2180" w:type="dxa"/>
            <w:shd w:val="clear" w:color="auto" w:fill="auto"/>
          </w:tcPr>
          <w:p w14:paraId="64731779" w14:textId="7D18AB88" w:rsidR="004855FD" w:rsidRPr="004855FD" w:rsidRDefault="004855FD" w:rsidP="004855FD">
            <w:pPr>
              <w:ind w:firstLine="0"/>
            </w:pPr>
            <w:r>
              <w:t>Gilliard</w:t>
            </w:r>
          </w:p>
        </w:tc>
      </w:tr>
      <w:tr w:rsidR="004855FD" w:rsidRPr="004855FD" w14:paraId="4551699A" w14:textId="77777777" w:rsidTr="004855FD">
        <w:tc>
          <w:tcPr>
            <w:tcW w:w="2179" w:type="dxa"/>
            <w:shd w:val="clear" w:color="auto" w:fill="auto"/>
          </w:tcPr>
          <w:p w14:paraId="12F768E2" w14:textId="36797B37" w:rsidR="004855FD" w:rsidRPr="004855FD" w:rsidRDefault="004855FD" w:rsidP="004855FD">
            <w:pPr>
              <w:ind w:firstLine="0"/>
            </w:pPr>
            <w:r>
              <w:t>Guest</w:t>
            </w:r>
          </w:p>
        </w:tc>
        <w:tc>
          <w:tcPr>
            <w:tcW w:w="2179" w:type="dxa"/>
            <w:shd w:val="clear" w:color="auto" w:fill="auto"/>
          </w:tcPr>
          <w:p w14:paraId="387F4EF0" w14:textId="6D78BBBA" w:rsidR="004855FD" w:rsidRPr="004855FD" w:rsidRDefault="004855FD" w:rsidP="004855FD">
            <w:pPr>
              <w:ind w:firstLine="0"/>
            </w:pPr>
            <w:r>
              <w:t>Haddon</w:t>
            </w:r>
          </w:p>
        </w:tc>
        <w:tc>
          <w:tcPr>
            <w:tcW w:w="2180" w:type="dxa"/>
            <w:shd w:val="clear" w:color="auto" w:fill="auto"/>
          </w:tcPr>
          <w:p w14:paraId="070426CE" w14:textId="4BC6CB1A" w:rsidR="004855FD" w:rsidRPr="004855FD" w:rsidRDefault="004855FD" w:rsidP="004855FD">
            <w:pPr>
              <w:ind w:firstLine="0"/>
            </w:pPr>
            <w:r>
              <w:t>Hager</w:t>
            </w:r>
          </w:p>
        </w:tc>
      </w:tr>
      <w:tr w:rsidR="004855FD" w:rsidRPr="004855FD" w14:paraId="5D6C71C4" w14:textId="77777777" w:rsidTr="004855FD">
        <w:tc>
          <w:tcPr>
            <w:tcW w:w="2179" w:type="dxa"/>
            <w:shd w:val="clear" w:color="auto" w:fill="auto"/>
          </w:tcPr>
          <w:p w14:paraId="5F4D1EB2" w14:textId="246A7A17" w:rsidR="004855FD" w:rsidRPr="004855FD" w:rsidRDefault="004855FD" w:rsidP="004855FD">
            <w:pPr>
              <w:ind w:firstLine="0"/>
            </w:pPr>
            <w:r>
              <w:t>Hardee</w:t>
            </w:r>
          </w:p>
        </w:tc>
        <w:tc>
          <w:tcPr>
            <w:tcW w:w="2179" w:type="dxa"/>
            <w:shd w:val="clear" w:color="auto" w:fill="auto"/>
          </w:tcPr>
          <w:p w14:paraId="2C9F8621" w14:textId="23DA8F70" w:rsidR="004855FD" w:rsidRPr="004855FD" w:rsidRDefault="004855FD" w:rsidP="004855FD">
            <w:pPr>
              <w:ind w:firstLine="0"/>
            </w:pPr>
            <w:r>
              <w:t>Hart</w:t>
            </w:r>
          </w:p>
        </w:tc>
        <w:tc>
          <w:tcPr>
            <w:tcW w:w="2180" w:type="dxa"/>
            <w:shd w:val="clear" w:color="auto" w:fill="auto"/>
          </w:tcPr>
          <w:p w14:paraId="7EE9764D" w14:textId="12BD6F51" w:rsidR="004855FD" w:rsidRPr="004855FD" w:rsidRDefault="004855FD" w:rsidP="004855FD">
            <w:pPr>
              <w:ind w:firstLine="0"/>
            </w:pPr>
            <w:r>
              <w:t>Hartnett</w:t>
            </w:r>
          </w:p>
        </w:tc>
      </w:tr>
      <w:tr w:rsidR="004855FD" w:rsidRPr="004855FD" w14:paraId="2B9775F2" w14:textId="77777777" w:rsidTr="004855FD">
        <w:tc>
          <w:tcPr>
            <w:tcW w:w="2179" w:type="dxa"/>
            <w:shd w:val="clear" w:color="auto" w:fill="auto"/>
          </w:tcPr>
          <w:p w14:paraId="2455478B" w14:textId="08642FAD" w:rsidR="004855FD" w:rsidRPr="004855FD" w:rsidRDefault="004855FD" w:rsidP="004855FD">
            <w:pPr>
              <w:ind w:firstLine="0"/>
            </w:pPr>
            <w:r>
              <w:t>Hayes</w:t>
            </w:r>
          </w:p>
        </w:tc>
        <w:tc>
          <w:tcPr>
            <w:tcW w:w="2179" w:type="dxa"/>
            <w:shd w:val="clear" w:color="auto" w:fill="auto"/>
          </w:tcPr>
          <w:p w14:paraId="76A66314" w14:textId="0685AAA3" w:rsidR="004855FD" w:rsidRPr="004855FD" w:rsidRDefault="004855FD" w:rsidP="004855FD">
            <w:pPr>
              <w:ind w:firstLine="0"/>
            </w:pPr>
            <w:r>
              <w:t>Henegan</w:t>
            </w:r>
          </w:p>
        </w:tc>
        <w:tc>
          <w:tcPr>
            <w:tcW w:w="2180" w:type="dxa"/>
            <w:shd w:val="clear" w:color="auto" w:fill="auto"/>
          </w:tcPr>
          <w:p w14:paraId="6833F052" w14:textId="50EFD7D3" w:rsidR="004855FD" w:rsidRPr="004855FD" w:rsidRDefault="004855FD" w:rsidP="004855FD">
            <w:pPr>
              <w:ind w:firstLine="0"/>
            </w:pPr>
            <w:r>
              <w:t>Hewitt</w:t>
            </w:r>
          </w:p>
        </w:tc>
      </w:tr>
      <w:tr w:rsidR="004855FD" w:rsidRPr="004855FD" w14:paraId="51E98B02" w14:textId="77777777" w:rsidTr="004855FD">
        <w:tc>
          <w:tcPr>
            <w:tcW w:w="2179" w:type="dxa"/>
            <w:shd w:val="clear" w:color="auto" w:fill="auto"/>
          </w:tcPr>
          <w:p w14:paraId="6C949DED" w14:textId="1C37A4BA" w:rsidR="004855FD" w:rsidRPr="004855FD" w:rsidRDefault="004855FD" w:rsidP="004855FD">
            <w:pPr>
              <w:ind w:firstLine="0"/>
            </w:pPr>
            <w:r>
              <w:t>Hiott</w:t>
            </w:r>
          </w:p>
        </w:tc>
        <w:tc>
          <w:tcPr>
            <w:tcW w:w="2179" w:type="dxa"/>
            <w:shd w:val="clear" w:color="auto" w:fill="auto"/>
          </w:tcPr>
          <w:p w14:paraId="1C7B8536" w14:textId="1DB73CB4" w:rsidR="004855FD" w:rsidRPr="004855FD" w:rsidRDefault="004855FD" w:rsidP="004855FD">
            <w:pPr>
              <w:ind w:firstLine="0"/>
            </w:pPr>
            <w:r>
              <w:t>Hixon</w:t>
            </w:r>
          </w:p>
        </w:tc>
        <w:tc>
          <w:tcPr>
            <w:tcW w:w="2180" w:type="dxa"/>
            <w:shd w:val="clear" w:color="auto" w:fill="auto"/>
          </w:tcPr>
          <w:p w14:paraId="49B222B0" w14:textId="19A083A9" w:rsidR="004855FD" w:rsidRPr="004855FD" w:rsidRDefault="004855FD" w:rsidP="004855FD">
            <w:pPr>
              <w:ind w:firstLine="0"/>
            </w:pPr>
            <w:r>
              <w:t>Hosey</w:t>
            </w:r>
          </w:p>
        </w:tc>
      </w:tr>
      <w:tr w:rsidR="004855FD" w:rsidRPr="004855FD" w14:paraId="775896FD" w14:textId="77777777" w:rsidTr="004855FD">
        <w:tc>
          <w:tcPr>
            <w:tcW w:w="2179" w:type="dxa"/>
            <w:shd w:val="clear" w:color="auto" w:fill="auto"/>
          </w:tcPr>
          <w:p w14:paraId="0786BA1A" w14:textId="3DE79BB3" w:rsidR="004855FD" w:rsidRPr="004855FD" w:rsidRDefault="004855FD" w:rsidP="004855FD">
            <w:pPr>
              <w:ind w:firstLine="0"/>
            </w:pPr>
            <w:r>
              <w:t>Hyde</w:t>
            </w:r>
          </w:p>
        </w:tc>
        <w:tc>
          <w:tcPr>
            <w:tcW w:w="2179" w:type="dxa"/>
            <w:shd w:val="clear" w:color="auto" w:fill="auto"/>
          </w:tcPr>
          <w:p w14:paraId="569E19E9" w14:textId="794CE96E" w:rsidR="004855FD" w:rsidRPr="004855FD" w:rsidRDefault="004855FD" w:rsidP="004855FD">
            <w:pPr>
              <w:ind w:firstLine="0"/>
            </w:pPr>
            <w:r>
              <w:t>Jefferson</w:t>
            </w:r>
          </w:p>
        </w:tc>
        <w:tc>
          <w:tcPr>
            <w:tcW w:w="2180" w:type="dxa"/>
            <w:shd w:val="clear" w:color="auto" w:fill="auto"/>
          </w:tcPr>
          <w:p w14:paraId="0A54EEC4" w14:textId="16A42523" w:rsidR="004855FD" w:rsidRPr="004855FD" w:rsidRDefault="004855FD" w:rsidP="004855FD">
            <w:pPr>
              <w:ind w:firstLine="0"/>
            </w:pPr>
            <w:r>
              <w:t>J. E. Johnson</w:t>
            </w:r>
          </w:p>
        </w:tc>
      </w:tr>
      <w:tr w:rsidR="004855FD" w:rsidRPr="004855FD" w14:paraId="4BA1001F" w14:textId="77777777" w:rsidTr="004855FD">
        <w:tc>
          <w:tcPr>
            <w:tcW w:w="2179" w:type="dxa"/>
            <w:shd w:val="clear" w:color="auto" w:fill="auto"/>
          </w:tcPr>
          <w:p w14:paraId="1CA5542F" w14:textId="32317314" w:rsidR="004855FD" w:rsidRPr="004855FD" w:rsidRDefault="004855FD" w:rsidP="004855FD">
            <w:pPr>
              <w:ind w:firstLine="0"/>
            </w:pPr>
            <w:r>
              <w:t>J. L. Johnson</w:t>
            </w:r>
          </w:p>
        </w:tc>
        <w:tc>
          <w:tcPr>
            <w:tcW w:w="2179" w:type="dxa"/>
            <w:shd w:val="clear" w:color="auto" w:fill="auto"/>
          </w:tcPr>
          <w:p w14:paraId="0D9B54B0" w14:textId="2E18850F" w:rsidR="004855FD" w:rsidRPr="004855FD" w:rsidRDefault="004855FD" w:rsidP="004855FD">
            <w:pPr>
              <w:ind w:firstLine="0"/>
            </w:pPr>
            <w:r>
              <w:t>Jordan</w:t>
            </w:r>
          </w:p>
        </w:tc>
        <w:tc>
          <w:tcPr>
            <w:tcW w:w="2180" w:type="dxa"/>
            <w:shd w:val="clear" w:color="auto" w:fill="auto"/>
          </w:tcPr>
          <w:p w14:paraId="1B0C8D9A" w14:textId="7DB54C2A" w:rsidR="004855FD" w:rsidRPr="004855FD" w:rsidRDefault="004855FD" w:rsidP="004855FD">
            <w:pPr>
              <w:ind w:firstLine="0"/>
            </w:pPr>
            <w:r>
              <w:t>King</w:t>
            </w:r>
          </w:p>
        </w:tc>
      </w:tr>
      <w:tr w:rsidR="004855FD" w:rsidRPr="004855FD" w14:paraId="6EF09D43" w14:textId="77777777" w:rsidTr="004855FD">
        <w:tc>
          <w:tcPr>
            <w:tcW w:w="2179" w:type="dxa"/>
            <w:shd w:val="clear" w:color="auto" w:fill="auto"/>
          </w:tcPr>
          <w:p w14:paraId="7A8E816C" w14:textId="2F37DE8C" w:rsidR="004855FD" w:rsidRPr="004855FD" w:rsidRDefault="004855FD" w:rsidP="004855FD">
            <w:pPr>
              <w:ind w:firstLine="0"/>
            </w:pPr>
            <w:r>
              <w:t>Landing</w:t>
            </w:r>
          </w:p>
        </w:tc>
        <w:tc>
          <w:tcPr>
            <w:tcW w:w="2179" w:type="dxa"/>
            <w:shd w:val="clear" w:color="auto" w:fill="auto"/>
          </w:tcPr>
          <w:p w14:paraId="4807F61C" w14:textId="0D615AEF" w:rsidR="004855FD" w:rsidRPr="004855FD" w:rsidRDefault="004855FD" w:rsidP="004855FD">
            <w:pPr>
              <w:ind w:firstLine="0"/>
            </w:pPr>
            <w:r>
              <w:t>Lawson</w:t>
            </w:r>
          </w:p>
        </w:tc>
        <w:tc>
          <w:tcPr>
            <w:tcW w:w="2180" w:type="dxa"/>
            <w:shd w:val="clear" w:color="auto" w:fill="auto"/>
          </w:tcPr>
          <w:p w14:paraId="74795CF8" w14:textId="6AEA2D88" w:rsidR="004855FD" w:rsidRPr="004855FD" w:rsidRDefault="004855FD" w:rsidP="004855FD">
            <w:pPr>
              <w:ind w:firstLine="0"/>
            </w:pPr>
            <w:r>
              <w:t>Leber</w:t>
            </w:r>
          </w:p>
        </w:tc>
      </w:tr>
      <w:tr w:rsidR="004855FD" w:rsidRPr="004855FD" w14:paraId="656C3DF3" w14:textId="77777777" w:rsidTr="004855FD">
        <w:tc>
          <w:tcPr>
            <w:tcW w:w="2179" w:type="dxa"/>
            <w:shd w:val="clear" w:color="auto" w:fill="auto"/>
          </w:tcPr>
          <w:p w14:paraId="1FCE0742" w14:textId="34E1A8C7" w:rsidR="004855FD" w:rsidRPr="004855FD" w:rsidRDefault="004855FD" w:rsidP="004855FD">
            <w:pPr>
              <w:ind w:firstLine="0"/>
            </w:pPr>
            <w:r>
              <w:t>Ligon</w:t>
            </w:r>
          </w:p>
        </w:tc>
        <w:tc>
          <w:tcPr>
            <w:tcW w:w="2179" w:type="dxa"/>
            <w:shd w:val="clear" w:color="auto" w:fill="auto"/>
          </w:tcPr>
          <w:p w14:paraId="3DF92274" w14:textId="5014A333" w:rsidR="004855FD" w:rsidRPr="004855FD" w:rsidRDefault="004855FD" w:rsidP="004855FD">
            <w:pPr>
              <w:ind w:firstLine="0"/>
            </w:pPr>
            <w:r>
              <w:t>Long</w:t>
            </w:r>
          </w:p>
        </w:tc>
        <w:tc>
          <w:tcPr>
            <w:tcW w:w="2180" w:type="dxa"/>
            <w:shd w:val="clear" w:color="auto" w:fill="auto"/>
          </w:tcPr>
          <w:p w14:paraId="19AB8DD1" w14:textId="42C5AB40" w:rsidR="004855FD" w:rsidRPr="004855FD" w:rsidRDefault="004855FD" w:rsidP="004855FD">
            <w:pPr>
              <w:ind w:firstLine="0"/>
            </w:pPr>
            <w:r>
              <w:t>Lowe</w:t>
            </w:r>
          </w:p>
        </w:tc>
      </w:tr>
      <w:tr w:rsidR="004855FD" w:rsidRPr="004855FD" w14:paraId="7B69A592" w14:textId="77777777" w:rsidTr="004855FD">
        <w:tc>
          <w:tcPr>
            <w:tcW w:w="2179" w:type="dxa"/>
            <w:shd w:val="clear" w:color="auto" w:fill="auto"/>
          </w:tcPr>
          <w:p w14:paraId="049187DF" w14:textId="34479A48" w:rsidR="004855FD" w:rsidRPr="004855FD" w:rsidRDefault="004855FD" w:rsidP="004855FD">
            <w:pPr>
              <w:ind w:firstLine="0"/>
            </w:pPr>
            <w:r>
              <w:t>McCravy</w:t>
            </w:r>
          </w:p>
        </w:tc>
        <w:tc>
          <w:tcPr>
            <w:tcW w:w="2179" w:type="dxa"/>
            <w:shd w:val="clear" w:color="auto" w:fill="auto"/>
          </w:tcPr>
          <w:p w14:paraId="5E161B66" w14:textId="39F68271" w:rsidR="004855FD" w:rsidRPr="004855FD" w:rsidRDefault="004855FD" w:rsidP="004855FD">
            <w:pPr>
              <w:ind w:firstLine="0"/>
            </w:pPr>
            <w:r>
              <w:t>McDaniel</w:t>
            </w:r>
          </w:p>
        </w:tc>
        <w:tc>
          <w:tcPr>
            <w:tcW w:w="2180" w:type="dxa"/>
            <w:shd w:val="clear" w:color="auto" w:fill="auto"/>
          </w:tcPr>
          <w:p w14:paraId="11260A66" w14:textId="40F6EB10" w:rsidR="004855FD" w:rsidRPr="004855FD" w:rsidRDefault="004855FD" w:rsidP="004855FD">
            <w:pPr>
              <w:ind w:firstLine="0"/>
            </w:pPr>
            <w:r>
              <w:t>McGinnis</w:t>
            </w:r>
          </w:p>
        </w:tc>
      </w:tr>
      <w:tr w:rsidR="004855FD" w:rsidRPr="004855FD" w14:paraId="2466886B" w14:textId="77777777" w:rsidTr="004855FD">
        <w:tc>
          <w:tcPr>
            <w:tcW w:w="2179" w:type="dxa"/>
            <w:shd w:val="clear" w:color="auto" w:fill="auto"/>
          </w:tcPr>
          <w:p w14:paraId="1F01CCEC" w14:textId="5BA49FA0" w:rsidR="004855FD" w:rsidRPr="004855FD" w:rsidRDefault="004855FD" w:rsidP="004855FD">
            <w:pPr>
              <w:ind w:firstLine="0"/>
            </w:pPr>
            <w:r>
              <w:t>Mitchell</w:t>
            </w:r>
          </w:p>
        </w:tc>
        <w:tc>
          <w:tcPr>
            <w:tcW w:w="2179" w:type="dxa"/>
            <w:shd w:val="clear" w:color="auto" w:fill="auto"/>
          </w:tcPr>
          <w:p w14:paraId="231F4F61" w14:textId="558C9CA8" w:rsidR="004855FD" w:rsidRPr="004855FD" w:rsidRDefault="004855FD" w:rsidP="004855FD">
            <w:pPr>
              <w:ind w:firstLine="0"/>
            </w:pPr>
            <w:r>
              <w:t>T. Moore</w:t>
            </w:r>
          </w:p>
        </w:tc>
        <w:tc>
          <w:tcPr>
            <w:tcW w:w="2180" w:type="dxa"/>
            <w:shd w:val="clear" w:color="auto" w:fill="auto"/>
          </w:tcPr>
          <w:p w14:paraId="03350752" w14:textId="0E62C994" w:rsidR="004855FD" w:rsidRPr="004855FD" w:rsidRDefault="004855FD" w:rsidP="004855FD">
            <w:pPr>
              <w:ind w:firstLine="0"/>
            </w:pPr>
            <w:r>
              <w:t>Moss</w:t>
            </w:r>
          </w:p>
        </w:tc>
      </w:tr>
      <w:tr w:rsidR="004855FD" w:rsidRPr="004855FD" w14:paraId="6F0F9575" w14:textId="77777777" w:rsidTr="004855FD">
        <w:tc>
          <w:tcPr>
            <w:tcW w:w="2179" w:type="dxa"/>
            <w:shd w:val="clear" w:color="auto" w:fill="auto"/>
          </w:tcPr>
          <w:p w14:paraId="0C8C2A1F" w14:textId="7EDBDF7F" w:rsidR="004855FD" w:rsidRPr="004855FD" w:rsidRDefault="004855FD" w:rsidP="004855FD">
            <w:pPr>
              <w:ind w:firstLine="0"/>
            </w:pPr>
            <w:r>
              <w:t>Murphy</w:t>
            </w:r>
          </w:p>
        </w:tc>
        <w:tc>
          <w:tcPr>
            <w:tcW w:w="2179" w:type="dxa"/>
            <w:shd w:val="clear" w:color="auto" w:fill="auto"/>
          </w:tcPr>
          <w:p w14:paraId="7838A90C" w14:textId="5419F5D5" w:rsidR="004855FD" w:rsidRPr="004855FD" w:rsidRDefault="004855FD" w:rsidP="004855FD">
            <w:pPr>
              <w:ind w:firstLine="0"/>
            </w:pPr>
            <w:r>
              <w:t>Neese</w:t>
            </w:r>
          </w:p>
        </w:tc>
        <w:tc>
          <w:tcPr>
            <w:tcW w:w="2180" w:type="dxa"/>
            <w:shd w:val="clear" w:color="auto" w:fill="auto"/>
          </w:tcPr>
          <w:p w14:paraId="30BA1DA2" w14:textId="02F8DF66" w:rsidR="004855FD" w:rsidRPr="004855FD" w:rsidRDefault="004855FD" w:rsidP="004855FD">
            <w:pPr>
              <w:ind w:firstLine="0"/>
            </w:pPr>
            <w:r>
              <w:t>B. Newton</w:t>
            </w:r>
          </w:p>
        </w:tc>
      </w:tr>
      <w:tr w:rsidR="004855FD" w:rsidRPr="004855FD" w14:paraId="4260E993" w14:textId="77777777" w:rsidTr="004855FD">
        <w:tc>
          <w:tcPr>
            <w:tcW w:w="2179" w:type="dxa"/>
            <w:shd w:val="clear" w:color="auto" w:fill="auto"/>
          </w:tcPr>
          <w:p w14:paraId="43E59FE4" w14:textId="209EF890" w:rsidR="004855FD" w:rsidRPr="004855FD" w:rsidRDefault="004855FD" w:rsidP="004855FD">
            <w:pPr>
              <w:ind w:firstLine="0"/>
            </w:pPr>
            <w:r>
              <w:t>W. Newton</w:t>
            </w:r>
          </w:p>
        </w:tc>
        <w:tc>
          <w:tcPr>
            <w:tcW w:w="2179" w:type="dxa"/>
            <w:shd w:val="clear" w:color="auto" w:fill="auto"/>
          </w:tcPr>
          <w:p w14:paraId="5B33C75E" w14:textId="0DB2821C" w:rsidR="004855FD" w:rsidRPr="004855FD" w:rsidRDefault="004855FD" w:rsidP="004855FD">
            <w:pPr>
              <w:ind w:firstLine="0"/>
            </w:pPr>
            <w:r>
              <w:t>Nutt</w:t>
            </w:r>
          </w:p>
        </w:tc>
        <w:tc>
          <w:tcPr>
            <w:tcW w:w="2180" w:type="dxa"/>
            <w:shd w:val="clear" w:color="auto" w:fill="auto"/>
          </w:tcPr>
          <w:p w14:paraId="6C743D4F" w14:textId="143635D4" w:rsidR="004855FD" w:rsidRPr="004855FD" w:rsidRDefault="004855FD" w:rsidP="004855FD">
            <w:pPr>
              <w:ind w:firstLine="0"/>
            </w:pPr>
            <w:r>
              <w:t>Oremus</w:t>
            </w:r>
          </w:p>
        </w:tc>
      </w:tr>
      <w:tr w:rsidR="004855FD" w:rsidRPr="004855FD" w14:paraId="3CECC788" w14:textId="77777777" w:rsidTr="004855FD">
        <w:tc>
          <w:tcPr>
            <w:tcW w:w="2179" w:type="dxa"/>
            <w:shd w:val="clear" w:color="auto" w:fill="auto"/>
          </w:tcPr>
          <w:p w14:paraId="1AED7935" w14:textId="7EBBCEB1" w:rsidR="004855FD" w:rsidRPr="004855FD" w:rsidRDefault="004855FD" w:rsidP="004855FD">
            <w:pPr>
              <w:ind w:firstLine="0"/>
            </w:pPr>
            <w:r>
              <w:t>Pace</w:t>
            </w:r>
          </w:p>
        </w:tc>
        <w:tc>
          <w:tcPr>
            <w:tcW w:w="2179" w:type="dxa"/>
            <w:shd w:val="clear" w:color="auto" w:fill="auto"/>
          </w:tcPr>
          <w:p w14:paraId="234FA0B3" w14:textId="05F563DA" w:rsidR="004855FD" w:rsidRPr="004855FD" w:rsidRDefault="004855FD" w:rsidP="004855FD">
            <w:pPr>
              <w:ind w:firstLine="0"/>
            </w:pPr>
            <w:r>
              <w:t>Pedalino</w:t>
            </w:r>
          </w:p>
        </w:tc>
        <w:tc>
          <w:tcPr>
            <w:tcW w:w="2180" w:type="dxa"/>
            <w:shd w:val="clear" w:color="auto" w:fill="auto"/>
          </w:tcPr>
          <w:p w14:paraId="40D4C094" w14:textId="320445F0" w:rsidR="004855FD" w:rsidRPr="004855FD" w:rsidRDefault="004855FD" w:rsidP="004855FD">
            <w:pPr>
              <w:ind w:firstLine="0"/>
            </w:pPr>
            <w:r>
              <w:t>Pendarvis</w:t>
            </w:r>
          </w:p>
        </w:tc>
      </w:tr>
      <w:tr w:rsidR="004855FD" w:rsidRPr="004855FD" w14:paraId="6431C9DF" w14:textId="77777777" w:rsidTr="004855FD">
        <w:tc>
          <w:tcPr>
            <w:tcW w:w="2179" w:type="dxa"/>
            <w:shd w:val="clear" w:color="auto" w:fill="auto"/>
          </w:tcPr>
          <w:p w14:paraId="62AF771C" w14:textId="68FBD450" w:rsidR="004855FD" w:rsidRPr="004855FD" w:rsidRDefault="004855FD" w:rsidP="004855FD">
            <w:pPr>
              <w:ind w:firstLine="0"/>
            </w:pPr>
            <w:r>
              <w:t>Pope</w:t>
            </w:r>
          </w:p>
        </w:tc>
        <w:tc>
          <w:tcPr>
            <w:tcW w:w="2179" w:type="dxa"/>
            <w:shd w:val="clear" w:color="auto" w:fill="auto"/>
          </w:tcPr>
          <w:p w14:paraId="00794AB0" w14:textId="200CEFE2" w:rsidR="004855FD" w:rsidRPr="004855FD" w:rsidRDefault="004855FD" w:rsidP="004855FD">
            <w:pPr>
              <w:ind w:firstLine="0"/>
            </w:pPr>
            <w:r>
              <w:t>Rivers</w:t>
            </w:r>
          </w:p>
        </w:tc>
        <w:tc>
          <w:tcPr>
            <w:tcW w:w="2180" w:type="dxa"/>
            <w:shd w:val="clear" w:color="auto" w:fill="auto"/>
          </w:tcPr>
          <w:p w14:paraId="4832E96D" w14:textId="2B5B7D61" w:rsidR="004855FD" w:rsidRPr="004855FD" w:rsidRDefault="004855FD" w:rsidP="004855FD">
            <w:pPr>
              <w:ind w:firstLine="0"/>
            </w:pPr>
            <w:r>
              <w:t>Robbins</w:t>
            </w:r>
          </w:p>
        </w:tc>
      </w:tr>
      <w:tr w:rsidR="004855FD" w:rsidRPr="004855FD" w14:paraId="11811E22" w14:textId="77777777" w:rsidTr="004855FD">
        <w:tc>
          <w:tcPr>
            <w:tcW w:w="2179" w:type="dxa"/>
            <w:shd w:val="clear" w:color="auto" w:fill="auto"/>
          </w:tcPr>
          <w:p w14:paraId="651A5C0E" w14:textId="6FE5C8A1" w:rsidR="004855FD" w:rsidRPr="004855FD" w:rsidRDefault="004855FD" w:rsidP="004855FD">
            <w:pPr>
              <w:ind w:firstLine="0"/>
            </w:pPr>
            <w:r>
              <w:t>Rose</w:t>
            </w:r>
          </w:p>
        </w:tc>
        <w:tc>
          <w:tcPr>
            <w:tcW w:w="2179" w:type="dxa"/>
            <w:shd w:val="clear" w:color="auto" w:fill="auto"/>
          </w:tcPr>
          <w:p w14:paraId="3F4A8271" w14:textId="5D4EB2E3" w:rsidR="004855FD" w:rsidRPr="004855FD" w:rsidRDefault="004855FD" w:rsidP="004855FD">
            <w:pPr>
              <w:ind w:firstLine="0"/>
            </w:pPr>
            <w:r>
              <w:t>Rutherford</w:t>
            </w:r>
          </w:p>
        </w:tc>
        <w:tc>
          <w:tcPr>
            <w:tcW w:w="2180" w:type="dxa"/>
            <w:shd w:val="clear" w:color="auto" w:fill="auto"/>
          </w:tcPr>
          <w:p w14:paraId="287AFE79" w14:textId="2F31859C" w:rsidR="004855FD" w:rsidRPr="004855FD" w:rsidRDefault="004855FD" w:rsidP="004855FD">
            <w:pPr>
              <w:ind w:firstLine="0"/>
            </w:pPr>
            <w:r>
              <w:t>Sandifer</w:t>
            </w:r>
          </w:p>
        </w:tc>
      </w:tr>
      <w:tr w:rsidR="004855FD" w:rsidRPr="004855FD" w14:paraId="58C3A69A" w14:textId="77777777" w:rsidTr="004855FD">
        <w:tc>
          <w:tcPr>
            <w:tcW w:w="2179" w:type="dxa"/>
            <w:shd w:val="clear" w:color="auto" w:fill="auto"/>
          </w:tcPr>
          <w:p w14:paraId="216DBE58" w14:textId="19DF6EAB" w:rsidR="004855FD" w:rsidRPr="004855FD" w:rsidRDefault="004855FD" w:rsidP="004855FD">
            <w:pPr>
              <w:ind w:firstLine="0"/>
            </w:pPr>
            <w:r>
              <w:t>Schuessler</w:t>
            </w:r>
          </w:p>
        </w:tc>
        <w:tc>
          <w:tcPr>
            <w:tcW w:w="2179" w:type="dxa"/>
            <w:shd w:val="clear" w:color="auto" w:fill="auto"/>
          </w:tcPr>
          <w:p w14:paraId="0A2BEE18" w14:textId="2BA5440E" w:rsidR="004855FD" w:rsidRPr="004855FD" w:rsidRDefault="004855FD" w:rsidP="004855FD">
            <w:pPr>
              <w:ind w:firstLine="0"/>
            </w:pPr>
            <w:r>
              <w:t>Sessions</w:t>
            </w:r>
          </w:p>
        </w:tc>
        <w:tc>
          <w:tcPr>
            <w:tcW w:w="2180" w:type="dxa"/>
            <w:shd w:val="clear" w:color="auto" w:fill="auto"/>
          </w:tcPr>
          <w:p w14:paraId="5259C411" w14:textId="7E308DD2" w:rsidR="004855FD" w:rsidRPr="004855FD" w:rsidRDefault="004855FD" w:rsidP="004855FD">
            <w:pPr>
              <w:ind w:firstLine="0"/>
            </w:pPr>
            <w:r>
              <w:t>G. M. Smith</w:t>
            </w:r>
          </w:p>
        </w:tc>
      </w:tr>
      <w:tr w:rsidR="004855FD" w:rsidRPr="004855FD" w14:paraId="4709FDF4" w14:textId="77777777" w:rsidTr="004855FD">
        <w:tc>
          <w:tcPr>
            <w:tcW w:w="2179" w:type="dxa"/>
            <w:shd w:val="clear" w:color="auto" w:fill="auto"/>
          </w:tcPr>
          <w:p w14:paraId="64DB4765" w14:textId="27BDAF18" w:rsidR="004855FD" w:rsidRPr="004855FD" w:rsidRDefault="004855FD" w:rsidP="004855FD">
            <w:pPr>
              <w:ind w:firstLine="0"/>
            </w:pPr>
            <w:r>
              <w:t>M. M. Smith</w:t>
            </w:r>
          </w:p>
        </w:tc>
        <w:tc>
          <w:tcPr>
            <w:tcW w:w="2179" w:type="dxa"/>
            <w:shd w:val="clear" w:color="auto" w:fill="auto"/>
          </w:tcPr>
          <w:p w14:paraId="4B4EEBA5" w14:textId="32F304A9" w:rsidR="004855FD" w:rsidRPr="004855FD" w:rsidRDefault="004855FD" w:rsidP="004855FD">
            <w:pPr>
              <w:ind w:firstLine="0"/>
            </w:pPr>
            <w:r>
              <w:t>Stavrinakis</w:t>
            </w:r>
          </w:p>
        </w:tc>
        <w:tc>
          <w:tcPr>
            <w:tcW w:w="2180" w:type="dxa"/>
            <w:shd w:val="clear" w:color="auto" w:fill="auto"/>
          </w:tcPr>
          <w:p w14:paraId="2DB2FFBF" w14:textId="3006922D" w:rsidR="004855FD" w:rsidRPr="004855FD" w:rsidRDefault="004855FD" w:rsidP="004855FD">
            <w:pPr>
              <w:ind w:firstLine="0"/>
            </w:pPr>
            <w:r>
              <w:t>Taylor</w:t>
            </w:r>
          </w:p>
        </w:tc>
      </w:tr>
      <w:tr w:rsidR="004855FD" w:rsidRPr="004855FD" w14:paraId="4F5CCEF9" w14:textId="77777777" w:rsidTr="004855FD">
        <w:tc>
          <w:tcPr>
            <w:tcW w:w="2179" w:type="dxa"/>
            <w:shd w:val="clear" w:color="auto" w:fill="auto"/>
          </w:tcPr>
          <w:p w14:paraId="656062FD" w14:textId="07228678" w:rsidR="004855FD" w:rsidRPr="004855FD" w:rsidRDefault="004855FD" w:rsidP="004855FD">
            <w:pPr>
              <w:ind w:firstLine="0"/>
            </w:pPr>
            <w:r>
              <w:t>Thayer</w:t>
            </w:r>
          </w:p>
        </w:tc>
        <w:tc>
          <w:tcPr>
            <w:tcW w:w="2179" w:type="dxa"/>
            <w:shd w:val="clear" w:color="auto" w:fill="auto"/>
          </w:tcPr>
          <w:p w14:paraId="3DC26C96" w14:textId="528D4CF6" w:rsidR="004855FD" w:rsidRPr="004855FD" w:rsidRDefault="004855FD" w:rsidP="004855FD">
            <w:pPr>
              <w:ind w:firstLine="0"/>
            </w:pPr>
            <w:r>
              <w:t>Thigpen</w:t>
            </w:r>
          </w:p>
        </w:tc>
        <w:tc>
          <w:tcPr>
            <w:tcW w:w="2180" w:type="dxa"/>
            <w:shd w:val="clear" w:color="auto" w:fill="auto"/>
          </w:tcPr>
          <w:p w14:paraId="66CC86D0" w14:textId="11CE4905" w:rsidR="004855FD" w:rsidRPr="004855FD" w:rsidRDefault="004855FD" w:rsidP="004855FD">
            <w:pPr>
              <w:ind w:firstLine="0"/>
            </w:pPr>
            <w:r>
              <w:t>Trantham</w:t>
            </w:r>
          </w:p>
        </w:tc>
      </w:tr>
      <w:tr w:rsidR="004855FD" w:rsidRPr="004855FD" w14:paraId="06C6CE95" w14:textId="77777777" w:rsidTr="004855FD">
        <w:tc>
          <w:tcPr>
            <w:tcW w:w="2179" w:type="dxa"/>
            <w:shd w:val="clear" w:color="auto" w:fill="auto"/>
          </w:tcPr>
          <w:p w14:paraId="367D1880" w14:textId="31D3FB84" w:rsidR="004855FD" w:rsidRPr="004855FD" w:rsidRDefault="004855FD" w:rsidP="004855FD">
            <w:pPr>
              <w:ind w:firstLine="0"/>
            </w:pPr>
            <w:r>
              <w:t>Vaughan</w:t>
            </w:r>
          </w:p>
        </w:tc>
        <w:tc>
          <w:tcPr>
            <w:tcW w:w="2179" w:type="dxa"/>
            <w:shd w:val="clear" w:color="auto" w:fill="auto"/>
          </w:tcPr>
          <w:p w14:paraId="7821AB81" w14:textId="2C64C15C" w:rsidR="004855FD" w:rsidRPr="004855FD" w:rsidRDefault="004855FD" w:rsidP="004855FD">
            <w:pPr>
              <w:ind w:firstLine="0"/>
            </w:pPr>
            <w:r>
              <w:t>Weeks</w:t>
            </w:r>
          </w:p>
        </w:tc>
        <w:tc>
          <w:tcPr>
            <w:tcW w:w="2180" w:type="dxa"/>
            <w:shd w:val="clear" w:color="auto" w:fill="auto"/>
          </w:tcPr>
          <w:p w14:paraId="3EBD7F3B" w14:textId="305AA80F" w:rsidR="004855FD" w:rsidRPr="004855FD" w:rsidRDefault="004855FD" w:rsidP="004855FD">
            <w:pPr>
              <w:ind w:firstLine="0"/>
            </w:pPr>
            <w:r>
              <w:t>West</w:t>
            </w:r>
          </w:p>
        </w:tc>
      </w:tr>
      <w:tr w:rsidR="004855FD" w:rsidRPr="004855FD" w14:paraId="6C0FD5CD" w14:textId="77777777" w:rsidTr="004855FD">
        <w:tc>
          <w:tcPr>
            <w:tcW w:w="2179" w:type="dxa"/>
            <w:shd w:val="clear" w:color="auto" w:fill="auto"/>
          </w:tcPr>
          <w:p w14:paraId="13EFDCEF" w14:textId="20EE25C9" w:rsidR="004855FD" w:rsidRPr="004855FD" w:rsidRDefault="004855FD" w:rsidP="004855FD">
            <w:pPr>
              <w:ind w:firstLine="0"/>
            </w:pPr>
            <w:r>
              <w:t>Wetmore</w:t>
            </w:r>
          </w:p>
        </w:tc>
        <w:tc>
          <w:tcPr>
            <w:tcW w:w="2179" w:type="dxa"/>
            <w:shd w:val="clear" w:color="auto" w:fill="auto"/>
          </w:tcPr>
          <w:p w14:paraId="73FB7624" w14:textId="6B2C5DCB" w:rsidR="004855FD" w:rsidRPr="004855FD" w:rsidRDefault="004855FD" w:rsidP="004855FD">
            <w:pPr>
              <w:ind w:firstLine="0"/>
            </w:pPr>
            <w:r>
              <w:t>Wheeler</w:t>
            </w:r>
          </w:p>
        </w:tc>
        <w:tc>
          <w:tcPr>
            <w:tcW w:w="2180" w:type="dxa"/>
            <w:shd w:val="clear" w:color="auto" w:fill="auto"/>
          </w:tcPr>
          <w:p w14:paraId="10F0418F" w14:textId="2017236B" w:rsidR="004855FD" w:rsidRPr="004855FD" w:rsidRDefault="004855FD" w:rsidP="004855FD">
            <w:pPr>
              <w:ind w:firstLine="0"/>
            </w:pPr>
            <w:r>
              <w:t>Whitmire</w:t>
            </w:r>
          </w:p>
        </w:tc>
      </w:tr>
      <w:tr w:rsidR="004855FD" w:rsidRPr="004855FD" w14:paraId="5B7FEF98" w14:textId="77777777" w:rsidTr="004855FD">
        <w:tc>
          <w:tcPr>
            <w:tcW w:w="2179" w:type="dxa"/>
            <w:shd w:val="clear" w:color="auto" w:fill="auto"/>
          </w:tcPr>
          <w:p w14:paraId="368A04EC" w14:textId="32B67E4A" w:rsidR="004855FD" w:rsidRPr="004855FD" w:rsidRDefault="004855FD" w:rsidP="004855FD">
            <w:pPr>
              <w:keepNext/>
              <w:ind w:firstLine="0"/>
            </w:pPr>
            <w:r>
              <w:t>Williams</w:t>
            </w:r>
          </w:p>
        </w:tc>
        <w:tc>
          <w:tcPr>
            <w:tcW w:w="2179" w:type="dxa"/>
            <w:shd w:val="clear" w:color="auto" w:fill="auto"/>
          </w:tcPr>
          <w:p w14:paraId="67EB977E" w14:textId="1E179C20" w:rsidR="004855FD" w:rsidRPr="004855FD" w:rsidRDefault="004855FD" w:rsidP="004855FD">
            <w:pPr>
              <w:keepNext/>
              <w:ind w:firstLine="0"/>
            </w:pPr>
            <w:r>
              <w:t>Willis</w:t>
            </w:r>
          </w:p>
        </w:tc>
        <w:tc>
          <w:tcPr>
            <w:tcW w:w="2180" w:type="dxa"/>
            <w:shd w:val="clear" w:color="auto" w:fill="auto"/>
          </w:tcPr>
          <w:p w14:paraId="541F9ABC" w14:textId="0ACD36CB" w:rsidR="004855FD" w:rsidRPr="004855FD" w:rsidRDefault="004855FD" w:rsidP="004855FD">
            <w:pPr>
              <w:keepNext/>
              <w:ind w:firstLine="0"/>
            </w:pPr>
            <w:r>
              <w:t>Wooten</w:t>
            </w:r>
          </w:p>
        </w:tc>
      </w:tr>
      <w:tr w:rsidR="004855FD" w:rsidRPr="004855FD" w14:paraId="3AE41035" w14:textId="77777777" w:rsidTr="004855FD">
        <w:tc>
          <w:tcPr>
            <w:tcW w:w="2179" w:type="dxa"/>
            <w:shd w:val="clear" w:color="auto" w:fill="auto"/>
          </w:tcPr>
          <w:p w14:paraId="56177721" w14:textId="7DBBC1F0" w:rsidR="004855FD" w:rsidRPr="004855FD" w:rsidRDefault="004855FD" w:rsidP="004855FD">
            <w:pPr>
              <w:keepNext/>
              <w:ind w:firstLine="0"/>
            </w:pPr>
            <w:r>
              <w:t>Yow</w:t>
            </w:r>
          </w:p>
        </w:tc>
        <w:tc>
          <w:tcPr>
            <w:tcW w:w="2179" w:type="dxa"/>
            <w:shd w:val="clear" w:color="auto" w:fill="auto"/>
          </w:tcPr>
          <w:p w14:paraId="5D420FD1" w14:textId="77777777" w:rsidR="004855FD" w:rsidRPr="004855FD" w:rsidRDefault="004855FD" w:rsidP="004855FD">
            <w:pPr>
              <w:keepNext/>
              <w:ind w:firstLine="0"/>
            </w:pPr>
          </w:p>
        </w:tc>
        <w:tc>
          <w:tcPr>
            <w:tcW w:w="2180" w:type="dxa"/>
            <w:shd w:val="clear" w:color="auto" w:fill="auto"/>
          </w:tcPr>
          <w:p w14:paraId="4A65B52B" w14:textId="77777777" w:rsidR="004855FD" w:rsidRPr="004855FD" w:rsidRDefault="004855FD" w:rsidP="004855FD">
            <w:pPr>
              <w:keepNext/>
              <w:ind w:firstLine="0"/>
            </w:pPr>
          </w:p>
        </w:tc>
      </w:tr>
    </w:tbl>
    <w:p w14:paraId="16CA42D1" w14:textId="77777777" w:rsidR="004855FD" w:rsidRDefault="004855FD" w:rsidP="004855FD"/>
    <w:p w14:paraId="0DC3AFE9" w14:textId="6872125B" w:rsidR="004855FD" w:rsidRDefault="004855FD" w:rsidP="004855FD">
      <w:pPr>
        <w:jc w:val="center"/>
        <w:rPr>
          <w:b/>
        </w:rPr>
      </w:pPr>
      <w:r w:rsidRPr="004855FD">
        <w:rPr>
          <w:b/>
        </w:rPr>
        <w:t>Total--100</w:t>
      </w:r>
    </w:p>
    <w:p w14:paraId="0D54C616" w14:textId="77777777" w:rsidR="004855FD" w:rsidRDefault="004855FD" w:rsidP="004855FD">
      <w:pPr>
        <w:jc w:val="center"/>
        <w:rPr>
          <w:b/>
        </w:rPr>
      </w:pPr>
    </w:p>
    <w:p w14:paraId="075A7E24" w14:textId="77777777" w:rsidR="004855FD" w:rsidRDefault="004855FD" w:rsidP="00425E95">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00B6E89" w14:textId="77777777" w:rsidTr="004855FD">
        <w:tc>
          <w:tcPr>
            <w:tcW w:w="2179" w:type="dxa"/>
            <w:shd w:val="clear" w:color="auto" w:fill="auto"/>
          </w:tcPr>
          <w:p w14:paraId="40FAF25E" w14:textId="279EC253" w:rsidR="004855FD" w:rsidRPr="004855FD" w:rsidRDefault="004855FD" w:rsidP="00425E95">
            <w:pPr>
              <w:keepNext/>
              <w:ind w:firstLine="0"/>
            </w:pPr>
            <w:r>
              <w:t>Kilmartin</w:t>
            </w:r>
          </w:p>
        </w:tc>
        <w:tc>
          <w:tcPr>
            <w:tcW w:w="2179" w:type="dxa"/>
            <w:shd w:val="clear" w:color="auto" w:fill="auto"/>
          </w:tcPr>
          <w:p w14:paraId="7630C4C8" w14:textId="1091A9B2" w:rsidR="004855FD" w:rsidRPr="004855FD" w:rsidRDefault="004855FD" w:rsidP="00425E95">
            <w:pPr>
              <w:keepNext/>
              <w:ind w:firstLine="0"/>
            </w:pPr>
            <w:r>
              <w:t>Magnuson</w:t>
            </w:r>
          </w:p>
        </w:tc>
        <w:tc>
          <w:tcPr>
            <w:tcW w:w="2180" w:type="dxa"/>
            <w:shd w:val="clear" w:color="auto" w:fill="auto"/>
          </w:tcPr>
          <w:p w14:paraId="47FA152E" w14:textId="3F27C657" w:rsidR="004855FD" w:rsidRPr="004855FD" w:rsidRDefault="004855FD" w:rsidP="00425E95">
            <w:pPr>
              <w:keepNext/>
              <w:ind w:firstLine="0"/>
            </w:pPr>
            <w:r>
              <w:t>May</w:t>
            </w:r>
          </w:p>
        </w:tc>
      </w:tr>
      <w:tr w:rsidR="004855FD" w:rsidRPr="004855FD" w14:paraId="3AD74D9C" w14:textId="77777777" w:rsidTr="004855FD">
        <w:tc>
          <w:tcPr>
            <w:tcW w:w="2179" w:type="dxa"/>
            <w:shd w:val="clear" w:color="auto" w:fill="auto"/>
          </w:tcPr>
          <w:p w14:paraId="319C5C08" w14:textId="73F0C5AE" w:rsidR="004855FD" w:rsidRPr="004855FD" w:rsidRDefault="004855FD" w:rsidP="004855FD">
            <w:pPr>
              <w:keepNext/>
              <w:ind w:firstLine="0"/>
            </w:pPr>
            <w:r>
              <w:t>McCabe</w:t>
            </w:r>
          </w:p>
        </w:tc>
        <w:tc>
          <w:tcPr>
            <w:tcW w:w="2179" w:type="dxa"/>
            <w:shd w:val="clear" w:color="auto" w:fill="auto"/>
          </w:tcPr>
          <w:p w14:paraId="568365B6" w14:textId="76DC8863" w:rsidR="004855FD" w:rsidRPr="004855FD" w:rsidRDefault="004855FD" w:rsidP="004855FD">
            <w:pPr>
              <w:keepNext/>
              <w:ind w:firstLine="0"/>
            </w:pPr>
            <w:r>
              <w:t>A. M. Morgan</w:t>
            </w:r>
          </w:p>
        </w:tc>
        <w:tc>
          <w:tcPr>
            <w:tcW w:w="2180" w:type="dxa"/>
            <w:shd w:val="clear" w:color="auto" w:fill="auto"/>
          </w:tcPr>
          <w:p w14:paraId="09E1E9E9" w14:textId="056938A0" w:rsidR="004855FD" w:rsidRPr="004855FD" w:rsidRDefault="004855FD" w:rsidP="004855FD">
            <w:pPr>
              <w:keepNext/>
              <w:ind w:firstLine="0"/>
            </w:pPr>
            <w:r>
              <w:t>T. A. Morgan</w:t>
            </w:r>
          </w:p>
        </w:tc>
      </w:tr>
      <w:tr w:rsidR="004855FD" w:rsidRPr="004855FD" w14:paraId="416C3B9D" w14:textId="77777777" w:rsidTr="004855FD">
        <w:tc>
          <w:tcPr>
            <w:tcW w:w="2179" w:type="dxa"/>
            <w:shd w:val="clear" w:color="auto" w:fill="auto"/>
          </w:tcPr>
          <w:p w14:paraId="70C93BD3" w14:textId="30AE12F0" w:rsidR="004855FD" w:rsidRPr="004855FD" w:rsidRDefault="004855FD" w:rsidP="004855FD">
            <w:pPr>
              <w:keepNext/>
              <w:ind w:firstLine="0"/>
            </w:pPr>
            <w:r>
              <w:t>White</w:t>
            </w:r>
          </w:p>
        </w:tc>
        <w:tc>
          <w:tcPr>
            <w:tcW w:w="2179" w:type="dxa"/>
            <w:shd w:val="clear" w:color="auto" w:fill="auto"/>
          </w:tcPr>
          <w:p w14:paraId="73090BE7" w14:textId="77777777" w:rsidR="004855FD" w:rsidRPr="004855FD" w:rsidRDefault="004855FD" w:rsidP="004855FD">
            <w:pPr>
              <w:keepNext/>
              <w:ind w:firstLine="0"/>
            </w:pPr>
          </w:p>
        </w:tc>
        <w:tc>
          <w:tcPr>
            <w:tcW w:w="2180" w:type="dxa"/>
            <w:shd w:val="clear" w:color="auto" w:fill="auto"/>
          </w:tcPr>
          <w:p w14:paraId="3D1A9FAB" w14:textId="77777777" w:rsidR="004855FD" w:rsidRPr="004855FD" w:rsidRDefault="004855FD" w:rsidP="004855FD">
            <w:pPr>
              <w:keepNext/>
              <w:ind w:firstLine="0"/>
            </w:pPr>
          </w:p>
        </w:tc>
      </w:tr>
    </w:tbl>
    <w:p w14:paraId="65754553" w14:textId="77777777" w:rsidR="004855FD" w:rsidRDefault="004855FD" w:rsidP="004855FD"/>
    <w:p w14:paraId="222941AF" w14:textId="77777777" w:rsidR="004855FD" w:rsidRDefault="004855FD" w:rsidP="004855FD">
      <w:pPr>
        <w:jc w:val="center"/>
        <w:rPr>
          <w:b/>
        </w:rPr>
      </w:pPr>
      <w:r w:rsidRPr="004855FD">
        <w:rPr>
          <w:b/>
        </w:rPr>
        <w:t>Total--7</w:t>
      </w:r>
    </w:p>
    <w:p w14:paraId="33D7656D" w14:textId="23C9A002" w:rsidR="004855FD" w:rsidRDefault="004855FD" w:rsidP="004855FD">
      <w:pPr>
        <w:jc w:val="center"/>
        <w:rPr>
          <w:b/>
        </w:rPr>
      </w:pPr>
    </w:p>
    <w:p w14:paraId="42C74959" w14:textId="77777777" w:rsidR="004855FD" w:rsidRDefault="004855FD" w:rsidP="004855FD">
      <w:r>
        <w:t xml:space="preserve">Section 48 was adopted. </w:t>
      </w:r>
    </w:p>
    <w:p w14:paraId="209FFFB1" w14:textId="77777777" w:rsidR="004855FD" w:rsidRDefault="004855FD" w:rsidP="004855FD"/>
    <w:p w14:paraId="4C9C839B" w14:textId="2B71B09E" w:rsidR="004855FD" w:rsidRDefault="004855FD" w:rsidP="004855FD">
      <w:pPr>
        <w:keepNext/>
        <w:jc w:val="center"/>
        <w:rPr>
          <w:b/>
        </w:rPr>
      </w:pPr>
      <w:r w:rsidRPr="004855FD">
        <w:rPr>
          <w:b/>
        </w:rPr>
        <w:t>SECTION 49</w:t>
      </w:r>
    </w:p>
    <w:p w14:paraId="3F9ABCA9" w14:textId="77777777" w:rsidR="004855FD" w:rsidRDefault="004855FD" w:rsidP="004855FD">
      <w:r>
        <w:t xml:space="preserve">The yeas and nays were taken resulting as follows: </w:t>
      </w:r>
    </w:p>
    <w:p w14:paraId="3EDD2DBB" w14:textId="10A46A3C" w:rsidR="004855FD" w:rsidRDefault="004855FD" w:rsidP="004855FD">
      <w:pPr>
        <w:jc w:val="center"/>
      </w:pPr>
      <w:r>
        <w:t xml:space="preserve"> </w:t>
      </w:r>
      <w:bookmarkStart w:id="54" w:name="vote_start123"/>
      <w:bookmarkEnd w:id="54"/>
      <w:r>
        <w:t>Yeas 98; Nays 12</w:t>
      </w:r>
    </w:p>
    <w:p w14:paraId="35A2FE91" w14:textId="77777777" w:rsidR="004855FD" w:rsidRDefault="004855FD" w:rsidP="004855FD">
      <w:pPr>
        <w:jc w:val="center"/>
      </w:pPr>
    </w:p>
    <w:p w14:paraId="6D4B863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33CB3ED" w14:textId="77777777" w:rsidTr="004855FD">
        <w:tc>
          <w:tcPr>
            <w:tcW w:w="2179" w:type="dxa"/>
            <w:shd w:val="clear" w:color="auto" w:fill="auto"/>
          </w:tcPr>
          <w:p w14:paraId="6A1E1F10" w14:textId="634FA146" w:rsidR="004855FD" w:rsidRPr="004855FD" w:rsidRDefault="004855FD" w:rsidP="004855FD">
            <w:pPr>
              <w:keepNext/>
              <w:ind w:firstLine="0"/>
            </w:pPr>
            <w:r>
              <w:t>Alexander</w:t>
            </w:r>
          </w:p>
        </w:tc>
        <w:tc>
          <w:tcPr>
            <w:tcW w:w="2179" w:type="dxa"/>
            <w:shd w:val="clear" w:color="auto" w:fill="auto"/>
          </w:tcPr>
          <w:p w14:paraId="209A9277" w14:textId="00EAF7B7" w:rsidR="004855FD" w:rsidRPr="004855FD" w:rsidRDefault="004855FD" w:rsidP="004855FD">
            <w:pPr>
              <w:keepNext/>
              <w:ind w:firstLine="0"/>
            </w:pPr>
            <w:r>
              <w:t>Anderson</w:t>
            </w:r>
          </w:p>
        </w:tc>
        <w:tc>
          <w:tcPr>
            <w:tcW w:w="2180" w:type="dxa"/>
            <w:shd w:val="clear" w:color="auto" w:fill="auto"/>
          </w:tcPr>
          <w:p w14:paraId="64F1970D" w14:textId="512DCF91" w:rsidR="004855FD" w:rsidRPr="004855FD" w:rsidRDefault="004855FD" w:rsidP="004855FD">
            <w:pPr>
              <w:keepNext/>
              <w:ind w:firstLine="0"/>
            </w:pPr>
            <w:r>
              <w:t>Atkinson</w:t>
            </w:r>
          </w:p>
        </w:tc>
      </w:tr>
      <w:tr w:rsidR="004855FD" w:rsidRPr="004855FD" w14:paraId="4BF49AE3" w14:textId="77777777" w:rsidTr="004855FD">
        <w:tc>
          <w:tcPr>
            <w:tcW w:w="2179" w:type="dxa"/>
            <w:shd w:val="clear" w:color="auto" w:fill="auto"/>
          </w:tcPr>
          <w:p w14:paraId="6ACF5BA5" w14:textId="6580CE55" w:rsidR="004855FD" w:rsidRPr="004855FD" w:rsidRDefault="004855FD" w:rsidP="004855FD">
            <w:pPr>
              <w:ind w:firstLine="0"/>
            </w:pPr>
            <w:r>
              <w:t>Bailey</w:t>
            </w:r>
          </w:p>
        </w:tc>
        <w:tc>
          <w:tcPr>
            <w:tcW w:w="2179" w:type="dxa"/>
            <w:shd w:val="clear" w:color="auto" w:fill="auto"/>
          </w:tcPr>
          <w:p w14:paraId="2FFBACE6" w14:textId="19788453" w:rsidR="004855FD" w:rsidRPr="004855FD" w:rsidRDefault="004855FD" w:rsidP="004855FD">
            <w:pPr>
              <w:ind w:firstLine="0"/>
            </w:pPr>
            <w:r>
              <w:t>Ballentine</w:t>
            </w:r>
          </w:p>
        </w:tc>
        <w:tc>
          <w:tcPr>
            <w:tcW w:w="2180" w:type="dxa"/>
            <w:shd w:val="clear" w:color="auto" w:fill="auto"/>
          </w:tcPr>
          <w:p w14:paraId="6524B304" w14:textId="3F7917C7" w:rsidR="004855FD" w:rsidRPr="004855FD" w:rsidRDefault="004855FD" w:rsidP="004855FD">
            <w:pPr>
              <w:ind w:firstLine="0"/>
            </w:pPr>
            <w:r>
              <w:t>Bannister</w:t>
            </w:r>
          </w:p>
        </w:tc>
      </w:tr>
      <w:tr w:rsidR="004855FD" w:rsidRPr="004855FD" w14:paraId="3A4E5F72" w14:textId="77777777" w:rsidTr="004855FD">
        <w:tc>
          <w:tcPr>
            <w:tcW w:w="2179" w:type="dxa"/>
            <w:shd w:val="clear" w:color="auto" w:fill="auto"/>
          </w:tcPr>
          <w:p w14:paraId="01E6C8AA" w14:textId="23920CE7" w:rsidR="004855FD" w:rsidRPr="004855FD" w:rsidRDefault="004855FD" w:rsidP="004855FD">
            <w:pPr>
              <w:ind w:firstLine="0"/>
            </w:pPr>
            <w:r>
              <w:t>Bauer</w:t>
            </w:r>
          </w:p>
        </w:tc>
        <w:tc>
          <w:tcPr>
            <w:tcW w:w="2179" w:type="dxa"/>
            <w:shd w:val="clear" w:color="auto" w:fill="auto"/>
          </w:tcPr>
          <w:p w14:paraId="0DACDF34" w14:textId="3505CB11" w:rsidR="004855FD" w:rsidRPr="004855FD" w:rsidRDefault="004855FD" w:rsidP="004855FD">
            <w:pPr>
              <w:ind w:firstLine="0"/>
            </w:pPr>
            <w:r>
              <w:t>Bernstein</w:t>
            </w:r>
          </w:p>
        </w:tc>
        <w:tc>
          <w:tcPr>
            <w:tcW w:w="2180" w:type="dxa"/>
            <w:shd w:val="clear" w:color="auto" w:fill="auto"/>
          </w:tcPr>
          <w:p w14:paraId="3BFB7F45" w14:textId="3A4C1A27" w:rsidR="004855FD" w:rsidRPr="004855FD" w:rsidRDefault="004855FD" w:rsidP="004855FD">
            <w:pPr>
              <w:ind w:firstLine="0"/>
            </w:pPr>
            <w:r>
              <w:t>Blackwell</w:t>
            </w:r>
          </w:p>
        </w:tc>
      </w:tr>
      <w:tr w:rsidR="004855FD" w:rsidRPr="004855FD" w14:paraId="6BCD95CC" w14:textId="77777777" w:rsidTr="004855FD">
        <w:tc>
          <w:tcPr>
            <w:tcW w:w="2179" w:type="dxa"/>
            <w:shd w:val="clear" w:color="auto" w:fill="auto"/>
          </w:tcPr>
          <w:p w14:paraId="6BB06909" w14:textId="14940EE1" w:rsidR="004855FD" w:rsidRPr="004855FD" w:rsidRDefault="004855FD" w:rsidP="004855FD">
            <w:pPr>
              <w:ind w:firstLine="0"/>
            </w:pPr>
            <w:r>
              <w:t>Brewer</w:t>
            </w:r>
          </w:p>
        </w:tc>
        <w:tc>
          <w:tcPr>
            <w:tcW w:w="2179" w:type="dxa"/>
            <w:shd w:val="clear" w:color="auto" w:fill="auto"/>
          </w:tcPr>
          <w:p w14:paraId="69BA6931" w14:textId="0F0B96DF" w:rsidR="004855FD" w:rsidRPr="004855FD" w:rsidRDefault="004855FD" w:rsidP="004855FD">
            <w:pPr>
              <w:ind w:firstLine="0"/>
            </w:pPr>
            <w:r>
              <w:t>Brittain</w:t>
            </w:r>
          </w:p>
        </w:tc>
        <w:tc>
          <w:tcPr>
            <w:tcW w:w="2180" w:type="dxa"/>
            <w:shd w:val="clear" w:color="auto" w:fill="auto"/>
          </w:tcPr>
          <w:p w14:paraId="2F625E6F" w14:textId="4AA7A747" w:rsidR="004855FD" w:rsidRPr="004855FD" w:rsidRDefault="004855FD" w:rsidP="004855FD">
            <w:pPr>
              <w:ind w:firstLine="0"/>
            </w:pPr>
            <w:r>
              <w:t>Burns</w:t>
            </w:r>
          </w:p>
        </w:tc>
      </w:tr>
      <w:tr w:rsidR="004855FD" w:rsidRPr="004855FD" w14:paraId="525032FE" w14:textId="77777777" w:rsidTr="004855FD">
        <w:tc>
          <w:tcPr>
            <w:tcW w:w="2179" w:type="dxa"/>
            <w:shd w:val="clear" w:color="auto" w:fill="auto"/>
          </w:tcPr>
          <w:p w14:paraId="48F8AC45" w14:textId="1CC92676" w:rsidR="004855FD" w:rsidRPr="004855FD" w:rsidRDefault="004855FD" w:rsidP="004855FD">
            <w:pPr>
              <w:ind w:firstLine="0"/>
            </w:pPr>
            <w:r>
              <w:t>Bustos</w:t>
            </w:r>
          </w:p>
        </w:tc>
        <w:tc>
          <w:tcPr>
            <w:tcW w:w="2179" w:type="dxa"/>
            <w:shd w:val="clear" w:color="auto" w:fill="auto"/>
          </w:tcPr>
          <w:p w14:paraId="06F5A1F8" w14:textId="6BD54446" w:rsidR="004855FD" w:rsidRPr="004855FD" w:rsidRDefault="004855FD" w:rsidP="004855FD">
            <w:pPr>
              <w:ind w:firstLine="0"/>
            </w:pPr>
            <w:r>
              <w:t>Calhoon</w:t>
            </w:r>
          </w:p>
        </w:tc>
        <w:tc>
          <w:tcPr>
            <w:tcW w:w="2180" w:type="dxa"/>
            <w:shd w:val="clear" w:color="auto" w:fill="auto"/>
          </w:tcPr>
          <w:p w14:paraId="185364D6" w14:textId="6FA90F3D" w:rsidR="004855FD" w:rsidRPr="004855FD" w:rsidRDefault="004855FD" w:rsidP="004855FD">
            <w:pPr>
              <w:ind w:firstLine="0"/>
            </w:pPr>
            <w:r>
              <w:t>Carter</w:t>
            </w:r>
          </w:p>
        </w:tc>
      </w:tr>
      <w:tr w:rsidR="004855FD" w:rsidRPr="004855FD" w14:paraId="78FFD459" w14:textId="77777777" w:rsidTr="004855FD">
        <w:tc>
          <w:tcPr>
            <w:tcW w:w="2179" w:type="dxa"/>
            <w:shd w:val="clear" w:color="auto" w:fill="auto"/>
          </w:tcPr>
          <w:p w14:paraId="69C11E86" w14:textId="43BA80E2" w:rsidR="004855FD" w:rsidRPr="004855FD" w:rsidRDefault="004855FD" w:rsidP="004855FD">
            <w:pPr>
              <w:ind w:firstLine="0"/>
            </w:pPr>
            <w:r>
              <w:t>Caskey</w:t>
            </w:r>
          </w:p>
        </w:tc>
        <w:tc>
          <w:tcPr>
            <w:tcW w:w="2179" w:type="dxa"/>
            <w:shd w:val="clear" w:color="auto" w:fill="auto"/>
          </w:tcPr>
          <w:p w14:paraId="30BCFC3B" w14:textId="64EF4354" w:rsidR="004855FD" w:rsidRPr="004855FD" w:rsidRDefault="004855FD" w:rsidP="004855FD">
            <w:pPr>
              <w:ind w:firstLine="0"/>
            </w:pPr>
            <w:r>
              <w:t>Chapman</w:t>
            </w:r>
          </w:p>
        </w:tc>
        <w:tc>
          <w:tcPr>
            <w:tcW w:w="2180" w:type="dxa"/>
            <w:shd w:val="clear" w:color="auto" w:fill="auto"/>
          </w:tcPr>
          <w:p w14:paraId="5D253F72" w14:textId="49F6D691" w:rsidR="004855FD" w:rsidRPr="004855FD" w:rsidRDefault="004855FD" w:rsidP="004855FD">
            <w:pPr>
              <w:ind w:firstLine="0"/>
            </w:pPr>
            <w:r>
              <w:t>Clyburn</w:t>
            </w:r>
          </w:p>
        </w:tc>
      </w:tr>
      <w:tr w:rsidR="004855FD" w:rsidRPr="004855FD" w14:paraId="6D8B7EE0" w14:textId="77777777" w:rsidTr="004855FD">
        <w:tc>
          <w:tcPr>
            <w:tcW w:w="2179" w:type="dxa"/>
            <w:shd w:val="clear" w:color="auto" w:fill="auto"/>
          </w:tcPr>
          <w:p w14:paraId="098255AB" w14:textId="1D92457B" w:rsidR="004855FD" w:rsidRPr="004855FD" w:rsidRDefault="004855FD" w:rsidP="004855FD">
            <w:pPr>
              <w:ind w:firstLine="0"/>
            </w:pPr>
            <w:r>
              <w:t>Cobb-Hunter</w:t>
            </w:r>
          </w:p>
        </w:tc>
        <w:tc>
          <w:tcPr>
            <w:tcW w:w="2179" w:type="dxa"/>
            <w:shd w:val="clear" w:color="auto" w:fill="auto"/>
          </w:tcPr>
          <w:p w14:paraId="681D33FF" w14:textId="0F803A22" w:rsidR="004855FD" w:rsidRPr="004855FD" w:rsidRDefault="004855FD" w:rsidP="004855FD">
            <w:pPr>
              <w:ind w:firstLine="0"/>
            </w:pPr>
            <w:r>
              <w:t>Collins</w:t>
            </w:r>
          </w:p>
        </w:tc>
        <w:tc>
          <w:tcPr>
            <w:tcW w:w="2180" w:type="dxa"/>
            <w:shd w:val="clear" w:color="auto" w:fill="auto"/>
          </w:tcPr>
          <w:p w14:paraId="4360A44A" w14:textId="4542D18A" w:rsidR="004855FD" w:rsidRPr="004855FD" w:rsidRDefault="004855FD" w:rsidP="004855FD">
            <w:pPr>
              <w:ind w:firstLine="0"/>
            </w:pPr>
            <w:r>
              <w:t>Connell</w:t>
            </w:r>
          </w:p>
        </w:tc>
      </w:tr>
      <w:tr w:rsidR="004855FD" w:rsidRPr="004855FD" w14:paraId="784079F3" w14:textId="77777777" w:rsidTr="004855FD">
        <w:tc>
          <w:tcPr>
            <w:tcW w:w="2179" w:type="dxa"/>
            <w:shd w:val="clear" w:color="auto" w:fill="auto"/>
          </w:tcPr>
          <w:p w14:paraId="1B8F48F8" w14:textId="2F6D74E6" w:rsidR="004855FD" w:rsidRPr="004855FD" w:rsidRDefault="004855FD" w:rsidP="004855FD">
            <w:pPr>
              <w:ind w:firstLine="0"/>
            </w:pPr>
            <w:r>
              <w:t>B. L. Cox</w:t>
            </w:r>
          </w:p>
        </w:tc>
        <w:tc>
          <w:tcPr>
            <w:tcW w:w="2179" w:type="dxa"/>
            <w:shd w:val="clear" w:color="auto" w:fill="auto"/>
          </w:tcPr>
          <w:p w14:paraId="62EF13A7" w14:textId="152A6643" w:rsidR="004855FD" w:rsidRPr="004855FD" w:rsidRDefault="004855FD" w:rsidP="004855FD">
            <w:pPr>
              <w:ind w:firstLine="0"/>
            </w:pPr>
            <w:r>
              <w:t>Crawford</w:t>
            </w:r>
          </w:p>
        </w:tc>
        <w:tc>
          <w:tcPr>
            <w:tcW w:w="2180" w:type="dxa"/>
            <w:shd w:val="clear" w:color="auto" w:fill="auto"/>
          </w:tcPr>
          <w:p w14:paraId="08D1EB67" w14:textId="16A1CF7D" w:rsidR="004855FD" w:rsidRPr="004855FD" w:rsidRDefault="004855FD" w:rsidP="004855FD">
            <w:pPr>
              <w:ind w:firstLine="0"/>
            </w:pPr>
            <w:r>
              <w:t>Dillard</w:t>
            </w:r>
          </w:p>
        </w:tc>
      </w:tr>
      <w:tr w:rsidR="004855FD" w:rsidRPr="004855FD" w14:paraId="29C8508B" w14:textId="77777777" w:rsidTr="004855FD">
        <w:tc>
          <w:tcPr>
            <w:tcW w:w="2179" w:type="dxa"/>
            <w:shd w:val="clear" w:color="auto" w:fill="auto"/>
          </w:tcPr>
          <w:p w14:paraId="5C934D92" w14:textId="58A1BC42" w:rsidR="004855FD" w:rsidRPr="004855FD" w:rsidRDefault="004855FD" w:rsidP="004855FD">
            <w:pPr>
              <w:ind w:firstLine="0"/>
            </w:pPr>
            <w:r>
              <w:t>Elliott</w:t>
            </w:r>
          </w:p>
        </w:tc>
        <w:tc>
          <w:tcPr>
            <w:tcW w:w="2179" w:type="dxa"/>
            <w:shd w:val="clear" w:color="auto" w:fill="auto"/>
          </w:tcPr>
          <w:p w14:paraId="1A13C244" w14:textId="4FC0259D" w:rsidR="004855FD" w:rsidRPr="004855FD" w:rsidRDefault="004855FD" w:rsidP="004855FD">
            <w:pPr>
              <w:ind w:firstLine="0"/>
            </w:pPr>
            <w:r>
              <w:t>Erickson</w:t>
            </w:r>
          </w:p>
        </w:tc>
        <w:tc>
          <w:tcPr>
            <w:tcW w:w="2180" w:type="dxa"/>
            <w:shd w:val="clear" w:color="auto" w:fill="auto"/>
          </w:tcPr>
          <w:p w14:paraId="03107795" w14:textId="196FD89F" w:rsidR="004855FD" w:rsidRPr="004855FD" w:rsidRDefault="004855FD" w:rsidP="004855FD">
            <w:pPr>
              <w:ind w:firstLine="0"/>
            </w:pPr>
            <w:r>
              <w:t>Felder</w:t>
            </w:r>
          </w:p>
        </w:tc>
      </w:tr>
      <w:tr w:rsidR="004855FD" w:rsidRPr="004855FD" w14:paraId="07CC8350" w14:textId="77777777" w:rsidTr="004855FD">
        <w:tc>
          <w:tcPr>
            <w:tcW w:w="2179" w:type="dxa"/>
            <w:shd w:val="clear" w:color="auto" w:fill="auto"/>
          </w:tcPr>
          <w:p w14:paraId="04C6ADEF" w14:textId="72D60468" w:rsidR="004855FD" w:rsidRPr="004855FD" w:rsidRDefault="004855FD" w:rsidP="004855FD">
            <w:pPr>
              <w:ind w:firstLine="0"/>
            </w:pPr>
            <w:r>
              <w:t>Forrest</w:t>
            </w:r>
          </w:p>
        </w:tc>
        <w:tc>
          <w:tcPr>
            <w:tcW w:w="2179" w:type="dxa"/>
            <w:shd w:val="clear" w:color="auto" w:fill="auto"/>
          </w:tcPr>
          <w:p w14:paraId="550B4E3D" w14:textId="1773EFE9" w:rsidR="004855FD" w:rsidRPr="004855FD" w:rsidRDefault="004855FD" w:rsidP="004855FD">
            <w:pPr>
              <w:ind w:firstLine="0"/>
            </w:pPr>
            <w:r>
              <w:t>Gagnon</w:t>
            </w:r>
          </w:p>
        </w:tc>
        <w:tc>
          <w:tcPr>
            <w:tcW w:w="2180" w:type="dxa"/>
            <w:shd w:val="clear" w:color="auto" w:fill="auto"/>
          </w:tcPr>
          <w:p w14:paraId="2DC55EA4" w14:textId="55C7874C" w:rsidR="004855FD" w:rsidRPr="004855FD" w:rsidRDefault="004855FD" w:rsidP="004855FD">
            <w:pPr>
              <w:ind w:firstLine="0"/>
            </w:pPr>
            <w:r>
              <w:t>Garvin</w:t>
            </w:r>
          </w:p>
        </w:tc>
      </w:tr>
      <w:tr w:rsidR="004855FD" w:rsidRPr="004855FD" w14:paraId="6773D5CB" w14:textId="77777777" w:rsidTr="004855FD">
        <w:tc>
          <w:tcPr>
            <w:tcW w:w="2179" w:type="dxa"/>
            <w:shd w:val="clear" w:color="auto" w:fill="auto"/>
          </w:tcPr>
          <w:p w14:paraId="4BD63D59" w14:textId="629E5DA7" w:rsidR="004855FD" w:rsidRPr="004855FD" w:rsidRDefault="004855FD" w:rsidP="004855FD">
            <w:pPr>
              <w:ind w:firstLine="0"/>
            </w:pPr>
            <w:r>
              <w:t>Gatch</w:t>
            </w:r>
          </w:p>
        </w:tc>
        <w:tc>
          <w:tcPr>
            <w:tcW w:w="2179" w:type="dxa"/>
            <w:shd w:val="clear" w:color="auto" w:fill="auto"/>
          </w:tcPr>
          <w:p w14:paraId="74FC5C64" w14:textId="707BB0D9" w:rsidR="004855FD" w:rsidRPr="004855FD" w:rsidRDefault="004855FD" w:rsidP="004855FD">
            <w:pPr>
              <w:ind w:firstLine="0"/>
            </w:pPr>
            <w:r>
              <w:t>Gibson</w:t>
            </w:r>
          </w:p>
        </w:tc>
        <w:tc>
          <w:tcPr>
            <w:tcW w:w="2180" w:type="dxa"/>
            <w:shd w:val="clear" w:color="auto" w:fill="auto"/>
          </w:tcPr>
          <w:p w14:paraId="10715919" w14:textId="543C6539" w:rsidR="004855FD" w:rsidRPr="004855FD" w:rsidRDefault="004855FD" w:rsidP="004855FD">
            <w:pPr>
              <w:ind w:firstLine="0"/>
            </w:pPr>
            <w:r>
              <w:t>Gilliam</w:t>
            </w:r>
          </w:p>
        </w:tc>
      </w:tr>
      <w:tr w:rsidR="004855FD" w:rsidRPr="004855FD" w14:paraId="37E49B8E" w14:textId="77777777" w:rsidTr="004855FD">
        <w:tc>
          <w:tcPr>
            <w:tcW w:w="2179" w:type="dxa"/>
            <w:shd w:val="clear" w:color="auto" w:fill="auto"/>
          </w:tcPr>
          <w:p w14:paraId="61DDB20C" w14:textId="2C04273B" w:rsidR="004855FD" w:rsidRPr="004855FD" w:rsidRDefault="004855FD" w:rsidP="004855FD">
            <w:pPr>
              <w:ind w:firstLine="0"/>
            </w:pPr>
            <w:r>
              <w:t>Gilliard</w:t>
            </w:r>
          </w:p>
        </w:tc>
        <w:tc>
          <w:tcPr>
            <w:tcW w:w="2179" w:type="dxa"/>
            <w:shd w:val="clear" w:color="auto" w:fill="auto"/>
          </w:tcPr>
          <w:p w14:paraId="11046661" w14:textId="3661CF03" w:rsidR="004855FD" w:rsidRPr="004855FD" w:rsidRDefault="004855FD" w:rsidP="004855FD">
            <w:pPr>
              <w:ind w:firstLine="0"/>
            </w:pPr>
            <w:r>
              <w:t>Guest</w:t>
            </w:r>
          </w:p>
        </w:tc>
        <w:tc>
          <w:tcPr>
            <w:tcW w:w="2180" w:type="dxa"/>
            <w:shd w:val="clear" w:color="auto" w:fill="auto"/>
          </w:tcPr>
          <w:p w14:paraId="70D85FEB" w14:textId="614F71FE" w:rsidR="004855FD" w:rsidRPr="004855FD" w:rsidRDefault="004855FD" w:rsidP="004855FD">
            <w:pPr>
              <w:ind w:firstLine="0"/>
            </w:pPr>
            <w:r>
              <w:t>Haddon</w:t>
            </w:r>
          </w:p>
        </w:tc>
      </w:tr>
      <w:tr w:rsidR="004855FD" w:rsidRPr="004855FD" w14:paraId="7831CB25" w14:textId="77777777" w:rsidTr="004855FD">
        <w:tc>
          <w:tcPr>
            <w:tcW w:w="2179" w:type="dxa"/>
            <w:shd w:val="clear" w:color="auto" w:fill="auto"/>
          </w:tcPr>
          <w:p w14:paraId="583060B0" w14:textId="3FD4F730" w:rsidR="004855FD" w:rsidRPr="004855FD" w:rsidRDefault="004855FD" w:rsidP="004855FD">
            <w:pPr>
              <w:ind w:firstLine="0"/>
            </w:pPr>
            <w:r>
              <w:t>Hager</w:t>
            </w:r>
          </w:p>
        </w:tc>
        <w:tc>
          <w:tcPr>
            <w:tcW w:w="2179" w:type="dxa"/>
            <w:shd w:val="clear" w:color="auto" w:fill="auto"/>
          </w:tcPr>
          <w:p w14:paraId="52FA326D" w14:textId="681BC513" w:rsidR="004855FD" w:rsidRPr="004855FD" w:rsidRDefault="004855FD" w:rsidP="004855FD">
            <w:pPr>
              <w:ind w:firstLine="0"/>
            </w:pPr>
            <w:r>
              <w:t>Hardee</w:t>
            </w:r>
          </w:p>
        </w:tc>
        <w:tc>
          <w:tcPr>
            <w:tcW w:w="2180" w:type="dxa"/>
            <w:shd w:val="clear" w:color="auto" w:fill="auto"/>
          </w:tcPr>
          <w:p w14:paraId="636D6E6A" w14:textId="0C64658A" w:rsidR="004855FD" w:rsidRPr="004855FD" w:rsidRDefault="004855FD" w:rsidP="004855FD">
            <w:pPr>
              <w:ind w:firstLine="0"/>
            </w:pPr>
            <w:r>
              <w:t>Hart</w:t>
            </w:r>
          </w:p>
        </w:tc>
      </w:tr>
      <w:tr w:rsidR="004855FD" w:rsidRPr="004855FD" w14:paraId="0F859964" w14:textId="77777777" w:rsidTr="004855FD">
        <w:tc>
          <w:tcPr>
            <w:tcW w:w="2179" w:type="dxa"/>
            <w:shd w:val="clear" w:color="auto" w:fill="auto"/>
          </w:tcPr>
          <w:p w14:paraId="294B4733" w14:textId="02980760" w:rsidR="004855FD" w:rsidRPr="004855FD" w:rsidRDefault="004855FD" w:rsidP="004855FD">
            <w:pPr>
              <w:ind w:firstLine="0"/>
            </w:pPr>
            <w:r>
              <w:t>Hartnett</w:t>
            </w:r>
          </w:p>
        </w:tc>
        <w:tc>
          <w:tcPr>
            <w:tcW w:w="2179" w:type="dxa"/>
            <w:shd w:val="clear" w:color="auto" w:fill="auto"/>
          </w:tcPr>
          <w:p w14:paraId="47F733A3" w14:textId="1D5F8FBF" w:rsidR="004855FD" w:rsidRPr="004855FD" w:rsidRDefault="004855FD" w:rsidP="004855FD">
            <w:pPr>
              <w:ind w:firstLine="0"/>
            </w:pPr>
            <w:r>
              <w:t>Hayes</w:t>
            </w:r>
          </w:p>
        </w:tc>
        <w:tc>
          <w:tcPr>
            <w:tcW w:w="2180" w:type="dxa"/>
            <w:shd w:val="clear" w:color="auto" w:fill="auto"/>
          </w:tcPr>
          <w:p w14:paraId="7184D252" w14:textId="761A49C2" w:rsidR="004855FD" w:rsidRPr="004855FD" w:rsidRDefault="004855FD" w:rsidP="004855FD">
            <w:pPr>
              <w:ind w:firstLine="0"/>
            </w:pPr>
            <w:r>
              <w:t>Henegan</w:t>
            </w:r>
          </w:p>
        </w:tc>
      </w:tr>
      <w:tr w:rsidR="004855FD" w:rsidRPr="004855FD" w14:paraId="3A3635D6" w14:textId="77777777" w:rsidTr="004855FD">
        <w:tc>
          <w:tcPr>
            <w:tcW w:w="2179" w:type="dxa"/>
            <w:shd w:val="clear" w:color="auto" w:fill="auto"/>
          </w:tcPr>
          <w:p w14:paraId="135A3FB6" w14:textId="698C913C" w:rsidR="004855FD" w:rsidRPr="004855FD" w:rsidRDefault="004855FD" w:rsidP="004855FD">
            <w:pPr>
              <w:ind w:firstLine="0"/>
            </w:pPr>
            <w:r>
              <w:t>Herbkersman</w:t>
            </w:r>
          </w:p>
        </w:tc>
        <w:tc>
          <w:tcPr>
            <w:tcW w:w="2179" w:type="dxa"/>
            <w:shd w:val="clear" w:color="auto" w:fill="auto"/>
          </w:tcPr>
          <w:p w14:paraId="084AED4E" w14:textId="50AC8B14" w:rsidR="004855FD" w:rsidRPr="004855FD" w:rsidRDefault="004855FD" w:rsidP="004855FD">
            <w:pPr>
              <w:ind w:firstLine="0"/>
            </w:pPr>
            <w:r>
              <w:t>Hewitt</w:t>
            </w:r>
          </w:p>
        </w:tc>
        <w:tc>
          <w:tcPr>
            <w:tcW w:w="2180" w:type="dxa"/>
            <w:shd w:val="clear" w:color="auto" w:fill="auto"/>
          </w:tcPr>
          <w:p w14:paraId="3D7E880D" w14:textId="066067C5" w:rsidR="004855FD" w:rsidRPr="004855FD" w:rsidRDefault="004855FD" w:rsidP="004855FD">
            <w:pPr>
              <w:ind w:firstLine="0"/>
            </w:pPr>
            <w:r>
              <w:t>Hiott</w:t>
            </w:r>
          </w:p>
        </w:tc>
      </w:tr>
      <w:tr w:rsidR="004855FD" w:rsidRPr="004855FD" w14:paraId="40697589" w14:textId="77777777" w:rsidTr="004855FD">
        <w:tc>
          <w:tcPr>
            <w:tcW w:w="2179" w:type="dxa"/>
            <w:shd w:val="clear" w:color="auto" w:fill="auto"/>
          </w:tcPr>
          <w:p w14:paraId="4CBC27C9" w14:textId="3B799A74" w:rsidR="004855FD" w:rsidRPr="004855FD" w:rsidRDefault="004855FD" w:rsidP="004855FD">
            <w:pPr>
              <w:ind w:firstLine="0"/>
            </w:pPr>
            <w:r>
              <w:t>Hixon</w:t>
            </w:r>
          </w:p>
        </w:tc>
        <w:tc>
          <w:tcPr>
            <w:tcW w:w="2179" w:type="dxa"/>
            <w:shd w:val="clear" w:color="auto" w:fill="auto"/>
          </w:tcPr>
          <w:p w14:paraId="694F2A13" w14:textId="43271C39" w:rsidR="004855FD" w:rsidRPr="004855FD" w:rsidRDefault="004855FD" w:rsidP="004855FD">
            <w:pPr>
              <w:ind w:firstLine="0"/>
            </w:pPr>
            <w:r>
              <w:t>Hosey</w:t>
            </w:r>
          </w:p>
        </w:tc>
        <w:tc>
          <w:tcPr>
            <w:tcW w:w="2180" w:type="dxa"/>
            <w:shd w:val="clear" w:color="auto" w:fill="auto"/>
          </w:tcPr>
          <w:p w14:paraId="1D0E15DD" w14:textId="4E728681" w:rsidR="004855FD" w:rsidRPr="004855FD" w:rsidRDefault="004855FD" w:rsidP="004855FD">
            <w:pPr>
              <w:ind w:firstLine="0"/>
            </w:pPr>
            <w:r>
              <w:t>Howard</w:t>
            </w:r>
          </w:p>
        </w:tc>
      </w:tr>
      <w:tr w:rsidR="004855FD" w:rsidRPr="004855FD" w14:paraId="1AB6958D" w14:textId="77777777" w:rsidTr="004855FD">
        <w:tc>
          <w:tcPr>
            <w:tcW w:w="2179" w:type="dxa"/>
            <w:shd w:val="clear" w:color="auto" w:fill="auto"/>
          </w:tcPr>
          <w:p w14:paraId="28CECFBA" w14:textId="1A9EEDDD" w:rsidR="004855FD" w:rsidRPr="004855FD" w:rsidRDefault="004855FD" w:rsidP="004855FD">
            <w:pPr>
              <w:ind w:firstLine="0"/>
            </w:pPr>
            <w:r>
              <w:t>Hyde</w:t>
            </w:r>
          </w:p>
        </w:tc>
        <w:tc>
          <w:tcPr>
            <w:tcW w:w="2179" w:type="dxa"/>
            <w:shd w:val="clear" w:color="auto" w:fill="auto"/>
          </w:tcPr>
          <w:p w14:paraId="2103ECF0" w14:textId="5E17F972" w:rsidR="004855FD" w:rsidRPr="004855FD" w:rsidRDefault="004855FD" w:rsidP="004855FD">
            <w:pPr>
              <w:ind w:firstLine="0"/>
            </w:pPr>
            <w:r>
              <w:t>Jefferson</w:t>
            </w:r>
          </w:p>
        </w:tc>
        <w:tc>
          <w:tcPr>
            <w:tcW w:w="2180" w:type="dxa"/>
            <w:shd w:val="clear" w:color="auto" w:fill="auto"/>
          </w:tcPr>
          <w:p w14:paraId="2EA568EA" w14:textId="58C9732A" w:rsidR="004855FD" w:rsidRPr="004855FD" w:rsidRDefault="004855FD" w:rsidP="004855FD">
            <w:pPr>
              <w:ind w:firstLine="0"/>
            </w:pPr>
            <w:r>
              <w:t>J. E. Johnson</w:t>
            </w:r>
          </w:p>
        </w:tc>
      </w:tr>
      <w:tr w:rsidR="004855FD" w:rsidRPr="004855FD" w14:paraId="7168AFA7" w14:textId="77777777" w:rsidTr="004855FD">
        <w:tc>
          <w:tcPr>
            <w:tcW w:w="2179" w:type="dxa"/>
            <w:shd w:val="clear" w:color="auto" w:fill="auto"/>
          </w:tcPr>
          <w:p w14:paraId="69941311" w14:textId="4353E98D" w:rsidR="004855FD" w:rsidRPr="004855FD" w:rsidRDefault="004855FD" w:rsidP="004855FD">
            <w:pPr>
              <w:ind w:firstLine="0"/>
            </w:pPr>
            <w:r>
              <w:t>J. L. Johnson</w:t>
            </w:r>
          </w:p>
        </w:tc>
        <w:tc>
          <w:tcPr>
            <w:tcW w:w="2179" w:type="dxa"/>
            <w:shd w:val="clear" w:color="auto" w:fill="auto"/>
          </w:tcPr>
          <w:p w14:paraId="70AC7300" w14:textId="05339128" w:rsidR="004855FD" w:rsidRPr="004855FD" w:rsidRDefault="004855FD" w:rsidP="004855FD">
            <w:pPr>
              <w:ind w:firstLine="0"/>
            </w:pPr>
            <w:r>
              <w:t>Jordan</w:t>
            </w:r>
          </w:p>
        </w:tc>
        <w:tc>
          <w:tcPr>
            <w:tcW w:w="2180" w:type="dxa"/>
            <w:shd w:val="clear" w:color="auto" w:fill="auto"/>
          </w:tcPr>
          <w:p w14:paraId="22C4C28F" w14:textId="26545139" w:rsidR="004855FD" w:rsidRPr="004855FD" w:rsidRDefault="004855FD" w:rsidP="004855FD">
            <w:pPr>
              <w:ind w:firstLine="0"/>
            </w:pPr>
            <w:r>
              <w:t>King</w:t>
            </w:r>
          </w:p>
        </w:tc>
      </w:tr>
      <w:tr w:rsidR="004855FD" w:rsidRPr="004855FD" w14:paraId="27073351" w14:textId="77777777" w:rsidTr="004855FD">
        <w:tc>
          <w:tcPr>
            <w:tcW w:w="2179" w:type="dxa"/>
            <w:shd w:val="clear" w:color="auto" w:fill="auto"/>
          </w:tcPr>
          <w:p w14:paraId="5827935A" w14:textId="0BBCB933" w:rsidR="004855FD" w:rsidRPr="004855FD" w:rsidRDefault="004855FD" w:rsidP="004855FD">
            <w:pPr>
              <w:ind w:firstLine="0"/>
            </w:pPr>
            <w:r>
              <w:t>Kirby</w:t>
            </w:r>
          </w:p>
        </w:tc>
        <w:tc>
          <w:tcPr>
            <w:tcW w:w="2179" w:type="dxa"/>
            <w:shd w:val="clear" w:color="auto" w:fill="auto"/>
          </w:tcPr>
          <w:p w14:paraId="014CBCF0" w14:textId="6219838F" w:rsidR="004855FD" w:rsidRPr="004855FD" w:rsidRDefault="004855FD" w:rsidP="004855FD">
            <w:pPr>
              <w:ind w:firstLine="0"/>
            </w:pPr>
            <w:r>
              <w:t>Landing</w:t>
            </w:r>
          </w:p>
        </w:tc>
        <w:tc>
          <w:tcPr>
            <w:tcW w:w="2180" w:type="dxa"/>
            <w:shd w:val="clear" w:color="auto" w:fill="auto"/>
          </w:tcPr>
          <w:p w14:paraId="77F90379" w14:textId="07D90155" w:rsidR="004855FD" w:rsidRPr="004855FD" w:rsidRDefault="004855FD" w:rsidP="004855FD">
            <w:pPr>
              <w:ind w:firstLine="0"/>
            </w:pPr>
            <w:r>
              <w:t>Lawson</w:t>
            </w:r>
          </w:p>
        </w:tc>
      </w:tr>
      <w:tr w:rsidR="004855FD" w:rsidRPr="004855FD" w14:paraId="710C68D1" w14:textId="77777777" w:rsidTr="004855FD">
        <w:tc>
          <w:tcPr>
            <w:tcW w:w="2179" w:type="dxa"/>
            <w:shd w:val="clear" w:color="auto" w:fill="auto"/>
          </w:tcPr>
          <w:p w14:paraId="5A488144" w14:textId="2B14E170" w:rsidR="004855FD" w:rsidRPr="004855FD" w:rsidRDefault="004855FD" w:rsidP="004855FD">
            <w:pPr>
              <w:ind w:firstLine="0"/>
            </w:pPr>
            <w:r>
              <w:t>Leber</w:t>
            </w:r>
          </w:p>
        </w:tc>
        <w:tc>
          <w:tcPr>
            <w:tcW w:w="2179" w:type="dxa"/>
            <w:shd w:val="clear" w:color="auto" w:fill="auto"/>
          </w:tcPr>
          <w:p w14:paraId="2A93FB8D" w14:textId="5B194B12" w:rsidR="004855FD" w:rsidRPr="004855FD" w:rsidRDefault="004855FD" w:rsidP="004855FD">
            <w:pPr>
              <w:ind w:firstLine="0"/>
            </w:pPr>
            <w:r>
              <w:t>Ligon</w:t>
            </w:r>
          </w:p>
        </w:tc>
        <w:tc>
          <w:tcPr>
            <w:tcW w:w="2180" w:type="dxa"/>
            <w:shd w:val="clear" w:color="auto" w:fill="auto"/>
          </w:tcPr>
          <w:p w14:paraId="0A260EA4" w14:textId="7461D305" w:rsidR="004855FD" w:rsidRPr="004855FD" w:rsidRDefault="004855FD" w:rsidP="004855FD">
            <w:pPr>
              <w:ind w:firstLine="0"/>
            </w:pPr>
            <w:r>
              <w:t>Long</w:t>
            </w:r>
          </w:p>
        </w:tc>
      </w:tr>
      <w:tr w:rsidR="004855FD" w:rsidRPr="004855FD" w14:paraId="5C8767F3" w14:textId="77777777" w:rsidTr="004855FD">
        <w:tc>
          <w:tcPr>
            <w:tcW w:w="2179" w:type="dxa"/>
            <w:shd w:val="clear" w:color="auto" w:fill="auto"/>
          </w:tcPr>
          <w:p w14:paraId="041DFF75" w14:textId="67E94CB7" w:rsidR="004855FD" w:rsidRPr="004855FD" w:rsidRDefault="004855FD" w:rsidP="004855FD">
            <w:pPr>
              <w:ind w:firstLine="0"/>
            </w:pPr>
            <w:r>
              <w:t>Lowe</w:t>
            </w:r>
          </w:p>
        </w:tc>
        <w:tc>
          <w:tcPr>
            <w:tcW w:w="2179" w:type="dxa"/>
            <w:shd w:val="clear" w:color="auto" w:fill="auto"/>
          </w:tcPr>
          <w:p w14:paraId="0DDDE3C7" w14:textId="7C3109E1" w:rsidR="004855FD" w:rsidRPr="004855FD" w:rsidRDefault="004855FD" w:rsidP="004855FD">
            <w:pPr>
              <w:ind w:firstLine="0"/>
            </w:pPr>
            <w:r>
              <w:t>McCravy</w:t>
            </w:r>
          </w:p>
        </w:tc>
        <w:tc>
          <w:tcPr>
            <w:tcW w:w="2180" w:type="dxa"/>
            <w:shd w:val="clear" w:color="auto" w:fill="auto"/>
          </w:tcPr>
          <w:p w14:paraId="14780C95" w14:textId="0054F12E" w:rsidR="004855FD" w:rsidRPr="004855FD" w:rsidRDefault="004855FD" w:rsidP="004855FD">
            <w:pPr>
              <w:ind w:firstLine="0"/>
            </w:pPr>
            <w:r>
              <w:t>McDaniel</w:t>
            </w:r>
          </w:p>
        </w:tc>
      </w:tr>
      <w:tr w:rsidR="004855FD" w:rsidRPr="004855FD" w14:paraId="6D40C8A4" w14:textId="77777777" w:rsidTr="004855FD">
        <w:tc>
          <w:tcPr>
            <w:tcW w:w="2179" w:type="dxa"/>
            <w:shd w:val="clear" w:color="auto" w:fill="auto"/>
          </w:tcPr>
          <w:p w14:paraId="51ABBB7B" w14:textId="55B52FAD" w:rsidR="004855FD" w:rsidRPr="004855FD" w:rsidRDefault="004855FD" w:rsidP="004855FD">
            <w:pPr>
              <w:ind w:firstLine="0"/>
            </w:pPr>
            <w:r>
              <w:t>McGinnis</w:t>
            </w:r>
          </w:p>
        </w:tc>
        <w:tc>
          <w:tcPr>
            <w:tcW w:w="2179" w:type="dxa"/>
            <w:shd w:val="clear" w:color="auto" w:fill="auto"/>
          </w:tcPr>
          <w:p w14:paraId="44442E3B" w14:textId="22F2E202" w:rsidR="004855FD" w:rsidRPr="004855FD" w:rsidRDefault="004855FD" w:rsidP="004855FD">
            <w:pPr>
              <w:ind w:firstLine="0"/>
            </w:pPr>
            <w:r>
              <w:t>Mitchell</w:t>
            </w:r>
          </w:p>
        </w:tc>
        <w:tc>
          <w:tcPr>
            <w:tcW w:w="2180" w:type="dxa"/>
            <w:shd w:val="clear" w:color="auto" w:fill="auto"/>
          </w:tcPr>
          <w:p w14:paraId="06AE7164" w14:textId="5AD526A4" w:rsidR="004855FD" w:rsidRPr="004855FD" w:rsidRDefault="004855FD" w:rsidP="004855FD">
            <w:pPr>
              <w:ind w:firstLine="0"/>
            </w:pPr>
            <w:r>
              <w:t>T. Moore</w:t>
            </w:r>
          </w:p>
        </w:tc>
      </w:tr>
      <w:tr w:rsidR="004855FD" w:rsidRPr="004855FD" w14:paraId="462A412E" w14:textId="77777777" w:rsidTr="004855FD">
        <w:tc>
          <w:tcPr>
            <w:tcW w:w="2179" w:type="dxa"/>
            <w:shd w:val="clear" w:color="auto" w:fill="auto"/>
          </w:tcPr>
          <w:p w14:paraId="695E2812" w14:textId="3E383918" w:rsidR="004855FD" w:rsidRPr="004855FD" w:rsidRDefault="004855FD" w:rsidP="004855FD">
            <w:pPr>
              <w:ind w:firstLine="0"/>
            </w:pPr>
            <w:r>
              <w:t>Moss</w:t>
            </w:r>
          </w:p>
        </w:tc>
        <w:tc>
          <w:tcPr>
            <w:tcW w:w="2179" w:type="dxa"/>
            <w:shd w:val="clear" w:color="auto" w:fill="auto"/>
          </w:tcPr>
          <w:p w14:paraId="5C343B57" w14:textId="0DF32D8E" w:rsidR="004855FD" w:rsidRPr="004855FD" w:rsidRDefault="004855FD" w:rsidP="004855FD">
            <w:pPr>
              <w:ind w:firstLine="0"/>
            </w:pPr>
            <w:r>
              <w:t>Murphy</w:t>
            </w:r>
          </w:p>
        </w:tc>
        <w:tc>
          <w:tcPr>
            <w:tcW w:w="2180" w:type="dxa"/>
            <w:shd w:val="clear" w:color="auto" w:fill="auto"/>
          </w:tcPr>
          <w:p w14:paraId="5AD55BA9" w14:textId="45276046" w:rsidR="004855FD" w:rsidRPr="004855FD" w:rsidRDefault="004855FD" w:rsidP="004855FD">
            <w:pPr>
              <w:ind w:firstLine="0"/>
            </w:pPr>
            <w:r>
              <w:t>Neese</w:t>
            </w:r>
          </w:p>
        </w:tc>
      </w:tr>
      <w:tr w:rsidR="004855FD" w:rsidRPr="004855FD" w14:paraId="62032609" w14:textId="77777777" w:rsidTr="004855FD">
        <w:tc>
          <w:tcPr>
            <w:tcW w:w="2179" w:type="dxa"/>
            <w:shd w:val="clear" w:color="auto" w:fill="auto"/>
          </w:tcPr>
          <w:p w14:paraId="5E1352EF" w14:textId="12A54668" w:rsidR="004855FD" w:rsidRPr="004855FD" w:rsidRDefault="004855FD" w:rsidP="004855FD">
            <w:pPr>
              <w:ind w:firstLine="0"/>
            </w:pPr>
            <w:r>
              <w:t>B. Newton</w:t>
            </w:r>
          </w:p>
        </w:tc>
        <w:tc>
          <w:tcPr>
            <w:tcW w:w="2179" w:type="dxa"/>
            <w:shd w:val="clear" w:color="auto" w:fill="auto"/>
          </w:tcPr>
          <w:p w14:paraId="266170C5" w14:textId="698AC99D" w:rsidR="004855FD" w:rsidRPr="004855FD" w:rsidRDefault="004855FD" w:rsidP="004855FD">
            <w:pPr>
              <w:ind w:firstLine="0"/>
            </w:pPr>
            <w:r>
              <w:t>W. Newton</w:t>
            </w:r>
          </w:p>
        </w:tc>
        <w:tc>
          <w:tcPr>
            <w:tcW w:w="2180" w:type="dxa"/>
            <w:shd w:val="clear" w:color="auto" w:fill="auto"/>
          </w:tcPr>
          <w:p w14:paraId="032FF629" w14:textId="0C6570F8" w:rsidR="004855FD" w:rsidRPr="004855FD" w:rsidRDefault="004855FD" w:rsidP="004855FD">
            <w:pPr>
              <w:ind w:firstLine="0"/>
            </w:pPr>
            <w:r>
              <w:t>Nutt</w:t>
            </w:r>
          </w:p>
        </w:tc>
      </w:tr>
      <w:tr w:rsidR="004855FD" w:rsidRPr="004855FD" w14:paraId="6CAD813F" w14:textId="77777777" w:rsidTr="004855FD">
        <w:tc>
          <w:tcPr>
            <w:tcW w:w="2179" w:type="dxa"/>
            <w:shd w:val="clear" w:color="auto" w:fill="auto"/>
          </w:tcPr>
          <w:p w14:paraId="2DD70861" w14:textId="2AAB80E9" w:rsidR="004855FD" w:rsidRPr="004855FD" w:rsidRDefault="004855FD" w:rsidP="004855FD">
            <w:pPr>
              <w:ind w:firstLine="0"/>
            </w:pPr>
            <w:r>
              <w:t>Pendarvis</w:t>
            </w:r>
          </w:p>
        </w:tc>
        <w:tc>
          <w:tcPr>
            <w:tcW w:w="2179" w:type="dxa"/>
            <w:shd w:val="clear" w:color="auto" w:fill="auto"/>
          </w:tcPr>
          <w:p w14:paraId="2D694B4E" w14:textId="107D2192" w:rsidR="004855FD" w:rsidRPr="004855FD" w:rsidRDefault="004855FD" w:rsidP="004855FD">
            <w:pPr>
              <w:ind w:firstLine="0"/>
            </w:pPr>
            <w:r>
              <w:t>Pope</w:t>
            </w:r>
          </w:p>
        </w:tc>
        <w:tc>
          <w:tcPr>
            <w:tcW w:w="2180" w:type="dxa"/>
            <w:shd w:val="clear" w:color="auto" w:fill="auto"/>
          </w:tcPr>
          <w:p w14:paraId="3B7AAF8D" w14:textId="2B7D96FC" w:rsidR="004855FD" w:rsidRPr="004855FD" w:rsidRDefault="004855FD" w:rsidP="004855FD">
            <w:pPr>
              <w:ind w:firstLine="0"/>
            </w:pPr>
            <w:r>
              <w:t>Rivers</w:t>
            </w:r>
          </w:p>
        </w:tc>
      </w:tr>
      <w:tr w:rsidR="004855FD" w:rsidRPr="004855FD" w14:paraId="790447B3" w14:textId="77777777" w:rsidTr="004855FD">
        <w:tc>
          <w:tcPr>
            <w:tcW w:w="2179" w:type="dxa"/>
            <w:shd w:val="clear" w:color="auto" w:fill="auto"/>
          </w:tcPr>
          <w:p w14:paraId="57444399" w14:textId="0C161D30" w:rsidR="004855FD" w:rsidRPr="004855FD" w:rsidRDefault="004855FD" w:rsidP="004855FD">
            <w:pPr>
              <w:ind w:firstLine="0"/>
            </w:pPr>
            <w:r>
              <w:t>Robbins</w:t>
            </w:r>
          </w:p>
        </w:tc>
        <w:tc>
          <w:tcPr>
            <w:tcW w:w="2179" w:type="dxa"/>
            <w:shd w:val="clear" w:color="auto" w:fill="auto"/>
          </w:tcPr>
          <w:p w14:paraId="70E22C35" w14:textId="476A7388" w:rsidR="004855FD" w:rsidRPr="004855FD" w:rsidRDefault="004855FD" w:rsidP="004855FD">
            <w:pPr>
              <w:ind w:firstLine="0"/>
            </w:pPr>
            <w:r>
              <w:t>Rose</w:t>
            </w:r>
          </w:p>
        </w:tc>
        <w:tc>
          <w:tcPr>
            <w:tcW w:w="2180" w:type="dxa"/>
            <w:shd w:val="clear" w:color="auto" w:fill="auto"/>
          </w:tcPr>
          <w:p w14:paraId="2FC6CF1D" w14:textId="59DF11FB" w:rsidR="004855FD" w:rsidRPr="004855FD" w:rsidRDefault="004855FD" w:rsidP="004855FD">
            <w:pPr>
              <w:ind w:firstLine="0"/>
            </w:pPr>
            <w:r>
              <w:t>Rutherford</w:t>
            </w:r>
          </w:p>
        </w:tc>
      </w:tr>
      <w:tr w:rsidR="004855FD" w:rsidRPr="004855FD" w14:paraId="29745FBC" w14:textId="77777777" w:rsidTr="004855FD">
        <w:tc>
          <w:tcPr>
            <w:tcW w:w="2179" w:type="dxa"/>
            <w:shd w:val="clear" w:color="auto" w:fill="auto"/>
          </w:tcPr>
          <w:p w14:paraId="343F98C3" w14:textId="5DC1A166" w:rsidR="004855FD" w:rsidRPr="004855FD" w:rsidRDefault="004855FD" w:rsidP="004855FD">
            <w:pPr>
              <w:ind w:firstLine="0"/>
            </w:pPr>
            <w:r>
              <w:t>Sandifer</w:t>
            </w:r>
          </w:p>
        </w:tc>
        <w:tc>
          <w:tcPr>
            <w:tcW w:w="2179" w:type="dxa"/>
            <w:shd w:val="clear" w:color="auto" w:fill="auto"/>
          </w:tcPr>
          <w:p w14:paraId="06D438B3" w14:textId="6859B060" w:rsidR="004855FD" w:rsidRPr="004855FD" w:rsidRDefault="004855FD" w:rsidP="004855FD">
            <w:pPr>
              <w:ind w:firstLine="0"/>
            </w:pPr>
            <w:r>
              <w:t>Schuessler</w:t>
            </w:r>
          </w:p>
        </w:tc>
        <w:tc>
          <w:tcPr>
            <w:tcW w:w="2180" w:type="dxa"/>
            <w:shd w:val="clear" w:color="auto" w:fill="auto"/>
          </w:tcPr>
          <w:p w14:paraId="168FE5ED" w14:textId="53D04969" w:rsidR="004855FD" w:rsidRPr="004855FD" w:rsidRDefault="004855FD" w:rsidP="004855FD">
            <w:pPr>
              <w:ind w:firstLine="0"/>
            </w:pPr>
            <w:r>
              <w:t>Sessions</w:t>
            </w:r>
          </w:p>
        </w:tc>
      </w:tr>
      <w:tr w:rsidR="004855FD" w:rsidRPr="004855FD" w14:paraId="64306E09" w14:textId="77777777" w:rsidTr="004855FD">
        <w:tc>
          <w:tcPr>
            <w:tcW w:w="2179" w:type="dxa"/>
            <w:shd w:val="clear" w:color="auto" w:fill="auto"/>
          </w:tcPr>
          <w:p w14:paraId="70897055" w14:textId="789D289E" w:rsidR="004855FD" w:rsidRPr="004855FD" w:rsidRDefault="004855FD" w:rsidP="004855FD">
            <w:pPr>
              <w:ind w:firstLine="0"/>
            </w:pPr>
            <w:r>
              <w:t>G. M. Smith</w:t>
            </w:r>
          </w:p>
        </w:tc>
        <w:tc>
          <w:tcPr>
            <w:tcW w:w="2179" w:type="dxa"/>
            <w:shd w:val="clear" w:color="auto" w:fill="auto"/>
          </w:tcPr>
          <w:p w14:paraId="63A76031" w14:textId="402C2FAF" w:rsidR="004855FD" w:rsidRPr="004855FD" w:rsidRDefault="004855FD" w:rsidP="004855FD">
            <w:pPr>
              <w:ind w:firstLine="0"/>
            </w:pPr>
            <w:r>
              <w:t>M. M. Smith</w:t>
            </w:r>
          </w:p>
        </w:tc>
        <w:tc>
          <w:tcPr>
            <w:tcW w:w="2180" w:type="dxa"/>
            <w:shd w:val="clear" w:color="auto" w:fill="auto"/>
          </w:tcPr>
          <w:p w14:paraId="2722269F" w14:textId="7A2E10D5" w:rsidR="004855FD" w:rsidRPr="004855FD" w:rsidRDefault="004855FD" w:rsidP="004855FD">
            <w:pPr>
              <w:ind w:firstLine="0"/>
            </w:pPr>
            <w:r>
              <w:t>Stavrinakis</w:t>
            </w:r>
          </w:p>
        </w:tc>
      </w:tr>
      <w:tr w:rsidR="004855FD" w:rsidRPr="004855FD" w14:paraId="6E2BE7A2" w14:textId="77777777" w:rsidTr="004855FD">
        <w:tc>
          <w:tcPr>
            <w:tcW w:w="2179" w:type="dxa"/>
            <w:shd w:val="clear" w:color="auto" w:fill="auto"/>
          </w:tcPr>
          <w:p w14:paraId="30FA4C07" w14:textId="5448A76D" w:rsidR="004855FD" w:rsidRPr="004855FD" w:rsidRDefault="004855FD" w:rsidP="004855FD">
            <w:pPr>
              <w:ind w:firstLine="0"/>
            </w:pPr>
            <w:r>
              <w:t>Taylor</w:t>
            </w:r>
          </w:p>
        </w:tc>
        <w:tc>
          <w:tcPr>
            <w:tcW w:w="2179" w:type="dxa"/>
            <w:shd w:val="clear" w:color="auto" w:fill="auto"/>
          </w:tcPr>
          <w:p w14:paraId="0D436C95" w14:textId="024BD7BE" w:rsidR="004855FD" w:rsidRPr="004855FD" w:rsidRDefault="004855FD" w:rsidP="004855FD">
            <w:pPr>
              <w:ind w:firstLine="0"/>
            </w:pPr>
            <w:r>
              <w:t>Thayer</w:t>
            </w:r>
          </w:p>
        </w:tc>
        <w:tc>
          <w:tcPr>
            <w:tcW w:w="2180" w:type="dxa"/>
            <w:shd w:val="clear" w:color="auto" w:fill="auto"/>
          </w:tcPr>
          <w:p w14:paraId="6EA940E8" w14:textId="32A05104" w:rsidR="004855FD" w:rsidRPr="004855FD" w:rsidRDefault="004855FD" w:rsidP="004855FD">
            <w:pPr>
              <w:ind w:firstLine="0"/>
            </w:pPr>
            <w:r>
              <w:t>Thigpen</w:t>
            </w:r>
          </w:p>
        </w:tc>
      </w:tr>
      <w:tr w:rsidR="004855FD" w:rsidRPr="004855FD" w14:paraId="328D012B" w14:textId="77777777" w:rsidTr="004855FD">
        <w:tc>
          <w:tcPr>
            <w:tcW w:w="2179" w:type="dxa"/>
            <w:shd w:val="clear" w:color="auto" w:fill="auto"/>
          </w:tcPr>
          <w:p w14:paraId="25622CA9" w14:textId="4B50DAC0" w:rsidR="004855FD" w:rsidRPr="004855FD" w:rsidRDefault="004855FD" w:rsidP="004855FD">
            <w:pPr>
              <w:ind w:firstLine="0"/>
            </w:pPr>
            <w:r>
              <w:t>Trantham</w:t>
            </w:r>
          </w:p>
        </w:tc>
        <w:tc>
          <w:tcPr>
            <w:tcW w:w="2179" w:type="dxa"/>
            <w:shd w:val="clear" w:color="auto" w:fill="auto"/>
          </w:tcPr>
          <w:p w14:paraId="42581E25" w14:textId="77E4CF7D" w:rsidR="004855FD" w:rsidRPr="004855FD" w:rsidRDefault="004855FD" w:rsidP="004855FD">
            <w:pPr>
              <w:ind w:firstLine="0"/>
            </w:pPr>
            <w:r>
              <w:t>Vaughan</w:t>
            </w:r>
          </w:p>
        </w:tc>
        <w:tc>
          <w:tcPr>
            <w:tcW w:w="2180" w:type="dxa"/>
            <w:shd w:val="clear" w:color="auto" w:fill="auto"/>
          </w:tcPr>
          <w:p w14:paraId="4989479C" w14:textId="1FF8E327" w:rsidR="004855FD" w:rsidRPr="004855FD" w:rsidRDefault="004855FD" w:rsidP="004855FD">
            <w:pPr>
              <w:ind w:firstLine="0"/>
            </w:pPr>
            <w:r>
              <w:t>Weeks</w:t>
            </w:r>
          </w:p>
        </w:tc>
      </w:tr>
      <w:tr w:rsidR="004855FD" w:rsidRPr="004855FD" w14:paraId="5C1CB83E" w14:textId="77777777" w:rsidTr="004855FD">
        <w:tc>
          <w:tcPr>
            <w:tcW w:w="2179" w:type="dxa"/>
            <w:shd w:val="clear" w:color="auto" w:fill="auto"/>
          </w:tcPr>
          <w:p w14:paraId="66728BC3" w14:textId="2A2F02A5" w:rsidR="004855FD" w:rsidRPr="004855FD" w:rsidRDefault="004855FD" w:rsidP="004855FD">
            <w:pPr>
              <w:ind w:firstLine="0"/>
            </w:pPr>
            <w:r>
              <w:t>West</w:t>
            </w:r>
          </w:p>
        </w:tc>
        <w:tc>
          <w:tcPr>
            <w:tcW w:w="2179" w:type="dxa"/>
            <w:shd w:val="clear" w:color="auto" w:fill="auto"/>
          </w:tcPr>
          <w:p w14:paraId="53689A12" w14:textId="6885459C" w:rsidR="004855FD" w:rsidRPr="004855FD" w:rsidRDefault="004855FD" w:rsidP="004855FD">
            <w:pPr>
              <w:ind w:firstLine="0"/>
            </w:pPr>
            <w:r>
              <w:t>Wetmore</w:t>
            </w:r>
          </w:p>
        </w:tc>
        <w:tc>
          <w:tcPr>
            <w:tcW w:w="2180" w:type="dxa"/>
            <w:shd w:val="clear" w:color="auto" w:fill="auto"/>
          </w:tcPr>
          <w:p w14:paraId="6EEB8365" w14:textId="5BCC716C" w:rsidR="004855FD" w:rsidRPr="004855FD" w:rsidRDefault="004855FD" w:rsidP="004855FD">
            <w:pPr>
              <w:ind w:firstLine="0"/>
            </w:pPr>
            <w:r>
              <w:t>Wheeler</w:t>
            </w:r>
          </w:p>
        </w:tc>
      </w:tr>
      <w:tr w:rsidR="004855FD" w:rsidRPr="004855FD" w14:paraId="7B2D03BD" w14:textId="77777777" w:rsidTr="004855FD">
        <w:tc>
          <w:tcPr>
            <w:tcW w:w="2179" w:type="dxa"/>
            <w:shd w:val="clear" w:color="auto" w:fill="auto"/>
          </w:tcPr>
          <w:p w14:paraId="54D51AC8" w14:textId="4D2830D3" w:rsidR="004855FD" w:rsidRPr="004855FD" w:rsidRDefault="004855FD" w:rsidP="004855FD">
            <w:pPr>
              <w:keepNext/>
              <w:ind w:firstLine="0"/>
            </w:pPr>
            <w:r>
              <w:t>Whitmire</w:t>
            </w:r>
          </w:p>
        </w:tc>
        <w:tc>
          <w:tcPr>
            <w:tcW w:w="2179" w:type="dxa"/>
            <w:shd w:val="clear" w:color="auto" w:fill="auto"/>
          </w:tcPr>
          <w:p w14:paraId="0E7158F4" w14:textId="19E5DA68" w:rsidR="004855FD" w:rsidRPr="004855FD" w:rsidRDefault="004855FD" w:rsidP="004855FD">
            <w:pPr>
              <w:keepNext/>
              <w:ind w:firstLine="0"/>
            </w:pPr>
            <w:r>
              <w:t>Williams</w:t>
            </w:r>
          </w:p>
        </w:tc>
        <w:tc>
          <w:tcPr>
            <w:tcW w:w="2180" w:type="dxa"/>
            <w:shd w:val="clear" w:color="auto" w:fill="auto"/>
          </w:tcPr>
          <w:p w14:paraId="2D6E4A81" w14:textId="21F893C3" w:rsidR="004855FD" w:rsidRPr="004855FD" w:rsidRDefault="004855FD" w:rsidP="004855FD">
            <w:pPr>
              <w:keepNext/>
              <w:ind w:firstLine="0"/>
            </w:pPr>
            <w:r>
              <w:t>Willis</w:t>
            </w:r>
          </w:p>
        </w:tc>
      </w:tr>
      <w:tr w:rsidR="004855FD" w:rsidRPr="004855FD" w14:paraId="15EC3CB5" w14:textId="77777777" w:rsidTr="004855FD">
        <w:tc>
          <w:tcPr>
            <w:tcW w:w="2179" w:type="dxa"/>
            <w:shd w:val="clear" w:color="auto" w:fill="auto"/>
          </w:tcPr>
          <w:p w14:paraId="08F55171" w14:textId="58495A5C" w:rsidR="004855FD" w:rsidRPr="004855FD" w:rsidRDefault="004855FD" w:rsidP="004855FD">
            <w:pPr>
              <w:keepNext/>
              <w:ind w:firstLine="0"/>
            </w:pPr>
            <w:r>
              <w:t>Wooten</w:t>
            </w:r>
          </w:p>
        </w:tc>
        <w:tc>
          <w:tcPr>
            <w:tcW w:w="2179" w:type="dxa"/>
            <w:shd w:val="clear" w:color="auto" w:fill="auto"/>
          </w:tcPr>
          <w:p w14:paraId="4641FF31" w14:textId="111C4FF2" w:rsidR="004855FD" w:rsidRPr="004855FD" w:rsidRDefault="004855FD" w:rsidP="004855FD">
            <w:pPr>
              <w:keepNext/>
              <w:ind w:firstLine="0"/>
            </w:pPr>
            <w:r>
              <w:t>Yow</w:t>
            </w:r>
          </w:p>
        </w:tc>
        <w:tc>
          <w:tcPr>
            <w:tcW w:w="2180" w:type="dxa"/>
            <w:shd w:val="clear" w:color="auto" w:fill="auto"/>
          </w:tcPr>
          <w:p w14:paraId="6CE7DBE8" w14:textId="77777777" w:rsidR="004855FD" w:rsidRPr="004855FD" w:rsidRDefault="004855FD" w:rsidP="004855FD">
            <w:pPr>
              <w:keepNext/>
              <w:ind w:firstLine="0"/>
            </w:pPr>
          </w:p>
        </w:tc>
      </w:tr>
    </w:tbl>
    <w:p w14:paraId="067B973F" w14:textId="77777777" w:rsidR="004855FD" w:rsidRDefault="004855FD" w:rsidP="004855FD"/>
    <w:p w14:paraId="09EBF0E0" w14:textId="4E65FF83" w:rsidR="004855FD" w:rsidRDefault="004855FD" w:rsidP="004855FD">
      <w:pPr>
        <w:jc w:val="center"/>
        <w:rPr>
          <w:b/>
        </w:rPr>
      </w:pPr>
      <w:r w:rsidRPr="004855FD">
        <w:rPr>
          <w:b/>
        </w:rPr>
        <w:t>Total--98</w:t>
      </w:r>
    </w:p>
    <w:p w14:paraId="656189AC" w14:textId="77777777" w:rsidR="004855FD" w:rsidRDefault="004855FD" w:rsidP="004855FD">
      <w:pPr>
        <w:jc w:val="center"/>
        <w:rPr>
          <w:b/>
        </w:rPr>
      </w:pPr>
    </w:p>
    <w:p w14:paraId="6BBB2CE1"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1FD7787" w14:textId="77777777" w:rsidTr="004855FD">
        <w:tc>
          <w:tcPr>
            <w:tcW w:w="2179" w:type="dxa"/>
            <w:shd w:val="clear" w:color="auto" w:fill="auto"/>
          </w:tcPr>
          <w:p w14:paraId="7E27E003" w14:textId="1CF21EA4" w:rsidR="004855FD" w:rsidRPr="004855FD" w:rsidRDefault="004855FD" w:rsidP="004855FD">
            <w:pPr>
              <w:keepNext/>
              <w:ind w:firstLine="0"/>
            </w:pPr>
            <w:r>
              <w:t>Beach</w:t>
            </w:r>
          </w:p>
        </w:tc>
        <w:tc>
          <w:tcPr>
            <w:tcW w:w="2179" w:type="dxa"/>
            <w:shd w:val="clear" w:color="auto" w:fill="auto"/>
          </w:tcPr>
          <w:p w14:paraId="5AC9BC10" w14:textId="0F8E3646" w:rsidR="004855FD" w:rsidRPr="004855FD" w:rsidRDefault="004855FD" w:rsidP="004855FD">
            <w:pPr>
              <w:keepNext/>
              <w:ind w:firstLine="0"/>
            </w:pPr>
            <w:r>
              <w:t>Chumley</w:t>
            </w:r>
          </w:p>
        </w:tc>
        <w:tc>
          <w:tcPr>
            <w:tcW w:w="2180" w:type="dxa"/>
            <w:shd w:val="clear" w:color="auto" w:fill="auto"/>
          </w:tcPr>
          <w:p w14:paraId="08409E16" w14:textId="5DC4D3D9" w:rsidR="004855FD" w:rsidRPr="004855FD" w:rsidRDefault="004855FD" w:rsidP="004855FD">
            <w:pPr>
              <w:keepNext/>
              <w:ind w:firstLine="0"/>
            </w:pPr>
            <w:r>
              <w:t>Cromer</w:t>
            </w:r>
          </w:p>
        </w:tc>
      </w:tr>
      <w:tr w:rsidR="004855FD" w:rsidRPr="004855FD" w14:paraId="4C722D98" w14:textId="77777777" w:rsidTr="004855FD">
        <w:tc>
          <w:tcPr>
            <w:tcW w:w="2179" w:type="dxa"/>
            <w:shd w:val="clear" w:color="auto" w:fill="auto"/>
          </w:tcPr>
          <w:p w14:paraId="63DF3F19" w14:textId="6300236A" w:rsidR="004855FD" w:rsidRPr="004855FD" w:rsidRDefault="004855FD" w:rsidP="004855FD">
            <w:pPr>
              <w:keepNext/>
              <w:ind w:firstLine="0"/>
            </w:pPr>
            <w:r>
              <w:t>Harris</w:t>
            </w:r>
          </w:p>
        </w:tc>
        <w:tc>
          <w:tcPr>
            <w:tcW w:w="2179" w:type="dxa"/>
            <w:shd w:val="clear" w:color="auto" w:fill="auto"/>
          </w:tcPr>
          <w:p w14:paraId="06847FBF" w14:textId="175B95D1" w:rsidR="004855FD" w:rsidRPr="004855FD" w:rsidRDefault="004855FD" w:rsidP="004855FD">
            <w:pPr>
              <w:keepNext/>
              <w:ind w:firstLine="0"/>
            </w:pPr>
            <w:r>
              <w:t>Kilmartin</w:t>
            </w:r>
          </w:p>
        </w:tc>
        <w:tc>
          <w:tcPr>
            <w:tcW w:w="2180" w:type="dxa"/>
            <w:shd w:val="clear" w:color="auto" w:fill="auto"/>
          </w:tcPr>
          <w:p w14:paraId="242577D0" w14:textId="2F8F3384" w:rsidR="004855FD" w:rsidRPr="004855FD" w:rsidRDefault="004855FD" w:rsidP="004855FD">
            <w:pPr>
              <w:keepNext/>
              <w:ind w:firstLine="0"/>
            </w:pPr>
            <w:r>
              <w:t>Magnuson</w:t>
            </w:r>
          </w:p>
        </w:tc>
      </w:tr>
      <w:tr w:rsidR="004855FD" w:rsidRPr="004855FD" w14:paraId="6A312A2B" w14:textId="77777777" w:rsidTr="004855FD">
        <w:tc>
          <w:tcPr>
            <w:tcW w:w="2179" w:type="dxa"/>
            <w:shd w:val="clear" w:color="auto" w:fill="auto"/>
          </w:tcPr>
          <w:p w14:paraId="534C018D" w14:textId="23B81876" w:rsidR="004855FD" w:rsidRPr="004855FD" w:rsidRDefault="004855FD" w:rsidP="004855FD">
            <w:pPr>
              <w:keepNext/>
              <w:ind w:firstLine="0"/>
            </w:pPr>
            <w:r>
              <w:t>May</w:t>
            </w:r>
          </w:p>
        </w:tc>
        <w:tc>
          <w:tcPr>
            <w:tcW w:w="2179" w:type="dxa"/>
            <w:shd w:val="clear" w:color="auto" w:fill="auto"/>
          </w:tcPr>
          <w:p w14:paraId="25E45631" w14:textId="688F219C" w:rsidR="004855FD" w:rsidRPr="004855FD" w:rsidRDefault="004855FD" w:rsidP="004855FD">
            <w:pPr>
              <w:keepNext/>
              <w:ind w:firstLine="0"/>
            </w:pPr>
            <w:r>
              <w:t>A. M. Morgan</w:t>
            </w:r>
          </w:p>
        </w:tc>
        <w:tc>
          <w:tcPr>
            <w:tcW w:w="2180" w:type="dxa"/>
            <w:shd w:val="clear" w:color="auto" w:fill="auto"/>
          </w:tcPr>
          <w:p w14:paraId="43CB52B8" w14:textId="56094718" w:rsidR="004855FD" w:rsidRPr="004855FD" w:rsidRDefault="004855FD" w:rsidP="004855FD">
            <w:pPr>
              <w:keepNext/>
              <w:ind w:firstLine="0"/>
            </w:pPr>
            <w:r>
              <w:t>T. A. Morgan</w:t>
            </w:r>
          </w:p>
        </w:tc>
      </w:tr>
      <w:tr w:rsidR="004855FD" w:rsidRPr="004855FD" w14:paraId="61FB9DB0" w14:textId="77777777" w:rsidTr="004855FD">
        <w:tc>
          <w:tcPr>
            <w:tcW w:w="2179" w:type="dxa"/>
            <w:shd w:val="clear" w:color="auto" w:fill="auto"/>
          </w:tcPr>
          <w:p w14:paraId="7B2B9ED7" w14:textId="3CF9535D" w:rsidR="004855FD" w:rsidRPr="004855FD" w:rsidRDefault="004855FD" w:rsidP="004855FD">
            <w:pPr>
              <w:keepNext/>
              <w:ind w:firstLine="0"/>
            </w:pPr>
            <w:r>
              <w:t>Oremus</w:t>
            </w:r>
          </w:p>
        </w:tc>
        <w:tc>
          <w:tcPr>
            <w:tcW w:w="2179" w:type="dxa"/>
            <w:shd w:val="clear" w:color="auto" w:fill="auto"/>
          </w:tcPr>
          <w:p w14:paraId="53799B89" w14:textId="43FFE2FD" w:rsidR="004855FD" w:rsidRPr="004855FD" w:rsidRDefault="004855FD" w:rsidP="004855FD">
            <w:pPr>
              <w:keepNext/>
              <w:ind w:firstLine="0"/>
            </w:pPr>
            <w:r>
              <w:t>Pace</w:t>
            </w:r>
          </w:p>
        </w:tc>
        <w:tc>
          <w:tcPr>
            <w:tcW w:w="2180" w:type="dxa"/>
            <w:shd w:val="clear" w:color="auto" w:fill="auto"/>
          </w:tcPr>
          <w:p w14:paraId="7B50B34D" w14:textId="4AB3D355" w:rsidR="004855FD" w:rsidRPr="004855FD" w:rsidRDefault="004855FD" w:rsidP="004855FD">
            <w:pPr>
              <w:keepNext/>
              <w:ind w:firstLine="0"/>
            </w:pPr>
            <w:r>
              <w:t>White</w:t>
            </w:r>
          </w:p>
        </w:tc>
      </w:tr>
    </w:tbl>
    <w:p w14:paraId="19C8E9D3" w14:textId="77777777" w:rsidR="004855FD" w:rsidRDefault="004855FD" w:rsidP="004855FD"/>
    <w:p w14:paraId="3147BC0C" w14:textId="77777777" w:rsidR="004855FD" w:rsidRDefault="004855FD" w:rsidP="004855FD">
      <w:pPr>
        <w:jc w:val="center"/>
        <w:rPr>
          <w:b/>
        </w:rPr>
      </w:pPr>
      <w:r w:rsidRPr="004855FD">
        <w:rPr>
          <w:b/>
        </w:rPr>
        <w:t>Total--12</w:t>
      </w:r>
    </w:p>
    <w:p w14:paraId="67E14873" w14:textId="2805E144" w:rsidR="004855FD" w:rsidRDefault="004855FD" w:rsidP="004855FD">
      <w:pPr>
        <w:jc w:val="center"/>
        <w:rPr>
          <w:b/>
        </w:rPr>
      </w:pPr>
    </w:p>
    <w:p w14:paraId="7255B46B" w14:textId="77777777" w:rsidR="004855FD" w:rsidRDefault="004855FD" w:rsidP="004855FD">
      <w:r>
        <w:t xml:space="preserve">Section 49 was adopted. </w:t>
      </w:r>
    </w:p>
    <w:p w14:paraId="3664FE87" w14:textId="77777777" w:rsidR="004855FD" w:rsidRDefault="004855FD" w:rsidP="004855FD"/>
    <w:p w14:paraId="2710555C" w14:textId="38A777D3" w:rsidR="004855FD" w:rsidRDefault="004855FD" w:rsidP="004855FD">
      <w:pPr>
        <w:keepNext/>
        <w:jc w:val="center"/>
        <w:rPr>
          <w:b/>
        </w:rPr>
      </w:pPr>
      <w:r w:rsidRPr="004855FD">
        <w:rPr>
          <w:b/>
        </w:rPr>
        <w:t>SECTION 50</w:t>
      </w:r>
    </w:p>
    <w:p w14:paraId="6CE2974B" w14:textId="77777777" w:rsidR="004855FD" w:rsidRDefault="004855FD" w:rsidP="004855FD">
      <w:r>
        <w:t xml:space="preserve">The yeas and nays were taken resulting as follows: </w:t>
      </w:r>
    </w:p>
    <w:p w14:paraId="795532A0" w14:textId="778C9D14" w:rsidR="004855FD" w:rsidRDefault="004855FD" w:rsidP="004855FD">
      <w:pPr>
        <w:jc w:val="center"/>
      </w:pPr>
      <w:r>
        <w:t xml:space="preserve"> </w:t>
      </w:r>
      <w:bookmarkStart w:id="55" w:name="vote_start125"/>
      <w:bookmarkEnd w:id="55"/>
      <w:r>
        <w:t>Yeas 96; Nays 12</w:t>
      </w:r>
    </w:p>
    <w:p w14:paraId="1CD9FACB" w14:textId="77777777" w:rsidR="004855FD" w:rsidRDefault="004855FD" w:rsidP="004855FD">
      <w:pPr>
        <w:jc w:val="center"/>
      </w:pPr>
    </w:p>
    <w:p w14:paraId="68F13EE6" w14:textId="40B27631"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76B2AC4" w14:textId="77777777" w:rsidTr="004855FD">
        <w:tc>
          <w:tcPr>
            <w:tcW w:w="2179" w:type="dxa"/>
            <w:shd w:val="clear" w:color="auto" w:fill="auto"/>
          </w:tcPr>
          <w:p w14:paraId="52AA0D96" w14:textId="7F252DD9" w:rsidR="004855FD" w:rsidRPr="004855FD" w:rsidRDefault="004855FD" w:rsidP="004855FD">
            <w:pPr>
              <w:keepNext/>
              <w:ind w:firstLine="0"/>
            </w:pPr>
            <w:r>
              <w:t>Alexander</w:t>
            </w:r>
          </w:p>
        </w:tc>
        <w:tc>
          <w:tcPr>
            <w:tcW w:w="2179" w:type="dxa"/>
            <w:shd w:val="clear" w:color="auto" w:fill="auto"/>
          </w:tcPr>
          <w:p w14:paraId="60D82695" w14:textId="505CE8F9" w:rsidR="004855FD" w:rsidRPr="004855FD" w:rsidRDefault="004855FD" w:rsidP="004855FD">
            <w:pPr>
              <w:keepNext/>
              <w:ind w:firstLine="0"/>
            </w:pPr>
            <w:r>
              <w:t>Anderson</w:t>
            </w:r>
          </w:p>
        </w:tc>
        <w:tc>
          <w:tcPr>
            <w:tcW w:w="2180" w:type="dxa"/>
            <w:shd w:val="clear" w:color="auto" w:fill="auto"/>
          </w:tcPr>
          <w:p w14:paraId="5F4CFBF7" w14:textId="17627E23" w:rsidR="004855FD" w:rsidRPr="004855FD" w:rsidRDefault="004855FD" w:rsidP="004855FD">
            <w:pPr>
              <w:keepNext/>
              <w:ind w:firstLine="0"/>
            </w:pPr>
            <w:r>
              <w:t>Atkinson</w:t>
            </w:r>
          </w:p>
        </w:tc>
      </w:tr>
      <w:tr w:rsidR="004855FD" w:rsidRPr="004855FD" w14:paraId="5B3B5999" w14:textId="77777777" w:rsidTr="004855FD">
        <w:tc>
          <w:tcPr>
            <w:tcW w:w="2179" w:type="dxa"/>
            <w:shd w:val="clear" w:color="auto" w:fill="auto"/>
          </w:tcPr>
          <w:p w14:paraId="55547A97" w14:textId="388DCAD9" w:rsidR="004855FD" w:rsidRPr="004855FD" w:rsidRDefault="004855FD" w:rsidP="004855FD">
            <w:pPr>
              <w:ind w:firstLine="0"/>
            </w:pPr>
            <w:r>
              <w:t>Bailey</w:t>
            </w:r>
          </w:p>
        </w:tc>
        <w:tc>
          <w:tcPr>
            <w:tcW w:w="2179" w:type="dxa"/>
            <w:shd w:val="clear" w:color="auto" w:fill="auto"/>
          </w:tcPr>
          <w:p w14:paraId="24EFE772" w14:textId="32ABC146" w:rsidR="004855FD" w:rsidRPr="004855FD" w:rsidRDefault="004855FD" w:rsidP="004855FD">
            <w:pPr>
              <w:ind w:firstLine="0"/>
            </w:pPr>
            <w:r>
              <w:t>Ballentine</w:t>
            </w:r>
          </w:p>
        </w:tc>
        <w:tc>
          <w:tcPr>
            <w:tcW w:w="2180" w:type="dxa"/>
            <w:shd w:val="clear" w:color="auto" w:fill="auto"/>
          </w:tcPr>
          <w:p w14:paraId="228ECC2B" w14:textId="02225720" w:rsidR="004855FD" w:rsidRPr="004855FD" w:rsidRDefault="004855FD" w:rsidP="004855FD">
            <w:pPr>
              <w:ind w:firstLine="0"/>
            </w:pPr>
            <w:r>
              <w:t>Bannister</w:t>
            </w:r>
          </w:p>
        </w:tc>
      </w:tr>
      <w:tr w:rsidR="004855FD" w:rsidRPr="004855FD" w14:paraId="71F89CC4" w14:textId="77777777" w:rsidTr="004855FD">
        <w:tc>
          <w:tcPr>
            <w:tcW w:w="2179" w:type="dxa"/>
            <w:shd w:val="clear" w:color="auto" w:fill="auto"/>
          </w:tcPr>
          <w:p w14:paraId="0EE92378" w14:textId="7A751F0B" w:rsidR="004855FD" w:rsidRPr="004855FD" w:rsidRDefault="004855FD" w:rsidP="004855FD">
            <w:pPr>
              <w:ind w:firstLine="0"/>
            </w:pPr>
            <w:r>
              <w:t>Bauer</w:t>
            </w:r>
          </w:p>
        </w:tc>
        <w:tc>
          <w:tcPr>
            <w:tcW w:w="2179" w:type="dxa"/>
            <w:shd w:val="clear" w:color="auto" w:fill="auto"/>
          </w:tcPr>
          <w:p w14:paraId="210260C0" w14:textId="7A34E095" w:rsidR="004855FD" w:rsidRPr="004855FD" w:rsidRDefault="004855FD" w:rsidP="004855FD">
            <w:pPr>
              <w:ind w:firstLine="0"/>
            </w:pPr>
            <w:r>
              <w:t>Bernstein</w:t>
            </w:r>
          </w:p>
        </w:tc>
        <w:tc>
          <w:tcPr>
            <w:tcW w:w="2180" w:type="dxa"/>
            <w:shd w:val="clear" w:color="auto" w:fill="auto"/>
          </w:tcPr>
          <w:p w14:paraId="73467B64" w14:textId="5998A126" w:rsidR="004855FD" w:rsidRPr="004855FD" w:rsidRDefault="004855FD" w:rsidP="004855FD">
            <w:pPr>
              <w:ind w:firstLine="0"/>
            </w:pPr>
            <w:r>
              <w:t>Blackwell</w:t>
            </w:r>
          </w:p>
        </w:tc>
      </w:tr>
      <w:tr w:rsidR="004855FD" w:rsidRPr="004855FD" w14:paraId="09755F56" w14:textId="77777777" w:rsidTr="004855FD">
        <w:tc>
          <w:tcPr>
            <w:tcW w:w="2179" w:type="dxa"/>
            <w:shd w:val="clear" w:color="auto" w:fill="auto"/>
          </w:tcPr>
          <w:p w14:paraId="69A30BB4" w14:textId="4F6B13BC" w:rsidR="004855FD" w:rsidRPr="004855FD" w:rsidRDefault="004855FD" w:rsidP="004855FD">
            <w:pPr>
              <w:ind w:firstLine="0"/>
            </w:pPr>
            <w:r>
              <w:t>Bradley</w:t>
            </w:r>
          </w:p>
        </w:tc>
        <w:tc>
          <w:tcPr>
            <w:tcW w:w="2179" w:type="dxa"/>
            <w:shd w:val="clear" w:color="auto" w:fill="auto"/>
          </w:tcPr>
          <w:p w14:paraId="2F04E603" w14:textId="59E0E079" w:rsidR="004855FD" w:rsidRPr="004855FD" w:rsidRDefault="004855FD" w:rsidP="004855FD">
            <w:pPr>
              <w:ind w:firstLine="0"/>
            </w:pPr>
            <w:r>
              <w:t>Brittain</w:t>
            </w:r>
          </w:p>
        </w:tc>
        <w:tc>
          <w:tcPr>
            <w:tcW w:w="2180" w:type="dxa"/>
            <w:shd w:val="clear" w:color="auto" w:fill="auto"/>
          </w:tcPr>
          <w:p w14:paraId="69F8D0F6" w14:textId="23105F3F" w:rsidR="004855FD" w:rsidRPr="004855FD" w:rsidRDefault="004855FD" w:rsidP="004855FD">
            <w:pPr>
              <w:ind w:firstLine="0"/>
            </w:pPr>
            <w:r>
              <w:t>Bustos</w:t>
            </w:r>
          </w:p>
        </w:tc>
      </w:tr>
      <w:tr w:rsidR="004855FD" w:rsidRPr="004855FD" w14:paraId="582B88A7" w14:textId="77777777" w:rsidTr="004855FD">
        <w:tc>
          <w:tcPr>
            <w:tcW w:w="2179" w:type="dxa"/>
            <w:shd w:val="clear" w:color="auto" w:fill="auto"/>
          </w:tcPr>
          <w:p w14:paraId="76D72448" w14:textId="4622ACD5" w:rsidR="004855FD" w:rsidRPr="004855FD" w:rsidRDefault="004855FD" w:rsidP="004855FD">
            <w:pPr>
              <w:ind w:firstLine="0"/>
            </w:pPr>
            <w:r>
              <w:t>Calhoon</w:t>
            </w:r>
          </w:p>
        </w:tc>
        <w:tc>
          <w:tcPr>
            <w:tcW w:w="2179" w:type="dxa"/>
            <w:shd w:val="clear" w:color="auto" w:fill="auto"/>
          </w:tcPr>
          <w:p w14:paraId="3697C748" w14:textId="3B4D4304" w:rsidR="004855FD" w:rsidRPr="004855FD" w:rsidRDefault="004855FD" w:rsidP="004855FD">
            <w:pPr>
              <w:ind w:firstLine="0"/>
            </w:pPr>
            <w:r>
              <w:t>Carter</w:t>
            </w:r>
          </w:p>
        </w:tc>
        <w:tc>
          <w:tcPr>
            <w:tcW w:w="2180" w:type="dxa"/>
            <w:shd w:val="clear" w:color="auto" w:fill="auto"/>
          </w:tcPr>
          <w:p w14:paraId="77C4E8FF" w14:textId="1E10CFEA" w:rsidR="004855FD" w:rsidRPr="004855FD" w:rsidRDefault="004855FD" w:rsidP="004855FD">
            <w:pPr>
              <w:ind w:firstLine="0"/>
            </w:pPr>
            <w:r>
              <w:t>Caskey</w:t>
            </w:r>
          </w:p>
        </w:tc>
      </w:tr>
      <w:tr w:rsidR="004855FD" w:rsidRPr="004855FD" w14:paraId="7526330B" w14:textId="77777777" w:rsidTr="004855FD">
        <w:tc>
          <w:tcPr>
            <w:tcW w:w="2179" w:type="dxa"/>
            <w:shd w:val="clear" w:color="auto" w:fill="auto"/>
          </w:tcPr>
          <w:p w14:paraId="19265EFD" w14:textId="06050739" w:rsidR="004855FD" w:rsidRPr="004855FD" w:rsidRDefault="004855FD" w:rsidP="004855FD">
            <w:pPr>
              <w:ind w:firstLine="0"/>
            </w:pPr>
            <w:r>
              <w:t>Chapman</w:t>
            </w:r>
          </w:p>
        </w:tc>
        <w:tc>
          <w:tcPr>
            <w:tcW w:w="2179" w:type="dxa"/>
            <w:shd w:val="clear" w:color="auto" w:fill="auto"/>
          </w:tcPr>
          <w:p w14:paraId="7016CE19" w14:textId="09F2C690" w:rsidR="004855FD" w:rsidRPr="004855FD" w:rsidRDefault="004855FD" w:rsidP="004855FD">
            <w:pPr>
              <w:ind w:firstLine="0"/>
            </w:pPr>
            <w:r>
              <w:t>Clyburn</w:t>
            </w:r>
          </w:p>
        </w:tc>
        <w:tc>
          <w:tcPr>
            <w:tcW w:w="2180" w:type="dxa"/>
            <w:shd w:val="clear" w:color="auto" w:fill="auto"/>
          </w:tcPr>
          <w:p w14:paraId="35ED8C25" w14:textId="41B84646" w:rsidR="004855FD" w:rsidRPr="004855FD" w:rsidRDefault="004855FD" w:rsidP="004855FD">
            <w:pPr>
              <w:ind w:firstLine="0"/>
            </w:pPr>
            <w:r>
              <w:t>Cobb-Hunter</w:t>
            </w:r>
          </w:p>
        </w:tc>
      </w:tr>
      <w:tr w:rsidR="004855FD" w:rsidRPr="004855FD" w14:paraId="4A73BA5F" w14:textId="77777777" w:rsidTr="004855FD">
        <w:tc>
          <w:tcPr>
            <w:tcW w:w="2179" w:type="dxa"/>
            <w:shd w:val="clear" w:color="auto" w:fill="auto"/>
          </w:tcPr>
          <w:p w14:paraId="55811166" w14:textId="556CBB9A" w:rsidR="004855FD" w:rsidRPr="004855FD" w:rsidRDefault="004855FD" w:rsidP="004855FD">
            <w:pPr>
              <w:ind w:firstLine="0"/>
            </w:pPr>
            <w:r>
              <w:t>Collins</w:t>
            </w:r>
          </w:p>
        </w:tc>
        <w:tc>
          <w:tcPr>
            <w:tcW w:w="2179" w:type="dxa"/>
            <w:shd w:val="clear" w:color="auto" w:fill="auto"/>
          </w:tcPr>
          <w:p w14:paraId="53855F2E" w14:textId="4765EA6C" w:rsidR="004855FD" w:rsidRPr="004855FD" w:rsidRDefault="004855FD" w:rsidP="004855FD">
            <w:pPr>
              <w:ind w:firstLine="0"/>
            </w:pPr>
            <w:r>
              <w:t>Connell</w:t>
            </w:r>
          </w:p>
        </w:tc>
        <w:tc>
          <w:tcPr>
            <w:tcW w:w="2180" w:type="dxa"/>
            <w:shd w:val="clear" w:color="auto" w:fill="auto"/>
          </w:tcPr>
          <w:p w14:paraId="3EA13B7B" w14:textId="2BDF0528" w:rsidR="004855FD" w:rsidRPr="004855FD" w:rsidRDefault="004855FD" w:rsidP="004855FD">
            <w:pPr>
              <w:ind w:firstLine="0"/>
            </w:pPr>
            <w:r>
              <w:t>B. L. Cox</w:t>
            </w:r>
          </w:p>
        </w:tc>
      </w:tr>
      <w:tr w:rsidR="004855FD" w:rsidRPr="004855FD" w14:paraId="3744051E" w14:textId="77777777" w:rsidTr="004855FD">
        <w:tc>
          <w:tcPr>
            <w:tcW w:w="2179" w:type="dxa"/>
            <w:shd w:val="clear" w:color="auto" w:fill="auto"/>
          </w:tcPr>
          <w:p w14:paraId="54C19C70" w14:textId="25D593CB" w:rsidR="004855FD" w:rsidRPr="004855FD" w:rsidRDefault="004855FD" w:rsidP="004855FD">
            <w:pPr>
              <w:ind w:firstLine="0"/>
            </w:pPr>
            <w:r>
              <w:t>Crawford</w:t>
            </w:r>
          </w:p>
        </w:tc>
        <w:tc>
          <w:tcPr>
            <w:tcW w:w="2179" w:type="dxa"/>
            <w:shd w:val="clear" w:color="auto" w:fill="auto"/>
          </w:tcPr>
          <w:p w14:paraId="229B4AEF" w14:textId="0D93986F" w:rsidR="004855FD" w:rsidRPr="004855FD" w:rsidRDefault="004855FD" w:rsidP="004855FD">
            <w:pPr>
              <w:ind w:firstLine="0"/>
            </w:pPr>
            <w:r>
              <w:t>Davis</w:t>
            </w:r>
          </w:p>
        </w:tc>
        <w:tc>
          <w:tcPr>
            <w:tcW w:w="2180" w:type="dxa"/>
            <w:shd w:val="clear" w:color="auto" w:fill="auto"/>
          </w:tcPr>
          <w:p w14:paraId="3A9668EC" w14:textId="724B8AF3" w:rsidR="004855FD" w:rsidRPr="004855FD" w:rsidRDefault="004855FD" w:rsidP="004855FD">
            <w:pPr>
              <w:ind w:firstLine="0"/>
            </w:pPr>
            <w:r>
              <w:t>Dillard</w:t>
            </w:r>
          </w:p>
        </w:tc>
      </w:tr>
      <w:tr w:rsidR="004855FD" w:rsidRPr="004855FD" w14:paraId="090A5C05" w14:textId="77777777" w:rsidTr="004855FD">
        <w:tc>
          <w:tcPr>
            <w:tcW w:w="2179" w:type="dxa"/>
            <w:shd w:val="clear" w:color="auto" w:fill="auto"/>
          </w:tcPr>
          <w:p w14:paraId="47853281" w14:textId="571E880F" w:rsidR="004855FD" w:rsidRPr="004855FD" w:rsidRDefault="004855FD" w:rsidP="004855FD">
            <w:pPr>
              <w:ind w:firstLine="0"/>
            </w:pPr>
            <w:r>
              <w:t>Elliott</w:t>
            </w:r>
          </w:p>
        </w:tc>
        <w:tc>
          <w:tcPr>
            <w:tcW w:w="2179" w:type="dxa"/>
            <w:shd w:val="clear" w:color="auto" w:fill="auto"/>
          </w:tcPr>
          <w:p w14:paraId="5BEF5A33" w14:textId="495683FC" w:rsidR="004855FD" w:rsidRPr="004855FD" w:rsidRDefault="004855FD" w:rsidP="004855FD">
            <w:pPr>
              <w:ind w:firstLine="0"/>
            </w:pPr>
            <w:r>
              <w:t>Erickson</w:t>
            </w:r>
          </w:p>
        </w:tc>
        <w:tc>
          <w:tcPr>
            <w:tcW w:w="2180" w:type="dxa"/>
            <w:shd w:val="clear" w:color="auto" w:fill="auto"/>
          </w:tcPr>
          <w:p w14:paraId="0864407B" w14:textId="171240E7" w:rsidR="004855FD" w:rsidRPr="004855FD" w:rsidRDefault="004855FD" w:rsidP="004855FD">
            <w:pPr>
              <w:ind w:firstLine="0"/>
            </w:pPr>
            <w:r>
              <w:t>Felder</w:t>
            </w:r>
          </w:p>
        </w:tc>
      </w:tr>
      <w:tr w:rsidR="004855FD" w:rsidRPr="004855FD" w14:paraId="416AD4C9" w14:textId="77777777" w:rsidTr="004855FD">
        <w:tc>
          <w:tcPr>
            <w:tcW w:w="2179" w:type="dxa"/>
            <w:shd w:val="clear" w:color="auto" w:fill="auto"/>
          </w:tcPr>
          <w:p w14:paraId="6D78DB2B" w14:textId="3250960A" w:rsidR="004855FD" w:rsidRPr="004855FD" w:rsidRDefault="004855FD" w:rsidP="004855FD">
            <w:pPr>
              <w:ind w:firstLine="0"/>
            </w:pPr>
            <w:r>
              <w:t>Forrest</w:t>
            </w:r>
          </w:p>
        </w:tc>
        <w:tc>
          <w:tcPr>
            <w:tcW w:w="2179" w:type="dxa"/>
            <w:shd w:val="clear" w:color="auto" w:fill="auto"/>
          </w:tcPr>
          <w:p w14:paraId="507CF908" w14:textId="5898D958" w:rsidR="004855FD" w:rsidRPr="004855FD" w:rsidRDefault="004855FD" w:rsidP="004855FD">
            <w:pPr>
              <w:ind w:firstLine="0"/>
            </w:pPr>
            <w:r>
              <w:t>Gagnon</w:t>
            </w:r>
          </w:p>
        </w:tc>
        <w:tc>
          <w:tcPr>
            <w:tcW w:w="2180" w:type="dxa"/>
            <w:shd w:val="clear" w:color="auto" w:fill="auto"/>
          </w:tcPr>
          <w:p w14:paraId="656A7DD9" w14:textId="7AD6EB64" w:rsidR="004855FD" w:rsidRPr="004855FD" w:rsidRDefault="004855FD" w:rsidP="004855FD">
            <w:pPr>
              <w:ind w:firstLine="0"/>
            </w:pPr>
            <w:r>
              <w:t>Garvin</w:t>
            </w:r>
          </w:p>
        </w:tc>
      </w:tr>
      <w:tr w:rsidR="004855FD" w:rsidRPr="004855FD" w14:paraId="724ABFB1" w14:textId="77777777" w:rsidTr="004855FD">
        <w:tc>
          <w:tcPr>
            <w:tcW w:w="2179" w:type="dxa"/>
            <w:shd w:val="clear" w:color="auto" w:fill="auto"/>
          </w:tcPr>
          <w:p w14:paraId="3A71EC86" w14:textId="22116725" w:rsidR="004855FD" w:rsidRPr="004855FD" w:rsidRDefault="004855FD" w:rsidP="004855FD">
            <w:pPr>
              <w:ind w:firstLine="0"/>
            </w:pPr>
            <w:r>
              <w:t>Gatch</w:t>
            </w:r>
          </w:p>
        </w:tc>
        <w:tc>
          <w:tcPr>
            <w:tcW w:w="2179" w:type="dxa"/>
            <w:shd w:val="clear" w:color="auto" w:fill="auto"/>
          </w:tcPr>
          <w:p w14:paraId="3F8BB1C9" w14:textId="10AECE30" w:rsidR="004855FD" w:rsidRPr="004855FD" w:rsidRDefault="004855FD" w:rsidP="004855FD">
            <w:pPr>
              <w:ind w:firstLine="0"/>
            </w:pPr>
            <w:r>
              <w:t>Gibson</w:t>
            </w:r>
          </w:p>
        </w:tc>
        <w:tc>
          <w:tcPr>
            <w:tcW w:w="2180" w:type="dxa"/>
            <w:shd w:val="clear" w:color="auto" w:fill="auto"/>
          </w:tcPr>
          <w:p w14:paraId="6D305571" w14:textId="1D28AF74" w:rsidR="004855FD" w:rsidRPr="004855FD" w:rsidRDefault="004855FD" w:rsidP="004855FD">
            <w:pPr>
              <w:ind w:firstLine="0"/>
            </w:pPr>
            <w:r>
              <w:t>Gilliam</w:t>
            </w:r>
          </w:p>
        </w:tc>
      </w:tr>
      <w:tr w:rsidR="004855FD" w:rsidRPr="004855FD" w14:paraId="05D79884" w14:textId="77777777" w:rsidTr="004855FD">
        <w:tc>
          <w:tcPr>
            <w:tcW w:w="2179" w:type="dxa"/>
            <w:shd w:val="clear" w:color="auto" w:fill="auto"/>
          </w:tcPr>
          <w:p w14:paraId="38A8DC04" w14:textId="3CDFA878" w:rsidR="004855FD" w:rsidRPr="004855FD" w:rsidRDefault="004855FD" w:rsidP="004855FD">
            <w:pPr>
              <w:ind w:firstLine="0"/>
            </w:pPr>
            <w:r>
              <w:t>Gilliard</w:t>
            </w:r>
          </w:p>
        </w:tc>
        <w:tc>
          <w:tcPr>
            <w:tcW w:w="2179" w:type="dxa"/>
            <w:shd w:val="clear" w:color="auto" w:fill="auto"/>
          </w:tcPr>
          <w:p w14:paraId="410D62E4" w14:textId="6B4EC754" w:rsidR="004855FD" w:rsidRPr="004855FD" w:rsidRDefault="004855FD" w:rsidP="004855FD">
            <w:pPr>
              <w:ind w:firstLine="0"/>
            </w:pPr>
            <w:r>
              <w:t>Guest</w:t>
            </w:r>
          </w:p>
        </w:tc>
        <w:tc>
          <w:tcPr>
            <w:tcW w:w="2180" w:type="dxa"/>
            <w:shd w:val="clear" w:color="auto" w:fill="auto"/>
          </w:tcPr>
          <w:p w14:paraId="39978BB6" w14:textId="4841C326" w:rsidR="004855FD" w:rsidRPr="004855FD" w:rsidRDefault="004855FD" w:rsidP="004855FD">
            <w:pPr>
              <w:ind w:firstLine="0"/>
            </w:pPr>
            <w:r>
              <w:t>Haddon</w:t>
            </w:r>
          </w:p>
        </w:tc>
      </w:tr>
      <w:tr w:rsidR="004855FD" w:rsidRPr="004855FD" w14:paraId="3D694E22" w14:textId="77777777" w:rsidTr="004855FD">
        <w:tc>
          <w:tcPr>
            <w:tcW w:w="2179" w:type="dxa"/>
            <w:shd w:val="clear" w:color="auto" w:fill="auto"/>
          </w:tcPr>
          <w:p w14:paraId="3B02B9CC" w14:textId="1DE8565C" w:rsidR="004855FD" w:rsidRPr="004855FD" w:rsidRDefault="004855FD" w:rsidP="004855FD">
            <w:pPr>
              <w:ind w:firstLine="0"/>
            </w:pPr>
            <w:r>
              <w:t>Hager</w:t>
            </w:r>
          </w:p>
        </w:tc>
        <w:tc>
          <w:tcPr>
            <w:tcW w:w="2179" w:type="dxa"/>
            <w:shd w:val="clear" w:color="auto" w:fill="auto"/>
          </w:tcPr>
          <w:p w14:paraId="729EA9A3" w14:textId="7545BAD2" w:rsidR="004855FD" w:rsidRPr="004855FD" w:rsidRDefault="004855FD" w:rsidP="004855FD">
            <w:pPr>
              <w:ind w:firstLine="0"/>
            </w:pPr>
            <w:r>
              <w:t>Hardee</w:t>
            </w:r>
          </w:p>
        </w:tc>
        <w:tc>
          <w:tcPr>
            <w:tcW w:w="2180" w:type="dxa"/>
            <w:shd w:val="clear" w:color="auto" w:fill="auto"/>
          </w:tcPr>
          <w:p w14:paraId="4BDECCF2" w14:textId="0F1CFB5C" w:rsidR="004855FD" w:rsidRPr="004855FD" w:rsidRDefault="004855FD" w:rsidP="004855FD">
            <w:pPr>
              <w:ind w:firstLine="0"/>
            </w:pPr>
            <w:r>
              <w:t>Hart</w:t>
            </w:r>
          </w:p>
        </w:tc>
      </w:tr>
      <w:tr w:rsidR="004855FD" w:rsidRPr="004855FD" w14:paraId="54FDF0A1" w14:textId="77777777" w:rsidTr="004855FD">
        <w:tc>
          <w:tcPr>
            <w:tcW w:w="2179" w:type="dxa"/>
            <w:shd w:val="clear" w:color="auto" w:fill="auto"/>
          </w:tcPr>
          <w:p w14:paraId="0BE74F9D" w14:textId="65E3AFA4" w:rsidR="004855FD" w:rsidRPr="004855FD" w:rsidRDefault="004855FD" w:rsidP="004855FD">
            <w:pPr>
              <w:ind w:firstLine="0"/>
            </w:pPr>
            <w:r>
              <w:t>Hartnett</w:t>
            </w:r>
          </w:p>
        </w:tc>
        <w:tc>
          <w:tcPr>
            <w:tcW w:w="2179" w:type="dxa"/>
            <w:shd w:val="clear" w:color="auto" w:fill="auto"/>
          </w:tcPr>
          <w:p w14:paraId="43E5E4AB" w14:textId="6AD621C2" w:rsidR="004855FD" w:rsidRPr="004855FD" w:rsidRDefault="004855FD" w:rsidP="004855FD">
            <w:pPr>
              <w:ind w:firstLine="0"/>
            </w:pPr>
            <w:r>
              <w:t>Hayes</w:t>
            </w:r>
          </w:p>
        </w:tc>
        <w:tc>
          <w:tcPr>
            <w:tcW w:w="2180" w:type="dxa"/>
            <w:shd w:val="clear" w:color="auto" w:fill="auto"/>
          </w:tcPr>
          <w:p w14:paraId="65825B85" w14:textId="33DA00FE" w:rsidR="004855FD" w:rsidRPr="004855FD" w:rsidRDefault="004855FD" w:rsidP="004855FD">
            <w:pPr>
              <w:ind w:firstLine="0"/>
            </w:pPr>
            <w:r>
              <w:t>Henegan</w:t>
            </w:r>
          </w:p>
        </w:tc>
      </w:tr>
      <w:tr w:rsidR="004855FD" w:rsidRPr="004855FD" w14:paraId="2BC017D0" w14:textId="77777777" w:rsidTr="004855FD">
        <w:tc>
          <w:tcPr>
            <w:tcW w:w="2179" w:type="dxa"/>
            <w:shd w:val="clear" w:color="auto" w:fill="auto"/>
          </w:tcPr>
          <w:p w14:paraId="2D053F3C" w14:textId="4D64F14E" w:rsidR="004855FD" w:rsidRPr="004855FD" w:rsidRDefault="004855FD" w:rsidP="004855FD">
            <w:pPr>
              <w:ind w:firstLine="0"/>
            </w:pPr>
            <w:r>
              <w:t>Herbkersman</w:t>
            </w:r>
          </w:p>
        </w:tc>
        <w:tc>
          <w:tcPr>
            <w:tcW w:w="2179" w:type="dxa"/>
            <w:shd w:val="clear" w:color="auto" w:fill="auto"/>
          </w:tcPr>
          <w:p w14:paraId="3D57A61B" w14:textId="348A1FCB" w:rsidR="004855FD" w:rsidRPr="004855FD" w:rsidRDefault="004855FD" w:rsidP="004855FD">
            <w:pPr>
              <w:ind w:firstLine="0"/>
            </w:pPr>
            <w:r>
              <w:t>Hewitt</w:t>
            </w:r>
          </w:p>
        </w:tc>
        <w:tc>
          <w:tcPr>
            <w:tcW w:w="2180" w:type="dxa"/>
            <w:shd w:val="clear" w:color="auto" w:fill="auto"/>
          </w:tcPr>
          <w:p w14:paraId="668C3452" w14:textId="31F27C26" w:rsidR="004855FD" w:rsidRPr="004855FD" w:rsidRDefault="004855FD" w:rsidP="004855FD">
            <w:pPr>
              <w:ind w:firstLine="0"/>
            </w:pPr>
            <w:r>
              <w:t>Hiott</w:t>
            </w:r>
          </w:p>
        </w:tc>
      </w:tr>
      <w:tr w:rsidR="004855FD" w:rsidRPr="004855FD" w14:paraId="0F8207D8" w14:textId="77777777" w:rsidTr="004855FD">
        <w:tc>
          <w:tcPr>
            <w:tcW w:w="2179" w:type="dxa"/>
            <w:shd w:val="clear" w:color="auto" w:fill="auto"/>
          </w:tcPr>
          <w:p w14:paraId="035E613B" w14:textId="3E9189A2" w:rsidR="004855FD" w:rsidRPr="004855FD" w:rsidRDefault="004855FD" w:rsidP="004855FD">
            <w:pPr>
              <w:ind w:firstLine="0"/>
            </w:pPr>
            <w:r>
              <w:t>Hixon</w:t>
            </w:r>
          </w:p>
        </w:tc>
        <w:tc>
          <w:tcPr>
            <w:tcW w:w="2179" w:type="dxa"/>
            <w:shd w:val="clear" w:color="auto" w:fill="auto"/>
          </w:tcPr>
          <w:p w14:paraId="56C4BFAB" w14:textId="7059DECB" w:rsidR="004855FD" w:rsidRPr="004855FD" w:rsidRDefault="004855FD" w:rsidP="004855FD">
            <w:pPr>
              <w:ind w:firstLine="0"/>
            </w:pPr>
            <w:r>
              <w:t>Hosey</w:t>
            </w:r>
          </w:p>
        </w:tc>
        <w:tc>
          <w:tcPr>
            <w:tcW w:w="2180" w:type="dxa"/>
            <w:shd w:val="clear" w:color="auto" w:fill="auto"/>
          </w:tcPr>
          <w:p w14:paraId="54F9D58B" w14:textId="42C514DF" w:rsidR="004855FD" w:rsidRPr="004855FD" w:rsidRDefault="004855FD" w:rsidP="004855FD">
            <w:pPr>
              <w:ind w:firstLine="0"/>
            </w:pPr>
            <w:r>
              <w:t>Howard</w:t>
            </w:r>
          </w:p>
        </w:tc>
      </w:tr>
      <w:tr w:rsidR="004855FD" w:rsidRPr="004855FD" w14:paraId="2C9A4D03" w14:textId="77777777" w:rsidTr="004855FD">
        <w:tc>
          <w:tcPr>
            <w:tcW w:w="2179" w:type="dxa"/>
            <w:shd w:val="clear" w:color="auto" w:fill="auto"/>
          </w:tcPr>
          <w:p w14:paraId="0A73B4DA" w14:textId="1DBE840F" w:rsidR="004855FD" w:rsidRPr="004855FD" w:rsidRDefault="004855FD" w:rsidP="004855FD">
            <w:pPr>
              <w:ind w:firstLine="0"/>
            </w:pPr>
            <w:r>
              <w:t>Hyde</w:t>
            </w:r>
          </w:p>
        </w:tc>
        <w:tc>
          <w:tcPr>
            <w:tcW w:w="2179" w:type="dxa"/>
            <w:shd w:val="clear" w:color="auto" w:fill="auto"/>
          </w:tcPr>
          <w:p w14:paraId="13EDB855" w14:textId="30DCED25" w:rsidR="004855FD" w:rsidRPr="004855FD" w:rsidRDefault="004855FD" w:rsidP="004855FD">
            <w:pPr>
              <w:ind w:firstLine="0"/>
            </w:pPr>
            <w:r>
              <w:t>Jefferson</w:t>
            </w:r>
          </w:p>
        </w:tc>
        <w:tc>
          <w:tcPr>
            <w:tcW w:w="2180" w:type="dxa"/>
            <w:shd w:val="clear" w:color="auto" w:fill="auto"/>
          </w:tcPr>
          <w:p w14:paraId="21C56401" w14:textId="2682790A" w:rsidR="004855FD" w:rsidRPr="004855FD" w:rsidRDefault="004855FD" w:rsidP="004855FD">
            <w:pPr>
              <w:ind w:firstLine="0"/>
            </w:pPr>
            <w:r>
              <w:t>J. E. Johnson</w:t>
            </w:r>
          </w:p>
        </w:tc>
      </w:tr>
      <w:tr w:rsidR="004855FD" w:rsidRPr="004855FD" w14:paraId="266335BB" w14:textId="77777777" w:rsidTr="004855FD">
        <w:tc>
          <w:tcPr>
            <w:tcW w:w="2179" w:type="dxa"/>
            <w:shd w:val="clear" w:color="auto" w:fill="auto"/>
          </w:tcPr>
          <w:p w14:paraId="36892CFB" w14:textId="766A2AE1" w:rsidR="004855FD" w:rsidRPr="004855FD" w:rsidRDefault="004855FD" w:rsidP="004855FD">
            <w:pPr>
              <w:ind w:firstLine="0"/>
            </w:pPr>
            <w:r>
              <w:t>J. L. Johnson</w:t>
            </w:r>
          </w:p>
        </w:tc>
        <w:tc>
          <w:tcPr>
            <w:tcW w:w="2179" w:type="dxa"/>
            <w:shd w:val="clear" w:color="auto" w:fill="auto"/>
          </w:tcPr>
          <w:p w14:paraId="478F5833" w14:textId="61FBE70F" w:rsidR="004855FD" w:rsidRPr="004855FD" w:rsidRDefault="004855FD" w:rsidP="004855FD">
            <w:pPr>
              <w:ind w:firstLine="0"/>
            </w:pPr>
            <w:r>
              <w:t>Jordan</w:t>
            </w:r>
          </w:p>
        </w:tc>
        <w:tc>
          <w:tcPr>
            <w:tcW w:w="2180" w:type="dxa"/>
            <w:shd w:val="clear" w:color="auto" w:fill="auto"/>
          </w:tcPr>
          <w:p w14:paraId="61376D26" w14:textId="17DC04E4" w:rsidR="004855FD" w:rsidRPr="004855FD" w:rsidRDefault="004855FD" w:rsidP="004855FD">
            <w:pPr>
              <w:ind w:firstLine="0"/>
            </w:pPr>
            <w:r>
              <w:t>King</w:t>
            </w:r>
          </w:p>
        </w:tc>
      </w:tr>
      <w:tr w:rsidR="004855FD" w:rsidRPr="004855FD" w14:paraId="21636C8A" w14:textId="77777777" w:rsidTr="004855FD">
        <w:tc>
          <w:tcPr>
            <w:tcW w:w="2179" w:type="dxa"/>
            <w:shd w:val="clear" w:color="auto" w:fill="auto"/>
          </w:tcPr>
          <w:p w14:paraId="47110220" w14:textId="6EB45B84" w:rsidR="004855FD" w:rsidRPr="004855FD" w:rsidRDefault="004855FD" w:rsidP="004855FD">
            <w:pPr>
              <w:ind w:firstLine="0"/>
            </w:pPr>
            <w:r>
              <w:t>Kirby</w:t>
            </w:r>
          </w:p>
        </w:tc>
        <w:tc>
          <w:tcPr>
            <w:tcW w:w="2179" w:type="dxa"/>
            <w:shd w:val="clear" w:color="auto" w:fill="auto"/>
          </w:tcPr>
          <w:p w14:paraId="728B727E" w14:textId="1827DC1A" w:rsidR="004855FD" w:rsidRPr="004855FD" w:rsidRDefault="004855FD" w:rsidP="004855FD">
            <w:pPr>
              <w:ind w:firstLine="0"/>
            </w:pPr>
            <w:r>
              <w:t>Landing</w:t>
            </w:r>
          </w:p>
        </w:tc>
        <w:tc>
          <w:tcPr>
            <w:tcW w:w="2180" w:type="dxa"/>
            <w:shd w:val="clear" w:color="auto" w:fill="auto"/>
          </w:tcPr>
          <w:p w14:paraId="6AB4490D" w14:textId="4C33A2BE" w:rsidR="004855FD" w:rsidRPr="004855FD" w:rsidRDefault="004855FD" w:rsidP="004855FD">
            <w:pPr>
              <w:ind w:firstLine="0"/>
            </w:pPr>
            <w:r>
              <w:t>Lawson</w:t>
            </w:r>
          </w:p>
        </w:tc>
      </w:tr>
      <w:tr w:rsidR="004855FD" w:rsidRPr="004855FD" w14:paraId="246C91F9" w14:textId="77777777" w:rsidTr="004855FD">
        <w:tc>
          <w:tcPr>
            <w:tcW w:w="2179" w:type="dxa"/>
            <w:shd w:val="clear" w:color="auto" w:fill="auto"/>
          </w:tcPr>
          <w:p w14:paraId="7E47A46C" w14:textId="73F72FEF" w:rsidR="004855FD" w:rsidRPr="004855FD" w:rsidRDefault="004855FD" w:rsidP="004855FD">
            <w:pPr>
              <w:ind w:firstLine="0"/>
            </w:pPr>
            <w:r>
              <w:t>Leber</w:t>
            </w:r>
          </w:p>
        </w:tc>
        <w:tc>
          <w:tcPr>
            <w:tcW w:w="2179" w:type="dxa"/>
            <w:shd w:val="clear" w:color="auto" w:fill="auto"/>
          </w:tcPr>
          <w:p w14:paraId="1D7BCF94" w14:textId="6CF6C6A7" w:rsidR="004855FD" w:rsidRPr="004855FD" w:rsidRDefault="004855FD" w:rsidP="004855FD">
            <w:pPr>
              <w:ind w:firstLine="0"/>
            </w:pPr>
            <w:r>
              <w:t>Ligon</w:t>
            </w:r>
          </w:p>
        </w:tc>
        <w:tc>
          <w:tcPr>
            <w:tcW w:w="2180" w:type="dxa"/>
            <w:shd w:val="clear" w:color="auto" w:fill="auto"/>
          </w:tcPr>
          <w:p w14:paraId="31D71C7C" w14:textId="522FE4FC" w:rsidR="004855FD" w:rsidRPr="004855FD" w:rsidRDefault="004855FD" w:rsidP="004855FD">
            <w:pPr>
              <w:ind w:firstLine="0"/>
            </w:pPr>
            <w:r>
              <w:t>Long</w:t>
            </w:r>
          </w:p>
        </w:tc>
      </w:tr>
      <w:tr w:rsidR="004855FD" w:rsidRPr="004855FD" w14:paraId="1071B9DB" w14:textId="77777777" w:rsidTr="004855FD">
        <w:tc>
          <w:tcPr>
            <w:tcW w:w="2179" w:type="dxa"/>
            <w:shd w:val="clear" w:color="auto" w:fill="auto"/>
          </w:tcPr>
          <w:p w14:paraId="7428B786" w14:textId="12707C2E" w:rsidR="004855FD" w:rsidRPr="004855FD" w:rsidRDefault="004855FD" w:rsidP="004855FD">
            <w:pPr>
              <w:ind w:firstLine="0"/>
            </w:pPr>
            <w:r>
              <w:t>Lowe</w:t>
            </w:r>
          </w:p>
        </w:tc>
        <w:tc>
          <w:tcPr>
            <w:tcW w:w="2179" w:type="dxa"/>
            <w:shd w:val="clear" w:color="auto" w:fill="auto"/>
          </w:tcPr>
          <w:p w14:paraId="5915871D" w14:textId="0058A205" w:rsidR="004855FD" w:rsidRPr="004855FD" w:rsidRDefault="004855FD" w:rsidP="004855FD">
            <w:pPr>
              <w:ind w:firstLine="0"/>
            </w:pPr>
            <w:r>
              <w:t>McCravy</w:t>
            </w:r>
          </w:p>
        </w:tc>
        <w:tc>
          <w:tcPr>
            <w:tcW w:w="2180" w:type="dxa"/>
            <w:shd w:val="clear" w:color="auto" w:fill="auto"/>
          </w:tcPr>
          <w:p w14:paraId="29ED520E" w14:textId="634C3ADC" w:rsidR="004855FD" w:rsidRPr="004855FD" w:rsidRDefault="004855FD" w:rsidP="004855FD">
            <w:pPr>
              <w:ind w:firstLine="0"/>
            </w:pPr>
            <w:r>
              <w:t>McDaniel</w:t>
            </w:r>
          </w:p>
        </w:tc>
      </w:tr>
      <w:tr w:rsidR="004855FD" w:rsidRPr="004855FD" w14:paraId="0C906910" w14:textId="77777777" w:rsidTr="004855FD">
        <w:tc>
          <w:tcPr>
            <w:tcW w:w="2179" w:type="dxa"/>
            <w:shd w:val="clear" w:color="auto" w:fill="auto"/>
          </w:tcPr>
          <w:p w14:paraId="75F3C712" w14:textId="7E7AE7BB" w:rsidR="004855FD" w:rsidRPr="004855FD" w:rsidRDefault="004855FD" w:rsidP="004855FD">
            <w:pPr>
              <w:ind w:firstLine="0"/>
            </w:pPr>
            <w:r>
              <w:t>McGinnis</w:t>
            </w:r>
          </w:p>
        </w:tc>
        <w:tc>
          <w:tcPr>
            <w:tcW w:w="2179" w:type="dxa"/>
            <w:shd w:val="clear" w:color="auto" w:fill="auto"/>
          </w:tcPr>
          <w:p w14:paraId="2428E671" w14:textId="4C18E90B" w:rsidR="004855FD" w:rsidRPr="004855FD" w:rsidRDefault="004855FD" w:rsidP="004855FD">
            <w:pPr>
              <w:ind w:firstLine="0"/>
            </w:pPr>
            <w:r>
              <w:t>Mitchell</w:t>
            </w:r>
          </w:p>
        </w:tc>
        <w:tc>
          <w:tcPr>
            <w:tcW w:w="2180" w:type="dxa"/>
            <w:shd w:val="clear" w:color="auto" w:fill="auto"/>
          </w:tcPr>
          <w:p w14:paraId="501D3BEA" w14:textId="72B12B6D" w:rsidR="004855FD" w:rsidRPr="004855FD" w:rsidRDefault="004855FD" w:rsidP="004855FD">
            <w:pPr>
              <w:ind w:firstLine="0"/>
            </w:pPr>
            <w:r>
              <w:t>T. Moore</w:t>
            </w:r>
          </w:p>
        </w:tc>
      </w:tr>
      <w:tr w:rsidR="004855FD" w:rsidRPr="004855FD" w14:paraId="377EBFD7" w14:textId="77777777" w:rsidTr="004855FD">
        <w:tc>
          <w:tcPr>
            <w:tcW w:w="2179" w:type="dxa"/>
            <w:shd w:val="clear" w:color="auto" w:fill="auto"/>
          </w:tcPr>
          <w:p w14:paraId="1B1B3141" w14:textId="11DBEC09" w:rsidR="004855FD" w:rsidRPr="004855FD" w:rsidRDefault="004855FD" w:rsidP="004855FD">
            <w:pPr>
              <w:ind w:firstLine="0"/>
            </w:pPr>
            <w:r>
              <w:t>Moss</w:t>
            </w:r>
          </w:p>
        </w:tc>
        <w:tc>
          <w:tcPr>
            <w:tcW w:w="2179" w:type="dxa"/>
            <w:shd w:val="clear" w:color="auto" w:fill="auto"/>
          </w:tcPr>
          <w:p w14:paraId="7D3D450E" w14:textId="3CFADD6D" w:rsidR="004855FD" w:rsidRPr="004855FD" w:rsidRDefault="004855FD" w:rsidP="004855FD">
            <w:pPr>
              <w:ind w:firstLine="0"/>
            </w:pPr>
            <w:r>
              <w:t>Murphy</w:t>
            </w:r>
          </w:p>
        </w:tc>
        <w:tc>
          <w:tcPr>
            <w:tcW w:w="2180" w:type="dxa"/>
            <w:shd w:val="clear" w:color="auto" w:fill="auto"/>
          </w:tcPr>
          <w:p w14:paraId="328F1E00" w14:textId="7F0D755C" w:rsidR="004855FD" w:rsidRPr="004855FD" w:rsidRDefault="004855FD" w:rsidP="004855FD">
            <w:pPr>
              <w:ind w:firstLine="0"/>
            </w:pPr>
            <w:r>
              <w:t>Neese</w:t>
            </w:r>
          </w:p>
        </w:tc>
      </w:tr>
      <w:tr w:rsidR="004855FD" w:rsidRPr="004855FD" w14:paraId="7C5E6E39" w14:textId="77777777" w:rsidTr="004855FD">
        <w:tc>
          <w:tcPr>
            <w:tcW w:w="2179" w:type="dxa"/>
            <w:shd w:val="clear" w:color="auto" w:fill="auto"/>
          </w:tcPr>
          <w:p w14:paraId="14926CC8" w14:textId="425C57A9" w:rsidR="004855FD" w:rsidRPr="004855FD" w:rsidRDefault="004855FD" w:rsidP="004855FD">
            <w:pPr>
              <w:ind w:firstLine="0"/>
            </w:pPr>
            <w:r>
              <w:t>B. Newton</w:t>
            </w:r>
          </w:p>
        </w:tc>
        <w:tc>
          <w:tcPr>
            <w:tcW w:w="2179" w:type="dxa"/>
            <w:shd w:val="clear" w:color="auto" w:fill="auto"/>
          </w:tcPr>
          <w:p w14:paraId="5063E7AF" w14:textId="6B9BD75E" w:rsidR="004855FD" w:rsidRPr="004855FD" w:rsidRDefault="004855FD" w:rsidP="004855FD">
            <w:pPr>
              <w:ind w:firstLine="0"/>
            </w:pPr>
            <w:r>
              <w:t>W. Newton</w:t>
            </w:r>
          </w:p>
        </w:tc>
        <w:tc>
          <w:tcPr>
            <w:tcW w:w="2180" w:type="dxa"/>
            <w:shd w:val="clear" w:color="auto" w:fill="auto"/>
          </w:tcPr>
          <w:p w14:paraId="23BBF2CD" w14:textId="54A21D58" w:rsidR="004855FD" w:rsidRPr="004855FD" w:rsidRDefault="004855FD" w:rsidP="004855FD">
            <w:pPr>
              <w:ind w:firstLine="0"/>
            </w:pPr>
            <w:r>
              <w:t>Nutt</w:t>
            </w:r>
          </w:p>
        </w:tc>
      </w:tr>
      <w:tr w:rsidR="004855FD" w:rsidRPr="004855FD" w14:paraId="5DEAA66B" w14:textId="77777777" w:rsidTr="004855FD">
        <w:tc>
          <w:tcPr>
            <w:tcW w:w="2179" w:type="dxa"/>
            <w:shd w:val="clear" w:color="auto" w:fill="auto"/>
          </w:tcPr>
          <w:p w14:paraId="4DB7730C" w14:textId="6A4C9DE5" w:rsidR="004855FD" w:rsidRPr="004855FD" w:rsidRDefault="004855FD" w:rsidP="004855FD">
            <w:pPr>
              <w:ind w:firstLine="0"/>
            </w:pPr>
            <w:r>
              <w:t>Pedalino</w:t>
            </w:r>
          </w:p>
        </w:tc>
        <w:tc>
          <w:tcPr>
            <w:tcW w:w="2179" w:type="dxa"/>
            <w:shd w:val="clear" w:color="auto" w:fill="auto"/>
          </w:tcPr>
          <w:p w14:paraId="11C57465" w14:textId="18524DBC" w:rsidR="004855FD" w:rsidRPr="004855FD" w:rsidRDefault="004855FD" w:rsidP="004855FD">
            <w:pPr>
              <w:ind w:firstLine="0"/>
            </w:pPr>
            <w:r>
              <w:t>Pendarvis</w:t>
            </w:r>
          </w:p>
        </w:tc>
        <w:tc>
          <w:tcPr>
            <w:tcW w:w="2180" w:type="dxa"/>
            <w:shd w:val="clear" w:color="auto" w:fill="auto"/>
          </w:tcPr>
          <w:p w14:paraId="5F0F02C8" w14:textId="287CDC39" w:rsidR="004855FD" w:rsidRPr="004855FD" w:rsidRDefault="004855FD" w:rsidP="004855FD">
            <w:pPr>
              <w:ind w:firstLine="0"/>
            </w:pPr>
            <w:r>
              <w:t>Pope</w:t>
            </w:r>
          </w:p>
        </w:tc>
      </w:tr>
      <w:tr w:rsidR="004855FD" w:rsidRPr="004855FD" w14:paraId="581B310E" w14:textId="77777777" w:rsidTr="004855FD">
        <w:tc>
          <w:tcPr>
            <w:tcW w:w="2179" w:type="dxa"/>
            <w:shd w:val="clear" w:color="auto" w:fill="auto"/>
          </w:tcPr>
          <w:p w14:paraId="0DFF4911" w14:textId="59192FA7" w:rsidR="004855FD" w:rsidRPr="004855FD" w:rsidRDefault="004855FD" w:rsidP="004855FD">
            <w:pPr>
              <w:ind w:firstLine="0"/>
            </w:pPr>
            <w:r>
              <w:t>Rivers</w:t>
            </w:r>
          </w:p>
        </w:tc>
        <w:tc>
          <w:tcPr>
            <w:tcW w:w="2179" w:type="dxa"/>
            <w:shd w:val="clear" w:color="auto" w:fill="auto"/>
          </w:tcPr>
          <w:p w14:paraId="15A2BDC3" w14:textId="3645F54E" w:rsidR="004855FD" w:rsidRPr="004855FD" w:rsidRDefault="004855FD" w:rsidP="004855FD">
            <w:pPr>
              <w:ind w:firstLine="0"/>
            </w:pPr>
            <w:r>
              <w:t>Robbins</w:t>
            </w:r>
          </w:p>
        </w:tc>
        <w:tc>
          <w:tcPr>
            <w:tcW w:w="2180" w:type="dxa"/>
            <w:shd w:val="clear" w:color="auto" w:fill="auto"/>
          </w:tcPr>
          <w:p w14:paraId="1F56983D" w14:textId="34E090CC" w:rsidR="004855FD" w:rsidRPr="004855FD" w:rsidRDefault="004855FD" w:rsidP="004855FD">
            <w:pPr>
              <w:ind w:firstLine="0"/>
            </w:pPr>
            <w:r>
              <w:t>Rose</w:t>
            </w:r>
          </w:p>
        </w:tc>
      </w:tr>
      <w:tr w:rsidR="004855FD" w:rsidRPr="004855FD" w14:paraId="0BCDDE7F" w14:textId="77777777" w:rsidTr="004855FD">
        <w:tc>
          <w:tcPr>
            <w:tcW w:w="2179" w:type="dxa"/>
            <w:shd w:val="clear" w:color="auto" w:fill="auto"/>
          </w:tcPr>
          <w:p w14:paraId="2635B836" w14:textId="261FA552" w:rsidR="004855FD" w:rsidRPr="004855FD" w:rsidRDefault="004855FD" w:rsidP="004855FD">
            <w:pPr>
              <w:ind w:firstLine="0"/>
            </w:pPr>
            <w:r>
              <w:t>Rutherford</w:t>
            </w:r>
          </w:p>
        </w:tc>
        <w:tc>
          <w:tcPr>
            <w:tcW w:w="2179" w:type="dxa"/>
            <w:shd w:val="clear" w:color="auto" w:fill="auto"/>
          </w:tcPr>
          <w:p w14:paraId="75E8A616" w14:textId="27161202" w:rsidR="004855FD" w:rsidRPr="004855FD" w:rsidRDefault="004855FD" w:rsidP="004855FD">
            <w:pPr>
              <w:ind w:firstLine="0"/>
            </w:pPr>
            <w:r>
              <w:t>Sandifer</w:t>
            </w:r>
          </w:p>
        </w:tc>
        <w:tc>
          <w:tcPr>
            <w:tcW w:w="2180" w:type="dxa"/>
            <w:shd w:val="clear" w:color="auto" w:fill="auto"/>
          </w:tcPr>
          <w:p w14:paraId="79389C37" w14:textId="14BD9AB1" w:rsidR="004855FD" w:rsidRPr="004855FD" w:rsidRDefault="004855FD" w:rsidP="004855FD">
            <w:pPr>
              <w:ind w:firstLine="0"/>
            </w:pPr>
            <w:r>
              <w:t>Schuessler</w:t>
            </w:r>
          </w:p>
        </w:tc>
      </w:tr>
      <w:tr w:rsidR="004855FD" w:rsidRPr="004855FD" w14:paraId="5B583A73" w14:textId="77777777" w:rsidTr="004855FD">
        <w:tc>
          <w:tcPr>
            <w:tcW w:w="2179" w:type="dxa"/>
            <w:shd w:val="clear" w:color="auto" w:fill="auto"/>
          </w:tcPr>
          <w:p w14:paraId="73DD72FE" w14:textId="48E4221C" w:rsidR="004855FD" w:rsidRPr="004855FD" w:rsidRDefault="004855FD" w:rsidP="004855FD">
            <w:pPr>
              <w:ind w:firstLine="0"/>
            </w:pPr>
            <w:r>
              <w:t>Sessions</w:t>
            </w:r>
          </w:p>
        </w:tc>
        <w:tc>
          <w:tcPr>
            <w:tcW w:w="2179" w:type="dxa"/>
            <w:shd w:val="clear" w:color="auto" w:fill="auto"/>
          </w:tcPr>
          <w:p w14:paraId="119177B5" w14:textId="72FD73A5" w:rsidR="004855FD" w:rsidRPr="004855FD" w:rsidRDefault="004855FD" w:rsidP="004855FD">
            <w:pPr>
              <w:ind w:firstLine="0"/>
            </w:pPr>
            <w:r>
              <w:t>M. M. Smith</w:t>
            </w:r>
          </w:p>
        </w:tc>
        <w:tc>
          <w:tcPr>
            <w:tcW w:w="2180" w:type="dxa"/>
            <w:shd w:val="clear" w:color="auto" w:fill="auto"/>
          </w:tcPr>
          <w:p w14:paraId="14AA10EE" w14:textId="004A7B3B" w:rsidR="004855FD" w:rsidRPr="004855FD" w:rsidRDefault="004855FD" w:rsidP="004855FD">
            <w:pPr>
              <w:ind w:firstLine="0"/>
            </w:pPr>
            <w:r>
              <w:t>Taylor</w:t>
            </w:r>
          </w:p>
        </w:tc>
      </w:tr>
      <w:tr w:rsidR="004855FD" w:rsidRPr="004855FD" w14:paraId="36B9DE42" w14:textId="77777777" w:rsidTr="004855FD">
        <w:tc>
          <w:tcPr>
            <w:tcW w:w="2179" w:type="dxa"/>
            <w:shd w:val="clear" w:color="auto" w:fill="auto"/>
          </w:tcPr>
          <w:p w14:paraId="62C72C43" w14:textId="44662454" w:rsidR="004855FD" w:rsidRPr="004855FD" w:rsidRDefault="004855FD" w:rsidP="004855FD">
            <w:pPr>
              <w:ind w:firstLine="0"/>
            </w:pPr>
            <w:r>
              <w:t>Thayer</w:t>
            </w:r>
          </w:p>
        </w:tc>
        <w:tc>
          <w:tcPr>
            <w:tcW w:w="2179" w:type="dxa"/>
            <w:shd w:val="clear" w:color="auto" w:fill="auto"/>
          </w:tcPr>
          <w:p w14:paraId="0DF9E20E" w14:textId="1D8C9691" w:rsidR="004855FD" w:rsidRPr="004855FD" w:rsidRDefault="004855FD" w:rsidP="004855FD">
            <w:pPr>
              <w:ind w:firstLine="0"/>
            </w:pPr>
            <w:r>
              <w:t>Thigpen</w:t>
            </w:r>
          </w:p>
        </w:tc>
        <w:tc>
          <w:tcPr>
            <w:tcW w:w="2180" w:type="dxa"/>
            <w:shd w:val="clear" w:color="auto" w:fill="auto"/>
          </w:tcPr>
          <w:p w14:paraId="4661F326" w14:textId="3578F7B1" w:rsidR="004855FD" w:rsidRPr="004855FD" w:rsidRDefault="004855FD" w:rsidP="004855FD">
            <w:pPr>
              <w:ind w:firstLine="0"/>
            </w:pPr>
            <w:r>
              <w:t>Vaughan</w:t>
            </w:r>
          </w:p>
        </w:tc>
      </w:tr>
      <w:tr w:rsidR="004855FD" w:rsidRPr="004855FD" w14:paraId="344C109A" w14:textId="77777777" w:rsidTr="004855FD">
        <w:tc>
          <w:tcPr>
            <w:tcW w:w="2179" w:type="dxa"/>
            <w:shd w:val="clear" w:color="auto" w:fill="auto"/>
          </w:tcPr>
          <w:p w14:paraId="13906192" w14:textId="7CC311EC" w:rsidR="004855FD" w:rsidRPr="004855FD" w:rsidRDefault="004855FD" w:rsidP="004855FD">
            <w:pPr>
              <w:ind w:firstLine="0"/>
            </w:pPr>
            <w:r>
              <w:t>Weeks</w:t>
            </w:r>
          </w:p>
        </w:tc>
        <w:tc>
          <w:tcPr>
            <w:tcW w:w="2179" w:type="dxa"/>
            <w:shd w:val="clear" w:color="auto" w:fill="auto"/>
          </w:tcPr>
          <w:p w14:paraId="24FBDE7B" w14:textId="629375A8" w:rsidR="004855FD" w:rsidRPr="004855FD" w:rsidRDefault="004855FD" w:rsidP="004855FD">
            <w:pPr>
              <w:ind w:firstLine="0"/>
            </w:pPr>
            <w:r>
              <w:t>West</w:t>
            </w:r>
          </w:p>
        </w:tc>
        <w:tc>
          <w:tcPr>
            <w:tcW w:w="2180" w:type="dxa"/>
            <w:shd w:val="clear" w:color="auto" w:fill="auto"/>
          </w:tcPr>
          <w:p w14:paraId="6D92D040" w14:textId="4E158FAA" w:rsidR="004855FD" w:rsidRPr="004855FD" w:rsidRDefault="004855FD" w:rsidP="004855FD">
            <w:pPr>
              <w:ind w:firstLine="0"/>
            </w:pPr>
            <w:r>
              <w:t>Wetmore</w:t>
            </w:r>
          </w:p>
        </w:tc>
      </w:tr>
      <w:tr w:rsidR="004855FD" w:rsidRPr="004855FD" w14:paraId="1FD83957" w14:textId="77777777" w:rsidTr="004855FD">
        <w:tc>
          <w:tcPr>
            <w:tcW w:w="2179" w:type="dxa"/>
            <w:shd w:val="clear" w:color="auto" w:fill="auto"/>
          </w:tcPr>
          <w:p w14:paraId="6525A668" w14:textId="2C353A3C" w:rsidR="004855FD" w:rsidRPr="004855FD" w:rsidRDefault="004855FD" w:rsidP="004855FD">
            <w:pPr>
              <w:keepNext/>
              <w:ind w:firstLine="0"/>
            </w:pPr>
            <w:r>
              <w:t>Wheeler</w:t>
            </w:r>
          </w:p>
        </w:tc>
        <w:tc>
          <w:tcPr>
            <w:tcW w:w="2179" w:type="dxa"/>
            <w:shd w:val="clear" w:color="auto" w:fill="auto"/>
          </w:tcPr>
          <w:p w14:paraId="706DC20A" w14:textId="1107E299" w:rsidR="004855FD" w:rsidRPr="004855FD" w:rsidRDefault="004855FD" w:rsidP="004855FD">
            <w:pPr>
              <w:keepNext/>
              <w:ind w:firstLine="0"/>
            </w:pPr>
            <w:r>
              <w:t>Whitmire</w:t>
            </w:r>
          </w:p>
        </w:tc>
        <w:tc>
          <w:tcPr>
            <w:tcW w:w="2180" w:type="dxa"/>
            <w:shd w:val="clear" w:color="auto" w:fill="auto"/>
          </w:tcPr>
          <w:p w14:paraId="3DB9E6CE" w14:textId="768CB00A" w:rsidR="004855FD" w:rsidRPr="004855FD" w:rsidRDefault="004855FD" w:rsidP="004855FD">
            <w:pPr>
              <w:keepNext/>
              <w:ind w:firstLine="0"/>
            </w:pPr>
            <w:r>
              <w:t>Williams</w:t>
            </w:r>
          </w:p>
        </w:tc>
      </w:tr>
      <w:tr w:rsidR="004855FD" w:rsidRPr="004855FD" w14:paraId="6C9FDD67" w14:textId="77777777" w:rsidTr="004855FD">
        <w:tc>
          <w:tcPr>
            <w:tcW w:w="2179" w:type="dxa"/>
            <w:shd w:val="clear" w:color="auto" w:fill="auto"/>
          </w:tcPr>
          <w:p w14:paraId="451C838A" w14:textId="0E4A7323" w:rsidR="004855FD" w:rsidRPr="004855FD" w:rsidRDefault="004855FD" w:rsidP="004855FD">
            <w:pPr>
              <w:keepNext/>
              <w:ind w:firstLine="0"/>
            </w:pPr>
            <w:r>
              <w:t>Willis</w:t>
            </w:r>
          </w:p>
        </w:tc>
        <w:tc>
          <w:tcPr>
            <w:tcW w:w="2179" w:type="dxa"/>
            <w:shd w:val="clear" w:color="auto" w:fill="auto"/>
          </w:tcPr>
          <w:p w14:paraId="71EF232A" w14:textId="592FB0CC" w:rsidR="004855FD" w:rsidRPr="004855FD" w:rsidRDefault="004855FD" w:rsidP="004855FD">
            <w:pPr>
              <w:keepNext/>
              <w:ind w:firstLine="0"/>
            </w:pPr>
            <w:r>
              <w:t>Wooten</w:t>
            </w:r>
          </w:p>
        </w:tc>
        <w:tc>
          <w:tcPr>
            <w:tcW w:w="2180" w:type="dxa"/>
            <w:shd w:val="clear" w:color="auto" w:fill="auto"/>
          </w:tcPr>
          <w:p w14:paraId="7E2500E2" w14:textId="159E6CF6" w:rsidR="004855FD" w:rsidRPr="004855FD" w:rsidRDefault="004855FD" w:rsidP="004855FD">
            <w:pPr>
              <w:keepNext/>
              <w:ind w:firstLine="0"/>
            </w:pPr>
            <w:r>
              <w:t>Yow</w:t>
            </w:r>
          </w:p>
        </w:tc>
      </w:tr>
    </w:tbl>
    <w:p w14:paraId="5ACA0AD9" w14:textId="77777777" w:rsidR="004855FD" w:rsidRDefault="004855FD" w:rsidP="004855FD"/>
    <w:p w14:paraId="7D586F1F" w14:textId="140EFD61" w:rsidR="004855FD" w:rsidRDefault="004855FD" w:rsidP="004855FD">
      <w:pPr>
        <w:jc w:val="center"/>
        <w:rPr>
          <w:b/>
        </w:rPr>
      </w:pPr>
      <w:r w:rsidRPr="004855FD">
        <w:rPr>
          <w:b/>
        </w:rPr>
        <w:t>Total--96</w:t>
      </w:r>
    </w:p>
    <w:p w14:paraId="1154DCBC" w14:textId="77777777" w:rsidR="004855FD" w:rsidRDefault="004855FD" w:rsidP="004855FD">
      <w:pPr>
        <w:jc w:val="center"/>
        <w:rPr>
          <w:b/>
        </w:rPr>
      </w:pPr>
    </w:p>
    <w:p w14:paraId="09F7E0AA" w14:textId="196D0800"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5E8662F" w14:textId="77777777" w:rsidTr="004855FD">
        <w:tc>
          <w:tcPr>
            <w:tcW w:w="2179" w:type="dxa"/>
            <w:shd w:val="clear" w:color="auto" w:fill="auto"/>
          </w:tcPr>
          <w:p w14:paraId="6C926B04" w14:textId="1CF23467" w:rsidR="004855FD" w:rsidRPr="004855FD" w:rsidRDefault="004855FD" w:rsidP="004855FD">
            <w:pPr>
              <w:keepNext/>
              <w:ind w:firstLine="0"/>
            </w:pPr>
            <w:r>
              <w:t>Beach</w:t>
            </w:r>
          </w:p>
        </w:tc>
        <w:tc>
          <w:tcPr>
            <w:tcW w:w="2179" w:type="dxa"/>
            <w:shd w:val="clear" w:color="auto" w:fill="auto"/>
          </w:tcPr>
          <w:p w14:paraId="4820779B" w14:textId="12D106E6" w:rsidR="004855FD" w:rsidRPr="004855FD" w:rsidRDefault="004855FD" w:rsidP="004855FD">
            <w:pPr>
              <w:keepNext/>
              <w:ind w:firstLine="0"/>
            </w:pPr>
            <w:r>
              <w:t>Burns</w:t>
            </w:r>
          </w:p>
        </w:tc>
        <w:tc>
          <w:tcPr>
            <w:tcW w:w="2180" w:type="dxa"/>
            <w:shd w:val="clear" w:color="auto" w:fill="auto"/>
          </w:tcPr>
          <w:p w14:paraId="20995897" w14:textId="780250DC" w:rsidR="004855FD" w:rsidRPr="004855FD" w:rsidRDefault="004855FD" w:rsidP="004855FD">
            <w:pPr>
              <w:keepNext/>
              <w:ind w:firstLine="0"/>
            </w:pPr>
            <w:r>
              <w:t>Cromer</w:t>
            </w:r>
          </w:p>
        </w:tc>
      </w:tr>
      <w:tr w:rsidR="004855FD" w:rsidRPr="004855FD" w14:paraId="35931166" w14:textId="77777777" w:rsidTr="004855FD">
        <w:tc>
          <w:tcPr>
            <w:tcW w:w="2179" w:type="dxa"/>
            <w:shd w:val="clear" w:color="auto" w:fill="auto"/>
          </w:tcPr>
          <w:p w14:paraId="2FA4DDEF" w14:textId="0BE507AE" w:rsidR="004855FD" w:rsidRPr="004855FD" w:rsidRDefault="004855FD" w:rsidP="004855FD">
            <w:pPr>
              <w:keepNext/>
              <w:ind w:firstLine="0"/>
            </w:pPr>
            <w:r>
              <w:t>Kilmartin</w:t>
            </w:r>
          </w:p>
        </w:tc>
        <w:tc>
          <w:tcPr>
            <w:tcW w:w="2179" w:type="dxa"/>
            <w:shd w:val="clear" w:color="auto" w:fill="auto"/>
          </w:tcPr>
          <w:p w14:paraId="62E2F0E4" w14:textId="6C644625" w:rsidR="004855FD" w:rsidRPr="004855FD" w:rsidRDefault="004855FD" w:rsidP="004855FD">
            <w:pPr>
              <w:keepNext/>
              <w:ind w:firstLine="0"/>
            </w:pPr>
            <w:r>
              <w:t>Magnuson</w:t>
            </w:r>
          </w:p>
        </w:tc>
        <w:tc>
          <w:tcPr>
            <w:tcW w:w="2180" w:type="dxa"/>
            <w:shd w:val="clear" w:color="auto" w:fill="auto"/>
          </w:tcPr>
          <w:p w14:paraId="37403737" w14:textId="5DE3F286" w:rsidR="004855FD" w:rsidRPr="004855FD" w:rsidRDefault="004855FD" w:rsidP="004855FD">
            <w:pPr>
              <w:keepNext/>
              <w:ind w:firstLine="0"/>
            </w:pPr>
            <w:r>
              <w:t>May</w:t>
            </w:r>
          </w:p>
        </w:tc>
      </w:tr>
      <w:tr w:rsidR="004855FD" w:rsidRPr="004855FD" w14:paraId="7F492E34" w14:textId="77777777" w:rsidTr="004855FD">
        <w:tc>
          <w:tcPr>
            <w:tcW w:w="2179" w:type="dxa"/>
            <w:shd w:val="clear" w:color="auto" w:fill="auto"/>
          </w:tcPr>
          <w:p w14:paraId="660F366B" w14:textId="0CDBECE7" w:rsidR="004855FD" w:rsidRPr="004855FD" w:rsidRDefault="004855FD" w:rsidP="004855FD">
            <w:pPr>
              <w:keepNext/>
              <w:ind w:firstLine="0"/>
            </w:pPr>
            <w:r>
              <w:t>McCabe</w:t>
            </w:r>
          </w:p>
        </w:tc>
        <w:tc>
          <w:tcPr>
            <w:tcW w:w="2179" w:type="dxa"/>
            <w:shd w:val="clear" w:color="auto" w:fill="auto"/>
          </w:tcPr>
          <w:p w14:paraId="70A781D5" w14:textId="6C1C14CF" w:rsidR="004855FD" w:rsidRPr="004855FD" w:rsidRDefault="004855FD" w:rsidP="004855FD">
            <w:pPr>
              <w:keepNext/>
              <w:ind w:firstLine="0"/>
            </w:pPr>
            <w:r>
              <w:t>A. M. Morgan</w:t>
            </w:r>
          </w:p>
        </w:tc>
        <w:tc>
          <w:tcPr>
            <w:tcW w:w="2180" w:type="dxa"/>
            <w:shd w:val="clear" w:color="auto" w:fill="auto"/>
          </w:tcPr>
          <w:p w14:paraId="652CB5D9" w14:textId="0C574090" w:rsidR="004855FD" w:rsidRPr="004855FD" w:rsidRDefault="004855FD" w:rsidP="004855FD">
            <w:pPr>
              <w:keepNext/>
              <w:ind w:firstLine="0"/>
            </w:pPr>
            <w:r>
              <w:t>T. A. Morgan</w:t>
            </w:r>
          </w:p>
        </w:tc>
      </w:tr>
      <w:tr w:rsidR="004855FD" w:rsidRPr="004855FD" w14:paraId="682893B4" w14:textId="77777777" w:rsidTr="004855FD">
        <w:tc>
          <w:tcPr>
            <w:tcW w:w="2179" w:type="dxa"/>
            <w:shd w:val="clear" w:color="auto" w:fill="auto"/>
          </w:tcPr>
          <w:p w14:paraId="357E8211" w14:textId="0A54956E" w:rsidR="004855FD" w:rsidRPr="004855FD" w:rsidRDefault="004855FD" w:rsidP="004855FD">
            <w:pPr>
              <w:keepNext/>
              <w:ind w:firstLine="0"/>
            </w:pPr>
            <w:r>
              <w:t>Oremus</w:t>
            </w:r>
          </w:p>
        </w:tc>
        <w:tc>
          <w:tcPr>
            <w:tcW w:w="2179" w:type="dxa"/>
            <w:shd w:val="clear" w:color="auto" w:fill="auto"/>
          </w:tcPr>
          <w:p w14:paraId="5150A5B5" w14:textId="69F54A84" w:rsidR="004855FD" w:rsidRPr="004855FD" w:rsidRDefault="004855FD" w:rsidP="004855FD">
            <w:pPr>
              <w:keepNext/>
              <w:ind w:firstLine="0"/>
            </w:pPr>
            <w:r>
              <w:t>Trantham</w:t>
            </w:r>
          </w:p>
        </w:tc>
        <w:tc>
          <w:tcPr>
            <w:tcW w:w="2180" w:type="dxa"/>
            <w:shd w:val="clear" w:color="auto" w:fill="auto"/>
          </w:tcPr>
          <w:p w14:paraId="1DF2014C" w14:textId="02389495" w:rsidR="004855FD" w:rsidRPr="004855FD" w:rsidRDefault="004855FD" w:rsidP="004855FD">
            <w:pPr>
              <w:keepNext/>
              <w:ind w:firstLine="0"/>
            </w:pPr>
            <w:r>
              <w:t>White</w:t>
            </w:r>
          </w:p>
        </w:tc>
      </w:tr>
    </w:tbl>
    <w:p w14:paraId="16928DC6" w14:textId="77777777" w:rsidR="004855FD" w:rsidRDefault="004855FD" w:rsidP="004855FD"/>
    <w:p w14:paraId="7F32E2A0" w14:textId="77777777" w:rsidR="004855FD" w:rsidRDefault="004855FD" w:rsidP="004855FD">
      <w:pPr>
        <w:jc w:val="center"/>
        <w:rPr>
          <w:b/>
        </w:rPr>
      </w:pPr>
      <w:r w:rsidRPr="004855FD">
        <w:rPr>
          <w:b/>
        </w:rPr>
        <w:t>Total--12</w:t>
      </w:r>
    </w:p>
    <w:p w14:paraId="0258371E" w14:textId="5E2D00C5" w:rsidR="004855FD" w:rsidRDefault="004855FD" w:rsidP="004855FD">
      <w:pPr>
        <w:jc w:val="center"/>
        <w:rPr>
          <w:b/>
        </w:rPr>
      </w:pPr>
    </w:p>
    <w:p w14:paraId="5CF76BF3" w14:textId="77777777" w:rsidR="004855FD" w:rsidRDefault="004855FD" w:rsidP="004855FD">
      <w:r>
        <w:t xml:space="preserve">Section 50 was adopted. </w:t>
      </w:r>
    </w:p>
    <w:p w14:paraId="5BBB4389" w14:textId="77777777" w:rsidR="004855FD" w:rsidRDefault="004855FD" w:rsidP="004855FD"/>
    <w:p w14:paraId="2EDB4254" w14:textId="2C8C5095" w:rsidR="004855FD" w:rsidRDefault="004855FD" w:rsidP="004855FD">
      <w:pPr>
        <w:keepNext/>
        <w:jc w:val="center"/>
        <w:rPr>
          <w:b/>
        </w:rPr>
      </w:pPr>
      <w:r w:rsidRPr="004855FD">
        <w:rPr>
          <w:b/>
        </w:rPr>
        <w:t>SECTION 51</w:t>
      </w:r>
    </w:p>
    <w:p w14:paraId="1680590F" w14:textId="77777777" w:rsidR="004855FD" w:rsidRDefault="004855FD" w:rsidP="004855FD">
      <w:r>
        <w:t xml:space="preserve">The yeas and nays were taken resulting as follows: </w:t>
      </w:r>
    </w:p>
    <w:p w14:paraId="6CDFF2EF" w14:textId="7D5825FF" w:rsidR="004855FD" w:rsidRDefault="004855FD" w:rsidP="004855FD">
      <w:pPr>
        <w:jc w:val="center"/>
      </w:pPr>
      <w:r>
        <w:t xml:space="preserve"> </w:t>
      </w:r>
      <w:bookmarkStart w:id="56" w:name="vote_start127"/>
      <w:bookmarkEnd w:id="56"/>
      <w:r>
        <w:t>Yeas 99; Nays 11</w:t>
      </w:r>
    </w:p>
    <w:p w14:paraId="2DE4A534" w14:textId="77777777" w:rsidR="004855FD" w:rsidRDefault="004855FD" w:rsidP="004855FD">
      <w:pPr>
        <w:jc w:val="center"/>
      </w:pPr>
    </w:p>
    <w:p w14:paraId="2E6FC8A1" w14:textId="77777777" w:rsidR="004855FD" w:rsidRDefault="004855FD" w:rsidP="00DF62A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4B82961" w14:textId="77777777" w:rsidTr="004855FD">
        <w:tc>
          <w:tcPr>
            <w:tcW w:w="2179" w:type="dxa"/>
            <w:shd w:val="clear" w:color="auto" w:fill="auto"/>
          </w:tcPr>
          <w:p w14:paraId="2997016F" w14:textId="34526472" w:rsidR="004855FD" w:rsidRPr="004855FD" w:rsidRDefault="004855FD" w:rsidP="00DF62A8">
            <w:pPr>
              <w:keepNext/>
              <w:ind w:firstLine="0"/>
            </w:pPr>
            <w:r>
              <w:t>Alexander</w:t>
            </w:r>
          </w:p>
        </w:tc>
        <w:tc>
          <w:tcPr>
            <w:tcW w:w="2179" w:type="dxa"/>
            <w:shd w:val="clear" w:color="auto" w:fill="auto"/>
          </w:tcPr>
          <w:p w14:paraId="211EBC05" w14:textId="57E4414E" w:rsidR="004855FD" w:rsidRPr="004855FD" w:rsidRDefault="004855FD" w:rsidP="00DF62A8">
            <w:pPr>
              <w:keepNext/>
              <w:ind w:firstLine="0"/>
            </w:pPr>
            <w:r>
              <w:t>Anderson</w:t>
            </w:r>
          </w:p>
        </w:tc>
        <w:tc>
          <w:tcPr>
            <w:tcW w:w="2180" w:type="dxa"/>
            <w:shd w:val="clear" w:color="auto" w:fill="auto"/>
          </w:tcPr>
          <w:p w14:paraId="331FC43D" w14:textId="6AAA29A5" w:rsidR="004855FD" w:rsidRPr="004855FD" w:rsidRDefault="004855FD" w:rsidP="00DF62A8">
            <w:pPr>
              <w:keepNext/>
              <w:ind w:firstLine="0"/>
            </w:pPr>
            <w:r>
              <w:t>Atkinson</w:t>
            </w:r>
          </w:p>
        </w:tc>
      </w:tr>
      <w:tr w:rsidR="004855FD" w:rsidRPr="004855FD" w14:paraId="3C926144" w14:textId="77777777" w:rsidTr="004855FD">
        <w:tc>
          <w:tcPr>
            <w:tcW w:w="2179" w:type="dxa"/>
            <w:shd w:val="clear" w:color="auto" w:fill="auto"/>
          </w:tcPr>
          <w:p w14:paraId="08186A8C" w14:textId="1D0C96C1" w:rsidR="004855FD" w:rsidRPr="004855FD" w:rsidRDefault="004855FD" w:rsidP="004855FD">
            <w:pPr>
              <w:ind w:firstLine="0"/>
            </w:pPr>
            <w:r>
              <w:t>Bailey</w:t>
            </w:r>
          </w:p>
        </w:tc>
        <w:tc>
          <w:tcPr>
            <w:tcW w:w="2179" w:type="dxa"/>
            <w:shd w:val="clear" w:color="auto" w:fill="auto"/>
          </w:tcPr>
          <w:p w14:paraId="2BBC3D73" w14:textId="07002E9A" w:rsidR="004855FD" w:rsidRPr="004855FD" w:rsidRDefault="004855FD" w:rsidP="004855FD">
            <w:pPr>
              <w:ind w:firstLine="0"/>
            </w:pPr>
            <w:r>
              <w:t>Ballentine</w:t>
            </w:r>
          </w:p>
        </w:tc>
        <w:tc>
          <w:tcPr>
            <w:tcW w:w="2180" w:type="dxa"/>
            <w:shd w:val="clear" w:color="auto" w:fill="auto"/>
          </w:tcPr>
          <w:p w14:paraId="6F8E2E48" w14:textId="2D087E2C" w:rsidR="004855FD" w:rsidRPr="004855FD" w:rsidRDefault="004855FD" w:rsidP="004855FD">
            <w:pPr>
              <w:ind w:firstLine="0"/>
            </w:pPr>
            <w:r>
              <w:t>Bannister</w:t>
            </w:r>
          </w:p>
        </w:tc>
      </w:tr>
      <w:tr w:rsidR="004855FD" w:rsidRPr="004855FD" w14:paraId="2056FBAD" w14:textId="77777777" w:rsidTr="004855FD">
        <w:tc>
          <w:tcPr>
            <w:tcW w:w="2179" w:type="dxa"/>
            <w:shd w:val="clear" w:color="auto" w:fill="auto"/>
          </w:tcPr>
          <w:p w14:paraId="56AA30C3" w14:textId="39DD289D" w:rsidR="004855FD" w:rsidRPr="004855FD" w:rsidRDefault="004855FD" w:rsidP="004855FD">
            <w:pPr>
              <w:ind w:firstLine="0"/>
            </w:pPr>
            <w:r>
              <w:t>Bauer</w:t>
            </w:r>
          </w:p>
        </w:tc>
        <w:tc>
          <w:tcPr>
            <w:tcW w:w="2179" w:type="dxa"/>
            <w:shd w:val="clear" w:color="auto" w:fill="auto"/>
          </w:tcPr>
          <w:p w14:paraId="5A1D987B" w14:textId="746BE593" w:rsidR="004855FD" w:rsidRPr="004855FD" w:rsidRDefault="004855FD" w:rsidP="004855FD">
            <w:pPr>
              <w:ind w:firstLine="0"/>
            </w:pPr>
            <w:r>
              <w:t>Bernstein</w:t>
            </w:r>
          </w:p>
        </w:tc>
        <w:tc>
          <w:tcPr>
            <w:tcW w:w="2180" w:type="dxa"/>
            <w:shd w:val="clear" w:color="auto" w:fill="auto"/>
          </w:tcPr>
          <w:p w14:paraId="3C6F9940" w14:textId="6A5330BC" w:rsidR="004855FD" w:rsidRPr="004855FD" w:rsidRDefault="004855FD" w:rsidP="004855FD">
            <w:pPr>
              <w:ind w:firstLine="0"/>
            </w:pPr>
            <w:r>
              <w:t>Blackwell</w:t>
            </w:r>
          </w:p>
        </w:tc>
      </w:tr>
      <w:tr w:rsidR="004855FD" w:rsidRPr="004855FD" w14:paraId="67DE982F" w14:textId="77777777" w:rsidTr="004855FD">
        <w:tc>
          <w:tcPr>
            <w:tcW w:w="2179" w:type="dxa"/>
            <w:shd w:val="clear" w:color="auto" w:fill="auto"/>
          </w:tcPr>
          <w:p w14:paraId="4401E401" w14:textId="148191B6" w:rsidR="004855FD" w:rsidRPr="004855FD" w:rsidRDefault="004855FD" w:rsidP="004855FD">
            <w:pPr>
              <w:ind w:firstLine="0"/>
            </w:pPr>
            <w:r>
              <w:t>Bradley</w:t>
            </w:r>
          </w:p>
        </w:tc>
        <w:tc>
          <w:tcPr>
            <w:tcW w:w="2179" w:type="dxa"/>
            <w:shd w:val="clear" w:color="auto" w:fill="auto"/>
          </w:tcPr>
          <w:p w14:paraId="1794D122" w14:textId="49BFBECB" w:rsidR="004855FD" w:rsidRPr="004855FD" w:rsidRDefault="004855FD" w:rsidP="004855FD">
            <w:pPr>
              <w:ind w:firstLine="0"/>
            </w:pPr>
            <w:r>
              <w:t>Brittain</w:t>
            </w:r>
          </w:p>
        </w:tc>
        <w:tc>
          <w:tcPr>
            <w:tcW w:w="2180" w:type="dxa"/>
            <w:shd w:val="clear" w:color="auto" w:fill="auto"/>
          </w:tcPr>
          <w:p w14:paraId="4327C5DD" w14:textId="5C075D1E" w:rsidR="004855FD" w:rsidRPr="004855FD" w:rsidRDefault="004855FD" w:rsidP="004855FD">
            <w:pPr>
              <w:ind w:firstLine="0"/>
            </w:pPr>
            <w:r>
              <w:t>Burns</w:t>
            </w:r>
          </w:p>
        </w:tc>
      </w:tr>
      <w:tr w:rsidR="004855FD" w:rsidRPr="004855FD" w14:paraId="5E773AFD" w14:textId="77777777" w:rsidTr="004855FD">
        <w:tc>
          <w:tcPr>
            <w:tcW w:w="2179" w:type="dxa"/>
            <w:shd w:val="clear" w:color="auto" w:fill="auto"/>
          </w:tcPr>
          <w:p w14:paraId="6181284D" w14:textId="218C2CE7" w:rsidR="004855FD" w:rsidRPr="004855FD" w:rsidRDefault="004855FD" w:rsidP="004855FD">
            <w:pPr>
              <w:ind w:firstLine="0"/>
            </w:pPr>
            <w:r>
              <w:t>Bustos</w:t>
            </w:r>
          </w:p>
        </w:tc>
        <w:tc>
          <w:tcPr>
            <w:tcW w:w="2179" w:type="dxa"/>
            <w:shd w:val="clear" w:color="auto" w:fill="auto"/>
          </w:tcPr>
          <w:p w14:paraId="32F3FB06" w14:textId="19A36E11" w:rsidR="004855FD" w:rsidRPr="004855FD" w:rsidRDefault="004855FD" w:rsidP="004855FD">
            <w:pPr>
              <w:ind w:firstLine="0"/>
            </w:pPr>
            <w:r>
              <w:t>Calhoon</w:t>
            </w:r>
          </w:p>
        </w:tc>
        <w:tc>
          <w:tcPr>
            <w:tcW w:w="2180" w:type="dxa"/>
            <w:shd w:val="clear" w:color="auto" w:fill="auto"/>
          </w:tcPr>
          <w:p w14:paraId="54F1E1FB" w14:textId="2DC234FB" w:rsidR="004855FD" w:rsidRPr="004855FD" w:rsidRDefault="004855FD" w:rsidP="004855FD">
            <w:pPr>
              <w:ind w:firstLine="0"/>
            </w:pPr>
            <w:r>
              <w:t>Carter</w:t>
            </w:r>
          </w:p>
        </w:tc>
      </w:tr>
      <w:tr w:rsidR="004855FD" w:rsidRPr="004855FD" w14:paraId="31C26EEA" w14:textId="77777777" w:rsidTr="004855FD">
        <w:tc>
          <w:tcPr>
            <w:tcW w:w="2179" w:type="dxa"/>
            <w:shd w:val="clear" w:color="auto" w:fill="auto"/>
          </w:tcPr>
          <w:p w14:paraId="1F1EEFD4" w14:textId="0E773A82" w:rsidR="004855FD" w:rsidRPr="004855FD" w:rsidRDefault="004855FD" w:rsidP="004855FD">
            <w:pPr>
              <w:ind w:firstLine="0"/>
            </w:pPr>
            <w:r>
              <w:t>Caskey</w:t>
            </w:r>
          </w:p>
        </w:tc>
        <w:tc>
          <w:tcPr>
            <w:tcW w:w="2179" w:type="dxa"/>
            <w:shd w:val="clear" w:color="auto" w:fill="auto"/>
          </w:tcPr>
          <w:p w14:paraId="00E34B6C" w14:textId="0F0C3EFB" w:rsidR="004855FD" w:rsidRPr="004855FD" w:rsidRDefault="004855FD" w:rsidP="004855FD">
            <w:pPr>
              <w:ind w:firstLine="0"/>
            </w:pPr>
            <w:r>
              <w:t>Chapman</w:t>
            </w:r>
          </w:p>
        </w:tc>
        <w:tc>
          <w:tcPr>
            <w:tcW w:w="2180" w:type="dxa"/>
            <w:shd w:val="clear" w:color="auto" w:fill="auto"/>
          </w:tcPr>
          <w:p w14:paraId="2AD11294" w14:textId="63D8EE09" w:rsidR="004855FD" w:rsidRPr="004855FD" w:rsidRDefault="004855FD" w:rsidP="004855FD">
            <w:pPr>
              <w:ind w:firstLine="0"/>
            </w:pPr>
            <w:r>
              <w:t>Clyburn</w:t>
            </w:r>
          </w:p>
        </w:tc>
      </w:tr>
      <w:tr w:rsidR="004855FD" w:rsidRPr="004855FD" w14:paraId="4EFF1E8F" w14:textId="77777777" w:rsidTr="004855FD">
        <w:tc>
          <w:tcPr>
            <w:tcW w:w="2179" w:type="dxa"/>
            <w:shd w:val="clear" w:color="auto" w:fill="auto"/>
          </w:tcPr>
          <w:p w14:paraId="0B25E05D" w14:textId="1430BAB8" w:rsidR="004855FD" w:rsidRPr="004855FD" w:rsidRDefault="004855FD" w:rsidP="004855FD">
            <w:pPr>
              <w:ind w:firstLine="0"/>
            </w:pPr>
            <w:r>
              <w:t>Cobb-Hunter</w:t>
            </w:r>
          </w:p>
        </w:tc>
        <w:tc>
          <w:tcPr>
            <w:tcW w:w="2179" w:type="dxa"/>
            <w:shd w:val="clear" w:color="auto" w:fill="auto"/>
          </w:tcPr>
          <w:p w14:paraId="471D0758" w14:textId="2C77EA74" w:rsidR="004855FD" w:rsidRPr="004855FD" w:rsidRDefault="004855FD" w:rsidP="004855FD">
            <w:pPr>
              <w:ind w:firstLine="0"/>
            </w:pPr>
            <w:r>
              <w:t>Collins</w:t>
            </w:r>
          </w:p>
        </w:tc>
        <w:tc>
          <w:tcPr>
            <w:tcW w:w="2180" w:type="dxa"/>
            <w:shd w:val="clear" w:color="auto" w:fill="auto"/>
          </w:tcPr>
          <w:p w14:paraId="3FAF9BF7" w14:textId="0F6A342B" w:rsidR="004855FD" w:rsidRPr="004855FD" w:rsidRDefault="004855FD" w:rsidP="004855FD">
            <w:pPr>
              <w:ind w:firstLine="0"/>
            </w:pPr>
            <w:r>
              <w:t>Connell</w:t>
            </w:r>
          </w:p>
        </w:tc>
      </w:tr>
      <w:tr w:rsidR="004855FD" w:rsidRPr="004855FD" w14:paraId="7D591DE3" w14:textId="77777777" w:rsidTr="004855FD">
        <w:tc>
          <w:tcPr>
            <w:tcW w:w="2179" w:type="dxa"/>
            <w:shd w:val="clear" w:color="auto" w:fill="auto"/>
          </w:tcPr>
          <w:p w14:paraId="2C4426E5" w14:textId="786008CB" w:rsidR="004855FD" w:rsidRPr="004855FD" w:rsidRDefault="004855FD" w:rsidP="004855FD">
            <w:pPr>
              <w:ind w:firstLine="0"/>
            </w:pPr>
            <w:r>
              <w:t>B. L. Cox</w:t>
            </w:r>
          </w:p>
        </w:tc>
        <w:tc>
          <w:tcPr>
            <w:tcW w:w="2179" w:type="dxa"/>
            <w:shd w:val="clear" w:color="auto" w:fill="auto"/>
          </w:tcPr>
          <w:p w14:paraId="4D94FBF4" w14:textId="173E5646" w:rsidR="004855FD" w:rsidRPr="004855FD" w:rsidRDefault="004855FD" w:rsidP="004855FD">
            <w:pPr>
              <w:ind w:firstLine="0"/>
            </w:pPr>
            <w:r>
              <w:t>Crawford</w:t>
            </w:r>
          </w:p>
        </w:tc>
        <w:tc>
          <w:tcPr>
            <w:tcW w:w="2180" w:type="dxa"/>
            <w:shd w:val="clear" w:color="auto" w:fill="auto"/>
          </w:tcPr>
          <w:p w14:paraId="67929488" w14:textId="4D807F17" w:rsidR="004855FD" w:rsidRPr="004855FD" w:rsidRDefault="004855FD" w:rsidP="004855FD">
            <w:pPr>
              <w:ind w:firstLine="0"/>
            </w:pPr>
            <w:r>
              <w:t>Davis</w:t>
            </w:r>
          </w:p>
        </w:tc>
      </w:tr>
      <w:tr w:rsidR="004855FD" w:rsidRPr="004855FD" w14:paraId="394D89F1" w14:textId="77777777" w:rsidTr="004855FD">
        <w:tc>
          <w:tcPr>
            <w:tcW w:w="2179" w:type="dxa"/>
            <w:shd w:val="clear" w:color="auto" w:fill="auto"/>
          </w:tcPr>
          <w:p w14:paraId="5EDC90AA" w14:textId="55987005" w:rsidR="004855FD" w:rsidRPr="004855FD" w:rsidRDefault="004855FD" w:rsidP="004855FD">
            <w:pPr>
              <w:ind w:firstLine="0"/>
            </w:pPr>
            <w:r>
              <w:t>Dillard</w:t>
            </w:r>
          </w:p>
        </w:tc>
        <w:tc>
          <w:tcPr>
            <w:tcW w:w="2179" w:type="dxa"/>
            <w:shd w:val="clear" w:color="auto" w:fill="auto"/>
          </w:tcPr>
          <w:p w14:paraId="4EA6A5B2" w14:textId="540E416A" w:rsidR="004855FD" w:rsidRPr="004855FD" w:rsidRDefault="004855FD" w:rsidP="004855FD">
            <w:pPr>
              <w:ind w:firstLine="0"/>
            </w:pPr>
            <w:r>
              <w:t>Elliott</w:t>
            </w:r>
          </w:p>
        </w:tc>
        <w:tc>
          <w:tcPr>
            <w:tcW w:w="2180" w:type="dxa"/>
            <w:shd w:val="clear" w:color="auto" w:fill="auto"/>
          </w:tcPr>
          <w:p w14:paraId="6A2F72A1" w14:textId="41F051EE" w:rsidR="004855FD" w:rsidRPr="004855FD" w:rsidRDefault="004855FD" w:rsidP="004855FD">
            <w:pPr>
              <w:ind w:firstLine="0"/>
            </w:pPr>
            <w:r>
              <w:t>Erickson</w:t>
            </w:r>
          </w:p>
        </w:tc>
      </w:tr>
      <w:tr w:rsidR="004855FD" w:rsidRPr="004855FD" w14:paraId="1FCA3662" w14:textId="77777777" w:rsidTr="004855FD">
        <w:tc>
          <w:tcPr>
            <w:tcW w:w="2179" w:type="dxa"/>
            <w:shd w:val="clear" w:color="auto" w:fill="auto"/>
          </w:tcPr>
          <w:p w14:paraId="6EB1BB43" w14:textId="3B83E9CF" w:rsidR="004855FD" w:rsidRPr="004855FD" w:rsidRDefault="004855FD" w:rsidP="004855FD">
            <w:pPr>
              <w:ind w:firstLine="0"/>
            </w:pPr>
            <w:r>
              <w:t>Felder</w:t>
            </w:r>
          </w:p>
        </w:tc>
        <w:tc>
          <w:tcPr>
            <w:tcW w:w="2179" w:type="dxa"/>
            <w:shd w:val="clear" w:color="auto" w:fill="auto"/>
          </w:tcPr>
          <w:p w14:paraId="3369FBF1" w14:textId="4EAD7594" w:rsidR="004855FD" w:rsidRPr="004855FD" w:rsidRDefault="004855FD" w:rsidP="004855FD">
            <w:pPr>
              <w:ind w:firstLine="0"/>
            </w:pPr>
            <w:r>
              <w:t>Forrest</w:t>
            </w:r>
          </w:p>
        </w:tc>
        <w:tc>
          <w:tcPr>
            <w:tcW w:w="2180" w:type="dxa"/>
            <w:shd w:val="clear" w:color="auto" w:fill="auto"/>
          </w:tcPr>
          <w:p w14:paraId="03F3171C" w14:textId="6F847E43" w:rsidR="004855FD" w:rsidRPr="004855FD" w:rsidRDefault="004855FD" w:rsidP="004855FD">
            <w:pPr>
              <w:ind w:firstLine="0"/>
            </w:pPr>
            <w:r>
              <w:t>Gagnon</w:t>
            </w:r>
          </w:p>
        </w:tc>
      </w:tr>
      <w:tr w:rsidR="004855FD" w:rsidRPr="004855FD" w14:paraId="60229EAB" w14:textId="77777777" w:rsidTr="004855FD">
        <w:tc>
          <w:tcPr>
            <w:tcW w:w="2179" w:type="dxa"/>
            <w:shd w:val="clear" w:color="auto" w:fill="auto"/>
          </w:tcPr>
          <w:p w14:paraId="2B9523B2" w14:textId="48ECC5D4" w:rsidR="004855FD" w:rsidRPr="004855FD" w:rsidRDefault="004855FD" w:rsidP="004855FD">
            <w:pPr>
              <w:ind w:firstLine="0"/>
            </w:pPr>
            <w:r>
              <w:t>Garvin</w:t>
            </w:r>
          </w:p>
        </w:tc>
        <w:tc>
          <w:tcPr>
            <w:tcW w:w="2179" w:type="dxa"/>
            <w:shd w:val="clear" w:color="auto" w:fill="auto"/>
          </w:tcPr>
          <w:p w14:paraId="13873231" w14:textId="3E6E28A9" w:rsidR="004855FD" w:rsidRPr="004855FD" w:rsidRDefault="004855FD" w:rsidP="004855FD">
            <w:pPr>
              <w:ind w:firstLine="0"/>
            </w:pPr>
            <w:r>
              <w:t>Gatch</w:t>
            </w:r>
          </w:p>
        </w:tc>
        <w:tc>
          <w:tcPr>
            <w:tcW w:w="2180" w:type="dxa"/>
            <w:shd w:val="clear" w:color="auto" w:fill="auto"/>
          </w:tcPr>
          <w:p w14:paraId="449D4310" w14:textId="231AC2A6" w:rsidR="004855FD" w:rsidRPr="004855FD" w:rsidRDefault="004855FD" w:rsidP="004855FD">
            <w:pPr>
              <w:ind w:firstLine="0"/>
            </w:pPr>
            <w:r>
              <w:t>Gibson</w:t>
            </w:r>
          </w:p>
        </w:tc>
      </w:tr>
      <w:tr w:rsidR="004855FD" w:rsidRPr="004855FD" w14:paraId="1CC88286" w14:textId="77777777" w:rsidTr="004855FD">
        <w:tc>
          <w:tcPr>
            <w:tcW w:w="2179" w:type="dxa"/>
            <w:shd w:val="clear" w:color="auto" w:fill="auto"/>
          </w:tcPr>
          <w:p w14:paraId="2B2DE881" w14:textId="54AA1952" w:rsidR="004855FD" w:rsidRPr="004855FD" w:rsidRDefault="004855FD" w:rsidP="004855FD">
            <w:pPr>
              <w:ind w:firstLine="0"/>
            </w:pPr>
            <w:r>
              <w:t>Gilliam</w:t>
            </w:r>
          </w:p>
        </w:tc>
        <w:tc>
          <w:tcPr>
            <w:tcW w:w="2179" w:type="dxa"/>
            <w:shd w:val="clear" w:color="auto" w:fill="auto"/>
          </w:tcPr>
          <w:p w14:paraId="1B3D634C" w14:textId="1C9A2F6A" w:rsidR="004855FD" w:rsidRPr="004855FD" w:rsidRDefault="004855FD" w:rsidP="004855FD">
            <w:pPr>
              <w:ind w:firstLine="0"/>
            </w:pPr>
            <w:r>
              <w:t>Gilliard</w:t>
            </w:r>
          </w:p>
        </w:tc>
        <w:tc>
          <w:tcPr>
            <w:tcW w:w="2180" w:type="dxa"/>
            <w:shd w:val="clear" w:color="auto" w:fill="auto"/>
          </w:tcPr>
          <w:p w14:paraId="1D172A8F" w14:textId="6219BA11" w:rsidR="004855FD" w:rsidRPr="004855FD" w:rsidRDefault="004855FD" w:rsidP="004855FD">
            <w:pPr>
              <w:ind w:firstLine="0"/>
            </w:pPr>
            <w:r>
              <w:t>Guest</w:t>
            </w:r>
          </w:p>
        </w:tc>
      </w:tr>
      <w:tr w:rsidR="004855FD" w:rsidRPr="004855FD" w14:paraId="5ACB77E5" w14:textId="77777777" w:rsidTr="004855FD">
        <w:tc>
          <w:tcPr>
            <w:tcW w:w="2179" w:type="dxa"/>
            <w:shd w:val="clear" w:color="auto" w:fill="auto"/>
          </w:tcPr>
          <w:p w14:paraId="53440899" w14:textId="1003FFBC" w:rsidR="004855FD" w:rsidRPr="004855FD" w:rsidRDefault="004855FD" w:rsidP="004855FD">
            <w:pPr>
              <w:ind w:firstLine="0"/>
            </w:pPr>
            <w:r>
              <w:t>Haddon</w:t>
            </w:r>
          </w:p>
        </w:tc>
        <w:tc>
          <w:tcPr>
            <w:tcW w:w="2179" w:type="dxa"/>
            <w:shd w:val="clear" w:color="auto" w:fill="auto"/>
          </w:tcPr>
          <w:p w14:paraId="740ABF14" w14:textId="047695CF" w:rsidR="004855FD" w:rsidRPr="004855FD" w:rsidRDefault="004855FD" w:rsidP="004855FD">
            <w:pPr>
              <w:ind w:firstLine="0"/>
            </w:pPr>
            <w:r>
              <w:t>Hager</w:t>
            </w:r>
          </w:p>
        </w:tc>
        <w:tc>
          <w:tcPr>
            <w:tcW w:w="2180" w:type="dxa"/>
            <w:shd w:val="clear" w:color="auto" w:fill="auto"/>
          </w:tcPr>
          <w:p w14:paraId="5B5158E0" w14:textId="545DD6C0" w:rsidR="004855FD" w:rsidRPr="004855FD" w:rsidRDefault="004855FD" w:rsidP="004855FD">
            <w:pPr>
              <w:ind w:firstLine="0"/>
            </w:pPr>
            <w:r>
              <w:t>Hardee</w:t>
            </w:r>
          </w:p>
        </w:tc>
      </w:tr>
      <w:tr w:rsidR="004855FD" w:rsidRPr="004855FD" w14:paraId="6513A171" w14:textId="77777777" w:rsidTr="004855FD">
        <w:tc>
          <w:tcPr>
            <w:tcW w:w="2179" w:type="dxa"/>
            <w:shd w:val="clear" w:color="auto" w:fill="auto"/>
          </w:tcPr>
          <w:p w14:paraId="4AC362F5" w14:textId="2F047891" w:rsidR="004855FD" w:rsidRPr="004855FD" w:rsidRDefault="004855FD" w:rsidP="004855FD">
            <w:pPr>
              <w:ind w:firstLine="0"/>
            </w:pPr>
            <w:r>
              <w:t>Hart</w:t>
            </w:r>
          </w:p>
        </w:tc>
        <w:tc>
          <w:tcPr>
            <w:tcW w:w="2179" w:type="dxa"/>
            <w:shd w:val="clear" w:color="auto" w:fill="auto"/>
          </w:tcPr>
          <w:p w14:paraId="44B837E1" w14:textId="59920CF8" w:rsidR="004855FD" w:rsidRPr="004855FD" w:rsidRDefault="004855FD" w:rsidP="004855FD">
            <w:pPr>
              <w:ind w:firstLine="0"/>
            </w:pPr>
            <w:r>
              <w:t>Hartnett</w:t>
            </w:r>
          </w:p>
        </w:tc>
        <w:tc>
          <w:tcPr>
            <w:tcW w:w="2180" w:type="dxa"/>
            <w:shd w:val="clear" w:color="auto" w:fill="auto"/>
          </w:tcPr>
          <w:p w14:paraId="6A449BA3" w14:textId="53086C12" w:rsidR="004855FD" w:rsidRPr="004855FD" w:rsidRDefault="004855FD" w:rsidP="004855FD">
            <w:pPr>
              <w:ind w:firstLine="0"/>
            </w:pPr>
            <w:r>
              <w:t>Hayes</w:t>
            </w:r>
          </w:p>
        </w:tc>
      </w:tr>
      <w:tr w:rsidR="004855FD" w:rsidRPr="004855FD" w14:paraId="0EF15238" w14:textId="77777777" w:rsidTr="004855FD">
        <w:tc>
          <w:tcPr>
            <w:tcW w:w="2179" w:type="dxa"/>
            <w:shd w:val="clear" w:color="auto" w:fill="auto"/>
          </w:tcPr>
          <w:p w14:paraId="3D25551A" w14:textId="0526D08D" w:rsidR="004855FD" w:rsidRPr="004855FD" w:rsidRDefault="004855FD" w:rsidP="004855FD">
            <w:pPr>
              <w:ind w:firstLine="0"/>
            </w:pPr>
            <w:r>
              <w:t>Henegan</w:t>
            </w:r>
          </w:p>
        </w:tc>
        <w:tc>
          <w:tcPr>
            <w:tcW w:w="2179" w:type="dxa"/>
            <w:shd w:val="clear" w:color="auto" w:fill="auto"/>
          </w:tcPr>
          <w:p w14:paraId="5C3E933F" w14:textId="3D1B54D0" w:rsidR="004855FD" w:rsidRPr="004855FD" w:rsidRDefault="004855FD" w:rsidP="004855FD">
            <w:pPr>
              <w:ind w:firstLine="0"/>
            </w:pPr>
            <w:r>
              <w:t>Herbkersman</w:t>
            </w:r>
          </w:p>
        </w:tc>
        <w:tc>
          <w:tcPr>
            <w:tcW w:w="2180" w:type="dxa"/>
            <w:shd w:val="clear" w:color="auto" w:fill="auto"/>
          </w:tcPr>
          <w:p w14:paraId="67A3B8B1" w14:textId="5C91941D" w:rsidR="004855FD" w:rsidRPr="004855FD" w:rsidRDefault="004855FD" w:rsidP="004855FD">
            <w:pPr>
              <w:ind w:firstLine="0"/>
            </w:pPr>
            <w:r>
              <w:t>Hewitt</w:t>
            </w:r>
          </w:p>
        </w:tc>
      </w:tr>
      <w:tr w:rsidR="004855FD" w:rsidRPr="004855FD" w14:paraId="59FE647F" w14:textId="77777777" w:rsidTr="004855FD">
        <w:tc>
          <w:tcPr>
            <w:tcW w:w="2179" w:type="dxa"/>
            <w:shd w:val="clear" w:color="auto" w:fill="auto"/>
          </w:tcPr>
          <w:p w14:paraId="5AEBE1BE" w14:textId="57EC1398" w:rsidR="004855FD" w:rsidRPr="004855FD" w:rsidRDefault="004855FD" w:rsidP="004855FD">
            <w:pPr>
              <w:ind w:firstLine="0"/>
            </w:pPr>
            <w:r>
              <w:t>Hiott</w:t>
            </w:r>
          </w:p>
        </w:tc>
        <w:tc>
          <w:tcPr>
            <w:tcW w:w="2179" w:type="dxa"/>
            <w:shd w:val="clear" w:color="auto" w:fill="auto"/>
          </w:tcPr>
          <w:p w14:paraId="26402718" w14:textId="16B8A01D" w:rsidR="004855FD" w:rsidRPr="004855FD" w:rsidRDefault="004855FD" w:rsidP="004855FD">
            <w:pPr>
              <w:ind w:firstLine="0"/>
            </w:pPr>
            <w:r>
              <w:t>Hixon</w:t>
            </w:r>
          </w:p>
        </w:tc>
        <w:tc>
          <w:tcPr>
            <w:tcW w:w="2180" w:type="dxa"/>
            <w:shd w:val="clear" w:color="auto" w:fill="auto"/>
          </w:tcPr>
          <w:p w14:paraId="06287ADF" w14:textId="43E32F9C" w:rsidR="004855FD" w:rsidRPr="004855FD" w:rsidRDefault="004855FD" w:rsidP="004855FD">
            <w:pPr>
              <w:ind w:firstLine="0"/>
            </w:pPr>
            <w:r>
              <w:t>Hosey</w:t>
            </w:r>
          </w:p>
        </w:tc>
      </w:tr>
      <w:tr w:rsidR="004855FD" w:rsidRPr="004855FD" w14:paraId="59E9D4B5" w14:textId="77777777" w:rsidTr="004855FD">
        <w:tc>
          <w:tcPr>
            <w:tcW w:w="2179" w:type="dxa"/>
            <w:shd w:val="clear" w:color="auto" w:fill="auto"/>
          </w:tcPr>
          <w:p w14:paraId="0F6251C7" w14:textId="7DA63A8D" w:rsidR="004855FD" w:rsidRPr="004855FD" w:rsidRDefault="004855FD" w:rsidP="004855FD">
            <w:pPr>
              <w:ind w:firstLine="0"/>
            </w:pPr>
            <w:r>
              <w:t>Howard</w:t>
            </w:r>
          </w:p>
        </w:tc>
        <w:tc>
          <w:tcPr>
            <w:tcW w:w="2179" w:type="dxa"/>
            <w:shd w:val="clear" w:color="auto" w:fill="auto"/>
          </w:tcPr>
          <w:p w14:paraId="49E7F983" w14:textId="6D212CFB" w:rsidR="004855FD" w:rsidRPr="004855FD" w:rsidRDefault="004855FD" w:rsidP="004855FD">
            <w:pPr>
              <w:ind w:firstLine="0"/>
            </w:pPr>
            <w:r>
              <w:t>Hyde</w:t>
            </w:r>
          </w:p>
        </w:tc>
        <w:tc>
          <w:tcPr>
            <w:tcW w:w="2180" w:type="dxa"/>
            <w:shd w:val="clear" w:color="auto" w:fill="auto"/>
          </w:tcPr>
          <w:p w14:paraId="635BF599" w14:textId="2CC77978" w:rsidR="004855FD" w:rsidRPr="004855FD" w:rsidRDefault="004855FD" w:rsidP="004855FD">
            <w:pPr>
              <w:ind w:firstLine="0"/>
            </w:pPr>
            <w:r>
              <w:t>Jefferson</w:t>
            </w:r>
          </w:p>
        </w:tc>
      </w:tr>
      <w:tr w:rsidR="004855FD" w:rsidRPr="004855FD" w14:paraId="3A613B42" w14:textId="77777777" w:rsidTr="004855FD">
        <w:tc>
          <w:tcPr>
            <w:tcW w:w="2179" w:type="dxa"/>
            <w:shd w:val="clear" w:color="auto" w:fill="auto"/>
          </w:tcPr>
          <w:p w14:paraId="7A9213B2" w14:textId="7B8BB3CD" w:rsidR="004855FD" w:rsidRPr="004855FD" w:rsidRDefault="004855FD" w:rsidP="004855FD">
            <w:pPr>
              <w:ind w:firstLine="0"/>
            </w:pPr>
            <w:r>
              <w:t>J. E. Johnson</w:t>
            </w:r>
          </w:p>
        </w:tc>
        <w:tc>
          <w:tcPr>
            <w:tcW w:w="2179" w:type="dxa"/>
            <w:shd w:val="clear" w:color="auto" w:fill="auto"/>
          </w:tcPr>
          <w:p w14:paraId="510A7BBD" w14:textId="397DBD0E" w:rsidR="004855FD" w:rsidRPr="004855FD" w:rsidRDefault="004855FD" w:rsidP="004855FD">
            <w:pPr>
              <w:ind w:firstLine="0"/>
            </w:pPr>
            <w:r>
              <w:t>J. L. Johnson</w:t>
            </w:r>
          </w:p>
        </w:tc>
        <w:tc>
          <w:tcPr>
            <w:tcW w:w="2180" w:type="dxa"/>
            <w:shd w:val="clear" w:color="auto" w:fill="auto"/>
          </w:tcPr>
          <w:p w14:paraId="1A39E70A" w14:textId="27CA860C" w:rsidR="004855FD" w:rsidRPr="004855FD" w:rsidRDefault="004855FD" w:rsidP="004855FD">
            <w:pPr>
              <w:ind w:firstLine="0"/>
            </w:pPr>
            <w:r>
              <w:t>Jordan</w:t>
            </w:r>
          </w:p>
        </w:tc>
      </w:tr>
      <w:tr w:rsidR="004855FD" w:rsidRPr="004855FD" w14:paraId="60A26A2B" w14:textId="77777777" w:rsidTr="004855FD">
        <w:tc>
          <w:tcPr>
            <w:tcW w:w="2179" w:type="dxa"/>
            <w:shd w:val="clear" w:color="auto" w:fill="auto"/>
          </w:tcPr>
          <w:p w14:paraId="3F2B1789" w14:textId="1F854A89" w:rsidR="004855FD" w:rsidRPr="004855FD" w:rsidRDefault="004855FD" w:rsidP="004855FD">
            <w:pPr>
              <w:ind w:firstLine="0"/>
            </w:pPr>
            <w:r>
              <w:t>Kilmartin</w:t>
            </w:r>
          </w:p>
        </w:tc>
        <w:tc>
          <w:tcPr>
            <w:tcW w:w="2179" w:type="dxa"/>
            <w:shd w:val="clear" w:color="auto" w:fill="auto"/>
          </w:tcPr>
          <w:p w14:paraId="7332C453" w14:textId="57892AE2" w:rsidR="004855FD" w:rsidRPr="004855FD" w:rsidRDefault="004855FD" w:rsidP="004855FD">
            <w:pPr>
              <w:ind w:firstLine="0"/>
            </w:pPr>
            <w:r>
              <w:t>King</w:t>
            </w:r>
          </w:p>
        </w:tc>
        <w:tc>
          <w:tcPr>
            <w:tcW w:w="2180" w:type="dxa"/>
            <w:shd w:val="clear" w:color="auto" w:fill="auto"/>
          </w:tcPr>
          <w:p w14:paraId="7DA29105" w14:textId="443EF405" w:rsidR="004855FD" w:rsidRPr="004855FD" w:rsidRDefault="004855FD" w:rsidP="004855FD">
            <w:pPr>
              <w:ind w:firstLine="0"/>
            </w:pPr>
            <w:r>
              <w:t>Kirby</w:t>
            </w:r>
          </w:p>
        </w:tc>
      </w:tr>
      <w:tr w:rsidR="004855FD" w:rsidRPr="004855FD" w14:paraId="0158AAF7" w14:textId="77777777" w:rsidTr="004855FD">
        <w:tc>
          <w:tcPr>
            <w:tcW w:w="2179" w:type="dxa"/>
            <w:shd w:val="clear" w:color="auto" w:fill="auto"/>
          </w:tcPr>
          <w:p w14:paraId="51CFEF7A" w14:textId="3E244E71" w:rsidR="004855FD" w:rsidRPr="004855FD" w:rsidRDefault="004855FD" w:rsidP="004855FD">
            <w:pPr>
              <w:ind w:firstLine="0"/>
            </w:pPr>
            <w:r>
              <w:t>Landing</w:t>
            </w:r>
          </w:p>
        </w:tc>
        <w:tc>
          <w:tcPr>
            <w:tcW w:w="2179" w:type="dxa"/>
            <w:shd w:val="clear" w:color="auto" w:fill="auto"/>
          </w:tcPr>
          <w:p w14:paraId="3122FED4" w14:textId="11E20ABD" w:rsidR="004855FD" w:rsidRPr="004855FD" w:rsidRDefault="004855FD" w:rsidP="004855FD">
            <w:pPr>
              <w:ind w:firstLine="0"/>
            </w:pPr>
            <w:r>
              <w:t>Lawson</w:t>
            </w:r>
          </w:p>
        </w:tc>
        <w:tc>
          <w:tcPr>
            <w:tcW w:w="2180" w:type="dxa"/>
            <w:shd w:val="clear" w:color="auto" w:fill="auto"/>
          </w:tcPr>
          <w:p w14:paraId="2696C6E3" w14:textId="27C2A54A" w:rsidR="004855FD" w:rsidRPr="004855FD" w:rsidRDefault="004855FD" w:rsidP="004855FD">
            <w:pPr>
              <w:ind w:firstLine="0"/>
            </w:pPr>
            <w:r>
              <w:t>Leber</w:t>
            </w:r>
          </w:p>
        </w:tc>
      </w:tr>
      <w:tr w:rsidR="004855FD" w:rsidRPr="004855FD" w14:paraId="70E7E963" w14:textId="77777777" w:rsidTr="004855FD">
        <w:tc>
          <w:tcPr>
            <w:tcW w:w="2179" w:type="dxa"/>
            <w:shd w:val="clear" w:color="auto" w:fill="auto"/>
          </w:tcPr>
          <w:p w14:paraId="41A3778F" w14:textId="714BDD4C" w:rsidR="004855FD" w:rsidRPr="004855FD" w:rsidRDefault="004855FD" w:rsidP="004855FD">
            <w:pPr>
              <w:ind w:firstLine="0"/>
            </w:pPr>
            <w:r>
              <w:t>Ligon</w:t>
            </w:r>
          </w:p>
        </w:tc>
        <w:tc>
          <w:tcPr>
            <w:tcW w:w="2179" w:type="dxa"/>
            <w:shd w:val="clear" w:color="auto" w:fill="auto"/>
          </w:tcPr>
          <w:p w14:paraId="372E7AC6" w14:textId="0675AF83" w:rsidR="004855FD" w:rsidRPr="004855FD" w:rsidRDefault="004855FD" w:rsidP="004855FD">
            <w:pPr>
              <w:ind w:firstLine="0"/>
            </w:pPr>
            <w:r>
              <w:t>Long</w:t>
            </w:r>
          </w:p>
        </w:tc>
        <w:tc>
          <w:tcPr>
            <w:tcW w:w="2180" w:type="dxa"/>
            <w:shd w:val="clear" w:color="auto" w:fill="auto"/>
          </w:tcPr>
          <w:p w14:paraId="0D28CA5C" w14:textId="6BDAF4A7" w:rsidR="004855FD" w:rsidRPr="004855FD" w:rsidRDefault="004855FD" w:rsidP="004855FD">
            <w:pPr>
              <w:ind w:firstLine="0"/>
            </w:pPr>
            <w:r>
              <w:t>Lowe</w:t>
            </w:r>
          </w:p>
        </w:tc>
      </w:tr>
      <w:tr w:rsidR="004855FD" w:rsidRPr="004855FD" w14:paraId="74926DE9" w14:textId="77777777" w:rsidTr="004855FD">
        <w:tc>
          <w:tcPr>
            <w:tcW w:w="2179" w:type="dxa"/>
            <w:shd w:val="clear" w:color="auto" w:fill="auto"/>
          </w:tcPr>
          <w:p w14:paraId="0BF15D20" w14:textId="49E8901F" w:rsidR="004855FD" w:rsidRPr="004855FD" w:rsidRDefault="004855FD" w:rsidP="004855FD">
            <w:pPr>
              <w:ind w:firstLine="0"/>
            </w:pPr>
            <w:r>
              <w:t>McCravy</w:t>
            </w:r>
          </w:p>
        </w:tc>
        <w:tc>
          <w:tcPr>
            <w:tcW w:w="2179" w:type="dxa"/>
            <w:shd w:val="clear" w:color="auto" w:fill="auto"/>
          </w:tcPr>
          <w:p w14:paraId="458E464D" w14:textId="79EDCD00" w:rsidR="004855FD" w:rsidRPr="004855FD" w:rsidRDefault="004855FD" w:rsidP="004855FD">
            <w:pPr>
              <w:ind w:firstLine="0"/>
            </w:pPr>
            <w:r>
              <w:t>McDaniel</w:t>
            </w:r>
          </w:p>
        </w:tc>
        <w:tc>
          <w:tcPr>
            <w:tcW w:w="2180" w:type="dxa"/>
            <w:shd w:val="clear" w:color="auto" w:fill="auto"/>
          </w:tcPr>
          <w:p w14:paraId="7E2BE238" w14:textId="32DE6DBD" w:rsidR="004855FD" w:rsidRPr="004855FD" w:rsidRDefault="004855FD" w:rsidP="004855FD">
            <w:pPr>
              <w:ind w:firstLine="0"/>
            </w:pPr>
            <w:r>
              <w:t>McGinnis</w:t>
            </w:r>
          </w:p>
        </w:tc>
      </w:tr>
      <w:tr w:rsidR="004855FD" w:rsidRPr="004855FD" w14:paraId="266FE92C" w14:textId="77777777" w:rsidTr="004855FD">
        <w:tc>
          <w:tcPr>
            <w:tcW w:w="2179" w:type="dxa"/>
            <w:shd w:val="clear" w:color="auto" w:fill="auto"/>
          </w:tcPr>
          <w:p w14:paraId="308F6F51" w14:textId="1A24C580" w:rsidR="004855FD" w:rsidRPr="004855FD" w:rsidRDefault="004855FD" w:rsidP="004855FD">
            <w:pPr>
              <w:ind w:firstLine="0"/>
            </w:pPr>
            <w:r>
              <w:t>Mitchell</w:t>
            </w:r>
          </w:p>
        </w:tc>
        <w:tc>
          <w:tcPr>
            <w:tcW w:w="2179" w:type="dxa"/>
            <w:shd w:val="clear" w:color="auto" w:fill="auto"/>
          </w:tcPr>
          <w:p w14:paraId="09AE5105" w14:textId="0FB9912D" w:rsidR="004855FD" w:rsidRPr="004855FD" w:rsidRDefault="004855FD" w:rsidP="004855FD">
            <w:pPr>
              <w:ind w:firstLine="0"/>
            </w:pPr>
            <w:r>
              <w:t>T. Moore</w:t>
            </w:r>
          </w:p>
        </w:tc>
        <w:tc>
          <w:tcPr>
            <w:tcW w:w="2180" w:type="dxa"/>
            <w:shd w:val="clear" w:color="auto" w:fill="auto"/>
          </w:tcPr>
          <w:p w14:paraId="7F66D114" w14:textId="5D031E5F" w:rsidR="004855FD" w:rsidRPr="004855FD" w:rsidRDefault="004855FD" w:rsidP="004855FD">
            <w:pPr>
              <w:ind w:firstLine="0"/>
            </w:pPr>
            <w:r>
              <w:t>Moss</w:t>
            </w:r>
          </w:p>
        </w:tc>
      </w:tr>
      <w:tr w:rsidR="004855FD" w:rsidRPr="004855FD" w14:paraId="747FF0B5" w14:textId="77777777" w:rsidTr="004855FD">
        <w:tc>
          <w:tcPr>
            <w:tcW w:w="2179" w:type="dxa"/>
            <w:shd w:val="clear" w:color="auto" w:fill="auto"/>
          </w:tcPr>
          <w:p w14:paraId="2E510F08" w14:textId="5BB11719" w:rsidR="004855FD" w:rsidRPr="004855FD" w:rsidRDefault="004855FD" w:rsidP="004855FD">
            <w:pPr>
              <w:ind w:firstLine="0"/>
            </w:pPr>
            <w:r>
              <w:t>Murphy</w:t>
            </w:r>
          </w:p>
        </w:tc>
        <w:tc>
          <w:tcPr>
            <w:tcW w:w="2179" w:type="dxa"/>
            <w:shd w:val="clear" w:color="auto" w:fill="auto"/>
          </w:tcPr>
          <w:p w14:paraId="76BA7BC5" w14:textId="33D00C33" w:rsidR="004855FD" w:rsidRPr="004855FD" w:rsidRDefault="004855FD" w:rsidP="004855FD">
            <w:pPr>
              <w:ind w:firstLine="0"/>
            </w:pPr>
            <w:r>
              <w:t>Neese</w:t>
            </w:r>
          </w:p>
        </w:tc>
        <w:tc>
          <w:tcPr>
            <w:tcW w:w="2180" w:type="dxa"/>
            <w:shd w:val="clear" w:color="auto" w:fill="auto"/>
          </w:tcPr>
          <w:p w14:paraId="6B2B3AE9" w14:textId="4F70CC81" w:rsidR="004855FD" w:rsidRPr="004855FD" w:rsidRDefault="004855FD" w:rsidP="004855FD">
            <w:pPr>
              <w:ind w:firstLine="0"/>
            </w:pPr>
            <w:r>
              <w:t>B. Newton</w:t>
            </w:r>
          </w:p>
        </w:tc>
      </w:tr>
      <w:tr w:rsidR="004855FD" w:rsidRPr="004855FD" w14:paraId="5AFA5B0B" w14:textId="77777777" w:rsidTr="004855FD">
        <w:tc>
          <w:tcPr>
            <w:tcW w:w="2179" w:type="dxa"/>
            <w:shd w:val="clear" w:color="auto" w:fill="auto"/>
          </w:tcPr>
          <w:p w14:paraId="6B423787" w14:textId="356251BF" w:rsidR="004855FD" w:rsidRPr="004855FD" w:rsidRDefault="004855FD" w:rsidP="004855FD">
            <w:pPr>
              <w:ind w:firstLine="0"/>
            </w:pPr>
            <w:r>
              <w:t>W. Newton</w:t>
            </w:r>
          </w:p>
        </w:tc>
        <w:tc>
          <w:tcPr>
            <w:tcW w:w="2179" w:type="dxa"/>
            <w:shd w:val="clear" w:color="auto" w:fill="auto"/>
          </w:tcPr>
          <w:p w14:paraId="665925E9" w14:textId="17E6E0E9" w:rsidR="004855FD" w:rsidRPr="004855FD" w:rsidRDefault="004855FD" w:rsidP="004855FD">
            <w:pPr>
              <w:ind w:firstLine="0"/>
            </w:pPr>
            <w:r>
              <w:t>Nutt</w:t>
            </w:r>
          </w:p>
        </w:tc>
        <w:tc>
          <w:tcPr>
            <w:tcW w:w="2180" w:type="dxa"/>
            <w:shd w:val="clear" w:color="auto" w:fill="auto"/>
          </w:tcPr>
          <w:p w14:paraId="05103CD5" w14:textId="0F4EF9ED" w:rsidR="004855FD" w:rsidRPr="004855FD" w:rsidRDefault="004855FD" w:rsidP="004855FD">
            <w:pPr>
              <w:ind w:firstLine="0"/>
            </w:pPr>
            <w:r>
              <w:t>Pedalino</w:t>
            </w:r>
          </w:p>
        </w:tc>
      </w:tr>
      <w:tr w:rsidR="004855FD" w:rsidRPr="004855FD" w14:paraId="021225A3" w14:textId="77777777" w:rsidTr="004855FD">
        <w:tc>
          <w:tcPr>
            <w:tcW w:w="2179" w:type="dxa"/>
            <w:shd w:val="clear" w:color="auto" w:fill="auto"/>
          </w:tcPr>
          <w:p w14:paraId="5183A084" w14:textId="63D6C42D" w:rsidR="004855FD" w:rsidRPr="004855FD" w:rsidRDefault="004855FD" w:rsidP="004855FD">
            <w:pPr>
              <w:ind w:firstLine="0"/>
            </w:pPr>
            <w:r>
              <w:t>Pendarvis</w:t>
            </w:r>
          </w:p>
        </w:tc>
        <w:tc>
          <w:tcPr>
            <w:tcW w:w="2179" w:type="dxa"/>
            <w:shd w:val="clear" w:color="auto" w:fill="auto"/>
          </w:tcPr>
          <w:p w14:paraId="41B1DAE5" w14:textId="4130CC56" w:rsidR="004855FD" w:rsidRPr="004855FD" w:rsidRDefault="004855FD" w:rsidP="004855FD">
            <w:pPr>
              <w:ind w:firstLine="0"/>
            </w:pPr>
            <w:r>
              <w:t>Pope</w:t>
            </w:r>
          </w:p>
        </w:tc>
        <w:tc>
          <w:tcPr>
            <w:tcW w:w="2180" w:type="dxa"/>
            <w:shd w:val="clear" w:color="auto" w:fill="auto"/>
          </w:tcPr>
          <w:p w14:paraId="5F274F18" w14:textId="081BDEDB" w:rsidR="004855FD" w:rsidRPr="004855FD" w:rsidRDefault="004855FD" w:rsidP="004855FD">
            <w:pPr>
              <w:ind w:firstLine="0"/>
            </w:pPr>
            <w:r>
              <w:t>Rivers</w:t>
            </w:r>
          </w:p>
        </w:tc>
      </w:tr>
      <w:tr w:rsidR="004855FD" w:rsidRPr="004855FD" w14:paraId="09B47524" w14:textId="77777777" w:rsidTr="004855FD">
        <w:tc>
          <w:tcPr>
            <w:tcW w:w="2179" w:type="dxa"/>
            <w:shd w:val="clear" w:color="auto" w:fill="auto"/>
          </w:tcPr>
          <w:p w14:paraId="0D3A907F" w14:textId="30412258" w:rsidR="004855FD" w:rsidRPr="004855FD" w:rsidRDefault="004855FD" w:rsidP="004855FD">
            <w:pPr>
              <w:ind w:firstLine="0"/>
            </w:pPr>
            <w:r>
              <w:t>Robbins</w:t>
            </w:r>
          </w:p>
        </w:tc>
        <w:tc>
          <w:tcPr>
            <w:tcW w:w="2179" w:type="dxa"/>
            <w:shd w:val="clear" w:color="auto" w:fill="auto"/>
          </w:tcPr>
          <w:p w14:paraId="1AC6070C" w14:textId="4DCF58F1" w:rsidR="004855FD" w:rsidRPr="004855FD" w:rsidRDefault="004855FD" w:rsidP="004855FD">
            <w:pPr>
              <w:ind w:firstLine="0"/>
            </w:pPr>
            <w:r>
              <w:t>Rose</w:t>
            </w:r>
          </w:p>
        </w:tc>
        <w:tc>
          <w:tcPr>
            <w:tcW w:w="2180" w:type="dxa"/>
            <w:shd w:val="clear" w:color="auto" w:fill="auto"/>
          </w:tcPr>
          <w:p w14:paraId="3A091697" w14:textId="269400A0" w:rsidR="004855FD" w:rsidRPr="004855FD" w:rsidRDefault="004855FD" w:rsidP="004855FD">
            <w:pPr>
              <w:ind w:firstLine="0"/>
            </w:pPr>
            <w:r>
              <w:t>Rutherford</w:t>
            </w:r>
          </w:p>
        </w:tc>
      </w:tr>
      <w:tr w:rsidR="004855FD" w:rsidRPr="004855FD" w14:paraId="4BFF37C2" w14:textId="77777777" w:rsidTr="004855FD">
        <w:tc>
          <w:tcPr>
            <w:tcW w:w="2179" w:type="dxa"/>
            <w:shd w:val="clear" w:color="auto" w:fill="auto"/>
          </w:tcPr>
          <w:p w14:paraId="6AFE8C70" w14:textId="16E8C342" w:rsidR="004855FD" w:rsidRPr="004855FD" w:rsidRDefault="004855FD" w:rsidP="004855FD">
            <w:pPr>
              <w:ind w:firstLine="0"/>
            </w:pPr>
            <w:r>
              <w:t>Sandifer</w:t>
            </w:r>
          </w:p>
        </w:tc>
        <w:tc>
          <w:tcPr>
            <w:tcW w:w="2179" w:type="dxa"/>
            <w:shd w:val="clear" w:color="auto" w:fill="auto"/>
          </w:tcPr>
          <w:p w14:paraId="425EA4E4" w14:textId="7A97793D" w:rsidR="004855FD" w:rsidRPr="004855FD" w:rsidRDefault="004855FD" w:rsidP="004855FD">
            <w:pPr>
              <w:ind w:firstLine="0"/>
            </w:pPr>
            <w:r>
              <w:t>Schuessler</w:t>
            </w:r>
          </w:p>
        </w:tc>
        <w:tc>
          <w:tcPr>
            <w:tcW w:w="2180" w:type="dxa"/>
            <w:shd w:val="clear" w:color="auto" w:fill="auto"/>
          </w:tcPr>
          <w:p w14:paraId="43E89093" w14:textId="20131731" w:rsidR="004855FD" w:rsidRPr="004855FD" w:rsidRDefault="004855FD" w:rsidP="004855FD">
            <w:pPr>
              <w:ind w:firstLine="0"/>
            </w:pPr>
            <w:r>
              <w:t>Sessions</w:t>
            </w:r>
          </w:p>
        </w:tc>
      </w:tr>
      <w:tr w:rsidR="004855FD" w:rsidRPr="004855FD" w14:paraId="2FE4A56B" w14:textId="77777777" w:rsidTr="004855FD">
        <w:tc>
          <w:tcPr>
            <w:tcW w:w="2179" w:type="dxa"/>
            <w:shd w:val="clear" w:color="auto" w:fill="auto"/>
          </w:tcPr>
          <w:p w14:paraId="190AFDF2" w14:textId="176D7A5C" w:rsidR="004855FD" w:rsidRPr="004855FD" w:rsidRDefault="004855FD" w:rsidP="004855FD">
            <w:pPr>
              <w:ind w:firstLine="0"/>
            </w:pPr>
            <w:r>
              <w:t>G. M. Smith</w:t>
            </w:r>
          </w:p>
        </w:tc>
        <w:tc>
          <w:tcPr>
            <w:tcW w:w="2179" w:type="dxa"/>
            <w:shd w:val="clear" w:color="auto" w:fill="auto"/>
          </w:tcPr>
          <w:p w14:paraId="55BCF90A" w14:textId="5DFBE0CE" w:rsidR="004855FD" w:rsidRPr="004855FD" w:rsidRDefault="004855FD" w:rsidP="004855FD">
            <w:pPr>
              <w:ind w:firstLine="0"/>
            </w:pPr>
            <w:r>
              <w:t>M. M. Smith</w:t>
            </w:r>
          </w:p>
        </w:tc>
        <w:tc>
          <w:tcPr>
            <w:tcW w:w="2180" w:type="dxa"/>
            <w:shd w:val="clear" w:color="auto" w:fill="auto"/>
          </w:tcPr>
          <w:p w14:paraId="4DAAE374" w14:textId="22EC2052" w:rsidR="004855FD" w:rsidRPr="004855FD" w:rsidRDefault="004855FD" w:rsidP="004855FD">
            <w:pPr>
              <w:ind w:firstLine="0"/>
            </w:pPr>
            <w:r>
              <w:t>Stavrinakis</w:t>
            </w:r>
          </w:p>
        </w:tc>
      </w:tr>
      <w:tr w:rsidR="004855FD" w:rsidRPr="004855FD" w14:paraId="733524D3" w14:textId="77777777" w:rsidTr="004855FD">
        <w:tc>
          <w:tcPr>
            <w:tcW w:w="2179" w:type="dxa"/>
            <w:shd w:val="clear" w:color="auto" w:fill="auto"/>
          </w:tcPr>
          <w:p w14:paraId="71AAD043" w14:textId="57A0A954" w:rsidR="004855FD" w:rsidRPr="004855FD" w:rsidRDefault="004855FD" w:rsidP="004855FD">
            <w:pPr>
              <w:ind w:firstLine="0"/>
            </w:pPr>
            <w:r>
              <w:t>Taylor</w:t>
            </w:r>
          </w:p>
        </w:tc>
        <w:tc>
          <w:tcPr>
            <w:tcW w:w="2179" w:type="dxa"/>
            <w:shd w:val="clear" w:color="auto" w:fill="auto"/>
          </w:tcPr>
          <w:p w14:paraId="410484BD" w14:textId="498CD68E" w:rsidR="004855FD" w:rsidRPr="004855FD" w:rsidRDefault="004855FD" w:rsidP="004855FD">
            <w:pPr>
              <w:ind w:firstLine="0"/>
            </w:pPr>
            <w:r>
              <w:t>Thayer</w:t>
            </w:r>
          </w:p>
        </w:tc>
        <w:tc>
          <w:tcPr>
            <w:tcW w:w="2180" w:type="dxa"/>
            <w:shd w:val="clear" w:color="auto" w:fill="auto"/>
          </w:tcPr>
          <w:p w14:paraId="65651DCD" w14:textId="3B0FD3A9" w:rsidR="004855FD" w:rsidRPr="004855FD" w:rsidRDefault="004855FD" w:rsidP="004855FD">
            <w:pPr>
              <w:ind w:firstLine="0"/>
            </w:pPr>
            <w:r>
              <w:t>Trantham</w:t>
            </w:r>
          </w:p>
        </w:tc>
      </w:tr>
      <w:tr w:rsidR="004855FD" w:rsidRPr="004855FD" w14:paraId="56BE0CC3" w14:textId="77777777" w:rsidTr="004855FD">
        <w:tc>
          <w:tcPr>
            <w:tcW w:w="2179" w:type="dxa"/>
            <w:shd w:val="clear" w:color="auto" w:fill="auto"/>
          </w:tcPr>
          <w:p w14:paraId="58D2AD4F" w14:textId="6937DE92" w:rsidR="004855FD" w:rsidRPr="004855FD" w:rsidRDefault="004855FD" w:rsidP="004855FD">
            <w:pPr>
              <w:ind w:firstLine="0"/>
            </w:pPr>
            <w:r>
              <w:t>Vaughan</w:t>
            </w:r>
          </w:p>
        </w:tc>
        <w:tc>
          <w:tcPr>
            <w:tcW w:w="2179" w:type="dxa"/>
            <w:shd w:val="clear" w:color="auto" w:fill="auto"/>
          </w:tcPr>
          <w:p w14:paraId="254F96E1" w14:textId="1F6281A0" w:rsidR="004855FD" w:rsidRPr="004855FD" w:rsidRDefault="004855FD" w:rsidP="004855FD">
            <w:pPr>
              <w:ind w:firstLine="0"/>
            </w:pPr>
            <w:r>
              <w:t>Weeks</w:t>
            </w:r>
          </w:p>
        </w:tc>
        <w:tc>
          <w:tcPr>
            <w:tcW w:w="2180" w:type="dxa"/>
            <w:shd w:val="clear" w:color="auto" w:fill="auto"/>
          </w:tcPr>
          <w:p w14:paraId="795BEDC8" w14:textId="211390E6" w:rsidR="004855FD" w:rsidRPr="004855FD" w:rsidRDefault="004855FD" w:rsidP="004855FD">
            <w:pPr>
              <w:ind w:firstLine="0"/>
            </w:pPr>
            <w:r>
              <w:t>Wetmore</w:t>
            </w:r>
          </w:p>
        </w:tc>
      </w:tr>
      <w:tr w:rsidR="004855FD" w:rsidRPr="004855FD" w14:paraId="74C3826A" w14:textId="77777777" w:rsidTr="004855FD">
        <w:tc>
          <w:tcPr>
            <w:tcW w:w="2179" w:type="dxa"/>
            <w:shd w:val="clear" w:color="auto" w:fill="auto"/>
          </w:tcPr>
          <w:p w14:paraId="53FC7F76" w14:textId="06AA7CC2" w:rsidR="004855FD" w:rsidRPr="004855FD" w:rsidRDefault="004855FD" w:rsidP="004855FD">
            <w:pPr>
              <w:keepNext/>
              <w:ind w:firstLine="0"/>
            </w:pPr>
            <w:r>
              <w:t>Wheeler</w:t>
            </w:r>
          </w:p>
        </w:tc>
        <w:tc>
          <w:tcPr>
            <w:tcW w:w="2179" w:type="dxa"/>
            <w:shd w:val="clear" w:color="auto" w:fill="auto"/>
          </w:tcPr>
          <w:p w14:paraId="18B2BDEB" w14:textId="5580D09A" w:rsidR="004855FD" w:rsidRPr="004855FD" w:rsidRDefault="004855FD" w:rsidP="004855FD">
            <w:pPr>
              <w:keepNext/>
              <w:ind w:firstLine="0"/>
            </w:pPr>
            <w:r>
              <w:t>Whitmire</w:t>
            </w:r>
          </w:p>
        </w:tc>
        <w:tc>
          <w:tcPr>
            <w:tcW w:w="2180" w:type="dxa"/>
            <w:shd w:val="clear" w:color="auto" w:fill="auto"/>
          </w:tcPr>
          <w:p w14:paraId="1C2C9101" w14:textId="49CF91A4" w:rsidR="004855FD" w:rsidRPr="004855FD" w:rsidRDefault="004855FD" w:rsidP="004855FD">
            <w:pPr>
              <w:keepNext/>
              <w:ind w:firstLine="0"/>
            </w:pPr>
            <w:r>
              <w:t>Williams</w:t>
            </w:r>
          </w:p>
        </w:tc>
      </w:tr>
      <w:tr w:rsidR="004855FD" w:rsidRPr="004855FD" w14:paraId="74CAAC58" w14:textId="77777777" w:rsidTr="004855FD">
        <w:tc>
          <w:tcPr>
            <w:tcW w:w="2179" w:type="dxa"/>
            <w:shd w:val="clear" w:color="auto" w:fill="auto"/>
          </w:tcPr>
          <w:p w14:paraId="0B6F1F69" w14:textId="3B13176C" w:rsidR="004855FD" w:rsidRPr="004855FD" w:rsidRDefault="004855FD" w:rsidP="004855FD">
            <w:pPr>
              <w:keepNext/>
              <w:ind w:firstLine="0"/>
            </w:pPr>
            <w:r>
              <w:t>Willis</w:t>
            </w:r>
          </w:p>
        </w:tc>
        <w:tc>
          <w:tcPr>
            <w:tcW w:w="2179" w:type="dxa"/>
            <w:shd w:val="clear" w:color="auto" w:fill="auto"/>
          </w:tcPr>
          <w:p w14:paraId="4114BF35" w14:textId="667651B7" w:rsidR="004855FD" w:rsidRPr="004855FD" w:rsidRDefault="004855FD" w:rsidP="004855FD">
            <w:pPr>
              <w:keepNext/>
              <w:ind w:firstLine="0"/>
            </w:pPr>
            <w:r>
              <w:t>Wooten</w:t>
            </w:r>
          </w:p>
        </w:tc>
        <w:tc>
          <w:tcPr>
            <w:tcW w:w="2180" w:type="dxa"/>
            <w:shd w:val="clear" w:color="auto" w:fill="auto"/>
          </w:tcPr>
          <w:p w14:paraId="53F839B5" w14:textId="6429BE42" w:rsidR="004855FD" w:rsidRPr="004855FD" w:rsidRDefault="004855FD" w:rsidP="004855FD">
            <w:pPr>
              <w:keepNext/>
              <w:ind w:firstLine="0"/>
            </w:pPr>
            <w:r>
              <w:t>Yow</w:t>
            </w:r>
          </w:p>
        </w:tc>
      </w:tr>
    </w:tbl>
    <w:p w14:paraId="0C4C464C" w14:textId="77777777" w:rsidR="004855FD" w:rsidRDefault="004855FD" w:rsidP="004855FD"/>
    <w:p w14:paraId="7137B10C" w14:textId="653189CE" w:rsidR="004855FD" w:rsidRDefault="004855FD" w:rsidP="004855FD">
      <w:pPr>
        <w:jc w:val="center"/>
        <w:rPr>
          <w:b/>
        </w:rPr>
      </w:pPr>
      <w:r w:rsidRPr="004855FD">
        <w:rPr>
          <w:b/>
        </w:rPr>
        <w:t>Total--99</w:t>
      </w:r>
    </w:p>
    <w:p w14:paraId="35B55843" w14:textId="77777777" w:rsidR="004855FD" w:rsidRDefault="004855FD" w:rsidP="004855FD">
      <w:pPr>
        <w:jc w:val="center"/>
        <w:rPr>
          <w:b/>
        </w:rPr>
      </w:pPr>
    </w:p>
    <w:p w14:paraId="78ED705D" w14:textId="77777777" w:rsidR="004855FD" w:rsidRDefault="004855FD" w:rsidP="00DF62A8">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25D779E" w14:textId="77777777" w:rsidTr="004855FD">
        <w:tc>
          <w:tcPr>
            <w:tcW w:w="2179" w:type="dxa"/>
            <w:shd w:val="clear" w:color="auto" w:fill="auto"/>
          </w:tcPr>
          <w:p w14:paraId="5453873C" w14:textId="55A5B3D6" w:rsidR="004855FD" w:rsidRPr="004855FD" w:rsidRDefault="004855FD" w:rsidP="00DF62A8">
            <w:pPr>
              <w:keepNext/>
              <w:ind w:firstLine="0"/>
            </w:pPr>
            <w:r>
              <w:t>Beach</w:t>
            </w:r>
          </w:p>
        </w:tc>
        <w:tc>
          <w:tcPr>
            <w:tcW w:w="2179" w:type="dxa"/>
            <w:shd w:val="clear" w:color="auto" w:fill="auto"/>
          </w:tcPr>
          <w:p w14:paraId="2377DD51" w14:textId="50F10251" w:rsidR="004855FD" w:rsidRPr="004855FD" w:rsidRDefault="004855FD" w:rsidP="00DF62A8">
            <w:pPr>
              <w:keepNext/>
              <w:ind w:firstLine="0"/>
            </w:pPr>
            <w:r>
              <w:t>Chumley</w:t>
            </w:r>
          </w:p>
        </w:tc>
        <w:tc>
          <w:tcPr>
            <w:tcW w:w="2180" w:type="dxa"/>
            <w:shd w:val="clear" w:color="auto" w:fill="auto"/>
          </w:tcPr>
          <w:p w14:paraId="48724212" w14:textId="48F2B4A4" w:rsidR="004855FD" w:rsidRPr="004855FD" w:rsidRDefault="004855FD" w:rsidP="00DF62A8">
            <w:pPr>
              <w:keepNext/>
              <w:ind w:firstLine="0"/>
            </w:pPr>
            <w:r>
              <w:t>Cromer</w:t>
            </w:r>
          </w:p>
        </w:tc>
      </w:tr>
      <w:tr w:rsidR="004855FD" w:rsidRPr="004855FD" w14:paraId="0A9A4F33" w14:textId="77777777" w:rsidTr="004855FD">
        <w:tc>
          <w:tcPr>
            <w:tcW w:w="2179" w:type="dxa"/>
            <w:shd w:val="clear" w:color="auto" w:fill="auto"/>
          </w:tcPr>
          <w:p w14:paraId="36C2C263" w14:textId="2208E1E7" w:rsidR="004855FD" w:rsidRPr="004855FD" w:rsidRDefault="004855FD" w:rsidP="00DF62A8">
            <w:pPr>
              <w:keepNext/>
              <w:ind w:firstLine="0"/>
            </w:pPr>
            <w:r>
              <w:t>Harris</w:t>
            </w:r>
          </w:p>
        </w:tc>
        <w:tc>
          <w:tcPr>
            <w:tcW w:w="2179" w:type="dxa"/>
            <w:shd w:val="clear" w:color="auto" w:fill="auto"/>
          </w:tcPr>
          <w:p w14:paraId="68A82F92" w14:textId="49CF2B17" w:rsidR="004855FD" w:rsidRPr="004855FD" w:rsidRDefault="004855FD" w:rsidP="00DF62A8">
            <w:pPr>
              <w:keepNext/>
              <w:ind w:firstLine="0"/>
            </w:pPr>
            <w:r>
              <w:t>Magnuson</w:t>
            </w:r>
          </w:p>
        </w:tc>
        <w:tc>
          <w:tcPr>
            <w:tcW w:w="2180" w:type="dxa"/>
            <w:shd w:val="clear" w:color="auto" w:fill="auto"/>
          </w:tcPr>
          <w:p w14:paraId="1735EB8D" w14:textId="2BB4F8D5" w:rsidR="004855FD" w:rsidRPr="004855FD" w:rsidRDefault="004855FD" w:rsidP="00DF62A8">
            <w:pPr>
              <w:keepNext/>
              <w:ind w:firstLine="0"/>
            </w:pPr>
            <w:r>
              <w:t>May</w:t>
            </w:r>
          </w:p>
        </w:tc>
      </w:tr>
      <w:tr w:rsidR="004855FD" w:rsidRPr="004855FD" w14:paraId="6B7A4941" w14:textId="77777777" w:rsidTr="004855FD">
        <w:tc>
          <w:tcPr>
            <w:tcW w:w="2179" w:type="dxa"/>
            <w:shd w:val="clear" w:color="auto" w:fill="auto"/>
          </w:tcPr>
          <w:p w14:paraId="5CDD1C3C" w14:textId="58BAD74C" w:rsidR="004855FD" w:rsidRPr="004855FD" w:rsidRDefault="004855FD" w:rsidP="004855FD">
            <w:pPr>
              <w:keepNext/>
              <w:ind w:firstLine="0"/>
            </w:pPr>
            <w:r>
              <w:t>McCabe</w:t>
            </w:r>
          </w:p>
        </w:tc>
        <w:tc>
          <w:tcPr>
            <w:tcW w:w="2179" w:type="dxa"/>
            <w:shd w:val="clear" w:color="auto" w:fill="auto"/>
          </w:tcPr>
          <w:p w14:paraId="2991194B" w14:textId="12E2693C" w:rsidR="004855FD" w:rsidRPr="004855FD" w:rsidRDefault="004855FD" w:rsidP="004855FD">
            <w:pPr>
              <w:keepNext/>
              <w:ind w:firstLine="0"/>
            </w:pPr>
            <w:r>
              <w:t>A. M. Morgan</w:t>
            </w:r>
          </w:p>
        </w:tc>
        <w:tc>
          <w:tcPr>
            <w:tcW w:w="2180" w:type="dxa"/>
            <w:shd w:val="clear" w:color="auto" w:fill="auto"/>
          </w:tcPr>
          <w:p w14:paraId="3E841083" w14:textId="12EBE87C" w:rsidR="004855FD" w:rsidRPr="004855FD" w:rsidRDefault="004855FD" w:rsidP="004855FD">
            <w:pPr>
              <w:keepNext/>
              <w:ind w:firstLine="0"/>
            </w:pPr>
            <w:r>
              <w:t>T. A. Morgan</w:t>
            </w:r>
          </w:p>
        </w:tc>
      </w:tr>
      <w:tr w:rsidR="004855FD" w:rsidRPr="004855FD" w14:paraId="365329B1" w14:textId="77777777" w:rsidTr="004855FD">
        <w:tc>
          <w:tcPr>
            <w:tcW w:w="2179" w:type="dxa"/>
            <w:shd w:val="clear" w:color="auto" w:fill="auto"/>
          </w:tcPr>
          <w:p w14:paraId="4D593062" w14:textId="7F428DAC" w:rsidR="004855FD" w:rsidRPr="004855FD" w:rsidRDefault="004855FD" w:rsidP="004855FD">
            <w:pPr>
              <w:keepNext/>
              <w:ind w:firstLine="0"/>
            </w:pPr>
            <w:r>
              <w:t>Oremus</w:t>
            </w:r>
          </w:p>
        </w:tc>
        <w:tc>
          <w:tcPr>
            <w:tcW w:w="2179" w:type="dxa"/>
            <w:shd w:val="clear" w:color="auto" w:fill="auto"/>
          </w:tcPr>
          <w:p w14:paraId="71A1FD7C" w14:textId="3741FB44" w:rsidR="004855FD" w:rsidRPr="004855FD" w:rsidRDefault="004855FD" w:rsidP="004855FD">
            <w:pPr>
              <w:keepNext/>
              <w:ind w:firstLine="0"/>
            </w:pPr>
            <w:r>
              <w:t>White</w:t>
            </w:r>
          </w:p>
        </w:tc>
        <w:tc>
          <w:tcPr>
            <w:tcW w:w="2180" w:type="dxa"/>
            <w:shd w:val="clear" w:color="auto" w:fill="auto"/>
          </w:tcPr>
          <w:p w14:paraId="6E866EBD" w14:textId="77777777" w:rsidR="004855FD" w:rsidRPr="004855FD" w:rsidRDefault="004855FD" w:rsidP="004855FD">
            <w:pPr>
              <w:keepNext/>
              <w:ind w:firstLine="0"/>
            </w:pPr>
          </w:p>
        </w:tc>
      </w:tr>
    </w:tbl>
    <w:p w14:paraId="3C80D683" w14:textId="77777777" w:rsidR="004855FD" w:rsidRDefault="004855FD" w:rsidP="004855FD"/>
    <w:p w14:paraId="7023511A" w14:textId="77777777" w:rsidR="004855FD" w:rsidRDefault="004855FD" w:rsidP="004855FD">
      <w:pPr>
        <w:jc w:val="center"/>
        <w:rPr>
          <w:b/>
        </w:rPr>
      </w:pPr>
      <w:r w:rsidRPr="004855FD">
        <w:rPr>
          <w:b/>
        </w:rPr>
        <w:t>Total--11</w:t>
      </w:r>
    </w:p>
    <w:p w14:paraId="08E64B1F" w14:textId="15EB5041" w:rsidR="004855FD" w:rsidRDefault="004855FD" w:rsidP="004855FD">
      <w:pPr>
        <w:jc w:val="center"/>
        <w:rPr>
          <w:b/>
        </w:rPr>
      </w:pPr>
    </w:p>
    <w:p w14:paraId="1AF52584" w14:textId="77777777" w:rsidR="004855FD" w:rsidRDefault="004855FD" w:rsidP="004855FD">
      <w:r>
        <w:t xml:space="preserve">Section 51 was adopted. </w:t>
      </w:r>
    </w:p>
    <w:p w14:paraId="4E133025" w14:textId="77777777" w:rsidR="004855FD" w:rsidRDefault="004855FD" w:rsidP="004855FD"/>
    <w:p w14:paraId="7250A7D1" w14:textId="1B4301B4" w:rsidR="004855FD" w:rsidRDefault="004855FD" w:rsidP="00425E95">
      <w:pPr>
        <w:keepNext/>
        <w:jc w:val="center"/>
        <w:rPr>
          <w:b/>
        </w:rPr>
      </w:pPr>
      <w:r w:rsidRPr="004855FD">
        <w:rPr>
          <w:b/>
        </w:rPr>
        <w:t>SECTION 52</w:t>
      </w:r>
    </w:p>
    <w:p w14:paraId="36D64EF7" w14:textId="77777777" w:rsidR="004855FD" w:rsidRDefault="004855FD" w:rsidP="00425E95">
      <w:pPr>
        <w:keepNext/>
      </w:pPr>
      <w:r>
        <w:t xml:space="preserve">The yeas and nays were taken resulting as follows: </w:t>
      </w:r>
    </w:p>
    <w:p w14:paraId="79B4E41C" w14:textId="59FE642F" w:rsidR="004855FD" w:rsidRDefault="004855FD" w:rsidP="00425E95">
      <w:pPr>
        <w:keepNext/>
        <w:jc w:val="center"/>
      </w:pPr>
      <w:r>
        <w:t xml:space="preserve"> </w:t>
      </w:r>
      <w:bookmarkStart w:id="57" w:name="vote_start129"/>
      <w:bookmarkEnd w:id="57"/>
      <w:r>
        <w:t>Yeas 114; Nays 0</w:t>
      </w:r>
    </w:p>
    <w:p w14:paraId="7DC8ED06" w14:textId="77777777" w:rsidR="004855FD" w:rsidRDefault="004855FD" w:rsidP="004855FD">
      <w:pPr>
        <w:jc w:val="center"/>
      </w:pPr>
    </w:p>
    <w:p w14:paraId="014A0DD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82FCF91" w14:textId="77777777" w:rsidTr="004855FD">
        <w:tc>
          <w:tcPr>
            <w:tcW w:w="2179" w:type="dxa"/>
            <w:shd w:val="clear" w:color="auto" w:fill="auto"/>
          </w:tcPr>
          <w:p w14:paraId="426CE4EC" w14:textId="26294AE8" w:rsidR="004855FD" w:rsidRPr="004855FD" w:rsidRDefault="004855FD" w:rsidP="004855FD">
            <w:pPr>
              <w:keepNext/>
              <w:ind w:firstLine="0"/>
            </w:pPr>
            <w:r>
              <w:t>Alexander</w:t>
            </w:r>
          </w:p>
        </w:tc>
        <w:tc>
          <w:tcPr>
            <w:tcW w:w="2179" w:type="dxa"/>
            <w:shd w:val="clear" w:color="auto" w:fill="auto"/>
          </w:tcPr>
          <w:p w14:paraId="6696FFBC" w14:textId="192B5EDB" w:rsidR="004855FD" w:rsidRPr="004855FD" w:rsidRDefault="004855FD" w:rsidP="004855FD">
            <w:pPr>
              <w:keepNext/>
              <w:ind w:firstLine="0"/>
            </w:pPr>
            <w:r>
              <w:t>Anderson</w:t>
            </w:r>
          </w:p>
        </w:tc>
        <w:tc>
          <w:tcPr>
            <w:tcW w:w="2180" w:type="dxa"/>
            <w:shd w:val="clear" w:color="auto" w:fill="auto"/>
          </w:tcPr>
          <w:p w14:paraId="49DDAC82" w14:textId="2FE2B05B" w:rsidR="004855FD" w:rsidRPr="004855FD" w:rsidRDefault="004855FD" w:rsidP="004855FD">
            <w:pPr>
              <w:keepNext/>
              <w:ind w:firstLine="0"/>
            </w:pPr>
            <w:r>
              <w:t>Atkinson</w:t>
            </w:r>
          </w:p>
        </w:tc>
      </w:tr>
      <w:tr w:rsidR="004855FD" w:rsidRPr="004855FD" w14:paraId="1A8B0133" w14:textId="77777777" w:rsidTr="004855FD">
        <w:tc>
          <w:tcPr>
            <w:tcW w:w="2179" w:type="dxa"/>
            <w:shd w:val="clear" w:color="auto" w:fill="auto"/>
          </w:tcPr>
          <w:p w14:paraId="3D3ACD6F" w14:textId="269460C3" w:rsidR="004855FD" w:rsidRPr="004855FD" w:rsidRDefault="004855FD" w:rsidP="004855FD">
            <w:pPr>
              <w:ind w:firstLine="0"/>
            </w:pPr>
            <w:r>
              <w:t>Bailey</w:t>
            </w:r>
          </w:p>
        </w:tc>
        <w:tc>
          <w:tcPr>
            <w:tcW w:w="2179" w:type="dxa"/>
            <w:shd w:val="clear" w:color="auto" w:fill="auto"/>
          </w:tcPr>
          <w:p w14:paraId="13E7FA69" w14:textId="2550DA2E" w:rsidR="004855FD" w:rsidRPr="004855FD" w:rsidRDefault="004855FD" w:rsidP="004855FD">
            <w:pPr>
              <w:ind w:firstLine="0"/>
            </w:pPr>
            <w:r>
              <w:t>Ballentine</w:t>
            </w:r>
          </w:p>
        </w:tc>
        <w:tc>
          <w:tcPr>
            <w:tcW w:w="2180" w:type="dxa"/>
            <w:shd w:val="clear" w:color="auto" w:fill="auto"/>
          </w:tcPr>
          <w:p w14:paraId="457E54E0" w14:textId="29CED92D" w:rsidR="004855FD" w:rsidRPr="004855FD" w:rsidRDefault="004855FD" w:rsidP="004855FD">
            <w:pPr>
              <w:ind w:firstLine="0"/>
            </w:pPr>
            <w:r>
              <w:t>Bannister</w:t>
            </w:r>
          </w:p>
        </w:tc>
      </w:tr>
      <w:tr w:rsidR="004855FD" w:rsidRPr="004855FD" w14:paraId="132AA42A" w14:textId="77777777" w:rsidTr="004855FD">
        <w:tc>
          <w:tcPr>
            <w:tcW w:w="2179" w:type="dxa"/>
            <w:shd w:val="clear" w:color="auto" w:fill="auto"/>
          </w:tcPr>
          <w:p w14:paraId="61B9C39D" w14:textId="7F6E4B3E" w:rsidR="004855FD" w:rsidRPr="004855FD" w:rsidRDefault="004855FD" w:rsidP="004855FD">
            <w:pPr>
              <w:ind w:firstLine="0"/>
            </w:pPr>
            <w:r>
              <w:t>Bauer</w:t>
            </w:r>
          </w:p>
        </w:tc>
        <w:tc>
          <w:tcPr>
            <w:tcW w:w="2179" w:type="dxa"/>
            <w:shd w:val="clear" w:color="auto" w:fill="auto"/>
          </w:tcPr>
          <w:p w14:paraId="2E923FD1" w14:textId="454976B2" w:rsidR="004855FD" w:rsidRPr="004855FD" w:rsidRDefault="004855FD" w:rsidP="004855FD">
            <w:pPr>
              <w:ind w:firstLine="0"/>
            </w:pPr>
            <w:r>
              <w:t>Beach</w:t>
            </w:r>
          </w:p>
        </w:tc>
        <w:tc>
          <w:tcPr>
            <w:tcW w:w="2180" w:type="dxa"/>
            <w:shd w:val="clear" w:color="auto" w:fill="auto"/>
          </w:tcPr>
          <w:p w14:paraId="3BA71057" w14:textId="2E5B572B" w:rsidR="004855FD" w:rsidRPr="004855FD" w:rsidRDefault="004855FD" w:rsidP="004855FD">
            <w:pPr>
              <w:ind w:firstLine="0"/>
            </w:pPr>
            <w:r>
              <w:t>Bernstein</w:t>
            </w:r>
          </w:p>
        </w:tc>
      </w:tr>
      <w:tr w:rsidR="004855FD" w:rsidRPr="004855FD" w14:paraId="03780D7F" w14:textId="77777777" w:rsidTr="004855FD">
        <w:tc>
          <w:tcPr>
            <w:tcW w:w="2179" w:type="dxa"/>
            <w:shd w:val="clear" w:color="auto" w:fill="auto"/>
          </w:tcPr>
          <w:p w14:paraId="65E88877" w14:textId="012BD18F" w:rsidR="004855FD" w:rsidRPr="004855FD" w:rsidRDefault="004855FD" w:rsidP="004855FD">
            <w:pPr>
              <w:ind w:firstLine="0"/>
            </w:pPr>
            <w:r>
              <w:t>Blackwell</w:t>
            </w:r>
          </w:p>
        </w:tc>
        <w:tc>
          <w:tcPr>
            <w:tcW w:w="2179" w:type="dxa"/>
            <w:shd w:val="clear" w:color="auto" w:fill="auto"/>
          </w:tcPr>
          <w:p w14:paraId="24C839B0" w14:textId="091312A0" w:rsidR="004855FD" w:rsidRPr="004855FD" w:rsidRDefault="004855FD" w:rsidP="004855FD">
            <w:pPr>
              <w:ind w:firstLine="0"/>
            </w:pPr>
            <w:r>
              <w:t>Bradley</w:t>
            </w:r>
          </w:p>
        </w:tc>
        <w:tc>
          <w:tcPr>
            <w:tcW w:w="2180" w:type="dxa"/>
            <w:shd w:val="clear" w:color="auto" w:fill="auto"/>
          </w:tcPr>
          <w:p w14:paraId="3059E377" w14:textId="3BBE3607" w:rsidR="004855FD" w:rsidRPr="004855FD" w:rsidRDefault="004855FD" w:rsidP="004855FD">
            <w:pPr>
              <w:ind w:firstLine="0"/>
            </w:pPr>
            <w:r>
              <w:t>Brewer</w:t>
            </w:r>
          </w:p>
        </w:tc>
      </w:tr>
      <w:tr w:rsidR="004855FD" w:rsidRPr="004855FD" w14:paraId="49E8B05D" w14:textId="77777777" w:rsidTr="004855FD">
        <w:tc>
          <w:tcPr>
            <w:tcW w:w="2179" w:type="dxa"/>
            <w:shd w:val="clear" w:color="auto" w:fill="auto"/>
          </w:tcPr>
          <w:p w14:paraId="2FAA7CA2" w14:textId="0B2B8ED7" w:rsidR="004855FD" w:rsidRPr="004855FD" w:rsidRDefault="004855FD" w:rsidP="004855FD">
            <w:pPr>
              <w:ind w:firstLine="0"/>
            </w:pPr>
            <w:r>
              <w:t>Brittain</w:t>
            </w:r>
          </w:p>
        </w:tc>
        <w:tc>
          <w:tcPr>
            <w:tcW w:w="2179" w:type="dxa"/>
            <w:shd w:val="clear" w:color="auto" w:fill="auto"/>
          </w:tcPr>
          <w:p w14:paraId="3A7C0EDF" w14:textId="21137346" w:rsidR="004855FD" w:rsidRPr="004855FD" w:rsidRDefault="004855FD" w:rsidP="004855FD">
            <w:pPr>
              <w:ind w:firstLine="0"/>
            </w:pPr>
            <w:r>
              <w:t>Burns</w:t>
            </w:r>
          </w:p>
        </w:tc>
        <w:tc>
          <w:tcPr>
            <w:tcW w:w="2180" w:type="dxa"/>
            <w:shd w:val="clear" w:color="auto" w:fill="auto"/>
          </w:tcPr>
          <w:p w14:paraId="44534772" w14:textId="0239FB82" w:rsidR="004855FD" w:rsidRPr="004855FD" w:rsidRDefault="004855FD" w:rsidP="004855FD">
            <w:pPr>
              <w:ind w:firstLine="0"/>
            </w:pPr>
            <w:r>
              <w:t>Bustos</w:t>
            </w:r>
          </w:p>
        </w:tc>
      </w:tr>
      <w:tr w:rsidR="004855FD" w:rsidRPr="004855FD" w14:paraId="2FF857EE" w14:textId="77777777" w:rsidTr="004855FD">
        <w:tc>
          <w:tcPr>
            <w:tcW w:w="2179" w:type="dxa"/>
            <w:shd w:val="clear" w:color="auto" w:fill="auto"/>
          </w:tcPr>
          <w:p w14:paraId="7EC2B25A" w14:textId="05724AC0" w:rsidR="004855FD" w:rsidRPr="004855FD" w:rsidRDefault="004855FD" w:rsidP="004855FD">
            <w:pPr>
              <w:ind w:firstLine="0"/>
            </w:pPr>
            <w:r>
              <w:t>Calhoon</w:t>
            </w:r>
          </w:p>
        </w:tc>
        <w:tc>
          <w:tcPr>
            <w:tcW w:w="2179" w:type="dxa"/>
            <w:shd w:val="clear" w:color="auto" w:fill="auto"/>
          </w:tcPr>
          <w:p w14:paraId="0E412D58" w14:textId="0CAA54CA" w:rsidR="004855FD" w:rsidRPr="004855FD" w:rsidRDefault="004855FD" w:rsidP="004855FD">
            <w:pPr>
              <w:ind w:firstLine="0"/>
            </w:pPr>
            <w:r>
              <w:t>Carter</w:t>
            </w:r>
          </w:p>
        </w:tc>
        <w:tc>
          <w:tcPr>
            <w:tcW w:w="2180" w:type="dxa"/>
            <w:shd w:val="clear" w:color="auto" w:fill="auto"/>
          </w:tcPr>
          <w:p w14:paraId="75754C2D" w14:textId="7D8373DB" w:rsidR="004855FD" w:rsidRPr="004855FD" w:rsidRDefault="004855FD" w:rsidP="004855FD">
            <w:pPr>
              <w:ind w:firstLine="0"/>
            </w:pPr>
            <w:r>
              <w:t>Caskey</w:t>
            </w:r>
          </w:p>
        </w:tc>
      </w:tr>
      <w:tr w:rsidR="004855FD" w:rsidRPr="004855FD" w14:paraId="1EA784E6" w14:textId="77777777" w:rsidTr="004855FD">
        <w:tc>
          <w:tcPr>
            <w:tcW w:w="2179" w:type="dxa"/>
            <w:shd w:val="clear" w:color="auto" w:fill="auto"/>
          </w:tcPr>
          <w:p w14:paraId="6552096B" w14:textId="37008921" w:rsidR="004855FD" w:rsidRPr="004855FD" w:rsidRDefault="004855FD" w:rsidP="004855FD">
            <w:pPr>
              <w:ind w:firstLine="0"/>
            </w:pPr>
            <w:r>
              <w:t>Chapman</w:t>
            </w:r>
          </w:p>
        </w:tc>
        <w:tc>
          <w:tcPr>
            <w:tcW w:w="2179" w:type="dxa"/>
            <w:shd w:val="clear" w:color="auto" w:fill="auto"/>
          </w:tcPr>
          <w:p w14:paraId="17404469" w14:textId="2A999194" w:rsidR="004855FD" w:rsidRPr="004855FD" w:rsidRDefault="004855FD" w:rsidP="004855FD">
            <w:pPr>
              <w:ind w:firstLine="0"/>
            </w:pPr>
            <w:r>
              <w:t>Chumley</w:t>
            </w:r>
          </w:p>
        </w:tc>
        <w:tc>
          <w:tcPr>
            <w:tcW w:w="2180" w:type="dxa"/>
            <w:shd w:val="clear" w:color="auto" w:fill="auto"/>
          </w:tcPr>
          <w:p w14:paraId="178D3143" w14:textId="6072A564" w:rsidR="004855FD" w:rsidRPr="004855FD" w:rsidRDefault="004855FD" w:rsidP="004855FD">
            <w:pPr>
              <w:ind w:firstLine="0"/>
            </w:pPr>
            <w:r>
              <w:t>Clyburn</w:t>
            </w:r>
          </w:p>
        </w:tc>
      </w:tr>
      <w:tr w:rsidR="004855FD" w:rsidRPr="004855FD" w14:paraId="5EF4442D" w14:textId="77777777" w:rsidTr="004855FD">
        <w:tc>
          <w:tcPr>
            <w:tcW w:w="2179" w:type="dxa"/>
            <w:shd w:val="clear" w:color="auto" w:fill="auto"/>
          </w:tcPr>
          <w:p w14:paraId="1BA22FD1" w14:textId="293FEA3C" w:rsidR="004855FD" w:rsidRPr="004855FD" w:rsidRDefault="004855FD" w:rsidP="004855FD">
            <w:pPr>
              <w:ind w:firstLine="0"/>
            </w:pPr>
            <w:r>
              <w:t>Cobb-Hunter</w:t>
            </w:r>
          </w:p>
        </w:tc>
        <w:tc>
          <w:tcPr>
            <w:tcW w:w="2179" w:type="dxa"/>
            <w:shd w:val="clear" w:color="auto" w:fill="auto"/>
          </w:tcPr>
          <w:p w14:paraId="38112A9C" w14:textId="1409D1C5" w:rsidR="004855FD" w:rsidRPr="004855FD" w:rsidRDefault="004855FD" w:rsidP="004855FD">
            <w:pPr>
              <w:ind w:firstLine="0"/>
            </w:pPr>
            <w:r>
              <w:t>Collins</w:t>
            </w:r>
          </w:p>
        </w:tc>
        <w:tc>
          <w:tcPr>
            <w:tcW w:w="2180" w:type="dxa"/>
            <w:shd w:val="clear" w:color="auto" w:fill="auto"/>
          </w:tcPr>
          <w:p w14:paraId="059C79AB" w14:textId="57C14177" w:rsidR="004855FD" w:rsidRPr="004855FD" w:rsidRDefault="004855FD" w:rsidP="004855FD">
            <w:pPr>
              <w:ind w:firstLine="0"/>
            </w:pPr>
            <w:r>
              <w:t>Connell</w:t>
            </w:r>
          </w:p>
        </w:tc>
      </w:tr>
      <w:tr w:rsidR="004855FD" w:rsidRPr="004855FD" w14:paraId="1F877FEA" w14:textId="77777777" w:rsidTr="004855FD">
        <w:tc>
          <w:tcPr>
            <w:tcW w:w="2179" w:type="dxa"/>
            <w:shd w:val="clear" w:color="auto" w:fill="auto"/>
          </w:tcPr>
          <w:p w14:paraId="5BE84EE2" w14:textId="2BF95656" w:rsidR="004855FD" w:rsidRPr="004855FD" w:rsidRDefault="004855FD" w:rsidP="004855FD">
            <w:pPr>
              <w:ind w:firstLine="0"/>
            </w:pPr>
            <w:r>
              <w:t>B. L. Cox</w:t>
            </w:r>
          </w:p>
        </w:tc>
        <w:tc>
          <w:tcPr>
            <w:tcW w:w="2179" w:type="dxa"/>
            <w:shd w:val="clear" w:color="auto" w:fill="auto"/>
          </w:tcPr>
          <w:p w14:paraId="7A271A73" w14:textId="1771EE7F" w:rsidR="004855FD" w:rsidRPr="004855FD" w:rsidRDefault="004855FD" w:rsidP="004855FD">
            <w:pPr>
              <w:ind w:firstLine="0"/>
            </w:pPr>
            <w:r>
              <w:t>Crawford</w:t>
            </w:r>
          </w:p>
        </w:tc>
        <w:tc>
          <w:tcPr>
            <w:tcW w:w="2180" w:type="dxa"/>
            <w:shd w:val="clear" w:color="auto" w:fill="auto"/>
          </w:tcPr>
          <w:p w14:paraId="492EB2A0" w14:textId="08D73C08" w:rsidR="004855FD" w:rsidRPr="004855FD" w:rsidRDefault="004855FD" w:rsidP="004855FD">
            <w:pPr>
              <w:ind w:firstLine="0"/>
            </w:pPr>
            <w:r>
              <w:t>Cromer</w:t>
            </w:r>
          </w:p>
        </w:tc>
      </w:tr>
      <w:tr w:rsidR="004855FD" w:rsidRPr="004855FD" w14:paraId="705665F1" w14:textId="77777777" w:rsidTr="004855FD">
        <w:tc>
          <w:tcPr>
            <w:tcW w:w="2179" w:type="dxa"/>
            <w:shd w:val="clear" w:color="auto" w:fill="auto"/>
          </w:tcPr>
          <w:p w14:paraId="2C42FB0B" w14:textId="4426B3BB" w:rsidR="004855FD" w:rsidRPr="004855FD" w:rsidRDefault="004855FD" w:rsidP="004855FD">
            <w:pPr>
              <w:ind w:firstLine="0"/>
            </w:pPr>
            <w:r>
              <w:t>Davis</w:t>
            </w:r>
          </w:p>
        </w:tc>
        <w:tc>
          <w:tcPr>
            <w:tcW w:w="2179" w:type="dxa"/>
            <w:shd w:val="clear" w:color="auto" w:fill="auto"/>
          </w:tcPr>
          <w:p w14:paraId="20A58FF8" w14:textId="1BC9E8F3" w:rsidR="004855FD" w:rsidRPr="004855FD" w:rsidRDefault="004855FD" w:rsidP="004855FD">
            <w:pPr>
              <w:ind w:firstLine="0"/>
            </w:pPr>
            <w:r>
              <w:t>Dillard</w:t>
            </w:r>
          </w:p>
        </w:tc>
        <w:tc>
          <w:tcPr>
            <w:tcW w:w="2180" w:type="dxa"/>
            <w:shd w:val="clear" w:color="auto" w:fill="auto"/>
          </w:tcPr>
          <w:p w14:paraId="0A90CEB3" w14:textId="2BFA67DA" w:rsidR="004855FD" w:rsidRPr="004855FD" w:rsidRDefault="004855FD" w:rsidP="004855FD">
            <w:pPr>
              <w:ind w:firstLine="0"/>
            </w:pPr>
            <w:r>
              <w:t>Elliott</w:t>
            </w:r>
          </w:p>
        </w:tc>
      </w:tr>
      <w:tr w:rsidR="004855FD" w:rsidRPr="004855FD" w14:paraId="41D7BB82" w14:textId="77777777" w:rsidTr="004855FD">
        <w:tc>
          <w:tcPr>
            <w:tcW w:w="2179" w:type="dxa"/>
            <w:shd w:val="clear" w:color="auto" w:fill="auto"/>
          </w:tcPr>
          <w:p w14:paraId="3D91C23E" w14:textId="406EEB2A" w:rsidR="004855FD" w:rsidRPr="004855FD" w:rsidRDefault="004855FD" w:rsidP="004855FD">
            <w:pPr>
              <w:ind w:firstLine="0"/>
            </w:pPr>
            <w:r>
              <w:t>Erickson</w:t>
            </w:r>
          </w:p>
        </w:tc>
        <w:tc>
          <w:tcPr>
            <w:tcW w:w="2179" w:type="dxa"/>
            <w:shd w:val="clear" w:color="auto" w:fill="auto"/>
          </w:tcPr>
          <w:p w14:paraId="1BD58963" w14:textId="7A408358" w:rsidR="004855FD" w:rsidRPr="004855FD" w:rsidRDefault="004855FD" w:rsidP="004855FD">
            <w:pPr>
              <w:ind w:firstLine="0"/>
            </w:pPr>
            <w:r>
              <w:t>Felder</w:t>
            </w:r>
          </w:p>
        </w:tc>
        <w:tc>
          <w:tcPr>
            <w:tcW w:w="2180" w:type="dxa"/>
            <w:shd w:val="clear" w:color="auto" w:fill="auto"/>
          </w:tcPr>
          <w:p w14:paraId="6A044BAA" w14:textId="17FBC60D" w:rsidR="004855FD" w:rsidRPr="004855FD" w:rsidRDefault="004855FD" w:rsidP="004855FD">
            <w:pPr>
              <w:ind w:firstLine="0"/>
            </w:pPr>
            <w:r>
              <w:t>Forrest</w:t>
            </w:r>
          </w:p>
        </w:tc>
      </w:tr>
      <w:tr w:rsidR="004855FD" w:rsidRPr="004855FD" w14:paraId="37F9E415" w14:textId="77777777" w:rsidTr="004855FD">
        <w:tc>
          <w:tcPr>
            <w:tcW w:w="2179" w:type="dxa"/>
            <w:shd w:val="clear" w:color="auto" w:fill="auto"/>
          </w:tcPr>
          <w:p w14:paraId="0C4142A5" w14:textId="30E99699" w:rsidR="004855FD" w:rsidRPr="004855FD" w:rsidRDefault="004855FD" w:rsidP="004855FD">
            <w:pPr>
              <w:ind w:firstLine="0"/>
            </w:pPr>
            <w:r>
              <w:t>Gagnon</w:t>
            </w:r>
          </w:p>
        </w:tc>
        <w:tc>
          <w:tcPr>
            <w:tcW w:w="2179" w:type="dxa"/>
            <w:shd w:val="clear" w:color="auto" w:fill="auto"/>
          </w:tcPr>
          <w:p w14:paraId="3EA6744E" w14:textId="0C433610" w:rsidR="004855FD" w:rsidRPr="004855FD" w:rsidRDefault="004855FD" w:rsidP="004855FD">
            <w:pPr>
              <w:ind w:firstLine="0"/>
            </w:pPr>
            <w:r>
              <w:t>Garvin</w:t>
            </w:r>
          </w:p>
        </w:tc>
        <w:tc>
          <w:tcPr>
            <w:tcW w:w="2180" w:type="dxa"/>
            <w:shd w:val="clear" w:color="auto" w:fill="auto"/>
          </w:tcPr>
          <w:p w14:paraId="12C8AF4D" w14:textId="097DCC6C" w:rsidR="004855FD" w:rsidRPr="004855FD" w:rsidRDefault="004855FD" w:rsidP="004855FD">
            <w:pPr>
              <w:ind w:firstLine="0"/>
            </w:pPr>
            <w:r>
              <w:t>Gatch</w:t>
            </w:r>
          </w:p>
        </w:tc>
      </w:tr>
      <w:tr w:rsidR="004855FD" w:rsidRPr="004855FD" w14:paraId="2EA22C43" w14:textId="77777777" w:rsidTr="004855FD">
        <w:tc>
          <w:tcPr>
            <w:tcW w:w="2179" w:type="dxa"/>
            <w:shd w:val="clear" w:color="auto" w:fill="auto"/>
          </w:tcPr>
          <w:p w14:paraId="08AFBB92" w14:textId="3A17FF16" w:rsidR="004855FD" w:rsidRPr="004855FD" w:rsidRDefault="004855FD" w:rsidP="004855FD">
            <w:pPr>
              <w:ind w:firstLine="0"/>
            </w:pPr>
            <w:r>
              <w:t>Gibson</w:t>
            </w:r>
          </w:p>
        </w:tc>
        <w:tc>
          <w:tcPr>
            <w:tcW w:w="2179" w:type="dxa"/>
            <w:shd w:val="clear" w:color="auto" w:fill="auto"/>
          </w:tcPr>
          <w:p w14:paraId="58BB7D85" w14:textId="45A1BD24" w:rsidR="004855FD" w:rsidRPr="004855FD" w:rsidRDefault="004855FD" w:rsidP="004855FD">
            <w:pPr>
              <w:ind w:firstLine="0"/>
            </w:pPr>
            <w:r>
              <w:t>Gilliam</w:t>
            </w:r>
          </w:p>
        </w:tc>
        <w:tc>
          <w:tcPr>
            <w:tcW w:w="2180" w:type="dxa"/>
            <w:shd w:val="clear" w:color="auto" w:fill="auto"/>
          </w:tcPr>
          <w:p w14:paraId="2BCB3AF9" w14:textId="68E1F939" w:rsidR="004855FD" w:rsidRPr="004855FD" w:rsidRDefault="004855FD" w:rsidP="004855FD">
            <w:pPr>
              <w:ind w:firstLine="0"/>
            </w:pPr>
            <w:r>
              <w:t>Gilliard</w:t>
            </w:r>
          </w:p>
        </w:tc>
      </w:tr>
      <w:tr w:rsidR="004855FD" w:rsidRPr="004855FD" w14:paraId="3E1613C8" w14:textId="77777777" w:rsidTr="004855FD">
        <w:tc>
          <w:tcPr>
            <w:tcW w:w="2179" w:type="dxa"/>
            <w:shd w:val="clear" w:color="auto" w:fill="auto"/>
          </w:tcPr>
          <w:p w14:paraId="1E88DCF6" w14:textId="4022F62B" w:rsidR="004855FD" w:rsidRPr="004855FD" w:rsidRDefault="004855FD" w:rsidP="004855FD">
            <w:pPr>
              <w:ind w:firstLine="0"/>
            </w:pPr>
            <w:r>
              <w:t>Guest</w:t>
            </w:r>
          </w:p>
        </w:tc>
        <w:tc>
          <w:tcPr>
            <w:tcW w:w="2179" w:type="dxa"/>
            <w:shd w:val="clear" w:color="auto" w:fill="auto"/>
          </w:tcPr>
          <w:p w14:paraId="03917BF3" w14:textId="184AB022" w:rsidR="004855FD" w:rsidRPr="004855FD" w:rsidRDefault="004855FD" w:rsidP="004855FD">
            <w:pPr>
              <w:ind w:firstLine="0"/>
            </w:pPr>
            <w:r>
              <w:t>Haddon</w:t>
            </w:r>
          </w:p>
        </w:tc>
        <w:tc>
          <w:tcPr>
            <w:tcW w:w="2180" w:type="dxa"/>
            <w:shd w:val="clear" w:color="auto" w:fill="auto"/>
          </w:tcPr>
          <w:p w14:paraId="7F4CBDB0" w14:textId="0453BA08" w:rsidR="004855FD" w:rsidRPr="004855FD" w:rsidRDefault="004855FD" w:rsidP="004855FD">
            <w:pPr>
              <w:ind w:firstLine="0"/>
            </w:pPr>
            <w:r>
              <w:t>Hager</w:t>
            </w:r>
          </w:p>
        </w:tc>
      </w:tr>
      <w:tr w:rsidR="004855FD" w:rsidRPr="004855FD" w14:paraId="750307B0" w14:textId="77777777" w:rsidTr="004855FD">
        <w:tc>
          <w:tcPr>
            <w:tcW w:w="2179" w:type="dxa"/>
            <w:shd w:val="clear" w:color="auto" w:fill="auto"/>
          </w:tcPr>
          <w:p w14:paraId="7001A975" w14:textId="1B1488CB" w:rsidR="004855FD" w:rsidRPr="004855FD" w:rsidRDefault="004855FD" w:rsidP="004855FD">
            <w:pPr>
              <w:ind w:firstLine="0"/>
            </w:pPr>
            <w:r>
              <w:t>Hardee</w:t>
            </w:r>
          </w:p>
        </w:tc>
        <w:tc>
          <w:tcPr>
            <w:tcW w:w="2179" w:type="dxa"/>
            <w:shd w:val="clear" w:color="auto" w:fill="auto"/>
          </w:tcPr>
          <w:p w14:paraId="0ACEEA7D" w14:textId="7DD09CF3" w:rsidR="004855FD" w:rsidRPr="004855FD" w:rsidRDefault="004855FD" w:rsidP="004855FD">
            <w:pPr>
              <w:ind w:firstLine="0"/>
            </w:pPr>
            <w:r>
              <w:t>Harris</w:t>
            </w:r>
          </w:p>
        </w:tc>
        <w:tc>
          <w:tcPr>
            <w:tcW w:w="2180" w:type="dxa"/>
            <w:shd w:val="clear" w:color="auto" w:fill="auto"/>
          </w:tcPr>
          <w:p w14:paraId="3F066FFD" w14:textId="472201E0" w:rsidR="004855FD" w:rsidRPr="004855FD" w:rsidRDefault="004855FD" w:rsidP="004855FD">
            <w:pPr>
              <w:ind w:firstLine="0"/>
            </w:pPr>
            <w:r>
              <w:t>Hart</w:t>
            </w:r>
          </w:p>
        </w:tc>
      </w:tr>
      <w:tr w:rsidR="004855FD" w:rsidRPr="004855FD" w14:paraId="57FE722B" w14:textId="77777777" w:rsidTr="004855FD">
        <w:tc>
          <w:tcPr>
            <w:tcW w:w="2179" w:type="dxa"/>
            <w:shd w:val="clear" w:color="auto" w:fill="auto"/>
          </w:tcPr>
          <w:p w14:paraId="104ACF6B" w14:textId="7EAEC1EB" w:rsidR="004855FD" w:rsidRPr="004855FD" w:rsidRDefault="004855FD" w:rsidP="004855FD">
            <w:pPr>
              <w:ind w:firstLine="0"/>
            </w:pPr>
            <w:r>
              <w:t>Hartnett</w:t>
            </w:r>
          </w:p>
        </w:tc>
        <w:tc>
          <w:tcPr>
            <w:tcW w:w="2179" w:type="dxa"/>
            <w:shd w:val="clear" w:color="auto" w:fill="auto"/>
          </w:tcPr>
          <w:p w14:paraId="210405AD" w14:textId="11524285" w:rsidR="004855FD" w:rsidRPr="004855FD" w:rsidRDefault="004855FD" w:rsidP="004855FD">
            <w:pPr>
              <w:ind w:firstLine="0"/>
            </w:pPr>
            <w:r>
              <w:t>Hayes</w:t>
            </w:r>
          </w:p>
        </w:tc>
        <w:tc>
          <w:tcPr>
            <w:tcW w:w="2180" w:type="dxa"/>
            <w:shd w:val="clear" w:color="auto" w:fill="auto"/>
          </w:tcPr>
          <w:p w14:paraId="325A9477" w14:textId="1BCE9C65" w:rsidR="004855FD" w:rsidRPr="004855FD" w:rsidRDefault="004855FD" w:rsidP="004855FD">
            <w:pPr>
              <w:ind w:firstLine="0"/>
            </w:pPr>
            <w:r>
              <w:t>Henegan</w:t>
            </w:r>
          </w:p>
        </w:tc>
      </w:tr>
      <w:tr w:rsidR="004855FD" w:rsidRPr="004855FD" w14:paraId="231265F8" w14:textId="77777777" w:rsidTr="004855FD">
        <w:tc>
          <w:tcPr>
            <w:tcW w:w="2179" w:type="dxa"/>
            <w:shd w:val="clear" w:color="auto" w:fill="auto"/>
          </w:tcPr>
          <w:p w14:paraId="576ECCC3" w14:textId="60528B62" w:rsidR="004855FD" w:rsidRPr="004855FD" w:rsidRDefault="004855FD" w:rsidP="004855FD">
            <w:pPr>
              <w:ind w:firstLine="0"/>
            </w:pPr>
            <w:r>
              <w:t>Herbkersman</w:t>
            </w:r>
          </w:p>
        </w:tc>
        <w:tc>
          <w:tcPr>
            <w:tcW w:w="2179" w:type="dxa"/>
            <w:shd w:val="clear" w:color="auto" w:fill="auto"/>
          </w:tcPr>
          <w:p w14:paraId="50B23951" w14:textId="59BA0D62" w:rsidR="004855FD" w:rsidRPr="004855FD" w:rsidRDefault="004855FD" w:rsidP="004855FD">
            <w:pPr>
              <w:ind w:firstLine="0"/>
            </w:pPr>
            <w:r>
              <w:t>Hewitt</w:t>
            </w:r>
          </w:p>
        </w:tc>
        <w:tc>
          <w:tcPr>
            <w:tcW w:w="2180" w:type="dxa"/>
            <w:shd w:val="clear" w:color="auto" w:fill="auto"/>
          </w:tcPr>
          <w:p w14:paraId="604DC884" w14:textId="51A06030" w:rsidR="004855FD" w:rsidRPr="004855FD" w:rsidRDefault="004855FD" w:rsidP="004855FD">
            <w:pPr>
              <w:ind w:firstLine="0"/>
            </w:pPr>
            <w:r>
              <w:t>Hiott</w:t>
            </w:r>
          </w:p>
        </w:tc>
      </w:tr>
      <w:tr w:rsidR="004855FD" w:rsidRPr="004855FD" w14:paraId="010F8D2D" w14:textId="77777777" w:rsidTr="004855FD">
        <w:tc>
          <w:tcPr>
            <w:tcW w:w="2179" w:type="dxa"/>
            <w:shd w:val="clear" w:color="auto" w:fill="auto"/>
          </w:tcPr>
          <w:p w14:paraId="13DE91CB" w14:textId="1096E762" w:rsidR="004855FD" w:rsidRPr="004855FD" w:rsidRDefault="004855FD" w:rsidP="004855FD">
            <w:pPr>
              <w:ind w:firstLine="0"/>
            </w:pPr>
            <w:r>
              <w:t>Hixon</w:t>
            </w:r>
          </w:p>
        </w:tc>
        <w:tc>
          <w:tcPr>
            <w:tcW w:w="2179" w:type="dxa"/>
            <w:shd w:val="clear" w:color="auto" w:fill="auto"/>
          </w:tcPr>
          <w:p w14:paraId="5C8BE326" w14:textId="08375B32" w:rsidR="004855FD" w:rsidRPr="004855FD" w:rsidRDefault="004855FD" w:rsidP="004855FD">
            <w:pPr>
              <w:ind w:firstLine="0"/>
            </w:pPr>
            <w:r>
              <w:t>Hosey</w:t>
            </w:r>
          </w:p>
        </w:tc>
        <w:tc>
          <w:tcPr>
            <w:tcW w:w="2180" w:type="dxa"/>
            <w:shd w:val="clear" w:color="auto" w:fill="auto"/>
          </w:tcPr>
          <w:p w14:paraId="7D9610CD" w14:textId="4EB2304E" w:rsidR="004855FD" w:rsidRPr="004855FD" w:rsidRDefault="004855FD" w:rsidP="004855FD">
            <w:pPr>
              <w:ind w:firstLine="0"/>
            </w:pPr>
            <w:r>
              <w:t>Howard</w:t>
            </w:r>
          </w:p>
        </w:tc>
      </w:tr>
      <w:tr w:rsidR="004855FD" w:rsidRPr="004855FD" w14:paraId="74D7157D" w14:textId="77777777" w:rsidTr="004855FD">
        <w:tc>
          <w:tcPr>
            <w:tcW w:w="2179" w:type="dxa"/>
            <w:shd w:val="clear" w:color="auto" w:fill="auto"/>
          </w:tcPr>
          <w:p w14:paraId="4CA79ED6" w14:textId="24F40172" w:rsidR="004855FD" w:rsidRPr="004855FD" w:rsidRDefault="004855FD" w:rsidP="004855FD">
            <w:pPr>
              <w:ind w:firstLine="0"/>
            </w:pPr>
            <w:r>
              <w:t>Hyde</w:t>
            </w:r>
          </w:p>
        </w:tc>
        <w:tc>
          <w:tcPr>
            <w:tcW w:w="2179" w:type="dxa"/>
            <w:shd w:val="clear" w:color="auto" w:fill="auto"/>
          </w:tcPr>
          <w:p w14:paraId="55854704" w14:textId="3FE8357A" w:rsidR="004855FD" w:rsidRPr="004855FD" w:rsidRDefault="004855FD" w:rsidP="004855FD">
            <w:pPr>
              <w:ind w:firstLine="0"/>
            </w:pPr>
            <w:r>
              <w:t>Jefferson</w:t>
            </w:r>
          </w:p>
        </w:tc>
        <w:tc>
          <w:tcPr>
            <w:tcW w:w="2180" w:type="dxa"/>
            <w:shd w:val="clear" w:color="auto" w:fill="auto"/>
          </w:tcPr>
          <w:p w14:paraId="7502507F" w14:textId="4A58529A" w:rsidR="004855FD" w:rsidRPr="004855FD" w:rsidRDefault="004855FD" w:rsidP="004855FD">
            <w:pPr>
              <w:ind w:firstLine="0"/>
            </w:pPr>
            <w:r>
              <w:t>J. E. Johnson</w:t>
            </w:r>
          </w:p>
        </w:tc>
      </w:tr>
      <w:tr w:rsidR="004855FD" w:rsidRPr="004855FD" w14:paraId="62CFD0AA" w14:textId="77777777" w:rsidTr="004855FD">
        <w:tc>
          <w:tcPr>
            <w:tcW w:w="2179" w:type="dxa"/>
            <w:shd w:val="clear" w:color="auto" w:fill="auto"/>
          </w:tcPr>
          <w:p w14:paraId="7A605843" w14:textId="3965AA26" w:rsidR="004855FD" w:rsidRPr="004855FD" w:rsidRDefault="004855FD" w:rsidP="004855FD">
            <w:pPr>
              <w:ind w:firstLine="0"/>
            </w:pPr>
            <w:r>
              <w:t>J. L. Johnson</w:t>
            </w:r>
          </w:p>
        </w:tc>
        <w:tc>
          <w:tcPr>
            <w:tcW w:w="2179" w:type="dxa"/>
            <w:shd w:val="clear" w:color="auto" w:fill="auto"/>
          </w:tcPr>
          <w:p w14:paraId="5D270C48" w14:textId="0C3D433B" w:rsidR="004855FD" w:rsidRPr="004855FD" w:rsidRDefault="004855FD" w:rsidP="004855FD">
            <w:pPr>
              <w:ind w:firstLine="0"/>
            </w:pPr>
            <w:r>
              <w:t>Jordan</w:t>
            </w:r>
          </w:p>
        </w:tc>
        <w:tc>
          <w:tcPr>
            <w:tcW w:w="2180" w:type="dxa"/>
            <w:shd w:val="clear" w:color="auto" w:fill="auto"/>
          </w:tcPr>
          <w:p w14:paraId="3E0F0F6E" w14:textId="2548F697" w:rsidR="004855FD" w:rsidRPr="004855FD" w:rsidRDefault="004855FD" w:rsidP="004855FD">
            <w:pPr>
              <w:ind w:firstLine="0"/>
            </w:pPr>
            <w:r>
              <w:t>Kilmartin</w:t>
            </w:r>
          </w:p>
        </w:tc>
      </w:tr>
      <w:tr w:rsidR="004855FD" w:rsidRPr="004855FD" w14:paraId="55DA0ECE" w14:textId="77777777" w:rsidTr="004855FD">
        <w:tc>
          <w:tcPr>
            <w:tcW w:w="2179" w:type="dxa"/>
            <w:shd w:val="clear" w:color="auto" w:fill="auto"/>
          </w:tcPr>
          <w:p w14:paraId="59850490" w14:textId="7B28D59F" w:rsidR="004855FD" w:rsidRPr="004855FD" w:rsidRDefault="004855FD" w:rsidP="004855FD">
            <w:pPr>
              <w:ind w:firstLine="0"/>
            </w:pPr>
            <w:r>
              <w:t>King</w:t>
            </w:r>
          </w:p>
        </w:tc>
        <w:tc>
          <w:tcPr>
            <w:tcW w:w="2179" w:type="dxa"/>
            <w:shd w:val="clear" w:color="auto" w:fill="auto"/>
          </w:tcPr>
          <w:p w14:paraId="5F0CFD59" w14:textId="68981BA3" w:rsidR="004855FD" w:rsidRPr="004855FD" w:rsidRDefault="004855FD" w:rsidP="004855FD">
            <w:pPr>
              <w:ind w:firstLine="0"/>
            </w:pPr>
            <w:r>
              <w:t>Kirby</w:t>
            </w:r>
          </w:p>
        </w:tc>
        <w:tc>
          <w:tcPr>
            <w:tcW w:w="2180" w:type="dxa"/>
            <w:shd w:val="clear" w:color="auto" w:fill="auto"/>
          </w:tcPr>
          <w:p w14:paraId="106034E6" w14:textId="2E692531" w:rsidR="004855FD" w:rsidRPr="004855FD" w:rsidRDefault="004855FD" w:rsidP="004855FD">
            <w:pPr>
              <w:ind w:firstLine="0"/>
            </w:pPr>
            <w:r>
              <w:t>Landing</w:t>
            </w:r>
          </w:p>
        </w:tc>
      </w:tr>
      <w:tr w:rsidR="004855FD" w:rsidRPr="004855FD" w14:paraId="04844620" w14:textId="77777777" w:rsidTr="004855FD">
        <w:tc>
          <w:tcPr>
            <w:tcW w:w="2179" w:type="dxa"/>
            <w:shd w:val="clear" w:color="auto" w:fill="auto"/>
          </w:tcPr>
          <w:p w14:paraId="2976D7F8" w14:textId="12C48EA3" w:rsidR="004855FD" w:rsidRPr="004855FD" w:rsidRDefault="004855FD" w:rsidP="004855FD">
            <w:pPr>
              <w:ind w:firstLine="0"/>
            </w:pPr>
            <w:r>
              <w:t>Lawson</w:t>
            </w:r>
          </w:p>
        </w:tc>
        <w:tc>
          <w:tcPr>
            <w:tcW w:w="2179" w:type="dxa"/>
            <w:shd w:val="clear" w:color="auto" w:fill="auto"/>
          </w:tcPr>
          <w:p w14:paraId="4F48047C" w14:textId="19A0C1C8" w:rsidR="004855FD" w:rsidRPr="004855FD" w:rsidRDefault="004855FD" w:rsidP="004855FD">
            <w:pPr>
              <w:ind w:firstLine="0"/>
            </w:pPr>
            <w:r>
              <w:t>Leber</w:t>
            </w:r>
          </w:p>
        </w:tc>
        <w:tc>
          <w:tcPr>
            <w:tcW w:w="2180" w:type="dxa"/>
            <w:shd w:val="clear" w:color="auto" w:fill="auto"/>
          </w:tcPr>
          <w:p w14:paraId="18E0D627" w14:textId="4736E2D5" w:rsidR="004855FD" w:rsidRPr="004855FD" w:rsidRDefault="004855FD" w:rsidP="004855FD">
            <w:pPr>
              <w:ind w:firstLine="0"/>
            </w:pPr>
            <w:r>
              <w:t>Ligon</w:t>
            </w:r>
          </w:p>
        </w:tc>
      </w:tr>
      <w:tr w:rsidR="004855FD" w:rsidRPr="004855FD" w14:paraId="518E4723" w14:textId="77777777" w:rsidTr="004855FD">
        <w:tc>
          <w:tcPr>
            <w:tcW w:w="2179" w:type="dxa"/>
            <w:shd w:val="clear" w:color="auto" w:fill="auto"/>
          </w:tcPr>
          <w:p w14:paraId="6182F6B1" w14:textId="1FA8E2AB" w:rsidR="004855FD" w:rsidRPr="004855FD" w:rsidRDefault="004855FD" w:rsidP="004855FD">
            <w:pPr>
              <w:ind w:firstLine="0"/>
            </w:pPr>
            <w:r>
              <w:t>Long</w:t>
            </w:r>
          </w:p>
        </w:tc>
        <w:tc>
          <w:tcPr>
            <w:tcW w:w="2179" w:type="dxa"/>
            <w:shd w:val="clear" w:color="auto" w:fill="auto"/>
          </w:tcPr>
          <w:p w14:paraId="783EBF8F" w14:textId="2D0C7311" w:rsidR="004855FD" w:rsidRPr="004855FD" w:rsidRDefault="004855FD" w:rsidP="004855FD">
            <w:pPr>
              <w:ind w:firstLine="0"/>
            </w:pPr>
            <w:r>
              <w:t>Lowe</w:t>
            </w:r>
          </w:p>
        </w:tc>
        <w:tc>
          <w:tcPr>
            <w:tcW w:w="2180" w:type="dxa"/>
            <w:shd w:val="clear" w:color="auto" w:fill="auto"/>
          </w:tcPr>
          <w:p w14:paraId="1A47DA4C" w14:textId="51A72ED0" w:rsidR="004855FD" w:rsidRPr="004855FD" w:rsidRDefault="004855FD" w:rsidP="004855FD">
            <w:pPr>
              <w:ind w:firstLine="0"/>
            </w:pPr>
            <w:r>
              <w:t>Magnuson</w:t>
            </w:r>
          </w:p>
        </w:tc>
      </w:tr>
      <w:tr w:rsidR="004855FD" w:rsidRPr="004855FD" w14:paraId="064FF412" w14:textId="77777777" w:rsidTr="004855FD">
        <w:tc>
          <w:tcPr>
            <w:tcW w:w="2179" w:type="dxa"/>
            <w:shd w:val="clear" w:color="auto" w:fill="auto"/>
          </w:tcPr>
          <w:p w14:paraId="5A4BE606" w14:textId="15BBC106" w:rsidR="004855FD" w:rsidRPr="004855FD" w:rsidRDefault="004855FD" w:rsidP="004855FD">
            <w:pPr>
              <w:ind w:firstLine="0"/>
            </w:pPr>
            <w:r>
              <w:t>May</w:t>
            </w:r>
          </w:p>
        </w:tc>
        <w:tc>
          <w:tcPr>
            <w:tcW w:w="2179" w:type="dxa"/>
            <w:shd w:val="clear" w:color="auto" w:fill="auto"/>
          </w:tcPr>
          <w:p w14:paraId="2CC46BFE" w14:textId="5EE8C664" w:rsidR="004855FD" w:rsidRPr="004855FD" w:rsidRDefault="004855FD" w:rsidP="004855FD">
            <w:pPr>
              <w:ind w:firstLine="0"/>
            </w:pPr>
            <w:r>
              <w:t>McCabe</w:t>
            </w:r>
          </w:p>
        </w:tc>
        <w:tc>
          <w:tcPr>
            <w:tcW w:w="2180" w:type="dxa"/>
            <w:shd w:val="clear" w:color="auto" w:fill="auto"/>
          </w:tcPr>
          <w:p w14:paraId="066FB3C3" w14:textId="230FC18C" w:rsidR="004855FD" w:rsidRPr="004855FD" w:rsidRDefault="004855FD" w:rsidP="004855FD">
            <w:pPr>
              <w:ind w:firstLine="0"/>
            </w:pPr>
            <w:r>
              <w:t>McCravy</w:t>
            </w:r>
          </w:p>
        </w:tc>
      </w:tr>
      <w:tr w:rsidR="004855FD" w:rsidRPr="004855FD" w14:paraId="5F67F484" w14:textId="77777777" w:rsidTr="004855FD">
        <w:tc>
          <w:tcPr>
            <w:tcW w:w="2179" w:type="dxa"/>
            <w:shd w:val="clear" w:color="auto" w:fill="auto"/>
          </w:tcPr>
          <w:p w14:paraId="4452FACE" w14:textId="2E80DBD2" w:rsidR="004855FD" w:rsidRPr="004855FD" w:rsidRDefault="004855FD" w:rsidP="004855FD">
            <w:pPr>
              <w:ind w:firstLine="0"/>
            </w:pPr>
            <w:r>
              <w:t>McDaniel</w:t>
            </w:r>
          </w:p>
        </w:tc>
        <w:tc>
          <w:tcPr>
            <w:tcW w:w="2179" w:type="dxa"/>
            <w:shd w:val="clear" w:color="auto" w:fill="auto"/>
          </w:tcPr>
          <w:p w14:paraId="3E6C8761" w14:textId="207DD777" w:rsidR="004855FD" w:rsidRPr="004855FD" w:rsidRDefault="004855FD" w:rsidP="004855FD">
            <w:pPr>
              <w:ind w:firstLine="0"/>
            </w:pPr>
            <w:r>
              <w:t>McGinnis</w:t>
            </w:r>
          </w:p>
        </w:tc>
        <w:tc>
          <w:tcPr>
            <w:tcW w:w="2180" w:type="dxa"/>
            <w:shd w:val="clear" w:color="auto" w:fill="auto"/>
          </w:tcPr>
          <w:p w14:paraId="64926635" w14:textId="16BFB159" w:rsidR="004855FD" w:rsidRPr="004855FD" w:rsidRDefault="004855FD" w:rsidP="004855FD">
            <w:pPr>
              <w:ind w:firstLine="0"/>
            </w:pPr>
            <w:r>
              <w:t>Mitchell</w:t>
            </w:r>
          </w:p>
        </w:tc>
      </w:tr>
      <w:tr w:rsidR="004855FD" w:rsidRPr="004855FD" w14:paraId="35691C59" w14:textId="77777777" w:rsidTr="004855FD">
        <w:tc>
          <w:tcPr>
            <w:tcW w:w="2179" w:type="dxa"/>
            <w:shd w:val="clear" w:color="auto" w:fill="auto"/>
          </w:tcPr>
          <w:p w14:paraId="321C500F" w14:textId="530350E3" w:rsidR="004855FD" w:rsidRPr="004855FD" w:rsidRDefault="004855FD" w:rsidP="004855FD">
            <w:pPr>
              <w:ind w:firstLine="0"/>
            </w:pPr>
            <w:r>
              <w:t>T. Moore</w:t>
            </w:r>
          </w:p>
        </w:tc>
        <w:tc>
          <w:tcPr>
            <w:tcW w:w="2179" w:type="dxa"/>
            <w:shd w:val="clear" w:color="auto" w:fill="auto"/>
          </w:tcPr>
          <w:p w14:paraId="03381CB4" w14:textId="4142FF17" w:rsidR="004855FD" w:rsidRPr="004855FD" w:rsidRDefault="004855FD" w:rsidP="004855FD">
            <w:pPr>
              <w:ind w:firstLine="0"/>
            </w:pPr>
            <w:r>
              <w:t>A. M. Morgan</w:t>
            </w:r>
          </w:p>
        </w:tc>
        <w:tc>
          <w:tcPr>
            <w:tcW w:w="2180" w:type="dxa"/>
            <w:shd w:val="clear" w:color="auto" w:fill="auto"/>
          </w:tcPr>
          <w:p w14:paraId="1AB1E349" w14:textId="4240DB0A" w:rsidR="004855FD" w:rsidRPr="004855FD" w:rsidRDefault="004855FD" w:rsidP="004855FD">
            <w:pPr>
              <w:ind w:firstLine="0"/>
            </w:pPr>
            <w:r>
              <w:t>T. A. Morgan</w:t>
            </w:r>
          </w:p>
        </w:tc>
      </w:tr>
      <w:tr w:rsidR="004855FD" w:rsidRPr="004855FD" w14:paraId="383344C6" w14:textId="77777777" w:rsidTr="004855FD">
        <w:tc>
          <w:tcPr>
            <w:tcW w:w="2179" w:type="dxa"/>
            <w:shd w:val="clear" w:color="auto" w:fill="auto"/>
          </w:tcPr>
          <w:p w14:paraId="1C714EFC" w14:textId="4D1FE5A0" w:rsidR="004855FD" w:rsidRPr="004855FD" w:rsidRDefault="004855FD" w:rsidP="004855FD">
            <w:pPr>
              <w:ind w:firstLine="0"/>
            </w:pPr>
            <w:r>
              <w:t>Moss</w:t>
            </w:r>
          </w:p>
        </w:tc>
        <w:tc>
          <w:tcPr>
            <w:tcW w:w="2179" w:type="dxa"/>
            <w:shd w:val="clear" w:color="auto" w:fill="auto"/>
          </w:tcPr>
          <w:p w14:paraId="41EFEC6B" w14:textId="5BB9008B" w:rsidR="004855FD" w:rsidRPr="004855FD" w:rsidRDefault="004855FD" w:rsidP="004855FD">
            <w:pPr>
              <w:ind w:firstLine="0"/>
            </w:pPr>
            <w:r>
              <w:t>Murphy</w:t>
            </w:r>
          </w:p>
        </w:tc>
        <w:tc>
          <w:tcPr>
            <w:tcW w:w="2180" w:type="dxa"/>
            <w:shd w:val="clear" w:color="auto" w:fill="auto"/>
          </w:tcPr>
          <w:p w14:paraId="2C4D9AAA" w14:textId="6356B108" w:rsidR="004855FD" w:rsidRPr="004855FD" w:rsidRDefault="004855FD" w:rsidP="004855FD">
            <w:pPr>
              <w:ind w:firstLine="0"/>
            </w:pPr>
            <w:r>
              <w:t>Neese</w:t>
            </w:r>
          </w:p>
        </w:tc>
      </w:tr>
      <w:tr w:rsidR="004855FD" w:rsidRPr="004855FD" w14:paraId="31E76EA0" w14:textId="77777777" w:rsidTr="004855FD">
        <w:tc>
          <w:tcPr>
            <w:tcW w:w="2179" w:type="dxa"/>
            <w:shd w:val="clear" w:color="auto" w:fill="auto"/>
          </w:tcPr>
          <w:p w14:paraId="21E231AE" w14:textId="0FD26643" w:rsidR="004855FD" w:rsidRPr="004855FD" w:rsidRDefault="004855FD" w:rsidP="004855FD">
            <w:pPr>
              <w:ind w:firstLine="0"/>
            </w:pPr>
            <w:r>
              <w:t>B. Newton</w:t>
            </w:r>
          </w:p>
        </w:tc>
        <w:tc>
          <w:tcPr>
            <w:tcW w:w="2179" w:type="dxa"/>
            <w:shd w:val="clear" w:color="auto" w:fill="auto"/>
          </w:tcPr>
          <w:p w14:paraId="7D989A34" w14:textId="15A9D077" w:rsidR="004855FD" w:rsidRPr="004855FD" w:rsidRDefault="004855FD" w:rsidP="004855FD">
            <w:pPr>
              <w:ind w:firstLine="0"/>
            </w:pPr>
            <w:r>
              <w:t>W. Newton</w:t>
            </w:r>
          </w:p>
        </w:tc>
        <w:tc>
          <w:tcPr>
            <w:tcW w:w="2180" w:type="dxa"/>
            <w:shd w:val="clear" w:color="auto" w:fill="auto"/>
          </w:tcPr>
          <w:p w14:paraId="6260AD5B" w14:textId="2EAF1A95" w:rsidR="004855FD" w:rsidRPr="004855FD" w:rsidRDefault="004855FD" w:rsidP="004855FD">
            <w:pPr>
              <w:ind w:firstLine="0"/>
            </w:pPr>
            <w:r>
              <w:t>Nutt</w:t>
            </w:r>
          </w:p>
        </w:tc>
      </w:tr>
      <w:tr w:rsidR="004855FD" w:rsidRPr="004855FD" w14:paraId="3CD6993E" w14:textId="77777777" w:rsidTr="004855FD">
        <w:tc>
          <w:tcPr>
            <w:tcW w:w="2179" w:type="dxa"/>
            <w:shd w:val="clear" w:color="auto" w:fill="auto"/>
          </w:tcPr>
          <w:p w14:paraId="168BBF8D" w14:textId="0E9B8632" w:rsidR="004855FD" w:rsidRPr="004855FD" w:rsidRDefault="004855FD" w:rsidP="004855FD">
            <w:pPr>
              <w:ind w:firstLine="0"/>
            </w:pPr>
            <w:r>
              <w:t>Oremus</w:t>
            </w:r>
          </w:p>
        </w:tc>
        <w:tc>
          <w:tcPr>
            <w:tcW w:w="2179" w:type="dxa"/>
            <w:shd w:val="clear" w:color="auto" w:fill="auto"/>
          </w:tcPr>
          <w:p w14:paraId="0A404C62" w14:textId="7F77EB40" w:rsidR="004855FD" w:rsidRPr="004855FD" w:rsidRDefault="004855FD" w:rsidP="004855FD">
            <w:pPr>
              <w:ind w:firstLine="0"/>
            </w:pPr>
            <w:r>
              <w:t>Pace</w:t>
            </w:r>
          </w:p>
        </w:tc>
        <w:tc>
          <w:tcPr>
            <w:tcW w:w="2180" w:type="dxa"/>
            <w:shd w:val="clear" w:color="auto" w:fill="auto"/>
          </w:tcPr>
          <w:p w14:paraId="5FBEFC01" w14:textId="3688F435" w:rsidR="004855FD" w:rsidRPr="004855FD" w:rsidRDefault="004855FD" w:rsidP="004855FD">
            <w:pPr>
              <w:ind w:firstLine="0"/>
            </w:pPr>
            <w:r>
              <w:t>Pedalino</w:t>
            </w:r>
          </w:p>
        </w:tc>
      </w:tr>
      <w:tr w:rsidR="004855FD" w:rsidRPr="004855FD" w14:paraId="1FB8135C" w14:textId="77777777" w:rsidTr="004855FD">
        <w:tc>
          <w:tcPr>
            <w:tcW w:w="2179" w:type="dxa"/>
            <w:shd w:val="clear" w:color="auto" w:fill="auto"/>
          </w:tcPr>
          <w:p w14:paraId="0FC1A210" w14:textId="3F0D55C4" w:rsidR="004855FD" w:rsidRPr="004855FD" w:rsidRDefault="004855FD" w:rsidP="004855FD">
            <w:pPr>
              <w:ind w:firstLine="0"/>
            </w:pPr>
            <w:r>
              <w:t>Pendarvis</w:t>
            </w:r>
          </w:p>
        </w:tc>
        <w:tc>
          <w:tcPr>
            <w:tcW w:w="2179" w:type="dxa"/>
            <w:shd w:val="clear" w:color="auto" w:fill="auto"/>
          </w:tcPr>
          <w:p w14:paraId="1272FEAE" w14:textId="7DA02919" w:rsidR="004855FD" w:rsidRPr="004855FD" w:rsidRDefault="004855FD" w:rsidP="004855FD">
            <w:pPr>
              <w:ind w:firstLine="0"/>
            </w:pPr>
            <w:r>
              <w:t>Pope</w:t>
            </w:r>
          </w:p>
        </w:tc>
        <w:tc>
          <w:tcPr>
            <w:tcW w:w="2180" w:type="dxa"/>
            <w:shd w:val="clear" w:color="auto" w:fill="auto"/>
          </w:tcPr>
          <w:p w14:paraId="60A11BE5" w14:textId="0455AFAD" w:rsidR="004855FD" w:rsidRPr="004855FD" w:rsidRDefault="004855FD" w:rsidP="004855FD">
            <w:pPr>
              <w:ind w:firstLine="0"/>
            </w:pPr>
            <w:r>
              <w:t>Rivers</w:t>
            </w:r>
          </w:p>
        </w:tc>
      </w:tr>
      <w:tr w:rsidR="004855FD" w:rsidRPr="004855FD" w14:paraId="507FE1D2" w14:textId="77777777" w:rsidTr="004855FD">
        <w:tc>
          <w:tcPr>
            <w:tcW w:w="2179" w:type="dxa"/>
            <w:shd w:val="clear" w:color="auto" w:fill="auto"/>
          </w:tcPr>
          <w:p w14:paraId="73CB6ADD" w14:textId="6641429B" w:rsidR="004855FD" w:rsidRPr="004855FD" w:rsidRDefault="004855FD" w:rsidP="004855FD">
            <w:pPr>
              <w:ind w:firstLine="0"/>
            </w:pPr>
            <w:r>
              <w:t>Robbins</w:t>
            </w:r>
          </w:p>
        </w:tc>
        <w:tc>
          <w:tcPr>
            <w:tcW w:w="2179" w:type="dxa"/>
            <w:shd w:val="clear" w:color="auto" w:fill="auto"/>
          </w:tcPr>
          <w:p w14:paraId="5DCF9433" w14:textId="70A52E70" w:rsidR="004855FD" w:rsidRPr="004855FD" w:rsidRDefault="004855FD" w:rsidP="004855FD">
            <w:pPr>
              <w:ind w:firstLine="0"/>
            </w:pPr>
            <w:r>
              <w:t>Rose</w:t>
            </w:r>
          </w:p>
        </w:tc>
        <w:tc>
          <w:tcPr>
            <w:tcW w:w="2180" w:type="dxa"/>
            <w:shd w:val="clear" w:color="auto" w:fill="auto"/>
          </w:tcPr>
          <w:p w14:paraId="7F75425D" w14:textId="0BF381BE" w:rsidR="004855FD" w:rsidRPr="004855FD" w:rsidRDefault="004855FD" w:rsidP="004855FD">
            <w:pPr>
              <w:ind w:firstLine="0"/>
            </w:pPr>
            <w:r>
              <w:t>Rutherford</w:t>
            </w:r>
          </w:p>
        </w:tc>
      </w:tr>
      <w:tr w:rsidR="004855FD" w:rsidRPr="004855FD" w14:paraId="7A240E6E" w14:textId="77777777" w:rsidTr="004855FD">
        <w:tc>
          <w:tcPr>
            <w:tcW w:w="2179" w:type="dxa"/>
            <w:shd w:val="clear" w:color="auto" w:fill="auto"/>
          </w:tcPr>
          <w:p w14:paraId="55070ED4" w14:textId="17C4FDAA" w:rsidR="004855FD" w:rsidRPr="004855FD" w:rsidRDefault="004855FD" w:rsidP="004855FD">
            <w:pPr>
              <w:ind w:firstLine="0"/>
            </w:pPr>
            <w:r>
              <w:t>Sandifer</w:t>
            </w:r>
          </w:p>
        </w:tc>
        <w:tc>
          <w:tcPr>
            <w:tcW w:w="2179" w:type="dxa"/>
            <w:shd w:val="clear" w:color="auto" w:fill="auto"/>
          </w:tcPr>
          <w:p w14:paraId="0AD0B72E" w14:textId="7B44199A" w:rsidR="004855FD" w:rsidRPr="004855FD" w:rsidRDefault="004855FD" w:rsidP="004855FD">
            <w:pPr>
              <w:ind w:firstLine="0"/>
            </w:pPr>
            <w:r>
              <w:t>Schuessler</w:t>
            </w:r>
          </w:p>
        </w:tc>
        <w:tc>
          <w:tcPr>
            <w:tcW w:w="2180" w:type="dxa"/>
            <w:shd w:val="clear" w:color="auto" w:fill="auto"/>
          </w:tcPr>
          <w:p w14:paraId="0410233A" w14:textId="7E9727A5" w:rsidR="004855FD" w:rsidRPr="004855FD" w:rsidRDefault="004855FD" w:rsidP="004855FD">
            <w:pPr>
              <w:ind w:firstLine="0"/>
            </w:pPr>
            <w:r>
              <w:t>Sessions</w:t>
            </w:r>
          </w:p>
        </w:tc>
      </w:tr>
      <w:tr w:rsidR="004855FD" w:rsidRPr="004855FD" w14:paraId="1CB75050" w14:textId="77777777" w:rsidTr="004855FD">
        <w:tc>
          <w:tcPr>
            <w:tcW w:w="2179" w:type="dxa"/>
            <w:shd w:val="clear" w:color="auto" w:fill="auto"/>
          </w:tcPr>
          <w:p w14:paraId="544A922A" w14:textId="07D8EB24" w:rsidR="004855FD" w:rsidRPr="004855FD" w:rsidRDefault="004855FD" w:rsidP="004855FD">
            <w:pPr>
              <w:ind w:firstLine="0"/>
            </w:pPr>
            <w:r>
              <w:t>G. M. Smith</w:t>
            </w:r>
          </w:p>
        </w:tc>
        <w:tc>
          <w:tcPr>
            <w:tcW w:w="2179" w:type="dxa"/>
            <w:shd w:val="clear" w:color="auto" w:fill="auto"/>
          </w:tcPr>
          <w:p w14:paraId="4BD62701" w14:textId="27C183D8" w:rsidR="004855FD" w:rsidRPr="004855FD" w:rsidRDefault="004855FD" w:rsidP="004855FD">
            <w:pPr>
              <w:ind w:firstLine="0"/>
            </w:pPr>
            <w:r>
              <w:t>M. M. Smith</w:t>
            </w:r>
          </w:p>
        </w:tc>
        <w:tc>
          <w:tcPr>
            <w:tcW w:w="2180" w:type="dxa"/>
            <w:shd w:val="clear" w:color="auto" w:fill="auto"/>
          </w:tcPr>
          <w:p w14:paraId="71A331B8" w14:textId="45EBBF0C" w:rsidR="004855FD" w:rsidRPr="004855FD" w:rsidRDefault="004855FD" w:rsidP="004855FD">
            <w:pPr>
              <w:ind w:firstLine="0"/>
            </w:pPr>
            <w:r>
              <w:t>Stavrinakis</w:t>
            </w:r>
          </w:p>
        </w:tc>
      </w:tr>
      <w:tr w:rsidR="004855FD" w:rsidRPr="004855FD" w14:paraId="148A3136" w14:textId="77777777" w:rsidTr="004855FD">
        <w:tc>
          <w:tcPr>
            <w:tcW w:w="2179" w:type="dxa"/>
            <w:shd w:val="clear" w:color="auto" w:fill="auto"/>
          </w:tcPr>
          <w:p w14:paraId="3F90D944" w14:textId="000D1770" w:rsidR="004855FD" w:rsidRPr="004855FD" w:rsidRDefault="004855FD" w:rsidP="004855FD">
            <w:pPr>
              <w:ind w:firstLine="0"/>
            </w:pPr>
            <w:r>
              <w:t>Taylor</w:t>
            </w:r>
          </w:p>
        </w:tc>
        <w:tc>
          <w:tcPr>
            <w:tcW w:w="2179" w:type="dxa"/>
            <w:shd w:val="clear" w:color="auto" w:fill="auto"/>
          </w:tcPr>
          <w:p w14:paraId="32EBD521" w14:textId="1148E2A1" w:rsidR="004855FD" w:rsidRPr="004855FD" w:rsidRDefault="004855FD" w:rsidP="004855FD">
            <w:pPr>
              <w:ind w:firstLine="0"/>
            </w:pPr>
            <w:r>
              <w:t>Thayer</w:t>
            </w:r>
          </w:p>
        </w:tc>
        <w:tc>
          <w:tcPr>
            <w:tcW w:w="2180" w:type="dxa"/>
            <w:shd w:val="clear" w:color="auto" w:fill="auto"/>
          </w:tcPr>
          <w:p w14:paraId="1C5C1B26" w14:textId="342B0425" w:rsidR="004855FD" w:rsidRPr="004855FD" w:rsidRDefault="004855FD" w:rsidP="004855FD">
            <w:pPr>
              <w:ind w:firstLine="0"/>
            </w:pPr>
            <w:r>
              <w:t>Thigpen</w:t>
            </w:r>
          </w:p>
        </w:tc>
      </w:tr>
      <w:tr w:rsidR="004855FD" w:rsidRPr="004855FD" w14:paraId="5D6F7759" w14:textId="77777777" w:rsidTr="004855FD">
        <w:tc>
          <w:tcPr>
            <w:tcW w:w="2179" w:type="dxa"/>
            <w:shd w:val="clear" w:color="auto" w:fill="auto"/>
          </w:tcPr>
          <w:p w14:paraId="148EA522" w14:textId="714AD5C6" w:rsidR="004855FD" w:rsidRPr="004855FD" w:rsidRDefault="004855FD" w:rsidP="004855FD">
            <w:pPr>
              <w:ind w:firstLine="0"/>
            </w:pPr>
            <w:r>
              <w:t>Trantham</w:t>
            </w:r>
          </w:p>
        </w:tc>
        <w:tc>
          <w:tcPr>
            <w:tcW w:w="2179" w:type="dxa"/>
            <w:shd w:val="clear" w:color="auto" w:fill="auto"/>
          </w:tcPr>
          <w:p w14:paraId="3F61CBE3" w14:textId="5EF80EDB" w:rsidR="004855FD" w:rsidRPr="004855FD" w:rsidRDefault="004855FD" w:rsidP="004855FD">
            <w:pPr>
              <w:ind w:firstLine="0"/>
            </w:pPr>
            <w:r>
              <w:t>Vaughan</w:t>
            </w:r>
          </w:p>
        </w:tc>
        <w:tc>
          <w:tcPr>
            <w:tcW w:w="2180" w:type="dxa"/>
            <w:shd w:val="clear" w:color="auto" w:fill="auto"/>
          </w:tcPr>
          <w:p w14:paraId="25D7A8B2" w14:textId="6D5EC032" w:rsidR="004855FD" w:rsidRPr="004855FD" w:rsidRDefault="004855FD" w:rsidP="004855FD">
            <w:pPr>
              <w:ind w:firstLine="0"/>
            </w:pPr>
            <w:r>
              <w:t>Weeks</w:t>
            </w:r>
          </w:p>
        </w:tc>
      </w:tr>
      <w:tr w:rsidR="004855FD" w:rsidRPr="004855FD" w14:paraId="733997FE" w14:textId="77777777" w:rsidTr="004855FD">
        <w:tc>
          <w:tcPr>
            <w:tcW w:w="2179" w:type="dxa"/>
            <w:shd w:val="clear" w:color="auto" w:fill="auto"/>
          </w:tcPr>
          <w:p w14:paraId="18428480" w14:textId="670039CB" w:rsidR="004855FD" w:rsidRPr="004855FD" w:rsidRDefault="004855FD" w:rsidP="004855FD">
            <w:pPr>
              <w:ind w:firstLine="0"/>
            </w:pPr>
            <w:r>
              <w:t>West</w:t>
            </w:r>
          </w:p>
        </w:tc>
        <w:tc>
          <w:tcPr>
            <w:tcW w:w="2179" w:type="dxa"/>
            <w:shd w:val="clear" w:color="auto" w:fill="auto"/>
          </w:tcPr>
          <w:p w14:paraId="4AE1DCF2" w14:textId="0EB615DD" w:rsidR="004855FD" w:rsidRPr="004855FD" w:rsidRDefault="004855FD" w:rsidP="004855FD">
            <w:pPr>
              <w:ind w:firstLine="0"/>
            </w:pPr>
            <w:r>
              <w:t>Wetmore</w:t>
            </w:r>
          </w:p>
        </w:tc>
        <w:tc>
          <w:tcPr>
            <w:tcW w:w="2180" w:type="dxa"/>
            <w:shd w:val="clear" w:color="auto" w:fill="auto"/>
          </w:tcPr>
          <w:p w14:paraId="55E5FD77" w14:textId="7A716F16" w:rsidR="004855FD" w:rsidRPr="004855FD" w:rsidRDefault="004855FD" w:rsidP="004855FD">
            <w:pPr>
              <w:ind w:firstLine="0"/>
            </w:pPr>
            <w:r>
              <w:t>Wheeler</w:t>
            </w:r>
          </w:p>
        </w:tc>
      </w:tr>
      <w:tr w:rsidR="004855FD" w:rsidRPr="004855FD" w14:paraId="016E45EB" w14:textId="77777777" w:rsidTr="004855FD">
        <w:tc>
          <w:tcPr>
            <w:tcW w:w="2179" w:type="dxa"/>
            <w:shd w:val="clear" w:color="auto" w:fill="auto"/>
          </w:tcPr>
          <w:p w14:paraId="0388DC58" w14:textId="6CBF9AD9" w:rsidR="004855FD" w:rsidRPr="004855FD" w:rsidRDefault="004855FD" w:rsidP="004855FD">
            <w:pPr>
              <w:keepNext/>
              <w:ind w:firstLine="0"/>
            </w:pPr>
            <w:r>
              <w:t>White</w:t>
            </w:r>
          </w:p>
        </w:tc>
        <w:tc>
          <w:tcPr>
            <w:tcW w:w="2179" w:type="dxa"/>
            <w:shd w:val="clear" w:color="auto" w:fill="auto"/>
          </w:tcPr>
          <w:p w14:paraId="3479D331" w14:textId="0DA45A6A" w:rsidR="004855FD" w:rsidRPr="004855FD" w:rsidRDefault="004855FD" w:rsidP="004855FD">
            <w:pPr>
              <w:keepNext/>
              <w:ind w:firstLine="0"/>
            </w:pPr>
            <w:r>
              <w:t>Whitmire</w:t>
            </w:r>
          </w:p>
        </w:tc>
        <w:tc>
          <w:tcPr>
            <w:tcW w:w="2180" w:type="dxa"/>
            <w:shd w:val="clear" w:color="auto" w:fill="auto"/>
          </w:tcPr>
          <w:p w14:paraId="40A7D39F" w14:textId="752D576A" w:rsidR="004855FD" w:rsidRPr="004855FD" w:rsidRDefault="004855FD" w:rsidP="004855FD">
            <w:pPr>
              <w:keepNext/>
              <w:ind w:firstLine="0"/>
            </w:pPr>
            <w:r>
              <w:t>Williams</w:t>
            </w:r>
          </w:p>
        </w:tc>
      </w:tr>
      <w:tr w:rsidR="004855FD" w:rsidRPr="004855FD" w14:paraId="6E49FE0E" w14:textId="77777777" w:rsidTr="004855FD">
        <w:tc>
          <w:tcPr>
            <w:tcW w:w="2179" w:type="dxa"/>
            <w:shd w:val="clear" w:color="auto" w:fill="auto"/>
          </w:tcPr>
          <w:p w14:paraId="7E7D02F6" w14:textId="677F8593" w:rsidR="004855FD" w:rsidRPr="004855FD" w:rsidRDefault="004855FD" w:rsidP="004855FD">
            <w:pPr>
              <w:keepNext/>
              <w:ind w:firstLine="0"/>
            </w:pPr>
            <w:r>
              <w:t>Willis</w:t>
            </w:r>
          </w:p>
        </w:tc>
        <w:tc>
          <w:tcPr>
            <w:tcW w:w="2179" w:type="dxa"/>
            <w:shd w:val="clear" w:color="auto" w:fill="auto"/>
          </w:tcPr>
          <w:p w14:paraId="1CE79939" w14:textId="22345336" w:rsidR="004855FD" w:rsidRPr="004855FD" w:rsidRDefault="004855FD" w:rsidP="004855FD">
            <w:pPr>
              <w:keepNext/>
              <w:ind w:firstLine="0"/>
            </w:pPr>
            <w:r>
              <w:t>Wooten</w:t>
            </w:r>
          </w:p>
        </w:tc>
        <w:tc>
          <w:tcPr>
            <w:tcW w:w="2180" w:type="dxa"/>
            <w:shd w:val="clear" w:color="auto" w:fill="auto"/>
          </w:tcPr>
          <w:p w14:paraId="7BEDD67A" w14:textId="4C690D4B" w:rsidR="004855FD" w:rsidRPr="004855FD" w:rsidRDefault="004855FD" w:rsidP="004855FD">
            <w:pPr>
              <w:keepNext/>
              <w:ind w:firstLine="0"/>
            </w:pPr>
            <w:r>
              <w:t>Yow</w:t>
            </w:r>
          </w:p>
        </w:tc>
      </w:tr>
    </w:tbl>
    <w:p w14:paraId="44B68007" w14:textId="77777777" w:rsidR="004855FD" w:rsidRDefault="004855FD" w:rsidP="004855FD"/>
    <w:p w14:paraId="6C6BBFE5" w14:textId="285A6FAD" w:rsidR="004855FD" w:rsidRDefault="004855FD" w:rsidP="004855FD">
      <w:pPr>
        <w:jc w:val="center"/>
        <w:rPr>
          <w:b/>
        </w:rPr>
      </w:pPr>
      <w:r w:rsidRPr="004855FD">
        <w:rPr>
          <w:b/>
        </w:rPr>
        <w:t>Total--114</w:t>
      </w:r>
    </w:p>
    <w:p w14:paraId="799E9442" w14:textId="77777777" w:rsidR="004855FD" w:rsidRDefault="004855FD" w:rsidP="004855FD">
      <w:pPr>
        <w:jc w:val="center"/>
        <w:rPr>
          <w:b/>
        </w:rPr>
      </w:pPr>
    </w:p>
    <w:p w14:paraId="4D8A93E9" w14:textId="77777777" w:rsidR="004855FD" w:rsidRDefault="004855FD" w:rsidP="004855FD">
      <w:pPr>
        <w:ind w:firstLine="0"/>
      </w:pPr>
      <w:r w:rsidRPr="004855FD">
        <w:t xml:space="preserve"> </w:t>
      </w:r>
      <w:r>
        <w:t>Those who voted in the negative are:</w:t>
      </w:r>
    </w:p>
    <w:p w14:paraId="246F024F" w14:textId="77777777" w:rsidR="004855FD" w:rsidRDefault="004855FD" w:rsidP="004855FD"/>
    <w:p w14:paraId="66ACA294" w14:textId="77777777" w:rsidR="004855FD" w:rsidRDefault="004855FD" w:rsidP="004855FD">
      <w:pPr>
        <w:jc w:val="center"/>
        <w:rPr>
          <w:b/>
        </w:rPr>
      </w:pPr>
      <w:r w:rsidRPr="004855FD">
        <w:rPr>
          <w:b/>
        </w:rPr>
        <w:t>Total--0</w:t>
      </w:r>
    </w:p>
    <w:p w14:paraId="5602F314" w14:textId="07E5EC66" w:rsidR="004855FD" w:rsidRDefault="004855FD" w:rsidP="004855FD">
      <w:pPr>
        <w:jc w:val="center"/>
        <w:rPr>
          <w:b/>
        </w:rPr>
      </w:pPr>
    </w:p>
    <w:p w14:paraId="49AD036E" w14:textId="77777777" w:rsidR="004855FD" w:rsidRDefault="004855FD" w:rsidP="004855FD">
      <w:r>
        <w:t xml:space="preserve">Section 52 was adopted. </w:t>
      </w:r>
    </w:p>
    <w:p w14:paraId="0577A00F" w14:textId="77777777" w:rsidR="004855FD" w:rsidRDefault="004855FD" w:rsidP="004855FD"/>
    <w:p w14:paraId="24D048AB" w14:textId="65809452" w:rsidR="004855FD" w:rsidRDefault="004855FD" w:rsidP="004855FD">
      <w:pPr>
        <w:keepNext/>
        <w:jc w:val="center"/>
        <w:rPr>
          <w:b/>
        </w:rPr>
      </w:pPr>
      <w:r w:rsidRPr="004855FD">
        <w:rPr>
          <w:b/>
        </w:rPr>
        <w:t>SECTION 53</w:t>
      </w:r>
    </w:p>
    <w:p w14:paraId="52E96560" w14:textId="77777777" w:rsidR="004855FD" w:rsidRDefault="004855FD" w:rsidP="004855FD">
      <w:r>
        <w:t xml:space="preserve">The yeas and nays were taken resulting as follows: </w:t>
      </w:r>
    </w:p>
    <w:p w14:paraId="3DE10CEC" w14:textId="450AFD07" w:rsidR="004855FD" w:rsidRDefault="004855FD" w:rsidP="004855FD">
      <w:pPr>
        <w:jc w:val="center"/>
      </w:pPr>
      <w:r>
        <w:t xml:space="preserve"> </w:t>
      </w:r>
      <w:bookmarkStart w:id="58" w:name="vote_start131"/>
      <w:bookmarkEnd w:id="58"/>
      <w:r>
        <w:t>Yeas 102; Nays 9</w:t>
      </w:r>
    </w:p>
    <w:p w14:paraId="165F2123" w14:textId="77777777" w:rsidR="004855FD" w:rsidRDefault="004855FD" w:rsidP="004855FD">
      <w:pPr>
        <w:jc w:val="center"/>
      </w:pPr>
    </w:p>
    <w:p w14:paraId="1A40FFA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70088D0" w14:textId="77777777" w:rsidTr="004855FD">
        <w:tc>
          <w:tcPr>
            <w:tcW w:w="2179" w:type="dxa"/>
            <w:shd w:val="clear" w:color="auto" w:fill="auto"/>
          </w:tcPr>
          <w:p w14:paraId="51528489" w14:textId="6AF16CFA" w:rsidR="004855FD" w:rsidRPr="004855FD" w:rsidRDefault="004855FD" w:rsidP="004855FD">
            <w:pPr>
              <w:keepNext/>
              <w:ind w:firstLine="0"/>
            </w:pPr>
            <w:r>
              <w:t>Alexander</w:t>
            </w:r>
          </w:p>
        </w:tc>
        <w:tc>
          <w:tcPr>
            <w:tcW w:w="2179" w:type="dxa"/>
            <w:shd w:val="clear" w:color="auto" w:fill="auto"/>
          </w:tcPr>
          <w:p w14:paraId="65B35130" w14:textId="4AEE971C" w:rsidR="004855FD" w:rsidRPr="004855FD" w:rsidRDefault="004855FD" w:rsidP="004855FD">
            <w:pPr>
              <w:keepNext/>
              <w:ind w:firstLine="0"/>
            </w:pPr>
            <w:r>
              <w:t>Anderson</w:t>
            </w:r>
          </w:p>
        </w:tc>
        <w:tc>
          <w:tcPr>
            <w:tcW w:w="2180" w:type="dxa"/>
            <w:shd w:val="clear" w:color="auto" w:fill="auto"/>
          </w:tcPr>
          <w:p w14:paraId="2B3E7AFA" w14:textId="3E27EA4F" w:rsidR="004855FD" w:rsidRPr="004855FD" w:rsidRDefault="004855FD" w:rsidP="004855FD">
            <w:pPr>
              <w:keepNext/>
              <w:ind w:firstLine="0"/>
            </w:pPr>
            <w:r>
              <w:t>Atkinson</w:t>
            </w:r>
          </w:p>
        </w:tc>
      </w:tr>
      <w:tr w:rsidR="004855FD" w:rsidRPr="004855FD" w14:paraId="3C28DB5E" w14:textId="77777777" w:rsidTr="004855FD">
        <w:tc>
          <w:tcPr>
            <w:tcW w:w="2179" w:type="dxa"/>
            <w:shd w:val="clear" w:color="auto" w:fill="auto"/>
          </w:tcPr>
          <w:p w14:paraId="0A8D4BB0" w14:textId="1C54AA13" w:rsidR="004855FD" w:rsidRPr="004855FD" w:rsidRDefault="004855FD" w:rsidP="004855FD">
            <w:pPr>
              <w:ind w:firstLine="0"/>
            </w:pPr>
            <w:r>
              <w:t>Bailey</w:t>
            </w:r>
          </w:p>
        </w:tc>
        <w:tc>
          <w:tcPr>
            <w:tcW w:w="2179" w:type="dxa"/>
            <w:shd w:val="clear" w:color="auto" w:fill="auto"/>
          </w:tcPr>
          <w:p w14:paraId="699D5449" w14:textId="770D586A" w:rsidR="004855FD" w:rsidRPr="004855FD" w:rsidRDefault="004855FD" w:rsidP="004855FD">
            <w:pPr>
              <w:ind w:firstLine="0"/>
            </w:pPr>
            <w:r>
              <w:t>Ballentine</w:t>
            </w:r>
          </w:p>
        </w:tc>
        <w:tc>
          <w:tcPr>
            <w:tcW w:w="2180" w:type="dxa"/>
            <w:shd w:val="clear" w:color="auto" w:fill="auto"/>
          </w:tcPr>
          <w:p w14:paraId="53B75AF2" w14:textId="5605DF94" w:rsidR="004855FD" w:rsidRPr="004855FD" w:rsidRDefault="004855FD" w:rsidP="004855FD">
            <w:pPr>
              <w:ind w:firstLine="0"/>
            </w:pPr>
            <w:r>
              <w:t>Bannister</w:t>
            </w:r>
          </w:p>
        </w:tc>
      </w:tr>
      <w:tr w:rsidR="004855FD" w:rsidRPr="004855FD" w14:paraId="1D3EF876" w14:textId="77777777" w:rsidTr="004855FD">
        <w:tc>
          <w:tcPr>
            <w:tcW w:w="2179" w:type="dxa"/>
            <w:shd w:val="clear" w:color="auto" w:fill="auto"/>
          </w:tcPr>
          <w:p w14:paraId="06747CBE" w14:textId="3A5F2162" w:rsidR="004855FD" w:rsidRPr="004855FD" w:rsidRDefault="004855FD" w:rsidP="004855FD">
            <w:pPr>
              <w:ind w:firstLine="0"/>
            </w:pPr>
            <w:r>
              <w:t>Bauer</w:t>
            </w:r>
          </w:p>
        </w:tc>
        <w:tc>
          <w:tcPr>
            <w:tcW w:w="2179" w:type="dxa"/>
            <w:shd w:val="clear" w:color="auto" w:fill="auto"/>
          </w:tcPr>
          <w:p w14:paraId="3DE24576" w14:textId="6E9086AA" w:rsidR="004855FD" w:rsidRPr="004855FD" w:rsidRDefault="004855FD" w:rsidP="004855FD">
            <w:pPr>
              <w:ind w:firstLine="0"/>
            </w:pPr>
            <w:r>
              <w:t>Bernstein</w:t>
            </w:r>
          </w:p>
        </w:tc>
        <w:tc>
          <w:tcPr>
            <w:tcW w:w="2180" w:type="dxa"/>
            <w:shd w:val="clear" w:color="auto" w:fill="auto"/>
          </w:tcPr>
          <w:p w14:paraId="2C8FA1CD" w14:textId="398B0E56" w:rsidR="004855FD" w:rsidRPr="004855FD" w:rsidRDefault="004855FD" w:rsidP="004855FD">
            <w:pPr>
              <w:ind w:firstLine="0"/>
            </w:pPr>
            <w:r>
              <w:t>Blackwell</w:t>
            </w:r>
          </w:p>
        </w:tc>
      </w:tr>
      <w:tr w:rsidR="004855FD" w:rsidRPr="004855FD" w14:paraId="0C58678C" w14:textId="77777777" w:rsidTr="004855FD">
        <w:tc>
          <w:tcPr>
            <w:tcW w:w="2179" w:type="dxa"/>
            <w:shd w:val="clear" w:color="auto" w:fill="auto"/>
          </w:tcPr>
          <w:p w14:paraId="13CE892F" w14:textId="26B1C658" w:rsidR="004855FD" w:rsidRPr="004855FD" w:rsidRDefault="004855FD" w:rsidP="004855FD">
            <w:pPr>
              <w:ind w:firstLine="0"/>
            </w:pPr>
            <w:r>
              <w:t>Bradley</w:t>
            </w:r>
          </w:p>
        </w:tc>
        <w:tc>
          <w:tcPr>
            <w:tcW w:w="2179" w:type="dxa"/>
            <w:shd w:val="clear" w:color="auto" w:fill="auto"/>
          </w:tcPr>
          <w:p w14:paraId="75717A08" w14:textId="0D12F44A" w:rsidR="004855FD" w:rsidRPr="004855FD" w:rsidRDefault="004855FD" w:rsidP="004855FD">
            <w:pPr>
              <w:ind w:firstLine="0"/>
            </w:pPr>
            <w:r>
              <w:t>Brewer</w:t>
            </w:r>
          </w:p>
        </w:tc>
        <w:tc>
          <w:tcPr>
            <w:tcW w:w="2180" w:type="dxa"/>
            <w:shd w:val="clear" w:color="auto" w:fill="auto"/>
          </w:tcPr>
          <w:p w14:paraId="1D637A52" w14:textId="2B3277F3" w:rsidR="004855FD" w:rsidRPr="004855FD" w:rsidRDefault="004855FD" w:rsidP="004855FD">
            <w:pPr>
              <w:ind w:firstLine="0"/>
            </w:pPr>
            <w:r>
              <w:t>Brittain</w:t>
            </w:r>
          </w:p>
        </w:tc>
      </w:tr>
      <w:tr w:rsidR="004855FD" w:rsidRPr="004855FD" w14:paraId="0A61F4C6" w14:textId="77777777" w:rsidTr="004855FD">
        <w:tc>
          <w:tcPr>
            <w:tcW w:w="2179" w:type="dxa"/>
            <w:shd w:val="clear" w:color="auto" w:fill="auto"/>
          </w:tcPr>
          <w:p w14:paraId="36890B79" w14:textId="4A30808A" w:rsidR="004855FD" w:rsidRPr="004855FD" w:rsidRDefault="004855FD" w:rsidP="004855FD">
            <w:pPr>
              <w:ind w:firstLine="0"/>
            </w:pPr>
            <w:r>
              <w:t>Bustos</w:t>
            </w:r>
          </w:p>
        </w:tc>
        <w:tc>
          <w:tcPr>
            <w:tcW w:w="2179" w:type="dxa"/>
            <w:shd w:val="clear" w:color="auto" w:fill="auto"/>
          </w:tcPr>
          <w:p w14:paraId="428A01D7" w14:textId="41C0111D" w:rsidR="004855FD" w:rsidRPr="004855FD" w:rsidRDefault="004855FD" w:rsidP="004855FD">
            <w:pPr>
              <w:ind w:firstLine="0"/>
            </w:pPr>
            <w:r>
              <w:t>Calhoon</w:t>
            </w:r>
          </w:p>
        </w:tc>
        <w:tc>
          <w:tcPr>
            <w:tcW w:w="2180" w:type="dxa"/>
            <w:shd w:val="clear" w:color="auto" w:fill="auto"/>
          </w:tcPr>
          <w:p w14:paraId="437569A0" w14:textId="005D5D5B" w:rsidR="004855FD" w:rsidRPr="004855FD" w:rsidRDefault="004855FD" w:rsidP="004855FD">
            <w:pPr>
              <w:ind w:firstLine="0"/>
            </w:pPr>
            <w:r>
              <w:t>Carter</w:t>
            </w:r>
          </w:p>
        </w:tc>
      </w:tr>
      <w:tr w:rsidR="004855FD" w:rsidRPr="004855FD" w14:paraId="54AFB48E" w14:textId="77777777" w:rsidTr="004855FD">
        <w:tc>
          <w:tcPr>
            <w:tcW w:w="2179" w:type="dxa"/>
            <w:shd w:val="clear" w:color="auto" w:fill="auto"/>
          </w:tcPr>
          <w:p w14:paraId="6AF7F4A4" w14:textId="18D31B0B" w:rsidR="004855FD" w:rsidRPr="004855FD" w:rsidRDefault="004855FD" w:rsidP="004855FD">
            <w:pPr>
              <w:ind w:firstLine="0"/>
            </w:pPr>
            <w:r>
              <w:t>Caskey</w:t>
            </w:r>
          </w:p>
        </w:tc>
        <w:tc>
          <w:tcPr>
            <w:tcW w:w="2179" w:type="dxa"/>
            <w:shd w:val="clear" w:color="auto" w:fill="auto"/>
          </w:tcPr>
          <w:p w14:paraId="457137EE" w14:textId="75C12433" w:rsidR="004855FD" w:rsidRPr="004855FD" w:rsidRDefault="004855FD" w:rsidP="004855FD">
            <w:pPr>
              <w:ind w:firstLine="0"/>
            </w:pPr>
            <w:r>
              <w:t>Chapman</w:t>
            </w:r>
          </w:p>
        </w:tc>
        <w:tc>
          <w:tcPr>
            <w:tcW w:w="2180" w:type="dxa"/>
            <w:shd w:val="clear" w:color="auto" w:fill="auto"/>
          </w:tcPr>
          <w:p w14:paraId="237B8525" w14:textId="0D96B15F" w:rsidR="004855FD" w:rsidRPr="004855FD" w:rsidRDefault="004855FD" w:rsidP="004855FD">
            <w:pPr>
              <w:ind w:firstLine="0"/>
            </w:pPr>
            <w:r>
              <w:t>Chumley</w:t>
            </w:r>
          </w:p>
        </w:tc>
      </w:tr>
      <w:tr w:rsidR="004855FD" w:rsidRPr="004855FD" w14:paraId="0AB17DBD" w14:textId="77777777" w:rsidTr="004855FD">
        <w:tc>
          <w:tcPr>
            <w:tcW w:w="2179" w:type="dxa"/>
            <w:shd w:val="clear" w:color="auto" w:fill="auto"/>
          </w:tcPr>
          <w:p w14:paraId="73AE9CCD" w14:textId="691F4454" w:rsidR="004855FD" w:rsidRPr="004855FD" w:rsidRDefault="004855FD" w:rsidP="004855FD">
            <w:pPr>
              <w:ind w:firstLine="0"/>
            </w:pPr>
            <w:r>
              <w:t>Clyburn</w:t>
            </w:r>
          </w:p>
        </w:tc>
        <w:tc>
          <w:tcPr>
            <w:tcW w:w="2179" w:type="dxa"/>
            <w:shd w:val="clear" w:color="auto" w:fill="auto"/>
          </w:tcPr>
          <w:p w14:paraId="0CC24FEC" w14:textId="6F8D3AE8" w:rsidR="004855FD" w:rsidRPr="004855FD" w:rsidRDefault="004855FD" w:rsidP="004855FD">
            <w:pPr>
              <w:ind w:firstLine="0"/>
            </w:pPr>
            <w:r>
              <w:t>Cobb-Hunter</w:t>
            </w:r>
          </w:p>
        </w:tc>
        <w:tc>
          <w:tcPr>
            <w:tcW w:w="2180" w:type="dxa"/>
            <w:shd w:val="clear" w:color="auto" w:fill="auto"/>
          </w:tcPr>
          <w:p w14:paraId="1580D67F" w14:textId="1819C1CE" w:rsidR="004855FD" w:rsidRPr="004855FD" w:rsidRDefault="004855FD" w:rsidP="004855FD">
            <w:pPr>
              <w:ind w:firstLine="0"/>
            </w:pPr>
            <w:r>
              <w:t>Collins</w:t>
            </w:r>
          </w:p>
        </w:tc>
      </w:tr>
      <w:tr w:rsidR="004855FD" w:rsidRPr="004855FD" w14:paraId="69D5082B" w14:textId="77777777" w:rsidTr="004855FD">
        <w:tc>
          <w:tcPr>
            <w:tcW w:w="2179" w:type="dxa"/>
            <w:shd w:val="clear" w:color="auto" w:fill="auto"/>
          </w:tcPr>
          <w:p w14:paraId="56316698" w14:textId="2F2CC87D" w:rsidR="004855FD" w:rsidRPr="004855FD" w:rsidRDefault="004855FD" w:rsidP="004855FD">
            <w:pPr>
              <w:ind w:firstLine="0"/>
            </w:pPr>
            <w:r>
              <w:t>Connell</w:t>
            </w:r>
          </w:p>
        </w:tc>
        <w:tc>
          <w:tcPr>
            <w:tcW w:w="2179" w:type="dxa"/>
            <w:shd w:val="clear" w:color="auto" w:fill="auto"/>
          </w:tcPr>
          <w:p w14:paraId="4039B221" w14:textId="64143647" w:rsidR="004855FD" w:rsidRPr="004855FD" w:rsidRDefault="004855FD" w:rsidP="004855FD">
            <w:pPr>
              <w:ind w:firstLine="0"/>
            </w:pPr>
            <w:r>
              <w:t>B. L. Cox</w:t>
            </w:r>
          </w:p>
        </w:tc>
        <w:tc>
          <w:tcPr>
            <w:tcW w:w="2180" w:type="dxa"/>
            <w:shd w:val="clear" w:color="auto" w:fill="auto"/>
          </w:tcPr>
          <w:p w14:paraId="00737ED3" w14:textId="76733DF2" w:rsidR="004855FD" w:rsidRPr="004855FD" w:rsidRDefault="004855FD" w:rsidP="004855FD">
            <w:pPr>
              <w:ind w:firstLine="0"/>
            </w:pPr>
            <w:r>
              <w:t>Crawford</w:t>
            </w:r>
          </w:p>
        </w:tc>
      </w:tr>
      <w:tr w:rsidR="004855FD" w:rsidRPr="004855FD" w14:paraId="54E46050" w14:textId="77777777" w:rsidTr="004855FD">
        <w:tc>
          <w:tcPr>
            <w:tcW w:w="2179" w:type="dxa"/>
            <w:shd w:val="clear" w:color="auto" w:fill="auto"/>
          </w:tcPr>
          <w:p w14:paraId="2CA73736" w14:textId="3E1C6C4B" w:rsidR="004855FD" w:rsidRPr="004855FD" w:rsidRDefault="004855FD" w:rsidP="004855FD">
            <w:pPr>
              <w:ind w:firstLine="0"/>
            </w:pPr>
            <w:r>
              <w:t>Cromer</w:t>
            </w:r>
          </w:p>
        </w:tc>
        <w:tc>
          <w:tcPr>
            <w:tcW w:w="2179" w:type="dxa"/>
            <w:shd w:val="clear" w:color="auto" w:fill="auto"/>
          </w:tcPr>
          <w:p w14:paraId="25FDCC8A" w14:textId="63734AFE" w:rsidR="004855FD" w:rsidRPr="004855FD" w:rsidRDefault="004855FD" w:rsidP="004855FD">
            <w:pPr>
              <w:ind w:firstLine="0"/>
            </w:pPr>
            <w:r>
              <w:t>Davis</w:t>
            </w:r>
          </w:p>
        </w:tc>
        <w:tc>
          <w:tcPr>
            <w:tcW w:w="2180" w:type="dxa"/>
            <w:shd w:val="clear" w:color="auto" w:fill="auto"/>
          </w:tcPr>
          <w:p w14:paraId="149C8D46" w14:textId="5910D2A1" w:rsidR="004855FD" w:rsidRPr="004855FD" w:rsidRDefault="004855FD" w:rsidP="004855FD">
            <w:pPr>
              <w:ind w:firstLine="0"/>
            </w:pPr>
            <w:r>
              <w:t>Dillard</w:t>
            </w:r>
          </w:p>
        </w:tc>
      </w:tr>
      <w:tr w:rsidR="004855FD" w:rsidRPr="004855FD" w14:paraId="75FF6DDF" w14:textId="77777777" w:rsidTr="004855FD">
        <w:tc>
          <w:tcPr>
            <w:tcW w:w="2179" w:type="dxa"/>
            <w:shd w:val="clear" w:color="auto" w:fill="auto"/>
          </w:tcPr>
          <w:p w14:paraId="584FCB81" w14:textId="756D5AF4" w:rsidR="004855FD" w:rsidRPr="004855FD" w:rsidRDefault="004855FD" w:rsidP="004855FD">
            <w:pPr>
              <w:ind w:firstLine="0"/>
            </w:pPr>
            <w:r>
              <w:t>Elliott</w:t>
            </w:r>
          </w:p>
        </w:tc>
        <w:tc>
          <w:tcPr>
            <w:tcW w:w="2179" w:type="dxa"/>
            <w:shd w:val="clear" w:color="auto" w:fill="auto"/>
          </w:tcPr>
          <w:p w14:paraId="083F0A07" w14:textId="7F473521" w:rsidR="004855FD" w:rsidRPr="004855FD" w:rsidRDefault="004855FD" w:rsidP="004855FD">
            <w:pPr>
              <w:ind w:firstLine="0"/>
            </w:pPr>
            <w:r>
              <w:t>Erickson</w:t>
            </w:r>
          </w:p>
        </w:tc>
        <w:tc>
          <w:tcPr>
            <w:tcW w:w="2180" w:type="dxa"/>
            <w:shd w:val="clear" w:color="auto" w:fill="auto"/>
          </w:tcPr>
          <w:p w14:paraId="7570732D" w14:textId="69CE21CE" w:rsidR="004855FD" w:rsidRPr="004855FD" w:rsidRDefault="004855FD" w:rsidP="004855FD">
            <w:pPr>
              <w:ind w:firstLine="0"/>
            </w:pPr>
            <w:r>
              <w:t>Felder</w:t>
            </w:r>
          </w:p>
        </w:tc>
      </w:tr>
      <w:tr w:rsidR="004855FD" w:rsidRPr="004855FD" w14:paraId="37D4F34D" w14:textId="77777777" w:rsidTr="004855FD">
        <w:tc>
          <w:tcPr>
            <w:tcW w:w="2179" w:type="dxa"/>
            <w:shd w:val="clear" w:color="auto" w:fill="auto"/>
          </w:tcPr>
          <w:p w14:paraId="6326ECD6" w14:textId="23F3CE8E" w:rsidR="004855FD" w:rsidRPr="004855FD" w:rsidRDefault="004855FD" w:rsidP="004855FD">
            <w:pPr>
              <w:ind w:firstLine="0"/>
            </w:pPr>
            <w:r>
              <w:t>Forrest</w:t>
            </w:r>
          </w:p>
        </w:tc>
        <w:tc>
          <w:tcPr>
            <w:tcW w:w="2179" w:type="dxa"/>
            <w:shd w:val="clear" w:color="auto" w:fill="auto"/>
          </w:tcPr>
          <w:p w14:paraId="6758AC13" w14:textId="5B47D495" w:rsidR="004855FD" w:rsidRPr="004855FD" w:rsidRDefault="004855FD" w:rsidP="004855FD">
            <w:pPr>
              <w:ind w:firstLine="0"/>
            </w:pPr>
            <w:r>
              <w:t>Gagnon</w:t>
            </w:r>
          </w:p>
        </w:tc>
        <w:tc>
          <w:tcPr>
            <w:tcW w:w="2180" w:type="dxa"/>
            <w:shd w:val="clear" w:color="auto" w:fill="auto"/>
          </w:tcPr>
          <w:p w14:paraId="4FCE490A" w14:textId="6DB33E67" w:rsidR="004855FD" w:rsidRPr="004855FD" w:rsidRDefault="004855FD" w:rsidP="004855FD">
            <w:pPr>
              <w:ind w:firstLine="0"/>
            </w:pPr>
            <w:r>
              <w:t>Garvin</w:t>
            </w:r>
          </w:p>
        </w:tc>
      </w:tr>
      <w:tr w:rsidR="004855FD" w:rsidRPr="004855FD" w14:paraId="70ED5F02" w14:textId="77777777" w:rsidTr="004855FD">
        <w:tc>
          <w:tcPr>
            <w:tcW w:w="2179" w:type="dxa"/>
            <w:shd w:val="clear" w:color="auto" w:fill="auto"/>
          </w:tcPr>
          <w:p w14:paraId="7F86B5AC" w14:textId="106DF34D" w:rsidR="004855FD" w:rsidRPr="004855FD" w:rsidRDefault="004855FD" w:rsidP="004855FD">
            <w:pPr>
              <w:ind w:firstLine="0"/>
            </w:pPr>
            <w:r>
              <w:t>Gatch</w:t>
            </w:r>
          </w:p>
        </w:tc>
        <w:tc>
          <w:tcPr>
            <w:tcW w:w="2179" w:type="dxa"/>
            <w:shd w:val="clear" w:color="auto" w:fill="auto"/>
          </w:tcPr>
          <w:p w14:paraId="6DF48C7B" w14:textId="651B8A71" w:rsidR="004855FD" w:rsidRPr="004855FD" w:rsidRDefault="004855FD" w:rsidP="004855FD">
            <w:pPr>
              <w:ind w:firstLine="0"/>
            </w:pPr>
            <w:r>
              <w:t>Gibson</w:t>
            </w:r>
          </w:p>
        </w:tc>
        <w:tc>
          <w:tcPr>
            <w:tcW w:w="2180" w:type="dxa"/>
            <w:shd w:val="clear" w:color="auto" w:fill="auto"/>
          </w:tcPr>
          <w:p w14:paraId="59BE3468" w14:textId="6C9AF71A" w:rsidR="004855FD" w:rsidRPr="004855FD" w:rsidRDefault="004855FD" w:rsidP="004855FD">
            <w:pPr>
              <w:ind w:firstLine="0"/>
            </w:pPr>
            <w:r>
              <w:t>Gilliam</w:t>
            </w:r>
          </w:p>
        </w:tc>
      </w:tr>
      <w:tr w:rsidR="004855FD" w:rsidRPr="004855FD" w14:paraId="46274060" w14:textId="77777777" w:rsidTr="004855FD">
        <w:tc>
          <w:tcPr>
            <w:tcW w:w="2179" w:type="dxa"/>
            <w:shd w:val="clear" w:color="auto" w:fill="auto"/>
          </w:tcPr>
          <w:p w14:paraId="5D62B8C6" w14:textId="1006896C" w:rsidR="004855FD" w:rsidRPr="004855FD" w:rsidRDefault="004855FD" w:rsidP="004855FD">
            <w:pPr>
              <w:ind w:firstLine="0"/>
            </w:pPr>
            <w:r>
              <w:t>Gilliard</w:t>
            </w:r>
          </w:p>
        </w:tc>
        <w:tc>
          <w:tcPr>
            <w:tcW w:w="2179" w:type="dxa"/>
            <w:shd w:val="clear" w:color="auto" w:fill="auto"/>
          </w:tcPr>
          <w:p w14:paraId="2F57773F" w14:textId="65D2BA24" w:rsidR="004855FD" w:rsidRPr="004855FD" w:rsidRDefault="004855FD" w:rsidP="004855FD">
            <w:pPr>
              <w:ind w:firstLine="0"/>
            </w:pPr>
            <w:r>
              <w:t>Guest</w:t>
            </w:r>
          </w:p>
        </w:tc>
        <w:tc>
          <w:tcPr>
            <w:tcW w:w="2180" w:type="dxa"/>
            <w:shd w:val="clear" w:color="auto" w:fill="auto"/>
          </w:tcPr>
          <w:p w14:paraId="49867444" w14:textId="603BE2F9" w:rsidR="004855FD" w:rsidRPr="004855FD" w:rsidRDefault="004855FD" w:rsidP="004855FD">
            <w:pPr>
              <w:ind w:firstLine="0"/>
            </w:pPr>
            <w:r>
              <w:t>Haddon</w:t>
            </w:r>
          </w:p>
        </w:tc>
      </w:tr>
      <w:tr w:rsidR="004855FD" w:rsidRPr="004855FD" w14:paraId="727654DE" w14:textId="77777777" w:rsidTr="004855FD">
        <w:tc>
          <w:tcPr>
            <w:tcW w:w="2179" w:type="dxa"/>
            <w:shd w:val="clear" w:color="auto" w:fill="auto"/>
          </w:tcPr>
          <w:p w14:paraId="6ADD7D63" w14:textId="747F59DF" w:rsidR="004855FD" w:rsidRPr="004855FD" w:rsidRDefault="004855FD" w:rsidP="004855FD">
            <w:pPr>
              <w:ind w:firstLine="0"/>
            </w:pPr>
            <w:r>
              <w:t>Hager</w:t>
            </w:r>
          </w:p>
        </w:tc>
        <w:tc>
          <w:tcPr>
            <w:tcW w:w="2179" w:type="dxa"/>
            <w:shd w:val="clear" w:color="auto" w:fill="auto"/>
          </w:tcPr>
          <w:p w14:paraId="4E2028FD" w14:textId="54A7C409" w:rsidR="004855FD" w:rsidRPr="004855FD" w:rsidRDefault="004855FD" w:rsidP="004855FD">
            <w:pPr>
              <w:ind w:firstLine="0"/>
            </w:pPr>
            <w:r>
              <w:t>Hardee</w:t>
            </w:r>
          </w:p>
        </w:tc>
        <w:tc>
          <w:tcPr>
            <w:tcW w:w="2180" w:type="dxa"/>
            <w:shd w:val="clear" w:color="auto" w:fill="auto"/>
          </w:tcPr>
          <w:p w14:paraId="42D14CA6" w14:textId="43186935" w:rsidR="004855FD" w:rsidRPr="004855FD" w:rsidRDefault="004855FD" w:rsidP="004855FD">
            <w:pPr>
              <w:ind w:firstLine="0"/>
            </w:pPr>
            <w:r>
              <w:t>Hart</w:t>
            </w:r>
          </w:p>
        </w:tc>
      </w:tr>
      <w:tr w:rsidR="004855FD" w:rsidRPr="004855FD" w14:paraId="7C51A285" w14:textId="77777777" w:rsidTr="004855FD">
        <w:tc>
          <w:tcPr>
            <w:tcW w:w="2179" w:type="dxa"/>
            <w:shd w:val="clear" w:color="auto" w:fill="auto"/>
          </w:tcPr>
          <w:p w14:paraId="40A2BD50" w14:textId="1A88EB3A" w:rsidR="004855FD" w:rsidRPr="004855FD" w:rsidRDefault="004855FD" w:rsidP="004855FD">
            <w:pPr>
              <w:ind w:firstLine="0"/>
            </w:pPr>
            <w:r>
              <w:t>Hartnett</w:t>
            </w:r>
          </w:p>
        </w:tc>
        <w:tc>
          <w:tcPr>
            <w:tcW w:w="2179" w:type="dxa"/>
            <w:shd w:val="clear" w:color="auto" w:fill="auto"/>
          </w:tcPr>
          <w:p w14:paraId="3E4578DC" w14:textId="11B4C2CD" w:rsidR="004855FD" w:rsidRPr="004855FD" w:rsidRDefault="004855FD" w:rsidP="004855FD">
            <w:pPr>
              <w:ind w:firstLine="0"/>
            </w:pPr>
            <w:r>
              <w:t>Hayes</w:t>
            </w:r>
          </w:p>
        </w:tc>
        <w:tc>
          <w:tcPr>
            <w:tcW w:w="2180" w:type="dxa"/>
            <w:shd w:val="clear" w:color="auto" w:fill="auto"/>
          </w:tcPr>
          <w:p w14:paraId="0A3A5EC0" w14:textId="5EA1E4D3" w:rsidR="004855FD" w:rsidRPr="004855FD" w:rsidRDefault="004855FD" w:rsidP="004855FD">
            <w:pPr>
              <w:ind w:firstLine="0"/>
            </w:pPr>
            <w:r>
              <w:t>Henegan</w:t>
            </w:r>
          </w:p>
        </w:tc>
      </w:tr>
      <w:tr w:rsidR="004855FD" w:rsidRPr="004855FD" w14:paraId="6A797B10" w14:textId="77777777" w:rsidTr="004855FD">
        <w:tc>
          <w:tcPr>
            <w:tcW w:w="2179" w:type="dxa"/>
            <w:shd w:val="clear" w:color="auto" w:fill="auto"/>
          </w:tcPr>
          <w:p w14:paraId="62D4C00D" w14:textId="03D44EE5" w:rsidR="004855FD" w:rsidRPr="004855FD" w:rsidRDefault="004855FD" w:rsidP="004855FD">
            <w:pPr>
              <w:ind w:firstLine="0"/>
            </w:pPr>
            <w:r>
              <w:t>Herbkersman</w:t>
            </w:r>
          </w:p>
        </w:tc>
        <w:tc>
          <w:tcPr>
            <w:tcW w:w="2179" w:type="dxa"/>
            <w:shd w:val="clear" w:color="auto" w:fill="auto"/>
          </w:tcPr>
          <w:p w14:paraId="16D896C1" w14:textId="02E34B50" w:rsidR="004855FD" w:rsidRPr="004855FD" w:rsidRDefault="004855FD" w:rsidP="004855FD">
            <w:pPr>
              <w:ind w:firstLine="0"/>
            </w:pPr>
            <w:r>
              <w:t>Hewitt</w:t>
            </w:r>
          </w:p>
        </w:tc>
        <w:tc>
          <w:tcPr>
            <w:tcW w:w="2180" w:type="dxa"/>
            <w:shd w:val="clear" w:color="auto" w:fill="auto"/>
          </w:tcPr>
          <w:p w14:paraId="0E1C3066" w14:textId="64CCDE4E" w:rsidR="004855FD" w:rsidRPr="004855FD" w:rsidRDefault="004855FD" w:rsidP="004855FD">
            <w:pPr>
              <w:ind w:firstLine="0"/>
            </w:pPr>
            <w:r>
              <w:t>Hiott</w:t>
            </w:r>
          </w:p>
        </w:tc>
      </w:tr>
      <w:tr w:rsidR="004855FD" w:rsidRPr="004855FD" w14:paraId="0303D751" w14:textId="77777777" w:rsidTr="004855FD">
        <w:tc>
          <w:tcPr>
            <w:tcW w:w="2179" w:type="dxa"/>
            <w:shd w:val="clear" w:color="auto" w:fill="auto"/>
          </w:tcPr>
          <w:p w14:paraId="517315FD" w14:textId="2279308E" w:rsidR="004855FD" w:rsidRPr="004855FD" w:rsidRDefault="004855FD" w:rsidP="004855FD">
            <w:pPr>
              <w:ind w:firstLine="0"/>
            </w:pPr>
            <w:r>
              <w:t>Hixon</w:t>
            </w:r>
          </w:p>
        </w:tc>
        <w:tc>
          <w:tcPr>
            <w:tcW w:w="2179" w:type="dxa"/>
            <w:shd w:val="clear" w:color="auto" w:fill="auto"/>
          </w:tcPr>
          <w:p w14:paraId="471F6A72" w14:textId="1E487661" w:rsidR="004855FD" w:rsidRPr="004855FD" w:rsidRDefault="004855FD" w:rsidP="004855FD">
            <w:pPr>
              <w:ind w:firstLine="0"/>
            </w:pPr>
            <w:r>
              <w:t>Hosey</w:t>
            </w:r>
          </w:p>
        </w:tc>
        <w:tc>
          <w:tcPr>
            <w:tcW w:w="2180" w:type="dxa"/>
            <w:shd w:val="clear" w:color="auto" w:fill="auto"/>
          </w:tcPr>
          <w:p w14:paraId="1B436198" w14:textId="5CF222F4" w:rsidR="004855FD" w:rsidRPr="004855FD" w:rsidRDefault="004855FD" w:rsidP="004855FD">
            <w:pPr>
              <w:ind w:firstLine="0"/>
            </w:pPr>
            <w:r>
              <w:t>Howard</w:t>
            </w:r>
          </w:p>
        </w:tc>
      </w:tr>
      <w:tr w:rsidR="004855FD" w:rsidRPr="004855FD" w14:paraId="051B6309" w14:textId="77777777" w:rsidTr="004855FD">
        <w:tc>
          <w:tcPr>
            <w:tcW w:w="2179" w:type="dxa"/>
            <w:shd w:val="clear" w:color="auto" w:fill="auto"/>
          </w:tcPr>
          <w:p w14:paraId="456802C3" w14:textId="5033E1ED" w:rsidR="004855FD" w:rsidRPr="004855FD" w:rsidRDefault="004855FD" w:rsidP="004855FD">
            <w:pPr>
              <w:ind w:firstLine="0"/>
            </w:pPr>
            <w:r>
              <w:t>Hyde</w:t>
            </w:r>
          </w:p>
        </w:tc>
        <w:tc>
          <w:tcPr>
            <w:tcW w:w="2179" w:type="dxa"/>
            <w:shd w:val="clear" w:color="auto" w:fill="auto"/>
          </w:tcPr>
          <w:p w14:paraId="423EBF7E" w14:textId="716F2187" w:rsidR="004855FD" w:rsidRPr="004855FD" w:rsidRDefault="004855FD" w:rsidP="004855FD">
            <w:pPr>
              <w:ind w:firstLine="0"/>
            </w:pPr>
            <w:r>
              <w:t>Jefferson</w:t>
            </w:r>
          </w:p>
        </w:tc>
        <w:tc>
          <w:tcPr>
            <w:tcW w:w="2180" w:type="dxa"/>
            <w:shd w:val="clear" w:color="auto" w:fill="auto"/>
          </w:tcPr>
          <w:p w14:paraId="7C452EA5" w14:textId="4F662F7A" w:rsidR="004855FD" w:rsidRPr="004855FD" w:rsidRDefault="004855FD" w:rsidP="004855FD">
            <w:pPr>
              <w:ind w:firstLine="0"/>
            </w:pPr>
            <w:r>
              <w:t>J. E. Johnson</w:t>
            </w:r>
          </w:p>
        </w:tc>
      </w:tr>
      <w:tr w:rsidR="004855FD" w:rsidRPr="004855FD" w14:paraId="5D068654" w14:textId="77777777" w:rsidTr="004855FD">
        <w:tc>
          <w:tcPr>
            <w:tcW w:w="2179" w:type="dxa"/>
            <w:shd w:val="clear" w:color="auto" w:fill="auto"/>
          </w:tcPr>
          <w:p w14:paraId="06B303C0" w14:textId="1E3849D8" w:rsidR="004855FD" w:rsidRPr="004855FD" w:rsidRDefault="004855FD" w:rsidP="004855FD">
            <w:pPr>
              <w:ind w:firstLine="0"/>
            </w:pPr>
            <w:r>
              <w:t>J. L. Johnson</w:t>
            </w:r>
          </w:p>
        </w:tc>
        <w:tc>
          <w:tcPr>
            <w:tcW w:w="2179" w:type="dxa"/>
            <w:shd w:val="clear" w:color="auto" w:fill="auto"/>
          </w:tcPr>
          <w:p w14:paraId="1CA38810" w14:textId="707593DF" w:rsidR="004855FD" w:rsidRPr="004855FD" w:rsidRDefault="004855FD" w:rsidP="004855FD">
            <w:pPr>
              <w:ind w:firstLine="0"/>
            </w:pPr>
            <w:r>
              <w:t>Jordan</w:t>
            </w:r>
          </w:p>
        </w:tc>
        <w:tc>
          <w:tcPr>
            <w:tcW w:w="2180" w:type="dxa"/>
            <w:shd w:val="clear" w:color="auto" w:fill="auto"/>
          </w:tcPr>
          <w:p w14:paraId="48A780D7" w14:textId="69B6B8E3" w:rsidR="004855FD" w:rsidRPr="004855FD" w:rsidRDefault="004855FD" w:rsidP="004855FD">
            <w:pPr>
              <w:ind w:firstLine="0"/>
            </w:pPr>
            <w:r>
              <w:t>Kirby</w:t>
            </w:r>
          </w:p>
        </w:tc>
      </w:tr>
      <w:tr w:rsidR="004855FD" w:rsidRPr="004855FD" w14:paraId="1B476D14" w14:textId="77777777" w:rsidTr="004855FD">
        <w:tc>
          <w:tcPr>
            <w:tcW w:w="2179" w:type="dxa"/>
            <w:shd w:val="clear" w:color="auto" w:fill="auto"/>
          </w:tcPr>
          <w:p w14:paraId="5E5C36A1" w14:textId="21DFC571" w:rsidR="004855FD" w:rsidRPr="004855FD" w:rsidRDefault="004855FD" w:rsidP="004855FD">
            <w:pPr>
              <w:ind w:firstLine="0"/>
            </w:pPr>
            <w:r>
              <w:t>Landing</w:t>
            </w:r>
          </w:p>
        </w:tc>
        <w:tc>
          <w:tcPr>
            <w:tcW w:w="2179" w:type="dxa"/>
            <w:shd w:val="clear" w:color="auto" w:fill="auto"/>
          </w:tcPr>
          <w:p w14:paraId="12A8B0D5" w14:textId="20A645E3" w:rsidR="004855FD" w:rsidRPr="004855FD" w:rsidRDefault="004855FD" w:rsidP="004855FD">
            <w:pPr>
              <w:ind w:firstLine="0"/>
            </w:pPr>
            <w:r>
              <w:t>Lawson</w:t>
            </w:r>
          </w:p>
        </w:tc>
        <w:tc>
          <w:tcPr>
            <w:tcW w:w="2180" w:type="dxa"/>
            <w:shd w:val="clear" w:color="auto" w:fill="auto"/>
          </w:tcPr>
          <w:p w14:paraId="6C9495E5" w14:textId="25D3D408" w:rsidR="004855FD" w:rsidRPr="004855FD" w:rsidRDefault="004855FD" w:rsidP="004855FD">
            <w:pPr>
              <w:ind w:firstLine="0"/>
            </w:pPr>
            <w:r>
              <w:t>Leber</w:t>
            </w:r>
          </w:p>
        </w:tc>
      </w:tr>
      <w:tr w:rsidR="004855FD" w:rsidRPr="004855FD" w14:paraId="45339AF5" w14:textId="77777777" w:rsidTr="004855FD">
        <w:tc>
          <w:tcPr>
            <w:tcW w:w="2179" w:type="dxa"/>
            <w:shd w:val="clear" w:color="auto" w:fill="auto"/>
          </w:tcPr>
          <w:p w14:paraId="1E30478C" w14:textId="4A7A0415" w:rsidR="004855FD" w:rsidRPr="004855FD" w:rsidRDefault="004855FD" w:rsidP="004855FD">
            <w:pPr>
              <w:ind w:firstLine="0"/>
            </w:pPr>
            <w:r>
              <w:t>Ligon</w:t>
            </w:r>
          </w:p>
        </w:tc>
        <w:tc>
          <w:tcPr>
            <w:tcW w:w="2179" w:type="dxa"/>
            <w:shd w:val="clear" w:color="auto" w:fill="auto"/>
          </w:tcPr>
          <w:p w14:paraId="3D3590F0" w14:textId="45FB76EA" w:rsidR="004855FD" w:rsidRPr="004855FD" w:rsidRDefault="004855FD" w:rsidP="004855FD">
            <w:pPr>
              <w:ind w:firstLine="0"/>
            </w:pPr>
            <w:r>
              <w:t>Lowe</w:t>
            </w:r>
          </w:p>
        </w:tc>
        <w:tc>
          <w:tcPr>
            <w:tcW w:w="2180" w:type="dxa"/>
            <w:shd w:val="clear" w:color="auto" w:fill="auto"/>
          </w:tcPr>
          <w:p w14:paraId="4B06212D" w14:textId="5B0DCE51" w:rsidR="004855FD" w:rsidRPr="004855FD" w:rsidRDefault="004855FD" w:rsidP="004855FD">
            <w:pPr>
              <w:ind w:firstLine="0"/>
            </w:pPr>
            <w:r>
              <w:t>McCravy</w:t>
            </w:r>
          </w:p>
        </w:tc>
      </w:tr>
      <w:tr w:rsidR="004855FD" w:rsidRPr="004855FD" w14:paraId="1CD8324D" w14:textId="77777777" w:rsidTr="004855FD">
        <w:tc>
          <w:tcPr>
            <w:tcW w:w="2179" w:type="dxa"/>
            <w:shd w:val="clear" w:color="auto" w:fill="auto"/>
          </w:tcPr>
          <w:p w14:paraId="67CC7A26" w14:textId="3BB0D510" w:rsidR="004855FD" w:rsidRPr="004855FD" w:rsidRDefault="004855FD" w:rsidP="004855FD">
            <w:pPr>
              <w:ind w:firstLine="0"/>
            </w:pPr>
            <w:r>
              <w:t>McDaniel</w:t>
            </w:r>
          </w:p>
        </w:tc>
        <w:tc>
          <w:tcPr>
            <w:tcW w:w="2179" w:type="dxa"/>
            <w:shd w:val="clear" w:color="auto" w:fill="auto"/>
          </w:tcPr>
          <w:p w14:paraId="2A76F925" w14:textId="09EAA646" w:rsidR="004855FD" w:rsidRPr="004855FD" w:rsidRDefault="004855FD" w:rsidP="004855FD">
            <w:pPr>
              <w:ind w:firstLine="0"/>
            </w:pPr>
            <w:r>
              <w:t>McGinnis</w:t>
            </w:r>
          </w:p>
        </w:tc>
        <w:tc>
          <w:tcPr>
            <w:tcW w:w="2180" w:type="dxa"/>
            <w:shd w:val="clear" w:color="auto" w:fill="auto"/>
          </w:tcPr>
          <w:p w14:paraId="3140C527" w14:textId="09F98EA5" w:rsidR="004855FD" w:rsidRPr="004855FD" w:rsidRDefault="004855FD" w:rsidP="004855FD">
            <w:pPr>
              <w:ind w:firstLine="0"/>
            </w:pPr>
            <w:r>
              <w:t>Mitchell</w:t>
            </w:r>
          </w:p>
        </w:tc>
      </w:tr>
      <w:tr w:rsidR="004855FD" w:rsidRPr="004855FD" w14:paraId="7AFD360B" w14:textId="77777777" w:rsidTr="004855FD">
        <w:tc>
          <w:tcPr>
            <w:tcW w:w="2179" w:type="dxa"/>
            <w:shd w:val="clear" w:color="auto" w:fill="auto"/>
          </w:tcPr>
          <w:p w14:paraId="2D0E723D" w14:textId="45E200CB" w:rsidR="004855FD" w:rsidRPr="004855FD" w:rsidRDefault="004855FD" w:rsidP="004855FD">
            <w:pPr>
              <w:ind w:firstLine="0"/>
            </w:pPr>
            <w:r>
              <w:t>T. Moore</w:t>
            </w:r>
          </w:p>
        </w:tc>
        <w:tc>
          <w:tcPr>
            <w:tcW w:w="2179" w:type="dxa"/>
            <w:shd w:val="clear" w:color="auto" w:fill="auto"/>
          </w:tcPr>
          <w:p w14:paraId="1E4165D4" w14:textId="0A455613" w:rsidR="004855FD" w:rsidRPr="004855FD" w:rsidRDefault="004855FD" w:rsidP="004855FD">
            <w:pPr>
              <w:ind w:firstLine="0"/>
            </w:pPr>
            <w:r>
              <w:t>Moss</w:t>
            </w:r>
          </w:p>
        </w:tc>
        <w:tc>
          <w:tcPr>
            <w:tcW w:w="2180" w:type="dxa"/>
            <w:shd w:val="clear" w:color="auto" w:fill="auto"/>
          </w:tcPr>
          <w:p w14:paraId="4DEC3D6C" w14:textId="2103C0B7" w:rsidR="004855FD" w:rsidRPr="004855FD" w:rsidRDefault="004855FD" w:rsidP="004855FD">
            <w:pPr>
              <w:ind w:firstLine="0"/>
            </w:pPr>
            <w:r>
              <w:t>Murphy</w:t>
            </w:r>
          </w:p>
        </w:tc>
      </w:tr>
      <w:tr w:rsidR="004855FD" w:rsidRPr="004855FD" w14:paraId="49A2D5A8" w14:textId="77777777" w:rsidTr="004855FD">
        <w:tc>
          <w:tcPr>
            <w:tcW w:w="2179" w:type="dxa"/>
            <w:shd w:val="clear" w:color="auto" w:fill="auto"/>
          </w:tcPr>
          <w:p w14:paraId="5F0F2DB8" w14:textId="2804ED98" w:rsidR="004855FD" w:rsidRPr="004855FD" w:rsidRDefault="004855FD" w:rsidP="004855FD">
            <w:pPr>
              <w:ind w:firstLine="0"/>
            </w:pPr>
            <w:r>
              <w:t>Neese</w:t>
            </w:r>
          </w:p>
        </w:tc>
        <w:tc>
          <w:tcPr>
            <w:tcW w:w="2179" w:type="dxa"/>
            <w:shd w:val="clear" w:color="auto" w:fill="auto"/>
          </w:tcPr>
          <w:p w14:paraId="6459D112" w14:textId="601BB423" w:rsidR="004855FD" w:rsidRPr="004855FD" w:rsidRDefault="004855FD" w:rsidP="004855FD">
            <w:pPr>
              <w:ind w:firstLine="0"/>
            </w:pPr>
            <w:r>
              <w:t>B. Newton</w:t>
            </w:r>
          </w:p>
        </w:tc>
        <w:tc>
          <w:tcPr>
            <w:tcW w:w="2180" w:type="dxa"/>
            <w:shd w:val="clear" w:color="auto" w:fill="auto"/>
          </w:tcPr>
          <w:p w14:paraId="64B68896" w14:textId="21DA8D57" w:rsidR="004855FD" w:rsidRPr="004855FD" w:rsidRDefault="004855FD" w:rsidP="004855FD">
            <w:pPr>
              <w:ind w:firstLine="0"/>
            </w:pPr>
            <w:r>
              <w:t>W. Newton</w:t>
            </w:r>
          </w:p>
        </w:tc>
      </w:tr>
      <w:tr w:rsidR="004855FD" w:rsidRPr="004855FD" w14:paraId="25729DD1" w14:textId="77777777" w:rsidTr="004855FD">
        <w:tc>
          <w:tcPr>
            <w:tcW w:w="2179" w:type="dxa"/>
            <w:shd w:val="clear" w:color="auto" w:fill="auto"/>
          </w:tcPr>
          <w:p w14:paraId="06EB6ED8" w14:textId="586D084A" w:rsidR="004855FD" w:rsidRPr="004855FD" w:rsidRDefault="004855FD" w:rsidP="004855FD">
            <w:pPr>
              <w:ind w:firstLine="0"/>
            </w:pPr>
            <w:r>
              <w:t>Nutt</w:t>
            </w:r>
          </w:p>
        </w:tc>
        <w:tc>
          <w:tcPr>
            <w:tcW w:w="2179" w:type="dxa"/>
            <w:shd w:val="clear" w:color="auto" w:fill="auto"/>
          </w:tcPr>
          <w:p w14:paraId="1107FBA9" w14:textId="69E3D5DF" w:rsidR="004855FD" w:rsidRPr="004855FD" w:rsidRDefault="004855FD" w:rsidP="004855FD">
            <w:pPr>
              <w:ind w:firstLine="0"/>
            </w:pPr>
            <w:r>
              <w:t>Oremus</w:t>
            </w:r>
          </w:p>
        </w:tc>
        <w:tc>
          <w:tcPr>
            <w:tcW w:w="2180" w:type="dxa"/>
            <w:shd w:val="clear" w:color="auto" w:fill="auto"/>
          </w:tcPr>
          <w:p w14:paraId="7A4E35CB" w14:textId="6490C7CB" w:rsidR="004855FD" w:rsidRPr="004855FD" w:rsidRDefault="004855FD" w:rsidP="004855FD">
            <w:pPr>
              <w:ind w:firstLine="0"/>
            </w:pPr>
            <w:r>
              <w:t>Pace</w:t>
            </w:r>
          </w:p>
        </w:tc>
      </w:tr>
      <w:tr w:rsidR="004855FD" w:rsidRPr="004855FD" w14:paraId="7ECBA5BF" w14:textId="77777777" w:rsidTr="004855FD">
        <w:tc>
          <w:tcPr>
            <w:tcW w:w="2179" w:type="dxa"/>
            <w:shd w:val="clear" w:color="auto" w:fill="auto"/>
          </w:tcPr>
          <w:p w14:paraId="391D1226" w14:textId="214D9349" w:rsidR="004855FD" w:rsidRPr="004855FD" w:rsidRDefault="004855FD" w:rsidP="004855FD">
            <w:pPr>
              <w:ind w:firstLine="0"/>
            </w:pPr>
            <w:r>
              <w:t>Pedalino</w:t>
            </w:r>
          </w:p>
        </w:tc>
        <w:tc>
          <w:tcPr>
            <w:tcW w:w="2179" w:type="dxa"/>
            <w:shd w:val="clear" w:color="auto" w:fill="auto"/>
          </w:tcPr>
          <w:p w14:paraId="2B4E10A0" w14:textId="38181782" w:rsidR="004855FD" w:rsidRPr="004855FD" w:rsidRDefault="004855FD" w:rsidP="004855FD">
            <w:pPr>
              <w:ind w:firstLine="0"/>
            </w:pPr>
            <w:r>
              <w:t>Pendarvis</w:t>
            </w:r>
          </w:p>
        </w:tc>
        <w:tc>
          <w:tcPr>
            <w:tcW w:w="2180" w:type="dxa"/>
            <w:shd w:val="clear" w:color="auto" w:fill="auto"/>
          </w:tcPr>
          <w:p w14:paraId="6CE09547" w14:textId="0F4AB4B7" w:rsidR="004855FD" w:rsidRPr="004855FD" w:rsidRDefault="004855FD" w:rsidP="004855FD">
            <w:pPr>
              <w:ind w:firstLine="0"/>
            </w:pPr>
            <w:r>
              <w:t>Pope</w:t>
            </w:r>
          </w:p>
        </w:tc>
      </w:tr>
      <w:tr w:rsidR="004855FD" w:rsidRPr="004855FD" w14:paraId="5132F54E" w14:textId="77777777" w:rsidTr="004855FD">
        <w:tc>
          <w:tcPr>
            <w:tcW w:w="2179" w:type="dxa"/>
            <w:shd w:val="clear" w:color="auto" w:fill="auto"/>
          </w:tcPr>
          <w:p w14:paraId="65A29263" w14:textId="400385D4" w:rsidR="004855FD" w:rsidRPr="004855FD" w:rsidRDefault="004855FD" w:rsidP="004855FD">
            <w:pPr>
              <w:ind w:firstLine="0"/>
            </w:pPr>
            <w:r>
              <w:t>Rivers</w:t>
            </w:r>
          </w:p>
        </w:tc>
        <w:tc>
          <w:tcPr>
            <w:tcW w:w="2179" w:type="dxa"/>
            <w:shd w:val="clear" w:color="auto" w:fill="auto"/>
          </w:tcPr>
          <w:p w14:paraId="28D6BF80" w14:textId="6231FC71" w:rsidR="004855FD" w:rsidRPr="004855FD" w:rsidRDefault="004855FD" w:rsidP="004855FD">
            <w:pPr>
              <w:ind w:firstLine="0"/>
            </w:pPr>
            <w:r>
              <w:t>Robbins</w:t>
            </w:r>
          </w:p>
        </w:tc>
        <w:tc>
          <w:tcPr>
            <w:tcW w:w="2180" w:type="dxa"/>
            <w:shd w:val="clear" w:color="auto" w:fill="auto"/>
          </w:tcPr>
          <w:p w14:paraId="517D5BAE" w14:textId="32AE6081" w:rsidR="004855FD" w:rsidRPr="004855FD" w:rsidRDefault="004855FD" w:rsidP="004855FD">
            <w:pPr>
              <w:ind w:firstLine="0"/>
            </w:pPr>
            <w:r>
              <w:t>Rose</w:t>
            </w:r>
          </w:p>
        </w:tc>
      </w:tr>
      <w:tr w:rsidR="004855FD" w:rsidRPr="004855FD" w14:paraId="59F1991A" w14:textId="77777777" w:rsidTr="004855FD">
        <w:tc>
          <w:tcPr>
            <w:tcW w:w="2179" w:type="dxa"/>
            <w:shd w:val="clear" w:color="auto" w:fill="auto"/>
          </w:tcPr>
          <w:p w14:paraId="2AF99C09" w14:textId="66B90C74" w:rsidR="004855FD" w:rsidRPr="004855FD" w:rsidRDefault="004855FD" w:rsidP="004855FD">
            <w:pPr>
              <w:ind w:firstLine="0"/>
            </w:pPr>
            <w:r>
              <w:t>Rutherford</w:t>
            </w:r>
          </w:p>
        </w:tc>
        <w:tc>
          <w:tcPr>
            <w:tcW w:w="2179" w:type="dxa"/>
            <w:shd w:val="clear" w:color="auto" w:fill="auto"/>
          </w:tcPr>
          <w:p w14:paraId="44E3D1EC" w14:textId="641FA4F1" w:rsidR="004855FD" w:rsidRPr="004855FD" w:rsidRDefault="004855FD" w:rsidP="004855FD">
            <w:pPr>
              <w:ind w:firstLine="0"/>
            </w:pPr>
            <w:r>
              <w:t>Sandifer</w:t>
            </w:r>
          </w:p>
        </w:tc>
        <w:tc>
          <w:tcPr>
            <w:tcW w:w="2180" w:type="dxa"/>
            <w:shd w:val="clear" w:color="auto" w:fill="auto"/>
          </w:tcPr>
          <w:p w14:paraId="72F91D9A" w14:textId="2D07937C" w:rsidR="004855FD" w:rsidRPr="004855FD" w:rsidRDefault="004855FD" w:rsidP="004855FD">
            <w:pPr>
              <w:ind w:firstLine="0"/>
            </w:pPr>
            <w:r>
              <w:t>Schuessler</w:t>
            </w:r>
          </w:p>
        </w:tc>
      </w:tr>
      <w:tr w:rsidR="004855FD" w:rsidRPr="004855FD" w14:paraId="29EEC700" w14:textId="77777777" w:rsidTr="004855FD">
        <w:tc>
          <w:tcPr>
            <w:tcW w:w="2179" w:type="dxa"/>
            <w:shd w:val="clear" w:color="auto" w:fill="auto"/>
          </w:tcPr>
          <w:p w14:paraId="248B5389" w14:textId="16B1BF09" w:rsidR="004855FD" w:rsidRPr="004855FD" w:rsidRDefault="004855FD" w:rsidP="004855FD">
            <w:pPr>
              <w:ind w:firstLine="0"/>
            </w:pPr>
            <w:r>
              <w:t>Sessions</w:t>
            </w:r>
          </w:p>
        </w:tc>
        <w:tc>
          <w:tcPr>
            <w:tcW w:w="2179" w:type="dxa"/>
            <w:shd w:val="clear" w:color="auto" w:fill="auto"/>
          </w:tcPr>
          <w:p w14:paraId="1010877D" w14:textId="3BFA7E95" w:rsidR="004855FD" w:rsidRPr="004855FD" w:rsidRDefault="004855FD" w:rsidP="004855FD">
            <w:pPr>
              <w:ind w:firstLine="0"/>
            </w:pPr>
            <w:r>
              <w:t>G. M. Smith</w:t>
            </w:r>
          </w:p>
        </w:tc>
        <w:tc>
          <w:tcPr>
            <w:tcW w:w="2180" w:type="dxa"/>
            <w:shd w:val="clear" w:color="auto" w:fill="auto"/>
          </w:tcPr>
          <w:p w14:paraId="652A7C48" w14:textId="13D6EA74" w:rsidR="004855FD" w:rsidRPr="004855FD" w:rsidRDefault="004855FD" w:rsidP="004855FD">
            <w:pPr>
              <w:ind w:firstLine="0"/>
            </w:pPr>
            <w:r>
              <w:t>M. M. Smith</w:t>
            </w:r>
          </w:p>
        </w:tc>
      </w:tr>
      <w:tr w:rsidR="004855FD" w:rsidRPr="004855FD" w14:paraId="3F43DD2A" w14:textId="77777777" w:rsidTr="004855FD">
        <w:tc>
          <w:tcPr>
            <w:tcW w:w="2179" w:type="dxa"/>
            <w:shd w:val="clear" w:color="auto" w:fill="auto"/>
          </w:tcPr>
          <w:p w14:paraId="4855139B" w14:textId="36ED3331" w:rsidR="004855FD" w:rsidRPr="004855FD" w:rsidRDefault="004855FD" w:rsidP="004855FD">
            <w:pPr>
              <w:ind w:firstLine="0"/>
            </w:pPr>
            <w:r>
              <w:t>Stavrinakis</w:t>
            </w:r>
          </w:p>
        </w:tc>
        <w:tc>
          <w:tcPr>
            <w:tcW w:w="2179" w:type="dxa"/>
            <w:shd w:val="clear" w:color="auto" w:fill="auto"/>
          </w:tcPr>
          <w:p w14:paraId="02DDFB87" w14:textId="44D1AA7A" w:rsidR="004855FD" w:rsidRPr="004855FD" w:rsidRDefault="004855FD" w:rsidP="004855FD">
            <w:pPr>
              <w:ind w:firstLine="0"/>
            </w:pPr>
            <w:r>
              <w:t>Taylor</w:t>
            </w:r>
          </w:p>
        </w:tc>
        <w:tc>
          <w:tcPr>
            <w:tcW w:w="2180" w:type="dxa"/>
            <w:shd w:val="clear" w:color="auto" w:fill="auto"/>
          </w:tcPr>
          <w:p w14:paraId="190711D5" w14:textId="3A85F5B1" w:rsidR="004855FD" w:rsidRPr="004855FD" w:rsidRDefault="004855FD" w:rsidP="004855FD">
            <w:pPr>
              <w:ind w:firstLine="0"/>
            </w:pPr>
            <w:r>
              <w:t>Thayer</w:t>
            </w:r>
          </w:p>
        </w:tc>
      </w:tr>
      <w:tr w:rsidR="004855FD" w:rsidRPr="004855FD" w14:paraId="6E395E20" w14:textId="77777777" w:rsidTr="004855FD">
        <w:tc>
          <w:tcPr>
            <w:tcW w:w="2179" w:type="dxa"/>
            <w:shd w:val="clear" w:color="auto" w:fill="auto"/>
          </w:tcPr>
          <w:p w14:paraId="29887B5C" w14:textId="402F6C4E" w:rsidR="004855FD" w:rsidRPr="004855FD" w:rsidRDefault="004855FD" w:rsidP="004855FD">
            <w:pPr>
              <w:ind w:firstLine="0"/>
            </w:pPr>
            <w:r>
              <w:t>Thigpen</w:t>
            </w:r>
          </w:p>
        </w:tc>
        <w:tc>
          <w:tcPr>
            <w:tcW w:w="2179" w:type="dxa"/>
            <w:shd w:val="clear" w:color="auto" w:fill="auto"/>
          </w:tcPr>
          <w:p w14:paraId="73F14FDC" w14:textId="765AC07A" w:rsidR="004855FD" w:rsidRPr="004855FD" w:rsidRDefault="004855FD" w:rsidP="004855FD">
            <w:pPr>
              <w:ind w:firstLine="0"/>
            </w:pPr>
            <w:r>
              <w:t>Trantham</w:t>
            </w:r>
          </w:p>
        </w:tc>
        <w:tc>
          <w:tcPr>
            <w:tcW w:w="2180" w:type="dxa"/>
            <w:shd w:val="clear" w:color="auto" w:fill="auto"/>
          </w:tcPr>
          <w:p w14:paraId="0B91AA27" w14:textId="129707DA" w:rsidR="004855FD" w:rsidRPr="004855FD" w:rsidRDefault="004855FD" w:rsidP="004855FD">
            <w:pPr>
              <w:ind w:firstLine="0"/>
            </w:pPr>
            <w:r>
              <w:t>Vaughan</w:t>
            </w:r>
          </w:p>
        </w:tc>
      </w:tr>
      <w:tr w:rsidR="004855FD" w:rsidRPr="004855FD" w14:paraId="393FFE5E" w14:textId="77777777" w:rsidTr="004855FD">
        <w:tc>
          <w:tcPr>
            <w:tcW w:w="2179" w:type="dxa"/>
            <w:shd w:val="clear" w:color="auto" w:fill="auto"/>
          </w:tcPr>
          <w:p w14:paraId="29DCE82A" w14:textId="4714EFAA" w:rsidR="004855FD" w:rsidRPr="004855FD" w:rsidRDefault="004855FD" w:rsidP="004855FD">
            <w:pPr>
              <w:ind w:firstLine="0"/>
            </w:pPr>
            <w:r>
              <w:t>Weeks</w:t>
            </w:r>
          </w:p>
        </w:tc>
        <w:tc>
          <w:tcPr>
            <w:tcW w:w="2179" w:type="dxa"/>
            <w:shd w:val="clear" w:color="auto" w:fill="auto"/>
          </w:tcPr>
          <w:p w14:paraId="1AC35486" w14:textId="093B32D0" w:rsidR="004855FD" w:rsidRPr="004855FD" w:rsidRDefault="004855FD" w:rsidP="004855FD">
            <w:pPr>
              <w:ind w:firstLine="0"/>
            </w:pPr>
            <w:r>
              <w:t>West</w:t>
            </w:r>
          </w:p>
        </w:tc>
        <w:tc>
          <w:tcPr>
            <w:tcW w:w="2180" w:type="dxa"/>
            <w:shd w:val="clear" w:color="auto" w:fill="auto"/>
          </w:tcPr>
          <w:p w14:paraId="528E542C" w14:textId="3F19182D" w:rsidR="004855FD" w:rsidRPr="004855FD" w:rsidRDefault="004855FD" w:rsidP="004855FD">
            <w:pPr>
              <w:ind w:firstLine="0"/>
            </w:pPr>
            <w:r>
              <w:t>Wetmore</w:t>
            </w:r>
          </w:p>
        </w:tc>
      </w:tr>
      <w:tr w:rsidR="004855FD" w:rsidRPr="004855FD" w14:paraId="78F3CD06" w14:textId="77777777" w:rsidTr="004855FD">
        <w:tc>
          <w:tcPr>
            <w:tcW w:w="2179" w:type="dxa"/>
            <w:shd w:val="clear" w:color="auto" w:fill="auto"/>
          </w:tcPr>
          <w:p w14:paraId="670E2294" w14:textId="40C13C2E" w:rsidR="004855FD" w:rsidRPr="004855FD" w:rsidRDefault="004855FD" w:rsidP="004855FD">
            <w:pPr>
              <w:keepNext/>
              <w:ind w:firstLine="0"/>
            </w:pPr>
            <w:r>
              <w:t>Wheeler</w:t>
            </w:r>
          </w:p>
        </w:tc>
        <w:tc>
          <w:tcPr>
            <w:tcW w:w="2179" w:type="dxa"/>
            <w:shd w:val="clear" w:color="auto" w:fill="auto"/>
          </w:tcPr>
          <w:p w14:paraId="24517E14" w14:textId="502E95A4" w:rsidR="004855FD" w:rsidRPr="004855FD" w:rsidRDefault="004855FD" w:rsidP="004855FD">
            <w:pPr>
              <w:keepNext/>
              <w:ind w:firstLine="0"/>
            </w:pPr>
            <w:r>
              <w:t>Whitmire</w:t>
            </w:r>
          </w:p>
        </w:tc>
        <w:tc>
          <w:tcPr>
            <w:tcW w:w="2180" w:type="dxa"/>
            <w:shd w:val="clear" w:color="auto" w:fill="auto"/>
          </w:tcPr>
          <w:p w14:paraId="655E97D6" w14:textId="262F81C2" w:rsidR="004855FD" w:rsidRPr="004855FD" w:rsidRDefault="004855FD" w:rsidP="004855FD">
            <w:pPr>
              <w:keepNext/>
              <w:ind w:firstLine="0"/>
            </w:pPr>
            <w:r>
              <w:t>Williams</w:t>
            </w:r>
          </w:p>
        </w:tc>
      </w:tr>
      <w:tr w:rsidR="004855FD" w:rsidRPr="004855FD" w14:paraId="4367BB13" w14:textId="77777777" w:rsidTr="004855FD">
        <w:tc>
          <w:tcPr>
            <w:tcW w:w="2179" w:type="dxa"/>
            <w:shd w:val="clear" w:color="auto" w:fill="auto"/>
          </w:tcPr>
          <w:p w14:paraId="3C0D48AE" w14:textId="0791A667" w:rsidR="004855FD" w:rsidRPr="004855FD" w:rsidRDefault="004855FD" w:rsidP="004855FD">
            <w:pPr>
              <w:keepNext/>
              <w:ind w:firstLine="0"/>
            </w:pPr>
            <w:r>
              <w:t>Willis</w:t>
            </w:r>
          </w:p>
        </w:tc>
        <w:tc>
          <w:tcPr>
            <w:tcW w:w="2179" w:type="dxa"/>
            <w:shd w:val="clear" w:color="auto" w:fill="auto"/>
          </w:tcPr>
          <w:p w14:paraId="64AA0B75" w14:textId="79A9765C" w:rsidR="004855FD" w:rsidRPr="004855FD" w:rsidRDefault="004855FD" w:rsidP="004855FD">
            <w:pPr>
              <w:keepNext/>
              <w:ind w:firstLine="0"/>
            </w:pPr>
            <w:r>
              <w:t>Wooten</w:t>
            </w:r>
          </w:p>
        </w:tc>
        <w:tc>
          <w:tcPr>
            <w:tcW w:w="2180" w:type="dxa"/>
            <w:shd w:val="clear" w:color="auto" w:fill="auto"/>
          </w:tcPr>
          <w:p w14:paraId="6A8675F2" w14:textId="752EA96B" w:rsidR="004855FD" w:rsidRPr="004855FD" w:rsidRDefault="004855FD" w:rsidP="004855FD">
            <w:pPr>
              <w:keepNext/>
              <w:ind w:firstLine="0"/>
            </w:pPr>
            <w:r>
              <w:t>Yow</w:t>
            </w:r>
          </w:p>
        </w:tc>
      </w:tr>
    </w:tbl>
    <w:p w14:paraId="503416D2" w14:textId="77777777" w:rsidR="004855FD" w:rsidRDefault="004855FD" w:rsidP="004855FD"/>
    <w:p w14:paraId="06173687" w14:textId="795C505A" w:rsidR="004855FD" w:rsidRDefault="004855FD" w:rsidP="004855FD">
      <w:pPr>
        <w:jc w:val="center"/>
        <w:rPr>
          <w:b/>
        </w:rPr>
      </w:pPr>
      <w:r w:rsidRPr="004855FD">
        <w:rPr>
          <w:b/>
        </w:rPr>
        <w:t>Total--102</w:t>
      </w:r>
    </w:p>
    <w:p w14:paraId="7EEA1187" w14:textId="77777777" w:rsidR="004855FD" w:rsidRDefault="004855FD" w:rsidP="004855FD">
      <w:pPr>
        <w:jc w:val="center"/>
        <w:rPr>
          <w:b/>
        </w:rPr>
      </w:pPr>
    </w:p>
    <w:p w14:paraId="3C98A2AE"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8767FD6" w14:textId="77777777" w:rsidTr="004855FD">
        <w:tc>
          <w:tcPr>
            <w:tcW w:w="2179" w:type="dxa"/>
            <w:shd w:val="clear" w:color="auto" w:fill="auto"/>
          </w:tcPr>
          <w:p w14:paraId="14280AA1" w14:textId="4521A760" w:rsidR="004855FD" w:rsidRPr="004855FD" w:rsidRDefault="004855FD" w:rsidP="004855FD">
            <w:pPr>
              <w:keepNext/>
              <w:ind w:firstLine="0"/>
            </w:pPr>
            <w:r>
              <w:t>Beach</w:t>
            </w:r>
          </w:p>
        </w:tc>
        <w:tc>
          <w:tcPr>
            <w:tcW w:w="2179" w:type="dxa"/>
            <w:shd w:val="clear" w:color="auto" w:fill="auto"/>
          </w:tcPr>
          <w:p w14:paraId="5F2C7284" w14:textId="371EE6E4" w:rsidR="004855FD" w:rsidRPr="004855FD" w:rsidRDefault="004855FD" w:rsidP="004855FD">
            <w:pPr>
              <w:keepNext/>
              <w:ind w:firstLine="0"/>
            </w:pPr>
            <w:r>
              <w:t>Harris</w:t>
            </w:r>
          </w:p>
        </w:tc>
        <w:tc>
          <w:tcPr>
            <w:tcW w:w="2180" w:type="dxa"/>
            <w:shd w:val="clear" w:color="auto" w:fill="auto"/>
          </w:tcPr>
          <w:p w14:paraId="47321C5A" w14:textId="378C8A93" w:rsidR="004855FD" w:rsidRPr="004855FD" w:rsidRDefault="004855FD" w:rsidP="004855FD">
            <w:pPr>
              <w:keepNext/>
              <w:ind w:firstLine="0"/>
            </w:pPr>
            <w:r>
              <w:t>Kilmartin</w:t>
            </w:r>
          </w:p>
        </w:tc>
      </w:tr>
      <w:tr w:rsidR="004855FD" w:rsidRPr="004855FD" w14:paraId="169BB644" w14:textId="77777777" w:rsidTr="004855FD">
        <w:tc>
          <w:tcPr>
            <w:tcW w:w="2179" w:type="dxa"/>
            <w:shd w:val="clear" w:color="auto" w:fill="auto"/>
          </w:tcPr>
          <w:p w14:paraId="25131819" w14:textId="25AD09C3" w:rsidR="004855FD" w:rsidRPr="004855FD" w:rsidRDefault="004855FD" w:rsidP="004855FD">
            <w:pPr>
              <w:keepNext/>
              <w:ind w:firstLine="0"/>
            </w:pPr>
            <w:r>
              <w:t>Long</w:t>
            </w:r>
          </w:p>
        </w:tc>
        <w:tc>
          <w:tcPr>
            <w:tcW w:w="2179" w:type="dxa"/>
            <w:shd w:val="clear" w:color="auto" w:fill="auto"/>
          </w:tcPr>
          <w:p w14:paraId="68904B60" w14:textId="7A5C47F1" w:rsidR="004855FD" w:rsidRPr="004855FD" w:rsidRDefault="004855FD" w:rsidP="004855FD">
            <w:pPr>
              <w:keepNext/>
              <w:ind w:firstLine="0"/>
            </w:pPr>
            <w:r>
              <w:t>Magnuson</w:t>
            </w:r>
          </w:p>
        </w:tc>
        <w:tc>
          <w:tcPr>
            <w:tcW w:w="2180" w:type="dxa"/>
            <w:shd w:val="clear" w:color="auto" w:fill="auto"/>
          </w:tcPr>
          <w:p w14:paraId="02A888FB" w14:textId="4140DB0B" w:rsidR="004855FD" w:rsidRPr="004855FD" w:rsidRDefault="004855FD" w:rsidP="004855FD">
            <w:pPr>
              <w:keepNext/>
              <w:ind w:firstLine="0"/>
            </w:pPr>
            <w:r>
              <w:t>May</w:t>
            </w:r>
          </w:p>
        </w:tc>
      </w:tr>
      <w:tr w:rsidR="004855FD" w:rsidRPr="004855FD" w14:paraId="68B8204B" w14:textId="77777777" w:rsidTr="004855FD">
        <w:tc>
          <w:tcPr>
            <w:tcW w:w="2179" w:type="dxa"/>
            <w:shd w:val="clear" w:color="auto" w:fill="auto"/>
          </w:tcPr>
          <w:p w14:paraId="6EAC0134" w14:textId="701FFD73" w:rsidR="004855FD" w:rsidRPr="004855FD" w:rsidRDefault="004855FD" w:rsidP="004855FD">
            <w:pPr>
              <w:keepNext/>
              <w:ind w:firstLine="0"/>
            </w:pPr>
            <w:r>
              <w:t>A. M. Morgan</w:t>
            </w:r>
          </w:p>
        </w:tc>
        <w:tc>
          <w:tcPr>
            <w:tcW w:w="2179" w:type="dxa"/>
            <w:shd w:val="clear" w:color="auto" w:fill="auto"/>
          </w:tcPr>
          <w:p w14:paraId="57B72911" w14:textId="164B176C" w:rsidR="004855FD" w:rsidRPr="004855FD" w:rsidRDefault="004855FD" w:rsidP="004855FD">
            <w:pPr>
              <w:keepNext/>
              <w:ind w:firstLine="0"/>
            </w:pPr>
            <w:r>
              <w:t>T. A. Morgan</w:t>
            </w:r>
          </w:p>
        </w:tc>
        <w:tc>
          <w:tcPr>
            <w:tcW w:w="2180" w:type="dxa"/>
            <w:shd w:val="clear" w:color="auto" w:fill="auto"/>
          </w:tcPr>
          <w:p w14:paraId="28AF50B6" w14:textId="59CE3A69" w:rsidR="004855FD" w:rsidRPr="004855FD" w:rsidRDefault="004855FD" w:rsidP="004855FD">
            <w:pPr>
              <w:keepNext/>
              <w:ind w:firstLine="0"/>
            </w:pPr>
            <w:r>
              <w:t>White</w:t>
            </w:r>
          </w:p>
        </w:tc>
      </w:tr>
    </w:tbl>
    <w:p w14:paraId="41022B95" w14:textId="77777777" w:rsidR="004855FD" w:rsidRDefault="004855FD" w:rsidP="004855FD"/>
    <w:p w14:paraId="2222AED5" w14:textId="77777777" w:rsidR="004855FD" w:rsidRDefault="004855FD" w:rsidP="004855FD">
      <w:pPr>
        <w:jc w:val="center"/>
        <w:rPr>
          <w:b/>
        </w:rPr>
      </w:pPr>
      <w:r w:rsidRPr="004855FD">
        <w:rPr>
          <w:b/>
        </w:rPr>
        <w:t>Total--9</w:t>
      </w:r>
    </w:p>
    <w:p w14:paraId="7734AEB7" w14:textId="2799D8D4" w:rsidR="004855FD" w:rsidRDefault="004855FD" w:rsidP="004855FD">
      <w:pPr>
        <w:jc w:val="center"/>
        <w:rPr>
          <w:b/>
        </w:rPr>
      </w:pPr>
    </w:p>
    <w:p w14:paraId="0D6981EF" w14:textId="77777777" w:rsidR="004855FD" w:rsidRDefault="004855FD" w:rsidP="004855FD">
      <w:r>
        <w:t xml:space="preserve">Section 53 was adopted. </w:t>
      </w:r>
    </w:p>
    <w:p w14:paraId="48E31DA3" w14:textId="77777777" w:rsidR="004855FD" w:rsidRDefault="004855FD" w:rsidP="004855FD"/>
    <w:p w14:paraId="095480F8" w14:textId="09E4631E" w:rsidR="004855FD" w:rsidRDefault="004855FD" w:rsidP="004855FD">
      <w:pPr>
        <w:keepNext/>
        <w:jc w:val="center"/>
        <w:rPr>
          <w:b/>
        </w:rPr>
      </w:pPr>
      <w:r w:rsidRPr="004855FD">
        <w:rPr>
          <w:b/>
        </w:rPr>
        <w:t>SECTION 54</w:t>
      </w:r>
    </w:p>
    <w:p w14:paraId="2B28B233" w14:textId="77777777" w:rsidR="004855FD" w:rsidRDefault="004855FD" w:rsidP="004855FD">
      <w:r>
        <w:t xml:space="preserve">The yeas and nays were taken resulting as follows: </w:t>
      </w:r>
    </w:p>
    <w:p w14:paraId="3D7F6A6B" w14:textId="380056EF" w:rsidR="004855FD" w:rsidRDefault="004855FD" w:rsidP="004855FD">
      <w:pPr>
        <w:jc w:val="center"/>
      </w:pPr>
      <w:r>
        <w:t xml:space="preserve"> </w:t>
      </w:r>
      <w:bookmarkStart w:id="59" w:name="vote_start133"/>
      <w:bookmarkEnd w:id="59"/>
      <w:r>
        <w:t>Yeas 112; Nays 0</w:t>
      </w:r>
    </w:p>
    <w:p w14:paraId="16393A49" w14:textId="77777777" w:rsidR="004855FD" w:rsidRDefault="004855FD" w:rsidP="004855FD">
      <w:pPr>
        <w:jc w:val="center"/>
      </w:pPr>
    </w:p>
    <w:p w14:paraId="155A770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626AC54" w14:textId="77777777" w:rsidTr="004855FD">
        <w:tc>
          <w:tcPr>
            <w:tcW w:w="2179" w:type="dxa"/>
            <w:shd w:val="clear" w:color="auto" w:fill="auto"/>
          </w:tcPr>
          <w:p w14:paraId="13F8023F" w14:textId="6CC2D675" w:rsidR="004855FD" w:rsidRPr="004855FD" w:rsidRDefault="004855FD" w:rsidP="004855FD">
            <w:pPr>
              <w:keepNext/>
              <w:ind w:firstLine="0"/>
            </w:pPr>
            <w:r>
              <w:t>Alexander</w:t>
            </w:r>
          </w:p>
        </w:tc>
        <w:tc>
          <w:tcPr>
            <w:tcW w:w="2179" w:type="dxa"/>
            <w:shd w:val="clear" w:color="auto" w:fill="auto"/>
          </w:tcPr>
          <w:p w14:paraId="2C7AD945" w14:textId="09AA40A4" w:rsidR="004855FD" w:rsidRPr="004855FD" w:rsidRDefault="004855FD" w:rsidP="004855FD">
            <w:pPr>
              <w:keepNext/>
              <w:ind w:firstLine="0"/>
            </w:pPr>
            <w:r>
              <w:t>Anderson</w:t>
            </w:r>
          </w:p>
        </w:tc>
        <w:tc>
          <w:tcPr>
            <w:tcW w:w="2180" w:type="dxa"/>
            <w:shd w:val="clear" w:color="auto" w:fill="auto"/>
          </w:tcPr>
          <w:p w14:paraId="7FEDF03F" w14:textId="637E8A0D" w:rsidR="004855FD" w:rsidRPr="004855FD" w:rsidRDefault="004855FD" w:rsidP="004855FD">
            <w:pPr>
              <w:keepNext/>
              <w:ind w:firstLine="0"/>
            </w:pPr>
            <w:r>
              <w:t>Atkinson</w:t>
            </w:r>
          </w:p>
        </w:tc>
      </w:tr>
      <w:tr w:rsidR="004855FD" w:rsidRPr="004855FD" w14:paraId="4C989507" w14:textId="77777777" w:rsidTr="004855FD">
        <w:tc>
          <w:tcPr>
            <w:tcW w:w="2179" w:type="dxa"/>
            <w:shd w:val="clear" w:color="auto" w:fill="auto"/>
          </w:tcPr>
          <w:p w14:paraId="74ADEDB3" w14:textId="0882F097" w:rsidR="004855FD" w:rsidRPr="004855FD" w:rsidRDefault="004855FD" w:rsidP="004855FD">
            <w:pPr>
              <w:ind w:firstLine="0"/>
            </w:pPr>
            <w:r>
              <w:t>Bailey</w:t>
            </w:r>
          </w:p>
        </w:tc>
        <w:tc>
          <w:tcPr>
            <w:tcW w:w="2179" w:type="dxa"/>
            <w:shd w:val="clear" w:color="auto" w:fill="auto"/>
          </w:tcPr>
          <w:p w14:paraId="4F84EE67" w14:textId="2254787F" w:rsidR="004855FD" w:rsidRPr="004855FD" w:rsidRDefault="004855FD" w:rsidP="004855FD">
            <w:pPr>
              <w:ind w:firstLine="0"/>
            </w:pPr>
            <w:r>
              <w:t>Ballentine</w:t>
            </w:r>
          </w:p>
        </w:tc>
        <w:tc>
          <w:tcPr>
            <w:tcW w:w="2180" w:type="dxa"/>
            <w:shd w:val="clear" w:color="auto" w:fill="auto"/>
          </w:tcPr>
          <w:p w14:paraId="39BAC15B" w14:textId="1D9F56FD" w:rsidR="004855FD" w:rsidRPr="004855FD" w:rsidRDefault="004855FD" w:rsidP="004855FD">
            <w:pPr>
              <w:ind w:firstLine="0"/>
            </w:pPr>
            <w:r>
              <w:t>Bannister</w:t>
            </w:r>
          </w:p>
        </w:tc>
      </w:tr>
      <w:tr w:rsidR="004855FD" w:rsidRPr="004855FD" w14:paraId="1FBECE90" w14:textId="77777777" w:rsidTr="004855FD">
        <w:tc>
          <w:tcPr>
            <w:tcW w:w="2179" w:type="dxa"/>
            <w:shd w:val="clear" w:color="auto" w:fill="auto"/>
          </w:tcPr>
          <w:p w14:paraId="149A06A3" w14:textId="04D8D9E4" w:rsidR="004855FD" w:rsidRPr="004855FD" w:rsidRDefault="004855FD" w:rsidP="004855FD">
            <w:pPr>
              <w:ind w:firstLine="0"/>
            </w:pPr>
            <w:r>
              <w:t>Bauer</w:t>
            </w:r>
          </w:p>
        </w:tc>
        <w:tc>
          <w:tcPr>
            <w:tcW w:w="2179" w:type="dxa"/>
            <w:shd w:val="clear" w:color="auto" w:fill="auto"/>
          </w:tcPr>
          <w:p w14:paraId="73FD4D90" w14:textId="0E2BB93A" w:rsidR="004855FD" w:rsidRPr="004855FD" w:rsidRDefault="004855FD" w:rsidP="004855FD">
            <w:pPr>
              <w:ind w:firstLine="0"/>
            </w:pPr>
            <w:r>
              <w:t>Beach</w:t>
            </w:r>
          </w:p>
        </w:tc>
        <w:tc>
          <w:tcPr>
            <w:tcW w:w="2180" w:type="dxa"/>
            <w:shd w:val="clear" w:color="auto" w:fill="auto"/>
          </w:tcPr>
          <w:p w14:paraId="57958FE9" w14:textId="3E6D9ECB" w:rsidR="004855FD" w:rsidRPr="004855FD" w:rsidRDefault="004855FD" w:rsidP="004855FD">
            <w:pPr>
              <w:ind w:firstLine="0"/>
            </w:pPr>
            <w:r>
              <w:t>Bernstein</w:t>
            </w:r>
          </w:p>
        </w:tc>
      </w:tr>
      <w:tr w:rsidR="004855FD" w:rsidRPr="004855FD" w14:paraId="0DE0FC75" w14:textId="77777777" w:rsidTr="004855FD">
        <w:tc>
          <w:tcPr>
            <w:tcW w:w="2179" w:type="dxa"/>
            <w:shd w:val="clear" w:color="auto" w:fill="auto"/>
          </w:tcPr>
          <w:p w14:paraId="760739E2" w14:textId="0E71987B" w:rsidR="004855FD" w:rsidRPr="004855FD" w:rsidRDefault="004855FD" w:rsidP="004855FD">
            <w:pPr>
              <w:ind w:firstLine="0"/>
            </w:pPr>
            <w:r>
              <w:t>Blackwell</w:t>
            </w:r>
          </w:p>
        </w:tc>
        <w:tc>
          <w:tcPr>
            <w:tcW w:w="2179" w:type="dxa"/>
            <w:shd w:val="clear" w:color="auto" w:fill="auto"/>
          </w:tcPr>
          <w:p w14:paraId="0E448F90" w14:textId="36F36C25" w:rsidR="004855FD" w:rsidRPr="004855FD" w:rsidRDefault="004855FD" w:rsidP="004855FD">
            <w:pPr>
              <w:ind w:firstLine="0"/>
            </w:pPr>
            <w:r>
              <w:t>Bradley</w:t>
            </w:r>
          </w:p>
        </w:tc>
        <w:tc>
          <w:tcPr>
            <w:tcW w:w="2180" w:type="dxa"/>
            <w:shd w:val="clear" w:color="auto" w:fill="auto"/>
          </w:tcPr>
          <w:p w14:paraId="77442F8C" w14:textId="33888987" w:rsidR="004855FD" w:rsidRPr="004855FD" w:rsidRDefault="004855FD" w:rsidP="004855FD">
            <w:pPr>
              <w:ind w:firstLine="0"/>
            </w:pPr>
            <w:r>
              <w:t>Brittain</w:t>
            </w:r>
          </w:p>
        </w:tc>
      </w:tr>
      <w:tr w:rsidR="004855FD" w:rsidRPr="004855FD" w14:paraId="3613861F" w14:textId="77777777" w:rsidTr="004855FD">
        <w:tc>
          <w:tcPr>
            <w:tcW w:w="2179" w:type="dxa"/>
            <w:shd w:val="clear" w:color="auto" w:fill="auto"/>
          </w:tcPr>
          <w:p w14:paraId="0B41CBE1" w14:textId="1810E1D4" w:rsidR="004855FD" w:rsidRPr="004855FD" w:rsidRDefault="004855FD" w:rsidP="004855FD">
            <w:pPr>
              <w:ind w:firstLine="0"/>
            </w:pPr>
            <w:r>
              <w:t>Burns</w:t>
            </w:r>
          </w:p>
        </w:tc>
        <w:tc>
          <w:tcPr>
            <w:tcW w:w="2179" w:type="dxa"/>
            <w:shd w:val="clear" w:color="auto" w:fill="auto"/>
          </w:tcPr>
          <w:p w14:paraId="76373321" w14:textId="5AB43710" w:rsidR="004855FD" w:rsidRPr="004855FD" w:rsidRDefault="004855FD" w:rsidP="004855FD">
            <w:pPr>
              <w:ind w:firstLine="0"/>
            </w:pPr>
            <w:r>
              <w:t>Bustos</w:t>
            </w:r>
          </w:p>
        </w:tc>
        <w:tc>
          <w:tcPr>
            <w:tcW w:w="2180" w:type="dxa"/>
            <w:shd w:val="clear" w:color="auto" w:fill="auto"/>
          </w:tcPr>
          <w:p w14:paraId="3EB16243" w14:textId="4EB151BB" w:rsidR="004855FD" w:rsidRPr="004855FD" w:rsidRDefault="004855FD" w:rsidP="004855FD">
            <w:pPr>
              <w:ind w:firstLine="0"/>
            </w:pPr>
            <w:r>
              <w:t>Calhoon</w:t>
            </w:r>
          </w:p>
        </w:tc>
      </w:tr>
      <w:tr w:rsidR="004855FD" w:rsidRPr="004855FD" w14:paraId="095C015F" w14:textId="77777777" w:rsidTr="004855FD">
        <w:tc>
          <w:tcPr>
            <w:tcW w:w="2179" w:type="dxa"/>
            <w:shd w:val="clear" w:color="auto" w:fill="auto"/>
          </w:tcPr>
          <w:p w14:paraId="260D2EAD" w14:textId="03994283" w:rsidR="004855FD" w:rsidRPr="004855FD" w:rsidRDefault="004855FD" w:rsidP="004855FD">
            <w:pPr>
              <w:ind w:firstLine="0"/>
            </w:pPr>
            <w:r>
              <w:t>Carter</w:t>
            </w:r>
          </w:p>
        </w:tc>
        <w:tc>
          <w:tcPr>
            <w:tcW w:w="2179" w:type="dxa"/>
            <w:shd w:val="clear" w:color="auto" w:fill="auto"/>
          </w:tcPr>
          <w:p w14:paraId="62C46D66" w14:textId="29994B52" w:rsidR="004855FD" w:rsidRPr="004855FD" w:rsidRDefault="004855FD" w:rsidP="004855FD">
            <w:pPr>
              <w:ind w:firstLine="0"/>
            </w:pPr>
            <w:r>
              <w:t>Caskey</w:t>
            </w:r>
          </w:p>
        </w:tc>
        <w:tc>
          <w:tcPr>
            <w:tcW w:w="2180" w:type="dxa"/>
            <w:shd w:val="clear" w:color="auto" w:fill="auto"/>
          </w:tcPr>
          <w:p w14:paraId="24A5D7FE" w14:textId="78EB5750" w:rsidR="004855FD" w:rsidRPr="004855FD" w:rsidRDefault="004855FD" w:rsidP="004855FD">
            <w:pPr>
              <w:ind w:firstLine="0"/>
            </w:pPr>
            <w:r>
              <w:t>Chapman</w:t>
            </w:r>
          </w:p>
        </w:tc>
      </w:tr>
      <w:tr w:rsidR="004855FD" w:rsidRPr="004855FD" w14:paraId="69391612" w14:textId="77777777" w:rsidTr="004855FD">
        <w:tc>
          <w:tcPr>
            <w:tcW w:w="2179" w:type="dxa"/>
            <w:shd w:val="clear" w:color="auto" w:fill="auto"/>
          </w:tcPr>
          <w:p w14:paraId="29AD41AD" w14:textId="77817FAF" w:rsidR="004855FD" w:rsidRPr="004855FD" w:rsidRDefault="004855FD" w:rsidP="004855FD">
            <w:pPr>
              <w:ind w:firstLine="0"/>
            </w:pPr>
            <w:r>
              <w:t>Chumley</w:t>
            </w:r>
          </w:p>
        </w:tc>
        <w:tc>
          <w:tcPr>
            <w:tcW w:w="2179" w:type="dxa"/>
            <w:shd w:val="clear" w:color="auto" w:fill="auto"/>
          </w:tcPr>
          <w:p w14:paraId="76BD4B1B" w14:textId="3E0C64DF" w:rsidR="004855FD" w:rsidRPr="004855FD" w:rsidRDefault="004855FD" w:rsidP="004855FD">
            <w:pPr>
              <w:ind w:firstLine="0"/>
            </w:pPr>
            <w:r>
              <w:t>Clyburn</w:t>
            </w:r>
          </w:p>
        </w:tc>
        <w:tc>
          <w:tcPr>
            <w:tcW w:w="2180" w:type="dxa"/>
            <w:shd w:val="clear" w:color="auto" w:fill="auto"/>
          </w:tcPr>
          <w:p w14:paraId="56F75307" w14:textId="7C868212" w:rsidR="004855FD" w:rsidRPr="004855FD" w:rsidRDefault="004855FD" w:rsidP="004855FD">
            <w:pPr>
              <w:ind w:firstLine="0"/>
            </w:pPr>
            <w:r>
              <w:t>Cobb-Hunter</w:t>
            </w:r>
          </w:p>
        </w:tc>
      </w:tr>
      <w:tr w:rsidR="004855FD" w:rsidRPr="004855FD" w14:paraId="0A6C4083" w14:textId="77777777" w:rsidTr="004855FD">
        <w:tc>
          <w:tcPr>
            <w:tcW w:w="2179" w:type="dxa"/>
            <w:shd w:val="clear" w:color="auto" w:fill="auto"/>
          </w:tcPr>
          <w:p w14:paraId="4E10AB45" w14:textId="4F38DC2E" w:rsidR="004855FD" w:rsidRPr="004855FD" w:rsidRDefault="004855FD" w:rsidP="004855FD">
            <w:pPr>
              <w:ind w:firstLine="0"/>
            </w:pPr>
            <w:r>
              <w:t>Collins</w:t>
            </w:r>
          </w:p>
        </w:tc>
        <w:tc>
          <w:tcPr>
            <w:tcW w:w="2179" w:type="dxa"/>
            <w:shd w:val="clear" w:color="auto" w:fill="auto"/>
          </w:tcPr>
          <w:p w14:paraId="70876422" w14:textId="5363C36D" w:rsidR="004855FD" w:rsidRPr="004855FD" w:rsidRDefault="004855FD" w:rsidP="004855FD">
            <w:pPr>
              <w:ind w:firstLine="0"/>
            </w:pPr>
            <w:r>
              <w:t>Connell</w:t>
            </w:r>
          </w:p>
        </w:tc>
        <w:tc>
          <w:tcPr>
            <w:tcW w:w="2180" w:type="dxa"/>
            <w:shd w:val="clear" w:color="auto" w:fill="auto"/>
          </w:tcPr>
          <w:p w14:paraId="1519660A" w14:textId="354D09F6" w:rsidR="004855FD" w:rsidRPr="004855FD" w:rsidRDefault="004855FD" w:rsidP="004855FD">
            <w:pPr>
              <w:ind w:firstLine="0"/>
            </w:pPr>
            <w:r>
              <w:t>B. L. Cox</w:t>
            </w:r>
          </w:p>
        </w:tc>
      </w:tr>
      <w:tr w:rsidR="004855FD" w:rsidRPr="004855FD" w14:paraId="4D63DF7A" w14:textId="77777777" w:rsidTr="004855FD">
        <w:tc>
          <w:tcPr>
            <w:tcW w:w="2179" w:type="dxa"/>
            <w:shd w:val="clear" w:color="auto" w:fill="auto"/>
          </w:tcPr>
          <w:p w14:paraId="75F3A1E0" w14:textId="6783E247" w:rsidR="004855FD" w:rsidRPr="004855FD" w:rsidRDefault="004855FD" w:rsidP="004855FD">
            <w:pPr>
              <w:ind w:firstLine="0"/>
            </w:pPr>
            <w:r>
              <w:t>Crawford</w:t>
            </w:r>
          </w:p>
        </w:tc>
        <w:tc>
          <w:tcPr>
            <w:tcW w:w="2179" w:type="dxa"/>
            <w:shd w:val="clear" w:color="auto" w:fill="auto"/>
          </w:tcPr>
          <w:p w14:paraId="1E9608BC" w14:textId="498CBBAC" w:rsidR="004855FD" w:rsidRPr="004855FD" w:rsidRDefault="004855FD" w:rsidP="004855FD">
            <w:pPr>
              <w:ind w:firstLine="0"/>
            </w:pPr>
            <w:r>
              <w:t>Cromer</w:t>
            </w:r>
          </w:p>
        </w:tc>
        <w:tc>
          <w:tcPr>
            <w:tcW w:w="2180" w:type="dxa"/>
            <w:shd w:val="clear" w:color="auto" w:fill="auto"/>
          </w:tcPr>
          <w:p w14:paraId="7CD9DF99" w14:textId="37089552" w:rsidR="004855FD" w:rsidRPr="004855FD" w:rsidRDefault="004855FD" w:rsidP="004855FD">
            <w:pPr>
              <w:ind w:firstLine="0"/>
            </w:pPr>
            <w:r>
              <w:t>Davis</w:t>
            </w:r>
          </w:p>
        </w:tc>
      </w:tr>
      <w:tr w:rsidR="004855FD" w:rsidRPr="004855FD" w14:paraId="5F4A6BA1" w14:textId="77777777" w:rsidTr="004855FD">
        <w:tc>
          <w:tcPr>
            <w:tcW w:w="2179" w:type="dxa"/>
            <w:shd w:val="clear" w:color="auto" w:fill="auto"/>
          </w:tcPr>
          <w:p w14:paraId="0B811E92" w14:textId="5F552A7A" w:rsidR="004855FD" w:rsidRPr="004855FD" w:rsidRDefault="004855FD" w:rsidP="004855FD">
            <w:pPr>
              <w:ind w:firstLine="0"/>
            </w:pPr>
            <w:r>
              <w:t>Dillard</w:t>
            </w:r>
          </w:p>
        </w:tc>
        <w:tc>
          <w:tcPr>
            <w:tcW w:w="2179" w:type="dxa"/>
            <w:shd w:val="clear" w:color="auto" w:fill="auto"/>
          </w:tcPr>
          <w:p w14:paraId="737E72F2" w14:textId="614B734B" w:rsidR="004855FD" w:rsidRPr="004855FD" w:rsidRDefault="004855FD" w:rsidP="004855FD">
            <w:pPr>
              <w:ind w:firstLine="0"/>
            </w:pPr>
            <w:r>
              <w:t>Elliott</w:t>
            </w:r>
          </w:p>
        </w:tc>
        <w:tc>
          <w:tcPr>
            <w:tcW w:w="2180" w:type="dxa"/>
            <w:shd w:val="clear" w:color="auto" w:fill="auto"/>
          </w:tcPr>
          <w:p w14:paraId="550C98B0" w14:textId="2692F072" w:rsidR="004855FD" w:rsidRPr="004855FD" w:rsidRDefault="004855FD" w:rsidP="004855FD">
            <w:pPr>
              <w:ind w:firstLine="0"/>
            </w:pPr>
            <w:r>
              <w:t>Erickson</w:t>
            </w:r>
          </w:p>
        </w:tc>
      </w:tr>
      <w:tr w:rsidR="004855FD" w:rsidRPr="004855FD" w14:paraId="04BD46E9" w14:textId="77777777" w:rsidTr="004855FD">
        <w:tc>
          <w:tcPr>
            <w:tcW w:w="2179" w:type="dxa"/>
            <w:shd w:val="clear" w:color="auto" w:fill="auto"/>
          </w:tcPr>
          <w:p w14:paraId="450FFB92" w14:textId="6E1F03FA" w:rsidR="004855FD" w:rsidRPr="004855FD" w:rsidRDefault="004855FD" w:rsidP="004855FD">
            <w:pPr>
              <w:ind w:firstLine="0"/>
            </w:pPr>
            <w:r>
              <w:t>Felder</w:t>
            </w:r>
          </w:p>
        </w:tc>
        <w:tc>
          <w:tcPr>
            <w:tcW w:w="2179" w:type="dxa"/>
            <w:shd w:val="clear" w:color="auto" w:fill="auto"/>
          </w:tcPr>
          <w:p w14:paraId="1132E217" w14:textId="36E8815C" w:rsidR="004855FD" w:rsidRPr="004855FD" w:rsidRDefault="004855FD" w:rsidP="004855FD">
            <w:pPr>
              <w:ind w:firstLine="0"/>
            </w:pPr>
            <w:r>
              <w:t>Forrest</w:t>
            </w:r>
          </w:p>
        </w:tc>
        <w:tc>
          <w:tcPr>
            <w:tcW w:w="2180" w:type="dxa"/>
            <w:shd w:val="clear" w:color="auto" w:fill="auto"/>
          </w:tcPr>
          <w:p w14:paraId="68183BDC" w14:textId="10B783DC" w:rsidR="004855FD" w:rsidRPr="004855FD" w:rsidRDefault="004855FD" w:rsidP="004855FD">
            <w:pPr>
              <w:ind w:firstLine="0"/>
            </w:pPr>
            <w:r>
              <w:t>Gagnon</w:t>
            </w:r>
          </w:p>
        </w:tc>
      </w:tr>
      <w:tr w:rsidR="004855FD" w:rsidRPr="004855FD" w14:paraId="054C7F07" w14:textId="77777777" w:rsidTr="004855FD">
        <w:tc>
          <w:tcPr>
            <w:tcW w:w="2179" w:type="dxa"/>
            <w:shd w:val="clear" w:color="auto" w:fill="auto"/>
          </w:tcPr>
          <w:p w14:paraId="6C55FFE8" w14:textId="6B4A55CD" w:rsidR="004855FD" w:rsidRPr="004855FD" w:rsidRDefault="004855FD" w:rsidP="004855FD">
            <w:pPr>
              <w:ind w:firstLine="0"/>
            </w:pPr>
            <w:r>
              <w:t>Garvin</w:t>
            </w:r>
          </w:p>
        </w:tc>
        <w:tc>
          <w:tcPr>
            <w:tcW w:w="2179" w:type="dxa"/>
            <w:shd w:val="clear" w:color="auto" w:fill="auto"/>
          </w:tcPr>
          <w:p w14:paraId="3A474804" w14:textId="1DCA933C" w:rsidR="004855FD" w:rsidRPr="004855FD" w:rsidRDefault="004855FD" w:rsidP="004855FD">
            <w:pPr>
              <w:ind w:firstLine="0"/>
            </w:pPr>
            <w:r>
              <w:t>Gatch</w:t>
            </w:r>
          </w:p>
        </w:tc>
        <w:tc>
          <w:tcPr>
            <w:tcW w:w="2180" w:type="dxa"/>
            <w:shd w:val="clear" w:color="auto" w:fill="auto"/>
          </w:tcPr>
          <w:p w14:paraId="5BA2881C" w14:textId="7F7F1EB7" w:rsidR="004855FD" w:rsidRPr="004855FD" w:rsidRDefault="004855FD" w:rsidP="004855FD">
            <w:pPr>
              <w:ind w:firstLine="0"/>
            </w:pPr>
            <w:r>
              <w:t>Gibson</w:t>
            </w:r>
          </w:p>
        </w:tc>
      </w:tr>
      <w:tr w:rsidR="004855FD" w:rsidRPr="004855FD" w14:paraId="4EA7E564" w14:textId="77777777" w:rsidTr="004855FD">
        <w:tc>
          <w:tcPr>
            <w:tcW w:w="2179" w:type="dxa"/>
            <w:shd w:val="clear" w:color="auto" w:fill="auto"/>
          </w:tcPr>
          <w:p w14:paraId="62B1F5C0" w14:textId="4ACA3BFB" w:rsidR="004855FD" w:rsidRPr="004855FD" w:rsidRDefault="004855FD" w:rsidP="004855FD">
            <w:pPr>
              <w:ind w:firstLine="0"/>
            </w:pPr>
            <w:r>
              <w:t>Gilliam</w:t>
            </w:r>
          </w:p>
        </w:tc>
        <w:tc>
          <w:tcPr>
            <w:tcW w:w="2179" w:type="dxa"/>
            <w:shd w:val="clear" w:color="auto" w:fill="auto"/>
          </w:tcPr>
          <w:p w14:paraId="602DA828" w14:textId="4B6BDC6E" w:rsidR="004855FD" w:rsidRPr="004855FD" w:rsidRDefault="004855FD" w:rsidP="004855FD">
            <w:pPr>
              <w:ind w:firstLine="0"/>
            </w:pPr>
            <w:r>
              <w:t>Gilliard</w:t>
            </w:r>
          </w:p>
        </w:tc>
        <w:tc>
          <w:tcPr>
            <w:tcW w:w="2180" w:type="dxa"/>
            <w:shd w:val="clear" w:color="auto" w:fill="auto"/>
          </w:tcPr>
          <w:p w14:paraId="5298E577" w14:textId="03F45669" w:rsidR="004855FD" w:rsidRPr="004855FD" w:rsidRDefault="004855FD" w:rsidP="004855FD">
            <w:pPr>
              <w:ind w:firstLine="0"/>
            </w:pPr>
            <w:r>
              <w:t>Guest</w:t>
            </w:r>
          </w:p>
        </w:tc>
      </w:tr>
      <w:tr w:rsidR="004855FD" w:rsidRPr="004855FD" w14:paraId="74653697" w14:textId="77777777" w:rsidTr="004855FD">
        <w:tc>
          <w:tcPr>
            <w:tcW w:w="2179" w:type="dxa"/>
            <w:shd w:val="clear" w:color="auto" w:fill="auto"/>
          </w:tcPr>
          <w:p w14:paraId="1A17FB08" w14:textId="4FA3A394" w:rsidR="004855FD" w:rsidRPr="004855FD" w:rsidRDefault="004855FD" w:rsidP="004855FD">
            <w:pPr>
              <w:ind w:firstLine="0"/>
            </w:pPr>
            <w:r>
              <w:t>Haddon</w:t>
            </w:r>
          </w:p>
        </w:tc>
        <w:tc>
          <w:tcPr>
            <w:tcW w:w="2179" w:type="dxa"/>
            <w:shd w:val="clear" w:color="auto" w:fill="auto"/>
          </w:tcPr>
          <w:p w14:paraId="2506233F" w14:textId="53C74FC3" w:rsidR="004855FD" w:rsidRPr="004855FD" w:rsidRDefault="004855FD" w:rsidP="004855FD">
            <w:pPr>
              <w:ind w:firstLine="0"/>
            </w:pPr>
            <w:r>
              <w:t>Hager</w:t>
            </w:r>
          </w:p>
        </w:tc>
        <w:tc>
          <w:tcPr>
            <w:tcW w:w="2180" w:type="dxa"/>
            <w:shd w:val="clear" w:color="auto" w:fill="auto"/>
          </w:tcPr>
          <w:p w14:paraId="7782EA58" w14:textId="204BD45E" w:rsidR="004855FD" w:rsidRPr="004855FD" w:rsidRDefault="004855FD" w:rsidP="004855FD">
            <w:pPr>
              <w:ind w:firstLine="0"/>
            </w:pPr>
            <w:r>
              <w:t>Hardee</w:t>
            </w:r>
          </w:p>
        </w:tc>
      </w:tr>
      <w:tr w:rsidR="004855FD" w:rsidRPr="004855FD" w14:paraId="5592A5B0" w14:textId="77777777" w:rsidTr="004855FD">
        <w:tc>
          <w:tcPr>
            <w:tcW w:w="2179" w:type="dxa"/>
            <w:shd w:val="clear" w:color="auto" w:fill="auto"/>
          </w:tcPr>
          <w:p w14:paraId="69EC2C2C" w14:textId="181EDC8A" w:rsidR="004855FD" w:rsidRPr="004855FD" w:rsidRDefault="004855FD" w:rsidP="004855FD">
            <w:pPr>
              <w:ind w:firstLine="0"/>
            </w:pPr>
            <w:r>
              <w:t>Harris</w:t>
            </w:r>
          </w:p>
        </w:tc>
        <w:tc>
          <w:tcPr>
            <w:tcW w:w="2179" w:type="dxa"/>
            <w:shd w:val="clear" w:color="auto" w:fill="auto"/>
          </w:tcPr>
          <w:p w14:paraId="246794CA" w14:textId="72FF4B0F" w:rsidR="004855FD" w:rsidRPr="004855FD" w:rsidRDefault="004855FD" w:rsidP="004855FD">
            <w:pPr>
              <w:ind w:firstLine="0"/>
            </w:pPr>
            <w:r>
              <w:t>Hart</w:t>
            </w:r>
          </w:p>
        </w:tc>
        <w:tc>
          <w:tcPr>
            <w:tcW w:w="2180" w:type="dxa"/>
            <w:shd w:val="clear" w:color="auto" w:fill="auto"/>
          </w:tcPr>
          <w:p w14:paraId="34C3C613" w14:textId="46EF6FBE" w:rsidR="004855FD" w:rsidRPr="004855FD" w:rsidRDefault="004855FD" w:rsidP="004855FD">
            <w:pPr>
              <w:ind w:firstLine="0"/>
            </w:pPr>
            <w:r>
              <w:t>Hartnett</w:t>
            </w:r>
          </w:p>
        </w:tc>
      </w:tr>
      <w:tr w:rsidR="004855FD" w:rsidRPr="004855FD" w14:paraId="77F06209" w14:textId="77777777" w:rsidTr="004855FD">
        <w:tc>
          <w:tcPr>
            <w:tcW w:w="2179" w:type="dxa"/>
            <w:shd w:val="clear" w:color="auto" w:fill="auto"/>
          </w:tcPr>
          <w:p w14:paraId="75EB2228" w14:textId="6A9E9813" w:rsidR="004855FD" w:rsidRPr="004855FD" w:rsidRDefault="004855FD" w:rsidP="004855FD">
            <w:pPr>
              <w:ind w:firstLine="0"/>
            </w:pPr>
            <w:r>
              <w:t>Hayes</w:t>
            </w:r>
          </w:p>
        </w:tc>
        <w:tc>
          <w:tcPr>
            <w:tcW w:w="2179" w:type="dxa"/>
            <w:shd w:val="clear" w:color="auto" w:fill="auto"/>
          </w:tcPr>
          <w:p w14:paraId="588A54D6" w14:textId="613CF8C0" w:rsidR="004855FD" w:rsidRPr="004855FD" w:rsidRDefault="004855FD" w:rsidP="004855FD">
            <w:pPr>
              <w:ind w:firstLine="0"/>
            </w:pPr>
            <w:r>
              <w:t>Henegan</w:t>
            </w:r>
          </w:p>
        </w:tc>
        <w:tc>
          <w:tcPr>
            <w:tcW w:w="2180" w:type="dxa"/>
            <w:shd w:val="clear" w:color="auto" w:fill="auto"/>
          </w:tcPr>
          <w:p w14:paraId="4DE57CC5" w14:textId="7B1FD482" w:rsidR="004855FD" w:rsidRPr="004855FD" w:rsidRDefault="004855FD" w:rsidP="004855FD">
            <w:pPr>
              <w:ind w:firstLine="0"/>
            </w:pPr>
            <w:r>
              <w:t>Herbkersman</w:t>
            </w:r>
          </w:p>
        </w:tc>
      </w:tr>
      <w:tr w:rsidR="004855FD" w:rsidRPr="004855FD" w14:paraId="5990175E" w14:textId="77777777" w:rsidTr="004855FD">
        <w:tc>
          <w:tcPr>
            <w:tcW w:w="2179" w:type="dxa"/>
            <w:shd w:val="clear" w:color="auto" w:fill="auto"/>
          </w:tcPr>
          <w:p w14:paraId="5BEDF69E" w14:textId="0F287B9C" w:rsidR="004855FD" w:rsidRPr="004855FD" w:rsidRDefault="004855FD" w:rsidP="004855FD">
            <w:pPr>
              <w:ind w:firstLine="0"/>
            </w:pPr>
            <w:r>
              <w:t>Hewitt</w:t>
            </w:r>
          </w:p>
        </w:tc>
        <w:tc>
          <w:tcPr>
            <w:tcW w:w="2179" w:type="dxa"/>
            <w:shd w:val="clear" w:color="auto" w:fill="auto"/>
          </w:tcPr>
          <w:p w14:paraId="531AF545" w14:textId="1F1AD73B" w:rsidR="004855FD" w:rsidRPr="004855FD" w:rsidRDefault="004855FD" w:rsidP="004855FD">
            <w:pPr>
              <w:ind w:firstLine="0"/>
            </w:pPr>
            <w:r>
              <w:t>Hiott</w:t>
            </w:r>
          </w:p>
        </w:tc>
        <w:tc>
          <w:tcPr>
            <w:tcW w:w="2180" w:type="dxa"/>
            <w:shd w:val="clear" w:color="auto" w:fill="auto"/>
          </w:tcPr>
          <w:p w14:paraId="4C404B28" w14:textId="63BFB7D1" w:rsidR="004855FD" w:rsidRPr="004855FD" w:rsidRDefault="004855FD" w:rsidP="004855FD">
            <w:pPr>
              <w:ind w:firstLine="0"/>
            </w:pPr>
            <w:r>
              <w:t>Hixon</w:t>
            </w:r>
          </w:p>
        </w:tc>
      </w:tr>
      <w:tr w:rsidR="004855FD" w:rsidRPr="004855FD" w14:paraId="3BBE9C42" w14:textId="77777777" w:rsidTr="004855FD">
        <w:tc>
          <w:tcPr>
            <w:tcW w:w="2179" w:type="dxa"/>
            <w:shd w:val="clear" w:color="auto" w:fill="auto"/>
          </w:tcPr>
          <w:p w14:paraId="07DD6930" w14:textId="4CFBAE68" w:rsidR="004855FD" w:rsidRPr="004855FD" w:rsidRDefault="004855FD" w:rsidP="004855FD">
            <w:pPr>
              <w:ind w:firstLine="0"/>
            </w:pPr>
            <w:r>
              <w:t>Hosey</w:t>
            </w:r>
          </w:p>
        </w:tc>
        <w:tc>
          <w:tcPr>
            <w:tcW w:w="2179" w:type="dxa"/>
            <w:shd w:val="clear" w:color="auto" w:fill="auto"/>
          </w:tcPr>
          <w:p w14:paraId="54190976" w14:textId="6E5EB1AE" w:rsidR="004855FD" w:rsidRPr="004855FD" w:rsidRDefault="004855FD" w:rsidP="004855FD">
            <w:pPr>
              <w:ind w:firstLine="0"/>
            </w:pPr>
            <w:r>
              <w:t>Howard</w:t>
            </w:r>
          </w:p>
        </w:tc>
        <w:tc>
          <w:tcPr>
            <w:tcW w:w="2180" w:type="dxa"/>
            <w:shd w:val="clear" w:color="auto" w:fill="auto"/>
          </w:tcPr>
          <w:p w14:paraId="5F8CE874" w14:textId="41D3619D" w:rsidR="004855FD" w:rsidRPr="004855FD" w:rsidRDefault="004855FD" w:rsidP="004855FD">
            <w:pPr>
              <w:ind w:firstLine="0"/>
            </w:pPr>
            <w:r>
              <w:t>Hyde</w:t>
            </w:r>
          </w:p>
        </w:tc>
      </w:tr>
      <w:tr w:rsidR="004855FD" w:rsidRPr="004855FD" w14:paraId="76689F2B" w14:textId="77777777" w:rsidTr="004855FD">
        <w:tc>
          <w:tcPr>
            <w:tcW w:w="2179" w:type="dxa"/>
            <w:shd w:val="clear" w:color="auto" w:fill="auto"/>
          </w:tcPr>
          <w:p w14:paraId="1A7D5BF5" w14:textId="6554922F" w:rsidR="004855FD" w:rsidRPr="004855FD" w:rsidRDefault="004855FD" w:rsidP="004855FD">
            <w:pPr>
              <w:ind w:firstLine="0"/>
            </w:pPr>
            <w:r>
              <w:t>Jefferson</w:t>
            </w:r>
          </w:p>
        </w:tc>
        <w:tc>
          <w:tcPr>
            <w:tcW w:w="2179" w:type="dxa"/>
            <w:shd w:val="clear" w:color="auto" w:fill="auto"/>
          </w:tcPr>
          <w:p w14:paraId="563D8086" w14:textId="78790038" w:rsidR="004855FD" w:rsidRPr="004855FD" w:rsidRDefault="004855FD" w:rsidP="004855FD">
            <w:pPr>
              <w:ind w:firstLine="0"/>
            </w:pPr>
            <w:r>
              <w:t>J. L. Johnson</w:t>
            </w:r>
          </w:p>
        </w:tc>
        <w:tc>
          <w:tcPr>
            <w:tcW w:w="2180" w:type="dxa"/>
            <w:shd w:val="clear" w:color="auto" w:fill="auto"/>
          </w:tcPr>
          <w:p w14:paraId="10786934" w14:textId="550A5ACE" w:rsidR="004855FD" w:rsidRPr="004855FD" w:rsidRDefault="004855FD" w:rsidP="004855FD">
            <w:pPr>
              <w:ind w:firstLine="0"/>
            </w:pPr>
            <w:r>
              <w:t>Jordan</w:t>
            </w:r>
          </w:p>
        </w:tc>
      </w:tr>
      <w:tr w:rsidR="004855FD" w:rsidRPr="004855FD" w14:paraId="399A378F" w14:textId="77777777" w:rsidTr="004855FD">
        <w:tc>
          <w:tcPr>
            <w:tcW w:w="2179" w:type="dxa"/>
            <w:shd w:val="clear" w:color="auto" w:fill="auto"/>
          </w:tcPr>
          <w:p w14:paraId="26AF2610" w14:textId="094A716C" w:rsidR="004855FD" w:rsidRPr="004855FD" w:rsidRDefault="004855FD" w:rsidP="004855FD">
            <w:pPr>
              <w:ind w:firstLine="0"/>
            </w:pPr>
            <w:r>
              <w:t>Kilmartin</w:t>
            </w:r>
          </w:p>
        </w:tc>
        <w:tc>
          <w:tcPr>
            <w:tcW w:w="2179" w:type="dxa"/>
            <w:shd w:val="clear" w:color="auto" w:fill="auto"/>
          </w:tcPr>
          <w:p w14:paraId="28540DF4" w14:textId="07EDF4E2" w:rsidR="004855FD" w:rsidRPr="004855FD" w:rsidRDefault="004855FD" w:rsidP="004855FD">
            <w:pPr>
              <w:ind w:firstLine="0"/>
            </w:pPr>
            <w:r>
              <w:t>King</w:t>
            </w:r>
          </w:p>
        </w:tc>
        <w:tc>
          <w:tcPr>
            <w:tcW w:w="2180" w:type="dxa"/>
            <w:shd w:val="clear" w:color="auto" w:fill="auto"/>
          </w:tcPr>
          <w:p w14:paraId="3BA810D3" w14:textId="4ED841DD" w:rsidR="004855FD" w:rsidRPr="004855FD" w:rsidRDefault="004855FD" w:rsidP="004855FD">
            <w:pPr>
              <w:ind w:firstLine="0"/>
            </w:pPr>
            <w:r>
              <w:t>Kirby</w:t>
            </w:r>
          </w:p>
        </w:tc>
      </w:tr>
      <w:tr w:rsidR="004855FD" w:rsidRPr="004855FD" w14:paraId="7F38EE0A" w14:textId="77777777" w:rsidTr="004855FD">
        <w:tc>
          <w:tcPr>
            <w:tcW w:w="2179" w:type="dxa"/>
            <w:shd w:val="clear" w:color="auto" w:fill="auto"/>
          </w:tcPr>
          <w:p w14:paraId="6C5238AC" w14:textId="5963AB3A" w:rsidR="004855FD" w:rsidRPr="004855FD" w:rsidRDefault="004855FD" w:rsidP="004855FD">
            <w:pPr>
              <w:ind w:firstLine="0"/>
            </w:pPr>
            <w:r>
              <w:t>Landing</w:t>
            </w:r>
          </w:p>
        </w:tc>
        <w:tc>
          <w:tcPr>
            <w:tcW w:w="2179" w:type="dxa"/>
            <w:shd w:val="clear" w:color="auto" w:fill="auto"/>
          </w:tcPr>
          <w:p w14:paraId="29550284" w14:textId="5FACB825" w:rsidR="004855FD" w:rsidRPr="004855FD" w:rsidRDefault="004855FD" w:rsidP="004855FD">
            <w:pPr>
              <w:ind w:firstLine="0"/>
            </w:pPr>
            <w:r>
              <w:t>Lawson</w:t>
            </w:r>
          </w:p>
        </w:tc>
        <w:tc>
          <w:tcPr>
            <w:tcW w:w="2180" w:type="dxa"/>
            <w:shd w:val="clear" w:color="auto" w:fill="auto"/>
          </w:tcPr>
          <w:p w14:paraId="3D4E4850" w14:textId="002148C0" w:rsidR="004855FD" w:rsidRPr="004855FD" w:rsidRDefault="004855FD" w:rsidP="004855FD">
            <w:pPr>
              <w:ind w:firstLine="0"/>
            </w:pPr>
            <w:r>
              <w:t>Leber</w:t>
            </w:r>
          </w:p>
        </w:tc>
      </w:tr>
      <w:tr w:rsidR="004855FD" w:rsidRPr="004855FD" w14:paraId="7FB47A27" w14:textId="77777777" w:rsidTr="004855FD">
        <w:tc>
          <w:tcPr>
            <w:tcW w:w="2179" w:type="dxa"/>
            <w:shd w:val="clear" w:color="auto" w:fill="auto"/>
          </w:tcPr>
          <w:p w14:paraId="4610F2B0" w14:textId="17F0910B" w:rsidR="004855FD" w:rsidRPr="004855FD" w:rsidRDefault="004855FD" w:rsidP="004855FD">
            <w:pPr>
              <w:ind w:firstLine="0"/>
            </w:pPr>
            <w:r>
              <w:t>Ligon</w:t>
            </w:r>
          </w:p>
        </w:tc>
        <w:tc>
          <w:tcPr>
            <w:tcW w:w="2179" w:type="dxa"/>
            <w:shd w:val="clear" w:color="auto" w:fill="auto"/>
          </w:tcPr>
          <w:p w14:paraId="133B29EC" w14:textId="02F91BAF" w:rsidR="004855FD" w:rsidRPr="004855FD" w:rsidRDefault="004855FD" w:rsidP="004855FD">
            <w:pPr>
              <w:ind w:firstLine="0"/>
            </w:pPr>
            <w:r>
              <w:t>Long</w:t>
            </w:r>
          </w:p>
        </w:tc>
        <w:tc>
          <w:tcPr>
            <w:tcW w:w="2180" w:type="dxa"/>
            <w:shd w:val="clear" w:color="auto" w:fill="auto"/>
          </w:tcPr>
          <w:p w14:paraId="5FC4105C" w14:textId="29A7AB66" w:rsidR="004855FD" w:rsidRPr="004855FD" w:rsidRDefault="004855FD" w:rsidP="004855FD">
            <w:pPr>
              <w:ind w:firstLine="0"/>
            </w:pPr>
            <w:r>
              <w:t>Lowe</w:t>
            </w:r>
          </w:p>
        </w:tc>
      </w:tr>
      <w:tr w:rsidR="004855FD" w:rsidRPr="004855FD" w14:paraId="0D409721" w14:textId="77777777" w:rsidTr="004855FD">
        <w:tc>
          <w:tcPr>
            <w:tcW w:w="2179" w:type="dxa"/>
            <w:shd w:val="clear" w:color="auto" w:fill="auto"/>
          </w:tcPr>
          <w:p w14:paraId="49BF171D" w14:textId="20673524" w:rsidR="004855FD" w:rsidRPr="004855FD" w:rsidRDefault="004855FD" w:rsidP="004855FD">
            <w:pPr>
              <w:ind w:firstLine="0"/>
            </w:pPr>
            <w:r>
              <w:t>Magnuson</w:t>
            </w:r>
          </w:p>
        </w:tc>
        <w:tc>
          <w:tcPr>
            <w:tcW w:w="2179" w:type="dxa"/>
            <w:shd w:val="clear" w:color="auto" w:fill="auto"/>
          </w:tcPr>
          <w:p w14:paraId="42E69192" w14:textId="326E74DE" w:rsidR="004855FD" w:rsidRPr="004855FD" w:rsidRDefault="004855FD" w:rsidP="004855FD">
            <w:pPr>
              <w:ind w:firstLine="0"/>
            </w:pPr>
            <w:r>
              <w:t>May</w:t>
            </w:r>
          </w:p>
        </w:tc>
        <w:tc>
          <w:tcPr>
            <w:tcW w:w="2180" w:type="dxa"/>
            <w:shd w:val="clear" w:color="auto" w:fill="auto"/>
          </w:tcPr>
          <w:p w14:paraId="226B664F" w14:textId="52862F1E" w:rsidR="004855FD" w:rsidRPr="004855FD" w:rsidRDefault="004855FD" w:rsidP="004855FD">
            <w:pPr>
              <w:ind w:firstLine="0"/>
            </w:pPr>
            <w:r>
              <w:t>McCabe</w:t>
            </w:r>
          </w:p>
        </w:tc>
      </w:tr>
      <w:tr w:rsidR="004855FD" w:rsidRPr="004855FD" w14:paraId="669EF645" w14:textId="77777777" w:rsidTr="004855FD">
        <w:tc>
          <w:tcPr>
            <w:tcW w:w="2179" w:type="dxa"/>
            <w:shd w:val="clear" w:color="auto" w:fill="auto"/>
          </w:tcPr>
          <w:p w14:paraId="01F289D6" w14:textId="00CA7884" w:rsidR="004855FD" w:rsidRPr="004855FD" w:rsidRDefault="004855FD" w:rsidP="004855FD">
            <w:pPr>
              <w:ind w:firstLine="0"/>
            </w:pPr>
            <w:r>
              <w:t>McCravy</w:t>
            </w:r>
          </w:p>
        </w:tc>
        <w:tc>
          <w:tcPr>
            <w:tcW w:w="2179" w:type="dxa"/>
            <w:shd w:val="clear" w:color="auto" w:fill="auto"/>
          </w:tcPr>
          <w:p w14:paraId="509E76BC" w14:textId="727E1D3E" w:rsidR="004855FD" w:rsidRPr="004855FD" w:rsidRDefault="004855FD" w:rsidP="004855FD">
            <w:pPr>
              <w:ind w:firstLine="0"/>
            </w:pPr>
            <w:r>
              <w:t>McDaniel</w:t>
            </w:r>
          </w:p>
        </w:tc>
        <w:tc>
          <w:tcPr>
            <w:tcW w:w="2180" w:type="dxa"/>
            <w:shd w:val="clear" w:color="auto" w:fill="auto"/>
          </w:tcPr>
          <w:p w14:paraId="6A3DF9A4" w14:textId="6B34C3B1" w:rsidR="004855FD" w:rsidRPr="004855FD" w:rsidRDefault="004855FD" w:rsidP="004855FD">
            <w:pPr>
              <w:ind w:firstLine="0"/>
            </w:pPr>
            <w:r>
              <w:t>McGinnis</w:t>
            </w:r>
          </w:p>
        </w:tc>
      </w:tr>
      <w:tr w:rsidR="004855FD" w:rsidRPr="004855FD" w14:paraId="3C88E594" w14:textId="77777777" w:rsidTr="004855FD">
        <w:tc>
          <w:tcPr>
            <w:tcW w:w="2179" w:type="dxa"/>
            <w:shd w:val="clear" w:color="auto" w:fill="auto"/>
          </w:tcPr>
          <w:p w14:paraId="7B5AB245" w14:textId="62443F88" w:rsidR="004855FD" w:rsidRPr="004855FD" w:rsidRDefault="004855FD" w:rsidP="004855FD">
            <w:pPr>
              <w:ind w:firstLine="0"/>
            </w:pPr>
            <w:r>
              <w:t>Mitchell</w:t>
            </w:r>
          </w:p>
        </w:tc>
        <w:tc>
          <w:tcPr>
            <w:tcW w:w="2179" w:type="dxa"/>
            <w:shd w:val="clear" w:color="auto" w:fill="auto"/>
          </w:tcPr>
          <w:p w14:paraId="6175EEE9" w14:textId="6F462356" w:rsidR="004855FD" w:rsidRPr="004855FD" w:rsidRDefault="004855FD" w:rsidP="004855FD">
            <w:pPr>
              <w:ind w:firstLine="0"/>
            </w:pPr>
            <w:r>
              <w:t>T. Moore</w:t>
            </w:r>
          </w:p>
        </w:tc>
        <w:tc>
          <w:tcPr>
            <w:tcW w:w="2180" w:type="dxa"/>
            <w:shd w:val="clear" w:color="auto" w:fill="auto"/>
          </w:tcPr>
          <w:p w14:paraId="045B4594" w14:textId="70C69FC3" w:rsidR="004855FD" w:rsidRPr="004855FD" w:rsidRDefault="004855FD" w:rsidP="004855FD">
            <w:pPr>
              <w:ind w:firstLine="0"/>
            </w:pPr>
            <w:r>
              <w:t>A. M. Morgan</w:t>
            </w:r>
          </w:p>
        </w:tc>
      </w:tr>
      <w:tr w:rsidR="004855FD" w:rsidRPr="004855FD" w14:paraId="7C2AD7F4" w14:textId="77777777" w:rsidTr="004855FD">
        <w:tc>
          <w:tcPr>
            <w:tcW w:w="2179" w:type="dxa"/>
            <w:shd w:val="clear" w:color="auto" w:fill="auto"/>
          </w:tcPr>
          <w:p w14:paraId="6ADC3C0D" w14:textId="0EEBF00F" w:rsidR="004855FD" w:rsidRPr="004855FD" w:rsidRDefault="004855FD" w:rsidP="004855FD">
            <w:pPr>
              <w:ind w:firstLine="0"/>
            </w:pPr>
            <w:r>
              <w:t>T. A. Morgan</w:t>
            </w:r>
          </w:p>
        </w:tc>
        <w:tc>
          <w:tcPr>
            <w:tcW w:w="2179" w:type="dxa"/>
            <w:shd w:val="clear" w:color="auto" w:fill="auto"/>
          </w:tcPr>
          <w:p w14:paraId="1DF89E09" w14:textId="0C651870" w:rsidR="004855FD" w:rsidRPr="004855FD" w:rsidRDefault="004855FD" w:rsidP="004855FD">
            <w:pPr>
              <w:ind w:firstLine="0"/>
            </w:pPr>
            <w:r>
              <w:t>Moss</w:t>
            </w:r>
          </w:p>
        </w:tc>
        <w:tc>
          <w:tcPr>
            <w:tcW w:w="2180" w:type="dxa"/>
            <w:shd w:val="clear" w:color="auto" w:fill="auto"/>
          </w:tcPr>
          <w:p w14:paraId="65D3748B" w14:textId="1D6741E1" w:rsidR="004855FD" w:rsidRPr="004855FD" w:rsidRDefault="004855FD" w:rsidP="004855FD">
            <w:pPr>
              <w:ind w:firstLine="0"/>
            </w:pPr>
            <w:r>
              <w:t>Murphy</w:t>
            </w:r>
          </w:p>
        </w:tc>
      </w:tr>
      <w:tr w:rsidR="004855FD" w:rsidRPr="004855FD" w14:paraId="1F10237A" w14:textId="77777777" w:rsidTr="004855FD">
        <w:tc>
          <w:tcPr>
            <w:tcW w:w="2179" w:type="dxa"/>
            <w:shd w:val="clear" w:color="auto" w:fill="auto"/>
          </w:tcPr>
          <w:p w14:paraId="12AB9538" w14:textId="1D570944" w:rsidR="004855FD" w:rsidRPr="004855FD" w:rsidRDefault="004855FD" w:rsidP="004855FD">
            <w:pPr>
              <w:ind w:firstLine="0"/>
            </w:pPr>
            <w:r>
              <w:t>Neese</w:t>
            </w:r>
          </w:p>
        </w:tc>
        <w:tc>
          <w:tcPr>
            <w:tcW w:w="2179" w:type="dxa"/>
            <w:shd w:val="clear" w:color="auto" w:fill="auto"/>
          </w:tcPr>
          <w:p w14:paraId="5B883645" w14:textId="2F0B35D8" w:rsidR="004855FD" w:rsidRPr="004855FD" w:rsidRDefault="004855FD" w:rsidP="004855FD">
            <w:pPr>
              <w:ind w:firstLine="0"/>
            </w:pPr>
            <w:r>
              <w:t>B. Newton</w:t>
            </w:r>
          </w:p>
        </w:tc>
        <w:tc>
          <w:tcPr>
            <w:tcW w:w="2180" w:type="dxa"/>
            <w:shd w:val="clear" w:color="auto" w:fill="auto"/>
          </w:tcPr>
          <w:p w14:paraId="1396E65C" w14:textId="5C1D6586" w:rsidR="004855FD" w:rsidRPr="004855FD" w:rsidRDefault="004855FD" w:rsidP="004855FD">
            <w:pPr>
              <w:ind w:firstLine="0"/>
            </w:pPr>
            <w:r>
              <w:t>W. Newton</w:t>
            </w:r>
          </w:p>
        </w:tc>
      </w:tr>
      <w:tr w:rsidR="004855FD" w:rsidRPr="004855FD" w14:paraId="4EA3AF80" w14:textId="77777777" w:rsidTr="004855FD">
        <w:tc>
          <w:tcPr>
            <w:tcW w:w="2179" w:type="dxa"/>
            <w:shd w:val="clear" w:color="auto" w:fill="auto"/>
          </w:tcPr>
          <w:p w14:paraId="492DC0CF" w14:textId="6ECCBF83" w:rsidR="004855FD" w:rsidRPr="004855FD" w:rsidRDefault="004855FD" w:rsidP="004855FD">
            <w:pPr>
              <w:ind w:firstLine="0"/>
            </w:pPr>
            <w:r>
              <w:t>Nutt</w:t>
            </w:r>
          </w:p>
        </w:tc>
        <w:tc>
          <w:tcPr>
            <w:tcW w:w="2179" w:type="dxa"/>
            <w:shd w:val="clear" w:color="auto" w:fill="auto"/>
          </w:tcPr>
          <w:p w14:paraId="7B4A9598" w14:textId="3FDBEBC4" w:rsidR="004855FD" w:rsidRPr="004855FD" w:rsidRDefault="004855FD" w:rsidP="004855FD">
            <w:pPr>
              <w:ind w:firstLine="0"/>
            </w:pPr>
            <w:r>
              <w:t>Oremus</w:t>
            </w:r>
          </w:p>
        </w:tc>
        <w:tc>
          <w:tcPr>
            <w:tcW w:w="2180" w:type="dxa"/>
            <w:shd w:val="clear" w:color="auto" w:fill="auto"/>
          </w:tcPr>
          <w:p w14:paraId="7759E499" w14:textId="72F09CAF" w:rsidR="004855FD" w:rsidRPr="004855FD" w:rsidRDefault="004855FD" w:rsidP="004855FD">
            <w:pPr>
              <w:ind w:firstLine="0"/>
            </w:pPr>
            <w:r>
              <w:t>Pace</w:t>
            </w:r>
          </w:p>
        </w:tc>
      </w:tr>
      <w:tr w:rsidR="004855FD" w:rsidRPr="004855FD" w14:paraId="5EA22CB4" w14:textId="77777777" w:rsidTr="004855FD">
        <w:tc>
          <w:tcPr>
            <w:tcW w:w="2179" w:type="dxa"/>
            <w:shd w:val="clear" w:color="auto" w:fill="auto"/>
          </w:tcPr>
          <w:p w14:paraId="7890AD52" w14:textId="13B7E7A7" w:rsidR="004855FD" w:rsidRPr="004855FD" w:rsidRDefault="004855FD" w:rsidP="004855FD">
            <w:pPr>
              <w:ind w:firstLine="0"/>
            </w:pPr>
            <w:r>
              <w:t>Pedalino</w:t>
            </w:r>
          </w:p>
        </w:tc>
        <w:tc>
          <w:tcPr>
            <w:tcW w:w="2179" w:type="dxa"/>
            <w:shd w:val="clear" w:color="auto" w:fill="auto"/>
          </w:tcPr>
          <w:p w14:paraId="61560B3D" w14:textId="113EB1BC" w:rsidR="004855FD" w:rsidRPr="004855FD" w:rsidRDefault="004855FD" w:rsidP="004855FD">
            <w:pPr>
              <w:ind w:firstLine="0"/>
            </w:pPr>
            <w:r>
              <w:t>Pendarvis</w:t>
            </w:r>
          </w:p>
        </w:tc>
        <w:tc>
          <w:tcPr>
            <w:tcW w:w="2180" w:type="dxa"/>
            <w:shd w:val="clear" w:color="auto" w:fill="auto"/>
          </w:tcPr>
          <w:p w14:paraId="3CFA0518" w14:textId="2D353863" w:rsidR="004855FD" w:rsidRPr="004855FD" w:rsidRDefault="004855FD" w:rsidP="004855FD">
            <w:pPr>
              <w:ind w:firstLine="0"/>
            </w:pPr>
            <w:r>
              <w:t>Pope</w:t>
            </w:r>
          </w:p>
        </w:tc>
      </w:tr>
      <w:tr w:rsidR="004855FD" w:rsidRPr="004855FD" w14:paraId="67BB67E6" w14:textId="77777777" w:rsidTr="004855FD">
        <w:tc>
          <w:tcPr>
            <w:tcW w:w="2179" w:type="dxa"/>
            <w:shd w:val="clear" w:color="auto" w:fill="auto"/>
          </w:tcPr>
          <w:p w14:paraId="0E99DE12" w14:textId="6DC1058E" w:rsidR="004855FD" w:rsidRPr="004855FD" w:rsidRDefault="004855FD" w:rsidP="004855FD">
            <w:pPr>
              <w:ind w:firstLine="0"/>
            </w:pPr>
            <w:r>
              <w:t>Rivers</w:t>
            </w:r>
          </w:p>
        </w:tc>
        <w:tc>
          <w:tcPr>
            <w:tcW w:w="2179" w:type="dxa"/>
            <w:shd w:val="clear" w:color="auto" w:fill="auto"/>
          </w:tcPr>
          <w:p w14:paraId="3FE90280" w14:textId="20FEFF64" w:rsidR="004855FD" w:rsidRPr="004855FD" w:rsidRDefault="004855FD" w:rsidP="004855FD">
            <w:pPr>
              <w:ind w:firstLine="0"/>
            </w:pPr>
            <w:r>
              <w:t>Robbins</w:t>
            </w:r>
          </w:p>
        </w:tc>
        <w:tc>
          <w:tcPr>
            <w:tcW w:w="2180" w:type="dxa"/>
            <w:shd w:val="clear" w:color="auto" w:fill="auto"/>
          </w:tcPr>
          <w:p w14:paraId="6911B78C" w14:textId="71985AE5" w:rsidR="004855FD" w:rsidRPr="004855FD" w:rsidRDefault="004855FD" w:rsidP="004855FD">
            <w:pPr>
              <w:ind w:firstLine="0"/>
            </w:pPr>
            <w:r>
              <w:t>Rose</w:t>
            </w:r>
          </w:p>
        </w:tc>
      </w:tr>
      <w:tr w:rsidR="004855FD" w:rsidRPr="004855FD" w14:paraId="22212106" w14:textId="77777777" w:rsidTr="004855FD">
        <w:tc>
          <w:tcPr>
            <w:tcW w:w="2179" w:type="dxa"/>
            <w:shd w:val="clear" w:color="auto" w:fill="auto"/>
          </w:tcPr>
          <w:p w14:paraId="1B8DCDEE" w14:textId="7CE3EC8A" w:rsidR="004855FD" w:rsidRPr="004855FD" w:rsidRDefault="004855FD" w:rsidP="004855FD">
            <w:pPr>
              <w:ind w:firstLine="0"/>
            </w:pPr>
            <w:r>
              <w:t>Rutherford</w:t>
            </w:r>
          </w:p>
        </w:tc>
        <w:tc>
          <w:tcPr>
            <w:tcW w:w="2179" w:type="dxa"/>
            <w:shd w:val="clear" w:color="auto" w:fill="auto"/>
          </w:tcPr>
          <w:p w14:paraId="2A21E21A" w14:textId="4EF652F5" w:rsidR="004855FD" w:rsidRPr="004855FD" w:rsidRDefault="004855FD" w:rsidP="004855FD">
            <w:pPr>
              <w:ind w:firstLine="0"/>
            </w:pPr>
            <w:r>
              <w:t>Sandifer</w:t>
            </w:r>
          </w:p>
        </w:tc>
        <w:tc>
          <w:tcPr>
            <w:tcW w:w="2180" w:type="dxa"/>
            <w:shd w:val="clear" w:color="auto" w:fill="auto"/>
          </w:tcPr>
          <w:p w14:paraId="70EBD396" w14:textId="5AD95F56" w:rsidR="004855FD" w:rsidRPr="004855FD" w:rsidRDefault="004855FD" w:rsidP="004855FD">
            <w:pPr>
              <w:ind w:firstLine="0"/>
            </w:pPr>
            <w:r>
              <w:t>Schuessler</w:t>
            </w:r>
          </w:p>
        </w:tc>
      </w:tr>
      <w:tr w:rsidR="004855FD" w:rsidRPr="004855FD" w14:paraId="5C263CD8" w14:textId="77777777" w:rsidTr="004855FD">
        <w:tc>
          <w:tcPr>
            <w:tcW w:w="2179" w:type="dxa"/>
            <w:shd w:val="clear" w:color="auto" w:fill="auto"/>
          </w:tcPr>
          <w:p w14:paraId="6BFC9CA6" w14:textId="602B5A61" w:rsidR="004855FD" w:rsidRPr="004855FD" w:rsidRDefault="004855FD" w:rsidP="004855FD">
            <w:pPr>
              <w:ind w:firstLine="0"/>
            </w:pPr>
            <w:r>
              <w:t>Sessions</w:t>
            </w:r>
          </w:p>
        </w:tc>
        <w:tc>
          <w:tcPr>
            <w:tcW w:w="2179" w:type="dxa"/>
            <w:shd w:val="clear" w:color="auto" w:fill="auto"/>
          </w:tcPr>
          <w:p w14:paraId="5512725B" w14:textId="7A3729E7" w:rsidR="004855FD" w:rsidRPr="004855FD" w:rsidRDefault="004855FD" w:rsidP="004855FD">
            <w:pPr>
              <w:ind w:firstLine="0"/>
            </w:pPr>
            <w:r>
              <w:t>G. M. Smith</w:t>
            </w:r>
          </w:p>
        </w:tc>
        <w:tc>
          <w:tcPr>
            <w:tcW w:w="2180" w:type="dxa"/>
            <w:shd w:val="clear" w:color="auto" w:fill="auto"/>
          </w:tcPr>
          <w:p w14:paraId="3FB9F62F" w14:textId="314F8DFC" w:rsidR="004855FD" w:rsidRPr="004855FD" w:rsidRDefault="004855FD" w:rsidP="004855FD">
            <w:pPr>
              <w:ind w:firstLine="0"/>
            </w:pPr>
            <w:r>
              <w:t>M. M. Smith</w:t>
            </w:r>
          </w:p>
        </w:tc>
      </w:tr>
      <w:tr w:rsidR="004855FD" w:rsidRPr="004855FD" w14:paraId="69D8F0D9" w14:textId="77777777" w:rsidTr="004855FD">
        <w:tc>
          <w:tcPr>
            <w:tcW w:w="2179" w:type="dxa"/>
            <w:shd w:val="clear" w:color="auto" w:fill="auto"/>
          </w:tcPr>
          <w:p w14:paraId="41F90728" w14:textId="5406DB2E" w:rsidR="004855FD" w:rsidRPr="004855FD" w:rsidRDefault="004855FD" w:rsidP="004855FD">
            <w:pPr>
              <w:ind w:firstLine="0"/>
            </w:pPr>
            <w:r>
              <w:t>Stavrinakis</w:t>
            </w:r>
          </w:p>
        </w:tc>
        <w:tc>
          <w:tcPr>
            <w:tcW w:w="2179" w:type="dxa"/>
            <w:shd w:val="clear" w:color="auto" w:fill="auto"/>
          </w:tcPr>
          <w:p w14:paraId="09945776" w14:textId="26135D5D" w:rsidR="004855FD" w:rsidRPr="004855FD" w:rsidRDefault="004855FD" w:rsidP="004855FD">
            <w:pPr>
              <w:ind w:firstLine="0"/>
            </w:pPr>
            <w:r>
              <w:t>Taylor</w:t>
            </w:r>
          </w:p>
        </w:tc>
        <w:tc>
          <w:tcPr>
            <w:tcW w:w="2180" w:type="dxa"/>
            <w:shd w:val="clear" w:color="auto" w:fill="auto"/>
          </w:tcPr>
          <w:p w14:paraId="1AEBF9C0" w14:textId="4FF1709B" w:rsidR="004855FD" w:rsidRPr="004855FD" w:rsidRDefault="004855FD" w:rsidP="004855FD">
            <w:pPr>
              <w:ind w:firstLine="0"/>
            </w:pPr>
            <w:r>
              <w:t>Thayer</w:t>
            </w:r>
          </w:p>
        </w:tc>
      </w:tr>
      <w:tr w:rsidR="004855FD" w:rsidRPr="004855FD" w14:paraId="0E8593F8" w14:textId="77777777" w:rsidTr="004855FD">
        <w:tc>
          <w:tcPr>
            <w:tcW w:w="2179" w:type="dxa"/>
            <w:shd w:val="clear" w:color="auto" w:fill="auto"/>
          </w:tcPr>
          <w:p w14:paraId="429C9437" w14:textId="7C79D082" w:rsidR="004855FD" w:rsidRPr="004855FD" w:rsidRDefault="004855FD" w:rsidP="004855FD">
            <w:pPr>
              <w:ind w:firstLine="0"/>
            </w:pPr>
            <w:r>
              <w:t>Thigpen</w:t>
            </w:r>
          </w:p>
        </w:tc>
        <w:tc>
          <w:tcPr>
            <w:tcW w:w="2179" w:type="dxa"/>
            <w:shd w:val="clear" w:color="auto" w:fill="auto"/>
          </w:tcPr>
          <w:p w14:paraId="0BEEE497" w14:textId="68410223" w:rsidR="004855FD" w:rsidRPr="004855FD" w:rsidRDefault="004855FD" w:rsidP="004855FD">
            <w:pPr>
              <w:ind w:firstLine="0"/>
            </w:pPr>
            <w:r>
              <w:t>Trantham</w:t>
            </w:r>
          </w:p>
        </w:tc>
        <w:tc>
          <w:tcPr>
            <w:tcW w:w="2180" w:type="dxa"/>
            <w:shd w:val="clear" w:color="auto" w:fill="auto"/>
          </w:tcPr>
          <w:p w14:paraId="66C429D4" w14:textId="20FBDCBF" w:rsidR="004855FD" w:rsidRPr="004855FD" w:rsidRDefault="004855FD" w:rsidP="004855FD">
            <w:pPr>
              <w:ind w:firstLine="0"/>
            </w:pPr>
            <w:r>
              <w:t>Vaughan</w:t>
            </w:r>
          </w:p>
        </w:tc>
      </w:tr>
      <w:tr w:rsidR="004855FD" w:rsidRPr="004855FD" w14:paraId="3556F1D3" w14:textId="77777777" w:rsidTr="004855FD">
        <w:tc>
          <w:tcPr>
            <w:tcW w:w="2179" w:type="dxa"/>
            <w:shd w:val="clear" w:color="auto" w:fill="auto"/>
          </w:tcPr>
          <w:p w14:paraId="358A3E6D" w14:textId="795051AB" w:rsidR="004855FD" w:rsidRPr="004855FD" w:rsidRDefault="004855FD" w:rsidP="004855FD">
            <w:pPr>
              <w:ind w:firstLine="0"/>
            </w:pPr>
            <w:r>
              <w:t>Weeks</w:t>
            </w:r>
          </w:p>
        </w:tc>
        <w:tc>
          <w:tcPr>
            <w:tcW w:w="2179" w:type="dxa"/>
            <w:shd w:val="clear" w:color="auto" w:fill="auto"/>
          </w:tcPr>
          <w:p w14:paraId="1389B152" w14:textId="1959F580" w:rsidR="004855FD" w:rsidRPr="004855FD" w:rsidRDefault="004855FD" w:rsidP="004855FD">
            <w:pPr>
              <w:ind w:firstLine="0"/>
            </w:pPr>
            <w:r>
              <w:t>West</w:t>
            </w:r>
          </w:p>
        </w:tc>
        <w:tc>
          <w:tcPr>
            <w:tcW w:w="2180" w:type="dxa"/>
            <w:shd w:val="clear" w:color="auto" w:fill="auto"/>
          </w:tcPr>
          <w:p w14:paraId="24644279" w14:textId="2B2BE407" w:rsidR="004855FD" w:rsidRPr="004855FD" w:rsidRDefault="004855FD" w:rsidP="004855FD">
            <w:pPr>
              <w:ind w:firstLine="0"/>
            </w:pPr>
            <w:r>
              <w:t>Wetmore</w:t>
            </w:r>
          </w:p>
        </w:tc>
      </w:tr>
      <w:tr w:rsidR="004855FD" w:rsidRPr="004855FD" w14:paraId="096B77C4" w14:textId="77777777" w:rsidTr="004855FD">
        <w:tc>
          <w:tcPr>
            <w:tcW w:w="2179" w:type="dxa"/>
            <w:shd w:val="clear" w:color="auto" w:fill="auto"/>
          </w:tcPr>
          <w:p w14:paraId="63880BA2" w14:textId="4DD7A0AE" w:rsidR="004855FD" w:rsidRPr="004855FD" w:rsidRDefault="004855FD" w:rsidP="004855FD">
            <w:pPr>
              <w:ind w:firstLine="0"/>
            </w:pPr>
            <w:r>
              <w:t>Wheeler</w:t>
            </w:r>
          </w:p>
        </w:tc>
        <w:tc>
          <w:tcPr>
            <w:tcW w:w="2179" w:type="dxa"/>
            <w:shd w:val="clear" w:color="auto" w:fill="auto"/>
          </w:tcPr>
          <w:p w14:paraId="753339D6" w14:textId="643C1FA1" w:rsidR="004855FD" w:rsidRPr="004855FD" w:rsidRDefault="004855FD" w:rsidP="004855FD">
            <w:pPr>
              <w:ind w:firstLine="0"/>
            </w:pPr>
            <w:r>
              <w:t>White</w:t>
            </w:r>
          </w:p>
        </w:tc>
        <w:tc>
          <w:tcPr>
            <w:tcW w:w="2180" w:type="dxa"/>
            <w:shd w:val="clear" w:color="auto" w:fill="auto"/>
          </w:tcPr>
          <w:p w14:paraId="493ECDD6" w14:textId="71965D52" w:rsidR="004855FD" w:rsidRPr="004855FD" w:rsidRDefault="004855FD" w:rsidP="004855FD">
            <w:pPr>
              <w:ind w:firstLine="0"/>
            </w:pPr>
            <w:r>
              <w:t>Whitmire</w:t>
            </w:r>
          </w:p>
        </w:tc>
      </w:tr>
      <w:tr w:rsidR="004855FD" w:rsidRPr="004855FD" w14:paraId="7C739DAC" w14:textId="77777777" w:rsidTr="004855FD">
        <w:tc>
          <w:tcPr>
            <w:tcW w:w="2179" w:type="dxa"/>
            <w:shd w:val="clear" w:color="auto" w:fill="auto"/>
          </w:tcPr>
          <w:p w14:paraId="7ADE58B1" w14:textId="3086F9F7" w:rsidR="004855FD" w:rsidRPr="004855FD" w:rsidRDefault="004855FD" w:rsidP="004855FD">
            <w:pPr>
              <w:keepNext/>
              <w:ind w:firstLine="0"/>
            </w:pPr>
            <w:r>
              <w:t>Williams</w:t>
            </w:r>
          </w:p>
        </w:tc>
        <w:tc>
          <w:tcPr>
            <w:tcW w:w="2179" w:type="dxa"/>
            <w:shd w:val="clear" w:color="auto" w:fill="auto"/>
          </w:tcPr>
          <w:p w14:paraId="3EFD6ADF" w14:textId="45305737" w:rsidR="004855FD" w:rsidRPr="004855FD" w:rsidRDefault="004855FD" w:rsidP="004855FD">
            <w:pPr>
              <w:keepNext/>
              <w:ind w:firstLine="0"/>
            </w:pPr>
            <w:r>
              <w:t>Willis</w:t>
            </w:r>
          </w:p>
        </w:tc>
        <w:tc>
          <w:tcPr>
            <w:tcW w:w="2180" w:type="dxa"/>
            <w:shd w:val="clear" w:color="auto" w:fill="auto"/>
          </w:tcPr>
          <w:p w14:paraId="1AF9CE7F" w14:textId="6A8EB4B1" w:rsidR="004855FD" w:rsidRPr="004855FD" w:rsidRDefault="004855FD" w:rsidP="004855FD">
            <w:pPr>
              <w:keepNext/>
              <w:ind w:firstLine="0"/>
            </w:pPr>
            <w:r>
              <w:t>Wooten</w:t>
            </w:r>
          </w:p>
        </w:tc>
      </w:tr>
      <w:tr w:rsidR="004855FD" w:rsidRPr="004855FD" w14:paraId="0DD5171F" w14:textId="77777777" w:rsidTr="004855FD">
        <w:tc>
          <w:tcPr>
            <w:tcW w:w="2179" w:type="dxa"/>
            <w:shd w:val="clear" w:color="auto" w:fill="auto"/>
          </w:tcPr>
          <w:p w14:paraId="7A74D0E2" w14:textId="7FB6D0B9" w:rsidR="004855FD" w:rsidRPr="004855FD" w:rsidRDefault="004855FD" w:rsidP="004855FD">
            <w:pPr>
              <w:keepNext/>
              <w:ind w:firstLine="0"/>
            </w:pPr>
            <w:r>
              <w:t>Yow</w:t>
            </w:r>
          </w:p>
        </w:tc>
        <w:tc>
          <w:tcPr>
            <w:tcW w:w="2179" w:type="dxa"/>
            <w:shd w:val="clear" w:color="auto" w:fill="auto"/>
          </w:tcPr>
          <w:p w14:paraId="6E7E629D" w14:textId="77777777" w:rsidR="004855FD" w:rsidRPr="004855FD" w:rsidRDefault="004855FD" w:rsidP="004855FD">
            <w:pPr>
              <w:keepNext/>
              <w:ind w:firstLine="0"/>
            </w:pPr>
          </w:p>
        </w:tc>
        <w:tc>
          <w:tcPr>
            <w:tcW w:w="2180" w:type="dxa"/>
            <w:shd w:val="clear" w:color="auto" w:fill="auto"/>
          </w:tcPr>
          <w:p w14:paraId="019A0C43" w14:textId="77777777" w:rsidR="004855FD" w:rsidRPr="004855FD" w:rsidRDefault="004855FD" w:rsidP="004855FD">
            <w:pPr>
              <w:keepNext/>
              <w:ind w:firstLine="0"/>
            </w:pPr>
          </w:p>
        </w:tc>
      </w:tr>
    </w:tbl>
    <w:p w14:paraId="74349EEB" w14:textId="77777777" w:rsidR="004855FD" w:rsidRDefault="004855FD" w:rsidP="004855FD"/>
    <w:p w14:paraId="71A709D4" w14:textId="21C1921D" w:rsidR="004855FD" w:rsidRDefault="004855FD" w:rsidP="004855FD">
      <w:pPr>
        <w:jc w:val="center"/>
        <w:rPr>
          <w:b/>
        </w:rPr>
      </w:pPr>
      <w:r w:rsidRPr="004855FD">
        <w:rPr>
          <w:b/>
        </w:rPr>
        <w:t>Total--112</w:t>
      </w:r>
    </w:p>
    <w:p w14:paraId="4FCC42C3" w14:textId="77777777" w:rsidR="004855FD" w:rsidRDefault="004855FD" w:rsidP="004855FD">
      <w:pPr>
        <w:jc w:val="center"/>
        <w:rPr>
          <w:b/>
        </w:rPr>
      </w:pPr>
    </w:p>
    <w:p w14:paraId="4CBD9E8A" w14:textId="77777777" w:rsidR="004855FD" w:rsidRDefault="004855FD" w:rsidP="004855FD">
      <w:pPr>
        <w:ind w:firstLine="0"/>
      </w:pPr>
      <w:r w:rsidRPr="004855FD">
        <w:t xml:space="preserve"> </w:t>
      </w:r>
      <w:r>
        <w:t>Those who voted in the negative are:</w:t>
      </w:r>
    </w:p>
    <w:p w14:paraId="22A9CE72" w14:textId="77777777" w:rsidR="004855FD" w:rsidRDefault="004855FD" w:rsidP="004855FD"/>
    <w:p w14:paraId="6ABB4807" w14:textId="77777777" w:rsidR="004855FD" w:rsidRDefault="004855FD" w:rsidP="004855FD">
      <w:pPr>
        <w:jc w:val="center"/>
        <w:rPr>
          <w:b/>
        </w:rPr>
      </w:pPr>
      <w:r w:rsidRPr="004855FD">
        <w:rPr>
          <w:b/>
        </w:rPr>
        <w:t>Total--0</w:t>
      </w:r>
    </w:p>
    <w:p w14:paraId="206D54D5" w14:textId="2DC716A0" w:rsidR="004855FD" w:rsidRDefault="004855FD" w:rsidP="004855FD">
      <w:pPr>
        <w:jc w:val="center"/>
        <w:rPr>
          <w:b/>
        </w:rPr>
      </w:pPr>
    </w:p>
    <w:p w14:paraId="23AA61AD" w14:textId="77777777" w:rsidR="004855FD" w:rsidRDefault="004855FD" w:rsidP="004855FD">
      <w:r>
        <w:t xml:space="preserve">Section 54 was adopted. </w:t>
      </w:r>
    </w:p>
    <w:p w14:paraId="6B4EF46D" w14:textId="4F03DD40" w:rsidR="004855FD" w:rsidRDefault="004855FD" w:rsidP="004855FD">
      <w:pPr>
        <w:keepNext/>
        <w:jc w:val="center"/>
        <w:rPr>
          <w:b/>
        </w:rPr>
      </w:pPr>
      <w:r w:rsidRPr="004855FD">
        <w:rPr>
          <w:b/>
        </w:rPr>
        <w:t>SECTION 55</w:t>
      </w:r>
    </w:p>
    <w:p w14:paraId="3D6CD2E1" w14:textId="77777777" w:rsidR="004855FD" w:rsidRDefault="004855FD" w:rsidP="004855FD">
      <w:r>
        <w:t xml:space="preserve">The yeas and nays were taken resulting as follows: </w:t>
      </w:r>
    </w:p>
    <w:p w14:paraId="118D2F3C" w14:textId="2498883B" w:rsidR="004855FD" w:rsidRDefault="004855FD" w:rsidP="004855FD">
      <w:pPr>
        <w:jc w:val="center"/>
      </w:pPr>
      <w:r>
        <w:t xml:space="preserve"> </w:t>
      </w:r>
      <w:bookmarkStart w:id="60" w:name="vote_start135"/>
      <w:bookmarkEnd w:id="60"/>
      <w:r>
        <w:t>Yeas 78; Nays 7</w:t>
      </w:r>
    </w:p>
    <w:p w14:paraId="79722F38" w14:textId="77777777" w:rsidR="004855FD" w:rsidRDefault="004855FD" w:rsidP="004855FD">
      <w:pPr>
        <w:jc w:val="center"/>
      </w:pPr>
    </w:p>
    <w:p w14:paraId="0F27231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4ABDC35" w14:textId="77777777" w:rsidTr="004855FD">
        <w:tc>
          <w:tcPr>
            <w:tcW w:w="2179" w:type="dxa"/>
            <w:shd w:val="clear" w:color="auto" w:fill="auto"/>
          </w:tcPr>
          <w:p w14:paraId="5ECFF39E" w14:textId="30EE1D95" w:rsidR="004855FD" w:rsidRPr="004855FD" w:rsidRDefault="004855FD" w:rsidP="004855FD">
            <w:pPr>
              <w:keepNext/>
              <w:ind w:firstLine="0"/>
            </w:pPr>
            <w:r>
              <w:t>Alexander</w:t>
            </w:r>
          </w:p>
        </w:tc>
        <w:tc>
          <w:tcPr>
            <w:tcW w:w="2179" w:type="dxa"/>
            <w:shd w:val="clear" w:color="auto" w:fill="auto"/>
          </w:tcPr>
          <w:p w14:paraId="6AC1CDEF" w14:textId="39F1A729" w:rsidR="004855FD" w:rsidRPr="004855FD" w:rsidRDefault="004855FD" w:rsidP="004855FD">
            <w:pPr>
              <w:keepNext/>
              <w:ind w:firstLine="0"/>
            </w:pPr>
            <w:r>
              <w:t>Anderson</w:t>
            </w:r>
          </w:p>
        </w:tc>
        <w:tc>
          <w:tcPr>
            <w:tcW w:w="2180" w:type="dxa"/>
            <w:shd w:val="clear" w:color="auto" w:fill="auto"/>
          </w:tcPr>
          <w:p w14:paraId="28064C5A" w14:textId="06A6950F" w:rsidR="004855FD" w:rsidRPr="004855FD" w:rsidRDefault="004855FD" w:rsidP="004855FD">
            <w:pPr>
              <w:keepNext/>
              <w:ind w:firstLine="0"/>
            </w:pPr>
            <w:r>
              <w:t>Atkinson</w:t>
            </w:r>
          </w:p>
        </w:tc>
      </w:tr>
      <w:tr w:rsidR="004855FD" w:rsidRPr="004855FD" w14:paraId="65AFBB95" w14:textId="77777777" w:rsidTr="004855FD">
        <w:tc>
          <w:tcPr>
            <w:tcW w:w="2179" w:type="dxa"/>
            <w:shd w:val="clear" w:color="auto" w:fill="auto"/>
          </w:tcPr>
          <w:p w14:paraId="202BA9FC" w14:textId="3FB106AA" w:rsidR="004855FD" w:rsidRPr="004855FD" w:rsidRDefault="004855FD" w:rsidP="004855FD">
            <w:pPr>
              <w:ind w:firstLine="0"/>
            </w:pPr>
            <w:r>
              <w:t>Bailey</w:t>
            </w:r>
          </w:p>
        </w:tc>
        <w:tc>
          <w:tcPr>
            <w:tcW w:w="2179" w:type="dxa"/>
            <w:shd w:val="clear" w:color="auto" w:fill="auto"/>
          </w:tcPr>
          <w:p w14:paraId="4624DC06" w14:textId="055973AA" w:rsidR="004855FD" w:rsidRPr="004855FD" w:rsidRDefault="004855FD" w:rsidP="004855FD">
            <w:pPr>
              <w:ind w:firstLine="0"/>
            </w:pPr>
            <w:r>
              <w:t>Ballentine</w:t>
            </w:r>
          </w:p>
        </w:tc>
        <w:tc>
          <w:tcPr>
            <w:tcW w:w="2180" w:type="dxa"/>
            <w:shd w:val="clear" w:color="auto" w:fill="auto"/>
          </w:tcPr>
          <w:p w14:paraId="0F19A3DB" w14:textId="53B6F44F" w:rsidR="004855FD" w:rsidRPr="004855FD" w:rsidRDefault="004855FD" w:rsidP="004855FD">
            <w:pPr>
              <w:ind w:firstLine="0"/>
            </w:pPr>
            <w:r>
              <w:t>Bauer</w:t>
            </w:r>
          </w:p>
        </w:tc>
      </w:tr>
      <w:tr w:rsidR="004855FD" w:rsidRPr="004855FD" w14:paraId="0F4F64D6" w14:textId="77777777" w:rsidTr="004855FD">
        <w:tc>
          <w:tcPr>
            <w:tcW w:w="2179" w:type="dxa"/>
            <w:shd w:val="clear" w:color="auto" w:fill="auto"/>
          </w:tcPr>
          <w:p w14:paraId="21BC37B8" w14:textId="2CC75357" w:rsidR="004855FD" w:rsidRPr="004855FD" w:rsidRDefault="004855FD" w:rsidP="004855FD">
            <w:pPr>
              <w:ind w:firstLine="0"/>
            </w:pPr>
            <w:r>
              <w:t>Blackwell</w:t>
            </w:r>
          </w:p>
        </w:tc>
        <w:tc>
          <w:tcPr>
            <w:tcW w:w="2179" w:type="dxa"/>
            <w:shd w:val="clear" w:color="auto" w:fill="auto"/>
          </w:tcPr>
          <w:p w14:paraId="4CB25999" w14:textId="75D505DF" w:rsidR="004855FD" w:rsidRPr="004855FD" w:rsidRDefault="004855FD" w:rsidP="004855FD">
            <w:pPr>
              <w:ind w:firstLine="0"/>
            </w:pPr>
            <w:r>
              <w:t>Bradley</w:t>
            </w:r>
          </w:p>
        </w:tc>
        <w:tc>
          <w:tcPr>
            <w:tcW w:w="2180" w:type="dxa"/>
            <w:shd w:val="clear" w:color="auto" w:fill="auto"/>
          </w:tcPr>
          <w:p w14:paraId="71240E8F" w14:textId="084F30FA" w:rsidR="004855FD" w:rsidRPr="004855FD" w:rsidRDefault="004855FD" w:rsidP="004855FD">
            <w:pPr>
              <w:ind w:firstLine="0"/>
            </w:pPr>
            <w:r>
              <w:t>Brewer</w:t>
            </w:r>
          </w:p>
        </w:tc>
      </w:tr>
      <w:tr w:rsidR="004855FD" w:rsidRPr="004855FD" w14:paraId="0F778B81" w14:textId="77777777" w:rsidTr="004855FD">
        <w:tc>
          <w:tcPr>
            <w:tcW w:w="2179" w:type="dxa"/>
            <w:shd w:val="clear" w:color="auto" w:fill="auto"/>
          </w:tcPr>
          <w:p w14:paraId="73DC13F8" w14:textId="6116AF20" w:rsidR="004855FD" w:rsidRPr="004855FD" w:rsidRDefault="004855FD" w:rsidP="004855FD">
            <w:pPr>
              <w:ind w:firstLine="0"/>
            </w:pPr>
            <w:r>
              <w:t>Burns</w:t>
            </w:r>
          </w:p>
        </w:tc>
        <w:tc>
          <w:tcPr>
            <w:tcW w:w="2179" w:type="dxa"/>
            <w:shd w:val="clear" w:color="auto" w:fill="auto"/>
          </w:tcPr>
          <w:p w14:paraId="5CF71411" w14:textId="3E494354" w:rsidR="004855FD" w:rsidRPr="004855FD" w:rsidRDefault="004855FD" w:rsidP="004855FD">
            <w:pPr>
              <w:ind w:firstLine="0"/>
            </w:pPr>
            <w:r>
              <w:t>Bustos</w:t>
            </w:r>
          </w:p>
        </w:tc>
        <w:tc>
          <w:tcPr>
            <w:tcW w:w="2180" w:type="dxa"/>
            <w:shd w:val="clear" w:color="auto" w:fill="auto"/>
          </w:tcPr>
          <w:p w14:paraId="0DC9BD80" w14:textId="1BA8CC27" w:rsidR="004855FD" w:rsidRPr="004855FD" w:rsidRDefault="004855FD" w:rsidP="004855FD">
            <w:pPr>
              <w:ind w:firstLine="0"/>
            </w:pPr>
            <w:r>
              <w:t>Calhoon</w:t>
            </w:r>
          </w:p>
        </w:tc>
      </w:tr>
      <w:tr w:rsidR="004855FD" w:rsidRPr="004855FD" w14:paraId="547D3E62" w14:textId="77777777" w:rsidTr="004855FD">
        <w:tc>
          <w:tcPr>
            <w:tcW w:w="2179" w:type="dxa"/>
            <w:shd w:val="clear" w:color="auto" w:fill="auto"/>
          </w:tcPr>
          <w:p w14:paraId="782F8995" w14:textId="35ACB774" w:rsidR="004855FD" w:rsidRPr="004855FD" w:rsidRDefault="004855FD" w:rsidP="004855FD">
            <w:pPr>
              <w:ind w:firstLine="0"/>
            </w:pPr>
            <w:r>
              <w:t>Carter</w:t>
            </w:r>
          </w:p>
        </w:tc>
        <w:tc>
          <w:tcPr>
            <w:tcW w:w="2179" w:type="dxa"/>
            <w:shd w:val="clear" w:color="auto" w:fill="auto"/>
          </w:tcPr>
          <w:p w14:paraId="52BE2266" w14:textId="3E06BB53" w:rsidR="004855FD" w:rsidRPr="004855FD" w:rsidRDefault="004855FD" w:rsidP="004855FD">
            <w:pPr>
              <w:ind w:firstLine="0"/>
            </w:pPr>
            <w:r>
              <w:t>Chapman</w:t>
            </w:r>
          </w:p>
        </w:tc>
        <w:tc>
          <w:tcPr>
            <w:tcW w:w="2180" w:type="dxa"/>
            <w:shd w:val="clear" w:color="auto" w:fill="auto"/>
          </w:tcPr>
          <w:p w14:paraId="633A73E7" w14:textId="234D455B" w:rsidR="004855FD" w:rsidRPr="004855FD" w:rsidRDefault="004855FD" w:rsidP="004855FD">
            <w:pPr>
              <w:ind w:firstLine="0"/>
            </w:pPr>
            <w:r>
              <w:t>Clyburn</w:t>
            </w:r>
          </w:p>
        </w:tc>
      </w:tr>
      <w:tr w:rsidR="004855FD" w:rsidRPr="004855FD" w14:paraId="46F0643C" w14:textId="77777777" w:rsidTr="004855FD">
        <w:tc>
          <w:tcPr>
            <w:tcW w:w="2179" w:type="dxa"/>
            <w:shd w:val="clear" w:color="auto" w:fill="auto"/>
          </w:tcPr>
          <w:p w14:paraId="63CF0ACB" w14:textId="666A849B" w:rsidR="004855FD" w:rsidRPr="004855FD" w:rsidRDefault="004855FD" w:rsidP="004855FD">
            <w:pPr>
              <w:ind w:firstLine="0"/>
            </w:pPr>
            <w:r>
              <w:t>Cobb-Hunter</w:t>
            </w:r>
          </w:p>
        </w:tc>
        <w:tc>
          <w:tcPr>
            <w:tcW w:w="2179" w:type="dxa"/>
            <w:shd w:val="clear" w:color="auto" w:fill="auto"/>
          </w:tcPr>
          <w:p w14:paraId="18DDFBBE" w14:textId="1F6E1244" w:rsidR="004855FD" w:rsidRPr="004855FD" w:rsidRDefault="004855FD" w:rsidP="004855FD">
            <w:pPr>
              <w:ind w:firstLine="0"/>
            </w:pPr>
            <w:r>
              <w:t>B. L. Cox</w:t>
            </w:r>
          </w:p>
        </w:tc>
        <w:tc>
          <w:tcPr>
            <w:tcW w:w="2180" w:type="dxa"/>
            <w:shd w:val="clear" w:color="auto" w:fill="auto"/>
          </w:tcPr>
          <w:p w14:paraId="170F7461" w14:textId="5CBF7A04" w:rsidR="004855FD" w:rsidRPr="004855FD" w:rsidRDefault="004855FD" w:rsidP="004855FD">
            <w:pPr>
              <w:ind w:firstLine="0"/>
            </w:pPr>
            <w:r>
              <w:t>Crawford</w:t>
            </w:r>
          </w:p>
        </w:tc>
      </w:tr>
      <w:tr w:rsidR="004855FD" w:rsidRPr="004855FD" w14:paraId="13646F85" w14:textId="77777777" w:rsidTr="004855FD">
        <w:tc>
          <w:tcPr>
            <w:tcW w:w="2179" w:type="dxa"/>
            <w:shd w:val="clear" w:color="auto" w:fill="auto"/>
          </w:tcPr>
          <w:p w14:paraId="0F423814" w14:textId="38B8D7F3" w:rsidR="004855FD" w:rsidRPr="004855FD" w:rsidRDefault="004855FD" w:rsidP="004855FD">
            <w:pPr>
              <w:ind w:firstLine="0"/>
            </w:pPr>
            <w:r>
              <w:t>Davis</w:t>
            </w:r>
          </w:p>
        </w:tc>
        <w:tc>
          <w:tcPr>
            <w:tcW w:w="2179" w:type="dxa"/>
            <w:shd w:val="clear" w:color="auto" w:fill="auto"/>
          </w:tcPr>
          <w:p w14:paraId="7A6E086A" w14:textId="26415FB8" w:rsidR="004855FD" w:rsidRPr="004855FD" w:rsidRDefault="004855FD" w:rsidP="004855FD">
            <w:pPr>
              <w:ind w:firstLine="0"/>
            </w:pPr>
            <w:r>
              <w:t>Dillard</w:t>
            </w:r>
          </w:p>
        </w:tc>
        <w:tc>
          <w:tcPr>
            <w:tcW w:w="2180" w:type="dxa"/>
            <w:shd w:val="clear" w:color="auto" w:fill="auto"/>
          </w:tcPr>
          <w:p w14:paraId="6A45D0B4" w14:textId="3501D289" w:rsidR="004855FD" w:rsidRPr="004855FD" w:rsidRDefault="004855FD" w:rsidP="004855FD">
            <w:pPr>
              <w:ind w:firstLine="0"/>
            </w:pPr>
            <w:r>
              <w:t>Erickson</w:t>
            </w:r>
          </w:p>
        </w:tc>
      </w:tr>
      <w:tr w:rsidR="004855FD" w:rsidRPr="004855FD" w14:paraId="25200763" w14:textId="77777777" w:rsidTr="004855FD">
        <w:tc>
          <w:tcPr>
            <w:tcW w:w="2179" w:type="dxa"/>
            <w:shd w:val="clear" w:color="auto" w:fill="auto"/>
          </w:tcPr>
          <w:p w14:paraId="0F170AE6" w14:textId="21F6B08E" w:rsidR="004855FD" w:rsidRPr="004855FD" w:rsidRDefault="004855FD" w:rsidP="004855FD">
            <w:pPr>
              <w:ind w:firstLine="0"/>
            </w:pPr>
            <w:r>
              <w:t>Felder</w:t>
            </w:r>
          </w:p>
        </w:tc>
        <w:tc>
          <w:tcPr>
            <w:tcW w:w="2179" w:type="dxa"/>
            <w:shd w:val="clear" w:color="auto" w:fill="auto"/>
          </w:tcPr>
          <w:p w14:paraId="0209DB45" w14:textId="0FE008D0" w:rsidR="004855FD" w:rsidRPr="004855FD" w:rsidRDefault="004855FD" w:rsidP="004855FD">
            <w:pPr>
              <w:ind w:firstLine="0"/>
            </w:pPr>
            <w:r>
              <w:t>Forrest</w:t>
            </w:r>
          </w:p>
        </w:tc>
        <w:tc>
          <w:tcPr>
            <w:tcW w:w="2180" w:type="dxa"/>
            <w:shd w:val="clear" w:color="auto" w:fill="auto"/>
          </w:tcPr>
          <w:p w14:paraId="4F2DA501" w14:textId="20BEC325" w:rsidR="004855FD" w:rsidRPr="004855FD" w:rsidRDefault="004855FD" w:rsidP="004855FD">
            <w:pPr>
              <w:ind w:firstLine="0"/>
            </w:pPr>
            <w:r>
              <w:t>Gagnon</w:t>
            </w:r>
          </w:p>
        </w:tc>
      </w:tr>
      <w:tr w:rsidR="004855FD" w:rsidRPr="004855FD" w14:paraId="087159A0" w14:textId="77777777" w:rsidTr="004855FD">
        <w:tc>
          <w:tcPr>
            <w:tcW w:w="2179" w:type="dxa"/>
            <w:shd w:val="clear" w:color="auto" w:fill="auto"/>
          </w:tcPr>
          <w:p w14:paraId="58C81A49" w14:textId="51512307" w:rsidR="004855FD" w:rsidRPr="004855FD" w:rsidRDefault="004855FD" w:rsidP="004855FD">
            <w:pPr>
              <w:ind w:firstLine="0"/>
            </w:pPr>
            <w:r>
              <w:t>Gibson</w:t>
            </w:r>
          </w:p>
        </w:tc>
        <w:tc>
          <w:tcPr>
            <w:tcW w:w="2179" w:type="dxa"/>
            <w:shd w:val="clear" w:color="auto" w:fill="auto"/>
          </w:tcPr>
          <w:p w14:paraId="0FA53AA3" w14:textId="30B9B36A" w:rsidR="004855FD" w:rsidRPr="004855FD" w:rsidRDefault="004855FD" w:rsidP="004855FD">
            <w:pPr>
              <w:ind w:firstLine="0"/>
            </w:pPr>
            <w:r>
              <w:t>Gilliam</w:t>
            </w:r>
          </w:p>
        </w:tc>
        <w:tc>
          <w:tcPr>
            <w:tcW w:w="2180" w:type="dxa"/>
            <w:shd w:val="clear" w:color="auto" w:fill="auto"/>
          </w:tcPr>
          <w:p w14:paraId="50C74A11" w14:textId="5F24A440" w:rsidR="004855FD" w:rsidRPr="004855FD" w:rsidRDefault="004855FD" w:rsidP="004855FD">
            <w:pPr>
              <w:ind w:firstLine="0"/>
            </w:pPr>
            <w:r>
              <w:t>Gilliard</w:t>
            </w:r>
          </w:p>
        </w:tc>
      </w:tr>
      <w:tr w:rsidR="004855FD" w:rsidRPr="004855FD" w14:paraId="10EF69AE" w14:textId="77777777" w:rsidTr="004855FD">
        <w:tc>
          <w:tcPr>
            <w:tcW w:w="2179" w:type="dxa"/>
            <w:shd w:val="clear" w:color="auto" w:fill="auto"/>
          </w:tcPr>
          <w:p w14:paraId="7F8814BB" w14:textId="1BBE14AD" w:rsidR="004855FD" w:rsidRPr="004855FD" w:rsidRDefault="004855FD" w:rsidP="004855FD">
            <w:pPr>
              <w:ind w:firstLine="0"/>
            </w:pPr>
            <w:r>
              <w:t>Haddon</w:t>
            </w:r>
          </w:p>
        </w:tc>
        <w:tc>
          <w:tcPr>
            <w:tcW w:w="2179" w:type="dxa"/>
            <w:shd w:val="clear" w:color="auto" w:fill="auto"/>
          </w:tcPr>
          <w:p w14:paraId="22904053" w14:textId="662BFA20" w:rsidR="004855FD" w:rsidRPr="004855FD" w:rsidRDefault="004855FD" w:rsidP="004855FD">
            <w:pPr>
              <w:ind w:firstLine="0"/>
            </w:pPr>
            <w:r>
              <w:t>Hager</w:t>
            </w:r>
          </w:p>
        </w:tc>
        <w:tc>
          <w:tcPr>
            <w:tcW w:w="2180" w:type="dxa"/>
            <w:shd w:val="clear" w:color="auto" w:fill="auto"/>
          </w:tcPr>
          <w:p w14:paraId="13006355" w14:textId="40279031" w:rsidR="004855FD" w:rsidRPr="004855FD" w:rsidRDefault="004855FD" w:rsidP="004855FD">
            <w:pPr>
              <w:ind w:firstLine="0"/>
            </w:pPr>
            <w:r>
              <w:t>Hardee</w:t>
            </w:r>
          </w:p>
        </w:tc>
      </w:tr>
      <w:tr w:rsidR="004855FD" w:rsidRPr="004855FD" w14:paraId="34B7616E" w14:textId="77777777" w:rsidTr="004855FD">
        <w:tc>
          <w:tcPr>
            <w:tcW w:w="2179" w:type="dxa"/>
            <w:shd w:val="clear" w:color="auto" w:fill="auto"/>
          </w:tcPr>
          <w:p w14:paraId="4BB5FBB9" w14:textId="48D37739" w:rsidR="004855FD" w:rsidRPr="004855FD" w:rsidRDefault="004855FD" w:rsidP="004855FD">
            <w:pPr>
              <w:ind w:firstLine="0"/>
            </w:pPr>
            <w:r>
              <w:t>Hartnett</w:t>
            </w:r>
          </w:p>
        </w:tc>
        <w:tc>
          <w:tcPr>
            <w:tcW w:w="2179" w:type="dxa"/>
            <w:shd w:val="clear" w:color="auto" w:fill="auto"/>
          </w:tcPr>
          <w:p w14:paraId="1F86B4F0" w14:textId="7391B439" w:rsidR="004855FD" w:rsidRPr="004855FD" w:rsidRDefault="004855FD" w:rsidP="004855FD">
            <w:pPr>
              <w:ind w:firstLine="0"/>
            </w:pPr>
            <w:r>
              <w:t>Hayes</w:t>
            </w:r>
          </w:p>
        </w:tc>
        <w:tc>
          <w:tcPr>
            <w:tcW w:w="2180" w:type="dxa"/>
            <w:shd w:val="clear" w:color="auto" w:fill="auto"/>
          </w:tcPr>
          <w:p w14:paraId="0DD80EAB" w14:textId="37BBEBD7" w:rsidR="004855FD" w:rsidRPr="004855FD" w:rsidRDefault="004855FD" w:rsidP="004855FD">
            <w:pPr>
              <w:ind w:firstLine="0"/>
            </w:pPr>
            <w:r>
              <w:t>Henegan</w:t>
            </w:r>
          </w:p>
        </w:tc>
      </w:tr>
      <w:tr w:rsidR="004855FD" w:rsidRPr="004855FD" w14:paraId="7AB26076" w14:textId="77777777" w:rsidTr="004855FD">
        <w:tc>
          <w:tcPr>
            <w:tcW w:w="2179" w:type="dxa"/>
            <w:shd w:val="clear" w:color="auto" w:fill="auto"/>
          </w:tcPr>
          <w:p w14:paraId="7A219259" w14:textId="3F5357C5" w:rsidR="004855FD" w:rsidRPr="004855FD" w:rsidRDefault="004855FD" w:rsidP="004855FD">
            <w:pPr>
              <w:ind w:firstLine="0"/>
            </w:pPr>
            <w:r>
              <w:t>Herbkersman</w:t>
            </w:r>
          </w:p>
        </w:tc>
        <w:tc>
          <w:tcPr>
            <w:tcW w:w="2179" w:type="dxa"/>
            <w:shd w:val="clear" w:color="auto" w:fill="auto"/>
          </w:tcPr>
          <w:p w14:paraId="74F854EB" w14:textId="7B5AF109" w:rsidR="004855FD" w:rsidRPr="004855FD" w:rsidRDefault="004855FD" w:rsidP="004855FD">
            <w:pPr>
              <w:ind w:firstLine="0"/>
            </w:pPr>
            <w:r>
              <w:t>Hewitt</w:t>
            </w:r>
          </w:p>
        </w:tc>
        <w:tc>
          <w:tcPr>
            <w:tcW w:w="2180" w:type="dxa"/>
            <w:shd w:val="clear" w:color="auto" w:fill="auto"/>
          </w:tcPr>
          <w:p w14:paraId="75DEAD7C" w14:textId="6ADDE99E" w:rsidR="004855FD" w:rsidRPr="004855FD" w:rsidRDefault="004855FD" w:rsidP="004855FD">
            <w:pPr>
              <w:ind w:firstLine="0"/>
            </w:pPr>
            <w:r>
              <w:t>Hiott</w:t>
            </w:r>
          </w:p>
        </w:tc>
      </w:tr>
      <w:tr w:rsidR="004855FD" w:rsidRPr="004855FD" w14:paraId="2C53FF26" w14:textId="77777777" w:rsidTr="004855FD">
        <w:tc>
          <w:tcPr>
            <w:tcW w:w="2179" w:type="dxa"/>
            <w:shd w:val="clear" w:color="auto" w:fill="auto"/>
          </w:tcPr>
          <w:p w14:paraId="282B76CB" w14:textId="5E583C45" w:rsidR="004855FD" w:rsidRPr="004855FD" w:rsidRDefault="004855FD" w:rsidP="004855FD">
            <w:pPr>
              <w:ind w:firstLine="0"/>
            </w:pPr>
            <w:r>
              <w:t>Hixon</w:t>
            </w:r>
          </w:p>
        </w:tc>
        <w:tc>
          <w:tcPr>
            <w:tcW w:w="2179" w:type="dxa"/>
            <w:shd w:val="clear" w:color="auto" w:fill="auto"/>
          </w:tcPr>
          <w:p w14:paraId="26792130" w14:textId="7A0D163A" w:rsidR="004855FD" w:rsidRPr="004855FD" w:rsidRDefault="004855FD" w:rsidP="004855FD">
            <w:pPr>
              <w:ind w:firstLine="0"/>
            </w:pPr>
            <w:r>
              <w:t>Hosey</w:t>
            </w:r>
          </w:p>
        </w:tc>
        <w:tc>
          <w:tcPr>
            <w:tcW w:w="2180" w:type="dxa"/>
            <w:shd w:val="clear" w:color="auto" w:fill="auto"/>
          </w:tcPr>
          <w:p w14:paraId="0FFB074E" w14:textId="631AB63D" w:rsidR="004855FD" w:rsidRPr="004855FD" w:rsidRDefault="004855FD" w:rsidP="004855FD">
            <w:pPr>
              <w:ind w:firstLine="0"/>
            </w:pPr>
            <w:r>
              <w:t>Howard</w:t>
            </w:r>
          </w:p>
        </w:tc>
      </w:tr>
      <w:tr w:rsidR="004855FD" w:rsidRPr="004855FD" w14:paraId="7CE75CF3" w14:textId="77777777" w:rsidTr="004855FD">
        <w:tc>
          <w:tcPr>
            <w:tcW w:w="2179" w:type="dxa"/>
            <w:shd w:val="clear" w:color="auto" w:fill="auto"/>
          </w:tcPr>
          <w:p w14:paraId="2D70170B" w14:textId="12CE3614" w:rsidR="004855FD" w:rsidRPr="004855FD" w:rsidRDefault="004855FD" w:rsidP="004855FD">
            <w:pPr>
              <w:ind w:firstLine="0"/>
            </w:pPr>
            <w:r>
              <w:t>Jefferson</w:t>
            </w:r>
          </w:p>
        </w:tc>
        <w:tc>
          <w:tcPr>
            <w:tcW w:w="2179" w:type="dxa"/>
            <w:shd w:val="clear" w:color="auto" w:fill="auto"/>
          </w:tcPr>
          <w:p w14:paraId="4030CA5A" w14:textId="0BFD50AC" w:rsidR="004855FD" w:rsidRPr="004855FD" w:rsidRDefault="004855FD" w:rsidP="004855FD">
            <w:pPr>
              <w:ind w:firstLine="0"/>
            </w:pPr>
            <w:r>
              <w:t>J. L. Johnson</w:t>
            </w:r>
          </w:p>
        </w:tc>
        <w:tc>
          <w:tcPr>
            <w:tcW w:w="2180" w:type="dxa"/>
            <w:shd w:val="clear" w:color="auto" w:fill="auto"/>
          </w:tcPr>
          <w:p w14:paraId="2ACFB1DE" w14:textId="100C7AD4" w:rsidR="004855FD" w:rsidRPr="004855FD" w:rsidRDefault="004855FD" w:rsidP="004855FD">
            <w:pPr>
              <w:ind w:firstLine="0"/>
            </w:pPr>
            <w:r>
              <w:t>Kilmartin</w:t>
            </w:r>
          </w:p>
        </w:tc>
      </w:tr>
      <w:tr w:rsidR="004855FD" w:rsidRPr="004855FD" w14:paraId="15BF252B" w14:textId="77777777" w:rsidTr="004855FD">
        <w:tc>
          <w:tcPr>
            <w:tcW w:w="2179" w:type="dxa"/>
            <w:shd w:val="clear" w:color="auto" w:fill="auto"/>
          </w:tcPr>
          <w:p w14:paraId="52E5C52C" w14:textId="49D0CE2A" w:rsidR="004855FD" w:rsidRPr="004855FD" w:rsidRDefault="004855FD" w:rsidP="004855FD">
            <w:pPr>
              <w:ind w:firstLine="0"/>
            </w:pPr>
            <w:r>
              <w:t>King</w:t>
            </w:r>
          </w:p>
        </w:tc>
        <w:tc>
          <w:tcPr>
            <w:tcW w:w="2179" w:type="dxa"/>
            <w:shd w:val="clear" w:color="auto" w:fill="auto"/>
          </w:tcPr>
          <w:p w14:paraId="53C9FC3B" w14:textId="6A81EF1B" w:rsidR="004855FD" w:rsidRPr="004855FD" w:rsidRDefault="004855FD" w:rsidP="004855FD">
            <w:pPr>
              <w:ind w:firstLine="0"/>
            </w:pPr>
            <w:r>
              <w:t>Kirby</w:t>
            </w:r>
          </w:p>
        </w:tc>
        <w:tc>
          <w:tcPr>
            <w:tcW w:w="2180" w:type="dxa"/>
            <w:shd w:val="clear" w:color="auto" w:fill="auto"/>
          </w:tcPr>
          <w:p w14:paraId="06DE35B5" w14:textId="15BED473" w:rsidR="004855FD" w:rsidRPr="004855FD" w:rsidRDefault="004855FD" w:rsidP="004855FD">
            <w:pPr>
              <w:ind w:firstLine="0"/>
            </w:pPr>
            <w:r>
              <w:t>Landing</w:t>
            </w:r>
          </w:p>
        </w:tc>
      </w:tr>
      <w:tr w:rsidR="004855FD" w:rsidRPr="004855FD" w14:paraId="4955B142" w14:textId="77777777" w:rsidTr="004855FD">
        <w:tc>
          <w:tcPr>
            <w:tcW w:w="2179" w:type="dxa"/>
            <w:shd w:val="clear" w:color="auto" w:fill="auto"/>
          </w:tcPr>
          <w:p w14:paraId="61018FE0" w14:textId="54E8F9FF" w:rsidR="004855FD" w:rsidRPr="004855FD" w:rsidRDefault="004855FD" w:rsidP="004855FD">
            <w:pPr>
              <w:ind w:firstLine="0"/>
            </w:pPr>
            <w:r>
              <w:t>Lawson</w:t>
            </w:r>
          </w:p>
        </w:tc>
        <w:tc>
          <w:tcPr>
            <w:tcW w:w="2179" w:type="dxa"/>
            <w:shd w:val="clear" w:color="auto" w:fill="auto"/>
          </w:tcPr>
          <w:p w14:paraId="13F9797E" w14:textId="08CB8AA6" w:rsidR="004855FD" w:rsidRPr="004855FD" w:rsidRDefault="004855FD" w:rsidP="004855FD">
            <w:pPr>
              <w:ind w:firstLine="0"/>
            </w:pPr>
            <w:r>
              <w:t>Leber</w:t>
            </w:r>
          </w:p>
        </w:tc>
        <w:tc>
          <w:tcPr>
            <w:tcW w:w="2180" w:type="dxa"/>
            <w:shd w:val="clear" w:color="auto" w:fill="auto"/>
          </w:tcPr>
          <w:p w14:paraId="64B68693" w14:textId="0392C213" w:rsidR="004855FD" w:rsidRPr="004855FD" w:rsidRDefault="004855FD" w:rsidP="004855FD">
            <w:pPr>
              <w:ind w:firstLine="0"/>
            </w:pPr>
            <w:r>
              <w:t>Ligon</w:t>
            </w:r>
          </w:p>
        </w:tc>
      </w:tr>
      <w:tr w:rsidR="004855FD" w:rsidRPr="004855FD" w14:paraId="03D103B7" w14:textId="77777777" w:rsidTr="004855FD">
        <w:tc>
          <w:tcPr>
            <w:tcW w:w="2179" w:type="dxa"/>
            <w:shd w:val="clear" w:color="auto" w:fill="auto"/>
          </w:tcPr>
          <w:p w14:paraId="777E147A" w14:textId="302BF61F" w:rsidR="004855FD" w:rsidRPr="004855FD" w:rsidRDefault="004855FD" w:rsidP="004855FD">
            <w:pPr>
              <w:ind w:firstLine="0"/>
            </w:pPr>
            <w:r>
              <w:t>Long</w:t>
            </w:r>
          </w:p>
        </w:tc>
        <w:tc>
          <w:tcPr>
            <w:tcW w:w="2179" w:type="dxa"/>
            <w:shd w:val="clear" w:color="auto" w:fill="auto"/>
          </w:tcPr>
          <w:p w14:paraId="3AE494EA" w14:textId="218DC4FA" w:rsidR="004855FD" w:rsidRPr="004855FD" w:rsidRDefault="004855FD" w:rsidP="004855FD">
            <w:pPr>
              <w:ind w:firstLine="0"/>
            </w:pPr>
            <w:r>
              <w:t>Lowe</w:t>
            </w:r>
          </w:p>
        </w:tc>
        <w:tc>
          <w:tcPr>
            <w:tcW w:w="2180" w:type="dxa"/>
            <w:shd w:val="clear" w:color="auto" w:fill="auto"/>
          </w:tcPr>
          <w:p w14:paraId="6E31B3F1" w14:textId="56CA69C2" w:rsidR="004855FD" w:rsidRPr="004855FD" w:rsidRDefault="004855FD" w:rsidP="004855FD">
            <w:pPr>
              <w:ind w:firstLine="0"/>
            </w:pPr>
            <w:r>
              <w:t>McCravy</w:t>
            </w:r>
          </w:p>
        </w:tc>
      </w:tr>
      <w:tr w:rsidR="004855FD" w:rsidRPr="004855FD" w14:paraId="10029605" w14:textId="77777777" w:rsidTr="004855FD">
        <w:tc>
          <w:tcPr>
            <w:tcW w:w="2179" w:type="dxa"/>
            <w:shd w:val="clear" w:color="auto" w:fill="auto"/>
          </w:tcPr>
          <w:p w14:paraId="04882AF9" w14:textId="2E48277F" w:rsidR="004855FD" w:rsidRPr="004855FD" w:rsidRDefault="004855FD" w:rsidP="004855FD">
            <w:pPr>
              <w:ind w:firstLine="0"/>
            </w:pPr>
            <w:r>
              <w:t>McDaniel</w:t>
            </w:r>
          </w:p>
        </w:tc>
        <w:tc>
          <w:tcPr>
            <w:tcW w:w="2179" w:type="dxa"/>
            <w:shd w:val="clear" w:color="auto" w:fill="auto"/>
          </w:tcPr>
          <w:p w14:paraId="76E53B5D" w14:textId="211FFBD2" w:rsidR="004855FD" w:rsidRPr="004855FD" w:rsidRDefault="004855FD" w:rsidP="004855FD">
            <w:pPr>
              <w:ind w:firstLine="0"/>
            </w:pPr>
            <w:r>
              <w:t>McGinnis</w:t>
            </w:r>
          </w:p>
        </w:tc>
        <w:tc>
          <w:tcPr>
            <w:tcW w:w="2180" w:type="dxa"/>
            <w:shd w:val="clear" w:color="auto" w:fill="auto"/>
          </w:tcPr>
          <w:p w14:paraId="532365BB" w14:textId="630C621B" w:rsidR="004855FD" w:rsidRPr="004855FD" w:rsidRDefault="004855FD" w:rsidP="004855FD">
            <w:pPr>
              <w:ind w:firstLine="0"/>
            </w:pPr>
            <w:r>
              <w:t>A. M. Morgan</w:t>
            </w:r>
          </w:p>
        </w:tc>
      </w:tr>
      <w:tr w:rsidR="004855FD" w:rsidRPr="004855FD" w14:paraId="16670E2E" w14:textId="77777777" w:rsidTr="004855FD">
        <w:tc>
          <w:tcPr>
            <w:tcW w:w="2179" w:type="dxa"/>
            <w:shd w:val="clear" w:color="auto" w:fill="auto"/>
          </w:tcPr>
          <w:p w14:paraId="4E42048C" w14:textId="6D1C9633" w:rsidR="004855FD" w:rsidRPr="004855FD" w:rsidRDefault="004855FD" w:rsidP="004855FD">
            <w:pPr>
              <w:ind w:firstLine="0"/>
            </w:pPr>
            <w:r>
              <w:t>T. A. Morgan</w:t>
            </w:r>
          </w:p>
        </w:tc>
        <w:tc>
          <w:tcPr>
            <w:tcW w:w="2179" w:type="dxa"/>
            <w:shd w:val="clear" w:color="auto" w:fill="auto"/>
          </w:tcPr>
          <w:p w14:paraId="55B55AAE" w14:textId="7CBB0E0C" w:rsidR="004855FD" w:rsidRPr="004855FD" w:rsidRDefault="004855FD" w:rsidP="004855FD">
            <w:pPr>
              <w:ind w:firstLine="0"/>
            </w:pPr>
            <w:r>
              <w:t>Moss</w:t>
            </w:r>
          </w:p>
        </w:tc>
        <w:tc>
          <w:tcPr>
            <w:tcW w:w="2180" w:type="dxa"/>
            <w:shd w:val="clear" w:color="auto" w:fill="auto"/>
          </w:tcPr>
          <w:p w14:paraId="2964ADAA" w14:textId="2F16D560" w:rsidR="004855FD" w:rsidRPr="004855FD" w:rsidRDefault="004855FD" w:rsidP="004855FD">
            <w:pPr>
              <w:ind w:firstLine="0"/>
            </w:pPr>
            <w:r>
              <w:t>Neese</w:t>
            </w:r>
          </w:p>
        </w:tc>
      </w:tr>
      <w:tr w:rsidR="004855FD" w:rsidRPr="004855FD" w14:paraId="220BB6F3" w14:textId="77777777" w:rsidTr="004855FD">
        <w:tc>
          <w:tcPr>
            <w:tcW w:w="2179" w:type="dxa"/>
            <w:shd w:val="clear" w:color="auto" w:fill="auto"/>
          </w:tcPr>
          <w:p w14:paraId="0A97AFC4" w14:textId="1A0496D3" w:rsidR="004855FD" w:rsidRPr="004855FD" w:rsidRDefault="004855FD" w:rsidP="004855FD">
            <w:pPr>
              <w:ind w:firstLine="0"/>
            </w:pPr>
            <w:r>
              <w:t>B. Newton</w:t>
            </w:r>
          </w:p>
        </w:tc>
        <w:tc>
          <w:tcPr>
            <w:tcW w:w="2179" w:type="dxa"/>
            <w:shd w:val="clear" w:color="auto" w:fill="auto"/>
          </w:tcPr>
          <w:p w14:paraId="783E9664" w14:textId="3D1AD30D" w:rsidR="004855FD" w:rsidRPr="004855FD" w:rsidRDefault="004855FD" w:rsidP="004855FD">
            <w:pPr>
              <w:ind w:firstLine="0"/>
            </w:pPr>
            <w:r>
              <w:t>Nutt</w:t>
            </w:r>
          </w:p>
        </w:tc>
        <w:tc>
          <w:tcPr>
            <w:tcW w:w="2180" w:type="dxa"/>
            <w:shd w:val="clear" w:color="auto" w:fill="auto"/>
          </w:tcPr>
          <w:p w14:paraId="141C7045" w14:textId="491F6E9E" w:rsidR="004855FD" w:rsidRPr="004855FD" w:rsidRDefault="004855FD" w:rsidP="004855FD">
            <w:pPr>
              <w:ind w:firstLine="0"/>
            </w:pPr>
            <w:r>
              <w:t>Oremus</w:t>
            </w:r>
          </w:p>
        </w:tc>
      </w:tr>
      <w:tr w:rsidR="004855FD" w:rsidRPr="004855FD" w14:paraId="04AD2578" w14:textId="77777777" w:rsidTr="004855FD">
        <w:tc>
          <w:tcPr>
            <w:tcW w:w="2179" w:type="dxa"/>
            <w:shd w:val="clear" w:color="auto" w:fill="auto"/>
          </w:tcPr>
          <w:p w14:paraId="36763E60" w14:textId="55E37585" w:rsidR="004855FD" w:rsidRPr="004855FD" w:rsidRDefault="004855FD" w:rsidP="004855FD">
            <w:pPr>
              <w:ind w:firstLine="0"/>
            </w:pPr>
            <w:r>
              <w:t>Pace</w:t>
            </w:r>
          </w:p>
        </w:tc>
        <w:tc>
          <w:tcPr>
            <w:tcW w:w="2179" w:type="dxa"/>
            <w:shd w:val="clear" w:color="auto" w:fill="auto"/>
          </w:tcPr>
          <w:p w14:paraId="7143C842" w14:textId="12204C28" w:rsidR="004855FD" w:rsidRPr="004855FD" w:rsidRDefault="004855FD" w:rsidP="004855FD">
            <w:pPr>
              <w:ind w:firstLine="0"/>
            </w:pPr>
            <w:r>
              <w:t>Pedalino</w:t>
            </w:r>
          </w:p>
        </w:tc>
        <w:tc>
          <w:tcPr>
            <w:tcW w:w="2180" w:type="dxa"/>
            <w:shd w:val="clear" w:color="auto" w:fill="auto"/>
          </w:tcPr>
          <w:p w14:paraId="50666E95" w14:textId="7C165007" w:rsidR="004855FD" w:rsidRPr="004855FD" w:rsidRDefault="004855FD" w:rsidP="004855FD">
            <w:pPr>
              <w:ind w:firstLine="0"/>
            </w:pPr>
            <w:r>
              <w:t>Rivers</w:t>
            </w:r>
          </w:p>
        </w:tc>
      </w:tr>
      <w:tr w:rsidR="004855FD" w:rsidRPr="004855FD" w14:paraId="5AB8530C" w14:textId="77777777" w:rsidTr="004855FD">
        <w:tc>
          <w:tcPr>
            <w:tcW w:w="2179" w:type="dxa"/>
            <w:shd w:val="clear" w:color="auto" w:fill="auto"/>
          </w:tcPr>
          <w:p w14:paraId="0183302F" w14:textId="7F0910E7" w:rsidR="004855FD" w:rsidRPr="004855FD" w:rsidRDefault="004855FD" w:rsidP="004855FD">
            <w:pPr>
              <w:ind w:firstLine="0"/>
            </w:pPr>
            <w:r>
              <w:t>Robbins</w:t>
            </w:r>
          </w:p>
        </w:tc>
        <w:tc>
          <w:tcPr>
            <w:tcW w:w="2179" w:type="dxa"/>
            <w:shd w:val="clear" w:color="auto" w:fill="auto"/>
          </w:tcPr>
          <w:p w14:paraId="20DC2868" w14:textId="19DA7192" w:rsidR="004855FD" w:rsidRPr="004855FD" w:rsidRDefault="004855FD" w:rsidP="004855FD">
            <w:pPr>
              <w:ind w:firstLine="0"/>
            </w:pPr>
            <w:r>
              <w:t>Sandifer</w:t>
            </w:r>
          </w:p>
        </w:tc>
        <w:tc>
          <w:tcPr>
            <w:tcW w:w="2180" w:type="dxa"/>
            <w:shd w:val="clear" w:color="auto" w:fill="auto"/>
          </w:tcPr>
          <w:p w14:paraId="3906F380" w14:textId="6C43A70F" w:rsidR="004855FD" w:rsidRPr="004855FD" w:rsidRDefault="004855FD" w:rsidP="004855FD">
            <w:pPr>
              <w:ind w:firstLine="0"/>
            </w:pPr>
            <w:r>
              <w:t>Schuessler</w:t>
            </w:r>
          </w:p>
        </w:tc>
      </w:tr>
      <w:tr w:rsidR="004855FD" w:rsidRPr="004855FD" w14:paraId="20DBC277" w14:textId="77777777" w:rsidTr="004855FD">
        <w:tc>
          <w:tcPr>
            <w:tcW w:w="2179" w:type="dxa"/>
            <w:shd w:val="clear" w:color="auto" w:fill="auto"/>
          </w:tcPr>
          <w:p w14:paraId="6C56D7E9" w14:textId="7A6CCD0D" w:rsidR="004855FD" w:rsidRPr="004855FD" w:rsidRDefault="004855FD" w:rsidP="004855FD">
            <w:pPr>
              <w:ind w:firstLine="0"/>
            </w:pPr>
            <w:r>
              <w:t>Sessions</w:t>
            </w:r>
          </w:p>
        </w:tc>
        <w:tc>
          <w:tcPr>
            <w:tcW w:w="2179" w:type="dxa"/>
            <w:shd w:val="clear" w:color="auto" w:fill="auto"/>
          </w:tcPr>
          <w:p w14:paraId="5AA5FCB4" w14:textId="3B036D6D" w:rsidR="004855FD" w:rsidRPr="004855FD" w:rsidRDefault="004855FD" w:rsidP="004855FD">
            <w:pPr>
              <w:ind w:firstLine="0"/>
            </w:pPr>
            <w:r>
              <w:t>M. M. Smith</w:t>
            </w:r>
          </w:p>
        </w:tc>
        <w:tc>
          <w:tcPr>
            <w:tcW w:w="2180" w:type="dxa"/>
            <w:shd w:val="clear" w:color="auto" w:fill="auto"/>
          </w:tcPr>
          <w:p w14:paraId="2CDC775C" w14:textId="0D89B243" w:rsidR="004855FD" w:rsidRPr="004855FD" w:rsidRDefault="004855FD" w:rsidP="004855FD">
            <w:pPr>
              <w:ind w:firstLine="0"/>
            </w:pPr>
            <w:r>
              <w:t>Taylor</w:t>
            </w:r>
          </w:p>
        </w:tc>
      </w:tr>
      <w:tr w:rsidR="004855FD" w:rsidRPr="004855FD" w14:paraId="01099A81" w14:textId="77777777" w:rsidTr="004855FD">
        <w:tc>
          <w:tcPr>
            <w:tcW w:w="2179" w:type="dxa"/>
            <w:shd w:val="clear" w:color="auto" w:fill="auto"/>
          </w:tcPr>
          <w:p w14:paraId="29C011FE" w14:textId="768868A3" w:rsidR="004855FD" w:rsidRPr="004855FD" w:rsidRDefault="004855FD" w:rsidP="004855FD">
            <w:pPr>
              <w:ind w:firstLine="0"/>
            </w:pPr>
            <w:r>
              <w:t>Thayer</w:t>
            </w:r>
          </w:p>
        </w:tc>
        <w:tc>
          <w:tcPr>
            <w:tcW w:w="2179" w:type="dxa"/>
            <w:shd w:val="clear" w:color="auto" w:fill="auto"/>
          </w:tcPr>
          <w:p w14:paraId="487F110B" w14:textId="6A232D2C" w:rsidR="004855FD" w:rsidRPr="004855FD" w:rsidRDefault="004855FD" w:rsidP="004855FD">
            <w:pPr>
              <w:ind w:firstLine="0"/>
            </w:pPr>
            <w:r>
              <w:t>Thigpen</w:t>
            </w:r>
          </w:p>
        </w:tc>
        <w:tc>
          <w:tcPr>
            <w:tcW w:w="2180" w:type="dxa"/>
            <w:shd w:val="clear" w:color="auto" w:fill="auto"/>
          </w:tcPr>
          <w:p w14:paraId="4DBDAFAF" w14:textId="6288E9D8" w:rsidR="004855FD" w:rsidRPr="004855FD" w:rsidRDefault="004855FD" w:rsidP="004855FD">
            <w:pPr>
              <w:ind w:firstLine="0"/>
            </w:pPr>
            <w:r>
              <w:t>Vaughan</w:t>
            </w:r>
          </w:p>
        </w:tc>
      </w:tr>
      <w:tr w:rsidR="004855FD" w:rsidRPr="004855FD" w14:paraId="313BD9C8" w14:textId="77777777" w:rsidTr="004855FD">
        <w:tc>
          <w:tcPr>
            <w:tcW w:w="2179" w:type="dxa"/>
            <w:shd w:val="clear" w:color="auto" w:fill="auto"/>
          </w:tcPr>
          <w:p w14:paraId="6878F6BE" w14:textId="397FDCC9" w:rsidR="004855FD" w:rsidRPr="004855FD" w:rsidRDefault="004855FD" w:rsidP="004855FD">
            <w:pPr>
              <w:keepNext/>
              <w:ind w:firstLine="0"/>
            </w:pPr>
            <w:r>
              <w:t>West</w:t>
            </w:r>
          </w:p>
        </w:tc>
        <w:tc>
          <w:tcPr>
            <w:tcW w:w="2179" w:type="dxa"/>
            <w:shd w:val="clear" w:color="auto" w:fill="auto"/>
          </w:tcPr>
          <w:p w14:paraId="039EB37D" w14:textId="7945D246" w:rsidR="004855FD" w:rsidRPr="004855FD" w:rsidRDefault="004855FD" w:rsidP="004855FD">
            <w:pPr>
              <w:keepNext/>
              <w:ind w:firstLine="0"/>
            </w:pPr>
            <w:r>
              <w:t>Whitmire</w:t>
            </w:r>
          </w:p>
        </w:tc>
        <w:tc>
          <w:tcPr>
            <w:tcW w:w="2180" w:type="dxa"/>
            <w:shd w:val="clear" w:color="auto" w:fill="auto"/>
          </w:tcPr>
          <w:p w14:paraId="7A5886E4" w14:textId="06A0BDAC" w:rsidR="004855FD" w:rsidRPr="004855FD" w:rsidRDefault="004855FD" w:rsidP="004855FD">
            <w:pPr>
              <w:keepNext/>
              <w:ind w:firstLine="0"/>
            </w:pPr>
            <w:r>
              <w:t>Williams</w:t>
            </w:r>
          </w:p>
        </w:tc>
      </w:tr>
      <w:tr w:rsidR="004855FD" w:rsidRPr="004855FD" w14:paraId="11177020" w14:textId="77777777" w:rsidTr="004855FD">
        <w:tc>
          <w:tcPr>
            <w:tcW w:w="2179" w:type="dxa"/>
            <w:shd w:val="clear" w:color="auto" w:fill="auto"/>
          </w:tcPr>
          <w:p w14:paraId="601E985C" w14:textId="5F9914DF" w:rsidR="004855FD" w:rsidRPr="004855FD" w:rsidRDefault="004855FD" w:rsidP="004855FD">
            <w:pPr>
              <w:keepNext/>
              <w:ind w:firstLine="0"/>
            </w:pPr>
            <w:r>
              <w:t>Willis</w:t>
            </w:r>
          </w:p>
        </w:tc>
        <w:tc>
          <w:tcPr>
            <w:tcW w:w="2179" w:type="dxa"/>
            <w:shd w:val="clear" w:color="auto" w:fill="auto"/>
          </w:tcPr>
          <w:p w14:paraId="10C7DEF0" w14:textId="0EC2A15B" w:rsidR="004855FD" w:rsidRPr="004855FD" w:rsidRDefault="004855FD" w:rsidP="004855FD">
            <w:pPr>
              <w:keepNext/>
              <w:ind w:firstLine="0"/>
            </w:pPr>
            <w:r>
              <w:t>Wooten</w:t>
            </w:r>
          </w:p>
        </w:tc>
        <w:tc>
          <w:tcPr>
            <w:tcW w:w="2180" w:type="dxa"/>
            <w:shd w:val="clear" w:color="auto" w:fill="auto"/>
          </w:tcPr>
          <w:p w14:paraId="5EC044AC" w14:textId="5BB4DA94" w:rsidR="004855FD" w:rsidRPr="004855FD" w:rsidRDefault="004855FD" w:rsidP="004855FD">
            <w:pPr>
              <w:keepNext/>
              <w:ind w:firstLine="0"/>
            </w:pPr>
            <w:r>
              <w:t>Yow</w:t>
            </w:r>
          </w:p>
        </w:tc>
      </w:tr>
    </w:tbl>
    <w:p w14:paraId="550CAA29" w14:textId="77777777" w:rsidR="004855FD" w:rsidRDefault="004855FD" w:rsidP="004855FD"/>
    <w:p w14:paraId="5866789A" w14:textId="61E8D856" w:rsidR="004855FD" w:rsidRDefault="004855FD" w:rsidP="004855FD">
      <w:pPr>
        <w:jc w:val="center"/>
        <w:rPr>
          <w:b/>
        </w:rPr>
      </w:pPr>
      <w:r w:rsidRPr="004855FD">
        <w:rPr>
          <w:b/>
        </w:rPr>
        <w:t>Total--78</w:t>
      </w:r>
    </w:p>
    <w:p w14:paraId="34C6F80B" w14:textId="77777777" w:rsidR="004855FD" w:rsidRDefault="004855FD" w:rsidP="004855FD">
      <w:pPr>
        <w:jc w:val="center"/>
        <w:rPr>
          <w:b/>
        </w:rPr>
      </w:pPr>
    </w:p>
    <w:p w14:paraId="0BCEA77B"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46416E9" w14:textId="77777777" w:rsidTr="004855FD">
        <w:tc>
          <w:tcPr>
            <w:tcW w:w="2179" w:type="dxa"/>
            <w:shd w:val="clear" w:color="auto" w:fill="auto"/>
          </w:tcPr>
          <w:p w14:paraId="07033EBE" w14:textId="11F836FB" w:rsidR="004855FD" w:rsidRPr="004855FD" w:rsidRDefault="004855FD" w:rsidP="004855FD">
            <w:pPr>
              <w:keepNext/>
              <w:ind w:firstLine="0"/>
            </w:pPr>
            <w:r>
              <w:t>Beach</w:t>
            </w:r>
          </w:p>
        </w:tc>
        <w:tc>
          <w:tcPr>
            <w:tcW w:w="2179" w:type="dxa"/>
            <w:shd w:val="clear" w:color="auto" w:fill="auto"/>
          </w:tcPr>
          <w:p w14:paraId="228AA5CD" w14:textId="7A61E930" w:rsidR="004855FD" w:rsidRPr="004855FD" w:rsidRDefault="004855FD" w:rsidP="004855FD">
            <w:pPr>
              <w:keepNext/>
              <w:ind w:firstLine="0"/>
            </w:pPr>
            <w:r>
              <w:t>Chumley</w:t>
            </w:r>
          </w:p>
        </w:tc>
        <w:tc>
          <w:tcPr>
            <w:tcW w:w="2180" w:type="dxa"/>
            <w:shd w:val="clear" w:color="auto" w:fill="auto"/>
          </w:tcPr>
          <w:p w14:paraId="3C077018" w14:textId="193BC483" w:rsidR="004855FD" w:rsidRPr="004855FD" w:rsidRDefault="004855FD" w:rsidP="004855FD">
            <w:pPr>
              <w:keepNext/>
              <w:ind w:firstLine="0"/>
            </w:pPr>
            <w:r>
              <w:t>Cromer</w:t>
            </w:r>
          </w:p>
        </w:tc>
      </w:tr>
      <w:tr w:rsidR="004855FD" w:rsidRPr="004855FD" w14:paraId="39031477" w14:textId="77777777" w:rsidTr="004855FD">
        <w:tc>
          <w:tcPr>
            <w:tcW w:w="2179" w:type="dxa"/>
            <w:shd w:val="clear" w:color="auto" w:fill="auto"/>
          </w:tcPr>
          <w:p w14:paraId="0ECF9DB2" w14:textId="24EE82A0" w:rsidR="004855FD" w:rsidRPr="004855FD" w:rsidRDefault="004855FD" w:rsidP="004855FD">
            <w:pPr>
              <w:keepNext/>
              <w:ind w:firstLine="0"/>
            </w:pPr>
            <w:r>
              <w:t>Harris</w:t>
            </w:r>
          </w:p>
        </w:tc>
        <w:tc>
          <w:tcPr>
            <w:tcW w:w="2179" w:type="dxa"/>
            <w:shd w:val="clear" w:color="auto" w:fill="auto"/>
          </w:tcPr>
          <w:p w14:paraId="4DE18038" w14:textId="6D15EDF8" w:rsidR="004855FD" w:rsidRPr="004855FD" w:rsidRDefault="004855FD" w:rsidP="004855FD">
            <w:pPr>
              <w:keepNext/>
              <w:ind w:firstLine="0"/>
            </w:pPr>
            <w:r>
              <w:t>Magnuson</w:t>
            </w:r>
          </w:p>
        </w:tc>
        <w:tc>
          <w:tcPr>
            <w:tcW w:w="2180" w:type="dxa"/>
            <w:shd w:val="clear" w:color="auto" w:fill="auto"/>
          </w:tcPr>
          <w:p w14:paraId="5F00B3EB" w14:textId="7D57259F" w:rsidR="004855FD" w:rsidRPr="004855FD" w:rsidRDefault="004855FD" w:rsidP="004855FD">
            <w:pPr>
              <w:keepNext/>
              <w:ind w:firstLine="0"/>
            </w:pPr>
            <w:r>
              <w:t>May</w:t>
            </w:r>
          </w:p>
        </w:tc>
      </w:tr>
      <w:tr w:rsidR="004855FD" w:rsidRPr="004855FD" w14:paraId="50EEBC7C" w14:textId="77777777" w:rsidTr="004855FD">
        <w:tc>
          <w:tcPr>
            <w:tcW w:w="2179" w:type="dxa"/>
            <w:shd w:val="clear" w:color="auto" w:fill="auto"/>
          </w:tcPr>
          <w:p w14:paraId="4634E7C1" w14:textId="134B3F92" w:rsidR="004855FD" w:rsidRPr="004855FD" w:rsidRDefault="004855FD" w:rsidP="004855FD">
            <w:pPr>
              <w:keepNext/>
              <w:ind w:firstLine="0"/>
            </w:pPr>
            <w:r>
              <w:t>White</w:t>
            </w:r>
          </w:p>
        </w:tc>
        <w:tc>
          <w:tcPr>
            <w:tcW w:w="2179" w:type="dxa"/>
            <w:shd w:val="clear" w:color="auto" w:fill="auto"/>
          </w:tcPr>
          <w:p w14:paraId="76ABBEBC" w14:textId="77777777" w:rsidR="004855FD" w:rsidRPr="004855FD" w:rsidRDefault="004855FD" w:rsidP="004855FD">
            <w:pPr>
              <w:keepNext/>
              <w:ind w:firstLine="0"/>
            </w:pPr>
          </w:p>
        </w:tc>
        <w:tc>
          <w:tcPr>
            <w:tcW w:w="2180" w:type="dxa"/>
            <w:shd w:val="clear" w:color="auto" w:fill="auto"/>
          </w:tcPr>
          <w:p w14:paraId="35C13A84" w14:textId="77777777" w:rsidR="004855FD" w:rsidRPr="004855FD" w:rsidRDefault="004855FD" w:rsidP="004855FD">
            <w:pPr>
              <w:keepNext/>
              <w:ind w:firstLine="0"/>
            </w:pPr>
          </w:p>
        </w:tc>
      </w:tr>
    </w:tbl>
    <w:p w14:paraId="5156258D" w14:textId="77777777" w:rsidR="004855FD" w:rsidRDefault="004855FD" w:rsidP="004855FD"/>
    <w:p w14:paraId="441CB1CB" w14:textId="77777777" w:rsidR="004855FD" w:rsidRDefault="004855FD" w:rsidP="004855FD">
      <w:pPr>
        <w:jc w:val="center"/>
        <w:rPr>
          <w:b/>
        </w:rPr>
      </w:pPr>
      <w:r w:rsidRPr="004855FD">
        <w:rPr>
          <w:b/>
        </w:rPr>
        <w:t>Total--7</w:t>
      </w:r>
    </w:p>
    <w:p w14:paraId="12912C5D" w14:textId="1BDD89D2" w:rsidR="004855FD" w:rsidRDefault="004855FD" w:rsidP="004855FD">
      <w:pPr>
        <w:jc w:val="center"/>
        <w:rPr>
          <w:b/>
        </w:rPr>
      </w:pPr>
    </w:p>
    <w:p w14:paraId="5A71F7FF" w14:textId="77777777" w:rsidR="004855FD" w:rsidRDefault="004855FD" w:rsidP="004855FD">
      <w:r>
        <w:t xml:space="preserve">Section 55 was adopted. </w:t>
      </w:r>
    </w:p>
    <w:p w14:paraId="393076D3" w14:textId="77777777" w:rsidR="004855FD" w:rsidRDefault="004855FD" w:rsidP="004855FD"/>
    <w:p w14:paraId="4D4AB51F" w14:textId="77777777" w:rsidR="005E1AEB" w:rsidRDefault="005E1AEB" w:rsidP="005E1AEB">
      <w:pPr>
        <w:tabs>
          <w:tab w:val="left" w:pos="360"/>
          <w:tab w:val="left" w:pos="630"/>
          <w:tab w:val="left" w:pos="900"/>
          <w:tab w:val="left" w:pos="1260"/>
          <w:tab w:val="left" w:pos="1620"/>
          <w:tab w:val="left" w:pos="1980"/>
          <w:tab w:val="left" w:pos="2340"/>
          <w:tab w:val="left" w:pos="2700"/>
        </w:tabs>
        <w:ind w:firstLine="0"/>
        <w:jc w:val="center"/>
        <w:rPr>
          <w:b/>
          <w:bCs/>
        </w:rPr>
      </w:pPr>
      <w:r>
        <w:rPr>
          <w:b/>
          <w:bCs/>
        </w:rPr>
        <w:t>RECORD FOR VOTING</w:t>
      </w:r>
    </w:p>
    <w:p w14:paraId="46133FF3" w14:textId="69674927" w:rsid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r>
        <w:tab/>
        <w:t>I inadvertently voted on H. 5100, Part 1A, Section 55. I should have abstained.</w:t>
      </w:r>
    </w:p>
    <w:p w14:paraId="6B893760" w14:textId="7BA5E318" w:rsidR="005E1AEB" w:rsidRP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r>
        <w:tab/>
        <w:t>Rep. Gary Brewer</w:t>
      </w:r>
    </w:p>
    <w:p w14:paraId="404FB7CB" w14:textId="77777777" w:rsidR="005E1AEB" w:rsidRDefault="005E1AEB" w:rsidP="004855FD"/>
    <w:p w14:paraId="4C2252DE" w14:textId="5BD1EF01" w:rsidR="004855FD" w:rsidRDefault="004855FD" w:rsidP="00425E95">
      <w:pPr>
        <w:keepNext/>
        <w:jc w:val="center"/>
        <w:rPr>
          <w:b/>
        </w:rPr>
      </w:pPr>
      <w:r w:rsidRPr="004855FD">
        <w:rPr>
          <w:b/>
        </w:rPr>
        <w:t>SECTION 57</w:t>
      </w:r>
    </w:p>
    <w:p w14:paraId="520698DA" w14:textId="77777777" w:rsidR="004855FD" w:rsidRDefault="004855FD" w:rsidP="00425E95">
      <w:pPr>
        <w:keepNext/>
      </w:pPr>
      <w:r>
        <w:t xml:space="preserve">The yeas and nays were taken resulting as follows: </w:t>
      </w:r>
    </w:p>
    <w:p w14:paraId="46795C82" w14:textId="693699E3" w:rsidR="004855FD" w:rsidRDefault="004855FD" w:rsidP="00425E95">
      <w:pPr>
        <w:keepNext/>
        <w:jc w:val="center"/>
      </w:pPr>
      <w:r>
        <w:t xml:space="preserve"> </w:t>
      </w:r>
      <w:bookmarkStart w:id="61" w:name="vote_start137"/>
      <w:bookmarkEnd w:id="61"/>
      <w:r>
        <w:t>Yeas 107; Nays 0</w:t>
      </w:r>
    </w:p>
    <w:p w14:paraId="073E8B74" w14:textId="77777777" w:rsidR="004855FD" w:rsidRDefault="004855FD" w:rsidP="004855FD">
      <w:pPr>
        <w:jc w:val="center"/>
      </w:pPr>
    </w:p>
    <w:p w14:paraId="711782F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89A96D9" w14:textId="77777777" w:rsidTr="004855FD">
        <w:tc>
          <w:tcPr>
            <w:tcW w:w="2179" w:type="dxa"/>
            <w:shd w:val="clear" w:color="auto" w:fill="auto"/>
          </w:tcPr>
          <w:p w14:paraId="1FC816F2" w14:textId="74040056" w:rsidR="004855FD" w:rsidRPr="004855FD" w:rsidRDefault="004855FD" w:rsidP="004855FD">
            <w:pPr>
              <w:keepNext/>
              <w:ind w:firstLine="0"/>
            </w:pPr>
            <w:r>
              <w:t>Anderson</w:t>
            </w:r>
          </w:p>
        </w:tc>
        <w:tc>
          <w:tcPr>
            <w:tcW w:w="2179" w:type="dxa"/>
            <w:shd w:val="clear" w:color="auto" w:fill="auto"/>
          </w:tcPr>
          <w:p w14:paraId="5A24FA8F" w14:textId="588DEBE9" w:rsidR="004855FD" w:rsidRPr="004855FD" w:rsidRDefault="004855FD" w:rsidP="004855FD">
            <w:pPr>
              <w:keepNext/>
              <w:ind w:firstLine="0"/>
            </w:pPr>
            <w:r>
              <w:t>Atkinson</w:t>
            </w:r>
          </w:p>
        </w:tc>
        <w:tc>
          <w:tcPr>
            <w:tcW w:w="2180" w:type="dxa"/>
            <w:shd w:val="clear" w:color="auto" w:fill="auto"/>
          </w:tcPr>
          <w:p w14:paraId="57AD2613" w14:textId="57A02F79" w:rsidR="004855FD" w:rsidRPr="004855FD" w:rsidRDefault="004855FD" w:rsidP="004855FD">
            <w:pPr>
              <w:keepNext/>
              <w:ind w:firstLine="0"/>
            </w:pPr>
            <w:r>
              <w:t>Bailey</w:t>
            </w:r>
          </w:p>
        </w:tc>
      </w:tr>
      <w:tr w:rsidR="004855FD" w:rsidRPr="004855FD" w14:paraId="5A5C09AB" w14:textId="77777777" w:rsidTr="004855FD">
        <w:tc>
          <w:tcPr>
            <w:tcW w:w="2179" w:type="dxa"/>
            <w:shd w:val="clear" w:color="auto" w:fill="auto"/>
          </w:tcPr>
          <w:p w14:paraId="4D99C48B" w14:textId="374A0907" w:rsidR="004855FD" w:rsidRPr="004855FD" w:rsidRDefault="004855FD" w:rsidP="004855FD">
            <w:pPr>
              <w:ind w:firstLine="0"/>
            </w:pPr>
            <w:r>
              <w:t>Ballentine</w:t>
            </w:r>
          </w:p>
        </w:tc>
        <w:tc>
          <w:tcPr>
            <w:tcW w:w="2179" w:type="dxa"/>
            <w:shd w:val="clear" w:color="auto" w:fill="auto"/>
          </w:tcPr>
          <w:p w14:paraId="1F15EDCD" w14:textId="2E4923BE" w:rsidR="004855FD" w:rsidRPr="004855FD" w:rsidRDefault="004855FD" w:rsidP="004855FD">
            <w:pPr>
              <w:ind w:firstLine="0"/>
            </w:pPr>
            <w:r>
              <w:t>Bannister</w:t>
            </w:r>
          </w:p>
        </w:tc>
        <w:tc>
          <w:tcPr>
            <w:tcW w:w="2180" w:type="dxa"/>
            <w:shd w:val="clear" w:color="auto" w:fill="auto"/>
          </w:tcPr>
          <w:p w14:paraId="27509B21" w14:textId="46ECED77" w:rsidR="004855FD" w:rsidRPr="004855FD" w:rsidRDefault="004855FD" w:rsidP="004855FD">
            <w:pPr>
              <w:ind w:firstLine="0"/>
            </w:pPr>
            <w:r>
              <w:t>Bauer</w:t>
            </w:r>
          </w:p>
        </w:tc>
      </w:tr>
      <w:tr w:rsidR="004855FD" w:rsidRPr="004855FD" w14:paraId="2AF0DA47" w14:textId="77777777" w:rsidTr="004855FD">
        <w:tc>
          <w:tcPr>
            <w:tcW w:w="2179" w:type="dxa"/>
            <w:shd w:val="clear" w:color="auto" w:fill="auto"/>
          </w:tcPr>
          <w:p w14:paraId="17EBC64E" w14:textId="0A5EC5FA" w:rsidR="004855FD" w:rsidRPr="004855FD" w:rsidRDefault="004855FD" w:rsidP="004855FD">
            <w:pPr>
              <w:ind w:firstLine="0"/>
            </w:pPr>
            <w:r>
              <w:t>Beach</w:t>
            </w:r>
          </w:p>
        </w:tc>
        <w:tc>
          <w:tcPr>
            <w:tcW w:w="2179" w:type="dxa"/>
            <w:shd w:val="clear" w:color="auto" w:fill="auto"/>
          </w:tcPr>
          <w:p w14:paraId="4B23685D" w14:textId="70DDAFD4" w:rsidR="004855FD" w:rsidRPr="004855FD" w:rsidRDefault="004855FD" w:rsidP="004855FD">
            <w:pPr>
              <w:ind w:firstLine="0"/>
            </w:pPr>
            <w:r>
              <w:t>Bernstein</w:t>
            </w:r>
          </w:p>
        </w:tc>
        <w:tc>
          <w:tcPr>
            <w:tcW w:w="2180" w:type="dxa"/>
            <w:shd w:val="clear" w:color="auto" w:fill="auto"/>
          </w:tcPr>
          <w:p w14:paraId="2867A34F" w14:textId="03AF5812" w:rsidR="004855FD" w:rsidRPr="004855FD" w:rsidRDefault="004855FD" w:rsidP="004855FD">
            <w:pPr>
              <w:ind w:firstLine="0"/>
            </w:pPr>
            <w:r>
              <w:t>Blackwell</w:t>
            </w:r>
          </w:p>
        </w:tc>
      </w:tr>
      <w:tr w:rsidR="004855FD" w:rsidRPr="004855FD" w14:paraId="2D34F40D" w14:textId="77777777" w:rsidTr="004855FD">
        <w:tc>
          <w:tcPr>
            <w:tcW w:w="2179" w:type="dxa"/>
            <w:shd w:val="clear" w:color="auto" w:fill="auto"/>
          </w:tcPr>
          <w:p w14:paraId="74F2A1B1" w14:textId="78D26E59" w:rsidR="004855FD" w:rsidRPr="004855FD" w:rsidRDefault="004855FD" w:rsidP="004855FD">
            <w:pPr>
              <w:ind w:firstLine="0"/>
            </w:pPr>
            <w:r>
              <w:t>Bradley</w:t>
            </w:r>
          </w:p>
        </w:tc>
        <w:tc>
          <w:tcPr>
            <w:tcW w:w="2179" w:type="dxa"/>
            <w:shd w:val="clear" w:color="auto" w:fill="auto"/>
          </w:tcPr>
          <w:p w14:paraId="1B320395" w14:textId="3BE034EF" w:rsidR="004855FD" w:rsidRPr="004855FD" w:rsidRDefault="004855FD" w:rsidP="004855FD">
            <w:pPr>
              <w:ind w:firstLine="0"/>
            </w:pPr>
            <w:r>
              <w:t>Brewer</w:t>
            </w:r>
          </w:p>
        </w:tc>
        <w:tc>
          <w:tcPr>
            <w:tcW w:w="2180" w:type="dxa"/>
            <w:shd w:val="clear" w:color="auto" w:fill="auto"/>
          </w:tcPr>
          <w:p w14:paraId="68C01D67" w14:textId="235B7E2E" w:rsidR="004855FD" w:rsidRPr="004855FD" w:rsidRDefault="004855FD" w:rsidP="004855FD">
            <w:pPr>
              <w:ind w:firstLine="0"/>
            </w:pPr>
            <w:r>
              <w:t>Brittain</w:t>
            </w:r>
          </w:p>
        </w:tc>
      </w:tr>
      <w:tr w:rsidR="004855FD" w:rsidRPr="004855FD" w14:paraId="0FA7F000" w14:textId="77777777" w:rsidTr="004855FD">
        <w:tc>
          <w:tcPr>
            <w:tcW w:w="2179" w:type="dxa"/>
            <w:shd w:val="clear" w:color="auto" w:fill="auto"/>
          </w:tcPr>
          <w:p w14:paraId="63836552" w14:textId="08047DE3" w:rsidR="004855FD" w:rsidRPr="004855FD" w:rsidRDefault="004855FD" w:rsidP="004855FD">
            <w:pPr>
              <w:ind w:firstLine="0"/>
            </w:pPr>
            <w:r>
              <w:t>Burns</w:t>
            </w:r>
          </w:p>
        </w:tc>
        <w:tc>
          <w:tcPr>
            <w:tcW w:w="2179" w:type="dxa"/>
            <w:shd w:val="clear" w:color="auto" w:fill="auto"/>
          </w:tcPr>
          <w:p w14:paraId="42D2E962" w14:textId="2F5E1268" w:rsidR="004855FD" w:rsidRPr="004855FD" w:rsidRDefault="004855FD" w:rsidP="004855FD">
            <w:pPr>
              <w:ind w:firstLine="0"/>
            </w:pPr>
            <w:r>
              <w:t>Bustos</w:t>
            </w:r>
          </w:p>
        </w:tc>
        <w:tc>
          <w:tcPr>
            <w:tcW w:w="2180" w:type="dxa"/>
            <w:shd w:val="clear" w:color="auto" w:fill="auto"/>
          </w:tcPr>
          <w:p w14:paraId="30503257" w14:textId="46F4E850" w:rsidR="004855FD" w:rsidRPr="004855FD" w:rsidRDefault="004855FD" w:rsidP="004855FD">
            <w:pPr>
              <w:ind w:firstLine="0"/>
            </w:pPr>
            <w:r>
              <w:t>Calhoon</w:t>
            </w:r>
          </w:p>
        </w:tc>
      </w:tr>
      <w:tr w:rsidR="004855FD" w:rsidRPr="004855FD" w14:paraId="704586C0" w14:textId="77777777" w:rsidTr="004855FD">
        <w:tc>
          <w:tcPr>
            <w:tcW w:w="2179" w:type="dxa"/>
            <w:shd w:val="clear" w:color="auto" w:fill="auto"/>
          </w:tcPr>
          <w:p w14:paraId="38AEF2E9" w14:textId="3C81184F" w:rsidR="004855FD" w:rsidRPr="004855FD" w:rsidRDefault="004855FD" w:rsidP="004855FD">
            <w:pPr>
              <w:ind w:firstLine="0"/>
            </w:pPr>
            <w:r>
              <w:t>Carter</w:t>
            </w:r>
          </w:p>
        </w:tc>
        <w:tc>
          <w:tcPr>
            <w:tcW w:w="2179" w:type="dxa"/>
            <w:shd w:val="clear" w:color="auto" w:fill="auto"/>
          </w:tcPr>
          <w:p w14:paraId="2AA9B65A" w14:textId="3F8E60F9" w:rsidR="004855FD" w:rsidRPr="004855FD" w:rsidRDefault="004855FD" w:rsidP="004855FD">
            <w:pPr>
              <w:ind w:firstLine="0"/>
            </w:pPr>
            <w:r>
              <w:t>Caskey</w:t>
            </w:r>
          </w:p>
        </w:tc>
        <w:tc>
          <w:tcPr>
            <w:tcW w:w="2180" w:type="dxa"/>
            <w:shd w:val="clear" w:color="auto" w:fill="auto"/>
          </w:tcPr>
          <w:p w14:paraId="4BC56F24" w14:textId="542AF4DE" w:rsidR="004855FD" w:rsidRPr="004855FD" w:rsidRDefault="004855FD" w:rsidP="004855FD">
            <w:pPr>
              <w:ind w:firstLine="0"/>
            </w:pPr>
            <w:r>
              <w:t>Chapman</w:t>
            </w:r>
          </w:p>
        </w:tc>
      </w:tr>
      <w:tr w:rsidR="004855FD" w:rsidRPr="004855FD" w14:paraId="145F0C77" w14:textId="77777777" w:rsidTr="004855FD">
        <w:tc>
          <w:tcPr>
            <w:tcW w:w="2179" w:type="dxa"/>
            <w:shd w:val="clear" w:color="auto" w:fill="auto"/>
          </w:tcPr>
          <w:p w14:paraId="364F6950" w14:textId="0F00BC46" w:rsidR="004855FD" w:rsidRPr="004855FD" w:rsidRDefault="004855FD" w:rsidP="004855FD">
            <w:pPr>
              <w:ind w:firstLine="0"/>
            </w:pPr>
            <w:r>
              <w:t>Chumley</w:t>
            </w:r>
          </w:p>
        </w:tc>
        <w:tc>
          <w:tcPr>
            <w:tcW w:w="2179" w:type="dxa"/>
            <w:shd w:val="clear" w:color="auto" w:fill="auto"/>
          </w:tcPr>
          <w:p w14:paraId="1F87FBC1" w14:textId="2A4371D1" w:rsidR="004855FD" w:rsidRPr="004855FD" w:rsidRDefault="004855FD" w:rsidP="004855FD">
            <w:pPr>
              <w:ind w:firstLine="0"/>
            </w:pPr>
            <w:r>
              <w:t>Cobb-Hunter</w:t>
            </w:r>
          </w:p>
        </w:tc>
        <w:tc>
          <w:tcPr>
            <w:tcW w:w="2180" w:type="dxa"/>
            <w:shd w:val="clear" w:color="auto" w:fill="auto"/>
          </w:tcPr>
          <w:p w14:paraId="3ED1DED9" w14:textId="78723517" w:rsidR="004855FD" w:rsidRPr="004855FD" w:rsidRDefault="004855FD" w:rsidP="004855FD">
            <w:pPr>
              <w:ind w:firstLine="0"/>
            </w:pPr>
            <w:r>
              <w:t>Collins</w:t>
            </w:r>
          </w:p>
        </w:tc>
      </w:tr>
      <w:tr w:rsidR="004855FD" w:rsidRPr="004855FD" w14:paraId="399FD17F" w14:textId="77777777" w:rsidTr="004855FD">
        <w:tc>
          <w:tcPr>
            <w:tcW w:w="2179" w:type="dxa"/>
            <w:shd w:val="clear" w:color="auto" w:fill="auto"/>
          </w:tcPr>
          <w:p w14:paraId="1D6DFEB5" w14:textId="506BAF36" w:rsidR="004855FD" w:rsidRPr="004855FD" w:rsidRDefault="004855FD" w:rsidP="004855FD">
            <w:pPr>
              <w:ind w:firstLine="0"/>
            </w:pPr>
            <w:r>
              <w:t>Connell</w:t>
            </w:r>
          </w:p>
        </w:tc>
        <w:tc>
          <w:tcPr>
            <w:tcW w:w="2179" w:type="dxa"/>
            <w:shd w:val="clear" w:color="auto" w:fill="auto"/>
          </w:tcPr>
          <w:p w14:paraId="1FD1388D" w14:textId="4E2D8E32" w:rsidR="004855FD" w:rsidRPr="004855FD" w:rsidRDefault="004855FD" w:rsidP="004855FD">
            <w:pPr>
              <w:ind w:firstLine="0"/>
            </w:pPr>
            <w:r>
              <w:t>B. L. Cox</w:t>
            </w:r>
          </w:p>
        </w:tc>
        <w:tc>
          <w:tcPr>
            <w:tcW w:w="2180" w:type="dxa"/>
            <w:shd w:val="clear" w:color="auto" w:fill="auto"/>
          </w:tcPr>
          <w:p w14:paraId="3873480C" w14:textId="44B4FD5D" w:rsidR="004855FD" w:rsidRPr="004855FD" w:rsidRDefault="004855FD" w:rsidP="004855FD">
            <w:pPr>
              <w:ind w:firstLine="0"/>
            </w:pPr>
            <w:r>
              <w:t>Crawford</w:t>
            </w:r>
          </w:p>
        </w:tc>
      </w:tr>
      <w:tr w:rsidR="004855FD" w:rsidRPr="004855FD" w14:paraId="43472F92" w14:textId="77777777" w:rsidTr="004855FD">
        <w:tc>
          <w:tcPr>
            <w:tcW w:w="2179" w:type="dxa"/>
            <w:shd w:val="clear" w:color="auto" w:fill="auto"/>
          </w:tcPr>
          <w:p w14:paraId="4334C682" w14:textId="6E68B385" w:rsidR="004855FD" w:rsidRPr="004855FD" w:rsidRDefault="004855FD" w:rsidP="004855FD">
            <w:pPr>
              <w:ind w:firstLine="0"/>
            </w:pPr>
            <w:r>
              <w:t>Cromer</w:t>
            </w:r>
          </w:p>
        </w:tc>
        <w:tc>
          <w:tcPr>
            <w:tcW w:w="2179" w:type="dxa"/>
            <w:shd w:val="clear" w:color="auto" w:fill="auto"/>
          </w:tcPr>
          <w:p w14:paraId="5AB04D1B" w14:textId="41BBF43F" w:rsidR="004855FD" w:rsidRPr="004855FD" w:rsidRDefault="004855FD" w:rsidP="004855FD">
            <w:pPr>
              <w:ind w:firstLine="0"/>
            </w:pPr>
            <w:r>
              <w:t>Davis</w:t>
            </w:r>
          </w:p>
        </w:tc>
        <w:tc>
          <w:tcPr>
            <w:tcW w:w="2180" w:type="dxa"/>
            <w:shd w:val="clear" w:color="auto" w:fill="auto"/>
          </w:tcPr>
          <w:p w14:paraId="388AE385" w14:textId="6295E356" w:rsidR="004855FD" w:rsidRPr="004855FD" w:rsidRDefault="004855FD" w:rsidP="004855FD">
            <w:pPr>
              <w:ind w:firstLine="0"/>
            </w:pPr>
            <w:r>
              <w:t>Dillard</w:t>
            </w:r>
          </w:p>
        </w:tc>
      </w:tr>
      <w:tr w:rsidR="004855FD" w:rsidRPr="004855FD" w14:paraId="0E38F99B" w14:textId="77777777" w:rsidTr="004855FD">
        <w:tc>
          <w:tcPr>
            <w:tcW w:w="2179" w:type="dxa"/>
            <w:shd w:val="clear" w:color="auto" w:fill="auto"/>
          </w:tcPr>
          <w:p w14:paraId="1CF8CE1B" w14:textId="2B3F3AE7" w:rsidR="004855FD" w:rsidRPr="004855FD" w:rsidRDefault="004855FD" w:rsidP="004855FD">
            <w:pPr>
              <w:ind w:firstLine="0"/>
            </w:pPr>
            <w:r>
              <w:t>Elliott</w:t>
            </w:r>
          </w:p>
        </w:tc>
        <w:tc>
          <w:tcPr>
            <w:tcW w:w="2179" w:type="dxa"/>
            <w:shd w:val="clear" w:color="auto" w:fill="auto"/>
          </w:tcPr>
          <w:p w14:paraId="1007A207" w14:textId="33C36F88" w:rsidR="004855FD" w:rsidRPr="004855FD" w:rsidRDefault="004855FD" w:rsidP="004855FD">
            <w:pPr>
              <w:ind w:firstLine="0"/>
            </w:pPr>
            <w:r>
              <w:t>Erickson</w:t>
            </w:r>
          </w:p>
        </w:tc>
        <w:tc>
          <w:tcPr>
            <w:tcW w:w="2180" w:type="dxa"/>
            <w:shd w:val="clear" w:color="auto" w:fill="auto"/>
          </w:tcPr>
          <w:p w14:paraId="0FDF8D36" w14:textId="6B9A9669" w:rsidR="004855FD" w:rsidRPr="004855FD" w:rsidRDefault="004855FD" w:rsidP="004855FD">
            <w:pPr>
              <w:ind w:firstLine="0"/>
            </w:pPr>
            <w:r>
              <w:t>Felder</w:t>
            </w:r>
          </w:p>
        </w:tc>
      </w:tr>
      <w:tr w:rsidR="004855FD" w:rsidRPr="004855FD" w14:paraId="5C9086A1" w14:textId="77777777" w:rsidTr="004855FD">
        <w:tc>
          <w:tcPr>
            <w:tcW w:w="2179" w:type="dxa"/>
            <w:shd w:val="clear" w:color="auto" w:fill="auto"/>
          </w:tcPr>
          <w:p w14:paraId="3ACC707F" w14:textId="24892A77" w:rsidR="004855FD" w:rsidRPr="004855FD" w:rsidRDefault="004855FD" w:rsidP="004855FD">
            <w:pPr>
              <w:ind w:firstLine="0"/>
            </w:pPr>
            <w:r>
              <w:t>Forrest</w:t>
            </w:r>
          </w:p>
        </w:tc>
        <w:tc>
          <w:tcPr>
            <w:tcW w:w="2179" w:type="dxa"/>
            <w:shd w:val="clear" w:color="auto" w:fill="auto"/>
          </w:tcPr>
          <w:p w14:paraId="50049306" w14:textId="3D2ED57F" w:rsidR="004855FD" w:rsidRPr="004855FD" w:rsidRDefault="004855FD" w:rsidP="004855FD">
            <w:pPr>
              <w:ind w:firstLine="0"/>
            </w:pPr>
            <w:r>
              <w:t>Gagnon</w:t>
            </w:r>
          </w:p>
        </w:tc>
        <w:tc>
          <w:tcPr>
            <w:tcW w:w="2180" w:type="dxa"/>
            <w:shd w:val="clear" w:color="auto" w:fill="auto"/>
          </w:tcPr>
          <w:p w14:paraId="5A8933AE" w14:textId="48C140CD" w:rsidR="004855FD" w:rsidRPr="004855FD" w:rsidRDefault="004855FD" w:rsidP="004855FD">
            <w:pPr>
              <w:ind w:firstLine="0"/>
            </w:pPr>
            <w:r>
              <w:t>Garvin</w:t>
            </w:r>
          </w:p>
        </w:tc>
      </w:tr>
      <w:tr w:rsidR="004855FD" w:rsidRPr="004855FD" w14:paraId="7CE4EBD2" w14:textId="77777777" w:rsidTr="004855FD">
        <w:tc>
          <w:tcPr>
            <w:tcW w:w="2179" w:type="dxa"/>
            <w:shd w:val="clear" w:color="auto" w:fill="auto"/>
          </w:tcPr>
          <w:p w14:paraId="2F89C853" w14:textId="38DFE63E" w:rsidR="004855FD" w:rsidRPr="004855FD" w:rsidRDefault="004855FD" w:rsidP="004855FD">
            <w:pPr>
              <w:ind w:firstLine="0"/>
            </w:pPr>
            <w:r>
              <w:t>Gatch</w:t>
            </w:r>
          </w:p>
        </w:tc>
        <w:tc>
          <w:tcPr>
            <w:tcW w:w="2179" w:type="dxa"/>
            <w:shd w:val="clear" w:color="auto" w:fill="auto"/>
          </w:tcPr>
          <w:p w14:paraId="53D6D8F7" w14:textId="0090B656" w:rsidR="004855FD" w:rsidRPr="004855FD" w:rsidRDefault="004855FD" w:rsidP="004855FD">
            <w:pPr>
              <w:ind w:firstLine="0"/>
            </w:pPr>
            <w:r>
              <w:t>Gibson</w:t>
            </w:r>
          </w:p>
        </w:tc>
        <w:tc>
          <w:tcPr>
            <w:tcW w:w="2180" w:type="dxa"/>
            <w:shd w:val="clear" w:color="auto" w:fill="auto"/>
          </w:tcPr>
          <w:p w14:paraId="744E5A23" w14:textId="4AAFC49A" w:rsidR="004855FD" w:rsidRPr="004855FD" w:rsidRDefault="004855FD" w:rsidP="004855FD">
            <w:pPr>
              <w:ind w:firstLine="0"/>
            </w:pPr>
            <w:r>
              <w:t>Gilliam</w:t>
            </w:r>
          </w:p>
        </w:tc>
      </w:tr>
      <w:tr w:rsidR="004855FD" w:rsidRPr="004855FD" w14:paraId="7DE7F07F" w14:textId="77777777" w:rsidTr="004855FD">
        <w:tc>
          <w:tcPr>
            <w:tcW w:w="2179" w:type="dxa"/>
            <w:shd w:val="clear" w:color="auto" w:fill="auto"/>
          </w:tcPr>
          <w:p w14:paraId="7537C1E9" w14:textId="54162D19" w:rsidR="004855FD" w:rsidRPr="004855FD" w:rsidRDefault="004855FD" w:rsidP="004855FD">
            <w:pPr>
              <w:ind w:firstLine="0"/>
            </w:pPr>
            <w:r>
              <w:t>Gilliard</w:t>
            </w:r>
          </w:p>
        </w:tc>
        <w:tc>
          <w:tcPr>
            <w:tcW w:w="2179" w:type="dxa"/>
            <w:shd w:val="clear" w:color="auto" w:fill="auto"/>
          </w:tcPr>
          <w:p w14:paraId="7716F3C3" w14:textId="71CD05A0" w:rsidR="004855FD" w:rsidRPr="004855FD" w:rsidRDefault="004855FD" w:rsidP="004855FD">
            <w:pPr>
              <w:ind w:firstLine="0"/>
            </w:pPr>
            <w:r>
              <w:t>Guest</w:t>
            </w:r>
          </w:p>
        </w:tc>
        <w:tc>
          <w:tcPr>
            <w:tcW w:w="2180" w:type="dxa"/>
            <w:shd w:val="clear" w:color="auto" w:fill="auto"/>
          </w:tcPr>
          <w:p w14:paraId="4692843D" w14:textId="615DBA64" w:rsidR="004855FD" w:rsidRPr="004855FD" w:rsidRDefault="004855FD" w:rsidP="004855FD">
            <w:pPr>
              <w:ind w:firstLine="0"/>
            </w:pPr>
            <w:r>
              <w:t>Haddon</w:t>
            </w:r>
          </w:p>
        </w:tc>
      </w:tr>
      <w:tr w:rsidR="004855FD" w:rsidRPr="004855FD" w14:paraId="550AE119" w14:textId="77777777" w:rsidTr="004855FD">
        <w:tc>
          <w:tcPr>
            <w:tcW w:w="2179" w:type="dxa"/>
            <w:shd w:val="clear" w:color="auto" w:fill="auto"/>
          </w:tcPr>
          <w:p w14:paraId="46023E42" w14:textId="63C4847D" w:rsidR="004855FD" w:rsidRPr="004855FD" w:rsidRDefault="004855FD" w:rsidP="004855FD">
            <w:pPr>
              <w:ind w:firstLine="0"/>
            </w:pPr>
            <w:r>
              <w:t>Hager</w:t>
            </w:r>
          </w:p>
        </w:tc>
        <w:tc>
          <w:tcPr>
            <w:tcW w:w="2179" w:type="dxa"/>
            <w:shd w:val="clear" w:color="auto" w:fill="auto"/>
          </w:tcPr>
          <w:p w14:paraId="5F1B4935" w14:textId="051B9A69" w:rsidR="004855FD" w:rsidRPr="004855FD" w:rsidRDefault="004855FD" w:rsidP="004855FD">
            <w:pPr>
              <w:ind w:firstLine="0"/>
            </w:pPr>
            <w:r>
              <w:t>Hardee</w:t>
            </w:r>
          </w:p>
        </w:tc>
        <w:tc>
          <w:tcPr>
            <w:tcW w:w="2180" w:type="dxa"/>
            <w:shd w:val="clear" w:color="auto" w:fill="auto"/>
          </w:tcPr>
          <w:p w14:paraId="34D4714A" w14:textId="0EFF704F" w:rsidR="004855FD" w:rsidRPr="004855FD" w:rsidRDefault="004855FD" w:rsidP="004855FD">
            <w:pPr>
              <w:ind w:firstLine="0"/>
            </w:pPr>
            <w:r>
              <w:t>Harris</w:t>
            </w:r>
          </w:p>
        </w:tc>
      </w:tr>
      <w:tr w:rsidR="004855FD" w:rsidRPr="004855FD" w14:paraId="020182C8" w14:textId="77777777" w:rsidTr="004855FD">
        <w:tc>
          <w:tcPr>
            <w:tcW w:w="2179" w:type="dxa"/>
            <w:shd w:val="clear" w:color="auto" w:fill="auto"/>
          </w:tcPr>
          <w:p w14:paraId="1D6A6549" w14:textId="78844915" w:rsidR="004855FD" w:rsidRPr="004855FD" w:rsidRDefault="004855FD" w:rsidP="004855FD">
            <w:pPr>
              <w:ind w:firstLine="0"/>
            </w:pPr>
            <w:r>
              <w:t>Hart</w:t>
            </w:r>
          </w:p>
        </w:tc>
        <w:tc>
          <w:tcPr>
            <w:tcW w:w="2179" w:type="dxa"/>
            <w:shd w:val="clear" w:color="auto" w:fill="auto"/>
          </w:tcPr>
          <w:p w14:paraId="15BC55E6" w14:textId="05F4A84A" w:rsidR="004855FD" w:rsidRPr="004855FD" w:rsidRDefault="004855FD" w:rsidP="004855FD">
            <w:pPr>
              <w:ind w:firstLine="0"/>
            </w:pPr>
            <w:r>
              <w:t>Hartnett</w:t>
            </w:r>
          </w:p>
        </w:tc>
        <w:tc>
          <w:tcPr>
            <w:tcW w:w="2180" w:type="dxa"/>
            <w:shd w:val="clear" w:color="auto" w:fill="auto"/>
          </w:tcPr>
          <w:p w14:paraId="75380AC1" w14:textId="15E8C387" w:rsidR="004855FD" w:rsidRPr="004855FD" w:rsidRDefault="004855FD" w:rsidP="004855FD">
            <w:pPr>
              <w:ind w:firstLine="0"/>
            </w:pPr>
            <w:r>
              <w:t>Hayes</w:t>
            </w:r>
          </w:p>
        </w:tc>
      </w:tr>
      <w:tr w:rsidR="004855FD" w:rsidRPr="004855FD" w14:paraId="78794FA6" w14:textId="77777777" w:rsidTr="004855FD">
        <w:tc>
          <w:tcPr>
            <w:tcW w:w="2179" w:type="dxa"/>
            <w:shd w:val="clear" w:color="auto" w:fill="auto"/>
          </w:tcPr>
          <w:p w14:paraId="0F02DF18" w14:textId="1DA1BEB4" w:rsidR="004855FD" w:rsidRPr="004855FD" w:rsidRDefault="004855FD" w:rsidP="004855FD">
            <w:pPr>
              <w:ind w:firstLine="0"/>
            </w:pPr>
            <w:r>
              <w:t>Henegan</w:t>
            </w:r>
          </w:p>
        </w:tc>
        <w:tc>
          <w:tcPr>
            <w:tcW w:w="2179" w:type="dxa"/>
            <w:shd w:val="clear" w:color="auto" w:fill="auto"/>
          </w:tcPr>
          <w:p w14:paraId="7C35442E" w14:textId="611DBCC1" w:rsidR="004855FD" w:rsidRPr="004855FD" w:rsidRDefault="004855FD" w:rsidP="004855FD">
            <w:pPr>
              <w:ind w:firstLine="0"/>
            </w:pPr>
            <w:r>
              <w:t>Hewitt</w:t>
            </w:r>
          </w:p>
        </w:tc>
        <w:tc>
          <w:tcPr>
            <w:tcW w:w="2180" w:type="dxa"/>
            <w:shd w:val="clear" w:color="auto" w:fill="auto"/>
          </w:tcPr>
          <w:p w14:paraId="22858CDA" w14:textId="4CDF2F40" w:rsidR="004855FD" w:rsidRPr="004855FD" w:rsidRDefault="004855FD" w:rsidP="004855FD">
            <w:pPr>
              <w:ind w:firstLine="0"/>
            </w:pPr>
            <w:r>
              <w:t>Hiott</w:t>
            </w:r>
          </w:p>
        </w:tc>
      </w:tr>
      <w:tr w:rsidR="004855FD" w:rsidRPr="004855FD" w14:paraId="29E0CC39" w14:textId="77777777" w:rsidTr="004855FD">
        <w:tc>
          <w:tcPr>
            <w:tcW w:w="2179" w:type="dxa"/>
            <w:shd w:val="clear" w:color="auto" w:fill="auto"/>
          </w:tcPr>
          <w:p w14:paraId="60F185F1" w14:textId="29247CBF" w:rsidR="004855FD" w:rsidRPr="004855FD" w:rsidRDefault="004855FD" w:rsidP="004855FD">
            <w:pPr>
              <w:ind w:firstLine="0"/>
            </w:pPr>
            <w:r>
              <w:t>Hixon</w:t>
            </w:r>
          </w:p>
        </w:tc>
        <w:tc>
          <w:tcPr>
            <w:tcW w:w="2179" w:type="dxa"/>
            <w:shd w:val="clear" w:color="auto" w:fill="auto"/>
          </w:tcPr>
          <w:p w14:paraId="2CAC6B75" w14:textId="77D284B3" w:rsidR="004855FD" w:rsidRPr="004855FD" w:rsidRDefault="004855FD" w:rsidP="004855FD">
            <w:pPr>
              <w:ind w:firstLine="0"/>
            </w:pPr>
            <w:r>
              <w:t>Hosey</w:t>
            </w:r>
          </w:p>
        </w:tc>
        <w:tc>
          <w:tcPr>
            <w:tcW w:w="2180" w:type="dxa"/>
            <w:shd w:val="clear" w:color="auto" w:fill="auto"/>
          </w:tcPr>
          <w:p w14:paraId="6DA33979" w14:textId="6239B4A5" w:rsidR="004855FD" w:rsidRPr="004855FD" w:rsidRDefault="004855FD" w:rsidP="004855FD">
            <w:pPr>
              <w:ind w:firstLine="0"/>
            </w:pPr>
            <w:r>
              <w:t>Howard</w:t>
            </w:r>
          </w:p>
        </w:tc>
      </w:tr>
      <w:tr w:rsidR="004855FD" w:rsidRPr="004855FD" w14:paraId="54A6F280" w14:textId="77777777" w:rsidTr="004855FD">
        <w:tc>
          <w:tcPr>
            <w:tcW w:w="2179" w:type="dxa"/>
            <w:shd w:val="clear" w:color="auto" w:fill="auto"/>
          </w:tcPr>
          <w:p w14:paraId="30076486" w14:textId="5AD41440" w:rsidR="004855FD" w:rsidRPr="004855FD" w:rsidRDefault="004855FD" w:rsidP="004855FD">
            <w:pPr>
              <w:ind w:firstLine="0"/>
            </w:pPr>
            <w:r>
              <w:t>Hyde</w:t>
            </w:r>
          </w:p>
        </w:tc>
        <w:tc>
          <w:tcPr>
            <w:tcW w:w="2179" w:type="dxa"/>
            <w:shd w:val="clear" w:color="auto" w:fill="auto"/>
          </w:tcPr>
          <w:p w14:paraId="26A83CE7" w14:textId="1519D430" w:rsidR="004855FD" w:rsidRPr="004855FD" w:rsidRDefault="004855FD" w:rsidP="004855FD">
            <w:pPr>
              <w:ind w:firstLine="0"/>
            </w:pPr>
            <w:r>
              <w:t>Jefferson</w:t>
            </w:r>
          </w:p>
        </w:tc>
        <w:tc>
          <w:tcPr>
            <w:tcW w:w="2180" w:type="dxa"/>
            <w:shd w:val="clear" w:color="auto" w:fill="auto"/>
          </w:tcPr>
          <w:p w14:paraId="1F3523B1" w14:textId="1AEDEF5C" w:rsidR="004855FD" w:rsidRPr="004855FD" w:rsidRDefault="004855FD" w:rsidP="004855FD">
            <w:pPr>
              <w:ind w:firstLine="0"/>
            </w:pPr>
            <w:r>
              <w:t>J. E. Johnson</w:t>
            </w:r>
          </w:p>
        </w:tc>
      </w:tr>
      <w:tr w:rsidR="004855FD" w:rsidRPr="004855FD" w14:paraId="24524BBA" w14:textId="77777777" w:rsidTr="004855FD">
        <w:tc>
          <w:tcPr>
            <w:tcW w:w="2179" w:type="dxa"/>
            <w:shd w:val="clear" w:color="auto" w:fill="auto"/>
          </w:tcPr>
          <w:p w14:paraId="23B1F0FE" w14:textId="35045F8F" w:rsidR="004855FD" w:rsidRPr="004855FD" w:rsidRDefault="004855FD" w:rsidP="004855FD">
            <w:pPr>
              <w:ind w:firstLine="0"/>
            </w:pPr>
            <w:r>
              <w:t>J. L. Johnson</w:t>
            </w:r>
          </w:p>
        </w:tc>
        <w:tc>
          <w:tcPr>
            <w:tcW w:w="2179" w:type="dxa"/>
            <w:shd w:val="clear" w:color="auto" w:fill="auto"/>
          </w:tcPr>
          <w:p w14:paraId="7C77079A" w14:textId="03D2C134" w:rsidR="004855FD" w:rsidRPr="004855FD" w:rsidRDefault="004855FD" w:rsidP="004855FD">
            <w:pPr>
              <w:ind w:firstLine="0"/>
            </w:pPr>
            <w:r>
              <w:t>Jordan</w:t>
            </w:r>
          </w:p>
        </w:tc>
        <w:tc>
          <w:tcPr>
            <w:tcW w:w="2180" w:type="dxa"/>
            <w:shd w:val="clear" w:color="auto" w:fill="auto"/>
          </w:tcPr>
          <w:p w14:paraId="7D6B9C26" w14:textId="474A899C" w:rsidR="004855FD" w:rsidRPr="004855FD" w:rsidRDefault="004855FD" w:rsidP="004855FD">
            <w:pPr>
              <w:ind w:firstLine="0"/>
            </w:pPr>
            <w:r>
              <w:t>King</w:t>
            </w:r>
          </w:p>
        </w:tc>
      </w:tr>
      <w:tr w:rsidR="004855FD" w:rsidRPr="004855FD" w14:paraId="0EA4E680" w14:textId="77777777" w:rsidTr="004855FD">
        <w:tc>
          <w:tcPr>
            <w:tcW w:w="2179" w:type="dxa"/>
            <w:shd w:val="clear" w:color="auto" w:fill="auto"/>
          </w:tcPr>
          <w:p w14:paraId="042FE408" w14:textId="118DF579" w:rsidR="004855FD" w:rsidRPr="004855FD" w:rsidRDefault="004855FD" w:rsidP="004855FD">
            <w:pPr>
              <w:ind w:firstLine="0"/>
            </w:pPr>
            <w:r>
              <w:t>Kirby</w:t>
            </w:r>
          </w:p>
        </w:tc>
        <w:tc>
          <w:tcPr>
            <w:tcW w:w="2179" w:type="dxa"/>
            <w:shd w:val="clear" w:color="auto" w:fill="auto"/>
          </w:tcPr>
          <w:p w14:paraId="3C4BC8FE" w14:textId="0E0EE798" w:rsidR="004855FD" w:rsidRPr="004855FD" w:rsidRDefault="004855FD" w:rsidP="004855FD">
            <w:pPr>
              <w:ind w:firstLine="0"/>
            </w:pPr>
            <w:r>
              <w:t>Landing</w:t>
            </w:r>
          </w:p>
        </w:tc>
        <w:tc>
          <w:tcPr>
            <w:tcW w:w="2180" w:type="dxa"/>
            <w:shd w:val="clear" w:color="auto" w:fill="auto"/>
          </w:tcPr>
          <w:p w14:paraId="426A9A0E" w14:textId="6CD77461" w:rsidR="004855FD" w:rsidRPr="004855FD" w:rsidRDefault="004855FD" w:rsidP="004855FD">
            <w:pPr>
              <w:ind w:firstLine="0"/>
            </w:pPr>
            <w:r>
              <w:t>Lawson</w:t>
            </w:r>
          </w:p>
        </w:tc>
      </w:tr>
      <w:tr w:rsidR="004855FD" w:rsidRPr="004855FD" w14:paraId="446039EF" w14:textId="77777777" w:rsidTr="004855FD">
        <w:tc>
          <w:tcPr>
            <w:tcW w:w="2179" w:type="dxa"/>
            <w:shd w:val="clear" w:color="auto" w:fill="auto"/>
          </w:tcPr>
          <w:p w14:paraId="672B870D" w14:textId="209895FE" w:rsidR="004855FD" w:rsidRPr="004855FD" w:rsidRDefault="004855FD" w:rsidP="004855FD">
            <w:pPr>
              <w:ind w:firstLine="0"/>
            </w:pPr>
            <w:r>
              <w:t>Leber</w:t>
            </w:r>
          </w:p>
        </w:tc>
        <w:tc>
          <w:tcPr>
            <w:tcW w:w="2179" w:type="dxa"/>
            <w:shd w:val="clear" w:color="auto" w:fill="auto"/>
          </w:tcPr>
          <w:p w14:paraId="0BE8F3AA" w14:textId="18BEE25B" w:rsidR="004855FD" w:rsidRPr="004855FD" w:rsidRDefault="004855FD" w:rsidP="004855FD">
            <w:pPr>
              <w:ind w:firstLine="0"/>
            </w:pPr>
            <w:r>
              <w:t>Ligon</w:t>
            </w:r>
          </w:p>
        </w:tc>
        <w:tc>
          <w:tcPr>
            <w:tcW w:w="2180" w:type="dxa"/>
            <w:shd w:val="clear" w:color="auto" w:fill="auto"/>
          </w:tcPr>
          <w:p w14:paraId="02D8707E" w14:textId="6DFE6F8F" w:rsidR="004855FD" w:rsidRPr="004855FD" w:rsidRDefault="004855FD" w:rsidP="004855FD">
            <w:pPr>
              <w:ind w:firstLine="0"/>
            </w:pPr>
            <w:r>
              <w:t>Long</w:t>
            </w:r>
          </w:p>
        </w:tc>
      </w:tr>
      <w:tr w:rsidR="004855FD" w:rsidRPr="004855FD" w14:paraId="4C5B8BAA" w14:textId="77777777" w:rsidTr="004855FD">
        <w:tc>
          <w:tcPr>
            <w:tcW w:w="2179" w:type="dxa"/>
            <w:shd w:val="clear" w:color="auto" w:fill="auto"/>
          </w:tcPr>
          <w:p w14:paraId="3A9B6D74" w14:textId="550AAB1F" w:rsidR="004855FD" w:rsidRPr="004855FD" w:rsidRDefault="004855FD" w:rsidP="004855FD">
            <w:pPr>
              <w:ind w:firstLine="0"/>
            </w:pPr>
            <w:r>
              <w:t>Lowe</w:t>
            </w:r>
          </w:p>
        </w:tc>
        <w:tc>
          <w:tcPr>
            <w:tcW w:w="2179" w:type="dxa"/>
            <w:shd w:val="clear" w:color="auto" w:fill="auto"/>
          </w:tcPr>
          <w:p w14:paraId="77C2CDA2" w14:textId="1553ACF1" w:rsidR="004855FD" w:rsidRPr="004855FD" w:rsidRDefault="004855FD" w:rsidP="004855FD">
            <w:pPr>
              <w:ind w:firstLine="0"/>
            </w:pPr>
            <w:r>
              <w:t>Magnuson</w:t>
            </w:r>
          </w:p>
        </w:tc>
        <w:tc>
          <w:tcPr>
            <w:tcW w:w="2180" w:type="dxa"/>
            <w:shd w:val="clear" w:color="auto" w:fill="auto"/>
          </w:tcPr>
          <w:p w14:paraId="0757BF88" w14:textId="461E4383" w:rsidR="004855FD" w:rsidRPr="004855FD" w:rsidRDefault="004855FD" w:rsidP="004855FD">
            <w:pPr>
              <w:ind w:firstLine="0"/>
            </w:pPr>
            <w:r>
              <w:t>May</w:t>
            </w:r>
          </w:p>
        </w:tc>
      </w:tr>
      <w:tr w:rsidR="004855FD" w:rsidRPr="004855FD" w14:paraId="375E157E" w14:textId="77777777" w:rsidTr="004855FD">
        <w:tc>
          <w:tcPr>
            <w:tcW w:w="2179" w:type="dxa"/>
            <w:shd w:val="clear" w:color="auto" w:fill="auto"/>
          </w:tcPr>
          <w:p w14:paraId="6F09C8A1" w14:textId="1210C7A4" w:rsidR="004855FD" w:rsidRPr="004855FD" w:rsidRDefault="004855FD" w:rsidP="004855FD">
            <w:pPr>
              <w:ind w:firstLine="0"/>
            </w:pPr>
            <w:r>
              <w:t>McCravy</w:t>
            </w:r>
          </w:p>
        </w:tc>
        <w:tc>
          <w:tcPr>
            <w:tcW w:w="2179" w:type="dxa"/>
            <w:shd w:val="clear" w:color="auto" w:fill="auto"/>
          </w:tcPr>
          <w:p w14:paraId="6562BA74" w14:textId="28C7AA42" w:rsidR="004855FD" w:rsidRPr="004855FD" w:rsidRDefault="004855FD" w:rsidP="004855FD">
            <w:pPr>
              <w:ind w:firstLine="0"/>
            </w:pPr>
            <w:r>
              <w:t>McDaniel</w:t>
            </w:r>
          </w:p>
        </w:tc>
        <w:tc>
          <w:tcPr>
            <w:tcW w:w="2180" w:type="dxa"/>
            <w:shd w:val="clear" w:color="auto" w:fill="auto"/>
          </w:tcPr>
          <w:p w14:paraId="1797D89F" w14:textId="0EDB6AFD" w:rsidR="004855FD" w:rsidRPr="004855FD" w:rsidRDefault="004855FD" w:rsidP="004855FD">
            <w:pPr>
              <w:ind w:firstLine="0"/>
            </w:pPr>
            <w:r>
              <w:t>McGinnis</w:t>
            </w:r>
          </w:p>
        </w:tc>
      </w:tr>
      <w:tr w:rsidR="004855FD" w:rsidRPr="004855FD" w14:paraId="147D1718" w14:textId="77777777" w:rsidTr="004855FD">
        <w:tc>
          <w:tcPr>
            <w:tcW w:w="2179" w:type="dxa"/>
            <w:shd w:val="clear" w:color="auto" w:fill="auto"/>
          </w:tcPr>
          <w:p w14:paraId="2F6B526C" w14:textId="12A42A8E" w:rsidR="004855FD" w:rsidRPr="004855FD" w:rsidRDefault="004855FD" w:rsidP="004855FD">
            <w:pPr>
              <w:ind w:firstLine="0"/>
            </w:pPr>
            <w:r>
              <w:t>Mitchell</w:t>
            </w:r>
          </w:p>
        </w:tc>
        <w:tc>
          <w:tcPr>
            <w:tcW w:w="2179" w:type="dxa"/>
            <w:shd w:val="clear" w:color="auto" w:fill="auto"/>
          </w:tcPr>
          <w:p w14:paraId="4345D64C" w14:textId="3F01375E" w:rsidR="004855FD" w:rsidRPr="004855FD" w:rsidRDefault="004855FD" w:rsidP="004855FD">
            <w:pPr>
              <w:ind w:firstLine="0"/>
            </w:pPr>
            <w:r>
              <w:t>T. Moore</w:t>
            </w:r>
          </w:p>
        </w:tc>
        <w:tc>
          <w:tcPr>
            <w:tcW w:w="2180" w:type="dxa"/>
            <w:shd w:val="clear" w:color="auto" w:fill="auto"/>
          </w:tcPr>
          <w:p w14:paraId="693AEC03" w14:textId="2CB5EA51" w:rsidR="004855FD" w:rsidRPr="004855FD" w:rsidRDefault="004855FD" w:rsidP="004855FD">
            <w:pPr>
              <w:ind w:firstLine="0"/>
            </w:pPr>
            <w:r>
              <w:t>A. M. Morgan</w:t>
            </w:r>
          </w:p>
        </w:tc>
      </w:tr>
      <w:tr w:rsidR="004855FD" w:rsidRPr="004855FD" w14:paraId="727F5BD1" w14:textId="77777777" w:rsidTr="004855FD">
        <w:tc>
          <w:tcPr>
            <w:tcW w:w="2179" w:type="dxa"/>
            <w:shd w:val="clear" w:color="auto" w:fill="auto"/>
          </w:tcPr>
          <w:p w14:paraId="1DEBABB1" w14:textId="59EADEBF" w:rsidR="004855FD" w:rsidRPr="004855FD" w:rsidRDefault="004855FD" w:rsidP="004855FD">
            <w:pPr>
              <w:ind w:firstLine="0"/>
            </w:pPr>
            <w:r>
              <w:t>T. A. Morgan</w:t>
            </w:r>
          </w:p>
        </w:tc>
        <w:tc>
          <w:tcPr>
            <w:tcW w:w="2179" w:type="dxa"/>
            <w:shd w:val="clear" w:color="auto" w:fill="auto"/>
          </w:tcPr>
          <w:p w14:paraId="75267313" w14:textId="22701D81" w:rsidR="004855FD" w:rsidRPr="004855FD" w:rsidRDefault="004855FD" w:rsidP="004855FD">
            <w:pPr>
              <w:ind w:firstLine="0"/>
            </w:pPr>
            <w:r>
              <w:t>Moss</w:t>
            </w:r>
          </w:p>
        </w:tc>
        <w:tc>
          <w:tcPr>
            <w:tcW w:w="2180" w:type="dxa"/>
            <w:shd w:val="clear" w:color="auto" w:fill="auto"/>
          </w:tcPr>
          <w:p w14:paraId="5F198E92" w14:textId="4228A8B8" w:rsidR="004855FD" w:rsidRPr="004855FD" w:rsidRDefault="004855FD" w:rsidP="004855FD">
            <w:pPr>
              <w:ind w:firstLine="0"/>
            </w:pPr>
            <w:r>
              <w:t>Neese</w:t>
            </w:r>
          </w:p>
        </w:tc>
      </w:tr>
      <w:tr w:rsidR="004855FD" w:rsidRPr="004855FD" w14:paraId="402AB143" w14:textId="77777777" w:rsidTr="004855FD">
        <w:tc>
          <w:tcPr>
            <w:tcW w:w="2179" w:type="dxa"/>
            <w:shd w:val="clear" w:color="auto" w:fill="auto"/>
          </w:tcPr>
          <w:p w14:paraId="1AF24688" w14:textId="2CDD5FEE" w:rsidR="004855FD" w:rsidRPr="004855FD" w:rsidRDefault="004855FD" w:rsidP="004855FD">
            <w:pPr>
              <w:ind w:firstLine="0"/>
            </w:pPr>
            <w:r>
              <w:t>B. Newton</w:t>
            </w:r>
          </w:p>
        </w:tc>
        <w:tc>
          <w:tcPr>
            <w:tcW w:w="2179" w:type="dxa"/>
            <w:shd w:val="clear" w:color="auto" w:fill="auto"/>
          </w:tcPr>
          <w:p w14:paraId="5B888E92" w14:textId="43B5F312" w:rsidR="004855FD" w:rsidRPr="004855FD" w:rsidRDefault="004855FD" w:rsidP="004855FD">
            <w:pPr>
              <w:ind w:firstLine="0"/>
            </w:pPr>
            <w:r>
              <w:t>W. Newton</w:t>
            </w:r>
          </w:p>
        </w:tc>
        <w:tc>
          <w:tcPr>
            <w:tcW w:w="2180" w:type="dxa"/>
            <w:shd w:val="clear" w:color="auto" w:fill="auto"/>
          </w:tcPr>
          <w:p w14:paraId="20D2559A" w14:textId="363AC990" w:rsidR="004855FD" w:rsidRPr="004855FD" w:rsidRDefault="004855FD" w:rsidP="004855FD">
            <w:pPr>
              <w:ind w:firstLine="0"/>
            </w:pPr>
            <w:r>
              <w:t>Nutt</w:t>
            </w:r>
          </w:p>
        </w:tc>
      </w:tr>
      <w:tr w:rsidR="004855FD" w:rsidRPr="004855FD" w14:paraId="1E8E886A" w14:textId="77777777" w:rsidTr="004855FD">
        <w:tc>
          <w:tcPr>
            <w:tcW w:w="2179" w:type="dxa"/>
            <w:shd w:val="clear" w:color="auto" w:fill="auto"/>
          </w:tcPr>
          <w:p w14:paraId="40DF39A5" w14:textId="085372DB" w:rsidR="004855FD" w:rsidRPr="004855FD" w:rsidRDefault="004855FD" w:rsidP="004855FD">
            <w:pPr>
              <w:ind w:firstLine="0"/>
            </w:pPr>
            <w:r>
              <w:t>Oremus</w:t>
            </w:r>
          </w:p>
        </w:tc>
        <w:tc>
          <w:tcPr>
            <w:tcW w:w="2179" w:type="dxa"/>
            <w:shd w:val="clear" w:color="auto" w:fill="auto"/>
          </w:tcPr>
          <w:p w14:paraId="4EB354C5" w14:textId="0469F15C" w:rsidR="004855FD" w:rsidRPr="004855FD" w:rsidRDefault="004855FD" w:rsidP="004855FD">
            <w:pPr>
              <w:ind w:firstLine="0"/>
            </w:pPr>
            <w:r>
              <w:t>Pace</w:t>
            </w:r>
          </w:p>
        </w:tc>
        <w:tc>
          <w:tcPr>
            <w:tcW w:w="2180" w:type="dxa"/>
            <w:shd w:val="clear" w:color="auto" w:fill="auto"/>
          </w:tcPr>
          <w:p w14:paraId="50C7DDA3" w14:textId="6F5D19EE" w:rsidR="004855FD" w:rsidRPr="004855FD" w:rsidRDefault="004855FD" w:rsidP="004855FD">
            <w:pPr>
              <w:ind w:firstLine="0"/>
            </w:pPr>
            <w:r>
              <w:t>Pedalino</w:t>
            </w:r>
          </w:p>
        </w:tc>
      </w:tr>
      <w:tr w:rsidR="004855FD" w:rsidRPr="004855FD" w14:paraId="2357BC7E" w14:textId="77777777" w:rsidTr="004855FD">
        <w:tc>
          <w:tcPr>
            <w:tcW w:w="2179" w:type="dxa"/>
            <w:shd w:val="clear" w:color="auto" w:fill="auto"/>
          </w:tcPr>
          <w:p w14:paraId="5D1407F3" w14:textId="61B8B28D" w:rsidR="004855FD" w:rsidRPr="004855FD" w:rsidRDefault="004855FD" w:rsidP="004855FD">
            <w:pPr>
              <w:ind w:firstLine="0"/>
            </w:pPr>
            <w:r>
              <w:t>Pendarvis</w:t>
            </w:r>
          </w:p>
        </w:tc>
        <w:tc>
          <w:tcPr>
            <w:tcW w:w="2179" w:type="dxa"/>
            <w:shd w:val="clear" w:color="auto" w:fill="auto"/>
          </w:tcPr>
          <w:p w14:paraId="6481CD04" w14:textId="05A6A511" w:rsidR="004855FD" w:rsidRPr="004855FD" w:rsidRDefault="004855FD" w:rsidP="004855FD">
            <w:pPr>
              <w:ind w:firstLine="0"/>
            </w:pPr>
            <w:r>
              <w:t>Pope</w:t>
            </w:r>
          </w:p>
        </w:tc>
        <w:tc>
          <w:tcPr>
            <w:tcW w:w="2180" w:type="dxa"/>
            <w:shd w:val="clear" w:color="auto" w:fill="auto"/>
          </w:tcPr>
          <w:p w14:paraId="62A30731" w14:textId="6517287B" w:rsidR="004855FD" w:rsidRPr="004855FD" w:rsidRDefault="004855FD" w:rsidP="004855FD">
            <w:pPr>
              <w:ind w:firstLine="0"/>
            </w:pPr>
            <w:r>
              <w:t>Rivers</w:t>
            </w:r>
          </w:p>
        </w:tc>
      </w:tr>
      <w:tr w:rsidR="004855FD" w:rsidRPr="004855FD" w14:paraId="011C7DCD" w14:textId="77777777" w:rsidTr="004855FD">
        <w:tc>
          <w:tcPr>
            <w:tcW w:w="2179" w:type="dxa"/>
            <w:shd w:val="clear" w:color="auto" w:fill="auto"/>
          </w:tcPr>
          <w:p w14:paraId="77E6F181" w14:textId="4478F670" w:rsidR="004855FD" w:rsidRPr="004855FD" w:rsidRDefault="004855FD" w:rsidP="004855FD">
            <w:pPr>
              <w:ind w:firstLine="0"/>
            </w:pPr>
            <w:r>
              <w:t>Robbins</w:t>
            </w:r>
          </w:p>
        </w:tc>
        <w:tc>
          <w:tcPr>
            <w:tcW w:w="2179" w:type="dxa"/>
            <w:shd w:val="clear" w:color="auto" w:fill="auto"/>
          </w:tcPr>
          <w:p w14:paraId="71CBE9DB" w14:textId="6F92F4E9" w:rsidR="004855FD" w:rsidRPr="004855FD" w:rsidRDefault="004855FD" w:rsidP="004855FD">
            <w:pPr>
              <w:ind w:firstLine="0"/>
            </w:pPr>
            <w:r>
              <w:t>Rose</w:t>
            </w:r>
          </w:p>
        </w:tc>
        <w:tc>
          <w:tcPr>
            <w:tcW w:w="2180" w:type="dxa"/>
            <w:shd w:val="clear" w:color="auto" w:fill="auto"/>
          </w:tcPr>
          <w:p w14:paraId="36D76A79" w14:textId="73CA80C2" w:rsidR="004855FD" w:rsidRPr="004855FD" w:rsidRDefault="004855FD" w:rsidP="004855FD">
            <w:pPr>
              <w:ind w:firstLine="0"/>
            </w:pPr>
            <w:r>
              <w:t>Rutherford</w:t>
            </w:r>
          </w:p>
        </w:tc>
      </w:tr>
      <w:tr w:rsidR="004855FD" w:rsidRPr="004855FD" w14:paraId="406BE275" w14:textId="77777777" w:rsidTr="004855FD">
        <w:tc>
          <w:tcPr>
            <w:tcW w:w="2179" w:type="dxa"/>
            <w:shd w:val="clear" w:color="auto" w:fill="auto"/>
          </w:tcPr>
          <w:p w14:paraId="3D12CCC8" w14:textId="3ABA84E5" w:rsidR="004855FD" w:rsidRPr="004855FD" w:rsidRDefault="004855FD" w:rsidP="004855FD">
            <w:pPr>
              <w:ind w:firstLine="0"/>
            </w:pPr>
            <w:r>
              <w:t>Sandifer</w:t>
            </w:r>
          </w:p>
        </w:tc>
        <w:tc>
          <w:tcPr>
            <w:tcW w:w="2179" w:type="dxa"/>
            <w:shd w:val="clear" w:color="auto" w:fill="auto"/>
          </w:tcPr>
          <w:p w14:paraId="1546EE0D" w14:textId="208906C2" w:rsidR="004855FD" w:rsidRPr="004855FD" w:rsidRDefault="004855FD" w:rsidP="004855FD">
            <w:pPr>
              <w:ind w:firstLine="0"/>
            </w:pPr>
            <w:r>
              <w:t>Schuessler</w:t>
            </w:r>
          </w:p>
        </w:tc>
        <w:tc>
          <w:tcPr>
            <w:tcW w:w="2180" w:type="dxa"/>
            <w:shd w:val="clear" w:color="auto" w:fill="auto"/>
          </w:tcPr>
          <w:p w14:paraId="5D271C0C" w14:textId="43D4F17B" w:rsidR="004855FD" w:rsidRPr="004855FD" w:rsidRDefault="004855FD" w:rsidP="004855FD">
            <w:pPr>
              <w:ind w:firstLine="0"/>
            </w:pPr>
            <w:r>
              <w:t>Sessions</w:t>
            </w:r>
          </w:p>
        </w:tc>
      </w:tr>
      <w:tr w:rsidR="004855FD" w:rsidRPr="004855FD" w14:paraId="6023FE68" w14:textId="77777777" w:rsidTr="004855FD">
        <w:tc>
          <w:tcPr>
            <w:tcW w:w="2179" w:type="dxa"/>
            <w:shd w:val="clear" w:color="auto" w:fill="auto"/>
          </w:tcPr>
          <w:p w14:paraId="05DB8424" w14:textId="5B40CD94" w:rsidR="004855FD" w:rsidRPr="004855FD" w:rsidRDefault="004855FD" w:rsidP="004855FD">
            <w:pPr>
              <w:ind w:firstLine="0"/>
            </w:pPr>
            <w:r>
              <w:t>G. M. Smith</w:t>
            </w:r>
          </w:p>
        </w:tc>
        <w:tc>
          <w:tcPr>
            <w:tcW w:w="2179" w:type="dxa"/>
            <w:shd w:val="clear" w:color="auto" w:fill="auto"/>
          </w:tcPr>
          <w:p w14:paraId="51690031" w14:textId="601B950F" w:rsidR="004855FD" w:rsidRPr="004855FD" w:rsidRDefault="004855FD" w:rsidP="004855FD">
            <w:pPr>
              <w:ind w:firstLine="0"/>
            </w:pPr>
            <w:r>
              <w:t>M. M. Smith</w:t>
            </w:r>
          </w:p>
        </w:tc>
        <w:tc>
          <w:tcPr>
            <w:tcW w:w="2180" w:type="dxa"/>
            <w:shd w:val="clear" w:color="auto" w:fill="auto"/>
          </w:tcPr>
          <w:p w14:paraId="44392A99" w14:textId="1D3248AD" w:rsidR="004855FD" w:rsidRPr="004855FD" w:rsidRDefault="004855FD" w:rsidP="004855FD">
            <w:pPr>
              <w:ind w:firstLine="0"/>
            </w:pPr>
            <w:r>
              <w:t>Stavrinakis</w:t>
            </w:r>
          </w:p>
        </w:tc>
      </w:tr>
      <w:tr w:rsidR="004855FD" w:rsidRPr="004855FD" w14:paraId="52AEC8A0" w14:textId="77777777" w:rsidTr="004855FD">
        <w:tc>
          <w:tcPr>
            <w:tcW w:w="2179" w:type="dxa"/>
            <w:shd w:val="clear" w:color="auto" w:fill="auto"/>
          </w:tcPr>
          <w:p w14:paraId="5FE3B8EA" w14:textId="2D1AE1BA" w:rsidR="004855FD" w:rsidRPr="004855FD" w:rsidRDefault="004855FD" w:rsidP="004855FD">
            <w:pPr>
              <w:ind w:firstLine="0"/>
            </w:pPr>
            <w:r>
              <w:t>Taylor</w:t>
            </w:r>
          </w:p>
        </w:tc>
        <w:tc>
          <w:tcPr>
            <w:tcW w:w="2179" w:type="dxa"/>
            <w:shd w:val="clear" w:color="auto" w:fill="auto"/>
          </w:tcPr>
          <w:p w14:paraId="3E39E0BE" w14:textId="7B525DFB" w:rsidR="004855FD" w:rsidRPr="004855FD" w:rsidRDefault="004855FD" w:rsidP="004855FD">
            <w:pPr>
              <w:ind w:firstLine="0"/>
            </w:pPr>
            <w:r>
              <w:t>Thayer</w:t>
            </w:r>
          </w:p>
        </w:tc>
        <w:tc>
          <w:tcPr>
            <w:tcW w:w="2180" w:type="dxa"/>
            <w:shd w:val="clear" w:color="auto" w:fill="auto"/>
          </w:tcPr>
          <w:p w14:paraId="4D6FBCE7" w14:textId="21EC55FB" w:rsidR="004855FD" w:rsidRPr="004855FD" w:rsidRDefault="004855FD" w:rsidP="004855FD">
            <w:pPr>
              <w:ind w:firstLine="0"/>
            </w:pPr>
            <w:r>
              <w:t>Thigpen</w:t>
            </w:r>
          </w:p>
        </w:tc>
      </w:tr>
      <w:tr w:rsidR="004855FD" w:rsidRPr="004855FD" w14:paraId="29DBDD11" w14:textId="77777777" w:rsidTr="004855FD">
        <w:tc>
          <w:tcPr>
            <w:tcW w:w="2179" w:type="dxa"/>
            <w:shd w:val="clear" w:color="auto" w:fill="auto"/>
          </w:tcPr>
          <w:p w14:paraId="165392BF" w14:textId="02AB31F7" w:rsidR="004855FD" w:rsidRPr="004855FD" w:rsidRDefault="004855FD" w:rsidP="004855FD">
            <w:pPr>
              <w:ind w:firstLine="0"/>
            </w:pPr>
            <w:r>
              <w:t>Trantham</w:t>
            </w:r>
          </w:p>
        </w:tc>
        <w:tc>
          <w:tcPr>
            <w:tcW w:w="2179" w:type="dxa"/>
            <w:shd w:val="clear" w:color="auto" w:fill="auto"/>
          </w:tcPr>
          <w:p w14:paraId="1F315D17" w14:textId="7CA8718C" w:rsidR="004855FD" w:rsidRPr="004855FD" w:rsidRDefault="004855FD" w:rsidP="004855FD">
            <w:pPr>
              <w:ind w:firstLine="0"/>
            </w:pPr>
            <w:r>
              <w:t>Vaughan</w:t>
            </w:r>
          </w:p>
        </w:tc>
        <w:tc>
          <w:tcPr>
            <w:tcW w:w="2180" w:type="dxa"/>
            <w:shd w:val="clear" w:color="auto" w:fill="auto"/>
          </w:tcPr>
          <w:p w14:paraId="43CCFB92" w14:textId="6518F721" w:rsidR="004855FD" w:rsidRPr="004855FD" w:rsidRDefault="004855FD" w:rsidP="004855FD">
            <w:pPr>
              <w:ind w:firstLine="0"/>
            </w:pPr>
            <w:r>
              <w:t>Weeks</w:t>
            </w:r>
          </w:p>
        </w:tc>
      </w:tr>
      <w:tr w:rsidR="004855FD" w:rsidRPr="004855FD" w14:paraId="1F2DAA09" w14:textId="77777777" w:rsidTr="004855FD">
        <w:tc>
          <w:tcPr>
            <w:tcW w:w="2179" w:type="dxa"/>
            <w:shd w:val="clear" w:color="auto" w:fill="auto"/>
          </w:tcPr>
          <w:p w14:paraId="72BCA486" w14:textId="09CD93B8" w:rsidR="004855FD" w:rsidRPr="004855FD" w:rsidRDefault="004855FD" w:rsidP="004855FD">
            <w:pPr>
              <w:ind w:firstLine="0"/>
            </w:pPr>
            <w:r>
              <w:t>West</w:t>
            </w:r>
          </w:p>
        </w:tc>
        <w:tc>
          <w:tcPr>
            <w:tcW w:w="2179" w:type="dxa"/>
            <w:shd w:val="clear" w:color="auto" w:fill="auto"/>
          </w:tcPr>
          <w:p w14:paraId="4A00903B" w14:textId="2EA8AE72" w:rsidR="004855FD" w:rsidRPr="004855FD" w:rsidRDefault="004855FD" w:rsidP="004855FD">
            <w:pPr>
              <w:ind w:firstLine="0"/>
            </w:pPr>
            <w:r>
              <w:t>Wetmore</w:t>
            </w:r>
          </w:p>
        </w:tc>
        <w:tc>
          <w:tcPr>
            <w:tcW w:w="2180" w:type="dxa"/>
            <w:shd w:val="clear" w:color="auto" w:fill="auto"/>
          </w:tcPr>
          <w:p w14:paraId="12AA0279" w14:textId="18391286" w:rsidR="004855FD" w:rsidRPr="004855FD" w:rsidRDefault="004855FD" w:rsidP="004855FD">
            <w:pPr>
              <w:ind w:firstLine="0"/>
            </w:pPr>
            <w:r>
              <w:t>Wheeler</w:t>
            </w:r>
          </w:p>
        </w:tc>
      </w:tr>
      <w:tr w:rsidR="004855FD" w:rsidRPr="004855FD" w14:paraId="27A6B950" w14:textId="77777777" w:rsidTr="004855FD">
        <w:tc>
          <w:tcPr>
            <w:tcW w:w="2179" w:type="dxa"/>
            <w:shd w:val="clear" w:color="auto" w:fill="auto"/>
          </w:tcPr>
          <w:p w14:paraId="35E0D916" w14:textId="6088609D" w:rsidR="004855FD" w:rsidRPr="004855FD" w:rsidRDefault="004855FD" w:rsidP="004855FD">
            <w:pPr>
              <w:keepNext/>
              <w:ind w:firstLine="0"/>
            </w:pPr>
            <w:r>
              <w:t>Whitmire</w:t>
            </w:r>
          </w:p>
        </w:tc>
        <w:tc>
          <w:tcPr>
            <w:tcW w:w="2179" w:type="dxa"/>
            <w:shd w:val="clear" w:color="auto" w:fill="auto"/>
          </w:tcPr>
          <w:p w14:paraId="0DF4F537" w14:textId="6AEF613E" w:rsidR="004855FD" w:rsidRPr="004855FD" w:rsidRDefault="004855FD" w:rsidP="004855FD">
            <w:pPr>
              <w:keepNext/>
              <w:ind w:firstLine="0"/>
            </w:pPr>
            <w:r>
              <w:t>Williams</w:t>
            </w:r>
          </w:p>
        </w:tc>
        <w:tc>
          <w:tcPr>
            <w:tcW w:w="2180" w:type="dxa"/>
            <w:shd w:val="clear" w:color="auto" w:fill="auto"/>
          </w:tcPr>
          <w:p w14:paraId="096FF8C1" w14:textId="7C726B2D" w:rsidR="004855FD" w:rsidRPr="004855FD" w:rsidRDefault="004855FD" w:rsidP="004855FD">
            <w:pPr>
              <w:keepNext/>
              <w:ind w:firstLine="0"/>
            </w:pPr>
            <w:r>
              <w:t>Willis</w:t>
            </w:r>
          </w:p>
        </w:tc>
      </w:tr>
      <w:tr w:rsidR="004855FD" w:rsidRPr="004855FD" w14:paraId="12214B77" w14:textId="77777777" w:rsidTr="004855FD">
        <w:tc>
          <w:tcPr>
            <w:tcW w:w="2179" w:type="dxa"/>
            <w:shd w:val="clear" w:color="auto" w:fill="auto"/>
          </w:tcPr>
          <w:p w14:paraId="42200A8E" w14:textId="4C868DAA" w:rsidR="004855FD" w:rsidRPr="004855FD" w:rsidRDefault="004855FD" w:rsidP="004855FD">
            <w:pPr>
              <w:keepNext/>
              <w:ind w:firstLine="0"/>
            </w:pPr>
            <w:r>
              <w:t>Wooten</w:t>
            </w:r>
          </w:p>
        </w:tc>
        <w:tc>
          <w:tcPr>
            <w:tcW w:w="2179" w:type="dxa"/>
            <w:shd w:val="clear" w:color="auto" w:fill="auto"/>
          </w:tcPr>
          <w:p w14:paraId="6241B0EA" w14:textId="60F59763" w:rsidR="004855FD" w:rsidRPr="004855FD" w:rsidRDefault="004855FD" w:rsidP="004855FD">
            <w:pPr>
              <w:keepNext/>
              <w:ind w:firstLine="0"/>
            </w:pPr>
            <w:r>
              <w:t>Yow</w:t>
            </w:r>
          </w:p>
        </w:tc>
        <w:tc>
          <w:tcPr>
            <w:tcW w:w="2180" w:type="dxa"/>
            <w:shd w:val="clear" w:color="auto" w:fill="auto"/>
          </w:tcPr>
          <w:p w14:paraId="0D2CFE37" w14:textId="77777777" w:rsidR="004855FD" w:rsidRPr="004855FD" w:rsidRDefault="004855FD" w:rsidP="004855FD">
            <w:pPr>
              <w:keepNext/>
              <w:ind w:firstLine="0"/>
            </w:pPr>
          </w:p>
        </w:tc>
      </w:tr>
    </w:tbl>
    <w:p w14:paraId="2A2F7643" w14:textId="77777777" w:rsidR="004855FD" w:rsidRDefault="004855FD" w:rsidP="004855FD"/>
    <w:p w14:paraId="7D1B4C61" w14:textId="79D89FC9" w:rsidR="004855FD" w:rsidRDefault="004855FD" w:rsidP="004855FD">
      <w:pPr>
        <w:jc w:val="center"/>
        <w:rPr>
          <w:b/>
        </w:rPr>
      </w:pPr>
      <w:r w:rsidRPr="004855FD">
        <w:rPr>
          <w:b/>
        </w:rPr>
        <w:t>Total--107</w:t>
      </w:r>
    </w:p>
    <w:p w14:paraId="16731D41" w14:textId="77777777" w:rsidR="004855FD" w:rsidRDefault="004855FD" w:rsidP="004855FD">
      <w:pPr>
        <w:jc w:val="center"/>
        <w:rPr>
          <w:b/>
        </w:rPr>
      </w:pPr>
    </w:p>
    <w:p w14:paraId="64EF8461" w14:textId="77777777" w:rsidR="004855FD" w:rsidRDefault="004855FD" w:rsidP="004855FD">
      <w:pPr>
        <w:ind w:firstLine="0"/>
      </w:pPr>
      <w:r w:rsidRPr="004855FD">
        <w:t xml:space="preserve"> </w:t>
      </w:r>
      <w:r>
        <w:t>Those who voted in the negative are:</w:t>
      </w:r>
    </w:p>
    <w:p w14:paraId="348A4785" w14:textId="77777777" w:rsidR="004855FD" w:rsidRDefault="004855FD" w:rsidP="004855FD"/>
    <w:p w14:paraId="31C0FD71" w14:textId="77777777" w:rsidR="004855FD" w:rsidRDefault="004855FD" w:rsidP="004855FD">
      <w:pPr>
        <w:jc w:val="center"/>
        <w:rPr>
          <w:b/>
        </w:rPr>
      </w:pPr>
      <w:r w:rsidRPr="004855FD">
        <w:rPr>
          <w:b/>
        </w:rPr>
        <w:t>Total--0</w:t>
      </w:r>
    </w:p>
    <w:p w14:paraId="04D6AEF1" w14:textId="53C7A0CE" w:rsidR="004855FD" w:rsidRDefault="004855FD" w:rsidP="004855FD">
      <w:pPr>
        <w:jc w:val="center"/>
        <w:rPr>
          <w:b/>
        </w:rPr>
      </w:pPr>
    </w:p>
    <w:p w14:paraId="6143DCC8" w14:textId="77777777" w:rsidR="004855FD" w:rsidRDefault="004855FD" w:rsidP="004855FD">
      <w:r>
        <w:t xml:space="preserve">Section 57 was adopted. </w:t>
      </w:r>
    </w:p>
    <w:p w14:paraId="615427A9" w14:textId="77777777" w:rsidR="004855FD" w:rsidRDefault="004855FD" w:rsidP="004855FD"/>
    <w:p w14:paraId="477727DB" w14:textId="4140E263" w:rsidR="004855FD" w:rsidRDefault="004855FD" w:rsidP="004855FD">
      <w:pPr>
        <w:keepNext/>
        <w:jc w:val="center"/>
        <w:rPr>
          <w:b/>
        </w:rPr>
      </w:pPr>
      <w:r w:rsidRPr="004855FD">
        <w:rPr>
          <w:b/>
        </w:rPr>
        <w:t>SECTION 58</w:t>
      </w:r>
    </w:p>
    <w:p w14:paraId="30CFDCE2" w14:textId="77777777" w:rsidR="004855FD" w:rsidRDefault="004855FD" w:rsidP="004855FD">
      <w:r>
        <w:t xml:space="preserve">The yeas and nays were taken resulting as follows: </w:t>
      </w:r>
    </w:p>
    <w:p w14:paraId="50225F77" w14:textId="549D411F" w:rsidR="004855FD" w:rsidRDefault="004855FD" w:rsidP="004855FD">
      <w:pPr>
        <w:jc w:val="center"/>
      </w:pPr>
      <w:r>
        <w:t xml:space="preserve"> </w:t>
      </w:r>
      <w:bookmarkStart w:id="62" w:name="vote_start139"/>
      <w:bookmarkEnd w:id="62"/>
      <w:r>
        <w:t>Yeas 112; Nays 0</w:t>
      </w:r>
    </w:p>
    <w:p w14:paraId="12A38D23" w14:textId="77777777" w:rsidR="004855FD" w:rsidRDefault="004855FD" w:rsidP="004855FD">
      <w:pPr>
        <w:jc w:val="center"/>
      </w:pPr>
    </w:p>
    <w:p w14:paraId="7C0C810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919E5E3" w14:textId="77777777" w:rsidTr="004855FD">
        <w:tc>
          <w:tcPr>
            <w:tcW w:w="2179" w:type="dxa"/>
            <w:shd w:val="clear" w:color="auto" w:fill="auto"/>
          </w:tcPr>
          <w:p w14:paraId="3D7F998B" w14:textId="01B44EF5" w:rsidR="004855FD" w:rsidRPr="004855FD" w:rsidRDefault="004855FD" w:rsidP="004855FD">
            <w:pPr>
              <w:keepNext/>
              <w:ind w:firstLine="0"/>
            </w:pPr>
            <w:r>
              <w:t>Alexander</w:t>
            </w:r>
          </w:p>
        </w:tc>
        <w:tc>
          <w:tcPr>
            <w:tcW w:w="2179" w:type="dxa"/>
            <w:shd w:val="clear" w:color="auto" w:fill="auto"/>
          </w:tcPr>
          <w:p w14:paraId="633249DA" w14:textId="7D45C905" w:rsidR="004855FD" w:rsidRPr="004855FD" w:rsidRDefault="004855FD" w:rsidP="004855FD">
            <w:pPr>
              <w:keepNext/>
              <w:ind w:firstLine="0"/>
            </w:pPr>
            <w:r>
              <w:t>Anderson</w:t>
            </w:r>
          </w:p>
        </w:tc>
        <w:tc>
          <w:tcPr>
            <w:tcW w:w="2180" w:type="dxa"/>
            <w:shd w:val="clear" w:color="auto" w:fill="auto"/>
          </w:tcPr>
          <w:p w14:paraId="1B4820AA" w14:textId="793DB19D" w:rsidR="004855FD" w:rsidRPr="004855FD" w:rsidRDefault="004855FD" w:rsidP="004855FD">
            <w:pPr>
              <w:keepNext/>
              <w:ind w:firstLine="0"/>
            </w:pPr>
            <w:r>
              <w:t>Atkinson</w:t>
            </w:r>
          </w:p>
        </w:tc>
      </w:tr>
      <w:tr w:rsidR="004855FD" w:rsidRPr="004855FD" w14:paraId="0A2CC916" w14:textId="77777777" w:rsidTr="004855FD">
        <w:tc>
          <w:tcPr>
            <w:tcW w:w="2179" w:type="dxa"/>
            <w:shd w:val="clear" w:color="auto" w:fill="auto"/>
          </w:tcPr>
          <w:p w14:paraId="3194FDEC" w14:textId="4ED3BB10" w:rsidR="004855FD" w:rsidRPr="004855FD" w:rsidRDefault="004855FD" w:rsidP="004855FD">
            <w:pPr>
              <w:ind w:firstLine="0"/>
            </w:pPr>
            <w:r>
              <w:t>Bailey</w:t>
            </w:r>
          </w:p>
        </w:tc>
        <w:tc>
          <w:tcPr>
            <w:tcW w:w="2179" w:type="dxa"/>
            <w:shd w:val="clear" w:color="auto" w:fill="auto"/>
          </w:tcPr>
          <w:p w14:paraId="3BDE1303" w14:textId="2BBC255D" w:rsidR="004855FD" w:rsidRPr="004855FD" w:rsidRDefault="004855FD" w:rsidP="004855FD">
            <w:pPr>
              <w:ind w:firstLine="0"/>
            </w:pPr>
            <w:r>
              <w:t>Ballentine</w:t>
            </w:r>
          </w:p>
        </w:tc>
        <w:tc>
          <w:tcPr>
            <w:tcW w:w="2180" w:type="dxa"/>
            <w:shd w:val="clear" w:color="auto" w:fill="auto"/>
          </w:tcPr>
          <w:p w14:paraId="518C307B" w14:textId="6BF21E60" w:rsidR="004855FD" w:rsidRPr="004855FD" w:rsidRDefault="004855FD" w:rsidP="004855FD">
            <w:pPr>
              <w:ind w:firstLine="0"/>
            </w:pPr>
            <w:r>
              <w:t>Bannister</w:t>
            </w:r>
          </w:p>
        </w:tc>
      </w:tr>
      <w:tr w:rsidR="004855FD" w:rsidRPr="004855FD" w14:paraId="09B48A64" w14:textId="77777777" w:rsidTr="004855FD">
        <w:tc>
          <w:tcPr>
            <w:tcW w:w="2179" w:type="dxa"/>
            <w:shd w:val="clear" w:color="auto" w:fill="auto"/>
          </w:tcPr>
          <w:p w14:paraId="732B01C5" w14:textId="42842E8E" w:rsidR="004855FD" w:rsidRPr="004855FD" w:rsidRDefault="004855FD" w:rsidP="004855FD">
            <w:pPr>
              <w:ind w:firstLine="0"/>
            </w:pPr>
            <w:r>
              <w:t>Bauer</w:t>
            </w:r>
          </w:p>
        </w:tc>
        <w:tc>
          <w:tcPr>
            <w:tcW w:w="2179" w:type="dxa"/>
            <w:shd w:val="clear" w:color="auto" w:fill="auto"/>
          </w:tcPr>
          <w:p w14:paraId="53EFC5EC" w14:textId="63FAC3CB" w:rsidR="004855FD" w:rsidRPr="004855FD" w:rsidRDefault="004855FD" w:rsidP="004855FD">
            <w:pPr>
              <w:ind w:firstLine="0"/>
            </w:pPr>
            <w:r>
              <w:t>Beach</w:t>
            </w:r>
          </w:p>
        </w:tc>
        <w:tc>
          <w:tcPr>
            <w:tcW w:w="2180" w:type="dxa"/>
            <w:shd w:val="clear" w:color="auto" w:fill="auto"/>
          </w:tcPr>
          <w:p w14:paraId="3088C32E" w14:textId="26362428" w:rsidR="004855FD" w:rsidRPr="004855FD" w:rsidRDefault="004855FD" w:rsidP="004855FD">
            <w:pPr>
              <w:ind w:firstLine="0"/>
            </w:pPr>
            <w:r>
              <w:t>Bernstein</w:t>
            </w:r>
          </w:p>
        </w:tc>
      </w:tr>
      <w:tr w:rsidR="004855FD" w:rsidRPr="004855FD" w14:paraId="0970C7E9" w14:textId="77777777" w:rsidTr="004855FD">
        <w:tc>
          <w:tcPr>
            <w:tcW w:w="2179" w:type="dxa"/>
            <w:shd w:val="clear" w:color="auto" w:fill="auto"/>
          </w:tcPr>
          <w:p w14:paraId="6E2DC729" w14:textId="0615CB1B" w:rsidR="004855FD" w:rsidRPr="004855FD" w:rsidRDefault="004855FD" w:rsidP="004855FD">
            <w:pPr>
              <w:ind w:firstLine="0"/>
            </w:pPr>
            <w:r>
              <w:t>Blackwell</w:t>
            </w:r>
          </w:p>
        </w:tc>
        <w:tc>
          <w:tcPr>
            <w:tcW w:w="2179" w:type="dxa"/>
            <w:shd w:val="clear" w:color="auto" w:fill="auto"/>
          </w:tcPr>
          <w:p w14:paraId="6D3E6FDF" w14:textId="0D1D839C" w:rsidR="004855FD" w:rsidRPr="004855FD" w:rsidRDefault="004855FD" w:rsidP="004855FD">
            <w:pPr>
              <w:ind w:firstLine="0"/>
            </w:pPr>
            <w:r>
              <w:t>Bradley</w:t>
            </w:r>
          </w:p>
        </w:tc>
        <w:tc>
          <w:tcPr>
            <w:tcW w:w="2180" w:type="dxa"/>
            <w:shd w:val="clear" w:color="auto" w:fill="auto"/>
          </w:tcPr>
          <w:p w14:paraId="0F56A125" w14:textId="404E9F02" w:rsidR="004855FD" w:rsidRPr="004855FD" w:rsidRDefault="004855FD" w:rsidP="004855FD">
            <w:pPr>
              <w:ind w:firstLine="0"/>
            </w:pPr>
            <w:r>
              <w:t>Brewer</w:t>
            </w:r>
          </w:p>
        </w:tc>
      </w:tr>
      <w:tr w:rsidR="004855FD" w:rsidRPr="004855FD" w14:paraId="505FE198" w14:textId="77777777" w:rsidTr="004855FD">
        <w:tc>
          <w:tcPr>
            <w:tcW w:w="2179" w:type="dxa"/>
            <w:shd w:val="clear" w:color="auto" w:fill="auto"/>
          </w:tcPr>
          <w:p w14:paraId="46B1E35A" w14:textId="2336F76E" w:rsidR="004855FD" w:rsidRPr="004855FD" w:rsidRDefault="004855FD" w:rsidP="004855FD">
            <w:pPr>
              <w:ind w:firstLine="0"/>
            </w:pPr>
            <w:r>
              <w:t>Brittain</w:t>
            </w:r>
          </w:p>
        </w:tc>
        <w:tc>
          <w:tcPr>
            <w:tcW w:w="2179" w:type="dxa"/>
            <w:shd w:val="clear" w:color="auto" w:fill="auto"/>
          </w:tcPr>
          <w:p w14:paraId="316BC5E5" w14:textId="0EBEF96D" w:rsidR="004855FD" w:rsidRPr="004855FD" w:rsidRDefault="004855FD" w:rsidP="004855FD">
            <w:pPr>
              <w:ind w:firstLine="0"/>
            </w:pPr>
            <w:r>
              <w:t>Burns</w:t>
            </w:r>
          </w:p>
        </w:tc>
        <w:tc>
          <w:tcPr>
            <w:tcW w:w="2180" w:type="dxa"/>
            <w:shd w:val="clear" w:color="auto" w:fill="auto"/>
          </w:tcPr>
          <w:p w14:paraId="0E939FA3" w14:textId="4F73827E" w:rsidR="004855FD" w:rsidRPr="004855FD" w:rsidRDefault="004855FD" w:rsidP="004855FD">
            <w:pPr>
              <w:ind w:firstLine="0"/>
            </w:pPr>
            <w:r>
              <w:t>Bustos</w:t>
            </w:r>
          </w:p>
        </w:tc>
      </w:tr>
      <w:tr w:rsidR="004855FD" w:rsidRPr="004855FD" w14:paraId="0041DAE0" w14:textId="77777777" w:rsidTr="004855FD">
        <w:tc>
          <w:tcPr>
            <w:tcW w:w="2179" w:type="dxa"/>
            <w:shd w:val="clear" w:color="auto" w:fill="auto"/>
          </w:tcPr>
          <w:p w14:paraId="095E5299" w14:textId="1D6208F2" w:rsidR="004855FD" w:rsidRPr="004855FD" w:rsidRDefault="004855FD" w:rsidP="004855FD">
            <w:pPr>
              <w:ind w:firstLine="0"/>
            </w:pPr>
            <w:r>
              <w:t>Calhoon</w:t>
            </w:r>
          </w:p>
        </w:tc>
        <w:tc>
          <w:tcPr>
            <w:tcW w:w="2179" w:type="dxa"/>
            <w:shd w:val="clear" w:color="auto" w:fill="auto"/>
          </w:tcPr>
          <w:p w14:paraId="02936AE9" w14:textId="54FDF857" w:rsidR="004855FD" w:rsidRPr="004855FD" w:rsidRDefault="004855FD" w:rsidP="004855FD">
            <w:pPr>
              <w:ind w:firstLine="0"/>
            </w:pPr>
            <w:r>
              <w:t>Carter</w:t>
            </w:r>
          </w:p>
        </w:tc>
        <w:tc>
          <w:tcPr>
            <w:tcW w:w="2180" w:type="dxa"/>
            <w:shd w:val="clear" w:color="auto" w:fill="auto"/>
          </w:tcPr>
          <w:p w14:paraId="6C793061" w14:textId="2E2D05F0" w:rsidR="004855FD" w:rsidRPr="004855FD" w:rsidRDefault="004855FD" w:rsidP="004855FD">
            <w:pPr>
              <w:ind w:firstLine="0"/>
            </w:pPr>
            <w:r>
              <w:t>Caskey</w:t>
            </w:r>
          </w:p>
        </w:tc>
      </w:tr>
      <w:tr w:rsidR="004855FD" w:rsidRPr="004855FD" w14:paraId="468241D2" w14:textId="77777777" w:rsidTr="004855FD">
        <w:tc>
          <w:tcPr>
            <w:tcW w:w="2179" w:type="dxa"/>
            <w:shd w:val="clear" w:color="auto" w:fill="auto"/>
          </w:tcPr>
          <w:p w14:paraId="7976817D" w14:textId="104983FC" w:rsidR="004855FD" w:rsidRPr="004855FD" w:rsidRDefault="004855FD" w:rsidP="004855FD">
            <w:pPr>
              <w:ind w:firstLine="0"/>
            </w:pPr>
            <w:r>
              <w:t>Chapman</w:t>
            </w:r>
          </w:p>
        </w:tc>
        <w:tc>
          <w:tcPr>
            <w:tcW w:w="2179" w:type="dxa"/>
            <w:shd w:val="clear" w:color="auto" w:fill="auto"/>
          </w:tcPr>
          <w:p w14:paraId="52528881" w14:textId="6F590C12" w:rsidR="004855FD" w:rsidRPr="004855FD" w:rsidRDefault="004855FD" w:rsidP="004855FD">
            <w:pPr>
              <w:ind w:firstLine="0"/>
            </w:pPr>
            <w:r>
              <w:t>Chumley</w:t>
            </w:r>
          </w:p>
        </w:tc>
        <w:tc>
          <w:tcPr>
            <w:tcW w:w="2180" w:type="dxa"/>
            <w:shd w:val="clear" w:color="auto" w:fill="auto"/>
          </w:tcPr>
          <w:p w14:paraId="434B9AE6" w14:textId="46311137" w:rsidR="004855FD" w:rsidRPr="004855FD" w:rsidRDefault="004855FD" w:rsidP="004855FD">
            <w:pPr>
              <w:ind w:firstLine="0"/>
            </w:pPr>
            <w:r>
              <w:t>Clyburn</w:t>
            </w:r>
          </w:p>
        </w:tc>
      </w:tr>
      <w:tr w:rsidR="004855FD" w:rsidRPr="004855FD" w14:paraId="25B94C68" w14:textId="77777777" w:rsidTr="004855FD">
        <w:tc>
          <w:tcPr>
            <w:tcW w:w="2179" w:type="dxa"/>
            <w:shd w:val="clear" w:color="auto" w:fill="auto"/>
          </w:tcPr>
          <w:p w14:paraId="0E23EE15" w14:textId="636E3C6D" w:rsidR="004855FD" w:rsidRPr="004855FD" w:rsidRDefault="004855FD" w:rsidP="004855FD">
            <w:pPr>
              <w:ind w:firstLine="0"/>
            </w:pPr>
            <w:r>
              <w:t>Cobb-Hunter</w:t>
            </w:r>
          </w:p>
        </w:tc>
        <w:tc>
          <w:tcPr>
            <w:tcW w:w="2179" w:type="dxa"/>
            <w:shd w:val="clear" w:color="auto" w:fill="auto"/>
          </w:tcPr>
          <w:p w14:paraId="13715879" w14:textId="17110C73" w:rsidR="004855FD" w:rsidRPr="004855FD" w:rsidRDefault="004855FD" w:rsidP="004855FD">
            <w:pPr>
              <w:ind w:firstLine="0"/>
            </w:pPr>
            <w:r>
              <w:t>Collins</w:t>
            </w:r>
          </w:p>
        </w:tc>
        <w:tc>
          <w:tcPr>
            <w:tcW w:w="2180" w:type="dxa"/>
            <w:shd w:val="clear" w:color="auto" w:fill="auto"/>
          </w:tcPr>
          <w:p w14:paraId="7E5BE050" w14:textId="04174C02" w:rsidR="004855FD" w:rsidRPr="004855FD" w:rsidRDefault="004855FD" w:rsidP="004855FD">
            <w:pPr>
              <w:ind w:firstLine="0"/>
            </w:pPr>
            <w:r>
              <w:t>Connell</w:t>
            </w:r>
          </w:p>
        </w:tc>
      </w:tr>
      <w:tr w:rsidR="004855FD" w:rsidRPr="004855FD" w14:paraId="5EEB2598" w14:textId="77777777" w:rsidTr="004855FD">
        <w:tc>
          <w:tcPr>
            <w:tcW w:w="2179" w:type="dxa"/>
            <w:shd w:val="clear" w:color="auto" w:fill="auto"/>
          </w:tcPr>
          <w:p w14:paraId="50B5089F" w14:textId="0CCB8CFF" w:rsidR="004855FD" w:rsidRPr="004855FD" w:rsidRDefault="004855FD" w:rsidP="004855FD">
            <w:pPr>
              <w:ind w:firstLine="0"/>
            </w:pPr>
            <w:r>
              <w:t>B. L. Cox</w:t>
            </w:r>
          </w:p>
        </w:tc>
        <w:tc>
          <w:tcPr>
            <w:tcW w:w="2179" w:type="dxa"/>
            <w:shd w:val="clear" w:color="auto" w:fill="auto"/>
          </w:tcPr>
          <w:p w14:paraId="4C18A99B" w14:textId="77ECC2D0" w:rsidR="004855FD" w:rsidRPr="004855FD" w:rsidRDefault="004855FD" w:rsidP="004855FD">
            <w:pPr>
              <w:ind w:firstLine="0"/>
            </w:pPr>
            <w:r>
              <w:t>Crawford</w:t>
            </w:r>
          </w:p>
        </w:tc>
        <w:tc>
          <w:tcPr>
            <w:tcW w:w="2180" w:type="dxa"/>
            <w:shd w:val="clear" w:color="auto" w:fill="auto"/>
          </w:tcPr>
          <w:p w14:paraId="692F8416" w14:textId="50FA9DE6" w:rsidR="004855FD" w:rsidRPr="004855FD" w:rsidRDefault="004855FD" w:rsidP="004855FD">
            <w:pPr>
              <w:ind w:firstLine="0"/>
            </w:pPr>
            <w:r>
              <w:t>Cromer</w:t>
            </w:r>
          </w:p>
        </w:tc>
      </w:tr>
      <w:tr w:rsidR="004855FD" w:rsidRPr="004855FD" w14:paraId="6372ED57" w14:textId="77777777" w:rsidTr="004855FD">
        <w:tc>
          <w:tcPr>
            <w:tcW w:w="2179" w:type="dxa"/>
            <w:shd w:val="clear" w:color="auto" w:fill="auto"/>
          </w:tcPr>
          <w:p w14:paraId="7E0E1DBE" w14:textId="39884F9B" w:rsidR="004855FD" w:rsidRPr="004855FD" w:rsidRDefault="004855FD" w:rsidP="004855FD">
            <w:pPr>
              <w:ind w:firstLine="0"/>
            </w:pPr>
            <w:r>
              <w:t>Davis</w:t>
            </w:r>
          </w:p>
        </w:tc>
        <w:tc>
          <w:tcPr>
            <w:tcW w:w="2179" w:type="dxa"/>
            <w:shd w:val="clear" w:color="auto" w:fill="auto"/>
          </w:tcPr>
          <w:p w14:paraId="7E9806F1" w14:textId="3D62B8FD" w:rsidR="004855FD" w:rsidRPr="004855FD" w:rsidRDefault="004855FD" w:rsidP="004855FD">
            <w:pPr>
              <w:ind w:firstLine="0"/>
            </w:pPr>
            <w:r>
              <w:t>Dillard</w:t>
            </w:r>
          </w:p>
        </w:tc>
        <w:tc>
          <w:tcPr>
            <w:tcW w:w="2180" w:type="dxa"/>
            <w:shd w:val="clear" w:color="auto" w:fill="auto"/>
          </w:tcPr>
          <w:p w14:paraId="294F54BF" w14:textId="0F5F86EC" w:rsidR="004855FD" w:rsidRPr="004855FD" w:rsidRDefault="004855FD" w:rsidP="004855FD">
            <w:pPr>
              <w:ind w:firstLine="0"/>
            </w:pPr>
            <w:r>
              <w:t>Elliott</w:t>
            </w:r>
          </w:p>
        </w:tc>
      </w:tr>
      <w:tr w:rsidR="004855FD" w:rsidRPr="004855FD" w14:paraId="4C2506D2" w14:textId="77777777" w:rsidTr="004855FD">
        <w:tc>
          <w:tcPr>
            <w:tcW w:w="2179" w:type="dxa"/>
            <w:shd w:val="clear" w:color="auto" w:fill="auto"/>
          </w:tcPr>
          <w:p w14:paraId="4B080729" w14:textId="5EC7CA5F" w:rsidR="004855FD" w:rsidRPr="004855FD" w:rsidRDefault="004855FD" w:rsidP="004855FD">
            <w:pPr>
              <w:ind w:firstLine="0"/>
            </w:pPr>
            <w:r>
              <w:t>Erickson</w:t>
            </w:r>
          </w:p>
        </w:tc>
        <w:tc>
          <w:tcPr>
            <w:tcW w:w="2179" w:type="dxa"/>
            <w:shd w:val="clear" w:color="auto" w:fill="auto"/>
          </w:tcPr>
          <w:p w14:paraId="0E078098" w14:textId="31AB9905" w:rsidR="004855FD" w:rsidRPr="004855FD" w:rsidRDefault="004855FD" w:rsidP="004855FD">
            <w:pPr>
              <w:ind w:firstLine="0"/>
            </w:pPr>
            <w:r>
              <w:t>Felder</w:t>
            </w:r>
          </w:p>
        </w:tc>
        <w:tc>
          <w:tcPr>
            <w:tcW w:w="2180" w:type="dxa"/>
            <w:shd w:val="clear" w:color="auto" w:fill="auto"/>
          </w:tcPr>
          <w:p w14:paraId="50DD12BF" w14:textId="1F1A2DFC" w:rsidR="004855FD" w:rsidRPr="004855FD" w:rsidRDefault="004855FD" w:rsidP="004855FD">
            <w:pPr>
              <w:ind w:firstLine="0"/>
            </w:pPr>
            <w:r>
              <w:t>Forrest</w:t>
            </w:r>
          </w:p>
        </w:tc>
      </w:tr>
      <w:tr w:rsidR="004855FD" w:rsidRPr="004855FD" w14:paraId="6140A8C2" w14:textId="77777777" w:rsidTr="004855FD">
        <w:tc>
          <w:tcPr>
            <w:tcW w:w="2179" w:type="dxa"/>
            <w:shd w:val="clear" w:color="auto" w:fill="auto"/>
          </w:tcPr>
          <w:p w14:paraId="43839389" w14:textId="4A62D5DE" w:rsidR="004855FD" w:rsidRPr="004855FD" w:rsidRDefault="004855FD" w:rsidP="004855FD">
            <w:pPr>
              <w:ind w:firstLine="0"/>
            </w:pPr>
            <w:r>
              <w:t>Gagnon</w:t>
            </w:r>
          </w:p>
        </w:tc>
        <w:tc>
          <w:tcPr>
            <w:tcW w:w="2179" w:type="dxa"/>
            <w:shd w:val="clear" w:color="auto" w:fill="auto"/>
          </w:tcPr>
          <w:p w14:paraId="29BFC22B" w14:textId="4CB37DC3" w:rsidR="004855FD" w:rsidRPr="004855FD" w:rsidRDefault="004855FD" w:rsidP="004855FD">
            <w:pPr>
              <w:ind w:firstLine="0"/>
            </w:pPr>
            <w:r>
              <w:t>Garvin</w:t>
            </w:r>
          </w:p>
        </w:tc>
        <w:tc>
          <w:tcPr>
            <w:tcW w:w="2180" w:type="dxa"/>
            <w:shd w:val="clear" w:color="auto" w:fill="auto"/>
          </w:tcPr>
          <w:p w14:paraId="3C88A577" w14:textId="1CEC930F" w:rsidR="004855FD" w:rsidRPr="004855FD" w:rsidRDefault="004855FD" w:rsidP="004855FD">
            <w:pPr>
              <w:ind w:firstLine="0"/>
            </w:pPr>
            <w:r>
              <w:t>Gatch</w:t>
            </w:r>
          </w:p>
        </w:tc>
      </w:tr>
      <w:tr w:rsidR="004855FD" w:rsidRPr="004855FD" w14:paraId="429FD232" w14:textId="77777777" w:rsidTr="004855FD">
        <w:tc>
          <w:tcPr>
            <w:tcW w:w="2179" w:type="dxa"/>
            <w:shd w:val="clear" w:color="auto" w:fill="auto"/>
          </w:tcPr>
          <w:p w14:paraId="08971536" w14:textId="3AD26B89" w:rsidR="004855FD" w:rsidRPr="004855FD" w:rsidRDefault="004855FD" w:rsidP="004855FD">
            <w:pPr>
              <w:ind w:firstLine="0"/>
            </w:pPr>
            <w:r>
              <w:t>Gibson</w:t>
            </w:r>
          </w:p>
        </w:tc>
        <w:tc>
          <w:tcPr>
            <w:tcW w:w="2179" w:type="dxa"/>
            <w:shd w:val="clear" w:color="auto" w:fill="auto"/>
          </w:tcPr>
          <w:p w14:paraId="27158053" w14:textId="35742C61" w:rsidR="004855FD" w:rsidRPr="004855FD" w:rsidRDefault="004855FD" w:rsidP="004855FD">
            <w:pPr>
              <w:ind w:firstLine="0"/>
            </w:pPr>
            <w:r>
              <w:t>Gilliam</w:t>
            </w:r>
          </w:p>
        </w:tc>
        <w:tc>
          <w:tcPr>
            <w:tcW w:w="2180" w:type="dxa"/>
            <w:shd w:val="clear" w:color="auto" w:fill="auto"/>
          </w:tcPr>
          <w:p w14:paraId="7EE8C378" w14:textId="44D75543" w:rsidR="004855FD" w:rsidRPr="004855FD" w:rsidRDefault="004855FD" w:rsidP="004855FD">
            <w:pPr>
              <w:ind w:firstLine="0"/>
            </w:pPr>
            <w:r>
              <w:t>Gilliard</w:t>
            </w:r>
          </w:p>
        </w:tc>
      </w:tr>
      <w:tr w:rsidR="004855FD" w:rsidRPr="004855FD" w14:paraId="00651093" w14:textId="77777777" w:rsidTr="004855FD">
        <w:tc>
          <w:tcPr>
            <w:tcW w:w="2179" w:type="dxa"/>
            <w:shd w:val="clear" w:color="auto" w:fill="auto"/>
          </w:tcPr>
          <w:p w14:paraId="084FAEE5" w14:textId="13EEC4E2" w:rsidR="004855FD" w:rsidRPr="004855FD" w:rsidRDefault="004855FD" w:rsidP="004855FD">
            <w:pPr>
              <w:ind w:firstLine="0"/>
            </w:pPr>
            <w:r>
              <w:t>Guest</w:t>
            </w:r>
          </w:p>
        </w:tc>
        <w:tc>
          <w:tcPr>
            <w:tcW w:w="2179" w:type="dxa"/>
            <w:shd w:val="clear" w:color="auto" w:fill="auto"/>
          </w:tcPr>
          <w:p w14:paraId="73F53BCA" w14:textId="4A03C7E6" w:rsidR="004855FD" w:rsidRPr="004855FD" w:rsidRDefault="004855FD" w:rsidP="004855FD">
            <w:pPr>
              <w:ind w:firstLine="0"/>
            </w:pPr>
            <w:r>
              <w:t>Haddon</w:t>
            </w:r>
          </w:p>
        </w:tc>
        <w:tc>
          <w:tcPr>
            <w:tcW w:w="2180" w:type="dxa"/>
            <w:shd w:val="clear" w:color="auto" w:fill="auto"/>
          </w:tcPr>
          <w:p w14:paraId="2203A1DB" w14:textId="0E18AC6F" w:rsidR="004855FD" w:rsidRPr="004855FD" w:rsidRDefault="004855FD" w:rsidP="004855FD">
            <w:pPr>
              <w:ind w:firstLine="0"/>
            </w:pPr>
            <w:r>
              <w:t>Hager</w:t>
            </w:r>
          </w:p>
        </w:tc>
      </w:tr>
      <w:tr w:rsidR="004855FD" w:rsidRPr="004855FD" w14:paraId="3C47B3F3" w14:textId="77777777" w:rsidTr="004855FD">
        <w:tc>
          <w:tcPr>
            <w:tcW w:w="2179" w:type="dxa"/>
            <w:shd w:val="clear" w:color="auto" w:fill="auto"/>
          </w:tcPr>
          <w:p w14:paraId="40398BDA" w14:textId="639BC4B0" w:rsidR="004855FD" w:rsidRPr="004855FD" w:rsidRDefault="004855FD" w:rsidP="004855FD">
            <w:pPr>
              <w:ind w:firstLine="0"/>
            </w:pPr>
            <w:r>
              <w:t>Hardee</w:t>
            </w:r>
          </w:p>
        </w:tc>
        <w:tc>
          <w:tcPr>
            <w:tcW w:w="2179" w:type="dxa"/>
            <w:shd w:val="clear" w:color="auto" w:fill="auto"/>
          </w:tcPr>
          <w:p w14:paraId="7AB709BA" w14:textId="69D56DC6" w:rsidR="004855FD" w:rsidRPr="004855FD" w:rsidRDefault="004855FD" w:rsidP="004855FD">
            <w:pPr>
              <w:ind w:firstLine="0"/>
            </w:pPr>
            <w:r>
              <w:t>Harris</w:t>
            </w:r>
          </w:p>
        </w:tc>
        <w:tc>
          <w:tcPr>
            <w:tcW w:w="2180" w:type="dxa"/>
            <w:shd w:val="clear" w:color="auto" w:fill="auto"/>
          </w:tcPr>
          <w:p w14:paraId="5AFD237F" w14:textId="3BE13CF7" w:rsidR="004855FD" w:rsidRPr="004855FD" w:rsidRDefault="004855FD" w:rsidP="004855FD">
            <w:pPr>
              <w:ind w:firstLine="0"/>
            </w:pPr>
            <w:r>
              <w:t>Hart</w:t>
            </w:r>
          </w:p>
        </w:tc>
      </w:tr>
      <w:tr w:rsidR="004855FD" w:rsidRPr="004855FD" w14:paraId="03C3A5A4" w14:textId="77777777" w:rsidTr="004855FD">
        <w:tc>
          <w:tcPr>
            <w:tcW w:w="2179" w:type="dxa"/>
            <w:shd w:val="clear" w:color="auto" w:fill="auto"/>
          </w:tcPr>
          <w:p w14:paraId="25CF51F0" w14:textId="4AECA91F" w:rsidR="004855FD" w:rsidRPr="004855FD" w:rsidRDefault="004855FD" w:rsidP="004855FD">
            <w:pPr>
              <w:ind w:firstLine="0"/>
            </w:pPr>
            <w:r>
              <w:t>Hartnett</w:t>
            </w:r>
          </w:p>
        </w:tc>
        <w:tc>
          <w:tcPr>
            <w:tcW w:w="2179" w:type="dxa"/>
            <w:shd w:val="clear" w:color="auto" w:fill="auto"/>
          </w:tcPr>
          <w:p w14:paraId="1D8723CE" w14:textId="7420D87C" w:rsidR="004855FD" w:rsidRPr="004855FD" w:rsidRDefault="004855FD" w:rsidP="004855FD">
            <w:pPr>
              <w:ind w:firstLine="0"/>
            </w:pPr>
            <w:r>
              <w:t>Hayes</w:t>
            </w:r>
          </w:p>
        </w:tc>
        <w:tc>
          <w:tcPr>
            <w:tcW w:w="2180" w:type="dxa"/>
            <w:shd w:val="clear" w:color="auto" w:fill="auto"/>
          </w:tcPr>
          <w:p w14:paraId="6475517A" w14:textId="2B1DFF2A" w:rsidR="004855FD" w:rsidRPr="004855FD" w:rsidRDefault="004855FD" w:rsidP="004855FD">
            <w:pPr>
              <w:ind w:firstLine="0"/>
            </w:pPr>
            <w:r>
              <w:t>Henegan</w:t>
            </w:r>
          </w:p>
        </w:tc>
      </w:tr>
      <w:tr w:rsidR="004855FD" w:rsidRPr="004855FD" w14:paraId="77B210DE" w14:textId="77777777" w:rsidTr="004855FD">
        <w:tc>
          <w:tcPr>
            <w:tcW w:w="2179" w:type="dxa"/>
            <w:shd w:val="clear" w:color="auto" w:fill="auto"/>
          </w:tcPr>
          <w:p w14:paraId="03B642C6" w14:textId="38D2BA50" w:rsidR="004855FD" w:rsidRPr="004855FD" w:rsidRDefault="004855FD" w:rsidP="004855FD">
            <w:pPr>
              <w:ind w:firstLine="0"/>
            </w:pPr>
            <w:r>
              <w:t>Herbkersman</w:t>
            </w:r>
          </w:p>
        </w:tc>
        <w:tc>
          <w:tcPr>
            <w:tcW w:w="2179" w:type="dxa"/>
            <w:shd w:val="clear" w:color="auto" w:fill="auto"/>
          </w:tcPr>
          <w:p w14:paraId="022C5045" w14:textId="0742508E" w:rsidR="004855FD" w:rsidRPr="004855FD" w:rsidRDefault="004855FD" w:rsidP="004855FD">
            <w:pPr>
              <w:ind w:firstLine="0"/>
            </w:pPr>
            <w:r>
              <w:t>Hewitt</w:t>
            </w:r>
          </w:p>
        </w:tc>
        <w:tc>
          <w:tcPr>
            <w:tcW w:w="2180" w:type="dxa"/>
            <w:shd w:val="clear" w:color="auto" w:fill="auto"/>
          </w:tcPr>
          <w:p w14:paraId="79100C3A" w14:textId="161901A0" w:rsidR="004855FD" w:rsidRPr="004855FD" w:rsidRDefault="004855FD" w:rsidP="004855FD">
            <w:pPr>
              <w:ind w:firstLine="0"/>
            </w:pPr>
            <w:r>
              <w:t>Hiott</w:t>
            </w:r>
          </w:p>
        </w:tc>
      </w:tr>
      <w:tr w:rsidR="004855FD" w:rsidRPr="004855FD" w14:paraId="78BB48B2" w14:textId="77777777" w:rsidTr="004855FD">
        <w:tc>
          <w:tcPr>
            <w:tcW w:w="2179" w:type="dxa"/>
            <w:shd w:val="clear" w:color="auto" w:fill="auto"/>
          </w:tcPr>
          <w:p w14:paraId="053E18E7" w14:textId="586006C7" w:rsidR="004855FD" w:rsidRPr="004855FD" w:rsidRDefault="004855FD" w:rsidP="004855FD">
            <w:pPr>
              <w:ind w:firstLine="0"/>
            </w:pPr>
            <w:r>
              <w:t>Hixon</w:t>
            </w:r>
          </w:p>
        </w:tc>
        <w:tc>
          <w:tcPr>
            <w:tcW w:w="2179" w:type="dxa"/>
            <w:shd w:val="clear" w:color="auto" w:fill="auto"/>
          </w:tcPr>
          <w:p w14:paraId="3A4DF9F6" w14:textId="76F0EE36" w:rsidR="004855FD" w:rsidRPr="004855FD" w:rsidRDefault="004855FD" w:rsidP="004855FD">
            <w:pPr>
              <w:ind w:firstLine="0"/>
            </w:pPr>
            <w:r>
              <w:t>Hosey</w:t>
            </w:r>
          </w:p>
        </w:tc>
        <w:tc>
          <w:tcPr>
            <w:tcW w:w="2180" w:type="dxa"/>
            <w:shd w:val="clear" w:color="auto" w:fill="auto"/>
          </w:tcPr>
          <w:p w14:paraId="5C7B1401" w14:textId="13EF795E" w:rsidR="004855FD" w:rsidRPr="004855FD" w:rsidRDefault="004855FD" w:rsidP="004855FD">
            <w:pPr>
              <w:ind w:firstLine="0"/>
            </w:pPr>
            <w:r>
              <w:t>Howard</w:t>
            </w:r>
          </w:p>
        </w:tc>
      </w:tr>
      <w:tr w:rsidR="004855FD" w:rsidRPr="004855FD" w14:paraId="74673712" w14:textId="77777777" w:rsidTr="004855FD">
        <w:tc>
          <w:tcPr>
            <w:tcW w:w="2179" w:type="dxa"/>
            <w:shd w:val="clear" w:color="auto" w:fill="auto"/>
          </w:tcPr>
          <w:p w14:paraId="43E0C8CE" w14:textId="650FC66A" w:rsidR="004855FD" w:rsidRPr="004855FD" w:rsidRDefault="004855FD" w:rsidP="004855FD">
            <w:pPr>
              <w:ind w:firstLine="0"/>
            </w:pPr>
            <w:r>
              <w:t>Hyde</w:t>
            </w:r>
          </w:p>
        </w:tc>
        <w:tc>
          <w:tcPr>
            <w:tcW w:w="2179" w:type="dxa"/>
            <w:shd w:val="clear" w:color="auto" w:fill="auto"/>
          </w:tcPr>
          <w:p w14:paraId="21844F4B" w14:textId="293BC459" w:rsidR="004855FD" w:rsidRPr="004855FD" w:rsidRDefault="004855FD" w:rsidP="004855FD">
            <w:pPr>
              <w:ind w:firstLine="0"/>
            </w:pPr>
            <w:r>
              <w:t>Jefferson</w:t>
            </w:r>
          </w:p>
        </w:tc>
        <w:tc>
          <w:tcPr>
            <w:tcW w:w="2180" w:type="dxa"/>
            <w:shd w:val="clear" w:color="auto" w:fill="auto"/>
          </w:tcPr>
          <w:p w14:paraId="6BE2BC85" w14:textId="74E85D20" w:rsidR="004855FD" w:rsidRPr="004855FD" w:rsidRDefault="004855FD" w:rsidP="004855FD">
            <w:pPr>
              <w:ind w:firstLine="0"/>
            </w:pPr>
            <w:r>
              <w:t>J. E. Johnson</w:t>
            </w:r>
          </w:p>
        </w:tc>
      </w:tr>
      <w:tr w:rsidR="004855FD" w:rsidRPr="004855FD" w14:paraId="7CF29F65" w14:textId="77777777" w:rsidTr="004855FD">
        <w:tc>
          <w:tcPr>
            <w:tcW w:w="2179" w:type="dxa"/>
            <w:shd w:val="clear" w:color="auto" w:fill="auto"/>
          </w:tcPr>
          <w:p w14:paraId="36B89803" w14:textId="114989D1" w:rsidR="004855FD" w:rsidRPr="004855FD" w:rsidRDefault="004855FD" w:rsidP="004855FD">
            <w:pPr>
              <w:ind w:firstLine="0"/>
            </w:pPr>
            <w:r>
              <w:t>J. L. Johnson</w:t>
            </w:r>
          </w:p>
        </w:tc>
        <w:tc>
          <w:tcPr>
            <w:tcW w:w="2179" w:type="dxa"/>
            <w:shd w:val="clear" w:color="auto" w:fill="auto"/>
          </w:tcPr>
          <w:p w14:paraId="62AC8946" w14:textId="4D38CDB3" w:rsidR="004855FD" w:rsidRPr="004855FD" w:rsidRDefault="004855FD" w:rsidP="004855FD">
            <w:pPr>
              <w:ind w:firstLine="0"/>
            </w:pPr>
            <w:r>
              <w:t>Jordan</w:t>
            </w:r>
          </w:p>
        </w:tc>
        <w:tc>
          <w:tcPr>
            <w:tcW w:w="2180" w:type="dxa"/>
            <w:shd w:val="clear" w:color="auto" w:fill="auto"/>
          </w:tcPr>
          <w:p w14:paraId="101B28A3" w14:textId="17381D67" w:rsidR="004855FD" w:rsidRPr="004855FD" w:rsidRDefault="004855FD" w:rsidP="004855FD">
            <w:pPr>
              <w:ind w:firstLine="0"/>
            </w:pPr>
            <w:r>
              <w:t>Kilmartin</w:t>
            </w:r>
          </w:p>
        </w:tc>
      </w:tr>
      <w:tr w:rsidR="004855FD" w:rsidRPr="004855FD" w14:paraId="7193D74E" w14:textId="77777777" w:rsidTr="004855FD">
        <w:tc>
          <w:tcPr>
            <w:tcW w:w="2179" w:type="dxa"/>
            <w:shd w:val="clear" w:color="auto" w:fill="auto"/>
          </w:tcPr>
          <w:p w14:paraId="02D9F003" w14:textId="5ECCB5EF" w:rsidR="004855FD" w:rsidRPr="004855FD" w:rsidRDefault="004855FD" w:rsidP="004855FD">
            <w:pPr>
              <w:ind w:firstLine="0"/>
            </w:pPr>
            <w:r>
              <w:t>King</w:t>
            </w:r>
          </w:p>
        </w:tc>
        <w:tc>
          <w:tcPr>
            <w:tcW w:w="2179" w:type="dxa"/>
            <w:shd w:val="clear" w:color="auto" w:fill="auto"/>
          </w:tcPr>
          <w:p w14:paraId="7DD9628D" w14:textId="6E6C7088" w:rsidR="004855FD" w:rsidRPr="004855FD" w:rsidRDefault="004855FD" w:rsidP="004855FD">
            <w:pPr>
              <w:ind w:firstLine="0"/>
            </w:pPr>
            <w:r>
              <w:t>Kirby</w:t>
            </w:r>
          </w:p>
        </w:tc>
        <w:tc>
          <w:tcPr>
            <w:tcW w:w="2180" w:type="dxa"/>
            <w:shd w:val="clear" w:color="auto" w:fill="auto"/>
          </w:tcPr>
          <w:p w14:paraId="17A6B5A9" w14:textId="51260206" w:rsidR="004855FD" w:rsidRPr="004855FD" w:rsidRDefault="004855FD" w:rsidP="004855FD">
            <w:pPr>
              <w:ind w:firstLine="0"/>
            </w:pPr>
            <w:r>
              <w:t>Landing</w:t>
            </w:r>
          </w:p>
        </w:tc>
      </w:tr>
      <w:tr w:rsidR="004855FD" w:rsidRPr="004855FD" w14:paraId="783282C4" w14:textId="77777777" w:rsidTr="004855FD">
        <w:tc>
          <w:tcPr>
            <w:tcW w:w="2179" w:type="dxa"/>
            <w:shd w:val="clear" w:color="auto" w:fill="auto"/>
          </w:tcPr>
          <w:p w14:paraId="4FB7AD0B" w14:textId="3A287A52" w:rsidR="004855FD" w:rsidRPr="004855FD" w:rsidRDefault="004855FD" w:rsidP="004855FD">
            <w:pPr>
              <w:ind w:firstLine="0"/>
            </w:pPr>
            <w:r>
              <w:t>Lawson</w:t>
            </w:r>
          </w:p>
        </w:tc>
        <w:tc>
          <w:tcPr>
            <w:tcW w:w="2179" w:type="dxa"/>
            <w:shd w:val="clear" w:color="auto" w:fill="auto"/>
          </w:tcPr>
          <w:p w14:paraId="54765370" w14:textId="3DE962F9" w:rsidR="004855FD" w:rsidRPr="004855FD" w:rsidRDefault="004855FD" w:rsidP="004855FD">
            <w:pPr>
              <w:ind w:firstLine="0"/>
            </w:pPr>
            <w:r>
              <w:t>Leber</w:t>
            </w:r>
          </w:p>
        </w:tc>
        <w:tc>
          <w:tcPr>
            <w:tcW w:w="2180" w:type="dxa"/>
            <w:shd w:val="clear" w:color="auto" w:fill="auto"/>
          </w:tcPr>
          <w:p w14:paraId="5A6BE4B9" w14:textId="3D86B35D" w:rsidR="004855FD" w:rsidRPr="004855FD" w:rsidRDefault="004855FD" w:rsidP="004855FD">
            <w:pPr>
              <w:ind w:firstLine="0"/>
            </w:pPr>
            <w:r>
              <w:t>Ligon</w:t>
            </w:r>
          </w:p>
        </w:tc>
      </w:tr>
      <w:tr w:rsidR="004855FD" w:rsidRPr="004855FD" w14:paraId="24E78A2D" w14:textId="77777777" w:rsidTr="004855FD">
        <w:tc>
          <w:tcPr>
            <w:tcW w:w="2179" w:type="dxa"/>
            <w:shd w:val="clear" w:color="auto" w:fill="auto"/>
          </w:tcPr>
          <w:p w14:paraId="44CF992E" w14:textId="739BC682" w:rsidR="004855FD" w:rsidRPr="004855FD" w:rsidRDefault="004855FD" w:rsidP="004855FD">
            <w:pPr>
              <w:ind w:firstLine="0"/>
            </w:pPr>
            <w:r>
              <w:t>Lowe</w:t>
            </w:r>
          </w:p>
        </w:tc>
        <w:tc>
          <w:tcPr>
            <w:tcW w:w="2179" w:type="dxa"/>
            <w:shd w:val="clear" w:color="auto" w:fill="auto"/>
          </w:tcPr>
          <w:p w14:paraId="6B345CD7" w14:textId="3A1B4D42" w:rsidR="004855FD" w:rsidRPr="004855FD" w:rsidRDefault="004855FD" w:rsidP="004855FD">
            <w:pPr>
              <w:ind w:firstLine="0"/>
            </w:pPr>
            <w:r>
              <w:t>Magnuson</w:t>
            </w:r>
          </w:p>
        </w:tc>
        <w:tc>
          <w:tcPr>
            <w:tcW w:w="2180" w:type="dxa"/>
            <w:shd w:val="clear" w:color="auto" w:fill="auto"/>
          </w:tcPr>
          <w:p w14:paraId="52DA89DB" w14:textId="446FA356" w:rsidR="004855FD" w:rsidRPr="004855FD" w:rsidRDefault="004855FD" w:rsidP="004855FD">
            <w:pPr>
              <w:ind w:firstLine="0"/>
            </w:pPr>
            <w:r>
              <w:t>May</w:t>
            </w:r>
          </w:p>
        </w:tc>
      </w:tr>
      <w:tr w:rsidR="004855FD" w:rsidRPr="004855FD" w14:paraId="176182E9" w14:textId="77777777" w:rsidTr="004855FD">
        <w:tc>
          <w:tcPr>
            <w:tcW w:w="2179" w:type="dxa"/>
            <w:shd w:val="clear" w:color="auto" w:fill="auto"/>
          </w:tcPr>
          <w:p w14:paraId="61AC9E3D" w14:textId="09D9E33A" w:rsidR="004855FD" w:rsidRPr="004855FD" w:rsidRDefault="004855FD" w:rsidP="004855FD">
            <w:pPr>
              <w:ind w:firstLine="0"/>
            </w:pPr>
            <w:r>
              <w:t>McCabe</w:t>
            </w:r>
          </w:p>
        </w:tc>
        <w:tc>
          <w:tcPr>
            <w:tcW w:w="2179" w:type="dxa"/>
            <w:shd w:val="clear" w:color="auto" w:fill="auto"/>
          </w:tcPr>
          <w:p w14:paraId="363F6559" w14:textId="06EED867" w:rsidR="004855FD" w:rsidRPr="004855FD" w:rsidRDefault="004855FD" w:rsidP="004855FD">
            <w:pPr>
              <w:ind w:firstLine="0"/>
            </w:pPr>
            <w:r>
              <w:t>McCravy</w:t>
            </w:r>
          </w:p>
        </w:tc>
        <w:tc>
          <w:tcPr>
            <w:tcW w:w="2180" w:type="dxa"/>
            <w:shd w:val="clear" w:color="auto" w:fill="auto"/>
          </w:tcPr>
          <w:p w14:paraId="391FE358" w14:textId="13F0A0F7" w:rsidR="004855FD" w:rsidRPr="004855FD" w:rsidRDefault="004855FD" w:rsidP="004855FD">
            <w:pPr>
              <w:ind w:firstLine="0"/>
            </w:pPr>
            <w:r>
              <w:t>McDaniel</w:t>
            </w:r>
          </w:p>
        </w:tc>
      </w:tr>
      <w:tr w:rsidR="004855FD" w:rsidRPr="004855FD" w14:paraId="14B94F07" w14:textId="77777777" w:rsidTr="004855FD">
        <w:tc>
          <w:tcPr>
            <w:tcW w:w="2179" w:type="dxa"/>
            <w:shd w:val="clear" w:color="auto" w:fill="auto"/>
          </w:tcPr>
          <w:p w14:paraId="12E7D341" w14:textId="115BEA64" w:rsidR="004855FD" w:rsidRPr="004855FD" w:rsidRDefault="004855FD" w:rsidP="004855FD">
            <w:pPr>
              <w:ind w:firstLine="0"/>
            </w:pPr>
            <w:r>
              <w:t>McGinnis</w:t>
            </w:r>
          </w:p>
        </w:tc>
        <w:tc>
          <w:tcPr>
            <w:tcW w:w="2179" w:type="dxa"/>
            <w:shd w:val="clear" w:color="auto" w:fill="auto"/>
          </w:tcPr>
          <w:p w14:paraId="62A01757" w14:textId="0E3BBCD2" w:rsidR="004855FD" w:rsidRPr="004855FD" w:rsidRDefault="004855FD" w:rsidP="004855FD">
            <w:pPr>
              <w:ind w:firstLine="0"/>
            </w:pPr>
            <w:r>
              <w:t>Mitchell</w:t>
            </w:r>
          </w:p>
        </w:tc>
        <w:tc>
          <w:tcPr>
            <w:tcW w:w="2180" w:type="dxa"/>
            <w:shd w:val="clear" w:color="auto" w:fill="auto"/>
          </w:tcPr>
          <w:p w14:paraId="32AC3D52" w14:textId="24C78A80" w:rsidR="004855FD" w:rsidRPr="004855FD" w:rsidRDefault="004855FD" w:rsidP="004855FD">
            <w:pPr>
              <w:ind w:firstLine="0"/>
            </w:pPr>
            <w:r>
              <w:t>T. Moore</w:t>
            </w:r>
          </w:p>
        </w:tc>
      </w:tr>
      <w:tr w:rsidR="004855FD" w:rsidRPr="004855FD" w14:paraId="6A2B90F2" w14:textId="77777777" w:rsidTr="004855FD">
        <w:tc>
          <w:tcPr>
            <w:tcW w:w="2179" w:type="dxa"/>
            <w:shd w:val="clear" w:color="auto" w:fill="auto"/>
          </w:tcPr>
          <w:p w14:paraId="24198A06" w14:textId="16190B8C" w:rsidR="004855FD" w:rsidRPr="004855FD" w:rsidRDefault="004855FD" w:rsidP="004855FD">
            <w:pPr>
              <w:ind w:firstLine="0"/>
            </w:pPr>
            <w:r>
              <w:t>A. M. Morgan</w:t>
            </w:r>
          </w:p>
        </w:tc>
        <w:tc>
          <w:tcPr>
            <w:tcW w:w="2179" w:type="dxa"/>
            <w:shd w:val="clear" w:color="auto" w:fill="auto"/>
          </w:tcPr>
          <w:p w14:paraId="02D0D0CA" w14:textId="59DCB26E" w:rsidR="004855FD" w:rsidRPr="004855FD" w:rsidRDefault="004855FD" w:rsidP="004855FD">
            <w:pPr>
              <w:ind w:firstLine="0"/>
            </w:pPr>
            <w:r>
              <w:t>T. A. Morgan</w:t>
            </w:r>
          </w:p>
        </w:tc>
        <w:tc>
          <w:tcPr>
            <w:tcW w:w="2180" w:type="dxa"/>
            <w:shd w:val="clear" w:color="auto" w:fill="auto"/>
          </w:tcPr>
          <w:p w14:paraId="1FE6893C" w14:textId="02B60520" w:rsidR="004855FD" w:rsidRPr="004855FD" w:rsidRDefault="004855FD" w:rsidP="004855FD">
            <w:pPr>
              <w:ind w:firstLine="0"/>
            </w:pPr>
            <w:r>
              <w:t>Moss</w:t>
            </w:r>
          </w:p>
        </w:tc>
      </w:tr>
      <w:tr w:rsidR="004855FD" w:rsidRPr="004855FD" w14:paraId="7255B575" w14:textId="77777777" w:rsidTr="004855FD">
        <w:tc>
          <w:tcPr>
            <w:tcW w:w="2179" w:type="dxa"/>
            <w:shd w:val="clear" w:color="auto" w:fill="auto"/>
          </w:tcPr>
          <w:p w14:paraId="24649611" w14:textId="1BEF43F7" w:rsidR="004855FD" w:rsidRPr="004855FD" w:rsidRDefault="004855FD" w:rsidP="004855FD">
            <w:pPr>
              <w:ind w:firstLine="0"/>
            </w:pPr>
            <w:r>
              <w:t>Neese</w:t>
            </w:r>
          </w:p>
        </w:tc>
        <w:tc>
          <w:tcPr>
            <w:tcW w:w="2179" w:type="dxa"/>
            <w:shd w:val="clear" w:color="auto" w:fill="auto"/>
          </w:tcPr>
          <w:p w14:paraId="41DDD135" w14:textId="450F1C12" w:rsidR="004855FD" w:rsidRPr="004855FD" w:rsidRDefault="004855FD" w:rsidP="004855FD">
            <w:pPr>
              <w:ind w:firstLine="0"/>
            </w:pPr>
            <w:r>
              <w:t>B. Newton</w:t>
            </w:r>
          </w:p>
        </w:tc>
        <w:tc>
          <w:tcPr>
            <w:tcW w:w="2180" w:type="dxa"/>
            <w:shd w:val="clear" w:color="auto" w:fill="auto"/>
          </w:tcPr>
          <w:p w14:paraId="75AFBF95" w14:textId="6FB4B800" w:rsidR="004855FD" w:rsidRPr="004855FD" w:rsidRDefault="004855FD" w:rsidP="004855FD">
            <w:pPr>
              <w:ind w:firstLine="0"/>
            </w:pPr>
            <w:r>
              <w:t>W. Newton</w:t>
            </w:r>
          </w:p>
        </w:tc>
      </w:tr>
      <w:tr w:rsidR="004855FD" w:rsidRPr="004855FD" w14:paraId="515C302A" w14:textId="77777777" w:rsidTr="004855FD">
        <w:tc>
          <w:tcPr>
            <w:tcW w:w="2179" w:type="dxa"/>
            <w:shd w:val="clear" w:color="auto" w:fill="auto"/>
          </w:tcPr>
          <w:p w14:paraId="5D1F2CEF" w14:textId="0303D390" w:rsidR="004855FD" w:rsidRPr="004855FD" w:rsidRDefault="004855FD" w:rsidP="004855FD">
            <w:pPr>
              <w:ind w:firstLine="0"/>
            </w:pPr>
            <w:r>
              <w:t>Nutt</w:t>
            </w:r>
          </w:p>
        </w:tc>
        <w:tc>
          <w:tcPr>
            <w:tcW w:w="2179" w:type="dxa"/>
            <w:shd w:val="clear" w:color="auto" w:fill="auto"/>
          </w:tcPr>
          <w:p w14:paraId="100BA82A" w14:textId="44D7DCA8" w:rsidR="004855FD" w:rsidRPr="004855FD" w:rsidRDefault="004855FD" w:rsidP="004855FD">
            <w:pPr>
              <w:ind w:firstLine="0"/>
            </w:pPr>
            <w:r>
              <w:t>Oremus</w:t>
            </w:r>
          </w:p>
        </w:tc>
        <w:tc>
          <w:tcPr>
            <w:tcW w:w="2180" w:type="dxa"/>
            <w:shd w:val="clear" w:color="auto" w:fill="auto"/>
          </w:tcPr>
          <w:p w14:paraId="2A3F16D8" w14:textId="2838EC5B" w:rsidR="004855FD" w:rsidRPr="004855FD" w:rsidRDefault="004855FD" w:rsidP="004855FD">
            <w:pPr>
              <w:ind w:firstLine="0"/>
            </w:pPr>
            <w:r>
              <w:t>Pace</w:t>
            </w:r>
          </w:p>
        </w:tc>
      </w:tr>
      <w:tr w:rsidR="004855FD" w:rsidRPr="004855FD" w14:paraId="605171EF" w14:textId="77777777" w:rsidTr="004855FD">
        <w:tc>
          <w:tcPr>
            <w:tcW w:w="2179" w:type="dxa"/>
            <w:shd w:val="clear" w:color="auto" w:fill="auto"/>
          </w:tcPr>
          <w:p w14:paraId="58B090F9" w14:textId="2AD028F1" w:rsidR="004855FD" w:rsidRPr="004855FD" w:rsidRDefault="004855FD" w:rsidP="004855FD">
            <w:pPr>
              <w:ind w:firstLine="0"/>
            </w:pPr>
            <w:r>
              <w:t>Pedalino</w:t>
            </w:r>
          </w:p>
        </w:tc>
        <w:tc>
          <w:tcPr>
            <w:tcW w:w="2179" w:type="dxa"/>
            <w:shd w:val="clear" w:color="auto" w:fill="auto"/>
          </w:tcPr>
          <w:p w14:paraId="08B698DF" w14:textId="0EBF5CC7" w:rsidR="004855FD" w:rsidRPr="004855FD" w:rsidRDefault="004855FD" w:rsidP="004855FD">
            <w:pPr>
              <w:ind w:firstLine="0"/>
            </w:pPr>
            <w:r>
              <w:t>Pendarvis</w:t>
            </w:r>
          </w:p>
        </w:tc>
        <w:tc>
          <w:tcPr>
            <w:tcW w:w="2180" w:type="dxa"/>
            <w:shd w:val="clear" w:color="auto" w:fill="auto"/>
          </w:tcPr>
          <w:p w14:paraId="60135284" w14:textId="5E56ECBF" w:rsidR="004855FD" w:rsidRPr="004855FD" w:rsidRDefault="004855FD" w:rsidP="004855FD">
            <w:pPr>
              <w:ind w:firstLine="0"/>
            </w:pPr>
            <w:r>
              <w:t>Pope</w:t>
            </w:r>
          </w:p>
        </w:tc>
      </w:tr>
      <w:tr w:rsidR="004855FD" w:rsidRPr="004855FD" w14:paraId="0B90F8B1" w14:textId="77777777" w:rsidTr="004855FD">
        <w:tc>
          <w:tcPr>
            <w:tcW w:w="2179" w:type="dxa"/>
            <w:shd w:val="clear" w:color="auto" w:fill="auto"/>
          </w:tcPr>
          <w:p w14:paraId="2F8CD1D1" w14:textId="47C54CE7" w:rsidR="004855FD" w:rsidRPr="004855FD" w:rsidRDefault="004855FD" w:rsidP="004855FD">
            <w:pPr>
              <w:ind w:firstLine="0"/>
            </w:pPr>
            <w:r>
              <w:t>Rivers</w:t>
            </w:r>
          </w:p>
        </w:tc>
        <w:tc>
          <w:tcPr>
            <w:tcW w:w="2179" w:type="dxa"/>
            <w:shd w:val="clear" w:color="auto" w:fill="auto"/>
          </w:tcPr>
          <w:p w14:paraId="4859F94B" w14:textId="77241ADF" w:rsidR="004855FD" w:rsidRPr="004855FD" w:rsidRDefault="004855FD" w:rsidP="004855FD">
            <w:pPr>
              <w:ind w:firstLine="0"/>
            </w:pPr>
            <w:r>
              <w:t>Robbins</w:t>
            </w:r>
          </w:p>
        </w:tc>
        <w:tc>
          <w:tcPr>
            <w:tcW w:w="2180" w:type="dxa"/>
            <w:shd w:val="clear" w:color="auto" w:fill="auto"/>
          </w:tcPr>
          <w:p w14:paraId="3EBD9F31" w14:textId="3F27DEDD" w:rsidR="004855FD" w:rsidRPr="004855FD" w:rsidRDefault="004855FD" w:rsidP="004855FD">
            <w:pPr>
              <w:ind w:firstLine="0"/>
            </w:pPr>
            <w:r>
              <w:t>Rose</w:t>
            </w:r>
          </w:p>
        </w:tc>
      </w:tr>
      <w:tr w:rsidR="004855FD" w:rsidRPr="004855FD" w14:paraId="108772AB" w14:textId="77777777" w:rsidTr="004855FD">
        <w:tc>
          <w:tcPr>
            <w:tcW w:w="2179" w:type="dxa"/>
            <w:shd w:val="clear" w:color="auto" w:fill="auto"/>
          </w:tcPr>
          <w:p w14:paraId="53A14244" w14:textId="779D95E1" w:rsidR="004855FD" w:rsidRPr="004855FD" w:rsidRDefault="004855FD" w:rsidP="004855FD">
            <w:pPr>
              <w:ind w:firstLine="0"/>
            </w:pPr>
            <w:r>
              <w:t>Rutherford</w:t>
            </w:r>
          </w:p>
        </w:tc>
        <w:tc>
          <w:tcPr>
            <w:tcW w:w="2179" w:type="dxa"/>
            <w:shd w:val="clear" w:color="auto" w:fill="auto"/>
          </w:tcPr>
          <w:p w14:paraId="6C780BBC" w14:textId="738BD185" w:rsidR="004855FD" w:rsidRPr="004855FD" w:rsidRDefault="004855FD" w:rsidP="004855FD">
            <w:pPr>
              <w:ind w:firstLine="0"/>
            </w:pPr>
            <w:r>
              <w:t>Sandifer</w:t>
            </w:r>
          </w:p>
        </w:tc>
        <w:tc>
          <w:tcPr>
            <w:tcW w:w="2180" w:type="dxa"/>
            <w:shd w:val="clear" w:color="auto" w:fill="auto"/>
          </w:tcPr>
          <w:p w14:paraId="54670DC0" w14:textId="55F1D406" w:rsidR="004855FD" w:rsidRPr="004855FD" w:rsidRDefault="004855FD" w:rsidP="004855FD">
            <w:pPr>
              <w:ind w:firstLine="0"/>
            </w:pPr>
            <w:r>
              <w:t>Schuessler</w:t>
            </w:r>
          </w:p>
        </w:tc>
      </w:tr>
      <w:tr w:rsidR="004855FD" w:rsidRPr="004855FD" w14:paraId="1C7D2763" w14:textId="77777777" w:rsidTr="004855FD">
        <w:tc>
          <w:tcPr>
            <w:tcW w:w="2179" w:type="dxa"/>
            <w:shd w:val="clear" w:color="auto" w:fill="auto"/>
          </w:tcPr>
          <w:p w14:paraId="3746BD86" w14:textId="395FDBFF" w:rsidR="004855FD" w:rsidRPr="004855FD" w:rsidRDefault="004855FD" w:rsidP="004855FD">
            <w:pPr>
              <w:ind w:firstLine="0"/>
            </w:pPr>
            <w:r>
              <w:t>Sessions</w:t>
            </w:r>
          </w:p>
        </w:tc>
        <w:tc>
          <w:tcPr>
            <w:tcW w:w="2179" w:type="dxa"/>
            <w:shd w:val="clear" w:color="auto" w:fill="auto"/>
          </w:tcPr>
          <w:p w14:paraId="2FE18862" w14:textId="2D879C1B" w:rsidR="004855FD" w:rsidRPr="004855FD" w:rsidRDefault="004855FD" w:rsidP="004855FD">
            <w:pPr>
              <w:ind w:firstLine="0"/>
            </w:pPr>
            <w:r>
              <w:t>G. M. Smith</w:t>
            </w:r>
          </w:p>
        </w:tc>
        <w:tc>
          <w:tcPr>
            <w:tcW w:w="2180" w:type="dxa"/>
            <w:shd w:val="clear" w:color="auto" w:fill="auto"/>
          </w:tcPr>
          <w:p w14:paraId="7A39F51C" w14:textId="467C82D0" w:rsidR="004855FD" w:rsidRPr="004855FD" w:rsidRDefault="004855FD" w:rsidP="004855FD">
            <w:pPr>
              <w:ind w:firstLine="0"/>
            </w:pPr>
            <w:r>
              <w:t>M. M. Smith</w:t>
            </w:r>
          </w:p>
        </w:tc>
      </w:tr>
      <w:tr w:rsidR="004855FD" w:rsidRPr="004855FD" w14:paraId="3CFC9550" w14:textId="77777777" w:rsidTr="004855FD">
        <w:tc>
          <w:tcPr>
            <w:tcW w:w="2179" w:type="dxa"/>
            <w:shd w:val="clear" w:color="auto" w:fill="auto"/>
          </w:tcPr>
          <w:p w14:paraId="085CD051" w14:textId="31B33896" w:rsidR="004855FD" w:rsidRPr="004855FD" w:rsidRDefault="004855FD" w:rsidP="004855FD">
            <w:pPr>
              <w:ind w:firstLine="0"/>
            </w:pPr>
            <w:r>
              <w:t>Stavrinakis</w:t>
            </w:r>
          </w:p>
        </w:tc>
        <w:tc>
          <w:tcPr>
            <w:tcW w:w="2179" w:type="dxa"/>
            <w:shd w:val="clear" w:color="auto" w:fill="auto"/>
          </w:tcPr>
          <w:p w14:paraId="6BB0749C" w14:textId="438E8FDC" w:rsidR="004855FD" w:rsidRPr="004855FD" w:rsidRDefault="004855FD" w:rsidP="004855FD">
            <w:pPr>
              <w:ind w:firstLine="0"/>
            </w:pPr>
            <w:r>
              <w:t>Taylor</w:t>
            </w:r>
          </w:p>
        </w:tc>
        <w:tc>
          <w:tcPr>
            <w:tcW w:w="2180" w:type="dxa"/>
            <w:shd w:val="clear" w:color="auto" w:fill="auto"/>
          </w:tcPr>
          <w:p w14:paraId="6B7685EC" w14:textId="4F31BBB2" w:rsidR="004855FD" w:rsidRPr="004855FD" w:rsidRDefault="004855FD" w:rsidP="004855FD">
            <w:pPr>
              <w:ind w:firstLine="0"/>
            </w:pPr>
            <w:r>
              <w:t>Thayer</w:t>
            </w:r>
          </w:p>
        </w:tc>
      </w:tr>
      <w:tr w:rsidR="004855FD" w:rsidRPr="004855FD" w14:paraId="136E48A5" w14:textId="77777777" w:rsidTr="004855FD">
        <w:tc>
          <w:tcPr>
            <w:tcW w:w="2179" w:type="dxa"/>
            <w:shd w:val="clear" w:color="auto" w:fill="auto"/>
          </w:tcPr>
          <w:p w14:paraId="40F8EB2A" w14:textId="41FA6E29" w:rsidR="004855FD" w:rsidRPr="004855FD" w:rsidRDefault="004855FD" w:rsidP="004855FD">
            <w:pPr>
              <w:ind w:firstLine="0"/>
            </w:pPr>
            <w:r>
              <w:t>Thigpen</w:t>
            </w:r>
          </w:p>
        </w:tc>
        <w:tc>
          <w:tcPr>
            <w:tcW w:w="2179" w:type="dxa"/>
            <w:shd w:val="clear" w:color="auto" w:fill="auto"/>
          </w:tcPr>
          <w:p w14:paraId="28628094" w14:textId="3F60F436" w:rsidR="004855FD" w:rsidRPr="004855FD" w:rsidRDefault="004855FD" w:rsidP="004855FD">
            <w:pPr>
              <w:ind w:firstLine="0"/>
            </w:pPr>
            <w:r>
              <w:t>Trantham</w:t>
            </w:r>
          </w:p>
        </w:tc>
        <w:tc>
          <w:tcPr>
            <w:tcW w:w="2180" w:type="dxa"/>
            <w:shd w:val="clear" w:color="auto" w:fill="auto"/>
          </w:tcPr>
          <w:p w14:paraId="65EB6AD5" w14:textId="058582E1" w:rsidR="004855FD" w:rsidRPr="004855FD" w:rsidRDefault="004855FD" w:rsidP="004855FD">
            <w:pPr>
              <w:ind w:firstLine="0"/>
            </w:pPr>
            <w:r>
              <w:t>Vaughan</w:t>
            </w:r>
          </w:p>
        </w:tc>
      </w:tr>
      <w:tr w:rsidR="004855FD" w:rsidRPr="004855FD" w14:paraId="1CF3F781" w14:textId="77777777" w:rsidTr="004855FD">
        <w:tc>
          <w:tcPr>
            <w:tcW w:w="2179" w:type="dxa"/>
            <w:shd w:val="clear" w:color="auto" w:fill="auto"/>
          </w:tcPr>
          <w:p w14:paraId="08E59E90" w14:textId="6DFA9B3F" w:rsidR="004855FD" w:rsidRPr="004855FD" w:rsidRDefault="004855FD" w:rsidP="004855FD">
            <w:pPr>
              <w:ind w:firstLine="0"/>
            </w:pPr>
            <w:r>
              <w:t>Weeks</w:t>
            </w:r>
          </w:p>
        </w:tc>
        <w:tc>
          <w:tcPr>
            <w:tcW w:w="2179" w:type="dxa"/>
            <w:shd w:val="clear" w:color="auto" w:fill="auto"/>
          </w:tcPr>
          <w:p w14:paraId="6C00ABC3" w14:textId="4222B1DA" w:rsidR="004855FD" w:rsidRPr="004855FD" w:rsidRDefault="004855FD" w:rsidP="004855FD">
            <w:pPr>
              <w:ind w:firstLine="0"/>
            </w:pPr>
            <w:r>
              <w:t>West</w:t>
            </w:r>
          </w:p>
        </w:tc>
        <w:tc>
          <w:tcPr>
            <w:tcW w:w="2180" w:type="dxa"/>
            <w:shd w:val="clear" w:color="auto" w:fill="auto"/>
          </w:tcPr>
          <w:p w14:paraId="70CA538B" w14:textId="480DDCAD" w:rsidR="004855FD" w:rsidRPr="004855FD" w:rsidRDefault="004855FD" w:rsidP="004855FD">
            <w:pPr>
              <w:ind w:firstLine="0"/>
            </w:pPr>
            <w:r>
              <w:t>Wetmore</w:t>
            </w:r>
          </w:p>
        </w:tc>
      </w:tr>
      <w:tr w:rsidR="004855FD" w:rsidRPr="004855FD" w14:paraId="15C70460" w14:textId="77777777" w:rsidTr="004855FD">
        <w:tc>
          <w:tcPr>
            <w:tcW w:w="2179" w:type="dxa"/>
            <w:shd w:val="clear" w:color="auto" w:fill="auto"/>
          </w:tcPr>
          <w:p w14:paraId="566ADB04" w14:textId="56D7A293" w:rsidR="004855FD" w:rsidRPr="004855FD" w:rsidRDefault="004855FD" w:rsidP="004855FD">
            <w:pPr>
              <w:ind w:firstLine="0"/>
            </w:pPr>
            <w:r>
              <w:t>Wheeler</w:t>
            </w:r>
          </w:p>
        </w:tc>
        <w:tc>
          <w:tcPr>
            <w:tcW w:w="2179" w:type="dxa"/>
            <w:shd w:val="clear" w:color="auto" w:fill="auto"/>
          </w:tcPr>
          <w:p w14:paraId="5C610969" w14:textId="2984D76B" w:rsidR="004855FD" w:rsidRPr="004855FD" w:rsidRDefault="004855FD" w:rsidP="004855FD">
            <w:pPr>
              <w:ind w:firstLine="0"/>
            </w:pPr>
            <w:r>
              <w:t>White</w:t>
            </w:r>
          </w:p>
        </w:tc>
        <w:tc>
          <w:tcPr>
            <w:tcW w:w="2180" w:type="dxa"/>
            <w:shd w:val="clear" w:color="auto" w:fill="auto"/>
          </w:tcPr>
          <w:p w14:paraId="11B2DCA3" w14:textId="6848DA91" w:rsidR="004855FD" w:rsidRPr="004855FD" w:rsidRDefault="004855FD" w:rsidP="004855FD">
            <w:pPr>
              <w:ind w:firstLine="0"/>
            </w:pPr>
            <w:r>
              <w:t>Whitmire</w:t>
            </w:r>
          </w:p>
        </w:tc>
      </w:tr>
      <w:tr w:rsidR="004855FD" w:rsidRPr="004855FD" w14:paraId="24D3803F" w14:textId="77777777" w:rsidTr="004855FD">
        <w:tc>
          <w:tcPr>
            <w:tcW w:w="2179" w:type="dxa"/>
            <w:shd w:val="clear" w:color="auto" w:fill="auto"/>
          </w:tcPr>
          <w:p w14:paraId="0EFFA255" w14:textId="4DF5DD71" w:rsidR="004855FD" w:rsidRPr="004855FD" w:rsidRDefault="004855FD" w:rsidP="004855FD">
            <w:pPr>
              <w:keepNext/>
              <w:ind w:firstLine="0"/>
            </w:pPr>
            <w:r>
              <w:t>Williams</w:t>
            </w:r>
          </w:p>
        </w:tc>
        <w:tc>
          <w:tcPr>
            <w:tcW w:w="2179" w:type="dxa"/>
            <w:shd w:val="clear" w:color="auto" w:fill="auto"/>
          </w:tcPr>
          <w:p w14:paraId="000346FD" w14:textId="6C3D200D" w:rsidR="004855FD" w:rsidRPr="004855FD" w:rsidRDefault="004855FD" w:rsidP="004855FD">
            <w:pPr>
              <w:keepNext/>
              <w:ind w:firstLine="0"/>
            </w:pPr>
            <w:r>
              <w:t>Willis</w:t>
            </w:r>
          </w:p>
        </w:tc>
        <w:tc>
          <w:tcPr>
            <w:tcW w:w="2180" w:type="dxa"/>
            <w:shd w:val="clear" w:color="auto" w:fill="auto"/>
          </w:tcPr>
          <w:p w14:paraId="18C6FC8E" w14:textId="00037110" w:rsidR="004855FD" w:rsidRPr="004855FD" w:rsidRDefault="004855FD" w:rsidP="004855FD">
            <w:pPr>
              <w:keepNext/>
              <w:ind w:firstLine="0"/>
            </w:pPr>
            <w:r>
              <w:t>Wooten</w:t>
            </w:r>
          </w:p>
        </w:tc>
      </w:tr>
      <w:tr w:rsidR="004855FD" w:rsidRPr="004855FD" w14:paraId="7BB1B186" w14:textId="77777777" w:rsidTr="004855FD">
        <w:tc>
          <w:tcPr>
            <w:tcW w:w="2179" w:type="dxa"/>
            <w:shd w:val="clear" w:color="auto" w:fill="auto"/>
          </w:tcPr>
          <w:p w14:paraId="60EBBC13" w14:textId="1F151A4D" w:rsidR="004855FD" w:rsidRPr="004855FD" w:rsidRDefault="004855FD" w:rsidP="004855FD">
            <w:pPr>
              <w:keepNext/>
              <w:ind w:firstLine="0"/>
            </w:pPr>
            <w:r>
              <w:t>Yow</w:t>
            </w:r>
          </w:p>
        </w:tc>
        <w:tc>
          <w:tcPr>
            <w:tcW w:w="2179" w:type="dxa"/>
            <w:shd w:val="clear" w:color="auto" w:fill="auto"/>
          </w:tcPr>
          <w:p w14:paraId="4E9B1C86" w14:textId="77777777" w:rsidR="004855FD" w:rsidRPr="004855FD" w:rsidRDefault="004855FD" w:rsidP="004855FD">
            <w:pPr>
              <w:keepNext/>
              <w:ind w:firstLine="0"/>
            </w:pPr>
          </w:p>
        </w:tc>
        <w:tc>
          <w:tcPr>
            <w:tcW w:w="2180" w:type="dxa"/>
            <w:shd w:val="clear" w:color="auto" w:fill="auto"/>
          </w:tcPr>
          <w:p w14:paraId="2FA22D54" w14:textId="77777777" w:rsidR="004855FD" w:rsidRPr="004855FD" w:rsidRDefault="004855FD" w:rsidP="004855FD">
            <w:pPr>
              <w:keepNext/>
              <w:ind w:firstLine="0"/>
            </w:pPr>
          </w:p>
        </w:tc>
      </w:tr>
    </w:tbl>
    <w:p w14:paraId="71E81E4A" w14:textId="77777777" w:rsidR="004855FD" w:rsidRDefault="004855FD" w:rsidP="004855FD"/>
    <w:p w14:paraId="2D755A94" w14:textId="70DF02BD" w:rsidR="004855FD" w:rsidRDefault="004855FD" w:rsidP="004855FD">
      <w:pPr>
        <w:jc w:val="center"/>
        <w:rPr>
          <w:b/>
        </w:rPr>
      </w:pPr>
      <w:r w:rsidRPr="004855FD">
        <w:rPr>
          <w:b/>
        </w:rPr>
        <w:t>Total--112</w:t>
      </w:r>
    </w:p>
    <w:p w14:paraId="5CF50BC6" w14:textId="77777777" w:rsidR="004855FD" w:rsidRDefault="004855FD" w:rsidP="004855FD">
      <w:pPr>
        <w:jc w:val="center"/>
        <w:rPr>
          <w:b/>
        </w:rPr>
      </w:pPr>
    </w:p>
    <w:p w14:paraId="61799D0B" w14:textId="77777777" w:rsidR="004855FD" w:rsidRDefault="004855FD" w:rsidP="004855FD">
      <w:pPr>
        <w:ind w:firstLine="0"/>
      </w:pPr>
      <w:r w:rsidRPr="004855FD">
        <w:t xml:space="preserve"> </w:t>
      </w:r>
      <w:r>
        <w:t>Those who voted in the negative are:</w:t>
      </w:r>
    </w:p>
    <w:p w14:paraId="0CF4BF80" w14:textId="77777777" w:rsidR="004855FD" w:rsidRDefault="004855FD" w:rsidP="004855FD"/>
    <w:p w14:paraId="025A3DD3" w14:textId="77777777" w:rsidR="004855FD" w:rsidRDefault="004855FD" w:rsidP="004855FD">
      <w:pPr>
        <w:jc w:val="center"/>
        <w:rPr>
          <w:b/>
        </w:rPr>
      </w:pPr>
      <w:r w:rsidRPr="004855FD">
        <w:rPr>
          <w:b/>
        </w:rPr>
        <w:t>Total--0</w:t>
      </w:r>
    </w:p>
    <w:p w14:paraId="2A9B28BD" w14:textId="5B0266D2" w:rsidR="004855FD" w:rsidRDefault="004855FD" w:rsidP="004855FD">
      <w:pPr>
        <w:jc w:val="center"/>
        <w:rPr>
          <w:b/>
        </w:rPr>
      </w:pPr>
    </w:p>
    <w:p w14:paraId="0379DB1F" w14:textId="77777777" w:rsidR="004855FD" w:rsidRDefault="004855FD" w:rsidP="004855FD">
      <w:r>
        <w:t xml:space="preserve">Section 58 was adopted. </w:t>
      </w:r>
    </w:p>
    <w:p w14:paraId="39394DA6" w14:textId="77777777" w:rsidR="004855FD" w:rsidRDefault="004855FD" w:rsidP="004855FD"/>
    <w:p w14:paraId="3F14314E" w14:textId="04B45515" w:rsidR="004855FD" w:rsidRDefault="004855FD" w:rsidP="004855FD">
      <w:pPr>
        <w:keepNext/>
        <w:jc w:val="center"/>
        <w:rPr>
          <w:b/>
        </w:rPr>
      </w:pPr>
      <w:r w:rsidRPr="004855FD">
        <w:rPr>
          <w:b/>
        </w:rPr>
        <w:t>SECTION 59</w:t>
      </w:r>
    </w:p>
    <w:p w14:paraId="012B071C" w14:textId="77777777" w:rsidR="004855FD" w:rsidRDefault="004855FD" w:rsidP="004855FD">
      <w:r>
        <w:t xml:space="preserve">The yeas and nays were taken resulting as follows: </w:t>
      </w:r>
    </w:p>
    <w:p w14:paraId="07A8A345" w14:textId="5862F730" w:rsidR="004855FD" w:rsidRDefault="004855FD" w:rsidP="004855FD">
      <w:pPr>
        <w:jc w:val="center"/>
      </w:pPr>
      <w:r>
        <w:t xml:space="preserve"> </w:t>
      </w:r>
      <w:bookmarkStart w:id="63" w:name="vote_start141"/>
      <w:bookmarkEnd w:id="63"/>
      <w:r>
        <w:t>Yeas 104; Nays 1</w:t>
      </w:r>
    </w:p>
    <w:p w14:paraId="298389CE" w14:textId="77777777" w:rsidR="004855FD" w:rsidRDefault="004855FD" w:rsidP="004855FD">
      <w:pPr>
        <w:jc w:val="center"/>
      </w:pPr>
    </w:p>
    <w:p w14:paraId="45334D9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366B552" w14:textId="77777777" w:rsidTr="004855FD">
        <w:tc>
          <w:tcPr>
            <w:tcW w:w="2179" w:type="dxa"/>
            <w:shd w:val="clear" w:color="auto" w:fill="auto"/>
          </w:tcPr>
          <w:p w14:paraId="0A9D4BC9" w14:textId="3C566AD1" w:rsidR="004855FD" w:rsidRPr="004855FD" w:rsidRDefault="004855FD" w:rsidP="004855FD">
            <w:pPr>
              <w:keepNext/>
              <w:ind w:firstLine="0"/>
            </w:pPr>
            <w:r>
              <w:t>Alexander</w:t>
            </w:r>
          </w:p>
        </w:tc>
        <w:tc>
          <w:tcPr>
            <w:tcW w:w="2179" w:type="dxa"/>
            <w:shd w:val="clear" w:color="auto" w:fill="auto"/>
          </w:tcPr>
          <w:p w14:paraId="4F710F9F" w14:textId="5A4CB555" w:rsidR="004855FD" w:rsidRPr="004855FD" w:rsidRDefault="004855FD" w:rsidP="004855FD">
            <w:pPr>
              <w:keepNext/>
              <w:ind w:firstLine="0"/>
            </w:pPr>
            <w:r>
              <w:t>Anderson</w:t>
            </w:r>
          </w:p>
        </w:tc>
        <w:tc>
          <w:tcPr>
            <w:tcW w:w="2180" w:type="dxa"/>
            <w:shd w:val="clear" w:color="auto" w:fill="auto"/>
          </w:tcPr>
          <w:p w14:paraId="3F712A0B" w14:textId="4BD55CD0" w:rsidR="004855FD" w:rsidRPr="004855FD" w:rsidRDefault="004855FD" w:rsidP="004855FD">
            <w:pPr>
              <w:keepNext/>
              <w:ind w:firstLine="0"/>
            </w:pPr>
            <w:r>
              <w:t>Atkinson</w:t>
            </w:r>
          </w:p>
        </w:tc>
      </w:tr>
      <w:tr w:rsidR="004855FD" w:rsidRPr="004855FD" w14:paraId="004F93AE" w14:textId="77777777" w:rsidTr="004855FD">
        <w:tc>
          <w:tcPr>
            <w:tcW w:w="2179" w:type="dxa"/>
            <w:shd w:val="clear" w:color="auto" w:fill="auto"/>
          </w:tcPr>
          <w:p w14:paraId="4646F603" w14:textId="535676B8" w:rsidR="004855FD" w:rsidRPr="004855FD" w:rsidRDefault="004855FD" w:rsidP="004855FD">
            <w:pPr>
              <w:ind w:firstLine="0"/>
            </w:pPr>
            <w:r>
              <w:t>Bailey</w:t>
            </w:r>
          </w:p>
        </w:tc>
        <w:tc>
          <w:tcPr>
            <w:tcW w:w="2179" w:type="dxa"/>
            <w:shd w:val="clear" w:color="auto" w:fill="auto"/>
          </w:tcPr>
          <w:p w14:paraId="2B58A83C" w14:textId="371564E9" w:rsidR="004855FD" w:rsidRPr="004855FD" w:rsidRDefault="004855FD" w:rsidP="004855FD">
            <w:pPr>
              <w:ind w:firstLine="0"/>
            </w:pPr>
            <w:r>
              <w:t>Ballentine</w:t>
            </w:r>
          </w:p>
        </w:tc>
        <w:tc>
          <w:tcPr>
            <w:tcW w:w="2180" w:type="dxa"/>
            <w:shd w:val="clear" w:color="auto" w:fill="auto"/>
          </w:tcPr>
          <w:p w14:paraId="033AC2CB" w14:textId="4ACCFFFB" w:rsidR="004855FD" w:rsidRPr="004855FD" w:rsidRDefault="004855FD" w:rsidP="004855FD">
            <w:pPr>
              <w:ind w:firstLine="0"/>
            </w:pPr>
            <w:r>
              <w:t>Bauer</w:t>
            </w:r>
          </w:p>
        </w:tc>
      </w:tr>
      <w:tr w:rsidR="004855FD" w:rsidRPr="004855FD" w14:paraId="4F59EAA7" w14:textId="77777777" w:rsidTr="004855FD">
        <w:tc>
          <w:tcPr>
            <w:tcW w:w="2179" w:type="dxa"/>
            <w:shd w:val="clear" w:color="auto" w:fill="auto"/>
          </w:tcPr>
          <w:p w14:paraId="07E13AF4" w14:textId="35852902" w:rsidR="004855FD" w:rsidRPr="004855FD" w:rsidRDefault="004855FD" w:rsidP="004855FD">
            <w:pPr>
              <w:ind w:firstLine="0"/>
            </w:pPr>
            <w:r>
              <w:t>Beach</w:t>
            </w:r>
          </w:p>
        </w:tc>
        <w:tc>
          <w:tcPr>
            <w:tcW w:w="2179" w:type="dxa"/>
            <w:shd w:val="clear" w:color="auto" w:fill="auto"/>
          </w:tcPr>
          <w:p w14:paraId="669F6AB7" w14:textId="50830FFC" w:rsidR="004855FD" w:rsidRPr="004855FD" w:rsidRDefault="004855FD" w:rsidP="004855FD">
            <w:pPr>
              <w:ind w:firstLine="0"/>
            </w:pPr>
            <w:r>
              <w:t>Bernstein</w:t>
            </w:r>
          </w:p>
        </w:tc>
        <w:tc>
          <w:tcPr>
            <w:tcW w:w="2180" w:type="dxa"/>
            <w:shd w:val="clear" w:color="auto" w:fill="auto"/>
          </w:tcPr>
          <w:p w14:paraId="0CCDD465" w14:textId="4F0923B8" w:rsidR="004855FD" w:rsidRPr="004855FD" w:rsidRDefault="004855FD" w:rsidP="004855FD">
            <w:pPr>
              <w:ind w:firstLine="0"/>
            </w:pPr>
            <w:r>
              <w:t>Blackwell</w:t>
            </w:r>
          </w:p>
        </w:tc>
      </w:tr>
      <w:tr w:rsidR="004855FD" w:rsidRPr="004855FD" w14:paraId="248FCDFC" w14:textId="77777777" w:rsidTr="004855FD">
        <w:tc>
          <w:tcPr>
            <w:tcW w:w="2179" w:type="dxa"/>
            <w:shd w:val="clear" w:color="auto" w:fill="auto"/>
          </w:tcPr>
          <w:p w14:paraId="478BD8D7" w14:textId="2CAC1646" w:rsidR="004855FD" w:rsidRPr="004855FD" w:rsidRDefault="004855FD" w:rsidP="004855FD">
            <w:pPr>
              <w:ind w:firstLine="0"/>
            </w:pPr>
            <w:r>
              <w:t>Bradley</w:t>
            </w:r>
          </w:p>
        </w:tc>
        <w:tc>
          <w:tcPr>
            <w:tcW w:w="2179" w:type="dxa"/>
            <w:shd w:val="clear" w:color="auto" w:fill="auto"/>
          </w:tcPr>
          <w:p w14:paraId="5B0A9795" w14:textId="60DF3965" w:rsidR="004855FD" w:rsidRPr="004855FD" w:rsidRDefault="004855FD" w:rsidP="004855FD">
            <w:pPr>
              <w:ind w:firstLine="0"/>
            </w:pPr>
            <w:r>
              <w:t>Brewer</w:t>
            </w:r>
          </w:p>
        </w:tc>
        <w:tc>
          <w:tcPr>
            <w:tcW w:w="2180" w:type="dxa"/>
            <w:shd w:val="clear" w:color="auto" w:fill="auto"/>
          </w:tcPr>
          <w:p w14:paraId="4066030D" w14:textId="6EA9B9D8" w:rsidR="004855FD" w:rsidRPr="004855FD" w:rsidRDefault="004855FD" w:rsidP="004855FD">
            <w:pPr>
              <w:ind w:firstLine="0"/>
            </w:pPr>
            <w:r>
              <w:t>Brittain</w:t>
            </w:r>
          </w:p>
        </w:tc>
      </w:tr>
      <w:tr w:rsidR="004855FD" w:rsidRPr="004855FD" w14:paraId="2369BCFE" w14:textId="77777777" w:rsidTr="004855FD">
        <w:tc>
          <w:tcPr>
            <w:tcW w:w="2179" w:type="dxa"/>
            <w:shd w:val="clear" w:color="auto" w:fill="auto"/>
          </w:tcPr>
          <w:p w14:paraId="3BDE023B" w14:textId="004B91BA" w:rsidR="004855FD" w:rsidRPr="004855FD" w:rsidRDefault="004855FD" w:rsidP="004855FD">
            <w:pPr>
              <w:ind w:firstLine="0"/>
            </w:pPr>
            <w:r>
              <w:t>Burns</w:t>
            </w:r>
          </w:p>
        </w:tc>
        <w:tc>
          <w:tcPr>
            <w:tcW w:w="2179" w:type="dxa"/>
            <w:shd w:val="clear" w:color="auto" w:fill="auto"/>
          </w:tcPr>
          <w:p w14:paraId="4F08686D" w14:textId="6E224297" w:rsidR="004855FD" w:rsidRPr="004855FD" w:rsidRDefault="004855FD" w:rsidP="004855FD">
            <w:pPr>
              <w:ind w:firstLine="0"/>
            </w:pPr>
            <w:r>
              <w:t>Bustos</w:t>
            </w:r>
          </w:p>
        </w:tc>
        <w:tc>
          <w:tcPr>
            <w:tcW w:w="2180" w:type="dxa"/>
            <w:shd w:val="clear" w:color="auto" w:fill="auto"/>
          </w:tcPr>
          <w:p w14:paraId="109AF305" w14:textId="336199A3" w:rsidR="004855FD" w:rsidRPr="004855FD" w:rsidRDefault="004855FD" w:rsidP="004855FD">
            <w:pPr>
              <w:ind w:firstLine="0"/>
            </w:pPr>
            <w:r>
              <w:t>Calhoon</w:t>
            </w:r>
          </w:p>
        </w:tc>
      </w:tr>
      <w:tr w:rsidR="004855FD" w:rsidRPr="004855FD" w14:paraId="7917DC35" w14:textId="77777777" w:rsidTr="004855FD">
        <w:tc>
          <w:tcPr>
            <w:tcW w:w="2179" w:type="dxa"/>
            <w:shd w:val="clear" w:color="auto" w:fill="auto"/>
          </w:tcPr>
          <w:p w14:paraId="2A841C44" w14:textId="424FD0F7" w:rsidR="004855FD" w:rsidRPr="004855FD" w:rsidRDefault="004855FD" w:rsidP="004855FD">
            <w:pPr>
              <w:ind w:firstLine="0"/>
            </w:pPr>
            <w:r>
              <w:t>Caskey</w:t>
            </w:r>
          </w:p>
        </w:tc>
        <w:tc>
          <w:tcPr>
            <w:tcW w:w="2179" w:type="dxa"/>
            <w:shd w:val="clear" w:color="auto" w:fill="auto"/>
          </w:tcPr>
          <w:p w14:paraId="293D14D3" w14:textId="0B1069E7" w:rsidR="004855FD" w:rsidRPr="004855FD" w:rsidRDefault="004855FD" w:rsidP="004855FD">
            <w:pPr>
              <w:ind w:firstLine="0"/>
            </w:pPr>
            <w:r>
              <w:t>Chapman</w:t>
            </w:r>
          </w:p>
        </w:tc>
        <w:tc>
          <w:tcPr>
            <w:tcW w:w="2180" w:type="dxa"/>
            <w:shd w:val="clear" w:color="auto" w:fill="auto"/>
          </w:tcPr>
          <w:p w14:paraId="2754BE5E" w14:textId="0FBB720D" w:rsidR="004855FD" w:rsidRPr="004855FD" w:rsidRDefault="004855FD" w:rsidP="004855FD">
            <w:pPr>
              <w:ind w:firstLine="0"/>
            </w:pPr>
            <w:r>
              <w:t>Chumley</w:t>
            </w:r>
          </w:p>
        </w:tc>
      </w:tr>
      <w:tr w:rsidR="004855FD" w:rsidRPr="004855FD" w14:paraId="0B685A19" w14:textId="77777777" w:rsidTr="004855FD">
        <w:tc>
          <w:tcPr>
            <w:tcW w:w="2179" w:type="dxa"/>
            <w:shd w:val="clear" w:color="auto" w:fill="auto"/>
          </w:tcPr>
          <w:p w14:paraId="2367E912" w14:textId="251319DE" w:rsidR="004855FD" w:rsidRPr="004855FD" w:rsidRDefault="004855FD" w:rsidP="004855FD">
            <w:pPr>
              <w:ind w:firstLine="0"/>
            </w:pPr>
            <w:r>
              <w:t>Clyburn</w:t>
            </w:r>
          </w:p>
        </w:tc>
        <w:tc>
          <w:tcPr>
            <w:tcW w:w="2179" w:type="dxa"/>
            <w:shd w:val="clear" w:color="auto" w:fill="auto"/>
          </w:tcPr>
          <w:p w14:paraId="64652F47" w14:textId="68D41584" w:rsidR="004855FD" w:rsidRPr="004855FD" w:rsidRDefault="004855FD" w:rsidP="004855FD">
            <w:pPr>
              <w:ind w:firstLine="0"/>
            </w:pPr>
            <w:r>
              <w:t>Collins</w:t>
            </w:r>
          </w:p>
        </w:tc>
        <w:tc>
          <w:tcPr>
            <w:tcW w:w="2180" w:type="dxa"/>
            <w:shd w:val="clear" w:color="auto" w:fill="auto"/>
          </w:tcPr>
          <w:p w14:paraId="18D3AB89" w14:textId="2B4A47D0" w:rsidR="004855FD" w:rsidRPr="004855FD" w:rsidRDefault="004855FD" w:rsidP="004855FD">
            <w:pPr>
              <w:ind w:firstLine="0"/>
            </w:pPr>
            <w:r>
              <w:t>Connell</w:t>
            </w:r>
          </w:p>
        </w:tc>
      </w:tr>
      <w:tr w:rsidR="004855FD" w:rsidRPr="004855FD" w14:paraId="2EF3A665" w14:textId="77777777" w:rsidTr="004855FD">
        <w:tc>
          <w:tcPr>
            <w:tcW w:w="2179" w:type="dxa"/>
            <w:shd w:val="clear" w:color="auto" w:fill="auto"/>
          </w:tcPr>
          <w:p w14:paraId="3D5534D1" w14:textId="5BB1CEC0" w:rsidR="004855FD" w:rsidRPr="004855FD" w:rsidRDefault="004855FD" w:rsidP="004855FD">
            <w:pPr>
              <w:ind w:firstLine="0"/>
            </w:pPr>
            <w:r>
              <w:t>B. L. Cox</w:t>
            </w:r>
          </w:p>
        </w:tc>
        <w:tc>
          <w:tcPr>
            <w:tcW w:w="2179" w:type="dxa"/>
            <w:shd w:val="clear" w:color="auto" w:fill="auto"/>
          </w:tcPr>
          <w:p w14:paraId="08D81790" w14:textId="4F5593EF" w:rsidR="004855FD" w:rsidRPr="004855FD" w:rsidRDefault="004855FD" w:rsidP="004855FD">
            <w:pPr>
              <w:ind w:firstLine="0"/>
            </w:pPr>
            <w:r>
              <w:t>Crawford</w:t>
            </w:r>
          </w:p>
        </w:tc>
        <w:tc>
          <w:tcPr>
            <w:tcW w:w="2180" w:type="dxa"/>
            <w:shd w:val="clear" w:color="auto" w:fill="auto"/>
          </w:tcPr>
          <w:p w14:paraId="650C966C" w14:textId="21191F27" w:rsidR="004855FD" w:rsidRPr="004855FD" w:rsidRDefault="004855FD" w:rsidP="004855FD">
            <w:pPr>
              <w:ind w:firstLine="0"/>
            </w:pPr>
            <w:r>
              <w:t>Cromer</w:t>
            </w:r>
          </w:p>
        </w:tc>
      </w:tr>
      <w:tr w:rsidR="004855FD" w:rsidRPr="004855FD" w14:paraId="76FDE272" w14:textId="77777777" w:rsidTr="004855FD">
        <w:tc>
          <w:tcPr>
            <w:tcW w:w="2179" w:type="dxa"/>
            <w:shd w:val="clear" w:color="auto" w:fill="auto"/>
          </w:tcPr>
          <w:p w14:paraId="54433F84" w14:textId="5BCCE126" w:rsidR="004855FD" w:rsidRPr="004855FD" w:rsidRDefault="004855FD" w:rsidP="004855FD">
            <w:pPr>
              <w:ind w:firstLine="0"/>
            </w:pPr>
            <w:r>
              <w:t>Davis</w:t>
            </w:r>
          </w:p>
        </w:tc>
        <w:tc>
          <w:tcPr>
            <w:tcW w:w="2179" w:type="dxa"/>
            <w:shd w:val="clear" w:color="auto" w:fill="auto"/>
          </w:tcPr>
          <w:p w14:paraId="32E88817" w14:textId="5DE661AB" w:rsidR="004855FD" w:rsidRPr="004855FD" w:rsidRDefault="004855FD" w:rsidP="004855FD">
            <w:pPr>
              <w:ind w:firstLine="0"/>
            </w:pPr>
            <w:r>
              <w:t>Dillard</w:t>
            </w:r>
          </w:p>
        </w:tc>
        <w:tc>
          <w:tcPr>
            <w:tcW w:w="2180" w:type="dxa"/>
            <w:shd w:val="clear" w:color="auto" w:fill="auto"/>
          </w:tcPr>
          <w:p w14:paraId="1DB9ABBB" w14:textId="6A3DC86B" w:rsidR="004855FD" w:rsidRPr="004855FD" w:rsidRDefault="004855FD" w:rsidP="004855FD">
            <w:pPr>
              <w:ind w:firstLine="0"/>
            </w:pPr>
            <w:r>
              <w:t>Elliott</w:t>
            </w:r>
          </w:p>
        </w:tc>
      </w:tr>
      <w:tr w:rsidR="004855FD" w:rsidRPr="004855FD" w14:paraId="7974F6DD" w14:textId="77777777" w:rsidTr="004855FD">
        <w:tc>
          <w:tcPr>
            <w:tcW w:w="2179" w:type="dxa"/>
            <w:shd w:val="clear" w:color="auto" w:fill="auto"/>
          </w:tcPr>
          <w:p w14:paraId="04E5347E" w14:textId="5F3E8EE8" w:rsidR="004855FD" w:rsidRPr="004855FD" w:rsidRDefault="004855FD" w:rsidP="004855FD">
            <w:pPr>
              <w:ind w:firstLine="0"/>
            </w:pPr>
            <w:r>
              <w:t>Erickson</w:t>
            </w:r>
          </w:p>
        </w:tc>
        <w:tc>
          <w:tcPr>
            <w:tcW w:w="2179" w:type="dxa"/>
            <w:shd w:val="clear" w:color="auto" w:fill="auto"/>
          </w:tcPr>
          <w:p w14:paraId="681B69A9" w14:textId="7DFD328B" w:rsidR="004855FD" w:rsidRPr="004855FD" w:rsidRDefault="004855FD" w:rsidP="004855FD">
            <w:pPr>
              <w:ind w:firstLine="0"/>
            </w:pPr>
            <w:r>
              <w:t>Felder</w:t>
            </w:r>
          </w:p>
        </w:tc>
        <w:tc>
          <w:tcPr>
            <w:tcW w:w="2180" w:type="dxa"/>
            <w:shd w:val="clear" w:color="auto" w:fill="auto"/>
          </w:tcPr>
          <w:p w14:paraId="7EB178D1" w14:textId="7588FDA5" w:rsidR="004855FD" w:rsidRPr="004855FD" w:rsidRDefault="004855FD" w:rsidP="004855FD">
            <w:pPr>
              <w:ind w:firstLine="0"/>
            </w:pPr>
            <w:r>
              <w:t>Forrest</w:t>
            </w:r>
          </w:p>
        </w:tc>
      </w:tr>
      <w:tr w:rsidR="004855FD" w:rsidRPr="004855FD" w14:paraId="17FC7977" w14:textId="77777777" w:rsidTr="004855FD">
        <w:tc>
          <w:tcPr>
            <w:tcW w:w="2179" w:type="dxa"/>
            <w:shd w:val="clear" w:color="auto" w:fill="auto"/>
          </w:tcPr>
          <w:p w14:paraId="172F6FC1" w14:textId="2377AC96" w:rsidR="004855FD" w:rsidRPr="004855FD" w:rsidRDefault="004855FD" w:rsidP="004855FD">
            <w:pPr>
              <w:ind w:firstLine="0"/>
            </w:pPr>
            <w:r>
              <w:t>Gagnon</w:t>
            </w:r>
          </w:p>
        </w:tc>
        <w:tc>
          <w:tcPr>
            <w:tcW w:w="2179" w:type="dxa"/>
            <w:shd w:val="clear" w:color="auto" w:fill="auto"/>
          </w:tcPr>
          <w:p w14:paraId="11DEEF25" w14:textId="4124C3E5" w:rsidR="004855FD" w:rsidRPr="004855FD" w:rsidRDefault="004855FD" w:rsidP="004855FD">
            <w:pPr>
              <w:ind w:firstLine="0"/>
            </w:pPr>
            <w:r>
              <w:t>Garvin</w:t>
            </w:r>
          </w:p>
        </w:tc>
        <w:tc>
          <w:tcPr>
            <w:tcW w:w="2180" w:type="dxa"/>
            <w:shd w:val="clear" w:color="auto" w:fill="auto"/>
          </w:tcPr>
          <w:p w14:paraId="3089227A" w14:textId="3A7BF405" w:rsidR="004855FD" w:rsidRPr="004855FD" w:rsidRDefault="004855FD" w:rsidP="004855FD">
            <w:pPr>
              <w:ind w:firstLine="0"/>
            </w:pPr>
            <w:r>
              <w:t>Gatch</w:t>
            </w:r>
          </w:p>
        </w:tc>
      </w:tr>
      <w:tr w:rsidR="004855FD" w:rsidRPr="004855FD" w14:paraId="4E6BE1E3" w14:textId="77777777" w:rsidTr="004855FD">
        <w:tc>
          <w:tcPr>
            <w:tcW w:w="2179" w:type="dxa"/>
            <w:shd w:val="clear" w:color="auto" w:fill="auto"/>
          </w:tcPr>
          <w:p w14:paraId="4BCC8739" w14:textId="404D36C3" w:rsidR="004855FD" w:rsidRPr="004855FD" w:rsidRDefault="004855FD" w:rsidP="004855FD">
            <w:pPr>
              <w:ind w:firstLine="0"/>
            </w:pPr>
            <w:r>
              <w:t>Gibson</w:t>
            </w:r>
          </w:p>
        </w:tc>
        <w:tc>
          <w:tcPr>
            <w:tcW w:w="2179" w:type="dxa"/>
            <w:shd w:val="clear" w:color="auto" w:fill="auto"/>
          </w:tcPr>
          <w:p w14:paraId="006C6A01" w14:textId="6D3AB399" w:rsidR="004855FD" w:rsidRPr="004855FD" w:rsidRDefault="004855FD" w:rsidP="004855FD">
            <w:pPr>
              <w:ind w:firstLine="0"/>
            </w:pPr>
            <w:r>
              <w:t>Gilliard</w:t>
            </w:r>
          </w:p>
        </w:tc>
        <w:tc>
          <w:tcPr>
            <w:tcW w:w="2180" w:type="dxa"/>
            <w:shd w:val="clear" w:color="auto" w:fill="auto"/>
          </w:tcPr>
          <w:p w14:paraId="5A2B691A" w14:textId="0008EFD8" w:rsidR="004855FD" w:rsidRPr="004855FD" w:rsidRDefault="004855FD" w:rsidP="004855FD">
            <w:pPr>
              <w:ind w:firstLine="0"/>
            </w:pPr>
            <w:r>
              <w:t>Guest</w:t>
            </w:r>
          </w:p>
        </w:tc>
      </w:tr>
      <w:tr w:rsidR="004855FD" w:rsidRPr="004855FD" w14:paraId="39641083" w14:textId="77777777" w:rsidTr="004855FD">
        <w:tc>
          <w:tcPr>
            <w:tcW w:w="2179" w:type="dxa"/>
            <w:shd w:val="clear" w:color="auto" w:fill="auto"/>
          </w:tcPr>
          <w:p w14:paraId="1BC5A5CC" w14:textId="71E5DD4D" w:rsidR="004855FD" w:rsidRPr="004855FD" w:rsidRDefault="004855FD" w:rsidP="004855FD">
            <w:pPr>
              <w:ind w:firstLine="0"/>
            </w:pPr>
            <w:r>
              <w:t>Haddon</w:t>
            </w:r>
          </w:p>
        </w:tc>
        <w:tc>
          <w:tcPr>
            <w:tcW w:w="2179" w:type="dxa"/>
            <w:shd w:val="clear" w:color="auto" w:fill="auto"/>
          </w:tcPr>
          <w:p w14:paraId="08763EE8" w14:textId="1A67B6C8" w:rsidR="004855FD" w:rsidRPr="004855FD" w:rsidRDefault="004855FD" w:rsidP="004855FD">
            <w:pPr>
              <w:ind w:firstLine="0"/>
            </w:pPr>
            <w:r>
              <w:t>Hager</w:t>
            </w:r>
          </w:p>
        </w:tc>
        <w:tc>
          <w:tcPr>
            <w:tcW w:w="2180" w:type="dxa"/>
            <w:shd w:val="clear" w:color="auto" w:fill="auto"/>
          </w:tcPr>
          <w:p w14:paraId="3B57FBCF" w14:textId="17DBD5D3" w:rsidR="004855FD" w:rsidRPr="004855FD" w:rsidRDefault="004855FD" w:rsidP="004855FD">
            <w:pPr>
              <w:ind w:firstLine="0"/>
            </w:pPr>
            <w:r>
              <w:t>Hardee</w:t>
            </w:r>
          </w:p>
        </w:tc>
      </w:tr>
      <w:tr w:rsidR="004855FD" w:rsidRPr="004855FD" w14:paraId="4DA58E0A" w14:textId="77777777" w:rsidTr="004855FD">
        <w:tc>
          <w:tcPr>
            <w:tcW w:w="2179" w:type="dxa"/>
            <w:shd w:val="clear" w:color="auto" w:fill="auto"/>
          </w:tcPr>
          <w:p w14:paraId="4EDA4309" w14:textId="67A6B7D9" w:rsidR="004855FD" w:rsidRPr="004855FD" w:rsidRDefault="004855FD" w:rsidP="004855FD">
            <w:pPr>
              <w:ind w:firstLine="0"/>
            </w:pPr>
            <w:r>
              <w:t>Harris</w:t>
            </w:r>
          </w:p>
        </w:tc>
        <w:tc>
          <w:tcPr>
            <w:tcW w:w="2179" w:type="dxa"/>
            <w:shd w:val="clear" w:color="auto" w:fill="auto"/>
          </w:tcPr>
          <w:p w14:paraId="264A9B1F" w14:textId="01E7E284" w:rsidR="004855FD" w:rsidRPr="004855FD" w:rsidRDefault="004855FD" w:rsidP="004855FD">
            <w:pPr>
              <w:ind w:firstLine="0"/>
            </w:pPr>
            <w:r>
              <w:t>Hart</w:t>
            </w:r>
          </w:p>
        </w:tc>
        <w:tc>
          <w:tcPr>
            <w:tcW w:w="2180" w:type="dxa"/>
            <w:shd w:val="clear" w:color="auto" w:fill="auto"/>
          </w:tcPr>
          <w:p w14:paraId="172DA87D" w14:textId="37E99DE6" w:rsidR="004855FD" w:rsidRPr="004855FD" w:rsidRDefault="004855FD" w:rsidP="004855FD">
            <w:pPr>
              <w:ind w:firstLine="0"/>
            </w:pPr>
            <w:r>
              <w:t>Hartnett</w:t>
            </w:r>
          </w:p>
        </w:tc>
      </w:tr>
      <w:tr w:rsidR="004855FD" w:rsidRPr="004855FD" w14:paraId="2D43A80B" w14:textId="77777777" w:rsidTr="004855FD">
        <w:tc>
          <w:tcPr>
            <w:tcW w:w="2179" w:type="dxa"/>
            <w:shd w:val="clear" w:color="auto" w:fill="auto"/>
          </w:tcPr>
          <w:p w14:paraId="6346EC2C" w14:textId="185B4006" w:rsidR="004855FD" w:rsidRPr="004855FD" w:rsidRDefault="004855FD" w:rsidP="004855FD">
            <w:pPr>
              <w:ind w:firstLine="0"/>
            </w:pPr>
            <w:r>
              <w:t>Hayes</w:t>
            </w:r>
          </w:p>
        </w:tc>
        <w:tc>
          <w:tcPr>
            <w:tcW w:w="2179" w:type="dxa"/>
            <w:shd w:val="clear" w:color="auto" w:fill="auto"/>
          </w:tcPr>
          <w:p w14:paraId="32DF4C52" w14:textId="7FB3EAE3" w:rsidR="004855FD" w:rsidRPr="004855FD" w:rsidRDefault="004855FD" w:rsidP="004855FD">
            <w:pPr>
              <w:ind w:firstLine="0"/>
            </w:pPr>
            <w:r>
              <w:t>Henegan</w:t>
            </w:r>
          </w:p>
        </w:tc>
        <w:tc>
          <w:tcPr>
            <w:tcW w:w="2180" w:type="dxa"/>
            <w:shd w:val="clear" w:color="auto" w:fill="auto"/>
          </w:tcPr>
          <w:p w14:paraId="3B7FB4B0" w14:textId="3446F5F6" w:rsidR="004855FD" w:rsidRPr="004855FD" w:rsidRDefault="004855FD" w:rsidP="004855FD">
            <w:pPr>
              <w:ind w:firstLine="0"/>
            </w:pPr>
            <w:r>
              <w:t>Herbkersman</w:t>
            </w:r>
          </w:p>
        </w:tc>
      </w:tr>
      <w:tr w:rsidR="004855FD" w:rsidRPr="004855FD" w14:paraId="197670B8" w14:textId="77777777" w:rsidTr="004855FD">
        <w:tc>
          <w:tcPr>
            <w:tcW w:w="2179" w:type="dxa"/>
            <w:shd w:val="clear" w:color="auto" w:fill="auto"/>
          </w:tcPr>
          <w:p w14:paraId="17927B40" w14:textId="21569CA3" w:rsidR="004855FD" w:rsidRPr="004855FD" w:rsidRDefault="004855FD" w:rsidP="004855FD">
            <w:pPr>
              <w:ind w:firstLine="0"/>
            </w:pPr>
            <w:r>
              <w:t>Hewitt</w:t>
            </w:r>
          </w:p>
        </w:tc>
        <w:tc>
          <w:tcPr>
            <w:tcW w:w="2179" w:type="dxa"/>
            <w:shd w:val="clear" w:color="auto" w:fill="auto"/>
          </w:tcPr>
          <w:p w14:paraId="698F0423" w14:textId="12C3CA85" w:rsidR="004855FD" w:rsidRPr="004855FD" w:rsidRDefault="004855FD" w:rsidP="004855FD">
            <w:pPr>
              <w:ind w:firstLine="0"/>
            </w:pPr>
            <w:r>
              <w:t>Hiott</w:t>
            </w:r>
          </w:p>
        </w:tc>
        <w:tc>
          <w:tcPr>
            <w:tcW w:w="2180" w:type="dxa"/>
            <w:shd w:val="clear" w:color="auto" w:fill="auto"/>
          </w:tcPr>
          <w:p w14:paraId="2E9EB444" w14:textId="7C3D17B8" w:rsidR="004855FD" w:rsidRPr="004855FD" w:rsidRDefault="004855FD" w:rsidP="004855FD">
            <w:pPr>
              <w:ind w:firstLine="0"/>
            </w:pPr>
            <w:r>
              <w:t>Hixon</w:t>
            </w:r>
          </w:p>
        </w:tc>
      </w:tr>
      <w:tr w:rsidR="004855FD" w:rsidRPr="004855FD" w14:paraId="6F9CA0B1" w14:textId="77777777" w:rsidTr="004855FD">
        <w:tc>
          <w:tcPr>
            <w:tcW w:w="2179" w:type="dxa"/>
            <w:shd w:val="clear" w:color="auto" w:fill="auto"/>
          </w:tcPr>
          <w:p w14:paraId="6FCEF86A" w14:textId="4EC3F204" w:rsidR="004855FD" w:rsidRPr="004855FD" w:rsidRDefault="004855FD" w:rsidP="004855FD">
            <w:pPr>
              <w:ind w:firstLine="0"/>
            </w:pPr>
            <w:r>
              <w:t>Hosey</w:t>
            </w:r>
          </w:p>
        </w:tc>
        <w:tc>
          <w:tcPr>
            <w:tcW w:w="2179" w:type="dxa"/>
            <w:shd w:val="clear" w:color="auto" w:fill="auto"/>
          </w:tcPr>
          <w:p w14:paraId="721CF5D6" w14:textId="4E286D2D" w:rsidR="004855FD" w:rsidRPr="004855FD" w:rsidRDefault="004855FD" w:rsidP="004855FD">
            <w:pPr>
              <w:ind w:firstLine="0"/>
            </w:pPr>
            <w:r>
              <w:t>Howard</w:t>
            </w:r>
          </w:p>
        </w:tc>
        <w:tc>
          <w:tcPr>
            <w:tcW w:w="2180" w:type="dxa"/>
            <w:shd w:val="clear" w:color="auto" w:fill="auto"/>
          </w:tcPr>
          <w:p w14:paraId="5C101258" w14:textId="7FF13C7F" w:rsidR="004855FD" w:rsidRPr="004855FD" w:rsidRDefault="004855FD" w:rsidP="004855FD">
            <w:pPr>
              <w:ind w:firstLine="0"/>
            </w:pPr>
            <w:r>
              <w:t>Hyde</w:t>
            </w:r>
          </w:p>
        </w:tc>
      </w:tr>
      <w:tr w:rsidR="004855FD" w:rsidRPr="004855FD" w14:paraId="589ECB17" w14:textId="77777777" w:rsidTr="004855FD">
        <w:tc>
          <w:tcPr>
            <w:tcW w:w="2179" w:type="dxa"/>
            <w:shd w:val="clear" w:color="auto" w:fill="auto"/>
          </w:tcPr>
          <w:p w14:paraId="66CDA7A0" w14:textId="64AADC94" w:rsidR="004855FD" w:rsidRPr="004855FD" w:rsidRDefault="004855FD" w:rsidP="004855FD">
            <w:pPr>
              <w:ind w:firstLine="0"/>
            </w:pPr>
            <w:r>
              <w:t>Jefferson</w:t>
            </w:r>
          </w:p>
        </w:tc>
        <w:tc>
          <w:tcPr>
            <w:tcW w:w="2179" w:type="dxa"/>
            <w:shd w:val="clear" w:color="auto" w:fill="auto"/>
          </w:tcPr>
          <w:p w14:paraId="7AA492BE" w14:textId="09DD1121" w:rsidR="004855FD" w:rsidRPr="004855FD" w:rsidRDefault="004855FD" w:rsidP="004855FD">
            <w:pPr>
              <w:ind w:firstLine="0"/>
            </w:pPr>
            <w:r>
              <w:t>J. E. Johnson</w:t>
            </w:r>
          </w:p>
        </w:tc>
        <w:tc>
          <w:tcPr>
            <w:tcW w:w="2180" w:type="dxa"/>
            <w:shd w:val="clear" w:color="auto" w:fill="auto"/>
          </w:tcPr>
          <w:p w14:paraId="169E7943" w14:textId="00E6E008" w:rsidR="004855FD" w:rsidRPr="004855FD" w:rsidRDefault="004855FD" w:rsidP="004855FD">
            <w:pPr>
              <w:ind w:firstLine="0"/>
            </w:pPr>
            <w:r>
              <w:t>J. L. Johnson</w:t>
            </w:r>
          </w:p>
        </w:tc>
      </w:tr>
      <w:tr w:rsidR="004855FD" w:rsidRPr="004855FD" w14:paraId="1206F5E2" w14:textId="77777777" w:rsidTr="004855FD">
        <w:tc>
          <w:tcPr>
            <w:tcW w:w="2179" w:type="dxa"/>
            <w:shd w:val="clear" w:color="auto" w:fill="auto"/>
          </w:tcPr>
          <w:p w14:paraId="5EE223B2" w14:textId="342D397F" w:rsidR="004855FD" w:rsidRPr="004855FD" w:rsidRDefault="004855FD" w:rsidP="004855FD">
            <w:pPr>
              <w:ind w:firstLine="0"/>
            </w:pPr>
            <w:r>
              <w:t>Jordan</w:t>
            </w:r>
          </w:p>
        </w:tc>
        <w:tc>
          <w:tcPr>
            <w:tcW w:w="2179" w:type="dxa"/>
            <w:shd w:val="clear" w:color="auto" w:fill="auto"/>
          </w:tcPr>
          <w:p w14:paraId="2480448C" w14:textId="46038585" w:rsidR="004855FD" w:rsidRPr="004855FD" w:rsidRDefault="004855FD" w:rsidP="004855FD">
            <w:pPr>
              <w:ind w:firstLine="0"/>
            </w:pPr>
            <w:r>
              <w:t>Kilmartin</w:t>
            </w:r>
          </w:p>
        </w:tc>
        <w:tc>
          <w:tcPr>
            <w:tcW w:w="2180" w:type="dxa"/>
            <w:shd w:val="clear" w:color="auto" w:fill="auto"/>
          </w:tcPr>
          <w:p w14:paraId="67D28360" w14:textId="10261021" w:rsidR="004855FD" w:rsidRPr="004855FD" w:rsidRDefault="004855FD" w:rsidP="004855FD">
            <w:pPr>
              <w:ind w:firstLine="0"/>
            </w:pPr>
            <w:r>
              <w:t>Kirby</w:t>
            </w:r>
          </w:p>
        </w:tc>
      </w:tr>
      <w:tr w:rsidR="004855FD" w:rsidRPr="004855FD" w14:paraId="5FF5685C" w14:textId="77777777" w:rsidTr="004855FD">
        <w:tc>
          <w:tcPr>
            <w:tcW w:w="2179" w:type="dxa"/>
            <w:shd w:val="clear" w:color="auto" w:fill="auto"/>
          </w:tcPr>
          <w:p w14:paraId="3013AA2E" w14:textId="1F4584D4" w:rsidR="004855FD" w:rsidRPr="004855FD" w:rsidRDefault="004855FD" w:rsidP="004855FD">
            <w:pPr>
              <w:ind w:firstLine="0"/>
            </w:pPr>
            <w:r>
              <w:t>Landing</w:t>
            </w:r>
          </w:p>
        </w:tc>
        <w:tc>
          <w:tcPr>
            <w:tcW w:w="2179" w:type="dxa"/>
            <w:shd w:val="clear" w:color="auto" w:fill="auto"/>
          </w:tcPr>
          <w:p w14:paraId="7D7480B2" w14:textId="49056D64" w:rsidR="004855FD" w:rsidRPr="004855FD" w:rsidRDefault="004855FD" w:rsidP="004855FD">
            <w:pPr>
              <w:ind w:firstLine="0"/>
            </w:pPr>
            <w:r>
              <w:t>Lawson</w:t>
            </w:r>
          </w:p>
        </w:tc>
        <w:tc>
          <w:tcPr>
            <w:tcW w:w="2180" w:type="dxa"/>
            <w:shd w:val="clear" w:color="auto" w:fill="auto"/>
          </w:tcPr>
          <w:p w14:paraId="797A32A2" w14:textId="70426DE4" w:rsidR="004855FD" w:rsidRPr="004855FD" w:rsidRDefault="004855FD" w:rsidP="004855FD">
            <w:pPr>
              <w:ind w:firstLine="0"/>
            </w:pPr>
            <w:r>
              <w:t>Leber</w:t>
            </w:r>
          </w:p>
        </w:tc>
      </w:tr>
      <w:tr w:rsidR="004855FD" w:rsidRPr="004855FD" w14:paraId="335CF687" w14:textId="77777777" w:rsidTr="004855FD">
        <w:tc>
          <w:tcPr>
            <w:tcW w:w="2179" w:type="dxa"/>
            <w:shd w:val="clear" w:color="auto" w:fill="auto"/>
          </w:tcPr>
          <w:p w14:paraId="64B186D5" w14:textId="3F7EB87E" w:rsidR="004855FD" w:rsidRPr="004855FD" w:rsidRDefault="004855FD" w:rsidP="004855FD">
            <w:pPr>
              <w:ind w:firstLine="0"/>
            </w:pPr>
            <w:r>
              <w:t>Ligon</w:t>
            </w:r>
          </w:p>
        </w:tc>
        <w:tc>
          <w:tcPr>
            <w:tcW w:w="2179" w:type="dxa"/>
            <w:shd w:val="clear" w:color="auto" w:fill="auto"/>
          </w:tcPr>
          <w:p w14:paraId="098E8B6C" w14:textId="7B788C91" w:rsidR="004855FD" w:rsidRPr="004855FD" w:rsidRDefault="004855FD" w:rsidP="004855FD">
            <w:pPr>
              <w:ind w:firstLine="0"/>
            </w:pPr>
            <w:r>
              <w:t>Long</w:t>
            </w:r>
          </w:p>
        </w:tc>
        <w:tc>
          <w:tcPr>
            <w:tcW w:w="2180" w:type="dxa"/>
            <w:shd w:val="clear" w:color="auto" w:fill="auto"/>
          </w:tcPr>
          <w:p w14:paraId="3C87733E" w14:textId="5AB58BDD" w:rsidR="004855FD" w:rsidRPr="004855FD" w:rsidRDefault="004855FD" w:rsidP="004855FD">
            <w:pPr>
              <w:ind w:firstLine="0"/>
            </w:pPr>
            <w:r>
              <w:t>Lowe</w:t>
            </w:r>
          </w:p>
        </w:tc>
      </w:tr>
      <w:tr w:rsidR="004855FD" w:rsidRPr="004855FD" w14:paraId="1FA03A9B" w14:textId="77777777" w:rsidTr="004855FD">
        <w:tc>
          <w:tcPr>
            <w:tcW w:w="2179" w:type="dxa"/>
            <w:shd w:val="clear" w:color="auto" w:fill="auto"/>
          </w:tcPr>
          <w:p w14:paraId="106A6D31" w14:textId="01C37A6D" w:rsidR="004855FD" w:rsidRPr="004855FD" w:rsidRDefault="004855FD" w:rsidP="004855FD">
            <w:pPr>
              <w:ind w:firstLine="0"/>
            </w:pPr>
            <w:r>
              <w:t>Magnuson</w:t>
            </w:r>
          </w:p>
        </w:tc>
        <w:tc>
          <w:tcPr>
            <w:tcW w:w="2179" w:type="dxa"/>
            <w:shd w:val="clear" w:color="auto" w:fill="auto"/>
          </w:tcPr>
          <w:p w14:paraId="5DEBA39A" w14:textId="433C529B" w:rsidR="004855FD" w:rsidRPr="004855FD" w:rsidRDefault="004855FD" w:rsidP="004855FD">
            <w:pPr>
              <w:ind w:firstLine="0"/>
            </w:pPr>
            <w:r>
              <w:t>May</w:t>
            </w:r>
          </w:p>
        </w:tc>
        <w:tc>
          <w:tcPr>
            <w:tcW w:w="2180" w:type="dxa"/>
            <w:shd w:val="clear" w:color="auto" w:fill="auto"/>
          </w:tcPr>
          <w:p w14:paraId="33F02AA1" w14:textId="7C39E830" w:rsidR="004855FD" w:rsidRPr="004855FD" w:rsidRDefault="004855FD" w:rsidP="004855FD">
            <w:pPr>
              <w:ind w:firstLine="0"/>
            </w:pPr>
            <w:r>
              <w:t>McCabe</w:t>
            </w:r>
          </w:p>
        </w:tc>
      </w:tr>
      <w:tr w:rsidR="004855FD" w:rsidRPr="004855FD" w14:paraId="667801C9" w14:textId="77777777" w:rsidTr="004855FD">
        <w:tc>
          <w:tcPr>
            <w:tcW w:w="2179" w:type="dxa"/>
            <w:shd w:val="clear" w:color="auto" w:fill="auto"/>
          </w:tcPr>
          <w:p w14:paraId="60F51729" w14:textId="548D6F26" w:rsidR="004855FD" w:rsidRPr="004855FD" w:rsidRDefault="004855FD" w:rsidP="004855FD">
            <w:pPr>
              <w:ind w:firstLine="0"/>
            </w:pPr>
            <w:r>
              <w:t>McCravy</w:t>
            </w:r>
          </w:p>
        </w:tc>
        <w:tc>
          <w:tcPr>
            <w:tcW w:w="2179" w:type="dxa"/>
            <w:shd w:val="clear" w:color="auto" w:fill="auto"/>
          </w:tcPr>
          <w:p w14:paraId="35866B58" w14:textId="50EDEC6E" w:rsidR="004855FD" w:rsidRPr="004855FD" w:rsidRDefault="004855FD" w:rsidP="004855FD">
            <w:pPr>
              <w:ind w:firstLine="0"/>
            </w:pPr>
            <w:r>
              <w:t>McDaniel</w:t>
            </w:r>
          </w:p>
        </w:tc>
        <w:tc>
          <w:tcPr>
            <w:tcW w:w="2180" w:type="dxa"/>
            <w:shd w:val="clear" w:color="auto" w:fill="auto"/>
          </w:tcPr>
          <w:p w14:paraId="00D0D495" w14:textId="529419D1" w:rsidR="004855FD" w:rsidRPr="004855FD" w:rsidRDefault="004855FD" w:rsidP="004855FD">
            <w:pPr>
              <w:ind w:firstLine="0"/>
            </w:pPr>
            <w:r>
              <w:t>McGinnis</w:t>
            </w:r>
          </w:p>
        </w:tc>
      </w:tr>
      <w:tr w:rsidR="004855FD" w:rsidRPr="004855FD" w14:paraId="61A8392C" w14:textId="77777777" w:rsidTr="004855FD">
        <w:tc>
          <w:tcPr>
            <w:tcW w:w="2179" w:type="dxa"/>
            <w:shd w:val="clear" w:color="auto" w:fill="auto"/>
          </w:tcPr>
          <w:p w14:paraId="24E97BED" w14:textId="16AF494F" w:rsidR="004855FD" w:rsidRPr="004855FD" w:rsidRDefault="004855FD" w:rsidP="004855FD">
            <w:pPr>
              <w:ind w:firstLine="0"/>
            </w:pPr>
            <w:r>
              <w:t>Mitchell</w:t>
            </w:r>
          </w:p>
        </w:tc>
        <w:tc>
          <w:tcPr>
            <w:tcW w:w="2179" w:type="dxa"/>
            <w:shd w:val="clear" w:color="auto" w:fill="auto"/>
          </w:tcPr>
          <w:p w14:paraId="2C43F45D" w14:textId="5D9C2221" w:rsidR="004855FD" w:rsidRPr="004855FD" w:rsidRDefault="004855FD" w:rsidP="004855FD">
            <w:pPr>
              <w:ind w:firstLine="0"/>
            </w:pPr>
            <w:r>
              <w:t>T. Moore</w:t>
            </w:r>
          </w:p>
        </w:tc>
        <w:tc>
          <w:tcPr>
            <w:tcW w:w="2180" w:type="dxa"/>
            <w:shd w:val="clear" w:color="auto" w:fill="auto"/>
          </w:tcPr>
          <w:p w14:paraId="46024F47" w14:textId="49D6424D" w:rsidR="004855FD" w:rsidRPr="004855FD" w:rsidRDefault="004855FD" w:rsidP="004855FD">
            <w:pPr>
              <w:ind w:firstLine="0"/>
            </w:pPr>
            <w:r>
              <w:t>A. M. Morgan</w:t>
            </w:r>
          </w:p>
        </w:tc>
      </w:tr>
      <w:tr w:rsidR="004855FD" w:rsidRPr="004855FD" w14:paraId="0F151906" w14:textId="77777777" w:rsidTr="004855FD">
        <w:tc>
          <w:tcPr>
            <w:tcW w:w="2179" w:type="dxa"/>
            <w:shd w:val="clear" w:color="auto" w:fill="auto"/>
          </w:tcPr>
          <w:p w14:paraId="0DA639C9" w14:textId="3BBA568B" w:rsidR="004855FD" w:rsidRPr="004855FD" w:rsidRDefault="004855FD" w:rsidP="004855FD">
            <w:pPr>
              <w:ind w:firstLine="0"/>
            </w:pPr>
            <w:r>
              <w:t>T. A. Morgan</w:t>
            </w:r>
          </w:p>
        </w:tc>
        <w:tc>
          <w:tcPr>
            <w:tcW w:w="2179" w:type="dxa"/>
            <w:shd w:val="clear" w:color="auto" w:fill="auto"/>
          </w:tcPr>
          <w:p w14:paraId="3D037D9B" w14:textId="7696F2C7" w:rsidR="004855FD" w:rsidRPr="004855FD" w:rsidRDefault="004855FD" w:rsidP="004855FD">
            <w:pPr>
              <w:ind w:firstLine="0"/>
            </w:pPr>
            <w:r>
              <w:t>Moss</w:t>
            </w:r>
          </w:p>
        </w:tc>
        <w:tc>
          <w:tcPr>
            <w:tcW w:w="2180" w:type="dxa"/>
            <w:shd w:val="clear" w:color="auto" w:fill="auto"/>
          </w:tcPr>
          <w:p w14:paraId="49F675E1" w14:textId="17ECA5CB" w:rsidR="004855FD" w:rsidRPr="004855FD" w:rsidRDefault="004855FD" w:rsidP="004855FD">
            <w:pPr>
              <w:ind w:firstLine="0"/>
            </w:pPr>
            <w:r>
              <w:t>Murphy</w:t>
            </w:r>
          </w:p>
        </w:tc>
      </w:tr>
      <w:tr w:rsidR="004855FD" w:rsidRPr="004855FD" w14:paraId="218A5F43" w14:textId="77777777" w:rsidTr="004855FD">
        <w:tc>
          <w:tcPr>
            <w:tcW w:w="2179" w:type="dxa"/>
            <w:shd w:val="clear" w:color="auto" w:fill="auto"/>
          </w:tcPr>
          <w:p w14:paraId="376DBE51" w14:textId="6CA12CFE" w:rsidR="004855FD" w:rsidRPr="004855FD" w:rsidRDefault="004855FD" w:rsidP="004855FD">
            <w:pPr>
              <w:ind w:firstLine="0"/>
            </w:pPr>
            <w:r>
              <w:t>Neese</w:t>
            </w:r>
          </w:p>
        </w:tc>
        <w:tc>
          <w:tcPr>
            <w:tcW w:w="2179" w:type="dxa"/>
            <w:shd w:val="clear" w:color="auto" w:fill="auto"/>
          </w:tcPr>
          <w:p w14:paraId="082AF9AD" w14:textId="7E47FAB7" w:rsidR="004855FD" w:rsidRPr="004855FD" w:rsidRDefault="004855FD" w:rsidP="004855FD">
            <w:pPr>
              <w:ind w:firstLine="0"/>
            </w:pPr>
            <w:r>
              <w:t>B. Newton</w:t>
            </w:r>
          </w:p>
        </w:tc>
        <w:tc>
          <w:tcPr>
            <w:tcW w:w="2180" w:type="dxa"/>
            <w:shd w:val="clear" w:color="auto" w:fill="auto"/>
          </w:tcPr>
          <w:p w14:paraId="73B929ED" w14:textId="2A6A34CB" w:rsidR="004855FD" w:rsidRPr="004855FD" w:rsidRDefault="004855FD" w:rsidP="004855FD">
            <w:pPr>
              <w:ind w:firstLine="0"/>
            </w:pPr>
            <w:r>
              <w:t>Nutt</w:t>
            </w:r>
          </w:p>
        </w:tc>
      </w:tr>
      <w:tr w:rsidR="004855FD" w:rsidRPr="004855FD" w14:paraId="45EDD652" w14:textId="77777777" w:rsidTr="004855FD">
        <w:tc>
          <w:tcPr>
            <w:tcW w:w="2179" w:type="dxa"/>
            <w:shd w:val="clear" w:color="auto" w:fill="auto"/>
          </w:tcPr>
          <w:p w14:paraId="5475520C" w14:textId="47782264" w:rsidR="004855FD" w:rsidRPr="004855FD" w:rsidRDefault="004855FD" w:rsidP="004855FD">
            <w:pPr>
              <w:ind w:firstLine="0"/>
            </w:pPr>
            <w:r>
              <w:t>Oremus</w:t>
            </w:r>
          </w:p>
        </w:tc>
        <w:tc>
          <w:tcPr>
            <w:tcW w:w="2179" w:type="dxa"/>
            <w:shd w:val="clear" w:color="auto" w:fill="auto"/>
          </w:tcPr>
          <w:p w14:paraId="33D985DB" w14:textId="66CC3D94" w:rsidR="004855FD" w:rsidRPr="004855FD" w:rsidRDefault="004855FD" w:rsidP="004855FD">
            <w:pPr>
              <w:ind w:firstLine="0"/>
            </w:pPr>
            <w:r>
              <w:t>Pace</w:t>
            </w:r>
          </w:p>
        </w:tc>
        <w:tc>
          <w:tcPr>
            <w:tcW w:w="2180" w:type="dxa"/>
            <w:shd w:val="clear" w:color="auto" w:fill="auto"/>
          </w:tcPr>
          <w:p w14:paraId="3AF0E0D3" w14:textId="44633C25" w:rsidR="004855FD" w:rsidRPr="004855FD" w:rsidRDefault="004855FD" w:rsidP="004855FD">
            <w:pPr>
              <w:ind w:firstLine="0"/>
            </w:pPr>
            <w:r>
              <w:t>Pedalino</w:t>
            </w:r>
          </w:p>
        </w:tc>
      </w:tr>
      <w:tr w:rsidR="004855FD" w:rsidRPr="004855FD" w14:paraId="482459DD" w14:textId="77777777" w:rsidTr="004855FD">
        <w:tc>
          <w:tcPr>
            <w:tcW w:w="2179" w:type="dxa"/>
            <w:shd w:val="clear" w:color="auto" w:fill="auto"/>
          </w:tcPr>
          <w:p w14:paraId="5043CF32" w14:textId="2E072811" w:rsidR="004855FD" w:rsidRPr="004855FD" w:rsidRDefault="004855FD" w:rsidP="004855FD">
            <w:pPr>
              <w:ind w:firstLine="0"/>
            </w:pPr>
            <w:r>
              <w:t>Pendarvis</w:t>
            </w:r>
          </w:p>
        </w:tc>
        <w:tc>
          <w:tcPr>
            <w:tcW w:w="2179" w:type="dxa"/>
            <w:shd w:val="clear" w:color="auto" w:fill="auto"/>
          </w:tcPr>
          <w:p w14:paraId="54708EF9" w14:textId="6398D8BC" w:rsidR="004855FD" w:rsidRPr="004855FD" w:rsidRDefault="004855FD" w:rsidP="004855FD">
            <w:pPr>
              <w:ind w:firstLine="0"/>
            </w:pPr>
            <w:r>
              <w:t>Pope</w:t>
            </w:r>
          </w:p>
        </w:tc>
        <w:tc>
          <w:tcPr>
            <w:tcW w:w="2180" w:type="dxa"/>
            <w:shd w:val="clear" w:color="auto" w:fill="auto"/>
          </w:tcPr>
          <w:p w14:paraId="7D29D02D" w14:textId="79BF85DA" w:rsidR="004855FD" w:rsidRPr="004855FD" w:rsidRDefault="004855FD" w:rsidP="004855FD">
            <w:pPr>
              <w:ind w:firstLine="0"/>
            </w:pPr>
            <w:r>
              <w:t>Rivers</w:t>
            </w:r>
          </w:p>
        </w:tc>
      </w:tr>
      <w:tr w:rsidR="004855FD" w:rsidRPr="004855FD" w14:paraId="612AD3EF" w14:textId="77777777" w:rsidTr="004855FD">
        <w:tc>
          <w:tcPr>
            <w:tcW w:w="2179" w:type="dxa"/>
            <w:shd w:val="clear" w:color="auto" w:fill="auto"/>
          </w:tcPr>
          <w:p w14:paraId="35985584" w14:textId="437EE911" w:rsidR="004855FD" w:rsidRPr="004855FD" w:rsidRDefault="004855FD" w:rsidP="004855FD">
            <w:pPr>
              <w:ind w:firstLine="0"/>
            </w:pPr>
            <w:r>
              <w:t>Rose</w:t>
            </w:r>
          </w:p>
        </w:tc>
        <w:tc>
          <w:tcPr>
            <w:tcW w:w="2179" w:type="dxa"/>
            <w:shd w:val="clear" w:color="auto" w:fill="auto"/>
          </w:tcPr>
          <w:p w14:paraId="301587D0" w14:textId="76C0082A" w:rsidR="004855FD" w:rsidRPr="004855FD" w:rsidRDefault="004855FD" w:rsidP="004855FD">
            <w:pPr>
              <w:ind w:firstLine="0"/>
            </w:pPr>
            <w:r>
              <w:t>Rutherford</w:t>
            </w:r>
          </w:p>
        </w:tc>
        <w:tc>
          <w:tcPr>
            <w:tcW w:w="2180" w:type="dxa"/>
            <w:shd w:val="clear" w:color="auto" w:fill="auto"/>
          </w:tcPr>
          <w:p w14:paraId="45080EC1" w14:textId="40062F0A" w:rsidR="004855FD" w:rsidRPr="004855FD" w:rsidRDefault="004855FD" w:rsidP="004855FD">
            <w:pPr>
              <w:ind w:firstLine="0"/>
            </w:pPr>
            <w:r>
              <w:t>Sandifer</w:t>
            </w:r>
          </w:p>
        </w:tc>
      </w:tr>
      <w:tr w:rsidR="004855FD" w:rsidRPr="004855FD" w14:paraId="4617086B" w14:textId="77777777" w:rsidTr="004855FD">
        <w:tc>
          <w:tcPr>
            <w:tcW w:w="2179" w:type="dxa"/>
            <w:shd w:val="clear" w:color="auto" w:fill="auto"/>
          </w:tcPr>
          <w:p w14:paraId="43115F27" w14:textId="48476F2B" w:rsidR="004855FD" w:rsidRPr="004855FD" w:rsidRDefault="004855FD" w:rsidP="004855FD">
            <w:pPr>
              <w:ind w:firstLine="0"/>
            </w:pPr>
            <w:r>
              <w:t>Schuessler</w:t>
            </w:r>
          </w:p>
        </w:tc>
        <w:tc>
          <w:tcPr>
            <w:tcW w:w="2179" w:type="dxa"/>
            <w:shd w:val="clear" w:color="auto" w:fill="auto"/>
          </w:tcPr>
          <w:p w14:paraId="0C7C2128" w14:textId="7780AAF8" w:rsidR="004855FD" w:rsidRPr="004855FD" w:rsidRDefault="004855FD" w:rsidP="004855FD">
            <w:pPr>
              <w:ind w:firstLine="0"/>
            </w:pPr>
            <w:r>
              <w:t>Sessions</w:t>
            </w:r>
          </w:p>
        </w:tc>
        <w:tc>
          <w:tcPr>
            <w:tcW w:w="2180" w:type="dxa"/>
            <w:shd w:val="clear" w:color="auto" w:fill="auto"/>
          </w:tcPr>
          <w:p w14:paraId="1110A1AC" w14:textId="1E2BF0F2" w:rsidR="004855FD" w:rsidRPr="004855FD" w:rsidRDefault="004855FD" w:rsidP="004855FD">
            <w:pPr>
              <w:ind w:firstLine="0"/>
            </w:pPr>
            <w:r>
              <w:t>Taylor</w:t>
            </w:r>
          </w:p>
        </w:tc>
      </w:tr>
      <w:tr w:rsidR="004855FD" w:rsidRPr="004855FD" w14:paraId="089AAC41" w14:textId="77777777" w:rsidTr="004855FD">
        <w:tc>
          <w:tcPr>
            <w:tcW w:w="2179" w:type="dxa"/>
            <w:shd w:val="clear" w:color="auto" w:fill="auto"/>
          </w:tcPr>
          <w:p w14:paraId="7CAACEE7" w14:textId="16C72957" w:rsidR="004855FD" w:rsidRPr="004855FD" w:rsidRDefault="004855FD" w:rsidP="004855FD">
            <w:pPr>
              <w:ind w:firstLine="0"/>
            </w:pPr>
            <w:r>
              <w:t>Thayer</w:t>
            </w:r>
          </w:p>
        </w:tc>
        <w:tc>
          <w:tcPr>
            <w:tcW w:w="2179" w:type="dxa"/>
            <w:shd w:val="clear" w:color="auto" w:fill="auto"/>
          </w:tcPr>
          <w:p w14:paraId="3FD0728C" w14:textId="7189B5A3" w:rsidR="004855FD" w:rsidRPr="004855FD" w:rsidRDefault="004855FD" w:rsidP="004855FD">
            <w:pPr>
              <w:ind w:firstLine="0"/>
            </w:pPr>
            <w:r>
              <w:t>Thigpen</w:t>
            </w:r>
          </w:p>
        </w:tc>
        <w:tc>
          <w:tcPr>
            <w:tcW w:w="2180" w:type="dxa"/>
            <w:shd w:val="clear" w:color="auto" w:fill="auto"/>
          </w:tcPr>
          <w:p w14:paraId="3AC73DCD" w14:textId="4B0A0F8C" w:rsidR="004855FD" w:rsidRPr="004855FD" w:rsidRDefault="004855FD" w:rsidP="004855FD">
            <w:pPr>
              <w:ind w:firstLine="0"/>
            </w:pPr>
            <w:r>
              <w:t>Trantham</w:t>
            </w:r>
          </w:p>
        </w:tc>
      </w:tr>
      <w:tr w:rsidR="004855FD" w:rsidRPr="004855FD" w14:paraId="45BB51D8" w14:textId="77777777" w:rsidTr="004855FD">
        <w:tc>
          <w:tcPr>
            <w:tcW w:w="2179" w:type="dxa"/>
            <w:shd w:val="clear" w:color="auto" w:fill="auto"/>
          </w:tcPr>
          <w:p w14:paraId="30CEF7BB" w14:textId="5C0345E6" w:rsidR="004855FD" w:rsidRPr="004855FD" w:rsidRDefault="004855FD" w:rsidP="004855FD">
            <w:pPr>
              <w:ind w:firstLine="0"/>
            </w:pPr>
            <w:r>
              <w:t>Vaughan</w:t>
            </w:r>
          </w:p>
        </w:tc>
        <w:tc>
          <w:tcPr>
            <w:tcW w:w="2179" w:type="dxa"/>
            <w:shd w:val="clear" w:color="auto" w:fill="auto"/>
          </w:tcPr>
          <w:p w14:paraId="0F028AAB" w14:textId="049D72CF" w:rsidR="004855FD" w:rsidRPr="004855FD" w:rsidRDefault="004855FD" w:rsidP="004855FD">
            <w:pPr>
              <w:ind w:firstLine="0"/>
            </w:pPr>
            <w:r>
              <w:t>Weeks</w:t>
            </w:r>
          </w:p>
        </w:tc>
        <w:tc>
          <w:tcPr>
            <w:tcW w:w="2180" w:type="dxa"/>
            <w:shd w:val="clear" w:color="auto" w:fill="auto"/>
          </w:tcPr>
          <w:p w14:paraId="6F8E6B67" w14:textId="274A120B" w:rsidR="004855FD" w:rsidRPr="004855FD" w:rsidRDefault="004855FD" w:rsidP="004855FD">
            <w:pPr>
              <w:ind w:firstLine="0"/>
            </w:pPr>
            <w:r>
              <w:t>West</w:t>
            </w:r>
          </w:p>
        </w:tc>
      </w:tr>
      <w:tr w:rsidR="004855FD" w:rsidRPr="004855FD" w14:paraId="19DE44C8" w14:textId="77777777" w:rsidTr="004855FD">
        <w:tc>
          <w:tcPr>
            <w:tcW w:w="2179" w:type="dxa"/>
            <w:shd w:val="clear" w:color="auto" w:fill="auto"/>
          </w:tcPr>
          <w:p w14:paraId="3E3F9606" w14:textId="5FA2F53A" w:rsidR="004855FD" w:rsidRPr="004855FD" w:rsidRDefault="004855FD" w:rsidP="004855FD">
            <w:pPr>
              <w:ind w:firstLine="0"/>
            </w:pPr>
            <w:r>
              <w:t>Wetmore</w:t>
            </w:r>
          </w:p>
        </w:tc>
        <w:tc>
          <w:tcPr>
            <w:tcW w:w="2179" w:type="dxa"/>
            <w:shd w:val="clear" w:color="auto" w:fill="auto"/>
          </w:tcPr>
          <w:p w14:paraId="286B33C1" w14:textId="09A6ABFB" w:rsidR="004855FD" w:rsidRPr="004855FD" w:rsidRDefault="004855FD" w:rsidP="004855FD">
            <w:pPr>
              <w:ind w:firstLine="0"/>
            </w:pPr>
            <w:r>
              <w:t>Wheeler</w:t>
            </w:r>
          </w:p>
        </w:tc>
        <w:tc>
          <w:tcPr>
            <w:tcW w:w="2180" w:type="dxa"/>
            <w:shd w:val="clear" w:color="auto" w:fill="auto"/>
          </w:tcPr>
          <w:p w14:paraId="33AD4935" w14:textId="5A2083F7" w:rsidR="004855FD" w:rsidRPr="004855FD" w:rsidRDefault="004855FD" w:rsidP="004855FD">
            <w:pPr>
              <w:ind w:firstLine="0"/>
            </w:pPr>
            <w:r>
              <w:t>White</w:t>
            </w:r>
          </w:p>
        </w:tc>
      </w:tr>
      <w:tr w:rsidR="004855FD" w:rsidRPr="004855FD" w14:paraId="17341164" w14:textId="77777777" w:rsidTr="004855FD">
        <w:tc>
          <w:tcPr>
            <w:tcW w:w="2179" w:type="dxa"/>
            <w:shd w:val="clear" w:color="auto" w:fill="auto"/>
          </w:tcPr>
          <w:p w14:paraId="7F016DEA" w14:textId="2C737505" w:rsidR="004855FD" w:rsidRPr="004855FD" w:rsidRDefault="004855FD" w:rsidP="004855FD">
            <w:pPr>
              <w:keepNext/>
              <w:ind w:firstLine="0"/>
            </w:pPr>
            <w:r>
              <w:t>Whitmire</w:t>
            </w:r>
          </w:p>
        </w:tc>
        <w:tc>
          <w:tcPr>
            <w:tcW w:w="2179" w:type="dxa"/>
            <w:shd w:val="clear" w:color="auto" w:fill="auto"/>
          </w:tcPr>
          <w:p w14:paraId="74E2B239" w14:textId="645D15EF" w:rsidR="004855FD" w:rsidRPr="004855FD" w:rsidRDefault="004855FD" w:rsidP="004855FD">
            <w:pPr>
              <w:keepNext/>
              <w:ind w:firstLine="0"/>
            </w:pPr>
            <w:r>
              <w:t>Williams</w:t>
            </w:r>
          </w:p>
        </w:tc>
        <w:tc>
          <w:tcPr>
            <w:tcW w:w="2180" w:type="dxa"/>
            <w:shd w:val="clear" w:color="auto" w:fill="auto"/>
          </w:tcPr>
          <w:p w14:paraId="37DC3D9A" w14:textId="621F58D9" w:rsidR="004855FD" w:rsidRPr="004855FD" w:rsidRDefault="004855FD" w:rsidP="004855FD">
            <w:pPr>
              <w:keepNext/>
              <w:ind w:firstLine="0"/>
            </w:pPr>
            <w:r>
              <w:t>Willis</w:t>
            </w:r>
          </w:p>
        </w:tc>
      </w:tr>
      <w:tr w:rsidR="004855FD" w:rsidRPr="004855FD" w14:paraId="3F69353A" w14:textId="77777777" w:rsidTr="004855FD">
        <w:tc>
          <w:tcPr>
            <w:tcW w:w="2179" w:type="dxa"/>
            <w:shd w:val="clear" w:color="auto" w:fill="auto"/>
          </w:tcPr>
          <w:p w14:paraId="438BF801" w14:textId="67A073AB" w:rsidR="004855FD" w:rsidRPr="004855FD" w:rsidRDefault="004855FD" w:rsidP="004855FD">
            <w:pPr>
              <w:keepNext/>
              <w:ind w:firstLine="0"/>
            </w:pPr>
            <w:r>
              <w:t>Wooten</w:t>
            </w:r>
          </w:p>
        </w:tc>
        <w:tc>
          <w:tcPr>
            <w:tcW w:w="2179" w:type="dxa"/>
            <w:shd w:val="clear" w:color="auto" w:fill="auto"/>
          </w:tcPr>
          <w:p w14:paraId="6BB60D8F" w14:textId="1182441C" w:rsidR="004855FD" w:rsidRPr="004855FD" w:rsidRDefault="004855FD" w:rsidP="004855FD">
            <w:pPr>
              <w:keepNext/>
              <w:ind w:firstLine="0"/>
            </w:pPr>
            <w:r>
              <w:t>Yow</w:t>
            </w:r>
          </w:p>
        </w:tc>
        <w:tc>
          <w:tcPr>
            <w:tcW w:w="2180" w:type="dxa"/>
            <w:shd w:val="clear" w:color="auto" w:fill="auto"/>
          </w:tcPr>
          <w:p w14:paraId="423326ED" w14:textId="77777777" w:rsidR="004855FD" w:rsidRPr="004855FD" w:rsidRDefault="004855FD" w:rsidP="004855FD">
            <w:pPr>
              <w:keepNext/>
              <w:ind w:firstLine="0"/>
            </w:pPr>
          </w:p>
        </w:tc>
      </w:tr>
    </w:tbl>
    <w:p w14:paraId="1C268B6F" w14:textId="77777777" w:rsidR="004855FD" w:rsidRDefault="004855FD" w:rsidP="004855FD"/>
    <w:p w14:paraId="5E77390D" w14:textId="0DBFD8ED" w:rsidR="004855FD" w:rsidRDefault="004855FD" w:rsidP="004855FD">
      <w:pPr>
        <w:jc w:val="center"/>
        <w:rPr>
          <w:b/>
        </w:rPr>
      </w:pPr>
      <w:r w:rsidRPr="004855FD">
        <w:rPr>
          <w:b/>
        </w:rPr>
        <w:t>Total--104</w:t>
      </w:r>
    </w:p>
    <w:p w14:paraId="38A1BAD1" w14:textId="77777777" w:rsidR="004855FD" w:rsidRDefault="004855FD" w:rsidP="004855FD">
      <w:pPr>
        <w:jc w:val="center"/>
        <w:rPr>
          <w:b/>
        </w:rPr>
      </w:pPr>
    </w:p>
    <w:p w14:paraId="09360BFF"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3940AD9" w14:textId="77777777" w:rsidTr="004855FD">
        <w:tc>
          <w:tcPr>
            <w:tcW w:w="2179" w:type="dxa"/>
            <w:shd w:val="clear" w:color="auto" w:fill="auto"/>
          </w:tcPr>
          <w:p w14:paraId="595E6E20" w14:textId="26E259A4" w:rsidR="004855FD" w:rsidRPr="004855FD" w:rsidRDefault="004855FD" w:rsidP="004855FD">
            <w:pPr>
              <w:keepNext/>
              <w:ind w:firstLine="0"/>
            </w:pPr>
            <w:r>
              <w:t>W. Newton</w:t>
            </w:r>
          </w:p>
        </w:tc>
        <w:tc>
          <w:tcPr>
            <w:tcW w:w="2179" w:type="dxa"/>
            <w:shd w:val="clear" w:color="auto" w:fill="auto"/>
          </w:tcPr>
          <w:p w14:paraId="16B3B265" w14:textId="77777777" w:rsidR="004855FD" w:rsidRPr="004855FD" w:rsidRDefault="004855FD" w:rsidP="004855FD">
            <w:pPr>
              <w:keepNext/>
              <w:ind w:firstLine="0"/>
            </w:pPr>
          </w:p>
        </w:tc>
        <w:tc>
          <w:tcPr>
            <w:tcW w:w="2180" w:type="dxa"/>
            <w:shd w:val="clear" w:color="auto" w:fill="auto"/>
          </w:tcPr>
          <w:p w14:paraId="06CF8E55" w14:textId="77777777" w:rsidR="004855FD" w:rsidRPr="004855FD" w:rsidRDefault="004855FD" w:rsidP="004855FD">
            <w:pPr>
              <w:keepNext/>
              <w:ind w:firstLine="0"/>
            </w:pPr>
          </w:p>
        </w:tc>
      </w:tr>
    </w:tbl>
    <w:p w14:paraId="0B374F43" w14:textId="77777777" w:rsidR="004855FD" w:rsidRDefault="004855FD" w:rsidP="004855FD"/>
    <w:p w14:paraId="65C3956A" w14:textId="77777777" w:rsidR="004855FD" w:rsidRDefault="004855FD" w:rsidP="004855FD">
      <w:pPr>
        <w:jc w:val="center"/>
        <w:rPr>
          <w:b/>
        </w:rPr>
      </w:pPr>
      <w:r w:rsidRPr="004855FD">
        <w:rPr>
          <w:b/>
        </w:rPr>
        <w:t>Total--1</w:t>
      </w:r>
    </w:p>
    <w:p w14:paraId="52C58929" w14:textId="77777777" w:rsidR="004855FD" w:rsidRDefault="004855FD" w:rsidP="004855FD">
      <w:pPr>
        <w:jc w:val="center"/>
        <w:rPr>
          <w:b/>
        </w:rPr>
      </w:pPr>
    </w:p>
    <w:p w14:paraId="74D7EE67" w14:textId="77777777" w:rsidR="004855FD" w:rsidRDefault="004855FD" w:rsidP="004855FD">
      <w:r>
        <w:t xml:space="preserve">Section 59 was adopted. </w:t>
      </w:r>
    </w:p>
    <w:p w14:paraId="38CC0CD8" w14:textId="7F2BBAE3" w:rsidR="004855FD" w:rsidRDefault="004855FD" w:rsidP="004855FD"/>
    <w:p w14:paraId="1AE1E3D3" w14:textId="77777777" w:rsidR="004855FD" w:rsidRPr="00013E28" w:rsidRDefault="004855FD" w:rsidP="004855FD">
      <w:pPr>
        <w:pStyle w:val="Title"/>
        <w:keepNext/>
      </w:pPr>
      <w:bookmarkStart w:id="64" w:name="file_start142"/>
      <w:bookmarkEnd w:id="64"/>
      <w:r w:rsidRPr="00013E28">
        <w:t>RECORD FOR VOTING</w:t>
      </w:r>
    </w:p>
    <w:p w14:paraId="07157D62" w14:textId="12BD4944" w:rsidR="004855FD" w:rsidRPr="00013E28" w:rsidRDefault="004855FD" w:rsidP="004855FD">
      <w:pPr>
        <w:tabs>
          <w:tab w:val="left" w:pos="360"/>
          <w:tab w:val="left" w:pos="630"/>
          <w:tab w:val="left" w:pos="900"/>
          <w:tab w:val="left" w:pos="1260"/>
          <w:tab w:val="left" w:pos="1620"/>
          <w:tab w:val="left" w:pos="1980"/>
          <w:tab w:val="left" w:pos="2340"/>
          <w:tab w:val="left" w:pos="2700"/>
        </w:tabs>
        <w:ind w:firstLine="0"/>
      </w:pPr>
      <w:r w:rsidRPr="00013E28">
        <w:tab/>
        <w:t xml:space="preserve">I inadvertently voted on H. 5100, Part 1A, Section 59, due to a voting machine malfunction. I </w:t>
      </w:r>
      <w:r w:rsidR="005E1AEB">
        <w:t>intended to</w:t>
      </w:r>
      <w:r w:rsidRPr="00013E28">
        <w:t xml:space="preserve"> abstain.</w:t>
      </w:r>
    </w:p>
    <w:p w14:paraId="5F823862" w14:textId="77777777" w:rsidR="004855FD" w:rsidRDefault="004855FD" w:rsidP="004855FD">
      <w:pPr>
        <w:tabs>
          <w:tab w:val="left" w:pos="360"/>
          <w:tab w:val="left" w:pos="630"/>
          <w:tab w:val="left" w:pos="900"/>
          <w:tab w:val="left" w:pos="1260"/>
          <w:tab w:val="left" w:pos="1620"/>
          <w:tab w:val="left" w:pos="1980"/>
          <w:tab w:val="left" w:pos="2340"/>
          <w:tab w:val="left" w:pos="2700"/>
        </w:tabs>
        <w:ind w:firstLine="0"/>
      </w:pPr>
      <w:r w:rsidRPr="00013E28">
        <w:tab/>
        <w:t>Rep. Wm. Weston Newton</w:t>
      </w:r>
    </w:p>
    <w:p w14:paraId="24CE0491" w14:textId="21B9F659" w:rsidR="004855FD" w:rsidRDefault="004855FD" w:rsidP="004855FD">
      <w:pPr>
        <w:tabs>
          <w:tab w:val="left" w:pos="360"/>
          <w:tab w:val="left" w:pos="630"/>
          <w:tab w:val="left" w:pos="900"/>
          <w:tab w:val="left" w:pos="1260"/>
          <w:tab w:val="left" w:pos="1620"/>
          <w:tab w:val="left" w:pos="1980"/>
          <w:tab w:val="left" w:pos="2340"/>
          <w:tab w:val="left" w:pos="2700"/>
        </w:tabs>
        <w:ind w:firstLine="0"/>
      </w:pPr>
    </w:p>
    <w:p w14:paraId="66EDD99C" w14:textId="77777777" w:rsidR="004855FD" w:rsidRDefault="004855FD" w:rsidP="004855FD">
      <w:pPr>
        <w:keepNext/>
        <w:jc w:val="center"/>
        <w:rPr>
          <w:b/>
        </w:rPr>
      </w:pPr>
      <w:r w:rsidRPr="004855FD">
        <w:rPr>
          <w:b/>
        </w:rPr>
        <w:t>SECTION 60</w:t>
      </w:r>
    </w:p>
    <w:p w14:paraId="46D07DE2" w14:textId="77777777" w:rsidR="004855FD" w:rsidRDefault="004855FD" w:rsidP="004855FD">
      <w:r>
        <w:t xml:space="preserve">The yeas and nays were taken resulting as follows: </w:t>
      </w:r>
    </w:p>
    <w:p w14:paraId="44CBB2E9" w14:textId="330C7233" w:rsidR="004855FD" w:rsidRDefault="004855FD" w:rsidP="004855FD">
      <w:pPr>
        <w:jc w:val="center"/>
      </w:pPr>
      <w:r>
        <w:t xml:space="preserve"> </w:t>
      </w:r>
      <w:bookmarkStart w:id="65" w:name="vote_start144"/>
      <w:bookmarkEnd w:id="65"/>
      <w:r>
        <w:t>Yeas 112; Nays 0</w:t>
      </w:r>
    </w:p>
    <w:p w14:paraId="4C13F3A5" w14:textId="77777777" w:rsidR="004855FD" w:rsidRDefault="004855FD" w:rsidP="004855FD">
      <w:pPr>
        <w:jc w:val="center"/>
      </w:pPr>
    </w:p>
    <w:p w14:paraId="66B60602" w14:textId="77777777" w:rsidR="004855FD" w:rsidRDefault="004855FD" w:rsidP="00425E9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702E991" w14:textId="77777777" w:rsidTr="004855FD">
        <w:tc>
          <w:tcPr>
            <w:tcW w:w="2179" w:type="dxa"/>
            <w:shd w:val="clear" w:color="auto" w:fill="auto"/>
          </w:tcPr>
          <w:p w14:paraId="2BDE35FC" w14:textId="36CE2ED6" w:rsidR="004855FD" w:rsidRPr="004855FD" w:rsidRDefault="004855FD" w:rsidP="00425E95">
            <w:pPr>
              <w:keepNext/>
              <w:ind w:firstLine="0"/>
            </w:pPr>
            <w:r>
              <w:t>Alexander</w:t>
            </w:r>
          </w:p>
        </w:tc>
        <w:tc>
          <w:tcPr>
            <w:tcW w:w="2179" w:type="dxa"/>
            <w:shd w:val="clear" w:color="auto" w:fill="auto"/>
          </w:tcPr>
          <w:p w14:paraId="06C9C9DC" w14:textId="1EE79286" w:rsidR="004855FD" w:rsidRPr="004855FD" w:rsidRDefault="004855FD" w:rsidP="00425E95">
            <w:pPr>
              <w:keepNext/>
              <w:ind w:firstLine="0"/>
            </w:pPr>
            <w:r>
              <w:t>Anderson</w:t>
            </w:r>
          </w:p>
        </w:tc>
        <w:tc>
          <w:tcPr>
            <w:tcW w:w="2180" w:type="dxa"/>
            <w:shd w:val="clear" w:color="auto" w:fill="auto"/>
          </w:tcPr>
          <w:p w14:paraId="0651B113" w14:textId="34ECDCCC" w:rsidR="004855FD" w:rsidRPr="004855FD" w:rsidRDefault="004855FD" w:rsidP="00425E95">
            <w:pPr>
              <w:keepNext/>
              <w:ind w:firstLine="0"/>
            </w:pPr>
            <w:r>
              <w:t>Atkinson</w:t>
            </w:r>
          </w:p>
        </w:tc>
      </w:tr>
      <w:tr w:rsidR="004855FD" w:rsidRPr="004855FD" w14:paraId="0B738599" w14:textId="77777777" w:rsidTr="004855FD">
        <w:tc>
          <w:tcPr>
            <w:tcW w:w="2179" w:type="dxa"/>
            <w:shd w:val="clear" w:color="auto" w:fill="auto"/>
          </w:tcPr>
          <w:p w14:paraId="15C713FB" w14:textId="7DDF47D6" w:rsidR="004855FD" w:rsidRPr="004855FD" w:rsidRDefault="004855FD" w:rsidP="004855FD">
            <w:pPr>
              <w:ind w:firstLine="0"/>
            </w:pPr>
            <w:r>
              <w:t>Bailey</w:t>
            </w:r>
          </w:p>
        </w:tc>
        <w:tc>
          <w:tcPr>
            <w:tcW w:w="2179" w:type="dxa"/>
            <w:shd w:val="clear" w:color="auto" w:fill="auto"/>
          </w:tcPr>
          <w:p w14:paraId="11562F6C" w14:textId="79D3D2C0" w:rsidR="004855FD" w:rsidRPr="004855FD" w:rsidRDefault="004855FD" w:rsidP="004855FD">
            <w:pPr>
              <w:ind w:firstLine="0"/>
            </w:pPr>
            <w:r>
              <w:t>Ballentine</w:t>
            </w:r>
          </w:p>
        </w:tc>
        <w:tc>
          <w:tcPr>
            <w:tcW w:w="2180" w:type="dxa"/>
            <w:shd w:val="clear" w:color="auto" w:fill="auto"/>
          </w:tcPr>
          <w:p w14:paraId="3265EE4B" w14:textId="4E491340" w:rsidR="004855FD" w:rsidRPr="004855FD" w:rsidRDefault="004855FD" w:rsidP="004855FD">
            <w:pPr>
              <w:ind w:firstLine="0"/>
            </w:pPr>
            <w:r>
              <w:t>Bannister</w:t>
            </w:r>
          </w:p>
        </w:tc>
      </w:tr>
      <w:tr w:rsidR="004855FD" w:rsidRPr="004855FD" w14:paraId="1E5A36C3" w14:textId="77777777" w:rsidTr="004855FD">
        <w:tc>
          <w:tcPr>
            <w:tcW w:w="2179" w:type="dxa"/>
            <w:shd w:val="clear" w:color="auto" w:fill="auto"/>
          </w:tcPr>
          <w:p w14:paraId="69D8E398" w14:textId="64744FB2" w:rsidR="004855FD" w:rsidRPr="004855FD" w:rsidRDefault="004855FD" w:rsidP="004855FD">
            <w:pPr>
              <w:ind w:firstLine="0"/>
            </w:pPr>
            <w:r>
              <w:t>Bauer</w:t>
            </w:r>
          </w:p>
        </w:tc>
        <w:tc>
          <w:tcPr>
            <w:tcW w:w="2179" w:type="dxa"/>
            <w:shd w:val="clear" w:color="auto" w:fill="auto"/>
          </w:tcPr>
          <w:p w14:paraId="40A03415" w14:textId="5D224A83" w:rsidR="004855FD" w:rsidRPr="004855FD" w:rsidRDefault="004855FD" w:rsidP="004855FD">
            <w:pPr>
              <w:ind w:firstLine="0"/>
            </w:pPr>
            <w:r>
              <w:t>Beach</w:t>
            </w:r>
          </w:p>
        </w:tc>
        <w:tc>
          <w:tcPr>
            <w:tcW w:w="2180" w:type="dxa"/>
            <w:shd w:val="clear" w:color="auto" w:fill="auto"/>
          </w:tcPr>
          <w:p w14:paraId="5CFAD8C0" w14:textId="07915E2F" w:rsidR="004855FD" w:rsidRPr="004855FD" w:rsidRDefault="004855FD" w:rsidP="004855FD">
            <w:pPr>
              <w:ind w:firstLine="0"/>
            </w:pPr>
            <w:r>
              <w:t>Bernstein</w:t>
            </w:r>
          </w:p>
        </w:tc>
      </w:tr>
      <w:tr w:rsidR="004855FD" w:rsidRPr="004855FD" w14:paraId="531D4B7A" w14:textId="77777777" w:rsidTr="004855FD">
        <w:tc>
          <w:tcPr>
            <w:tcW w:w="2179" w:type="dxa"/>
            <w:shd w:val="clear" w:color="auto" w:fill="auto"/>
          </w:tcPr>
          <w:p w14:paraId="05F397BB" w14:textId="6ED6D556" w:rsidR="004855FD" w:rsidRPr="004855FD" w:rsidRDefault="004855FD" w:rsidP="004855FD">
            <w:pPr>
              <w:ind w:firstLine="0"/>
            </w:pPr>
            <w:r>
              <w:t>Blackwell</w:t>
            </w:r>
          </w:p>
        </w:tc>
        <w:tc>
          <w:tcPr>
            <w:tcW w:w="2179" w:type="dxa"/>
            <w:shd w:val="clear" w:color="auto" w:fill="auto"/>
          </w:tcPr>
          <w:p w14:paraId="6D109FF2" w14:textId="42C34126" w:rsidR="004855FD" w:rsidRPr="004855FD" w:rsidRDefault="004855FD" w:rsidP="004855FD">
            <w:pPr>
              <w:ind w:firstLine="0"/>
            </w:pPr>
            <w:r>
              <w:t>Bradley</w:t>
            </w:r>
          </w:p>
        </w:tc>
        <w:tc>
          <w:tcPr>
            <w:tcW w:w="2180" w:type="dxa"/>
            <w:shd w:val="clear" w:color="auto" w:fill="auto"/>
          </w:tcPr>
          <w:p w14:paraId="31D4FDE7" w14:textId="57A720DA" w:rsidR="004855FD" w:rsidRPr="004855FD" w:rsidRDefault="004855FD" w:rsidP="004855FD">
            <w:pPr>
              <w:ind w:firstLine="0"/>
            </w:pPr>
            <w:r>
              <w:t>Brewer</w:t>
            </w:r>
          </w:p>
        </w:tc>
      </w:tr>
      <w:tr w:rsidR="004855FD" w:rsidRPr="004855FD" w14:paraId="1C0F6E4A" w14:textId="77777777" w:rsidTr="004855FD">
        <w:tc>
          <w:tcPr>
            <w:tcW w:w="2179" w:type="dxa"/>
            <w:shd w:val="clear" w:color="auto" w:fill="auto"/>
          </w:tcPr>
          <w:p w14:paraId="25E568E1" w14:textId="41A42110" w:rsidR="004855FD" w:rsidRPr="004855FD" w:rsidRDefault="004855FD" w:rsidP="004855FD">
            <w:pPr>
              <w:ind w:firstLine="0"/>
            </w:pPr>
            <w:r>
              <w:t>Brittain</w:t>
            </w:r>
          </w:p>
        </w:tc>
        <w:tc>
          <w:tcPr>
            <w:tcW w:w="2179" w:type="dxa"/>
            <w:shd w:val="clear" w:color="auto" w:fill="auto"/>
          </w:tcPr>
          <w:p w14:paraId="6CF5463E" w14:textId="509542CC" w:rsidR="004855FD" w:rsidRPr="004855FD" w:rsidRDefault="004855FD" w:rsidP="004855FD">
            <w:pPr>
              <w:ind w:firstLine="0"/>
            </w:pPr>
            <w:r>
              <w:t>Burns</w:t>
            </w:r>
          </w:p>
        </w:tc>
        <w:tc>
          <w:tcPr>
            <w:tcW w:w="2180" w:type="dxa"/>
            <w:shd w:val="clear" w:color="auto" w:fill="auto"/>
          </w:tcPr>
          <w:p w14:paraId="1894B5CE" w14:textId="093059BD" w:rsidR="004855FD" w:rsidRPr="004855FD" w:rsidRDefault="004855FD" w:rsidP="004855FD">
            <w:pPr>
              <w:ind w:firstLine="0"/>
            </w:pPr>
            <w:r>
              <w:t>Bustos</w:t>
            </w:r>
          </w:p>
        </w:tc>
      </w:tr>
      <w:tr w:rsidR="004855FD" w:rsidRPr="004855FD" w14:paraId="178B5FDA" w14:textId="77777777" w:rsidTr="004855FD">
        <w:tc>
          <w:tcPr>
            <w:tcW w:w="2179" w:type="dxa"/>
            <w:shd w:val="clear" w:color="auto" w:fill="auto"/>
          </w:tcPr>
          <w:p w14:paraId="1706C72E" w14:textId="1EEF6208" w:rsidR="004855FD" w:rsidRPr="004855FD" w:rsidRDefault="004855FD" w:rsidP="004855FD">
            <w:pPr>
              <w:ind w:firstLine="0"/>
            </w:pPr>
            <w:r>
              <w:t>Carter</w:t>
            </w:r>
          </w:p>
        </w:tc>
        <w:tc>
          <w:tcPr>
            <w:tcW w:w="2179" w:type="dxa"/>
            <w:shd w:val="clear" w:color="auto" w:fill="auto"/>
          </w:tcPr>
          <w:p w14:paraId="7A13EF52" w14:textId="6090937D" w:rsidR="004855FD" w:rsidRPr="004855FD" w:rsidRDefault="004855FD" w:rsidP="004855FD">
            <w:pPr>
              <w:ind w:firstLine="0"/>
            </w:pPr>
            <w:r>
              <w:t>Caskey</w:t>
            </w:r>
          </w:p>
        </w:tc>
        <w:tc>
          <w:tcPr>
            <w:tcW w:w="2180" w:type="dxa"/>
            <w:shd w:val="clear" w:color="auto" w:fill="auto"/>
          </w:tcPr>
          <w:p w14:paraId="69D12528" w14:textId="2577004C" w:rsidR="004855FD" w:rsidRPr="004855FD" w:rsidRDefault="004855FD" w:rsidP="004855FD">
            <w:pPr>
              <w:ind w:firstLine="0"/>
            </w:pPr>
            <w:r>
              <w:t>Chapman</w:t>
            </w:r>
          </w:p>
        </w:tc>
      </w:tr>
      <w:tr w:rsidR="004855FD" w:rsidRPr="004855FD" w14:paraId="6B6CD0F4" w14:textId="77777777" w:rsidTr="004855FD">
        <w:tc>
          <w:tcPr>
            <w:tcW w:w="2179" w:type="dxa"/>
            <w:shd w:val="clear" w:color="auto" w:fill="auto"/>
          </w:tcPr>
          <w:p w14:paraId="58E8EC62" w14:textId="61532DF0" w:rsidR="004855FD" w:rsidRPr="004855FD" w:rsidRDefault="004855FD" w:rsidP="004855FD">
            <w:pPr>
              <w:ind w:firstLine="0"/>
            </w:pPr>
            <w:r>
              <w:t>Chumley</w:t>
            </w:r>
          </w:p>
        </w:tc>
        <w:tc>
          <w:tcPr>
            <w:tcW w:w="2179" w:type="dxa"/>
            <w:shd w:val="clear" w:color="auto" w:fill="auto"/>
          </w:tcPr>
          <w:p w14:paraId="7AC162A9" w14:textId="4F163138" w:rsidR="004855FD" w:rsidRPr="004855FD" w:rsidRDefault="004855FD" w:rsidP="004855FD">
            <w:pPr>
              <w:ind w:firstLine="0"/>
            </w:pPr>
            <w:r>
              <w:t>Cobb-Hunter</w:t>
            </w:r>
          </w:p>
        </w:tc>
        <w:tc>
          <w:tcPr>
            <w:tcW w:w="2180" w:type="dxa"/>
            <w:shd w:val="clear" w:color="auto" w:fill="auto"/>
          </w:tcPr>
          <w:p w14:paraId="67F2DF49" w14:textId="216B13CD" w:rsidR="004855FD" w:rsidRPr="004855FD" w:rsidRDefault="004855FD" w:rsidP="004855FD">
            <w:pPr>
              <w:ind w:firstLine="0"/>
            </w:pPr>
            <w:r>
              <w:t>Collins</w:t>
            </w:r>
          </w:p>
        </w:tc>
      </w:tr>
      <w:tr w:rsidR="004855FD" w:rsidRPr="004855FD" w14:paraId="2EFD304D" w14:textId="77777777" w:rsidTr="004855FD">
        <w:tc>
          <w:tcPr>
            <w:tcW w:w="2179" w:type="dxa"/>
            <w:shd w:val="clear" w:color="auto" w:fill="auto"/>
          </w:tcPr>
          <w:p w14:paraId="48990DE3" w14:textId="23E36CE0" w:rsidR="004855FD" w:rsidRPr="004855FD" w:rsidRDefault="004855FD" w:rsidP="004855FD">
            <w:pPr>
              <w:ind w:firstLine="0"/>
            </w:pPr>
            <w:r>
              <w:t>Connell</w:t>
            </w:r>
          </w:p>
        </w:tc>
        <w:tc>
          <w:tcPr>
            <w:tcW w:w="2179" w:type="dxa"/>
            <w:shd w:val="clear" w:color="auto" w:fill="auto"/>
          </w:tcPr>
          <w:p w14:paraId="32B69103" w14:textId="66D49933" w:rsidR="004855FD" w:rsidRPr="004855FD" w:rsidRDefault="004855FD" w:rsidP="004855FD">
            <w:pPr>
              <w:ind w:firstLine="0"/>
            </w:pPr>
            <w:r>
              <w:t>B. L. Cox</w:t>
            </w:r>
          </w:p>
        </w:tc>
        <w:tc>
          <w:tcPr>
            <w:tcW w:w="2180" w:type="dxa"/>
            <w:shd w:val="clear" w:color="auto" w:fill="auto"/>
          </w:tcPr>
          <w:p w14:paraId="20E5E7E0" w14:textId="050632D7" w:rsidR="004855FD" w:rsidRPr="004855FD" w:rsidRDefault="004855FD" w:rsidP="004855FD">
            <w:pPr>
              <w:ind w:firstLine="0"/>
            </w:pPr>
            <w:r>
              <w:t>Crawford</w:t>
            </w:r>
          </w:p>
        </w:tc>
      </w:tr>
      <w:tr w:rsidR="004855FD" w:rsidRPr="004855FD" w14:paraId="5B4E21E3" w14:textId="77777777" w:rsidTr="004855FD">
        <w:tc>
          <w:tcPr>
            <w:tcW w:w="2179" w:type="dxa"/>
            <w:shd w:val="clear" w:color="auto" w:fill="auto"/>
          </w:tcPr>
          <w:p w14:paraId="4232CF17" w14:textId="59D91881" w:rsidR="004855FD" w:rsidRPr="004855FD" w:rsidRDefault="004855FD" w:rsidP="004855FD">
            <w:pPr>
              <w:ind w:firstLine="0"/>
            </w:pPr>
            <w:r>
              <w:t>Cromer</w:t>
            </w:r>
          </w:p>
        </w:tc>
        <w:tc>
          <w:tcPr>
            <w:tcW w:w="2179" w:type="dxa"/>
            <w:shd w:val="clear" w:color="auto" w:fill="auto"/>
          </w:tcPr>
          <w:p w14:paraId="323F8C62" w14:textId="788DE1C1" w:rsidR="004855FD" w:rsidRPr="004855FD" w:rsidRDefault="004855FD" w:rsidP="004855FD">
            <w:pPr>
              <w:ind w:firstLine="0"/>
            </w:pPr>
            <w:r>
              <w:t>Davis</w:t>
            </w:r>
          </w:p>
        </w:tc>
        <w:tc>
          <w:tcPr>
            <w:tcW w:w="2180" w:type="dxa"/>
            <w:shd w:val="clear" w:color="auto" w:fill="auto"/>
          </w:tcPr>
          <w:p w14:paraId="4AF95C13" w14:textId="761AA198" w:rsidR="004855FD" w:rsidRPr="004855FD" w:rsidRDefault="004855FD" w:rsidP="004855FD">
            <w:pPr>
              <w:ind w:firstLine="0"/>
            </w:pPr>
            <w:r>
              <w:t>Dillard</w:t>
            </w:r>
          </w:p>
        </w:tc>
      </w:tr>
      <w:tr w:rsidR="004855FD" w:rsidRPr="004855FD" w14:paraId="369D2F77" w14:textId="77777777" w:rsidTr="004855FD">
        <w:tc>
          <w:tcPr>
            <w:tcW w:w="2179" w:type="dxa"/>
            <w:shd w:val="clear" w:color="auto" w:fill="auto"/>
          </w:tcPr>
          <w:p w14:paraId="5F76EB43" w14:textId="76B6476A" w:rsidR="004855FD" w:rsidRPr="004855FD" w:rsidRDefault="004855FD" w:rsidP="004855FD">
            <w:pPr>
              <w:ind w:firstLine="0"/>
            </w:pPr>
            <w:r>
              <w:t>Elliott</w:t>
            </w:r>
          </w:p>
        </w:tc>
        <w:tc>
          <w:tcPr>
            <w:tcW w:w="2179" w:type="dxa"/>
            <w:shd w:val="clear" w:color="auto" w:fill="auto"/>
          </w:tcPr>
          <w:p w14:paraId="702C5575" w14:textId="49DEAFCF" w:rsidR="004855FD" w:rsidRPr="004855FD" w:rsidRDefault="004855FD" w:rsidP="004855FD">
            <w:pPr>
              <w:ind w:firstLine="0"/>
            </w:pPr>
            <w:r>
              <w:t>Erickson</w:t>
            </w:r>
          </w:p>
        </w:tc>
        <w:tc>
          <w:tcPr>
            <w:tcW w:w="2180" w:type="dxa"/>
            <w:shd w:val="clear" w:color="auto" w:fill="auto"/>
          </w:tcPr>
          <w:p w14:paraId="6FD76DD3" w14:textId="7F0B6D3D" w:rsidR="004855FD" w:rsidRPr="004855FD" w:rsidRDefault="004855FD" w:rsidP="004855FD">
            <w:pPr>
              <w:ind w:firstLine="0"/>
            </w:pPr>
            <w:r>
              <w:t>Felder</w:t>
            </w:r>
          </w:p>
        </w:tc>
      </w:tr>
      <w:tr w:rsidR="004855FD" w:rsidRPr="004855FD" w14:paraId="05F61C72" w14:textId="77777777" w:rsidTr="004855FD">
        <w:tc>
          <w:tcPr>
            <w:tcW w:w="2179" w:type="dxa"/>
            <w:shd w:val="clear" w:color="auto" w:fill="auto"/>
          </w:tcPr>
          <w:p w14:paraId="4732ACCA" w14:textId="746AC394" w:rsidR="004855FD" w:rsidRPr="004855FD" w:rsidRDefault="004855FD" w:rsidP="004855FD">
            <w:pPr>
              <w:ind w:firstLine="0"/>
            </w:pPr>
            <w:r>
              <w:t>Forrest</w:t>
            </w:r>
          </w:p>
        </w:tc>
        <w:tc>
          <w:tcPr>
            <w:tcW w:w="2179" w:type="dxa"/>
            <w:shd w:val="clear" w:color="auto" w:fill="auto"/>
          </w:tcPr>
          <w:p w14:paraId="7E1BA2F0" w14:textId="3EDDFFE0" w:rsidR="004855FD" w:rsidRPr="004855FD" w:rsidRDefault="004855FD" w:rsidP="004855FD">
            <w:pPr>
              <w:ind w:firstLine="0"/>
            </w:pPr>
            <w:r>
              <w:t>Gagnon</w:t>
            </w:r>
          </w:p>
        </w:tc>
        <w:tc>
          <w:tcPr>
            <w:tcW w:w="2180" w:type="dxa"/>
            <w:shd w:val="clear" w:color="auto" w:fill="auto"/>
          </w:tcPr>
          <w:p w14:paraId="0546BE10" w14:textId="65ADF8A2" w:rsidR="004855FD" w:rsidRPr="004855FD" w:rsidRDefault="004855FD" w:rsidP="004855FD">
            <w:pPr>
              <w:ind w:firstLine="0"/>
            </w:pPr>
            <w:r>
              <w:t>Garvin</w:t>
            </w:r>
          </w:p>
        </w:tc>
      </w:tr>
      <w:tr w:rsidR="004855FD" w:rsidRPr="004855FD" w14:paraId="073AA818" w14:textId="77777777" w:rsidTr="004855FD">
        <w:tc>
          <w:tcPr>
            <w:tcW w:w="2179" w:type="dxa"/>
            <w:shd w:val="clear" w:color="auto" w:fill="auto"/>
          </w:tcPr>
          <w:p w14:paraId="4DADF078" w14:textId="5E284AE6" w:rsidR="004855FD" w:rsidRPr="004855FD" w:rsidRDefault="004855FD" w:rsidP="004855FD">
            <w:pPr>
              <w:ind w:firstLine="0"/>
            </w:pPr>
            <w:r>
              <w:t>Gatch</w:t>
            </w:r>
          </w:p>
        </w:tc>
        <w:tc>
          <w:tcPr>
            <w:tcW w:w="2179" w:type="dxa"/>
            <w:shd w:val="clear" w:color="auto" w:fill="auto"/>
          </w:tcPr>
          <w:p w14:paraId="24EF0822" w14:textId="4ACE308C" w:rsidR="004855FD" w:rsidRPr="004855FD" w:rsidRDefault="004855FD" w:rsidP="004855FD">
            <w:pPr>
              <w:ind w:firstLine="0"/>
            </w:pPr>
            <w:r>
              <w:t>Gibson</w:t>
            </w:r>
          </w:p>
        </w:tc>
        <w:tc>
          <w:tcPr>
            <w:tcW w:w="2180" w:type="dxa"/>
            <w:shd w:val="clear" w:color="auto" w:fill="auto"/>
          </w:tcPr>
          <w:p w14:paraId="0117C058" w14:textId="63294047" w:rsidR="004855FD" w:rsidRPr="004855FD" w:rsidRDefault="004855FD" w:rsidP="004855FD">
            <w:pPr>
              <w:ind w:firstLine="0"/>
            </w:pPr>
            <w:r>
              <w:t>Gilliam</w:t>
            </w:r>
          </w:p>
        </w:tc>
      </w:tr>
      <w:tr w:rsidR="004855FD" w:rsidRPr="004855FD" w14:paraId="306793AC" w14:textId="77777777" w:rsidTr="004855FD">
        <w:tc>
          <w:tcPr>
            <w:tcW w:w="2179" w:type="dxa"/>
            <w:shd w:val="clear" w:color="auto" w:fill="auto"/>
          </w:tcPr>
          <w:p w14:paraId="704F5611" w14:textId="4093C054" w:rsidR="004855FD" w:rsidRPr="004855FD" w:rsidRDefault="004855FD" w:rsidP="004855FD">
            <w:pPr>
              <w:ind w:firstLine="0"/>
            </w:pPr>
            <w:r>
              <w:t>Gilliard</w:t>
            </w:r>
          </w:p>
        </w:tc>
        <w:tc>
          <w:tcPr>
            <w:tcW w:w="2179" w:type="dxa"/>
            <w:shd w:val="clear" w:color="auto" w:fill="auto"/>
          </w:tcPr>
          <w:p w14:paraId="2EA5BC1B" w14:textId="7F463CDD" w:rsidR="004855FD" w:rsidRPr="004855FD" w:rsidRDefault="004855FD" w:rsidP="004855FD">
            <w:pPr>
              <w:ind w:firstLine="0"/>
            </w:pPr>
            <w:r>
              <w:t>Guest</w:t>
            </w:r>
          </w:p>
        </w:tc>
        <w:tc>
          <w:tcPr>
            <w:tcW w:w="2180" w:type="dxa"/>
            <w:shd w:val="clear" w:color="auto" w:fill="auto"/>
          </w:tcPr>
          <w:p w14:paraId="272E25A9" w14:textId="4499EF22" w:rsidR="004855FD" w:rsidRPr="004855FD" w:rsidRDefault="004855FD" w:rsidP="004855FD">
            <w:pPr>
              <w:ind w:firstLine="0"/>
            </w:pPr>
            <w:r>
              <w:t>Haddon</w:t>
            </w:r>
          </w:p>
        </w:tc>
      </w:tr>
      <w:tr w:rsidR="004855FD" w:rsidRPr="004855FD" w14:paraId="348002A8" w14:textId="77777777" w:rsidTr="004855FD">
        <w:tc>
          <w:tcPr>
            <w:tcW w:w="2179" w:type="dxa"/>
            <w:shd w:val="clear" w:color="auto" w:fill="auto"/>
          </w:tcPr>
          <w:p w14:paraId="1098E7B5" w14:textId="6077C723" w:rsidR="004855FD" w:rsidRPr="004855FD" w:rsidRDefault="004855FD" w:rsidP="004855FD">
            <w:pPr>
              <w:ind w:firstLine="0"/>
            </w:pPr>
            <w:r>
              <w:t>Hager</w:t>
            </w:r>
          </w:p>
        </w:tc>
        <w:tc>
          <w:tcPr>
            <w:tcW w:w="2179" w:type="dxa"/>
            <w:shd w:val="clear" w:color="auto" w:fill="auto"/>
          </w:tcPr>
          <w:p w14:paraId="54FDC366" w14:textId="6E1F771C" w:rsidR="004855FD" w:rsidRPr="004855FD" w:rsidRDefault="004855FD" w:rsidP="004855FD">
            <w:pPr>
              <w:ind w:firstLine="0"/>
            </w:pPr>
            <w:r>
              <w:t>Hardee</w:t>
            </w:r>
          </w:p>
        </w:tc>
        <w:tc>
          <w:tcPr>
            <w:tcW w:w="2180" w:type="dxa"/>
            <w:shd w:val="clear" w:color="auto" w:fill="auto"/>
          </w:tcPr>
          <w:p w14:paraId="263E062F" w14:textId="48294E81" w:rsidR="004855FD" w:rsidRPr="004855FD" w:rsidRDefault="004855FD" w:rsidP="004855FD">
            <w:pPr>
              <w:ind w:firstLine="0"/>
            </w:pPr>
            <w:r>
              <w:t>Harris</w:t>
            </w:r>
          </w:p>
        </w:tc>
      </w:tr>
      <w:tr w:rsidR="004855FD" w:rsidRPr="004855FD" w14:paraId="286956AB" w14:textId="77777777" w:rsidTr="004855FD">
        <w:tc>
          <w:tcPr>
            <w:tcW w:w="2179" w:type="dxa"/>
            <w:shd w:val="clear" w:color="auto" w:fill="auto"/>
          </w:tcPr>
          <w:p w14:paraId="2DF2A8BF" w14:textId="73B582E7" w:rsidR="004855FD" w:rsidRPr="004855FD" w:rsidRDefault="004855FD" w:rsidP="004855FD">
            <w:pPr>
              <w:ind w:firstLine="0"/>
            </w:pPr>
            <w:r>
              <w:t>Hart</w:t>
            </w:r>
          </w:p>
        </w:tc>
        <w:tc>
          <w:tcPr>
            <w:tcW w:w="2179" w:type="dxa"/>
            <w:shd w:val="clear" w:color="auto" w:fill="auto"/>
          </w:tcPr>
          <w:p w14:paraId="51406653" w14:textId="156BC22B" w:rsidR="004855FD" w:rsidRPr="004855FD" w:rsidRDefault="004855FD" w:rsidP="004855FD">
            <w:pPr>
              <w:ind w:firstLine="0"/>
            </w:pPr>
            <w:r>
              <w:t>Hartnett</w:t>
            </w:r>
          </w:p>
        </w:tc>
        <w:tc>
          <w:tcPr>
            <w:tcW w:w="2180" w:type="dxa"/>
            <w:shd w:val="clear" w:color="auto" w:fill="auto"/>
          </w:tcPr>
          <w:p w14:paraId="2EA26E2C" w14:textId="6204B4F9" w:rsidR="004855FD" w:rsidRPr="004855FD" w:rsidRDefault="004855FD" w:rsidP="004855FD">
            <w:pPr>
              <w:ind w:firstLine="0"/>
            </w:pPr>
            <w:r>
              <w:t>Hayes</w:t>
            </w:r>
          </w:p>
        </w:tc>
      </w:tr>
      <w:tr w:rsidR="004855FD" w:rsidRPr="004855FD" w14:paraId="45274F76" w14:textId="77777777" w:rsidTr="004855FD">
        <w:tc>
          <w:tcPr>
            <w:tcW w:w="2179" w:type="dxa"/>
            <w:shd w:val="clear" w:color="auto" w:fill="auto"/>
          </w:tcPr>
          <w:p w14:paraId="6C2E98F0" w14:textId="699FADFD" w:rsidR="004855FD" w:rsidRPr="004855FD" w:rsidRDefault="004855FD" w:rsidP="004855FD">
            <w:pPr>
              <w:ind w:firstLine="0"/>
            </w:pPr>
            <w:r>
              <w:t>Henegan</w:t>
            </w:r>
          </w:p>
        </w:tc>
        <w:tc>
          <w:tcPr>
            <w:tcW w:w="2179" w:type="dxa"/>
            <w:shd w:val="clear" w:color="auto" w:fill="auto"/>
          </w:tcPr>
          <w:p w14:paraId="52AE1F94" w14:textId="2DE2B494" w:rsidR="004855FD" w:rsidRPr="004855FD" w:rsidRDefault="004855FD" w:rsidP="004855FD">
            <w:pPr>
              <w:ind w:firstLine="0"/>
            </w:pPr>
            <w:r>
              <w:t>Herbkersman</w:t>
            </w:r>
          </w:p>
        </w:tc>
        <w:tc>
          <w:tcPr>
            <w:tcW w:w="2180" w:type="dxa"/>
            <w:shd w:val="clear" w:color="auto" w:fill="auto"/>
          </w:tcPr>
          <w:p w14:paraId="7CFE5C49" w14:textId="6D365A4B" w:rsidR="004855FD" w:rsidRPr="004855FD" w:rsidRDefault="004855FD" w:rsidP="004855FD">
            <w:pPr>
              <w:ind w:firstLine="0"/>
            </w:pPr>
            <w:r>
              <w:t>Hewitt</w:t>
            </w:r>
          </w:p>
        </w:tc>
      </w:tr>
      <w:tr w:rsidR="004855FD" w:rsidRPr="004855FD" w14:paraId="28C928D4" w14:textId="77777777" w:rsidTr="004855FD">
        <w:tc>
          <w:tcPr>
            <w:tcW w:w="2179" w:type="dxa"/>
            <w:shd w:val="clear" w:color="auto" w:fill="auto"/>
          </w:tcPr>
          <w:p w14:paraId="10202DEC" w14:textId="5932E8DA" w:rsidR="004855FD" w:rsidRPr="004855FD" w:rsidRDefault="004855FD" w:rsidP="004855FD">
            <w:pPr>
              <w:ind w:firstLine="0"/>
            </w:pPr>
            <w:r>
              <w:t>Hiott</w:t>
            </w:r>
          </w:p>
        </w:tc>
        <w:tc>
          <w:tcPr>
            <w:tcW w:w="2179" w:type="dxa"/>
            <w:shd w:val="clear" w:color="auto" w:fill="auto"/>
          </w:tcPr>
          <w:p w14:paraId="3D8E7839" w14:textId="111BEBE8" w:rsidR="004855FD" w:rsidRPr="004855FD" w:rsidRDefault="004855FD" w:rsidP="004855FD">
            <w:pPr>
              <w:ind w:firstLine="0"/>
            </w:pPr>
            <w:r>
              <w:t>Hixon</w:t>
            </w:r>
          </w:p>
        </w:tc>
        <w:tc>
          <w:tcPr>
            <w:tcW w:w="2180" w:type="dxa"/>
            <w:shd w:val="clear" w:color="auto" w:fill="auto"/>
          </w:tcPr>
          <w:p w14:paraId="1DA6F31C" w14:textId="7735EEA8" w:rsidR="004855FD" w:rsidRPr="004855FD" w:rsidRDefault="004855FD" w:rsidP="004855FD">
            <w:pPr>
              <w:ind w:firstLine="0"/>
            </w:pPr>
            <w:r>
              <w:t>Hosey</w:t>
            </w:r>
          </w:p>
        </w:tc>
      </w:tr>
      <w:tr w:rsidR="004855FD" w:rsidRPr="004855FD" w14:paraId="033DA47B" w14:textId="77777777" w:rsidTr="004855FD">
        <w:tc>
          <w:tcPr>
            <w:tcW w:w="2179" w:type="dxa"/>
            <w:shd w:val="clear" w:color="auto" w:fill="auto"/>
          </w:tcPr>
          <w:p w14:paraId="48301492" w14:textId="6B1198E4" w:rsidR="004855FD" w:rsidRPr="004855FD" w:rsidRDefault="004855FD" w:rsidP="004855FD">
            <w:pPr>
              <w:ind w:firstLine="0"/>
            </w:pPr>
            <w:r>
              <w:t>Howard</w:t>
            </w:r>
          </w:p>
        </w:tc>
        <w:tc>
          <w:tcPr>
            <w:tcW w:w="2179" w:type="dxa"/>
            <w:shd w:val="clear" w:color="auto" w:fill="auto"/>
          </w:tcPr>
          <w:p w14:paraId="779210C8" w14:textId="1D235865" w:rsidR="004855FD" w:rsidRPr="004855FD" w:rsidRDefault="004855FD" w:rsidP="004855FD">
            <w:pPr>
              <w:ind w:firstLine="0"/>
            </w:pPr>
            <w:r>
              <w:t>Hyde</w:t>
            </w:r>
          </w:p>
        </w:tc>
        <w:tc>
          <w:tcPr>
            <w:tcW w:w="2180" w:type="dxa"/>
            <w:shd w:val="clear" w:color="auto" w:fill="auto"/>
          </w:tcPr>
          <w:p w14:paraId="399AD081" w14:textId="7002CE04" w:rsidR="004855FD" w:rsidRPr="004855FD" w:rsidRDefault="004855FD" w:rsidP="004855FD">
            <w:pPr>
              <w:ind w:firstLine="0"/>
            </w:pPr>
            <w:r>
              <w:t>Jefferson</w:t>
            </w:r>
          </w:p>
        </w:tc>
      </w:tr>
      <w:tr w:rsidR="004855FD" w:rsidRPr="004855FD" w14:paraId="218370E0" w14:textId="77777777" w:rsidTr="004855FD">
        <w:tc>
          <w:tcPr>
            <w:tcW w:w="2179" w:type="dxa"/>
            <w:shd w:val="clear" w:color="auto" w:fill="auto"/>
          </w:tcPr>
          <w:p w14:paraId="6EDBBE53" w14:textId="36A6598D" w:rsidR="004855FD" w:rsidRPr="004855FD" w:rsidRDefault="004855FD" w:rsidP="004855FD">
            <w:pPr>
              <w:ind w:firstLine="0"/>
            </w:pPr>
            <w:r>
              <w:t>J. E. Johnson</w:t>
            </w:r>
          </w:p>
        </w:tc>
        <w:tc>
          <w:tcPr>
            <w:tcW w:w="2179" w:type="dxa"/>
            <w:shd w:val="clear" w:color="auto" w:fill="auto"/>
          </w:tcPr>
          <w:p w14:paraId="7F216678" w14:textId="26C657DB" w:rsidR="004855FD" w:rsidRPr="004855FD" w:rsidRDefault="004855FD" w:rsidP="004855FD">
            <w:pPr>
              <w:ind w:firstLine="0"/>
            </w:pPr>
            <w:r>
              <w:t>J. L. Johnson</w:t>
            </w:r>
          </w:p>
        </w:tc>
        <w:tc>
          <w:tcPr>
            <w:tcW w:w="2180" w:type="dxa"/>
            <w:shd w:val="clear" w:color="auto" w:fill="auto"/>
          </w:tcPr>
          <w:p w14:paraId="3F650527" w14:textId="22253A09" w:rsidR="004855FD" w:rsidRPr="004855FD" w:rsidRDefault="004855FD" w:rsidP="004855FD">
            <w:pPr>
              <w:ind w:firstLine="0"/>
            </w:pPr>
            <w:r>
              <w:t>Jordan</w:t>
            </w:r>
          </w:p>
        </w:tc>
      </w:tr>
      <w:tr w:rsidR="004855FD" w:rsidRPr="004855FD" w14:paraId="339C7A09" w14:textId="77777777" w:rsidTr="004855FD">
        <w:tc>
          <w:tcPr>
            <w:tcW w:w="2179" w:type="dxa"/>
            <w:shd w:val="clear" w:color="auto" w:fill="auto"/>
          </w:tcPr>
          <w:p w14:paraId="4A8E14B2" w14:textId="09303E12" w:rsidR="004855FD" w:rsidRPr="004855FD" w:rsidRDefault="004855FD" w:rsidP="004855FD">
            <w:pPr>
              <w:ind w:firstLine="0"/>
            </w:pPr>
            <w:r>
              <w:t>Kilmartin</w:t>
            </w:r>
          </w:p>
        </w:tc>
        <w:tc>
          <w:tcPr>
            <w:tcW w:w="2179" w:type="dxa"/>
            <w:shd w:val="clear" w:color="auto" w:fill="auto"/>
          </w:tcPr>
          <w:p w14:paraId="47BCC9E7" w14:textId="1AC9E101" w:rsidR="004855FD" w:rsidRPr="004855FD" w:rsidRDefault="004855FD" w:rsidP="004855FD">
            <w:pPr>
              <w:ind w:firstLine="0"/>
            </w:pPr>
            <w:r>
              <w:t>King</w:t>
            </w:r>
          </w:p>
        </w:tc>
        <w:tc>
          <w:tcPr>
            <w:tcW w:w="2180" w:type="dxa"/>
            <w:shd w:val="clear" w:color="auto" w:fill="auto"/>
          </w:tcPr>
          <w:p w14:paraId="309A8992" w14:textId="4DC99A23" w:rsidR="004855FD" w:rsidRPr="004855FD" w:rsidRDefault="004855FD" w:rsidP="004855FD">
            <w:pPr>
              <w:ind w:firstLine="0"/>
            </w:pPr>
            <w:r>
              <w:t>Kirby</w:t>
            </w:r>
          </w:p>
        </w:tc>
      </w:tr>
      <w:tr w:rsidR="004855FD" w:rsidRPr="004855FD" w14:paraId="3A2A9D9C" w14:textId="77777777" w:rsidTr="004855FD">
        <w:tc>
          <w:tcPr>
            <w:tcW w:w="2179" w:type="dxa"/>
            <w:shd w:val="clear" w:color="auto" w:fill="auto"/>
          </w:tcPr>
          <w:p w14:paraId="15027680" w14:textId="4A2B0216" w:rsidR="004855FD" w:rsidRPr="004855FD" w:rsidRDefault="004855FD" w:rsidP="004855FD">
            <w:pPr>
              <w:ind w:firstLine="0"/>
            </w:pPr>
            <w:r>
              <w:t>Landing</w:t>
            </w:r>
          </w:p>
        </w:tc>
        <w:tc>
          <w:tcPr>
            <w:tcW w:w="2179" w:type="dxa"/>
            <w:shd w:val="clear" w:color="auto" w:fill="auto"/>
          </w:tcPr>
          <w:p w14:paraId="1A88CE11" w14:textId="6EFBE9DE" w:rsidR="004855FD" w:rsidRPr="004855FD" w:rsidRDefault="004855FD" w:rsidP="004855FD">
            <w:pPr>
              <w:ind w:firstLine="0"/>
            </w:pPr>
            <w:r>
              <w:t>Lawson</w:t>
            </w:r>
          </w:p>
        </w:tc>
        <w:tc>
          <w:tcPr>
            <w:tcW w:w="2180" w:type="dxa"/>
            <w:shd w:val="clear" w:color="auto" w:fill="auto"/>
          </w:tcPr>
          <w:p w14:paraId="0D56132F" w14:textId="5147EEB8" w:rsidR="004855FD" w:rsidRPr="004855FD" w:rsidRDefault="004855FD" w:rsidP="004855FD">
            <w:pPr>
              <w:ind w:firstLine="0"/>
            </w:pPr>
            <w:r>
              <w:t>Leber</w:t>
            </w:r>
          </w:p>
        </w:tc>
      </w:tr>
      <w:tr w:rsidR="004855FD" w:rsidRPr="004855FD" w14:paraId="374804B3" w14:textId="77777777" w:rsidTr="004855FD">
        <w:tc>
          <w:tcPr>
            <w:tcW w:w="2179" w:type="dxa"/>
            <w:shd w:val="clear" w:color="auto" w:fill="auto"/>
          </w:tcPr>
          <w:p w14:paraId="0FED319B" w14:textId="4F9DF976" w:rsidR="004855FD" w:rsidRPr="004855FD" w:rsidRDefault="004855FD" w:rsidP="004855FD">
            <w:pPr>
              <w:ind w:firstLine="0"/>
            </w:pPr>
            <w:r>
              <w:t>Ligon</w:t>
            </w:r>
          </w:p>
        </w:tc>
        <w:tc>
          <w:tcPr>
            <w:tcW w:w="2179" w:type="dxa"/>
            <w:shd w:val="clear" w:color="auto" w:fill="auto"/>
          </w:tcPr>
          <w:p w14:paraId="1994C92C" w14:textId="7A77FDEE" w:rsidR="004855FD" w:rsidRPr="004855FD" w:rsidRDefault="004855FD" w:rsidP="004855FD">
            <w:pPr>
              <w:ind w:firstLine="0"/>
            </w:pPr>
            <w:r>
              <w:t>Long</w:t>
            </w:r>
          </w:p>
        </w:tc>
        <w:tc>
          <w:tcPr>
            <w:tcW w:w="2180" w:type="dxa"/>
            <w:shd w:val="clear" w:color="auto" w:fill="auto"/>
          </w:tcPr>
          <w:p w14:paraId="7BF669DC" w14:textId="68557A09" w:rsidR="004855FD" w:rsidRPr="004855FD" w:rsidRDefault="004855FD" w:rsidP="004855FD">
            <w:pPr>
              <w:ind w:firstLine="0"/>
            </w:pPr>
            <w:r>
              <w:t>Lowe</w:t>
            </w:r>
          </w:p>
        </w:tc>
      </w:tr>
      <w:tr w:rsidR="004855FD" w:rsidRPr="004855FD" w14:paraId="0C6603BD" w14:textId="77777777" w:rsidTr="004855FD">
        <w:tc>
          <w:tcPr>
            <w:tcW w:w="2179" w:type="dxa"/>
            <w:shd w:val="clear" w:color="auto" w:fill="auto"/>
          </w:tcPr>
          <w:p w14:paraId="60E91088" w14:textId="32379EBC" w:rsidR="004855FD" w:rsidRPr="004855FD" w:rsidRDefault="004855FD" w:rsidP="004855FD">
            <w:pPr>
              <w:ind w:firstLine="0"/>
            </w:pPr>
            <w:r>
              <w:t>Magnuson</w:t>
            </w:r>
          </w:p>
        </w:tc>
        <w:tc>
          <w:tcPr>
            <w:tcW w:w="2179" w:type="dxa"/>
            <w:shd w:val="clear" w:color="auto" w:fill="auto"/>
          </w:tcPr>
          <w:p w14:paraId="682C1283" w14:textId="1AD1689E" w:rsidR="004855FD" w:rsidRPr="004855FD" w:rsidRDefault="004855FD" w:rsidP="004855FD">
            <w:pPr>
              <w:ind w:firstLine="0"/>
            </w:pPr>
            <w:r>
              <w:t>May</w:t>
            </w:r>
          </w:p>
        </w:tc>
        <w:tc>
          <w:tcPr>
            <w:tcW w:w="2180" w:type="dxa"/>
            <w:shd w:val="clear" w:color="auto" w:fill="auto"/>
          </w:tcPr>
          <w:p w14:paraId="7DCF1503" w14:textId="6EA73276" w:rsidR="004855FD" w:rsidRPr="004855FD" w:rsidRDefault="004855FD" w:rsidP="004855FD">
            <w:pPr>
              <w:ind w:firstLine="0"/>
            </w:pPr>
            <w:r>
              <w:t>McCabe</w:t>
            </w:r>
          </w:p>
        </w:tc>
      </w:tr>
      <w:tr w:rsidR="004855FD" w:rsidRPr="004855FD" w14:paraId="5673C0C9" w14:textId="77777777" w:rsidTr="004855FD">
        <w:tc>
          <w:tcPr>
            <w:tcW w:w="2179" w:type="dxa"/>
            <w:shd w:val="clear" w:color="auto" w:fill="auto"/>
          </w:tcPr>
          <w:p w14:paraId="40AA0FA6" w14:textId="1F47DA7F" w:rsidR="004855FD" w:rsidRPr="004855FD" w:rsidRDefault="004855FD" w:rsidP="004855FD">
            <w:pPr>
              <w:ind w:firstLine="0"/>
            </w:pPr>
            <w:r>
              <w:t>McCravy</w:t>
            </w:r>
          </w:p>
        </w:tc>
        <w:tc>
          <w:tcPr>
            <w:tcW w:w="2179" w:type="dxa"/>
            <w:shd w:val="clear" w:color="auto" w:fill="auto"/>
          </w:tcPr>
          <w:p w14:paraId="572730AA" w14:textId="2295F6E8" w:rsidR="004855FD" w:rsidRPr="004855FD" w:rsidRDefault="004855FD" w:rsidP="004855FD">
            <w:pPr>
              <w:ind w:firstLine="0"/>
            </w:pPr>
            <w:r>
              <w:t>McDaniel</w:t>
            </w:r>
          </w:p>
        </w:tc>
        <w:tc>
          <w:tcPr>
            <w:tcW w:w="2180" w:type="dxa"/>
            <w:shd w:val="clear" w:color="auto" w:fill="auto"/>
          </w:tcPr>
          <w:p w14:paraId="1582D00A" w14:textId="6E2DE1AB" w:rsidR="004855FD" w:rsidRPr="004855FD" w:rsidRDefault="004855FD" w:rsidP="004855FD">
            <w:pPr>
              <w:ind w:firstLine="0"/>
            </w:pPr>
            <w:r>
              <w:t>McGinnis</w:t>
            </w:r>
          </w:p>
        </w:tc>
      </w:tr>
      <w:tr w:rsidR="004855FD" w:rsidRPr="004855FD" w14:paraId="0C5CC832" w14:textId="77777777" w:rsidTr="004855FD">
        <w:tc>
          <w:tcPr>
            <w:tcW w:w="2179" w:type="dxa"/>
            <w:shd w:val="clear" w:color="auto" w:fill="auto"/>
          </w:tcPr>
          <w:p w14:paraId="31B7BEDB" w14:textId="71375095" w:rsidR="004855FD" w:rsidRPr="004855FD" w:rsidRDefault="004855FD" w:rsidP="004855FD">
            <w:pPr>
              <w:ind w:firstLine="0"/>
            </w:pPr>
            <w:r>
              <w:t>Mitchell</w:t>
            </w:r>
          </w:p>
        </w:tc>
        <w:tc>
          <w:tcPr>
            <w:tcW w:w="2179" w:type="dxa"/>
            <w:shd w:val="clear" w:color="auto" w:fill="auto"/>
          </w:tcPr>
          <w:p w14:paraId="7121973F" w14:textId="721B60E2" w:rsidR="004855FD" w:rsidRPr="004855FD" w:rsidRDefault="004855FD" w:rsidP="004855FD">
            <w:pPr>
              <w:ind w:firstLine="0"/>
            </w:pPr>
            <w:r>
              <w:t>T. Moore</w:t>
            </w:r>
          </w:p>
        </w:tc>
        <w:tc>
          <w:tcPr>
            <w:tcW w:w="2180" w:type="dxa"/>
            <w:shd w:val="clear" w:color="auto" w:fill="auto"/>
          </w:tcPr>
          <w:p w14:paraId="30B434DD" w14:textId="1F60A894" w:rsidR="004855FD" w:rsidRPr="004855FD" w:rsidRDefault="004855FD" w:rsidP="004855FD">
            <w:pPr>
              <w:ind w:firstLine="0"/>
            </w:pPr>
            <w:r>
              <w:t>A. M. Morgan</w:t>
            </w:r>
          </w:p>
        </w:tc>
      </w:tr>
      <w:tr w:rsidR="004855FD" w:rsidRPr="004855FD" w14:paraId="45951CAC" w14:textId="77777777" w:rsidTr="004855FD">
        <w:tc>
          <w:tcPr>
            <w:tcW w:w="2179" w:type="dxa"/>
            <w:shd w:val="clear" w:color="auto" w:fill="auto"/>
          </w:tcPr>
          <w:p w14:paraId="5E78EBB2" w14:textId="5A2FED96" w:rsidR="004855FD" w:rsidRPr="004855FD" w:rsidRDefault="004855FD" w:rsidP="004855FD">
            <w:pPr>
              <w:ind w:firstLine="0"/>
            </w:pPr>
            <w:r>
              <w:t>T. A. Morgan</w:t>
            </w:r>
          </w:p>
        </w:tc>
        <w:tc>
          <w:tcPr>
            <w:tcW w:w="2179" w:type="dxa"/>
            <w:shd w:val="clear" w:color="auto" w:fill="auto"/>
          </w:tcPr>
          <w:p w14:paraId="5FF6FB15" w14:textId="7BBA79B1" w:rsidR="004855FD" w:rsidRPr="004855FD" w:rsidRDefault="004855FD" w:rsidP="004855FD">
            <w:pPr>
              <w:ind w:firstLine="0"/>
            </w:pPr>
            <w:r>
              <w:t>Moss</w:t>
            </w:r>
          </w:p>
        </w:tc>
        <w:tc>
          <w:tcPr>
            <w:tcW w:w="2180" w:type="dxa"/>
            <w:shd w:val="clear" w:color="auto" w:fill="auto"/>
          </w:tcPr>
          <w:p w14:paraId="210B324B" w14:textId="3BDB7236" w:rsidR="004855FD" w:rsidRPr="004855FD" w:rsidRDefault="004855FD" w:rsidP="004855FD">
            <w:pPr>
              <w:ind w:firstLine="0"/>
            </w:pPr>
            <w:r>
              <w:t>Murphy</w:t>
            </w:r>
          </w:p>
        </w:tc>
      </w:tr>
      <w:tr w:rsidR="004855FD" w:rsidRPr="004855FD" w14:paraId="24C56E54" w14:textId="77777777" w:rsidTr="004855FD">
        <w:tc>
          <w:tcPr>
            <w:tcW w:w="2179" w:type="dxa"/>
            <w:shd w:val="clear" w:color="auto" w:fill="auto"/>
          </w:tcPr>
          <w:p w14:paraId="0479B985" w14:textId="6CB965A5" w:rsidR="004855FD" w:rsidRPr="004855FD" w:rsidRDefault="004855FD" w:rsidP="004855FD">
            <w:pPr>
              <w:ind w:firstLine="0"/>
            </w:pPr>
            <w:r>
              <w:t>Neese</w:t>
            </w:r>
          </w:p>
        </w:tc>
        <w:tc>
          <w:tcPr>
            <w:tcW w:w="2179" w:type="dxa"/>
            <w:shd w:val="clear" w:color="auto" w:fill="auto"/>
          </w:tcPr>
          <w:p w14:paraId="4CCEDE49" w14:textId="1F7D5797" w:rsidR="004855FD" w:rsidRPr="004855FD" w:rsidRDefault="004855FD" w:rsidP="004855FD">
            <w:pPr>
              <w:ind w:firstLine="0"/>
            </w:pPr>
            <w:r>
              <w:t>B. Newton</w:t>
            </w:r>
          </w:p>
        </w:tc>
        <w:tc>
          <w:tcPr>
            <w:tcW w:w="2180" w:type="dxa"/>
            <w:shd w:val="clear" w:color="auto" w:fill="auto"/>
          </w:tcPr>
          <w:p w14:paraId="37326E7C" w14:textId="2695FE05" w:rsidR="004855FD" w:rsidRPr="004855FD" w:rsidRDefault="004855FD" w:rsidP="004855FD">
            <w:pPr>
              <w:ind w:firstLine="0"/>
            </w:pPr>
            <w:r>
              <w:t>W. Newton</w:t>
            </w:r>
          </w:p>
        </w:tc>
      </w:tr>
      <w:tr w:rsidR="004855FD" w:rsidRPr="004855FD" w14:paraId="2A1D01AB" w14:textId="77777777" w:rsidTr="004855FD">
        <w:tc>
          <w:tcPr>
            <w:tcW w:w="2179" w:type="dxa"/>
            <w:shd w:val="clear" w:color="auto" w:fill="auto"/>
          </w:tcPr>
          <w:p w14:paraId="452659D7" w14:textId="633EC833" w:rsidR="004855FD" w:rsidRPr="004855FD" w:rsidRDefault="004855FD" w:rsidP="004855FD">
            <w:pPr>
              <w:ind w:firstLine="0"/>
            </w:pPr>
            <w:r>
              <w:t>Nutt</w:t>
            </w:r>
          </w:p>
        </w:tc>
        <w:tc>
          <w:tcPr>
            <w:tcW w:w="2179" w:type="dxa"/>
            <w:shd w:val="clear" w:color="auto" w:fill="auto"/>
          </w:tcPr>
          <w:p w14:paraId="6B517853" w14:textId="7A934A2E" w:rsidR="004855FD" w:rsidRPr="004855FD" w:rsidRDefault="004855FD" w:rsidP="004855FD">
            <w:pPr>
              <w:ind w:firstLine="0"/>
            </w:pPr>
            <w:r>
              <w:t>Oremus</w:t>
            </w:r>
          </w:p>
        </w:tc>
        <w:tc>
          <w:tcPr>
            <w:tcW w:w="2180" w:type="dxa"/>
            <w:shd w:val="clear" w:color="auto" w:fill="auto"/>
          </w:tcPr>
          <w:p w14:paraId="2F820595" w14:textId="7F91B800" w:rsidR="004855FD" w:rsidRPr="004855FD" w:rsidRDefault="004855FD" w:rsidP="004855FD">
            <w:pPr>
              <w:ind w:firstLine="0"/>
            </w:pPr>
            <w:r>
              <w:t>Pace</w:t>
            </w:r>
          </w:p>
        </w:tc>
      </w:tr>
      <w:tr w:rsidR="004855FD" w:rsidRPr="004855FD" w14:paraId="36348874" w14:textId="77777777" w:rsidTr="004855FD">
        <w:tc>
          <w:tcPr>
            <w:tcW w:w="2179" w:type="dxa"/>
            <w:shd w:val="clear" w:color="auto" w:fill="auto"/>
          </w:tcPr>
          <w:p w14:paraId="35D5BD1C" w14:textId="144CCA6B" w:rsidR="004855FD" w:rsidRPr="004855FD" w:rsidRDefault="004855FD" w:rsidP="004855FD">
            <w:pPr>
              <w:ind w:firstLine="0"/>
            </w:pPr>
            <w:r>
              <w:t>Pedalino</w:t>
            </w:r>
          </w:p>
        </w:tc>
        <w:tc>
          <w:tcPr>
            <w:tcW w:w="2179" w:type="dxa"/>
            <w:shd w:val="clear" w:color="auto" w:fill="auto"/>
          </w:tcPr>
          <w:p w14:paraId="63C4B9A8" w14:textId="60FE2C6F" w:rsidR="004855FD" w:rsidRPr="004855FD" w:rsidRDefault="004855FD" w:rsidP="004855FD">
            <w:pPr>
              <w:ind w:firstLine="0"/>
            </w:pPr>
            <w:r>
              <w:t>Pendarvis</w:t>
            </w:r>
          </w:p>
        </w:tc>
        <w:tc>
          <w:tcPr>
            <w:tcW w:w="2180" w:type="dxa"/>
            <w:shd w:val="clear" w:color="auto" w:fill="auto"/>
          </w:tcPr>
          <w:p w14:paraId="0D133DBF" w14:textId="11FB75B2" w:rsidR="004855FD" w:rsidRPr="004855FD" w:rsidRDefault="004855FD" w:rsidP="004855FD">
            <w:pPr>
              <w:ind w:firstLine="0"/>
            </w:pPr>
            <w:r>
              <w:t>Pope</w:t>
            </w:r>
          </w:p>
        </w:tc>
      </w:tr>
      <w:tr w:rsidR="004855FD" w:rsidRPr="004855FD" w14:paraId="7AB0AF1D" w14:textId="77777777" w:rsidTr="004855FD">
        <w:tc>
          <w:tcPr>
            <w:tcW w:w="2179" w:type="dxa"/>
            <w:shd w:val="clear" w:color="auto" w:fill="auto"/>
          </w:tcPr>
          <w:p w14:paraId="1863893C" w14:textId="76DED932" w:rsidR="004855FD" w:rsidRPr="004855FD" w:rsidRDefault="004855FD" w:rsidP="004855FD">
            <w:pPr>
              <w:ind w:firstLine="0"/>
            </w:pPr>
            <w:r>
              <w:t>Rivers</w:t>
            </w:r>
          </w:p>
        </w:tc>
        <w:tc>
          <w:tcPr>
            <w:tcW w:w="2179" w:type="dxa"/>
            <w:shd w:val="clear" w:color="auto" w:fill="auto"/>
          </w:tcPr>
          <w:p w14:paraId="3D947406" w14:textId="5E3F4175" w:rsidR="004855FD" w:rsidRPr="004855FD" w:rsidRDefault="004855FD" w:rsidP="004855FD">
            <w:pPr>
              <w:ind w:firstLine="0"/>
            </w:pPr>
            <w:r>
              <w:t>Robbins</w:t>
            </w:r>
          </w:p>
        </w:tc>
        <w:tc>
          <w:tcPr>
            <w:tcW w:w="2180" w:type="dxa"/>
            <w:shd w:val="clear" w:color="auto" w:fill="auto"/>
          </w:tcPr>
          <w:p w14:paraId="0333F0FC" w14:textId="3BBF0DBB" w:rsidR="004855FD" w:rsidRPr="004855FD" w:rsidRDefault="004855FD" w:rsidP="004855FD">
            <w:pPr>
              <w:ind w:firstLine="0"/>
            </w:pPr>
            <w:r>
              <w:t>Rose</w:t>
            </w:r>
          </w:p>
        </w:tc>
      </w:tr>
      <w:tr w:rsidR="004855FD" w:rsidRPr="004855FD" w14:paraId="4A1256C6" w14:textId="77777777" w:rsidTr="004855FD">
        <w:tc>
          <w:tcPr>
            <w:tcW w:w="2179" w:type="dxa"/>
            <w:shd w:val="clear" w:color="auto" w:fill="auto"/>
          </w:tcPr>
          <w:p w14:paraId="673AD4E2" w14:textId="2B7E8BD0" w:rsidR="004855FD" w:rsidRPr="004855FD" w:rsidRDefault="004855FD" w:rsidP="004855FD">
            <w:pPr>
              <w:ind w:firstLine="0"/>
            </w:pPr>
            <w:r>
              <w:t>Rutherford</w:t>
            </w:r>
          </w:p>
        </w:tc>
        <w:tc>
          <w:tcPr>
            <w:tcW w:w="2179" w:type="dxa"/>
            <w:shd w:val="clear" w:color="auto" w:fill="auto"/>
          </w:tcPr>
          <w:p w14:paraId="5705E1DA" w14:textId="30C66BFA" w:rsidR="004855FD" w:rsidRPr="004855FD" w:rsidRDefault="004855FD" w:rsidP="004855FD">
            <w:pPr>
              <w:ind w:firstLine="0"/>
            </w:pPr>
            <w:r>
              <w:t>Sandifer</w:t>
            </w:r>
          </w:p>
        </w:tc>
        <w:tc>
          <w:tcPr>
            <w:tcW w:w="2180" w:type="dxa"/>
            <w:shd w:val="clear" w:color="auto" w:fill="auto"/>
          </w:tcPr>
          <w:p w14:paraId="17B65CC9" w14:textId="47291F40" w:rsidR="004855FD" w:rsidRPr="004855FD" w:rsidRDefault="004855FD" w:rsidP="004855FD">
            <w:pPr>
              <w:ind w:firstLine="0"/>
            </w:pPr>
            <w:r>
              <w:t>Schuessler</w:t>
            </w:r>
          </w:p>
        </w:tc>
      </w:tr>
      <w:tr w:rsidR="004855FD" w:rsidRPr="004855FD" w14:paraId="4B4F00F0" w14:textId="77777777" w:rsidTr="004855FD">
        <w:tc>
          <w:tcPr>
            <w:tcW w:w="2179" w:type="dxa"/>
            <w:shd w:val="clear" w:color="auto" w:fill="auto"/>
          </w:tcPr>
          <w:p w14:paraId="3C97B5E8" w14:textId="0FA0B464" w:rsidR="004855FD" w:rsidRPr="004855FD" w:rsidRDefault="004855FD" w:rsidP="004855FD">
            <w:pPr>
              <w:ind w:firstLine="0"/>
            </w:pPr>
            <w:r>
              <w:t>Sessions</w:t>
            </w:r>
          </w:p>
        </w:tc>
        <w:tc>
          <w:tcPr>
            <w:tcW w:w="2179" w:type="dxa"/>
            <w:shd w:val="clear" w:color="auto" w:fill="auto"/>
          </w:tcPr>
          <w:p w14:paraId="232A662A" w14:textId="23352783" w:rsidR="004855FD" w:rsidRPr="004855FD" w:rsidRDefault="004855FD" w:rsidP="004855FD">
            <w:pPr>
              <w:ind w:firstLine="0"/>
            </w:pPr>
            <w:r>
              <w:t>G. M. Smith</w:t>
            </w:r>
          </w:p>
        </w:tc>
        <w:tc>
          <w:tcPr>
            <w:tcW w:w="2180" w:type="dxa"/>
            <w:shd w:val="clear" w:color="auto" w:fill="auto"/>
          </w:tcPr>
          <w:p w14:paraId="2C9E2DC7" w14:textId="4939957F" w:rsidR="004855FD" w:rsidRPr="004855FD" w:rsidRDefault="004855FD" w:rsidP="004855FD">
            <w:pPr>
              <w:ind w:firstLine="0"/>
            </w:pPr>
            <w:r>
              <w:t>M. M. Smith</w:t>
            </w:r>
          </w:p>
        </w:tc>
      </w:tr>
      <w:tr w:rsidR="004855FD" w:rsidRPr="004855FD" w14:paraId="58F910CA" w14:textId="77777777" w:rsidTr="004855FD">
        <w:tc>
          <w:tcPr>
            <w:tcW w:w="2179" w:type="dxa"/>
            <w:shd w:val="clear" w:color="auto" w:fill="auto"/>
          </w:tcPr>
          <w:p w14:paraId="30E3C244" w14:textId="4128F8DC" w:rsidR="004855FD" w:rsidRPr="004855FD" w:rsidRDefault="004855FD" w:rsidP="004855FD">
            <w:pPr>
              <w:ind w:firstLine="0"/>
            </w:pPr>
            <w:r>
              <w:t>Stavrinakis</w:t>
            </w:r>
          </w:p>
        </w:tc>
        <w:tc>
          <w:tcPr>
            <w:tcW w:w="2179" w:type="dxa"/>
            <w:shd w:val="clear" w:color="auto" w:fill="auto"/>
          </w:tcPr>
          <w:p w14:paraId="2CA084B2" w14:textId="5BDFF3F3" w:rsidR="004855FD" w:rsidRPr="004855FD" w:rsidRDefault="004855FD" w:rsidP="004855FD">
            <w:pPr>
              <w:ind w:firstLine="0"/>
            </w:pPr>
            <w:r>
              <w:t>Taylor</w:t>
            </w:r>
          </w:p>
        </w:tc>
        <w:tc>
          <w:tcPr>
            <w:tcW w:w="2180" w:type="dxa"/>
            <w:shd w:val="clear" w:color="auto" w:fill="auto"/>
          </w:tcPr>
          <w:p w14:paraId="250F59E9" w14:textId="399E9DED" w:rsidR="004855FD" w:rsidRPr="004855FD" w:rsidRDefault="004855FD" w:rsidP="004855FD">
            <w:pPr>
              <w:ind w:firstLine="0"/>
            </w:pPr>
            <w:r>
              <w:t>Thayer</w:t>
            </w:r>
          </w:p>
        </w:tc>
      </w:tr>
      <w:tr w:rsidR="004855FD" w:rsidRPr="004855FD" w14:paraId="09916A22" w14:textId="77777777" w:rsidTr="004855FD">
        <w:tc>
          <w:tcPr>
            <w:tcW w:w="2179" w:type="dxa"/>
            <w:shd w:val="clear" w:color="auto" w:fill="auto"/>
          </w:tcPr>
          <w:p w14:paraId="66060AB8" w14:textId="151D4F1D" w:rsidR="004855FD" w:rsidRPr="004855FD" w:rsidRDefault="004855FD" w:rsidP="004855FD">
            <w:pPr>
              <w:ind w:firstLine="0"/>
            </w:pPr>
            <w:r>
              <w:t>Thigpen</w:t>
            </w:r>
          </w:p>
        </w:tc>
        <w:tc>
          <w:tcPr>
            <w:tcW w:w="2179" w:type="dxa"/>
            <w:shd w:val="clear" w:color="auto" w:fill="auto"/>
          </w:tcPr>
          <w:p w14:paraId="10D61FEB" w14:textId="2070BFFD" w:rsidR="004855FD" w:rsidRPr="004855FD" w:rsidRDefault="004855FD" w:rsidP="004855FD">
            <w:pPr>
              <w:ind w:firstLine="0"/>
            </w:pPr>
            <w:r>
              <w:t>Trantham</w:t>
            </w:r>
          </w:p>
        </w:tc>
        <w:tc>
          <w:tcPr>
            <w:tcW w:w="2180" w:type="dxa"/>
            <w:shd w:val="clear" w:color="auto" w:fill="auto"/>
          </w:tcPr>
          <w:p w14:paraId="01934381" w14:textId="20820615" w:rsidR="004855FD" w:rsidRPr="004855FD" w:rsidRDefault="004855FD" w:rsidP="004855FD">
            <w:pPr>
              <w:ind w:firstLine="0"/>
            </w:pPr>
            <w:r>
              <w:t>Vaughan</w:t>
            </w:r>
          </w:p>
        </w:tc>
      </w:tr>
      <w:tr w:rsidR="004855FD" w:rsidRPr="004855FD" w14:paraId="0570C915" w14:textId="77777777" w:rsidTr="004855FD">
        <w:tc>
          <w:tcPr>
            <w:tcW w:w="2179" w:type="dxa"/>
            <w:shd w:val="clear" w:color="auto" w:fill="auto"/>
          </w:tcPr>
          <w:p w14:paraId="2AA14BA8" w14:textId="37301DCF" w:rsidR="004855FD" w:rsidRPr="004855FD" w:rsidRDefault="004855FD" w:rsidP="004855FD">
            <w:pPr>
              <w:ind w:firstLine="0"/>
            </w:pPr>
            <w:r>
              <w:t>Weeks</w:t>
            </w:r>
          </w:p>
        </w:tc>
        <w:tc>
          <w:tcPr>
            <w:tcW w:w="2179" w:type="dxa"/>
            <w:shd w:val="clear" w:color="auto" w:fill="auto"/>
          </w:tcPr>
          <w:p w14:paraId="08E03EF1" w14:textId="4BF4614B" w:rsidR="004855FD" w:rsidRPr="004855FD" w:rsidRDefault="004855FD" w:rsidP="004855FD">
            <w:pPr>
              <w:ind w:firstLine="0"/>
            </w:pPr>
            <w:r>
              <w:t>West</w:t>
            </w:r>
          </w:p>
        </w:tc>
        <w:tc>
          <w:tcPr>
            <w:tcW w:w="2180" w:type="dxa"/>
            <w:shd w:val="clear" w:color="auto" w:fill="auto"/>
          </w:tcPr>
          <w:p w14:paraId="1DDB69A6" w14:textId="794564F1" w:rsidR="004855FD" w:rsidRPr="004855FD" w:rsidRDefault="004855FD" w:rsidP="004855FD">
            <w:pPr>
              <w:ind w:firstLine="0"/>
            </w:pPr>
            <w:r>
              <w:t>Wetmore</w:t>
            </w:r>
          </w:p>
        </w:tc>
      </w:tr>
      <w:tr w:rsidR="004855FD" w:rsidRPr="004855FD" w14:paraId="4A5C0CAC" w14:textId="77777777" w:rsidTr="004855FD">
        <w:tc>
          <w:tcPr>
            <w:tcW w:w="2179" w:type="dxa"/>
            <w:shd w:val="clear" w:color="auto" w:fill="auto"/>
          </w:tcPr>
          <w:p w14:paraId="52DED633" w14:textId="763E6490" w:rsidR="004855FD" w:rsidRPr="004855FD" w:rsidRDefault="004855FD" w:rsidP="004855FD">
            <w:pPr>
              <w:ind w:firstLine="0"/>
            </w:pPr>
            <w:r>
              <w:t>Wheeler</w:t>
            </w:r>
          </w:p>
        </w:tc>
        <w:tc>
          <w:tcPr>
            <w:tcW w:w="2179" w:type="dxa"/>
            <w:shd w:val="clear" w:color="auto" w:fill="auto"/>
          </w:tcPr>
          <w:p w14:paraId="49CC4120" w14:textId="52A4E19F" w:rsidR="004855FD" w:rsidRPr="004855FD" w:rsidRDefault="004855FD" w:rsidP="004855FD">
            <w:pPr>
              <w:ind w:firstLine="0"/>
            </w:pPr>
            <w:r>
              <w:t>White</w:t>
            </w:r>
          </w:p>
        </w:tc>
        <w:tc>
          <w:tcPr>
            <w:tcW w:w="2180" w:type="dxa"/>
            <w:shd w:val="clear" w:color="auto" w:fill="auto"/>
          </w:tcPr>
          <w:p w14:paraId="3BEB3BA5" w14:textId="1A706D9A" w:rsidR="004855FD" w:rsidRPr="004855FD" w:rsidRDefault="004855FD" w:rsidP="004855FD">
            <w:pPr>
              <w:ind w:firstLine="0"/>
            </w:pPr>
            <w:r>
              <w:t>Whitmire</w:t>
            </w:r>
          </w:p>
        </w:tc>
      </w:tr>
      <w:tr w:rsidR="004855FD" w:rsidRPr="004855FD" w14:paraId="428018B0" w14:textId="77777777" w:rsidTr="004855FD">
        <w:tc>
          <w:tcPr>
            <w:tcW w:w="2179" w:type="dxa"/>
            <w:shd w:val="clear" w:color="auto" w:fill="auto"/>
          </w:tcPr>
          <w:p w14:paraId="485EF342" w14:textId="66296271" w:rsidR="004855FD" w:rsidRPr="004855FD" w:rsidRDefault="004855FD" w:rsidP="004855FD">
            <w:pPr>
              <w:keepNext/>
              <w:ind w:firstLine="0"/>
            </w:pPr>
            <w:r>
              <w:t>Williams</w:t>
            </w:r>
          </w:p>
        </w:tc>
        <w:tc>
          <w:tcPr>
            <w:tcW w:w="2179" w:type="dxa"/>
            <w:shd w:val="clear" w:color="auto" w:fill="auto"/>
          </w:tcPr>
          <w:p w14:paraId="7DA6FD78" w14:textId="5CB27D6A" w:rsidR="004855FD" w:rsidRPr="004855FD" w:rsidRDefault="004855FD" w:rsidP="004855FD">
            <w:pPr>
              <w:keepNext/>
              <w:ind w:firstLine="0"/>
            </w:pPr>
            <w:r>
              <w:t>Willis</w:t>
            </w:r>
          </w:p>
        </w:tc>
        <w:tc>
          <w:tcPr>
            <w:tcW w:w="2180" w:type="dxa"/>
            <w:shd w:val="clear" w:color="auto" w:fill="auto"/>
          </w:tcPr>
          <w:p w14:paraId="0A56E446" w14:textId="468228B8" w:rsidR="004855FD" w:rsidRPr="004855FD" w:rsidRDefault="004855FD" w:rsidP="004855FD">
            <w:pPr>
              <w:keepNext/>
              <w:ind w:firstLine="0"/>
            </w:pPr>
            <w:r>
              <w:t>Wooten</w:t>
            </w:r>
          </w:p>
        </w:tc>
      </w:tr>
      <w:tr w:rsidR="004855FD" w:rsidRPr="004855FD" w14:paraId="13AFC186" w14:textId="77777777" w:rsidTr="004855FD">
        <w:tc>
          <w:tcPr>
            <w:tcW w:w="2179" w:type="dxa"/>
            <w:shd w:val="clear" w:color="auto" w:fill="auto"/>
          </w:tcPr>
          <w:p w14:paraId="473FE7D0" w14:textId="0A60F330" w:rsidR="004855FD" w:rsidRPr="004855FD" w:rsidRDefault="004855FD" w:rsidP="004855FD">
            <w:pPr>
              <w:keepNext/>
              <w:ind w:firstLine="0"/>
            </w:pPr>
            <w:r>
              <w:t>Yow</w:t>
            </w:r>
          </w:p>
        </w:tc>
        <w:tc>
          <w:tcPr>
            <w:tcW w:w="2179" w:type="dxa"/>
            <w:shd w:val="clear" w:color="auto" w:fill="auto"/>
          </w:tcPr>
          <w:p w14:paraId="79ACE229" w14:textId="77777777" w:rsidR="004855FD" w:rsidRPr="004855FD" w:rsidRDefault="004855FD" w:rsidP="004855FD">
            <w:pPr>
              <w:keepNext/>
              <w:ind w:firstLine="0"/>
            </w:pPr>
          </w:p>
        </w:tc>
        <w:tc>
          <w:tcPr>
            <w:tcW w:w="2180" w:type="dxa"/>
            <w:shd w:val="clear" w:color="auto" w:fill="auto"/>
          </w:tcPr>
          <w:p w14:paraId="786D49A9" w14:textId="77777777" w:rsidR="004855FD" w:rsidRPr="004855FD" w:rsidRDefault="004855FD" w:rsidP="004855FD">
            <w:pPr>
              <w:keepNext/>
              <w:ind w:firstLine="0"/>
            </w:pPr>
          </w:p>
        </w:tc>
      </w:tr>
    </w:tbl>
    <w:p w14:paraId="6CAA9776" w14:textId="77777777" w:rsidR="004855FD" w:rsidRDefault="004855FD" w:rsidP="004855FD"/>
    <w:p w14:paraId="4D3E4D24" w14:textId="678176F6" w:rsidR="004855FD" w:rsidRDefault="004855FD" w:rsidP="004855FD">
      <w:pPr>
        <w:jc w:val="center"/>
        <w:rPr>
          <w:b/>
        </w:rPr>
      </w:pPr>
      <w:r w:rsidRPr="004855FD">
        <w:rPr>
          <w:b/>
        </w:rPr>
        <w:t>Total--112</w:t>
      </w:r>
    </w:p>
    <w:p w14:paraId="42C3C4E3" w14:textId="77777777" w:rsidR="004855FD" w:rsidRDefault="004855FD" w:rsidP="004855FD">
      <w:pPr>
        <w:jc w:val="center"/>
        <w:rPr>
          <w:b/>
        </w:rPr>
      </w:pPr>
    </w:p>
    <w:p w14:paraId="615D5229" w14:textId="77777777" w:rsidR="004855FD" w:rsidRDefault="004855FD" w:rsidP="004855FD">
      <w:pPr>
        <w:ind w:firstLine="0"/>
      </w:pPr>
      <w:r w:rsidRPr="004855FD">
        <w:t xml:space="preserve"> </w:t>
      </w:r>
      <w:r>
        <w:t>Those who voted in the negative are:</w:t>
      </w:r>
    </w:p>
    <w:p w14:paraId="2A54AF66" w14:textId="77777777" w:rsidR="004855FD" w:rsidRDefault="004855FD" w:rsidP="004855FD"/>
    <w:p w14:paraId="23436318" w14:textId="77777777" w:rsidR="004855FD" w:rsidRDefault="004855FD" w:rsidP="004855FD">
      <w:pPr>
        <w:jc w:val="center"/>
        <w:rPr>
          <w:b/>
        </w:rPr>
      </w:pPr>
      <w:r w:rsidRPr="004855FD">
        <w:rPr>
          <w:b/>
        </w:rPr>
        <w:t>Total--0</w:t>
      </w:r>
    </w:p>
    <w:p w14:paraId="63BA42CE" w14:textId="6B3D5360" w:rsidR="004855FD" w:rsidRDefault="004855FD" w:rsidP="004855FD">
      <w:pPr>
        <w:jc w:val="center"/>
        <w:rPr>
          <w:b/>
        </w:rPr>
      </w:pPr>
    </w:p>
    <w:p w14:paraId="4DC22C35" w14:textId="77777777" w:rsidR="004855FD" w:rsidRDefault="004855FD" w:rsidP="004855FD">
      <w:r>
        <w:t xml:space="preserve">Section 60 was adopted. </w:t>
      </w:r>
    </w:p>
    <w:p w14:paraId="44523279" w14:textId="77777777" w:rsidR="004855FD" w:rsidRDefault="004855FD" w:rsidP="004855FD"/>
    <w:p w14:paraId="311909A9" w14:textId="289468A5" w:rsidR="004855FD" w:rsidRDefault="004855FD" w:rsidP="004855FD">
      <w:pPr>
        <w:keepNext/>
        <w:jc w:val="center"/>
        <w:rPr>
          <w:b/>
        </w:rPr>
      </w:pPr>
      <w:r w:rsidRPr="004855FD">
        <w:rPr>
          <w:b/>
        </w:rPr>
        <w:t>SECTION 61</w:t>
      </w:r>
    </w:p>
    <w:p w14:paraId="30900674" w14:textId="77777777" w:rsidR="004855FD" w:rsidRDefault="004855FD" w:rsidP="004855FD">
      <w:r>
        <w:t xml:space="preserve">The yeas and nays were taken resulting as follows: </w:t>
      </w:r>
    </w:p>
    <w:p w14:paraId="0E4797FB" w14:textId="5DF1BC34" w:rsidR="004855FD" w:rsidRDefault="004855FD" w:rsidP="004855FD">
      <w:pPr>
        <w:jc w:val="center"/>
      </w:pPr>
      <w:r>
        <w:t xml:space="preserve"> </w:t>
      </w:r>
      <w:bookmarkStart w:id="66" w:name="vote_start146"/>
      <w:bookmarkEnd w:id="66"/>
      <w:r>
        <w:t>Yeas 96; Nays 0</w:t>
      </w:r>
    </w:p>
    <w:p w14:paraId="037EA63E" w14:textId="77777777" w:rsidR="004855FD" w:rsidRDefault="004855FD" w:rsidP="004855FD">
      <w:pPr>
        <w:jc w:val="center"/>
      </w:pPr>
    </w:p>
    <w:p w14:paraId="0898225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CFAAA00" w14:textId="77777777" w:rsidTr="004855FD">
        <w:tc>
          <w:tcPr>
            <w:tcW w:w="2179" w:type="dxa"/>
            <w:shd w:val="clear" w:color="auto" w:fill="auto"/>
          </w:tcPr>
          <w:p w14:paraId="2DEB1DD2" w14:textId="50882644" w:rsidR="004855FD" w:rsidRPr="004855FD" w:rsidRDefault="004855FD" w:rsidP="004855FD">
            <w:pPr>
              <w:keepNext/>
              <w:ind w:firstLine="0"/>
            </w:pPr>
            <w:r>
              <w:t>Alexander</w:t>
            </w:r>
          </w:p>
        </w:tc>
        <w:tc>
          <w:tcPr>
            <w:tcW w:w="2179" w:type="dxa"/>
            <w:shd w:val="clear" w:color="auto" w:fill="auto"/>
          </w:tcPr>
          <w:p w14:paraId="2FE3D62F" w14:textId="1230EAFA" w:rsidR="004855FD" w:rsidRPr="004855FD" w:rsidRDefault="004855FD" w:rsidP="004855FD">
            <w:pPr>
              <w:keepNext/>
              <w:ind w:firstLine="0"/>
            </w:pPr>
            <w:r>
              <w:t>Anderson</w:t>
            </w:r>
          </w:p>
        </w:tc>
        <w:tc>
          <w:tcPr>
            <w:tcW w:w="2180" w:type="dxa"/>
            <w:shd w:val="clear" w:color="auto" w:fill="auto"/>
          </w:tcPr>
          <w:p w14:paraId="529C9B32" w14:textId="79B33E5A" w:rsidR="004855FD" w:rsidRPr="004855FD" w:rsidRDefault="004855FD" w:rsidP="004855FD">
            <w:pPr>
              <w:keepNext/>
              <w:ind w:firstLine="0"/>
            </w:pPr>
            <w:r>
              <w:t>Atkinson</w:t>
            </w:r>
          </w:p>
        </w:tc>
      </w:tr>
      <w:tr w:rsidR="004855FD" w:rsidRPr="004855FD" w14:paraId="63E9B446" w14:textId="77777777" w:rsidTr="004855FD">
        <w:tc>
          <w:tcPr>
            <w:tcW w:w="2179" w:type="dxa"/>
            <w:shd w:val="clear" w:color="auto" w:fill="auto"/>
          </w:tcPr>
          <w:p w14:paraId="17589DDD" w14:textId="6C6BF21C" w:rsidR="004855FD" w:rsidRPr="004855FD" w:rsidRDefault="004855FD" w:rsidP="004855FD">
            <w:pPr>
              <w:ind w:firstLine="0"/>
            </w:pPr>
            <w:r>
              <w:t>Bailey</w:t>
            </w:r>
          </w:p>
        </w:tc>
        <w:tc>
          <w:tcPr>
            <w:tcW w:w="2179" w:type="dxa"/>
            <w:shd w:val="clear" w:color="auto" w:fill="auto"/>
          </w:tcPr>
          <w:p w14:paraId="3DACF549" w14:textId="04342046" w:rsidR="004855FD" w:rsidRPr="004855FD" w:rsidRDefault="004855FD" w:rsidP="004855FD">
            <w:pPr>
              <w:ind w:firstLine="0"/>
            </w:pPr>
            <w:r>
              <w:t>Ballentine</w:t>
            </w:r>
          </w:p>
        </w:tc>
        <w:tc>
          <w:tcPr>
            <w:tcW w:w="2180" w:type="dxa"/>
            <w:shd w:val="clear" w:color="auto" w:fill="auto"/>
          </w:tcPr>
          <w:p w14:paraId="2F4ACEBB" w14:textId="5EC6D9E5" w:rsidR="004855FD" w:rsidRPr="004855FD" w:rsidRDefault="004855FD" w:rsidP="004855FD">
            <w:pPr>
              <w:ind w:firstLine="0"/>
            </w:pPr>
            <w:r>
              <w:t>Bauer</w:t>
            </w:r>
          </w:p>
        </w:tc>
      </w:tr>
      <w:tr w:rsidR="004855FD" w:rsidRPr="004855FD" w14:paraId="61738BF7" w14:textId="77777777" w:rsidTr="004855FD">
        <w:tc>
          <w:tcPr>
            <w:tcW w:w="2179" w:type="dxa"/>
            <w:shd w:val="clear" w:color="auto" w:fill="auto"/>
          </w:tcPr>
          <w:p w14:paraId="17B5C131" w14:textId="0DA21670" w:rsidR="004855FD" w:rsidRPr="004855FD" w:rsidRDefault="004855FD" w:rsidP="004855FD">
            <w:pPr>
              <w:ind w:firstLine="0"/>
            </w:pPr>
            <w:r>
              <w:t>Beach</w:t>
            </w:r>
          </w:p>
        </w:tc>
        <w:tc>
          <w:tcPr>
            <w:tcW w:w="2179" w:type="dxa"/>
            <w:shd w:val="clear" w:color="auto" w:fill="auto"/>
          </w:tcPr>
          <w:p w14:paraId="32C12D86" w14:textId="1E437DE9" w:rsidR="004855FD" w:rsidRPr="004855FD" w:rsidRDefault="004855FD" w:rsidP="004855FD">
            <w:pPr>
              <w:ind w:firstLine="0"/>
            </w:pPr>
            <w:r>
              <w:t>Bernstein</w:t>
            </w:r>
          </w:p>
        </w:tc>
        <w:tc>
          <w:tcPr>
            <w:tcW w:w="2180" w:type="dxa"/>
            <w:shd w:val="clear" w:color="auto" w:fill="auto"/>
          </w:tcPr>
          <w:p w14:paraId="37FC346A" w14:textId="1E422877" w:rsidR="004855FD" w:rsidRPr="004855FD" w:rsidRDefault="004855FD" w:rsidP="004855FD">
            <w:pPr>
              <w:ind w:firstLine="0"/>
            </w:pPr>
            <w:r>
              <w:t>Blackwell</w:t>
            </w:r>
          </w:p>
        </w:tc>
      </w:tr>
      <w:tr w:rsidR="004855FD" w:rsidRPr="004855FD" w14:paraId="39F931FE" w14:textId="77777777" w:rsidTr="004855FD">
        <w:tc>
          <w:tcPr>
            <w:tcW w:w="2179" w:type="dxa"/>
            <w:shd w:val="clear" w:color="auto" w:fill="auto"/>
          </w:tcPr>
          <w:p w14:paraId="28CD6B2F" w14:textId="6B172862" w:rsidR="004855FD" w:rsidRPr="004855FD" w:rsidRDefault="004855FD" w:rsidP="004855FD">
            <w:pPr>
              <w:ind w:firstLine="0"/>
            </w:pPr>
            <w:r>
              <w:t>Bradley</w:t>
            </w:r>
          </w:p>
        </w:tc>
        <w:tc>
          <w:tcPr>
            <w:tcW w:w="2179" w:type="dxa"/>
            <w:shd w:val="clear" w:color="auto" w:fill="auto"/>
          </w:tcPr>
          <w:p w14:paraId="6B95A57D" w14:textId="7275188E" w:rsidR="004855FD" w:rsidRPr="004855FD" w:rsidRDefault="004855FD" w:rsidP="004855FD">
            <w:pPr>
              <w:ind w:firstLine="0"/>
            </w:pPr>
            <w:r>
              <w:t>Brewer</w:t>
            </w:r>
          </w:p>
        </w:tc>
        <w:tc>
          <w:tcPr>
            <w:tcW w:w="2180" w:type="dxa"/>
            <w:shd w:val="clear" w:color="auto" w:fill="auto"/>
          </w:tcPr>
          <w:p w14:paraId="66FAAE2F" w14:textId="113C0197" w:rsidR="004855FD" w:rsidRPr="004855FD" w:rsidRDefault="004855FD" w:rsidP="004855FD">
            <w:pPr>
              <w:ind w:firstLine="0"/>
            </w:pPr>
            <w:r>
              <w:t>Burns</w:t>
            </w:r>
          </w:p>
        </w:tc>
      </w:tr>
      <w:tr w:rsidR="004855FD" w:rsidRPr="004855FD" w14:paraId="6A4A8B63" w14:textId="77777777" w:rsidTr="004855FD">
        <w:tc>
          <w:tcPr>
            <w:tcW w:w="2179" w:type="dxa"/>
            <w:shd w:val="clear" w:color="auto" w:fill="auto"/>
          </w:tcPr>
          <w:p w14:paraId="27FFACD9" w14:textId="4615B707" w:rsidR="004855FD" w:rsidRPr="004855FD" w:rsidRDefault="004855FD" w:rsidP="004855FD">
            <w:pPr>
              <w:ind w:firstLine="0"/>
            </w:pPr>
            <w:r>
              <w:t>Bustos</w:t>
            </w:r>
          </w:p>
        </w:tc>
        <w:tc>
          <w:tcPr>
            <w:tcW w:w="2179" w:type="dxa"/>
            <w:shd w:val="clear" w:color="auto" w:fill="auto"/>
          </w:tcPr>
          <w:p w14:paraId="1696D6ED" w14:textId="4A1B51B9" w:rsidR="004855FD" w:rsidRPr="004855FD" w:rsidRDefault="004855FD" w:rsidP="004855FD">
            <w:pPr>
              <w:ind w:firstLine="0"/>
            </w:pPr>
            <w:r>
              <w:t>Calhoon</w:t>
            </w:r>
          </w:p>
        </w:tc>
        <w:tc>
          <w:tcPr>
            <w:tcW w:w="2180" w:type="dxa"/>
            <w:shd w:val="clear" w:color="auto" w:fill="auto"/>
          </w:tcPr>
          <w:p w14:paraId="33C010A0" w14:textId="151AF94E" w:rsidR="004855FD" w:rsidRPr="004855FD" w:rsidRDefault="004855FD" w:rsidP="004855FD">
            <w:pPr>
              <w:ind w:firstLine="0"/>
            </w:pPr>
            <w:r>
              <w:t>Carter</w:t>
            </w:r>
          </w:p>
        </w:tc>
      </w:tr>
      <w:tr w:rsidR="004855FD" w:rsidRPr="004855FD" w14:paraId="13889B53" w14:textId="77777777" w:rsidTr="004855FD">
        <w:tc>
          <w:tcPr>
            <w:tcW w:w="2179" w:type="dxa"/>
            <w:shd w:val="clear" w:color="auto" w:fill="auto"/>
          </w:tcPr>
          <w:p w14:paraId="48D236D2" w14:textId="46DAE9AC" w:rsidR="004855FD" w:rsidRPr="004855FD" w:rsidRDefault="004855FD" w:rsidP="004855FD">
            <w:pPr>
              <w:ind w:firstLine="0"/>
            </w:pPr>
            <w:r>
              <w:t>Caskey</w:t>
            </w:r>
          </w:p>
        </w:tc>
        <w:tc>
          <w:tcPr>
            <w:tcW w:w="2179" w:type="dxa"/>
            <w:shd w:val="clear" w:color="auto" w:fill="auto"/>
          </w:tcPr>
          <w:p w14:paraId="438DF8AC" w14:textId="57433823" w:rsidR="004855FD" w:rsidRPr="004855FD" w:rsidRDefault="004855FD" w:rsidP="004855FD">
            <w:pPr>
              <w:ind w:firstLine="0"/>
            </w:pPr>
            <w:r>
              <w:t>Chapman</w:t>
            </w:r>
          </w:p>
        </w:tc>
        <w:tc>
          <w:tcPr>
            <w:tcW w:w="2180" w:type="dxa"/>
            <w:shd w:val="clear" w:color="auto" w:fill="auto"/>
          </w:tcPr>
          <w:p w14:paraId="3889A4EB" w14:textId="48CD6996" w:rsidR="004855FD" w:rsidRPr="004855FD" w:rsidRDefault="004855FD" w:rsidP="004855FD">
            <w:pPr>
              <w:ind w:firstLine="0"/>
            </w:pPr>
            <w:r>
              <w:t>Chumley</w:t>
            </w:r>
          </w:p>
        </w:tc>
      </w:tr>
      <w:tr w:rsidR="004855FD" w:rsidRPr="004855FD" w14:paraId="742FBCF2" w14:textId="77777777" w:rsidTr="004855FD">
        <w:tc>
          <w:tcPr>
            <w:tcW w:w="2179" w:type="dxa"/>
            <w:shd w:val="clear" w:color="auto" w:fill="auto"/>
          </w:tcPr>
          <w:p w14:paraId="7ABB6B5B" w14:textId="0B58754A" w:rsidR="004855FD" w:rsidRPr="004855FD" w:rsidRDefault="004855FD" w:rsidP="004855FD">
            <w:pPr>
              <w:ind w:firstLine="0"/>
            </w:pPr>
            <w:r>
              <w:t>Clyburn</w:t>
            </w:r>
          </w:p>
        </w:tc>
        <w:tc>
          <w:tcPr>
            <w:tcW w:w="2179" w:type="dxa"/>
            <w:shd w:val="clear" w:color="auto" w:fill="auto"/>
          </w:tcPr>
          <w:p w14:paraId="031288B5" w14:textId="5B984A88" w:rsidR="004855FD" w:rsidRPr="004855FD" w:rsidRDefault="004855FD" w:rsidP="004855FD">
            <w:pPr>
              <w:ind w:firstLine="0"/>
            </w:pPr>
            <w:r>
              <w:t>Connell</w:t>
            </w:r>
          </w:p>
        </w:tc>
        <w:tc>
          <w:tcPr>
            <w:tcW w:w="2180" w:type="dxa"/>
            <w:shd w:val="clear" w:color="auto" w:fill="auto"/>
          </w:tcPr>
          <w:p w14:paraId="79134AF6" w14:textId="7C703B83" w:rsidR="004855FD" w:rsidRPr="004855FD" w:rsidRDefault="004855FD" w:rsidP="004855FD">
            <w:pPr>
              <w:ind w:firstLine="0"/>
            </w:pPr>
            <w:r>
              <w:t>B. L. Cox</w:t>
            </w:r>
          </w:p>
        </w:tc>
      </w:tr>
      <w:tr w:rsidR="004855FD" w:rsidRPr="004855FD" w14:paraId="1ABCE953" w14:textId="77777777" w:rsidTr="004855FD">
        <w:tc>
          <w:tcPr>
            <w:tcW w:w="2179" w:type="dxa"/>
            <w:shd w:val="clear" w:color="auto" w:fill="auto"/>
          </w:tcPr>
          <w:p w14:paraId="66709150" w14:textId="78A8174F" w:rsidR="004855FD" w:rsidRPr="004855FD" w:rsidRDefault="004855FD" w:rsidP="004855FD">
            <w:pPr>
              <w:ind w:firstLine="0"/>
            </w:pPr>
            <w:r>
              <w:t>Crawford</w:t>
            </w:r>
          </w:p>
        </w:tc>
        <w:tc>
          <w:tcPr>
            <w:tcW w:w="2179" w:type="dxa"/>
            <w:shd w:val="clear" w:color="auto" w:fill="auto"/>
          </w:tcPr>
          <w:p w14:paraId="07839E94" w14:textId="63932251" w:rsidR="004855FD" w:rsidRPr="004855FD" w:rsidRDefault="004855FD" w:rsidP="004855FD">
            <w:pPr>
              <w:ind w:firstLine="0"/>
            </w:pPr>
            <w:r>
              <w:t>Cromer</w:t>
            </w:r>
          </w:p>
        </w:tc>
        <w:tc>
          <w:tcPr>
            <w:tcW w:w="2180" w:type="dxa"/>
            <w:shd w:val="clear" w:color="auto" w:fill="auto"/>
          </w:tcPr>
          <w:p w14:paraId="5F67588C" w14:textId="1E985791" w:rsidR="004855FD" w:rsidRPr="004855FD" w:rsidRDefault="004855FD" w:rsidP="004855FD">
            <w:pPr>
              <w:ind w:firstLine="0"/>
            </w:pPr>
            <w:r>
              <w:t>Davis</w:t>
            </w:r>
          </w:p>
        </w:tc>
      </w:tr>
      <w:tr w:rsidR="004855FD" w:rsidRPr="004855FD" w14:paraId="06B4D0F2" w14:textId="77777777" w:rsidTr="004855FD">
        <w:tc>
          <w:tcPr>
            <w:tcW w:w="2179" w:type="dxa"/>
            <w:shd w:val="clear" w:color="auto" w:fill="auto"/>
          </w:tcPr>
          <w:p w14:paraId="5C4FCF4C" w14:textId="55641CDB" w:rsidR="004855FD" w:rsidRPr="004855FD" w:rsidRDefault="004855FD" w:rsidP="004855FD">
            <w:pPr>
              <w:ind w:firstLine="0"/>
            </w:pPr>
            <w:r>
              <w:t>Dillard</w:t>
            </w:r>
          </w:p>
        </w:tc>
        <w:tc>
          <w:tcPr>
            <w:tcW w:w="2179" w:type="dxa"/>
            <w:shd w:val="clear" w:color="auto" w:fill="auto"/>
          </w:tcPr>
          <w:p w14:paraId="7CD06EA6" w14:textId="7CB3ECD3" w:rsidR="004855FD" w:rsidRPr="004855FD" w:rsidRDefault="004855FD" w:rsidP="004855FD">
            <w:pPr>
              <w:ind w:firstLine="0"/>
            </w:pPr>
            <w:r>
              <w:t>Erickson</w:t>
            </w:r>
          </w:p>
        </w:tc>
        <w:tc>
          <w:tcPr>
            <w:tcW w:w="2180" w:type="dxa"/>
            <w:shd w:val="clear" w:color="auto" w:fill="auto"/>
          </w:tcPr>
          <w:p w14:paraId="6331C08D" w14:textId="1D9150BE" w:rsidR="004855FD" w:rsidRPr="004855FD" w:rsidRDefault="004855FD" w:rsidP="004855FD">
            <w:pPr>
              <w:ind w:firstLine="0"/>
            </w:pPr>
            <w:r>
              <w:t>Felder</w:t>
            </w:r>
          </w:p>
        </w:tc>
      </w:tr>
      <w:tr w:rsidR="004855FD" w:rsidRPr="004855FD" w14:paraId="4A9A1E82" w14:textId="77777777" w:rsidTr="004855FD">
        <w:tc>
          <w:tcPr>
            <w:tcW w:w="2179" w:type="dxa"/>
            <w:shd w:val="clear" w:color="auto" w:fill="auto"/>
          </w:tcPr>
          <w:p w14:paraId="61C080B8" w14:textId="6AD346B0" w:rsidR="004855FD" w:rsidRPr="004855FD" w:rsidRDefault="004855FD" w:rsidP="004855FD">
            <w:pPr>
              <w:ind w:firstLine="0"/>
            </w:pPr>
            <w:r>
              <w:t>Forrest</w:t>
            </w:r>
          </w:p>
        </w:tc>
        <w:tc>
          <w:tcPr>
            <w:tcW w:w="2179" w:type="dxa"/>
            <w:shd w:val="clear" w:color="auto" w:fill="auto"/>
          </w:tcPr>
          <w:p w14:paraId="31170483" w14:textId="464BBA95" w:rsidR="004855FD" w:rsidRPr="004855FD" w:rsidRDefault="004855FD" w:rsidP="004855FD">
            <w:pPr>
              <w:ind w:firstLine="0"/>
            </w:pPr>
            <w:r>
              <w:t>Gagnon</w:t>
            </w:r>
          </w:p>
        </w:tc>
        <w:tc>
          <w:tcPr>
            <w:tcW w:w="2180" w:type="dxa"/>
            <w:shd w:val="clear" w:color="auto" w:fill="auto"/>
          </w:tcPr>
          <w:p w14:paraId="5B14DE1E" w14:textId="6241CEA7" w:rsidR="004855FD" w:rsidRPr="004855FD" w:rsidRDefault="004855FD" w:rsidP="004855FD">
            <w:pPr>
              <w:ind w:firstLine="0"/>
            </w:pPr>
            <w:r>
              <w:t>Garvin</w:t>
            </w:r>
          </w:p>
        </w:tc>
      </w:tr>
      <w:tr w:rsidR="004855FD" w:rsidRPr="004855FD" w14:paraId="66100673" w14:textId="77777777" w:rsidTr="004855FD">
        <w:tc>
          <w:tcPr>
            <w:tcW w:w="2179" w:type="dxa"/>
            <w:shd w:val="clear" w:color="auto" w:fill="auto"/>
          </w:tcPr>
          <w:p w14:paraId="15913380" w14:textId="11A1C56C" w:rsidR="004855FD" w:rsidRPr="004855FD" w:rsidRDefault="004855FD" w:rsidP="004855FD">
            <w:pPr>
              <w:ind w:firstLine="0"/>
            </w:pPr>
            <w:r>
              <w:t>Gibson</w:t>
            </w:r>
          </w:p>
        </w:tc>
        <w:tc>
          <w:tcPr>
            <w:tcW w:w="2179" w:type="dxa"/>
            <w:shd w:val="clear" w:color="auto" w:fill="auto"/>
          </w:tcPr>
          <w:p w14:paraId="7E7179E8" w14:textId="061F712B" w:rsidR="004855FD" w:rsidRPr="004855FD" w:rsidRDefault="004855FD" w:rsidP="004855FD">
            <w:pPr>
              <w:ind w:firstLine="0"/>
            </w:pPr>
            <w:r>
              <w:t>Gilliam</w:t>
            </w:r>
          </w:p>
        </w:tc>
        <w:tc>
          <w:tcPr>
            <w:tcW w:w="2180" w:type="dxa"/>
            <w:shd w:val="clear" w:color="auto" w:fill="auto"/>
          </w:tcPr>
          <w:p w14:paraId="625EB343" w14:textId="7F45232F" w:rsidR="004855FD" w:rsidRPr="004855FD" w:rsidRDefault="004855FD" w:rsidP="004855FD">
            <w:pPr>
              <w:ind w:firstLine="0"/>
            </w:pPr>
            <w:r>
              <w:t>Gilliard</w:t>
            </w:r>
          </w:p>
        </w:tc>
      </w:tr>
      <w:tr w:rsidR="004855FD" w:rsidRPr="004855FD" w14:paraId="14650B92" w14:textId="77777777" w:rsidTr="004855FD">
        <w:tc>
          <w:tcPr>
            <w:tcW w:w="2179" w:type="dxa"/>
            <w:shd w:val="clear" w:color="auto" w:fill="auto"/>
          </w:tcPr>
          <w:p w14:paraId="0FD46650" w14:textId="1A63B47E" w:rsidR="004855FD" w:rsidRPr="004855FD" w:rsidRDefault="004855FD" w:rsidP="004855FD">
            <w:pPr>
              <w:ind w:firstLine="0"/>
            </w:pPr>
            <w:r>
              <w:t>Guest</w:t>
            </w:r>
          </w:p>
        </w:tc>
        <w:tc>
          <w:tcPr>
            <w:tcW w:w="2179" w:type="dxa"/>
            <w:shd w:val="clear" w:color="auto" w:fill="auto"/>
          </w:tcPr>
          <w:p w14:paraId="6265BA31" w14:textId="7E100755" w:rsidR="004855FD" w:rsidRPr="004855FD" w:rsidRDefault="004855FD" w:rsidP="004855FD">
            <w:pPr>
              <w:ind w:firstLine="0"/>
            </w:pPr>
            <w:r>
              <w:t>Haddon</w:t>
            </w:r>
          </w:p>
        </w:tc>
        <w:tc>
          <w:tcPr>
            <w:tcW w:w="2180" w:type="dxa"/>
            <w:shd w:val="clear" w:color="auto" w:fill="auto"/>
          </w:tcPr>
          <w:p w14:paraId="73A4CD4D" w14:textId="47F6459C" w:rsidR="004855FD" w:rsidRPr="004855FD" w:rsidRDefault="004855FD" w:rsidP="004855FD">
            <w:pPr>
              <w:ind w:firstLine="0"/>
            </w:pPr>
            <w:r>
              <w:t>Hager</w:t>
            </w:r>
          </w:p>
        </w:tc>
      </w:tr>
      <w:tr w:rsidR="004855FD" w:rsidRPr="004855FD" w14:paraId="08DD8B0C" w14:textId="77777777" w:rsidTr="004855FD">
        <w:tc>
          <w:tcPr>
            <w:tcW w:w="2179" w:type="dxa"/>
            <w:shd w:val="clear" w:color="auto" w:fill="auto"/>
          </w:tcPr>
          <w:p w14:paraId="0379989D" w14:textId="4DD943B8" w:rsidR="004855FD" w:rsidRPr="004855FD" w:rsidRDefault="004855FD" w:rsidP="004855FD">
            <w:pPr>
              <w:ind w:firstLine="0"/>
            </w:pPr>
            <w:r>
              <w:t>Hardee</w:t>
            </w:r>
          </w:p>
        </w:tc>
        <w:tc>
          <w:tcPr>
            <w:tcW w:w="2179" w:type="dxa"/>
            <w:shd w:val="clear" w:color="auto" w:fill="auto"/>
          </w:tcPr>
          <w:p w14:paraId="6AE077D4" w14:textId="2307BFB7" w:rsidR="004855FD" w:rsidRPr="004855FD" w:rsidRDefault="004855FD" w:rsidP="004855FD">
            <w:pPr>
              <w:ind w:firstLine="0"/>
            </w:pPr>
            <w:r>
              <w:t>Harris</w:t>
            </w:r>
          </w:p>
        </w:tc>
        <w:tc>
          <w:tcPr>
            <w:tcW w:w="2180" w:type="dxa"/>
            <w:shd w:val="clear" w:color="auto" w:fill="auto"/>
          </w:tcPr>
          <w:p w14:paraId="4061F414" w14:textId="7B528919" w:rsidR="004855FD" w:rsidRPr="004855FD" w:rsidRDefault="004855FD" w:rsidP="004855FD">
            <w:pPr>
              <w:ind w:firstLine="0"/>
            </w:pPr>
            <w:r>
              <w:t>Hartnett</w:t>
            </w:r>
          </w:p>
        </w:tc>
      </w:tr>
      <w:tr w:rsidR="004855FD" w:rsidRPr="004855FD" w14:paraId="0439C961" w14:textId="77777777" w:rsidTr="004855FD">
        <w:tc>
          <w:tcPr>
            <w:tcW w:w="2179" w:type="dxa"/>
            <w:shd w:val="clear" w:color="auto" w:fill="auto"/>
          </w:tcPr>
          <w:p w14:paraId="362BEE6D" w14:textId="28627813" w:rsidR="004855FD" w:rsidRPr="004855FD" w:rsidRDefault="004855FD" w:rsidP="004855FD">
            <w:pPr>
              <w:ind w:firstLine="0"/>
            </w:pPr>
            <w:r>
              <w:t>Hayes</w:t>
            </w:r>
          </w:p>
        </w:tc>
        <w:tc>
          <w:tcPr>
            <w:tcW w:w="2179" w:type="dxa"/>
            <w:shd w:val="clear" w:color="auto" w:fill="auto"/>
          </w:tcPr>
          <w:p w14:paraId="4E66A5BC" w14:textId="64A52B45" w:rsidR="004855FD" w:rsidRPr="004855FD" w:rsidRDefault="004855FD" w:rsidP="004855FD">
            <w:pPr>
              <w:ind w:firstLine="0"/>
            </w:pPr>
            <w:r>
              <w:t>Henegan</w:t>
            </w:r>
          </w:p>
        </w:tc>
        <w:tc>
          <w:tcPr>
            <w:tcW w:w="2180" w:type="dxa"/>
            <w:shd w:val="clear" w:color="auto" w:fill="auto"/>
          </w:tcPr>
          <w:p w14:paraId="52F10AD7" w14:textId="2F79E303" w:rsidR="004855FD" w:rsidRPr="004855FD" w:rsidRDefault="004855FD" w:rsidP="004855FD">
            <w:pPr>
              <w:ind w:firstLine="0"/>
            </w:pPr>
            <w:r>
              <w:t>Hewitt</w:t>
            </w:r>
          </w:p>
        </w:tc>
      </w:tr>
      <w:tr w:rsidR="004855FD" w:rsidRPr="004855FD" w14:paraId="59C730F3" w14:textId="77777777" w:rsidTr="004855FD">
        <w:tc>
          <w:tcPr>
            <w:tcW w:w="2179" w:type="dxa"/>
            <w:shd w:val="clear" w:color="auto" w:fill="auto"/>
          </w:tcPr>
          <w:p w14:paraId="37EF3799" w14:textId="7206C7F9" w:rsidR="004855FD" w:rsidRPr="004855FD" w:rsidRDefault="004855FD" w:rsidP="004855FD">
            <w:pPr>
              <w:ind w:firstLine="0"/>
            </w:pPr>
            <w:r>
              <w:t>Hiott</w:t>
            </w:r>
          </w:p>
        </w:tc>
        <w:tc>
          <w:tcPr>
            <w:tcW w:w="2179" w:type="dxa"/>
            <w:shd w:val="clear" w:color="auto" w:fill="auto"/>
          </w:tcPr>
          <w:p w14:paraId="6F34CC9C" w14:textId="09328C27" w:rsidR="004855FD" w:rsidRPr="004855FD" w:rsidRDefault="004855FD" w:rsidP="004855FD">
            <w:pPr>
              <w:ind w:firstLine="0"/>
            </w:pPr>
            <w:r>
              <w:t>Hixon</w:t>
            </w:r>
          </w:p>
        </w:tc>
        <w:tc>
          <w:tcPr>
            <w:tcW w:w="2180" w:type="dxa"/>
            <w:shd w:val="clear" w:color="auto" w:fill="auto"/>
          </w:tcPr>
          <w:p w14:paraId="579A6951" w14:textId="73376ED6" w:rsidR="004855FD" w:rsidRPr="004855FD" w:rsidRDefault="004855FD" w:rsidP="004855FD">
            <w:pPr>
              <w:ind w:firstLine="0"/>
            </w:pPr>
            <w:r>
              <w:t>Hosey</w:t>
            </w:r>
          </w:p>
        </w:tc>
      </w:tr>
      <w:tr w:rsidR="004855FD" w:rsidRPr="004855FD" w14:paraId="68558889" w14:textId="77777777" w:rsidTr="004855FD">
        <w:tc>
          <w:tcPr>
            <w:tcW w:w="2179" w:type="dxa"/>
            <w:shd w:val="clear" w:color="auto" w:fill="auto"/>
          </w:tcPr>
          <w:p w14:paraId="49ADC307" w14:textId="30A3EA33" w:rsidR="004855FD" w:rsidRPr="004855FD" w:rsidRDefault="004855FD" w:rsidP="004855FD">
            <w:pPr>
              <w:ind w:firstLine="0"/>
            </w:pPr>
            <w:r>
              <w:t>Howard</w:t>
            </w:r>
          </w:p>
        </w:tc>
        <w:tc>
          <w:tcPr>
            <w:tcW w:w="2179" w:type="dxa"/>
            <w:shd w:val="clear" w:color="auto" w:fill="auto"/>
          </w:tcPr>
          <w:p w14:paraId="2A1FBAD6" w14:textId="1B5C7415" w:rsidR="004855FD" w:rsidRPr="004855FD" w:rsidRDefault="004855FD" w:rsidP="004855FD">
            <w:pPr>
              <w:ind w:firstLine="0"/>
            </w:pPr>
            <w:r>
              <w:t>Hyde</w:t>
            </w:r>
          </w:p>
        </w:tc>
        <w:tc>
          <w:tcPr>
            <w:tcW w:w="2180" w:type="dxa"/>
            <w:shd w:val="clear" w:color="auto" w:fill="auto"/>
          </w:tcPr>
          <w:p w14:paraId="1E4F6EAC" w14:textId="44DDFD08" w:rsidR="004855FD" w:rsidRPr="004855FD" w:rsidRDefault="004855FD" w:rsidP="004855FD">
            <w:pPr>
              <w:ind w:firstLine="0"/>
            </w:pPr>
            <w:r>
              <w:t>Jefferson</w:t>
            </w:r>
          </w:p>
        </w:tc>
      </w:tr>
      <w:tr w:rsidR="004855FD" w:rsidRPr="004855FD" w14:paraId="35F4A191" w14:textId="77777777" w:rsidTr="004855FD">
        <w:tc>
          <w:tcPr>
            <w:tcW w:w="2179" w:type="dxa"/>
            <w:shd w:val="clear" w:color="auto" w:fill="auto"/>
          </w:tcPr>
          <w:p w14:paraId="3463D79F" w14:textId="1340E69D" w:rsidR="004855FD" w:rsidRPr="004855FD" w:rsidRDefault="004855FD" w:rsidP="004855FD">
            <w:pPr>
              <w:ind w:firstLine="0"/>
            </w:pPr>
            <w:r>
              <w:t>J. E. Johnson</w:t>
            </w:r>
          </w:p>
        </w:tc>
        <w:tc>
          <w:tcPr>
            <w:tcW w:w="2179" w:type="dxa"/>
            <w:shd w:val="clear" w:color="auto" w:fill="auto"/>
          </w:tcPr>
          <w:p w14:paraId="7553BF28" w14:textId="3BDBCC2F" w:rsidR="004855FD" w:rsidRPr="004855FD" w:rsidRDefault="004855FD" w:rsidP="004855FD">
            <w:pPr>
              <w:ind w:firstLine="0"/>
            </w:pPr>
            <w:r>
              <w:t>J. L. Johnson</w:t>
            </w:r>
          </w:p>
        </w:tc>
        <w:tc>
          <w:tcPr>
            <w:tcW w:w="2180" w:type="dxa"/>
            <w:shd w:val="clear" w:color="auto" w:fill="auto"/>
          </w:tcPr>
          <w:p w14:paraId="28D95DEA" w14:textId="7A34F4EC" w:rsidR="004855FD" w:rsidRPr="004855FD" w:rsidRDefault="004855FD" w:rsidP="004855FD">
            <w:pPr>
              <w:ind w:firstLine="0"/>
            </w:pPr>
            <w:r>
              <w:t>Kilmartin</w:t>
            </w:r>
          </w:p>
        </w:tc>
      </w:tr>
      <w:tr w:rsidR="004855FD" w:rsidRPr="004855FD" w14:paraId="0FCA2BD4" w14:textId="77777777" w:rsidTr="004855FD">
        <w:tc>
          <w:tcPr>
            <w:tcW w:w="2179" w:type="dxa"/>
            <w:shd w:val="clear" w:color="auto" w:fill="auto"/>
          </w:tcPr>
          <w:p w14:paraId="04E6FD10" w14:textId="5CA4F75F" w:rsidR="004855FD" w:rsidRPr="004855FD" w:rsidRDefault="004855FD" w:rsidP="004855FD">
            <w:pPr>
              <w:ind w:firstLine="0"/>
            </w:pPr>
            <w:r>
              <w:t>King</w:t>
            </w:r>
          </w:p>
        </w:tc>
        <w:tc>
          <w:tcPr>
            <w:tcW w:w="2179" w:type="dxa"/>
            <w:shd w:val="clear" w:color="auto" w:fill="auto"/>
          </w:tcPr>
          <w:p w14:paraId="2C8709EF" w14:textId="3FB2D83F" w:rsidR="004855FD" w:rsidRPr="004855FD" w:rsidRDefault="004855FD" w:rsidP="004855FD">
            <w:pPr>
              <w:ind w:firstLine="0"/>
            </w:pPr>
            <w:r>
              <w:t>Kirby</w:t>
            </w:r>
          </w:p>
        </w:tc>
        <w:tc>
          <w:tcPr>
            <w:tcW w:w="2180" w:type="dxa"/>
            <w:shd w:val="clear" w:color="auto" w:fill="auto"/>
          </w:tcPr>
          <w:p w14:paraId="5394D55D" w14:textId="4B1EAF78" w:rsidR="004855FD" w:rsidRPr="004855FD" w:rsidRDefault="004855FD" w:rsidP="004855FD">
            <w:pPr>
              <w:ind w:firstLine="0"/>
            </w:pPr>
            <w:r>
              <w:t>Landing</w:t>
            </w:r>
          </w:p>
        </w:tc>
      </w:tr>
      <w:tr w:rsidR="004855FD" w:rsidRPr="004855FD" w14:paraId="6994F139" w14:textId="77777777" w:rsidTr="004855FD">
        <w:tc>
          <w:tcPr>
            <w:tcW w:w="2179" w:type="dxa"/>
            <w:shd w:val="clear" w:color="auto" w:fill="auto"/>
          </w:tcPr>
          <w:p w14:paraId="5A000BBA" w14:textId="733E6C7A" w:rsidR="004855FD" w:rsidRPr="004855FD" w:rsidRDefault="004855FD" w:rsidP="004855FD">
            <w:pPr>
              <w:ind w:firstLine="0"/>
            </w:pPr>
            <w:r>
              <w:t>Lawson</w:t>
            </w:r>
          </w:p>
        </w:tc>
        <w:tc>
          <w:tcPr>
            <w:tcW w:w="2179" w:type="dxa"/>
            <w:shd w:val="clear" w:color="auto" w:fill="auto"/>
          </w:tcPr>
          <w:p w14:paraId="4ECEC2C0" w14:textId="3CD47503" w:rsidR="004855FD" w:rsidRPr="004855FD" w:rsidRDefault="004855FD" w:rsidP="004855FD">
            <w:pPr>
              <w:ind w:firstLine="0"/>
            </w:pPr>
            <w:r>
              <w:t>Leber</w:t>
            </w:r>
          </w:p>
        </w:tc>
        <w:tc>
          <w:tcPr>
            <w:tcW w:w="2180" w:type="dxa"/>
            <w:shd w:val="clear" w:color="auto" w:fill="auto"/>
          </w:tcPr>
          <w:p w14:paraId="6D1213F8" w14:textId="3D99D51F" w:rsidR="004855FD" w:rsidRPr="004855FD" w:rsidRDefault="004855FD" w:rsidP="004855FD">
            <w:pPr>
              <w:ind w:firstLine="0"/>
            </w:pPr>
            <w:r>
              <w:t>Ligon</w:t>
            </w:r>
          </w:p>
        </w:tc>
      </w:tr>
      <w:tr w:rsidR="004855FD" w:rsidRPr="004855FD" w14:paraId="2AE14005" w14:textId="77777777" w:rsidTr="004855FD">
        <w:tc>
          <w:tcPr>
            <w:tcW w:w="2179" w:type="dxa"/>
            <w:shd w:val="clear" w:color="auto" w:fill="auto"/>
          </w:tcPr>
          <w:p w14:paraId="11F719B6" w14:textId="5191E8B7" w:rsidR="004855FD" w:rsidRPr="004855FD" w:rsidRDefault="004855FD" w:rsidP="004855FD">
            <w:pPr>
              <w:ind w:firstLine="0"/>
            </w:pPr>
            <w:r>
              <w:t>Long</w:t>
            </w:r>
          </w:p>
        </w:tc>
        <w:tc>
          <w:tcPr>
            <w:tcW w:w="2179" w:type="dxa"/>
            <w:shd w:val="clear" w:color="auto" w:fill="auto"/>
          </w:tcPr>
          <w:p w14:paraId="4FA21436" w14:textId="6599A83E" w:rsidR="004855FD" w:rsidRPr="004855FD" w:rsidRDefault="004855FD" w:rsidP="004855FD">
            <w:pPr>
              <w:ind w:firstLine="0"/>
            </w:pPr>
            <w:r>
              <w:t>Lowe</w:t>
            </w:r>
          </w:p>
        </w:tc>
        <w:tc>
          <w:tcPr>
            <w:tcW w:w="2180" w:type="dxa"/>
            <w:shd w:val="clear" w:color="auto" w:fill="auto"/>
          </w:tcPr>
          <w:p w14:paraId="17EE4532" w14:textId="52D844B7" w:rsidR="004855FD" w:rsidRPr="004855FD" w:rsidRDefault="004855FD" w:rsidP="004855FD">
            <w:pPr>
              <w:ind w:firstLine="0"/>
            </w:pPr>
            <w:r>
              <w:t>Magnuson</w:t>
            </w:r>
          </w:p>
        </w:tc>
      </w:tr>
      <w:tr w:rsidR="004855FD" w:rsidRPr="004855FD" w14:paraId="628E40AC" w14:textId="77777777" w:rsidTr="004855FD">
        <w:tc>
          <w:tcPr>
            <w:tcW w:w="2179" w:type="dxa"/>
            <w:shd w:val="clear" w:color="auto" w:fill="auto"/>
          </w:tcPr>
          <w:p w14:paraId="1E61C3C7" w14:textId="4DD0F36D" w:rsidR="004855FD" w:rsidRPr="004855FD" w:rsidRDefault="004855FD" w:rsidP="004855FD">
            <w:pPr>
              <w:ind w:firstLine="0"/>
            </w:pPr>
            <w:r>
              <w:t>May</w:t>
            </w:r>
          </w:p>
        </w:tc>
        <w:tc>
          <w:tcPr>
            <w:tcW w:w="2179" w:type="dxa"/>
            <w:shd w:val="clear" w:color="auto" w:fill="auto"/>
          </w:tcPr>
          <w:p w14:paraId="27A07978" w14:textId="6417795B" w:rsidR="004855FD" w:rsidRPr="004855FD" w:rsidRDefault="004855FD" w:rsidP="004855FD">
            <w:pPr>
              <w:ind w:firstLine="0"/>
            </w:pPr>
            <w:r>
              <w:t>McCabe</w:t>
            </w:r>
          </w:p>
        </w:tc>
        <w:tc>
          <w:tcPr>
            <w:tcW w:w="2180" w:type="dxa"/>
            <w:shd w:val="clear" w:color="auto" w:fill="auto"/>
          </w:tcPr>
          <w:p w14:paraId="5260B1B5" w14:textId="73979350" w:rsidR="004855FD" w:rsidRPr="004855FD" w:rsidRDefault="004855FD" w:rsidP="004855FD">
            <w:pPr>
              <w:ind w:firstLine="0"/>
            </w:pPr>
            <w:r>
              <w:t>McDaniel</w:t>
            </w:r>
          </w:p>
        </w:tc>
      </w:tr>
      <w:tr w:rsidR="004855FD" w:rsidRPr="004855FD" w14:paraId="2840A2A5" w14:textId="77777777" w:rsidTr="004855FD">
        <w:tc>
          <w:tcPr>
            <w:tcW w:w="2179" w:type="dxa"/>
            <w:shd w:val="clear" w:color="auto" w:fill="auto"/>
          </w:tcPr>
          <w:p w14:paraId="0653F11C" w14:textId="18FB5C8D" w:rsidR="004855FD" w:rsidRPr="004855FD" w:rsidRDefault="004855FD" w:rsidP="004855FD">
            <w:pPr>
              <w:ind w:firstLine="0"/>
            </w:pPr>
            <w:r>
              <w:t>McGinnis</w:t>
            </w:r>
          </w:p>
        </w:tc>
        <w:tc>
          <w:tcPr>
            <w:tcW w:w="2179" w:type="dxa"/>
            <w:shd w:val="clear" w:color="auto" w:fill="auto"/>
          </w:tcPr>
          <w:p w14:paraId="5D5584DB" w14:textId="7E1A43B1" w:rsidR="004855FD" w:rsidRPr="004855FD" w:rsidRDefault="004855FD" w:rsidP="004855FD">
            <w:pPr>
              <w:ind w:firstLine="0"/>
            </w:pPr>
            <w:r>
              <w:t>A. M. Morgan</w:t>
            </w:r>
          </w:p>
        </w:tc>
        <w:tc>
          <w:tcPr>
            <w:tcW w:w="2180" w:type="dxa"/>
            <w:shd w:val="clear" w:color="auto" w:fill="auto"/>
          </w:tcPr>
          <w:p w14:paraId="34D69C8D" w14:textId="50A3DF87" w:rsidR="004855FD" w:rsidRPr="004855FD" w:rsidRDefault="004855FD" w:rsidP="004855FD">
            <w:pPr>
              <w:ind w:firstLine="0"/>
            </w:pPr>
            <w:r>
              <w:t>T. A. Morgan</w:t>
            </w:r>
          </w:p>
        </w:tc>
      </w:tr>
      <w:tr w:rsidR="004855FD" w:rsidRPr="004855FD" w14:paraId="63427FFD" w14:textId="77777777" w:rsidTr="004855FD">
        <w:tc>
          <w:tcPr>
            <w:tcW w:w="2179" w:type="dxa"/>
            <w:shd w:val="clear" w:color="auto" w:fill="auto"/>
          </w:tcPr>
          <w:p w14:paraId="52AC4A1D" w14:textId="39C30C32" w:rsidR="004855FD" w:rsidRPr="004855FD" w:rsidRDefault="004855FD" w:rsidP="004855FD">
            <w:pPr>
              <w:ind w:firstLine="0"/>
            </w:pPr>
            <w:r>
              <w:t>Moss</w:t>
            </w:r>
          </w:p>
        </w:tc>
        <w:tc>
          <w:tcPr>
            <w:tcW w:w="2179" w:type="dxa"/>
            <w:shd w:val="clear" w:color="auto" w:fill="auto"/>
          </w:tcPr>
          <w:p w14:paraId="36A420E3" w14:textId="0AB79EF4" w:rsidR="004855FD" w:rsidRPr="004855FD" w:rsidRDefault="004855FD" w:rsidP="004855FD">
            <w:pPr>
              <w:ind w:firstLine="0"/>
            </w:pPr>
            <w:r>
              <w:t>Murphy</w:t>
            </w:r>
          </w:p>
        </w:tc>
        <w:tc>
          <w:tcPr>
            <w:tcW w:w="2180" w:type="dxa"/>
            <w:shd w:val="clear" w:color="auto" w:fill="auto"/>
          </w:tcPr>
          <w:p w14:paraId="518E82F3" w14:textId="4159A060" w:rsidR="004855FD" w:rsidRPr="004855FD" w:rsidRDefault="004855FD" w:rsidP="004855FD">
            <w:pPr>
              <w:ind w:firstLine="0"/>
            </w:pPr>
            <w:r>
              <w:t>Neese</w:t>
            </w:r>
          </w:p>
        </w:tc>
      </w:tr>
      <w:tr w:rsidR="004855FD" w:rsidRPr="004855FD" w14:paraId="32D05F6B" w14:textId="77777777" w:rsidTr="004855FD">
        <w:tc>
          <w:tcPr>
            <w:tcW w:w="2179" w:type="dxa"/>
            <w:shd w:val="clear" w:color="auto" w:fill="auto"/>
          </w:tcPr>
          <w:p w14:paraId="0934F357" w14:textId="266A6362" w:rsidR="004855FD" w:rsidRPr="004855FD" w:rsidRDefault="004855FD" w:rsidP="004855FD">
            <w:pPr>
              <w:ind w:firstLine="0"/>
            </w:pPr>
            <w:r>
              <w:t>B. Newton</w:t>
            </w:r>
          </w:p>
        </w:tc>
        <w:tc>
          <w:tcPr>
            <w:tcW w:w="2179" w:type="dxa"/>
            <w:shd w:val="clear" w:color="auto" w:fill="auto"/>
          </w:tcPr>
          <w:p w14:paraId="4F680FB2" w14:textId="5A737EA4" w:rsidR="004855FD" w:rsidRPr="004855FD" w:rsidRDefault="004855FD" w:rsidP="004855FD">
            <w:pPr>
              <w:ind w:firstLine="0"/>
            </w:pPr>
            <w:r>
              <w:t>Nutt</w:t>
            </w:r>
          </w:p>
        </w:tc>
        <w:tc>
          <w:tcPr>
            <w:tcW w:w="2180" w:type="dxa"/>
            <w:shd w:val="clear" w:color="auto" w:fill="auto"/>
          </w:tcPr>
          <w:p w14:paraId="662EF741" w14:textId="1BCE43D4" w:rsidR="004855FD" w:rsidRPr="004855FD" w:rsidRDefault="004855FD" w:rsidP="004855FD">
            <w:pPr>
              <w:ind w:firstLine="0"/>
            </w:pPr>
            <w:r>
              <w:t>Oremus</w:t>
            </w:r>
          </w:p>
        </w:tc>
      </w:tr>
      <w:tr w:rsidR="004855FD" w:rsidRPr="004855FD" w14:paraId="50CB95FA" w14:textId="77777777" w:rsidTr="004855FD">
        <w:tc>
          <w:tcPr>
            <w:tcW w:w="2179" w:type="dxa"/>
            <w:shd w:val="clear" w:color="auto" w:fill="auto"/>
          </w:tcPr>
          <w:p w14:paraId="7EE94770" w14:textId="530CE538" w:rsidR="004855FD" w:rsidRPr="004855FD" w:rsidRDefault="004855FD" w:rsidP="004855FD">
            <w:pPr>
              <w:ind w:firstLine="0"/>
            </w:pPr>
            <w:r>
              <w:t>Pace</w:t>
            </w:r>
          </w:p>
        </w:tc>
        <w:tc>
          <w:tcPr>
            <w:tcW w:w="2179" w:type="dxa"/>
            <w:shd w:val="clear" w:color="auto" w:fill="auto"/>
          </w:tcPr>
          <w:p w14:paraId="56667D09" w14:textId="30C280F1" w:rsidR="004855FD" w:rsidRPr="004855FD" w:rsidRDefault="004855FD" w:rsidP="004855FD">
            <w:pPr>
              <w:ind w:firstLine="0"/>
            </w:pPr>
            <w:r>
              <w:t>Pedalino</w:t>
            </w:r>
          </w:p>
        </w:tc>
        <w:tc>
          <w:tcPr>
            <w:tcW w:w="2180" w:type="dxa"/>
            <w:shd w:val="clear" w:color="auto" w:fill="auto"/>
          </w:tcPr>
          <w:p w14:paraId="34D7AB18" w14:textId="30D97119" w:rsidR="004855FD" w:rsidRPr="004855FD" w:rsidRDefault="004855FD" w:rsidP="004855FD">
            <w:pPr>
              <w:ind w:firstLine="0"/>
            </w:pPr>
            <w:r>
              <w:t>Pope</w:t>
            </w:r>
          </w:p>
        </w:tc>
      </w:tr>
      <w:tr w:rsidR="004855FD" w:rsidRPr="004855FD" w14:paraId="66885036" w14:textId="77777777" w:rsidTr="004855FD">
        <w:tc>
          <w:tcPr>
            <w:tcW w:w="2179" w:type="dxa"/>
            <w:shd w:val="clear" w:color="auto" w:fill="auto"/>
          </w:tcPr>
          <w:p w14:paraId="2D4584FE" w14:textId="20D493DE" w:rsidR="004855FD" w:rsidRPr="004855FD" w:rsidRDefault="004855FD" w:rsidP="004855FD">
            <w:pPr>
              <w:ind w:firstLine="0"/>
            </w:pPr>
            <w:r>
              <w:t>Rivers</w:t>
            </w:r>
          </w:p>
        </w:tc>
        <w:tc>
          <w:tcPr>
            <w:tcW w:w="2179" w:type="dxa"/>
            <w:shd w:val="clear" w:color="auto" w:fill="auto"/>
          </w:tcPr>
          <w:p w14:paraId="5F0BD0B3" w14:textId="16395F94" w:rsidR="004855FD" w:rsidRPr="004855FD" w:rsidRDefault="004855FD" w:rsidP="004855FD">
            <w:pPr>
              <w:ind w:firstLine="0"/>
            </w:pPr>
            <w:r>
              <w:t>Robbins</w:t>
            </w:r>
          </w:p>
        </w:tc>
        <w:tc>
          <w:tcPr>
            <w:tcW w:w="2180" w:type="dxa"/>
            <w:shd w:val="clear" w:color="auto" w:fill="auto"/>
          </w:tcPr>
          <w:p w14:paraId="6352475B" w14:textId="32145F86" w:rsidR="004855FD" w:rsidRPr="004855FD" w:rsidRDefault="004855FD" w:rsidP="004855FD">
            <w:pPr>
              <w:ind w:firstLine="0"/>
            </w:pPr>
            <w:r>
              <w:t>Sandifer</w:t>
            </w:r>
          </w:p>
        </w:tc>
      </w:tr>
      <w:tr w:rsidR="004855FD" w:rsidRPr="004855FD" w14:paraId="0A01ED6F" w14:textId="77777777" w:rsidTr="004855FD">
        <w:tc>
          <w:tcPr>
            <w:tcW w:w="2179" w:type="dxa"/>
            <w:shd w:val="clear" w:color="auto" w:fill="auto"/>
          </w:tcPr>
          <w:p w14:paraId="167A25E0" w14:textId="52A15858" w:rsidR="004855FD" w:rsidRPr="004855FD" w:rsidRDefault="004855FD" w:rsidP="004855FD">
            <w:pPr>
              <w:ind w:firstLine="0"/>
            </w:pPr>
            <w:r>
              <w:t>Schuessler</w:t>
            </w:r>
          </w:p>
        </w:tc>
        <w:tc>
          <w:tcPr>
            <w:tcW w:w="2179" w:type="dxa"/>
            <w:shd w:val="clear" w:color="auto" w:fill="auto"/>
          </w:tcPr>
          <w:p w14:paraId="670BB852" w14:textId="12C6F872" w:rsidR="004855FD" w:rsidRPr="004855FD" w:rsidRDefault="004855FD" w:rsidP="004855FD">
            <w:pPr>
              <w:ind w:firstLine="0"/>
            </w:pPr>
            <w:r>
              <w:t>Sessions</w:t>
            </w:r>
          </w:p>
        </w:tc>
        <w:tc>
          <w:tcPr>
            <w:tcW w:w="2180" w:type="dxa"/>
            <w:shd w:val="clear" w:color="auto" w:fill="auto"/>
          </w:tcPr>
          <w:p w14:paraId="47AB1999" w14:textId="7635E409" w:rsidR="004855FD" w:rsidRPr="004855FD" w:rsidRDefault="004855FD" w:rsidP="004855FD">
            <w:pPr>
              <w:ind w:firstLine="0"/>
            </w:pPr>
            <w:r>
              <w:t>M. M. Smith</w:t>
            </w:r>
          </w:p>
        </w:tc>
      </w:tr>
      <w:tr w:rsidR="004855FD" w:rsidRPr="004855FD" w14:paraId="4FA7AFA2" w14:textId="77777777" w:rsidTr="004855FD">
        <w:tc>
          <w:tcPr>
            <w:tcW w:w="2179" w:type="dxa"/>
            <w:shd w:val="clear" w:color="auto" w:fill="auto"/>
          </w:tcPr>
          <w:p w14:paraId="06FE6F8E" w14:textId="0C7A1712" w:rsidR="004855FD" w:rsidRPr="004855FD" w:rsidRDefault="004855FD" w:rsidP="004855FD">
            <w:pPr>
              <w:ind w:firstLine="0"/>
            </w:pPr>
            <w:r>
              <w:t>Stavrinakis</w:t>
            </w:r>
          </w:p>
        </w:tc>
        <w:tc>
          <w:tcPr>
            <w:tcW w:w="2179" w:type="dxa"/>
            <w:shd w:val="clear" w:color="auto" w:fill="auto"/>
          </w:tcPr>
          <w:p w14:paraId="6A0A3ED9" w14:textId="42D3D34C" w:rsidR="004855FD" w:rsidRPr="004855FD" w:rsidRDefault="004855FD" w:rsidP="004855FD">
            <w:pPr>
              <w:ind w:firstLine="0"/>
            </w:pPr>
            <w:r>
              <w:t>Taylor</w:t>
            </w:r>
          </w:p>
        </w:tc>
        <w:tc>
          <w:tcPr>
            <w:tcW w:w="2180" w:type="dxa"/>
            <w:shd w:val="clear" w:color="auto" w:fill="auto"/>
          </w:tcPr>
          <w:p w14:paraId="261A07BD" w14:textId="535DE892" w:rsidR="004855FD" w:rsidRPr="004855FD" w:rsidRDefault="004855FD" w:rsidP="004855FD">
            <w:pPr>
              <w:ind w:firstLine="0"/>
            </w:pPr>
            <w:r>
              <w:t>Thayer</w:t>
            </w:r>
          </w:p>
        </w:tc>
      </w:tr>
      <w:tr w:rsidR="004855FD" w:rsidRPr="004855FD" w14:paraId="1B1D4875" w14:textId="77777777" w:rsidTr="004855FD">
        <w:tc>
          <w:tcPr>
            <w:tcW w:w="2179" w:type="dxa"/>
            <w:shd w:val="clear" w:color="auto" w:fill="auto"/>
          </w:tcPr>
          <w:p w14:paraId="6F09A8C0" w14:textId="54AFFA56" w:rsidR="004855FD" w:rsidRPr="004855FD" w:rsidRDefault="004855FD" w:rsidP="004855FD">
            <w:pPr>
              <w:ind w:firstLine="0"/>
            </w:pPr>
            <w:r>
              <w:t>Thigpen</w:t>
            </w:r>
          </w:p>
        </w:tc>
        <w:tc>
          <w:tcPr>
            <w:tcW w:w="2179" w:type="dxa"/>
            <w:shd w:val="clear" w:color="auto" w:fill="auto"/>
          </w:tcPr>
          <w:p w14:paraId="609BB1DA" w14:textId="7E239226" w:rsidR="004855FD" w:rsidRPr="004855FD" w:rsidRDefault="004855FD" w:rsidP="004855FD">
            <w:pPr>
              <w:ind w:firstLine="0"/>
            </w:pPr>
            <w:r>
              <w:t>Trantham</w:t>
            </w:r>
          </w:p>
        </w:tc>
        <w:tc>
          <w:tcPr>
            <w:tcW w:w="2180" w:type="dxa"/>
            <w:shd w:val="clear" w:color="auto" w:fill="auto"/>
          </w:tcPr>
          <w:p w14:paraId="5002EBCF" w14:textId="35AAC500" w:rsidR="004855FD" w:rsidRPr="004855FD" w:rsidRDefault="004855FD" w:rsidP="004855FD">
            <w:pPr>
              <w:ind w:firstLine="0"/>
            </w:pPr>
            <w:r>
              <w:t>Vaughan</w:t>
            </w:r>
          </w:p>
        </w:tc>
      </w:tr>
      <w:tr w:rsidR="004855FD" w:rsidRPr="004855FD" w14:paraId="56BEEB27" w14:textId="77777777" w:rsidTr="004855FD">
        <w:tc>
          <w:tcPr>
            <w:tcW w:w="2179" w:type="dxa"/>
            <w:shd w:val="clear" w:color="auto" w:fill="auto"/>
          </w:tcPr>
          <w:p w14:paraId="4D716554" w14:textId="73545AF4" w:rsidR="004855FD" w:rsidRPr="004855FD" w:rsidRDefault="004855FD" w:rsidP="004855FD">
            <w:pPr>
              <w:ind w:firstLine="0"/>
            </w:pPr>
            <w:r>
              <w:t>Weeks</w:t>
            </w:r>
          </w:p>
        </w:tc>
        <w:tc>
          <w:tcPr>
            <w:tcW w:w="2179" w:type="dxa"/>
            <w:shd w:val="clear" w:color="auto" w:fill="auto"/>
          </w:tcPr>
          <w:p w14:paraId="12492388" w14:textId="06322733" w:rsidR="004855FD" w:rsidRPr="004855FD" w:rsidRDefault="004855FD" w:rsidP="004855FD">
            <w:pPr>
              <w:ind w:firstLine="0"/>
            </w:pPr>
            <w:r>
              <w:t>West</w:t>
            </w:r>
          </w:p>
        </w:tc>
        <w:tc>
          <w:tcPr>
            <w:tcW w:w="2180" w:type="dxa"/>
            <w:shd w:val="clear" w:color="auto" w:fill="auto"/>
          </w:tcPr>
          <w:p w14:paraId="1AE4CDFC" w14:textId="4D167A03" w:rsidR="004855FD" w:rsidRPr="004855FD" w:rsidRDefault="004855FD" w:rsidP="004855FD">
            <w:pPr>
              <w:ind w:firstLine="0"/>
            </w:pPr>
            <w:r>
              <w:t>Wetmore</w:t>
            </w:r>
          </w:p>
        </w:tc>
      </w:tr>
      <w:tr w:rsidR="004855FD" w:rsidRPr="004855FD" w14:paraId="29B1FE9D" w14:textId="77777777" w:rsidTr="004855FD">
        <w:tc>
          <w:tcPr>
            <w:tcW w:w="2179" w:type="dxa"/>
            <w:shd w:val="clear" w:color="auto" w:fill="auto"/>
          </w:tcPr>
          <w:p w14:paraId="75501041" w14:textId="72539E8D" w:rsidR="004855FD" w:rsidRPr="004855FD" w:rsidRDefault="004855FD" w:rsidP="004855FD">
            <w:pPr>
              <w:keepNext/>
              <w:ind w:firstLine="0"/>
            </w:pPr>
            <w:r>
              <w:t>White</w:t>
            </w:r>
          </w:p>
        </w:tc>
        <w:tc>
          <w:tcPr>
            <w:tcW w:w="2179" w:type="dxa"/>
            <w:shd w:val="clear" w:color="auto" w:fill="auto"/>
          </w:tcPr>
          <w:p w14:paraId="1B8C8CB2" w14:textId="0CF682C8" w:rsidR="004855FD" w:rsidRPr="004855FD" w:rsidRDefault="004855FD" w:rsidP="004855FD">
            <w:pPr>
              <w:keepNext/>
              <w:ind w:firstLine="0"/>
            </w:pPr>
            <w:r>
              <w:t>Whitmire</w:t>
            </w:r>
          </w:p>
        </w:tc>
        <w:tc>
          <w:tcPr>
            <w:tcW w:w="2180" w:type="dxa"/>
            <w:shd w:val="clear" w:color="auto" w:fill="auto"/>
          </w:tcPr>
          <w:p w14:paraId="79FE3E89" w14:textId="6803FA5C" w:rsidR="004855FD" w:rsidRPr="004855FD" w:rsidRDefault="004855FD" w:rsidP="004855FD">
            <w:pPr>
              <w:keepNext/>
              <w:ind w:firstLine="0"/>
            </w:pPr>
            <w:r>
              <w:t>Williams</w:t>
            </w:r>
          </w:p>
        </w:tc>
      </w:tr>
      <w:tr w:rsidR="004855FD" w:rsidRPr="004855FD" w14:paraId="19BD0FC0" w14:textId="77777777" w:rsidTr="004855FD">
        <w:tc>
          <w:tcPr>
            <w:tcW w:w="2179" w:type="dxa"/>
            <w:shd w:val="clear" w:color="auto" w:fill="auto"/>
          </w:tcPr>
          <w:p w14:paraId="2C8195CB" w14:textId="7BA8951A" w:rsidR="004855FD" w:rsidRPr="004855FD" w:rsidRDefault="004855FD" w:rsidP="004855FD">
            <w:pPr>
              <w:keepNext/>
              <w:ind w:firstLine="0"/>
            </w:pPr>
            <w:r>
              <w:t>Willis</w:t>
            </w:r>
          </w:p>
        </w:tc>
        <w:tc>
          <w:tcPr>
            <w:tcW w:w="2179" w:type="dxa"/>
            <w:shd w:val="clear" w:color="auto" w:fill="auto"/>
          </w:tcPr>
          <w:p w14:paraId="025C4E8A" w14:textId="0D6D060D" w:rsidR="004855FD" w:rsidRPr="004855FD" w:rsidRDefault="004855FD" w:rsidP="004855FD">
            <w:pPr>
              <w:keepNext/>
              <w:ind w:firstLine="0"/>
            </w:pPr>
            <w:r>
              <w:t>Wooten</w:t>
            </w:r>
          </w:p>
        </w:tc>
        <w:tc>
          <w:tcPr>
            <w:tcW w:w="2180" w:type="dxa"/>
            <w:shd w:val="clear" w:color="auto" w:fill="auto"/>
          </w:tcPr>
          <w:p w14:paraId="2A3DA3AE" w14:textId="2A8DE116" w:rsidR="004855FD" w:rsidRPr="004855FD" w:rsidRDefault="004855FD" w:rsidP="004855FD">
            <w:pPr>
              <w:keepNext/>
              <w:ind w:firstLine="0"/>
            </w:pPr>
            <w:r>
              <w:t>Yow</w:t>
            </w:r>
          </w:p>
        </w:tc>
      </w:tr>
    </w:tbl>
    <w:p w14:paraId="5D35F51C" w14:textId="77777777" w:rsidR="004855FD" w:rsidRDefault="004855FD" w:rsidP="004855FD"/>
    <w:p w14:paraId="504EDB91" w14:textId="7A091B78" w:rsidR="004855FD" w:rsidRDefault="004855FD" w:rsidP="004855FD">
      <w:pPr>
        <w:jc w:val="center"/>
        <w:rPr>
          <w:b/>
        </w:rPr>
      </w:pPr>
      <w:r w:rsidRPr="004855FD">
        <w:rPr>
          <w:b/>
        </w:rPr>
        <w:t>Total--96</w:t>
      </w:r>
    </w:p>
    <w:p w14:paraId="3CDDD034" w14:textId="77777777" w:rsidR="004855FD" w:rsidRDefault="004855FD" w:rsidP="004855FD">
      <w:pPr>
        <w:jc w:val="center"/>
        <w:rPr>
          <w:b/>
        </w:rPr>
      </w:pPr>
    </w:p>
    <w:p w14:paraId="0369CCB9" w14:textId="77777777" w:rsidR="004855FD" w:rsidRDefault="004855FD" w:rsidP="004855FD">
      <w:pPr>
        <w:ind w:firstLine="0"/>
      </w:pPr>
      <w:r w:rsidRPr="004855FD">
        <w:t xml:space="preserve"> </w:t>
      </w:r>
      <w:r>
        <w:t>Those who voted in the negative are:</w:t>
      </w:r>
    </w:p>
    <w:p w14:paraId="7900C4AE" w14:textId="77777777" w:rsidR="004855FD" w:rsidRDefault="004855FD" w:rsidP="004855FD"/>
    <w:p w14:paraId="6B4191AA" w14:textId="77777777" w:rsidR="004855FD" w:rsidRDefault="004855FD" w:rsidP="004855FD">
      <w:pPr>
        <w:jc w:val="center"/>
        <w:rPr>
          <w:b/>
        </w:rPr>
      </w:pPr>
      <w:r w:rsidRPr="004855FD">
        <w:rPr>
          <w:b/>
        </w:rPr>
        <w:t>Total--0</w:t>
      </w:r>
    </w:p>
    <w:p w14:paraId="580BEEDF" w14:textId="4D7E071D" w:rsidR="004855FD" w:rsidRDefault="004855FD" w:rsidP="004855FD">
      <w:pPr>
        <w:jc w:val="center"/>
        <w:rPr>
          <w:b/>
        </w:rPr>
      </w:pPr>
    </w:p>
    <w:p w14:paraId="2D26D4BB" w14:textId="77777777" w:rsidR="004855FD" w:rsidRDefault="004855FD" w:rsidP="004855FD">
      <w:r>
        <w:t xml:space="preserve">Section 61 was adopted. </w:t>
      </w:r>
    </w:p>
    <w:p w14:paraId="085A1BC2" w14:textId="77777777" w:rsidR="004855FD" w:rsidRDefault="004855FD" w:rsidP="004855FD"/>
    <w:p w14:paraId="644A7D55" w14:textId="18B703EB" w:rsidR="004855FD" w:rsidRDefault="004855FD" w:rsidP="004855FD">
      <w:pPr>
        <w:keepNext/>
        <w:jc w:val="center"/>
        <w:rPr>
          <w:b/>
        </w:rPr>
      </w:pPr>
      <w:r w:rsidRPr="004855FD">
        <w:rPr>
          <w:b/>
        </w:rPr>
        <w:t>SECTION 62</w:t>
      </w:r>
    </w:p>
    <w:p w14:paraId="74CD3894" w14:textId="77777777" w:rsidR="004855FD" w:rsidRDefault="004855FD" w:rsidP="004855FD">
      <w:r>
        <w:t xml:space="preserve">The yeas and nays were taken resulting as follows: </w:t>
      </w:r>
    </w:p>
    <w:p w14:paraId="59FD5638" w14:textId="2C998A04" w:rsidR="004855FD" w:rsidRDefault="004855FD" w:rsidP="004855FD">
      <w:pPr>
        <w:jc w:val="center"/>
      </w:pPr>
      <w:r>
        <w:t xml:space="preserve"> </w:t>
      </w:r>
      <w:bookmarkStart w:id="67" w:name="vote_start148"/>
      <w:bookmarkEnd w:id="67"/>
      <w:r>
        <w:t>Yeas 109; Nays 0</w:t>
      </w:r>
    </w:p>
    <w:p w14:paraId="40BBFD64" w14:textId="77777777" w:rsidR="004855FD" w:rsidRDefault="004855FD" w:rsidP="004855FD">
      <w:pPr>
        <w:jc w:val="center"/>
      </w:pPr>
    </w:p>
    <w:p w14:paraId="309F7D4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24F1271" w14:textId="77777777" w:rsidTr="004855FD">
        <w:tc>
          <w:tcPr>
            <w:tcW w:w="2179" w:type="dxa"/>
            <w:shd w:val="clear" w:color="auto" w:fill="auto"/>
          </w:tcPr>
          <w:p w14:paraId="726EF896" w14:textId="2314DE6C" w:rsidR="004855FD" w:rsidRPr="004855FD" w:rsidRDefault="004855FD" w:rsidP="004855FD">
            <w:pPr>
              <w:keepNext/>
              <w:ind w:firstLine="0"/>
            </w:pPr>
            <w:r>
              <w:t>Alexander</w:t>
            </w:r>
          </w:p>
        </w:tc>
        <w:tc>
          <w:tcPr>
            <w:tcW w:w="2179" w:type="dxa"/>
            <w:shd w:val="clear" w:color="auto" w:fill="auto"/>
          </w:tcPr>
          <w:p w14:paraId="26439997" w14:textId="72A59299" w:rsidR="004855FD" w:rsidRPr="004855FD" w:rsidRDefault="004855FD" w:rsidP="004855FD">
            <w:pPr>
              <w:keepNext/>
              <w:ind w:firstLine="0"/>
            </w:pPr>
            <w:r>
              <w:t>Anderson</w:t>
            </w:r>
          </w:p>
        </w:tc>
        <w:tc>
          <w:tcPr>
            <w:tcW w:w="2180" w:type="dxa"/>
            <w:shd w:val="clear" w:color="auto" w:fill="auto"/>
          </w:tcPr>
          <w:p w14:paraId="0A67FC84" w14:textId="54F5EEB8" w:rsidR="004855FD" w:rsidRPr="004855FD" w:rsidRDefault="004855FD" w:rsidP="004855FD">
            <w:pPr>
              <w:keepNext/>
              <w:ind w:firstLine="0"/>
            </w:pPr>
            <w:r>
              <w:t>Atkinson</w:t>
            </w:r>
          </w:p>
        </w:tc>
      </w:tr>
      <w:tr w:rsidR="004855FD" w:rsidRPr="004855FD" w14:paraId="61F24CBE" w14:textId="77777777" w:rsidTr="004855FD">
        <w:tc>
          <w:tcPr>
            <w:tcW w:w="2179" w:type="dxa"/>
            <w:shd w:val="clear" w:color="auto" w:fill="auto"/>
          </w:tcPr>
          <w:p w14:paraId="3E83659F" w14:textId="79D3DB7D" w:rsidR="004855FD" w:rsidRPr="004855FD" w:rsidRDefault="004855FD" w:rsidP="004855FD">
            <w:pPr>
              <w:ind w:firstLine="0"/>
            </w:pPr>
            <w:r>
              <w:t>Bailey</w:t>
            </w:r>
          </w:p>
        </w:tc>
        <w:tc>
          <w:tcPr>
            <w:tcW w:w="2179" w:type="dxa"/>
            <w:shd w:val="clear" w:color="auto" w:fill="auto"/>
          </w:tcPr>
          <w:p w14:paraId="51DE662B" w14:textId="4F9831A9" w:rsidR="004855FD" w:rsidRPr="004855FD" w:rsidRDefault="004855FD" w:rsidP="004855FD">
            <w:pPr>
              <w:ind w:firstLine="0"/>
            </w:pPr>
            <w:r>
              <w:t>Ballentine</w:t>
            </w:r>
          </w:p>
        </w:tc>
        <w:tc>
          <w:tcPr>
            <w:tcW w:w="2180" w:type="dxa"/>
            <w:shd w:val="clear" w:color="auto" w:fill="auto"/>
          </w:tcPr>
          <w:p w14:paraId="5C025E8E" w14:textId="1CB605ED" w:rsidR="004855FD" w:rsidRPr="004855FD" w:rsidRDefault="004855FD" w:rsidP="004855FD">
            <w:pPr>
              <w:ind w:firstLine="0"/>
            </w:pPr>
            <w:r>
              <w:t>Bannister</w:t>
            </w:r>
          </w:p>
        </w:tc>
      </w:tr>
      <w:tr w:rsidR="004855FD" w:rsidRPr="004855FD" w14:paraId="449934E3" w14:textId="77777777" w:rsidTr="004855FD">
        <w:tc>
          <w:tcPr>
            <w:tcW w:w="2179" w:type="dxa"/>
            <w:shd w:val="clear" w:color="auto" w:fill="auto"/>
          </w:tcPr>
          <w:p w14:paraId="27770917" w14:textId="0E0E0D4C" w:rsidR="004855FD" w:rsidRPr="004855FD" w:rsidRDefault="004855FD" w:rsidP="004855FD">
            <w:pPr>
              <w:ind w:firstLine="0"/>
            </w:pPr>
            <w:r>
              <w:t>Bauer</w:t>
            </w:r>
          </w:p>
        </w:tc>
        <w:tc>
          <w:tcPr>
            <w:tcW w:w="2179" w:type="dxa"/>
            <w:shd w:val="clear" w:color="auto" w:fill="auto"/>
          </w:tcPr>
          <w:p w14:paraId="1CA478B2" w14:textId="4C20D8ED" w:rsidR="004855FD" w:rsidRPr="004855FD" w:rsidRDefault="004855FD" w:rsidP="004855FD">
            <w:pPr>
              <w:ind w:firstLine="0"/>
            </w:pPr>
            <w:r>
              <w:t>Beach</w:t>
            </w:r>
          </w:p>
        </w:tc>
        <w:tc>
          <w:tcPr>
            <w:tcW w:w="2180" w:type="dxa"/>
            <w:shd w:val="clear" w:color="auto" w:fill="auto"/>
          </w:tcPr>
          <w:p w14:paraId="6CB70720" w14:textId="232EDE68" w:rsidR="004855FD" w:rsidRPr="004855FD" w:rsidRDefault="004855FD" w:rsidP="004855FD">
            <w:pPr>
              <w:ind w:firstLine="0"/>
            </w:pPr>
            <w:r>
              <w:t>Bernstein</w:t>
            </w:r>
          </w:p>
        </w:tc>
      </w:tr>
      <w:tr w:rsidR="004855FD" w:rsidRPr="004855FD" w14:paraId="43EF0407" w14:textId="77777777" w:rsidTr="004855FD">
        <w:tc>
          <w:tcPr>
            <w:tcW w:w="2179" w:type="dxa"/>
            <w:shd w:val="clear" w:color="auto" w:fill="auto"/>
          </w:tcPr>
          <w:p w14:paraId="448EAF6C" w14:textId="5816FB3F" w:rsidR="004855FD" w:rsidRPr="004855FD" w:rsidRDefault="004855FD" w:rsidP="004855FD">
            <w:pPr>
              <w:ind w:firstLine="0"/>
            </w:pPr>
            <w:r>
              <w:t>Blackwell</w:t>
            </w:r>
          </w:p>
        </w:tc>
        <w:tc>
          <w:tcPr>
            <w:tcW w:w="2179" w:type="dxa"/>
            <w:shd w:val="clear" w:color="auto" w:fill="auto"/>
          </w:tcPr>
          <w:p w14:paraId="30EC9C99" w14:textId="04B173F6" w:rsidR="004855FD" w:rsidRPr="004855FD" w:rsidRDefault="004855FD" w:rsidP="004855FD">
            <w:pPr>
              <w:ind w:firstLine="0"/>
            </w:pPr>
            <w:r>
              <w:t>Bradley</w:t>
            </w:r>
          </w:p>
        </w:tc>
        <w:tc>
          <w:tcPr>
            <w:tcW w:w="2180" w:type="dxa"/>
            <w:shd w:val="clear" w:color="auto" w:fill="auto"/>
          </w:tcPr>
          <w:p w14:paraId="004075AC" w14:textId="26BA5034" w:rsidR="004855FD" w:rsidRPr="004855FD" w:rsidRDefault="004855FD" w:rsidP="004855FD">
            <w:pPr>
              <w:ind w:firstLine="0"/>
            </w:pPr>
            <w:r>
              <w:t>Brewer</w:t>
            </w:r>
          </w:p>
        </w:tc>
      </w:tr>
      <w:tr w:rsidR="004855FD" w:rsidRPr="004855FD" w14:paraId="7DFD6230" w14:textId="77777777" w:rsidTr="004855FD">
        <w:tc>
          <w:tcPr>
            <w:tcW w:w="2179" w:type="dxa"/>
            <w:shd w:val="clear" w:color="auto" w:fill="auto"/>
          </w:tcPr>
          <w:p w14:paraId="437A5164" w14:textId="54A39855" w:rsidR="004855FD" w:rsidRPr="004855FD" w:rsidRDefault="004855FD" w:rsidP="004855FD">
            <w:pPr>
              <w:ind w:firstLine="0"/>
            </w:pPr>
            <w:r>
              <w:t>Brittain</w:t>
            </w:r>
          </w:p>
        </w:tc>
        <w:tc>
          <w:tcPr>
            <w:tcW w:w="2179" w:type="dxa"/>
            <w:shd w:val="clear" w:color="auto" w:fill="auto"/>
          </w:tcPr>
          <w:p w14:paraId="4691512E" w14:textId="2317CC9F" w:rsidR="004855FD" w:rsidRPr="004855FD" w:rsidRDefault="004855FD" w:rsidP="004855FD">
            <w:pPr>
              <w:ind w:firstLine="0"/>
            </w:pPr>
            <w:r>
              <w:t>Burns</w:t>
            </w:r>
          </w:p>
        </w:tc>
        <w:tc>
          <w:tcPr>
            <w:tcW w:w="2180" w:type="dxa"/>
            <w:shd w:val="clear" w:color="auto" w:fill="auto"/>
          </w:tcPr>
          <w:p w14:paraId="4FE4221C" w14:textId="6311BE23" w:rsidR="004855FD" w:rsidRPr="004855FD" w:rsidRDefault="004855FD" w:rsidP="004855FD">
            <w:pPr>
              <w:ind w:firstLine="0"/>
            </w:pPr>
            <w:r>
              <w:t>Bustos</w:t>
            </w:r>
          </w:p>
        </w:tc>
      </w:tr>
      <w:tr w:rsidR="004855FD" w:rsidRPr="004855FD" w14:paraId="165E2E18" w14:textId="77777777" w:rsidTr="004855FD">
        <w:tc>
          <w:tcPr>
            <w:tcW w:w="2179" w:type="dxa"/>
            <w:shd w:val="clear" w:color="auto" w:fill="auto"/>
          </w:tcPr>
          <w:p w14:paraId="7CACB95B" w14:textId="3AB81E68" w:rsidR="004855FD" w:rsidRPr="004855FD" w:rsidRDefault="004855FD" w:rsidP="004855FD">
            <w:pPr>
              <w:ind w:firstLine="0"/>
            </w:pPr>
            <w:r>
              <w:t>Calhoon</w:t>
            </w:r>
          </w:p>
        </w:tc>
        <w:tc>
          <w:tcPr>
            <w:tcW w:w="2179" w:type="dxa"/>
            <w:shd w:val="clear" w:color="auto" w:fill="auto"/>
          </w:tcPr>
          <w:p w14:paraId="094FC3E2" w14:textId="44733F84" w:rsidR="004855FD" w:rsidRPr="004855FD" w:rsidRDefault="004855FD" w:rsidP="004855FD">
            <w:pPr>
              <w:ind w:firstLine="0"/>
            </w:pPr>
            <w:r>
              <w:t>Carter</w:t>
            </w:r>
          </w:p>
        </w:tc>
        <w:tc>
          <w:tcPr>
            <w:tcW w:w="2180" w:type="dxa"/>
            <w:shd w:val="clear" w:color="auto" w:fill="auto"/>
          </w:tcPr>
          <w:p w14:paraId="541A7743" w14:textId="14588C96" w:rsidR="004855FD" w:rsidRPr="004855FD" w:rsidRDefault="004855FD" w:rsidP="004855FD">
            <w:pPr>
              <w:ind w:firstLine="0"/>
            </w:pPr>
            <w:r>
              <w:t>Caskey</w:t>
            </w:r>
          </w:p>
        </w:tc>
      </w:tr>
      <w:tr w:rsidR="004855FD" w:rsidRPr="004855FD" w14:paraId="357EAFAF" w14:textId="77777777" w:rsidTr="004855FD">
        <w:tc>
          <w:tcPr>
            <w:tcW w:w="2179" w:type="dxa"/>
            <w:shd w:val="clear" w:color="auto" w:fill="auto"/>
          </w:tcPr>
          <w:p w14:paraId="361AFFA6" w14:textId="241623F8" w:rsidR="004855FD" w:rsidRPr="004855FD" w:rsidRDefault="004855FD" w:rsidP="004855FD">
            <w:pPr>
              <w:ind w:firstLine="0"/>
            </w:pPr>
            <w:r>
              <w:t>Chapman</w:t>
            </w:r>
          </w:p>
        </w:tc>
        <w:tc>
          <w:tcPr>
            <w:tcW w:w="2179" w:type="dxa"/>
            <w:shd w:val="clear" w:color="auto" w:fill="auto"/>
          </w:tcPr>
          <w:p w14:paraId="44CE4E3C" w14:textId="006EB3E5" w:rsidR="004855FD" w:rsidRPr="004855FD" w:rsidRDefault="004855FD" w:rsidP="004855FD">
            <w:pPr>
              <w:ind w:firstLine="0"/>
            </w:pPr>
            <w:r>
              <w:t>Chumley</w:t>
            </w:r>
          </w:p>
        </w:tc>
        <w:tc>
          <w:tcPr>
            <w:tcW w:w="2180" w:type="dxa"/>
            <w:shd w:val="clear" w:color="auto" w:fill="auto"/>
          </w:tcPr>
          <w:p w14:paraId="399C1FDA" w14:textId="31F800A7" w:rsidR="004855FD" w:rsidRPr="004855FD" w:rsidRDefault="004855FD" w:rsidP="004855FD">
            <w:pPr>
              <w:ind w:firstLine="0"/>
            </w:pPr>
            <w:r>
              <w:t>Clyburn</w:t>
            </w:r>
          </w:p>
        </w:tc>
      </w:tr>
      <w:tr w:rsidR="004855FD" w:rsidRPr="004855FD" w14:paraId="42BFD21F" w14:textId="77777777" w:rsidTr="004855FD">
        <w:tc>
          <w:tcPr>
            <w:tcW w:w="2179" w:type="dxa"/>
            <w:shd w:val="clear" w:color="auto" w:fill="auto"/>
          </w:tcPr>
          <w:p w14:paraId="58269CF9" w14:textId="123DE3CF" w:rsidR="004855FD" w:rsidRPr="004855FD" w:rsidRDefault="004855FD" w:rsidP="004855FD">
            <w:pPr>
              <w:ind w:firstLine="0"/>
            </w:pPr>
            <w:r>
              <w:t>Collins</w:t>
            </w:r>
          </w:p>
        </w:tc>
        <w:tc>
          <w:tcPr>
            <w:tcW w:w="2179" w:type="dxa"/>
            <w:shd w:val="clear" w:color="auto" w:fill="auto"/>
          </w:tcPr>
          <w:p w14:paraId="5C60D279" w14:textId="6B5932B5" w:rsidR="004855FD" w:rsidRPr="004855FD" w:rsidRDefault="004855FD" w:rsidP="004855FD">
            <w:pPr>
              <w:ind w:firstLine="0"/>
            </w:pPr>
            <w:r>
              <w:t>Connell</w:t>
            </w:r>
          </w:p>
        </w:tc>
        <w:tc>
          <w:tcPr>
            <w:tcW w:w="2180" w:type="dxa"/>
            <w:shd w:val="clear" w:color="auto" w:fill="auto"/>
          </w:tcPr>
          <w:p w14:paraId="097759E1" w14:textId="57FB3C48" w:rsidR="004855FD" w:rsidRPr="004855FD" w:rsidRDefault="004855FD" w:rsidP="004855FD">
            <w:pPr>
              <w:ind w:firstLine="0"/>
            </w:pPr>
            <w:r>
              <w:t>Crawford</w:t>
            </w:r>
          </w:p>
        </w:tc>
      </w:tr>
      <w:tr w:rsidR="004855FD" w:rsidRPr="004855FD" w14:paraId="3FBF6DCA" w14:textId="77777777" w:rsidTr="004855FD">
        <w:tc>
          <w:tcPr>
            <w:tcW w:w="2179" w:type="dxa"/>
            <w:shd w:val="clear" w:color="auto" w:fill="auto"/>
          </w:tcPr>
          <w:p w14:paraId="53ECD0BE" w14:textId="5C447564" w:rsidR="004855FD" w:rsidRPr="004855FD" w:rsidRDefault="004855FD" w:rsidP="004855FD">
            <w:pPr>
              <w:ind w:firstLine="0"/>
            </w:pPr>
            <w:r>
              <w:t>Cromer</w:t>
            </w:r>
          </w:p>
        </w:tc>
        <w:tc>
          <w:tcPr>
            <w:tcW w:w="2179" w:type="dxa"/>
            <w:shd w:val="clear" w:color="auto" w:fill="auto"/>
          </w:tcPr>
          <w:p w14:paraId="3F10EEED" w14:textId="495851FF" w:rsidR="004855FD" w:rsidRPr="004855FD" w:rsidRDefault="004855FD" w:rsidP="004855FD">
            <w:pPr>
              <w:ind w:firstLine="0"/>
            </w:pPr>
            <w:r>
              <w:t>Davis</w:t>
            </w:r>
          </w:p>
        </w:tc>
        <w:tc>
          <w:tcPr>
            <w:tcW w:w="2180" w:type="dxa"/>
            <w:shd w:val="clear" w:color="auto" w:fill="auto"/>
          </w:tcPr>
          <w:p w14:paraId="07AAD524" w14:textId="5C4E8737" w:rsidR="004855FD" w:rsidRPr="004855FD" w:rsidRDefault="004855FD" w:rsidP="004855FD">
            <w:pPr>
              <w:ind w:firstLine="0"/>
            </w:pPr>
            <w:r>
              <w:t>Dillard</w:t>
            </w:r>
          </w:p>
        </w:tc>
      </w:tr>
      <w:tr w:rsidR="004855FD" w:rsidRPr="004855FD" w14:paraId="6DAA98B1" w14:textId="77777777" w:rsidTr="004855FD">
        <w:tc>
          <w:tcPr>
            <w:tcW w:w="2179" w:type="dxa"/>
            <w:shd w:val="clear" w:color="auto" w:fill="auto"/>
          </w:tcPr>
          <w:p w14:paraId="2DE3C290" w14:textId="4BA6322E" w:rsidR="004855FD" w:rsidRPr="004855FD" w:rsidRDefault="004855FD" w:rsidP="004855FD">
            <w:pPr>
              <w:ind w:firstLine="0"/>
            </w:pPr>
            <w:r>
              <w:t>Elliott</w:t>
            </w:r>
          </w:p>
        </w:tc>
        <w:tc>
          <w:tcPr>
            <w:tcW w:w="2179" w:type="dxa"/>
            <w:shd w:val="clear" w:color="auto" w:fill="auto"/>
          </w:tcPr>
          <w:p w14:paraId="15ABE289" w14:textId="41DFE973" w:rsidR="004855FD" w:rsidRPr="004855FD" w:rsidRDefault="004855FD" w:rsidP="004855FD">
            <w:pPr>
              <w:ind w:firstLine="0"/>
            </w:pPr>
            <w:r>
              <w:t>Erickson</w:t>
            </w:r>
          </w:p>
        </w:tc>
        <w:tc>
          <w:tcPr>
            <w:tcW w:w="2180" w:type="dxa"/>
            <w:shd w:val="clear" w:color="auto" w:fill="auto"/>
          </w:tcPr>
          <w:p w14:paraId="7E1E5B89" w14:textId="460BB958" w:rsidR="004855FD" w:rsidRPr="004855FD" w:rsidRDefault="004855FD" w:rsidP="004855FD">
            <w:pPr>
              <w:ind w:firstLine="0"/>
            </w:pPr>
            <w:r>
              <w:t>Felder</w:t>
            </w:r>
          </w:p>
        </w:tc>
      </w:tr>
      <w:tr w:rsidR="004855FD" w:rsidRPr="004855FD" w14:paraId="0C4A22C5" w14:textId="77777777" w:rsidTr="004855FD">
        <w:tc>
          <w:tcPr>
            <w:tcW w:w="2179" w:type="dxa"/>
            <w:shd w:val="clear" w:color="auto" w:fill="auto"/>
          </w:tcPr>
          <w:p w14:paraId="44B0BD4E" w14:textId="4AD23345" w:rsidR="004855FD" w:rsidRPr="004855FD" w:rsidRDefault="004855FD" w:rsidP="004855FD">
            <w:pPr>
              <w:ind w:firstLine="0"/>
            </w:pPr>
            <w:r>
              <w:t>Forrest</w:t>
            </w:r>
          </w:p>
        </w:tc>
        <w:tc>
          <w:tcPr>
            <w:tcW w:w="2179" w:type="dxa"/>
            <w:shd w:val="clear" w:color="auto" w:fill="auto"/>
          </w:tcPr>
          <w:p w14:paraId="4B5B2EAE" w14:textId="7D05B0C9" w:rsidR="004855FD" w:rsidRPr="004855FD" w:rsidRDefault="004855FD" w:rsidP="004855FD">
            <w:pPr>
              <w:ind w:firstLine="0"/>
            </w:pPr>
            <w:r>
              <w:t>Gagnon</w:t>
            </w:r>
          </w:p>
        </w:tc>
        <w:tc>
          <w:tcPr>
            <w:tcW w:w="2180" w:type="dxa"/>
            <w:shd w:val="clear" w:color="auto" w:fill="auto"/>
          </w:tcPr>
          <w:p w14:paraId="041A9EC8" w14:textId="5E5BFD3D" w:rsidR="004855FD" w:rsidRPr="004855FD" w:rsidRDefault="004855FD" w:rsidP="004855FD">
            <w:pPr>
              <w:ind w:firstLine="0"/>
            </w:pPr>
            <w:r>
              <w:t>Garvin</w:t>
            </w:r>
          </w:p>
        </w:tc>
      </w:tr>
      <w:tr w:rsidR="004855FD" w:rsidRPr="004855FD" w14:paraId="3AD38E86" w14:textId="77777777" w:rsidTr="004855FD">
        <w:tc>
          <w:tcPr>
            <w:tcW w:w="2179" w:type="dxa"/>
            <w:shd w:val="clear" w:color="auto" w:fill="auto"/>
          </w:tcPr>
          <w:p w14:paraId="13249751" w14:textId="0A0EEE7F" w:rsidR="004855FD" w:rsidRPr="004855FD" w:rsidRDefault="004855FD" w:rsidP="004855FD">
            <w:pPr>
              <w:ind w:firstLine="0"/>
            </w:pPr>
            <w:r>
              <w:t>Gatch</w:t>
            </w:r>
          </w:p>
        </w:tc>
        <w:tc>
          <w:tcPr>
            <w:tcW w:w="2179" w:type="dxa"/>
            <w:shd w:val="clear" w:color="auto" w:fill="auto"/>
          </w:tcPr>
          <w:p w14:paraId="7DCDB74B" w14:textId="79E02FBC" w:rsidR="004855FD" w:rsidRPr="004855FD" w:rsidRDefault="004855FD" w:rsidP="004855FD">
            <w:pPr>
              <w:ind w:firstLine="0"/>
            </w:pPr>
            <w:r>
              <w:t>Gibson</w:t>
            </w:r>
          </w:p>
        </w:tc>
        <w:tc>
          <w:tcPr>
            <w:tcW w:w="2180" w:type="dxa"/>
            <w:shd w:val="clear" w:color="auto" w:fill="auto"/>
          </w:tcPr>
          <w:p w14:paraId="57FDB347" w14:textId="289448F1" w:rsidR="004855FD" w:rsidRPr="004855FD" w:rsidRDefault="004855FD" w:rsidP="004855FD">
            <w:pPr>
              <w:ind w:firstLine="0"/>
            </w:pPr>
            <w:r>
              <w:t>Gilliam</w:t>
            </w:r>
          </w:p>
        </w:tc>
      </w:tr>
      <w:tr w:rsidR="004855FD" w:rsidRPr="004855FD" w14:paraId="418FD1AA" w14:textId="77777777" w:rsidTr="004855FD">
        <w:tc>
          <w:tcPr>
            <w:tcW w:w="2179" w:type="dxa"/>
            <w:shd w:val="clear" w:color="auto" w:fill="auto"/>
          </w:tcPr>
          <w:p w14:paraId="610F7B73" w14:textId="5BBF12F3" w:rsidR="004855FD" w:rsidRPr="004855FD" w:rsidRDefault="004855FD" w:rsidP="004855FD">
            <w:pPr>
              <w:ind w:firstLine="0"/>
            </w:pPr>
            <w:r>
              <w:t>Gilliard</w:t>
            </w:r>
          </w:p>
        </w:tc>
        <w:tc>
          <w:tcPr>
            <w:tcW w:w="2179" w:type="dxa"/>
            <w:shd w:val="clear" w:color="auto" w:fill="auto"/>
          </w:tcPr>
          <w:p w14:paraId="29FFE3A3" w14:textId="4C46E678" w:rsidR="004855FD" w:rsidRPr="004855FD" w:rsidRDefault="004855FD" w:rsidP="004855FD">
            <w:pPr>
              <w:ind w:firstLine="0"/>
            </w:pPr>
            <w:r>
              <w:t>Guest</w:t>
            </w:r>
          </w:p>
        </w:tc>
        <w:tc>
          <w:tcPr>
            <w:tcW w:w="2180" w:type="dxa"/>
            <w:shd w:val="clear" w:color="auto" w:fill="auto"/>
          </w:tcPr>
          <w:p w14:paraId="58CCBD87" w14:textId="57045C8A" w:rsidR="004855FD" w:rsidRPr="004855FD" w:rsidRDefault="004855FD" w:rsidP="004855FD">
            <w:pPr>
              <w:ind w:firstLine="0"/>
            </w:pPr>
            <w:r>
              <w:t>Haddon</w:t>
            </w:r>
          </w:p>
        </w:tc>
      </w:tr>
      <w:tr w:rsidR="004855FD" w:rsidRPr="004855FD" w14:paraId="2F325B9F" w14:textId="77777777" w:rsidTr="004855FD">
        <w:tc>
          <w:tcPr>
            <w:tcW w:w="2179" w:type="dxa"/>
            <w:shd w:val="clear" w:color="auto" w:fill="auto"/>
          </w:tcPr>
          <w:p w14:paraId="456B36A2" w14:textId="5D5EF6E4" w:rsidR="004855FD" w:rsidRPr="004855FD" w:rsidRDefault="004855FD" w:rsidP="004855FD">
            <w:pPr>
              <w:ind w:firstLine="0"/>
            </w:pPr>
            <w:r>
              <w:t>Hager</w:t>
            </w:r>
          </w:p>
        </w:tc>
        <w:tc>
          <w:tcPr>
            <w:tcW w:w="2179" w:type="dxa"/>
            <w:shd w:val="clear" w:color="auto" w:fill="auto"/>
          </w:tcPr>
          <w:p w14:paraId="3D1BB074" w14:textId="1F328416" w:rsidR="004855FD" w:rsidRPr="004855FD" w:rsidRDefault="004855FD" w:rsidP="004855FD">
            <w:pPr>
              <w:ind w:firstLine="0"/>
            </w:pPr>
            <w:r>
              <w:t>Hardee</w:t>
            </w:r>
          </w:p>
        </w:tc>
        <w:tc>
          <w:tcPr>
            <w:tcW w:w="2180" w:type="dxa"/>
            <w:shd w:val="clear" w:color="auto" w:fill="auto"/>
          </w:tcPr>
          <w:p w14:paraId="6A4D368B" w14:textId="7002121C" w:rsidR="004855FD" w:rsidRPr="004855FD" w:rsidRDefault="004855FD" w:rsidP="004855FD">
            <w:pPr>
              <w:ind w:firstLine="0"/>
            </w:pPr>
            <w:r>
              <w:t>Harris</w:t>
            </w:r>
          </w:p>
        </w:tc>
      </w:tr>
      <w:tr w:rsidR="004855FD" w:rsidRPr="004855FD" w14:paraId="7306DA2E" w14:textId="77777777" w:rsidTr="004855FD">
        <w:tc>
          <w:tcPr>
            <w:tcW w:w="2179" w:type="dxa"/>
            <w:shd w:val="clear" w:color="auto" w:fill="auto"/>
          </w:tcPr>
          <w:p w14:paraId="39F1B688" w14:textId="1A7DBF60" w:rsidR="004855FD" w:rsidRPr="004855FD" w:rsidRDefault="004855FD" w:rsidP="004855FD">
            <w:pPr>
              <w:ind w:firstLine="0"/>
            </w:pPr>
            <w:r>
              <w:t>Hart</w:t>
            </w:r>
          </w:p>
        </w:tc>
        <w:tc>
          <w:tcPr>
            <w:tcW w:w="2179" w:type="dxa"/>
            <w:shd w:val="clear" w:color="auto" w:fill="auto"/>
          </w:tcPr>
          <w:p w14:paraId="08F45C19" w14:textId="65237B72" w:rsidR="004855FD" w:rsidRPr="004855FD" w:rsidRDefault="004855FD" w:rsidP="004855FD">
            <w:pPr>
              <w:ind w:firstLine="0"/>
            </w:pPr>
            <w:r>
              <w:t>Hartnett</w:t>
            </w:r>
          </w:p>
        </w:tc>
        <w:tc>
          <w:tcPr>
            <w:tcW w:w="2180" w:type="dxa"/>
            <w:shd w:val="clear" w:color="auto" w:fill="auto"/>
          </w:tcPr>
          <w:p w14:paraId="217DD2A5" w14:textId="1D43BFC0" w:rsidR="004855FD" w:rsidRPr="004855FD" w:rsidRDefault="004855FD" w:rsidP="004855FD">
            <w:pPr>
              <w:ind w:firstLine="0"/>
            </w:pPr>
            <w:r>
              <w:t>Hayes</w:t>
            </w:r>
          </w:p>
        </w:tc>
      </w:tr>
      <w:tr w:rsidR="004855FD" w:rsidRPr="004855FD" w14:paraId="478F4933" w14:textId="77777777" w:rsidTr="004855FD">
        <w:tc>
          <w:tcPr>
            <w:tcW w:w="2179" w:type="dxa"/>
            <w:shd w:val="clear" w:color="auto" w:fill="auto"/>
          </w:tcPr>
          <w:p w14:paraId="68ED1989" w14:textId="4B1FDB7A" w:rsidR="004855FD" w:rsidRPr="004855FD" w:rsidRDefault="004855FD" w:rsidP="004855FD">
            <w:pPr>
              <w:ind w:firstLine="0"/>
            </w:pPr>
            <w:r>
              <w:t>Henegan</w:t>
            </w:r>
          </w:p>
        </w:tc>
        <w:tc>
          <w:tcPr>
            <w:tcW w:w="2179" w:type="dxa"/>
            <w:shd w:val="clear" w:color="auto" w:fill="auto"/>
          </w:tcPr>
          <w:p w14:paraId="6AF97C4D" w14:textId="2033B00A" w:rsidR="004855FD" w:rsidRPr="004855FD" w:rsidRDefault="004855FD" w:rsidP="004855FD">
            <w:pPr>
              <w:ind w:firstLine="0"/>
            </w:pPr>
            <w:r>
              <w:t>Herbkersman</w:t>
            </w:r>
          </w:p>
        </w:tc>
        <w:tc>
          <w:tcPr>
            <w:tcW w:w="2180" w:type="dxa"/>
            <w:shd w:val="clear" w:color="auto" w:fill="auto"/>
          </w:tcPr>
          <w:p w14:paraId="00228685" w14:textId="79F52581" w:rsidR="004855FD" w:rsidRPr="004855FD" w:rsidRDefault="004855FD" w:rsidP="004855FD">
            <w:pPr>
              <w:ind w:firstLine="0"/>
            </w:pPr>
            <w:r>
              <w:t>Hewitt</w:t>
            </w:r>
          </w:p>
        </w:tc>
      </w:tr>
      <w:tr w:rsidR="004855FD" w:rsidRPr="004855FD" w14:paraId="09D482F8" w14:textId="77777777" w:rsidTr="004855FD">
        <w:tc>
          <w:tcPr>
            <w:tcW w:w="2179" w:type="dxa"/>
            <w:shd w:val="clear" w:color="auto" w:fill="auto"/>
          </w:tcPr>
          <w:p w14:paraId="5EF7FBCC" w14:textId="4CACB6B4" w:rsidR="004855FD" w:rsidRPr="004855FD" w:rsidRDefault="004855FD" w:rsidP="004855FD">
            <w:pPr>
              <w:ind w:firstLine="0"/>
            </w:pPr>
            <w:r>
              <w:t>Hiott</w:t>
            </w:r>
          </w:p>
        </w:tc>
        <w:tc>
          <w:tcPr>
            <w:tcW w:w="2179" w:type="dxa"/>
            <w:shd w:val="clear" w:color="auto" w:fill="auto"/>
          </w:tcPr>
          <w:p w14:paraId="6A83BA44" w14:textId="18EA0683" w:rsidR="004855FD" w:rsidRPr="004855FD" w:rsidRDefault="004855FD" w:rsidP="004855FD">
            <w:pPr>
              <w:ind w:firstLine="0"/>
            </w:pPr>
            <w:r>
              <w:t>Hixon</w:t>
            </w:r>
          </w:p>
        </w:tc>
        <w:tc>
          <w:tcPr>
            <w:tcW w:w="2180" w:type="dxa"/>
            <w:shd w:val="clear" w:color="auto" w:fill="auto"/>
          </w:tcPr>
          <w:p w14:paraId="5A8DB7E4" w14:textId="65089160" w:rsidR="004855FD" w:rsidRPr="004855FD" w:rsidRDefault="004855FD" w:rsidP="004855FD">
            <w:pPr>
              <w:ind w:firstLine="0"/>
            </w:pPr>
            <w:r>
              <w:t>Hosey</w:t>
            </w:r>
          </w:p>
        </w:tc>
      </w:tr>
      <w:tr w:rsidR="004855FD" w:rsidRPr="004855FD" w14:paraId="1CB35A8B" w14:textId="77777777" w:rsidTr="004855FD">
        <w:tc>
          <w:tcPr>
            <w:tcW w:w="2179" w:type="dxa"/>
            <w:shd w:val="clear" w:color="auto" w:fill="auto"/>
          </w:tcPr>
          <w:p w14:paraId="38B10F1A" w14:textId="14BDFC26" w:rsidR="004855FD" w:rsidRPr="004855FD" w:rsidRDefault="004855FD" w:rsidP="004855FD">
            <w:pPr>
              <w:ind w:firstLine="0"/>
            </w:pPr>
            <w:r>
              <w:t>Howard</w:t>
            </w:r>
          </w:p>
        </w:tc>
        <w:tc>
          <w:tcPr>
            <w:tcW w:w="2179" w:type="dxa"/>
            <w:shd w:val="clear" w:color="auto" w:fill="auto"/>
          </w:tcPr>
          <w:p w14:paraId="7B9D3C52" w14:textId="577F0356" w:rsidR="004855FD" w:rsidRPr="004855FD" w:rsidRDefault="004855FD" w:rsidP="004855FD">
            <w:pPr>
              <w:ind w:firstLine="0"/>
            </w:pPr>
            <w:r>
              <w:t>Hyde</w:t>
            </w:r>
          </w:p>
        </w:tc>
        <w:tc>
          <w:tcPr>
            <w:tcW w:w="2180" w:type="dxa"/>
            <w:shd w:val="clear" w:color="auto" w:fill="auto"/>
          </w:tcPr>
          <w:p w14:paraId="5A201ADC" w14:textId="3EAFE9A9" w:rsidR="004855FD" w:rsidRPr="004855FD" w:rsidRDefault="004855FD" w:rsidP="004855FD">
            <w:pPr>
              <w:ind w:firstLine="0"/>
            </w:pPr>
            <w:r>
              <w:t>Jefferson</w:t>
            </w:r>
          </w:p>
        </w:tc>
      </w:tr>
      <w:tr w:rsidR="004855FD" w:rsidRPr="004855FD" w14:paraId="2FD1D613" w14:textId="77777777" w:rsidTr="004855FD">
        <w:tc>
          <w:tcPr>
            <w:tcW w:w="2179" w:type="dxa"/>
            <w:shd w:val="clear" w:color="auto" w:fill="auto"/>
          </w:tcPr>
          <w:p w14:paraId="27A53A33" w14:textId="7DA3D60D" w:rsidR="004855FD" w:rsidRPr="004855FD" w:rsidRDefault="004855FD" w:rsidP="004855FD">
            <w:pPr>
              <w:ind w:firstLine="0"/>
            </w:pPr>
            <w:r>
              <w:t>J. E. Johnson</w:t>
            </w:r>
          </w:p>
        </w:tc>
        <w:tc>
          <w:tcPr>
            <w:tcW w:w="2179" w:type="dxa"/>
            <w:shd w:val="clear" w:color="auto" w:fill="auto"/>
          </w:tcPr>
          <w:p w14:paraId="08B676BF" w14:textId="1157B2E0" w:rsidR="004855FD" w:rsidRPr="004855FD" w:rsidRDefault="004855FD" w:rsidP="004855FD">
            <w:pPr>
              <w:ind w:firstLine="0"/>
            </w:pPr>
            <w:r>
              <w:t>J. L. Johnson</w:t>
            </w:r>
          </w:p>
        </w:tc>
        <w:tc>
          <w:tcPr>
            <w:tcW w:w="2180" w:type="dxa"/>
            <w:shd w:val="clear" w:color="auto" w:fill="auto"/>
          </w:tcPr>
          <w:p w14:paraId="5AF6240C" w14:textId="6C76027B" w:rsidR="004855FD" w:rsidRPr="004855FD" w:rsidRDefault="004855FD" w:rsidP="004855FD">
            <w:pPr>
              <w:ind w:firstLine="0"/>
            </w:pPr>
            <w:r>
              <w:t>Jordan</w:t>
            </w:r>
          </w:p>
        </w:tc>
      </w:tr>
      <w:tr w:rsidR="004855FD" w:rsidRPr="004855FD" w14:paraId="5610CC9A" w14:textId="77777777" w:rsidTr="004855FD">
        <w:tc>
          <w:tcPr>
            <w:tcW w:w="2179" w:type="dxa"/>
            <w:shd w:val="clear" w:color="auto" w:fill="auto"/>
          </w:tcPr>
          <w:p w14:paraId="200E5818" w14:textId="064A10FD" w:rsidR="004855FD" w:rsidRPr="004855FD" w:rsidRDefault="004855FD" w:rsidP="004855FD">
            <w:pPr>
              <w:ind w:firstLine="0"/>
            </w:pPr>
            <w:r>
              <w:t>Kilmartin</w:t>
            </w:r>
          </w:p>
        </w:tc>
        <w:tc>
          <w:tcPr>
            <w:tcW w:w="2179" w:type="dxa"/>
            <w:shd w:val="clear" w:color="auto" w:fill="auto"/>
          </w:tcPr>
          <w:p w14:paraId="6156453E" w14:textId="627A6764" w:rsidR="004855FD" w:rsidRPr="004855FD" w:rsidRDefault="004855FD" w:rsidP="004855FD">
            <w:pPr>
              <w:ind w:firstLine="0"/>
            </w:pPr>
            <w:r>
              <w:t>King</w:t>
            </w:r>
          </w:p>
        </w:tc>
        <w:tc>
          <w:tcPr>
            <w:tcW w:w="2180" w:type="dxa"/>
            <w:shd w:val="clear" w:color="auto" w:fill="auto"/>
          </w:tcPr>
          <w:p w14:paraId="45AB4206" w14:textId="0CDD4AFC" w:rsidR="004855FD" w:rsidRPr="004855FD" w:rsidRDefault="004855FD" w:rsidP="004855FD">
            <w:pPr>
              <w:ind w:firstLine="0"/>
            </w:pPr>
            <w:r>
              <w:t>Kirby</w:t>
            </w:r>
          </w:p>
        </w:tc>
      </w:tr>
      <w:tr w:rsidR="004855FD" w:rsidRPr="004855FD" w14:paraId="45C4D34A" w14:textId="77777777" w:rsidTr="004855FD">
        <w:tc>
          <w:tcPr>
            <w:tcW w:w="2179" w:type="dxa"/>
            <w:shd w:val="clear" w:color="auto" w:fill="auto"/>
          </w:tcPr>
          <w:p w14:paraId="5D86036A" w14:textId="20926F5A" w:rsidR="004855FD" w:rsidRPr="004855FD" w:rsidRDefault="004855FD" w:rsidP="004855FD">
            <w:pPr>
              <w:ind w:firstLine="0"/>
            </w:pPr>
            <w:r>
              <w:t>Landing</w:t>
            </w:r>
          </w:p>
        </w:tc>
        <w:tc>
          <w:tcPr>
            <w:tcW w:w="2179" w:type="dxa"/>
            <w:shd w:val="clear" w:color="auto" w:fill="auto"/>
          </w:tcPr>
          <w:p w14:paraId="793DE0AE" w14:textId="2CC6A650" w:rsidR="004855FD" w:rsidRPr="004855FD" w:rsidRDefault="004855FD" w:rsidP="004855FD">
            <w:pPr>
              <w:ind w:firstLine="0"/>
            </w:pPr>
            <w:r>
              <w:t>Lawson</w:t>
            </w:r>
          </w:p>
        </w:tc>
        <w:tc>
          <w:tcPr>
            <w:tcW w:w="2180" w:type="dxa"/>
            <w:shd w:val="clear" w:color="auto" w:fill="auto"/>
          </w:tcPr>
          <w:p w14:paraId="55E177FC" w14:textId="5BE72400" w:rsidR="004855FD" w:rsidRPr="004855FD" w:rsidRDefault="004855FD" w:rsidP="004855FD">
            <w:pPr>
              <w:ind w:firstLine="0"/>
            </w:pPr>
            <w:r>
              <w:t>Leber</w:t>
            </w:r>
          </w:p>
        </w:tc>
      </w:tr>
      <w:tr w:rsidR="004855FD" w:rsidRPr="004855FD" w14:paraId="0C3F976F" w14:textId="77777777" w:rsidTr="004855FD">
        <w:tc>
          <w:tcPr>
            <w:tcW w:w="2179" w:type="dxa"/>
            <w:shd w:val="clear" w:color="auto" w:fill="auto"/>
          </w:tcPr>
          <w:p w14:paraId="2AEAA86F" w14:textId="4D5D0524" w:rsidR="004855FD" w:rsidRPr="004855FD" w:rsidRDefault="004855FD" w:rsidP="004855FD">
            <w:pPr>
              <w:ind w:firstLine="0"/>
            </w:pPr>
            <w:r>
              <w:t>Ligon</w:t>
            </w:r>
          </w:p>
        </w:tc>
        <w:tc>
          <w:tcPr>
            <w:tcW w:w="2179" w:type="dxa"/>
            <w:shd w:val="clear" w:color="auto" w:fill="auto"/>
          </w:tcPr>
          <w:p w14:paraId="074C690B" w14:textId="049B1A90" w:rsidR="004855FD" w:rsidRPr="004855FD" w:rsidRDefault="004855FD" w:rsidP="004855FD">
            <w:pPr>
              <w:ind w:firstLine="0"/>
            </w:pPr>
            <w:r>
              <w:t>Long</w:t>
            </w:r>
          </w:p>
        </w:tc>
        <w:tc>
          <w:tcPr>
            <w:tcW w:w="2180" w:type="dxa"/>
            <w:shd w:val="clear" w:color="auto" w:fill="auto"/>
          </w:tcPr>
          <w:p w14:paraId="19667FC0" w14:textId="4D56A9AE" w:rsidR="004855FD" w:rsidRPr="004855FD" w:rsidRDefault="004855FD" w:rsidP="004855FD">
            <w:pPr>
              <w:ind w:firstLine="0"/>
            </w:pPr>
            <w:r>
              <w:t>Lowe</w:t>
            </w:r>
          </w:p>
        </w:tc>
      </w:tr>
      <w:tr w:rsidR="004855FD" w:rsidRPr="004855FD" w14:paraId="242B384E" w14:textId="77777777" w:rsidTr="004855FD">
        <w:tc>
          <w:tcPr>
            <w:tcW w:w="2179" w:type="dxa"/>
            <w:shd w:val="clear" w:color="auto" w:fill="auto"/>
          </w:tcPr>
          <w:p w14:paraId="7EA13704" w14:textId="10B847DD" w:rsidR="004855FD" w:rsidRPr="004855FD" w:rsidRDefault="004855FD" w:rsidP="004855FD">
            <w:pPr>
              <w:ind w:firstLine="0"/>
            </w:pPr>
            <w:r>
              <w:t>Magnuson</w:t>
            </w:r>
          </w:p>
        </w:tc>
        <w:tc>
          <w:tcPr>
            <w:tcW w:w="2179" w:type="dxa"/>
            <w:shd w:val="clear" w:color="auto" w:fill="auto"/>
          </w:tcPr>
          <w:p w14:paraId="09C88F6A" w14:textId="08A99FFD" w:rsidR="004855FD" w:rsidRPr="004855FD" w:rsidRDefault="004855FD" w:rsidP="004855FD">
            <w:pPr>
              <w:ind w:firstLine="0"/>
            </w:pPr>
            <w:r>
              <w:t>May</w:t>
            </w:r>
          </w:p>
        </w:tc>
        <w:tc>
          <w:tcPr>
            <w:tcW w:w="2180" w:type="dxa"/>
            <w:shd w:val="clear" w:color="auto" w:fill="auto"/>
          </w:tcPr>
          <w:p w14:paraId="6E328BD4" w14:textId="6E6B50F3" w:rsidR="004855FD" w:rsidRPr="004855FD" w:rsidRDefault="004855FD" w:rsidP="004855FD">
            <w:pPr>
              <w:ind w:firstLine="0"/>
            </w:pPr>
            <w:r>
              <w:t>McCabe</w:t>
            </w:r>
          </w:p>
        </w:tc>
      </w:tr>
      <w:tr w:rsidR="004855FD" w:rsidRPr="004855FD" w14:paraId="5533C4BF" w14:textId="77777777" w:rsidTr="004855FD">
        <w:tc>
          <w:tcPr>
            <w:tcW w:w="2179" w:type="dxa"/>
            <w:shd w:val="clear" w:color="auto" w:fill="auto"/>
          </w:tcPr>
          <w:p w14:paraId="291BDE95" w14:textId="260D6248" w:rsidR="004855FD" w:rsidRPr="004855FD" w:rsidRDefault="004855FD" w:rsidP="004855FD">
            <w:pPr>
              <w:ind w:firstLine="0"/>
            </w:pPr>
            <w:r>
              <w:t>McCravy</w:t>
            </w:r>
          </w:p>
        </w:tc>
        <w:tc>
          <w:tcPr>
            <w:tcW w:w="2179" w:type="dxa"/>
            <w:shd w:val="clear" w:color="auto" w:fill="auto"/>
          </w:tcPr>
          <w:p w14:paraId="2D36B03B" w14:textId="6A801C20" w:rsidR="004855FD" w:rsidRPr="004855FD" w:rsidRDefault="004855FD" w:rsidP="004855FD">
            <w:pPr>
              <w:ind w:firstLine="0"/>
            </w:pPr>
            <w:r>
              <w:t>McDaniel</w:t>
            </w:r>
          </w:p>
        </w:tc>
        <w:tc>
          <w:tcPr>
            <w:tcW w:w="2180" w:type="dxa"/>
            <w:shd w:val="clear" w:color="auto" w:fill="auto"/>
          </w:tcPr>
          <w:p w14:paraId="26138075" w14:textId="4FC3EBC3" w:rsidR="004855FD" w:rsidRPr="004855FD" w:rsidRDefault="004855FD" w:rsidP="004855FD">
            <w:pPr>
              <w:ind w:firstLine="0"/>
            </w:pPr>
            <w:r>
              <w:t>McGinnis</w:t>
            </w:r>
          </w:p>
        </w:tc>
      </w:tr>
      <w:tr w:rsidR="004855FD" w:rsidRPr="004855FD" w14:paraId="0C9531DE" w14:textId="77777777" w:rsidTr="004855FD">
        <w:tc>
          <w:tcPr>
            <w:tcW w:w="2179" w:type="dxa"/>
            <w:shd w:val="clear" w:color="auto" w:fill="auto"/>
          </w:tcPr>
          <w:p w14:paraId="3E0FAEBA" w14:textId="2A388683" w:rsidR="004855FD" w:rsidRPr="004855FD" w:rsidRDefault="004855FD" w:rsidP="004855FD">
            <w:pPr>
              <w:ind w:firstLine="0"/>
            </w:pPr>
            <w:r>
              <w:t>Mitchell</w:t>
            </w:r>
          </w:p>
        </w:tc>
        <w:tc>
          <w:tcPr>
            <w:tcW w:w="2179" w:type="dxa"/>
            <w:shd w:val="clear" w:color="auto" w:fill="auto"/>
          </w:tcPr>
          <w:p w14:paraId="7AAED927" w14:textId="558D0DEE" w:rsidR="004855FD" w:rsidRPr="004855FD" w:rsidRDefault="004855FD" w:rsidP="004855FD">
            <w:pPr>
              <w:ind w:firstLine="0"/>
            </w:pPr>
            <w:r>
              <w:t>T. Moore</w:t>
            </w:r>
          </w:p>
        </w:tc>
        <w:tc>
          <w:tcPr>
            <w:tcW w:w="2180" w:type="dxa"/>
            <w:shd w:val="clear" w:color="auto" w:fill="auto"/>
          </w:tcPr>
          <w:p w14:paraId="20CDA73A" w14:textId="1F5C4219" w:rsidR="004855FD" w:rsidRPr="004855FD" w:rsidRDefault="004855FD" w:rsidP="004855FD">
            <w:pPr>
              <w:ind w:firstLine="0"/>
            </w:pPr>
            <w:r>
              <w:t>A. M. Morgan</w:t>
            </w:r>
          </w:p>
        </w:tc>
      </w:tr>
      <w:tr w:rsidR="004855FD" w:rsidRPr="004855FD" w14:paraId="1288A2FF" w14:textId="77777777" w:rsidTr="004855FD">
        <w:tc>
          <w:tcPr>
            <w:tcW w:w="2179" w:type="dxa"/>
            <w:shd w:val="clear" w:color="auto" w:fill="auto"/>
          </w:tcPr>
          <w:p w14:paraId="52A6C44D" w14:textId="31607C5E" w:rsidR="004855FD" w:rsidRPr="004855FD" w:rsidRDefault="004855FD" w:rsidP="004855FD">
            <w:pPr>
              <w:ind w:firstLine="0"/>
            </w:pPr>
            <w:r>
              <w:t>T. A. Morgan</w:t>
            </w:r>
          </w:p>
        </w:tc>
        <w:tc>
          <w:tcPr>
            <w:tcW w:w="2179" w:type="dxa"/>
            <w:shd w:val="clear" w:color="auto" w:fill="auto"/>
          </w:tcPr>
          <w:p w14:paraId="62C58FB8" w14:textId="5D900055" w:rsidR="004855FD" w:rsidRPr="004855FD" w:rsidRDefault="004855FD" w:rsidP="004855FD">
            <w:pPr>
              <w:ind w:firstLine="0"/>
            </w:pPr>
            <w:r>
              <w:t>Moss</w:t>
            </w:r>
          </w:p>
        </w:tc>
        <w:tc>
          <w:tcPr>
            <w:tcW w:w="2180" w:type="dxa"/>
            <w:shd w:val="clear" w:color="auto" w:fill="auto"/>
          </w:tcPr>
          <w:p w14:paraId="50276633" w14:textId="7869A314" w:rsidR="004855FD" w:rsidRPr="004855FD" w:rsidRDefault="004855FD" w:rsidP="004855FD">
            <w:pPr>
              <w:ind w:firstLine="0"/>
            </w:pPr>
            <w:r>
              <w:t>Neese</w:t>
            </w:r>
          </w:p>
        </w:tc>
      </w:tr>
      <w:tr w:rsidR="004855FD" w:rsidRPr="004855FD" w14:paraId="0EC6CAE1" w14:textId="77777777" w:rsidTr="004855FD">
        <w:tc>
          <w:tcPr>
            <w:tcW w:w="2179" w:type="dxa"/>
            <w:shd w:val="clear" w:color="auto" w:fill="auto"/>
          </w:tcPr>
          <w:p w14:paraId="1EE1DCC4" w14:textId="07A22D2E" w:rsidR="004855FD" w:rsidRPr="004855FD" w:rsidRDefault="004855FD" w:rsidP="004855FD">
            <w:pPr>
              <w:ind w:firstLine="0"/>
            </w:pPr>
            <w:r>
              <w:t>B. Newton</w:t>
            </w:r>
          </w:p>
        </w:tc>
        <w:tc>
          <w:tcPr>
            <w:tcW w:w="2179" w:type="dxa"/>
            <w:shd w:val="clear" w:color="auto" w:fill="auto"/>
          </w:tcPr>
          <w:p w14:paraId="59DF13A8" w14:textId="73ABFB60" w:rsidR="004855FD" w:rsidRPr="004855FD" w:rsidRDefault="004855FD" w:rsidP="004855FD">
            <w:pPr>
              <w:ind w:firstLine="0"/>
            </w:pPr>
            <w:r>
              <w:t>W. Newton</w:t>
            </w:r>
          </w:p>
        </w:tc>
        <w:tc>
          <w:tcPr>
            <w:tcW w:w="2180" w:type="dxa"/>
            <w:shd w:val="clear" w:color="auto" w:fill="auto"/>
          </w:tcPr>
          <w:p w14:paraId="5E0206AC" w14:textId="27D77E86" w:rsidR="004855FD" w:rsidRPr="004855FD" w:rsidRDefault="004855FD" w:rsidP="004855FD">
            <w:pPr>
              <w:ind w:firstLine="0"/>
            </w:pPr>
            <w:r>
              <w:t>Nutt</w:t>
            </w:r>
          </w:p>
        </w:tc>
      </w:tr>
      <w:tr w:rsidR="004855FD" w:rsidRPr="004855FD" w14:paraId="38A2526F" w14:textId="77777777" w:rsidTr="004855FD">
        <w:tc>
          <w:tcPr>
            <w:tcW w:w="2179" w:type="dxa"/>
            <w:shd w:val="clear" w:color="auto" w:fill="auto"/>
          </w:tcPr>
          <w:p w14:paraId="7B61DDC5" w14:textId="111D9CD8" w:rsidR="004855FD" w:rsidRPr="004855FD" w:rsidRDefault="004855FD" w:rsidP="004855FD">
            <w:pPr>
              <w:ind w:firstLine="0"/>
            </w:pPr>
            <w:r>
              <w:t>Oremus</w:t>
            </w:r>
          </w:p>
        </w:tc>
        <w:tc>
          <w:tcPr>
            <w:tcW w:w="2179" w:type="dxa"/>
            <w:shd w:val="clear" w:color="auto" w:fill="auto"/>
          </w:tcPr>
          <w:p w14:paraId="7485CC12" w14:textId="3816CCDB" w:rsidR="004855FD" w:rsidRPr="004855FD" w:rsidRDefault="004855FD" w:rsidP="004855FD">
            <w:pPr>
              <w:ind w:firstLine="0"/>
            </w:pPr>
            <w:r>
              <w:t>Pace</w:t>
            </w:r>
          </w:p>
        </w:tc>
        <w:tc>
          <w:tcPr>
            <w:tcW w:w="2180" w:type="dxa"/>
            <w:shd w:val="clear" w:color="auto" w:fill="auto"/>
          </w:tcPr>
          <w:p w14:paraId="4BF2B1F8" w14:textId="5DBDC4D9" w:rsidR="004855FD" w:rsidRPr="004855FD" w:rsidRDefault="004855FD" w:rsidP="004855FD">
            <w:pPr>
              <w:ind w:firstLine="0"/>
            </w:pPr>
            <w:r>
              <w:t>Pedalino</w:t>
            </w:r>
          </w:p>
        </w:tc>
      </w:tr>
      <w:tr w:rsidR="004855FD" w:rsidRPr="004855FD" w14:paraId="2D595E33" w14:textId="77777777" w:rsidTr="004855FD">
        <w:tc>
          <w:tcPr>
            <w:tcW w:w="2179" w:type="dxa"/>
            <w:shd w:val="clear" w:color="auto" w:fill="auto"/>
          </w:tcPr>
          <w:p w14:paraId="46412FE9" w14:textId="5435AA1F" w:rsidR="004855FD" w:rsidRPr="004855FD" w:rsidRDefault="004855FD" w:rsidP="004855FD">
            <w:pPr>
              <w:ind w:firstLine="0"/>
            </w:pPr>
            <w:r>
              <w:t>Pendarvis</w:t>
            </w:r>
          </w:p>
        </w:tc>
        <w:tc>
          <w:tcPr>
            <w:tcW w:w="2179" w:type="dxa"/>
            <w:shd w:val="clear" w:color="auto" w:fill="auto"/>
          </w:tcPr>
          <w:p w14:paraId="4DD7D157" w14:textId="29CC59AE" w:rsidR="004855FD" w:rsidRPr="004855FD" w:rsidRDefault="004855FD" w:rsidP="004855FD">
            <w:pPr>
              <w:ind w:firstLine="0"/>
            </w:pPr>
            <w:r>
              <w:t>Pope</w:t>
            </w:r>
          </w:p>
        </w:tc>
        <w:tc>
          <w:tcPr>
            <w:tcW w:w="2180" w:type="dxa"/>
            <w:shd w:val="clear" w:color="auto" w:fill="auto"/>
          </w:tcPr>
          <w:p w14:paraId="6B86CC52" w14:textId="1F9929B3" w:rsidR="004855FD" w:rsidRPr="004855FD" w:rsidRDefault="004855FD" w:rsidP="004855FD">
            <w:pPr>
              <w:ind w:firstLine="0"/>
            </w:pPr>
            <w:r>
              <w:t>Rivers</w:t>
            </w:r>
          </w:p>
        </w:tc>
      </w:tr>
      <w:tr w:rsidR="004855FD" w:rsidRPr="004855FD" w14:paraId="7F0E96E4" w14:textId="77777777" w:rsidTr="004855FD">
        <w:tc>
          <w:tcPr>
            <w:tcW w:w="2179" w:type="dxa"/>
            <w:shd w:val="clear" w:color="auto" w:fill="auto"/>
          </w:tcPr>
          <w:p w14:paraId="587FA078" w14:textId="51E1886D" w:rsidR="004855FD" w:rsidRPr="004855FD" w:rsidRDefault="004855FD" w:rsidP="004855FD">
            <w:pPr>
              <w:ind w:firstLine="0"/>
            </w:pPr>
            <w:r>
              <w:t>Rose</w:t>
            </w:r>
          </w:p>
        </w:tc>
        <w:tc>
          <w:tcPr>
            <w:tcW w:w="2179" w:type="dxa"/>
            <w:shd w:val="clear" w:color="auto" w:fill="auto"/>
          </w:tcPr>
          <w:p w14:paraId="333C028C" w14:textId="543B939D" w:rsidR="004855FD" w:rsidRPr="004855FD" w:rsidRDefault="004855FD" w:rsidP="004855FD">
            <w:pPr>
              <w:ind w:firstLine="0"/>
            </w:pPr>
            <w:r>
              <w:t>Rutherford</w:t>
            </w:r>
          </w:p>
        </w:tc>
        <w:tc>
          <w:tcPr>
            <w:tcW w:w="2180" w:type="dxa"/>
            <w:shd w:val="clear" w:color="auto" w:fill="auto"/>
          </w:tcPr>
          <w:p w14:paraId="203A7E5E" w14:textId="0C9ADBF5" w:rsidR="004855FD" w:rsidRPr="004855FD" w:rsidRDefault="004855FD" w:rsidP="004855FD">
            <w:pPr>
              <w:ind w:firstLine="0"/>
            </w:pPr>
            <w:r>
              <w:t>Sandifer</w:t>
            </w:r>
          </w:p>
        </w:tc>
      </w:tr>
      <w:tr w:rsidR="004855FD" w:rsidRPr="004855FD" w14:paraId="6C3BD4E0" w14:textId="77777777" w:rsidTr="004855FD">
        <w:tc>
          <w:tcPr>
            <w:tcW w:w="2179" w:type="dxa"/>
            <w:shd w:val="clear" w:color="auto" w:fill="auto"/>
          </w:tcPr>
          <w:p w14:paraId="6DBF9240" w14:textId="2BF50B64" w:rsidR="004855FD" w:rsidRPr="004855FD" w:rsidRDefault="004855FD" w:rsidP="004855FD">
            <w:pPr>
              <w:ind w:firstLine="0"/>
            </w:pPr>
            <w:r>
              <w:t>Schuessler</w:t>
            </w:r>
          </w:p>
        </w:tc>
        <w:tc>
          <w:tcPr>
            <w:tcW w:w="2179" w:type="dxa"/>
            <w:shd w:val="clear" w:color="auto" w:fill="auto"/>
          </w:tcPr>
          <w:p w14:paraId="695A90F7" w14:textId="72C2B672" w:rsidR="004855FD" w:rsidRPr="004855FD" w:rsidRDefault="004855FD" w:rsidP="004855FD">
            <w:pPr>
              <w:ind w:firstLine="0"/>
            </w:pPr>
            <w:r>
              <w:t>Sessions</w:t>
            </w:r>
          </w:p>
        </w:tc>
        <w:tc>
          <w:tcPr>
            <w:tcW w:w="2180" w:type="dxa"/>
            <w:shd w:val="clear" w:color="auto" w:fill="auto"/>
          </w:tcPr>
          <w:p w14:paraId="52784D57" w14:textId="32DE1951" w:rsidR="004855FD" w:rsidRPr="004855FD" w:rsidRDefault="004855FD" w:rsidP="004855FD">
            <w:pPr>
              <w:ind w:firstLine="0"/>
            </w:pPr>
            <w:r>
              <w:t>M. M. Smith</w:t>
            </w:r>
          </w:p>
        </w:tc>
      </w:tr>
      <w:tr w:rsidR="004855FD" w:rsidRPr="004855FD" w14:paraId="5AF69764" w14:textId="77777777" w:rsidTr="004855FD">
        <w:tc>
          <w:tcPr>
            <w:tcW w:w="2179" w:type="dxa"/>
            <w:shd w:val="clear" w:color="auto" w:fill="auto"/>
          </w:tcPr>
          <w:p w14:paraId="4E628026" w14:textId="0D7E1378" w:rsidR="004855FD" w:rsidRPr="004855FD" w:rsidRDefault="004855FD" w:rsidP="004855FD">
            <w:pPr>
              <w:ind w:firstLine="0"/>
            </w:pPr>
            <w:r>
              <w:t>Stavrinakis</w:t>
            </w:r>
          </w:p>
        </w:tc>
        <w:tc>
          <w:tcPr>
            <w:tcW w:w="2179" w:type="dxa"/>
            <w:shd w:val="clear" w:color="auto" w:fill="auto"/>
          </w:tcPr>
          <w:p w14:paraId="33DB0580" w14:textId="38BD8A4E" w:rsidR="004855FD" w:rsidRPr="004855FD" w:rsidRDefault="004855FD" w:rsidP="004855FD">
            <w:pPr>
              <w:ind w:firstLine="0"/>
            </w:pPr>
            <w:r>
              <w:t>Taylor</w:t>
            </w:r>
          </w:p>
        </w:tc>
        <w:tc>
          <w:tcPr>
            <w:tcW w:w="2180" w:type="dxa"/>
            <w:shd w:val="clear" w:color="auto" w:fill="auto"/>
          </w:tcPr>
          <w:p w14:paraId="746ED537" w14:textId="5A6FB684" w:rsidR="004855FD" w:rsidRPr="004855FD" w:rsidRDefault="004855FD" w:rsidP="004855FD">
            <w:pPr>
              <w:ind w:firstLine="0"/>
            </w:pPr>
            <w:r>
              <w:t>Thayer</w:t>
            </w:r>
          </w:p>
        </w:tc>
      </w:tr>
      <w:tr w:rsidR="004855FD" w:rsidRPr="004855FD" w14:paraId="550CFEE5" w14:textId="77777777" w:rsidTr="004855FD">
        <w:tc>
          <w:tcPr>
            <w:tcW w:w="2179" w:type="dxa"/>
            <w:shd w:val="clear" w:color="auto" w:fill="auto"/>
          </w:tcPr>
          <w:p w14:paraId="411AAD45" w14:textId="0AB9BA2D" w:rsidR="004855FD" w:rsidRPr="004855FD" w:rsidRDefault="004855FD" w:rsidP="004855FD">
            <w:pPr>
              <w:ind w:firstLine="0"/>
            </w:pPr>
            <w:r>
              <w:t>Thigpen</w:t>
            </w:r>
          </w:p>
        </w:tc>
        <w:tc>
          <w:tcPr>
            <w:tcW w:w="2179" w:type="dxa"/>
            <w:shd w:val="clear" w:color="auto" w:fill="auto"/>
          </w:tcPr>
          <w:p w14:paraId="37761705" w14:textId="12280A1F" w:rsidR="004855FD" w:rsidRPr="004855FD" w:rsidRDefault="004855FD" w:rsidP="004855FD">
            <w:pPr>
              <w:ind w:firstLine="0"/>
            </w:pPr>
            <w:r>
              <w:t>Trantham</w:t>
            </w:r>
          </w:p>
        </w:tc>
        <w:tc>
          <w:tcPr>
            <w:tcW w:w="2180" w:type="dxa"/>
            <w:shd w:val="clear" w:color="auto" w:fill="auto"/>
          </w:tcPr>
          <w:p w14:paraId="485DE452" w14:textId="2518FC76" w:rsidR="004855FD" w:rsidRPr="004855FD" w:rsidRDefault="004855FD" w:rsidP="004855FD">
            <w:pPr>
              <w:ind w:firstLine="0"/>
            </w:pPr>
            <w:r>
              <w:t>Vaughan</w:t>
            </w:r>
          </w:p>
        </w:tc>
      </w:tr>
      <w:tr w:rsidR="004855FD" w:rsidRPr="004855FD" w14:paraId="27239AAD" w14:textId="77777777" w:rsidTr="004855FD">
        <w:tc>
          <w:tcPr>
            <w:tcW w:w="2179" w:type="dxa"/>
            <w:shd w:val="clear" w:color="auto" w:fill="auto"/>
          </w:tcPr>
          <w:p w14:paraId="6E9B809D" w14:textId="4A9A135B" w:rsidR="004855FD" w:rsidRPr="004855FD" w:rsidRDefault="004855FD" w:rsidP="004855FD">
            <w:pPr>
              <w:ind w:firstLine="0"/>
            </w:pPr>
            <w:r>
              <w:t>Weeks</w:t>
            </w:r>
          </w:p>
        </w:tc>
        <w:tc>
          <w:tcPr>
            <w:tcW w:w="2179" w:type="dxa"/>
            <w:shd w:val="clear" w:color="auto" w:fill="auto"/>
          </w:tcPr>
          <w:p w14:paraId="5EA1F6AD" w14:textId="13E577C2" w:rsidR="004855FD" w:rsidRPr="004855FD" w:rsidRDefault="004855FD" w:rsidP="004855FD">
            <w:pPr>
              <w:ind w:firstLine="0"/>
            </w:pPr>
            <w:r>
              <w:t>West</w:t>
            </w:r>
          </w:p>
        </w:tc>
        <w:tc>
          <w:tcPr>
            <w:tcW w:w="2180" w:type="dxa"/>
            <w:shd w:val="clear" w:color="auto" w:fill="auto"/>
          </w:tcPr>
          <w:p w14:paraId="06813D91" w14:textId="652FFDF4" w:rsidR="004855FD" w:rsidRPr="004855FD" w:rsidRDefault="004855FD" w:rsidP="004855FD">
            <w:pPr>
              <w:ind w:firstLine="0"/>
            </w:pPr>
            <w:r>
              <w:t>Wetmore</w:t>
            </w:r>
          </w:p>
        </w:tc>
      </w:tr>
      <w:tr w:rsidR="004855FD" w:rsidRPr="004855FD" w14:paraId="3E1AF0E2" w14:textId="77777777" w:rsidTr="004855FD">
        <w:tc>
          <w:tcPr>
            <w:tcW w:w="2179" w:type="dxa"/>
            <w:shd w:val="clear" w:color="auto" w:fill="auto"/>
          </w:tcPr>
          <w:p w14:paraId="1BF19EC4" w14:textId="7D2E677B" w:rsidR="004855FD" w:rsidRPr="004855FD" w:rsidRDefault="004855FD" w:rsidP="004855FD">
            <w:pPr>
              <w:ind w:firstLine="0"/>
            </w:pPr>
            <w:r>
              <w:t>Wheeler</w:t>
            </w:r>
          </w:p>
        </w:tc>
        <w:tc>
          <w:tcPr>
            <w:tcW w:w="2179" w:type="dxa"/>
            <w:shd w:val="clear" w:color="auto" w:fill="auto"/>
          </w:tcPr>
          <w:p w14:paraId="1F64765C" w14:textId="7844E4D3" w:rsidR="004855FD" w:rsidRPr="004855FD" w:rsidRDefault="004855FD" w:rsidP="004855FD">
            <w:pPr>
              <w:ind w:firstLine="0"/>
            </w:pPr>
            <w:r>
              <w:t>White</w:t>
            </w:r>
          </w:p>
        </w:tc>
        <w:tc>
          <w:tcPr>
            <w:tcW w:w="2180" w:type="dxa"/>
            <w:shd w:val="clear" w:color="auto" w:fill="auto"/>
          </w:tcPr>
          <w:p w14:paraId="6C1D60E4" w14:textId="060B5855" w:rsidR="004855FD" w:rsidRPr="004855FD" w:rsidRDefault="004855FD" w:rsidP="004855FD">
            <w:pPr>
              <w:ind w:firstLine="0"/>
            </w:pPr>
            <w:r>
              <w:t>Whitmire</w:t>
            </w:r>
          </w:p>
        </w:tc>
      </w:tr>
      <w:tr w:rsidR="004855FD" w:rsidRPr="004855FD" w14:paraId="582B8CDB" w14:textId="77777777" w:rsidTr="004855FD">
        <w:tc>
          <w:tcPr>
            <w:tcW w:w="2179" w:type="dxa"/>
            <w:shd w:val="clear" w:color="auto" w:fill="auto"/>
          </w:tcPr>
          <w:p w14:paraId="2A97D0DD" w14:textId="7C487B15" w:rsidR="004855FD" w:rsidRPr="004855FD" w:rsidRDefault="004855FD" w:rsidP="004855FD">
            <w:pPr>
              <w:keepNext/>
              <w:ind w:firstLine="0"/>
            </w:pPr>
            <w:r>
              <w:t>Williams</w:t>
            </w:r>
          </w:p>
        </w:tc>
        <w:tc>
          <w:tcPr>
            <w:tcW w:w="2179" w:type="dxa"/>
            <w:shd w:val="clear" w:color="auto" w:fill="auto"/>
          </w:tcPr>
          <w:p w14:paraId="1D34820F" w14:textId="03A6DC67" w:rsidR="004855FD" w:rsidRPr="004855FD" w:rsidRDefault="004855FD" w:rsidP="004855FD">
            <w:pPr>
              <w:keepNext/>
              <w:ind w:firstLine="0"/>
            </w:pPr>
            <w:r>
              <w:t>Willis</w:t>
            </w:r>
          </w:p>
        </w:tc>
        <w:tc>
          <w:tcPr>
            <w:tcW w:w="2180" w:type="dxa"/>
            <w:shd w:val="clear" w:color="auto" w:fill="auto"/>
          </w:tcPr>
          <w:p w14:paraId="026E2FC7" w14:textId="336213FD" w:rsidR="004855FD" w:rsidRPr="004855FD" w:rsidRDefault="004855FD" w:rsidP="004855FD">
            <w:pPr>
              <w:keepNext/>
              <w:ind w:firstLine="0"/>
            </w:pPr>
            <w:r>
              <w:t>Wooten</w:t>
            </w:r>
          </w:p>
        </w:tc>
      </w:tr>
      <w:tr w:rsidR="004855FD" w:rsidRPr="004855FD" w14:paraId="3A0E834B" w14:textId="77777777" w:rsidTr="004855FD">
        <w:tc>
          <w:tcPr>
            <w:tcW w:w="2179" w:type="dxa"/>
            <w:shd w:val="clear" w:color="auto" w:fill="auto"/>
          </w:tcPr>
          <w:p w14:paraId="19C783CE" w14:textId="54A5B011" w:rsidR="004855FD" w:rsidRPr="004855FD" w:rsidRDefault="004855FD" w:rsidP="004855FD">
            <w:pPr>
              <w:keepNext/>
              <w:ind w:firstLine="0"/>
            </w:pPr>
            <w:r>
              <w:t>Yow</w:t>
            </w:r>
          </w:p>
        </w:tc>
        <w:tc>
          <w:tcPr>
            <w:tcW w:w="2179" w:type="dxa"/>
            <w:shd w:val="clear" w:color="auto" w:fill="auto"/>
          </w:tcPr>
          <w:p w14:paraId="161842F1" w14:textId="77777777" w:rsidR="004855FD" w:rsidRPr="004855FD" w:rsidRDefault="004855FD" w:rsidP="004855FD">
            <w:pPr>
              <w:keepNext/>
              <w:ind w:firstLine="0"/>
            </w:pPr>
          </w:p>
        </w:tc>
        <w:tc>
          <w:tcPr>
            <w:tcW w:w="2180" w:type="dxa"/>
            <w:shd w:val="clear" w:color="auto" w:fill="auto"/>
          </w:tcPr>
          <w:p w14:paraId="3BCCC781" w14:textId="77777777" w:rsidR="004855FD" w:rsidRPr="004855FD" w:rsidRDefault="004855FD" w:rsidP="004855FD">
            <w:pPr>
              <w:keepNext/>
              <w:ind w:firstLine="0"/>
            </w:pPr>
          </w:p>
        </w:tc>
      </w:tr>
    </w:tbl>
    <w:p w14:paraId="55BEBBDC" w14:textId="77777777" w:rsidR="004855FD" w:rsidRDefault="004855FD" w:rsidP="004855FD"/>
    <w:p w14:paraId="74C71844" w14:textId="1139CFC0" w:rsidR="004855FD" w:rsidRDefault="004855FD" w:rsidP="004855FD">
      <w:pPr>
        <w:jc w:val="center"/>
        <w:rPr>
          <w:b/>
        </w:rPr>
      </w:pPr>
      <w:r w:rsidRPr="004855FD">
        <w:rPr>
          <w:b/>
        </w:rPr>
        <w:t>Total--109</w:t>
      </w:r>
    </w:p>
    <w:p w14:paraId="46FC971D" w14:textId="77777777" w:rsidR="004855FD" w:rsidRDefault="004855FD" w:rsidP="004855FD">
      <w:pPr>
        <w:jc w:val="center"/>
        <w:rPr>
          <w:b/>
        </w:rPr>
      </w:pPr>
    </w:p>
    <w:p w14:paraId="5D891A64" w14:textId="77777777" w:rsidR="004855FD" w:rsidRDefault="004855FD" w:rsidP="004855FD">
      <w:pPr>
        <w:ind w:firstLine="0"/>
      </w:pPr>
      <w:r w:rsidRPr="004855FD">
        <w:t xml:space="preserve"> </w:t>
      </w:r>
      <w:r>
        <w:t>Those who voted in the negative are:</w:t>
      </w:r>
    </w:p>
    <w:p w14:paraId="0F8106C5" w14:textId="77777777" w:rsidR="004855FD" w:rsidRDefault="004855FD" w:rsidP="004855FD"/>
    <w:p w14:paraId="1D4EB63C" w14:textId="77777777" w:rsidR="004855FD" w:rsidRDefault="004855FD" w:rsidP="004855FD">
      <w:pPr>
        <w:jc w:val="center"/>
        <w:rPr>
          <w:b/>
        </w:rPr>
      </w:pPr>
      <w:r w:rsidRPr="004855FD">
        <w:rPr>
          <w:b/>
        </w:rPr>
        <w:t>Total--0</w:t>
      </w:r>
    </w:p>
    <w:p w14:paraId="0BB1CB28" w14:textId="6FB1DC28" w:rsidR="004855FD" w:rsidRDefault="004855FD" w:rsidP="004855FD">
      <w:pPr>
        <w:jc w:val="center"/>
        <w:rPr>
          <w:b/>
        </w:rPr>
      </w:pPr>
    </w:p>
    <w:p w14:paraId="45BBDDDA" w14:textId="77777777" w:rsidR="004855FD" w:rsidRDefault="004855FD" w:rsidP="004855FD">
      <w:r>
        <w:t xml:space="preserve">Section 62 was adopted. </w:t>
      </w:r>
    </w:p>
    <w:p w14:paraId="529AFA35" w14:textId="77777777" w:rsidR="004855FD" w:rsidRDefault="004855FD" w:rsidP="004855FD"/>
    <w:p w14:paraId="53F4F3E8" w14:textId="773DF527" w:rsidR="004855FD" w:rsidRDefault="004855FD" w:rsidP="004855FD">
      <w:pPr>
        <w:keepNext/>
        <w:jc w:val="center"/>
        <w:rPr>
          <w:b/>
        </w:rPr>
      </w:pPr>
      <w:r w:rsidRPr="004855FD">
        <w:rPr>
          <w:b/>
        </w:rPr>
        <w:t>SECTION 63</w:t>
      </w:r>
    </w:p>
    <w:p w14:paraId="06DFDEFA" w14:textId="77777777" w:rsidR="004855FD" w:rsidRDefault="004855FD" w:rsidP="004855FD">
      <w:r>
        <w:t xml:space="preserve">The yeas and nays were taken resulting as follows: </w:t>
      </w:r>
    </w:p>
    <w:p w14:paraId="6392D9D0" w14:textId="3B7B3954" w:rsidR="004855FD" w:rsidRDefault="004855FD" w:rsidP="004855FD">
      <w:pPr>
        <w:jc w:val="center"/>
      </w:pPr>
      <w:r>
        <w:t xml:space="preserve"> </w:t>
      </w:r>
      <w:bookmarkStart w:id="68" w:name="vote_start150"/>
      <w:bookmarkEnd w:id="68"/>
      <w:r>
        <w:t>Yeas 111; Nays 0</w:t>
      </w:r>
    </w:p>
    <w:p w14:paraId="6BB91DA7" w14:textId="77777777" w:rsidR="004855FD" w:rsidRDefault="004855FD" w:rsidP="004855FD">
      <w:pPr>
        <w:jc w:val="center"/>
      </w:pPr>
    </w:p>
    <w:p w14:paraId="517C00C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1B985EF" w14:textId="77777777" w:rsidTr="004855FD">
        <w:tc>
          <w:tcPr>
            <w:tcW w:w="2179" w:type="dxa"/>
            <w:shd w:val="clear" w:color="auto" w:fill="auto"/>
          </w:tcPr>
          <w:p w14:paraId="56DAD7C1" w14:textId="3A0B6CE5" w:rsidR="004855FD" w:rsidRPr="004855FD" w:rsidRDefault="004855FD" w:rsidP="004855FD">
            <w:pPr>
              <w:keepNext/>
              <w:ind w:firstLine="0"/>
            </w:pPr>
            <w:r>
              <w:t>Alexander</w:t>
            </w:r>
          </w:p>
        </w:tc>
        <w:tc>
          <w:tcPr>
            <w:tcW w:w="2179" w:type="dxa"/>
            <w:shd w:val="clear" w:color="auto" w:fill="auto"/>
          </w:tcPr>
          <w:p w14:paraId="2493F064" w14:textId="635D5B6A" w:rsidR="004855FD" w:rsidRPr="004855FD" w:rsidRDefault="004855FD" w:rsidP="004855FD">
            <w:pPr>
              <w:keepNext/>
              <w:ind w:firstLine="0"/>
            </w:pPr>
            <w:r>
              <w:t>Anderson</w:t>
            </w:r>
          </w:p>
        </w:tc>
        <w:tc>
          <w:tcPr>
            <w:tcW w:w="2180" w:type="dxa"/>
            <w:shd w:val="clear" w:color="auto" w:fill="auto"/>
          </w:tcPr>
          <w:p w14:paraId="5A79E7AC" w14:textId="0F88E3A0" w:rsidR="004855FD" w:rsidRPr="004855FD" w:rsidRDefault="004855FD" w:rsidP="004855FD">
            <w:pPr>
              <w:keepNext/>
              <w:ind w:firstLine="0"/>
            </w:pPr>
            <w:r>
              <w:t>Atkinson</w:t>
            </w:r>
          </w:p>
        </w:tc>
      </w:tr>
      <w:tr w:rsidR="004855FD" w:rsidRPr="004855FD" w14:paraId="3E80DFE4" w14:textId="77777777" w:rsidTr="004855FD">
        <w:tc>
          <w:tcPr>
            <w:tcW w:w="2179" w:type="dxa"/>
            <w:shd w:val="clear" w:color="auto" w:fill="auto"/>
          </w:tcPr>
          <w:p w14:paraId="1553CA23" w14:textId="11913D1B" w:rsidR="004855FD" w:rsidRPr="004855FD" w:rsidRDefault="004855FD" w:rsidP="004855FD">
            <w:pPr>
              <w:ind w:firstLine="0"/>
            </w:pPr>
            <w:r>
              <w:t>Bailey</w:t>
            </w:r>
          </w:p>
        </w:tc>
        <w:tc>
          <w:tcPr>
            <w:tcW w:w="2179" w:type="dxa"/>
            <w:shd w:val="clear" w:color="auto" w:fill="auto"/>
          </w:tcPr>
          <w:p w14:paraId="4A7E6FEA" w14:textId="0BE1EF55" w:rsidR="004855FD" w:rsidRPr="004855FD" w:rsidRDefault="004855FD" w:rsidP="004855FD">
            <w:pPr>
              <w:ind w:firstLine="0"/>
            </w:pPr>
            <w:r>
              <w:t>Ballentine</w:t>
            </w:r>
          </w:p>
        </w:tc>
        <w:tc>
          <w:tcPr>
            <w:tcW w:w="2180" w:type="dxa"/>
            <w:shd w:val="clear" w:color="auto" w:fill="auto"/>
          </w:tcPr>
          <w:p w14:paraId="6F983D9F" w14:textId="75A73E08" w:rsidR="004855FD" w:rsidRPr="004855FD" w:rsidRDefault="004855FD" w:rsidP="004855FD">
            <w:pPr>
              <w:ind w:firstLine="0"/>
            </w:pPr>
            <w:r>
              <w:t>Bannister</w:t>
            </w:r>
          </w:p>
        </w:tc>
      </w:tr>
      <w:tr w:rsidR="004855FD" w:rsidRPr="004855FD" w14:paraId="4755DA20" w14:textId="77777777" w:rsidTr="004855FD">
        <w:tc>
          <w:tcPr>
            <w:tcW w:w="2179" w:type="dxa"/>
            <w:shd w:val="clear" w:color="auto" w:fill="auto"/>
          </w:tcPr>
          <w:p w14:paraId="711A13A7" w14:textId="2C03B4EA" w:rsidR="004855FD" w:rsidRPr="004855FD" w:rsidRDefault="004855FD" w:rsidP="004855FD">
            <w:pPr>
              <w:ind w:firstLine="0"/>
            </w:pPr>
            <w:r>
              <w:t>Bauer</w:t>
            </w:r>
          </w:p>
        </w:tc>
        <w:tc>
          <w:tcPr>
            <w:tcW w:w="2179" w:type="dxa"/>
            <w:shd w:val="clear" w:color="auto" w:fill="auto"/>
          </w:tcPr>
          <w:p w14:paraId="1070E81B" w14:textId="2540402A" w:rsidR="004855FD" w:rsidRPr="004855FD" w:rsidRDefault="004855FD" w:rsidP="004855FD">
            <w:pPr>
              <w:ind w:firstLine="0"/>
            </w:pPr>
            <w:r>
              <w:t>Beach</w:t>
            </w:r>
          </w:p>
        </w:tc>
        <w:tc>
          <w:tcPr>
            <w:tcW w:w="2180" w:type="dxa"/>
            <w:shd w:val="clear" w:color="auto" w:fill="auto"/>
          </w:tcPr>
          <w:p w14:paraId="5684FFCA" w14:textId="2CEA45DA" w:rsidR="004855FD" w:rsidRPr="004855FD" w:rsidRDefault="004855FD" w:rsidP="004855FD">
            <w:pPr>
              <w:ind w:firstLine="0"/>
            </w:pPr>
            <w:r>
              <w:t>Bernstein</w:t>
            </w:r>
          </w:p>
        </w:tc>
      </w:tr>
      <w:tr w:rsidR="004855FD" w:rsidRPr="004855FD" w14:paraId="5C892CF1" w14:textId="77777777" w:rsidTr="004855FD">
        <w:tc>
          <w:tcPr>
            <w:tcW w:w="2179" w:type="dxa"/>
            <w:shd w:val="clear" w:color="auto" w:fill="auto"/>
          </w:tcPr>
          <w:p w14:paraId="439DCD20" w14:textId="328697AF" w:rsidR="004855FD" w:rsidRPr="004855FD" w:rsidRDefault="004855FD" w:rsidP="004855FD">
            <w:pPr>
              <w:ind w:firstLine="0"/>
            </w:pPr>
            <w:r>
              <w:t>Blackwell</w:t>
            </w:r>
          </w:p>
        </w:tc>
        <w:tc>
          <w:tcPr>
            <w:tcW w:w="2179" w:type="dxa"/>
            <w:shd w:val="clear" w:color="auto" w:fill="auto"/>
          </w:tcPr>
          <w:p w14:paraId="17D313C1" w14:textId="7075E618" w:rsidR="004855FD" w:rsidRPr="004855FD" w:rsidRDefault="004855FD" w:rsidP="004855FD">
            <w:pPr>
              <w:ind w:firstLine="0"/>
            </w:pPr>
            <w:r>
              <w:t>Bradley</w:t>
            </w:r>
          </w:p>
        </w:tc>
        <w:tc>
          <w:tcPr>
            <w:tcW w:w="2180" w:type="dxa"/>
            <w:shd w:val="clear" w:color="auto" w:fill="auto"/>
          </w:tcPr>
          <w:p w14:paraId="17A97F66" w14:textId="76091888" w:rsidR="004855FD" w:rsidRPr="004855FD" w:rsidRDefault="004855FD" w:rsidP="004855FD">
            <w:pPr>
              <w:ind w:firstLine="0"/>
            </w:pPr>
            <w:r>
              <w:t>Brewer</w:t>
            </w:r>
          </w:p>
        </w:tc>
      </w:tr>
      <w:tr w:rsidR="004855FD" w:rsidRPr="004855FD" w14:paraId="6F6D5BC7" w14:textId="77777777" w:rsidTr="004855FD">
        <w:tc>
          <w:tcPr>
            <w:tcW w:w="2179" w:type="dxa"/>
            <w:shd w:val="clear" w:color="auto" w:fill="auto"/>
          </w:tcPr>
          <w:p w14:paraId="158DFEEF" w14:textId="55FF1650" w:rsidR="004855FD" w:rsidRPr="004855FD" w:rsidRDefault="004855FD" w:rsidP="004855FD">
            <w:pPr>
              <w:ind w:firstLine="0"/>
            </w:pPr>
            <w:r>
              <w:t>Brittain</w:t>
            </w:r>
          </w:p>
        </w:tc>
        <w:tc>
          <w:tcPr>
            <w:tcW w:w="2179" w:type="dxa"/>
            <w:shd w:val="clear" w:color="auto" w:fill="auto"/>
          </w:tcPr>
          <w:p w14:paraId="0379C116" w14:textId="3607CD1C" w:rsidR="004855FD" w:rsidRPr="004855FD" w:rsidRDefault="004855FD" w:rsidP="004855FD">
            <w:pPr>
              <w:ind w:firstLine="0"/>
            </w:pPr>
            <w:r>
              <w:t>Burns</w:t>
            </w:r>
          </w:p>
        </w:tc>
        <w:tc>
          <w:tcPr>
            <w:tcW w:w="2180" w:type="dxa"/>
            <w:shd w:val="clear" w:color="auto" w:fill="auto"/>
          </w:tcPr>
          <w:p w14:paraId="70F12D8D" w14:textId="6454810A" w:rsidR="004855FD" w:rsidRPr="004855FD" w:rsidRDefault="004855FD" w:rsidP="004855FD">
            <w:pPr>
              <w:ind w:firstLine="0"/>
            </w:pPr>
            <w:r>
              <w:t>Bustos</w:t>
            </w:r>
          </w:p>
        </w:tc>
      </w:tr>
      <w:tr w:rsidR="004855FD" w:rsidRPr="004855FD" w14:paraId="3EFE1137" w14:textId="77777777" w:rsidTr="004855FD">
        <w:tc>
          <w:tcPr>
            <w:tcW w:w="2179" w:type="dxa"/>
            <w:shd w:val="clear" w:color="auto" w:fill="auto"/>
          </w:tcPr>
          <w:p w14:paraId="5166CE50" w14:textId="18E73C9E" w:rsidR="004855FD" w:rsidRPr="004855FD" w:rsidRDefault="004855FD" w:rsidP="004855FD">
            <w:pPr>
              <w:ind w:firstLine="0"/>
            </w:pPr>
            <w:r>
              <w:t>Calhoon</w:t>
            </w:r>
          </w:p>
        </w:tc>
        <w:tc>
          <w:tcPr>
            <w:tcW w:w="2179" w:type="dxa"/>
            <w:shd w:val="clear" w:color="auto" w:fill="auto"/>
          </w:tcPr>
          <w:p w14:paraId="7005B7FD" w14:textId="7A0D4705" w:rsidR="004855FD" w:rsidRPr="004855FD" w:rsidRDefault="004855FD" w:rsidP="004855FD">
            <w:pPr>
              <w:ind w:firstLine="0"/>
            </w:pPr>
            <w:r>
              <w:t>Carter</w:t>
            </w:r>
          </w:p>
        </w:tc>
        <w:tc>
          <w:tcPr>
            <w:tcW w:w="2180" w:type="dxa"/>
            <w:shd w:val="clear" w:color="auto" w:fill="auto"/>
          </w:tcPr>
          <w:p w14:paraId="26705874" w14:textId="6A6A91E9" w:rsidR="004855FD" w:rsidRPr="004855FD" w:rsidRDefault="004855FD" w:rsidP="004855FD">
            <w:pPr>
              <w:ind w:firstLine="0"/>
            </w:pPr>
            <w:r>
              <w:t>Caskey</w:t>
            </w:r>
          </w:p>
        </w:tc>
      </w:tr>
      <w:tr w:rsidR="004855FD" w:rsidRPr="004855FD" w14:paraId="56206067" w14:textId="77777777" w:rsidTr="004855FD">
        <w:tc>
          <w:tcPr>
            <w:tcW w:w="2179" w:type="dxa"/>
            <w:shd w:val="clear" w:color="auto" w:fill="auto"/>
          </w:tcPr>
          <w:p w14:paraId="33E731DD" w14:textId="156C84AB" w:rsidR="004855FD" w:rsidRPr="004855FD" w:rsidRDefault="004855FD" w:rsidP="004855FD">
            <w:pPr>
              <w:ind w:firstLine="0"/>
            </w:pPr>
            <w:r>
              <w:t>Chapman</w:t>
            </w:r>
          </w:p>
        </w:tc>
        <w:tc>
          <w:tcPr>
            <w:tcW w:w="2179" w:type="dxa"/>
            <w:shd w:val="clear" w:color="auto" w:fill="auto"/>
          </w:tcPr>
          <w:p w14:paraId="4770BEAE" w14:textId="7F2A529C" w:rsidR="004855FD" w:rsidRPr="004855FD" w:rsidRDefault="004855FD" w:rsidP="004855FD">
            <w:pPr>
              <w:ind w:firstLine="0"/>
            </w:pPr>
            <w:r>
              <w:t>Chumley</w:t>
            </w:r>
          </w:p>
        </w:tc>
        <w:tc>
          <w:tcPr>
            <w:tcW w:w="2180" w:type="dxa"/>
            <w:shd w:val="clear" w:color="auto" w:fill="auto"/>
          </w:tcPr>
          <w:p w14:paraId="4B4FF96B" w14:textId="15B0173F" w:rsidR="004855FD" w:rsidRPr="004855FD" w:rsidRDefault="004855FD" w:rsidP="004855FD">
            <w:pPr>
              <w:ind w:firstLine="0"/>
            </w:pPr>
            <w:r>
              <w:t>Clyburn</w:t>
            </w:r>
          </w:p>
        </w:tc>
      </w:tr>
      <w:tr w:rsidR="004855FD" w:rsidRPr="004855FD" w14:paraId="56A7BB16" w14:textId="77777777" w:rsidTr="004855FD">
        <w:tc>
          <w:tcPr>
            <w:tcW w:w="2179" w:type="dxa"/>
            <w:shd w:val="clear" w:color="auto" w:fill="auto"/>
          </w:tcPr>
          <w:p w14:paraId="331F23CA" w14:textId="1F788702" w:rsidR="004855FD" w:rsidRPr="004855FD" w:rsidRDefault="004855FD" w:rsidP="004855FD">
            <w:pPr>
              <w:ind w:firstLine="0"/>
            </w:pPr>
            <w:r>
              <w:t>Collins</w:t>
            </w:r>
          </w:p>
        </w:tc>
        <w:tc>
          <w:tcPr>
            <w:tcW w:w="2179" w:type="dxa"/>
            <w:shd w:val="clear" w:color="auto" w:fill="auto"/>
          </w:tcPr>
          <w:p w14:paraId="4CACC417" w14:textId="6DE01743" w:rsidR="004855FD" w:rsidRPr="004855FD" w:rsidRDefault="004855FD" w:rsidP="004855FD">
            <w:pPr>
              <w:ind w:firstLine="0"/>
            </w:pPr>
            <w:r>
              <w:t>Connell</w:t>
            </w:r>
          </w:p>
        </w:tc>
        <w:tc>
          <w:tcPr>
            <w:tcW w:w="2180" w:type="dxa"/>
            <w:shd w:val="clear" w:color="auto" w:fill="auto"/>
          </w:tcPr>
          <w:p w14:paraId="1AEB79AE" w14:textId="48E966BE" w:rsidR="004855FD" w:rsidRPr="004855FD" w:rsidRDefault="004855FD" w:rsidP="004855FD">
            <w:pPr>
              <w:ind w:firstLine="0"/>
            </w:pPr>
            <w:r>
              <w:t>B. L. Cox</w:t>
            </w:r>
          </w:p>
        </w:tc>
      </w:tr>
      <w:tr w:rsidR="004855FD" w:rsidRPr="004855FD" w14:paraId="74C47E4D" w14:textId="77777777" w:rsidTr="004855FD">
        <w:tc>
          <w:tcPr>
            <w:tcW w:w="2179" w:type="dxa"/>
            <w:shd w:val="clear" w:color="auto" w:fill="auto"/>
          </w:tcPr>
          <w:p w14:paraId="7BC121A4" w14:textId="3D17552D" w:rsidR="004855FD" w:rsidRPr="004855FD" w:rsidRDefault="004855FD" w:rsidP="004855FD">
            <w:pPr>
              <w:ind w:firstLine="0"/>
            </w:pPr>
            <w:r>
              <w:t>Crawford</w:t>
            </w:r>
          </w:p>
        </w:tc>
        <w:tc>
          <w:tcPr>
            <w:tcW w:w="2179" w:type="dxa"/>
            <w:shd w:val="clear" w:color="auto" w:fill="auto"/>
          </w:tcPr>
          <w:p w14:paraId="3B348AF0" w14:textId="432B6422" w:rsidR="004855FD" w:rsidRPr="004855FD" w:rsidRDefault="004855FD" w:rsidP="004855FD">
            <w:pPr>
              <w:ind w:firstLine="0"/>
            </w:pPr>
            <w:r>
              <w:t>Cromer</w:t>
            </w:r>
          </w:p>
        </w:tc>
        <w:tc>
          <w:tcPr>
            <w:tcW w:w="2180" w:type="dxa"/>
            <w:shd w:val="clear" w:color="auto" w:fill="auto"/>
          </w:tcPr>
          <w:p w14:paraId="69C2E47D" w14:textId="72AD3C72" w:rsidR="004855FD" w:rsidRPr="004855FD" w:rsidRDefault="004855FD" w:rsidP="004855FD">
            <w:pPr>
              <w:ind w:firstLine="0"/>
            </w:pPr>
            <w:r>
              <w:t>Davis</w:t>
            </w:r>
          </w:p>
        </w:tc>
      </w:tr>
      <w:tr w:rsidR="004855FD" w:rsidRPr="004855FD" w14:paraId="77D9CC86" w14:textId="77777777" w:rsidTr="004855FD">
        <w:tc>
          <w:tcPr>
            <w:tcW w:w="2179" w:type="dxa"/>
            <w:shd w:val="clear" w:color="auto" w:fill="auto"/>
          </w:tcPr>
          <w:p w14:paraId="312E4995" w14:textId="7AF4E848" w:rsidR="004855FD" w:rsidRPr="004855FD" w:rsidRDefault="004855FD" w:rsidP="004855FD">
            <w:pPr>
              <w:ind w:firstLine="0"/>
            </w:pPr>
            <w:r>
              <w:t>Dillard</w:t>
            </w:r>
          </w:p>
        </w:tc>
        <w:tc>
          <w:tcPr>
            <w:tcW w:w="2179" w:type="dxa"/>
            <w:shd w:val="clear" w:color="auto" w:fill="auto"/>
          </w:tcPr>
          <w:p w14:paraId="57C9AB79" w14:textId="20801090" w:rsidR="004855FD" w:rsidRPr="004855FD" w:rsidRDefault="004855FD" w:rsidP="004855FD">
            <w:pPr>
              <w:ind w:firstLine="0"/>
            </w:pPr>
            <w:r>
              <w:t>Elliott</w:t>
            </w:r>
          </w:p>
        </w:tc>
        <w:tc>
          <w:tcPr>
            <w:tcW w:w="2180" w:type="dxa"/>
            <w:shd w:val="clear" w:color="auto" w:fill="auto"/>
          </w:tcPr>
          <w:p w14:paraId="6EC432B2" w14:textId="6C082845" w:rsidR="004855FD" w:rsidRPr="004855FD" w:rsidRDefault="004855FD" w:rsidP="004855FD">
            <w:pPr>
              <w:ind w:firstLine="0"/>
            </w:pPr>
            <w:r>
              <w:t>Erickson</w:t>
            </w:r>
          </w:p>
        </w:tc>
      </w:tr>
      <w:tr w:rsidR="004855FD" w:rsidRPr="004855FD" w14:paraId="18418D0F" w14:textId="77777777" w:rsidTr="004855FD">
        <w:tc>
          <w:tcPr>
            <w:tcW w:w="2179" w:type="dxa"/>
            <w:shd w:val="clear" w:color="auto" w:fill="auto"/>
          </w:tcPr>
          <w:p w14:paraId="7988263D" w14:textId="0FFDD59B" w:rsidR="004855FD" w:rsidRPr="004855FD" w:rsidRDefault="004855FD" w:rsidP="004855FD">
            <w:pPr>
              <w:ind w:firstLine="0"/>
            </w:pPr>
            <w:r>
              <w:t>Felder</w:t>
            </w:r>
          </w:p>
        </w:tc>
        <w:tc>
          <w:tcPr>
            <w:tcW w:w="2179" w:type="dxa"/>
            <w:shd w:val="clear" w:color="auto" w:fill="auto"/>
          </w:tcPr>
          <w:p w14:paraId="772FF236" w14:textId="17F85C93" w:rsidR="004855FD" w:rsidRPr="004855FD" w:rsidRDefault="004855FD" w:rsidP="004855FD">
            <w:pPr>
              <w:ind w:firstLine="0"/>
            </w:pPr>
            <w:r>
              <w:t>Forrest</w:t>
            </w:r>
          </w:p>
        </w:tc>
        <w:tc>
          <w:tcPr>
            <w:tcW w:w="2180" w:type="dxa"/>
            <w:shd w:val="clear" w:color="auto" w:fill="auto"/>
          </w:tcPr>
          <w:p w14:paraId="056BEBCB" w14:textId="2E042EE6" w:rsidR="004855FD" w:rsidRPr="004855FD" w:rsidRDefault="004855FD" w:rsidP="004855FD">
            <w:pPr>
              <w:ind w:firstLine="0"/>
            </w:pPr>
            <w:r>
              <w:t>Gagnon</w:t>
            </w:r>
          </w:p>
        </w:tc>
      </w:tr>
      <w:tr w:rsidR="004855FD" w:rsidRPr="004855FD" w14:paraId="239BDD4C" w14:textId="77777777" w:rsidTr="004855FD">
        <w:tc>
          <w:tcPr>
            <w:tcW w:w="2179" w:type="dxa"/>
            <w:shd w:val="clear" w:color="auto" w:fill="auto"/>
          </w:tcPr>
          <w:p w14:paraId="25CD48C6" w14:textId="7187E992" w:rsidR="004855FD" w:rsidRPr="004855FD" w:rsidRDefault="004855FD" w:rsidP="004855FD">
            <w:pPr>
              <w:ind w:firstLine="0"/>
            </w:pPr>
            <w:r>
              <w:t>Garvin</w:t>
            </w:r>
          </w:p>
        </w:tc>
        <w:tc>
          <w:tcPr>
            <w:tcW w:w="2179" w:type="dxa"/>
            <w:shd w:val="clear" w:color="auto" w:fill="auto"/>
          </w:tcPr>
          <w:p w14:paraId="4F6DA2FA" w14:textId="061872D7" w:rsidR="004855FD" w:rsidRPr="004855FD" w:rsidRDefault="004855FD" w:rsidP="004855FD">
            <w:pPr>
              <w:ind w:firstLine="0"/>
            </w:pPr>
            <w:r>
              <w:t>Gibson</w:t>
            </w:r>
          </w:p>
        </w:tc>
        <w:tc>
          <w:tcPr>
            <w:tcW w:w="2180" w:type="dxa"/>
            <w:shd w:val="clear" w:color="auto" w:fill="auto"/>
          </w:tcPr>
          <w:p w14:paraId="3C1242DD" w14:textId="72FA4BB0" w:rsidR="004855FD" w:rsidRPr="004855FD" w:rsidRDefault="004855FD" w:rsidP="004855FD">
            <w:pPr>
              <w:ind w:firstLine="0"/>
            </w:pPr>
            <w:r>
              <w:t>Gilliam</w:t>
            </w:r>
          </w:p>
        </w:tc>
      </w:tr>
      <w:tr w:rsidR="004855FD" w:rsidRPr="004855FD" w14:paraId="1265FA65" w14:textId="77777777" w:rsidTr="004855FD">
        <w:tc>
          <w:tcPr>
            <w:tcW w:w="2179" w:type="dxa"/>
            <w:shd w:val="clear" w:color="auto" w:fill="auto"/>
          </w:tcPr>
          <w:p w14:paraId="2D856B40" w14:textId="073697E0" w:rsidR="004855FD" w:rsidRPr="004855FD" w:rsidRDefault="004855FD" w:rsidP="004855FD">
            <w:pPr>
              <w:ind w:firstLine="0"/>
            </w:pPr>
            <w:r>
              <w:t>Gilliard</w:t>
            </w:r>
          </w:p>
        </w:tc>
        <w:tc>
          <w:tcPr>
            <w:tcW w:w="2179" w:type="dxa"/>
            <w:shd w:val="clear" w:color="auto" w:fill="auto"/>
          </w:tcPr>
          <w:p w14:paraId="72704A64" w14:textId="546D2672" w:rsidR="004855FD" w:rsidRPr="004855FD" w:rsidRDefault="004855FD" w:rsidP="004855FD">
            <w:pPr>
              <w:ind w:firstLine="0"/>
            </w:pPr>
            <w:r>
              <w:t>Guest</w:t>
            </w:r>
          </w:p>
        </w:tc>
        <w:tc>
          <w:tcPr>
            <w:tcW w:w="2180" w:type="dxa"/>
            <w:shd w:val="clear" w:color="auto" w:fill="auto"/>
          </w:tcPr>
          <w:p w14:paraId="58E2DDDB" w14:textId="7A68B47C" w:rsidR="004855FD" w:rsidRPr="004855FD" w:rsidRDefault="004855FD" w:rsidP="004855FD">
            <w:pPr>
              <w:ind w:firstLine="0"/>
            </w:pPr>
            <w:r>
              <w:t>Haddon</w:t>
            </w:r>
          </w:p>
        </w:tc>
      </w:tr>
      <w:tr w:rsidR="004855FD" w:rsidRPr="004855FD" w14:paraId="0CEC0D5D" w14:textId="77777777" w:rsidTr="004855FD">
        <w:tc>
          <w:tcPr>
            <w:tcW w:w="2179" w:type="dxa"/>
            <w:shd w:val="clear" w:color="auto" w:fill="auto"/>
          </w:tcPr>
          <w:p w14:paraId="6D43B461" w14:textId="1DE0E76B" w:rsidR="004855FD" w:rsidRPr="004855FD" w:rsidRDefault="004855FD" w:rsidP="004855FD">
            <w:pPr>
              <w:ind w:firstLine="0"/>
            </w:pPr>
            <w:r>
              <w:t>Hager</w:t>
            </w:r>
          </w:p>
        </w:tc>
        <w:tc>
          <w:tcPr>
            <w:tcW w:w="2179" w:type="dxa"/>
            <w:shd w:val="clear" w:color="auto" w:fill="auto"/>
          </w:tcPr>
          <w:p w14:paraId="596BD636" w14:textId="581ABCC6" w:rsidR="004855FD" w:rsidRPr="004855FD" w:rsidRDefault="004855FD" w:rsidP="004855FD">
            <w:pPr>
              <w:ind w:firstLine="0"/>
            </w:pPr>
            <w:r>
              <w:t>Hardee</w:t>
            </w:r>
          </w:p>
        </w:tc>
        <w:tc>
          <w:tcPr>
            <w:tcW w:w="2180" w:type="dxa"/>
            <w:shd w:val="clear" w:color="auto" w:fill="auto"/>
          </w:tcPr>
          <w:p w14:paraId="1905C1E4" w14:textId="14C8EE05" w:rsidR="004855FD" w:rsidRPr="004855FD" w:rsidRDefault="004855FD" w:rsidP="004855FD">
            <w:pPr>
              <w:ind w:firstLine="0"/>
            </w:pPr>
            <w:r>
              <w:t>Harris</w:t>
            </w:r>
          </w:p>
        </w:tc>
      </w:tr>
      <w:tr w:rsidR="004855FD" w:rsidRPr="004855FD" w14:paraId="3D439B4E" w14:textId="77777777" w:rsidTr="004855FD">
        <w:tc>
          <w:tcPr>
            <w:tcW w:w="2179" w:type="dxa"/>
            <w:shd w:val="clear" w:color="auto" w:fill="auto"/>
          </w:tcPr>
          <w:p w14:paraId="56C971D7" w14:textId="7B5FF37B" w:rsidR="004855FD" w:rsidRPr="004855FD" w:rsidRDefault="004855FD" w:rsidP="004855FD">
            <w:pPr>
              <w:ind w:firstLine="0"/>
            </w:pPr>
            <w:r>
              <w:t>Hart</w:t>
            </w:r>
          </w:p>
        </w:tc>
        <w:tc>
          <w:tcPr>
            <w:tcW w:w="2179" w:type="dxa"/>
            <w:shd w:val="clear" w:color="auto" w:fill="auto"/>
          </w:tcPr>
          <w:p w14:paraId="092122C5" w14:textId="2B0CA255" w:rsidR="004855FD" w:rsidRPr="004855FD" w:rsidRDefault="004855FD" w:rsidP="004855FD">
            <w:pPr>
              <w:ind w:firstLine="0"/>
            </w:pPr>
            <w:r>
              <w:t>Hartnett</w:t>
            </w:r>
          </w:p>
        </w:tc>
        <w:tc>
          <w:tcPr>
            <w:tcW w:w="2180" w:type="dxa"/>
            <w:shd w:val="clear" w:color="auto" w:fill="auto"/>
          </w:tcPr>
          <w:p w14:paraId="573F94FD" w14:textId="1EBC590B" w:rsidR="004855FD" w:rsidRPr="004855FD" w:rsidRDefault="004855FD" w:rsidP="004855FD">
            <w:pPr>
              <w:ind w:firstLine="0"/>
            </w:pPr>
            <w:r>
              <w:t>Hayes</w:t>
            </w:r>
          </w:p>
        </w:tc>
      </w:tr>
      <w:tr w:rsidR="004855FD" w:rsidRPr="004855FD" w14:paraId="6A0FF5C1" w14:textId="77777777" w:rsidTr="004855FD">
        <w:tc>
          <w:tcPr>
            <w:tcW w:w="2179" w:type="dxa"/>
            <w:shd w:val="clear" w:color="auto" w:fill="auto"/>
          </w:tcPr>
          <w:p w14:paraId="65A9E0AA" w14:textId="3AB0BD62" w:rsidR="004855FD" w:rsidRPr="004855FD" w:rsidRDefault="004855FD" w:rsidP="004855FD">
            <w:pPr>
              <w:ind w:firstLine="0"/>
            </w:pPr>
            <w:r>
              <w:t>Henegan</w:t>
            </w:r>
          </w:p>
        </w:tc>
        <w:tc>
          <w:tcPr>
            <w:tcW w:w="2179" w:type="dxa"/>
            <w:shd w:val="clear" w:color="auto" w:fill="auto"/>
          </w:tcPr>
          <w:p w14:paraId="411CD816" w14:textId="295E2FE5" w:rsidR="004855FD" w:rsidRPr="004855FD" w:rsidRDefault="004855FD" w:rsidP="004855FD">
            <w:pPr>
              <w:ind w:firstLine="0"/>
            </w:pPr>
            <w:r>
              <w:t>Herbkersman</w:t>
            </w:r>
          </w:p>
        </w:tc>
        <w:tc>
          <w:tcPr>
            <w:tcW w:w="2180" w:type="dxa"/>
            <w:shd w:val="clear" w:color="auto" w:fill="auto"/>
          </w:tcPr>
          <w:p w14:paraId="0A9AA747" w14:textId="1D602F1F" w:rsidR="004855FD" w:rsidRPr="004855FD" w:rsidRDefault="004855FD" w:rsidP="004855FD">
            <w:pPr>
              <w:ind w:firstLine="0"/>
            </w:pPr>
            <w:r>
              <w:t>Hewitt</w:t>
            </w:r>
          </w:p>
        </w:tc>
      </w:tr>
      <w:tr w:rsidR="004855FD" w:rsidRPr="004855FD" w14:paraId="388378E9" w14:textId="77777777" w:rsidTr="004855FD">
        <w:tc>
          <w:tcPr>
            <w:tcW w:w="2179" w:type="dxa"/>
            <w:shd w:val="clear" w:color="auto" w:fill="auto"/>
          </w:tcPr>
          <w:p w14:paraId="0153D857" w14:textId="0DFC8451" w:rsidR="004855FD" w:rsidRPr="004855FD" w:rsidRDefault="004855FD" w:rsidP="004855FD">
            <w:pPr>
              <w:ind w:firstLine="0"/>
            </w:pPr>
            <w:r>
              <w:t>Hiott</w:t>
            </w:r>
          </w:p>
        </w:tc>
        <w:tc>
          <w:tcPr>
            <w:tcW w:w="2179" w:type="dxa"/>
            <w:shd w:val="clear" w:color="auto" w:fill="auto"/>
          </w:tcPr>
          <w:p w14:paraId="089F3250" w14:textId="2B6CD8EA" w:rsidR="004855FD" w:rsidRPr="004855FD" w:rsidRDefault="004855FD" w:rsidP="004855FD">
            <w:pPr>
              <w:ind w:firstLine="0"/>
            </w:pPr>
            <w:r>
              <w:t>Hixon</w:t>
            </w:r>
          </w:p>
        </w:tc>
        <w:tc>
          <w:tcPr>
            <w:tcW w:w="2180" w:type="dxa"/>
            <w:shd w:val="clear" w:color="auto" w:fill="auto"/>
          </w:tcPr>
          <w:p w14:paraId="5E59DD16" w14:textId="09CA5969" w:rsidR="004855FD" w:rsidRPr="004855FD" w:rsidRDefault="004855FD" w:rsidP="004855FD">
            <w:pPr>
              <w:ind w:firstLine="0"/>
            </w:pPr>
            <w:r>
              <w:t>Hosey</w:t>
            </w:r>
          </w:p>
        </w:tc>
      </w:tr>
      <w:tr w:rsidR="004855FD" w:rsidRPr="004855FD" w14:paraId="1C347CA0" w14:textId="77777777" w:rsidTr="004855FD">
        <w:tc>
          <w:tcPr>
            <w:tcW w:w="2179" w:type="dxa"/>
            <w:shd w:val="clear" w:color="auto" w:fill="auto"/>
          </w:tcPr>
          <w:p w14:paraId="26C2519F" w14:textId="32D4C0CD" w:rsidR="004855FD" w:rsidRPr="004855FD" w:rsidRDefault="004855FD" w:rsidP="004855FD">
            <w:pPr>
              <w:ind w:firstLine="0"/>
            </w:pPr>
            <w:r>
              <w:t>Howard</w:t>
            </w:r>
          </w:p>
        </w:tc>
        <w:tc>
          <w:tcPr>
            <w:tcW w:w="2179" w:type="dxa"/>
            <w:shd w:val="clear" w:color="auto" w:fill="auto"/>
          </w:tcPr>
          <w:p w14:paraId="07C2057A" w14:textId="26F54008" w:rsidR="004855FD" w:rsidRPr="004855FD" w:rsidRDefault="004855FD" w:rsidP="004855FD">
            <w:pPr>
              <w:ind w:firstLine="0"/>
            </w:pPr>
            <w:r>
              <w:t>Hyde</w:t>
            </w:r>
          </w:p>
        </w:tc>
        <w:tc>
          <w:tcPr>
            <w:tcW w:w="2180" w:type="dxa"/>
            <w:shd w:val="clear" w:color="auto" w:fill="auto"/>
          </w:tcPr>
          <w:p w14:paraId="3958BC16" w14:textId="29A6384B" w:rsidR="004855FD" w:rsidRPr="004855FD" w:rsidRDefault="004855FD" w:rsidP="004855FD">
            <w:pPr>
              <w:ind w:firstLine="0"/>
            </w:pPr>
            <w:r>
              <w:t>Jefferson</w:t>
            </w:r>
          </w:p>
        </w:tc>
      </w:tr>
      <w:tr w:rsidR="004855FD" w:rsidRPr="004855FD" w14:paraId="188B15BB" w14:textId="77777777" w:rsidTr="004855FD">
        <w:tc>
          <w:tcPr>
            <w:tcW w:w="2179" w:type="dxa"/>
            <w:shd w:val="clear" w:color="auto" w:fill="auto"/>
          </w:tcPr>
          <w:p w14:paraId="249DB76E" w14:textId="68CA505D" w:rsidR="004855FD" w:rsidRPr="004855FD" w:rsidRDefault="004855FD" w:rsidP="004855FD">
            <w:pPr>
              <w:ind w:firstLine="0"/>
            </w:pPr>
            <w:r>
              <w:t>J. E. Johnson</w:t>
            </w:r>
          </w:p>
        </w:tc>
        <w:tc>
          <w:tcPr>
            <w:tcW w:w="2179" w:type="dxa"/>
            <w:shd w:val="clear" w:color="auto" w:fill="auto"/>
          </w:tcPr>
          <w:p w14:paraId="5192BE5E" w14:textId="3479E5B0" w:rsidR="004855FD" w:rsidRPr="004855FD" w:rsidRDefault="004855FD" w:rsidP="004855FD">
            <w:pPr>
              <w:ind w:firstLine="0"/>
            </w:pPr>
            <w:r>
              <w:t>J. L. Johnson</w:t>
            </w:r>
          </w:p>
        </w:tc>
        <w:tc>
          <w:tcPr>
            <w:tcW w:w="2180" w:type="dxa"/>
            <w:shd w:val="clear" w:color="auto" w:fill="auto"/>
          </w:tcPr>
          <w:p w14:paraId="059DF9F6" w14:textId="436D6BFA" w:rsidR="004855FD" w:rsidRPr="004855FD" w:rsidRDefault="004855FD" w:rsidP="004855FD">
            <w:pPr>
              <w:ind w:firstLine="0"/>
            </w:pPr>
            <w:r>
              <w:t>Jordan</w:t>
            </w:r>
          </w:p>
        </w:tc>
      </w:tr>
      <w:tr w:rsidR="004855FD" w:rsidRPr="004855FD" w14:paraId="7D605644" w14:textId="77777777" w:rsidTr="004855FD">
        <w:tc>
          <w:tcPr>
            <w:tcW w:w="2179" w:type="dxa"/>
            <w:shd w:val="clear" w:color="auto" w:fill="auto"/>
          </w:tcPr>
          <w:p w14:paraId="2ACD65BA" w14:textId="57D423E5" w:rsidR="004855FD" w:rsidRPr="004855FD" w:rsidRDefault="004855FD" w:rsidP="004855FD">
            <w:pPr>
              <w:ind w:firstLine="0"/>
            </w:pPr>
            <w:r>
              <w:t>Kilmartin</w:t>
            </w:r>
          </w:p>
        </w:tc>
        <w:tc>
          <w:tcPr>
            <w:tcW w:w="2179" w:type="dxa"/>
            <w:shd w:val="clear" w:color="auto" w:fill="auto"/>
          </w:tcPr>
          <w:p w14:paraId="24C44C4A" w14:textId="0071EC60" w:rsidR="004855FD" w:rsidRPr="004855FD" w:rsidRDefault="004855FD" w:rsidP="004855FD">
            <w:pPr>
              <w:ind w:firstLine="0"/>
            </w:pPr>
            <w:r>
              <w:t>King</w:t>
            </w:r>
          </w:p>
        </w:tc>
        <w:tc>
          <w:tcPr>
            <w:tcW w:w="2180" w:type="dxa"/>
            <w:shd w:val="clear" w:color="auto" w:fill="auto"/>
          </w:tcPr>
          <w:p w14:paraId="19AF83CF" w14:textId="2D85CCBC" w:rsidR="004855FD" w:rsidRPr="004855FD" w:rsidRDefault="004855FD" w:rsidP="004855FD">
            <w:pPr>
              <w:ind w:firstLine="0"/>
            </w:pPr>
            <w:r>
              <w:t>Kirby</w:t>
            </w:r>
          </w:p>
        </w:tc>
      </w:tr>
      <w:tr w:rsidR="004855FD" w:rsidRPr="004855FD" w14:paraId="63FDB20F" w14:textId="77777777" w:rsidTr="004855FD">
        <w:tc>
          <w:tcPr>
            <w:tcW w:w="2179" w:type="dxa"/>
            <w:shd w:val="clear" w:color="auto" w:fill="auto"/>
          </w:tcPr>
          <w:p w14:paraId="73DA6623" w14:textId="010C0212" w:rsidR="004855FD" w:rsidRPr="004855FD" w:rsidRDefault="004855FD" w:rsidP="004855FD">
            <w:pPr>
              <w:ind w:firstLine="0"/>
            </w:pPr>
            <w:r>
              <w:t>Landing</w:t>
            </w:r>
          </w:p>
        </w:tc>
        <w:tc>
          <w:tcPr>
            <w:tcW w:w="2179" w:type="dxa"/>
            <w:shd w:val="clear" w:color="auto" w:fill="auto"/>
          </w:tcPr>
          <w:p w14:paraId="1C8D3B3D" w14:textId="44B82D3D" w:rsidR="004855FD" w:rsidRPr="004855FD" w:rsidRDefault="004855FD" w:rsidP="004855FD">
            <w:pPr>
              <w:ind w:firstLine="0"/>
            </w:pPr>
            <w:r>
              <w:t>Lawson</w:t>
            </w:r>
          </w:p>
        </w:tc>
        <w:tc>
          <w:tcPr>
            <w:tcW w:w="2180" w:type="dxa"/>
            <w:shd w:val="clear" w:color="auto" w:fill="auto"/>
          </w:tcPr>
          <w:p w14:paraId="712643A3" w14:textId="68AC644C" w:rsidR="004855FD" w:rsidRPr="004855FD" w:rsidRDefault="004855FD" w:rsidP="004855FD">
            <w:pPr>
              <w:ind w:firstLine="0"/>
            </w:pPr>
            <w:r>
              <w:t>Leber</w:t>
            </w:r>
          </w:p>
        </w:tc>
      </w:tr>
      <w:tr w:rsidR="004855FD" w:rsidRPr="004855FD" w14:paraId="56133A0E" w14:textId="77777777" w:rsidTr="004855FD">
        <w:tc>
          <w:tcPr>
            <w:tcW w:w="2179" w:type="dxa"/>
            <w:shd w:val="clear" w:color="auto" w:fill="auto"/>
          </w:tcPr>
          <w:p w14:paraId="16A4CE61" w14:textId="3890B138" w:rsidR="004855FD" w:rsidRPr="004855FD" w:rsidRDefault="004855FD" w:rsidP="004855FD">
            <w:pPr>
              <w:ind w:firstLine="0"/>
            </w:pPr>
            <w:r>
              <w:t>Ligon</w:t>
            </w:r>
          </w:p>
        </w:tc>
        <w:tc>
          <w:tcPr>
            <w:tcW w:w="2179" w:type="dxa"/>
            <w:shd w:val="clear" w:color="auto" w:fill="auto"/>
          </w:tcPr>
          <w:p w14:paraId="4B8E2C6A" w14:textId="21EB839E" w:rsidR="004855FD" w:rsidRPr="004855FD" w:rsidRDefault="004855FD" w:rsidP="004855FD">
            <w:pPr>
              <w:ind w:firstLine="0"/>
            </w:pPr>
            <w:r>
              <w:t>Long</w:t>
            </w:r>
          </w:p>
        </w:tc>
        <w:tc>
          <w:tcPr>
            <w:tcW w:w="2180" w:type="dxa"/>
            <w:shd w:val="clear" w:color="auto" w:fill="auto"/>
          </w:tcPr>
          <w:p w14:paraId="284ABBCC" w14:textId="632508CE" w:rsidR="004855FD" w:rsidRPr="004855FD" w:rsidRDefault="004855FD" w:rsidP="004855FD">
            <w:pPr>
              <w:ind w:firstLine="0"/>
            </w:pPr>
            <w:r>
              <w:t>Lowe</w:t>
            </w:r>
          </w:p>
        </w:tc>
      </w:tr>
      <w:tr w:rsidR="004855FD" w:rsidRPr="004855FD" w14:paraId="71C80118" w14:textId="77777777" w:rsidTr="004855FD">
        <w:tc>
          <w:tcPr>
            <w:tcW w:w="2179" w:type="dxa"/>
            <w:shd w:val="clear" w:color="auto" w:fill="auto"/>
          </w:tcPr>
          <w:p w14:paraId="3AA706B9" w14:textId="1ECFC0D2" w:rsidR="004855FD" w:rsidRPr="004855FD" w:rsidRDefault="004855FD" w:rsidP="004855FD">
            <w:pPr>
              <w:ind w:firstLine="0"/>
            </w:pPr>
            <w:r>
              <w:t>Magnuson</w:t>
            </w:r>
          </w:p>
        </w:tc>
        <w:tc>
          <w:tcPr>
            <w:tcW w:w="2179" w:type="dxa"/>
            <w:shd w:val="clear" w:color="auto" w:fill="auto"/>
          </w:tcPr>
          <w:p w14:paraId="34B9C6AB" w14:textId="2325070A" w:rsidR="004855FD" w:rsidRPr="004855FD" w:rsidRDefault="004855FD" w:rsidP="004855FD">
            <w:pPr>
              <w:ind w:firstLine="0"/>
            </w:pPr>
            <w:r>
              <w:t>May</w:t>
            </w:r>
          </w:p>
        </w:tc>
        <w:tc>
          <w:tcPr>
            <w:tcW w:w="2180" w:type="dxa"/>
            <w:shd w:val="clear" w:color="auto" w:fill="auto"/>
          </w:tcPr>
          <w:p w14:paraId="56075155" w14:textId="5E8BE0CC" w:rsidR="004855FD" w:rsidRPr="004855FD" w:rsidRDefault="004855FD" w:rsidP="004855FD">
            <w:pPr>
              <w:ind w:firstLine="0"/>
            </w:pPr>
            <w:r>
              <w:t>McCabe</w:t>
            </w:r>
          </w:p>
        </w:tc>
      </w:tr>
      <w:tr w:rsidR="004855FD" w:rsidRPr="004855FD" w14:paraId="176757E5" w14:textId="77777777" w:rsidTr="004855FD">
        <w:tc>
          <w:tcPr>
            <w:tcW w:w="2179" w:type="dxa"/>
            <w:shd w:val="clear" w:color="auto" w:fill="auto"/>
          </w:tcPr>
          <w:p w14:paraId="20DEE00B" w14:textId="373BEDF7" w:rsidR="004855FD" w:rsidRPr="004855FD" w:rsidRDefault="004855FD" w:rsidP="004855FD">
            <w:pPr>
              <w:ind w:firstLine="0"/>
            </w:pPr>
            <w:r>
              <w:t>McCravy</w:t>
            </w:r>
          </w:p>
        </w:tc>
        <w:tc>
          <w:tcPr>
            <w:tcW w:w="2179" w:type="dxa"/>
            <w:shd w:val="clear" w:color="auto" w:fill="auto"/>
          </w:tcPr>
          <w:p w14:paraId="2145D63F" w14:textId="1125003D" w:rsidR="004855FD" w:rsidRPr="004855FD" w:rsidRDefault="004855FD" w:rsidP="004855FD">
            <w:pPr>
              <w:ind w:firstLine="0"/>
            </w:pPr>
            <w:r>
              <w:t>McDaniel</w:t>
            </w:r>
          </w:p>
        </w:tc>
        <w:tc>
          <w:tcPr>
            <w:tcW w:w="2180" w:type="dxa"/>
            <w:shd w:val="clear" w:color="auto" w:fill="auto"/>
          </w:tcPr>
          <w:p w14:paraId="0F38F6F9" w14:textId="5386E007" w:rsidR="004855FD" w:rsidRPr="004855FD" w:rsidRDefault="004855FD" w:rsidP="004855FD">
            <w:pPr>
              <w:ind w:firstLine="0"/>
            </w:pPr>
            <w:r>
              <w:t>McGinnis</w:t>
            </w:r>
          </w:p>
        </w:tc>
      </w:tr>
      <w:tr w:rsidR="004855FD" w:rsidRPr="004855FD" w14:paraId="7954903E" w14:textId="77777777" w:rsidTr="004855FD">
        <w:tc>
          <w:tcPr>
            <w:tcW w:w="2179" w:type="dxa"/>
            <w:shd w:val="clear" w:color="auto" w:fill="auto"/>
          </w:tcPr>
          <w:p w14:paraId="72A3B0D3" w14:textId="784D4B66" w:rsidR="004855FD" w:rsidRPr="004855FD" w:rsidRDefault="004855FD" w:rsidP="004855FD">
            <w:pPr>
              <w:ind w:firstLine="0"/>
            </w:pPr>
            <w:r>
              <w:t>Mitchell</w:t>
            </w:r>
          </w:p>
        </w:tc>
        <w:tc>
          <w:tcPr>
            <w:tcW w:w="2179" w:type="dxa"/>
            <w:shd w:val="clear" w:color="auto" w:fill="auto"/>
          </w:tcPr>
          <w:p w14:paraId="0CC3772E" w14:textId="4852869C" w:rsidR="004855FD" w:rsidRPr="004855FD" w:rsidRDefault="004855FD" w:rsidP="004855FD">
            <w:pPr>
              <w:ind w:firstLine="0"/>
            </w:pPr>
            <w:r>
              <w:t>T. Moore</w:t>
            </w:r>
          </w:p>
        </w:tc>
        <w:tc>
          <w:tcPr>
            <w:tcW w:w="2180" w:type="dxa"/>
            <w:shd w:val="clear" w:color="auto" w:fill="auto"/>
          </w:tcPr>
          <w:p w14:paraId="41BFE22C" w14:textId="2102E092" w:rsidR="004855FD" w:rsidRPr="004855FD" w:rsidRDefault="004855FD" w:rsidP="004855FD">
            <w:pPr>
              <w:ind w:firstLine="0"/>
            </w:pPr>
            <w:r>
              <w:t>A. M. Morgan</w:t>
            </w:r>
          </w:p>
        </w:tc>
      </w:tr>
      <w:tr w:rsidR="004855FD" w:rsidRPr="004855FD" w14:paraId="53D4679F" w14:textId="77777777" w:rsidTr="004855FD">
        <w:tc>
          <w:tcPr>
            <w:tcW w:w="2179" w:type="dxa"/>
            <w:shd w:val="clear" w:color="auto" w:fill="auto"/>
          </w:tcPr>
          <w:p w14:paraId="3C2E87B2" w14:textId="066E08F9" w:rsidR="004855FD" w:rsidRPr="004855FD" w:rsidRDefault="004855FD" w:rsidP="004855FD">
            <w:pPr>
              <w:ind w:firstLine="0"/>
            </w:pPr>
            <w:r>
              <w:t>T. A. Morgan</w:t>
            </w:r>
          </w:p>
        </w:tc>
        <w:tc>
          <w:tcPr>
            <w:tcW w:w="2179" w:type="dxa"/>
            <w:shd w:val="clear" w:color="auto" w:fill="auto"/>
          </w:tcPr>
          <w:p w14:paraId="6018842A" w14:textId="465AFA52" w:rsidR="004855FD" w:rsidRPr="004855FD" w:rsidRDefault="004855FD" w:rsidP="004855FD">
            <w:pPr>
              <w:ind w:firstLine="0"/>
            </w:pPr>
            <w:r>
              <w:t>Moss</w:t>
            </w:r>
          </w:p>
        </w:tc>
        <w:tc>
          <w:tcPr>
            <w:tcW w:w="2180" w:type="dxa"/>
            <w:shd w:val="clear" w:color="auto" w:fill="auto"/>
          </w:tcPr>
          <w:p w14:paraId="27932A8F" w14:textId="2B41E8AB" w:rsidR="004855FD" w:rsidRPr="004855FD" w:rsidRDefault="004855FD" w:rsidP="004855FD">
            <w:pPr>
              <w:ind w:firstLine="0"/>
            </w:pPr>
            <w:r>
              <w:t>Murphy</w:t>
            </w:r>
          </w:p>
        </w:tc>
      </w:tr>
      <w:tr w:rsidR="004855FD" w:rsidRPr="004855FD" w14:paraId="54097259" w14:textId="77777777" w:rsidTr="004855FD">
        <w:tc>
          <w:tcPr>
            <w:tcW w:w="2179" w:type="dxa"/>
            <w:shd w:val="clear" w:color="auto" w:fill="auto"/>
          </w:tcPr>
          <w:p w14:paraId="16981708" w14:textId="1A87A989" w:rsidR="004855FD" w:rsidRPr="004855FD" w:rsidRDefault="004855FD" w:rsidP="004855FD">
            <w:pPr>
              <w:ind w:firstLine="0"/>
            </w:pPr>
            <w:r>
              <w:t>Neese</w:t>
            </w:r>
          </w:p>
        </w:tc>
        <w:tc>
          <w:tcPr>
            <w:tcW w:w="2179" w:type="dxa"/>
            <w:shd w:val="clear" w:color="auto" w:fill="auto"/>
          </w:tcPr>
          <w:p w14:paraId="63B84055" w14:textId="617FB633" w:rsidR="004855FD" w:rsidRPr="004855FD" w:rsidRDefault="004855FD" w:rsidP="004855FD">
            <w:pPr>
              <w:ind w:firstLine="0"/>
            </w:pPr>
            <w:r>
              <w:t>B. Newton</w:t>
            </w:r>
          </w:p>
        </w:tc>
        <w:tc>
          <w:tcPr>
            <w:tcW w:w="2180" w:type="dxa"/>
            <w:shd w:val="clear" w:color="auto" w:fill="auto"/>
          </w:tcPr>
          <w:p w14:paraId="2E88E016" w14:textId="7B7D9CAA" w:rsidR="004855FD" w:rsidRPr="004855FD" w:rsidRDefault="004855FD" w:rsidP="004855FD">
            <w:pPr>
              <w:ind w:firstLine="0"/>
            </w:pPr>
            <w:r>
              <w:t>W. Newton</w:t>
            </w:r>
          </w:p>
        </w:tc>
      </w:tr>
      <w:tr w:rsidR="004855FD" w:rsidRPr="004855FD" w14:paraId="72B888A7" w14:textId="77777777" w:rsidTr="004855FD">
        <w:tc>
          <w:tcPr>
            <w:tcW w:w="2179" w:type="dxa"/>
            <w:shd w:val="clear" w:color="auto" w:fill="auto"/>
          </w:tcPr>
          <w:p w14:paraId="0974AFAE" w14:textId="1CF0134E" w:rsidR="004855FD" w:rsidRPr="004855FD" w:rsidRDefault="004855FD" w:rsidP="004855FD">
            <w:pPr>
              <w:ind w:firstLine="0"/>
            </w:pPr>
            <w:r>
              <w:t>Nutt</w:t>
            </w:r>
          </w:p>
        </w:tc>
        <w:tc>
          <w:tcPr>
            <w:tcW w:w="2179" w:type="dxa"/>
            <w:shd w:val="clear" w:color="auto" w:fill="auto"/>
          </w:tcPr>
          <w:p w14:paraId="5C84568A" w14:textId="41216064" w:rsidR="004855FD" w:rsidRPr="004855FD" w:rsidRDefault="004855FD" w:rsidP="004855FD">
            <w:pPr>
              <w:ind w:firstLine="0"/>
            </w:pPr>
            <w:r>
              <w:t>Oremus</w:t>
            </w:r>
          </w:p>
        </w:tc>
        <w:tc>
          <w:tcPr>
            <w:tcW w:w="2180" w:type="dxa"/>
            <w:shd w:val="clear" w:color="auto" w:fill="auto"/>
          </w:tcPr>
          <w:p w14:paraId="5BF8CC0A" w14:textId="387BB9FD" w:rsidR="004855FD" w:rsidRPr="004855FD" w:rsidRDefault="004855FD" w:rsidP="004855FD">
            <w:pPr>
              <w:ind w:firstLine="0"/>
            </w:pPr>
            <w:r>
              <w:t>Pace</w:t>
            </w:r>
          </w:p>
        </w:tc>
      </w:tr>
      <w:tr w:rsidR="004855FD" w:rsidRPr="004855FD" w14:paraId="413417BA" w14:textId="77777777" w:rsidTr="004855FD">
        <w:tc>
          <w:tcPr>
            <w:tcW w:w="2179" w:type="dxa"/>
            <w:shd w:val="clear" w:color="auto" w:fill="auto"/>
          </w:tcPr>
          <w:p w14:paraId="2C5F5386" w14:textId="7D9AFAB2" w:rsidR="004855FD" w:rsidRPr="004855FD" w:rsidRDefault="004855FD" w:rsidP="004855FD">
            <w:pPr>
              <w:ind w:firstLine="0"/>
            </w:pPr>
            <w:r>
              <w:t>Pedalino</w:t>
            </w:r>
          </w:p>
        </w:tc>
        <w:tc>
          <w:tcPr>
            <w:tcW w:w="2179" w:type="dxa"/>
            <w:shd w:val="clear" w:color="auto" w:fill="auto"/>
          </w:tcPr>
          <w:p w14:paraId="60140209" w14:textId="3D906C0F" w:rsidR="004855FD" w:rsidRPr="004855FD" w:rsidRDefault="004855FD" w:rsidP="004855FD">
            <w:pPr>
              <w:ind w:firstLine="0"/>
            </w:pPr>
            <w:r>
              <w:t>Pope</w:t>
            </w:r>
          </w:p>
        </w:tc>
        <w:tc>
          <w:tcPr>
            <w:tcW w:w="2180" w:type="dxa"/>
            <w:shd w:val="clear" w:color="auto" w:fill="auto"/>
          </w:tcPr>
          <w:p w14:paraId="7A9F029C" w14:textId="688E5CC7" w:rsidR="004855FD" w:rsidRPr="004855FD" w:rsidRDefault="004855FD" w:rsidP="004855FD">
            <w:pPr>
              <w:ind w:firstLine="0"/>
            </w:pPr>
            <w:r>
              <w:t>Rivers</w:t>
            </w:r>
          </w:p>
        </w:tc>
      </w:tr>
      <w:tr w:rsidR="004855FD" w:rsidRPr="004855FD" w14:paraId="0B975A48" w14:textId="77777777" w:rsidTr="004855FD">
        <w:tc>
          <w:tcPr>
            <w:tcW w:w="2179" w:type="dxa"/>
            <w:shd w:val="clear" w:color="auto" w:fill="auto"/>
          </w:tcPr>
          <w:p w14:paraId="067F1A8F" w14:textId="388A3C9F" w:rsidR="004855FD" w:rsidRPr="004855FD" w:rsidRDefault="004855FD" w:rsidP="004855FD">
            <w:pPr>
              <w:ind w:firstLine="0"/>
            </w:pPr>
            <w:r>
              <w:t>Robbins</w:t>
            </w:r>
          </w:p>
        </w:tc>
        <w:tc>
          <w:tcPr>
            <w:tcW w:w="2179" w:type="dxa"/>
            <w:shd w:val="clear" w:color="auto" w:fill="auto"/>
          </w:tcPr>
          <w:p w14:paraId="552A8736" w14:textId="2A44830B" w:rsidR="004855FD" w:rsidRPr="004855FD" w:rsidRDefault="004855FD" w:rsidP="004855FD">
            <w:pPr>
              <w:ind w:firstLine="0"/>
            </w:pPr>
            <w:r>
              <w:t>Rose</w:t>
            </w:r>
          </w:p>
        </w:tc>
        <w:tc>
          <w:tcPr>
            <w:tcW w:w="2180" w:type="dxa"/>
            <w:shd w:val="clear" w:color="auto" w:fill="auto"/>
          </w:tcPr>
          <w:p w14:paraId="5B920359" w14:textId="21640A53" w:rsidR="004855FD" w:rsidRPr="004855FD" w:rsidRDefault="004855FD" w:rsidP="004855FD">
            <w:pPr>
              <w:ind w:firstLine="0"/>
            </w:pPr>
            <w:r>
              <w:t>Rutherford</w:t>
            </w:r>
          </w:p>
        </w:tc>
      </w:tr>
      <w:tr w:rsidR="004855FD" w:rsidRPr="004855FD" w14:paraId="2A2EA4CA" w14:textId="77777777" w:rsidTr="004855FD">
        <w:tc>
          <w:tcPr>
            <w:tcW w:w="2179" w:type="dxa"/>
            <w:shd w:val="clear" w:color="auto" w:fill="auto"/>
          </w:tcPr>
          <w:p w14:paraId="486F33AE" w14:textId="15ECD704" w:rsidR="004855FD" w:rsidRPr="004855FD" w:rsidRDefault="004855FD" w:rsidP="004855FD">
            <w:pPr>
              <w:ind w:firstLine="0"/>
            </w:pPr>
            <w:r>
              <w:t>Sandifer</w:t>
            </w:r>
          </w:p>
        </w:tc>
        <w:tc>
          <w:tcPr>
            <w:tcW w:w="2179" w:type="dxa"/>
            <w:shd w:val="clear" w:color="auto" w:fill="auto"/>
          </w:tcPr>
          <w:p w14:paraId="6D1E648A" w14:textId="3A016528" w:rsidR="004855FD" w:rsidRPr="004855FD" w:rsidRDefault="004855FD" w:rsidP="004855FD">
            <w:pPr>
              <w:ind w:firstLine="0"/>
            </w:pPr>
            <w:r>
              <w:t>Schuessler</w:t>
            </w:r>
          </w:p>
        </w:tc>
        <w:tc>
          <w:tcPr>
            <w:tcW w:w="2180" w:type="dxa"/>
            <w:shd w:val="clear" w:color="auto" w:fill="auto"/>
          </w:tcPr>
          <w:p w14:paraId="4203E32A" w14:textId="62928BEB" w:rsidR="004855FD" w:rsidRPr="004855FD" w:rsidRDefault="004855FD" w:rsidP="004855FD">
            <w:pPr>
              <w:ind w:firstLine="0"/>
            </w:pPr>
            <w:r>
              <w:t>Sessions</w:t>
            </w:r>
          </w:p>
        </w:tc>
      </w:tr>
      <w:tr w:rsidR="004855FD" w:rsidRPr="004855FD" w14:paraId="39B164EA" w14:textId="77777777" w:rsidTr="004855FD">
        <w:tc>
          <w:tcPr>
            <w:tcW w:w="2179" w:type="dxa"/>
            <w:shd w:val="clear" w:color="auto" w:fill="auto"/>
          </w:tcPr>
          <w:p w14:paraId="5A74ADC0" w14:textId="2B0E8ECA" w:rsidR="004855FD" w:rsidRPr="004855FD" w:rsidRDefault="004855FD" w:rsidP="004855FD">
            <w:pPr>
              <w:ind w:firstLine="0"/>
            </w:pPr>
            <w:r>
              <w:t>G. M. Smith</w:t>
            </w:r>
          </w:p>
        </w:tc>
        <w:tc>
          <w:tcPr>
            <w:tcW w:w="2179" w:type="dxa"/>
            <w:shd w:val="clear" w:color="auto" w:fill="auto"/>
          </w:tcPr>
          <w:p w14:paraId="493A8CD2" w14:textId="68889BBE" w:rsidR="004855FD" w:rsidRPr="004855FD" w:rsidRDefault="004855FD" w:rsidP="004855FD">
            <w:pPr>
              <w:ind w:firstLine="0"/>
            </w:pPr>
            <w:r>
              <w:t>M. M. Smith</w:t>
            </w:r>
          </w:p>
        </w:tc>
        <w:tc>
          <w:tcPr>
            <w:tcW w:w="2180" w:type="dxa"/>
            <w:shd w:val="clear" w:color="auto" w:fill="auto"/>
          </w:tcPr>
          <w:p w14:paraId="6639279B" w14:textId="5BCBC959" w:rsidR="004855FD" w:rsidRPr="004855FD" w:rsidRDefault="004855FD" w:rsidP="004855FD">
            <w:pPr>
              <w:ind w:firstLine="0"/>
            </w:pPr>
            <w:r>
              <w:t>Stavrinakis</w:t>
            </w:r>
          </w:p>
        </w:tc>
      </w:tr>
      <w:tr w:rsidR="004855FD" w:rsidRPr="004855FD" w14:paraId="1ED928B3" w14:textId="77777777" w:rsidTr="004855FD">
        <w:tc>
          <w:tcPr>
            <w:tcW w:w="2179" w:type="dxa"/>
            <w:shd w:val="clear" w:color="auto" w:fill="auto"/>
          </w:tcPr>
          <w:p w14:paraId="6579254B" w14:textId="33F848CE" w:rsidR="004855FD" w:rsidRPr="004855FD" w:rsidRDefault="004855FD" w:rsidP="004855FD">
            <w:pPr>
              <w:ind w:firstLine="0"/>
            </w:pPr>
            <w:r>
              <w:t>Taylor</w:t>
            </w:r>
          </w:p>
        </w:tc>
        <w:tc>
          <w:tcPr>
            <w:tcW w:w="2179" w:type="dxa"/>
            <w:shd w:val="clear" w:color="auto" w:fill="auto"/>
          </w:tcPr>
          <w:p w14:paraId="7398A89A" w14:textId="570DC8C6" w:rsidR="004855FD" w:rsidRPr="004855FD" w:rsidRDefault="004855FD" w:rsidP="004855FD">
            <w:pPr>
              <w:ind w:firstLine="0"/>
            </w:pPr>
            <w:r>
              <w:t>Thayer</w:t>
            </w:r>
          </w:p>
        </w:tc>
        <w:tc>
          <w:tcPr>
            <w:tcW w:w="2180" w:type="dxa"/>
            <w:shd w:val="clear" w:color="auto" w:fill="auto"/>
          </w:tcPr>
          <w:p w14:paraId="42890D89" w14:textId="46DC27C6" w:rsidR="004855FD" w:rsidRPr="004855FD" w:rsidRDefault="004855FD" w:rsidP="004855FD">
            <w:pPr>
              <w:ind w:firstLine="0"/>
            </w:pPr>
            <w:r>
              <w:t>Thigpen</w:t>
            </w:r>
          </w:p>
        </w:tc>
      </w:tr>
      <w:tr w:rsidR="004855FD" w:rsidRPr="004855FD" w14:paraId="48E5F56E" w14:textId="77777777" w:rsidTr="004855FD">
        <w:tc>
          <w:tcPr>
            <w:tcW w:w="2179" w:type="dxa"/>
            <w:shd w:val="clear" w:color="auto" w:fill="auto"/>
          </w:tcPr>
          <w:p w14:paraId="0BFB0C09" w14:textId="06EEBA97" w:rsidR="004855FD" w:rsidRPr="004855FD" w:rsidRDefault="004855FD" w:rsidP="004855FD">
            <w:pPr>
              <w:ind w:firstLine="0"/>
            </w:pPr>
            <w:r>
              <w:t>Trantham</w:t>
            </w:r>
          </w:p>
        </w:tc>
        <w:tc>
          <w:tcPr>
            <w:tcW w:w="2179" w:type="dxa"/>
            <w:shd w:val="clear" w:color="auto" w:fill="auto"/>
          </w:tcPr>
          <w:p w14:paraId="390960CE" w14:textId="0F78D64D" w:rsidR="004855FD" w:rsidRPr="004855FD" w:rsidRDefault="004855FD" w:rsidP="004855FD">
            <w:pPr>
              <w:ind w:firstLine="0"/>
            </w:pPr>
            <w:r>
              <w:t>Vaughan</w:t>
            </w:r>
          </w:p>
        </w:tc>
        <w:tc>
          <w:tcPr>
            <w:tcW w:w="2180" w:type="dxa"/>
            <w:shd w:val="clear" w:color="auto" w:fill="auto"/>
          </w:tcPr>
          <w:p w14:paraId="37D386C5" w14:textId="29C1F83A" w:rsidR="004855FD" w:rsidRPr="004855FD" w:rsidRDefault="004855FD" w:rsidP="004855FD">
            <w:pPr>
              <w:ind w:firstLine="0"/>
            </w:pPr>
            <w:r>
              <w:t>Weeks</w:t>
            </w:r>
          </w:p>
        </w:tc>
      </w:tr>
      <w:tr w:rsidR="004855FD" w:rsidRPr="004855FD" w14:paraId="0B7CE287" w14:textId="77777777" w:rsidTr="004855FD">
        <w:tc>
          <w:tcPr>
            <w:tcW w:w="2179" w:type="dxa"/>
            <w:shd w:val="clear" w:color="auto" w:fill="auto"/>
          </w:tcPr>
          <w:p w14:paraId="390549D7" w14:textId="115CA203" w:rsidR="004855FD" w:rsidRPr="004855FD" w:rsidRDefault="004855FD" w:rsidP="004855FD">
            <w:pPr>
              <w:ind w:firstLine="0"/>
            </w:pPr>
            <w:r>
              <w:t>West</w:t>
            </w:r>
          </w:p>
        </w:tc>
        <w:tc>
          <w:tcPr>
            <w:tcW w:w="2179" w:type="dxa"/>
            <w:shd w:val="clear" w:color="auto" w:fill="auto"/>
          </w:tcPr>
          <w:p w14:paraId="1AEE7E85" w14:textId="29C017DF" w:rsidR="004855FD" w:rsidRPr="004855FD" w:rsidRDefault="004855FD" w:rsidP="004855FD">
            <w:pPr>
              <w:ind w:firstLine="0"/>
            </w:pPr>
            <w:r>
              <w:t>Wetmore</w:t>
            </w:r>
          </w:p>
        </w:tc>
        <w:tc>
          <w:tcPr>
            <w:tcW w:w="2180" w:type="dxa"/>
            <w:shd w:val="clear" w:color="auto" w:fill="auto"/>
          </w:tcPr>
          <w:p w14:paraId="4A787DBF" w14:textId="49608421" w:rsidR="004855FD" w:rsidRPr="004855FD" w:rsidRDefault="004855FD" w:rsidP="004855FD">
            <w:pPr>
              <w:ind w:firstLine="0"/>
            </w:pPr>
            <w:r>
              <w:t>Wheeler</w:t>
            </w:r>
          </w:p>
        </w:tc>
      </w:tr>
      <w:tr w:rsidR="004855FD" w:rsidRPr="004855FD" w14:paraId="2F11B387" w14:textId="77777777" w:rsidTr="004855FD">
        <w:tc>
          <w:tcPr>
            <w:tcW w:w="2179" w:type="dxa"/>
            <w:shd w:val="clear" w:color="auto" w:fill="auto"/>
          </w:tcPr>
          <w:p w14:paraId="510B1C39" w14:textId="16B9AFB8" w:rsidR="004855FD" w:rsidRPr="004855FD" w:rsidRDefault="004855FD" w:rsidP="004855FD">
            <w:pPr>
              <w:keepNext/>
              <w:ind w:firstLine="0"/>
            </w:pPr>
            <w:r>
              <w:t>White</w:t>
            </w:r>
          </w:p>
        </w:tc>
        <w:tc>
          <w:tcPr>
            <w:tcW w:w="2179" w:type="dxa"/>
            <w:shd w:val="clear" w:color="auto" w:fill="auto"/>
          </w:tcPr>
          <w:p w14:paraId="3246A5FA" w14:textId="6C96F57D" w:rsidR="004855FD" w:rsidRPr="004855FD" w:rsidRDefault="004855FD" w:rsidP="004855FD">
            <w:pPr>
              <w:keepNext/>
              <w:ind w:firstLine="0"/>
            </w:pPr>
            <w:r>
              <w:t>Whitmire</w:t>
            </w:r>
          </w:p>
        </w:tc>
        <w:tc>
          <w:tcPr>
            <w:tcW w:w="2180" w:type="dxa"/>
            <w:shd w:val="clear" w:color="auto" w:fill="auto"/>
          </w:tcPr>
          <w:p w14:paraId="5B5A378B" w14:textId="7654BFD5" w:rsidR="004855FD" w:rsidRPr="004855FD" w:rsidRDefault="004855FD" w:rsidP="004855FD">
            <w:pPr>
              <w:keepNext/>
              <w:ind w:firstLine="0"/>
            </w:pPr>
            <w:r>
              <w:t>Williams</w:t>
            </w:r>
          </w:p>
        </w:tc>
      </w:tr>
      <w:tr w:rsidR="004855FD" w:rsidRPr="004855FD" w14:paraId="14139218" w14:textId="77777777" w:rsidTr="004855FD">
        <w:tc>
          <w:tcPr>
            <w:tcW w:w="2179" w:type="dxa"/>
            <w:shd w:val="clear" w:color="auto" w:fill="auto"/>
          </w:tcPr>
          <w:p w14:paraId="55210853" w14:textId="2C503F4C" w:rsidR="004855FD" w:rsidRPr="004855FD" w:rsidRDefault="004855FD" w:rsidP="004855FD">
            <w:pPr>
              <w:keepNext/>
              <w:ind w:firstLine="0"/>
            </w:pPr>
            <w:r>
              <w:t>Willis</w:t>
            </w:r>
          </w:p>
        </w:tc>
        <w:tc>
          <w:tcPr>
            <w:tcW w:w="2179" w:type="dxa"/>
            <w:shd w:val="clear" w:color="auto" w:fill="auto"/>
          </w:tcPr>
          <w:p w14:paraId="6F494086" w14:textId="1D991643" w:rsidR="004855FD" w:rsidRPr="004855FD" w:rsidRDefault="004855FD" w:rsidP="004855FD">
            <w:pPr>
              <w:keepNext/>
              <w:ind w:firstLine="0"/>
            </w:pPr>
            <w:r>
              <w:t>Wooten</w:t>
            </w:r>
          </w:p>
        </w:tc>
        <w:tc>
          <w:tcPr>
            <w:tcW w:w="2180" w:type="dxa"/>
            <w:shd w:val="clear" w:color="auto" w:fill="auto"/>
          </w:tcPr>
          <w:p w14:paraId="683D55DB" w14:textId="14F7BF0A" w:rsidR="004855FD" w:rsidRPr="004855FD" w:rsidRDefault="004855FD" w:rsidP="004855FD">
            <w:pPr>
              <w:keepNext/>
              <w:ind w:firstLine="0"/>
            </w:pPr>
            <w:r>
              <w:t>Yow</w:t>
            </w:r>
          </w:p>
        </w:tc>
      </w:tr>
    </w:tbl>
    <w:p w14:paraId="6DC31A44" w14:textId="77777777" w:rsidR="004855FD" w:rsidRDefault="004855FD" w:rsidP="004855FD"/>
    <w:p w14:paraId="7DD72467" w14:textId="70D3A766" w:rsidR="004855FD" w:rsidRDefault="004855FD" w:rsidP="004855FD">
      <w:pPr>
        <w:jc w:val="center"/>
        <w:rPr>
          <w:b/>
        </w:rPr>
      </w:pPr>
      <w:r w:rsidRPr="004855FD">
        <w:rPr>
          <w:b/>
        </w:rPr>
        <w:t>Total--111</w:t>
      </w:r>
    </w:p>
    <w:p w14:paraId="16E06E6B" w14:textId="77777777" w:rsidR="004855FD" w:rsidRDefault="004855FD" w:rsidP="004855FD">
      <w:pPr>
        <w:jc w:val="center"/>
        <w:rPr>
          <w:b/>
        </w:rPr>
      </w:pPr>
    </w:p>
    <w:p w14:paraId="5640BB01" w14:textId="77777777" w:rsidR="004855FD" w:rsidRDefault="004855FD" w:rsidP="004855FD">
      <w:pPr>
        <w:ind w:firstLine="0"/>
      </w:pPr>
      <w:r w:rsidRPr="004855FD">
        <w:t xml:space="preserve"> </w:t>
      </w:r>
      <w:r>
        <w:t>Those who voted in the negative are:</w:t>
      </w:r>
    </w:p>
    <w:p w14:paraId="73216F56" w14:textId="77777777" w:rsidR="004855FD" w:rsidRDefault="004855FD" w:rsidP="004855FD"/>
    <w:p w14:paraId="69001E2D" w14:textId="77777777" w:rsidR="004855FD" w:rsidRDefault="004855FD" w:rsidP="004855FD">
      <w:pPr>
        <w:jc w:val="center"/>
        <w:rPr>
          <w:b/>
        </w:rPr>
      </w:pPr>
      <w:r w:rsidRPr="004855FD">
        <w:rPr>
          <w:b/>
        </w:rPr>
        <w:t>Total--0</w:t>
      </w:r>
    </w:p>
    <w:p w14:paraId="71E681A0" w14:textId="44929A96" w:rsidR="004855FD" w:rsidRDefault="004855FD" w:rsidP="004855FD">
      <w:pPr>
        <w:jc w:val="center"/>
        <w:rPr>
          <w:b/>
        </w:rPr>
      </w:pPr>
    </w:p>
    <w:p w14:paraId="533ADED1" w14:textId="77777777" w:rsidR="004855FD" w:rsidRDefault="004855FD" w:rsidP="004855FD">
      <w:r>
        <w:t xml:space="preserve">Section 63 was adopted. </w:t>
      </w:r>
    </w:p>
    <w:p w14:paraId="5BD1AD10" w14:textId="77777777" w:rsidR="004855FD" w:rsidRDefault="004855FD" w:rsidP="004855FD"/>
    <w:p w14:paraId="2D0CD1B1" w14:textId="5FD53B15" w:rsidR="004855FD" w:rsidRDefault="004855FD" w:rsidP="004855FD">
      <w:pPr>
        <w:keepNext/>
        <w:jc w:val="center"/>
        <w:rPr>
          <w:b/>
        </w:rPr>
      </w:pPr>
      <w:r w:rsidRPr="004855FD">
        <w:rPr>
          <w:b/>
        </w:rPr>
        <w:t>SECTION 64</w:t>
      </w:r>
    </w:p>
    <w:p w14:paraId="0897053D" w14:textId="77777777" w:rsidR="004855FD" w:rsidRDefault="004855FD" w:rsidP="004855FD">
      <w:r>
        <w:t xml:space="preserve">The yeas and nays were taken resulting as follows: </w:t>
      </w:r>
    </w:p>
    <w:p w14:paraId="7FD4027C" w14:textId="29C6556E" w:rsidR="004855FD" w:rsidRDefault="004855FD" w:rsidP="004855FD">
      <w:pPr>
        <w:jc w:val="center"/>
      </w:pPr>
      <w:r>
        <w:t xml:space="preserve"> </w:t>
      </w:r>
      <w:bookmarkStart w:id="69" w:name="vote_start152"/>
      <w:bookmarkEnd w:id="69"/>
      <w:r>
        <w:t>Yeas 111; Nays 0</w:t>
      </w:r>
    </w:p>
    <w:p w14:paraId="70F72A28" w14:textId="77777777" w:rsidR="004855FD" w:rsidRDefault="004855FD" w:rsidP="004855FD">
      <w:pPr>
        <w:jc w:val="center"/>
      </w:pPr>
    </w:p>
    <w:p w14:paraId="4CAF2A0C" w14:textId="77777777" w:rsidR="004855FD" w:rsidRDefault="004855FD" w:rsidP="00FD795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6A853B1" w14:textId="77777777" w:rsidTr="004855FD">
        <w:tc>
          <w:tcPr>
            <w:tcW w:w="2179" w:type="dxa"/>
            <w:shd w:val="clear" w:color="auto" w:fill="auto"/>
          </w:tcPr>
          <w:p w14:paraId="56703A6A" w14:textId="4B4B3B2F" w:rsidR="004855FD" w:rsidRPr="004855FD" w:rsidRDefault="004855FD" w:rsidP="00FD7955">
            <w:pPr>
              <w:keepNext/>
              <w:ind w:firstLine="0"/>
            </w:pPr>
            <w:r>
              <w:t>Alexander</w:t>
            </w:r>
          </w:p>
        </w:tc>
        <w:tc>
          <w:tcPr>
            <w:tcW w:w="2179" w:type="dxa"/>
            <w:shd w:val="clear" w:color="auto" w:fill="auto"/>
          </w:tcPr>
          <w:p w14:paraId="2A7DD53E" w14:textId="202A4BF9" w:rsidR="004855FD" w:rsidRPr="004855FD" w:rsidRDefault="004855FD" w:rsidP="00FD7955">
            <w:pPr>
              <w:keepNext/>
              <w:ind w:firstLine="0"/>
            </w:pPr>
            <w:r>
              <w:t>Anderson</w:t>
            </w:r>
          </w:p>
        </w:tc>
        <w:tc>
          <w:tcPr>
            <w:tcW w:w="2180" w:type="dxa"/>
            <w:shd w:val="clear" w:color="auto" w:fill="auto"/>
          </w:tcPr>
          <w:p w14:paraId="386A721B" w14:textId="11B15764" w:rsidR="004855FD" w:rsidRPr="004855FD" w:rsidRDefault="004855FD" w:rsidP="00FD7955">
            <w:pPr>
              <w:keepNext/>
              <w:ind w:firstLine="0"/>
            </w:pPr>
            <w:r>
              <w:t>Atkinson</w:t>
            </w:r>
          </w:p>
        </w:tc>
      </w:tr>
      <w:tr w:rsidR="004855FD" w:rsidRPr="004855FD" w14:paraId="65768D25" w14:textId="77777777" w:rsidTr="004855FD">
        <w:tc>
          <w:tcPr>
            <w:tcW w:w="2179" w:type="dxa"/>
            <w:shd w:val="clear" w:color="auto" w:fill="auto"/>
          </w:tcPr>
          <w:p w14:paraId="629F9DFE" w14:textId="5B725930" w:rsidR="004855FD" w:rsidRPr="004855FD" w:rsidRDefault="004855FD" w:rsidP="00FD7955">
            <w:pPr>
              <w:keepNext/>
              <w:ind w:firstLine="0"/>
            </w:pPr>
            <w:r>
              <w:t>Bailey</w:t>
            </w:r>
          </w:p>
        </w:tc>
        <w:tc>
          <w:tcPr>
            <w:tcW w:w="2179" w:type="dxa"/>
            <w:shd w:val="clear" w:color="auto" w:fill="auto"/>
          </w:tcPr>
          <w:p w14:paraId="207CFA4F" w14:textId="4CD479AD" w:rsidR="004855FD" w:rsidRPr="004855FD" w:rsidRDefault="004855FD" w:rsidP="00FD7955">
            <w:pPr>
              <w:keepNext/>
              <w:ind w:firstLine="0"/>
            </w:pPr>
            <w:r>
              <w:t>Ballentine</w:t>
            </w:r>
          </w:p>
        </w:tc>
        <w:tc>
          <w:tcPr>
            <w:tcW w:w="2180" w:type="dxa"/>
            <w:shd w:val="clear" w:color="auto" w:fill="auto"/>
          </w:tcPr>
          <w:p w14:paraId="759B64CA" w14:textId="0E4CC9A0" w:rsidR="004855FD" w:rsidRPr="004855FD" w:rsidRDefault="004855FD" w:rsidP="00FD7955">
            <w:pPr>
              <w:keepNext/>
              <w:ind w:firstLine="0"/>
            </w:pPr>
            <w:r>
              <w:t>Bannister</w:t>
            </w:r>
          </w:p>
        </w:tc>
      </w:tr>
      <w:tr w:rsidR="004855FD" w:rsidRPr="004855FD" w14:paraId="72B3B51B" w14:textId="77777777" w:rsidTr="004855FD">
        <w:tc>
          <w:tcPr>
            <w:tcW w:w="2179" w:type="dxa"/>
            <w:shd w:val="clear" w:color="auto" w:fill="auto"/>
          </w:tcPr>
          <w:p w14:paraId="1011B6B6" w14:textId="32DFC88E" w:rsidR="004855FD" w:rsidRPr="004855FD" w:rsidRDefault="004855FD" w:rsidP="004855FD">
            <w:pPr>
              <w:ind w:firstLine="0"/>
            </w:pPr>
            <w:r>
              <w:t>Bauer</w:t>
            </w:r>
          </w:p>
        </w:tc>
        <w:tc>
          <w:tcPr>
            <w:tcW w:w="2179" w:type="dxa"/>
            <w:shd w:val="clear" w:color="auto" w:fill="auto"/>
          </w:tcPr>
          <w:p w14:paraId="129B17AC" w14:textId="4E1DC9B9" w:rsidR="004855FD" w:rsidRPr="004855FD" w:rsidRDefault="004855FD" w:rsidP="004855FD">
            <w:pPr>
              <w:ind w:firstLine="0"/>
            </w:pPr>
            <w:r>
              <w:t>Beach</w:t>
            </w:r>
          </w:p>
        </w:tc>
        <w:tc>
          <w:tcPr>
            <w:tcW w:w="2180" w:type="dxa"/>
            <w:shd w:val="clear" w:color="auto" w:fill="auto"/>
          </w:tcPr>
          <w:p w14:paraId="62E7D3C2" w14:textId="67D0ABC0" w:rsidR="004855FD" w:rsidRPr="004855FD" w:rsidRDefault="004855FD" w:rsidP="004855FD">
            <w:pPr>
              <w:ind w:firstLine="0"/>
            </w:pPr>
            <w:r>
              <w:t>Bernstein</w:t>
            </w:r>
          </w:p>
        </w:tc>
      </w:tr>
      <w:tr w:rsidR="004855FD" w:rsidRPr="004855FD" w14:paraId="4B79E001" w14:textId="77777777" w:rsidTr="004855FD">
        <w:tc>
          <w:tcPr>
            <w:tcW w:w="2179" w:type="dxa"/>
            <w:shd w:val="clear" w:color="auto" w:fill="auto"/>
          </w:tcPr>
          <w:p w14:paraId="7337C1C5" w14:textId="4B59D405" w:rsidR="004855FD" w:rsidRPr="004855FD" w:rsidRDefault="004855FD" w:rsidP="004855FD">
            <w:pPr>
              <w:ind w:firstLine="0"/>
            </w:pPr>
            <w:r>
              <w:t>Blackwell</w:t>
            </w:r>
          </w:p>
        </w:tc>
        <w:tc>
          <w:tcPr>
            <w:tcW w:w="2179" w:type="dxa"/>
            <w:shd w:val="clear" w:color="auto" w:fill="auto"/>
          </w:tcPr>
          <w:p w14:paraId="3D11913C" w14:textId="5027938A" w:rsidR="004855FD" w:rsidRPr="004855FD" w:rsidRDefault="004855FD" w:rsidP="004855FD">
            <w:pPr>
              <w:ind w:firstLine="0"/>
            </w:pPr>
            <w:r>
              <w:t>Bradley</w:t>
            </w:r>
          </w:p>
        </w:tc>
        <w:tc>
          <w:tcPr>
            <w:tcW w:w="2180" w:type="dxa"/>
            <w:shd w:val="clear" w:color="auto" w:fill="auto"/>
          </w:tcPr>
          <w:p w14:paraId="65FD8F93" w14:textId="1953F92A" w:rsidR="004855FD" w:rsidRPr="004855FD" w:rsidRDefault="004855FD" w:rsidP="004855FD">
            <w:pPr>
              <w:ind w:firstLine="0"/>
            </w:pPr>
            <w:r>
              <w:t>Brewer</w:t>
            </w:r>
          </w:p>
        </w:tc>
      </w:tr>
      <w:tr w:rsidR="004855FD" w:rsidRPr="004855FD" w14:paraId="4A939C3F" w14:textId="77777777" w:rsidTr="004855FD">
        <w:tc>
          <w:tcPr>
            <w:tcW w:w="2179" w:type="dxa"/>
            <w:shd w:val="clear" w:color="auto" w:fill="auto"/>
          </w:tcPr>
          <w:p w14:paraId="1D936BE5" w14:textId="458A868A" w:rsidR="004855FD" w:rsidRPr="004855FD" w:rsidRDefault="004855FD" w:rsidP="004855FD">
            <w:pPr>
              <w:ind w:firstLine="0"/>
            </w:pPr>
            <w:r>
              <w:t>Brittain</w:t>
            </w:r>
          </w:p>
        </w:tc>
        <w:tc>
          <w:tcPr>
            <w:tcW w:w="2179" w:type="dxa"/>
            <w:shd w:val="clear" w:color="auto" w:fill="auto"/>
          </w:tcPr>
          <w:p w14:paraId="3B9EE863" w14:textId="6E584481" w:rsidR="004855FD" w:rsidRPr="004855FD" w:rsidRDefault="004855FD" w:rsidP="004855FD">
            <w:pPr>
              <w:ind w:firstLine="0"/>
            </w:pPr>
            <w:r>
              <w:t>Burns</w:t>
            </w:r>
          </w:p>
        </w:tc>
        <w:tc>
          <w:tcPr>
            <w:tcW w:w="2180" w:type="dxa"/>
            <w:shd w:val="clear" w:color="auto" w:fill="auto"/>
          </w:tcPr>
          <w:p w14:paraId="5A4600A5" w14:textId="4B490A0A" w:rsidR="004855FD" w:rsidRPr="004855FD" w:rsidRDefault="004855FD" w:rsidP="004855FD">
            <w:pPr>
              <w:ind w:firstLine="0"/>
            </w:pPr>
            <w:r>
              <w:t>Bustos</w:t>
            </w:r>
          </w:p>
        </w:tc>
      </w:tr>
      <w:tr w:rsidR="004855FD" w:rsidRPr="004855FD" w14:paraId="6D447DAC" w14:textId="77777777" w:rsidTr="004855FD">
        <w:tc>
          <w:tcPr>
            <w:tcW w:w="2179" w:type="dxa"/>
            <w:shd w:val="clear" w:color="auto" w:fill="auto"/>
          </w:tcPr>
          <w:p w14:paraId="1BDE02B8" w14:textId="4C13012A" w:rsidR="004855FD" w:rsidRPr="004855FD" w:rsidRDefault="004855FD" w:rsidP="004855FD">
            <w:pPr>
              <w:ind w:firstLine="0"/>
            </w:pPr>
            <w:r>
              <w:t>Calhoon</w:t>
            </w:r>
          </w:p>
        </w:tc>
        <w:tc>
          <w:tcPr>
            <w:tcW w:w="2179" w:type="dxa"/>
            <w:shd w:val="clear" w:color="auto" w:fill="auto"/>
          </w:tcPr>
          <w:p w14:paraId="2F1AFA8D" w14:textId="102098CE" w:rsidR="004855FD" w:rsidRPr="004855FD" w:rsidRDefault="004855FD" w:rsidP="004855FD">
            <w:pPr>
              <w:ind w:firstLine="0"/>
            </w:pPr>
            <w:r>
              <w:t>Carter</w:t>
            </w:r>
          </w:p>
        </w:tc>
        <w:tc>
          <w:tcPr>
            <w:tcW w:w="2180" w:type="dxa"/>
            <w:shd w:val="clear" w:color="auto" w:fill="auto"/>
          </w:tcPr>
          <w:p w14:paraId="390AC56B" w14:textId="4D92C391" w:rsidR="004855FD" w:rsidRPr="004855FD" w:rsidRDefault="004855FD" w:rsidP="004855FD">
            <w:pPr>
              <w:ind w:firstLine="0"/>
            </w:pPr>
            <w:r>
              <w:t>Caskey</w:t>
            </w:r>
          </w:p>
        </w:tc>
      </w:tr>
      <w:tr w:rsidR="004855FD" w:rsidRPr="004855FD" w14:paraId="215E2E20" w14:textId="77777777" w:rsidTr="004855FD">
        <w:tc>
          <w:tcPr>
            <w:tcW w:w="2179" w:type="dxa"/>
            <w:shd w:val="clear" w:color="auto" w:fill="auto"/>
          </w:tcPr>
          <w:p w14:paraId="77962D96" w14:textId="12657C60" w:rsidR="004855FD" w:rsidRPr="004855FD" w:rsidRDefault="004855FD" w:rsidP="004855FD">
            <w:pPr>
              <w:ind w:firstLine="0"/>
            </w:pPr>
            <w:r>
              <w:t>Chapman</w:t>
            </w:r>
          </w:p>
        </w:tc>
        <w:tc>
          <w:tcPr>
            <w:tcW w:w="2179" w:type="dxa"/>
            <w:shd w:val="clear" w:color="auto" w:fill="auto"/>
          </w:tcPr>
          <w:p w14:paraId="575FC84E" w14:textId="5A613B86" w:rsidR="004855FD" w:rsidRPr="004855FD" w:rsidRDefault="004855FD" w:rsidP="004855FD">
            <w:pPr>
              <w:ind w:firstLine="0"/>
            </w:pPr>
            <w:r>
              <w:t>Chumley</w:t>
            </w:r>
          </w:p>
        </w:tc>
        <w:tc>
          <w:tcPr>
            <w:tcW w:w="2180" w:type="dxa"/>
            <w:shd w:val="clear" w:color="auto" w:fill="auto"/>
          </w:tcPr>
          <w:p w14:paraId="10943912" w14:textId="5F357CE9" w:rsidR="004855FD" w:rsidRPr="004855FD" w:rsidRDefault="004855FD" w:rsidP="004855FD">
            <w:pPr>
              <w:ind w:firstLine="0"/>
            </w:pPr>
            <w:r>
              <w:t>Clyburn</w:t>
            </w:r>
          </w:p>
        </w:tc>
      </w:tr>
      <w:tr w:rsidR="004855FD" w:rsidRPr="004855FD" w14:paraId="17BD800F" w14:textId="77777777" w:rsidTr="004855FD">
        <w:tc>
          <w:tcPr>
            <w:tcW w:w="2179" w:type="dxa"/>
            <w:shd w:val="clear" w:color="auto" w:fill="auto"/>
          </w:tcPr>
          <w:p w14:paraId="351C3926" w14:textId="2205F2CE" w:rsidR="004855FD" w:rsidRPr="004855FD" w:rsidRDefault="004855FD" w:rsidP="004855FD">
            <w:pPr>
              <w:ind w:firstLine="0"/>
            </w:pPr>
            <w:r>
              <w:t>Collins</w:t>
            </w:r>
          </w:p>
        </w:tc>
        <w:tc>
          <w:tcPr>
            <w:tcW w:w="2179" w:type="dxa"/>
            <w:shd w:val="clear" w:color="auto" w:fill="auto"/>
          </w:tcPr>
          <w:p w14:paraId="16C93123" w14:textId="59407B7C" w:rsidR="004855FD" w:rsidRPr="004855FD" w:rsidRDefault="004855FD" w:rsidP="004855FD">
            <w:pPr>
              <w:ind w:firstLine="0"/>
            </w:pPr>
            <w:r>
              <w:t>Connell</w:t>
            </w:r>
          </w:p>
        </w:tc>
        <w:tc>
          <w:tcPr>
            <w:tcW w:w="2180" w:type="dxa"/>
            <w:shd w:val="clear" w:color="auto" w:fill="auto"/>
          </w:tcPr>
          <w:p w14:paraId="3F6EC662" w14:textId="19CE3C29" w:rsidR="004855FD" w:rsidRPr="004855FD" w:rsidRDefault="004855FD" w:rsidP="004855FD">
            <w:pPr>
              <w:ind w:firstLine="0"/>
            </w:pPr>
            <w:r>
              <w:t>B. L. Cox</w:t>
            </w:r>
          </w:p>
        </w:tc>
      </w:tr>
      <w:tr w:rsidR="004855FD" w:rsidRPr="004855FD" w14:paraId="75F20862" w14:textId="77777777" w:rsidTr="004855FD">
        <w:tc>
          <w:tcPr>
            <w:tcW w:w="2179" w:type="dxa"/>
            <w:shd w:val="clear" w:color="auto" w:fill="auto"/>
          </w:tcPr>
          <w:p w14:paraId="5BE68CD9" w14:textId="17E6AAE4" w:rsidR="004855FD" w:rsidRPr="004855FD" w:rsidRDefault="004855FD" w:rsidP="004855FD">
            <w:pPr>
              <w:ind w:firstLine="0"/>
            </w:pPr>
            <w:r>
              <w:t>Crawford</w:t>
            </w:r>
          </w:p>
        </w:tc>
        <w:tc>
          <w:tcPr>
            <w:tcW w:w="2179" w:type="dxa"/>
            <w:shd w:val="clear" w:color="auto" w:fill="auto"/>
          </w:tcPr>
          <w:p w14:paraId="36B65306" w14:textId="0736B6F0" w:rsidR="004855FD" w:rsidRPr="004855FD" w:rsidRDefault="004855FD" w:rsidP="004855FD">
            <w:pPr>
              <w:ind w:firstLine="0"/>
            </w:pPr>
            <w:r>
              <w:t>Cromer</w:t>
            </w:r>
          </w:p>
        </w:tc>
        <w:tc>
          <w:tcPr>
            <w:tcW w:w="2180" w:type="dxa"/>
            <w:shd w:val="clear" w:color="auto" w:fill="auto"/>
          </w:tcPr>
          <w:p w14:paraId="0B9BE021" w14:textId="5914BAF3" w:rsidR="004855FD" w:rsidRPr="004855FD" w:rsidRDefault="004855FD" w:rsidP="004855FD">
            <w:pPr>
              <w:ind w:firstLine="0"/>
            </w:pPr>
            <w:r>
              <w:t>Davis</w:t>
            </w:r>
          </w:p>
        </w:tc>
      </w:tr>
      <w:tr w:rsidR="004855FD" w:rsidRPr="004855FD" w14:paraId="4E44DF22" w14:textId="77777777" w:rsidTr="004855FD">
        <w:tc>
          <w:tcPr>
            <w:tcW w:w="2179" w:type="dxa"/>
            <w:shd w:val="clear" w:color="auto" w:fill="auto"/>
          </w:tcPr>
          <w:p w14:paraId="613892DB" w14:textId="0B54EB1A" w:rsidR="004855FD" w:rsidRPr="004855FD" w:rsidRDefault="004855FD" w:rsidP="004855FD">
            <w:pPr>
              <w:ind w:firstLine="0"/>
            </w:pPr>
            <w:r>
              <w:t>Dillard</w:t>
            </w:r>
          </w:p>
        </w:tc>
        <w:tc>
          <w:tcPr>
            <w:tcW w:w="2179" w:type="dxa"/>
            <w:shd w:val="clear" w:color="auto" w:fill="auto"/>
          </w:tcPr>
          <w:p w14:paraId="5266D41E" w14:textId="53CBEA5C" w:rsidR="004855FD" w:rsidRPr="004855FD" w:rsidRDefault="004855FD" w:rsidP="004855FD">
            <w:pPr>
              <w:ind w:firstLine="0"/>
            </w:pPr>
            <w:r>
              <w:t>Elliott</w:t>
            </w:r>
          </w:p>
        </w:tc>
        <w:tc>
          <w:tcPr>
            <w:tcW w:w="2180" w:type="dxa"/>
            <w:shd w:val="clear" w:color="auto" w:fill="auto"/>
          </w:tcPr>
          <w:p w14:paraId="4DE466B4" w14:textId="50EAA1D0" w:rsidR="004855FD" w:rsidRPr="004855FD" w:rsidRDefault="004855FD" w:rsidP="004855FD">
            <w:pPr>
              <w:ind w:firstLine="0"/>
            </w:pPr>
            <w:r>
              <w:t>Erickson</w:t>
            </w:r>
          </w:p>
        </w:tc>
      </w:tr>
      <w:tr w:rsidR="004855FD" w:rsidRPr="004855FD" w14:paraId="50775E89" w14:textId="77777777" w:rsidTr="004855FD">
        <w:tc>
          <w:tcPr>
            <w:tcW w:w="2179" w:type="dxa"/>
            <w:shd w:val="clear" w:color="auto" w:fill="auto"/>
          </w:tcPr>
          <w:p w14:paraId="4330E9BA" w14:textId="544E92F6" w:rsidR="004855FD" w:rsidRPr="004855FD" w:rsidRDefault="004855FD" w:rsidP="004855FD">
            <w:pPr>
              <w:ind w:firstLine="0"/>
            </w:pPr>
            <w:r>
              <w:t>Felder</w:t>
            </w:r>
          </w:p>
        </w:tc>
        <w:tc>
          <w:tcPr>
            <w:tcW w:w="2179" w:type="dxa"/>
            <w:shd w:val="clear" w:color="auto" w:fill="auto"/>
          </w:tcPr>
          <w:p w14:paraId="46835E42" w14:textId="6568BE82" w:rsidR="004855FD" w:rsidRPr="004855FD" w:rsidRDefault="004855FD" w:rsidP="004855FD">
            <w:pPr>
              <w:ind w:firstLine="0"/>
            </w:pPr>
            <w:r>
              <w:t>Forrest</w:t>
            </w:r>
          </w:p>
        </w:tc>
        <w:tc>
          <w:tcPr>
            <w:tcW w:w="2180" w:type="dxa"/>
            <w:shd w:val="clear" w:color="auto" w:fill="auto"/>
          </w:tcPr>
          <w:p w14:paraId="38C3F413" w14:textId="7E616494" w:rsidR="004855FD" w:rsidRPr="004855FD" w:rsidRDefault="004855FD" w:rsidP="004855FD">
            <w:pPr>
              <w:ind w:firstLine="0"/>
            </w:pPr>
            <w:r>
              <w:t>Gagnon</w:t>
            </w:r>
          </w:p>
        </w:tc>
      </w:tr>
      <w:tr w:rsidR="004855FD" w:rsidRPr="004855FD" w14:paraId="0DC01032" w14:textId="77777777" w:rsidTr="004855FD">
        <w:tc>
          <w:tcPr>
            <w:tcW w:w="2179" w:type="dxa"/>
            <w:shd w:val="clear" w:color="auto" w:fill="auto"/>
          </w:tcPr>
          <w:p w14:paraId="0E727B40" w14:textId="795C7C6C" w:rsidR="004855FD" w:rsidRPr="004855FD" w:rsidRDefault="004855FD" w:rsidP="004855FD">
            <w:pPr>
              <w:ind w:firstLine="0"/>
            </w:pPr>
            <w:r>
              <w:t>Garvin</w:t>
            </w:r>
          </w:p>
        </w:tc>
        <w:tc>
          <w:tcPr>
            <w:tcW w:w="2179" w:type="dxa"/>
            <w:shd w:val="clear" w:color="auto" w:fill="auto"/>
          </w:tcPr>
          <w:p w14:paraId="58EEF2AE" w14:textId="6C1E2269" w:rsidR="004855FD" w:rsidRPr="004855FD" w:rsidRDefault="004855FD" w:rsidP="004855FD">
            <w:pPr>
              <w:ind w:firstLine="0"/>
            </w:pPr>
            <w:r>
              <w:t>Gatch</w:t>
            </w:r>
          </w:p>
        </w:tc>
        <w:tc>
          <w:tcPr>
            <w:tcW w:w="2180" w:type="dxa"/>
            <w:shd w:val="clear" w:color="auto" w:fill="auto"/>
          </w:tcPr>
          <w:p w14:paraId="61E0F266" w14:textId="5B1AF4A1" w:rsidR="004855FD" w:rsidRPr="004855FD" w:rsidRDefault="004855FD" w:rsidP="004855FD">
            <w:pPr>
              <w:ind w:firstLine="0"/>
            </w:pPr>
            <w:r>
              <w:t>Gibson</w:t>
            </w:r>
          </w:p>
        </w:tc>
      </w:tr>
      <w:tr w:rsidR="004855FD" w:rsidRPr="004855FD" w14:paraId="4A13FCE4" w14:textId="77777777" w:rsidTr="004855FD">
        <w:tc>
          <w:tcPr>
            <w:tcW w:w="2179" w:type="dxa"/>
            <w:shd w:val="clear" w:color="auto" w:fill="auto"/>
          </w:tcPr>
          <w:p w14:paraId="1C39F92D" w14:textId="3427A047" w:rsidR="004855FD" w:rsidRPr="004855FD" w:rsidRDefault="004855FD" w:rsidP="004855FD">
            <w:pPr>
              <w:ind w:firstLine="0"/>
            </w:pPr>
            <w:r>
              <w:t>Gilliam</w:t>
            </w:r>
          </w:p>
        </w:tc>
        <w:tc>
          <w:tcPr>
            <w:tcW w:w="2179" w:type="dxa"/>
            <w:shd w:val="clear" w:color="auto" w:fill="auto"/>
          </w:tcPr>
          <w:p w14:paraId="7718F0DC" w14:textId="6F3C8AD3" w:rsidR="004855FD" w:rsidRPr="004855FD" w:rsidRDefault="004855FD" w:rsidP="004855FD">
            <w:pPr>
              <w:ind w:firstLine="0"/>
            </w:pPr>
            <w:r>
              <w:t>Gilliard</w:t>
            </w:r>
          </w:p>
        </w:tc>
        <w:tc>
          <w:tcPr>
            <w:tcW w:w="2180" w:type="dxa"/>
            <w:shd w:val="clear" w:color="auto" w:fill="auto"/>
          </w:tcPr>
          <w:p w14:paraId="12DD2CFF" w14:textId="00A6A1FD" w:rsidR="004855FD" w:rsidRPr="004855FD" w:rsidRDefault="004855FD" w:rsidP="004855FD">
            <w:pPr>
              <w:ind w:firstLine="0"/>
            </w:pPr>
            <w:r>
              <w:t>Guest</w:t>
            </w:r>
          </w:p>
        </w:tc>
      </w:tr>
      <w:tr w:rsidR="004855FD" w:rsidRPr="004855FD" w14:paraId="054B776C" w14:textId="77777777" w:rsidTr="004855FD">
        <w:tc>
          <w:tcPr>
            <w:tcW w:w="2179" w:type="dxa"/>
            <w:shd w:val="clear" w:color="auto" w:fill="auto"/>
          </w:tcPr>
          <w:p w14:paraId="7BD990E3" w14:textId="13A11897" w:rsidR="004855FD" w:rsidRPr="004855FD" w:rsidRDefault="004855FD" w:rsidP="004855FD">
            <w:pPr>
              <w:ind w:firstLine="0"/>
            </w:pPr>
            <w:r>
              <w:t>Haddon</w:t>
            </w:r>
          </w:p>
        </w:tc>
        <w:tc>
          <w:tcPr>
            <w:tcW w:w="2179" w:type="dxa"/>
            <w:shd w:val="clear" w:color="auto" w:fill="auto"/>
          </w:tcPr>
          <w:p w14:paraId="64986167" w14:textId="26391CBE" w:rsidR="004855FD" w:rsidRPr="004855FD" w:rsidRDefault="004855FD" w:rsidP="004855FD">
            <w:pPr>
              <w:ind w:firstLine="0"/>
            </w:pPr>
            <w:r>
              <w:t>Hager</w:t>
            </w:r>
          </w:p>
        </w:tc>
        <w:tc>
          <w:tcPr>
            <w:tcW w:w="2180" w:type="dxa"/>
            <w:shd w:val="clear" w:color="auto" w:fill="auto"/>
          </w:tcPr>
          <w:p w14:paraId="44DD9FE2" w14:textId="781079BA" w:rsidR="004855FD" w:rsidRPr="004855FD" w:rsidRDefault="004855FD" w:rsidP="004855FD">
            <w:pPr>
              <w:ind w:firstLine="0"/>
            </w:pPr>
            <w:r>
              <w:t>Hardee</w:t>
            </w:r>
          </w:p>
        </w:tc>
      </w:tr>
      <w:tr w:rsidR="004855FD" w:rsidRPr="004855FD" w14:paraId="08831A1D" w14:textId="77777777" w:rsidTr="004855FD">
        <w:tc>
          <w:tcPr>
            <w:tcW w:w="2179" w:type="dxa"/>
            <w:shd w:val="clear" w:color="auto" w:fill="auto"/>
          </w:tcPr>
          <w:p w14:paraId="3B31274D" w14:textId="2B1ACED1" w:rsidR="004855FD" w:rsidRPr="004855FD" w:rsidRDefault="004855FD" w:rsidP="004855FD">
            <w:pPr>
              <w:ind w:firstLine="0"/>
            </w:pPr>
            <w:r>
              <w:t>Harris</w:t>
            </w:r>
          </w:p>
        </w:tc>
        <w:tc>
          <w:tcPr>
            <w:tcW w:w="2179" w:type="dxa"/>
            <w:shd w:val="clear" w:color="auto" w:fill="auto"/>
          </w:tcPr>
          <w:p w14:paraId="67BD903C" w14:textId="3E7CFBEC" w:rsidR="004855FD" w:rsidRPr="004855FD" w:rsidRDefault="004855FD" w:rsidP="004855FD">
            <w:pPr>
              <w:ind w:firstLine="0"/>
            </w:pPr>
            <w:r>
              <w:t>Hart</w:t>
            </w:r>
          </w:p>
        </w:tc>
        <w:tc>
          <w:tcPr>
            <w:tcW w:w="2180" w:type="dxa"/>
            <w:shd w:val="clear" w:color="auto" w:fill="auto"/>
          </w:tcPr>
          <w:p w14:paraId="6E5330C6" w14:textId="5BD957F6" w:rsidR="004855FD" w:rsidRPr="004855FD" w:rsidRDefault="004855FD" w:rsidP="004855FD">
            <w:pPr>
              <w:ind w:firstLine="0"/>
            </w:pPr>
            <w:r>
              <w:t>Hartnett</w:t>
            </w:r>
          </w:p>
        </w:tc>
      </w:tr>
      <w:tr w:rsidR="004855FD" w:rsidRPr="004855FD" w14:paraId="65F93D7E" w14:textId="77777777" w:rsidTr="004855FD">
        <w:tc>
          <w:tcPr>
            <w:tcW w:w="2179" w:type="dxa"/>
            <w:shd w:val="clear" w:color="auto" w:fill="auto"/>
          </w:tcPr>
          <w:p w14:paraId="288D7984" w14:textId="3C10604B" w:rsidR="004855FD" w:rsidRPr="004855FD" w:rsidRDefault="004855FD" w:rsidP="004855FD">
            <w:pPr>
              <w:ind w:firstLine="0"/>
            </w:pPr>
            <w:r>
              <w:t>Hayes</w:t>
            </w:r>
          </w:p>
        </w:tc>
        <w:tc>
          <w:tcPr>
            <w:tcW w:w="2179" w:type="dxa"/>
            <w:shd w:val="clear" w:color="auto" w:fill="auto"/>
          </w:tcPr>
          <w:p w14:paraId="567B9285" w14:textId="5B4AF49C" w:rsidR="004855FD" w:rsidRPr="004855FD" w:rsidRDefault="004855FD" w:rsidP="004855FD">
            <w:pPr>
              <w:ind w:firstLine="0"/>
            </w:pPr>
            <w:r>
              <w:t>Henegan</w:t>
            </w:r>
          </w:p>
        </w:tc>
        <w:tc>
          <w:tcPr>
            <w:tcW w:w="2180" w:type="dxa"/>
            <w:shd w:val="clear" w:color="auto" w:fill="auto"/>
          </w:tcPr>
          <w:p w14:paraId="5DB0E2CA" w14:textId="6596FCEE" w:rsidR="004855FD" w:rsidRPr="004855FD" w:rsidRDefault="004855FD" w:rsidP="004855FD">
            <w:pPr>
              <w:ind w:firstLine="0"/>
            </w:pPr>
            <w:r>
              <w:t>Herbkersman</w:t>
            </w:r>
          </w:p>
        </w:tc>
      </w:tr>
      <w:tr w:rsidR="004855FD" w:rsidRPr="004855FD" w14:paraId="3C41E944" w14:textId="77777777" w:rsidTr="004855FD">
        <w:tc>
          <w:tcPr>
            <w:tcW w:w="2179" w:type="dxa"/>
            <w:shd w:val="clear" w:color="auto" w:fill="auto"/>
          </w:tcPr>
          <w:p w14:paraId="25B8EA02" w14:textId="6C7224C1" w:rsidR="004855FD" w:rsidRPr="004855FD" w:rsidRDefault="004855FD" w:rsidP="004855FD">
            <w:pPr>
              <w:ind w:firstLine="0"/>
            </w:pPr>
            <w:r>
              <w:t>Hewitt</w:t>
            </w:r>
          </w:p>
        </w:tc>
        <w:tc>
          <w:tcPr>
            <w:tcW w:w="2179" w:type="dxa"/>
            <w:shd w:val="clear" w:color="auto" w:fill="auto"/>
          </w:tcPr>
          <w:p w14:paraId="41F62365" w14:textId="71F8E856" w:rsidR="004855FD" w:rsidRPr="004855FD" w:rsidRDefault="004855FD" w:rsidP="004855FD">
            <w:pPr>
              <w:ind w:firstLine="0"/>
            </w:pPr>
            <w:r>
              <w:t>Hiott</w:t>
            </w:r>
          </w:p>
        </w:tc>
        <w:tc>
          <w:tcPr>
            <w:tcW w:w="2180" w:type="dxa"/>
            <w:shd w:val="clear" w:color="auto" w:fill="auto"/>
          </w:tcPr>
          <w:p w14:paraId="1AB8BD46" w14:textId="74F61E8E" w:rsidR="004855FD" w:rsidRPr="004855FD" w:rsidRDefault="004855FD" w:rsidP="004855FD">
            <w:pPr>
              <w:ind w:firstLine="0"/>
            </w:pPr>
            <w:r>
              <w:t>Hixon</w:t>
            </w:r>
          </w:p>
        </w:tc>
      </w:tr>
      <w:tr w:rsidR="004855FD" w:rsidRPr="004855FD" w14:paraId="109003C0" w14:textId="77777777" w:rsidTr="004855FD">
        <w:tc>
          <w:tcPr>
            <w:tcW w:w="2179" w:type="dxa"/>
            <w:shd w:val="clear" w:color="auto" w:fill="auto"/>
          </w:tcPr>
          <w:p w14:paraId="479EB071" w14:textId="20FF1C68" w:rsidR="004855FD" w:rsidRPr="004855FD" w:rsidRDefault="004855FD" w:rsidP="004855FD">
            <w:pPr>
              <w:ind w:firstLine="0"/>
            </w:pPr>
            <w:r>
              <w:t>Hosey</w:t>
            </w:r>
          </w:p>
        </w:tc>
        <w:tc>
          <w:tcPr>
            <w:tcW w:w="2179" w:type="dxa"/>
            <w:shd w:val="clear" w:color="auto" w:fill="auto"/>
          </w:tcPr>
          <w:p w14:paraId="2DE3B79E" w14:textId="75F18E21" w:rsidR="004855FD" w:rsidRPr="004855FD" w:rsidRDefault="004855FD" w:rsidP="004855FD">
            <w:pPr>
              <w:ind w:firstLine="0"/>
            </w:pPr>
            <w:r>
              <w:t>Howard</w:t>
            </w:r>
          </w:p>
        </w:tc>
        <w:tc>
          <w:tcPr>
            <w:tcW w:w="2180" w:type="dxa"/>
            <w:shd w:val="clear" w:color="auto" w:fill="auto"/>
          </w:tcPr>
          <w:p w14:paraId="1407F6B4" w14:textId="4EE68BB6" w:rsidR="004855FD" w:rsidRPr="004855FD" w:rsidRDefault="004855FD" w:rsidP="004855FD">
            <w:pPr>
              <w:ind w:firstLine="0"/>
            </w:pPr>
            <w:r>
              <w:t>Hyde</w:t>
            </w:r>
          </w:p>
        </w:tc>
      </w:tr>
      <w:tr w:rsidR="004855FD" w:rsidRPr="004855FD" w14:paraId="3F6253A1" w14:textId="77777777" w:rsidTr="004855FD">
        <w:tc>
          <w:tcPr>
            <w:tcW w:w="2179" w:type="dxa"/>
            <w:shd w:val="clear" w:color="auto" w:fill="auto"/>
          </w:tcPr>
          <w:p w14:paraId="7FECA49A" w14:textId="7D8AAB8A" w:rsidR="004855FD" w:rsidRPr="004855FD" w:rsidRDefault="004855FD" w:rsidP="004855FD">
            <w:pPr>
              <w:ind w:firstLine="0"/>
            </w:pPr>
            <w:r>
              <w:t>Jefferson</w:t>
            </w:r>
          </w:p>
        </w:tc>
        <w:tc>
          <w:tcPr>
            <w:tcW w:w="2179" w:type="dxa"/>
            <w:shd w:val="clear" w:color="auto" w:fill="auto"/>
          </w:tcPr>
          <w:p w14:paraId="3473AF91" w14:textId="4BE3D8F3" w:rsidR="004855FD" w:rsidRPr="004855FD" w:rsidRDefault="004855FD" w:rsidP="004855FD">
            <w:pPr>
              <w:ind w:firstLine="0"/>
            </w:pPr>
            <w:r>
              <w:t>J. E. Johnson</w:t>
            </w:r>
          </w:p>
        </w:tc>
        <w:tc>
          <w:tcPr>
            <w:tcW w:w="2180" w:type="dxa"/>
            <w:shd w:val="clear" w:color="auto" w:fill="auto"/>
          </w:tcPr>
          <w:p w14:paraId="55231ED2" w14:textId="7F06BA04" w:rsidR="004855FD" w:rsidRPr="004855FD" w:rsidRDefault="004855FD" w:rsidP="004855FD">
            <w:pPr>
              <w:ind w:firstLine="0"/>
            </w:pPr>
            <w:r>
              <w:t>J. L. Johnson</w:t>
            </w:r>
          </w:p>
        </w:tc>
      </w:tr>
      <w:tr w:rsidR="004855FD" w:rsidRPr="004855FD" w14:paraId="114E2910" w14:textId="77777777" w:rsidTr="004855FD">
        <w:tc>
          <w:tcPr>
            <w:tcW w:w="2179" w:type="dxa"/>
            <w:shd w:val="clear" w:color="auto" w:fill="auto"/>
          </w:tcPr>
          <w:p w14:paraId="3A2F0C33" w14:textId="401B2031" w:rsidR="004855FD" w:rsidRPr="004855FD" w:rsidRDefault="004855FD" w:rsidP="004855FD">
            <w:pPr>
              <w:ind w:firstLine="0"/>
            </w:pPr>
            <w:r>
              <w:t>Jordan</w:t>
            </w:r>
          </w:p>
        </w:tc>
        <w:tc>
          <w:tcPr>
            <w:tcW w:w="2179" w:type="dxa"/>
            <w:shd w:val="clear" w:color="auto" w:fill="auto"/>
          </w:tcPr>
          <w:p w14:paraId="39F3C9A8" w14:textId="6BAED1A3" w:rsidR="004855FD" w:rsidRPr="004855FD" w:rsidRDefault="004855FD" w:rsidP="004855FD">
            <w:pPr>
              <w:ind w:firstLine="0"/>
            </w:pPr>
            <w:r>
              <w:t>Kilmartin</w:t>
            </w:r>
          </w:p>
        </w:tc>
        <w:tc>
          <w:tcPr>
            <w:tcW w:w="2180" w:type="dxa"/>
            <w:shd w:val="clear" w:color="auto" w:fill="auto"/>
          </w:tcPr>
          <w:p w14:paraId="588C16A9" w14:textId="2CAD5240" w:rsidR="004855FD" w:rsidRPr="004855FD" w:rsidRDefault="004855FD" w:rsidP="004855FD">
            <w:pPr>
              <w:ind w:firstLine="0"/>
            </w:pPr>
            <w:r>
              <w:t>King</w:t>
            </w:r>
          </w:p>
        </w:tc>
      </w:tr>
      <w:tr w:rsidR="004855FD" w:rsidRPr="004855FD" w14:paraId="19D258FC" w14:textId="77777777" w:rsidTr="004855FD">
        <w:tc>
          <w:tcPr>
            <w:tcW w:w="2179" w:type="dxa"/>
            <w:shd w:val="clear" w:color="auto" w:fill="auto"/>
          </w:tcPr>
          <w:p w14:paraId="7E8A1237" w14:textId="10393ACB" w:rsidR="004855FD" w:rsidRPr="004855FD" w:rsidRDefault="004855FD" w:rsidP="004855FD">
            <w:pPr>
              <w:ind w:firstLine="0"/>
            </w:pPr>
            <w:r>
              <w:t>Kirby</w:t>
            </w:r>
          </w:p>
        </w:tc>
        <w:tc>
          <w:tcPr>
            <w:tcW w:w="2179" w:type="dxa"/>
            <w:shd w:val="clear" w:color="auto" w:fill="auto"/>
          </w:tcPr>
          <w:p w14:paraId="11E9CC28" w14:textId="7E91338B" w:rsidR="004855FD" w:rsidRPr="004855FD" w:rsidRDefault="004855FD" w:rsidP="004855FD">
            <w:pPr>
              <w:ind w:firstLine="0"/>
            </w:pPr>
            <w:r>
              <w:t>Landing</w:t>
            </w:r>
          </w:p>
        </w:tc>
        <w:tc>
          <w:tcPr>
            <w:tcW w:w="2180" w:type="dxa"/>
            <w:shd w:val="clear" w:color="auto" w:fill="auto"/>
          </w:tcPr>
          <w:p w14:paraId="5149DDE4" w14:textId="2373455F" w:rsidR="004855FD" w:rsidRPr="004855FD" w:rsidRDefault="004855FD" w:rsidP="004855FD">
            <w:pPr>
              <w:ind w:firstLine="0"/>
            </w:pPr>
            <w:r>
              <w:t>Lawson</w:t>
            </w:r>
          </w:p>
        </w:tc>
      </w:tr>
      <w:tr w:rsidR="004855FD" w:rsidRPr="004855FD" w14:paraId="4E048D05" w14:textId="77777777" w:rsidTr="004855FD">
        <w:tc>
          <w:tcPr>
            <w:tcW w:w="2179" w:type="dxa"/>
            <w:shd w:val="clear" w:color="auto" w:fill="auto"/>
          </w:tcPr>
          <w:p w14:paraId="35AC7744" w14:textId="18391A51" w:rsidR="004855FD" w:rsidRPr="004855FD" w:rsidRDefault="004855FD" w:rsidP="004855FD">
            <w:pPr>
              <w:ind w:firstLine="0"/>
            </w:pPr>
            <w:r>
              <w:t>Leber</w:t>
            </w:r>
          </w:p>
        </w:tc>
        <w:tc>
          <w:tcPr>
            <w:tcW w:w="2179" w:type="dxa"/>
            <w:shd w:val="clear" w:color="auto" w:fill="auto"/>
          </w:tcPr>
          <w:p w14:paraId="34683CA0" w14:textId="61B34FDE" w:rsidR="004855FD" w:rsidRPr="004855FD" w:rsidRDefault="004855FD" w:rsidP="004855FD">
            <w:pPr>
              <w:ind w:firstLine="0"/>
            </w:pPr>
            <w:r>
              <w:t>Ligon</w:t>
            </w:r>
          </w:p>
        </w:tc>
        <w:tc>
          <w:tcPr>
            <w:tcW w:w="2180" w:type="dxa"/>
            <w:shd w:val="clear" w:color="auto" w:fill="auto"/>
          </w:tcPr>
          <w:p w14:paraId="1DEAA68F" w14:textId="370BEB90" w:rsidR="004855FD" w:rsidRPr="004855FD" w:rsidRDefault="004855FD" w:rsidP="004855FD">
            <w:pPr>
              <w:ind w:firstLine="0"/>
            </w:pPr>
            <w:r>
              <w:t>Long</w:t>
            </w:r>
          </w:p>
        </w:tc>
      </w:tr>
      <w:tr w:rsidR="004855FD" w:rsidRPr="004855FD" w14:paraId="31147071" w14:textId="77777777" w:rsidTr="004855FD">
        <w:tc>
          <w:tcPr>
            <w:tcW w:w="2179" w:type="dxa"/>
            <w:shd w:val="clear" w:color="auto" w:fill="auto"/>
          </w:tcPr>
          <w:p w14:paraId="1FA2E730" w14:textId="5F58CD13" w:rsidR="004855FD" w:rsidRPr="004855FD" w:rsidRDefault="004855FD" w:rsidP="004855FD">
            <w:pPr>
              <w:ind w:firstLine="0"/>
            </w:pPr>
            <w:r>
              <w:t>Lowe</w:t>
            </w:r>
          </w:p>
        </w:tc>
        <w:tc>
          <w:tcPr>
            <w:tcW w:w="2179" w:type="dxa"/>
            <w:shd w:val="clear" w:color="auto" w:fill="auto"/>
          </w:tcPr>
          <w:p w14:paraId="478BE545" w14:textId="6CC042F7" w:rsidR="004855FD" w:rsidRPr="004855FD" w:rsidRDefault="004855FD" w:rsidP="004855FD">
            <w:pPr>
              <w:ind w:firstLine="0"/>
            </w:pPr>
            <w:r>
              <w:t>Magnuson</w:t>
            </w:r>
          </w:p>
        </w:tc>
        <w:tc>
          <w:tcPr>
            <w:tcW w:w="2180" w:type="dxa"/>
            <w:shd w:val="clear" w:color="auto" w:fill="auto"/>
          </w:tcPr>
          <w:p w14:paraId="5CE750D2" w14:textId="26D6019B" w:rsidR="004855FD" w:rsidRPr="004855FD" w:rsidRDefault="004855FD" w:rsidP="004855FD">
            <w:pPr>
              <w:ind w:firstLine="0"/>
            </w:pPr>
            <w:r>
              <w:t>May</w:t>
            </w:r>
          </w:p>
        </w:tc>
      </w:tr>
      <w:tr w:rsidR="004855FD" w:rsidRPr="004855FD" w14:paraId="4414621E" w14:textId="77777777" w:rsidTr="004855FD">
        <w:tc>
          <w:tcPr>
            <w:tcW w:w="2179" w:type="dxa"/>
            <w:shd w:val="clear" w:color="auto" w:fill="auto"/>
          </w:tcPr>
          <w:p w14:paraId="782A64F5" w14:textId="7B086528" w:rsidR="004855FD" w:rsidRPr="004855FD" w:rsidRDefault="004855FD" w:rsidP="004855FD">
            <w:pPr>
              <w:ind w:firstLine="0"/>
            </w:pPr>
            <w:r>
              <w:t>McCabe</w:t>
            </w:r>
          </w:p>
        </w:tc>
        <w:tc>
          <w:tcPr>
            <w:tcW w:w="2179" w:type="dxa"/>
            <w:shd w:val="clear" w:color="auto" w:fill="auto"/>
          </w:tcPr>
          <w:p w14:paraId="0D6FF6E7" w14:textId="0C1DA52C" w:rsidR="004855FD" w:rsidRPr="004855FD" w:rsidRDefault="004855FD" w:rsidP="004855FD">
            <w:pPr>
              <w:ind w:firstLine="0"/>
            </w:pPr>
            <w:r>
              <w:t>McCravy</w:t>
            </w:r>
          </w:p>
        </w:tc>
        <w:tc>
          <w:tcPr>
            <w:tcW w:w="2180" w:type="dxa"/>
            <w:shd w:val="clear" w:color="auto" w:fill="auto"/>
          </w:tcPr>
          <w:p w14:paraId="1B5FC4FA" w14:textId="6856435A" w:rsidR="004855FD" w:rsidRPr="004855FD" w:rsidRDefault="004855FD" w:rsidP="004855FD">
            <w:pPr>
              <w:ind w:firstLine="0"/>
            </w:pPr>
            <w:r>
              <w:t>McDaniel</w:t>
            </w:r>
          </w:p>
        </w:tc>
      </w:tr>
      <w:tr w:rsidR="004855FD" w:rsidRPr="004855FD" w14:paraId="4870C690" w14:textId="77777777" w:rsidTr="004855FD">
        <w:tc>
          <w:tcPr>
            <w:tcW w:w="2179" w:type="dxa"/>
            <w:shd w:val="clear" w:color="auto" w:fill="auto"/>
          </w:tcPr>
          <w:p w14:paraId="5D04F4AF" w14:textId="5062C0A4" w:rsidR="004855FD" w:rsidRPr="004855FD" w:rsidRDefault="004855FD" w:rsidP="004855FD">
            <w:pPr>
              <w:ind w:firstLine="0"/>
            </w:pPr>
            <w:r>
              <w:t>McGinnis</w:t>
            </w:r>
          </w:p>
        </w:tc>
        <w:tc>
          <w:tcPr>
            <w:tcW w:w="2179" w:type="dxa"/>
            <w:shd w:val="clear" w:color="auto" w:fill="auto"/>
          </w:tcPr>
          <w:p w14:paraId="222BCAF9" w14:textId="77853176" w:rsidR="004855FD" w:rsidRPr="004855FD" w:rsidRDefault="004855FD" w:rsidP="004855FD">
            <w:pPr>
              <w:ind w:firstLine="0"/>
            </w:pPr>
            <w:r>
              <w:t>Mitchell</w:t>
            </w:r>
          </w:p>
        </w:tc>
        <w:tc>
          <w:tcPr>
            <w:tcW w:w="2180" w:type="dxa"/>
            <w:shd w:val="clear" w:color="auto" w:fill="auto"/>
          </w:tcPr>
          <w:p w14:paraId="05166D6E" w14:textId="4BC76C8F" w:rsidR="004855FD" w:rsidRPr="004855FD" w:rsidRDefault="004855FD" w:rsidP="004855FD">
            <w:pPr>
              <w:ind w:firstLine="0"/>
            </w:pPr>
            <w:r>
              <w:t>T. Moore</w:t>
            </w:r>
          </w:p>
        </w:tc>
      </w:tr>
      <w:tr w:rsidR="004855FD" w:rsidRPr="004855FD" w14:paraId="4557F9FC" w14:textId="77777777" w:rsidTr="004855FD">
        <w:tc>
          <w:tcPr>
            <w:tcW w:w="2179" w:type="dxa"/>
            <w:shd w:val="clear" w:color="auto" w:fill="auto"/>
          </w:tcPr>
          <w:p w14:paraId="297E6598" w14:textId="3C9C8AFB" w:rsidR="004855FD" w:rsidRPr="004855FD" w:rsidRDefault="004855FD" w:rsidP="004855FD">
            <w:pPr>
              <w:ind w:firstLine="0"/>
            </w:pPr>
            <w:r>
              <w:t>A. M. Morgan</w:t>
            </w:r>
          </w:p>
        </w:tc>
        <w:tc>
          <w:tcPr>
            <w:tcW w:w="2179" w:type="dxa"/>
            <w:shd w:val="clear" w:color="auto" w:fill="auto"/>
          </w:tcPr>
          <w:p w14:paraId="710C458B" w14:textId="5C8CA1A3" w:rsidR="004855FD" w:rsidRPr="004855FD" w:rsidRDefault="004855FD" w:rsidP="004855FD">
            <w:pPr>
              <w:ind w:firstLine="0"/>
            </w:pPr>
            <w:r>
              <w:t>T. A. Morgan</w:t>
            </w:r>
          </w:p>
        </w:tc>
        <w:tc>
          <w:tcPr>
            <w:tcW w:w="2180" w:type="dxa"/>
            <w:shd w:val="clear" w:color="auto" w:fill="auto"/>
          </w:tcPr>
          <w:p w14:paraId="7ED4D0B7" w14:textId="1A21DDFB" w:rsidR="004855FD" w:rsidRPr="004855FD" w:rsidRDefault="004855FD" w:rsidP="004855FD">
            <w:pPr>
              <w:ind w:firstLine="0"/>
            </w:pPr>
            <w:r>
              <w:t>Moss</w:t>
            </w:r>
          </w:p>
        </w:tc>
      </w:tr>
      <w:tr w:rsidR="004855FD" w:rsidRPr="004855FD" w14:paraId="0DE2097E" w14:textId="77777777" w:rsidTr="004855FD">
        <w:tc>
          <w:tcPr>
            <w:tcW w:w="2179" w:type="dxa"/>
            <w:shd w:val="clear" w:color="auto" w:fill="auto"/>
          </w:tcPr>
          <w:p w14:paraId="5B1E1BFA" w14:textId="204DB203" w:rsidR="004855FD" w:rsidRPr="004855FD" w:rsidRDefault="004855FD" w:rsidP="004855FD">
            <w:pPr>
              <w:ind w:firstLine="0"/>
            </w:pPr>
            <w:r>
              <w:t>Murphy</w:t>
            </w:r>
          </w:p>
        </w:tc>
        <w:tc>
          <w:tcPr>
            <w:tcW w:w="2179" w:type="dxa"/>
            <w:shd w:val="clear" w:color="auto" w:fill="auto"/>
          </w:tcPr>
          <w:p w14:paraId="2D242116" w14:textId="5FB2F009" w:rsidR="004855FD" w:rsidRPr="004855FD" w:rsidRDefault="004855FD" w:rsidP="004855FD">
            <w:pPr>
              <w:ind w:firstLine="0"/>
            </w:pPr>
            <w:r>
              <w:t>Neese</w:t>
            </w:r>
          </w:p>
        </w:tc>
        <w:tc>
          <w:tcPr>
            <w:tcW w:w="2180" w:type="dxa"/>
            <w:shd w:val="clear" w:color="auto" w:fill="auto"/>
          </w:tcPr>
          <w:p w14:paraId="5E16059C" w14:textId="6EAF6607" w:rsidR="004855FD" w:rsidRPr="004855FD" w:rsidRDefault="004855FD" w:rsidP="004855FD">
            <w:pPr>
              <w:ind w:firstLine="0"/>
            </w:pPr>
            <w:r>
              <w:t>B. Newton</w:t>
            </w:r>
          </w:p>
        </w:tc>
      </w:tr>
      <w:tr w:rsidR="004855FD" w:rsidRPr="004855FD" w14:paraId="2F6AB2AF" w14:textId="77777777" w:rsidTr="004855FD">
        <w:tc>
          <w:tcPr>
            <w:tcW w:w="2179" w:type="dxa"/>
            <w:shd w:val="clear" w:color="auto" w:fill="auto"/>
          </w:tcPr>
          <w:p w14:paraId="3392D5C1" w14:textId="59EA15CC" w:rsidR="004855FD" w:rsidRPr="004855FD" w:rsidRDefault="004855FD" w:rsidP="004855FD">
            <w:pPr>
              <w:ind w:firstLine="0"/>
            </w:pPr>
            <w:r>
              <w:t>W. Newton</w:t>
            </w:r>
          </w:p>
        </w:tc>
        <w:tc>
          <w:tcPr>
            <w:tcW w:w="2179" w:type="dxa"/>
            <w:shd w:val="clear" w:color="auto" w:fill="auto"/>
          </w:tcPr>
          <w:p w14:paraId="231F22AF" w14:textId="04532BAC" w:rsidR="004855FD" w:rsidRPr="004855FD" w:rsidRDefault="004855FD" w:rsidP="004855FD">
            <w:pPr>
              <w:ind w:firstLine="0"/>
            </w:pPr>
            <w:r>
              <w:t>Nutt</w:t>
            </w:r>
          </w:p>
        </w:tc>
        <w:tc>
          <w:tcPr>
            <w:tcW w:w="2180" w:type="dxa"/>
            <w:shd w:val="clear" w:color="auto" w:fill="auto"/>
          </w:tcPr>
          <w:p w14:paraId="7C8257AE" w14:textId="05BF22EE" w:rsidR="004855FD" w:rsidRPr="004855FD" w:rsidRDefault="004855FD" w:rsidP="004855FD">
            <w:pPr>
              <w:ind w:firstLine="0"/>
            </w:pPr>
            <w:r>
              <w:t>Oremus</w:t>
            </w:r>
          </w:p>
        </w:tc>
      </w:tr>
      <w:tr w:rsidR="004855FD" w:rsidRPr="004855FD" w14:paraId="2EA94D45" w14:textId="77777777" w:rsidTr="004855FD">
        <w:tc>
          <w:tcPr>
            <w:tcW w:w="2179" w:type="dxa"/>
            <w:shd w:val="clear" w:color="auto" w:fill="auto"/>
          </w:tcPr>
          <w:p w14:paraId="2B55C2CF" w14:textId="10ABB5D8" w:rsidR="004855FD" w:rsidRPr="004855FD" w:rsidRDefault="004855FD" w:rsidP="004855FD">
            <w:pPr>
              <w:ind w:firstLine="0"/>
            </w:pPr>
            <w:r>
              <w:t>Pace</w:t>
            </w:r>
          </w:p>
        </w:tc>
        <w:tc>
          <w:tcPr>
            <w:tcW w:w="2179" w:type="dxa"/>
            <w:shd w:val="clear" w:color="auto" w:fill="auto"/>
          </w:tcPr>
          <w:p w14:paraId="141F53DF" w14:textId="266BC77B" w:rsidR="004855FD" w:rsidRPr="004855FD" w:rsidRDefault="004855FD" w:rsidP="004855FD">
            <w:pPr>
              <w:ind w:firstLine="0"/>
            </w:pPr>
            <w:r>
              <w:t>Pedalino</w:t>
            </w:r>
          </w:p>
        </w:tc>
        <w:tc>
          <w:tcPr>
            <w:tcW w:w="2180" w:type="dxa"/>
            <w:shd w:val="clear" w:color="auto" w:fill="auto"/>
          </w:tcPr>
          <w:p w14:paraId="10E14F3B" w14:textId="0FD09360" w:rsidR="004855FD" w:rsidRPr="004855FD" w:rsidRDefault="004855FD" w:rsidP="004855FD">
            <w:pPr>
              <w:ind w:firstLine="0"/>
            </w:pPr>
            <w:r>
              <w:t>Pope</w:t>
            </w:r>
          </w:p>
        </w:tc>
      </w:tr>
      <w:tr w:rsidR="004855FD" w:rsidRPr="004855FD" w14:paraId="28D50FA4" w14:textId="77777777" w:rsidTr="004855FD">
        <w:tc>
          <w:tcPr>
            <w:tcW w:w="2179" w:type="dxa"/>
            <w:shd w:val="clear" w:color="auto" w:fill="auto"/>
          </w:tcPr>
          <w:p w14:paraId="30062ACE" w14:textId="4FB28D9C" w:rsidR="004855FD" w:rsidRPr="004855FD" w:rsidRDefault="004855FD" w:rsidP="004855FD">
            <w:pPr>
              <w:ind w:firstLine="0"/>
            </w:pPr>
            <w:r>
              <w:t>Rivers</w:t>
            </w:r>
          </w:p>
        </w:tc>
        <w:tc>
          <w:tcPr>
            <w:tcW w:w="2179" w:type="dxa"/>
            <w:shd w:val="clear" w:color="auto" w:fill="auto"/>
          </w:tcPr>
          <w:p w14:paraId="77A4F966" w14:textId="0FEF7B4F" w:rsidR="004855FD" w:rsidRPr="004855FD" w:rsidRDefault="004855FD" w:rsidP="004855FD">
            <w:pPr>
              <w:ind w:firstLine="0"/>
            </w:pPr>
            <w:r>
              <w:t>Robbins</w:t>
            </w:r>
          </w:p>
        </w:tc>
        <w:tc>
          <w:tcPr>
            <w:tcW w:w="2180" w:type="dxa"/>
            <w:shd w:val="clear" w:color="auto" w:fill="auto"/>
          </w:tcPr>
          <w:p w14:paraId="0F00B2B9" w14:textId="715A2CCF" w:rsidR="004855FD" w:rsidRPr="004855FD" w:rsidRDefault="004855FD" w:rsidP="004855FD">
            <w:pPr>
              <w:ind w:firstLine="0"/>
            </w:pPr>
            <w:r>
              <w:t>Rose</w:t>
            </w:r>
          </w:p>
        </w:tc>
      </w:tr>
      <w:tr w:rsidR="004855FD" w:rsidRPr="004855FD" w14:paraId="58BD27E2" w14:textId="77777777" w:rsidTr="004855FD">
        <w:tc>
          <w:tcPr>
            <w:tcW w:w="2179" w:type="dxa"/>
            <w:shd w:val="clear" w:color="auto" w:fill="auto"/>
          </w:tcPr>
          <w:p w14:paraId="10C5D568" w14:textId="2B75FA5C" w:rsidR="004855FD" w:rsidRPr="004855FD" w:rsidRDefault="004855FD" w:rsidP="004855FD">
            <w:pPr>
              <w:ind w:firstLine="0"/>
            </w:pPr>
            <w:r>
              <w:t>Rutherford</w:t>
            </w:r>
          </w:p>
        </w:tc>
        <w:tc>
          <w:tcPr>
            <w:tcW w:w="2179" w:type="dxa"/>
            <w:shd w:val="clear" w:color="auto" w:fill="auto"/>
          </w:tcPr>
          <w:p w14:paraId="1098AD8F" w14:textId="68126A52" w:rsidR="004855FD" w:rsidRPr="004855FD" w:rsidRDefault="004855FD" w:rsidP="004855FD">
            <w:pPr>
              <w:ind w:firstLine="0"/>
            </w:pPr>
            <w:r>
              <w:t>Sandifer</w:t>
            </w:r>
          </w:p>
        </w:tc>
        <w:tc>
          <w:tcPr>
            <w:tcW w:w="2180" w:type="dxa"/>
            <w:shd w:val="clear" w:color="auto" w:fill="auto"/>
          </w:tcPr>
          <w:p w14:paraId="4C46F1F5" w14:textId="2585AFE5" w:rsidR="004855FD" w:rsidRPr="004855FD" w:rsidRDefault="004855FD" w:rsidP="004855FD">
            <w:pPr>
              <w:ind w:firstLine="0"/>
            </w:pPr>
            <w:r>
              <w:t>Schuessler</w:t>
            </w:r>
          </w:p>
        </w:tc>
      </w:tr>
      <w:tr w:rsidR="004855FD" w:rsidRPr="004855FD" w14:paraId="08EF2F5D" w14:textId="77777777" w:rsidTr="004855FD">
        <w:tc>
          <w:tcPr>
            <w:tcW w:w="2179" w:type="dxa"/>
            <w:shd w:val="clear" w:color="auto" w:fill="auto"/>
          </w:tcPr>
          <w:p w14:paraId="6BAFE7CF" w14:textId="14B9B172" w:rsidR="004855FD" w:rsidRPr="004855FD" w:rsidRDefault="004855FD" w:rsidP="004855FD">
            <w:pPr>
              <w:ind w:firstLine="0"/>
            </w:pPr>
            <w:r>
              <w:t>Sessions</w:t>
            </w:r>
          </w:p>
        </w:tc>
        <w:tc>
          <w:tcPr>
            <w:tcW w:w="2179" w:type="dxa"/>
            <w:shd w:val="clear" w:color="auto" w:fill="auto"/>
          </w:tcPr>
          <w:p w14:paraId="565CE0D1" w14:textId="32D9204E" w:rsidR="004855FD" w:rsidRPr="004855FD" w:rsidRDefault="004855FD" w:rsidP="004855FD">
            <w:pPr>
              <w:ind w:firstLine="0"/>
            </w:pPr>
            <w:r>
              <w:t>G. M. Smith</w:t>
            </w:r>
          </w:p>
        </w:tc>
        <w:tc>
          <w:tcPr>
            <w:tcW w:w="2180" w:type="dxa"/>
            <w:shd w:val="clear" w:color="auto" w:fill="auto"/>
          </w:tcPr>
          <w:p w14:paraId="44298C11" w14:textId="4EB92B86" w:rsidR="004855FD" w:rsidRPr="004855FD" w:rsidRDefault="004855FD" w:rsidP="004855FD">
            <w:pPr>
              <w:ind w:firstLine="0"/>
            </w:pPr>
            <w:r>
              <w:t>M. M. Smith</w:t>
            </w:r>
          </w:p>
        </w:tc>
      </w:tr>
      <w:tr w:rsidR="004855FD" w:rsidRPr="004855FD" w14:paraId="5F475515" w14:textId="77777777" w:rsidTr="004855FD">
        <w:tc>
          <w:tcPr>
            <w:tcW w:w="2179" w:type="dxa"/>
            <w:shd w:val="clear" w:color="auto" w:fill="auto"/>
          </w:tcPr>
          <w:p w14:paraId="5AF8A553" w14:textId="30C78FB1" w:rsidR="004855FD" w:rsidRPr="004855FD" w:rsidRDefault="004855FD" w:rsidP="004855FD">
            <w:pPr>
              <w:ind w:firstLine="0"/>
            </w:pPr>
            <w:r>
              <w:t>Stavrinakis</w:t>
            </w:r>
          </w:p>
        </w:tc>
        <w:tc>
          <w:tcPr>
            <w:tcW w:w="2179" w:type="dxa"/>
            <w:shd w:val="clear" w:color="auto" w:fill="auto"/>
          </w:tcPr>
          <w:p w14:paraId="0FEB573E" w14:textId="72E0553C" w:rsidR="004855FD" w:rsidRPr="004855FD" w:rsidRDefault="004855FD" w:rsidP="004855FD">
            <w:pPr>
              <w:ind w:firstLine="0"/>
            </w:pPr>
            <w:r>
              <w:t>Taylor</w:t>
            </w:r>
          </w:p>
        </w:tc>
        <w:tc>
          <w:tcPr>
            <w:tcW w:w="2180" w:type="dxa"/>
            <w:shd w:val="clear" w:color="auto" w:fill="auto"/>
          </w:tcPr>
          <w:p w14:paraId="527EA330" w14:textId="2332DA22" w:rsidR="004855FD" w:rsidRPr="004855FD" w:rsidRDefault="004855FD" w:rsidP="004855FD">
            <w:pPr>
              <w:ind w:firstLine="0"/>
            </w:pPr>
            <w:r>
              <w:t>Thayer</w:t>
            </w:r>
          </w:p>
        </w:tc>
      </w:tr>
      <w:tr w:rsidR="004855FD" w:rsidRPr="004855FD" w14:paraId="293F2548" w14:textId="77777777" w:rsidTr="004855FD">
        <w:tc>
          <w:tcPr>
            <w:tcW w:w="2179" w:type="dxa"/>
            <w:shd w:val="clear" w:color="auto" w:fill="auto"/>
          </w:tcPr>
          <w:p w14:paraId="4E97EF01" w14:textId="70E6FD3A" w:rsidR="004855FD" w:rsidRPr="004855FD" w:rsidRDefault="004855FD" w:rsidP="004855FD">
            <w:pPr>
              <w:ind w:firstLine="0"/>
            </w:pPr>
            <w:r>
              <w:t>Trantham</w:t>
            </w:r>
          </w:p>
        </w:tc>
        <w:tc>
          <w:tcPr>
            <w:tcW w:w="2179" w:type="dxa"/>
            <w:shd w:val="clear" w:color="auto" w:fill="auto"/>
          </w:tcPr>
          <w:p w14:paraId="35B8D42D" w14:textId="688D80B8" w:rsidR="004855FD" w:rsidRPr="004855FD" w:rsidRDefault="004855FD" w:rsidP="004855FD">
            <w:pPr>
              <w:ind w:firstLine="0"/>
            </w:pPr>
            <w:r>
              <w:t>Vaughan</w:t>
            </w:r>
          </w:p>
        </w:tc>
        <w:tc>
          <w:tcPr>
            <w:tcW w:w="2180" w:type="dxa"/>
            <w:shd w:val="clear" w:color="auto" w:fill="auto"/>
          </w:tcPr>
          <w:p w14:paraId="0EB0A1E2" w14:textId="17900D5B" w:rsidR="004855FD" w:rsidRPr="004855FD" w:rsidRDefault="004855FD" w:rsidP="004855FD">
            <w:pPr>
              <w:ind w:firstLine="0"/>
            </w:pPr>
            <w:r>
              <w:t>Weeks</w:t>
            </w:r>
          </w:p>
        </w:tc>
      </w:tr>
      <w:tr w:rsidR="004855FD" w:rsidRPr="004855FD" w14:paraId="008BAA56" w14:textId="77777777" w:rsidTr="004855FD">
        <w:tc>
          <w:tcPr>
            <w:tcW w:w="2179" w:type="dxa"/>
            <w:shd w:val="clear" w:color="auto" w:fill="auto"/>
          </w:tcPr>
          <w:p w14:paraId="76860E40" w14:textId="0C5D0EDD" w:rsidR="004855FD" w:rsidRPr="004855FD" w:rsidRDefault="004855FD" w:rsidP="004855FD">
            <w:pPr>
              <w:ind w:firstLine="0"/>
            </w:pPr>
            <w:r>
              <w:t>West</w:t>
            </w:r>
          </w:p>
        </w:tc>
        <w:tc>
          <w:tcPr>
            <w:tcW w:w="2179" w:type="dxa"/>
            <w:shd w:val="clear" w:color="auto" w:fill="auto"/>
          </w:tcPr>
          <w:p w14:paraId="0FDD97F3" w14:textId="690FED9A" w:rsidR="004855FD" w:rsidRPr="004855FD" w:rsidRDefault="004855FD" w:rsidP="004855FD">
            <w:pPr>
              <w:ind w:firstLine="0"/>
            </w:pPr>
            <w:r>
              <w:t>Wetmore</w:t>
            </w:r>
          </w:p>
        </w:tc>
        <w:tc>
          <w:tcPr>
            <w:tcW w:w="2180" w:type="dxa"/>
            <w:shd w:val="clear" w:color="auto" w:fill="auto"/>
          </w:tcPr>
          <w:p w14:paraId="431B11EE" w14:textId="231B2B6D" w:rsidR="004855FD" w:rsidRPr="004855FD" w:rsidRDefault="004855FD" w:rsidP="004855FD">
            <w:pPr>
              <w:ind w:firstLine="0"/>
            </w:pPr>
            <w:r>
              <w:t>Wheeler</w:t>
            </w:r>
          </w:p>
        </w:tc>
      </w:tr>
      <w:tr w:rsidR="004855FD" w:rsidRPr="004855FD" w14:paraId="68210864" w14:textId="77777777" w:rsidTr="004855FD">
        <w:tc>
          <w:tcPr>
            <w:tcW w:w="2179" w:type="dxa"/>
            <w:shd w:val="clear" w:color="auto" w:fill="auto"/>
          </w:tcPr>
          <w:p w14:paraId="091254AD" w14:textId="645DBF73" w:rsidR="004855FD" w:rsidRPr="004855FD" w:rsidRDefault="004855FD" w:rsidP="004855FD">
            <w:pPr>
              <w:keepNext/>
              <w:ind w:firstLine="0"/>
            </w:pPr>
            <w:r>
              <w:t>White</w:t>
            </w:r>
          </w:p>
        </w:tc>
        <w:tc>
          <w:tcPr>
            <w:tcW w:w="2179" w:type="dxa"/>
            <w:shd w:val="clear" w:color="auto" w:fill="auto"/>
          </w:tcPr>
          <w:p w14:paraId="1F472381" w14:textId="7B868A39" w:rsidR="004855FD" w:rsidRPr="004855FD" w:rsidRDefault="004855FD" w:rsidP="004855FD">
            <w:pPr>
              <w:keepNext/>
              <w:ind w:firstLine="0"/>
            </w:pPr>
            <w:r>
              <w:t>Whitmire</w:t>
            </w:r>
          </w:p>
        </w:tc>
        <w:tc>
          <w:tcPr>
            <w:tcW w:w="2180" w:type="dxa"/>
            <w:shd w:val="clear" w:color="auto" w:fill="auto"/>
          </w:tcPr>
          <w:p w14:paraId="0729C2C1" w14:textId="737198AD" w:rsidR="004855FD" w:rsidRPr="004855FD" w:rsidRDefault="004855FD" w:rsidP="004855FD">
            <w:pPr>
              <w:keepNext/>
              <w:ind w:firstLine="0"/>
            </w:pPr>
            <w:r>
              <w:t>Williams</w:t>
            </w:r>
          </w:p>
        </w:tc>
      </w:tr>
      <w:tr w:rsidR="004855FD" w:rsidRPr="004855FD" w14:paraId="60F815BC" w14:textId="77777777" w:rsidTr="004855FD">
        <w:tc>
          <w:tcPr>
            <w:tcW w:w="2179" w:type="dxa"/>
            <w:shd w:val="clear" w:color="auto" w:fill="auto"/>
          </w:tcPr>
          <w:p w14:paraId="564BD535" w14:textId="67FB1B4F" w:rsidR="004855FD" w:rsidRPr="004855FD" w:rsidRDefault="004855FD" w:rsidP="004855FD">
            <w:pPr>
              <w:keepNext/>
              <w:ind w:firstLine="0"/>
            </w:pPr>
            <w:r>
              <w:t>Willis</w:t>
            </w:r>
          </w:p>
        </w:tc>
        <w:tc>
          <w:tcPr>
            <w:tcW w:w="2179" w:type="dxa"/>
            <w:shd w:val="clear" w:color="auto" w:fill="auto"/>
          </w:tcPr>
          <w:p w14:paraId="363F3190" w14:textId="27538649" w:rsidR="004855FD" w:rsidRPr="004855FD" w:rsidRDefault="004855FD" w:rsidP="004855FD">
            <w:pPr>
              <w:keepNext/>
              <w:ind w:firstLine="0"/>
            </w:pPr>
            <w:r>
              <w:t>Wooten</w:t>
            </w:r>
          </w:p>
        </w:tc>
        <w:tc>
          <w:tcPr>
            <w:tcW w:w="2180" w:type="dxa"/>
            <w:shd w:val="clear" w:color="auto" w:fill="auto"/>
          </w:tcPr>
          <w:p w14:paraId="315D3CF3" w14:textId="4A53572A" w:rsidR="004855FD" w:rsidRPr="004855FD" w:rsidRDefault="004855FD" w:rsidP="004855FD">
            <w:pPr>
              <w:keepNext/>
              <w:ind w:firstLine="0"/>
            </w:pPr>
            <w:r>
              <w:t>Yow</w:t>
            </w:r>
          </w:p>
        </w:tc>
      </w:tr>
    </w:tbl>
    <w:p w14:paraId="1604BB8C" w14:textId="77777777" w:rsidR="004855FD" w:rsidRDefault="004855FD" w:rsidP="004855FD"/>
    <w:p w14:paraId="4077106D" w14:textId="4E9BABB9" w:rsidR="004855FD" w:rsidRDefault="004855FD" w:rsidP="004855FD">
      <w:pPr>
        <w:jc w:val="center"/>
        <w:rPr>
          <w:b/>
        </w:rPr>
      </w:pPr>
      <w:r w:rsidRPr="004855FD">
        <w:rPr>
          <w:b/>
        </w:rPr>
        <w:t>Total--111</w:t>
      </w:r>
    </w:p>
    <w:p w14:paraId="3724FE68" w14:textId="77777777" w:rsidR="004855FD" w:rsidRDefault="004855FD" w:rsidP="004855FD">
      <w:pPr>
        <w:jc w:val="center"/>
        <w:rPr>
          <w:b/>
        </w:rPr>
      </w:pPr>
    </w:p>
    <w:p w14:paraId="0F0350C6" w14:textId="77777777" w:rsidR="004855FD" w:rsidRDefault="004855FD" w:rsidP="004855FD">
      <w:pPr>
        <w:ind w:firstLine="0"/>
      </w:pPr>
      <w:r w:rsidRPr="004855FD">
        <w:t xml:space="preserve"> </w:t>
      </w:r>
      <w:r>
        <w:t>Those who voted in the negative are:</w:t>
      </w:r>
    </w:p>
    <w:p w14:paraId="5E2351DC" w14:textId="77777777" w:rsidR="004855FD" w:rsidRDefault="004855FD" w:rsidP="004855FD"/>
    <w:p w14:paraId="2C11D520" w14:textId="77777777" w:rsidR="004855FD" w:rsidRDefault="004855FD" w:rsidP="004855FD">
      <w:pPr>
        <w:jc w:val="center"/>
        <w:rPr>
          <w:b/>
        </w:rPr>
      </w:pPr>
      <w:r w:rsidRPr="004855FD">
        <w:rPr>
          <w:b/>
        </w:rPr>
        <w:t>Total--0</w:t>
      </w:r>
    </w:p>
    <w:p w14:paraId="1DAD52E7" w14:textId="4329EF63" w:rsidR="004855FD" w:rsidRDefault="004855FD" w:rsidP="004855FD">
      <w:pPr>
        <w:jc w:val="center"/>
        <w:rPr>
          <w:b/>
        </w:rPr>
      </w:pPr>
    </w:p>
    <w:p w14:paraId="1482E3FA" w14:textId="77777777" w:rsidR="004855FD" w:rsidRDefault="004855FD" w:rsidP="004855FD">
      <w:r>
        <w:t xml:space="preserve">Section 64 was adopted. </w:t>
      </w:r>
    </w:p>
    <w:p w14:paraId="59288FDB" w14:textId="77777777" w:rsidR="004855FD" w:rsidRDefault="004855FD" w:rsidP="004855FD"/>
    <w:p w14:paraId="66805537" w14:textId="6452093A" w:rsidR="004855FD" w:rsidRDefault="004855FD" w:rsidP="004855FD">
      <w:pPr>
        <w:keepNext/>
        <w:jc w:val="center"/>
        <w:rPr>
          <w:b/>
        </w:rPr>
      </w:pPr>
      <w:r w:rsidRPr="004855FD">
        <w:rPr>
          <w:b/>
        </w:rPr>
        <w:t>SECTION 65</w:t>
      </w:r>
    </w:p>
    <w:p w14:paraId="61352DF4" w14:textId="77777777" w:rsidR="004855FD" w:rsidRDefault="004855FD" w:rsidP="004855FD">
      <w:r>
        <w:t xml:space="preserve">The yeas and nays were taken resulting as follows: </w:t>
      </w:r>
    </w:p>
    <w:p w14:paraId="33CE89D0" w14:textId="79D95694" w:rsidR="004855FD" w:rsidRDefault="004855FD" w:rsidP="004855FD">
      <w:pPr>
        <w:jc w:val="center"/>
      </w:pPr>
      <w:r>
        <w:t xml:space="preserve"> </w:t>
      </w:r>
      <w:bookmarkStart w:id="70" w:name="vote_start154"/>
      <w:bookmarkEnd w:id="70"/>
      <w:r>
        <w:t>Yeas 97; Nays 0</w:t>
      </w:r>
    </w:p>
    <w:p w14:paraId="7604064B" w14:textId="77777777" w:rsidR="004855FD" w:rsidRDefault="004855FD" w:rsidP="004855FD">
      <w:pPr>
        <w:jc w:val="center"/>
      </w:pPr>
    </w:p>
    <w:p w14:paraId="3D94C2E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A0A13A4" w14:textId="77777777" w:rsidTr="004855FD">
        <w:tc>
          <w:tcPr>
            <w:tcW w:w="2179" w:type="dxa"/>
            <w:shd w:val="clear" w:color="auto" w:fill="auto"/>
          </w:tcPr>
          <w:p w14:paraId="6C35E2B3" w14:textId="7ABE81B0" w:rsidR="004855FD" w:rsidRPr="004855FD" w:rsidRDefault="004855FD" w:rsidP="004855FD">
            <w:pPr>
              <w:keepNext/>
              <w:ind w:firstLine="0"/>
            </w:pPr>
            <w:r>
              <w:t>Alexander</w:t>
            </w:r>
          </w:p>
        </w:tc>
        <w:tc>
          <w:tcPr>
            <w:tcW w:w="2179" w:type="dxa"/>
            <w:shd w:val="clear" w:color="auto" w:fill="auto"/>
          </w:tcPr>
          <w:p w14:paraId="6A46D5A0" w14:textId="79823E30" w:rsidR="004855FD" w:rsidRPr="004855FD" w:rsidRDefault="004855FD" w:rsidP="004855FD">
            <w:pPr>
              <w:keepNext/>
              <w:ind w:firstLine="0"/>
            </w:pPr>
            <w:r>
              <w:t>Anderson</w:t>
            </w:r>
          </w:p>
        </w:tc>
        <w:tc>
          <w:tcPr>
            <w:tcW w:w="2180" w:type="dxa"/>
            <w:shd w:val="clear" w:color="auto" w:fill="auto"/>
          </w:tcPr>
          <w:p w14:paraId="3A7E4AD8" w14:textId="14989E04" w:rsidR="004855FD" w:rsidRPr="004855FD" w:rsidRDefault="004855FD" w:rsidP="004855FD">
            <w:pPr>
              <w:keepNext/>
              <w:ind w:firstLine="0"/>
            </w:pPr>
            <w:r>
              <w:t>Atkinson</w:t>
            </w:r>
          </w:p>
        </w:tc>
      </w:tr>
      <w:tr w:rsidR="004855FD" w:rsidRPr="004855FD" w14:paraId="7E9EB25A" w14:textId="77777777" w:rsidTr="004855FD">
        <w:tc>
          <w:tcPr>
            <w:tcW w:w="2179" w:type="dxa"/>
            <w:shd w:val="clear" w:color="auto" w:fill="auto"/>
          </w:tcPr>
          <w:p w14:paraId="0FA045E2" w14:textId="3DF2CC8E" w:rsidR="004855FD" w:rsidRPr="004855FD" w:rsidRDefault="004855FD" w:rsidP="004855FD">
            <w:pPr>
              <w:ind w:firstLine="0"/>
            </w:pPr>
            <w:r>
              <w:t>Bailey</w:t>
            </w:r>
          </w:p>
        </w:tc>
        <w:tc>
          <w:tcPr>
            <w:tcW w:w="2179" w:type="dxa"/>
            <w:shd w:val="clear" w:color="auto" w:fill="auto"/>
          </w:tcPr>
          <w:p w14:paraId="12A5B7A3" w14:textId="269E39E8" w:rsidR="004855FD" w:rsidRPr="004855FD" w:rsidRDefault="004855FD" w:rsidP="004855FD">
            <w:pPr>
              <w:ind w:firstLine="0"/>
            </w:pPr>
            <w:r>
              <w:t>Ballentine</w:t>
            </w:r>
          </w:p>
        </w:tc>
        <w:tc>
          <w:tcPr>
            <w:tcW w:w="2180" w:type="dxa"/>
            <w:shd w:val="clear" w:color="auto" w:fill="auto"/>
          </w:tcPr>
          <w:p w14:paraId="7A829518" w14:textId="1F20365A" w:rsidR="004855FD" w:rsidRPr="004855FD" w:rsidRDefault="004855FD" w:rsidP="004855FD">
            <w:pPr>
              <w:ind w:firstLine="0"/>
            </w:pPr>
            <w:r>
              <w:t>Bannister</w:t>
            </w:r>
          </w:p>
        </w:tc>
      </w:tr>
      <w:tr w:rsidR="004855FD" w:rsidRPr="004855FD" w14:paraId="07A21E67" w14:textId="77777777" w:rsidTr="004855FD">
        <w:tc>
          <w:tcPr>
            <w:tcW w:w="2179" w:type="dxa"/>
            <w:shd w:val="clear" w:color="auto" w:fill="auto"/>
          </w:tcPr>
          <w:p w14:paraId="292D119F" w14:textId="31D1CF99" w:rsidR="004855FD" w:rsidRPr="004855FD" w:rsidRDefault="004855FD" w:rsidP="004855FD">
            <w:pPr>
              <w:ind w:firstLine="0"/>
            </w:pPr>
            <w:r>
              <w:t>Bauer</w:t>
            </w:r>
          </w:p>
        </w:tc>
        <w:tc>
          <w:tcPr>
            <w:tcW w:w="2179" w:type="dxa"/>
            <w:shd w:val="clear" w:color="auto" w:fill="auto"/>
          </w:tcPr>
          <w:p w14:paraId="4109BC08" w14:textId="5915DD33" w:rsidR="004855FD" w:rsidRPr="004855FD" w:rsidRDefault="004855FD" w:rsidP="004855FD">
            <w:pPr>
              <w:ind w:firstLine="0"/>
            </w:pPr>
            <w:r>
              <w:t>Beach</w:t>
            </w:r>
          </w:p>
        </w:tc>
        <w:tc>
          <w:tcPr>
            <w:tcW w:w="2180" w:type="dxa"/>
            <w:shd w:val="clear" w:color="auto" w:fill="auto"/>
          </w:tcPr>
          <w:p w14:paraId="2D7F4C62" w14:textId="36D3C558" w:rsidR="004855FD" w:rsidRPr="004855FD" w:rsidRDefault="004855FD" w:rsidP="004855FD">
            <w:pPr>
              <w:ind w:firstLine="0"/>
            </w:pPr>
            <w:r>
              <w:t>Blackwell</w:t>
            </w:r>
          </w:p>
        </w:tc>
      </w:tr>
      <w:tr w:rsidR="004855FD" w:rsidRPr="004855FD" w14:paraId="28592223" w14:textId="77777777" w:rsidTr="004855FD">
        <w:tc>
          <w:tcPr>
            <w:tcW w:w="2179" w:type="dxa"/>
            <w:shd w:val="clear" w:color="auto" w:fill="auto"/>
          </w:tcPr>
          <w:p w14:paraId="7174FDE0" w14:textId="7546964F" w:rsidR="004855FD" w:rsidRPr="004855FD" w:rsidRDefault="004855FD" w:rsidP="004855FD">
            <w:pPr>
              <w:ind w:firstLine="0"/>
            </w:pPr>
            <w:r>
              <w:t>Bradley</w:t>
            </w:r>
          </w:p>
        </w:tc>
        <w:tc>
          <w:tcPr>
            <w:tcW w:w="2179" w:type="dxa"/>
            <w:shd w:val="clear" w:color="auto" w:fill="auto"/>
          </w:tcPr>
          <w:p w14:paraId="303C7DE0" w14:textId="300150A2" w:rsidR="004855FD" w:rsidRPr="004855FD" w:rsidRDefault="004855FD" w:rsidP="004855FD">
            <w:pPr>
              <w:ind w:firstLine="0"/>
            </w:pPr>
            <w:r>
              <w:t>Brewer</w:t>
            </w:r>
          </w:p>
        </w:tc>
        <w:tc>
          <w:tcPr>
            <w:tcW w:w="2180" w:type="dxa"/>
            <w:shd w:val="clear" w:color="auto" w:fill="auto"/>
          </w:tcPr>
          <w:p w14:paraId="1BB5CBD3" w14:textId="3D7F1B1D" w:rsidR="004855FD" w:rsidRPr="004855FD" w:rsidRDefault="004855FD" w:rsidP="004855FD">
            <w:pPr>
              <w:ind w:firstLine="0"/>
            </w:pPr>
            <w:r>
              <w:t>Burns</w:t>
            </w:r>
          </w:p>
        </w:tc>
      </w:tr>
      <w:tr w:rsidR="004855FD" w:rsidRPr="004855FD" w14:paraId="142E8A7B" w14:textId="77777777" w:rsidTr="004855FD">
        <w:tc>
          <w:tcPr>
            <w:tcW w:w="2179" w:type="dxa"/>
            <w:shd w:val="clear" w:color="auto" w:fill="auto"/>
          </w:tcPr>
          <w:p w14:paraId="7E7F734D" w14:textId="503FED38" w:rsidR="004855FD" w:rsidRPr="004855FD" w:rsidRDefault="004855FD" w:rsidP="004855FD">
            <w:pPr>
              <w:ind w:firstLine="0"/>
            </w:pPr>
            <w:r>
              <w:t>Bustos</w:t>
            </w:r>
          </w:p>
        </w:tc>
        <w:tc>
          <w:tcPr>
            <w:tcW w:w="2179" w:type="dxa"/>
            <w:shd w:val="clear" w:color="auto" w:fill="auto"/>
          </w:tcPr>
          <w:p w14:paraId="7A7741F6" w14:textId="3F7C5456" w:rsidR="004855FD" w:rsidRPr="004855FD" w:rsidRDefault="004855FD" w:rsidP="004855FD">
            <w:pPr>
              <w:ind w:firstLine="0"/>
            </w:pPr>
            <w:r>
              <w:t>Calhoon</w:t>
            </w:r>
          </w:p>
        </w:tc>
        <w:tc>
          <w:tcPr>
            <w:tcW w:w="2180" w:type="dxa"/>
            <w:shd w:val="clear" w:color="auto" w:fill="auto"/>
          </w:tcPr>
          <w:p w14:paraId="4C2A7746" w14:textId="1FBC3CAA" w:rsidR="004855FD" w:rsidRPr="004855FD" w:rsidRDefault="004855FD" w:rsidP="004855FD">
            <w:pPr>
              <w:ind w:firstLine="0"/>
            </w:pPr>
            <w:r>
              <w:t>Carter</w:t>
            </w:r>
          </w:p>
        </w:tc>
      </w:tr>
      <w:tr w:rsidR="004855FD" w:rsidRPr="004855FD" w14:paraId="08FBFDA8" w14:textId="77777777" w:rsidTr="004855FD">
        <w:tc>
          <w:tcPr>
            <w:tcW w:w="2179" w:type="dxa"/>
            <w:shd w:val="clear" w:color="auto" w:fill="auto"/>
          </w:tcPr>
          <w:p w14:paraId="58834030" w14:textId="136FFBEF" w:rsidR="004855FD" w:rsidRPr="004855FD" w:rsidRDefault="004855FD" w:rsidP="004855FD">
            <w:pPr>
              <w:ind w:firstLine="0"/>
            </w:pPr>
            <w:r>
              <w:t>Chapman</w:t>
            </w:r>
          </w:p>
        </w:tc>
        <w:tc>
          <w:tcPr>
            <w:tcW w:w="2179" w:type="dxa"/>
            <w:shd w:val="clear" w:color="auto" w:fill="auto"/>
          </w:tcPr>
          <w:p w14:paraId="3E42516C" w14:textId="4A20BFD0" w:rsidR="004855FD" w:rsidRPr="004855FD" w:rsidRDefault="004855FD" w:rsidP="004855FD">
            <w:pPr>
              <w:ind w:firstLine="0"/>
            </w:pPr>
            <w:r>
              <w:t>Chumley</w:t>
            </w:r>
          </w:p>
        </w:tc>
        <w:tc>
          <w:tcPr>
            <w:tcW w:w="2180" w:type="dxa"/>
            <w:shd w:val="clear" w:color="auto" w:fill="auto"/>
          </w:tcPr>
          <w:p w14:paraId="113A69DD" w14:textId="656B6D0C" w:rsidR="004855FD" w:rsidRPr="004855FD" w:rsidRDefault="004855FD" w:rsidP="004855FD">
            <w:pPr>
              <w:ind w:firstLine="0"/>
            </w:pPr>
            <w:r>
              <w:t>Clyburn</w:t>
            </w:r>
          </w:p>
        </w:tc>
      </w:tr>
      <w:tr w:rsidR="004855FD" w:rsidRPr="004855FD" w14:paraId="39FE9ED8" w14:textId="77777777" w:rsidTr="004855FD">
        <w:tc>
          <w:tcPr>
            <w:tcW w:w="2179" w:type="dxa"/>
            <w:shd w:val="clear" w:color="auto" w:fill="auto"/>
          </w:tcPr>
          <w:p w14:paraId="463EDC9D" w14:textId="65434112" w:rsidR="004855FD" w:rsidRPr="004855FD" w:rsidRDefault="004855FD" w:rsidP="004855FD">
            <w:pPr>
              <w:ind w:firstLine="0"/>
            </w:pPr>
            <w:r>
              <w:t>Collins</w:t>
            </w:r>
          </w:p>
        </w:tc>
        <w:tc>
          <w:tcPr>
            <w:tcW w:w="2179" w:type="dxa"/>
            <w:shd w:val="clear" w:color="auto" w:fill="auto"/>
          </w:tcPr>
          <w:p w14:paraId="74A250EB" w14:textId="602435F7" w:rsidR="004855FD" w:rsidRPr="004855FD" w:rsidRDefault="004855FD" w:rsidP="004855FD">
            <w:pPr>
              <w:ind w:firstLine="0"/>
            </w:pPr>
            <w:r>
              <w:t>Connell</w:t>
            </w:r>
          </w:p>
        </w:tc>
        <w:tc>
          <w:tcPr>
            <w:tcW w:w="2180" w:type="dxa"/>
            <w:shd w:val="clear" w:color="auto" w:fill="auto"/>
          </w:tcPr>
          <w:p w14:paraId="12073811" w14:textId="68372A2E" w:rsidR="004855FD" w:rsidRPr="004855FD" w:rsidRDefault="004855FD" w:rsidP="004855FD">
            <w:pPr>
              <w:ind w:firstLine="0"/>
            </w:pPr>
            <w:r>
              <w:t>B. L. Cox</w:t>
            </w:r>
          </w:p>
        </w:tc>
      </w:tr>
      <w:tr w:rsidR="004855FD" w:rsidRPr="004855FD" w14:paraId="54E5F255" w14:textId="77777777" w:rsidTr="004855FD">
        <w:tc>
          <w:tcPr>
            <w:tcW w:w="2179" w:type="dxa"/>
            <w:shd w:val="clear" w:color="auto" w:fill="auto"/>
          </w:tcPr>
          <w:p w14:paraId="7820A6EC" w14:textId="275A24AB" w:rsidR="004855FD" w:rsidRPr="004855FD" w:rsidRDefault="004855FD" w:rsidP="004855FD">
            <w:pPr>
              <w:ind w:firstLine="0"/>
            </w:pPr>
            <w:r>
              <w:t>Crawford</w:t>
            </w:r>
          </w:p>
        </w:tc>
        <w:tc>
          <w:tcPr>
            <w:tcW w:w="2179" w:type="dxa"/>
            <w:shd w:val="clear" w:color="auto" w:fill="auto"/>
          </w:tcPr>
          <w:p w14:paraId="17B09F80" w14:textId="483D748F" w:rsidR="004855FD" w:rsidRPr="004855FD" w:rsidRDefault="004855FD" w:rsidP="004855FD">
            <w:pPr>
              <w:ind w:firstLine="0"/>
            </w:pPr>
            <w:r>
              <w:t>Cromer</w:t>
            </w:r>
          </w:p>
        </w:tc>
        <w:tc>
          <w:tcPr>
            <w:tcW w:w="2180" w:type="dxa"/>
            <w:shd w:val="clear" w:color="auto" w:fill="auto"/>
          </w:tcPr>
          <w:p w14:paraId="6DE3BD66" w14:textId="78AD73E1" w:rsidR="004855FD" w:rsidRPr="004855FD" w:rsidRDefault="004855FD" w:rsidP="004855FD">
            <w:pPr>
              <w:ind w:firstLine="0"/>
            </w:pPr>
            <w:r>
              <w:t>Davis</w:t>
            </w:r>
          </w:p>
        </w:tc>
      </w:tr>
      <w:tr w:rsidR="004855FD" w:rsidRPr="004855FD" w14:paraId="14687BF4" w14:textId="77777777" w:rsidTr="004855FD">
        <w:tc>
          <w:tcPr>
            <w:tcW w:w="2179" w:type="dxa"/>
            <w:shd w:val="clear" w:color="auto" w:fill="auto"/>
          </w:tcPr>
          <w:p w14:paraId="148E7F86" w14:textId="31436817" w:rsidR="004855FD" w:rsidRPr="004855FD" w:rsidRDefault="004855FD" w:rsidP="004855FD">
            <w:pPr>
              <w:ind w:firstLine="0"/>
            </w:pPr>
            <w:r>
              <w:t>Dillard</w:t>
            </w:r>
          </w:p>
        </w:tc>
        <w:tc>
          <w:tcPr>
            <w:tcW w:w="2179" w:type="dxa"/>
            <w:shd w:val="clear" w:color="auto" w:fill="auto"/>
          </w:tcPr>
          <w:p w14:paraId="39BEE696" w14:textId="01FCFCD2" w:rsidR="004855FD" w:rsidRPr="004855FD" w:rsidRDefault="004855FD" w:rsidP="004855FD">
            <w:pPr>
              <w:ind w:firstLine="0"/>
            </w:pPr>
            <w:r>
              <w:t>Elliott</w:t>
            </w:r>
          </w:p>
        </w:tc>
        <w:tc>
          <w:tcPr>
            <w:tcW w:w="2180" w:type="dxa"/>
            <w:shd w:val="clear" w:color="auto" w:fill="auto"/>
          </w:tcPr>
          <w:p w14:paraId="6BA0D717" w14:textId="617BBC2F" w:rsidR="004855FD" w:rsidRPr="004855FD" w:rsidRDefault="004855FD" w:rsidP="004855FD">
            <w:pPr>
              <w:ind w:firstLine="0"/>
            </w:pPr>
            <w:r>
              <w:t>Erickson</w:t>
            </w:r>
          </w:p>
        </w:tc>
      </w:tr>
      <w:tr w:rsidR="004855FD" w:rsidRPr="004855FD" w14:paraId="265EB5BB" w14:textId="77777777" w:rsidTr="004855FD">
        <w:tc>
          <w:tcPr>
            <w:tcW w:w="2179" w:type="dxa"/>
            <w:shd w:val="clear" w:color="auto" w:fill="auto"/>
          </w:tcPr>
          <w:p w14:paraId="0767F704" w14:textId="62EF443F" w:rsidR="004855FD" w:rsidRPr="004855FD" w:rsidRDefault="004855FD" w:rsidP="004855FD">
            <w:pPr>
              <w:ind w:firstLine="0"/>
            </w:pPr>
            <w:r>
              <w:t>Felder</w:t>
            </w:r>
          </w:p>
        </w:tc>
        <w:tc>
          <w:tcPr>
            <w:tcW w:w="2179" w:type="dxa"/>
            <w:shd w:val="clear" w:color="auto" w:fill="auto"/>
          </w:tcPr>
          <w:p w14:paraId="3A7C10D9" w14:textId="101A0852" w:rsidR="004855FD" w:rsidRPr="004855FD" w:rsidRDefault="004855FD" w:rsidP="004855FD">
            <w:pPr>
              <w:ind w:firstLine="0"/>
            </w:pPr>
            <w:r>
              <w:t>Forrest</w:t>
            </w:r>
          </w:p>
        </w:tc>
        <w:tc>
          <w:tcPr>
            <w:tcW w:w="2180" w:type="dxa"/>
            <w:shd w:val="clear" w:color="auto" w:fill="auto"/>
          </w:tcPr>
          <w:p w14:paraId="449F17BE" w14:textId="51BDE6B0" w:rsidR="004855FD" w:rsidRPr="004855FD" w:rsidRDefault="004855FD" w:rsidP="004855FD">
            <w:pPr>
              <w:ind w:firstLine="0"/>
            </w:pPr>
            <w:r>
              <w:t>Gagnon</w:t>
            </w:r>
          </w:p>
        </w:tc>
      </w:tr>
      <w:tr w:rsidR="004855FD" w:rsidRPr="004855FD" w14:paraId="25AC80DF" w14:textId="77777777" w:rsidTr="004855FD">
        <w:tc>
          <w:tcPr>
            <w:tcW w:w="2179" w:type="dxa"/>
            <w:shd w:val="clear" w:color="auto" w:fill="auto"/>
          </w:tcPr>
          <w:p w14:paraId="1A6E9B61" w14:textId="7D47D0EA" w:rsidR="004855FD" w:rsidRPr="004855FD" w:rsidRDefault="004855FD" w:rsidP="004855FD">
            <w:pPr>
              <w:ind w:firstLine="0"/>
            </w:pPr>
            <w:r>
              <w:t>Garvin</w:t>
            </w:r>
          </w:p>
        </w:tc>
        <w:tc>
          <w:tcPr>
            <w:tcW w:w="2179" w:type="dxa"/>
            <w:shd w:val="clear" w:color="auto" w:fill="auto"/>
          </w:tcPr>
          <w:p w14:paraId="204BA6EA" w14:textId="47269F30" w:rsidR="004855FD" w:rsidRPr="004855FD" w:rsidRDefault="004855FD" w:rsidP="004855FD">
            <w:pPr>
              <w:ind w:firstLine="0"/>
            </w:pPr>
            <w:r>
              <w:t>Gibson</w:t>
            </w:r>
          </w:p>
        </w:tc>
        <w:tc>
          <w:tcPr>
            <w:tcW w:w="2180" w:type="dxa"/>
            <w:shd w:val="clear" w:color="auto" w:fill="auto"/>
          </w:tcPr>
          <w:p w14:paraId="114F2E36" w14:textId="2FB5C9C8" w:rsidR="004855FD" w:rsidRPr="004855FD" w:rsidRDefault="004855FD" w:rsidP="004855FD">
            <w:pPr>
              <w:ind w:firstLine="0"/>
            </w:pPr>
            <w:r>
              <w:t>Gilliam</w:t>
            </w:r>
          </w:p>
        </w:tc>
      </w:tr>
      <w:tr w:rsidR="004855FD" w:rsidRPr="004855FD" w14:paraId="2537D530" w14:textId="77777777" w:rsidTr="004855FD">
        <w:tc>
          <w:tcPr>
            <w:tcW w:w="2179" w:type="dxa"/>
            <w:shd w:val="clear" w:color="auto" w:fill="auto"/>
          </w:tcPr>
          <w:p w14:paraId="65D8A7C7" w14:textId="6C0AD339" w:rsidR="004855FD" w:rsidRPr="004855FD" w:rsidRDefault="004855FD" w:rsidP="004855FD">
            <w:pPr>
              <w:ind w:firstLine="0"/>
            </w:pPr>
            <w:r>
              <w:t>Gilliard</w:t>
            </w:r>
          </w:p>
        </w:tc>
        <w:tc>
          <w:tcPr>
            <w:tcW w:w="2179" w:type="dxa"/>
            <w:shd w:val="clear" w:color="auto" w:fill="auto"/>
          </w:tcPr>
          <w:p w14:paraId="43A9630C" w14:textId="76561C2D" w:rsidR="004855FD" w:rsidRPr="004855FD" w:rsidRDefault="004855FD" w:rsidP="004855FD">
            <w:pPr>
              <w:ind w:firstLine="0"/>
            </w:pPr>
            <w:r>
              <w:t>Hager</w:t>
            </w:r>
          </w:p>
        </w:tc>
        <w:tc>
          <w:tcPr>
            <w:tcW w:w="2180" w:type="dxa"/>
            <w:shd w:val="clear" w:color="auto" w:fill="auto"/>
          </w:tcPr>
          <w:p w14:paraId="54499076" w14:textId="6083EEE5" w:rsidR="004855FD" w:rsidRPr="004855FD" w:rsidRDefault="004855FD" w:rsidP="004855FD">
            <w:pPr>
              <w:ind w:firstLine="0"/>
            </w:pPr>
            <w:r>
              <w:t>Hardee</w:t>
            </w:r>
          </w:p>
        </w:tc>
      </w:tr>
      <w:tr w:rsidR="004855FD" w:rsidRPr="004855FD" w14:paraId="2CB58320" w14:textId="77777777" w:rsidTr="004855FD">
        <w:tc>
          <w:tcPr>
            <w:tcW w:w="2179" w:type="dxa"/>
            <w:shd w:val="clear" w:color="auto" w:fill="auto"/>
          </w:tcPr>
          <w:p w14:paraId="69FA4F80" w14:textId="4070AD78" w:rsidR="004855FD" w:rsidRPr="004855FD" w:rsidRDefault="004855FD" w:rsidP="004855FD">
            <w:pPr>
              <w:ind w:firstLine="0"/>
            </w:pPr>
            <w:r>
              <w:t>Harris</w:t>
            </w:r>
          </w:p>
        </w:tc>
        <w:tc>
          <w:tcPr>
            <w:tcW w:w="2179" w:type="dxa"/>
            <w:shd w:val="clear" w:color="auto" w:fill="auto"/>
          </w:tcPr>
          <w:p w14:paraId="42C8E320" w14:textId="3DBBAC1C" w:rsidR="004855FD" w:rsidRPr="004855FD" w:rsidRDefault="004855FD" w:rsidP="004855FD">
            <w:pPr>
              <w:ind w:firstLine="0"/>
            </w:pPr>
            <w:r>
              <w:t>Hartnett</w:t>
            </w:r>
          </w:p>
        </w:tc>
        <w:tc>
          <w:tcPr>
            <w:tcW w:w="2180" w:type="dxa"/>
            <w:shd w:val="clear" w:color="auto" w:fill="auto"/>
          </w:tcPr>
          <w:p w14:paraId="2FBE259B" w14:textId="63C68E01" w:rsidR="004855FD" w:rsidRPr="004855FD" w:rsidRDefault="004855FD" w:rsidP="004855FD">
            <w:pPr>
              <w:ind w:firstLine="0"/>
            </w:pPr>
            <w:r>
              <w:t>Hayes</w:t>
            </w:r>
          </w:p>
        </w:tc>
      </w:tr>
      <w:tr w:rsidR="004855FD" w:rsidRPr="004855FD" w14:paraId="3DE195C2" w14:textId="77777777" w:rsidTr="004855FD">
        <w:tc>
          <w:tcPr>
            <w:tcW w:w="2179" w:type="dxa"/>
            <w:shd w:val="clear" w:color="auto" w:fill="auto"/>
          </w:tcPr>
          <w:p w14:paraId="4A7437F8" w14:textId="5342A26A" w:rsidR="004855FD" w:rsidRPr="004855FD" w:rsidRDefault="004855FD" w:rsidP="004855FD">
            <w:pPr>
              <w:ind w:firstLine="0"/>
            </w:pPr>
            <w:r>
              <w:t>Henegan</w:t>
            </w:r>
          </w:p>
        </w:tc>
        <w:tc>
          <w:tcPr>
            <w:tcW w:w="2179" w:type="dxa"/>
            <w:shd w:val="clear" w:color="auto" w:fill="auto"/>
          </w:tcPr>
          <w:p w14:paraId="6793FAA9" w14:textId="3E5DA57C" w:rsidR="004855FD" w:rsidRPr="004855FD" w:rsidRDefault="004855FD" w:rsidP="004855FD">
            <w:pPr>
              <w:ind w:firstLine="0"/>
            </w:pPr>
            <w:r>
              <w:t>Herbkersman</w:t>
            </w:r>
          </w:p>
        </w:tc>
        <w:tc>
          <w:tcPr>
            <w:tcW w:w="2180" w:type="dxa"/>
            <w:shd w:val="clear" w:color="auto" w:fill="auto"/>
          </w:tcPr>
          <w:p w14:paraId="33040FDE" w14:textId="29A24BE2" w:rsidR="004855FD" w:rsidRPr="004855FD" w:rsidRDefault="004855FD" w:rsidP="004855FD">
            <w:pPr>
              <w:ind w:firstLine="0"/>
            </w:pPr>
            <w:r>
              <w:t>Hewitt</w:t>
            </w:r>
          </w:p>
        </w:tc>
      </w:tr>
      <w:tr w:rsidR="004855FD" w:rsidRPr="004855FD" w14:paraId="06F554DC" w14:textId="77777777" w:rsidTr="004855FD">
        <w:tc>
          <w:tcPr>
            <w:tcW w:w="2179" w:type="dxa"/>
            <w:shd w:val="clear" w:color="auto" w:fill="auto"/>
          </w:tcPr>
          <w:p w14:paraId="123B12B7" w14:textId="5245DBAA" w:rsidR="004855FD" w:rsidRPr="004855FD" w:rsidRDefault="004855FD" w:rsidP="004855FD">
            <w:pPr>
              <w:ind w:firstLine="0"/>
            </w:pPr>
            <w:r>
              <w:t>Hiott</w:t>
            </w:r>
          </w:p>
        </w:tc>
        <w:tc>
          <w:tcPr>
            <w:tcW w:w="2179" w:type="dxa"/>
            <w:shd w:val="clear" w:color="auto" w:fill="auto"/>
          </w:tcPr>
          <w:p w14:paraId="7F49A4C8" w14:textId="5D08FC4C" w:rsidR="004855FD" w:rsidRPr="004855FD" w:rsidRDefault="004855FD" w:rsidP="004855FD">
            <w:pPr>
              <w:ind w:firstLine="0"/>
            </w:pPr>
            <w:r>
              <w:t>Hixon</w:t>
            </w:r>
          </w:p>
        </w:tc>
        <w:tc>
          <w:tcPr>
            <w:tcW w:w="2180" w:type="dxa"/>
            <w:shd w:val="clear" w:color="auto" w:fill="auto"/>
          </w:tcPr>
          <w:p w14:paraId="47439699" w14:textId="3CC3CCE5" w:rsidR="004855FD" w:rsidRPr="004855FD" w:rsidRDefault="004855FD" w:rsidP="004855FD">
            <w:pPr>
              <w:ind w:firstLine="0"/>
            </w:pPr>
            <w:r>
              <w:t>Hosey</w:t>
            </w:r>
          </w:p>
        </w:tc>
      </w:tr>
      <w:tr w:rsidR="004855FD" w:rsidRPr="004855FD" w14:paraId="566DBDE2" w14:textId="77777777" w:rsidTr="004855FD">
        <w:tc>
          <w:tcPr>
            <w:tcW w:w="2179" w:type="dxa"/>
            <w:shd w:val="clear" w:color="auto" w:fill="auto"/>
          </w:tcPr>
          <w:p w14:paraId="0CC53745" w14:textId="3E984C80" w:rsidR="004855FD" w:rsidRPr="004855FD" w:rsidRDefault="004855FD" w:rsidP="004855FD">
            <w:pPr>
              <w:ind w:firstLine="0"/>
            </w:pPr>
            <w:r>
              <w:t>Howard</w:t>
            </w:r>
          </w:p>
        </w:tc>
        <w:tc>
          <w:tcPr>
            <w:tcW w:w="2179" w:type="dxa"/>
            <w:shd w:val="clear" w:color="auto" w:fill="auto"/>
          </w:tcPr>
          <w:p w14:paraId="04E60027" w14:textId="73BBA622" w:rsidR="004855FD" w:rsidRPr="004855FD" w:rsidRDefault="004855FD" w:rsidP="004855FD">
            <w:pPr>
              <w:ind w:firstLine="0"/>
            </w:pPr>
            <w:r>
              <w:t>Hyde</w:t>
            </w:r>
          </w:p>
        </w:tc>
        <w:tc>
          <w:tcPr>
            <w:tcW w:w="2180" w:type="dxa"/>
            <w:shd w:val="clear" w:color="auto" w:fill="auto"/>
          </w:tcPr>
          <w:p w14:paraId="06A0807C" w14:textId="00E16C2D" w:rsidR="004855FD" w:rsidRPr="004855FD" w:rsidRDefault="004855FD" w:rsidP="004855FD">
            <w:pPr>
              <w:ind w:firstLine="0"/>
            </w:pPr>
            <w:r>
              <w:t>Jefferson</w:t>
            </w:r>
          </w:p>
        </w:tc>
      </w:tr>
      <w:tr w:rsidR="004855FD" w:rsidRPr="004855FD" w14:paraId="122B77B4" w14:textId="77777777" w:rsidTr="004855FD">
        <w:tc>
          <w:tcPr>
            <w:tcW w:w="2179" w:type="dxa"/>
            <w:shd w:val="clear" w:color="auto" w:fill="auto"/>
          </w:tcPr>
          <w:p w14:paraId="4B1A60B7" w14:textId="62FFBDB5" w:rsidR="004855FD" w:rsidRPr="004855FD" w:rsidRDefault="004855FD" w:rsidP="004855FD">
            <w:pPr>
              <w:ind w:firstLine="0"/>
            </w:pPr>
            <w:r>
              <w:t>J. L. Johnson</w:t>
            </w:r>
          </w:p>
        </w:tc>
        <w:tc>
          <w:tcPr>
            <w:tcW w:w="2179" w:type="dxa"/>
            <w:shd w:val="clear" w:color="auto" w:fill="auto"/>
          </w:tcPr>
          <w:p w14:paraId="4DFD2F9C" w14:textId="081DADE9" w:rsidR="004855FD" w:rsidRPr="004855FD" w:rsidRDefault="004855FD" w:rsidP="004855FD">
            <w:pPr>
              <w:ind w:firstLine="0"/>
            </w:pPr>
            <w:r>
              <w:t>Kilmartin</w:t>
            </w:r>
          </w:p>
        </w:tc>
        <w:tc>
          <w:tcPr>
            <w:tcW w:w="2180" w:type="dxa"/>
            <w:shd w:val="clear" w:color="auto" w:fill="auto"/>
          </w:tcPr>
          <w:p w14:paraId="0518596E" w14:textId="75A58AD3" w:rsidR="004855FD" w:rsidRPr="004855FD" w:rsidRDefault="004855FD" w:rsidP="004855FD">
            <w:pPr>
              <w:ind w:firstLine="0"/>
            </w:pPr>
            <w:r>
              <w:t>King</w:t>
            </w:r>
          </w:p>
        </w:tc>
      </w:tr>
      <w:tr w:rsidR="004855FD" w:rsidRPr="004855FD" w14:paraId="5755798E" w14:textId="77777777" w:rsidTr="004855FD">
        <w:tc>
          <w:tcPr>
            <w:tcW w:w="2179" w:type="dxa"/>
            <w:shd w:val="clear" w:color="auto" w:fill="auto"/>
          </w:tcPr>
          <w:p w14:paraId="289BE459" w14:textId="6ACBAFEB" w:rsidR="004855FD" w:rsidRPr="004855FD" w:rsidRDefault="004855FD" w:rsidP="004855FD">
            <w:pPr>
              <w:ind w:firstLine="0"/>
            </w:pPr>
            <w:r>
              <w:t>Kirby</w:t>
            </w:r>
          </w:p>
        </w:tc>
        <w:tc>
          <w:tcPr>
            <w:tcW w:w="2179" w:type="dxa"/>
            <w:shd w:val="clear" w:color="auto" w:fill="auto"/>
          </w:tcPr>
          <w:p w14:paraId="7F93E765" w14:textId="2328C089" w:rsidR="004855FD" w:rsidRPr="004855FD" w:rsidRDefault="004855FD" w:rsidP="004855FD">
            <w:pPr>
              <w:ind w:firstLine="0"/>
            </w:pPr>
            <w:r>
              <w:t>Landing</w:t>
            </w:r>
          </w:p>
        </w:tc>
        <w:tc>
          <w:tcPr>
            <w:tcW w:w="2180" w:type="dxa"/>
            <w:shd w:val="clear" w:color="auto" w:fill="auto"/>
          </w:tcPr>
          <w:p w14:paraId="68210F51" w14:textId="6D6F0C7A" w:rsidR="004855FD" w:rsidRPr="004855FD" w:rsidRDefault="004855FD" w:rsidP="004855FD">
            <w:pPr>
              <w:ind w:firstLine="0"/>
            </w:pPr>
            <w:r>
              <w:t>Lawson</w:t>
            </w:r>
          </w:p>
        </w:tc>
      </w:tr>
      <w:tr w:rsidR="004855FD" w:rsidRPr="004855FD" w14:paraId="0DA8A3F9" w14:textId="77777777" w:rsidTr="004855FD">
        <w:tc>
          <w:tcPr>
            <w:tcW w:w="2179" w:type="dxa"/>
            <w:shd w:val="clear" w:color="auto" w:fill="auto"/>
          </w:tcPr>
          <w:p w14:paraId="05252258" w14:textId="583E93D0" w:rsidR="004855FD" w:rsidRPr="004855FD" w:rsidRDefault="004855FD" w:rsidP="004855FD">
            <w:pPr>
              <w:ind w:firstLine="0"/>
            </w:pPr>
            <w:r>
              <w:t>Leber</w:t>
            </w:r>
          </w:p>
        </w:tc>
        <w:tc>
          <w:tcPr>
            <w:tcW w:w="2179" w:type="dxa"/>
            <w:shd w:val="clear" w:color="auto" w:fill="auto"/>
          </w:tcPr>
          <w:p w14:paraId="7CA330B4" w14:textId="73B97730" w:rsidR="004855FD" w:rsidRPr="004855FD" w:rsidRDefault="004855FD" w:rsidP="004855FD">
            <w:pPr>
              <w:ind w:firstLine="0"/>
            </w:pPr>
            <w:r>
              <w:t>Ligon</w:t>
            </w:r>
          </w:p>
        </w:tc>
        <w:tc>
          <w:tcPr>
            <w:tcW w:w="2180" w:type="dxa"/>
            <w:shd w:val="clear" w:color="auto" w:fill="auto"/>
          </w:tcPr>
          <w:p w14:paraId="1B906613" w14:textId="2D1E6A78" w:rsidR="004855FD" w:rsidRPr="004855FD" w:rsidRDefault="004855FD" w:rsidP="004855FD">
            <w:pPr>
              <w:ind w:firstLine="0"/>
            </w:pPr>
            <w:r>
              <w:t>Long</w:t>
            </w:r>
          </w:p>
        </w:tc>
      </w:tr>
      <w:tr w:rsidR="004855FD" w:rsidRPr="004855FD" w14:paraId="02230E20" w14:textId="77777777" w:rsidTr="004855FD">
        <w:tc>
          <w:tcPr>
            <w:tcW w:w="2179" w:type="dxa"/>
            <w:shd w:val="clear" w:color="auto" w:fill="auto"/>
          </w:tcPr>
          <w:p w14:paraId="19A73C5C" w14:textId="02E74528" w:rsidR="004855FD" w:rsidRPr="004855FD" w:rsidRDefault="004855FD" w:rsidP="004855FD">
            <w:pPr>
              <w:ind w:firstLine="0"/>
            </w:pPr>
            <w:r>
              <w:t>Lowe</w:t>
            </w:r>
          </w:p>
        </w:tc>
        <w:tc>
          <w:tcPr>
            <w:tcW w:w="2179" w:type="dxa"/>
            <w:shd w:val="clear" w:color="auto" w:fill="auto"/>
          </w:tcPr>
          <w:p w14:paraId="3FC3520A" w14:textId="7D54AE8C" w:rsidR="004855FD" w:rsidRPr="004855FD" w:rsidRDefault="004855FD" w:rsidP="004855FD">
            <w:pPr>
              <w:ind w:firstLine="0"/>
            </w:pPr>
            <w:r>
              <w:t>Magnuson</w:t>
            </w:r>
          </w:p>
        </w:tc>
        <w:tc>
          <w:tcPr>
            <w:tcW w:w="2180" w:type="dxa"/>
            <w:shd w:val="clear" w:color="auto" w:fill="auto"/>
          </w:tcPr>
          <w:p w14:paraId="432F2173" w14:textId="34B938B5" w:rsidR="004855FD" w:rsidRPr="004855FD" w:rsidRDefault="004855FD" w:rsidP="004855FD">
            <w:pPr>
              <w:ind w:firstLine="0"/>
            </w:pPr>
            <w:r>
              <w:t>May</w:t>
            </w:r>
          </w:p>
        </w:tc>
      </w:tr>
      <w:tr w:rsidR="004855FD" w:rsidRPr="004855FD" w14:paraId="63F411D8" w14:textId="77777777" w:rsidTr="004855FD">
        <w:tc>
          <w:tcPr>
            <w:tcW w:w="2179" w:type="dxa"/>
            <w:shd w:val="clear" w:color="auto" w:fill="auto"/>
          </w:tcPr>
          <w:p w14:paraId="15E190D5" w14:textId="40C14E4C" w:rsidR="004855FD" w:rsidRPr="004855FD" w:rsidRDefault="004855FD" w:rsidP="004855FD">
            <w:pPr>
              <w:ind w:firstLine="0"/>
            </w:pPr>
            <w:r>
              <w:t>McCabe</w:t>
            </w:r>
          </w:p>
        </w:tc>
        <w:tc>
          <w:tcPr>
            <w:tcW w:w="2179" w:type="dxa"/>
            <w:shd w:val="clear" w:color="auto" w:fill="auto"/>
          </w:tcPr>
          <w:p w14:paraId="097DFF7F" w14:textId="52E58B95" w:rsidR="004855FD" w:rsidRPr="004855FD" w:rsidRDefault="004855FD" w:rsidP="004855FD">
            <w:pPr>
              <w:ind w:firstLine="0"/>
            </w:pPr>
            <w:r>
              <w:t>McDaniel</w:t>
            </w:r>
          </w:p>
        </w:tc>
        <w:tc>
          <w:tcPr>
            <w:tcW w:w="2180" w:type="dxa"/>
            <w:shd w:val="clear" w:color="auto" w:fill="auto"/>
          </w:tcPr>
          <w:p w14:paraId="41BF5386" w14:textId="4B28A207" w:rsidR="004855FD" w:rsidRPr="004855FD" w:rsidRDefault="004855FD" w:rsidP="004855FD">
            <w:pPr>
              <w:ind w:firstLine="0"/>
            </w:pPr>
            <w:r>
              <w:t>McGinnis</w:t>
            </w:r>
          </w:p>
        </w:tc>
      </w:tr>
      <w:tr w:rsidR="004855FD" w:rsidRPr="004855FD" w14:paraId="15992A34" w14:textId="77777777" w:rsidTr="004855FD">
        <w:tc>
          <w:tcPr>
            <w:tcW w:w="2179" w:type="dxa"/>
            <w:shd w:val="clear" w:color="auto" w:fill="auto"/>
          </w:tcPr>
          <w:p w14:paraId="255D8754" w14:textId="70DCCAA5" w:rsidR="004855FD" w:rsidRPr="004855FD" w:rsidRDefault="004855FD" w:rsidP="004855FD">
            <w:pPr>
              <w:ind w:firstLine="0"/>
            </w:pPr>
            <w:r>
              <w:t>Mitchell</w:t>
            </w:r>
          </w:p>
        </w:tc>
        <w:tc>
          <w:tcPr>
            <w:tcW w:w="2179" w:type="dxa"/>
            <w:shd w:val="clear" w:color="auto" w:fill="auto"/>
          </w:tcPr>
          <w:p w14:paraId="101D5EA9" w14:textId="61570F8E" w:rsidR="004855FD" w:rsidRPr="004855FD" w:rsidRDefault="004855FD" w:rsidP="004855FD">
            <w:pPr>
              <w:ind w:firstLine="0"/>
            </w:pPr>
            <w:r>
              <w:t>T. Moore</w:t>
            </w:r>
          </w:p>
        </w:tc>
        <w:tc>
          <w:tcPr>
            <w:tcW w:w="2180" w:type="dxa"/>
            <w:shd w:val="clear" w:color="auto" w:fill="auto"/>
          </w:tcPr>
          <w:p w14:paraId="51C53543" w14:textId="63FC9EEA" w:rsidR="004855FD" w:rsidRPr="004855FD" w:rsidRDefault="004855FD" w:rsidP="004855FD">
            <w:pPr>
              <w:ind w:firstLine="0"/>
            </w:pPr>
            <w:r>
              <w:t>A. M. Morgan</w:t>
            </w:r>
          </w:p>
        </w:tc>
      </w:tr>
      <w:tr w:rsidR="004855FD" w:rsidRPr="004855FD" w14:paraId="292988FA" w14:textId="77777777" w:rsidTr="004855FD">
        <w:tc>
          <w:tcPr>
            <w:tcW w:w="2179" w:type="dxa"/>
            <w:shd w:val="clear" w:color="auto" w:fill="auto"/>
          </w:tcPr>
          <w:p w14:paraId="2FF4BEB8" w14:textId="6D695929" w:rsidR="004855FD" w:rsidRPr="004855FD" w:rsidRDefault="004855FD" w:rsidP="004855FD">
            <w:pPr>
              <w:ind w:firstLine="0"/>
            </w:pPr>
            <w:r>
              <w:t>T. A. Morgan</w:t>
            </w:r>
          </w:p>
        </w:tc>
        <w:tc>
          <w:tcPr>
            <w:tcW w:w="2179" w:type="dxa"/>
            <w:shd w:val="clear" w:color="auto" w:fill="auto"/>
          </w:tcPr>
          <w:p w14:paraId="5B456AAA" w14:textId="7D8E7825" w:rsidR="004855FD" w:rsidRPr="004855FD" w:rsidRDefault="004855FD" w:rsidP="004855FD">
            <w:pPr>
              <w:ind w:firstLine="0"/>
            </w:pPr>
            <w:r>
              <w:t>Moss</w:t>
            </w:r>
          </w:p>
        </w:tc>
        <w:tc>
          <w:tcPr>
            <w:tcW w:w="2180" w:type="dxa"/>
            <w:shd w:val="clear" w:color="auto" w:fill="auto"/>
          </w:tcPr>
          <w:p w14:paraId="1119E316" w14:textId="5DA42631" w:rsidR="004855FD" w:rsidRPr="004855FD" w:rsidRDefault="004855FD" w:rsidP="004855FD">
            <w:pPr>
              <w:ind w:firstLine="0"/>
            </w:pPr>
            <w:r>
              <w:t>Murphy</w:t>
            </w:r>
          </w:p>
        </w:tc>
      </w:tr>
      <w:tr w:rsidR="004855FD" w:rsidRPr="004855FD" w14:paraId="1A081AD0" w14:textId="77777777" w:rsidTr="004855FD">
        <w:tc>
          <w:tcPr>
            <w:tcW w:w="2179" w:type="dxa"/>
            <w:shd w:val="clear" w:color="auto" w:fill="auto"/>
          </w:tcPr>
          <w:p w14:paraId="3978AB53" w14:textId="7D59FE4A" w:rsidR="004855FD" w:rsidRPr="004855FD" w:rsidRDefault="004855FD" w:rsidP="004855FD">
            <w:pPr>
              <w:ind w:firstLine="0"/>
            </w:pPr>
            <w:r>
              <w:t>Neese</w:t>
            </w:r>
          </w:p>
        </w:tc>
        <w:tc>
          <w:tcPr>
            <w:tcW w:w="2179" w:type="dxa"/>
            <w:shd w:val="clear" w:color="auto" w:fill="auto"/>
          </w:tcPr>
          <w:p w14:paraId="65515416" w14:textId="007D4A95" w:rsidR="004855FD" w:rsidRPr="004855FD" w:rsidRDefault="004855FD" w:rsidP="004855FD">
            <w:pPr>
              <w:ind w:firstLine="0"/>
            </w:pPr>
            <w:r>
              <w:t>B. Newton</w:t>
            </w:r>
          </w:p>
        </w:tc>
        <w:tc>
          <w:tcPr>
            <w:tcW w:w="2180" w:type="dxa"/>
            <w:shd w:val="clear" w:color="auto" w:fill="auto"/>
          </w:tcPr>
          <w:p w14:paraId="7C13AE06" w14:textId="61A2E69B" w:rsidR="004855FD" w:rsidRPr="004855FD" w:rsidRDefault="004855FD" w:rsidP="004855FD">
            <w:pPr>
              <w:ind w:firstLine="0"/>
            </w:pPr>
            <w:r>
              <w:t>W. Newton</w:t>
            </w:r>
          </w:p>
        </w:tc>
      </w:tr>
      <w:tr w:rsidR="004855FD" w:rsidRPr="004855FD" w14:paraId="0D05DE5E" w14:textId="77777777" w:rsidTr="004855FD">
        <w:tc>
          <w:tcPr>
            <w:tcW w:w="2179" w:type="dxa"/>
            <w:shd w:val="clear" w:color="auto" w:fill="auto"/>
          </w:tcPr>
          <w:p w14:paraId="43F95024" w14:textId="4175B628" w:rsidR="004855FD" w:rsidRPr="004855FD" w:rsidRDefault="004855FD" w:rsidP="004855FD">
            <w:pPr>
              <w:ind w:firstLine="0"/>
            </w:pPr>
            <w:r>
              <w:t>Nutt</w:t>
            </w:r>
          </w:p>
        </w:tc>
        <w:tc>
          <w:tcPr>
            <w:tcW w:w="2179" w:type="dxa"/>
            <w:shd w:val="clear" w:color="auto" w:fill="auto"/>
          </w:tcPr>
          <w:p w14:paraId="4E843FDB" w14:textId="5BD9E669" w:rsidR="004855FD" w:rsidRPr="004855FD" w:rsidRDefault="004855FD" w:rsidP="004855FD">
            <w:pPr>
              <w:ind w:firstLine="0"/>
            </w:pPr>
            <w:r>
              <w:t>Oremus</w:t>
            </w:r>
          </w:p>
        </w:tc>
        <w:tc>
          <w:tcPr>
            <w:tcW w:w="2180" w:type="dxa"/>
            <w:shd w:val="clear" w:color="auto" w:fill="auto"/>
          </w:tcPr>
          <w:p w14:paraId="4292990A" w14:textId="516927BB" w:rsidR="004855FD" w:rsidRPr="004855FD" w:rsidRDefault="004855FD" w:rsidP="004855FD">
            <w:pPr>
              <w:ind w:firstLine="0"/>
            </w:pPr>
            <w:r>
              <w:t>Pace</w:t>
            </w:r>
          </w:p>
        </w:tc>
      </w:tr>
      <w:tr w:rsidR="004855FD" w:rsidRPr="004855FD" w14:paraId="77A9CE25" w14:textId="77777777" w:rsidTr="004855FD">
        <w:tc>
          <w:tcPr>
            <w:tcW w:w="2179" w:type="dxa"/>
            <w:shd w:val="clear" w:color="auto" w:fill="auto"/>
          </w:tcPr>
          <w:p w14:paraId="3530656F" w14:textId="4A2605C1" w:rsidR="004855FD" w:rsidRPr="004855FD" w:rsidRDefault="004855FD" w:rsidP="004855FD">
            <w:pPr>
              <w:ind w:firstLine="0"/>
            </w:pPr>
            <w:r>
              <w:t>Pedalino</w:t>
            </w:r>
          </w:p>
        </w:tc>
        <w:tc>
          <w:tcPr>
            <w:tcW w:w="2179" w:type="dxa"/>
            <w:shd w:val="clear" w:color="auto" w:fill="auto"/>
          </w:tcPr>
          <w:p w14:paraId="1CB03063" w14:textId="2FB78845" w:rsidR="004855FD" w:rsidRPr="004855FD" w:rsidRDefault="004855FD" w:rsidP="004855FD">
            <w:pPr>
              <w:ind w:firstLine="0"/>
            </w:pPr>
            <w:r>
              <w:t>Rivers</w:t>
            </w:r>
          </w:p>
        </w:tc>
        <w:tc>
          <w:tcPr>
            <w:tcW w:w="2180" w:type="dxa"/>
            <w:shd w:val="clear" w:color="auto" w:fill="auto"/>
          </w:tcPr>
          <w:p w14:paraId="2E3D105F" w14:textId="2EF379A9" w:rsidR="004855FD" w:rsidRPr="004855FD" w:rsidRDefault="004855FD" w:rsidP="004855FD">
            <w:pPr>
              <w:ind w:firstLine="0"/>
            </w:pPr>
            <w:r>
              <w:t>Robbins</w:t>
            </w:r>
          </w:p>
        </w:tc>
      </w:tr>
      <w:tr w:rsidR="004855FD" w:rsidRPr="004855FD" w14:paraId="274E41E2" w14:textId="77777777" w:rsidTr="004855FD">
        <w:tc>
          <w:tcPr>
            <w:tcW w:w="2179" w:type="dxa"/>
            <w:shd w:val="clear" w:color="auto" w:fill="auto"/>
          </w:tcPr>
          <w:p w14:paraId="48566624" w14:textId="4D8F23E2" w:rsidR="004855FD" w:rsidRPr="004855FD" w:rsidRDefault="004855FD" w:rsidP="004855FD">
            <w:pPr>
              <w:ind w:firstLine="0"/>
            </w:pPr>
            <w:r>
              <w:t>Sandifer</w:t>
            </w:r>
          </w:p>
        </w:tc>
        <w:tc>
          <w:tcPr>
            <w:tcW w:w="2179" w:type="dxa"/>
            <w:shd w:val="clear" w:color="auto" w:fill="auto"/>
          </w:tcPr>
          <w:p w14:paraId="359940EE" w14:textId="076066A1" w:rsidR="004855FD" w:rsidRPr="004855FD" w:rsidRDefault="004855FD" w:rsidP="004855FD">
            <w:pPr>
              <w:ind w:firstLine="0"/>
            </w:pPr>
            <w:r>
              <w:t>Schuessler</w:t>
            </w:r>
          </w:p>
        </w:tc>
        <w:tc>
          <w:tcPr>
            <w:tcW w:w="2180" w:type="dxa"/>
            <w:shd w:val="clear" w:color="auto" w:fill="auto"/>
          </w:tcPr>
          <w:p w14:paraId="535CB9BC" w14:textId="184DD395" w:rsidR="004855FD" w:rsidRPr="004855FD" w:rsidRDefault="004855FD" w:rsidP="004855FD">
            <w:pPr>
              <w:ind w:firstLine="0"/>
            </w:pPr>
            <w:r>
              <w:t>Sessions</w:t>
            </w:r>
          </w:p>
        </w:tc>
      </w:tr>
      <w:tr w:rsidR="004855FD" w:rsidRPr="004855FD" w14:paraId="436970DC" w14:textId="77777777" w:rsidTr="004855FD">
        <w:tc>
          <w:tcPr>
            <w:tcW w:w="2179" w:type="dxa"/>
            <w:shd w:val="clear" w:color="auto" w:fill="auto"/>
          </w:tcPr>
          <w:p w14:paraId="004233C0" w14:textId="7CBAAB3B" w:rsidR="004855FD" w:rsidRPr="004855FD" w:rsidRDefault="004855FD" w:rsidP="004855FD">
            <w:pPr>
              <w:ind w:firstLine="0"/>
            </w:pPr>
            <w:r>
              <w:t>M. M. Smith</w:t>
            </w:r>
          </w:p>
        </w:tc>
        <w:tc>
          <w:tcPr>
            <w:tcW w:w="2179" w:type="dxa"/>
            <w:shd w:val="clear" w:color="auto" w:fill="auto"/>
          </w:tcPr>
          <w:p w14:paraId="06C80C85" w14:textId="2047E7CD" w:rsidR="004855FD" w:rsidRPr="004855FD" w:rsidRDefault="004855FD" w:rsidP="004855FD">
            <w:pPr>
              <w:ind w:firstLine="0"/>
            </w:pPr>
            <w:r>
              <w:t>Stavrinakis</w:t>
            </w:r>
          </w:p>
        </w:tc>
        <w:tc>
          <w:tcPr>
            <w:tcW w:w="2180" w:type="dxa"/>
            <w:shd w:val="clear" w:color="auto" w:fill="auto"/>
          </w:tcPr>
          <w:p w14:paraId="4394ED89" w14:textId="01947693" w:rsidR="004855FD" w:rsidRPr="004855FD" w:rsidRDefault="004855FD" w:rsidP="004855FD">
            <w:pPr>
              <w:ind w:firstLine="0"/>
            </w:pPr>
            <w:r>
              <w:t>Taylor</w:t>
            </w:r>
          </w:p>
        </w:tc>
      </w:tr>
      <w:tr w:rsidR="004855FD" w:rsidRPr="004855FD" w14:paraId="2B881518" w14:textId="77777777" w:rsidTr="004855FD">
        <w:tc>
          <w:tcPr>
            <w:tcW w:w="2179" w:type="dxa"/>
            <w:shd w:val="clear" w:color="auto" w:fill="auto"/>
          </w:tcPr>
          <w:p w14:paraId="3F1B7925" w14:textId="37958360" w:rsidR="004855FD" w:rsidRPr="004855FD" w:rsidRDefault="004855FD" w:rsidP="004855FD">
            <w:pPr>
              <w:ind w:firstLine="0"/>
            </w:pPr>
            <w:r>
              <w:t>Thayer</w:t>
            </w:r>
          </w:p>
        </w:tc>
        <w:tc>
          <w:tcPr>
            <w:tcW w:w="2179" w:type="dxa"/>
            <w:shd w:val="clear" w:color="auto" w:fill="auto"/>
          </w:tcPr>
          <w:p w14:paraId="1C035663" w14:textId="7DDDC686" w:rsidR="004855FD" w:rsidRPr="004855FD" w:rsidRDefault="004855FD" w:rsidP="004855FD">
            <w:pPr>
              <w:ind w:firstLine="0"/>
            </w:pPr>
            <w:r>
              <w:t>Thigpen</w:t>
            </w:r>
          </w:p>
        </w:tc>
        <w:tc>
          <w:tcPr>
            <w:tcW w:w="2180" w:type="dxa"/>
            <w:shd w:val="clear" w:color="auto" w:fill="auto"/>
          </w:tcPr>
          <w:p w14:paraId="4715D48E" w14:textId="40160761" w:rsidR="004855FD" w:rsidRPr="004855FD" w:rsidRDefault="004855FD" w:rsidP="004855FD">
            <w:pPr>
              <w:ind w:firstLine="0"/>
            </w:pPr>
            <w:r>
              <w:t>Trantham</w:t>
            </w:r>
          </w:p>
        </w:tc>
      </w:tr>
      <w:tr w:rsidR="004855FD" w:rsidRPr="004855FD" w14:paraId="68B2513E" w14:textId="77777777" w:rsidTr="004855FD">
        <w:tc>
          <w:tcPr>
            <w:tcW w:w="2179" w:type="dxa"/>
            <w:shd w:val="clear" w:color="auto" w:fill="auto"/>
          </w:tcPr>
          <w:p w14:paraId="1E9DF477" w14:textId="2825E217" w:rsidR="004855FD" w:rsidRPr="004855FD" w:rsidRDefault="004855FD" w:rsidP="004855FD">
            <w:pPr>
              <w:ind w:firstLine="0"/>
            </w:pPr>
            <w:r>
              <w:t>Vaughan</w:t>
            </w:r>
          </w:p>
        </w:tc>
        <w:tc>
          <w:tcPr>
            <w:tcW w:w="2179" w:type="dxa"/>
            <w:shd w:val="clear" w:color="auto" w:fill="auto"/>
          </w:tcPr>
          <w:p w14:paraId="2CB83C4B" w14:textId="505F5BA1" w:rsidR="004855FD" w:rsidRPr="004855FD" w:rsidRDefault="004855FD" w:rsidP="004855FD">
            <w:pPr>
              <w:ind w:firstLine="0"/>
            </w:pPr>
            <w:r>
              <w:t>Weeks</w:t>
            </w:r>
          </w:p>
        </w:tc>
        <w:tc>
          <w:tcPr>
            <w:tcW w:w="2180" w:type="dxa"/>
            <w:shd w:val="clear" w:color="auto" w:fill="auto"/>
          </w:tcPr>
          <w:p w14:paraId="32EDD287" w14:textId="754B1011" w:rsidR="004855FD" w:rsidRPr="004855FD" w:rsidRDefault="004855FD" w:rsidP="004855FD">
            <w:pPr>
              <w:ind w:firstLine="0"/>
            </w:pPr>
            <w:r>
              <w:t>West</w:t>
            </w:r>
          </w:p>
        </w:tc>
      </w:tr>
      <w:tr w:rsidR="004855FD" w:rsidRPr="004855FD" w14:paraId="2507960D" w14:textId="77777777" w:rsidTr="004855FD">
        <w:tc>
          <w:tcPr>
            <w:tcW w:w="2179" w:type="dxa"/>
            <w:shd w:val="clear" w:color="auto" w:fill="auto"/>
          </w:tcPr>
          <w:p w14:paraId="1BE3AD50" w14:textId="5BB4618C" w:rsidR="004855FD" w:rsidRPr="004855FD" w:rsidRDefault="004855FD" w:rsidP="004855FD">
            <w:pPr>
              <w:ind w:firstLine="0"/>
            </w:pPr>
            <w:r>
              <w:t>Wetmore</w:t>
            </w:r>
          </w:p>
        </w:tc>
        <w:tc>
          <w:tcPr>
            <w:tcW w:w="2179" w:type="dxa"/>
            <w:shd w:val="clear" w:color="auto" w:fill="auto"/>
          </w:tcPr>
          <w:p w14:paraId="087C9E39" w14:textId="320F1DFD" w:rsidR="004855FD" w:rsidRPr="004855FD" w:rsidRDefault="004855FD" w:rsidP="004855FD">
            <w:pPr>
              <w:ind w:firstLine="0"/>
            </w:pPr>
            <w:r>
              <w:t>White</w:t>
            </w:r>
          </w:p>
        </w:tc>
        <w:tc>
          <w:tcPr>
            <w:tcW w:w="2180" w:type="dxa"/>
            <w:shd w:val="clear" w:color="auto" w:fill="auto"/>
          </w:tcPr>
          <w:p w14:paraId="2FCEA11D" w14:textId="08FE3C7E" w:rsidR="004855FD" w:rsidRPr="004855FD" w:rsidRDefault="004855FD" w:rsidP="004855FD">
            <w:pPr>
              <w:ind w:firstLine="0"/>
            </w:pPr>
            <w:r>
              <w:t>Whitmire</w:t>
            </w:r>
          </w:p>
        </w:tc>
      </w:tr>
      <w:tr w:rsidR="004855FD" w:rsidRPr="004855FD" w14:paraId="4ECDC15A" w14:textId="77777777" w:rsidTr="004855FD">
        <w:tc>
          <w:tcPr>
            <w:tcW w:w="2179" w:type="dxa"/>
            <w:shd w:val="clear" w:color="auto" w:fill="auto"/>
          </w:tcPr>
          <w:p w14:paraId="2F143343" w14:textId="1C636F7D" w:rsidR="004855FD" w:rsidRPr="004855FD" w:rsidRDefault="004855FD" w:rsidP="004855FD">
            <w:pPr>
              <w:keepNext/>
              <w:ind w:firstLine="0"/>
            </w:pPr>
            <w:r>
              <w:t>Williams</w:t>
            </w:r>
          </w:p>
        </w:tc>
        <w:tc>
          <w:tcPr>
            <w:tcW w:w="2179" w:type="dxa"/>
            <w:shd w:val="clear" w:color="auto" w:fill="auto"/>
          </w:tcPr>
          <w:p w14:paraId="34FF5035" w14:textId="2DB8CD5A" w:rsidR="004855FD" w:rsidRPr="004855FD" w:rsidRDefault="004855FD" w:rsidP="004855FD">
            <w:pPr>
              <w:keepNext/>
              <w:ind w:firstLine="0"/>
            </w:pPr>
            <w:r>
              <w:t>Willis</w:t>
            </w:r>
          </w:p>
        </w:tc>
        <w:tc>
          <w:tcPr>
            <w:tcW w:w="2180" w:type="dxa"/>
            <w:shd w:val="clear" w:color="auto" w:fill="auto"/>
          </w:tcPr>
          <w:p w14:paraId="41B4C3F1" w14:textId="25AABF5A" w:rsidR="004855FD" w:rsidRPr="004855FD" w:rsidRDefault="004855FD" w:rsidP="004855FD">
            <w:pPr>
              <w:keepNext/>
              <w:ind w:firstLine="0"/>
            </w:pPr>
            <w:r>
              <w:t>Wooten</w:t>
            </w:r>
          </w:p>
        </w:tc>
      </w:tr>
      <w:tr w:rsidR="004855FD" w:rsidRPr="004855FD" w14:paraId="2191A823" w14:textId="77777777" w:rsidTr="004855FD">
        <w:tc>
          <w:tcPr>
            <w:tcW w:w="2179" w:type="dxa"/>
            <w:shd w:val="clear" w:color="auto" w:fill="auto"/>
          </w:tcPr>
          <w:p w14:paraId="467F7A81" w14:textId="227BA861" w:rsidR="004855FD" w:rsidRPr="004855FD" w:rsidRDefault="004855FD" w:rsidP="004855FD">
            <w:pPr>
              <w:keepNext/>
              <w:ind w:firstLine="0"/>
            </w:pPr>
            <w:r>
              <w:t>Yow</w:t>
            </w:r>
          </w:p>
        </w:tc>
        <w:tc>
          <w:tcPr>
            <w:tcW w:w="2179" w:type="dxa"/>
            <w:shd w:val="clear" w:color="auto" w:fill="auto"/>
          </w:tcPr>
          <w:p w14:paraId="238B746B" w14:textId="77777777" w:rsidR="004855FD" w:rsidRPr="004855FD" w:rsidRDefault="004855FD" w:rsidP="004855FD">
            <w:pPr>
              <w:keepNext/>
              <w:ind w:firstLine="0"/>
            </w:pPr>
          </w:p>
        </w:tc>
        <w:tc>
          <w:tcPr>
            <w:tcW w:w="2180" w:type="dxa"/>
            <w:shd w:val="clear" w:color="auto" w:fill="auto"/>
          </w:tcPr>
          <w:p w14:paraId="37FDE046" w14:textId="77777777" w:rsidR="004855FD" w:rsidRPr="004855FD" w:rsidRDefault="004855FD" w:rsidP="004855FD">
            <w:pPr>
              <w:keepNext/>
              <w:ind w:firstLine="0"/>
            </w:pPr>
          </w:p>
        </w:tc>
      </w:tr>
    </w:tbl>
    <w:p w14:paraId="362DA57B" w14:textId="77777777" w:rsidR="004855FD" w:rsidRDefault="004855FD" w:rsidP="004855FD"/>
    <w:p w14:paraId="23553D5B" w14:textId="103224D8" w:rsidR="004855FD" w:rsidRDefault="004855FD" w:rsidP="004855FD">
      <w:pPr>
        <w:jc w:val="center"/>
        <w:rPr>
          <w:b/>
        </w:rPr>
      </w:pPr>
      <w:r w:rsidRPr="004855FD">
        <w:rPr>
          <w:b/>
        </w:rPr>
        <w:t>Total--97</w:t>
      </w:r>
    </w:p>
    <w:p w14:paraId="46CB7B43" w14:textId="77777777" w:rsidR="004855FD" w:rsidRDefault="004855FD" w:rsidP="004855FD">
      <w:pPr>
        <w:jc w:val="center"/>
        <w:rPr>
          <w:b/>
        </w:rPr>
      </w:pPr>
    </w:p>
    <w:p w14:paraId="008C87DE" w14:textId="77777777" w:rsidR="004855FD" w:rsidRDefault="004855FD" w:rsidP="004855FD">
      <w:pPr>
        <w:ind w:firstLine="0"/>
      </w:pPr>
      <w:r w:rsidRPr="004855FD">
        <w:t xml:space="preserve"> </w:t>
      </w:r>
      <w:r>
        <w:t>Those who voted in the negative are:</w:t>
      </w:r>
    </w:p>
    <w:p w14:paraId="31769840" w14:textId="77777777" w:rsidR="004855FD" w:rsidRDefault="004855FD" w:rsidP="004855FD"/>
    <w:p w14:paraId="11AB14FC" w14:textId="77777777" w:rsidR="004855FD" w:rsidRDefault="004855FD" w:rsidP="004855FD">
      <w:pPr>
        <w:jc w:val="center"/>
        <w:rPr>
          <w:b/>
        </w:rPr>
      </w:pPr>
      <w:r w:rsidRPr="004855FD">
        <w:rPr>
          <w:b/>
        </w:rPr>
        <w:t>Total--0</w:t>
      </w:r>
    </w:p>
    <w:p w14:paraId="4FA2CE89" w14:textId="6B50D578" w:rsidR="004855FD" w:rsidRDefault="004855FD" w:rsidP="004855FD">
      <w:pPr>
        <w:jc w:val="center"/>
        <w:rPr>
          <w:b/>
        </w:rPr>
      </w:pPr>
    </w:p>
    <w:p w14:paraId="7C709E72" w14:textId="77777777" w:rsidR="004855FD" w:rsidRDefault="004855FD" w:rsidP="004855FD">
      <w:r>
        <w:t xml:space="preserve">Section 65 was adopted. </w:t>
      </w:r>
    </w:p>
    <w:p w14:paraId="6FC86C54" w14:textId="77777777" w:rsidR="004855FD" w:rsidRDefault="004855FD" w:rsidP="004855FD"/>
    <w:p w14:paraId="0E1BC240" w14:textId="59F7D7E8" w:rsidR="004855FD" w:rsidRDefault="004855FD" w:rsidP="004855FD">
      <w:pPr>
        <w:keepNext/>
        <w:jc w:val="center"/>
        <w:rPr>
          <w:b/>
        </w:rPr>
      </w:pPr>
      <w:r w:rsidRPr="004855FD">
        <w:rPr>
          <w:b/>
        </w:rPr>
        <w:t>SECTION 66</w:t>
      </w:r>
    </w:p>
    <w:p w14:paraId="48DA1F03" w14:textId="77777777" w:rsidR="004855FD" w:rsidRDefault="004855FD" w:rsidP="004855FD">
      <w:r>
        <w:t xml:space="preserve">The yeas and nays were taken resulting as follows: </w:t>
      </w:r>
    </w:p>
    <w:p w14:paraId="14CB38ED" w14:textId="463E85F3" w:rsidR="004855FD" w:rsidRDefault="004855FD" w:rsidP="004855FD">
      <w:pPr>
        <w:jc w:val="center"/>
      </w:pPr>
      <w:r>
        <w:t xml:space="preserve"> </w:t>
      </w:r>
      <w:bookmarkStart w:id="71" w:name="vote_start156"/>
      <w:bookmarkEnd w:id="71"/>
      <w:r>
        <w:t>Yeas 84; Nays 0</w:t>
      </w:r>
    </w:p>
    <w:p w14:paraId="586D1984" w14:textId="77777777" w:rsidR="004855FD" w:rsidRDefault="004855FD" w:rsidP="004855FD">
      <w:pPr>
        <w:jc w:val="center"/>
      </w:pPr>
    </w:p>
    <w:p w14:paraId="7E60488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96BFD4D" w14:textId="77777777" w:rsidTr="004855FD">
        <w:tc>
          <w:tcPr>
            <w:tcW w:w="2179" w:type="dxa"/>
            <w:shd w:val="clear" w:color="auto" w:fill="auto"/>
          </w:tcPr>
          <w:p w14:paraId="7EAC1681" w14:textId="245FA227" w:rsidR="004855FD" w:rsidRPr="004855FD" w:rsidRDefault="004855FD" w:rsidP="004855FD">
            <w:pPr>
              <w:keepNext/>
              <w:ind w:firstLine="0"/>
            </w:pPr>
            <w:r>
              <w:t>Alexander</w:t>
            </w:r>
          </w:p>
        </w:tc>
        <w:tc>
          <w:tcPr>
            <w:tcW w:w="2179" w:type="dxa"/>
            <w:shd w:val="clear" w:color="auto" w:fill="auto"/>
          </w:tcPr>
          <w:p w14:paraId="2AE84CD9" w14:textId="03DC7755" w:rsidR="004855FD" w:rsidRPr="004855FD" w:rsidRDefault="004855FD" w:rsidP="004855FD">
            <w:pPr>
              <w:keepNext/>
              <w:ind w:firstLine="0"/>
            </w:pPr>
            <w:r>
              <w:t>Anderson</w:t>
            </w:r>
          </w:p>
        </w:tc>
        <w:tc>
          <w:tcPr>
            <w:tcW w:w="2180" w:type="dxa"/>
            <w:shd w:val="clear" w:color="auto" w:fill="auto"/>
          </w:tcPr>
          <w:p w14:paraId="2CD8EF95" w14:textId="3BDA9E18" w:rsidR="004855FD" w:rsidRPr="004855FD" w:rsidRDefault="004855FD" w:rsidP="004855FD">
            <w:pPr>
              <w:keepNext/>
              <w:ind w:firstLine="0"/>
            </w:pPr>
            <w:r>
              <w:t>Atkinson</w:t>
            </w:r>
          </w:p>
        </w:tc>
      </w:tr>
      <w:tr w:rsidR="004855FD" w:rsidRPr="004855FD" w14:paraId="6C1BA829" w14:textId="77777777" w:rsidTr="004855FD">
        <w:tc>
          <w:tcPr>
            <w:tcW w:w="2179" w:type="dxa"/>
            <w:shd w:val="clear" w:color="auto" w:fill="auto"/>
          </w:tcPr>
          <w:p w14:paraId="5EE1221A" w14:textId="4CEFCA9F" w:rsidR="004855FD" w:rsidRPr="004855FD" w:rsidRDefault="004855FD" w:rsidP="004855FD">
            <w:pPr>
              <w:ind w:firstLine="0"/>
            </w:pPr>
            <w:r>
              <w:t>Bailey</w:t>
            </w:r>
          </w:p>
        </w:tc>
        <w:tc>
          <w:tcPr>
            <w:tcW w:w="2179" w:type="dxa"/>
            <w:shd w:val="clear" w:color="auto" w:fill="auto"/>
          </w:tcPr>
          <w:p w14:paraId="7DE622F2" w14:textId="263D0FAD" w:rsidR="004855FD" w:rsidRPr="004855FD" w:rsidRDefault="004855FD" w:rsidP="004855FD">
            <w:pPr>
              <w:ind w:firstLine="0"/>
            </w:pPr>
            <w:r>
              <w:t>Ballentine</w:t>
            </w:r>
          </w:p>
        </w:tc>
        <w:tc>
          <w:tcPr>
            <w:tcW w:w="2180" w:type="dxa"/>
            <w:shd w:val="clear" w:color="auto" w:fill="auto"/>
          </w:tcPr>
          <w:p w14:paraId="00D7A683" w14:textId="0F8F387E" w:rsidR="004855FD" w:rsidRPr="004855FD" w:rsidRDefault="004855FD" w:rsidP="004855FD">
            <w:pPr>
              <w:ind w:firstLine="0"/>
            </w:pPr>
            <w:r>
              <w:t>Bauer</w:t>
            </w:r>
          </w:p>
        </w:tc>
      </w:tr>
      <w:tr w:rsidR="004855FD" w:rsidRPr="004855FD" w14:paraId="1D380EB4" w14:textId="77777777" w:rsidTr="004855FD">
        <w:tc>
          <w:tcPr>
            <w:tcW w:w="2179" w:type="dxa"/>
            <w:shd w:val="clear" w:color="auto" w:fill="auto"/>
          </w:tcPr>
          <w:p w14:paraId="7C0F0C0D" w14:textId="0476E8AF" w:rsidR="004855FD" w:rsidRPr="004855FD" w:rsidRDefault="004855FD" w:rsidP="004855FD">
            <w:pPr>
              <w:ind w:firstLine="0"/>
            </w:pPr>
            <w:r>
              <w:t>Beach</w:t>
            </w:r>
          </w:p>
        </w:tc>
        <w:tc>
          <w:tcPr>
            <w:tcW w:w="2179" w:type="dxa"/>
            <w:shd w:val="clear" w:color="auto" w:fill="auto"/>
          </w:tcPr>
          <w:p w14:paraId="684E4E53" w14:textId="60C929CF" w:rsidR="004855FD" w:rsidRPr="004855FD" w:rsidRDefault="004855FD" w:rsidP="004855FD">
            <w:pPr>
              <w:ind w:firstLine="0"/>
            </w:pPr>
            <w:r>
              <w:t>Blackwell</w:t>
            </w:r>
          </w:p>
        </w:tc>
        <w:tc>
          <w:tcPr>
            <w:tcW w:w="2180" w:type="dxa"/>
            <w:shd w:val="clear" w:color="auto" w:fill="auto"/>
          </w:tcPr>
          <w:p w14:paraId="1F1FACE2" w14:textId="2055D8CC" w:rsidR="004855FD" w:rsidRPr="004855FD" w:rsidRDefault="004855FD" w:rsidP="004855FD">
            <w:pPr>
              <w:ind w:firstLine="0"/>
            </w:pPr>
            <w:r>
              <w:t>Bradley</w:t>
            </w:r>
          </w:p>
        </w:tc>
      </w:tr>
      <w:tr w:rsidR="004855FD" w:rsidRPr="004855FD" w14:paraId="487A8F10" w14:textId="77777777" w:rsidTr="004855FD">
        <w:tc>
          <w:tcPr>
            <w:tcW w:w="2179" w:type="dxa"/>
            <w:shd w:val="clear" w:color="auto" w:fill="auto"/>
          </w:tcPr>
          <w:p w14:paraId="0A98D680" w14:textId="186AC17C" w:rsidR="004855FD" w:rsidRPr="004855FD" w:rsidRDefault="004855FD" w:rsidP="004855FD">
            <w:pPr>
              <w:ind w:firstLine="0"/>
            </w:pPr>
            <w:r>
              <w:t>Brewer</w:t>
            </w:r>
          </w:p>
        </w:tc>
        <w:tc>
          <w:tcPr>
            <w:tcW w:w="2179" w:type="dxa"/>
            <w:shd w:val="clear" w:color="auto" w:fill="auto"/>
          </w:tcPr>
          <w:p w14:paraId="2469AE70" w14:textId="528D6E70" w:rsidR="004855FD" w:rsidRPr="004855FD" w:rsidRDefault="004855FD" w:rsidP="004855FD">
            <w:pPr>
              <w:ind w:firstLine="0"/>
            </w:pPr>
            <w:r>
              <w:t>Burns</w:t>
            </w:r>
          </w:p>
        </w:tc>
        <w:tc>
          <w:tcPr>
            <w:tcW w:w="2180" w:type="dxa"/>
            <w:shd w:val="clear" w:color="auto" w:fill="auto"/>
          </w:tcPr>
          <w:p w14:paraId="0555D289" w14:textId="16D2A7F7" w:rsidR="004855FD" w:rsidRPr="004855FD" w:rsidRDefault="004855FD" w:rsidP="004855FD">
            <w:pPr>
              <w:ind w:firstLine="0"/>
            </w:pPr>
            <w:r>
              <w:t>Bustos</w:t>
            </w:r>
          </w:p>
        </w:tc>
      </w:tr>
      <w:tr w:rsidR="004855FD" w:rsidRPr="004855FD" w14:paraId="2BA5A579" w14:textId="77777777" w:rsidTr="004855FD">
        <w:tc>
          <w:tcPr>
            <w:tcW w:w="2179" w:type="dxa"/>
            <w:shd w:val="clear" w:color="auto" w:fill="auto"/>
          </w:tcPr>
          <w:p w14:paraId="20CF229E" w14:textId="2A826A13" w:rsidR="004855FD" w:rsidRPr="004855FD" w:rsidRDefault="004855FD" w:rsidP="004855FD">
            <w:pPr>
              <w:ind w:firstLine="0"/>
            </w:pPr>
            <w:r>
              <w:t>Calhoon</w:t>
            </w:r>
          </w:p>
        </w:tc>
        <w:tc>
          <w:tcPr>
            <w:tcW w:w="2179" w:type="dxa"/>
            <w:shd w:val="clear" w:color="auto" w:fill="auto"/>
          </w:tcPr>
          <w:p w14:paraId="456FDE04" w14:textId="682C2F58" w:rsidR="004855FD" w:rsidRPr="004855FD" w:rsidRDefault="004855FD" w:rsidP="004855FD">
            <w:pPr>
              <w:ind w:firstLine="0"/>
            </w:pPr>
            <w:r>
              <w:t>Carter</w:t>
            </w:r>
          </w:p>
        </w:tc>
        <w:tc>
          <w:tcPr>
            <w:tcW w:w="2180" w:type="dxa"/>
            <w:shd w:val="clear" w:color="auto" w:fill="auto"/>
          </w:tcPr>
          <w:p w14:paraId="6FA51864" w14:textId="02213803" w:rsidR="004855FD" w:rsidRPr="004855FD" w:rsidRDefault="004855FD" w:rsidP="004855FD">
            <w:pPr>
              <w:ind w:firstLine="0"/>
            </w:pPr>
            <w:r>
              <w:t>Chapman</w:t>
            </w:r>
          </w:p>
        </w:tc>
      </w:tr>
      <w:tr w:rsidR="004855FD" w:rsidRPr="004855FD" w14:paraId="558EF0F7" w14:textId="77777777" w:rsidTr="004855FD">
        <w:tc>
          <w:tcPr>
            <w:tcW w:w="2179" w:type="dxa"/>
            <w:shd w:val="clear" w:color="auto" w:fill="auto"/>
          </w:tcPr>
          <w:p w14:paraId="0CC9D13A" w14:textId="4F6E73ED" w:rsidR="004855FD" w:rsidRPr="004855FD" w:rsidRDefault="004855FD" w:rsidP="004855FD">
            <w:pPr>
              <w:ind w:firstLine="0"/>
            </w:pPr>
            <w:r>
              <w:t>Chumley</w:t>
            </w:r>
          </w:p>
        </w:tc>
        <w:tc>
          <w:tcPr>
            <w:tcW w:w="2179" w:type="dxa"/>
            <w:shd w:val="clear" w:color="auto" w:fill="auto"/>
          </w:tcPr>
          <w:p w14:paraId="356C4F60" w14:textId="5B6224B6" w:rsidR="004855FD" w:rsidRPr="004855FD" w:rsidRDefault="004855FD" w:rsidP="004855FD">
            <w:pPr>
              <w:ind w:firstLine="0"/>
            </w:pPr>
            <w:r>
              <w:t>Clyburn</w:t>
            </w:r>
          </w:p>
        </w:tc>
        <w:tc>
          <w:tcPr>
            <w:tcW w:w="2180" w:type="dxa"/>
            <w:shd w:val="clear" w:color="auto" w:fill="auto"/>
          </w:tcPr>
          <w:p w14:paraId="172DDD49" w14:textId="5F275440" w:rsidR="004855FD" w:rsidRPr="004855FD" w:rsidRDefault="004855FD" w:rsidP="004855FD">
            <w:pPr>
              <w:ind w:firstLine="0"/>
            </w:pPr>
            <w:r>
              <w:t>Cobb-Hunter</w:t>
            </w:r>
          </w:p>
        </w:tc>
      </w:tr>
      <w:tr w:rsidR="004855FD" w:rsidRPr="004855FD" w14:paraId="620AFA70" w14:textId="77777777" w:rsidTr="004855FD">
        <w:tc>
          <w:tcPr>
            <w:tcW w:w="2179" w:type="dxa"/>
            <w:shd w:val="clear" w:color="auto" w:fill="auto"/>
          </w:tcPr>
          <w:p w14:paraId="67BF1D74" w14:textId="02D7F7F1" w:rsidR="004855FD" w:rsidRPr="004855FD" w:rsidRDefault="004855FD" w:rsidP="004855FD">
            <w:pPr>
              <w:ind w:firstLine="0"/>
            </w:pPr>
            <w:r>
              <w:t>B. L. Cox</w:t>
            </w:r>
          </w:p>
        </w:tc>
        <w:tc>
          <w:tcPr>
            <w:tcW w:w="2179" w:type="dxa"/>
            <w:shd w:val="clear" w:color="auto" w:fill="auto"/>
          </w:tcPr>
          <w:p w14:paraId="29D9D04C" w14:textId="324F801D" w:rsidR="004855FD" w:rsidRPr="004855FD" w:rsidRDefault="004855FD" w:rsidP="004855FD">
            <w:pPr>
              <w:ind w:firstLine="0"/>
            </w:pPr>
            <w:r>
              <w:t>Crawford</w:t>
            </w:r>
          </w:p>
        </w:tc>
        <w:tc>
          <w:tcPr>
            <w:tcW w:w="2180" w:type="dxa"/>
            <w:shd w:val="clear" w:color="auto" w:fill="auto"/>
          </w:tcPr>
          <w:p w14:paraId="2418AF54" w14:textId="2EF2AEC8" w:rsidR="004855FD" w:rsidRPr="004855FD" w:rsidRDefault="004855FD" w:rsidP="004855FD">
            <w:pPr>
              <w:ind w:firstLine="0"/>
            </w:pPr>
            <w:r>
              <w:t>Cromer</w:t>
            </w:r>
          </w:p>
        </w:tc>
      </w:tr>
      <w:tr w:rsidR="004855FD" w:rsidRPr="004855FD" w14:paraId="25C78C28" w14:textId="77777777" w:rsidTr="004855FD">
        <w:tc>
          <w:tcPr>
            <w:tcW w:w="2179" w:type="dxa"/>
            <w:shd w:val="clear" w:color="auto" w:fill="auto"/>
          </w:tcPr>
          <w:p w14:paraId="5A367B1E" w14:textId="2F27FBC2" w:rsidR="004855FD" w:rsidRPr="004855FD" w:rsidRDefault="004855FD" w:rsidP="004855FD">
            <w:pPr>
              <w:ind w:firstLine="0"/>
            </w:pPr>
            <w:r>
              <w:t>Davis</w:t>
            </w:r>
          </w:p>
        </w:tc>
        <w:tc>
          <w:tcPr>
            <w:tcW w:w="2179" w:type="dxa"/>
            <w:shd w:val="clear" w:color="auto" w:fill="auto"/>
          </w:tcPr>
          <w:p w14:paraId="771E2555" w14:textId="2BF217CC" w:rsidR="004855FD" w:rsidRPr="004855FD" w:rsidRDefault="004855FD" w:rsidP="004855FD">
            <w:pPr>
              <w:ind w:firstLine="0"/>
            </w:pPr>
            <w:r>
              <w:t>Dillard</w:t>
            </w:r>
          </w:p>
        </w:tc>
        <w:tc>
          <w:tcPr>
            <w:tcW w:w="2180" w:type="dxa"/>
            <w:shd w:val="clear" w:color="auto" w:fill="auto"/>
          </w:tcPr>
          <w:p w14:paraId="5A8B1C3F" w14:textId="0187AA2E" w:rsidR="004855FD" w:rsidRPr="004855FD" w:rsidRDefault="004855FD" w:rsidP="004855FD">
            <w:pPr>
              <w:ind w:firstLine="0"/>
            </w:pPr>
            <w:r>
              <w:t>Erickson</w:t>
            </w:r>
          </w:p>
        </w:tc>
      </w:tr>
      <w:tr w:rsidR="004855FD" w:rsidRPr="004855FD" w14:paraId="44E48DF4" w14:textId="77777777" w:rsidTr="004855FD">
        <w:tc>
          <w:tcPr>
            <w:tcW w:w="2179" w:type="dxa"/>
            <w:shd w:val="clear" w:color="auto" w:fill="auto"/>
          </w:tcPr>
          <w:p w14:paraId="7358AA41" w14:textId="4C985B9C" w:rsidR="004855FD" w:rsidRPr="004855FD" w:rsidRDefault="004855FD" w:rsidP="004855FD">
            <w:pPr>
              <w:ind w:firstLine="0"/>
            </w:pPr>
            <w:r>
              <w:t>Felder</w:t>
            </w:r>
          </w:p>
        </w:tc>
        <w:tc>
          <w:tcPr>
            <w:tcW w:w="2179" w:type="dxa"/>
            <w:shd w:val="clear" w:color="auto" w:fill="auto"/>
          </w:tcPr>
          <w:p w14:paraId="2B8863A5" w14:textId="0BFF52A8" w:rsidR="004855FD" w:rsidRPr="004855FD" w:rsidRDefault="004855FD" w:rsidP="004855FD">
            <w:pPr>
              <w:ind w:firstLine="0"/>
            </w:pPr>
            <w:r>
              <w:t>Forrest</w:t>
            </w:r>
          </w:p>
        </w:tc>
        <w:tc>
          <w:tcPr>
            <w:tcW w:w="2180" w:type="dxa"/>
            <w:shd w:val="clear" w:color="auto" w:fill="auto"/>
          </w:tcPr>
          <w:p w14:paraId="2A63774D" w14:textId="5D12B3F2" w:rsidR="004855FD" w:rsidRPr="004855FD" w:rsidRDefault="004855FD" w:rsidP="004855FD">
            <w:pPr>
              <w:ind w:firstLine="0"/>
            </w:pPr>
            <w:r>
              <w:t>Gagnon</w:t>
            </w:r>
          </w:p>
        </w:tc>
      </w:tr>
      <w:tr w:rsidR="004855FD" w:rsidRPr="004855FD" w14:paraId="49825C7C" w14:textId="77777777" w:rsidTr="004855FD">
        <w:tc>
          <w:tcPr>
            <w:tcW w:w="2179" w:type="dxa"/>
            <w:shd w:val="clear" w:color="auto" w:fill="auto"/>
          </w:tcPr>
          <w:p w14:paraId="0F26A056" w14:textId="318E3E9B" w:rsidR="004855FD" w:rsidRPr="004855FD" w:rsidRDefault="004855FD" w:rsidP="004855FD">
            <w:pPr>
              <w:ind w:firstLine="0"/>
            </w:pPr>
            <w:r>
              <w:t>Gibson</w:t>
            </w:r>
          </w:p>
        </w:tc>
        <w:tc>
          <w:tcPr>
            <w:tcW w:w="2179" w:type="dxa"/>
            <w:shd w:val="clear" w:color="auto" w:fill="auto"/>
          </w:tcPr>
          <w:p w14:paraId="57E1BCC9" w14:textId="3904852B" w:rsidR="004855FD" w:rsidRPr="004855FD" w:rsidRDefault="004855FD" w:rsidP="004855FD">
            <w:pPr>
              <w:ind w:firstLine="0"/>
            </w:pPr>
            <w:r>
              <w:t>Gilliam</w:t>
            </w:r>
          </w:p>
        </w:tc>
        <w:tc>
          <w:tcPr>
            <w:tcW w:w="2180" w:type="dxa"/>
            <w:shd w:val="clear" w:color="auto" w:fill="auto"/>
          </w:tcPr>
          <w:p w14:paraId="0A14580B" w14:textId="7D7599AF" w:rsidR="004855FD" w:rsidRPr="004855FD" w:rsidRDefault="004855FD" w:rsidP="004855FD">
            <w:pPr>
              <w:ind w:firstLine="0"/>
            </w:pPr>
            <w:r>
              <w:t>Gilliard</w:t>
            </w:r>
          </w:p>
        </w:tc>
      </w:tr>
      <w:tr w:rsidR="004855FD" w:rsidRPr="004855FD" w14:paraId="247C2CBA" w14:textId="77777777" w:rsidTr="004855FD">
        <w:tc>
          <w:tcPr>
            <w:tcW w:w="2179" w:type="dxa"/>
            <w:shd w:val="clear" w:color="auto" w:fill="auto"/>
          </w:tcPr>
          <w:p w14:paraId="2922ED9F" w14:textId="2395D153" w:rsidR="004855FD" w:rsidRPr="004855FD" w:rsidRDefault="004855FD" w:rsidP="004855FD">
            <w:pPr>
              <w:ind w:firstLine="0"/>
            </w:pPr>
            <w:r>
              <w:t>Haddon</w:t>
            </w:r>
          </w:p>
        </w:tc>
        <w:tc>
          <w:tcPr>
            <w:tcW w:w="2179" w:type="dxa"/>
            <w:shd w:val="clear" w:color="auto" w:fill="auto"/>
          </w:tcPr>
          <w:p w14:paraId="3C02A7CE" w14:textId="458C35A5" w:rsidR="004855FD" w:rsidRPr="004855FD" w:rsidRDefault="004855FD" w:rsidP="004855FD">
            <w:pPr>
              <w:ind w:firstLine="0"/>
            </w:pPr>
            <w:r>
              <w:t>Hager</w:t>
            </w:r>
          </w:p>
        </w:tc>
        <w:tc>
          <w:tcPr>
            <w:tcW w:w="2180" w:type="dxa"/>
            <w:shd w:val="clear" w:color="auto" w:fill="auto"/>
          </w:tcPr>
          <w:p w14:paraId="4CEC68C5" w14:textId="2EF2C246" w:rsidR="004855FD" w:rsidRPr="004855FD" w:rsidRDefault="004855FD" w:rsidP="004855FD">
            <w:pPr>
              <w:ind w:firstLine="0"/>
            </w:pPr>
            <w:r>
              <w:t>Hardee</w:t>
            </w:r>
          </w:p>
        </w:tc>
      </w:tr>
      <w:tr w:rsidR="004855FD" w:rsidRPr="004855FD" w14:paraId="15270DCE" w14:textId="77777777" w:rsidTr="004855FD">
        <w:tc>
          <w:tcPr>
            <w:tcW w:w="2179" w:type="dxa"/>
            <w:shd w:val="clear" w:color="auto" w:fill="auto"/>
          </w:tcPr>
          <w:p w14:paraId="4ACCA945" w14:textId="3213CE46" w:rsidR="004855FD" w:rsidRPr="004855FD" w:rsidRDefault="004855FD" w:rsidP="004855FD">
            <w:pPr>
              <w:ind w:firstLine="0"/>
            </w:pPr>
            <w:r>
              <w:t>Harris</w:t>
            </w:r>
          </w:p>
        </w:tc>
        <w:tc>
          <w:tcPr>
            <w:tcW w:w="2179" w:type="dxa"/>
            <w:shd w:val="clear" w:color="auto" w:fill="auto"/>
          </w:tcPr>
          <w:p w14:paraId="2886A3C5" w14:textId="3CDD1AE9" w:rsidR="004855FD" w:rsidRPr="004855FD" w:rsidRDefault="004855FD" w:rsidP="004855FD">
            <w:pPr>
              <w:ind w:firstLine="0"/>
            </w:pPr>
            <w:r>
              <w:t>Hartnett</w:t>
            </w:r>
          </w:p>
        </w:tc>
        <w:tc>
          <w:tcPr>
            <w:tcW w:w="2180" w:type="dxa"/>
            <w:shd w:val="clear" w:color="auto" w:fill="auto"/>
          </w:tcPr>
          <w:p w14:paraId="50457F07" w14:textId="095E416D" w:rsidR="004855FD" w:rsidRPr="004855FD" w:rsidRDefault="004855FD" w:rsidP="004855FD">
            <w:pPr>
              <w:ind w:firstLine="0"/>
            </w:pPr>
            <w:r>
              <w:t>Hayes</w:t>
            </w:r>
          </w:p>
        </w:tc>
      </w:tr>
      <w:tr w:rsidR="004855FD" w:rsidRPr="004855FD" w14:paraId="2E4B087A" w14:textId="77777777" w:rsidTr="004855FD">
        <w:tc>
          <w:tcPr>
            <w:tcW w:w="2179" w:type="dxa"/>
            <w:shd w:val="clear" w:color="auto" w:fill="auto"/>
          </w:tcPr>
          <w:p w14:paraId="16495EA5" w14:textId="0000B1D7" w:rsidR="004855FD" w:rsidRPr="004855FD" w:rsidRDefault="004855FD" w:rsidP="004855FD">
            <w:pPr>
              <w:ind w:firstLine="0"/>
            </w:pPr>
            <w:r>
              <w:t>Henegan</w:t>
            </w:r>
          </w:p>
        </w:tc>
        <w:tc>
          <w:tcPr>
            <w:tcW w:w="2179" w:type="dxa"/>
            <w:shd w:val="clear" w:color="auto" w:fill="auto"/>
          </w:tcPr>
          <w:p w14:paraId="17C0AC5F" w14:textId="35B34445" w:rsidR="004855FD" w:rsidRPr="004855FD" w:rsidRDefault="004855FD" w:rsidP="004855FD">
            <w:pPr>
              <w:ind w:firstLine="0"/>
            </w:pPr>
            <w:r>
              <w:t>Herbkersman</w:t>
            </w:r>
          </w:p>
        </w:tc>
        <w:tc>
          <w:tcPr>
            <w:tcW w:w="2180" w:type="dxa"/>
            <w:shd w:val="clear" w:color="auto" w:fill="auto"/>
          </w:tcPr>
          <w:p w14:paraId="55A1767A" w14:textId="394EE9A1" w:rsidR="004855FD" w:rsidRPr="004855FD" w:rsidRDefault="004855FD" w:rsidP="004855FD">
            <w:pPr>
              <w:ind w:firstLine="0"/>
            </w:pPr>
            <w:r>
              <w:t>Hewitt</w:t>
            </w:r>
          </w:p>
        </w:tc>
      </w:tr>
      <w:tr w:rsidR="004855FD" w:rsidRPr="004855FD" w14:paraId="69FD5120" w14:textId="77777777" w:rsidTr="004855FD">
        <w:tc>
          <w:tcPr>
            <w:tcW w:w="2179" w:type="dxa"/>
            <w:shd w:val="clear" w:color="auto" w:fill="auto"/>
          </w:tcPr>
          <w:p w14:paraId="0F910837" w14:textId="23658F98" w:rsidR="004855FD" w:rsidRPr="004855FD" w:rsidRDefault="004855FD" w:rsidP="004855FD">
            <w:pPr>
              <w:ind w:firstLine="0"/>
            </w:pPr>
            <w:r>
              <w:t>Hiott</w:t>
            </w:r>
          </w:p>
        </w:tc>
        <w:tc>
          <w:tcPr>
            <w:tcW w:w="2179" w:type="dxa"/>
            <w:shd w:val="clear" w:color="auto" w:fill="auto"/>
          </w:tcPr>
          <w:p w14:paraId="49F4DBEE" w14:textId="0A428659" w:rsidR="004855FD" w:rsidRPr="004855FD" w:rsidRDefault="004855FD" w:rsidP="004855FD">
            <w:pPr>
              <w:ind w:firstLine="0"/>
            </w:pPr>
            <w:r>
              <w:t>Hixon</w:t>
            </w:r>
          </w:p>
        </w:tc>
        <w:tc>
          <w:tcPr>
            <w:tcW w:w="2180" w:type="dxa"/>
            <w:shd w:val="clear" w:color="auto" w:fill="auto"/>
          </w:tcPr>
          <w:p w14:paraId="51A60AE8" w14:textId="3528CCCA" w:rsidR="004855FD" w:rsidRPr="004855FD" w:rsidRDefault="004855FD" w:rsidP="004855FD">
            <w:pPr>
              <w:ind w:firstLine="0"/>
            </w:pPr>
            <w:r>
              <w:t>Hosey</w:t>
            </w:r>
          </w:p>
        </w:tc>
      </w:tr>
      <w:tr w:rsidR="004855FD" w:rsidRPr="004855FD" w14:paraId="68E119C4" w14:textId="77777777" w:rsidTr="004855FD">
        <w:tc>
          <w:tcPr>
            <w:tcW w:w="2179" w:type="dxa"/>
            <w:shd w:val="clear" w:color="auto" w:fill="auto"/>
          </w:tcPr>
          <w:p w14:paraId="361E3994" w14:textId="79452DA8" w:rsidR="004855FD" w:rsidRPr="004855FD" w:rsidRDefault="004855FD" w:rsidP="004855FD">
            <w:pPr>
              <w:ind w:firstLine="0"/>
            </w:pPr>
            <w:r>
              <w:t>Howard</w:t>
            </w:r>
          </w:p>
        </w:tc>
        <w:tc>
          <w:tcPr>
            <w:tcW w:w="2179" w:type="dxa"/>
            <w:shd w:val="clear" w:color="auto" w:fill="auto"/>
          </w:tcPr>
          <w:p w14:paraId="4093AD65" w14:textId="6DF582C9" w:rsidR="004855FD" w:rsidRPr="004855FD" w:rsidRDefault="004855FD" w:rsidP="004855FD">
            <w:pPr>
              <w:ind w:firstLine="0"/>
            </w:pPr>
            <w:r>
              <w:t>Jefferson</w:t>
            </w:r>
          </w:p>
        </w:tc>
        <w:tc>
          <w:tcPr>
            <w:tcW w:w="2180" w:type="dxa"/>
            <w:shd w:val="clear" w:color="auto" w:fill="auto"/>
          </w:tcPr>
          <w:p w14:paraId="7C6FD23B" w14:textId="7EA7437D" w:rsidR="004855FD" w:rsidRPr="004855FD" w:rsidRDefault="004855FD" w:rsidP="004855FD">
            <w:pPr>
              <w:ind w:firstLine="0"/>
            </w:pPr>
            <w:r>
              <w:t>J. L. Johnson</w:t>
            </w:r>
          </w:p>
        </w:tc>
      </w:tr>
      <w:tr w:rsidR="004855FD" w:rsidRPr="004855FD" w14:paraId="7129A481" w14:textId="77777777" w:rsidTr="004855FD">
        <w:tc>
          <w:tcPr>
            <w:tcW w:w="2179" w:type="dxa"/>
            <w:shd w:val="clear" w:color="auto" w:fill="auto"/>
          </w:tcPr>
          <w:p w14:paraId="1EA6699E" w14:textId="71D516F5" w:rsidR="004855FD" w:rsidRPr="004855FD" w:rsidRDefault="004855FD" w:rsidP="004855FD">
            <w:pPr>
              <w:ind w:firstLine="0"/>
            </w:pPr>
            <w:r>
              <w:t>Kilmartin</w:t>
            </w:r>
          </w:p>
        </w:tc>
        <w:tc>
          <w:tcPr>
            <w:tcW w:w="2179" w:type="dxa"/>
            <w:shd w:val="clear" w:color="auto" w:fill="auto"/>
          </w:tcPr>
          <w:p w14:paraId="712E9E13" w14:textId="16DE9B49" w:rsidR="004855FD" w:rsidRPr="004855FD" w:rsidRDefault="004855FD" w:rsidP="004855FD">
            <w:pPr>
              <w:ind w:firstLine="0"/>
            </w:pPr>
            <w:r>
              <w:t>King</w:t>
            </w:r>
          </w:p>
        </w:tc>
        <w:tc>
          <w:tcPr>
            <w:tcW w:w="2180" w:type="dxa"/>
            <w:shd w:val="clear" w:color="auto" w:fill="auto"/>
          </w:tcPr>
          <w:p w14:paraId="24732A47" w14:textId="74F7F0BF" w:rsidR="004855FD" w:rsidRPr="004855FD" w:rsidRDefault="004855FD" w:rsidP="004855FD">
            <w:pPr>
              <w:ind w:firstLine="0"/>
            </w:pPr>
            <w:r>
              <w:t>Kirby</w:t>
            </w:r>
          </w:p>
        </w:tc>
      </w:tr>
      <w:tr w:rsidR="004855FD" w:rsidRPr="004855FD" w14:paraId="65536461" w14:textId="77777777" w:rsidTr="004855FD">
        <w:tc>
          <w:tcPr>
            <w:tcW w:w="2179" w:type="dxa"/>
            <w:shd w:val="clear" w:color="auto" w:fill="auto"/>
          </w:tcPr>
          <w:p w14:paraId="6598EA56" w14:textId="66DBB630" w:rsidR="004855FD" w:rsidRPr="004855FD" w:rsidRDefault="004855FD" w:rsidP="004855FD">
            <w:pPr>
              <w:ind w:firstLine="0"/>
            </w:pPr>
            <w:r>
              <w:t>Landing</w:t>
            </w:r>
          </w:p>
        </w:tc>
        <w:tc>
          <w:tcPr>
            <w:tcW w:w="2179" w:type="dxa"/>
            <w:shd w:val="clear" w:color="auto" w:fill="auto"/>
          </w:tcPr>
          <w:p w14:paraId="3662E0A6" w14:textId="15E9315F" w:rsidR="004855FD" w:rsidRPr="004855FD" w:rsidRDefault="004855FD" w:rsidP="004855FD">
            <w:pPr>
              <w:ind w:firstLine="0"/>
            </w:pPr>
            <w:r>
              <w:t>Lawson</w:t>
            </w:r>
          </w:p>
        </w:tc>
        <w:tc>
          <w:tcPr>
            <w:tcW w:w="2180" w:type="dxa"/>
            <w:shd w:val="clear" w:color="auto" w:fill="auto"/>
          </w:tcPr>
          <w:p w14:paraId="0A51205E" w14:textId="2E17CC80" w:rsidR="004855FD" w:rsidRPr="004855FD" w:rsidRDefault="004855FD" w:rsidP="004855FD">
            <w:pPr>
              <w:ind w:firstLine="0"/>
            </w:pPr>
            <w:r>
              <w:t>Leber</w:t>
            </w:r>
          </w:p>
        </w:tc>
      </w:tr>
      <w:tr w:rsidR="004855FD" w:rsidRPr="004855FD" w14:paraId="1CF2067F" w14:textId="77777777" w:rsidTr="004855FD">
        <w:tc>
          <w:tcPr>
            <w:tcW w:w="2179" w:type="dxa"/>
            <w:shd w:val="clear" w:color="auto" w:fill="auto"/>
          </w:tcPr>
          <w:p w14:paraId="4B3EB9D9" w14:textId="620D0CCF" w:rsidR="004855FD" w:rsidRPr="004855FD" w:rsidRDefault="004855FD" w:rsidP="004855FD">
            <w:pPr>
              <w:ind w:firstLine="0"/>
            </w:pPr>
            <w:r>
              <w:t>Ligon</w:t>
            </w:r>
          </w:p>
        </w:tc>
        <w:tc>
          <w:tcPr>
            <w:tcW w:w="2179" w:type="dxa"/>
            <w:shd w:val="clear" w:color="auto" w:fill="auto"/>
          </w:tcPr>
          <w:p w14:paraId="406CA727" w14:textId="29B157E3" w:rsidR="004855FD" w:rsidRPr="004855FD" w:rsidRDefault="004855FD" w:rsidP="004855FD">
            <w:pPr>
              <w:ind w:firstLine="0"/>
            </w:pPr>
            <w:r>
              <w:t>Long</w:t>
            </w:r>
          </w:p>
        </w:tc>
        <w:tc>
          <w:tcPr>
            <w:tcW w:w="2180" w:type="dxa"/>
            <w:shd w:val="clear" w:color="auto" w:fill="auto"/>
          </w:tcPr>
          <w:p w14:paraId="23555D89" w14:textId="13856E84" w:rsidR="004855FD" w:rsidRPr="004855FD" w:rsidRDefault="004855FD" w:rsidP="004855FD">
            <w:pPr>
              <w:ind w:firstLine="0"/>
            </w:pPr>
            <w:r>
              <w:t>Lowe</w:t>
            </w:r>
          </w:p>
        </w:tc>
      </w:tr>
      <w:tr w:rsidR="004855FD" w:rsidRPr="004855FD" w14:paraId="77D85C33" w14:textId="77777777" w:rsidTr="004855FD">
        <w:tc>
          <w:tcPr>
            <w:tcW w:w="2179" w:type="dxa"/>
            <w:shd w:val="clear" w:color="auto" w:fill="auto"/>
          </w:tcPr>
          <w:p w14:paraId="0BEFF2AF" w14:textId="00ED89A3" w:rsidR="004855FD" w:rsidRPr="004855FD" w:rsidRDefault="004855FD" w:rsidP="004855FD">
            <w:pPr>
              <w:ind w:firstLine="0"/>
            </w:pPr>
            <w:r>
              <w:t>Magnuson</w:t>
            </w:r>
          </w:p>
        </w:tc>
        <w:tc>
          <w:tcPr>
            <w:tcW w:w="2179" w:type="dxa"/>
            <w:shd w:val="clear" w:color="auto" w:fill="auto"/>
          </w:tcPr>
          <w:p w14:paraId="0F3DCE10" w14:textId="33C5D0DD" w:rsidR="004855FD" w:rsidRPr="004855FD" w:rsidRDefault="004855FD" w:rsidP="004855FD">
            <w:pPr>
              <w:ind w:firstLine="0"/>
            </w:pPr>
            <w:r>
              <w:t>May</w:t>
            </w:r>
          </w:p>
        </w:tc>
        <w:tc>
          <w:tcPr>
            <w:tcW w:w="2180" w:type="dxa"/>
            <w:shd w:val="clear" w:color="auto" w:fill="auto"/>
          </w:tcPr>
          <w:p w14:paraId="5116EEEA" w14:textId="46EA6CED" w:rsidR="004855FD" w:rsidRPr="004855FD" w:rsidRDefault="004855FD" w:rsidP="004855FD">
            <w:pPr>
              <w:ind w:firstLine="0"/>
            </w:pPr>
            <w:r>
              <w:t>McDaniel</w:t>
            </w:r>
          </w:p>
        </w:tc>
      </w:tr>
      <w:tr w:rsidR="004855FD" w:rsidRPr="004855FD" w14:paraId="4B9E8621" w14:textId="77777777" w:rsidTr="004855FD">
        <w:tc>
          <w:tcPr>
            <w:tcW w:w="2179" w:type="dxa"/>
            <w:shd w:val="clear" w:color="auto" w:fill="auto"/>
          </w:tcPr>
          <w:p w14:paraId="4255FE86" w14:textId="2A619FBF" w:rsidR="004855FD" w:rsidRPr="004855FD" w:rsidRDefault="004855FD" w:rsidP="004855FD">
            <w:pPr>
              <w:ind w:firstLine="0"/>
            </w:pPr>
            <w:r>
              <w:t>McGinnis</w:t>
            </w:r>
          </w:p>
        </w:tc>
        <w:tc>
          <w:tcPr>
            <w:tcW w:w="2179" w:type="dxa"/>
            <w:shd w:val="clear" w:color="auto" w:fill="auto"/>
          </w:tcPr>
          <w:p w14:paraId="78122707" w14:textId="7E3A23DF" w:rsidR="004855FD" w:rsidRPr="004855FD" w:rsidRDefault="004855FD" w:rsidP="004855FD">
            <w:pPr>
              <w:ind w:firstLine="0"/>
            </w:pPr>
            <w:r>
              <w:t>A. M. Morgan</w:t>
            </w:r>
          </w:p>
        </w:tc>
        <w:tc>
          <w:tcPr>
            <w:tcW w:w="2180" w:type="dxa"/>
            <w:shd w:val="clear" w:color="auto" w:fill="auto"/>
          </w:tcPr>
          <w:p w14:paraId="6B703B44" w14:textId="177F18C7" w:rsidR="004855FD" w:rsidRPr="004855FD" w:rsidRDefault="004855FD" w:rsidP="004855FD">
            <w:pPr>
              <w:ind w:firstLine="0"/>
            </w:pPr>
            <w:r>
              <w:t>T. A. Morgan</w:t>
            </w:r>
          </w:p>
        </w:tc>
      </w:tr>
      <w:tr w:rsidR="004855FD" w:rsidRPr="004855FD" w14:paraId="7B561C72" w14:textId="77777777" w:rsidTr="004855FD">
        <w:tc>
          <w:tcPr>
            <w:tcW w:w="2179" w:type="dxa"/>
            <w:shd w:val="clear" w:color="auto" w:fill="auto"/>
          </w:tcPr>
          <w:p w14:paraId="1B8C8585" w14:textId="01E63A07" w:rsidR="004855FD" w:rsidRPr="004855FD" w:rsidRDefault="004855FD" w:rsidP="004855FD">
            <w:pPr>
              <w:ind w:firstLine="0"/>
            </w:pPr>
            <w:r>
              <w:t>Moss</w:t>
            </w:r>
          </w:p>
        </w:tc>
        <w:tc>
          <w:tcPr>
            <w:tcW w:w="2179" w:type="dxa"/>
            <w:shd w:val="clear" w:color="auto" w:fill="auto"/>
          </w:tcPr>
          <w:p w14:paraId="78EAF782" w14:textId="784CC6B4" w:rsidR="004855FD" w:rsidRPr="004855FD" w:rsidRDefault="004855FD" w:rsidP="004855FD">
            <w:pPr>
              <w:ind w:firstLine="0"/>
            </w:pPr>
            <w:r>
              <w:t>Neese</w:t>
            </w:r>
          </w:p>
        </w:tc>
        <w:tc>
          <w:tcPr>
            <w:tcW w:w="2180" w:type="dxa"/>
            <w:shd w:val="clear" w:color="auto" w:fill="auto"/>
          </w:tcPr>
          <w:p w14:paraId="69263F45" w14:textId="346FCF05" w:rsidR="004855FD" w:rsidRPr="004855FD" w:rsidRDefault="004855FD" w:rsidP="004855FD">
            <w:pPr>
              <w:ind w:firstLine="0"/>
            </w:pPr>
            <w:r>
              <w:t>B. Newton</w:t>
            </w:r>
          </w:p>
        </w:tc>
      </w:tr>
      <w:tr w:rsidR="004855FD" w:rsidRPr="004855FD" w14:paraId="183CCF2C" w14:textId="77777777" w:rsidTr="004855FD">
        <w:tc>
          <w:tcPr>
            <w:tcW w:w="2179" w:type="dxa"/>
            <w:shd w:val="clear" w:color="auto" w:fill="auto"/>
          </w:tcPr>
          <w:p w14:paraId="318E2E36" w14:textId="4065C550" w:rsidR="004855FD" w:rsidRPr="004855FD" w:rsidRDefault="004855FD" w:rsidP="004855FD">
            <w:pPr>
              <w:ind w:firstLine="0"/>
            </w:pPr>
            <w:r>
              <w:t>Nutt</w:t>
            </w:r>
          </w:p>
        </w:tc>
        <w:tc>
          <w:tcPr>
            <w:tcW w:w="2179" w:type="dxa"/>
            <w:shd w:val="clear" w:color="auto" w:fill="auto"/>
          </w:tcPr>
          <w:p w14:paraId="368F9D91" w14:textId="1B4F6761" w:rsidR="004855FD" w:rsidRPr="004855FD" w:rsidRDefault="004855FD" w:rsidP="004855FD">
            <w:pPr>
              <w:ind w:firstLine="0"/>
            </w:pPr>
            <w:r>
              <w:t>Oremus</w:t>
            </w:r>
          </w:p>
        </w:tc>
        <w:tc>
          <w:tcPr>
            <w:tcW w:w="2180" w:type="dxa"/>
            <w:shd w:val="clear" w:color="auto" w:fill="auto"/>
          </w:tcPr>
          <w:p w14:paraId="3E9C963F" w14:textId="503DBB7F" w:rsidR="004855FD" w:rsidRPr="004855FD" w:rsidRDefault="004855FD" w:rsidP="004855FD">
            <w:pPr>
              <w:ind w:firstLine="0"/>
            </w:pPr>
            <w:r>
              <w:t>Pace</w:t>
            </w:r>
          </w:p>
        </w:tc>
      </w:tr>
      <w:tr w:rsidR="004855FD" w:rsidRPr="004855FD" w14:paraId="7D023E26" w14:textId="77777777" w:rsidTr="004855FD">
        <w:tc>
          <w:tcPr>
            <w:tcW w:w="2179" w:type="dxa"/>
            <w:shd w:val="clear" w:color="auto" w:fill="auto"/>
          </w:tcPr>
          <w:p w14:paraId="6FE48E1E" w14:textId="6B4EC702" w:rsidR="004855FD" w:rsidRPr="004855FD" w:rsidRDefault="004855FD" w:rsidP="004855FD">
            <w:pPr>
              <w:ind w:firstLine="0"/>
            </w:pPr>
            <w:r>
              <w:t>Pedalino</w:t>
            </w:r>
          </w:p>
        </w:tc>
        <w:tc>
          <w:tcPr>
            <w:tcW w:w="2179" w:type="dxa"/>
            <w:shd w:val="clear" w:color="auto" w:fill="auto"/>
          </w:tcPr>
          <w:p w14:paraId="2E2D0B83" w14:textId="483589B1" w:rsidR="004855FD" w:rsidRPr="004855FD" w:rsidRDefault="004855FD" w:rsidP="004855FD">
            <w:pPr>
              <w:ind w:firstLine="0"/>
            </w:pPr>
            <w:r>
              <w:t>Rivers</w:t>
            </w:r>
          </w:p>
        </w:tc>
        <w:tc>
          <w:tcPr>
            <w:tcW w:w="2180" w:type="dxa"/>
            <w:shd w:val="clear" w:color="auto" w:fill="auto"/>
          </w:tcPr>
          <w:p w14:paraId="111F68C0" w14:textId="48F02FC8" w:rsidR="004855FD" w:rsidRPr="004855FD" w:rsidRDefault="004855FD" w:rsidP="004855FD">
            <w:pPr>
              <w:ind w:firstLine="0"/>
            </w:pPr>
            <w:r>
              <w:t>Sandifer</w:t>
            </w:r>
          </w:p>
        </w:tc>
      </w:tr>
      <w:tr w:rsidR="004855FD" w:rsidRPr="004855FD" w14:paraId="2A2DD0D0" w14:textId="77777777" w:rsidTr="004855FD">
        <w:tc>
          <w:tcPr>
            <w:tcW w:w="2179" w:type="dxa"/>
            <w:shd w:val="clear" w:color="auto" w:fill="auto"/>
          </w:tcPr>
          <w:p w14:paraId="5A17450B" w14:textId="4165D563" w:rsidR="004855FD" w:rsidRPr="004855FD" w:rsidRDefault="004855FD" w:rsidP="004855FD">
            <w:pPr>
              <w:ind w:firstLine="0"/>
            </w:pPr>
            <w:r>
              <w:t>Schuessler</w:t>
            </w:r>
          </w:p>
        </w:tc>
        <w:tc>
          <w:tcPr>
            <w:tcW w:w="2179" w:type="dxa"/>
            <w:shd w:val="clear" w:color="auto" w:fill="auto"/>
          </w:tcPr>
          <w:p w14:paraId="49C09FF8" w14:textId="7AB8069C" w:rsidR="004855FD" w:rsidRPr="004855FD" w:rsidRDefault="004855FD" w:rsidP="004855FD">
            <w:pPr>
              <w:ind w:firstLine="0"/>
            </w:pPr>
            <w:r>
              <w:t>Sessions</w:t>
            </w:r>
          </w:p>
        </w:tc>
        <w:tc>
          <w:tcPr>
            <w:tcW w:w="2180" w:type="dxa"/>
            <w:shd w:val="clear" w:color="auto" w:fill="auto"/>
          </w:tcPr>
          <w:p w14:paraId="7DC5D949" w14:textId="00E2921A" w:rsidR="004855FD" w:rsidRPr="004855FD" w:rsidRDefault="004855FD" w:rsidP="004855FD">
            <w:pPr>
              <w:ind w:firstLine="0"/>
            </w:pPr>
            <w:r>
              <w:t>M. M. Smith</w:t>
            </w:r>
          </w:p>
        </w:tc>
      </w:tr>
      <w:tr w:rsidR="004855FD" w:rsidRPr="004855FD" w14:paraId="3E28FC8C" w14:textId="77777777" w:rsidTr="004855FD">
        <w:tc>
          <w:tcPr>
            <w:tcW w:w="2179" w:type="dxa"/>
            <w:shd w:val="clear" w:color="auto" w:fill="auto"/>
          </w:tcPr>
          <w:p w14:paraId="3AB088D0" w14:textId="0F0B93A4" w:rsidR="004855FD" w:rsidRPr="004855FD" w:rsidRDefault="004855FD" w:rsidP="004855FD">
            <w:pPr>
              <w:ind w:firstLine="0"/>
            </w:pPr>
            <w:r>
              <w:t>Taylor</w:t>
            </w:r>
          </w:p>
        </w:tc>
        <w:tc>
          <w:tcPr>
            <w:tcW w:w="2179" w:type="dxa"/>
            <w:shd w:val="clear" w:color="auto" w:fill="auto"/>
          </w:tcPr>
          <w:p w14:paraId="217D77D2" w14:textId="4A2BA3CA" w:rsidR="004855FD" w:rsidRPr="004855FD" w:rsidRDefault="004855FD" w:rsidP="004855FD">
            <w:pPr>
              <w:ind w:firstLine="0"/>
            </w:pPr>
            <w:r>
              <w:t>Thayer</w:t>
            </w:r>
          </w:p>
        </w:tc>
        <w:tc>
          <w:tcPr>
            <w:tcW w:w="2180" w:type="dxa"/>
            <w:shd w:val="clear" w:color="auto" w:fill="auto"/>
          </w:tcPr>
          <w:p w14:paraId="656A681D" w14:textId="07375DFB" w:rsidR="004855FD" w:rsidRPr="004855FD" w:rsidRDefault="004855FD" w:rsidP="004855FD">
            <w:pPr>
              <w:ind w:firstLine="0"/>
            </w:pPr>
            <w:r>
              <w:t>Thigpen</w:t>
            </w:r>
          </w:p>
        </w:tc>
      </w:tr>
      <w:tr w:rsidR="004855FD" w:rsidRPr="004855FD" w14:paraId="18BDBCC7" w14:textId="77777777" w:rsidTr="004855FD">
        <w:tc>
          <w:tcPr>
            <w:tcW w:w="2179" w:type="dxa"/>
            <w:shd w:val="clear" w:color="auto" w:fill="auto"/>
          </w:tcPr>
          <w:p w14:paraId="456D62CC" w14:textId="721D1D07" w:rsidR="004855FD" w:rsidRPr="004855FD" w:rsidRDefault="004855FD" w:rsidP="004855FD">
            <w:pPr>
              <w:ind w:firstLine="0"/>
            </w:pPr>
            <w:r>
              <w:t>Trantham</w:t>
            </w:r>
          </w:p>
        </w:tc>
        <w:tc>
          <w:tcPr>
            <w:tcW w:w="2179" w:type="dxa"/>
            <w:shd w:val="clear" w:color="auto" w:fill="auto"/>
          </w:tcPr>
          <w:p w14:paraId="10740115" w14:textId="61EF943F" w:rsidR="004855FD" w:rsidRPr="004855FD" w:rsidRDefault="004855FD" w:rsidP="004855FD">
            <w:pPr>
              <w:ind w:firstLine="0"/>
            </w:pPr>
            <w:r>
              <w:t>Vaughan</w:t>
            </w:r>
          </w:p>
        </w:tc>
        <w:tc>
          <w:tcPr>
            <w:tcW w:w="2180" w:type="dxa"/>
            <w:shd w:val="clear" w:color="auto" w:fill="auto"/>
          </w:tcPr>
          <w:p w14:paraId="4D5A355B" w14:textId="3F1714B8" w:rsidR="004855FD" w:rsidRPr="004855FD" w:rsidRDefault="004855FD" w:rsidP="004855FD">
            <w:pPr>
              <w:ind w:firstLine="0"/>
            </w:pPr>
            <w:r>
              <w:t>West</w:t>
            </w:r>
          </w:p>
        </w:tc>
      </w:tr>
      <w:tr w:rsidR="004855FD" w:rsidRPr="004855FD" w14:paraId="06F742F1" w14:textId="77777777" w:rsidTr="004855FD">
        <w:tc>
          <w:tcPr>
            <w:tcW w:w="2179" w:type="dxa"/>
            <w:shd w:val="clear" w:color="auto" w:fill="auto"/>
          </w:tcPr>
          <w:p w14:paraId="41FFD42B" w14:textId="7382BCE5" w:rsidR="004855FD" w:rsidRPr="004855FD" w:rsidRDefault="004855FD" w:rsidP="004855FD">
            <w:pPr>
              <w:keepNext/>
              <w:ind w:firstLine="0"/>
            </w:pPr>
            <w:r>
              <w:t>White</w:t>
            </w:r>
          </w:p>
        </w:tc>
        <w:tc>
          <w:tcPr>
            <w:tcW w:w="2179" w:type="dxa"/>
            <w:shd w:val="clear" w:color="auto" w:fill="auto"/>
          </w:tcPr>
          <w:p w14:paraId="0E7B401A" w14:textId="7995862A" w:rsidR="004855FD" w:rsidRPr="004855FD" w:rsidRDefault="004855FD" w:rsidP="004855FD">
            <w:pPr>
              <w:keepNext/>
              <w:ind w:firstLine="0"/>
            </w:pPr>
            <w:r>
              <w:t>Whitmire</w:t>
            </w:r>
          </w:p>
        </w:tc>
        <w:tc>
          <w:tcPr>
            <w:tcW w:w="2180" w:type="dxa"/>
            <w:shd w:val="clear" w:color="auto" w:fill="auto"/>
          </w:tcPr>
          <w:p w14:paraId="2956EE0D" w14:textId="7848E587" w:rsidR="004855FD" w:rsidRPr="004855FD" w:rsidRDefault="004855FD" w:rsidP="004855FD">
            <w:pPr>
              <w:keepNext/>
              <w:ind w:firstLine="0"/>
            </w:pPr>
            <w:r>
              <w:t>Williams</w:t>
            </w:r>
          </w:p>
        </w:tc>
      </w:tr>
      <w:tr w:rsidR="004855FD" w:rsidRPr="004855FD" w14:paraId="071DCB2F" w14:textId="77777777" w:rsidTr="004855FD">
        <w:tc>
          <w:tcPr>
            <w:tcW w:w="2179" w:type="dxa"/>
            <w:shd w:val="clear" w:color="auto" w:fill="auto"/>
          </w:tcPr>
          <w:p w14:paraId="56CFBF56" w14:textId="1F9A5804" w:rsidR="004855FD" w:rsidRPr="004855FD" w:rsidRDefault="004855FD" w:rsidP="004855FD">
            <w:pPr>
              <w:keepNext/>
              <w:ind w:firstLine="0"/>
            </w:pPr>
            <w:r>
              <w:t>Willis</w:t>
            </w:r>
          </w:p>
        </w:tc>
        <w:tc>
          <w:tcPr>
            <w:tcW w:w="2179" w:type="dxa"/>
            <w:shd w:val="clear" w:color="auto" w:fill="auto"/>
          </w:tcPr>
          <w:p w14:paraId="7AEC3163" w14:textId="7F2F618C" w:rsidR="004855FD" w:rsidRPr="004855FD" w:rsidRDefault="004855FD" w:rsidP="004855FD">
            <w:pPr>
              <w:keepNext/>
              <w:ind w:firstLine="0"/>
            </w:pPr>
            <w:r>
              <w:t>Wooten</w:t>
            </w:r>
          </w:p>
        </w:tc>
        <w:tc>
          <w:tcPr>
            <w:tcW w:w="2180" w:type="dxa"/>
            <w:shd w:val="clear" w:color="auto" w:fill="auto"/>
          </w:tcPr>
          <w:p w14:paraId="522F996D" w14:textId="57BE3EBB" w:rsidR="004855FD" w:rsidRPr="004855FD" w:rsidRDefault="004855FD" w:rsidP="004855FD">
            <w:pPr>
              <w:keepNext/>
              <w:ind w:firstLine="0"/>
            </w:pPr>
            <w:r>
              <w:t>Yow</w:t>
            </w:r>
          </w:p>
        </w:tc>
      </w:tr>
    </w:tbl>
    <w:p w14:paraId="23FD31B5" w14:textId="77777777" w:rsidR="004855FD" w:rsidRDefault="004855FD" w:rsidP="004855FD"/>
    <w:p w14:paraId="6E14DAE6" w14:textId="4368B5F5" w:rsidR="004855FD" w:rsidRDefault="004855FD" w:rsidP="004855FD">
      <w:pPr>
        <w:jc w:val="center"/>
        <w:rPr>
          <w:b/>
        </w:rPr>
      </w:pPr>
      <w:r w:rsidRPr="004855FD">
        <w:rPr>
          <w:b/>
        </w:rPr>
        <w:t>Total--84</w:t>
      </w:r>
    </w:p>
    <w:p w14:paraId="200EDE7E" w14:textId="77777777" w:rsidR="004855FD" w:rsidRDefault="004855FD" w:rsidP="004855FD">
      <w:pPr>
        <w:jc w:val="center"/>
        <w:rPr>
          <w:b/>
        </w:rPr>
      </w:pPr>
    </w:p>
    <w:p w14:paraId="3182B4B6" w14:textId="77777777" w:rsidR="004855FD" w:rsidRDefault="004855FD" w:rsidP="004855FD">
      <w:pPr>
        <w:ind w:firstLine="0"/>
      </w:pPr>
      <w:r w:rsidRPr="004855FD">
        <w:t xml:space="preserve"> </w:t>
      </w:r>
      <w:r>
        <w:t>Those who voted in the negative are:</w:t>
      </w:r>
    </w:p>
    <w:p w14:paraId="046C4311" w14:textId="77777777" w:rsidR="004855FD" w:rsidRDefault="004855FD" w:rsidP="004855FD"/>
    <w:p w14:paraId="68DCD610" w14:textId="77777777" w:rsidR="004855FD" w:rsidRDefault="004855FD" w:rsidP="004855FD">
      <w:pPr>
        <w:jc w:val="center"/>
        <w:rPr>
          <w:b/>
        </w:rPr>
      </w:pPr>
      <w:r w:rsidRPr="004855FD">
        <w:rPr>
          <w:b/>
        </w:rPr>
        <w:t>Total--0</w:t>
      </w:r>
    </w:p>
    <w:p w14:paraId="451A0F9E" w14:textId="7B0D0A29" w:rsidR="004855FD" w:rsidRDefault="004855FD" w:rsidP="004855FD">
      <w:pPr>
        <w:jc w:val="center"/>
        <w:rPr>
          <w:b/>
        </w:rPr>
      </w:pPr>
    </w:p>
    <w:p w14:paraId="077B7733" w14:textId="77777777" w:rsidR="004855FD" w:rsidRDefault="004855FD" w:rsidP="004855FD">
      <w:r>
        <w:t xml:space="preserve">Section 66 was adopted. </w:t>
      </w:r>
    </w:p>
    <w:p w14:paraId="09CEE51A" w14:textId="77777777" w:rsidR="004855FD" w:rsidRDefault="004855FD" w:rsidP="004855FD"/>
    <w:p w14:paraId="347DF214" w14:textId="5EBCC533" w:rsidR="004855FD" w:rsidRDefault="004855FD" w:rsidP="004855FD">
      <w:pPr>
        <w:keepNext/>
        <w:jc w:val="center"/>
        <w:rPr>
          <w:b/>
        </w:rPr>
      </w:pPr>
      <w:r w:rsidRPr="004855FD">
        <w:rPr>
          <w:b/>
        </w:rPr>
        <w:t>SECTION 67</w:t>
      </w:r>
    </w:p>
    <w:p w14:paraId="1D670313" w14:textId="77777777" w:rsidR="004855FD" w:rsidRDefault="004855FD" w:rsidP="004855FD">
      <w:r>
        <w:t xml:space="preserve">The yeas and nays were taken resulting as follows: </w:t>
      </w:r>
    </w:p>
    <w:p w14:paraId="3BED4103" w14:textId="22140A36" w:rsidR="004855FD" w:rsidRDefault="004855FD" w:rsidP="004855FD">
      <w:pPr>
        <w:jc w:val="center"/>
      </w:pPr>
      <w:r>
        <w:t xml:space="preserve"> </w:t>
      </w:r>
      <w:bookmarkStart w:id="72" w:name="vote_start158"/>
      <w:bookmarkEnd w:id="72"/>
      <w:r>
        <w:t>Yeas 94; Nays 0</w:t>
      </w:r>
    </w:p>
    <w:p w14:paraId="0AEC62BF" w14:textId="77777777" w:rsidR="004855FD" w:rsidRDefault="004855FD" w:rsidP="004855FD">
      <w:pPr>
        <w:jc w:val="center"/>
      </w:pPr>
    </w:p>
    <w:p w14:paraId="4219C7B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CDDA040" w14:textId="77777777" w:rsidTr="004855FD">
        <w:tc>
          <w:tcPr>
            <w:tcW w:w="2179" w:type="dxa"/>
            <w:shd w:val="clear" w:color="auto" w:fill="auto"/>
          </w:tcPr>
          <w:p w14:paraId="006905C6" w14:textId="2DA36C1C" w:rsidR="004855FD" w:rsidRPr="004855FD" w:rsidRDefault="004855FD" w:rsidP="004855FD">
            <w:pPr>
              <w:keepNext/>
              <w:ind w:firstLine="0"/>
            </w:pPr>
            <w:r>
              <w:t>Alexander</w:t>
            </w:r>
          </w:p>
        </w:tc>
        <w:tc>
          <w:tcPr>
            <w:tcW w:w="2179" w:type="dxa"/>
            <w:shd w:val="clear" w:color="auto" w:fill="auto"/>
          </w:tcPr>
          <w:p w14:paraId="580F34FA" w14:textId="71773B6C" w:rsidR="004855FD" w:rsidRPr="004855FD" w:rsidRDefault="004855FD" w:rsidP="004855FD">
            <w:pPr>
              <w:keepNext/>
              <w:ind w:firstLine="0"/>
            </w:pPr>
            <w:r>
              <w:t>Anderson</w:t>
            </w:r>
          </w:p>
        </w:tc>
        <w:tc>
          <w:tcPr>
            <w:tcW w:w="2180" w:type="dxa"/>
            <w:shd w:val="clear" w:color="auto" w:fill="auto"/>
          </w:tcPr>
          <w:p w14:paraId="5A702F90" w14:textId="062F827E" w:rsidR="004855FD" w:rsidRPr="004855FD" w:rsidRDefault="004855FD" w:rsidP="004855FD">
            <w:pPr>
              <w:keepNext/>
              <w:ind w:firstLine="0"/>
            </w:pPr>
            <w:r>
              <w:t>Atkinson</w:t>
            </w:r>
          </w:p>
        </w:tc>
      </w:tr>
      <w:tr w:rsidR="004855FD" w:rsidRPr="004855FD" w14:paraId="6F3E92BE" w14:textId="77777777" w:rsidTr="004855FD">
        <w:tc>
          <w:tcPr>
            <w:tcW w:w="2179" w:type="dxa"/>
            <w:shd w:val="clear" w:color="auto" w:fill="auto"/>
          </w:tcPr>
          <w:p w14:paraId="7D59712B" w14:textId="67ADD0BF" w:rsidR="004855FD" w:rsidRPr="004855FD" w:rsidRDefault="004855FD" w:rsidP="004855FD">
            <w:pPr>
              <w:ind w:firstLine="0"/>
            </w:pPr>
            <w:r>
              <w:t>Bailey</w:t>
            </w:r>
          </w:p>
        </w:tc>
        <w:tc>
          <w:tcPr>
            <w:tcW w:w="2179" w:type="dxa"/>
            <w:shd w:val="clear" w:color="auto" w:fill="auto"/>
          </w:tcPr>
          <w:p w14:paraId="6B57681E" w14:textId="122E1957" w:rsidR="004855FD" w:rsidRPr="004855FD" w:rsidRDefault="004855FD" w:rsidP="004855FD">
            <w:pPr>
              <w:ind w:firstLine="0"/>
            </w:pPr>
            <w:r>
              <w:t>Ballentine</w:t>
            </w:r>
          </w:p>
        </w:tc>
        <w:tc>
          <w:tcPr>
            <w:tcW w:w="2180" w:type="dxa"/>
            <w:shd w:val="clear" w:color="auto" w:fill="auto"/>
          </w:tcPr>
          <w:p w14:paraId="13423D83" w14:textId="0D8ECBF1" w:rsidR="004855FD" w:rsidRPr="004855FD" w:rsidRDefault="004855FD" w:rsidP="004855FD">
            <w:pPr>
              <w:ind w:firstLine="0"/>
            </w:pPr>
            <w:r>
              <w:t>Bauer</w:t>
            </w:r>
          </w:p>
        </w:tc>
      </w:tr>
      <w:tr w:rsidR="004855FD" w:rsidRPr="004855FD" w14:paraId="7BA71733" w14:textId="77777777" w:rsidTr="004855FD">
        <w:tc>
          <w:tcPr>
            <w:tcW w:w="2179" w:type="dxa"/>
            <w:shd w:val="clear" w:color="auto" w:fill="auto"/>
          </w:tcPr>
          <w:p w14:paraId="4E908027" w14:textId="3A328BE8" w:rsidR="004855FD" w:rsidRPr="004855FD" w:rsidRDefault="004855FD" w:rsidP="004855FD">
            <w:pPr>
              <w:ind w:firstLine="0"/>
            </w:pPr>
            <w:r>
              <w:t>Beach</w:t>
            </w:r>
          </w:p>
        </w:tc>
        <w:tc>
          <w:tcPr>
            <w:tcW w:w="2179" w:type="dxa"/>
            <w:shd w:val="clear" w:color="auto" w:fill="auto"/>
          </w:tcPr>
          <w:p w14:paraId="18913F32" w14:textId="402E1554" w:rsidR="004855FD" w:rsidRPr="004855FD" w:rsidRDefault="004855FD" w:rsidP="004855FD">
            <w:pPr>
              <w:ind w:firstLine="0"/>
            </w:pPr>
            <w:r>
              <w:t>Bernstein</w:t>
            </w:r>
          </w:p>
        </w:tc>
        <w:tc>
          <w:tcPr>
            <w:tcW w:w="2180" w:type="dxa"/>
            <w:shd w:val="clear" w:color="auto" w:fill="auto"/>
          </w:tcPr>
          <w:p w14:paraId="173231A4" w14:textId="42F50D62" w:rsidR="004855FD" w:rsidRPr="004855FD" w:rsidRDefault="004855FD" w:rsidP="004855FD">
            <w:pPr>
              <w:ind w:firstLine="0"/>
            </w:pPr>
            <w:r>
              <w:t>Blackwell</w:t>
            </w:r>
          </w:p>
        </w:tc>
      </w:tr>
      <w:tr w:rsidR="004855FD" w:rsidRPr="004855FD" w14:paraId="3BF0A5A0" w14:textId="77777777" w:rsidTr="004855FD">
        <w:tc>
          <w:tcPr>
            <w:tcW w:w="2179" w:type="dxa"/>
            <w:shd w:val="clear" w:color="auto" w:fill="auto"/>
          </w:tcPr>
          <w:p w14:paraId="5431E953" w14:textId="4E0F4896" w:rsidR="004855FD" w:rsidRPr="004855FD" w:rsidRDefault="004855FD" w:rsidP="004855FD">
            <w:pPr>
              <w:ind w:firstLine="0"/>
            </w:pPr>
            <w:r>
              <w:t>Bradley</w:t>
            </w:r>
          </w:p>
        </w:tc>
        <w:tc>
          <w:tcPr>
            <w:tcW w:w="2179" w:type="dxa"/>
            <w:shd w:val="clear" w:color="auto" w:fill="auto"/>
          </w:tcPr>
          <w:p w14:paraId="19D10147" w14:textId="3B60701E" w:rsidR="004855FD" w:rsidRPr="004855FD" w:rsidRDefault="004855FD" w:rsidP="004855FD">
            <w:pPr>
              <w:ind w:firstLine="0"/>
            </w:pPr>
            <w:r>
              <w:t>Brewer</w:t>
            </w:r>
          </w:p>
        </w:tc>
        <w:tc>
          <w:tcPr>
            <w:tcW w:w="2180" w:type="dxa"/>
            <w:shd w:val="clear" w:color="auto" w:fill="auto"/>
          </w:tcPr>
          <w:p w14:paraId="022AB865" w14:textId="7DBA0FA1" w:rsidR="004855FD" w:rsidRPr="004855FD" w:rsidRDefault="004855FD" w:rsidP="004855FD">
            <w:pPr>
              <w:ind w:firstLine="0"/>
            </w:pPr>
            <w:r>
              <w:t>Bustos</w:t>
            </w:r>
          </w:p>
        </w:tc>
      </w:tr>
      <w:tr w:rsidR="004855FD" w:rsidRPr="004855FD" w14:paraId="1396E12D" w14:textId="77777777" w:rsidTr="004855FD">
        <w:tc>
          <w:tcPr>
            <w:tcW w:w="2179" w:type="dxa"/>
            <w:shd w:val="clear" w:color="auto" w:fill="auto"/>
          </w:tcPr>
          <w:p w14:paraId="1A0EC80B" w14:textId="65F6806F" w:rsidR="004855FD" w:rsidRPr="004855FD" w:rsidRDefault="004855FD" w:rsidP="004855FD">
            <w:pPr>
              <w:ind w:firstLine="0"/>
            </w:pPr>
            <w:r>
              <w:t>Calhoon</w:t>
            </w:r>
          </w:p>
        </w:tc>
        <w:tc>
          <w:tcPr>
            <w:tcW w:w="2179" w:type="dxa"/>
            <w:shd w:val="clear" w:color="auto" w:fill="auto"/>
          </w:tcPr>
          <w:p w14:paraId="441CFB1A" w14:textId="3CAA005C" w:rsidR="004855FD" w:rsidRPr="004855FD" w:rsidRDefault="004855FD" w:rsidP="004855FD">
            <w:pPr>
              <w:ind w:firstLine="0"/>
            </w:pPr>
            <w:r>
              <w:t>Carter</w:t>
            </w:r>
          </w:p>
        </w:tc>
        <w:tc>
          <w:tcPr>
            <w:tcW w:w="2180" w:type="dxa"/>
            <w:shd w:val="clear" w:color="auto" w:fill="auto"/>
          </w:tcPr>
          <w:p w14:paraId="26D9FBA0" w14:textId="60DCA1B0" w:rsidR="004855FD" w:rsidRPr="004855FD" w:rsidRDefault="004855FD" w:rsidP="004855FD">
            <w:pPr>
              <w:ind w:firstLine="0"/>
            </w:pPr>
            <w:r>
              <w:t>Chapman</w:t>
            </w:r>
          </w:p>
        </w:tc>
      </w:tr>
      <w:tr w:rsidR="004855FD" w:rsidRPr="004855FD" w14:paraId="35D3B002" w14:textId="77777777" w:rsidTr="004855FD">
        <w:tc>
          <w:tcPr>
            <w:tcW w:w="2179" w:type="dxa"/>
            <w:shd w:val="clear" w:color="auto" w:fill="auto"/>
          </w:tcPr>
          <w:p w14:paraId="1E4929BB" w14:textId="0B33B5BB" w:rsidR="004855FD" w:rsidRPr="004855FD" w:rsidRDefault="004855FD" w:rsidP="004855FD">
            <w:pPr>
              <w:ind w:firstLine="0"/>
            </w:pPr>
            <w:r>
              <w:t>Chumley</w:t>
            </w:r>
          </w:p>
        </w:tc>
        <w:tc>
          <w:tcPr>
            <w:tcW w:w="2179" w:type="dxa"/>
            <w:shd w:val="clear" w:color="auto" w:fill="auto"/>
          </w:tcPr>
          <w:p w14:paraId="77D2AF1E" w14:textId="59CF83C6" w:rsidR="004855FD" w:rsidRPr="004855FD" w:rsidRDefault="004855FD" w:rsidP="004855FD">
            <w:pPr>
              <w:ind w:firstLine="0"/>
            </w:pPr>
            <w:r>
              <w:t>Clyburn</w:t>
            </w:r>
          </w:p>
        </w:tc>
        <w:tc>
          <w:tcPr>
            <w:tcW w:w="2180" w:type="dxa"/>
            <w:shd w:val="clear" w:color="auto" w:fill="auto"/>
          </w:tcPr>
          <w:p w14:paraId="6894F6F9" w14:textId="08FF2FA8" w:rsidR="004855FD" w:rsidRPr="004855FD" w:rsidRDefault="004855FD" w:rsidP="004855FD">
            <w:pPr>
              <w:ind w:firstLine="0"/>
            </w:pPr>
            <w:r>
              <w:t>Collins</w:t>
            </w:r>
          </w:p>
        </w:tc>
      </w:tr>
      <w:tr w:rsidR="004855FD" w:rsidRPr="004855FD" w14:paraId="365B0A50" w14:textId="77777777" w:rsidTr="004855FD">
        <w:tc>
          <w:tcPr>
            <w:tcW w:w="2179" w:type="dxa"/>
            <w:shd w:val="clear" w:color="auto" w:fill="auto"/>
          </w:tcPr>
          <w:p w14:paraId="151418BE" w14:textId="40D3E2A6" w:rsidR="004855FD" w:rsidRPr="004855FD" w:rsidRDefault="004855FD" w:rsidP="004855FD">
            <w:pPr>
              <w:ind w:firstLine="0"/>
            </w:pPr>
            <w:r>
              <w:t>Connell</w:t>
            </w:r>
          </w:p>
        </w:tc>
        <w:tc>
          <w:tcPr>
            <w:tcW w:w="2179" w:type="dxa"/>
            <w:shd w:val="clear" w:color="auto" w:fill="auto"/>
          </w:tcPr>
          <w:p w14:paraId="3F05E699" w14:textId="1BAAD100" w:rsidR="004855FD" w:rsidRPr="004855FD" w:rsidRDefault="004855FD" w:rsidP="004855FD">
            <w:pPr>
              <w:ind w:firstLine="0"/>
            </w:pPr>
            <w:r>
              <w:t>B. L. Cox</w:t>
            </w:r>
          </w:p>
        </w:tc>
        <w:tc>
          <w:tcPr>
            <w:tcW w:w="2180" w:type="dxa"/>
            <w:shd w:val="clear" w:color="auto" w:fill="auto"/>
          </w:tcPr>
          <w:p w14:paraId="606C508D" w14:textId="0320A68D" w:rsidR="004855FD" w:rsidRPr="004855FD" w:rsidRDefault="004855FD" w:rsidP="004855FD">
            <w:pPr>
              <w:ind w:firstLine="0"/>
            </w:pPr>
            <w:r>
              <w:t>Crawford</w:t>
            </w:r>
          </w:p>
        </w:tc>
      </w:tr>
      <w:tr w:rsidR="004855FD" w:rsidRPr="004855FD" w14:paraId="49D35D38" w14:textId="77777777" w:rsidTr="004855FD">
        <w:tc>
          <w:tcPr>
            <w:tcW w:w="2179" w:type="dxa"/>
            <w:shd w:val="clear" w:color="auto" w:fill="auto"/>
          </w:tcPr>
          <w:p w14:paraId="5DA777C7" w14:textId="16A20F85" w:rsidR="004855FD" w:rsidRPr="004855FD" w:rsidRDefault="004855FD" w:rsidP="004855FD">
            <w:pPr>
              <w:ind w:firstLine="0"/>
            </w:pPr>
            <w:r>
              <w:t>Cromer</w:t>
            </w:r>
          </w:p>
        </w:tc>
        <w:tc>
          <w:tcPr>
            <w:tcW w:w="2179" w:type="dxa"/>
            <w:shd w:val="clear" w:color="auto" w:fill="auto"/>
          </w:tcPr>
          <w:p w14:paraId="7CAAE987" w14:textId="623A1FCF" w:rsidR="004855FD" w:rsidRPr="004855FD" w:rsidRDefault="004855FD" w:rsidP="004855FD">
            <w:pPr>
              <w:ind w:firstLine="0"/>
            </w:pPr>
            <w:r>
              <w:t>Davis</w:t>
            </w:r>
          </w:p>
        </w:tc>
        <w:tc>
          <w:tcPr>
            <w:tcW w:w="2180" w:type="dxa"/>
            <w:shd w:val="clear" w:color="auto" w:fill="auto"/>
          </w:tcPr>
          <w:p w14:paraId="43CDD0E3" w14:textId="6AE32568" w:rsidR="004855FD" w:rsidRPr="004855FD" w:rsidRDefault="004855FD" w:rsidP="004855FD">
            <w:pPr>
              <w:ind w:firstLine="0"/>
            </w:pPr>
            <w:r>
              <w:t>Dillard</w:t>
            </w:r>
          </w:p>
        </w:tc>
      </w:tr>
      <w:tr w:rsidR="004855FD" w:rsidRPr="004855FD" w14:paraId="50D2EE3F" w14:textId="77777777" w:rsidTr="004855FD">
        <w:tc>
          <w:tcPr>
            <w:tcW w:w="2179" w:type="dxa"/>
            <w:shd w:val="clear" w:color="auto" w:fill="auto"/>
          </w:tcPr>
          <w:p w14:paraId="4CAC157E" w14:textId="271F057D" w:rsidR="004855FD" w:rsidRPr="004855FD" w:rsidRDefault="004855FD" w:rsidP="004855FD">
            <w:pPr>
              <w:ind w:firstLine="0"/>
            </w:pPr>
            <w:r>
              <w:t>Erickson</w:t>
            </w:r>
          </w:p>
        </w:tc>
        <w:tc>
          <w:tcPr>
            <w:tcW w:w="2179" w:type="dxa"/>
            <w:shd w:val="clear" w:color="auto" w:fill="auto"/>
          </w:tcPr>
          <w:p w14:paraId="00C16F0D" w14:textId="6C2245E1" w:rsidR="004855FD" w:rsidRPr="004855FD" w:rsidRDefault="004855FD" w:rsidP="004855FD">
            <w:pPr>
              <w:ind w:firstLine="0"/>
            </w:pPr>
            <w:r>
              <w:t>Felder</w:t>
            </w:r>
          </w:p>
        </w:tc>
        <w:tc>
          <w:tcPr>
            <w:tcW w:w="2180" w:type="dxa"/>
            <w:shd w:val="clear" w:color="auto" w:fill="auto"/>
          </w:tcPr>
          <w:p w14:paraId="17CDE4E5" w14:textId="79DFAECA" w:rsidR="004855FD" w:rsidRPr="004855FD" w:rsidRDefault="004855FD" w:rsidP="004855FD">
            <w:pPr>
              <w:ind w:firstLine="0"/>
            </w:pPr>
            <w:r>
              <w:t>Forrest</w:t>
            </w:r>
          </w:p>
        </w:tc>
      </w:tr>
      <w:tr w:rsidR="004855FD" w:rsidRPr="004855FD" w14:paraId="5C952BC0" w14:textId="77777777" w:rsidTr="004855FD">
        <w:tc>
          <w:tcPr>
            <w:tcW w:w="2179" w:type="dxa"/>
            <w:shd w:val="clear" w:color="auto" w:fill="auto"/>
          </w:tcPr>
          <w:p w14:paraId="470AD00C" w14:textId="15416483" w:rsidR="004855FD" w:rsidRPr="004855FD" w:rsidRDefault="004855FD" w:rsidP="004855FD">
            <w:pPr>
              <w:ind w:firstLine="0"/>
            </w:pPr>
            <w:r>
              <w:t>Gagnon</w:t>
            </w:r>
          </w:p>
        </w:tc>
        <w:tc>
          <w:tcPr>
            <w:tcW w:w="2179" w:type="dxa"/>
            <w:shd w:val="clear" w:color="auto" w:fill="auto"/>
          </w:tcPr>
          <w:p w14:paraId="04DC46C3" w14:textId="08B9A313" w:rsidR="004855FD" w:rsidRPr="004855FD" w:rsidRDefault="004855FD" w:rsidP="004855FD">
            <w:pPr>
              <w:ind w:firstLine="0"/>
            </w:pPr>
            <w:r>
              <w:t>Garvin</w:t>
            </w:r>
          </w:p>
        </w:tc>
        <w:tc>
          <w:tcPr>
            <w:tcW w:w="2180" w:type="dxa"/>
            <w:shd w:val="clear" w:color="auto" w:fill="auto"/>
          </w:tcPr>
          <w:p w14:paraId="1193579F" w14:textId="54B1CD31" w:rsidR="004855FD" w:rsidRPr="004855FD" w:rsidRDefault="004855FD" w:rsidP="004855FD">
            <w:pPr>
              <w:ind w:firstLine="0"/>
            </w:pPr>
            <w:r>
              <w:t>Gibson</w:t>
            </w:r>
          </w:p>
        </w:tc>
      </w:tr>
      <w:tr w:rsidR="004855FD" w:rsidRPr="004855FD" w14:paraId="1EC6A55D" w14:textId="77777777" w:rsidTr="004855FD">
        <w:tc>
          <w:tcPr>
            <w:tcW w:w="2179" w:type="dxa"/>
            <w:shd w:val="clear" w:color="auto" w:fill="auto"/>
          </w:tcPr>
          <w:p w14:paraId="61BC5F68" w14:textId="4419C0F8" w:rsidR="004855FD" w:rsidRPr="004855FD" w:rsidRDefault="004855FD" w:rsidP="004855FD">
            <w:pPr>
              <w:ind w:firstLine="0"/>
            </w:pPr>
            <w:r>
              <w:t>Gilliam</w:t>
            </w:r>
          </w:p>
        </w:tc>
        <w:tc>
          <w:tcPr>
            <w:tcW w:w="2179" w:type="dxa"/>
            <w:shd w:val="clear" w:color="auto" w:fill="auto"/>
          </w:tcPr>
          <w:p w14:paraId="12A4FFE3" w14:textId="2B0CC0B6" w:rsidR="004855FD" w:rsidRPr="004855FD" w:rsidRDefault="004855FD" w:rsidP="004855FD">
            <w:pPr>
              <w:ind w:firstLine="0"/>
            </w:pPr>
            <w:r>
              <w:t>Gilliard</w:t>
            </w:r>
          </w:p>
        </w:tc>
        <w:tc>
          <w:tcPr>
            <w:tcW w:w="2180" w:type="dxa"/>
            <w:shd w:val="clear" w:color="auto" w:fill="auto"/>
          </w:tcPr>
          <w:p w14:paraId="5EF9588B" w14:textId="2349DF0F" w:rsidR="004855FD" w:rsidRPr="004855FD" w:rsidRDefault="004855FD" w:rsidP="004855FD">
            <w:pPr>
              <w:ind w:firstLine="0"/>
            </w:pPr>
            <w:r>
              <w:t>Haddon</w:t>
            </w:r>
          </w:p>
        </w:tc>
      </w:tr>
      <w:tr w:rsidR="004855FD" w:rsidRPr="004855FD" w14:paraId="5D03C51C" w14:textId="77777777" w:rsidTr="004855FD">
        <w:tc>
          <w:tcPr>
            <w:tcW w:w="2179" w:type="dxa"/>
            <w:shd w:val="clear" w:color="auto" w:fill="auto"/>
          </w:tcPr>
          <w:p w14:paraId="45C2A498" w14:textId="63FF0D3A" w:rsidR="004855FD" w:rsidRPr="004855FD" w:rsidRDefault="004855FD" w:rsidP="004855FD">
            <w:pPr>
              <w:ind w:firstLine="0"/>
            </w:pPr>
            <w:r>
              <w:t>Hager</w:t>
            </w:r>
          </w:p>
        </w:tc>
        <w:tc>
          <w:tcPr>
            <w:tcW w:w="2179" w:type="dxa"/>
            <w:shd w:val="clear" w:color="auto" w:fill="auto"/>
          </w:tcPr>
          <w:p w14:paraId="573143D1" w14:textId="4AAB4E8C" w:rsidR="004855FD" w:rsidRPr="004855FD" w:rsidRDefault="004855FD" w:rsidP="004855FD">
            <w:pPr>
              <w:ind w:firstLine="0"/>
            </w:pPr>
            <w:r>
              <w:t>Hardee</w:t>
            </w:r>
          </w:p>
        </w:tc>
        <w:tc>
          <w:tcPr>
            <w:tcW w:w="2180" w:type="dxa"/>
            <w:shd w:val="clear" w:color="auto" w:fill="auto"/>
          </w:tcPr>
          <w:p w14:paraId="180398A6" w14:textId="28F140F4" w:rsidR="004855FD" w:rsidRPr="004855FD" w:rsidRDefault="004855FD" w:rsidP="004855FD">
            <w:pPr>
              <w:ind w:firstLine="0"/>
            </w:pPr>
            <w:r>
              <w:t>Harris</w:t>
            </w:r>
          </w:p>
        </w:tc>
      </w:tr>
      <w:tr w:rsidR="004855FD" w:rsidRPr="004855FD" w14:paraId="66804523" w14:textId="77777777" w:rsidTr="004855FD">
        <w:tc>
          <w:tcPr>
            <w:tcW w:w="2179" w:type="dxa"/>
            <w:shd w:val="clear" w:color="auto" w:fill="auto"/>
          </w:tcPr>
          <w:p w14:paraId="74ADB4D6" w14:textId="4A55A04A" w:rsidR="004855FD" w:rsidRPr="004855FD" w:rsidRDefault="004855FD" w:rsidP="004855FD">
            <w:pPr>
              <w:ind w:firstLine="0"/>
            </w:pPr>
            <w:r>
              <w:t>Hartnett</w:t>
            </w:r>
          </w:p>
        </w:tc>
        <w:tc>
          <w:tcPr>
            <w:tcW w:w="2179" w:type="dxa"/>
            <w:shd w:val="clear" w:color="auto" w:fill="auto"/>
          </w:tcPr>
          <w:p w14:paraId="46FF64A3" w14:textId="51F313F1" w:rsidR="004855FD" w:rsidRPr="004855FD" w:rsidRDefault="004855FD" w:rsidP="004855FD">
            <w:pPr>
              <w:ind w:firstLine="0"/>
            </w:pPr>
            <w:r>
              <w:t>Hayes</w:t>
            </w:r>
          </w:p>
        </w:tc>
        <w:tc>
          <w:tcPr>
            <w:tcW w:w="2180" w:type="dxa"/>
            <w:shd w:val="clear" w:color="auto" w:fill="auto"/>
          </w:tcPr>
          <w:p w14:paraId="4EC49476" w14:textId="7550F551" w:rsidR="004855FD" w:rsidRPr="004855FD" w:rsidRDefault="004855FD" w:rsidP="004855FD">
            <w:pPr>
              <w:ind w:firstLine="0"/>
            </w:pPr>
            <w:r>
              <w:t>Henegan</w:t>
            </w:r>
          </w:p>
        </w:tc>
      </w:tr>
      <w:tr w:rsidR="004855FD" w:rsidRPr="004855FD" w14:paraId="399AC933" w14:textId="77777777" w:rsidTr="004855FD">
        <w:tc>
          <w:tcPr>
            <w:tcW w:w="2179" w:type="dxa"/>
            <w:shd w:val="clear" w:color="auto" w:fill="auto"/>
          </w:tcPr>
          <w:p w14:paraId="61E93A7C" w14:textId="3DE00C6D" w:rsidR="004855FD" w:rsidRPr="004855FD" w:rsidRDefault="004855FD" w:rsidP="004855FD">
            <w:pPr>
              <w:ind w:firstLine="0"/>
            </w:pPr>
            <w:r>
              <w:t>Hewitt</w:t>
            </w:r>
          </w:p>
        </w:tc>
        <w:tc>
          <w:tcPr>
            <w:tcW w:w="2179" w:type="dxa"/>
            <w:shd w:val="clear" w:color="auto" w:fill="auto"/>
          </w:tcPr>
          <w:p w14:paraId="4B75A108" w14:textId="57498FEE" w:rsidR="004855FD" w:rsidRPr="004855FD" w:rsidRDefault="004855FD" w:rsidP="004855FD">
            <w:pPr>
              <w:ind w:firstLine="0"/>
            </w:pPr>
            <w:r>
              <w:t>Hiott</w:t>
            </w:r>
          </w:p>
        </w:tc>
        <w:tc>
          <w:tcPr>
            <w:tcW w:w="2180" w:type="dxa"/>
            <w:shd w:val="clear" w:color="auto" w:fill="auto"/>
          </w:tcPr>
          <w:p w14:paraId="7AAF7EA7" w14:textId="3C23919A" w:rsidR="004855FD" w:rsidRPr="004855FD" w:rsidRDefault="004855FD" w:rsidP="004855FD">
            <w:pPr>
              <w:ind w:firstLine="0"/>
            </w:pPr>
            <w:r>
              <w:t>Hixon</w:t>
            </w:r>
          </w:p>
        </w:tc>
      </w:tr>
      <w:tr w:rsidR="004855FD" w:rsidRPr="004855FD" w14:paraId="2552C816" w14:textId="77777777" w:rsidTr="004855FD">
        <w:tc>
          <w:tcPr>
            <w:tcW w:w="2179" w:type="dxa"/>
            <w:shd w:val="clear" w:color="auto" w:fill="auto"/>
          </w:tcPr>
          <w:p w14:paraId="02257F2D" w14:textId="3B958940" w:rsidR="004855FD" w:rsidRPr="004855FD" w:rsidRDefault="004855FD" w:rsidP="004855FD">
            <w:pPr>
              <w:ind w:firstLine="0"/>
            </w:pPr>
            <w:r>
              <w:t>Hosey</w:t>
            </w:r>
          </w:p>
        </w:tc>
        <w:tc>
          <w:tcPr>
            <w:tcW w:w="2179" w:type="dxa"/>
            <w:shd w:val="clear" w:color="auto" w:fill="auto"/>
          </w:tcPr>
          <w:p w14:paraId="738C860F" w14:textId="72BF40F3" w:rsidR="004855FD" w:rsidRPr="004855FD" w:rsidRDefault="004855FD" w:rsidP="004855FD">
            <w:pPr>
              <w:ind w:firstLine="0"/>
            </w:pPr>
            <w:r>
              <w:t>Howard</w:t>
            </w:r>
          </w:p>
        </w:tc>
        <w:tc>
          <w:tcPr>
            <w:tcW w:w="2180" w:type="dxa"/>
            <w:shd w:val="clear" w:color="auto" w:fill="auto"/>
          </w:tcPr>
          <w:p w14:paraId="70FFEDCD" w14:textId="2E2BAF47" w:rsidR="004855FD" w:rsidRPr="004855FD" w:rsidRDefault="004855FD" w:rsidP="004855FD">
            <w:pPr>
              <w:ind w:firstLine="0"/>
            </w:pPr>
            <w:r>
              <w:t>Hyde</w:t>
            </w:r>
          </w:p>
        </w:tc>
      </w:tr>
      <w:tr w:rsidR="004855FD" w:rsidRPr="004855FD" w14:paraId="625478B9" w14:textId="77777777" w:rsidTr="004855FD">
        <w:tc>
          <w:tcPr>
            <w:tcW w:w="2179" w:type="dxa"/>
            <w:shd w:val="clear" w:color="auto" w:fill="auto"/>
          </w:tcPr>
          <w:p w14:paraId="73D2BC25" w14:textId="5CEFFA27" w:rsidR="004855FD" w:rsidRPr="004855FD" w:rsidRDefault="004855FD" w:rsidP="004855FD">
            <w:pPr>
              <w:ind w:firstLine="0"/>
            </w:pPr>
            <w:r>
              <w:t>Jefferson</w:t>
            </w:r>
          </w:p>
        </w:tc>
        <w:tc>
          <w:tcPr>
            <w:tcW w:w="2179" w:type="dxa"/>
            <w:shd w:val="clear" w:color="auto" w:fill="auto"/>
          </w:tcPr>
          <w:p w14:paraId="7688D492" w14:textId="7D5C8F51" w:rsidR="004855FD" w:rsidRPr="004855FD" w:rsidRDefault="004855FD" w:rsidP="004855FD">
            <w:pPr>
              <w:ind w:firstLine="0"/>
            </w:pPr>
            <w:r>
              <w:t>J. L. Johnson</w:t>
            </w:r>
          </w:p>
        </w:tc>
        <w:tc>
          <w:tcPr>
            <w:tcW w:w="2180" w:type="dxa"/>
            <w:shd w:val="clear" w:color="auto" w:fill="auto"/>
          </w:tcPr>
          <w:p w14:paraId="7A4FCC10" w14:textId="62F31EDE" w:rsidR="004855FD" w:rsidRPr="004855FD" w:rsidRDefault="004855FD" w:rsidP="004855FD">
            <w:pPr>
              <w:ind w:firstLine="0"/>
            </w:pPr>
            <w:r>
              <w:t>Kilmartin</w:t>
            </w:r>
          </w:p>
        </w:tc>
      </w:tr>
      <w:tr w:rsidR="004855FD" w:rsidRPr="004855FD" w14:paraId="57860E69" w14:textId="77777777" w:rsidTr="004855FD">
        <w:tc>
          <w:tcPr>
            <w:tcW w:w="2179" w:type="dxa"/>
            <w:shd w:val="clear" w:color="auto" w:fill="auto"/>
          </w:tcPr>
          <w:p w14:paraId="5DA8353C" w14:textId="23F42203" w:rsidR="004855FD" w:rsidRPr="004855FD" w:rsidRDefault="004855FD" w:rsidP="004855FD">
            <w:pPr>
              <w:ind w:firstLine="0"/>
            </w:pPr>
            <w:r>
              <w:t>King</w:t>
            </w:r>
          </w:p>
        </w:tc>
        <w:tc>
          <w:tcPr>
            <w:tcW w:w="2179" w:type="dxa"/>
            <w:shd w:val="clear" w:color="auto" w:fill="auto"/>
          </w:tcPr>
          <w:p w14:paraId="190F2B72" w14:textId="67C98E20" w:rsidR="004855FD" w:rsidRPr="004855FD" w:rsidRDefault="004855FD" w:rsidP="004855FD">
            <w:pPr>
              <w:ind w:firstLine="0"/>
            </w:pPr>
            <w:r>
              <w:t>Kirby</w:t>
            </w:r>
          </w:p>
        </w:tc>
        <w:tc>
          <w:tcPr>
            <w:tcW w:w="2180" w:type="dxa"/>
            <w:shd w:val="clear" w:color="auto" w:fill="auto"/>
          </w:tcPr>
          <w:p w14:paraId="7602766C" w14:textId="3A5E54F1" w:rsidR="004855FD" w:rsidRPr="004855FD" w:rsidRDefault="004855FD" w:rsidP="004855FD">
            <w:pPr>
              <w:ind w:firstLine="0"/>
            </w:pPr>
            <w:r>
              <w:t>Landing</w:t>
            </w:r>
          </w:p>
        </w:tc>
      </w:tr>
      <w:tr w:rsidR="004855FD" w:rsidRPr="004855FD" w14:paraId="405846EF" w14:textId="77777777" w:rsidTr="004855FD">
        <w:tc>
          <w:tcPr>
            <w:tcW w:w="2179" w:type="dxa"/>
            <w:shd w:val="clear" w:color="auto" w:fill="auto"/>
          </w:tcPr>
          <w:p w14:paraId="4CE3B1AD" w14:textId="4FED69EE" w:rsidR="004855FD" w:rsidRPr="004855FD" w:rsidRDefault="004855FD" w:rsidP="004855FD">
            <w:pPr>
              <w:ind w:firstLine="0"/>
            </w:pPr>
            <w:r>
              <w:t>Lawson</w:t>
            </w:r>
          </w:p>
        </w:tc>
        <w:tc>
          <w:tcPr>
            <w:tcW w:w="2179" w:type="dxa"/>
            <w:shd w:val="clear" w:color="auto" w:fill="auto"/>
          </w:tcPr>
          <w:p w14:paraId="56242A64" w14:textId="6205BB22" w:rsidR="004855FD" w:rsidRPr="004855FD" w:rsidRDefault="004855FD" w:rsidP="004855FD">
            <w:pPr>
              <w:ind w:firstLine="0"/>
            </w:pPr>
            <w:r>
              <w:t>Leber</w:t>
            </w:r>
          </w:p>
        </w:tc>
        <w:tc>
          <w:tcPr>
            <w:tcW w:w="2180" w:type="dxa"/>
            <w:shd w:val="clear" w:color="auto" w:fill="auto"/>
          </w:tcPr>
          <w:p w14:paraId="447B116C" w14:textId="10E8E1DE" w:rsidR="004855FD" w:rsidRPr="004855FD" w:rsidRDefault="004855FD" w:rsidP="004855FD">
            <w:pPr>
              <w:ind w:firstLine="0"/>
            </w:pPr>
            <w:r>
              <w:t>Ligon</w:t>
            </w:r>
          </w:p>
        </w:tc>
      </w:tr>
      <w:tr w:rsidR="004855FD" w:rsidRPr="004855FD" w14:paraId="0D57633D" w14:textId="77777777" w:rsidTr="004855FD">
        <w:tc>
          <w:tcPr>
            <w:tcW w:w="2179" w:type="dxa"/>
            <w:shd w:val="clear" w:color="auto" w:fill="auto"/>
          </w:tcPr>
          <w:p w14:paraId="15A60B7B" w14:textId="512DC54F" w:rsidR="004855FD" w:rsidRPr="004855FD" w:rsidRDefault="004855FD" w:rsidP="004855FD">
            <w:pPr>
              <w:ind w:firstLine="0"/>
            </w:pPr>
            <w:r>
              <w:t>Long</w:t>
            </w:r>
          </w:p>
        </w:tc>
        <w:tc>
          <w:tcPr>
            <w:tcW w:w="2179" w:type="dxa"/>
            <w:shd w:val="clear" w:color="auto" w:fill="auto"/>
          </w:tcPr>
          <w:p w14:paraId="1E131A32" w14:textId="63F7425C" w:rsidR="004855FD" w:rsidRPr="004855FD" w:rsidRDefault="004855FD" w:rsidP="004855FD">
            <w:pPr>
              <w:ind w:firstLine="0"/>
            </w:pPr>
            <w:r>
              <w:t>Lowe</w:t>
            </w:r>
          </w:p>
        </w:tc>
        <w:tc>
          <w:tcPr>
            <w:tcW w:w="2180" w:type="dxa"/>
            <w:shd w:val="clear" w:color="auto" w:fill="auto"/>
          </w:tcPr>
          <w:p w14:paraId="5DE09F98" w14:textId="1FB9BB62" w:rsidR="004855FD" w:rsidRPr="004855FD" w:rsidRDefault="004855FD" w:rsidP="004855FD">
            <w:pPr>
              <w:ind w:firstLine="0"/>
            </w:pPr>
            <w:r>
              <w:t>Magnuson</w:t>
            </w:r>
          </w:p>
        </w:tc>
      </w:tr>
      <w:tr w:rsidR="004855FD" w:rsidRPr="004855FD" w14:paraId="566B86A0" w14:textId="77777777" w:rsidTr="004855FD">
        <w:tc>
          <w:tcPr>
            <w:tcW w:w="2179" w:type="dxa"/>
            <w:shd w:val="clear" w:color="auto" w:fill="auto"/>
          </w:tcPr>
          <w:p w14:paraId="6C86C68B" w14:textId="33567106" w:rsidR="004855FD" w:rsidRPr="004855FD" w:rsidRDefault="004855FD" w:rsidP="004855FD">
            <w:pPr>
              <w:ind w:firstLine="0"/>
            </w:pPr>
            <w:r>
              <w:t>May</w:t>
            </w:r>
          </w:p>
        </w:tc>
        <w:tc>
          <w:tcPr>
            <w:tcW w:w="2179" w:type="dxa"/>
            <w:shd w:val="clear" w:color="auto" w:fill="auto"/>
          </w:tcPr>
          <w:p w14:paraId="097BA2DC" w14:textId="163AC587" w:rsidR="004855FD" w:rsidRPr="004855FD" w:rsidRDefault="004855FD" w:rsidP="004855FD">
            <w:pPr>
              <w:ind w:firstLine="0"/>
            </w:pPr>
            <w:r>
              <w:t>McCabe</w:t>
            </w:r>
          </w:p>
        </w:tc>
        <w:tc>
          <w:tcPr>
            <w:tcW w:w="2180" w:type="dxa"/>
            <w:shd w:val="clear" w:color="auto" w:fill="auto"/>
          </w:tcPr>
          <w:p w14:paraId="672375CF" w14:textId="67B8976B" w:rsidR="004855FD" w:rsidRPr="004855FD" w:rsidRDefault="004855FD" w:rsidP="004855FD">
            <w:pPr>
              <w:ind w:firstLine="0"/>
            </w:pPr>
            <w:r>
              <w:t>McDaniel</w:t>
            </w:r>
          </w:p>
        </w:tc>
      </w:tr>
      <w:tr w:rsidR="004855FD" w:rsidRPr="004855FD" w14:paraId="2D72FFE5" w14:textId="77777777" w:rsidTr="004855FD">
        <w:tc>
          <w:tcPr>
            <w:tcW w:w="2179" w:type="dxa"/>
            <w:shd w:val="clear" w:color="auto" w:fill="auto"/>
          </w:tcPr>
          <w:p w14:paraId="76188EB3" w14:textId="2F95D9BC" w:rsidR="004855FD" w:rsidRPr="004855FD" w:rsidRDefault="004855FD" w:rsidP="004855FD">
            <w:pPr>
              <w:ind w:firstLine="0"/>
            </w:pPr>
            <w:r>
              <w:t>McGinnis</w:t>
            </w:r>
          </w:p>
        </w:tc>
        <w:tc>
          <w:tcPr>
            <w:tcW w:w="2179" w:type="dxa"/>
            <w:shd w:val="clear" w:color="auto" w:fill="auto"/>
          </w:tcPr>
          <w:p w14:paraId="27275C6B" w14:textId="22CED06C" w:rsidR="004855FD" w:rsidRPr="004855FD" w:rsidRDefault="004855FD" w:rsidP="004855FD">
            <w:pPr>
              <w:ind w:firstLine="0"/>
            </w:pPr>
            <w:r>
              <w:t>Mitchell</w:t>
            </w:r>
          </w:p>
        </w:tc>
        <w:tc>
          <w:tcPr>
            <w:tcW w:w="2180" w:type="dxa"/>
            <w:shd w:val="clear" w:color="auto" w:fill="auto"/>
          </w:tcPr>
          <w:p w14:paraId="2C114439" w14:textId="731E91E1" w:rsidR="004855FD" w:rsidRPr="004855FD" w:rsidRDefault="004855FD" w:rsidP="004855FD">
            <w:pPr>
              <w:ind w:firstLine="0"/>
            </w:pPr>
            <w:r>
              <w:t>T. Moore</w:t>
            </w:r>
          </w:p>
        </w:tc>
      </w:tr>
      <w:tr w:rsidR="004855FD" w:rsidRPr="004855FD" w14:paraId="7CF6E497" w14:textId="77777777" w:rsidTr="004855FD">
        <w:tc>
          <w:tcPr>
            <w:tcW w:w="2179" w:type="dxa"/>
            <w:shd w:val="clear" w:color="auto" w:fill="auto"/>
          </w:tcPr>
          <w:p w14:paraId="2FCFCF15" w14:textId="76CF4BFD" w:rsidR="004855FD" w:rsidRPr="004855FD" w:rsidRDefault="004855FD" w:rsidP="004855FD">
            <w:pPr>
              <w:ind w:firstLine="0"/>
            </w:pPr>
            <w:r>
              <w:t>A. M. Morgan</w:t>
            </w:r>
          </w:p>
        </w:tc>
        <w:tc>
          <w:tcPr>
            <w:tcW w:w="2179" w:type="dxa"/>
            <w:shd w:val="clear" w:color="auto" w:fill="auto"/>
          </w:tcPr>
          <w:p w14:paraId="524818C4" w14:textId="09A30E71" w:rsidR="004855FD" w:rsidRPr="004855FD" w:rsidRDefault="004855FD" w:rsidP="004855FD">
            <w:pPr>
              <w:ind w:firstLine="0"/>
            </w:pPr>
            <w:r>
              <w:t>T. A. Morgan</w:t>
            </w:r>
          </w:p>
        </w:tc>
        <w:tc>
          <w:tcPr>
            <w:tcW w:w="2180" w:type="dxa"/>
            <w:shd w:val="clear" w:color="auto" w:fill="auto"/>
          </w:tcPr>
          <w:p w14:paraId="32EB03A0" w14:textId="4F6DBD52" w:rsidR="004855FD" w:rsidRPr="004855FD" w:rsidRDefault="004855FD" w:rsidP="004855FD">
            <w:pPr>
              <w:ind w:firstLine="0"/>
            </w:pPr>
            <w:r>
              <w:t>Moss</w:t>
            </w:r>
          </w:p>
        </w:tc>
      </w:tr>
      <w:tr w:rsidR="004855FD" w:rsidRPr="004855FD" w14:paraId="3BB26AE0" w14:textId="77777777" w:rsidTr="004855FD">
        <w:tc>
          <w:tcPr>
            <w:tcW w:w="2179" w:type="dxa"/>
            <w:shd w:val="clear" w:color="auto" w:fill="auto"/>
          </w:tcPr>
          <w:p w14:paraId="26AC8266" w14:textId="4004DC70" w:rsidR="004855FD" w:rsidRPr="004855FD" w:rsidRDefault="004855FD" w:rsidP="004855FD">
            <w:pPr>
              <w:ind w:firstLine="0"/>
            </w:pPr>
            <w:r>
              <w:t>Murphy</w:t>
            </w:r>
          </w:p>
        </w:tc>
        <w:tc>
          <w:tcPr>
            <w:tcW w:w="2179" w:type="dxa"/>
            <w:shd w:val="clear" w:color="auto" w:fill="auto"/>
          </w:tcPr>
          <w:p w14:paraId="43133B2D" w14:textId="158992E0" w:rsidR="004855FD" w:rsidRPr="004855FD" w:rsidRDefault="004855FD" w:rsidP="004855FD">
            <w:pPr>
              <w:ind w:firstLine="0"/>
            </w:pPr>
            <w:r>
              <w:t>Neese</w:t>
            </w:r>
          </w:p>
        </w:tc>
        <w:tc>
          <w:tcPr>
            <w:tcW w:w="2180" w:type="dxa"/>
            <w:shd w:val="clear" w:color="auto" w:fill="auto"/>
          </w:tcPr>
          <w:p w14:paraId="53D2090F" w14:textId="59D45B36" w:rsidR="004855FD" w:rsidRPr="004855FD" w:rsidRDefault="004855FD" w:rsidP="004855FD">
            <w:pPr>
              <w:ind w:firstLine="0"/>
            </w:pPr>
            <w:r>
              <w:t>B. Newton</w:t>
            </w:r>
          </w:p>
        </w:tc>
      </w:tr>
      <w:tr w:rsidR="004855FD" w:rsidRPr="004855FD" w14:paraId="58B0651A" w14:textId="77777777" w:rsidTr="004855FD">
        <w:tc>
          <w:tcPr>
            <w:tcW w:w="2179" w:type="dxa"/>
            <w:shd w:val="clear" w:color="auto" w:fill="auto"/>
          </w:tcPr>
          <w:p w14:paraId="46BAF8D4" w14:textId="42BC1D87" w:rsidR="004855FD" w:rsidRPr="004855FD" w:rsidRDefault="004855FD" w:rsidP="004855FD">
            <w:pPr>
              <w:ind w:firstLine="0"/>
            </w:pPr>
            <w:r>
              <w:t>Nutt</w:t>
            </w:r>
          </w:p>
        </w:tc>
        <w:tc>
          <w:tcPr>
            <w:tcW w:w="2179" w:type="dxa"/>
            <w:shd w:val="clear" w:color="auto" w:fill="auto"/>
          </w:tcPr>
          <w:p w14:paraId="0DE8B49C" w14:textId="45C5A7FF" w:rsidR="004855FD" w:rsidRPr="004855FD" w:rsidRDefault="004855FD" w:rsidP="004855FD">
            <w:pPr>
              <w:ind w:firstLine="0"/>
            </w:pPr>
            <w:r>
              <w:t>Oremus</w:t>
            </w:r>
          </w:p>
        </w:tc>
        <w:tc>
          <w:tcPr>
            <w:tcW w:w="2180" w:type="dxa"/>
            <w:shd w:val="clear" w:color="auto" w:fill="auto"/>
          </w:tcPr>
          <w:p w14:paraId="3365851C" w14:textId="4ACAC750" w:rsidR="004855FD" w:rsidRPr="004855FD" w:rsidRDefault="004855FD" w:rsidP="004855FD">
            <w:pPr>
              <w:ind w:firstLine="0"/>
            </w:pPr>
            <w:r>
              <w:t>Pace</w:t>
            </w:r>
          </w:p>
        </w:tc>
      </w:tr>
      <w:tr w:rsidR="004855FD" w:rsidRPr="004855FD" w14:paraId="33776601" w14:textId="77777777" w:rsidTr="004855FD">
        <w:tc>
          <w:tcPr>
            <w:tcW w:w="2179" w:type="dxa"/>
            <w:shd w:val="clear" w:color="auto" w:fill="auto"/>
          </w:tcPr>
          <w:p w14:paraId="02237FCC" w14:textId="604D348F" w:rsidR="004855FD" w:rsidRPr="004855FD" w:rsidRDefault="004855FD" w:rsidP="004855FD">
            <w:pPr>
              <w:ind w:firstLine="0"/>
            </w:pPr>
            <w:r>
              <w:t>Pedalino</w:t>
            </w:r>
          </w:p>
        </w:tc>
        <w:tc>
          <w:tcPr>
            <w:tcW w:w="2179" w:type="dxa"/>
            <w:shd w:val="clear" w:color="auto" w:fill="auto"/>
          </w:tcPr>
          <w:p w14:paraId="26EA776C" w14:textId="0CE62C64" w:rsidR="004855FD" w:rsidRPr="004855FD" w:rsidRDefault="004855FD" w:rsidP="004855FD">
            <w:pPr>
              <w:ind w:firstLine="0"/>
            </w:pPr>
            <w:r>
              <w:t>Pope</w:t>
            </w:r>
          </w:p>
        </w:tc>
        <w:tc>
          <w:tcPr>
            <w:tcW w:w="2180" w:type="dxa"/>
            <w:shd w:val="clear" w:color="auto" w:fill="auto"/>
          </w:tcPr>
          <w:p w14:paraId="0BF43A90" w14:textId="7541B504" w:rsidR="004855FD" w:rsidRPr="004855FD" w:rsidRDefault="004855FD" w:rsidP="004855FD">
            <w:pPr>
              <w:ind w:firstLine="0"/>
            </w:pPr>
            <w:r>
              <w:t>Rivers</w:t>
            </w:r>
          </w:p>
        </w:tc>
      </w:tr>
      <w:tr w:rsidR="004855FD" w:rsidRPr="004855FD" w14:paraId="708E03C2" w14:textId="77777777" w:rsidTr="004855FD">
        <w:tc>
          <w:tcPr>
            <w:tcW w:w="2179" w:type="dxa"/>
            <w:shd w:val="clear" w:color="auto" w:fill="auto"/>
          </w:tcPr>
          <w:p w14:paraId="0690F6FA" w14:textId="74CA5F99" w:rsidR="004855FD" w:rsidRPr="004855FD" w:rsidRDefault="004855FD" w:rsidP="004855FD">
            <w:pPr>
              <w:ind w:firstLine="0"/>
            </w:pPr>
            <w:r>
              <w:t>Sandifer</w:t>
            </w:r>
          </w:p>
        </w:tc>
        <w:tc>
          <w:tcPr>
            <w:tcW w:w="2179" w:type="dxa"/>
            <w:shd w:val="clear" w:color="auto" w:fill="auto"/>
          </w:tcPr>
          <w:p w14:paraId="025F9AA8" w14:textId="12C2683F" w:rsidR="004855FD" w:rsidRPr="004855FD" w:rsidRDefault="004855FD" w:rsidP="004855FD">
            <w:pPr>
              <w:ind w:firstLine="0"/>
            </w:pPr>
            <w:r>
              <w:t>Schuessler</w:t>
            </w:r>
          </w:p>
        </w:tc>
        <w:tc>
          <w:tcPr>
            <w:tcW w:w="2180" w:type="dxa"/>
            <w:shd w:val="clear" w:color="auto" w:fill="auto"/>
          </w:tcPr>
          <w:p w14:paraId="28BCDD99" w14:textId="4725EF82" w:rsidR="004855FD" w:rsidRPr="004855FD" w:rsidRDefault="004855FD" w:rsidP="004855FD">
            <w:pPr>
              <w:ind w:firstLine="0"/>
            </w:pPr>
            <w:r>
              <w:t>Sessions</w:t>
            </w:r>
          </w:p>
        </w:tc>
      </w:tr>
      <w:tr w:rsidR="004855FD" w:rsidRPr="004855FD" w14:paraId="24C12BC3" w14:textId="77777777" w:rsidTr="004855FD">
        <w:tc>
          <w:tcPr>
            <w:tcW w:w="2179" w:type="dxa"/>
            <w:shd w:val="clear" w:color="auto" w:fill="auto"/>
          </w:tcPr>
          <w:p w14:paraId="13331DC5" w14:textId="15623807" w:rsidR="004855FD" w:rsidRPr="004855FD" w:rsidRDefault="004855FD" w:rsidP="004855FD">
            <w:pPr>
              <w:ind w:firstLine="0"/>
            </w:pPr>
            <w:r>
              <w:t>M. M. Smith</w:t>
            </w:r>
          </w:p>
        </w:tc>
        <w:tc>
          <w:tcPr>
            <w:tcW w:w="2179" w:type="dxa"/>
            <w:shd w:val="clear" w:color="auto" w:fill="auto"/>
          </w:tcPr>
          <w:p w14:paraId="2B09BE72" w14:textId="740C2A4C" w:rsidR="004855FD" w:rsidRPr="004855FD" w:rsidRDefault="004855FD" w:rsidP="004855FD">
            <w:pPr>
              <w:ind w:firstLine="0"/>
            </w:pPr>
            <w:r>
              <w:t>Stavrinakis</w:t>
            </w:r>
          </w:p>
        </w:tc>
        <w:tc>
          <w:tcPr>
            <w:tcW w:w="2180" w:type="dxa"/>
            <w:shd w:val="clear" w:color="auto" w:fill="auto"/>
          </w:tcPr>
          <w:p w14:paraId="2FDBF7E0" w14:textId="11BFA9F0" w:rsidR="004855FD" w:rsidRPr="004855FD" w:rsidRDefault="004855FD" w:rsidP="004855FD">
            <w:pPr>
              <w:ind w:firstLine="0"/>
            </w:pPr>
            <w:r>
              <w:t>Taylor</w:t>
            </w:r>
          </w:p>
        </w:tc>
      </w:tr>
      <w:tr w:rsidR="004855FD" w:rsidRPr="004855FD" w14:paraId="4D42E3E8" w14:textId="77777777" w:rsidTr="004855FD">
        <w:tc>
          <w:tcPr>
            <w:tcW w:w="2179" w:type="dxa"/>
            <w:shd w:val="clear" w:color="auto" w:fill="auto"/>
          </w:tcPr>
          <w:p w14:paraId="21B89416" w14:textId="00E70747" w:rsidR="004855FD" w:rsidRPr="004855FD" w:rsidRDefault="004855FD" w:rsidP="004855FD">
            <w:pPr>
              <w:ind w:firstLine="0"/>
            </w:pPr>
            <w:r>
              <w:t>Thayer</w:t>
            </w:r>
          </w:p>
        </w:tc>
        <w:tc>
          <w:tcPr>
            <w:tcW w:w="2179" w:type="dxa"/>
            <w:shd w:val="clear" w:color="auto" w:fill="auto"/>
          </w:tcPr>
          <w:p w14:paraId="4115C4F7" w14:textId="3A0ECCEA" w:rsidR="004855FD" w:rsidRPr="004855FD" w:rsidRDefault="004855FD" w:rsidP="004855FD">
            <w:pPr>
              <w:ind w:firstLine="0"/>
            </w:pPr>
            <w:r>
              <w:t>Thigpen</w:t>
            </w:r>
          </w:p>
        </w:tc>
        <w:tc>
          <w:tcPr>
            <w:tcW w:w="2180" w:type="dxa"/>
            <w:shd w:val="clear" w:color="auto" w:fill="auto"/>
          </w:tcPr>
          <w:p w14:paraId="7B3221AD" w14:textId="64D80798" w:rsidR="004855FD" w:rsidRPr="004855FD" w:rsidRDefault="004855FD" w:rsidP="004855FD">
            <w:pPr>
              <w:ind w:firstLine="0"/>
            </w:pPr>
            <w:r>
              <w:t>Trantham</w:t>
            </w:r>
          </w:p>
        </w:tc>
      </w:tr>
      <w:tr w:rsidR="004855FD" w:rsidRPr="004855FD" w14:paraId="0407F256" w14:textId="77777777" w:rsidTr="004855FD">
        <w:tc>
          <w:tcPr>
            <w:tcW w:w="2179" w:type="dxa"/>
            <w:shd w:val="clear" w:color="auto" w:fill="auto"/>
          </w:tcPr>
          <w:p w14:paraId="1A2E1114" w14:textId="4EA84EAD" w:rsidR="004855FD" w:rsidRPr="004855FD" w:rsidRDefault="004855FD" w:rsidP="004855FD">
            <w:pPr>
              <w:ind w:firstLine="0"/>
            </w:pPr>
            <w:r>
              <w:t>Vaughan</w:t>
            </w:r>
          </w:p>
        </w:tc>
        <w:tc>
          <w:tcPr>
            <w:tcW w:w="2179" w:type="dxa"/>
            <w:shd w:val="clear" w:color="auto" w:fill="auto"/>
          </w:tcPr>
          <w:p w14:paraId="7451DEEA" w14:textId="29DF1160" w:rsidR="004855FD" w:rsidRPr="004855FD" w:rsidRDefault="004855FD" w:rsidP="004855FD">
            <w:pPr>
              <w:ind w:firstLine="0"/>
            </w:pPr>
            <w:r>
              <w:t>Weeks</w:t>
            </w:r>
          </w:p>
        </w:tc>
        <w:tc>
          <w:tcPr>
            <w:tcW w:w="2180" w:type="dxa"/>
            <w:shd w:val="clear" w:color="auto" w:fill="auto"/>
          </w:tcPr>
          <w:p w14:paraId="03E1AF1F" w14:textId="6DAA5123" w:rsidR="004855FD" w:rsidRPr="004855FD" w:rsidRDefault="004855FD" w:rsidP="004855FD">
            <w:pPr>
              <w:ind w:firstLine="0"/>
            </w:pPr>
            <w:r>
              <w:t>West</w:t>
            </w:r>
          </w:p>
        </w:tc>
      </w:tr>
      <w:tr w:rsidR="004855FD" w:rsidRPr="004855FD" w14:paraId="700ED778" w14:textId="77777777" w:rsidTr="004855FD">
        <w:tc>
          <w:tcPr>
            <w:tcW w:w="2179" w:type="dxa"/>
            <w:shd w:val="clear" w:color="auto" w:fill="auto"/>
          </w:tcPr>
          <w:p w14:paraId="3FE877F4" w14:textId="39F78D92" w:rsidR="004855FD" w:rsidRPr="004855FD" w:rsidRDefault="004855FD" w:rsidP="004855FD">
            <w:pPr>
              <w:ind w:firstLine="0"/>
            </w:pPr>
            <w:r>
              <w:t>Wetmore</w:t>
            </w:r>
          </w:p>
        </w:tc>
        <w:tc>
          <w:tcPr>
            <w:tcW w:w="2179" w:type="dxa"/>
            <w:shd w:val="clear" w:color="auto" w:fill="auto"/>
          </w:tcPr>
          <w:p w14:paraId="544E93A5" w14:textId="68FEFC91" w:rsidR="004855FD" w:rsidRPr="004855FD" w:rsidRDefault="004855FD" w:rsidP="004855FD">
            <w:pPr>
              <w:ind w:firstLine="0"/>
            </w:pPr>
            <w:r>
              <w:t>White</w:t>
            </w:r>
          </w:p>
        </w:tc>
        <w:tc>
          <w:tcPr>
            <w:tcW w:w="2180" w:type="dxa"/>
            <w:shd w:val="clear" w:color="auto" w:fill="auto"/>
          </w:tcPr>
          <w:p w14:paraId="65831022" w14:textId="192C4169" w:rsidR="004855FD" w:rsidRPr="004855FD" w:rsidRDefault="004855FD" w:rsidP="004855FD">
            <w:pPr>
              <w:ind w:firstLine="0"/>
            </w:pPr>
            <w:r>
              <w:t>Whitmire</w:t>
            </w:r>
          </w:p>
        </w:tc>
      </w:tr>
      <w:tr w:rsidR="004855FD" w:rsidRPr="004855FD" w14:paraId="3A1E5047" w14:textId="77777777" w:rsidTr="004855FD">
        <w:tc>
          <w:tcPr>
            <w:tcW w:w="2179" w:type="dxa"/>
            <w:shd w:val="clear" w:color="auto" w:fill="auto"/>
          </w:tcPr>
          <w:p w14:paraId="046CFEC0" w14:textId="51D620DA" w:rsidR="004855FD" w:rsidRPr="004855FD" w:rsidRDefault="004855FD" w:rsidP="004855FD">
            <w:pPr>
              <w:keepNext/>
              <w:ind w:firstLine="0"/>
            </w:pPr>
            <w:r>
              <w:t>Williams</w:t>
            </w:r>
          </w:p>
        </w:tc>
        <w:tc>
          <w:tcPr>
            <w:tcW w:w="2179" w:type="dxa"/>
            <w:shd w:val="clear" w:color="auto" w:fill="auto"/>
          </w:tcPr>
          <w:p w14:paraId="6475AB71" w14:textId="1EB71E85" w:rsidR="004855FD" w:rsidRPr="004855FD" w:rsidRDefault="004855FD" w:rsidP="004855FD">
            <w:pPr>
              <w:keepNext/>
              <w:ind w:firstLine="0"/>
            </w:pPr>
            <w:r>
              <w:t>Willis</w:t>
            </w:r>
          </w:p>
        </w:tc>
        <w:tc>
          <w:tcPr>
            <w:tcW w:w="2180" w:type="dxa"/>
            <w:shd w:val="clear" w:color="auto" w:fill="auto"/>
          </w:tcPr>
          <w:p w14:paraId="113F07E3" w14:textId="721A8731" w:rsidR="004855FD" w:rsidRPr="004855FD" w:rsidRDefault="004855FD" w:rsidP="004855FD">
            <w:pPr>
              <w:keepNext/>
              <w:ind w:firstLine="0"/>
            </w:pPr>
            <w:r>
              <w:t>Wooten</w:t>
            </w:r>
          </w:p>
        </w:tc>
      </w:tr>
      <w:tr w:rsidR="004855FD" w:rsidRPr="004855FD" w14:paraId="4A6DAC22" w14:textId="77777777" w:rsidTr="004855FD">
        <w:tc>
          <w:tcPr>
            <w:tcW w:w="2179" w:type="dxa"/>
            <w:shd w:val="clear" w:color="auto" w:fill="auto"/>
          </w:tcPr>
          <w:p w14:paraId="37FA9234" w14:textId="7EC14973" w:rsidR="004855FD" w:rsidRPr="004855FD" w:rsidRDefault="004855FD" w:rsidP="004855FD">
            <w:pPr>
              <w:keepNext/>
              <w:ind w:firstLine="0"/>
            </w:pPr>
            <w:r>
              <w:t>Yow</w:t>
            </w:r>
          </w:p>
        </w:tc>
        <w:tc>
          <w:tcPr>
            <w:tcW w:w="2179" w:type="dxa"/>
            <w:shd w:val="clear" w:color="auto" w:fill="auto"/>
          </w:tcPr>
          <w:p w14:paraId="22C7A9A3" w14:textId="77777777" w:rsidR="004855FD" w:rsidRPr="004855FD" w:rsidRDefault="004855FD" w:rsidP="004855FD">
            <w:pPr>
              <w:keepNext/>
              <w:ind w:firstLine="0"/>
            </w:pPr>
          </w:p>
        </w:tc>
        <w:tc>
          <w:tcPr>
            <w:tcW w:w="2180" w:type="dxa"/>
            <w:shd w:val="clear" w:color="auto" w:fill="auto"/>
          </w:tcPr>
          <w:p w14:paraId="60C39666" w14:textId="77777777" w:rsidR="004855FD" w:rsidRPr="004855FD" w:rsidRDefault="004855FD" w:rsidP="004855FD">
            <w:pPr>
              <w:keepNext/>
              <w:ind w:firstLine="0"/>
            </w:pPr>
          </w:p>
        </w:tc>
      </w:tr>
    </w:tbl>
    <w:p w14:paraId="20BCB8C3" w14:textId="77777777" w:rsidR="004855FD" w:rsidRDefault="004855FD" w:rsidP="004855FD"/>
    <w:p w14:paraId="53EA8DF4" w14:textId="0308D122" w:rsidR="004855FD" w:rsidRDefault="004855FD" w:rsidP="004855FD">
      <w:pPr>
        <w:jc w:val="center"/>
        <w:rPr>
          <w:b/>
        </w:rPr>
      </w:pPr>
      <w:r w:rsidRPr="004855FD">
        <w:rPr>
          <w:b/>
        </w:rPr>
        <w:t>Total--94</w:t>
      </w:r>
    </w:p>
    <w:p w14:paraId="671E38C6" w14:textId="77777777" w:rsidR="004855FD" w:rsidRDefault="004855FD" w:rsidP="004855FD">
      <w:pPr>
        <w:jc w:val="center"/>
        <w:rPr>
          <w:b/>
        </w:rPr>
      </w:pPr>
    </w:p>
    <w:p w14:paraId="34075630" w14:textId="77777777" w:rsidR="004855FD" w:rsidRDefault="004855FD" w:rsidP="004855FD">
      <w:pPr>
        <w:ind w:firstLine="0"/>
      </w:pPr>
      <w:r w:rsidRPr="004855FD">
        <w:t xml:space="preserve"> </w:t>
      </w:r>
      <w:r>
        <w:t>Those who voted in the negative are:</w:t>
      </w:r>
    </w:p>
    <w:p w14:paraId="19FC81E1" w14:textId="77777777" w:rsidR="004855FD" w:rsidRDefault="004855FD" w:rsidP="004855FD"/>
    <w:p w14:paraId="7CD413CF" w14:textId="77777777" w:rsidR="004855FD" w:rsidRDefault="004855FD" w:rsidP="004855FD">
      <w:pPr>
        <w:jc w:val="center"/>
        <w:rPr>
          <w:b/>
        </w:rPr>
      </w:pPr>
      <w:r w:rsidRPr="004855FD">
        <w:rPr>
          <w:b/>
        </w:rPr>
        <w:t>Total--0</w:t>
      </w:r>
    </w:p>
    <w:p w14:paraId="4D308192" w14:textId="6F08D998" w:rsidR="004855FD" w:rsidRDefault="004855FD" w:rsidP="004855FD">
      <w:pPr>
        <w:jc w:val="center"/>
        <w:rPr>
          <w:b/>
        </w:rPr>
      </w:pPr>
    </w:p>
    <w:p w14:paraId="269895B4" w14:textId="77777777" w:rsidR="004855FD" w:rsidRDefault="004855FD" w:rsidP="004855FD">
      <w:r>
        <w:t xml:space="preserve">Section 67 was adopted. </w:t>
      </w:r>
    </w:p>
    <w:p w14:paraId="0265F4F5" w14:textId="77777777" w:rsidR="004855FD" w:rsidRDefault="004855FD" w:rsidP="004855FD"/>
    <w:p w14:paraId="0621A94D" w14:textId="54689868" w:rsidR="004855FD" w:rsidRDefault="004855FD" w:rsidP="004855FD">
      <w:pPr>
        <w:keepNext/>
        <w:jc w:val="center"/>
        <w:rPr>
          <w:b/>
        </w:rPr>
      </w:pPr>
      <w:r w:rsidRPr="004855FD">
        <w:rPr>
          <w:b/>
        </w:rPr>
        <w:t>SECTION 71</w:t>
      </w:r>
    </w:p>
    <w:p w14:paraId="7ACC7823" w14:textId="77777777" w:rsidR="004855FD" w:rsidRDefault="004855FD" w:rsidP="004855FD">
      <w:r>
        <w:t xml:space="preserve">The yeas and nays were taken resulting as follows: </w:t>
      </w:r>
    </w:p>
    <w:p w14:paraId="15DC92D2" w14:textId="0AEAC0C8" w:rsidR="004855FD" w:rsidRDefault="004855FD" w:rsidP="004855FD">
      <w:pPr>
        <w:jc w:val="center"/>
      </w:pPr>
      <w:r>
        <w:t xml:space="preserve"> </w:t>
      </w:r>
      <w:bookmarkStart w:id="73" w:name="vote_start160"/>
      <w:bookmarkEnd w:id="73"/>
      <w:r>
        <w:t>Yeas 112; Nays 0</w:t>
      </w:r>
    </w:p>
    <w:p w14:paraId="7344ADD6" w14:textId="77777777" w:rsidR="004855FD" w:rsidRDefault="004855FD" w:rsidP="004855FD">
      <w:pPr>
        <w:jc w:val="center"/>
      </w:pPr>
    </w:p>
    <w:p w14:paraId="4D1ABC0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B58ED2B" w14:textId="77777777" w:rsidTr="004855FD">
        <w:tc>
          <w:tcPr>
            <w:tcW w:w="2179" w:type="dxa"/>
            <w:shd w:val="clear" w:color="auto" w:fill="auto"/>
          </w:tcPr>
          <w:p w14:paraId="40EB4E6B" w14:textId="46A704A4" w:rsidR="004855FD" w:rsidRPr="004855FD" w:rsidRDefault="004855FD" w:rsidP="004855FD">
            <w:pPr>
              <w:keepNext/>
              <w:ind w:firstLine="0"/>
            </w:pPr>
            <w:r>
              <w:t>Alexander</w:t>
            </w:r>
          </w:p>
        </w:tc>
        <w:tc>
          <w:tcPr>
            <w:tcW w:w="2179" w:type="dxa"/>
            <w:shd w:val="clear" w:color="auto" w:fill="auto"/>
          </w:tcPr>
          <w:p w14:paraId="1E2C28AE" w14:textId="1069D296" w:rsidR="004855FD" w:rsidRPr="004855FD" w:rsidRDefault="004855FD" w:rsidP="004855FD">
            <w:pPr>
              <w:keepNext/>
              <w:ind w:firstLine="0"/>
            </w:pPr>
            <w:r>
              <w:t>Anderson</w:t>
            </w:r>
          </w:p>
        </w:tc>
        <w:tc>
          <w:tcPr>
            <w:tcW w:w="2180" w:type="dxa"/>
            <w:shd w:val="clear" w:color="auto" w:fill="auto"/>
          </w:tcPr>
          <w:p w14:paraId="1F214B78" w14:textId="46C07126" w:rsidR="004855FD" w:rsidRPr="004855FD" w:rsidRDefault="004855FD" w:rsidP="004855FD">
            <w:pPr>
              <w:keepNext/>
              <w:ind w:firstLine="0"/>
            </w:pPr>
            <w:r>
              <w:t>Atkinson</w:t>
            </w:r>
          </w:p>
        </w:tc>
      </w:tr>
      <w:tr w:rsidR="004855FD" w:rsidRPr="004855FD" w14:paraId="2770B0D6" w14:textId="77777777" w:rsidTr="004855FD">
        <w:tc>
          <w:tcPr>
            <w:tcW w:w="2179" w:type="dxa"/>
            <w:shd w:val="clear" w:color="auto" w:fill="auto"/>
          </w:tcPr>
          <w:p w14:paraId="7D8F7BC2" w14:textId="5FC1A288" w:rsidR="004855FD" w:rsidRPr="004855FD" w:rsidRDefault="004855FD" w:rsidP="004855FD">
            <w:pPr>
              <w:ind w:firstLine="0"/>
            </w:pPr>
            <w:r>
              <w:t>Bailey</w:t>
            </w:r>
          </w:p>
        </w:tc>
        <w:tc>
          <w:tcPr>
            <w:tcW w:w="2179" w:type="dxa"/>
            <w:shd w:val="clear" w:color="auto" w:fill="auto"/>
          </w:tcPr>
          <w:p w14:paraId="048BCC53" w14:textId="2285328B" w:rsidR="004855FD" w:rsidRPr="004855FD" w:rsidRDefault="004855FD" w:rsidP="004855FD">
            <w:pPr>
              <w:ind w:firstLine="0"/>
            </w:pPr>
            <w:r>
              <w:t>Ballentine</w:t>
            </w:r>
          </w:p>
        </w:tc>
        <w:tc>
          <w:tcPr>
            <w:tcW w:w="2180" w:type="dxa"/>
            <w:shd w:val="clear" w:color="auto" w:fill="auto"/>
          </w:tcPr>
          <w:p w14:paraId="022A2F99" w14:textId="6AF0D0FD" w:rsidR="004855FD" w:rsidRPr="004855FD" w:rsidRDefault="004855FD" w:rsidP="004855FD">
            <w:pPr>
              <w:ind w:firstLine="0"/>
            </w:pPr>
            <w:r>
              <w:t>Bannister</w:t>
            </w:r>
          </w:p>
        </w:tc>
      </w:tr>
      <w:tr w:rsidR="004855FD" w:rsidRPr="004855FD" w14:paraId="3E962783" w14:textId="77777777" w:rsidTr="004855FD">
        <w:tc>
          <w:tcPr>
            <w:tcW w:w="2179" w:type="dxa"/>
            <w:shd w:val="clear" w:color="auto" w:fill="auto"/>
          </w:tcPr>
          <w:p w14:paraId="293CDAB0" w14:textId="338E7997" w:rsidR="004855FD" w:rsidRPr="004855FD" w:rsidRDefault="004855FD" w:rsidP="004855FD">
            <w:pPr>
              <w:ind w:firstLine="0"/>
            </w:pPr>
            <w:r>
              <w:t>Bauer</w:t>
            </w:r>
          </w:p>
        </w:tc>
        <w:tc>
          <w:tcPr>
            <w:tcW w:w="2179" w:type="dxa"/>
            <w:shd w:val="clear" w:color="auto" w:fill="auto"/>
          </w:tcPr>
          <w:p w14:paraId="1E9E4D5C" w14:textId="7BDB5D1C" w:rsidR="004855FD" w:rsidRPr="004855FD" w:rsidRDefault="004855FD" w:rsidP="004855FD">
            <w:pPr>
              <w:ind w:firstLine="0"/>
            </w:pPr>
            <w:r>
              <w:t>Beach</w:t>
            </w:r>
          </w:p>
        </w:tc>
        <w:tc>
          <w:tcPr>
            <w:tcW w:w="2180" w:type="dxa"/>
            <w:shd w:val="clear" w:color="auto" w:fill="auto"/>
          </w:tcPr>
          <w:p w14:paraId="3A0A7779" w14:textId="298FF169" w:rsidR="004855FD" w:rsidRPr="004855FD" w:rsidRDefault="004855FD" w:rsidP="004855FD">
            <w:pPr>
              <w:ind w:firstLine="0"/>
            </w:pPr>
            <w:r>
              <w:t>Bernstein</w:t>
            </w:r>
          </w:p>
        </w:tc>
      </w:tr>
      <w:tr w:rsidR="004855FD" w:rsidRPr="004855FD" w14:paraId="40577FF8" w14:textId="77777777" w:rsidTr="004855FD">
        <w:tc>
          <w:tcPr>
            <w:tcW w:w="2179" w:type="dxa"/>
            <w:shd w:val="clear" w:color="auto" w:fill="auto"/>
          </w:tcPr>
          <w:p w14:paraId="21769C2A" w14:textId="122D14E6" w:rsidR="004855FD" w:rsidRPr="004855FD" w:rsidRDefault="004855FD" w:rsidP="004855FD">
            <w:pPr>
              <w:ind w:firstLine="0"/>
            </w:pPr>
            <w:r>
              <w:t>Blackwell</w:t>
            </w:r>
          </w:p>
        </w:tc>
        <w:tc>
          <w:tcPr>
            <w:tcW w:w="2179" w:type="dxa"/>
            <w:shd w:val="clear" w:color="auto" w:fill="auto"/>
          </w:tcPr>
          <w:p w14:paraId="5E51CD59" w14:textId="66878788" w:rsidR="004855FD" w:rsidRPr="004855FD" w:rsidRDefault="004855FD" w:rsidP="004855FD">
            <w:pPr>
              <w:ind w:firstLine="0"/>
            </w:pPr>
            <w:r>
              <w:t>Bradley</w:t>
            </w:r>
          </w:p>
        </w:tc>
        <w:tc>
          <w:tcPr>
            <w:tcW w:w="2180" w:type="dxa"/>
            <w:shd w:val="clear" w:color="auto" w:fill="auto"/>
          </w:tcPr>
          <w:p w14:paraId="033FC439" w14:textId="78674D49" w:rsidR="004855FD" w:rsidRPr="004855FD" w:rsidRDefault="004855FD" w:rsidP="004855FD">
            <w:pPr>
              <w:ind w:firstLine="0"/>
            </w:pPr>
            <w:r>
              <w:t>Brewer</w:t>
            </w:r>
          </w:p>
        </w:tc>
      </w:tr>
      <w:tr w:rsidR="004855FD" w:rsidRPr="004855FD" w14:paraId="1E153866" w14:textId="77777777" w:rsidTr="004855FD">
        <w:tc>
          <w:tcPr>
            <w:tcW w:w="2179" w:type="dxa"/>
            <w:shd w:val="clear" w:color="auto" w:fill="auto"/>
          </w:tcPr>
          <w:p w14:paraId="77D52EF3" w14:textId="2E0CE467" w:rsidR="004855FD" w:rsidRPr="004855FD" w:rsidRDefault="004855FD" w:rsidP="004855FD">
            <w:pPr>
              <w:ind w:firstLine="0"/>
            </w:pPr>
            <w:r>
              <w:t>Brittain</w:t>
            </w:r>
          </w:p>
        </w:tc>
        <w:tc>
          <w:tcPr>
            <w:tcW w:w="2179" w:type="dxa"/>
            <w:shd w:val="clear" w:color="auto" w:fill="auto"/>
          </w:tcPr>
          <w:p w14:paraId="487719A9" w14:textId="3FA31910" w:rsidR="004855FD" w:rsidRPr="004855FD" w:rsidRDefault="004855FD" w:rsidP="004855FD">
            <w:pPr>
              <w:ind w:firstLine="0"/>
            </w:pPr>
            <w:r>
              <w:t>Burns</w:t>
            </w:r>
          </w:p>
        </w:tc>
        <w:tc>
          <w:tcPr>
            <w:tcW w:w="2180" w:type="dxa"/>
            <w:shd w:val="clear" w:color="auto" w:fill="auto"/>
          </w:tcPr>
          <w:p w14:paraId="1C204C20" w14:textId="6F0545E3" w:rsidR="004855FD" w:rsidRPr="004855FD" w:rsidRDefault="004855FD" w:rsidP="004855FD">
            <w:pPr>
              <w:ind w:firstLine="0"/>
            </w:pPr>
            <w:r>
              <w:t>Bustos</w:t>
            </w:r>
          </w:p>
        </w:tc>
      </w:tr>
      <w:tr w:rsidR="004855FD" w:rsidRPr="004855FD" w14:paraId="2D5FD634" w14:textId="77777777" w:rsidTr="004855FD">
        <w:tc>
          <w:tcPr>
            <w:tcW w:w="2179" w:type="dxa"/>
            <w:shd w:val="clear" w:color="auto" w:fill="auto"/>
          </w:tcPr>
          <w:p w14:paraId="2F21738D" w14:textId="385715D1" w:rsidR="004855FD" w:rsidRPr="004855FD" w:rsidRDefault="004855FD" w:rsidP="004855FD">
            <w:pPr>
              <w:ind w:firstLine="0"/>
            </w:pPr>
            <w:r>
              <w:t>Calhoon</w:t>
            </w:r>
          </w:p>
        </w:tc>
        <w:tc>
          <w:tcPr>
            <w:tcW w:w="2179" w:type="dxa"/>
            <w:shd w:val="clear" w:color="auto" w:fill="auto"/>
          </w:tcPr>
          <w:p w14:paraId="315AC18A" w14:textId="7FECD29B" w:rsidR="004855FD" w:rsidRPr="004855FD" w:rsidRDefault="004855FD" w:rsidP="004855FD">
            <w:pPr>
              <w:ind w:firstLine="0"/>
            </w:pPr>
            <w:r>
              <w:t>Carter</w:t>
            </w:r>
          </w:p>
        </w:tc>
        <w:tc>
          <w:tcPr>
            <w:tcW w:w="2180" w:type="dxa"/>
            <w:shd w:val="clear" w:color="auto" w:fill="auto"/>
          </w:tcPr>
          <w:p w14:paraId="01BF9265" w14:textId="3B5882CA" w:rsidR="004855FD" w:rsidRPr="004855FD" w:rsidRDefault="004855FD" w:rsidP="004855FD">
            <w:pPr>
              <w:ind w:firstLine="0"/>
            </w:pPr>
            <w:r>
              <w:t>Caskey</w:t>
            </w:r>
          </w:p>
        </w:tc>
      </w:tr>
      <w:tr w:rsidR="004855FD" w:rsidRPr="004855FD" w14:paraId="2E8CB729" w14:textId="77777777" w:rsidTr="004855FD">
        <w:tc>
          <w:tcPr>
            <w:tcW w:w="2179" w:type="dxa"/>
            <w:shd w:val="clear" w:color="auto" w:fill="auto"/>
          </w:tcPr>
          <w:p w14:paraId="50A9547F" w14:textId="4D9E4A3C" w:rsidR="004855FD" w:rsidRPr="004855FD" w:rsidRDefault="004855FD" w:rsidP="004855FD">
            <w:pPr>
              <w:ind w:firstLine="0"/>
            </w:pPr>
            <w:r>
              <w:t>Chapman</w:t>
            </w:r>
          </w:p>
        </w:tc>
        <w:tc>
          <w:tcPr>
            <w:tcW w:w="2179" w:type="dxa"/>
            <w:shd w:val="clear" w:color="auto" w:fill="auto"/>
          </w:tcPr>
          <w:p w14:paraId="0B1B612F" w14:textId="4C92CB3E" w:rsidR="004855FD" w:rsidRPr="004855FD" w:rsidRDefault="004855FD" w:rsidP="004855FD">
            <w:pPr>
              <w:ind w:firstLine="0"/>
            </w:pPr>
            <w:r>
              <w:t>Chumley</w:t>
            </w:r>
          </w:p>
        </w:tc>
        <w:tc>
          <w:tcPr>
            <w:tcW w:w="2180" w:type="dxa"/>
            <w:shd w:val="clear" w:color="auto" w:fill="auto"/>
          </w:tcPr>
          <w:p w14:paraId="346C01C5" w14:textId="368BF57F" w:rsidR="004855FD" w:rsidRPr="004855FD" w:rsidRDefault="004855FD" w:rsidP="004855FD">
            <w:pPr>
              <w:ind w:firstLine="0"/>
            </w:pPr>
            <w:r>
              <w:t>Clyburn</w:t>
            </w:r>
          </w:p>
        </w:tc>
      </w:tr>
      <w:tr w:rsidR="004855FD" w:rsidRPr="004855FD" w14:paraId="720D13C6" w14:textId="77777777" w:rsidTr="004855FD">
        <w:tc>
          <w:tcPr>
            <w:tcW w:w="2179" w:type="dxa"/>
            <w:shd w:val="clear" w:color="auto" w:fill="auto"/>
          </w:tcPr>
          <w:p w14:paraId="675B7C81" w14:textId="3255D929" w:rsidR="004855FD" w:rsidRPr="004855FD" w:rsidRDefault="004855FD" w:rsidP="004855FD">
            <w:pPr>
              <w:ind w:firstLine="0"/>
            </w:pPr>
            <w:r>
              <w:t>Cobb-Hunter</w:t>
            </w:r>
          </w:p>
        </w:tc>
        <w:tc>
          <w:tcPr>
            <w:tcW w:w="2179" w:type="dxa"/>
            <w:shd w:val="clear" w:color="auto" w:fill="auto"/>
          </w:tcPr>
          <w:p w14:paraId="3BC44E2F" w14:textId="2278D370" w:rsidR="004855FD" w:rsidRPr="004855FD" w:rsidRDefault="004855FD" w:rsidP="004855FD">
            <w:pPr>
              <w:ind w:firstLine="0"/>
            </w:pPr>
            <w:r>
              <w:t>Collins</w:t>
            </w:r>
          </w:p>
        </w:tc>
        <w:tc>
          <w:tcPr>
            <w:tcW w:w="2180" w:type="dxa"/>
            <w:shd w:val="clear" w:color="auto" w:fill="auto"/>
          </w:tcPr>
          <w:p w14:paraId="74F83B6F" w14:textId="1054257D" w:rsidR="004855FD" w:rsidRPr="004855FD" w:rsidRDefault="004855FD" w:rsidP="004855FD">
            <w:pPr>
              <w:ind w:firstLine="0"/>
            </w:pPr>
            <w:r>
              <w:t>Connell</w:t>
            </w:r>
          </w:p>
        </w:tc>
      </w:tr>
      <w:tr w:rsidR="004855FD" w:rsidRPr="004855FD" w14:paraId="53DBC5F2" w14:textId="77777777" w:rsidTr="004855FD">
        <w:tc>
          <w:tcPr>
            <w:tcW w:w="2179" w:type="dxa"/>
            <w:shd w:val="clear" w:color="auto" w:fill="auto"/>
          </w:tcPr>
          <w:p w14:paraId="7ABC75E8" w14:textId="072EEFED" w:rsidR="004855FD" w:rsidRPr="004855FD" w:rsidRDefault="004855FD" w:rsidP="004855FD">
            <w:pPr>
              <w:ind w:firstLine="0"/>
            </w:pPr>
            <w:r>
              <w:t>B. L. Cox</w:t>
            </w:r>
          </w:p>
        </w:tc>
        <w:tc>
          <w:tcPr>
            <w:tcW w:w="2179" w:type="dxa"/>
            <w:shd w:val="clear" w:color="auto" w:fill="auto"/>
          </w:tcPr>
          <w:p w14:paraId="2B044389" w14:textId="2EB6FD76" w:rsidR="004855FD" w:rsidRPr="004855FD" w:rsidRDefault="004855FD" w:rsidP="004855FD">
            <w:pPr>
              <w:ind w:firstLine="0"/>
            </w:pPr>
            <w:r>
              <w:t>Crawford</w:t>
            </w:r>
          </w:p>
        </w:tc>
        <w:tc>
          <w:tcPr>
            <w:tcW w:w="2180" w:type="dxa"/>
            <w:shd w:val="clear" w:color="auto" w:fill="auto"/>
          </w:tcPr>
          <w:p w14:paraId="5D9FBB28" w14:textId="3D2671B5" w:rsidR="004855FD" w:rsidRPr="004855FD" w:rsidRDefault="004855FD" w:rsidP="004855FD">
            <w:pPr>
              <w:ind w:firstLine="0"/>
            </w:pPr>
            <w:r>
              <w:t>Cromer</w:t>
            </w:r>
          </w:p>
        </w:tc>
      </w:tr>
      <w:tr w:rsidR="004855FD" w:rsidRPr="004855FD" w14:paraId="09695040" w14:textId="77777777" w:rsidTr="004855FD">
        <w:tc>
          <w:tcPr>
            <w:tcW w:w="2179" w:type="dxa"/>
            <w:shd w:val="clear" w:color="auto" w:fill="auto"/>
          </w:tcPr>
          <w:p w14:paraId="3145BBA4" w14:textId="06E4FE6E" w:rsidR="004855FD" w:rsidRPr="004855FD" w:rsidRDefault="004855FD" w:rsidP="004855FD">
            <w:pPr>
              <w:ind w:firstLine="0"/>
            </w:pPr>
            <w:r>
              <w:t>Davis</w:t>
            </w:r>
          </w:p>
        </w:tc>
        <w:tc>
          <w:tcPr>
            <w:tcW w:w="2179" w:type="dxa"/>
            <w:shd w:val="clear" w:color="auto" w:fill="auto"/>
          </w:tcPr>
          <w:p w14:paraId="5B3C5D8A" w14:textId="1A0174FD" w:rsidR="004855FD" w:rsidRPr="004855FD" w:rsidRDefault="004855FD" w:rsidP="004855FD">
            <w:pPr>
              <w:ind w:firstLine="0"/>
            </w:pPr>
            <w:r>
              <w:t>Dillard</w:t>
            </w:r>
          </w:p>
        </w:tc>
        <w:tc>
          <w:tcPr>
            <w:tcW w:w="2180" w:type="dxa"/>
            <w:shd w:val="clear" w:color="auto" w:fill="auto"/>
          </w:tcPr>
          <w:p w14:paraId="35DD649B" w14:textId="44F1DC23" w:rsidR="004855FD" w:rsidRPr="004855FD" w:rsidRDefault="004855FD" w:rsidP="004855FD">
            <w:pPr>
              <w:ind w:firstLine="0"/>
            </w:pPr>
            <w:r>
              <w:t>Elliott</w:t>
            </w:r>
          </w:p>
        </w:tc>
      </w:tr>
      <w:tr w:rsidR="004855FD" w:rsidRPr="004855FD" w14:paraId="1D9D4104" w14:textId="77777777" w:rsidTr="004855FD">
        <w:tc>
          <w:tcPr>
            <w:tcW w:w="2179" w:type="dxa"/>
            <w:shd w:val="clear" w:color="auto" w:fill="auto"/>
          </w:tcPr>
          <w:p w14:paraId="283854BC" w14:textId="0D96F679" w:rsidR="004855FD" w:rsidRPr="004855FD" w:rsidRDefault="004855FD" w:rsidP="004855FD">
            <w:pPr>
              <w:ind w:firstLine="0"/>
            </w:pPr>
            <w:r>
              <w:t>Erickson</w:t>
            </w:r>
          </w:p>
        </w:tc>
        <w:tc>
          <w:tcPr>
            <w:tcW w:w="2179" w:type="dxa"/>
            <w:shd w:val="clear" w:color="auto" w:fill="auto"/>
          </w:tcPr>
          <w:p w14:paraId="14176D97" w14:textId="737A2591" w:rsidR="004855FD" w:rsidRPr="004855FD" w:rsidRDefault="004855FD" w:rsidP="004855FD">
            <w:pPr>
              <w:ind w:firstLine="0"/>
            </w:pPr>
            <w:r>
              <w:t>Felder</w:t>
            </w:r>
          </w:p>
        </w:tc>
        <w:tc>
          <w:tcPr>
            <w:tcW w:w="2180" w:type="dxa"/>
            <w:shd w:val="clear" w:color="auto" w:fill="auto"/>
          </w:tcPr>
          <w:p w14:paraId="61D403A8" w14:textId="300032EC" w:rsidR="004855FD" w:rsidRPr="004855FD" w:rsidRDefault="004855FD" w:rsidP="004855FD">
            <w:pPr>
              <w:ind w:firstLine="0"/>
            </w:pPr>
            <w:r>
              <w:t>Forrest</w:t>
            </w:r>
          </w:p>
        </w:tc>
      </w:tr>
      <w:tr w:rsidR="004855FD" w:rsidRPr="004855FD" w14:paraId="3CA8FAD1" w14:textId="77777777" w:rsidTr="004855FD">
        <w:tc>
          <w:tcPr>
            <w:tcW w:w="2179" w:type="dxa"/>
            <w:shd w:val="clear" w:color="auto" w:fill="auto"/>
          </w:tcPr>
          <w:p w14:paraId="34D3E908" w14:textId="12AE5C55" w:rsidR="004855FD" w:rsidRPr="004855FD" w:rsidRDefault="004855FD" w:rsidP="004855FD">
            <w:pPr>
              <w:ind w:firstLine="0"/>
            </w:pPr>
            <w:r>
              <w:t>Gagnon</w:t>
            </w:r>
          </w:p>
        </w:tc>
        <w:tc>
          <w:tcPr>
            <w:tcW w:w="2179" w:type="dxa"/>
            <w:shd w:val="clear" w:color="auto" w:fill="auto"/>
          </w:tcPr>
          <w:p w14:paraId="409FA2AF" w14:textId="4618DF20" w:rsidR="004855FD" w:rsidRPr="004855FD" w:rsidRDefault="004855FD" w:rsidP="004855FD">
            <w:pPr>
              <w:ind w:firstLine="0"/>
            </w:pPr>
            <w:r>
              <w:t>Garvin</w:t>
            </w:r>
          </w:p>
        </w:tc>
        <w:tc>
          <w:tcPr>
            <w:tcW w:w="2180" w:type="dxa"/>
            <w:shd w:val="clear" w:color="auto" w:fill="auto"/>
          </w:tcPr>
          <w:p w14:paraId="4730F80E" w14:textId="4334BBF2" w:rsidR="004855FD" w:rsidRPr="004855FD" w:rsidRDefault="004855FD" w:rsidP="004855FD">
            <w:pPr>
              <w:ind w:firstLine="0"/>
            </w:pPr>
            <w:r>
              <w:t>Gatch</w:t>
            </w:r>
          </w:p>
        </w:tc>
      </w:tr>
      <w:tr w:rsidR="004855FD" w:rsidRPr="004855FD" w14:paraId="24C6B4EE" w14:textId="77777777" w:rsidTr="004855FD">
        <w:tc>
          <w:tcPr>
            <w:tcW w:w="2179" w:type="dxa"/>
            <w:shd w:val="clear" w:color="auto" w:fill="auto"/>
          </w:tcPr>
          <w:p w14:paraId="39AAF393" w14:textId="591B0D47" w:rsidR="004855FD" w:rsidRPr="004855FD" w:rsidRDefault="004855FD" w:rsidP="004855FD">
            <w:pPr>
              <w:ind w:firstLine="0"/>
            </w:pPr>
            <w:r>
              <w:t>Gibson</w:t>
            </w:r>
          </w:p>
        </w:tc>
        <w:tc>
          <w:tcPr>
            <w:tcW w:w="2179" w:type="dxa"/>
            <w:shd w:val="clear" w:color="auto" w:fill="auto"/>
          </w:tcPr>
          <w:p w14:paraId="6E4F2B76" w14:textId="7DD938E0" w:rsidR="004855FD" w:rsidRPr="004855FD" w:rsidRDefault="004855FD" w:rsidP="004855FD">
            <w:pPr>
              <w:ind w:firstLine="0"/>
            </w:pPr>
            <w:r>
              <w:t>Gilliam</w:t>
            </w:r>
          </w:p>
        </w:tc>
        <w:tc>
          <w:tcPr>
            <w:tcW w:w="2180" w:type="dxa"/>
            <w:shd w:val="clear" w:color="auto" w:fill="auto"/>
          </w:tcPr>
          <w:p w14:paraId="6E433EA2" w14:textId="1167F2A6" w:rsidR="004855FD" w:rsidRPr="004855FD" w:rsidRDefault="004855FD" w:rsidP="004855FD">
            <w:pPr>
              <w:ind w:firstLine="0"/>
            </w:pPr>
            <w:r>
              <w:t>Gilliard</w:t>
            </w:r>
          </w:p>
        </w:tc>
      </w:tr>
      <w:tr w:rsidR="004855FD" w:rsidRPr="004855FD" w14:paraId="48DFC483" w14:textId="77777777" w:rsidTr="004855FD">
        <w:tc>
          <w:tcPr>
            <w:tcW w:w="2179" w:type="dxa"/>
            <w:shd w:val="clear" w:color="auto" w:fill="auto"/>
          </w:tcPr>
          <w:p w14:paraId="7617CD79" w14:textId="5BD474CA" w:rsidR="004855FD" w:rsidRPr="004855FD" w:rsidRDefault="004855FD" w:rsidP="004855FD">
            <w:pPr>
              <w:ind w:firstLine="0"/>
            </w:pPr>
            <w:r>
              <w:t>Guest</w:t>
            </w:r>
          </w:p>
        </w:tc>
        <w:tc>
          <w:tcPr>
            <w:tcW w:w="2179" w:type="dxa"/>
            <w:shd w:val="clear" w:color="auto" w:fill="auto"/>
          </w:tcPr>
          <w:p w14:paraId="0A3291F2" w14:textId="009142DA" w:rsidR="004855FD" w:rsidRPr="004855FD" w:rsidRDefault="004855FD" w:rsidP="004855FD">
            <w:pPr>
              <w:ind w:firstLine="0"/>
            </w:pPr>
            <w:r>
              <w:t>Haddon</w:t>
            </w:r>
          </w:p>
        </w:tc>
        <w:tc>
          <w:tcPr>
            <w:tcW w:w="2180" w:type="dxa"/>
            <w:shd w:val="clear" w:color="auto" w:fill="auto"/>
          </w:tcPr>
          <w:p w14:paraId="5115B579" w14:textId="5FBE5406" w:rsidR="004855FD" w:rsidRPr="004855FD" w:rsidRDefault="004855FD" w:rsidP="004855FD">
            <w:pPr>
              <w:ind w:firstLine="0"/>
            </w:pPr>
            <w:r>
              <w:t>Hager</w:t>
            </w:r>
          </w:p>
        </w:tc>
      </w:tr>
      <w:tr w:rsidR="004855FD" w:rsidRPr="004855FD" w14:paraId="6E2A2C53" w14:textId="77777777" w:rsidTr="004855FD">
        <w:tc>
          <w:tcPr>
            <w:tcW w:w="2179" w:type="dxa"/>
            <w:shd w:val="clear" w:color="auto" w:fill="auto"/>
          </w:tcPr>
          <w:p w14:paraId="4B82C276" w14:textId="23AA582D" w:rsidR="004855FD" w:rsidRPr="004855FD" w:rsidRDefault="004855FD" w:rsidP="004855FD">
            <w:pPr>
              <w:ind w:firstLine="0"/>
            </w:pPr>
            <w:r>
              <w:t>Hardee</w:t>
            </w:r>
          </w:p>
        </w:tc>
        <w:tc>
          <w:tcPr>
            <w:tcW w:w="2179" w:type="dxa"/>
            <w:shd w:val="clear" w:color="auto" w:fill="auto"/>
          </w:tcPr>
          <w:p w14:paraId="726AFFC8" w14:textId="59058E2A" w:rsidR="004855FD" w:rsidRPr="004855FD" w:rsidRDefault="004855FD" w:rsidP="004855FD">
            <w:pPr>
              <w:ind w:firstLine="0"/>
            </w:pPr>
            <w:r>
              <w:t>Harris</w:t>
            </w:r>
          </w:p>
        </w:tc>
        <w:tc>
          <w:tcPr>
            <w:tcW w:w="2180" w:type="dxa"/>
            <w:shd w:val="clear" w:color="auto" w:fill="auto"/>
          </w:tcPr>
          <w:p w14:paraId="0DE39079" w14:textId="452BB69A" w:rsidR="004855FD" w:rsidRPr="004855FD" w:rsidRDefault="004855FD" w:rsidP="004855FD">
            <w:pPr>
              <w:ind w:firstLine="0"/>
            </w:pPr>
            <w:r>
              <w:t>Hart</w:t>
            </w:r>
          </w:p>
        </w:tc>
      </w:tr>
      <w:tr w:rsidR="004855FD" w:rsidRPr="004855FD" w14:paraId="1186C10D" w14:textId="77777777" w:rsidTr="004855FD">
        <w:tc>
          <w:tcPr>
            <w:tcW w:w="2179" w:type="dxa"/>
            <w:shd w:val="clear" w:color="auto" w:fill="auto"/>
          </w:tcPr>
          <w:p w14:paraId="62F35919" w14:textId="39090784" w:rsidR="004855FD" w:rsidRPr="004855FD" w:rsidRDefault="004855FD" w:rsidP="004855FD">
            <w:pPr>
              <w:ind w:firstLine="0"/>
            </w:pPr>
            <w:r>
              <w:t>Hartnett</w:t>
            </w:r>
          </w:p>
        </w:tc>
        <w:tc>
          <w:tcPr>
            <w:tcW w:w="2179" w:type="dxa"/>
            <w:shd w:val="clear" w:color="auto" w:fill="auto"/>
          </w:tcPr>
          <w:p w14:paraId="2CADF21E" w14:textId="2A721711" w:rsidR="004855FD" w:rsidRPr="004855FD" w:rsidRDefault="004855FD" w:rsidP="004855FD">
            <w:pPr>
              <w:ind w:firstLine="0"/>
            </w:pPr>
            <w:r>
              <w:t>Hayes</w:t>
            </w:r>
          </w:p>
        </w:tc>
        <w:tc>
          <w:tcPr>
            <w:tcW w:w="2180" w:type="dxa"/>
            <w:shd w:val="clear" w:color="auto" w:fill="auto"/>
          </w:tcPr>
          <w:p w14:paraId="282E412A" w14:textId="75EB9EEB" w:rsidR="004855FD" w:rsidRPr="004855FD" w:rsidRDefault="004855FD" w:rsidP="004855FD">
            <w:pPr>
              <w:ind w:firstLine="0"/>
            </w:pPr>
            <w:r>
              <w:t>Henegan</w:t>
            </w:r>
          </w:p>
        </w:tc>
      </w:tr>
      <w:tr w:rsidR="004855FD" w:rsidRPr="004855FD" w14:paraId="7247ECCF" w14:textId="77777777" w:rsidTr="004855FD">
        <w:tc>
          <w:tcPr>
            <w:tcW w:w="2179" w:type="dxa"/>
            <w:shd w:val="clear" w:color="auto" w:fill="auto"/>
          </w:tcPr>
          <w:p w14:paraId="79A8CC90" w14:textId="6B3CA2F7" w:rsidR="004855FD" w:rsidRPr="004855FD" w:rsidRDefault="004855FD" w:rsidP="004855FD">
            <w:pPr>
              <w:ind w:firstLine="0"/>
            </w:pPr>
            <w:r>
              <w:t>Herbkersman</w:t>
            </w:r>
          </w:p>
        </w:tc>
        <w:tc>
          <w:tcPr>
            <w:tcW w:w="2179" w:type="dxa"/>
            <w:shd w:val="clear" w:color="auto" w:fill="auto"/>
          </w:tcPr>
          <w:p w14:paraId="5BBC9D08" w14:textId="1044D8D7" w:rsidR="004855FD" w:rsidRPr="004855FD" w:rsidRDefault="004855FD" w:rsidP="004855FD">
            <w:pPr>
              <w:ind w:firstLine="0"/>
            </w:pPr>
            <w:r>
              <w:t>Hewitt</w:t>
            </w:r>
          </w:p>
        </w:tc>
        <w:tc>
          <w:tcPr>
            <w:tcW w:w="2180" w:type="dxa"/>
            <w:shd w:val="clear" w:color="auto" w:fill="auto"/>
          </w:tcPr>
          <w:p w14:paraId="6DE12B52" w14:textId="3C3F745E" w:rsidR="004855FD" w:rsidRPr="004855FD" w:rsidRDefault="004855FD" w:rsidP="004855FD">
            <w:pPr>
              <w:ind w:firstLine="0"/>
            </w:pPr>
            <w:r>
              <w:t>Hiott</w:t>
            </w:r>
          </w:p>
        </w:tc>
      </w:tr>
      <w:tr w:rsidR="004855FD" w:rsidRPr="004855FD" w14:paraId="1171AA55" w14:textId="77777777" w:rsidTr="004855FD">
        <w:tc>
          <w:tcPr>
            <w:tcW w:w="2179" w:type="dxa"/>
            <w:shd w:val="clear" w:color="auto" w:fill="auto"/>
          </w:tcPr>
          <w:p w14:paraId="4C54C380" w14:textId="695FFFD4" w:rsidR="004855FD" w:rsidRPr="004855FD" w:rsidRDefault="004855FD" w:rsidP="004855FD">
            <w:pPr>
              <w:ind w:firstLine="0"/>
            </w:pPr>
            <w:r>
              <w:t>Hixon</w:t>
            </w:r>
          </w:p>
        </w:tc>
        <w:tc>
          <w:tcPr>
            <w:tcW w:w="2179" w:type="dxa"/>
            <w:shd w:val="clear" w:color="auto" w:fill="auto"/>
          </w:tcPr>
          <w:p w14:paraId="6ADCDA8B" w14:textId="22E6655F" w:rsidR="004855FD" w:rsidRPr="004855FD" w:rsidRDefault="004855FD" w:rsidP="004855FD">
            <w:pPr>
              <w:ind w:firstLine="0"/>
            </w:pPr>
            <w:r>
              <w:t>Hosey</w:t>
            </w:r>
          </w:p>
        </w:tc>
        <w:tc>
          <w:tcPr>
            <w:tcW w:w="2180" w:type="dxa"/>
            <w:shd w:val="clear" w:color="auto" w:fill="auto"/>
          </w:tcPr>
          <w:p w14:paraId="35B8E68E" w14:textId="7BCBC2ED" w:rsidR="004855FD" w:rsidRPr="004855FD" w:rsidRDefault="004855FD" w:rsidP="004855FD">
            <w:pPr>
              <w:ind w:firstLine="0"/>
            </w:pPr>
            <w:r>
              <w:t>Howard</w:t>
            </w:r>
          </w:p>
        </w:tc>
      </w:tr>
      <w:tr w:rsidR="004855FD" w:rsidRPr="004855FD" w14:paraId="35202C98" w14:textId="77777777" w:rsidTr="004855FD">
        <w:tc>
          <w:tcPr>
            <w:tcW w:w="2179" w:type="dxa"/>
            <w:shd w:val="clear" w:color="auto" w:fill="auto"/>
          </w:tcPr>
          <w:p w14:paraId="50A04310" w14:textId="530200FF" w:rsidR="004855FD" w:rsidRPr="004855FD" w:rsidRDefault="004855FD" w:rsidP="004855FD">
            <w:pPr>
              <w:ind w:firstLine="0"/>
            </w:pPr>
            <w:r>
              <w:t>Hyde</w:t>
            </w:r>
          </w:p>
        </w:tc>
        <w:tc>
          <w:tcPr>
            <w:tcW w:w="2179" w:type="dxa"/>
            <w:shd w:val="clear" w:color="auto" w:fill="auto"/>
          </w:tcPr>
          <w:p w14:paraId="2F39A1E4" w14:textId="0EED1D11" w:rsidR="004855FD" w:rsidRPr="004855FD" w:rsidRDefault="004855FD" w:rsidP="004855FD">
            <w:pPr>
              <w:ind w:firstLine="0"/>
            </w:pPr>
            <w:r>
              <w:t>Jefferson</w:t>
            </w:r>
          </w:p>
        </w:tc>
        <w:tc>
          <w:tcPr>
            <w:tcW w:w="2180" w:type="dxa"/>
            <w:shd w:val="clear" w:color="auto" w:fill="auto"/>
          </w:tcPr>
          <w:p w14:paraId="510482F1" w14:textId="3980D444" w:rsidR="004855FD" w:rsidRPr="004855FD" w:rsidRDefault="004855FD" w:rsidP="004855FD">
            <w:pPr>
              <w:ind w:firstLine="0"/>
            </w:pPr>
            <w:r>
              <w:t>J. E. Johnson</w:t>
            </w:r>
          </w:p>
        </w:tc>
      </w:tr>
      <w:tr w:rsidR="004855FD" w:rsidRPr="004855FD" w14:paraId="09C605BA" w14:textId="77777777" w:rsidTr="004855FD">
        <w:tc>
          <w:tcPr>
            <w:tcW w:w="2179" w:type="dxa"/>
            <w:shd w:val="clear" w:color="auto" w:fill="auto"/>
          </w:tcPr>
          <w:p w14:paraId="2E5BA347" w14:textId="1E5C0C4C" w:rsidR="004855FD" w:rsidRPr="004855FD" w:rsidRDefault="004855FD" w:rsidP="004855FD">
            <w:pPr>
              <w:ind w:firstLine="0"/>
            </w:pPr>
            <w:r>
              <w:t>J. L. Johnson</w:t>
            </w:r>
          </w:p>
        </w:tc>
        <w:tc>
          <w:tcPr>
            <w:tcW w:w="2179" w:type="dxa"/>
            <w:shd w:val="clear" w:color="auto" w:fill="auto"/>
          </w:tcPr>
          <w:p w14:paraId="0C93AF64" w14:textId="4C50800C" w:rsidR="004855FD" w:rsidRPr="004855FD" w:rsidRDefault="004855FD" w:rsidP="004855FD">
            <w:pPr>
              <w:ind w:firstLine="0"/>
            </w:pPr>
            <w:r>
              <w:t>Jordan</w:t>
            </w:r>
          </w:p>
        </w:tc>
        <w:tc>
          <w:tcPr>
            <w:tcW w:w="2180" w:type="dxa"/>
            <w:shd w:val="clear" w:color="auto" w:fill="auto"/>
          </w:tcPr>
          <w:p w14:paraId="18BC4594" w14:textId="474D2E4A" w:rsidR="004855FD" w:rsidRPr="004855FD" w:rsidRDefault="004855FD" w:rsidP="004855FD">
            <w:pPr>
              <w:ind w:firstLine="0"/>
            </w:pPr>
            <w:r>
              <w:t>Kilmartin</w:t>
            </w:r>
          </w:p>
        </w:tc>
      </w:tr>
      <w:tr w:rsidR="004855FD" w:rsidRPr="004855FD" w14:paraId="3180C141" w14:textId="77777777" w:rsidTr="004855FD">
        <w:tc>
          <w:tcPr>
            <w:tcW w:w="2179" w:type="dxa"/>
            <w:shd w:val="clear" w:color="auto" w:fill="auto"/>
          </w:tcPr>
          <w:p w14:paraId="0CD66493" w14:textId="76F5B63B" w:rsidR="004855FD" w:rsidRPr="004855FD" w:rsidRDefault="004855FD" w:rsidP="004855FD">
            <w:pPr>
              <w:ind w:firstLine="0"/>
            </w:pPr>
            <w:r>
              <w:t>King</w:t>
            </w:r>
          </w:p>
        </w:tc>
        <w:tc>
          <w:tcPr>
            <w:tcW w:w="2179" w:type="dxa"/>
            <w:shd w:val="clear" w:color="auto" w:fill="auto"/>
          </w:tcPr>
          <w:p w14:paraId="17DD1121" w14:textId="4B5CDE1C" w:rsidR="004855FD" w:rsidRPr="004855FD" w:rsidRDefault="004855FD" w:rsidP="004855FD">
            <w:pPr>
              <w:ind w:firstLine="0"/>
            </w:pPr>
            <w:r>
              <w:t>Kirby</w:t>
            </w:r>
          </w:p>
        </w:tc>
        <w:tc>
          <w:tcPr>
            <w:tcW w:w="2180" w:type="dxa"/>
            <w:shd w:val="clear" w:color="auto" w:fill="auto"/>
          </w:tcPr>
          <w:p w14:paraId="16E6DB88" w14:textId="44C1A892" w:rsidR="004855FD" w:rsidRPr="004855FD" w:rsidRDefault="004855FD" w:rsidP="004855FD">
            <w:pPr>
              <w:ind w:firstLine="0"/>
            </w:pPr>
            <w:r>
              <w:t>Landing</w:t>
            </w:r>
          </w:p>
        </w:tc>
      </w:tr>
      <w:tr w:rsidR="004855FD" w:rsidRPr="004855FD" w14:paraId="0FD3D0DB" w14:textId="77777777" w:rsidTr="004855FD">
        <w:tc>
          <w:tcPr>
            <w:tcW w:w="2179" w:type="dxa"/>
            <w:shd w:val="clear" w:color="auto" w:fill="auto"/>
          </w:tcPr>
          <w:p w14:paraId="3382B414" w14:textId="546CBF0E" w:rsidR="004855FD" w:rsidRPr="004855FD" w:rsidRDefault="004855FD" w:rsidP="004855FD">
            <w:pPr>
              <w:ind w:firstLine="0"/>
            </w:pPr>
            <w:r>
              <w:t>Lawson</w:t>
            </w:r>
          </w:p>
        </w:tc>
        <w:tc>
          <w:tcPr>
            <w:tcW w:w="2179" w:type="dxa"/>
            <w:shd w:val="clear" w:color="auto" w:fill="auto"/>
          </w:tcPr>
          <w:p w14:paraId="38433876" w14:textId="6AEA6A01" w:rsidR="004855FD" w:rsidRPr="004855FD" w:rsidRDefault="004855FD" w:rsidP="004855FD">
            <w:pPr>
              <w:ind w:firstLine="0"/>
            </w:pPr>
            <w:r>
              <w:t>Leber</w:t>
            </w:r>
          </w:p>
        </w:tc>
        <w:tc>
          <w:tcPr>
            <w:tcW w:w="2180" w:type="dxa"/>
            <w:shd w:val="clear" w:color="auto" w:fill="auto"/>
          </w:tcPr>
          <w:p w14:paraId="05D9CE81" w14:textId="3DF1941C" w:rsidR="004855FD" w:rsidRPr="004855FD" w:rsidRDefault="004855FD" w:rsidP="004855FD">
            <w:pPr>
              <w:ind w:firstLine="0"/>
            </w:pPr>
            <w:r>
              <w:t>Ligon</w:t>
            </w:r>
          </w:p>
        </w:tc>
      </w:tr>
      <w:tr w:rsidR="004855FD" w:rsidRPr="004855FD" w14:paraId="400A664E" w14:textId="77777777" w:rsidTr="004855FD">
        <w:tc>
          <w:tcPr>
            <w:tcW w:w="2179" w:type="dxa"/>
            <w:shd w:val="clear" w:color="auto" w:fill="auto"/>
          </w:tcPr>
          <w:p w14:paraId="4C00188E" w14:textId="77CBD7CD" w:rsidR="004855FD" w:rsidRPr="004855FD" w:rsidRDefault="004855FD" w:rsidP="004855FD">
            <w:pPr>
              <w:ind w:firstLine="0"/>
            </w:pPr>
            <w:r>
              <w:t>Long</w:t>
            </w:r>
          </w:p>
        </w:tc>
        <w:tc>
          <w:tcPr>
            <w:tcW w:w="2179" w:type="dxa"/>
            <w:shd w:val="clear" w:color="auto" w:fill="auto"/>
          </w:tcPr>
          <w:p w14:paraId="3ABAE5DD" w14:textId="6222C74F" w:rsidR="004855FD" w:rsidRPr="004855FD" w:rsidRDefault="004855FD" w:rsidP="004855FD">
            <w:pPr>
              <w:ind w:firstLine="0"/>
            </w:pPr>
            <w:r>
              <w:t>Lowe</w:t>
            </w:r>
          </w:p>
        </w:tc>
        <w:tc>
          <w:tcPr>
            <w:tcW w:w="2180" w:type="dxa"/>
            <w:shd w:val="clear" w:color="auto" w:fill="auto"/>
          </w:tcPr>
          <w:p w14:paraId="2F1126CE" w14:textId="6B451B01" w:rsidR="004855FD" w:rsidRPr="004855FD" w:rsidRDefault="004855FD" w:rsidP="004855FD">
            <w:pPr>
              <w:ind w:firstLine="0"/>
            </w:pPr>
            <w:r>
              <w:t>Magnuson</w:t>
            </w:r>
          </w:p>
        </w:tc>
      </w:tr>
      <w:tr w:rsidR="004855FD" w:rsidRPr="004855FD" w14:paraId="59D06D87" w14:textId="77777777" w:rsidTr="004855FD">
        <w:tc>
          <w:tcPr>
            <w:tcW w:w="2179" w:type="dxa"/>
            <w:shd w:val="clear" w:color="auto" w:fill="auto"/>
          </w:tcPr>
          <w:p w14:paraId="6A03A463" w14:textId="5529F87D" w:rsidR="004855FD" w:rsidRPr="004855FD" w:rsidRDefault="004855FD" w:rsidP="004855FD">
            <w:pPr>
              <w:ind w:firstLine="0"/>
            </w:pPr>
            <w:r>
              <w:t>McCravy</w:t>
            </w:r>
          </w:p>
        </w:tc>
        <w:tc>
          <w:tcPr>
            <w:tcW w:w="2179" w:type="dxa"/>
            <w:shd w:val="clear" w:color="auto" w:fill="auto"/>
          </w:tcPr>
          <w:p w14:paraId="28C652F1" w14:textId="462EA874" w:rsidR="004855FD" w:rsidRPr="004855FD" w:rsidRDefault="004855FD" w:rsidP="004855FD">
            <w:pPr>
              <w:ind w:firstLine="0"/>
            </w:pPr>
            <w:r>
              <w:t>McDaniel</w:t>
            </w:r>
          </w:p>
        </w:tc>
        <w:tc>
          <w:tcPr>
            <w:tcW w:w="2180" w:type="dxa"/>
            <w:shd w:val="clear" w:color="auto" w:fill="auto"/>
          </w:tcPr>
          <w:p w14:paraId="5B68AD62" w14:textId="07014A34" w:rsidR="004855FD" w:rsidRPr="004855FD" w:rsidRDefault="004855FD" w:rsidP="004855FD">
            <w:pPr>
              <w:ind w:firstLine="0"/>
            </w:pPr>
            <w:r>
              <w:t>McGinnis</w:t>
            </w:r>
          </w:p>
        </w:tc>
      </w:tr>
      <w:tr w:rsidR="004855FD" w:rsidRPr="004855FD" w14:paraId="3EACA690" w14:textId="77777777" w:rsidTr="004855FD">
        <w:tc>
          <w:tcPr>
            <w:tcW w:w="2179" w:type="dxa"/>
            <w:shd w:val="clear" w:color="auto" w:fill="auto"/>
          </w:tcPr>
          <w:p w14:paraId="2C06C795" w14:textId="57885B1F" w:rsidR="004855FD" w:rsidRPr="004855FD" w:rsidRDefault="004855FD" w:rsidP="004855FD">
            <w:pPr>
              <w:ind w:firstLine="0"/>
            </w:pPr>
            <w:r>
              <w:t>Mitchell</w:t>
            </w:r>
          </w:p>
        </w:tc>
        <w:tc>
          <w:tcPr>
            <w:tcW w:w="2179" w:type="dxa"/>
            <w:shd w:val="clear" w:color="auto" w:fill="auto"/>
          </w:tcPr>
          <w:p w14:paraId="1B237C6B" w14:textId="251C90E0" w:rsidR="004855FD" w:rsidRPr="004855FD" w:rsidRDefault="004855FD" w:rsidP="004855FD">
            <w:pPr>
              <w:ind w:firstLine="0"/>
            </w:pPr>
            <w:r>
              <w:t>T. Moore</w:t>
            </w:r>
          </w:p>
        </w:tc>
        <w:tc>
          <w:tcPr>
            <w:tcW w:w="2180" w:type="dxa"/>
            <w:shd w:val="clear" w:color="auto" w:fill="auto"/>
          </w:tcPr>
          <w:p w14:paraId="3B68CDD1" w14:textId="53EEA855" w:rsidR="004855FD" w:rsidRPr="004855FD" w:rsidRDefault="004855FD" w:rsidP="004855FD">
            <w:pPr>
              <w:ind w:firstLine="0"/>
            </w:pPr>
            <w:r>
              <w:t>A. M. Morgan</w:t>
            </w:r>
          </w:p>
        </w:tc>
      </w:tr>
      <w:tr w:rsidR="004855FD" w:rsidRPr="004855FD" w14:paraId="3B25EB12" w14:textId="77777777" w:rsidTr="004855FD">
        <w:tc>
          <w:tcPr>
            <w:tcW w:w="2179" w:type="dxa"/>
            <w:shd w:val="clear" w:color="auto" w:fill="auto"/>
          </w:tcPr>
          <w:p w14:paraId="007EC1C6" w14:textId="05BC9F3F" w:rsidR="004855FD" w:rsidRPr="004855FD" w:rsidRDefault="004855FD" w:rsidP="004855FD">
            <w:pPr>
              <w:ind w:firstLine="0"/>
            </w:pPr>
            <w:r>
              <w:t>T. A. Morgan</w:t>
            </w:r>
          </w:p>
        </w:tc>
        <w:tc>
          <w:tcPr>
            <w:tcW w:w="2179" w:type="dxa"/>
            <w:shd w:val="clear" w:color="auto" w:fill="auto"/>
          </w:tcPr>
          <w:p w14:paraId="19DC8C25" w14:textId="3035E99D" w:rsidR="004855FD" w:rsidRPr="004855FD" w:rsidRDefault="004855FD" w:rsidP="004855FD">
            <w:pPr>
              <w:ind w:firstLine="0"/>
            </w:pPr>
            <w:r>
              <w:t>Moss</w:t>
            </w:r>
          </w:p>
        </w:tc>
        <w:tc>
          <w:tcPr>
            <w:tcW w:w="2180" w:type="dxa"/>
            <w:shd w:val="clear" w:color="auto" w:fill="auto"/>
          </w:tcPr>
          <w:p w14:paraId="3CF9184C" w14:textId="1F4FE894" w:rsidR="004855FD" w:rsidRPr="004855FD" w:rsidRDefault="004855FD" w:rsidP="004855FD">
            <w:pPr>
              <w:ind w:firstLine="0"/>
            </w:pPr>
            <w:r>
              <w:t>Murphy</w:t>
            </w:r>
          </w:p>
        </w:tc>
      </w:tr>
      <w:tr w:rsidR="004855FD" w:rsidRPr="004855FD" w14:paraId="0B949A15" w14:textId="77777777" w:rsidTr="004855FD">
        <w:tc>
          <w:tcPr>
            <w:tcW w:w="2179" w:type="dxa"/>
            <w:shd w:val="clear" w:color="auto" w:fill="auto"/>
          </w:tcPr>
          <w:p w14:paraId="38B7F066" w14:textId="579A469D" w:rsidR="004855FD" w:rsidRPr="004855FD" w:rsidRDefault="004855FD" w:rsidP="004855FD">
            <w:pPr>
              <w:ind w:firstLine="0"/>
            </w:pPr>
            <w:r>
              <w:t>Neese</w:t>
            </w:r>
          </w:p>
        </w:tc>
        <w:tc>
          <w:tcPr>
            <w:tcW w:w="2179" w:type="dxa"/>
            <w:shd w:val="clear" w:color="auto" w:fill="auto"/>
          </w:tcPr>
          <w:p w14:paraId="038E5140" w14:textId="5493CE80" w:rsidR="004855FD" w:rsidRPr="004855FD" w:rsidRDefault="004855FD" w:rsidP="004855FD">
            <w:pPr>
              <w:ind w:firstLine="0"/>
            </w:pPr>
            <w:r>
              <w:t>B. Newton</w:t>
            </w:r>
          </w:p>
        </w:tc>
        <w:tc>
          <w:tcPr>
            <w:tcW w:w="2180" w:type="dxa"/>
            <w:shd w:val="clear" w:color="auto" w:fill="auto"/>
          </w:tcPr>
          <w:p w14:paraId="05CFAFB6" w14:textId="4565D9B2" w:rsidR="004855FD" w:rsidRPr="004855FD" w:rsidRDefault="004855FD" w:rsidP="004855FD">
            <w:pPr>
              <w:ind w:firstLine="0"/>
            </w:pPr>
            <w:r>
              <w:t>W. Newton</w:t>
            </w:r>
          </w:p>
        </w:tc>
      </w:tr>
      <w:tr w:rsidR="004855FD" w:rsidRPr="004855FD" w14:paraId="2143AD37" w14:textId="77777777" w:rsidTr="004855FD">
        <w:tc>
          <w:tcPr>
            <w:tcW w:w="2179" w:type="dxa"/>
            <w:shd w:val="clear" w:color="auto" w:fill="auto"/>
          </w:tcPr>
          <w:p w14:paraId="5EE7DD9C" w14:textId="6F5D494B" w:rsidR="004855FD" w:rsidRPr="004855FD" w:rsidRDefault="004855FD" w:rsidP="004855FD">
            <w:pPr>
              <w:ind w:firstLine="0"/>
            </w:pPr>
            <w:r>
              <w:t>Nutt</w:t>
            </w:r>
          </w:p>
        </w:tc>
        <w:tc>
          <w:tcPr>
            <w:tcW w:w="2179" w:type="dxa"/>
            <w:shd w:val="clear" w:color="auto" w:fill="auto"/>
          </w:tcPr>
          <w:p w14:paraId="002D9C8B" w14:textId="68D1B4F6" w:rsidR="004855FD" w:rsidRPr="004855FD" w:rsidRDefault="004855FD" w:rsidP="004855FD">
            <w:pPr>
              <w:ind w:firstLine="0"/>
            </w:pPr>
            <w:r>
              <w:t>Oremus</w:t>
            </w:r>
          </w:p>
        </w:tc>
        <w:tc>
          <w:tcPr>
            <w:tcW w:w="2180" w:type="dxa"/>
            <w:shd w:val="clear" w:color="auto" w:fill="auto"/>
          </w:tcPr>
          <w:p w14:paraId="70DB1F10" w14:textId="50181ECD" w:rsidR="004855FD" w:rsidRPr="004855FD" w:rsidRDefault="004855FD" w:rsidP="004855FD">
            <w:pPr>
              <w:ind w:firstLine="0"/>
            </w:pPr>
            <w:r>
              <w:t>Pace</w:t>
            </w:r>
          </w:p>
        </w:tc>
      </w:tr>
      <w:tr w:rsidR="004855FD" w:rsidRPr="004855FD" w14:paraId="73C97AC2" w14:textId="77777777" w:rsidTr="004855FD">
        <w:tc>
          <w:tcPr>
            <w:tcW w:w="2179" w:type="dxa"/>
            <w:shd w:val="clear" w:color="auto" w:fill="auto"/>
          </w:tcPr>
          <w:p w14:paraId="3C58D758" w14:textId="48628BB8" w:rsidR="004855FD" w:rsidRPr="004855FD" w:rsidRDefault="004855FD" w:rsidP="004855FD">
            <w:pPr>
              <w:ind w:firstLine="0"/>
            </w:pPr>
            <w:r>
              <w:t>Pedalino</w:t>
            </w:r>
          </w:p>
        </w:tc>
        <w:tc>
          <w:tcPr>
            <w:tcW w:w="2179" w:type="dxa"/>
            <w:shd w:val="clear" w:color="auto" w:fill="auto"/>
          </w:tcPr>
          <w:p w14:paraId="374A25EF" w14:textId="0796E53E" w:rsidR="004855FD" w:rsidRPr="004855FD" w:rsidRDefault="004855FD" w:rsidP="004855FD">
            <w:pPr>
              <w:ind w:firstLine="0"/>
            </w:pPr>
            <w:r>
              <w:t>Pendarvis</w:t>
            </w:r>
          </w:p>
        </w:tc>
        <w:tc>
          <w:tcPr>
            <w:tcW w:w="2180" w:type="dxa"/>
            <w:shd w:val="clear" w:color="auto" w:fill="auto"/>
          </w:tcPr>
          <w:p w14:paraId="329E08EF" w14:textId="42E5355E" w:rsidR="004855FD" w:rsidRPr="004855FD" w:rsidRDefault="004855FD" w:rsidP="004855FD">
            <w:pPr>
              <w:ind w:firstLine="0"/>
            </w:pPr>
            <w:r>
              <w:t>Pope</w:t>
            </w:r>
          </w:p>
        </w:tc>
      </w:tr>
      <w:tr w:rsidR="004855FD" w:rsidRPr="004855FD" w14:paraId="08017CAC" w14:textId="77777777" w:rsidTr="004855FD">
        <w:tc>
          <w:tcPr>
            <w:tcW w:w="2179" w:type="dxa"/>
            <w:shd w:val="clear" w:color="auto" w:fill="auto"/>
          </w:tcPr>
          <w:p w14:paraId="13775EB0" w14:textId="6E3D39AD" w:rsidR="004855FD" w:rsidRPr="004855FD" w:rsidRDefault="004855FD" w:rsidP="004855FD">
            <w:pPr>
              <w:ind w:firstLine="0"/>
            </w:pPr>
            <w:r>
              <w:t>Rivers</w:t>
            </w:r>
          </w:p>
        </w:tc>
        <w:tc>
          <w:tcPr>
            <w:tcW w:w="2179" w:type="dxa"/>
            <w:shd w:val="clear" w:color="auto" w:fill="auto"/>
          </w:tcPr>
          <w:p w14:paraId="6578434D" w14:textId="3DDA9C95" w:rsidR="004855FD" w:rsidRPr="004855FD" w:rsidRDefault="004855FD" w:rsidP="004855FD">
            <w:pPr>
              <w:ind w:firstLine="0"/>
            </w:pPr>
            <w:r>
              <w:t>Robbins</w:t>
            </w:r>
          </w:p>
        </w:tc>
        <w:tc>
          <w:tcPr>
            <w:tcW w:w="2180" w:type="dxa"/>
            <w:shd w:val="clear" w:color="auto" w:fill="auto"/>
          </w:tcPr>
          <w:p w14:paraId="51BAD81C" w14:textId="06B5C7FD" w:rsidR="004855FD" w:rsidRPr="004855FD" w:rsidRDefault="004855FD" w:rsidP="004855FD">
            <w:pPr>
              <w:ind w:firstLine="0"/>
            </w:pPr>
            <w:r>
              <w:t>Rose</w:t>
            </w:r>
          </w:p>
        </w:tc>
      </w:tr>
      <w:tr w:rsidR="004855FD" w:rsidRPr="004855FD" w14:paraId="05FBD7FD" w14:textId="77777777" w:rsidTr="004855FD">
        <w:tc>
          <w:tcPr>
            <w:tcW w:w="2179" w:type="dxa"/>
            <w:shd w:val="clear" w:color="auto" w:fill="auto"/>
          </w:tcPr>
          <w:p w14:paraId="3C188570" w14:textId="06C5EFCF" w:rsidR="004855FD" w:rsidRPr="004855FD" w:rsidRDefault="004855FD" w:rsidP="004855FD">
            <w:pPr>
              <w:ind w:firstLine="0"/>
            </w:pPr>
            <w:r>
              <w:t>Rutherford</w:t>
            </w:r>
          </w:p>
        </w:tc>
        <w:tc>
          <w:tcPr>
            <w:tcW w:w="2179" w:type="dxa"/>
            <w:shd w:val="clear" w:color="auto" w:fill="auto"/>
          </w:tcPr>
          <w:p w14:paraId="13C3E0F3" w14:textId="728D82D5" w:rsidR="004855FD" w:rsidRPr="004855FD" w:rsidRDefault="004855FD" w:rsidP="004855FD">
            <w:pPr>
              <w:ind w:firstLine="0"/>
            </w:pPr>
            <w:r>
              <w:t>Sandifer</w:t>
            </w:r>
          </w:p>
        </w:tc>
        <w:tc>
          <w:tcPr>
            <w:tcW w:w="2180" w:type="dxa"/>
            <w:shd w:val="clear" w:color="auto" w:fill="auto"/>
          </w:tcPr>
          <w:p w14:paraId="5C9973C9" w14:textId="39E10CC8" w:rsidR="004855FD" w:rsidRPr="004855FD" w:rsidRDefault="004855FD" w:rsidP="004855FD">
            <w:pPr>
              <w:ind w:firstLine="0"/>
            </w:pPr>
            <w:r>
              <w:t>Schuessler</w:t>
            </w:r>
          </w:p>
        </w:tc>
      </w:tr>
      <w:tr w:rsidR="004855FD" w:rsidRPr="004855FD" w14:paraId="2CDC5A20" w14:textId="77777777" w:rsidTr="004855FD">
        <w:tc>
          <w:tcPr>
            <w:tcW w:w="2179" w:type="dxa"/>
            <w:shd w:val="clear" w:color="auto" w:fill="auto"/>
          </w:tcPr>
          <w:p w14:paraId="2999C2F4" w14:textId="09B4219C" w:rsidR="004855FD" w:rsidRPr="004855FD" w:rsidRDefault="004855FD" w:rsidP="004855FD">
            <w:pPr>
              <w:ind w:firstLine="0"/>
            </w:pPr>
            <w:r>
              <w:t>Sessions</w:t>
            </w:r>
          </w:p>
        </w:tc>
        <w:tc>
          <w:tcPr>
            <w:tcW w:w="2179" w:type="dxa"/>
            <w:shd w:val="clear" w:color="auto" w:fill="auto"/>
          </w:tcPr>
          <w:p w14:paraId="0AD8CD68" w14:textId="5E7A260D" w:rsidR="004855FD" w:rsidRPr="004855FD" w:rsidRDefault="004855FD" w:rsidP="004855FD">
            <w:pPr>
              <w:ind w:firstLine="0"/>
            </w:pPr>
            <w:r>
              <w:t>G. M. Smith</w:t>
            </w:r>
          </w:p>
        </w:tc>
        <w:tc>
          <w:tcPr>
            <w:tcW w:w="2180" w:type="dxa"/>
            <w:shd w:val="clear" w:color="auto" w:fill="auto"/>
          </w:tcPr>
          <w:p w14:paraId="3A4CBC30" w14:textId="0F12AC66" w:rsidR="004855FD" w:rsidRPr="004855FD" w:rsidRDefault="004855FD" w:rsidP="004855FD">
            <w:pPr>
              <w:ind w:firstLine="0"/>
            </w:pPr>
            <w:r>
              <w:t>M. M. Smith</w:t>
            </w:r>
          </w:p>
        </w:tc>
      </w:tr>
      <w:tr w:rsidR="004855FD" w:rsidRPr="004855FD" w14:paraId="179518B0" w14:textId="77777777" w:rsidTr="004855FD">
        <w:tc>
          <w:tcPr>
            <w:tcW w:w="2179" w:type="dxa"/>
            <w:shd w:val="clear" w:color="auto" w:fill="auto"/>
          </w:tcPr>
          <w:p w14:paraId="1C7A4B8E" w14:textId="5A6C7934" w:rsidR="004855FD" w:rsidRPr="004855FD" w:rsidRDefault="004855FD" w:rsidP="004855FD">
            <w:pPr>
              <w:ind w:firstLine="0"/>
            </w:pPr>
            <w:r>
              <w:t>Stavrinakis</w:t>
            </w:r>
          </w:p>
        </w:tc>
        <w:tc>
          <w:tcPr>
            <w:tcW w:w="2179" w:type="dxa"/>
            <w:shd w:val="clear" w:color="auto" w:fill="auto"/>
          </w:tcPr>
          <w:p w14:paraId="1AB13678" w14:textId="0E72A9EB" w:rsidR="004855FD" w:rsidRPr="004855FD" w:rsidRDefault="004855FD" w:rsidP="004855FD">
            <w:pPr>
              <w:ind w:firstLine="0"/>
            </w:pPr>
            <w:r>
              <w:t>Taylor</w:t>
            </w:r>
          </w:p>
        </w:tc>
        <w:tc>
          <w:tcPr>
            <w:tcW w:w="2180" w:type="dxa"/>
            <w:shd w:val="clear" w:color="auto" w:fill="auto"/>
          </w:tcPr>
          <w:p w14:paraId="1B834FB2" w14:textId="5FED50AB" w:rsidR="004855FD" w:rsidRPr="004855FD" w:rsidRDefault="004855FD" w:rsidP="004855FD">
            <w:pPr>
              <w:ind w:firstLine="0"/>
            </w:pPr>
            <w:r>
              <w:t>Thayer</w:t>
            </w:r>
          </w:p>
        </w:tc>
      </w:tr>
      <w:tr w:rsidR="004855FD" w:rsidRPr="004855FD" w14:paraId="1CBAAC66" w14:textId="77777777" w:rsidTr="004855FD">
        <w:tc>
          <w:tcPr>
            <w:tcW w:w="2179" w:type="dxa"/>
            <w:shd w:val="clear" w:color="auto" w:fill="auto"/>
          </w:tcPr>
          <w:p w14:paraId="4DE0D42E" w14:textId="2E3CA815" w:rsidR="004855FD" w:rsidRPr="004855FD" w:rsidRDefault="004855FD" w:rsidP="004855FD">
            <w:pPr>
              <w:ind w:firstLine="0"/>
            </w:pPr>
            <w:r>
              <w:t>Thigpen</w:t>
            </w:r>
          </w:p>
        </w:tc>
        <w:tc>
          <w:tcPr>
            <w:tcW w:w="2179" w:type="dxa"/>
            <w:shd w:val="clear" w:color="auto" w:fill="auto"/>
          </w:tcPr>
          <w:p w14:paraId="4538C40C" w14:textId="6809000C" w:rsidR="004855FD" w:rsidRPr="004855FD" w:rsidRDefault="004855FD" w:rsidP="004855FD">
            <w:pPr>
              <w:ind w:firstLine="0"/>
            </w:pPr>
            <w:r>
              <w:t>Trantham</w:t>
            </w:r>
          </w:p>
        </w:tc>
        <w:tc>
          <w:tcPr>
            <w:tcW w:w="2180" w:type="dxa"/>
            <w:shd w:val="clear" w:color="auto" w:fill="auto"/>
          </w:tcPr>
          <w:p w14:paraId="2DC5EA4F" w14:textId="3C53C512" w:rsidR="004855FD" w:rsidRPr="004855FD" w:rsidRDefault="004855FD" w:rsidP="004855FD">
            <w:pPr>
              <w:ind w:firstLine="0"/>
            </w:pPr>
            <w:r>
              <w:t>Vaughan</w:t>
            </w:r>
          </w:p>
        </w:tc>
      </w:tr>
      <w:tr w:rsidR="004855FD" w:rsidRPr="004855FD" w14:paraId="19509B1B" w14:textId="77777777" w:rsidTr="004855FD">
        <w:tc>
          <w:tcPr>
            <w:tcW w:w="2179" w:type="dxa"/>
            <w:shd w:val="clear" w:color="auto" w:fill="auto"/>
          </w:tcPr>
          <w:p w14:paraId="40747469" w14:textId="74BC0EEA" w:rsidR="004855FD" w:rsidRPr="004855FD" w:rsidRDefault="004855FD" w:rsidP="004855FD">
            <w:pPr>
              <w:ind w:firstLine="0"/>
            </w:pPr>
            <w:r>
              <w:t>Weeks</w:t>
            </w:r>
          </w:p>
        </w:tc>
        <w:tc>
          <w:tcPr>
            <w:tcW w:w="2179" w:type="dxa"/>
            <w:shd w:val="clear" w:color="auto" w:fill="auto"/>
          </w:tcPr>
          <w:p w14:paraId="4EA2B231" w14:textId="6D951CDE" w:rsidR="004855FD" w:rsidRPr="004855FD" w:rsidRDefault="004855FD" w:rsidP="004855FD">
            <w:pPr>
              <w:ind w:firstLine="0"/>
            </w:pPr>
            <w:r>
              <w:t>West</w:t>
            </w:r>
          </w:p>
        </w:tc>
        <w:tc>
          <w:tcPr>
            <w:tcW w:w="2180" w:type="dxa"/>
            <w:shd w:val="clear" w:color="auto" w:fill="auto"/>
          </w:tcPr>
          <w:p w14:paraId="529AD7AB" w14:textId="0C816637" w:rsidR="004855FD" w:rsidRPr="004855FD" w:rsidRDefault="004855FD" w:rsidP="004855FD">
            <w:pPr>
              <w:ind w:firstLine="0"/>
            </w:pPr>
            <w:r>
              <w:t>Wetmore</w:t>
            </w:r>
          </w:p>
        </w:tc>
      </w:tr>
      <w:tr w:rsidR="004855FD" w:rsidRPr="004855FD" w14:paraId="0051E1F2" w14:textId="77777777" w:rsidTr="004855FD">
        <w:tc>
          <w:tcPr>
            <w:tcW w:w="2179" w:type="dxa"/>
            <w:shd w:val="clear" w:color="auto" w:fill="auto"/>
          </w:tcPr>
          <w:p w14:paraId="445B286F" w14:textId="5B3AFF4E" w:rsidR="004855FD" w:rsidRPr="004855FD" w:rsidRDefault="004855FD" w:rsidP="005E1AEB">
            <w:pPr>
              <w:keepNext/>
              <w:ind w:firstLine="0"/>
            </w:pPr>
            <w:r>
              <w:t>Wheeler</w:t>
            </w:r>
          </w:p>
        </w:tc>
        <w:tc>
          <w:tcPr>
            <w:tcW w:w="2179" w:type="dxa"/>
            <w:shd w:val="clear" w:color="auto" w:fill="auto"/>
          </w:tcPr>
          <w:p w14:paraId="782B0B0E" w14:textId="01613D70" w:rsidR="004855FD" w:rsidRPr="004855FD" w:rsidRDefault="004855FD" w:rsidP="005E1AEB">
            <w:pPr>
              <w:keepNext/>
              <w:ind w:firstLine="0"/>
            </w:pPr>
            <w:r>
              <w:t>White</w:t>
            </w:r>
          </w:p>
        </w:tc>
        <w:tc>
          <w:tcPr>
            <w:tcW w:w="2180" w:type="dxa"/>
            <w:shd w:val="clear" w:color="auto" w:fill="auto"/>
          </w:tcPr>
          <w:p w14:paraId="26540509" w14:textId="0A7EACF6" w:rsidR="004855FD" w:rsidRPr="004855FD" w:rsidRDefault="004855FD" w:rsidP="005E1AEB">
            <w:pPr>
              <w:keepNext/>
              <w:ind w:firstLine="0"/>
            </w:pPr>
            <w:r>
              <w:t>Whitmire</w:t>
            </w:r>
          </w:p>
        </w:tc>
      </w:tr>
      <w:tr w:rsidR="004855FD" w:rsidRPr="004855FD" w14:paraId="48193477" w14:textId="77777777" w:rsidTr="004855FD">
        <w:tc>
          <w:tcPr>
            <w:tcW w:w="2179" w:type="dxa"/>
            <w:shd w:val="clear" w:color="auto" w:fill="auto"/>
          </w:tcPr>
          <w:p w14:paraId="6055B2D1" w14:textId="38BE007B" w:rsidR="004855FD" w:rsidRPr="004855FD" w:rsidRDefault="004855FD" w:rsidP="005E1AEB">
            <w:pPr>
              <w:keepNext/>
              <w:ind w:firstLine="0"/>
            </w:pPr>
            <w:r>
              <w:t>Williams</w:t>
            </w:r>
          </w:p>
        </w:tc>
        <w:tc>
          <w:tcPr>
            <w:tcW w:w="2179" w:type="dxa"/>
            <w:shd w:val="clear" w:color="auto" w:fill="auto"/>
          </w:tcPr>
          <w:p w14:paraId="52B9D4B7" w14:textId="6C254CFA" w:rsidR="004855FD" w:rsidRPr="004855FD" w:rsidRDefault="004855FD" w:rsidP="005E1AEB">
            <w:pPr>
              <w:keepNext/>
              <w:ind w:firstLine="0"/>
            </w:pPr>
            <w:r>
              <w:t>Willis</w:t>
            </w:r>
          </w:p>
        </w:tc>
        <w:tc>
          <w:tcPr>
            <w:tcW w:w="2180" w:type="dxa"/>
            <w:shd w:val="clear" w:color="auto" w:fill="auto"/>
          </w:tcPr>
          <w:p w14:paraId="3E226212" w14:textId="6E0716B1" w:rsidR="004855FD" w:rsidRPr="004855FD" w:rsidRDefault="004855FD" w:rsidP="005E1AEB">
            <w:pPr>
              <w:keepNext/>
              <w:ind w:firstLine="0"/>
            </w:pPr>
            <w:r>
              <w:t>Wooten</w:t>
            </w:r>
          </w:p>
        </w:tc>
      </w:tr>
      <w:tr w:rsidR="004855FD" w:rsidRPr="004855FD" w14:paraId="0E0BD444" w14:textId="77777777" w:rsidTr="004855FD">
        <w:tc>
          <w:tcPr>
            <w:tcW w:w="2179" w:type="dxa"/>
            <w:shd w:val="clear" w:color="auto" w:fill="auto"/>
          </w:tcPr>
          <w:p w14:paraId="09FE909A" w14:textId="20FE7884" w:rsidR="004855FD" w:rsidRPr="004855FD" w:rsidRDefault="004855FD" w:rsidP="005E1AEB">
            <w:pPr>
              <w:keepNext/>
              <w:ind w:firstLine="0"/>
            </w:pPr>
            <w:r>
              <w:t>Yow</w:t>
            </w:r>
          </w:p>
        </w:tc>
        <w:tc>
          <w:tcPr>
            <w:tcW w:w="2179" w:type="dxa"/>
            <w:shd w:val="clear" w:color="auto" w:fill="auto"/>
          </w:tcPr>
          <w:p w14:paraId="05FE0F7C" w14:textId="77777777" w:rsidR="004855FD" w:rsidRPr="004855FD" w:rsidRDefault="004855FD" w:rsidP="005E1AEB">
            <w:pPr>
              <w:keepNext/>
              <w:ind w:firstLine="0"/>
            </w:pPr>
          </w:p>
        </w:tc>
        <w:tc>
          <w:tcPr>
            <w:tcW w:w="2180" w:type="dxa"/>
            <w:shd w:val="clear" w:color="auto" w:fill="auto"/>
          </w:tcPr>
          <w:p w14:paraId="7EA4A99C" w14:textId="77777777" w:rsidR="004855FD" w:rsidRPr="004855FD" w:rsidRDefault="004855FD" w:rsidP="005E1AEB">
            <w:pPr>
              <w:keepNext/>
              <w:ind w:firstLine="0"/>
            </w:pPr>
          </w:p>
        </w:tc>
      </w:tr>
    </w:tbl>
    <w:p w14:paraId="1ABD8487" w14:textId="77777777" w:rsidR="004855FD" w:rsidRDefault="004855FD" w:rsidP="005E1AEB">
      <w:pPr>
        <w:keepNext/>
      </w:pPr>
    </w:p>
    <w:p w14:paraId="722B5E20" w14:textId="7391E391" w:rsidR="004855FD" w:rsidRDefault="004855FD" w:rsidP="005E1AEB">
      <w:pPr>
        <w:keepNext/>
        <w:jc w:val="center"/>
        <w:rPr>
          <w:b/>
        </w:rPr>
      </w:pPr>
      <w:r w:rsidRPr="004855FD">
        <w:rPr>
          <w:b/>
        </w:rPr>
        <w:t>Total--112</w:t>
      </w:r>
    </w:p>
    <w:p w14:paraId="69B062C4" w14:textId="77777777" w:rsidR="004855FD" w:rsidRDefault="004855FD" w:rsidP="005E1AEB">
      <w:pPr>
        <w:keepNext/>
        <w:jc w:val="center"/>
        <w:rPr>
          <w:b/>
        </w:rPr>
      </w:pPr>
    </w:p>
    <w:p w14:paraId="042A423E" w14:textId="77777777" w:rsidR="004855FD" w:rsidRDefault="004855FD" w:rsidP="004855FD">
      <w:pPr>
        <w:ind w:firstLine="0"/>
      </w:pPr>
      <w:r w:rsidRPr="004855FD">
        <w:t xml:space="preserve"> </w:t>
      </w:r>
      <w:r>
        <w:t>Those who voted in the negative are:</w:t>
      </w:r>
    </w:p>
    <w:p w14:paraId="1D350ACF" w14:textId="77777777" w:rsidR="004855FD" w:rsidRDefault="004855FD" w:rsidP="004855FD"/>
    <w:p w14:paraId="5F2D6243" w14:textId="77777777" w:rsidR="004855FD" w:rsidRDefault="004855FD" w:rsidP="004855FD">
      <w:pPr>
        <w:jc w:val="center"/>
        <w:rPr>
          <w:b/>
        </w:rPr>
      </w:pPr>
      <w:r w:rsidRPr="004855FD">
        <w:rPr>
          <w:b/>
        </w:rPr>
        <w:t>Total--0</w:t>
      </w:r>
    </w:p>
    <w:p w14:paraId="32E5B11D" w14:textId="6B1F8E96" w:rsidR="004855FD" w:rsidRDefault="004855FD" w:rsidP="004855FD">
      <w:pPr>
        <w:jc w:val="center"/>
        <w:rPr>
          <w:b/>
        </w:rPr>
      </w:pPr>
    </w:p>
    <w:p w14:paraId="46B3DA61" w14:textId="77777777" w:rsidR="004855FD" w:rsidRDefault="004855FD" w:rsidP="004855FD">
      <w:r>
        <w:t xml:space="preserve">Section 71 was adopted. </w:t>
      </w:r>
    </w:p>
    <w:p w14:paraId="2C5864AA" w14:textId="77777777" w:rsidR="004855FD" w:rsidRDefault="004855FD" w:rsidP="004855FD"/>
    <w:p w14:paraId="528C0494" w14:textId="60988C50" w:rsidR="004855FD" w:rsidRDefault="004855FD" w:rsidP="004855FD">
      <w:pPr>
        <w:keepNext/>
        <w:jc w:val="center"/>
        <w:rPr>
          <w:b/>
        </w:rPr>
      </w:pPr>
      <w:r w:rsidRPr="004855FD">
        <w:rPr>
          <w:b/>
        </w:rPr>
        <w:t>SECTION 72</w:t>
      </w:r>
    </w:p>
    <w:p w14:paraId="65883086" w14:textId="77777777" w:rsidR="004855FD" w:rsidRDefault="004855FD" w:rsidP="004855FD">
      <w:r>
        <w:t xml:space="preserve">The yeas and nays were taken resulting as follows: </w:t>
      </w:r>
    </w:p>
    <w:p w14:paraId="0FCA4632" w14:textId="71BF6CD3" w:rsidR="004855FD" w:rsidRDefault="004855FD" w:rsidP="004855FD">
      <w:pPr>
        <w:jc w:val="center"/>
      </w:pPr>
      <w:r>
        <w:t xml:space="preserve"> </w:t>
      </w:r>
      <w:bookmarkStart w:id="74" w:name="vote_start162"/>
      <w:bookmarkEnd w:id="74"/>
      <w:r>
        <w:t>Yeas 112; Nays 0</w:t>
      </w:r>
    </w:p>
    <w:p w14:paraId="4D0A75E5" w14:textId="77777777" w:rsidR="004855FD" w:rsidRDefault="004855FD" w:rsidP="004855FD">
      <w:pPr>
        <w:jc w:val="center"/>
      </w:pPr>
    </w:p>
    <w:p w14:paraId="2708739E" w14:textId="59551154"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D83597E" w14:textId="77777777" w:rsidTr="004855FD">
        <w:tc>
          <w:tcPr>
            <w:tcW w:w="2179" w:type="dxa"/>
            <w:shd w:val="clear" w:color="auto" w:fill="auto"/>
          </w:tcPr>
          <w:p w14:paraId="00C2CAA8" w14:textId="1A838B85" w:rsidR="004855FD" w:rsidRPr="004855FD" w:rsidRDefault="004855FD" w:rsidP="004855FD">
            <w:pPr>
              <w:keepNext/>
              <w:ind w:firstLine="0"/>
            </w:pPr>
            <w:r>
              <w:t>Alexander</w:t>
            </w:r>
          </w:p>
        </w:tc>
        <w:tc>
          <w:tcPr>
            <w:tcW w:w="2179" w:type="dxa"/>
            <w:shd w:val="clear" w:color="auto" w:fill="auto"/>
          </w:tcPr>
          <w:p w14:paraId="4BE54F78" w14:textId="438C1E52" w:rsidR="004855FD" w:rsidRPr="004855FD" w:rsidRDefault="004855FD" w:rsidP="004855FD">
            <w:pPr>
              <w:keepNext/>
              <w:ind w:firstLine="0"/>
            </w:pPr>
            <w:r>
              <w:t>Anderson</w:t>
            </w:r>
          </w:p>
        </w:tc>
        <w:tc>
          <w:tcPr>
            <w:tcW w:w="2180" w:type="dxa"/>
            <w:shd w:val="clear" w:color="auto" w:fill="auto"/>
          </w:tcPr>
          <w:p w14:paraId="37269087" w14:textId="717401AF" w:rsidR="004855FD" w:rsidRPr="004855FD" w:rsidRDefault="004855FD" w:rsidP="004855FD">
            <w:pPr>
              <w:keepNext/>
              <w:ind w:firstLine="0"/>
            </w:pPr>
            <w:r>
              <w:t>Atkinson</w:t>
            </w:r>
          </w:p>
        </w:tc>
      </w:tr>
      <w:tr w:rsidR="004855FD" w:rsidRPr="004855FD" w14:paraId="23F0B91F" w14:textId="77777777" w:rsidTr="004855FD">
        <w:tc>
          <w:tcPr>
            <w:tcW w:w="2179" w:type="dxa"/>
            <w:shd w:val="clear" w:color="auto" w:fill="auto"/>
          </w:tcPr>
          <w:p w14:paraId="130D176F" w14:textId="0A7184DF" w:rsidR="004855FD" w:rsidRPr="004855FD" w:rsidRDefault="004855FD" w:rsidP="004855FD">
            <w:pPr>
              <w:ind w:firstLine="0"/>
            </w:pPr>
            <w:r>
              <w:t>Bailey</w:t>
            </w:r>
          </w:p>
        </w:tc>
        <w:tc>
          <w:tcPr>
            <w:tcW w:w="2179" w:type="dxa"/>
            <w:shd w:val="clear" w:color="auto" w:fill="auto"/>
          </w:tcPr>
          <w:p w14:paraId="7848BCEF" w14:textId="400320E0" w:rsidR="004855FD" w:rsidRPr="004855FD" w:rsidRDefault="004855FD" w:rsidP="004855FD">
            <w:pPr>
              <w:ind w:firstLine="0"/>
            </w:pPr>
            <w:r>
              <w:t>Ballentine</w:t>
            </w:r>
          </w:p>
        </w:tc>
        <w:tc>
          <w:tcPr>
            <w:tcW w:w="2180" w:type="dxa"/>
            <w:shd w:val="clear" w:color="auto" w:fill="auto"/>
          </w:tcPr>
          <w:p w14:paraId="19852532" w14:textId="5310FE40" w:rsidR="004855FD" w:rsidRPr="004855FD" w:rsidRDefault="004855FD" w:rsidP="004855FD">
            <w:pPr>
              <w:ind w:firstLine="0"/>
            </w:pPr>
            <w:r>
              <w:t>Bannister</w:t>
            </w:r>
          </w:p>
        </w:tc>
      </w:tr>
      <w:tr w:rsidR="004855FD" w:rsidRPr="004855FD" w14:paraId="1435754A" w14:textId="77777777" w:rsidTr="004855FD">
        <w:tc>
          <w:tcPr>
            <w:tcW w:w="2179" w:type="dxa"/>
            <w:shd w:val="clear" w:color="auto" w:fill="auto"/>
          </w:tcPr>
          <w:p w14:paraId="64FA9873" w14:textId="4DF6C506" w:rsidR="004855FD" w:rsidRPr="004855FD" w:rsidRDefault="004855FD" w:rsidP="004855FD">
            <w:pPr>
              <w:ind w:firstLine="0"/>
            </w:pPr>
            <w:r>
              <w:t>Bauer</w:t>
            </w:r>
          </w:p>
        </w:tc>
        <w:tc>
          <w:tcPr>
            <w:tcW w:w="2179" w:type="dxa"/>
            <w:shd w:val="clear" w:color="auto" w:fill="auto"/>
          </w:tcPr>
          <w:p w14:paraId="7CB76AD6" w14:textId="0EF166FA" w:rsidR="004855FD" w:rsidRPr="004855FD" w:rsidRDefault="004855FD" w:rsidP="004855FD">
            <w:pPr>
              <w:ind w:firstLine="0"/>
            </w:pPr>
            <w:r>
              <w:t>Beach</w:t>
            </w:r>
          </w:p>
        </w:tc>
        <w:tc>
          <w:tcPr>
            <w:tcW w:w="2180" w:type="dxa"/>
            <w:shd w:val="clear" w:color="auto" w:fill="auto"/>
          </w:tcPr>
          <w:p w14:paraId="238A85A3" w14:textId="5E083898" w:rsidR="004855FD" w:rsidRPr="004855FD" w:rsidRDefault="004855FD" w:rsidP="004855FD">
            <w:pPr>
              <w:ind w:firstLine="0"/>
            </w:pPr>
            <w:r>
              <w:t>Bernstein</w:t>
            </w:r>
          </w:p>
        </w:tc>
      </w:tr>
      <w:tr w:rsidR="004855FD" w:rsidRPr="004855FD" w14:paraId="057CB8EB" w14:textId="77777777" w:rsidTr="004855FD">
        <w:tc>
          <w:tcPr>
            <w:tcW w:w="2179" w:type="dxa"/>
            <w:shd w:val="clear" w:color="auto" w:fill="auto"/>
          </w:tcPr>
          <w:p w14:paraId="61E15EC3" w14:textId="7C700CC3" w:rsidR="004855FD" w:rsidRPr="004855FD" w:rsidRDefault="004855FD" w:rsidP="004855FD">
            <w:pPr>
              <w:ind w:firstLine="0"/>
            </w:pPr>
            <w:r>
              <w:t>Blackwell</w:t>
            </w:r>
          </w:p>
        </w:tc>
        <w:tc>
          <w:tcPr>
            <w:tcW w:w="2179" w:type="dxa"/>
            <w:shd w:val="clear" w:color="auto" w:fill="auto"/>
          </w:tcPr>
          <w:p w14:paraId="1DFD589A" w14:textId="71A6841B" w:rsidR="004855FD" w:rsidRPr="004855FD" w:rsidRDefault="004855FD" w:rsidP="004855FD">
            <w:pPr>
              <w:ind w:firstLine="0"/>
            </w:pPr>
            <w:r>
              <w:t>Bradley</w:t>
            </w:r>
          </w:p>
        </w:tc>
        <w:tc>
          <w:tcPr>
            <w:tcW w:w="2180" w:type="dxa"/>
            <w:shd w:val="clear" w:color="auto" w:fill="auto"/>
          </w:tcPr>
          <w:p w14:paraId="1B3CC5CB" w14:textId="1C26F5F9" w:rsidR="004855FD" w:rsidRPr="004855FD" w:rsidRDefault="004855FD" w:rsidP="004855FD">
            <w:pPr>
              <w:ind w:firstLine="0"/>
            </w:pPr>
            <w:r>
              <w:t>Brewer</w:t>
            </w:r>
          </w:p>
        </w:tc>
      </w:tr>
      <w:tr w:rsidR="004855FD" w:rsidRPr="004855FD" w14:paraId="4288B309" w14:textId="77777777" w:rsidTr="004855FD">
        <w:tc>
          <w:tcPr>
            <w:tcW w:w="2179" w:type="dxa"/>
            <w:shd w:val="clear" w:color="auto" w:fill="auto"/>
          </w:tcPr>
          <w:p w14:paraId="1CCEBD61" w14:textId="1DB7162B" w:rsidR="004855FD" w:rsidRPr="004855FD" w:rsidRDefault="004855FD" w:rsidP="004855FD">
            <w:pPr>
              <w:ind w:firstLine="0"/>
            </w:pPr>
            <w:r>
              <w:t>Brittain</w:t>
            </w:r>
          </w:p>
        </w:tc>
        <w:tc>
          <w:tcPr>
            <w:tcW w:w="2179" w:type="dxa"/>
            <w:shd w:val="clear" w:color="auto" w:fill="auto"/>
          </w:tcPr>
          <w:p w14:paraId="4243F9F2" w14:textId="13DA38C1" w:rsidR="004855FD" w:rsidRPr="004855FD" w:rsidRDefault="004855FD" w:rsidP="004855FD">
            <w:pPr>
              <w:ind w:firstLine="0"/>
            </w:pPr>
            <w:r>
              <w:t>Burns</w:t>
            </w:r>
          </w:p>
        </w:tc>
        <w:tc>
          <w:tcPr>
            <w:tcW w:w="2180" w:type="dxa"/>
            <w:shd w:val="clear" w:color="auto" w:fill="auto"/>
          </w:tcPr>
          <w:p w14:paraId="44D88C3C" w14:textId="35C00261" w:rsidR="004855FD" w:rsidRPr="004855FD" w:rsidRDefault="004855FD" w:rsidP="004855FD">
            <w:pPr>
              <w:ind w:firstLine="0"/>
            </w:pPr>
            <w:r>
              <w:t>Bustos</w:t>
            </w:r>
          </w:p>
        </w:tc>
      </w:tr>
      <w:tr w:rsidR="004855FD" w:rsidRPr="004855FD" w14:paraId="4B0ED0D2" w14:textId="77777777" w:rsidTr="004855FD">
        <w:tc>
          <w:tcPr>
            <w:tcW w:w="2179" w:type="dxa"/>
            <w:shd w:val="clear" w:color="auto" w:fill="auto"/>
          </w:tcPr>
          <w:p w14:paraId="114946ED" w14:textId="22281AE8" w:rsidR="004855FD" w:rsidRPr="004855FD" w:rsidRDefault="004855FD" w:rsidP="004855FD">
            <w:pPr>
              <w:ind w:firstLine="0"/>
            </w:pPr>
            <w:r>
              <w:t>Calhoon</w:t>
            </w:r>
          </w:p>
        </w:tc>
        <w:tc>
          <w:tcPr>
            <w:tcW w:w="2179" w:type="dxa"/>
            <w:shd w:val="clear" w:color="auto" w:fill="auto"/>
          </w:tcPr>
          <w:p w14:paraId="43329FBB" w14:textId="779CFDAF" w:rsidR="004855FD" w:rsidRPr="004855FD" w:rsidRDefault="004855FD" w:rsidP="004855FD">
            <w:pPr>
              <w:ind w:firstLine="0"/>
            </w:pPr>
            <w:r>
              <w:t>Carter</w:t>
            </w:r>
          </w:p>
        </w:tc>
        <w:tc>
          <w:tcPr>
            <w:tcW w:w="2180" w:type="dxa"/>
            <w:shd w:val="clear" w:color="auto" w:fill="auto"/>
          </w:tcPr>
          <w:p w14:paraId="0826942A" w14:textId="5CBD26BF" w:rsidR="004855FD" w:rsidRPr="004855FD" w:rsidRDefault="004855FD" w:rsidP="004855FD">
            <w:pPr>
              <w:ind w:firstLine="0"/>
            </w:pPr>
            <w:r>
              <w:t>Caskey</w:t>
            </w:r>
          </w:p>
        </w:tc>
      </w:tr>
      <w:tr w:rsidR="004855FD" w:rsidRPr="004855FD" w14:paraId="0B59178F" w14:textId="77777777" w:rsidTr="004855FD">
        <w:tc>
          <w:tcPr>
            <w:tcW w:w="2179" w:type="dxa"/>
            <w:shd w:val="clear" w:color="auto" w:fill="auto"/>
          </w:tcPr>
          <w:p w14:paraId="126DDFA9" w14:textId="5F84571C" w:rsidR="004855FD" w:rsidRPr="004855FD" w:rsidRDefault="004855FD" w:rsidP="004855FD">
            <w:pPr>
              <w:ind w:firstLine="0"/>
            </w:pPr>
            <w:r>
              <w:t>Chapman</w:t>
            </w:r>
          </w:p>
        </w:tc>
        <w:tc>
          <w:tcPr>
            <w:tcW w:w="2179" w:type="dxa"/>
            <w:shd w:val="clear" w:color="auto" w:fill="auto"/>
          </w:tcPr>
          <w:p w14:paraId="1C2A01EE" w14:textId="730EB253" w:rsidR="004855FD" w:rsidRPr="004855FD" w:rsidRDefault="004855FD" w:rsidP="004855FD">
            <w:pPr>
              <w:ind w:firstLine="0"/>
            </w:pPr>
            <w:r>
              <w:t>Chumley</w:t>
            </w:r>
          </w:p>
        </w:tc>
        <w:tc>
          <w:tcPr>
            <w:tcW w:w="2180" w:type="dxa"/>
            <w:shd w:val="clear" w:color="auto" w:fill="auto"/>
          </w:tcPr>
          <w:p w14:paraId="1298CF65" w14:textId="15DBFC3D" w:rsidR="004855FD" w:rsidRPr="004855FD" w:rsidRDefault="004855FD" w:rsidP="004855FD">
            <w:pPr>
              <w:ind w:firstLine="0"/>
            </w:pPr>
            <w:r>
              <w:t>Clyburn</w:t>
            </w:r>
          </w:p>
        </w:tc>
      </w:tr>
      <w:tr w:rsidR="004855FD" w:rsidRPr="004855FD" w14:paraId="72397E85" w14:textId="77777777" w:rsidTr="004855FD">
        <w:tc>
          <w:tcPr>
            <w:tcW w:w="2179" w:type="dxa"/>
            <w:shd w:val="clear" w:color="auto" w:fill="auto"/>
          </w:tcPr>
          <w:p w14:paraId="73E96F76" w14:textId="33685ACC" w:rsidR="004855FD" w:rsidRPr="004855FD" w:rsidRDefault="004855FD" w:rsidP="004855FD">
            <w:pPr>
              <w:ind w:firstLine="0"/>
            </w:pPr>
            <w:r>
              <w:t>Cobb-Hunter</w:t>
            </w:r>
          </w:p>
        </w:tc>
        <w:tc>
          <w:tcPr>
            <w:tcW w:w="2179" w:type="dxa"/>
            <w:shd w:val="clear" w:color="auto" w:fill="auto"/>
          </w:tcPr>
          <w:p w14:paraId="5D65E9A4" w14:textId="45700526" w:rsidR="004855FD" w:rsidRPr="004855FD" w:rsidRDefault="004855FD" w:rsidP="004855FD">
            <w:pPr>
              <w:ind w:firstLine="0"/>
            </w:pPr>
            <w:r>
              <w:t>Collins</w:t>
            </w:r>
          </w:p>
        </w:tc>
        <w:tc>
          <w:tcPr>
            <w:tcW w:w="2180" w:type="dxa"/>
            <w:shd w:val="clear" w:color="auto" w:fill="auto"/>
          </w:tcPr>
          <w:p w14:paraId="29C12873" w14:textId="75824FC1" w:rsidR="004855FD" w:rsidRPr="004855FD" w:rsidRDefault="004855FD" w:rsidP="004855FD">
            <w:pPr>
              <w:ind w:firstLine="0"/>
            </w:pPr>
            <w:r>
              <w:t>Connell</w:t>
            </w:r>
          </w:p>
        </w:tc>
      </w:tr>
      <w:tr w:rsidR="004855FD" w:rsidRPr="004855FD" w14:paraId="1211D69A" w14:textId="77777777" w:rsidTr="004855FD">
        <w:tc>
          <w:tcPr>
            <w:tcW w:w="2179" w:type="dxa"/>
            <w:shd w:val="clear" w:color="auto" w:fill="auto"/>
          </w:tcPr>
          <w:p w14:paraId="22B79DBE" w14:textId="233A8DDC" w:rsidR="004855FD" w:rsidRPr="004855FD" w:rsidRDefault="004855FD" w:rsidP="004855FD">
            <w:pPr>
              <w:ind w:firstLine="0"/>
            </w:pPr>
            <w:r>
              <w:t>B. L. Cox</w:t>
            </w:r>
          </w:p>
        </w:tc>
        <w:tc>
          <w:tcPr>
            <w:tcW w:w="2179" w:type="dxa"/>
            <w:shd w:val="clear" w:color="auto" w:fill="auto"/>
          </w:tcPr>
          <w:p w14:paraId="792B4B60" w14:textId="1860F662" w:rsidR="004855FD" w:rsidRPr="004855FD" w:rsidRDefault="004855FD" w:rsidP="004855FD">
            <w:pPr>
              <w:ind w:firstLine="0"/>
            </w:pPr>
            <w:r>
              <w:t>Crawford</w:t>
            </w:r>
          </w:p>
        </w:tc>
        <w:tc>
          <w:tcPr>
            <w:tcW w:w="2180" w:type="dxa"/>
            <w:shd w:val="clear" w:color="auto" w:fill="auto"/>
          </w:tcPr>
          <w:p w14:paraId="0CF79B6A" w14:textId="5AD8CFB0" w:rsidR="004855FD" w:rsidRPr="004855FD" w:rsidRDefault="004855FD" w:rsidP="004855FD">
            <w:pPr>
              <w:ind w:firstLine="0"/>
            </w:pPr>
            <w:r>
              <w:t>Cromer</w:t>
            </w:r>
          </w:p>
        </w:tc>
      </w:tr>
      <w:tr w:rsidR="004855FD" w:rsidRPr="004855FD" w14:paraId="58F01D95" w14:textId="77777777" w:rsidTr="004855FD">
        <w:tc>
          <w:tcPr>
            <w:tcW w:w="2179" w:type="dxa"/>
            <w:shd w:val="clear" w:color="auto" w:fill="auto"/>
          </w:tcPr>
          <w:p w14:paraId="5162820C" w14:textId="4AA474B8" w:rsidR="004855FD" w:rsidRPr="004855FD" w:rsidRDefault="004855FD" w:rsidP="004855FD">
            <w:pPr>
              <w:ind w:firstLine="0"/>
            </w:pPr>
            <w:r>
              <w:t>Davis</w:t>
            </w:r>
          </w:p>
        </w:tc>
        <w:tc>
          <w:tcPr>
            <w:tcW w:w="2179" w:type="dxa"/>
            <w:shd w:val="clear" w:color="auto" w:fill="auto"/>
          </w:tcPr>
          <w:p w14:paraId="4B23F7BA" w14:textId="221E9242" w:rsidR="004855FD" w:rsidRPr="004855FD" w:rsidRDefault="004855FD" w:rsidP="004855FD">
            <w:pPr>
              <w:ind w:firstLine="0"/>
            </w:pPr>
            <w:r>
              <w:t>Dillard</w:t>
            </w:r>
          </w:p>
        </w:tc>
        <w:tc>
          <w:tcPr>
            <w:tcW w:w="2180" w:type="dxa"/>
            <w:shd w:val="clear" w:color="auto" w:fill="auto"/>
          </w:tcPr>
          <w:p w14:paraId="3DE36D97" w14:textId="09DDB889" w:rsidR="004855FD" w:rsidRPr="004855FD" w:rsidRDefault="004855FD" w:rsidP="004855FD">
            <w:pPr>
              <w:ind w:firstLine="0"/>
            </w:pPr>
            <w:r>
              <w:t>Elliott</w:t>
            </w:r>
          </w:p>
        </w:tc>
      </w:tr>
      <w:tr w:rsidR="004855FD" w:rsidRPr="004855FD" w14:paraId="3E700DBA" w14:textId="77777777" w:rsidTr="004855FD">
        <w:tc>
          <w:tcPr>
            <w:tcW w:w="2179" w:type="dxa"/>
            <w:shd w:val="clear" w:color="auto" w:fill="auto"/>
          </w:tcPr>
          <w:p w14:paraId="0EABD445" w14:textId="19FD08FC" w:rsidR="004855FD" w:rsidRPr="004855FD" w:rsidRDefault="004855FD" w:rsidP="004855FD">
            <w:pPr>
              <w:ind w:firstLine="0"/>
            </w:pPr>
            <w:r>
              <w:t>Erickson</w:t>
            </w:r>
          </w:p>
        </w:tc>
        <w:tc>
          <w:tcPr>
            <w:tcW w:w="2179" w:type="dxa"/>
            <w:shd w:val="clear" w:color="auto" w:fill="auto"/>
          </w:tcPr>
          <w:p w14:paraId="70FB0732" w14:textId="1B4E5B47" w:rsidR="004855FD" w:rsidRPr="004855FD" w:rsidRDefault="004855FD" w:rsidP="004855FD">
            <w:pPr>
              <w:ind w:firstLine="0"/>
            </w:pPr>
            <w:r>
              <w:t>Felder</w:t>
            </w:r>
          </w:p>
        </w:tc>
        <w:tc>
          <w:tcPr>
            <w:tcW w:w="2180" w:type="dxa"/>
            <w:shd w:val="clear" w:color="auto" w:fill="auto"/>
          </w:tcPr>
          <w:p w14:paraId="695008D7" w14:textId="28108152" w:rsidR="004855FD" w:rsidRPr="004855FD" w:rsidRDefault="004855FD" w:rsidP="004855FD">
            <w:pPr>
              <w:ind w:firstLine="0"/>
            </w:pPr>
            <w:r>
              <w:t>Forrest</w:t>
            </w:r>
          </w:p>
        </w:tc>
      </w:tr>
      <w:tr w:rsidR="004855FD" w:rsidRPr="004855FD" w14:paraId="6470B4A0" w14:textId="77777777" w:rsidTr="004855FD">
        <w:tc>
          <w:tcPr>
            <w:tcW w:w="2179" w:type="dxa"/>
            <w:shd w:val="clear" w:color="auto" w:fill="auto"/>
          </w:tcPr>
          <w:p w14:paraId="6BCB6871" w14:textId="1C3DE80E" w:rsidR="004855FD" w:rsidRPr="004855FD" w:rsidRDefault="004855FD" w:rsidP="004855FD">
            <w:pPr>
              <w:ind w:firstLine="0"/>
            </w:pPr>
            <w:r>
              <w:t>Gagnon</w:t>
            </w:r>
          </w:p>
        </w:tc>
        <w:tc>
          <w:tcPr>
            <w:tcW w:w="2179" w:type="dxa"/>
            <w:shd w:val="clear" w:color="auto" w:fill="auto"/>
          </w:tcPr>
          <w:p w14:paraId="7572A904" w14:textId="0DFC1C95" w:rsidR="004855FD" w:rsidRPr="004855FD" w:rsidRDefault="004855FD" w:rsidP="004855FD">
            <w:pPr>
              <w:ind w:firstLine="0"/>
            </w:pPr>
            <w:r>
              <w:t>Garvin</w:t>
            </w:r>
          </w:p>
        </w:tc>
        <w:tc>
          <w:tcPr>
            <w:tcW w:w="2180" w:type="dxa"/>
            <w:shd w:val="clear" w:color="auto" w:fill="auto"/>
          </w:tcPr>
          <w:p w14:paraId="4ACAE2EE" w14:textId="1BE13C26" w:rsidR="004855FD" w:rsidRPr="004855FD" w:rsidRDefault="004855FD" w:rsidP="004855FD">
            <w:pPr>
              <w:ind w:firstLine="0"/>
            </w:pPr>
            <w:r>
              <w:t>Gatch</w:t>
            </w:r>
          </w:p>
        </w:tc>
      </w:tr>
      <w:tr w:rsidR="004855FD" w:rsidRPr="004855FD" w14:paraId="4F513A85" w14:textId="77777777" w:rsidTr="004855FD">
        <w:tc>
          <w:tcPr>
            <w:tcW w:w="2179" w:type="dxa"/>
            <w:shd w:val="clear" w:color="auto" w:fill="auto"/>
          </w:tcPr>
          <w:p w14:paraId="52CE5B1B" w14:textId="2ACD443D" w:rsidR="004855FD" w:rsidRPr="004855FD" w:rsidRDefault="004855FD" w:rsidP="004855FD">
            <w:pPr>
              <w:ind w:firstLine="0"/>
            </w:pPr>
            <w:r>
              <w:t>Gibson</w:t>
            </w:r>
          </w:p>
        </w:tc>
        <w:tc>
          <w:tcPr>
            <w:tcW w:w="2179" w:type="dxa"/>
            <w:shd w:val="clear" w:color="auto" w:fill="auto"/>
          </w:tcPr>
          <w:p w14:paraId="5189F3BF" w14:textId="1FBFA81C" w:rsidR="004855FD" w:rsidRPr="004855FD" w:rsidRDefault="004855FD" w:rsidP="004855FD">
            <w:pPr>
              <w:ind w:firstLine="0"/>
            </w:pPr>
            <w:r>
              <w:t>Gilliam</w:t>
            </w:r>
          </w:p>
        </w:tc>
        <w:tc>
          <w:tcPr>
            <w:tcW w:w="2180" w:type="dxa"/>
            <w:shd w:val="clear" w:color="auto" w:fill="auto"/>
          </w:tcPr>
          <w:p w14:paraId="3458D788" w14:textId="16A10CBF" w:rsidR="004855FD" w:rsidRPr="004855FD" w:rsidRDefault="004855FD" w:rsidP="004855FD">
            <w:pPr>
              <w:ind w:firstLine="0"/>
            </w:pPr>
            <w:r>
              <w:t>Gilliard</w:t>
            </w:r>
          </w:p>
        </w:tc>
      </w:tr>
      <w:tr w:rsidR="004855FD" w:rsidRPr="004855FD" w14:paraId="565AAA79" w14:textId="77777777" w:rsidTr="004855FD">
        <w:tc>
          <w:tcPr>
            <w:tcW w:w="2179" w:type="dxa"/>
            <w:shd w:val="clear" w:color="auto" w:fill="auto"/>
          </w:tcPr>
          <w:p w14:paraId="7A3EF068" w14:textId="3B72B54F" w:rsidR="004855FD" w:rsidRPr="004855FD" w:rsidRDefault="004855FD" w:rsidP="004855FD">
            <w:pPr>
              <w:ind w:firstLine="0"/>
            </w:pPr>
            <w:r>
              <w:t>Haddon</w:t>
            </w:r>
          </w:p>
        </w:tc>
        <w:tc>
          <w:tcPr>
            <w:tcW w:w="2179" w:type="dxa"/>
            <w:shd w:val="clear" w:color="auto" w:fill="auto"/>
          </w:tcPr>
          <w:p w14:paraId="5B99BBCB" w14:textId="3AA25AD6" w:rsidR="004855FD" w:rsidRPr="004855FD" w:rsidRDefault="004855FD" w:rsidP="004855FD">
            <w:pPr>
              <w:ind w:firstLine="0"/>
            </w:pPr>
            <w:r>
              <w:t>Hager</w:t>
            </w:r>
          </w:p>
        </w:tc>
        <w:tc>
          <w:tcPr>
            <w:tcW w:w="2180" w:type="dxa"/>
            <w:shd w:val="clear" w:color="auto" w:fill="auto"/>
          </w:tcPr>
          <w:p w14:paraId="33C637E2" w14:textId="018393FF" w:rsidR="004855FD" w:rsidRPr="004855FD" w:rsidRDefault="004855FD" w:rsidP="004855FD">
            <w:pPr>
              <w:ind w:firstLine="0"/>
            </w:pPr>
            <w:r>
              <w:t>Hardee</w:t>
            </w:r>
          </w:p>
        </w:tc>
      </w:tr>
      <w:tr w:rsidR="004855FD" w:rsidRPr="004855FD" w14:paraId="20004BC2" w14:textId="77777777" w:rsidTr="004855FD">
        <w:tc>
          <w:tcPr>
            <w:tcW w:w="2179" w:type="dxa"/>
            <w:shd w:val="clear" w:color="auto" w:fill="auto"/>
          </w:tcPr>
          <w:p w14:paraId="6F4AC7D5" w14:textId="2FD13F5B" w:rsidR="004855FD" w:rsidRPr="004855FD" w:rsidRDefault="004855FD" w:rsidP="004855FD">
            <w:pPr>
              <w:ind w:firstLine="0"/>
            </w:pPr>
            <w:r>
              <w:t>Harris</w:t>
            </w:r>
          </w:p>
        </w:tc>
        <w:tc>
          <w:tcPr>
            <w:tcW w:w="2179" w:type="dxa"/>
            <w:shd w:val="clear" w:color="auto" w:fill="auto"/>
          </w:tcPr>
          <w:p w14:paraId="22E13B74" w14:textId="097855DD" w:rsidR="004855FD" w:rsidRPr="004855FD" w:rsidRDefault="004855FD" w:rsidP="004855FD">
            <w:pPr>
              <w:ind w:firstLine="0"/>
            </w:pPr>
            <w:r>
              <w:t>Hart</w:t>
            </w:r>
          </w:p>
        </w:tc>
        <w:tc>
          <w:tcPr>
            <w:tcW w:w="2180" w:type="dxa"/>
            <w:shd w:val="clear" w:color="auto" w:fill="auto"/>
          </w:tcPr>
          <w:p w14:paraId="35B29B65" w14:textId="6882A90E" w:rsidR="004855FD" w:rsidRPr="004855FD" w:rsidRDefault="004855FD" w:rsidP="004855FD">
            <w:pPr>
              <w:ind w:firstLine="0"/>
            </w:pPr>
            <w:r>
              <w:t>Hartnett</w:t>
            </w:r>
          </w:p>
        </w:tc>
      </w:tr>
      <w:tr w:rsidR="004855FD" w:rsidRPr="004855FD" w14:paraId="67D836E9" w14:textId="77777777" w:rsidTr="004855FD">
        <w:tc>
          <w:tcPr>
            <w:tcW w:w="2179" w:type="dxa"/>
            <w:shd w:val="clear" w:color="auto" w:fill="auto"/>
          </w:tcPr>
          <w:p w14:paraId="466711B1" w14:textId="779C7542" w:rsidR="004855FD" w:rsidRPr="004855FD" w:rsidRDefault="004855FD" w:rsidP="004855FD">
            <w:pPr>
              <w:ind w:firstLine="0"/>
            </w:pPr>
            <w:r>
              <w:t>Hayes</w:t>
            </w:r>
          </w:p>
        </w:tc>
        <w:tc>
          <w:tcPr>
            <w:tcW w:w="2179" w:type="dxa"/>
            <w:shd w:val="clear" w:color="auto" w:fill="auto"/>
          </w:tcPr>
          <w:p w14:paraId="7B1E8053" w14:textId="484B4E2D" w:rsidR="004855FD" w:rsidRPr="004855FD" w:rsidRDefault="004855FD" w:rsidP="004855FD">
            <w:pPr>
              <w:ind w:firstLine="0"/>
            </w:pPr>
            <w:r>
              <w:t>Henegan</w:t>
            </w:r>
          </w:p>
        </w:tc>
        <w:tc>
          <w:tcPr>
            <w:tcW w:w="2180" w:type="dxa"/>
            <w:shd w:val="clear" w:color="auto" w:fill="auto"/>
          </w:tcPr>
          <w:p w14:paraId="5C2DE5DD" w14:textId="0C02EF17" w:rsidR="004855FD" w:rsidRPr="004855FD" w:rsidRDefault="004855FD" w:rsidP="004855FD">
            <w:pPr>
              <w:ind w:firstLine="0"/>
            </w:pPr>
            <w:r>
              <w:t>Herbkersman</w:t>
            </w:r>
          </w:p>
        </w:tc>
      </w:tr>
      <w:tr w:rsidR="004855FD" w:rsidRPr="004855FD" w14:paraId="57F76D96" w14:textId="77777777" w:rsidTr="004855FD">
        <w:tc>
          <w:tcPr>
            <w:tcW w:w="2179" w:type="dxa"/>
            <w:shd w:val="clear" w:color="auto" w:fill="auto"/>
          </w:tcPr>
          <w:p w14:paraId="6CBF6A80" w14:textId="679AF78E" w:rsidR="004855FD" w:rsidRPr="004855FD" w:rsidRDefault="004855FD" w:rsidP="004855FD">
            <w:pPr>
              <w:ind w:firstLine="0"/>
            </w:pPr>
            <w:r>
              <w:t>Hewitt</w:t>
            </w:r>
          </w:p>
        </w:tc>
        <w:tc>
          <w:tcPr>
            <w:tcW w:w="2179" w:type="dxa"/>
            <w:shd w:val="clear" w:color="auto" w:fill="auto"/>
          </w:tcPr>
          <w:p w14:paraId="066592E2" w14:textId="3F17F740" w:rsidR="004855FD" w:rsidRPr="004855FD" w:rsidRDefault="004855FD" w:rsidP="004855FD">
            <w:pPr>
              <w:ind w:firstLine="0"/>
            </w:pPr>
            <w:r>
              <w:t>Hiott</w:t>
            </w:r>
          </w:p>
        </w:tc>
        <w:tc>
          <w:tcPr>
            <w:tcW w:w="2180" w:type="dxa"/>
            <w:shd w:val="clear" w:color="auto" w:fill="auto"/>
          </w:tcPr>
          <w:p w14:paraId="01C0AE9D" w14:textId="157524F9" w:rsidR="004855FD" w:rsidRPr="004855FD" w:rsidRDefault="004855FD" w:rsidP="004855FD">
            <w:pPr>
              <w:ind w:firstLine="0"/>
            </w:pPr>
            <w:r>
              <w:t>Hixon</w:t>
            </w:r>
          </w:p>
        </w:tc>
      </w:tr>
      <w:tr w:rsidR="004855FD" w:rsidRPr="004855FD" w14:paraId="556C0BB0" w14:textId="77777777" w:rsidTr="004855FD">
        <w:tc>
          <w:tcPr>
            <w:tcW w:w="2179" w:type="dxa"/>
            <w:shd w:val="clear" w:color="auto" w:fill="auto"/>
          </w:tcPr>
          <w:p w14:paraId="4A34084F" w14:textId="4A182C50" w:rsidR="004855FD" w:rsidRPr="004855FD" w:rsidRDefault="004855FD" w:rsidP="004855FD">
            <w:pPr>
              <w:ind w:firstLine="0"/>
            </w:pPr>
            <w:r>
              <w:t>Hosey</w:t>
            </w:r>
          </w:p>
        </w:tc>
        <w:tc>
          <w:tcPr>
            <w:tcW w:w="2179" w:type="dxa"/>
            <w:shd w:val="clear" w:color="auto" w:fill="auto"/>
          </w:tcPr>
          <w:p w14:paraId="492F8FFF" w14:textId="1C68DA52" w:rsidR="004855FD" w:rsidRPr="004855FD" w:rsidRDefault="004855FD" w:rsidP="004855FD">
            <w:pPr>
              <w:ind w:firstLine="0"/>
            </w:pPr>
            <w:r>
              <w:t>Howard</w:t>
            </w:r>
          </w:p>
        </w:tc>
        <w:tc>
          <w:tcPr>
            <w:tcW w:w="2180" w:type="dxa"/>
            <w:shd w:val="clear" w:color="auto" w:fill="auto"/>
          </w:tcPr>
          <w:p w14:paraId="40B4068C" w14:textId="7D8C4CC8" w:rsidR="004855FD" w:rsidRPr="004855FD" w:rsidRDefault="004855FD" w:rsidP="004855FD">
            <w:pPr>
              <w:ind w:firstLine="0"/>
            </w:pPr>
            <w:r>
              <w:t>Hyde</w:t>
            </w:r>
          </w:p>
        </w:tc>
      </w:tr>
      <w:tr w:rsidR="004855FD" w:rsidRPr="004855FD" w14:paraId="65DD7C1D" w14:textId="77777777" w:rsidTr="004855FD">
        <w:tc>
          <w:tcPr>
            <w:tcW w:w="2179" w:type="dxa"/>
            <w:shd w:val="clear" w:color="auto" w:fill="auto"/>
          </w:tcPr>
          <w:p w14:paraId="2D094F2E" w14:textId="0A6AA26D" w:rsidR="004855FD" w:rsidRPr="004855FD" w:rsidRDefault="004855FD" w:rsidP="004855FD">
            <w:pPr>
              <w:ind w:firstLine="0"/>
            </w:pPr>
            <w:r>
              <w:t>Jefferson</w:t>
            </w:r>
          </w:p>
        </w:tc>
        <w:tc>
          <w:tcPr>
            <w:tcW w:w="2179" w:type="dxa"/>
            <w:shd w:val="clear" w:color="auto" w:fill="auto"/>
          </w:tcPr>
          <w:p w14:paraId="592F754C" w14:textId="37E5D630" w:rsidR="004855FD" w:rsidRPr="004855FD" w:rsidRDefault="004855FD" w:rsidP="004855FD">
            <w:pPr>
              <w:ind w:firstLine="0"/>
            </w:pPr>
            <w:r>
              <w:t>J. E. Johnson</w:t>
            </w:r>
          </w:p>
        </w:tc>
        <w:tc>
          <w:tcPr>
            <w:tcW w:w="2180" w:type="dxa"/>
            <w:shd w:val="clear" w:color="auto" w:fill="auto"/>
          </w:tcPr>
          <w:p w14:paraId="0CB3B96F" w14:textId="0756B7D2" w:rsidR="004855FD" w:rsidRPr="004855FD" w:rsidRDefault="004855FD" w:rsidP="004855FD">
            <w:pPr>
              <w:ind w:firstLine="0"/>
            </w:pPr>
            <w:r>
              <w:t>J. L. Johnson</w:t>
            </w:r>
          </w:p>
        </w:tc>
      </w:tr>
      <w:tr w:rsidR="004855FD" w:rsidRPr="004855FD" w14:paraId="5209169C" w14:textId="77777777" w:rsidTr="004855FD">
        <w:tc>
          <w:tcPr>
            <w:tcW w:w="2179" w:type="dxa"/>
            <w:shd w:val="clear" w:color="auto" w:fill="auto"/>
          </w:tcPr>
          <w:p w14:paraId="7CEF457D" w14:textId="24D6B89A" w:rsidR="004855FD" w:rsidRPr="004855FD" w:rsidRDefault="004855FD" w:rsidP="004855FD">
            <w:pPr>
              <w:ind w:firstLine="0"/>
            </w:pPr>
            <w:r>
              <w:t>Jordan</w:t>
            </w:r>
          </w:p>
        </w:tc>
        <w:tc>
          <w:tcPr>
            <w:tcW w:w="2179" w:type="dxa"/>
            <w:shd w:val="clear" w:color="auto" w:fill="auto"/>
          </w:tcPr>
          <w:p w14:paraId="0249CE44" w14:textId="5C74A018" w:rsidR="004855FD" w:rsidRPr="004855FD" w:rsidRDefault="004855FD" w:rsidP="004855FD">
            <w:pPr>
              <w:ind w:firstLine="0"/>
            </w:pPr>
            <w:r>
              <w:t>Kilmartin</w:t>
            </w:r>
          </w:p>
        </w:tc>
        <w:tc>
          <w:tcPr>
            <w:tcW w:w="2180" w:type="dxa"/>
            <w:shd w:val="clear" w:color="auto" w:fill="auto"/>
          </w:tcPr>
          <w:p w14:paraId="647AB1EF" w14:textId="012EA2BF" w:rsidR="004855FD" w:rsidRPr="004855FD" w:rsidRDefault="004855FD" w:rsidP="004855FD">
            <w:pPr>
              <w:ind w:firstLine="0"/>
            </w:pPr>
            <w:r>
              <w:t>King</w:t>
            </w:r>
          </w:p>
        </w:tc>
      </w:tr>
      <w:tr w:rsidR="004855FD" w:rsidRPr="004855FD" w14:paraId="158B8822" w14:textId="77777777" w:rsidTr="004855FD">
        <w:tc>
          <w:tcPr>
            <w:tcW w:w="2179" w:type="dxa"/>
            <w:shd w:val="clear" w:color="auto" w:fill="auto"/>
          </w:tcPr>
          <w:p w14:paraId="41B54805" w14:textId="75262DAF" w:rsidR="004855FD" w:rsidRPr="004855FD" w:rsidRDefault="004855FD" w:rsidP="004855FD">
            <w:pPr>
              <w:ind w:firstLine="0"/>
            </w:pPr>
            <w:r>
              <w:t>Kirby</w:t>
            </w:r>
          </w:p>
        </w:tc>
        <w:tc>
          <w:tcPr>
            <w:tcW w:w="2179" w:type="dxa"/>
            <w:shd w:val="clear" w:color="auto" w:fill="auto"/>
          </w:tcPr>
          <w:p w14:paraId="6298D07D" w14:textId="54B38A89" w:rsidR="004855FD" w:rsidRPr="004855FD" w:rsidRDefault="004855FD" w:rsidP="004855FD">
            <w:pPr>
              <w:ind w:firstLine="0"/>
            </w:pPr>
            <w:r>
              <w:t>Landing</w:t>
            </w:r>
          </w:p>
        </w:tc>
        <w:tc>
          <w:tcPr>
            <w:tcW w:w="2180" w:type="dxa"/>
            <w:shd w:val="clear" w:color="auto" w:fill="auto"/>
          </w:tcPr>
          <w:p w14:paraId="1B834219" w14:textId="06D687CF" w:rsidR="004855FD" w:rsidRPr="004855FD" w:rsidRDefault="004855FD" w:rsidP="004855FD">
            <w:pPr>
              <w:ind w:firstLine="0"/>
            </w:pPr>
            <w:r>
              <w:t>Lawson</w:t>
            </w:r>
          </w:p>
        </w:tc>
      </w:tr>
      <w:tr w:rsidR="004855FD" w:rsidRPr="004855FD" w14:paraId="186B103D" w14:textId="77777777" w:rsidTr="004855FD">
        <w:tc>
          <w:tcPr>
            <w:tcW w:w="2179" w:type="dxa"/>
            <w:shd w:val="clear" w:color="auto" w:fill="auto"/>
          </w:tcPr>
          <w:p w14:paraId="24F24C08" w14:textId="6F24C219" w:rsidR="004855FD" w:rsidRPr="004855FD" w:rsidRDefault="004855FD" w:rsidP="004855FD">
            <w:pPr>
              <w:ind w:firstLine="0"/>
            </w:pPr>
            <w:r>
              <w:t>Leber</w:t>
            </w:r>
          </w:p>
        </w:tc>
        <w:tc>
          <w:tcPr>
            <w:tcW w:w="2179" w:type="dxa"/>
            <w:shd w:val="clear" w:color="auto" w:fill="auto"/>
          </w:tcPr>
          <w:p w14:paraId="7E5B93E9" w14:textId="7037383C" w:rsidR="004855FD" w:rsidRPr="004855FD" w:rsidRDefault="004855FD" w:rsidP="004855FD">
            <w:pPr>
              <w:ind w:firstLine="0"/>
            </w:pPr>
            <w:r>
              <w:t>Ligon</w:t>
            </w:r>
          </w:p>
        </w:tc>
        <w:tc>
          <w:tcPr>
            <w:tcW w:w="2180" w:type="dxa"/>
            <w:shd w:val="clear" w:color="auto" w:fill="auto"/>
          </w:tcPr>
          <w:p w14:paraId="1A465D04" w14:textId="11753914" w:rsidR="004855FD" w:rsidRPr="004855FD" w:rsidRDefault="004855FD" w:rsidP="004855FD">
            <w:pPr>
              <w:ind w:firstLine="0"/>
            </w:pPr>
            <w:r>
              <w:t>Long</w:t>
            </w:r>
          </w:p>
        </w:tc>
      </w:tr>
      <w:tr w:rsidR="004855FD" w:rsidRPr="004855FD" w14:paraId="329407F6" w14:textId="77777777" w:rsidTr="004855FD">
        <w:tc>
          <w:tcPr>
            <w:tcW w:w="2179" w:type="dxa"/>
            <w:shd w:val="clear" w:color="auto" w:fill="auto"/>
          </w:tcPr>
          <w:p w14:paraId="5E5AA6F6" w14:textId="591B81AA" w:rsidR="004855FD" w:rsidRPr="004855FD" w:rsidRDefault="004855FD" w:rsidP="004855FD">
            <w:pPr>
              <w:ind w:firstLine="0"/>
            </w:pPr>
            <w:r>
              <w:t>Lowe</w:t>
            </w:r>
          </w:p>
        </w:tc>
        <w:tc>
          <w:tcPr>
            <w:tcW w:w="2179" w:type="dxa"/>
            <w:shd w:val="clear" w:color="auto" w:fill="auto"/>
          </w:tcPr>
          <w:p w14:paraId="56C40B0D" w14:textId="0F4A48F4" w:rsidR="004855FD" w:rsidRPr="004855FD" w:rsidRDefault="004855FD" w:rsidP="004855FD">
            <w:pPr>
              <w:ind w:firstLine="0"/>
            </w:pPr>
            <w:r>
              <w:t>Magnuson</w:t>
            </w:r>
          </w:p>
        </w:tc>
        <w:tc>
          <w:tcPr>
            <w:tcW w:w="2180" w:type="dxa"/>
            <w:shd w:val="clear" w:color="auto" w:fill="auto"/>
          </w:tcPr>
          <w:p w14:paraId="39E8C9D7" w14:textId="2FDD6539" w:rsidR="004855FD" w:rsidRPr="004855FD" w:rsidRDefault="004855FD" w:rsidP="004855FD">
            <w:pPr>
              <w:ind w:firstLine="0"/>
            </w:pPr>
            <w:r>
              <w:t>May</w:t>
            </w:r>
          </w:p>
        </w:tc>
      </w:tr>
      <w:tr w:rsidR="004855FD" w:rsidRPr="004855FD" w14:paraId="5A110657" w14:textId="77777777" w:rsidTr="004855FD">
        <w:tc>
          <w:tcPr>
            <w:tcW w:w="2179" w:type="dxa"/>
            <w:shd w:val="clear" w:color="auto" w:fill="auto"/>
          </w:tcPr>
          <w:p w14:paraId="74022D73" w14:textId="5B811878" w:rsidR="004855FD" w:rsidRPr="004855FD" w:rsidRDefault="004855FD" w:rsidP="004855FD">
            <w:pPr>
              <w:ind w:firstLine="0"/>
            </w:pPr>
            <w:r>
              <w:t>McCabe</w:t>
            </w:r>
          </w:p>
        </w:tc>
        <w:tc>
          <w:tcPr>
            <w:tcW w:w="2179" w:type="dxa"/>
            <w:shd w:val="clear" w:color="auto" w:fill="auto"/>
          </w:tcPr>
          <w:p w14:paraId="129680C1" w14:textId="0294887E" w:rsidR="004855FD" w:rsidRPr="004855FD" w:rsidRDefault="004855FD" w:rsidP="004855FD">
            <w:pPr>
              <w:ind w:firstLine="0"/>
            </w:pPr>
            <w:r>
              <w:t>McCravy</w:t>
            </w:r>
          </w:p>
        </w:tc>
        <w:tc>
          <w:tcPr>
            <w:tcW w:w="2180" w:type="dxa"/>
            <w:shd w:val="clear" w:color="auto" w:fill="auto"/>
          </w:tcPr>
          <w:p w14:paraId="32D615D9" w14:textId="1744F589" w:rsidR="004855FD" w:rsidRPr="004855FD" w:rsidRDefault="004855FD" w:rsidP="004855FD">
            <w:pPr>
              <w:ind w:firstLine="0"/>
            </w:pPr>
            <w:r>
              <w:t>McDaniel</w:t>
            </w:r>
          </w:p>
        </w:tc>
      </w:tr>
      <w:tr w:rsidR="004855FD" w:rsidRPr="004855FD" w14:paraId="387E1DF6" w14:textId="77777777" w:rsidTr="004855FD">
        <w:tc>
          <w:tcPr>
            <w:tcW w:w="2179" w:type="dxa"/>
            <w:shd w:val="clear" w:color="auto" w:fill="auto"/>
          </w:tcPr>
          <w:p w14:paraId="5A2D0FA5" w14:textId="4B8C3F3F" w:rsidR="004855FD" w:rsidRPr="004855FD" w:rsidRDefault="004855FD" w:rsidP="004855FD">
            <w:pPr>
              <w:ind w:firstLine="0"/>
            </w:pPr>
            <w:r>
              <w:t>McGinnis</w:t>
            </w:r>
          </w:p>
        </w:tc>
        <w:tc>
          <w:tcPr>
            <w:tcW w:w="2179" w:type="dxa"/>
            <w:shd w:val="clear" w:color="auto" w:fill="auto"/>
          </w:tcPr>
          <w:p w14:paraId="0DBE1731" w14:textId="5E632063" w:rsidR="004855FD" w:rsidRPr="004855FD" w:rsidRDefault="004855FD" w:rsidP="004855FD">
            <w:pPr>
              <w:ind w:firstLine="0"/>
            </w:pPr>
            <w:r>
              <w:t>Mitchell</w:t>
            </w:r>
          </w:p>
        </w:tc>
        <w:tc>
          <w:tcPr>
            <w:tcW w:w="2180" w:type="dxa"/>
            <w:shd w:val="clear" w:color="auto" w:fill="auto"/>
          </w:tcPr>
          <w:p w14:paraId="508C7C01" w14:textId="1BDE6144" w:rsidR="004855FD" w:rsidRPr="004855FD" w:rsidRDefault="004855FD" w:rsidP="004855FD">
            <w:pPr>
              <w:ind w:firstLine="0"/>
            </w:pPr>
            <w:r>
              <w:t>T. Moore</w:t>
            </w:r>
          </w:p>
        </w:tc>
      </w:tr>
      <w:tr w:rsidR="004855FD" w:rsidRPr="004855FD" w14:paraId="198C93AE" w14:textId="77777777" w:rsidTr="004855FD">
        <w:tc>
          <w:tcPr>
            <w:tcW w:w="2179" w:type="dxa"/>
            <w:shd w:val="clear" w:color="auto" w:fill="auto"/>
          </w:tcPr>
          <w:p w14:paraId="595039E9" w14:textId="3D462560" w:rsidR="004855FD" w:rsidRPr="004855FD" w:rsidRDefault="004855FD" w:rsidP="004855FD">
            <w:pPr>
              <w:ind w:firstLine="0"/>
            </w:pPr>
            <w:r>
              <w:t>A. M. Morgan</w:t>
            </w:r>
          </w:p>
        </w:tc>
        <w:tc>
          <w:tcPr>
            <w:tcW w:w="2179" w:type="dxa"/>
            <w:shd w:val="clear" w:color="auto" w:fill="auto"/>
          </w:tcPr>
          <w:p w14:paraId="75CA8DC9" w14:textId="4714AC24" w:rsidR="004855FD" w:rsidRPr="004855FD" w:rsidRDefault="004855FD" w:rsidP="004855FD">
            <w:pPr>
              <w:ind w:firstLine="0"/>
            </w:pPr>
            <w:r>
              <w:t>T. A. Morgan</w:t>
            </w:r>
          </w:p>
        </w:tc>
        <w:tc>
          <w:tcPr>
            <w:tcW w:w="2180" w:type="dxa"/>
            <w:shd w:val="clear" w:color="auto" w:fill="auto"/>
          </w:tcPr>
          <w:p w14:paraId="76AE58AB" w14:textId="7F1CB9DD" w:rsidR="004855FD" w:rsidRPr="004855FD" w:rsidRDefault="004855FD" w:rsidP="004855FD">
            <w:pPr>
              <w:ind w:firstLine="0"/>
            </w:pPr>
            <w:r>
              <w:t>Moss</w:t>
            </w:r>
          </w:p>
        </w:tc>
      </w:tr>
      <w:tr w:rsidR="004855FD" w:rsidRPr="004855FD" w14:paraId="719E36C8" w14:textId="77777777" w:rsidTr="004855FD">
        <w:tc>
          <w:tcPr>
            <w:tcW w:w="2179" w:type="dxa"/>
            <w:shd w:val="clear" w:color="auto" w:fill="auto"/>
          </w:tcPr>
          <w:p w14:paraId="410A41EB" w14:textId="0C135CDB" w:rsidR="004855FD" w:rsidRPr="004855FD" w:rsidRDefault="004855FD" w:rsidP="004855FD">
            <w:pPr>
              <w:ind w:firstLine="0"/>
            </w:pPr>
            <w:r>
              <w:t>Murphy</w:t>
            </w:r>
          </w:p>
        </w:tc>
        <w:tc>
          <w:tcPr>
            <w:tcW w:w="2179" w:type="dxa"/>
            <w:shd w:val="clear" w:color="auto" w:fill="auto"/>
          </w:tcPr>
          <w:p w14:paraId="418FA7B1" w14:textId="5DDE03EA" w:rsidR="004855FD" w:rsidRPr="004855FD" w:rsidRDefault="004855FD" w:rsidP="004855FD">
            <w:pPr>
              <w:ind w:firstLine="0"/>
            </w:pPr>
            <w:r>
              <w:t>Neese</w:t>
            </w:r>
          </w:p>
        </w:tc>
        <w:tc>
          <w:tcPr>
            <w:tcW w:w="2180" w:type="dxa"/>
            <w:shd w:val="clear" w:color="auto" w:fill="auto"/>
          </w:tcPr>
          <w:p w14:paraId="3F210A8A" w14:textId="2949175A" w:rsidR="004855FD" w:rsidRPr="004855FD" w:rsidRDefault="004855FD" w:rsidP="004855FD">
            <w:pPr>
              <w:ind w:firstLine="0"/>
            </w:pPr>
            <w:r>
              <w:t>B. Newton</w:t>
            </w:r>
          </w:p>
        </w:tc>
      </w:tr>
      <w:tr w:rsidR="004855FD" w:rsidRPr="004855FD" w14:paraId="74AE07F8" w14:textId="77777777" w:rsidTr="004855FD">
        <w:tc>
          <w:tcPr>
            <w:tcW w:w="2179" w:type="dxa"/>
            <w:shd w:val="clear" w:color="auto" w:fill="auto"/>
          </w:tcPr>
          <w:p w14:paraId="5DA89103" w14:textId="7411AE62" w:rsidR="004855FD" w:rsidRPr="004855FD" w:rsidRDefault="004855FD" w:rsidP="004855FD">
            <w:pPr>
              <w:ind w:firstLine="0"/>
            </w:pPr>
            <w:r>
              <w:t>W. Newton</w:t>
            </w:r>
          </w:p>
        </w:tc>
        <w:tc>
          <w:tcPr>
            <w:tcW w:w="2179" w:type="dxa"/>
            <w:shd w:val="clear" w:color="auto" w:fill="auto"/>
          </w:tcPr>
          <w:p w14:paraId="26D011C2" w14:textId="655BEBDF" w:rsidR="004855FD" w:rsidRPr="004855FD" w:rsidRDefault="004855FD" w:rsidP="004855FD">
            <w:pPr>
              <w:ind w:firstLine="0"/>
            </w:pPr>
            <w:r>
              <w:t>Nutt</w:t>
            </w:r>
          </w:p>
        </w:tc>
        <w:tc>
          <w:tcPr>
            <w:tcW w:w="2180" w:type="dxa"/>
            <w:shd w:val="clear" w:color="auto" w:fill="auto"/>
          </w:tcPr>
          <w:p w14:paraId="17460803" w14:textId="1274B709" w:rsidR="004855FD" w:rsidRPr="004855FD" w:rsidRDefault="004855FD" w:rsidP="004855FD">
            <w:pPr>
              <w:ind w:firstLine="0"/>
            </w:pPr>
            <w:r>
              <w:t>Oremus</w:t>
            </w:r>
          </w:p>
        </w:tc>
      </w:tr>
      <w:tr w:rsidR="004855FD" w:rsidRPr="004855FD" w14:paraId="322D5563" w14:textId="77777777" w:rsidTr="004855FD">
        <w:tc>
          <w:tcPr>
            <w:tcW w:w="2179" w:type="dxa"/>
            <w:shd w:val="clear" w:color="auto" w:fill="auto"/>
          </w:tcPr>
          <w:p w14:paraId="5374ADBA" w14:textId="229E92C3" w:rsidR="004855FD" w:rsidRPr="004855FD" w:rsidRDefault="004855FD" w:rsidP="004855FD">
            <w:pPr>
              <w:ind w:firstLine="0"/>
            </w:pPr>
            <w:r>
              <w:t>Pace</w:t>
            </w:r>
          </w:p>
        </w:tc>
        <w:tc>
          <w:tcPr>
            <w:tcW w:w="2179" w:type="dxa"/>
            <w:shd w:val="clear" w:color="auto" w:fill="auto"/>
          </w:tcPr>
          <w:p w14:paraId="3E39A37E" w14:textId="3871090C" w:rsidR="004855FD" w:rsidRPr="004855FD" w:rsidRDefault="004855FD" w:rsidP="004855FD">
            <w:pPr>
              <w:ind w:firstLine="0"/>
            </w:pPr>
            <w:r>
              <w:t>Pedalino</w:t>
            </w:r>
          </w:p>
        </w:tc>
        <w:tc>
          <w:tcPr>
            <w:tcW w:w="2180" w:type="dxa"/>
            <w:shd w:val="clear" w:color="auto" w:fill="auto"/>
          </w:tcPr>
          <w:p w14:paraId="4441FA55" w14:textId="6374F2C4" w:rsidR="004855FD" w:rsidRPr="004855FD" w:rsidRDefault="004855FD" w:rsidP="004855FD">
            <w:pPr>
              <w:ind w:firstLine="0"/>
            </w:pPr>
            <w:r>
              <w:t>Pendarvis</w:t>
            </w:r>
          </w:p>
        </w:tc>
      </w:tr>
      <w:tr w:rsidR="004855FD" w:rsidRPr="004855FD" w14:paraId="616FC7B7" w14:textId="77777777" w:rsidTr="004855FD">
        <w:tc>
          <w:tcPr>
            <w:tcW w:w="2179" w:type="dxa"/>
            <w:shd w:val="clear" w:color="auto" w:fill="auto"/>
          </w:tcPr>
          <w:p w14:paraId="10318DE3" w14:textId="18922824" w:rsidR="004855FD" w:rsidRPr="004855FD" w:rsidRDefault="004855FD" w:rsidP="004855FD">
            <w:pPr>
              <w:ind w:firstLine="0"/>
            </w:pPr>
            <w:r>
              <w:t>Pope</w:t>
            </w:r>
          </w:p>
        </w:tc>
        <w:tc>
          <w:tcPr>
            <w:tcW w:w="2179" w:type="dxa"/>
            <w:shd w:val="clear" w:color="auto" w:fill="auto"/>
          </w:tcPr>
          <w:p w14:paraId="581CE58D" w14:textId="3A1AA5E0" w:rsidR="004855FD" w:rsidRPr="004855FD" w:rsidRDefault="004855FD" w:rsidP="004855FD">
            <w:pPr>
              <w:ind w:firstLine="0"/>
            </w:pPr>
            <w:r>
              <w:t>Rivers</w:t>
            </w:r>
          </w:p>
        </w:tc>
        <w:tc>
          <w:tcPr>
            <w:tcW w:w="2180" w:type="dxa"/>
            <w:shd w:val="clear" w:color="auto" w:fill="auto"/>
          </w:tcPr>
          <w:p w14:paraId="679F32E1" w14:textId="2B5A5014" w:rsidR="004855FD" w:rsidRPr="004855FD" w:rsidRDefault="004855FD" w:rsidP="004855FD">
            <w:pPr>
              <w:ind w:firstLine="0"/>
            </w:pPr>
            <w:r>
              <w:t>Robbins</w:t>
            </w:r>
          </w:p>
        </w:tc>
      </w:tr>
      <w:tr w:rsidR="004855FD" w:rsidRPr="004855FD" w14:paraId="6F4D4873" w14:textId="77777777" w:rsidTr="004855FD">
        <w:tc>
          <w:tcPr>
            <w:tcW w:w="2179" w:type="dxa"/>
            <w:shd w:val="clear" w:color="auto" w:fill="auto"/>
          </w:tcPr>
          <w:p w14:paraId="184D997D" w14:textId="42BED09A" w:rsidR="004855FD" w:rsidRPr="004855FD" w:rsidRDefault="004855FD" w:rsidP="004855FD">
            <w:pPr>
              <w:ind w:firstLine="0"/>
            </w:pPr>
            <w:r>
              <w:t>Rose</w:t>
            </w:r>
          </w:p>
        </w:tc>
        <w:tc>
          <w:tcPr>
            <w:tcW w:w="2179" w:type="dxa"/>
            <w:shd w:val="clear" w:color="auto" w:fill="auto"/>
          </w:tcPr>
          <w:p w14:paraId="74061A5D" w14:textId="2D558CC5" w:rsidR="004855FD" w:rsidRPr="004855FD" w:rsidRDefault="004855FD" w:rsidP="004855FD">
            <w:pPr>
              <w:ind w:firstLine="0"/>
            </w:pPr>
            <w:r>
              <w:t>Rutherford</w:t>
            </w:r>
          </w:p>
        </w:tc>
        <w:tc>
          <w:tcPr>
            <w:tcW w:w="2180" w:type="dxa"/>
            <w:shd w:val="clear" w:color="auto" w:fill="auto"/>
          </w:tcPr>
          <w:p w14:paraId="292E4657" w14:textId="46063FD3" w:rsidR="004855FD" w:rsidRPr="004855FD" w:rsidRDefault="004855FD" w:rsidP="004855FD">
            <w:pPr>
              <w:ind w:firstLine="0"/>
            </w:pPr>
            <w:r>
              <w:t>Sandifer</w:t>
            </w:r>
          </w:p>
        </w:tc>
      </w:tr>
      <w:tr w:rsidR="004855FD" w:rsidRPr="004855FD" w14:paraId="72A0A145" w14:textId="77777777" w:rsidTr="004855FD">
        <w:tc>
          <w:tcPr>
            <w:tcW w:w="2179" w:type="dxa"/>
            <w:shd w:val="clear" w:color="auto" w:fill="auto"/>
          </w:tcPr>
          <w:p w14:paraId="02E1639C" w14:textId="78CB6ED2" w:rsidR="004855FD" w:rsidRPr="004855FD" w:rsidRDefault="004855FD" w:rsidP="004855FD">
            <w:pPr>
              <w:ind w:firstLine="0"/>
            </w:pPr>
            <w:r>
              <w:t>Schuessler</w:t>
            </w:r>
          </w:p>
        </w:tc>
        <w:tc>
          <w:tcPr>
            <w:tcW w:w="2179" w:type="dxa"/>
            <w:shd w:val="clear" w:color="auto" w:fill="auto"/>
          </w:tcPr>
          <w:p w14:paraId="1BB706A8" w14:textId="2F676115" w:rsidR="004855FD" w:rsidRPr="004855FD" w:rsidRDefault="004855FD" w:rsidP="004855FD">
            <w:pPr>
              <w:ind w:firstLine="0"/>
            </w:pPr>
            <w:r>
              <w:t>Sessions</w:t>
            </w:r>
          </w:p>
        </w:tc>
        <w:tc>
          <w:tcPr>
            <w:tcW w:w="2180" w:type="dxa"/>
            <w:shd w:val="clear" w:color="auto" w:fill="auto"/>
          </w:tcPr>
          <w:p w14:paraId="57870A3D" w14:textId="2C042099" w:rsidR="004855FD" w:rsidRPr="004855FD" w:rsidRDefault="004855FD" w:rsidP="004855FD">
            <w:pPr>
              <w:ind w:firstLine="0"/>
            </w:pPr>
            <w:r>
              <w:t>M. M. Smith</w:t>
            </w:r>
          </w:p>
        </w:tc>
      </w:tr>
      <w:tr w:rsidR="004855FD" w:rsidRPr="004855FD" w14:paraId="34CBA5DD" w14:textId="77777777" w:rsidTr="004855FD">
        <w:tc>
          <w:tcPr>
            <w:tcW w:w="2179" w:type="dxa"/>
            <w:shd w:val="clear" w:color="auto" w:fill="auto"/>
          </w:tcPr>
          <w:p w14:paraId="1757CF7A" w14:textId="35634960" w:rsidR="004855FD" w:rsidRPr="004855FD" w:rsidRDefault="004855FD" w:rsidP="004855FD">
            <w:pPr>
              <w:ind w:firstLine="0"/>
            </w:pPr>
            <w:r>
              <w:t>Stavrinakis</w:t>
            </w:r>
          </w:p>
        </w:tc>
        <w:tc>
          <w:tcPr>
            <w:tcW w:w="2179" w:type="dxa"/>
            <w:shd w:val="clear" w:color="auto" w:fill="auto"/>
          </w:tcPr>
          <w:p w14:paraId="1EBF3518" w14:textId="3D02BFC4" w:rsidR="004855FD" w:rsidRPr="004855FD" w:rsidRDefault="004855FD" w:rsidP="004855FD">
            <w:pPr>
              <w:ind w:firstLine="0"/>
            </w:pPr>
            <w:r>
              <w:t>Taylor</w:t>
            </w:r>
          </w:p>
        </w:tc>
        <w:tc>
          <w:tcPr>
            <w:tcW w:w="2180" w:type="dxa"/>
            <w:shd w:val="clear" w:color="auto" w:fill="auto"/>
          </w:tcPr>
          <w:p w14:paraId="28648EEB" w14:textId="2D839E84" w:rsidR="004855FD" w:rsidRPr="004855FD" w:rsidRDefault="004855FD" w:rsidP="004855FD">
            <w:pPr>
              <w:ind w:firstLine="0"/>
            </w:pPr>
            <w:r>
              <w:t>Thayer</w:t>
            </w:r>
          </w:p>
        </w:tc>
      </w:tr>
      <w:tr w:rsidR="004855FD" w:rsidRPr="004855FD" w14:paraId="454F6724" w14:textId="77777777" w:rsidTr="004855FD">
        <w:tc>
          <w:tcPr>
            <w:tcW w:w="2179" w:type="dxa"/>
            <w:shd w:val="clear" w:color="auto" w:fill="auto"/>
          </w:tcPr>
          <w:p w14:paraId="03A6D69F" w14:textId="2D64FF67" w:rsidR="004855FD" w:rsidRPr="004855FD" w:rsidRDefault="004855FD" w:rsidP="004855FD">
            <w:pPr>
              <w:ind w:firstLine="0"/>
            </w:pPr>
            <w:r>
              <w:t>Thigpen</w:t>
            </w:r>
          </w:p>
        </w:tc>
        <w:tc>
          <w:tcPr>
            <w:tcW w:w="2179" w:type="dxa"/>
            <w:shd w:val="clear" w:color="auto" w:fill="auto"/>
          </w:tcPr>
          <w:p w14:paraId="3284423E" w14:textId="16A6D6E8" w:rsidR="004855FD" w:rsidRPr="004855FD" w:rsidRDefault="004855FD" w:rsidP="004855FD">
            <w:pPr>
              <w:ind w:firstLine="0"/>
            </w:pPr>
            <w:r>
              <w:t>Trantham</w:t>
            </w:r>
          </w:p>
        </w:tc>
        <w:tc>
          <w:tcPr>
            <w:tcW w:w="2180" w:type="dxa"/>
            <w:shd w:val="clear" w:color="auto" w:fill="auto"/>
          </w:tcPr>
          <w:p w14:paraId="16EE0C02" w14:textId="198F3682" w:rsidR="004855FD" w:rsidRPr="004855FD" w:rsidRDefault="004855FD" w:rsidP="004855FD">
            <w:pPr>
              <w:ind w:firstLine="0"/>
            </w:pPr>
            <w:r>
              <w:t>Vaughan</w:t>
            </w:r>
          </w:p>
        </w:tc>
      </w:tr>
      <w:tr w:rsidR="004855FD" w:rsidRPr="004855FD" w14:paraId="6C725506" w14:textId="77777777" w:rsidTr="004855FD">
        <w:tc>
          <w:tcPr>
            <w:tcW w:w="2179" w:type="dxa"/>
            <w:shd w:val="clear" w:color="auto" w:fill="auto"/>
          </w:tcPr>
          <w:p w14:paraId="1234B5AF" w14:textId="262AE3DB" w:rsidR="004855FD" w:rsidRPr="004855FD" w:rsidRDefault="004855FD" w:rsidP="004855FD">
            <w:pPr>
              <w:ind w:firstLine="0"/>
            </w:pPr>
            <w:r>
              <w:t>Weeks</w:t>
            </w:r>
          </w:p>
        </w:tc>
        <w:tc>
          <w:tcPr>
            <w:tcW w:w="2179" w:type="dxa"/>
            <w:shd w:val="clear" w:color="auto" w:fill="auto"/>
          </w:tcPr>
          <w:p w14:paraId="0B2AB9BE" w14:textId="56741F1A" w:rsidR="004855FD" w:rsidRPr="004855FD" w:rsidRDefault="004855FD" w:rsidP="004855FD">
            <w:pPr>
              <w:ind w:firstLine="0"/>
            </w:pPr>
            <w:r>
              <w:t>West</w:t>
            </w:r>
          </w:p>
        </w:tc>
        <w:tc>
          <w:tcPr>
            <w:tcW w:w="2180" w:type="dxa"/>
            <w:shd w:val="clear" w:color="auto" w:fill="auto"/>
          </w:tcPr>
          <w:p w14:paraId="01246639" w14:textId="3FD9FA6B" w:rsidR="004855FD" w:rsidRPr="004855FD" w:rsidRDefault="004855FD" w:rsidP="004855FD">
            <w:pPr>
              <w:ind w:firstLine="0"/>
            </w:pPr>
            <w:r>
              <w:t>Wetmore</w:t>
            </w:r>
          </w:p>
        </w:tc>
      </w:tr>
      <w:tr w:rsidR="004855FD" w:rsidRPr="004855FD" w14:paraId="102D42B9" w14:textId="77777777" w:rsidTr="004855FD">
        <w:tc>
          <w:tcPr>
            <w:tcW w:w="2179" w:type="dxa"/>
            <w:shd w:val="clear" w:color="auto" w:fill="auto"/>
          </w:tcPr>
          <w:p w14:paraId="7934A97C" w14:textId="2868A9C6" w:rsidR="004855FD" w:rsidRPr="004855FD" w:rsidRDefault="004855FD" w:rsidP="004855FD">
            <w:pPr>
              <w:ind w:firstLine="0"/>
            </w:pPr>
            <w:r>
              <w:t>Wheeler</w:t>
            </w:r>
          </w:p>
        </w:tc>
        <w:tc>
          <w:tcPr>
            <w:tcW w:w="2179" w:type="dxa"/>
            <w:shd w:val="clear" w:color="auto" w:fill="auto"/>
          </w:tcPr>
          <w:p w14:paraId="7456EB69" w14:textId="5245CEAB" w:rsidR="004855FD" w:rsidRPr="004855FD" w:rsidRDefault="004855FD" w:rsidP="004855FD">
            <w:pPr>
              <w:ind w:firstLine="0"/>
            </w:pPr>
            <w:r>
              <w:t>White</w:t>
            </w:r>
          </w:p>
        </w:tc>
        <w:tc>
          <w:tcPr>
            <w:tcW w:w="2180" w:type="dxa"/>
            <w:shd w:val="clear" w:color="auto" w:fill="auto"/>
          </w:tcPr>
          <w:p w14:paraId="4592149A" w14:textId="5B1669BC" w:rsidR="004855FD" w:rsidRPr="004855FD" w:rsidRDefault="004855FD" w:rsidP="004855FD">
            <w:pPr>
              <w:ind w:firstLine="0"/>
            </w:pPr>
            <w:r>
              <w:t>Whitmire</w:t>
            </w:r>
          </w:p>
        </w:tc>
      </w:tr>
      <w:tr w:rsidR="004855FD" w:rsidRPr="004855FD" w14:paraId="53DFF430" w14:textId="77777777" w:rsidTr="004855FD">
        <w:tc>
          <w:tcPr>
            <w:tcW w:w="2179" w:type="dxa"/>
            <w:shd w:val="clear" w:color="auto" w:fill="auto"/>
          </w:tcPr>
          <w:p w14:paraId="33656077" w14:textId="05E3358E" w:rsidR="004855FD" w:rsidRPr="004855FD" w:rsidRDefault="004855FD" w:rsidP="004855FD">
            <w:pPr>
              <w:keepNext/>
              <w:ind w:firstLine="0"/>
            </w:pPr>
            <w:r>
              <w:t>Williams</w:t>
            </w:r>
          </w:p>
        </w:tc>
        <w:tc>
          <w:tcPr>
            <w:tcW w:w="2179" w:type="dxa"/>
            <w:shd w:val="clear" w:color="auto" w:fill="auto"/>
          </w:tcPr>
          <w:p w14:paraId="533283FB" w14:textId="788A3D68" w:rsidR="004855FD" w:rsidRPr="004855FD" w:rsidRDefault="004855FD" w:rsidP="004855FD">
            <w:pPr>
              <w:keepNext/>
              <w:ind w:firstLine="0"/>
            </w:pPr>
            <w:r>
              <w:t>Willis</w:t>
            </w:r>
          </w:p>
        </w:tc>
        <w:tc>
          <w:tcPr>
            <w:tcW w:w="2180" w:type="dxa"/>
            <w:shd w:val="clear" w:color="auto" w:fill="auto"/>
          </w:tcPr>
          <w:p w14:paraId="53FE0A5A" w14:textId="6A62C127" w:rsidR="004855FD" w:rsidRPr="004855FD" w:rsidRDefault="004855FD" w:rsidP="004855FD">
            <w:pPr>
              <w:keepNext/>
              <w:ind w:firstLine="0"/>
            </w:pPr>
            <w:r>
              <w:t>Wooten</w:t>
            </w:r>
          </w:p>
        </w:tc>
      </w:tr>
      <w:tr w:rsidR="004855FD" w:rsidRPr="004855FD" w14:paraId="645C8A24" w14:textId="77777777" w:rsidTr="004855FD">
        <w:tc>
          <w:tcPr>
            <w:tcW w:w="2179" w:type="dxa"/>
            <w:shd w:val="clear" w:color="auto" w:fill="auto"/>
          </w:tcPr>
          <w:p w14:paraId="51A7B8F1" w14:textId="6998F777" w:rsidR="004855FD" w:rsidRPr="004855FD" w:rsidRDefault="004855FD" w:rsidP="004855FD">
            <w:pPr>
              <w:keepNext/>
              <w:ind w:firstLine="0"/>
            </w:pPr>
            <w:r>
              <w:t>Yow</w:t>
            </w:r>
          </w:p>
        </w:tc>
        <w:tc>
          <w:tcPr>
            <w:tcW w:w="2179" w:type="dxa"/>
            <w:shd w:val="clear" w:color="auto" w:fill="auto"/>
          </w:tcPr>
          <w:p w14:paraId="2A6ED7C9" w14:textId="77777777" w:rsidR="004855FD" w:rsidRPr="004855FD" w:rsidRDefault="004855FD" w:rsidP="004855FD">
            <w:pPr>
              <w:keepNext/>
              <w:ind w:firstLine="0"/>
            </w:pPr>
          </w:p>
        </w:tc>
        <w:tc>
          <w:tcPr>
            <w:tcW w:w="2180" w:type="dxa"/>
            <w:shd w:val="clear" w:color="auto" w:fill="auto"/>
          </w:tcPr>
          <w:p w14:paraId="7958F283" w14:textId="77777777" w:rsidR="004855FD" w:rsidRPr="004855FD" w:rsidRDefault="004855FD" w:rsidP="004855FD">
            <w:pPr>
              <w:keepNext/>
              <w:ind w:firstLine="0"/>
            </w:pPr>
          </w:p>
        </w:tc>
      </w:tr>
    </w:tbl>
    <w:p w14:paraId="28A8EC67" w14:textId="77777777" w:rsidR="004855FD" w:rsidRDefault="004855FD" w:rsidP="004855FD"/>
    <w:p w14:paraId="7D8B10AB" w14:textId="73820421" w:rsidR="004855FD" w:rsidRDefault="004855FD" w:rsidP="004855FD">
      <w:pPr>
        <w:jc w:val="center"/>
        <w:rPr>
          <w:b/>
        </w:rPr>
      </w:pPr>
      <w:r w:rsidRPr="004855FD">
        <w:rPr>
          <w:b/>
        </w:rPr>
        <w:t>Total--112</w:t>
      </w:r>
    </w:p>
    <w:p w14:paraId="44EA3369" w14:textId="77777777" w:rsidR="004855FD" w:rsidRDefault="004855FD" w:rsidP="004855FD">
      <w:pPr>
        <w:jc w:val="center"/>
        <w:rPr>
          <w:b/>
        </w:rPr>
      </w:pPr>
    </w:p>
    <w:p w14:paraId="08B51AE2" w14:textId="77777777" w:rsidR="004855FD" w:rsidRDefault="004855FD" w:rsidP="004855FD">
      <w:pPr>
        <w:ind w:firstLine="0"/>
      </w:pPr>
      <w:r w:rsidRPr="004855FD">
        <w:t xml:space="preserve"> </w:t>
      </w:r>
      <w:r>
        <w:t>Those who voted in the negative are:</w:t>
      </w:r>
    </w:p>
    <w:p w14:paraId="7F52C05A" w14:textId="77777777" w:rsidR="004855FD" w:rsidRDefault="004855FD" w:rsidP="004855FD"/>
    <w:p w14:paraId="12452B20" w14:textId="77777777" w:rsidR="004855FD" w:rsidRDefault="004855FD" w:rsidP="004855FD">
      <w:pPr>
        <w:jc w:val="center"/>
        <w:rPr>
          <w:b/>
        </w:rPr>
      </w:pPr>
      <w:r w:rsidRPr="004855FD">
        <w:rPr>
          <w:b/>
        </w:rPr>
        <w:t>Total--0</w:t>
      </w:r>
    </w:p>
    <w:p w14:paraId="4315A79E" w14:textId="02941EC7" w:rsidR="004855FD" w:rsidRDefault="004855FD" w:rsidP="004855FD">
      <w:pPr>
        <w:jc w:val="center"/>
        <w:rPr>
          <w:b/>
        </w:rPr>
      </w:pPr>
    </w:p>
    <w:p w14:paraId="7CCD99B8" w14:textId="77777777" w:rsidR="004855FD" w:rsidRDefault="004855FD" w:rsidP="004855FD">
      <w:r>
        <w:t xml:space="preserve">Section 72 was adopted. </w:t>
      </w:r>
    </w:p>
    <w:p w14:paraId="0E244158" w14:textId="77777777" w:rsidR="004855FD" w:rsidRDefault="004855FD" w:rsidP="004855FD"/>
    <w:p w14:paraId="28244D2A" w14:textId="13B11F86" w:rsidR="004855FD" w:rsidRDefault="004855FD" w:rsidP="004855FD">
      <w:pPr>
        <w:keepNext/>
        <w:jc w:val="center"/>
        <w:rPr>
          <w:b/>
        </w:rPr>
      </w:pPr>
      <w:r w:rsidRPr="004855FD">
        <w:rPr>
          <w:b/>
        </w:rPr>
        <w:t>SECTION 73</w:t>
      </w:r>
    </w:p>
    <w:p w14:paraId="1C99EC1F" w14:textId="77777777" w:rsidR="004855FD" w:rsidRDefault="004855FD" w:rsidP="004855FD">
      <w:r>
        <w:t xml:space="preserve">The yeas and nays were taken resulting as follows: </w:t>
      </w:r>
    </w:p>
    <w:p w14:paraId="2FFE7F6D" w14:textId="321A8B9F" w:rsidR="004855FD" w:rsidRDefault="004855FD" w:rsidP="004855FD">
      <w:pPr>
        <w:jc w:val="center"/>
      </w:pPr>
      <w:r>
        <w:t xml:space="preserve"> </w:t>
      </w:r>
      <w:bookmarkStart w:id="75" w:name="vote_start164"/>
      <w:bookmarkEnd w:id="75"/>
      <w:r>
        <w:t>Yeas 111; Nays 0</w:t>
      </w:r>
    </w:p>
    <w:p w14:paraId="0E69D84F" w14:textId="77777777" w:rsidR="004855FD" w:rsidRDefault="004855FD" w:rsidP="004855FD">
      <w:pPr>
        <w:jc w:val="center"/>
      </w:pPr>
    </w:p>
    <w:p w14:paraId="735F8E67" w14:textId="77777777" w:rsidR="004855FD" w:rsidRDefault="004855FD" w:rsidP="00425E9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4147E77" w14:textId="77777777" w:rsidTr="004855FD">
        <w:tc>
          <w:tcPr>
            <w:tcW w:w="2179" w:type="dxa"/>
            <w:shd w:val="clear" w:color="auto" w:fill="auto"/>
          </w:tcPr>
          <w:p w14:paraId="524E88C1" w14:textId="302AFB8E" w:rsidR="004855FD" w:rsidRPr="004855FD" w:rsidRDefault="004855FD" w:rsidP="00425E95">
            <w:pPr>
              <w:keepNext/>
              <w:ind w:firstLine="0"/>
            </w:pPr>
            <w:r>
              <w:t>Alexander</w:t>
            </w:r>
          </w:p>
        </w:tc>
        <w:tc>
          <w:tcPr>
            <w:tcW w:w="2179" w:type="dxa"/>
            <w:shd w:val="clear" w:color="auto" w:fill="auto"/>
          </w:tcPr>
          <w:p w14:paraId="29E12EA1" w14:textId="7C01311A" w:rsidR="004855FD" w:rsidRPr="004855FD" w:rsidRDefault="004855FD" w:rsidP="00425E95">
            <w:pPr>
              <w:keepNext/>
              <w:ind w:firstLine="0"/>
            </w:pPr>
            <w:r>
              <w:t>Anderson</w:t>
            </w:r>
          </w:p>
        </w:tc>
        <w:tc>
          <w:tcPr>
            <w:tcW w:w="2180" w:type="dxa"/>
            <w:shd w:val="clear" w:color="auto" w:fill="auto"/>
          </w:tcPr>
          <w:p w14:paraId="3EC69A26" w14:textId="54C5AD54" w:rsidR="004855FD" w:rsidRPr="004855FD" w:rsidRDefault="004855FD" w:rsidP="00425E95">
            <w:pPr>
              <w:keepNext/>
              <w:ind w:firstLine="0"/>
            </w:pPr>
            <w:r>
              <w:t>Atkinson</w:t>
            </w:r>
          </w:p>
        </w:tc>
      </w:tr>
      <w:tr w:rsidR="004855FD" w:rsidRPr="004855FD" w14:paraId="5BA591ED" w14:textId="77777777" w:rsidTr="004855FD">
        <w:tc>
          <w:tcPr>
            <w:tcW w:w="2179" w:type="dxa"/>
            <w:shd w:val="clear" w:color="auto" w:fill="auto"/>
          </w:tcPr>
          <w:p w14:paraId="01449332" w14:textId="3E974529" w:rsidR="004855FD" w:rsidRPr="004855FD" w:rsidRDefault="004855FD" w:rsidP="00425E95">
            <w:pPr>
              <w:keepNext/>
              <w:ind w:firstLine="0"/>
            </w:pPr>
            <w:r>
              <w:t>Bailey</w:t>
            </w:r>
          </w:p>
        </w:tc>
        <w:tc>
          <w:tcPr>
            <w:tcW w:w="2179" w:type="dxa"/>
            <w:shd w:val="clear" w:color="auto" w:fill="auto"/>
          </w:tcPr>
          <w:p w14:paraId="3ECF9139" w14:textId="4C4500F9" w:rsidR="004855FD" w:rsidRPr="004855FD" w:rsidRDefault="004855FD" w:rsidP="00425E95">
            <w:pPr>
              <w:keepNext/>
              <w:ind w:firstLine="0"/>
            </w:pPr>
            <w:r>
              <w:t>Ballentine</w:t>
            </w:r>
          </w:p>
        </w:tc>
        <w:tc>
          <w:tcPr>
            <w:tcW w:w="2180" w:type="dxa"/>
            <w:shd w:val="clear" w:color="auto" w:fill="auto"/>
          </w:tcPr>
          <w:p w14:paraId="3C030A0E" w14:textId="0E432A73" w:rsidR="004855FD" w:rsidRPr="004855FD" w:rsidRDefault="004855FD" w:rsidP="00425E95">
            <w:pPr>
              <w:keepNext/>
              <w:ind w:firstLine="0"/>
            </w:pPr>
            <w:r>
              <w:t>Bannister</w:t>
            </w:r>
          </w:p>
        </w:tc>
      </w:tr>
      <w:tr w:rsidR="004855FD" w:rsidRPr="004855FD" w14:paraId="546F784C" w14:textId="77777777" w:rsidTr="004855FD">
        <w:tc>
          <w:tcPr>
            <w:tcW w:w="2179" w:type="dxa"/>
            <w:shd w:val="clear" w:color="auto" w:fill="auto"/>
          </w:tcPr>
          <w:p w14:paraId="79DC1EF0" w14:textId="41C03706" w:rsidR="004855FD" w:rsidRPr="004855FD" w:rsidRDefault="004855FD" w:rsidP="004855FD">
            <w:pPr>
              <w:ind w:firstLine="0"/>
            </w:pPr>
            <w:r>
              <w:t>Bauer</w:t>
            </w:r>
          </w:p>
        </w:tc>
        <w:tc>
          <w:tcPr>
            <w:tcW w:w="2179" w:type="dxa"/>
            <w:shd w:val="clear" w:color="auto" w:fill="auto"/>
          </w:tcPr>
          <w:p w14:paraId="0C9BE855" w14:textId="060BB255" w:rsidR="004855FD" w:rsidRPr="004855FD" w:rsidRDefault="004855FD" w:rsidP="004855FD">
            <w:pPr>
              <w:ind w:firstLine="0"/>
            </w:pPr>
            <w:r>
              <w:t>Beach</w:t>
            </w:r>
          </w:p>
        </w:tc>
        <w:tc>
          <w:tcPr>
            <w:tcW w:w="2180" w:type="dxa"/>
            <w:shd w:val="clear" w:color="auto" w:fill="auto"/>
          </w:tcPr>
          <w:p w14:paraId="542CC431" w14:textId="09C50F7E" w:rsidR="004855FD" w:rsidRPr="004855FD" w:rsidRDefault="004855FD" w:rsidP="004855FD">
            <w:pPr>
              <w:ind w:firstLine="0"/>
            </w:pPr>
            <w:r>
              <w:t>Bernstein</w:t>
            </w:r>
          </w:p>
        </w:tc>
      </w:tr>
      <w:tr w:rsidR="004855FD" w:rsidRPr="004855FD" w14:paraId="3A1CC078" w14:textId="77777777" w:rsidTr="004855FD">
        <w:tc>
          <w:tcPr>
            <w:tcW w:w="2179" w:type="dxa"/>
            <w:shd w:val="clear" w:color="auto" w:fill="auto"/>
          </w:tcPr>
          <w:p w14:paraId="5366D60C" w14:textId="67F0197B" w:rsidR="004855FD" w:rsidRPr="004855FD" w:rsidRDefault="004855FD" w:rsidP="004855FD">
            <w:pPr>
              <w:ind w:firstLine="0"/>
            </w:pPr>
            <w:r>
              <w:t>Blackwell</w:t>
            </w:r>
          </w:p>
        </w:tc>
        <w:tc>
          <w:tcPr>
            <w:tcW w:w="2179" w:type="dxa"/>
            <w:shd w:val="clear" w:color="auto" w:fill="auto"/>
          </w:tcPr>
          <w:p w14:paraId="2B2E6D6B" w14:textId="010E732E" w:rsidR="004855FD" w:rsidRPr="004855FD" w:rsidRDefault="004855FD" w:rsidP="004855FD">
            <w:pPr>
              <w:ind w:firstLine="0"/>
            </w:pPr>
            <w:r>
              <w:t>Bradley</w:t>
            </w:r>
          </w:p>
        </w:tc>
        <w:tc>
          <w:tcPr>
            <w:tcW w:w="2180" w:type="dxa"/>
            <w:shd w:val="clear" w:color="auto" w:fill="auto"/>
          </w:tcPr>
          <w:p w14:paraId="2F285A4B" w14:textId="226569FA" w:rsidR="004855FD" w:rsidRPr="004855FD" w:rsidRDefault="004855FD" w:rsidP="004855FD">
            <w:pPr>
              <w:ind w:firstLine="0"/>
            </w:pPr>
            <w:r>
              <w:t>Brewer</w:t>
            </w:r>
          </w:p>
        </w:tc>
      </w:tr>
      <w:tr w:rsidR="004855FD" w:rsidRPr="004855FD" w14:paraId="6A4153F7" w14:textId="77777777" w:rsidTr="004855FD">
        <w:tc>
          <w:tcPr>
            <w:tcW w:w="2179" w:type="dxa"/>
            <w:shd w:val="clear" w:color="auto" w:fill="auto"/>
          </w:tcPr>
          <w:p w14:paraId="7C109188" w14:textId="279F737D" w:rsidR="004855FD" w:rsidRPr="004855FD" w:rsidRDefault="004855FD" w:rsidP="004855FD">
            <w:pPr>
              <w:ind w:firstLine="0"/>
            </w:pPr>
            <w:r>
              <w:t>Brittain</w:t>
            </w:r>
          </w:p>
        </w:tc>
        <w:tc>
          <w:tcPr>
            <w:tcW w:w="2179" w:type="dxa"/>
            <w:shd w:val="clear" w:color="auto" w:fill="auto"/>
          </w:tcPr>
          <w:p w14:paraId="22AC1BB9" w14:textId="2B1E5552" w:rsidR="004855FD" w:rsidRPr="004855FD" w:rsidRDefault="004855FD" w:rsidP="004855FD">
            <w:pPr>
              <w:ind w:firstLine="0"/>
            </w:pPr>
            <w:r>
              <w:t>Burns</w:t>
            </w:r>
          </w:p>
        </w:tc>
        <w:tc>
          <w:tcPr>
            <w:tcW w:w="2180" w:type="dxa"/>
            <w:shd w:val="clear" w:color="auto" w:fill="auto"/>
          </w:tcPr>
          <w:p w14:paraId="3FB051DD" w14:textId="45BBF0E2" w:rsidR="004855FD" w:rsidRPr="004855FD" w:rsidRDefault="004855FD" w:rsidP="004855FD">
            <w:pPr>
              <w:ind w:firstLine="0"/>
            </w:pPr>
            <w:r>
              <w:t>Bustos</w:t>
            </w:r>
          </w:p>
        </w:tc>
      </w:tr>
      <w:tr w:rsidR="004855FD" w:rsidRPr="004855FD" w14:paraId="75871665" w14:textId="77777777" w:rsidTr="004855FD">
        <w:tc>
          <w:tcPr>
            <w:tcW w:w="2179" w:type="dxa"/>
            <w:shd w:val="clear" w:color="auto" w:fill="auto"/>
          </w:tcPr>
          <w:p w14:paraId="673F0BE9" w14:textId="5614F83D" w:rsidR="004855FD" w:rsidRPr="004855FD" w:rsidRDefault="004855FD" w:rsidP="004855FD">
            <w:pPr>
              <w:ind w:firstLine="0"/>
            </w:pPr>
            <w:r>
              <w:t>Calhoon</w:t>
            </w:r>
          </w:p>
        </w:tc>
        <w:tc>
          <w:tcPr>
            <w:tcW w:w="2179" w:type="dxa"/>
            <w:shd w:val="clear" w:color="auto" w:fill="auto"/>
          </w:tcPr>
          <w:p w14:paraId="78B8DA09" w14:textId="7D840E21" w:rsidR="004855FD" w:rsidRPr="004855FD" w:rsidRDefault="004855FD" w:rsidP="004855FD">
            <w:pPr>
              <w:ind w:firstLine="0"/>
            </w:pPr>
            <w:r>
              <w:t>Carter</w:t>
            </w:r>
          </w:p>
        </w:tc>
        <w:tc>
          <w:tcPr>
            <w:tcW w:w="2180" w:type="dxa"/>
            <w:shd w:val="clear" w:color="auto" w:fill="auto"/>
          </w:tcPr>
          <w:p w14:paraId="669176CA" w14:textId="4E1EFD40" w:rsidR="004855FD" w:rsidRPr="004855FD" w:rsidRDefault="004855FD" w:rsidP="004855FD">
            <w:pPr>
              <w:ind w:firstLine="0"/>
            </w:pPr>
            <w:r>
              <w:t>Caskey</w:t>
            </w:r>
          </w:p>
        </w:tc>
      </w:tr>
      <w:tr w:rsidR="004855FD" w:rsidRPr="004855FD" w14:paraId="0EB27900" w14:textId="77777777" w:rsidTr="004855FD">
        <w:tc>
          <w:tcPr>
            <w:tcW w:w="2179" w:type="dxa"/>
            <w:shd w:val="clear" w:color="auto" w:fill="auto"/>
          </w:tcPr>
          <w:p w14:paraId="5A7319ED" w14:textId="15E6646F" w:rsidR="004855FD" w:rsidRPr="004855FD" w:rsidRDefault="004855FD" w:rsidP="004855FD">
            <w:pPr>
              <w:ind w:firstLine="0"/>
            </w:pPr>
            <w:r>
              <w:t>Chapman</w:t>
            </w:r>
          </w:p>
        </w:tc>
        <w:tc>
          <w:tcPr>
            <w:tcW w:w="2179" w:type="dxa"/>
            <w:shd w:val="clear" w:color="auto" w:fill="auto"/>
          </w:tcPr>
          <w:p w14:paraId="0CB66F0B" w14:textId="42A7A42E" w:rsidR="004855FD" w:rsidRPr="004855FD" w:rsidRDefault="004855FD" w:rsidP="004855FD">
            <w:pPr>
              <w:ind w:firstLine="0"/>
            </w:pPr>
            <w:r>
              <w:t>Chumley</w:t>
            </w:r>
          </w:p>
        </w:tc>
        <w:tc>
          <w:tcPr>
            <w:tcW w:w="2180" w:type="dxa"/>
            <w:shd w:val="clear" w:color="auto" w:fill="auto"/>
          </w:tcPr>
          <w:p w14:paraId="4DCEB995" w14:textId="345258D8" w:rsidR="004855FD" w:rsidRPr="004855FD" w:rsidRDefault="004855FD" w:rsidP="004855FD">
            <w:pPr>
              <w:ind w:firstLine="0"/>
            </w:pPr>
            <w:r>
              <w:t>Cobb-Hunter</w:t>
            </w:r>
          </w:p>
        </w:tc>
      </w:tr>
      <w:tr w:rsidR="004855FD" w:rsidRPr="004855FD" w14:paraId="1D831986" w14:textId="77777777" w:rsidTr="004855FD">
        <w:tc>
          <w:tcPr>
            <w:tcW w:w="2179" w:type="dxa"/>
            <w:shd w:val="clear" w:color="auto" w:fill="auto"/>
          </w:tcPr>
          <w:p w14:paraId="6FD8AFBE" w14:textId="56273208" w:rsidR="004855FD" w:rsidRPr="004855FD" w:rsidRDefault="004855FD" w:rsidP="004855FD">
            <w:pPr>
              <w:ind w:firstLine="0"/>
            </w:pPr>
            <w:r>
              <w:t>Collins</w:t>
            </w:r>
          </w:p>
        </w:tc>
        <w:tc>
          <w:tcPr>
            <w:tcW w:w="2179" w:type="dxa"/>
            <w:shd w:val="clear" w:color="auto" w:fill="auto"/>
          </w:tcPr>
          <w:p w14:paraId="66DAF572" w14:textId="38B73566" w:rsidR="004855FD" w:rsidRPr="004855FD" w:rsidRDefault="004855FD" w:rsidP="004855FD">
            <w:pPr>
              <w:ind w:firstLine="0"/>
            </w:pPr>
            <w:r>
              <w:t>Connell</w:t>
            </w:r>
          </w:p>
        </w:tc>
        <w:tc>
          <w:tcPr>
            <w:tcW w:w="2180" w:type="dxa"/>
            <w:shd w:val="clear" w:color="auto" w:fill="auto"/>
          </w:tcPr>
          <w:p w14:paraId="79070621" w14:textId="67885162" w:rsidR="004855FD" w:rsidRPr="004855FD" w:rsidRDefault="004855FD" w:rsidP="004855FD">
            <w:pPr>
              <w:ind w:firstLine="0"/>
            </w:pPr>
            <w:r>
              <w:t>B. L. Cox</w:t>
            </w:r>
          </w:p>
        </w:tc>
      </w:tr>
      <w:tr w:rsidR="004855FD" w:rsidRPr="004855FD" w14:paraId="69A30E57" w14:textId="77777777" w:rsidTr="004855FD">
        <w:tc>
          <w:tcPr>
            <w:tcW w:w="2179" w:type="dxa"/>
            <w:shd w:val="clear" w:color="auto" w:fill="auto"/>
          </w:tcPr>
          <w:p w14:paraId="4976F522" w14:textId="73A719CE" w:rsidR="004855FD" w:rsidRPr="004855FD" w:rsidRDefault="004855FD" w:rsidP="004855FD">
            <w:pPr>
              <w:ind w:firstLine="0"/>
            </w:pPr>
            <w:r>
              <w:t>Crawford</w:t>
            </w:r>
          </w:p>
        </w:tc>
        <w:tc>
          <w:tcPr>
            <w:tcW w:w="2179" w:type="dxa"/>
            <w:shd w:val="clear" w:color="auto" w:fill="auto"/>
          </w:tcPr>
          <w:p w14:paraId="73A6EFD1" w14:textId="6C95E1AE" w:rsidR="004855FD" w:rsidRPr="004855FD" w:rsidRDefault="004855FD" w:rsidP="004855FD">
            <w:pPr>
              <w:ind w:firstLine="0"/>
            </w:pPr>
            <w:r>
              <w:t>Cromer</w:t>
            </w:r>
          </w:p>
        </w:tc>
        <w:tc>
          <w:tcPr>
            <w:tcW w:w="2180" w:type="dxa"/>
            <w:shd w:val="clear" w:color="auto" w:fill="auto"/>
          </w:tcPr>
          <w:p w14:paraId="664B164A" w14:textId="4CFFB524" w:rsidR="004855FD" w:rsidRPr="004855FD" w:rsidRDefault="004855FD" w:rsidP="004855FD">
            <w:pPr>
              <w:ind w:firstLine="0"/>
            </w:pPr>
            <w:r>
              <w:t>Davis</w:t>
            </w:r>
          </w:p>
        </w:tc>
      </w:tr>
      <w:tr w:rsidR="004855FD" w:rsidRPr="004855FD" w14:paraId="6528A872" w14:textId="77777777" w:rsidTr="004855FD">
        <w:tc>
          <w:tcPr>
            <w:tcW w:w="2179" w:type="dxa"/>
            <w:shd w:val="clear" w:color="auto" w:fill="auto"/>
          </w:tcPr>
          <w:p w14:paraId="2F6A0A4E" w14:textId="08D4F355" w:rsidR="004855FD" w:rsidRPr="004855FD" w:rsidRDefault="004855FD" w:rsidP="004855FD">
            <w:pPr>
              <w:ind w:firstLine="0"/>
            </w:pPr>
            <w:r>
              <w:t>Dillard</w:t>
            </w:r>
          </w:p>
        </w:tc>
        <w:tc>
          <w:tcPr>
            <w:tcW w:w="2179" w:type="dxa"/>
            <w:shd w:val="clear" w:color="auto" w:fill="auto"/>
          </w:tcPr>
          <w:p w14:paraId="121A1EFE" w14:textId="6C87C1C4" w:rsidR="004855FD" w:rsidRPr="004855FD" w:rsidRDefault="004855FD" w:rsidP="004855FD">
            <w:pPr>
              <w:ind w:firstLine="0"/>
            </w:pPr>
            <w:r>
              <w:t>Elliott</w:t>
            </w:r>
          </w:p>
        </w:tc>
        <w:tc>
          <w:tcPr>
            <w:tcW w:w="2180" w:type="dxa"/>
            <w:shd w:val="clear" w:color="auto" w:fill="auto"/>
          </w:tcPr>
          <w:p w14:paraId="0F23A2C9" w14:textId="2F217DC1" w:rsidR="004855FD" w:rsidRPr="004855FD" w:rsidRDefault="004855FD" w:rsidP="004855FD">
            <w:pPr>
              <w:ind w:firstLine="0"/>
            </w:pPr>
            <w:r>
              <w:t>Erickson</w:t>
            </w:r>
          </w:p>
        </w:tc>
      </w:tr>
      <w:tr w:rsidR="004855FD" w:rsidRPr="004855FD" w14:paraId="6562CD74" w14:textId="77777777" w:rsidTr="004855FD">
        <w:tc>
          <w:tcPr>
            <w:tcW w:w="2179" w:type="dxa"/>
            <w:shd w:val="clear" w:color="auto" w:fill="auto"/>
          </w:tcPr>
          <w:p w14:paraId="63D31CCA" w14:textId="32E23134" w:rsidR="004855FD" w:rsidRPr="004855FD" w:rsidRDefault="004855FD" w:rsidP="004855FD">
            <w:pPr>
              <w:ind w:firstLine="0"/>
            </w:pPr>
            <w:r>
              <w:t>Felder</w:t>
            </w:r>
          </w:p>
        </w:tc>
        <w:tc>
          <w:tcPr>
            <w:tcW w:w="2179" w:type="dxa"/>
            <w:shd w:val="clear" w:color="auto" w:fill="auto"/>
          </w:tcPr>
          <w:p w14:paraId="3504697E" w14:textId="2A86546F" w:rsidR="004855FD" w:rsidRPr="004855FD" w:rsidRDefault="004855FD" w:rsidP="004855FD">
            <w:pPr>
              <w:ind w:firstLine="0"/>
            </w:pPr>
            <w:r>
              <w:t>Forrest</w:t>
            </w:r>
          </w:p>
        </w:tc>
        <w:tc>
          <w:tcPr>
            <w:tcW w:w="2180" w:type="dxa"/>
            <w:shd w:val="clear" w:color="auto" w:fill="auto"/>
          </w:tcPr>
          <w:p w14:paraId="054FE723" w14:textId="7E61F72B" w:rsidR="004855FD" w:rsidRPr="004855FD" w:rsidRDefault="004855FD" w:rsidP="004855FD">
            <w:pPr>
              <w:ind w:firstLine="0"/>
            </w:pPr>
            <w:r>
              <w:t>Gagnon</w:t>
            </w:r>
          </w:p>
        </w:tc>
      </w:tr>
      <w:tr w:rsidR="004855FD" w:rsidRPr="004855FD" w14:paraId="13B8EF5E" w14:textId="77777777" w:rsidTr="004855FD">
        <w:tc>
          <w:tcPr>
            <w:tcW w:w="2179" w:type="dxa"/>
            <w:shd w:val="clear" w:color="auto" w:fill="auto"/>
          </w:tcPr>
          <w:p w14:paraId="1A70CDA2" w14:textId="0F542C74" w:rsidR="004855FD" w:rsidRPr="004855FD" w:rsidRDefault="004855FD" w:rsidP="004855FD">
            <w:pPr>
              <w:ind w:firstLine="0"/>
            </w:pPr>
            <w:r>
              <w:t>Garvin</w:t>
            </w:r>
          </w:p>
        </w:tc>
        <w:tc>
          <w:tcPr>
            <w:tcW w:w="2179" w:type="dxa"/>
            <w:shd w:val="clear" w:color="auto" w:fill="auto"/>
          </w:tcPr>
          <w:p w14:paraId="748D884E" w14:textId="2B3A0D1F" w:rsidR="004855FD" w:rsidRPr="004855FD" w:rsidRDefault="004855FD" w:rsidP="004855FD">
            <w:pPr>
              <w:ind w:firstLine="0"/>
            </w:pPr>
            <w:r>
              <w:t>Gatch</w:t>
            </w:r>
          </w:p>
        </w:tc>
        <w:tc>
          <w:tcPr>
            <w:tcW w:w="2180" w:type="dxa"/>
            <w:shd w:val="clear" w:color="auto" w:fill="auto"/>
          </w:tcPr>
          <w:p w14:paraId="74B30AF9" w14:textId="6D1633D4" w:rsidR="004855FD" w:rsidRPr="004855FD" w:rsidRDefault="004855FD" w:rsidP="004855FD">
            <w:pPr>
              <w:ind w:firstLine="0"/>
            </w:pPr>
            <w:r>
              <w:t>Gibson</w:t>
            </w:r>
          </w:p>
        </w:tc>
      </w:tr>
      <w:tr w:rsidR="004855FD" w:rsidRPr="004855FD" w14:paraId="053BB5A4" w14:textId="77777777" w:rsidTr="004855FD">
        <w:tc>
          <w:tcPr>
            <w:tcW w:w="2179" w:type="dxa"/>
            <w:shd w:val="clear" w:color="auto" w:fill="auto"/>
          </w:tcPr>
          <w:p w14:paraId="38C394D5" w14:textId="07CF367E" w:rsidR="004855FD" w:rsidRPr="004855FD" w:rsidRDefault="004855FD" w:rsidP="004855FD">
            <w:pPr>
              <w:ind w:firstLine="0"/>
            </w:pPr>
            <w:r>
              <w:t>Gilliam</w:t>
            </w:r>
          </w:p>
        </w:tc>
        <w:tc>
          <w:tcPr>
            <w:tcW w:w="2179" w:type="dxa"/>
            <w:shd w:val="clear" w:color="auto" w:fill="auto"/>
          </w:tcPr>
          <w:p w14:paraId="4231853F" w14:textId="336A3799" w:rsidR="004855FD" w:rsidRPr="004855FD" w:rsidRDefault="004855FD" w:rsidP="004855FD">
            <w:pPr>
              <w:ind w:firstLine="0"/>
            </w:pPr>
            <w:r>
              <w:t>Gilliard</w:t>
            </w:r>
          </w:p>
        </w:tc>
        <w:tc>
          <w:tcPr>
            <w:tcW w:w="2180" w:type="dxa"/>
            <w:shd w:val="clear" w:color="auto" w:fill="auto"/>
          </w:tcPr>
          <w:p w14:paraId="00D1A1E0" w14:textId="0CE3A86D" w:rsidR="004855FD" w:rsidRPr="004855FD" w:rsidRDefault="004855FD" w:rsidP="004855FD">
            <w:pPr>
              <w:ind w:firstLine="0"/>
            </w:pPr>
            <w:r>
              <w:t>Guest</w:t>
            </w:r>
          </w:p>
        </w:tc>
      </w:tr>
      <w:tr w:rsidR="004855FD" w:rsidRPr="004855FD" w14:paraId="69482416" w14:textId="77777777" w:rsidTr="004855FD">
        <w:tc>
          <w:tcPr>
            <w:tcW w:w="2179" w:type="dxa"/>
            <w:shd w:val="clear" w:color="auto" w:fill="auto"/>
          </w:tcPr>
          <w:p w14:paraId="5EB40EF2" w14:textId="14C107C9" w:rsidR="004855FD" w:rsidRPr="004855FD" w:rsidRDefault="004855FD" w:rsidP="004855FD">
            <w:pPr>
              <w:ind w:firstLine="0"/>
            </w:pPr>
            <w:r>
              <w:t>Haddon</w:t>
            </w:r>
          </w:p>
        </w:tc>
        <w:tc>
          <w:tcPr>
            <w:tcW w:w="2179" w:type="dxa"/>
            <w:shd w:val="clear" w:color="auto" w:fill="auto"/>
          </w:tcPr>
          <w:p w14:paraId="3CAE525B" w14:textId="4C54679C" w:rsidR="004855FD" w:rsidRPr="004855FD" w:rsidRDefault="004855FD" w:rsidP="004855FD">
            <w:pPr>
              <w:ind w:firstLine="0"/>
            </w:pPr>
            <w:r>
              <w:t>Hager</w:t>
            </w:r>
          </w:p>
        </w:tc>
        <w:tc>
          <w:tcPr>
            <w:tcW w:w="2180" w:type="dxa"/>
            <w:shd w:val="clear" w:color="auto" w:fill="auto"/>
          </w:tcPr>
          <w:p w14:paraId="069A51FE" w14:textId="5D17B159" w:rsidR="004855FD" w:rsidRPr="004855FD" w:rsidRDefault="004855FD" w:rsidP="004855FD">
            <w:pPr>
              <w:ind w:firstLine="0"/>
            </w:pPr>
            <w:r>
              <w:t>Hardee</w:t>
            </w:r>
          </w:p>
        </w:tc>
      </w:tr>
      <w:tr w:rsidR="004855FD" w:rsidRPr="004855FD" w14:paraId="37B32E17" w14:textId="77777777" w:rsidTr="004855FD">
        <w:tc>
          <w:tcPr>
            <w:tcW w:w="2179" w:type="dxa"/>
            <w:shd w:val="clear" w:color="auto" w:fill="auto"/>
          </w:tcPr>
          <w:p w14:paraId="0F9D3D48" w14:textId="70FB8FD3" w:rsidR="004855FD" w:rsidRPr="004855FD" w:rsidRDefault="004855FD" w:rsidP="004855FD">
            <w:pPr>
              <w:ind w:firstLine="0"/>
            </w:pPr>
            <w:r>
              <w:t>Harris</w:t>
            </w:r>
          </w:p>
        </w:tc>
        <w:tc>
          <w:tcPr>
            <w:tcW w:w="2179" w:type="dxa"/>
            <w:shd w:val="clear" w:color="auto" w:fill="auto"/>
          </w:tcPr>
          <w:p w14:paraId="1E44AC1B" w14:textId="7DC99273" w:rsidR="004855FD" w:rsidRPr="004855FD" w:rsidRDefault="004855FD" w:rsidP="004855FD">
            <w:pPr>
              <w:ind w:firstLine="0"/>
            </w:pPr>
            <w:r>
              <w:t>Hart</w:t>
            </w:r>
          </w:p>
        </w:tc>
        <w:tc>
          <w:tcPr>
            <w:tcW w:w="2180" w:type="dxa"/>
            <w:shd w:val="clear" w:color="auto" w:fill="auto"/>
          </w:tcPr>
          <w:p w14:paraId="4B8B3D15" w14:textId="39044F46" w:rsidR="004855FD" w:rsidRPr="004855FD" w:rsidRDefault="004855FD" w:rsidP="004855FD">
            <w:pPr>
              <w:ind w:firstLine="0"/>
            </w:pPr>
            <w:r>
              <w:t>Hartnett</w:t>
            </w:r>
          </w:p>
        </w:tc>
      </w:tr>
      <w:tr w:rsidR="004855FD" w:rsidRPr="004855FD" w14:paraId="2AFFB958" w14:textId="77777777" w:rsidTr="004855FD">
        <w:tc>
          <w:tcPr>
            <w:tcW w:w="2179" w:type="dxa"/>
            <w:shd w:val="clear" w:color="auto" w:fill="auto"/>
          </w:tcPr>
          <w:p w14:paraId="6FFBEB90" w14:textId="7561EFE4" w:rsidR="004855FD" w:rsidRPr="004855FD" w:rsidRDefault="004855FD" w:rsidP="004855FD">
            <w:pPr>
              <w:ind w:firstLine="0"/>
            </w:pPr>
            <w:r>
              <w:t>Hayes</w:t>
            </w:r>
          </w:p>
        </w:tc>
        <w:tc>
          <w:tcPr>
            <w:tcW w:w="2179" w:type="dxa"/>
            <w:shd w:val="clear" w:color="auto" w:fill="auto"/>
          </w:tcPr>
          <w:p w14:paraId="2E88F0E5" w14:textId="493CF843" w:rsidR="004855FD" w:rsidRPr="004855FD" w:rsidRDefault="004855FD" w:rsidP="004855FD">
            <w:pPr>
              <w:ind w:firstLine="0"/>
            </w:pPr>
            <w:r>
              <w:t>Henegan</w:t>
            </w:r>
          </w:p>
        </w:tc>
        <w:tc>
          <w:tcPr>
            <w:tcW w:w="2180" w:type="dxa"/>
            <w:shd w:val="clear" w:color="auto" w:fill="auto"/>
          </w:tcPr>
          <w:p w14:paraId="568E4526" w14:textId="430CF4B0" w:rsidR="004855FD" w:rsidRPr="004855FD" w:rsidRDefault="004855FD" w:rsidP="004855FD">
            <w:pPr>
              <w:ind w:firstLine="0"/>
            </w:pPr>
            <w:r>
              <w:t>Herbkersman</w:t>
            </w:r>
          </w:p>
        </w:tc>
      </w:tr>
      <w:tr w:rsidR="004855FD" w:rsidRPr="004855FD" w14:paraId="5CCBCABB" w14:textId="77777777" w:rsidTr="004855FD">
        <w:tc>
          <w:tcPr>
            <w:tcW w:w="2179" w:type="dxa"/>
            <w:shd w:val="clear" w:color="auto" w:fill="auto"/>
          </w:tcPr>
          <w:p w14:paraId="2F762615" w14:textId="6313CF50" w:rsidR="004855FD" w:rsidRPr="004855FD" w:rsidRDefault="004855FD" w:rsidP="004855FD">
            <w:pPr>
              <w:ind w:firstLine="0"/>
            </w:pPr>
            <w:r>
              <w:t>Hewitt</w:t>
            </w:r>
          </w:p>
        </w:tc>
        <w:tc>
          <w:tcPr>
            <w:tcW w:w="2179" w:type="dxa"/>
            <w:shd w:val="clear" w:color="auto" w:fill="auto"/>
          </w:tcPr>
          <w:p w14:paraId="629FC78C" w14:textId="0A0525EE" w:rsidR="004855FD" w:rsidRPr="004855FD" w:rsidRDefault="004855FD" w:rsidP="004855FD">
            <w:pPr>
              <w:ind w:firstLine="0"/>
            </w:pPr>
            <w:r>
              <w:t>Hiott</w:t>
            </w:r>
          </w:p>
        </w:tc>
        <w:tc>
          <w:tcPr>
            <w:tcW w:w="2180" w:type="dxa"/>
            <w:shd w:val="clear" w:color="auto" w:fill="auto"/>
          </w:tcPr>
          <w:p w14:paraId="26B7307C" w14:textId="028CC43A" w:rsidR="004855FD" w:rsidRPr="004855FD" w:rsidRDefault="004855FD" w:rsidP="004855FD">
            <w:pPr>
              <w:ind w:firstLine="0"/>
            </w:pPr>
            <w:r>
              <w:t>Hixon</w:t>
            </w:r>
          </w:p>
        </w:tc>
      </w:tr>
      <w:tr w:rsidR="004855FD" w:rsidRPr="004855FD" w14:paraId="08504CC4" w14:textId="77777777" w:rsidTr="004855FD">
        <w:tc>
          <w:tcPr>
            <w:tcW w:w="2179" w:type="dxa"/>
            <w:shd w:val="clear" w:color="auto" w:fill="auto"/>
          </w:tcPr>
          <w:p w14:paraId="112D3EEE" w14:textId="6D50915A" w:rsidR="004855FD" w:rsidRPr="004855FD" w:rsidRDefault="004855FD" w:rsidP="004855FD">
            <w:pPr>
              <w:ind w:firstLine="0"/>
            </w:pPr>
            <w:r>
              <w:t>Hosey</w:t>
            </w:r>
          </w:p>
        </w:tc>
        <w:tc>
          <w:tcPr>
            <w:tcW w:w="2179" w:type="dxa"/>
            <w:shd w:val="clear" w:color="auto" w:fill="auto"/>
          </w:tcPr>
          <w:p w14:paraId="0FD3DF85" w14:textId="46E510F3" w:rsidR="004855FD" w:rsidRPr="004855FD" w:rsidRDefault="004855FD" w:rsidP="004855FD">
            <w:pPr>
              <w:ind w:firstLine="0"/>
            </w:pPr>
            <w:r>
              <w:t>Howard</w:t>
            </w:r>
          </w:p>
        </w:tc>
        <w:tc>
          <w:tcPr>
            <w:tcW w:w="2180" w:type="dxa"/>
            <w:shd w:val="clear" w:color="auto" w:fill="auto"/>
          </w:tcPr>
          <w:p w14:paraId="4E32A77D" w14:textId="5CC8105E" w:rsidR="004855FD" w:rsidRPr="004855FD" w:rsidRDefault="004855FD" w:rsidP="004855FD">
            <w:pPr>
              <w:ind w:firstLine="0"/>
            </w:pPr>
            <w:r>
              <w:t>Hyde</w:t>
            </w:r>
          </w:p>
        </w:tc>
      </w:tr>
      <w:tr w:rsidR="004855FD" w:rsidRPr="004855FD" w14:paraId="2E9F0192" w14:textId="77777777" w:rsidTr="004855FD">
        <w:tc>
          <w:tcPr>
            <w:tcW w:w="2179" w:type="dxa"/>
            <w:shd w:val="clear" w:color="auto" w:fill="auto"/>
          </w:tcPr>
          <w:p w14:paraId="0B9DB354" w14:textId="0228DB0A" w:rsidR="004855FD" w:rsidRPr="004855FD" w:rsidRDefault="004855FD" w:rsidP="004855FD">
            <w:pPr>
              <w:ind w:firstLine="0"/>
            </w:pPr>
            <w:r>
              <w:t>Jefferson</w:t>
            </w:r>
          </w:p>
        </w:tc>
        <w:tc>
          <w:tcPr>
            <w:tcW w:w="2179" w:type="dxa"/>
            <w:shd w:val="clear" w:color="auto" w:fill="auto"/>
          </w:tcPr>
          <w:p w14:paraId="3BF552DD" w14:textId="7467CFE4" w:rsidR="004855FD" w:rsidRPr="004855FD" w:rsidRDefault="004855FD" w:rsidP="004855FD">
            <w:pPr>
              <w:ind w:firstLine="0"/>
            </w:pPr>
            <w:r>
              <w:t>J. E. Johnson</w:t>
            </w:r>
          </w:p>
        </w:tc>
        <w:tc>
          <w:tcPr>
            <w:tcW w:w="2180" w:type="dxa"/>
            <w:shd w:val="clear" w:color="auto" w:fill="auto"/>
          </w:tcPr>
          <w:p w14:paraId="4D78CEB6" w14:textId="4D9F660D" w:rsidR="004855FD" w:rsidRPr="004855FD" w:rsidRDefault="004855FD" w:rsidP="004855FD">
            <w:pPr>
              <w:ind w:firstLine="0"/>
            </w:pPr>
            <w:r>
              <w:t>J. L. Johnson</w:t>
            </w:r>
          </w:p>
        </w:tc>
      </w:tr>
      <w:tr w:rsidR="004855FD" w:rsidRPr="004855FD" w14:paraId="599314E9" w14:textId="77777777" w:rsidTr="004855FD">
        <w:tc>
          <w:tcPr>
            <w:tcW w:w="2179" w:type="dxa"/>
            <w:shd w:val="clear" w:color="auto" w:fill="auto"/>
          </w:tcPr>
          <w:p w14:paraId="250C15A2" w14:textId="771AD3D1" w:rsidR="004855FD" w:rsidRPr="004855FD" w:rsidRDefault="004855FD" w:rsidP="004855FD">
            <w:pPr>
              <w:ind w:firstLine="0"/>
            </w:pPr>
            <w:r>
              <w:t>Jordan</w:t>
            </w:r>
          </w:p>
        </w:tc>
        <w:tc>
          <w:tcPr>
            <w:tcW w:w="2179" w:type="dxa"/>
            <w:shd w:val="clear" w:color="auto" w:fill="auto"/>
          </w:tcPr>
          <w:p w14:paraId="5BA6A84A" w14:textId="5B3CE39F" w:rsidR="004855FD" w:rsidRPr="004855FD" w:rsidRDefault="004855FD" w:rsidP="004855FD">
            <w:pPr>
              <w:ind w:firstLine="0"/>
            </w:pPr>
            <w:r>
              <w:t>Kilmartin</w:t>
            </w:r>
          </w:p>
        </w:tc>
        <w:tc>
          <w:tcPr>
            <w:tcW w:w="2180" w:type="dxa"/>
            <w:shd w:val="clear" w:color="auto" w:fill="auto"/>
          </w:tcPr>
          <w:p w14:paraId="239300D1" w14:textId="49F53DC7" w:rsidR="004855FD" w:rsidRPr="004855FD" w:rsidRDefault="004855FD" w:rsidP="004855FD">
            <w:pPr>
              <w:ind w:firstLine="0"/>
            </w:pPr>
            <w:r>
              <w:t>King</w:t>
            </w:r>
          </w:p>
        </w:tc>
      </w:tr>
      <w:tr w:rsidR="004855FD" w:rsidRPr="004855FD" w14:paraId="4CF64E3F" w14:textId="77777777" w:rsidTr="004855FD">
        <w:tc>
          <w:tcPr>
            <w:tcW w:w="2179" w:type="dxa"/>
            <w:shd w:val="clear" w:color="auto" w:fill="auto"/>
          </w:tcPr>
          <w:p w14:paraId="7A961751" w14:textId="604FCE29" w:rsidR="004855FD" w:rsidRPr="004855FD" w:rsidRDefault="004855FD" w:rsidP="004855FD">
            <w:pPr>
              <w:ind w:firstLine="0"/>
            </w:pPr>
            <w:r>
              <w:t>Kirby</w:t>
            </w:r>
          </w:p>
        </w:tc>
        <w:tc>
          <w:tcPr>
            <w:tcW w:w="2179" w:type="dxa"/>
            <w:shd w:val="clear" w:color="auto" w:fill="auto"/>
          </w:tcPr>
          <w:p w14:paraId="6B09751C" w14:textId="70A4F70C" w:rsidR="004855FD" w:rsidRPr="004855FD" w:rsidRDefault="004855FD" w:rsidP="004855FD">
            <w:pPr>
              <w:ind w:firstLine="0"/>
            </w:pPr>
            <w:r>
              <w:t>Landing</w:t>
            </w:r>
          </w:p>
        </w:tc>
        <w:tc>
          <w:tcPr>
            <w:tcW w:w="2180" w:type="dxa"/>
            <w:shd w:val="clear" w:color="auto" w:fill="auto"/>
          </w:tcPr>
          <w:p w14:paraId="64DEA895" w14:textId="03A686BE" w:rsidR="004855FD" w:rsidRPr="004855FD" w:rsidRDefault="004855FD" w:rsidP="004855FD">
            <w:pPr>
              <w:ind w:firstLine="0"/>
            </w:pPr>
            <w:r>
              <w:t>Lawson</w:t>
            </w:r>
          </w:p>
        </w:tc>
      </w:tr>
      <w:tr w:rsidR="004855FD" w:rsidRPr="004855FD" w14:paraId="639DB9B8" w14:textId="77777777" w:rsidTr="004855FD">
        <w:tc>
          <w:tcPr>
            <w:tcW w:w="2179" w:type="dxa"/>
            <w:shd w:val="clear" w:color="auto" w:fill="auto"/>
          </w:tcPr>
          <w:p w14:paraId="202492DE" w14:textId="268BD269" w:rsidR="004855FD" w:rsidRPr="004855FD" w:rsidRDefault="004855FD" w:rsidP="004855FD">
            <w:pPr>
              <w:ind w:firstLine="0"/>
            </w:pPr>
            <w:r>
              <w:t>Leber</w:t>
            </w:r>
          </w:p>
        </w:tc>
        <w:tc>
          <w:tcPr>
            <w:tcW w:w="2179" w:type="dxa"/>
            <w:shd w:val="clear" w:color="auto" w:fill="auto"/>
          </w:tcPr>
          <w:p w14:paraId="3623092B" w14:textId="5D13C023" w:rsidR="004855FD" w:rsidRPr="004855FD" w:rsidRDefault="004855FD" w:rsidP="004855FD">
            <w:pPr>
              <w:ind w:firstLine="0"/>
            </w:pPr>
            <w:r>
              <w:t>Ligon</w:t>
            </w:r>
          </w:p>
        </w:tc>
        <w:tc>
          <w:tcPr>
            <w:tcW w:w="2180" w:type="dxa"/>
            <w:shd w:val="clear" w:color="auto" w:fill="auto"/>
          </w:tcPr>
          <w:p w14:paraId="79238B23" w14:textId="59BEEF2E" w:rsidR="004855FD" w:rsidRPr="004855FD" w:rsidRDefault="004855FD" w:rsidP="004855FD">
            <w:pPr>
              <w:ind w:firstLine="0"/>
            </w:pPr>
            <w:r>
              <w:t>Long</w:t>
            </w:r>
          </w:p>
        </w:tc>
      </w:tr>
      <w:tr w:rsidR="004855FD" w:rsidRPr="004855FD" w14:paraId="36831C18" w14:textId="77777777" w:rsidTr="004855FD">
        <w:tc>
          <w:tcPr>
            <w:tcW w:w="2179" w:type="dxa"/>
            <w:shd w:val="clear" w:color="auto" w:fill="auto"/>
          </w:tcPr>
          <w:p w14:paraId="34EAB95C" w14:textId="0CEAAA34" w:rsidR="004855FD" w:rsidRPr="004855FD" w:rsidRDefault="004855FD" w:rsidP="004855FD">
            <w:pPr>
              <w:ind w:firstLine="0"/>
            </w:pPr>
            <w:r>
              <w:t>Magnuson</w:t>
            </w:r>
          </w:p>
        </w:tc>
        <w:tc>
          <w:tcPr>
            <w:tcW w:w="2179" w:type="dxa"/>
            <w:shd w:val="clear" w:color="auto" w:fill="auto"/>
          </w:tcPr>
          <w:p w14:paraId="2BD5DF61" w14:textId="21905559" w:rsidR="004855FD" w:rsidRPr="004855FD" w:rsidRDefault="004855FD" w:rsidP="004855FD">
            <w:pPr>
              <w:ind w:firstLine="0"/>
            </w:pPr>
            <w:r>
              <w:t>May</w:t>
            </w:r>
          </w:p>
        </w:tc>
        <w:tc>
          <w:tcPr>
            <w:tcW w:w="2180" w:type="dxa"/>
            <w:shd w:val="clear" w:color="auto" w:fill="auto"/>
          </w:tcPr>
          <w:p w14:paraId="46E767BA" w14:textId="3927039C" w:rsidR="004855FD" w:rsidRPr="004855FD" w:rsidRDefault="004855FD" w:rsidP="004855FD">
            <w:pPr>
              <w:ind w:firstLine="0"/>
            </w:pPr>
            <w:r>
              <w:t>McCabe</w:t>
            </w:r>
          </w:p>
        </w:tc>
      </w:tr>
      <w:tr w:rsidR="004855FD" w:rsidRPr="004855FD" w14:paraId="1EEDE577" w14:textId="77777777" w:rsidTr="004855FD">
        <w:tc>
          <w:tcPr>
            <w:tcW w:w="2179" w:type="dxa"/>
            <w:shd w:val="clear" w:color="auto" w:fill="auto"/>
          </w:tcPr>
          <w:p w14:paraId="5ED9902C" w14:textId="28C24E11" w:rsidR="004855FD" w:rsidRPr="004855FD" w:rsidRDefault="004855FD" w:rsidP="004855FD">
            <w:pPr>
              <w:ind w:firstLine="0"/>
            </w:pPr>
            <w:r>
              <w:t>McCravy</w:t>
            </w:r>
          </w:p>
        </w:tc>
        <w:tc>
          <w:tcPr>
            <w:tcW w:w="2179" w:type="dxa"/>
            <w:shd w:val="clear" w:color="auto" w:fill="auto"/>
          </w:tcPr>
          <w:p w14:paraId="5B7CBE73" w14:textId="4139A636" w:rsidR="004855FD" w:rsidRPr="004855FD" w:rsidRDefault="004855FD" w:rsidP="004855FD">
            <w:pPr>
              <w:ind w:firstLine="0"/>
            </w:pPr>
            <w:r>
              <w:t>McDaniel</w:t>
            </w:r>
          </w:p>
        </w:tc>
        <w:tc>
          <w:tcPr>
            <w:tcW w:w="2180" w:type="dxa"/>
            <w:shd w:val="clear" w:color="auto" w:fill="auto"/>
          </w:tcPr>
          <w:p w14:paraId="5BA33324" w14:textId="5BAA3CC2" w:rsidR="004855FD" w:rsidRPr="004855FD" w:rsidRDefault="004855FD" w:rsidP="004855FD">
            <w:pPr>
              <w:ind w:firstLine="0"/>
            </w:pPr>
            <w:r>
              <w:t>McGinnis</w:t>
            </w:r>
          </w:p>
        </w:tc>
      </w:tr>
      <w:tr w:rsidR="004855FD" w:rsidRPr="004855FD" w14:paraId="2C769EE7" w14:textId="77777777" w:rsidTr="004855FD">
        <w:tc>
          <w:tcPr>
            <w:tcW w:w="2179" w:type="dxa"/>
            <w:shd w:val="clear" w:color="auto" w:fill="auto"/>
          </w:tcPr>
          <w:p w14:paraId="2788C399" w14:textId="2CE9C1D5" w:rsidR="004855FD" w:rsidRPr="004855FD" w:rsidRDefault="004855FD" w:rsidP="004855FD">
            <w:pPr>
              <w:ind w:firstLine="0"/>
            </w:pPr>
            <w:r>
              <w:t>Mitchell</w:t>
            </w:r>
          </w:p>
        </w:tc>
        <w:tc>
          <w:tcPr>
            <w:tcW w:w="2179" w:type="dxa"/>
            <w:shd w:val="clear" w:color="auto" w:fill="auto"/>
          </w:tcPr>
          <w:p w14:paraId="44C4955B" w14:textId="1EBDDCAD" w:rsidR="004855FD" w:rsidRPr="004855FD" w:rsidRDefault="004855FD" w:rsidP="004855FD">
            <w:pPr>
              <w:ind w:firstLine="0"/>
            </w:pPr>
            <w:r>
              <w:t>T. Moore</w:t>
            </w:r>
          </w:p>
        </w:tc>
        <w:tc>
          <w:tcPr>
            <w:tcW w:w="2180" w:type="dxa"/>
            <w:shd w:val="clear" w:color="auto" w:fill="auto"/>
          </w:tcPr>
          <w:p w14:paraId="44A2968E" w14:textId="74C79995" w:rsidR="004855FD" w:rsidRPr="004855FD" w:rsidRDefault="004855FD" w:rsidP="004855FD">
            <w:pPr>
              <w:ind w:firstLine="0"/>
            </w:pPr>
            <w:r>
              <w:t>A. M. Morgan</w:t>
            </w:r>
          </w:p>
        </w:tc>
      </w:tr>
      <w:tr w:rsidR="004855FD" w:rsidRPr="004855FD" w14:paraId="550B6E1A" w14:textId="77777777" w:rsidTr="004855FD">
        <w:tc>
          <w:tcPr>
            <w:tcW w:w="2179" w:type="dxa"/>
            <w:shd w:val="clear" w:color="auto" w:fill="auto"/>
          </w:tcPr>
          <w:p w14:paraId="5DBACB2C" w14:textId="285BE6EF" w:rsidR="004855FD" w:rsidRPr="004855FD" w:rsidRDefault="004855FD" w:rsidP="004855FD">
            <w:pPr>
              <w:ind w:firstLine="0"/>
            </w:pPr>
            <w:r>
              <w:t>T. A. Morgan</w:t>
            </w:r>
          </w:p>
        </w:tc>
        <w:tc>
          <w:tcPr>
            <w:tcW w:w="2179" w:type="dxa"/>
            <w:shd w:val="clear" w:color="auto" w:fill="auto"/>
          </w:tcPr>
          <w:p w14:paraId="62114D38" w14:textId="68B737C3" w:rsidR="004855FD" w:rsidRPr="004855FD" w:rsidRDefault="004855FD" w:rsidP="004855FD">
            <w:pPr>
              <w:ind w:firstLine="0"/>
            </w:pPr>
            <w:r>
              <w:t>Moss</w:t>
            </w:r>
          </w:p>
        </w:tc>
        <w:tc>
          <w:tcPr>
            <w:tcW w:w="2180" w:type="dxa"/>
            <w:shd w:val="clear" w:color="auto" w:fill="auto"/>
          </w:tcPr>
          <w:p w14:paraId="4CCC4F4F" w14:textId="57E324FB" w:rsidR="004855FD" w:rsidRPr="004855FD" w:rsidRDefault="004855FD" w:rsidP="004855FD">
            <w:pPr>
              <w:ind w:firstLine="0"/>
            </w:pPr>
            <w:r>
              <w:t>Murphy</w:t>
            </w:r>
          </w:p>
        </w:tc>
      </w:tr>
      <w:tr w:rsidR="004855FD" w:rsidRPr="004855FD" w14:paraId="7083B763" w14:textId="77777777" w:rsidTr="004855FD">
        <w:tc>
          <w:tcPr>
            <w:tcW w:w="2179" w:type="dxa"/>
            <w:shd w:val="clear" w:color="auto" w:fill="auto"/>
          </w:tcPr>
          <w:p w14:paraId="328BC492" w14:textId="400E95AA" w:rsidR="004855FD" w:rsidRPr="004855FD" w:rsidRDefault="004855FD" w:rsidP="004855FD">
            <w:pPr>
              <w:ind w:firstLine="0"/>
            </w:pPr>
            <w:r>
              <w:t>Neese</w:t>
            </w:r>
          </w:p>
        </w:tc>
        <w:tc>
          <w:tcPr>
            <w:tcW w:w="2179" w:type="dxa"/>
            <w:shd w:val="clear" w:color="auto" w:fill="auto"/>
          </w:tcPr>
          <w:p w14:paraId="3700E8CF" w14:textId="0A90647E" w:rsidR="004855FD" w:rsidRPr="004855FD" w:rsidRDefault="004855FD" w:rsidP="004855FD">
            <w:pPr>
              <w:ind w:firstLine="0"/>
            </w:pPr>
            <w:r>
              <w:t>B. Newton</w:t>
            </w:r>
          </w:p>
        </w:tc>
        <w:tc>
          <w:tcPr>
            <w:tcW w:w="2180" w:type="dxa"/>
            <w:shd w:val="clear" w:color="auto" w:fill="auto"/>
          </w:tcPr>
          <w:p w14:paraId="38F029E3" w14:textId="606BDF0F" w:rsidR="004855FD" w:rsidRPr="004855FD" w:rsidRDefault="004855FD" w:rsidP="004855FD">
            <w:pPr>
              <w:ind w:firstLine="0"/>
            </w:pPr>
            <w:r>
              <w:t>W. Newton</w:t>
            </w:r>
          </w:p>
        </w:tc>
      </w:tr>
      <w:tr w:rsidR="004855FD" w:rsidRPr="004855FD" w14:paraId="309BC999" w14:textId="77777777" w:rsidTr="004855FD">
        <w:tc>
          <w:tcPr>
            <w:tcW w:w="2179" w:type="dxa"/>
            <w:shd w:val="clear" w:color="auto" w:fill="auto"/>
          </w:tcPr>
          <w:p w14:paraId="081F4D93" w14:textId="25591F83" w:rsidR="004855FD" w:rsidRPr="004855FD" w:rsidRDefault="004855FD" w:rsidP="004855FD">
            <w:pPr>
              <w:ind w:firstLine="0"/>
            </w:pPr>
            <w:r>
              <w:t>Nutt</w:t>
            </w:r>
          </w:p>
        </w:tc>
        <w:tc>
          <w:tcPr>
            <w:tcW w:w="2179" w:type="dxa"/>
            <w:shd w:val="clear" w:color="auto" w:fill="auto"/>
          </w:tcPr>
          <w:p w14:paraId="33EFB694" w14:textId="671AAEFE" w:rsidR="004855FD" w:rsidRPr="004855FD" w:rsidRDefault="004855FD" w:rsidP="004855FD">
            <w:pPr>
              <w:ind w:firstLine="0"/>
            </w:pPr>
            <w:r>
              <w:t>Oremus</w:t>
            </w:r>
          </w:p>
        </w:tc>
        <w:tc>
          <w:tcPr>
            <w:tcW w:w="2180" w:type="dxa"/>
            <w:shd w:val="clear" w:color="auto" w:fill="auto"/>
          </w:tcPr>
          <w:p w14:paraId="0E3C0BC2" w14:textId="05B82E47" w:rsidR="004855FD" w:rsidRPr="004855FD" w:rsidRDefault="004855FD" w:rsidP="004855FD">
            <w:pPr>
              <w:ind w:firstLine="0"/>
            </w:pPr>
            <w:r>
              <w:t>Pace</w:t>
            </w:r>
          </w:p>
        </w:tc>
      </w:tr>
      <w:tr w:rsidR="004855FD" w:rsidRPr="004855FD" w14:paraId="0F326EEF" w14:textId="77777777" w:rsidTr="004855FD">
        <w:tc>
          <w:tcPr>
            <w:tcW w:w="2179" w:type="dxa"/>
            <w:shd w:val="clear" w:color="auto" w:fill="auto"/>
          </w:tcPr>
          <w:p w14:paraId="6391CE4B" w14:textId="05D411C5" w:rsidR="004855FD" w:rsidRPr="004855FD" w:rsidRDefault="004855FD" w:rsidP="004855FD">
            <w:pPr>
              <w:ind w:firstLine="0"/>
            </w:pPr>
            <w:r>
              <w:t>Pedalino</w:t>
            </w:r>
          </w:p>
        </w:tc>
        <w:tc>
          <w:tcPr>
            <w:tcW w:w="2179" w:type="dxa"/>
            <w:shd w:val="clear" w:color="auto" w:fill="auto"/>
          </w:tcPr>
          <w:p w14:paraId="6BA3F9AC" w14:textId="33BA59FB" w:rsidR="004855FD" w:rsidRPr="004855FD" w:rsidRDefault="004855FD" w:rsidP="004855FD">
            <w:pPr>
              <w:ind w:firstLine="0"/>
            </w:pPr>
            <w:r>
              <w:t>Pendarvis</w:t>
            </w:r>
          </w:p>
        </w:tc>
        <w:tc>
          <w:tcPr>
            <w:tcW w:w="2180" w:type="dxa"/>
            <w:shd w:val="clear" w:color="auto" w:fill="auto"/>
          </w:tcPr>
          <w:p w14:paraId="0CAE20F1" w14:textId="0F1ABA7E" w:rsidR="004855FD" w:rsidRPr="004855FD" w:rsidRDefault="004855FD" w:rsidP="004855FD">
            <w:pPr>
              <w:ind w:firstLine="0"/>
            </w:pPr>
            <w:r>
              <w:t>Pope</w:t>
            </w:r>
          </w:p>
        </w:tc>
      </w:tr>
      <w:tr w:rsidR="004855FD" w:rsidRPr="004855FD" w14:paraId="66C4D814" w14:textId="77777777" w:rsidTr="004855FD">
        <w:tc>
          <w:tcPr>
            <w:tcW w:w="2179" w:type="dxa"/>
            <w:shd w:val="clear" w:color="auto" w:fill="auto"/>
          </w:tcPr>
          <w:p w14:paraId="1CD66ED7" w14:textId="0F71321E" w:rsidR="004855FD" w:rsidRPr="004855FD" w:rsidRDefault="004855FD" w:rsidP="004855FD">
            <w:pPr>
              <w:ind w:firstLine="0"/>
            </w:pPr>
            <w:r>
              <w:t>Rivers</w:t>
            </w:r>
          </w:p>
        </w:tc>
        <w:tc>
          <w:tcPr>
            <w:tcW w:w="2179" w:type="dxa"/>
            <w:shd w:val="clear" w:color="auto" w:fill="auto"/>
          </w:tcPr>
          <w:p w14:paraId="6966E16E" w14:textId="049C612C" w:rsidR="004855FD" w:rsidRPr="004855FD" w:rsidRDefault="004855FD" w:rsidP="004855FD">
            <w:pPr>
              <w:ind w:firstLine="0"/>
            </w:pPr>
            <w:r>
              <w:t>Robbins</w:t>
            </w:r>
          </w:p>
        </w:tc>
        <w:tc>
          <w:tcPr>
            <w:tcW w:w="2180" w:type="dxa"/>
            <w:shd w:val="clear" w:color="auto" w:fill="auto"/>
          </w:tcPr>
          <w:p w14:paraId="2AE32310" w14:textId="7E489844" w:rsidR="004855FD" w:rsidRPr="004855FD" w:rsidRDefault="004855FD" w:rsidP="004855FD">
            <w:pPr>
              <w:ind w:firstLine="0"/>
            </w:pPr>
            <w:r>
              <w:t>Rose</w:t>
            </w:r>
          </w:p>
        </w:tc>
      </w:tr>
      <w:tr w:rsidR="004855FD" w:rsidRPr="004855FD" w14:paraId="06679F7E" w14:textId="77777777" w:rsidTr="004855FD">
        <w:tc>
          <w:tcPr>
            <w:tcW w:w="2179" w:type="dxa"/>
            <w:shd w:val="clear" w:color="auto" w:fill="auto"/>
          </w:tcPr>
          <w:p w14:paraId="28A26B1B" w14:textId="42066D40" w:rsidR="004855FD" w:rsidRPr="004855FD" w:rsidRDefault="004855FD" w:rsidP="004855FD">
            <w:pPr>
              <w:ind w:firstLine="0"/>
            </w:pPr>
            <w:r>
              <w:t>Rutherford</w:t>
            </w:r>
          </w:p>
        </w:tc>
        <w:tc>
          <w:tcPr>
            <w:tcW w:w="2179" w:type="dxa"/>
            <w:shd w:val="clear" w:color="auto" w:fill="auto"/>
          </w:tcPr>
          <w:p w14:paraId="79F3BD9A" w14:textId="0B9A1688" w:rsidR="004855FD" w:rsidRPr="004855FD" w:rsidRDefault="004855FD" w:rsidP="004855FD">
            <w:pPr>
              <w:ind w:firstLine="0"/>
            </w:pPr>
            <w:r>
              <w:t>Sandifer</w:t>
            </w:r>
          </w:p>
        </w:tc>
        <w:tc>
          <w:tcPr>
            <w:tcW w:w="2180" w:type="dxa"/>
            <w:shd w:val="clear" w:color="auto" w:fill="auto"/>
          </w:tcPr>
          <w:p w14:paraId="16BDB223" w14:textId="315F108F" w:rsidR="004855FD" w:rsidRPr="004855FD" w:rsidRDefault="004855FD" w:rsidP="004855FD">
            <w:pPr>
              <w:ind w:firstLine="0"/>
            </w:pPr>
            <w:r>
              <w:t>Schuessler</w:t>
            </w:r>
          </w:p>
        </w:tc>
      </w:tr>
      <w:tr w:rsidR="004855FD" w:rsidRPr="004855FD" w14:paraId="65078DF0" w14:textId="77777777" w:rsidTr="004855FD">
        <w:tc>
          <w:tcPr>
            <w:tcW w:w="2179" w:type="dxa"/>
            <w:shd w:val="clear" w:color="auto" w:fill="auto"/>
          </w:tcPr>
          <w:p w14:paraId="505E4FC8" w14:textId="270B1DC9" w:rsidR="004855FD" w:rsidRPr="004855FD" w:rsidRDefault="004855FD" w:rsidP="004855FD">
            <w:pPr>
              <w:ind w:firstLine="0"/>
            </w:pPr>
            <w:r>
              <w:t>Sessions</w:t>
            </w:r>
          </w:p>
        </w:tc>
        <w:tc>
          <w:tcPr>
            <w:tcW w:w="2179" w:type="dxa"/>
            <w:shd w:val="clear" w:color="auto" w:fill="auto"/>
          </w:tcPr>
          <w:p w14:paraId="4D278F89" w14:textId="708267B5" w:rsidR="004855FD" w:rsidRPr="004855FD" w:rsidRDefault="004855FD" w:rsidP="004855FD">
            <w:pPr>
              <w:ind w:firstLine="0"/>
            </w:pPr>
            <w:r>
              <w:t>M. M. Smith</w:t>
            </w:r>
          </w:p>
        </w:tc>
        <w:tc>
          <w:tcPr>
            <w:tcW w:w="2180" w:type="dxa"/>
            <w:shd w:val="clear" w:color="auto" w:fill="auto"/>
          </w:tcPr>
          <w:p w14:paraId="01BA597C" w14:textId="55D173BA" w:rsidR="004855FD" w:rsidRPr="004855FD" w:rsidRDefault="004855FD" w:rsidP="004855FD">
            <w:pPr>
              <w:ind w:firstLine="0"/>
            </w:pPr>
            <w:r>
              <w:t>Stavrinakis</w:t>
            </w:r>
          </w:p>
        </w:tc>
      </w:tr>
      <w:tr w:rsidR="004855FD" w:rsidRPr="004855FD" w14:paraId="0B6ED2C8" w14:textId="77777777" w:rsidTr="004855FD">
        <w:tc>
          <w:tcPr>
            <w:tcW w:w="2179" w:type="dxa"/>
            <w:shd w:val="clear" w:color="auto" w:fill="auto"/>
          </w:tcPr>
          <w:p w14:paraId="6DDD0A40" w14:textId="5F5192D7" w:rsidR="004855FD" w:rsidRPr="004855FD" w:rsidRDefault="004855FD" w:rsidP="004855FD">
            <w:pPr>
              <w:ind w:firstLine="0"/>
            </w:pPr>
            <w:r>
              <w:t>Taylor</w:t>
            </w:r>
          </w:p>
        </w:tc>
        <w:tc>
          <w:tcPr>
            <w:tcW w:w="2179" w:type="dxa"/>
            <w:shd w:val="clear" w:color="auto" w:fill="auto"/>
          </w:tcPr>
          <w:p w14:paraId="53DF36D4" w14:textId="577B2E00" w:rsidR="004855FD" w:rsidRPr="004855FD" w:rsidRDefault="004855FD" w:rsidP="004855FD">
            <w:pPr>
              <w:ind w:firstLine="0"/>
            </w:pPr>
            <w:r>
              <w:t>Thayer</w:t>
            </w:r>
          </w:p>
        </w:tc>
        <w:tc>
          <w:tcPr>
            <w:tcW w:w="2180" w:type="dxa"/>
            <w:shd w:val="clear" w:color="auto" w:fill="auto"/>
          </w:tcPr>
          <w:p w14:paraId="35474D57" w14:textId="2BA0A56C" w:rsidR="004855FD" w:rsidRPr="004855FD" w:rsidRDefault="004855FD" w:rsidP="004855FD">
            <w:pPr>
              <w:ind w:firstLine="0"/>
            </w:pPr>
            <w:r>
              <w:t>Thigpen</w:t>
            </w:r>
          </w:p>
        </w:tc>
      </w:tr>
      <w:tr w:rsidR="004855FD" w:rsidRPr="004855FD" w14:paraId="30BB9F2B" w14:textId="77777777" w:rsidTr="004855FD">
        <w:tc>
          <w:tcPr>
            <w:tcW w:w="2179" w:type="dxa"/>
            <w:shd w:val="clear" w:color="auto" w:fill="auto"/>
          </w:tcPr>
          <w:p w14:paraId="359903C5" w14:textId="4CF6D788" w:rsidR="004855FD" w:rsidRPr="004855FD" w:rsidRDefault="004855FD" w:rsidP="004855FD">
            <w:pPr>
              <w:ind w:firstLine="0"/>
            </w:pPr>
            <w:r>
              <w:t>Trantham</w:t>
            </w:r>
          </w:p>
        </w:tc>
        <w:tc>
          <w:tcPr>
            <w:tcW w:w="2179" w:type="dxa"/>
            <w:shd w:val="clear" w:color="auto" w:fill="auto"/>
          </w:tcPr>
          <w:p w14:paraId="4A32707C" w14:textId="34B75832" w:rsidR="004855FD" w:rsidRPr="004855FD" w:rsidRDefault="004855FD" w:rsidP="004855FD">
            <w:pPr>
              <w:ind w:firstLine="0"/>
            </w:pPr>
            <w:r>
              <w:t>Vaughan</w:t>
            </w:r>
          </w:p>
        </w:tc>
        <w:tc>
          <w:tcPr>
            <w:tcW w:w="2180" w:type="dxa"/>
            <w:shd w:val="clear" w:color="auto" w:fill="auto"/>
          </w:tcPr>
          <w:p w14:paraId="0C122FAC" w14:textId="78BF3D31" w:rsidR="004855FD" w:rsidRPr="004855FD" w:rsidRDefault="004855FD" w:rsidP="004855FD">
            <w:pPr>
              <w:ind w:firstLine="0"/>
            </w:pPr>
            <w:r>
              <w:t>Weeks</w:t>
            </w:r>
          </w:p>
        </w:tc>
      </w:tr>
      <w:tr w:rsidR="004855FD" w:rsidRPr="004855FD" w14:paraId="5395CC33" w14:textId="77777777" w:rsidTr="004855FD">
        <w:tc>
          <w:tcPr>
            <w:tcW w:w="2179" w:type="dxa"/>
            <w:shd w:val="clear" w:color="auto" w:fill="auto"/>
          </w:tcPr>
          <w:p w14:paraId="28D60B9D" w14:textId="5B9B887F" w:rsidR="004855FD" w:rsidRPr="004855FD" w:rsidRDefault="004855FD" w:rsidP="004855FD">
            <w:pPr>
              <w:ind w:firstLine="0"/>
            </w:pPr>
            <w:r>
              <w:t>West</w:t>
            </w:r>
          </w:p>
        </w:tc>
        <w:tc>
          <w:tcPr>
            <w:tcW w:w="2179" w:type="dxa"/>
            <w:shd w:val="clear" w:color="auto" w:fill="auto"/>
          </w:tcPr>
          <w:p w14:paraId="36885B74" w14:textId="78D0482D" w:rsidR="004855FD" w:rsidRPr="004855FD" w:rsidRDefault="004855FD" w:rsidP="004855FD">
            <w:pPr>
              <w:ind w:firstLine="0"/>
            </w:pPr>
            <w:r>
              <w:t>Wetmore</w:t>
            </w:r>
          </w:p>
        </w:tc>
        <w:tc>
          <w:tcPr>
            <w:tcW w:w="2180" w:type="dxa"/>
            <w:shd w:val="clear" w:color="auto" w:fill="auto"/>
          </w:tcPr>
          <w:p w14:paraId="28294DAE" w14:textId="696DD098" w:rsidR="004855FD" w:rsidRPr="004855FD" w:rsidRDefault="004855FD" w:rsidP="004855FD">
            <w:pPr>
              <w:ind w:firstLine="0"/>
            </w:pPr>
            <w:r>
              <w:t>Wheeler</w:t>
            </w:r>
          </w:p>
        </w:tc>
      </w:tr>
      <w:tr w:rsidR="004855FD" w:rsidRPr="004855FD" w14:paraId="3EA21C02" w14:textId="77777777" w:rsidTr="004855FD">
        <w:tc>
          <w:tcPr>
            <w:tcW w:w="2179" w:type="dxa"/>
            <w:shd w:val="clear" w:color="auto" w:fill="auto"/>
          </w:tcPr>
          <w:p w14:paraId="34C79F03" w14:textId="34E846F0" w:rsidR="004855FD" w:rsidRPr="004855FD" w:rsidRDefault="004855FD" w:rsidP="004855FD">
            <w:pPr>
              <w:keepNext/>
              <w:ind w:firstLine="0"/>
            </w:pPr>
            <w:r>
              <w:t>White</w:t>
            </w:r>
          </w:p>
        </w:tc>
        <w:tc>
          <w:tcPr>
            <w:tcW w:w="2179" w:type="dxa"/>
            <w:shd w:val="clear" w:color="auto" w:fill="auto"/>
          </w:tcPr>
          <w:p w14:paraId="692C11CD" w14:textId="4DF6385B" w:rsidR="004855FD" w:rsidRPr="004855FD" w:rsidRDefault="004855FD" w:rsidP="004855FD">
            <w:pPr>
              <w:keepNext/>
              <w:ind w:firstLine="0"/>
            </w:pPr>
            <w:r>
              <w:t>Whitmire</w:t>
            </w:r>
          </w:p>
        </w:tc>
        <w:tc>
          <w:tcPr>
            <w:tcW w:w="2180" w:type="dxa"/>
            <w:shd w:val="clear" w:color="auto" w:fill="auto"/>
          </w:tcPr>
          <w:p w14:paraId="5AB3CBE6" w14:textId="79DCECB9" w:rsidR="004855FD" w:rsidRPr="004855FD" w:rsidRDefault="004855FD" w:rsidP="004855FD">
            <w:pPr>
              <w:keepNext/>
              <w:ind w:firstLine="0"/>
            </w:pPr>
            <w:r>
              <w:t>Williams</w:t>
            </w:r>
          </w:p>
        </w:tc>
      </w:tr>
      <w:tr w:rsidR="004855FD" w:rsidRPr="004855FD" w14:paraId="31BEBA5A" w14:textId="77777777" w:rsidTr="004855FD">
        <w:tc>
          <w:tcPr>
            <w:tcW w:w="2179" w:type="dxa"/>
            <w:shd w:val="clear" w:color="auto" w:fill="auto"/>
          </w:tcPr>
          <w:p w14:paraId="6C195051" w14:textId="2B72641A" w:rsidR="004855FD" w:rsidRPr="004855FD" w:rsidRDefault="004855FD" w:rsidP="004855FD">
            <w:pPr>
              <w:keepNext/>
              <w:ind w:firstLine="0"/>
            </w:pPr>
            <w:r>
              <w:t>Willis</w:t>
            </w:r>
          </w:p>
        </w:tc>
        <w:tc>
          <w:tcPr>
            <w:tcW w:w="2179" w:type="dxa"/>
            <w:shd w:val="clear" w:color="auto" w:fill="auto"/>
          </w:tcPr>
          <w:p w14:paraId="222B1A3B" w14:textId="5E770CB0" w:rsidR="004855FD" w:rsidRPr="004855FD" w:rsidRDefault="004855FD" w:rsidP="004855FD">
            <w:pPr>
              <w:keepNext/>
              <w:ind w:firstLine="0"/>
            </w:pPr>
            <w:r>
              <w:t>Wooten</w:t>
            </w:r>
          </w:p>
        </w:tc>
        <w:tc>
          <w:tcPr>
            <w:tcW w:w="2180" w:type="dxa"/>
            <w:shd w:val="clear" w:color="auto" w:fill="auto"/>
          </w:tcPr>
          <w:p w14:paraId="6A9A0500" w14:textId="182EB493" w:rsidR="004855FD" w:rsidRPr="004855FD" w:rsidRDefault="004855FD" w:rsidP="004855FD">
            <w:pPr>
              <w:keepNext/>
              <w:ind w:firstLine="0"/>
            </w:pPr>
            <w:r>
              <w:t>Yow</w:t>
            </w:r>
          </w:p>
        </w:tc>
      </w:tr>
    </w:tbl>
    <w:p w14:paraId="6481122E" w14:textId="77777777" w:rsidR="004855FD" w:rsidRDefault="004855FD" w:rsidP="004855FD"/>
    <w:p w14:paraId="3681F935" w14:textId="46A363D3" w:rsidR="004855FD" w:rsidRDefault="004855FD" w:rsidP="004855FD">
      <w:pPr>
        <w:jc w:val="center"/>
        <w:rPr>
          <w:b/>
        </w:rPr>
      </w:pPr>
      <w:r w:rsidRPr="004855FD">
        <w:rPr>
          <w:b/>
        </w:rPr>
        <w:t>Total--111</w:t>
      </w:r>
    </w:p>
    <w:p w14:paraId="06EA2CC9" w14:textId="77777777" w:rsidR="004855FD" w:rsidRDefault="004855FD" w:rsidP="004855FD">
      <w:pPr>
        <w:jc w:val="center"/>
        <w:rPr>
          <w:b/>
        </w:rPr>
      </w:pPr>
    </w:p>
    <w:p w14:paraId="1E8843BA" w14:textId="77777777" w:rsidR="004855FD" w:rsidRDefault="004855FD" w:rsidP="004855FD">
      <w:pPr>
        <w:ind w:firstLine="0"/>
      </w:pPr>
      <w:r w:rsidRPr="004855FD">
        <w:t xml:space="preserve"> </w:t>
      </w:r>
      <w:r>
        <w:t>Those who voted in the negative are:</w:t>
      </w:r>
    </w:p>
    <w:p w14:paraId="18CB7D4F" w14:textId="77777777" w:rsidR="004855FD" w:rsidRDefault="004855FD" w:rsidP="004855FD"/>
    <w:p w14:paraId="0E391A4F" w14:textId="77777777" w:rsidR="004855FD" w:rsidRDefault="004855FD" w:rsidP="004855FD">
      <w:pPr>
        <w:jc w:val="center"/>
        <w:rPr>
          <w:b/>
        </w:rPr>
      </w:pPr>
      <w:r w:rsidRPr="004855FD">
        <w:rPr>
          <w:b/>
        </w:rPr>
        <w:t>Total--0</w:t>
      </w:r>
    </w:p>
    <w:p w14:paraId="2DAA84A6" w14:textId="3FB30AED" w:rsidR="004855FD" w:rsidRDefault="004855FD" w:rsidP="004855FD">
      <w:pPr>
        <w:jc w:val="center"/>
        <w:rPr>
          <w:b/>
        </w:rPr>
      </w:pPr>
    </w:p>
    <w:p w14:paraId="768F29EB" w14:textId="77777777" w:rsidR="004855FD" w:rsidRDefault="004855FD" w:rsidP="004855FD">
      <w:r>
        <w:t xml:space="preserve">Section 73 was adopted. </w:t>
      </w:r>
    </w:p>
    <w:p w14:paraId="62C61340" w14:textId="77777777" w:rsidR="004855FD" w:rsidRDefault="004855FD" w:rsidP="004855FD"/>
    <w:p w14:paraId="40A29855" w14:textId="38BADBC2" w:rsidR="004855FD" w:rsidRDefault="004855FD" w:rsidP="004855FD">
      <w:pPr>
        <w:keepNext/>
        <w:jc w:val="center"/>
        <w:rPr>
          <w:b/>
        </w:rPr>
      </w:pPr>
      <w:r w:rsidRPr="004855FD">
        <w:rPr>
          <w:b/>
        </w:rPr>
        <w:t>SECTION 74</w:t>
      </w:r>
    </w:p>
    <w:p w14:paraId="0E585CFF" w14:textId="77777777" w:rsidR="004855FD" w:rsidRDefault="004855FD" w:rsidP="004855FD">
      <w:r>
        <w:t xml:space="preserve">The yeas and nays were taken resulting as follows: </w:t>
      </w:r>
    </w:p>
    <w:p w14:paraId="1242AC52" w14:textId="2F05A34B" w:rsidR="004855FD" w:rsidRDefault="004855FD" w:rsidP="004855FD">
      <w:pPr>
        <w:jc w:val="center"/>
      </w:pPr>
      <w:r>
        <w:t xml:space="preserve"> </w:t>
      </w:r>
      <w:bookmarkStart w:id="76" w:name="vote_start166"/>
      <w:bookmarkEnd w:id="76"/>
      <w:r>
        <w:t>Yeas 84; Nays 0</w:t>
      </w:r>
    </w:p>
    <w:p w14:paraId="377479DF" w14:textId="77777777" w:rsidR="004855FD" w:rsidRDefault="004855FD" w:rsidP="004855FD">
      <w:pPr>
        <w:jc w:val="center"/>
      </w:pPr>
    </w:p>
    <w:p w14:paraId="6F3C80F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D6C00FC" w14:textId="77777777" w:rsidTr="004855FD">
        <w:tc>
          <w:tcPr>
            <w:tcW w:w="2179" w:type="dxa"/>
            <w:shd w:val="clear" w:color="auto" w:fill="auto"/>
          </w:tcPr>
          <w:p w14:paraId="508449F1" w14:textId="69C2A32B" w:rsidR="004855FD" w:rsidRPr="004855FD" w:rsidRDefault="004855FD" w:rsidP="004855FD">
            <w:pPr>
              <w:keepNext/>
              <w:ind w:firstLine="0"/>
            </w:pPr>
            <w:r>
              <w:t>Alexander</w:t>
            </w:r>
          </w:p>
        </w:tc>
        <w:tc>
          <w:tcPr>
            <w:tcW w:w="2179" w:type="dxa"/>
            <w:shd w:val="clear" w:color="auto" w:fill="auto"/>
          </w:tcPr>
          <w:p w14:paraId="7E157F75" w14:textId="6AFA91BE" w:rsidR="004855FD" w:rsidRPr="004855FD" w:rsidRDefault="004855FD" w:rsidP="004855FD">
            <w:pPr>
              <w:keepNext/>
              <w:ind w:firstLine="0"/>
            </w:pPr>
            <w:r>
              <w:t>Anderson</w:t>
            </w:r>
          </w:p>
        </w:tc>
        <w:tc>
          <w:tcPr>
            <w:tcW w:w="2180" w:type="dxa"/>
            <w:shd w:val="clear" w:color="auto" w:fill="auto"/>
          </w:tcPr>
          <w:p w14:paraId="19C7B4B3" w14:textId="29B62029" w:rsidR="004855FD" w:rsidRPr="004855FD" w:rsidRDefault="004855FD" w:rsidP="004855FD">
            <w:pPr>
              <w:keepNext/>
              <w:ind w:firstLine="0"/>
            </w:pPr>
            <w:r>
              <w:t>Atkinson</w:t>
            </w:r>
          </w:p>
        </w:tc>
      </w:tr>
      <w:tr w:rsidR="004855FD" w:rsidRPr="004855FD" w14:paraId="7DE50BB6" w14:textId="77777777" w:rsidTr="004855FD">
        <w:tc>
          <w:tcPr>
            <w:tcW w:w="2179" w:type="dxa"/>
            <w:shd w:val="clear" w:color="auto" w:fill="auto"/>
          </w:tcPr>
          <w:p w14:paraId="536E81BD" w14:textId="4AFC7B5E" w:rsidR="004855FD" w:rsidRPr="004855FD" w:rsidRDefault="004855FD" w:rsidP="004855FD">
            <w:pPr>
              <w:ind w:firstLine="0"/>
            </w:pPr>
            <w:r>
              <w:t>Bailey</w:t>
            </w:r>
          </w:p>
        </w:tc>
        <w:tc>
          <w:tcPr>
            <w:tcW w:w="2179" w:type="dxa"/>
            <w:shd w:val="clear" w:color="auto" w:fill="auto"/>
          </w:tcPr>
          <w:p w14:paraId="5174005B" w14:textId="5315A102" w:rsidR="004855FD" w:rsidRPr="004855FD" w:rsidRDefault="004855FD" w:rsidP="004855FD">
            <w:pPr>
              <w:ind w:firstLine="0"/>
            </w:pPr>
            <w:r>
              <w:t>Ballentine</w:t>
            </w:r>
          </w:p>
        </w:tc>
        <w:tc>
          <w:tcPr>
            <w:tcW w:w="2180" w:type="dxa"/>
            <w:shd w:val="clear" w:color="auto" w:fill="auto"/>
          </w:tcPr>
          <w:p w14:paraId="6A3E94F3" w14:textId="7FCEBE16" w:rsidR="004855FD" w:rsidRPr="004855FD" w:rsidRDefault="004855FD" w:rsidP="004855FD">
            <w:pPr>
              <w:ind w:firstLine="0"/>
            </w:pPr>
            <w:r>
              <w:t>Bauer</w:t>
            </w:r>
          </w:p>
        </w:tc>
      </w:tr>
      <w:tr w:rsidR="004855FD" w:rsidRPr="004855FD" w14:paraId="0C0936B0" w14:textId="77777777" w:rsidTr="004855FD">
        <w:tc>
          <w:tcPr>
            <w:tcW w:w="2179" w:type="dxa"/>
            <w:shd w:val="clear" w:color="auto" w:fill="auto"/>
          </w:tcPr>
          <w:p w14:paraId="56FF325D" w14:textId="395F5591" w:rsidR="004855FD" w:rsidRPr="004855FD" w:rsidRDefault="004855FD" w:rsidP="004855FD">
            <w:pPr>
              <w:ind w:firstLine="0"/>
            </w:pPr>
            <w:r>
              <w:t>Beach</w:t>
            </w:r>
          </w:p>
        </w:tc>
        <w:tc>
          <w:tcPr>
            <w:tcW w:w="2179" w:type="dxa"/>
            <w:shd w:val="clear" w:color="auto" w:fill="auto"/>
          </w:tcPr>
          <w:p w14:paraId="173BED55" w14:textId="19627405" w:rsidR="004855FD" w:rsidRPr="004855FD" w:rsidRDefault="004855FD" w:rsidP="004855FD">
            <w:pPr>
              <w:ind w:firstLine="0"/>
            </w:pPr>
            <w:r>
              <w:t>Blackwell</w:t>
            </w:r>
          </w:p>
        </w:tc>
        <w:tc>
          <w:tcPr>
            <w:tcW w:w="2180" w:type="dxa"/>
            <w:shd w:val="clear" w:color="auto" w:fill="auto"/>
          </w:tcPr>
          <w:p w14:paraId="710C9DA8" w14:textId="71099D35" w:rsidR="004855FD" w:rsidRPr="004855FD" w:rsidRDefault="004855FD" w:rsidP="004855FD">
            <w:pPr>
              <w:ind w:firstLine="0"/>
            </w:pPr>
            <w:r>
              <w:t>Bradley</w:t>
            </w:r>
          </w:p>
        </w:tc>
      </w:tr>
      <w:tr w:rsidR="004855FD" w:rsidRPr="004855FD" w14:paraId="593D1619" w14:textId="77777777" w:rsidTr="004855FD">
        <w:tc>
          <w:tcPr>
            <w:tcW w:w="2179" w:type="dxa"/>
            <w:shd w:val="clear" w:color="auto" w:fill="auto"/>
          </w:tcPr>
          <w:p w14:paraId="5883ACC4" w14:textId="18E0FFB4" w:rsidR="004855FD" w:rsidRPr="004855FD" w:rsidRDefault="004855FD" w:rsidP="004855FD">
            <w:pPr>
              <w:ind w:firstLine="0"/>
            </w:pPr>
            <w:r>
              <w:t>Brewer</w:t>
            </w:r>
          </w:p>
        </w:tc>
        <w:tc>
          <w:tcPr>
            <w:tcW w:w="2179" w:type="dxa"/>
            <w:shd w:val="clear" w:color="auto" w:fill="auto"/>
          </w:tcPr>
          <w:p w14:paraId="4E87C933" w14:textId="0ABE6334" w:rsidR="004855FD" w:rsidRPr="004855FD" w:rsidRDefault="004855FD" w:rsidP="004855FD">
            <w:pPr>
              <w:ind w:firstLine="0"/>
            </w:pPr>
            <w:r>
              <w:t>Burns</w:t>
            </w:r>
          </w:p>
        </w:tc>
        <w:tc>
          <w:tcPr>
            <w:tcW w:w="2180" w:type="dxa"/>
            <w:shd w:val="clear" w:color="auto" w:fill="auto"/>
          </w:tcPr>
          <w:p w14:paraId="4A3E75E1" w14:textId="44F067F4" w:rsidR="004855FD" w:rsidRPr="004855FD" w:rsidRDefault="004855FD" w:rsidP="004855FD">
            <w:pPr>
              <w:ind w:firstLine="0"/>
            </w:pPr>
            <w:r>
              <w:t>Bustos</w:t>
            </w:r>
          </w:p>
        </w:tc>
      </w:tr>
      <w:tr w:rsidR="004855FD" w:rsidRPr="004855FD" w14:paraId="41B18FF2" w14:textId="77777777" w:rsidTr="004855FD">
        <w:tc>
          <w:tcPr>
            <w:tcW w:w="2179" w:type="dxa"/>
            <w:shd w:val="clear" w:color="auto" w:fill="auto"/>
          </w:tcPr>
          <w:p w14:paraId="1785A35D" w14:textId="55D0DFF8" w:rsidR="004855FD" w:rsidRPr="004855FD" w:rsidRDefault="004855FD" w:rsidP="004855FD">
            <w:pPr>
              <w:ind w:firstLine="0"/>
            </w:pPr>
            <w:r>
              <w:t>Calhoon</w:t>
            </w:r>
          </w:p>
        </w:tc>
        <w:tc>
          <w:tcPr>
            <w:tcW w:w="2179" w:type="dxa"/>
            <w:shd w:val="clear" w:color="auto" w:fill="auto"/>
          </w:tcPr>
          <w:p w14:paraId="7CD8D7EF" w14:textId="492D0F40" w:rsidR="004855FD" w:rsidRPr="004855FD" w:rsidRDefault="004855FD" w:rsidP="004855FD">
            <w:pPr>
              <w:ind w:firstLine="0"/>
            </w:pPr>
            <w:r>
              <w:t>Carter</w:t>
            </w:r>
          </w:p>
        </w:tc>
        <w:tc>
          <w:tcPr>
            <w:tcW w:w="2180" w:type="dxa"/>
            <w:shd w:val="clear" w:color="auto" w:fill="auto"/>
          </w:tcPr>
          <w:p w14:paraId="25E0F206" w14:textId="60AEE224" w:rsidR="004855FD" w:rsidRPr="004855FD" w:rsidRDefault="004855FD" w:rsidP="004855FD">
            <w:pPr>
              <w:ind w:firstLine="0"/>
            </w:pPr>
            <w:r>
              <w:t>Chapman</w:t>
            </w:r>
          </w:p>
        </w:tc>
      </w:tr>
      <w:tr w:rsidR="004855FD" w:rsidRPr="004855FD" w14:paraId="76435B5E" w14:textId="77777777" w:rsidTr="004855FD">
        <w:tc>
          <w:tcPr>
            <w:tcW w:w="2179" w:type="dxa"/>
            <w:shd w:val="clear" w:color="auto" w:fill="auto"/>
          </w:tcPr>
          <w:p w14:paraId="53EC007E" w14:textId="30265B64" w:rsidR="004855FD" w:rsidRPr="004855FD" w:rsidRDefault="004855FD" w:rsidP="004855FD">
            <w:pPr>
              <w:ind w:firstLine="0"/>
            </w:pPr>
            <w:r>
              <w:t>Chumley</w:t>
            </w:r>
          </w:p>
        </w:tc>
        <w:tc>
          <w:tcPr>
            <w:tcW w:w="2179" w:type="dxa"/>
            <w:shd w:val="clear" w:color="auto" w:fill="auto"/>
          </w:tcPr>
          <w:p w14:paraId="1FDBC9DA" w14:textId="4A8CDCC6" w:rsidR="004855FD" w:rsidRPr="004855FD" w:rsidRDefault="004855FD" w:rsidP="004855FD">
            <w:pPr>
              <w:ind w:firstLine="0"/>
            </w:pPr>
            <w:r>
              <w:t>Clyburn</w:t>
            </w:r>
          </w:p>
        </w:tc>
        <w:tc>
          <w:tcPr>
            <w:tcW w:w="2180" w:type="dxa"/>
            <w:shd w:val="clear" w:color="auto" w:fill="auto"/>
          </w:tcPr>
          <w:p w14:paraId="4DDB6F22" w14:textId="18FE82C8" w:rsidR="004855FD" w:rsidRPr="004855FD" w:rsidRDefault="004855FD" w:rsidP="004855FD">
            <w:pPr>
              <w:ind w:firstLine="0"/>
            </w:pPr>
            <w:r>
              <w:t>B. L. Cox</w:t>
            </w:r>
          </w:p>
        </w:tc>
      </w:tr>
      <w:tr w:rsidR="004855FD" w:rsidRPr="004855FD" w14:paraId="1B3C5BDC" w14:textId="77777777" w:rsidTr="004855FD">
        <w:tc>
          <w:tcPr>
            <w:tcW w:w="2179" w:type="dxa"/>
            <w:shd w:val="clear" w:color="auto" w:fill="auto"/>
          </w:tcPr>
          <w:p w14:paraId="11151432" w14:textId="76EBE6E1" w:rsidR="004855FD" w:rsidRPr="004855FD" w:rsidRDefault="004855FD" w:rsidP="004855FD">
            <w:pPr>
              <w:ind w:firstLine="0"/>
            </w:pPr>
            <w:r>
              <w:t>Crawford</w:t>
            </w:r>
          </w:p>
        </w:tc>
        <w:tc>
          <w:tcPr>
            <w:tcW w:w="2179" w:type="dxa"/>
            <w:shd w:val="clear" w:color="auto" w:fill="auto"/>
          </w:tcPr>
          <w:p w14:paraId="70B47D21" w14:textId="530536BB" w:rsidR="004855FD" w:rsidRPr="004855FD" w:rsidRDefault="004855FD" w:rsidP="004855FD">
            <w:pPr>
              <w:ind w:firstLine="0"/>
            </w:pPr>
            <w:r>
              <w:t>Cromer</w:t>
            </w:r>
          </w:p>
        </w:tc>
        <w:tc>
          <w:tcPr>
            <w:tcW w:w="2180" w:type="dxa"/>
            <w:shd w:val="clear" w:color="auto" w:fill="auto"/>
          </w:tcPr>
          <w:p w14:paraId="57315951" w14:textId="0A117A7B" w:rsidR="004855FD" w:rsidRPr="004855FD" w:rsidRDefault="004855FD" w:rsidP="004855FD">
            <w:pPr>
              <w:ind w:firstLine="0"/>
            </w:pPr>
            <w:r>
              <w:t>Davis</w:t>
            </w:r>
          </w:p>
        </w:tc>
      </w:tr>
      <w:tr w:rsidR="004855FD" w:rsidRPr="004855FD" w14:paraId="3C9B6351" w14:textId="77777777" w:rsidTr="004855FD">
        <w:tc>
          <w:tcPr>
            <w:tcW w:w="2179" w:type="dxa"/>
            <w:shd w:val="clear" w:color="auto" w:fill="auto"/>
          </w:tcPr>
          <w:p w14:paraId="759CBBD1" w14:textId="5B946C4A" w:rsidR="004855FD" w:rsidRPr="004855FD" w:rsidRDefault="004855FD" w:rsidP="004855FD">
            <w:pPr>
              <w:ind w:firstLine="0"/>
            </w:pPr>
            <w:r>
              <w:t>Dillard</w:t>
            </w:r>
          </w:p>
        </w:tc>
        <w:tc>
          <w:tcPr>
            <w:tcW w:w="2179" w:type="dxa"/>
            <w:shd w:val="clear" w:color="auto" w:fill="auto"/>
          </w:tcPr>
          <w:p w14:paraId="18DE4A46" w14:textId="680B4825" w:rsidR="004855FD" w:rsidRPr="004855FD" w:rsidRDefault="004855FD" w:rsidP="004855FD">
            <w:pPr>
              <w:ind w:firstLine="0"/>
            </w:pPr>
            <w:r>
              <w:t>Erickson</w:t>
            </w:r>
          </w:p>
        </w:tc>
        <w:tc>
          <w:tcPr>
            <w:tcW w:w="2180" w:type="dxa"/>
            <w:shd w:val="clear" w:color="auto" w:fill="auto"/>
          </w:tcPr>
          <w:p w14:paraId="22D410F6" w14:textId="13DB978C" w:rsidR="004855FD" w:rsidRPr="004855FD" w:rsidRDefault="004855FD" w:rsidP="004855FD">
            <w:pPr>
              <w:ind w:firstLine="0"/>
            </w:pPr>
            <w:r>
              <w:t>Felder</w:t>
            </w:r>
          </w:p>
        </w:tc>
      </w:tr>
      <w:tr w:rsidR="004855FD" w:rsidRPr="004855FD" w14:paraId="40E10A38" w14:textId="77777777" w:rsidTr="004855FD">
        <w:tc>
          <w:tcPr>
            <w:tcW w:w="2179" w:type="dxa"/>
            <w:shd w:val="clear" w:color="auto" w:fill="auto"/>
          </w:tcPr>
          <w:p w14:paraId="303DEBE0" w14:textId="6A51A31C" w:rsidR="004855FD" w:rsidRPr="004855FD" w:rsidRDefault="004855FD" w:rsidP="004855FD">
            <w:pPr>
              <w:ind w:firstLine="0"/>
            </w:pPr>
            <w:r>
              <w:t>Forrest</w:t>
            </w:r>
          </w:p>
        </w:tc>
        <w:tc>
          <w:tcPr>
            <w:tcW w:w="2179" w:type="dxa"/>
            <w:shd w:val="clear" w:color="auto" w:fill="auto"/>
          </w:tcPr>
          <w:p w14:paraId="528EB4DC" w14:textId="58EB4D6D" w:rsidR="004855FD" w:rsidRPr="004855FD" w:rsidRDefault="004855FD" w:rsidP="004855FD">
            <w:pPr>
              <w:ind w:firstLine="0"/>
            </w:pPr>
            <w:r>
              <w:t>Gagnon</w:t>
            </w:r>
          </w:p>
        </w:tc>
        <w:tc>
          <w:tcPr>
            <w:tcW w:w="2180" w:type="dxa"/>
            <w:shd w:val="clear" w:color="auto" w:fill="auto"/>
          </w:tcPr>
          <w:p w14:paraId="47BD3683" w14:textId="560629C9" w:rsidR="004855FD" w:rsidRPr="004855FD" w:rsidRDefault="004855FD" w:rsidP="004855FD">
            <w:pPr>
              <w:ind w:firstLine="0"/>
            </w:pPr>
            <w:r>
              <w:t>Gibson</w:t>
            </w:r>
          </w:p>
        </w:tc>
      </w:tr>
      <w:tr w:rsidR="004855FD" w:rsidRPr="004855FD" w14:paraId="1C8A8B99" w14:textId="77777777" w:rsidTr="004855FD">
        <w:tc>
          <w:tcPr>
            <w:tcW w:w="2179" w:type="dxa"/>
            <w:shd w:val="clear" w:color="auto" w:fill="auto"/>
          </w:tcPr>
          <w:p w14:paraId="1451DCE4" w14:textId="457DE008" w:rsidR="004855FD" w:rsidRPr="004855FD" w:rsidRDefault="004855FD" w:rsidP="004855FD">
            <w:pPr>
              <w:ind w:firstLine="0"/>
            </w:pPr>
            <w:r>
              <w:t>Gilliam</w:t>
            </w:r>
          </w:p>
        </w:tc>
        <w:tc>
          <w:tcPr>
            <w:tcW w:w="2179" w:type="dxa"/>
            <w:shd w:val="clear" w:color="auto" w:fill="auto"/>
          </w:tcPr>
          <w:p w14:paraId="2393C270" w14:textId="09086ED9" w:rsidR="004855FD" w:rsidRPr="004855FD" w:rsidRDefault="004855FD" w:rsidP="004855FD">
            <w:pPr>
              <w:ind w:firstLine="0"/>
            </w:pPr>
            <w:r>
              <w:t>Gilliard</w:t>
            </w:r>
          </w:p>
        </w:tc>
        <w:tc>
          <w:tcPr>
            <w:tcW w:w="2180" w:type="dxa"/>
            <w:shd w:val="clear" w:color="auto" w:fill="auto"/>
          </w:tcPr>
          <w:p w14:paraId="76971196" w14:textId="23912971" w:rsidR="004855FD" w:rsidRPr="004855FD" w:rsidRDefault="004855FD" w:rsidP="004855FD">
            <w:pPr>
              <w:ind w:firstLine="0"/>
            </w:pPr>
            <w:r>
              <w:t>Guest</w:t>
            </w:r>
          </w:p>
        </w:tc>
      </w:tr>
      <w:tr w:rsidR="004855FD" w:rsidRPr="004855FD" w14:paraId="00A459A6" w14:textId="77777777" w:rsidTr="004855FD">
        <w:tc>
          <w:tcPr>
            <w:tcW w:w="2179" w:type="dxa"/>
            <w:shd w:val="clear" w:color="auto" w:fill="auto"/>
          </w:tcPr>
          <w:p w14:paraId="0A1A39D6" w14:textId="12EF86C8" w:rsidR="004855FD" w:rsidRPr="004855FD" w:rsidRDefault="004855FD" w:rsidP="004855FD">
            <w:pPr>
              <w:ind w:firstLine="0"/>
            </w:pPr>
            <w:r>
              <w:t>Haddon</w:t>
            </w:r>
          </w:p>
        </w:tc>
        <w:tc>
          <w:tcPr>
            <w:tcW w:w="2179" w:type="dxa"/>
            <w:shd w:val="clear" w:color="auto" w:fill="auto"/>
          </w:tcPr>
          <w:p w14:paraId="2B2984A2" w14:textId="0A125903" w:rsidR="004855FD" w:rsidRPr="004855FD" w:rsidRDefault="004855FD" w:rsidP="004855FD">
            <w:pPr>
              <w:ind w:firstLine="0"/>
            </w:pPr>
            <w:r>
              <w:t>Hager</w:t>
            </w:r>
          </w:p>
        </w:tc>
        <w:tc>
          <w:tcPr>
            <w:tcW w:w="2180" w:type="dxa"/>
            <w:shd w:val="clear" w:color="auto" w:fill="auto"/>
          </w:tcPr>
          <w:p w14:paraId="72D21609" w14:textId="7CED7DF6" w:rsidR="004855FD" w:rsidRPr="004855FD" w:rsidRDefault="004855FD" w:rsidP="004855FD">
            <w:pPr>
              <w:ind w:firstLine="0"/>
            </w:pPr>
            <w:r>
              <w:t>Hardee</w:t>
            </w:r>
          </w:p>
        </w:tc>
      </w:tr>
      <w:tr w:rsidR="004855FD" w:rsidRPr="004855FD" w14:paraId="0B419967" w14:textId="77777777" w:rsidTr="004855FD">
        <w:tc>
          <w:tcPr>
            <w:tcW w:w="2179" w:type="dxa"/>
            <w:shd w:val="clear" w:color="auto" w:fill="auto"/>
          </w:tcPr>
          <w:p w14:paraId="3C0FEAE1" w14:textId="3E063736" w:rsidR="004855FD" w:rsidRPr="004855FD" w:rsidRDefault="004855FD" w:rsidP="004855FD">
            <w:pPr>
              <w:ind w:firstLine="0"/>
            </w:pPr>
            <w:r>
              <w:t>Harris</w:t>
            </w:r>
          </w:p>
        </w:tc>
        <w:tc>
          <w:tcPr>
            <w:tcW w:w="2179" w:type="dxa"/>
            <w:shd w:val="clear" w:color="auto" w:fill="auto"/>
          </w:tcPr>
          <w:p w14:paraId="49B28EB5" w14:textId="0F80DB60" w:rsidR="004855FD" w:rsidRPr="004855FD" w:rsidRDefault="004855FD" w:rsidP="004855FD">
            <w:pPr>
              <w:ind w:firstLine="0"/>
            </w:pPr>
            <w:r>
              <w:t>Hartnett</w:t>
            </w:r>
          </w:p>
        </w:tc>
        <w:tc>
          <w:tcPr>
            <w:tcW w:w="2180" w:type="dxa"/>
            <w:shd w:val="clear" w:color="auto" w:fill="auto"/>
          </w:tcPr>
          <w:p w14:paraId="62199A4E" w14:textId="5D6CB3A9" w:rsidR="004855FD" w:rsidRPr="004855FD" w:rsidRDefault="004855FD" w:rsidP="004855FD">
            <w:pPr>
              <w:ind w:firstLine="0"/>
            </w:pPr>
            <w:r>
              <w:t>Hayes</w:t>
            </w:r>
          </w:p>
        </w:tc>
      </w:tr>
      <w:tr w:rsidR="004855FD" w:rsidRPr="004855FD" w14:paraId="16EBC438" w14:textId="77777777" w:rsidTr="004855FD">
        <w:tc>
          <w:tcPr>
            <w:tcW w:w="2179" w:type="dxa"/>
            <w:shd w:val="clear" w:color="auto" w:fill="auto"/>
          </w:tcPr>
          <w:p w14:paraId="6EA6A994" w14:textId="2E3546AB" w:rsidR="004855FD" w:rsidRPr="004855FD" w:rsidRDefault="004855FD" w:rsidP="004855FD">
            <w:pPr>
              <w:ind w:firstLine="0"/>
            </w:pPr>
            <w:r>
              <w:t>Henegan</w:t>
            </w:r>
          </w:p>
        </w:tc>
        <w:tc>
          <w:tcPr>
            <w:tcW w:w="2179" w:type="dxa"/>
            <w:shd w:val="clear" w:color="auto" w:fill="auto"/>
          </w:tcPr>
          <w:p w14:paraId="0AC49691" w14:textId="4CE4D3A7" w:rsidR="004855FD" w:rsidRPr="004855FD" w:rsidRDefault="004855FD" w:rsidP="004855FD">
            <w:pPr>
              <w:ind w:firstLine="0"/>
            </w:pPr>
            <w:r>
              <w:t>Herbkersman</w:t>
            </w:r>
          </w:p>
        </w:tc>
        <w:tc>
          <w:tcPr>
            <w:tcW w:w="2180" w:type="dxa"/>
            <w:shd w:val="clear" w:color="auto" w:fill="auto"/>
          </w:tcPr>
          <w:p w14:paraId="32D0FFA2" w14:textId="01989D17" w:rsidR="004855FD" w:rsidRPr="004855FD" w:rsidRDefault="004855FD" w:rsidP="004855FD">
            <w:pPr>
              <w:ind w:firstLine="0"/>
            </w:pPr>
            <w:r>
              <w:t>Hewitt</w:t>
            </w:r>
          </w:p>
        </w:tc>
      </w:tr>
      <w:tr w:rsidR="004855FD" w:rsidRPr="004855FD" w14:paraId="47912CC9" w14:textId="77777777" w:rsidTr="004855FD">
        <w:tc>
          <w:tcPr>
            <w:tcW w:w="2179" w:type="dxa"/>
            <w:shd w:val="clear" w:color="auto" w:fill="auto"/>
          </w:tcPr>
          <w:p w14:paraId="6DD34E11" w14:textId="56CF32A7" w:rsidR="004855FD" w:rsidRPr="004855FD" w:rsidRDefault="004855FD" w:rsidP="004855FD">
            <w:pPr>
              <w:ind w:firstLine="0"/>
            </w:pPr>
            <w:r>
              <w:t>Hiott</w:t>
            </w:r>
          </w:p>
        </w:tc>
        <w:tc>
          <w:tcPr>
            <w:tcW w:w="2179" w:type="dxa"/>
            <w:shd w:val="clear" w:color="auto" w:fill="auto"/>
          </w:tcPr>
          <w:p w14:paraId="5E66C514" w14:textId="65D70C74" w:rsidR="004855FD" w:rsidRPr="004855FD" w:rsidRDefault="004855FD" w:rsidP="004855FD">
            <w:pPr>
              <w:ind w:firstLine="0"/>
            </w:pPr>
            <w:r>
              <w:t>Hixon</w:t>
            </w:r>
          </w:p>
        </w:tc>
        <w:tc>
          <w:tcPr>
            <w:tcW w:w="2180" w:type="dxa"/>
            <w:shd w:val="clear" w:color="auto" w:fill="auto"/>
          </w:tcPr>
          <w:p w14:paraId="27A3877A" w14:textId="0605B701" w:rsidR="004855FD" w:rsidRPr="004855FD" w:rsidRDefault="004855FD" w:rsidP="004855FD">
            <w:pPr>
              <w:ind w:firstLine="0"/>
            </w:pPr>
            <w:r>
              <w:t>Hosey</w:t>
            </w:r>
          </w:p>
        </w:tc>
      </w:tr>
      <w:tr w:rsidR="004855FD" w:rsidRPr="004855FD" w14:paraId="67817753" w14:textId="77777777" w:rsidTr="004855FD">
        <w:tc>
          <w:tcPr>
            <w:tcW w:w="2179" w:type="dxa"/>
            <w:shd w:val="clear" w:color="auto" w:fill="auto"/>
          </w:tcPr>
          <w:p w14:paraId="276FF037" w14:textId="244A5451" w:rsidR="004855FD" w:rsidRPr="004855FD" w:rsidRDefault="004855FD" w:rsidP="004855FD">
            <w:pPr>
              <w:ind w:firstLine="0"/>
            </w:pPr>
            <w:r>
              <w:t>Howard</w:t>
            </w:r>
          </w:p>
        </w:tc>
        <w:tc>
          <w:tcPr>
            <w:tcW w:w="2179" w:type="dxa"/>
            <w:shd w:val="clear" w:color="auto" w:fill="auto"/>
          </w:tcPr>
          <w:p w14:paraId="0C5F359E" w14:textId="52916EAF" w:rsidR="004855FD" w:rsidRPr="004855FD" w:rsidRDefault="004855FD" w:rsidP="004855FD">
            <w:pPr>
              <w:ind w:firstLine="0"/>
            </w:pPr>
            <w:r>
              <w:t>Jefferson</w:t>
            </w:r>
          </w:p>
        </w:tc>
        <w:tc>
          <w:tcPr>
            <w:tcW w:w="2180" w:type="dxa"/>
            <w:shd w:val="clear" w:color="auto" w:fill="auto"/>
          </w:tcPr>
          <w:p w14:paraId="3B989463" w14:textId="304FFF73" w:rsidR="004855FD" w:rsidRPr="004855FD" w:rsidRDefault="004855FD" w:rsidP="004855FD">
            <w:pPr>
              <w:ind w:firstLine="0"/>
            </w:pPr>
            <w:r>
              <w:t>J. L. Johnson</w:t>
            </w:r>
          </w:p>
        </w:tc>
      </w:tr>
      <w:tr w:rsidR="004855FD" w:rsidRPr="004855FD" w14:paraId="1EE34639" w14:textId="77777777" w:rsidTr="004855FD">
        <w:tc>
          <w:tcPr>
            <w:tcW w:w="2179" w:type="dxa"/>
            <w:shd w:val="clear" w:color="auto" w:fill="auto"/>
          </w:tcPr>
          <w:p w14:paraId="6CCB916D" w14:textId="0807AA62" w:rsidR="004855FD" w:rsidRPr="004855FD" w:rsidRDefault="004855FD" w:rsidP="004855FD">
            <w:pPr>
              <w:ind w:firstLine="0"/>
            </w:pPr>
            <w:r>
              <w:t>Kilmartin</w:t>
            </w:r>
          </w:p>
        </w:tc>
        <w:tc>
          <w:tcPr>
            <w:tcW w:w="2179" w:type="dxa"/>
            <w:shd w:val="clear" w:color="auto" w:fill="auto"/>
          </w:tcPr>
          <w:p w14:paraId="5897007A" w14:textId="29202FA5" w:rsidR="004855FD" w:rsidRPr="004855FD" w:rsidRDefault="004855FD" w:rsidP="004855FD">
            <w:pPr>
              <w:ind w:firstLine="0"/>
            </w:pPr>
            <w:r>
              <w:t>King</w:t>
            </w:r>
          </w:p>
        </w:tc>
        <w:tc>
          <w:tcPr>
            <w:tcW w:w="2180" w:type="dxa"/>
            <w:shd w:val="clear" w:color="auto" w:fill="auto"/>
          </w:tcPr>
          <w:p w14:paraId="33FA2828" w14:textId="52D08FB4" w:rsidR="004855FD" w:rsidRPr="004855FD" w:rsidRDefault="004855FD" w:rsidP="004855FD">
            <w:pPr>
              <w:ind w:firstLine="0"/>
            </w:pPr>
            <w:r>
              <w:t>Kirby</w:t>
            </w:r>
          </w:p>
        </w:tc>
      </w:tr>
      <w:tr w:rsidR="004855FD" w:rsidRPr="004855FD" w14:paraId="6DD69979" w14:textId="77777777" w:rsidTr="004855FD">
        <w:tc>
          <w:tcPr>
            <w:tcW w:w="2179" w:type="dxa"/>
            <w:shd w:val="clear" w:color="auto" w:fill="auto"/>
          </w:tcPr>
          <w:p w14:paraId="1009BB52" w14:textId="2625C02A" w:rsidR="004855FD" w:rsidRPr="004855FD" w:rsidRDefault="004855FD" w:rsidP="004855FD">
            <w:pPr>
              <w:ind w:firstLine="0"/>
            </w:pPr>
            <w:r>
              <w:t>Landing</w:t>
            </w:r>
          </w:p>
        </w:tc>
        <w:tc>
          <w:tcPr>
            <w:tcW w:w="2179" w:type="dxa"/>
            <w:shd w:val="clear" w:color="auto" w:fill="auto"/>
          </w:tcPr>
          <w:p w14:paraId="6063FE9F" w14:textId="1149C196" w:rsidR="004855FD" w:rsidRPr="004855FD" w:rsidRDefault="004855FD" w:rsidP="004855FD">
            <w:pPr>
              <w:ind w:firstLine="0"/>
            </w:pPr>
            <w:r>
              <w:t>Lawson</w:t>
            </w:r>
          </w:p>
        </w:tc>
        <w:tc>
          <w:tcPr>
            <w:tcW w:w="2180" w:type="dxa"/>
            <w:shd w:val="clear" w:color="auto" w:fill="auto"/>
          </w:tcPr>
          <w:p w14:paraId="772BFEB0" w14:textId="55943F0E" w:rsidR="004855FD" w:rsidRPr="004855FD" w:rsidRDefault="004855FD" w:rsidP="004855FD">
            <w:pPr>
              <w:ind w:firstLine="0"/>
            </w:pPr>
            <w:r>
              <w:t>Leber</w:t>
            </w:r>
          </w:p>
        </w:tc>
      </w:tr>
      <w:tr w:rsidR="004855FD" w:rsidRPr="004855FD" w14:paraId="749B4B06" w14:textId="77777777" w:rsidTr="004855FD">
        <w:tc>
          <w:tcPr>
            <w:tcW w:w="2179" w:type="dxa"/>
            <w:shd w:val="clear" w:color="auto" w:fill="auto"/>
          </w:tcPr>
          <w:p w14:paraId="5CCABAC1" w14:textId="3343D254" w:rsidR="004855FD" w:rsidRPr="004855FD" w:rsidRDefault="004855FD" w:rsidP="004855FD">
            <w:pPr>
              <w:ind w:firstLine="0"/>
            </w:pPr>
            <w:r>
              <w:t>Ligon</w:t>
            </w:r>
          </w:p>
        </w:tc>
        <w:tc>
          <w:tcPr>
            <w:tcW w:w="2179" w:type="dxa"/>
            <w:shd w:val="clear" w:color="auto" w:fill="auto"/>
          </w:tcPr>
          <w:p w14:paraId="686B6B6E" w14:textId="4BE8BCFA" w:rsidR="004855FD" w:rsidRPr="004855FD" w:rsidRDefault="004855FD" w:rsidP="004855FD">
            <w:pPr>
              <w:ind w:firstLine="0"/>
            </w:pPr>
            <w:r>
              <w:t>Long</w:t>
            </w:r>
          </w:p>
        </w:tc>
        <w:tc>
          <w:tcPr>
            <w:tcW w:w="2180" w:type="dxa"/>
            <w:shd w:val="clear" w:color="auto" w:fill="auto"/>
          </w:tcPr>
          <w:p w14:paraId="7C055BAF" w14:textId="3AA6A234" w:rsidR="004855FD" w:rsidRPr="004855FD" w:rsidRDefault="004855FD" w:rsidP="004855FD">
            <w:pPr>
              <w:ind w:firstLine="0"/>
            </w:pPr>
            <w:r>
              <w:t>Magnuson</w:t>
            </w:r>
          </w:p>
        </w:tc>
      </w:tr>
      <w:tr w:rsidR="004855FD" w:rsidRPr="004855FD" w14:paraId="2A2EC154" w14:textId="77777777" w:rsidTr="004855FD">
        <w:tc>
          <w:tcPr>
            <w:tcW w:w="2179" w:type="dxa"/>
            <w:shd w:val="clear" w:color="auto" w:fill="auto"/>
          </w:tcPr>
          <w:p w14:paraId="049A082A" w14:textId="25A98780" w:rsidR="004855FD" w:rsidRPr="004855FD" w:rsidRDefault="004855FD" w:rsidP="004855FD">
            <w:pPr>
              <w:ind w:firstLine="0"/>
            </w:pPr>
            <w:r>
              <w:t>May</w:t>
            </w:r>
          </w:p>
        </w:tc>
        <w:tc>
          <w:tcPr>
            <w:tcW w:w="2179" w:type="dxa"/>
            <w:shd w:val="clear" w:color="auto" w:fill="auto"/>
          </w:tcPr>
          <w:p w14:paraId="2437E4CA" w14:textId="73BFEE79" w:rsidR="004855FD" w:rsidRPr="004855FD" w:rsidRDefault="004855FD" w:rsidP="004855FD">
            <w:pPr>
              <w:ind w:firstLine="0"/>
            </w:pPr>
            <w:r>
              <w:t>McCabe</w:t>
            </w:r>
          </w:p>
        </w:tc>
        <w:tc>
          <w:tcPr>
            <w:tcW w:w="2180" w:type="dxa"/>
            <w:shd w:val="clear" w:color="auto" w:fill="auto"/>
          </w:tcPr>
          <w:p w14:paraId="0F50CF56" w14:textId="252C81E8" w:rsidR="004855FD" w:rsidRPr="004855FD" w:rsidRDefault="004855FD" w:rsidP="004855FD">
            <w:pPr>
              <w:ind w:firstLine="0"/>
            </w:pPr>
            <w:r>
              <w:t>McDaniel</w:t>
            </w:r>
          </w:p>
        </w:tc>
      </w:tr>
      <w:tr w:rsidR="004855FD" w:rsidRPr="004855FD" w14:paraId="5051CC97" w14:textId="77777777" w:rsidTr="004855FD">
        <w:tc>
          <w:tcPr>
            <w:tcW w:w="2179" w:type="dxa"/>
            <w:shd w:val="clear" w:color="auto" w:fill="auto"/>
          </w:tcPr>
          <w:p w14:paraId="5EBB7800" w14:textId="37807520" w:rsidR="004855FD" w:rsidRPr="004855FD" w:rsidRDefault="004855FD" w:rsidP="004855FD">
            <w:pPr>
              <w:ind w:firstLine="0"/>
            </w:pPr>
            <w:r>
              <w:t>McGinnis</w:t>
            </w:r>
          </w:p>
        </w:tc>
        <w:tc>
          <w:tcPr>
            <w:tcW w:w="2179" w:type="dxa"/>
            <w:shd w:val="clear" w:color="auto" w:fill="auto"/>
          </w:tcPr>
          <w:p w14:paraId="58F77296" w14:textId="561A3047" w:rsidR="004855FD" w:rsidRPr="004855FD" w:rsidRDefault="004855FD" w:rsidP="004855FD">
            <w:pPr>
              <w:ind w:firstLine="0"/>
            </w:pPr>
            <w:r>
              <w:t>A. M. Morgan</w:t>
            </w:r>
          </w:p>
        </w:tc>
        <w:tc>
          <w:tcPr>
            <w:tcW w:w="2180" w:type="dxa"/>
            <w:shd w:val="clear" w:color="auto" w:fill="auto"/>
          </w:tcPr>
          <w:p w14:paraId="27F3D57C" w14:textId="45BB03F6" w:rsidR="004855FD" w:rsidRPr="004855FD" w:rsidRDefault="004855FD" w:rsidP="004855FD">
            <w:pPr>
              <w:ind w:firstLine="0"/>
            </w:pPr>
            <w:r>
              <w:t>T. A. Morgan</w:t>
            </w:r>
          </w:p>
        </w:tc>
      </w:tr>
      <w:tr w:rsidR="004855FD" w:rsidRPr="004855FD" w14:paraId="300137A8" w14:textId="77777777" w:rsidTr="004855FD">
        <w:tc>
          <w:tcPr>
            <w:tcW w:w="2179" w:type="dxa"/>
            <w:shd w:val="clear" w:color="auto" w:fill="auto"/>
          </w:tcPr>
          <w:p w14:paraId="6D228ED3" w14:textId="3293CAFC" w:rsidR="004855FD" w:rsidRPr="004855FD" w:rsidRDefault="004855FD" w:rsidP="004855FD">
            <w:pPr>
              <w:ind w:firstLine="0"/>
            </w:pPr>
            <w:r>
              <w:t>Moss</w:t>
            </w:r>
          </w:p>
        </w:tc>
        <w:tc>
          <w:tcPr>
            <w:tcW w:w="2179" w:type="dxa"/>
            <w:shd w:val="clear" w:color="auto" w:fill="auto"/>
          </w:tcPr>
          <w:p w14:paraId="61CE29EA" w14:textId="6ADEFE7C" w:rsidR="004855FD" w:rsidRPr="004855FD" w:rsidRDefault="004855FD" w:rsidP="004855FD">
            <w:pPr>
              <w:ind w:firstLine="0"/>
            </w:pPr>
            <w:r>
              <w:t>Neese</w:t>
            </w:r>
          </w:p>
        </w:tc>
        <w:tc>
          <w:tcPr>
            <w:tcW w:w="2180" w:type="dxa"/>
            <w:shd w:val="clear" w:color="auto" w:fill="auto"/>
          </w:tcPr>
          <w:p w14:paraId="3D2ADA30" w14:textId="07D5CC31" w:rsidR="004855FD" w:rsidRPr="004855FD" w:rsidRDefault="004855FD" w:rsidP="004855FD">
            <w:pPr>
              <w:ind w:firstLine="0"/>
            </w:pPr>
            <w:r>
              <w:t>B. Newton</w:t>
            </w:r>
          </w:p>
        </w:tc>
      </w:tr>
      <w:tr w:rsidR="004855FD" w:rsidRPr="004855FD" w14:paraId="543FCDFD" w14:textId="77777777" w:rsidTr="004855FD">
        <w:tc>
          <w:tcPr>
            <w:tcW w:w="2179" w:type="dxa"/>
            <w:shd w:val="clear" w:color="auto" w:fill="auto"/>
          </w:tcPr>
          <w:p w14:paraId="39C1082A" w14:textId="30073211" w:rsidR="004855FD" w:rsidRPr="004855FD" w:rsidRDefault="004855FD" w:rsidP="004855FD">
            <w:pPr>
              <w:ind w:firstLine="0"/>
            </w:pPr>
            <w:r>
              <w:t>Nutt</w:t>
            </w:r>
          </w:p>
        </w:tc>
        <w:tc>
          <w:tcPr>
            <w:tcW w:w="2179" w:type="dxa"/>
            <w:shd w:val="clear" w:color="auto" w:fill="auto"/>
          </w:tcPr>
          <w:p w14:paraId="3D630ED2" w14:textId="1F188DD8" w:rsidR="004855FD" w:rsidRPr="004855FD" w:rsidRDefault="004855FD" w:rsidP="004855FD">
            <w:pPr>
              <w:ind w:firstLine="0"/>
            </w:pPr>
            <w:r>
              <w:t>Oremus</w:t>
            </w:r>
          </w:p>
        </w:tc>
        <w:tc>
          <w:tcPr>
            <w:tcW w:w="2180" w:type="dxa"/>
            <w:shd w:val="clear" w:color="auto" w:fill="auto"/>
          </w:tcPr>
          <w:p w14:paraId="1C3C66C8" w14:textId="0C065EE1" w:rsidR="004855FD" w:rsidRPr="004855FD" w:rsidRDefault="004855FD" w:rsidP="004855FD">
            <w:pPr>
              <w:ind w:firstLine="0"/>
            </w:pPr>
            <w:r>
              <w:t>Pace</w:t>
            </w:r>
          </w:p>
        </w:tc>
      </w:tr>
      <w:tr w:rsidR="004855FD" w:rsidRPr="004855FD" w14:paraId="6DFDE33D" w14:textId="77777777" w:rsidTr="004855FD">
        <w:tc>
          <w:tcPr>
            <w:tcW w:w="2179" w:type="dxa"/>
            <w:shd w:val="clear" w:color="auto" w:fill="auto"/>
          </w:tcPr>
          <w:p w14:paraId="2ECE39C1" w14:textId="6B72952F" w:rsidR="004855FD" w:rsidRPr="004855FD" w:rsidRDefault="004855FD" w:rsidP="004855FD">
            <w:pPr>
              <w:ind w:firstLine="0"/>
            </w:pPr>
            <w:r>
              <w:t>Pedalino</w:t>
            </w:r>
          </w:p>
        </w:tc>
        <w:tc>
          <w:tcPr>
            <w:tcW w:w="2179" w:type="dxa"/>
            <w:shd w:val="clear" w:color="auto" w:fill="auto"/>
          </w:tcPr>
          <w:p w14:paraId="388A6898" w14:textId="25D215CD" w:rsidR="004855FD" w:rsidRPr="004855FD" w:rsidRDefault="004855FD" w:rsidP="004855FD">
            <w:pPr>
              <w:ind w:firstLine="0"/>
            </w:pPr>
            <w:r>
              <w:t>Rivers</w:t>
            </w:r>
          </w:p>
        </w:tc>
        <w:tc>
          <w:tcPr>
            <w:tcW w:w="2180" w:type="dxa"/>
            <w:shd w:val="clear" w:color="auto" w:fill="auto"/>
          </w:tcPr>
          <w:p w14:paraId="30DB7400" w14:textId="079B1857" w:rsidR="004855FD" w:rsidRPr="004855FD" w:rsidRDefault="004855FD" w:rsidP="004855FD">
            <w:pPr>
              <w:ind w:firstLine="0"/>
            </w:pPr>
            <w:r>
              <w:t>Sandifer</w:t>
            </w:r>
          </w:p>
        </w:tc>
      </w:tr>
      <w:tr w:rsidR="004855FD" w:rsidRPr="004855FD" w14:paraId="296DCE20" w14:textId="77777777" w:rsidTr="004855FD">
        <w:tc>
          <w:tcPr>
            <w:tcW w:w="2179" w:type="dxa"/>
            <w:shd w:val="clear" w:color="auto" w:fill="auto"/>
          </w:tcPr>
          <w:p w14:paraId="400380B0" w14:textId="6401844A" w:rsidR="004855FD" w:rsidRPr="004855FD" w:rsidRDefault="004855FD" w:rsidP="004855FD">
            <w:pPr>
              <w:ind w:firstLine="0"/>
            </w:pPr>
            <w:r>
              <w:t>Schuessler</w:t>
            </w:r>
          </w:p>
        </w:tc>
        <w:tc>
          <w:tcPr>
            <w:tcW w:w="2179" w:type="dxa"/>
            <w:shd w:val="clear" w:color="auto" w:fill="auto"/>
          </w:tcPr>
          <w:p w14:paraId="616CBE92" w14:textId="293CFE0D" w:rsidR="004855FD" w:rsidRPr="004855FD" w:rsidRDefault="004855FD" w:rsidP="004855FD">
            <w:pPr>
              <w:ind w:firstLine="0"/>
            </w:pPr>
            <w:r>
              <w:t>Sessions</w:t>
            </w:r>
          </w:p>
        </w:tc>
        <w:tc>
          <w:tcPr>
            <w:tcW w:w="2180" w:type="dxa"/>
            <w:shd w:val="clear" w:color="auto" w:fill="auto"/>
          </w:tcPr>
          <w:p w14:paraId="23D7D0B1" w14:textId="23EAF32B" w:rsidR="004855FD" w:rsidRPr="004855FD" w:rsidRDefault="004855FD" w:rsidP="004855FD">
            <w:pPr>
              <w:ind w:firstLine="0"/>
            </w:pPr>
            <w:r>
              <w:t>M. M. Smith</w:t>
            </w:r>
          </w:p>
        </w:tc>
      </w:tr>
      <w:tr w:rsidR="004855FD" w:rsidRPr="004855FD" w14:paraId="63F8C66F" w14:textId="77777777" w:rsidTr="004855FD">
        <w:tc>
          <w:tcPr>
            <w:tcW w:w="2179" w:type="dxa"/>
            <w:shd w:val="clear" w:color="auto" w:fill="auto"/>
          </w:tcPr>
          <w:p w14:paraId="74896176" w14:textId="077F862D" w:rsidR="004855FD" w:rsidRPr="004855FD" w:rsidRDefault="004855FD" w:rsidP="004855FD">
            <w:pPr>
              <w:ind w:firstLine="0"/>
            </w:pPr>
            <w:r>
              <w:t>Taylor</w:t>
            </w:r>
          </w:p>
        </w:tc>
        <w:tc>
          <w:tcPr>
            <w:tcW w:w="2179" w:type="dxa"/>
            <w:shd w:val="clear" w:color="auto" w:fill="auto"/>
          </w:tcPr>
          <w:p w14:paraId="556CE2C7" w14:textId="424B1FC0" w:rsidR="004855FD" w:rsidRPr="004855FD" w:rsidRDefault="004855FD" w:rsidP="004855FD">
            <w:pPr>
              <w:ind w:firstLine="0"/>
            </w:pPr>
            <w:r>
              <w:t>Thayer</w:t>
            </w:r>
          </w:p>
        </w:tc>
        <w:tc>
          <w:tcPr>
            <w:tcW w:w="2180" w:type="dxa"/>
            <w:shd w:val="clear" w:color="auto" w:fill="auto"/>
          </w:tcPr>
          <w:p w14:paraId="4D44D052" w14:textId="570DD374" w:rsidR="004855FD" w:rsidRPr="004855FD" w:rsidRDefault="004855FD" w:rsidP="004855FD">
            <w:pPr>
              <w:ind w:firstLine="0"/>
            </w:pPr>
            <w:r>
              <w:t>Thigpen</w:t>
            </w:r>
          </w:p>
        </w:tc>
      </w:tr>
      <w:tr w:rsidR="004855FD" w:rsidRPr="004855FD" w14:paraId="2AF7E5C2" w14:textId="77777777" w:rsidTr="004855FD">
        <w:tc>
          <w:tcPr>
            <w:tcW w:w="2179" w:type="dxa"/>
            <w:shd w:val="clear" w:color="auto" w:fill="auto"/>
          </w:tcPr>
          <w:p w14:paraId="59E178B3" w14:textId="4875E6A7" w:rsidR="004855FD" w:rsidRPr="004855FD" w:rsidRDefault="004855FD" w:rsidP="004855FD">
            <w:pPr>
              <w:ind w:firstLine="0"/>
            </w:pPr>
            <w:r>
              <w:t>Trantham</w:t>
            </w:r>
          </w:p>
        </w:tc>
        <w:tc>
          <w:tcPr>
            <w:tcW w:w="2179" w:type="dxa"/>
            <w:shd w:val="clear" w:color="auto" w:fill="auto"/>
          </w:tcPr>
          <w:p w14:paraId="39E045D7" w14:textId="6E1E6284" w:rsidR="004855FD" w:rsidRPr="004855FD" w:rsidRDefault="004855FD" w:rsidP="004855FD">
            <w:pPr>
              <w:ind w:firstLine="0"/>
            </w:pPr>
            <w:r>
              <w:t>Vaughan</w:t>
            </w:r>
          </w:p>
        </w:tc>
        <w:tc>
          <w:tcPr>
            <w:tcW w:w="2180" w:type="dxa"/>
            <w:shd w:val="clear" w:color="auto" w:fill="auto"/>
          </w:tcPr>
          <w:p w14:paraId="6BE428A3" w14:textId="1EB65798" w:rsidR="004855FD" w:rsidRPr="004855FD" w:rsidRDefault="004855FD" w:rsidP="004855FD">
            <w:pPr>
              <w:ind w:firstLine="0"/>
            </w:pPr>
            <w:r>
              <w:t>West</w:t>
            </w:r>
          </w:p>
        </w:tc>
      </w:tr>
      <w:tr w:rsidR="004855FD" w:rsidRPr="004855FD" w14:paraId="00AA9B59" w14:textId="77777777" w:rsidTr="004855FD">
        <w:tc>
          <w:tcPr>
            <w:tcW w:w="2179" w:type="dxa"/>
            <w:shd w:val="clear" w:color="auto" w:fill="auto"/>
          </w:tcPr>
          <w:p w14:paraId="033616BA" w14:textId="544B1C96" w:rsidR="004855FD" w:rsidRPr="004855FD" w:rsidRDefault="004855FD" w:rsidP="004855FD">
            <w:pPr>
              <w:keepNext/>
              <w:ind w:firstLine="0"/>
            </w:pPr>
            <w:r>
              <w:t>White</w:t>
            </w:r>
          </w:p>
        </w:tc>
        <w:tc>
          <w:tcPr>
            <w:tcW w:w="2179" w:type="dxa"/>
            <w:shd w:val="clear" w:color="auto" w:fill="auto"/>
          </w:tcPr>
          <w:p w14:paraId="4D12897A" w14:textId="60949370" w:rsidR="004855FD" w:rsidRPr="004855FD" w:rsidRDefault="004855FD" w:rsidP="004855FD">
            <w:pPr>
              <w:keepNext/>
              <w:ind w:firstLine="0"/>
            </w:pPr>
            <w:r>
              <w:t>Whitmire</w:t>
            </w:r>
          </w:p>
        </w:tc>
        <w:tc>
          <w:tcPr>
            <w:tcW w:w="2180" w:type="dxa"/>
            <w:shd w:val="clear" w:color="auto" w:fill="auto"/>
          </w:tcPr>
          <w:p w14:paraId="5B30F818" w14:textId="3EE90D93" w:rsidR="004855FD" w:rsidRPr="004855FD" w:rsidRDefault="004855FD" w:rsidP="004855FD">
            <w:pPr>
              <w:keepNext/>
              <w:ind w:firstLine="0"/>
            </w:pPr>
            <w:r>
              <w:t>Williams</w:t>
            </w:r>
          </w:p>
        </w:tc>
      </w:tr>
      <w:tr w:rsidR="004855FD" w:rsidRPr="004855FD" w14:paraId="1924A54A" w14:textId="77777777" w:rsidTr="004855FD">
        <w:tc>
          <w:tcPr>
            <w:tcW w:w="2179" w:type="dxa"/>
            <w:shd w:val="clear" w:color="auto" w:fill="auto"/>
          </w:tcPr>
          <w:p w14:paraId="2C1644A7" w14:textId="0DBA8ABC" w:rsidR="004855FD" w:rsidRPr="004855FD" w:rsidRDefault="004855FD" w:rsidP="004855FD">
            <w:pPr>
              <w:keepNext/>
              <w:ind w:firstLine="0"/>
            </w:pPr>
            <w:r>
              <w:t>Willis</w:t>
            </w:r>
          </w:p>
        </w:tc>
        <w:tc>
          <w:tcPr>
            <w:tcW w:w="2179" w:type="dxa"/>
            <w:shd w:val="clear" w:color="auto" w:fill="auto"/>
          </w:tcPr>
          <w:p w14:paraId="6D5491A9" w14:textId="486908F7" w:rsidR="004855FD" w:rsidRPr="004855FD" w:rsidRDefault="004855FD" w:rsidP="004855FD">
            <w:pPr>
              <w:keepNext/>
              <w:ind w:firstLine="0"/>
            </w:pPr>
            <w:r>
              <w:t>Wooten</w:t>
            </w:r>
          </w:p>
        </w:tc>
        <w:tc>
          <w:tcPr>
            <w:tcW w:w="2180" w:type="dxa"/>
            <w:shd w:val="clear" w:color="auto" w:fill="auto"/>
          </w:tcPr>
          <w:p w14:paraId="6064E150" w14:textId="0089CE31" w:rsidR="004855FD" w:rsidRPr="004855FD" w:rsidRDefault="004855FD" w:rsidP="004855FD">
            <w:pPr>
              <w:keepNext/>
              <w:ind w:firstLine="0"/>
            </w:pPr>
            <w:r>
              <w:t>Yow</w:t>
            </w:r>
          </w:p>
        </w:tc>
      </w:tr>
    </w:tbl>
    <w:p w14:paraId="446D07EF" w14:textId="77777777" w:rsidR="004855FD" w:rsidRDefault="004855FD" w:rsidP="004855FD"/>
    <w:p w14:paraId="28B0E84C" w14:textId="25D63A3C" w:rsidR="004855FD" w:rsidRDefault="004855FD" w:rsidP="004855FD">
      <w:pPr>
        <w:jc w:val="center"/>
        <w:rPr>
          <w:b/>
        </w:rPr>
      </w:pPr>
      <w:r w:rsidRPr="004855FD">
        <w:rPr>
          <w:b/>
        </w:rPr>
        <w:t>Total--84</w:t>
      </w:r>
    </w:p>
    <w:p w14:paraId="53406CAE" w14:textId="77777777" w:rsidR="004855FD" w:rsidRDefault="004855FD" w:rsidP="004855FD">
      <w:pPr>
        <w:jc w:val="center"/>
        <w:rPr>
          <w:b/>
        </w:rPr>
      </w:pPr>
    </w:p>
    <w:p w14:paraId="00CE3EAA" w14:textId="77777777" w:rsidR="004855FD" w:rsidRDefault="004855FD" w:rsidP="004855FD">
      <w:pPr>
        <w:ind w:firstLine="0"/>
      </w:pPr>
      <w:r w:rsidRPr="004855FD">
        <w:t xml:space="preserve"> </w:t>
      </w:r>
      <w:r>
        <w:t>Those who voted in the negative are:</w:t>
      </w:r>
    </w:p>
    <w:p w14:paraId="09F9AE79" w14:textId="77777777" w:rsidR="004855FD" w:rsidRDefault="004855FD" w:rsidP="004855FD"/>
    <w:p w14:paraId="5283D060" w14:textId="77777777" w:rsidR="004855FD" w:rsidRDefault="004855FD" w:rsidP="004855FD">
      <w:pPr>
        <w:jc w:val="center"/>
        <w:rPr>
          <w:b/>
        </w:rPr>
      </w:pPr>
      <w:r w:rsidRPr="004855FD">
        <w:rPr>
          <w:b/>
        </w:rPr>
        <w:t>Total--0</w:t>
      </w:r>
    </w:p>
    <w:p w14:paraId="64BC74A4" w14:textId="25DDDBB4" w:rsidR="004855FD" w:rsidRDefault="004855FD" w:rsidP="004855FD">
      <w:pPr>
        <w:jc w:val="center"/>
        <w:rPr>
          <w:b/>
        </w:rPr>
      </w:pPr>
    </w:p>
    <w:p w14:paraId="6D4802CC" w14:textId="77777777" w:rsidR="004855FD" w:rsidRDefault="004855FD" w:rsidP="004855FD">
      <w:r>
        <w:t xml:space="preserve">Section 74 was adopted. </w:t>
      </w:r>
    </w:p>
    <w:p w14:paraId="6D8C52B2" w14:textId="77777777" w:rsidR="004855FD" w:rsidRDefault="004855FD" w:rsidP="004855FD"/>
    <w:p w14:paraId="2606D220" w14:textId="6EB7CF51" w:rsidR="004855FD" w:rsidRDefault="004855FD" w:rsidP="004855FD">
      <w:pPr>
        <w:keepNext/>
        <w:jc w:val="center"/>
        <w:rPr>
          <w:b/>
        </w:rPr>
      </w:pPr>
      <w:r w:rsidRPr="004855FD">
        <w:rPr>
          <w:b/>
        </w:rPr>
        <w:t>SECTION 75</w:t>
      </w:r>
    </w:p>
    <w:p w14:paraId="2AF53071" w14:textId="77777777" w:rsidR="004855FD" w:rsidRDefault="004855FD" w:rsidP="004855FD">
      <w:r>
        <w:t xml:space="preserve">The yeas and nays were taken resulting as follows: </w:t>
      </w:r>
    </w:p>
    <w:p w14:paraId="40D3F94A" w14:textId="7007EFF9" w:rsidR="004855FD" w:rsidRDefault="004855FD" w:rsidP="004855FD">
      <w:pPr>
        <w:jc w:val="center"/>
      </w:pPr>
      <w:r>
        <w:t xml:space="preserve"> </w:t>
      </w:r>
      <w:bookmarkStart w:id="77" w:name="vote_start168"/>
      <w:bookmarkEnd w:id="77"/>
      <w:r>
        <w:t>Yeas 84; Nays 0</w:t>
      </w:r>
    </w:p>
    <w:p w14:paraId="128B6F27" w14:textId="77777777" w:rsidR="004855FD" w:rsidRDefault="004855FD" w:rsidP="004855FD">
      <w:pPr>
        <w:jc w:val="center"/>
      </w:pPr>
    </w:p>
    <w:p w14:paraId="0A172E1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7F1EC85" w14:textId="77777777" w:rsidTr="004855FD">
        <w:tc>
          <w:tcPr>
            <w:tcW w:w="2179" w:type="dxa"/>
            <w:shd w:val="clear" w:color="auto" w:fill="auto"/>
          </w:tcPr>
          <w:p w14:paraId="201DB1FF" w14:textId="222DCEF1" w:rsidR="004855FD" w:rsidRPr="004855FD" w:rsidRDefault="004855FD" w:rsidP="004855FD">
            <w:pPr>
              <w:keepNext/>
              <w:ind w:firstLine="0"/>
            </w:pPr>
            <w:r>
              <w:t>Alexander</w:t>
            </w:r>
          </w:p>
        </w:tc>
        <w:tc>
          <w:tcPr>
            <w:tcW w:w="2179" w:type="dxa"/>
            <w:shd w:val="clear" w:color="auto" w:fill="auto"/>
          </w:tcPr>
          <w:p w14:paraId="2E423684" w14:textId="5268CB11" w:rsidR="004855FD" w:rsidRPr="004855FD" w:rsidRDefault="004855FD" w:rsidP="004855FD">
            <w:pPr>
              <w:keepNext/>
              <w:ind w:firstLine="0"/>
            </w:pPr>
            <w:r>
              <w:t>Anderson</w:t>
            </w:r>
          </w:p>
        </w:tc>
        <w:tc>
          <w:tcPr>
            <w:tcW w:w="2180" w:type="dxa"/>
            <w:shd w:val="clear" w:color="auto" w:fill="auto"/>
          </w:tcPr>
          <w:p w14:paraId="3D32263E" w14:textId="19432B03" w:rsidR="004855FD" w:rsidRPr="004855FD" w:rsidRDefault="004855FD" w:rsidP="004855FD">
            <w:pPr>
              <w:keepNext/>
              <w:ind w:firstLine="0"/>
            </w:pPr>
            <w:r>
              <w:t>Bailey</w:t>
            </w:r>
          </w:p>
        </w:tc>
      </w:tr>
      <w:tr w:rsidR="004855FD" w:rsidRPr="004855FD" w14:paraId="627CF8FD" w14:textId="77777777" w:rsidTr="004855FD">
        <w:tc>
          <w:tcPr>
            <w:tcW w:w="2179" w:type="dxa"/>
            <w:shd w:val="clear" w:color="auto" w:fill="auto"/>
          </w:tcPr>
          <w:p w14:paraId="270B758C" w14:textId="40D5D1C7" w:rsidR="004855FD" w:rsidRPr="004855FD" w:rsidRDefault="004855FD" w:rsidP="004855FD">
            <w:pPr>
              <w:ind w:firstLine="0"/>
            </w:pPr>
            <w:r>
              <w:t>Ballentine</w:t>
            </w:r>
          </w:p>
        </w:tc>
        <w:tc>
          <w:tcPr>
            <w:tcW w:w="2179" w:type="dxa"/>
            <w:shd w:val="clear" w:color="auto" w:fill="auto"/>
          </w:tcPr>
          <w:p w14:paraId="7DA93D6B" w14:textId="65DDA844" w:rsidR="004855FD" w:rsidRPr="004855FD" w:rsidRDefault="004855FD" w:rsidP="004855FD">
            <w:pPr>
              <w:ind w:firstLine="0"/>
            </w:pPr>
            <w:r>
              <w:t>Bauer</w:t>
            </w:r>
          </w:p>
        </w:tc>
        <w:tc>
          <w:tcPr>
            <w:tcW w:w="2180" w:type="dxa"/>
            <w:shd w:val="clear" w:color="auto" w:fill="auto"/>
          </w:tcPr>
          <w:p w14:paraId="60A62F99" w14:textId="038D24E7" w:rsidR="004855FD" w:rsidRPr="004855FD" w:rsidRDefault="004855FD" w:rsidP="004855FD">
            <w:pPr>
              <w:ind w:firstLine="0"/>
            </w:pPr>
            <w:r>
              <w:t>Beach</w:t>
            </w:r>
          </w:p>
        </w:tc>
      </w:tr>
      <w:tr w:rsidR="004855FD" w:rsidRPr="004855FD" w14:paraId="77FE334A" w14:textId="77777777" w:rsidTr="004855FD">
        <w:tc>
          <w:tcPr>
            <w:tcW w:w="2179" w:type="dxa"/>
            <w:shd w:val="clear" w:color="auto" w:fill="auto"/>
          </w:tcPr>
          <w:p w14:paraId="6F68FE24" w14:textId="58CD707B" w:rsidR="004855FD" w:rsidRPr="004855FD" w:rsidRDefault="004855FD" w:rsidP="004855FD">
            <w:pPr>
              <w:ind w:firstLine="0"/>
            </w:pPr>
            <w:r>
              <w:t>Blackwell</w:t>
            </w:r>
          </w:p>
        </w:tc>
        <w:tc>
          <w:tcPr>
            <w:tcW w:w="2179" w:type="dxa"/>
            <w:shd w:val="clear" w:color="auto" w:fill="auto"/>
          </w:tcPr>
          <w:p w14:paraId="29EA8B10" w14:textId="5C611239" w:rsidR="004855FD" w:rsidRPr="004855FD" w:rsidRDefault="004855FD" w:rsidP="004855FD">
            <w:pPr>
              <w:ind w:firstLine="0"/>
            </w:pPr>
            <w:r>
              <w:t>Bradley</w:t>
            </w:r>
          </w:p>
        </w:tc>
        <w:tc>
          <w:tcPr>
            <w:tcW w:w="2180" w:type="dxa"/>
            <w:shd w:val="clear" w:color="auto" w:fill="auto"/>
          </w:tcPr>
          <w:p w14:paraId="25E5B284" w14:textId="1304F1FF" w:rsidR="004855FD" w:rsidRPr="004855FD" w:rsidRDefault="004855FD" w:rsidP="004855FD">
            <w:pPr>
              <w:ind w:firstLine="0"/>
            </w:pPr>
            <w:r>
              <w:t>Brewer</w:t>
            </w:r>
          </w:p>
        </w:tc>
      </w:tr>
      <w:tr w:rsidR="004855FD" w:rsidRPr="004855FD" w14:paraId="45250C9A" w14:textId="77777777" w:rsidTr="004855FD">
        <w:tc>
          <w:tcPr>
            <w:tcW w:w="2179" w:type="dxa"/>
            <w:shd w:val="clear" w:color="auto" w:fill="auto"/>
          </w:tcPr>
          <w:p w14:paraId="6E0286B4" w14:textId="3FC47C95" w:rsidR="004855FD" w:rsidRPr="004855FD" w:rsidRDefault="004855FD" w:rsidP="004855FD">
            <w:pPr>
              <w:ind w:firstLine="0"/>
            </w:pPr>
            <w:r>
              <w:t>Burns</w:t>
            </w:r>
          </w:p>
        </w:tc>
        <w:tc>
          <w:tcPr>
            <w:tcW w:w="2179" w:type="dxa"/>
            <w:shd w:val="clear" w:color="auto" w:fill="auto"/>
          </w:tcPr>
          <w:p w14:paraId="71F6AC16" w14:textId="6FEC3BC3" w:rsidR="004855FD" w:rsidRPr="004855FD" w:rsidRDefault="004855FD" w:rsidP="004855FD">
            <w:pPr>
              <w:ind w:firstLine="0"/>
            </w:pPr>
            <w:r>
              <w:t>Bustos</w:t>
            </w:r>
          </w:p>
        </w:tc>
        <w:tc>
          <w:tcPr>
            <w:tcW w:w="2180" w:type="dxa"/>
            <w:shd w:val="clear" w:color="auto" w:fill="auto"/>
          </w:tcPr>
          <w:p w14:paraId="1F34BC35" w14:textId="54BDADA9" w:rsidR="004855FD" w:rsidRPr="004855FD" w:rsidRDefault="004855FD" w:rsidP="004855FD">
            <w:pPr>
              <w:ind w:firstLine="0"/>
            </w:pPr>
            <w:r>
              <w:t>Calhoon</w:t>
            </w:r>
          </w:p>
        </w:tc>
      </w:tr>
      <w:tr w:rsidR="004855FD" w:rsidRPr="004855FD" w14:paraId="0EF109A3" w14:textId="77777777" w:rsidTr="004855FD">
        <w:tc>
          <w:tcPr>
            <w:tcW w:w="2179" w:type="dxa"/>
            <w:shd w:val="clear" w:color="auto" w:fill="auto"/>
          </w:tcPr>
          <w:p w14:paraId="3961577F" w14:textId="0BBC161F" w:rsidR="004855FD" w:rsidRPr="004855FD" w:rsidRDefault="004855FD" w:rsidP="004855FD">
            <w:pPr>
              <w:ind w:firstLine="0"/>
            </w:pPr>
            <w:r>
              <w:t>Carter</w:t>
            </w:r>
          </w:p>
        </w:tc>
        <w:tc>
          <w:tcPr>
            <w:tcW w:w="2179" w:type="dxa"/>
            <w:shd w:val="clear" w:color="auto" w:fill="auto"/>
          </w:tcPr>
          <w:p w14:paraId="66667E06" w14:textId="49A9620D" w:rsidR="004855FD" w:rsidRPr="004855FD" w:rsidRDefault="004855FD" w:rsidP="004855FD">
            <w:pPr>
              <w:ind w:firstLine="0"/>
            </w:pPr>
            <w:r>
              <w:t>Chapman</w:t>
            </w:r>
          </w:p>
        </w:tc>
        <w:tc>
          <w:tcPr>
            <w:tcW w:w="2180" w:type="dxa"/>
            <w:shd w:val="clear" w:color="auto" w:fill="auto"/>
          </w:tcPr>
          <w:p w14:paraId="04FD92AF" w14:textId="02236ECF" w:rsidR="004855FD" w:rsidRPr="004855FD" w:rsidRDefault="004855FD" w:rsidP="004855FD">
            <w:pPr>
              <w:ind w:firstLine="0"/>
            </w:pPr>
            <w:r>
              <w:t>Chumley</w:t>
            </w:r>
          </w:p>
        </w:tc>
      </w:tr>
      <w:tr w:rsidR="004855FD" w:rsidRPr="004855FD" w14:paraId="5264DED2" w14:textId="77777777" w:rsidTr="004855FD">
        <w:tc>
          <w:tcPr>
            <w:tcW w:w="2179" w:type="dxa"/>
            <w:shd w:val="clear" w:color="auto" w:fill="auto"/>
          </w:tcPr>
          <w:p w14:paraId="500B5F52" w14:textId="245EA5C3" w:rsidR="004855FD" w:rsidRPr="004855FD" w:rsidRDefault="004855FD" w:rsidP="004855FD">
            <w:pPr>
              <w:ind w:firstLine="0"/>
            </w:pPr>
            <w:r>
              <w:t>Clyburn</w:t>
            </w:r>
          </w:p>
        </w:tc>
        <w:tc>
          <w:tcPr>
            <w:tcW w:w="2179" w:type="dxa"/>
            <w:shd w:val="clear" w:color="auto" w:fill="auto"/>
          </w:tcPr>
          <w:p w14:paraId="5F54B3F7" w14:textId="5E09E3E9" w:rsidR="004855FD" w:rsidRPr="004855FD" w:rsidRDefault="004855FD" w:rsidP="004855FD">
            <w:pPr>
              <w:ind w:firstLine="0"/>
            </w:pPr>
            <w:r>
              <w:t>Cobb-Hunter</w:t>
            </w:r>
          </w:p>
        </w:tc>
        <w:tc>
          <w:tcPr>
            <w:tcW w:w="2180" w:type="dxa"/>
            <w:shd w:val="clear" w:color="auto" w:fill="auto"/>
          </w:tcPr>
          <w:p w14:paraId="4F88E924" w14:textId="3C7949B8" w:rsidR="004855FD" w:rsidRPr="004855FD" w:rsidRDefault="004855FD" w:rsidP="004855FD">
            <w:pPr>
              <w:ind w:firstLine="0"/>
            </w:pPr>
            <w:r>
              <w:t>B. L. Cox</w:t>
            </w:r>
          </w:p>
        </w:tc>
      </w:tr>
      <w:tr w:rsidR="004855FD" w:rsidRPr="004855FD" w14:paraId="348CD077" w14:textId="77777777" w:rsidTr="004855FD">
        <w:tc>
          <w:tcPr>
            <w:tcW w:w="2179" w:type="dxa"/>
            <w:shd w:val="clear" w:color="auto" w:fill="auto"/>
          </w:tcPr>
          <w:p w14:paraId="02C508D7" w14:textId="140DFD26" w:rsidR="004855FD" w:rsidRPr="004855FD" w:rsidRDefault="004855FD" w:rsidP="004855FD">
            <w:pPr>
              <w:ind w:firstLine="0"/>
            </w:pPr>
            <w:r>
              <w:t>Crawford</w:t>
            </w:r>
          </w:p>
        </w:tc>
        <w:tc>
          <w:tcPr>
            <w:tcW w:w="2179" w:type="dxa"/>
            <w:shd w:val="clear" w:color="auto" w:fill="auto"/>
          </w:tcPr>
          <w:p w14:paraId="5BF0DED2" w14:textId="77B56475" w:rsidR="004855FD" w:rsidRPr="004855FD" w:rsidRDefault="004855FD" w:rsidP="004855FD">
            <w:pPr>
              <w:ind w:firstLine="0"/>
            </w:pPr>
            <w:r>
              <w:t>Cromer</w:t>
            </w:r>
          </w:p>
        </w:tc>
        <w:tc>
          <w:tcPr>
            <w:tcW w:w="2180" w:type="dxa"/>
            <w:shd w:val="clear" w:color="auto" w:fill="auto"/>
          </w:tcPr>
          <w:p w14:paraId="42A0F968" w14:textId="04DBCB8D" w:rsidR="004855FD" w:rsidRPr="004855FD" w:rsidRDefault="004855FD" w:rsidP="004855FD">
            <w:pPr>
              <w:ind w:firstLine="0"/>
            </w:pPr>
            <w:r>
              <w:t>Davis</w:t>
            </w:r>
          </w:p>
        </w:tc>
      </w:tr>
      <w:tr w:rsidR="004855FD" w:rsidRPr="004855FD" w14:paraId="0BB49F53" w14:textId="77777777" w:rsidTr="004855FD">
        <w:tc>
          <w:tcPr>
            <w:tcW w:w="2179" w:type="dxa"/>
            <w:shd w:val="clear" w:color="auto" w:fill="auto"/>
          </w:tcPr>
          <w:p w14:paraId="19263C3A" w14:textId="7F1C9B30" w:rsidR="004855FD" w:rsidRPr="004855FD" w:rsidRDefault="004855FD" w:rsidP="004855FD">
            <w:pPr>
              <w:ind w:firstLine="0"/>
            </w:pPr>
            <w:r>
              <w:t>Dillard</w:t>
            </w:r>
          </w:p>
        </w:tc>
        <w:tc>
          <w:tcPr>
            <w:tcW w:w="2179" w:type="dxa"/>
            <w:shd w:val="clear" w:color="auto" w:fill="auto"/>
          </w:tcPr>
          <w:p w14:paraId="6AE12C1F" w14:textId="077A7EC5" w:rsidR="004855FD" w:rsidRPr="004855FD" w:rsidRDefault="004855FD" w:rsidP="004855FD">
            <w:pPr>
              <w:ind w:firstLine="0"/>
            </w:pPr>
            <w:r>
              <w:t>Erickson</w:t>
            </w:r>
          </w:p>
        </w:tc>
        <w:tc>
          <w:tcPr>
            <w:tcW w:w="2180" w:type="dxa"/>
            <w:shd w:val="clear" w:color="auto" w:fill="auto"/>
          </w:tcPr>
          <w:p w14:paraId="5B66A429" w14:textId="015E08A3" w:rsidR="004855FD" w:rsidRPr="004855FD" w:rsidRDefault="004855FD" w:rsidP="004855FD">
            <w:pPr>
              <w:ind w:firstLine="0"/>
            </w:pPr>
            <w:r>
              <w:t>Felder</w:t>
            </w:r>
          </w:p>
        </w:tc>
      </w:tr>
      <w:tr w:rsidR="004855FD" w:rsidRPr="004855FD" w14:paraId="04D7142D" w14:textId="77777777" w:rsidTr="004855FD">
        <w:tc>
          <w:tcPr>
            <w:tcW w:w="2179" w:type="dxa"/>
            <w:shd w:val="clear" w:color="auto" w:fill="auto"/>
          </w:tcPr>
          <w:p w14:paraId="2B50F23E" w14:textId="0F7E0A1E" w:rsidR="004855FD" w:rsidRPr="004855FD" w:rsidRDefault="004855FD" w:rsidP="004855FD">
            <w:pPr>
              <w:ind w:firstLine="0"/>
            </w:pPr>
            <w:r>
              <w:t>Forrest</w:t>
            </w:r>
          </w:p>
        </w:tc>
        <w:tc>
          <w:tcPr>
            <w:tcW w:w="2179" w:type="dxa"/>
            <w:shd w:val="clear" w:color="auto" w:fill="auto"/>
          </w:tcPr>
          <w:p w14:paraId="5B6A0C1D" w14:textId="7156DD84" w:rsidR="004855FD" w:rsidRPr="004855FD" w:rsidRDefault="004855FD" w:rsidP="004855FD">
            <w:pPr>
              <w:ind w:firstLine="0"/>
            </w:pPr>
            <w:r>
              <w:t>Gagnon</w:t>
            </w:r>
          </w:p>
        </w:tc>
        <w:tc>
          <w:tcPr>
            <w:tcW w:w="2180" w:type="dxa"/>
            <w:shd w:val="clear" w:color="auto" w:fill="auto"/>
          </w:tcPr>
          <w:p w14:paraId="0E5F9B57" w14:textId="2C7CF446" w:rsidR="004855FD" w:rsidRPr="004855FD" w:rsidRDefault="004855FD" w:rsidP="004855FD">
            <w:pPr>
              <w:ind w:firstLine="0"/>
            </w:pPr>
            <w:r>
              <w:t>Gibson</w:t>
            </w:r>
          </w:p>
        </w:tc>
      </w:tr>
      <w:tr w:rsidR="004855FD" w:rsidRPr="004855FD" w14:paraId="6ABC7AB1" w14:textId="77777777" w:rsidTr="004855FD">
        <w:tc>
          <w:tcPr>
            <w:tcW w:w="2179" w:type="dxa"/>
            <w:shd w:val="clear" w:color="auto" w:fill="auto"/>
          </w:tcPr>
          <w:p w14:paraId="4A2DC555" w14:textId="50B3DF18" w:rsidR="004855FD" w:rsidRPr="004855FD" w:rsidRDefault="004855FD" w:rsidP="004855FD">
            <w:pPr>
              <w:ind w:firstLine="0"/>
            </w:pPr>
            <w:r>
              <w:t>Gilliam</w:t>
            </w:r>
          </w:p>
        </w:tc>
        <w:tc>
          <w:tcPr>
            <w:tcW w:w="2179" w:type="dxa"/>
            <w:shd w:val="clear" w:color="auto" w:fill="auto"/>
          </w:tcPr>
          <w:p w14:paraId="58F8368D" w14:textId="1F82885E" w:rsidR="004855FD" w:rsidRPr="004855FD" w:rsidRDefault="004855FD" w:rsidP="004855FD">
            <w:pPr>
              <w:ind w:firstLine="0"/>
            </w:pPr>
            <w:r>
              <w:t>Gilliard</w:t>
            </w:r>
          </w:p>
        </w:tc>
        <w:tc>
          <w:tcPr>
            <w:tcW w:w="2180" w:type="dxa"/>
            <w:shd w:val="clear" w:color="auto" w:fill="auto"/>
          </w:tcPr>
          <w:p w14:paraId="4551B5E9" w14:textId="6DB64028" w:rsidR="004855FD" w:rsidRPr="004855FD" w:rsidRDefault="004855FD" w:rsidP="004855FD">
            <w:pPr>
              <w:ind w:firstLine="0"/>
            </w:pPr>
            <w:r>
              <w:t>Guest</w:t>
            </w:r>
          </w:p>
        </w:tc>
      </w:tr>
      <w:tr w:rsidR="004855FD" w:rsidRPr="004855FD" w14:paraId="70F907CB" w14:textId="77777777" w:rsidTr="004855FD">
        <w:tc>
          <w:tcPr>
            <w:tcW w:w="2179" w:type="dxa"/>
            <w:shd w:val="clear" w:color="auto" w:fill="auto"/>
          </w:tcPr>
          <w:p w14:paraId="5BBBCA57" w14:textId="03C83FB6" w:rsidR="004855FD" w:rsidRPr="004855FD" w:rsidRDefault="004855FD" w:rsidP="004855FD">
            <w:pPr>
              <w:ind w:firstLine="0"/>
            </w:pPr>
            <w:r>
              <w:t>Haddon</w:t>
            </w:r>
          </w:p>
        </w:tc>
        <w:tc>
          <w:tcPr>
            <w:tcW w:w="2179" w:type="dxa"/>
            <w:shd w:val="clear" w:color="auto" w:fill="auto"/>
          </w:tcPr>
          <w:p w14:paraId="4E4E56FA" w14:textId="3440E24A" w:rsidR="004855FD" w:rsidRPr="004855FD" w:rsidRDefault="004855FD" w:rsidP="004855FD">
            <w:pPr>
              <w:ind w:firstLine="0"/>
            </w:pPr>
            <w:r>
              <w:t>Hardee</w:t>
            </w:r>
          </w:p>
        </w:tc>
        <w:tc>
          <w:tcPr>
            <w:tcW w:w="2180" w:type="dxa"/>
            <w:shd w:val="clear" w:color="auto" w:fill="auto"/>
          </w:tcPr>
          <w:p w14:paraId="2E6B99D3" w14:textId="3835FB10" w:rsidR="004855FD" w:rsidRPr="004855FD" w:rsidRDefault="004855FD" w:rsidP="004855FD">
            <w:pPr>
              <w:ind w:firstLine="0"/>
            </w:pPr>
            <w:r>
              <w:t>Harris</w:t>
            </w:r>
          </w:p>
        </w:tc>
      </w:tr>
      <w:tr w:rsidR="004855FD" w:rsidRPr="004855FD" w14:paraId="33A2E84E" w14:textId="77777777" w:rsidTr="004855FD">
        <w:tc>
          <w:tcPr>
            <w:tcW w:w="2179" w:type="dxa"/>
            <w:shd w:val="clear" w:color="auto" w:fill="auto"/>
          </w:tcPr>
          <w:p w14:paraId="1CACF647" w14:textId="09ED67E9" w:rsidR="004855FD" w:rsidRPr="004855FD" w:rsidRDefault="004855FD" w:rsidP="004855FD">
            <w:pPr>
              <w:ind w:firstLine="0"/>
            </w:pPr>
            <w:r>
              <w:t>Hartnett</w:t>
            </w:r>
          </w:p>
        </w:tc>
        <w:tc>
          <w:tcPr>
            <w:tcW w:w="2179" w:type="dxa"/>
            <w:shd w:val="clear" w:color="auto" w:fill="auto"/>
          </w:tcPr>
          <w:p w14:paraId="3270BB44" w14:textId="73B819FA" w:rsidR="004855FD" w:rsidRPr="004855FD" w:rsidRDefault="004855FD" w:rsidP="004855FD">
            <w:pPr>
              <w:ind w:firstLine="0"/>
            </w:pPr>
            <w:r>
              <w:t>Hayes</w:t>
            </w:r>
          </w:p>
        </w:tc>
        <w:tc>
          <w:tcPr>
            <w:tcW w:w="2180" w:type="dxa"/>
            <w:shd w:val="clear" w:color="auto" w:fill="auto"/>
          </w:tcPr>
          <w:p w14:paraId="29CCDF65" w14:textId="78C97ED5" w:rsidR="004855FD" w:rsidRPr="004855FD" w:rsidRDefault="004855FD" w:rsidP="004855FD">
            <w:pPr>
              <w:ind w:firstLine="0"/>
            </w:pPr>
            <w:r>
              <w:t>Henegan</w:t>
            </w:r>
          </w:p>
        </w:tc>
      </w:tr>
      <w:tr w:rsidR="004855FD" w:rsidRPr="004855FD" w14:paraId="4B71D87D" w14:textId="77777777" w:rsidTr="004855FD">
        <w:tc>
          <w:tcPr>
            <w:tcW w:w="2179" w:type="dxa"/>
            <w:shd w:val="clear" w:color="auto" w:fill="auto"/>
          </w:tcPr>
          <w:p w14:paraId="0BB6BE2C" w14:textId="6513AAB0" w:rsidR="004855FD" w:rsidRPr="004855FD" w:rsidRDefault="004855FD" w:rsidP="004855FD">
            <w:pPr>
              <w:ind w:firstLine="0"/>
            </w:pPr>
            <w:r>
              <w:t>Herbkersman</w:t>
            </w:r>
          </w:p>
        </w:tc>
        <w:tc>
          <w:tcPr>
            <w:tcW w:w="2179" w:type="dxa"/>
            <w:shd w:val="clear" w:color="auto" w:fill="auto"/>
          </w:tcPr>
          <w:p w14:paraId="7CAA5C8C" w14:textId="3E87FEC6" w:rsidR="004855FD" w:rsidRPr="004855FD" w:rsidRDefault="004855FD" w:rsidP="004855FD">
            <w:pPr>
              <w:ind w:firstLine="0"/>
            </w:pPr>
            <w:r>
              <w:t>Hewitt</w:t>
            </w:r>
          </w:p>
        </w:tc>
        <w:tc>
          <w:tcPr>
            <w:tcW w:w="2180" w:type="dxa"/>
            <w:shd w:val="clear" w:color="auto" w:fill="auto"/>
          </w:tcPr>
          <w:p w14:paraId="2EAD5A66" w14:textId="0245CDCC" w:rsidR="004855FD" w:rsidRPr="004855FD" w:rsidRDefault="004855FD" w:rsidP="004855FD">
            <w:pPr>
              <w:ind w:firstLine="0"/>
            </w:pPr>
            <w:r>
              <w:t>Hiott</w:t>
            </w:r>
          </w:p>
        </w:tc>
      </w:tr>
      <w:tr w:rsidR="004855FD" w:rsidRPr="004855FD" w14:paraId="4A33A25E" w14:textId="77777777" w:rsidTr="004855FD">
        <w:tc>
          <w:tcPr>
            <w:tcW w:w="2179" w:type="dxa"/>
            <w:shd w:val="clear" w:color="auto" w:fill="auto"/>
          </w:tcPr>
          <w:p w14:paraId="698B20A7" w14:textId="4AF4B2BF" w:rsidR="004855FD" w:rsidRPr="004855FD" w:rsidRDefault="004855FD" w:rsidP="004855FD">
            <w:pPr>
              <w:ind w:firstLine="0"/>
            </w:pPr>
            <w:r>
              <w:t>Hixon</w:t>
            </w:r>
          </w:p>
        </w:tc>
        <w:tc>
          <w:tcPr>
            <w:tcW w:w="2179" w:type="dxa"/>
            <w:shd w:val="clear" w:color="auto" w:fill="auto"/>
          </w:tcPr>
          <w:p w14:paraId="1970A06E" w14:textId="287A269A" w:rsidR="004855FD" w:rsidRPr="004855FD" w:rsidRDefault="004855FD" w:rsidP="004855FD">
            <w:pPr>
              <w:ind w:firstLine="0"/>
            </w:pPr>
            <w:r>
              <w:t>Hosey</w:t>
            </w:r>
          </w:p>
        </w:tc>
        <w:tc>
          <w:tcPr>
            <w:tcW w:w="2180" w:type="dxa"/>
            <w:shd w:val="clear" w:color="auto" w:fill="auto"/>
          </w:tcPr>
          <w:p w14:paraId="10C755CF" w14:textId="7127AAEC" w:rsidR="004855FD" w:rsidRPr="004855FD" w:rsidRDefault="004855FD" w:rsidP="004855FD">
            <w:pPr>
              <w:ind w:firstLine="0"/>
            </w:pPr>
            <w:r>
              <w:t>Howard</w:t>
            </w:r>
          </w:p>
        </w:tc>
      </w:tr>
      <w:tr w:rsidR="004855FD" w:rsidRPr="004855FD" w14:paraId="3C4AF6BD" w14:textId="77777777" w:rsidTr="004855FD">
        <w:tc>
          <w:tcPr>
            <w:tcW w:w="2179" w:type="dxa"/>
            <w:shd w:val="clear" w:color="auto" w:fill="auto"/>
          </w:tcPr>
          <w:p w14:paraId="39E8C485" w14:textId="19D51CCB" w:rsidR="004855FD" w:rsidRPr="004855FD" w:rsidRDefault="004855FD" w:rsidP="004855FD">
            <w:pPr>
              <w:ind w:firstLine="0"/>
            </w:pPr>
            <w:r>
              <w:t>Jefferson</w:t>
            </w:r>
          </w:p>
        </w:tc>
        <w:tc>
          <w:tcPr>
            <w:tcW w:w="2179" w:type="dxa"/>
            <w:shd w:val="clear" w:color="auto" w:fill="auto"/>
          </w:tcPr>
          <w:p w14:paraId="31C7EA06" w14:textId="1FBE515E" w:rsidR="004855FD" w:rsidRPr="004855FD" w:rsidRDefault="004855FD" w:rsidP="004855FD">
            <w:pPr>
              <w:ind w:firstLine="0"/>
            </w:pPr>
            <w:r>
              <w:t>J. L. Johnson</w:t>
            </w:r>
          </w:p>
        </w:tc>
        <w:tc>
          <w:tcPr>
            <w:tcW w:w="2180" w:type="dxa"/>
            <w:shd w:val="clear" w:color="auto" w:fill="auto"/>
          </w:tcPr>
          <w:p w14:paraId="5D69BB80" w14:textId="634450C6" w:rsidR="004855FD" w:rsidRPr="004855FD" w:rsidRDefault="004855FD" w:rsidP="004855FD">
            <w:pPr>
              <w:ind w:firstLine="0"/>
            </w:pPr>
            <w:r>
              <w:t>Kilmartin</w:t>
            </w:r>
          </w:p>
        </w:tc>
      </w:tr>
      <w:tr w:rsidR="004855FD" w:rsidRPr="004855FD" w14:paraId="0C6582C7" w14:textId="77777777" w:rsidTr="004855FD">
        <w:tc>
          <w:tcPr>
            <w:tcW w:w="2179" w:type="dxa"/>
            <w:shd w:val="clear" w:color="auto" w:fill="auto"/>
          </w:tcPr>
          <w:p w14:paraId="22E89750" w14:textId="4EDB9CA9" w:rsidR="004855FD" w:rsidRPr="004855FD" w:rsidRDefault="004855FD" w:rsidP="004855FD">
            <w:pPr>
              <w:ind w:firstLine="0"/>
            </w:pPr>
            <w:r>
              <w:t>King</w:t>
            </w:r>
          </w:p>
        </w:tc>
        <w:tc>
          <w:tcPr>
            <w:tcW w:w="2179" w:type="dxa"/>
            <w:shd w:val="clear" w:color="auto" w:fill="auto"/>
          </w:tcPr>
          <w:p w14:paraId="5001AC0E" w14:textId="5A15EC57" w:rsidR="004855FD" w:rsidRPr="004855FD" w:rsidRDefault="004855FD" w:rsidP="004855FD">
            <w:pPr>
              <w:ind w:firstLine="0"/>
            </w:pPr>
            <w:r>
              <w:t>Kirby</w:t>
            </w:r>
          </w:p>
        </w:tc>
        <w:tc>
          <w:tcPr>
            <w:tcW w:w="2180" w:type="dxa"/>
            <w:shd w:val="clear" w:color="auto" w:fill="auto"/>
          </w:tcPr>
          <w:p w14:paraId="6B3286AD" w14:textId="1618A37E" w:rsidR="004855FD" w:rsidRPr="004855FD" w:rsidRDefault="004855FD" w:rsidP="004855FD">
            <w:pPr>
              <w:ind w:firstLine="0"/>
            </w:pPr>
            <w:r>
              <w:t>Landing</w:t>
            </w:r>
          </w:p>
        </w:tc>
      </w:tr>
      <w:tr w:rsidR="004855FD" w:rsidRPr="004855FD" w14:paraId="6085DC08" w14:textId="77777777" w:rsidTr="004855FD">
        <w:tc>
          <w:tcPr>
            <w:tcW w:w="2179" w:type="dxa"/>
            <w:shd w:val="clear" w:color="auto" w:fill="auto"/>
          </w:tcPr>
          <w:p w14:paraId="2D56BD5F" w14:textId="4A44E31A" w:rsidR="004855FD" w:rsidRPr="004855FD" w:rsidRDefault="004855FD" w:rsidP="004855FD">
            <w:pPr>
              <w:ind w:firstLine="0"/>
            </w:pPr>
            <w:r>
              <w:t>Lawson</w:t>
            </w:r>
          </w:p>
        </w:tc>
        <w:tc>
          <w:tcPr>
            <w:tcW w:w="2179" w:type="dxa"/>
            <w:shd w:val="clear" w:color="auto" w:fill="auto"/>
          </w:tcPr>
          <w:p w14:paraId="73ABBE60" w14:textId="4FC93D7A" w:rsidR="004855FD" w:rsidRPr="004855FD" w:rsidRDefault="004855FD" w:rsidP="004855FD">
            <w:pPr>
              <w:ind w:firstLine="0"/>
            </w:pPr>
            <w:r>
              <w:t>Leber</w:t>
            </w:r>
          </w:p>
        </w:tc>
        <w:tc>
          <w:tcPr>
            <w:tcW w:w="2180" w:type="dxa"/>
            <w:shd w:val="clear" w:color="auto" w:fill="auto"/>
          </w:tcPr>
          <w:p w14:paraId="1EB3530D" w14:textId="764853C6" w:rsidR="004855FD" w:rsidRPr="004855FD" w:rsidRDefault="004855FD" w:rsidP="004855FD">
            <w:pPr>
              <w:ind w:firstLine="0"/>
            </w:pPr>
            <w:r>
              <w:t>Ligon</w:t>
            </w:r>
          </w:p>
        </w:tc>
      </w:tr>
      <w:tr w:rsidR="004855FD" w:rsidRPr="004855FD" w14:paraId="6B66ED65" w14:textId="77777777" w:rsidTr="004855FD">
        <w:tc>
          <w:tcPr>
            <w:tcW w:w="2179" w:type="dxa"/>
            <w:shd w:val="clear" w:color="auto" w:fill="auto"/>
          </w:tcPr>
          <w:p w14:paraId="0A571599" w14:textId="4FC2C6B1" w:rsidR="004855FD" w:rsidRPr="004855FD" w:rsidRDefault="004855FD" w:rsidP="004855FD">
            <w:pPr>
              <w:ind w:firstLine="0"/>
            </w:pPr>
            <w:r>
              <w:t>Long</w:t>
            </w:r>
          </w:p>
        </w:tc>
        <w:tc>
          <w:tcPr>
            <w:tcW w:w="2179" w:type="dxa"/>
            <w:shd w:val="clear" w:color="auto" w:fill="auto"/>
          </w:tcPr>
          <w:p w14:paraId="49E43745" w14:textId="7E4D6690" w:rsidR="004855FD" w:rsidRPr="004855FD" w:rsidRDefault="004855FD" w:rsidP="004855FD">
            <w:pPr>
              <w:ind w:firstLine="0"/>
            </w:pPr>
            <w:r>
              <w:t>Magnuson</w:t>
            </w:r>
          </w:p>
        </w:tc>
        <w:tc>
          <w:tcPr>
            <w:tcW w:w="2180" w:type="dxa"/>
            <w:shd w:val="clear" w:color="auto" w:fill="auto"/>
          </w:tcPr>
          <w:p w14:paraId="53291DBE" w14:textId="7A64A296" w:rsidR="004855FD" w:rsidRPr="004855FD" w:rsidRDefault="004855FD" w:rsidP="004855FD">
            <w:pPr>
              <w:ind w:firstLine="0"/>
            </w:pPr>
            <w:r>
              <w:t>May</w:t>
            </w:r>
          </w:p>
        </w:tc>
      </w:tr>
      <w:tr w:rsidR="004855FD" w:rsidRPr="004855FD" w14:paraId="62E89577" w14:textId="77777777" w:rsidTr="004855FD">
        <w:tc>
          <w:tcPr>
            <w:tcW w:w="2179" w:type="dxa"/>
            <w:shd w:val="clear" w:color="auto" w:fill="auto"/>
          </w:tcPr>
          <w:p w14:paraId="66AE20B1" w14:textId="01BE5380" w:rsidR="004855FD" w:rsidRPr="004855FD" w:rsidRDefault="004855FD" w:rsidP="004855FD">
            <w:pPr>
              <w:ind w:firstLine="0"/>
            </w:pPr>
            <w:r>
              <w:t>McCabe</w:t>
            </w:r>
          </w:p>
        </w:tc>
        <w:tc>
          <w:tcPr>
            <w:tcW w:w="2179" w:type="dxa"/>
            <w:shd w:val="clear" w:color="auto" w:fill="auto"/>
          </w:tcPr>
          <w:p w14:paraId="412920CF" w14:textId="7D96047A" w:rsidR="004855FD" w:rsidRPr="004855FD" w:rsidRDefault="004855FD" w:rsidP="004855FD">
            <w:pPr>
              <w:ind w:firstLine="0"/>
            </w:pPr>
            <w:r>
              <w:t>McDaniel</w:t>
            </w:r>
          </w:p>
        </w:tc>
        <w:tc>
          <w:tcPr>
            <w:tcW w:w="2180" w:type="dxa"/>
            <w:shd w:val="clear" w:color="auto" w:fill="auto"/>
          </w:tcPr>
          <w:p w14:paraId="61DC7E5D" w14:textId="7F36B840" w:rsidR="004855FD" w:rsidRPr="004855FD" w:rsidRDefault="004855FD" w:rsidP="004855FD">
            <w:pPr>
              <w:ind w:firstLine="0"/>
            </w:pPr>
            <w:r>
              <w:t>McGinnis</w:t>
            </w:r>
          </w:p>
        </w:tc>
      </w:tr>
      <w:tr w:rsidR="004855FD" w:rsidRPr="004855FD" w14:paraId="3AFC8F1B" w14:textId="77777777" w:rsidTr="004855FD">
        <w:tc>
          <w:tcPr>
            <w:tcW w:w="2179" w:type="dxa"/>
            <w:shd w:val="clear" w:color="auto" w:fill="auto"/>
          </w:tcPr>
          <w:p w14:paraId="0FBAF4B6" w14:textId="714770CC" w:rsidR="004855FD" w:rsidRPr="004855FD" w:rsidRDefault="004855FD" w:rsidP="004855FD">
            <w:pPr>
              <w:ind w:firstLine="0"/>
            </w:pPr>
            <w:r>
              <w:t>A. M. Morgan</w:t>
            </w:r>
          </w:p>
        </w:tc>
        <w:tc>
          <w:tcPr>
            <w:tcW w:w="2179" w:type="dxa"/>
            <w:shd w:val="clear" w:color="auto" w:fill="auto"/>
          </w:tcPr>
          <w:p w14:paraId="124AB4F9" w14:textId="5CBF448F" w:rsidR="004855FD" w:rsidRPr="004855FD" w:rsidRDefault="004855FD" w:rsidP="004855FD">
            <w:pPr>
              <w:ind w:firstLine="0"/>
            </w:pPr>
            <w:r>
              <w:t>T. A. Morgan</w:t>
            </w:r>
          </w:p>
        </w:tc>
        <w:tc>
          <w:tcPr>
            <w:tcW w:w="2180" w:type="dxa"/>
            <w:shd w:val="clear" w:color="auto" w:fill="auto"/>
          </w:tcPr>
          <w:p w14:paraId="570D798A" w14:textId="30B604EE" w:rsidR="004855FD" w:rsidRPr="004855FD" w:rsidRDefault="004855FD" w:rsidP="004855FD">
            <w:pPr>
              <w:ind w:firstLine="0"/>
            </w:pPr>
            <w:r>
              <w:t>Moss</w:t>
            </w:r>
          </w:p>
        </w:tc>
      </w:tr>
      <w:tr w:rsidR="004855FD" w:rsidRPr="004855FD" w14:paraId="166A1C48" w14:textId="77777777" w:rsidTr="004855FD">
        <w:tc>
          <w:tcPr>
            <w:tcW w:w="2179" w:type="dxa"/>
            <w:shd w:val="clear" w:color="auto" w:fill="auto"/>
          </w:tcPr>
          <w:p w14:paraId="060ACED6" w14:textId="51E7F647" w:rsidR="004855FD" w:rsidRPr="004855FD" w:rsidRDefault="004855FD" w:rsidP="004855FD">
            <w:pPr>
              <w:ind w:firstLine="0"/>
            </w:pPr>
            <w:r>
              <w:t>Neese</w:t>
            </w:r>
          </w:p>
        </w:tc>
        <w:tc>
          <w:tcPr>
            <w:tcW w:w="2179" w:type="dxa"/>
            <w:shd w:val="clear" w:color="auto" w:fill="auto"/>
          </w:tcPr>
          <w:p w14:paraId="67AD9AEB" w14:textId="4ADFD723" w:rsidR="004855FD" w:rsidRPr="004855FD" w:rsidRDefault="004855FD" w:rsidP="004855FD">
            <w:pPr>
              <w:ind w:firstLine="0"/>
            </w:pPr>
            <w:r>
              <w:t>B. Newton</w:t>
            </w:r>
          </w:p>
        </w:tc>
        <w:tc>
          <w:tcPr>
            <w:tcW w:w="2180" w:type="dxa"/>
            <w:shd w:val="clear" w:color="auto" w:fill="auto"/>
          </w:tcPr>
          <w:p w14:paraId="0A1D0589" w14:textId="084D2F49" w:rsidR="004855FD" w:rsidRPr="004855FD" w:rsidRDefault="004855FD" w:rsidP="004855FD">
            <w:pPr>
              <w:ind w:firstLine="0"/>
            </w:pPr>
            <w:r>
              <w:t>Nutt</w:t>
            </w:r>
          </w:p>
        </w:tc>
      </w:tr>
      <w:tr w:rsidR="004855FD" w:rsidRPr="004855FD" w14:paraId="31AC8FF8" w14:textId="77777777" w:rsidTr="004855FD">
        <w:tc>
          <w:tcPr>
            <w:tcW w:w="2179" w:type="dxa"/>
            <w:shd w:val="clear" w:color="auto" w:fill="auto"/>
          </w:tcPr>
          <w:p w14:paraId="7FCBC2E1" w14:textId="141BC7A2" w:rsidR="004855FD" w:rsidRPr="004855FD" w:rsidRDefault="004855FD" w:rsidP="004855FD">
            <w:pPr>
              <w:ind w:firstLine="0"/>
            </w:pPr>
            <w:r>
              <w:t>Oremus</w:t>
            </w:r>
          </w:p>
        </w:tc>
        <w:tc>
          <w:tcPr>
            <w:tcW w:w="2179" w:type="dxa"/>
            <w:shd w:val="clear" w:color="auto" w:fill="auto"/>
          </w:tcPr>
          <w:p w14:paraId="470031F1" w14:textId="08C6499A" w:rsidR="004855FD" w:rsidRPr="004855FD" w:rsidRDefault="004855FD" w:rsidP="004855FD">
            <w:pPr>
              <w:ind w:firstLine="0"/>
            </w:pPr>
            <w:r>
              <w:t>Pace</w:t>
            </w:r>
          </w:p>
        </w:tc>
        <w:tc>
          <w:tcPr>
            <w:tcW w:w="2180" w:type="dxa"/>
            <w:shd w:val="clear" w:color="auto" w:fill="auto"/>
          </w:tcPr>
          <w:p w14:paraId="6D88BC4C" w14:textId="3A0251D1" w:rsidR="004855FD" w:rsidRPr="004855FD" w:rsidRDefault="004855FD" w:rsidP="004855FD">
            <w:pPr>
              <w:ind w:firstLine="0"/>
            </w:pPr>
            <w:r>
              <w:t>Pedalino</w:t>
            </w:r>
          </w:p>
        </w:tc>
      </w:tr>
      <w:tr w:rsidR="004855FD" w:rsidRPr="004855FD" w14:paraId="109F9C2C" w14:textId="77777777" w:rsidTr="004855FD">
        <w:tc>
          <w:tcPr>
            <w:tcW w:w="2179" w:type="dxa"/>
            <w:shd w:val="clear" w:color="auto" w:fill="auto"/>
          </w:tcPr>
          <w:p w14:paraId="441BE759" w14:textId="06099399" w:rsidR="004855FD" w:rsidRPr="004855FD" w:rsidRDefault="004855FD" w:rsidP="004855FD">
            <w:pPr>
              <w:ind w:firstLine="0"/>
            </w:pPr>
            <w:r>
              <w:t>Rivers</w:t>
            </w:r>
          </w:p>
        </w:tc>
        <w:tc>
          <w:tcPr>
            <w:tcW w:w="2179" w:type="dxa"/>
            <w:shd w:val="clear" w:color="auto" w:fill="auto"/>
          </w:tcPr>
          <w:p w14:paraId="7D871B64" w14:textId="387011CD" w:rsidR="004855FD" w:rsidRPr="004855FD" w:rsidRDefault="004855FD" w:rsidP="004855FD">
            <w:pPr>
              <w:ind w:firstLine="0"/>
            </w:pPr>
            <w:r>
              <w:t>Robbins</w:t>
            </w:r>
          </w:p>
        </w:tc>
        <w:tc>
          <w:tcPr>
            <w:tcW w:w="2180" w:type="dxa"/>
            <w:shd w:val="clear" w:color="auto" w:fill="auto"/>
          </w:tcPr>
          <w:p w14:paraId="4332D845" w14:textId="3E67A84F" w:rsidR="004855FD" w:rsidRPr="004855FD" w:rsidRDefault="004855FD" w:rsidP="004855FD">
            <w:pPr>
              <w:ind w:firstLine="0"/>
            </w:pPr>
            <w:r>
              <w:t>Sandifer</w:t>
            </w:r>
          </w:p>
        </w:tc>
      </w:tr>
      <w:tr w:rsidR="004855FD" w:rsidRPr="004855FD" w14:paraId="59D38760" w14:textId="77777777" w:rsidTr="004855FD">
        <w:tc>
          <w:tcPr>
            <w:tcW w:w="2179" w:type="dxa"/>
            <w:shd w:val="clear" w:color="auto" w:fill="auto"/>
          </w:tcPr>
          <w:p w14:paraId="5636F3F0" w14:textId="29B0B970" w:rsidR="004855FD" w:rsidRPr="004855FD" w:rsidRDefault="004855FD" w:rsidP="004855FD">
            <w:pPr>
              <w:ind w:firstLine="0"/>
            </w:pPr>
            <w:r>
              <w:t>Schuessler</w:t>
            </w:r>
          </w:p>
        </w:tc>
        <w:tc>
          <w:tcPr>
            <w:tcW w:w="2179" w:type="dxa"/>
            <w:shd w:val="clear" w:color="auto" w:fill="auto"/>
          </w:tcPr>
          <w:p w14:paraId="1539219F" w14:textId="7BC6D640" w:rsidR="004855FD" w:rsidRPr="004855FD" w:rsidRDefault="004855FD" w:rsidP="004855FD">
            <w:pPr>
              <w:ind w:firstLine="0"/>
            </w:pPr>
            <w:r>
              <w:t>Sessions</w:t>
            </w:r>
          </w:p>
        </w:tc>
        <w:tc>
          <w:tcPr>
            <w:tcW w:w="2180" w:type="dxa"/>
            <w:shd w:val="clear" w:color="auto" w:fill="auto"/>
          </w:tcPr>
          <w:p w14:paraId="4BCB85A9" w14:textId="161649EB" w:rsidR="004855FD" w:rsidRPr="004855FD" w:rsidRDefault="004855FD" w:rsidP="004855FD">
            <w:pPr>
              <w:ind w:firstLine="0"/>
            </w:pPr>
            <w:r>
              <w:t>M. M. Smith</w:t>
            </w:r>
          </w:p>
        </w:tc>
      </w:tr>
      <w:tr w:rsidR="004855FD" w:rsidRPr="004855FD" w14:paraId="3BEF24B3" w14:textId="77777777" w:rsidTr="004855FD">
        <w:tc>
          <w:tcPr>
            <w:tcW w:w="2179" w:type="dxa"/>
            <w:shd w:val="clear" w:color="auto" w:fill="auto"/>
          </w:tcPr>
          <w:p w14:paraId="22FD45B1" w14:textId="701E68CD" w:rsidR="004855FD" w:rsidRPr="004855FD" w:rsidRDefault="004855FD" w:rsidP="004855FD">
            <w:pPr>
              <w:ind w:firstLine="0"/>
            </w:pPr>
            <w:r>
              <w:t>Taylor</w:t>
            </w:r>
          </w:p>
        </w:tc>
        <w:tc>
          <w:tcPr>
            <w:tcW w:w="2179" w:type="dxa"/>
            <w:shd w:val="clear" w:color="auto" w:fill="auto"/>
          </w:tcPr>
          <w:p w14:paraId="69676CA4" w14:textId="59A775A9" w:rsidR="004855FD" w:rsidRPr="004855FD" w:rsidRDefault="004855FD" w:rsidP="004855FD">
            <w:pPr>
              <w:ind w:firstLine="0"/>
            </w:pPr>
            <w:r>
              <w:t>Thayer</w:t>
            </w:r>
          </w:p>
        </w:tc>
        <w:tc>
          <w:tcPr>
            <w:tcW w:w="2180" w:type="dxa"/>
            <w:shd w:val="clear" w:color="auto" w:fill="auto"/>
          </w:tcPr>
          <w:p w14:paraId="3FBFCB83" w14:textId="0859B189" w:rsidR="004855FD" w:rsidRPr="004855FD" w:rsidRDefault="004855FD" w:rsidP="004855FD">
            <w:pPr>
              <w:ind w:firstLine="0"/>
            </w:pPr>
            <w:r>
              <w:t>Thigpen</w:t>
            </w:r>
          </w:p>
        </w:tc>
      </w:tr>
      <w:tr w:rsidR="004855FD" w:rsidRPr="004855FD" w14:paraId="21B14B7F" w14:textId="77777777" w:rsidTr="004855FD">
        <w:tc>
          <w:tcPr>
            <w:tcW w:w="2179" w:type="dxa"/>
            <w:shd w:val="clear" w:color="auto" w:fill="auto"/>
          </w:tcPr>
          <w:p w14:paraId="605FC523" w14:textId="73FC7FC7" w:rsidR="004855FD" w:rsidRPr="004855FD" w:rsidRDefault="004855FD" w:rsidP="004855FD">
            <w:pPr>
              <w:ind w:firstLine="0"/>
            </w:pPr>
            <w:r>
              <w:t>Trantham</w:t>
            </w:r>
          </w:p>
        </w:tc>
        <w:tc>
          <w:tcPr>
            <w:tcW w:w="2179" w:type="dxa"/>
            <w:shd w:val="clear" w:color="auto" w:fill="auto"/>
          </w:tcPr>
          <w:p w14:paraId="551AAEF3" w14:textId="38BED92C" w:rsidR="004855FD" w:rsidRPr="004855FD" w:rsidRDefault="004855FD" w:rsidP="004855FD">
            <w:pPr>
              <w:ind w:firstLine="0"/>
            </w:pPr>
            <w:r>
              <w:t>Vaughan</w:t>
            </w:r>
          </w:p>
        </w:tc>
        <w:tc>
          <w:tcPr>
            <w:tcW w:w="2180" w:type="dxa"/>
            <w:shd w:val="clear" w:color="auto" w:fill="auto"/>
          </w:tcPr>
          <w:p w14:paraId="7BB674F1" w14:textId="0C9E4BC6" w:rsidR="004855FD" w:rsidRPr="004855FD" w:rsidRDefault="004855FD" w:rsidP="004855FD">
            <w:pPr>
              <w:ind w:firstLine="0"/>
            </w:pPr>
            <w:r>
              <w:t>West</w:t>
            </w:r>
          </w:p>
        </w:tc>
      </w:tr>
      <w:tr w:rsidR="004855FD" w:rsidRPr="004855FD" w14:paraId="05195284" w14:textId="77777777" w:rsidTr="004855FD">
        <w:tc>
          <w:tcPr>
            <w:tcW w:w="2179" w:type="dxa"/>
            <w:shd w:val="clear" w:color="auto" w:fill="auto"/>
          </w:tcPr>
          <w:p w14:paraId="29AA0A0D" w14:textId="2FCD95CA" w:rsidR="004855FD" w:rsidRPr="004855FD" w:rsidRDefault="004855FD" w:rsidP="00A33656">
            <w:pPr>
              <w:keepNext/>
              <w:ind w:firstLine="0"/>
            </w:pPr>
            <w:r>
              <w:t>White</w:t>
            </w:r>
          </w:p>
        </w:tc>
        <w:tc>
          <w:tcPr>
            <w:tcW w:w="2179" w:type="dxa"/>
            <w:shd w:val="clear" w:color="auto" w:fill="auto"/>
          </w:tcPr>
          <w:p w14:paraId="7B505010" w14:textId="7CF83C52" w:rsidR="004855FD" w:rsidRPr="004855FD" w:rsidRDefault="004855FD" w:rsidP="00A33656">
            <w:pPr>
              <w:keepNext/>
              <w:ind w:firstLine="0"/>
            </w:pPr>
            <w:r>
              <w:t>Whitmire</w:t>
            </w:r>
          </w:p>
        </w:tc>
        <w:tc>
          <w:tcPr>
            <w:tcW w:w="2180" w:type="dxa"/>
            <w:shd w:val="clear" w:color="auto" w:fill="auto"/>
          </w:tcPr>
          <w:p w14:paraId="531C709E" w14:textId="5A2F231A" w:rsidR="004855FD" w:rsidRPr="004855FD" w:rsidRDefault="004855FD" w:rsidP="00A33656">
            <w:pPr>
              <w:keepNext/>
              <w:ind w:firstLine="0"/>
            </w:pPr>
            <w:r>
              <w:t>Williams</w:t>
            </w:r>
          </w:p>
        </w:tc>
      </w:tr>
      <w:tr w:rsidR="004855FD" w:rsidRPr="004855FD" w14:paraId="19F62CD1" w14:textId="77777777" w:rsidTr="004855FD">
        <w:tc>
          <w:tcPr>
            <w:tcW w:w="2179" w:type="dxa"/>
            <w:shd w:val="clear" w:color="auto" w:fill="auto"/>
          </w:tcPr>
          <w:p w14:paraId="377F41C2" w14:textId="5D628C76" w:rsidR="004855FD" w:rsidRPr="004855FD" w:rsidRDefault="004855FD" w:rsidP="00A33656">
            <w:pPr>
              <w:keepNext/>
              <w:ind w:firstLine="0"/>
            </w:pPr>
            <w:r>
              <w:t>Willis</w:t>
            </w:r>
          </w:p>
        </w:tc>
        <w:tc>
          <w:tcPr>
            <w:tcW w:w="2179" w:type="dxa"/>
            <w:shd w:val="clear" w:color="auto" w:fill="auto"/>
          </w:tcPr>
          <w:p w14:paraId="280A84F9" w14:textId="28B379EA" w:rsidR="004855FD" w:rsidRPr="004855FD" w:rsidRDefault="004855FD" w:rsidP="00A33656">
            <w:pPr>
              <w:keepNext/>
              <w:ind w:firstLine="0"/>
            </w:pPr>
            <w:r>
              <w:t>Wooten</w:t>
            </w:r>
          </w:p>
        </w:tc>
        <w:tc>
          <w:tcPr>
            <w:tcW w:w="2180" w:type="dxa"/>
            <w:shd w:val="clear" w:color="auto" w:fill="auto"/>
          </w:tcPr>
          <w:p w14:paraId="369C0199" w14:textId="0858C0D5" w:rsidR="004855FD" w:rsidRPr="004855FD" w:rsidRDefault="004855FD" w:rsidP="00A33656">
            <w:pPr>
              <w:keepNext/>
              <w:ind w:firstLine="0"/>
            </w:pPr>
            <w:r>
              <w:t>Yow</w:t>
            </w:r>
          </w:p>
        </w:tc>
      </w:tr>
    </w:tbl>
    <w:p w14:paraId="6AE74484" w14:textId="77777777" w:rsidR="004855FD" w:rsidRDefault="004855FD" w:rsidP="00A33656">
      <w:pPr>
        <w:keepNext/>
      </w:pPr>
    </w:p>
    <w:p w14:paraId="055E15AF" w14:textId="453C6EE5" w:rsidR="004855FD" w:rsidRDefault="004855FD" w:rsidP="00A33656">
      <w:pPr>
        <w:keepNext/>
        <w:jc w:val="center"/>
        <w:rPr>
          <w:b/>
        </w:rPr>
      </w:pPr>
      <w:r w:rsidRPr="004855FD">
        <w:rPr>
          <w:b/>
        </w:rPr>
        <w:t>Total--84</w:t>
      </w:r>
    </w:p>
    <w:p w14:paraId="052A1961" w14:textId="77777777" w:rsidR="004855FD" w:rsidRDefault="004855FD" w:rsidP="00A33656">
      <w:pPr>
        <w:keepNext/>
        <w:jc w:val="center"/>
        <w:rPr>
          <w:b/>
        </w:rPr>
      </w:pPr>
    </w:p>
    <w:p w14:paraId="3E89A5C2" w14:textId="77777777" w:rsidR="004855FD" w:rsidRDefault="004855FD" w:rsidP="004855FD">
      <w:pPr>
        <w:ind w:firstLine="0"/>
      </w:pPr>
      <w:r w:rsidRPr="004855FD">
        <w:t xml:space="preserve"> </w:t>
      </w:r>
      <w:r>
        <w:t>Those who voted in the negative are:</w:t>
      </w:r>
    </w:p>
    <w:p w14:paraId="45C37856" w14:textId="77777777" w:rsidR="004855FD" w:rsidRDefault="004855FD" w:rsidP="004855FD"/>
    <w:p w14:paraId="47A91DB1" w14:textId="77777777" w:rsidR="004855FD" w:rsidRDefault="004855FD" w:rsidP="004855FD">
      <w:pPr>
        <w:jc w:val="center"/>
        <w:rPr>
          <w:b/>
        </w:rPr>
      </w:pPr>
      <w:r w:rsidRPr="004855FD">
        <w:rPr>
          <w:b/>
        </w:rPr>
        <w:t>Total--0</w:t>
      </w:r>
    </w:p>
    <w:p w14:paraId="506BC870" w14:textId="3DE4DBBA" w:rsidR="004855FD" w:rsidRDefault="004855FD" w:rsidP="004855FD">
      <w:pPr>
        <w:jc w:val="center"/>
        <w:rPr>
          <w:b/>
        </w:rPr>
      </w:pPr>
    </w:p>
    <w:p w14:paraId="7EA031A2" w14:textId="77777777" w:rsidR="004855FD" w:rsidRDefault="004855FD" w:rsidP="004855FD">
      <w:r>
        <w:t xml:space="preserve">Section 75 was adopted. </w:t>
      </w:r>
    </w:p>
    <w:p w14:paraId="03AE94A8" w14:textId="77777777" w:rsidR="004855FD" w:rsidRDefault="004855FD" w:rsidP="004855FD"/>
    <w:p w14:paraId="4C84095C" w14:textId="0067F90D" w:rsidR="004855FD" w:rsidRDefault="004855FD" w:rsidP="004855FD">
      <w:pPr>
        <w:keepNext/>
        <w:jc w:val="center"/>
        <w:rPr>
          <w:b/>
        </w:rPr>
      </w:pPr>
      <w:r w:rsidRPr="004855FD">
        <w:rPr>
          <w:b/>
        </w:rPr>
        <w:t>SECTION 78</w:t>
      </w:r>
    </w:p>
    <w:p w14:paraId="04603C3A" w14:textId="77777777" w:rsidR="004855FD" w:rsidRDefault="004855FD" w:rsidP="004855FD">
      <w:r>
        <w:t xml:space="preserve">The yeas and nays were taken resulting as follows: </w:t>
      </w:r>
    </w:p>
    <w:p w14:paraId="747D07FD" w14:textId="5CE55030" w:rsidR="004855FD" w:rsidRDefault="004855FD" w:rsidP="004855FD">
      <w:pPr>
        <w:jc w:val="center"/>
      </w:pPr>
      <w:r>
        <w:t xml:space="preserve"> </w:t>
      </w:r>
      <w:bookmarkStart w:id="78" w:name="vote_start170"/>
      <w:bookmarkEnd w:id="78"/>
      <w:r>
        <w:t>Yeas 85; Nays 0</w:t>
      </w:r>
    </w:p>
    <w:p w14:paraId="58F4AF41" w14:textId="77777777" w:rsidR="004855FD" w:rsidRDefault="004855FD" w:rsidP="004855FD">
      <w:pPr>
        <w:jc w:val="center"/>
      </w:pPr>
    </w:p>
    <w:p w14:paraId="459F7B83" w14:textId="77777777" w:rsidR="004855FD" w:rsidRDefault="004855FD" w:rsidP="005E1AE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9CB1B89" w14:textId="77777777" w:rsidTr="004855FD">
        <w:tc>
          <w:tcPr>
            <w:tcW w:w="2179" w:type="dxa"/>
            <w:shd w:val="clear" w:color="auto" w:fill="auto"/>
          </w:tcPr>
          <w:p w14:paraId="3A1BD965" w14:textId="33EE79A9" w:rsidR="004855FD" w:rsidRPr="004855FD" w:rsidRDefault="004855FD" w:rsidP="005E1AEB">
            <w:pPr>
              <w:keepNext/>
              <w:ind w:firstLine="0"/>
            </w:pPr>
            <w:r>
              <w:t>Alexander</w:t>
            </w:r>
          </w:p>
        </w:tc>
        <w:tc>
          <w:tcPr>
            <w:tcW w:w="2179" w:type="dxa"/>
            <w:shd w:val="clear" w:color="auto" w:fill="auto"/>
          </w:tcPr>
          <w:p w14:paraId="596FDA85" w14:textId="5EBE187E" w:rsidR="004855FD" w:rsidRPr="004855FD" w:rsidRDefault="004855FD" w:rsidP="005E1AEB">
            <w:pPr>
              <w:keepNext/>
              <w:ind w:firstLine="0"/>
            </w:pPr>
            <w:r>
              <w:t>Anderson</w:t>
            </w:r>
          </w:p>
        </w:tc>
        <w:tc>
          <w:tcPr>
            <w:tcW w:w="2180" w:type="dxa"/>
            <w:shd w:val="clear" w:color="auto" w:fill="auto"/>
          </w:tcPr>
          <w:p w14:paraId="331F108F" w14:textId="3DBE7A48" w:rsidR="004855FD" w:rsidRPr="004855FD" w:rsidRDefault="004855FD" w:rsidP="005E1AEB">
            <w:pPr>
              <w:keepNext/>
              <w:ind w:firstLine="0"/>
            </w:pPr>
            <w:r>
              <w:t>Atkinson</w:t>
            </w:r>
          </w:p>
        </w:tc>
      </w:tr>
      <w:tr w:rsidR="004855FD" w:rsidRPr="004855FD" w14:paraId="2F5F1136" w14:textId="77777777" w:rsidTr="004855FD">
        <w:tc>
          <w:tcPr>
            <w:tcW w:w="2179" w:type="dxa"/>
            <w:shd w:val="clear" w:color="auto" w:fill="auto"/>
          </w:tcPr>
          <w:p w14:paraId="0FEC2B97" w14:textId="4F65F432" w:rsidR="004855FD" w:rsidRPr="004855FD" w:rsidRDefault="004855FD" w:rsidP="005E1AEB">
            <w:pPr>
              <w:keepNext/>
              <w:ind w:firstLine="0"/>
            </w:pPr>
            <w:r>
              <w:t>Bailey</w:t>
            </w:r>
          </w:p>
        </w:tc>
        <w:tc>
          <w:tcPr>
            <w:tcW w:w="2179" w:type="dxa"/>
            <w:shd w:val="clear" w:color="auto" w:fill="auto"/>
          </w:tcPr>
          <w:p w14:paraId="72510B01" w14:textId="15560C6A" w:rsidR="004855FD" w:rsidRPr="004855FD" w:rsidRDefault="004855FD" w:rsidP="005E1AEB">
            <w:pPr>
              <w:keepNext/>
              <w:ind w:firstLine="0"/>
            </w:pPr>
            <w:r>
              <w:t>Ballentine</w:t>
            </w:r>
          </w:p>
        </w:tc>
        <w:tc>
          <w:tcPr>
            <w:tcW w:w="2180" w:type="dxa"/>
            <w:shd w:val="clear" w:color="auto" w:fill="auto"/>
          </w:tcPr>
          <w:p w14:paraId="2A202CAF" w14:textId="212707B7" w:rsidR="004855FD" w:rsidRPr="004855FD" w:rsidRDefault="004855FD" w:rsidP="005E1AEB">
            <w:pPr>
              <w:keepNext/>
              <w:ind w:firstLine="0"/>
            </w:pPr>
            <w:r>
              <w:t>Bauer</w:t>
            </w:r>
          </w:p>
        </w:tc>
      </w:tr>
      <w:tr w:rsidR="004855FD" w:rsidRPr="004855FD" w14:paraId="3D7A9AF7" w14:textId="77777777" w:rsidTr="004855FD">
        <w:tc>
          <w:tcPr>
            <w:tcW w:w="2179" w:type="dxa"/>
            <w:shd w:val="clear" w:color="auto" w:fill="auto"/>
          </w:tcPr>
          <w:p w14:paraId="6D242413" w14:textId="715FBCB6" w:rsidR="004855FD" w:rsidRPr="004855FD" w:rsidRDefault="004855FD" w:rsidP="005E1AEB">
            <w:pPr>
              <w:keepNext/>
              <w:ind w:firstLine="0"/>
            </w:pPr>
            <w:r>
              <w:t>Beach</w:t>
            </w:r>
          </w:p>
        </w:tc>
        <w:tc>
          <w:tcPr>
            <w:tcW w:w="2179" w:type="dxa"/>
            <w:shd w:val="clear" w:color="auto" w:fill="auto"/>
          </w:tcPr>
          <w:p w14:paraId="1E88D67B" w14:textId="00D78C08" w:rsidR="004855FD" w:rsidRPr="004855FD" w:rsidRDefault="004855FD" w:rsidP="005E1AEB">
            <w:pPr>
              <w:keepNext/>
              <w:ind w:firstLine="0"/>
            </w:pPr>
            <w:r>
              <w:t>Blackwell</w:t>
            </w:r>
          </w:p>
        </w:tc>
        <w:tc>
          <w:tcPr>
            <w:tcW w:w="2180" w:type="dxa"/>
            <w:shd w:val="clear" w:color="auto" w:fill="auto"/>
          </w:tcPr>
          <w:p w14:paraId="0298DD9E" w14:textId="6823B066" w:rsidR="004855FD" w:rsidRPr="004855FD" w:rsidRDefault="004855FD" w:rsidP="005E1AEB">
            <w:pPr>
              <w:keepNext/>
              <w:ind w:firstLine="0"/>
            </w:pPr>
            <w:r>
              <w:t>Bradley</w:t>
            </w:r>
          </w:p>
        </w:tc>
      </w:tr>
      <w:tr w:rsidR="004855FD" w:rsidRPr="004855FD" w14:paraId="6F3BB093" w14:textId="77777777" w:rsidTr="004855FD">
        <w:tc>
          <w:tcPr>
            <w:tcW w:w="2179" w:type="dxa"/>
            <w:shd w:val="clear" w:color="auto" w:fill="auto"/>
          </w:tcPr>
          <w:p w14:paraId="2397C1C9" w14:textId="3C331A50" w:rsidR="004855FD" w:rsidRPr="004855FD" w:rsidRDefault="004855FD" w:rsidP="005E1AEB">
            <w:pPr>
              <w:keepNext/>
              <w:ind w:firstLine="0"/>
            </w:pPr>
            <w:r>
              <w:t>Brewer</w:t>
            </w:r>
          </w:p>
        </w:tc>
        <w:tc>
          <w:tcPr>
            <w:tcW w:w="2179" w:type="dxa"/>
            <w:shd w:val="clear" w:color="auto" w:fill="auto"/>
          </w:tcPr>
          <w:p w14:paraId="0FF21483" w14:textId="0F854B87" w:rsidR="004855FD" w:rsidRPr="004855FD" w:rsidRDefault="004855FD" w:rsidP="005E1AEB">
            <w:pPr>
              <w:keepNext/>
              <w:ind w:firstLine="0"/>
            </w:pPr>
            <w:r>
              <w:t>Burns</w:t>
            </w:r>
          </w:p>
        </w:tc>
        <w:tc>
          <w:tcPr>
            <w:tcW w:w="2180" w:type="dxa"/>
            <w:shd w:val="clear" w:color="auto" w:fill="auto"/>
          </w:tcPr>
          <w:p w14:paraId="5509ACEC" w14:textId="07AF3311" w:rsidR="004855FD" w:rsidRPr="004855FD" w:rsidRDefault="004855FD" w:rsidP="005E1AEB">
            <w:pPr>
              <w:keepNext/>
              <w:ind w:firstLine="0"/>
            </w:pPr>
            <w:r>
              <w:t>Bustos</w:t>
            </w:r>
          </w:p>
        </w:tc>
      </w:tr>
      <w:tr w:rsidR="004855FD" w:rsidRPr="004855FD" w14:paraId="4C9D3BBB" w14:textId="77777777" w:rsidTr="004855FD">
        <w:tc>
          <w:tcPr>
            <w:tcW w:w="2179" w:type="dxa"/>
            <w:shd w:val="clear" w:color="auto" w:fill="auto"/>
          </w:tcPr>
          <w:p w14:paraId="5FF1E53F" w14:textId="6746CF6B" w:rsidR="004855FD" w:rsidRPr="004855FD" w:rsidRDefault="004855FD" w:rsidP="004855FD">
            <w:pPr>
              <w:ind w:firstLine="0"/>
            </w:pPr>
            <w:r>
              <w:t>Calhoon</w:t>
            </w:r>
          </w:p>
        </w:tc>
        <w:tc>
          <w:tcPr>
            <w:tcW w:w="2179" w:type="dxa"/>
            <w:shd w:val="clear" w:color="auto" w:fill="auto"/>
          </w:tcPr>
          <w:p w14:paraId="5DF486D0" w14:textId="22901736" w:rsidR="004855FD" w:rsidRPr="004855FD" w:rsidRDefault="004855FD" w:rsidP="004855FD">
            <w:pPr>
              <w:ind w:firstLine="0"/>
            </w:pPr>
            <w:r>
              <w:t>Carter</w:t>
            </w:r>
          </w:p>
        </w:tc>
        <w:tc>
          <w:tcPr>
            <w:tcW w:w="2180" w:type="dxa"/>
            <w:shd w:val="clear" w:color="auto" w:fill="auto"/>
          </w:tcPr>
          <w:p w14:paraId="08E4CD1B" w14:textId="0CD73635" w:rsidR="004855FD" w:rsidRPr="004855FD" w:rsidRDefault="004855FD" w:rsidP="004855FD">
            <w:pPr>
              <w:ind w:firstLine="0"/>
            </w:pPr>
            <w:r>
              <w:t>Chapman</w:t>
            </w:r>
          </w:p>
        </w:tc>
      </w:tr>
      <w:tr w:rsidR="004855FD" w:rsidRPr="004855FD" w14:paraId="24DB5445" w14:textId="77777777" w:rsidTr="004855FD">
        <w:tc>
          <w:tcPr>
            <w:tcW w:w="2179" w:type="dxa"/>
            <w:shd w:val="clear" w:color="auto" w:fill="auto"/>
          </w:tcPr>
          <w:p w14:paraId="4709543E" w14:textId="37473C96" w:rsidR="004855FD" w:rsidRPr="004855FD" w:rsidRDefault="004855FD" w:rsidP="004855FD">
            <w:pPr>
              <w:ind w:firstLine="0"/>
            </w:pPr>
            <w:r>
              <w:t>Chumley</w:t>
            </w:r>
          </w:p>
        </w:tc>
        <w:tc>
          <w:tcPr>
            <w:tcW w:w="2179" w:type="dxa"/>
            <w:shd w:val="clear" w:color="auto" w:fill="auto"/>
          </w:tcPr>
          <w:p w14:paraId="4BF1AA29" w14:textId="42EC1C36" w:rsidR="004855FD" w:rsidRPr="004855FD" w:rsidRDefault="004855FD" w:rsidP="004855FD">
            <w:pPr>
              <w:ind w:firstLine="0"/>
            </w:pPr>
            <w:r>
              <w:t>Clyburn</w:t>
            </w:r>
          </w:p>
        </w:tc>
        <w:tc>
          <w:tcPr>
            <w:tcW w:w="2180" w:type="dxa"/>
            <w:shd w:val="clear" w:color="auto" w:fill="auto"/>
          </w:tcPr>
          <w:p w14:paraId="1119C65B" w14:textId="770315A9" w:rsidR="004855FD" w:rsidRPr="004855FD" w:rsidRDefault="004855FD" w:rsidP="004855FD">
            <w:pPr>
              <w:ind w:firstLine="0"/>
            </w:pPr>
            <w:r>
              <w:t>Cobb-Hunter</w:t>
            </w:r>
          </w:p>
        </w:tc>
      </w:tr>
      <w:tr w:rsidR="004855FD" w:rsidRPr="004855FD" w14:paraId="0D7B0D30" w14:textId="77777777" w:rsidTr="004855FD">
        <w:tc>
          <w:tcPr>
            <w:tcW w:w="2179" w:type="dxa"/>
            <w:shd w:val="clear" w:color="auto" w:fill="auto"/>
          </w:tcPr>
          <w:p w14:paraId="0D3CB249" w14:textId="4C62F0A0" w:rsidR="004855FD" w:rsidRPr="004855FD" w:rsidRDefault="004855FD" w:rsidP="004855FD">
            <w:pPr>
              <w:ind w:firstLine="0"/>
            </w:pPr>
            <w:r>
              <w:t>B. L. Cox</w:t>
            </w:r>
          </w:p>
        </w:tc>
        <w:tc>
          <w:tcPr>
            <w:tcW w:w="2179" w:type="dxa"/>
            <w:shd w:val="clear" w:color="auto" w:fill="auto"/>
          </w:tcPr>
          <w:p w14:paraId="6C905E7A" w14:textId="0AB60A43" w:rsidR="004855FD" w:rsidRPr="004855FD" w:rsidRDefault="004855FD" w:rsidP="004855FD">
            <w:pPr>
              <w:ind w:firstLine="0"/>
            </w:pPr>
            <w:r>
              <w:t>Crawford</w:t>
            </w:r>
          </w:p>
        </w:tc>
        <w:tc>
          <w:tcPr>
            <w:tcW w:w="2180" w:type="dxa"/>
            <w:shd w:val="clear" w:color="auto" w:fill="auto"/>
          </w:tcPr>
          <w:p w14:paraId="798564DB" w14:textId="04B4618B" w:rsidR="004855FD" w:rsidRPr="004855FD" w:rsidRDefault="004855FD" w:rsidP="004855FD">
            <w:pPr>
              <w:ind w:firstLine="0"/>
            </w:pPr>
            <w:r>
              <w:t>Cromer</w:t>
            </w:r>
          </w:p>
        </w:tc>
      </w:tr>
      <w:tr w:rsidR="004855FD" w:rsidRPr="004855FD" w14:paraId="1527F712" w14:textId="77777777" w:rsidTr="004855FD">
        <w:tc>
          <w:tcPr>
            <w:tcW w:w="2179" w:type="dxa"/>
            <w:shd w:val="clear" w:color="auto" w:fill="auto"/>
          </w:tcPr>
          <w:p w14:paraId="44B5A601" w14:textId="170EC3A0" w:rsidR="004855FD" w:rsidRPr="004855FD" w:rsidRDefault="004855FD" w:rsidP="004855FD">
            <w:pPr>
              <w:ind w:firstLine="0"/>
            </w:pPr>
            <w:r>
              <w:t>Davis</w:t>
            </w:r>
          </w:p>
        </w:tc>
        <w:tc>
          <w:tcPr>
            <w:tcW w:w="2179" w:type="dxa"/>
            <w:shd w:val="clear" w:color="auto" w:fill="auto"/>
          </w:tcPr>
          <w:p w14:paraId="07AE5DB7" w14:textId="2C739875" w:rsidR="004855FD" w:rsidRPr="004855FD" w:rsidRDefault="004855FD" w:rsidP="004855FD">
            <w:pPr>
              <w:ind w:firstLine="0"/>
            </w:pPr>
            <w:r>
              <w:t>Dillard</w:t>
            </w:r>
          </w:p>
        </w:tc>
        <w:tc>
          <w:tcPr>
            <w:tcW w:w="2180" w:type="dxa"/>
            <w:shd w:val="clear" w:color="auto" w:fill="auto"/>
          </w:tcPr>
          <w:p w14:paraId="474DF7CB" w14:textId="69AC9758" w:rsidR="004855FD" w:rsidRPr="004855FD" w:rsidRDefault="004855FD" w:rsidP="004855FD">
            <w:pPr>
              <w:ind w:firstLine="0"/>
            </w:pPr>
            <w:r>
              <w:t>Erickson</w:t>
            </w:r>
          </w:p>
        </w:tc>
      </w:tr>
      <w:tr w:rsidR="004855FD" w:rsidRPr="004855FD" w14:paraId="222E4B4C" w14:textId="77777777" w:rsidTr="004855FD">
        <w:tc>
          <w:tcPr>
            <w:tcW w:w="2179" w:type="dxa"/>
            <w:shd w:val="clear" w:color="auto" w:fill="auto"/>
          </w:tcPr>
          <w:p w14:paraId="393E3C97" w14:textId="1D36F8D1" w:rsidR="004855FD" w:rsidRPr="004855FD" w:rsidRDefault="004855FD" w:rsidP="004855FD">
            <w:pPr>
              <w:ind w:firstLine="0"/>
            </w:pPr>
            <w:r>
              <w:t>Felder</w:t>
            </w:r>
          </w:p>
        </w:tc>
        <w:tc>
          <w:tcPr>
            <w:tcW w:w="2179" w:type="dxa"/>
            <w:shd w:val="clear" w:color="auto" w:fill="auto"/>
          </w:tcPr>
          <w:p w14:paraId="23A73889" w14:textId="60F42857" w:rsidR="004855FD" w:rsidRPr="004855FD" w:rsidRDefault="004855FD" w:rsidP="004855FD">
            <w:pPr>
              <w:ind w:firstLine="0"/>
            </w:pPr>
            <w:r>
              <w:t>Forrest</w:t>
            </w:r>
          </w:p>
        </w:tc>
        <w:tc>
          <w:tcPr>
            <w:tcW w:w="2180" w:type="dxa"/>
            <w:shd w:val="clear" w:color="auto" w:fill="auto"/>
          </w:tcPr>
          <w:p w14:paraId="6130A4C7" w14:textId="11BC7736" w:rsidR="004855FD" w:rsidRPr="004855FD" w:rsidRDefault="004855FD" w:rsidP="004855FD">
            <w:pPr>
              <w:ind w:firstLine="0"/>
            </w:pPr>
            <w:r>
              <w:t>Gagnon</w:t>
            </w:r>
          </w:p>
        </w:tc>
      </w:tr>
      <w:tr w:rsidR="004855FD" w:rsidRPr="004855FD" w14:paraId="44C1B270" w14:textId="77777777" w:rsidTr="004855FD">
        <w:tc>
          <w:tcPr>
            <w:tcW w:w="2179" w:type="dxa"/>
            <w:shd w:val="clear" w:color="auto" w:fill="auto"/>
          </w:tcPr>
          <w:p w14:paraId="650B76C0" w14:textId="063611C9" w:rsidR="004855FD" w:rsidRPr="004855FD" w:rsidRDefault="004855FD" w:rsidP="004855FD">
            <w:pPr>
              <w:ind w:firstLine="0"/>
            </w:pPr>
            <w:r>
              <w:t>Gibson</w:t>
            </w:r>
          </w:p>
        </w:tc>
        <w:tc>
          <w:tcPr>
            <w:tcW w:w="2179" w:type="dxa"/>
            <w:shd w:val="clear" w:color="auto" w:fill="auto"/>
          </w:tcPr>
          <w:p w14:paraId="03D7A348" w14:textId="63550437" w:rsidR="004855FD" w:rsidRPr="004855FD" w:rsidRDefault="004855FD" w:rsidP="004855FD">
            <w:pPr>
              <w:ind w:firstLine="0"/>
            </w:pPr>
            <w:r>
              <w:t>Gilliam</w:t>
            </w:r>
          </w:p>
        </w:tc>
        <w:tc>
          <w:tcPr>
            <w:tcW w:w="2180" w:type="dxa"/>
            <w:shd w:val="clear" w:color="auto" w:fill="auto"/>
          </w:tcPr>
          <w:p w14:paraId="029FBA7B" w14:textId="4F8F94A9" w:rsidR="004855FD" w:rsidRPr="004855FD" w:rsidRDefault="004855FD" w:rsidP="004855FD">
            <w:pPr>
              <w:ind w:firstLine="0"/>
            </w:pPr>
            <w:r>
              <w:t>Gilliard</w:t>
            </w:r>
          </w:p>
        </w:tc>
      </w:tr>
      <w:tr w:rsidR="004855FD" w:rsidRPr="004855FD" w14:paraId="4992861E" w14:textId="77777777" w:rsidTr="004855FD">
        <w:tc>
          <w:tcPr>
            <w:tcW w:w="2179" w:type="dxa"/>
            <w:shd w:val="clear" w:color="auto" w:fill="auto"/>
          </w:tcPr>
          <w:p w14:paraId="55E73D8B" w14:textId="5246F9B3" w:rsidR="004855FD" w:rsidRPr="004855FD" w:rsidRDefault="004855FD" w:rsidP="004855FD">
            <w:pPr>
              <w:ind w:firstLine="0"/>
            </w:pPr>
            <w:r>
              <w:t>Haddon</w:t>
            </w:r>
          </w:p>
        </w:tc>
        <w:tc>
          <w:tcPr>
            <w:tcW w:w="2179" w:type="dxa"/>
            <w:shd w:val="clear" w:color="auto" w:fill="auto"/>
          </w:tcPr>
          <w:p w14:paraId="2330D996" w14:textId="07E62DDC" w:rsidR="004855FD" w:rsidRPr="004855FD" w:rsidRDefault="004855FD" w:rsidP="004855FD">
            <w:pPr>
              <w:ind w:firstLine="0"/>
            </w:pPr>
            <w:r>
              <w:t>Hager</w:t>
            </w:r>
          </w:p>
        </w:tc>
        <w:tc>
          <w:tcPr>
            <w:tcW w:w="2180" w:type="dxa"/>
            <w:shd w:val="clear" w:color="auto" w:fill="auto"/>
          </w:tcPr>
          <w:p w14:paraId="24180C09" w14:textId="2479FEA1" w:rsidR="004855FD" w:rsidRPr="004855FD" w:rsidRDefault="004855FD" w:rsidP="004855FD">
            <w:pPr>
              <w:ind w:firstLine="0"/>
            </w:pPr>
            <w:r>
              <w:t>Hardee</w:t>
            </w:r>
          </w:p>
        </w:tc>
      </w:tr>
      <w:tr w:rsidR="004855FD" w:rsidRPr="004855FD" w14:paraId="1EAA7448" w14:textId="77777777" w:rsidTr="004855FD">
        <w:tc>
          <w:tcPr>
            <w:tcW w:w="2179" w:type="dxa"/>
            <w:shd w:val="clear" w:color="auto" w:fill="auto"/>
          </w:tcPr>
          <w:p w14:paraId="1530065E" w14:textId="772A38AE" w:rsidR="004855FD" w:rsidRPr="004855FD" w:rsidRDefault="004855FD" w:rsidP="004855FD">
            <w:pPr>
              <w:ind w:firstLine="0"/>
            </w:pPr>
            <w:r>
              <w:t>Harris</w:t>
            </w:r>
          </w:p>
        </w:tc>
        <w:tc>
          <w:tcPr>
            <w:tcW w:w="2179" w:type="dxa"/>
            <w:shd w:val="clear" w:color="auto" w:fill="auto"/>
          </w:tcPr>
          <w:p w14:paraId="6E70F2FA" w14:textId="29CD7561" w:rsidR="004855FD" w:rsidRPr="004855FD" w:rsidRDefault="004855FD" w:rsidP="004855FD">
            <w:pPr>
              <w:ind w:firstLine="0"/>
            </w:pPr>
            <w:r>
              <w:t>Hartnett</w:t>
            </w:r>
          </w:p>
        </w:tc>
        <w:tc>
          <w:tcPr>
            <w:tcW w:w="2180" w:type="dxa"/>
            <w:shd w:val="clear" w:color="auto" w:fill="auto"/>
          </w:tcPr>
          <w:p w14:paraId="7E264ED0" w14:textId="4A1CE1FB" w:rsidR="004855FD" w:rsidRPr="004855FD" w:rsidRDefault="004855FD" w:rsidP="004855FD">
            <w:pPr>
              <w:ind w:firstLine="0"/>
            </w:pPr>
            <w:r>
              <w:t>Hayes</w:t>
            </w:r>
          </w:p>
        </w:tc>
      </w:tr>
      <w:tr w:rsidR="004855FD" w:rsidRPr="004855FD" w14:paraId="1872FD80" w14:textId="77777777" w:rsidTr="004855FD">
        <w:tc>
          <w:tcPr>
            <w:tcW w:w="2179" w:type="dxa"/>
            <w:shd w:val="clear" w:color="auto" w:fill="auto"/>
          </w:tcPr>
          <w:p w14:paraId="0C3BA53B" w14:textId="5116288F" w:rsidR="004855FD" w:rsidRPr="004855FD" w:rsidRDefault="004855FD" w:rsidP="004855FD">
            <w:pPr>
              <w:ind w:firstLine="0"/>
            </w:pPr>
            <w:r>
              <w:t>Henegan</w:t>
            </w:r>
          </w:p>
        </w:tc>
        <w:tc>
          <w:tcPr>
            <w:tcW w:w="2179" w:type="dxa"/>
            <w:shd w:val="clear" w:color="auto" w:fill="auto"/>
          </w:tcPr>
          <w:p w14:paraId="673E8F50" w14:textId="5A1ECFA3" w:rsidR="004855FD" w:rsidRPr="004855FD" w:rsidRDefault="004855FD" w:rsidP="004855FD">
            <w:pPr>
              <w:ind w:firstLine="0"/>
            </w:pPr>
            <w:r>
              <w:t>Herbkersman</w:t>
            </w:r>
          </w:p>
        </w:tc>
        <w:tc>
          <w:tcPr>
            <w:tcW w:w="2180" w:type="dxa"/>
            <w:shd w:val="clear" w:color="auto" w:fill="auto"/>
          </w:tcPr>
          <w:p w14:paraId="660CE9D2" w14:textId="6B108A50" w:rsidR="004855FD" w:rsidRPr="004855FD" w:rsidRDefault="004855FD" w:rsidP="004855FD">
            <w:pPr>
              <w:ind w:firstLine="0"/>
            </w:pPr>
            <w:r>
              <w:t>Hewitt</w:t>
            </w:r>
          </w:p>
        </w:tc>
      </w:tr>
      <w:tr w:rsidR="004855FD" w:rsidRPr="004855FD" w14:paraId="17A5DA02" w14:textId="77777777" w:rsidTr="004855FD">
        <w:tc>
          <w:tcPr>
            <w:tcW w:w="2179" w:type="dxa"/>
            <w:shd w:val="clear" w:color="auto" w:fill="auto"/>
          </w:tcPr>
          <w:p w14:paraId="0E73D3AC" w14:textId="749700B1" w:rsidR="004855FD" w:rsidRPr="004855FD" w:rsidRDefault="004855FD" w:rsidP="004855FD">
            <w:pPr>
              <w:ind w:firstLine="0"/>
            </w:pPr>
            <w:r>
              <w:t>Hiott</w:t>
            </w:r>
          </w:p>
        </w:tc>
        <w:tc>
          <w:tcPr>
            <w:tcW w:w="2179" w:type="dxa"/>
            <w:shd w:val="clear" w:color="auto" w:fill="auto"/>
          </w:tcPr>
          <w:p w14:paraId="0C8C1B7E" w14:textId="60027A37" w:rsidR="004855FD" w:rsidRPr="004855FD" w:rsidRDefault="004855FD" w:rsidP="004855FD">
            <w:pPr>
              <w:ind w:firstLine="0"/>
            </w:pPr>
            <w:r>
              <w:t>Hixon</w:t>
            </w:r>
          </w:p>
        </w:tc>
        <w:tc>
          <w:tcPr>
            <w:tcW w:w="2180" w:type="dxa"/>
            <w:shd w:val="clear" w:color="auto" w:fill="auto"/>
          </w:tcPr>
          <w:p w14:paraId="7607787A" w14:textId="5A1769D1" w:rsidR="004855FD" w:rsidRPr="004855FD" w:rsidRDefault="004855FD" w:rsidP="004855FD">
            <w:pPr>
              <w:ind w:firstLine="0"/>
            </w:pPr>
            <w:r>
              <w:t>Hosey</w:t>
            </w:r>
          </w:p>
        </w:tc>
      </w:tr>
      <w:tr w:rsidR="004855FD" w:rsidRPr="004855FD" w14:paraId="4F2D54FE" w14:textId="77777777" w:rsidTr="004855FD">
        <w:tc>
          <w:tcPr>
            <w:tcW w:w="2179" w:type="dxa"/>
            <w:shd w:val="clear" w:color="auto" w:fill="auto"/>
          </w:tcPr>
          <w:p w14:paraId="50A9319A" w14:textId="4F436EF6" w:rsidR="004855FD" w:rsidRPr="004855FD" w:rsidRDefault="004855FD" w:rsidP="004855FD">
            <w:pPr>
              <w:ind w:firstLine="0"/>
            </w:pPr>
            <w:r>
              <w:t>Howard</w:t>
            </w:r>
          </w:p>
        </w:tc>
        <w:tc>
          <w:tcPr>
            <w:tcW w:w="2179" w:type="dxa"/>
            <w:shd w:val="clear" w:color="auto" w:fill="auto"/>
          </w:tcPr>
          <w:p w14:paraId="05E0C79A" w14:textId="6904ACC1" w:rsidR="004855FD" w:rsidRPr="004855FD" w:rsidRDefault="004855FD" w:rsidP="004855FD">
            <w:pPr>
              <w:ind w:firstLine="0"/>
            </w:pPr>
            <w:r>
              <w:t>Jefferson</w:t>
            </w:r>
          </w:p>
        </w:tc>
        <w:tc>
          <w:tcPr>
            <w:tcW w:w="2180" w:type="dxa"/>
            <w:shd w:val="clear" w:color="auto" w:fill="auto"/>
          </w:tcPr>
          <w:p w14:paraId="1B560C94" w14:textId="73645CB3" w:rsidR="004855FD" w:rsidRPr="004855FD" w:rsidRDefault="004855FD" w:rsidP="004855FD">
            <w:pPr>
              <w:ind w:firstLine="0"/>
            </w:pPr>
            <w:r>
              <w:t>J. L. Johnson</w:t>
            </w:r>
          </w:p>
        </w:tc>
      </w:tr>
      <w:tr w:rsidR="004855FD" w:rsidRPr="004855FD" w14:paraId="43D1F049" w14:textId="77777777" w:rsidTr="004855FD">
        <w:tc>
          <w:tcPr>
            <w:tcW w:w="2179" w:type="dxa"/>
            <w:shd w:val="clear" w:color="auto" w:fill="auto"/>
          </w:tcPr>
          <w:p w14:paraId="19227C34" w14:textId="6C453124" w:rsidR="004855FD" w:rsidRPr="004855FD" w:rsidRDefault="004855FD" w:rsidP="004855FD">
            <w:pPr>
              <w:ind w:firstLine="0"/>
            </w:pPr>
            <w:r>
              <w:t>S. Jones</w:t>
            </w:r>
          </w:p>
        </w:tc>
        <w:tc>
          <w:tcPr>
            <w:tcW w:w="2179" w:type="dxa"/>
            <w:shd w:val="clear" w:color="auto" w:fill="auto"/>
          </w:tcPr>
          <w:p w14:paraId="5B0387E4" w14:textId="357B247F" w:rsidR="004855FD" w:rsidRPr="004855FD" w:rsidRDefault="004855FD" w:rsidP="004855FD">
            <w:pPr>
              <w:ind w:firstLine="0"/>
            </w:pPr>
            <w:r>
              <w:t>Kilmartin</w:t>
            </w:r>
          </w:p>
        </w:tc>
        <w:tc>
          <w:tcPr>
            <w:tcW w:w="2180" w:type="dxa"/>
            <w:shd w:val="clear" w:color="auto" w:fill="auto"/>
          </w:tcPr>
          <w:p w14:paraId="31812E17" w14:textId="5033DDB3" w:rsidR="004855FD" w:rsidRPr="004855FD" w:rsidRDefault="004855FD" w:rsidP="004855FD">
            <w:pPr>
              <w:ind w:firstLine="0"/>
            </w:pPr>
            <w:r>
              <w:t>King</w:t>
            </w:r>
          </w:p>
        </w:tc>
      </w:tr>
      <w:tr w:rsidR="004855FD" w:rsidRPr="004855FD" w14:paraId="5CC12654" w14:textId="77777777" w:rsidTr="004855FD">
        <w:tc>
          <w:tcPr>
            <w:tcW w:w="2179" w:type="dxa"/>
            <w:shd w:val="clear" w:color="auto" w:fill="auto"/>
          </w:tcPr>
          <w:p w14:paraId="67FC08BE" w14:textId="70CCF364" w:rsidR="004855FD" w:rsidRPr="004855FD" w:rsidRDefault="004855FD" w:rsidP="004855FD">
            <w:pPr>
              <w:ind w:firstLine="0"/>
            </w:pPr>
            <w:r>
              <w:t>Kirby</w:t>
            </w:r>
          </w:p>
        </w:tc>
        <w:tc>
          <w:tcPr>
            <w:tcW w:w="2179" w:type="dxa"/>
            <w:shd w:val="clear" w:color="auto" w:fill="auto"/>
          </w:tcPr>
          <w:p w14:paraId="4AE85443" w14:textId="01A23B98" w:rsidR="004855FD" w:rsidRPr="004855FD" w:rsidRDefault="004855FD" w:rsidP="004855FD">
            <w:pPr>
              <w:ind w:firstLine="0"/>
            </w:pPr>
            <w:r>
              <w:t>Landing</w:t>
            </w:r>
          </w:p>
        </w:tc>
        <w:tc>
          <w:tcPr>
            <w:tcW w:w="2180" w:type="dxa"/>
            <w:shd w:val="clear" w:color="auto" w:fill="auto"/>
          </w:tcPr>
          <w:p w14:paraId="4DF5761D" w14:textId="47D4D7DD" w:rsidR="004855FD" w:rsidRPr="004855FD" w:rsidRDefault="004855FD" w:rsidP="004855FD">
            <w:pPr>
              <w:ind w:firstLine="0"/>
            </w:pPr>
            <w:r>
              <w:t>Lawson</w:t>
            </w:r>
          </w:p>
        </w:tc>
      </w:tr>
      <w:tr w:rsidR="004855FD" w:rsidRPr="004855FD" w14:paraId="59A58BEE" w14:textId="77777777" w:rsidTr="004855FD">
        <w:tc>
          <w:tcPr>
            <w:tcW w:w="2179" w:type="dxa"/>
            <w:shd w:val="clear" w:color="auto" w:fill="auto"/>
          </w:tcPr>
          <w:p w14:paraId="78E83EA7" w14:textId="4B6A021E" w:rsidR="004855FD" w:rsidRPr="004855FD" w:rsidRDefault="004855FD" w:rsidP="004855FD">
            <w:pPr>
              <w:ind w:firstLine="0"/>
            </w:pPr>
            <w:r>
              <w:t>Leber</w:t>
            </w:r>
          </w:p>
        </w:tc>
        <w:tc>
          <w:tcPr>
            <w:tcW w:w="2179" w:type="dxa"/>
            <w:shd w:val="clear" w:color="auto" w:fill="auto"/>
          </w:tcPr>
          <w:p w14:paraId="00B87A38" w14:textId="3CE00D1E" w:rsidR="004855FD" w:rsidRPr="004855FD" w:rsidRDefault="004855FD" w:rsidP="004855FD">
            <w:pPr>
              <w:ind w:firstLine="0"/>
            </w:pPr>
            <w:r>
              <w:t>Ligon</w:t>
            </w:r>
          </w:p>
        </w:tc>
        <w:tc>
          <w:tcPr>
            <w:tcW w:w="2180" w:type="dxa"/>
            <w:shd w:val="clear" w:color="auto" w:fill="auto"/>
          </w:tcPr>
          <w:p w14:paraId="40355909" w14:textId="7A641807" w:rsidR="004855FD" w:rsidRPr="004855FD" w:rsidRDefault="004855FD" w:rsidP="004855FD">
            <w:pPr>
              <w:ind w:firstLine="0"/>
            </w:pPr>
            <w:r>
              <w:t>Long</w:t>
            </w:r>
          </w:p>
        </w:tc>
      </w:tr>
      <w:tr w:rsidR="004855FD" w:rsidRPr="004855FD" w14:paraId="66628866" w14:textId="77777777" w:rsidTr="004855FD">
        <w:tc>
          <w:tcPr>
            <w:tcW w:w="2179" w:type="dxa"/>
            <w:shd w:val="clear" w:color="auto" w:fill="auto"/>
          </w:tcPr>
          <w:p w14:paraId="3EF610B6" w14:textId="6CFAC677" w:rsidR="004855FD" w:rsidRPr="004855FD" w:rsidRDefault="004855FD" w:rsidP="004855FD">
            <w:pPr>
              <w:ind w:firstLine="0"/>
            </w:pPr>
            <w:r>
              <w:t>Lowe</w:t>
            </w:r>
          </w:p>
        </w:tc>
        <w:tc>
          <w:tcPr>
            <w:tcW w:w="2179" w:type="dxa"/>
            <w:shd w:val="clear" w:color="auto" w:fill="auto"/>
          </w:tcPr>
          <w:p w14:paraId="00EBFB80" w14:textId="6B9CC23B" w:rsidR="004855FD" w:rsidRPr="004855FD" w:rsidRDefault="004855FD" w:rsidP="004855FD">
            <w:pPr>
              <w:ind w:firstLine="0"/>
            </w:pPr>
            <w:r>
              <w:t>Magnuson</w:t>
            </w:r>
          </w:p>
        </w:tc>
        <w:tc>
          <w:tcPr>
            <w:tcW w:w="2180" w:type="dxa"/>
            <w:shd w:val="clear" w:color="auto" w:fill="auto"/>
          </w:tcPr>
          <w:p w14:paraId="781C07C2" w14:textId="77D44D23" w:rsidR="004855FD" w:rsidRPr="004855FD" w:rsidRDefault="004855FD" w:rsidP="004855FD">
            <w:pPr>
              <w:ind w:firstLine="0"/>
            </w:pPr>
            <w:r>
              <w:t>May</w:t>
            </w:r>
          </w:p>
        </w:tc>
      </w:tr>
      <w:tr w:rsidR="004855FD" w:rsidRPr="004855FD" w14:paraId="65CDAE62" w14:textId="77777777" w:rsidTr="004855FD">
        <w:tc>
          <w:tcPr>
            <w:tcW w:w="2179" w:type="dxa"/>
            <w:shd w:val="clear" w:color="auto" w:fill="auto"/>
          </w:tcPr>
          <w:p w14:paraId="6D179E39" w14:textId="26A033B9" w:rsidR="004855FD" w:rsidRPr="004855FD" w:rsidRDefault="004855FD" w:rsidP="004855FD">
            <w:pPr>
              <w:ind w:firstLine="0"/>
            </w:pPr>
            <w:r>
              <w:t>McCabe</w:t>
            </w:r>
          </w:p>
        </w:tc>
        <w:tc>
          <w:tcPr>
            <w:tcW w:w="2179" w:type="dxa"/>
            <w:shd w:val="clear" w:color="auto" w:fill="auto"/>
          </w:tcPr>
          <w:p w14:paraId="3E1DE37F" w14:textId="6AED0B5C" w:rsidR="004855FD" w:rsidRPr="004855FD" w:rsidRDefault="004855FD" w:rsidP="004855FD">
            <w:pPr>
              <w:ind w:firstLine="0"/>
            </w:pPr>
            <w:r>
              <w:t>McDaniel</w:t>
            </w:r>
          </w:p>
        </w:tc>
        <w:tc>
          <w:tcPr>
            <w:tcW w:w="2180" w:type="dxa"/>
            <w:shd w:val="clear" w:color="auto" w:fill="auto"/>
          </w:tcPr>
          <w:p w14:paraId="1BAD6378" w14:textId="22D9A962" w:rsidR="004855FD" w:rsidRPr="004855FD" w:rsidRDefault="004855FD" w:rsidP="004855FD">
            <w:pPr>
              <w:ind w:firstLine="0"/>
            </w:pPr>
            <w:r>
              <w:t>McGinnis</w:t>
            </w:r>
          </w:p>
        </w:tc>
      </w:tr>
      <w:tr w:rsidR="004855FD" w:rsidRPr="004855FD" w14:paraId="5607835A" w14:textId="77777777" w:rsidTr="004855FD">
        <w:tc>
          <w:tcPr>
            <w:tcW w:w="2179" w:type="dxa"/>
            <w:shd w:val="clear" w:color="auto" w:fill="auto"/>
          </w:tcPr>
          <w:p w14:paraId="1EA7E3DC" w14:textId="1343C9E1" w:rsidR="004855FD" w:rsidRPr="004855FD" w:rsidRDefault="004855FD" w:rsidP="004855FD">
            <w:pPr>
              <w:ind w:firstLine="0"/>
            </w:pPr>
            <w:r>
              <w:t>A. M. Morgan</w:t>
            </w:r>
          </w:p>
        </w:tc>
        <w:tc>
          <w:tcPr>
            <w:tcW w:w="2179" w:type="dxa"/>
            <w:shd w:val="clear" w:color="auto" w:fill="auto"/>
          </w:tcPr>
          <w:p w14:paraId="29DD24DF" w14:textId="2AA475D6" w:rsidR="004855FD" w:rsidRPr="004855FD" w:rsidRDefault="004855FD" w:rsidP="004855FD">
            <w:pPr>
              <w:ind w:firstLine="0"/>
            </w:pPr>
            <w:r>
              <w:t>T. A. Morgan</w:t>
            </w:r>
          </w:p>
        </w:tc>
        <w:tc>
          <w:tcPr>
            <w:tcW w:w="2180" w:type="dxa"/>
            <w:shd w:val="clear" w:color="auto" w:fill="auto"/>
          </w:tcPr>
          <w:p w14:paraId="23DC5076" w14:textId="024955F5" w:rsidR="004855FD" w:rsidRPr="004855FD" w:rsidRDefault="004855FD" w:rsidP="004855FD">
            <w:pPr>
              <w:ind w:firstLine="0"/>
            </w:pPr>
            <w:r>
              <w:t>Moss</w:t>
            </w:r>
          </w:p>
        </w:tc>
      </w:tr>
      <w:tr w:rsidR="004855FD" w:rsidRPr="004855FD" w14:paraId="7309094D" w14:textId="77777777" w:rsidTr="004855FD">
        <w:tc>
          <w:tcPr>
            <w:tcW w:w="2179" w:type="dxa"/>
            <w:shd w:val="clear" w:color="auto" w:fill="auto"/>
          </w:tcPr>
          <w:p w14:paraId="7946EE48" w14:textId="527348DB" w:rsidR="004855FD" w:rsidRPr="004855FD" w:rsidRDefault="004855FD" w:rsidP="004855FD">
            <w:pPr>
              <w:ind w:firstLine="0"/>
            </w:pPr>
            <w:r>
              <w:t>Neese</w:t>
            </w:r>
          </w:p>
        </w:tc>
        <w:tc>
          <w:tcPr>
            <w:tcW w:w="2179" w:type="dxa"/>
            <w:shd w:val="clear" w:color="auto" w:fill="auto"/>
          </w:tcPr>
          <w:p w14:paraId="31303126" w14:textId="2BBEE3E3" w:rsidR="004855FD" w:rsidRPr="004855FD" w:rsidRDefault="004855FD" w:rsidP="004855FD">
            <w:pPr>
              <w:ind w:firstLine="0"/>
            </w:pPr>
            <w:r>
              <w:t>B. Newton</w:t>
            </w:r>
          </w:p>
        </w:tc>
        <w:tc>
          <w:tcPr>
            <w:tcW w:w="2180" w:type="dxa"/>
            <w:shd w:val="clear" w:color="auto" w:fill="auto"/>
          </w:tcPr>
          <w:p w14:paraId="20DA5559" w14:textId="55393C47" w:rsidR="004855FD" w:rsidRPr="004855FD" w:rsidRDefault="004855FD" w:rsidP="004855FD">
            <w:pPr>
              <w:ind w:firstLine="0"/>
            </w:pPr>
            <w:r>
              <w:t>Nutt</w:t>
            </w:r>
          </w:p>
        </w:tc>
      </w:tr>
      <w:tr w:rsidR="004855FD" w:rsidRPr="004855FD" w14:paraId="42721BC4" w14:textId="77777777" w:rsidTr="004855FD">
        <w:tc>
          <w:tcPr>
            <w:tcW w:w="2179" w:type="dxa"/>
            <w:shd w:val="clear" w:color="auto" w:fill="auto"/>
          </w:tcPr>
          <w:p w14:paraId="3CB6C43C" w14:textId="0FCA4E35" w:rsidR="004855FD" w:rsidRPr="004855FD" w:rsidRDefault="004855FD" w:rsidP="004855FD">
            <w:pPr>
              <w:ind w:firstLine="0"/>
            </w:pPr>
            <w:r>
              <w:t>Oremus</w:t>
            </w:r>
          </w:p>
        </w:tc>
        <w:tc>
          <w:tcPr>
            <w:tcW w:w="2179" w:type="dxa"/>
            <w:shd w:val="clear" w:color="auto" w:fill="auto"/>
          </w:tcPr>
          <w:p w14:paraId="4A9315FA" w14:textId="5F26F5A2" w:rsidR="004855FD" w:rsidRPr="004855FD" w:rsidRDefault="004855FD" w:rsidP="004855FD">
            <w:pPr>
              <w:ind w:firstLine="0"/>
            </w:pPr>
            <w:r>
              <w:t>Pace</w:t>
            </w:r>
          </w:p>
        </w:tc>
        <w:tc>
          <w:tcPr>
            <w:tcW w:w="2180" w:type="dxa"/>
            <w:shd w:val="clear" w:color="auto" w:fill="auto"/>
          </w:tcPr>
          <w:p w14:paraId="07BEEC0B" w14:textId="74AA3266" w:rsidR="004855FD" w:rsidRPr="004855FD" w:rsidRDefault="004855FD" w:rsidP="004855FD">
            <w:pPr>
              <w:ind w:firstLine="0"/>
            </w:pPr>
            <w:r>
              <w:t>Pedalino</w:t>
            </w:r>
          </w:p>
        </w:tc>
      </w:tr>
      <w:tr w:rsidR="004855FD" w:rsidRPr="004855FD" w14:paraId="3682307B" w14:textId="77777777" w:rsidTr="004855FD">
        <w:tc>
          <w:tcPr>
            <w:tcW w:w="2179" w:type="dxa"/>
            <w:shd w:val="clear" w:color="auto" w:fill="auto"/>
          </w:tcPr>
          <w:p w14:paraId="2EA009C4" w14:textId="405C5822" w:rsidR="004855FD" w:rsidRPr="004855FD" w:rsidRDefault="004855FD" w:rsidP="004855FD">
            <w:pPr>
              <w:ind w:firstLine="0"/>
            </w:pPr>
            <w:r>
              <w:t>Rivers</w:t>
            </w:r>
          </w:p>
        </w:tc>
        <w:tc>
          <w:tcPr>
            <w:tcW w:w="2179" w:type="dxa"/>
            <w:shd w:val="clear" w:color="auto" w:fill="auto"/>
          </w:tcPr>
          <w:p w14:paraId="4CA37CB1" w14:textId="31ADEB8A" w:rsidR="004855FD" w:rsidRPr="004855FD" w:rsidRDefault="004855FD" w:rsidP="004855FD">
            <w:pPr>
              <w:ind w:firstLine="0"/>
            </w:pPr>
            <w:r>
              <w:t>Robbins</w:t>
            </w:r>
          </w:p>
        </w:tc>
        <w:tc>
          <w:tcPr>
            <w:tcW w:w="2180" w:type="dxa"/>
            <w:shd w:val="clear" w:color="auto" w:fill="auto"/>
          </w:tcPr>
          <w:p w14:paraId="36F37FFF" w14:textId="7831E924" w:rsidR="004855FD" w:rsidRPr="004855FD" w:rsidRDefault="004855FD" w:rsidP="004855FD">
            <w:pPr>
              <w:ind w:firstLine="0"/>
            </w:pPr>
            <w:r>
              <w:t>Schuessler</w:t>
            </w:r>
          </w:p>
        </w:tc>
      </w:tr>
      <w:tr w:rsidR="004855FD" w:rsidRPr="004855FD" w14:paraId="1674C48B" w14:textId="77777777" w:rsidTr="004855FD">
        <w:tc>
          <w:tcPr>
            <w:tcW w:w="2179" w:type="dxa"/>
            <w:shd w:val="clear" w:color="auto" w:fill="auto"/>
          </w:tcPr>
          <w:p w14:paraId="3B8AA62A" w14:textId="2DCA0C61" w:rsidR="004855FD" w:rsidRPr="004855FD" w:rsidRDefault="004855FD" w:rsidP="004855FD">
            <w:pPr>
              <w:ind w:firstLine="0"/>
            </w:pPr>
            <w:r>
              <w:t>Sessions</w:t>
            </w:r>
          </w:p>
        </w:tc>
        <w:tc>
          <w:tcPr>
            <w:tcW w:w="2179" w:type="dxa"/>
            <w:shd w:val="clear" w:color="auto" w:fill="auto"/>
          </w:tcPr>
          <w:p w14:paraId="51157E09" w14:textId="3B49BA48" w:rsidR="004855FD" w:rsidRPr="004855FD" w:rsidRDefault="004855FD" w:rsidP="004855FD">
            <w:pPr>
              <w:ind w:firstLine="0"/>
            </w:pPr>
            <w:r>
              <w:t>M. M. Smith</w:t>
            </w:r>
          </w:p>
        </w:tc>
        <w:tc>
          <w:tcPr>
            <w:tcW w:w="2180" w:type="dxa"/>
            <w:shd w:val="clear" w:color="auto" w:fill="auto"/>
          </w:tcPr>
          <w:p w14:paraId="409104DF" w14:textId="167C3C38" w:rsidR="004855FD" w:rsidRPr="004855FD" w:rsidRDefault="004855FD" w:rsidP="004855FD">
            <w:pPr>
              <w:ind w:firstLine="0"/>
            </w:pPr>
            <w:r>
              <w:t>Taylor</w:t>
            </w:r>
          </w:p>
        </w:tc>
      </w:tr>
      <w:tr w:rsidR="004855FD" w:rsidRPr="004855FD" w14:paraId="6E422C3C" w14:textId="77777777" w:rsidTr="004855FD">
        <w:tc>
          <w:tcPr>
            <w:tcW w:w="2179" w:type="dxa"/>
            <w:shd w:val="clear" w:color="auto" w:fill="auto"/>
          </w:tcPr>
          <w:p w14:paraId="18A4C0B2" w14:textId="371EDE93" w:rsidR="004855FD" w:rsidRPr="004855FD" w:rsidRDefault="004855FD" w:rsidP="004855FD">
            <w:pPr>
              <w:ind w:firstLine="0"/>
            </w:pPr>
            <w:r>
              <w:t>Thayer</w:t>
            </w:r>
          </w:p>
        </w:tc>
        <w:tc>
          <w:tcPr>
            <w:tcW w:w="2179" w:type="dxa"/>
            <w:shd w:val="clear" w:color="auto" w:fill="auto"/>
          </w:tcPr>
          <w:p w14:paraId="038128FC" w14:textId="364D8A04" w:rsidR="004855FD" w:rsidRPr="004855FD" w:rsidRDefault="004855FD" w:rsidP="004855FD">
            <w:pPr>
              <w:ind w:firstLine="0"/>
            </w:pPr>
            <w:r>
              <w:t>Thigpen</w:t>
            </w:r>
          </w:p>
        </w:tc>
        <w:tc>
          <w:tcPr>
            <w:tcW w:w="2180" w:type="dxa"/>
            <w:shd w:val="clear" w:color="auto" w:fill="auto"/>
          </w:tcPr>
          <w:p w14:paraId="0D0E077E" w14:textId="57B48269" w:rsidR="004855FD" w:rsidRPr="004855FD" w:rsidRDefault="004855FD" w:rsidP="004855FD">
            <w:pPr>
              <w:ind w:firstLine="0"/>
            </w:pPr>
            <w:r>
              <w:t>Trantham</w:t>
            </w:r>
          </w:p>
        </w:tc>
      </w:tr>
      <w:tr w:rsidR="004855FD" w:rsidRPr="004855FD" w14:paraId="6860B1B6" w14:textId="77777777" w:rsidTr="004855FD">
        <w:tc>
          <w:tcPr>
            <w:tcW w:w="2179" w:type="dxa"/>
            <w:shd w:val="clear" w:color="auto" w:fill="auto"/>
          </w:tcPr>
          <w:p w14:paraId="7BA7F43A" w14:textId="42FBD082" w:rsidR="004855FD" w:rsidRPr="004855FD" w:rsidRDefault="004855FD" w:rsidP="004855FD">
            <w:pPr>
              <w:ind w:firstLine="0"/>
            </w:pPr>
            <w:r>
              <w:t>Vaughan</w:t>
            </w:r>
          </w:p>
        </w:tc>
        <w:tc>
          <w:tcPr>
            <w:tcW w:w="2179" w:type="dxa"/>
            <w:shd w:val="clear" w:color="auto" w:fill="auto"/>
          </w:tcPr>
          <w:p w14:paraId="75514DC7" w14:textId="517AE750" w:rsidR="004855FD" w:rsidRPr="004855FD" w:rsidRDefault="004855FD" w:rsidP="004855FD">
            <w:pPr>
              <w:ind w:firstLine="0"/>
            </w:pPr>
            <w:r>
              <w:t>West</w:t>
            </w:r>
          </w:p>
        </w:tc>
        <w:tc>
          <w:tcPr>
            <w:tcW w:w="2180" w:type="dxa"/>
            <w:shd w:val="clear" w:color="auto" w:fill="auto"/>
          </w:tcPr>
          <w:p w14:paraId="4B21BD1C" w14:textId="7308CAF7" w:rsidR="004855FD" w:rsidRPr="004855FD" w:rsidRDefault="004855FD" w:rsidP="004855FD">
            <w:pPr>
              <w:ind w:firstLine="0"/>
            </w:pPr>
            <w:r>
              <w:t>White</w:t>
            </w:r>
          </w:p>
        </w:tc>
      </w:tr>
      <w:tr w:rsidR="004855FD" w:rsidRPr="004855FD" w14:paraId="065746EA" w14:textId="77777777" w:rsidTr="004855FD">
        <w:tc>
          <w:tcPr>
            <w:tcW w:w="2179" w:type="dxa"/>
            <w:shd w:val="clear" w:color="auto" w:fill="auto"/>
          </w:tcPr>
          <w:p w14:paraId="608E8B73" w14:textId="335F5CF1" w:rsidR="004855FD" w:rsidRPr="004855FD" w:rsidRDefault="004855FD" w:rsidP="004855FD">
            <w:pPr>
              <w:keepNext/>
              <w:ind w:firstLine="0"/>
            </w:pPr>
            <w:r>
              <w:t>Williams</w:t>
            </w:r>
          </w:p>
        </w:tc>
        <w:tc>
          <w:tcPr>
            <w:tcW w:w="2179" w:type="dxa"/>
            <w:shd w:val="clear" w:color="auto" w:fill="auto"/>
          </w:tcPr>
          <w:p w14:paraId="5788B00A" w14:textId="6C7D6316" w:rsidR="004855FD" w:rsidRPr="004855FD" w:rsidRDefault="004855FD" w:rsidP="004855FD">
            <w:pPr>
              <w:keepNext/>
              <w:ind w:firstLine="0"/>
            </w:pPr>
            <w:r>
              <w:t>Willis</w:t>
            </w:r>
          </w:p>
        </w:tc>
        <w:tc>
          <w:tcPr>
            <w:tcW w:w="2180" w:type="dxa"/>
            <w:shd w:val="clear" w:color="auto" w:fill="auto"/>
          </w:tcPr>
          <w:p w14:paraId="31D653BD" w14:textId="214F4585" w:rsidR="004855FD" w:rsidRPr="004855FD" w:rsidRDefault="004855FD" w:rsidP="004855FD">
            <w:pPr>
              <w:keepNext/>
              <w:ind w:firstLine="0"/>
            </w:pPr>
            <w:r>
              <w:t>Wooten</w:t>
            </w:r>
          </w:p>
        </w:tc>
      </w:tr>
      <w:tr w:rsidR="004855FD" w:rsidRPr="004855FD" w14:paraId="46AAA435" w14:textId="77777777" w:rsidTr="004855FD">
        <w:tc>
          <w:tcPr>
            <w:tcW w:w="2179" w:type="dxa"/>
            <w:shd w:val="clear" w:color="auto" w:fill="auto"/>
          </w:tcPr>
          <w:p w14:paraId="5D483CE6" w14:textId="792AC2F9" w:rsidR="004855FD" w:rsidRPr="004855FD" w:rsidRDefault="004855FD" w:rsidP="004855FD">
            <w:pPr>
              <w:keepNext/>
              <w:ind w:firstLine="0"/>
            </w:pPr>
            <w:r>
              <w:t>Yow</w:t>
            </w:r>
          </w:p>
        </w:tc>
        <w:tc>
          <w:tcPr>
            <w:tcW w:w="2179" w:type="dxa"/>
            <w:shd w:val="clear" w:color="auto" w:fill="auto"/>
          </w:tcPr>
          <w:p w14:paraId="37551EBE" w14:textId="77777777" w:rsidR="004855FD" w:rsidRPr="004855FD" w:rsidRDefault="004855FD" w:rsidP="004855FD">
            <w:pPr>
              <w:keepNext/>
              <w:ind w:firstLine="0"/>
            </w:pPr>
          </w:p>
        </w:tc>
        <w:tc>
          <w:tcPr>
            <w:tcW w:w="2180" w:type="dxa"/>
            <w:shd w:val="clear" w:color="auto" w:fill="auto"/>
          </w:tcPr>
          <w:p w14:paraId="57893B09" w14:textId="77777777" w:rsidR="004855FD" w:rsidRPr="004855FD" w:rsidRDefault="004855FD" w:rsidP="004855FD">
            <w:pPr>
              <w:keepNext/>
              <w:ind w:firstLine="0"/>
            </w:pPr>
          </w:p>
        </w:tc>
      </w:tr>
    </w:tbl>
    <w:p w14:paraId="663925CB" w14:textId="77777777" w:rsidR="004855FD" w:rsidRDefault="004855FD" w:rsidP="004855FD"/>
    <w:p w14:paraId="5D2F9D3D" w14:textId="396BBD2E" w:rsidR="004855FD" w:rsidRDefault="004855FD" w:rsidP="004855FD">
      <w:pPr>
        <w:jc w:val="center"/>
        <w:rPr>
          <w:b/>
        </w:rPr>
      </w:pPr>
      <w:r w:rsidRPr="004855FD">
        <w:rPr>
          <w:b/>
        </w:rPr>
        <w:t>Total--85</w:t>
      </w:r>
    </w:p>
    <w:p w14:paraId="01520D08" w14:textId="77777777" w:rsidR="004855FD" w:rsidRDefault="004855FD" w:rsidP="004855FD">
      <w:pPr>
        <w:jc w:val="center"/>
        <w:rPr>
          <w:b/>
        </w:rPr>
      </w:pPr>
    </w:p>
    <w:p w14:paraId="5A380395" w14:textId="77777777" w:rsidR="004855FD" w:rsidRDefault="004855FD" w:rsidP="004855FD">
      <w:pPr>
        <w:ind w:firstLine="0"/>
      </w:pPr>
      <w:r w:rsidRPr="004855FD">
        <w:t xml:space="preserve"> </w:t>
      </w:r>
      <w:r>
        <w:t>Those who voted in the negative are:</w:t>
      </w:r>
    </w:p>
    <w:p w14:paraId="246973B7" w14:textId="77777777" w:rsidR="004855FD" w:rsidRDefault="004855FD" w:rsidP="004855FD"/>
    <w:p w14:paraId="794F23B5" w14:textId="77777777" w:rsidR="004855FD" w:rsidRDefault="004855FD" w:rsidP="004855FD">
      <w:pPr>
        <w:jc w:val="center"/>
        <w:rPr>
          <w:b/>
        </w:rPr>
      </w:pPr>
      <w:r w:rsidRPr="004855FD">
        <w:rPr>
          <w:b/>
        </w:rPr>
        <w:t>Total--0</w:t>
      </w:r>
    </w:p>
    <w:p w14:paraId="55FC4BF8" w14:textId="6C19D501" w:rsidR="004855FD" w:rsidRDefault="004855FD" w:rsidP="004855FD">
      <w:pPr>
        <w:jc w:val="center"/>
        <w:rPr>
          <w:b/>
        </w:rPr>
      </w:pPr>
    </w:p>
    <w:p w14:paraId="629D18D9" w14:textId="77777777" w:rsidR="004855FD" w:rsidRDefault="004855FD" w:rsidP="004855FD">
      <w:r>
        <w:t xml:space="preserve">Section 78 was adopted. </w:t>
      </w:r>
    </w:p>
    <w:p w14:paraId="3A0DBAC8" w14:textId="77777777" w:rsidR="004855FD" w:rsidRDefault="004855FD" w:rsidP="004855FD"/>
    <w:p w14:paraId="4E839562" w14:textId="2906A50C" w:rsidR="004855FD" w:rsidRDefault="004855FD" w:rsidP="005E1AEB">
      <w:pPr>
        <w:keepNext/>
        <w:jc w:val="center"/>
        <w:rPr>
          <w:b/>
        </w:rPr>
      </w:pPr>
      <w:r w:rsidRPr="004855FD">
        <w:rPr>
          <w:b/>
        </w:rPr>
        <w:t>SECTION 79</w:t>
      </w:r>
    </w:p>
    <w:p w14:paraId="0EBF3942" w14:textId="77777777" w:rsidR="004855FD" w:rsidRDefault="004855FD" w:rsidP="005E1AEB">
      <w:pPr>
        <w:keepNext/>
      </w:pPr>
      <w:r>
        <w:t xml:space="preserve">The yeas and nays were taken resulting as follows: </w:t>
      </w:r>
    </w:p>
    <w:p w14:paraId="53670478" w14:textId="1620C25E" w:rsidR="004855FD" w:rsidRDefault="004855FD" w:rsidP="005E1AEB">
      <w:pPr>
        <w:keepNext/>
        <w:jc w:val="center"/>
      </w:pPr>
      <w:r>
        <w:t xml:space="preserve"> </w:t>
      </w:r>
      <w:bookmarkStart w:id="79" w:name="vote_start172"/>
      <w:bookmarkEnd w:id="79"/>
      <w:r>
        <w:t>Yeas 111; Nays 0</w:t>
      </w:r>
    </w:p>
    <w:p w14:paraId="3999EEF4" w14:textId="77777777" w:rsidR="004855FD" w:rsidRDefault="004855FD" w:rsidP="004855FD">
      <w:pPr>
        <w:jc w:val="center"/>
      </w:pPr>
    </w:p>
    <w:p w14:paraId="04D6429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AB096D2" w14:textId="77777777" w:rsidTr="004855FD">
        <w:tc>
          <w:tcPr>
            <w:tcW w:w="2179" w:type="dxa"/>
            <w:shd w:val="clear" w:color="auto" w:fill="auto"/>
          </w:tcPr>
          <w:p w14:paraId="20B06CE4" w14:textId="5871A64F" w:rsidR="004855FD" w:rsidRPr="004855FD" w:rsidRDefault="004855FD" w:rsidP="004855FD">
            <w:pPr>
              <w:keepNext/>
              <w:ind w:firstLine="0"/>
            </w:pPr>
            <w:r>
              <w:t>Anderson</w:t>
            </w:r>
          </w:p>
        </w:tc>
        <w:tc>
          <w:tcPr>
            <w:tcW w:w="2179" w:type="dxa"/>
            <w:shd w:val="clear" w:color="auto" w:fill="auto"/>
          </w:tcPr>
          <w:p w14:paraId="2B4E37FA" w14:textId="1B060C07" w:rsidR="004855FD" w:rsidRPr="004855FD" w:rsidRDefault="004855FD" w:rsidP="004855FD">
            <w:pPr>
              <w:keepNext/>
              <w:ind w:firstLine="0"/>
            </w:pPr>
            <w:r>
              <w:t>Atkinson</w:t>
            </w:r>
          </w:p>
        </w:tc>
        <w:tc>
          <w:tcPr>
            <w:tcW w:w="2180" w:type="dxa"/>
            <w:shd w:val="clear" w:color="auto" w:fill="auto"/>
          </w:tcPr>
          <w:p w14:paraId="72C640CB" w14:textId="52082E86" w:rsidR="004855FD" w:rsidRPr="004855FD" w:rsidRDefault="004855FD" w:rsidP="004855FD">
            <w:pPr>
              <w:keepNext/>
              <w:ind w:firstLine="0"/>
            </w:pPr>
            <w:r>
              <w:t>Bailey</w:t>
            </w:r>
          </w:p>
        </w:tc>
      </w:tr>
      <w:tr w:rsidR="004855FD" w:rsidRPr="004855FD" w14:paraId="15BE873C" w14:textId="77777777" w:rsidTr="004855FD">
        <w:tc>
          <w:tcPr>
            <w:tcW w:w="2179" w:type="dxa"/>
            <w:shd w:val="clear" w:color="auto" w:fill="auto"/>
          </w:tcPr>
          <w:p w14:paraId="2396BF7F" w14:textId="1EEDBD8C" w:rsidR="004855FD" w:rsidRPr="004855FD" w:rsidRDefault="004855FD" w:rsidP="004855FD">
            <w:pPr>
              <w:ind w:firstLine="0"/>
            </w:pPr>
            <w:r>
              <w:t>Ballentine</w:t>
            </w:r>
          </w:p>
        </w:tc>
        <w:tc>
          <w:tcPr>
            <w:tcW w:w="2179" w:type="dxa"/>
            <w:shd w:val="clear" w:color="auto" w:fill="auto"/>
          </w:tcPr>
          <w:p w14:paraId="693D305E" w14:textId="218D68CC" w:rsidR="004855FD" w:rsidRPr="004855FD" w:rsidRDefault="004855FD" w:rsidP="004855FD">
            <w:pPr>
              <w:ind w:firstLine="0"/>
            </w:pPr>
            <w:r>
              <w:t>Bannister</w:t>
            </w:r>
          </w:p>
        </w:tc>
        <w:tc>
          <w:tcPr>
            <w:tcW w:w="2180" w:type="dxa"/>
            <w:shd w:val="clear" w:color="auto" w:fill="auto"/>
          </w:tcPr>
          <w:p w14:paraId="6B75800E" w14:textId="48FA11C8" w:rsidR="004855FD" w:rsidRPr="004855FD" w:rsidRDefault="004855FD" w:rsidP="004855FD">
            <w:pPr>
              <w:ind w:firstLine="0"/>
            </w:pPr>
            <w:r>
              <w:t>Bauer</w:t>
            </w:r>
          </w:p>
        </w:tc>
      </w:tr>
      <w:tr w:rsidR="004855FD" w:rsidRPr="004855FD" w14:paraId="180A1A98" w14:textId="77777777" w:rsidTr="004855FD">
        <w:tc>
          <w:tcPr>
            <w:tcW w:w="2179" w:type="dxa"/>
            <w:shd w:val="clear" w:color="auto" w:fill="auto"/>
          </w:tcPr>
          <w:p w14:paraId="4956BCDF" w14:textId="3C88FDEC" w:rsidR="004855FD" w:rsidRPr="004855FD" w:rsidRDefault="004855FD" w:rsidP="004855FD">
            <w:pPr>
              <w:ind w:firstLine="0"/>
            </w:pPr>
            <w:r>
              <w:t>Beach</w:t>
            </w:r>
          </w:p>
        </w:tc>
        <w:tc>
          <w:tcPr>
            <w:tcW w:w="2179" w:type="dxa"/>
            <w:shd w:val="clear" w:color="auto" w:fill="auto"/>
          </w:tcPr>
          <w:p w14:paraId="1F989A12" w14:textId="6E821F86" w:rsidR="004855FD" w:rsidRPr="004855FD" w:rsidRDefault="004855FD" w:rsidP="004855FD">
            <w:pPr>
              <w:ind w:firstLine="0"/>
            </w:pPr>
            <w:r>
              <w:t>Bernstein</w:t>
            </w:r>
          </w:p>
        </w:tc>
        <w:tc>
          <w:tcPr>
            <w:tcW w:w="2180" w:type="dxa"/>
            <w:shd w:val="clear" w:color="auto" w:fill="auto"/>
          </w:tcPr>
          <w:p w14:paraId="3C5B5CF6" w14:textId="11003AE3" w:rsidR="004855FD" w:rsidRPr="004855FD" w:rsidRDefault="004855FD" w:rsidP="004855FD">
            <w:pPr>
              <w:ind w:firstLine="0"/>
            </w:pPr>
            <w:r>
              <w:t>Blackwell</w:t>
            </w:r>
          </w:p>
        </w:tc>
      </w:tr>
      <w:tr w:rsidR="004855FD" w:rsidRPr="004855FD" w14:paraId="53A4A09B" w14:textId="77777777" w:rsidTr="004855FD">
        <w:tc>
          <w:tcPr>
            <w:tcW w:w="2179" w:type="dxa"/>
            <w:shd w:val="clear" w:color="auto" w:fill="auto"/>
          </w:tcPr>
          <w:p w14:paraId="56AAE8CC" w14:textId="50DFDCD2" w:rsidR="004855FD" w:rsidRPr="004855FD" w:rsidRDefault="004855FD" w:rsidP="004855FD">
            <w:pPr>
              <w:ind w:firstLine="0"/>
            </w:pPr>
            <w:r>
              <w:t>Bradley</w:t>
            </w:r>
          </w:p>
        </w:tc>
        <w:tc>
          <w:tcPr>
            <w:tcW w:w="2179" w:type="dxa"/>
            <w:shd w:val="clear" w:color="auto" w:fill="auto"/>
          </w:tcPr>
          <w:p w14:paraId="75B1C10F" w14:textId="372753A2" w:rsidR="004855FD" w:rsidRPr="004855FD" w:rsidRDefault="004855FD" w:rsidP="004855FD">
            <w:pPr>
              <w:ind w:firstLine="0"/>
            </w:pPr>
            <w:r>
              <w:t>Brewer</w:t>
            </w:r>
          </w:p>
        </w:tc>
        <w:tc>
          <w:tcPr>
            <w:tcW w:w="2180" w:type="dxa"/>
            <w:shd w:val="clear" w:color="auto" w:fill="auto"/>
          </w:tcPr>
          <w:p w14:paraId="3F484C51" w14:textId="7AC0448A" w:rsidR="004855FD" w:rsidRPr="004855FD" w:rsidRDefault="004855FD" w:rsidP="004855FD">
            <w:pPr>
              <w:ind w:firstLine="0"/>
            </w:pPr>
            <w:r>
              <w:t>Brittain</w:t>
            </w:r>
          </w:p>
        </w:tc>
      </w:tr>
      <w:tr w:rsidR="004855FD" w:rsidRPr="004855FD" w14:paraId="57751D52" w14:textId="77777777" w:rsidTr="004855FD">
        <w:tc>
          <w:tcPr>
            <w:tcW w:w="2179" w:type="dxa"/>
            <w:shd w:val="clear" w:color="auto" w:fill="auto"/>
          </w:tcPr>
          <w:p w14:paraId="6DB24AB3" w14:textId="3D126868" w:rsidR="004855FD" w:rsidRPr="004855FD" w:rsidRDefault="004855FD" w:rsidP="004855FD">
            <w:pPr>
              <w:ind w:firstLine="0"/>
            </w:pPr>
            <w:r>
              <w:t>Bustos</w:t>
            </w:r>
          </w:p>
        </w:tc>
        <w:tc>
          <w:tcPr>
            <w:tcW w:w="2179" w:type="dxa"/>
            <w:shd w:val="clear" w:color="auto" w:fill="auto"/>
          </w:tcPr>
          <w:p w14:paraId="6BE8A08C" w14:textId="063C2471" w:rsidR="004855FD" w:rsidRPr="004855FD" w:rsidRDefault="004855FD" w:rsidP="004855FD">
            <w:pPr>
              <w:ind w:firstLine="0"/>
            </w:pPr>
            <w:r>
              <w:t>Calhoon</w:t>
            </w:r>
          </w:p>
        </w:tc>
        <w:tc>
          <w:tcPr>
            <w:tcW w:w="2180" w:type="dxa"/>
            <w:shd w:val="clear" w:color="auto" w:fill="auto"/>
          </w:tcPr>
          <w:p w14:paraId="56640DE0" w14:textId="4C4EC18A" w:rsidR="004855FD" w:rsidRPr="004855FD" w:rsidRDefault="004855FD" w:rsidP="004855FD">
            <w:pPr>
              <w:ind w:firstLine="0"/>
            </w:pPr>
            <w:r>
              <w:t>Carter</w:t>
            </w:r>
          </w:p>
        </w:tc>
      </w:tr>
      <w:tr w:rsidR="004855FD" w:rsidRPr="004855FD" w14:paraId="111B9AA8" w14:textId="77777777" w:rsidTr="004855FD">
        <w:tc>
          <w:tcPr>
            <w:tcW w:w="2179" w:type="dxa"/>
            <w:shd w:val="clear" w:color="auto" w:fill="auto"/>
          </w:tcPr>
          <w:p w14:paraId="42F2AF8D" w14:textId="0463B7B5" w:rsidR="004855FD" w:rsidRPr="004855FD" w:rsidRDefault="004855FD" w:rsidP="004855FD">
            <w:pPr>
              <w:ind w:firstLine="0"/>
            </w:pPr>
            <w:r>
              <w:t>Caskey</w:t>
            </w:r>
          </w:p>
        </w:tc>
        <w:tc>
          <w:tcPr>
            <w:tcW w:w="2179" w:type="dxa"/>
            <w:shd w:val="clear" w:color="auto" w:fill="auto"/>
          </w:tcPr>
          <w:p w14:paraId="7345891D" w14:textId="008B55CD" w:rsidR="004855FD" w:rsidRPr="004855FD" w:rsidRDefault="004855FD" w:rsidP="004855FD">
            <w:pPr>
              <w:ind w:firstLine="0"/>
            </w:pPr>
            <w:r>
              <w:t>Chapman</w:t>
            </w:r>
          </w:p>
        </w:tc>
        <w:tc>
          <w:tcPr>
            <w:tcW w:w="2180" w:type="dxa"/>
            <w:shd w:val="clear" w:color="auto" w:fill="auto"/>
          </w:tcPr>
          <w:p w14:paraId="4DAA1605" w14:textId="7C67520A" w:rsidR="004855FD" w:rsidRPr="004855FD" w:rsidRDefault="004855FD" w:rsidP="004855FD">
            <w:pPr>
              <w:ind w:firstLine="0"/>
            </w:pPr>
            <w:r>
              <w:t>Chumley</w:t>
            </w:r>
          </w:p>
        </w:tc>
      </w:tr>
      <w:tr w:rsidR="004855FD" w:rsidRPr="004855FD" w14:paraId="44043D7C" w14:textId="77777777" w:rsidTr="004855FD">
        <w:tc>
          <w:tcPr>
            <w:tcW w:w="2179" w:type="dxa"/>
            <w:shd w:val="clear" w:color="auto" w:fill="auto"/>
          </w:tcPr>
          <w:p w14:paraId="6B08D487" w14:textId="22C34F29" w:rsidR="004855FD" w:rsidRPr="004855FD" w:rsidRDefault="004855FD" w:rsidP="004855FD">
            <w:pPr>
              <w:ind w:firstLine="0"/>
            </w:pPr>
            <w:r>
              <w:t>Clyburn</w:t>
            </w:r>
          </w:p>
        </w:tc>
        <w:tc>
          <w:tcPr>
            <w:tcW w:w="2179" w:type="dxa"/>
            <w:shd w:val="clear" w:color="auto" w:fill="auto"/>
          </w:tcPr>
          <w:p w14:paraId="4CCE3368" w14:textId="39C08AC6" w:rsidR="004855FD" w:rsidRPr="004855FD" w:rsidRDefault="004855FD" w:rsidP="004855FD">
            <w:pPr>
              <w:ind w:firstLine="0"/>
            </w:pPr>
            <w:r>
              <w:t>Collins</w:t>
            </w:r>
          </w:p>
        </w:tc>
        <w:tc>
          <w:tcPr>
            <w:tcW w:w="2180" w:type="dxa"/>
            <w:shd w:val="clear" w:color="auto" w:fill="auto"/>
          </w:tcPr>
          <w:p w14:paraId="1D96FA12" w14:textId="2A988E38" w:rsidR="004855FD" w:rsidRPr="004855FD" w:rsidRDefault="004855FD" w:rsidP="004855FD">
            <w:pPr>
              <w:ind w:firstLine="0"/>
            </w:pPr>
            <w:r>
              <w:t>Connell</w:t>
            </w:r>
          </w:p>
        </w:tc>
      </w:tr>
      <w:tr w:rsidR="004855FD" w:rsidRPr="004855FD" w14:paraId="20B2CFA5" w14:textId="77777777" w:rsidTr="004855FD">
        <w:tc>
          <w:tcPr>
            <w:tcW w:w="2179" w:type="dxa"/>
            <w:shd w:val="clear" w:color="auto" w:fill="auto"/>
          </w:tcPr>
          <w:p w14:paraId="71B799AE" w14:textId="3994CE57" w:rsidR="004855FD" w:rsidRPr="004855FD" w:rsidRDefault="004855FD" w:rsidP="004855FD">
            <w:pPr>
              <w:ind w:firstLine="0"/>
            </w:pPr>
            <w:r>
              <w:t>B. L. Cox</w:t>
            </w:r>
          </w:p>
        </w:tc>
        <w:tc>
          <w:tcPr>
            <w:tcW w:w="2179" w:type="dxa"/>
            <w:shd w:val="clear" w:color="auto" w:fill="auto"/>
          </w:tcPr>
          <w:p w14:paraId="2B8FAE09" w14:textId="1CBCAAD6" w:rsidR="004855FD" w:rsidRPr="004855FD" w:rsidRDefault="004855FD" w:rsidP="004855FD">
            <w:pPr>
              <w:ind w:firstLine="0"/>
            </w:pPr>
            <w:r>
              <w:t>Crawford</w:t>
            </w:r>
          </w:p>
        </w:tc>
        <w:tc>
          <w:tcPr>
            <w:tcW w:w="2180" w:type="dxa"/>
            <w:shd w:val="clear" w:color="auto" w:fill="auto"/>
          </w:tcPr>
          <w:p w14:paraId="421452A1" w14:textId="0CF2954F" w:rsidR="004855FD" w:rsidRPr="004855FD" w:rsidRDefault="004855FD" w:rsidP="004855FD">
            <w:pPr>
              <w:ind w:firstLine="0"/>
            </w:pPr>
            <w:r>
              <w:t>Cromer</w:t>
            </w:r>
          </w:p>
        </w:tc>
      </w:tr>
      <w:tr w:rsidR="004855FD" w:rsidRPr="004855FD" w14:paraId="3CA36BFF" w14:textId="77777777" w:rsidTr="004855FD">
        <w:tc>
          <w:tcPr>
            <w:tcW w:w="2179" w:type="dxa"/>
            <w:shd w:val="clear" w:color="auto" w:fill="auto"/>
          </w:tcPr>
          <w:p w14:paraId="06D4A8AA" w14:textId="5156A8B4" w:rsidR="004855FD" w:rsidRPr="004855FD" w:rsidRDefault="004855FD" w:rsidP="004855FD">
            <w:pPr>
              <w:ind w:firstLine="0"/>
            </w:pPr>
            <w:r>
              <w:t>Davis</w:t>
            </w:r>
          </w:p>
        </w:tc>
        <w:tc>
          <w:tcPr>
            <w:tcW w:w="2179" w:type="dxa"/>
            <w:shd w:val="clear" w:color="auto" w:fill="auto"/>
          </w:tcPr>
          <w:p w14:paraId="27572C52" w14:textId="0492D34B" w:rsidR="004855FD" w:rsidRPr="004855FD" w:rsidRDefault="004855FD" w:rsidP="004855FD">
            <w:pPr>
              <w:ind w:firstLine="0"/>
            </w:pPr>
            <w:r>
              <w:t>Dillard</w:t>
            </w:r>
          </w:p>
        </w:tc>
        <w:tc>
          <w:tcPr>
            <w:tcW w:w="2180" w:type="dxa"/>
            <w:shd w:val="clear" w:color="auto" w:fill="auto"/>
          </w:tcPr>
          <w:p w14:paraId="564BFFDC" w14:textId="0FC085D1" w:rsidR="004855FD" w:rsidRPr="004855FD" w:rsidRDefault="004855FD" w:rsidP="004855FD">
            <w:pPr>
              <w:ind w:firstLine="0"/>
            </w:pPr>
            <w:r>
              <w:t>Elliott</w:t>
            </w:r>
          </w:p>
        </w:tc>
      </w:tr>
      <w:tr w:rsidR="004855FD" w:rsidRPr="004855FD" w14:paraId="201EA8BA" w14:textId="77777777" w:rsidTr="004855FD">
        <w:tc>
          <w:tcPr>
            <w:tcW w:w="2179" w:type="dxa"/>
            <w:shd w:val="clear" w:color="auto" w:fill="auto"/>
          </w:tcPr>
          <w:p w14:paraId="6472DDA4" w14:textId="67DA64C9" w:rsidR="004855FD" w:rsidRPr="004855FD" w:rsidRDefault="004855FD" w:rsidP="004855FD">
            <w:pPr>
              <w:ind w:firstLine="0"/>
            </w:pPr>
            <w:r>
              <w:t>Erickson</w:t>
            </w:r>
          </w:p>
        </w:tc>
        <w:tc>
          <w:tcPr>
            <w:tcW w:w="2179" w:type="dxa"/>
            <w:shd w:val="clear" w:color="auto" w:fill="auto"/>
          </w:tcPr>
          <w:p w14:paraId="25ADCBC6" w14:textId="40596642" w:rsidR="004855FD" w:rsidRPr="004855FD" w:rsidRDefault="004855FD" w:rsidP="004855FD">
            <w:pPr>
              <w:ind w:firstLine="0"/>
            </w:pPr>
            <w:r>
              <w:t>Felder</w:t>
            </w:r>
          </w:p>
        </w:tc>
        <w:tc>
          <w:tcPr>
            <w:tcW w:w="2180" w:type="dxa"/>
            <w:shd w:val="clear" w:color="auto" w:fill="auto"/>
          </w:tcPr>
          <w:p w14:paraId="176F33B0" w14:textId="40B4D9C1" w:rsidR="004855FD" w:rsidRPr="004855FD" w:rsidRDefault="004855FD" w:rsidP="004855FD">
            <w:pPr>
              <w:ind w:firstLine="0"/>
            </w:pPr>
            <w:r>
              <w:t>Forrest</w:t>
            </w:r>
          </w:p>
        </w:tc>
      </w:tr>
      <w:tr w:rsidR="004855FD" w:rsidRPr="004855FD" w14:paraId="0DB1B4B8" w14:textId="77777777" w:rsidTr="004855FD">
        <w:tc>
          <w:tcPr>
            <w:tcW w:w="2179" w:type="dxa"/>
            <w:shd w:val="clear" w:color="auto" w:fill="auto"/>
          </w:tcPr>
          <w:p w14:paraId="533BAD7A" w14:textId="75128A8A" w:rsidR="004855FD" w:rsidRPr="004855FD" w:rsidRDefault="004855FD" w:rsidP="004855FD">
            <w:pPr>
              <w:ind w:firstLine="0"/>
            </w:pPr>
            <w:r>
              <w:t>Gagnon</w:t>
            </w:r>
          </w:p>
        </w:tc>
        <w:tc>
          <w:tcPr>
            <w:tcW w:w="2179" w:type="dxa"/>
            <w:shd w:val="clear" w:color="auto" w:fill="auto"/>
          </w:tcPr>
          <w:p w14:paraId="337B0D38" w14:textId="6359D0A2" w:rsidR="004855FD" w:rsidRPr="004855FD" w:rsidRDefault="004855FD" w:rsidP="004855FD">
            <w:pPr>
              <w:ind w:firstLine="0"/>
            </w:pPr>
            <w:r>
              <w:t>Garvin</w:t>
            </w:r>
          </w:p>
        </w:tc>
        <w:tc>
          <w:tcPr>
            <w:tcW w:w="2180" w:type="dxa"/>
            <w:shd w:val="clear" w:color="auto" w:fill="auto"/>
          </w:tcPr>
          <w:p w14:paraId="12B6E667" w14:textId="07A5C47A" w:rsidR="004855FD" w:rsidRPr="004855FD" w:rsidRDefault="004855FD" w:rsidP="004855FD">
            <w:pPr>
              <w:ind w:firstLine="0"/>
            </w:pPr>
            <w:r>
              <w:t>Gatch</w:t>
            </w:r>
          </w:p>
        </w:tc>
      </w:tr>
      <w:tr w:rsidR="004855FD" w:rsidRPr="004855FD" w14:paraId="25BCC47A" w14:textId="77777777" w:rsidTr="004855FD">
        <w:tc>
          <w:tcPr>
            <w:tcW w:w="2179" w:type="dxa"/>
            <w:shd w:val="clear" w:color="auto" w:fill="auto"/>
          </w:tcPr>
          <w:p w14:paraId="756EAC44" w14:textId="7D6F25D4" w:rsidR="004855FD" w:rsidRPr="004855FD" w:rsidRDefault="004855FD" w:rsidP="004855FD">
            <w:pPr>
              <w:ind w:firstLine="0"/>
            </w:pPr>
            <w:r>
              <w:t>Gibson</w:t>
            </w:r>
          </w:p>
        </w:tc>
        <w:tc>
          <w:tcPr>
            <w:tcW w:w="2179" w:type="dxa"/>
            <w:shd w:val="clear" w:color="auto" w:fill="auto"/>
          </w:tcPr>
          <w:p w14:paraId="31D39A1A" w14:textId="2C0B27FC" w:rsidR="004855FD" w:rsidRPr="004855FD" w:rsidRDefault="004855FD" w:rsidP="004855FD">
            <w:pPr>
              <w:ind w:firstLine="0"/>
            </w:pPr>
            <w:r>
              <w:t>Gilliam</w:t>
            </w:r>
          </w:p>
        </w:tc>
        <w:tc>
          <w:tcPr>
            <w:tcW w:w="2180" w:type="dxa"/>
            <w:shd w:val="clear" w:color="auto" w:fill="auto"/>
          </w:tcPr>
          <w:p w14:paraId="1DCB926B" w14:textId="4309ACAA" w:rsidR="004855FD" w:rsidRPr="004855FD" w:rsidRDefault="004855FD" w:rsidP="004855FD">
            <w:pPr>
              <w:ind w:firstLine="0"/>
            </w:pPr>
            <w:r>
              <w:t>Gilliard</w:t>
            </w:r>
          </w:p>
        </w:tc>
      </w:tr>
      <w:tr w:rsidR="004855FD" w:rsidRPr="004855FD" w14:paraId="0D2B0423" w14:textId="77777777" w:rsidTr="004855FD">
        <w:tc>
          <w:tcPr>
            <w:tcW w:w="2179" w:type="dxa"/>
            <w:shd w:val="clear" w:color="auto" w:fill="auto"/>
          </w:tcPr>
          <w:p w14:paraId="55CA393C" w14:textId="6531BF7C" w:rsidR="004855FD" w:rsidRPr="004855FD" w:rsidRDefault="004855FD" w:rsidP="004855FD">
            <w:pPr>
              <w:ind w:firstLine="0"/>
            </w:pPr>
            <w:r>
              <w:t>Haddon</w:t>
            </w:r>
          </w:p>
        </w:tc>
        <w:tc>
          <w:tcPr>
            <w:tcW w:w="2179" w:type="dxa"/>
            <w:shd w:val="clear" w:color="auto" w:fill="auto"/>
          </w:tcPr>
          <w:p w14:paraId="4A02A67C" w14:textId="408BEE0F" w:rsidR="004855FD" w:rsidRPr="004855FD" w:rsidRDefault="004855FD" w:rsidP="004855FD">
            <w:pPr>
              <w:ind w:firstLine="0"/>
            </w:pPr>
            <w:r>
              <w:t>Hager</w:t>
            </w:r>
          </w:p>
        </w:tc>
        <w:tc>
          <w:tcPr>
            <w:tcW w:w="2180" w:type="dxa"/>
            <w:shd w:val="clear" w:color="auto" w:fill="auto"/>
          </w:tcPr>
          <w:p w14:paraId="62B9CE44" w14:textId="53389282" w:rsidR="004855FD" w:rsidRPr="004855FD" w:rsidRDefault="004855FD" w:rsidP="004855FD">
            <w:pPr>
              <w:ind w:firstLine="0"/>
            </w:pPr>
            <w:r>
              <w:t>Hardee</w:t>
            </w:r>
          </w:p>
        </w:tc>
      </w:tr>
      <w:tr w:rsidR="004855FD" w:rsidRPr="004855FD" w14:paraId="4BFD2973" w14:textId="77777777" w:rsidTr="004855FD">
        <w:tc>
          <w:tcPr>
            <w:tcW w:w="2179" w:type="dxa"/>
            <w:shd w:val="clear" w:color="auto" w:fill="auto"/>
          </w:tcPr>
          <w:p w14:paraId="464A68BD" w14:textId="3C5975FF" w:rsidR="004855FD" w:rsidRPr="004855FD" w:rsidRDefault="004855FD" w:rsidP="004855FD">
            <w:pPr>
              <w:ind w:firstLine="0"/>
            </w:pPr>
            <w:r>
              <w:t>Harris</w:t>
            </w:r>
          </w:p>
        </w:tc>
        <w:tc>
          <w:tcPr>
            <w:tcW w:w="2179" w:type="dxa"/>
            <w:shd w:val="clear" w:color="auto" w:fill="auto"/>
          </w:tcPr>
          <w:p w14:paraId="2FA0F314" w14:textId="4F107946" w:rsidR="004855FD" w:rsidRPr="004855FD" w:rsidRDefault="004855FD" w:rsidP="004855FD">
            <w:pPr>
              <w:ind w:firstLine="0"/>
            </w:pPr>
            <w:r>
              <w:t>Hart</w:t>
            </w:r>
          </w:p>
        </w:tc>
        <w:tc>
          <w:tcPr>
            <w:tcW w:w="2180" w:type="dxa"/>
            <w:shd w:val="clear" w:color="auto" w:fill="auto"/>
          </w:tcPr>
          <w:p w14:paraId="4C9A06A1" w14:textId="460950C4" w:rsidR="004855FD" w:rsidRPr="004855FD" w:rsidRDefault="004855FD" w:rsidP="004855FD">
            <w:pPr>
              <w:ind w:firstLine="0"/>
            </w:pPr>
            <w:r>
              <w:t>Hartnett</w:t>
            </w:r>
          </w:p>
        </w:tc>
      </w:tr>
      <w:tr w:rsidR="004855FD" w:rsidRPr="004855FD" w14:paraId="7D28A5CF" w14:textId="77777777" w:rsidTr="004855FD">
        <w:tc>
          <w:tcPr>
            <w:tcW w:w="2179" w:type="dxa"/>
            <w:shd w:val="clear" w:color="auto" w:fill="auto"/>
          </w:tcPr>
          <w:p w14:paraId="4A2C0E3F" w14:textId="6E6C3CFA" w:rsidR="004855FD" w:rsidRPr="004855FD" w:rsidRDefault="004855FD" w:rsidP="004855FD">
            <w:pPr>
              <w:ind w:firstLine="0"/>
            </w:pPr>
            <w:r>
              <w:t>Hayes</w:t>
            </w:r>
          </w:p>
        </w:tc>
        <w:tc>
          <w:tcPr>
            <w:tcW w:w="2179" w:type="dxa"/>
            <w:shd w:val="clear" w:color="auto" w:fill="auto"/>
          </w:tcPr>
          <w:p w14:paraId="172B6F31" w14:textId="496C317D" w:rsidR="004855FD" w:rsidRPr="004855FD" w:rsidRDefault="004855FD" w:rsidP="004855FD">
            <w:pPr>
              <w:ind w:firstLine="0"/>
            </w:pPr>
            <w:r>
              <w:t>Henegan</w:t>
            </w:r>
          </w:p>
        </w:tc>
        <w:tc>
          <w:tcPr>
            <w:tcW w:w="2180" w:type="dxa"/>
            <w:shd w:val="clear" w:color="auto" w:fill="auto"/>
          </w:tcPr>
          <w:p w14:paraId="78555847" w14:textId="56B36D30" w:rsidR="004855FD" w:rsidRPr="004855FD" w:rsidRDefault="004855FD" w:rsidP="004855FD">
            <w:pPr>
              <w:ind w:firstLine="0"/>
            </w:pPr>
            <w:r>
              <w:t>Herbkersman</w:t>
            </w:r>
          </w:p>
        </w:tc>
      </w:tr>
      <w:tr w:rsidR="004855FD" w:rsidRPr="004855FD" w14:paraId="65CC8284" w14:textId="77777777" w:rsidTr="004855FD">
        <w:tc>
          <w:tcPr>
            <w:tcW w:w="2179" w:type="dxa"/>
            <w:shd w:val="clear" w:color="auto" w:fill="auto"/>
          </w:tcPr>
          <w:p w14:paraId="1B6DE685" w14:textId="3C70B00A" w:rsidR="004855FD" w:rsidRPr="004855FD" w:rsidRDefault="004855FD" w:rsidP="004855FD">
            <w:pPr>
              <w:ind w:firstLine="0"/>
            </w:pPr>
            <w:r>
              <w:t>Hewitt</w:t>
            </w:r>
          </w:p>
        </w:tc>
        <w:tc>
          <w:tcPr>
            <w:tcW w:w="2179" w:type="dxa"/>
            <w:shd w:val="clear" w:color="auto" w:fill="auto"/>
          </w:tcPr>
          <w:p w14:paraId="62313A94" w14:textId="4A1E5529" w:rsidR="004855FD" w:rsidRPr="004855FD" w:rsidRDefault="004855FD" w:rsidP="004855FD">
            <w:pPr>
              <w:ind w:firstLine="0"/>
            </w:pPr>
            <w:r>
              <w:t>Hiott</w:t>
            </w:r>
          </w:p>
        </w:tc>
        <w:tc>
          <w:tcPr>
            <w:tcW w:w="2180" w:type="dxa"/>
            <w:shd w:val="clear" w:color="auto" w:fill="auto"/>
          </w:tcPr>
          <w:p w14:paraId="15A13DCC" w14:textId="08B5E475" w:rsidR="004855FD" w:rsidRPr="004855FD" w:rsidRDefault="004855FD" w:rsidP="004855FD">
            <w:pPr>
              <w:ind w:firstLine="0"/>
            </w:pPr>
            <w:r>
              <w:t>Hixon</w:t>
            </w:r>
          </w:p>
        </w:tc>
      </w:tr>
      <w:tr w:rsidR="004855FD" w:rsidRPr="004855FD" w14:paraId="0D9B9930" w14:textId="77777777" w:rsidTr="004855FD">
        <w:tc>
          <w:tcPr>
            <w:tcW w:w="2179" w:type="dxa"/>
            <w:shd w:val="clear" w:color="auto" w:fill="auto"/>
          </w:tcPr>
          <w:p w14:paraId="71B7DFC3" w14:textId="450A18D2" w:rsidR="004855FD" w:rsidRPr="004855FD" w:rsidRDefault="004855FD" w:rsidP="004855FD">
            <w:pPr>
              <w:ind w:firstLine="0"/>
            </w:pPr>
            <w:r>
              <w:t>Hosey</w:t>
            </w:r>
          </w:p>
        </w:tc>
        <w:tc>
          <w:tcPr>
            <w:tcW w:w="2179" w:type="dxa"/>
            <w:shd w:val="clear" w:color="auto" w:fill="auto"/>
          </w:tcPr>
          <w:p w14:paraId="36102591" w14:textId="2F671299" w:rsidR="004855FD" w:rsidRPr="004855FD" w:rsidRDefault="004855FD" w:rsidP="004855FD">
            <w:pPr>
              <w:ind w:firstLine="0"/>
            </w:pPr>
            <w:r>
              <w:t>Howard</w:t>
            </w:r>
          </w:p>
        </w:tc>
        <w:tc>
          <w:tcPr>
            <w:tcW w:w="2180" w:type="dxa"/>
            <w:shd w:val="clear" w:color="auto" w:fill="auto"/>
          </w:tcPr>
          <w:p w14:paraId="247DEA8B" w14:textId="2041370C" w:rsidR="004855FD" w:rsidRPr="004855FD" w:rsidRDefault="004855FD" w:rsidP="004855FD">
            <w:pPr>
              <w:ind w:firstLine="0"/>
            </w:pPr>
            <w:r>
              <w:t>Hyde</w:t>
            </w:r>
          </w:p>
        </w:tc>
      </w:tr>
      <w:tr w:rsidR="004855FD" w:rsidRPr="004855FD" w14:paraId="25FDE9E4" w14:textId="77777777" w:rsidTr="004855FD">
        <w:tc>
          <w:tcPr>
            <w:tcW w:w="2179" w:type="dxa"/>
            <w:shd w:val="clear" w:color="auto" w:fill="auto"/>
          </w:tcPr>
          <w:p w14:paraId="25506CE1" w14:textId="00E99B6F" w:rsidR="004855FD" w:rsidRPr="004855FD" w:rsidRDefault="004855FD" w:rsidP="004855FD">
            <w:pPr>
              <w:ind w:firstLine="0"/>
            </w:pPr>
            <w:r>
              <w:t>Jefferson</w:t>
            </w:r>
          </w:p>
        </w:tc>
        <w:tc>
          <w:tcPr>
            <w:tcW w:w="2179" w:type="dxa"/>
            <w:shd w:val="clear" w:color="auto" w:fill="auto"/>
          </w:tcPr>
          <w:p w14:paraId="196DAE2F" w14:textId="1CFC9D29" w:rsidR="004855FD" w:rsidRPr="004855FD" w:rsidRDefault="004855FD" w:rsidP="004855FD">
            <w:pPr>
              <w:ind w:firstLine="0"/>
            </w:pPr>
            <w:r>
              <w:t>J. E. Johnson</w:t>
            </w:r>
          </w:p>
        </w:tc>
        <w:tc>
          <w:tcPr>
            <w:tcW w:w="2180" w:type="dxa"/>
            <w:shd w:val="clear" w:color="auto" w:fill="auto"/>
          </w:tcPr>
          <w:p w14:paraId="1FC00EA1" w14:textId="2225EB57" w:rsidR="004855FD" w:rsidRPr="004855FD" w:rsidRDefault="004855FD" w:rsidP="004855FD">
            <w:pPr>
              <w:ind w:firstLine="0"/>
            </w:pPr>
            <w:r>
              <w:t>J. L. Johnson</w:t>
            </w:r>
          </w:p>
        </w:tc>
      </w:tr>
      <w:tr w:rsidR="004855FD" w:rsidRPr="004855FD" w14:paraId="2981DAFC" w14:textId="77777777" w:rsidTr="004855FD">
        <w:tc>
          <w:tcPr>
            <w:tcW w:w="2179" w:type="dxa"/>
            <w:shd w:val="clear" w:color="auto" w:fill="auto"/>
          </w:tcPr>
          <w:p w14:paraId="19029A89" w14:textId="23C2257D" w:rsidR="004855FD" w:rsidRPr="004855FD" w:rsidRDefault="004855FD" w:rsidP="004855FD">
            <w:pPr>
              <w:ind w:firstLine="0"/>
            </w:pPr>
            <w:r>
              <w:t>S. Jones</w:t>
            </w:r>
          </w:p>
        </w:tc>
        <w:tc>
          <w:tcPr>
            <w:tcW w:w="2179" w:type="dxa"/>
            <w:shd w:val="clear" w:color="auto" w:fill="auto"/>
          </w:tcPr>
          <w:p w14:paraId="13EF30EB" w14:textId="6A24E311" w:rsidR="004855FD" w:rsidRPr="004855FD" w:rsidRDefault="004855FD" w:rsidP="004855FD">
            <w:pPr>
              <w:ind w:firstLine="0"/>
            </w:pPr>
            <w:r>
              <w:t>Jordan</w:t>
            </w:r>
          </w:p>
        </w:tc>
        <w:tc>
          <w:tcPr>
            <w:tcW w:w="2180" w:type="dxa"/>
            <w:shd w:val="clear" w:color="auto" w:fill="auto"/>
          </w:tcPr>
          <w:p w14:paraId="5A347538" w14:textId="242803A4" w:rsidR="004855FD" w:rsidRPr="004855FD" w:rsidRDefault="004855FD" w:rsidP="004855FD">
            <w:pPr>
              <w:ind w:firstLine="0"/>
            </w:pPr>
            <w:r>
              <w:t>Kilmartin</w:t>
            </w:r>
          </w:p>
        </w:tc>
      </w:tr>
      <w:tr w:rsidR="004855FD" w:rsidRPr="004855FD" w14:paraId="37A56AF8" w14:textId="77777777" w:rsidTr="004855FD">
        <w:tc>
          <w:tcPr>
            <w:tcW w:w="2179" w:type="dxa"/>
            <w:shd w:val="clear" w:color="auto" w:fill="auto"/>
          </w:tcPr>
          <w:p w14:paraId="75BAAFC3" w14:textId="2E20817F" w:rsidR="004855FD" w:rsidRPr="004855FD" w:rsidRDefault="004855FD" w:rsidP="004855FD">
            <w:pPr>
              <w:ind w:firstLine="0"/>
            </w:pPr>
            <w:r>
              <w:t>King</w:t>
            </w:r>
          </w:p>
        </w:tc>
        <w:tc>
          <w:tcPr>
            <w:tcW w:w="2179" w:type="dxa"/>
            <w:shd w:val="clear" w:color="auto" w:fill="auto"/>
          </w:tcPr>
          <w:p w14:paraId="15F5D137" w14:textId="3014B397" w:rsidR="004855FD" w:rsidRPr="004855FD" w:rsidRDefault="004855FD" w:rsidP="004855FD">
            <w:pPr>
              <w:ind w:firstLine="0"/>
            </w:pPr>
            <w:r>
              <w:t>Kirby</w:t>
            </w:r>
          </w:p>
        </w:tc>
        <w:tc>
          <w:tcPr>
            <w:tcW w:w="2180" w:type="dxa"/>
            <w:shd w:val="clear" w:color="auto" w:fill="auto"/>
          </w:tcPr>
          <w:p w14:paraId="1267EABF" w14:textId="253A6227" w:rsidR="004855FD" w:rsidRPr="004855FD" w:rsidRDefault="004855FD" w:rsidP="004855FD">
            <w:pPr>
              <w:ind w:firstLine="0"/>
            </w:pPr>
            <w:r>
              <w:t>Landing</w:t>
            </w:r>
          </w:p>
        </w:tc>
      </w:tr>
      <w:tr w:rsidR="004855FD" w:rsidRPr="004855FD" w14:paraId="78EBAFF9" w14:textId="77777777" w:rsidTr="004855FD">
        <w:tc>
          <w:tcPr>
            <w:tcW w:w="2179" w:type="dxa"/>
            <w:shd w:val="clear" w:color="auto" w:fill="auto"/>
          </w:tcPr>
          <w:p w14:paraId="60056DCE" w14:textId="4BD431C8" w:rsidR="004855FD" w:rsidRPr="004855FD" w:rsidRDefault="004855FD" w:rsidP="004855FD">
            <w:pPr>
              <w:ind w:firstLine="0"/>
            </w:pPr>
            <w:r>
              <w:t>Lawson</w:t>
            </w:r>
          </w:p>
        </w:tc>
        <w:tc>
          <w:tcPr>
            <w:tcW w:w="2179" w:type="dxa"/>
            <w:shd w:val="clear" w:color="auto" w:fill="auto"/>
          </w:tcPr>
          <w:p w14:paraId="4B525D23" w14:textId="2686A7AA" w:rsidR="004855FD" w:rsidRPr="004855FD" w:rsidRDefault="004855FD" w:rsidP="004855FD">
            <w:pPr>
              <w:ind w:firstLine="0"/>
            </w:pPr>
            <w:r>
              <w:t>Leber</w:t>
            </w:r>
          </w:p>
        </w:tc>
        <w:tc>
          <w:tcPr>
            <w:tcW w:w="2180" w:type="dxa"/>
            <w:shd w:val="clear" w:color="auto" w:fill="auto"/>
          </w:tcPr>
          <w:p w14:paraId="31CBF7BC" w14:textId="16DAEEB7" w:rsidR="004855FD" w:rsidRPr="004855FD" w:rsidRDefault="004855FD" w:rsidP="004855FD">
            <w:pPr>
              <w:ind w:firstLine="0"/>
            </w:pPr>
            <w:r>
              <w:t>Ligon</w:t>
            </w:r>
          </w:p>
        </w:tc>
      </w:tr>
      <w:tr w:rsidR="004855FD" w:rsidRPr="004855FD" w14:paraId="31C7D3AA" w14:textId="77777777" w:rsidTr="004855FD">
        <w:tc>
          <w:tcPr>
            <w:tcW w:w="2179" w:type="dxa"/>
            <w:shd w:val="clear" w:color="auto" w:fill="auto"/>
          </w:tcPr>
          <w:p w14:paraId="04CAEB02" w14:textId="6804A0AB" w:rsidR="004855FD" w:rsidRPr="004855FD" w:rsidRDefault="004855FD" w:rsidP="004855FD">
            <w:pPr>
              <w:ind w:firstLine="0"/>
            </w:pPr>
            <w:r>
              <w:t>Long</w:t>
            </w:r>
          </w:p>
        </w:tc>
        <w:tc>
          <w:tcPr>
            <w:tcW w:w="2179" w:type="dxa"/>
            <w:shd w:val="clear" w:color="auto" w:fill="auto"/>
          </w:tcPr>
          <w:p w14:paraId="77A64F77" w14:textId="1494B72F" w:rsidR="004855FD" w:rsidRPr="004855FD" w:rsidRDefault="004855FD" w:rsidP="004855FD">
            <w:pPr>
              <w:ind w:firstLine="0"/>
            </w:pPr>
            <w:r>
              <w:t>Lowe</w:t>
            </w:r>
          </w:p>
        </w:tc>
        <w:tc>
          <w:tcPr>
            <w:tcW w:w="2180" w:type="dxa"/>
            <w:shd w:val="clear" w:color="auto" w:fill="auto"/>
          </w:tcPr>
          <w:p w14:paraId="42437AB9" w14:textId="2844519B" w:rsidR="004855FD" w:rsidRPr="004855FD" w:rsidRDefault="004855FD" w:rsidP="004855FD">
            <w:pPr>
              <w:ind w:firstLine="0"/>
            </w:pPr>
            <w:r>
              <w:t>Magnuson</w:t>
            </w:r>
          </w:p>
        </w:tc>
      </w:tr>
      <w:tr w:rsidR="004855FD" w:rsidRPr="004855FD" w14:paraId="776AF3E2" w14:textId="77777777" w:rsidTr="004855FD">
        <w:tc>
          <w:tcPr>
            <w:tcW w:w="2179" w:type="dxa"/>
            <w:shd w:val="clear" w:color="auto" w:fill="auto"/>
          </w:tcPr>
          <w:p w14:paraId="5A0FED09" w14:textId="5FFB5E61" w:rsidR="004855FD" w:rsidRPr="004855FD" w:rsidRDefault="004855FD" w:rsidP="004855FD">
            <w:pPr>
              <w:ind w:firstLine="0"/>
            </w:pPr>
            <w:r>
              <w:t>May</w:t>
            </w:r>
          </w:p>
        </w:tc>
        <w:tc>
          <w:tcPr>
            <w:tcW w:w="2179" w:type="dxa"/>
            <w:shd w:val="clear" w:color="auto" w:fill="auto"/>
          </w:tcPr>
          <w:p w14:paraId="300548AA" w14:textId="49609C7C" w:rsidR="004855FD" w:rsidRPr="004855FD" w:rsidRDefault="004855FD" w:rsidP="004855FD">
            <w:pPr>
              <w:ind w:firstLine="0"/>
            </w:pPr>
            <w:r>
              <w:t>McCabe</w:t>
            </w:r>
          </w:p>
        </w:tc>
        <w:tc>
          <w:tcPr>
            <w:tcW w:w="2180" w:type="dxa"/>
            <w:shd w:val="clear" w:color="auto" w:fill="auto"/>
          </w:tcPr>
          <w:p w14:paraId="55C165CB" w14:textId="1A601472" w:rsidR="004855FD" w:rsidRPr="004855FD" w:rsidRDefault="004855FD" w:rsidP="004855FD">
            <w:pPr>
              <w:ind w:firstLine="0"/>
            </w:pPr>
            <w:r>
              <w:t>McCravy</w:t>
            </w:r>
          </w:p>
        </w:tc>
      </w:tr>
      <w:tr w:rsidR="004855FD" w:rsidRPr="004855FD" w14:paraId="438C83CE" w14:textId="77777777" w:rsidTr="004855FD">
        <w:tc>
          <w:tcPr>
            <w:tcW w:w="2179" w:type="dxa"/>
            <w:shd w:val="clear" w:color="auto" w:fill="auto"/>
          </w:tcPr>
          <w:p w14:paraId="5D1B2ED1" w14:textId="72FD1342" w:rsidR="004855FD" w:rsidRPr="004855FD" w:rsidRDefault="004855FD" w:rsidP="004855FD">
            <w:pPr>
              <w:ind w:firstLine="0"/>
            </w:pPr>
            <w:r>
              <w:t>McDaniel</w:t>
            </w:r>
          </w:p>
        </w:tc>
        <w:tc>
          <w:tcPr>
            <w:tcW w:w="2179" w:type="dxa"/>
            <w:shd w:val="clear" w:color="auto" w:fill="auto"/>
          </w:tcPr>
          <w:p w14:paraId="76E002BB" w14:textId="71D8AD81" w:rsidR="004855FD" w:rsidRPr="004855FD" w:rsidRDefault="004855FD" w:rsidP="004855FD">
            <w:pPr>
              <w:ind w:firstLine="0"/>
            </w:pPr>
            <w:r>
              <w:t>McGinnis</w:t>
            </w:r>
          </w:p>
        </w:tc>
        <w:tc>
          <w:tcPr>
            <w:tcW w:w="2180" w:type="dxa"/>
            <w:shd w:val="clear" w:color="auto" w:fill="auto"/>
          </w:tcPr>
          <w:p w14:paraId="0AD5B4FA" w14:textId="208528AC" w:rsidR="004855FD" w:rsidRPr="004855FD" w:rsidRDefault="004855FD" w:rsidP="004855FD">
            <w:pPr>
              <w:ind w:firstLine="0"/>
            </w:pPr>
            <w:r>
              <w:t>Mitchell</w:t>
            </w:r>
          </w:p>
        </w:tc>
      </w:tr>
      <w:tr w:rsidR="004855FD" w:rsidRPr="004855FD" w14:paraId="42DF52A0" w14:textId="77777777" w:rsidTr="004855FD">
        <w:tc>
          <w:tcPr>
            <w:tcW w:w="2179" w:type="dxa"/>
            <w:shd w:val="clear" w:color="auto" w:fill="auto"/>
          </w:tcPr>
          <w:p w14:paraId="00A95D64" w14:textId="2F761D3C" w:rsidR="004855FD" w:rsidRPr="004855FD" w:rsidRDefault="004855FD" w:rsidP="004855FD">
            <w:pPr>
              <w:ind w:firstLine="0"/>
            </w:pPr>
            <w:r>
              <w:t>T. Moore</w:t>
            </w:r>
          </w:p>
        </w:tc>
        <w:tc>
          <w:tcPr>
            <w:tcW w:w="2179" w:type="dxa"/>
            <w:shd w:val="clear" w:color="auto" w:fill="auto"/>
          </w:tcPr>
          <w:p w14:paraId="7C7079D9" w14:textId="614C5CF6" w:rsidR="004855FD" w:rsidRPr="004855FD" w:rsidRDefault="004855FD" w:rsidP="004855FD">
            <w:pPr>
              <w:ind w:firstLine="0"/>
            </w:pPr>
            <w:r>
              <w:t>A. M. Morgan</w:t>
            </w:r>
          </w:p>
        </w:tc>
        <w:tc>
          <w:tcPr>
            <w:tcW w:w="2180" w:type="dxa"/>
            <w:shd w:val="clear" w:color="auto" w:fill="auto"/>
          </w:tcPr>
          <w:p w14:paraId="01FF86B4" w14:textId="49974539" w:rsidR="004855FD" w:rsidRPr="004855FD" w:rsidRDefault="004855FD" w:rsidP="004855FD">
            <w:pPr>
              <w:ind w:firstLine="0"/>
            </w:pPr>
            <w:r>
              <w:t>T. A. Morgan</w:t>
            </w:r>
          </w:p>
        </w:tc>
      </w:tr>
      <w:tr w:rsidR="004855FD" w:rsidRPr="004855FD" w14:paraId="165141DD" w14:textId="77777777" w:rsidTr="004855FD">
        <w:tc>
          <w:tcPr>
            <w:tcW w:w="2179" w:type="dxa"/>
            <w:shd w:val="clear" w:color="auto" w:fill="auto"/>
          </w:tcPr>
          <w:p w14:paraId="0C71968D" w14:textId="4B477F36" w:rsidR="004855FD" w:rsidRPr="004855FD" w:rsidRDefault="004855FD" w:rsidP="004855FD">
            <w:pPr>
              <w:ind w:firstLine="0"/>
            </w:pPr>
            <w:r>
              <w:t>Moss</w:t>
            </w:r>
          </w:p>
        </w:tc>
        <w:tc>
          <w:tcPr>
            <w:tcW w:w="2179" w:type="dxa"/>
            <w:shd w:val="clear" w:color="auto" w:fill="auto"/>
          </w:tcPr>
          <w:p w14:paraId="7CA96235" w14:textId="10E81CDA" w:rsidR="004855FD" w:rsidRPr="004855FD" w:rsidRDefault="004855FD" w:rsidP="004855FD">
            <w:pPr>
              <w:ind w:firstLine="0"/>
            </w:pPr>
            <w:r>
              <w:t>Murphy</w:t>
            </w:r>
          </w:p>
        </w:tc>
        <w:tc>
          <w:tcPr>
            <w:tcW w:w="2180" w:type="dxa"/>
            <w:shd w:val="clear" w:color="auto" w:fill="auto"/>
          </w:tcPr>
          <w:p w14:paraId="092973EF" w14:textId="33A78FB1" w:rsidR="004855FD" w:rsidRPr="004855FD" w:rsidRDefault="004855FD" w:rsidP="004855FD">
            <w:pPr>
              <w:ind w:firstLine="0"/>
            </w:pPr>
            <w:r>
              <w:t>Neese</w:t>
            </w:r>
          </w:p>
        </w:tc>
      </w:tr>
      <w:tr w:rsidR="004855FD" w:rsidRPr="004855FD" w14:paraId="12F4C312" w14:textId="77777777" w:rsidTr="004855FD">
        <w:tc>
          <w:tcPr>
            <w:tcW w:w="2179" w:type="dxa"/>
            <w:shd w:val="clear" w:color="auto" w:fill="auto"/>
          </w:tcPr>
          <w:p w14:paraId="46586AF1" w14:textId="3E40517E" w:rsidR="004855FD" w:rsidRPr="004855FD" w:rsidRDefault="004855FD" w:rsidP="004855FD">
            <w:pPr>
              <w:ind w:firstLine="0"/>
            </w:pPr>
            <w:r>
              <w:t>B. Newton</w:t>
            </w:r>
          </w:p>
        </w:tc>
        <w:tc>
          <w:tcPr>
            <w:tcW w:w="2179" w:type="dxa"/>
            <w:shd w:val="clear" w:color="auto" w:fill="auto"/>
          </w:tcPr>
          <w:p w14:paraId="490B671B" w14:textId="44832098" w:rsidR="004855FD" w:rsidRPr="004855FD" w:rsidRDefault="004855FD" w:rsidP="004855FD">
            <w:pPr>
              <w:ind w:firstLine="0"/>
            </w:pPr>
            <w:r>
              <w:t>W. Newton</w:t>
            </w:r>
          </w:p>
        </w:tc>
        <w:tc>
          <w:tcPr>
            <w:tcW w:w="2180" w:type="dxa"/>
            <w:shd w:val="clear" w:color="auto" w:fill="auto"/>
          </w:tcPr>
          <w:p w14:paraId="557F628E" w14:textId="75864E8B" w:rsidR="004855FD" w:rsidRPr="004855FD" w:rsidRDefault="004855FD" w:rsidP="004855FD">
            <w:pPr>
              <w:ind w:firstLine="0"/>
            </w:pPr>
            <w:r>
              <w:t>Nutt</w:t>
            </w:r>
          </w:p>
        </w:tc>
      </w:tr>
      <w:tr w:rsidR="004855FD" w:rsidRPr="004855FD" w14:paraId="11BFFD54" w14:textId="77777777" w:rsidTr="004855FD">
        <w:tc>
          <w:tcPr>
            <w:tcW w:w="2179" w:type="dxa"/>
            <w:shd w:val="clear" w:color="auto" w:fill="auto"/>
          </w:tcPr>
          <w:p w14:paraId="52EC4914" w14:textId="3C8016D8" w:rsidR="004855FD" w:rsidRPr="004855FD" w:rsidRDefault="004855FD" w:rsidP="004855FD">
            <w:pPr>
              <w:ind w:firstLine="0"/>
            </w:pPr>
            <w:r>
              <w:t>Oremus</w:t>
            </w:r>
          </w:p>
        </w:tc>
        <w:tc>
          <w:tcPr>
            <w:tcW w:w="2179" w:type="dxa"/>
            <w:shd w:val="clear" w:color="auto" w:fill="auto"/>
          </w:tcPr>
          <w:p w14:paraId="4DBC5F4E" w14:textId="18F92920" w:rsidR="004855FD" w:rsidRPr="004855FD" w:rsidRDefault="004855FD" w:rsidP="004855FD">
            <w:pPr>
              <w:ind w:firstLine="0"/>
            </w:pPr>
            <w:r>
              <w:t>Pace</w:t>
            </w:r>
          </w:p>
        </w:tc>
        <w:tc>
          <w:tcPr>
            <w:tcW w:w="2180" w:type="dxa"/>
            <w:shd w:val="clear" w:color="auto" w:fill="auto"/>
          </w:tcPr>
          <w:p w14:paraId="4EA10169" w14:textId="29AB5D22" w:rsidR="004855FD" w:rsidRPr="004855FD" w:rsidRDefault="004855FD" w:rsidP="004855FD">
            <w:pPr>
              <w:ind w:firstLine="0"/>
            </w:pPr>
            <w:r>
              <w:t>Pedalino</w:t>
            </w:r>
          </w:p>
        </w:tc>
      </w:tr>
      <w:tr w:rsidR="004855FD" w:rsidRPr="004855FD" w14:paraId="69012B5A" w14:textId="77777777" w:rsidTr="004855FD">
        <w:tc>
          <w:tcPr>
            <w:tcW w:w="2179" w:type="dxa"/>
            <w:shd w:val="clear" w:color="auto" w:fill="auto"/>
          </w:tcPr>
          <w:p w14:paraId="0D662D60" w14:textId="2E20B725" w:rsidR="004855FD" w:rsidRPr="004855FD" w:rsidRDefault="004855FD" w:rsidP="004855FD">
            <w:pPr>
              <w:ind w:firstLine="0"/>
            </w:pPr>
            <w:r>
              <w:t>Pendarvis</w:t>
            </w:r>
          </w:p>
        </w:tc>
        <w:tc>
          <w:tcPr>
            <w:tcW w:w="2179" w:type="dxa"/>
            <w:shd w:val="clear" w:color="auto" w:fill="auto"/>
          </w:tcPr>
          <w:p w14:paraId="23E775A6" w14:textId="381EDF75" w:rsidR="004855FD" w:rsidRPr="004855FD" w:rsidRDefault="004855FD" w:rsidP="004855FD">
            <w:pPr>
              <w:ind w:firstLine="0"/>
            </w:pPr>
            <w:r>
              <w:t>Pope</w:t>
            </w:r>
          </w:p>
        </w:tc>
        <w:tc>
          <w:tcPr>
            <w:tcW w:w="2180" w:type="dxa"/>
            <w:shd w:val="clear" w:color="auto" w:fill="auto"/>
          </w:tcPr>
          <w:p w14:paraId="01991682" w14:textId="136F5D41" w:rsidR="004855FD" w:rsidRPr="004855FD" w:rsidRDefault="004855FD" w:rsidP="004855FD">
            <w:pPr>
              <w:ind w:firstLine="0"/>
            </w:pPr>
            <w:r>
              <w:t>Rivers</w:t>
            </w:r>
          </w:p>
        </w:tc>
      </w:tr>
      <w:tr w:rsidR="004855FD" w:rsidRPr="004855FD" w14:paraId="148C5E49" w14:textId="77777777" w:rsidTr="004855FD">
        <w:tc>
          <w:tcPr>
            <w:tcW w:w="2179" w:type="dxa"/>
            <w:shd w:val="clear" w:color="auto" w:fill="auto"/>
          </w:tcPr>
          <w:p w14:paraId="6CE90964" w14:textId="3259409C" w:rsidR="004855FD" w:rsidRPr="004855FD" w:rsidRDefault="004855FD" w:rsidP="004855FD">
            <w:pPr>
              <w:ind w:firstLine="0"/>
            </w:pPr>
            <w:r>
              <w:t>Robbins</w:t>
            </w:r>
          </w:p>
        </w:tc>
        <w:tc>
          <w:tcPr>
            <w:tcW w:w="2179" w:type="dxa"/>
            <w:shd w:val="clear" w:color="auto" w:fill="auto"/>
          </w:tcPr>
          <w:p w14:paraId="431A23A2" w14:textId="25106AC7" w:rsidR="004855FD" w:rsidRPr="004855FD" w:rsidRDefault="004855FD" w:rsidP="004855FD">
            <w:pPr>
              <w:ind w:firstLine="0"/>
            </w:pPr>
            <w:r>
              <w:t>Rose</w:t>
            </w:r>
          </w:p>
        </w:tc>
        <w:tc>
          <w:tcPr>
            <w:tcW w:w="2180" w:type="dxa"/>
            <w:shd w:val="clear" w:color="auto" w:fill="auto"/>
          </w:tcPr>
          <w:p w14:paraId="5CD5E3AD" w14:textId="01DD206D" w:rsidR="004855FD" w:rsidRPr="004855FD" w:rsidRDefault="004855FD" w:rsidP="004855FD">
            <w:pPr>
              <w:ind w:firstLine="0"/>
            </w:pPr>
            <w:r>
              <w:t>Rutherford</w:t>
            </w:r>
          </w:p>
        </w:tc>
      </w:tr>
      <w:tr w:rsidR="004855FD" w:rsidRPr="004855FD" w14:paraId="24F270E7" w14:textId="77777777" w:rsidTr="004855FD">
        <w:tc>
          <w:tcPr>
            <w:tcW w:w="2179" w:type="dxa"/>
            <w:shd w:val="clear" w:color="auto" w:fill="auto"/>
          </w:tcPr>
          <w:p w14:paraId="6809C25A" w14:textId="1B3197B1" w:rsidR="004855FD" w:rsidRPr="004855FD" w:rsidRDefault="004855FD" w:rsidP="004855FD">
            <w:pPr>
              <w:ind w:firstLine="0"/>
            </w:pPr>
            <w:r>
              <w:t>Sandifer</w:t>
            </w:r>
          </w:p>
        </w:tc>
        <w:tc>
          <w:tcPr>
            <w:tcW w:w="2179" w:type="dxa"/>
            <w:shd w:val="clear" w:color="auto" w:fill="auto"/>
          </w:tcPr>
          <w:p w14:paraId="5971DA80" w14:textId="58952D94" w:rsidR="004855FD" w:rsidRPr="004855FD" w:rsidRDefault="004855FD" w:rsidP="004855FD">
            <w:pPr>
              <w:ind w:firstLine="0"/>
            </w:pPr>
            <w:r>
              <w:t>Schuessler</w:t>
            </w:r>
          </w:p>
        </w:tc>
        <w:tc>
          <w:tcPr>
            <w:tcW w:w="2180" w:type="dxa"/>
            <w:shd w:val="clear" w:color="auto" w:fill="auto"/>
          </w:tcPr>
          <w:p w14:paraId="7FD8383D" w14:textId="6E027429" w:rsidR="004855FD" w:rsidRPr="004855FD" w:rsidRDefault="004855FD" w:rsidP="004855FD">
            <w:pPr>
              <w:ind w:firstLine="0"/>
            </w:pPr>
            <w:r>
              <w:t>Sessions</w:t>
            </w:r>
          </w:p>
        </w:tc>
      </w:tr>
      <w:tr w:rsidR="004855FD" w:rsidRPr="004855FD" w14:paraId="5CED2A92" w14:textId="77777777" w:rsidTr="004855FD">
        <w:tc>
          <w:tcPr>
            <w:tcW w:w="2179" w:type="dxa"/>
            <w:shd w:val="clear" w:color="auto" w:fill="auto"/>
          </w:tcPr>
          <w:p w14:paraId="03E20166" w14:textId="6F2F2A39" w:rsidR="004855FD" w:rsidRPr="004855FD" w:rsidRDefault="004855FD" w:rsidP="004855FD">
            <w:pPr>
              <w:ind w:firstLine="0"/>
            </w:pPr>
            <w:r>
              <w:t>G. M. Smith</w:t>
            </w:r>
          </w:p>
        </w:tc>
        <w:tc>
          <w:tcPr>
            <w:tcW w:w="2179" w:type="dxa"/>
            <w:shd w:val="clear" w:color="auto" w:fill="auto"/>
          </w:tcPr>
          <w:p w14:paraId="105C515E" w14:textId="7F73CB1C" w:rsidR="004855FD" w:rsidRPr="004855FD" w:rsidRDefault="004855FD" w:rsidP="004855FD">
            <w:pPr>
              <w:ind w:firstLine="0"/>
            </w:pPr>
            <w:r>
              <w:t>M. M. Smith</w:t>
            </w:r>
          </w:p>
        </w:tc>
        <w:tc>
          <w:tcPr>
            <w:tcW w:w="2180" w:type="dxa"/>
            <w:shd w:val="clear" w:color="auto" w:fill="auto"/>
          </w:tcPr>
          <w:p w14:paraId="40AA362D" w14:textId="1843DB7F" w:rsidR="004855FD" w:rsidRPr="004855FD" w:rsidRDefault="004855FD" w:rsidP="004855FD">
            <w:pPr>
              <w:ind w:firstLine="0"/>
            </w:pPr>
            <w:r>
              <w:t>Stavrinakis</w:t>
            </w:r>
          </w:p>
        </w:tc>
      </w:tr>
      <w:tr w:rsidR="004855FD" w:rsidRPr="004855FD" w14:paraId="496875B1" w14:textId="77777777" w:rsidTr="004855FD">
        <w:tc>
          <w:tcPr>
            <w:tcW w:w="2179" w:type="dxa"/>
            <w:shd w:val="clear" w:color="auto" w:fill="auto"/>
          </w:tcPr>
          <w:p w14:paraId="11871528" w14:textId="7E486762" w:rsidR="004855FD" w:rsidRPr="004855FD" w:rsidRDefault="004855FD" w:rsidP="004855FD">
            <w:pPr>
              <w:ind w:firstLine="0"/>
            </w:pPr>
            <w:r>
              <w:t>Taylor</w:t>
            </w:r>
          </w:p>
        </w:tc>
        <w:tc>
          <w:tcPr>
            <w:tcW w:w="2179" w:type="dxa"/>
            <w:shd w:val="clear" w:color="auto" w:fill="auto"/>
          </w:tcPr>
          <w:p w14:paraId="06436B83" w14:textId="3AB3090C" w:rsidR="004855FD" w:rsidRPr="004855FD" w:rsidRDefault="004855FD" w:rsidP="004855FD">
            <w:pPr>
              <w:ind w:firstLine="0"/>
            </w:pPr>
            <w:r>
              <w:t>Thayer</w:t>
            </w:r>
          </w:p>
        </w:tc>
        <w:tc>
          <w:tcPr>
            <w:tcW w:w="2180" w:type="dxa"/>
            <w:shd w:val="clear" w:color="auto" w:fill="auto"/>
          </w:tcPr>
          <w:p w14:paraId="63803B1B" w14:textId="016EE150" w:rsidR="004855FD" w:rsidRPr="004855FD" w:rsidRDefault="004855FD" w:rsidP="004855FD">
            <w:pPr>
              <w:ind w:firstLine="0"/>
            </w:pPr>
            <w:r>
              <w:t>Thigpen</w:t>
            </w:r>
          </w:p>
        </w:tc>
      </w:tr>
      <w:tr w:rsidR="004855FD" w:rsidRPr="004855FD" w14:paraId="6B6335F2" w14:textId="77777777" w:rsidTr="004855FD">
        <w:tc>
          <w:tcPr>
            <w:tcW w:w="2179" w:type="dxa"/>
            <w:shd w:val="clear" w:color="auto" w:fill="auto"/>
          </w:tcPr>
          <w:p w14:paraId="4777DCF2" w14:textId="15C66646" w:rsidR="004855FD" w:rsidRPr="004855FD" w:rsidRDefault="004855FD" w:rsidP="004855FD">
            <w:pPr>
              <w:ind w:firstLine="0"/>
            </w:pPr>
            <w:r>
              <w:t>Trantham</w:t>
            </w:r>
          </w:p>
        </w:tc>
        <w:tc>
          <w:tcPr>
            <w:tcW w:w="2179" w:type="dxa"/>
            <w:shd w:val="clear" w:color="auto" w:fill="auto"/>
          </w:tcPr>
          <w:p w14:paraId="5C63FAFE" w14:textId="774E4559" w:rsidR="004855FD" w:rsidRPr="004855FD" w:rsidRDefault="004855FD" w:rsidP="004855FD">
            <w:pPr>
              <w:ind w:firstLine="0"/>
            </w:pPr>
            <w:r>
              <w:t>Vaughan</w:t>
            </w:r>
          </w:p>
        </w:tc>
        <w:tc>
          <w:tcPr>
            <w:tcW w:w="2180" w:type="dxa"/>
            <w:shd w:val="clear" w:color="auto" w:fill="auto"/>
          </w:tcPr>
          <w:p w14:paraId="02A0BC44" w14:textId="10C75C56" w:rsidR="004855FD" w:rsidRPr="004855FD" w:rsidRDefault="004855FD" w:rsidP="004855FD">
            <w:pPr>
              <w:ind w:firstLine="0"/>
            </w:pPr>
            <w:r>
              <w:t>Weeks</w:t>
            </w:r>
          </w:p>
        </w:tc>
      </w:tr>
      <w:tr w:rsidR="004855FD" w:rsidRPr="004855FD" w14:paraId="5E42EA19" w14:textId="77777777" w:rsidTr="004855FD">
        <w:tc>
          <w:tcPr>
            <w:tcW w:w="2179" w:type="dxa"/>
            <w:shd w:val="clear" w:color="auto" w:fill="auto"/>
          </w:tcPr>
          <w:p w14:paraId="58197C6D" w14:textId="4B2E07D0" w:rsidR="004855FD" w:rsidRPr="004855FD" w:rsidRDefault="004855FD" w:rsidP="004855FD">
            <w:pPr>
              <w:ind w:firstLine="0"/>
            </w:pPr>
            <w:r>
              <w:t>West</w:t>
            </w:r>
          </w:p>
        </w:tc>
        <w:tc>
          <w:tcPr>
            <w:tcW w:w="2179" w:type="dxa"/>
            <w:shd w:val="clear" w:color="auto" w:fill="auto"/>
          </w:tcPr>
          <w:p w14:paraId="64C74793" w14:textId="3FEE95B9" w:rsidR="004855FD" w:rsidRPr="004855FD" w:rsidRDefault="004855FD" w:rsidP="004855FD">
            <w:pPr>
              <w:ind w:firstLine="0"/>
            </w:pPr>
            <w:r>
              <w:t>Wetmore</w:t>
            </w:r>
          </w:p>
        </w:tc>
        <w:tc>
          <w:tcPr>
            <w:tcW w:w="2180" w:type="dxa"/>
            <w:shd w:val="clear" w:color="auto" w:fill="auto"/>
          </w:tcPr>
          <w:p w14:paraId="4C11B468" w14:textId="3EF2A7E8" w:rsidR="004855FD" w:rsidRPr="004855FD" w:rsidRDefault="004855FD" w:rsidP="004855FD">
            <w:pPr>
              <w:ind w:firstLine="0"/>
            </w:pPr>
            <w:r>
              <w:t>Wheeler</w:t>
            </w:r>
          </w:p>
        </w:tc>
      </w:tr>
      <w:tr w:rsidR="004855FD" w:rsidRPr="004855FD" w14:paraId="67E46F34" w14:textId="77777777" w:rsidTr="004855FD">
        <w:tc>
          <w:tcPr>
            <w:tcW w:w="2179" w:type="dxa"/>
            <w:shd w:val="clear" w:color="auto" w:fill="auto"/>
          </w:tcPr>
          <w:p w14:paraId="481BA5A3" w14:textId="7E2056FB" w:rsidR="004855FD" w:rsidRPr="004855FD" w:rsidRDefault="004855FD" w:rsidP="004855FD">
            <w:pPr>
              <w:keepNext/>
              <w:ind w:firstLine="0"/>
            </w:pPr>
            <w:r>
              <w:t>White</w:t>
            </w:r>
          </w:p>
        </w:tc>
        <w:tc>
          <w:tcPr>
            <w:tcW w:w="2179" w:type="dxa"/>
            <w:shd w:val="clear" w:color="auto" w:fill="auto"/>
          </w:tcPr>
          <w:p w14:paraId="67AE2EE9" w14:textId="39B5C402" w:rsidR="004855FD" w:rsidRPr="004855FD" w:rsidRDefault="004855FD" w:rsidP="004855FD">
            <w:pPr>
              <w:keepNext/>
              <w:ind w:firstLine="0"/>
            </w:pPr>
            <w:r>
              <w:t>Whitmire</w:t>
            </w:r>
          </w:p>
        </w:tc>
        <w:tc>
          <w:tcPr>
            <w:tcW w:w="2180" w:type="dxa"/>
            <w:shd w:val="clear" w:color="auto" w:fill="auto"/>
          </w:tcPr>
          <w:p w14:paraId="204A928A" w14:textId="0D2D5F11" w:rsidR="004855FD" w:rsidRPr="004855FD" w:rsidRDefault="004855FD" w:rsidP="004855FD">
            <w:pPr>
              <w:keepNext/>
              <w:ind w:firstLine="0"/>
            </w:pPr>
            <w:r>
              <w:t>Williams</w:t>
            </w:r>
          </w:p>
        </w:tc>
      </w:tr>
      <w:tr w:rsidR="004855FD" w:rsidRPr="004855FD" w14:paraId="78C44EC4" w14:textId="77777777" w:rsidTr="004855FD">
        <w:tc>
          <w:tcPr>
            <w:tcW w:w="2179" w:type="dxa"/>
            <w:shd w:val="clear" w:color="auto" w:fill="auto"/>
          </w:tcPr>
          <w:p w14:paraId="418B0B23" w14:textId="20A4B697" w:rsidR="004855FD" w:rsidRPr="004855FD" w:rsidRDefault="004855FD" w:rsidP="004855FD">
            <w:pPr>
              <w:keepNext/>
              <w:ind w:firstLine="0"/>
            </w:pPr>
            <w:r>
              <w:t>Willis</w:t>
            </w:r>
          </w:p>
        </w:tc>
        <w:tc>
          <w:tcPr>
            <w:tcW w:w="2179" w:type="dxa"/>
            <w:shd w:val="clear" w:color="auto" w:fill="auto"/>
          </w:tcPr>
          <w:p w14:paraId="0E37111D" w14:textId="69FD8729" w:rsidR="004855FD" w:rsidRPr="004855FD" w:rsidRDefault="004855FD" w:rsidP="004855FD">
            <w:pPr>
              <w:keepNext/>
              <w:ind w:firstLine="0"/>
            </w:pPr>
            <w:r>
              <w:t>Wooten</w:t>
            </w:r>
          </w:p>
        </w:tc>
        <w:tc>
          <w:tcPr>
            <w:tcW w:w="2180" w:type="dxa"/>
            <w:shd w:val="clear" w:color="auto" w:fill="auto"/>
          </w:tcPr>
          <w:p w14:paraId="71983F61" w14:textId="3E371499" w:rsidR="004855FD" w:rsidRPr="004855FD" w:rsidRDefault="004855FD" w:rsidP="004855FD">
            <w:pPr>
              <w:keepNext/>
              <w:ind w:firstLine="0"/>
            </w:pPr>
            <w:r>
              <w:t>Yow</w:t>
            </w:r>
          </w:p>
        </w:tc>
      </w:tr>
    </w:tbl>
    <w:p w14:paraId="3660F7A1" w14:textId="77777777" w:rsidR="004855FD" w:rsidRDefault="004855FD" w:rsidP="004855FD"/>
    <w:p w14:paraId="42DF31AB" w14:textId="4108B9AC" w:rsidR="004855FD" w:rsidRDefault="004855FD" w:rsidP="004855FD">
      <w:pPr>
        <w:jc w:val="center"/>
        <w:rPr>
          <w:b/>
        </w:rPr>
      </w:pPr>
      <w:r w:rsidRPr="004855FD">
        <w:rPr>
          <w:b/>
        </w:rPr>
        <w:t>Total--111</w:t>
      </w:r>
    </w:p>
    <w:p w14:paraId="3D29ED7C" w14:textId="77777777" w:rsidR="004855FD" w:rsidRDefault="004855FD" w:rsidP="004855FD">
      <w:pPr>
        <w:jc w:val="center"/>
        <w:rPr>
          <w:b/>
        </w:rPr>
      </w:pPr>
    </w:p>
    <w:p w14:paraId="7F2926E8" w14:textId="77777777" w:rsidR="004855FD" w:rsidRDefault="004855FD" w:rsidP="004855FD">
      <w:pPr>
        <w:ind w:firstLine="0"/>
      </w:pPr>
      <w:r w:rsidRPr="004855FD">
        <w:t xml:space="preserve"> </w:t>
      </w:r>
      <w:r>
        <w:t>Those who voted in the negative are:</w:t>
      </w:r>
    </w:p>
    <w:p w14:paraId="41D1DEAA" w14:textId="77777777" w:rsidR="004855FD" w:rsidRDefault="004855FD" w:rsidP="004855FD"/>
    <w:p w14:paraId="40785307" w14:textId="77777777" w:rsidR="004855FD" w:rsidRDefault="004855FD" w:rsidP="004855FD">
      <w:pPr>
        <w:jc w:val="center"/>
        <w:rPr>
          <w:b/>
        </w:rPr>
      </w:pPr>
      <w:r w:rsidRPr="004855FD">
        <w:rPr>
          <w:b/>
        </w:rPr>
        <w:t>Total--0</w:t>
      </w:r>
    </w:p>
    <w:p w14:paraId="4F3E3B33" w14:textId="6315FADF" w:rsidR="004855FD" w:rsidRDefault="004855FD" w:rsidP="004855FD">
      <w:pPr>
        <w:jc w:val="center"/>
        <w:rPr>
          <w:b/>
        </w:rPr>
      </w:pPr>
    </w:p>
    <w:p w14:paraId="3FCF268E" w14:textId="77777777" w:rsidR="004855FD" w:rsidRDefault="004855FD" w:rsidP="004855FD">
      <w:r>
        <w:t xml:space="preserve">Section 79 was adopted. </w:t>
      </w:r>
    </w:p>
    <w:p w14:paraId="683EE443" w14:textId="77777777" w:rsidR="004855FD" w:rsidRDefault="004855FD" w:rsidP="004855FD"/>
    <w:p w14:paraId="3DAF1A56" w14:textId="01923C0C" w:rsidR="004855FD" w:rsidRDefault="004855FD" w:rsidP="004855FD">
      <w:pPr>
        <w:keepNext/>
        <w:jc w:val="center"/>
        <w:rPr>
          <w:b/>
        </w:rPr>
      </w:pPr>
      <w:r w:rsidRPr="004855FD">
        <w:rPr>
          <w:b/>
        </w:rPr>
        <w:t>SECTION 81</w:t>
      </w:r>
    </w:p>
    <w:p w14:paraId="1B2788E5" w14:textId="77777777" w:rsidR="004855FD" w:rsidRDefault="004855FD" w:rsidP="004855FD">
      <w:r>
        <w:t xml:space="preserve">The yeas and nays were taken resulting as follows: </w:t>
      </w:r>
    </w:p>
    <w:p w14:paraId="0D9E9474" w14:textId="70E57B0A" w:rsidR="004855FD" w:rsidRDefault="004855FD" w:rsidP="004855FD">
      <w:pPr>
        <w:jc w:val="center"/>
      </w:pPr>
      <w:r>
        <w:t xml:space="preserve"> </w:t>
      </w:r>
      <w:bookmarkStart w:id="80" w:name="vote_start174"/>
      <w:bookmarkEnd w:id="80"/>
      <w:r>
        <w:t>Yeas 83; Nays 0</w:t>
      </w:r>
    </w:p>
    <w:p w14:paraId="67E6607D" w14:textId="77777777" w:rsidR="004855FD" w:rsidRDefault="004855FD" w:rsidP="004855FD">
      <w:pPr>
        <w:jc w:val="center"/>
      </w:pPr>
    </w:p>
    <w:p w14:paraId="7778127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325C00E" w14:textId="77777777" w:rsidTr="004855FD">
        <w:tc>
          <w:tcPr>
            <w:tcW w:w="2179" w:type="dxa"/>
            <w:shd w:val="clear" w:color="auto" w:fill="auto"/>
          </w:tcPr>
          <w:p w14:paraId="26D05794" w14:textId="2A303340" w:rsidR="004855FD" w:rsidRPr="004855FD" w:rsidRDefault="004855FD" w:rsidP="004855FD">
            <w:pPr>
              <w:keepNext/>
              <w:ind w:firstLine="0"/>
            </w:pPr>
            <w:r>
              <w:t>Alexander</w:t>
            </w:r>
          </w:p>
        </w:tc>
        <w:tc>
          <w:tcPr>
            <w:tcW w:w="2179" w:type="dxa"/>
            <w:shd w:val="clear" w:color="auto" w:fill="auto"/>
          </w:tcPr>
          <w:p w14:paraId="21BC95F2" w14:textId="162AE150" w:rsidR="004855FD" w:rsidRPr="004855FD" w:rsidRDefault="004855FD" w:rsidP="004855FD">
            <w:pPr>
              <w:keepNext/>
              <w:ind w:firstLine="0"/>
            </w:pPr>
            <w:r>
              <w:t>Anderson</w:t>
            </w:r>
          </w:p>
        </w:tc>
        <w:tc>
          <w:tcPr>
            <w:tcW w:w="2180" w:type="dxa"/>
            <w:shd w:val="clear" w:color="auto" w:fill="auto"/>
          </w:tcPr>
          <w:p w14:paraId="5AD11BD6" w14:textId="06128359" w:rsidR="004855FD" w:rsidRPr="004855FD" w:rsidRDefault="004855FD" w:rsidP="004855FD">
            <w:pPr>
              <w:keepNext/>
              <w:ind w:firstLine="0"/>
            </w:pPr>
            <w:r>
              <w:t>Atkinson</w:t>
            </w:r>
          </w:p>
        </w:tc>
      </w:tr>
      <w:tr w:rsidR="004855FD" w:rsidRPr="004855FD" w14:paraId="7936BF04" w14:textId="77777777" w:rsidTr="004855FD">
        <w:tc>
          <w:tcPr>
            <w:tcW w:w="2179" w:type="dxa"/>
            <w:shd w:val="clear" w:color="auto" w:fill="auto"/>
          </w:tcPr>
          <w:p w14:paraId="7A458E5B" w14:textId="0F45932D" w:rsidR="004855FD" w:rsidRPr="004855FD" w:rsidRDefault="004855FD" w:rsidP="004855FD">
            <w:pPr>
              <w:ind w:firstLine="0"/>
            </w:pPr>
            <w:r>
              <w:t>Bailey</w:t>
            </w:r>
          </w:p>
        </w:tc>
        <w:tc>
          <w:tcPr>
            <w:tcW w:w="2179" w:type="dxa"/>
            <w:shd w:val="clear" w:color="auto" w:fill="auto"/>
          </w:tcPr>
          <w:p w14:paraId="59733EE1" w14:textId="7B2BCE68" w:rsidR="004855FD" w:rsidRPr="004855FD" w:rsidRDefault="004855FD" w:rsidP="004855FD">
            <w:pPr>
              <w:ind w:firstLine="0"/>
            </w:pPr>
            <w:r>
              <w:t>Ballentine</w:t>
            </w:r>
          </w:p>
        </w:tc>
        <w:tc>
          <w:tcPr>
            <w:tcW w:w="2180" w:type="dxa"/>
            <w:shd w:val="clear" w:color="auto" w:fill="auto"/>
          </w:tcPr>
          <w:p w14:paraId="35402777" w14:textId="5A9A5A4D" w:rsidR="004855FD" w:rsidRPr="004855FD" w:rsidRDefault="004855FD" w:rsidP="004855FD">
            <w:pPr>
              <w:ind w:firstLine="0"/>
            </w:pPr>
            <w:r>
              <w:t>Bauer</w:t>
            </w:r>
          </w:p>
        </w:tc>
      </w:tr>
      <w:tr w:rsidR="004855FD" w:rsidRPr="004855FD" w14:paraId="38904B14" w14:textId="77777777" w:rsidTr="004855FD">
        <w:tc>
          <w:tcPr>
            <w:tcW w:w="2179" w:type="dxa"/>
            <w:shd w:val="clear" w:color="auto" w:fill="auto"/>
          </w:tcPr>
          <w:p w14:paraId="444B04E6" w14:textId="6E8712D0" w:rsidR="004855FD" w:rsidRPr="004855FD" w:rsidRDefault="004855FD" w:rsidP="004855FD">
            <w:pPr>
              <w:ind w:firstLine="0"/>
            </w:pPr>
            <w:r>
              <w:t>Beach</w:t>
            </w:r>
          </w:p>
        </w:tc>
        <w:tc>
          <w:tcPr>
            <w:tcW w:w="2179" w:type="dxa"/>
            <w:shd w:val="clear" w:color="auto" w:fill="auto"/>
          </w:tcPr>
          <w:p w14:paraId="0D07BC8E" w14:textId="4EE9A368" w:rsidR="004855FD" w:rsidRPr="004855FD" w:rsidRDefault="004855FD" w:rsidP="004855FD">
            <w:pPr>
              <w:ind w:firstLine="0"/>
            </w:pPr>
            <w:r>
              <w:t>Blackwell</w:t>
            </w:r>
          </w:p>
        </w:tc>
        <w:tc>
          <w:tcPr>
            <w:tcW w:w="2180" w:type="dxa"/>
            <w:shd w:val="clear" w:color="auto" w:fill="auto"/>
          </w:tcPr>
          <w:p w14:paraId="7CD9549F" w14:textId="742EB1B5" w:rsidR="004855FD" w:rsidRPr="004855FD" w:rsidRDefault="004855FD" w:rsidP="004855FD">
            <w:pPr>
              <w:ind w:firstLine="0"/>
            </w:pPr>
            <w:r>
              <w:t>Bradley</w:t>
            </w:r>
          </w:p>
        </w:tc>
      </w:tr>
      <w:tr w:rsidR="004855FD" w:rsidRPr="004855FD" w14:paraId="132C1D17" w14:textId="77777777" w:rsidTr="004855FD">
        <w:tc>
          <w:tcPr>
            <w:tcW w:w="2179" w:type="dxa"/>
            <w:shd w:val="clear" w:color="auto" w:fill="auto"/>
          </w:tcPr>
          <w:p w14:paraId="129D06B9" w14:textId="3E64604B" w:rsidR="004855FD" w:rsidRPr="004855FD" w:rsidRDefault="004855FD" w:rsidP="004855FD">
            <w:pPr>
              <w:ind w:firstLine="0"/>
            </w:pPr>
            <w:r>
              <w:t>Brewer</w:t>
            </w:r>
          </w:p>
        </w:tc>
        <w:tc>
          <w:tcPr>
            <w:tcW w:w="2179" w:type="dxa"/>
            <w:shd w:val="clear" w:color="auto" w:fill="auto"/>
          </w:tcPr>
          <w:p w14:paraId="2D17B37C" w14:textId="2BCEFAAF" w:rsidR="004855FD" w:rsidRPr="004855FD" w:rsidRDefault="004855FD" w:rsidP="004855FD">
            <w:pPr>
              <w:ind w:firstLine="0"/>
            </w:pPr>
            <w:r>
              <w:t>Burns</w:t>
            </w:r>
          </w:p>
        </w:tc>
        <w:tc>
          <w:tcPr>
            <w:tcW w:w="2180" w:type="dxa"/>
            <w:shd w:val="clear" w:color="auto" w:fill="auto"/>
          </w:tcPr>
          <w:p w14:paraId="014D7271" w14:textId="3E73D275" w:rsidR="004855FD" w:rsidRPr="004855FD" w:rsidRDefault="004855FD" w:rsidP="004855FD">
            <w:pPr>
              <w:ind w:firstLine="0"/>
            </w:pPr>
            <w:r>
              <w:t>Bustos</w:t>
            </w:r>
          </w:p>
        </w:tc>
      </w:tr>
      <w:tr w:rsidR="004855FD" w:rsidRPr="004855FD" w14:paraId="54C744AD" w14:textId="77777777" w:rsidTr="004855FD">
        <w:tc>
          <w:tcPr>
            <w:tcW w:w="2179" w:type="dxa"/>
            <w:shd w:val="clear" w:color="auto" w:fill="auto"/>
          </w:tcPr>
          <w:p w14:paraId="1E64AC23" w14:textId="7C5DA5E5" w:rsidR="004855FD" w:rsidRPr="004855FD" w:rsidRDefault="004855FD" w:rsidP="004855FD">
            <w:pPr>
              <w:ind w:firstLine="0"/>
            </w:pPr>
            <w:r>
              <w:t>Calhoon</w:t>
            </w:r>
          </w:p>
        </w:tc>
        <w:tc>
          <w:tcPr>
            <w:tcW w:w="2179" w:type="dxa"/>
            <w:shd w:val="clear" w:color="auto" w:fill="auto"/>
          </w:tcPr>
          <w:p w14:paraId="172C8336" w14:textId="2FB248C4" w:rsidR="004855FD" w:rsidRPr="004855FD" w:rsidRDefault="004855FD" w:rsidP="004855FD">
            <w:pPr>
              <w:ind w:firstLine="0"/>
            </w:pPr>
            <w:r>
              <w:t>Carter</w:t>
            </w:r>
          </w:p>
        </w:tc>
        <w:tc>
          <w:tcPr>
            <w:tcW w:w="2180" w:type="dxa"/>
            <w:shd w:val="clear" w:color="auto" w:fill="auto"/>
          </w:tcPr>
          <w:p w14:paraId="21B26B33" w14:textId="659E435E" w:rsidR="004855FD" w:rsidRPr="004855FD" w:rsidRDefault="004855FD" w:rsidP="004855FD">
            <w:pPr>
              <w:ind w:firstLine="0"/>
            </w:pPr>
            <w:r>
              <w:t>Chapman</w:t>
            </w:r>
          </w:p>
        </w:tc>
      </w:tr>
      <w:tr w:rsidR="004855FD" w:rsidRPr="004855FD" w14:paraId="67865B4D" w14:textId="77777777" w:rsidTr="004855FD">
        <w:tc>
          <w:tcPr>
            <w:tcW w:w="2179" w:type="dxa"/>
            <w:shd w:val="clear" w:color="auto" w:fill="auto"/>
          </w:tcPr>
          <w:p w14:paraId="7BA28B6E" w14:textId="038B67E3" w:rsidR="004855FD" w:rsidRPr="004855FD" w:rsidRDefault="004855FD" w:rsidP="004855FD">
            <w:pPr>
              <w:ind w:firstLine="0"/>
            </w:pPr>
            <w:r>
              <w:t>Chumley</w:t>
            </w:r>
          </w:p>
        </w:tc>
        <w:tc>
          <w:tcPr>
            <w:tcW w:w="2179" w:type="dxa"/>
            <w:shd w:val="clear" w:color="auto" w:fill="auto"/>
          </w:tcPr>
          <w:p w14:paraId="25CBF6BF" w14:textId="161D10D0" w:rsidR="004855FD" w:rsidRPr="004855FD" w:rsidRDefault="004855FD" w:rsidP="004855FD">
            <w:pPr>
              <w:ind w:firstLine="0"/>
            </w:pPr>
            <w:r>
              <w:t>Clyburn</w:t>
            </w:r>
          </w:p>
        </w:tc>
        <w:tc>
          <w:tcPr>
            <w:tcW w:w="2180" w:type="dxa"/>
            <w:shd w:val="clear" w:color="auto" w:fill="auto"/>
          </w:tcPr>
          <w:p w14:paraId="1CC5B390" w14:textId="741AA884" w:rsidR="004855FD" w:rsidRPr="004855FD" w:rsidRDefault="004855FD" w:rsidP="004855FD">
            <w:pPr>
              <w:ind w:firstLine="0"/>
            </w:pPr>
            <w:r>
              <w:t>Cobb-Hunter</w:t>
            </w:r>
          </w:p>
        </w:tc>
      </w:tr>
      <w:tr w:rsidR="004855FD" w:rsidRPr="004855FD" w14:paraId="2FDA664F" w14:textId="77777777" w:rsidTr="004855FD">
        <w:tc>
          <w:tcPr>
            <w:tcW w:w="2179" w:type="dxa"/>
            <w:shd w:val="clear" w:color="auto" w:fill="auto"/>
          </w:tcPr>
          <w:p w14:paraId="28697776" w14:textId="3DBFCF8E" w:rsidR="004855FD" w:rsidRPr="004855FD" w:rsidRDefault="004855FD" w:rsidP="004855FD">
            <w:pPr>
              <w:ind w:firstLine="0"/>
            </w:pPr>
            <w:r>
              <w:t>B. L. Cox</w:t>
            </w:r>
          </w:p>
        </w:tc>
        <w:tc>
          <w:tcPr>
            <w:tcW w:w="2179" w:type="dxa"/>
            <w:shd w:val="clear" w:color="auto" w:fill="auto"/>
          </w:tcPr>
          <w:p w14:paraId="71189F37" w14:textId="028A6151" w:rsidR="004855FD" w:rsidRPr="004855FD" w:rsidRDefault="004855FD" w:rsidP="004855FD">
            <w:pPr>
              <w:ind w:firstLine="0"/>
            </w:pPr>
            <w:r>
              <w:t>Crawford</w:t>
            </w:r>
          </w:p>
        </w:tc>
        <w:tc>
          <w:tcPr>
            <w:tcW w:w="2180" w:type="dxa"/>
            <w:shd w:val="clear" w:color="auto" w:fill="auto"/>
          </w:tcPr>
          <w:p w14:paraId="58A0E768" w14:textId="11C41507" w:rsidR="004855FD" w:rsidRPr="004855FD" w:rsidRDefault="004855FD" w:rsidP="004855FD">
            <w:pPr>
              <w:ind w:firstLine="0"/>
            </w:pPr>
            <w:r>
              <w:t>Cromer</w:t>
            </w:r>
          </w:p>
        </w:tc>
      </w:tr>
      <w:tr w:rsidR="004855FD" w:rsidRPr="004855FD" w14:paraId="21718112" w14:textId="77777777" w:rsidTr="004855FD">
        <w:tc>
          <w:tcPr>
            <w:tcW w:w="2179" w:type="dxa"/>
            <w:shd w:val="clear" w:color="auto" w:fill="auto"/>
          </w:tcPr>
          <w:p w14:paraId="6893C342" w14:textId="2A6774A7" w:rsidR="004855FD" w:rsidRPr="004855FD" w:rsidRDefault="004855FD" w:rsidP="004855FD">
            <w:pPr>
              <w:ind w:firstLine="0"/>
            </w:pPr>
            <w:r>
              <w:t>Davis</w:t>
            </w:r>
          </w:p>
        </w:tc>
        <w:tc>
          <w:tcPr>
            <w:tcW w:w="2179" w:type="dxa"/>
            <w:shd w:val="clear" w:color="auto" w:fill="auto"/>
          </w:tcPr>
          <w:p w14:paraId="07B69DA9" w14:textId="5DF3039B" w:rsidR="004855FD" w:rsidRPr="004855FD" w:rsidRDefault="004855FD" w:rsidP="004855FD">
            <w:pPr>
              <w:ind w:firstLine="0"/>
            </w:pPr>
            <w:r>
              <w:t>Dillard</w:t>
            </w:r>
          </w:p>
        </w:tc>
        <w:tc>
          <w:tcPr>
            <w:tcW w:w="2180" w:type="dxa"/>
            <w:shd w:val="clear" w:color="auto" w:fill="auto"/>
          </w:tcPr>
          <w:p w14:paraId="03CB1857" w14:textId="4EDE4273" w:rsidR="004855FD" w:rsidRPr="004855FD" w:rsidRDefault="004855FD" w:rsidP="004855FD">
            <w:pPr>
              <w:ind w:firstLine="0"/>
            </w:pPr>
            <w:r>
              <w:t>Erickson</w:t>
            </w:r>
          </w:p>
        </w:tc>
      </w:tr>
      <w:tr w:rsidR="004855FD" w:rsidRPr="004855FD" w14:paraId="5DB6F2E1" w14:textId="77777777" w:rsidTr="004855FD">
        <w:tc>
          <w:tcPr>
            <w:tcW w:w="2179" w:type="dxa"/>
            <w:shd w:val="clear" w:color="auto" w:fill="auto"/>
          </w:tcPr>
          <w:p w14:paraId="1A71639C" w14:textId="3FA81A42" w:rsidR="004855FD" w:rsidRPr="004855FD" w:rsidRDefault="004855FD" w:rsidP="004855FD">
            <w:pPr>
              <w:ind w:firstLine="0"/>
            </w:pPr>
            <w:r>
              <w:t>Felder</w:t>
            </w:r>
          </w:p>
        </w:tc>
        <w:tc>
          <w:tcPr>
            <w:tcW w:w="2179" w:type="dxa"/>
            <w:shd w:val="clear" w:color="auto" w:fill="auto"/>
          </w:tcPr>
          <w:p w14:paraId="0B0729DF" w14:textId="2F041FB5" w:rsidR="004855FD" w:rsidRPr="004855FD" w:rsidRDefault="004855FD" w:rsidP="004855FD">
            <w:pPr>
              <w:ind w:firstLine="0"/>
            </w:pPr>
            <w:r>
              <w:t>Forrest</w:t>
            </w:r>
          </w:p>
        </w:tc>
        <w:tc>
          <w:tcPr>
            <w:tcW w:w="2180" w:type="dxa"/>
            <w:shd w:val="clear" w:color="auto" w:fill="auto"/>
          </w:tcPr>
          <w:p w14:paraId="2CDE0D74" w14:textId="4C413267" w:rsidR="004855FD" w:rsidRPr="004855FD" w:rsidRDefault="004855FD" w:rsidP="004855FD">
            <w:pPr>
              <w:ind w:firstLine="0"/>
            </w:pPr>
            <w:r>
              <w:t>Gagnon</w:t>
            </w:r>
          </w:p>
        </w:tc>
      </w:tr>
      <w:tr w:rsidR="004855FD" w:rsidRPr="004855FD" w14:paraId="2A8BBE49" w14:textId="77777777" w:rsidTr="004855FD">
        <w:tc>
          <w:tcPr>
            <w:tcW w:w="2179" w:type="dxa"/>
            <w:shd w:val="clear" w:color="auto" w:fill="auto"/>
          </w:tcPr>
          <w:p w14:paraId="4E90967A" w14:textId="7C37767A" w:rsidR="004855FD" w:rsidRPr="004855FD" w:rsidRDefault="004855FD" w:rsidP="004855FD">
            <w:pPr>
              <w:ind w:firstLine="0"/>
            </w:pPr>
            <w:r>
              <w:t>Gibson</w:t>
            </w:r>
          </w:p>
        </w:tc>
        <w:tc>
          <w:tcPr>
            <w:tcW w:w="2179" w:type="dxa"/>
            <w:shd w:val="clear" w:color="auto" w:fill="auto"/>
          </w:tcPr>
          <w:p w14:paraId="1BE9A003" w14:textId="76C91716" w:rsidR="004855FD" w:rsidRPr="004855FD" w:rsidRDefault="004855FD" w:rsidP="004855FD">
            <w:pPr>
              <w:ind w:firstLine="0"/>
            </w:pPr>
            <w:r>
              <w:t>Gilliam</w:t>
            </w:r>
          </w:p>
        </w:tc>
        <w:tc>
          <w:tcPr>
            <w:tcW w:w="2180" w:type="dxa"/>
            <w:shd w:val="clear" w:color="auto" w:fill="auto"/>
          </w:tcPr>
          <w:p w14:paraId="6CAC56D3" w14:textId="1B878F12" w:rsidR="004855FD" w:rsidRPr="004855FD" w:rsidRDefault="004855FD" w:rsidP="004855FD">
            <w:pPr>
              <w:ind w:firstLine="0"/>
            </w:pPr>
            <w:r>
              <w:t>Gilliard</w:t>
            </w:r>
          </w:p>
        </w:tc>
      </w:tr>
      <w:tr w:rsidR="004855FD" w:rsidRPr="004855FD" w14:paraId="2634CC25" w14:textId="77777777" w:rsidTr="004855FD">
        <w:tc>
          <w:tcPr>
            <w:tcW w:w="2179" w:type="dxa"/>
            <w:shd w:val="clear" w:color="auto" w:fill="auto"/>
          </w:tcPr>
          <w:p w14:paraId="4E0FC412" w14:textId="3A88648E" w:rsidR="004855FD" w:rsidRPr="004855FD" w:rsidRDefault="004855FD" w:rsidP="004855FD">
            <w:pPr>
              <w:ind w:firstLine="0"/>
            </w:pPr>
            <w:r>
              <w:t>Haddon</w:t>
            </w:r>
          </w:p>
        </w:tc>
        <w:tc>
          <w:tcPr>
            <w:tcW w:w="2179" w:type="dxa"/>
            <w:shd w:val="clear" w:color="auto" w:fill="auto"/>
          </w:tcPr>
          <w:p w14:paraId="4DE1C04D" w14:textId="1D866C36" w:rsidR="004855FD" w:rsidRPr="004855FD" w:rsidRDefault="004855FD" w:rsidP="004855FD">
            <w:pPr>
              <w:ind w:firstLine="0"/>
            </w:pPr>
            <w:r>
              <w:t>Hager</w:t>
            </w:r>
          </w:p>
        </w:tc>
        <w:tc>
          <w:tcPr>
            <w:tcW w:w="2180" w:type="dxa"/>
            <w:shd w:val="clear" w:color="auto" w:fill="auto"/>
          </w:tcPr>
          <w:p w14:paraId="689B3B0A" w14:textId="48F2182D" w:rsidR="004855FD" w:rsidRPr="004855FD" w:rsidRDefault="004855FD" w:rsidP="004855FD">
            <w:pPr>
              <w:ind w:firstLine="0"/>
            </w:pPr>
            <w:r>
              <w:t>Hardee</w:t>
            </w:r>
          </w:p>
        </w:tc>
      </w:tr>
      <w:tr w:rsidR="004855FD" w:rsidRPr="004855FD" w14:paraId="767DE190" w14:textId="77777777" w:rsidTr="004855FD">
        <w:tc>
          <w:tcPr>
            <w:tcW w:w="2179" w:type="dxa"/>
            <w:shd w:val="clear" w:color="auto" w:fill="auto"/>
          </w:tcPr>
          <w:p w14:paraId="5288754B" w14:textId="0A9657E8" w:rsidR="004855FD" w:rsidRPr="004855FD" w:rsidRDefault="004855FD" w:rsidP="004855FD">
            <w:pPr>
              <w:ind w:firstLine="0"/>
            </w:pPr>
            <w:r>
              <w:t>Hartnett</w:t>
            </w:r>
          </w:p>
        </w:tc>
        <w:tc>
          <w:tcPr>
            <w:tcW w:w="2179" w:type="dxa"/>
            <w:shd w:val="clear" w:color="auto" w:fill="auto"/>
          </w:tcPr>
          <w:p w14:paraId="58088D85" w14:textId="44B725CA" w:rsidR="004855FD" w:rsidRPr="004855FD" w:rsidRDefault="004855FD" w:rsidP="004855FD">
            <w:pPr>
              <w:ind w:firstLine="0"/>
            </w:pPr>
            <w:r>
              <w:t>Hayes</w:t>
            </w:r>
          </w:p>
        </w:tc>
        <w:tc>
          <w:tcPr>
            <w:tcW w:w="2180" w:type="dxa"/>
            <w:shd w:val="clear" w:color="auto" w:fill="auto"/>
          </w:tcPr>
          <w:p w14:paraId="5B2A07E6" w14:textId="41318D4D" w:rsidR="004855FD" w:rsidRPr="004855FD" w:rsidRDefault="004855FD" w:rsidP="004855FD">
            <w:pPr>
              <w:ind w:firstLine="0"/>
            </w:pPr>
            <w:r>
              <w:t>Henegan</w:t>
            </w:r>
          </w:p>
        </w:tc>
      </w:tr>
      <w:tr w:rsidR="004855FD" w:rsidRPr="004855FD" w14:paraId="6F8256A7" w14:textId="77777777" w:rsidTr="004855FD">
        <w:tc>
          <w:tcPr>
            <w:tcW w:w="2179" w:type="dxa"/>
            <w:shd w:val="clear" w:color="auto" w:fill="auto"/>
          </w:tcPr>
          <w:p w14:paraId="56433770" w14:textId="2506916D" w:rsidR="004855FD" w:rsidRPr="004855FD" w:rsidRDefault="004855FD" w:rsidP="004855FD">
            <w:pPr>
              <w:ind w:firstLine="0"/>
            </w:pPr>
            <w:r>
              <w:t>Herbkersman</w:t>
            </w:r>
          </w:p>
        </w:tc>
        <w:tc>
          <w:tcPr>
            <w:tcW w:w="2179" w:type="dxa"/>
            <w:shd w:val="clear" w:color="auto" w:fill="auto"/>
          </w:tcPr>
          <w:p w14:paraId="6BB2B3B4" w14:textId="0805BCE5" w:rsidR="004855FD" w:rsidRPr="004855FD" w:rsidRDefault="004855FD" w:rsidP="004855FD">
            <w:pPr>
              <w:ind w:firstLine="0"/>
            </w:pPr>
            <w:r>
              <w:t>Hewitt</w:t>
            </w:r>
          </w:p>
        </w:tc>
        <w:tc>
          <w:tcPr>
            <w:tcW w:w="2180" w:type="dxa"/>
            <w:shd w:val="clear" w:color="auto" w:fill="auto"/>
          </w:tcPr>
          <w:p w14:paraId="41A4EF6F" w14:textId="5F2C5CCE" w:rsidR="004855FD" w:rsidRPr="004855FD" w:rsidRDefault="004855FD" w:rsidP="004855FD">
            <w:pPr>
              <w:ind w:firstLine="0"/>
            </w:pPr>
            <w:r>
              <w:t>Hiott</w:t>
            </w:r>
          </w:p>
        </w:tc>
      </w:tr>
      <w:tr w:rsidR="004855FD" w:rsidRPr="004855FD" w14:paraId="7534AA89" w14:textId="77777777" w:rsidTr="004855FD">
        <w:tc>
          <w:tcPr>
            <w:tcW w:w="2179" w:type="dxa"/>
            <w:shd w:val="clear" w:color="auto" w:fill="auto"/>
          </w:tcPr>
          <w:p w14:paraId="764342FE" w14:textId="43F12CD8" w:rsidR="004855FD" w:rsidRPr="004855FD" w:rsidRDefault="004855FD" w:rsidP="004855FD">
            <w:pPr>
              <w:ind w:firstLine="0"/>
            </w:pPr>
            <w:r>
              <w:t>Hixon</w:t>
            </w:r>
          </w:p>
        </w:tc>
        <w:tc>
          <w:tcPr>
            <w:tcW w:w="2179" w:type="dxa"/>
            <w:shd w:val="clear" w:color="auto" w:fill="auto"/>
          </w:tcPr>
          <w:p w14:paraId="0D6E1412" w14:textId="1652246D" w:rsidR="004855FD" w:rsidRPr="004855FD" w:rsidRDefault="004855FD" w:rsidP="004855FD">
            <w:pPr>
              <w:ind w:firstLine="0"/>
            </w:pPr>
            <w:r>
              <w:t>Hosey</w:t>
            </w:r>
          </w:p>
        </w:tc>
        <w:tc>
          <w:tcPr>
            <w:tcW w:w="2180" w:type="dxa"/>
            <w:shd w:val="clear" w:color="auto" w:fill="auto"/>
          </w:tcPr>
          <w:p w14:paraId="5304AB83" w14:textId="684C27C9" w:rsidR="004855FD" w:rsidRPr="004855FD" w:rsidRDefault="004855FD" w:rsidP="004855FD">
            <w:pPr>
              <w:ind w:firstLine="0"/>
            </w:pPr>
            <w:r>
              <w:t>Howard</w:t>
            </w:r>
          </w:p>
        </w:tc>
      </w:tr>
      <w:tr w:rsidR="004855FD" w:rsidRPr="004855FD" w14:paraId="4E83FA3A" w14:textId="77777777" w:rsidTr="004855FD">
        <w:tc>
          <w:tcPr>
            <w:tcW w:w="2179" w:type="dxa"/>
            <w:shd w:val="clear" w:color="auto" w:fill="auto"/>
          </w:tcPr>
          <w:p w14:paraId="007F43D5" w14:textId="4C9F4115" w:rsidR="004855FD" w:rsidRPr="004855FD" w:rsidRDefault="004855FD" w:rsidP="004855FD">
            <w:pPr>
              <w:ind w:firstLine="0"/>
            </w:pPr>
            <w:r>
              <w:t>Jefferson</w:t>
            </w:r>
          </w:p>
        </w:tc>
        <w:tc>
          <w:tcPr>
            <w:tcW w:w="2179" w:type="dxa"/>
            <w:shd w:val="clear" w:color="auto" w:fill="auto"/>
          </w:tcPr>
          <w:p w14:paraId="2D59F1CF" w14:textId="14908E29" w:rsidR="004855FD" w:rsidRPr="004855FD" w:rsidRDefault="004855FD" w:rsidP="004855FD">
            <w:pPr>
              <w:ind w:firstLine="0"/>
            </w:pPr>
            <w:r>
              <w:t>J. L. Johnson</w:t>
            </w:r>
          </w:p>
        </w:tc>
        <w:tc>
          <w:tcPr>
            <w:tcW w:w="2180" w:type="dxa"/>
            <w:shd w:val="clear" w:color="auto" w:fill="auto"/>
          </w:tcPr>
          <w:p w14:paraId="6E9E6B36" w14:textId="08AA71F8" w:rsidR="004855FD" w:rsidRPr="004855FD" w:rsidRDefault="004855FD" w:rsidP="004855FD">
            <w:pPr>
              <w:ind w:firstLine="0"/>
            </w:pPr>
            <w:r>
              <w:t>S. Jones</w:t>
            </w:r>
          </w:p>
        </w:tc>
      </w:tr>
      <w:tr w:rsidR="004855FD" w:rsidRPr="004855FD" w14:paraId="38280DBD" w14:textId="77777777" w:rsidTr="004855FD">
        <w:tc>
          <w:tcPr>
            <w:tcW w:w="2179" w:type="dxa"/>
            <w:shd w:val="clear" w:color="auto" w:fill="auto"/>
          </w:tcPr>
          <w:p w14:paraId="38237231" w14:textId="0DE2FDFB" w:rsidR="004855FD" w:rsidRPr="004855FD" w:rsidRDefault="004855FD" w:rsidP="004855FD">
            <w:pPr>
              <w:ind w:firstLine="0"/>
            </w:pPr>
            <w:r>
              <w:t>Kilmartin</w:t>
            </w:r>
          </w:p>
        </w:tc>
        <w:tc>
          <w:tcPr>
            <w:tcW w:w="2179" w:type="dxa"/>
            <w:shd w:val="clear" w:color="auto" w:fill="auto"/>
          </w:tcPr>
          <w:p w14:paraId="42E08397" w14:textId="58363337" w:rsidR="004855FD" w:rsidRPr="004855FD" w:rsidRDefault="004855FD" w:rsidP="004855FD">
            <w:pPr>
              <w:ind w:firstLine="0"/>
            </w:pPr>
            <w:r>
              <w:t>King</w:t>
            </w:r>
          </w:p>
        </w:tc>
        <w:tc>
          <w:tcPr>
            <w:tcW w:w="2180" w:type="dxa"/>
            <w:shd w:val="clear" w:color="auto" w:fill="auto"/>
          </w:tcPr>
          <w:p w14:paraId="3A24FDC4" w14:textId="3257A531" w:rsidR="004855FD" w:rsidRPr="004855FD" w:rsidRDefault="004855FD" w:rsidP="004855FD">
            <w:pPr>
              <w:ind w:firstLine="0"/>
            </w:pPr>
            <w:r>
              <w:t>Kirby</w:t>
            </w:r>
          </w:p>
        </w:tc>
      </w:tr>
      <w:tr w:rsidR="004855FD" w:rsidRPr="004855FD" w14:paraId="696C497F" w14:textId="77777777" w:rsidTr="004855FD">
        <w:tc>
          <w:tcPr>
            <w:tcW w:w="2179" w:type="dxa"/>
            <w:shd w:val="clear" w:color="auto" w:fill="auto"/>
          </w:tcPr>
          <w:p w14:paraId="73A3D4B6" w14:textId="676904F7" w:rsidR="004855FD" w:rsidRPr="004855FD" w:rsidRDefault="004855FD" w:rsidP="004855FD">
            <w:pPr>
              <w:ind w:firstLine="0"/>
            </w:pPr>
            <w:r>
              <w:t>Landing</w:t>
            </w:r>
          </w:p>
        </w:tc>
        <w:tc>
          <w:tcPr>
            <w:tcW w:w="2179" w:type="dxa"/>
            <w:shd w:val="clear" w:color="auto" w:fill="auto"/>
          </w:tcPr>
          <w:p w14:paraId="6F244E23" w14:textId="42F07277" w:rsidR="004855FD" w:rsidRPr="004855FD" w:rsidRDefault="004855FD" w:rsidP="004855FD">
            <w:pPr>
              <w:ind w:firstLine="0"/>
            </w:pPr>
            <w:r>
              <w:t>Lawson</w:t>
            </w:r>
          </w:p>
        </w:tc>
        <w:tc>
          <w:tcPr>
            <w:tcW w:w="2180" w:type="dxa"/>
            <w:shd w:val="clear" w:color="auto" w:fill="auto"/>
          </w:tcPr>
          <w:p w14:paraId="5ED69703" w14:textId="1D6406F0" w:rsidR="004855FD" w:rsidRPr="004855FD" w:rsidRDefault="004855FD" w:rsidP="004855FD">
            <w:pPr>
              <w:ind w:firstLine="0"/>
            </w:pPr>
            <w:r>
              <w:t>Leber</w:t>
            </w:r>
          </w:p>
        </w:tc>
      </w:tr>
      <w:tr w:rsidR="004855FD" w:rsidRPr="004855FD" w14:paraId="13ED6F30" w14:textId="77777777" w:rsidTr="004855FD">
        <w:tc>
          <w:tcPr>
            <w:tcW w:w="2179" w:type="dxa"/>
            <w:shd w:val="clear" w:color="auto" w:fill="auto"/>
          </w:tcPr>
          <w:p w14:paraId="7A4C6D31" w14:textId="216AF883" w:rsidR="004855FD" w:rsidRPr="004855FD" w:rsidRDefault="004855FD" w:rsidP="004855FD">
            <w:pPr>
              <w:ind w:firstLine="0"/>
            </w:pPr>
            <w:r>
              <w:t>Ligon</w:t>
            </w:r>
          </w:p>
        </w:tc>
        <w:tc>
          <w:tcPr>
            <w:tcW w:w="2179" w:type="dxa"/>
            <w:shd w:val="clear" w:color="auto" w:fill="auto"/>
          </w:tcPr>
          <w:p w14:paraId="6105EBC2" w14:textId="1FCC6C78" w:rsidR="004855FD" w:rsidRPr="004855FD" w:rsidRDefault="004855FD" w:rsidP="004855FD">
            <w:pPr>
              <w:ind w:firstLine="0"/>
            </w:pPr>
            <w:r>
              <w:t>Long</w:t>
            </w:r>
          </w:p>
        </w:tc>
        <w:tc>
          <w:tcPr>
            <w:tcW w:w="2180" w:type="dxa"/>
            <w:shd w:val="clear" w:color="auto" w:fill="auto"/>
          </w:tcPr>
          <w:p w14:paraId="3B324E2A" w14:textId="0069F7E3" w:rsidR="004855FD" w:rsidRPr="004855FD" w:rsidRDefault="004855FD" w:rsidP="004855FD">
            <w:pPr>
              <w:ind w:firstLine="0"/>
            </w:pPr>
            <w:r>
              <w:t>Lowe</w:t>
            </w:r>
          </w:p>
        </w:tc>
      </w:tr>
      <w:tr w:rsidR="004855FD" w:rsidRPr="004855FD" w14:paraId="1B771971" w14:textId="77777777" w:rsidTr="004855FD">
        <w:tc>
          <w:tcPr>
            <w:tcW w:w="2179" w:type="dxa"/>
            <w:shd w:val="clear" w:color="auto" w:fill="auto"/>
          </w:tcPr>
          <w:p w14:paraId="16CF3452" w14:textId="7C576D18" w:rsidR="004855FD" w:rsidRPr="004855FD" w:rsidRDefault="004855FD" w:rsidP="004855FD">
            <w:pPr>
              <w:ind w:firstLine="0"/>
            </w:pPr>
            <w:r>
              <w:t>Magnuson</w:t>
            </w:r>
          </w:p>
        </w:tc>
        <w:tc>
          <w:tcPr>
            <w:tcW w:w="2179" w:type="dxa"/>
            <w:shd w:val="clear" w:color="auto" w:fill="auto"/>
          </w:tcPr>
          <w:p w14:paraId="2616E3E4" w14:textId="41012350" w:rsidR="004855FD" w:rsidRPr="004855FD" w:rsidRDefault="004855FD" w:rsidP="004855FD">
            <w:pPr>
              <w:ind w:firstLine="0"/>
            </w:pPr>
            <w:r>
              <w:t>May</w:t>
            </w:r>
          </w:p>
        </w:tc>
        <w:tc>
          <w:tcPr>
            <w:tcW w:w="2180" w:type="dxa"/>
            <w:shd w:val="clear" w:color="auto" w:fill="auto"/>
          </w:tcPr>
          <w:p w14:paraId="57315AD9" w14:textId="63B48402" w:rsidR="004855FD" w:rsidRPr="004855FD" w:rsidRDefault="004855FD" w:rsidP="004855FD">
            <w:pPr>
              <w:ind w:firstLine="0"/>
            </w:pPr>
            <w:r>
              <w:t>McDaniel</w:t>
            </w:r>
          </w:p>
        </w:tc>
      </w:tr>
      <w:tr w:rsidR="004855FD" w:rsidRPr="004855FD" w14:paraId="07408D4C" w14:textId="77777777" w:rsidTr="004855FD">
        <w:tc>
          <w:tcPr>
            <w:tcW w:w="2179" w:type="dxa"/>
            <w:shd w:val="clear" w:color="auto" w:fill="auto"/>
          </w:tcPr>
          <w:p w14:paraId="4317B906" w14:textId="1F3939AA" w:rsidR="004855FD" w:rsidRPr="004855FD" w:rsidRDefault="004855FD" w:rsidP="004855FD">
            <w:pPr>
              <w:ind w:firstLine="0"/>
            </w:pPr>
            <w:r>
              <w:t>McGinnis</w:t>
            </w:r>
          </w:p>
        </w:tc>
        <w:tc>
          <w:tcPr>
            <w:tcW w:w="2179" w:type="dxa"/>
            <w:shd w:val="clear" w:color="auto" w:fill="auto"/>
          </w:tcPr>
          <w:p w14:paraId="00220522" w14:textId="7165E8AD" w:rsidR="004855FD" w:rsidRPr="004855FD" w:rsidRDefault="004855FD" w:rsidP="004855FD">
            <w:pPr>
              <w:ind w:firstLine="0"/>
            </w:pPr>
            <w:r>
              <w:t>A. M. Morgan</w:t>
            </w:r>
          </w:p>
        </w:tc>
        <w:tc>
          <w:tcPr>
            <w:tcW w:w="2180" w:type="dxa"/>
            <w:shd w:val="clear" w:color="auto" w:fill="auto"/>
          </w:tcPr>
          <w:p w14:paraId="342B96AF" w14:textId="6D9C1E58" w:rsidR="004855FD" w:rsidRPr="004855FD" w:rsidRDefault="004855FD" w:rsidP="004855FD">
            <w:pPr>
              <w:ind w:firstLine="0"/>
            </w:pPr>
            <w:r>
              <w:t>T. A. Morgan</w:t>
            </w:r>
          </w:p>
        </w:tc>
      </w:tr>
      <w:tr w:rsidR="004855FD" w:rsidRPr="004855FD" w14:paraId="657A8DDF" w14:textId="77777777" w:rsidTr="004855FD">
        <w:tc>
          <w:tcPr>
            <w:tcW w:w="2179" w:type="dxa"/>
            <w:shd w:val="clear" w:color="auto" w:fill="auto"/>
          </w:tcPr>
          <w:p w14:paraId="527956AE" w14:textId="19450C95" w:rsidR="004855FD" w:rsidRPr="004855FD" w:rsidRDefault="004855FD" w:rsidP="004855FD">
            <w:pPr>
              <w:ind w:firstLine="0"/>
            </w:pPr>
            <w:r>
              <w:t>Moss</w:t>
            </w:r>
          </w:p>
        </w:tc>
        <w:tc>
          <w:tcPr>
            <w:tcW w:w="2179" w:type="dxa"/>
            <w:shd w:val="clear" w:color="auto" w:fill="auto"/>
          </w:tcPr>
          <w:p w14:paraId="13FF2249" w14:textId="0900784A" w:rsidR="004855FD" w:rsidRPr="004855FD" w:rsidRDefault="004855FD" w:rsidP="004855FD">
            <w:pPr>
              <w:ind w:firstLine="0"/>
            </w:pPr>
            <w:r>
              <w:t>Neese</w:t>
            </w:r>
          </w:p>
        </w:tc>
        <w:tc>
          <w:tcPr>
            <w:tcW w:w="2180" w:type="dxa"/>
            <w:shd w:val="clear" w:color="auto" w:fill="auto"/>
          </w:tcPr>
          <w:p w14:paraId="3DD31287" w14:textId="72135F49" w:rsidR="004855FD" w:rsidRPr="004855FD" w:rsidRDefault="004855FD" w:rsidP="004855FD">
            <w:pPr>
              <w:ind w:firstLine="0"/>
            </w:pPr>
            <w:r>
              <w:t>B. Newton</w:t>
            </w:r>
          </w:p>
        </w:tc>
      </w:tr>
      <w:tr w:rsidR="004855FD" w:rsidRPr="004855FD" w14:paraId="6BFDFA71" w14:textId="77777777" w:rsidTr="004855FD">
        <w:tc>
          <w:tcPr>
            <w:tcW w:w="2179" w:type="dxa"/>
            <w:shd w:val="clear" w:color="auto" w:fill="auto"/>
          </w:tcPr>
          <w:p w14:paraId="29A19322" w14:textId="6C3B5A65" w:rsidR="004855FD" w:rsidRPr="004855FD" w:rsidRDefault="004855FD" w:rsidP="004855FD">
            <w:pPr>
              <w:ind w:firstLine="0"/>
            </w:pPr>
            <w:r>
              <w:t>Nutt</w:t>
            </w:r>
          </w:p>
        </w:tc>
        <w:tc>
          <w:tcPr>
            <w:tcW w:w="2179" w:type="dxa"/>
            <w:shd w:val="clear" w:color="auto" w:fill="auto"/>
          </w:tcPr>
          <w:p w14:paraId="36964124" w14:textId="3C07BDAB" w:rsidR="004855FD" w:rsidRPr="004855FD" w:rsidRDefault="004855FD" w:rsidP="004855FD">
            <w:pPr>
              <w:ind w:firstLine="0"/>
            </w:pPr>
            <w:r>
              <w:t>Oremus</w:t>
            </w:r>
          </w:p>
        </w:tc>
        <w:tc>
          <w:tcPr>
            <w:tcW w:w="2180" w:type="dxa"/>
            <w:shd w:val="clear" w:color="auto" w:fill="auto"/>
          </w:tcPr>
          <w:p w14:paraId="3D4DC7FD" w14:textId="10040F08" w:rsidR="004855FD" w:rsidRPr="004855FD" w:rsidRDefault="004855FD" w:rsidP="004855FD">
            <w:pPr>
              <w:ind w:firstLine="0"/>
            </w:pPr>
            <w:r>
              <w:t>Pedalino</w:t>
            </w:r>
          </w:p>
        </w:tc>
      </w:tr>
      <w:tr w:rsidR="004855FD" w:rsidRPr="004855FD" w14:paraId="24B00658" w14:textId="77777777" w:rsidTr="004855FD">
        <w:tc>
          <w:tcPr>
            <w:tcW w:w="2179" w:type="dxa"/>
            <w:shd w:val="clear" w:color="auto" w:fill="auto"/>
          </w:tcPr>
          <w:p w14:paraId="097DB079" w14:textId="06C16B72" w:rsidR="004855FD" w:rsidRPr="004855FD" w:rsidRDefault="004855FD" w:rsidP="004855FD">
            <w:pPr>
              <w:ind w:firstLine="0"/>
            </w:pPr>
            <w:r>
              <w:t>Rivers</w:t>
            </w:r>
          </w:p>
        </w:tc>
        <w:tc>
          <w:tcPr>
            <w:tcW w:w="2179" w:type="dxa"/>
            <w:shd w:val="clear" w:color="auto" w:fill="auto"/>
          </w:tcPr>
          <w:p w14:paraId="35E7C954" w14:textId="4543971B" w:rsidR="004855FD" w:rsidRPr="004855FD" w:rsidRDefault="004855FD" w:rsidP="004855FD">
            <w:pPr>
              <w:ind w:firstLine="0"/>
            </w:pPr>
            <w:r>
              <w:t>Sandifer</w:t>
            </w:r>
          </w:p>
        </w:tc>
        <w:tc>
          <w:tcPr>
            <w:tcW w:w="2180" w:type="dxa"/>
            <w:shd w:val="clear" w:color="auto" w:fill="auto"/>
          </w:tcPr>
          <w:p w14:paraId="18237E46" w14:textId="4D08C478" w:rsidR="004855FD" w:rsidRPr="004855FD" w:rsidRDefault="004855FD" w:rsidP="004855FD">
            <w:pPr>
              <w:ind w:firstLine="0"/>
            </w:pPr>
            <w:r>
              <w:t>Schuessler</w:t>
            </w:r>
          </w:p>
        </w:tc>
      </w:tr>
      <w:tr w:rsidR="004855FD" w:rsidRPr="004855FD" w14:paraId="46C1881E" w14:textId="77777777" w:rsidTr="004855FD">
        <w:tc>
          <w:tcPr>
            <w:tcW w:w="2179" w:type="dxa"/>
            <w:shd w:val="clear" w:color="auto" w:fill="auto"/>
          </w:tcPr>
          <w:p w14:paraId="0FF01951" w14:textId="64660B61" w:rsidR="004855FD" w:rsidRPr="004855FD" w:rsidRDefault="004855FD" w:rsidP="004855FD">
            <w:pPr>
              <w:ind w:firstLine="0"/>
            </w:pPr>
            <w:r>
              <w:t>Sessions</w:t>
            </w:r>
          </w:p>
        </w:tc>
        <w:tc>
          <w:tcPr>
            <w:tcW w:w="2179" w:type="dxa"/>
            <w:shd w:val="clear" w:color="auto" w:fill="auto"/>
          </w:tcPr>
          <w:p w14:paraId="0907E683" w14:textId="39CF75A2" w:rsidR="004855FD" w:rsidRPr="004855FD" w:rsidRDefault="004855FD" w:rsidP="004855FD">
            <w:pPr>
              <w:ind w:firstLine="0"/>
            </w:pPr>
            <w:r>
              <w:t>M. M. Smith</w:t>
            </w:r>
          </w:p>
        </w:tc>
        <w:tc>
          <w:tcPr>
            <w:tcW w:w="2180" w:type="dxa"/>
            <w:shd w:val="clear" w:color="auto" w:fill="auto"/>
          </w:tcPr>
          <w:p w14:paraId="0F22D7E8" w14:textId="66E0A92E" w:rsidR="004855FD" w:rsidRPr="004855FD" w:rsidRDefault="004855FD" w:rsidP="004855FD">
            <w:pPr>
              <w:ind w:firstLine="0"/>
            </w:pPr>
            <w:r>
              <w:t>Taylor</w:t>
            </w:r>
          </w:p>
        </w:tc>
      </w:tr>
      <w:tr w:rsidR="004855FD" w:rsidRPr="004855FD" w14:paraId="0271B6D6" w14:textId="77777777" w:rsidTr="004855FD">
        <w:tc>
          <w:tcPr>
            <w:tcW w:w="2179" w:type="dxa"/>
            <w:shd w:val="clear" w:color="auto" w:fill="auto"/>
          </w:tcPr>
          <w:p w14:paraId="098FC084" w14:textId="53C7480A" w:rsidR="004855FD" w:rsidRPr="004855FD" w:rsidRDefault="004855FD" w:rsidP="004855FD">
            <w:pPr>
              <w:ind w:firstLine="0"/>
            </w:pPr>
            <w:r>
              <w:t>Thayer</w:t>
            </w:r>
          </w:p>
        </w:tc>
        <w:tc>
          <w:tcPr>
            <w:tcW w:w="2179" w:type="dxa"/>
            <w:shd w:val="clear" w:color="auto" w:fill="auto"/>
          </w:tcPr>
          <w:p w14:paraId="6AD944B8" w14:textId="1F238AEA" w:rsidR="004855FD" w:rsidRPr="004855FD" w:rsidRDefault="004855FD" w:rsidP="004855FD">
            <w:pPr>
              <w:ind w:firstLine="0"/>
            </w:pPr>
            <w:r>
              <w:t>Thigpen</w:t>
            </w:r>
          </w:p>
        </w:tc>
        <w:tc>
          <w:tcPr>
            <w:tcW w:w="2180" w:type="dxa"/>
            <w:shd w:val="clear" w:color="auto" w:fill="auto"/>
          </w:tcPr>
          <w:p w14:paraId="2C2E2C99" w14:textId="31950056" w:rsidR="004855FD" w:rsidRPr="004855FD" w:rsidRDefault="004855FD" w:rsidP="004855FD">
            <w:pPr>
              <w:ind w:firstLine="0"/>
            </w:pPr>
            <w:r>
              <w:t>Trantham</w:t>
            </w:r>
          </w:p>
        </w:tc>
      </w:tr>
      <w:tr w:rsidR="004855FD" w:rsidRPr="004855FD" w14:paraId="523A702D" w14:textId="77777777" w:rsidTr="004855FD">
        <w:tc>
          <w:tcPr>
            <w:tcW w:w="2179" w:type="dxa"/>
            <w:shd w:val="clear" w:color="auto" w:fill="auto"/>
          </w:tcPr>
          <w:p w14:paraId="5F7FEDA2" w14:textId="3C3AA81A" w:rsidR="004855FD" w:rsidRPr="004855FD" w:rsidRDefault="004855FD" w:rsidP="004855FD">
            <w:pPr>
              <w:ind w:firstLine="0"/>
            </w:pPr>
            <w:r>
              <w:t>Vaughan</w:t>
            </w:r>
          </w:p>
        </w:tc>
        <w:tc>
          <w:tcPr>
            <w:tcW w:w="2179" w:type="dxa"/>
            <w:shd w:val="clear" w:color="auto" w:fill="auto"/>
          </w:tcPr>
          <w:p w14:paraId="49CC3B0B" w14:textId="314FC483" w:rsidR="004855FD" w:rsidRPr="004855FD" w:rsidRDefault="004855FD" w:rsidP="004855FD">
            <w:pPr>
              <w:ind w:firstLine="0"/>
            </w:pPr>
            <w:r>
              <w:t>West</w:t>
            </w:r>
          </w:p>
        </w:tc>
        <w:tc>
          <w:tcPr>
            <w:tcW w:w="2180" w:type="dxa"/>
            <w:shd w:val="clear" w:color="auto" w:fill="auto"/>
          </w:tcPr>
          <w:p w14:paraId="3B01E1A6" w14:textId="5C32B1FA" w:rsidR="004855FD" w:rsidRPr="004855FD" w:rsidRDefault="004855FD" w:rsidP="004855FD">
            <w:pPr>
              <w:ind w:firstLine="0"/>
            </w:pPr>
            <w:r>
              <w:t>White</w:t>
            </w:r>
          </w:p>
        </w:tc>
      </w:tr>
      <w:tr w:rsidR="004855FD" w:rsidRPr="004855FD" w14:paraId="4EB13996" w14:textId="77777777" w:rsidTr="004855FD">
        <w:tc>
          <w:tcPr>
            <w:tcW w:w="2179" w:type="dxa"/>
            <w:shd w:val="clear" w:color="auto" w:fill="auto"/>
          </w:tcPr>
          <w:p w14:paraId="26EE4424" w14:textId="1FE29C3D" w:rsidR="004855FD" w:rsidRPr="004855FD" w:rsidRDefault="004855FD" w:rsidP="004855FD">
            <w:pPr>
              <w:keepNext/>
              <w:ind w:firstLine="0"/>
            </w:pPr>
            <w:r>
              <w:t>Whitmire</w:t>
            </w:r>
          </w:p>
        </w:tc>
        <w:tc>
          <w:tcPr>
            <w:tcW w:w="2179" w:type="dxa"/>
            <w:shd w:val="clear" w:color="auto" w:fill="auto"/>
          </w:tcPr>
          <w:p w14:paraId="1DB8F218" w14:textId="53909086" w:rsidR="004855FD" w:rsidRPr="004855FD" w:rsidRDefault="004855FD" w:rsidP="004855FD">
            <w:pPr>
              <w:keepNext/>
              <w:ind w:firstLine="0"/>
            </w:pPr>
            <w:r>
              <w:t>Williams</w:t>
            </w:r>
          </w:p>
        </w:tc>
        <w:tc>
          <w:tcPr>
            <w:tcW w:w="2180" w:type="dxa"/>
            <w:shd w:val="clear" w:color="auto" w:fill="auto"/>
          </w:tcPr>
          <w:p w14:paraId="5B2C5477" w14:textId="6C053FA4" w:rsidR="004855FD" w:rsidRPr="004855FD" w:rsidRDefault="004855FD" w:rsidP="004855FD">
            <w:pPr>
              <w:keepNext/>
              <w:ind w:firstLine="0"/>
            </w:pPr>
            <w:r>
              <w:t>Willis</w:t>
            </w:r>
          </w:p>
        </w:tc>
      </w:tr>
      <w:tr w:rsidR="004855FD" w:rsidRPr="004855FD" w14:paraId="06746F80" w14:textId="77777777" w:rsidTr="004855FD">
        <w:tc>
          <w:tcPr>
            <w:tcW w:w="2179" w:type="dxa"/>
            <w:shd w:val="clear" w:color="auto" w:fill="auto"/>
          </w:tcPr>
          <w:p w14:paraId="7FFB1FF5" w14:textId="2067640D" w:rsidR="004855FD" w:rsidRPr="004855FD" w:rsidRDefault="004855FD" w:rsidP="004855FD">
            <w:pPr>
              <w:keepNext/>
              <w:ind w:firstLine="0"/>
            </w:pPr>
            <w:r>
              <w:t>Wooten</w:t>
            </w:r>
          </w:p>
        </w:tc>
        <w:tc>
          <w:tcPr>
            <w:tcW w:w="2179" w:type="dxa"/>
            <w:shd w:val="clear" w:color="auto" w:fill="auto"/>
          </w:tcPr>
          <w:p w14:paraId="6005EC7E" w14:textId="397608BC" w:rsidR="004855FD" w:rsidRPr="004855FD" w:rsidRDefault="004855FD" w:rsidP="004855FD">
            <w:pPr>
              <w:keepNext/>
              <w:ind w:firstLine="0"/>
            </w:pPr>
            <w:r>
              <w:t>Yow</w:t>
            </w:r>
          </w:p>
        </w:tc>
        <w:tc>
          <w:tcPr>
            <w:tcW w:w="2180" w:type="dxa"/>
            <w:shd w:val="clear" w:color="auto" w:fill="auto"/>
          </w:tcPr>
          <w:p w14:paraId="5E4E8C97" w14:textId="77777777" w:rsidR="004855FD" w:rsidRPr="004855FD" w:rsidRDefault="004855FD" w:rsidP="004855FD">
            <w:pPr>
              <w:keepNext/>
              <w:ind w:firstLine="0"/>
            </w:pPr>
          </w:p>
        </w:tc>
      </w:tr>
    </w:tbl>
    <w:p w14:paraId="4996E4B5" w14:textId="77777777" w:rsidR="004855FD" w:rsidRDefault="004855FD" w:rsidP="004855FD"/>
    <w:p w14:paraId="725FDC87" w14:textId="3CD0BDEF" w:rsidR="004855FD" w:rsidRDefault="004855FD" w:rsidP="004855FD">
      <w:pPr>
        <w:jc w:val="center"/>
        <w:rPr>
          <w:b/>
        </w:rPr>
      </w:pPr>
      <w:r w:rsidRPr="004855FD">
        <w:rPr>
          <w:b/>
        </w:rPr>
        <w:t>Total--83</w:t>
      </w:r>
    </w:p>
    <w:p w14:paraId="14A2A53E" w14:textId="77777777" w:rsidR="004855FD" w:rsidRDefault="004855FD" w:rsidP="004855FD">
      <w:pPr>
        <w:jc w:val="center"/>
        <w:rPr>
          <w:b/>
        </w:rPr>
      </w:pPr>
    </w:p>
    <w:p w14:paraId="7246E399" w14:textId="77777777" w:rsidR="004855FD" w:rsidRDefault="004855FD" w:rsidP="004855FD">
      <w:pPr>
        <w:ind w:firstLine="0"/>
      </w:pPr>
      <w:r w:rsidRPr="004855FD">
        <w:t xml:space="preserve"> </w:t>
      </w:r>
      <w:r>
        <w:t>Those who voted in the negative are:</w:t>
      </w:r>
    </w:p>
    <w:p w14:paraId="46AA90AC" w14:textId="77777777" w:rsidR="004855FD" w:rsidRDefault="004855FD" w:rsidP="004855FD"/>
    <w:p w14:paraId="6A343DD3" w14:textId="77777777" w:rsidR="004855FD" w:rsidRDefault="004855FD" w:rsidP="004855FD">
      <w:pPr>
        <w:jc w:val="center"/>
        <w:rPr>
          <w:b/>
        </w:rPr>
      </w:pPr>
      <w:r w:rsidRPr="004855FD">
        <w:rPr>
          <w:b/>
        </w:rPr>
        <w:t>Total--0</w:t>
      </w:r>
    </w:p>
    <w:p w14:paraId="7A4ADBBC" w14:textId="7134AC6E" w:rsidR="004855FD" w:rsidRDefault="004855FD" w:rsidP="004855FD">
      <w:pPr>
        <w:jc w:val="center"/>
        <w:rPr>
          <w:b/>
        </w:rPr>
      </w:pPr>
    </w:p>
    <w:p w14:paraId="0906FABE" w14:textId="77777777" w:rsidR="004855FD" w:rsidRDefault="004855FD" w:rsidP="004855FD">
      <w:r>
        <w:t xml:space="preserve">Section 81 was adopted. </w:t>
      </w:r>
    </w:p>
    <w:p w14:paraId="356458C3" w14:textId="77777777" w:rsidR="004855FD" w:rsidRDefault="004855FD" w:rsidP="004855FD"/>
    <w:p w14:paraId="6229F7E1" w14:textId="7F1760CE" w:rsidR="004855FD" w:rsidRDefault="004855FD" w:rsidP="004855FD">
      <w:pPr>
        <w:keepNext/>
        <w:jc w:val="center"/>
        <w:rPr>
          <w:b/>
        </w:rPr>
      </w:pPr>
      <w:r w:rsidRPr="004855FD">
        <w:rPr>
          <w:b/>
        </w:rPr>
        <w:t>SECTION 82</w:t>
      </w:r>
    </w:p>
    <w:p w14:paraId="7C4C8527" w14:textId="77777777" w:rsidR="004855FD" w:rsidRDefault="004855FD" w:rsidP="004855FD">
      <w:r>
        <w:t xml:space="preserve">The yeas and nays were taken resulting as follows: </w:t>
      </w:r>
    </w:p>
    <w:p w14:paraId="27589F8F" w14:textId="0C186C68" w:rsidR="004855FD" w:rsidRDefault="004855FD" w:rsidP="004855FD">
      <w:pPr>
        <w:jc w:val="center"/>
      </w:pPr>
      <w:r>
        <w:t xml:space="preserve"> </w:t>
      </w:r>
      <w:bookmarkStart w:id="81" w:name="vote_start176"/>
      <w:bookmarkEnd w:id="81"/>
      <w:r>
        <w:t>Yeas 108; Nays 1</w:t>
      </w:r>
    </w:p>
    <w:p w14:paraId="41BD2AEB" w14:textId="77777777" w:rsidR="004855FD" w:rsidRDefault="004855FD" w:rsidP="004855FD">
      <w:pPr>
        <w:jc w:val="center"/>
      </w:pPr>
    </w:p>
    <w:p w14:paraId="1E0DE69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48B3904" w14:textId="77777777" w:rsidTr="004855FD">
        <w:tc>
          <w:tcPr>
            <w:tcW w:w="2179" w:type="dxa"/>
            <w:shd w:val="clear" w:color="auto" w:fill="auto"/>
          </w:tcPr>
          <w:p w14:paraId="441C5E54" w14:textId="3755C966" w:rsidR="004855FD" w:rsidRPr="004855FD" w:rsidRDefault="004855FD" w:rsidP="004855FD">
            <w:pPr>
              <w:keepNext/>
              <w:ind w:firstLine="0"/>
            </w:pPr>
            <w:r>
              <w:t>Alexander</w:t>
            </w:r>
          </w:p>
        </w:tc>
        <w:tc>
          <w:tcPr>
            <w:tcW w:w="2179" w:type="dxa"/>
            <w:shd w:val="clear" w:color="auto" w:fill="auto"/>
          </w:tcPr>
          <w:p w14:paraId="0F5B9C0D" w14:textId="711C0ECA" w:rsidR="004855FD" w:rsidRPr="004855FD" w:rsidRDefault="004855FD" w:rsidP="004855FD">
            <w:pPr>
              <w:keepNext/>
              <w:ind w:firstLine="0"/>
            </w:pPr>
            <w:r>
              <w:t>Anderson</w:t>
            </w:r>
          </w:p>
        </w:tc>
        <w:tc>
          <w:tcPr>
            <w:tcW w:w="2180" w:type="dxa"/>
            <w:shd w:val="clear" w:color="auto" w:fill="auto"/>
          </w:tcPr>
          <w:p w14:paraId="487E68E7" w14:textId="5C705930" w:rsidR="004855FD" w:rsidRPr="004855FD" w:rsidRDefault="004855FD" w:rsidP="004855FD">
            <w:pPr>
              <w:keepNext/>
              <w:ind w:firstLine="0"/>
            </w:pPr>
            <w:r>
              <w:t>Atkinson</w:t>
            </w:r>
          </w:p>
        </w:tc>
      </w:tr>
      <w:tr w:rsidR="004855FD" w:rsidRPr="004855FD" w14:paraId="415EB305" w14:textId="77777777" w:rsidTr="004855FD">
        <w:tc>
          <w:tcPr>
            <w:tcW w:w="2179" w:type="dxa"/>
            <w:shd w:val="clear" w:color="auto" w:fill="auto"/>
          </w:tcPr>
          <w:p w14:paraId="5C1712C9" w14:textId="5D1A5F60" w:rsidR="004855FD" w:rsidRPr="004855FD" w:rsidRDefault="004855FD" w:rsidP="004855FD">
            <w:pPr>
              <w:ind w:firstLine="0"/>
            </w:pPr>
            <w:r>
              <w:t>Bailey</w:t>
            </w:r>
          </w:p>
        </w:tc>
        <w:tc>
          <w:tcPr>
            <w:tcW w:w="2179" w:type="dxa"/>
            <w:shd w:val="clear" w:color="auto" w:fill="auto"/>
          </w:tcPr>
          <w:p w14:paraId="7C389C08" w14:textId="57C9D704" w:rsidR="004855FD" w:rsidRPr="004855FD" w:rsidRDefault="004855FD" w:rsidP="004855FD">
            <w:pPr>
              <w:ind w:firstLine="0"/>
            </w:pPr>
            <w:r>
              <w:t>Ballentine</w:t>
            </w:r>
          </w:p>
        </w:tc>
        <w:tc>
          <w:tcPr>
            <w:tcW w:w="2180" w:type="dxa"/>
            <w:shd w:val="clear" w:color="auto" w:fill="auto"/>
          </w:tcPr>
          <w:p w14:paraId="22C6D824" w14:textId="754A98EE" w:rsidR="004855FD" w:rsidRPr="004855FD" w:rsidRDefault="004855FD" w:rsidP="004855FD">
            <w:pPr>
              <w:ind w:firstLine="0"/>
            </w:pPr>
            <w:r>
              <w:t>Bannister</w:t>
            </w:r>
          </w:p>
        </w:tc>
      </w:tr>
      <w:tr w:rsidR="004855FD" w:rsidRPr="004855FD" w14:paraId="1C74725E" w14:textId="77777777" w:rsidTr="004855FD">
        <w:tc>
          <w:tcPr>
            <w:tcW w:w="2179" w:type="dxa"/>
            <w:shd w:val="clear" w:color="auto" w:fill="auto"/>
          </w:tcPr>
          <w:p w14:paraId="6906ADC4" w14:textId="49D9D28E" w:rsidR="004855FD" w:rsidRPr="004855FD" w:rsidRDefault="004855FD" w:rsidP="004855FD">
            <w:pPr>
              <w:ind w:firstLine="0"/>
            </w:pPr>
            <w:r>
              <w:t>Bauer</w:t>
            </w:r>
          </w:p>
        </w:tc>
        <w:tc>
          <w:tcPr>
            <w:tcW w:w="2179" w:type="dxa"/>
            <w:shd w:val="clear" w:color="auto" w:fill="auto"/>
          </w:tcPr>
          <w:p w14:paraId="40452812" w14:textId="446F613C" w:rsidR="004855FD" w:rsidRPr="004855FD" w:rsidRDefault="004855FD" w:rsidP="004855FD">
            <w:pPr>
              <w:ind w:firstLine="0"/>
            </w:pPr>
            <w:r>
              <w:t>Beach</w:t>
            </w:r>
          </w:p>
        </w:tc>
        <w:tc>
          <w:tcPr>
            <w:tcW w:w="2180" w:type="dxa"/>
            <w:shd w:val="clear" w:color="auto" w:fill="auto"/>
          </w:tcPr>
          <w:p w14:paraId="381F1BA6" w14:textId="7FF217DB" w:rsidR="004855FD" w:rsidRPr="004855FD" w:rsidRDefault="004855FD" w:rsidP="004855FD">
            <w:pPr>
              <w:ind w:firstLine="0"/>
            </w:pPr>
            <w:r>
              <w:t>Bernstein</w:t>
            </w:r>
          </w:p>
        </w:tc>
      </w:tr>
      <w:tr w:rsidR="004855FD" w:rsidRPr="004855FD" w14:paraId="0EC668BC" w14:textId="77777777" w:rsidTr="004855FD">
        <w:tc>
          <w:tcPr>
            <w:tcW w:w="2179" w:type="dxa"/>
            <w:shd w:val="clear" w:color="auto" w:fill="auto"/>
          </w:tcPr>
          <w:p w14:paraId="3A54496E" w14:textId="058A1D54" w:rsidR="004855FD" w:rsidRPr="004855FD" w:rsidRDefault="004855FD" w:rsidP="004855FD">
            <w:pPr>
              <w:ind w:firstLine="0"/>
            </w:pPr>
            <w:r>
              <w:t>Blackwell</w:t>
            </w:r>
          </w:p>
        </w:tc>
        <w:tc>
          <w:tcPr>
            <w:tcW w:w="2179" w:type="dxa"/>
            <w:shd w:val="clear" w:color="auto" w:fill="auto"/>
          </w:tcPr>
          <w:p w14:paraId="4E91CD2A" w14:textId="1E93E13B" w:rsidR="004855FD" w:rsidRPr="004855FD" w:rsidRDefault="004855FD" w:rsidP="004855FD">
            <w:pPr>
              <w:ind w:firstLine="0"/>
            </w:pPr>
            <w:r>
              <w:t>Bradley</w:t>
            </w:r>
          </w:p>
        </w:tc>
        <w:tc>
          <w:tcPr>
            <w:tcW w:w="2180" w:type="dxa"/>
            <w:shd w:val="clear" w:color="auto" w:fill="auto"/>
          </w:tcPr>
          <w:p w14:paraId="4A7893AE" w14:textId="2A345360" w:rsidR="004855FD" w:rsidRPr="004855FD" w:rsidRDefault="004855FD" w:rsidP="004855FD">
            <w:pPr>
              <w:ind w:firstLine="0"/>
            </w:pPr>
            <w:r>
              <w:t>Brewer</w:t>
            </w:r>
          </w:p>
        </w:tc>
      </w:tr>
      <w:tr w:rsidR="004855FD" w:rsidRPr="004855FD" w14:paraId="619B3A06" w14:textId="77777777" w:rsidTr="004855FD">
        <w:tc>
          <w:tcPr>
            <w:tcW w:w="2179" w:type="dxa"/>
            <w:shd w:val="clear" w:color="auto" w:fill="auto"/>
          </w:tcPr>
          <w:p w14:paraId="6CACA4B3" w14:textId="346F5388" w:rsidR="004855FD" w:rsidRPr="004855FD" w:rsidRDefault="004855FD" w:rsidP="004855FD">
            <w:pPr>
              <w:ind w:firstLine="0"/>
            </w:pPr>
            <w:r>
              <w:t>Brittain</w:t>
            </w:r>
          </w:p>
        </w:tc>
        <w:tc>
          <w:tcPr>
            <w:tcW w:w="2179" w:type="dxa"/>
            <w:shd w:val="clear" w:color="auto" w:fill="auto"/>
          </w:tcPr>
          <w:p w14:paraId="36374DE8" w14:textId="2DE45117" w:rsidR="004855FD" w:rsidRPr="004855FD" w:rsidRDefault="004855FD" w:rsidP="004855FD">
            <w:pPr>
              <w:ind w:firstLine="0"/>
            </w:pPr>
            <w:r>
              <w:t>Burns</w:t>
            </w:r>
          </w:p>
        </w:tc>
        <w:tc>
          <w:tcPr>
            <w:tcW w:w="2180" w:type="dxa"/>
            <w:shd w:val="clear" w:color="auto" w:fill="auto"/>
          </w:tcPr>
          <w:p w14:paraId="02B47FE6" w14:textId="2B079A2D" w:rsidR="004855FD" w:rsidRPr="004855FD" w:rsidRDefault="004855FD" w:rsidP="004855FD">
            <w:pPr>
              <w:ind w:firstLine="0"/>
            </w:pPr>
            <w:r>
              <w:t>Bustos</w:t>
            </w:r>
          </w:p>
        </w:tc>
      </w:tr>
      <w:tr w:rsidR="004855FD" w:rsidRPr="004855FD" w14:paraId="26349825" w14:textId="77777777" w:rsidTr="004855FD">
        <w:tc>
          <w:tcPr>
            <w:tcW w:w="2179" w:type="dxa"/>
            <w:shd w:val="clear" w:color="auto" w:fill="auto"/>
          </w:tcPr>
          <w:p w14:paraId="1B0DDD1D" w14:textId="5DB27A60" w:rsidR="004855FD" w:rsidRPr="004855FD" w:rsidRDefault="004855FD" w:rsidP="004855FD">
            <w:pPr>
              <w:ind w:firstLine="0"/>
            </w:pPr>
            <w:r>
              <w:t>Calhoon</w:t>
            </w:r>
          </w:p>
        </w:tc>
        <w:tc>
          <w:tcPr>
            <w:tcW w:w="2179" w:type="dxa"/>
            <w:shd w:val="clear" w:color="auto" w:fill="auto"/>
          </w:tcPr>
          <w:p w14:paraId="7DE85F59" w14:textId="230DA066" w:rsidR="004855FD" w:rsidRPr="004855FD" w:rsidRDefault="004855FD" w:rsidP="004855FD">
            <w:pPr>
              <w:ind w:firstLine="0"/>
            </w:pPr>
            <w:r>
              <w:t>Carter</w:t>
            </w:r>
          </w:p>
        </w:tc>
        <w:tc>
          <w:tcPr>
            <w:tcW w:w="2180" w:type="dxa"/>
            <w:shd w:val="clear" w:color="auto" w:fill="auto"/>
          </w:tcPr>
          <w:p w14:paraId="569ED3EA" w14:textId="5CCF35A1" w:rsidR="004855FD" w:rsidRPr="004855FD" w:rsidRDefault="004855FD" w:rsidP="004855FD">
            <w:pPr>
              <w:ind w:firstLine="0"/>
            </w:pPr>
            <w:r>
              <w:t>Chapman</w:t>
            </w:r>
          </w:p>
        </w:tc>
      </w:tr>
      <w:tr w:rsidR="004855FD" w:rsidRPr="004855FD" w14:paraId="24545ADB" w14:textId="77777777" w:rsidTr="004855FD">
        <w:tc>
          <w:tcPr>
            <w:tcW w:w="2179" w:type="dxa"/>
            <w:shd w:val="clear" w:color="auto" w:fill="auto"/>
          </w:tcPr>
          <w:p w14:paraId="4ABD78A4" w14:textId="144953C2" w:rsidR="004855FD" w:rsidRPr="004855FD" w:rsidRDefault="004855FD" w:rsidP="004855FD">
            <w:pPr>
              <w:ind w:firstLine="0"/>
            </w:pPr>
            <w:r>
              <w:t>Chumley</w:t>
            </w:r>
          </w:p>
        </w:tc>
        <w:tc>
          <w:tcPr>
            <w:tcW w:w="2179" w:type="dxa"/>
            <w:shd w:val="clear" w:color="auto" w:fill="auto"/>
          </w:tcPr>
          <w:p w14:paraId="61CA0411" w14:textId="5C1EED07" w:rsidR="004855FD" w:rsidRPr="004855FD" w:rsidRDefault="004855FD" w:rsidP="004855FD">
            <w:pPr>
              <w:ind w:firstLine="0"/>
            </w:pPr>
            <w:r>
              <w:t>Clyburn</w:t>
            </w:r>
          </w:p>
        </w:tc>
        <w:tc>
          <w:tcPr>
            <w:tcW w:w="2180" w:type="dxa"/>
            <w:shd w:val="clear" w:color="auto" w:fill="auto"/>
          </w:tcPr>
          <w:p w14:paraId="1E0AEDE0" w14:textId="2977FE2F" w:rsidR="004855FD" w:rsidRPr="004855FD" w:rsidRDefault="004855FD" w:rsidP="004855FD">
            <w:pPr>
              <w:ind w:firstLine="0"/>
            </w:pPr>
            <w:r>
              <w:t>Cobb-Hunter</w:t>
            </w:r>
          </w:p>
        </w:tc>
      </w:tr>
      <w:tr w:rsidR="004855FD" w:rsidRPr="004855FD" w14:paraId="4A15FCEA" w14:textId="77777777" w:rsidTr="004855FD">
        <w:tc>
          <w:tcPr>
            <w:tcW w:w="2179" w:type="dxa"/>
            <w:shd w:val="clear" w:color="auto" w:fill="auto"/>
          </w:tcPr>
          <w:p w14:paraId="532E4B0A" w14:textId="7B5F2657" w:rsidR="004855FD" w:rsidRPr="004855FD" w:rsidRDefault="004855FD" w:rsidP="004855FD">
            <w:pPr>
              <w:ind w:firstLine="0"/>
            </w:pPr>
            <w:r>
              <w:t>Collins</w:t>
            </w:r>
          </w:p>
        </w:tc>
        <w:tc>
          <w:tcPr>
            <w:tcW w:w="2179" w:type="dxa"/>
            <w:shd w:val="clear" w:color="auto" w:fill="auto"/>
          </w:tcPr>
          <w:p w14:paraId="3201A36A" w14:textId="0C4ECC92" w:rsidR="004855FD" w:rsidRPr="004855FD" w:rsidRDefault="004855FD" w:rsidP="004855FD">
            <w:pPr>
              <w:ind w:firstLine="0"/>
            </w:pPr>
            <w:r>
              <w:t>B. L. Cox</w:t>
            </w:r>
          </w:p>
        </w:tc>
        <w:tc>
          <w:tcPr>
            <w:tcW w:w="2180" w:type="dxa"/>
            <w:shd w:val="clear" w:color="auto" w:fill="auto"/>
          </w:tcPr>
          <w:p w14:paraId="03E6D8C0" w14:textId="460AC558" w:rsidR="004855FD" w:rsidRPr="004855FD" w:rsidRDefault="004855FD" w:rsidP="004855FD">
            <w:pPr>
              <w:ind w:firstLine="0"/>
            </w:pPr>
            <w:r>
              <w:t>Crawford</w:t>
            </w:r>
          </w:p>
        </w:tc>
      </w:tr>
      <w:tr w:rsidR="004855FD" w:rsidRPr="004855FD" w14:paraId="2E8FD29E" w14:textId="77777777" w:rsidTr="004855FD">
        <w:tc>
          <w:tcPr>
            <w:tcW w:w="2179" w:type="dxa"/>
            <w:shd w:val="clear" w:color="auto" w:fill="auto"/>
          </w:tcPr>
          <w:p w14:paraId="48947B91" w14:textId="2641A5AD" w:rsidR="004855FD" w:rsidRPr="004855FD" w:rsidRDefault="004855FD" w:rsidP="004855FD">
            <w:pPr>
              <w:ind w:firstLine="0"/>
            </w:pPr>
            <w:r>
              <w:t>Cromer</w:t>
            </w:r>
          </w:p>
        </w:tc>
        <w:tc>
          <w:tcPr>
            <w:tcW w:w="2179" w:type="dxa"/>
            <w:shd w:val="clear" w:color="auto" w:fill="auto"/>
          </w:tcPr>
          <w:p w14:paraId="03554C5C" w14:textId="3F7D961F" w:rsidR="004855FD" w:rsidRPr="004855FD" w:rsidRDefault="004855FD" w:rsidP="004855FD">
            <w:pPr>
              <w:ind w:firstLine="0"/>
            </w:pPr>
            <w:r>
              <w:t>Davis</w:t>
            </w:r>
          </w:p>
        </w:tc>
        <w:tc>
          <w:tcPr>
            <w:tcW w:w="2180" w:type="dxa"/>
            <w:shd w:val="clear" w:color="auto" w:fill="auto"/>
          </w:tcPr>
          <w:p w14:paraId="7A5F215C" w14:textId="4FF4E68C" w:rsidR="004855FD" w:rsidRPr="004855FD" w:rsidRDefault="004855FD" w:rsidP="004855FD">
            <w:pPr>
              <w:ind w:firstLine="0"/>
            </w:pPr>
            <w:r>
              <w:t>Dillard</w:t>
            </w:r>
          </w:p>
        </w:tc>
      </w:tr>
      <w:tr w:rsidR="004855FD" w:rsidRPr="004855FD" w14:paraId="39AAA09D" w14:textId="77777777" w:rsidTr="004855FD">
        <w:tc>
          <w:tcPr>
            <w:tcW w:w="2179" w:type="dxa"/>
            <w:shd w:val="clear" w:color="auto" w:fill="auto"/>
          </w:tcPr>
          <w:p w14:paraId="5E8FBC1B" w14:textId="013D670C" w:rsidR="004855FD" w:rsidRPr="004855FD" w:rsidRDefault="004855FD" w:rsidP="004855FD">
            <w:pPr>
              <w:ind w:firstLine="0"/>
            </w:pPr>
            <w:r>
              <w:t>Elliott</w:t>
            </w:r>
          </w:p>
        </w:tc>
        <w:tc>
          <w:tcPr>
            <w:tcW w:w="2179" w:type="dxa"/>
            <w:shd w:val="clear" w:color="auto" w:fill="auto"/>
          </w:tcPr>
          <w:p w14:paraId="4B30474D" w14:textId="2BA6F733" w:rsidR="004855FD" w:rsidRPr="004855FD" w:rsidRDefault="004855FD" w:rsidP="004855FD">
            <w:pPr>
              <w:ind w:firstLine="0"/>
            </w:pPr>
            <w:r>
              <w:t>Erickson</w:t>
            </w:r>
          </w:p>
        </w:tc>
        <w:tc>
          <w:tcPr>
            <w:tcW w:w="2180" w:type="dxa"/>
            <w:shd w:val="clear" w:color="auto" w:fill="auto"/>
          </w:tcPr>
          <w:p w14:paraId="162C399B" w14:textId="3F663014" w:rsidR="004855FD" w:rsidRPr="004855FD" w:rsidRDefault="004855FD" w:rsidP="004855FD">
            <w:pPr>
              <w:ind w:firstLine="0"/>
            </w:pPr>
            <w:r>
              <w:t>Felder</w:t>
            </w:r>
          </w:p>
        </w:tc>
      </w:tr>
      <w:tr w:rsidR="004855FD" w:rsidRPr="004855FD" w14:paraId="3189AE2C" w14:textId="77777777" w:rsidTr="004855FD">
        <w:tc>
          <w:tcPr>
            <w:tcW w:w="2179" w:type="dxa"/>
            <w:shd w:val="clear" w:color="auto" w:fill="auto"/>
          </w:tcPr>
          <w:p w14:paraId="61E06E71" w14:textId="4E4F385C" w:rsidR="004855FD" w:rsidRPr="004855FD" w:rsidRDefault="004855FD" w:rsidP="004855FD">
            <w:pPr>
              <w:ind w:firstLine="0"/>
            </w:pPr>
            <w:r>
              <w:t>Forrest</w:t>
            </w:r>
          </w:p>
        </w:tc>
        <w:tc>
          <w:tcPr>
            <w:tcW w:w="2179" w:type="dxa"/>
            <w:shd w:val="clear" w:color="auto" w:fill="auto"/>
          </w:tcPr>
          <w:p w14:paraId="79F9C2DC" w14:textId="5031EF59" w:rsidR="004855FD" w:rsidRPr="004855FD" w:rsidRDefault="004855FD" w:rsidP="004855FD">
            <w:pPr>
              <w:ind w:firstLine="0"/>
            </w:pPr>
            <w:r>
              <w:t>Gagnon</w:t>
            </w:r>
          </w:p>
        </w:tc>
        <w:tc>
          <w:tcPr>
            <w:tcW w:w="2180" w:type="dxa"/>
            <w:shd w:val="clear" w:color="auto" w:fill="auto"/>
          </w:tcPr>
          <w:p w14:paraId="7DB55BA4" w14:textId="26B7FF94" w:rsidR="004855FD" w:rsidRPr="004855FD" w:rsidRDefault="004855FD" w:rsidP="004855FD">
            <w:pPr>
              <w:ind w:firstLine="0"/>
            </w:pPr>
            <w:r>
              <w:t>Garvin</w:t>
            </w:r>
          </w:p>
        </w:tc>
      </w:tr>
      <w:tr w:rsidR="004855FD" w:rsidRPr="004855FD" w14:paraId="61FCDC44" w14:textId="77777777" w:rsidTr="004855FD">
        <w:tc>
          <w:tcPr>
            <w:tcW w:w="2179" w:type="dxa"/>
            <w:shd w:val="clear" w:color="auto" w:fill="auto"/>
          </w:tcPr>
          <w:p w14:paraId="09EB90C0" w14:textId="7BD486DC" w:rsidR="004855FD" w:rsidRPr="004855FD" w:rsidRDefault="004855FD" w:rsidP="004855FD">
            <w:pPr>
              <w:ind w:firstLine="0"/>
            </w:pPr>
            <w:r>
              <w:t>Gatch</w:t>
            </w:r>
          </w:p>
        </w:tc>
        <w:tc>
          <w:tcPr>
            <w:tcW w:w="2179" w:type="dxa"/>
            <w:shd w:val="clear" w:color="auto" w:fill="auto"/>
          </w:tcPr>
          <w:p w14:paraId="2D1CC328" w14:textId="2346ABAC" w:rsidR="004855FD" w:rsidRPr="004855FD" w:rsidRDefault="004855FD" w:rsidP="004855FD">
            <w:pPr>
              <w:ind w:firstLine="0"/>
            </w:pPr>
            <w:r>
              <w:t>Gibson</w:t>
            </w:r>
          </w:p>
        </w:tc>
        <w:tc>
          <w:tcPr>
            <w:tcW w:w="2180" w:type="dxa"/>
            <w:shd w:val="clear" w:color="auto" w:fill="auto"/>
          </w:tcPr>
          <w:p w14:paraId="4377B238" w14:textId="6934A1CD" w:rsidR="004855FD" w:rsidRPr="004855FD" w:rsidRDefault="004855FD" w:rsidP="004855FD">
            <w:pPr>
              <w:ind w:firstLine="0"/>
            </w:pPr>
            <w:r>
              <w:t>Gilliam</w:t>
            </w:r>
          </w:p>
        </w:tc>
      </w:tr>
      <w:tr w:rsidR="004855FD" w:rsidRPr="004855FD" w14:paraId="48B30266" w14:textId="77777777" w:rsidTr="004855FD">
        <w:tc>
          <w:tcPr>
            <w:tcW w:w="2179" w:type="dxa"/>
            <w:shd w:val="clear" w:color="auto" w:fill="auto"/>
          </w:tcPr>
          <w:p w14:paraId="3C9B194F" w14:textId="233017C8" w:rsidR="004855FD" w:rsidRPr="004855FD" w:rsidRDefault="004855FD" w:rsidP="004855FD">
            <w:pPr>
              <w:ind w:firstLine="0"/>
            </w:pPr>
            <w:r>
              <w:t>Gilliard</w:t>
            </w:r>
          </w:p>
        </w:tc>
        <w:tc>
          <w:tcPr>
            <w:tcW w:w="2179" w:type="dxa"/>
            <w:shd w:val="clear" w:color="auto" w:fill="auto"/>
          </w:tcPr>
          <w:p w14:paraId="2526C82A" w14:textId="070D1320" w:rsidR="004855FD" w:rsidRPr="004855FD" w:rsidRDefault="004855FD" w:rsidP="004855FD">
            <w:pPr>
              <w:ind w:firstLine="0"/>
            </w:pPr>
            <w:r>
              <w:t>Haddon</w:t>
            </w:r>
          </w:p>
        </w:tc>
        <w:tc>
          <w:tcPr>
            <w:tcW w:w="2180" w:type="dxa"/>
            <w:shd w:val="clear" w:color="auto" w:fill="auto"/>
          </w:tcPr>
          <w:p w14:paraId="5BD9AC47" w14:textId="1BA36055" w:rsidR="004855FD" w:rsidRPr="004855FD" w:rsidRDefault="004855FD" w:rsidP="004855FD">
            <w:pPr>
              <w:ind w:firstLine="0"/>
            </w:pPr>
            <w:r>
              <w:t>Hager</w:t>
            </w:r>
          </w:p>
        </w:tc>
      </w:tr>
      <w:tr w:rsidR="004855FD" w:rsidRPr="004855FD" w14:paraId="39A4B821" w14:textId="77777777" w:rsidTr="004855FD">
        <w:tc>
          <w:tcPr>
            <w:tcW w:w="2179" w:type="dxa"/>
            <w:shd w:val="clear" w:color="auto" w:fill="auto"/>
          </w:tcPr>
          <w:p w14:paraId="166FDE65" w14:textId="65B36F13" w:rsidR="004855FD" w:rsidRPr="004855FD" w:rsidRDefault="004855FD" w:rsidP="004855FD">
            <w:pPr>
              <w:ind w:firstLine="0"/>
            </w:pPr>
            <w:r>
              <w:t>Hardee</w:t>
            </w:r>
          </w:p>
        </w:tc>
        <w:tc>
          <w:tcPr>
            <w:tcW w:w="2179" w:type="dxa"/>
            <w:shd w:val="clear" w:color="auto" w:fill="auto"/>
          </w:tcPr>
          <w:p w14:paraId="5CB38C46" w14:textId="2FB90FB5" w:rsidR="004855FD" w:rsidRPr="004855FD" w:rsidRDefault="004855FD" w:rsidP="004855FD">
            <w:pPr>
              <w:ind w:firstLine="0"/>
            </w:pPr>
            <w:r>
              <w:t>Harris</w:t>
            </w:r>
          </w:p>
        </w:tc>
        <w:tc>
          <w:tcPr>
            <w:tcW w:w="2180" w:type="dxa"/>
            <w:shd w:val="clear" w:color="auto" w:fill="auto"/>
          </w:tcPr>
          <w:p w14:paraId="6F19537C" w14:textId="699C6A7E" w:rsidR="004855FD" w:rsidRPr="004855FD" w:rsidRDefault="004855FD" w:rsidP="004855FD">
            <w:pPr>
              <w:ind w:firstLine="0"/>
            </w:pPr>
            <w:r>
              <w:t>Hart</w:t>
            </w:r>
          </w:p>
        </w:tc>
      </w:tr>
      <w:tr w:rsidR="004855FD" w:rsidRPr="004855FD" w14:paraId="33073965" w14:textId="77777777" w:rsidTr="004855FD">
        <w:tc>
          <w:tcPr>
            <w:tcW w:w="2179" w:type="dxa"/>
            <w:shd w:val="clear" w:color="auto" w:fill="auto"/>
          </w:tcPr>
          <w:p w14:paraId="7F389C08" w14:textId="30AE5883" w:rsidR="004855FD" w:rsidRPr="004855FD" w:rsidRDefault="004855FD" w:rsidP="004855FD">
            <w:pPr>
              <w:ind w:firstLine="0"/>
            </w:pPr>
            <w:r>
              <w:t>Hartnett</w:t>
            </w:r>
          </w:p>
        </w:tc>
        <w:tc>
          <w:tcPr>
            <w:tcW w:w="2179" w:type="dxa"/>
            <w:shd w:val="clear" w:color="auto" w:fill="auto"/>
          </w:tcPr>
          <w:p w14:paraId="39C6DB23" w14:textId="2B867348" w:rsidR="004855FD" w:rsidRPr="004855FD" w:rsidRDefault="004855FD" w:rsidP="004855FD">
            <w:pPr>
              <w:ind w:firstLine="0"/>
            </w:pPr>
            <w:r>
              <w:t>Hayes</w:t>
            </w:r>
          </w:p>
        </w:tc>
        <w:tc>
          <w:tcPr>
            <w:tcW w:w="2180" w:type="dxa"/>
            <w:shd w:val="clear" w:color="auto" w:fill="auto"/>
          </w:tcPr>
          <w:p w14:paraId="1CD1ADDA" w14:textId="600154E4" w:rsidR="004855FD" w:rsidRPr="004855FD" w:rsidRDefault="004855FD" w:rsidP="004855FD">
            <w:pPr>
              <w:ind w:firstLine="0"/>
            </w:pPr>
            <w:r>
              <w:t>Henegan</w:t>
            </w:r>
          </w:p>
        </w:tc>
      </w:tr>
      <w:tr w:rsidR="004855FD" w:rsidRPr="004855FD" w14:paraId="34924F9C" w14:textId="77777777" w:rsidTr="004855FD">
        <w:tc>
          <w:tcPr>
            <w:tcW w:w="2179" w:type="dxa"/>
            <w:shd w:val="clear" w:color="auto" w:fill="auto"/>
          </w:tcPr>
          <w:p w14:paraId="3731B02F" w14:textId="2E229076" w:rsidR="004855FD" w:rsidRPr="004855FD" w:rsidRDefault="004855FD" w:rsidP="004855FD">
            <w:pPr>
              <w:ind w:firstLine="0"/>
            </w:pPr>
            <w:r>
              <w:t>Herbkersman</w:t>
            </w:r>
          </w:p>
        </w:tc>
        <w:tc>
          <w:tcPr>
            <w:tcW w:w="2179" w:type="dxa"/>
            <w:shd w:val="clear" w:color="auto" w:fill="auto"/>
          </w:tcPr>
          <w:p w14:paraId="0840C269" w14:textId="7F0CCC57" w:rsidR="004855FD" w:rsidRPr="004855FD" w:rsidRDefault="004855FD" w:rsidP="004855FD">
            <w:pPr>
              <w:ind w:firstLine="0"/>
            </w:pPr>
            <w:r>
              <w:t>Hewitt</w:t>
            </w:r>
          </w:p>
        </w:tc>
        <w:tc>
          <w:tcPr>
            <w:tcW w:w="2180" w:type="dxa"/>
            <w:shd w:val="clear" w:color="auto" w:fill="auto"/>
          </w:tcPr>
          <w:p w14:paraId="376EE6A0" w14:textId="29081EC4" w:rsidR="004855FD" w:rsidRPr="004855FD" w:rsidRDefault="004855FD" w:rsidP="004855FD">
            <w:pPr>
              <w:ind w:firstLine="0"/>
            </w:pPr>
            <w:r>
              <w:t>Hiott</w:t>
            </w:r>
          </w:p>
        </w:tc>
      </w:tr>
      <w:tr w:rsidR="004855FD" w:rsidRPr="004855FD" w14:paraId="7BB28CF1" w14:textId="77777777" w:rsidTr="004855FD">
        <w:tc>
          <w:tcPr>
            <w:tcW w:w="2179" w:type="dxa"/>
            <w:shd w:val="clear" w:color="auto" w:fill="auto"/>
          </w:tcPr>
          <w:p w14:paraId="6C04D216" w14:textId="3791141A" w:rsidR="004855FD" w:rsidRPr="004855FD" w:rsidRDefault="004855FD" w:rsidP="004855FD">
            <w:pPr>
              <w:ind w:firstLine="0"/>
            </w:pPr>
            <w:r>
              <w:t>Hixon</w:t>
            </w:r>
          </w:p>
        </w:tc>
        <w:tc>
          <w:tcPr>
            <w:tcW w:w="2179" w:type="dxa"/>
            <w:shd w:val="clear" w:color="auto" w:fill="auto"/>
          </w:tcPr>
          <w:p w14:paraId="0FFC7B99" w14:textId="53BD0D8C" w:rsidR="004855FD" w:rsidRPr="004855FD" w:rsidRDefault="004855FD" w:rsidP="004855FD">
            <w:pPr>
              <w:ind w:firstLine="0"/>
            </w:pPr>
            <w:r>
              <w:t>Hosey</w:t>
            </w:r>
          </w:p>
        </w:tc>
        <w:tc>
          <w:tcPr>
            <w:tcW w:w="2180" w:type="dxa"/>
            <w:shd w:val="clear" w:color="auto" w:fill="auto"/>
          </w:tcPr>
          <w:p w14:paraId="641E5BBF" w14:textId="16BDA77A" w:rsidR="004855FD" w:rsidRPr="004855FD" w:rsidRDefault="004855FD" w:rsidP="004855FD">
            <w:pPr>
              <w:ind w:firstLine="0"/>
            </w:pPr>
            <w:r>
              <w:t>Howard</w:t>
            </w:r>
          </w:p>
        </w:tc>
      </w:tr>
      <w:tr w:rsidR="004855FD" w:rsidRPr="004855FD" w14:paraId="16004631" w14:textId="77777777" w:rsidTr="004855FD">
        <w:tc>
          <w:tcPr>
            <w:tcW w:w="2179" w:type="dxa"/>
            <w:shd w:val="clear" w:color="auto" w:fill="auto"/>
          </w:tcPr>
          <w:p w14:paraId="0BD60299" w14:textId="04CEB137" w:rsidR="004855FD" w:rsidRPr="004855FD" w:rsidRDefault="004855FD" w:rsidP="004855FD">
            <w:pPr>
              <w:ind w:firstLine="0"/>
            </w:pPr>
            <w:r>
              <w:t>Hyde</w:t>
            </w:r>
          </w:p>
        </w:tc>
        <w:tc>
          <w:tcPr>
            <w:tcW w:w="2179" w:type="dxa"/>
            <w:shd w:val="clear" w:color="auto" w:fill="auto"/>
          </w:tcPr>
          <w:p w14:paraId="2C2E639A" w14:textId="08713FCF" w:rsidR="004855FD" w:rsidRPr="004855FD" w:rsidRDefault="004855FD" w:rsidP="004855FD">
            <w:pPr>
              <w:ind w:firstLine="0"/>
            </w:pPr>
            <w:r>
              <w:t>Jefferson</w:t>
            </w:r>
          </w:p>
        </w:tc>
        <w:tc>
          <w:tcPr>
            <w:tcW w:w="2180" w:type="dxa"/>
            <w:shd w:val="clear" w:color="auto" w:fill="auto"/>
          </w:tcPr>
          <w:p w14:paraId="0AAFD162" w14:textId="7BA99DD8" w:rsidR="004855FD" w:rsidRPr="004855FD" w:rsidRDefault="004855FD" w:rsidP="004855FD">
            <w:pPr>
              <w:ind w:firstLine="0"/>
            </w:pPr>
            <w:r>
              <w:t>J. E. Johnson</w:t>
            </w:r>
          </w:p>
        </w:tc>
      </w:tr>
      <w:tr w:rsidR="004855FD" w:rsidRPr="004855FD" w14:paraId="385EAE52" w14:textId="77777777" w:rsidTr="004855FD">
        <w:tc>
          <w:tcPr>
            <w:tcW w:w="2179" w:type="dxa"/>
            <w:shd w:val="clear" w:color="auto" w:fill="auto"/>
          </w:tcPr>
          <w:p w14:paraId="23917203" w14:textId="351969C5" w:rsidR="004855FD" w:rsidRPr="004855FD" w:rsidRDefault="004855FD" w:rsidP="004855FD">
            <w:pPr>
              <w:ind w:firstLine="0"/>
            </w:pPr>
            <w:r>
              <w:t>J. L. Johnson</w:t>
            </w:r>
          </w:p>
        </w:tc>
        <w:tc>
          <w:tcPr>
            <w:tcW w:w="2179" w:type="dxa"/>
            <w:shd w:val="clear" w:color="auto" w:fill="auto"/>
          </w:tcPr>
          <w:p w14:paraId="1DCF9703" w14:textId="2AFB7F9D" w:rsidR="004855FD" w:rsidRPr="004855FD" w:rsidRDefault="004855FD" w:rsidP="004855FD">
            <w:pPr>
              <w:ind w:firstLine="0"/>
            </w:pPr>
            <w:r>
              <w:t>S. Jones</w:t>
            </w:r>
          </w:p>
        </w:tc>
        <w:tc>
          <w:tcPr>
            <w:tcW w:w="2180" w:type="dxa"/>
            <w:shd w:val="clear" w:color="auto" w:fill="auto"/>
          </w:tcPr>
          <w:p w14:paraId="3FE1113A" w14:textId="0D5B63BC" w:rsidR="004855FD" w:rsidRPr="004855FD" w:rsidRDefault="004855FD" w:rsidP="004855FD">
            <w:pPr>
              <w:ind w:firstLine="0"/>
            </w:pPr>
            <w:r>
              <w:t>Jordan</w:t>
            </w:r>
          </w:p>
        </w:tc>
      </w:tr>
      <w:tr w:rsidR="004855FD" w:rsidRPr="004855FD" w14:paraId="3ADB83B1" w14:textId="77777777" w:rsidTr="004855FD">
        <w:tc>
          <w:tcPr>
            <w:tcW w:w="2179" w:type="dxa"/>
            <w:shd w:val="clear" w:color="auto" w:fill="auto"/>
          </w:tcPr>
          <w:p w14:paraId="235247DF" w14:textId="060DD188" w:rsidR="004855FD" w:rsidRPr="004855FD" w:rsidRDefault="004855FD" w:rsidP="004855FD">
            <w:pPr>
              <w:ind w:firstLine="0"/>
            </w:pPr>
            <w:r>
              <w:t>Kilmartin</w:t>
            </w:r>
          </w:p>
        </w:tc>
        <w:tc>
          <w:tcPr>
            <w:tcW w:w="2179" w:type="dxa"/>
            <w:shd w:val="clear" w:color="auto" w:fill="auto"/>
          </w:tcPr>
          <w:p w14:paraId="269C05D0" w14:textId="5B2C04A7" w:rsidR="004855FD" w:rsidRPr="004855FD" w:rsidRDefault="004855FD" w:rsidP="004855FD">
            <w:pPr>
              <w:ind w:firstLine="0"/>
            </w:pPr>
            <w:r>
              <w:t>King</w:t>
            </w:r>
          </w:p>
        </w:tc>
        <w:tc>
          <w:tcPr>
            <w:tcW w:w="2180" w:type="dxa"/>
            <w:shd w:val="clear" w:color="auto" w:fill="auto"/>
          </w:tcPr>
          <w:p w14:paraId="4A97C132" w14:textId="42BB67FD" w:rsidR="004855FD" w:rsidRPr="004855FD" w:rsidRDefault="004855FD" w:rsidP="004855FD">
            <w:pPr>
              <w:ind w:firstLine="0"/>
            </w:pPr>
            <w:r>
              <w:t>Kirby</w:t>
            </w:r>
          </w:p>
        </w:tc>
      </w:tr>
      <w:tr w:rsidR="004855FD" w:rsidRPr="004855FD" w14:paraId="45571FD6" w14:textId="77777777" w:rsidTr="004855FD">
        <w:tc>
          <w:tcPr>
            <w:tcW w:w="2179" w:type="dxa"/>
            <w:shd w:val="clear" w:color="auto" w:fill="auto"/>
          </w:tcPr>
          <w:p w14:paraId="1257DFB1" w14:textId="2A912F46" w:rsidR="004855FD" w:rsidRPr="004855FD" w:rsidRDefault="004855FD" w:rsidP="004855FD">
            <w:pPr>
              <w:ind w:firstLine="0"/>
            </w:pPr>
            <w:r>
              <w:t>Landing</w:t>
            </w:r>
          </w:p>
        </w:tc>
        <w:tc>
          <w:tcPr>
            <w:tcW w:w="2179" w:type="dxa"/>
            <w:shd w:val="clear" w:color="auto" w:fill="auto"/>
          </w:tcPr>
          <w:p w14:paraId="502D3A3A" w14:textId="1ECF6C85" w:rsidR="004855FD" w:rsidRPr="004855FD" w:rsidRDefault="004855FD" w:rsidP="004855FD">
            <w:pPr>
              <w:ind w:firstLine="0"/>
            </w:pPr>
            <w:r>
              <w:t>Leber</w:t>
            </w:r>
          </w:p>
        </w:tc>
        <w:tc>
          <w:tcPr>
            <w:tcW w:w="2180" w:type="dxa"/>
            <w:shd w:val="clear" w:color="auto" w:fill="auto"/>
          </w:tcPr>
          <w:p w14:paraId="721FB45C" w14:textId="1682E6DC" w:rsidR="004855FD" w:rsidRPr="004855FD" w:rsidRDefault="004855FD" w:rsidP="004855FD">
            <w:pPr>
              <w:ind w:firstLine="0"/>
            </w:pPr>
            <w:r>
              <w:t>Ligon</w:t>
            </w:r>
          </w:p>
        </w:tc>
      </w:tr>
      <w:tr w:rsidR="004855FD" w:rsidRPr="004855FD" w14:paraId="138D72A2" w14:textId="77777777" w:rsidTr="004855FD">
        <w:tc>
          <w:tcPr>
            <w:tcW w:w="2179" w:type="dxa"/>
            <w:shd w:val="clear" w:color="auto" w:fill="auto"/>
          </w:tcPr>
          <w:p w14:paraId="3A6D3CAB" w14:textId="36DF56C5" w:rsidR="004855FD" w:rsidRPr="004855FD" w:rsidRDefault="004855FD" w:rsidP="004855FD">
            <w:pPr>
              <w:ind w:firstLine="0"/>
            </w:pPr>
            <w:r>
              <w:t>Long</w:t>
            </w:r>
          </w:p>
        </w:tc>
        <w:tc>
          <w:tcPr>
            <w:tcW w:w="2179" w:type="dxa"/>
            <w:shd w:val="clear" w:color="auto" w:fill="auto"/>
          </w:tcPr>
          <w:p w14:paraId="0BBD437E" w14:textId="31109D08" w:rsidR="004855FD" w:rsidRPr="004855FD" w:rsidRDefault="004855FD" w:rsidP="004855FD">
            <w:pPr>
              <w:ind w:firstLine="0"/>
            </w:pPr>
            <w:r>
              <w:t>Lowe</w:t>
            </w:r>
          </w:p>
        </w:tc>
        <w:tc>
          <w:tcPr>
            <w:tcW w:w="2180" w:type="dxa"/>
            <w:shd w:val="clear" w:color="auto" w:fill="auto"/>
          </w:tcPr>
          <w:p w14:paraId="76D2E44E" w14:textId="65651119" w:rsidR="004855FD" w:rsidRPr="004855FD" w:rsidRDefault="004855FD" w:rsidP="004855FD">
            <w:pPr>
              <w:ind w:firstLine="0"/>
            </w:pPr>
            <w:r>
              <w:t>Magnuson</w:t>
            </w:r>
          </w:p>
        </w:tc>
      </w:tr>
      <w:tr w:rsidR="004855FD" w:rsidRPr="004855FD" w14:paraId="1D47F82D" w14:textId="77777777" w:rsidTr="004855FD">
        <w:tc>
          <w:tcPr>
            <w:tcW w:w="2179" w:type="dxa"/>
            <w:shd w:val="clear" w:color="auto" w:fill="auto"/>
          </w:tcPr>
          <w:p w14:paraId="347372B7" w14:textId="714DDA13" w:rsidR="004855FD" w:rsidRPr="004855FD" w:rsidRDefault="004855FD" w:rsidP="004855FD">
            <w:pPr>
              <w:ind w:firstLine="0"/>
            </w:pPr>
            <w:r>
              <w:t>May</w:t>
            </w:r>
          </w:p>
        </w:tc>
        <w:tc>
          <w:tcPr>
            <w:tcW w:w="2179" w:type="dxa"/>
            <w:shd w:val="clear" w:color="auto" w:fill="auto"/>
          </w:tcPr>
          <w:p w14:paraId="4C04A35B" w14:textId="52B3FD9E" w:rsidR="004855FD" w:rsidRPr="004855FD" w:rsidRDefault="004855FD" w:rsidP="004855FD">
            <w:pPr>
              <w:ind w:firstLine="0"/>
            </w:pPr>
            <w:r>
              <w:t>McCravy</w:t>
            </w:r>
          </w:p>
        </w:tc>
        <w:tc>
          <w:tcPr>
            <w:tcW w:w="2180" w:type="dxa"/>
            <w:shd w:val="clear" w:color="auto" w:fill="auto"/>
          </w:tcPr>
          <w:p w14:paraId="68FBC1D5" w14:textId="5E1573D5" w:rsidR="004855FD" w:rsidRPr="004855FD" w:rsidRDefault="004855FD" w:rsidP="004855FD">
            <w:pPr>
              <w:ind w:firstLine="0"/>
            </w:pPr>
            <w:r>
              <w:t>McDaniel</w:t>
            </w:r>
          </w:p>
        </w:tc>
      </w:tr>
      <w:tr w:rsidR="004855FD" w:rsidRPr="004855FD" w14:paraId="2D24C55A" w14:textId="77777777" w:rsidTr="004855FD">
        <w:tc>
          <w:tcPr>
            <w:tcW w:w="2179" w:type="dxa"/>
            <w:shd w:val="clear" w:color="auto" w:fill="auto"/>
          </w:tcPr>
          <w:p w14:paraId="6D088A1F" w14:textId="78099F9F" w:rsidR="004855FD" w:rsidRPr="004855FD" w:rsidRDefault="004855FD" w:rsidP="004855FD">
            <w:pPr>
              <w:ind w:firstLine="0"/>
            </w:pPr>
            <w:r>
              <w:t>McGinnis</w:t>
            </w:r>
          </w:p>
        </w:tc>
        <w:tc>
          <w:tcPr>
            <w:tcW w:w="2179" w:type="dxa"/>
            <w:shd w:val="clear" w:color="auto" w:fill="auto"/>
          </w:tcPr>
          <w:p w14:paraId="7BA7B4CE" w14:textId="243D9086" w:rsidR="004855FD" w:rsidRPr="004855FD" w:rsidRDefault="004855FD" w:rsidP="004855FD">
            <w:pPr>
              <w:ind w:firstLine="0"/>
            </w:pPr>
            <w:r>
              <w:t>Mitchell</w:t>
            </w:r>
          </w:p>
        </w:tc>
        <w:tc>
          <w:tcPr>
            <w:tcW w:w="2180" w:type="dxa"/>
            <w:shd w:val="clear" w:color="auto" w:fill="auto"/>
          </w:tcPr>
          <w:p w14:paraId="6BD03241" w14:textId="68DE1E99" w:rsidR="004855FD" w:rsidRPr="004855FD" w:rsidRDefault="004855FD" w:rsidP="004855FD">
            <w:pPr>
              <w:ind w:firstLine="0"/>
            </w:pPr>
            <w:r>
              <w:t>T. Moore</w:t>
            </w:r>
          </w:p>
        </w:tc>
      </w:tr>
      <w:tr w:rsidR="004855FD" w:rsidRPr="004855FD" w14:paraId="69A9B988" w14:textId="77777777" w:rsidTr="004855FD">
        <w:tc>
          <w:tcPr>
            <w:tcW w:w="2179" w:type="dxa"/>
            <w:shd w:val="clear" w:color="auto" w:fill="auto"/>
          </w:tcPr>
          <w:p w14:paraId="76B3CA29" w14:textId="2C48BD15" w:rsidR="004855FD" w:rsidRPr="004855FD" w:rsidRDefault="004855FD" w:rsidP="004855FD">
            <w:pPr>
              <w:ind w:firstLine="0"/>
            </w:pPr>
            <w:r>
              <w:t>A. M. Morgan</w:t>
            </w:r>
          </w:p>
        </w:tc>
        <w:tc>
          <w:tcPr>
            <w:tcW w:w="2179" w:type="dxa"/>
            <w:shd w:val="clear" w:color="auto" w:fill="auto"/>
          </w:tcPr>
          <w:p w14:paraId="6A5F7723" w14:textId="7D8A9EE0" w:rsidR="004855FD" w:rsidRPr="004855FD" w:rsidRDefault="004855FD" w:rsidP="004855FD">
            <w:pPr>
              <w:ind w:firstLine="0"/>
            </w:pPr>
            <w:r>
              <w:t>T. A. Morgan</w:t>
            </w:r>
          </w:p>
        </w:tc>
        <w:tc>
          <w:tcPr>
            <w:tcW w:w="2180" w:type="dxa"/>
            <w:shd w:val="clear" w:color="auto" w:fill="auto"/>
          </w:tcPr>
          <w:p w14:paraId="6B6A5773" w14:textId="49FDE5D2" w:rsidR="004855FD" w:rsidRPr="004855FD" w:rsidRDefault="004855FD" w:rsidP="004855FD">
            <w:pPr>
              <w:ind w:firstLine="0"/>
            </w:pPr>
            <w:r>
              <w:t>Moss</w:t>
            </w:r>
          </w:p>
        </w:tc>
      </w:tr>
      <w:tr w:rsidR="004855FD" w:rsidRPr="004855FD" w14:paraId="7809CF01" w14:textId="77777777" w:rsidTr="004855FD">
        <w:tc>
          <w:tcPr>
            <w:tcW w:w="2179" w:type="dxa"/>
            <w:shd w:val="clear" w:color="auto" w:fill="auto"/>
          </w:tcPr>
          <w:p w14:paraId="2F3F7FD5" w14:textId="2C66793D" w:rsidR="004855FD" w:rsidRPr="004855FD" w:rsidRDefault="004855FD" w:rsidP="004855FD">
            <w:pPr>
              <w:ind w:firstLine="0"/>
            </w:pPr>
            <w:r>
              <w:t>Murphy</w:t>
            </w:r>
          </w:p>
        </w:tc>
        <w:tc>
          <w:tcPr>
            <w:tcW w:w="2179" w:type="dxa"/>
            <w:shd w:val="clear" w:color="auto" w:fill="auto"/>
          </w:tcPr>
          <w:p w14:paraId="3217D7A9" w14:textId="7245EBBA" w:rsidR="004855FD" w:rsidRPr="004855FD" w:rsidRDefault="004855FD" w:rsidP="004855FD">
            <w:pPr>
              <w:ind w:firstLine="0"/>
            </w:pPr>
            <w:r>
              <w:t>Neese</w:t>
            </w:r>
          </w:p>
        </w:tc>
        <w:tc>
          <w:tcPr>
            <w:tcW w:w="2180" w:type="dxa"/>
            <w:shd w:val="clear" w:color="auto" w:fill="auto"/>
          </w:tcPr>
          <w:p w14:paraId="57B93A98" w14:textId="7F714537" w:rsidR="004855FD" w:rsidRPr="004855FD" w:rsidRDefault="004855FD" w:rsidP="004855FD">
            <w:pPr>
              <w:ind w:firstLine="0"/>
            </w:pPr>
            <w:r>
              <w:t>B. Newton</w:t>
            </w:r>
          </w:p>
        </w:tc>
      </w:tr>
      <w:tr w:rsidR="004855FD" w:rsidRPr="004855FD" w14:paraId="6F4ABD78" w14:textId="77777777" w:rsidTr="004855FD">
        <w:tc>
          <w:tcPr>
            <w:tcW w:w="2179" w:type="dxa"/>
            <w:shd w:val="clear" w:color="auto" w:fill="auto"/>
          </w:tcPr>
          <w:p w14:paraId="2B5747E2" w14:textId="3779388E" w:rsidR="004855FD" w:rsidRPr="004855FD" w:rsidRDefault="004855FD" w:rsidP="004855FD">
            <w:pPr>
              <w:ind w:firstLine="0"/>
            </w:pPr>
            <w:r>
              <w:t>W. Newton</w:t>
            </w:r>
          </w:p>
        </w:tc>
        <w:tc>
          <w:tcPr>
            <w:tcW w:w="2179" w:type="dxa"/>
            <w:shd w:val="clear" w:color="auto" w:fill="auto"/>
          </w:tcPr>
          <w:p w14:paraId="4E6D7FF1" w14:textId="407B76E1" w:rsidR="004855FD" w:rsidRPr="004855FD" w:rsidRDefault="004855FD" w:rsidP="004855FD">
            <w:pPr>
              <w:ind w:firstLine="0"/>
            </w:pPr>
            <w:r>
              <w:t>Nutt</w:t>
            </w:r>
          </w:p>
        </w:tc>
        <w:tc>
          <w:tcPr>
            <w:tcW w:w="2180" w:type="dxa"/>
            <w:shd w:val="clear" w:color="auto" w:fill="auto"/>
          </w:tcPr>
          <w:p w14:paraId="59D22E65" w14:textId="5B8C60AA" w:rsidR="004855FD" w:rsidRPr="004855FD" w:rsidRDefault="004855FD" w:rsidP="004855FD">
            <w:pPr>
              <w:ind w:firstLine="0"/>
            </w:pPr>
            <w:r>
              <w:t>Oremus</w:t>
            </w:r>
          </w:p>
        </w:tc>
      </w:tr>
      <w:tr w:rsidR="004855FD" w:rsidRPr="004855FD" w14:paraId="26DF9B9B" w14:textId="77777777" w:rsidTr="004855FD">
        <w:tc>
          <w:tcPr>
            <w:tcW w:w="2179" w:type="dxa"/>
            <w:shd w:val="clear" w:color="auto" w:fill="auto"/>
          </w:tcPr>
          <w:p w14:paraId="21538A33" w14:textId="33654C2D" w:rsidR="004855FD" w:rsidRPr="004855FD" w:rsidRDefault="004855FD" w:rsidP="004855FD">
            <w:pPr>
              <w:ind w:firstLine="0"/>
            </w:pPr>
            <w:r>
              <w:t>Pace</w:t>
            </w:r>
          </w:p>
        </w:tc>
        <w:tc>
          <w:tcPr>
            <w:tcW w:w="2179" w:type="dxa"/>
            <w:shd w:val="clear" w:color="auto" w:fill="auto"/>
          </w:tcPr>
          <w:p w14:paraId="1CE985B2" w14:textId="50281BD6" w:rsidR="004855FD" w:rsidRPr="004855FD" w:rsidRDefault="004855FD" w:rsidP="004855FD">
            <w:pPr>
              <w:ind w:firstLine="0"/>
            </w:pPr>
            <w:r>
              <w:t>Pedalino</w:t>
            </w:r>
          </w:p>
        </w:tc>
        <w:tc>
          <w:tcPr>
            <w:tcW w:w="2180" w:type="dxa"/>
            <w:shd w:val="clear" w:color="auto" w:fill="auto"/>
          </w:tcPr>
          <w:p w14:paraId="45BAB5DC" w14:textId="2DC0B124" w:rsidR="004855FD" w:rsidRPr="004855FD" w:rsidRDefault="004855FD" w:rsidP="004855FD">
            <w:pPr>
              <w:ind w:firstLine="0"/>
            </w:pPr>
            <w:r>
              <w:t>Pendarvis</w:t>
            </w:r>
          </w:p>
        </w:tc>
      </w:tr>
      <w:tr w:rsidR="004855FD" w:rsidRPr="004855FD" w14:paraId="60EDBA4F" w14:textId="77777777" w:rsidTr="004855FD">
        <w:tc>
          <w:tcPr>
            <w:tcW w:w="2179" w:type="dxa"/>
            <w:shd w:val="clear" w:color="auto" w:fill="auto"/>
          </w:tcPr>
          <w:p w14:paraId="6B614540" w14:textId="54588818" w:rsidR="004855FD" w:rsidRPr="004855FD" w:rsidRDefault="004855FD" w:rsidP="004855FD">
            <w:pPr>
              <w:ind w:firstLine="0"/>
            </w:pPr>
            <w:r>
              <w:t>Pope</w:t>
            </w:r>
          </w:p>
        </w:tc>
        <w:tc>
          <w:tcPr>
            <w:tcW w:w="2179" w:type="dxa"/>
            <w:shd w:val="clear" w:color="auto" w:fill="auto"/>
          </w:tcPr>
          <w:p w14:paraId="0DAA8E15" w14:textId="6369EEA3" w:rsidR="004855FD" w:rsidRPr="004855FD" w:rsidRDefault="004855FD" w:rsidP="004855FD">
            <w:pPr>
              <w:ind w:firstLine="0"/>
            </w:pPr>
            <w:r>
              <w:t>Rivers</w:t>
            </w:r>
          </w:p>
        </w:tc>
        <w:tc>
          <w:tcPr>
            <w:tcW w:w="2180" w:type="dxa"/>
            <w:shd w:val="clear" w:color="auto" w:fill="auto"/>
          </w:tcPr>
          <w:p w14:paraId="63196969" w14:textId="71F4CEF6" w:rsidR="004855FD" w:rsidRPr="004855FD" w:rsidRDefault="004855FD" w:rsidP="004855FD">
            <w:pPr>
              <w:ind w:firstLine="0"/>
            </w:pPr>
            <w:r>
              <w:t>Robbins</w:t>
            </w:r>
          </w:p>
        </w:tc>
      </w:tr>
      <w:tr w:rsidR="004855FD" w:rsidRPr="004855FD" w14:paraId="2A7DC81D" w14:textId="77777777" w:rsidTr="004855FD">
        <w:tc>
          <w:tcPr>
            <w:tcW w:w="2179" w:type="dxa"/>
            <w:shd w:val="clear" w:color="auto" w:fill="auto"/>
          </w:tcPr>
          <w:p w14:paraId="1B114863" w14:textId="57B494D9" w:rsidR="004855FD" w:rsidRPr="004855FD" w:rsidRDefault="004855FD" w:rsidP="004855FD">
            <w:pPr>
              <w:ind w:firstLine="0"/>
            </w:pPr>
            <w:r>
              <w:t>Rose</w:t>
            </w:r>
          </w:p>
        </w:tc>
        <w:tc>
          <w:tcPr>
            <w:tcW w:w="2179" w:type="dxa"/>
            <w:shd w:val="clear" w:color="auto" w:fill="auto"/>
          </w:tcPr>
          <w:p w14:paraId="0112AFB9" w14:textId="45BF2ECF" w:rsidR="004855FD" w:rsidRPr="004855FD" w:rsidRDefault="004855FD" w:rsidP="004855FD">
            <w:pPr>
              <w:ind w:firstLine="0"/>
            </w:pPr>
            <w:r>
              <w:t>Rutherford</w:t>
            </w:r>
          </w:p>
        </w:tc>
        <w:tc>
          <w:tcPr>
            <w:tcW w:w="2180" w:type="dxa"/>
            <w:shd w:val="clear" w:color="auto" w:fill="auto"/>
          </w:tcPr>
          <w:p w14:paraId="44EBF0B2" w14:textId="52739D34" w:rsidR="004855FD" w:rsidRPr="004855FD" w:rsidRDefault="004855FD" w:rsidP="004855FD">
            <w:pPr>
              <w:ind w:firstLine="0"/>
            </w:pPr>
            <w:r>
              <w:t>Sandifer</w:t>
            </w:r>
          </w:p>
        </w:tc>
      </w:tr>
      <w:tr w:rsidR="004855FD" w:rsidRPr="004855FD" w14:paraId="1C45D7C1" w14:textId="77777777" w:rsidTr="004855FD">
        <w:tc>
          <w:tcPr>
            <w:tcW w:w="2179" w:type="dxa"/>
            <w:shd w:val="clear" w:color="auto" w:fill="auto"/>
          </w:tcPr>
          <w:p w14:paraId="3672D19C" w14:textId="3862C435" w:rsidR="004855FD" w:rsidRPr="004855FD" w:rsidRDefault="004855FD" w:rsidP="004855FD">
            <w:pPr>
              <w:ind w:firstLine="0"/>
            </w:pPr>
            <w:r>
              <w:t>Schuessler</w:t>
            </w:r>
          </w:p>
        </w:tc>
        <w:tc>
          <w:tcPr>
            <w:tcW w:w="2179" w:type="dxa"/>
            <w:shd w:val="clear" w:color="auto" w:fill="auto"/>
          </w:tcPr>
          <w:p w14:paraId="6DE015AD" w14:textId="400E09CF" w:rsidR="004855FD" w:rsidRPr="004855FD" w:rsidRDefault="004855FD" w:rsidP="004855FD">
            <w:pPr>
              <w:ind w:firstLine="0"/>
            </w:pPr>
            <w:r>
              <w:t>Sessions</w:t>
            </w:r>
          </w:p>
        </w:tc>
        <w:tc>
          <w:tcPr>
            <w:tcW w:w="2180" w:type="dxa"/>
            <w:shd w:val="clear" w:color="auto" w:fill="auto"/>
          </w:tcPr>
          <w:p w14:paraId="48AC7D0B" w14:textId="759B1AE5" w:rsidR="004855FD" w:rsidRPr="004855FD" w:rsidRDefault="004855FD" w:rsidP="004855FD">
            <w:pPr>
              <w:ind w:firstLine="0"/>
            </w:pPr>
            <w:r>
              <w:t>G. M. Smith</w:t>
            </w:r>
          </w:p>
        </w:tc>
      </w:tr>
      <w:tr w:rsidR="004855FD" w:rsidRPr="004855FD" w14:paraId="0495AF48" w14:textId="77777777" w:rsidTr="004855FD">
        <w:tc>
          <w:tcPr>
            <w:tcW w:w="2179" w:type="dxa"/>
            <w:shd w:val="clear" w:color="auto" w:fill="auto"/>
          </w:tcPr>
          <w:p w14:paraId="3E72C8E7" w14:textId="5A63B515" w:rsidR="004855FD" w:rsidRPr="004855FD" w:rsidRDefault="004855FD" w:rsidP="004855FD">
            <w:pPr>
              <w:ind w:firstLine="0"/>
            </w:pPr>
            <w:r>
              <w:t>M. M. Smith</w:t>
            </w:r>
          </w:p>
        </w:tc>
        <w:tc>
          <w:tcPr>
            <w:tcW w:w="2179" w:type="dxa"/>
            <w:shd w:val="clear" w:color="auto" w:fill="auto"/>
          </w:tcPr>
          <w:p w14:paraId="54920BD3" w14:textId="3E26C411" w:rsidR="004855FD" w:rsidRPr="004855FD" w:rsidRDefault="004855FD" w:rsidP="004855FD">
            <w:pPr>
              <w:ind w:firstLine="0"/>
            </w:pPr>
            <w:r>
              <w:t>Taylor</w:t>
            </w:r>
          </w:p>
        </w:tc>
        <w:tc>
          <w:tcPr>
            <w:tcW w:w="2180" w:type="dxa"/>
            <w:shd w:val="clear" w:color="auto" w:fill="auto"/>
          </w:tcPr>
          <w:p w14:paraId="01DC898E" w14:textId="703C870E" w:rsidR="004855FD" w:rsidRPr="004855FD" w:rsidRDefault="004855FD" w:rsidP="004855FD">
            <w:pPr>
              <w:ind w:firstLine="0"/>
            </w:pPr>
            <w:r>
              <w:t>Thayer</w:t>
            </w:r>
          </w:p>
        </w:tc>
      </w:tr>
      <w:tr w:rsidR="004855FD" w:rsidRPr="004855FD" w14:paraId="0CCCF419" w14:textId="77777777" w:rsidTr="004855FD">
        <w:tc>
          <w:tcPr>
            <w:tcW w:w="2179" w:type="dxa"/>
            <w:shd w:val="clear" w:color="auto" w:fill="auto"/>
          </w:tcPr>
          <w:p w14:paraId="7D721474" w14:textId="5D161DD8" w:rsidR="004855FD" w:rsidRPr="004855FD" w:rsidRDefault="004855FD" w:rsidP="004855FD">
            <w:pPr>
              <w:ind w:firstLine="0"/>
            </w:pPr>
            <w:r>
              <w:t>Thigpen</w:t>
            </w:r>
          </w:p>
        </w:tc>
        <w:tc>
          <w:tcPr>
            <w:tcW w:w="2179" w:type="dxa"/>
            <w:shd w:val="clear" w:color="auto" w:fill="auto"/>
          </w:tcPr>
          <w:p w14:paraId="1C8798ED" w14:textId="3483C7C1" w:rsidR="004855FD" w:rsidRPr="004855FD" w:rsidRDefault="004855FD" w:rsidP="004855FD">
            <w:pPr>
              <w:ind w:firstLine="0"/>
            </w:pPr>
            <w:r>
              <w:t>Trantham</w:t>
            </w:r>
          </w:p>
        </w:tc>
        <w:tc>
          <w:tcPr>
            <w:tcW w:w="2180" w:type="dxa"/>
            <w:shd w:val="clear" w:color="auto" w:fill="auto"/>
          </w:tcPr>
          <w:p w14:paraId="19026AEE" w14:textId="3E92FA40" w:rsidR="004855FD" w:rsidRPr="004855FD" w:rsidRDefault="004855FD" w:rsidP="004855FD">
            <w:pPr>
              <w:ind w:firstLine="0"/>
            </w:pPr>
            <w:r>
              <w:t>Vaughan</w:t>
            </w:r>
          </w:p>
        </w:tc>
      </w:tr>
      <w:tr w:rsidR="004855FD" w:rsidRPr="004855FD" w14:paraId="6EB2FFE5" w14:textId="77777777" w:rsidTr="004855FD">
        <w:tc>
          <w:tcPr>
            <w:tcW w:w="2179" w:type="dxa"/>
            <w:shd w:val="clear" w:color="auto" w:fill="auto"/>
          </w:tcPr>
          <w:p w14:paraId="2DBD0912" w14:textId="27973980" w:rsidR="004855FD" w:rsidRPr="004855FD" w:rsidRDefault="004855FD" w:rsidP="004855FD">
            <w:pPr>
              <w:ind w:firstLine="0"/>
            </w:pPr>
            <w:r>
              <w:t>Weeks</w:t>
            </w:r>
          </w:p>
        </w:tc>
        <w:tc>
          <w:tcPr>
            <w:tcW w:w="2179" w:type="dxa"/>
            <w:shd w:val="clear" w:color="auto" w:fill="auto"/>
          </w:tcPr>
          <w:p w14:paraId="4811D4E6" w14:textId="6F85AB94" w:rsidR="004855FD" w:rsidRPr="004855FD" w:rsidRDefault="004855FD" w:rsidP="004855FD">
            <w:pPr>
              <w:ind w:firstLine="0"/>
            </w:pPr>
            <w:r>
              <w:t>West</w:t>
            </w:r>
          </w:p>
        </w:tc>
        <w:tc>
          <w:tcPr>
            <w:tcW w:w="2180" w:type="dxa"/>
            <w:shd w:val="clear" w:color="auto" w:fill="auto"/>
          </w:tcPr>
          <w:p w14:paraId="6F2161D4" w14:textId="761442ED" w:rsidR="004855FD" w:rsidRPr="004855FD" w:rsidRDefault="004855FD" w:rsidP="004855FD">
            <w:pPr>
              <w:ind w:firstLine="0"/>
            </w:pPr>
            <w:r>
              <w:t>Wetmore</w:t>
            </w:r>
          </w:p>
        </w:tc>
      </w:tr>
      <w:tr w:rsidR="004855FD" w:rsidRPr="004855FD" w14:paraId="4A29FBDE" w14:textId="77777777" w:rsidTr="004855FD">
        <w:tc>
          <w:tcPr>
            <w:tcW w:w="2179" w:type="dxa"/>
            <w:shd w:val="clear" w:color="auto" w:fill="auto"/>
          </w:tcPr>
          <w:p w14:paraId="640FD406" w14:textId="0258692D" w:rsidR="004855FD" w:rsidRPr="004855FD" w:rsidRDefault="004855FD" w:rsidP="004855FD">
            <w:pPr>
              <w:keepNext/>
              <w:ind w:firstLine="0"/>
            </w:pPr>
            <w:r>
              <w:t>Wheeler</w:t>
            </w:r>
          </w:p>
        </w:tc>
        <w:tc>
          <w:tcPr>
            <w:tcW w:w="2179" w:type="dxa"/>
            <w:shd w:val="clear" w:color="auto" w:fill="auto"/>
          </w:tcPr>
          <w:p w14:paraId="4E45D04E" w14:textId="14C78631" w:rsidR="004855FD" w:rsidRPr="004855FD" w:rsidRDefault="004855FD" w:rsidP="004855FD">
            <w:pPr>
              <w:keepNext/>
              <w:ind w:firstLine="0"/>
            </w:pPr>
            <w:r>
              <w:t>White</w:t>
            </w:r>
          </w:p>
        </w:tc>
        <w:tc>
          <w:tcPr>
            <w:tcW w:w="2180" w:type="dxa"/>
            <w:shd w:val="clear" w:color="auto" w:fill="auto"/>
          </w:tcPr>
          <w:p w14:paraId="67553047" w14:textId="4573CB09" w:rsidR="004855FD" w:rsidRPr="004855FD" w:rsidRDefault="004855FD" w:rsidP="004855FD">
            <w:pPr>
              <w:keepNext/>
              <w:ind w:firstLine="0"/>
            </w:pPr>
            <w:r>
              <w:t>Whitmire</w:t>
            </w:r>
          </w:p>
        </w:tc>
      </w:tr>
      <w:tr w:rsidR="004855FD" w:rsidRPr="004855FD" w14:paraId="2BCB5611" w14:textId="77777777" w:rsidTr="004855FD">
        <w:tc>
          <w:tcPr>
            <w:tcW w:w="2179" w:type="dxa"/>
            <w:shd w:val="clear" w:color="auto" w:fill="auto"/>
          </w:tcPr>
          <w:p w14:paraId="47B058F4" w14:textId="064102D2" w:rsidR="004855FD" w:rsidRPr="004855FD" w:rsidRDefault="004855FD" w:rsidP="004855FD">
            <w:pPr>
              <w:keepNext/>
              <w:ind w:firstLine="0"/>
            </w:pPr>
            <w:r>
              <w:t>Williams</w:t>
            </w:r>
          </w:p>
        </w:tc>
        <w:tc>
          <w:tcPr>
            <w:tcW w:w="2179" w:type="dxa"/>
            <w:shd w:val="clear" w:color="auto" w:fill="auto"/>
          </w:tcPr>
          <w:p w14:paraId="5351524B" w14:textId="0715F102" w:rsidR="004855FD" w:rsidRPr="004855FD" w:rsidRDefault="004855FD" w:rsidP="004855FD">
            <w:pPr>
              <w:keepNext/>
              <w:ind w:firstLine="0"/>
            </w:pPr>
            <w:r>
              <w:t>Willis</w:t>
            </w:r>
          </w:p>
        </w:tc>
        <w:tc>
          <w:tcPr>
            <w:tcW w:w="2180" w:type="dxa"/>
            <w:shd w:val="clear" w:color="auto" w:fill="auto"/>
          </w:tcPr>
          <w:p w14:paraId="71CEF649" w14:textId="6FCB8E79" w:rsidR="004855FD" w:rsidRPr="004855FD" w:rsidRDefault="004855FD" w:rsidP="004855FD">
            <w:pPr>
              <w:keepNext/>
              <w:ind w:firstLine="0"/>
            </w:pPr>
            <w:r>
              <w:t>Wooten</w:t>
            </w:r>
          </w:p>
        </w:tc>
      </w:tr>
    </w:tbl>
    <w:p w14:paraId="145ED6EC" w14:textId="77777777" w:rsidR="004855FD" w:rsidRDefault="004855FD" w:rsidP="004855FD"/>
    <w:p w14:paraId="36EA0F33" w14:textId="1567D103" w:rsidR="004855FD" w:rsidRDefault="004855FD" w:rsidP="004855FD">
      <w:pPr>
        <w:jc w:val="center"/>
        <w:rPr>
          <w:b/>
        </w:rPr>
      </w:pPr>
      <w:r w:rsidRPr="004855FD">
        <w:rPr>
          <w:b/>
        </w:rPr>
        <w:t>Total--108</w:t>
      </w:r>
    </w:p>
    <w:p w14:paraId="463509A6" w14:textId="77777777" w:rsidR="004855FD" w:rsidRDefault="004855FD" w:rsidP="004855FD">
      <w:pPr>
        <w:jc w:val="center"/>
        <w:rPr>
          <w:b/>
        </w:rPr>
      </w:pPr>
    </w:p>
    <w:p w14:paraId="5D2476E1"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9818E43" w14:textId="77777777" w:rsidTr="004855FD">
        <w:tc>
          <w:tcPr>
            <w:tcW w:w="2179" w:type="dxa"/>
            <w:shd w:val="clear" w:color="auto" w:fill="auto"/>
          </w:tcPr>
          <w:p w14:paraId="01745EAE" w14:textId="2F31469F" w:rsidR="004855FD" w:rsidRPr="004855FD" w:rsidRDefault="004855FD" w:rsidP="004855FD">
            <w:pPr>
              <w:keepNext/>
              <w:ind w:firstLine="0"/>
            </w:pPr>
            <w:r>
              <w:t>Yow</w:t>
            </w:r>
          </w:p>
        </w:tc>
        <w:tc>
          <w:tcPr>
            <w:tcW w:w="2179" w:type="dxa"/>
            <w:shd w:val="clear" w:color="auto" w:fill="auto"/>
          </w:tcPr>
          <w:p w14:paraId="6860E604" w14:textId="77777777" w:rsidR="004855FD" w:rsidRPr="004855FD" w:rsidRDefault="004855FD" w:rsidP="004855FD">
            <w:pPr>
              <w:keepNext/>
              <w:ind w:firstLine="0"/>
            </w:pPr>
          </w:p>
        </w:tc>
        <w:tc>
          <w:tcPr>
            <w:tcW w:w="2180" w:type="dxa"/>
            <w:shd w:val="clear" w:color="auto" w:fill="auto"/>
          </w:tcPr>
          <w:p w14:paraId="6865191E" w14:textId="77777777" w:rsidR="004855FD" w:rsidRPr="004855FD" w:rsidRDefault="004855FD" w:rsidP="004855FD">
            <w:pPr>
              <w:keepNext/>
              <w:ind w:firstLine="0"/>
            </w:pPr>
          </w:p>
        </w:tc>
      </w:tr>
    </w:tbl>
    <w:p w14:paraId="0D60E436" w14:textId="77777777" w:rsidR="004855FD" w:rsidRDefault="004855FD" w:rsidP="004855FD"/>
    <w:p w14:paraId="6A8BC2D7" w14:textId="77777777" w:rsidR="004855FD" w:rsidRDefault="004855FD" w:rsidP="004855FD">
      <w:pPr>
        <w:jc w:val="center"/>
        <w:rPr>
          <w:b/>
        </w:rPr>
      </w:pPr>
      <w:r w:rsidRPr="004855FD">
        <w:rPr>
          <w:b/>
        </w:rPr>
        <w:t>Total--1</w:t>
      </w:r>
    </w:p>
    <w:p w14:paraId="345528F2" w14:textId="0EBE90AB" w:rsidR="004855FD" w:rsidRDefault="004855FD" w:rsidP="004855FD">
      <w:pPr>
        <w:jc w:val="center"/>
        <w:rPr>
          <w:b/>
        </w:rPr>
      </w:pPr>
    </w:p>
    <w:p w14:paraId="6BCE06BD" w14:textId="77777777" w:rsidR="004855FD" w:rsidRDefault="004855FD" w:rsidP="004855FD">
      <w:r>
        <w:t xml:space="preserve">Section 82 was adopted. </w:t>
      </w:r>
    </w:p>
    <w:p w14:paraId="658E23A1" w14:textId="77777777" w:rsidR="00A33656" w:rsidRDefault="00A33656" w:rsidP="004855FD"/>
    <w:p w14:paraId="4036701E" w14:textId="037807B1" w:rsidR="004855FD" w:rsidRDefault="004855FD" w:rsidP="004855FD">
      <w:pPr>
        <w:keepNext/>
        <w:jc w:val="center"/>
        <w:rPr>
          <w:b/>
        </w:rPr>
      </w:pPr>
      <w:r w:rsidRPr="004855FD">
        <w:rPr>
          <w:b/>
        </w:rPr>
        <w:t>SECTION 83</w:t>
      </w:r>
    </w:p>
    <w:p w14:paraId="122BB4D6" w14:textId="77777777" w:rsidR="004855FD" w:rsidRDefault="004855FD" w:rsidP="004855FD">
      <w:r>
        <w:t xml:space="preserve">The yeas and nays were taken resulting as follows: </w:t>
      </w:r>
    </w:p>
    <w:p w14:paraId="5BB027CC" w14:textId="74B3F08A" w:rsidR="004855FD" w:rsidRDefault="004855FD" w:rsidP="004855FD">
      <w:pPr>
        <w:jc w:val="center"/>
      </w:pPr>
      <w:r>
        <w:t xml:space="preserve"> </w:t>
      </w:r>
      <w:bookmarkStart w:id="82" w:name="vote_start178"/>
      <w:bookmarkEnd w:id="82"/>
      <w:r>
        <w:t>Yeas 88; Nays 0</w:t>
      </w:r>
    </w:p>
    <w:p w14:paraId="7B882A44" w14:textId="77777777" w:rsidR="004855FD" w:rsidRDefault="004855FD" w:rsidP="004855FD">
      <w:pPr>
        <w:jc w:val="center"/>
      </w:pPr>
    </w:p>
    <w:p w14:paraId="7F12CC7B" w14:textId="77777777" w:rsidR="004855FD" w:rsidRDefault="004855FD" w:rsidP="00DF62A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C945A80" w14:textId="77777777" w:rsidTr="004855FD">
        <w:tc>
          <w:tcPr>
            <w:tcW w:w="2179" w:type="dxa"/>
            <w:shd w:val="clear" w:color="auto" w:fill="auto"/>
          </w:tcPr>
          <w:p w14:paraId="4A836A5B" w14:textId="2CB4EE69" w:rsidR="004855FD" w:rsidRPr="004855FD" w:rsidRDefault="004855FD" w:rsidP="00DF62A8">
            <w:pPr>
              <w:keepNext/>
              <w:ind w:firstLine="0"/>
            </w:pPr>
            <w:r>
              <w:t>Alexander</w:t>
            </w:r>
          </w:p>
        </w:tc>
        <w:tc>
          <w:tcPr>
            <w:tcW w:w="2179" w:type="dxa"/>
            <w:shd w:val="clear" w:color="auto" w:fill="auto"/>
          </w:tcPr>
          <w:p w14:paraId="2E940EA2" w14:textId="342AF61B" w:rsidR="004855FD" w:rsidRPr="004855FD" w:rsidRDefault="004855FD" w:rsidP="00DF62A8">
            <w:pPr>
              <w:keepNext/>
              <w:ind w:firstLine="0"/>
            </w:pPr>
            <w:r>
              <w:t>Anderson</w:t>
            </w:r>
          </w:p>
        </w:tc>
        <w:tc>
          <w:tcPr>
            <w:tcW w:w="2180" w:type="dxa"/>
            <w:shd w:val="clear" w:color="auto" w:fill="auto"/>
          </w:tcPr>
          <w:p w14:paraId="01023412" w14:textId="6F3039FB" w:rsidR="004855FD" w:rsidRPr="004855FD" w:rsidRDefault="004855FD" w:rsidP="00DF62A8">
            <w:pPr>
              <w:keepNext/>
              <w:ind w:firstLine="0"/>
            </w:pPr>
            <w:r>
              <w:t>Atkinson</w:t>
            </w:r>
          </w:p>
        </w:tc>
      </w:tr>
      <w:tr w:rsidR="004855FD" w:rsidRPr="004855FD" w14:paraId="0C007629" w14:textId="77777777" w:rsidTr="004855FD">
        <w:tc>
          <w:tcPr>
            <w:tcW w:w="2179" w:type="dxa"/>
            <w:shd w:val="clear" w:color="auto" w:fill="auto"/>
          </w:tcPr>
          <w:p w14:paraId="7260B0AC" w14:textId="282D39A9" w:rsidR="004855FD" w:rsidRPr="004855FD" w:rsidRDefault="004855FD" w:rsidP="00DF62A8">
            <w:pPr>
              <w:keepNext/>
              <w:ind w:firstLine="0"/>
            </w:pPr>
            <w:r>
              <w:t>Bailey</w:t>
            </w:r>
          </w:p>
        </w:tc>
        <w:tc>
          <w:tcPr>
            <w:tcW w:w="2179" w:type="dxa"/>
            <w:shd w:val="clear" w:color="auto" w:fill="auto"/>
          </w:tcPr>
          <w:p w14:paraId="0266A96E" w14:textId="6A09DC63" w:rsidR="004855FD" w:rsidRPr="004855FD" w:rsidRDefault="004855FD" w:rsidP="00DF62A8">
            <w:pPr>
              <w:keepNext/>
              <w:ind w:firstLine="0"/>
            </w:pPr>
            <w:r>
              <w:t>Ballentine</w:t>
            </w:r>
          </w:p>
        </w:tc>
        <w:tc>
          <w:tcPr>
            <w:tcW w:w="2180" w:type="dxa"/>
            <w:shd w:val="clear" w:color="auto" w:fill="auto"/>
          </w:tcPr>
          <w:p w14:paraId="377E86A7" w14:textId="1758B38F" w:rsidR="004855FD" w:rsidRPr="004855FD" w:rsidRDefault="004855FD" w:rsidP="00DF62A8">
            <w:pPr>
              <w:keepNext/>
              <w:ind w:firstLine="0"/>
            </w:pPr>
            <w:r>
              <w:t>Bauer</w:t>
            </w:r>
          </w:p>
        </w:tc>
      </w:tr>
      <w:tr w:rsidR="004855FD" w:rsidRPr="004855FD" w14:paraId="71B1B827" w14:textId="77777777" w:rsidTr="004855FD">
        <w:tc>
          <w:tcPr>
            <w:tcW w:w="2179" w:type="dxa"/>
            <w:shd w:val="clear" w:color="auto" w:fill="auto"/>
          </w:tcPr>
          <w:p w14:paraId="08C1C3F0" w14:textId="40ED3683" w:rsidR="004855FD" w:rsidRPr="004855FD" w:rsidRDefault="004855FD" w:rsidP="004855FD">
            <w:pPr>
              <w:ind w:firstLine="0"/>
            </w:pPr>
            <w:r>
              <w:t>Beach</w:t>
            </w:r>
          </w:p>
        </w:tc>
        <w:tc>
          <w:tcPr>
            <w:tcW w:w="2179" w:type="dxa"/>
            <w:shd w:val="clear" w:color="auto" w:fill="auto"/>
          </w:tcPr>
          <w:p w14:paraId="0C8674C7" w14:textId="675116F4" w:rsidR="004855FD" w:rsidRPr="004855FD" w:rsidRDefault="004855FD" w:rsidP="004855FD">
            <w:pPr>
              <w:ind w:firstLine="0"/>
            </w:pPr>
            <w:r>
              <w:t>Blackwell</w:t>
            </w:r>
          </w:p>
        </w:tc>
        <w:tc>
          <w:tcPr>
            <w:tcW w:w="2180" w:type="dxa"/>
            <w:shd w:val="clear" w:color="auto" w:fill="auto"/>
          </w:tcPr>
          <w:p w14:paraId="1D3ABEAD" w14:textId="2CEA86E7" w:rsidR="004855FD" w:rsidRPr="004855FD" w:rsidRDefault="004855FD" w:rsidP="004855FD">
            <w:pPr>
              <w:ind w:firstLine="0"/>
            </w:pPr>
            <w:r>
              <w:t>Bradley</w:t>
            </w:r>
          </w:p>
        </w:tc>
      </w:tr>
      <w:tr w:rsidR="004855FD" w:rsidRPr="004855FD" w14:paraId="51B0B76E" w14:textId="77777777" w:rsidTr="004855FD">
        <w:tc>
          <w:tcPr>
            <w:tcW w:w="2179" w:type="dxa"/>
            <w:shd w:val="clear" w:color="auto" w:fill="auto"/>
          </w:tcPr>
          <w:p w14:paraId="49F2B10B" w14:textId="3C4613DA" w:rsidR="004855FD" w:rsidRPr="004855FD" w:rsidRDefault="004855FD" w:rsidP="004855FD">
            <w:pPr>
              <w:ind w:firstLine="0"/>
            </w:pPr>
            <w:r>
              <w:t>Brewer</w:t>
            </w:r>
          </w:p>
        </w:tc>
        <w:tc>
          <w:tcPr>
            <w:tcW w:w="2179" w:type="dxa"/>
            <w:shd w:val="clear" w:color="auto" w:fill="auto"/>
          </w:tcPr>
          <w:p w14:paraId="7E7EDD04" w14:textId="6774540E" w:rsidR="004855FD" w:rsidRPr="004855FD" w:rsidRDefault="004855FD" w:rsidP="004855FD">
            <w:pPr>
              <w:ind w:firstLine="0"/>
            </w:pPr>
            <w:r>
              <w:t>Burns</w:t>
            </w:r>
          </w:p>
        </w:tc>
        <w:tc>
          <w:tcPr>
            <w:tcW w:w="2180" w:type="dxa"/>
            <w:shd w:val="clear" w:color="auto" w:fill="auto"/>
          </w:tcPr>
          <w:p w14:paraId="63F1E37A" w14:textId="74C99053" w:rsidR="004855FD" w:rsidRPr="004855FD" w:rsidRDefault="004855FD" w:rsidP="004855FD">
            <w:pPr>
              <w:ind w:firstLine="0"/>
            </w:pPr>
            <w:r>
              <w:t>Bustos</w:t>
            </w:r>
          </w:p>
        </w:tc>
      </w:tr>
      <w:tr w:rsidR="004855FD" w:rsidRPr="004855FD" w14:paraId="6694B93E" w14:textId="77777777" w:rsidTr="004855FD">
        <w:tc>
          <w:tcPr>
            <w:tcW w:w="2179" w:type="dxa"/>
            <w:shd w:val="clear" w:color="auto" w:fill="auto"/>
          </w:tcPr>
          <w:p w14:paraId="0379D753" w14:textId="73B2A7ED" w:rsidR="004855FD" w:rsidRPr="004855FD" w:rsidRDefault="004855FD" w:rsidP="004855FD">
            <w:pPr>
              <w:ind w:firstLine="0"/>
            </w:pPr>
            <w:r>
              <w:t>Calhoon</w:t>
            </w:r>
          </w:p>
        </w:tc>
        <w:tc>
          <w:tcPr>
            <w:tcW w:w="2179" w:type="dxa"/>
            <w:shd w:val="clear" w:color="auto" w:fill="auto"/>
          </w:tcPr>
          <w:p w14:paraId="74462EE4" w14:textId="27E11EF8" w:rsidR="004855FD" w:rsidRPr="004855FD" w:rsidRDefault="004855FD" w:rsidP="004855FD">
            <w:pPr>
              <w:ind w:firstLine="0"/>
            </w:pPr>
            <w:r>
              <w:t>Carter</w:t>
            </w:r>
          </w:p>
        </w:tc>
        <w:tc>
          <w:tcPr>
            <w:tcW w:w="2180" w:type="dxa"/>
            <w:shd w:val="clear" w:color="auto" w:fill="auto"/>
          </w:tcPr>
          <w:p w14:paraId="4381D352" w14:textId="026DCAEB" w:rsidR="004855FD" w:rsidRPr="004855FD" w:rsidRDefault="004855FD" w:rsidP="004855FD">
            <w:pPr>
              <w:ind w:firstLine="0"/>
            </w:pPr>
            <w:r>
              <w:t>Chapman</w:t>
            </w:r>
          </w:p>
        </w:tc>
      </w:tr>
      <w:tr w:rsidR="004855FD" w:rsidRPr="004855FD" w14:paraId="78343566" w14:textId="77777777" w:rsidTr="004855FD">
        <w:tc>
          <w:tcPr>
            <w:tcW w:w="2179" w:type="dxa"/>
            <w:shd w:val="clear" w:color="auto" w:fill="auto"/>
          </w:tcPr>
          <w:p w14:paraId="72937229" w14:textId="490E3D09" w:rsidR="004855FD" w:rsidRPr="004855FD" w:rsidRDefault="004855FD" w:rsidP="004855FD">
            <w:pPr>
              <w:ind w:firstLine="0"/>
            </w:pPr>
            <w:r>
              <w:t>Chumley</w:t>
            </w:r>
          </w:p>
        </w:tc>
        <w:tc>
          <w:tcPr>
            <w:tcW w:w="2179" w:type="dxa"/>
            <w:shd w:val="clear" w:color="auto" w:fill="auto"/>
          </w:tcPr>
          <w:p w14:paraId="1D8F8BA7" w14:textId="42486DCB" w:rsidR="004855FD" w:rsidRPr="004855FD" w:rsidRDefault="004855FD" w:rsidP="004855FD">
            <w:pPr>
              <w:ind w:firstLine="0"/>
            </w:pPr>
            <w:r>
              <w:t>Clyburn</w:t>
            </w:r>
          </w:p>
        </w:tc>
        <w:tc>
          <w:tcPr>
            <w:tcW w:w="2180" w:type="dxa"/>
            <w:shd w:val="clear" w:color="auto" w:fill="auto"/>
          </w:tcPr>
          <w:p w14:paraId="26ED49C8" w14:textId="6FA8E853" w:rsidR="004855FD" w:rsidRPr="004855FD" w:rsidRDefault="004855FD" w:rsidP="004855FD">
            <w:pPr>
              <w:ind w:firstLine="0"/>
            </w:pPr>
            <w:r>
              <w:t>Connell</w:t>
            </w:r>
          </w:p>
        </w:tc>
      </w:tr>
      <w:tr w:rsidR="004855FD" w:rsidRPr="004855FD" w14:paraId="100B7762" w14:textId="77777777" w:rsidTr="004855FD">
        <w:tc>
          <w:tcPr>
            <w:tcW w:w="2179" w:type="dxa"/>
            <w:shd w:val="clear" w:color="auto" w:fill="auto"/>
          </w:tcPr>
          <w:p w14:paraId="05F18FA8" w14:textId="3DE5A15A" w:rsidR="004855FD" w:rsidRPr="004855FD" w:rsidRDefault="004855FD" w:rsidP="004855FD">
            <w:pPr>
              <w:ind w:firstLine="0"/>
            </w:pPr>
            <w:r>
              <w:t>B. L. Cox</w:t>
            </w:r>
          </w:p>
        </w:tc>
        <w:tc>
          <w:tcPr>
            <w:tcW w:w="2179" w:type="dxa"/>
            <w:shd w:val="clear" w:color="auto" w:fill="auto"/>
          </w:tcPr>
          <w:p w14:paraId="1F20CE6A" w14:textId="2D6BD46F" w:rsidR="004855FD" w:rsidRPr="004855FD" w:rsidRDefault="004855FD" w:rsidP="004855FD">
            <w:pPr>
              <w:ind w:firstLine="0"/>
            </w:pPr>
            <w:r>
              <w:t>Crawford</w:t>
            </w:r>
          </w:p>
        </w:tc>
        <w:tc>
          <w:tcPr>
            <w:tcW w:w="2180" w:type="dxa"/>
            <w:shd w:val="clear" w:color="auto" w:fill="auto"/>
          </w:tcPr>
          <w:p w14:paraId="489B7CB1" w14:textId="1CC17EE4" w:rsidR="004855FD" w:rsidRPr="004855FD" w:rsidRDefault="004855FD" w:rsidP="004855FD">
            <w:pPr>
              <w:ind w:firstLine="0"/>
            </w:pPr>
            <w:r>
              <w:t>Cromer</w:t>
            </w:r>
          </w:p>
        </w:tc>
      </w:tr>
      <w:tr w:rsidR="004855FD" w:rsidRPr="004855FD" w14:paraId="2AE84570" w14:textId="77777777" w:rsidTr="004855FD">
        <w:tc>
          <w:tcPr>
            <w:tcW w:w="2179" w:type="dxa"/>
            <w:shd w:val="clear" w:color="auto" w:fill="auto"/>
          </w:tcPr>
          <w:p w14:paraId="22EF9F5A" w14:textId="462DBF21" w:rsidR="004855FD" w:rsidRPr="004855FD" w:rsidRDefault="004855FD" w:rsidP="004855FD">
            <w:pPr>
              <w:ind w:firstLine="0"/>
            </w:pPr>
            <w:r>
              <w:t>Davis</w:t>
            </w:r>
          </w:p>
        </w:tc>
        <w:tc>
          <w:tcPr>
            <w:tcW w:w="2179" w:type="dxa"/>
            <w:shd w:val="clear" w:color="auto" w:fill="auto"/>
          </w:tcPr>
          <w:p w14:paraId="5DC114BD" w14:textId="640A27B5" w:rsidR="004855FD" w:rsidRPr="004855FD" w:rsidRDefault="004855FD" w:rsidP="004855FD">
            <w:pPr>
              <w:ind w:firstLine="0"/>
            </w:pPr>
            <w:r>
              <w:t>Dillard</w:t>
            </w:r>
          </w:p>
        </w:tc>
        <w:tc>
          <w:tcPr>
            <w:tcW w:w="2180" w:type="dxa"/>
            <w:shd w:val="clear" w:color="auto" w:fill="auto"/>
          </w:tcPr>
          <w:p w14:paraId="534576B8" w14:textId="74A238F8" w:rsidR="004855FD" w:rsidRPr="004855FD" w:rsidRDefault="004855FD" w:rsidP="004855FD">
            <w:pPr>
              <w:ind w:firstLine="0"/>
            </w:pPr>
            <w:r>
              <w:t>Erickson</w:t>
            </w:r>
          </w:p>
        </w:tc>
      </w:tr>
      <w:tr w:rsidR="004855FD" w:rsidRPr="004855FD" w14:paraId="636ACCBD" w14:textId="77777777" w:rsidTr="004855FD">
        <w:tc>
          <w:tcPr>
            <w:tcW w:w="2179" w:type="dxa"/>
            <w:shd w:val="clear" w:color="auto" w:fill="auto"/>
          </w:tcPr>
          <w:p w14:paraId="2BBCB64D" w14:textId="0E7089B8" w:rsidR="004855FD" w:rsidRPr="004855FD" w:rsidRDefault="004855FD" w:rsidP="004855FD">
            <w:pPr>
              <w:ind w:firstLine="0"/>
            </w:pPr>
            <w:r>
              <w:t>Felder</w:t>
            </w:r>
          </w:p>
        </w:tc>
        <w:tc>
          <w:tcPr>
            <w:tcW w:w="2179" w:type="dxa"/>
            <w:shd w:val="clear" w:color="auto" w:fill="auto"/>
          </w:tcPr>
          <w:p w14:paraId="01AA6EEF" w14:textId="0E6002A2" w:rsidR="004855FD" w:rsidRPr="004855FD" w:rsidRDefault="004855FD" w:rsidP="004855FD">
            <w:pPr>
              <w:ind w:firstLine="0"/>
            </w:pPr>
            <w:r>
              <w:t>Forrest</w:t>
            </w:r>
          </w:p>
        </w:tc>
        <w:tc>
          <w:tcPr>
            <w:tcW w:w="2180" w:type="dxa"/>
            <w:shd w:val="clear" w:color="auto" w:fill="auto"/>
          </w:tcPr>
          <w:p w14:paraId="026E7AD4" w14:textId="1451A977" w:rsidR="004855FD" w:rsidRPr="004855FD" w:rsidRDefault="004855FD" w:rsidP="004855FD">
            <w:pPr>
              <w:ind w:firstLine="0"/>
            </w:pPr>
            <w:r>
              <w:t>Gagnon</w:t>
            </w:r>
          </w:p>
        </w:tc>
      </w:tr>
      <w:tr w:rsidR="004855FD" w:rsidRPr="004855FD" w14:paraId="5F37C404" w14:textId="77777777" w:rsidTr="004855FD">
        <w:tc>
          <w:tcPr>
            <w:tcW w:w="2179" w:type="dxa"/>
            <w:shd w:val="clear" w:color="auto" w:fill="auto"/>
          </w:tcPr>
          <w:p w14:paraId="133D6891" w14:textId="1BDEFEF1" w:rsidR="004855FD" w:rsidRPr="004855FD" w:rsidRDefault="004855FD" w:rsidP="004855FD">
            <w:pPr>
              <w:ind w:firstLine="0"/>
            </w:pPr>
            <w:r>
              <w:t>Gibson</w:t>
            </w:r>
          </w:p>
        </w:tc>
        <w:tc>
          <w:tcPr>
            <w:tcW w:w="2179" w:type="dxa"/>
            <w:shd w:val="clear" w:color="auto" w:fill="auto"/>
          </w:tcPr>
          <w:p w14:paraId="35E142D1" w14:textId="54E72CAE" w:rsidR="004855FD" w:rsidRPr="004855FD" w:rsidRDefault="004855FD" w:rsidP="004855FD">
            <w:pPr>
              <w:ind w:firstLine="0"/>
            </w:pPr>
            <w:r>
              <w:t>Gilliam</w:t>
            </w:r>
          </w:p>
        </w:tc>
        <w:tc>
          <w:tcPr>
            <w:tcW w:w="2180" w:type="dxa"/>
            <w:shd w:val="clear" w:color="auto" w:fill="auto"/>
          </w:tcPr>
          <w:p w14:paraId="1DCD11FC" w14:textId="43A9F3D7" w:rsidR="004855FD" w:rsidRPr="004855FD" w:rsidRDefault="004855FD" w:rsidP="004855FD">
            <w:pPr>
              <w:ind w:firstLine="0"/>
            </w:pPr>
            <w:r>
              <w:t>Gilliard</w:t>
            </w:r>
          </w:p>
        </w:tc>
      </w:tr>
      <w:tr w:rsidR="004855FD" w:rsidRPr="004855FD" w14:paraId="61C6DC28" w14:textId="77777777" w:rsidTr="004855FD">
        <w:tc>
          <w:tcPr>
            <w:tcW w:w="2179" w:type="dxa"/>
            <w:shd w:val="clear" w:color="auto" w:fill="auto"/>
          </w:tcPr>
          <w:p w14:paraId="7967B4A0" w14:textId="69FC56C5" w:rsidR="004855FD" w:rsidRPr="004855FD" w:rsidRDefault="004855FD" w:rsidP="004855FD">
            <w:pPr>
              <w:ind w:firstLine="0"/>
            </w:pPr>
            <w:r>
              <w:t>Haddon</w:t>
            </w:r>
          </w:p>
        </w:tc>
        <w:tc>
          <w:tcPr>
            <w:tcW w:w="2179" w:type="dxa"/>
            <w:shd w:val="clear" w:color="auto" w:fill="auto"/>
          </w:tcPr>
          <w:p w14:paraId="1A8962E7" w14:textId="1099B157" w:rsidR="004855FD" w:rsidRPr="004855FD" w:rsidRDefault="004855FD" w:rsidP="004855FD">
            <w:pPr>
              <w:ind w:firstLine="0"/>
            </w:pPr>
            <w:r>
              <w:t>Hager</w:t>
            </w:r>
          </w:p>
        </w:tc>
        <w:tc>
          <w:tcPr>
            <w:tcW w:w="2180" w:type="dxa"/>
            <w:shd w:val="clear" w:color="auto" w:fill="auto"/>
          </w:tcPr>
          <w:p w14:paraId="23A3E64D" w14:textId="73350E0D" w:rsidR="004855FD" w:rsidRPr="004855FD" w:rsidRDefault="004855FD" w:rsidP="004855FD">
            <w:pPr>
              <w:ind w:firstLine="0"/>
            </w:pPr>
            <w:r>
              <w:t>Hardee</w:t>
            </w:r>
          </w:p>
        </w:tc>
      </w:tr>
      <w:tr w:rsidR="004855FD" w:rsidRPr="004855FD" w14:paraId="257747F3" w14:textId="77777777" w:rsidTr="004855FD">
        <w:tc>
          <w:tcPr>
            <w:tcW w:w="2179" w:type="dxa"/>
            <w:shd w:val="clear" w:color="auto" w:fill="auto"/>
          </w:tcPr>
          <w:p w14:paraId="24F8CF9D" w14:textId="5568F272" w:rsidR="004855FD" w:rsidRPr="004855FD" w:rsidRDefault="004855FD" w:rsidP="004855FD">
            <w:pPr>
              <w:ind w:firstLine="0"/>
            </w:pPr>
            <w:r>
              <w:t>Harris</w:t>
            </w:r>
          </w:p>
        </w:tc>
        <w:tc>
          <w:tcPr>
            <w:tcW w:w="2179" w:type="dxa"/>
            <w:shd w:val="clear" w:color="auto" w:fill="auto"/>
          </w:tcPr>
          <w:p w14:paraId="78416EC8" w14:textId="3629E4A5" w:rsidR="004855FD" w:rsidRPr="004855FD" w:rsidRDefault="004855FD" w:rsidP="004855FD">
            <w:pPr>
              <w:ind w:firstLine="0"/>
            </w:pPr>
            <w:r>
              <w:t>Hartnett</w:t>
            </w:r>
          </w:p>
        </w:tc>
        <w:tc>
          <w:tcPr>
            <w:tcW w:w="2180" w:type="dxa"/>
            <w:shd w:val="clear" w:color="auto" w:fill="auto"/>
          </w:tcPr>
          <w:p w14:paraId="0143EA11" w14:textId="003550A2" w:rsidR="004855FD" w:rsidRPr="004855FD" w:rsidRDefault="004855FD" w:rsidP="004855FD">
            <w:pPr>
              <w:ind w:firstLine="0"/>
            </w:pPr>
            <w:r>
              <w:t>Hayes</w:t>
            </w:r>
          </w:p>
        </w:tc>
      </w:tr>
      <w:tr w:rsidR="004855FD" w:rsidRPr="004855FD" w14:paraId="2E7E920F" w14:textId="77777777" w:rsidTr="004855FD">
        <w:tc>
          <w:tcPr>
            <w:tcW w:w="2179" w:type="dxa"/>
            <w:shd w:val="clear" w:color="auto" w:fill="auto"/>
          </w:tcPr>
          <w:p w14:paraId="6C0FEA7A" w14:textId="1862FD4B" w:rsidR="004855FD" w:rsidRPr="004855FD" w:rsidRDefault="004855FD" w:rsidP="004855FD">
            <w:pPr>
              <w:ind w:firstLine="0"/>
            </w:pPr>
            <w:r>
              <w:t>Henegan</w:t>
            </w:r>
          </w:p>
        </w:tc>
        <w:tc>
          <w:tcPr>
            <w:tcW w:w="2179" w:type="dxa"/>
            <w:shd w:val="clear" w:color="auto" w:fill="auto"/>
          </w:tcPr>
          <w:p w14:paraId="39A32E50" w14:textId="289BE0B2" w:rsidR="004855FD" w:rsidRPr="004855FD" w:rsidRDefault="004855FD" w:rsidP="004855FD">
            <w:pPr>
              <w:ind w:firstLine="0"/>
            </w:pPr>
            <w:r>
              <w:t>Herbkersman</w:t>
            </w:r>
          </w:p>
        </w:tc>
        <w:tc>
          <w:tcPr>
            <w:tcW w:w="2180" w:type="dxa"/>
            <w:shd w:val="clear" w:color="auto" w:fill="auto"/>
          </w:tcPr>
          <w:p w14:paraId="44348928" w14:textId="7F07C237" w:rsidR="004855FD" w:rsidRPr="004855FD" w:rsidRDefault="004855FD" w:rsidP="004855FD">
            <w:pPr>
              <w:ind w:firstLine="0"/>
            </w:pPr>
            <w:r>
              <w:t>Hewitt</w:t>
            </w:r>
          </w:p>
        </w:tc>
      </w:tr>
      <w:tr w:rsidR="004855FD" w:rsidRPr="004855FD" w14:paraId="6184F989" w14:textId="77777777" w:rsidTr="004855FD">
        <w:tc>
          <w:tcPr>
            <w:tcW w:w="2179" w:type="dxa"/>
            <w:shd w:val="clear" w:color="auto" w:fill="auto"/>
          </w:tcPr>
          <w:p w14:paraId="48B60AB6" w14:textId="67B2BB2E" w:rsidR="004855FD" w:rsidRPr="004855FD" w:rsidRDefault="004855FD" w:rsidP="004855FD">
            <w:pPr>
              <w:ind w:firstLine="0"/>
            </w:pPr>
            <w:r>
              <w:t>Hiott</w:t>
            </w:r>
          </w:p>
        </w:tc>
        <w:tc>
          <w:tcPr>
            <w:tcW w:w="2179" w:type="dxa"/>
            <w:shd w:val="clear" w:color="auto" w:fill="auto"/>
          </w:tcPr>
          <w:p w14:paraId="0AC5C9FA" w14:textId="4EC3AFA6" w:rsidR="004855FD" w:rsidRPr="004855FD" w:rsidRDefault="004855FD" w:rsidP="004855FD">
            <w:pPr>
              <w:ind w:firstLine="0"/>
            </w:pPr>
            <w:r>
              <w:t>Hixon</w:t>
            </w:r>
          </w:p>
        </w:tc>
        <w:tc>
          <w:tcPr>
            <w:tcW w:w="2180" w:type="dxa"/>
            <w:shd w:val="clear" w:color="auto" w:fill="auto"/>
          </w:tcPr>
          <w:p w14:paraId="60E237D6" w14:textId="44364846" w:rsidR="004855FD" w:rsidRPr="004855FD" w:rsidRDefault="004855FD" w:rsidP="004855FD">
            <w:pPr>
              <w:ind w:firstLine="0"/>
            </w:pPr>
            <w:r>
              <w:t>Hosey</w:t>
            </w:r>
          </w:p>
        </w:tc>
      </w:tr>
      <w:tr w:rsidR="004855FD" w:rsidRPr="004855FD" w14:paraId="58AF59C6" w14:textId="77777777" w:rsidTr="004855FD">
        <w:tc>
          <w:tcPr>
            <w:tcW w:w="2179" w:type="dxa"/>
            <w:shd w:val="clear" w:color="auto" w:fill="auto"/>
          </w:tcPr>
          <w:p w14:paraId="4565F315" w14:textId="717F7E84" w:rsidR="004855FD" w:rsidRPr="004855FD" w:rsidRDefault="004855FD" w:rsidP="004855FD">
            <w:pPr>
              <w:ind w:firstLine="0"/>
            </w:pPr>
            <w:r>
              <w:t>Howard</w:t>
            </w:r>
          </w:p>
        </w:tc>
        <w:tc>
          <w:tcPr>
            <w:tcW w:w="2179" w:type="dxa"/>
            <w:shd w:val="clear" w:color="auto" w:fill="auto"/>
          </w:tcPr>
          <w:p w14:paraId="732B3F32" w14:textId="43258D08" w:rsidR="004855FD" w:rsidRPr="004855FD" w:rsidRDefault="004855FD" w:rsidP="004855FD">
            <w:pPr>
              <w:ind w:firstLine="0"/>
            </w:pPr>
            <w:r>
              <w:t>Jefferson</w:t>
            </w:r>
          </w:p>
        </w:tc>
        <w:tc>
          <w:tcPr>
            <w:tcW w:w="2180" w:type="dxa"/>
            <w:shd w:val="clear" w:color="auto" w:fill="auto"/>
          </w:tcPr>
          <w:p w14:paraId="5D2467CF" w14:textId="12A04825" w:rsidR="004855FD" w:rsidRPr="004855FD" w:rsidRDefault="004855FD" w:rsidP="004855FD">
            <w:pPr>
              <w:ind w:firstLine="0"/>
            </w:pPr>
            <w:r>
              <w:t>J. L. Johnson</w:t>
            </w:r>
          </w:p>
        </w:tc>
      </w:tr>
      <w:tr w:rsidR="004855FD" w:rsidRPr="004855FD" w14:paraId="346A725A" w14:textId="77777777" w:rsidTr="004855FD">
        <w:tc>
          <w:tcPr>
            <w:tcW w:w="2179" w:type="dxa"/>
            <w:shd w:val="clear" w:color="auto" w:fill="auto"/>
          </w:tcPr>
          <w:p w14:paraId="5A13D825" w14:textId="29FC7DEC" w:rsidR="004855FD" w:rsidRPr="004855FD" w:rsidRDefault="004855FD" w:rsidP="004855FD">
            <w:pPr>
              <w:ind w:firstLine="0"/>
            </w:pPr>
            <w:r>
              <w:t>S. Jones</w:t>
            </w:r>
          </w:p>
        </w:tc>
        <w:tc>
          <w:tcPr>
            <w:tcW w:w="2179" w:type="dxa"/>
            <w:shd w:val="clear" w:color="auto" w:fill="auto"/>
          </w:tcPr>
          <w:p w14:paraId="4657EDC4" w14:textId="56778F57" w:rsidR="004855FD" w:rsidRPr="004855FD" w:rsidRDefault="004855FD" w:rsidP="004855FD">
            <w:pPr>
              <w:ind w:firstLine="0"/>
            </w:pPr>
            <w:r>
              <w:t>Kilmartin</w:t>
            </w:r>
          </w:p>
        </w:tc>
        <w:tc>
          <w:tcPr>
            <w:tcW w:w="2180" w:type="dxa"/>
            <w:shd w:val="clear" w:color="auto" w:fill="auto"/>
          </w:tcPr>
          <w:p w14:paraId="36494861" w14:textId="43C2D6D2" w:rsidR="004855FD" w:rsidRPr="004855FD" w:rsidRDefault="004855FD" w:rsidP="004855FD">
            <w:pPr>
              <w:ind w:firstLine="0"/>
            </w:pPr>
            <w:r>
              <w:t>King</w:t>
            </w:r>
          </w:p>
        </w:tc>
      </w:tr>
      <w:tr w:rsidR="004855FD" w:rsidRPr="004855FD" w14:paraId="0A722622" w14:textId="77777777" w:rsidTr="004855FD">
        <w:tc>
          <w:tcPr>
            <w:tcW w:w="2179" w:type="dxa"/>
            <w:shd w:val="clear" w:color="auto" w:fill="auto"/>
          </w:tcPr>
          <w:p w14:paraId="72B1BA9D" w14:textId="24B80471" w:rsidR="004855FD" w:rsidRPr="004855FD" w:rsidRDefault="004855FD" w:rsidP="004855FD">
            <w:pPr>
              <w:ind w:firstLine="0"/>
            </w:pPr>
            <w:r>
              <w:t>Kirby</w:t>
            </w:r>
          </w:p>
        </w:tc>
        <w:tc>
          <w:tcPr>
            <w:tcW w:w="2179" w:type="dxa"/>
            <w:shd w:val="clear" w:color="auto" w:fill="auto"/>
          </w:tcPr>
          <w:p w14:paraId="275103A9" w14:textId="428F27D6" w:rsidR="004855FD" w:rsidRPr="004855FD" w:rsidRDefault="004855FD" w:rsidP="004855FD">
            <w:pPr>
              <w:ind w:firstLine="0"/>
            </w:pPr>
            <w:r>
              <w:t>Landing</w:t>
            </w:r>
          </w:p>
        </w:tc>
        <w:tc>
          <w:tcPr>
            <w:tcW w:w="2180" w:type="dxa"/>
            <w:shd w:val="clear" w:color="auto" w:fill="auto"/>
          </w:tcPr>
          <w:p w14:paraId="6A063027" w14:textId="08F80CD8" w:rsidR="004855FD" w:rsidRPr="004855FD" w:rsidRDefault="004855FD" w:rsidP="004855FD">
            <w:pPr>
              <w:ind w:firstLine="0"/>
            </w:pPr>
            <w:r>
              <w:t>Lawson</w:t>
            </w:r>
          </w:p>
        </w:tc>
      </w:tr>
      <w:tr w:rsidR="004855FD" w:rsidRPr="004855FD" w14:paraId="70FF259F" w14:textId="77777777" w:rsidTr="004855FD">
        <w:tc>
          <w:tcPr>
            <w:tcW w:w="2179" w:type="dxa"/>
            <w:shd w:val="clear" w:color="auto" w:fill="auto"/>
          </w:tcPr>
          <w:p w14:paraId="582D9149" w14:textId="2F11749D" w:rsidR="004855FD" w:rsidRPr="004855FD" w:rsidRDefault="004855FD" w:rsidP="004855FD">
            <w:pPr>
              <w:ind w:firstLine="0"/>
            </w:pPr>
            <w:r>
              <w:t>Leber</w:t>
            </w:r>
          </w:p>
        </w:tc>
        <w:tc>
          <w:tcPr>
            <w:tcW w:w="2179" w:type="dxa"/>
            <w:shd w:val="clear" w:color="auto" w:fill="auto"/>
          </w:tcPr>
          <w:p w14:paraId="672B7A6E" w14:textId="4BB38313" w:rsidR="004855FD" w:rsidRPr="004855FD" w:rsidRDefault="004855FD" w:rsidP="004855FD">
            <w:pPr>
              <w:ind w:firstLine="0"/>
            </w:pPr>
            <w:r>
              <w:t>Ligon</w:t>
            </w:r>
          </w:p>
        </w:tc>
        <w:tc>
          <w:tcPr>
            <w:tcW w:w="2180" w:type="dxa"/>
            <w:shd w:val="clear" w:color="auto" w:fill="auto"/>
          </w:tcPr>
          <w:p w14:paraId="0A04B0CC" w14:textId="40B85A27" w:rsidR="004855FD" w:rsidRPr="004855FD" w:rsidRDefault="004855FD" w:rsidP="004855FD">
            <w:pPr>
              <w:ind w:firstLine="0"/>
            </w:pPr>
            <w:r>
              <w:t>Long</w:t>
            </w:r>
          </w:p>
        </w:tc>
      </w:tr>
      <w:tr w:rsidR="004855FD" w:rsidRPr="004855FD" w14:paraId="0771A075" w14:textId="77777777" w:rsidTr="004855FD">
        <w:tc>
          <w:tcPr>
            <w:tcW w:w="2179" w:type="dxa"/>
            <w:shd w:val="clear" w:color="auto" w:fill="auto"/>
          </w:tcPr>
          <w:p w14:paraId="075348B7" w14:textId="7B67535F" w:rsidR="004855FD" w:rsidRPr="004855FD" w:rsidRDefault="004855FD" w:rsidP="004855FD">
            <w:pPr>
              <w:ind w:firstLine="0"/>
            </w:pPr>
            <w:r>
              <w:t>Lowe</w:t>
            </w:r>
          </w:p>
        </w:tc>
        <w:tc>
          <w:tcPr>
            <w:tcW w:w="2179" w:type="dxa"/>
            <w:shd w:val="clear" w:color="auto" w:fill="auto"/>
          </w:tcPr>
          <w:p w14:paraId="21194303" w14:textId="45F64F1C" w:rsidR="004855FD" w:rsidRPr="004855FD" w:rsidRDefault="004855FD" w:rsidP="004855FD">
            <w:pPr>
              <w:ind w:firstLine="0"/>
            </w:pPr>
            <w:r>
              <w:t>Magnuson</w:t>
            </w:r>
          </w:p>
        </w:tc>
        <w:tc>
          <w:tcPr>
            <w:tcW w:w="2180" w:type="dxa"/>
            <w:shd w:val="clear" w:color="auto" w:fill="auto"/>
          </w:tcPr>
          <w:p w14:paraId="612C9C36" w14:textId="1545B8B8" w:rsidR="004855FD" w:rsidRPr="004855FD" w:rsidRDefault="004855FD" w:rsidP="004855FD">
            <w:pPr>
              <w:ind w:firstLine="0"/>
            </w:pPr>
            <w:r>
              <w:t>May</w:t>
            </w:r>
          </w:p>
        </w:tc>
      </w:tr>
      <w:tr w:rsidR="004855FD" w:rsidRPr="004855FD" w14:paraId="54B194FA" w14:textId="77777777" w:rsidTr="004855FD">
        <w:tc>
          <w:tcPr>
            <w:tcW w:w="2179" w:type="dxa"/>
            <w:shd w:val="clear" w:color="auto" w:fill="auto"/>
          </w:tcPr>
          <w:p w14:paraId="2D255E01" w14:textId="2ECC32A0" w:rsidR="004855FD" w:rsidRPr="004855FD" w:rsidRDefault="004855FD" w:rsidP="004855FD">
            <w:pPr>
              <w:ind w:firstLine="0"/>
            </w:pPr>
            <w:r>
              <w:t>McCabe</w:t>
            </w:r>
          </w:p>
        </w:tc>
        <w:tc>
          <w:tcPr>
            <w:tcW w:w="2179" w:type="dxa"/>
            <w:shd w:val="clear" w:color="auto" w:fill="auto"/>
          </w:tcPr>
          <w:p w14:paraId="0D941A5E" w14:textId="6ABEFE69" w:rsidR="004855FD" w:rsidRPr="004855FD" w:rsidRDefault="004855FD" w:rsidP="004855FD">
            <w:pPr>
              <w:ind w:firstLine="0"/>
            </w:pPr>
            <w:r>
              <w:t>McDaniel</w:t>
            </w:r>
          </w:p>
        </w:tc>
        <w:tc>
          <w:tcPr>
            <w:tcW w:w="2180" w:type="dxa"/>
            <w:shd w:val="clear" w:color="auto" w:fill="auto"/>
          </w:tcPr>
          <w:p w14:paraId="05C43F00" w14:textId="3C32FDA0" w:rsidR="004855FD" w:rsidRPr="004855FD" w:rsidRDefault="004855FD" w:rsidP="004855FD">
            <w:pPr>
              <w:ind w:firstLine="0"/>
            </w:pPr>
            <w:r>
              <w:t>McGinnis</w:t>
            </w:r>
          </w:p>
        </w:tc>
      </w:tr>
      <w:tr w:rsidR="004855FD" w:rsidRPr="004855FD" w14:paraId="308A6AEC" w14:textId="77777777" w:rsidTr="004855FD">
        <w:tc>
          <w:tcPr>
            <w:tcW w:w="2179" w:type="dxa"/>
            <w:shd w:val="clear" w:color="auto" w:fill="auto"/>
          </w:tcPr>
          <w:p w14:paraId="3BAD1A94" w14:textId="0B38CA28" w:rsidR="004855FD" w:rsidRPr="004855FD" w:rsidRDefault="004855FD" w:rsidP="004855FD">
            <w:pPr>
              <w:ind w:firstLine="0"/>
            </w:pPr>
            <w:r>
              <w:t>A. M. Morgan</w:t>
            </w:r>
          </w:p>
        </w:tc>
        <w:tc>
          <w:tcPr>
            <w:tcW w:w="2179" w:type="dxa"/>
            <w:shd w:val="clear" w:color="auto" w:fill="auto"/>
          </w:tcPr>
          <w:p w14:paraId="7AE17ED9" w14:textId="1CB00AA5" w:rsidR="004855FD" w:rsidRPr="004855FD" w:rsidRDefault="004855FD" w:rsidP="004855FD">
            <w:pPr>
              <w:ind w:firstLine="0"/>
            </w:pPr>
            <w:r>
              <w:t>T. A. Morgan</w:t>
            </w:r>
          </w:p>
        </w:tc>
        <w:tc>
          <w:tcPr>
            <w:tcW w:w="2180" w:type="dxa"/>
            <w:shd w:val="clear" w:color="auto" w:fill="auto"/>
          </w:tcPr>
          <w:p w14:paraId="37CC37EE" w14:textId="28951291" w:rsidR="004855FD" w:rsidRPr="004855FD" w:rsidRDefault="004855FD" w:rsidP="004855FD">
            <w:pPr>
              <w:ind w:firstLine="0"/>
            </w:pPr>
            <w:r>
              <w:t>Moss</w:t>
            </w:r>
          </w:p>
        </w:tc>
      </w:tr>
      <w:tr w:rsidR="004855FD" w:rsidRPr="004855FD" w14:paraId="37D96333" w14:textId="77777777" w:rsidTr="004855FD">
        <w:tc>
          <w:tcPr>
            <w:tcW w:w="2179" w:type="dxa"/>
            <w:shd w:val="clear" w:color="auto" w:fill="auto"/>
          </w:tcPr>
          <w:p w14:paraId="4934A1D2" w14:textId="79F6081C" w:rsidR="004855FD" w:rsidRPr="004855FD" w:rsidRDefault="004855FD" w:rsidP="004855FD">
            <w:pPr>
              <w:ind w:firstLine="0"/>
            </w:pPr>
            <w:r>
              <w:t>Neese</w:t>
            </w:r>
          </w:p>
        </w:tc>
        <w:tc>
          <w:tcPr>
            <w:tcW w:w="2179" w:type="dxa"/>
            <w:shd w:val="clear" w:color="auto" w:fill="auto"/>
          </w:tcPr>
          <w:p w14:paraId="0330D713" w14:textId="6EA2064A" w:rsidR="004855FD" w:rsidRPr="004855FD" w:rsidRDefault="004855FD" w:rsidP="004855FD">
            <w:pPr>
              <w:ind w:firstLine="0"/>
            </w:pPr>
            <w:r>
              <w:t>B. Newton</w:t>
            </w:r>
          </w:p>
        </w:tc>
        <w:tc>
          <w:tcPr>
            <w:tcW w:w="2180" w:type="dxa"/>
            <w:shd w:val="clear" w:color="auto" w:fill="auto"/>
          </w:tcPr>
          <w:p w14:paraId="03B7A8F5" w14:textId="58D84948" w:rsidR="004855FD" w:rsidRPr="004855FD" w:rsidRDefault="004855FD" w:rsidP="004855FD">
            <w:pPr>
              <w:ind w:firstLine="0"/>
            </w:pPr>
            <w:r>
              <w:t>Nutt</w:t>
            </w:r>
          </w:p>
        </w:tc>
      </w:tr>
      <w:tr w:rsidR="004855FD" w:rsidRPr="004855FD" w14:paraId="7D5EDF5A" w14:textId="77777777" w:rsidTr="004855FD">
        <w:tc>
          <w:tcPr>
            <w:tcW w:w="2179" w:type="dxa"/>
            <w:shd w:val="clear" w:color="auto" w:fill="auto"/>
          </w:tcPr>
          <w:p w14:paraId="29BF5BBC" w14:textId="7C80277E" w:rsidR="004855FD" w:rsidRPr="004855FD" w:rsidRDefault="004855FD" w:rsidP="004855FD">
            <w:pPr>
              <w:ind w:firstLine="0"/>
            </w:pPr>
            <w:r>
              <w:t>Oremus</w:t>
            </w:r>
          </w:p>
        </w:tc>
        <w:tc>
          <w:tcPr>
            <w:tcW w:w="2179" w:type="dxa"/>
            <w:shd w:val="clear" w:color="auto" w:fill="auto"/>
          </w:tcPr>
          <w:p w14:paraId="2D2EF90A" w14:textId="5B7812E5" w:rsidR="004855FD" w:rsidRPr="004855FD" w:rsidRDefault="004855FD" w:rsidP="004855FD">
            <w:pPr>
              <w:ind w:firstLine="0"/>
            </w:pPr>
            <w:r>
              <w:t>Pace</w:t>
            </w:r>
          </w:p>
        </w:tc>
        <w:tc>
          <w:tcPr>
            <w:tcW w:w="2180" w:type="dxa"/>
            <w:shd w:val="clear" w:color="auto" w:fill="auto"/>
          </w:tcPr>
          <w:p w14:paraId="7E14C1E1" w14:textId="2879BA6D" w:rsidR="004855FD" w:rsidRPr="004855FD" w:rsidRDefault="004855FD" w:rsidP="004855FD">
            <w:pPr>
              <w:ind w:firstLine="0"/>
            </w:pPr>
            <w:r>
              <w:t>Pedalino</w:t>
            </w:r>
          </w:p>
        </w:tc>
      </w:tr>
      <w:tr w:rsidR="004855FD" w:rsidRPr="004855FD" w14:paraId="5F411909" w14:textId="77777777" w:rsidTr="004855FD">
        <w:tc>
          <w:tcPr>
            <w:tcW w:w="2179" w:type="dxa"/>
            <w:shd w:val="clear" w:color="auto" w:fill="auto"/>
          </w:tcPr>
          <w:p w14:paraId="3BAB8166" w14:textId="60F1BC44" w:rsidR="004855FD" w:rsidRPr="004855FD" w:rsidRDefault="004855FD" w:rsidP="004855FD">
            <w:pPr>
              <w:ind w:firstLine="0"/>
            </w:pPr>
            <w:r>
              <w:t>Rivers</w:t>
            </w:r>
          </w:p>
        </w:tc>
        <w:tc>
          <w:tcPr>
            <w:tcW w:w="2179" w:type="dxa"/>
            <w:shd w:val="clear" w:color="auto" w:fill="auto"/>
          </w:tcPr>
          <w:p w14:paraId="3D8FE9B7" w14:textId="34D06049" w:rsidR="004855FD" w:rsidRPr="004855FD" w:rsidRDefault="004855FD" w:rsidP="004855FD">
            <w:pPr>
              <w:ind w:firstLine="0"/>
            </w:pPr>
            <w:r>
              <w:t>Robbins</w:t>
            </w:r>
          </w:p>
        </w:tc>
        <w:tc>
          <w:tcPr>
            <w:tcW w:w="2180" w:type="dxa"/>
            <w:shd w:val="clear" w:color="auto" w:fill="auto"/>
          </w:tcPr>
          <w:p w14:paraId="5505EC25" w14:textId="390A935B" w:rsidR="004855FD" w:rsidRPr="004855FD" w:rsidRDefault="004855FD" w:rsidP="004855FD">
            <w:pPr>
              <w:ind w:firstLine="0"/>
            </w:pPr>
            <w:r>
              <w:t>Sandifer</w:t>
            </w:r>
          </w:p>
        </w:tc>
      </w:tr>
      <w:tr w:rsidR="004855FD" w:rsidRPr="004855FD" w14:paraId="4CC7E7E4" w14:textId="77777777" w:rsidTr="004855FD">
        <w:tc>
          <w:tcPr>
            <w:tcW w:w="2179" w:type="dxa"/>
            <w:shd w:val="clear" w:color="auto" w:fill="auto"/>
          </w:tcPr>
          <w:p w14:paraId="5F6A670D" w14:textId="65C3E4CB" w:rsidR="004855FD" w:rsidRPr="004855FD" w:rsidRDefault="004855FD" w:rsidP="004855FD">
            <w:pPr>
              <w:ind w:firstLine="0"/>
            </w:pPr>
            <w:r>
              <w:t>Schuessler</w:t>
            </w:r>
          </w:p>
        </w:tc>
        <w:tc>
          <w:tcPr>
            <w:tcW w:w="2179" w:type="dxa"/>
            <w:shd w:val="clear" w:color="auto" w:fill="auto"/>
          </w:tcPr>
          <w:p w14:paraId="1000566F" w14:textId="272D3EAD" w:rsidR="004855FD" w:rsidRPr="004855FD" w:rsidRDefault="004855FD" w:rsidP="004855FD">
            <w:pPr>
              <w:ind w:firstLine="0"/>
            </w:pPr>
            <w:r>
              <w:t>Sessions</w:t>
            </w:r>
          </w:p>
        </w:tc>
        <w:tc>
          <w:tcPr>
            <w:tcW w:w="2180" w:type="dxa"/>
            <w:shd w:val="clear" w:color="auto" w:fill="auto"/>
          </w:tcPr>
          <w:p w14:paraId="7800ABB3" w14:textId="0DCA4127" w:rsidR="004855FD" w:rsidRPr="004855FD" w:rsidRDefault="004855FD" w:rsidP="004855FD">
            <w:pPr>
              <w:ind w:firstLine="0"/>
            </w:pPr>
            <w:r>
              <w:t>M. M. Smith</w:t>
            </w:r>
          </w:p>
        </w:tc>
      </w:tr>
      <w:tr w:rsidR="004855FD" w:rsidRPr="004855FD" w14:paraId="1F7F0526" w14:textId="77777777" w:rsidTr="004855FD">
        <w:tc>
          <w:tcPr>
            <w:tcW w:w="2179" w:type="dxa"/>
            <w:shd w:val="clear" w:color="auto" w:fill="auto"/>
          </w:tcPr>
          <w:p w14:paraId="2C17E507" w14:textId="23322187" w:rsidR="004855FD" w:rsidRPr="004855FD" w:rsidRDefault="004855FD" w:rsidP="004855FD">
            <w:pPr>
              <w:ind w:firstLine="0"/>
            </w:pPr>
            <w:r>
              <w:t>Taylor</w:t>
            </w:r>
          </w:p>
        </w:tc>
        <w:tc>
          <w:tcPr>
            <w:tcW w:w="2179" w:type="dxa"/>
            <w:shd w:val="clear" w:color="auto" w:fill="auto"/>
          </w:tcPr>
          <w:p w14:paraId="2BBA1729" w14:textId="553CFFE6" w:rsidR="004855FD" w:rsidRPr="004855FD" w:rsidRDefault="004855FD" w:rsidP="004855FD">
            <w:pPr>
              <w:ind w:firstLine="0"/>
            </w:pPr>
            <w:r>
              <w:t>Thayer</w:t>
            </w:r>
          </w:p>
        </w:tc>
        <w:tc>
          <w:tcPr>
            <w:tcW w:w="2180" w:type="dxa"/>
            <w:shd w:val="clear" w:color="auto" w:fill="auto"/>
          </w:tcPr>
          <w:p w14:paraId="1D173CAA" w14:textId="2031FBD0" w:rsidR="004855FD" w:rsidRPr="004855FD" w:rsidRDefault="004855FD" w:rsidP="004855FD">
            <w:pPr>
              <w:ind w:firstLine="0"/>
            </w:pPr>
            <w:r>
              <w:t>Thigpen</w:t>
            </w:r>
          </w:p>
        </w:tc>
      </w:tr>
      <w:tr w:rsidR="004855FD" w:rsidRPr="004855FD" w14:paraId="70AAB06D" w14:textId="77777777" w:rsidTr="004855FD">
        <w:tc>
          <w:tcPr>
            <w:tcW w:w="2179" w:type="dxa"/>
            <w:shd w:val="clear" w:color="auto" w:fill="auto"/>
          </w:tcPr>
          <w:p w14:paraId="66F54FE7" w14:textId="38962B90" w:rsidR="004855FD" w:rsidRPr="004855FD" w:rsidRDefault="004855FD" w:rsidP="004855FD">
            <w:pPr>
              <w:ind w:firstLine="0"/>
            </w:pPr>
            <w:r>
              <w:t>Trantham</w:t>
            </w:r>
          </w:p>
        </w:tc>
        <w:tc>
          <w:tcPr>
            <w:tcW w:w="2179" w:type="dxa"/>
            <w:shd w:val="clear" w:color="auto" w:fill="auto"/>
          </w:tcPr>
          <w:p w14:paraId="6C074D99" w14:textId="7411F459" w:rsidR="004855FD" w:rsidRPr="004855FD" w:rsidRDefault="004855FD" w:rsidP="004855FD">
            <w:pPr>
              <w:ind w:firstLine="0"/>
            </w:pPr>
            <w:r>
              <w:t>Vaughan</w:t>
            </w:r>
          </w:p>
        </w:tc>
        <w:tc>
          <w:tcPr>
            <w:tcW w:w="2180" w:type="dxa"/>
            <w:shd w:val="clear" w:color="auto" w:fill="auto"/>
          </w:tcPr>
          <w:p w14:paraId="6F38CA02" w14:textId="6FD7EDA5" w:rsidR="004855FD" w:rsidRPr="004855FD" w:rsidRDefault="004855FD" w:rsidP="004855FD">
            <w:pPr>
              <w:ind w:firstLine="0"/>
            </w:pPr>
            <w:r>
              <w:t>West</w:t>
            </w:r>
          </w:p>
        </w:tc>
      </w:tr>
      <w:tr w:rsidR="004855FD" w:rsidRPr="004855FD" w14:paraId="62F26E79" w14:textId="77777777" w:rsidTr="004855FD">
        <w:tc>
          <w:tcPr>
            <w:tcW w:w="2179" w:type="dxa"/>
            <w:shd w:val="clear" w:color="auto" w:fill="auto"/>
          </w:tcPr>
          <w:p w14:paraId="5F3F2F9F" w14:textId="49C4C1C3" w:rsidR="004855FD" w:rsidRPr="004855FD" w:rsidRDefault="004855FD" w:rsidP="004855FD">
            <w:pPr>
              <w:ind w:firstLine="0"/>
            </w:pPr>
            <w:r>
              <w:t>Wetmore</w:t>
            </w:r>
          </w:p>
        </w:tc>
        <w:tc>
          <w:tcPr>
            <w:tcW w:w="2179" w:type="dxa"/>
            <w:shd w:val="clear" w:color="auto" w:fill="auto"/>
          </w:tcPr>
          <w:p w14:paraId="1612C181" w14:textId="1C4A2232" w:rsidR="004855FD" w:rsidRPr="004855FD" w:rsidRDefault="004855FD" w:rsidP="004855FD">
            <w:pPr>
              <w:ind w:firstLine="0"/>
            </w:pPr>
            <w:r>
              <w:t>White</w:t>
            </w:r>
          </w:p>
        </w:tc>
        <w:tc>
          <w:tcPr>
            <w:tcW w:w="2180" w:type="dxa"/>
            <w:shd w:val="clear" w:color="auto" w:fill="auto"/>
          </w:tcPr>
          <w:p w14:paraId="68962410" w14:textId="630E8F29" w:rsidR="004855FD" w:rsidRPr="004855FD" w:rsidRDefault="004855FD" w:rsidP="004855FD">
            <w:pPr>
              <w:ind w:firstLine="0"/>
            </w:pPr>
            <w:r>
              <w:t>Whitmire</w:t>
            </w:r>
          </w:p>
        </w:tc>
      </w:tr>
      <w:tr w:rsidR="004855FD" w:rsidRPr="004855FD" w14:paraId="1D1FF924" w14:textId="77777777" w:rsidTr="004855FD">
        <w:tc>
          <w:tcPr>
            <w:tcW w:w="2179" w:type="dxa"/>
            <w:shd w:val="clear" w:color="auto" w:fill="auto"/>
          </w:tcPr>
          <w:p w14:paraId="0985110B" w14:textId="4096FE2C" w:rsidR="004855FD" w:rsidRPr="004855FD" w:rsidRDefault="004855FD" w:rsidP="004855FD">
            <w:pPr>
              <w:keepNext/>
              <w:ind w:firstLine="0"/>
            </w:pPr>
            <w:r>
              <w:t>Williams</w:t>
            </w:r>
          </w:p>
        </w:tc>
        <w:tc>
          <w:tcPr>
            <w:tcW w:w="2179" w:type="dxa"/>
            <w:shd w:val="clear" w:color="auto" w:fill="auto"/>
          </w:tcPr>
          <w:p w14:paraId="50EB9ADA" w14:textId="7BA1B57F" w:rsidR="004855FD" w:rsidRPr="004855FD" w:rsidRDefault="004855FD" w:rsidP="004855FD">
            <w:pPr>
              <w:keepNext/>
              <w:ind w:firstLine="0"/>
            </w:pPr>
            <w:r>
              <w:t>Willis</w:t>
            </w:r>
          </w:p>
        </w:tc>
        <w:tc>
          <w:tcPr>
            <w:tcW w:w="2180" w:type="dxa"/>
            <w:shd w:val="clear" w:color="auto" w:fill="auto"/>
          </w:tcPr>
          <w:p w14:paraId="79A07E73" w14:textId="05BCCF56" w:rsidR="004855FD" w:rsidRPr="004855FD" w:rsidRDefault="004855FD" w:rsidP="004855FD">
            <w:pPr>
              <w:keepNext/>
              <w:ind w:firstLine="0"/>
            </w:pPr>
            <w:r>
              <w:t>Wooten</w:t>
            </w:r>
          </w:p>
        </w:tc>
      </w:tr>
      <w:tr w:rsidR="004855FD" w:rsidRPr="004855FD" w14:paraId="024AF448" w14:textId="77777777" w:rsidTr="004855FD">
        <w:tc>
          <w:tcPr>
            <w:tcW w:w="2179" w:type="dxa"/>
            <w:shd w:val="clear" w:color="auto" w:fill="auto"/>
          </w:tcPr>
          <w:p w14:paraId="6EA59B30" w14:textId="376AD602" w:rsidR="004855FD" w:rsidRPr="004855FD" w:rsidRDefault="004855FD" w:rsidP="004855FD">
            <w:pPr>
              <w:keepNext/>
              <w:ind w:firstLine="0"/>
            </w:pPr>
            <w:r>
              <w:t>Yow</w:t>
            </w:r>
          </w:p>
        </w:tc>
        <w:tc>
          <w:tcPr>
            <w:tcW w:w="2179" w:type="dxa"/>
            <w:shd w:val="clear" w:color="auto" w:fill="auto"/>
          </w:tcPr>
          <w:p w14:paraId="623F7AB8" w14:textId="77777777" w:rsidR="004855FD" w:rsidRPr="004855FD" w:rsidRDefault="004855FD" w:rsidP="004855FD">
            <w:pPr>
              <w:keepNext/>
              <w:ind w:firstLine="0"/>
            </w:pPr>
          </w:p>
        </w:tc>
        <w:tc>
          <w:tcPr>
            <w:tcW w:w="2180" w:type="dxa"/>
            <w:shd w:val="clear" w:color="auto" w:fill="auto"/>
          </w:tcPr>
          <w:p w14:paraId="3853CF78" w14:textId="77777777" w:rsidR="004855FD" w:rsidRPr="004855FD" w:rsidRDefault="004855FD" w:rsidP="004855FD">
            <w:pPr>
              <w:keepNext/>
              <w:ind w:firstLine="0"/>
            </w:pPr>
          </w:p>
        </w:tc>
      </w:tr>
    </w:tbl>
    <w:p w14:paraId="6CFD9C69" w14:textId="77777777" w:rsidR="004855FD" w:rsidRDefault="004855FD" w:rsidP="004855FD"/>
    <w:p w14:paraId="3C203D34" w14:textId="58664D72" w:rsidR="004855FD" w:rsidRDefault="004855FD" w:rsidP="004855FD">
      <w:pPr>
        <w:jc w:val="center"/>
        <w:rPr>
          <w:b/>
        </w:rPr>
      </w:pPr>
      <w:r w:rsidRPr="004855FD">
        <w:rPr>
          <w:b/>
        </w:rPr>
        <w:t>Total--88</w:t>
      </w:r>
    </w:p>
    <w:p w14:paraId="4BEEB101" w14:textId="77777777" w:rsidR="004855FD" w:rsidRDefault="004855FD" w:rsidP="004855FD">
      <w:pPr>
        <w:jc w:val="center"/>
        <w:rPr>
          <w:b/>
        </w:rPr>
      </w:pPr>
    </w:p>
    <w:p w14:paraId="5F0EB450" w14:textId="77777777" w:rsidR="004855FD" w:rsidRDefault="004855FD" w:rsidP="004855FD">
      <w:pPr>
        <w:ind w:firstLine="0"/>
      </w:pPr>
      <w:r w:rsidRPr="004855FD">
        <w:t xml:space="preserve"> </w:t>
      </w:r>
      <w:r>
        <w:t>Those who voted in the negative are:</w:t>
      </w:r>
    </w:p>
    <w:p w14:paraId="4CD4176B" w14:textId="77777777" w:rsidR="004855FD" w:rsidRDefault="004855FD" w:rsidP="004855FD"/>
    <w:p w14:paraId="5DA426FE" w14:textId="29E7A9A5" w:rsidR="004855FD" w:rsidRDefault="004855FD" w:rsidP="004855FD">
      <w:pPr>
        <w:jc w:val="center"/>
        <w:rPr>
          <w:b/>
        </w:rPr>
      </w:pPr>
      <w:r w:rsidRPr="004855FD">
        <w:rPr>
          <w:b/>
        </w:rPr>
        <w:t>Total</w:t>
      </w:r>
      <w:r w:rsidR="00B150B3">
        <w:rPr>
          <w:b/>
        </w:rPr>
        <w:t>—</w:t>
      </w:r>
      <w:r w:rsidRPr="004855FD">
        <w:rPr>
          <w:b/>
        </w:rPr>
        <w:t>0</w:t>
      </w:r>
    </w:p>
    <w:p w14:paraId="5301AD25" w14:textId="77777777" w:rsidR="00B150B3" w:rsidRDefault="00B150B3" w:rsidP="004855FD">
      <w:pPr>
        <w:jc w:val="center"/>
        <w:rPr>
          <w:b/>
        </w:rPr>
      </w:pPr>
    </w:p>
    <w:p w14:paraId="119C2B98" w14:textId="0A7F575B" w:rsidR="004855FD" w:rsidRDefault="004855FD" w:rsidP="004855FD">
      <w:r>
        <w:t xml:space="preserve">Section 83 was adopted. </w:t>
      </w:r>
    </w:p>
    <w:p w14:paraId="61C58F9F" w14:textId="77777777" w:rsidR="004855FD" w:rsidRDefault="004855FD" w:rsidP="004855FD"/>
    <w:p w14:paraId="38B846E9" w14:textId="108534E2" w:rsidR="004855FD" w:rsidRDefault="004855FD" w:rsidP="004855FD">
      <w:pPr>
        <w:keepNext/>
        <w:jc w:val="center"/>
        <w:rPr>
          <w:b/>
        </w:rPr>
      </w:pPr>
      <w:r w:rsidRPr="004855FD">
        <w:rPr>
          <w:b/>
        </w:rPr>
        <w:t>SECTION 84</w:t>
      </w:r>
    </w:p>
    <w:p w14:paraId="35FD55BE" w14:textId="77777777" w:rsidR="004855FD" w:rsidRDefault="004855FD" w:rsidP="00DF62A8">
      <w:pPr>
        <w:keepNext/>
      </w:pPr>
      <w:r>
        <w:t xml:space="preserve">The yeas and nays were taken resulting as follows: </w:t>
      </w:r>
    </w:p>
    <w:p w14:paraId="03FFF8BD" w14:textId="6EDDBB4C" w:rsidR="004855FD" w:rsidRDefault="004855FD" w:rsidP="00DF62A8">
      <w:pPr>
        <w:keepNext/>
        <w:jc w:val="center"/>
      </w:pPr>
      <w:r>
        <w:t xml:space="preserve"> </w:t>
      </w:r>
      <w:bookmarkStart w:id="83" w:name="vote_start180"/>
      <w:bookmarkEnd w:id="83"/>
      <w:r>
        <w:t>Yeas 84; Nays 0</w:t>
      </w:r>
    </w:p>
    <w:p w14:paraId="5120DDF0" w14:textId="77777777" w:rsidR="004855FD" w:rsidRDefault="004855FD" w:rsidP="00DF62A8">
      <w:pPr>
        <w:keepNext/>
        <w:jc w:val="center"/>
      </w:pPr>
    </w:p>
    <w:p w14:paraId="5140071D" w14:textId="7777777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ED97017" w14:textId="77777777" w:rsidTr="004855FD">
        <w:tc>
          <w:tcPr>
            <w:tcW w:w="2179" w:type="dxa"/>
            <w:shd w:val="clear" w:color="auto" w:fill="auto"/>
          </w:tcPr>
          <w:p w14:paraId="154A9838" w14:textId="0D7AA702" w:rsidR="004855FD" w:rsidRPr="004855FD" w:rsidRDefault="004855FD" w:rsidP="00A33656">
            <w:pPr>
              <w:keepNext/>
              <w:ind w:firstLine="0"/>
            </w:pPr>
            <w:r>
              <w:t>Alexander</w:t>
            </w:r>
          </w:p>
        </w:tc>
        <w:tc>
          <w:tcPr>
            <w:tcW w:w="2179" w:type="dxa"/>
            <w:shd w:val="clear" w:color="auto" w:fill="auto"/>
          </w:tcPr>
          <w:p w14:paraId="69BE5DFB" w14:textId="3565B611" w:rsidR="004855FD" w:rsidRPr="004855FD" w:rsidRDefault="004855FD" w:rsidP="00A33656">
            <w:pPr>
              <w:keepNext/>
              <w:ind w:firstLine="0"/>
            </w:pPr>
            <w:r>
              <w:t>Anderson</w:t>
            </w:r>
          </w:p>
        </w:tc>
        <w:tc>
          <w:tcPr>
            <w:tcW w:w="2180" w:type="dxa"/>
            <w:shd w:val="clear" w:color="auto" w:fill="auto"/>
          </w:tcPr>
          <w:p w14:paraId="47284485" w14:textId="1A0688D0" w:rsidR="004855FD" w:rsidRPr="004855FD" w:rsidRDefault="004855FD" w:rsidP="00A33656">
            <w:pPr>
              <w:keepNext/>
              <w:ind w:firstLine="0"/>
            </w:pPr>
            <w:r>
              <w:t>Atkinson</w:t>
            </w:r>
          </w:p>
        </w:tc>
      </w:tr>
      <w:tr w:rsidR="004855FD" w:rsidRPr="004855FD" w14:paraId="3CF5BAD6" w14:textId="77777777" w:rsidTr="004855FD">
        <w:tc>
          <w:tcPr>
            <w:tcW w:w="2179" w:type="dxa"/>
            <w:shd w:val="clear" w:color="auto" w:fill="auto"/>
          </w:tcPr>
          <w:p w14:paraId="26AE1107" w14:textId="07BB56DA" w:rsidR="004855FD" w:rsidRPr="004855FD" w:rsidRDefault="004855FD" w:rsidP="004855FD">
            <w:pPr>
              <w:ind w:firstLine="0"/>
            </w:pPr>
            <w:r>
              <w:t>Bailey</w:t>
            </w:r>
          </w:p>
        </w:tc>
        <w:tc>
          <w:tcPr>
            <w:tcW w:w="2179" w:type="dxa"/>
            <w:shd w:val="clear" w:color="auto" w:fill="auto"/>
          </w:tcPr>
          <w:p w14:paraId="7ECFF7F4" w14:textId="38FFA105" w:rsidR="004855FD" w:rsidRPr="004855FD" w:rsidRDefault="004855FD" w:rsidP="004855FD">
            <w:pPr>
              <w:ind w:firstLine="0"/>
            </w:pPr>
            <w:r>
              <w:t>Ballentine</w:t>
            </w:r>
          </w:p>
        </w:tc>
        <w:tc>
          <w:tcPr>
            <w:tcW w:w="2180" w:type="dxa"/>
            <w:shd w:val="clear" w:color="auto" w:fill="auto"/>
          </w:tcPr>
          <w:p w14:paraId="0B68579C" w14:textId="41D0FCA8" w:rsidR="004855FD" w:rsidRPr="004855FD" w:rsidRDefault="004855FD" w:rsidP="004855FD">
            <w:pPr>
              <w:ind w:firstLine="0"/>
            </w:pPr>
            <w:r>
              <w:t>Bauer</w:t>
            </w:r>
          </w:p>
        </w:tc>
      </w:tr>
      <w:tr w:rsidR="004855FD" w:rsidRPr="004855FD" w14:paraId="5023D449" w14:textId="77777777" w:rsidTr="004855FD">
        <w:tc>
          <w:tcPr>
            <w:tcW w:w="2179" w:type="dxa"/>
            <w:shd w:val="clear" w:color="auto" w:fill="auto"/>
          </w:tcPr>
          <w:p w14:paraId="3A0D824D" w14:textId="09798995" w:rsidR="004855FD" w:rsidRPr="004855FD" w:rsidRDefault="004855FD" w:rsidP="004855FD">
            <w:pPr>
              <w:ind w:firstLine="0"/>
            </w:pPr>
            <w:r>
              <w:t>Beach</w:t>
            </w:r>
          </w:p>
        </w:tc>
        <w:tc>
          <w:tcPr>
            <w:tcW w:w="2179" w:type="dxa"/>
            <w:shd w:val="clear" w:color="auto" w:fill="auto"/>
          </w:tcPr>
          <w:p w14:paraId="334CA6A8" w14:textId="169FD6B9" w:rsidR="004855FD" w:rsidRPr="004855FD" w:rsidRDefault="004855FD" w:rsidP="004855FD">
            <w:pPr>
              <w:ind w:firstLine="0"/>
            </w:pPr>
            <w:r>
              <w:t>Blackwell</w:t>
            </w:r>
          </w:p>
        </w:tc>
        <w:tc>
          <w:tcPr>
            <w:tcW w:w="2180" w:type="dxa"/>
            <w:shd w:val="clear" w:color="auto" w:fill="auto"/>
          </w:tcPr>
          <w:p w14:paraId="1EA236FA" w14:textId="0CFD3686" w:rsidR="004855FD" w:rsidRPr="004855FD" w:rsidRDefault="004855FD" w:rsidP="004855FD">
            <w:pPr>
              <w:ind w:firstLine="0"/>
            </w:pPr>
            <w:r>
              <w:t>Bradley</w:t>
            </w:r>
          </w:p>
        </w:tc>
      </w:tr>
      <w:tr w:rsidR="004855FD" w:rsidRPr="004855FD" w14:paraId="672803C8" w14:textId="77777777" w:rsidTr="004855FD">
        <w:tc>
          <w:tcPr>
            <w:tcW w:w="2179" w:type="dxa"/>
            <w:shd w:val="clear" w:color="auto" w:fill="auto"/>
          </w:tcPr>
          <w:p w14:paraId="0993C898" w14:textId="692178CF" w:rsidR="004855FD" w:rsidRPr="004855FD" w:rsidRDefault="004855FD" w:rsidP="004855FD">
            <w:pPr>
              <w:ind w:firstLine="0"/>
            </w:pPr>
            <w:r>
              <w:t>Burns</w:t>
            </w:r>
          </w:p>
        </w:tc>
        <w:tc>
          <w:tcPr>
            <w:tcW w:w="2179" w:type="dxa"/>
            <w:shd w:val="clear" w:color="auto" w:fill="auto"/>
          </w:tcPr>
          <w:p w14:paraId="05831B0E" w14:textId="44249E00" w:rsidR="004855FD" w:rsidRPr="004855FD" w:rsidRDefault="004855FD" w:rsidP="004855FD">
            <w:pPr>
              <w:ind w:firstLine="0"/>
            </w:pPr>
            <w:r>
              <w:t>Bustos</w:t>
            </w:r>
          </w:p>
        </w:tc>
        <w:tc>
          <w:tcPr>
            <w:tcW w:w="2180" w:type="dxa"/>
            <w:shd w:val="clear" w:color="auto" w:fill="auto"/>
          </w:tcPr>
          <w:p w14:paraId="11B1A588" w14:textId="4BCE490E" w:rsidR="004855FD" w:rsidRPr="004855FD" w:rsidRDefault="004855FD" w:rsidP="004855FD">
            <w:pPr>
              <w:ind w:firstLine="0"/>
            </w:pPr>
            <w:r>
              <w:t>Calhoon</w:t>
            </w:r>
          </w:p>
        </w:tc>
      </w:tr>
      <w:tr w:rsidR="004855FD" w:rsidRPr="004855FD" w14:paraId="16077BE0" w14:textId="77777777" w:rsidTr="004855FD">
        <w:tc>
          <w:tcPr>
            <w:tcW w:w="2179" w:type="dxa"/>
            <w:shd w:val="clear" w:color="auto" w:fill="auto"/>
          </w:tcPr>
          <w:p w14:paraId="05260466" w14:textId="43D57CDF" w:rsidR="004855FD" w:rsidRPr="004855FD" w:rsidRDefault="004855FD" w:rsidP="004855FD">
            <w:pPr>
              <w:ind w:firstLine="0"/>
            </w:pPr>
            <w:r>
              <w:t>Carter</w:t>
            </w:r>
          </w:p>
        </w:tc>
        <w:tc>
          <w:tcPr>
            <w:tcW w:w="2179" w:type="dxa"/>
            <w:shd w:val="clear" w:color="auto" w:fill="auto"/>
          </w:tcPr>
          <w:p w14:paraId="1E837062" w14:textId="7024483B" w:rsidR="004855FD" w:rsidRPr="004855FD" w:rsidRDefault="004855FD" w:rsidP="004855FD">
            <w:pPr>
              <w:ind w:firstLine="0"/>
            </w:pPr>
            <w:r>
              <w:t>Chapman</w:t>
            </w:r>
          </w:p>
        </w:tc>
        <w:tc>
          <w:tcPr>
            <w:tcW w:w="2180" w:type="dxa"/>
            <w:shd w:val="clear" w:color="auto" w:fill="auto"/>
          </w:tcPr>
          <w:p w14:paraId="337B2356" w14:textId="3AF3FBBE" w:rsidR="004855FD" w:rsidRPr="004855FD" w:rsidRDefault="004855FD" w:rsidP="004855FD">
            <w:pPr>
              <w:ind w:firstLine="0"/>
            </w:pPr>
            <w:r>
              <w:t>Chumley</w:t>
            </w:r>
          </w:p>
        </w:tc>
      </w:tr>
      <w:tr w:rsidR="004855FD" w:rsidRPr="004855FD" w14:paraId="52960538" w14:textId="77777777" w:rsidTr="004855FD">
        <w:tc>
          <w:tcPr>
            <w:tcW w:w="2179" w:type="dxa"/>
            <w:shd w:val="clear" w:color="auto" w:fill="auto"/>
          </w:tcPr>
          <w:p w14:paraId="38280DDA" w14:textId="3D0D68B0" w:rsidR="004855FD" w:rsidRPr="004855FD" w:rsidRDefault="004855FD" w:rsidP="004855FD">
            <w:pPr>
              <w:ind w:firstLine="0"/>
            </w:pPr>
            <w:r>
              <w:t>Clyburn</w:t>
            </w:r>
          </w:p>
        </w:tc>
        <w:tc>
          <w:tcPr>
            <w:tcW w:w="2179" w:type="dxa"/>
            <w:shd w:val="clear" w:color="auto" w:fill="auto"/>
          </w:tcPr>
          <w:p w14:paraId="73A836FD" w14:textId="4675F869" w:rsidR="004855FD" w:rsidRPr="004855FD" w:rsidRDefault="004855FD" w:rsidP="004855FD">
            <w:pPr>
              <w:ind w:firstLine="0"/>
            </w:pPr>
            <w:r>
              <w:t>Connell</w:t>
            </w:r>
          </w:p>
        </w:tc>
        <w:tc>
          <w:tcPr>
            <w:tcW w:w="2180" w:type="dxa"/>
            <w:shd w:val="clear" w:color="auto" w:fill="auto"/>
          </w:tcPr>
          <w:p w14:paraId="17527D1A" w14:textId="36C7B122" w:rsidR="004855FD" w:rsidRPr="004855FD" w:rsidRDefault="004855FD" w:rsidP="004855FD">
            <w:pPr>
              <w:ind w:firstLine="0"/>
            </w:pPr>
            <w:r>
              <w:t>B. L. Cox</w:t>
            </w:r>
          </w:p>
        </w:tc>
      </w:tr>
      <w:tr w:rsidR="004855FD" w:rsidRPr="004855FD" w14:paraId="5EB6D89B" w14:textId="77777777" w:rsidTr="004855FD">
        <w:tc>
          <w:tcPr>
            <w:tcW w:w="2179" w:type="dxa"/>
            <w:shd w:val="clear" w:color="auto" w:fill="auto"/>
          </w:tcPr>
          <w:p w14:paraId="605306B7" w14:textId="25E328CA" w:rsidR="004855FD" w:rsidRPr="004855FD" w:rsidRDefault="004855FD" w:rsidP="004855FD">
            <w:pPr>
              <w:ind w:firstLine="0"/>
            </w:pPr>
            <w:r>
              <w:t>Crawford</w:t>
            </w:r>
          </w:p>
        </w:tc>
        <w:tc>
          <w:tcPr>
            <w:tcW w:w="2179" w:type="dxa"/>
            <w:shd w:val="clear" w:color="auto" w:fill="auto"/>
          </w:tcPr>
          <w:p w14:paraId="6C357E5C" w14:textId="16A09325" w:rsidR="004855FD" w:rsidRPr="004855FD" w:rsidRDefault="004855FD" w:rsidP="004855FD">
            <w:pPr>
              <w:ind w:firstLine="0"/>
            </w:pPr>
            <w:r>
              <w:t>Cromer</w:t>
            </w:r>
          </w:p>
        </w:tc>
        <w:tc>
          <w:tcPr>
            <w:tcW w:w="2180" w:type="dxa"/>
            <w:shd w:val="clear" w:color="auto" w:fill="auto"/>
          </w:tcPr>
          <w:p w14:paraId="5B3D6E21" w14:textId="2939AA0A" w:rsidR="004855FD" w:rsidRPr="004855FD" w:rsidRDefault="004855FD" w:rsidP="004855FD">
            <w:pPr>
              <w:ind w:firstLine="0"/>
            </w:pPr>
            <w:r>
              <w:t>Davis</w:t>
            </w:r>
          </w:p>
        </w:tc>
      </w:tr>
      <w:tr w:rsidR="004855FD" w:rsidRPr="004855FD" w14:paraId="5F0498F3" w14:textId="77777777" w:rsidTr="004855FD">
        <w:tc>
          <w:tcPr>
            <w:tcW w:w="2179" w:type="dxa"/>
            <w:shd w:val="clear" w:color="auto" w:fill="auto"/>
          </w:tcPr>
          <w:p w14:paraId="27A08C60" w14:textId="243D12EF" w:rsidR="004855FD" w:rsidRPr="004855FD" w:rsidRDefault="004855FD" w:rsidP="004855FD">
            <w:pPr>
              <w:ind w:firstLine="0"/>
            </w:pPr>
            <w:r>
              <w:t>Dillard</w:t>
            </w:r>
          </w:p>
        </w:tc>
        <w:tc>
          <w:tcPr>
            <w:tcW w:w="2179" w:type="dxa"/>
            <w:shd w:val="clear" w:color="auto" w:fill="auto"/>
          </w:tcPr>
          <w:p w14:paraId="5535FF16" w14:textId="560C115F" w:rsidR="004855FD" w:rsidRPr="004855FD" w:rsidRDefault="004855FD" w:rsidP="004855FD">
            <w:pPr>
              <w:ind w:firstLine="0"/>
            </w:pPr>
            <w:r>
              <w:t>Erickson</w:t>
            </w:r>
          </w:p>
        </w:tc>
        <w:tc>
          <w:tcPr>
            <w:tcW w:w="2180" w:type="dxa"/>
            <w:shd w:val="clear" w:color="auto" w:fill="auto"/>
          </w:tcPr>
          <w:p w14:paraId="1387E263" w14:textId="28034C58" w:rsidR="004855FD" w:rsidRPr="004855FD" w:rsidRDefault="004855FD" w:rsidP="004855FD">
            <w:pPr>
              <w:ind w:firstLine="0"/>
            </w:pPr>
            <w:r>
              <w:t>Felder</w:t>
            </w:r>
          </w:p>
        </w:tc>
      </w:tr>
      <w:tr w:rsidR="004855FD" w:rsidRPr="004855FD" w14:paraId="2F8A6D4B" w14:textId="77777777" w:rsidTr="004855FD">
        <w:tc>
          <w:tcPr>
            <w:tcW w:w="2179" w:type="dxa"/>
            <w:shd w:val="clear" w:color="auto" w:fill="auto"/>
          </w:tcPr>
          <w:p w14:paraId="4E6C89D4" w14:textId="219495DA" w:rsidR="004855FD" w:rsidRPr="004855FD" w:rsidRDefault="004855FD" w:rsidP="004855FD">
            <w:pPr>
              <w:ind w:firstLine="0"/>
            </w:pPr>
            <w:r>
              <w:t>Forrest</w:t>
            </w:r>
          </w:p>
        </w:tc>
        <w:tc>
          <w:tcPr>
            <w:tcW w:w="2179" w:type="dxa"/>
            <w:shd w:val="clear" w:color="auto" w:fill="auto"/>
          </w:tcPr>
          <w:p w14:paraId="34F064E8" w14:textId="5C45836B" w:rsidR="004855FD" w:rsidRPr="004855FD" w:rsidRDefault="004855FD" w:rsidP="004855FD">
            <w:pPr>
              <w:ind w:firstLine="0"/>
            </w:pPr>
            <w:r>
              <w:t>Gagnon</w:t>
            </w:r>
          </w:p>
        </w:tc>
        <w:tc>
          <w:tcPr>
            <w:tcW w:w="2180" w:type="dxa"/>
            <w:shd w:val="clear" w:color="auto" w:fill="auto"/>
          </w:tcPr>
          <w:p w14:paraId="055BD86C" w14:textId="71CF74B0" w:rsidR="004855FD" w:rsidRPr="004855FD" w:rsidRDefault="004855FD" w:rsidP="004855FD">
            <w:pPr>
              <w:ind w:firstLine="0"/>
            </w:pPr>
            <w:r>
              <w:t>Gibson</w:t>
            </w:r>
          </w:p>
        </w:tc>
      </w:tr>
      <w:tr w:rsidR="004855FD" w:rsidRPr="004855FD" w14:paraId="485B1AAA" w14:textId="77777777" w:rsidTr="004855FD">
        <w:tc>
          <w:tcPr>
            <w:tcW w:w="2179" w:type="dxa"/>
            <w:shd w:val="clear" w:color="auto" w:fill="auto"/>
          </w:tcPr>
          <w:p w14:paraId="6C8FA9B7" w14:textId="3EBC7574" w:rsidR="004855FD" w:rsidRPr="004855FD" w:rsidRDefault="004855FD" w:rsidP="004855FD">
            <w:pPr>
              <w:ind w:firstLine="0"/>
            </w:pPr>
            <w:r>
              <w:t>Gilliam</w:t>
            </w:r>
          </w:p>
        </w:tc>
        <w:tc>
          <w:tcPr>
            <w:tcW w:w="2179" w:type="dxa"/>
            <w:shd w:val="clear" w:color="auto" w:fill="auto"/>
          </w:tcPr>
          <w:p w14:paraId="5E6EB8A8" w14:textId="5EF2C42C" w:rsidR="004855FD" w:rsidRPr="004855FD" w:rsidRDefault="004855FD" w:rsidP="004855FD">
            <w:pPr>
              <w:ind w:firstLine="0"/>
            </w:pPr>
            <w:r>
              <w:t>Gilliard</w:t>
            </w:r>
          </w:p>
        </w:tc>
        <w:tc>
          <w:tcPr>
            <w:tcW w:w="2180" w:type="dxa"/>
            <w:shd w:val="clear" w:color="auto" w:fill="auto"/>
          </w:tcPr>
          <w:p w14:paraId="58AEE384" w14:textId="225CAE71" w:rsidR="004855FD" w:rsidRPr="004855FD" w:rsidRDefault="004855FD" w:rsidP="004855FD">
            <w:pPr>
              <w:ind w:firstLine="0"/>
            </w:pPr>
            <w:r>
              <w:t>Haddon</w:t>
            </w:r>
          </w:p>
        </w:tc>
      </w:tr>
      <w:tr w:rsidR="004855FD" w:rsidRPr="004855FD" w14:paraId="064241A8" w14:textId="77777777" w:rsidTr="004855FD">
        <w:tc>
          <w:tcPr>
            <w:tcW w:w="2179" w:type="dxa"/>
            <w:shd w:val="clear" w:color="auto" w:fill="auto"/>
          </w:tcPr>
          <w:p w14:paraId="6A1AD22F" w14:textId="589CF273" w:rsidR="004855FD" w:rsidRPr="004855FD" w:rsidRDefault="004855FD" w:rsidP="004855FD">
            <w:pPr>
              <w:ind w:firstLine="0"/>
            </w:pPr>
            <w:r>
              <w:t>Hager</w:t>
            </w:r>
          </w:p>
        </w:tc>
        <w:tc>
          <w:tcPr>
            <w:tcW w:w="2179" w:type="dxa"/>
            <w:shd w:val="clear" w:color="auto" w:fill="auto"/>
          </w:tcPr>
          <w:p w14:paraId="21FE3A87" w14:textId="180E17F9" w:rsidR="004855FD" w:rsidRPr="004855FD" w:rsidRDefault="004855FD" w:rsidP="004855FD">
            <w:pPr>
              <w:ind w:firstLine="0"/>
            </w:pPr>
            <w:r>
              <w:t>Hardee</w:t>
            </w:r>
          </w:p>
        </w:tc>
        <w:tc>
          <w:tcPr>
            <w:tcW w:w="2180" w:type="dxa"/>
            <w:shd w:val="clear" w:color="auto" w:fill="auto"/>
          </w:tcPr>
          <w:p w14:paraId="311824A3" w14:textId="6FBA5809" w:rsidR="004855FD" w:rsidRPr="004855FD" w:rsidRDefault="004855FD" w:rsidP="004855FD">
            <w:pPr>
              <w:ind w:firstLine="0"/>
            </w:pPr>
            <w:r>
              <w:t>Harris</w:t>
            </w:r>
          </w:p>
        </w:tc>
      </w:tr>
      <w:tr w:rsidR="004855FD" w:rsidRPr="004855FD" w14:paraId="60E6151C" w14:textId="77777777" w:rsidTr="004855FD">
        <w:tc>
          <w:tcPr>
            <w:tcW w:w="2179" w:type="dxa"/>
            <w:shd w:val="clear" w:color="auto" w:fill="auto"/>
          </w:tcPr>
          <w:p w14:paraId="36DD859A" w14:textId="5AD05465" w:rsidR="004855FD" w:rsidRPr="004855FD" w:rsidRDefault="004855FD" w:rsidP="004855FD">
            <w:pPr>
              <w:ind w:firstLine="0"/>
            </w:pPr>
            <w:r>
              <w:t>Hartnett</w:t>
            </w:r>
          </w:p>
        </w:tc>
        <w:tc>
          <w:tcPr>
            <w:tcW w:w="2179" w:type="dxa"/>
            <w:shd w:val="clear" w:color="auto" w:fill="auto"/>
          </w:tcPr>
          <w:p w14:paraId="6B5B27EE" w14:textId="05427BBD" w:rsidR="004855FD" w:rsidRPr="004855FD" w:rsidRDefault="004855FD" w:rsidP="004855FD">
            <w:pPr>
              <w:ind w:firstLine="0"/>
            </w:pPr>
            <w:r>
              <w:t>Hayes</w:t>
            </w:r>
          </w:p>
        </w:tc>
        <w:tc>
          <w:tcPr>
            <w:tcW w:w="2180" w:type="dxa"/>
            <w:shd w:val="clear" w:color="auto" w:fill="auto"/>
          </w:tcPr>
          <w:p w14:paraId="2317BE23" w14:textId="6291BB5A" w:rsidR="004855FD" w:rsidRPr="004855FD" w:rsidRDefault="004855FD" w:rsidP="004855FD">
            <w:pPr>
              <w:ind w:firstLine="0"/>
            </w:pPr>
            <w:r>
              <w:t>Henegan</w:t>
            </w:r>
          </w:p>
        </w:tc>
      </w:tr>
      <w:tr w:rsidR="004855FD" w:rsidRPr="004855FD" w14:paraId="78174200" w14:textId="77777777" w:rsidTr="004855FD">
        <w:tc>
          <w:tcPr>
            <w:tcW w:w="2179" w:type="dxa"/>
            <w:shd w:val="clear" w:color="auto" w:fill="auto"/>
          </w:tcPr>
          <w:p w14:paraId="75C4CF8D" w14:textId="0BCD66A8" w:rsidR="004855FD" w:rsidRPr="004855FD" w:rsidRDefault="004855FD" w:rsidP="004855FD">
            <w:pPr>
              <w:ind w:firstLine="0"/>
            </w:pPr>
            <w:r>
              <w:t>Herbkersman</w:t>
            </w:r>
          </w:p>
        </w:tc>
        <w:tc>
          <w:tcPr>
            <w:tcW w:w="2179" w:type="dxa"/>
            <w:shd w:val="clear" w:color="auto" w:fill="auto"/>
          </w:tcPr>
          <w:p w14:paraId="1A5B4225" w14:textId="61E7F147" w:rsidR="004855FD" w:rsidRPr="004855FD" w:rsidRDefault="004855FD" w:rsidP="004855FD">
            <w:pPr>
              <w:ind w:firstLine="0"/>
            </w:pPr>
            <w:r>
              <w:t>Hewitt</w:t>
            </w:r>
          </w:p>
        </w:tc>
        <w:tc>
          <w:tcPr>
            <w:tcW w:w="2180" w:type="dxa"/>
            <w:shd w:val="clear" w:color="auto" w:fill="auto"/>
          </w:tcPr>
          <w:p w14:paraId="3A054AE7" w14:textId="1A201E1E" w:rsidR="004855FD" w:rsidRPr="004855FD" w:rsidRDefault="004855FD" w:rsidP="004855FD">
            <w:pPr>
              <w:ind w:firstLine="0"/>
            </w:pPr>
            <w:r>
              <w:t>Hiott</w:t>
            </w:r>
          </w:p>
        </w:tc>
      </w:tr>
      <w:tr w:rsidR="004855FD" w:rsidRPr="004855FD" w14:paraId="12DD5E01" w14:textId="77777777" w:rsidTr="004855FD">
        <w:tc>
          <w:tcPr>
            <w:tcW w:w="2179" w:type="dxa"/>
            <w:shd w:val="clear" w:color="auto" w:fill="auto"/>
          </w:tcPr>
          <w:p w14:paraId="2F4C0225" w14:textId="5D3018E6" w:rsidR="004855FD" w:rsidRPr="004855FD" w:rsidRDefault="004855FD" w:rsidP="004855FD">
            <w:pPr>
              <w:ind w:firstLine="0"/>
            </w:pPr>
            <w:r>
              <w:t>Hixon</w:t>
            </w:r>
          </w:p>
        </w:tc>
        <w:tc>
          <w:tcPr>
            <w:tcW w:w="2179" w:type="dxa"/>
            <w:shd w:val="clear" w:color="auto" w:fill="auto"/>
          </w:tcPr>
          <w:p w14:paraId="11FB20EF" w14:textId="19380BA5" w:rsidR="004855FD" w:rsidRPr="004855FD" w:rsidRDefault="004855FD" w:rsidP="004855FD">
            <w:pPr>
              <w:ind w:firstLine="0"/>
            </w:pPr>
            <w:r>
              <w:t>Hosey</w:t>
            </w:r>
          </w:p>
        </w:tc>
        <w:tc>
          <w:tcPr>
            <w:tcW w:w="2180" w:type="dxa"/>
            <w:shd w:val="clear" w:color="auto" w:fill="auto"/>
          </w:tcPr>
          <w:p w14:paraId="6A2B1BFB" w14:textId="1623757D" w:rsidR="004855FD" w:rsidRPr="004855FD" w:rsidRDefault="004855FD" w:rsidP="004855FD">
            <w:pPr>
              <w:ind w:firstLine="0"/>
            </w:pPr>
            <w:r>
              <w:t>Howard</w:t>
            </w:r>
          </w:p>
        </w:tc>
      </w:tr>
      <w:tr w:rsidR="004855FD" w:rsidRPr="004855FD" w14:paraId="2AF419AD" w14:textId="77777777" w:rsidTr="004855FD">
        <w:tc>
          <w:tcPr>
            <w:tcW w:w="2179" w:type="dxa"/>
            <w:shd w:val="clear" w:color="auto" w:fill="auto"/>
          </w:tcPr>
          <w:p w14:paraId="516BFC77" w14:textId="695EE6E4" w:rsidR="004855FD" w:rsidRPr="004855FD" w:rsidRDefault="004855FD" w:rsidP="004855FD">
            <w:pPr>
              <w:ind w:firstLine="0"/>
            </w:pPr>
            <w:r>
              <w:t>Jefferson</w:t>
            </w:r>
          </w:p>
        </w:tc>
        <w:tc>
          <w:tcPr>
            <w:tcW w:w="2179" w:type="dxa"/>
            <w:shd w:val="clear" w:color="auto" w:fill="auto"/>
          </w:tcPr>
          <w:p w14:paraId="36C15299" w14:textId="78CCB8A7" w:rsidR="004855FD" w:rsidRPr="004855FD" w:rsidRDefault="004855FD" w:rsidP="004855FD">
            <w:pPr>
              <w:ind w:firstLine="0"/>
            </w:pPr>
            <w:r>
              <w:t>J. L. Johnson</w:t>
            </w:r>
          </w:p>
        </w:tc>
        <w:tc>
          <w:tcPr>
            <w:tcW w:w="2180" w:type="dxa"/>
            <w:shd w:val="clear" w:color="auto" w:fill="auto"/>
          </w:tcPr>
          <w:p w14:paraId="318A8A9B" w14:textId="60D4DA39" w:rsidR="004855FD" w:rsidRPr="004855FD" w:rsidRDefault="004855FD" w:rsidP="004855FD">
            <w:pPr>
              <w:ind w:firstLine="0"/>
            </w:pPr>
            <w:r>
              <w:t>S. Jones</w:t>
            </w:r>
          </w:p>
        </w:tc>
      </w:tr>
      <w:tr w:rsidR="004855FD" w:rsidRPr="004855FD" w14:paraId="0480FD61" w14:textId="77777777" w:rsidTr="004855FD">
        <w:tc>
          <w:tcPr>
            <w:tcW w:w="2179" w:type="dxa"/>
            <w:shd w:val="clear" w:color="auto" w:fill="auto"/>
          </w:tcPr>
          <w:p w14:paraId="7189D29E" w14:textId="60C4AAC6" w:rsidR="004855FD" w:rsidRPr="004855FD" w:rsidRDefault="004855FD" w:rsidP="004855FD">
            <w:pPr>
              <w:ind w:firstLine="0"/>
            </w:pPr>
            <w:r>
              <w:t>Kilmartin</w:t>
            </w:r>
          </w:p>
        </w:tc>
        <w:tc>
          <w:tcPr>
            <w:tcW w:w="2179" w:type="dxa"/>
            <w:shd w:val="clear" w:color="auto" w:fill="auto"/>
          </w:tcPr>
          <w:p w14:paraId="4F61F042" w14:textId="73D8679C" w:rsidR="004855FD" w:rsidRPr="004855FD" w:rsidRDefault="004855FD" w:rsidP="004855FD">
            <w:pPr>
              <w:ind w:firstLine="0"/>
            </w:pPr>
            <w:r>
              <w:t>King</w:t>
            </w:r>
          </w:p>
        </w:tc>
        <w:tc>
          <w:tcPr>
            <w:tcW w:w="2180" w:type="dxa"/>
            <w:shd w:val="clear" w:color="auto" w:fill="auto"/>
          </w:tcPr>
          <w:p w14:paraId="7B4AED5D" w14:textId="500BCB46" w:rsidR="004855FD" w:rsidRPr="004855FD" w:rsidRDefault="004855FD" w:rsidP="004855FD">
            <w:pPr>
              <w:ind w:firstLine="0"/>
            </w:pPr>
            <w:r>
              <w:t>Landing</w:t>
            </w:r>
          </w:p>
        </w:tc>
      </w:tr>
      <w:tr w:rsidR="004855FD" w:rsidRPr="004855FD" w14:paraId="0B080A0F" w14:textId="77777777" w:rsidTr="004855FD">
        <w:tc>
          <w:tcPr>
            <w:tcW w:w="2179" w:type="dxa"/>
            <w:shd w:val="clear" w:color="auto" w:fill="auto"/>
          </w:tcPr>
          <w:p w14:paraId="638517A0" w14:textId="6F822327" w:rsidR="004855FD" w:rsidRPr="004855FD" w:rsidRDefault="004855FD" w:rsidP="004855FD">
            <w:pPr>
              <w:ind w:firstLine="0"/>
            </w:pPr>
            <w:r>
              <w:t>Lawson</w:t>
            </w:r>
          </w:p>
        </w:tc>
        <w:tc>
          <w:tcPr>
            <w:tcW w:w="2179" w:type="dxa"/>
            <w:shd w:val="clear" w:color="auto" w:fill="auto"/>
          </w:tcPr>
          <w:p w14:paraId="03E84778" w14:textId="6E8B907E" w:rsidR="004855FD" w:rsidRPr="004855FD" w:rsidRDefault="004855FD" w:rsidP="004855FD">
            <w:pPr>
              <w:ind w:firstLine="0"/>
            </w:pPr>
            <w:r>
              <w:t>Leber</w:t>
            </w:r>
          </w:p>
        </w:tc>
        <w:tc>
          <w:tcPr>
            <w:tcW w:w="2180" w:type="dxa"/>
            <w:shd w:val="clear" w:color="auto" w:fill="auto"/>
          </w:tcPr>
          <w:p w14:paraId="010A811E" w14:textId="7B331F64" w:rsidR="004855FD" w:rsidRPr="004855FD" w:rsidRDefault="004855FD" w:rsidP="004855FD">
            <w:pPr>
              <w:ind w:firstLine="0"/>
            </w:pPr>
            <w:r>
              <w:t>Ligon</w:t>
            </w:r>
          </w:p>
        </w:tc>
      </w:tr>
      <w:tr w:rsidR="004855FD" w:rsidRPr="004855FD" w14:paraId="44B3CF28" w14:textId="77777777" w:rsidTr="004855FD">
        <w:tc>
          <w:tcPr>
            <w:tcW w:w="2179" w:type="dxa"/>
            <w:shd w:val="clear" w:color="auto" w:fill="auto"/>
          </w:tcPr>
          <w:p w14:paraId="4E7690BB" w14:textId="734835A3" w:rsidR="004855FD" w:rsidRPr="004855FD" w:rsidRDefault="004855FD" w:rsidP="004855FD">
            <w:pPr>
              <w:ind w:firstLine="0"/>
            </w:pPr>
            <w:r>
              <w:t>Long</w:t>
            </w:r>
          </w:p>
        </w:tc>
        <w:tc>
          <w:tcPr>
            <w:tcW w:w="2179" w:type="dxa"/>
            <w:shd w:val="clear" w:color="auto" w:fill="auto"/>
          </w:tcPr>
          <w:p w14:paraId="359B2C84" w14:textId="343EA73A" w:rsidR="004855FD" w:rsidRPr="004855FD" w:rsidRDefault="004855FD" w:rsidP="004855FD">
            <w:pPr>
              <w:ind w:firstLine="0"/>
            </w:pPr>
            <w:r>
              <w:t>Lowe</w:t>
            </w:r>
          </w:p>
        </w:tc>
        <w:tc>
          <w:tcPr>
            <w:tcW w:w="2180" w:type="dxa"/>
            <w:shd w:val="clear" w:color="auto" w:fill="auto"/>
          </w:tcPr>
          <w:p w14:paraId="1D078631" w14:textId="62A21D08" w:rsidR="004855FD" w:rsidRPr="004855FD" w:rsidRDefault="004855FD" w:rsidP="004855FD">
            <w:pPr>
              <w:ind w:firstLine="0"/>
            </w:pPr>
            <w:r>
              <w:t>Magnuson</w:t>
            </w:r>
          </w:p>
        </w:tc>
      </w:tr>
      <w:tr w:rsidR="004855FD" w:rsidRPr="004855FD" w14:paraId="0A6FCA6A" w14:textId="77777777" w:rsidTr="004855FD">
        <w:tc>
          <w:tcPr>
            <w:tcW w:w="2179" w:type="dxa"/>
            <w:shd w:val="clear" w:color="auto" w:fill="auto"/>
          </w:tcPr>
          <w:p w14:paraId="411F04B4" w14:textId="0040A842" w:rsidR="004855FD" w:rsidRPr="004855FD" w:rsidRDefault="004855FD" w:rsidP="004855FD">
            <w:pPr>
              <w:ind w:firstLine="0"/>
            </w:pPr>
            <w:r>
              <w:t>May</w:t>
            </w:r>
          </w:p>
        </w:tc>
        <w:tc>
          <w:tcPr>
            <w:tcW w:w="2179" w:type="dxa"/>
            <w:shd w:val="clear" w:color="auto" w:fill="auto"/>
          </w:tcPr>
          <w:p w14:paraId="5E0438B1" w14:textId="4B83921D" w:rsidR="004855FD" w:rsidRPr="004855FD" w:rsidRDefault="004855FD" w:rsidP="004855FD">
            <w:pPr>
              <w:ind w:firstLine="0"/>
            </w:pPr>
            <w:r>
              <w:t>McDaniel</w:t>
            </w:r>
          </w:p>
        </w:tc>
        <w:tc>
          <w:tcPr>
            <w:tcW w:w="2180" w:type="dxa"/>
            <w:shd w:val="clear" w:color="auto" w:fill="auto"/>
          </w:tcPr>
          <w:p w14:paraId="62FFCD31" w14:textId="11894DD6" w:rsidR="004855FD" w:rsidRPr="004855FD" w:rsidRDefault="004855FD" w:rsidP="004855FD">
            <w:pPr>
              <w:ind w:firstLine="0"/>
            </w:pPr>
            <w:r>
              <w:t>McGinnis</w:t>
            </w:r>
          </w:p>
        </w:tc>
      </w:tr>
      <w:tr w:rsidR="004855FD" w:rsidRPr="004855FD" w14:paraId="140E2EEB" w14:textId="77777777" w:rsidTr="004855FD">
        <w:tc>
          <w:tcPr>
            <w:tcW w:w="2179" w:type="dxa"/>
            <w:shd w:val="clear" w:color="auto" w:fill="auto"/>
          </w:tcPr>
          <w:p w14:paraId="7DB4F06A" w14:textId="5B7BD0CC" w:rsidR="004855FD" w:rsidRPr="004855FD" w:rsidRDefault="004855FD" w:rsidP="004855FD">
            <w:pPr>
              <w:ind w:firstLine="0"/>
            </w:pPr>
            <w:r>
              <w:t>A. M. Morgan</w:t>
            </w:r>
          </w:p>
        </w:tc>
        <w:tc>
          <w:tcPr>
            <w:tcW w:w="2179" w:type="dxa"/>
            <w:shd w:val="clear" w:color="auto" w:fill="auto"/>
          </w:tcPr>
          <w:p w14:paraId="2177FD48" w14:textId="38061BF2" w:rsidR="004855FD" w:rsidRPr="004855FD" w:rsidRDefault="004855FD" w:rsidP="004855FD">
            <w:pPr>
              <w:ind w:firstLine="0"/>
            </w:pPr>
            <w:r>
              <w:t>T. A. Morgan</w:t>
            </w:r>
          </w:p>
        </w:tc>
        <w:tc>
          <w:tcPr>
            <w:tcW w:w="2180" w:type="dxa"/>
            <w:shd w:val="clear" w:color="auto" w:fill="auto"/>
          </w:tcPr>
          <w:p w14:paraId="133C86DB" w14:textId="5D6AD3BA" w:rsidR="004855FD" w:rsidRPr="004855FD" w:rsidRDefault="004855FD" w:rsidP="004855FD">
            <w:pPr>
              <w:ind w:firstLine="0"/>
            </w:pPr>
            <w:r>
              <w:t>Moss</w:t>
            </w:r>
          </w:p>
        </w:tc>
      </w:tr>
      <w:tr w:rsidR="004855FD" w:rsidRPr="004855FD" w14:paraId="078C127F" w14:textId="77777777" w:rsidTr="004855FD">
        <w:tc>
          <w:tcPr>
            <w:tcW w:w="2179" w:type="dxa"/>
            <w:shd w:val="clear" w:color="auto" w:fill="auto"/>
          </w:tcPr>
          <w:p w14:paraId="7F2A990D" w14:textId="664964FA" w:rsidR="004855FD" w:rsidRPr="004855FD" w:rsidRDefault="004855FD" w:rsidP="004855FD">
            <w:pPr>
              <w:ind w:firstLine="0"/>
            </w:pPr>
            <w:r>
              <w:t>Neese</w:t>
            </w:r>
          </w:p>
        </w:tc>
        <w:tc>
          <w:tcPr>
            <w:tcW w:w="2179" w:type="dxa"/>
            <w:shd w:val="clear" w:color="auto" w:fill="auto"/>
          </w:tcPr>
          <w:p w14:paraId="203E83F5" w14:textId="28B3C5EE" w:rsidR="004855FD" w:rsidRPr="004855FD" w:rsidRDefault="004855FD" w:rsidP="004855FD">
            <w:pPr>
              <w:ind w:firstLine="0"/>
            </w:pPr>
            <w:r>
              <w:t>B. Newton</w:t>
            </w:r>
          </w:p>
        </w:tc>
        <w:tc>
          <w:tcPr>
            <w:tcW w:w="2180" w:type="dxa"/>
            <w:shd w:val="clear" w:color="auto" w:fill="auto"/>
          </w:tcPr>
          <w:p w14:paraId="195907C7" w14:textId="13BCFFA6" w:rsidR="004855FD" w:rsidRPr="004855FD" w:rsidRDefault="004855FD" w:rsidP="004855FD">
            <w:pPr>
              <w:ind w:firstLine="0"/>
            </w:pPr>
            <w:r>
              <w:t>Nutt</w:t>
            </w:r>
          </w:p>
        </w:tc>
      </w:tr>
      <w:tr w:rsidR="004855FD" w:rsidRPr="004855FD" w14:paraId="30009C18" w14:textId="77777777" w:rsidTr="004855FD">
        <w:tc>
          <w:tcPr>
            <w:tcW w:w="2179" w:type="dxa"/>
            <w:shd w:val="clear" w:color="auto" w:fill="auto"/>
          </w:tcPr>
          <w:p w14:paraId="23AE4444" w14:textId="54A84205" w:rsidR="004855FD" w:rsidRPr="004855FD" w:rsidRDefault="004855FD" w:rsidP="004855FD">
            <w:pPr>
              <w:ind w:firstLine="0"/>
            </w:pPr>
            <w:r>
              <w:t>Oremus</w:t>
            </w:r>
          </w:p>
        </w:tc>
        <w:tc>
          <w:tcPr>
            <w:tcW w:w="2179" w:type="dxa"/>
            <w:shd w:val="clear" w:color="auto" w:fill="auto"/>
          </w:tcPr>
          <w:p w14:paraId="6F7DAC08" w14:textId="55F994EE" w:rsidR="004855FD" w:rsidRPr="004855FD" w:rsidRDefault="004855FD" w:rsidP="004855FD">
            <w:pPr>
              <w:ind w:firstLine="0"/>
            </w:pPr>
            <w:r>
              <w:t>Pace</w:t>
            </w:r>
          </w:p>
        </w:tc>
        <w:tc>
          <w:tcPr>
            <w:tcW w:w="2180" w:type="dxa"/>
            <w:shd w:val="clear" w:color="auto" w:fill="auto"/>
          </w:tcPr>
          <w:p w14:paraId="433DAC1D" w14:textId="62D34381" w:rsidR="004855FD" w:rsidRPr="004855FD" w:rsidRDefault="004855FD" w:rsidP="004855FD">
            <w:pPr>
              <w:ind w:firstLine="0"/>
            </w:pPr>
            <w:r>
              <w:t>Pedalino</w:t>
            </w:r>
          </w:p>
        </w:tc>
      </w:tr>
      <w:tr w:rsidR="004855FD" w:rsidRPr="004855FD" w14:paraId="41BE050A" w14:textId="77777777" w:rsidTr="004855FD">
        <w:tc>
          <w:tcPr>
            <w:tcW w:w="2179" w:type="dxa"/>
            <w:shd w:val="clear" w:color="auto" w:fill="auto"/>
          </w:tcPr>
          <w:p w14:paraId="22710A1B" w14:textId="5DD18BEB" w:rsidR="004855FD" w:rsidRPr="004855FD" w:rsidRDefault="004855FD" w:rsidP="004855FD">
            <w:pPr>
              <w:ind w:firstLine="0"/>
            </w:pPr>
            <w:r>
              <w:t>Rivers</w:t>
            </w:r>
          </w:p>
        </w:tc>
        <w:tc>
          <w:tcPr>
            <w:tcW w:w="2179" w:type="dxa"/>
            <w:shd w:val="clear" w:color="auto" w:fill="auto"/>
          </w:tcPr>
          <w:p w14:paraId="659D68ED" w14:textId="4AF1B154" w:rsidR="004855FD" w:rsidRPr="004855FD" w:rsidRDefault="004855FD" w:rsidP="004855FD">
            <w:pPr>
              <w:ind w:firstLine="0"/>
            </w:pPr>
            <w:r>
              <w:t>Sandifer</w:t>
            </w:r>
          </w:p>
        </w:tc>
        <w:tc>
          <w:tcPr>
            <w:tcW w:w="2180" w:type="dxa"/>
            <w:shd w:val="clear" w:color="auto" w:fill="auto"/>
          </w:tcPr>
          <w:p w14:paraId="62CF3200" w14:textId="352CC021" w:rsidR="004855FD" w:rsidRPr="004855FD" w:rsidRDefault="004855FD" w:rsidP="004855FD">
            <w:pPr>
              <w:ind w:firstLine="0"/>
            </w:pPr>
            <w:r>
              <w:t>Schuessler</w:t>
            </w:r>
          </w:p>
        </w:tc>
      </w:tr>
      <w:tr w:rsidR="004855FD" w:rsidRPr="004855FD" w14:paraId="386E6821" w14:textId="77777777" w:rsidTr="004855FD">
        <w:tc>
          <w:tcPr>
            <w:tcW w:w="2179" w:type="dxa"/>
            <w:shd w:val="clear" w:color="auto" w:fill="auto"/>
          </w:tcPr>
          <w:p w14:paraId="31D41EB6" w14:textId="10D378F3" w:rsidR="004855FD" w:rsidRPr="004855FD" w:rsidRDefault="004855FD" w:rsidP="004855FD">
            <w:pPr>
              <w:ind w:firstLine="0"/>
            </w:pPr>
            <w:r>
              <w:t>Sessions</w:t>
            </w:r>
          </w:p>
        </w:tc>
        <w:tc>
          <w:tcPr>
            <w:tcW w:w="2179" w:type="dxa"/>
            <w:shd w:val="clear" w:color="auto" w:fill="auto"/>
          </w:tcPr>
          <w:p w14:paraId="31AAE9EF" w14:textId="1BD3B648" w:rsidR="004855FD" w:rsidRPr="004855FD" w:rsidRDefault="004855FD" w:rsidP="004855FD">
            <w:pPr>
              <w:ind w:firstLine="0"/>
            </w:pPr>
            <w:r>
              <w:t>M. M. Smith</w:t>
            </w:r>
          </w:p>
        </w:tc>
        <w:tc>
          <w:tcPr>
            <w:tcW w:w="2180" w:type="dxa"/>
            <w:shd w:val="clear" w:color="auto" w:fill="auto"/>
          </w:tcPr>
          <w:p w14:paraId="04DD4A0C" w14:textId="24049DE2" w:rsidR="004855FD" w:rsidRPr="004855FD" w:rsidRDefault="004855FD" w:rsidP="004855FD">
            <w:pPr>
              <w:ind w:firstLine="0"/>
            </w:pPr>
            <w:r>
              <w:t>Taylor</w:t>
            </w:r>
          </w:p>
        </w:tc>
      </w:tr>
      <w:tr w:rsidR="004855FD" w:rsidRPr="004855FD" w14:paraId="7E58D359" w14:textId="77777777" w:rsidTr="004855FD">
        <w:tc>
          <w:tcPr>
            <w:tcW w:w="2179" w:type="dxa"/>
            <w:shd w:val="clear" w:color="auto" w:fill="auto"/>
          </w:tcPr>
          <w:p w14:paraId="7E9D958C" w14:textId="6029A3A4" w:rsidR="004855FD" w:rsidRPr="004855FD" w:rsidRDefault="004855FD" w:rsidP="004855FD">
            <w:pPr>
              <w:ind w:firstLine="0"/>
            </w:pPr>
            <w:r>
              <w:t>Thayer</w:t>
            </w:r>
          </w:p>
        </w:tc>
        <w:tc>
          <w:tcPr>
            <w:tcW w:w="2179" w:type="dxa"/>
            <w:shd w:val="clear" w:color="auto" w:fill="auto"/>
          </w:tcPr>
          <w:p w14:paraId="7E7F1AB6" w14:textId="3877C1CA" w:rsidR="004855FD" w:rsidRPr="004855FD" w:rsidRDefault="004855FD" w:rsidP="004855FD">
            <w:pPr>
              <w:ind w:firstLine="0"/>
            </w:pPr>
            <w:r>
              <w:t>Thigpen</w:t>
            </w:r>
          </w:p>
        </w:tc>
        <w:tc>
          <w:tcPr>
            <w:tcW w:w="2180" w:type="dxa"/>
            <w:shd w:val="clear" w:color="auto" w:fill="auto"/>
          </w:tcPr>
          <w:p w14:paraId="6D30A5E2" w14:textId="65523BD8" w:rsidR="004855FD" w:rsidRPr="004855FD" w:rsidRDefault="004855FD" w:rsidP="004855FD">
            <w:pPr>
              <w:ind w:firstLine="0"/>
            </w:pPr>
            <w:r>
              <w:t>Trantham</w:t>
            </w:r>
          </w:p>
        </w:tc>
      </w:tr>
      <w:tr w:rsidR="004855FD" w:rsidRPr="004855FD" w14:paraId="3A7E1766" w14:textId="77777777" w:rsidTr="004855FD">
        <w:tc>
          <w:tcPr>
            <w:tcW w:w="2179" w:type="dxa"/>
            <w:shd w:val="clear" w:color="auto" w:fill="auto"/>
          </w:tcPr>
          <w:p w14:paraId="30B0EE1A" w14:textId="1ECEC907" w:rsidR="004855FD" w:rsidRPr="004855FD" w:rsidRDefault="004855FD" w:rsidP="004855FD">
            <w:pPr>
              <w:ind w:firstLine="0"/>
            </w:pPr>
            <w:r>
              <w:t>Vaughan</w:t>
            </w:r>
          </w:p>
        </w:tc>
        <w:tc>
          <w:tcPr>
            <w:tcW w:w="2179" w:type="dxa"/>
            <w:shd w:val="clear" w:color="auto" w:fill="auto"/>
          </w:tcPr>
          <w:p w14:paraId="0EAB1D29" w14:textId="7E02D92C" w:rsidR="004855FD" w:rsidRPr="004855FD" w:rsidRDefault="004855FD" w:rsidP="004855FD">
            <w:pPr>
              <w:ind w:firstLine="0"/>
            </w:pPr>
            <w:r>
              <w:t>West</w:t>
            </w:r>
          </w:p>
        </w:tc>
        <w:tc>
          <w:tcPr>
            <w:tcW w:w="2180" w:type="dxa"/>
            <w:shd w:val="clear" w:color="auto" w:fill="auto"/>
          </w:tcPr>
          <w:p w14:paraId="558A6CD5" w14:textId="4E525FB3" w:rsidR="004855FD" w:rsidRPr="004855FD" w:rsidRDefault="004855FD" w:rsidP="004855FD">
            <w:pPr>
              <w:ind w:firstLine="0"/>
            </w:pPr>
            <w:r>
              <w:t>Wetmore</w:t>
            </w:r>
          </w:p>
        </w:tc>
      </w:tr>
      <w:tr w:rsidR="004855FD" w:rsidRPr="004855FD" w14:paraId="40A9DAA4" w14:textId="77777777" w:rsidTr="004855FD">
        <w:tc>
          <w:tcPr>
            <w:tcW w:w="2179" w:type="dxa"/>
            <w:shd w:val="clear" w:color="auto" w:fill="auto"/>
          </w:tcPr>
          <w:p w14:paraId="12546CBD" w14:textId="492E3376" w:rsidR="004855FD" w:rsidRPr="004855FD" w:rsidRDefault="004855FD" w:rsidP="004855FD">
            <w:pPr>
              <w:keepNext/>
              <w:ind w:firstLine="0"/>
            </w:pPr>
            <w:r>
              <w:t>White</w:t>
            </w:r>
          </w:p>
        </w:tc>
        <w:tc>
          <w:tcPr>
            <w:tcW w:w="2179" w:type="dxa"/>
            <w:shd w:val="clear" w:color="auto" w:fill="auto"/>
          </w:tcPr>
          <w:p w14:paraId="4BDC497A" w14:textId="0C79231E" w:rsidR="004855FD" w:rsidRPr="004855FD" w:rsidRDefault="004855FD" w:rsidP="004855FD">
            <w:pPr>
              <w:keepNext/>
              <w:ind w:firstLine="0"/>
            </w:pPr>
            <w:r>
              <w:t>Whitmire</w:t>
            </w:r>
          </w:p>
        </w:tc>
        <w:tc>
          <w:tcPr>
            <w:tcW w:w="2180" w:type="dxa"/>
            <w:shd w:val="clear" w:color="auto" w:fill="auto"/>
          </w:tcPr>
          <w:p w14:paraId="5CFBBDB6" w14:textId="1E44E2EF" w:rsidR="004855FD" w:rsidRPr="004855FD" w:rsidRDefault="004855FD" w:rsidP="004855FD">
            <w:pPr>
              <w:keepNext/>
              <w:ind w:firstLine="0"/>
            </w:pPr>
            <w:r>
              <w:t>Williams</w:t>
            </w:r>
          </w:p>
        </w:tc>
      </w:tr>
      <w:tr w:rsidR="004855FD" w:rsidRPr="004855FD" w14:paraId="68327CCC" w14:textId="77777777" w:rsidTr="004855FD">
        <w:tc>
          <w:tcPr>
            <w:tcW w:w="2179" w:type="dxa"/>
            <w:shd w:val="clear" w:color="auto" w:fill="auto"/>
          </w:tcPr>
          <w:p w14:paraId="4F359227" w14:textId="53C2A4AB" w:rsidR="004855FD" w:rsidRPr="004855FD" w:rsidRDefault="004855FD" w:rsidP="004855FD">
            <w:pPr>
              <w:keepNext/>
              <w:ind w:firstLine="0"/>
            </w:pPr>
            <w:r>
              <w:t>Willis</w:t>
            </w:r>
          </w:p>
        </w:tc>
        <w:tc>
          <w:tcPr>
            <w:tcW w:w="2179" w:type="dxa"/>
            <w:shd w:val="clear" w:color="auto" w:fill="auto"/>
          </w:tcPr>
          <w:p w14:paraId="5534D46F" w14:textId="6D3416A6" w:rsidR="004855FD" w:rsidRPr="004855FD" w:rsidRDefault="004855FD" w:rsidP="004855FD">
            <w:pPr>
              <w:keepNext/>
              <w:ind w:firstLine="0"/>
            </w:pPr>
            <w:r>
              <w:t>Wooten</w:t>
            </w:r>
          </w:p>
        </w:tc>
        <w:tc>
          <w:tcPr>
            <w:tcW w:w="2180" w:type="dxa"/>
            <w:shd w:val="clear" w:color="auto" w:fill="auto"/>
          </w:tcPr>
          <w:p w14:paraId="66C6803C" w14:textId="0255D90B" w:rsidR="004855FD" w:rsidRPr="004855FD" w:rsidRDefault="004855FD" w:rsidP="004855FD">
            <w:pPr>
              <w:keepNext/>
              <w:ind w:firstLine="0"/>
            </w:pPr>
            <w:r>
              <w:t>Yow</w:t>
            </w:r>
          </w:p>
        </w:tc>
      </w:tr>
    </w:tbl>
    <w:p w14:paraId="2B75C8AC" w14:textId="77777777" w:rsidR="004855FD" w:rsidRDefault="004855FD" w:rsidP="004855FD"/>
    <w:p w14:paraId="163BD3E5" w14:textId="60A0301F" w:rsidR="004855FD" w:rsidRDefault="004855FD" w:rsidP="004855FD">
      <w:pPr>
        <w:jc w:val="center"/>
        <w:rPr>
          <w:b/>
        </w:rPr>
      </w:pPr>
      <w:r w:rsidRPr="004855FD">
        <w:rPr>
          <w:b/>
        </w:rPr>
        <w:t>Total--84</w:t>
      </w:r>
    </w:p>
    <w:p w14:paraId="7B28025B" w14:textId="77777777" w:rsidR="004855FD" w:rsidRDefault="004855FD" w:rsidP="004855FD">
      <w:pPr>
        <w:jc w:val="center"/>
        <w:rPr>
          <w:b/>
        </w:rPr>
      </w:pPr>
    </w:p>
    <w:p w14:paraId="0DAE89FF" w14:textId="77777777" w:rsidR="004855FD" w:rsidRDefault="004855FD" w:rsidP="004855FD">
      <w:pPr>
        <w:ind w:firstLine="0"/>
      </w:pPr>
      <w:r w:rsidRPr="004855FD">
        <w:t xml:space="preserve"> </w:t>
      </w:r>
      <w:r>
        <w:t>Those who voted in the negative are:</w:t>
      </w:r>
    </w:p>
    <w:p w14:paraId="650AE7C5" w14:textId="77777777" w:rsidR="004855FD" w:rsidRDefault="004855FD" w:rsidP="004855FD"/>
    <w:p w14:paraId="542FB34C" w14:textId="353A2050" w:rsidR="004855FD" w:rsidRDefault="004855FD" w:rsidP="004855FD">
      <w:pPr>
        <w:jc w:val="center"/>
        <w:rPr>
          <w:b/>
        </w:rPr>
      </w:pPr>
      <w:r w:rsidRPr="004855FD">
        <w:rPr>
          <w:b/>
        </w:rPr>
        <w:t>Total</w:t>
      </w:r>
      <w:r w:rsidR="00DF62A8">
        <w:rPr>
          <w:b/>
        </w:rPr>
        <w:t>—</w:t>
      </w:r>
      <w:r w:rsidRPr="004855FD">
        <w:rPr>
          <w:b/>
        </w:rPr>
        <w:t>0</w:t>
      </w:r>
    </w:p>
    <w:p w14:paraId="55CE3B36" w14:textId="77777777" w:rsidR="00DF62A8" w:rsidRDefault="00DF62A8" w:rsidP="004855FD">
      <w:pPr>
        <w:jc w:val="center"/>
        <w:rPr>
          <w:b/>
        </w:rPr>
      </w:pPr>
    </w:p>
    <w:p w14:paraId="2F9F0112" w14:textId="428296D0" w:rsidR="004855FD" w:rsidRDefault="004855FD" w:rsidP="004855FD">
      <w:r>
        <w:t xml:space="preserve">Section 84 was adopted. </w:t>
      </w:r>
    </w:p>
    <w:p w14:paraId="363F8B0C" w14:textId="77777777" w:rsidR="004855FD" w:rsidRDefault="004855FD" w:rsidP="004855FD"/>
    <w:p w14:paraId="505D1EC4" w14:textId="77777777" w:rsidR="00C71D56" w:rsidRDefault="00C71D56" w:rsidP="00C71D56">
      <w:pPr>
        <w:pStyle w:val="Title"/>
      </w:pPr>
      <w:r>
        <w:t>RECORD FOR VOTING</w:t>
      </w:r>
    </w:p>
    <w:p w14:paraId="1F72251D" w14:textId="66840D51" w:rsidR="00C71D56" w:rsidRDefault="00C71D56" w:rsidP="00C71D56">
      <w:pPr>
        <w:tabs>
          <w:tab w:val="left" w:pos="360"/>
          <w:tab w:val="left" w:pos="630"/>
          <w:tab w:val="left" w:pos="900"/>
          <w:tab w:val="left" w:pos="1260"/>
          <w:tab w:val="left" w:pos="1620"/>
          <w:tab w:val="left" w:pos="1980"/>
          <w:tab w:val="left" w:pos="2340"/>
          <w:tab w:val="left" w:pos="2700"/>
        </w:tabs>
        <w:ind w:firstLine="270"/>
      </w:pPr>
      <w:r>
        <w:tab/>
        <w:t>I inadvertently voted on H. 5100, Part 1A, Section 84. I should have abstained.</w:t>
      </w:r>
    </w:p>
    <w:p w14:paraId="79069030" w14:textId="5CBD302A" w:rsidR="00C71D56" w:rsidRDefault="00C71D56" w:rsidP="00C71D56">
      <w:pPr>
        <w:tabs>
          <w:tab w:val="left" w:pos="360"/>
          <w:tab w:val="left" w:pos="630"/>
          <w:tab w:val="left" w:pos="900"/>
          <w:tab w:val="left" w:pos="1260"/>
          <w:tab w:val="left" w:pos="1620"/>
          <w:tab w:val="left" w:pos="1980"/>
          <w:tab w:val="left" w:pos="2340"/>
          <w:tab w:val="left" w:pos="2700"/>
        </w:tabs>
        <w:ind w:firstLine="270"/>
      </w:pPr>
      <w:r>
        <w:tab/>
        <w:t>Rep. Heath Sessions</w:t>
      </w:r>
    </w:p>
    <w:p w14:paraId="2BEA8310" w14:textId="77777777" w:rsidR="00FD7955" w:rsidRDefault="00FD7955" w:rsidP="00C71D56">
      <w:pPr>
        <w:tabs>
          <w:tab w:val="left" w:pos="360"/>
          <w:tab w:val="left" w:pos="630"/>
          <w:tab w:val="left" w:pos="900"/>
          <w:tab w:val="left" w:pos="1260"/>
          <w:tab w:val="left" w:pos="1620"/>
          <w:tab w:val="left" w:pos="1980"/>
          <w:tab w:val="left" w:pos="2340"/>
          <w:tab w:val="left" w:pos="2700"/>
        </w:tabs>
        <w:ind w:firstLine="270"/>
      </w:pPr>
    </w:p>
    <w:p w14:paraId="52266BDB" w14:textId="270484DB" w:rsidR="004855FD" w:rsidRDefault="004855FD" w:rsidP="004855FD">
      <w:pPr>
        <w:keepNext/>
        <w:jc w:val="center"/>
        <w:rPr>
          <w:b/>
        </w:rPr>
      </w:pPr>
      <w:r w:rsidRPr="004855FD">
        <w:rPr>
          <w:b/>
        </w:rPr>
        <w:t>SECTION 85</w:t>
      </w:r>
    </w:p>
    <w:p w14:paraId="73FCF489" w14:textId="77777777" w:rsidR="004855FD" w:rsidRDefault="004855FD" w:rsidP="004855FD">
      <w:r>
        <w:t xml:space="preserve">The yeas and nays were taken resulting as follows: </w:t>
      </w:r>
    </w:p>
    <w:p w14:paraId="3251E90D" w14:textId="4A02310E" w:rsidR="004855FD" w:rsidRDefault="004855FD" w:rsidP="004855FD">
      <w:pPr>
        <w:jc w:val="center"/>
      </w:pPr>
      <w:r>
        <w:t xml:space="preserve"> </w:t>
      </w:r>
      <w:bookmarkStart w:id="84" w:name="vote_start182"/>
      <w:bookmarkEnd w:id="84"/>
      <w:r>
        <w:t>Yeas 102; Nays 4</w:t>
      </w:r>
    </w:p>
    <w:p w14:paraId="6FF41E54" w14:textId="77777777" w:rsidR="004855FD" w:rsidRDefault="004855FD" w:rsidP="004855FD">
      <w:pPr>
        <w:jc w:val="center"/>
      </w:pPr>
    </w:p>
    <w:p w14:paraId="23A6287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251F8D2" w14:textId="77777777" w:rsidTr="004855FD">
        <w:tc>
          <w:tcPr>
            <w:tcW w:w="2179" w:type="dxa"/>
            <w:shd w:val="clear" w:color="auto" w:fill="auto"/>
          </w:tcPr>
          <w:p w14:paraId="3D875300" w14:textId="041B1816" w:rsidR="004855FD" w:rsidRPr="004855FD" w:rsidRDefault="004855FD" w:rsidP="004855FD">
            <w:pPr>
              <w:keepNext/>
              <w:ind w:firstLine="0"/>
            </w:pPr>
            <w:r>
              <w:t>Alexander</w:t>
            </w:r>
          </w:p>
        </w:tc>
        <w:tc>
          <w:tcPr>
            <w:tcW w:w="2179" w:type="dxa"/>
            <w:shd w:val="clear" w:color="auto" w:fill="auto"/>
          </w:tcPr>
          <w:p w14:paraId="0B88021E" w14:textId="1E77B107" w:rsidR="004855FD" w:rsidRPr="004855FD" w:rsidRDefault="004855FD" w:rsidP="004855FD">
            <w:pPr>
              <w:keepNext/>
              <w:ind w:firstLine="0"/>
            </w:pPr>
            <w:r>
              <w:t>Anderson</w:t>
            </w:r>
          </w:p>
        </w:tc>
        <w:tc>
          <w:tcPr>
            <w:tcW w:w="2180" w:type="dxa"/>
            <w:shd w:val="clear" w:color="auto" w:fill="auto"/>
          </w:tcPr>
          <w:p w14:paraId="7BC5E793" w14:textId="70CF1363" w:rsidR="004855FD" w:rsidRPr="004855FD" w:rsidRDefault="004855FD" w:rsidP="004855FD">
            <w:pPr>
              <w:keepNext/>
              <w:ind w:firstLine="0"/>
            </w:pPr>
            <w:r>
              <w:t>Atkinson</w:t>
            </w:r>
          </w:p>
        </w:tc>
      </w:tr>
      <w:tr w:rsidR="004855FD" w:rsidRPr="004855FD" w14:paraId="31BC9A2A" w14:textId="77777777" w:rsidTr="004855FD">
        <w:tc>
          <w:tcPr>
            <w:tcW w:w="2179" w:type="dxa"/>
            <w:shd w:val="clear" w:color="auto" w:fill="auto"/>
          </w:tcPr>
          <w:p w14:paraId="4DC38B65" w14:textId="53279F7F" w:rsidR="004855FD" w:rsidRPr="004855FD" w:rsidRDefault="004855FD" w:rsidP="004855FD">
            <w:pPr>
              <w:ind w:firstLine="0"/>
            </w:pPr>
            <w:r>
              <w:t>Bailey</w:t>
            </w:r>
          </w:p>
        </w:tc>
        <w:tc>
          <w:tcPr>
            <w:tcW w:w="2179" w:type="dxa"/>
            <w:shd w:val="clear" w:color="auto" w:fill="auto"/>
          </w:tcPr>
          <w:p w14:paraId="61C78C50" w14:textId="321E9F95" w:rsidR="004855FD" w:rsidRPr="004855FD" w:rsidRDefault="004855FD" w:rsidP="004855FD">
            <w:pPr>
              <w:ind w:firstLine="0"/>
            </w:pPr>
            <w:r>
              <w:t>Ballentine</w:t>
            </w:r>
          </w:p>
        </w:tc>
        <w:tc>
          <w:tcPr>
            <w:tcW w:w="2180" w:type="dxa"/>
            <w:shd w:val="clear" w:color="auto" w:fill="auto"/>
          </w:tcPr>
          <w:p w14:paraId="3F5EC51C" w14:textId="5BDCE5CD" w:rsidR="004855FD" w:rsidRPr="004855FD" w:rsidRDefault="004855FD" w:rsidP="004855FD">
            <w:pPr>
              <w:ind w:firstLine="0"/>
            </w:pPr>
            <w:r>
              <w:t>Bamberg</w:t>
            </w:r>
          </w:p>
        </w:tc>
      </w:tr>
      <w:tr w:rsidR="004855FD" w:rsidRPr="004855FD" w14:paraId="0C7CBB47" w14:textId="77777777" w:rsidTr="004855FD">
        <w:tc>
          <w:tcPr>
            <w:tcW w:w="2179" w:type="dxa"/>
            <w:shd w:val="clear" w:color="auto" w:fill="auto"/>
          </w:tcPr>
          <w:p w14:paraId="2B7312AD" w14:textId="4468DF09" w:rsidR="004855FD" w:rsidRPr="004855FD" w:rsidRDefault="004855FD" w:rsidP="004855FD">
            <w:pPr>
              <w:ind w:firstLine="0"/>
            </w:pPr>
            <w:r>
              <w:t>Bannister</w:t>
            </w:r>
          </w:p>
        </w:tc>
        <w:tc>
          <w:tcPr>
            <w:tcW w:w="2179" w:type="dxa"/>
            <w:shd w:val="clear" w:color="auto" w:fill="auto"/>
          </w:tcPr>
          <w:p w14:paraId="78A05362" w14:textId="064135E3" w:rsidR="004855FD" w:rsidRPr="004855FD" w:rsidRDefault="004855FD" w:rsidP="004855FD">
            <w:pPr>
              <w:ind w:firstLine="0"/>
            </w:pPr>
            <w:r>
              <w:t>Bauer</w:t>
            </w:r>
          </w:p>
        </w:tc>
        <w:tc>
          <w:tcPr>
            <w:tcW w:w="2180" w:type="dxa"/>
            <w:shd w:val="clear" w:color="auto" w:fill="auto"/>
          </w:tcPr>
          <w:p w14:paraId="39ABBCF4" w14:textId="0EBD023C" w:rsidR="004855FD" w:rsidRPr="004855FD" w:rsidRDefault="004855FD" w:rsidP="004855FD">
            <w:pPr>
              <w:ind w:firstLine="0"/>
            </w:pPr>
            <w:r>
              <w:t>Beach</w:t>
            </w:r>
          </w:p>
        </w:tc>
      </w:tr>
      <w:tr w:rsidR="004855FD" w:rsidRPr="004855FD" w14:paraId="3CA69DBB" w14:textId="77777777" w:rsidTr="004855FD">
        <w:tc>
          <w:tcPr>
            <w:tcW w:w="2179" w:type="dxa"/>
            <w:shd w:val="clear" w:color="auto" w:fill="auto"/>
          </w:tcPr>
          <w:p w14:paraId="28295615" w14:textId="040B7731" w:rsidR="004855FD" w:rsidRPr="004855FD" w:rsidRDefault="004855FD" w:rsidP="004855FD">
            <w:pPr>
              <w:ind w:firstLine="0"/>
            </w:pPr>
            <w:r>
              <w:t>Bernstein</w:t>
            </w:r>
          </w:p>
        </w:tc>
        <w:tc>
          <w:tcPr>
            <w:tcW w:w="2179" w:type="dxa"/>
            <w:shd w:val="clear" w:color="auto" w:fill="auto"/>
          </w:tcPr>
          <w:p w14:paraId="54D81B73" w14:textId="46E8398A" w:rsidR="004855FD" w:rsidRPr="004855FD" w:rsidRDefault="004855FD" w:rsidP="004855FD">
            <w:pPr>
              <w:ind w:firstLine="0"/>
            </w:pPr>
            <w:r>
              <w:t>Blackwell</w:t>
            </w:r>
          </w:p>
        </w:tc>
        <w:tc>
          <w:tcPr>
            <w:tcW w:w="2180" w:type="dxa"/>
            <w:shd w:val="clear" w:color="auto" w:fill="auto"/>
          </w:tcPr>
          <w:p w14:paraId="01A1F0FC" w14:textId="55F43973" w:rsidR="004855FD" w:rsidRPr="004855FD" w:rsidRDefault="004855FD" w:rsidP="004855FD">
            <w:pPr>
              <w:ind w:firstLine="0"/>
            </w:pPr>
            <w:r>
              <w:t>Bradley</w:t>
            </w:r>
          </w:p>
        </w:tc>
      </w:tr>
      <w:tr w:rsidR="004855FD" w:rsidRPr="004855FD" w14:paraId="57830C1C" w14:textId="77777777" w:rsidTr="004855FD">
        <w:tc>
          <w:tcPr>
            <w:tcW w:w="2179" w:type="dxa"/>
            <w:shd w:val="clear" w:color="auto" w:fill="auto"/>
          </w:tcPr>
          <w:p w14:paraId="5EFDF2E3" w14:textId="154CD436" w:rsidR="004855FD" w:rsidRPr="004855FD" w:rsidRDefault="004855FD" w:rsidP="004855FD">
            <w:pPr>
              <w:ind w:firstLine="0"/>
            </w:pPr>
            <w:r>
              <w:t>Brittain</w:t>
            </w:r>
          </w:p>
        </w:tc>
        <w:tc>
          <w:tcPr>
            <w:tcW w:w="2179" w:type="dxa"/>
            <w:shd w:val="clear" w:color="auto" w:fill="auto"/>
          </w:tcPr>
          <w:p w14:paraId="4F5BDF9B" w14:textId="3F75D084" w:rsidR="004855FD" w:rsidRPr="004855FD" w:rsidRDefault="004855FD" w:rsidP="004855FD">
            <w:pPr>
              <w:ind w:firstLine="0"/>
            </w:pPr>
            <w:r>
              <w:t>Burns</w:t>
            </w:r>
          </w:p>
        </w:tc>
        <w:tc>
          <w:tcPr>
            <w:tcW w:w="2180" w:type="dxa"/>
            <w:shd w:val="clear" w:color="auto" w:fill="auto"/>
          </w:tcPr>
          <w:p w14:paraId="129E21CA" w14:textId="25CD3AEF" w:rsidR="004855FD" w:rsidRPr="004855FD" w:rsidRDefault="004855FD" w:rsidP="004855FD">
            <w:pPr>
              <w:ind w:firstLine="0"/>
            </w:pPr>
            <w:r>
              <w:t>Bustos</w:t>
            </w:r>
          </w:p>
        </w:tc>
      </w:tr>
      <w:tr w:rsidR="004855FD" w:rsidRPr="004855FD" w14:paraId="3D4467E6" w14:textId="77777777" w:rsidTr="004855FD">
        <w:tc>
          <w:tcPr>
            <w:tcW w:w="2179" w:type="dxa"/>
            <w:shd w:val="clear" w:color="auto" w:fill="auto"/>
          </w:tcPr>
          <w:p w14:paraId="5974842F" w14:textId="4D5ABAA4" w:rsidR="004855FD" w:rsidRPr="004855FD" w:rsidRDefault="004855FD" w:rsidP="004855FD">
            <w:pPr>
              <w:ind w:firstLine="0"/>
            </w:pPr>
            <w:r>
              <w:t>Calhoon</w:t>
            </w:r>
          </w:p>
        </w:tc>
        <w:tc>
          <w:tcPr>
            <w:tcW w:w="2179" w:type="dxa"/>
            <w:shd w:val="clear" w:color="auto" w:fill="auto"/>
          </w:tcPr>
          <w:p w14:paraId="65FFDC22" w14:textId="2CB6FAEC" w:rsidR="004855FD" w:rsidRPr="004855FD" w:rsidRDefault="004855FD" w:rsidP="004855FD">
            <w:pPr>
              <w:ind w:firstLine="0"/>
            </w:pPr>
            <w:r>
              <w:t>Carter</w:t>
            </w:r>
          </w:p>
        </w:tc>
        <w:tc>
          <w:tcPr>
            <w:tcW w:w="2180" w:type="dxa"/>
            <w:shd w:val="clear" w:color="auto" w:fill="auto"/>
          </w:tcPr>
          <w:p w14:paraId="23ACF51F" w14:textId="02C5054E" w:rsidR="004855FD" w:rsidRPr="004855FD" w:rsidRDefault="004855FD" w:rsidP="004855FD">
            <w:pPr>
              <w:ind w:firstLine="0"/>
            </w:pPr>
            <w:r>
              <w:t>Caskey</w:t>
            </w:r>
          </w:p>
        </w:tc>
      </w:tr>
      <w:tr w:rsidR="004855FD" w:rsidRPr="004855FD" w14:paraId="581B9DD0" w14:textId="77777777" w:rsidTr="004855FD">
        <w:tc>
          <w:tcPr>
            <w:tcW w:w="2179" w:type="dxa"/>
            <w:shd w:val="clear" w:color="auto" w:fill="auto"/>
          </w:tcPr>
          <w:p w14:paraId="0452C0E5" w14:textId="5B694572" w:rsidR="004855FD" w:rsidRPr="004855FD" w:rsidRDefault="004855FD" w:rsidP="004855FD">
            <w:pPr>
              <w:ind w:firstLine="0"/>
            </w:pPr>
            <w:r>
              <w:t>Chapman</w:t>
            </w:r>
          </w:p>
        </w:tc>
        <w:tc>
          <w:tcPr>
            <w:tcW w:w="2179" w:type="dxa"/>
            <w:shd w:val="clear" w:color="auto" w:fill="auto"/>
          </w:tcPr>
          <w:p w14:paraId="75BEB89A" w14:textId="709A0486" w:rsidR="004855FD" w:rsidRPr="004855FD" w:rsidRDefault="004855FD" w:rsidP="004855FD">
            <w:pPr>
              <w:ind w:firstLine="0"/>
            </w:pPr>
            <w:r>
              <w:t>Chumley</w:t>
            </w:r>
          </w:p>
        </w:tc>
        <w:tc>
          <w:tcPr>
            <w:tcW w:w="2180" w:type="dxa"/>
            <w:shd w:val="clear" w:color="auto" w:fill="auto"/>
          </w:tcPr>
          <w:p w14:paraId="30BCDA9E" w14:textId="5FAC7EEA" w:rsidR="004855FD" w:rsidRPr="004855FD" w:rsidRDefault="004855FD" w:rsidP="004855FD">
            <w:pPr>
              <w:ind w:firstLine="0"/>
            </w:pPr>
            <w:r>
              <w:t>Clyburn</w:t>
            </w:r>
          </w:p>
        </w:tc>
      </w:tr>
      <w:tr w:rsidR="004855FD" w:rsidRPr="004855FD" w14:paraId="3AAA2B72" w14:textId="77777777" w:rsidTr="004855FD">
        <w:tc>
          <w:tcPr>
            <w:tcW w:w="2179" w:type="dxa"/>
            <w:shd w:val="clear" w:color="auto" w:fill="auto"/>
          </w:tcPr>
          <w:p w14:paraId="36821A2B" w14:textId="778DC91F" w:rsidR="004855FD" w:rsidRPr="004855FD" w:rsidRDefault="004855FD" w:rsidP="004855FD">
            <w:pPr>
              <w:ind w:firstLine="0"/>
            </w:pPr>
            <w:r>
              <w:t>Collins</w:t>
            </w:r>
          </w:p>
        </w:tc>
        <w:tc>
          <w:tcPr>
            <w:tcW w:w="2179" w:type="dxa"/>
            <w:shd w:val="clear" w:color="auto" w:fill="auto"/>
          </w:tcPr>
          <w:p w14:paraId="3832A2C9" w14:textId="15699C9B" w:rsidR="004855FD" w:rsidRPr="004855FD" w:rsidRDefault="004855FD" w:rsidP="004855FD">
            <w:pPr>
              <w:ind w:firstLine="0"/>
            </w:pPr>
            <w:r>
              <w:t>Connell</w:t>
            </w:r>
          </w:p>
        </w:tc>
        <w:tc>
          <w:tcPr>
            <w:tcW w:w="2180" w:type="dxa"/>
            <w:shd w:val="clear" w:color="auto" w:fill="auto"/>
          </w:tcPr>
          <w:p w14:paraId="099BD795" w14:textId="0FA9A0FB" w:rsidR="004855FD" w:rsidRPr="004855FD" w:rsidRDefault="004855FD" w:rsidP="004855FD">
            <w:pPr>
              <w:ind w:firstLine="0"/>
            </w:pPr>
            <w:r>
              <w:t>B. L. Cox</w:t>
            </w:r>
          </w:p>
        </w:tc>
      </w:tr>
      <w:tr w:rsidR="004855FD" w:rsidRPr="004855FD" w14:paraId="302A31C9" w14:textId="77777777" w:rsidTr="004855FD">
        <w:tc>
          <w:tcPr>
            <w:tcW w:w="2179" w:type="dxa"/>
            <w:shd w:val="clear" w:color="auto" w:fill="auto"/>
          </w:tcPr>
          <w:p w14:paraId="2D5196B9" w14:textId="79917946" w:rsidR="004855FD" w:rsidRPr="004855FD" w:rsidRDefault="004855FD" w:rsidP="004855FD">
            <w:pPr>
              <w:ind w:firstLine="0"/>
            </w:pPr>
            <w:r>
              <w:t>Crawford</w:t>
            </w:r>
          </w:p>
        </w:tc>
        <w:tc>
          <w:tcPr>
            <w:tcW w:w="2179" w:type="dxa"/>
            <w:shd w:val="clear" w:color="auto" w:fill="auto"/>
          </w:tcPr>
          <w:p w14:paraId="2E0FF6AC" w14:textId="5CE66631" w:rsidR="004855FD" w:rsidRPr="004855FD" w:rsidRDefault="004855FD" w:rsidP="004855FD">
            <w:pPr>
              <w:ind w:firstLine="0"/>
            </w:pPr>
            <w:r>
              <w:t>Cromer</w:t>
            </w:r>
          </w:p>
        </w:tc>
        <w:tc>
          <w:tcPr>
            <w:tcW w:w="2180" w:type="dxa"/>
            <w:shd w:val="clear" w:color="auto" w:fill="auto"/>
          </w:tcPr>
          <w:p w14:paraId="3576F88E" w14:textId="0DEB5812" w:rsidR="004855FD" w:rsidRPr="004855FD" w:rsidRDefault="004855FD" w:rsidP="004855FD">
            <w:pPr>
              <w:ind w:firstLine="0"/>
            </w:pPr>
            <w:r>
              <w:t>Davis</w:t>
            </w:r>
          </w:p>
        </w:tc>
      </w:tr>
      <w:tr w:rsidR="004855FD" w:rsidRPr="004855FD" w14:paraId="67F23C0C" w14:textId="77777777" w:rsidTr="004855FD">
        <w:tc>
          <w:tcPr>
            <w:tcW w:w="2179" w:type="dxa"/>
            <w:shd w:val="clear" w:color="auto" w:fill="auto"/>
          </w:tcPr>
          <w:p w14:paraId="5DC4A976" w14:textId="189E5E18" w:rsidR="004855FD" w:rsidRPr="004855FD" w:rsidRDefault="004855FD" w:rsidP="004855FD">
            <w:pPr>
              <w:ind w:firstLine="0"/>
            </w:pPr>
            <w:r>
              <w:t>Dillard</w:t>
            </w:r>
          </w:p>
        </w:tc>
        <w:tc>
          <w:tcPr>
            <w:tcW w:w="2179" w:type="dxa"/>
            <w:shd w:val="clear" w:color="auto" w:fill="auto"/>
          </w:tcPr>
          <w:p w14:paraId="5CA5EB9B" w14:textId="0E8C7100" w:rsidR="004855FD" w:rsidRPr="004855FD" w:rsidRDefault="004855FD" w:rsidP="004855FD">
            <w:pPr>
              <w:ind w:firstLine="0"/>
            </w:pPr>
            <w:r>
              <w:t>Elliott</w:t>
            </w:r>
          </w:p>
        </w:tc>
        <w:tc>
          <w:tcPr>
            <w:tcW w:w="2180" w:type="dxa"/>
            <w:shd w:val="clear" w:color="auto" w:fill="auto"/>
          </w:tcPr>
          <w:p w14:paraId="644C8E0C" w14:textId="3CD7BBE8" w:rsidR="004855FD" w:rsidRPr="004855FD" w:rsidRDefault="004855FD" w:rsidP="004855FD">
            <w:pPr>
              <w:ind w:firstLine="0"/>
            </w:pPr>
            <w:r>
              <w:t>Erickson</w:t>
            </w:r>
          </w:p>
        </w:tc>
      </w:tr>
      <w:tr w:rsidR="004855FD" w:rsidRPr="004855FD" w14:paraId="4DEE4A99" w14:textId="77777777" w:rsidTr="004855FD">
        <w:tc>
          <w:tcPr>
            <w:tcW w:w="2179" w:type="dxa"/>
            <w:shd w:val="clear" w:color="auto" w:fill="auto"/>
          </w:tcPr>
          <w:p w14:paraId="52F68275" w14:textId="3B5081E2" w:rsidR="004855FD" w:rsidRPr="004855FD" w:rsidRDefault="004855FD" w:rsidP="004855FD">
            <w:pPr>
              <w:ind w:firstLine="0"/>
            </w:pPr>
            <w:r>
              <w:t>Felder</w:t>
            </w:r>
          </w:p>
        </w:tc>
        <w:tc>
          <w:tcPr>
            <w:tcW w:w="2179" w:type="dxa"/>
            <w:shd w:val="clear" w:color="auto" w:fill="auto"/>
          </w:tcPr>
          <w:p w14:paraId="55F7A422" w14:textId="1A938356" w:rsidR="004855FD" w:rsidRPr="004855FD" w:rsidRDefault="004855FD" w:rsidP="004855FD">
            <w:pPr>
              <w:ind w:firstLine="0"/>
            </w:pPr>
            <w:r>
              <w:t>Forrest</w:t>
            </w:r>
          </w:p>
        </w:tc>
        <w:tc>
          <w:tcPr>
            <w:tcW w:w="2180" w:type="dxa"/>
            <w:shd w:val="clear" w:color="auto" w:fill="auto"/>
          </w:tcPr>
          <w:p w14:paraId="1860A032" w14:textId="2822319E" w:rsidR="004855FD" w:rsidRPr="004855FD" w:rsidRDefault="004855FD" w:rsidP="004855FD">
            <w:pPr>
              <w:ind w:firstLine="0"/>
            </w:pPr>
            <w:r>
              <w:t>Gagnon</w:t>
            </w:r>
          </w:p>
        </w:tc>
      </w:tr>
      <w:tr w:rsidR="004855FD" w:rsidRPr="004855FD" w14:paraId="1A2EDCE8" w14:textId="77777777" w:rsidTr="004855FD">
        <w:tc>
          <w:tcPr>
            <w:tcW w:w="2179" w:type="dxa"/>
            <w:shd w:val="clear" w:color="auto" w:fill="auto"/>
          </w:tcPr>
          <w:p w14:paraId="49B09E68" w14:textId="42D636CA" w:rsidR="004855FD" w:rsidRPr="004855FD" w:rsidRDefault="004855FD" w:rsidP="004855FD">
            <w:pPr>
              <w:ind w:firstLine="0"/>
            </w:pPr>
            <w:r>
              <w:t>Gatch</w:t>
            </w:r>
          </w:p>
        </w:tc>
        <w:tc>
          <w:tcPr>
            <w:tcW w:w="2179" w:type="dxa"/>
            <w:shd w:val="clear" w:color="auto" w:fill="auto"/>
          </w:tcPr>
          <w:p w14:paraId="17B9D8EB" w14:textId="2F00CCA9" w:rsidR="004855FD" w:rsidRPr="004855FD" w:rsidRDefault="004855FD" w:rsidP="004855FD">
            <w:pPr>
              <w:ind w:firstLine="0"/>
            </w:pPr>
            <w:r>
              <w:t>Gibson</w:t>
            </w:r>
          </w:p>
        </w:tc>
        <w:tc>
          <w:tcPr>
            <w:tcW w:w="2180" w:type="dxa"/>
            <w:shd w:val="clear" w:color="auto" w:fill="auto"/>
          </w:tcPr>
          <w:p w14:paraId="4FC380BE" w14:textId="4CB82ABD" w:rsidR="004855FD" w:rsidRPr="004855FD" w:rsidRDefault="004855FD" w:rsidP="004855FD">
            <w:pPr>
              <w:ind w:firstLine="0"/>
            </w:pPr>
            <w:r>
              <w:t>Gilliam</w:t>
            </w:r>
          </w:p>
        </w:tc>
      </w:tr>
      <w:tr w:rsidR="004855FD" w:rsidRPr="004855FD" w14:paraId="51B61B91" w14:textId="77777777" w:rsidTr="004855FD">
        <w:tc>
          <w:tcPr>
            <w:tcW w:w="2179" w:type="dxa"/>
            <w:shd w:val="clear" w:color="auto" w:fill="auto"/>
          </w:tcPr>
          <w:p w14:paraId="12DD68A1" w14:textId="504C691B" w:rsidR="004855FD" w:rsidRPr="004855FD" w:rsidRDefault="004855FD" w:rsidP="004855FD">
            <w:pPr>
              <w:ind w:firstLine="0"/>
            </w:pPr>
            <w:r>
              <w:t>Gilliard</w:t>
            </w:r>
          </w:p>
        </w:tc>
        <w:tc>
          <w:tcPr>
            <w:tcW w:w="2179" w:type="dxa"/>
            <w:shd w:val="clear" w:color="auto" w:fill="auto"/>
          </w:tcPr>
          <w:p w14:paraId="5303B2BE" w14:textId="1E68FF7C" w:rsidR="004855FD" w:rsidRPr="004855FD" w:rsidRDefault="004855FD" w:rsidP="004855FD">
            <w:pPr>
              <w:ind w:firstLine="0"/>
            </w:pPr>
            <w:r>
              <w:t>Guest</w:t>
            </w:r>
          </w:p>
        </w:tc>
        <w:tc>
          <w:tcPr>
            <w:tcW w:w="2180" w:type="dxa"/>
            <w:shd w:val="clear" w:color="auto" w:fill="auto"/>
          </w:tcPr>
          <w:p w14:paraId="4FECFD16" w14:textId="3D1E073F" w:rsidR="004855FD" w:rsidRPr="004855FD" w:rsidRDefault="004855FD" w:rsidP="004855FD">
            <w:pPr>
              <w:ind w:firstLine="0"/>
            </w:pPr>
            <w:r>
              <w:t>Haddon</w:t>
            </w:r>
          </w:p>
        </w:tc>
      </w:tr>
      <w:tr w:rsidR="004855FD" w:rsidRPr="004855FD" w14:paraId="39DD2253" w14:textId="77777777" w:rsidTr="004855FD">
        <w:tc>
          <w:tcPr>
            <w:tcW w:w="2179" w:type="dxa"/>
            <w:shd w:val="clear" w:color="auto" w:fill="auto"/>
          </w:tcPr>
          <w:p w14:paraId="524C7D11" w14:textId="4408D580" w:rsidR="004855FD" w:rsidRPr="004855FD" w:rsidRDefault="004855FD" w:rsidP="004855FD">
            <w:pPr>
              <w:ind w:firstLine="0"/>
            </w:pPr>
            <w:r>
              <w:t>Hager</w:t>
            </w:r>
          </w:p>
        </w:tc>
        <w:tc>
          <w:tcPr>
            <w:tcW w:w="2179" w:type="dxa"/>
            <w:shd w:val="clear" w:color="auto" w:fill="auto"/>
          </w:tcPr>
          <w:p w14:paraId="5B66C486" w14:textId="21F372A2" w:rsidR="004855FD" w:rsidRPr="004855FD" w:rsidRDefault="004855FD" w:rsidP="004855FD">
            <w:pPr>
              <w:ind w:firstLine="0"/>
            </w:pPr>
            <w:r>
              <w:t>Hardee</w:t>
            </w:r>
          </w:p>
        </w:tc>
        <w:tc>
          <w:tcPr>
            <w:tcW w:w="2180" w:type="dxa"/>
            <w:shd w:val="clear" w:color="auto" w:fill="auto"/>
          </w:tcPr>
          <w:p w14:paraId="108E303C" w14:textId="1381703E" w:rsidR="004855FD" w:rsidRPr="004855FD" w:rsidRDefault="004855FD" w:rsidP="004855FD">
            <w:pPr>
              <w:ind w:firstLine="0"/>
            </w:pPr>
            <w:r>
              <w:t>Harris</w:t>
            </w:r>
          </w:p>
        </w:tc>
      </w:tr>
      <w:tr w:rsidR="004855FD" w:rsidRPr="004855FD" w14:paraId="0ECE49E3" w14:textId="77777777" w:rsidTr="004855FD">
        <w:tc>
          <w:tcPr>
            <w:tcW w:w="2179" w:type="dxa"/>
            <w:shd w:val="clear" w:color="auto" w:fill="auto"/>
          </w:tcPr>
          <w:p w14:paraId="737A8A4A" w14:textId="67BBC79F" w:rsidR="004855FD" w:rsidRPr="004855FD" w:rsidRDefault="004855FD" w:rsidP="004855FD">
            <w:pPr>
              <w:ind w:firstLine="0"/>
            </w:pPr>
            <w:r>
              <w:t>Hart</w:t>
            </w:r>
          </w:p>
        </w:tc>
        <w:tc>
          <w:tcPr>
            <w:tcW w:w="2179" w:type="dxa"/>
            <w:shd w:val="clear" w:color="auto" w:fill="auto"/>
          </w:tcPr>
          <w:p w14:paraId="3F18254E" w14:textId="29E61B72" w:rsidR="004855FD" w:rsidRPr="004855FD" w:rsidRDefault="004855FD" w:rsidP="004855FD">
            <w:pPr>
              <w:ind w:firstLine="0"/>
            </w:pPr>
            <w:r>
              <w:t>Hartnett</w:t>
            </w:r>
          </w:p>
        </w:tc>
        <w:tc>
          <w:tcPr>
            <w:tcW w:w="2180" w:type="dxa"/>
            <w:shd w:val="clear" w:color="auto" w:fill="auto"/>
          </w:tcPr>
          <w:p w14:paraId="1C5BF4E2" w14:textId="7BB7A17A" w:rsidR="004855FD" w:rsidRPr="004855FD" w:rsidRDefault="004855FD" w:rsidP="004855FD">
            <w:pPr>
              <w:ind w:firstLine="0"/>
            </w:pPr>
            <w:r>
              <w:t>Hayes</w:t>
            </w:r>
          </w:p>
        </w:tc>
      </w:tr>
      <w:tr w:rsidR="004855FD" w:rsidRPr="004855FD" w14:paraId="0F009587" w14:textId="77777777" w:rsidTr="004855FD">
        <w:tc>
          <w:tcPr>
            <w:tcW w:w="2179" w:type="dxa"/>
            <w:shd w:val="clear" w:color="auto" w:fill="auto"/>
          </w:tcPr>
          <w:p w14:paraId="1AF53D65" w14:textId="4EBAC6F2" w:rsidR="004855FD" w:rsidRPr="004855FD" w:rsidRDefault="004855FD" w:rsidP="004855FD">
            <w:pPr>
              <w:ind w:firstLine="0"/>
            </w:pPr>
            <w:r>
              <w:t>Henegan</w:t>
            </w:r>
          </w:p>
        </w:tc>
        <w:tc>
          <w:tcPr>
            <w:tcW w:w="2179" w:type="dxa"/>
            <w:shd w:val="clear" w:color="auto" w:fill="auto"/>
          </w:tcPr>
          <w:p w14:paraId="4D40FA72" w14:textId="6E6F150B" w:rsidR="004855FD" w:rsidRPr="004855FD" w:rsidRDefault="004855FD" w:rsidP="004855FD">
            <w:pPr>
              <w:ind w:firstLine="0"/>
            </w:pPr>
            <w:r>
              <w:t>Herbkersman</w:t>
            </w:r>
          </w:p>
        </w:tc>
        <w:tc>
          <w:tcPr>
            <w:tcW w:w="2180" w:type="dxa"/>
            <w:shd w:val="clear" w:color="auto" w:fill="auto"/>
          </w:tcPr>
          <w:p w14:paraId="50D4CE71" w14:textId="36872CC0" w:rsidR="004855FD" w:rsidRPr="004855FD" w:rsidRDefault="004855FD" w:rsidP="004855FD">
            <w:pPr>
              <w:ind w:firstLine="0"/>
            </w:pPr>
            <w:r>
              <w:t>Hewitt</w:t>
            </w:r>
          </w:p>
        </w:tc>
      </w:tr>
      <w:tr w:rsidR="004855FD" w:rsidRPr="004855FD" w14:paraId="11BA99B8" w14:textId="77777777" w:rsidTr="004855FD">
        <w:tc>
          <w:tcPr>
            <w:tcW w:w="2179" w:type="dxa"/>
            <w:shd w:val="clear" w:color="auto" w:fill="auto"/>
          </w:tcPr>
          <w:p w14:paraId="247512AB" w14:textId="7ACC8EFF" w:rsidR="004855FD" w:rsidRPr="004855FD" w:rsidRDefault="004855FD" w:rsidP="004855FD">
            <w:pPr>
              <w:ind w:firstLine="0"/>
            </w:pPr>
            <w:r>
              <w:t>Hiott</w:t>
            </w:r>
          </w:p>
        </w:tc>
        <w:tc>
          <w:tcPr>
            <w:tcW w:w="2179" w:type="dxa"/>
            <w:shd w:val="clear" w:color="auto" w:fill="auto"/>
          </w:tcPr>
          <w:p w14:paraId="3A59ED8F" w14:textId="1496D742" w:rsidR="004855FD" w:rsidRPr="004855FD" w:rsidRDefault="004855FD" w:rsidP="004855FD">
            <w:pPr>
              <w:ind w:firstLine="0"/>
            </w:pPr>
            <w:r>
              <w:t>Hixon</w:t>
            </w:r>
          </w:p>
        </w:tc>
        <w:tc>
          <w:tcPr>
            <w:tcW w:w="2180" w:type="dxa"/>
            <w:shd w:val="clear" w:color="auto" w:fill="auto"/>
          </w:tcPr>
          <w:p w14:paraId="26FB4CB6" w14:textId="79CCB3F3" w:rsidR="004855FD" w:rsidRPr="004855FD" w:rsidRDefault="004855FD" w:rsidP="004855FD">
            <w:pPr>
              <w:ind w:firstLine="0"/>
            </w:pPr>
            <w:r>
              <w:t>Hosey</w:t>
            </w:r>
          </w:p>
        </w:tc>
      </w:tr>
      <w:tr w:rsidR="004855FD" w:rsidRPr="004855FD" w14:paraId="5766DD16" w14:textId="77777777" w:rsidTr="004855FD">
        <w:tc>
          <w:tcPr>
            <w:tcW w:w="2179" w:type="dxa"/>
            <w:shd w:val="clear" w:color="auto" w:fill="auto"/>
          </w:tcPr>
          <w:p w14:paraId="3EA7D2C7" w14:textId="3D205B3A" w:rsidR="004855FD" w:rsidRPr="004855FD" w:rsidRDefault="004855FD" w:rsidP="004855FD">
            <w:pPr>
              <w:ind w:firstLine="0"/>
            </w:pPr>
            <w:r>
              <w:t>Howard</w:t>
            </w:r>
          </w:p>
        </w:tc>
        <w:tc>
          <w:tcPr>
            <w:tcW w:w="2179" w:type="dxa"/>
            <w:shd w:val="clear" w:color="auto" w:fill="auto"/>
          </w:tcPr>
          <w:p w14:paraId="474DF934" w14:textId="1D5893EB" w:rsidR="004855FD" w:rsidRPr="004855FD" w:rsidRDefault="004855FD" w:rsidP="004855FD">
            <w:pPr>
              <w:ind w:firstLine="0"/>
            </w:pPr>
            <w:r>
              <w:t>Hyde</w:t>
            </w:r>
          </w:p>
        </w:tc>
        <w:tc>
          <w:tcPr>
            <w:tcW w:w="2180" w:type="dxa"/>
            <w:shd w:val="clear" w:color="auto" w:fill="auto"/>
          </w:tcPr>
          <w:p w14:paraId="155E22B9" w14:textId="6A2F5BA9" w:rsidR="004855FD" w:rsidRPr="004855FD" w:rsidRDefault="004855FD" w:rsidP="004855FD">
            <w:pPr>
              <w:ind w:firstLine="0"/>
            </w:pPr>
            <w:r>
              <w:t>Jefferson</w:t>
            </w:r>
          </w:p>
        </w:tc>
      </w:tr>
      <w:tr w:rsidR="004855FD" w:rsidRPr="004855FD" w14:paraId="286877E6" w14:textId="77777777" w:rsidTr="004855FD">
        <w:tc>
          <w:tcPr>
            <w:tcW w:w="2179" w:type="dxa"/>
            <w:shd w:val="clear" w:color="auto" w:fill="auto"/>
          </w:tcPr>
          <w:p w14:paraId="203C7294" w14:textId="35DC5290" w:rsidR="004855FD" w:rsidRPr="004855FD" w:rsidRDefault="004855FD" w:rsidP="004855FD">
            <w:pPr>
              <w:ind w:firstLine="0"/>
            </w:pPr>
            <w:r>
              <w:t>J. E. Johnson</w:t>
            </w:r>
          </w:p>
        </w:tc>
        <w:tc>
          <w:tcPr>
            <w:tcW w:w="2179" w:type="dxa"/>
            <w:shd w:val="clear" w:color="auto" w:fill="auto"/>
          </w:tcPr>
          <w:p w14:paraId="4A046C96" w14:textId="605834EE" w:rsidR="004855FD" w:rsidRPr="004855FD" w:rsidRDefault="004855FD" w:rsidP="004855FD">
            <w:pPr>
              <w:ind w:firstLine="0"/>
            </w:pPr>
            <w:r>
              <w:t>J. L. Johnson</w:t>
            </w:r>
          </w:p>
        </w:tc>
        <w:tc>
          <w:tcPr>
            <w:tcW w:w="2180" w:type="dxa"/>
            <w:shd w:val="clear" w:color="auto" w:fill="auto"/>
          </w:tcPr>
          <w:p w14:paraId="26C681A6" w14:textId="32F36767" w:rsidR="004855FD" w:rsidRPr="004855FD" w:rsidRDefault="004855FD" w:rsidP="004855FD">
            <w:pPr>
              <w:ind w:firstLine="0"/>
            </w:pPr>
            <w:r>
              <w:t>Jordan</w:t>
            </w:r>
          </w:p>
        </w:tc>
      </w:tr>
      <w:tr w:rsidR="004855FD" w:rsidRPr="004855FD" w14:paraId="55A8C608" w14:textId="77777777" w:rsidTr="004855FD">
        <w:tc>
          <w:tcPr>
            <w:tcW w:w="2179" w:type="dxa"/>
            <w:shd w:val="clear" w:color="auto" w:fill="auto"/>
          </w:tcPr>
          <w:p w14:paraId="4ACC8E0B" w14:textId="3ED2A532" w:rsidR="004855FD" w:rsidRPr="004855FD" w:rsidRDefault="004855FD" w:rsidP="004855FD">
            <w:pPr>
              <w:ind w:firstLine="0"/>
            </w:pPr>
            <w:r>
              <w:t>King</w:t>
            </w:r>
          </w:p>
        </w:tc>
        <w:tc>
          <w:tcPr>
            <w:tcW w:w="2179" w:type="dxa"/>
            <w:shd w:val="clear" w:color="auto" w:fill="auto"/>
          </w:tcPr>
          <w:p w14:paraId="24720D85" w14:textId="321853A5" w:rsidR="004855FD" w:rsidRPr="004855FD" w:rsidRDefault="004855FD" w:rsidP="004855FD">
            <w:pPr>
              <w:ind w:firstLine="0"/>
            </w:pPr>
            <w:r>
              <w:t>Kirby</w:t>
            </w:r>
          </w:p>
        </w:tc>
        <w:tc>
          <w:tcPr>
            <w:tcW w:w="2180" w:type="dxa"/>
            <w:shd w:val="clear" w:color="auto" w:fill="auto"/>
          </w:tcPr>
          <w:p w14:paraId="467D72C5" w14:textId="6A4DAAAB" w:rsidR="004855FD" w:rsidRPr="004855FD" w:rsidRDefault="004855FD" w:rsidP="004855FD">
            <w:pPr>
              <w:ind w:firstLine="0"/>
            </w:pPr>
            <w:r>
              <w:t>Landing</w:t>
            </w:r>
          </w:p>
        </w:tc>
      </w:tr>
      <w:tr w:rsidR="004855FD" w:rsidRPr="004855FD" w14:paraId="6EE3B8FF" w14:textId="77777777" w:rsidTr="004855FD">
        <w:tc>
          <w:tcPr>
            <w:tcW w:w="2179" w:type="dxa"/>
            <w:shd w:val="clear" w:color="auto" w:fill="auto"/>
          </w:tcPr>
          <w:p w14:paraId="46C21246" w14:textId="40995822" w:rsidR="004855FD" w:rsidRPr="004855FD" w:rsidRDefault="004855FD" w:rsidP="004855FD">
            <w:pPr>
              <w:ind w:firstLine="0"/>
            </w:pPr>
            <w:r>
              <w:t>Lawson</w:t>
            </w:r>
          </w:p>
        </w:tc>
        <w:tc>
          <w:tcPr>
            <w:tcW w:w="2179" w:type="dxa"/>
            <w:shd w:val="clear" w:color="auto" w:fill="auto"/>
          </w:tcPr>
          <w:p w14:paraId="1E43DA74" w14:textId="55D6ED69" w:rsidR="004855FD" w:rsidRPr="004855FD" w:rsidRDefault="004855FD" w:rsidP="004855FD">
            <w:pPr>
              <w:ind w:firstLine="0"/>
            </w:pPr>
            <w:r>
              <w:t>Leber</w:t>
            </w:r>
          </w:p>
        </w:tc>
        <w:tc>
          <w:tcPr>
            <w:tcW w:w="2180" w:type="dxa"/>
            <w:shd w:val="clear" w:color="auto" w:fill="auto"/>
          </w:tcPr>
          <w:p w14:paraId="2C205182" w14:textId="315EC5EA" w:rsidR="004855FD" w:rsidRPr="004855FD" w:rsidRDefault="004855FD" w:rsidP="004855FD">
            <w:pPr>
              <w:ind w:firstLine="0"/>
            </w:pPr>
            <w:r>
              <w:t>Ligon</w:t>
            </w:r>
          </w:p>
        </w:tc>
      </w:tr>
      <w:tr w:rsidR="004855FD" w:rsidRPr="004855FD" w14:paraId="7A3B33D1" w14:textId="77777777" w:rsidTr="004855FD">
        <w:tc>
          <w:tcPr>
            <w:tcW w:w="2179" w:type="dxa"/>
            <w:shd w:val="clear" w:color="auto" w:fill="auto"/>
          </w:tcPr>
          <w:p w14:paraId="313D077F" w14:textId="1BDB63A6" w:rsidR="004855FD" w:rsidRPr="004855FD" w:rsidRDefault="004855FD" w:rsidP="004855FD">
            <w:pPr>
              <w:ind w:firstLine="0"/>
            </w:pPr>
            <w:r>
              <w:t>Long</w:t>
            </w:r>
          </w:p>
        </w:tc>
        <w:tc>
          <w:tcPr>
            <w:tcW w:w="2179" w:type="dxa"/>
            <w:shd w:val="clear" w:color="auto" w:fill="auto"/>
          </w:tcPr>
          <w:p w14:paraId="0D556C88" w14:textId="4A8A8F47" w:rsidR="004855FD" w:rsidRPr="004855FD" w:rsidRDefault="004855FD" w:rsidP="004855FD">
            <w:pPr>
              <w:ind w:firstLine="0"/>
            </w:pPr>
            <w:r>
              <w:t>Lowe</w:t>
            </w:r>
          </w:p>
        </w:tc>
        <w:tc>
          <w:tcPr>
            <w:tcW w:w="2180" w:type="dxa"/>
            <w:shd w:val="clear" w:color="auto" w:fill="auto"/>
          </w:tcPr>
          <w:p w14:paraId="21314545" w14:textId="40A76492" w:rsidR="004855FD" w:rsidRPr="004855FD" w:rsidRDefault="004855FD" w:rsidP="004855FD">
            <w:pPr>
              <w:ind w:firstLine="0"/>
            </w:pPr>
            <w:r>
              <w:t>McCravy</w:t>
            </w:r>
          </w:p>
        </w:tc>
      </w:tr>
      <w:tr w:rsidR="004855FD" w:rsidRPr="004855FD" w14:paraId="31A81F84" w14:textId="77777777" w:rsidTr="004855FD">
        <w:tc>
          <w:tcPr>
            <w:tcW w:w="2179" w:type="dxa"/>
            <w:shd w:val="clear" w:color="auto" w:fill="auto"/>
          </w:tcPr>
          <w:p w14:paraId="4C3FCB44" w14:textId="70C9FD58" w:rsidR="004855FD" w:rsidRPr="004855FD" w:rsidRDefault="004855FD" w:rsidP="004855FD">
            <w:pPr>
              <w:ind w:firstLine="0"/>
            </w:pPr>
            <w:r>
              <w:t>McDaniel</w:t>
            </w:r>
          </w:p>
        </w:tc>
        <w:tc>
          <w:tcPr>
            <w:tcW w:w="2179" w:type="dxa"/>
            <w:shd w:val="clear" w:color="auto" w:fill="auto"/>
          </w:tcPr>
          <w:p w14:paraId="4665D0BC" w14:textId="1008FDAD" w:rsidR="004855FD" w:rsidRPr="004855FD" w:rsidRDefault="004855FD" w:rsidP="004855FD">
            <w:pPr>
              <w:ind w:firstLine="0"/>
            </w:pPr>
            <w:r>
              <w:t>McGinnis</w:t>
            </w:r>
          </w:p>
        </w:tc>
        <w:tc>
          <w:tcPr>
            <w:tcW w:w="2180" w:type="dxa"/>
            <w:shd w:val="clear" w:color="auto" w:fill="auto"/>
          </w:tcPr>
          <w:p w14:paraId="4B059EC1" w14:textId="43F88E1E" w:rsidR="004855FD" w:rsidRPr="004855FD" w:rsidRDefault="004855FD" w:rsidP="004855FD">
            <w:pPr>
              <w:ind w:firstLine="0"/>
            </w:pPr>
            <w:r>
              <w:t>Mitchell</w:t>
            </w:r>
          </w:p>
        </w:tc>
      </w:tr>
      <w:tr w:rsidR="004855FD" w:rsidRPr="004855FD" w14:paraId="6083B5A5" w14:textId="77777777" w:rsidTr="004855FD">
        <w:tc>
          <w:tcPr>
            <w:tcW w:w="2179" w:type="dxa"/>
            <w:shd w:val="clear" w:color="auto" w:fill="auto"/>
          </w:tcPr>
          <w:p w14:paraId="19CDD6C9" w14:textId="3170FE8C" w:rsidR="004855FD" w:rsidRPr="004855FD" w:rsidRDefault="004855FD" w:rsidP="004855FD">
            <w:pPr>
              <w:ind w:firstLine="0"/>
            </w:pPr>
            <w:r>
              <w:t>T. Moore</w:t>
            </w:r>
          </w:p>
        </w:tc>
        <w:tc>
          <w:tcPr>
            <w:tcW w:w="2179" w:type="dxa"/>
            <w:shd w:val="clear" w:color="auto" w:fill="auto"/>
          </w:tcPr>
          <w:p w14:paraId="08B5899B" w14:textId="56E21F0B" w:rsidR="004855FD" w:rsidRPr="004855FD" w:rsidRDefault="004855FD" w:rsidP="004855FD">
            <w:pPr>
              <w:ind w:firstLine="0"/>
            </w:pPr>
            <w:r>
              <w:t>Moss</w:t>
            </w:r>
          </w:p>
        </w:tc>
        <w:tc>
          <w:tcPr>
            <w:tcW w:w="2180" w:type="dxa"/>
            <w:shd w:val="clear" w:color="auto" w:fill="auto"/>
          </w:tcPr>
          <w:p w14:paraId="376CB5B5" w14:textId="3BCDCF33" w:rsidR="004855FD" w:rsidRPr="004855FD" w:rsidRDefault="004855FD" w:rsidP="004855FD">
            <w:pPr>
              <w:ind w:firstLine="0"/>
            </w:pPr>
            <w:r>
              <w:t>Neese</w:t>
            </w:r>
          </w:p>
        </w:tc>
      </w:tr>
      <w:tr w:rsidR="004855FD" w:rsidRPr="004855FD" w14:paraId="157B4671" w14:textId="77777777" w:rsidTr="004855FD">
        <w:tc>
          <w:tcPr>
            <w:tcW w:w="2179" w:type="dxa"/>
            <w:shd w:val="clear" w:color="auto" w:fill="auto"/>
          </w:tcPr>
          <w:p w14:paraId="37DC736D" w14:textId="6192A813" w:rsidR="004855FD" w:rsidRPr="004855FD" w:rsidRDefault="004855FD" w:rsidP="004855FD">
            <w:pPr>
              <w:ind w:firstLine="0"/>
            </w:pPr>
            <w:r>
              <w:t>B. Newton</w:t>
            </w:r>
          </w:p>
        </w:tc>
        <w:tc>
          <w:tcPr>
            <w:tcW w:w="2179" w:type="dxa"/>
            <w:shd w:val="clear" w:color="auto" w:fill="auto"/>
          </w:tcPr>
          <w:p w14:paraId="1F44F970" w14:textId="5246C4DB" w:rsidR="004855FD" w:rsidRPr="004855FD" w:rsidRDefault="004855FD" w:rsidP="004855FD">
            <w:pPr>
              <w:ind w:firstLine="0"/>
            </w:pPr>
            <w:r>
              <w:t>Nutt</w:t>
            </w:r>
          </w:p>
        </w:tc>
        <w:tc>
          <w:tcPr>
            <w:tcW w:w="2180" w:type="dxa"/>
            <w:shd w:val="clear" w:color="auto" w:fill="auto"/>
          </w:tcPr>
          <w:p w14:paraId="3421F330" w14:textId="7FFAEB3C" w:rsidR="004855FD" w:rsidRPr="004855FD" w:rsidRDefault="004855FD" w:rsidP="004855FD">
            <w:pPr>
              <w:ind w:firstLine="0"/>
            </w:pPr>
            <w:r>
              <w:t>Oremus</w:t>
            </w:r>
          </w:p>
        </w:tc>
      </w:tr>
      <w:tr w:rsidR="004855FD" w:rsidRPr="004855FD" w14:paraId="45381F83" w14:textId="77777777" w:rsidTr="004855FD">
        <w:tc>
          <w:tcPr>
            <w:tcW w:w="2179" w:type="dxa"/>
            <w:shd w:val="clear" w:color="auto" w:fill="auto"/>
          </w:tcPr>
          <w:p w14:paraId="354A13E6" w14:textId="581F494B" w:rsidR="004855FD" w:rsidRPr="004855FD" w:rsidRDefault="004855FD" w:rsidP="004855FD">
            <w:pPr>
              <w:ind w:firstLine="0"/>
            </w:pPr>
            <w:r>
              <w:t>Pace</w:t>
            </w:r>
          </w:p>
        </w:tc>
        <w:tc>
          <w:tcPr>
            <w:tcW w:w="2179" w:type="dxa"/>
            <w:shd w:val="clear" w:color="auto" w:fill="auto"/>
          </w:tcPr>
          <w:p w14:paraId="75EA36E4" w14:textId="434B9CAF" w:rsidR="004855FD" w:rsidRPr="004855FD" w:rsidRDefault="004855FD" w:rsidP="004855FD">
            <w:pPr>
              <w:ind w:firstLine="0"/>
            </w:pPr>
            <w:r>
              <w:t>Pedalino</w:t>
            </w:r>
          </w:p>
        </w:tc>
        <w:tc>
          <w:tcPr>
            <w:tcW w:w="2180" w:type="dxa"/>
            <w:shd w:val="clear" w:color="auto" w:fill="auto"/>
          </w:tcPr>
          <w:p w14:paraId="3548CEF3" w14:textId="46C6C8A1" w:rsidR="004855FD" w:rsidRPr="004855FD" w:rsidRDefault="004855FD" w:rsidP="004855FD">
            <w:pPr>
              <w:ind w:firstLine="0"/>
            </w:pPr>
            <w:r>
              <w:t>Pope</w:t>
            </w:r>
          </w:p>
        </w:tc>
      </w:tr>
      <w:tr w:rsidR="004855FD" w:rsidRPr="004855FD" w14:paraId="35A045C2" w14:textId="77777777" w:rsidTr="004855FD">
        <w:tc>
          <w:tcPr>
            <w:tcW w:w="2179" w:type="dxa"/>
            <w:shd w:val="clear" w:color="auto" w:fill="auto"/>
          </w:tcPr>
          <w:p w14:paraId="151DB943" w14:textId="530BA746" w:rsidR="004855FD" w:rsidRPr="004855FD" w:rsidRDefault="004855FD" w:rsidP="004855FD">
            <w:pPr>
              <w:ind w:firstLine="0"/>
            </w:pPr>
            <w:r>
              <w:t>Robbins</w:t>
            </w:r>
          </w:p>
        </w:tc>
        <w:tc>
          <w:tcPr>
            <w:tcW w:w="2179" w:type="dxa"/>
            <w:shd w:val="clear" w:color="auto" w:fill="auto"/>
          </w:tcPr>
          <w:p w14:paraId="3058FC8F" w14:textId="011CF9A8" w:rsidR="004855FD" w:rsidRPr="004855FD" w:rsidRDefault="004855FD" w:rsidP="004855FD">
            <w:pPr>
              <w:ind w:firstLine="0"/>
            </w:pPr>
            <w:r>
              <w:t>Rose</w:t>
            </w:r>
          </w:p>
        </w:tc>
        <w:tc>
          <w:tcPr>
            <w:tcW w:w="2180" w:type="dxa"/>
            <w:shd w:val="clear" w:color="auto" w:fill="auto"/>
          </w:tcPr>
          <w:p w14:paraId="60DDBCC9" w14:textId="4FA2519C" w:rsidR="004855FD" w:rsidRPr="004855FD" w:rsidRDefault="004855FD" w:rsidP="004855FD">
            <w:pPr>
              <w:ind w:firstLine="0"/>
            </w:pPr>
            <w:r>
              <w:t>Rutherford</w:t>
            </w:r>
          </w:p>
        </w:tc>
      </w:tr>
      <w:tr w:rsidR="004855FD" w:rsidRPr="004855FD" w14:paraId="5CEB22BC" w14:textId="77777777" w:rsidTr="004855FD">
        <w:tc>
          <w:tcPr>
            <w:tcW w:w="2179" w:type="dxa"/>
            <w:shd w:val="clear" w:color="auto" w:fill="auto"/>
          </w:tcPr>
          <w:p w14:paraId="60A0FC0A" w14:textId="2121B4A0" w:rsidR="004855FD" w:rsidRPr="004855FD" w:rsidRDefault="004855FD" w:rsidP="004855FD">
            <w:pPr>
              <w:ind w:firstLine="0"/>
            </w:pPr>
            <w:r>
              <w:t>Sandifer</w:t>
            </w:r>
          </w:p>
        </w:tc>
        <w:tc>
          <w:tcPr>
            <w:tcW w:w="2179" w:type="dxa"/>
            <w:shd w:val="clear" w:color="auto" w:fill="auto"/>
          </w:tcPr>
          <w:p w14:paraId="1AF2004C" w14:textId="251B3318" w:rsidR="004855FD" w:rsidRPr="004855FD" w:rsidRDefault="004855FD" w:rsidP="004855FD">
            <w:pPr>
              <w:ind w:firstLine="0"/>
            </w:pPr>
            <w:r>
              <w:t>Schuessler</w:t>
            </w:r>
          </w:p>
        </w:tc>
        <w:tc>
          <w:tcPr>
            <w:tcW w:w="2180" w:type="dxa"/>
            <w:shd w:val="clear" w:color="auto" w:fill="auto"/>
          </w:tcPr>
          <w:p w14:paraId="51023654" w14:textId="1F83F8D0" w:rsidR="004855FD" w:rsidRPr="004855FD" w:rsidRDefault="004855FD" w:rsidP="004855FD">
            <w:pPr>
              <w:ind w:firstLine="0"/>
            </w:pPr>
            <w:r>
              <w:t>Sessions</w:t>
            </w:r>
          </w:p>
        </w:tc>
      </w:tr>
      <w:tr w:rsidR="004855FD" w:rsidRPr="004855FD" w14:paraId="1AC6785C" w14:textId="77777777" w:rsidTr="004855FD">
        <w:tc>
          <w:tcPr>
            <w:tcW w:w="2179" w:type="dxa"/>
            <w:shd w:val="clear" w:color="auto" w:fill="auto"/>
          </w:tcPr>
          <w:p w14:paraId="43A0678E" w14:textId="24ECF5EB" w:rsidR="004855FD" w:rsidRPr="004855FD" w:rsidRDefault="004855FD" w:rsidP="004855FD">
            <w:pPr>
              <w:ind w:firstLine="0"/>
            </w:pPr>
            <w:r>
              <w:t>G. M. Smith</w:t>
            </w:r>
          </w:p>
        </w:tc>
        <w:tc>
          <w:tcPr>
            <w:tcW w:w="2179" w:type="dxa"/>
            <w:shd w:val="clear" w:color="auto" w:fill="auto"/>
          </w:tcPr>
          <w:p w14:paraId="7BB18395" w14:textId="31A2EE3F" w:rsidR="004855FD" w:rsidRPr="004855FD" w:rsidRDefault="004855FD" w:rsidP="004855FD">
            <w:pPr>
              <w:ind w:firstLine="0"/>
            </w:pPr>
            <w:r>
              <w:t>M. M. Smith</w:t>
            </w:r>
          </w:p>
        </w:tc>
        <w:tc>
          <w:tcPr>
            <w:tcW w:w="2180" w:type="dxa"/>
            <w:shd w:val="clear" w:color="auto" w:fill="auto"/>
          </w:tcPr>
          <w:p w14:paraId="6411D287" w14:textId="529AB15D" w:rsidR="004855FD" w:rsidRPr="004855FD" w:rsidRDefault="004855FD" w:rsidP="004855FD">
            <w:pPr>
              <w:ind w:firstLine="0"/>
            </w:pPr>
            <w:r>
              <w:t>Stavrinakis</w:t>
            </w:r>
          </w:p>
        </w:tc>
      </w:tr>
      <w:tr w:rsidR="004855FD" w:rsidRPr="004855FD" w14:paraId="1752BCAB" w14:textId="77777777" w:rsidTr="004855FD">
        <w:tc>
          <w:tcPr>
            <w:tcW w:w="2179" w:type="dxa"/>
            <w:shd w:val="clear" w:color="auto" w:fill="auto"/>
          </w:tcPr>
          <w:p w14:paraId="4B0429CD" w14:textId="13932BC2" w:rsidR="004855FD" w:rsidRPr="004855FD" w:rsidRDefault="004855FD" w:rsidP="004855FD">
            <w:pPr>
              <w:ind w:firstLine="0"/>
            </w:pPr>
            <w:r>
              <w:t>Taylor</w:t>
            </w:r>
          </w:p>
        </w:tc>
        <w:tc>
          <w:tcPr>
            <w:tcW w:w="2179" w:type="dxa"/>
            <w:shd w:val="clear" w:color="auto" w:fill="auto"/>
          </w:tcPr>
          <w:p w14:paraId="79C48924" w14:textId="10026555" w:rsidR="004855FD" w:rsidRPr="004855FD" w:rsidRDefault="004855FD" w:rsidP="004855FD">
            <w:pPr>
              <w:ind w:firstLine="0"/>
            </w:pPr>
            <w:r>
              <w:t>Thayer</w:t>
            </w:r>
          </w:p>
        </w:tc>
        <w:tc>
          <w:tcPr>
            <w:tcW w:w="2180" w:type="dxa"/>
            <w:shd w:val="clear" w:color="auto" w:fill="auto"/>
          </w:tcPr>
          <w:p w14:paraId="03CE2AF5" w14:textId="46F615AA" w:rsidR="004855FD" w:rsidRPr="004855FD" w:rsidRDefault="004855FD" w:rsidP="004855FD">
            <w:pPr>
              <w:ind w:firstLine="0"/>
            </w:pPr>
            <w:r>
              <w:t>Thigpen</w:t>
            </w:r>
          </w:p>
        </w:tc>
      </w:tr>
      <w:tr w:rsidR="004855FD" w:rsidRPr="004855FD" w14:paraId="5ACE53D1" w14:textId="77777777" w:rsidTr="004855FD">
        <w:tc>
          <w:tcPr>
            <w:tcW w:w="2179" w:type="dxa"/>
            <w:shd w:val="clear" w:color="auto" w:fill="auto"/>
          </w:tcPr>
          <w:p w14:paraId="5C1CA06B" w14:textId="69AA05E7" w:rsidR="004855FD" w:rsidRPr="004855FD" w:rsidRDefault="004855FD" w:rsidP="004855FD">
            <w:pPr>
              <w:ind w:firstLine="0"/>
            </w:pPr>
            <w:r>
              <w:t>Trantham</w:t>
            </w:r>
          </w:p>
        </w:tc>
        <w:tc>
          <w:tcPr>
            <w:tcW w:w="2179" w:type="dxa"/>
            <w:shd w:val="clear" w:color="auto" w:fill="auto"/>
          </w:tcPr>
          <w:p w14:paraId="514320D5" w14:textId="3AB16561" w:rsidR="004855FD" w:rsidRPr="004855FD" w:rsidRDefault="004855FD" w:rsidP="004855FD">
            <w:pPr>
              <w:ind w:firstLine="0"/>
            </w:pPr>
            <w:r>
              <w:t>Vaughan</w:t>
            </w:r>
          </w:p>
        </w:tc>
        <w:tc>
          <w:tcPr>
            <w:tcW w:w="2180" w:type="dxa"/>
            <w:shd w:val="clear" w:color="auto" w:fill="auto"/>
          </w:tcPr>
          <w:p w14:paraId="174F5DCE" w14:textId="428B1ABF" w:rsidR="004855FD" w:rsidRPr="004855FD" w:rsidRDefault="004855FD" w:rsidP="004855FD">
            <w:pPr>
              <w:ind w:firstLine="0"/>
            </w:pPr>
            <w:r>
              <w:t>Weeks</w:t>
            </w:r>
          </w:p>
        </w:tc>
      </w:tr>
      <w:tr w:rsidR="004855FD" w:rsidRPr="004855FD" w14:paraId="44B5EA1C" w14:textId="77777777" w:rsidTr="004855FD">
        <w:tc>
          <w:tcPr>
            <w:tcW w:w="2179" w:type="dxa"/>
            <w:shd w:val="clear" w:color="auto" w:fill="auto"/>
          </w:tcPr>
          <w:p w14:paraId="38726AAB" w14:textId="6D8DE96D" w:rsidR="004855FD" w:rsidRPr="004855FD" w:rsidRDefault="004855FD" w:rsidP="004855FD">
            <w:pPr>
              <w:ind w:firstLine="0"/>
            </w:pPr>
            <w:r>
              <w:t>West</w:t>
            </w:r>
          </w:p>
        </w:tc>
        <w:tc>
          <w:tcPr>
            <w:tcW w:w="2179" w:type="dxa"/>
            <w:shd w:val="clear" w:color="auto" w:fill="auto"/>
          </w:tcPr>
          <w:p w14:paraId="1872F19F" w14:textId="7840E4D8" w:rsidR="004855FD" w:rsidRPr="004855FD" w:rsidRDefault="004855FD" w:rsidP="004855FD">
            <w:pPr>
              <w:ind w:firstLine="0"/>
            </w:pPr>
            <w:r>
              <w:t>Wetmore</w:t>
            </w:r>
          </w:p>
        </w:tc>
        <w:tc>
          <w:tcPr>
            <w:tcW w:w="2180" w:type="dxa"/>
            <w:shd w:val="clear" w:color="auto" w:fill="auto"/>
          </w:tcPr>
          <w:p w14:paraId="0CAC2FE4" w14:textId="6C98222F" w:rsidR="004855FD" w:rsidRPr="004855FD" w:rsidRDefault="004855FD" w:rsidP="004855FD">
            <w:pPr>
              <w:ind w:firstLine="0"/>
            </w:pPr>
            <w:r>
              <w:t>Wheeler</w:t>
            </w:r>
          </w:p>
        </w:tc>
      </w:tr>
      <w:tr w:rsidR="004855FD" w:rsidRPr="004855FD" w14:paraId="1163EDF5" w14:textId="77777777" w:rsidTr="004855FD">
        <w:tc>
          <w:tcPr>
            <w:tcW w:w="2179" w:type="dxa"/>
            <w:shd w:val="clear" w:color="auto" w:fill="auto"/>
          </w:tcPr>
          <w:p w14:paraId="11E31B6D" w14:textId="23645EAF" w:rsidR="004855FD" w:rsidRPr="004855FD" w:rsidRDefault="004855FD" w:rsidP="004855FD">
            <w:pPr>
              <w:keepNext/>
              <w:ind w:firstLine="0"/>
            </w:pPr>
            <w:r>
              <w:t>White</w:t>
            </w:r>
          </w:p>
        </w:tc>
        <w:tc>
          <w:tcPr>
            <w:tcW w:w="2179" w:type="dxa"/>
            <w:shd w:val="clear" w:color="auto" w:fill="auto"/>
          </w:tcPr>
          <w:p w14:paraId="509FE39D" w14:textId="5C9131EB" w:rsidR="004855FD" w:rsidRPr="004855FD" w:rsidRDefault="004855FD" w:rsidP="004855FD">
            <w:pPr>
              <w:keepNext/>
              <w:ind w:firstLine="0"/>
            </w:pPr>
            <w:r>
              <w:t>Whitmire</w:t>
            </w:r>
          </w:p>
        </w:tc>
        <w:tc>
          <w:tcPr>
            <w:tcW w:w="2180" w:type="dxa"/>
            <w:shd w:val="clear" w:color="auto" w:fill="auto"/>
          </w:tcPr>
          <w:p w14:paraId="20EBCEA9" w14:textId="4934F61D" w:rsidR="004855FD" w:rsidRPr="004855FD" w:rsidRDefault="004855FD" w:rsidP="004855FD">
            <w:pPr>
              <w:keepNext/>
              <w:ind w:firstLine="0"/>
            </w:pPr>
            <w:r>
              <w:t>Williams</w:t>
            </w:r>
          </w:p>
        </w:tc>
      </w:tr>
      <w:tr w:rsidR="004855FD" w:rsidRPr="004855FD" w14:paraId="5B5929E3" w14:textId="77777777" w:rsidTr="004855FD">
        <w:tc>
          <w:tcPr>
            <w:tcW w:w="2179" w:type="dxa"/>
            <w:shd w:val="clear" w:color="auto" w:fill="auto"/>
          </w:tcPr>
          <w:p w14:paraId="41AC8B33" w14:textId="0FD2860A" w:rsidR="004855FD" w:rsidRPr="004855FD" w:rsidRDefault="004855FD" w:rsidP="004855FD">
            <w:pPr>
              <w:keepNext/>
              <w:ind w:firstLine="0"/>
            </w:pPr>
            <w:r>
              <w:t>Willis</w:t>
            </w:r>
          </w:p>
        </w:tc>
        <w:tc>
          <w:tcPr>
            <w:tcW w:w="2179" w:type="dxa"/>
            <w:shd w:val="clear" w:color="auto" w:fill="auto"/>
          </w:tcPr>
          <w:p w14:paraId="1364EA0A" w14:textId="1A6CD665" w:rsidR="004855FD" w:rsidRPr="004855FD" w:rsidRDefault="004855FD" w:rsidP="004855FD">
            <w:pPr>
              <w:keepNext/>
              <w:ind w:firstLine="0"/>
            </w:pPr>
            <w:r>
              <w:t>Wooten</w:t>
            </w:r>
          </w:p>
        </w:tc>
        <w:tc>
          <w:tcPr>
            <w:tcW w:w="2180" w:type="dxa"/>
            <w:shd w:val="clear" w:color="auto" w:fill="auto"/>
          </w:tcPr>
          <w:p w14:paraId="21733230" w14:textId="5C69B356" w:rsidR="004855FD" w:rsidRPr="004855FD" w:rsidRDefault="004855FD" w:rsidP="004855FD">
            <w:pPr>
              <w:keepNext/>
              <w:ind w:firstLine="0"/>
            </w:pPr>
            <w:r>
              <w:t>Yow</w:t>
            </w:r>
          </w:p>
        </w:tc>
      </w:tr>
    </w:tbl>
    <w:p w14:paraId="6C9EB426" w14:textId="77777777" w:rsidR="004855FD" w:rsidRDefault="004855FD" w:rsidP="004855FD"/>
    <w:p w14:paraId="4047AAA9" w14:textId="1F720CCB" w:rsidR="004855FD" w:rsidRDefault="004855FD" w:rsidP="004855FD">
      <w:pPr>
        <w:jc w:val="center"/>
        <w:rPr>
          <w:b/>
        </w:rPr>
      </w:pPr>
      <w:r w:rsidRPr="004855FD">
        <w:rPr>
          <w:b/>
        </w:rPr>
        <w:t>Total--102</w:t>
      </w:r>
    </w:p>
    <w:p w14:paraId="3A506DE5" w14:textId="77777777" w:rsidR="004855FD" w:rsidRDefault="004855FD" w:rsidP="004855FD">
      <w:pPr>
        <w:jc w:val="center"/>
        <w:rPr>
          <w:b/>
        </w:rPr>
      </w:pPr>
    </w:p>
    <w:p w14:paraId="72D312A2"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47198785" w14:textId="77777777" w:rsidTr="004855FD">
        <w:tc>
          <w:tcPr>
            <w:tcW w:w="2179" w:type="dxa"/>
            <w:shd w:val="clear" w:color="auto" w:fill="auto"/>
          </w:tcPr>
          <w:p w14:paraId="15ED145A" w14:textId="13E71A94" w:rsidR="004855FD" w:rsidRPr="004855FD" w:rsidRDefault="004855FD" w:rsidP="004855FD">
            <w:pPr>
              <w:keepNext/>
              <w:ind w:firstLine="0"/>
            </w:pPr>
            <w:r>
              <w:t>Kilmartin</w:t>
            </w:r>
          </w:p>
        </w:tc>
        <w:tc>
          <w:tcPr>
            <w:tcW w:w="2179" w:type="dxa"/>
            <w:shd w:val="clear" w:color="auto" w:fill="auto"/>
          </w:tcPr>
          <w:p w14:paraId="433281CF" w14:textId="23F35079" w:rsidR="004855FD" w:rsidRPr="004855FD" w:rsidRDefault="004855FD" w:rsidP="004855FD">
            <w:pPr>
              <w:keepNext/>
              <w:ind w:firstLine="0"/>
            </w:pPr>
            <w:r>
              <w:t>Magnuson</w:t>
            </w:r>
          </w:p>
        </w:tc>
        <w:tc>
          <w:tcPr>
            <w:tcW w:w="2180" w:type="dxa"/>
            <w:shd w:val="clear" w:color="auto" w:fill="auto"/>
          </w:tcPr>
          <w:p w14:paraId="03AAB61F" w14:textId="4862E7FB" w:rsidR="004855FD" w:rsidRPr="004855FD" w:rsidRDefault="004855FD" w:rsidP="004855FD">
            <w:pPr>
              <w:keepNext/>
              <w:ind w:firstLine="0"/>
            </w:pPr>
            <w:r>
              <w:t>A. M. Morgan</w:t>
            </w:r>
          </w:p>
        </w:tc>
      </w:tr>
      <w:tr w:rsidR="004855FD" w:rsidRPr="004855FD" w14:paraId="25C0BCA8" w14:textId="77777777" w:rsidTr="004855FD">
        <w:tc>
          <w:tcPr>
            <w:tcW w:w="2179" w:type="dxa"/>
            <w:shd w:val="clear" w:color="auto" w:fill="auto"/>
          </w:tcPr>
          <w:p w14:paraId="3970E55D" w14:textId="156A609A" w:rsidR="004855FD" w:rsidRPr="004855FD" w:rsidRDefault="004855FD" w:rsidP="004855FD">
            <w:pPr>
              <w:keepNext/>
              <w:ind w:firstLine="0"/>
            </w:pPr>
            <w:r>
              <w:t>T. A. Morgan</w:t>
            </w:r>
          </w:p>
        </w:tc>
        <w:tc>
          <w:tcPr>
            <w:tcW w:w="2179" w:type="dxa"/>
            <w:shd w:val="clear" w:color="auto" w:fill="auto"/>
          </w:tcPr>
          <w:p w14:paraId="3B1BF7C7" w14:textId="77777777" w:rsidR="004855FD" w:rsidRPr="004855FD" w:rsidRDefault="004855FD" w:rsidP="004855FD">
            <w:pPr>
              <w:keepNext/>
              <w:ind w:firstLine="0"/>
            </w:pPr>
          </w:p>
        </w:tc>
        <w:tc>
          <w:tcPr>
            <w:tcW w:w="2180" w:type="dxa"/>
            <w:shd w:val="clear" w:color="auto" w:fill="auto"/>
          </w:tcPr>
          <w:p w14:paraId="3AFD62B6" w14:textId="77777777" w:rsidR="004855FD" w:rsidRPr="004855FD" w:rsidRDefault="004855FD" w:rsidP="004855FD">
            <w:pPr>
              <w:keepNext/>
              <w:ind w:firstLine="0"/>
            </w:pPr>
          </w:p>
        </w:tc>
      </w:tr>
    </w:tbl>
    <w:p w14:paraId="41FA15AA" w14:textId="77777777" w:rsidR="004855FD" w:rsidRDefault="004855FD" w:rsidP="004855FD"/>
    <w:p w14:paraId="748C2549" w14:textId="77777777" w:rsidR="004855FD" w:rsidRDefault="004855FD" w:rsidP="004855FD">
      <w:pPr>
        <w:jc w:val="center"/>
        <w:rPr>
          <w:b/>
        </w:rPr>
      </w:pPr>
      <w:r w:rsidRPr="004855FD">
        <w:rPr>
          <w:b/>
        </w:rPr>
        <w:t>Total--4</w:t>
      </w:r>
    </w:p>
    <w:p w14:paraId="56C03C5C" w14:textId="3F7F5A87" w:rsidR="004855FD" w:rsidRDefault="004855FD" w:rsidP="004855FD">
      <w:pPr>
        <w:jc w:val="center"/>
        <w:rPr>
          <w:b/>
        </w:rPr>
      </w:pPr>
    </w:p>
    <w:p w14:paraId="59E577F2" w14:textId="77777777" w:rsidR="004855FD" w:rsidRDefault="004855FD" w:rsidP="004855FD">
      <w:r>
        <w:t xml:space="preserve">Section 85 was adopted. </w:t>
      </w:r>
    </w:p>
    <w:p w14:paraId="2BCCED0E" w14:textId="77777777" w:rsidR="004855FD" w:rsidRDefault="004855FD" w:rsidP="004855FD"/>
    <w:p w14:paraId="29E7CF15" w14:textId="3D00164C" w:rsidR="004855FD" w:rsidRDefault="004855FD" w:rsidP="004855FD">
      <w:pPr>
        <w:keepNext/>
        <w:jc w:val="center"/>
        <w:rPr>
          <w:b/>
        </w:rPr>
      </w:pPr>
      <w:r w:rsidRPr="004855FD">
        <w:rPr>
          <w:b/>
        </w:rPr>
        <w:t>SECTION 86</w:t>
      </w:r>
    </w:p>
    <w:p w14:paraId="108F77ED" w14:textId="77777777" w:rsidR="004855FD" w:rsidRDefault="004855FD" w:rsidP="004855FD">
      <w:r>
        <w:t xml:space="preserve">The yeas and nays were taken resulting as follows: </w:t>
      </w:r>
    </w:p>
    <w:p w14:paraId="685B3E33" w14:textId="5BB73BE3" w:rsidR="004855FD" w:rsidRDefault="004855FD" w:rsidP="004855FD">
      <w:pPr>
        <w:jc w:val="center"/>
      </w:pPr>
      <w:r>
        <w:t xml:space="preserve"> </w:t>
      </w:r>
      <w:bookmarkStart w:id="85" w:name="vote_start184"/>
      <w:bookmarkEnd w:id="85"/>
      <w:r>
        <w:t>Yeas 98; Nays 0</w:t>
      </w:r>
    </w:p>
    <w:p w14:paraId="41091DC8" w14:textId="77777777" w:rsidR="004855FD" w:rsidRDefault="004855FD" w:rsidP="004855FD">
      <w:pPr>
        <w:jc w:val="center"/>
      </w:pPr>
    </w:p>
    <w:p w14:paraId="481A97C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36702A6" w14:textId="77777777" w:rsidTr="004855FD">
        <w:tc>
          <w:tcPr>
            <w:tcW w:w="2179" w:type="dxa"/>
            <w:shd w:val="clear" w:color="auto" w:fill="auto"/>
          </w:tcPr>
          <w:p w14:paraId="701651C8" w14:textId="4480F17C" w:rsidR="004855FD" w:rsidRPr="004855FD" w:rsidRDefault="004855FD" w:rsidP="004855FD">
            <w:pPr>
              <w:keepNext/>
              <w:ind w:firstLine="0"/>
            </w:pPr>
            <w:r>
              <w:t>Alexander</w:t>
            </w:r>
          </w:p>
        </w:tc>
        <w:tc>
          <w:tcPr>
            <w:tcW w:w="2179" w:type="dxa"/>
            <w:shd w:val="clear" w:color="auto" w:fill="auto"/>
          </w:tcPr>
          <w:p w14:paraId="234C644A" w14:textId="21BD088D" w:rsidR="004855FD" w:rsidRPr="004855FD" w:rsidRDefault="004855FD" w:rsidP="004855FD">
            <w:pPr>
              <w:keepNext/>
              <w:ind w:firstLine="0"/>
            </w:pPr>
            <w:r>
              <w:t>Anderson</w:t>
            </w:r>
          </w:p>
        </w:tc>
        <w:tc>
          <w:tcPr>
            <w:tcW w:w="2180" w:type="dxa"/>
            <w:shd w:val="clear" w:color="auto" w:fill="auto"/>
          </w:tcPr>
          <w:p w14:paraId="44B01D76" w14:textId="6BFDCF47" w:rsidR="004855FD" w:rsidRPr="004855FD" w:rsidRDefault="004855FD" w:rsidP="004855FD">
            <w:pPr>
              <w:keepNext/>
              <w:ind w:firstLine="0"/>
            </w:pPr>
            <w:r>
              <w:t>Atkinson</w:t>
            </w:r>
          </w:p>
        </w:tc>
      </w:tr>
      <w:tr w:rsidR="004855FD" w:rsidRPr="004855FD" w14:paraId="64707D5F" w14:textId="77777777" w:rsidTr="004855FD">
        <w:tc>
          <w:tcPr>
            <w:tcW w:w="2179" w:type="dxa"/>
            <w:shd w:val="clear" w:color="auto" w:fill="auto"/>
          </w:tcPr>
          <w:p w14:paraId="11DD586C" w14:textId="0305D0A1" w:rsidR="004855FD" w:rsidRPr="004855FD" w:rsidRDefault="004855FD" w:rsidP="004855FD">
            <w:pPr>
              <w:ind w:firstLine="0"/>
            </w:pPr>
            <w:r>
              <w:t>Bailey</w:t>
            </w:r>
          </w:p>
        </w:tc>
        <w:tc>
          <w:tcPr>
            <w:tcW w:w="2179" w:type="dxa"/>
            <w:shd w:val="clear" w:color="auto" w:fill="auto"/>
          </w:tcPr>
          <w:p w14:paraId="7395F0F6" w14:textId="11217174" w:rsidR="004855FD" w:rsidRPr="004855FD" w:rsidRDefault="004855FD" w:rsidP="004855FD">
            <w:pPr>
              <w:ind w:firstLine="0"/>
            </w:pPr>
            <w:r>
              <w:t>Ballentine</w:t>
            </w:r>
          </w:p>
        </w:tc>
        <w:tc>
          <w:tcPr>
            <w:tcW w:w="2180" w:type="dxa"/>
            <w:shd w:val="clear" w:color="auto" w:fill="auto"/>
          </w:tcPr>
          <w:p w14:paraId="5A4A0361" w14:textId="4B0A3520" w:rsidR="004855FD" w:rsidRPr="004855FD" w:rsidRDefault="004855FD" w:rsidP="004855FD">
            <w:pPr>
              <w:ind w:firstLine="0"/>
            </w:pPr>
            <w:r>
              <w:t>Bannister</w:t>
            </w:r>
          </w:p>
        </w:tc>
      </w:tr>
      <w:tr w:rsidR="004855FD" w:rsidRPr="004855FD" w14:paraId="316B0943" w14:textId="77777777" w:rsidTr="004855FD">
        <w:tc>
          <w:tcPr>
            <w:tcW w:w="2179" w:type="dxa"/>
            <w:shd w:val="clear" w:color="auto" w:fill="auto"/>
          </w:tcPr>
          <w:p w14:paraId="4A869D3F" w14:textId="61A4F021" w:rsidR="004855FD" w:rsidRPr="004855FD" w:rsidRDefault="004855FD" w:rsidP="004855FD">
            <w:pPr>
              <w:ind w:firstLine="0"/>
            </w:pPr>
            <w:r>
              <w:t>Bauer</w:t>
            </w:r>
          </w:p>
        </w:tc>
        <w:tc>
          <w:tcPr>
            <w:tcW w:w="2179" w:type="dxa"/>
            <w:shd w:val="clear" w:color="auto" w:fill="auto"/>
          </w:tcPr>
          <w:p w14:paraId="294B5DC5" w14:textId="0F9D0439" w:rsidR="004855FD" w:rsidRPr="004855FD" w:rsidRDefault="004855FD" w:rsidP="004855FD">
            <w:pPr>
              <w:ind w:firstLine="0"/>
            </w:pPr>
            <w:r>
              <w:t>Beach</w:t>
            </w:r>
          </w:p>
        </w:tc>
        <w:tc>
          <w:tcPr>
            <w:tcW w:w="2180" w:type="dxa"/>
            <w:shd w:val="clear" w:color="auto" w:fill="auto"/>
          </w:tcPr>
          <w:p w14:paraId="4B5906EA" w14:textId="15B7B735" w:rsidR="004855FD" w:rsidRPr="004855FD" w:rsidRDefault="004855FD" w:rsidP="004855FD">
            <w:pPr>
              <w:ind w:firstLine="0"/>
            </w:pPr>
            <w:r>
              <w:t>Bernstein</w:t>
            </w:r>
          </w:p>
        </w:tc>
      </w:tr>
      <w:tr w:rsidR="004855FD" w:rsidRPr="004855FD" w14:paraId="0CB6C9FB" w14:textId="77777777" w:rsidTr="004855FD">
        <w:tc>
          <w:tcPr>
            <w:tcW w:w="2179" w:type="dxa"/>
            <w:shd w:val="clear" w:color="auto" w:fill="auto"/>
          </w:tcPr>
          <w:p w14:paraId="724F2967" w14:textId="43FC1E15" w:rsidR="004855FD" w:rsidRPr="004855FD" w:rsidRDefault="004855FD" w:rsidP="004855FD">
            <w:pPr>
              <w:ind w:firstLine="0"/>
            </w:pPr>
            <w:r>
              <w:t>Blackwell</w:t>
            </w:r>
          </w:p>
        </w:tc>
        <w:tc>
          <w:tcPr>
            <w:tcW w:w="2179" w:type="dxa"/>
            <w:shd w:val="clear" w:color="auto" w:fill="auto"/>
          </w:tcPr>
          <w:p w14:paraId="61F43AFE" w14:textId="3A1ADD74" w:rsidR="004855FD" w:rsidRPr="004855FD" w:rsidRDefault="004855FD" w:rsidP="004855FD">
            <w:pPr>
              <w:ind w:firstLine="0"/>
            </w:pPr>
            <w:r>
              <w:t>Bradley</w:t>
            </w:r>
          </w:p>
        </w:tc>
        <w:tc>
          <w:tcPr>
            <w:tcW w:w="2180" w:type="dxa"/>
            <w:shd w:val="clear" w:color="auto" w:fill="auto"/>
          </w:tcPr>
          <w:p w14:paraId="718815BC" w14:textId="33AE6C1B" w:rsidR="004855FD" w:rsidRPr="004855FD" w:rsidRDefault="004855FD" w:rsidP="004855FD">
            <w:pPr>
              <w:ind w:firstLine="0"/>
            </w:pPr>
            <w:r>
              <w:t>Burns</w:t>
            </w:r>
          </w:p>
        </w:tc>
      </w:tr>
      <w:tr w:rsidR="004855FD" w:rsidRPr="004855FD" w14:paraId="46B909DB" w14:textId="77777777" w:rsidTr="004855FD">
        <w:tc>
          <w:tcPr>
            <w:tcW w:w="2179" w:type="dxa"/>
            <w:shd w:val="clear" w:color="auto" w:fill="auto"/>
          </w:tcPr>
          <w:p w14:paraId="5B6F5F40" w14:textId="45760DCB" w:rsidR="004855FD" w:rsidRPr="004855FD" w:rsidRDefault="004855FD" w:rsidP="004855FD">
            <w:pPr>
              <w:ind w:firstLine="0"/>
            </w:pPr>
            <w:r>
              <w:t>Bustos</w:t>
            </w:r>
          </w:p>
        </w:tc>
        <w:tc>
          <w:tcPr>
            <w:tcW w:w="2179" w:type="dxa"/>
            <w:shd w:val="clear" w:color="auto" w:fill="auto"/>
          </w:tcPr>
          <w:p w14:paraId="5AA5F583" w14:textId="5CFBF13F" w:rsidR="004855FD" w:rsidRPr="004855FD" w:rsidRDefault="004855FD" w:rsidP="004855FD">
            <w:pPr>
              <w:ind w:firstLine="0"/>
            </w:pPr>
            <w:r>
              <w:t>Calhoon</w:t>
            </w:r>
          </w:p>
        </w:tc>
        <w:tc>
          <w:tcPr>
            <w:tcW w:w="2180" w:type="dxa"/>
            <w:shd w:val="clear" w:color="auto" w:fill="auto"/>
          </w:tcPr>
          <w:p w14:paraId="2BC88592" w14:textId="4862E92F" w:rsidR="004855FD" w:rsidRPr="004855FD" w:rsidRDefault="004855FD" w:rsidP="004855FD">
            <w:pPr>
              <w:ind w:firstLine="0"/>
            </w:pPr>
            <w:r>
              <w:t>Carter</w:t>
            </w:r>
          </w:p>
        </w:tc>
      </w:tr>
      <w:tr w:rsidR="004855FD" w:rsidRPr="004855FD" w14:paraId="22D7D16E" w14:textId="77777777" w:rsidTr="004855FD">
        <w:tc>
          <w:tcPr>
            <w:tcW w:w="2179" w:type="dxa"/>
            <w:shd w:val="clear" w:color="auto" w:fill="auto"/>
          </w:tcPr>
          <w:p w14:paraId="43BBEBE7" w14:textId="15988E1D" w:rsidR="004855FD" w:rsidRPr="004855FD" w:rsidRDefault="004855FD" w:rsidP="004855FD">
            <w:pPr>
              <w:ind w:firstLine="0"/>
            </w:pPr>
            <w:r>
              <w:t>Caskey</w:t>
            </w:r>
          </w:p>
        </w:tc>
        <w:tc>
          <w:tcPr>
            <w:tcW w:w="2179" w:type="dxa"/>
            <w:shd w:val="clear" w:color="auto" w:fill="auto"/>
          </w:tcPr>
          <w:p w14:paraId="1B55D27D" w14:textId="1890A071" w:rsidR="004855FD" w:rsidRPr="004855FD" w:rsidRDefault="004855FD" w:rsidP="004855FD">
            <w:pPr>
              <w:ind w:firstLine="0"/>
            </w:pPr>
            <w:r>
              <w:t>Chapman</w:t>
            </w:r>
          </w:p>
        </w:tc>
        <w:tc>
          <w:tcPr>
            <w:tcW w:w="2180" w:type="dxa"/>
            <w:shd w:val="clear" w:color="auto" w:fill="auto"/>
          </w:tcPr>
          <w:p w14:paraId="4678C985" w14:textId="7F67C179" w:rsidR="004855FD" w:rsidRPr="004855FD" w:rsidRDefault="004855FD" w:rsidP="004855FD">
            <w:pPr>
              <w:ind w:firstLine="0"/>
            </w:pPr>
            <w:r>
              <w:t>Chumley</w:t>
            </w:r>
          </w:p>
        </w:tc>
      </w:tr>
      <w:tr w:rsidR="004855FD" w:rsidRPr="004855FD" w14:paraId="58DDD863" w14:textId="77777777" w:rsidTr="004855FD">
        <w:tc>
          <w:tcPr>
            <w:tcW w:w="2179" w:type="dxa"/>
            <w:shd w:val="clear" w:color="auto" w:fill="auto"/>
          </w:tcPr>
          <w:p w14:paraId="4C8A21D5" w14:textId="4A764886" w:rsidR="004855FD" w:rsidRPr="004855FD" w:rsidRDefault="004855FD" w:rsidP="004855FD">
            <w:pPr>
              <w:ind w:firstLine="0"/>
            </w:pPr>
            <w:r>
              <w:t>Clyburn</w:t>
            </w:r>
          </w:p>
        </w:tc>
        <w:tc>
          <w:tcPr>
            <w:tcW w:w="2179" w:type="dxa"/>
            <w:shd w:val="clear" w:color="auto" w:fill="auto"/>
          </w:tcPr>
          <w:p w14:paraId="6A40BD0C" w14:textId="36C92967" w:rsidR="004855FD" w:rsidRPr="004855FD" w:rsidRDefault="004855FD" w:rsidP="004855FD">
            <w:pPr>
              <w:ind w:firstLine="0"/>
            </w:pPr>
            <w:r>
              <w:t>Collins</w:t>
            </w:r>
          </w:p>
        </w:tc>
        <w:tc>
          <w:tcPr>
            <w:tcW w:w="2180" w:type="dxa"/>
            <w:shd w:val="clear" w:color="auto" w:fill="auto"/>
          </w:tcPr>
          <w:p w14:paraId="50A158F0" w14:textId="5E461D66" w:rsidR="004855FD" w:rsidRPr="004855FD" w:rsidRDefault="004855FD" w:rsidP="004855FD">
            <w:pPr>
              <w:ind w:firstLine="0"/>
            </w:pPr>
            <w:r>
              <w:t>Connell</w:t>
            </w:r>
          </w:p>
        </w:tc>
      </w:tr>
      <w:tr w:rsidR="004855FD" w:rsidRPr="004855FD" w14:paraId="0473B510" w14:textId="77777777" w:rsidTr="004855FD">
        <w:tc>
          <w:tcPr>
            <w:tcW w:w="2179" w:type="dxa"/>
            <w:shd w:val="clear" w:color="auto" w:fill="auto"/>
          </w:tcPr>
          <w:p w14:paraId="51C328B4" w14:textId="42E2A8BF" w:rsidR="004855FD" w:rsidRPr="004855FD" w:rsidRDefault="004855FD" w:rsidP="004855FD">
            <w:pPr>
              <w:ind w:firstLine="0"/>
            </w:pPr>
            <w:r>
              <w:t>B. L. Cox</w:t>
            </w:r>
          </w:p>
        </w:tc>
        <w:tc>
          <w:tcPr>
            <w:tcW w:w="2179" w:type="dxa"/>
            <w:shd w:val="clear" w:color="auto" w:fill="auto"/>
          </w:tcPr>
          <w:p w14:paraId="46FD59F5" w14:textId="0C70874C" w:rsidR="004855FD" w:rsidRPr="004855FD" w:rsidRDefault="004855FD" w:rsidP="004855FD">
            <w:pPr>
              <w:ind w:firstLine="0"/>
            </w:pPr>
            <w:r>
              <w:t>Crawford</w:t>
            </w:r>
          </w:p>
        </w:tc>
        <w:tc>
          <w:tcPr>
            <w:tcW w:w="2180" w:type="dxa"/>
            <w:shd w:val="clear" w:color="auto" w:fill="auto"/>
          </w:tcPr>
          <w:p w14:paraId="0070DA4F" w14:textId="54033544" w:rsidR="004855FD" w:rsidRPr="004855FD" w:rsidRDefault="004855FD" w:rsidP="004855FD">
            <w:pPr>
              <w:ind w:firstLine="0"/>
            </w:pPr>
            <w:r>
              <w:t>Cromer</w:t>
            </w:r>
          </w:p>
        </w:tc>
      </w:tr>
      <w:tr w:rsidR="004855FD" w:rsidRPr="004855FD" w14:paraId="4A4C1BF0" w14:textId="77777777" w:rsidTr="004855FD">
        <w:tc>
          <w:tcPr>
            <w:tcW w:w="2179" w:type="dxa"/>
            <w:shd w:val="clear" w:color="auto" w:fill="auto"/>
          </w:tcPr>
          <w:p w14:paraId="65F5C84E" w14:textId="1A1F568F" w:rsidR="004855FD" w:rsidRPr="004855FD" w:rsidRDefault="004855FD" w:rsidP="004855FD">
            <w:pPr>
              <w:ind w:firstLine="0"/>
            </w:pPr>
            <w:r>
              <w:t>Davis</w:t>
            </w:r>
          </w:p>
        </w:tc>
        <w:tc>
          <w:tcPr>
            <w:tcW w:w="2179" w:type="dxa"/>
            <w:shd w:val="clear" w:color="auto" w:fill="auto"/>
          </w:tcPr>
          <w:p w14:paraId="21124518" w14:textId="3F487228" w:rsidR="004855FD" w:rsidRPr="004855FD" w:rsidRDefault="004855FD" w:rsidP="004855FD">
            <w:pPr>
              <w:ind w:firstLine="0"/>
            </w:pPr>
            <w:r>
              <w:t>Dillard</w:t>
            </w:r>
          </w:p>
        </w:tc>
        <w:tc>
          <w:tcPr>
            <w:tcW w:w="2180" w:type="dxa"/>
            <w:shd w:val="clear" w:color="auto" w:fill="auto"/>
          </w:tcPr>
          <w:p w14:paraId="54F15B65" w14:textId="595049F0" w:rsidR="004855FD" w:rsidRPr="004855FD" w:rsidRDefault="004855FD" w:rsidP="004855FD">
            <w:pPr>
              <w:ind w:firstLine="0"/>
            </w:pPr>
            <w:r>
              <w:t>Elliott</w:t>
            </w:r>
          </w:p>
        </w:tc>
      </w:tr>
      <w:tr w:rsidR="004855FD" w:rsidRPr="004855FD" w14:paraId="01A5AE8B" w14:textId="77777777" w:rsidTr="004855FD">
        <w:tc>
          <w:tcPr>
            <w:tcW w:w="2179" w:type="dxa"/>
            <w:shd w:val="clear" w:color="auto" w:fill="auto"/>
          </w:tcPr>
          <w:p w14:paraId="64D8B5C1" w14:textId="78315B1E" w:rsidR="004855FD" w:rsidRPr="004855FD" w:rsidRDefault="004855FD" w:rsidP="004855FD">
            <w:pPr>
              <w:ind w:firstLine="0"/>
            </w:pPr>
            <w:r>
              <w:t>Erickson</w:t>
            </w:r>
          </w:p>
        </w:tc>
        <w:tc>
          <w:tcPr>
            <w:tcW w:w="2179" w:type="dxa"/>
            <w:shd w:val="clear" w:color="auto" w:fill="auto"/>
          </w:tcPr>
          <w:p w14:paraId="68C198B5" w14:textId="1881936C" w:rsidR="004855FD" w:rsidRPr="004855FD" w:rsidRDefault="004855FD" w:rsidP="004855FD">
            <w:pPr>
              <w:ind w:firstLine="0"/>
            </w:pPr>
            <w:r>
              <w:t>Felder</w:t>
            </w:r>
          </w:p>
        </w:tc>
        <w:tc>
          <w:tcPr>
            <w:tcW w:w="2180" w:type="dxa"/>
            <w:shd w:val="clear" w:color="auto" w:fill="auto"/>
          </w:tcPr>
          <w:p w14:paraId="660C51A9" w14:textId="3E016416" w:rsidR="004855FD" w:rsidRPr="004855FD" w:rsidRDefault="004855FD" w:rsidP="004855FD">
            <w:pPr>
              <w:ind w:firstLine="0"/>
            </w:pPr>
            <w:r>
              <w:t>Forrest</w:t>
            </w:r>
          </w:p>
        </w:tc>
      </w:tr>
      <w:tr w:rsidR="004855FD" w:rsidRPr="004855FD" w14:paraId="251126E5" w14:textId="77777777" w:rsidTr="004855FD">
        <w:tc>
          <w:tcPr>
            <w:tcW w:w="2179" w:type="dxa"/>
            <w:shd w:val="clear" w:color="auto" w:fill="auto"/>
          </w:tcPr>
          <w:p w14:paraId="4C25BE6C" w14:textId="56696F44" w:rsidR="004855FD" w:rsidRPr="004855FD" w:rsidRDefault="004855FD" w:rsidP="004855FD">
            <w:pPr>
              <w:ind w:firstLine="0"/>
            </w:pPr>
            <w:r>
              <w:t>Gagnon</w:t>
            </w:r>
          </w:p>
        </w:tc>
        <w:tc>
          <w:tcPr>
            <w:tcW w:w="2179" w:type="dxa"/>
            <w:shd w:val="clear" w:color="auto" w:fill="auto"/>
          </w:tcPr>
          <w:p w14:paraId="5F070A5A" w14:textId="25DE644A" w:rsidR="004855FD" w:rsidRPr="004855FD" w:rsidRDefault="004855FD" w:rsidP="004855FD">
            <w:pPr>
              <w:ind w:firstLine="0"/>
            </w:pPr>
            <w:r>
              <w:t>Garvin</w:t>
            </w:r>
          </w:p>
        </w:tc>
        <w:tc>
          <w:tcPr>
            <w:tcW w:w="2180" w:type="dxa"/>
            <w:shd w:val="clear" w:color="auto" w:fill="auto"/>
          </w:tcPr>
          <w:p w14:paraId="2C251130" w14:textId="5FBA2387" w:rsidR="004855FD" w:rsidRPr="004855FD" w:rsidRDefault="004855FD" w:rsidP="004855FD">
            <w:pPr>
              <w:ind w:firstLine="0"/>
            </w:pPr>
            <w:r>
              <w:t>Gibson</w:t>
            </w:r>
          </w:p>
        </w:tc>
      </w:tr>
      <w:tr w:rsidR="004855FD" w:rsidRPr="004855FD" w14:paraId="23A4A40F" w14:textId="77777777" w:rsidTr="004855FD">
        <w:tc>
          <w:tcPr>
            <w:tcW w:w="2179" w:type="dxa"/>
            <w:shd w:val="clear" w:color="auto" w:fill="auto"/>
          </w:tcPr>
          <w:p w14:paraId="1E0DEB79" w14:textId="02F1D82D" w:rsidR="004855FD" w:rsidRPr="004855FD" w:rsidRDefault="004855FD" w:rsidP="004855FD">
            <w:pPr>
              <w:ind w:firstLine="0"/>
            </w:pPr>
            <w:r>
              <w:t>Gilliam</w:t>
            </w:r>
          </w:p>
        </w:tc>
        <w:tc>
          <w:tcPr>
            <w:tcW w:w="2179" w:type="dxa"/>
            <w:shd w:val="clear" w:color="auto" w:fill="auto"/>
          </w:tcPr>
          <w:p w14:paraId="170F30FD" w14:textId="12FED991" w:rsidR="004855FD" w:rsidRPr="004855FD" w:rsidRDefault="004855FD" w:rsidP="004855FD">
            <w:pPr>
              <w:ind w:firstLine="0"/>
            </w:pPr>
            <w:r>
              <w:t>Gilliard</w:t>
            </w:r>
          </w:p>
        </w:tc>
        <w:tc>
          <w:tcPr>
            <w:tcW w:w="2180" w:type="dxa"/>
            <w:shd w:val="clear" w:color="auto" w:fill="auto"/>
          </w:tcPr>
          <w:p w14:paraId="3CD71DF2" w14:textId="55ED5164" w:rsidR="004855FD" w:rsidRPr="004855FD" w:rsidRDefault="004855FD" w:rsidP="004855FD">
            <w:pPr>
              <w:ind w:firstLine="0"/>
            </w:pPr>
            <w:r>
              <w:t>Haddon</w:t>
            </w:r>
          </w:p>
        </w:tc>
      </w:tr>
      <w:tr w:rsidR="004855FD" w:rsidRPr="004855FD" w14:paraId="5ADCAFDA" w14:textId="77777777" w:rsidTr="004855FD">
        <w:tc>
          <w:tcPr>
            <w:tcW w:w="2179" w:type="dxa"/>
            <w:shd w:val="clear" w:color="auto" w:fill="auto"/>
          </w:tcPr>
          <w:p w14:paraId="7E369070" w14:textId="0C583F46" w:rsidR="004855FD" w:rsidRPr="004855FD" w:rsidRDefault="004855FD" w:rsidP="004855FD">
            <w:pPr>
              <w:ind w:firstLine="0"/>
            </w:pPr>
            <w:r>
              <w:t>Hager</w:t>
            </w:r>
          </w:p>
        </w:tc>
        <w:tc>
          <w:tcPr>
            <w:tcW w:w="2179" w:type="dxa"/>
            <w:shd w:val="clear" w:color="auto" w:fill="auto"/>
          </w:tcPr>
          <w:p w14:paraId="0E501359" w14:textId="30802105" w:rsidR="004855FD" w:rsidRPr="004855FD" w:rsidRDefault="004855FD" w:rsidP="004855FD">
            <w:pPr>
              <w:ind w:firstLine="0"/>
            </w:pPr>
            <w:r>
              <w:t>Hardee</w:t>
            </w:r>
          </w:p>
        </w:tc>
        <w:tc>
          <w:tcPr>
            <w:tcW w:w="2180" w:type="dxa"/>
            <w:shd w:val="clear" w:color="auto" w:fill="auto"/>
          </w:tcPr>
          <w:p w14:paraId="3102FE25" w14:textId="3E7F8652" w:rsidR="004855FD" w:rsidRPr="004855FD" w:rsidRDefault="004855FD" w:rsidP="004855FD">
            <w:pPr>
              <w:ind w:firstLine="0"/>
            </w:pPr>
            <w:r>
              <w:t>Harris</w:t>
            </w:r>
          </w:p>
        </w:tc>
      </w:tr>
      <w:tr w:rsidR="004855FD" w:rsidRPr="004855FD" w14:paraId="78B96DFC" w14:textId="77777777" w:rsidTr="004855FD">
        <w:tc>
          <w:tcPr>
            <w:tcW w:w="2179" w:type="dxa"/>
            <w:shd w:val="clear" w:color="auto" w:fill="auto"/>
          </w:tcPr>
          <w:p w14:paraId="5F5312F0" w14:textId="3D50D8E6" w:rsidR="004855FD" w:rsidRPr="004855FD" w:rsidRDefault="004855FD" w:rsidP="004855FD">
            <w:pPr>
              <w:ind w:firstLine="0"/>
            </w:pPr>
            <w:r>
              <w:t>Hartnett</w:t>
            </w:r>
          </w:p>
        </w:tc>
        <w:tc>
          <w:tcPr>
            <w:tcW w:w="2179" w:type="dxa"/>
            <w:shd w:val="clear" w:color="auto" w:fill="auto"/>
          </w:tcPr>
          <w:p w14:paraId="110A6BBD" w14:textId="619DB29D" w:rsidR="004855FD" w:rsidRPr="004855FD" w:rsidRDefault="004855FD" w:rsidP="004855FD">
            <w:pPr>
              <w:ind w:firstLine="0"/>
            </w:pPr>
            <w:r>
              <w:t>Hayes</w:t>
            </w:r>
          </w:p>
        </w:tc>
        <w:tc>
          <w:tcPr>
            <w:tcW w:w="2180" w:type="dxa"/>
            <w:shd w:val="clear" w:color="auto" w:fill="auto"/>
          </w:tcPr>
          <w:p w14:paraId="57D3F060" w14:textId="79DA20AD" w:rsidR="004855FD" w:rsidRPr="004855FD" w:rsidRDefault="004855FD" w:rsidP="004855FD">
            <w:pPr>
              <w:ind w:firstLine="0"/>
            </w:pPr>
            <w:r>
              <w:t>Henegan</w:t>
            </w:r>
          </w:p>
        </w:tc>
      </w:tr>
      <w:tr w:rsidR="004855FD" w:rsidRPr="004855FD" w14:paraId="43CB4822" w14:textId="77777777" w:rsidTr="004855FD">
        <w:tc>
          <w:tcPr>
            <w:tcW w:w="2179" w:type="dxa"/>
            <w:shd w:val="clear" w:color="auto" w:fill="auto"/>
          </w:tcPr>
          <w:p w14:paraId="7CBD57F3" w14:textId="40247F6A" w:rsidR="004855FD" w:rsidRPr="004855FD" w:rsidRDefault="004855FD" w:rsidP="004855FD">
            <w:pPr>
              <w:ind w:firstLine="0"/>
            </w:pPr>
            <w:r>
              <w:t>Herbkersman</w:t>
            </w:r>
          </w:p>
        </w:tc>
        <w:tc>
          <w:tcPr>
            <w:tcW w:w="2179" w:type="dxa"/>
            <w:shd w:val="clear" w:color="auto" w:fill="auto"/>
          </w:tcPr>
          <w:p w14:paraId="06E40BC7" w14:textId="5338D502" w:rsidR="004855FD" w:rsidRPr="004855FD" w:rsidRDefault="004855FD" w:rsidP="004855FD">
            <w:pPr>
              <w:ind w:firstLine="0"/>
            </w:pPr>
            <w:r>
              <w:t>Hewitt</w:t>
            </w:r>
          </w:p>
        </w:tc>
        <w:tc>
          <w:tcPr>
            <w:tcW w:w="2180" w:type="dxa"/>
            <w:shd w:val="clear" w:color="auto" w:fill="auto"/>
          </w:tcPr>
          <w:p w14:paraId="75A48690" w14:textId="46507CDA" w:rsidR="004855FD" w:rsidRPr="004855FD" w:rsidRDefault="004855FD" w:rsidP="004855FD">
            <w:pPr>
              <w:ind w:firstLine="0"/>
            </w:pPr>
            <w:r>
              <w:t>Hiott</w:t>
            </w:r>
          </w:p>
        </w:tc>
      </w:tr>
      <w:tr w:rsidR="004855FD" w:rsidRPr="004855FD" w14:paraId="2B40718C" w14:textId="77777777" w:rsidTr="004855FD">
        <w:tc>
          <w:tcPr>
            <w:tcW w:w="2179" w:type="dxa"/>
            <w:shd w:val="clear" w:color="auto" w:fill="auto"/>
          </w:tcPr>
          <w:p w14:paraId="689B2A13" w14:textId="18D289D8" w:rsidR="004855FD" w:rsidRPr="004855FD" w:rsidRDefault="004855FD" w:rsidP="004855FD">
            <w:pPr>
              <w:ind w:firstLine="0"/>
            </w:pPr>
            <w:r>
              <w:t>Hixon</w:t>
            </w:r>
          </w:p>
        </w:tc>
        <w:tc>
          <w:tcPr>
            <w:tcW w:w="2179" w:type="dxa"/>
            <w:shd w:val="clear" w:color="auto" w:fill="auto"/>
          </w:tcPr>
          <w:p w14:paraId="23AA000F" w14:textId="5FFEE45B" w:rsidR="004855FD" w:rsidRPr="004855FD" w:rsidRDefault="004855FD" w:rsidP="004855FD">
            <w:pPr>
              <w:ind w:firstLine="0"/>
            </w:pPr>
            <w:r>
              <w:t>Hosey</w:t>
            </w:r>
          </w:p>
        </w:tc>
        <w:tc>
          <w:tcPr>
            <w:tcW w:w="2180" w:type="dxa"/>
            <w:shd w:val="clear" w:color="auto" w:fill="auto"/>
          </w:tcPr>
          <w:p w14:paraId="4BD0FB2B" w14:textId="508B5C70" w:rsidR="004855FD" w:rsidRPr="004855FD" w:rsidRDefault="004855FD" w:rsidP="004855FD">
            <w:pPr>
              <w:ind w:firstLine="0"/>
            </w:pPr>
            <w:r>
              <w:t>Howard</w:t>
            </w:r>
          </w:p>
        </w:tc>
      </w:tr>
      <w:tr w:rsidR="004855FD" w:rsidRPr="004855FD" w14:paraId="6639A61F" w14:textId="77777777" w:rsidTr="004855FD">
        <w:tc>
          <w:tcPr>
            <w:tcW w:w="2179" w:type="dxa"/>
            <w:shd w:val="clear" w:color="auto" w:fill="auto"/>
          </w:tcPr>
          <w:p w14:paraId="6250C1ED" w14:textId="0D660550" w:rsidR="004855FD" w:rsidRPr="004855FD" w:rsidRDefault="004855FD" w:rsidP="004855FD">
            <w:pPr>
              <w:ind w:firstLine="0"/>
            </w:pPr>
            <w:r>
              <w:t>Jefferson</w:t>
            </w:r>
          </w:p>
        </w:tc>
        <w:tc>
          <w:tcPr>
            <w:tcW w:w="2179" w:type="dxa"/>
            <w:shd w:val="clear" w:color="auto" w:fill="auto"/>
          </w:tcPr>
          <w:p w14:paraId="4F2C9888" w14:textId="1DE692A0" w:rsidR="004855FD" w:rsidRPr="004855FD" w:rsidRDefault="004855FD" w:rsidP="004855FD">
            <w:pPr>
              <w:ind w:firstLine="0"/>
            </w:pPr>
            <w:r>
              <w:t>J. L. Johnson</w:t>
            </w:r>
          </w:p>
        </w:tc>
        <w:tc>
          <w:tcPr>
            <w:tcW w:w="2180" w:type="dxa"/>
            <w:shd w:val="clear" w:color="auto" w:fill="auto"/>
          </w:tcPr>
          <w:p w14:paraId="7CE487C6" w14:textId="3193BF52" w:rsidR="004855FD" w:rsidRPr="004855FD" w:rsidRDefault="004855FD" w:rsidP="004855FD">
            <w:pPr>
              <w:ind w:firstLine="0"/>
            </w:pPr>
            <w:r>
              <w:t>S. Jones</w:t>
            </w:r>
          </w:p>
        </w:tc>
      </w:tr>
      <w:tr w:rsidR="004855FD" w:rsidRPr="004855FD" w14:paraId="12C286B2" w14:textId="77777777" w:rsidTr="004855FD">
        <w:tc>
          <w:tcPr>
            <w:tcW w:w="2179" w:type="dxa"/>
            <w:shd w:val="clear" w:color="auto" w:fill="auto"/>
          </w:tcPr>
          <w:p w14:paraId="4CA6E261" w14:textId="0C1F734D" w:rsidR="004855FD" w:rsidRPr="004855FD" w:rsidRDefault="004855FD" w:rsidP="004855FD">
            <w:pPr>
              <w:ind w:firstLine="0"/>
            </w:pPr>
            <w:r>
              <w:t>Jordan</w:t>
            </w:r>
          </w:p>
        </w:tc>
        <w:tc>
          <w:tcPr>
            <w:tcW w:w="2179" w:type="dxa"/>
            <w:shd w:val="clear" w:color="auto" w:fill="auto"/>
          </w:tcPr>
          <w:p w14:paraId="39478B64" w14:textId="2D970187" w:rsidR="004855FD" w:rsidRPr="004855FD" w:rsidRDefault="004855FD" w:rsidP="004855FD">
            <w:pPr>
              <w:ind w:firstLine="0"/>
            </w:pPr>
            <w:r>
              <w:t>Kilmartin</w:t>
            </w:r>
          </w:p>
        </w:tc>
        <w:tc>
          <w:tcPr>
            <w:tcW w:w="2180" w:type="dxa"/>
            <w:shd w:val="clear" w:color="auto" w:fill="auto"/>
          </w:tcPr>
          <w:p w14:paraId="08BB413D" w14:textId="1522667F" w:rsidR="004855FD" w:rsidRPr="004855FD" w:rsidRDefault="004855FD" w:rsidP="004855FD">
            <w:pPr>
              <w:ind w:firstLine="0"/>
            </w:pPr>
            <w:r>
              <w:t>King</w:t>
            </w:r>
          </w:p>
        </w:tc>
      </w:tr>
      <w:tr w:rsidR="004855FD" w:rsidRPr="004855FD" w14:paraId="194DDCB4" w14:textId="77777777" w:rsidTr="004855FD">
        <w:tc>
          <w:tcPr>
            <w:tcW w:w="2179" w:type="dxa"/>
            <w:shd w:val="clear" w:color="auto" w:fill="auto"/>
          </w:tcPr>
          <w:p w14:paraId="4BB623B8" w14:textId="63C2D06E" w:rsidR="004855FD" w:rsidRPr="004855FD" w:rsidRDefault="004855FD" w:rsidP="004855FD">
            <w:pPr>
              <w:ind w:firstLine="0"/>
            </w:pPr>
            <w:r>
              <w:t>Landing</w:t>
            </w:r>
          </w:p>
        </w:tc>
        <w:tc>
          <w:tcPr>
            <w:tcW w:w="2179" w:type="dxa"/>
            <w:shd w:val="clear" w:color="auto" w:fill="auto"/>
          </w:tcPr>
          <w:p w14:paraId="25852782" w14:textId="43C2F1F0" w:rsidR="004855FD" w:rsidRPr="004855FD" w:rsidRDefault="004855FD" w:rsidP="004855FD">
            <w:pPr>
              <w:ind w:firstLine="0"/>
            </w:pPr>
            <w:r>
              <w:t>Lawson</w:t>
            </w:r>
          </w:p>
        </w:tc>
        <w:tc>
          <w:tcPr>
            <w:tcW w:w="2180" w:type="dxa"/>
            <w:shd w:val="clear" w:color="auto" w:fill="auto"/>
          </w:tcPr>
          <w:p w14:paraId="00495BA8" w14:textId="28C86632" w:rsidR="004855FD" w:rsidRPr="004855FD" w:rsidRDefault="004855FD" w:rsidP="004855FD">
            <w:pPr>
              <w:ind w:firstLine="0"/>
            </w:pPr>
            <w:r>
              <w:t>Leber</w:t>
            </w:r>
          </w:p>
        </w:tc>
      </w:tr>
      <w:tr w:rsidR="004855FD" w:rsidRPr="004855FD" w14:paraId="1F1D84B8" w14:textId="77777777" w:rsidTr="004855FD">
        <w:tc>
          <w:tcPr>
            <w:tcW w:w="2179" w:type="dxa"/>
            <w:shd w:val="clear" w:color="auto" w:fill="auto"/>
          </w:tcPr>
          <w:p w14:paraId="5B18A05C" w14:textId="2B05561F" w:rsidR="004855FD" w:rsidRPr="004855FD" w:rsidRDefault="004855FD" w:rsidP="004855FD">
            <w:pPr>
              <w:ind w:firstLine="0"/>
            </w:pPr>
            <w:r>
              <w:t>Ligon</w:t>
            </w:r>
          </w:p>
        </w:tc>
        <w:tc>
          <w:tcPr>
            <w:tcW w:w="2179" w:type="dxa"/>
            <w:shd w:val="clear" w:color="auto" w:fill="auto"/>
          </w:tcPr>
          <w:p w14:paraId="5ACCCFC1" w14:textId="06C5A175" w:rsidR="004855FD" w:rsidRPr="004855FD" w:rsidRDefault="004855FD" w:rsidP="004855FD">
            <w:pPr>
              <w:ind w:firstLine="0"/>
            </w:pPr>
            <w:r>
              <w:t>Long</w:t>
            </w:r>
          </w:p>
        </w:tc>
        <w:tc>
          <w:tcPr>
            <w:tcW w:w="2180" w:type="dxa"/>
            <w:shd w:val="clear" w:color="auto" w:fill="auto"/>
          </w:tcPr>
          <w:p w14:paraId="7E4B0576" w14:textId="66CFAFD6" w:rsidR="004855FD" w:rsidRPr="004855FD" w:rsidRDefault="004855FD" w:rsidP="004855FD">
            <w:pPr>
              <w:ind w:firstLine="0"/>
            </w:pPr>
            <w:r>
              <w:t>Lowe</w:t>
            </w:r>
          </w:p>
        </w:tc>
      </w:tr>
      <w:tr w:rsidR="004855FD" w:rsidRPr="004855FD" w14:paraId="3F719479" w14:textId="77777777" w:rsidTr="004855FD">
        <w:tc>
          <w:tcPr>
            <w:tcW w:w="2179" w:type="dxa"/>
            <w:shd w:val="clear" w:color="auto" w:fill="auto"/>
          </w:tcPr>
          <w:p w14:paraId="4A793C44" w14:textId="489996A2" w:rsidR="004855FD" w:rsidRPr="004855FD" w:rsidRDefault="004855FD" w:rsidP="004855FD">
            <w:pPr>
              <w:ind w:firstLine="0"/>
            </w:pPr>
            <w:r>
              <w:t>Magnuson</w:t>
            </w:r>
          </w:p>
        </w:tc>
        <w:tc>
          <w:tcPr>
            <w:tcW w:w="2179" w:type="dxa"/>
            <w:shd w:val="clear" w:color="auto" w:fill="auto"/>
          </w:tcPr>
          <w:p w14:paraId="2809EA1A" w14:textId="4734A249" w:rsidR="004855FD" w:rsidRPr="004855FD" w:rsidRDefault="004855FD" w:rsidP="004855FD">
            <w:pPr>
              <w:ind w:firstLine="0"/>
            </w:pPr>
            <w:r>
              <w:t>May</w:t>
            </w:r>
          </w:p>
        </w:tc>
        <w:tc>
          <w:tcPr>
            <w:tcW w:w="2180" w:type="dxa"/>
            <w:shd w:val="clear" w:color="auto" w:fill="auto"/>
          </w:tcPr>
          <w:p w14:paraId="1F66A26B" w14:textId="4942B7C4" w:rsidR="004855FD" w:rsidRPr="004855FD" w:rsidRDefault="004855FD" w:rsidP="004855FD">
            <w:pPr>
              <w:ind w:firstLine="0"/>
            </w:pPr>
            <w:r>
              <w:t>McCabe</w:t>
            </w:r>
          </w:p>
        </w:tc>
      </w:tr>
      <w:tr w:rsidR="004855FD" w:rsidRPr="004855FD" w14:paraId="4978D422" w14:textId="77777777" w:rsidTr="004855FD">
        <w:tc>
          <w:tcPr>
            <w:tcW w:w="2179" w:type="dxa"/>
            <w:shd w:val="clear" w:color="auto" w:fill="auto"/>
          </w:tcPr>
          <w:p w14:paraId="0359C93E" w14:textId="1F90AD9A" w:rsidR="004855FD" w:rsidRPr="004855FD" w:rsidRDefault="004855FD" w:rsidP="004855FD">
            <w:pPr>
              <w:ind w:firstLine="0"/>
            </w:pPr>
            <w:r>
              <w:t>McDaniel</w:t>
            </w:r>
          </w:p>
        </w:tc>
        <w:tc>
          <w:tcPr>
            <w:tcW w:w="2179" w:type="dxa"/>
            <w:shd w:val="clear" w:color="auto" w:fill="auto"/>
          </w:tcPr>
          <w:p w14:paraId="2689F67D" w14:textId="0C60A6CB" w:rsidR="004855FD" w:rsidRPr="004855FD" w:rsidRDefault="004855FD" w:rsidP="004855FD">
            <w:pPr>
              <w:ind w:firstLine="0"/>
            </w:pPr>
            <w:r>
              <w:t>McGinnis</w:t>
            </w:r>
          </w:p>
        </w:tc>
        <w:tc>
          <w:tcPr>
            <w:tcW w:w="2180" w:type="dxa"/>
            <w:shd w:val="clear" w:color="auto" w:fill="auto"/>
          </w:tcPr>
          <w:p w14:paraId="15C1DE46" w14:textId="72EB75E9" w:rsidR="004855FD" w:rsidRPr="004855FD" w:rsidRDefault="004855FD" w:rsidP="004855FD">
            <w:pPr>
              <w:ind w:firstLine="0"/>
            </w:pPr>
            <w:r>
              <w:t>Mitchell</w:t>
            </w:r>
          </w:p>
        </w:tc>
      </w:tr>
      <w:tr w:rsidR="004855FD" w:rsidRPr="004855FD" w14:paraId="5633F973" w14:textId="77777777" w:rsidTr="004855FD">
        <w:tc>
          <w:tcPr>
            <w:tcW w:w="2179" w:type="dxa"/>
            <w:shd w:val="clear" w:color="auto" w:fill="auto"/>
          </w:tcPr>
          <w:p w14:paraId="3B6EF8BD" w14:textId="4E176660" w:rsidR="004855FD" w:rsidRPr="004855FD" w:rsidRDefault="004855FD" w:rsidP="004855FD">
            <w:pPr>
              <w:ind w:firstLine="0"/>
            </w:pPr>
            <w:r>
              <w:t>T. Moore</w:t>
            </w:r>
          </w:p>
        </w:tc>
        <w:tc>
          <w:tcPr>
            <w:tcW w:w="2179" w:type="dxa"/>
            <w:shd w:val="clear" w:color="auto" w:fill="auto"/>
          </w:tcPr>
          <w:p w14:paraId="2B494314" w14:textId="72BF5F17" w:rsidR="004855FD" w:rsidRPr="004855FD" w:rsidRDefault="004855FD" w:rsidP="004855FD">
            <w:pPr>
              <w:ind w:firstLine="0"/>
            </w:pPr>
            <w:r>
              <w:t>A. M. Morgan</w:t>
            </w:r>
          </w:p>
        </w:tc>
        <w:tc>
          <w:tcPr>
            <w:tcW w:w="2180" w:type="dxa"/>
            <w:shd w:val="clear" w:color="auto" w:fill="auto"/>
          </w:tcPr>
          <w:p w14:paraId="349F16A1" w14:textId="32AFFCFA" w:rsidR="004855FD" w:rsidRPr="004855FD" w:rsidRDefault="004855FD" w:rsidP="004855FD">
            <w:pPr>
              <w:ind w:firstLine="0"/>
            </w:pPr>
            <w:r>
              <w:t>T. A. Morgan</w:t>
            </w:r>
          </w:p>
        </w:tc>
      </w:tr>
      <w:tr w:rsidR="004855FD" w:rsidRPr="004855FD" w14:paraId="619875CF" w14:textId="77777777" w:rsidTr="004855FD">
        <w:tc>
          <w:tcPr>
            <w:tcW w:w="2179" w:type="dxa"/>
            <w:shd w:val="clear" w:color="auto" w:fill="auto"/>
          </w:tcPr>
          <w:p w14:paraId="22F59E40" w14:textId="2488D3F8" w:rsidR="004855FD" w:rsidRPr="004855FD" w:rsidRDefault="004855FD" w:rsidP="004855FD">
            <w:pPr>
              <w:ind w:firstLine="0"/>
            </w:pPr>
            <w:r>
              <w:t>Moss</w:t>
            </w:r>
          </w:p>
        </w:tc>
        <w:tc>
          <w:tcPr>
            <w:tcW w:w="2179" w:type="dxa"/>
            <w:shd w:val="clear" w:color="auto" w:fill="auto"/>
          </w:tcPr>
          <w:p w14:paraId="43C4BF30" w14:textId="3038A012" w:rsidR="004855FD" w:rsidRPr="004855FD" w:rsidRDefault="004855FD" w:rsidP="004855FD">
            <w:pPr>
              <w:ind w:firstLine="0"/>
            </w:pPr>
            <w:r>
              <w:t>Murphy</w:t>
            </w:r>
          </w:p>
        </w:tc>
        <w:tc>
          <w:tcPr>
            <w:tcW w:w="2180" w:type="dxa"/>
            <w:shd w:val="clear" w:color="auto" w:fill="auto"/>
          </w:tcPr>
          <w:p w14:paraId="6DE76848" w14:textId="07619741" w:rsidR="004855FD" w:rsidRPr="004855FD" w:rsidRDefault="004855FD" w:rsidP="004855FD">
            <w:pPr>
              <w:ind w:firstLine="0"/>
            </w:pPr>
            <w:r>
              <w:t>Neese</w:t>
            </w:r>
          </w:p>
        </w:tc>
      </w:tr>
      <w:tr w:rsidR="004855FD" w:rsidRPr="004855FD" w14:paraId="737EE8B3" w14:textId="77777777" w:rsidTr="004855FD">
        <w:tc>
          <w:tcPr>
            <w:tcW w:w="2179" w:type="dxa"/>
            <w:shd w:val="clear" w:color="auto" w:fill="auto"/>
          </w:tcPr>
          <w:p w14:paraId="30EC7685" w14:textId="45F43B61" w:rsidR="004855FD" w:rsidRPr="004855FD" w:rsidRDefault="004855FD" w:rsidP="004855FD">
            <w:pPr>
              <w:ind w:firstLine="0"/>
            </w:pPr>
            <w:r>
              <w:t>B. Newton</w:t>
            </w:r>
          </w:p>
        </w:tc>
        <w:tc>
          <w:tcPr>
            <w:tcW w:w="2179" w:type="dxa"/>
            <w:shd w:val="clear" w:color="auto" w:fill="auto"/>
          </w:tcPr>
          <w:p w14:paraId="7A8B8A81" w14:textId="4596DCDE" w:rsidR="004855FD" w:rsidRPr="004855FD" w:rsidRDefault="004855FD" w:rsidP="004855FD">
            <w:pPr>
              <w:ind w:firstLine="0"/>
            </w:pPr>
            <w:r>
              <w:t>Nutt</w:t>
            </w:r>
          </w:p>
        </w:tc>
        <w:tc>
          <w:tcPr>
            <w:tcW w:w="2180" w:type="dxa"/>
            <w:shd w:val="clear" w:color="auto" w:fill="auto"/>
          </w:tcPr>
          <w:p w14:paraId="564D6DEC" w14:textId="47A40850" w:rsidR="004855FD" w:rsidRPr="004855FD" w:rsidRDefault="004855FD" w:rsidP="004855FD">
            <w:pPr>
              <w:ind w:firstLine="0"/>
            </w:pPr>
            <w:r>
              <w:t>Oremus</w:t>
            </w:r>
          </w:p>
        </w:tc>
      </w:tr>
      <w:tr w:rsidR="004855FD" w:rsidRPr="004855FD" w14:paraId="6AF6A086" w14:textId="77777777" w:rsidTr="004855FD">
        <w:tc>
          <w:tcPr>
            <w:tcW w:w="2179" w:type="dxa"/>
            <w:shd w:val="clear" w:color="auto" w:fill="auto"/>
          </w:tcPr>
          <w:p w14:paraId="66B1FF6E" w14:textId="7ADFD2D4" w:rsidR="004855FD" w:rsidRPr="004855FD" w:rsidRDefault="004855FD" w:rsidP="004855FD">
            <w:pPr>
              <w:ind w:firstLine="0"/>
            </w:pPr>
            <w:r>
              <w:t>Pace</w:t>
            </w:r>
          </w:p>
        </w:tc>
        <w:tc>
          <w:tcPr>
            <w:tcW w:w="2179" w:type="dxa"/>
            <w:shd w:val="clear" w:color="auto" w:fill="auto"/>
          </w:tcPr>
          <w:p w14:paraId="55A10816" w14:textId="77A81330" w:rsidR="004855FD" w:rsidRPr="004855FD" w:rsidRDefault="004855FD" w:rsidP="004855FD">
            <w:pPr>
              <w:ind w:firstLine="0"/>
            </w:pPr>
            <w:r>
              <w:t>Pedalino</w:t>
            </w:r>
          </w:p>
        </w:tc>
        <w:tc>
          <w:tcPr>
            <w:tcW w:w="2180" w:type="dxa"/>
            <w:shd w:val="clear" w:color="auto" w:fill="auto"/>
          </w:tcPr>
          <w:p w14:paraId="1DC007C4" w14:textId="05F5022A" w:rsidR="004855FD" w:rsidRPr="004855FD" w:rsidRDefault="004855FD" w:rsidP="004855FD">
            <w:pPr>
              <w:ind w:firstLine="0"/>
            </w:pPr>
            <w:r>
              <w:t>Pope</w:t>
            </w:r>
          </w:p>
        </w:tc>
      </w:tr>
      <w:tr w:rsidR="004855FD" w:rsidRPr="004855FD" w14:paraId="05BC03C7" w14:textId="77777777" w:rsidTr="004855FD">
        <w:tc>
          <w:tcPr>
            <w:tcW w:w="2179" w:type="dxa"/>
            <w:shd w:val="clear" w:color="auto" w:fill="auto"/>
          </w:tcPr>
          <w:p w14:paraId="127928F9" w14:textId="2360C420" w:rsidR="004855FD" w:rsidRPr="004855FD" w:rsidRDefault="004855FD" w:rsidP="004855FD">
            <w:pPr>
              <w:ind w:firstLine="0"/>
            </w:pPr>
            <w:r>
              <w:t>Rivers</w:t>
            </w:r>
          </w:p>
        </w:tc>
        <w:tc>
          <w:tcPr>
            <w:tcW w:w="2179" w:type="dxa"/>
            <w:shd w:val="clear" w:color="auto" w:fill="auto"/>
          </w:tcPr>
          <w:p w14:paraId="4D258856" w14:textId="5250C24F" w:rsidR="004855FD" w:rsidRPr="004855FD" w:rsidRDefault="004855FD" w:rsidP="004855FD">
            <w:pPr>
              <w:ind w:firstLine="0"/>
            </w:pPr>
            <w:r>
              <w:t>Sandifer</w:t>
            </w:r>
          </w:p>
        </w:tc>
        <w:tc>
          <w:tcPr>
            <w:tcW w:w="2180" w:type="dxa"/>
            <w:shd w:val="clear" w:color="auto" w:fill="auto"/>
          </w:tcPr>
          <w:p w14:paraId="33EC27B4" w14:textId="7F3B43DC" w:rsidR="004855FD" w:rsidRPr="004855FD" w:rsidRDefault="004855FD" w:rsidP="004855FD">
            <w:pPr>
              <w:ind w:firstLine="0"/>
            </w:pPr>
            <w:r>
              <w:t>Schuessler</w:t>
            </w:r>
          </w:p>
        </w:tc>
      </w:tr>
      <w:tr w:rsidR="004855FD" w:rsidRPr="004855FD" w14:paraId="4976DB2C" w14:textId="77777777" w:rsidTr="004855FD">
        <w:tc>
          <w:tcPr>
            <w:tcW w:w="2179" w:type="dxa"/>
            <w:shd w:val="clear" w:color="auto" w:fill="auto"/>
          </w:tcPr>
          <w:p w14:paraId="18E9A58A" w14:textId="1FA75618" w:rsidR="004855FD" w:rsidRPr="004855FD" w:rsidRDefault="004855FD" w:rsidP="004855FD">
            <w:pPr>
              <w:ind w:firstLine="0"/>
            </w:pPr>
            <w:r>
              <w:t>Sessions</w:t>
            </w:r>
          </w:p>
        </w:tc>
        <w:tc>
          <w:tcPr>
            <w:tcW w:w="2179" w:type="dxa"/>
            <w:shd w:val="clear" w:color="auto" w:fill="auto"/>
          </w:tcPr>
          <w:p w14:paraId="5680541B" w14:textId="719EA444" w:rsidR="004855FD" w:rsidRPr="004855FD" w:rsidRDefault="004855FD" w:rsidP="004855FD">
            <w:pPr>
              <w:ind w:firstLine="0"/>
            </w:pPr>
            <w:r>
              <w:t>M. M. Smith</w:t>
            </w:r>
          </w:p>
        </w:tc>
        <w:tc>
          <w:tcPr>
            <w:tcW w:w="2180" w:type="dxa"/>
            <w:shd w:val="clear" w:color="auto" w:fill="auto"/>
          </w:tcPr>
          <w:p w14:paraId="142779C3" w14:textId="6E10C4D4" w:rsidR="004855FD" w:rsidRPr="004855FD" w:rsidRDefault="004855FD" w:rsidP="004855FD">
            <w:pPr>
              <w:ind w:firstLine="0"/>
            </w:pPr>
            <w:r>
              <w:t>Stavrinakis</w:t>
            </w:r>
          </w:p>
        </w:tc>
      </w:tr>
      <w:tr w:rsidR="004855FD" w:rsidRPr="004855FD" w14:paraId="3A27BC71" w14:textId="77777777" w:rsidTr="004855FD">
        <w:tc>
          <w:tcPr>
            <w:tcW w:w="2179" w:type="dxa"/>
            <w:shd w:val="clear" w:color="auto" w:fill="auto"/>
          </w:tcPr>
          <w:p w14:paraId="6FC2FCB3" w14:textId="145BEA3C" w:rsidR="004855FD" w:rsidRPr="004855FD" w:rsidRDefault="004855FD" w:rsidP="004855FD">
            <w:pPr>
              <w:ind w:firstLine="0"/>
            </w:pPr>
            <w:r>
              <w:t>Taylor</w:t>
            </w:r>
          </w:p>
        </w:tc>
        <w:tc>
          <w:tcPr>
            <w:tcW w:w="2179" w:type="dxa"/>
            <w:shd w:val="clear" w:color="auto" w:fill="auto"/>
          </w:tcPr>
          <w:p w14:paraId="26655770" w14:textId="2535C4F5" w:rsidR="004855FD" w:rsidRPr="004855FD" w:rsidRDefault="004855FD" w:rsidP="004855FD">
            <w:pPr>
              <w:ind w:firstLine="0"/>
            </w:pPr>
            <w:r>
              <w:t>Thayer</w:t>
            </w:r>
          </w:p>
        </w:tc>
        <w:tc>
          <w:tcPr>
            <w:tcW w:w="2180" w:type="dxa"/>
            <w:shd w:val="clear" w:color="auto" w:fill="auto"/>
          </w:tcPr>
          <w:p w14:paraId="18D839A2" w14:textId="1AD1B795" w:rsidR="004855FD" w:rsidRPr="004855FD" w:rsidRDefault="004855FD" w:rsidP="004855FD">
            <w:pPr>
              <w:ind w:firstLine="0"/>
            </w:pPr>
            <w:r>
              <w:t>Thigpen</w:t>
            </w:r>
          </w:p>
        </w:tc>
      </w:tr>
      <w:tr w:rsidR="004855FD" w:rsidRPr="004855FD" w14:paraId="0EB877DB" w14:textId="77777777" w:rsidTr="004855FD">
        <w:tc>
          <w:tcPr>
            <w:tcW w:w="2179" w:type="dxa"/>
            <w:shd w:val="clear" w:color="auto" w:fill="auto"/>
          </w:tcPr>
          <w:p w14:paraId="2175048F" w14:textId="7A7C9B07" w:rsidR="004855FD" w:rsidRPr="004855FD" w:rsidRDefault="004855FD" w:rsidP="004855FD">
            <w:pPr>
              <w:ind w:firstLine="0"/>
            </w:pPr>
            <w:r>
              <w:t>Trantham</w:t>
            </w:r>
          </w:p>
        </w:tc>
        <w:tc>
          <w:tcPr>
            <w:tcW w:w="2179" w:type="dxa"/>
            <w:shd w:val="clear" w:color="auto" w:fill="auto"/>
          </w:tcPr>
          <w:p w14:paraId="213C9CB2" w14:textId="19545BD3" w:rsidR="004855FD" w:rsidRPr="004855FD" w:rsidRDefault="004855FD" w:rsidP="004855FD">
            <w:pPr>
              <w:ind w:firstLine="0"/>
            </w:pPr>
            <w:r>
              <w:t>Vaughan</w:t>
            </w:r>
          </w:p>
        </w:tc>
        <w:tc>
          <w:tcPr>
            <w:tcW w:w="2180" w:type="dxa"/>
            <w:shd w:val="clear" w:color="auto" w:fill="auto"/>
          </w:tcPr>
          <w:p w14:paraId="2D541BBA" w14:textId="54535FEE" w:rsidR="004855FD" w:rsidRPr="004855FD" w:rsidRDefault="004855FD" w:rsidP="004855FD">
            <w:pPr>
              <w:ind w:firstLine="0"/>
            </w:pPr>
            <w:r>
              <w:t>Weeks</w:t>
            </w:r>
          </w:p>
        </w:tc>
      </w:tr>
      <w:tr w:rsidR="004855FD" w:rsidRPr="004855FD" w14:paraId="44A3FEDF" w14:textId="77777777" w:rsidTr="004855FD">
        <w:tc>
          <w:tcPr>
            <w:tcW w:w="2179" w:type="dxa"/>
            <w:shd w:val="clear" w:color="auto" w:fill="auto"/>
          </w:tcPr>
          <w:p w14:paraId="55DAB265" w14:textId="1D9402BB" w:rsidR="004855FD" w:rsidRPr="004855FD" w:rsidRDefault="004855FD" w:rsidP="004855FD">
            <w:pPr>
              <w:ind w:firstLine="0"/>
            </w:pPr>
            <w:r>
              <w:t>West</w:t>
            </w:r>
          </w:p>
        </w:tc>
        <w:tc>
          <w:tcPr>
            <w:tcW w:w="2179" w:type="dxa"/>
            <w:shd w:val="clear" w:color="auto" w:fill="auto"/>
          </w:tcPr>
          <w:p w14:paraId="41FAC27B" w14:textId="52398E88" w:rsidR="004855FD" w:rsidRPr="004855FD" w:rsidRDefault="004855FD" w:rsidP="004855FD">
            <w:pPr>
              <w:ind w:firstLine="0"/>
            </w:pPr>
            <w:r>
              <w:t>Wetmore</w:t>
            </w:r>
          </w:p>
        </w:tc>
        <w:tc>
          <w:tcPr>
            <w:tcW w:w="2180" w:type="dxa"/>
            <w:shd w:val="clear" w:color="auto" w:fill="auto"/>
          </w:tcPr>
          <w:p w14:paraId="4C03B0D7" w14:textId="051DE601" w:rsidR="004855FD" w:rsidRPr="004855FD" w:rsidRDefault="004855FD" w:rsidP="004855FD">
            <w:pPr>
              <w:ind w:firstLine="0"/>
            </w:pPr>
            <w:r>
              <w:t>White</w:t>
            </w:r>
          </w:p>
        </w:tc>
      </w:tr>
      <w:tr w:rsidR="004855FD" w:rsidRPr="004855FD" w14:paraId="7E7FC523" w14:textId="77777777" w:rsidTr="004855FD">
        <w:tc>
          <w:tcPr>
            <w:tcW w:w="2179" w:type="dxa"/>
            <w:shd w:val="clear" w:color="auto" w:fill="auto"/>
          </w:tcPr>
          <w:p w14:paraId="627597E3" w14:textId="670D6BBC" w:rsidR="004855FD" w:rsidRPr="004855FD" w:rsidRDefault="004855FD" w:rsidP="004855FD">
            <w:pPr>
              <w:keepNext/>
              <w:ind w:firstLine="0"/>
            </w:pPr>
            <w:r>
              <w:t>Whitmire</w:t>
            </w:r>
          </w:p>
        </w:tc>
        <w:tc>
          <w:tcPr>
            <w:tcW w:w="2179" w:type="dxa"/>
            <w:shd w:val="clear" w:color="auto" w:fill="auto"/>
          </w:tcPr>
          <w:p w14:paraId="5450C85D" w14:textId="08EAEE0E" w:rsidR="004855FD" w:rsidRPr="004855FD" w:rsidRDefault="004855FD" w:rsidP="004855FD">
            <w:pPr>
              <w:keepNext/>
              <w:ind w:firstLine="0"/>
            </w:pPr>
            <w:r>
              <w:t>Williams</w:t>
            </w:r>
          </w:p>
        </w:tc>
        <w:tc>
          <w:tcPr>
            <w:tcW w:w="2180" w:type="dxa"/>
            <w:shd w:val="clear" w:color="auto" w:fill="auto"/>
          </w:tcPr>
          <w:p w14:paraId="3A237D04" w14:textId="37BB51FF" w:rsidR="004855FD" w:rsidRPr="004855FD" w:rsidRDefault="004855FD" w:rsidP="004855FD">
            <w:pPr>
              <w:keepNext/>
              <w:ind w:firstLine="0"/>
            </w:pPr>
            <w:r>
              <w:t>Willis</w:t>
            </w:r>
          </w:p>
        </w:tc>
      </w:tr>
      <w:tr w:rsidR="004855FD" w:rsidRPr="004855FD" w14:paraId="7D5BC9CC" w14:textId="77777777" w:rsidTr="004855FD">
        <w:tc>
          <w:tcPr>
            <w:tcW w:w="2179" w:type="dxa"/>
            <w:shd w:val="clear" w:color="auto" w:fill="auto"/>
          </w:tcPr>
          <w:p w14:paraId="06BAC2E2" w14:textId="28458558" w:rsidR="004855FD" w:rsidRPr="004855FD" w:rsidRDefault="004855FD" w:rsidP="004855FD">
            <w:pPr>
              <w:keepNext/>
              <w:ind w:firstLine="0"/>
            </w:pPr>
            <w:r>
              <w:t>Wooten</w:t>
            </w:r>
          </w:p>
        </w:tc>
        <w:tc>
          <w:tcPr>
            <w:tcW w:w="2179" w:type="dxa"/>
            <w:shd w:val="clear" w:color="auto" w:fill="auto"/>
          </w:tcPr>
          <w:p w14:paraId="45D3129F" w14:textId="0E19556B" w:rsidR="004855FD" w:rsidRPr="004855FD" w:rsidRDefault="004855FD" w:rsidP="004855FD">
            <w:pPr>
              <w:keepNext/>
              <w:ind w:firstLine="0"/>
            </w:pPr>
            <w:r>
              <w:t>Yow</w:t>
            </w:r>
          </w:p>
        </w:tc>
        <w:tc>
          <w:tcPr>
            <w:tcW w:w="2180" w:type="dxa"/>
            <w:shd w:val="clear" w:color="auto" w:fill="auto"/>
          </w:tcPr>
          <w:p w14:paraId="4D7E3248" w14:textId="77777777" w:rsidR="004855FD" w:rsidRPr="004855FD" w:rsidRDefault="004855FD" w:rsidP="004855FD">
            <w:pPr>
              <w:keepNext/>
              <w:ind w:firstLine="0"/>
            </w:pPr>
          </w:p>
        </w:tc>
      </w:tr>
    </w:tbl>
    <w:p w14:paraId="676AE445" w14:textId="77777777" w:rsidR="004855FD" w:rsidRDefault="004855FD" w:rsidP="004855FD"/>
    <w:p w14:paraId="40C17BF3" w14:textId="0AC42B1F" w:rsidR="004855FD" w:rsidRDefault="004855FD" w:rsidP="004855FD">
      <w:pPr>
        <w:jc w:val="center"/>
        <w:rPr>
          <w:b/>
        </w:rPr>
      </w:pPr>
      <w:r w:rsidRPr="004855FD">
        <w:rPr>
          <w:b/>
        </w:rPr>
        <w:t>Total--98</w:t>
      </w:r>
    </w:p>
    <w:p w14:paraId="62BAA344" w14:textId="77777777" w:rsidR="004855FD" w:rsidRDefault="004855FD" w:rsidP="004855FD">
      <w:pPr>
        <w:jc w:val="center"/>
        <w:rPr>
          <w:b/>
        </w:rPr>
      </w:pPr>
    </w:p>
    <w:p w14:paraId="5EC2AB38" w14:textId="77777777" w:rsidR="004855FD" w:rsidRDefault="004855FD" w:rsidP="004855FD">
      <w:pPr>
        <w:ind w:firstLine="0"/>
      </w:pPr>
      <w:r w:rsidRPr="004855FD">
        <w:t xml:space="preserve"> </w:t>
      </w:r>
      <w:r>
        <w:t>Those who voted in the negative are:</w:t>
      </w:r>
    </w:p>
    <w:p w14:paraId="651CC2FA" w14:textId="77777777" w:rsidR="004855FD" w:rsidRDefault="004855FD" w:rsidP="004855FD"/>
    <w:p w14:paraId="67A0067E" w14:textId="77777777" w:rsidR="004855FD" w:rsidRDefault="004855FD" w:rsidP="004855FD">
      <w:pPr>
        <w:jc w:val="center"/>
        <w:rPr>
          <w:b/>
        </w:rPr>
      </w:pPr>
      <w:r w:rsidRPr="004855FD">
        <w:rPr>
          <w:b/>
        </w:rPr>
        <w:t>Total--0</w:t>
      </w:r>
    </w:p>
    <w:p w14:paraId="0C4CB6F1" w14:textId="012602A5" w:rsidR="004855FD" w:rsidRDefault="004855FD" w:rsidP="004855FD">
      <w:pPr>
        <w:jc w:val="center"/>
        <w:rPr>
          <w:b/>
        </w:rPr>
      </w:pPr>
    </w:p>
    <w:p w14:paraId="53375F59" w14:textId="77777777" w:rsidR="004855FD" w:rsidRDefault="004855FD" w:rsidP="004855FD">
      <w:r>
        <w:t xml:space="preserve">Section 86 was adopted. </w:t>
      </w:r>
    </w:p>
    <w:p w14:paraId="4B867BA4" w14:textId="77777777" w:rsidR="004855FD" w:rsidRDefault="004855FD" w:rsidP="004855FD"/>
    <w:p w14:paraId="5FF88A2A" w14:textId="5CD946F2" w:rsidR="004855FD" w:rsidRDefault="004855FD" w:rsidP="004855FD">
      <w:pPr>
        <w:keepNext/>
        <w:jc w:val="center"/>
        <w:rPr>
          <w:b/>
        </w:rPr>
      </w:pPr>
      <w:r w:rsidRPr="004855FD">
        <w:rPr>
          <w:b/>
        </w:rPr>
        <w:t>SECTION 87</w:t>
      </w:r>
    </w:p>
    <w:p w14:paraId="0C4CA966" w14:textId="77777777" w:rsidR="004855FD" w:rsidRDefault="004855FD" w:rsidP="004855FD">
      <w:r>
        <w:t xml:space="preserve">The yeas and nays were taken resulting as follows: </w:t>
      </w:r>
    </w:p>
    <w:p w14:paraId="53BCCCEF" w14:textId="71C0C610" w:rsidR="004855FD" w:rsidRDefault="004855FD" w:rsidP="004855FD">
      <w:pPr>
        <w:jc w:val="center"/>
      </w:pPr>
      <w:r>
        <w:t xml:space="preserve"> </w:t>
      </w:r>
      <w:bookmarkStart w:id="86" w:name="vote_start186"/>
      <w:bookmarkEnd w:id="86"/>
      <w:r>
        <w:t>Yeas 110; Nays 2</w:t>
      </w:r>
    </w:p>
    <w:p w14:paraId="110320DD" w14:textId="77777777" w:rsidR="004855FD" w:rsidRDefault="004855FD" w:rsidP="004855FD">
      <w:pPr>
        <w:jc w:val="center"/>
      </w:pPr>
    </w:p>
    <w:p w14:paraId="7E7B843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6B3ACE6" w14:textId="77777777" w:rsidTr="004855FD">
        <w:tc>
          <w:tcPr>
            <w:tcW w:w="2179" w:type="dxa"/>
            <w:shd w:val="clear" w:color="auto" w:fill="auto"/>
          </w:tcPr>
          <w:p w14:paraId="4A9759DE" w14:textId="5FFF824F" w:rsidR="004855FD" w:rsidRPr="004855FD" w:rsidRDefault="004855FD" w:rsidP="004855FD">
            <w:pPr>
              <w:keepNext/>
              <w:ind w:firstLine="0"/>
            </w:pPr>
            <w:r>
              <w:t>Alexander</w:t>
            </w:r>
          </w:p>
        </w:tc>
        <w:tc>
          <w:tcPr>
            <w:tcW w:w="2179" w:type="dxa"/>
            <w:shd w:val="clear" w:color="auto" w:fill="auto"/>
          </w:tcPr>
          <w:p w14:paraId="2B5F77AF" w14:textId="68370450" w:rsidR="004855FD" w:rsidRPr="004855FD" w:rsidRDefault="004855FD" w:rsidP="004855FD">
            <w:pPr>
              <w:keepNext/>
              <w:ind w:firstLine="0"/>
            </w:pPr>
            <w:r>
              <w:t>Atkinson</w:t>
            </w:r>
          </w:p>
        </w:tc>
        <w:tc>
          <w:tcPr>
            <w:tcW w:w="2180" w:type="dxa"/>
            <w:shd w:val="clear" w:color="auto" w:fill="auto"/>
          </w:tcPr>
          <w:p w14:paraId="087F4CD8" w14:textId="21AD5552" w:rsidR="004855FD" w:rsidRPr="004855FD" w:rsidRDefault="004855FD" w:rsidP="004855FD">
            <w:pPr>
              <w:keepNext/>
              <w:ind w:firstLine="0"/>
            </w:pPr>
            <w:r>
              <w:t>Bailey</w:t>
            </w:r>
          </w:p>
        </w:tc>
      </w:tr>
      <w:tr w:rsidR="004855FD" w:rsidRPr="004855FD" w14:paraId="7E75E819" w14:textId="77777777" w:rsidTr="004855FD">
        <w:tc>
          <w:tcPr>
            <w:tcW w:w="2179" w:type="dxa"/>
            <w:shd w:val="clear" w:color="auto" w:fill="auto"/>
          </w:tcPr>
          <w:p w14:paraId="05FCB066" w14:textId="11AEDF9E" w:rsidR="004855FD" w:rsidRPr="004855FD" w:rsidRDefault="004855FD" w:rsidP="004855FD">
            <w:pPr>
              <w:ind w:firstLine="0"/>
            </w:pPr>
            <w:r>
              <w:t>Ballentine</w:t>
            </w:r>
          </w:p>
        </w:tc>
        <w:tc>
          <w:tcPr>
            <w:tcW w:w="2179" w:type="dxa"/>
            <w:shd w:val="clear" w:color="auto" w:fill="auto"/>
          </w:tcPr>
          <w:p w14:paraId="4A07FF69" w14:textId="7CC5660B" w:rsidR="004855FD" w:rsidRPr="004855FD" w:rsidRDefault="004855FD" w:rsidP="004855FD">
            <w:pPr>
              <w:ind w:firstLine="0"/>
            </w:pPr>
            <w:r>
              <w:t>Bamberg</w:t>
            </w:r>
          </w:p>
        </w:tc>
        <w:tc>
          <w:tcPr>
            <w:tcW w:w="2180" w:type="dxa"/>
            <w:shd w:val="clear" w:color="auto" w:fill="auto"/>
          </w:tcPr>
          <w:p w14:paraId="2FDE4E7D" w14:textId="3BE8B64C" w:rsidR="004855FD" w:rsidRPr="004855FD" w:rsidRDefault="004855FD" w:rsidP="004855FD">
            <w:pPr>
              <w:ind w:firstLine="0"/>
            </w:pPr>
            <w:r>
              <w:t>Bannister</w:t>
            </w:r>
          </w:p>
        </w:tc>
      </w:tr>
      <w:tr w:rsidR="004855FD" w:rsidRPr="004855FD" w14:paraId="41DCC873" w14:textId="77777777" w:rsidTr="004855FD">
        <w:tc>
          <w:tcPr>
            <w:tcW w:w="2179" w:type="dxa"/>
            <w:shd w:val="clear" w:color="auto" w:fill="auto"/>
          </w:tcPr>
          <w:p w14:paraId="0C560D5B" w14:textId="69A656A7" w:rsidR="004855FD" w:rsidRPr="004855FD" w:rsidRDefault="004855FD" w:rsidP="004855FD">
            <w:pPr>
              <w:ind w:firstLine="0"/>
            </w:pPr>
            <w:r>
              <w:t>Bauer</w:t>
            </w:r>
          </w:p>
        </w:tc>
        <w:tc>
          <w:tcPr>
            <w:tcW w:w="2179" w:type="dxa"/>
            <w:shd w:val="clear" w:color="auto" w:fill="auto"/>
          </w:tcPr>
          <w:p w14:paraId="5C4B22B7" w14:textId="2D5724BA" w:rsidR="004855FD" w:rsidRPr="004855FD" w:rsidRDefault="004855FD" w:rsidP="004855FD">
            <w:pPr>
              <w:ind w:firstLine="0"/>
            </w:pPr>
            <w:r>
              <w:t>Beach</w:t>
            </w:r>
          </w:p>
        </w:tc>
        <w:tc>
          <w:tcPr>
            <w:tcW w:w="2180" w:type="dxa"/>
            <w:shd w:val="clear" w:color="auto" w:fill="auto"/>
          </w:tcPr>
          <w:p w14:paraId="497FAB55" w14:textId="0328C82B" w:rsidR="004855FD" w:rsidRPr="004855FD" w:rsidRDefault="004855FD" w:rsidP="004855FD">
            <w:pPr>
              <w:ind w:firstLine="0"/>
            </w:pPr>
            <w:r>
              <w:t>Bernstein</w:t>
            </w:r>
          </w:p>
        </w:tc>
      </w:tr>
      <w:tr w:rsidR="004855FD" w:rsidRPr="004855FD" w14:paraId="7EB40429" w14:textId="77777777" w:rsidTr="004855FD">
        <w:tc>
          <w:tcPr>
            <w:tcW w:w="2179" w:type="dxa"/>
            <w:shd w:val="clear" w:color="auto" w:fill="auto"/>
          </w:tcPr>
          <w:p w14:paraId="4E02C52F" w14:textId="4E93CFDE" w:rsidR="004855FD" w:rsidRPr="004855FD" w:rsidRDefault="004855FD" w:rsidP="004855FD">
            <w:pPr>
              <w:ind w:firstLine="0"/>
            </w:pPr>
            <w:r>
              <w:t>Blackwell</w:t>
            </w:r>
          </w:p>
        </w:tc>
        <w:tc>
          <w:tcPr>
            <w:tcW w:w="2179" w:type="dxa"/>
            <w:shd w:val="clear" w:color="auto" w:fill="auto"/>
          </w:tcPr>
          <w:p w14:paraId="5B537B02" w14:textId="179A64F9" w:rsidR="004855FD" w:rsidRPr="004855FD" w:rsidRDefault="004855FD" w:rsidP="004855FD">
            <w:pPr>
              <w:ind w:firstLine="0"/>
            </w:pPr>
            <w:r>
              <w:t>Bradley</w:t>
            </w:r>
          </w:p>
        </w:tc>
        <w:tc>
          <w:tcPr>
            <w:tcW w:w="2180" w:type="dxa"/>
            <w:shd w:val="clear" w:color="auto" w:fill="auto"/>
          </w:tcPr>
          <w:p w14:paraId="2CA2DAE3" w14:textId="19206F77" w:rsidR="004855FD" w:rsidRPr="004855FD" w:rsidRDefault="004855FD" w:rsidP="004855FD">
            <w:pPr>
              <w:ind w:firstLine="0"/>
            </w:pPr>
            <w:r>
              <w:t>Brewer</w:t>
            </w:r>
          </w:p>
        </w:tc>
      </w:tr>
      <w:tr w:rsidR="004855FD" w:rsidRPr="004855FD" w14:paraId="52DCB699" w14:textId="77777777" w:rsidTr="004855FD">
        <w:tc>
          <w:tcPr>
            <w:tcW w:w="2179" w:type="dxa"/>
            <w:shd w:val="clear" w:color="auto" w:fill="auto"/>
          </w:tcPr>
          <w:p w14:paraId="5B10A6F5" w14:textId="0C60D4E4" w:rsidR="004855FD" w:rsidRPr="004855FD" w:rsidRDefault="004855FD" w:rsidP="004855FD">
            <w:pPr>
              <w:ind w:firstLine="0"/>
            </w:pPr>
            <w:r>
              <w:t>Brittain</w:t>
            </w:r>
          </w:p>
        </w:tc>
        <w:tc>
          <w:tcPr>
            <w:tcW w:w="2179" w:type="dxa"/>
            <w:shd w:val="clear" w:color="auto" w:fill="auto"/>
          </w:tcPr>
          <w:p w14:paraId="28E1EDD5" w14:textId="79D3EC31" w:rsidR="004855FD" w:rsidRPr="004855FD" w:rsidRDefault="004855FD" w:rsidP="004855FD">
            <w:pPr>
              <w:ind w:firstLine="0"/>
            </w:pPr>
            <w:r>
              <w:t>Burns</w:t>
            </w:r>
          </w:p>
        </w:tc>
        <w:tc>
          <w:tcPr>
            <w:tcW w:w="2180" w:type="dxa"/>
            <w:shd w:val="clear" w:color="auto" w:fill="auto"/>
          </w:tcPr>
          <w:p w14:paraId="7E6DBC46" w14:textId="52190AF0" w:rsidR="004855FD" w:rsidRPr="004855FD" w:rsidRDefault="004855FD" w:rsidP="004855FD">
            <w:pPr>
              <w:ind w:firstLine="0"/>
            </w:pPr>
            <w:r>
              <w:t>Bustos</w:t>
            </w:r>
          </w:p>
        </w:tc>
      </w:tr>
      <w:tr w:rsidR="004855FD" w:rsidRPr="004855FD" w14:paraId="40ABBA6F" w14:textId="77777777" w:rsidTr="004855FD">
        <w:tc>
          <w:tcPr>
            <w:tcW w:w="2179" w:type="dxa"/>
            <w:shd w:val="clear" w:color="auto" w:fill="auto"/>
          </w:tcPr>
          <w:p w14:paraId="7855FE72" w14:textId="25C56BD6" w:rsidR="004855FD" w:rsidRPr="004855FD" w:rsidRDefault="004855FD" w:rsidP="004855FD">
            <w:pPr>
              <w:ind w:firstLine="0"/>
            </w:pPr>
            <w:r>
              <w:t>Calhoon</w:t>
            </w:r>
          </w:p>
        </w:tc>
        <w:tc>
          <w:tcPr>
            <w:tcW w:w="2179" w:type="dxa"/>
            <w:shd w:val="clear" w:color="auto" w:fill="auto"/>
          </w:tcPr>
          <w:p w14:paraId="160F46B7" w14:textId="21C6B1A2" w:rsidR="004855FD" w:rsidRPr="004855FD" w:rsidRDefault="004855FD" w:rsidP="004855FD">
            <w:pPr>
              <w:ind w:firstLine="0"/>
            </w:pPr>
            <w:r>
              <w:t>Carter</w:t>
            </w:r>
          </w:p>
        </w:tc>
        <w:tc>
          <w:tcPr>
            <w:tcW w:w="2180" w:type="dxa"/>
            <w:shd w:val="clear" w:color="auto" w:fill="auto"/>
          </w:tcPr>
          <w:p w14:paraId="63189226" w14:textId="5E9952DD" w:rsidR="004855FD" w:rsidRPr="004855FD" w:rsidRDefault="004855FD" w:rsidP="004855FD">
            <w:pPr>
              <w:ind w:firstLine="0"/>
            </w:pPr>
            <w:r>
              <w:t>Caskey</w:t>
            </w:r>
          </w:p>
        </w:tc>
      </w:tr>
      <w:tr w:rsidR="004855FD" w:rsidRPr="004855FD" w14:paraId="2B3BEF95" w14:textId="77777777" w:rsidTr="004855FD">
        <w:tc>
          <w:tcPr>
            <w:tcW w:w="2179" w:type="dxa"/>
            <w:shd w:val="clear" w:color="auto" w:fill="auto"/>
          </w:tcPr>
          <w:p w14:paraId="171C0D1E" w14:textId="3B0CDF46" w:rsidR="004855FD" w:rsidRPr="004855FD" w:rsidRDefault="004855FD" w:rsidP="004855FD">
            <w:pPr>
              <w:ind w:firstLine="0"/>
            </w:pPr>
            <w:r>
              <w:t>Chapman</w:t>
            </w:r>
          </w:p>
        </w:tc>
        <w:tc>
          <w:tcPr>
            <w:tcW w:w="2179" w:type="dxa"/>
            <w:shd w:val="clear" w:color="auto" w:fill="auto"/>
          </w:tcPr>
          <w:p w14:paraId="2A2FF4BE" w14:textId="77DE44FC" w:rsidR="004855FD" w:rsidRPr="004855FD" w:rsidRDefault="004855FD" w:rsidP="004855FD">
            <w:pPr>
              <w:ind w:firstLine="0"/>
            </w:pPr>
            <w:r>
              <w:t>Chumley</w:t>
            </w:r>
          </w:p>
        </w:tc>
        <w:tc>
          <w:tcPr>
            <w:tcW w:w="2180" w:type="dxa"/>
            <w:shd w:val="clear" w:color="auto" w:fill="auto"/>
          </w:tcPr>
          <w:p w14:paraId="0CCCE362" w14:textId="25097F78" w:rsidR="004855FD" w:rsidRPr="004855FD" w:rsidRDefault="004855FD" w:rsidP="004855FD">
            <w:pPr>
              <w:ind w:firstLine="0"/>
            </w:pPr>
            <w:r>
              <w:t>Clyburn</w:t>
            </w:r>
          </w:p>
        </w:tc>
      </w:tr>
      <w:tr w:rsidR="004855FD" w:rsidRPr="004855FD" w14:paraId="1BC0D7EE" w14:textId="77777777" w:rsidTr="004855FD">
        <w:tc>
          <w:tcPr>
            <w:tcW w:w="2179" w:type="dxa"/>
            <w:shd w:val="clear" w:color="auto" w:fill="auto"/>
          </w:tcPr>
          <w:p w14:paraId="3562FDD2" w14:textId="786BE53F" w:rsidR="004855FD" w:rsidRPr="004855FD" w:rsidRDefault="004855FD" w:rsidP="004855FD">
            <w:pPr>
              <w:ind w:firstLine="0"/>
            </w:pPr>
            <w:r>
              <w:t>Collins</w:t>
            </w:r>
          </w:p>
        </w:tc>
        <w:tc>
          <w:tcPr>
            <w:tcW w:w="2179" w:type="dxa"/>
            <w:shd w:val="clear" w:color="auto" w:fill="auto"/>
          </w:tcPr>
          <w:p w14:paraId="31B04133" w14:textId="5E46AD1A" w:rsidR="004855FD" w:rsidRPr="004855FD" w:rsidRDefault="004855FD" w:rsidP="004855FD">
            <w:pPr>
              <w:ind w:firstLine="0"/>
            </w:pPr>
            <w:r>
              <w:t>Connell</w:t>
            </w:r>
          </w:p>
        </w:tc>
        <w:tc>
          <w:tcPr>
            <w:tcW w:w="2180" w:type="dxa"/>
            <w:shd w:val="clear" w:color="auto" w:fill="auto"/>
          </w:tcPr>
          <w:p w14:paraId="51C2082F" w14:textId="586BAB2A" w:rsidR="004855FD" w:rsidRPr="004855FD" w:rsidRDefault="004855FD" w:rsidP="004855FD">
            <w:pPr>
              <w:ind w:firstLine="0"/>
            </w:pPr>
            <w:r>
              <w:t>B. L. Cox</w:t>
            </w:r>
          </w:p>
        </w:tc>
      </w:tr>
      <w:tr w:rsidR="004855FD" w:rsidRPr="004855FD" w14:paraId="2BC96AFB" w14:textId="77777777" w:rsidTr="004855FD">
        <w:tc>
          <w:tcPr>
            <w:tcW w:w="2179" w:type="dxa"/>
            <w:shd w:val="clear" w:color="auto" w:fill="auto"/>
          </w:tcPr>
          <w:p w14:paraId="50288BAB" w14:textId="3592599A" w:rsidR="004855FD" w:rsidRPr="004855FD" w:rsidRDefault="004855FD" w:rsidP="004855FD">
            <w:pPr>
              <w:ind w:firstLine="0"/>
            </w:pPr>
            <w:r>
              <w:t>Crawford</w:t>
            </w:r>
          </w:p>
        </w:tc>
        <w:tc>
          <w:tcPr>
            <w:tcW w:w="2179" w:type="dxa"/>
            <w:shd w:val="clear" w:color="auto" w:fill="auto"/>
          </w:tcPr>
          <w:p w14:paraId="3E830087" w14:textId="4A843FA3" w:rsidR="004855FD" w:rsidRPr="004855FD" w:rsidRDefault="004855FD" w:rsidP="004855FD">
            <w:pPr>
              <w:ind w:firstLine="0"/>
            </w:pPr>
            <w:r>
              <w:t>Cromer</w:t>
            </w:r>
          </w:p>
        </w:tc>
        <w:tc>
          <w:tcPr>
            <w:tcW w:w="2180" w:type="dxa"/>
            <w:shd w:val="clear" w:color="auto" w:fill="auto"/>
          </w:tcPr>
          <w:p w14:paraId="42B819FA" w14:textId="4E8A301F" w:rsidR="004855FD" w:rsidRPr="004855FD" w:rsidRDefault="004855FD" w:rsidP="004855FD">
            <w:pPr>
              <w:ind w:firstLine="0"/>
            </w:pPr>
            <w:r>
              <w:t>Davis</w:t>
            </w:r>
          </w:p>
        </w:tc>
      </w:tr>
      <w:tr w:rsidR="004855FD" w:rsidRPr="004855FD" w14:paraId="1FE307DF" w14:textId="77777777" w:rsidTr="004855FD">
        <w:tc>
          <w:tcPr>
            <w:tcW w:w="2179" w:type="dxa"/>
            <w:shd w:val="clear" w:color="auto" w:fill="auto"/>
          </w:tcPr>
          <w:p w14:paraId="6919ECE2" w14:textId="26650249" w:rsidR="004855FD" w:rsidRPr="004855FD" w:rsidRDefault="004855FD" w:rsidP="004855FD">
            <w:pPr>
              <w:ind w:firstLine="0"/>
            </w:pPr>
            <w:r>
              <w:t>Dillard</w:t>
            </w:r>
          </w:p>
        </w:tc>
        <w:tc>
          <w:tcPr>
            <w:tcW w:w="2179" w:type="dxa"/>
            <w:shd w:val="clear" w:color="auto" w:fill="auto"/>
          </w:tcPr>
          <w:p w14:paraId="22A181CE" w14:textId="0C156903" w:rsidR="004855FD" w:rsidRPr="004855FD" w:rsidRDefault="004855FD" w:rsidP="004855FD">
            <w:pPr>
              <w:ind w:firstLine="0"/>
            </w:pPr>
            <w:r>
              <w:t>Elliott</w:t>
            </w:r>
          </w:p>
        </w:tc>
        <w:tc>
          <w:tcPr>
            <w:tcW w:w="2180" w:type="dxa"/>
            <w:shd w:val="clear" w:color="auto" w:fill="auto"/>
          </w:tcPr>
          <w:p w14:paraId="28FD7E4D" w14:textId="2C6A5E4D" w:rsidR="004855FD" w:rsidRPr="004855FD" w:rsidRDefault="004855FD" w:rsidP="004855FD">
            <w:pPr>
              <w:ind w:firstLine="0"/>
            </w:pPr>
            <w:r>
              <w:t>Erickson</w:t>
            </w:r>
          </w:p>
        </w:tc>
      </w:tr>
      <w:tr w:rsidR="004855FD" w:rsidRPr="004855FD" w14:paraId="75FF075A" w14:textId="77777777" w:rsidTr="004855FD">
        <w:tc>
          <w:tcPr>
            <w:tcW w:w="2179" w:type="dxa"/>
            <w:shd w:val="clear" w:color="auto" w:fill="auto"/>
          </w:tcPr>
          <w:p w14:paraId="63B1BCD1" w14:textId="07B06B05" w:rsidR="004855FD" w:rsidRPr="004855FD" w:rsidRDefault="004855FD" w:rsidP="004855FD">
            <w:pPr>
              <w:ind w:firstLine="0"/>
            </w:pPr>
            <w:r>
              <w:t>Felder</w:t>
            </w:r>
          </w:p>
        </w:tc>
        <w:tc>
          <w:tcPr>
            <w:tcW w:w="2179" w:type="dxa"/>
            <w:shd w:val="clear" w:color="auto" w:fill="auto"/>
          </w:tcPr>
          <w:p w14:paraId="34A590B8" w14:textId="16065764" w:rsidR="004855FD" w:rsidRPr="004855FD" w:rsidRDefault="004855FD" w:rsidP="004855FD">
            <w:pPr>
              <w:ind w:firstLine="0"/>
            </w:pPr>
            <w:r>
              <w:t>Forrest</w:t>
            </w:r>
          </w:p>
        </w:tc>
        <w:tc>
          <w:tcPr>
            <w:tcW w:w="2180" w:type="dxa"/>
            <w:shd w:val="clear" w:color="auto" w:fill="auto"/>
          </w:tcPr>
          <w:p w14:paraId="4EADA0CF" w14:textId="0C535021" w:rsidR="004855FD" w:rsidRPr="004855FD" w:rsidRDefault="004855FD" w:rsidP="004855FD">
            <w:pPr>
              <w:ind w:firstLine="0"/>
            </w:pPr>
            <w:r>
              <w:t>Gagnon</w:t>
            </w:r>
          </w:p>
        </w:tc>
      </w:tr>
      <w:tr w:rsidR="004855FD" w:rsidRPr="004855FD" w14:paraId="326357B6" w14:textId="77777777" w:rsidTr="004855FD">
        <w:tc>
          <w:tcPr>
            <w:tcW w:w="2179" w:type="dxa"/>
            <w:shd w:val="clear" w:color="auto" w:fill="auto"/>
          </w:tcPr>
          <w:p w14:paraId="53CA05F3" w14:textId="7335A953" w:rsidR="004855FD" w:rsidRPr="004855FD" w:rsidRDefault="004855FD" w:rsidP="004855FD">
            <w:pPr>
              <w:ind w:firstLine="0"/>
            </w:pPr>
            <w:r>
              <w:t>Garvin</w:t>
            </w:r>
          </w:p>
        </w:tc>
        <w:tc>
          <w:tcPr>
            <w:tcW w:w="2179" w:type="dxa"/>
            <w:shd w:val="clear" w:color="auto" w:fill="auto"/>
          </w:tcPr>
          <w:p w14:paraId="085317AB" w14:textId="6CADBCDA" w:rsidR="004855FD" w:rsidRPr="004855FD" w:rsidRDefault="004855FD" w:rsidP="004855FD">
            <w:pPr>
              <w:ind w:firstLine="0"/>
            </w:pPr>
            <w:r>
              <w:t>Gatch</w:t>
            </w:r>
          </w:p>
        </w:tc>
        <w:tc>
          <w:tcPr>
            <w:tcW w:w="2180" w:type="dxa"/>
            <w:shd w:val="clear" w:color="auto" w:fill="auto"/>
          </w:tcPr>
          <w:p w14:paraId="76BFAD2C" w14:textId="6032E005" w:rsidR="004855FD" w:rsidRPr="004855FD" w:rsidRDefault="004855FD" w:rsidP="004855FD">
            <w:pPr>
              <w:ind w:firstLine="0"/>
            </w:pPr>
            <w:r>
              <w:t>Gibson</w:t>
            </w:r>
          </w:p>
        </w:tc>
      </w:tr>
      <w:tr w:rsidR="004855FD" w:rsidRPr="004855FD" w14:paraId="39BC4DA1" w14:textId="77777777" w:rsidTr="004855FD">
        <w:tc>
          <w:tcPr>
            <w:tcW w:w="2179" w:type="dxa"/>
            <w:shd w:val="clear" w:color="auto" w:fill="auto"/>
          </w:tcPr>
          <w:p w14:paraId="2828BC28" w14:textId="1AC8FE27" w:rsidR="004855FD" w:rsidRPr="004855FD" w:rsidRDefault="004855FD" w:rsidP="004855FD">
            <w:pPr>
              <w:ind w:firstLine="0"/>
            </w:pPr>
            <w:r>
              <w:t>Gilliam</w:t>
            </w:r>
          </w:p>
        </w:tc>
        <w:tc>
          <w:tcPr>
            <w:tcW w:w="2179" w:type="dxa"/>
            <w:shd w:val="clear" w:color="auto" w:fill="auto"/>
          </w:tcPr>
          <w:p w14:paraId="3DC7189B" w14:textId="2BCAEBF2" w:rsidR="004855FD" w:rsidRPr="004855FD" w:rsidRDefault="004855FD" w:rsidP="004855FD">
            <w:pPr>
              <w:ind w:firstLine="0"/>
            </w:pPr>
            <w:r>
              <w:t>Gilliard</w:t>
            </w:r>
          </w:p>
        </w:tc>
        <w:tc>
          <w:tcPr>
            <w:tcW w:w="2180" w:type="dxa"/>
            <w:shd w:val="clear" w:color="auto" w:fill="auto"/>
          </w:tcPr>
          <w:p w14:paraId="1A07D67E" w14:textId="22CA6B39" w:rsidR="004855FD" w:rsidRPr="004855FD" w:rsidRDefault="004855FD" w:rsidP="004855FD">
            <w:pPr>
              <w:ind w:firstLine="0"/>
            </w:pPr>
            <w:r>
              <w:t>Guest</w:t>
            </w:r>
          </w:p>
        </w:tc>
      </w:tr>
      <w:tr w:rsidR="004855FD" w:rsidRPr="004855FD" w14:paraId="1F73ED47" w14:textId="77777777" w:rsidTr="004855FD">
        <w:tc>
          <w:tcPr>
            <w:tcW w:w="2179" w:type="dxa"/>
            <w:shd w:val="clear" w:color="auto" w:fill="auto"/>
          </w:tcPr>
          <w:p w14:paraId="07FAF9A0" w14:textId="4A80280C" w:rsidR="004855FD" w:rsidRPr="004855FD" w:rsidRDefault="004855FD" w:rsidP="004855FD">
            <w:pPr>
              <w:ind w:firstLine="0"/>
            </w:pPr>
            <w:r>
              <w:t>Haddon</w:t>
            </w:r>
          </w:p>
        </w:tc>
        <w:tc>
          <w:tcPr>
            <w:tcW w:w="2179" w:type="dxa"/>
            <w:shd w:val="clear" w:color="auto" w:fill="auto"/>
          </w:tcPr>
          <w:p w14:paraId="42472453" w14:textId="318D32FF" w:rsidR="004855FD" w:rsidRPr="004855FD" w:rsidRDefault="004855FD" w:rsidP="004855FD">
            <w:pPr>
              <w:ind w:firstLine="0"/>
            </w:pPr>
            <w:r>
              <w:t>Hager</w:t>
            </w:r>
          </w:p>
        </w:tc>
        <w:tc>
          <w:tcPr>
            <w:tcW w:w="2180" w:type="dxa"/>
            <w:shd w:val="clear" w:color="auto" w:fill="auto"/>
          </w:tcPr>
          <w:p w14:paraId="3E495CA5" w14:textId="10EA23ED" w:rsidR="004855FD" w:rsidRPr="004855FD" w:rsidRDefault="004855FD" w:rsidP="004855FD">
            <w:pPr>
              <w:ind w:firstLine="0"/>
            </w:pPr>
            <w:r>
              <w:t>Hardee</w:t>
            </w:r>
          </w:p>
        </w:tc>
      </w:tr>
      <w:tr w:rsidR="004855FD" w:rsidRPr="004855FD" w14:paraId="31C1CCD7" w14:textId="77777777" w:rsidTr="004855FD">
        <w:tc>
          <w:tcPr>
            <w:tcW w:w="2179" w:type="dxa"/>
            <w:shd w:val="clear" w:color="auto" w:fill="auto"/>
          </w:tcPr>
          <w:p w14:paraId="3D626D46" w14:textId="0170F2EC" w:rsidR="004855FD" w:rsidRPr="004855FD" w:rsidRDefault="004855FD" w:rsidP="004855FD">
            <w:pPr>
              <w:ind w:firstLine="0"/>
            </w:pPr>
            <w:r>
              <w:t>Harris</w:t>
            </w:r>
          </w:p>
        </w:tc>
        <w:tc>
          <w:tcPr>
            <w:tcW w:w="2179" w:type="dxa"/>
            <w:shd w:val="clear" w:color="auto" w:fill="auto"/>
          </w:tcPr>
          <w:p w14:paraId="0406DDEA" w14:textId="65240792" w:rsidR="004855FD" w:rsidRPr="004855FD" w:rsidRDefault="004855FD" w:rsidP="004855FD">
            <w:pPr>
              <w:ind w:firstLine="0"/>
            </w:pPr>
            <w:r>
              <w:t>Hart</w:t>
            </w:r>
          </w:p>
        </w:tc>
        <w:tc>
          <w:tcPr>
            <w:tcW w:w="2180" w:type="dxa"/>
            <w:shd w:val="clear" w:color="auto" w:fill="auto"/>
          </w:tcPr>
          <w:p w14:paraId="167C186D" w14:textId="324362F4" w:rsidR="004855FD" w:rsidRPr="004855FD" w:rsidRDefault="004855FD" w:rsidP="004855FD">
            <w:pPr>
              <w:ind w:firstLine="0"/>
            </w:pPr>
            <w:r>
              <w:t>Hartnett</w:t>
            </w:r>
          </w:p>
        </w:tc>
      </w:tr>
      <w:tr w:rsidR="004855FD" w:rsidRPr="004855FD" w14:paraId="38BB68F5" w14:textId="77777777" w:rsidTr="004855FD">
        <w:tc>
          <w:tcPr>
            <w:tcW w:w="2179" w:type="dxa"/>
            <w:shd w:val="clear" w:color="auto" w:fill="auto"/>
          </w:tcPr>
          <w:p w14:paraId="72DC1344" w14:textId="5E37F3B2" w:rsidR="004855FD" w:rsidRPr="004855FD" w:rsidRDefault="004855FD" w:rsidP="004855FD">
            <w:pPr>
              <w:ind w:firstLine="0"/>
            </w:pPr>
            <w:r>
              <w:t>Hayes</w:t>
            </w:r>
          </w:p>
        </w:tc>
        <w:tc>
          <w:tcPr>
            <w:tcW w:w="2179" w:type="dxa"/>
            <w:shd w:val="clear" w:color="auto" w:fill="auto"/>
          </w:tcPr>
          <w:p w14:paraId="7FDC1C9F" w14:textId="238CD154" w:rsidR="004855FD" w:rsidRPr="004855FD" w:rsidRDefault="004855FD" w:rsidP="004855FD">
            <w:pPr>
              <w:ind w:firstLine="0"/>
            </w:pPr>
            <w:r>
              <w:t>Henegan</w:t>
            </w:r>
          </w:p>
        </w:tc>
        <w:tc>
          <w:tcPr>
            <w:tcW w:w="2180" w:type="dxa"/>
            <w:shd w:val="clear" w:color="auto" w:fill="auto"/>
          </w:tcPr>
          <w:p w14:paraId="3A4308F5" w14:textId="6C4738F0" w:rsidR="004855FD" w:rsidRPr="004855FD" w:rsidRDefault="004855FD" w:rsidP="004855FD">
            <w:pPr>
              <w:ind w:firstLine="0"/>
            </w:pPr>
            <w:r>
              <w:t>Herbkersman</w:t>
            </w:r>
          </w:p>
        </w:tc>
      </w:tr>
      <w:tr w:rsidR="004855FD" w:rsidRPr="004855FD" w14:paraId="28CE84D1" w14:textId="77777777" w:rsidTr="004855FD">
        <w:tc>
          <w:tcPr>
            <w:tcW w:w="2179" w:type="dxa"/>
            <w:shd w:val="clear" w:color="auto" w:fill="auto"/>
          </w:tcPr>
          <w:p w14:paraId="08B66390" w14:textId="03603C96" w:rsidR="004855FD" w:rsidRPr="004855FD" w:rsidRDefault="004855FD" w:rsidP="004855FD">
            <w:pPr>
              <w:ind w:firstLine="0"/>
            </w:pPr>
            <w:r>
              <w:t>Hewitt</w:t>
            </w:r>
          </w:p>
        </w:tc>
        <w:tc>
          <w:tcPr>
            <w:tcW w:w="2179" w:type="dxa"/>
            <w:shd w:val="clear" w:color="auto" w:fill="auto"/>
          </w:tcPr>
          <w:p w14:paraId="581635A5" w14:textId="1E010177" w:rsidR="004855FD" w:rsidRPr="004855FD" w:rsidRDefault="004855FD" w:rsidP="004855FD">
            <w:pPr>
              <w:ind w:firstLine="0"/>
            </w:pPr>
            <w:r>
              <w:t>Hiott</w:t>
            </w:r>
          </w:p>
        </w:tc>
        <w:tc>
          <w:tcPr>
            <w:tcW w:w="2180" w:type="dxa"/>
            <w:shd w:val="clear" w:color="auto" w:fill="auto"/>
          </w:tcPr>
          <w:p w14:paraId="6714ECD5" w14:textId="27A1E3D6" w:rsidR="004855FD" w:rsidRPr="004855FD" w:rsidRDefault="004855FD" w:rsidP="004855FD">
            <w:pPr>
              <w:ind w:firstLine="0"/>
            </w:pPr>
            <w:r>
              <w:t>Hixon</w:t>
            </w:r>
          </w:p>
        </w:tc>
      </w:tr>
      <w:tr w:rsidR="004855FD" w:rsidRPr="004855FD" w14:paraId="4811B721" w14:textId="77777777" w:rsidTr="004855FD">
        <w:tc>
          <w:tcPr>
            <w:tcW w:w="2179" w:type="dxa"/>
            <w:shd w:val="clear" w:color="auto" w:fill="auto"/>
          </w:tcPr>
          <w:p w14:paraId="15CA0CD0" w14:textId="08AE45AA" w:rsidR="004855FD" w:rsidRPr="004855FD" w:rsidRDefault="004855FD" w:rsidP="004855FD">
            <w:pPr>
              <w:ind w:firstLine="0"/>
            </w:pPr>
            <w:r>
              <w:t>Hosey</w:t>
            </w:r>
          </w:p>
        </w:tc>
        <w:tc>
          <w:tcPr>
            <w:tcW w:w="2179" w:type="dxa"/>
            <w:shd w:val="clear" w:color="auto" w:fill="auto"/>
          </w:tcPr>
          <w:p w14:paraId="035A3499" w14:textId="20B331B9" w:rsidR="004855FD" w:rsidRPr="004855FD" w:rsidRDefault="004855FD" w:rsidP="004855FD">
            <w:pPr>
              <w:ind w:firstLine="0"/>
            </w:pPr>
            <w:r>
              <w:t>Howard</w:t>
            </w:r>
          </w:p>
        </w:tc>
        <w:tc>
          <w:tcPr>
            <w:tcW w:w="2180" w:type="dxa"/>
            <w:shd w:val="clear" w:color="auto" w:fill="auto"/>
          </w:tcPr>
          <w:p w14:paraId="36A08B6D" w14:textId="15874B12" w:rsidR="004855FD" w:rsidRPr="004855FD" w:rsidRDefault="004855FD" w:rsidP="004855FD">
            <w:pPr>
              <w:ind w:firstLine="0"/>
            </w:pPr>
            <w:r>
              <w:t>Hyde</w:t>
            </w:r>
          </w:p>
        </w:tc>
      </w:tr>
      <w:tr w:rsidR="004855FD" w:rsidRPr="004855FD" w14:paraId="1AD45EF1" w14:textId="77777777" w:rsidTr="004855FD">
        <w:tc>
          <w:tcPr>
            <w:tcW w:w="2179" w:type="dxa"/>
            <w:shd w:val="clear" w:color="auto" w:fill="auto"/>
          </w:tcPr>
          <w:p w14:paraId="6AAB415B" w14:textId="0257A23F" w:rsidR="004855FD" w:rsidRPr="004855FD" w:rsidRDefault="004855FD" w:rsidP="004855FD">
            <w:pPr>
              <w:ind w:firstLine="0"/>
            </w:pPr>
            <w:r>
              <w:t>Jefferson</w:t>
            </w:r>
          </w:p>
        </w:tc>
        <w:tc>
          <w:tcPr>
            <w:tcW w:w="2179" w:type="dxa"/>
            <w:shd w:val="clear" w:color="auto" w:fill="auto"/>
          </w:tcPr>
          <w:p w14:paraId="46F72E21" w14:textId="76F800E8" w:rsidR="004855FD" w:rsidRPr="004855FD" w:rsidRDefault="004855FD" w:rsidP="004855FD">
            <w:pPr>
              <w:ind w:firstLine="0"/>
            </w:pPr>
            <w:r>
              <w:t>J. E. Johnson</w:t>
            </w:r>
          </w:p>
        </w:tc>
        <w:tc>
          <w:tcPr>
            <w:tcW w:w="2180" w:type="dxa"/>
            <w:shd w:val="clear" w:color="auto" w:fill="auto"/>
          </w:tcPr>
          <w:p w14:paraId="13B17B50" w14:textId="2347C310" w:rsidR="004855FD" w:rsidRPr="004855FD" w:rsidRDefault="004855FD" w:rsidP="004855FD">
            <w:pPr>
              <w:ind w:firstLine="0"/>
            </w:pPr>
            <w:r>
              <w:t>J. L. Johnson</w:t>
            </w:r>
          </w:p>
        </w:tc>
      </w:tr>
      <w:tr w:rsidR="004855FD" w:rsidRPr="004855FD" w14:paraId="6B601968" w14:textId="77777777" w:rsidTr="004855FD">
        <w:tc>
          <w:tcPr>
            <w:tcW w:w="2179" w:type="dxa"/>
            <w:shd w:val="clear" w:color="auto" w:fill="auto"/>
          </w:tcPr>
          <w:p w14:paraId="604B03D6" w14:textId="13131442" w:rsidR="004855FD" w:rsidRPr="004855FD" w:rsidRDefault="004855FD" w:rsidP="004855FD">
            <w:pPr>
              <w:ind w:firstLine="0"/>
            </w:pPr>
            <w:r>
              <w:t>S. Jones</w:t>
            </w:r>
          </w:p>
        </w:tc>
        <w:tc>
          <w:tcPr>
            <w:tcW w:w="2179" w:type="dxa"/>
            <w:shd w:val="clear" w:color="auto" w:fill="auto"/>
          </w:tcPr>
          <w:p w14:paraId="38DF231A" w14:textId="5DFCDA7A" w:rsidR="004855FD" w:rsidRPr="004855FD" w:rsidRDefault="004855FD" w:rsidP="004855FD">
            <w:pPr>
              <w:ind w:firstLine="0"/>
            </w:pPr>
            <w:r>
              <w:t>Jordan</w:t>
            </w:r>
          </w:p>
        </w:tc>
        <w:tc>
          <w:tcPr>
            <w:tcW w:w="2180" w:type="dxa"/>
            <w:shd w:val="clear" w:color="auto" w:fill="auto"/>
          </w:tcPr>
          <w:p w14:paraId="635267AC" w14:textId="4856647E" w:rsidR="004855FD" w:rsidRPr="004855FD" w:rsidRDefault="004855FD" w:rsidP="004855FD">
            <w:pPr>
              <w:ind w:firstLine="0"/>
            </w:pPr>
            <w:r>
              <w:t>King</w:t>
            </w:r>
          </w:p>
        </w:tc>
      </w:tr>
      <w:tr w:rsidR="004855FD" w:rsidRPr="004855FD" w14:paraId="04D6EF9E" w14:textId="77777777" w:rsidTr="004855FD">
        <w:tc>
          <w:tcPr>
            <w:tcW w:w="2179" w:type="dxa"/>
            <w:shd w:val="clear" w:color="auto" w:fill="auto"/>
          </w:tcPr>
          <w:p w14:paraId="60BBA882" w14:textId="355A1E60" w:rsidR="004855FD" w:rsidRPr="004855FD" w:rsidRDefault="004855FD" w:rsidP="004855FD">
            <w:pPr>
              <w:ind w:firstLine="0"/>
            </w:pPr>
            <w:r>
              <w:t>Kirby</w:t>
            </w:r>
          </w:p>
        </w:tc>
        <w:tc>
          <w:tcPr>
            <w:tcW w:w="2179" w:type="dxa"/>
            <w:shd w:val="clear" w:color="auto" w:fill="auto"/>
          </w:tcPr>
          <w:p w14:paraId="1A3C7BA4" w14:textId="5D4C123A" w:rsidR="004855FD" w:rsidRPr="004855FD" w:rsidRDefault="004855FD" w:rsidP="004855FD">
            <w:pPr>
              <w:ind w:firstLine="0"/>
            </w:pPr>
            <w:r>
              <w:t>Landing</w:t>
            </w:r>
          </w:p>
        </w:tc>
        <w:tc>
          <w:tcPr>
            <w:tcW w:w="2180" w:type="dxa"/>
            <w:shd w:val="clear" w:color="auto" w:fill="auto"/>
          </w:tcPr>
          <w:p w14:paraId="1D5FF216" w14:textId="4A64349B" w:rsidR="004855FD" w:rsidRPr="004855FD" w:rsidRDefault="004855FD" w:rsidP="004855FD">
            <w:pPr>
              <w:ind w:firstLine="0"/>
            </w:pPr>
            <w:r>
              <w:t>Lawson</w:t>
            </w:r>
          </w:p>
        </w:tc>
      </w:tr>
      <w:tr w:rsidR="004855FD" w:rsidRPr="004855FD" w14:paraId="563D2DEC" w14:textId="77777777" w:rsidTr="004855FD">
        <w:tc>
          <w:tcPr>
            <w:tcW w:w="2179" w:type="dxa"/>
            <w:shd w:val="clear" w:color="auto" w:fill="auto"/>
          </w:tcPr>
          <w:p w14:paraId="44B327A9" w14:textId="0142E99E" w:rsidR="004855FD" w:rsidRPr="004855FD" w:rsidRDefault="004855FD" w:rsidP="004855FD">
            <w:pPr>
              <w:ind w:firstLine="0"/>
            </w:pPr>
            <w:r>
              <w:t>Leber</w:t>
            </w:r>
          </w:p>
        </w:tc>
        <w:tc>
          <w:tcPr>
            <w:tcW w:w="2179" w:type="dxa"/>
            <w:shd w:val="clear" w:color="auto" w:fill="auto"/>
          </w:tcPr>
          <w:p w14:paraId="28055F21" w14:textId="7F08F490" w:rsidR="004855FD" w:rsidRPr="004855FD" w:rsidRDefault="004855FD" w:rsidP="004855FD">
            <w:pPr>
              <w:ind w:firstLine="0"/>
            </w:pPr>
            <w:r>
              <w:t>Ligon</w:t>
            </w:r>
          </w:p>
        </w:tc>
        <w:tc>
          <w:tcPr>
            <w:tcW w:w="2180" w:type="dxa"/>
            <w:shd w:val="clear" w:color="auto" w:fill="auto"/>
          </w:tcPr>
          <w:p w14:paraId="711F3B91" w14:textId="159B31ED" w:rsidR="004855FD" w:rsidRPr="004855FD" w:rsidRDefault="004855FD" w:rsidP="004855FD">
            <w:pPr>
              <w:ind w:firstLine="0"/>
            </w:pPr>
            <w:r>
              <w:t>Long</w:t>
            </w:r>
          </w:p>
        </w:tc>
      </w:tr>
      <w:tr w:rsidR="004855FD" w:rsidRPr="004855FD" w14:paraId="51F6C484" w14:textId="77777777" w:rsidTr="004855FD">
        <w:tc>
          <w:tcPr>
            <w:tcW w:w="2179" w:type="dxa"/>
            <w:shd w:val="clear" w:color="auto" w:fill="auto"/>
          </w:tcPr>
          <w:p w14:paraId="0417A781" w14:textId="7DD7089E" w:rsidR="004855FD" w:rsidRPr="004855FD" w:rsidRDefault="004855FD" w:rsidP="004855FD">
            <w:pPr>
              <w:ind w:firstLine="0"/>
            </w:pPr>
            <w:r>
              <w:t>Lowe</w:t>
            </w:r>
          </w:p>
        </w:tc>
        <w:tc>
          <w:tcPr>
            <w:tcW w:w="2179" w:type="dxa"/>
            <w:shd w:val="clear" w:color="auto" w:fill="auto"/>
          </w:tcPr>
          <w:p w14:paraId="1A81C181" w14:textId="3D728617" w:rsidR="004855FD" w:rsidRPr="004855FD" w:rsidRDefault="004855FD" w:rsidP="004855FD">
            <w:pPr>
              <w:ind w:firstLine="0"/>
            </w:pPr>
            <w:r>
              <w:t>Magnuson</w:t>
            </w:r>
          </w:p>
        </w:tc>
        <w:tc>
          <w:tcPr>
            <w:tcW w:w="2180" w:type="dxa"/>
            <w:shd w:val="clear" w:color="auto" w:fill="auto"/>
          </w:tcPr>
          <w:p w14:paraId="7EE929D5" w14:textId="6D8F0163" w:rsidR="004855FD" w:rsidRPr="004855FD" w:rsidRDefault="004855FD" w:rsidP="004855FD">
            <w:pPr>
              <w:ind w:firstLine="0"/>
            </w:pPr>
            <w:r>
              <w:t>McCabe</w:t>
            </w:r>
          </w:p>
        </w:tc>
      </w:tr>
      <w:tr w:rsidR="004855FD" w:rsidRPr="004855FD" w14:paraId="0951D059" w14:textId="77777777" w:rsidTr="004855FD">
        <w:tc>
          <w:tcPr>
            <w:tcW w:w="2179" w:type="dxa"/>
            <w:shd w:val="clear" w:color="auto" w:fill="auto"/>
          </w:tcPr>
          <w:p w14:paraId="02DDEAC7" w14:textId="2235156C" w:rsidR="004855FD" w:rsidRPr="004855FD" w:rsidRDefault="004855FD" w:rsidP="004855FD">
            <w:pPr>
              <w:ind w:firstLine="0"/>
            </w:pPr>
            <w:r>
              <w:t>McCravy</w:t>
            </w:r>
          </w:p>
        </w:tc>
        <w:tc>
          <w:tcPr>
            <w:tcW w:w="2179" w:type="dxa"/>
            <w:shd w:val="clear" w:color="auto" w:fill="auto"/>
          </w:tcPr>
          <w:p w14:paraId="16847A36" w14:textId="69839DC8" w:rsidR="004855FD" w:rsidRPr="004855FD" w:rsidRDefault="004855FD" w:rsidP="004855FD">
            <w:pPr>
              <w:ind w:firstLine="0"/>
            </w:pPr>
            <w:r>
              <w:t>McDaniel</w:t>
            </w:r>
          </w:p>
        </w:tc>
        <w:tc>
          <w:tcPr>
            <w:tcW w:w="2180" w:type="dxa"/>
            <w:shd w:val="clear" w:color="auto" w:fill="auto"/>
          </w:tcPr>
          <w:p w14:paraId="735119A5" w14:textId="794901C8" w:rsidR="004855FD" w:rsidRPr="004855FD" w:rsidRDefault="004855FD" w:rsidP="004855FD">
            <w:pPr>
              <w:ind w:firstLine="0"/>
            </w:pPr>
            <w:r>
              <w:t>McGinnis</w:t>
            </w:r>
          </w:p>
        </w:tc>
      </w:tr>
      <w:tr w:rsidR="004855FD" w:rsidRPr="004855FD" w14:paraId="02F01504" w14:textId="77777777" w:rsidTr="004855FD">
        <w:tc>
          <w:tcPr>
            <w:tcW w:w="2179" w:type="dxa"/>
            <w:shd w:val="clear" w:color="auto" w:fill="auto"/>
          </w:tcPr>
          <w:p w14:paraId="22B28E1F" w14:textId="00D646BA" w:rsidR="004855FD" w:rsidRPr="004855FD" w:rsidRDefault="004855FD" w:rsidP="004855FD">
            <w:pPr>
              <w:ind w:firstLine="0"/>
            </w:pPr>
            <w:r>
              <w:t>Mitchell</w:t>
            </w:r>
          </w:p>
        </w:tc>
        <w:tc>
          <w:tcPr>
            <w:tcW w:w="2179" w:type="dxa"/>
            <w:shd w:val="clear" w:color="auto" w:fill="auto"/>
          </w:tcPr>
          <w:p w14:paraId="3703000C" w14:textId="376404CB" w:rsidR="004855FD" w:rsidRPr="004855FD" w:rsidRDefault="004855FD" w:rsidP="004855FD">
            <w:pPr>
              <w:ind w:firstLine="0"/>
            </w:pPr>
            <w:r>
              <w:t>T. Moore</w:t>
            </w:r>
          </w:p>
        </w:tc>
        <w:tc>
          <w:tcPr>
            <w:tcW w:w="2180" w:type="dxa"/>
            <w:shd w:val="clear" w:color="auto" w:fill="auto"/>
          </w:tcPr>
          <w:p w14:paraId="09259C76" w14:textId="1318B492" w:rsidR="004855FD" w:rsidRPr="004855FD" w:rsidRDefault="004855FD" w:rsidP="004855FD">
            <w:pPr>
              <w:ind w:firstLine="0"/>
            </w:pPr>
            <w:r>
              <w:t>A. M. Morgan</w:t>
            </w:r>
          </w:p>
        </w:tc>
      </w:tr>
      <w:tr w:rsidR="004855FD" w:rsidRPr="004855FD" w14:paraId="2472C4AE" w14:textId="77777777" w:rsidTr="004855FD">
        <w:tc>
          <w:tcPr>
            <w:tcW w:w="2179" w:type="dxa"/>
            <w:shd w:val="clear" w:color="auto" w:fill="auto"/>
          </w:tcPr>
          <w:p w14:paraId="4F62EC21" w14:textId="35D3F54B" w:rsidR="004855FD" w:rsidRPr="004855FD" w:rsidRDefault="004855FD" w:rsidP="004855FD">
            <w:pPr>
              <w:ind w:firstLine="0"/>
            </w:pPr>
            <w:r>
              <w:t>T. A. Morgan</w:t>
            </w:r>
          </w:p>
        </w:tc>
        <w:tc>
          <w:tcPr>
            <w:tcW w:w="2179" w:type="dxa"/>
            <w:shd w:val="clear" w:color="auto" w:fill="auto"/>
          </w:tcPr>
          <w:p w14:paraId="2109983E" w14:textId="1F761730" w:rsidR="004855FD" w:rsidRPr="004855FD" w:rsidRDefault="004855FD" w:rsidP="004855FD">
            <w:pPr>
              <w:ind w:firstLine="0"/>
            </w:pPr>
            <w:r>
              <w:t>Moss</w:t>
            </w:r>
          </w:p>
        </w:tc>
        <w:tc>
          <w:tcPr>
            <w:tcW w:w="2180" w:type="dxa"/>
            <w:shd w:val="clear" w:color="auto" w:fill="auto"/>
          </w:tcPr>
          <w:p w14:paraId="08223C5F" w14:textId="10645738" w:rsidR="004855FD" w:rsidRPr="004855FD" w:rsidRDefault="004855FD" w:rsidP="004855FD">
            <w:pPr>
              <w:ind w:firstLine="0"/>
            </w:pPr>
            <w:r>
              <w:t>Murphy</w:t>
            </w:r>
          </w:p>
        </w:tc>
      </w:tr>
      <w:tr w:rsidR="004855FD" w:rsidRPr="004855FD" w14:paraId="42A42A0D" w14:textId="77777777" w:rsidTr="004855FD">
        <w:tc>
          <w:tcPr>
            <w:tcW w:w="2179" w:type="dxa"/>
            <w:shd w:val="clear" w:color="auto" w:fill="auto"/>
          </w:tcPr>
          <w:p w14:paraId="61F01B94" w14:textId="7472BD75" w:rsidR="004855FD" w:rsidRPr="004855FD" w:rsidRDefault="004855FD" w:rsidP="004855FD">
            <w:pPr>
              <w:ind w:firstLine="0"/>
            </w:pPr>
            <w:r>
              <w:t>Neese</w:t>
            </w:r>
          </w:p>
        </w:tc>
        <w:tc>
          <w:tcPr>
            <w:tcW w:w="2179" w:type="dxa"/>
            <w:shd w:val="clear" w:color="auto" w:fill="auto"/>
          </w:tcPr>
          <w:p w14:paraId="535EEAD6" w14:textId="70DB2198" w:rsidR="004855FD" w:rsidRPr="004855FD" w:rsidRDefault="004855FD" w:rsidP="004855FD">
            <w:pPr>
              <w:ind w:firstLine="0"/>
            </w:pPr>
            <w:r>
              <w:t>B. Newton</w:t>
            </w:r>
          </w:p>
        </w:tc>
        <w:tc>
          <w:tcPr>
            <w:tcW w:w="2180" w:type="dxa"/>
            <w:shd w:val="clear" w:color="auto" w:fill="auto"/>
          </w:tcPr>
          <w:p w14:paraId="7B63E70F" w14:textId="21A4BA3C" w:rsidR="004855FD" w:rsidRPr="004855FD" w:rsidRDefault="004855FD" w:rsidP="004855FD">
            <w:pPr>
              <w:ind w:firstLine="0"/>
            </w:pPr>
            <w:r>
              <w:t>W. Newton</w:t>
            </w:r>
          </w:p>
        </w:tc>
      </w:tr>
      <w:tr w:rsidR="004855FD" w:rsidRPr="004855FD" w14:paraId="3429E75D" w14:textId="77777777" w:rsidTr="004855FD">
        <w:tc>
          <w:tcPr>
            <w:tcW w:w="2179" w:type="dxa"/>
            <w:shd w:val="clear" w:color="auto" w:fill="auto"/>
          </w:tcPr>
          <w:p w14:paraId="2EEE1B73" w14:textId="47894692" w:rsidR="004855FD" w:rsidRPr="004855FD" w:rsidRDefault="004855FD" w:rsidP="004855FD">
            <w:pPr>
              <w:ind w:firstLine="0"/>
            </w:pPr>
            <w:r>
              <w:t>Nutt</w:t>
            </w:r>
          </w:p>
        </w:tc>
        <w:tc>
          <w:tcPr>
            <w:tcW w:w="2179" w:type="dxa"/>
            <w:shd w:val="clear" w:color="auto" w:fill="auto"/>
          </w:tcPr>
          <w:p w14:paraId="7F9FE5BD" w14:textId="78652068" w:rsidR="004855FD" w:rsidRPr="004855FD" w:rsidRDefault="004855FD" w:rsidP="004855FD">
            <w:pPr>
              <w:ind w:firstLine="0"/>
            </w:pPr>
            <w:r>
              <w:t>Oremus</w:t>
            </w:r>
          </w:p>
        </w:tc>
        <w:tc>
          <w:tcPr>
            <w:tcW w:w="2180" w:type="dxa"/>
            <w:shd w:val="clear" w:color="auto" w:fill="auto"/>
          </w:tcPr>
          <w:p w14:paraId="343D7122" w14:textId="5A994006" w:rsidR="004855FD" w:rsidRPr="004855FD" w:rsidRDefault="004855FD" w:rsidP="004855FD">
            <w:pPr>
              <w:ind w:firstLine="0"/>
            </w:pPr>
            <w:r>
              <w:t>Pace</w:t>
            </w:r>
          </w:p>
        </w:tc>
      </w:tr>
      <w:tr w:rsidR="004855FD" w:rsidRPr="004855FD" w14:paraId="771ED55C" w14:textId="77777777" w:rsidTr="004855FD">
        <w:tc>
          <w:tcPr>
            <w:tcW w:w="2179" w:type="dxa"/>
            <w:shd w:val="clear" w:color="auto" w:fill="auto"/>
          </w:tcPr>
          <w:p w14:paraId="469DB599" w14:textId="443A04F7" w:rsidR="004855FD" w:rsidRPr="004855FD" w:rsidRDefault="004855FD" w:rsidP="004855FD">
            <w:pPr>
              <w:ind w:firstLine="0"/>
            </w:pPr>
            <w:r>
              <w:t>Pedalino</w:t>
            </w:r>
          </w:p>
        </w:tc>
        <w:tc>
          <w:tcPr>
            <w:tcW w:w="2179" w:type="dxa"/>
            <w:shd w:val="clear" w:color="auto" w:fill="auto"/>
          </w:tcPr>
          <w:p w14:paraId="2B4C8E1E" w14:textId="00DD48F5" w:rsidR="004855FD" w:rsidRPr="004855FD" w:rsidRDefault="004855FD" w:rsidP="004855FD">
            <w:pPr>
              <w:ind w:firstLine="0"/>
            </w:pPr>
            <w:r>
              <w:t>Pendarvis</w:t>
            </w:r>
          </w:p>
        </w:tc>
        <w:tc>
          <w:tcPr>
            <w:tcW w:w="2180" w:type="dxa"/>
            <w:shd w:val="clear" w:color="auto" w:fill="auto"/>
          </w:tcPr>
          <w:p w14:paraId="32F4DF14" w14:textId="44448E95" w:rsidR="004855FD" w:rsidRPr="004855FD" w:rsidRDefault="004855FD" w:rsidP="004855FD">
            <w:pPr>
              <w:ind w:firstLine="0"/>
            </w:pPr>
            <w:r>
              <w:t>Pope</w:t>
            </w:r>
          </w:p>
        </w:tc>
      </w:tr>
      <w:tr w:rsidR="004855FD" w:rsidRPr="004855FD" w14:paraId="0F6C0668" w14:textId="77777777" w:rsidTr="004855FD">
        <w:tc>
          <w:tcPr>
            <w:tcW w:w="2179" w:type="dxa"/>
            <w:shd w:val="clear" w:color="auto" w:fill="auto"/>
          </w:tcPr>
          <w:p w14:paraId="74EC151E" w14:textId="151ED116" w:rsidR="004855FD" w:rsidRPr="004855FD" w:rsidRDefault="004855FD" w:rsidP="004855FD">
            <w:pPr>
              <w:ind w:firstLine="0"/>
            </w:pPr>
            <w:r>
              <w:t>Rivers</w:t>
            </w:r>
          </w:p>
        </w:tc>
        <w:tc>
          <w:tcPr>
            <w:tcW w:w="2179" w:type="dxa"/>
            <w:shd w:val="clear" w:color="auto" w:fill="auto"/>
          </w:tcPr>
          <w:p w14:paraId="1FF312EA" w14:textId="5A47E799" w:rsidR="004855FD" w:rsidRPr="004855FD" w:rsidRDefault="004855FD" w:rsidP="004855FD">
            <w:pPr>
              <w:ind w:firstLine="0"/>
            </w:pPr>
            <w:r>
              <w:t>Rose</w:t>
            </w:r>
          </w:p>
        </w:tc>
        <w:tc>
          <w:tcPr>
            <w:tcW w:w="2180" w:type="dxa"/>
            <w:shd w:val="clear" w:color="auto" w:fill="auto"/>
          </w:tcPr>
          <w:p w14:paraId="4B296DF4" w14:textId="138CB1AD" w:rsidR="004855FD" w:rsidRPr="004855FD" w:rsidRDefault="004855FD" w:rsidP="004855FD">
            <w:pPr>
              <w:ind w:firstLine="0"/>
            </w:pPr>
            <w:r>
              <w:t>Rutherford</w:t>
            </w:r>
          </w:p>
        </w:tc>
      </w:tr>
      <w:tr w:rsidR="004855FD" w:rsidRPr="004855FD" w14:paraId="644A7294" w14:textId="77777777" w:rsidTr="004855FD">
        <w:tc>
          <w:tcPr>
            <w:tcW w:w="2179" w:type="dxa"/>
            <w:shd w:val="clear" w:color="auto" w:fill="auto"/>
          </w:tcPr>
          <w:p w14:paraId="3E3E7250" w14:textId="1788EC34" w:rsidR="004855FD" w:rsidRPr="004855FD" w:rsidRDefault="004855FD" w:rsidP="004855FD">
            <w:pPr>
              <w:ind w:firstLine="0"/>
            </w:pPr>
            <w:r>
              <w:t>Sandifer</w:t>
            </w:r>
          </w:p>
        </w:tc>
        <w:tc>
          <w:tcPr>
            <w:tcW w:w="2179" w:type="dxa"/>
            <w:shd w:val="clear" w:color="auto" w:fill="auto"/>
          </w:tcPr>
          <w:p w14:paraId="7CB4392E" w14:textId="7ADA3CC3" w:rsidR="004855FD" w:rsidRPr="004855FD" w:rsidRDefault="004855FD" w:rsidP="004855FD">
            <w:pPr>
              <w:ind w:firstLine="0"/>
            </w:pPr>
            <w:r>
              <w:t>Schuessler</w:t>
            </w:r>
          </w:p>
        </w:tc>
        <w:tc>
          <w:tcPr>
            <w:tcW w:w="2180" w:type="dxa"/>
            <w:shd w:val="clear" w:color="auto" w:fill="auto"/>
          </w:tcPr>
          <w:p w14:paraId="29029CE9" w14:textId="2159F5AF" w:rsidR="004855FD" w:rsidRPr="004855FD" w:rsidRDefault="004855FD" w:rsidP="004855FD">
            <w:pPr>
              <w:ind w:firstLine="0"/>
            </w:pPr>
            <w:r>
              <w:t>Sessions</w:t>
            </w:r>
          </w:p>
        </w:tc>
      </w:tr>
      <w:tr w:rsidR="004855FD" w:rsidRPr="004855FD" w14:paraId="1B739644" w14:textId="77777777" w:rsidTr="004855FD">
        <w:tc>
          <w:tcPr>
            <w:tcW w:w="2179" w:type="dxa"/>
            <w:shd w:val="clear" w:color="auto" w:fill="auto"/>
          </w:tcPr>
          <w:p w14:paraId="171A931A" w14:textId="13330355" w:rsidR="004855FD" w:rsidRPr="004855FD" w:rsidRDefault="004855FD" w:rsidP="004855FD">
            <w:pPr>
              <w:ind w:firstLine="0"/>
            </w:pPr>
            <w:r>
              <w:t>M. M. Smith</w:t>
            </w:r>
          </w:p>
        </w:tc>
        <w:tc>
          <w:tcPr>
            <w:tcW w:w="2179" w:type="dxa"/>
            <w:shd w:val="clear" w:color="auto" w:fill="auto"/>
          </w:tcPr>
          <w:p w14:paraId="7189FF2B" w14:textId="271395AB" w:rsidR="004855FD" w:rsidRPr="004855FD" w:rsidRDefault="004855FD" w:rsidP="004855FD">
            <w:pPr>
              <w:ind w:firstLine="0"/>
            </w:pPr>
            <w:r>
              <w:t>Stavrinakis</w:t>
            </w:r>
          </w:p>
        </w:tc>
        <w:tc>
          <w:tcPr>
            <w:tcW w:w="2180" w:type="dxa"/>
            <w:shd w:val="clear" w:color="auto" w:fill="auto"/>
          </w:tcPr>
          <w:p w14:paraId="560F13B3" w14:textId="35618708" w:rsidR="004855FD" w:rsidRPr="004855FD" w:rsidRDefault="004855FD" w:rsidP="004855FD">
            <w:pPr>
              <w:ind w:firstLine="0"/>
            </w:pPr>
            <w:r>
              <w:t>Taylor</w:t>
            </w:r>
          </w:p>
        </w:tc>
      </w:tr>
      <w:tr w:rsidR="004855FD" w:rsidRPr="004855FD" w14:paraId="190944C0" w14:textId="77777777" w:rsidTr="004855FD">
        <w:tc>
          <w:tcPr>
            <w:tcW w:w="2179" w:type="dxa"/>
            <w:shd w:val="clear" w:color="auto" w:fill="auto"/>
          </w:tcPr>
          <w:p w14:paraId="3C58792F" w14:textId="79860370" w:rsidR="004855FD" w:rsidRPr="004855FD" w:rsidRDefault="004855FD" w:rsidP="004855FD">
            <w:pPr>
              <w:ind w:firstLine="0"/>
            </w:pPr>
            <w:r>
              <w:t>Thayer</w:t>
            </w:r>
          </w:p>
        </w:tc>
        <w:tc>
          <w:tcPr>
            <w:tcW w:w="2179" w:type="dxa"/>
            <w:shd w:val="clear" w:color="auto" w:fill="auto"/>
          </w:tcPr>
          <w:p w14:paraId="292DC8AE" w14:textId="253ECF1C" w:rsidR="004855FD" w:rsidRPr="004855FD" w:rsidRDefault="004855FD" w:rsidP="004855FD">
            <w:pPr>
              <w:ind w:firstLine="0"/>
            </w:pPr>
            <w:r>
              <w:t>Thigpen</w:t>
            </w:r>
          </w:p>
        </w:tc>
        <w:tc>
          <w:tcPr>
            <w:tcW w:w="2180" w:type="dxa"/>
            <w:shd w:val="clear" w:color="auto" w:fill="auto"/>
          </w:tcPr>
          <w:p w14:paraId="5C78956C" w14:textId="759C1C8A" w:rsidR="004855FD" w:rsidRPr="004855FD" w:rsidRDefault="004855FD" w:rsidP="004855FD">
            <w:pPr>
              <w:ind w:firstLine="0"/>
            </w:pPr>
            <w:r>
              <w:t>Trantham</w:t>
            </w:r>
          </w:p>
        </w:tc>
      </w:tr>
      <w:tr w:rsidR="004855FD" w:rsidRPr="004855FD" w14:paraId="0C48CC93" w14:textId="77777777" w:rsidTr="004855FD">
        <w:tc>
          <w:tcPr>
            <w:tcW w:w="2179" w:type="dxa"/>
            <w:shd w:val="clear" w:color="auto" w:fill="auto"/>
          </w:tcPr>
          <w:p w14:paraId="139F3E8A" w14:textId="00FFE341" w:rsidR="004855FD" w:rsidRPr="004855FD" w:rsidRDefault="004855FD" w:rsidP="004855FD">
            <w:pPr>
              <w:ind w:firstLine="0"/>
            </w:pPr>
            <w:r>
              <w:t>Vaughan</w:t>
            </w:r>
          </w:p>
        </w:tc>
        <w:tc>
          <w:tcPr>
            <w:tcW w:w="2179" w:type="dxa"/>
            <w:shd w:val="clear" w:color="auto" w:fill="auto"/>
          </w:tcPr>
          <w:p w14:paraId="5F2EDDDE" w14:textId="73BDF7AC" w:rsidR="004855FD" w:rsidRPr="004855FD" w:rsidRDefault="004855FD" w:rsidP="004855FD">
            <w:pPr>
              <w:ind w:firstLine="0"/>
            </w:pPr>
            <w:r>
              <w:t>Weeks</w:t>
            </w:r>
          </w:p>
        </w:tc>
        <w:tc>
          <w:tcPr>
            <w:tcW w:w="2180" w:type="dxa"/>
            <w:shd w:val="clear" w:color="auto" w:fill="auto"/>
          </w:tcPr>
          <w:p w14:paraId="24026E28" w14:textId="59D37121" w:rsidR="004855FD" w:rsidRPr="004855FD" w:rsidRDefault="004855FD" w:rsidP="004855FD">
            <w:pPr>
              <w:ind w:firstLine="0"/>
            </w:pPr>
            <w:r>
              <w:t>West</w:t>
            </w:r>
          </w:p>
        </w:tc>
      </w:tr>
      <w:tr w:rsidR="004855FD" w:rsidRPr="004855FD" w14:paraId="3718D267" w14:textId="77777777" w:rsidTr="004855FD">
        <w:tc>
          <w:tcPr>
            <w:tcW w:w="2179" w:type="dxa"/>
            <w:shd w:val="clear" w:color="auto" w:fill="auto"/>
          </w:tcPr>
          <w:p w14:paraId="5FDCE749" w14:textId="1FA7D6BB" w:rsidR="004855FD" w:rsidRPr="004855FD" w:rsidRDefault="004855FD" w:rsidP="004855FD">
            <w:pPr>
              <w:ind w:firstLine="0"/>
            </w:pPr>
            <w:r>
              <w:t>Wetmore</w:t>
            </w:r>
          </w:p>
        </w:tc>
        <w:tc>
          <w:tcPr>
            <w:tcW w:w="2179" w:type="dxa"/>
            <w:shd w:val="clear" w:color="auto" w:fill="auto"/>
          </w:tcPr>
          <w:p w14:paraId="38A1CB17" w14:textId="04E59250" w:rsidR="004855FD" w:rsidRPr="004855FD" w:rsidRDefault="004855FD" w:rsidP="004855FD">
            <w:pPr>
              <w:ind w:firstLine="0"/>
            </w:pPr>
            <w:r>
              <w:t>Wheeler</w:t>
            </w:r>
          </w:p>
        </w:tc>
        <w:tc>
          <w:tcPr>
            <w:tcW w:w="2180" w:type="dxa"/>
            <w:shd w:val="clear" w:color="auto" w:fill="auto"/>
          </w:tcPr>
          <w:p w14:paraId="31F8F697" w14:textId="762ABA63" w:rsidR="004855FD" w:rsidRPr="004855FD" w:rsidRDefault="004855FD" w:rsidP="004855FD">
            <w:pPr>
              <w:ind w:firstLine="0"/>
            </w:pPr>
            <w:r>
              <w:t>White</w:t>
            </w:r>
          </w:p>
        </w:tc>
      </w:tr>
      <w:tr w:rsidR="004855FD" w:rsidRPr="004855FD" w14:paraId="0D462B07" w14:textId="77777777" w:rsidTr="004855FD">
        <w:tc>
          <w:tcPr>
            <w:tcW w:w="2179" w:type="dxa"/>
            <w:shd w:val="clear" w:color="auto" w:fill="auto"/>
          </w:tcPr>
          <w:p w14:paraId="4E4C8133" w14:textId="603D5210" w:rsidR="004855FD" w:rsidRPr="004855FD" w:rsidRDefault="004855FD" w:rsidP="004855FD">
            <w:pPr>
              <w:keepNext/>
              <w:ind w:firstLine="0"/>
            </w:pPr>
            <w:r>
              <w:t>Whitmire</w:t>
            </w:r>
          </w:p>
        </w:tc>
        <w:tc>
          <w:tcPr>
            <w:tcW w:w="2179" w:type="dxa"/>
            <w:shd w:val="clear" w:color="auto" w:fill="auto"/>
          </w:tcPr>
          <w:p w14:paraId="68055BD0" w14:textId="2B821172" w:rsidR="004855FD" w:rsidRPr="004855FD" w:rsidRDefault="004855FD" w:rsidP="004855FD">
            <w:pPr>
              <w:keepNext/>
              <w:ind w:firstLine="0"/>
            </w:pPr>
            <w:r>
              <w:t>Williams</w:t>
            </w:r>
          </w:p>
        </w:tc>
        <w:tc>
          <w:tcPr>
            <w:tcW w:w="2180" w:type="dxa"/>
            <w:shd w:val="clear" w:color="auto" w:fill="auto"/>
          </w:tcPr>
          <w:p w14:paraId="30A0360C" w14:textId="37E40FE4" w:rsidR="004855FD" w:rsidRPr="004855FD" w:rsidRDefault="004855FD" w:rsidP="004855FD">
            <w:pPr>
              <w:keepNext/>
              <w:ind w:firstLine="0"/>
            </w:pPr>
            <w:r>
              <w:t>Willis</w:t>
            </w:r>
          </w:p>
        </w:tc>
      </w:tr>
      <w:tr w:rsidR="004855FD" w:rsidRPr="004855FD" w14:paraId="70E7D559" w14:textId="77777777" w:rsidTr="004855FD">
        <w:tc>
          <w:tcPr>
            <w:tcW w:w="2179" w:type="dxa"/>
            <w:shd w:val="clear" w:color="auto" w:fill="auto"/>
          </w:tcPr>
          <w:p w14:paraId="57ED55A7" w14:textId="434270A0" w:rsidR="004855FD" w:rsidRPr="004855FD" w:rsidRDefault="004855FD" w:rsidP="004855FD">
            <w:pPr>
              <w:keepNext/>
              <w:ind w:firstLine="0"/>
            </w:pPr>
            <w:r>
              <w:t>Wooten</w:t>
            </w:r>
          </w:p>
        </w:tc>
        <w:tc>
          <w:tcPr>
            <w:tcW w:w="2179" w:type="dxa"/>
            <w:shd w:val="clear" w:color="auto" w:fill="auto"/>
          </w:tcPr>
          <w:p w14:paraId="46FBC4A7" w14:textId="66E778F3" w:rsidR="004855FD" w:rsidRPr="004855FD" w:rsidRDefault="004855FD" w:rsidP="004855FD">
            <w:pPr>
              <w:keepNext/>
              <w:ind w:firstLine="0"/>
            </w:pPr>
            <w:r>
              <w:t>Yow</w:t>
            </w:r>
          </w:p>
        </w:tc>
        <w:tc>
          <w:tcPr>
            <w:tcW w:w="2180" w:type="dxa"/>
            <w:shd w:val="clear" w:color="auto" w:fill="auto"/>
          </w:tcPr>
          <w:p w14:paraId="43B42478" w14:textId="77777777" w:rsidR="004855FD" w:rsidRPr="004855FD" w:rsidRDefault="004855FD" w:rsidP="004855FD">
            <w:pPr>
              <w:keepNext/>
              <w:ind w:firstLine="0"/>
            </w:pPr>
          </w:p>
        </w:tc>
      </w:tr>
    </w:tbl>
    <w:p w14:paraId="03E2B6E2" w14:textId="77777777" w:rsidR="004855FD" w:rsidRDefault="004855FD" w:rsidP="004855FD"/>
    <w:p w14:paraId="54531BB5" w14:textId="2B8EB99F" w:rsidR="004855FD" w:rsidRDefault="004855FD" w:rsidP="004855FD">
      <w:pPr>
        <w:jc w:val="center"/>
        <w:rPr>
          <w:b/>
        </w:rPr>
      </w:pPr>
      <w:r w:rsidRPr="004855FD">
        <w:rPr>
          <w:b/>
        </w:rPr>
        <w:t>Total--110</w:t>
      </w:r>
    </w:p>
    <w:p w14:paraId="7CC4196C" w14:textId="77777777" w:rsidR="004855FD" w:rsidRDefault="004855FD" w:rsidP="004855FD">
      <w:pPr>
        <w:jc w:val="center"/>
        <w:rPr>
          <w:b/>
        </w:rPr>
      </w:pPr>
    </w:p>
    <w:p w14:paraId="43A064A6"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7D1120F" w14:textId="77777777" w:rsidTr="004855FD">
        <w:tc>
          <w:tcPr>
            <w:tcW w:w="2179" w:type="dxa"/>
            <w:shd w:val="clear" w:color="auto" w:fill="auto"/>
          </w:tcPr>
          <w:p w14:paraId="741F3D67" w14:textId="4B2F665D" w:rsidR="004855FD" w:rsidRPr="004855FD" w:rsidRDefault="004855FD" w:rsidP="004855FD">
            <w:pPr>
              <w:keepNext/>
              <w:ind w:firstLine="0"/>
            </w:pPr>
            <w:r>
              <w:t>Kilmartin</w:t>
            </w:r>
          </w:p>
        </w:tc>
        <w:tc>
          <w:tcPr>
            <w:tcW w:w="2179" w:type="dxa"/>
            <w:shd w:val="clear" w:color="auto" w:fill="auto"/>
          </w:tcPr>
          <w:p w14:paraId="6D83922D" w14:textId="7476CFAE" w:rsidR="004855FD" w:rsidRPr="004855FD" w:rsidRDefault="004855FD" w:rsidP="004855FD">
            <w:pPr>
              <w:keepNext/>
              <w:ind w:firstLine="0"/>
            </w:pPr>
            <w:r>
              <w:t>May</w:t>
            </w:r>
          </w:p>
        </w:tc>
        <w:tc>
          <w:tcPr>
            <w:tcW w:w="2180" w:type="dxa"/>
            <w:shd w:val="clear" w:color="auto" w:fill="auto"/>
          </w:tcPr>
          <w:p w14:paraId="6B8BA8A1" w14:textId="77777777" w:rsidR="004855FD" w:rsidRPr="004855FD" w:rsidRDefault="004855FD" w:rsidP="004855FD">
            <w:pPr>
              <w:keepNext/>
              <w:ind w:firstLine="0"/>
            </w:pPr>
          </w:p>
        </w:tc>
      </w:tr>
    </w:tbl>
    <w:p w14:paraId="5B8D2116" w14:textId="77777777" w:rsidR="004855FD" w:rsidRDefault="004855FD" w:rsidP="004855FD"/>
    <w:p w14:paraId="7713099F" w14:textId="77777777" w:rsidR="004855FD" w:rsidRDefault="004855FD" w:rsidP="004855FD">
      <w:pPr>
        <w:jc w:val="center"/>
        <w:rPr>
          <w:b/>
        </w:rPr>
      </w:pPr>
      <w:r w:rsidRPr="004855FD">
        <w:rPr>
          <w:b/>
        </w:rPr>
        <w:t>Total--2</w:t>
      </w:r>
    </w:p>
    <w:p w14:paraId="6FBCA3AE" w14:textId="306522E5" w:rsidR="004855FD" w:rsidRDefault="004855FD" w:rsidP="004855FD">
      <w:pPr>
        <w:jc w:val="center"/>
        <w:rPr>
          <w:b/>
        </w:rPr>
      </w:pPr>
    </w:p>
    <w:p w14:paraId="0E51AA68" w14:textId="77777777" w:rsidR="004855FD" w:rsidRDefault="004855FD" w:rsidP="004855FD">
      <w:r>
        <w:t xml:space="preserve">Section 87 was adopted. </w:t>
      </w:r>
    </w:p>
    <w:p w14:paraId="480C77A7" w14:textId="77777777" w:rsidR="004855FD" w:rsidRDefault="004855FD" w:rsidP="004855FD"/>
    <w:p w14:paraId="238B2CA4" w14:textId="2D3C4800" w:rsidR="004855FD" w:rsidRDefault="004855FD" w:rsidP="004855FD">
      <w:pPr>
        <w:keepNext/>
        <w:jc w:val="center"/>
        <w:rPr>
          <w:b/>
        </w:rPr>
      </w:pPr>
      <w:r w:rsidRPr="004855FD">
        <w:rPr>
          <w:b/>
        </w:rPr>
        <w:t>SECTION 91A</w:t>
      </w:r>
    </w:p>
    <w:p w14:paraId="3BBC155A" w14:textId="77777777" w:rsidR="004855FD" w:rsidRDefault="004855FD" w:rsidP="004855FD">
      <w:r>
        <w:t xml:space="preserve">The yeas and nays were taken resulting as follows: </w:t>
      </w:r>
    </w:p>
    <w:p w14:paraId="133FD5A7" w14:textId="4A1CCF02" w:rsidR="004855FD" w:rsidRDefault="004855FD" w:rsidP="004855FD">
      <w:pPr>
        <w:jc w:val="center"/>
      </w:pPr>
      <w:r>
        <w:t xml:space="preserve"> </w:t>
      </w:r>
      <w:bookmarkStart w:id="87" w:name="vote_start188"/>
      <w:bookmarkEnd w:id="87"/>
      <w:r>
        <w:t>Yeas 110; Nays 1</w:t>
      </w:r>
    </w:p>
    <w:p w14:paraId="4BBC41CB" w14:textId="77777777" w:rsidR="004855FD" w:rsidRDefault="004855FD" w:rsidP="004855FD">
      <w:pPr>
        <w:jc w:val="center"/>
      </w:pPr>
    </w:p>
    <w:p w14:paraId="5CCBBD3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BA3A6F5" w14:textId="77777777" w:rsidTr="004855FD">
        <w:tc>
          <w:tcPr>
            <w:tcW w:w="2179" w:type="dxa"/>
            <w:shd w:val="clear" w:color="auto" w:fill="auto"/>
          </w:tcPr>
          <w:p w14:paraId="5BA96B29" w14:textId="0EBDF84A" w:rsidR="004855FD" w:rsidRPr="004855FD" w:rsidRDefault="004855FD" w:rsidP="004855FD">
            <w:pPr>
              <w:keepNext/>
              <w:ind w:firstLine="0"/>
            </w:pPr>
            <w:r>
              <w:t>Alexander</w:t>
            </w:r>
          </w:p>
        </w:tc>
        <w:tc>
          <w:tcPr>
            <w:tcW w:w="2179" w:type="dxa"/>
            <w:shd w:val="clear" w:color="auto" w:fill="auto"/>
          </w:tcPr>
          <w:p w14:paraId="0D80ED2C" w14:textId="28EAD938" w:rsidR="004855FD" w:rsidRPr="004855FD" w:rsidRDefault="004855FD" w:rsidP="004855FD">
            <w:pPr>
              <w:keepNext/>
              <w:ind w:firstLine="0"/>
            </w:pPr>
            <w:r>
              <w:t>Anderson</w:t>
            </w:r>
          </w:p>
        </w:tc>
        <w:tc>
          <w:tcPr>
            <w:tcW w:w="2180" w:type="dxa"/>
            <w:shd w:val="clear" w:color="auto" w:fill="auto"/>
          </w:tcPr>
          <w:p w14:paraId="26176C54" w14:textId="549C04DF" w:rsidR="004855FD" w:rsidRPr="004855FD" w:rsidRDefault="004855FD" w:rsidP="004855FD">
            <w:pPr>
              <w:keepNext/>
              <w:ind w:firstLine="0"/>
            </w:pPr>
            <w:r>
              <w:t>Atkinson</w:t>
            </w:r>
          </w:p>
        </w:tc>
      </w:tr>
      <w:tr w:rsidR="004855FD" w:rsidRPr="004855FD" w14:paraId="1B7CF195" w14:textId="77777777" w:rsidTr="004855FD">
        <w:tc>
          <w:tcPr>
            <w:tcW w:w="2179" w:type="dxa"/>
            <w:shd w:val="clear" w:color="auto" w:fill="auto"/>
          </w:tcPr>
          <w:p w14:paraId="0048FA0C" w14:textId="0073BC74" w:rsidR="004855FD" w:rsidRPr="004855FD" w:rsidRDefault="004855FD" w:rsidP="004855FD">
            <w:pPr>
              <w:ind w:firstLine="0"/>
            </w:pPr>
            <w:r>
              <w:t>Bailey</w:t>
            </w:r>
          </w:p>
        </w:tc>
        <w:tc>
          <w:tcPr>
            <w:tcW w:w="2179" w:type="dxa"/>
            <w:shd w:val="clear" w:color="auto" w:fill="auto"/>
          </w:tcPr>
          <w:p w14:paraId="0AAD4759" w14:textId="73114EA8" w:rsidR="004855FD" w:rsidRPr="004855FD" w:rsidRDefault="004855FD" w:rsidP="004855FD">
            <w:pPr>
              <w:ind w:firstLine="0"/>
            </w:pPr>
            <w:r>
              <w:t>Ballentine</w:t>
            </w:r>
          </w:p>
        </w:tc>
        <w:tc>
          <w:tcPr>
            <w:tcW w:w="2180" w:type="dxa"/>
            <w:shd w:val="clear" w:color="auto" w:fill="auto"/>
          </w:tcPr>
          <w:p w14:paraId="3496E286" w14:textId="7A037CCA" w:rsidR="004855FD" w:rsidRPr="004855FD" w:rsidRDefault="004855FD" w:rsidP="004855FD">
            <w:pPr>
              <w:ind w:firstLine="0"/>
            </w:pPr>
            <w:r>
              <w:t>Bamberg</w:t>
            </w:r>
          </w:p>
        </w:tc>
      </w:tr>
      <w:tr w:rsidR="004855FD" w:rsidRPr="004855FD" w14:paraId="2E49C683" w14:textId="77777777" w:rsidTr="004855FD">
        <w:tc>
          <w:tcPr>
            <w:tcW w:w="2179" w:type="dxa"/>
            <w:shd w:val="clear" w:color="auto" w:fill="auto"/>
          </w:tcPr>
          <w:p w14:paraId="234CB397" w14:textId="72D73D34" w:rsidR="004855FD" w:rsidRPr="004855FD" w:rsidRDefault="004855FD" w:rsidP="004855FD">
            <w:pPr>
              <w:ind w:firstLine="0"/>
            </w:pPr>
            <w:r>
              <w:t>Bannister</w:t>
            </w:r>
          </w:p>
        </w:tc>
        <w:tc>
          <w:tcPr>
            <w:tcW w:w="2179" w:type="dxa"/>
            <w:shd w:val="clear" w:color="auto" w:fill="auto"/>
          </w:tcPr>
          <w:p w14:paraId="50926A81" w14:textId="4653DC6A" w:rsidR="004855FD" w:rsidRPr="004855FD" w:rsidRDefault="004855FD" w:rsidP="004855FD">
            <w:pPr>
              <w:ind w:firstLine="0"/>
            </w:pPr>
            <w:r>
              <w:t>Bauer</w:t>
            </w:r>
          </w:p>
        </w:tc>
        <w:tc>
          <w:tcPr>
            <w:tcW w:w="2180" w:type="dxa"/>
            <w:shd w:val="clear" w:color="auto" w:fill="auto"/>
          </w:tcPr>
          <w:p w14:paraId="1C0CB35D" w14:textId="1A3BB756" w:rsidR="004855FD" w:rsidRPr="004855FD" w:rsidRDefault="004855FD" w:rsidP="004855FD">
            <w:pPr>
              <w:ind w:firstLine="0"/>
            </w:pPr>
            <w:r>
              <w:t>Beach</w:t>
            </w:r>
          </w:p>
        </w:tc>
      </w:tr>
      <w:tr w:rsidR="004855FD" w:rsidRPr="004855FD" w14:paraId="02B66E83" w14:textId="77777777" w:rsidTr="004855FD">
        <w:tc>
          <w:tcPr>
            <w:tcW w:w="2179" w:type="dxa"/>
            <w:shd w:val="clear" w:color="auto" w:fill="auto"/>
          </w:tcPr>
          <w:p w14:paraId="5F514D41" w14:textId="7FF51623" w:rsidR="004855FD" w:rsidRPr="004855FD" w:rsidRDefault="004855FD" w:rsidP="004855FD">
            <w:pPr>
              <w:ind w:firstLine="0"/>
            </w:pPr>
            <w:r>
              <w:t>Bernstein</w:t>
            </w:r>
          </w:p>
        </w:tc>
        <w:tc>
          <w:tcPr>
            <w:tcW w:w="2179" w:type="dxa"/>
            <w:shd w:val="clear" w:color="auto" w:fill="auto"/>
          </w:tcPr>
          <w:p w14:paraId="4D0DA342" w14:textId="785F29E2" w:rsidR="004855FD" w:rsidRPr="004855FD" w:rsidRDefault="004855FD" w:rsidP="004855FD">
            <w:pPr>
              <w:ind w:firstLine="0"/>
            </w:pPr>
            <w:r>
              <w:t>Blackwell</w:t>
            </w:r>
          </w:p>
        </w:tc>
        <w:tc>
          <w:tcPr>
            <w:tcW w:w="2180" w:type="dxa"/>
            <w:shd w:val="clear" w:color="auto" w:fill="auto"/>
          </w:tcPr>
          <w:p w14:paraId="1F3D035B" w14:textId="75D6B5F7" w:rsidR="004855FD" w:rsidRPr="004855FD" w:rsidRDefault="004855FD" w:rsidP="004855FD">
            <w:pPr>
              <w:ind w:firstLine="0"/>
            </w:pPr>
            <w:r>
              <w:t>Bradley</w:t>
            </w:r>
          </w:p>
        </w:tc>
      </w:tr>
      <w:tr w:rsidR="004855FD" w:rsidRPr="004855FD" w14:paraId="649342A3" w14:textId="77777777" w:rsidTr="004855FD">
        <w:tc>
          <w:tcPr>
            <w:tcW w:w="2179" w:type="dxa"/>
            <w:shd w:val="clear" w:color="auto" w:fill="auto"/>
          </w:tcPr>
          <w:p w14:paraId="2BBA50C3" w14:textId="490FB01A" w:rsidR="004855FD" w:rsidRPr="004855FD" w:rsidRDefault="004855FD" w:rsidP="004855FD">
            <w:pPr>
              <w:ind w:firstLine="0"/>
            </w:pPr>
            <w:r>
              <w:t>Brewer</w:t>
            </w:r>
          </w:p>
        </w:tc>
        <w:tc>
          <w:tcPr>
            <w:tcW w:w="2179" w:type="dxa"/>
            <w:shd w:val="clear" w:color="auto" w:fill="auto"/>
          </w:tcPr>
          <w:p w14:paraId="25B91306" w14:textId="79E3BA85" w:rsidR="004855FD" w:rsidRPr="004855FD" w:rsidRDefault="004855FD" w:rsidP="004855FD">
            <w:pPr>
              <w:ind w:firstLine="0"/>
            </w:pPr>
            <w:r>
              <w:t>Brittain</w:t>
            </w:r>
          </w:p>
        </w:tc>
        <w:tc>
          <w:tcPr>
            <w:tcW w:w="2180" w:type="dxa"/>
            <w:shd w:val="clear" w:color="auto" w:fill="auto"/>
          </w:tcPr>
          <w:p w14:paraId="481B90EA" w14:textId="307781CB" w:rsidR="004855FD" w:rsidRPr="004855FD" w:rsidRDefault="004855FD" w:rsidP="004855FD">
            <w:pPr>
              <w:ind w:firstLine="0"/>
            </w:pPr>
            <w:r>
              <w:t>Burns</w:t>
            </w:r>
          </w:p>
        </w:tc>
      </w:tr>
      <w:tr w:rsidR="004855FD" w:rsidRPr="004855FD" w14:paraId="4A2C32C6" w14:textId="77777777" w:rsidTr="004855FD">
        <w:tc>
          <w:tcPr>
            <w:tcW w:w="2179" w:type="dxa"/>
            <w:shd w:val="clear" w:color="auto" w:fill="auto"/>
          </w:tcPr>
          <w:p w14:paraId="00705B0F" w14:textId="73BB1DC9" w:rsidR="004855FD" w:rsidRPr="004855FD" w:rsidRDefault="004855FD" w:rsidP="004855FD">
            <w:pPr>
              <w:ind w:firstLine="0"/>
            </w:pPr>
            <w:r>
              <w:t>Calhoon</w:t>
            </w:r>
          </w:p>
        </w:tc>
        <w:tc>
          <w:tcPr>
            <w:tcW w:w="2179" w:type="dxa"/>
            <w:shd w:val="clear" w:color="auto" w:fill="auto"/>
          </w:tcPr>
          <w:p w14:paraId="7161FAE1" w14:textId="6C72AE70" w:rsidR="004855FD" w:rsidRPr="004855FD" w:rsidRDefault="004855FD" w:rsidP="004855FD">
            <w:pPr>
              <w:ind w:firstLine="0"/>
            </w:pPr>
            <w:r>
              <w:t>Carter</w:t>
            </w:r>
          </w:p>
        </w:tc>
        <w:tc>
          <w:tcPr>
            <w:tcW w:w="2180" w:type="dxa"/>
            <w:shd w:val="clear" w:color="auto" w:fill="auto"/>
          </w:tcPr>
          <w:p w14:paraId="56E27EED" w14:textId="069AF9CC" w:rsidR="004855FD" w:rsidRPr="004855FD" w:rsidRDefault="004855FD" w:rsidP="004855FD">
            <w:pPr>
              <w:ind w:firstLine="0"/>
            </w:pPr>
            <w:r>
              <w:t>Caskey</w:t>
            </w:r>
          </w:p>
        </w:tc>
      </w:tr>
      <w:tr w:rsidR="004855FD" w:rsidRPr="004855FD" w14:paraId="0739C8DA" w14:textId="77777777" w:rsidTr="004855FD">
        <w:tc>
          <w:tcPr>
            <w:tcW w:w="2179" w:type="dxa"/>
            <w:shd w:val="clear" w:color="auto" w:fill="auto"/>
          </w:tcPr>
          <w:p w14:paraId="1CA4A641" w14:textId="026DCB60" w:rsidR="004855FD" w:rsidRPr="004855FD" w:rsidRDefault="004855FD" w:rsidP="004855FD">
            <w:pPr>
              <w:ind w:firstLine="0"/>
            </w:pPr>
            <w:r>
              <w:t>Chapman</w:t>
            </w:r>
          </w:p>
        </w:tc>
        <w:tc>
          <w:tcPr>
            <w:tcW w:w="2179" w:type="dxa"/>
            <w:shd w:val="clear" w:color="auto" w:fill="auto"/>
          </w:tcPr>
          <w:p w14:paraId="738ADAA9" w14:textId="491FC132" w:rsidR="004855FD" w:rsidRPr="004855FD" w:rsidRDefault="004855FD" w:rsidP="004855FD">
            <w:pPr>
              <w:ind w:firstLine="0"/>
            </w:pPr>
            <w:r>
              <w:t>Chumley</w:t>
            </w:r>
          </w:p>
        </w:tc>
        <w:tc>
          <w:tcPr>
            <w:tcW w:w="2180" w:type="dxa"/>
            <w:shd w:val="clear" w:color="auto" w:fill="auto"/>
          </w:tcPr>
          <w:p w14:paraId="30F37770" w14:textId="62437228" w:rsidR="004855FD" w:rsidRPr="004855FD" w:rsidRDefault="004855FD" w:rsidP="004855FD">
            <w:pPr>
              <w:ind w:firstLine="0"/>
            </w:pPr>
            <w:r>
              <w:t>Clyburn</w:t>
            </w:r>
          </w:p>
        </w:tc>
      </w:tr>
      <w:tr w:rsidR="004855FD" w:rsidRPr="004855FD" w14:paraId="45AB4912" w14:textId="77777777" w:rsidTr="004855FD">
        <w:tc>
          <w:tcPr>
            <w:tcW w:w="2179" w:type="dxa"/>
            <w:shd w:val="clear" w:color="auto" w:fill="auto"/>
          </w:tcPr>
          <w:p w14:paraId="4EDAF968" w14:textId="507F54F4" w:rsidR="004855FD" w:rsidRPr="004855FD" w:rsidRDefault="004855FD" w:rsidP="004855FD">
            <w:pPr>
              <w:ind w:firstLine="0"/>
            </w:pPr>
            <w:r>
              <w:t>Collins</w:t>
            </w:r>
          </w:p>
        </w:tc>
        <w:tc>
          <w:tcPr>
            <w:tcW w:w="2179" w:type="dxa"/>
            <w:shd w:val="clear" w:color="auto" w:fill="auto"/>
          </w:tcPr>
          <w:p w14:paraId="419EFD0C" w14:textId="3FEAE81C" w:rsidR="004855FD" w:rsidRPr="004855FD" w:rsidRDefault="004855FD" w:rsidP="004855FD">
            <w:pPr>
              <w:ind w:firstLine="0"/>
            </w:pPr>
            <w:r>
              <w:t>Connell</w:t>
            </w:r>
          </w:p>
        </w:tc>
        <w:tc>
          <w:tcPr>
            <w:tcW w:w="2180" w:type="dxa"/>
            <w:shd w:val="clear" w:color="auto" w:fill="auto"/>
          </w:tcPr>
          <w:p w14:paraId="0B5E8F47" w14:textId="31D76159" w:rsidR="004855FD" w:rsidRPr="004855FD" w:rsidRDefault="004855FD" w:rsidP="004855FD">
            <w:pPr>
              <w:ind w:firstLine="0"/>
            </w:pPr>
            <w:r>
              <w:t>B. L. Cox</w:t>
            </w:r>
          </w:p>
        </w:tc>
      </w:tr>
      <w:tr w:rsidR="004855FD" w:rsidRPr="004855FD" w14:paraId="65203E20" w14:textId="77777777" w:rsidTr="004855FD">
        <w:tc>
          <w:tcPr>
            <w:tcW w:w="2179" w:type="dxa"/>
            <w:shd w:val="clear" w:color="auto" w:fill="auto"/>
          </w:tcPr>
          <w:p w14:paraId="571F0CCE" w14:textId="2EBE71BE" w:rsidR="004855FD" w:rsidRPr="004855FD" w:rsidRDefault="004855FD" w:rsidP="004855FD">
            <w:pPr>
              <w:ind w:firstLine="0"/>
            </w:pPr>
            <w:r>
              <w:t>Crawford</w:t>
            </w:r>
          </w:p>
        </w:tc>
        <w:tc>
          <w:tcPr>
            <w:tcW w:w="2179" w:type="dxa"/>
            <w:shd w:val="clear" w:color="auto" w:fill="auto"/>
          </w:tcPr>
          <w:p w14:paraId="5D3B2FCC" w14:textId="5B1E5AC4" w:rsidR="004855FD" w:rsidRPr="004855FD" w:rsidRDefault="004855FD" w:rsidP="004855FD">
            <w:pPr>
              <w:ind w:firstLine="0"/>
            </w:pPr>
            <w:r>
              <w:t>Cromer</w:t>
            </w:r>
          </w:p>
        </w:tc>
        <w:tc>
          <w:tcPr>
            <w:tcW w:w="2180" w:type="dxa"/>
            <w:shd w:val="clear" w:color="auto" w:fill="auto"/>
          </w:tcPr>
          <w:p w14:paraId="42A593B4" w14:textId="368CFBC1" w:rsidR="004855FD" w:rsidRPr="004855FD" w:rsidRDefault="004855FD" w:rsidP="004855FD">
            <w:pPr>
              <w:ind w:firstLine="0"/>
            </w:pPr>
            <w:r>
              <w:t>Davis</w:t>
            </w:r>
          </w:p>
        </w:tc>
      </w:tr>
      <w:tr w:rsidR="004855FD" w:rsidRPr="004855FD" w14:paraId="6C9D550D" w14:textId="77777777" w:rsidTr="004855FD">
        <w:tc>
          <w:tcPr>
            <w:tcW w:w="2179" w:type="dxa"/>
            <w:shd w:val="clear" w:color="auto" w:fill="auto"/>
          </w:tcPr>
          <w:p w14:paraId="20FC3462" w14:textId="59A2D9D4" w:rsidR="004855FD" w:rsidRPr="004855FD" w:rsidRDefault="004855FD" w:rsidP="004855FD">
            <w:pPr>
              <w:ind w:firstLine="0"/>
            </w:pPr>
            <w:r>
              <w:t>Dillard</w:t>
            </w:r>
          </w:p>
        </w:tc>
        <w:tc>
          <w:tcPr>
            <w:tcW w:w="2179" w:type="dxa"/>
            <w:shd w:val="clear" w:color="auto" w:fill="auto"/>
          </w:tcPr>
          <w:p w14:paraId="06725684" w14:textId="578B7521" w:rsidR="004855FD" w:rsidRPr="004855FD" w:rsidRDefault="004855FD" w:rsidP="004855FD">
            <w:pPr>
              <w:ind w:firstLine="0"/>
            </w:pPr>
            <w:r>
              <w:t>Elliott</w:t>
            </w:r>
          </w:p>
        </w:tc>
        <w:tc>
          <w:tcPr>
            <w:tcW w:w="2180" w:type="dxa"/>
            <w:shd w:val="clear" w:color="auto" w:fill="auto"/>
          </w:tcPr>
          <w:p w14:paraId="6B6DC14B" w14:textId="1C194809" w:rsidR="004855FD" w:rsidRPr="004855FD" w:rsidRDefault="004855FD" w:rsidP="004855FD">
            <w:pPr>
              <w:ind w:firstLine="0"/>
            </w:pPr>
            <w:r>
              <w:t>Erickson</w:t>
            </w:r>
          </w:p>
        </w:tc>
      </w:tr>
      <w:tr w:rsidR="004855FD" w:rsidRPr="004855FD" w14:paraId="006872FD" w14:textId="77777777" w:rsidTr="004855FD">
        <w:tc>
          <w:tcPr>
            <w:tcW w:w="2179" w:type="dxa"/>
            <w:shd w:val="clear" w:color="auto" w:fill="auto"/>
          </w:tcPr>
          <w:p w14:paraId="6AD4C8D5" w14:textId="10ED3AF8" w:rsidR="004855FD" w:rsidRPr="004855FD" w:rsidRDefault="004855FD" w:rsidP="004855FD">
            <w:pPr>
              <w:ind w:firstLine="0"/>
            </w:pPr>
            <w:r>
              <w:t>Felder</w:t>
            </w:r>
          </w:p>
        </w:tc>
        <w:tc>
          <w:tcPr>
            <w:tcW w:w="2179" w:type="dxa"/>
            <w:shd w:val="clear" w:color="auto" w:fill="auto"/>
          </w:tcPr>
          <w:p w14:paraId="00298FFD" w14:textId="77FBEA52" w:rsidR="004855FD" w:rsidRPr="004855FD" w:rsidRDefault="004855FD" w:rsidP="004855FD">
            <w:pPr>
              <w:ind w:firstLine="0"/>
            </w:pPr>
            <w:r>
              <w:t>Forrest</w:t>
            </w:r>
          </w:p>
        </w:tc>
        <w:tc>
          <w:tcPr>
            <w:tcW w:w="2180" w:type="dxa"/>
            <w:shd w:val="clear" w:color="auto" w:fill="auto"/>
          </w:tcPr>
          <w:p w14:paraId="55859315" w14:textId="16594EC4" w:rsidR="004855FD" w:rsidRPr="004855FD" w:rsidRDefault="004855FD" w:rsidP="004855FD">
            <w:pPr>
              <w:ind w:firstLine="0"/>
            </w:pPr>
            <w:r>
              <w:t>Gagnon</w:t>
            </w:r>
          </w:p>
        </w:tc>
      </w:tr>
      <w:tr w:rsidR="004855FD" w:rsidRPr="004855FD" w14:paraId="101ACB78" w14:textId="77777777" w:rsidTr="004855FD">
        <w:tc>
          <w:tcPr>
            <w:tcW w:w="2179" w:type="dxa"/>
            <w:shd w:val="clear" w:color="auto" w:fill="auto"/>
          </w:tcPr>
          <w:p w14:paraId="420FF40E" w14:textId="7B2F7C28" w:rsidR="004855FD" w:rsidRPr="004855FD" w:rsidRDefault="004855FD" w:rsidP="004855FD">
            <w:pPr>
              <w:ind w:firstLine="0"/>
            </w:pPr>
            <w:r>
              <w:t>Garvin</w:t>
            </w:r>
          </w:p>
        </w:tc>
        <w:tc>
          <w:tcPr>
            <w:tcW w:w="2179" w:type="dxa"/>
            <w:shd w:val="clear" w:color="auto" w:fill="auto"/>
          </w:tcPr>
          <w:p w14:paraId="79129400" w14:textId="67BB0B42" w:rsidR="004855FD" w:rsidRPr="004855FD" w:rsidRDefault="004855FD" w:rsidP="004855FD">
            <w:pPr>
              <w:ind w:firstLine="0"/>
            </w:pPr>
            <w:r>
              <w:t>Gatch</w:t>
            </w:r>
          </w:p>
        </w:tc>
        <w:tc>
          <w:tcPr>
            <w:tcW w:w="2180" w:type="dxa"/>
            <w:shd w:val="clear" w:color="auto" w:fill="auto"/>
          </w:tcPr>
          <w:p w14:paraId="58C4C733" w14:textId="0DABBF37" w:rsidR="004855FD" w:rsidRPr="004855FD" w:rsidRDefault="004855FD" w:rsidP="004855FD">
            <w:pPr>
              <w:ind w:firstLine="0"/>
            </w:pPr>
            <w:r>
              <w:t>Gibson</w:t>
            </w:r>
          </w:p>
        </w:tc>
      </w:tr>
      <w:tr w:rsidR="004855FD" w:rsidRPr="004855FD" w14:paraId="7191F4A4" w14:textId="77777777" w:rsidTr="004855FD">
        <w:tc>
          <w:tcPr>
            <w:tcW w:w="2179" w:type="dxa"/>
            <w:shd w:val="clear" w:color="auto" w:fill="auto"/>
          </w:tcPr>
          <w:p w14:paraId="6EFC6932" w14:textId="10D36B76" w:rsidR="004855FD" w:rsidRPr="004855FD" w:rsidRDefault="004855FD" w:rsidP="004855FD">
            <w:pPr>
              <w:ind w:firstLine="0"/>
            </w:pPr>
            <w:r>
              <w:t>Gilliard</w:t>
            </w:r>
          </w:p>
        </w:tc>
        <w:tc>
          <w:tcPr>
            <w:tcW w:w="2179" w:type="dxa"/>
            <w:shd w:val="clear" w:color="auto" w:fill="auto"/>
          </w:tcPr>
          <w:p w14:paraId="645CA29D" w14:textId="19CE567A" w:rsidR="004855FD" w:rsidRPr="004855FD" w:rsidRDefault="004855FD" w:rsidP="004855FD">
            <w:pPr>
              <w:ind w:firstLine="0"/>
            </w:pPr>
            <w:r>
              <w:t>Guest</w:t>
            </w:r>
          </w:p>
        </w:tc>
        <w:tc>
          <w:tcPr>
            <w:tcW w:w="2180" w:type="dxa"/>
            <w:shd w:val="clear" w:color="auto" w:fill="auto"/>
          </w:tcPr>
          <w:p w14:paraId="50D76030" w14:textId="1BD83A2C" w:rsidR="004855FD" w:rsidRPr="004855FD" w:rsidRDefault="004855FD" w:rsidP="004855FD">
            <w:pPr>
              <w:ind w:firstLine="0"/>
            </w:pPr>
            <w:r>
              <w:t>Haddon</w:t>
            </w:r>
          </w:p>
        </w:tc>
      </w:tr>
      <w:tr w:rsidR="004855FD" w:rsidRPr="004855FD" w14:paraId="6D4E87AD" w14:textId="77777777" w:rsidTr="004855FD">
        <w:tc>
          <w:tcPr>
            <w:tcW w:w="2179" w:type="dxa"/>
            <w:shd w:val="clear" w:color="auto" w:fill="auto"/>
          </w:tcPr>
          <w:p w14:paraId="0763244E" w14:textId="513C7822" w:rsidR="004855FD" w:rsidRPr="004855FD" w:rsidRDefault="004855FD" w:rsidP="004855FD">
            <w:pPr>
              <w:ind w:firstLine="0"/>
            </w:pPr>
            <w:r>
              <w:t>Hager</w:t>
            </w:r>
          </w:p>
        </w:tc>
        <w:tc>
          <w:tcPr>
            <w:tcW w:w="2179" w:type="dxa"/>
            <w:shd w:val="clear" w:color="auto" w:fill="auto"/>
          </w:tcPr>
          <w:p w14:paraId="01746708" w14:textId="17D99B80" w:rsidR="004855FD" w:rsidRPr="004855FD" w:rsidRDefault="004855FD" w:rsidP="004855FD">
            <w:pPr>
              <w:ind w:firstLine="0"/>
            </w:pPr>
            <w:r>
              <w:t>Hardee</w:t>
            </w:r>
          </w:p>
        </w:tc>
        <w:tc>
          <w:tcPr>
            <w:tcW w:w="2180" w:type="dxa"/>
            <w:shd w:val="clear" w:color="auto" w:fill="auto"/>
          </w:tcPr>
          <w:p w14:paraId="69A15533" w14:textId="122F4D9A" w:rsidR="004855FD" w:rsidRPr="004855FD" w:rsidRDefault="004855FD" w:rsidP="004855FD">
            <w:pPr>
              <w:ind w:firstLine="0"/>
            </w:pPr>
            <w:r>
              <w:t>Harris</w:t>
            </w:r>
          </w:p>
        </w:tc>
      </w:tr>
      <w:tr w:rsidR="004855FD" w:rsidRPr="004855FD" w14:paraId="2558D1BF" w14:textId="77777777" w:rsidTr="004855FD">
        <w:tc>
          <w:tcPr>
            <w:tcW w:w="2179" w:type="dxa"/>
            <w:shd w:val="clear" w:color="auto" w:fill="auto"/>
          </w:tcPr>
          <w:p w14:paraId="78B7F0B4" w14:textId="3BC0C717" w:rsidR="004855FD" w:rsidRPr="004855FD" w:rsidRDefault="004855FD" w:rsidP="004855FD">
            <w:pPr>
              <w:ind w:firstLine="0"/>
            </w:pPr>
            <w:r>
              <w:t>Hart</w:t>
            </w:r>
          </w:p>
        </w:tc>
        <w:tc>
          <w:tcPr>
            <w:tcW w:w="2179" w:type="dxa"/>
            <w:shd w:val="clear" w:color="auto" w:fill="auto"/>
          </w:tcPr>
          <w:p w14:paraId="439A2925" w14:textId="6DA29565" w:rsidR="004855FD" w:rsidRPr="004855FD" w:rsidRDefault="004855FD" w:rsidP="004855FD">
            <w:pPr>
              <w:ind w:firstLine="0"/>
            </w:pPr>
            <w:r>
              <w:t>Hartnett</w:t>
            </w:r>
          </w:p>
        </w:tc>
        <w:tc>
          <w:tcPr>
            <w:tcW w:w="2180" w:type="dxa"/>
            <w:shd w:val="clear" w:color="auto" w:fill="auto"/>
          </w:tcPr>
          <w:p w14:paraId="0C293EBF" w14:textId="114A2DF1" w:rsidR="004855FD" w:rsidRPr="004855FD" w:rsidRDefault="004855FD" w:rsidP="004855FD">
            <w:pPr>
              <w:ind w:firstLine="0"/>
            </w:pPr>
            <w:r>
              <w:t>Hayes</w:t>
            </w:r>
          </w:p>
        </w:tc>
      </w:tr>
      <w:tr w:rsidR="004855FD" w:rsidRPr="004855FD" w14:paraId="298E5A25" w14:textId="77777777" w:rsidTr="004855FD">
        <w:tc>
          <w:tcPr>
            <w:tcW w:w="2179" w:type="dxa"/>
            <w:shd w:val="clear" w:color="auto" w:fill="auto"/>
          </w:tcPr>
          <w:p w14:paraId="5B73543E" w14:textId="65D13FE7" w:rsidR="004855FD" w:rsidRPr="004855FD" w:rsidRDefault="004855FD" w:rsidP="004855FD">
            <w:pPr>
              <w:ind w:firstLine="0"/>
            </w:pPr>
            <w:r>
              <w:t>Henegan</w:t>
            </w:r>
          </w:p>
        </w:tc>
        <w:tc>
          <w:tcPr>
            <w:tcW w:w="2179" w:type="dxa"/>
            <w:shd w:val="clear" w:color="auto" w:fill="auto"/>
          </w:tcPr>
          <w:p w14:paraId="7273AFC7" w14:textId="278D7A74" w:rsidR="004855FD" w:rsidRPr="004855FD" w:rsidRDefault="004855FD" w:rsidP="004855FD">
            <w:pPr>
              <w:ind w:firstLine="0"/>
            </w:pPr>
            <w:r>
              <w:t>Herbkersman</w:t>
            </w:r>
          </w:p>
        </w:tc>
        <w:tc>
          <w:tcPr>
            <w:tcW w:w="2180" w:type="dxa"/>
            <w:shd w:val="clear" w:color="auto" w:fill="auto"/>
          </w:tcPr>
          <w:p w14:paraId="5B2B5CA7" w14:textId="799F7F71" w:rsidR="004855FD" w:rsidRPr="004855FD" w:rsidRDefault="004855FD" w:rsidP="004855FD">
            <w:pPr>
              <w:ind w:firstLine="0"/>
            </w:pPr>
            <w:r>
              <w:t>Hewitt</w:t>
            </w:r>
          </w:p>
        </w:tc>
      </w:tr>
      <w:tr w:rsidR="004855FD" w:rsidRPr="004855FD" w14:paraId="05E22FFE" w14:textId="77777777" w:rsidTr="004855FD">
        <w:tc>
          <w:tcPr>
            <w:tcW w:w="2179" w:type="dxa"/>
            <w:shd w:val="clear" w:color="auto" w:fill="auto"/>
          </w:tcPr>
          <w:p w14:paraId="5525115C" w14:textId="76E900F1" w:rsidR="004855FD" w:rsidRPr="004855FD" w:rsidRDefault="004855FD" w:rsidP="004855FD">
            <w:pPr>
              <w:ind w:firstLine="0"/>
            </w:pPr>
            <w:r>
              <w:t>Hiott</w:t>
            </w:r>
          </w:p>
        </w:tc>
        <w:tc>
          <w:tcPr>
            <w:tcW w:w="2179" w:type="dxa"/>
            <w:shd w:val="clear" w:color="auto" w:fill="auto"/>
          </w:tcPr>
          <w:p w14:paraId="0A17E10C" w14:textId="63D61728" w:rsidR="004855FD" w:rsidRPr="004855FD" w:rsidRDefault="004855FD" w:rsidP="004855FD">
            <w:pPr>
              <w:ind w:firstLine="0"/>
            </w:pPr>
            <w:r>
              <w:t>Hixon</w:t>
            </w:r>
          </w:p>
        </w:tc>
        <w:tc>
          <w:tcPr>
            <w:tcW w:w="2180" w:type="dxa"/>
            <w:shd w:val="clear" w:color="auto" w:fill="auto"/>
          </w:tcPr>
          <w:p w14:paraId="51214F0B" w14:textId="2743523E" w:rsidR="004855FD" w:rsidRPr="004855FD" w:rsidRDefault="004855FD" w:rsidP="004855FD">
            <w:pPr>
              <w:ind w:firstLine="0"/>
            </w:pPr>
            <w:r>
              <w:t>Hosey</w:t>
            </w:r>
          </w:p>
        </w:tc>
      </w:tr>
      <w:tr w:rsidR="004855FD" w:rsidRPr="004855FD" w14:paraId="4A53F163" w14:textId="77777777" w:rsidTr="004855FD">
        <w:tc>
          <w:tcPr>
            <w:tcW w:w="2179" w:type="dxa"/>
            <w:shd w:val="clear" w:color="auto" w:fill="auto"/>
          </w:tcPr>
          <w:p w14:paraId="5157D254" w14:textId="5CB6DFE6" w:rsidR="004855FD" w:rsidRPr="004855FD" w:rsidRDefault="004855FD" w:rsidP="004855FD">
            <w:pPr>
              <w:ind w:firstLine="0"/>
            </w:pPr>
            <w:r>
              <w:t>Howard</w:t>
            </w:r>
          </w:p>
        </w:tc>
        <w:tc>
          <w:tcPr>
            <w:tcW w:w="2179" w:type="dxa"/>
            <w:shd w:val="clear" w:color="auto" w:fill="auto"/>
          </w:tcPr>
          <w:p w14:paraId="312CBD0E" w14:textId="6EB8706A" w:rsidR="004855FD" w:rsidRPr="004855FD" w:rsidRDefault="004855FD" w:rsidP="004855FD">
            <w:pPr>
              <w:ind w:firstLine="0"/>
            </w:pPr>
            <w:r>
              <w:t>Hyde</w:t>
            </w:r>
          </w:p>
        </w:tc>
        <w:tc>
          <w:tcPr>
            <w:tcW w:w="2180" w:type="dxa"/>
            <w:shd w:val="clear" w:color="auto" w:fill="auto"/>
          </w:tcPr>
          <w:p w14:paraId="1C5D8214" w14:textId="34BD87FF" w:rsidR="004855FD" w:rsidRPr="004855FD" w:rsidRDefault="004855FD" w:rsidP="004855FD">
            <w:pPr>
              <w:ind w:firstLine="0"/>
            </w:pPr>
            <w:r>
              <w:t>Jefferson</w:t>
            </w:r>
          </w:p>
        </w:tc>
      </w:tr>
      <w:tr w:rsidR="004855FD" w:rsidRPr="004855FD" w14:paraId="74CD30B1" w14:textId="77777777" w:rsidTr="004855FD">
        <w:tc>
          <w:tcPr>
            <w:tcW w:w="2179" w:type="dxa"/>
            <w:shd w:val="clear" w:color="auto" w:fill="auto"/>
          </w:tcPr>
          <w:p w14:paraId="11603EAE" w14:textId="66171448" w:rsidR="004855FD" w:rsidRPr="004855FD" w:rsidRDefault="004855FD" w:rsidP="004855FD">
            <w:pPr>
              <w:ind w:firstLine="0"/>
            </w:pPr>
            <w:r>
              <w:t>J. E. Johnson</w:t>
            </w:r>
          </w:p>
        </w:tc>
        <w:tc>
          <w:tcPr>
            <w:tcW w:w="2179" w:type="dxa"/>
            <w:shd w:val="clear" w:color="auto" w:fill="auto"/>
          </w:tcPr>
          <w:p w14:paraId="34515947" w14:textId="1E71F569" w:rsidR="004855FD" w:rsidRPr="004855FD" w:rsidRDefault="004855FD" w:rsidP="004855FD">
            <w:pPr>
              <w:ind w:firstLine="0"/>
            </w:pPr>
            <w:r>
              <w:t>J. L. Johnson</w:t>
            </w:r>
          </w:p>
        </w:tc>
        <w:tc>
          <w:tcPr>
            <w:tcW w:w="2180" w:type="dxa"/>
            <w:shd w:val="clear" w:color="auto" w:fill="auto"/>
          </w:tcPr>
          <w:p w14:paraId="2FDAB7E2" w14:textId="14E07C2A" w:rsidR="004855FD" w:rsidRPr="004855FD" w:rsidRDefault="004855FD" w:rsidP="004855FD">
            <w:pPr>
              <w:ind w:firstLine="0"/>
            </w:pPr>
            <w:r>
              <w:t>S. Jones</w:t>
            </w:r>
          </w:p>
        </w:tc>
      </w:tr>
      <w:tr w:rsidR="004855FD" w:rsidRPr="004855FD" w14:paraId="33237F41" w14:textId="77777777" w:rsidTr="004855FD">
        <w:tc>
          <w:tcPr>
            <w:tcW w:w="2179" w:type="dxa"/>
            <w:shd w:val="clear" w:color="auto" w:fill="auto"/>
          </w:tcPr>
          <w:p w14:paraId="7ED1DD19" w14:textId="03080185" w:rsidR="004855FD" w:rsidRPr="004855FD" w:rsidRDefault="004855FD" w:rsidP="004855FD">
            <w:pPr>
              <w:ind w:firstLine="0"/>
            </w:pPr>
            <w:r>
              <w:t>Jordan</w:t>
            </w:r>
          </w:p>
        </w:tc>
        <w:tc>
          <w:tcPr>
            <w:tcW w:w="2179" w:type="dxa"/>
            <w:shd w:val="clear" w:color="auto" w:fill="auto"/>
          </w:tcPr>
          <w:p w14:paraId="541C1060" w14:textId="652F0FE0" w:rsidR="004855FD" w:rsidRPr="004855FD" w:rsidRDefault="004855FD" w:rsidP="004855FD">
            <w:pPr>
              <w:ind w:firstLine="0"/>
            </w:pPr>
            <w:r>
              <w:t>Kilmartin</w:t>
            </w:r>
          </w:p>
        </w:tc>
        <w:tc>
          <w:tcPr>
            <w:tcW w:w="2180" w:type="dxa"/>
            <w:shd w:val="clear" w:color="auto" w:fill="auto"/>
          </w:tcPr>
          <w:p w14:paraId="53AD1C4C" w14:textId="5980E5EF" w:rsidR="004855FD" w:rsidRPr="004855FD" w:rsidRDefault="004855FD" w:rsidP="004855FD">
            <w:pPr>
              <w:ind w:firstLine="0"/>
            </w:pPr>
            <w:r>
              <w:t>King</w:t>
            </w:r>
          </w:p>
        </w:tc>
      </w:tr>
      <w:tr w:rsidR="004855FD" w:rsidRPr="004855FD" w14:paraId="585F7AF6" w14:textId="77777777" w:rsidTr="004855FD">
        <w:tc>
          <w:tcPr>
            <w:tcW w:w="2179" w:type="dxa"/>
            <w:shd w:val="clear" w:color="auto" w:fill="auto"/>
          </w:tcPr>
          <w:p w14:paraId="73D5ACD0" w14:textId="4101DF56" w:rsidR="004855FD" w:rsidRPr="004855FD" w:rsidRDefault="004855FD" w:rsidP="004855FD">
            <w:pPr>
              <w:ind w:firstLine="0"/>
            </w:pPr>
            <w:r>
              <w:t>Kirby</w:t>
            </w:r>
          </w:p>
        </w:tc>
        <w:tc>
          <w:tcPr>
            <w:tcW w:w="2179" w:type="dxa"/>
            <w:shd w:val="clear" w:color="auto" w:fill="auto"/>
          </w:tcPr>
          <w:p w14:paraId="67539D59" w14:textId="7FE1B417" w:rsidR="004855FD" w:rsidRPr="004855FD" w:rsidRDefault="004855FD" w:rsidP="004855FD">
            <w:pPr>
              <w:ind w:firstLine="0"/>
            </w:pPr>
            <w:r>
              <w:t>Landing</w:t>
            </w:r>
          </w:p>
        </w:tc>
        <w:tc>
          <w:tcPr>
            <w:tcW w:w="2180" w:type="dxa"/>
            <w:shd w:val="clear" w:color="auto" w:fill="auto"/>
          </w:tcPr>
          <w:p w14:paraId="0DC84DDB" w14:textId="10C6CBFF" w:rsidR="004855FD" w:rsidRPr="004855FD" w:rsidRDefault="004855FD" w:rsidP="004855FD">
            <w:pPr>
              <w:ind w:firstLine="0"/>
            </w:pPr>
            <w:r>
              <w:t>Lawson</w:t>
            </w:r>
          </w:p>
        </w:tc>
      </w:tr>
      <w:tr w:rsidR="004855FD" w:rsidRPr="004855FD" w14:paraId="3FDD54EB" w14:textId="77777777" w:rsidTr="004855FD">
        <w:tc>
          <w:tcPr>
            <w:tcW w:w="2179" w:type="dxa"/>
            <w:shd w:val="clear" w:color="auto" w:fill="auto"/>
          </w:tcPr>
          <w:p w14:paraId="61FD163E" w14:textId="358CB002" w:rsidR="004855FD" w:rsidRPr="004855FD" w:rsidRDefault="004855FD" w:rsidP="004855FD">
            <w:pPr>
              <w:ind w:firstLine="0"/>
            </w:pPr>
            <w:r>
              <w:t>Ligon</w:t>
            </w:r>
          </w:p>
        </w:tc>
        <w:tc>
          <w:tcPr>
            <w:tcW w:w="2179" w:type="dxa"/>
            <w:shd w:val="clear" w:color="auto" w:fill="auto"/>
          </w:tcPr>
          <w:p w14:paraId="454B316C" w14:textId="7149034E" w:rsidR="004855FD" w:rsidRPr="004855FD" w:rsidRDefault="004855FD" w:rsidP="004855FD">
            <w:pPr>
              <w:ind w:firstLine="0"/>
            </w:pPr>
            <w:r>
              <w:t>Long</w:t>
            </w:r>
          </w:p>
        </w:tc>
        <w:tc>
          <w:tcPr>
            <w:tcW w:w="2180" w:type="dxa"/>
            <w:shd w:val="clear" w:color="auto" w:fill="auto"/>
          </w:tcPr>
          <w:p w14:paraId="70B3E176" w14:textId="1910CB96" w:rsidR="004855FD" w:rsidRPr="004855FD" w:rsidRDefault="004855FD" w:rsidP="004855FD">
            <w:pPr>
              <w:ind w:firstLine="0"/>
            </w:pPr>
            <w:r>
              <w:t>Lowe</w:t>
            </w:r>
          </w:p>
        </w:tc>
      </w:tr>
      <w:tr w:rsidR="004855FD" w:rsidRPr="004855FD" w14:paraId="1C4972C8" w14:textId="77777777" w:rsidTr="004855FD">
        <w:tc>
          <w:tcPr>
            <w:tcW w:w="2179" w:type="dxa"/>
            <w:shd w:val="clear" w:color="auto" w:fill="auto"/>
          </w:tcPr>
          <w:p w14:paraId="290F8853" w14:textId="345F03E6" w:rsidR="004855FD" w:rsidRPr="004855FD" w:rsidRDefault="004855FD" w:rsidP="004855FD">
            <w:pPr>
              <w:ind w:firstLine="0"/>
            </w:pPr>
            <w:r>
              <w:t>Magnuson</w:t>
            </w:r>
          </w:p>
        </w:tc>
        <w:tc>
          <w:tcPr>
            <w:tcW w:w="2179" w:type="dxa"/>
            <w:shd w:val="clear" w:color="auto" w:fill="auto"/>
          </w:tcPr>
          <w:p w14:paraId="53EDA088" w14:textId="3C255031" w:rsidR="004855FD" w:rsidRPr="004855FD" w:rsidRDefault="004855FD" w:rsidP="004855FD">
            <w:pPr>
              <w:ind w:firstLine="0"/>
            </w:pPr>
            <w:r>
              <w:t>May</w:t>
            </w:r>
          </w:p>
        </w:tc>
        <w:tc>
          <w:tcPr>
            <w:tcW w:w="2180" w:type="dxa"/>
            <w:shd w:val="clear" w:color="auto" w:fill="auto"/>
          </w:tcPr>
          <w:p w14:paraId="5E346D14" w14:textId="7E824622" w:rsidR="004855FD" w:rsidRPr="004855FD" w:rsidRDefault="004855FD" w:rsidP="004855FD">
            <w:pPr>
              <w:ind w:firstLine="0"/>
            </w:pPr>
            <w:r>
              <w:t>McCabe</w:t>
            </w:r>
          </w:p>
        </w:tc>
      </w:tr>
      <w:tr w:rsidR="004855FD" w:rsidRPr="004855FD" w14:paraId="59BAE60F" w14:textId="77777777" w:rsidTr="004855FD">
        <w:tc>
          <w:tcPr>
            <w:tcW w:w="2179" w:type="dxa"/>
            <w:shd w:val="clear" w:color="auto" w:fill="auto"/>
          </w:tcPr>
          <w:p w14:paraId="48C52651" w14:textId="66C97A7D" w:rsidR="004855FD" w:rsidRPr="004855FD" w:rsidRDefault="004855FD" w:rsidP="004855FD">
            <w:pPr>
              <w:ind w:firstLine="0"/>
            </w:pPr>
            <w:r>
              <w:t>McCravy</w:t>
            </w:r>
          </w:p>
        </w:tc>
        <w:tc>
          <w:tcPr>
            <w:tcW w:w="2179" w:type="dxa"/>
            <w:shd w:val="clear" w:color="auto" w:fill="auto"/>
          </w:tcPr>
          <w:p w14:paraId="4E5BCC17" w14:textId="5A6CFC3A" w:rsidR="004855FD" w:rsidRPr="004855FD" w:rsidRDefault="004855FD" w:rsidP="004855FD">
            <w:pPr>
              <w:ind w:firstLine="0"/>
            </w:pPr>
            <w:r>
              <w:t>McDaniel</w:t>
            </w:r>
          </w:p>
        </w:tc>
        <w:tc>
          <w:tcPr>
            <w:tcW w:w="2180" w:type="dxa"/>
            <w:shd w:val="clear" w:color="auto" w:fill="auto"/>
          </w:tcPr>
          <w:p w14:paraId="32B15FF4" w14:textId="22152FB6" w:rsidR="004855FD" w:rsidRPr="004855FD" w:rsidRDefault="004855FD" w:rsidP="004855FD">
            <w:pPr>
              <w:ind w:firstLine="0"/>
            </w:pPr>
            <w:r>
              <w:t>McGinnis</w:t>
            </w:r>
          </w:p>
        </w:tc>
      </w:tr>
      <w:tr w:rsidR="004855FD" w:rsidRPr="004855FD" w14:paraId="7C2F2353" w14:textId="77777777" w:rsidTr="004855FD">
        <w:tc>
          <w:tcPr>
            <w:tcW w:w="2179" w:type="dxa"/>
            <w:shd w:val="clear" w:color="auto" w:fill="auto"/>
          </w:tcPr>
          <w:p w14:paraId="7218C628" w14:textId="21D42F83" w:rsidR="004855FD" w:rsidRPr="004855FD" w:rsidRDefault="004855FD" w:rsidP="004855FD">
            <w:pPr>
              <w:ind w:firstLine="0"/>
            </w:pPr>
            <w:r>
              <w:t>Mitchell</w:t>
            </w:r>
          </w:p>
        </w:tc>
        <w:tc>
          <w:tcPr>
            <w:tcW w:w="2179" w:type="dxa"/>
            <w:shd w:val="clear" w:color="auto" w:fill="auto"/>
          </w:tcPr>
          <w:p w14:paraId="3B76DE46" w14:textId="642F789F" w:rsidR="004855FD" w:rsidRPr="004855FD" w:rsidRDefault="004855FD" w:rsidP="004855FD">
            <w:pPr>
              <w:ind w:firstLine="0"/>
            </w:pPr>
            <w:r>
              <w:t>T. Moore</w:t>
            </w:r>
          </w:p>
        </w:tc>
        <w:tc>
          <w:tcPr>
            <w:tcW w:w="2180" w:type="dxa"/>
            <w:shd w:val="clear" w:color="auto" w:fill="auto"/>
          </w:tcPr>
          <w:p w14:paraId="5A39F314" w14:textId="0C336945" w:rsidR="004855FD" w:rsidRPr="004855FD" w:rsidRDefault="004855FD" w:rsidP="004855FD">
            <w:pPr>
              <w:ind w:firstLine="0"/>
            </w:pPr>
            <w:r>
              <w:t>A. M. Morgan</w:t>
            </w:r>
          </w:p>
        </w:tc>
      </w:tr>
      <w:tr w:rsidR="004855FD" w:rsidRPr="004855FD" w14:paraId="1CE2F880" w14:textId="77777777" w:rsidTr="004855FD">
        <w:tc>
          <w:tcPr>
            <w:tcW w:w="2179" w:type="dxa"/>
            <w:shd w:val="clear" w:color="auto" w:fill="auto"/>
          </w:tcPr>
          <w:p w14:paraId="376B17EC" w14:textId="2B5A390F" w:rsidR="004855FD" w:rsidRPr="004855FD" w:rsidRDefault="004855FD" w:rsidP="004855FD">
            <w:pPr>
              <w:ind w:firstLine="0"/>
            </w:pPr>
            <w:r>
              <w:t>T. A. Morgan</w:t>
            </w:r>
          </w:p>
        </w:tc>
        <w:tc>
          <w:tcPr>
            <w:tcW w:w="2179" w:type="dxa"/>
            <w:shd w:val="clear" w:color="auto" w:fill="auto"/>
          </w:tcPr>
          <w:p w14:paraId="22817A73" w14:textId="3F4BC8BE" w:rsidR="004855FD" w:rsidRPr="004855FD" w:rsidRDefault="004855FD" w:rsidP="004855FD">
            <w:pPr>
              <w:ind w:firstLine="0"/>
            </w:pPr>
            <w:r>
              <w:t>Moss</w:t>
            </w:r>
          </w:p>
        </w:tc>
        <w:tc>
          <w:tcPr>
            <w:tcW w:w="2180" w:type="dxa"/>
            <w:shd w:val="clear" w:color="auto" w:fill="auto"/>
          </w:tcPr>
          <w:p w14:paraId="5C434CB7" w14:textId="59610820" w:rsidR="004855FD" w:rsidRPr="004855FD" w:rsidRDefault="004855FD" w:rsidP="004855FD">
            <w:pPr>
              <w:ind w:firstLine="0"/>
            </w:pPr>
            <w:r>
              <w:t>Murphy</w:t>
            </w:r>
          </w:p>
        </w:tc>
      </w:tr>
      <w:tr w:rsidR="004855FD" w:rsidRPr="004855FD" w14:paraId="4BD716DE" w14:textId="77777777" w:rsidTr="004855FD">
        <w:tc>
          <w:tcPr>
            <w:tcW w:w="2179" w:type="dxa"/>
            <w:shd w:val="clear" w:color="auto" w:fill="auto"/>
          </w:tcPr>
          <w:p w14:paraId="4A640F2E" w14:textId="7A818B10" w:rsidR="004855FD" w:rsidRPr="004855FD" w:rsidRDefault="004855FD" w:rsidP="004855FD">
            <w:pPr>
              <w:ind w:firstLine="0"/>
            </w:pPr>
            <w:r>
              <w:t>Neese</w:t>
            </w:r>
          </w:p>
        </w:tc>
        <w:tc>
          <w:tcPr>
            <w:tcW w:w="2179" w:type="dxa"/>
            <w:shd w:val="clear" w:color="auto" w:fill="auto"/>
          </w:tcPr>
          <w:p w14:paraId="7BA738E4" w14:textId="56C0E40A" w:rsidR="004855FD" w:rsidRPr="004855FD" w:rsidRDefault="004855FD" w:rsidP="004855FD">
            <w:pPr>
              <w:ind w:firstLine="0"/>
            </w:pPr>
            <w:r>
              <w:t>B. Newton</w:t>
            </w:r>
          </w:p>
        </w:tc>
        <w:tc>
          <w:tcPr>
            <w:tcW w:w="2180" w:type="dxa"/>
            <w:shd w:val="clear" w:color="auto" w:fill="auto"/>
          </w:tcPr>
          <w:p w14:paraId="593E7338" w14:textId="40F93DF5" w:rsidR="004855FD" w:rsidRPr="004855FD" w:rsidRDefault="004855FD" w:rsidP="004855FD">
            <w:pPr>
              <w:ind w:firstLine="0"/>
            </w:pPr>
            <w:r>
              <w:t>W. Newton</w:t>
            </w:r>
          </w:p>
        </w:tc>
      </w:tr>
      <w:tr w:rsidR="004855FD" w:rsidRPr="004855FD" w14:paraId="4F9BFE27" w14:textId="77777777" w:rsidTr="004855FD">
        <w:tc>
          <w:tcPr>
            <w:tcW w:w="2179" w:type="dxa"/>
            <w:shd w:val="clear" w:color="auto" w:fill="auto"/>
          </w:tcPr>
          <w:p w14:paraId="15950F3A" w14:textId="34CAB02E" w:rsidR="004855FD" w:rsidRPr="004855FD" w:rsidRDefault="004855FD" w:rsidP="004855FD">
            <w:pPr>
              <w:ind w:firstLine="0"/>
            </w:pPr>
            <w:r>
              <w:t>Nutt</w:t>
            </w:r>
          </w:p>
        </w:tc>
        <w:tc>
          <w:tcPr>
            <w:tcW w:w="2179" w:type="dxa"/>
            <w:shd w:val="clear" w:color="auto" w:fill="auto"/>
          </w:tcPr>
          <w:p w14:paraId="1275EFFA" w14:textId="5ED595D2" w:rsidR="004855FD" w:rsidRPr="004855FD" w:rsidRDefault="004855FD" w:rsidP="004855FD">
            <w:pPr>
              <w:ind w:firstLine="0"/>
            </w:pPr>
            <w:r>
              <w:t>Oremus</w:t>
            </w:r>
          </w:p>
        </w:tc>
        <w:tc>
          <w:tcPr>
            <w:tcW w:w="2180" w:type="dxa"/>
            <w:shd w:val="clear" w:color="auto" w:fill="auto"/>
          </w:tcPr>
          <w:p w14:paraId="5183FD5F" w14:textId="42E19392" w:rsidR="004855FD" w:rsidRPr="004855FD" w:rsidRDefault="004855FD" w:rsidP="004855FD">
            <w:pPr>
              <w:ind w:firstLine="0"/>
            </w:pPr>
            <w:r>
              <w:t>Pace</w:t>
            </w:r>
          </w:p>
        </w:tc>
      </w:tr>
      <w:tr w:rsidR="004855FD" w:rsidRPr="004855FD" w14:paraId="009F8746" w14:textId="77777777" w:rsidTr="004855FD">
        <w:tc>
          <w:tcPr>
            <w:tcW w:w="2179" w:type="dxa"/>
            <w:shd w:val="clear" w:color="auto" w:fill="auto"/>
          </w:tcPr>
          <w:p w14:paraId="2E71F370" w14:textId="62E732A9" w:rsidR="004855FD" w:rsidRPr="004855FD" w:rsidRDefault="004855FD" w:rsidP="004855FD">
            <w:pPr>
              <w:ind w:firstLine="0"/>
            </w:pPr>
            <w:r>
              <w:t>Pedalino</w:t>
            </w:r>
          </w:p>
        </w:tc>
        <w:tc>
          <w:tcPr>
            <w:tcW w:w="2179" w:type="dxa"/>
            <w:shd w:val="clear" w:color="auto" w:fill="auto"/>
          </w:tcPr>
          <w:p w14:paraId="6494DE49" w14:textId="5A8F6971" w:rsidR="004855FD" w:rsidRPr="004855FD" w:rsidRDefault="004855FD" w:rsidP="004855FD">
            <w:pPr>
              <w:ind w:firstLine="0"/>
            </w:pPr>
            <w:r>
              <w:t>Pendarvis</w:t>
            </w:r>
          </w:p>
        </w:tc>
        <w:tc>
          <w:tcPr>
            <w:tcW w:w="2180" w:type="dxa"/>
            <w:shd w:val="clear" w:color="auto" w:fill="auto"/>
          </w:tcPr>
          <w:p w14:paraId="3E20851D" w14:textId="4ACCEB0B" w:rsidR="004855FD" w:rsidRPr="004855FD" w:rsidRDefault="004855FD" w:rsidP="004855FD">
            <w:pPr>
              <w:ind w:firstLine="0"/>
            </w:pPr>
            <w:r>
              <w:t>Pope</w:t>
            </w:r>
          </w:p>
        </w:tc>
      </w:tr>
      <w:tr w:rsidR="004855FD" w:rsidRPr="004855FD" w14:paraId="46CF1472" w14:textId="77777777" w:rsidTr="004855FD">
        <w:tc>
          <w:tcPr>
            <w:tcW w:w="2179" w:type="dxa"/>
            <w:shd w:val="clear" w:color="auto" w:fill="auto"/>
          </w:tcPr>
          <w:p w14:paraId="031544D3" w14:textId="3261DA6A" w:rsidR="004855FD" w:rsidRPr="004855FD" w:rsidRDefault="004855FD" w:rsidP="004855FD">
            <w:pPr>
              <w:ind w:firstLine="0"/>
            </w:pPr>
            <w:r>
              <w:t>Robbins</w:t>
            </w:r>
          </w:p>
        </w:tc>
        <w:tc>
          <w:tcPr>
            <w:tcW w:w="2179" w:type="dxa"/>
            <w:shd w:val="clear" w:color="auto" w:fill="auto"/>
          </w:tcPr>
          <w:p w14:paraId="61FE1590" w14:textId="6F04F10B" w:rsidR="004855FD" w:rsidRPr="004855FD" w:rsidRDefault="004855FD" w:rsidP="004855FD">
            <w:pPr>
              <w:ind w:firstLine="0"/>
            </w:pPr>
            <w:r>
              <w:t>Rose</w:t>
            </w:r>
          </w:p>
        </w:tc>
        <w:tc>
          <w:tcPr>
            <w:tcW w:w="2180" w:type="dxa"/>
            <w:shd w:val="clear" w:color="auto" w:fill="auto"/>
          </w:tcPr>
          <w:p w14:paraId="6B8E2284" w14:textId="2BA0195A" w:rsidR="004855FD" w:rsidRPr="004855FD" w:rsidRDefault="004855FD" w:rsidP="004855FD">
            <w:pPr>
              <w:ind w:firstLine="0"/>
            </w:pPr>
            <w:r>
              <w:t>Rutherford</w:t>
            </w:r>
          </w:p>
        </w:tc>
      </w:tr>
      <w:tr w:rsidR="004855FD" w:rsidRPr="004855FD" w14:paraId="223354D4" w14:textId="77777777" w:rsidTr="004855FD">
        <w:tc>
          <w:tcPr>
            <w:tcW w:w="2179" w:type="dxa"/>
            <w:shd w:val="clear" w:color="auto" w:fill="auto"/>
          </w:tcPr>
          <w:p w14:paraId="115021DF" w14:textId="37F949F8" w:rsidR="004855FD" w:rsidRPr="004855FD" w:rsidRDefault="004855FD" w:rsidP="004855FD">
            <w:pPr>
              <w:ind w:firstLine="0"/>
            </w:pPr>
            <w:r>
              <w:t>Sandifer</w:t>
            </w:r>
          </w:p>
        </w:tc>
        <w:tc>
          <w:tcPr>
            <w:tcW w:w="2179" w:type="dxa"/>
            <w:shd w:val="clear" w:color="auto" w:fill="auto"/>
          </w:tcPr>
          <w:p w14:paraId="4A30344A" w14:textId="71977260" w:rsidR="004855FD" w:rsidRPr="004855FD" w:rsidRDefault="004855FD" w:rsidP="004855FD">
            <w:pPr>
              <w:ind w:firstLine="0"/>
            </w:pPr>
            <w:r>
              <w:t>Schuessler</w:t>
            </w:r>
          </w:p>
        </w:tc>
        <w:tc>
          <w:tcPr>
            <w:tcW w:w="2180" w:type="dxa"/>
            <w:shd w:val="clear" w:color="auto" w:fill="auto"/>
          </w:tcPr>
          <w:p w14:paraId="3652D147" w14:textId="5A0BD16C" w:rsidR="004855FD" w:rsidRPr="004855FD" w:rsidRDefault="004855FD" w:rsidP="004855FD">
            <w:pPr>
              <w:ind w:firstLine="0"/>
            </w:pPr>
            <w:r>
              <w:t>Sessions</w:t>
            </w:r>
          </w:p>
        </w:tc>
      </w:tr>
      <w:tr w:rsidR="004855FD" w:rsidRPr="004855FD" w14:paraId="08A0BA95" w14:textId="77777777" w:rsidTr="004855FD">
        <w:tc>
          <w:tcPr>
            <w:tcW w:w="2179" w:type="dxa"/>
            <w:shd w:val="clear" w:color="auto" w:fill="auto"/>
          </w:tcPr>
          <w:p w14:paraId="264A2029" w14:textId="126E0284" w:rsidR="004855FD" w:rsidRPr="004855FD" w:rsidRDefault="004855FD" w:rsidP="004855FD">
            <w:pPr>
              <w:ind w:firstLine="0"/>
            </w:pPr>
            <w:r>
              <w:t>G. M. Smith</w:t>
            </w:r>
          </w:p>
        </w:tc>
        <w:tc>
          <w:tcPr>
            <w:tcW w:w="2179" w:type="dxa"/>
            <w:shd w:val="clear" w:color="auto" w:fill="auto"/>
          </w:tcPr>
          <w:p w14:paraId="04C081E4" w14:textId="2163331C" w:rsidR="004855FD" w:rsidRPr="004855FD" w:rsidRDefault="004855FD" w:rsidP="004855FD">
            <w:pPr>
              <w:ind w:firstLine="0"/>
            </w:pPr>
            <w:r>
              <w:t>M. M. Smith</w:t>
            </w:r>
          </w:p>
        </w:tc>
        <w:tc>
          <w:tcPr>
            <w:tcW w:w="2180" w:type="dxa"/>
            <w:shd w:val="clear" w:color="auto" w:fill="auto"/>
          </w:tcPr>
          <w:p w14:paraId="6843B5C2" w14:textId="75AC72A4" w:rsidR="004855FD" w:rsidRPr="004855FD" w:rsidRDefault="004855FD" w:rsidP="004855FD">
            <w:pPr>
              <w:ind w:firstLine="0"/>
            </w:pPr>
            <w:r>
              <w:t>Stavrinakis</w:t>
            </w:r>
          </w:p>
        </w:tc>
      </w:tr>
      <w:tr w:rsidR="004855FD" w:rsidRPr="004855FD" w14:paraId="51124D23" w14:textId="77777777" w:rsidTr="004855FD">
        <w:tc>
          <w:tcPr>
            <w:tcW w:w="2179" w:type="dxa"/>
            <w:shd w:val="clear" w:color="auto" w:fill="auto"/>
          </w:tcPr>
          <w:p w14:paraId="19229736" w14:textId="73B6E3A1" w:rsidR="004855FD" w:rsidRPr="004855FD" w:rsidRDefault="004855FD" w:rsidP="004855FD">
            <w:pPr>
              <w:ind w:firstLine="0"/>
            </w:pPr>
            <w:r>
              <w:t>Taylor</w:t>
            </w:r>
          </w:p>
        </w:tc>
        <w:tc>
          <w:tcPr>
            <w:tcW w:w="2179" w:type="dxa"/>
            <w:shd w:val="clear" w:color="auto" w:fill="auto"/>
          </w:tcPr>
          <w:p w14:paraId="5F0FA51E" w14:textId="4A47809D" w:rsidR="004855FD" w:rsidRPr="004855FD" w:rsidRDefault="004855FD" w:rsidP="004855FD">
            <w:pPr>
              <w:ind w:firstLine="0"/>
            </w:pPr>
            <w:r>
              <w:t>Thayer</w:t>
            </w:r>
          </w:p>
        </w:tc>
        <w:tc>
          <w:tcPr>
            <w:tcW w:w="2180" w:type="dxa"/>
            <w:shd w:val="clear" w:color="auto" w:fill="auto"/>
          </w:tcPr>
          <w:p w14:paraId="763E5A12" w14:textId="341DDAE2" w:rsidR="004855FD" w:rsidRPr="004855FD" w:rsidRDefault="004855FD" w:rsidP="004855FD">
            <w:pPr>
              <w:ind w:firstLine="0"/>
            </w:pPr>
            <w:r>
              <w:t>Thigpen</w:t>
            </w:r>
          </w:p>
        </w:tc>
      </w:tr>
      <w:tr w:rsidR="004855FD" w:rsidRPr="004855FD" w14:paraId="55B7FE95" w14:textId="77777777" w:rsidTr="004855FD">
        <w:tc>
          <w:tcPr>
            <w:tcW w:w="2179" w:type="dxa"/>
            <w:shd w:val="clear" w:color="auto" w:fill="auto"/>
          </w:tcPr>
          <w:p w14:paraId="4626276F" w14:textId="7862CD64" w:rsidR="004855FD" w:rsidRPr="004855FD" w:rsidRDefault="004855FD" w:rsidP="004855FD">
            <w:pPr>
              <w:ind w:firstLine="0"/>
            </w:pPr>
            <w:r>
              <w:t>Trantham</w:t>
            </w:r>
          </w:p>
        </w:tc>
        <w:tc>
          <w:tcPr>
            <w:tcW w:w="2179" w:type="dxa"/>
            <w:shd w:val="clear" w:color="auto" w:fill="auto"/>
          </w:tcPr>
          <w:p w14:paraId="40C3A07F" w14:textId="016E6580" w:rsidR="004855FD" w:rsidRPr="004855FD" w:rsidRDefault="004855FD" w:rsidP="004855FD">
            <w:pPr>
              <w:ind w:firstLine="0"/>
            </w:pPr>
            <w:r>
              <w:t>Vaughan</w:t>
            </w:r>
          </w:p>
        </w:tc>
        <w:tc>
          <w:tcPr>
            <w:tcW w:w="2180" w:type="dxa"/>
            <w:shd w:val="clear" w:color="auto" w:fill="auto"/>
          </w:tcPr>
          <w:p w14:paraId="2BF0F371" w14:textId="03388FD5" w:rsidR="004855FD" w:rsidRPr="004855FD" w:rsidRDefault="004855FD" w:rsidP="004855FD">
            <w:pPr>
              <w:ind w:firstLine="0"/>
            </w:pPr>
            <w:r>
              <w:t>Weeks</w:t>
            </w:r>
          </w:p>
        </w:tc>
      </w:tr>
      <w:tr w:rsidR="004855FD" w:rsidRPr="004855FD" w14:paraId="7D5BAD99" w14:textId="77777777" w:rsidTr="004855FD">
        <w:tc>
          <w:tcPr>
            <w:tcW w:w="2179" w:type="dxa"/>
            <w:shd w:val="clear" w:color="auto" w:fill="auto"/>
          </w:tcPr>
          <w:p w14:paraId="0EAE6D61" w14:textId="2BF297ED" w:rsidR="004855FD" w:rsidRPr="004855FD" w:rsidRDefault="004855FD" w:rsidP="004855FD">
            <w:pPr>
              <w:ind w:firstLine="0"/>
            </w:pPr>
            <w:r>
              <w:t>West</w:t>
            </w:r>
          </w:p>
        </w:tc>
        <w:tc>
          <w:tcPr>
            <w:tcW w:w="2179" w:type="dxa"/>
            <w:shd w:val="clear" w:color="auto" w:fill="auto"/>
          </w:tcPr>
          <w:p w14:paraId="54A6CE25" w14:textId="14BB3142" w:rsidR="004855FD" w:rsidRPr="004855FD" w:rsidRDefault="004855FD" w:rsidP="004855FD">
            <w:pPr>
              <w:ind w:firstLine="0"/>
            </w:pPr>
            <w:r>
              <w:t>Wetmore</w:t>
            </w:r>
          </w:p>
        </w:tc>
        <w:tc>
          <w:tcPr>
            <w:tcW w:w="2180" w:type="dxa"/>
            <w:shd w:val="clear" w:color="auto" w:fill="auto"/>
          </w:tcPr>
          <w:p w14:paraId="1E3F4C37" w14:textId="6C5D671C" w:rsidR="004855FD" w:rsidRPr="004855FD" w:rsidRDefault="004855FD" w:rsidP="004855FD">
            <w:pPr>
              <w:ind w:firstLine="0"/>
            </w:pPr>
            <w:r>
              <w:t>Wheeler</w:t>
            </w:r>
          </w:p>
        </w:tc>
      </w:tr>
      <w:tr w:rsidR="004855FD" w:rsidRPr="004855FD" w14:paraId="38EC318F" w14:textId="77777777" w:rsidTr="004855FD">
        <w:tc>
          <w:tcPr>
            <w:tcW w:w="2179" w:type="dxa"/>
            <w:shd w:val="clear" w:color="auto" w:fill="auto"/>
          </w:tcPr>
          <w:p w14:paraId="411FBBB2" w14:textId="56499338" w:rsidR="004855FD" w:rsidRPr="004855FD" w:rsidRDefault="004855FD" w:rsidP="004855FD">
            <w:pPr>
              <w:keepNext/>
              <w:ind w:firstLine="0"/>
            </w:pPr>
            <w:r>
              <w:t>White</w:t>
            </w:r>
          </w:p>
        </w:tc>
        <w:tc>
          <w:tcPr>
            <w:tcW w:w="2179" w:type="dxa"/>
            <w:shd w:val="clear" w:color="auto" w:fill="auto"/>
          </w:tcPr>
          <w:p w14:paraId="797071E7" w14:textId="5FA1BF1B" w:rsidR="004855FD" w:rsidRPr="004855FD" w:rsidRDefault="004855FD" w:rsidP="004855FD">
            <w:pPr>
              <w:keepNext/>
              <w:ind w:firstLine="0"/>
            </w:pPr>
            <w:r>
              <w:t>Whitmire</w:t>
            </w:r>
          </w:p>
        </w:tc>
        <w:tc>
          <w:tcPr>
            <w:tcW w:w="2180" w:type="dxa"/>
            <w:shd w:val="clear" w:color="auto" w:fill="auto"/>
          </w:tcPr>
          <w:p w14:paraId="69CEADBE" w14:textId="5B2D60FF" w:rsidR="004855FD" w:rsidRPr="004855FD" w:rsidRDefault="004855FD" w:rsidP="004855FD">
            <w:pPr>
              <w:keepNext/>
              <w:ind w:firstLine="0"/>
            </w:pPr>
            <w:r>
              <w:t>Willis</w:t>
            </w:r>
          </w:p>
        </w:tc>
      </w:tr>
      <w:tr w:rsidR="004855FD" w:rsidRPr="004855FD" w14:paraId="38A9F92B" w14:textId="77777777" w:rsidTr="004855FD">
        <w:tc>
          <w:tcPr>
            <w:tcW w:w="2179" w:type="dxa"/>
            <w:shd w:val="clear" w:color="auto" w:fill="auto"/>
          </w:tcPr>
          <w:p w14:paraId="58360521" w14:textId="76EF0FF1" w:rsidR="004855FD" w:rsidRPr="004855FD" w:rsidRDefault="004855FD" w:rsidP="004855FD">
            <w:pPr>
              <w:keepNext/>
              <w:ind w:firstLine="0"/>
            </w:pPr>
            <w:r>
              <w:t>Wooten</w:t>
            </w:r>
          </w:p>
        </w:tc>
        <w:tc>
          <w:tcPr>
            <w:tcW w:w="2179" w:type="dxa"/>
            <w:shd w:val="clear" w:color="auto" w:fill="auto"/>
          </w:tcPr>
          <w:p w14:paraId="2B6F9616" w14:textId="4C4393AD" w:rsidR="004855FD" w:rsidRPr="004855FD" w:rsidRDefault="004855FD" w:rsidP="004855FD">
            <w:pPr>
              <w:keepNext/>
              <w:ind w:firstLine="0"/>
            </w:pPr>
            <w:r>
              <w:t>Yow</w:t>
            </w:r>
          </w:p>
        </w:tc>
        <w:tc>
          <w:tcPr>
            <w:tcW w:w="2180" w:type="dxa"/>
            <w:shd w:val="clear" w:color="auto" w:fill="auto"/>
          </w:tcPr>
          <w:p w14:paraId="72DD8E53" w14:textId="77777777" w:rsidR="004855FD" w:rsidRPr="004855FD" w:rsidRDefault="004855FD" w:rsidP="004855FD">
            <w:pPr>
              <w:keepNext/>
              <w:ind w:firstLine="0"/>
            </w:pPr>
          </w:p>
        </w:tc>
      </w:tr>
    </w:tbl>
    <w:p w14:paraId="2A7E92E3" w14:textId="77777777" w:rsidR="004855FD" w:rsidRDefault="004855FD" w:rsidP="004855FD"/>
    <w:p w14:paraId="569DB4E8" w14:textId="54D5E30F" w:rsidR="004855FD" w:rsidRDefault="004855FD" w:rsidP="004855FD">
      <w:pPr>
        <w:jc w:val="center"/>
        <w:rPr>
          <w:b/>
        </w:rPr>
      </w:pPr>
      <w:r w:rsidRPr="004855FD">
        <w:rPr>
          <w:b/>
        </w:rPr>
        <w:t>Total--110</w:t>
      </w:r>
    </w:p>
    <w:p w14:paraId="0F3A93C6" w14:textId="77777777" w:rsidR="004855FD" w:rsidRDefault="004855FD" w:rsidP="004855FD">
      <w:pPr>
        <w:jc w:val="center"/>
        <w:rPr>
          <w:b/>
        </w:rPr>
      </w:pPr>
    </w:p>
    <w:p w14:paraId="70E3052F"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0085936" w14:textId="77777777" w:rsidTr="004855FD">
        <w:tc>
          <w:tcPr>
            <w:tcW w:w="2179" w:type="dxa"/>
            <w:shd w:val="clear" w:color="auto" w:fill="auto"/>
          </w:tcPr>
          <w:p w14:paraId="6FF66125" w14:textId="1E4B2236" w:rsidR="004855FD" w:rsidRPr="004855FD" w:rsidRDefault="004855FD" w:rsidP="004855FD">
            <w:pPr>
              <w:keepNext/>
              <w:ind w:firstLine="0"/>
            </w:pPr>
            <w:r>
              <w:t>Leber</w:t>
            </w:r>
          </w:p>
        </w:tc>
        <w:tc>
          <w:tcPr>
            <w:tcW w:w="2179" w:type="dxa"/>
            <w:shd w:val="clear" w:color="auto" w:fill="auto"/>
          </w:tcPr>
          <w:p w14:paraId="59F9C5DF" w14:textId="77777777" w:rsidR="004855FD" w:rsidRPr="004855FD" w:rsidRDefault="004855FD" w:rsidP="004855FD">
            <w:pPr>
              <w:keepNext/>
              <w:ind w:firstLine="0"/>
            </w:pPr>
          </w:p>
        </w:tc>
        <w:tc>
          <w:tcPr>
            <w:tcW w:w="2180" w:type="dxa"/>
            <w:shd w:val="clear" w:color="auto" w:fill="auto"/>
          </w:tcPr>
          <w:p w14:paraId="5E28D88C" w14:textId="77777777" w:rsidR="004855FD" w:rsidRPr="004855FD" w:rsidRDefault="004855FD" w:rsidP="004855FD">
            <w:pPr>
              <w:keepNext/>
              <w:ind w:firstLine="0"/>
            </w:pPr>
          </w:p>
        </w:tc>
      </w:tr>
    </w:tbl>
    <w:p w14:paraId="2ABD4E84" w14:textId="77777777" w:rsidR="004855FD" w:rsidRDefault="004855FD" w:rsidP="004855FD"/>
    <w:p w14:paraId="7F5FC041" w14:textId="77777777" w:rsidR="004855FD" w:rsidRDefault="004855FD" w:rsidP="004855FD">
      <w:pPr>
        <w:jc w:val="center"/>
        <w:rPr>
          <w:b/>
        </w:rPr>
      </w:pPr>
      <w:r w:rsidRPr="004855FD">
        <w:rPr>
          <w:b/>
        </w:rPr>
        <w:t>Total--1</w:t>
      </w:r>
    </w:p>
    <w:p w14:paraId="5A1E9D2F" w14:textId="175F683D" w:rsidR="004855FD" w:rsidRDefault="004855FD" w:rsidP="004855FD">
      <w:pPr>
        <w:jc w:val="center"/>
        <w:rPr>
          <w:b/>
        </w:rPr>
      </w:pPr>
    </w:p>
    <w:p w14:paraId="6E031FC9" w14:textId="77777777" w:rsidR="004855FD" w:rsidRDefault="004855FD" w:rsidP="004855FD">
      <w:r>
        <w:t xml:space="preserve">Section 91A was adopted. </w:t>
      </w:r>
    </w:p>
    <w:p w14:paraId="09AE86B6" w14:textId="77777777" w:rsidR="00FD7955" w:rsidRDefault="00FD7955" w:rsidP="004855FD"/>
    <w:p w14:paraId="4CD2AA1D" w14:textId="48D50755" w:rsidR="004855FD" w:rsidRDefault="004855FD" w:rsidP="004855FD">
      <w:pPr>
        <w:keepNext/>
        <w:jc w:val="center"/>
        <w:rPr>
          <w:b/>
        </w:rPr>
      </w:pPr>
      <w:r w:rsidRPr="004855FD">
        <w:rPr>
          <w:b/>
        </w:rPr>
        <w:t>SECTION 91B</w:t>
      </w:r>
    </w:p>
    <w:p w14:paraId="0D774982" w14:textId="77777777" w:rsidR="004855FD" w:rsidRDefault="004855FD" w:rsidP="004855FD">
      <w:r>
        <w:t xml:space="preserve">The yeas and nays were taken resulting as follows: </w:t>
      </w:r>
    </w:p>
    <w:p w14:paraId="6CA9F296" w14:textId="56D53696" w:rsidR="004855FD" w:rsidRDefault="004855FD" w:rsidP="004855FD">
      <w:pPr>
        <w:jc w:val="center"/>
      </w:pPr>
      <w:r>
        <w:t xml:space="preserve"> </w:t>
      </w:r>
      <w:bookmarkStart w:id="88" w:name="vote_start190"/>
      <w:bookmarkEnd w:id="88"/>
      <w:r>
        <w:t>Yeas 102; Nays 0</w:t>
      </w:r>
    </w:p>
    <w:p w14:paraId="19F96706" w14:textId="77777777" w:rsidR="004855FD" w:rsidRDefault="004855FD" w:rsidP="004855FD">
      <w:pPr>
        <w:jc w:val="center"/>
      </w:pPr>
    </w:p>
    <w:p w14:paraId="22273DB5" w14:textId="7777777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81D4468" w14:textId="77777777" w:rsidTr="004855FD">
        <w:tc>
          <w:tcPr>
            <w:tcW w:w="2179" w:type="dxa"/>
            <w:shd w:val="clear" w:color="auto" w:fill="auto"/>
          </w:tcPr>
          <w:p w14:paraId="483D647A" w14:textId="2D9E38B5" w:rsidR="004855FD" w:rsidRPr="004855FD" w:rsidRDefault="004855FD" w:rsidP="00A33656">
            <w:pPr>
              <w:keepNext/>
              <w:ind w:firstLine="0"/>
            </w:pPr>
            <w:r>
              <w:t>Alexander</w:t>
            </w:r>
          </w:p>
        </w:tc>
        <w:tc>
          <w:tcPr>
            <w:tcW w:w="2179" w:type="dxa"/>
            <w:shd w:val="clear" w:color="auto" w:fill="auto"/>
          </w:tcPr>
          <w:p w14:paraId="76447E40" w14:textId="29F2448F" w:rsidR="004855FD" w:rsidRPr="004855FD" w:rsidRDefault="004855FD" w:rsidP="00A33656">
            <w:pPr>
              <w:keepNext/>
              <w:ind w:firstLine="0"/>
            </w:pPr>
            <w:r>
              <w:t>Bailey</w:t>
            </w:r>
          </w:p>
        </w:tc>
        <w:tc>
          <w:tcPr>
            <w:tcW w:w="2180" w:type="dxa"/>
            <w:shd w:val="clear" w:color="auto" w:fill="auto"/>
          </w:tcPr>
          <w:p w14:paraId="3CAC469A" w14:textId="4E3CDC65" w:rsidR="004855FD" w:rsidRPr="004855FD" w:rsidRDefault="004855FD" w:rsidP="00A33656">
            <w:pPr>
              <w:keepNext/>
              <w:ind w:firstLine="0"/>
            </w:pPr>
            <w:r>
              <w:t>Ballentine</w:t>
            </w:r>
          </w:p>
        </w:tc>
      </w:tr>
      <w:tr w:rsidR="004855FD" w:rsidRPr="004855FD" w14:paraId="61D3A1AB" w14:textId="77777777" w:rsidTr="004855FD">
        <w:tc>
          <w:tcPr>
            <w:tcW w:w="2179" w:type="dxa"/>
            <w:shd w:val="clear" w:color="auto" w:fill="auto"/>
          </w:tcPr>
          <w:p w14:paraId="55D6280A" w14:textId="0FDFDC3F" w:rsidR="004855FD" w:rsidRPr="004855FD" w:rsidRDefault="004855FD" w:rsidP="004855FD">
            <w:pPr>
              <w:ind w:firstLine="0"/>
            </w:pPr>
            <w:r>
              <w:t>Bannister</w:t>
            </w:r>
          </w:p>
        </w:tc>
        <w:tc>
          <w:tcPr>
            <w:tcW w:w="2179" w:type="dxa"/>
            <w:shd w:val="clear" w:color="auto" w:fill="auto"/>
          </w:tcPr>
          <w:p w14:paraId="13CAF4CE" w14:textId="1A11104A" w:rsidR="004855FD" w:rsidRPr="004855FD" w:rsidRDefault="004855FD" w:rsidP="004855FD">
            <w:pPr>
              <w:ind w:firstLine="0"/>
            </w:pPr>
            <w:r>
              <w:t>Bauer</w:t>
            </w:r>
          </w:p>
        </w:tc>
        <w:tc>
          <w:tcPr>
            <w:tcW w:w="2180" w:type="dxa"/>
            <w:shd w:val="clear" w:color="auto" w:fill="auto"/>
          </w:tcPr>
          <w:p w14:paraId="6C1E4F43" w14:textId="1BAAB197" w:rsidR="004855FD" w:rsidRPr="004855FD" w:rsidRDefault="004855FD" w:rsidP="004855FD">
            <w:pPr>
              <w:ind w:firstLine="0"/>
            </w:pPr>
            <w:r>
              <w:t>Beach</w:t>
            </w:r>
          </w:p>
        </w:tc>
      </w:tr>
      <w:tr w:rsidR="004855FD" w:rsidRPr="004855FD" w14:paraId="0FE8551E" w14:textId="77777777" w:rsidTr="004855FD">
        <w:tc>
          <w:tcPr>
            <w:tcW w:w="2179" w:type="dxa"/>
            <w:shd w:val="clear" w:color="auto" w:fill="auto"/>
          </w:tcPr>
          <w:p w14:paraId="0EEDFF5B" w14:textId="7E6BA500" w:rsidR="004855FD" w:rsidRPr="004855FD" w:rsidRDefault="004855FD" w:rsidP="004855FD">
            <w:pPr>
              <w:ind w:firstLine="0"/>
            </w:pPr>
            <w:r>
              <w:t>Blackwell</w:t>
            </w:r>
          </w:p>
        </w:tc>
        <w:tc>
          <w:tcPr>
            <w:tcW w:w="2179" w:type="dxa"/>
            <w:shd w:val="clear" w:color="auto" w:fill="auto"/>
          </w:tcPr>
          <w:p w14:paraId="5B69FE8E" w14:textId="02A5E538" w:rsidR="004855FD" w:rsidRPr="004855FD" w:rsidRDefault="004855FD" w:rsidP="004855FD">
            <w:pPr>
              <w:ind w:firstLine="0"/>
            </w:pPr>
            <w:r>
              <w:t>Bradley</w:t>
            </w:r>
          </w:p>
        </w:tc>
        <w:tc>
          <w:tcPr>
            <w:tcW w:w="2180" w:type="dxa"/>
            <w:shd w:val="clear" w:color="auto" w:fill="auto"/>
          </w:tcPr>
          <w:p w14:paraId="0C5765C8" w14:textId="31573E55" w:rsidR="004855FD" w:rsidRPr="004855FD" w:rsidRDefault="004855FD" w:rsidP="004855FD">
            <w:pPr>
              <w:ind w:firstLine="0"/>
            </w:pPr>
            <w:r>
              <w:t>Brewer</w:t>
            </w:r>
          </w:p>
        </w:tc>
      </w:tr>
      <w:tr w:rsidR="004855FD" w:rsidRPr="004855FD" w14:paraId="3A87010C" w14:textId="77777777" w:rsidTr="004855FD">
        <w:tc>
          <w:tcPr>
            <w:tcW w:w="2179" w:type="dxa"/>
            <w:shd w:val="clear" w:color="auto" w:fill="auto"/>
          </w:tcPr>
          <w:p w14:paraId="5F1620DC" w14:textId="7AFF0411" w:rsidR="004855FD" w:rsidRPr="004855FD" w:rsidRDefault="004855FD" w:rsidP="004855FD">
            <w:pPr>
              <w:ind w:firstLine="0"/>
            </w:pPr>
            <w:r>
              <w:t>Brittain</w:t>
            </w:r>
          </w:p>
        </w:tc>
        <w:tc>
          <w:tcPr>
            <w:tcW w:w="2179" w:type="dxa"/>
            <w:shd w:val="clear" w:color="auto" w:fill="auto"/>
          </w:tcPr>
          <w:p w14:paraId="6EF78444" w14:textId="244BF212" w:rsidR="004855FD" w:rsidRPr="004855FD" w:rsidRDefault="004855FD" w:rsidP="004855FD">
            <w:pPr>
              <w:ind w:firstLine="0"/>
            </w:pPr>
            <w:r>
              <w:t>Burns</w:t>
            </w:r>
          </w:p>
        </w:tc>
        <w:tc>
          <w:tcPr>
            <w:tcW w:w="2180" w:type="dxa"/>
            <w:shd w:val="clear" w:color="auto" w:fill="auto"/>
          </w:tcPr>
          <w:p w14:paraId="289A1792" w14:textId="1092539D" w:rsidR="004855FD" w:rsidRPr="004855FD" w:rsidRDefault="004855FD" w:rsidP="004855FD">
            <w:pPr>
              <w:ind w:firstLine="0"/>
            </w:pPr>
            <w:r>
              <w:t>Calhoon</w:t>
            </w:r>
          </w:p>
        </w:tc>
      </w:tr>
      <w:tr w:rsidR="004855FD" w:rsidRPr="004855FD" w14:paraId="5460D1F5" w14:textId="77777777" w:rsidTr="004855FD">
        <w:tc>
          <w:tcPr>
            <w:tcW w:w="2179" w:type="dxa"/>
            <w:shd w:val="clear" w:color="auto" w:fill="auto"/>
          </w:tcPr>
          <w:p w14:paraId="68400E5C" w14:textId="589E74EB" w:rsidR="004855FD" w:rsidRPr="004855FD" w:rsidRDefault="004855FD" w:rsidP="004855FD">
            <w:pPr>
              <w:ind w:firstLine="0"/>
            </w:pPr>
            <w:r>
              <w:t>Caskey</w:t>
            </w:r>
          </w:p>
        </w:tc>
        <w:tc>
          <w:tcPr>
            <w:tcW w:w="2179" w:type="dxa"/>
            <w:shd w:val="clear" w:color="auto" w:fill="auto"/>
          </w:tcPr>
          <w:p w14:paraId="7C73D9ED" w14:textId="51F82EC4" w:rsidR="004855FD" w:rsidRPr="004855FD" w:rsidRDefault="004855FD" w:rsidP="004855FD">
            <w:pPr>
              <w:ind w:firstLine="0"/>
            </w:pPr>
            <w:r>
              <w:t>Chapman</w:t>
            </w:r>
          </w:p>
        </w:tc>
        <w:tc>
          <w:tcPr>
            <w:tcW w:w="2180" w:type="dxa"/>
            <w:shd w:val="clear" w:color="auto" w:fill="auto"/>
          </w:tcPr>
          <w:p w14:paraId="037C58A1" w14:textId="3926F569" w:rsidR="004855FD" w:rsidRPr="004855FD" w:rsidRDefault="004855FD" w:rsidP="004855FD">
            <w:pPr>
              <w:ind w:firstLine="0"/>
            </w:pPr>
            <w:r>
              <w:t>Chumley</w:t>
            </w:r>
          </w:p>
        </w:tc>
      </w:tr>
      <w:tr w:rsidR="004855FD" w:rsidRPr="004855FD" w14:paraId="2A0E81E0" w14:textId="77777777" w:rsidTr="004855FD">
        <w:tc>
          <w:tcPr>
            <w:tcW w:w="2179" w:type="dxa"/>
            <w:shd w:val="clear" w:color="auto" w:fill="auto"/>
          </w:tcPr>
          <w:p w14:paraId="21638A0F" w14:textId="26A19FAD" w:rsidR="004855FD" w:rsidRPr="004855FD" w:rsidRDefault="004855FD" w:rsidP="004855FD">
            <w:pPr>
              <w:ind w:firstLine="0"/>
            </w:pPr>
            <w:r>
              <w:t>Clyburn</w:t>
            </w:r>
          </w:p>
        </w:tc>
        <w:tc>
          <w:tcPr>
            <w:tcW w:w="2179" w:type="dxa"/>
            <w:shd w:val="clear" w:color="auto" w:fill="auto"/>
          </w:tcPr>
          <w:p w14:paraId="02B42411" w14:textId="21778438" w:rsidR="004855FD" w:rsidRPr="004855FD" w:rsidRDefault="004855FD" w:rsidP="004855FD">
            <w:pPr>
              <w:ind w:firstLine="0"/>
            </w:pPr>
            <w:r>
              <w:t>Collins</w:t>
            </w:r>
          </w:p>
        </w:tc>
        <w:tc>
          <w:tcPr>
            <w:tcW w:w="2180" w:type="dxa"/>
            <w:shd w:val="clear" w:color="auto" w:fill="auto"/>
          </w:tcPr>
          <w:p w14:paraId="53D83FA5" w14:textId="0118200E" w:rsidR="004855FD" w:rsidRPr="004855FD" w:rsidRDefault="004855FD" w:rsidP="004855FD">
            <w:pPr>
              <w:ind w:firstLine="0"/>
            </w:pPr>
            <w:r>
              <w:t>Connell</w:t>
            </w:r>
          </w:p>
        </w:tc>
      </w:tr>
      <w:tr w:rsidR="004855FD" w:rsidRPr="004855FD" w14:paraId="0E6E70D8" w14:textId="77777777" w:rsidTr="004855FD">
        <w:tc>
          <w:tcPr>
            <w:tcW w:w="2179" w:type="dxa"/>
            <w:shd w:val="clear" w:color="auto" w:fill="auto"/>
          </w:tcPr>
          <w:p w14:paraId="09992C32" w14:textId="1592660C" w:rsidR="004855FD" w:rsidRPr="004855FD" w:rsidRDefault="004855FD" w:rsidP="004855FD">
            <w:pPr>
              <w:ind w:firstLine="0"/>
            </w:pPr>
            <w:r>
              <w:t>B. L. Cox</w:t>
            </w:r>
          </w:p>
        </w:tc>
        <w:tc>
          <w:tcPr>
            <w:tcW w:w="2179" w:type="dxa"/>
            <w:shd w:val="clear" w:color="auto" w:fill="auto"/>
          </w:tcPr>
          <w:p w14:paraId="54412805" w14:textId="2C618D3D" w:rsidR="004855FD" w:rsidRPr="004855FD" w:rsidRDefault="004855FD" w:rsidP="004855FD">
            <w:pPr>
              <w:ind w:firstLine="0"/>
            </w:pPr>
            <w:r>
              <w:t>Crawford</w:t>
            </w:r>
          </w:p>
        </w:tc>
        <w:tc>
          <w:tcPr>
            <w:tcW w:w="2180" w:type="dxa"/>
            <w:shd w:val="clear" w:color="auto" w:fill="auto"/>
          </w:tcPr>
          <w:p w14:paraId="62A927F3" w14:textId="357428F3" w:rsidR="004855FD" w:rsidRPr="004855FD" w:rsidRDefault="004855FD" w:rsidP="004855FD">
            <w:pPr>
              <w:ind w:firstLine="0"/>
            </w:pPr>
            <w:r>
              <w:t>Cromer</w:t>
            </w:r>
          </w:p>
        </w:tc>
      </w:tr>
      <w:tr w:rsidR="004855FD" w:rsidRPr="004855FD" w14:paraId="326571AE" w14:textId="77777777" w:rsidTr="004855FD">
        <w:tc>
          <w:tcPr>
            <w:tcW w:w="2179" w:type="dxa"/>
            <w:shd w:val="clear" w:color="auto" w:fill="auto"/>
          </w:tcPr>
          <w:p w14:paraId="3DEBC099" w14:textId="4453D4EC" w:rsidR="004855FD" w:rsidRPr="004855FD" w:rsidRDefault="004855FD" w:rsidP="004855FD">
            <w:pPr>
              <w:ind w:firstLine="0"/>
            </w:pPr>
            <w:r>
              <w:t>Davis</w:t>
            </w:r>
          </w:p>
        </w:tc>
        <w:tc>
          <w:tcPr>
            <w:tcW w:w="2179" w:type="dxa"/>
            <w:shd w:val="clear" w:color="auto" w:fill="auto"/>
          </w:tcPr>
          <w:p w14:paraId="184874EB" w14:textId="5F1C2D69" w:rsidR="004855FD" w:rsidRPr="004855FD" w:rsidRDefault="004855FD" w:rsidP="004855FD">
            <w:pPr>
              <w:ind w:firstLine="0"/>
            </w:pPr>
            <w:r>
              <w:t>Dillard</w:t>
            </w:r>
          </w:p>
        </w:tc>
        <w:tc>
          <w:tcPr>
            <w:tcW w:w="2180" w:type="dxa"/>
            <w:shd w:val="clear" w:color="auto" w:fill="auto"/>
          </w:tcPr>
          <w:p w14:paraId="2EBA0BDA" w14:textId="57070084" w:rsidR="004855FD" w:rsidRPr="004855FD" w:rsidRDefault="004855FD" w:rsidP="004855FD">
            <w:pPr>
              <w:ind w:firstLine="0"/>
            </w:pPr>
            <w:r>
              <w:t>Elliott</w:t>
            </w:r>
          </w:p>
        </w:tc>
      </w:tr>
      <w:tr w:rsidR="004855FD" w:rsidRPr="004855FD" w14:paraId="23069BA5" w14:textId="77777777" w:rsidTr="004855FD">
        <w:tc>
          <w:tcPr>
            <w:tcW w:w="2179" w:type="dxa"/>
            <w:shd w:val="clear" w:color="auto" w:fill="auto"/>
          </w:tcPr>
          <w:p w14:paraId="78C6DEA0" w14:textId="42ABACF5" w:rsidR="004855FD" w:rsidRPr="004855FD" w:rsidRDefault="004855FD" w:rsidP="004855FD">
            <w:pPr>
              <w:ind w:firstLine="0"/>
            </w:pPr>
            <w:r>
              <w:t>Erickson</w:t>
            </w:r>
          </w:p>
        </w:tc>
        <w:tc>
          <w:tcPr>
            <w:tcW w:w="2179" w:type="dxa"/>
            <w:shd w:val="clear" w:color="auto" w:fill="auto"/>
          </w:tcPr>
          <w:p w14:paraId="005785BB" w14:textId="4F170726" w:rsidR="004855FD" w:rsidRPr="004855FD" w:rsidRDefault="004855FD" w:rsidP="004855FD">
            <w:pPr>
              <w:ind w:firstLine="0"/>
            </w:pPr>
            <w:r>
              <w:t>Felder</w:t>
            </w:r>
          </w:p>
        </w:tc>
        <w:tc>
          <w:tcPr>
            <w:tcW w:w="2180" w:type="dxa"/>
            <w:shd w:val="clear" w:color="auto" w:fill="auto"/>
          </w:tcPr>
          <w:p w14:paraId="38B21619" w14:textId="417A15F8" w:rsidR="004855FD" w:rsidRPr="004855FD" w:rsidRDefault="004855FD" w:rsidP="004855FD">
            <w:pPr>
              <w:ind w:firstLine="0"/>
            </w:pPr>
            <w:r>
              <w:t>Forrest</w:t>
            </w:r>
          </w:p>
        </w:tc>
      </w:tr>
      <w:tr w:rsidR="004855FD" w:rsidRPr="004855FD" w14:paraId="6DBFA08C" w14:textId="77777777" w:rsidTr="004855FD">
        <w:tc>
          <w:tcPr>
            <w:tcW w:w="2179" w:type="dxa"/>
            <w:shd w:val="clear" w:color="auto" w:fill="auto"/>
          </w:tcPr>
          <w:p w14:paraId="4F8DD3A5" w14:textId="03A9AAC8" w:rsidR="004855FD" w:rsidRPr="004855FD" w:rsidRDefault="004855FD" w:rsidP="004855FD">
            <w:pPr>
              <w:ind w:firstLine="0"/>
            </w:pPr>
            <w:r>
              <w:t>Gagnon</w:t>
            </w:r>
          </w:p>
        </w:tc>
        <w:tc>
          <w:tcPr>
            <w:tcW w:w="2179" w:type="dxa"/>
            <w:shd w:val="clear" w:color="auto" w:fill="auto"/>
          </w:tcPr>
          <w:p w14:paraId="0EFD3E75" w14:textId="1F096C69" w:rsidR="004855FD" w:rsidRPr="004855FD" w:rsidRDefault="004855FD" w:rsidP="004855FD">
            <w:pPr>
              <w:ind w:firstLine="0"/>
            </w:pPr>
            <w:r>
              <w:t>Garvin</w:t>
            </w:r>
          </w:p>
        </w:tc>
        <w:tc>
          <w:tcPr>
            <w:tcW w:w="2180" w:type="dxa"/>
            <w:shd w:val="clear" w:color="auto" w:fill="auto"/>
          </w:tcPr>
          <w:p w14:paraId="2451B5FE" w14:textId="4790C2FF" w:rsidR="004855FD" w:rsidRPr="004855FD" w:rsidRDefault="004855FD" w:rsidP="004855FD">
            <w:pPr>
              <w:ind w:firstLine="0"/>
            </w:pPr>
            <w:r>
              <w:t>Gatch</w:t>
            </w:r>
          </w:p>
        </w:tc>
      </w:tr>
      <w:tr w:rsidR="004855FD" w:rsidRPr="004855FD" w14:paraId="497A571C" w14:textId="77777777" w:rsidTr="004855FD">
        <w:tc>
          <w:tcPr>
            <w:tcW w:w="2179" w:type="dxa"/>
            <w:shd w:val="clear" w:color="auto" w:fill="auto"/>
          </w:tcPr>
          <w:p w14:paraId="6B7EFB71" w14:textId="17959C16" w:rsidR="004855FD" w:rsidRPr="004855FD" w:rsidRDefault="004855FD" w:rsidP="004855FD">
            <w:pPr>
              <w:ind w:firstLine="0"/>
            </w:pPr>
            <w:r>
              <w:t>Gibson</w:t>
            </w:r>
          </w:p>
        </w:tc>
        <w:tc>
          <w:tcPr>
            <w:tcW w:w="2179" w:type="dxa"/>
            <w:shd w:val="clear" w:color="auto" w:fill="auto"/>
          </w:tcPr>
          <w:p w14:paraId="0180FD24" w14:textId="6191BD99" w:rsidR="004855FD" w:rsidRPr="004855FD" w:rsidRDefault="004855FD" w:rsidP="004855FD">
            <w:pPr>
              <w:ind w:firstLine="0"/>
            </w:pPr>
            <w:r>
              <w:t>Gilliard</w:t>
            </w:r>
          </w:p>
        </w:tc>
        <w:tc>
          <w:tcPr>
            <w:tcW w:w="2180" w:type="dxa"/>
            <w:shd w:val="clear" w:color="auto" w:fill="auto"/>
          </w:tcPr>
          <w:p w14:paraId="4C7BEE86" w14:textId="2F238CF8" w:rsidR="004855FD" w:rsidRPr="004855FD" w:rsidRDefault="004855FD" w:rsidP="004855FD">
            <w:pPr>
              <w:ind w:firstLine="0"/>
            </w:pPr>
            <w:r>
              <w:t>Haddon</w:t>
            </w:r>
          </w:p>
        </w:tc>
      </w:tr>
      <w:tr w:rsidR="004855FD" w:rsidRPr="004855FD" w14:paraId="7CFA1A1F" w14:textId="77777777" w:rsidTr="004855FD">
        <w:tc>
          <w:tcPr>
            <w:tcW w:w="2179" w:type="dxa"/>
            <w:shd w:val="clear" w:color="auto" w:fill="auto"/>
          </w:tcPr>
          <w:p w14:paraId="756C9699" w14:textId="01E3DFA3" w:rsidR="004855FD" w:rsidRPr="004855FD" w:rsidRDefault="004855FD" w:rsidP="004855FD">
            <w:pPr>
              <w:ind w:firstLine="0"/>
            </w:pPr>
            <w:r>
              <w:t>Hager</w:t>
            </w:r>
          </w:p>
        </w:tc>
        <w:tc>
          <w:tcPr>
            <w:tcW w:w="2179" w:type="dxa"/>
            <w:shd w:val="clear" w:color="auto" w:fill="auto"/>
          </w:tcPr>
          <w:p w14:paraId="61DA6C15" w14:textId="1E072604" w:rsidR="004855FD" w:rsidRPr="004855FD" w:rsidRDefault="004855FD" w:rsidP="004855FD">
            <w:pPr>
              <w:ind w:firstLine="0"/>
            </w:pPr>
            <w:r>
              <w:t>Hardee</w:t>
            </w:r>
          </w:p>
        </w:tc>
        <w:tc>
          <w:tcPr>
            <w:tcW w:w="2180" w:type="dxa"/>
            <w:shd w:val="clear" w:color="auto" w:fill="auto"/>
          </w:tcPr>
          <w:p w14:paraId="13714F41" w14:textId="134A2AF8" w:rsidR="004855FD" w:rsidRPr="004855FD" w:rsidRDefault="004855FD" w:rsidP="004855FD">
            <w:pPr>
              <w:ind w:firstLine="0"/>
            </w:pPr>
            <w:r>
              <w:t>Harris</w:t>
            </w:r>
          </w:p>
        </w:tc>
      </w:tr>
      <w:tr w:rsidR="004855FD" w:rsidRPr="004855FD" w14:paraId="00278C4B" w14:textId="77777777" w:rsidTr="004855FD">
        <w:tc>
          <w:tcPr>
            <w:tcW w:w="2179" w:type="dxa"/>
            <w:shd w:val="clear" w:color="auto" w:fill="auto"/>
          </w:tcPr>
          <w:p w14:paraId="21C9093B" w14:textId="1F5F2976" w:rsidR="004855FD" w:rsidRPr="004855FD" w:rsidRDefault="004855FD" w:rsidP="004855FD">
            <w:pPr>
              <w:ind w:firstLine="0"/>
            </w:pPr>
            <w:r>
              <w:t>Hart</w:t>
            </w:r>
          </w:p>
        </w:tc>
        <w:tc>
          <w:tcPr>
            <w:tcW w:w="2179" w:type="dxa"/>
            <w:shd w:val="clear" w:color="auto" w:fill="auto"/>
          </w:tcPr>
          <w:p w14:paraId="3873DA8D" w14:textId="20C664A4" w:rsidR="004855FD" w:rsidRPr="004855FD" w:rsidRDefault="004855FD" w:rsidP="004855FD">
            <w:pPr>
              <w:ind w:firstLine="0"/>
            </w:pPr>
            <w:r>
              <w:t>Hartnett</w:t>
            </w:r>
          </w:p>
        </w:tc>
        <w:tc>
          <w:tcPr>
            <w:tcW w:w="2180" w:type="dxa"/>
            <w:shd w:val="clear" w:color="auto" w:fill="auto"/>
          </w:tcPr>
          <w:p w14:paraId="4F941CF4" w14:textId="760FBA12" w:rsidR="004855FD" w:rsidRPr="004855FD" w:rsidRDefault="004855FD" w:rsidP="004855FD">
            <w:pPr>
              <w:ind w:firstLine="0"/>
            </w:pPr>
            <w:r>
              <w:t>Hayes</w:t>
            </w:r>
          </w:p>
        </w:tc>
      </w:tr>
      <w:tr w:rsidR="004855FD" w:rsidRPr="004855FD" w14:paraId="3FC6C717" w14:textId="77777777" w:rsidTr="004855FD">
        <w:tc>
          <w:tcPr>
            <w:tcW w:w="2179" w:type="dxa"/>
            <w:shd w:val="clear" w:color="auto" w:fill="auto"/>
          </w:tcPr>
          <w:p w14:paraId="083DCFF3" w14:textId="54624437" w:rsidR="004855FD" w:rsidRPr="004855FD" w:rsidRDefault="004855FD" w:rsidP="004855FD">
            <w:pPr>
              <w:ind w:firstLine="0"/>
            </w:pPr>
            <w:r>
              <w:t>Henegan</w:t>
            </w:r>
          </w:p>
        </w:tc>
        <w:tc>
          <w:tcPr>
            <w:tcW w:w="2179" w:type="dxa"/>
            <w:shd w:val="clear" w:color="auto" w:fill="auto"/>
          </w:tcPr>
          <w:p w14:paraId="465F4152" w14:textId="58DFDF99" w:rsidR="004855FD" w:rsidRPr="004855FD" w:rsidRDefault="004855FD" w:rsidP="004855FD">
            <w:pPr>
              <w:ind w:firstLine="0"/>
            </w:pPr>
            <w:r>
              <w:t>Herbkersman</w:t>
            </w:r>
          </w:p>
        </w:tc>
        <w:tc>
          <w:tcPr>
            <w:tcW w:w="2180" w:type="dxa"/>
            <w:shd w:val="clear" w:color="auto" w:fill="auto"/>
          </w:tcPr>
          <w:p w14:paraId="4F59B6CD" w14:textId="1F91E6D2" w:rsidR="004855FD" w:rsidRPr="004855FD" w:rsidRDefault="004855FD" w:rsidP="004855FD">
            <w:pPr>
              <w:ind w:firstLine="0"/>
            </w:pPr>
            <w:r>
              <w:t>Hiott</w:t>
            </w:r>
          </w:p>
        </w:tc>
      </w:tr>
      <w:tr w:rsidR="004855FD" w:rsidRPr="004855FD" w14:paraId="337A3030" w14:textId="77777777" w:rsidTr="004855FD">
        <w:tc>
          <w:tcPr>
            <w:tcW w:w="2179" w:type="dxa"/>
            <w:shd w:val="clear" w:color="auto" w:fill="auto"/>
          </w:tcPr>
          <w:p w14:paraId="47D0976B" w14:textId="3B50D1E4" w:rsidR="004855FD" w:rsidRPr="004855FD" w:rsidRDefault="004855FD" w:rsidP="004855FD">
            <w:pPr>
              <w:ind w:firstLine="0"/>
            </w:pPr>
            <w:r>
              <w:t>Hixon</w:t>
            </w:r>
          </w:p>
        </w:tc>
        <w:tc>
          <w:tcPr>
            <w:tcW w:w="2179" w:type="dxa"/>
            <w:shd w:val="clear" w:color="auto" w:fill="auto"/>
          </w:tcPr>
          <w:p w14:paraId="284DCA73" w14:textId="2690FC3C" w:rsidR="004855FD" w:rsidRPr="004855FD" w:rsidRDefault="004855FD" w:rsidP="004855FD">
            <w:pPr>
              <w:ind w:firstLine="0"/>
            </w:pPr>
            <w:r>
              <w:t>Howard</w:t>
            </w:r>
          </w:p>
        </w:tc>
        <w:tc>
          <w:tcPr>
            <w:tcW w:w="2180" w:type="dxa"/>
            <w:shd w:val="clear" w:color="auto" w:fill="auto"/>
          </w:tcPr>
          <w:p w14:paraId="4B5C6ACE" w14:textId="23294C8F" w:rsidR="004855FD" w:rsidRPr="004855FD" w:rsidRDefault="004855FD" w:rsidP="004855FD">
            <w:pPr>
              <w:ind w:firstLine="0"/>
            </w:pPr>
            <w:r>
              <w:t>Hyde</w:t>
            </w:r>
          </w:p>
        </w:tc>
      </w:tr>
      <w:tr w:rsidR="004855FD" w:rsidRPr="004855FD" w14:paraId="18E6E926" w14:textId="77777777" w:rsidTr="004855FD">
        <w:tc>
          <w:tcPr>
            <w:tcW w:w="2179" w:type="dxa"/>
            <w:shd w:val="clear" w:color="auto" w:fill="auto"/>
          </w:tcPr>
          <w:p w14:paraId="7197629F" w14:textId="026ADDB9" w:rsidR="004855FD" w:rsidRPr="004855FD" w:rsidRDefault="004855FD" w:rsidP="004855FD">
            <w:pPr>
              <w:ind w:firstLine="0"/>
            </w:pPr>
            <w:r>
              <w:t>Jefferson</w:t>
            </w:r>
          </w:p>
        </w:tc>
        <w:tc>
          <w:tcPr>
            <w:tcW w:w="2179" w:type="dxa"/>
            <w:shd w:val="clear" w:color="auto" w:fill="auto"/>
          </w:tcPr>
          <w:p w14:paraId="57AF6F03" w14:textId="58C8B887" w:rsidR="004855FD" w:rsidRPr="004855FD" w:rsidRDefault="004855FD" w:rsidP="004855FD">
            <w:pPr>
              <w:ind w:firstLine="0"/>
            </w:pPr>
            <w:r>
              <w:t>J. E. Johnson</w:t>
            </w:r>
          </w:p>
        </w:tc>
        <w:tc>
          <w:tcPr>
            <w:tcW w:w="2180" w:type="dxa"/>
            <w:shd w:val="clear" w:color="auto" w:fill="auto"/>
          </w:tcPr>
          <w:p w14:paraId="0042ACAC" w14:textId="275C0756" w:rsidR="004855FD" w:rsidRPr="004855FD" w:rsidRDefault="004855FD" w:rsidP="004855FD">
            <w:pPr>
              <w:ind w:firstLine="0"/>
            </w:pPr>
            <w:r>
              <w:t>J. L. Johnson</w:t>
            </w:r>
          </w:p>
        </w:tc>
      </w:tr>
      <w:tr w:rsidR="004855FD" w:rsidRPr="004855FD" w14:paraId="576AA2CF" w14:textId="77777777" w:rsidTr="004855FD">
        <w:tc>
          <w:tcPr>
            <w:tcW w:w="2179" w:type="dxa"/>
            <w:shd w:val="clear" w:color="auto" w:fill="auto"/>
          </w:tcPr>
          <w:p w14:paraId="6D8B2627" w14:textId="10923521" w:rsidR="004855FD" w:rsidRPr="004855FD" w:rsidRDefault="004855FD" w:rsidP="004855FD">
            <w:pPr>
              <w:ind w:firstLine="0"/>
            </w:pPr>
            <w:r>
              <w:t>S. Jones</w:t>
            </w:r>
          </w:p>
        </w:tc>
        <w:tc>
          <w:tcPr>
            <w:tcW w:w="2179" w:type="dxa"/>
            <w:shd w:val="clear" w:color="auto" w:fill="auto"/>
          </w:tcPr>
          <w:p w14:paraId="0E439C17" w14:textId="540CE005" w:rsidR="004855FD" w:rsidRPr="004855FD" w:rsidRDefault="004855FD" w:rsidP="004855FD">
            <w:pPr>
              <w:ind w:firstLine="0"/>
            </w:pPr>
            <w:r>
              <w:t>Jordan</w:t>
            </w:r>
          </w:p>
        </w:tc>
        <w:tc>
          <w:tcPr>
            <w:tcW w:w="2180" w:type="dxa"/>
            <w:shd w:val="clear" w:color="auto" w:fill="auto"/>
          </w:tcPr>
          <w:p w14:paraId="52C7D607" w14:textId="0CFB0007" w:rsidR="004855FD" w:rsidRPr="004855FD" w:rsidRDefault="004855FD" w:rsidP="004855FD">
            <w:pPr>
              <w:ind w:firstLine="0"/>
            </w:pPr>
            <w:r>
              <w:t>Kilmartin</w:t>
            </w:r>
          </w:p>
        </w:tc>
      </w:tr>
      <w:tr w:rsidR="004855FD" w:rsidRPr="004855FD" w14:paraId="489645F5" w14:textId="77777777" w:rsidTr="004855FD">
        <w:tc>
          <w:tcPr>
            <w:tcW w:w="2179" w:type="dxa"/>
            <w:shd w:val="clear" w:color="auto" w:fill="auto"/>
          </w:tcPr>
          <w:p w14:paraId="30F4B7FE" w14:textId="143CC8B7" w:rsidR="004855FD" w:rsidRPr="004855FD" w:rsidRDefault="004855FD" w:rsidP="004855FD">
            <w:pPr>
              <w:ind w:firstLine="0"/>
            </w:pPr>
            <w:r>
              <w:t>King</w:t>
            </w:r>
          </w:p>
        </w:tc>
        <w:tc>
          <w:tcPr>
            <w:tcW w:w="2179" w:type="dxa"/>
            <w:shd w:val="clear" w:color="auto" w:fill="auto"/>
          </w:tcPr>
          <w:p w14:paraId="3743481E" w14:textId="7AECC27C" w:rsidR="004855FD" w:rsidRPr="004855FD" w:rsidRDefault="004855FD" w:rsidP="004855FD">
            <w:pPr>
              <w:ind w:firstLine="0"/>
            </w:pPr>
            <w:r>
              <w:t>Kirby</w:t>
            </w:r>
          </w:p>
        </w:tc>
        <w:tc>
          <w:tcPr>
            <w:tcW w:w="2180" w:type="dxa"/>
            <w:shd w:val="clear" w:color="auto" w:fill="auto"/>
          </w:tcPr>
          <w:p w14:paraId="2B326D42" w14:textId="67EDFD1D" w:rsidR="004855FD" w:rsidRPr="004855FD" w:rsidRDefault="004855FD" w:rsidP="004855FD">
            <w:pPr>
              <w:ind w:firstLine="0"/>
            </w:pPr>
            <w:r>
              <w:t>Landing</w:t>
            </w:r>
          </w:p>
        </w:tc>
      </w:tr>
      <w:tr w:rsidR="004855FD" w:rsidRPr="004855FD" w14:paraId="6741FC4D" w14:textId="77777777" w:rsidTr="004855FD">
        <w:tc>
          <w:tcPr>
            <w:tcW w:w="2179" w:type="dxa"/>
            <w:shd w:val="clear" w:color="auto" w:fill="auto"/>
          </w:tcPr>
          <w:p w14:paraId="48069EB2" w14:textId="30143B4C" w:rsidR="004855FD" w:rsidRPr="004855FD" w:rsidRDefault="004855FD" w:rsidP="004855FD">
            <w:pPr>
              <w:ind w:firstLine="0"/>
            </w:pPr>
            <w:r>
              <w:t>Lawson</w:t>
            </w:r>
          </w:p>
        </w:tc>
        <w:tc>
          <w:tcPr>
            <w:tcW w:w="2179" w:type="dxa"/>
            <w:shd w:val="clear" w:color="auto" w:fill="auto"/>
          </w:tcPr>
          <w:p w14:paraId="4102F293" w14:textId="13338C75" w:rsidR="004855FD" w:rsidRPr="004855FD" w:rsidRDefault="004855FD" w:rsidP="004855FD">
            <w:pPr>
              <w:ind w:firstLine="0"/>
            </w:pPr>
            <w:r>
              <w:t>Leber</w:t>
            </w:r>
          </w:p>
        </w:tc>
        <w:tc>
          <w:tcPr>
            <w:tcW w:w="2180" w:type="dxa"/>
            <w:shd w:val="clear" w:color="auto" w:fill="auto"/>
          </w:tcPr>
          <w:p w14:paraId="2920B810" w14:textId="3BA020AC" w:rsidR="004855FD" w:rsidRPr="004855FD" w:rsidRDefault="004855FD" w:rsidP="004855FD">
            <w:pPr>
              <w:ind w:firstLine="0"/>
            </w:pPr>
            <w:r>
              <w:t>Ligon</w:t>
            </w:r>
          </w:p>
        </w:tc>
      </w:tr>
      <w:tr w:rsidR="004855FD" w:rsidRPr="004855FD" w14:paraId="01DABD5C" w14:textId="77777777" w:rsidTr="004855FD">
        <w:tc>
          <w:tcPr>
            <w:tcW w:w="2179" w:type="dxa"/>
            <w:shd w:val="clear" w:color="auto" w:fill="auto"/>
          </w:tcPr>
          <w:p w14:paraId="6979028B" w14:textId="09123ADB" w:rsidR="004855FD" w:rsidRPr="004855FD" w:rsidRDefault="004855FD" w:rsidP="004855FD">
            <w:pPr>
              <w:ind w:firstLine="0"/>
            </w:pPr>
            <w:r>
              <w:t>Long</w:t>
            </w:r>
          </w:p>
        </w:tc>
        <w:tc>
          <w:tcPr>
            <w:tcW w:w="2179" w:type="dxa"/>
            <w:shd w:val="clear" w:color="auto" w:fill="auto"/>
          </w:tcPr>
          <w:p w14:paraId="62636FE7" w14:textId="1B68AB44" w:rsidR="004855FD" w:rsidRPr="004855FD" w:rsidRDefault="004855FD" w:rsidP="004855FD">
            <w:pPr>
              <w:ind w:firstLine="0"/>
            </w:pPr>
            <w:r>
              <w:t>Lowe</w:t>
            </w:r>
          </w:p>
        </w:tc>
        <w:tc>
          <w:tcPr>
            <w:tcW w:w="2180" w:type="dxa"/>
            <w:shd w:val="clear" w:color="auto" w:fill="auto"/>
          </w:tcPr>
          <w:p w14:paraId="1BC8CFDB" w14:textId="197F2307" w:rsidR="004855FD" w:rsidRPr="004855FD" w:rsidRDefault="004855FD" w:rsidP="004855FD">
            <w:pPr>
              <w:ind w:firstLine="0"/>
            </w:pPr>
            <w:r>
              <w:t>Magnuson</w:t>
            </w:r>
          </w:p>
        </w:tc>
      </w:tr>
      <w:tr w:rsidR="004855FD" w:rsidRPr="004855FD" w14:paraId="5B9E608A" w14:textId="77777777" w:rsidTr="004855FD">
        <w:tc>
          <w:tcPr>
            <w:tcW w:w="2179" w:type="dxa"/>
            <w:shd w:val="clear" w:color="auto" w:fill="auto"/>
          </w:tcPr>
          <w:p w14:paraId="3F9F19C2" w14:textId="3D6F766B" w:rsidR="004855FD" w:rsidRPr="004855FD" w:rsidRDefault="004855FD" w:rsidP="004855FD">
            <w:pPr>
              <w:ind w:firstLine="0"/>
            </w:pPr>
            <w:r>
              <w:t>May</w:t>
            </w:r>
          </w:p>
        </w:tc>
        <w:tc>
          <w:tcPr>
            <w:tcW w:w="2179" w:type="dxa"/>
            <w:shd w:val="clear" w:color="auto" w:fill="auto"/>
          </w:tcPr>
          <w:p w14:paraId="55AC0F2E" w14:textId="781ECD85" w:rsidR="004855FD" w:rsidRPr="004855FD" w:rsidRDefault="004855FD" w:rsidP="004855FD">
            <w:pPr>
              <w:ind w:firstLine="0"/>
            </w:pPr>
            <w:r>
              <w:t>McCabe</w:t>
            </w:r>
          </w:p>
        </w:tc>
        <w:tc>
          <w:tcPr>
            <w:tcW w:w="2180" w:type="dxa"/>
            <w:shd w:val="clear" w:color="auto" w:fill="auto"/>
          </w:tcPr>
          <w:p w14:paraId="44CF312D" w14:textId="50BF61AC" w:rsidR="004855FD" w:rsidRPr="004855FD" w:rsidRDefault="004855FD" w:rsidP="004855FD">
            <w:pPr>
              <w:ind w:firstLine="0"/>
            </w:pPr>
            <w:r>
              <w:t>McDaniel</w:t>
            </w:r>
          </w:p>
        </w:tc>
      </w:tr>
      <w:tr w:rsidR="004855FD" w:rsidRPr="004855FD" w14:paraId="4A671228" w14:textId="77777777" w:rsidTr="004855FD">
        <w:tc>
          <w:tcPr>
            <w:tcW w:w="2179" w:type="dxa"/>
            <w:shd w:val="clear" w:color="auto" w:fill="auto"/>
          </w:tcPr>
          <w:p w14:paraId="65EA7C20" w14:textId="5912F526" w:rsidR="004855FD" w:rsidRPr="004855FD" w:rsidRDefault="004855FD" w:rsidP="004855FD">
            <w:pPr>
              <w:ind w:firstLine="0"/>
            </w:pPr>
            <w:r>
              <w:t>McGinnis</w:t>
            </w:r>
          </w:p>
        </w:tc>
        <w:tc>
          <w:tcPr>
            <w:tcW w:w="2179" w:type="dxa"/>
            <w:shd w:val="clear" w:color="auto" w:fill="auto"/>
          </w:tcPr>
          <w:p w14:paraId="6FA8CA56" w14:textId="4753A1B3" w:rsidR="004855FD" w:rsidRPr="004855FD" w:rsidRDefault="004855FD" w:rsidP="004855FD">
            <w:pPr>
              <w:ind w:firstLine="0"/>
            </w:pPr>
            <w:r>
              <w:t>Mitchell</w:t>
            </w:r>
          </w:p>
        </w:tc>
        <w:tc>
          <w:tcPr>
            <w:tcW w:w="2180" w:type="dxa"/>
            <w:shd w:val="clear" w:color="auto" w:fill="auto"/>
          </w:tcPr>
          <w:p w14:paraId="396748F8" w14:textId="6E6F2345" w:rsidR="004855FD" w:rsidRPr="004855FD" w:rsidRDefault="004855FD" w:rsidP="004855FD">
            <w:pPr>
              <w:ind w:firstLine="0"/>
            </w:pPr>
            <w:r>
              <w:t>T. Moore</w:t>
            </w:r>
          </w:p>
        </w:tc>
      </w:tr>
      <w:tr w:rsidR="004855FD" w:rsidRPr="004855FD" w14:paraId="567DCEC1" w14:textId="77777777" w:rsidTr="004855FD">
        <w:tc>
          <w:tcPr>
            <w:tcW w:w="2179" w:type="dxa"/>
            <w:shd w:val="clear" w:color="auto" w:fill="auto"/>
          </w:tcPr>
          <w:p w14:paraId="6F306DFB" w14:textId="38A906B4" w:rsidR="004855FD" w:rsidRPr="004855FD" w:rsidRDefault="004855FD" w:rsidP="004855FD">
            <w:pPr>
              <w:ind w:firstLine="0"/>
            </w:pPr>
            <w:r>
              <w:t>A. M. Morgan</w:t>
            </w:r>
          </w:p>
        </w:tc>
        <w:tc>
          <w:tcPr>
            <w:tcW w:w="2179" w:type="dxa"/>
            <w:shd w:val="clear" w:color="auto" w:fill="auto"/>
          </w:tcPr>
          <w:p w14:paraId="2FF83424" w14:textId="4772EBF3" w:rsidR="004855FD" w:rsidRPr="004855FD" w:rsidRDefault="004855FD" w:rsidP="004855FD">
            <w:pPr>
              <w:ind w:firstLine="0"/>
            </w:pPr>
            <w:r>
              <w:t>T. A. Morgan</w:t>
            </w:r>
          </w:p>
        </w:tc>
        <w:tc>
          <w:tcPr>
            <w:tcW w:w="2180" w:type="dxa"/>
            <w:shd w:val="clear" w:color="auto" w:fill="auto"/>
          </w:tcPr>
          <w:p w14:paraId="5FF50997" w14:textId="1ED2AAD6" w:rsidR="004855FD" w:rsidRPr="004855FD" w:rsidRDefault="004855FD" w:rsidP="004855FD">
            <w:pPr>
              <w:ind w:firstLine="0"/>
            </w:pPr>
            <w:r>
              <w:t>Moss</w:t>
            </w:r>
          </w:p>
        </w:tc>
      </w:tr>
      <w:tr w:rsidR="004855FD" w:rsidRPr="004855FD" w14:paraId="08A78631" w14:textId="77777777" w:rsidTr="004855FD">
        <w:tc>
          <w:tcPr>
            <w:tcW w:w="2179" w:type="dxa"/>
            <w:shd w:val="clear" w:color="auto" w:fill="auto"/>
          </w:tcPr>
          <w:p w14:paraId="3371A758" w14:textId="12F09A41" w:rsidR="004855FD" w:rsidRPr="004855FD" w:rsidRDefault="004855FD" w:rsidP="004855FD">
            <w:pPr>
              <w:ind w:firstLine="0"/>
            </w:pPr>
            <w:r>
              <w:t>Neese</w:t>
            </w:r>
          </w:p>
        </w:tc>
        <w:tc>
          <w:tcPr>
            <w:tcW w:w="2179" w:type="dxa"/>
            <w:shd w:val="clear" w:color="auto" w:fill="auto"/>
          </w:tcPr>
          <w:p w14:paraId="2A2D9DA8" w14:textId="335A602B" w:rsidR="004855FD" w:rsidRPr="004855FD" w:rsidRDefault="004855FD" w:rsidP="004855FD">
            <w:pPr>
              <w:ind w:firstLine="0"/>
            </w:pPr>
            <w:r>
              <w:t>B. Newton</w:t>
            </w:r>
          </w:p>
        </w:tc>
        <w:tc>
          <w:tcPr>
            <w:tcW w:w="2180" w:type="dxa"/>
            <w:shd w:val="clear" w:color="auto" w:fill="auto"/>
          </w:tcPr>
          <w:p w14:paraId="330602D5" w14:textId="2D282013" w:rsidR="004855FD" w:rsidRPr="004855FD" w:rsidRDefault="004855FD" w:rsidP="004855FD">
            <w:pPr>
              <w:ind w:firstLine="0"/>
            </w:pPr>
            <w:r>
              <w:t>W. Newton</w:t>
            </w:r>
          </w:p>
        </w:tc>
      </w:tr>
      <w:tr w:rsidR="004855FD" w:rsidRPr="004855FD" w14:paraId="40B0F0BC" w14:textId="77777777" w:rsidTr="004855FD">
        <w:tc>
          <w:tcPr>
            <w:tcW w:w="2179" w:type="dxa"/>
            <w:shd w:val="clear" w:color="auto" w:fill="auto"/>
          </w:tcPr>
          <w:p w14:paraId="1DD3ACFE" w14:textId="77633332" w:rsidR="004855FD" w:rsidRPr="004855FD" w:rsidRDefault="004855FD" w:rsidP="004855FD">
            <w:pPr>
              <w:ind w:firstLine="0"/>
            </w:pPr>
            <w:r>
              <w:t>Nutt</w:t>
            </w:r>
          </w:p>
        </w:tc>
        <w:tc>
          <w:tcPr>
            <w:tcW w:w="2179" w:type="dxa"/>
            <w:shd w:val="clear" w:color="auto" w:fill="auto"/>
          </w:tcPr>
          <w:p w14:paraId="5CA03FAC" w14:textId="33AFEB24" w:rsidR="004855FD" w:rsidRPr="004855FD" w:rsidRDefault="004855FD" w:rsidP="004855FD">
            <w:pPr>
              <w:ind w:firstLine="0"/>
            </w:pPr>
            <w:r>
              <w:t>Oremus</w:t>
            </w:r>
          </w:p>
        </w:tc>
        <w:tc>
          <w:tcPr>
            <w:tcW w:w="2180" w:type="dxa"/>
            <w:shd w:val="clear" w:color="auto" w:fill="auto"/>
          </w:tcPr>
          <w:p w14:paraId="0AB79A8E" w14:textId="7EDCA628" w:rsidR="004855FD" w:rsidRPr="004855FD" w:rsidRDefault="004855FD" w:rsidP="004855FD">
            <w:pPr>
              <w:ind w:firstLine="0"/>
            </w:pPr>
            <w:r>
              <w:t>Pace</w:t>
            </w:r>
          </w:p>
        </w:tc>
      </w:tr>
      <w:tr w:rsidR="004855FD" w:rsidRPr="004855FD" w14:paraId="0EF081D8" w14:textId="77777777" w:rsidTr="004855FD">
        <w:tc>
          <w:tcPr>
            <w:tcW w:w="2179" w:type="dxa"/>
            <w:shd w:val="clear" w:color="auto" w:fill="auto"/>
          </w:tcPr>
          <w:p w14:paraId="5F102A25" w14:textId="71DF43D0" w:rsidR="004855FD" w:rsidRPr="004855FD" w:rsidRDefault="004855FD" w:rsidP="004855FD">
            <w:pPr>
              <w:ind w:firstLine="0"/>
            </w:pPr>
            <w:r>
              <w:t>Pedalino</w:t>
            </w:r>
          </w:p>
        </w:tc>
        <w:tc>
          <w:tcPr>
            <w:tcW w:w="2179" w:type="dxa"/>
            <w:shd w:val="clear" w:color="auto" w:fill="auto"/>
          </w:tcPr>
          <w:p w14:paraId="0A2DC315" w14:textId="1D39895C" w:rsidR="004855FD" w:rsidRPr="004855FD" w:rsidRDefault="004855FD" w:rsidP="004855FD">
            <w:pPr>
              <w:ind w:firstLine="0"/>
            </w:pPr>
            <w:r>
              <w:t>Pendarvis</w:t>
            </w:r>
          </w:p>
        </w:tc>
        <w:tc>
          <w:tcPr>
            <w:tcW w:w="2180" w:type="dxa"/>
            <w:shd w:val="clear" w:color="auto" w:fill="auto"/>
          </w:tcPr>
          <w:p w14:paraId="18A1B6DA" w14:textId="43575F92" w:rsidR="004855FD" w:rsidRPr="004855FD" w:rsidRDefault="004855FD" w:rsidP="004855FD">
            <w:pPr>
              <w:ind w:firstLine="0"/>
            </w:pPr>
            <w:r>
              <w:t>Pope</w:t>
            </w:r>
          </w:p>
        </w:tc>
      </w:tr>
      <w:tr w:rsidR="004855FD" w:rsidRPr="004855FD" w14:paraId="69AD5794" w14:textId="77777777" w:rsidTr="004855FD">
        <w:tc>
          <w:tcPr>
            <w:tcW w:w="2179" w:type="dxa"/>
            <w:shd w:val="clear" w:color="auto" w:fill="auto"/>
          </w:tcPr>
          <w:p w14:paraId="3BB1FB3C" w14:textId="09FA3304" w:rsidR="004855FD" w:rsidRPr="004855FD" w:rsidRDefault="004855FD" w:rsidP="004855FD">
            <w:pPr>
              <w:ind w:firstLine="0"/>
            </w:pPr>
            <w:r>
              <w:t>Rivers</w:t>
            </w:r>
          </w:p>
        </w:tc>
        <w:tc>
          <w:tcPr>
            <w:tcW w:w="2179" w:type="dxa"/>
            <w:shd w:val="clear" w:color="auto" w:fill="auto"/>
          </w:tcPr>
          <w:p w14:paraId="35FFF661" w14:textId="5E83E529" w:rsidR="004855FD" w:rsidRPr="004855FD" w:rsidRDefault="004855FD" w:rsidP="004855FD">
            <w:pPr>
              <w:ind w:firstLine="0"/>
            </w:pPr>
            <w:r>
              <w:t>Robbins</w:t>
            </w:r>
          </w:p>
        </w:tc>
        <w:tc>
          <w:tcPr>
            <w:tcW w:w="2180" w:type="dxa"/>
            <w:shd w:val="clear" w:color="auto" w:fill="auto"/>
          </w:tcPr>
          <w:p w14:paraId="379BA8F4" w14:textId="04FB4564" w:rsidR="004855FD" w:rsidRPr="004855FD" w:rsidRDefault="004855FD" w:rsidP="004855FD">
            <w:pPr>
              <w:ind w:firstLine="0"/>
            </w:pPr>
            <w:r>
              <w:t>Rose</w:t>
            </w:r>
          </w:p>
        </w:tc>
      </w:tr>
      <w:tr w:rsidR="004855FD" w:rsidRPr="004855FD" w14:paraId="79503CA5" w14:textId="77777777" w:rsidTr="004855FD">
        <w:tc>
          <w:tcPr>
            <w:tcW w:w="2179" w:type="dxa"/>
            <w:shd w:val="clear" w:color="auto" w:fill="auto"/>
          </w:tcPr>
          <w:p w14:paraId="3A05B8C9" w14:textId="36A1CB98" w:rsidR="004855FD" w:rsidRPr="004855FD" w:rsidRDefault="004855FD" w:rsidP="004855FD">
            <w:pPr>
              <w:ind w:firstLine="0"/>
            </w:pPr>
            <w:r>
              <w:t>Rutherford</w:t>
            </w:r>
          </w:p>
        </w:tc>
        <w:tc>
          <w:tcPr>
            <w:tcW w:w="2179" w:type="dxa"/>
            <w:shd w:val="clear" w:color="auto" w:fill="auto"/>
          </w:tcPr>
          <w:p w14:paraId="088EBFB4" w14:textId="780C5DE2" w:rsidR="004855FD" w:rsidRPr="004855FD" w:rsidRDefault="004855FD" w:rsidP="004855FD">
            <w:pPr>
              <w:ind w:firstLine="0"/>
            </w:pPr>
            <w:r>
              <w:t>Sandifer</w:t>
            </w:r>
          </w:p>
        </w:tc>
        <w:tc>
          <w:tcPr>
            <w:tcW w:w="2180" w:type="dxa"/>
            <w:shd w:val="clear" w:color="auto" w:fill="auto"/>
          </w:tcPr>
          <w:p w14:paraId="675D1735" w14:textId="0D7A94E0" w:rsidR="004855FD" w:rsidRPr="004855FD" w:rsidRDefault="004855FD" w:rsidP="004855FD">
            <w:pPr>
              <w:ind w:firstLine="0"/>
            </w:pPr>
            <w:r>
              <w:t>Schuessler</w:t>
            </w:r>
          </w:p>
        </w:tc>
      </w:tr>
      <w:tr w:rsidR="004855FD" w:rsidRPr="004855FD" w14:paraId="327AB440" w14:textId="77777777" w:rsidTr="004855FD">
        <w:tc>
          <w:tcPr>
            <w:tcW w:w="2179" w:type="dxa"/>
            <w:shd w:val="clear" w:color="auto" w:fill="auto"/>
          </w:tcPr>
          <w:p w14:paraId="16337177" w14:textId="32AE0CE6" w:rsidR="004855FD" w:rsidRPr="004855FD" w:rsidRDefault="004855FD" w:rsidP="004855FD">
            <w:pPr>
              <w:ind w:firstLine="0"/>
            </w:pPr>
            <w:r>
              <w:t>Sessions</w:t>
            </w:r>
          </w:p>
        </w:tc>
        <w:tc>
          <w:tcPr>
            <w:tcW w:w="2179" w:type="dxa"/>
            <w:shd w:val="clear" w:color="auto" w:fill="auto"/>
          </w:tcPr>
          <w:p w14:paraId="4E94AEE2" w14:textId="5A319DE2" w:rsidR="004855FD" w:rsidRPr="004855FD" w:rsidRDefault="004855FD" w:rsidP="004855FD">
            <w:pPr>
              <w:ind w:firstLine="0"/>
            </w:pPr>
            <w:r>
              <w:t>G. M. Smith</w:t>
            </w:r>
          </w:p>
        </w:tc>
        <w:tc>
          <w:tcPr>
            <w:tcW w:w="2180" w:type="dxa"/>
            <w:shd w:val="clear" w:color="auto" w:fill="auto"/>
          </w:tcPr>
          <w:p w14:paraId="3905E6F9" w14:textId="3C82C822" w:rsidR="004855FD" w:rsidRPr="004855FD" w:rsidRDefault="004855FD" w:rsidP="004855FD">
            <w:pPr>
              <w:ind w:firstLine="0"/>
            </w:pPr>
            <w:r>
              <w:t>M. M. Smith</w:t>
            </w:r>
          </w:p>
        </w:tc>
      </w:tr>
      <w:tr w:rsidR="004855FD" w:rsidRPr="004855FD" w14:paraId="203DEAD2" w14:textId="77777777" w:rsidTr="004855FD">
        <w:tc>
          <w:tcPr>
            <w:tcW w:w="2179" w:type="dxa"/>
            <w:shd w:val="clear" w:color="auto" w:fill="auto"/>
          </w:tcPr>
          <w:p w14:paraId="2861D444" w14:textId="0044A2D0" w:rsidR="004855FD" w:rsidRPr="004855FD" w:rsidRDefault="004855FD" w:rsidP="004855FD">
            <w:pPr>
              <w:ind w:firstLine="0"/>
            </w:pPr>
            <w:r>
              <w:t>Stavrinakis</w:t>
            </w:r>
          </w:p>
        </w:tc>
        <w:tc>
          <w:tcPr>
            <w:tcW w:w="2179" w:type="dxa"/>
            <w:shd w:val="clear" w:color="auto" w:fill="auto"/>
          </w:tcPr>
          <w:p w14:paraId="4C190673" w14:textId="6426AC99" w:rsidR="004855FD" w:rsidRPr="004855FD" w:rsidRDefault="004855FD" w:rsidP="004855FD">
            <w:pPr>
              <w:ind w:firstLine="0"/>
            </w:pPr>
            <w:r>
              <w:t>Taylor</w:t>
            </w:r>
          </w:p>
        </w:tc>
        <w:tc>
          <w:tcPr>
            <w:tcW w:w="2180" w:type="dxa"/>
            <w:shd w:val="clear" w:color="auto" w:fill="auto"/>
          </w:tcPr>
          <w:p w14:paraId="77194A22" w14:textId="3AB85BC6" w:rsidR="004855FD" w:rsidRPr="004855FD" w:rsidRDefault="004855FD" w:rsidP="004855FD">
            <w:pPr>
              <w:ind w:firstLine="0"/>
            </w:pPr>
            <w:r>
              <w:t>Thayer</w:t>
            </w:r>
          </w:p>
        </w:tc>
      </w:tr>
      <w:tr w:rsidR="004855FD" w:rsidRPr="004855FD" w14:paraId="5ED8BA58" w14:textId="77777777" w:rsidTr="004855FD">
        <w:tc>
          <w:tcPr>
            <w:tcW w:w="2179" w:type="dxa"/>
            <w:shd w:val="clear" w:color="auto" w:fill="auto"/>
          </w:tcPr>
          <w:p w14:paraId="0266467F" w14:textId="4DA59C43" w:rsidR="004855FD" w:rsidRPr="004855FD" w:rsidRDefault="004855FD" w:rsidP="004855FD">
            <w:pPr>
              <w:ind w:firstLine="0"/>
            </w:pPr>
            <w:r>
              <w:t>Thigpen</w:t>
            </w:r>
          </w:p>
        </w:tc>
        <w:tc>
          <w:tcPr>
            <w:tcW w:w="2179" w:type="dxa"/>
            <w:shd w:val="clear" w:color="auto" w:fill="auto"/>
          </w:tcPr>
          <w:p w14:paraId="28AB1F33" w14:textId="65688E4E" w:rsidR="004855FD" w:rsidRPr="004855FD" w:rsidRDefault="004855FD" w:rsidP="004855FD">
            <w:pPr>
              <w:ind w:firstLine="0"/>
            </w:pPr>
            <w:r>
              <w:t>Trantham</w:t>
            </w:r>
          </w:p>
        </w:tc>
        <w:tc>
          <w:tcPr>
            <w:tcW w:w="2180" w:type="dxa"/>
            <w:shd w:val="clear" w:color="auto" w:fill="auto"/>
          </w:tcPr>
          <w:p w14:paraId="47D8AFAF" w14:textId="7728299D" w:rsidR="004855FD" w:rsidRPr="004855FD" w:rsidRDefault="004855FD" w:rsidP="004855FD">
            <w:pPr>
              <w:ind w:firstLine="0"/>
            </w:pPr>
            <w:r>
              <w:t>Vaughan</w:t>
            </w:r>
          </w:p>
        </w:tc>
      </w:tr>
      <w:tr w:rsidR="004855FD" w:rsidRPr="004855FD" w14:paraId="0F889965" w14:textId="77777777" w:rsidTr="004855FD">
        <w:tc>
          <w:tcPr>
            <w:tcW w:w="2179" w:type="dxa"/>
            <w:shd w:val="clear" w:color="auto" w:fill="auto"/>
          </w:tcPr>
          <w:p w14:paraId="3B719FC8" w14:textId="5AD15FB9" w:rsidR="004855FD" w:rsidRPr="004855FD" w:rsidRDefault="004855FD" w:rsidP="004855FD">
            <w:pPr>
              <w:ind w:firstLine="0"/>
            </w:pPr>
            <w:r>
              <w:t>Weeks</w:t>
            </w:r>
          </w:p>
        </w:tc>
        <w:tc>
          <w:tcPr>
            <w:tcW w:w="2179" w:type="dxa"/>
            <w:shd w:val="clear" w:color="auto" w:fill="auto"/>
          </w:tcPr>
          <w:p w14:paraId="110B7F05" w14:textId="2D52276E" w:rsidR="004855FD" w:rsidRPr="004855FD" w:rsidRDefault="004855FD" w:rsidP="004855FD">
            <w:pPr>
              <w:ind w:firstLine="0"/>
            </w:pPr>
            <w:r>
              <w:t>West</w:t>
            </w:r>
          </w:p>
        </w:tc>
        <w:tc>
          <w:tcPr>
            <w:tcW w:w="2180" w:type="dxa"/>
            <w:shd w:val="clear" w:color="auto" w:fill="auto"/>
          </w:tcPr>
          <w:p w14:paraId="0114A19C" w14:textId="43BF7E07" w:rsidR="004855FD" w:rsidRPr="004855FD" w:rsidRDefault="004855FD" w:rsidP="004855FD">
            <w:pPr>
              <w:ind w:firstLine="0"/>
            </w:pPr>
            <w:r>
              <w:t>Wetmore</w:t>
            </w:r>
          </w:p>
        </w:tc>
      </w:tr>
      <w:tr w:rsidR="004855FD" w:rsidRPr="004855FD" w14:paraId="014E217F" w14:textId="77777777" w:rsidTr="004855FD">
        <w:tc>
          <w:tcPr>
            <w:tcW w:w="2179" w:type="dxa"/>
            <w:shd w:val="clear" w:color="auto" w:fill="auto"/>
          </w:tcPr>
          <w:p w14:paraId="06716241" w14:textId="2452AEEE" w:rsidR="004855FD" w:rsidRPr="004855FD" w:rsidRDefault="004855FD" w:rsidP="004855FD">
            <w:pPr>
              <w:keepNext/>
              <w:ind w:firstLine="0"/>
            </w:pPr>
            <w:r>
              <w:t>Wheeler</w:t>
            </w:r>
          </w:p>
        </w:tc>
        <w:tc>
          <w:tcPr>
            <w:tcW w:w="2179" w:type="dxa"/>
            <w:shd w:val="clear" w:color="auto" w:fill="auto"/>
          </w:tcPr>
          <w:p w14:paraId="46D31D2F" w14:textId="130DB8E1" w:rsidR="004855FD" w:rsidRPr="004855FD" w:rsidRDefault="004855FD" w:rsidP="004855FD">
            <w:pPr>
              <w:keepNext/>
              <w:ind w:firstLine="0"/>
            </w:pPr>
            <w:r>
              <w:t>White</w:t>
            </w:r>
          </w:p>
        </w:tc>
        <w:tc>
          <w:tcPr>
            <w:tcW w:w="2180" w:type="dxa"/>
            <w:shd w:val="clear" w:color="auto" w:fill="auto"/>
          </w:tcPr>
          <w:p w14:paraId="2C1373CC" w14:textId="107A501B" w:rsidR="004855FD" w:rsidRPr="004855FD" w:rsidRDefault="004855FD" w:rsidP="004855FD">
            <w:pPr>
              <w:keepNext/>
              <w:ind w:firstLine="0"/>
            </w:pPr>
            <w:r>
              <w:t>Whitmire</w:t>
            </w:r>
          </w:p>
        </w:tc>
      </w:tr>
      <w:tr w:rsidR="004855FD" w:rsidRPr="004855FD" w14:paraId="40E0E35F" w14:textId="77777777" w:rsidTr="004855FD">
        <w:tc>
          <w:tcPr>
            <w:tcW w:w="2179" w:type="dxa"/>
            <w:shd w:val="clear" w:color="auto" w:fill="auto"/>
          </w:tcPr>
          <w:p w14:paraId="2D67A415" w14:textId="3F5FD069" w:rsidR="004855FD" w:rsidRPr="004855FD" w:rsidRDefault="004855FD" w:rsidP="004855FD">
            <w:pPr>
              <w:keepNext/>
              <w:ind w:firstLine="0"/>
            </w:pPr>
            <w:r>
              <w:t>Willis</w:t>
            </w:r>
          </w:p>
        </w:tc>
        <w:tc>
          <w:tcPr>
            <w:tcW w:w="2179" w:type="dxa"/>
            <w:shd w:val="clear" w:color="auto" w:fill="auto"/>
          </w:tcPr>
          <w:p w14:paraId="7C0E9424" w14:textId="59CB1340" w:rsidR="004855FD" w:rsidRPr="004855FD" w:rsidRDefault="004855FD" w:rsidP="004855FD">
            <w:pPr>
              <w:keepNext/>
              <w:ind w:firstLine="0"/>
            </w:pPr>
            <w:r>
              <w:t>Wooten</w:t>
            </w:r>
          </w:p>
        </w:tc>
        <w:tc>
          <w:tcPr>
            <w:tcW w:w="2180" w:type="dxa"/>
            <w:shd w:val="clear" w:color="auto" w:fill="auto"/>
          </w:tcPr>
          <w:p w14:paraId="56561E9A" w14:textId="5EAE668C" w:rsidR="004855FD" w:rsidRPr="004855FD" w:rsidRDefault="004855FD" w:rsidP="004855FD">
            <w:pPr>
              <w:keepNext/>
              <w:ind w:firstLine="0"/>
            </w:pPr>
            <w:r>
              <w:t>Yow</w:t>
            </w:r>
          </w:p>
        </w:tc>
      </w:tr>
    </w:tbl>
    <w:p w14:paraId="32FF86D5" w14:textId="77777777" w:rsidR="004855FD" w:rsidRDefault="004855FD" w:rsidP="004855FD"/>
    <w:p w14:paraId="51C65CEB" w14:textId="154A908A" w:rsidR="004855FD" w:rsidRDefault="004855FD" w:rsidP="004855FD">
      <w:pPr>
        <w:jc w:val="center"/>
        <w:rPr>
          <w:b/>
        </w:rPr>
      </w:pPr>
      <w:r w:rsidRPr="004855FD">
        <w:rPr>
          <w:b/>
        </w:rPr>
        <w:t>Total</w:t>
      </w:r>
      <w:r w:rsidR="00A33656">
        <w:rPr>
          <w:b/>
        </w:rPr>
        <w:t>—</w:t>
      </w:r>
      <w:r w:rsidRPr="004855FD">
        <w:rPr>
          <w:b/>
        </w:rPr>
        <w:t>102</w:t>
      </w:r>
    </w:p>
    <w:p w14:paraId="2718866E" w14:textId="77777777" w:rsidR="00A33656" w:rsidRDefault="00A33656" w:rsidP="004855FD">
      <w:pPr>
        <w:jc w:val="center"/>
        <w:rPr>
          <w:b/>
        </w:rPr>
      </w:pPr>
    </w:p>
    <w:p w14:paraId="6A67C558" w14:textId="77777777" w:rsidR="004855FD" w:rsidRDefault="004855FD" w:rsidP="004855FD">
      <w:pPr>
        <w:ind w:firstLine="0"/>
      </w:pPr>
      <w:r w:rsidRPr="004855FD">
        <w:t xml:space="preserve"> </w:t>
      </w:r>
      <w:r>
        <w:t>Those who voted in the negative are:</w:t>
      </w:r>
    </w:p>
    <w:p w14:paraId="05773F58" w14:textId="77777777" w:rsidR="004855FD" w:rsidRDefault="004855FD" w:rsidP="004855FD"/>
    <w:p w14:paraId="146C6256" w14:textId="77777777" w:rsidR="004855FD" w:rsidRDefault="004855FD" w:rsidP="004855FD">
      <w:pPr>
        <w:jc w:val="center"/>
        <w:rPr>
          <w:b/>
        </w:rPr>
      </w:pPr>
      <w:r w:rsidRPr="004855FD">
        <w:rPr>
          <w:b/>
        </w:rPr>
        <w:t>Total--0</w:t>
      </w:r>
    </w:p>
    <w:p w14:paraId="281C44F3" w14:textId="1D05282E" w:rsidR="004855FD" w:rsidRDefault="004855FD" w:rsidP="004855FD">
      <w:pPr>
        <w:jc w:val="center"/>
        <w:rPr>
          <w:b/>
        </w:rPr>
      </w:pPr>
    </w:p>
    <w:p w14:paraId="08E75138" w14:textId="77777777" w:rsidR="004855FD" w:rsidRDefault="004855FD" w:rsidP="004855FD">
      <w:r>
        <w:t xml:space="preserve">Section 91B was adopted. </w:t>
      </w:r>
    </w:p>
    <w:p w14:paraId="79351C34" w14:textId="77777777" w:rsidR="004855FD" w:rsidRDefault="004855FD" w:rsidP="004855FD"/>
    <w:p w14:paraId="4905C929" w14:textId="7E02FCC3" w:rsidR="004855FD" w:rsidRDefault="004855FD" w:rsidP="004855FD">
      <w:pPr>
        <w:keepNext/>
        <w:jc w:val="center"/>
        <w:rPr>
          <w:b/>
        </w:rPr>
      </w:pPr>
      <w:r w:rsidRPr="004855FD">
        <w:rPr>
          <w:b/>
        </w:rPr>
        <w:t>SECTION 91C</w:t>
      </w:r>
    </w:p>
    <w:p w14:paraId="32A32BC2" w14:textId="77777777" w:rsidR="004855FD" w:rsidRDefault="004855FD" w:rsidP="004855FD">
      <w:r>
        <w:t xml:space="preserve">The yeas and nays were taken resulting as follows: </w:t>
      </w:r>
    </w:p>
    <w:p w14:paraId="65A3CFB9" w14:textId="7DEA2E9B" w:rsidR="004855FD" w:rsidRDefault="004855FD" w:rsidP="004855FD">
      <w:pPr>
        <w:jc w:val="center"/>
      </w:pPr>
      <w:r>
        <w:t xml:space="preserve"> </w:t>
      </w:r>
      <w:bookmarkStart w:id="89" w:name="vote_start192"/>
      <w:bookmarkEnd w:id="89"/>
      <w:r>
        <w:t>Yeas 110; Nays 0</w:t>
      </w:r>
    </w:p>
    <w:p w14:paraId="6AC8029D" w14:textId="77777777" w:rsidR="004855FD" w:rsidRDefault="004855FD" w:rsidP="004855FD">
      <w:pPr>
        <w:jc w:val="center"/>
      </w:pPr>
    </w:p>
    <w:p w14:paraId="125E563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5D74960" w14:textId="77777777" w:rsidTr="004855FD">
        <w:tc>
          <w:tcPr>
            <w:tcW w:w="2179" w:type="dxa"/>
            <w:shd w:val="clear" w:color="auto" w:fill="auto"/>
          </w:tcPr>
          <w:p w14:paraId="23E96AA3" w14:textId="5BD4AB7C" w:rsidR="004855FD" w:rsidRPr="004855FD" w:rsidRDefault="004855FD" w:rsidP="004855FD">
            <w:pPr>
              <w:keepNext/>
              <w:ind w:firstLine="0"/>
            </w:pPr>
            <w:r>
              <w:t>Alexander</w:t>
            </w:r>
          </w:p>
        </w:tc>
        <w:tc>
          <w:tcPr>
            <w:tcW w:w="2179" w:type="dxa"/>
            <w:shd w:val="clear" w:color="auto" w:fill="auto"/>
          </w:tcPr>
          <w:p w14:paraId="4CACBDBD" w14:textId="08C3A8B7" w:rsidR="004855FD" w:rsidRPr="004855FD" w:rsidRDefault="004855FD" w:rsidP="004855FD">
            <w:pPr>
              <w:keepNext/>
              <w:ind w:firstLine="0"/>
            </w:pPr>
            <w:r>
              <w:t>Anderson</w:t>
            </w:r>
          </w:p>
        </w:tc>
        <w:tc>
          <w:tcPr>
            <w:tcW w:w="2180" w:type="dxa"/>
            <w:shd w:val="clear" w:color="auto" w:fill="auto"/>
          </w:tcPr>
          <w:p w14:paraId="19F7E34A" w14:textId="552C20D6" w:rsidR="004855FD" w:rsidRPr="004855FD" w:rsidRDefault="004855FD" w:rsidP="004855FD">
            <w:pPr>
              <w:keepNext/>
              <w:ind w:firstLine="0"/>
            </w:pPr>
            <w:r>
              <w:t>Atkinson</w:t>
            </w:r>
          </w:p>
        </w:tc>
      </w:tr>
      <w:tr w:rsidR="004855FD" w:rsidRPr="004855FD" w14:paraId="0F16B34B" w14:textId="77777777" w:rsidTr="004855FD">
        <w:tc>
          <w:tcPr>
            <w:tcW w:w="2179" w:type="dxa"/>
            <w:shd w:val="clear" w:color="auto" w:fill="auto"/>
          </w:tcPr>
          <w:p w14:paraId="3F26CA42" w14:textId="18F49FF7" w:rsidR="004855FD" w:rsidRPr="004855FD" w:rsidRDefault="004855FD" w:rsidP="004855FD">
            <w:pPr>
              <w:ind w:firstLine="0"/>
            </w:pPr>
            <w:r>
              <w:t>Bailey</w:t>
            </w:r>
          </w:p>
        </w:tc>
        <w:tc>
          <w:tcPr>
            <w:tcW w:w="2179" w:type="dxa"/>
            <w:shd w:val="clear" w:color="auto" w:fill="auto"/>
          </w:tcPr>
          <w:p w14:paraId="4E2A0C69" w14:textId="7BA9819F" w:rsidR="004855FD" w:rsidRPr="004855FD" w:rsidRDefault="004855FD" w:rsidP="004855FD">
            <w:pPr>
              <w:ind w:firstLine="0"/>
            </w:pPr>
            <w:r>
              <w:t>Ballentine</w:t>
            </w:r>
          </w:p>
        </w:tc>
        <w:tc>
          <w:tcPr>
            <w:tcW w:w="2180" w:type="dxa"/>
            <w:shd w:val="clear" w:color="auto" w:fill="auto"/>
          </w:tcPr>
          <w:p w14:paraId="3E2AE818" w14:textId="30DEA820" w:rsidR="004855FD" w:rsidRPr="004855FD" w:rsidRDefault="004855FD" w:rsidP="004855FD">
            <w:pPr>
              <w:ind w:firstLine="0"/>
            </w:pPr>
            <w:r>
              <w:t>Bamberg</w:t>
            </w:r>
          </w:p>
        </w:tc>
      </w:tr>
      <w:tr w:rsidR="004855FD" w:rsidRPr="004855FD" w14:paraId="15608BA7" w14:textId="77777777" w:rsidTr="004855FD">
        <w:tc>
          <w:tcPr>
            <w:tcW w:w="2179" w:type="dxa"/>
            <w:shd w:val="clear" w:color="auto" w:fill="auto"/>
          </w:tcPr>
          <w:p w14:paraId="74E8FE2A" w14:textId="68E494BC" w:rsidR="004855FD" w:rsidRPr="004855FD" w:rsidRDefault="004855FD" w:rsidP="004855FD">
            <w:pPr>
              <w:ind w:firstLine="0"/>
            </w:pPr>
            <w:r>
              <w:t>Bannister</w:t>
            </w:r>
          </w:p>
        </w:tc>
        <w:tc>
          <w:tcPr>
            <w:tcW w:w="2179" w:type="dxa"/>
            <w:shd w:val="clear" w:color="auto" w:fill="auto"/>
          </w:tcPr>
          <w:p w14:paraId="296B7AC2" w14:textId="242AEA95" w:rsidR="004855FD" w:rsidRPr="004855FD" w:rsidRDefault="004855FD" w:rsidP="004855FD">
            <w:pPr>
              <w:ind w:firstLine="0"/>
            </w:pPr>
            <w:r>
              <w:t>Bauer</w:t>
            </w:r>
          </w:p>
        </w:tc>
        <w:tc>
          <w:tcPr>
            <w:tcW w:w="2180" w:type="dxa"/>
            <w:shd w:val="clear" w:color="auto" w:fill="auto"/>
          </w:tcPr>
          <w:p w14:paraId="1B5134BA" w14:textId="1D761A64" w:rsidR="004855FD" w:rsidRPr="004855FD" w:rsidRDefault="004855FD" w:rsidP="004855FD">
            <w:pPr>
              <w:ind w:firstLine="0"/>
            </w:pPr>
            <w:r>
              <w:t>Beach</w:t>
            </w:r>
          </w:p>
        </w:tc>
      </w:tr>
      <w:tr w:rsidR="004855FD" w:rsidRPr="004855FD" w14:paraId="0A42ADF9" w14:textId="77777777" w:rsidTr="004855FD">
        <w:tc>
          <w:tcPr>
            <w:tcW w:w="2179" w:type="dxa"/>
            <w:shd w:val="clear" w:color="auto" w:fill="auto"/>
          </w:tcPr>
          <w:p w14:paraId="33DA5578" w14:textId="56DF3403" w:rsidR="004855FD" w:rsidRPr="004855FD" w:rsidRDefault="004855FD" w:rsidP="004855FD">
            <w:pPr>
              <w:ind w:firstLine="0"/>
            </w:pPr>
            <w:r>
              <w:t>Bernstein</w:t>
            </w:r>
          </w:p>
        </w:tc>
        <w:tc>
          <w:tcPr>
            <w:tcW w:w="2179" w:type="dxa"/>
            <w:shd w:val="clear" w:color="auto" w:fill="auto"/>
          </w:tcPr>
          <w:p w14:paraId="5A0DA13A" w14:textId="4BDB2E15" w:rsidR="004855FD" w:rsidRPr="004855FD" w:rsidRDefault="004855FD" w:rsidP="004855FD">
            <w:pPr>
              <w:ind w:firstLine="0"/>
            </w:pPr>
            <w:r>
              <w:t>Blackwell</w:t>
            </w:r>
          </w:p>
        </w:tc>
        <w:tc>
          <w:tcPr>
            <w:tcW w:w="2180" w:type="dxa"/>
            <w:shd w:val="clear" w:color="auto" w:fill="auto"/>
          </w:tcPr>
          <w:p w14:paraId="57EF1698" w14:textId="3283B10C" w:rsidR="004855FD" w:rsidRPr="004855FD" w:rsidRDefault="004855FD" w:rsidP="004855FD">
            <w:pPr>
              <w:ind w:firstLine="0"/>
            </w:pPr>
            <w:r>
              <w:t>Bradley</w:t>
            </w:r>
          </w:p>
        </w:tc>
      </w:tr>
      <w:tr w:rsidR="004855FD" w:rsidRPr="004855FD" w14:paraId="471E9D60" w14:textId="77777777" w:rsidTr="004855FD">
        <w:tc>
          <w:tcPr>
            <w:tcW w:w="2179" w:type="dxa"/>
            <w:shd w:val="clear" w:color="auto" w:fill="auto"/>
          </w:tcPr>
          <w:p w14:paraId="3B18DA63" w14:textId="012BF5E6" w:rsidR="004855FD" w:rsidRPr="004855FD" w:rsidRDefault="004855FD" w:rsidP="004855FD">
            <w:pPr>
              <w:ind w:firstLine="0"/>
            </w:pPr>
            <w:r>
              <w:t>Brewer</w:t>
            </w:r>
          </w:p>
        </w:tc>
        <w:tc>
          <w:tcPr>
            <w:tcW w:w="2179" w:type="dxa"/>
            <w:shd w:val="clear" w:color="auto" w:fill="auto"/>
          </w:tcPr>
          <w:p w14:paraId="437ED2E5" w14:textId="0E85388C" w:rsidR="004855FD" w:rsidRPr="004855FD" w:rsidRDefault="004855FD" w:rsidP="004855FD">
            <w:pPr>
              <w:ind w:firstLine="0"/>
            </w:pPr>
            <w:r>
              <w:t>Brittain</w:t>
            </w:r>
          </w:p>
        </w:tc>
        <w:tc>
          <w:tcPr>
            <w:tcW w:w="2180" w:type="dxa"/>
            <w:shd w:val="clear" w:color="auto" w:fill="auto"/>
          </w:tcPr>
          <w:p w14:paraId="736D673E" w14:textId="27D70AFC" w:rsidR="004855FD" w:rsidRPr="004855FD" w:rsidRDefault="004855FD" w:rsidP="004855FD">
            <w:pPr>
              <w:ind w:firstLine="0"/>
            </w:pPr>
            <w:r>
              <w:t>Bustos</w:t>
            </w:r>
          </w:p>
        </w:tc>
      </w:tr>
      <w:tr w:rsidR="004855FD" w:rsidRPr="004855FD" w14:paraId="2C3176C6" w14:textId="77777777" w:rsidTr="004855FD">
        <w:tc>
          <w:tcPr>
            <w:tcW w:w="2179" w:type="dxa"/>
            <w:shd w:val="clear" w:color="auto" w:fill="auto"/>
          </w:tcPr>
          <w:p w14:paraId="7C883C6B" w14:textId="7FCD2665" w:rsidR="004855FD" w:rsidRPr="004855FD" w:rsidRDefault="004855FD" w:rsidP="004855FD">
            <w:pPr>
              <w:ind w:firstLine="0"/>
            </w:pPr>
            <w:r>
              <w:t>Calhoon</w:t>
            </w:r>
          </w:p>
        </w:tc>
        <w:tc>
          <w:tcPr>
            <w:tcW w:w="2179" w:type="dxa"/>
            <w:shd w:val="clear" w:color="auto" w:fill="auto"/>
          </w:tcPr>
          <w:p w14:paraId="1182DF31" w14:textId="7C46E5C3" w:rsidR="004855FD" w:rsidRPr="004855FD" w:rsidRDefault="004855FD" w:rsidP="004855FD">
            <w:pPr>
              <w:ind w:firstLine="0"/>
            </w:pPr>
            <w:r>
              <w:t>Carter</w:t>
            </w:r>
          </w:p>
        </w:tc>
        <w:tc>
          <w:tcPr>
            <w:tcW w:w="2180" w:type="dxa"/>
            <w:shd w:val="clear" w:color="auto" w:fill="auto"/>
          </w:tcPr>
          <w:p w14:paraId="64B91A43" w14:textId="46E9762E" w:rsidR="004855FD" w:rsidRPr="004855FD" w:rsidRDefault="004855FD" w:rsidP="004855FD">
            <w:pPr>
              <w:ind w:firstLine="0"/>
            </w:pPr>
            <w:r>
              <w:t>Caskey</w:t>
            </w:r>
          </w:p>
        </w:tc>
      </w:tr>
      <w:tr w:rsidR="004855FD" w:rsidRPr="004855FD" w14:paraId="7E562D43" w14:textId="77777777" w:rsidTr="004855FD">
        <w:tc>
          <w:tcPr>
            <w:tcW w:w="2179" w:type="dxa"/>
            <w:shd w:val="clear" w:color="auto" w:fill="auto"/>
          </w:tcPr>
          <w:p w14:paraId="00A65C21" w14:textId="0567A4CC" w:rsidR="004855FD" w:rsidRPr="004855FD" w:rsidRDefault="004855FD" w:rsidP="004855FD">
            <w:pPr>
              <w:ind w:firstLine="0"/>
            </w:pPr>
            <w:r>
              <w:t>Chapman</w:t>
            </w:r>
          </w:p>
        </w:tc>
        <w:tc>
          <w:tcPr>
            <w:tcW w:w="2179" w:type="dxa"/>
            <w:shd w:val="clear" w:color="auto" w:fill="auto"/>
          </w:tcPr>
          <w:p w14:paraId="09291B6F" w14:textId="7429D0AA" w:rsidR="004855FD" w:rsidRPr="004855FD" w:rsidRDefault="004855FD" w:rsidP="004855FD">
            <w:pPr>
              <w:ind w:firstLine="0"/>
            </w:pPr>
            <w:r>
              <w:t>Chumley</w:t>
            </w:r>
          </w:p>
        </w:tc>
        <w:tc>
          <w:tcPr>
            <w:tcW w:w="2180" w:type="dxa"/>
            <w:shd w:val="clear" w:color="auto" w:fill="auto"/>
          </w:tcPr>
          <w:p w14:paraId="090E22B5" w14:textId="0337108F" w:rsidR="004855FD" w:rsidRPr="004855FD" w:rsidRDefault="004855FD" w:rsidP="004855FD">
            <w:pPr>
              <w:ind w:firstLine="0"/>
            </w:pPr>
            <w:r>
              <w:t>Clyburn</w:t>
            </w:r>
          </w:p>
        </w:tc>
      </w:tr>
      <w:tr w:rsidR="004855FD" w:rsidRPr="004855FD" w14:paraId="667C0362" w14:textId="77777777" w:rsidTr="004855FD">
        <w:tc>
          <w:tcPr>
            <w:tcW w:w="2179" w:type="dxa"/>
            <w:shd w:val="clear" w:color="auto" w:fill="auto"/>
          </w:tcPr>
          <w:p w14:paraId="4B13720A" w14:textId="7282E8BB" w:rsidR="004855FD" w:rsidRPr="004855FD" w:rsidRDefault="004855FD" w:rsidP="004855FD">
            <w:pPr>
              <w:ind w:firstLine="0"/>
            </w:pPr>
            <w:r>
              <w:t>Collins</w:t>
            </w:r>
          </w:p>
        </w:tc>
        <w:tc>
          <w:tcPr>
            <w:tcW w:w="2179" w:type="dxa"/>
            <w:shd w:val="clear" w:color="auto" w:fill="auto"/>
          </w:tcPr>
          <w:p w14:paraId="440AD441" w14:textId="23274347" w:rsidR="004855FD" w:rsidRPr="004855FD" w:rsidRDefault="004855FD" w:rsidP="004855FD">
            <w:pPr>
              <w:ind w:firstLine="0"/>
            </w:pPr>
            <w:r>
              <w:t>Connell</w:t>
            </w:r>
          </w:p>
        </w:tc>
        <w:tc>
          <w:tcPr>
            <w:tcW w:w="2180" w:type="dxa"/>
            <w:shd w:val="clear" w:color="auto" w:fill="auto"/>
          </w:tcPr>
          <w:p w14:paraId="6E7DADA8" w14:textId="344CB038" w:rsidR="004855FD" w:rsidRPr="004855FD" w:rsidRDefault="004855FD" w:rsidP="004855FD">
            <w:pPr>
              <w:ind w:firstLine="0"/>
            </w:pPr>
            <w:r>
              <w:t>B. L. Cox</w:t>
            </w:r>
          </w:p>
        </w:tc>
      </w:tr>
      <w:tr w:rsidR="004855FD" w:rsidRPr="004855FD" w14:paraId="3F03E1DD" w14:textId="77777777" w:rsidTr="004855FD">
        <w:tc>
          <w:tcPr>
            <w:tcW w:w="2179" w:type="dxa"/>
            <w:shd w:val="clear" w:color="auto" w:fill="auto"/>
          </w:tcPr>
          <w:p w14:paraId="3E9AC275" w14:textId="7D111B5F" w:rsidR="004855FD" w:rsidRPr="004855FD" w:rsidRDefault="004855FD" w:rsidP="004855FD">
            <w:pPr>
              <w:ind w:firstLine="0"/>
            </w:pPr>
            <w:r>
              <w:t>Crawford</w:t>
            </w:r>
          </w:p>
        </w:tc>
        <w:tc>
          <w:tcPr>
            <w:tcW w:w="2179" w:type="dxa"/>
            <w:shd w:val="clear" w:color="auto" w:fill="auto"/>
          </w:tcPr>
          <w:p w14:paraId="5222E602" w14:textId="14541336" w:rsidR="004855FD" w:rsidRPr="004855FD" w:rsidRDefault="004855FD" w:rsidP="004855FD">
            <w:pPr>
              <w:ind w:firstLine="0"/>
            </w:pPr>
            <w:r>
              <w:t>Cromer</w:t>
            </w:r>
          </w:p>
        </w:tc>
        <w:tc>
          <w:tcPr>
            <w:tcW w:w="2180" w:type="dxa"/>
            <w:shd w:val="clear" w:color="auto" w:fill="auto"/>
          </w:tcPr>
          <w:p w14:paraId="1FDEBCF6" w14:textId="7871B04B" w:rsidR="004855FD" w:rsidRPr="004855FD" w:rsidRDefault="004855FD" w:rsidP="004855FD">
            <w:pPr>
              <w:ind w:firstLine="0"/>
            </w:pPr>
            <w:r>
              <w:t>Davis</w:t>
            </w:r>
          </w:p>
        </w:tc>
      </w:tr>
      <w:tr w:rsidR="004855FD" w:rsidRPr="004855FD" w14:paraId="236EE0C4" w14:textId="77777777" w:rsidTr="004855FD">
        <w:tc>
          <w:tcPr>
            <w:tcW w:w="2179" w:type="dxa"/>
            <w:shd w:val="clear" w:color="auto" w:fill="auto"/>
          </w:tcPr>
          <w:p w14:paraId="12FCB37B" w14:textId="3C85177F" w:rsidR="004855FD" w:rsidRPr="004855FD" w:rsidRDefault="004855FD" w:rsidP="004855FD">
            <w:pPr>
              <w:ind w:firstLine="0"/>
            </w:pPr>
            <w:r>
              <w:t>Dillard</w:t>
            </w:r>
          </w:p>
        </w:tc>
        <w:tc>
          <w:tcPr>
            <w:tcW w:w="2179" w:type="dxa"/>
            <w:shd w:val="clear" w:color="auto" w:fill="auto"/>
          </w:tcPr>
          <w:p w14:paraId="037E2125" w14:textId="58E32C7E" w:rsidR="004855FD" w:rsidRPr="004855FD" w:rsidRDefault="004855FD" w:rsidP="004855FD">
            <w:pPr>
              <w:ind w:firstLine="0"/>
            </w:pPr>
            <w:r>
              <w:t>Elliott</w:t>
            </w:r>
          </w:p>
        </w:tc>
        <w:tc>
          <w:tcPr>
            <w:tcW w:w="2180" w:type="dxa"/>
            <w:shd w:val="clear" w:color="auto" w:fill="auto"/>
          </w:tcPr>
          <w:p w14:paraId="18CA4968" w14:textId="1E2EB0F2" w:rsidR="004855FD" w:rsidRPr="004855FD" w:rsidRDefault="004855FD" w:rsidP="004855FD">
            <w:pPr>
              <w:ind w:firstLine="0"/>
            </w:pPr>
            <w:r>
              <w:t>Erickson</w:t>
            </w:r>
          </w:p>
        </w:tc>
      </w:tr>
      <w:tr w:rsidR="004855FD" w:rsidRPr="004855FD" w14:paraId="21370CBA" w14:textId="77777777" w:rsidTr="004855FD">
        <w:tc>
          <w:tcPr>
            <w:tcW w:w="2179" w:type="dxa"/>
            <w:shd w:val="clear" w:color="auto" w:fill="auto"/>
          </w:tcPr>
          <w:p w14:paraId="6FB18BB4" w14:textId="0046FF39" w:rsidR="004855FD" w:rsidRPr="004855FD" w:rsidRDefault="004855FD" w:rsidP="004855FD">
            <w:pPr>
              <w:ind w:firstLine="0"/>
            </w:pPr>
            <w:r>
              <w:t>Felder</w:t>
            </w:r>
          </w:p>
        </w:tc>
        <w:tc>
          <w:tcPr>
            <w:tcW w:w="2179" w:type="dxa"/>
            <w:shd w:val="clear" w:color="auto" w:fill="auto"/>
          </w:tcPr>
          <w:p w14:paraId="094963B1" w14:textId="3EB9CFE0" w:rsidR="004855FD" w:rsidRPr="004855FD" w:rsidRDefault="004855FD" w:rsidP="004855FD">
            <w:pPr>
              <w:ind w:firstLine="0"/>
            </w:pPr>
            <w:r>
              <w:t>Forrest</w:t>
            </w:r>
          </w:p>
        </w:tc>
        <w:tc>
          <w:tcPr>
            <w:tcW w:w="2180" w:type="dxa"/>
            <w:shd w:val="clear" w:color="auto" w:fill="auto"/>
          </w:tcPr>
          <w:p w14:paraId="5F8234F9" w14:textId="7968979E" w:rsidR="004855FD" w:rsidRPr="004855FD" w:rsidRDefault="004855FD" w:rsidP="004855FD">
            <w:pPr>
              <w:ind w:firstLine="0"/>
            </w:pPr>
            <w:r>
              <w:t>Gagnon</w:t>
            </w:r>
          </w:p>
        </w:tc>
      </w:tr>
      <w:tr w:rsidR="004855FD" w:rsidRPr="004855FD" w14:paraId="6955E3FE" w14:textId="77777777" w:rsidTr="004855FD">
        <w:tc>
          <w:tcPr>
            <w:tcW w:w="2179" w:type="dxa"/>
            <w:shd w:val="clear" w:color="auto" w:fill="auto"/>
          </w:tcPr>
          <w:p w14:paraId="57EFEDFF" w14:textId="3C8D8F6B" w:rsidR="004855FD" w:rsidRPr="004855FD" w:rsidRDefault="004855FD" w:rsidP="004855FD">
            <w:pPr>
              <w:ind w:firstLine="0"/>
            </w:pPr>
            <w:r>
              <w:t>Garvin</w:t>
            </w:r>
          </w:p>
        </w:tc>
        <w:tc>
          <w:tcPr>
            <w:tcW w:w="2179" w:type="dxa"/>
            <w:shd w:val="clear" w:color="auto" w:fill="auto"/>
          </w:tcPr>
          <w:p w14:paraId="2A8A32D8" w14:textId="1DC3E200" w:rsidR="004855FD" w:rsidRPr="004855FD" w:rsidRDefault="004855FD" w:rsidP="004855FD">
            <w:pPr>
              <w:ind w:firstLine="0"/>
            </w:pPr>
            <w:r>
              <w:t>Gatch</w:t>
            </w:r>
          </w:p>
        </w:tc>
        <w:tc>
          <w:tcPr>
            <w:tcW w:w="2180" w:type="dxa"/>
            <w:shd w:val="clear" w:color="auto" w:fill="auto"/>
          </w:tcPr>
          <w:p w14:paraId="12CD4ED4" w14:textId="7EC1E393" w:rsidR="004855FD" w:rsidRPr="004855FD" w:rsidRDefault="004855FD" w:rsidP="004855FD">
            <w:pPr>
              <w:ind w:firstLine="0"/>
            </w:pPr>
            <w:r>
              <w:t>Gibson</w:t>
            </w:r>
          </w:p>
        </w:tc>
      </w:tr>
      <w:tr w:rsidR="004855FD" w:rsidRPr="004855FD" w14:paraId="72880877" w14:textId="77777777" w:rsidTr="004855FD">
        <w:tc>
          <w:tcPr>
            <w:tcW w:w="2179" w:type="dxa"/>
            <w:shd w:val="clear" w:color="auto" w:fill="auto"/>
          </w:tcPr>
          <w:p w14:paraId="1F188455" w14:textId="6F448CD7" w:rsidR="004855FD" w:rsidRPr="004855FD" w:rsidRDefault="004855FD" w:rsidP="004855FD">
            <w:pPr>
              <w:ind w:firstLine="0"/>
            </w:pPr>
            <w:r>
              <w:t>Gilliam</w:t>
            </w:r>
          </w:p>
        </w:tc>
        <w:tc>
          <w:tcPr>
            <w:tcW w:w="2179" w:type="dxa"/>
            <w:shd w:val="clear" w:color="auto" w:fill="auto"/>
          </w:tcPr>
          <w:p w14:paraId="0A996A6D" w14:textId="33DBF97C" w:rsidR="004855FD" w:rsidRPr="004855FD" w:rsidRDefault="004855FD" w:rsidP="004855FD">
            <w:pPr>
              <w:ind w:firstLine="0"/>
            </w:pPr>
            <w:r>
              <w:t>Haddon</w:t>
            </w:r>
          </w:p>
        </w:tc>
        <w:tc>
          <w:tcPr>
            <w:tcW w:w="2180" w:type="dxa"/>
            <w:shd w:val="clear" w:color="auto" w:fill="auto"/>
          </w:tcPr>
          <w:p w14:paraId="3A949E41" w14:textId="18FEDABF" w:rsidR="004855FD" w:rsidRPr="004855FD" w:rsidRDefault="004855FD" w:rsidP="004855FD">
            <w:pPr>
              <w:ind w:firstLine="0"/>
            </w:pPr>
            <w:r>
              <w:t>Hager</w:t>
            </w:r>
          </w:p>
        </w:tc>
      </w:tr>
      <w:tr w:rsidR="004855FD" w:rsidRPr="004855FD" w14:paraId="5D75FB88" w14:textId="77777777" w:rsidTr="004855FD">
        <w:tc>
          <w:tcPr>
            <w:tcW w:w="2179" w:type="dxa"/>
            <w:shd w:val="clear" w:color="auto" w:fill="auto"/>
          </w:tcPr>
          <w:p w14:paraId="67B9A9CD" w14:textId="041A9CEB" w:rsidR="004855FD" w:rsidRPr="004855FD" w:rsidRDefault="004855FD" w:rsidP="004855FD">
            <w:pPr>
              <w:ind w:firstLine="0"/>
            </w:pPr>
            <w:r>
              <w:t>Hardee</w:t>
            </w:r>
          </w:p>
        </w:tc>
        <w:tc>
          <w:tcPr>
            <w:tcW w:w="2179" w:type="dxa"/>
            <w:shd w:val="clear" w:color="auto" w:fill="auto"/>
          </w:tcPr>
          <w:p w14:paraId="58B3FEF4" w14:textId="0C029A72" w:rsidR="004855FD" w:rsidRPr="004855FD" w:rsidRDefault="004855FD" w:rsidP="004855FD">
            <w:pPr>
              <w:ind w:firstLine="0"/>
            </w:pPr>
            <w:r>
              <w:t>Harris</w:t>
            </w:r>
          </w:p>
        </w:tc>
        <w:tc>
          <w:tcPr>
            <w:tcW w:w="2180" w:type="dxa"/>
            <w:shd w:val="clear" w:color="auto" w:fill="auto"/>
          </w:tcPr>
          <w:p w14:paraId="0C48BC8C" w14:textId="5AEBCE4B" w:rsidR="004855FD" w:rsidRPr="004855FD" w:rsidRDefault="004855FD" w:rsidP="004855FD">
            <w:pPr>
              <w:ind w:firstLine="0"/>
            </w:pPr>
            <w:r>
              <w:t>Hart</w:t>
            </w:r>
          </w:p>
        </w:tc>
      </w:tr>
      <w:tr w:rsidR="004855FD" w:rsidRPr="004855FD" w14:paraId="552BBED0" w14:textId="77777777" w:rsidTr="004855FD">
        <w:tc>
          <w:tcPr>
            <w:tcW w:w="2179" w:type="dxa"/>
            <w:shd w:val="clear" w:color="auto" w:fill="auto"/>
          </w:tcPr>
          <w:p w14:paraId="123F84D9" w14:textId="23560D02" w:rsidR="004855FD" w:rsidRPr="004855FD" w:rsidRDefault="004855FD" w:rsidP="004855FD">
            <w:pPr>
              <w:ind w:firstLine="0"/>
            </w:pPr>
            <w:r>
              <w:t>Hartnett</w:t>
            </w:r>
          </w:p>
        </w:tc>
        <w:tc>
          <w:tcPr>
            <w:tcW w:w="2179" w:type="dxa"/>
            <w:shd w:val="clear" w:color="auto" w:fill="auto"/>
          </w:tcPr>
          <w:p w14:paraId="29D836A6" w14:textId="373DBF92" w:rsidR="004855FD" w:rsidRPr="004855FD" w:rsidRDefault="004855FD" w:rsidP="004855FD">
            <w:pPr>
              <w:ind w:firstLine="0"/>
            </w:pPr>
            <w:r>
              <w:t>Hayes</w:t>
            </w:r>
          </w:p>
        </w:tc>
        <w:tc>
          <w:tcPr>
            <w:tcW w:w="2180" w:type="dxa"/>
            <w:shd w:val="clear" w:color="auto" w:fill="auto"/>
          </w:tcPr>
          <w:p w14:paraId="66B55286" w14:textId="56EB2692" w:rsidR="004855FD" w:rsidRPr="004855FD" w:rsidRDefault="004855FD" w:rsidP="004855FD">
            <w:pPr>
              <w:ind w:firstLine="0"/>
            </w:pPr>
            <w:r>
              <w:t>Henegan</w:t>
            </w:r>
          </w:p>
        </w:tc>
      </w:tr>
      <w:tr w:rsidR="004855FD" w:rsidRPr="004855FD" w14:paraId="382A2147" w14:textId="77777777" w:rsidTr="004855FD">
        <w:tc>
          <w:tcPr>
            <w:tcW w:w="2179" w:type="dxa"/>
            <w:shd w:val="clear" w:color="auto" w:fill="auto"/>
          </w:tcPr>
          <w:p w14:paraId="0A440D21" w14:textId="16338369" w:rsidR="004855FD" w:rsidRPr="004855FD" w:rsidRDefault="004855FD" w:rsidP="004855FD">
            <w:pPr>
              <w:ind w:firstLine="0"/>
            </w:pPr>
            <w:r>
              <w:t>Herbkersman</w:t>
            </w:r>
          </w:p>
        </w:tc>
        <w:tc>
          <w:tcPr>
            <w:tcW w:w="2179" w:type="dxa"/>
            <w:shd w:val="clear" w:color="auto" w:fill="auto"/>
          </w:tcPr>
          <w:p w14:paraId="6FB85D1D" w14:textId="51451ADA" w:rsidR="004855FD" w:rsidRPr="004855FD" w:rsidRDefault="004855FD" w:rsidP="004855FD">
            <w:pPr>
              <w:ind w:firstLine="0"/>
            </w:pPr>
            <w:r>
              <w:t>Hewitt</w:t>
            </w:r>
          </w:p>
        </w:tc>
        <w:tc>
          <w:tcPr>
            <w:tcW w:w="2180" w:type="dxa"/>
            <w:shd w:val="clear" w:color="auto" w:fill="auto"/>
          </w:tcPr>
          <w:p w14:paraId="0ED90F3C" w14:textId="6323F084" w:rsidR="004855FD" w:rsidRPr="004855FD" w:rsidRDefault="004855FD" w:rsidP="004855FD">
            <w:pPr>
              <w:ind w:firstLine="0"/>
            </w:pPr>
            <w:r>
              <w:t>Hiott</w:t>
            </w:r>
          </w:p>
        </w:tc>
      </w:tr>
      <w:tr w:rsidR="004855FD" w:rsidRPr="004855FD" w14:paraId="21F26F17" w14:textId="77777777" w:rsidTr="004855FD">
        <w:tc>
          <w:tcPr>
            <w:tcW w:w="2179" w:type="dxa"/>
            <w:shd w:val="clear" w:color="auto" w:fill="auto"/>
          </w:tcPr>
          <w:p w14:paraId="434B6846" w14:textId="74CED131" w:rsidR="004855FD" w:rsidRPr="004855FD" w:rsidRDefault="004855FD" w:rsidP="004855FD">
            <w:pPr>
              <w:ind w:firstLine="0"/>
            </w:pPr>
            <w:r>
              <w:t>Hixon</w:t>
            </w:r>
          </w:p>
        </w:tc>
        <w:tc>
          <w:tcPr>
            <w:tcW w:w="2179" w:type="dxa"/>
            <w:shd w:val="clear" w:color="auto" w:fill="auto"/>
          </w:tcPr>
          <w:p w14:paraId="3EEC2A35" w14:textId="3D3C2B74" w:rsidR="004855FD" w:rsidRPr="004855FD" w:rsidRDefault="004855FD" w:rsidP="004855FD">
            <w:pPr>
              <w:ind w:firstLine="0"/>
            </w:pPr>
            <w:r>
              <w:t>Hosey</w:t>
            </w:r>
          </w:p>
        </w:tc>
        <w:tc>
          <w:tcPr>
            <w:tcW w:w="2180" w:type="dxa"/>
            <w:shd w:val="clear" w:color="auto" w:fill="auto"/>
          </w:tcPr>
          <w:p w14:paraId="051C18DC" w14:textId="485BD549" w:rsidR="004855FD" w:rsidRPr="004855FD" w:rsidRDefault="004855FD" w:rsidP="004855FD">
            <w:pPr>
              <w:ind w:firstLine="0"/>
            </w:pPr>
            <w:r>
              <w:t>Howard</w:t>
            </w:r>
          </w:p>
        </w:tc>
      </w:tr>
      <w:tr w:rsidR="004855FD" w:rsidRPr="004855FD" w14:paraId="16FB9C68" w14:textId="77777777" w:rsidTr="004855FD">
        <w:tc>
          <w:tcPr>
            <w:tcW w:w="2179" w:type="dxa"/>
            <w:shd w:val="clear" w:color="auto" w:fill="auto"/>
          </w:tcPr>
          <w:p w14:paraId="6C9C7D8D" w14:textId="06122AB0" w:rsidR="004855FD" w:rsidRPr="004855FD" w:rsidRDefault="004855FD" w:rsidP="004855FD">
            <w:pPr>
              <w:ind w:firstLine="0"/>
            </w:pPr>
            <w:r>
              <w:t>Hyde</w:t>
            </w:r>
          </w:p>
        </w:tc>
        <w:tc>
          <w:tcPr>
            <w:tcW w:w="2179" w:type="dxa"/>
            <w:shd w:val="clear" w:color="auto" w:fill="auto"/>
          </w:tcPr>
          <w:p w14:paraId="4A896CE7" w14:textId="01FC5B43" w:rsidR="004855FD" w:rsidRPr="004855FD" w:rsidRDefault="004855FD" w:rsidP="004855FD">
            <w:pPr>
              <w:ind w:firstLine="0"/>
            </w:pPr>
            <w:r>
              <w:t>J. E. Johnson</w:t>
            </w:r>
          </w:p>
        </w:tc>
        <w:tc>
          <w:tcPr>
            <w:tcW w:w="2180" w:type="dxa"/>
            <w:shd w:val="clear" w:color="auto" w:fill="auto"/>
          </w:tcPr>
          <w:p w14:paraId="1523BC4D" w14:textId="4945CB18" w:rsidR="004855FD" w:rsidRPr="004855FD" w:rsidRDefault="004855FD" w:rsidP="004855FD">
            <w:pPr>
              <w:ind w:firstLine="0"/>
            </w:pPr>
            <w:r>
              <w:t>J. L. Johnson</w:t>
            </w:r>
          </w:p>
        </w:tc>
      </w:tr>
      <w:tr w:rsidR="004855FD" w:rsidRPr="004855FD" w14:paraId="54D1A2F1" w14:textId="77777777" w:rsidTr="004855FD">
        <w:tc>
          <w:tcPr>
            <w:tcW w:w="2179" w:type="dxa"/>
            <w:shd w:val="clear" w:color="auto" w:fill="auto"/>
          </w:tcPr>
          <w:p w14:paraId="4DAC11BB" w14:textId="158D2294" w:rsidR="004855FD" w:rsidRPr="004855FD" w:rsidRDefault="004855FD" w:rsidP="004855FD">
            <w:pPr>
              <w:ind w:firstLine="0"/>
            </w:pPr>
            <w:r>
              <w:t>S. Jones</w:t>
            </w:r>
          </w:p>
        </w:tc>
        <w:tc>
          <w:tcPr>
            <w:tcW w:w="2179" w:type="dxa"/>
            <w:shd w:val="clear" w:color="auto" w:fill="auto"/>
          </w:tcPr>
          <w:p w14:paraId="5D310581" w14:textId="62743D7D" w:rsidR="004855FD" w:rsidRPr="004855FD" w:rsidRDefault="004855FD" w:rsidP="004855FD">
            <w:pPr>
              <w:ind w:firstLine="0"/>
            </w:pPr>
            <w:r>
              <w:t>Jordan</w:t>
            </w:r>
          </w:p>
        </w:tc>
        <w:tc>
          <w:tcPr>
            <w:tcW w:w="2180" w:type="dxa"/>
            <w:shd w:val="clear" w:color="auto" w:fill="auto"/>
          </w:tcPr>
          <w:p w14:paraId="3CAD0626" w14:textId="2067C751" w:rsidR="004855FD" w:rsidRPr="004855FD" w:rsidRDefault="004855FD" w:rsidP="004855FD">
            <w:pPr>
              <w:ind w:firstLine="0"/>
            </w:pPr>
            <w:r>
              <w:t>Kilmartin</w:t>
            </w:r>
          </w:p>
        </w:tc>
      </w:tr>
      <w:tr w:rsidR="004855FD" w:rsidRPr="004855FD" w14:paraId="67FF58AC" w14:textId="77777777" w:rsidTr="004855FD">
        <w:tc>
          <w:tcPr>
            <w:tcW w:w="2179" w:type="dxa"/>
            <w:shd w:val="clear" w:color="auto" w:fill="auto"/>
          </w:tcPr>
          <w:p w14:paraId="0964C7CD" w14:textId="48563F46" w:rsidR="004855FD" w:rsidRPr="004855FD" w:rsidRDefault="004855FD" w:rsidP="004855FD">
            <w:pPr>
              <w:ind w:firstLine="0"/>
            </w:pPr>
            <w:r>
              <w:t>King</w:t>
            </w:r>
          </w:p>
        </w:tc>
        <w:tc>
          <w:tcPr>
            <w:tcW w:w="2179" w:type="dxa"/>
            <w:shd w:val="clear" w:color="auto" w:fill="auto"/>
          </w:tcPr>
          <w:p w14:paraId="7A51CB8D" w14:textId="2FC639E5" w:rsidR="004855FD" w:rsidRPr="004855FD" w:rsidRDefault="004855FD" w:rsidP="004855FD">
            <w:pPr>
              <w:ind w:firstLine="0"/>
            </w:pPr>
            <w:r>
              <w:t>Kirby</w:t>
            </w:r>
          </w:p>
        </w:tc>
        <w:tc>
          <w:tcPr>
            <w:tcW w:w="2180" w:type="dxa"/>
            <w:shd w:val="clear" w:color="auto" w:fill="auto"/>
          </w:tcPr>
          <w:p w14:paraId="2EFAD663" w14:textId="62A7DB62" w:rsidR="004855FD" w:rsidRPr="004855FD" w:rsidRDefault="004855FD" w:rsidP="004855FD">
            <w:pPr>
              <w:ind w:firstLine="0"/>
            </w:pPr>
            <w:r>
              <w:t>Landing</w:t>
            </w:r>
          </w:p>
        </w:tc>
      </w:tr>
      <w:tr w:rsidR="004855FD" w:rsidRPr="004855FD" w14:paraId="709D97D1" w14:textId="77777777" w:rsidTr="004855FD">
        <w:tc>
          <w:tcPr>
            <w:tcW w:w="2179" w:type="dxa"/>
            <w:shd w:val="clear" w:color="auto" w:fill="auto"/>
          </w:tcPr>
          <w:p w14:paraId="49F9ADFA" w14:textId="5C982C98" w:rsidR="004855FD" w:rsidRPr="004855FD" w:rsidRDefault="004855FD" w:rsidP="004855FD">
            <w:pPr>
              <w:ind w:firstLine="0"/>
            </w:pPr>
            <w:r>
              <w:t>Lawson</w:t>
            </w:r>
          </w:p>
        </w:tc>
        <w:tc>
          <w:tcPr>
            <w:tcW w:w="2179" w:type="dxa"/>
            <w:shd w:val="clear" w:color="auto" w:fill="auto"/>
          </w:tcPr>
          <w:p w14:paraId="0A943474" w14:textId="54F3B5EF" w:rsidR="004855FD" w:rsidRPr="004855FD" w:rsidRDefault="004855FD" w:rsidP="004855FD">
            <w:pPr>
              <w:ind w:firstLine="0"/>
            </w:pPr>
            <w:r>
              <w:t>Leber</w:t>
            </w:r>
          </w:p>
        </w:tc>
        <w:tc>
          <w:tcPr>
            <w:tcW w:w="2180" w:type="dxa"/>
            <w:shd w:val="clear" w:color="auto" w:fill="auto"/>
          </w:tcPr>
          <w:p w14:paraId="72ACF771" w14:textId="24976F30" w:rsidR="004855FD" w:rsidRPr="004855FD" w:rsidRDefault="004855FD" w:rsidP="004855FD">
            <w:pPr>
              <w:ind w:firstLine="0"/>
            </w:pPr>
            <w:r>
              <w:t>Ligon</w:t>
            </w:r>
          </w:p>
        </w:tc>
      </w:tr>
      <w:tr w:rsidR="004855FD" w:rsidRPr="004855FD" w14:paraId="14303A16" w14:textId="77777777" w:rsidTr="004855FD">
        <w:tc>
          <w:tcPr>
            <w:tcW w:w="2179" w:type="dxa"/>
            <w:shd w:val="clear" w:color="auto" w:fill="auto"/>
          </w:tcPr>
          <w:p w14:paraId="68D6312C" w14:textId="6091445A" w:rsidR="004855FD" w:rsidRPr="004855FD" w:rsidRDefault="004855FD" w:rsidP="004855FD">
            <w:pPr>
              <w:ind w:firstLine="0"/>
            </w:pPr>
            <w:r>
              <w:t>Long</w:t>
            </w:r>
          </w:p>
        </w:tc>
        <w:tc>
          <w:tcPr>
            <w:tcW w:w="2179" w:type="dxa"/>
            <w:shd w:val="clear" w:color="auto" w:fill="auto"/>
          </w:tcPr>
          <w:p w14:paraId="7C2955C0" w14:textId="3FF80836" w:rsidR="004855FD" w:rsidRPr="004855FD" w:rsidRDefault="004855FD" w:rsidP="004855FD">
            <w:pPr>
              <w:ind w:firstLine="0"/>
            </w:pPr>
            <w:r>
              <w:t>Lowe</w:t>
            </w:r>
          </w:p>
        </w:tc>
        <w:tc>
          <w:tcPr>
            <w:tcW w:w="2180" w:type="dxa"/>
            <w:shd w:val="clear" w:color="auto" w:fill="auto"/>
          </w:tcPr>
          <w:p w14:paraId="58CB8EC0" w14:textId="295FDF74" w:rsidR="004855FD" w:rsidRPr="004855FD" w:rsidRDefault="004855FD" w:rsidP="004855FD">
            <w:pPr>
              <w:ind w:firstLine="0"/>
            </w:pPr>
            <w:r>
              <w:t>Magnuson</w:t>
            </w:r>
          </w:p>
        </w:tc>
      </w:tr>
      <w:tr w:rsidR="004855FD" w:rsidRPr="004855FD" w14:paraId="35524A1E" w14:textId="77777777" w:rsidTr="004855FD">
        <w:tc>
          <w:tcPr>
            <w:tcW w:w="2179" w:type="dxa"/>
            <w:shd w:val="clear" w:color="auto" w:fill="auto"/>
          </w:tcPr>
          <w:p w14:paraId="19312BC5" w14:textId="5E0C24D4" w:rsidR="004855FD" w:rsidRPr="004855FD" w:rsidRDefault="004855FD" w:rsidP="004855FD">
            <w:pPr>
              <w:ind w:firstLine="0"/>
            </w:pPr>
            <w:r>
              <w:t>May</w:t>
            </w:r>
          </w:p>
        </w:tc>
        <w:tc>
          <w:tcPr>
            <w:tcW w:w="2179" w:type="dxa"/>
            <w:shd w:val="clear" w:color="auto" w:fill="auto"/>
          </w:tcPr>
          <w:p w14:paraId="0E68ECE0" w14:textId="12EDC1FE" w:rsidR="004855FD" w:rsidRPr="004855FD" w:rsidRDefault="004855FD" w:rsidP="004855FD">
            <w:pPr>
              <w:ind w:firstLine="0"/>
            </w:pPr>
            <w:r>
              <w:t>McCabe</w:t>
            </w:r>
          </w:p>
        </w:tc>
        <w:tc>
          <w:tcPr>
            <w:tcW w:w="2180" w:type="dxa"/>
            <w:shd w:val="clear" w:color="auto" w:fill="auto"/>
          </w:tcPr>
          <w:p w14:paraId="6A540BB7" w14:textId="4637F31B" w:rsidR="004855FD" w:rsidRPr="004855FD" w:rsidRDefault="004855FD" w:rsidP="004855FD">
            <w:pPr>
              <w:ind w:firstLine="0"/>
            </w:pPr>
            <w:r>
              <w:t>McCravy</w:t>
            </w:r>
          </w:p>
        </w:tc>
      </w:tr>
      <w:tr w:rsidR="004855FD" w:rsidRPr="004855FD" w14:paraId="6DD8BC42" w14:textId="77777777" w:rsidTr="004855FD">
        <w:tc>
          <w:tcPr>
            <w:tcW w:w="2179" w:type="dxa"/>
            <w:shd w:val="clear" w:color="auto" w:fill="auto"/>
          </w:tcPr>
          <w:p w14:paraId="30F2242F" w14:textId="6B7637BC" w:rsidR="004855FD" w:rsidRPr="004855FD" w:rsidRDefault="004855FD" w:rsidP="004855FD">
            <w:pPr>
              <w:ind w:firstLine="0"/>
            </w:pPr>
            <w:r>
              <w:t>McDaniel</w:t>
            </w:r>
          </w:p>
        </w:tc>
        <w:tc>
          <w:tcPr>
            <w:tcW w:w="2179" w:type="dxa"/>
            <w:shd w:val="clear" w:color="auto" w:fill="auto"/>
          </w:tcPr>
          <w:p w14:paraId="5462FD42" w14:textId="31451AD6" w:rsidR="004855FD" w:rsidRPr="004855FD" w:rsidRDefault="004855FD" w:rsidP="004855FD">
            <w:pPr>
              <w:ind w:firstLine="0"/>
            </w:pPr>
            <w:r>
              <w:t>McGinnis</w:t>
            </w:r>
          </w:p>
        </w:tc>
        <w:tc>
          <w:tcPr>
            <w:tcW w:w="2180" w:type="dxa"/>
            <w:shd w:val="clear" w:color="auto" w:fill="auto"/>
          </w:tcPr>
          <w:p w14:paraId="749AB32D" w14:textId="4323612E" w:rsidR="004855FD" w:rsidRPr="004855FD" w:rsidRDefault="004855FD" w:rsidP="004855FD">
            <w:pPr>
              <w:ind w:firstLine="0"/>
            </w:pPr>
            <w:r>
              <w:t>Mitchell</w:t>
            </w:r>
          </w:p>
        </w:tc>
      </w:tr>
      <w:tr w:rsidR="004855FD" w:rsidRPr="004855FD" w14:paraId="7193BA25" w14:textId="77777777" w:rsidTr="004855FD">
        <w:tc>
          <w:tcPr>
            <w:tcW w:w="2179" w:type="dxa"/>
            <w:shd w:val="clear" w:color="auto" w:fill="auto"/>
          </w:tcPr>
          <w:p w14:paraId="2EBB1402" w14:textId="3F53E898" w:rsidR="004855FD" w:rsidRPr="004855FD" w:rsidRDefault="004855FD" w:rsidP="004855FD">
            <w:pPr>
              <w:ind w:firstLine="0"/>
            </w:pPr>
            <w:r>
              <w:t>T. Moore</w:t>
            </w:r>
          </w:p>
        </w:tc>
        <w:tc>
          <w:tcPr>
            <w:tcW w:w="2179" w:type="dxa"/>
            <w:shd w:val="clear" w:color="auto" w:fill="auto"/>
          </w:tcPr>
          <w:p w14:paraId="59FB5715" w14:textId="110EE29E" w:rsidR="004855FD" w:rsidRPr="004855FD" w:rsidRDefault="004855FD" w:rsidP="004855FD">
            <w:pPr>
              <w:ind w:firstLine="0"/>
            </w:pPr>
            <w:r>
              <w:t>A. M. Morgan</w:t>
            </w:r>
          </w:p>
        </w:tc>
        <w:tc>
          <w:tcPr>
            <w:tcW w:w="2180" w:type="dxa"/>
            <w:shd w:val="clear" w:color="auto" w:fill="auto"/>
          </w:tcPr>
          <w:p w14:paraId="1A48AFFA" w14:textId="0318813F" w:rsidR="004855FD" w:rsidRPr="004855FD" w:rsidRDefault="004855FD" w:rsidP="004855FD">
            <w:pPr>
              <w:ind w:firstLine="0"/>
            </w:pPr>
            <w:r>
              <w:t>T. A. Morgan</w:t>
            </w:r>
          </w:p>
        </w:tc>
      </w:tr>
      <w:tr w:rsidR="004855FD" w:rsidRPr="004855FD" w14:paraId="24381840" w14:textId="77777777" w:rsidTr="004855FD">
        <w:tc>
          <w:tcPr>
            <w:tcW w:w="2179" w:type="dxa"/>
            <w:shd w:val="clear" w:color="auto" w:fill="auto"/>
          </w:tcPr>
          <w:p w14:paraId="4B5923B6" w14:textId="5E230A0D" w:rsidR="004855FD" w:rsidRPr="004855FD" w:rsidRDefault="004855FD" w:rsidP="004855FD">
            <w:pPr>
              <w:ind w:firstLine="0"/>
            </w:pPr>
            <w:r>
              <w:t>Moss</w:t>
            </w:r>
          </w:p>
        </w:tc>
        <w:tc>
          <w:tcPr>
            <w:tcW w:w="2179" w:type="dxa"/>
            <w:shd w:val="clear" w:color="auto" w:fill="auto"/>
          </w:tcPr>
          <w:p w14:paraId="35BBEA24" w14:textId="01458F76" w:rsidR="004855FD" w:rsidRPr="004855FD" w:rsidRDefault="004855FD" w:rsidP="004855FD">
            <w:pPr>
              <w:ind w:firstLine="0"/>
            </w:pPr>
            <w:r>
              <w:t>Murphy</w:t>
            </w:r>
          </w:p>
        </w:tc>
        <w:tc>
          <w:tcPr>
            <w:tcW w:w="2180" w:type="dxa"/>
            <w:shd w:val="clear" w:color="auto" w:fill="auto"/>
          </w:tcPr>
          <w:p w14:paraId="05122592" w14:textId="649D5A36" w:rsidR="004855FD" w:rsidRPr="004855FD" w:rsidRDefault="004855FD" w:rsidP="004855FD">
            <w:pPr>
              <w:ind w:firstLine="0"/>
            </w:pPr>
            <w:r>
              <w:t>Neese</w:t>
            </w:r>
          </w:p>
        </w:tc>
      </w:tr>
      <w:tr w:rsidR="004855FD" w:rsidRPr="004855FD" w14:paraId="07DB3DB7" w14:textId="77777777" w:rsidTr="004855FD">
        <w:tc>
          <w:tcPr>
            <w:tcW w:w="2179" w:type="dxa"/>
            <w:shd w:val="clear" w:color="auto" w:fill="auto"/>
          </w:tcPr>
          <w:p w14:paraId="17070A4C" w14:textId="039ABA3D" w:rsidR="004855FD" w:rsidRPr="004855FD" w:rsidRDefault="004855FD" w:rsidP="004855FD">
            <w:pPr>
              <w:ind w:firstLine="0"/>
            </w:pPr>
            <w:r>
              <w:t>B. Newton</w:t>
            </w:r>
          </w:p>
        </w:tc>
        <w:tc>
          <w:tcPr>
            <w:tcW w:w="2179" w:type="dxa"/>
            <w:shd w:val="clear" w:color="auto" w:fill="auto"/>
          </w:tcPr>
          <w:p w14:paraId="0422BE2F" w14:textId="61E77553" w:rsidR="004855FD" w:rsidRPr="004855FD" w:rsidRDefault="004855FD" w:rsidP="004855FD">
            <w:pPr>
              <w:ind w:firstLine="0"/>
            </w:pPr>
            <w:r>
              <w:t>W. Newton</w:t>
            </w:r>
          </w:p>
        </w:tc>
        <w:tc>
          <w:tcPr>
            <w:tcW w:w="2180" w:type="dxa"/>
            <w:shd w:val="clear" w:color="auto" w:fill="auto"/>
          </w:tcPr>
          <w:p w14:paraId="43E6C9DF" w14:textId="078CCFB7" w:rsidR="004855FD" w:rsidRPr="004855FD" w:rsidRDefault="004855FD" w:rsidP="004855FD">
            <w:pPr>
              <w:ind w:firstLine="0"/>
            </w:pPr>
            <w:r>
              <w:t>Nutt</w:t>
            </w:r>
          </w:p>
        </w:tc>
      </w:tr>
      <w:tr w:rsidR="004855FD" w:rsidRPr="004855FD" w14:paraId="2B8A1170" w14:textId="77777777" w:rsidTr="004855FD">
        <w:tc>
          <w:tcPr>
            <w:tcW w:w="2179" w:type="dxa"/>
            <w:shd w:val="clear" w:color="auto" w:fill="auto"/>
          </w:tcPr>
          <w:p w14:paraId="00DB56D2" w14:textId="40095BCC" w:rsidR="004855FD" w:rsidRPr="004855FD" w:rsidRDefault="004855FD" w:rsidP="004855FD">
            <w:pPr>
              <w:ind w:firstLine="0"/>
            </w:pPr>
            <w:r>
              <w:t>Oremus</w:t>
            </w:r>
          </w:p>
        </w:tc>
        <w:tc>
          <w:tcPr>
            <w:tcW w:w="2179" w:type="dxa"/>
            <w:shd w:val="clear" w:color="auto" w:fill="auto"/>
          </w:tcPr>
          <w:p w14:paraId="799E78BF" w14:textId="4213836A" w:rsidR="004855FD" w:rsidRPr="004855FD" w:rsidRDefault="004855FD" w:rsidP="004855FD">
            <w:pPr>
              <w:ind w:firstLine="0"/>
            </w:pPr>
            <w:r>
              <w:t>Ott</w:t>
            </w:r>
          </w:p>
        </w:tc>
        <w:tc>
          <w:tcPr>
            <w:tcW w:w="2180" w:type="dxa"/>
            <w:shd w:val="clear" w:color="auto" w:fill="auto"/>
          </w:tcPr>
          <w:p w14:paraId="4F8B3C03" w14:textId="01A55F57" w:rsidR="004855FD" w:rsidRPr="004855FD" w:rsidRDefault="004855FD" w:rsidP="004855FD">
            <w:pPr>
              <w:ind w:firstLine="0"/>
            </w:pPr>
            <w:r>
              <w:t>Pace</w:t>
            </w:r>
          </w:p>
        </w:tc>
      </w:tr>
      <w:tr w:rsidR="004855FD" w:rsidRPr="004855FD" w14:paraId="0A0929FA" w14:textId="77777777" w:rsidTr="004855FD">
        <w:tc>
          <w:tcPr>
            <w:tcW w:w="2179" w:type="dxa"/>
            <w:shd w:val="clear" w:color="auto" w:fill="auto"/>
          </w:tcPr>
          <w:p w14:paraId="6ACBC110" w14:textId="40473A50" w:rsidR="004855FD" w:rsidRPr="004855FD" w:rsidRDefault="004855FD" w:rsidP="004855FD">
            <w:pPr>
              <w:ind w:firstLine="0"/>
            </w:pPr>
            <w:r>
              <w:t>Pedalino</w:t>
            </w:r>
          </w:p>
        </w:tc>
        <w:tc>
          <w:tcPr>
            <w:tcW w:w="2179" w:type="dxa"/>
            <w:shd w:val="clear" w:color="auto" w:fill="auto"/>
          </w:tcPr>
          <w:p w14:paraId="25BA78AD" w14:textId="0794E144" w:rsidR="004855FD" w:rsidRPr="004855FD" w:rsidRDefault="004855FD" w:rsidP="004855FD">
            <w:pPr>
              <w:ind w:firstLine="0"/>
            </w:pPr>
            <w:r>
              <w:t>Pendarvis</w:t>
            </w:r>
          </w:p>
        </w:tc>
        <w:tc>
          <w:tcPr>
            <w:tcW w:w="2180" w:type="dxa"/>
            <w:shd w:val="clear" w:color="auto" w:fill="auto"/>
          </w:tcPr>
          <w:p w14:paraId="7DB4540B" w14:textId="7592903E" w:rsidR="004855FD" w:rsidRPr="004855FD" w:rsidRDefault="004855FD" w:rsidP="004855FD">
            <w:pPr>
              <w:ind w:firstLine="0"/>
            </w:pPr>
            <w:r>
              <w:t>Pope</w:t>
            </w:r>
          </w:p>
        </w:tc>
      </w:tr>
      <w:tr w:rsidR="004855FD" w:rsidRPr="004855FD" w14:paraId="15C7C13B" w14:textId="77777777" w:rsidTr="004855FD">
        <w:tc>
          <w:tcPr>
            <w:tcW w:w="2179" w:type="dxa"/>
            <w:shd w:val="clear" w:color="auto" w:fill="auto"/>
          </w:tcPr>
          <w:p w14:paraId="1C9C1897" w14:textId="12B4909D" w:rsidR="004855FD" w:rsidRPr="004855FD" w:rsidRDefault="004855FD" w:rsidP="004855FD">
            <w:pPr>
              <w:ind w:firstLine="0"/>
            </w:pPr>
            <w:r>
              <w:t>Robbins</w:t>
            </w:r>
          </w:p>
        </w:tc>
        <w:tc>
          <w:tcPr>
            <w:tcW w:w="2179" w:type="dxa"/>
            <w:shd w:val="clear" w:color="auto" w:fill="auto"/>
          </w:tcPr>
          <w:p w14:paraId="2B68183F" w14:textId="341C94B4" w:rsidR="004855FD" w:rsidRPr="004855FD" w:rsidRDefault="004855FD" w:rsidP="004855FD">
            <w:pPr>
              <w:ind w:firstLine="0"/>
            </w:pPr>
            <w:r>
              <w:t>Rose</w:t>
            </w:r>
          </w:p>
        </w:tc>
        <w:tc>
          <w:tcPr>
            <w:tcW w:w="2180" w:type="dxa"/>
            <w:shd w:val="clear" w:color="auto" w:fill="auto"/>
          </w:tcPr>
          <w:p w14:paraId="5376F5FD" w14:textId="478183AC" w:rsidR="004855FD" w:rsidRPr="004855FD" w:rsidRDefault="004855FD" w:rsidP="004855FD">
            <w:pPr>
              <w:ind w:firstLine="0"/>
            </w:pPr>
            <w:r>
              <w:t>Rutherford</w:t>
            </w:r>
          </w:p>
        </w:tc>
      </w:tr>
      <w:tr w:rsidR="004855FD" w:rsidRPr="004855FD" w14:paraId="090DA51C" w14:textId="77777777" w:rsidTr="004855FD">
        <w:tc>
          <w:tcPr>
            <w:tcW w:w="2179" w:type="dxa"/>
            <w:shd w:val="clear" w:color="auto" w:fill="auto"/>
          </w:tcPr>
          <w:p w14:paraId="2B4CB180" w14:textId="4EA545DC" w:rsidR="004855FD" w:rsidRPr="004855FD" w:rsidRDefault="004855FD" w:rsidP="004855FD">
            <w:pPr>
              <w:ind w:firstLine="0"/>
            </w:pPr>
            <w:r>
              <w:t>Sandifer</w:t>
            </w:r>
          </w:p>
        </w:tc>
        <w:tc>
          <w:tcPr>
            <w:tcW w:w="2179" w:type="dxa"/>
            <w:shd w:val="clear" w:color="auto" w:fill="auto"/>
          </w:tcPr>
          <w:p w14:paraId="384256C3" w14:textId="3575E3BC" w:rsidR="004855FD" w:rsidRPr="004855FD" w:rsidRDefault="004855FD" w:rsidP="004855FD">
            <w:pPr>
              <w:ind w:firstLine="0"/>
            </w:pPr>
            <w:r>
              <w:t>Schuessler</w:t>
            </w:r>
          </w:p>
        </w:tc>
        <w:tc>
          <w:tcPr>
            <w:tcW w:w="2180" w:type="dxa"/>
            <w:shd w:val="clear" w:color="auto" w:fill="auto"/>
          </w:tcPr>
          <w:p w14:paraId="640759D1" w14:textId="06AE82D6" w:rsidR="004855FD" w:rsidRPr="004855FD" w:rsidRDefault="004855FD" w:rsidP="004855FD">
            <w:pPr>
              <w:ind w:firstLine="0"/>
            </w:pPr>
            <w:r>
              <w:t>Sessions</w:t>
            </w:r>
          </w:p>
        </w:tc>
      </w:tr>
      <w:tr w:rsidR="004855FD" w:rsidRPr="004855FD" w14:paraId="5C67106B" w14:textId="77777777" w:rsidTr="004855FD">
        <w:tc>
          <w:tcPr>
            <w:tcW w:w="2179" w:type="dxa"/>
            <w:shd w:val="clear" w:color="auto" w:fill="auto"/>
          </w:tcPr>
          <w:p w14:paraId="6B83D226" w14:textId="6FDDEF8E" w:rsidR="004855FD" w:rsidRPr="004855FD" w:rsidRDefault="004855FD" w:rsidP="004855FD">
            <w:pPr>
              <w:ind w:firstLine="0"/>
            </w:pPr>
            <w:r>
              <w:t>G. M. Smith</w:t>
            </w:r>
          </w:p>
        </w:tc>
        <w:tc>
          <w:tcPr>
            <w:tcW w:w="2179" w:type="dxa"/>
            <w:shd w:val="clear" w:color="auto" w:fill="auto"/>
          </w:tcPr>
          <w:p w14:paraId="3B21F7BD" w14:textId="303C140C" w:rsidR="004855FD" w:rsidRPr="004855FD" w:rsidRDefault="004855FD" w:rsidP="004855FD">
            <w:pPr>
              <w:ind w:firstLine="0"/>
            </w:pPr>
            <w:r>
              <w:t>M. M. Smith</w:t>
            </w:r>
          </w:p>
        </w:tc>
        <w:tc>
          <w:tcPr>
            <w:tcW w:w="2180" w:type="dxa"/>
            <w:shd w:val="clear" w:color="auto" w:fill="auto"/>
          </w:tcPr>
          <w:p w14:paraId="2129D1EC" w14:textId="0BD9D4C6" w:rsidR="004855FD" w:rsidRPr="004855FD" w:rsidRDefault="004855FD" w:rsidP="004855FD">
            <w:pPr>
              <w:ind w:firstLine="0"/>
            </w:pPr>
            <w:r>
              <w:t>Stavrinakis</w:t>
            </w:r>
          </w:p>
        </w:tc>
      </w:tr>
      <w:tr w:rsidR="004855FD" w:rsidRPr="004855FD" w14:paraId="3D1E0173" w14:textId="77777777" w:rsidTr="004855FD">
        <w:tc>
          <w:tcPr>
            <w:tcW w:w="2179" w:type="dxa"/>
            <w:shd w:val="clear" w:color="auto" w:fill="auto"/>
          </w:tcPr>
          <w:p w14:paraId="78EDAFDC" w14:textId="3EC45D30" w:rsidR="004855FD" w:rsidRPr="004855FD" w:rsidRDefault="004855FD" w:rsidP="004855FD">
            <w:pPr>
              <w:ind w:firstLine="0"/>
            </w:pPr>
            <w:r>
              <w:t>Taylor</w:t>
            </w:r>
          </w:p>
        </w:tc>
        <w:tc>
          <w:tcPr>
            <w:tcW w:w="2179" w:type="dxa"/>
            <w:shd w:val="clear" w:color="auto" w:fill="auto"/>
          </w:tcPr>
          <w:p w14:paraId="518086B4" w14:textId="0E37C931" w:rsidR="004855FD" w:rsidRPr="004855FD" w:rsidRDefault="004855FD" w:rsidP="004855FD">
            <w:pPr>
              <w:ind w:firstLine="0"/>
            </w:pPr>
            <w:r>
              <w:t>Thayer</w:t>
            </w:r>
          </w:p>
        </w:tc>
        <w:tc>
          <w:tcPr>
            <w:tcW w:w="2180" w:type="dxa"/>
            <w:shd w:val="clear" w:color="auto" w:fill="auto"/>
          </w:tcPr>
          <w:p w14:paraId="4ABC83ED" w14:textId="0D2E0C9C" w:rsidR="004855FD" w:rsidRPr="004855FD" w:rsidRDefault="004855FD" w:rsidP="004855FD">
            <w:pPr>
              <w:ind w:firstLine="0"/>
            </w:pPr>
            <w:r>
              <w:t>Thigpen</w:t>
            </w:r>
          </w:p>
        </w:tc>
      </w:tr>
      <w:tr w:rsidR="004855FD" w:rsidRPr="004855FD" w14:paraId="7C425541" w14:textId="77777777" w:rsidTr="004855FD">
        <w:tc>
          <w:tcPr>
            <w:tcW w:w="2179" w:type="dxa"/>
            <w:shd w:val="clear" w:color="auto" w:fill="auto"/>
          </w:tcPr>
          <w:p w14:paraId="432A7743" w14:textId="3AA66BCD" w:rsidR="004855FD" w:rsidRPr="004855FD" w:rsidRDefault="004855FD" w:rsidP="004855FD">
            <w:pPr>
              <w:ind w:firstLine="0"/>
            </w:pPr>
            <w:r>
              <w:t>Trantham</w:t>
            </w:r>
          </w:p>
        </w:tc>
        <w:tc>
          <w:tcPr>
            <w:tcW w:w="2179" w:type="dxa"/>
            <w:shd w:val="clear" w:color="auto" w:fill="auto"/>
          </w:tcPr>
          <w:p w14:paraId="4F2E210D" w14:textId="1D827AFB" w:rsidR="004855FD" w:rsidRPr="004855FD" w:rsidRDefault="004855FD" w:rsidP="004855FD">
            <w:pPr>
              <w:ind w:firstLine="0"/>
            </w:pPr>
            <w:r>
              <w:t>Vaughan</w:t>
            </w:r>
          </w:p>
        </w:tc>
        <w:tc>
          <w:tcPr>
            <w:tcW w:w="2180" w:type="dxa"/>
            <w:shd w:val="clear" w:color="auto" w:fill="auto"/>
          </w:tcPr>
          <w:p w14:paraId="37B6D627" w14:textId="31B4AB0D" w:rsidR="004855FD" w:rsidRPr="004855FD" w:rsidRDefault="004855FD" w:rsidP="004855FD">
            <w:pPr>
              <w:ind w:firstLine="0"/>
            </w:pPr>
            <w:r>
              <w:t>Weeks</w:t>
            </w:r>
          </w:p>
        </w:tc>
      </w:tr>
      <w:tr w:rsidR="004855FD" w:rsidRPr="004855FD" w14:paraId="2EDCA17E" w14:textId="77777777" w:rsidTr="004855FD">
        <w:tc>
          <w:tcPr>
            <w:tcW w:w="2179" w:type="dxa"/>
            <w:shd w:val="clear" w:color="auto" w:fill="auto"/>
          </w:tcPr>
          <w:p w14:paraId="17CD9C92" w14:textId="7B12F094" w:rsidR="004855FD" w:rsidRPr="004855FD" w:rsidRDefault="004855FD" w:rsidP="004855FD">
            <w:pPr>
              <w:ind w:firstLine="0"/>
            </w:pPr>
            <w:r>
              <w:t>West</w:t>
            </w:r>
          </w:p>
        </w:tc>
        <w:tc>
          <w:tcPr>
            <w:tcW w:w="2179" w:type="dxa"/>
            <w:shd w:val="clear" w:color="auto" w:fill="auto"/>
          </w:tcPr>
          <w:p w14:paraId="45FC4D8D" w14:textId="20A45C52" w:rsidR="004855FD" w:rsidRPr="004855FD" w:rsidRDefault="004855FD" w:rsidP="004855FD">
            <w:pPr>
              <w:ind w:firstLine="0"/>
            </w:pPr>
            <w:r>
              <w:t>Wetmore</w:t>
            </w:r>
          </w:p>
        </w:tc>
        <w:tc>
          <w:tcPr>
            <w:tcW w:w="2180" w:type="dxa"/>
            <w:shd w:val="clear" w:color="auto" w:fill="auto"/>
          </w:tcPr>
          <w:p w14:paraId="7B38031E" w14:textId="5C7687AF" w:rsidR="004855FD" w:rsidRPr="004855FD" w:rsidRDefault="004855FD" w:rsidP="004855FD">
            <w:pPr>
              <w:ind w:firstLine="0"/>
            </w:pPr>
            <w:r>
              <w:t>White</w:t>
            </w:r>
          </w:p>
        </w:tc>
      </w:tr>
      <w:tr w:rsidR="004855FD" w:rsidRPr="004855FD" w14:paraId="55DB804A" w14:textId="77777777" w:rsidTr="004855FD">
        <w:tc>
          <w:tcPr>
            <w:tcW w:w="2179" w:type="dxa"/>
            <w:shd w:val="clear" w:color="auto" w:fill="auto"/>
          </w:tcPr>
          <w:p w14:paraId="612C2188" w14:textId="4A4032DE" w:rsidR="004855FD" w:rsidRPr="004855FD" w:rsidRDefault="004855FD" w:rsidP="004855FD">
            <w:pPr>
              <w:keepNext/>
              <w:ind w:firstLine="0"/>
            </w:pPr>
            <w:r>
              <w:t>Whitmire</w:t>
            </w:r>
          </w:p>
        </w:tc>
        <w:tc>
          <w:tcPr>
            <w:tcW w:w="2179" w:type="dxa"/>
            <w:shd w:val="clear" w:color="auto" w:fill="auto"/>
          </w:tcPr>
          <w:p w14:paraId="750F5889" w14:textId="1BEC56E0" w:rsidR="004855FD" w:rsidRPr="004855FD" w:rsidRDefault="004855FD" w:rsidP="004855FD">
            <w:pPr>
              <w:keepNext/>
              <w:ind w:firstLine="0"/>
            </w:pPr>
            <w:r>
              <w:t>Williams</w:t>
            </w:r>
          </w:p>
        </w:tc>
        <w:tc>
          <w:tcPr>
            <w:tcW w:w="2180" w:type="dxa"/>
            <w:shd w:val="clear" w:color="auto" w:fill="auto"/>
          </w:tcPr>
          <w:p w14:paraId="68C482D1" w14:textId="54CD9C40" w:rsidR="004855FD" w:rsidRPr="004855FD" w:rsidRDefault="004855FD" w:rsidP="004855FD">
            <w:pPr>
              <w:keepNext/>
              <w:ind w:firstLine="0"/>
            </w:pPr>
            <w:r>
              <w:t>Willis</w:t>
            </w:r>
          </w:p>
        </w:tc>
      </w:tr>
      <w:tr w:rsidR="004855FD" w:rsidRPr="004855FD" w14:paraId="234E107D" w14:textId="77777777" w:rsidTr="004855FD">
        <w:tc>
          <w:tcPr>
            <w:tcW w:w="2179" w:type="dxa"/>
            <w:shd w:val="clear" w:color="auto" w:fill="auto"/>
          </w:tcPr>
          <w:p w14:paraId="60D57418" w14:textId="6EF02B06" w:rsidR="004855FD" w:rsidRPr="004855FD" w:rsidRDefault="004855FD" w:rsidP="004855FD">
            <w:pPr>
              <w:keepNext/>
              <w:ind w:firstLine="0"/>
            </w:pPr>
            <w:r>
              <w:t>Wooten</w:t>
            </w:r>
          </w:p>
        </w:tc>
        <w:tc>
          <w:tcPr>
            <w:tcW w:w="2179" w:type="dxa"/>
            <w:shd w:val="clear" w:color="auto" w:fill="auto"/>
          </w:tcPr>
          <w:p w14:paraId="77D3950E" w14:textId="0EAF74FA" w:rsidR="004855FD" w:rsidRPr="004855FD" w:rsidRDefault="004855FD" w:rsidP="004855FD">
            <w:pPr>
              <w:keepNext/>
              <w:ind w:firstLine="0"/>
            </w:pPr>
            <w:r>
              <w:t>Yow</w:t>
            </w:r>
          </w:p>
        </w:tc>
        <w:tc>
          <w:tcPr>
            <w:tcW w:w="2180" w:type="dxa"/>
            <w:shd w:val="clear" w:color="auto" w:fill="auto"/>
          </w:tcPr>
          <w:p w14:paraId="0B0A4036" w14:textId="77777777" w:rsidR="004855FD" w:rsidRPr="004855FD" w:rsidRDefault="004855FD" w:rsidP="004855FD">
            <w:pPr>
              <w:keepNext/>
              <w:ind w:firstLine="0"/>
            </w:pPr>
          </w:p>
        </w:tc>
      </w:tr>
    </w:tbl>
    <w:p w14:paraId="0AFF0AC4" w14:textId="77777777" w:rsidR="004855FD" w:rsidRDefault="004855FD" w:rsidP="004855FD"/>
    <w:p w14:paraId="5EC0D752" w14:textId="754CCA41" w:rsidR="004855FD" w:rsidRDefault="004855FD" w:rsidP="004855FD">
      <w:pPr>
        <w:jc w:val="center"/>
        <w:rPr>
          <w:b/>
        </w:rPr>
      </w:pPr>
      <w:r w:rsidRPr="004855FD">
        <w:rPr>
          <w:b/>
        </w:rPr>
        <w:t>Total--110</w:t>
      </w:r>
    </w:p>
    <w:p w14:paraId="537C0027" w14:textId="77777777" w:rsidR="004855FD" w:rsidRDefault="004855FD" w:rsidP="004855FD">
      <w:pPr>
        <w:jc w:val="center"/>
        <w:rPr>
          <w:b/>
        </w:rPr>
      </w:pPr>
    </w:p>
    <w:p w14:paraId="5C6BC158" w14:textId="77777777" w:rsidR="004855FD" w:rsidRDefault="004855FD" w:rsidP="004855FD">
      <w:pPr>
        <w:ind w:firstLine="0"/>
      </w:pPr>
      <w:r w:rsidRPr="004855FD">
        <w:t xml:space="preserve"> </w:t>
      </w:r>
      <w:r>
        <w:t>Those who voted in the negative are:</w:t>
      </w:r>
    </w:p>
    <w:p w14:paraId="656B89F6" w14:textId="77777777" w:rsidR="004855FD" w:rsidRDefault="004855FD" w:rsidP="004855FD"/>
    <w:p w14:paraId="49CC7DCF" w14:textId="77777777" w:rsidR="004855FD" w:rsidRDefault="004855FD" w:rsidP="004855FD">
      <w:pPr>
        <w:jc w:val="center"/>
        <w:rPr>
          <w:b/>
        </w:rPr>
      </w:pPr>
      <w:r w:rsidRPr="004855FD">
        <w:rPr>
          <w:b/>
        </w:rPr>
        <w:t>Total--0</w:t>
      </w:r>
    </w:p>
    <w:p w14:paraId="1D05F4C7" w14:textId="45033814" w:rsidR="004855FD" w:rsidRDefault="004855FD" w:rsidP="004855FD">
      <w:pPr>
        <w:jc w:val="center"/>
        <w:rPr>
          <w:b/>
        </w:rPr>
      </w:pPr>
    </w:p>
    <w:p w14:paraId="2D2373BD" w14:textId="77777777" w:rsidR="004855FD" w:rsidRDefault="004855FD" w:rsidP="004855FD">
      <w:r>
        <w:t xml:space="preserve">Section 91C was adopted. </w:t>
      </w:r>
    </w:p>
    <w:p w14:paraId="393D238B" w14:textId="77777777" w:rsidR="004855FD" w:rsidRDefault="004855FD" w:rsidP="004855FD"/>
    <w:p w14:paraId="28829496" w14:textId="348B08BF" w:rsidR="004855FD" w:rsidRDefault="004855FD" w:rsidP="004855FD">
      <w:pPr>
        <w:keepNext/>
        <w:jc w:val="center"/>
        <w:rPr>
          <w:b/>
        </w:rPr>
      </w:pPr>
      <w:r w:rsidRPr="004855FD">
        <w:rPr>
          <w:b/>
        </w:rPr>
        <w:t>SECTION 91D</w:t>
      </w:r>
    </w:p>
    <w:p w14:paraId="471E6257" w14:textId="77777777" w:rsidR="004855FD" w:rsidRDefault="004855FD" w:rsidP="004855FD">
      <w:r>
        <w:t xml:space="preserve">The yeas and nays were taken resulting as follows: </w:t>
      </w:r>
    </w:p>
    <w:p w14:paraId="7F365F5A" w14:textId="307A586C" w:rsidR="004855FD" w:rsidRDefault="004855FD" w:rsidP="004855FD">
      <w:pPr>
        <w:jc w:val="center"/>
      </w:pPr>
      <w:r>
        <w:t xml:space="preserve"> </w:t>
      </w:r>
      <w:bookmarkStart w:id="90" w:name="vote_start194"/>
      <w:bookmarkEnd w:id="90"/>
      <w:r>
        <w:t>Yeas 116; Nays 0</w:t>
      </w:r>
    </w:p>
    <w:p w14:paraId="4B21F3CE" w14:textId="77777777" w:rsidR="004855FD" w:rsidRDefault="004855FD" w:rsidP="004855FD">
      <w:pPr>
        <w:jc w:val="center"/>
      </w:pPr>
    </w:p>
    <w:p w14:paraId="6DECB20E" w14:textId="77777777" w:rsidR="004855FD" w:rsidRDefault="004855FD" w:rsidP="005E1AE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8A8CB00" w14:textId="77777777" w:rsidTr="004855FD">
        <w:tc>
          <w:tcPr>
            <w:tcW w:w="2179" w:type="dxa"/>
            <w:shd w:val="clear" w:color="auto" w:fill="auto"/>
          </w:tcPr>
          <w:p w14:paraId="34E05BAE" w14:textId="7B2B6B43" w:rsidR="004855FD" w:rsidRPr="004855FD" w:rsidRDefault="004855FD" w:rsidP="005E1AEB">
            <w:pPr>
              <w:keepNext/>
              <w:ind w:firstLine="0"/>
            </w:pPr>
            <w:r>
              <w:t>Alexander</w:t>
            </w:r>
          </w:p>
        </w:tc>
        <w:tc>
          <w:tcPr>
            <w:tcW w:w="2179" w:type="dxa"/>
            <w:shd w:val="clear" w:color="auto" w:fill="auto"/>
          </w:tcPr>
          <w:p w14:paraId="1E29E161" w14:textId="4BBED7DC" w:rsidR="004855FD" w:rsidRPr="004855FD" w:rsidRDefault="004855FD" w:rsidP="005E1AEB">
            <w:pPr>
              <w:keepNext/>
              <w:ind w:firstLine="0"/>
            </w:pPr>
            <w:r>
              <w:t>Anderson</w:t>
            </w:r>
          </w:p>
        </w:tc>
        <w:tc>
          <w:tcPr>
            <w:tcW w:w="2180" w:type="dxa"/>
            <w:shd w:val="clear" w:color="auto" w:fill="auto"/>
          </w:tcPr>
          <w:p w14:paraId="47B7FE6F" w14:textId="736BE9C3" w:rsidR="004855FD" w:rsidRPr="004855FD" w:rsidRDefault="004855FD" w:rsidP="005E1AEB">
            <w:pPr>
              <w:keepNext/>
              <w:ind w:firstLine="0"/>
            </w:pPr>
            <w:r>
              <w:t>Atkinson</w:t>
            </w:r>
          </w:p>
        </w:tc>
      </w:tr>
      <w:tr w:rsidR="004855FD" w:rsidRPr="004855FD" w14:paraId="609FDE66" w14:textId="77777777" w:rsidTr="004855FD">
        <w:tc>
          <w:tcPr>
            <w:tcW w:w="2179" w:type="dxa"/>
            <w:shd w:val="clear" w:color="auto" w:fill="auto"/>
          </w:tcPr>
          <w:p w14:paraId="7E80C7AA" w14:textId="0DF3CBB0" w:rsidR="004855FD" w:rsidRPr="004855FD" w:rsidRDefault="004855FD" w:rsidP="005E1AEB">
            <w:pPr>
              <w:keepNext/>
              <w:ind w:firstLine="0"/>
            </w:pPr>
            <w:r>
              <w:t>Bailey</w:t>
            </w:r>
          </w:p>
        </w:tc>
        <w:tc>
          <w:tcPr>
            <w:tcW w:w="2179" w:type="dxa"/>
            <w:shd w:val="clear" w:color="auto" w:fill="auto"/>
          </w:tcPr>
          <w:p w14:paraId="2D78D0F3" w14:textId="5CD9DD80" w:rsidR="004855FD" w:rsidRPr="004855FD" w:rsidRDefault="004855FD" w:rsidP="005E1AEB">
            <w:pPr>
              <w:keepNext/>
              <w:ind w:firstLine="0"/>
            </w:pPr>
            <w:r>
              <w:t>Ballentine</w:t>
            </w:r>
          </w:p>
        </w:tc>
        <w:tc>
          <w:tcPr>
            <w:tcW w:w="2180" w:type="dxa"/>
            <w:shd w:val="clear" w:color="auto" w:fill="auto"/>
          </w:tcPr>
          <w:p w14:paraId="0EF4CE6D" w14:textId="2D136B0A" w:rsidR="004855FD" w:rsidRPr="004855FD" w:rsidRDefault="004855FD" w:rsidP="005E1AEB">
            <w:pPr>
              <w:keepNext/>
              <w:ind w:firstLine="0"/>
            </w:pPr>
            <w:r>
              <w:t>Bamberg</w:t>
            </w:r>
          </w:p>
        </w:tc>
      </w:tr>
      <w:tr w:rsidR="004855FD" w:rsidRPr="004855FD" w14:paraId="4DD27FE3" w14:textId="77777777" w:rsidTr="004855FD">
        <w:tc>
          <w:tcPr>
            <w:tcW w:w="2179" w:type="dxa"/>
            <w:shd w:val="clear" w:color="auto" w:fill="auto"/>
          </w:tcPr>
          <w:p w14:paraId="7023CEBC" w14:textId="5CFE3BEB" w:rsidR="004855FD" w:rsidRPr="004855FD" w:rsidRDefault="004855FD" w:rsidP="005E1AEB">
            <w:pPr>
              <w:keepNext/>
              <w:ind w:firstLine="0"/>
            </w:pPr>
            <w:r>
              <w:t>Bannister</w:t>
            </w:r>
          </w:p>
        </w:tc>
        <w:tc>
          <w:tcPr>
            <w:tcW w:w="2179" w:type="dxa"/>
            <w:shd w:val="clear" w:color="auto" w:fill="auto"/>
          </w:tcPr>
          <w:p w14:paraId="28BF00C7" w14:textId="204D85AF" w:rsidR="004855FD" w:rsidRPr="004855FD" w:rsidRDefault="004855FD" w:rsidP="005E1AEB">
            <w:pPr>
              <w:keepNext/>
              <w:ind w:firstLine="0"/>
            </w:pPr>
            <w:r>
              <w:t>Bauer</w:t>
            </w:r>
          </w:p>
        </w:tc>
        <w:tc>
          <w:tcPr>
            <w:tcW w:w="2180" w:type="dxa"/>
            <w:shd w:val="clear" w:color="auto" w:fill="auto"/>
          </w:tcPr>
          <w:p w14:paraId="428D9D26" w14:textId="590E3FD9" w:rsidR="004855FD" w:rsidRPr="004855FD" w:rsidRDefault="004855FD" w:rsidP="005E1AEB">
            <w:pPr>
              <w:keepNext/>
              <w:ind w:firstLine="0"/>
            </w:pPr>
            <w:r>
              <w:t>Beach</w:t>
            </w:r>
          </w:p>
        </w:tc>
      </w:tr>
      <w:tr w:rsidR="004855FD" w:rsidRPr="004855FD" w14:paraId="16250332" w14:textId="77777777" w:rsidTr="004855FD">
        <w:tc>
          <w:tcPr>
            <w:tcW w:w="2179" w:type="dxa"/>
            <w:shd w:val="clear" w:color="auto" w:fill="auto"/>
          </w:tcPr>
          <w:p w14:paraId="1F811370" w14:textId="12B4474B" w:rsidR="004855FD" w:rsidRPr="004855FD" w:rsidRDefault="004855FD" w:rsidP="004855FD">
            <w:pPr>
              <w:ind w:firstLine="0"/>
            </w:pPr>
            <w:r>
              <w:t>Bernstein</w:t>
            </w:r>
          </w:p>
        </w:tc>
        <w:tc>
          <w:tcPr>
            <w:tcW w:w="2179" w:type="dxa"/>
            <w:shd w:val="clear" w:color="auto" w:fill="auto"/>
          </w:tcPr>
          <w:p w14:paraId="35D37FB6" w14:textId="291FCB75" w:rsidR="004855FD" w:rsidRPr="004855FD" w:rsidRDefault="004855FD" w:rsidP="004855FD">
            <w:pPr>
              <w:ind w:firstLine="0"/>
            </w:pPr>
            <w:r>
              <w:t>Blackwell</w:t>
            </w:r>
          </w:p>
        </w:tc>
        <w:tc>
          <w:tcPr>
            <w:tcW w:w="2180" w:type="dxa"/>
            <w:shd w:val="clear" w:color="auto" w:fill="auto"/>
          </w:tcPr>
          <w:p w14:paraId="0DD742A9" w14:textId="43CD1EB8" w:rsidR="004855FD" w:rsidRPr="004855FD" w:rsidRDefault="004855FD" w:rsidP="004855FD">
            <w:pPr>
              <w:ind w:firstLine="0"/>
            </w:pPr>
            <w:r>
              <w:t>Bradley</w:t>
            </w:r>
          </w:p>
        </w:tc>
      </w:tr>
      <w:tr w:rsidR="004855FD" w:rsidRPr="004855FD" w14:paraId="58BDD232" w14:textId="77777777" w:rsidTr="004855FD">
        <w:tc>
          <w:tcPr>
            <w:tcW w:w="2179" w:type="dxa"/>
            <w:shd w:val="clear" w:color="auto" w:fill="auto"/>
          </w:tcPr>
          <w:p w14:paraId="24F858AD" w14:textId="2F20632B" w:rsidR="004855FD" w:rsidRPr="004855FD" w:rsidRDefault="004855FD" w:rsidP="004855FD">
            <w:pPr>
              <w:ind w:firstLine="0"/>
            </w:pPr>
            <w:r>
              <w:t>Brewer</w:t>
            </w:r>
          </w:p>
        </w:tc>
        <w:tc>
          <w:tcPr>
            <w:tcW w:w="2179" w:type="dxa"/>
            <w:shd w:val="clear" w:color="auto" w:fill="auto"/>
          </w:tcPr>
          <w:p w14:paraId="666EB192" w14:textId="088938CC" w:rsidR="004855FD" w:rsidRPr="004855FD" w:rsidRDefault="004855FD" w:rsidP="004855FD">
            <w:pPr>
              <w:ind w:firstLine="0"/>
            </w:pPr>
            <w:r>
              <w:t>Brittain</w:t>
            </w:r>
          </w:p>
        </w:tc>
        <w:tc>
          <w:tcPr>
            <w:tcW w:w="2180" w:type="dxa"/>
            <w:shd w:val="clear" w:color="auto" w:fill="auto"/>
          </w:tcPr>
          <w:p w14:paraId="3F9F2E3E" w14:textId="1354AB3A" w:rsidR="004855FD" w:rsidRPr="004855FD" w:rsidRDefault="004855FD" w:rsidP="004855FD">
            <w:pPr>
              <w:ind w:firstLine="0"/>
            </w:pPr>
            <w:r>
              <w:t>Burns</w:t>
            </w:r>
          </w:p>
        </w:tc>
      </w:tr>
      <w:tr w:rsidR="004855FD" w:rsidRPr="004855FD" w14:paraId="55D34C7A" w14:textId="77777777" w:rsidTr="004855FD">
        <w:tc>
          <w:tcPr>
            <w:tcW w:w="2179" w:type="dxa"/>
            <w:shd w:val="clear" w:color="auto" w:fill="auto"/>
          </w:tcPr>
          <w:p w14:paraId="0535A18F" w14:textId="32397DA1" w:rsidR="004855FD" w:rsidRPr="004855FD" w:rsidRDefault="004855FD" w:rsidP="004855FD">
            <w:pPr>
              <w:ind w:firstLine="0"/>
            </w:pPr>
            <w:r>
              <w:t>Bustos</w:t>
            </w:r>
          </w:p>
        </w:tc>
        <w:tc>
          <w:tcPr>
            <w:tcW w:w="2179" w:type="dxa"/>
            <w:shd w:val="clear" w:color="auto" w:fill="auto"/>
          </w:tcPr>
          <w:p w14:paraId="758392CF" w14:textId="62954DBF" w:rsidR="004855FD" w:rsidRPr="004855FD" w:rsidRDefault="004855FD" w:rsidP="004855FD">
            <w:pPr>
              <w:ind w:firstLine="0"/>
            </w:pPr>
            <w:r>
              <w:t>Calhoon</w:t>
            </w:r>
          </w:p>
        </w:tc>
        <w:tc>
          <w:tcPr>
            <w:tcW w:w="2180" w:type="dxa"/>
            <w:shd w:val="clear" w:color="auto" w:fill="auto"/>
          </w:tcPr>
          <w:p w14:paraId="53A40150" w14:textId="14D48470" w:rsidR="004855FD" w:rsidRPr="004855FD" w:rsidRDefault="004855FD" w:rsidP="004855FD">
            <w:pPr>
              <w:ind w:firstLine="0"/>
            </w:pPr>
            <w:r>
              <w:t>Carter</w:t>
            </w:r>
          </w:p>
        </w:tc>
      </w:tr>
      <w:tr w:rsidR="004855FD" w:rsidRPr="004855FD" w14:paraId="42179052" w14:textId="77777777" w:rsidTr="004855FD">
        <w:tc>
          <w:tcPr>
            <w:tcW w:w="2179" w:type="dxa"/>
            <w:shd w:val="clear" w:color="auto" w:fill="auto"/>
          </w:tcPr>
          <w:p w14:paraId="2629CC2C" w14:textId="37E96D51" w:rsidR="004855FD" w:rsidRPr="004855FD" w:rsidRDefault="004855FD" w:rsidP="004855FD">
            <w:pPr>
              <w:ind w:firstLine="0"/>
            </w:pPr>
            <w:r>
              <w:t>Caskey</w:t>
            </w:r>
          </w:p>
        </w:tc>
        <w:tc>
          <w:tcPr>
            <w:tcW w:w="2179" w:type="dxa"/>
            <w:shd w:val="clear" w:color="auto" w:fill="auto"/>
          </w:tcPr>
          <w:p w14:paraId="2C8A8462" w14:textId="111391D9" w:rsidR="004855FD" w:rsidRPr="004855FD" w:rsidRDefault="004855FD" w:rsidP="004855FD">
            <w:pPr>
              <w:ind w:firstLine="0"/>
            </w:pPr>
            <w:r>
              <w:t>Chapman</w:t>
            </w:r>
          </w:p>
        </w:tc>
        <w:tc>
          <w:tcPr>
            <w:tcW w:w="2180" w:type="dxa"/>
            <w:shd w:val="clear" w:color="auto" w:fill="auto"/>
          </w:tcPr>
          <w:p w14:paraId="5905799E" w14:textId="36CEE802" w:rsidR="004855FD" w:rsidRPr="004855FD" w:rsidRDefault="004855FD" w:rsidP="004855FD">
            <w:pPr>
              <w:ind w:firstLine="0"/>
            </w:pPr>
            <w:r>
              <w:t>Chumley</w:t>
            </w:r>
          </w:p>
        </w:tc>
      </w:tr>
      <w:tr w:rsidR="004855FD" w:rsidRPr="004855FD" w14:paraId="56FEBE63" w14:textId="77777777" w:rsidTr="004855FD">
        <w:tc>
          <w:tcPr>
            <w:tcW w:w="2179" w:type="dxa"/>
            <w:shd w:val="clear" w:color="auto" w:fill="auto"/>
          </w:tcPr>
          <w:p w14:paraId="1D085F2D" w14:textId="3AA754B7" w:rsidR="004855FD" w:rsidRPr="004855FD" w:rsidRDefault="004855FD" w:rsidP="004855FD">
            <w:pPr>
              <w:ind w:firstLine="0"/>
            </w:pPr>
            <w:r>
              <w:t>Clyburn</w:t>
            </w:r>
          </w:p>
        </w:tc>
        <w:tc>
          <w:tcPr>
            <w:tcW w:w="2179" w:type="dxa"/>
            <w:shd w:val="clear" w:color="auto" w:fill="auto"/>
          </w:tcPr>
          <w:p w14:paraId="6537FC77" w14:textId="4069CEF7" w:rsidR="004855FD" w:rsidRPr="004855FD" w:rsidRDefault="004855FD" w:rsidP="004855FD">
            <w:pPr>
              <w:ind w:firstLine="0"/>
            </w:pPr>
            <w:r>
              <w:t>Collins</w:t>
            </w:r>
          </w:p>
        </w:tc>
        <w:tc>
          <w:tcPr>
            <w:tcW w:w="2180" w:type="dxa"/>
            <w:shd w:val="clear" w:color="auto" w:fill="auto"/>
          </w:tcPr>
          <w:p w14:paraId="2FDD4722" w14:textId="3635B572" w:rsidR="004855FD" w:rsidRPr="004855FD" w:rsidRDefault="004855FD" w:rsidP="004855FD">
            <w:pPr>
              <w:ind w:firstLine="0"/>
            </w:pPr>
            <w:r>
              <w:t>Connell</w:t>
            </w:r>
          </w:p>
        </w:tc>
      </w:tr>
      <w:tr w:rsidR="004855FD" w:rsidRPr="004855FD" w14:paraId="6518F09B" w14:textId="77777777" w:rsidTr="004855FD">
        <w:tc>
          <w:tcPr>
            <w:tcW w:w="2179" w:type="dxa"/>
            <w:shd w:val="clear" w:color="auto" w:fill="auto"/>
          </w:tcPr>
          <w:p w14:paraId="05DAD068" w14:textId="457E967A" w:rsidR="004855FD" w:rsidRPr="004855FD" w:rsidRDefault="004855FD" w:rsidP="004855FD">
            <w:pPr>
              <w:ind w:firstLine="0"/>
            </w:pPr>
            <w:r>
              <w:t>B. L. Cox</w:t>
            </w:r>
          </w:p>
        </w:tc>
        <w:tc>
          <w:tcPr>
            <w:tcW w:w="2179" w:type="dxa"/>
            <w:shd w:val="clear" w:color="auto" w:fill="auto"/>
          </w:tcPr>
          <w:p w14:paraId="3679E399" w14:textId="245FABC6" w:rsidR="004855FD" w:rsidRPr="004855FD" w:rsidRDefault="004855FD" w:rsidP="004855FD">
            <w:pPr>
              <w:ind w:firstLine="0"/>
            </w:pPr>
            <w:r>
              <w:t>Crawford</w:t>
            </w:r>
          </w:p>
        </w:tc>
        <w:tc>
          <w:tcPr>
            <w:tcW w:w="2180" w:type="dxa"/>
            <w:shd w:val="clear" w:color="auto" w:fill="auto"/>
          </w:tcPr>
          <w:p w14:paraId="7D1D38CC" w14:textId="054DA286" w:rsidR="004855FD" w:rsidRPr="004855FD" w:rsidRDefault="004855FD" w:rsidP="004855FD">
            <w:pPr>
              <w:ind w:firstLine="0"/>
            </w:pPr>
            <w:r>
              <w:t>Cromer</w:t>
            </w:r>
          </w:p>
        </w:tc>
      </w:tr>
      <w:tr w:rsidR="004855FD" w:rsidRPr="004855FD" w14:paraId="5204C535" w14:textId="77777777" w:rsidTr="004855FD">
        <w:tc>
          <w:tcPr>
            <w:tcW w:w="2179" w:type="dxa"/>
            <w:shd w:val="clear" w:color="auto" w:fill="auto"/>
          </w:tcPr>
          <w:p w14:paraId="08D345F3" w14:textId="0E60AF1F" w:rsidR="004855FD" w:rsidRPr="004855FD" w:rsidRDefault="004855FD" w:rsidP="004855FD">
            <w:pPr>
              <w:ind w:firstLine="0"/>
            </w:pPr>
            <w:r>
              <w:t>Davis</w:t>
            </w:r>
          </w:p>
        </w:tc>
        <w:tc>
          <w:tcPr>
            <w:tcW w:w="2179" w:type="dxa"/>
            <w:shd w:val="clear" w:color="auto" w:fill="auto"/>
          </w:tcPr>
          <w:p w14:paraId="2C2F3460" w14:textId="2E2AF3D5" w:rsidR="004855FD" w:rsidRPr="004855FD" w:rsidRDefault="004855FD" w:rsidP="004855FD">
            <w:pPr>
              <w:ind w:firstLine="0"/>
            </w:pPr>
            <w:r>
              <w:t>Dillard</w:t>
            </w:r>
          </w:p>
        </w:tc>
        <w:tc>
          <w:tcPr>
            <w:tcW w:w="2180" w:type="dxa"/>
            <w:shd w:val="clear" w:color="auto" w:fill="auto"/>
          </w:tcPr>
          <w:p w14:paraId="29F90A16" w14:textId="40D8F55D" w:rsidR="004855FD" w:rsidRPr="004855FD" w:rsidRDefault="004855FD" w:rsidP="004855FD">
            <w:pPr>
              <w:ind w:firstLine="0"/>
            </w:pPr>
            <w:r>
              <w:t>Elliott</w:t>
            </w:r>
          </w:p>
        </w:tc>
      </w:tr>
      <w:tr w:rsidR="004855FD" w:rsidRPr="004855FD" w14:paraId="77C4B4C0" w14:textId="77777777" w:rsidTr="004855FD">
        <w:tc>
          <w:tcPr>
            <w:tcW w:w="2179" w:type="dxa"/>
            <w:shd w:val="clear" w:color="auto" w:fill="auto"/>
          </w:tcPr>
          <w:p w14:paraId="1C0E6C94" w14:textId="5E49D975" w:rsidR="004855FD" w:rsidRPr="004855FD" w:rsidRDefault="004855FD" w:rsidP="004855FD">
            <w:pPr>
              <w:ind w:firstLine="0"/>
            </w:pPr>
            <w:r>
              <w:t>Erickson</w:t>
            </w:r>
          </w:p>
        </w:tc>
        <w:tc>
          <w:tcPr>
            <w:tcW w:w="2179" w:type="dxa"/>
            <w:shd w:val="clear" w:color="auto" w:fill="auto"/>
          </w:tcPr>
          <w:p w14:paraId="706839F0" w14:textId="52285431" w:rsidR="004855FD" w:rsidRPr="004855FD" w:rsidRDefault="004855FD" w:rsidP="004855FD">
            <w:pPr>
              <w:ind w:firstLine="0"/>
            </w:pPr>
            <w:r>
              <w:t>Felder</w:t>
            </w:r>
          </w:p>
        </w:tc>
        <w:tc>
          <w:tcPr>
            <w:tcW w:w="2180" w:type="dxa"/>
            <w:shd w:val="clear" w:color="auto" w:fill="auto"/>
          </w:tcPr>
          <w:p w14:paraId="698393A9" w14:textId="7032AAD9" w:rsidR="004855FD" w:rsidRPr="004855FD" w:rsidRDefault="004855FD" w:rsidP="004855FD">
            <w:pPr>
              <w:ind w:firstLine="0"/>
            </w:pPr>
            <w:r>
              <w:t>Forrest</w:t>
            </w:r>
          </w:p>
        </w:tc>
      </w:tr>
      <w:tr w:rsidR="004855FD" w:rsidRPr="004855FD" w14:paraId="01A295D5" w14:textId="77777777" w:rsidTr="004855FD">
        <w:tc>
          <w:tcPr>
            <w:tcW w:w="2179" w:type="dxa"/>
            <w:shd w:val="clear" w:color="auto" w:fill="auto"/>
          </w:tcPr>
          <w:p w14:paraId="50571B57" w14:textId="62D138DF" w:rsidR="004855FD" w:rsidRPr="004855FD" w:rsidRDefault="004855FD" w:rsidP="004855FD">
            <w:pPr>
              <w:ind w:firstLine="0"/>
            </w:pPr>
            <w:r>
              <w:t>Gagnon</w:t>
            </w:r>
          </w:p>
        </w:tc>
        <w:tc>
          <w:tcPr>
            <w:tcW w:w="2179" w:type="dxa"/>
            <w:shd w:val="clear" w:color="auto" w:fill="auto"/>
          </w:tcPr>
          <w:p w14:paraId="38C0C088" w14:textId="0F7FAE89" w:rsidR="004855FD" w:rsidRPr="004855FD" w:rsidRDefault="004855FD" w:rsidP="004855FD">
            <w:pPr>
              <w:ind w:firstLine="0"/>
            </w:pPr>
            <w:r>
              <w:t>Garvin</w:t>
            </w:r>
          </w:p>
        </w:tc>
        <w:tc>
          <w:tcPr>
            <w:tcW w:w="2180" w:type="dxa"/>
            <w:shd w:val="clear" w:color="auto" w:fill="auto"/>
          </w:tcPr>
          <w:p w14:paraId="55A6F8C6" w14:textId="30578A59" w:rsidR="004855FD" w:rsidRPr="004855FD" w:rsidRDefault="004855FD" w:rsidP="004855FD">
            <w:pPr>
              <w:ind w:firstLine="0"/>
            </w:pPr>
            <w:r>
              <w:t>Gatch</w:t>
            </w:r>
          </w:p>
        </w:tc>
      </w:tr>
      <w:tr w:rsidR="004855FD" w:rsidRPr="004855FD" w14:paraId="39CFFEA1" w14:textId="77777777" w:rsidTr="004855FD">
        <w:tc>
          <w:tcPr>
            <w:tcW w:w="2179" w:type="dxa"/>
            <w:shd w:val="clear" w:color="auto" w:fill="auto"/>
          </w:tcPr>
          <w:p w14:paraId="555AADF2" w14:textId="2963443C" w:rsidR="004855FD" w:rsidRPr="004855FD" w:rsidRDefault="004855FD" w:rsidP="004855FD">
            <w:pPr>
              <w:ind w:firstLine="0"/>
            </w:pPr>
            <w:r>
              <w:t>Gibson</w:t>
            </w:r>
          </w:p>
        </w:tc>
        <w:tc>
          <w:tcPr>
            <w:tcW w:w="2179" w:type="dxa"/>
            <w:shd w:val="clear" w:color="auto" w:fill="auto"/>
          </w:tcPr>
          <w:p w14:paraId="12D00525" w14:textId="603D8BB6" w:rsidR="004855FD" w:rsidRPr="004855FD" w:rsidRDefault="004855FD" w:rsidP="004855FD">
            <w:pPr>
              <w:ind w:firstLine="0"/>
            </w:pPr>
            <w:r>
              <w:t>Gilliam</w:t>
            </w:r>
          </w:p>
        </w:tc>
        <w:tc>
          <w:tcPr>
            <w:tcW w:w="2180" w:type="dxa"/>
            <w:shd w:val="clear" w:color="auto" w:fill="auto"/>
          </w:tcPr>
          <w:p w14:paraId="51620E6B" w14:textId="34259DC2" w:rsidR="004855FD" w:rsidRPr="004855FD" w:rsidRDefault="004855FD" w:rsidP="004855FD">
            <w:pPr>
              <w:ind w:firstLine="0"/>
            </w:pPr>
            <w:r>
              <w:t>Gilliard</w:t>
            </w:r>
          </w:p>
        </w:tc>
      </w:tr>
      <w:tr w:rsidR="004855FD" w:rsidRPr="004855FD" w14:paraId="0D920B70" w14:textId="77777777" w:rsidTr="004855FD">
        <w:tc>
          <w:tcPr>
            <w:tcW w:w="2179" w:type="dxa"/>
            <w:shd w:val="clear" w:color="auto" w:fill="auto"/>
          </w:tcPr>
          <w:p w14:paraId="7B684592" w14:textId="2221F0BF" w:rsidR="004855FD" w:rsidRPr="004855FD" w:rsidRDefault="004855FD" w:rsidP="004855FD">
            <w:pPr>
              <w:ind w:firstLine="0"/>
            </w:pPr>
            <w:r>
              <w:t>Guest</w:t>
            </w:r>
          </w:p>
        </w:tc>
        <w:tc>
          <w:tcPr>
            <w:tcW w:w="2179" w:type="dxa"/>
            <w:shd w:val="clear" w:color="auto" w:fill="auto"/>
          </w:tcPr>
          <w:p w14:paraId="6A41DF22" w14:textId="0B1D9DFD" w:rsidR="004855FD" w:rsidRPr="004855FD" w:rsidRDefault="004855FD" w:rsidP="004855FD">
            <w:pPr>
              <w:ind w:firstLine="0"/>
            </w:pPr>
            <w:r>
              <w:t>Haddon</w:t>
            </w:r>
          </w:p>
        </w:tc>
        <w:tc>
          <w:tcPr>
            <w:tcW w:w="2180" w:type="dxa"/>
            <w:shd w:val="clear" w:color="auto" w:fill="auto"/>
          </w:tcPr>
          <w:p w14:paraId="7C1A072C" w14:textId="0A42BB25" w:rsidR="004855FD" w:rsidRPr="004855FD" w:rsidRDefault="004855FD" w:rsidP="004855FD">
            <w:pPr>
              <w:ind w:firstLine="0"/>
            </w:pPr>
            <w:r>
              <w:t>Hager</w:t>
            </w:r>
          </w:p>
        </w:tc>
      </w:tr>
      <w:tr w:rsidR="004855FD" w:rsidRPr="004855FD" w14:paraId="50394952" w14:textId="77777777" w:rsidTr="004855FD">
        <w:tc>
          <w:tcPr>
            <w:tcW w:w="2179" w:type="dxa"/>
            <w:shd w:val="clear" w:color="auto" w:fill="auto"/>
          </w:tcPr>
          <w:p w14:paraId="36CD8342" w14:textId="3D1231D0" w:rsidR="004855FD" w:rsidRPr="004855FD" w:rsidRDefault="004855FD" w:rsidP="004855FD">
            <w:pPr>
              <w:ind w:firstLine="0"/>
            </w:pPr>
            <w:r>
              <w:t>Hardee</w:t>
            </w:r>
          </w:p>
        </w:tc>
        <w:tc>
          <w:tcPr>
            <w:tcW w:w="2179" w:type="dxa"/>
            <w:shd w:val="clear" w:color="auto" w:fill="auto"/>
          </w:tcPr>
          <w:p w14:paraId="05313DF7" w14:textId="7E0DDB51" w:rsidR="004855FD" w:rsidRPr="004855FD" w:rsidRDefault="004855FD" w:rsidP="004855FD">
            <w:pPr>
              <w:ind w:firstLine="0"/>
            </w:pPr>
            <w:r>
              <w:t>Harris</w:t>
            </w:r>
          </w:p>
        </w:tc>
        <w:tc>
          <w:tcPr>
            <w:tcW w:w="2180" w:type="dxa"/>
            <w:shd w:val="clear" w:color="auto" w:fill="auto"/>
          </w:tcPr>
          <w:p w14:paraId="4D22EF0B" w14:textId="74A39BB2" w:rsidR="004855FD" w:rsidRPr="004855FD" w:rsidRDefault="004855FD" w:rsidP="004855FD">
            <w:pPr>
              <w:ind w:firstLine="0"/>
            </w:pPr>
            <w:r>
              <w:t>Hart</w:t>
            </w:r>
          </w:p>
        </w:tc>
      </w:tr>
      <w:tr w:rsidR="004855FD" w:rsidRPr="004855FD" w14:paraId="3B6A319F" w14:textId="77777777" w:rsidTr="004855FD">
        <w:tc>
          <w:tcPr>
            <w:tcW w:w="2179" w:type="dxa"/>
            <w:shd w:val="clear" w:color="auto" w:fill="auto"/>
          </w:tcPr>
          <w:p w14:paraId="40BE9DD7" w14:textId="439903CF" w:rsidR="004855FD" w:rsidRPr="004855FD" w:rsidRDefault="004855FD" w:rsidP="004855FD">
            <w:pPr>
              <w:ind w:firstLine="0"/>
            </w:pPr>
            <w:r>
              <w:t>Hartnett</w:t>
            </w:r>
          </w:p>
        </w:tc>
        <w:tc>
          <w:tcPr>
            <w:tcW w:w="2179" w:type="dxa"/>
            <w:shd w:val="clear" w:color="auto" w:fill="auto"/>
          </w:tcPr>
          <w:p w14:paraId="6BBA0CC8" w14:textId="6033F7AF" w:rsidR="004855FD" w:rsidRPr="004855FD" w:rsidRDefault="004855FD" w:rsidP="004855FD">
            <w:pPr>
              <w:ind w:firstLine="0"/>
            </w:pPr>
            <w:r>
              <w:t>Hayes</w:t>
            </w:r>
          </w:p>
        </w:tc>
        <w:tc>
          <w:tcPr>
            <w:tcW w:w="2180" w:type="dxa"/>
            <w:shd w:val="clear" w:color="auto" w:fill="auto"/>
          </w:tcPr>
          <w:p w14:paraId="5B894007" w14:textId="44B1EC76" w:rsidR="004855FD" w:rsidRPr="004855FD" w:rsidRDefault="004855FD" w:rsidP="004855FD">
            <w:pPr>
              <w:ind w:firstLine="0"/>
            </w:pPr>
            <w:r>
              <w:t>Henegan</w:t>
            </w:r>
          </w:p>
        </w:tc>
      </w:tr>
      <w:tr w:rsidR="004855FD" w:rsidRPr="004855FD" w14:paraId="66F023EC" w14:textId="77777777" w:rsidTr="004855FD">
        <w:tc>
          <w:tcPr>
            <w:tcW w:w="2179" w:type="dxa"/>
            <w:shd w:val="clear" w:color="auto" w:fill="auto"/>
          </w:tcPr>
          <w:p w14:paraId="73FE7BDF" w14:textId="78C93651" w:rsidR="004855FD" w:rsidRPr="004855FD" w:rsidRDefault="004855FD" w:rsidP="004855FD">
            <w:pPr>
              <w:ind w:firstLine="0"/>
            </w:pPr>
            <w:r>
              <w:t>Herbkersman</w:t>
            </w:r>
          </w:p>
        </w:tc>
        <w:tc>
          <w:tcPr>
            <w:tcW w:w="2179" w:type="dxa"/>
            <w:shd w:val="clear" w:color="auto" w:fill="auto"/>
          </w:tcPr>
          <w:p w14:paraId="04E3156C" w14:textId="5A35BE41" w:rsidR="004855FD" w:rsidRPr="004855FD" w:rsidRDefault="004855FD" w:rsidP="004855FD">
            <w:pPr>
              <w:ind w:firstLine="0"/>
            </w:pPr>
            <w:r>
              <w:t>Hewitt</w:t>
            </w:r>
          </w:p>
        </w:tc>
        <w:tc>
          <w:tcPr>
            <w:tcW w:w="2180" w:type="dxa"/>
            <w:shd w:val="clear" w:color="auto" w:fill="auto"/>
          </w:tcPr>
          <w:p w14:paraId="16B98A02" w14:textId="5AD0B521" w:rsidR="004855FD" w:rsidRPr="004855FD" w:rsidRDefault="004855FD" w:rsidP="004855FD">
            <w:pPr>
              <w:ind w:firstLine="0"/>
            </w:pPr>
            <w:r>
              <w:t>Hiott</w:t>
            </w:r>
          </w:p>
        </w:tc>
      </w:tr>
      <w:tr w:rsidR="004855FD" w:rsidRPr="004855FD" w14:paraId="211680A4" w14:textId="77777777" w:rsidTr="004855FD">
        <w:tc>
          <w:tcPr>
            <w:tcW w:w="2179" w:type="dxa"/>
            <w:shd w:val="clear" w:color="auto" w:fill="auto"/>
          </w:tcPr>
          <w:p w14:paraId="259F1397" w14:textId="13C193F3" w:rsidR="004855FD" w:rsidRPr="004855FD" w:rsidRDefault="004855FD" w:rsidP="004855FD">
            <w:pPr>
              <w:ind w:firstLine="0"/>
            </w:pPr>
            <w:r>
              <w:t>Hixon</w:t>
            </w:r>
          </w:p>
        </w:tc>
        <w:tc>
          <w:tcPr>
            <w:tcW w:w="2179" w:type="dxa"/>
            <w:shd w:val="clear" w:color="auto" w:fill="auto"/>
          </w:tcPr>
          <w:p w14:paraId="62BF4F2F" w14:textId="04558668" w:rsidR="004855FD" w:rsidRPr="004855FD" w:rsidRDefault="004855FD" w:rsidP="004855FD">
            <w:pPr>
              <w:ind w:firstLine="0"/>
            </w:pPr>
            <w:r>
              <w:t>Hosey</w:t>
            </w:r>
          </w:p>
        </w:tc>
        <w:tc>
          <w:tcPr>
            <w:tcW w:w="2180" w:type="dxa"/>
            <w:shd w:val="clear" w:color="auto" w:fill="auto"/>
          </w:tcPr>
          <w:p w14:paraId="604DBB47" w14:textId="6011EEF0" w:rsidR="004855FD" w:rsidRPr="004855FD" w:rsidRDefault="004855FD" w:rsidP="004855FD">
            <w:pPr>
              <w:ind w:firstLine="0"/>
            </w:pPr>
            <w:r>
              <w:t>Howard</w:t>
            </w:r>
          </w:p>
        </w:tc>
      </w:tr>
      <w:tr w:rsidR="004855FD" w:rsidRPr="004855FD" w14:paraId="2858CC7B" w14:textId="77777777" w:rsidTr="004855FD">
        <w:tc>
          <w:tcPr>
            <w:tcW w:w="2179" w:type="dxa"/>
            <w:shd w:val="clear" w:color="auto" w:fill="auto"/>
          </w:tcPr>
          <w:p w14:paraId="7751D1FE" w14:textId="2B085F01" w:rsidR="004855FD" w:rsidRPr="004855FD" w:rsidRDefault="004855FD" w:rsidP="004855FD">
            <w:pPr>
              <w:ind w:firstLine="0"/>
            </w:pPr>
            <w:r>
              <w:t>Hyde</w:t>
            </w:r>
          </w:p>
        </w:tc>
        <w:tc>
          <w:tcPr>
            <w:tcW w:w="2179" w:type="dxa"/>
            <w:shd w:val="clear" w:color="auto" w:fill="auto"/>
          </w:tcPr>
          <w:p w14:paraId="18F1E2E1" w14:textId="7B317FD4" w:rsidR="004855FD" w:rsidRPr="004855FD" w:rsidRDefault="004855FD" w:rsidP="004855FD">
            <w:pPr>
              <w:ind w:firstLine="0"/>
            </w:pPr>
            <w:r>
              <w:t>Jefferson</w:t>
            </w:r>
          </w:p>
        </w:tc>
        <w:tc>
          <w:tcPr>
            <w:tcW w:w="2180" w:type="dxa"/>
            <w:shd w:val="clear" w:color="auto" w:fill="auto"/>
          </w:tcPr>
          <w:p w14:paraId="129990E8" w14:textId="3501D962" w:rsidR="004855FD" w:rsidRPr="004855FD" w:rsidRDefault="004855FD" w:rsidP="004855FD">
            <w:pPr>
              <w:ind w:firstLine="0"/>
            </w:pPr>
            <w:r>
              <w:t>J. E. Johnson</w:t>
            </w:r>
          </w:p>
        </w:tc>
      </w:tr>
      <w:tr w:rsidR="004855FD" w:rsidRPr="004855FD" w14:paraId="74037253" w14:textId="77777777" w:rsidTr="004855FD">
        <w:tc>
          <w:tcPr>
            <w:tcW w:w="2179" w:type="dxa"/>
            <w:shd w:val="clear" w:color="auto" w:fill="auto"/>
          </w:tcPr>
          <w:p w14:paraId="71A94700" w14:textId="22FD57B3" w:rsidR="004855FD" w:rsidRPr="004855FD" w:rsidRDefault="004855FD" w:rsidP="004855FD">
            <w:pPr>
              <w:ind w:firstLine="0"/>
            </w:pPr>
            <w:r>
              <w:t>J. L. Johnson</w:t>
            </w:r>
          </w:p>
        </w:tc>
        <w:tc>
          <w:tcPr>
            <w:tcW w:w="2179" w:type="dxa"/>
            <w:shd w:val="clear" w:color="auto" w:fill="auto"/>
          </w:tcPr>
          <w:p w14:paraId="0615AD4F" w14:textId="6C1A325C" w:rsidR="004855FD" w:rsidRPr="004855FD" w:rsidRDefault="004855FD" w:rsidP="004855FD">
            <w:pPr>
              <w:ind w:firstLine="0"/>
            </w:pPr>
            <w:r>
              <w:t>S. Jones</w:t>
            </w:r>
          </w:p>
        </w:tc>
        <w:tc>
          <w:tcPr>
            <w:tcW w:w="2180" w:type="dxa"/>
            <w:shd w:val="clear" w:color="auto" w:fill="auto"/>
          </w:tcPr>
          <w:p w14:paraId="08A66F2B" w14:textId="440AE670" w:rsidR="004855FD" w:rsidRPr="004855FD" w:rsidRDefault="004855FD" w:rsidP="004855FD">
            <w:pPr>
              <w:ind w:firstLine="0"/>
            </w:pPr>
            <w:r>
              <w:t>Jordan</w:t>
            </w:r>
          </w:p>
        </w:tc>
      </w:tr>
      <w:tr w:rsidR="004855FD" w:rsidRPr="004855FD" w14:paraId="14010C97" w14:textId="77777777" w:rsidTr="004855FD">
        <w:tc>
          <w:tcPr>
            <w:tcW w:w="2179" w:type="dxa"/>
            <w:shd w:val="clear" w:color="auto" w:fill="auto"/>
          </w:tcPr>
          <w:p w14:paraId="4345D2B6" w14:textId="713729A1" w:rsidR="004855FD" w:rsidRPr="004855FD" w:rsidRDefault="004855FD" w:rsidP="004855FD">
            <w:pPr>
              <w:ind w:firstLine="0"/>
            </w:pPr>
            <w:r>
              <w:t>Kilmartin</w:t>
            </w:r>
          </w:p>
        </w:tc>
        <w:tc>
          <w:tcPr>
            <w:tcW w:w="2179" w:type="dxa"/>
            <w:shd w:val="clear" w:color="auto" w:fill="auto"/>
          </w:tcPr>
          <w:p w14:paraId="68B173FF" w14:textId="6C45089C" w:rsidR="004855FD" w:rsidRPr="004855FD" w:rsidRDefault="004855FD" w:rsidP="004855FD">
            <w:pPr>
              <w:ind w:firstLine="0"/>
            </w:pPr>
            <w:r>
              <w:t>King</w:t>
            </w:r>
          </w:p>
        </w:tc>
        <w:tc>
          <w:tcPr>
            <w:tcW w:w="2180" w:type="dxa"/>
            <w:shd w:val="clear" w:color="auto" w:fill="auto"/>
          </w:tcPr>
          <w:p w14:paraId="7ABBDC58" w14:textId="2F684415" w:rsidR="004855FD" w:rsidRPr="004855FD" w:rsidRDefault="004855FD" w:rsidP="004855FD">
            <w:pPr>
              <w:ind w:firstLine="0"/>
            </w:pPr>
            <w:r>
              <w:t>Kirby</w:t>
            </w:r>
          </w:p>
        </w:tc>
      </w:tr>
      <w:tr w:rsidR="004855FD" w:rsidRPr="004855FD" w14:paraId="43AF5612" w14:textId="77777777" w:rsidTr="004855FD">
        <w:tc>
          <w:tcPr>
            <w:tcW w:w="2179" w:type="dxa"/>
            <w:shd w:val="clear" w:color="auto" w:fill="auto"/>
          </w:tcPr>
          <w:p w14:paraId="074CB0A2" w14:textId="4E089366" w:rsidR="004855FD" w:rsidRPr="004855FD" w:rsidRDefault="004855FD" w:rsidP="004855FD">
            <w:pPr>
              <w:ind w:firstLine="0"/>
            </w:pPr>
            <w:r>
              <w:t>Landing</w:t>
            </w:r>
          </w:p>
        </w:tc>
        <w:tc>
          <w:tcPr>
            <w:tcW w:w="2179" w:type="dxa"/>
            <w:shd w:val="clear" w:color="auto" w:fill="auto"/>
          </w:tcPr>
          <w:p w14:paraId="2420FE09" w14:textId="3A0B8B9E" w:rsidR="004855FD" w:rsidRPr="004855FD" w:rsidRDefault="004855FD" w:rsidP="004855FD">
            <w:pPr>
              <w:ind w:firstLine="0"/>
            </w:pPr>
            <w:r>
              <w:t>Lawson</w:t>
            </w:r>
          </w:p>
        </w:tc>
        <w:tc>
          <w:tcPr>
            <w:tcW w:w="2180" w:type="dxa"/>
            <w:shd w:val="clear" w:color="auto" w:fill="auto"/>
          </w:tcPr>
          <w:p w14:paraId="20BE682D" w14:textId="67F804E3" w:rsidR="004855FD" w:rsidRPr="004855FD" w:rsidRDefault="004855FD" w:rsidP="004855FD">
            <w:pPr>
              <w:ind w:firstLine="0"/>
            </w:pPr>
            <w:r>
              <w:t>Leber</w:t>
            </w:r>
          </w:p>
        </w:tc>
      </w:tr>
      <w:tr w:rsidR="004855FD" w:rsidRPr="004855FD" w14:paraId="11639313" w14:textId="77777777" w:rsidTr="004855FD">
        <w:tc>
          <w:tcPr>
            <w:tcW w:w="2179" w:type="dxa"/>
            <w:shd w:val="clear" w:color="auto" w:fill="auto"/>
          </w:tcPr>
          <w:p w14:paraId="3885D492" w14:textId="30E06629" w:rsidR="004855FD" w:rsidRPr="004855FD" w:rsidRDefault="004855FD" w:rsidP="004855FD">
            <w:pPr>
              <w:ind w:firstLine="0"/>
            </w:pPr>
            <w:r>
              <w:t>Ligon</w:t>
            </w:r>
          </w:p>
        </w:tc>
        <w:tc>
          <w:tcPr>
            <w:tcW w:w="2179" w:type="dxa"/>
            <w:shd w:val="clear" w:color="auto" w:fill="auto"/>
          </w:tcPr>
          <w:p w14:paraId="0138AB53" w14:textId="2BBC09BD" w:rsidR="004855FD" w:rsidRPr="004855FD" w:rsidRDefault="004855FD" w:rsidP="004855FD">
            <w:pPr>
              <w:ind w:firstLine="0"/>
            </w:pPr>
            <w:r>
              <w:t>Long</w:t>
            </w:r>
          </w:p>
        </w:tc>
        <w:tc>
          <w:tcPr>
            <w:tcW w:w="2180" w:type="dxa"/>
            <w:shd w:val="clear" w:color="auto" w:fill="auto"/>
          </w:tcPr>
          <w:p w14:paraId="76115129" w14:textId="67CE5F24" w:rsidR="004855FD" w:rsidRPr="004855FD" w:rsidRDefault="004855FD" w:rsidP="004855FD">
            <w:pPr>
              <w:ind w:firstLine="0"/>
            </w:pPr>
            <w:r>
              <w:t>Lowe</w:t>
            </w:r>
          </w:p>
        </w:tc>
      </w:tr>
      <w:tr w:rsidR="004855FD" w:rsidRPr="004855FD" w14:paraId="5C19D321" w14:textId="77777777" w:rsidTr="004855FD">
        <w:tc>
          <w:tcPr>
            <w:tcW w:w="2179" w:type="dxa"/>
            <w:shd w:val="clear" w:color="auto" w:fill="auto"/>
          </w:tcPr>
          <w:p w14:paraId="340E049D" w14:textId="7324CCDB" w:rsidR="004855FD" w:rsidRPr="004855FD" w:rsidRDefault="004855FD" w:rsidP="004855FD">
            <w:pPr>
              <w:ind w:firstLine="0"/>
            </w:pPr>
            <w:r>
              <w:t>Magnuson</w:t>
            </w:r>
          </w:p>
        </w:tc>
        <w:tc>
          <w:tcPr>
            <w:tcW w:w="2179" w:type="dxa"/>
            <w:shd w:val="clear" w:color="auto" w:fill="auto"/>
          </w:tcPr>
          <w:p w14:paraId="18D3C42B" w14:textId="65D3D329" w:rsidR="004855FD" w:rsidRPr="004855FD" w:rsidRDefault="004855FD" w:rsidP="004855FD">
            <w:pPr>
              <w:ind w:firstLine="0"/>
            </w:pPr>
            <w:r>
              <w:t>May</w:t>
            </w:r>
          </w:p>
        </w:tc>
        <w:tc>
          <w:tcPr>
            <w:tcW w:w="2180" w:type="dxa"/>
            <w:shd w:val="clear" w:color="auto" w:fill="auto"/>
          </w:tcPr>
          <w:p w14:paraId="0F1963E4" w14:textId="0A58B16D" w:rsidR="004855FD" w:rsidRPr="004855FD" w:rsidRDefault="004855FD" w:rsidP="004855FD">
            <w:pPr>
              <w:ind w:firstLine="0"/>
            </w:pPr>
            <w:r>
              <w:t>McCabe</w:t>
            </w:r>
          </w:p>
        </w:tc>
      </w:tr>
      <w:tr w:rsidR="004855FD" w:rsidRPr="004855FD" w14:paraId="16C56FAE" w14:textId="77777777" w:rsidTr="004855FD">
        <w:tc>
          <w:tcPr>
            <w:tcW w:w="2179" w:type="dxa"/>
            <w:shd w:val="clear" w:color="auto" w:fill="auto"/>
          </w:tcPr>
          <w:p w14:paraId="65C586C2" w14:textId="079B5ACC" w:rsidR="004855FD" w:rsidRPr="004855FD" w:rsidRDefault="004855FD" w:rsidP="004855FD">
            <w:pPr>
              <w:ind w:firstLine="0"/>
            </w:pPr>
            <w:r>
              <w:t>McCravy</w:t>
            </w:r>
          </w:p>
        </w:tc>
        <w:tc>
          <w:tcPr>
            <w:tcW w:w="2179" w:type="dxa"/>
            <w:shd w:val="clear" w:color="auto" w:fill="auto"/>
          </w:tcPr>
          <w:p w14:paraId="65CF9E49" w14:textId="6DF7006D" w:rsidR="004855FD" w:rsidRPr="004855FD" w:rsidRDefault="004855FD" w:rsidP="004855FD">
            <w:pPr>
              <w:ind w:firstLine="0"/>
            </w:pPr>
            <w:r>
              <w:t>McDaniel</w:t>
            </w:r>
          </w:p>
        </w:tc>
        <w:tc>
          <w:tcPr>
            <w:tcW w:w="2180" w:type="dxa"/>
            <w:shd w:val="clear" w:color="auto" w:fill="auto"/>
          </w:tcPr>
          <w:p w14:paraId="68F8403E" w14:textId="37D837E8" w:rsidR="004855FD" w:rsidRPr="004855FD" w:rsidRDefault="004855FD" w:rsidP="004855FD">
            <w:pPr>
              <w:ind w:firstLine="0"/>
            </w:pPr>
            <w:r>
              <w:t>McGinnis</w:t>
            </w:r>
          </w:p>
        </w:tc>
      </w:tr>
      <w:tr w:rsidR="004855FD" w:rsidRPr="004855FD" w14:paraId="7DDBB257" w14:textId="77777777" w:rsidTr="004855FD">
        <w:tc>
          <w:tcPr>
            <w:tcW w:w="2179" w:type="dxa"/>
            <w:shd w:val="clear" w:color="auto" w:fill="auto"/>
          </w:tcPr>
          <w:p w14:paraId="2F5A21EE" w14:textId="7CE57EBE" w:rsidR="004855FD" w:rsidRPr="004855FD" w:rsidRDefault="004855FD" w:rsidP="004855FD">
            <w:pPr>
              <w:ind w:firstLine="0"/>
            </w:pPr>
            <w:r>
              <w:t>Mitchell</w:t>
            </w:r>
          </w:p>
        </w:tc>
        <w:tc>
          <w:tcPr>
            <w:tcW w:w="2179" w:type="dxa"/>
            <w:shd w:val="clear" w:color="auto" w:fill="auto"/>
          </w:tcPr>
          <w:p w14:paraId="2FD47863" w14:textId="0B3C3976" w:rsidR="004855FD" w:rsidRPr="004855FD" w:rsidRDefault="004855FD" w:rsidP="004855FD">
            <w:pPr>
              <w:ind w:firstLine="0"/>
            </w:pPr>
            <w:r>
              <w:t>T. Moore</w:t>
            </w:r>
          </w:p>
        </w:tc>
        <w:tc>
          <w:tcPr>
            <w:tcW w:w="2180" w:type="dxa"/>
            <w:shd w:val="clear" w:color="auto" w:fill="auto"/>
          </w:tcPr>
          <w:p w14:paraId="051B280A" w14:textId="20750FDA" w:rsidR="004855FD" w:rsidRPr="004855FD" w:rsidRDefault="004855FD" w:rsidP="004855FD">
            <w:pPr>
              <w:ind w:firstLine="0"/>
            </w:pPr>
            <w:r>
              <w:t>A. M. Morgan</w:t>
            </w:r>
          </w:p>
        </w:tc>
      </w:tr>
      <w:tr w:rsidR="004855FD" w:rsidRPr="004855FD" w14:paraId="41473025" w14:textId="77777777" w:rsidTr="004855FD">
        <w:tc>
          <w:tcPr>
            <w:tcW w:w="2179" w:type="dxa"/>
            <w:shd w:val="clear" w:color="auto" w:fill="auto"/>
          </w:tcPr>
          <w:p w14:paraId="7055A1F9" w14:textId="45EDE993" w:rsidR="004855FD" w:rsidRPr="004855FD" w:rsidRDefault="004855FD" w:rsidP="004855FD">
            <w:pPr>
              <w:ind w:firstLine="0"/>
            </w:pPr>
            <w:r>
              <w:t>T. A. Morgan</w:t>
            </w:r>
          </w:p>
        </w:tc>
        <w:tc>
          <w:tcPr>
            <w:tcW w:w="2179" w:type="dxa"/>
            <w:shd w:val="clear" w:color="auto" w:fill="auto"/>
          </w:tcPr>
          <w:p w14:paraId="2033BCBA" w14:textId="53267BE7" w:rsidR="004855FD" w:rsidRPr="004855FD" w:rsidRDefault="004855FD" w:rsidP="004855FD">
            <w:pPr>
              <w:ind w:firstLine="0"/>
            </w:pPr>
            <w:r>
              <w:t>Moss</w:t>
            </w:r>
          </w:p>
        </w:tc>
        <w:tc>
          <w:tcPr>
            <w:tcW w:w="2180" w:type="dxa"/>
            <w:shd w:val="clear" w:color="auto" w:fill="auto"/>
          </w:tcPr>
          <w:p w14:paraId="7BDBFB5E" w14:textId="066C1C0C" w:rsidR="004855FD" w:rsidRPr="004855FD" w:rsidRDefault="004855FD" w:rsidP="004855FD">
            <w:pPr>
              <w:ind w:firstLine="0"/>
            </w:pPr>
            <w:r>
              <w:t>Murphy</w:t>
            </w:r>
          </w:p>
        </w:tc>
      </w:tr>
      <w:tr w:rsidR="004855FD" w:rsidRPr="004855FD" w14:paraId="0CDD0DC1" w14:textId="77777777" w:rsidTr="004855FD">
        <w:tc>
          <w:tcPr>
            <w:tcW w:w="2179" w:type="dxa"/>
            <w:shd w:val="clear" w:color="auto" w:fill="auto"/>
          </w:tcPr>
          <w:p w14:paraId="630EE3F7" w14:textId="7C7CA4A3" w:rsidR="004855FD" w:rsidRPr="004855FD" w:rsidRDefault="004855FD" w:rsidP="004855FD">
            <w:pPr>
              <w:ind w:firstLine="0"/>
            </w:pPr>
            <w:r>
              <w:t>Neese</w:t>
            </w:r>
          </w:p>
        </w:tc>
        <w:tc>
          <w:tcPr>
            <w:tcW w:w="2179" w:type="dxa"/>
            <w:shd w:val="clear" w:color="auto" w:fill="auto"/>
          </w:tcPr>
          <w:p w14:paraId="4D4C637B" w14:textId="54C50ED4" w:rsidR="004855FD" w:rsidRPr="004855FD" w:rsidRDefault="004855FD" w:rsidP="004855FD">
            <w:pPr>
              <w:ind w:firstLine="0"/>
            </w:pPr>
            <w:r>
              <w:t>B. Newton</w:t>
            </w:r>
          </w:p>
        </w:tc>
        <w:tc>
          <w:tcPr>
            <w:tcW w:w="2180" w:type="dxa"/>
            <w:shd w:val="clear" w:color="auto" w:fill="auto"/>
          </w:tcPr>
          <w:p w14:paraId="06913CFB" w14:textId="26D6C08C" w:rsidR="004855FD" w:rsidRPr="004855FD" w:rsidRDefault="004855FD" w:rsidP="004855FD">
            <w:pPr>
              <w:ind w:firstLine="0"/>
            </w:pPr>
            <w:r>
              <w:t>W. Newton</w:t>
            </w:r>
          </w:p>
        </w:tc>
      </w:tr>
      <w:tr w:rsidR="004855FD" w:rsidRPr="004855FD" w14:paraId="31F9493E" w14:textId="77777777" w:rsidTr="004855FD">
        <w:tc>
          <w:tcPr>
            <w:tcW w:w="2179" w:type="dxa"/>
            <w:shd w:val="clear" w:color="auto" w:fill="auto"/>
          </w:tcPr>
          <w:p w14:paraId="17654ACE" w14:textId="17A5730F" w:rsidR="004855FD" w:rsidRPr="004855FD" w:rsidRDefault="004855FD" w:rsidP="004855FD">
            <w:pPr>
              <w:ind w:firstLine="0"/>
            </w:pPr>
            <w:r>
              <w:t>Nutt</w:t>
            </w:r>
          </w:p>
        </w:tc>
        <w:tc>
          <w:tcPr>
            <w:tcW w:w="2179" w:type="dxa"/>
            <w:shd w:val="clear" w:color="auto" w:fill="auto"/>
          </w:tcPr>
          <w:p w14:paraId="23F38253" w14:textId="413BC2C4" w:rsidR="004855FD" w:rsidRPr="004855FD" w:rsidRDefault="004855FD" w:rsidP="004855FD">
            <w:pPr>
              <w:ind w:firstLine="0"/>
            </w:pPr>
            <w:r>
              <w:t>Oremus</w:t>
            </w:r>
          </w:p>
        </w:tc>
        <w:tc>
          <w:tcPr>
            <w:tcW w:w="2180" w:type="dxa"/>
            <w:shd w:val="clear" w:color="auto" w:fill="auto"/>
          </w:tcPr>
          <w:p w14:paraId="4FDB7A8D" w14:textId="2CABBB83" w:rsidR="004855FD" w:rsidRPr="004855FD" w:rsidRDefault="004855FD" w:rsidP="004855FD">
            <w:pPr>
              <w:ind w:firstLine="0"/>
            </w:pPr>
            <w:r>
              <w:t>Ott</w:t>
            </w:r>
          </w:p>
        </w:tc>
      </w:tr>
      <w:tr w:rsidR="004855FD" w:rsidRPr="004855FD" w14:paraId="12D2C105" w14:textId="77777777" w:rsidTr="004855FD">
        <w:tc>
          <w:tcPr>
            <w:tcW w:w="2179" w:type="dxa"/>
            <w:shd w:val="clear" w:color="auto" w:fill="auto"/>
          </w:tcPr>
          <w:p w14:paraId="437B9714" w14:textId="5345500E" w:rsidR="004855FD" w:rsidRPr="004855FD" w:rsidRDefault="004855FD" w:rsidP="004855FD">
            <w:pPr>
              <w:ind w:firstLine="0"/>
            </w:pPr>
            <w:r>
              <w:t>Pace</w:t>
            </w:r>
          </w:p>
        </w:tc>
        <w:tc>
          <w:tcPr>
            <w:tcW w:w="2179" w:type="dxa"/>
            <w:shd w:val="clear" w:color="auto" w:fill="auto"/>
          </w:tcPr>
          <w:p w14:paraId="775FC602" w14:textId="251CFD28" w:rsidR="004855FD" w:rsidRPr="004855FD" w:rsidRDefault="004855FD" w:rsidP="004855FD">
            <w:pPr>
              <w:ind w:firstLine="0"/>
            </w:pPr>
            <w:r>
              <w:t>Pedalino</w:t>
            </w:r>
          </w:p>
        </w:tc>
        <w:tc>
          <w:tcPr>
            <w:tcW w:w="2180" w:type="dxa"/>
            <w:shd w:val="clear" w:color="auto" w:fill="auto"/>
          </w:tcPr>
          <w:p w14:paraId="303C4293" w14:textId="6428B9BA" w:rsidR="004855FD" w:rsidRPr="004855FD" w:rsidRDefault="004855FD" w:rsidP="004855FD">
            <w:pPr>
              <w:ind w:firstLine="0"/>
            </w:pPr>
            <w:r>
              <w:t>Pendarvis</w:t>
            </w:r>
          </w:p>
        </w:tc>
      </w:tr>
      <w:tr w:rsidR="004855FD" w:rsidRPr="004855FD" w14:paraId="1B88CB2B" w14:textId="77777777" w:rsidTr="004855FD">
        <w:tc>
          <w:tcPr>
            <w:tcW w:w="2179" w:type="dxa"/>
            <w:shd w:val="clear" w:color="auto" w:fill="auto"/>
          </w:tcPr>
          <w:p w14:paraId="3A439876" w14:textId="0969F861" w:rsidR="004855FD" w:rsidRPr="004855FD" w:rsidRDefault="004855FD" w:rsidP="004855FD">
            <w:pPr>
              <w:ind w:firstLine="0"/>
            </w:pPr>
            <w:r>
              <w:t>Pope</w:t>
            </w:r>
          </w:p>
        </w:tc>
        <w:tc>
          <w:tcPr>
            <w:tcW w:w="2179" w:type="dxa"/>
            <w:shd w:val="clear" w:color="auto" w:fill="auto"/>
          </w:tcPr>
          <w:p w14:paraId="4E3CB0D2" w14:textId="416A529E" w:rsidR="004855FD" w:rsidRPr="004855FD" w:rsidRDefault="004855FD" w:rsidP="004855FD">
            <w:pPr>
              <w:ind w:firstLine="0"/>
            </w:pPr>
            <w:r>
              <w:t>Rivers</w:t>
            </w:r>
          </w:p>
        </w:tc>
        <w:tc>
          <w:tcPr>
            <w:tcW w:w="2180" w:type="dxa"/>
            <w:shd w:val="clear" w:color="auto" w:fill="auto"/>
          </w:tcPr>
          <w:p w14:paraId="09584CD9" w14:textId="26F045C6" w:rsidR="004855FD" w:rsidRPr="004855FD" w:rsidRDefault="004855FD" w:rsidP="004855FD">
            <w:pPr>
              <w:ind w:firstLine="0"/>
            </w:pPr>
            <w:r>
              <w:t>Robbins</w:t>
            </w:r>
          </w:p>
        </w:tc>
      </w:tr>
      <w:tr w:rsidR="004855FD" w:rsidRPr="004855FD" w14:paraId="192EC92E" w14:textId="77777777" w:rsidTr="004855FD">
        <w:tc>
          <w:tcPr>
            <w:tcW w:w="2179" w:type="dxa"/>
            <w:shd w:val="clear" w:color="auto" w:fill="auto"/>
          </w:tcPr>
          <w:p w14:paraId="69E6FC26" w14:textId="6AB1969E" w:rsidR="004855FD" w:rsidRPr="004855FD" w:rsidRDefault="004855FD" w:rsidP="004855FD">
            <w:pPr>
              <w:ind w:firstLine="0"/>
            </w:pPr>
            <w:r>
              <w:t>Rose</w:t>
            </w:r>
          </w:p>
        </w:tc>
        <w:tc>
          <w:tcPr>
            <w:tcW w:w="2179" w:type="dxa"/>
            <w:shd w:val="clear" w:color="auto" w:fill="auto"/>
          </w:tcPr>
          <w:p w14:paraId="5D641B3D" w14:textId="39EC157F" w:rsidR="004855FD" w:rsidRPr="004855FD" w:rsidRDefault="004855FD" w:rsidP="004855FD">
            <w:pPr>
              <w:ind w:firstLine="0"/>
            </w:pPr>
            <w:r>
              <w:t>Rutherford</w:t>
            </w:r>
          </w:p>
        </w:tc>
        <w:tc>
          <w:tcPr>
            <w:tcW w:w="2180" w:type="dxa"/>
            <w:shd w:val="clear" w:color="auto" w:fill="auto"/>
          </w:tcPr>
          <w:p w14:paraId="6475E067" w14:textId="31018AC5" w:rsidR="004855FD" w:rsidRPr="004855FD" w:rsidRDefault="004855FD" w:rsidP="004855FD">
            <w:pPr>
              <w:ind w:firstLine="0"/>
            </w:pPr>
            <w:r>
              <w:t>Sandifer</w:t>
            </w:r>
          </w:p>
        </w:tc>
      </w:tr>
      <w:tr w:rsidR="004855FD" w:rsidRPr="004855FD" w14:paraId="766C6EC5" w14:textId="77777777" w:rsidTr="004855FD">
        <w:tc>
          <w:tcPr>
            <w:tcW w:w="2179" w:type="dxa"/>
            <w:shd w:val="clear" w:color="auto" w:fill="auto"/>
          </w:tcPr>
          <w:p w14:paraId="32E8A38F" w14:textId="2335750B" w:rsidR="004855FD" w:rsidRPr="004855FD" w:rsidRDefault="004855FD" w:rsidP="004855FD">
            <w:pPr>
              <w:ind w:firstLine="0"/>
            </w:pPr>
            <w:r>
              <w:t>Schuessler</w:t>
            </w:r>
          </w:p>
        </w:tc>
        <w:tc>
          <w:tcPr>
            <w:tcW w:w="2179" w:type="dxa"/>
            <w:shd w:val="clear" w:color="auto" w:fill="auto"/>
          </w:tcPr>
          <w:p w14:paraId="21D7611E" w14:textId="54D7F9CA" w:rsidR="004855FD" w:rsidRPr="004855FD" w:rsidRDefault="004855FD" w:rsidP="004855FD">
            <w:pPr>
              <w:ind w:firstLine="0"/>
            </w:pPr>
            <w:r>
              <w:t>Sessions</w:t>
            </w:r>
          </w:p>
        </w:tc>
        <w:tc>
          <w:tcPr>
            <w:tcW w:w="2180" w:type="dxa"/>
            <w:shd w:val="clear" w:color="auto" w:fill="auto"/>
          </w:tcPr>
          <w:p w14:paraId="5EB59044" w14:textId="7C96AF91" w:rsidR="004855FD" w:rsidRPr="004855FD" w:rsidRDefault="004855FD" w:rsidP="004855FD">
            <w:pPr>
              <w:ind w:firstLine="0"/>
            </w:pPr>
            <w:r>
              <w:t>G. M. Smith</w:t>
            </w:r>
          </w:p>
        </w:tc>
      </w:tr>
      <w:tr w:rsidR="004855FD" w:rsidRPr="004855FD" w14:paraId="03BB4CD0" w14:textId="77777777" w:rsidTr="004855FD">
        <w:tc>
          <w:tcPr>
            <w:tcW w:w="2179" w:type="dxa"/>
            <w:shd w:val="clear" w:color="auto" w:fill="auto"/>
          </w:tcPr>
          <w:p w14:paraId="38E27540" w14:textId="3BDA512D" w:rsidR="004855FD" w:rsidRPr="004855FD" w:rsidRDefault="004855FD" w:rsidP="004855FD">
            <w:pPr>
              <w:ind w:firstLine="0"/>
            </w:pPr>
            <w:r>
              <w:t>M. M. Smith</w:t>
            </w:r>
          </w:p>
        </w:tc>
        <w:tc>
          <w:tcPr>
            <w:tcW w:w="2179" w:type="dxa"/>
            <w:shd w:val="clear" w:color="auto" w:fill="auto"/>
          </w:tcPr>
          <w:p w14:paraId="62B8F17D" w14:textId="4168FCCC" w:rsidR="004855FD" w:rsidRPr="004855FD" w:rsidRDefault="004855FD" w:rsidP="004855FD">
            <w:pPr>
              <w:ind w:firstLine="0"/>
            </w:pPr>
            <w:r>
              <w:t>Stavrinakis</w:t>
            </w:r>
          </w:p>
        </w:tc>
        <w:tc>
          <w:tcPr>
            <w:tcW w:w="2180" w:type="dxa"/>
            <w:shd w:val="clear" w:color="auto" w:fill="auto"/>
          </w:tcPr>
          <w:p w14:paraId="6C152F0F" w14:textId="73B6E297" w:rsidR="004855FD" w:rsidRPr="004855FD" w:rsidRDefault="004855FD" w:rsidP="004855FD">
            <w:pPr>
              <w:ind w:firstLine="0"/>
            </w:pPr>
            <w:r>
              <w:t>Taylor</w:t>
            </w:r>
          </w:p>
        </w:tc>
      </w:tr>
      <w:tr w:rsidR="004855FD" w:rsidRPr="004855FD" w14:paraId="592EAB75" w14:textId="77777777" w:rsidTr="004855FD">
        <w:tc>
          <w:tcPr>
            <w:tcW w:w="2179" w:type="dxa"/>
            <w:shd w:val="clear" w:color="auto" w:fill="auto"/>
          </w:tcPr>
          <w:p w14:paraId="437E6C81" w14:textId="4A1FBBCF" w:rsidR="004855FD" w:rsidRPr="004855FD" w:rsidRDefault="004855FD" w:rsidP="004855FD">
            <w:pPr>
              <w:ind w:firstLine="0"/>
            </w:pPr>
            <w:r>
              <w:t>Thayer</w:t>
            </w:r>
          </w:p>
        </w:tc>
        <w:tc>
          <w:tcPr>
            <w:tcW w:w="2179" w:type="dxa"/>
            <w:shd w:val="clear" w:color="auto" w:fill="auto"/>
          </w:tcPr>
          <w:p w14:paraId="64155964" w14:textId="3E74BEE7" w:rsidR="004855FD" w:rsidRPr="004855FD" w:rsidRDefault="004855FD" w:rsidP="004855FD">
            <w:pPr>
              <w:ind w:firstLine="0"/>
            </w:pPr>
            <w:r>
              <w:t>Thigpen</w:t>
            </w:r>
          </w:p>
        </w:tc>
        <w:tc>
          <w:tcPr>
            <w:tcW w:w="2180" w:type="dxa"/>
            <w:shd w:val="clear" w:color="auto" w:fill="auto"/>
          </w:tcPr>
          <w:p w14:paraId="22134AF0" w14:textId="1FCC816E" w:rsidR="004855FD" w:rsidRPr="004855FD" w:rsidRDefault="004855FD" w:rsidP="004855FD">
            <w:pPr>
              <w:ind w:firstLine="0"/>
            </w:pPr>
            <w:r>
              <w:t>Trantham</w:t>
            </w:r>
          </w:p>
        </w:tc>
      </w:tr>
      <w:tr w:rsidR="004855FD" w:rsidRPr="004855FD" w14:paraId="28675025" w14:textId="77777777" w:rsidTr="004855FD">
        <w:tc>
          <w:tcPr>
            <w:tcW w:w="2179" w:type="dxa"/>
            <w:shd w:val="clear" w:color="auto" w:fill="auto"/>
          </w:tcPr>
          <w:p w14:paraId="6E749246" w14:textId="038E26D1" w:rsidR="004855FD" w:rsidRPr="004855FD" w:rsidRDefault="004855FD" w:rsidP="004855FD">
            <w:pPr>
              <w:ind w:firstLine="0"/>
            </w:pPr>
            <w:r>
              <w:t>Vaughan</w:t>
            </w:r>
          </w:p>
        </w:tc>
        <w:tc>
          <w:tcPr>
            <w:tcW w:w="2179" w:type="dxa"/>
            <w:shd w:val="clear" w:color="auto" w:fill="auto"/>
          </w:tcPr>
          <w:p w14:paraId="091C816B" w14:textId="7F73C8D5" w:rsidR="004855FD" w:rsidRPr="004855FD" w:rsidRDefault="004855FD" w:rsidP="004855FD">
            <w:pPr>
              <w:ind w:firstLine="0"/>
            </w:pPr>
            <w:r>
              <w:t>Weeks</w:t>
            </w:r>
          </w:p>
        </w:tc>
        <w:tc>
          <w:tcPr>
            <w:tcW w:w="2180" w:type="dxa"/>
            <w:shd w:val="clear" w:color="auto" w:fill="auto"/>
          </w:tcPr>
          <w:p w14:paraId="259D8E42" w14:textId="17EC9A54" w:rsidR="004855FD" w:rsidRPr="004855FD" w:rsidRDefault="004855FD" w:rsidP="004855FD">
            <w:pPr>
              <w:ind w:firstLine="0"/>
            </w:pPr>
            <w:r>
              <w:t>West</w:t>
            </w:r>
          </w:p>
        </w:tc>
      </w:tr>
      <w:tr w:rsidR="004855FD" w:rsidRPr="004855FD" w14:paraId="653F9A3E" w14:textId="77777777" w:rsidTr="004855FD">
        <w:tc>
          <w:tcPr>
            <w:tcW w:w="2179" w:type="dxa"/>
            <w:shd w:val="clear" w:color="auto" w:fill="auto"/>
          </w:tcPr>
          <w:p w14:paraId="1E7A70F0" w14:textId="6AE9413C" w:rsidR="004855FD" w:rsidRPr="004855FD" w:rsidRDefault="004855FD" w:rsidP="004855FD">
            <w:pPr>
              <w:ind w:firstLine="0"/>
            </w:pPr>
            <w:r>
              <w:t>Wetmore</w:t>
            </w:r>
          </w:p>
        </w:tc>
        <w:tc>
          <w:tcPr>
            <w:tcW w:w="2179" w:type="dxa"/>
            <w:shd w:val="clear" w:color="auto" w:fill="auto"/>
          </w:tcPr>
          <w:p w14:paraId="5A4B6454" w14:textId="117887E5" w:rsidR="004855FD" w:rsidRPr="004855FD" w:rsidRDefault="004855FD" w:rsidP="004855FD">
            <w:pPr>
              <w:ind w:firstLine="0"/>
            </w:pPr>
            <w:r>
              <w:t>Wheeler</w:t>
            </w:r>
          </w:p>
        </w:tc>
        <w:tc>
          <w:tcPr>
            <w:tcW w:w="2180" w:type="dxa"/>
            <w:shd w:val="clear" w:color="auto" w:fill="auto"/>
          </w:tcPr>
          <w:p w14:paraId="1954CCC0" w14:textId="580221A6" w:rsidR="004855FD" w:rsidRPr="004855FD" w:rsidRDefault="004855FD" w:rsidP="004855FD">
            <w:pPr>
              <w:ind w:firstLine="0"/>
            </w:pPr>
            <w:r>
              <w:t>White</w:t>
            </w:r>
          </w:p>
        </w:tc>
      </w:tr>
      <w:tr w:rsidR="004855FD" w:rsidRPr="004855FD" w14:paraId="4E9FD6C6" w14:textId="77777777" w:rsidTr="004855FD">
        <w:tc>
          <w:tcPr>
            <w:tcW w:w="2179" w:type="dxa"/>
            <w:shd w:val="clear" w:color="auto" w:fill="auto"/>
          </w:tcPr>
          <w:p w14:paraId="540D3B14" w14:textId="64D1C5C1" w:rsidR="004855FD" w:rsidRPr="004855FD" w:rsidRDefault="004855FD" w:rsidP="005E1AEB">
            <w:pPr>
              <w:keepNext/>
              <w:ind w:firstLine="0"/>
            </w:pPr>
            <w:r>
              <w:t>Whitmire</w:t>
            </w:r>
          </w:p>
        </w:tc>
        <w:tc>
          <w:tcPr>
            <w:tcW w:w="2179" w:type="dxa"/>
            <w:shd w:val="clear" w:color="auto" w:fill="auto"/>
          </w:tcPr>
          <w:p w14:paraId="1AA04017" w14:textId="5E9C5EE5" w:rsidR="004855FD" w:rsidRPr="004855FD" w:rsidRDefault="004855FD" w:rsidP="005E1AEB">
            <w:pPr>
              <w:keepNext/>
              <w:ind w:firstLine="0"/>
            </w:pPr>
            <w:r>
              <w:t>Williams</w:t>
            </w:r>
          </w:p>
        </w:tc>
        <w:tc>
          <w:tcPr>
            <w:tcW w:w="2180" w:type="dxa"/>
            <w:shd w:val="clear" w:color="auto" w:fill="auto"/>
          </w:tcPr>
          <w:p w14:paraId="10C77352" w14:textId="2FF1529B" w:rsidR="004855FD" w:rsidRPr="004855FD" w:rsidRDefault="004855FD" w:rsidP="005E1AEB">
            <w:pPr>
              <w:keepNext/>
              <w:ind w:firstLine="0"/>
            </w:pPr>
            <w:r>
              <w:t>Willis</w:t>
            </w:r>
          </w:p>
        </w:tc>
      </w:tr>
      <w:tr w:rsidR="004855FD" w:rsidRPr="004855FD" w14:paraId="086AB25C" w14:textId="77777777" w:rsidTr="004855FD">
        <w:tc>
          <w:tcPr>
            <w:tcW w:w="2179" w:type="dxa"/>
            <w:shd w:val="clear" w:color="auto" w:fill="auto"/>
          </w:tcPr>
          <w:p w14:paraId="64FF366E" w14:textId="57FACEDC" w:rsidR="004855FD" w:rsidRPr="004855FD" w:rsidRDefault="004855FD" w:rsidP="005E1AEB">
            <w:pPr>
              <w:keepNext/>
              <w:ind w:firstLine="0"/>
            </w:pPr>
            <w:r>
              <w:t>Wooten</w:t>
            </w:r>
          </w:p>
        </w:tc>
        <w:tc>
          <w:tcPr>
            <w:tcW w:w="2179" w:type="dxa"/>
            <w:shd w:val="clear" w:color="auto" w:fill="auto"/>
          </w:tcPr>
          <w:p w14:paraId="2DD80542" w14:textId="4BDEC3DC" w:rsidR="004855FD" w:rsidRPr="004855FD" w:rsidRDefault="004855FD" w:rsidP="005E1AEB">
            <w:pPr>
              <w:keepNext/>
              <w:ind w:firstLine="0"/>
            </w:pPr>
            <w:r>
              <w:t>Yow</w:t>
            </w:r>
          </w:p>
        </w:tc>
        <w:tc>
          <w:tcPr>
            <w:tcW w:w="2180" w:type="dxa"/>
            <w:shd w:val="clear" w:color="auto" w:fill="auto"/>
          </w:tcPr>
          <w:p w14:paraId="534E9303" w14:textId="77777777" w:rsidR="004855FD" w:rsidRPr="004855FD" w:rsidRDefault="004855FD" w:rsidP="005E1AEB">
            <w:pPr>
              <w:keepNext/>
              <w:ind w:firstLine="0"/>
            </w:pPr>
          </w:p>
        </w:tc>
      </w:tr>
    </w:tbl>
    <w:p w14:paraId="4C2358FA" w14:textId="77777777" w:rsidR="004855FD" w:rsidRDefault="004855FD" w:rsidP="005E1AEB">
      <w:pPr>
        <w:keepNext/>
      </w:pPr>
    </w:p>
    <w:p w14:paraId="50D4F3A0" w14:textId="03195673" w:rsidR="004855FD" w:rsidRDefault="004855FD" w:rsidP="005E1AEB">
      <w:pPr>
        <w:keepNext/>
        <w:jc w:val="center"/>
        <w:rPr>
          <w:b/>
        </w:rPr>
      </w:pPr>
      <w:r w:rsidRPr="004855FD">
        <w:rPr>
          <w:b/>
        </w:rPr>
        <w:t>Total--116</w:t>
      </w:r>
    </w:p>
    <w:p w14:paraId="35067A73" w14:textId="77777777" w:rsidR="004855FD" w:rsidRDefault="004855FD" w:rsidP="004855FD">
      <w:pPr>
        <w:jc w:val="center"/>
        <w:rPr>
          <w:b/>
        </w:rPr>
      </w:pPr>
    </w:p>
    <w:p w14:paraId="3415DA67" w14:textId="77777777" w:rsidR="004855FD" w:rsidRDefault="004855FD" w:rsidP="004855FD">
      <w:pPr>
        <w:ind w:firstLine="0"/>
      </w:pPr>
      <w:r w:rsidRPr="004855FD">
        <w:t xml:space="preserve"> </w:t>
      </w:r>
      <w:r>
        <w:t>Those who voted in the negative are:</w:t>
      </w:r>
    </w:p>
    <w:p w14:paraId="3D4D74F0" w14:textId="77777777" w:rsidR="004855FD" w:rsidRDefault="004855FD" w:rsidP="004855FD"/>
    <w:p w14:paraId="22776404" w14:textId="77777777" w:rsidR="004855FD" w:rsidRDefault="004855FD" w:rsidP="004855FD">
      <w:pPr>
        <w:jc w:val="center"/>
        <w:rPr>
          <w:b/>
        </w:rPr>
      </w:pPr>
      <w:r w:rsidRPr="004855FD">
        <w:rPr>
          <w:b/>
        </w:rPr>
        <w:t>Total--0</w:t>
      </w:r>
    </w:p>
    <w:p w14:paraId="31091D76" w14:textId="5944B89B" w:rsidR="004855FD" w:rsidRDefault="004855FD" w:rsidP="004855FD">
      <w:pPr>
        <w:jc w:val="center"/>
        <w:rPr>
          <w:b/>
        </w:rPr>
      </w:pPr>
    </w:p>
    <w:p w14:paraId="441BDB73" w14:textId="77777777" w:rsidR="004855FD" w:rsidRDefault="004855FD" w:rsidP="004855FD">
      <w:r>
        <w:t xml:space="preserve">Section 91D was adopted. </w:t>
      </w:r>
    </w:p>
    <w:p w14:paraId="07ABA384" w14:textId="77777777" w:rsidR="004855FD" w:rsidRDefault="004855FD" w:rsidP="004855FD"/>
    <w:p w14:paraId="1FC2149B" w14:textId="739D33BB" w:rsidR="004855FD" w:rsidRDefault="004855FD" w:rsidP="004855FD">
      <w:pPr>
        <w:keepNext/>
        <w:jc w:val="center"/>
        <w:rPr>
          <w:b/>
        </w:rPr>
      </w:pPr>
      <w:r w:rsidRPr="004855FD">
        <w:rPr>
          <w:b/>
        </w:rPr>
        <w:t>SECTION 91E</w:t>
      </w:r>
    </w:p>
    <w:p w14:paraId="64AA9255" w14:textId="77777777" w:rsidR="004855FD" w:rsidRDefault="004855FD" w:rsidP="004855FD">
      <w:r>
        <w:t xml:space="preserve">The yeas and nays were taken resulting as follows: </w:t>
      </w:r>
    </w:p>
    <w:p w14:paraId="6F1FC9D8" w14:textId="29BB72FC" w:rsidR="004855FD" w:rsidRDefault="004855FD" w:rsidP="004855FD">
      <w:pPr>
        <w:jc w:val="center"/>
      </w:pPr>
      <w:r>
        <w:t xml:space="preserve"> </w:t>
      </w:r>
      <w:bookmarkStart w:id="91" w:name="vote_start196"/>
      <w:bookmarkEnd w:id="91"/>
      <w:r>
        <w:t>Yeas 111; Nays 0</w:t>
      </w:r>
    </w:p>
    <w:p w14:paraId="3442FCBA" w14:textId="77777777" w:rsidR="004855FD" w:rsidRDefault="004855FD" w:rsidP="004855FD">
      <w:pPr>
        <w:jc w:val="center"/>
      </w:pPr>
    </w:p>
    <w:p w14:paraId="604FB05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E46156B" w14:textId="77777777" w:rsidTr="004855FD">
        <w:tc>
          <w:tcPr>
            <w:tcW w:w="2179" w:type="dxa"/>
            <w:shd w:val="clear" w:color="auto" w:fill="auto"/>
          </w:tcPr>
          <w:p w14:paraId="6C216C4C" w14:textId="3B3AB4A4" w:rsidR="004855FD" w:rsidRPr="004855FD" w:rsidRDefault="004855FD" w:rsidP="004855FD">
            <w:pPr>
              <w:keepNext/>
              <w:ind w:firstLine="0"/>
            </w:pPr>
            <w:r>
              <w:t>Alexander</w:t>
            </w:r>
          </w:p>
        </w:tc>
        <w:tc>
          <w:tcPr>
            <w:tcW w:w="2179" w:type="dxa"/>
            <w:shd w:val="clear" w:color="auto" w:fill="auto"/>
          </w:tcPr>
          <w:p w14:paraId="5944800A" w14:textId="5630C581" w:rsidR="004855FD" w:rsidRPr="004855FD" w:rsidRDefault="004855FD" w:rsidP="004855FD">
            <w:pPr>
              <w:keepNext/>
              <w:ind w:firstLine="0"/>
            </w:pPr>
            <w:r>
              <w:t>Anderson</w:t>
            </w:r>
          </w:p>
        </w:tc>
        <w:tc>
          <w:tcPr>
            <w:tcW w:w="2180" w:type="dxa"/>
            <w:shd w:val="clear" w:color="auto" w:fill="auto"/>
          </w:tcPr>
          <w:p w14:paraId="33F0F725" w14:textId="2815BC1C" w:rsidR="004855FD" w:rsidRPr="004855FD" w:rsidRDefault="004855FD" w:rsidP="004855FD">
            <w:pPr>
              <w:keepNext/>
              <w:ind w:firstLine="0"/>
            </w:pPr>
            <w:r>
              <w:t>Atkinson</w:t>
            </w:r>
          </w:p>
        </w:tc>
      </w:tr>
      <w:tr w:rsidR="004855FD" w:rsidRPr="004855FD" w14:paraId="5A77A4F9" w14:textId="77777777" w:rsidTr="004855FD">
        <w:tc>
          <w:tcPr>
            <w:tcW w:w="2179" w:type="dxa"/>
            <w:shd w:val="clear" w:color="auto" w:fill="auto"/>
          </w:tcPr>
          <w:p w14:paraId="21B06E95" w14:textId="64DE3445" w:rsidR="004855FD" w:rsidRPr="004855FD" w:rsidRDefault="004855FD" w:rsidP="004855FD">
            <w:pPr>
              <w:ind w:firstLine="0"/>
            </w:pPr>
            <w:r>
              <w:t>Bailey</w:t>
            </w:r>
          </w:p>
        </w:tc>
        <w:tc>
          <w:tcPr>
            <w:tcW w:w="2179" w:type="dxa"/>
            <w:shd w:val="clear" w:color="auto" w:fill="auto"/>
          </w:tcPr>
          <w:p w14:paraId="088F1343" w14:textId="3B881A73" w:rsidR="004855FD" w:rsidRPr="004855FD" w:rsidRDefault="004855FD" w:rsidP="004855FD">
            <w:pPr>
              <w:ind w:firstLine="0"/>
            </w:pPr>
            <w:r>
              <w:t>Ballentine</w:t>
            </w:r>
          </w:p>
        </w:tc>
        <w:tc>
          <w:tcPr>
            <w:tcW w:w="2180" w:type="dxa"/>
            <w:shd w:val="clear" w:color="auto" w:fill="auto"/>
          </w:tcPr>
          <w:p w14:paraId="73E2AF9A" w14:textId="6F6B9061" w:rsidR="004855FD" w:rsidRPr="004855FD" w:rsidRDefault="004855FD" w:rsidP="004855FD">
            <w:pPr>
              <w:ind w:firstLine="0"/>
            </w:pPr>
            <w:r>
              <w:t>Bamberg</w:t>
            </w:r>
          </w:p>
        </w:tc>
      </w:tr>
      <w:tr w:rsidR="004855FD" w:rsidRPr="004855FD" w14:paraId="6E64496C" w14:textId="77777777" w:rsidTr="004855FD">
        <w:tc>
          <w:tcPr>
            <w:tcW w:w="2179" w:type="dxa"/>
            <w:shd w:val="clear" w:color="auto" w:fill="auto"/>
          </w:tcPr>
          <w:p w14:paraId="3B00D261" w14:textId="0C8EDAF1" w:rsidR="004855FD" w:rsidRPr="004855FD" w:rsidRDefault="004855FD" w:rsidP="004855FD">
            <w:pPr>
              <w:ind w:firstLine="0"/>
            </w:pPr>
            <w:r>
              <w:t>Bannister</w:t>
            </w:r>
          </w:p>
        </w:tc>
        <w:tc>
          <w:tcPr>
            <w:tcW w:w="2179" w:type="dxa"/>
            <w:shd w:val="clear" w:color="auto" w:fill="auto"/>
          </w:tcPr>
          <w:p w14:paraId="299398A0" w14:textId="5F721336" w:rsidR="004855FD" w:rsidRPr="004855FD" w:rsidRDefault="004855FD" w:rsidP="004855FD">
            <w:pPr>
              <w:ind w:firstLine="0"/>
            </w:pPr>
            <w:r>
              <w:t>Bauer</w:t>
            </w:r>
          </w:p>
        </w:tc>
        <w:tc>
          <w:tcPr>
            <w:tcW w:w="2180" w:type="dxa"/>
            <w:shd w:val="clear" w:color="auto" w:fill="auto"/>
          </w:tcPr>
          <w:p w14:paraId="1E52ED3F" w14:textId="3657D948" w:rsidR="004855FD" w:rsidRPr="004855FD" w:rsidRDefault="004855FD" w:rsidP="004855FD">
            <w:pPr>
              <w:ind w:firstLine="0"/>
            </w:pPr>
            <w:r>
              <w:t>Beach</w:t>
            </w:r>
          </w:p>
        </w:tc>
      </w:tr>
      <w:tr w:rsidR="004855FD" w:rsidRPr="004855FD" w14:paraId="4068AF13" w14:textId="77777777" w:rsidTr="004855FD">
        <w:tc>
          <w:tcPr>
            <w:tcW w:w="2179" w:type="dxa"/>
            <w:shd w:val="clear" w:color="auto" w:fill="auto"/>
          </w:tcPr>
          <w:p w14:paraId="1861B5A3" w14:textId="633770C0" w:rsidR="004855FD" w:rsidRPr="004855FD" w:rsidRDefault="004855FD" w:rsidP="004855FD">
            <w:pPr>
              <w:ind w:firstLine="0"/>
            </w:pPr>
            <w:r>
              <w:t>Bernstein</w:t>
            </w:r>
          </w:p>
        </w:tc>
        <w:tc>
          <w:tcPr>
            <w:tcW w:w="2179" w:type="dxa"/>
            <w:shd w:val="clear" w:color="auto" w:fill="auto"/>
          </w:tcPr>
          <w:p w14:paraId="7781FC5D" w14:textId="60ED6E88" w:rsidR="004855FD" w:rsidRPr="004855FD" w:rsidRDefault="004855FD" w:rsidP="004855FD">
            <w:pPr>
              <w:ind w:firstLine="0"/>
            </w:pPr>
            <w:r>
              <w:t>Blackwell</w:t>
            </w:r>
          </w:p>
        </w:tc>
        <w:tc>
          <w:tcPr>
            <w:tcW w:w="2180" w:type="dxa"/>
            <w:shd w:val="clear" w:color="auto" w:fill="auto"/>
          </w:tcPr>
          <w:p w14:paraId="50BB66EF" w14:textId="0FB6501E" w:rsidR="004855FD" w:rsidRPr="004855FD" w:rsidRDefault="004855FD" w:rsidP="004855FD">
            <w:pPr>
              <w:ind w:firstLine="0"/>
            </w:pPr>
            <w:r>
              <w:t>Brewer</w:t>
            </w:r>
          </w:p>
        </w:tc>
      </w:tr>
      <w:tr w:rsidR="004855FD" w:rsidRPr="004855FD" w14:paraId="61F3C841" w14:textId="77777777" w:rsidTr="004855FD">
        <w:tc>
          <w:tcPr>
            <w:tcW w:w="2179" w:type="dxa"/>
            <w:shd w:val="clear" w:color="auto" w:fill="auto"/>
          </w:tcPr>
          <w:p w14:paraId="0B1133FD" w14:textId="602C5A46" w:rsidR="004855FD" w:rsidRPr="004855FD" w:rsidRDefault="004855FD" w:rsidP="004855FD">
            <w:pPr>
              <w:ind w:firstLine="0"/>
            </w:pPr>
            <w:r>
              <w:t>Brittain</w:t>
            </w:r>
          </w:p>
        </w:tc>
        <w:tc>
          <w:tcPr>
            <w:tcW w:w="2179" w:type="dxa"/>
            <w:shd w:val="clear" w:color="auto" w:fill="auto"/>
          </w:tcPr>
          <w:p w14:paraId="2E041A59" w14:textId="2090254B" w:rsidR="004855FD" w:rsidRPr="004855FD" w:rsidRDefault="004855FD" w:rsidP="004855FD">
            <w:pPr>
              <w:ind w:firstLine="0"/>
            </w:pPr>
            <w:r>
              <w:t>Burns</w:t>
            </w:r>
          </w:p>
        </w:tc>
        <w:tc>
          <w:tcPr>
            <w:tcW w:w="2180" w:type="dxa"/>
            <w:shd w:val="clear" w:color="auto" w:fill="auto"/>
          </w:tcPr>
          <w:p w14:paraId="6E738CF7" w14:textId="54F37D5F" w:rsidR="004855FD" w:rsidRPr="004855FD" w:rsidRDefault="004855FD" w:rsidP="004855FD">
            <w:pPr>
              <w:ind w:firstLine="0"/>
            </w:pPr>
            <w:r>
              <w:t>Bustos</w:t>
            </w:r>
          </w:p>
        </w:tc>
      </w:tr>
      <w:tr w:rsidR="004855FD" w:rsidRPr="004855FD" w14:paraId="69A9C16B" w14:textId="77777777" w:rsidTr="004855FD">
        <w:tc>
          <w:tcPr>
            <w:tcW w:w="2179" w:type="dxa"/>
            <w:shd w:val="clear" w:color="auto" w:fill="auto"/>
          </w:tcPr>
          <w:p w14:paraId="60564E70" w14:textId="1C1D7829" w:rsidR="004855FD" w:rsidRPr="004855FD" w:rsidRDefault="004855FD" w:rsidP="004855FD">
            <w:pPr>
              <w:ind w:firstLine="0"/>
            </w:pPr>
            <w:r>
              <w:t>Calhoon</w:t>
            </w:r>
          </w:p>
        </w:tc>
        <w:tc>
          <w:tcPr>
            <w:tcW w:w="2179" w:type="dxa"/>
            <w:shd w:val="clear" w:color="auto" w:fill="auto"/>
          </w:tcPr>
          <w:p w14:paraId="6A0BFCF2" w14:textId="31977DC9" w:rsidR="004855FD" w:rsidRPr="004855FD" w:rsidRDefault="004855FD" w:rsidP="004855FD">
            <w:pPr>
              <w:ind w:firstLine="0"/>
            </w:pPr>
            <w:r>
              <w:t>Carter</w:t>
            </w:r>
          </w:p>
        </w:tc>
        <w:tc>
          <w:tcPr>
            <w:tcW w:w="2180" w:type="dxa"/>
            <w:shd w:val="clear" w:color="auto" w:fill="auto"/>
          </w:tcPr>
          <w:p w14:paraId="68F3BD15" w14:textId="1BC14709" w:rsidR="004855FD" w:rsidRPr="004855FD" w:rsidRDefault="004855FD" w:rsidP="004855FD">
            <w:pPr>
              <w:ind w:firstLine="0"/>
            </w:pPr>
            <w:r>
              <w:t>Chapman</w:t>
            </w:r>
          </w:p>
        </w:tc>
      </w:tr>
      <w:tr w:rsidR="004855FD" w:rsidRPr="004855FD" w14:paraId="50D7468B" w14:textId="77777777" w:rsidTr="004855FD">
        <w:tc>
          <w:tcPr>
            <w:tcW w:w="2179" w:type="dxa"/>
            <w:shd w:val="clear" w:color="auto" w:fill="auto"/>
          </w:tcPr>
          <w:p w14:paraId="306E0A34" w14:textId="60CEF4E4" w:rsidR="004855FD" w:rsidRPr="004855FD" w:rsidRDefault="004855FD" w:rsidP="004855FD">
            <w:pPr>
              <w:ind w:firstLine="0"/>
            </w:pPr>
            <w:r>
              <w:t>Chumley</w:t>
            </w:r>
          </w:p>
        </w:tc>
        <w:tc>
          <w:tcPr>
            <w:tcW w:w="2179" w:type="dxa"/>
            <w:shd w:val="clear" w:color="auto" w:fill="auto"/>
          </w:tcPr>
          <w:p w14:paraId="088A28B0" w14:textId="7E95B9BF" w:rsidR="004855FD" w:rsidRPr="004855FD" w:rsidRDefault="004855FD" w:rsidP="004855FD">
            <w:pPr>
              <w:ind w:firstLine="0"/>
            </w:pPr>
            <w:r>
              <w:t>Clyburn</w:t>
            </w:r>
          </w:p>
        </w:tc>
        <w:tc>
          <w:tcPr>
            <w:tcW w:w="2180" w:type="dxa"/>
            <w:shd w:val="clear" w:color="auto" w:fill="auto"/>
          </w:tcPr>
          <w:p w14:paraId="37479977" w14:textId="5103DC4E" w:rsidR="004855FD" w:rsidRPr="004855FD" w:rsidRDefault="004855FD" w:rsidP="004855FD">
            <w:pPr>
              <w:ind w:firstLine="0"/>
            </w:pPr>
            <w:r>
              <w:t>Collins</w:t>
            </w:r>
          </w:p>
        </w:tc>
      </w:tr>
      <w:tr w:rsidR="004855FD" w:rsidRPr="004855FD" w14:paraId="5277A250" w14:textId="77777777" w:rsidTr="004855FD">
        <w:tc>
          <w:tcPr>
            <w:tcW w:w="2179" w:type="dxa"/>
            <w:shd w:val="clear" w:color="auto" w:fill="auto"/>
          </w:tcPr>
          <w:p w14:paraId="6DBA13F1" w14:textId="1C27895C" w:rsidR="004855FD" w:rsidRPr="004855FD" w:rsidRDefault="004855FD" w:rsidP="004855FD">
            <w:pPr>
              <w:ind w:firstLine="0"/>
            </w:pPr>
            <w:r>
              <w:t>Connell</w:t>
            </w:r>
          </w:p>
        </w:tc>
        <w:tc>
          <w:tcPr>
            <w:tcW w:w="2179" w:type="dxa"/>
            <w:shd w:val="clear" w:color="auto" w:fill="auto"/>
          </w:tcPr>
          <w:p w14:paraId="169BEF67" w14:textId="33CD4CEA" w:rsidR="004855FD" w:rsidRPr="004855FD" w:rsidRDefault="004855FD" w:rsidP="004855FD">
            <w:pPr>
              <w:ind w:firstLine="0"/>
            </w:pPr>
            <w:r>
              <w:t>B. L. Cox</w:t>
            </w:r>
          </w:p>
        </w:tc>
        <w:tc>
          <w:tcPr>
            <w:tcW w:w="2180" w:type="dxa"/>
            <w:shd w:val="clear" w:color="auto" w:fill="auto"/>
          </w:tcPr>
          <w:p w14:paraId="773BF6CA" w14:textId="660C7337" w:rsidR="004855FD" w:rsidRPr="004855FD" w:rsidRDefault="004855FD" w:rsidP="004855FD">
            <w:pPr>
              <w:ind w:firstLine="0"/>
            </w:pPr>
            <w:r>
              <w:t>Crawford</w:t>
            </w:r>
          </w:p>
        </w:tc>
      </w:tr>
      <w:tr w:rsidR="004855FD" w:rsidRPr="004855FD" w14:paraId="7A7C894A" w14:textId="77777777" w:rsidTr="004855FD">
        <w:tc>
          <w:tcPr>
            <w:tcW w:w="2179" w:type="dxa"/>
            <w:shd w:val="clear" w:color="auto" w:fill="auto"/>
          </w:tcPr>
          <w:p w14:paraId="529AA583" w14:textId="06ACE664" w:rsidR="004855FD" w:rsidRPr="004855FD" w:rsidRDefault="004855FD" w:rsidP="004855FD">
            <w:pPr>
              <w:ind w:firstLine="0"/>
            </w:pPr>
            <w:r>
              <w:t>Cromer</w:t>
            </w:r>
          </w:p>
        </w:tc>
        <w:tc>
          <w:tcPr>
            <w:tcW w:w="2179" w:type="dxa"/>
            <w:shd w:val="clear" w:color="auto" w:fill="auto"/>
          </w:tcPr>
          <w:p w14:paraId="11CC7340" w14:textId="320F42E6" w:rsidR="004855FD" w:rsidRPr="004855FD" w:rsidRDefault="004855FD" w:rsidP="004855FD">
            <w:pPr>
              <w:ind w:firstLine="0"/>
            </w:pPr>
            <w:r>
              <w:t>Davis</w:t>
            </w:r>
          </w:p>
        </w:tc>
        <w:tc>
          <w:tcPr>
            <w:tcW w:w="2180" w:type="dxa"/>
            <w:shd w:val="clear" w:color="auto" w:fill="auto"/>
          </w:tcPr>
          <w:p w14:paraId="6B6E1DDD" w14:textId="0E8650B8" w:rsidR="004855FD" w:rsidRPr="004855FD" w:rsidRDefault="004855FD" w:rsidP="004855FD">
            <w:pPr>
              <w:ind w:firstLine="0"/>
            </w:pPr>
            <w:r>
              <w:t>Dillard</w:t>
            </w:r>
          </w:p>
        </w:tc>
      </w:tr>
      <w:tr w:rsidR="004855FD" w:rsidRPr="004855FD" w14:paraId="2CAFB6EF" w14:textId="77777777" w:rsidTr="004855FD">
        <w:tc>
          <w:tcPr>
            <w:tcW w:w="2179" w:type="dxa"/>
            <w:shd w:val="clear" w:color="auto" w:fill="auto"/>
          </w:tcPr>
          <w:p w14:paraId="16ABCC34" w14:textId="51D34A2E" w:rsidR="004855FD" w:rsidRPr="004855FD" w:rsidRDefault="004855FD" w:rsidP="004855FD">
            <w:pPr>
              <w:ind w:firstLine="0"/>
            </w:pPr>
            <w:r>
              <w:t>Elliott</w:t>
            </w:r>
          </w:p>
        </w:tc>
        <w:tc>
          <w:tcPr>
            <w:tcW w:w="2179" w:type="dxa"/>
            <w:shd w:val="clear" w:color="auto" w:fill="auto"/>
          </w:tcPr>
          <w:p w14:paraId="57C5A528" w14:textId="31D1AE6A" w:rsidR="004855FD" w:rsidRPr="004855FD" w:rsidRDefault="004855FD" w:rsidP="004855FD">
            <w:pPr>
              <w:ind w:firstLine="0"/>
            </w:pPr>
            <w:r>
              <w:t>Erickson</w:t>
            </w:r>
          </w:p>
        </w:tc>
        <w:tc>
          <w:tcPr>
            <w:tcW w:w="2180" w:type="dxa"/>
            <w:shd w:val="clear" w:color="auto" w:fill="auto"/>
          </w:tcPr>
          <w:p w14:paraId="545DC732" w14:textId="541CDAF8" w:rsidR="004855FD" w:rsidRPr="004855FD" w:rsidRDefault="004855FD" w:rsidP="004855FD">
            <w:pPr>
              <w:ind w:firstLine="0"/>
            </w:pPr>
            <w:r>
              <w:t>Felder</w:t>
            </w:r>
          </w:p>
        </w:tc>
      </w:tr>
      <w:tr w:rsidR="004855FD" w:rsidRPr="004855FD" w14:paraId="2210718A" w14:textId="77777777" w:rsidTr="004855FD">
        <w:tc>
          <w:tcPr>
            <w:tcW w:w="2179" w:type="dxa"/>
            <w:shd w:val="clear" w:color="auto" w:fill="auto"/>
          </w:tcPr>
          <w:p w14:paraId="6C09CCA2" w14:textId="72093A5A" w:rsidR="004855FD" w:rsidRPr="004855FD" w:rsidRDefault="004855FD" w:rsidP="004855FD">
            <w:pPr>
              <w:ind w:firstLine="0"/>
            </w:pPr>
            <w:r>
              <w:t>Forrest</w:t>
            </w:r>
          </w:p>
        </w:tc>
        <w:tc>
          <w:tcPr>
            <w:tcW w:w="2179" w:type="dxa"/>
            <w:shd w:val="clear" w:color="auto" w:fill="auto"/>
          </w:tcPr>
          <w:p w14:paraId="4EFC4C93" w14:textId="67107BDD" w:rsidR="004855FD" w:rsidRPr="004855FD" w:rsidRDefault="004855FD" w:rsidP="004855FD">
            <w:pPr>
              <w:ind w:firstLine="0"/>
            </w:pPr>
            <w:r>
              <w:t>Gagnon</w:t>
            </w:r>
          </w:p>
        </w:tc>
        <w:tc>
          <w:tcPr>
            <w:tcW w:w="2180" w:type="dxa"/>
            <w:shd w:val="clear" w:color="auto" w:fill="auto"/>
          </w:tcPr>
          <w:p w14:paraId="401288A1" w14:textId="7E6CC026" w:rsidR="004855FD" w:rsidRPr="004855FD" w:rsidRDefault="004855FD" w:rsidP="004855FD">
            <w:pPr>
              <w:ind w:firstLine="0"/>
            </w:pPr>
            <w:r>
              <w:t>Garvin</w:t>
            </w:r>
          </w:p>
        </w:tc>
      </w:tr>
      <w:tr w:rsidR="004855FD" w:rsidRPr="004855FD" w14:paraId="1D4F292F" w14:textId="77777777" w:rsidTr="004855FD">
        <w:tc>
          <w:tcPr>
            <w:tcW w:w="2179" w:type="dxa"/>
            <w:shd w:val="clear" w:color="auto" w:fill="auto"/>
          </w:tcPr>
          <w:p w14:paraId="6BE087EF" w14:textId="2D145D1A" w:rsidR="004855FD" w:rsidRPr="004855FD" w:rsidRDefault="004855FD" w:rsidP="004855FD">
            <w:pPr>
              <w:ind w:firstLine="0"/>
            </w:pPr>
            <w:r>
              <w:t>Gatch</w:t>
            </w:r>
          </w:p>
        </w:tc>
        <w:tc>
          <w:tcPr>
            <w:tcW w:w="2179" w:type="dxa"/>
            <w:shd w:val="clear" w:color="auto" w:fill="auto"/>
          </w:tcPr>
          <w:p w14:paraId="1FCBBCA2" w14:textId="01448C7C" w:rsidR="004855FD" w:rsidRPr="004855FD" w:rsidRDefault="004855FD" w:rsidP="004855FD">
            <w:pPr>
              <w:ind w:firstLine="0"/>
            </w:pPr>
            <w:r>
              <w:t>Gibson</w:t>
            </w:r>
          </w:p>
        </w:tc>
        <w:tc>
          <w:tcPr>
            <w:tcW w:w="2180" w:type="dxa"/>
            <w:shd w:val="clear" w:color="auto" w:fill="auto"/>
          </w:tcPr>
          <w:p w14:paraId="66106066" w14:textId="3DCE22F3" w:rsidR="004855FD" w:rsidRPr="004855FD" w:rsidRDefault="004855FD" w:rsidP="004855FD">
            <w:pPr>
              <w:ind w:firstLine="0"/>
            </w:pPr>
            <w:r>
              <w:t>Gilliam</w:t>
            </w:r>
          </w:p>
        </w:tc>
      </w:tr>
      <w:tr w:rsidR="004855FD" w:rsidRPr="004855FD" w14:paraId="5A2DBFD3" w14:textId="77777777" w:rsidTr="004855FD">
        <w:tc>
          <w:tcPr>
            <w:tcW w:w="2179" w:type="dxa"/>
            <w:shd w:val="clear" w:color="auto" w:fill="auto"/>
          </w:tcPr>
          <w:p w14:paraId="00EBBAC8" w14:textId="281F9D12" w:rsidR="004855FD" w:rsidRPr="004855FD" w:rsidRDefault="004855FD" w:rsidP="004855FD">
            <w:pPr>
              <w:ind w:firstLine="0"/>
            </w:pPr>
            <w:r>
              <w:t>Gilliard</w:t>
            </w:r>
          </w:p>
        </w:tc>
        <w:tc>
          <w:tcPr>
            <w:tcW w:w="2179" w:type="dxa"/>
            <w:shd w:val="clear" w:color="auto" w:fill="auto"/>
          </w:tcPr>
          <w:p w14:paraId="6E6941CD" w14:textId="5FD983D8" w:rsidR="004855FD" w:rsidRPr="004855FD" w:rsidRDefault="004855FD" w:rsidP="004855FD">
            <w:pPr>
              <w:ind w:firstLine="0"/>
            </w:pPr>
            <w:r>
              <w:t>Guest</w:t>
            </w:r>
          </w:p>
        </w:tc>
        <w:tc>
          <w:tcPr>
            <w:tcW w:w="2180" w:type="dxa"/>
            <w:shd w:val="clear" w:color="auto" w:fill="auto"/>
          </w:tcPr>
          <w:p w14:paraId="570E49B0" w14:textId="36A3DA2C" w:rsidR="004855FD" w:rsidRPr="004855FD" w:rsidRDefault="004855FD" w:rsidP="004855FD">
            <w:pPr>
              <w:ind w:firstLine="0"/>
            </w:pPr>
            <w:r>
              <w:t>Haddon</w:t>
            </w:r>
          </w:p>
        </w:tc>
      </w:tr>
      <w:tr w:rsidR="004855FD" w:rsidRPr="004855FD" w14:paraId="689AE754" w14:textId="77777777" w:rsidTr="004855FD">
        <w:tc>
          <w:tcPr>
            <w:tcW w:w="2179" w:type="dxa"/>
            <w:shd w:val="clear" w:color="auto" w:fill="auto"/>
          </w:tcPr>
          <w:p w14:paraId="2824E828" w14:textId="46F5A89E" w:rsidR="004855FD" w:rsidRPr="004855FD" w:rsidRDefault="004855FD" w:rsidP="004855FD">
            <w:pPr>
              <w:ind w:firstLine="0"/>
            </w:pPr>
            <w:r>
              <w:t>Hager</w:t>
            </w:r>
          </w:p>
        </w:tc>
        <w:tc>
          <w:tcPr>
            <w:tcW w:w="2179" w:type="dxa"/>
            <w:shd w:val="clear" w:color="auto" w:fill="auto"/>
          </w:tcPr>
          <w:p w14:paraId="2AEB0C97" w14:textId="59529F0C" w:rsidR="004855FD" w:rsidRPr="004855FD" w:rsidRDefault="004855FD" w:rsidP="004855FD">
            <w:pPr>
              <w:ind w:firstLine="0"/>
            </w:pPr>
            <w:r>
              <w:t>Hardee</w:t>
            </w:r>
          </w:p>
        </w:tc>
        <w:tc>
          <w:tcPr>
            <w:tcW w:w="2180" w:type="dxa"/>
            <w:shd w:val="clear" w:color="auto" w:fill="auto"/>
          </w:tcPr>
          <w:p w14:paraId="164ED054" w14:textId="51AC6D8B" w:rsidR="004855FD" w:rsidRPr="004855FD" w:rsidRDefault="004855FD" w:rsidP="004855FD">
            <w:pPr>
              <w:ind w:firstLine="0"/>
            </w:pPr>
            <w:r>
              <w:t>Harris</w:t>
            </w:r>
          </w:p>
        </w:tc>
      </w:tr>
      <w:tr w:rsidR="004855FD" w:rsidRPr="004855FD" w14:paraId="7F0B38BE" w14:textId="77777777" w:rsidTr="004855FD">
        <w:tc>
          <w:tcPr>
            <w:tcW w:w="2179" w:type="dxa"/>
            <w:shd w:val="clear" w:color="auto" w:fill="auto"/>
          </w:tcPr>
          <w:p w14:paraId="19A95FEE" w14:textId="5EF353B2" w:rsidR="004855FD" w:rsidRPr="004855FD" w:rsidRDefault="004855FD" w:rsidP="004855FD">
            <w:pPr>
              <w:ind w:firstLine="0"/>
            </w:pPr>
            <w:r>
              <w:t>Hart</w:t>
            </w:r>
          </w:p>
        </w:tc>
        <w:tc>
          <w:tcPr>
            <w:tcW w:w="2179" w:type="dxa"/>
            <w:shd w:val="clear" w:color="auto" w:fill="auto"/>
          </w:tcPr>
          <w:p w14:paraId="11D1DBD8" w14:textId="37DECA93" w:rsidR="004855FD" w:rsidRPr="004855FD" w:rsidRDefault="004855FD" w:rsidP="004855FD">
            <w:pPr>
              <w:ind w:firstLine="0"/>
            </w:pPr>
            <w:r>
              <w:t>Hartnett</w:t>
            </w:r>
          </w:p>
        </w:tc>
        <w:tc>
          <w:tcPr>
            <w:tcW w:w="2180" w:type="dxa"/>
            <w:shd w:val="clear" w:color="auto" w:fill="auto"/>
          </w:tcPr>
          <w:p w14:paraId="3AEBB1A7" w14:textId="790E4D5B" w:rsidR="004855FD" w:rsidRPr="004855FD" w:rsidRDefault="004855FD" w:rsidP="004855FD">
            <w:pPr>
              <w:ind w:firstLine="0"/>
            </w:pPr>
            <w:r>
              <w:t>Hayes</w:t>
            </w:r>
          </w:p>
        </w:tc>
      </w:tr>
      <w:tr w:rsidR="004855FD" w:rsidRPr="004855FD" w14:paraId="5B44D520" w14:textId="77777777" w:rsidTr="004855FD">
        <w:tc>
          <w:tcPr>
            <w:tcW w:w="2179" w:type="dxa"/>
            <w:shd w:val="clear" w:color="auto" w:fill="auto"/>
          </w:tcPr>
          <w:p w14:paraId="6C8CD27F" w14:textId="34BA81BD" w:rsidR="004855FD" w:rsidRPr="004855FD" w:rsidRDefault="004855FD" w:rsidP="004855FD">
            <w:pPr>
              <w:ind w:firstLine="0"/>
            </w:pPr>
            <w:r>
              <w:t>Henegan</w:t>
            </w:r>
          </w:p>
        </w:tc>
        <w:tc>
          <w:tcPr>
            <w:tcW w:w="2179" w:type="dxa"/>
            <w:shd w:val="clear" w:color="auto" w:fill="auto"/>
          </w:tcPr>
          <w:p w14:paraId="71744D8A" w14:textId="720FF5DE" w:rsidR="004855FD" w:rsidRPr="004855FD" w:rsidRDefault="004855FD" w:rsidP="004855FD">
            <w:pPr>
              <w:ind w:firstLine="0"/>
            </w:pPr>
            <w:r>
              <w:t>Herbkersman</w:t>
            </w:r>
          </w:p>
        </w:tc>
        <w:tc>
          <w:tcPr>
            <w:tcW w:w="2180" w:type="dxa"/>
            <w:shd w:val="clear" w:color="auto" w:fill="auto"/>
          </w:tcPr>
          <w:p w14:paraId="15CFADA2" w14:textId="6958270E" w:rsidR="004855FD" w:rsidRPr="004855FD" w:rsidRDefault="004855FD" w:rsidP="004855FD">
            <w:pPr>
              <w:ind w:firstLine="0"/>
            </w:pPr>
            <w:r>
              <w:t>Hiott</w:t>
            </w:r>
          </w:p>
        </w:tc>
      </w:tr>
      <w:tr w:rsidR="004855FD" w:rsidRPr="004855FD" w14:paraId="6822B313" w14:textId="77777777" w:rsidTr="004855FD">
        <w:tc>
          <w:tcPr>
            <w:tcW w:w="2179" w:type="dxa"/>
            <w:shd w:val="clear" w:color="auto" w:fill="auto"/>
          </w:tcPr>
          <w:p w14:paraId="7AB10C15" w14:textId="75DF2304" w:rsidR="004855FD" w:rsidRPr="004855FD" w:rsidRDefault="004855FD" w:rsidP="004855FD">
            <w:pPr>
              <w:ind w:firstLine="0"/>
            </w:pPr>
            <w:r>
              <w:t>Hixon</w:t>
            </w:r>
          </w:p>
        </w:tc>
        <w:tc>
          <w:tcPr>
            <w:tcW w:w="2179" w:type="dxa"/>
            <w:shd w:val="clear" w:color="auto" w:fill="auto"/>
          </w:tcPr>
          <w:p w14:paraId="75296B33" w14:textId="0C4F55FB" w:rsidR="004855FD" w:rsidRPr="004855FD" w:rsidRDefault="004855FD" w:rsidP="004855FD">
            <w:pPr>
              <w:ind w:firstLine="0"/>
            </w:pPr>
            <w:r>
              <w:t>Hosey</w:t>
            </w:r>
          </w:p>
        </w:tc>
        <w:tc>
          <w:tcPr>
            <w:tcW w:w="2180" w:type="dxa"/>
            <w:shd w:val="clear" w:color="auto" w:fill="auto"/>
          </w:tcPr>
          <w:p w14:paraId="5102812E" w14:textId="5AA225AB" w:rsidR="004855FD" w:rsidRPr="004855FD" w:rsidRDefault="004855FD" w:rsidP="004855FD">
            <w:pPr>
              <w:ind w:firstLine="0"/>
            </w:pPr>
            <w:r>
              <w:t>Howard</w:t>
            </w:r>
          </w:p>
        </w:tc>
      </w:tr>
      <w:tr w:rsidR="004855FD" w:rsidRPr="004855FD" w14:paraId="229331AE" w14:textId="77777777" w:rsidTr="004855FD">
        <w:tc>
          <w:tcPr>
            <w:tcW w:w="2179" w:type="dxa"/>
            <w:shd w:val="clear" w:color="auto" w:fill="auto"/>
          </w:tcPr>
          <w:p w14:paraId="163CD94A" w14:textId="198C06C3" w:rsidR="004855FD" w:rsidRPr="004855FD" w:rsidRDefault="004855FD" w:rsidP="004855FD">
            <w:pPr>
              <w:ind w:firstLine="0"/>
            </w:pPr>
            <w:r>
              <w:t>Hyde</w:t>
            </w:r>
          </w:p>
        </w:tc>
        <w:tc>
          <w:tcPr>
            <w:tcW w:w="2179" w:type="dxa"/>
            <w:shd w:val="clear" w:color="auto" w:fill="auto"/>
          </w:tcPr>
          <w:p w14:paraId="3768A940" w14:textId="2BEC2110" w:rsidR="004855FD" w:rsidRPr="004855FD" w:rsidRDefault="004855FD" w:rsidP="004855FD">
            <w:pPr>
              <w:ind w:firstLine="0"/>
            </w:pPr>
            <w:r>
              <w:t>Jefferson</w:t>
            </w:r>
          </w:p>
        </w:tc>
        <w:tc>
          <w:tcPr>
            <w:tcW w:w="2180" w:type="dxa"/>
            <w:shd w:val="clear" w:color="auto" w:fill="auto"/>
          </w:tcPr>
          <w:p w14:paraId="4531CD06" w14:textId="1CBD1B76" w:rsidR="004855FD" w:rsidRPr="004855FD" w:rsidRDefault="004855FD" w:rsidP="004855FD">
            <w:pPr>
              <w:ind w:firstLine="0"/>
            </w:pPr>
            <w:r>
              <w:t>J. E. Johnson</w:t>
            </w:r>
          </w:p>
        </w:tc>
      </w:tr>
      <w:tr w:rsidR="004855FD" w:rsidRPr="004855FD" w14:paraId="28046C9F" w14:textId="77777777" w:rsidTr="004855FD">
        <w:tc>
          <w:tcPr>
            <w:tcW w:w="2179" w:type="dxa"/>
            <w:shd w:val="clear" w:color="auto" w:fill="auto"/>
          </w:tcPr>
          <w:p w14:paraId="03E5932B" w14:textId="1DD33DA2" w:rsidR="004855FD" w:rsidRPr="004855FD" w:rsidRDefault="004855FD" w:rsidP="004855FD">
            <w:pPr>
              <w:ind w:firstLine="0"/>
            </w:pPr>
            <w:r>
              <w:t>J. L. Johnson</w:t>
            </w:r>
          </w:p>
        </w:tc>
        <w:tc>
          <w:tcPr>
            <w:tcW w:w="2179" w:type="dxa"/>
            <w:shd w:val="clear" w:color="auto" w:fill="auto"/>
          </w:tcPr>
          <w:p w14:paraId="194B7984" w14:textId="4BF0396E" w:rsidR="004855FD" w:rsidRPr="004855FD" w:rsidRDefault="004855FD" w:rsidP="004855FD">
            <w:pPr>
              <w:ind w:firstLine="0"/>
            </w:pPr>
            <w:r>
              <w:t>S. Jones</w:t>
            </w:r>
          </w:p>
        </w:tc>
        <w:tc>
          <w:tcPr>
            <w:tcW w:w="2180" w:type="dxa"/>
            <w:shd w:val="clear" w:color="auto" w:fill="auto"/>
          </w:tcPr>
          <w:p w14:paraId="7F818CD3" w14:textId="59D81909" w:rsidR="004855FD" w:rsidRPr="004855FD" w:rsidRDefault="004855FD" w:rsidP="004855FD">
            <w:pPr>
              <w:ind w:firstLine="0"/>
            </w:pPr>
            <w:r>
              <w:t>Jordan</w:t>
            </w:r>
          </w:p>
        </w:tc>
      </w:tr>
      <w:tr w:rsidR="004855FD" w:rsidRPr="004855FD" w14:paraId="02373097" w14:textId="77777777" w:rsidTr="004855FD">
        <w:tc>
          <w:tcPr>
            <w:tcW w:w="2179" w:type="dxa"/>
            <w:shd w:val="clear" w:color="auto" w:fill="auto"/>
          </w:tcPr>
          <w:p w14:paraId="4CC7CDE0" w14:textId="52455392" w:rsidR="004855FD" w:rsidRPr="004855FD" w:rsidRDefault="004855FD" w:rsidP="004855FD">
            <w:pPr>
              <w:ind w:firstLine="0"/>
            </w:pPr>
            <w:r>
              <w:t>Kilmartin</w:t>
            </w:r>
          </w:p>
        </w:tc>
        <w:tc>
          <w:tcPr>
            <w:tcW w:w="2179" w:type="dxa"/>
            <w:shd w:val="clear" w:color="auto" w:fill="auto"/>
          </w:tcPr>
          <w:p w14:paraId="2831FA78" w14:textId="48A3F80F" w:rsidR="004855FD" w:rsidRPr="004855FD" w:rsidRDefault="004855FD" w:rsidP="004855FD">
            <w:pPr>
              <w:ind w:firstLine="0"/>
            </w:pPr>
            <w:r>
              <w:t>King</w:t>
            </w:r>
          </w:p>
        </w:tc>
        <w:tc>
          <w:tcPr>
            <w:tcW w:w="2180" w:type="dxa"/>
            <w:shd w:val="clear" w:color="auto" w:fill="auto"/>
          </w:tcPr>
          <w:p w14:paraId="20629D3F" w14:textId="55702021" w:rsidR="004855FD" w:rsidRPr="004855FD" w:rsidRDefault="004855FD" w:rsidP="004855FD">
            <w:pPr>
              <w:ind w:firstLine="0"/>
            </w:pPr>
            <w:r>
              <w:t>Kirby</w:t>
            </w:r>
          </w:p>
        </w:tc>
      </w:tr>
      <w:tr w:rsidR="004855FD" w:rsidRPr="004855FD" w14:paraId="553767F0" w14:textId="77777777" w:rsidTr="004855FD">
        <w:tc>
          <w:tcPr>
            <w:tcW w:w="2179" w:type="dxa"/>
            <w:shd w:val="clear" w:color="auto" w:fill="auto"/>
          </w:tcPr>
          <w:p w14:paraId="1A4FB4E6" w14:textId="498D732C" w:rsidR="004855FD" w:rsidRPr="004855FD" w:rsidRDefault="004855FD" w:rsidP="004855FD">
            <w:pPr>
              <w:ind w:firstLine="0"/>
            </w:pPr>
            <w:r>
              <w:t>Landing</w:t>
            </w:r>
          </w:p>
        </w:tc>
        <w:tc>
          <w:tcPr>
            <w:tcW w:w="2179" w:type="dxa"/>
            <w:shd w:val="clear" w:color="auto" w:fill="auto"/>
          </w:tcPr>
          <w:p w14:paraId="7EDB9D31" w14:textId="52882903" w:rsidR="004855FD" w:rsidRPr="004855FD" w:rsidRDefault="004855FD" w:rsidP="004855FD">
            <w:pPr>
              <w:ind w:firstLine="0"/>
            </w:pPr>
            <w:r>
              <w:t>Lawson</w:t>
            </w:r>
          </w:p>
        </w:tc>
        <w:tc>
          <w:tcPr>
            <w:tcW w:w="2180" w:type="dxa"/>
            <w:shd w:val="clear" w:color="auto" w:fill="auto"/>
          </w:tcPr>
          <w:p w14:paraId="4A2A5623" w14:textId="4C9A439D" w:rsidR="004855FD" w:rsidRPr="004855FD" w:rsidRDefault="004855FD" w:rsidP="004855FD">
            <w:pPr>
              <w:ind w:firstLine="0"/>
            </w:pPr>
            <w:r>
              <w:t>Leber</w:t>
            </w:r>
          </w:p>
        </w:tc>
      </w:tr>
      <w:tr w:rsidR="004855FD" w:rsidRPr="004855FD" w14:paraId="60D8483C" w14:textId="77777777" w:rsidTr="004855FD">
        <w:tc>
          <w:tcPr>
            <w:tcW w:w="2179" w:type="dxa"/>
            <w:shd w:val="clear" w:color="auto" w:fill="auto"/>
          </w:tcPr>
          <w:p w14:paraId="499B3941" w14:textId="5520AA9C" w:rsidR="004855FD" w:rsidRPr="004855FD" w:rsidRDefault="004855FD" w:rsidP="004855FD">
            <w:pPr>
              <w:ind w:firstLine="0"/>
            </w:pPr>
            <w:r>
              <w:t>Ligon</w:t>
            </w:r>
          </w:p>
        </w:tc>
        <w:tc>
          <w:tcPr>
            <w:tcW w:w="2179" w:type="dxa"/>
            <w:shd w:val="clear" w:color="auto" w:fill="auto"/>
          </w:tcPr>
          <w:p w14:paraId="62F04F00" w14:textId="613E14F0" w:rsidR="004855FD" w:rsidRPr="004855FD" w:rsidRDefault="004855FD" w:rsidP="004855FD">
            <w:pPr>
              <w:ind w:firstLine="0"/>
            </w:pPr>
            <w:r>
              <w:t>Long</w:t>
            </w:r>
          </w:p>
        </w:tc>
        <w:tc>
          <w:tcPr>
            <w:tcW w:w="2180" w:type="dxa"/>
            <w:shd w:val="clear" w:color="auto" w:fill="auto"/>
          </w:tcPr>
          <w:p w14:paraId="38138B6B" w14:textId="25B6151A" w:rsidR="004855FD" w:rsidRPr="004855FD" w:rsidRDefault="004855FD" w:rsidP="004855FD">
            <w:pPr>
              <w:ind w:firstLine="0"/>
            </w:pPr>
            <w:r>
              <w:t>Lowe</w:t>
            </w:r>
          </w:p>
        </w:tc>
      </w:tr>
      <w:tr w:rsidR="004855FD" w:rsidRPr="004855FD" w14:paraId="146E44D4" w14:textId="77777777" w:rsidTr="004855FD">
        <w:tc>
          <w:tcPr>
            <w:tcW w:w="2179" w:type="dxa"/>
            <w:shd w:val="clear" w:color="auto" w:fill="auto"/>
          </w:tcPr>
          <w:p w14:paraId="645800C2" w14:textId="55545F16" w:rsidR="004855FD" w:rsidRPr="004855FD" w:rsidRDefault="004855FD" w:rsidP="004855FD">
            <w:pPr>
              <w:ind w:firstLine="0"/>
            </w:pPr>
            <w:r>
              <w:t>Magnuson</w:t>
            </w:r>
          </w:p>
        </w:tc>
        <w:tc>
          <w:tcPr>
            <w:tcW w:w="2179" w:type="dxa"/>
            <w:shd w:val="clear" w:color="auto" w:fill="auto"/>
          </w:tcPr>
          <w:p w14:paraId="1F21FFF3" w14:textId="20D0A443" w:rsidR="004855FD" w:rsidRPr="004855FD" w:rsidRDefault="004855FD" w:rsidP="004855FD">
            <w:pPr>
              <w:ind w:firstLine="0"/>
            </w:pPr>
            <w:r>
              <w:t>May</w:t>
            </w:r>
          </w:p>
        </w:tc>
        <w:tc>
          <w:tcPr>
            <w:tcW w:w="2180" w:type="dxa"/>
            <w:shd w:val="clear" w:color="auto" w:fill="auto"/>
          </w:tcPr>
          <w:p w14:paraId="7664CF36" w14:textId="7F3A6CF0" w:rsidR="004855FD" w:rsidRPr="004855FD" w:rsidRDefault="004855FD" w:rsidP="004855FD">
            <w:pPr>
              <w:ind w:firstLine="0"/>
            </w:pPr>
            <w:r>
              <w:t>McCabe</w:t>
            </w:r>
          </w:p>
        </w:tc>
      </w:tr>
      <w:tr w:rsidR="004855FD" w:rsidRPr="004855FD" w14:paraId="12C2E4D4" w14:textId="77777777" w:rsidTr="004855FD">
        <w:tc>
          <w:tcPr>
            <w:tcW w:w="2179" w:type="dxa"/>
            <w:shd w:val="clear" w:color="auto" w:fill="auto"/>
          </w:tcPr>
          <w:p w14:paraId="65533661" w14:textId="7F7221C7" w:rsidR="004855FD" w:rsidRPr="004855FD" w:rsidRDefault="004855FD" w:rsidP="004855FD">
            <w:pPr>
              <w:ind w:firstLine="0"/>
            </w:pPr>
            <w:r>
              <w:t>McCravy</w:t>
            </w:r>
          </w:p>
        </w:tc>
        <w:tc>
          <w:tcPr>
            <w:tcW w:w="2179" w:type="dxa"/>
            <w:shd w:val="clear" w:color="auto" w:fill="auto"/>
          </w:tcPr>
          <w:p w14:paraId="445A1E60" w14:textId="5886D364" w:rsidR="004855FD" w:rsidRPr="004855FD" w:rsidRDefault="004855FD" w:rsidP="004855FD">
            <w:pPr>
              <w:ind w:firstLine="0"/>
            </w:pPr>
            <w:r>
              <w:t>McDaniel</w:t>
            </w:r>
          </w:p>
        </w:tc>
        <w:tc>
          <w:tcPr>
            <w:tcW w:w="2180" w:type="dxa"/>
            <w:shd w:val="clear" w:color="auto" w:fill="auto"/>
          </w:tcPr>
          <w:p w14:paraId="504C1B5F" w14:textId="47688629" w:rsidR="004855FD" w:rsidRPr="004855FD" w:rsidRDefault="004855FD" w:rsidP="004855FD">
            <w:pPr>
              <w:ind w:firstLine="0"/>
            </w:pPr>
            <w:r>
              <w:t>McGinnis</w:t>
            </w:r>
          </w:p>
        </w:tc>
      </w:tr>
      <w:tr w:rsidR="004855FD" w:rsidRPr="004855FD" w14:paraId="7592DF97" w14:textId="77777777" w:rsidTr="004855FD">
        <w:tc>
          <w:tcPr>
            <w:tcW w:w="2179" w:type="dxa"/>
            <w:shd w:val="clear" w:color="auto" w:fill="auto"/>
          </w:tcPr>
          <w:p w14:paraId="59D16045" w14:textId="0FEF9CC7" w:rsidR="004855FD" w:rsidRPr="004855FD" w:rsidRDefault="004855FD" w:rsidP="004855FD">
            <w:pPr>
              <w:ind w:firstLine="0"/>
            </w:pPr>
            <w:r>
              <w:t>Mitchell</w:t>
            </w:r>
          </w:p>
        </w:tc>
        <w:tc>
          <w:tcPr>
            <w:tcW w:w="2179" w:type="dxa"/>
            <w:shd w:val="clear" w:color="auto" w:fill="auto"/>
          </w:tcPr>
          <w:p w14:paraId="50672D4D" w14:textId="765E3583" w:rsidR="004855FD" w:rsidRPr="004855FD" w:rsidRDefault="004855FD" w:rsidP="004855FD">
            <w:pPr>
              <w:ind w:firstLine="0"/>
            </w:pPr>
            <w:r>
              <w:t>T. Moore</w:t>
            </w:r>
          </w:p>
        </w:tc>
        <w:tc>
          <w:tcPr>
            <w:tcW w:w="2180" w:type="dxa"/>
            <w:shd w:val="clear" w:color="auto" w:fill="auto"/>
          </w:tcPr>
          <w:p w14:paraId="2141D4F1" w14:textId="1737DDC6" w:rsidR="004855FD" w:rsidRPr="004855FD" w:rsidRDefault="004855FD" w:rsidP="004855FD">
            <w:pPr>
              <w:ind w:firstLine="0"/>
            </w:pPr>
            <w:r>
              <w:t>A. M. Morgan</w:t>
            </w:r>
          </w:p>
        </w:tc>
      </w:tr>
      <w:tr w:rsidR="004855FD" w:rsidRPr="004855FD" w14:paraId="12271356" w14:textId="77777777" w:rsidTr="004855FD">
        <w:tc>
          <w:tcPr>
            <w:tcW w:w="2179" w:type="dxa"/>
            <w:shd w:val="clear" w:color="auto" w:fill="auto"/>
          </w:tcPr>
          <w:p w14:paraId="1E988CFB" w14:textId="5543C015" w:rsidR="004855FD" w:rsidRPr="004855FD" w:rsidRDefault="004855FD" w:rsidP="004855FD">
            <w:pPr>
              <w:ind w:firstLine="0"/>
            </w:pPr>
            <w:r>
              <w:t>T. A. Morgan</w:t>
            </w:r>
          </w:p>
        </w:tc>
        <w:tc>
          <w:tcPr>
            <w:tcW w:w="2179" w:type="dxa"/>
            <w:shd w:val="clear" w:color="auto" w:fill="auto"/>
          </w:tcPr>
          <w:p w14:paraId="5D654D07" w14:textId="232CC697" w:rsidR="004855FD" w:rsidRPr="004855FD" w:rsidRDefault="004855FD" w:rsidP="004855FD">
            <w:pPr>
              <w:ind w:firstLine="0"/>
            </w:pPr>
            <w:r>
              <w:t>Moss</w:t>
            </w:r>
          </w:p>
        </w:tc>
        <w:tc>
          <w:tcPr>
            <w:tcW w:w="2180" w:type="dxa"/>
            <w:shd w:val="clear" w:color="auto" w:fill="auto"/>
          </w:tcPr>
          <w:p w14:paraId="1248E933" w14:textId="07CB43FC" w:rsidR="004855FD" w:rsidRPr="004855FD" w:rsidRDefault="004855FD" w:rsidP="004855FD">
            <w:pPr>
              <w:ind w:firstLine="0"/>
            </w:pPr>
            <w:r>
              <w:t>Murphy</w:t>
            </w:r>
          </w:p>
        </w:tc>
      </w:tr>
      <w:tr w:rsidR="004855FD" w:rsidRPr="004855FD" w14:paraId="11CF05DA" w14:textId="77777777" w:rsidTr="004855FD">
        <w:tc>
          <w:tcPr>
            <w:tcW w:w="2179" w:type="dxa"/>
            <w:shd w:val="clear" w:color="auto" w:fill="auto"/>
          </w:tcPr>
          <w:p w14:paraId="001D7A80" w14:textId="1BFBC5B5" w:rsidR="004855FD" w:rsidRPr="004855FD" w:rsidRDefault="004855FD" w:rsidP="004855FD">
            <w:pPr>
              <w:ind w:firstLine="0"/>
            </w:pPr>
            <w:r>
              <w:t>Neese</w:t>
            </w:r>
          </w:p>
        </w:tc>
        <w:tc>
          <w:tcPr>
            <w:tcW w:w="2179" w:type="dxa"/>
            <w:shd w:val="clear" w:color="auto" w:fill="auto"/>
          </w:tcPr>
          <w:p w14:paraId="05F13315" w14:textId="24DC7C35" w:rsidR="004855FD" w:rsidRPr="004855FD" w:rsidRDefault="004855FD" w:rsidP="004855FD">
            <w:pPr>
              <w:ind w:firstLine="0"/>
            </w:pPr>
            <w:r>
              <w:t>B. Newton</w:t>
            </w:r>
          </w:p>
        </w:tc>
        <w:tc>
          <w:tcPr>
            <w:tcW w:w="2180" w:type="dxa"/>
            <w:shd w:val="clear" w:color="auto" w:fill="auto"/>
          </w:tcPr>
          <w:p w14:paraId="1141510C" w14:textId="3995D3B9" w:rsidR="004855FD" w:rsidRPr="004855FD" w:rsidRDefault="004855FD" w:rsidP="004855FD">
            <w:pPr>
              <w:ind w:firstLine="0"/>
            </w:pPr>
            <w:r>
              <w:t>Nutt</w:t>
            </w:r>
          </w:p>
        </w:tc>
      </w:tr>
      <w:tr w:rsidR="004855FD" w:rsidRPr="004855FD" w14:paraId="2DB26353" w14:textId="77777777" w:rsidTr="004855FD">
        <w:tc>
          <w:tcPr>
            <w:tcW w:w="2179" w:type="dxa"/>
            <w:shd w:val="clear" w:color="auto" w:fill="auto"/>
          </w:tcPr>
          <w:p w14:paraId="4E202A3D" w14:textId="43E82B36" w:rsidR="004855FD" w:rsidRPr="004855FD" w:rsidRDefault="004855FD" w:rsidP="004855FD">
            <w:pPr>
              <w:ind w:firstLine="0"/>
            </w:pPr>
            <w:r>
              <w:t>Oremus</w:t>
            </w:r>
          </w:p>
        </w:tc>
        <w:tc>
          <w:tcPr>
            <w:tcW w:w="2179" w:type="dxa"/>
            <w:shd w:val="clear" w:color="auto" w:fill="auto"/>
          </w:tcPr>
          <w:p w14:paraId="43014488" w14:textId="3CCE89A3" w:rsidR="004855FD" w:rsidRPr="004855FD" w:rsidRDefault="004855FD" w:rsidP="004855FD">
            <w:pPr>
              <w:ind w:firstLine="0"/>
            </w:pPr>
            <w:r>
              <w:t>Ott</w:t>
            </w:r>
          </w:p>
        </w:tc>
        <w:tc>
          <w:tcPr>
            <w:tcW w:w="2180" w:type="dxa"/>
            <w:shd w:val="clear" w:color="auto" w:fill="auto"/>
          </w:tcPr>
          <w:p w14:paraId="22AEF9D0" w14:textId="5A8315F1" w:rsidR="004855FD" w:rsidRPr="004855FD" w:rsidRDefault="004855FD" w:rsidP="004855FD">
            <w:pPr>
              <w:ind w:firstLine="0"/>
            </w:pPr>
            <w:r>
              <w:t>Pace</w:t>
            </w:r>
          </w:p>
        </w:tc>
      </w:tr>
      <w:tr w:rsidR="004855FD" w:rsidRPr="004855FD" w14:paraId="6D269022" w14:textId="77777777" w:rsidTr="004855FD">
        <w:tc>
          <w:tcPr>
            <w:tcW w:w="2179" w:type="dxa"/>
            <w:shd w:val="clear" w:color="auto" w:fill="auto"/>
          </w:tcPr>
          <w:p w14:paraId="2F993AEC" w14:textId="71EDB5AF" w:rsidR="004855FD" w:rsidRPr="004855FD" w:rsidRDefault="004855FD" w:rsidP="004855FD">
            <w:pPr>
              <w:ind w:firstLine="0"/>
            </w:pPr>
            <w:r>
              <w:t>Pedalino</w:t>
            </w:r>
          </w:p>
        </w:tc>
        <w:tc>
          <w:tcPr>
            <w:tcW w:w="2179" w:type="dxa"/>
            <w:shd w:val="clear" w:color="auto" w:fill="auto"/>
          </w:tcPr>
          <w:p w14:paraId="24764C6C" w14:textId="475FF36F" w:rsidR="004855FD" w:rsidRPr="004855FD" w:rsidRDefault="004855FD" w:rsidP="004855FD">
            <w:pPr>
              <w:ind w:firstLine="0"/>
            </w:pPr>
            <w:r>
              <w:t>Pendarvis</w:t>
            </w:r>
          </w:p>
        </w:tc>
        <w:tc>
          <w:tcPr>
            <w:tcW w:w="2180" w:type="dxa"/>
            <w:shd w:val="clear" w:color="auto" w:fill="auto"/>
          </w:tcPr>
          <w:p w14:paraId="695E9928" w14:textId="470AC2B7" w:rsidR="004855FD" w:rsidRPr="004855FD" w:rsidRDefault="004855FD" w:rsidP="004855FD">
            <w:pPr>
              <w:ind w:firstLine="0"/>
            </w:pPr>
            <w:r>
              <w:t>Pope</w:t>
            </w:r>
          </w:p>
        </w:tc>
      </w:tr>
      <w:tr w:rsidR="004855FD" w:rsidRPr="004855FD" w14:paraId="562AE11F" w14:textId="77777777" w:rsidTr="004855FD">
        <w:tc>
          <w:tcPr>
            <w:tcW w:w="2179" w:type="dxa"/>
            <w:shd w:val="clear" w:color="auto" w:fill="auto"/>
          </w:tcPr>
          <w:p w14:paraId="7B746B2C" w14:textId="02DCB4B6" w:rsidR="004855FD" w:rsidRPr="004855FD" w:rsidRDefault="004855FD" w:rsidP="004855FD">
            <w:pPr>
              <w:ind w:firstLine="0"/>
            </w:pPr>
            <w:r>
              <w:t>Rivers</w:t>
            </w:r>
          </w:p>
        </w:tc>
        <w:tc>
          <w:tcPr>
            <w:tcW w:w="2179" w:type="dxa"/>
            <w:shd w:val="clear" w:color="auto" w:fill="auto"/>
          </w:tcPr>
          <w:p w14:paraId="3C407CE2" w14:textId="680D4F81" w:rsidR="004855FD" w:rsidRPr="004855FD" w:rsidRDefault="004855FD" w:rsidP="004855FD">
            <w:pPr>
              <w:ind w:firstLine="0"/>
            </w:pPr>
            <w:r>
              <w:t>Robbins</w:t>
            </w:r>
          </w:p>
        </w:tc>
        <w:tc>
          <w:tcPr>
            <w:tcW w:w="2180" w:type="dxa"/>
            <w:shd w:val="clear" w:color="auto" w:fill="auto"/>
          </w:tcPr>
          <w:p w14:paraId="1103B45C" w14:textId="61AFFA34" w:rsidR="004855FD" w:rsidRPr="004855FD" w:rsidRDefault="004855FD" w:rsidP="004855FD">
            <w:pPr>
              <w:ind w:firstLine="0"/>
            </w:pPr>
            <w:r>
              <w:t>Rose</w:t>
            </w:r>
          </w:p>
        </w:tc>
      </w:tr>
      <w:tr w:rsidR="004855FD" w:rsidRPr="004855FD" w14:paraId="6D74FA93" w14:textId="77777777" w:rsidTr="004855FD">
        <w:tc>
          <w:tcPr>
            <w:tcW w:w="2179" w:type="dxa"/>
            <w:shd w:val="clear" w:color="auto" w:fill="auto"/>
          </w:tcPr>
          <w:p w14:paraId="460B48D7" w14:textId="371E94C7" w:rsidR="004855FD" w:rsidRPr="004855FD" w:rsidRDefault="004855FD" w:rsidP="004855FD">
            <w:pPr>
              <w:ind w:firstLine="0"/>
            </w:pPr>
            <w:r>
              <w:t>Rutherford</w:t>
            </w:r>
          </w:p>
        </w:tc>
        <w:tc>
          <w:tcPr>
            <w:tcW w:w="2179" w:type="dxa"/>
            <w:shd w:val="clear" w:color="auto" w:fill="auto"/>
          </w:tcPr>
          <w:p w14:paraId="39F62D22" w14:textId="2B3E61BF" w:rsidR="004855FD" w:rsidRPr="004855FD" w:rsidRDefault="004855FD" w:rsidP="004855FD">
            <w:pPr>
              <w:ind w:firstLine="0"/>
            </w:pPr>
            <w:r>
              <w:t>Sandifer</w:t>
            </w:r>
          </w:p>
        </w:tc>
        <w:tc>
          <w:tcPr>
            <w:tcW w:w="2180" w:type="dxa"/>
            <w:shd w:val="clear" w:color="auto" w:fill="auto"/>
          </w:tcPr>
          <w:p w14:paraId="342E40B4" w14:textId="1338B2DB" w:rsidR="004855FD" w:rsidRPr="004855FD" w:rsidRDefault="004855FD" w:rsidP="004855FD">
            <w:pPr>
              <w:ind w:firstLine="0"/>
            </w:pPr>
            <w:r>
              <w:t>Schuessler</w:t>
            </w:r>
          </w:p>
        </w:tc>
      </w:tr>
      <w:tr w:rsidR="004855FD" w:rsidRPr="004855FD" w14:paraId="0E17605C" w14:textId="77777777" w:rsidTr="004855FD">
        <w:tc>
          <w:tcPr>
            <w:tcW w:w="2179" w:type="dxa"/>
            <w:shd w:val="clear" w:color="auto" w:fill="auto"/>
          </w:tcPr>
          <w:p w14:paraId="3BBDDAA7" w14:textId="01324691" w:rsidR="004855FD" w:rsidRPr="004855FD" w:rsidRDefault="004855FD" w:rsidP="004855FD">
            <w:pPr>
              <w:ind w:firstLine="0"/>
            </w:pPr>
            <w:r>
              <w:t>Sessions</w:t>
            </w:r>
          </w:p>
        </w:tc>
        <w:tc>
          <w:tcPr>
            <w:tcW w:w="2179" w:type="dxa"/>
            <w:shd w:val="clear" w:color="auto" w:fill="auto"/>
          </w:tcPr>
          <w:p w14:paraId="7D7A1F3E" w14:textId="00C9D556" w:rsidR="004855FD" w:rsidRPr="004855FD" w:rsidRDefault="004855FD" w:rsidP="004855FD">
            <w:pPr>
              <w:ind w:firstLine="0"/>
            </w:pPr>
            <w:r>
              <w:t>G. M. Smith</w:t>
            </w:r>
          </w:p>
        </w:tc>
        <w:tc>
          <w:tcPr>
            <w:tcW w:w="2180" w:type="dxa"/>
            <w:shd w:val="clear" w:color="auto" w:fill="auto"/>
          </w:tcPr>
          <w:p w14:paraId="510D80EA" w14:textId="5A0A019C" w:rsidR="004855FD" w:rsidRPr="004855FD" w:rsidRDefault="004855FD" w:rsidP="004855FD">
            <w:pPr>
              <w:ind w:firstLine="0"/>
            </w:pPr>
            <w:r>
              <w:t>M. M. Smith</w:t>
            </w:r>
          </w:p>
        </w:tc>
      </w:tr>
      <w:tr w:rsidR="004855FD" w:rsidRPr="004855FD" w14:paraId="0D1A1134" w14:textId="77777777" w:rsidTr="004855FD">
        <w:tc>
          <w:tcPr>
            <w:tcW w:w="2179" w:type="dxa"/>
            <w:shd w:val="clear" w:color="auto" w:fill="auto"/>
          </w:tcPr>
          <w:p w14:paraId="31D86A9C" w14:textId="4CEC99F1" w:rsidR="004855FD" w:rsidRPr="004855FD" w:rsidRDefault="004855FD" w:rsidP="004855FD">
            <w:pPr>
              <w:ind w:firstLine="0"/>
            </w:pPr>
            <w:r>
              <w:t>Taylor</w:t>
            </w:r>
          </w:p>
        </w:tc>
        <w:tc>
          <w:tcPr>
            <w:tcW w:w="2179" w:type="dxa"/>
            <w:shd w:val="clear" w:color="auto" w:fill="auto"/>
          </w:tcPr>
          <w:p w14:paraId="567EBD8F" w14:textId="2BDAA318" w:rsidR="004855FD" w:rsidRPr="004855FD" w:rsidRDefault="004855FD" w:rsidP="004855FD">
            <w:pPr>
              <w:ind w:firstLine="0"/>
            </w:pPr>
            <w:r>
              <w:t>Thayer</w:t>
            </w:r>
          </w:p>
        </w:tc>
        <w:tc>
          <w:tcPr>
            <w:tcW w:w="2180" w:type="dxa"/>
            <w:shd w:val="clear" w:color="auto" w:fill="auto"/>
          </w:tcPr>
          <w:p w14:paraId="573AFD73" w14:textId="7DAFA2D0" w:rsidR="004855FD" w:rsidRPr="004855FD" w:rsidRDefault="004855FD" w:rsidP="004855FD">
            <w:pPr>
              <w:ind w:firstLine="0"/>
            </w:pPr>
            <w:r>
              <w:t>Thigpen</w:t>
            </w:r>
          </w:p>
        </w:tc>
      </w:tr>
      <w:tr w:rsidR="004855FD" w:rsidRPr="004855FD" w14:paraId="268F6334" w14:textId="77777777" w:rsidTr="004855FD">
        <w:tc>
          <w:tcPr>
            <w:tcW w:w="2179" w:type="dxa"/>
            <w:shd w:val="clear" w:color="auto" w:fill="auto"/>
          </w:tcPr>
          <w:p w14:paraId="3C12A4FF" w14:textId="5605F042" w:rsidR="004855FD" w:rsidRPr="004855FD" w:rsidRDefault="004855FD" w:rsidP="004855FD">
            <w:pPr>
              <w:ind w:firstLine="0"/>
            </w:pPr>
            <w:r>
              <w:t>Trantham</w:t>
            </w:r>
          </w:p>
        </w:tc>
        <w:tc>
          <w:tcPr>
            <w:tcW w:w="2179" w:type="dxa"/>
            <w:shd w:val="clear" w:color="auto" w:fill="auto"/>
          </w:tcPr>
          <w:p w14:paraId="3250B1D0" w14:textId="3CDF06FE" w:rsidR="004855FD" w:rsidRPr="004855FD" w:rsidRDefault="004855FD" w:rsidP="004855FD">
            <w:pPr>
              <w:ind w:firstLine="0"/>
            </w:pPr>
            <w:r>
              <w:t>Vaughan</w:t>
            </w:r>
          </w:p>
        </w:tc>
        <w:tc>
          <w:tcPr>
            <w:tcW w:w="2180" w:type="dxa"/>
            <w:shd w:val="clear" w:color="auto" w:fill="auto"/>
          </w:tcPr>
          <w:p w14:paraId="5CC256F9" w14:textId="531C1125" w:rsidR="004855FD" w:rsidRPr="004855FD" w:rsidRDefault="004855FD" w:rsidP="004855FD">
            <w:pPr>
              <w:ind w:firstLine="0"/>
            </w:pPr>
            <w:r>
              <w:t>Weeks</w:t>
            </w:r>
          </w:p>
        </w:tc>
      </w:tr>
      <w:tr w:rsidR="004855FD" w:rsidRPr="004855FD" w14:paraId="5B25D3A7" w14:textId="77777777" w:rsidTr="004855FD">
        <w:tc>
          <w:tcPr>
            <w:tcW w:w="2179" w:type="dxa"/>
            <w:shd w:val="clear" w:color="auto" w:fill="auto"/>
          </w:tcPr>
          <w:p w14:paraId="65DD8613" w14:textId="76CA8E3B" w:rsidR="004855FD" w:rsidRPr="004855FD" w:rsidRDefault="004855FD" w:rsidP="004855FD">
            <w:pPr>
              <w:ind w:firstLine="0"/>
            </w:pPr>
            <w:r>
              <w:t>West</w:t>
            </w:r>
          </w:p>
        </w:tc>
        <w:tc>
          <w:tcPr>
            <w:tcW w:w="2179" w:type="dxa"/>
            <w:shd w:val="clear" w:color="auto" w:fill="auto"/>
          </w:tcPr>
          <w:p w14:paraId="7E6D6BFA" w14:textId="53BF6CD0" w:rsidR="004855FD" w:rsidRPr="004855FD" w:rsidRDefault="004855FD" w:rsidP="004855FD">
            <w:pPr>
              <w:ind w:firstLine="0"/>
            </w:pPr>
            <w:r>
              <w:t>Wetmore</w:t>
            </w:r>
          </w:p>
        </w:tc>
        <w:tc>
          <w:tcPr>
            <w:tcW w:w="2180" w:type="dxa"/>
            <w:shd w:val="clear" w:color="auto" w:fill="auto"/>
          </w:tcPr>
          <w:p w14:paraId="46D4574C" w14:textId="71BE394E" w:rsidR="004855FD" w:rsidRPr="004855FD" w:rsidRDefault="004855FD" w:rsidP="004855FD">
            <w:pPr>
              <w:ind w:firstLine="0"/>
            </w:pPr>
            <w:r>
              <w:t>Wheeler</w:t>
            </w:r>
          </w:p>
        </w:tc>
      </w:tr>
      <w:tr w:rsidR="004855FD" w:rsidRPr="004855FD" w14:paraId="2BFA71F9" w14:textId="77777777" w:rsidTr="004855FD">
        <w:tc>
          <w:tcPr>
            <w:tcW w:w="2179" w:type="dxa"/>
            <w:shd w:val="clear" w:color="auto" w:fill="auto"/>
          </w:tcPr>
          <w:p w14:paraId="55358DBA" w14:textId="29A96C0F" w:rsidR="004855FD" w:rsidRPr="004855FD" w:rsidRDefault="004855FD" w:rsidP="004855FD">
            <w:pPr>
              <w:keepNext/>
              <w:ind w:firstLine="0"/>
            </w:pPr>
            <w:r>
              <w:t>White</w:t>
            </w:r>
          </w:p>
        </w:tc>
        <w:tc>
          <w:tcPr>
            <w:tcW w:w="2179" w:type="dxa"/>
            <w:shd w:val="clear" w:color="auto" w:fill="auto"/>
          </w:tcPr>
          <w:p w14:paraId="028AED2B" w14:textId="63A345B4" w:rsidR="004855FD" w:rsidRPr="004855FD" w:rsidRDefault="004855FD" w:rsidP="004855FD">
            <w:pPr>
              <w:keepNext/>
              <w:ind w:firstLine="0"/>
            </w:pPr>
            <w:r>
              <w:t>Whitmire</w:t>
            </w:r>
          </w:p>
        </w:tc>
        <w:tc>
          <w:tcPr>
            <w:tcW w:w="2180" w:type="dxa"/>
            <w:shd w:val="clear" w:color="auto" w:fill="auto"/>
          </w:tcPr>
          <w:p w14:paraId="26B940DF" w14:textId="09B5E475" w:rsidR="004855FD" w:rsidRPr="004855FD" w:rsidRDefault="004855FD" w:rsidP="004855FD">
            <w:pPr>
              <w:keepNext/>
              <w:ind w:firstLine="0"/>
            </w:pPr>
            <w:r>
              <w:t>Williams</w:t>
            </w:r>
          </w:p>
        </w:tc>
      </w:tr>
      <w:tr w:rsidR="004855FD" w:rsidRPr="004855FD" w14:paraId="39BEA7F0" w14:textId="77777777" w:rsidTr="004855FD">
        <w:tc>
          <w:tcPr>
            <w:tcW w:w="2179" w:type="dxa"/>
            <w:shd w:val="clear" w:color="auto" w:fill="auto"/>
          </w:tcPr>
          <w:p w14:paraId="41F32876" w14:textId="220A1CB8" w:rsidR="004855FD" w:rsidRPr="004855FD" w:rsidRDefault="004855FD" w:rsidP="004855FD">
            <w:pPr>
              <w:keepNext/>
              <w:ind w:firstLine="0"/>
            </w:pPr>
            <w:r>
              <w:t>Willis</w:t>
            </w:r>
          </w:p>
        </w:tc>
        <w:tc>
          <w:tcPr>
            <w:tcW w:w="2179" w:type="dxa"/>
            <w:shd w:val="clear" w:color="auto" w:fill="auto"/>
          </w:tcPr>
          <w:p w14:paraId="286409E4" w14:textId="78FC8BDE" w:rsidR="004855FD" w:rsidRPr="004855FD" w:rsidRDefault="004855FD" w:rsidP="004855FD">
            <w:pPr>
              <w:keepNext/>
              <w:ind w:firstLine="0"/>
            </w:pPr>
            <w:r>
              <w:t>Wooten</w:t>
            </w:r>
          </w:p>
        </w:tc>
        <w:tc>
          <w:tcPr>
            <w:tcW w:w="2180" w:type="dxa"/>
            <w:shd w:val="clear" w:color="auto" w:fill="auto"/>
          </w:tcPr>
          <w:p w14:paraId="20DC2D32" w14:textId="0B8EB95D" w:rsidR="004855FD" w:rsidRPr="004855FD" w:rsidRDefault="004855FD" w:rsidP="004855FD">
            <w:pPr>
              <w:keepNext/>
              <w:ind w:firstLine="0"/>
            </w:pPr>
            <w:r>
              <w:t>Yow</w:t>
            </w:r>
          </w:p>
        </w:tc>
      </w:tr>
    </w:tbl>
    <w:p w14:paraId="62AB3C37" w14:textId="77777777" w:rsidR="004855FD" w:rsidRDefault="004855FD" w:rsidP="004855FD"/>
    <w:p w14:paraId="015E48B9" w14:textId="5E31EC82" w:rsidR="004855FD" w:rsidRDefault="004855FD" w:rsidP="004855FD">
      <w:pPr>
        <w:jc w:val="center"/>
        <w:rPr>
          <w:b/>
        </w:rPr>
      </w:pPr>
      <w:r w:rsidRPr="004855FD">
        <w:rPr>
          <w:b/>
        </w:rPr>
        <w:t>Total--111</w:t>
      </w:r>
    </w:p>
    <w:p w14:paraId="2BC87213" w14:textId="77777777" w:rsidR="004855FD" w:rsidRDefault="004855FD" w:rsidP="004855FD">
      <w:pPr>
        <w:jc w:val="center"/>
        <w:rPr>
          <w:b/>
        </w:rPr>
      </w:pPr>
    </w:p>
    <w:p w14:paraId="077006B7" w14:textId="77777777" w:rsidR="004855FD" w:rsidRDefault="004855FD" w:rsidP="004855FD">
      <w:pPr>
        <w:ind w:firstLine="0"/>
      </w:pPr>
      <w:r w:rsidRPr="004855FD">
        <w:t xml:space="preserve"> </w:t>
      </w:r>
      <w:r>
        <w:t>Those who voted in the negative are:</w:t>
      </w:r>
    </w:p>
    <w:p w14:paraId="634847EA" w14:textId="77777777" w:rsidR="004855FD" w:rsidRDefault="004855FD" w:rsidP="004855FD"/>
    <w:p w14:paraId="6E035330" w14:textId="77777777" w:rsidR="004855FD" w:rsidRDefault="004855FD" w:rsidP="004855FD">
      <w:pPr>
        <w:jc w:val="center"/>
        <w:rPr>
          <w:b/>
        </w:rPr>
      </w:pPr>
      <w:r w:rsidRPr="004855FD">
        <w:rPr>
          <w:b/>
        </w:rPr>
        <w:t>Total--0</w:t>
      </w:r>
    </w:p>
    <w:p w14:paraId="5459D709" w14:textId="109B5053" w:rsidR="004855FD" w:rsidRDefault="004855FD" w:rsidP="004855FD">
      <w:pPr>
        <w:jc w:val="center"/>
        <w:rPr>
          <w:b/>
        </w:rPr>
      </w:pPr>
    </w:p>
    <w:p w14:paraId="7BBE90AF" w14:textId="77777777" w:rsidR="004855FD" w:rsidRDefault="004855FD" w:rsidP="004855FD">
      <w:r>
        <w:t xml:space="preserve">Section 91E was adopted. </w:t>
      </w:r>
    </w:p>
    <w:p w14:paraId="2EAC2142" w14:textId="77777777" w:rsidR="004855FD" w:rsidRDefault="004855FD" w:rsidP="004855FD"/>
    <w:p w14:paraId="28B2701C" w14:textId="6083BC62" w:rsidR="004855FD" w:rsidRDefault="004855FD" w:rsidP="00DF62A8">
      <w:pPr>
        <w:keepNext/>
        <w:jc w:val="center"/>
        <w:rPr>
          <w:b/>
        </w:rPr>
      </w:pPr>
      <w:r w:rsidRPr="004855FD">
        <w:rPr>
          <w:b/>
        </w:rPr>
        <w:t>SECTION 92A</w:t>
      </w:r>
    </w:p>
    <w:p w14:paraId="578A36FE" w14:textId="77777777" w:rsidR="004855FD" w:rsidRDefault="004855FD" w:rsidP="00DF62A8">
      <w:pPr>
        <w:keepNext/>
      </w:pPr>
      <w:r>
        <w:t xml:space="preserve">The yeas and nays were taken resulting as follows: </w:t>
      </w:r>
    </w:p>
    <w:p w14:paraId="5BAE73AE" w14:textId="1A699550" w:rsidR="004855FD" w:rsidRDefault="004855FD" w:rsidP="00DF62A8">
      <w:pPr>
        <w:keepNext/>
        <w:jc w:val="center"/>
      </w:pPr>
      <w:r>
        <w:t xml:space="preserve"> </w:t>
      </w:r>
      <w:bookmarkStart w:id="92" w:name="vote_start198"/>
      <w:bookmarkEnd w:id="92"/>
      <w:r>
        <w:t>Yeas 114; Nays 0</w:t>
      </w:r>
    </w:p>
    <w:p w14:paraId="409E4EC2" w14:textId="77777777" w:rsidR="005E1AEB" w:rsidRDefault="005E1AEB" w:rsidP="004855FD">
      <w:pPr>
        <w:jc w:val="center"/>
      </w:pPr>
    </w:p>
    <w:p w14:paraId="36FA1C07" w14:textId="7777777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2EEB82D" w14:textId="77777777" w:rsidTr="004855FD">
        <w:tc>
          <w:tcPr>
            <w:tcW w:w="2179" w:type="dxa"/>
            <w:shd w:val="clear" w:color="auto" w:fill="auto"/>
          </w:tcPr>
          <w:p w14:paraId="78221D83" w14:textId="49A90C8C" w:rsidR="004855FD" w:rsidRPr="004855FD" w:rsidRDefault="004855FD" w:rsidP="00A33656">
            <w:pPr>
              <w:keepNext/>
              <w:ind w:firstLine="0"/>
            </w:pPr>
            <w:r>
              <w:t>Alexander</w:t>
            </w:r>
          </w:p>
        </w:tc>
        <w:tc>
          <w:tcPr>
            <w:tcW w:w="2179" w:type="dxa"/>
            <w:shd w:val="clear" w:color="auto" w:fill="auto"/>
          </w:tcPr>
          <w:p w14:paraId="4FD33236" w14:textId="75532C33" w:rsidR="004855FD" w:rsidRPr="004855FD" w:rsidRDefault="004855FD" w:rsidP="00A33656">
            <w:pPr>
              <w:keepNext/>
              <w:ind w:firstLine="0"/>
            </w:pPr>
            <w:r>
              <w:t>Anderson</w:t>
            </w:r>
          </w:p>
        </w:tc>
        <w:tc>
          <w:tcPr>
            <w:tcW w:w="2180" w:type="dxa"/>
            <w:shd w:val="clear" w:color="auto" w:fill="auto"/>
          </w:tcPr>
          <w:p w14:paraId="743A12C3" w14:textId="12D39C76" w:rsidR="004855FD" w:rsidRPr="004855FD" w:rsidRDefault="004855FD" w:rsidP="00A33656">
            <w:pPr>
              <w:keepNext/>
              <w:ind w:firstLine="0"/>
            </w:pPr>
            <w:r>
              <w:t>Atkinson</w:t>
            </w:r>
          </w:p>
        </w:tc>
      </w:tr>
      <w:tr w:rsidR="004855FD" w:rsidRPr="004855FD" w14:paraId="28600579" w14:textId="77777777" w:rsidTr="004855FD">
        <w:tc>
          <w:tcPr>
            <w:tcW w:w="2179" w:type="dxa"/>
            <w:shd w:val="clear" w:color="auto" w:fill="auto"/>
          </w:tcPr>
          <w:p w14:paraId="4B1C8192" w14:textId="5B261F20" w:rsidR="004855FD" w:rsidRPr="004855FD" w:rsidRDefault="004855FD" w:rsidP="004855FD">
            <w:pPr>
              <w:ind w:firstLine="0"/>
            </w:pPr>
            <w:r>
              <w:t>Bailey</w:t>
            </w:r>
          </w:p>
        </w:tc>
        <w:tc>
          <w:tcPr>
            <w:tcW w:w="2179" w:type="dxa"/>
            <w:shd w:val="clear" w:color="auto" w:fill="auto"/>
          </w:tcPr>
          <w:p w14:paraId="1FA3952F" w14:textId="6084FAAC" w:rsidR="004855FD" w:rsidRPr="004855FD" w:rsidRDefault="004855FD" w:rsidP="004855FD">
            <w:pPr>
              <w:ind w:firstLine="0"/>
            </w:pPr>
            <w:r>
              <w:t>Ballentine</w:t>
            </w:r>
          </w:p>
        </w:tc>
        <w:tc>
          <w:tcPr>
            <w:tcW w:w="2180" w:type="dxa"/>
            <w:shd w:val="clear" w:color="auto" w:fill="auto"/>
          </w:tcPr>
          <w:p w14:paraId="619EE910" w14:textId="68916F79" w:rsidR="004855FD" w:rsidRPr="004855FD" w:rsidRDefault="004855FD" w:rsidP="004855FD">
            <w:pPr>
              <w:ind w:firstLine="0"/>
            </w:pPr>
            <w:r>
              <w:t>Bamberg</w:t>
            </w:r>
          </w:p>
        </w:tc>
      </w:tr>
      <w:tr w:rsidR="004855FD" w:rsidRPr="004855FD" w14:paraId="132DA7A9" w14:textId="77777777" w:rsidTr="004855FD">
        <w:tc>
          <w:tcPr>
            <w:tcW w:w="2179" w:type="dxa"/>
            <w:shd w:val="clear" w:color="auto" w:fill="auto"/>
          </w:tcPr>
          <w:p w14:paraId="06BEB3B3" w14:textId="2E6E70BD" w:rsidR="004855FD" w:rsidRPr="004855FD" w:rsidRDefault="004855FD" w:rsidP="004855FD">
            <w:pPr>
              <w:ind w:firstLine="0"/>
            </w:pPr>
            <w:r>
              <w:t>Bauer</w:t>
            </w:r>
          </w:p>
        </w:tc>
        <w:tc>
          <w:tcPr>
            <w:tcW w:w="2179" w:type="dxa"/>
            <w:shd w:val="clear" w:color="auto" w:fill="auto"/>
          </w:tcPr>
          <w:p w14:paraId="5D008B1B" w14:textId="5DE7DF32" w:rsidR="004855FD" w:rsidRPr="004855FD" w:rsidRDefault="004855FD" w:rsidP="004855FD">
            <w:pPr>
              <w:ind w:firstLine="0"/>
            </w:pPr>
            <w:r>
              <w:t>Beach</w:t>
            </w:r>
          </w:p>
        </w:tc>
        <w:tc>
          <w:tcPr>
            <w:tcW w:w="2180" w:type="dxa"/>
            <w:shd w:val="clear" w:color="auto" w:fill="auto"/>
          </w:tcPr>
          <w:p w14:paraId="78E563AC" w14:textId="236A6785" w:rsidR="004855FD" w:rsidRPr="004855FD" w:rsidRDefault="004855FD" w:rsidP="004855FD">
            <w:pPr>
              <w:ind w:firstLine="0"/>
            </w:pPr>
            <w:r>
              <w:t>Bernstein</w:t>
            </w:r>
          </w:p>
        </w:tc>
      </w:tr>
      <w:tr w:rsidR="004855FD" w:rsidRPr="004855FD" w14:paraId="2492F52E" w14:textId="77777777" w:rsidTr="004855FD">
        <w:tc>
          <w:tcPr>
            <w:tcW w:w="2179" w:type="dxa"/>
            <w:shd w:val="clear" w:color="auto" w:fill="auto"/>
          </w:tcPr>
          <w:p w14:paraId="5985C0B4" w14:textId="44121170" w:rsidR="004855FD" w:rsidRPr="004855FD" w:rsidRDefault="004855FD" w:rsidP="004855FD">
            <w:pPr>
              <w:ind w:firstLine="0"/>
            </w:pPr>
            <w:r>
              <w:t>Blackwell</w:t>
            </w:r>
          </w:p>
        </w:tc>
        <w:tc>
          <w:tcPr>
            <w:tcW w:w="2179" w:type="dxa"/>
            <w:shd w:val="clear" w:color="auto" w:fill="auto"/>
          </w:tcPr>
          <w:p w14:paraId="7B3EB013" w14:textId="0433D167" w:rsidR="004855FD" w:rsidRPr="004855FD" w:rsidRDefault="004855FD" w:rsidP="004855FD">
            <w:pPr>
              <w:ind w:firstLine="0"/>
            </w:pPr>
            <w:r>
              <w:t>Bradley</w:t>
            </w:r>
          </w:p>
        </w:tc>
        <w:tc>
          <w:tcPr>
            <w:tcW w:w="2180" w:type="dxa"/>
            <w:shd w:val="clear" w:color="auto" w:fill="auto"/>
          </w:tcPr>
          <w:p w14:paraId="2EF5BE51" w14:textId="52F51C7B" w:rsidR="004855FD" w:rsidRPr="004855FD" w:rsidRDefault="004855FD" w:rsidP="004855FD">
            <w:pPr>
              <w:ind w:firstLine="0"/>
            </w:pPr>
            <w:r>
              <w:t>Brewer</w:t>
            </w:r>
          </w:p>
        </w:tc>
      </w:tr>
      <w:tr w:rsidR="004855FD" w:rsidRPr="004855FD" w14:paraId="2F0C2BD8" w14:textId="77777777" w:rsidTr="004855FD">
        <w:tc>
          <w:tcPr>
            <w:tcW w:w="2179" w:type="dxa"/>
            <w:shd w:val="clear" w:color="auto" w:fill="auto"/>
          </w:tcPr>
          <w:p w14:paraId="34D4B1B0" w14:textId="20528024" w:rsidR="004855FD" w:rsidRPr="004855FD" w:rsidRDefault="004855FD" w:rsidP="004855FD">
            <w:pPr>
              <w:ind w:firstLine="0"/>
            </w:pPr>
            <w:r>
              <w:t>Brittain</w:t>
            </w:r>
          </w:p>
        </w:tc>
        <w:tc>
          <w:tcPr>
            <w:tcW w:w="2179" w:type="dxa"/>
            <w:shd w:val="clear" w:color="auto" w:fill="auto"/>
          </w:tcPr>
          <w:p w14:paraId="5EB18DD1" w14:textId="180A964F" w:rsidR="004855FD" w:rsidRPr="004855FD" w:rsidRDefault="004855FD" w:rsidP="004855FD">
            <w:pPr>
              <w:ind w:firstLine="0"/>
            </w:pPr>
            <w:r>
              <w:t>Burns</w:t>
            </w:r>
          </w:p>
        </w:tc>
        <w:tc>
          <w:tcPr>
            <w:tcW w:w="2180" w:type="dxa"/>
            <w:shd w:val="clear" w:color="auto" w:fill="auto"/>
          </w:tcPr>
          <w:p w14:paraId="5C9A85CF" w14:textId="69351523" w:rsidR="004855FD" w:rsidRPr="004855FD" w:rsidRDefault="004855FD" w:rsidP="004855FD">
            <w:pPr>
              <w:ind w:firstLine="0"/>
            </w:pPr>
            <w:r>
              <w:t>Calhoon</w:t>
            </w:r>
          </w:p>
        </w:tc>
      </w:tr>
      <w:tr w:rsidR="004855FD" w:rsidRPr="004855FD" w14:paraId="73AC7BB2" w14:textId="77777777" w:rsidTr="004855FD">
        <w:tc>
          <w:tcPr>
            <w:tcW w:w="2179" w:type="dxa"/>
            <w:shd w:val="clear" w:color="auto" w:fill="auto"/>
          </w:tcPr>
          <w:p w14:paraId="00FAC88D" w14:textId="3478C1A6" w:rsidR="004855FD" w:rsidRPr="004855FD" w:rsidRDefault="004855FD" w:rsidP="004855FD">
            <w:pPr>
              <w:ind w:firstLine="0"/>
            </w:pPr>
            <w:r>
              <w:t>Carter</w:t>
            </w:r>
          </w:p>
        </w:tc>
        <w:tc>
          <w:tcPr>
            <w:tcW w:w="2179" w:type="dxa"/>
            <w:shd w:val="clear" w:color="auto" w:fill="auto"/>
          </w:tcPr>
          <w:p w14:paraId="2FEC7CD9" w14:textId="17A9C04B" w:rsidR="004855FD" w:rsidRPr="004855FD" w:rsidRDefault="004855FD" w:rsidP="004855FD">
            <w:pPr>
              <w:ind w:firstLine="0"/>
            </w:pPr>
            <w:r>
              <w:t>Caskey</w:t>
            </w:r>
          </w:p>
        </w:tc>
        <w:tc>
          <w:tcPr>
            <w:tcW w:w="2180" w:type="dxa"/>
            <w:shd w:val="clear" w:color="auto" w:fill="auto"/>
          </w:tcPr>
          <w:p w14:paraId="1E7E7072" w14:textId="6642BF8E" w:rsidR="004855FD" w:rsidRPr="004855FD" w:rsidRDefault="004855FD" w:rsidP="004855FD">
            <w:pPr>
              <w:ind w:firstLine="0"/>
            </w:pPr>
            <w:r>
              <w:t>Chapman</w:t>
            </w:r>
          </w:p>
        </w:tc>
      </w:tr>
      <w:tr w:rsidR="004855FD" w:rsidRPr="004855FD" w14:paraId="12F97E20" w14:textId="77777777" w:rsidTr="004855FD">
        <w:tc>
          <w:tcPr>
            <w:tcW w:w="2179" w:type="dxa"/>
            <w:shd w:val="clear" w:color="auto" w:fill="auto"/>
          </w:tcPr>
          <w:p w14:paraId="3B125FA7" w14:textId="29BBA146" w:rsidR="004855FD" w:rsidRPr="004855FD" w:rsidRDefault="004855FD" w:rsidP="004855FD">
            <w:pPr>
              <w:ind w:firstLine="0"/>
            </w:pPr>
            <w:r>
              <w:t>Chumley</w:t>
            </w:r>
          </w:p>
        </w:tc>
        <w:tc>
          <w:tcPr>
            <w:tcW w:w="2179" w:type="dxa"/>
            <w:shd w:val="clear" w:color="auto" w:fill="auto"/>
          </w:tcPr>
          <w:p w14:paraId="4AEC4ED4" w14:textId="1E26C97B" w:rsidR="004855FD" w:rsidRPr="004855FD" w:rsidRDefault="004855FD" w:rsidP="004855FD">
            <w:pPr>
              <w:ind w:firstLine="0"/>
            </w:pPr>
            <w:r>
              <w:t>Clyburn</w:t>
            </w:r>
          </w:p>
        </w:tc>
        <w:tc>
          <w:tcPr>
            <w:tcW w:w="2180" w:type="dxa"/>
            <w:shd w:val="clear" w:color="auto" w:fill="auto"/>
          </w:tcPr>
          <w:p w14:paraId="6698E797" w14:textId="510C3F5C" w:rsidR="004855FD" w:rsidRPr="004855FD" w:rsidRDefault="004855FD" w:rsidP="004855FD">
            <w:pPr>
              <w:ind w:firstLine="0"/>
            </w:pPr>
            <w:r>
              <w:t>Collins</w:t>
            </w:r>
          </w:p>
        </w:tc>
      </w:tr>
      <w:tr w:rsidR="004855FD" w:rsidRPr="004855FD" w14:paraId="25ED3550" w14:textId="77777777" w:rsidTr="004855FD">
        <w:tc>
          <w:tcPr>
            <w:tcW w:w="2179" w:type="dxa"/>
            <w:shd w:val="clear" w:color="auto" w:fill="auto"/>
          </w:tcPr>
          <w:p w14:paraId="0868452E" w14:textId="5DE797CB" w:rsidR="004855FD" w:rsidRPr="004855FD" w:rsidRDefault="004855FD" w:rsidP="004855FD">
            <w:pPr>
              <w:ind w:firstLine="0"/>
            </w:pPr>
            <w:r>
              <w:t>Connell</w:t>
            </w:r>
          </w:p>
        </w:tc>
        <w:tc>
          <w:tcPr>
            <w:tcW w:w="2179" w:type="dxa"/>
            <w:shd w:val="clear" w:color="auto" w:fill="auto"/>
          </w:tcPr>
          <w:p w14:paraId="2332A7FD" w14:textId="18B72BC1" w:rsidR="004855FD" w:rsidRPr="004855FD" w:rsidRDefault="004855FD" w:rsidP="004855FD">
            <w:pPr>
              <w:ind w:firstLine="0"/>
            </w:pPr>
            <w:r>
              <w:t>B. L. Cox</w:t>
            </w:r>
          </w:p>
        </w:tc>
        <w:tc>
          <w:tcPr>
            <w:tcW w:w="2180" w:type="dxa"/>
            <w:shd w:val="clear" w:color="auto" w:fill="auto"/>
          </w:tcPr>
          <w:p w14:paraId="69636A2D" w14:textId="461638E5" w:rsidR="004855FD" w:rsidRPr="004855FD" w:rsidRDefault="004855FD" w:rsidP="004855FD">
            <w:pPr>
              <w:ind w:firstLine="0"/>
            </w:pPr>
            <w:r>
              <w:t>Crawford</w:t>
            </w:r>
          </w:p>
        </w:tc>
      </w:tr>
      <w:tr w:rsidR="004855FD" w:rsidRPr="004855FD" w14:paraId="39E08B76" w14:textId="77777777" w:rsidTr="004855FD">
        <w:tc>
          <w:tcPr>
            <w:tcW w:w="2179" w:type="dxa"/>
            <w:shd w:val="clear" w:color="auto" w:fill="auto"/>
          </w:tcPr>
          <w:p w14:paraId="1823064C" w14:textId="5D91825B" w:rsidR="004855FD" w:rsidRPr="004855FD" w:rsidRDefault="004855FD" w:rsidP="004855FD">
            <w:pPr>
              <w:ind w:firstLine="0"/>
            </w:pPr>
            <w:r>
              <w:t>Cromer</w:t>
            </w:r>
          </w:p>
        </w:tc>
        <w:tc>
          <w:tcPr>
            <w:tcW w:w="2179" w:type="dxa"/>
            <w:shd w:val="clear" w:color="auto" w:fill="auto"/>
          </w:tcPr>
          <w:p w14:paraId="12B548FC" w14:textId="3242BCBE" w:rsidR="004855FD" w:rsidRPr="004855FD" w:rsidRDefault="004855FD" w:rsidP="004855FD">
            <w:pPr>
              <w:ind w:firstLine="0"/>
            </w:pPr>
            <w:r>
              <w:t>Davis</w:t>
            </w:r>
          </w:p>
        </w:tc>
        <w:tc>
          <w:tcPr>
            <w:tcW w:w="2180" w:type="dxa"/>
            <w:shd w:val="clear" w:color="auto" w:fill="auto"/>
          </w:tcPr>
          <w:p w14:paraId="4FBDA7F0" w14:textId="454F9D24" w:rsidR="004855FD" w:rsidRPr="004855FD" w:rsidRDefault="004855FD" w:rsidP="004855FD">
            <w:pPr>
              <w:ind w:firstLine="0"/>
            </w:pPr>
            <w:r>
              <w:t>Dillard</w:t>
            </w:r>
          </w:p>
        </w:tc>
      </w:tr>
      <w:tr w:rsidR="004855FD" w:rsidRPr="004855FD" w14:paraId="34508F5F" w14:textId="77777777" w:rsidTr="004855FD">
        <w:tc>
          <w:tcPr>
            <w:tcW w:w="2179" w:type="dxa"/>
            <w:shd w:val="clear" w:color="auto" w:fill="auto"/>
          </w:tcPr>
          <w:p w14:paraId="76530F92" w14:textId="1A4C38EF" w:rsidR="004855FD" w:rsidRPr="004855FD" w:rsidRDefault="004855FD" w:rsidP="004855FD">
            <w:pPr>
              <w:ind w:firstLine="0"/>
            </w:pPr>
            <w:r>
              <w:t>Elliott</w:t>
            </w:r>
          </w:p>
        </w:tc>
        <w:tc>
          <w:tcPr>
            <w:tcW w:w="2179" w:type="dxa"/>
            <w:shd w:val="clear" w:color="auto" w:fill="auto"/>
          </w:tcPr>
          <w:p w14:paraId="6B894ED8" w14:textId="7930EDE8" w:rsidR="004855FD" w:rsidRPr="004855FD" w:rsidRDefault="004855FD" w:rsidP="004855FD">
            <w:pPr>
              <w:ind w:firstLine="0"/>
            </w:pPr>
            <w:r>
              <w:t>Erickson</w:t>
            </w:r>
          </w:p>
        </w:tc>
        <w:tc>
          <w:tcPr>
            <w:tcW w:w="2180" w:type="dxa"/>
            <w:shd w:val="clear" w:color="auto" w:fill="auto"/>
          </w:tcPr>
          <w:p w14:paraId="0DA2A996" w14:textId="6523C940" w:rsidR="004855FD" w:rsidRPr="004855FD" w:rsidRDefault="004855FD" w:rsidP="004855FD">
            <w:pPr>
              <w:ind w:firstLine="0"/>
            </w:pPr>
            <w:r>
              <w:t>Felder</w:t>
            </w:r>
          </w:p>
        </w:tc>
      </w:tr>
      <w:tr w:rsidR="004855FD" w:rsidRPr="004855FD" w14:paraId="1E15B175" w14:textId="77777777" w:rsidTr="004855FD">
        <w:tc>
          <w:tcPr>
            <w:tcW w:w="2179" w:type="dxa"/>
            <w:shd w:val="clear" w:color="auto" w:fill="auto"/>
          </w:tcPr>
          <w:p w14:paraId="11990BFA" w14:textId="28EC92B7" w:rsidR="004855FD" w:rsidRPr="004855FD" w:rsidRDefault="004855FD" w:rsidP="004855FD">
            <w:pPr>
              <w:ind w:firstLine="0"/>
            </w:pPr>
            <w:r>
              <w:t>Forrest</w:t>
            </w:r>
          </w:p>
        </w:tc>
        <w:tc>
          <w:tcPr>
            <w:tcW w:w="2179" w:type="dxa"/>
            <w:shd w:val="clear" w:color="auto" w:fill="auto"/>
          </w:tcPr>
          <w:p w14:paraId="376D2ED7" w14:textId="16C530A1" w:rsidR="004855FD" w:rsidRPr="004855FD" w:rsidRDefault="004855FD" w:rsidP="004855FD">
            <w:pPr>
              <w:ind w:firstLine="0"/>
            </w:pPr>
            <w:r>
              <w:t>Gagnon</w:t>
            </w:r>
          </w:p>
        </w:tc>
        <w:tc>
          <w:tcPr>
            <w:tcW w:w="2180" w:type="dxa"/>
            <w:shd w:val="clear" w:color="auto" w:fill="auto"/>
          </w:tcPr>
          <w:p w14:paraId="72AAD0B5" w14:textId="25E7422B" w:rsidR="004855FD" w:rsidRPr="004855FD" w:rsidRDefault="004855FD" w:rsidP="004855FD">
            <w:pPr>
              <w:ind w:firstLine="0"/>
            </w:pPr>
            <w:r>
              <w:t>Garvin</w:t>
            </w:r>
          </w:p>
        </w:tc>
      </w:tr>
      <w:tr w:rsidR="004855FD" w:rsidRPr="004855FD" w14:paraId="62D1AC4C" w14:textId="77777777" w:rsidTr="004855FD">
        <w:tc>
          <w:tcPr>
            <w:tcW w:w="2179" w:type="dxa"/>
            <w:shd w:val="clear" w:color="auto" w:fill="auto"/>
          </w:tcPr>
          <w:p w14:paraId="4145992A" w14:textId="33E22F82" w:rsidR="004855FD" w:rsidRPr="004855FD" w:rsidRDefault="004855FD" w:rsidP="004855FD">
            <w:pPr>
              <w:ind w:firstLine="0"/>
            </w:pPr>
            <w:r>
              <w:t>Gatch</w:t>
            </w:r>
          </w:p>
        </w:tc>
        <w:tc>
          <w:tcPr>
            <w:tcW w:w="2179" w:type="dxa"/>
            <w:shd w:val="clear" w:color="auto" w:fill="auto"/>
          </w:tcPr>
          <w:p w14:paraId="2611BAEC" w14:textId="0745576F" w:rsidR="004855FD" w:rsidRPr="004855FD" w:rsidRDefault="004855FD" w:rsidP="004855FD">
            <w:pPr>
              <w:ind w:firstLine="0"/>
            </w:pPr>
            <w:r>
              <w:t>Gibson</w:t>
            </w:r>
          </w:p>
        </w:tc>
        <w:tc>
          <w:tcPr>
            <w:tcW w:w="2180" w:type="dxa"/>
            <w:shd w:val="clear" w:color="auto" w:fill="auto"/>
          </w:tcPr>
          <w:p w14:paraId="113CC156" w14:textId="0A380290" w:rsidR="004855FD" w:rsidRPr="004855FD" w:rsidRDefault="004855FD" w:rsidP="004855FD">
            <w:pPr>
              <w:ind w:firstLine="0"/>
            </w:pPr>
            <w:r>
              <w:t>Gilliam</w:t>
            </w:r>
          </w:p>
        </w:tc>
      </w:tr>
      <w:tr w:rsidR="004855FD" w:rsidRPr="004855FD" w14:paraId="2FA3C663" w14:textId="77777777" w:rsidTr="004855FD">
        <w:tc>
          <w:tcPr>
            <w:tcW w:w="2179" w:type="dxa"/>
            <w:shd w:val="clear" w:color="auto" w:fill="auto"/>
          </w:tcPr>
          <w:p w14:paraId="20CBD852" w14:textId="21C6FB7F" w:rsidR="004855FD" w:rsidRPr="004855FD" w:rsidRDefault="004855FD" w:rsidP="004855FD">
            <w:pPr>
              <w:ind w:firstLine="0"/>
            </w:pPr>
            <w:r>
              <w:t>Gilliard</w:t>
            </w:r>
          </w:p>
        </w:tc>
        <w:tc>
          <w:tcPr>
            <w:tcW w:w="2179" w:type="dxa"/>
            <w:shd w:val="clear" w:color="auto" w:fill="auto"/>
          </w:tcPr>
          <w:p w14:paraId="47368D2B" w14:textId="69AAFEEA" w:rsidR="004855FD" w:rsidRPr="004855FD" w:rsidRDefault="004855FD" w:rsidP="004855FD">
            <w:pPr>
              <w:ind w:firstLine="0"/>
            </w:pPr>
            <w:r>
              <w:t>Guest</w:t>
            </w:r>
          </w:p>
        </w:tc>
        <w:tc>
          <w:tcPr>
            <w:tcW w:w="2180" w:type="dxa"/>
            <w:shd w:val="clear" w:color="auto" w:fill="auto"/>
          </w:tcPr>
          <w:p w14:paraId="12D27A20" w14:textId="600257A8" w:rsidR="004855FD" w:rsidRPr="004855FD" w:rsidRDefault="004855FD" w:rsidP="004855FD">
            <w:pPr>
              <w:ind w:firstLine="0"/>
            </w:pPr>
            <w:r>
              <w:t>Haddon</w:t>
            </w:r>
          </w:p>
        </w:tc>
      </w:tr>
      <w:tr w:rsidR="004855FD" w:rsidRPr="004855FD" w14:paraId="5A9B2D28" w14:textId="77777777" w:rsidTr="004855FD">
        <w:tc>
          <w:tcPr>
            <w:tcW w:w="2179" w:type="dxa"/>
            <w:shd w:val="clear" w:color="auto" w:fill="auto"/>
          </w:tcPr>
          <w:p w14:paraId="38FE969D" w14:textId="54E9C383" w:rsidR="004855FD" w:rsidRPr="004855FD" w:rsidRDefault="004855FD" w:rsidP="004855FD">
            <w:pPr>
              <w:ind w:firstLine="0"/>
            </w:pPr>
            <w:r>
              <w:t>Hager</w:t>
            </w:r>
          </w:p>
        </w:tc>
        <w:tc>
          <w:tcPr>
            <w:tcW w:w="2179" w:type="dxa"/>
            <w:shd w:val="clear" w:color="auto" w:fill="auto"/>
          </w:tcPr>
          <w:p w14:paraId="19E4C5ED" w14:textId="26FE5F9E" w:rsidR="004855FD" w:rsidRPr="004855FD" w:rsidRDefault="004855FD" w:rsidP="004855FD">
            <w:pPr>
              <w:ind w:firstLine="0"/>
            </w:pPr>
            <w:r>
              <w:t>Hardee</w:t>
            </w:r>
          </w:p>
        </w:tc>
        <w:tc>
          <w:tcPr>
            <w:tcW w:w="2180" w:type="dxa"/>
            <w:shd w:val="clear" w:color="auto" w:fill="auto"/>
          </w:tcPr>
          <w:p w14:paraId="7889D41C" w14:textId="07A700E0" w:rsidR="004855FD" w:rsidRPr="004855FD" w:rsidRDefault="004855FD" w:rsidP="004855FD">
            <w:pPr>
              <w:ind w:firstLine="0"/>
            </w:pPr>
            <w:r>
              <w:t>Harris</w:t>
            </w:r>
          </w:p>
        </w:tc>
      </w:tr>
      <w:tr w:rsidR="004855FD" w:rsidRPr="004855FD" w14:paraId="58A4D8AF" w14:textId="77777777" w:rsidTr="004855FD">
        <w:tc>
          <w:tcPr>
            <w:tcW w:w="2179" w:type="dxa"/>
            <w:shd w:val="clear" w:color="auto" w:fill="auto"/>
          </w:tcPr>
          <w:p w14:paraId="0E204275" w14:textId="2CD94800" w:rsidR="004855FD" w:rsidRPr="004855FD" w:rsidRDefault="004855FD" w:rsidP="004855FD">
            <w:pPr>
              <w:ind w:firstLine="0"/>
            </w:pPr>
            <w:r>
              <w:t>Hart</w:t>
            </w:r>
          </w:p>
        </w:tc>
        <w:tc>
          <w:tcPr>
            <w:tcW w:w="2179" w:type="dxa"/>
            <w:shd w:val="clear" w:color="auto" w:fill="auto"/>
          </w:tcPr>
          <w:p w14:paraId="06A23DB3" w14:textId="26ABEB70" w:rsidR="004855FD" w:rsidRPr="004855FD" w:rsidRDefault="004855FD" w:rsidP="004855FD">
            <w:pPr>
              <w:ind w:firstLine="0"/>
            </w:pPr>
            <w:r>
              <w:t>Hartnett</w:t>
            </w:r>
          </w:p>
        </w:tc>
        <w:tc>
          <w:tcPr>
            <w:tcW w:w="2180" w:type="dxa"/>
            <w:shd w:val="clear" w:color="auto" w:fill="auto"/>
          </w:tcPr>
          <w:p w14:paraId="1925C28A" w14:textId="2C73ED72" w:rsidR="004855FD" w:rsidRPr="004855FD" w:rsidRDefault="004855FD" w:rsidP="004855FD">
            <w:pPr>
              <w:ind w:firstLine="0"/>
            </w:pPr>
            <w:r>
              <w:t>Hayes</w:t>
            </w:r>
          </w:p>
        </w:tc>
      </w:tr>
      <w:tr w:rsidR="004855FD" w:rsidRPr="004855FD" w14:paraId="32468DAB" w14:textId="77777777" w:rsidTr="004855FD">
        <w:tc>
          <w:tcPr>
            <w:tcW w:w="2179" w:type="dxa"/>
            <w:shd w:val="clear" w:color="auto" w:fill="auto"/>
          </w:tcPr>
          <w:p w14:paraId="4719A663" w14:textId="76690C5F" w:rsidR="004855FD" w:rsidRPr="004855FD" w:rsidRDefault="004855FD" w:rsidP="004855FD">
            <w:pPr>
              <w:ind w:firstLine="0"/>
            </w:pPr>
            <w:r>
              <w:t>Henegan</w:t>
            </w:r>
          </w:p>
        </w:tc>
        <w:tc>
          <w:tcPr>
            <w:tcW w:w="2179" w:type="dxa"/>
            <w:shd w:val="clear" w:color="auto" w:fill="auto"/>
          </w:tcPr>
          <w:p w14:paraId="3E11049F" w14:textId="370C902C" w:rsidR="004855FD" w:rsidRPr="004855FD" w:rsidRDefault="004855FD" w:rsidP="004855FD">
            <w:pPr>
              <w:ind w:firstLine="0"/>
            </w:pPr>
            <w:r>
              <w:t>Herbkersman</w:t>
            </w:r>
          </w:p>
        </w:tc>
        <w:tc>
          <w:tcPr>
            <w:tcW w:w="2180" w:type="dxa"/>
            <w:shd w:val="clear" w:color="auto" w:fill="auto"/>
          </w:tcPr>
          <w:p w14:paraId="2DEB2DBE" w14:textId="7803C4F8" w:rsidR="004855FD" w:rsidRPr="004855FD" w:rsidRDefault="004855FD" w:rsidP="004855FD">
            <w:pPr>
              <w:ind w:firstLine="0"/>
            </w:pPr>
            <w:r>
              <w:t>Hewitt</w:t>
            </w:r>
          </w:p>
        </w:tc>
      </w:tr>
      <w:tr w:rsidR="004855FD" w:rsidRPr="004855FD" w14:paraId="4E197F7E" w14:textId="77777777" w:rsidTr="004855FD">
        <w:tc>
          <w:tcPr>
            <w:tcW w:w="2179" w:type="dxa"/>
            <w:shd w:val="clear" w:color="auto" w:fill="auto"/>
          </w:tcPr>
          <w:p w14:paraId="57B5A313" w14:textId="43A847E5" w:rsidR="004855FD" w:rsidRPr="004855FD" w:rsidRDefault="004855FD" w:rsidP="004855FD">
            <w:pPr>
              <w:ind w:firstLine="0"/>
            </w:pPr>
            <w:r>
              <w:t>Hiott</w:t>
            </w:r>
          </w:p>
        </w:tc>
        <w:tc>
          <w:tcPr>
            <w:tcW w:w="2179" w:type="dxa"/>
            <w:shd w:val="clear" w:color="auto" w:fill="auto"/>
          </w:tcPr>
          <w:p w14:paraId="6E3DF474" w14:textId="29DAE1F4" w:rsidR="004855FD" w:rsidRPr="004855FD" w:rsidRDefault="004855FD" w:rsidP="004855FD">
            <w:pPr>
              <w:ind w:firstLine="0"/>
            </w:pPr>
            <w:r>
              <w:t>Hixon</w:t>
            </w:r>
          </w:p>
        </w:tc>
        <w:tc>
          <w:tcPr>
            <w:tcW w:w="2180" w:type="dxa"/>
            <w:shd w:val="clear" w:color="auto" w:fill="auto"/>
          </w:tcPr>
          <w:p w14:paraId="59D7FD33" w14:textId="4D1B053D" w:rsidR="004855FD" w:rsidRPr="004855FD" w:rsidRDefault="004855FD" w:rsidP="004855FD">
            <w:pPr>
              <w:ind w:firstLine="0"/>
            </w:pPr>
            <w:r>
              <w:t>Hosey</w:t>
            </w:r>
          </w:p>
        </w:tc>
      </w:tr>
      <w:tr w:rsidR="004855FD" w:rsidRPr="004855FD" w14:paraId="5CB76941" w14:textId="77777777" w:rsidTr="004855FD">
        <w:tc>
          <w:tcPr>
            <w:tcW w:w="2179" w:type="dxa"/>
            <w:shd w:val="clear" w:color="auto" w:fill="auto"/>
          </w:tcPr>
          <w:p w14:paraId="433CE92D" w14:textId="20A4C676" w:rsidR="004855FD" w:rsidRPr="004855FD" w:rsidRDefault="004855FD" w:rsidP="004855FD">
            <w:pPr>
              <w:ind w:firstLine="0"/>
            </w:pPr>
            <w:r>
              <w:t>Howard</w:t>
            </w:r>
          </w:p>
        </w:tc>
        <w:tc>
          <w:tcPr>
            <w:tcW w:w="2179" w:type="dxa"/>
            <w:shd w:val="clear" w:color="auto" w:fill="auto"/>
          </w:tcPr>
          <w:p w14:paraId="12CA4C7A" w14:textId="6C5E536A" w:rsidR="004855FD" w:rsidRPr="004855FD" w:rsidRDefault="004855FD" w:rsidP="004855FD">
            <w:pPr>
              <w:ind w:firstLine="0"/>
            </w:pPr>
            <w:r>
              <w:t>Hyde</w:t>
            </w:r>
          </w:p>
        </w:tc>
        <w:tc>
          <w:tcPr>
            <w:tcW w:w="2180" w:type="dxa"/>
            <w:shd w:val="clear" w:color="auto" w:fill="auto"/>
          </w:tcPr>
          <w:p w14:paraId="75E491B9" w14:textId="79B2EC56" w:rsidR="004855FD" w:rsidRPr="004855FD" w:rsidRDefault="004855FD" w:rsidP="004855FD">
            <w:pPr>
              <w:ind w:firstLine="0"/>
            </w:pPr>
            <w:r>
              <w:t>Jefferson</w:t>
            </w:r>
          </w:p>
        </w:tc>
      </w:tr>
      <w:tr w:rsidR="004855FD" w:rsidRPr="004855FD" w14:paraId="750F88A5" w14:textId="77777777" w:rsidTr="004855FD">
        <w:tc>
          <w:tcPr>
            <w:tcW w:w="2179" w:type="dxa"/>
            <w:shd w:val="clear" w:color="auto" w:fill="auto"/>
          </w:tcPr>
          <w:p w14:paraId="034DD6FB" w14:textId="60218F8F" w:rsidR="004855FD" w:rsidRPr="004855FD" w:rsidRDefault="004855FD" w:rsidP="004855FD">
            <w:pPr>
              <w:ind w:firstLine="0"/>
            </w:pPr>
            <w:r>
              <w:t>J. E. Johnson</w:t>
            </w:r>
          </w:p>
        </w:tc>
        <w:tc>
          <w:tcPr>
            <w:tcW w:w="2179" w:type="dxa"/>
            <w:shd w:val="clear" w:color="auto" w:fill="auto"/>
          </w:tcPr>
          <w:p w14:paraId="5C3D1208" w14:textId="028D4595" w:rsidR="004855FD" w:rsidRPr="004855FD" w:rsidRDefault="004855FD" w:rsidP="004855FD">
            <w:pPr>
              <w:ind w:firstLine="0"/>
            </w:pPr>
            <w:r>
              <w:t>J. L. Johnson</w:t>
            </w:r>
          </w:p>
        </w:tc>
        <w:tc>
          <w:tcPr>
            <w:tcW w:w="2180" w:type="dxa"/>
            <w:shd w:val="clear" w:color="auto" w:fill="auto"/>
          </w:tcPr>
          <w:p w14:paraId="2DE99540" w14:textId="00B31670" w:rsidR="004855FD" w:rsidRPr="004855FD" w:rsidRDefault="004855FD" w:rsidP="004855FD">
            <w:pPr>
              <w:ind w:firstLine="0"/>
            </w:pPr>
            <w:r>
              <w:t>S. Jones</w:t>
            </w:r>
          </w:p>
        </w:tc>
      </w:tr>
      <w:tr w:rsidR="004855FD" w:rsidRPr="004855FD" w14:paraId="290AB3DB" w14:textId="77777777" w:rsidTr="004855FD">
        <w:tc>
          <w:tcPr>
            <w:tcW w:w="2179" w:type="dxa"/>
            <w:shd w:val="clear" w:color="auto" w:fill="auto"/>
          </w:tcPr>
          <w:p w14:paraId="6FFA1E52" w14:textId="717067BB" w:rsidR="004855FD" w:rsidRPr="004855FD" w:rsidRDefault="004855FD" w:rsidP="004855FD">
            <w:pPr>
              <w:ind w:firstLine="0"/>
            </w:pPr>
            <w:r>
              <w:t>Jordan</w:t>
            </w:r>
          </w:p>
        </w:tc>
        <w:tc>
          <w:tcPr>
            <w:tcW w:w="2179" w:type="dxa"/>
            <w:shd w:val="clear" w:color="auto" w:fill="auto"/>
          </w:tcPr>
          <w:p w14:paraId="696A1DB5" w14:textId="004865BF" w:rsidR="004855FD" w:rsidRPr="004855FD" w:rsidRDefault="004855FD" w:rsidP="004855FD">
            <w:pPr>
              <w:ind w:firstLine="0"/>
            </w:pPr>
            <w:r>
              <w:t>Kilmartin</w:t>
            </w:r>
          </w:p>
        </w:tc>
        <w:tc>
          <w:tcPr>
            <w:tcW w:w="2180" w:type="dxa"/>
            <w:shd w:val="clear" w:color="auto" w:fill="auto"/>
          </w:tcPr>
          <w:p w14:paraId="27029494" w14:textId="7473F792" w:rsidR="004855FD" w:rsidRPr="004855FD" w:rsidRDefault="004855FD" w:rsidP="004855FD">
            <w:pPr>
              <w:ind w:firstLine="0"/>
            </w:pPr>
            <w:r>
              <w:t>King</w:t>
            </w:r>
          </w:p>
        </w:tc>
      </w:tr>
      <w:tr w:rsidR="004855FD" w:rsidRPr="004855FD" w14:paraId="0DC53546" w14:textId="77777777" w:rsidTr="004855FD">
        <w:tc>
          <w:tcPr>
            <w:tcW w:w="2179" w:type="dxa"/>
            <w:shd w:val="clear" w:color="auto" w:fill="auto"/>
          </w:tcPr>
          <w:p w14:paraId="1AA293FB" w14:textId="1FED9C2C" w:rsidR="004855FD" w:rsidRPr="004855FD" w:rsidRDefault="004855FD" w:rsidP="004855FD">
            <w:pPr>
              <w:ind w:firstLine="0"/>
            </w:pPr>
            <w:r>
              <w:t>Kirby</w:t>
            </w:r>
          </w:p>
        </w:tc>
        <w:tc>
          <w:tcPr>
            <w:tcW w:w="2179" w:type="dxa"/>
            <w:shd w:val="clear" w:color="auto" w:fill="auto"/>
          </w:tcPr>
          <w:p w14:paraId="6A13B93B" w14:textId="798CF6B5" w:rsidR="004855FD" w:rsidRPr="004855FD" w:rsidRDefault="004855FD" w:rsidP="004855FD">
            <w:pPr>
              <w:ind w:firstLine="0"/>
            </w:pPr>
            <w:r>
              <w:t>Landing</w:t>
            </w:r>
          </w:p>
        </w:tc>
        <w:tc>
          <w:tcPr>
            <w:tcW w:w="2180" w:type="dxa"/>
            <w:shd w:val="clear" w:color="auto" w:fill="auto"/>
          </w:tcPr>
          <w:p w14:paraId="11B5FD5B" w14:textId="2FE17CD5" w:rsidR="004855FD" w:rsidRPr="004855FD" w:rsidRDefault="004855FD" w:rsidP="004855FD">
            <w:pPr>
              <w:ind w:firstLine="0"/>
            </w:pPr>
            <w:r>
              <w:t>Lawson</w:t>
            </w:r>
          </w:p>
        </w:tc>
      </w:tr>
      <w:tr w:rsidR="004855FD" w:rsidRPr="004855FD" w14:paraId="3C7A0AFE" w14:textId="77777777" w:rsidTr="004855FD">
        <w:tc>
          <w:tcPr>
            <w:tcW w:w="2179" w:type="dxa"/>
            <w:shd w:val="clear" w:color="auto" w:fill="auto"/>
          </w:tcPr>
          <w:p w14:paraId="61996E28" w14:textId="787ED39D" w:rsidR="004855FD" w:rsidRPr="004855FD" w:rsidRDefault="004855FD" w:rsidP="004855FD">
            <w:pPr>
              <w:ind w:firstLine="0"/>
            </w:pPr>
            <w:r>
              <w:t>Leber</w:t>
            </w:r>
          </w:p>
        </w:tc>
        <w:tc>
          <w:tcPr>
            <w:tcW w:w="2179" w:type="dxa"/>
            <w:shd w:val="clear" w:color="auto" w:fill="auto"/>
          </w:tcPr>
          <w:p w14:paraId="5623E96B" w14:textId="34891EE1" w:rsidR="004855FD" w:rsidRPr="004855FD" w:rsidRDefault="004855FD" w:rsidP="004855FD">
            <w:pPr>
              <w:ind w:firstLine="0"/>
            </w:pPr>
            <w:r>
              <w:t>Ligon</w:t>
            </w:r>
          </w:p>
        </w:tc>
        <w:tc>
          <w:tcPr>
            <w:tcW w:w="2180" w:type="dxa"/>
            <w:shd w:val="clear" w:color="auto" w:fill="auto"/>
          </w:tcPr>
          <w:p w14:paraId="3ABE957F" w14:textId="0B72667F" w:rsidR="004855FD" w:rsidRPr="004855FD" w:rsidRDefault="004855FD" w:rsidP="004855FD">
            <w:pPr>
              <w:ind w:firstLine="0"/>
            </w:pPr>
            <w:r>
              <w:t>Long</w:t>
            </w:r>
          </w:p>
        </w:tc>
      </w:tr>
      <w:tr w:rsidR="004855FD" w:rsidRPr="004855FD" w14:paraId="289D5749" w14:textId="77777777" w:rsidTr="004855FD">
        <w:tc>
          <w:tcPr>
            <w:tcW w:w="2179" w:type="dxa"/>
            <w:shd w:val="clear" w:color="auto" w:fill="auto"/>
          </w:tcPr>
          <w:p w14:paraId="310494A8" w14:textId="3ED2D7ED" w:rsidR="004855FD" w:rsidRPr="004855FD" w:rsidRDefault="004855FD" w:rsidP="004855FD">
            <w:pPr>
              <w:ind w:firstLine="0"/>
            </w:pPr>
            <w:r>
              <w:t>Lowe</w:t>
            </w:r>
          </w:p>
        </w:tc>
        <w:tc>
          <w:tcPr>
            <w:tcW w:w="2179" w:type="dxa"/>
            <w:shd w:val="clear" w:color="auto" w:fill="auto"/>
          </w:tcPr>
          <w:p w14:paraId="17C7B777" w14:textId="39B26502" w:rsidR="004855FD" w:rsidRPr="004855FD" w:rsidRDefault="004855FD" w:rsidP="004855FD">
            <w:pPr>
              <w:ind w:firstLine="0"/>
            </w:pPr>
            <w:r>
              <w:t>Magnuson</w:t>
            </w:r>
          </w:p>
        </w:tc>
        <w:tc>
          <w:tcPr>
            <w:tcW w:w="2180" w:type="dxa"/>
            <w:shd w:val="clear" w:color="auto" w:fill="auto"/>
          </w:tcPr>
          <w:p w14:paraId="63D6202D" w14:textId="0BD9C343" w:rsidR="004855FD" w:rsidRPr="004855FD" w:rsidRDefault="004855FD" w:rsidP="004855FD">
            <w:pPr>
              <w:ind w:firstLine="0"/>
            </w:pPr>
            <w:r>
              <w:t>May</w:t>
            </w:r>
          </w:p>
        </w:tc>
      </w:tr>
      <w:tr w:rsidR="004855FD" w:rsidRPr="004855FD" w14:paraId="6707A017" w14:textId="77777777" w:rsidTr="004855FD">
        <w:tc>
          <w:tcPr>
            <w:tcW w:w="2179" w:type="dxa"/>
            <w:shd w:val="clear" w:color="auto" w:fill="auto"/>
          </w:tcPr>
          <w:p w14:paraId="372A4571" w14:textId="3C24AA65" w:rsidR="004855FD" w:rsidRPr="004855FD" w:rsidRDefault="004855FD" w:rsidP="004855FD">
            <w:pPr>
              <w:ind w:firstLine="0"/>
            </w:pPr>
            <w:r>
              <w:t>McCabe</w:t>
            </w:r>
          </w:p>
        </w:tc>
        <w:tc>
          <w:tcPr>
            <w:tcW w:w="2179" w:type="dxa"/>
            <w:shd w:val="clear" w:color="auto" w:fill="auto"/>
          </w:tcPr>
          <w:p w14:paraId="6BB6C32F" w14:textId="65A9C25A" w:rsidR="004855FD" w:rsidRPr="004855FD" w:rsidRDefault="004855FD" w:rsidP="004855FD">
            <w:pPr>
              <w:ind w:firstLine="0"/>
            </w:pPr>
            <w:r>
              <w:t>McCravy</w:t>
            </w:r>
          </w:p>
        </w:tc>
        <w:tc>
          <w:tcPr>
            <w:tcW w:w="2180" w:type="dxa"/>
            <w:shd w:val="clear" w:color="auto" w:fill="auto"/>
          </w:tcPr>
          <w:p w14:paraId="5D6AD8AF" w14:textId="3C91D27C" w:rsidR="004855FD" w:rsidRPr="004855FD" w:rsidRDefault="004855FD" w:rsidP="004855FD">
            <w:pPr>
              <w:ind w:firstLine="0"/>
            </w:pPr>
            <w:r>
              <w:t>McDaniel</w:t>
            </w:r>
          </w:p>
        </w:tc>
      </w:tr>
      <w:tr w:rsidR="004855FD" w:rsidRPr="004855FD" w14:paraId="7E3CF814" w14:textId="77777777" w:rsidTr="004855FD">
        <w:tc>
          <w:tcPr>
            <w:tcW w:w="2179" w:type="dxa"/>
            <w:shd w:val="clear" w:color="auto" w:fill="auto"/>
          </w:tcPr>
          <w:p w14:paraId="2A958F7D" w14:textId="4144A614" w:rsidR="004855FD" w:rsidRPr="004855FD" w:rsidRDefault="004855FD" w:rsidP="004855FD">
            <w:pPr>
              <w:ind w:firstLine="0"/>
            </w:pPr>
            <w:r>
              <w:t>McGinnis</w:t>
            </w:r>
          </w:p>
        </w:tc>
        <w:tc>
          <w:tcPr>
            <w:tcW w:w="2179" w:type="dxa"/>
            <w:shd w:val="clear" w:color="auto" w:fill="auto"/>
          </w:tcPr>
          <w:p w14:paraId="46AE6EEC" w14:textId="01A42E9A" w:rsidR="004855FD" w:rsidRPr="004855FD" w:rsidRDefault="004855FD" w:rsidP="004855FD">
            <w:pPr>
              <w:ind w:firstLine="0"/>
            </w:pPr>
            <w:r>
              <w:t>Mitchell</w:t>
            </w:r>
          </w:p>
        </w:tc>
        <w:tc>
          <w:tcPr>
            <w:tcW w:w="2180" w:type="dxa"/>
            <w:shd w:val="clear" w:color="auto" w:fill="auto"/>
          </w:tcPr>
          <w:p w14:paraId="2CE23CA3" w14:textId="129C7B8D" w:rsidR="004855FD" w:rsidRPr="004855FD" w:rsidRDefault="004855FD" w:rsidP="004855FD">
            <w:pPr>
              <w:ind w:firstLine="0"/>
            </w:pPr>
            <w:r>
              <w:t>T. Moore</w:t>
            </w:r>
          </w:p>
        </w:tc>
      </w:tr>
      <w:tr w:rsidR="004855FD" w:rsidRPr="004855FD" w14:paraId="05F97639" w14:textId="77777777" w:rsidTr="004855FD">
        <w:tc>
          <w:tcPr>
            <w:tcW w:w="2179" w:type="dxa"/>
            <w:shd w:val="clear" w:color="auto" w:fill="auto"/>
          </w:tcPr>
          <w:p w14:paraId="04060052" w14:textId="183C8D25" w:rsidR="004855FD" w:rsidRPr="004855FD" w:rsidRDefault="004855FD" w:rsidP="004855FD">
            <w:pPr>
              <w:ind w:firstLine="0"/>
            </w:pPr>
            <w:r>
              <w:t>A. M. Morgan</w:t>
            </w:r>
          </w:p>
        </w:tc>
        <w:tc>
          <w:tcPr>
            <w:tcW w:w="2179" w:type="dxa"/>
            <w:shd w:val="clear" w:color="auto" w:fill="auto"/>
          </w:tcPr>
          <w:p w14:paraId="7546F060" w14:textId="65FF76E7" w:rsidR="004855FD" w:rsidRPr="004855FD" w:rsidRDefault="004855FD" w:rsidP="004855FD">
            <w:pPr>
              <w:ind w:firstLine="0"/>
            </w:pPr>
            <w:r>
              <w:t>T. A. Morgan</w:t>
            </w:r>
          </w:p>
        </w:tc>
        <w:tc>
          <w:tcPr>
            <w:tcW w:w="2180" w:type="dxa"/>
            <w:shd w:val="clear" w:color="auto" w:fill="auto"/>
          </w:tcPr>
          <w:p w14:paraId="3D80819F" w14:textId="148175CB" w:rsidR="004855FD" w:rsidRPr="004855FD" w:rsidRDefault="004855FD" w:rsidP="004855FD">
            <w:pPr>
              <w:ind w:firstLine="0"/>
            </w:pPr>
            <w:r>
              <w:t>Moss</w:t>
            </w:r>
          </w:p>
        </w:tc>
      </w:tr>
      <w:tr w:rsidR="004855FD" w:rsidRPr="004855FD" w14:paraId="6D2D980F" w14:textId="77777777" w:rsidTr="004855FD">
        <w:tc>
          <w:tcPr>
            <w:tcW w:w="2179" w:type="dxa"/>
            <w:shd w:val="clear" w:color="auto" w:fill="auto"/>
          </w:tcPr>
          <w:p w14:paraId="4E392ACB" w14:textId="45909DE6" w:rsidR="004855FD" w:rsidRPr="004855FD" w:rsidRDefault="004855FD" w:rsidP="004855FD">
            <w:pPr>
              <w:ind w:firstLine="0"/>
            </w:pPr>
            <w:r>
              <w:t>Murphy</w:t>
            </w:r>
          </w:p>
        </w:tc>
        <w:tc>
          <w:tcPr>
            <w:tcW w:w="2179" w:type="dxa"/>
            <w:shd w:val="clear" w:color="auto" w:fill="auto"/>
          </w:tcPr>
          <w:p w14:paraId="022B8F88" w14:textId="58066063" w:rsidR="004855FD" w:rsidRPr="004855FD" w:rsidRDefault="004855FD" w:rsidP="004855FD">
            <w:pPr>
              <w:ind w:firstLine="0"/>
            </w:pPr>
            <w:r>
              <w:t>Neese</w:t>
            </w:r>
          </w:p>
        </w:tc>
        <w:tc>
          <w:tcPr>
            <w:tcW w:w="2180" w:type="dxa"/>
            <w:shd w:val="clear" w:color="auto" w:fill="auto"/>
          </w:tcPr>
          <w:p w14:paraId="5C2E0974" w14:textId="07AC9C05" w:rsidR="004855FD" w:rsidRPr="004855FD" w:rsidRDefault="004855FD" w:rsidP="004855FD">
            <w:pPr>
              <w:ind w:firstLine="0"/>
            </w:pPr>
            <w:r>
              <w:t>B. Newton</w:t>
            </w:r>
          </w:p>
        </w:tc>
      </w:tr>
      <w:tr w:rsidR="004855FD" w:rsidRPr="004855FD" w14:paraId="128D4E69" w14:textId="77777777" w:rsidTr="004855FD">
        <w:tc>
          <w:tcPr>
            <w:tcW w:w="2179" w:type="dxa"/>
            <w:shd w:val="clear" w:color="auto" w:fill="auto"/>
          </w:tcPr>
          <w:p w14:paraId="092F5E08" w14:textId="03EA2E6F" w:rsidR="004855FD" w:rsidRPr="004855FD" w:rsidRDefault="004855FD" w:rsidP="004855FD">
            <w:pPr>
              <w:ind w:firstLine="0"/>
            </w:pPr>
            <w:r>
              <w:t>W. Newton</w:t>
            </w:r>
          </w:p>
        </w:tc>
        <w:tc>
          <w:tcPr>
            <w:tcW w:w="2179" w:type="dxa"/>
            <w:shd w:val="clear" w:color="auto" w:fill="auto"/>
          </w:tcPr>
          <w:p w14:paraId="7936FFA4" w14:textId="4A03F7CB" w:rsidR="004855FD" w:rsidRPr="004855FD" w:rsidRDefault="004855FD" w:rsidP="004855FD">
            <w:pPr>
              <w:ind w:firstLine="0"/>
            </w:pPr>
            <w:r>
              <w:t>Nutt</w:t>
            </w:r>
          </w:p>
        </w:tc>
        <w:tc>
          <w:tcPr>
            <w:tcW w:w="2180" w:type="dxa"/>
            <w:shd w:val="clear" w:color="auto" w:fill="auto"/>
          </w:tcPr>
          <w:p w14:paraId="4DFA3342" w14:textId="15460BAD" w:rsidR="004855FD" w:rsidRPr="004855FD" w:rsidRDefault="004855FD" w:rsidP="004855FD">
            <w:pPr>
              <w:ind w:firstLine="0"/>
            </w:pPr>
            <w:r>
              <w:t>Oremus</w:t>
            </w:r>
          </w:p>
        </w:tc>
      </w:tr>
      <w:tr w:rsidR="004855FD" w:rsidRPr="004855FD" w14:paraId="07654390" w14:textId="77777777" w:rsidTr="004855FD">
        <w:tc>
          <w:tcPr>
            <w:tcW w:w="2179" w:type="dxa"/>
            <w:shd w:val="clear" w:color="auto" w:fill="auto"/>
          </w:tcPr>
          <w:p w14:paraId="5205C70B" w14:textId="3B3AB906" w:rsidR="004855FD" w:rsidRPr="004855FD" w:rsidRDefault="004855FD" w:rsidP="004855FD">
            <w:pPr>
              <w:ind w:firstLine="0"/>
            </w:pPr>
            <w:r>
              <w:t>Ott</w:t>
            </w:r>
          </w:p>
        </w:tc>
        <w:tc>
          <w:tcPr>
            <w:tcW w:w="2179" w:type="dxa"/>
            <w:shd w:val="clear" w:color="auto" w:fill="auto"/>
          </w:tcPr>
          <w:p w14:paraId="42B1D3FA" w14:textId="56D8F877" w:rsidR="004855FD" w:rsidRPr="004855FD" w:rsidRDefault="004855FD" w:rsidP="004855FD">
            <w:pPr>
              <w:ind w:firstLine="0"/>
            </w:pPr>
            <w:r>
              <w:t>Pace</w:t>
            </w:r>
          </w:p>
        </w:tc>
        <w:tc>
          <w:tcPr>
            <w:tcW w:w="2180" w:type="dxa"/>
            <w:shd w:val="clear" w:color="auto" w:fill="auto"/>
          </w:tcPr>
          <w:p w14:paraId="3B1DF5A3" w14:textId="5CC0CC8A" w:rsidR="004855FD" w:rsidRPr="004855FD" w:rsidRDefault="004855FD" w:rsidP="004855FD">
            <w:pPr>
              <w:ind w:firstLine="0"/>
            </w:pPr>
            <w:r>
              <w:t>Pedalino</w:t>
            </w:r>
          </w:p>
        </w:tc>
      </w:tr>
      <w:tr w:rsidR="004855FD" w:rsidRPr="004855FD" w14:paraId="350F49FD" w14:textId="77777777" w:rsidTr="004855FD">
        <w:tc>
          <w:tcPr>
            <w:tcW w:w="2179" w:type="dxa"/>
            <w:shd w:val="clear" w:color="auto" w:fill="auto"/>
          </w:tcPr>
          <w:p w14:paraId="52DD9A84" w14:textId="6B73A5C5" w:rsidR="004855FD" w:rsidRPr="004855FD" w:rsidRDefault="004855FD" w:rsidP="004855FD">
            <w:pPr>
              <w:ind w:firstLine="0"/>
            </w:pPr>
            <w:r>
              <w:t>Pendarvis</w:t>
            </w:r>
          </w:p>
        </w:tc>
        <w:tc>
          <w:tcPr>
            <w:tcW w:w="2179" w:type="dxa"/>
            <w:shd w:val="clear" w:color="auto" w:fill="auto"/>
          </w:tcPr>
          <w:p w14:paraId="1A7DA46E" w14:textId="4EAB5606" w:rsidR="004855FD" w:rsidRPr="004855FD" w:rsidRDefault="004855FD" w:rsidP="004855FD">
            <w:pPr>
              <w:ind w:firstLine="0"/>
            </w:pPr>
            <w:r>
              <w:t>Pope</w:t>
            </w:r>
          </w:p>
        </w:tc>
        <w:tc>
          <w:tcPr>
            <w:tcW w:w="2180" w:type="dxa"/>
            <w:shd w:val="clear" w:color="auto" w:fill="auto"/>
          </w:tcPr>
          <w:p w14:paraId="6119C7B5" w14:textId="1E100DE8" w:rsidR="004855FD" w:rsidRPr="004855FD" w:rsidRDefault="004855FD" w:rsidP="004855FD">
            <w:pPr>
              <w:ind w:firstLine="0"/>
            </w:pPr>
            <w:r>
              <w:t>Rivers</w:t>
            </w:r>
          </w:p>
        </w:tc>
      </w:tr>
      <w:tr w:rsidR="004855FD" w:rsidRPr="004855FD" w14:paraId="12A1095D" w14:textId="77777777" w:rsidTr="004855FD">
        <w:tc>
          <w:tcPr>
            <w:tcW w:w="2179" w:type="dxa"/>
            <w:shd w:val="clear" w:color="auto" w:fill="auto"/>
          </w:tcPr>
          <w:p w14:paraId="26964395" w14:textId="68F23C12" w:rsidR="004855FD" w:rsidRPr="004855FD" w:rsidRDefault="004855FD" w:rsidP="004855FD">
            <w:pPr>
              <w:ind w:firstLine="0"/>
            </w:pPr>
            <w:r>
              <w:t>Robbins</w:t>
            </w:r>
          </w:p>
        </w:tc>
        <w:tc>
          <w:tcPr>
            <w:tcW w:w="2179" w:type="dxa"/>
            <w:shd w:val="clear" w:color="auto" w:fill="auto"/>
          </w:tcPr>
          <w:p w14:paraId="6DAB6858" w14:textId="2FF7609F" w:rsidR="004855FD" w:rsidRPr="004855FD" w:rsidRDefault="004855FD" w:rsidP="004855FD">
            <w:pPr>
              <w:ind w:firstLine="0"/>
            </w:pPr>
            <w:r>
              <w:t>Rose</w:t>
            </w:r>
          </w:p>
        </w:tc>
        <w:tc>
          <w:tcPr>
            <w:tcW w:w="2180" w:type="dxa"/>
            <w:shd w:val="clear" w:color="auto" w:fill="auto"/>
          </w:tcPr>
          <w:p w14:paraId="63CEE12B" w14:textId="404284AF" w:rsidR="004855FD" w:rsidRPr="004855FD" w:rsidRDefault="004855FD" w:rsidP="004855FD">
            <w:pPr>
              <w:ind w:firstLine="0"/>
            </w:pPr>
            <w:r>
              <w:t>Rutherford</w:t>
            </w:r>
          </w:p>
        </w:tc>
      </w:tr>
      <w:tr w:rsidR="004855FD" w:rsidRPr="004855FD" w14:paraId="497DC976" w14:textId="77777777" w:rsidTr="004855FD">
        <w:tc>
          <w:tcPr>
            <w:tcW w:w="2179" w:type="dxa"/>
            <w:shd w:val="clear" w:color="auto" w:fill="auto"/>
          </w:tcPr>
          <w:p w14:paraId="46F0E6FD" w14:textId="52E90E02" w:rsidR="004855FD" w:rsidRPr="004855FD" w:rsidRDefault="004855FD" w:rsidP="004855FD">
            <w:pPr>
              <w:ind w:firstLine="0"/>
            </w:pPr>
            <w:r>
              <w:t>Sandifer</w:t>
            </w:r>
          </w:p>
        </w:tc>
        <w:tc>
          <w:tcPr>
            <w:tcW w:w="2179" w:type="dxa"/>
            <w:shd w:val="clear" w:color="auto" w:fill="auto"/>
          </w:tcPr>
          <w:p w14:paraId="22DA4636" w14:textId="51CB33CC" w:rsidR="004855FD" w:rsidRPr="004855FD" w:rsidRDefault="004855FD" w:rsidP="004855FD">
            <w:pPr>
              <w:ind w:firstLine="0"/>
            </w:pPr>
            <w:r>
              <w:t>Schuessler</w:t>
            </w:r>
          </w:p>
        </w:tc>
        <w:tc>
          <w:tcPr>
            <w:tcW w:w="2180" w:type="dxa"/>
            <w:shd w:val="clear" w:color="auto" w:fill="auto"/>
          </w:tcPr>
          <w:p w14:paraId="2AC45857" w14:textId="7B8F077A" w:rsidR="004855FD" w:rsidRPr="004855FD" w:rsidRDefault="004855FD" w:rsidP="004855FD">
            <w:pPr>
              <w:ind w:firstLine="0"/>
            </w:pPr>
            <w:r>
              <w:t>Sessions</w:t>
            </w:r>
          </w:p>
        </w:tc>
      </w:tr>
      <w:tr w:rsidR="004855FD" w:rsidRPr="004855FD" w14:paraId="63D84C14" w14:textId="77777777" w:rsidTr="004855FD">
        <w:tc>
          <w:tcPr>
            <w:tcW w:w="2179" w:type="dxa"/>
            <w:shd w:val="clear" w:color="auto" w:fill="auto"/>
          </w:tcPr>
          <w:p w14:paraId="79A6951F" w14:textId="391EC284" w:rsidR="004855FD" w:rsidRPr="004855FD" w:rsidRDefault="004855FD" w:rsidP="004855FD">
            <w:pPr>
              <w:ind w:firstLine="0"/>
            </w:pPr>
            <w:r>
              <w:t>G. M. Smith</w:t>
            </w:r>
          </w:p>
        </w:tc>
        <w:tc>
          <w:tcPr>
            <w:tcW w:w="2179" w:type="dxa"/>
            <w:shd w:val="clear" w:color="auto" w:fill="auto"/>
          </w:tcPr>
          <w:p w14:paraId="06B3BDA0" w14:textId="6C190AB5" w:rsidR="004855FD" w:rsidRPr="004855FD" w:rsidRDefault="004855FD" w:rsidP="004855FD">
            <w:pPr>
              <w:ind w:firstLine="0"/>
            </w:pPr>
            <w:r>
              <w:t>M. M. Smith</w:t>
            </w:r>
          </w:p>
        </w:tc>
        <w:tc>
          <w:tcPr>
            <w:tcW w:w="2180" w:type="dxa"/>
            <w:shd w:val="clear" w:color="auto" w:fill="auto"/>
          </w:tcPr>
          <w:p w14:paraId="387E643D" w14:textId="17BCA9E8" w:rsidR="004855FD" w:rsidRPr="004855FD" w:rsidRDefault="004855FD" w:rsidP="004855FD">
            <w:pPr>
              <w:ind w:firstLine="0"/>
            </w:pPr>
            <w:r>
              <w:t>Stavrinakis</w:t>
            </w:r>
          </w:p>
        </w:tc>
      </w:tr>
      <w:tr w:rsidR="004855FD" w:rsidRPr="004855FD" w14:paraId="61508A49" w14:textId="77777777" w:rsidTr="004855FD">
        <w:tc>
          <w:tcPr>
            <w:tcW w:w="2179" w:type="dxa"/>
            <w:shd w:val="clear" w:color="auto" w:fill="auto"/>
          </w:tcPr>
          <w:p w14:paraId="7BEB85E3" w14:textId="3BCEEF57" w:rsidR="004855FD" w:rsidRPr="004855FD" w:rsidRDefault="004855FD" w:rsidP="004855FD">
            <w:pPr>
              <w:ind w:firstLine="0"/>
            </w:pPr>
            <w:r>
              <w:t>Taylor</w:t>
            </w:r>
          </w:p>
        </w:tc>
        <w:tc>
          <w:tcPr>
            <w:tcW w:w="2179" w:type="dxa"/>
            <w:shd w:val="clear" w:color="auto" w:fill="auto"/>
          </w:tcPr>
          <w:p w14:paraId="157C4184" w14:textId="1BBCCD30" w:rsidR="004855FD" w:rsidRPr="004855FD" w:rsidRDefault="004855FD" w:rsidP="004855FD">
            <w:pPr>
              <w:ind w:firstLine="0"/>
            </w:pPr>
            <w:r>
              <w:t>Th</w:t>
            </w:r>
            <w:r w:rsidR="00B150B3">
              <w:t>0</w:t>
            </w:r>
            <w:r>
              <w:t>ayer</w:t>
            </w:r>
          </w:p>
        </w:tc>
        <w:tc>
          <w:tcPr>
            <w:tcW w:w="2180" w:type="dxa"/>
            <w:shd w:val="clear" w:color="auto" w:fill="auto"/>
          </w:tcPr>
          <w:p w14:paraId="5AEA15BB" w14:textId="572FB014" w:rsidR="004855FD" w:rsidRPr="004855FD" w:rsidRDefault="004855FD" w:rsidP="004855FD">
            <w:pPr>
              <w:ind w:firstLine="0"/>
            </w:pPr>
            <w:r>
              <w:t>Thigpen</w:t>
            </w:r>
          </w:p>
        </w:tc>
      </w:tr>
      <w:tr w:rsidR="004855FD" w:rsidRPr="004855FD" w14:paraId="4C67F235" w14:textId="77777777" w:rsidTr="004855FD">
        <w:tc>
          <w:tcPr>
            <w:tcW w:w="2179" w:type="dxa"/>
            <w:shd w:val="clear" w:color="auto" w:fill="auto"/>
          </w:tcPr>
          <w:p w14:paraId="69D60D2D" w14:textId="5B82CDAD" w:rsidR="004855FD" w:rsidRPr="004855FD" w:rsidRDefault="004855FD" w:rsidP="004855FD">
            <w:pPr>
              <w:ind w:firstLine="0"/>
            </w:pPr>
            <w:r>
              <w:t>Trantham</w:t>
            </w:r>
          </w:p>
        </w:tc>
        <w:tc>
          <w:tcPr>
            <w:tcW w:w="2179" w:type="dxa"/>
            <w:shd w:val="clear" w:color="auto" w:fill="auto"/>
          </w:tcPr>
          <w:p w14:paraId="53C45E73" w14:textId="44193A97" w:rsidR="004855FD" w:rsidRPr="004855FD" w:rsidRDefault="004855FD" w:rsidP="004855FD">
            <w:pPr>
              <w:ind w:firstLine="0"/>
            </w:pPr>
            <w:r>
              <w:t>Vaughan</w:t>
            </w:r>
          </w:p>
        </w:tc>
        <w:tc>
          <w:tcPr>
            <w:tcW w:w="2180" w:type="dxa"/>
            <w:shd w:val="clear" w:color="auto" w:fill="auto"/>
          </w:tcPr>
          <w:p w14:paraId="2F683938" w14:textId="16E99D68" w:rsidR="004855FD" w:rsidRPr="004855FD" w:rsidRDefault="004855FD" w:rsidP="004855FD">
            <w:pPr>
              <w:ind w:firstLine="0"/>
            </w:pPr>
            <w:r>
              <w:t>Weeks</w:t>
            </w:r>
          </w:p>
        </w:tc>
      </w:tr>
      <w:tr w:rsidR="004855FD" w:rsidRPr="004855FD" w14:paraId="633ED145" w14:textId="77777777" w:rsidTr="004855FD">
        <w:tc>
          <w:tcPr>
            <w:tcW w:w="2179" w:type="dxa"/>
            <w:shd w:val="clear" w:color="auto" w:fill="auto"/>
          </w:tcPr>
          <w:p w14:paraId="4AC3C56D" w14:textId="1B485D80" w:rsidR="004855FD" w:rsidRPr="004855FD" w:rsidRDefault="004855FD" w:rsidP="004855FD">
            <w:pPr>
              <w:ind w:firstLine="0"/>
            </w:pPr>
            <w:r>
              <w:t>West</w:t>
            </w:r>
          </w:p>
        </w:tc>
        <w:tc>
          <w:tcPr>
            <w:tcW w:w="2179" w:type="dxa"/>
            <w:shd w:val="clear" w:color="auto" w:fill="auto"/>
          </w:tcPr>
          <w:p w14:paraId="5379CF32" w14:textId="4237AC40" w:rsidR="004855FD" w:rsidRPr="004855FD" w:rsidRDefault="004855FD" w:rsidP="004855FD">
            <w:pPr>
              <w:ind w:firstLine="0"/>
            </w:pPr>
            <w:r>
              <w:t>Wetmore</w:t>
            </w:r>
          </w:p>
        </w:tc>
        <w:tc>
          <w:tcPr>
            <w:tcW w:w="2180" w:type="dxa"/>
            <w:shd w:val="clear" w:color="auto" w:fill="auto"/>
          </w:tcPr>
          <w:p w14:paraId="030EA0E3" w14:textId="6CD7E84B" w:rsidR="004855FD" w:rsidRPr="004855FD" w:rsidRDefault="004855FD" w:rsidP="004855FD">
            <w:pPr>
              <w:ind w:firstLine="0"/>
            </w:pPr>
            <w:r>
              <w:t>Wheeler</w:t>
            </w:r>
          </w:p>
        </w:tc>
      </w:tr>
      <w:tr w:rsidR="004855FD" w:rsidRPr="004855FD" w14:paraId="6EAD8DEA" w14:textId="77777777" w:rsidTr="004855FD">
        <w:tc>
          <w:tcPr>
            <w:tcW w:w="2179" w:type="dxa"/>
            <w:shd w:val="clear" w:color="auto" w:fill="auto"/>
          </w:tcPr>
          <w:p w14:paraId="7BEF35BB" w14:textId="31F7654E" w:rsidR="004855FD" w:rsidRPr="004855FD" w:rsidRDefault="004855FD" w:rsidP="004855FD">
            <w:pPr>
              <w:keepNext/>
              <w:ind w:firstLine="0"/>
            </w:pPr>
            <w:r>
              <w:t>White</w:t>
            </w:r>
          </w:p>
        </w:tc>
        <w:tc>
          <w:tcPr>
            <w:tcW w:w="2179" w:type="dxa"/>
            <w:shd w:val="clear" w:color="auto" w:fill="auto"/>
          </w:tcPr>
          <w:p w14:paraId="22ED4CD5" w14:textId="7AF63614" w:rsidR="004855FD" w:rsidRPr="004855FD" w:rsidRDefault="004855FD" w:rsidP="004855FD">
            <w:pPr>
              <w:keepNext/>
              <w:ind w:firstLine="0"/>
            </w:pPr>
            <w:r>
              <w:t>Whitmire</w:t>
            </w:r>
          </w:p>
        </w:tc>
        <w:tc>
          <w:tcPr>
            <w:tcW w:w="2180" w:type="dxa"/>
            <w:shd w:val="clear" w:color="auto" w:fill="auto"/>
          </w:tcPr>
          <w:p w14:paraId="04A951A3" w14:textId="528587D0" w:rsidR="004855FD" w:rsidRPr="004855FD" w:rsidRDefault="004855FD" w:rsidP="004855FD">
            <w:pPr>
              <w:keepNext/>
              <w:ind w:firstLine="0"/>
            </w:pPr>
            <w:r>
              <w:t>Williams</w:t>
            </w:r>
          </w:p>
        </w:tc>
      </w:tr>
      <w:tr w:rsidR="004855FD" w:rsidRPr="004855FD" w14:paraId="78D02332" w14:textId="77777777" w:rsidTr="004855FD">
        <w:tc>
          <w:tcPr>
            <w:tcW w:w="2179" w:type="dxa"/>
            <w:shd w:val="clear" w:color="auto" w:fill="auto"/>
          </w:tcPr>
          <w:p w14:paraId="132A3096" w14:textId="67B81BCA" w:rsidR="004855FD" w:rsidRPr="004855FD" w:rsidRDefault="004855FD" w:rsidP="004855FD">
            <w:pPr>
              <w:keepNext/>
              <w:ind w:firstLine="0"/>
            </w:pPr>
            <w:r>
              <w:t>Willis</w:t>
            </w:r>
          </w:p>
        </w:tc>
        <w:tc>
          <w:tcPr>
            <w:tcW w:w="2179" w:type="dxa"/>
            <w:shd w:val="clear" w:color="auto" w:fill="auto"/>
          </w:tcPr>
          <w:p w14:paraId="5496B798" w14:textId="1D0EFD6F" w:rsidR="004855FD" w:rsidRPr="004855FD" w:rsidRDefault="004855FD" w:rsidP="004855FD">
            <w:pPr>
              <w:keepNext/>
              <w:ind w:firstLine="0"/>
            </w:pPr>
            <w:r>
              <w:t>Wooten</w:t>
            </w:r>
          </w:p>
        </w:tc>
        <w:tc>
          <w:tcPr>
            <w:tcW w:w="2180" w:type="dxa"/>
            <w:shd w:val="clear" w:color="auto" w:fill="auto"/>
          </w:tcPr>
          <w:p w14:paraId="350E188A" w14:textId="631D5820" w:rsidR="004855FD" w:rsidRPr="004855FD" w:rsidRDefault="004855FD" w:rsidP="004855FD">
            <w:pPr>
              <w:keepNext/>
              <w:ind w:firstLine="0"/>
            </w:pPr>
            <w:r>
              <w:t>Yow</w:t>
            </w:r>
          </w:p>
        </w:tc>
      </w:tr>
    </w:tbl>
    <w:p w14:paraId="341303E0" w14:textId="77777777" w:rsidR="004855FD" w:rsidRDefault="004855FD" w:rsidP="004855FD"/>
    <w:p w14:paraId="0F839E95" w14:textId="7D19CC3F" w:rsidR="004855FD" w:rsidRDefault="004855FD" w:rsidP="004855FD">
      <w:pPr>
        <w:jc w:val="center"/>
        <w:rPr>
          <w:b/>
        </w:rPr>
      </w:pPr>
      <w:r w:rsidRPr="004855FD">
        <w:rPr>
          <w:b/>
        </w:rPr>
        <w:t>Total</w:t>
      </w:r>
      <w:r w:rsidR="005E1AEB">
        <w:rPr>
          <w:b/>
        </w:rPr>
        <w:t>—</w:t>
      </w:r>
      <w:r w:rsidRPr="004855FD">
        <w:rPr>
          <w:b/>
        </w:rPr>
        <w:t>114</w:t>
      </w:r>
    </w:p>
    <w:p w14:paraId="7DCA56C0" w14:textId="77777777" w:rsidR="005E1AEB" w:rsidRDefault="005E1AEB" w:rsidP="004855FD">
      <w:pPr>
        <w:jc w:val="center"/>
        <w:rPr>
          <w:b/>
        </w:rPr>
      </w:pPr>
    </w:p>
    <w:p w14:paraId="27D1D4EB" w14:textId="77777777" w:rsidR="004855FD" w:rsidRDefault="004855FD" w:rsidP="004855FD">
      <w:pPr>
        <w:ind w:firstLine="0"/>
      </w:pPr>
      <w:r w:rsidRPr="004855FD">
        <w:t xml:space="preserve"> </w:t>
      </w:r>
      <w:r>
        <w:t>Those who voted in the negative are:</w:t>
      </w:r>
    </w:p>
    <w:p w14:paraId="59D90720" w14:textId="77777777" w:rsidR="004855FD" w:rsidRDefault="004855FD" w:rsidP="004855FD"/>
    <w:p w14:paraId="16124FC7" w14:textId="77777777" w:rsidR="004855FD" w:rsidRDefault="004855FD" w:rsidP="004855FD">
      <w:pPr>
        <w:jc w:val="center"/>
        <w:rPr>
          <w:b/>
        </w:rPr>
      </w:pPr>
      <w:r w:rsidRPr="004855FD">
        <w:rPr>
          <w:b/>
        </w:rPr>
        <w:t>Total--0</w:t>
      </w:r>
    </w:p>
    <w:p w14:paraId="3AAADE75" w14:textId="578B504C" w:rsidR="004855FD" w:rsidRDefault="004855FD" w:rsidP="004855FD">
      <w:pPr>
        <w:jc w:val="center"/>
        <w:rPr>
          <w:b/>
        </w:rPr>
      </w:pPr>
    </w:p>
    <w:p w14:paraId="58C17578" w14:textId="77777777" w:rsidR="004855FD" w:rsidRDefault="004855FD" w:rsidP="004855FD">
      <w:r>
        <w:t xml:space="preserve">Section 92A was adopted. </w:t>
      </w:r>
    </w:p>
    <w:p w14:paraId="008ABAE4" w14:textId="77777777" w:rsidR="004855FD" w:rsidRDefault="004855FD" w:rsidP="004855FD"/>
    <w:p w14:paraId="0D9C1A29" w14:textId="38A44C78" w:rsidR="004855FD" w:rsidRDefault="004855FD" w:rsidP="004855FD">
      <w:pPr>
        <w:keepNext/>
        <w:jc w:val="center"/>
        <w:rPr>
          <w:b/>
        </w:rPr>
      </w:pPr>
      <w:r w:rsidRPr="004855FD">
        <w:rPr>
          <w:b/>
        </w:rPr>
        <w:t>SECTION 92C</w:t>
      </w:r>
    </w:p>
    <w:p w14:paraId="1558CD98" w14:textId="77777777" w:rsidR="004855FD" w:rsidRDefault="004855FD" w:rsidP="004855FD">
      <w:r>
        <w:t xml:space="preserve">The yeas and nays were taken resulting as follows: </w:t>
      </w:r>
    </w:p>
    <w:p w14:paraId="014FA968" w14:textId="7FA34C0F" w:rsidR="004855FD" w:rsidRDefault="004855FD" w:rsidP="004855FD">
      <w:pPr>
        <w:jc w:val="center"/>
      </w:pPr>
      <w:r>
        <w:t xml:space="preserve"> </w:t>
      </w:r>
      <w:bookmarkStart w:id="93" w:name="vote_start200"/>
      <w:bookmarkEnd w:id="93"/>
      <w:r>
        <w:t>Yeas 114; Nays 0</w:t>
      </w:r>
    </w:p>
    <w:p w14:paraId="2AE9C39C" w14:textId="77777777" w:rsidR="004855FD" w:rsidRDefault="004855FD" w:rsidP="004855FD">
      <w:pPr>
        <w:jc w:val="center"/>
      </w:pPr>
    </w:p>
    <w:p w14:paraId="2F5ECCC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442DA37" w14:textId="77777777" w:rsidTr="004855FD">
        <w:tc>
          <w:tcPr>
            <w:tcW w:w="2179" w:type="dxa"/>
            <w:shd w:val="clear" w:color="auto" w:fill="auto"/>
          </w:tcPr>
          <w:p w14:paraId="225FD164" w14:textId="63115BDE" w:rsidR="004855FD" w:rsidRPr="004855FD" w:rsidRDefault="004855FD" w:rsidP="004855FD">
            <w:pPr>
              <w:keepNext/>
              <w:ind w:firstLine="0"/>
            </w:pPr>
            <w:r>
              <w:t>Alexander</w:t>
            </w:r>
          </w:p>
        </w:tc>
        <w:tc>
          <w:tcPr>
            <w:tcW w:w="2179" w:type="dxa"/>
            <w:shd w:val="clear" w:color="auto" w:fill="auto"/>
          </w:tcPr>
          <w:p w14:paraId="50F09E74" w14:textId="2BFE3F9F" w:rsidR="004855FD" w:rsidRPr="004855FD" w:rsidRDefault="004855FD" w:rsidP="004855FD">
            <w:pPr>
              <w:keepNext/>
              <w:ind w:firstLine="0"/>
            </w:pPr>
            <w:r>
              <w:t>Anderson</w:t>
            </w:r>
          </w:p>
        </w:tc>
        <w:tc>
          <w:tcPr>
            <w:tcW w:w="2180" w:type="dxa"/>
            <w:shd w:val="clear" w:color="auto" w:fill="auto"/>
          </w:tcPr>
          <w:p w14:paraId="39FB99AA" w14:textId="53DB86C9" w:rsidR="004855FD" w:rsidRPr="004855FD" w:rsidRDefault="004855FD" w:rsidP="004855FD">
            <w:pPr>
              <w:keepNext/>
              <w:ind w:firstLine="0"/>
            </w:pPr>
            <w:r>
              <w:t>Atkinson</w:t>
            </w:r>
          </w:p>
        </w:tc>
      </w:tr>
      <w:tr w:rsidR="004855FD" w:rsidRPr="004855FD" w14:paraId="45883BC3" w14:textId="77777777" w:rsidTr="004855FD">
        <w:tc>
          <w:tcPr>
            <w:tcW w:w="2179" w:type="dxa"/>
            <w:shd w:val="clear" w:color="auto" w:fill="auto"/>
          </w:tcPr>
          <w:p w14:paraId="13BA2016" w14:textId="27CEA690" w:rsidR="004855FD" w:rsidRPr="004855FD" w:rsidRDefault="004855FD" w:rsidP="004855FD">
            <w:pPr>
              <w:ind w:firstLine="0"/>
            </w:pPr>
            <w:r>
              <w:t>Bailey</w:t>
            </w:r>
          </w:p>
        </w:tc>
        <w:tc>
          <w:tcPr>
            <w:tcW w:w="2179" w:type="dxa"/>
            <w:shd w:val="clear" w:color="auto" w:fill="auto"/>
          </w:tcPr>
          <w:p w14:paraId="666DB6FE" w14:textId="3DD8981D" w:rsidR="004855FD" w:rsidRPr="004855FD" w:rsidRDefault="004855FD" w:rsidP="004855FD">
            <w:pPr>
              <w:ind w:firstLine="0"/>
            </w:pPr>
            <w:r>
              <w:t>Ballentine</w:t>
            </w:r>
          </w:p>
        </w:tc>
        <w:tc>
          <w:tcPr>
            <w:tcW w:w="2180" w:type="dxa"/>
            <w:shd w:val="clear" w:color="auto" w:fill="auto"/>
          </w:tcPr>
          <w:p w14:paraId="1A1227A9" w14:textId="3950540C" w:rsidR="004855FD" w:rsidRPr="004855FD" w:rsidRDefault="004855FD" w:rsidP="004855FD">
            <w:pPr>
              <w:ind w:firstLine="0"/>
            </w:pPr>
            <w:r>
              <w:t>Bamberg</w:t>
            </w:r>
          </w:p>
        </w:tc>
      </w:tr>
      <w:tr w:rsidR="004855FD" w:rsidRPr="004855FD" w14:paraId="2EE4CB77" w14:textId="77777777" w:rsidTr="004855FD">
        <w:tc>
          <w:tcPr>
            <w:tcW w:w="2179" w:type="dxa"/>
            <w:shd w:val="clear" w:color="auto" w:fill="auto"/>
          </w:tcPr>
          <w:p w14:paraId="1669789E" w14:textId="59B51D16" w:rsidR="004855FD" w:rsidRPr="004855FD" w:rsidRDefault="004855FD" w:rsidP="004855FD">
            <w:pPr>
              <w:ind w:firstLine="0"/>
            </w:pPr>
            <w:r>
              <w:t>Bannister</w:t>
            </w:r>
          </w:p>
        </w:tc>
        <w:tc>
          <w:tcPr>
            <w:tcW w:w="2179" w:type="dxa"/>
            <w:shd w:val="clear" w:color="auto" w:fill="auto"/>
          </w:tcPr>
          <w:p w14:paraId="6744F187" w14:textId="1429AED6" w:rsidR="004855FD" w:rsidRPr="004855FD" w:rsidRDefault="004855FD" w:rsidP="004855FD">
            <w:pPr>
              <w:ind w:firstLine="0"/>
            </w:pPr>
            <w:r>
              <w:t>Bauer</w:t>
            </w:r>
          </w:p>
        </w:tc>
        <w:tc>
          <w:tcPr>
            <w:tcW w:w="2180" w:type="dxa"/>
            <w:shd w:val="clear" w:color="auto" w:fill="auto"/>
          </w:tcPr>
          <w:p w14:paraId="5AF2C7B8" w14:textId="1E24F30E" w:rsidR="004855FD" w:rsidRPr="004855FD" w:rsidRDefault="004855FD" w:rsidP="004855FD">
            <w:pPr>
              <w:ind w:firstLine="0"/>
            </w:pPr>
            <w:r>
              <w:t>Beach</w:t>
            </w:r>
          </w:p>
        </w:tc>
      </w:tr>
      <w:tr w:rsidR="004855FD" w:rsidRPr="004855FD" w14:paraId="7A33C6FB" w14:textId="77777777" w:rsidTr="004855FD">
        <w:tc>
          <w:tcPr>
            <w:tcW w:w="2179" w:type="dxa"/>
            <w:shd w:val="clear" w:color="auto" w:fill="auto"/>
          </w:tcPr>
          <w:p w14:paraId="1A5E641B" w14:textId="0A8D131E" w:rsidR="004855FD" w:rsidRPr="004855FD" w:rsidRDefault="004855FD" w:rsidP="004855FD">
            <w:pPr>
              <w:ind w:firstLine="0"/>
            </w:pPr>
            <w:r>
              <w:t>Bernstein</w:t>
            </w:r>
          </w:p>
        </w:tc>
        <w:tc>
          <w:tcPr>
            <w:tcW w:w="2179" w:type="dxa"/>
            <w:shd w:val="clear" w:color="auto" w:fill="auto"/>
          </w:tcPr>
          <w:p w14:paraId="32332B6A" w14:textId="61230DC2" w:rsidR="004855FD" w:rsidRPr="004855FD" w:rsidRDefault="004855FD" w:rsidP="004855FD">
            <w:pPr>
              <w:ind w:firstLine="0"/>
            </w:pPr>
            <w:r>
              <w:t>Blackwell</w:t>
            </w:r>
          </w:p>
        </w:tc>
        <w:tc>
          <w:tcPr>
            <w:tcW w:w="2180" w:type="dxa"/>
            <w:shd w:val="clear" w:color="auto" w:fill="auto"/>
          </w:tcPr>
          <w:p w14:paraId="70153F8C" w14:textId="18D3BD98" w:rsidR="004855FD" w:rsidRPr="004855FD" w:rsidRDefault="004855FD" w:rsidP="004855FD">
            <w:pPr>
              <w:ind w:firstLine="0"/>
            </w:pPr>
            <w:r>
              <w:t>Bradley</w:t>
            </w:r>
          </w:p>
        </w:tc>
      </w:tr>
      <w:tr w:rsidR="004855FD" w:rsidRPr="004855FD" w14:paraId="0514A635" w14:textId="77777777" w:rsidTr="004855FD">
        <w:tc>
          <w:tcPr>
            <w:tcW w:w="2179" w:type="dxa"/>
            <w:shd w:val="clear" w:color="auto" w:fill="auto"/>
          </w:tcPr>
          <w:p w14:paraId="2F658565" w14:textId="0E1D3C33" w:rsidR="004855FD" w:rsidRPr="004855FD" w:rsidRDefault="004855FD" w:rsidP="004855FD">
            <w:pPr>
              <w:ind w:firstLine="0"/>
            </w:pPr>
            <w:r>
              <w:t>Brewer</w:t>
            </w:r>
          </w:p>
        </w:tc>
        <w:tc>
          <w:tcPr>
            <w:tcW w:w="2179" w:type="dxa"/>
            <w:shd w:val="clear" w:color="auto" w:fill="auto"/>
          </w:tcPr>
          <w:p w14:paraId="64BB310E" w14:textId="129B2B0D" w:rsidR="004855FD" w:rsidRPr="004855FD" w:rsidRDefault="004855FD" w:rsidP="004855FD">
            <w:pPr>
              <w:ind w:firstLine="0"/>
            </w:pPr>
            <w:r>
              <w:t>Brittain</w:t>
            </w:r>
          </w:p>
        </w:tc>
        <w:tc>
          <w:tcPr>
            <w:tcW w:w="2180" w:type="dxa"/>
            <w:shd w:val="clear" w:color="auto" w:fill="auto"/>
          </w:tcPr>
          <w:p w14:paraId="7C55DD38" w14:textId="65CF3FE0" w:rsidR="004855FD" w:rsidRPr="004855FD" w:rsidRDefault="004855FD" w:rsidP="004855FD">
            <w:pPr>
              <w:ind w:firstLine="0"/>
            </w:pPr>
            <w:r>
              <w:t>Burns</w:t>
            </w:r>
          </w:p>
        </w:tc>
      </w:tr>
      <w:tr w:rsidR="004855FD" w:rsidRPr="004855FD" w14:paraId="2943300A" w14:textId="77777777" w:rsidTr="004855FD">
        <w:tc>
          <w:tcPr>
            <w:tcW w:w="2179" w:type="dxa"/>
            <w:shd w:val="clear" w:color="auto" w:fill="auto"/>
          </w:tcPr>
          <w:p w14:paraId="0438F249" w14:textId="5AD27061" w:rsidR="004855FD" w:rsidRPr="004855FD" w:rsidRDefault="004855FD" w:rsidP="004855FD">
            <w:pPr>
              <w:ind w:firstLine="0"/>
            </w:pPr>
            <w:r>
              <w:t>Calhoon</w:t>
            </w:r>
          </w:p>
        </w:tc>
        <w:tc>
          <w:tcPr>
            <w:tcW w:w="2179" w:type="dxa"/>
            <w:shd w:val="clear" w:color="auto" w:fill="auto"/>
          </w:tcPr>
          <w:p w14:paraId="17B38262" w14:textId="562E2AAE" w:rsidR="004855FD" w:rsidRPr="004855FD" w:rsidRDefault="004855FD" w:rsidP="004855FD">
            <w:pPr>
              <w:ind w:firstLine="0"/>
            </w:pPr>
            <w:r>
              <w:t>Carter</w:t>
            </w:r>
          </w:p>
        </w:tc>
        <w:tc>
          <w:tcPr>
            <w:tcW w:w="2180" w:type="dxa"/>
            <w:shd w:val="clear" w:color="auto" w:fill="auto"/>
          </w:tcPr>
          <w:p w14:paraId="5C9DB55A" w14:textId="44282F33" w:rsidR="004855FD" w:rsidRPr="004855FD" w:rsidRDefault="004855FD" w:rsidP="004855FD">
            <w:pPr>
              <w:ind w:firstLine="0"/>
            </w:pPr>
            <w:r>
              <w:t>Caskey</w:t>
            </w:r>
          </w:p>
        </w:tc>
      </w:tr>
      <w:tr w:rsidR="004855FD" w:rsidRPr="004855FD" w14:paraId="53A5BE35" w14:textId="77777777" w:rsidTr="004855FD">
        <w:tc>
          <w:tcPr>
            <w:tcW w:w="2179" w:type="dxa"/>
            <w:shd w:val="clear" w:color="auto" w:fill="auto"/>
          </w:tcPr>
          <w:p w14:paraId="1196AA28" w14:textId="54A79723" w:rsidR="004855FD" w:rsidRPr="004855FD" w:rsidRDefault="004855FD" w:rsidP="004855FD">
            <w:pPr>
              <w:ind w:firstLine="0"/>
            </w:pPr>
            <w:r>
              <w:t>Chapman</w:t>
            </w:r>
          </w:p>
        </w:tc>
        <w:tc>
          <w:tcPr>
            <w:tcW w:w="2179" w:type="dxa"/>
            <w:shd w:val="clear" w:color="auto" w:fill="auto"/>
          </w:tcPr>
          <w:p w14:paraId="5C0A6EB0" w14:textId="3C5DEADD" w:rsidR="004855FD" w:rsidRPr="004855FD" w:rsidRDefault="004855FD" w:rsidP="004855FD">
            <w:pPr>
              <w:ind w:firstLine="0"/>
            </w:pPr>
            <w:r>
              <w:t>Chumley</w:t>
            </w:r>
          </w:p>
        </w:tc>
        <w:tc>
          <w:tcPr>
            <w:tcW w:w="2180" w:type="dxa"/>
            <w:shd w:val="clear" w:color="auto" w:fill="auto"/>
          </w:tcPr>
          <w:p w14:paraId="17452B95" w14:textId="7A07EF42" w:rsidR="004855FD" w:rsidRPr="004855FD" w:rsidRDefault="004855FD" w:rsidP="004855FD">
            <w:pPr>
              <w:ind w:firstLine="0"/>
            </w:pPr>
            <w:r>
              <w:t>Clyburn</w:t>
            </w:r>
          </w:p>
        </w:tc>
      </w:tr>
      <w:tr w:rsidR="004855FD" w:rsidRPr="004855FD" w14:paraId="6162B179" w14:textId="77777777" w:rsidTr="004855FD">
        <w:tc>
          <w:tcPr>
            <w:tcW w:w="2179" w:type="dxa"/>
            <w:shd w:val="clear" w:color="auto" w:fill="auto"/>
          </w:tcPr>
          <w:p w14:paraId="187ED13F" w14:textId="1D72A20D" w:rsidR="004855FD" w:rsidRPr="004855FD" w:rsidRDefault="004855FD" w:rsidP="004855FD">
            <w:pPr>
              <w:ind w:firstLine="0"/>
            </w:pPr>
            <w:r>
              <w:t>Collins</w:t>
            </w:r>
          </w:p>
        </w:tc>
        <w:tc>
          <w:tcPr>
            <w:tcW w:w="2179" w:type="dxa"/>
            <w:shd w:val="clear" w:color="auto" w:fill="auto"/>
          </w:tcPr>
          <w:p w14:paraId="542E1722" w14:textId="51BF95ED" w:rsidR="004855FD" w:rsidRPr="004855FD" w:rsidRDefault="004855FD" w:rsidP="004855FD">
            <w:pPr>
              <w:ind w:firstLine="0"/>
            </w:pPr>
            <w:r>
              <w:t>Connell</w:t>
            </w:r>
          </w:p>
        </w:tc>
        <w:tc>
          <w:tcPr>
            <w:tcW w:w="2180" w:type="dxa"/>
            <w:shd w:val="clear" w:color="auto" w:fill="auto"/>
          </w:tcPr>
          <w:p w14:paraId="073A4481" w14:textId="3DE790B2" w:rsidR="004855FD" w:rsidRPr="004855FD" w:rsidRDefault="004855FD" w:rsidP="004855FD">
            <w:pPr>
              <w:ind w:firstLine="0"/>
            </w:pPr>
            <w:r>
              <w:t>B. L. Cox</w:t>
            </w:r>
          </w:p>
        </w:tc>
      </w:tr>
      <w:tr w:rsidR="004855FD" w:rsidRPr="004855FD" w14:paraId="78FD164B" w14:textId="77777777" w:rsidTr="004855FD">
        <w:tc>
          <w:tcPr>
            <w:tcW w:w="2179" w:type="dxa"/>
            <w:shd w:val="clear" w:color="auto" w:fill="auto"/>
          </w:tcPr>
          <w:p w14:paraId="223F5A08" w14:textId="77A6D035" w:rsidR="004855FD" w:rsidRPr="004855FD" w:rsidRDefault="004855FD" w:rsidP="004855FD">
            <w:pPr>
              <w:ind w:firstLine="0"/>
            </w:pPr>
            <w:r>
              <w:t>Crawford</w:t>
            </w:r>
          </w:p>
        </w:tc>
        <w:tc>
          <w:tcPr>
            <w:tcW w:w="2179" w:type="dxa"/>
            <w:shd w:val="clear" w:color="auto" w:fill="auto"/>
          </w:tcPr>
          <w:p w14:paraId="736DAE09" w14:textId="558E6F66" w:rsidR="004855FD" w:rsidRPr="004855FD" w:rsidRDefault="004855FD" w:rsidP="004855FD">
            <w:pPr>
              <w:ind w:firstLine="0"/>
            </w:pPr>
            <w:r>
              <w:t>Cromer</w:t>
            </w:r>
          </w:p>
        </w:tc>
        <w:tc>
          <w:tcPr>
            <w:tcW w:w="2180" w:type="dxa"/>
            <w:shd w:val="clear" w:color="auto" w:fill="auto"/>
          </w:tcPr>
          <w:p w14:paraId="51BA73E6" w14:textId="5454767E" w:rsidR="004855FD" w:rsidRPr="004855FD" w:rsidRDefault="004855FD" w:rsidP="004855FD">
            <w:pPr>
              <w:ind w:firstLine="0"/>
            </w:pPr>
            <w:r>
              <w:t>Davis</w:t>
            </w:r>
          </w:p>
        </w:tc>
      </w:tr>
      <w:tr w:rsidR="004855FD" w:rsidRPr="004855FD" w14:paraId="15DB219B" w14:textId="77777777" w:rsidTr="004855FD">
        <w:tc>
          <w:tcPr>
            <w:tcW w:w="2179" w:type="dxa"/>
            <w:shd w:val="clear" w:color="auto" w:fill="auto"/>
          </w:tcPr>
          <w:p w14:paraId="204D2FFD" w14:textId="4752A2D4" w:rsidR="004855FD" w:rsidRPr="004855FD" w:rsidRDefault="004855FD" w:rsidP="004855FD">
            <w:pPr>
              <w:ind w:firstLine="0"/>
            </w:pPr>
            <w:r>
              <w:t>Dillard</w:t>
            </w:r>
          </w:p>
        </w:tc>
        <w:tc>
          <w:tcPr>
            <w:tcW w:w="2179" w:type="dxa"/>
            <w:shd w:val="clear" w:color="auto" w:fill="auto"/>
          </w:tcPr>
          <w:p w14:paraId="4C36B063" w14:textId="483D7DCD" w:rsidR="004855FD" w:rsidRPr="004855FD" w:rsidRDefault="004855FD" w:rsidP="004855FD">
            <w:pPr>
              <w:ind w:firstLine="0"/>
            </w:pPr>
            <w:r>
              <w:t>Elliott</w:t>
            </w:r>
          </w:p>
        </w:tc>
        <w:tc>
          <w:tcPr>
            <w:tcW w:w="2180" w:type="dxa"/>
            <w:shd w:val="clear" w:color="auto" w:fill="auto"/>
          </w:tcPr>
          <w:p w14:paraId="691997A2" w14:textId="7A0FF2B1" w:rsidR="004855FD" w:rsidRPr="004855FD" w:rsidRDefault="004855FD" w:rsidP="004855FD">
            <w:pPr>
              <w:ind w:firstLine="0"/>
            </w:pPr>
            <w:r>
              <w:t>Erickson</w:t>
            </w:r>
          </w:p>
        </w:tc>
      </w:tr>
      <w:tr w:rsidR="004855FD" w:rsidRPr="004855FD" w14:paraId="13E9B1EB" w14:textId="77777777" w:rsidTr="004855FD">
        <w:tc>
          <w:tcPr>
            <w:tcW w:w="2179" w:type="dxa"/>
            <w:shd w:val="clear" w:color="auto" w:fill="auto"/>
          </w:tcPr>
          <w:p w14:paraId="12A50589" w14:textId="50DE6C9B" w:rsidR="004855FD" w:rsidRPr="004855FD" w:rsidRDefault="004855FD" w:rsidP="004855FD">
            <w:pPr>
              <w:ind w:firstLine="0"/>
            </w:pPr>
            <w:r>
              <w:t>Felder</w:t>
            </w:r>
          </w:p>
        </w:tc>
        <w:tc>
          <w:tcPr>
            <w:tcW w:w="2179" w:type="dxa"/>
            <w:shd w:val="clear" w:color="auto" w:fill="auto"/>
          </w:tcPr>
          <w:p w14:paraId="5FD22485" w14:textId="7FF95D55" w:rsidR="004855FD" w:rsidRPr="004855FD" w:rsidRDefault="004855FD" w:rsidP="004855FD">
            <w:pPr>
              <w:ind w:firstLine="0"/>
            </w:pPr>
            <w:r>
              <w:t>Forrest</w:t>
            </w:r>
          </w:p>
        </w:tc>
        <w:tc>
          <w:tcPr>
            <w:tcW w:w="2180" w:type="dxa"/>
            <w:shd w:val="clear" w:color="auto" w:fill="auto"/>
          </w:tcPr>
          <w:p w14:paraId="1BCFF4A9" w14:textId="1C7E7CB8" w:rsidR="004855FD" w:rsidRPr="004855FD" w:rsidRDefault="004855FD" w:rsidP="004855FD">
            <w:pPr>
              <w:ind w:firstLine="0"/>
            </w:pPr>
            <w:r>
              <w:t>Gagnon</w:t>
            </w:r>
          </w:p>
        </w:tc>
      </w:tr>
      <w:tr w:rsidR="004855FD" w:rsidRPr="004855FD" w14:paraId="08479C72" w14:textId="77777777" w:rsidTr="004855FD">
        <w:tc>
          <w:tcPr>
            <w:tcW w:w="2179" w:type="dxa"/>
            <w:shd w:val="clear" w:color="auto" w:fill="auto"/>
          </w:tcPr>
          <w:p w14:paraId="075B3288" w14:textId="3B83559E" w:rsidR="004855FD" w:rsidRPr="004855FD" w:rsidRDefault="004855FD" w:rsidP="004855FD">
            <w:pPr>
              <w:ind w:firstLine="0"/>
            </w:pPr>
            <w:r>
              <w:t>Garvin</w:t>
            </w:r>
          </w:p>
        </w:tc>
        <w:tc>
          <w:tcPr>
            <w:tcW w:w="2179" w:type="dxa"/>
            <w:shd w:val="clear" w:color="auto" w:fill="auto"/>
          </w:tcPr>
          <w:p w14:paraId="50AE3AAF" w14:textId="38785FC5" w:rsidR="004855FD" w:rsidRPr="004855FD" w:rsidRDefault="004855FD" w:rsidP="004855FD">
            <w:pPr>
              <w:ind w:firstLine="0"/>
            </w:pPr>
            <w:r>
              <w:t>Gatch</w:t>
            </w:r>
          </w:p>
        </w:tc>
        <w:tc>
          <w:tcPr>
            <w:tcW w:w="2180" w:type="dxa"/>
            <w:shd w:val="clear" w:color="auto" w:fill="auto"/>
          </w:tcPr>
          <w:p w14:paraId="470E3D04" w14:textId="7CFEEC71" w:rsidR="004855FD" w:rsidRPr="004855FD" w:rsidRDefault="004855FD" w:rsidP="004855FD">
            <w:pPr>
              <w:ind w:firstLine="0"/>
            </w:pPr>
            <w:r>
              <w:t>Gibson</w:t>
            </w:r>
          </w:p>
        </w:tc>
      </w:tr>
      <w:tr w:rsidR="004855FD" w:rsidRPr="004855FD" w14:paraId="76CEC3AA" w14:textId="77777777" w:rsidTr="004855FD">
        <w:tc>
          <w:tcPr>
            <w:tcW w:w="2179" w:type="dxa"/>
            <w:shd w:val="clear" w:color="auto" w:fill="auto"/>
          </w:tcPr>
          <w:p w14:paraId="3E497AA9" w14:textId="5AC1B01F" w:rsidR="004855FD" w:rsidRPr="004855FD" w:rsidRDefault="004855FD" w:rsidP="004855FD">
            <w:pPr>
              <w:ind w:firstLine="0"/>
            </w:pPr>
            <w:r>
              <w:t>Gilliam</w:t>
            </w:r>
          </w:p>
        </w:tc>
        <w:tc>
          <w:tcPr>
            <w:tcW w:w="2179" w:type="dxa"/>
            <w:shd w:val="clear" w:color="auto" w:fill="auto"/>
          </w:tcPr>
          <w:p w14:paraId="23F3768B" w14:textId="538E85E1" w:rsidR="004855FD" w:rsidRPr="004855FD" w:rsidRDefault="004855FD" w:rsidP="004855FD">
            <w:pPr>
              <w:ind w:firstLine="0"/>
            </w:pPr>
            <w:r>
              <w:t>Gilliard</w:t>
            </w:r>
          </w:p>
        </w:tc>
        <w:tc>
          <w:tcPr>
            <w:tcW w:w="2180" w:type="dxa"/>
            <w:shd w:val="clear" w:color="auto" w:fill="auto"/>
          </w:tcPr>
          <w:p w14:paraId="4E178178" w14:textId="1DB2E2CE" w:rsidR="004855FD" w:rsidRPr="004855FD" w:rsidRDefault="004855FD" w:rsidP="004855FD">
            <w:pPr>
              <w:ind w:firstLine="0"/>
            </w:pPr>
            <w:r>
              <w:t>Guest</w:t>
            </w:r>
          </w:p>
        </w:tc>
      </w:tr>
      <w:tr w:rsidR="004855FD" w:rsidRPr="004855FD" w14:paraId="2AC3030F" w14:textId="77777777" w:rsidTr="004855FD">
        <w:tc>
          <w:tcPr>
            <w:tcW w:w="2179" w:type="dxa"/>
            <w:shd w:val="clear" w:color="auto" w:fill="auto"/>
          </w:tcPr>
          <w:p w14:paraId="75354040" w14:textId="72B3B90C" w:rsidR="004855FD" w:rsidRPr="004855FD" w:rsidRDefault="004855FD" w:rsidP="004855FD">
            <w:pPr>
              <w:ind w:firstLine="0"/>
            </w:pPr>
            <w:r>
              <w:t>Haddon</w:t>
            </w:r>
          </w:p>
        </w:tc>
        <w:tc>
          <w:tcPr>
            <w:tcW w:w="2179" w:type="dxa"/>
            <w:shd w:val="clear" w:color="auto" w:fill="auto"/>
          </w:tcPr>
          <w:p w14:paraId="16EEBBE2" w14:textId="73CEF4BF" w:rsidR="004855FD" w:rsidRPr="004855FD" w:rsidRDefault="004855FD" w:rsidP="004855FD">
            <w:pPr>
              <w:ind w:firstLine="0"/>
            </w:pPr>
            <w:r>
              <w:t>Hager</w:t>
            </w:r>
          </w:p>
        </w:tc>
        <w:tc>
          <w:tcPr>
            <w:tcW w:w="2180" w:type="dxa"/>
            <w:shd w:val="clear" w:color="auto" w:fill="auto"/>
          </w:tcPr>
          <w:p w14:paraId="5FAA7E7A" w14:textId="65903919" w:rsidR="004855FD" w:rsidRPr="004855FD" w:rsidRDefault="004855FD" w:rsidP="004855FD">
            <w:pPr>
              <w:ind w:firstLine="0"/>
            </w:pPr>
            <w:r>
              <w:t>Hardee</w:t>
            </w:r>
          </w:p>
        </w:tc>
      </w:tr>
      <w:tr w:rsidR="004855FD" w:rsidRPr="004855FD" w14:paraId="320A5CB7" w14:textId="77777777" w:rsidTr="004855FD">
        <w:tc>
          <w:tcPr>
            <w:tcW w:w="2179" w:type="dxa"/>
            <w:shd w:val="clear" w:color="auto" w:fill="auto"/>
          </w:tcPr>
          <w:p w14:paraId="16593024" w14:textId="68EB5BB5" w:rsidR="004855FD" w:rsidRPr="004855FD" w:rsidRDefault="004855FD" w:rsidP="004855FD">
            <w:pPr>
              <w:ind w:firstLine="0"/>
            </w:pPr>
            <w:r>
              <w:t>Hart</w:t>
            </w:r>
          </w:p>
        </w:tc>
        <w:tc>
          <w:tcPr>
            <w:tcW w:w="2179" w:type="dxa"/>
            <w:shd w:val="clear" w:color="auto" w:fill="auto"/>
          </w:tcPr>
          <w:p w14:paraId="769898CF" w14:textId="282A109D" w:rsidR="004855FD" w:rsidRPr="004855FD" w:rsidRDefault="004855FD" w:rsidP="004855FD">
            <w:pPr>
              <w:ind w:firstLine="0"/>
            </w:pPr>
            <w:r>
              <w:t>Hartnett</w:t>
            </w:r>
          </w:p>
        </w:tc>
        <w:tc>
          <w:tcPr>
            <w:tcW w:w="2180" w:type="dxa"/>
            <w:shd w:val="clear" w:color="auto" w:fill="auto"/>
          </w:tcPr>
          <w:p w14:paraId="572B4531" w14:textId="70CC130D" w:rsidR="004855FD" w:rsidRPr="004855FD" w:rsidRDefault="004855FD" w:rsidP="004855FD">
            <w:pPr>
              <w:ind w:firstLine="0"/>
            </w:pPr>
            <w:r>
              <w:t>Hayes</w:t>
            </w:r>
          </w:p>
        </w:tc>
      </w:tr>
      <w:tr w:rsidR="004855FD" w:rsidRPr="004855FD" w14:paraId="24A97700" w14:textId="77777777" w:rsidTr="004855FD">
        <w:tc>
          <w:tcPr>
            <w:tcW w:w="2179" w:type="dxa"/>
            <w:shd w:val="clear" w:color="auto" w:fill="auto"/>
          </w:tcPr>
          <w:p w14:paraId="5293B23E" w14:textId="6003C684" w:rsidR="004855FD" w:rsidRPr="004855FD" w:rsidRDefault="004855FD" w:rsidP="004855FD">
            <w:pPr>
              <w:ind w:firstLine="0"/>
            </w:pPr>
            <w:r>
              <w:t>Henegan</w:t>
            </w:r>
          </w:p>
        </w:tc>
        <w:tc>
          <w:tcPr>
            <w:tcW w:w="2179" w:type="dxa"/>
            <w:shd w:val="clear" w:color="auto" w:fill="auto"/>
          </w:tcPr>
          <w:p w14:paraId="0729E598" w14:textId="0BE3AC45" w:rsidR="004855FD" w:rsidRPr="004855FD" w:rsidRDefault="004855FD" w:rsidP="004855FD">
            <w:pPr>
              <w:ind w:firstLine="0"/>
            </w:pPr>
            <w:r>
              <w:t>Herbkersman</w:t>
            </w:r>
          </w:p>
        </w:tc>
        <w:tc>
          <w:tcPr>
            <w:tcW w:w="2180" w:type="dxa"/>
            <w:shd w:val="clear" w:color="auto" w:fill="auto"/>
          </w:tcPr>
          <w:p w14:paraId="6D59AF5D" w14:textId="38547F46" w:rsidR="004855FD" w:rsidRPr="004855FD" w:rsidRDefault="004855FD" w:rsidP="004855FD">
            <w:pPr>
              <w:ind w:firstLine="0"/>
            </w:pPr>
            <w:r>
              <w:t>Hewitt</w:t>
            </w:r>
          </w:p>
        </w:tc>
      </w:tr>
      <w:tr w:rsidR="004855FD" w:rsidRPr="004855FD" w14:paraId="3751BF6A" w14:textId="77777777" w:rsidTr="004855FD">
        <w:tc>
          <w:tcPr>
            <w:tcW w:w="2179" w:type="dxa"/>
            <w:shd w:val="clear" w:color="auto" w:fill="auto"/>
          </w:tcPr>
          <w:p w14:paraId="14470A5A" w14:textId="1CA380B7" w:rsidR="004855FD" w:rsidRPr="004855FD" w:rsidRDefault="004855FD" w:rsidP="004855FD">
            <w:pPr>
              <w:ind w:firstLine="0"/>
            </w:pPr>
            <w:r>
              <w:t>Hiott</w:t>
            </w:r>
          </w:p>
        </w:tc>
        <w:tc>
          <w:tcPr>
            <w:tcW w:w="2179" w:type="dxa"/>
            <w:shd w:val="clear" w:color="auto" w:fill="auto"/>
          </w:tcPr>
          <w:p w14:paraId="0464DFE3" w14:textId="478DAF9E" w:rsidR="004855FD" w:rsidRPr="004855FD" w:rsidRDefault="004855FD" w:rsidP="004855FD">
            <w:pPr>
              <w:ind w:firstLine="0"/>
            </w:pPr>
            <w:r>
              <w:t>Hixon</w:t>
            </w:r>
          </w:p>
        </w:tc>
        <w:tc>
          <w:tcPr>
            <w:tcW w:w="2180" w:type="dxa"/>
            <w:shd w:val="clear" w:color="auto" w:fill="auto"/>
          </w:tcPr>
          <w:p w14:paraId="2CEDBBFE" w14:textId="219710A6" w:rsidR="004855FD" w:rsidRPr="004855FD" w:rsidRDefault="004855FD" w:rsidP="004855FD">
            <w:pPr>
              <w:ind w:firstLine="0"/>
            </w:pPr>
            <w:r>
              <w:t>Hosey</w:t>
            </w:r>
          </w:p>
        </w:tc>
      </w:tr>
      <w:tr w:rsidR="004855FD" w:rsidRPr="004855FD" w14:paraId="4120AAE2" w14:textId="77777777" w:rsidTr="004855FD">
        <w:tc>
          <w:tcPr>
            <w:tcW w:w="2179" w:type="dxa"/>
            <w:shd w:val="clear" w:color="auto" w:fill="auto"/>
          </w:tcPr>
          <w:p w14:paraId="56290B91" w14:textId="3B667863" w:rsidR="004855FD" w:rsidRPr="004855FD" w:rsidRDefault="004855FD" w:rsidP="004855FD">
            <w:pPr>
              <w:ind w:firstLine="0"/>
            </w:pPr>
            <w:r>
              <w:t>Howard</w:t>
            </w:r>
          </w:p>
        </w:tc>
        <w:tc>
          <w:tcPr>
            <w:tcW w:w="2179" w:type="dxa"/>
            <w:shd w:val="clear" w:color="auto" w:fill="auto"/>
          </w:tcPr>
          <w:p w14:paraId="7FAD8D24" w14:textId="65253DC3" w:rsidR="004855FD" w:rsidRPr="004855FD" w:rsidRDefault="004855FD" w:rsidP="004855FD">
            <w:pPr>
              <w:ind w:firstLine="0"/>
            </w:pPr>
            <w:r>
              <w:t>Hyde</w:t>
            </w:r>
          </w:p>
        </w:tc>
        <w:tc>
          <w:tcPr>
            <w:tcW w:w="2180" w:type="dxa"/>
            <w:shd w:val="clear" w:color="auto" w:fill="auto"/>
          </w:tcPr>
          <w:p w14:paraId="400CAB9E" w14:textId="60BF4CD6" w:rsidR="004855FD" w:rsidRPr="004855FD" w:rsidRDefault="004855FD" w:rsidP="004855FD">
            <w:pPr>
              <w:ind w:firstLine="0"/>
            </w:pPr>
            <w:r>
              <w:t>Jefferson</w:t>
            </w:r>
          </w:p>
        </w:tc>
      </w:tr>
      <w:tr w:rsidR="004855FD" w:rsidRPr="004855FD" w14:paraId="27F2BA61" w14:textId="77777777" w:rsidTr="004855FD">
        <w:tc>
          <w:tcPr>
            <w:tcW w:w="2179" w:type="dxa"/>
            <w:shd w:val="clear" w:color="auto" w:fill="auto"/>
          </w:tcPr>
          <w:p w14:paraId="1D487BD1" w14:textId="25F39645" w:rsidR="004855FD" w:rsidRPr="004855FD" w:rsidRDefault="004855FD" w:rsidP="004855FD">
            <w:pPr>
              <w:ind w:firstLine="0"/>
            </w:pPr>
            <w:r>
              <w:t>J. E. Johnson</w:t>
            </w:r>
          </w:p>
        </w:tc>
        <w:tc>
          <w:tcPr>
            <w:tcW w:w="2179" w:type="dxa"/>
            <w:shd w:val="clear" w:color="auto" w:fill="auto"/>
          </w:tcPr>
          <w:p w14:paraId="00C2C0FE" w14:textId="0CD89775" w:rsidR="004855FD" w:rsidRPr="004855FD" w:rsidRDefault="004855FD" w:rsidP="004855FD">
            <w:pPr>
              <w:ind w:firstLine="0"/>
            </w:pPr>
            <w:r>
              <w:t>J. L. Johnson</w:t>
            </w:r>
          </w:p>
        </w:tc>
        <w:tc>
          <w:tcPr>
            <w:tcW w:w="2180" w:type="dxa"/>
            <w:shd w:val="clear" w:color="auto" w:fill="auto"/>
          </w:tcPr>
          <w:p w14:paraId="4A728F5D" w14:textId="6C37146E" w:rsidR="004855FD" w:rsidRPr="004855FD" w:rsidRDefault="004855FD" w:rsidP="004855FD">
            <w:pPr>
              <w:ind w:firstLine="0"/>
            </w:pPr>
            <w:r>
              <w:t>S. Jones</w:t>
            </w:r>
          </w:p>
        </w:tc>
      </w:tr>
      <w:tr w:rsidR="004855FD" w:rsidRPr="004855FD" w14:paraId="7D275F46" w14:textId="77777777" w:rsidTr="004855FD">
        <w:tc>
          <w:tcPr>
            <w:tcW w:w="2179" w:type="dxa"/>
            <w:shd w:val="clear" w:color="auto" w:fill="auto"/>
          </w:tcPr>
          <w:p w14:paraId="25E4E724" w14:textId="1817B141" w:rsidR="004855FD" w:rsidRPr="004855FD" w:rsidRDefault="004855FD" w:rsidP="004855FD">
            <w:pPr>
              <w:ind w:firstLine="0"/>
            </w:pPr>
            <w:r>
              <w:t>Jordan</w:t>
            </w:r>
          </w:p>
        </w:tc>
        <w:tc>
          <w:tcPr>
            <w:tcW w:w="2179" w:type="dxa"/>
            <w:shd w:val="clear" w:color="auto" w:fill="auto"/>
          </w:tcPr>
          <w:p w14:paraId="598429FE" w14:textId="5FF7D6AA" w:rsidR="004855FD" w:rsidRPr="004855FD" w:rsidRDefault="004855FD" w:rsidP="004855FD">
            <w:pPr>
              <w:ind w:firstLine="0"/>
            </w:pPr>
            <w:r>
              <w:t>Kilmartin</w:t>
            </w:r>
          </w:p>
        </w:tc>
        <w:tc>
          <w:tcPr>
            <w:tcW w:w="2180" w:type="dxa"/>
            <w:shd w:val="clear" w:color="auto" w:fill="auto"/>
          </w:tcPr>
          <w:p w14:paraId="3E4BCDEA" w14:textId="41F31F9C" w:rsidR="004855FD" w:rsidRPr="004855FD" w:rsidRDefault="004855FD" w:rsidP="004855FD">
            <w:pPr>
              <w:ind w:firstLine="0"/>
            </w:pPr>
            <w:r>
              <w:t>King</w:t>
            </w:r>
          </w:p>
        </w:tc>
      </w:tr>
      <w:tr w:rsidR="004855FD" w:rsidRPr="004855FD" w14:paraId="403C3A3D" w14:textId="77777777" w:rsidTr="004855FD">
        <w:tc>
          <w:tcPr>
            <w:tcW w:w="2179" w:type="dxa"/>
            <w:shd w:val="clear" w:color="auto" w:fill="auto"/>
          </w:tcPr>
          <w:p w14:paraId="6A7EF564" w14:textId="27107412" w:rsidR="004855FD" w:rsidRPr="004855FD" w:rsidRDefault="004855FD" w:rsidP="004855FD">
            <w:pPr>
              <w:ind w:firstLine="0"/>
            </w:pPr>
            <w:r>
              <w:t>Kirby</w:t>
            </w:r>
          </w:p>
        </w:tc>
        <w:tc>
          <w:tcPr>
            <w:tcW w:w="2179" w:type="dxa"/>
            <w:shd w:val="clear" w:color="auto" w:fill="auto"/>
          </w:tcPr>
          <w:p w14:paraId="2398EC00" w14:textId="3D41AC8F" w:rsidR="004855FD" w:rsidRPr="004855FD" w:rsidRDefault="004855FD" w:rsidP="004855FD">
            <w:pPr>
              <w:ind w:firstLine="0"/>
            </w:pPr>
            <w:r>
              <w:t>Landing</w:t>
            </w:r>
          </w:p>
        </w:tc>
        <w:tc>
          <w:tcPr>
            <w:tcW w:w="2180" w:type="dxa"/>
            <w:shd w:val="clear" w:color="auto" w:fill="auto"/>
          </w:tcPr>
          <w:p w14:paraId="3CA27A57" w14:textId="1B85B182" w:rsidR="004855FD" w:rsidRPr="004855FD" w:rsidRDefault="004855FD" w:rsidP="004855FD">
            <w:pPr>
              <w:ind w:firstLine="0"/>
            </w:pPr>
            <w:r>
              <w:t>Lawson</w:t>
            </w:r>
          </w:p>
        </w:tc>
      </w:tr>
      <w:tr w:rsidR="004855FD" w:rsidRPr="004855FD" w14:paraId="0A72A663" w14:textId="77777777" w:rsidTr="004855FD">
        <w:tc>
          <w:tcPr>
            <w:tcW w:w="2179" w:type="dxa"/>
            <w:shd w:val="clear" w:color="auto" w:fill="auto"/>
          </w:tcPr>
          <w:p w14:paraId="61931FCF" w14:textId="72F78D9B" w:rsidR="004855FD" w:rsidRPr="004855FD" w:rsidRDefault="004855FD" w:rsidP="004855FD">
            <w:pPr>
              <w:ind w:firstLine="0"/>
            </w:pPr>
            <w:r>
              <w:t>Leber</w:t>
            </w:r>
          </w:p>
        </w:tc>
        <w:tc>
          <w:tcPr>
            <w:tcW w:w="2179" w:type="dxa"/>
            <w:shd w:val="clear" w:color="auto" w:fill="auto"/>
          </w:tcPr>
          <w:p w14:paraId="64382662" w14:textId="1E007B28" w:rsidR="004855FD" w:rsidRPr="004855FD" w:rsidRDefault="004855FD" w:rsidP="004855FD">
            <w:pPr>
              <w:ind w:firstLine="0"/>
            </w:pPr>
            <w:r>
              <w:t>Ligon</w:t>
            </w:r>
          </w:p>
        </w:tc>
        <w:tc>
          <w:tcPr>
            <w:tcW w:w="2180" w:type="dxa"/>
            <w:shd w:val="clear" w:color="auto" w:fill="auto"/>
          </w:tcPr>
          <w:p w14:paraId="592563CD" w14:textId="13816D26" w:rsidR="004855FD" w:rsidRPr="004855FD" w:rsidRDefault="004855FD" w:rsidP="004855FD">
            <w:pPr>
              <w:ind w:firstLine="0"/>
            </w:pPr>
            <w:r>
              <w:t>Long</w:t>
            </w:r>
          </w:p>
        </w:tc>
      </w:tr>
      <w:tr w:rsidR="004855FD" w:rsidRPr="004855FD" w14:paraId="1ADEE40E" w14:textId="77777777" w:rsidTr="004855FD">
        <w:tc>
          <w:tcPr>
            <w:tcW w:w="2179" w:type="dxa"/>
            <w:shd w:val="clear" w:color="auto" w:fill="auto"/>
          </w:tcPr>
          <w:p w14:paraId="6B65E18E" w14:textId="67450672" w:rsidR="004855FD" w:rsidRPr="004855FD" w:rsidRDefault="004855FD" w:rsidP="004855FD">
            <w:pPr>
              <w:ind w:firstLine="0"/>
            </w:pPr>
            <w:r>
              <w:t>Lowe</w:t>
            </w:r>
          </w:p>
        </w:tc>
        <w:tc>
          <w:tcPr>
            <w:tcW w:w="2179" w:type="dxa"/>
            <w:shd w:val="clear" w:color="auto" w:fill="auto"/>
          </w:tcPr>
          <w:p w14:paraId="3E8AEA44" w14:textId="5E1533BB" w:rsidR="004855FD" w:rsidRPr="004855FD" w:rsidRDefault="004855FD" w:rsidP="004855FD">
            <w:pPr>
              <w:ind w:firstLine="0"/>
            </w:pPr>
            <w:r>
              <w:t>Magnuson</w:t>
            </w:r>
          </w:p>
        </w:tc>
        <w:tc>
          <w:tcPr>
            <w:tcW w:w="2180" w:type="dxa"/>
            <w:shd w:val="clear" w:color="auto" w:fill="auto"/>
          </w:tcPr>
          <w:p w14:paraId="7249F8E8" w14:textId="6E6E717C" w:rsidR="004855FD" w:rsidRPr="004855FD" w:rsidRDefault="004855FD" w:rsidP="004855FD">
            <w:pPr>
              <w:ind w:firstLine="0"/>
            </w:pPr>
            <w:r>
              <w:t>May</w:t>
            </w:r>
          </w:p>
        </w:tc>
      </w:tr>
      <w:tr w:rsidR="004855FD" w:rsidRPr="004855FD" w14:paraId="45F6EBF1" w14:textId="77777777" w:rsidTr="004855FD">
        <w:tc>
          <w:tcPr>
            <w:tcW w:w="2179" w:type="dxa"/>
            <w:shd w:val="clear" w:color="auto" w:fill="auto"/>
          </w:tcPr>
          <w:p w14:paraId="73DFA5A7" w14:textId="1E04991C" w:rsidR="004855FD" w:rsidRPr="004855FD" w:rsidRDefault="004855FD" w:rsidP="004855FD">
            <w:pPr>
              <w:ind w:firstLine="0"/>
            </w:pPr>
            <w:r>
              <w:t>McCabe</w:t>
            </w:r>
          </w:p>
        </w:tc>
        <w:tc>
          <w:tcPr>
            <w:tcW w:w="2179" w:type="dxa"/>
            <w:shd w:val="clear" w:color="auto" w:fill="auto"/>
          </w:tcPr>
          <w:p w14:paraId="65E2FD30" w14:textId="317292C7" w:rsidR="004855FD" w:rsidRPr="004855FD" w:rsidRDefault="004855FD" w:rsidP="004855FD">
            <w:pPr>
              <w:ind w:firstLine="0"/>
            </w:pPr>
            <w:r>
              <w:t>McCravy</w:t>
            </w:r>
          </w:p>
        </w:tc>
        <w:tc>
          <w:tcPr>
            <w:tcW w:w="2180" w:type="dxa"/>
            <w:shd w:val="clear" w:color="auto" w:fill="auto"/>
          </w:tcPr>
          <w:p w14:paraId="50180EA7" w14:textId="13759A56" w:rsidR="004855FD" w:rsidRPr="004855FD" w:rsidRDefault="004855FD" w:rsidP="004855FD">
            <w:pPr>
              <w:ind w:firstLine="0"/>
            </w:pPr>
            <w:r>
              <w:t>McDaniel</w:t>
            </w:r>
          </w:p>
        </w:tc>
      </w:tr>
      <w:tr w:rsidR="004855FD" w:rsidRPr="004855FD" w14:paraId="36CB3DCE" w14:textId="77777777" w:rsidTr="004855FD">
        <w:tc>
          <w:tcPr>
            <w:tcW w:w="2179" w:type="dxa"/>
            <w:shd w:val="clear" w:color="auto" w:fill="auto"/>
          </w:tcPr>
          <w:p w14:paraId="2CC65D23" w14:textId="21AE9801" w:rsidR="004855FD" w:rsidRPr="004855FD" w:rsidRDefault="004855FD" w:rsidP="004855FD">
            <w:pPr>
              <w:ind w:firstLine="0"/>
            </w:pPr>
            <w:r>
              <w:t>McGinnis</w:t>
            </w:r>
          </w:p>
        </w:tc>
        <w:tc>
          <w:tcPr>
            <w:tcW w:w="2179" w:type="dxa"/>
            <w:shd w:val="clear" w:color="auto" w:fill="auto"/>
          </w:tcPr>
          <w:p w14:paraId="50EFC05C" w14:textId="420A3222" w:rsidR="004855FD" w:rsidRPr="004855FD" w:rsidRDefault="004855FD" w:rsidP="004855FD">
            <w:pPr>
              <w:ind w:firstLine="0"/>
            </w:pPr>
            <w:r>
              <w:t>Mitchell</w:t>
            </w:r>
          </w:p>
        </w:tc>
        <w:tc>
          <w:tcPr>
            <w:tcW w:w="2180" w:type="dxa"/>
            <w:shd w:val="clear" w:color="auto" w:fill="auto"/>
          </w:tcPr>
          <w:p w14:paraId="18B36F8D" w14:textId="1C321F0A" w:rsidR="004855FD" w:rsidRPr="004855FD" w:rsidRDefault="004855FD" w:rsidP="004855FD">
            <w:pPr>
              <w:ind w:firstLine="0"/>
            </w:pPr>
            <w:r>
              <w:t>T. Moore</w:t>
            </w:r>
          </w:p>
        </w:tc>
      </w:tr>
      <w:tr w:rsidR="004855FD" w:rsidRPr="004855FD" w14:paraId="5460EAB0" w14:textId="77777777" w:rsidTr="004855FD">
        <w:tc>
          <w:tcPr>
            <w:tcW w:w="2179" w:type="dxa"/>
            <w:shd w:val="clear" w:color="auto" w:fill="auto"/>
          </w:tcPr>
          <w:p w14:paraId="2E0EC98D" w14:textId="49DD908F" w:rsidR="004855FD" w:rsidRPr="004855FD" w:rsidRDefault="004855FD" w:rsidP="004855FD">
            <w:pPr>
              <w:ind w:firstLine="0"/>
            </w:pPr>
            <w:r>
              <w:t>A. M. Morgan</w:t>
            </w:r>
          </w:p>
        </w:tc>
        <w:tc>
          <w:tcPr>
            <w:tcW w:w="2179" w:type="dxa"/>
            <w:shd w:val="clear" w:color="auto" w:fill="auto"/>
          </w:tcPr>
          <w:p w14:paraId="0856E52B" w14:textId="53FF9431" w:rsidR="004855FD" w:rsidRPr="004855FD" w:rsidRDefault="004855FD" w:rsidP="004855FD">
            <w:pPr>
              <w:ind w:firstLine="0"/>
            </w:pPr>
            <w:r>
              <w:t>T. A. Morgan</w:t>
            </w:r>
          </w:p>
        </w:tc>
        <w:tc>
          <w:tcPr>
            <w:tcW w:w="2180" w:type="dxa"/>
            <w:shd w:val="clear" w:color="auto" w:fill="auto"/>
          </w:tcPr>
          <w:p w14:paraId="08A245EB" w14:textId="0EE4F844" w:rsidR="004855FD" w:rsidRPr="004855FD" w:rsidRDefault="004855FD" w:rsidP="004855FD">
            <w:pPr>
              <w:ind w:firstLine="0"/>
            </w:pPr>
            <w:r>
              <w:t>Moss</w:t>
            </w:r>
          </w:p>
        </w:tc>
      </w:tr>
      <w:tr w:rsidR="004855FD" w:rsidRPr="004855FD" w14:paraId="5A95925B" w14:textId="77777777" w:rsidTr="004855FD">
        <w:tc>
          <w:tcPr>
            <w:tcW w:w="2179" w:type="dxa"/>
            <w:shd w:val="clear" w:color="auto" w:fill="auto"/>
          </w:tcPr>
          <w:p w14:paraId="2518431F" w14:textId="011501BA" w:rsidR="004855FD" w:rsidRPr="004855FD" w:rsidRDefault="004855FD" w:rsidP="004855FD">
            <w:pPr>
              <w:ind w:firstLine="0"/>
            </w:pPr>
            <w:r>
              <w:t>Murphy</w:t>
            </w:r>
          </w:p>
        </w:tc>
        <w:tc>
          <w:tcPr>
            <w:tcW w:w="2179" w:type="dxa"/>
            <w:shd w:val="clear" w:color="auto" w:fill="auto"/>
          </w:tcPr>
          <w:p w14:paraId="2ED3C64B" w14:textId="1DEFF8D1" w:rsidR="004855FD" w:rsidRPr="004855FD" w:rsidRDefault="004855FD" w:rsidP="004855FD">
            <w:pPr>
              <w:ind w:firstLine="0"/>
            </w:pPr>
            <w:r>
              <w:t>Neese</w:t>
            </w:r>
          </w:p>
        </w:tc>
        <w:tc>
          <w:tcPr>
            <w:tcW w:w="2180" w:type="dxa"/>
            <w:shd w:val="clear" w:color="auto" w:fill="auto"/>
          </w:tcPr>
          <w:p w14:paraId="0D6AF069" w14:textId="1A291EE7" w:rsidR="004855FD" w:rsidRPr="004855FD" w:rsidRDefault="004855FD" w:rsidP="004855FD">
            <w:pPr>
              <w:ind w:firstLine="0"/>
            </w:pPr>
            <w:r>
              <w:t>B. Newton</w:t>
            </w:r>
          </w:p>
        </w:tc>
      </w:tr>
      <w:tr w:rsidR="004855FD" w:rsidRPr="004855FD" w14:paraId="5DDFB031" w14:textId="77777777" w:rsidTr="004855FD">
        <w:tc>
          <w:tcPr>
            <w:tcW w:w="2179" w:type="dxa"/>
            <w:shd w:val="clear" w:color="auto" w:fill="auto"/>
          </w:tcPr>
          <w:p w14:paraId="371C9F53" w14:textId="36935301" w:rsidR="004855FD" w:rsidRPr="004855FD" w:rsidRDefault="004855FD" w:rsidP="004855FD">
            <w:pPr>
              <w:ind w:firstLine="0"/>
            </w:pPr>
            <w:r>
              <w:t>W. Newton</w:t>
            </w:r>
          </w:p>
        </w:tc>
        <w:tc>
          <w:tcPr>
            <w:tcW w:w="2179" w:type="dxa"/>
            <w:shd w:val="clear" w:color="auto" w:fill="auto"/>
          </w:tcPr>
          <w:p w14:paraId="60190D11" w14:textId="4CE42FB5" w:rsidR="004855FD" w:rsidRPr="004855FD" w:rsidRDefault="004855FD" w:rsidP="004855FD">
            <w:pPr>
              <w:ind w:firstLine="0"/>
            </w:pPr>
            <w:r>
              <w:t>Nutt</w:t>
            </w:r>
          </w:p>
        </w:tc>
        <w:tc>
          <w:tcPr>
            <w:tcW w:w="2180" w:type="dxa"/>
            <w:shd w:val="clear" w:color="auto" w:fill="auto"/>
          </w:tcPr>
          <w:p w14:paraId="3C171DD1" w14:textId="690708EB" w:rsidR="004855FD" w:rsidRPr="004855FD" w:rsidRDefault="004855FD" w:rsidP="004855FD">
            <w:pPr>
              <w:ind w:firstLine="0"/>
            </w:pPr>
            <w:r>
              <w:t>Oremus</w:t>
            </w:r>
          </w:p>
        </w:tc>
      </w:tr>
      <w:tr w:rsidR="004855FD" w:rsidRPr="004855FD" w14:paraId="0BDE6D35" w14:textId="77777777" w:rsidTr="004855FD">
        <w:tc>
          <w:tcPr>
            <w:tcW w:w="2179" w:type="dxa"/>
            <w:shd w:val="clear" w:color="auto" w:fill="auto"/>
          </w:tcPr>
          <w:p w14:paraId="69773CC3" w14:textId="4DEE1B3A" w:rsidR="004855FD" w:rsidRPr="004855FD" w:rsidRDefault="004855FD" w:rsidP="004855FD">
            <w:pPr>
              <w:ind w:firstLine="0"/>
            </w:pPr>
            <w:r>
              <w:t>Ott</w:t>
            </w:r>
          </w:p>
        </w:tc>
        <w:tc>
          <w:tcPr>
            <w:tcW w:w="2179" w:type="dxa"/>
            <w:shd w:val="clear" w:color="auto" w:fill="auto"/>
          </w:tcPr>
          <w:p w14:paraId="1E62F370" w14:textId="42976393" w:rsidR="004855FD" w:rsidRPr="004855FD" w:rsidRDefault="004855FD" w:rsidP="004855FD">
            <w:pPr>
              <w:ind w:firstLine="0"/>
            </w:pPr>
            <w:r>
              <w:t>Pace</w:t>
            </w:r>
          </w:p>
        </w:tc>
        <w:tc>
          <w:tcPr>
            <w:tcW w:w="2180" w:type="dxa"/>
            <w:shd w:val="clear" w:color="auto" w:fill="auto"/>
          </w:tcPr>
          <w:p w14:paraId="5521C70F" w14:textId="44D3E0A2" w:rsidR="004855FD" w:rsidRPr="004855FD" w:rsidRDefault="004855FD" w:rsidP="004855FD">
            <w:pPr>
              <w:ind w:firstLine="0"/>
            </w:pPr>
            <w:r>
              <w:t>Pedalino</w:t>
            </w:r>
          </w:p>
        </w:tc>
      </w:tr>
      <w:tr w:rsidR="004855FD" w:rsidRPr="004855FD" w14:paraId="7E421205" w14:textId="77777777" w:rsidTr="004855FD">
        <w:tc>
          <w:tcPr>
            <w:tcW w:w="2179" w:type="dxa"/>
            <w:shd w:val="clear" w:color="auto" w:fill="auto"/>
          </w:tcPr>
          <w:p w14:paraId="6F104D2A" w14:textId="0F5D85B7" w:rsidR="004855FD" w:rsidRPr="004855FD" w:rsidRDefault="004855FD" w:rsidP="004855FD">
            <w:pPr>
              <w:ind w:firstLine="0"/>
            </w:pPr>
            <w:r>
              <w:t>Pendarvis</w:t>
            </w:r>
          </w:p>
        </w:tc>
        <w:tc>
          <w:tcPr>
            <w:tcW w:w="2179" w:type="dxa"/>
            <w:shd w:val="clear" w:color="auto" w:fill="auto"/>
          </w:tcPr>
          <w:p w14:paraId="5F6D25F6" w14:textId="11DF6F50" w:rsidR="004855FD" w:rsidRPr="004855FD" w:rsidRDefault="004855FD" w:rsidP="004855FD">
            <w:pPr>
              <w:ind w:firstLine="0"/>
            </w:pPr>
            <w:r>
              <w:t>Pope</w:t>
            </w:r>
          </w:p>
        </w:tc>
        <w:tc>
          <w:tcPr>
            <w:tcW w:w="2180" w:type="dxa"/>
            <w:shd w:val="clear" w:color="auto" w:fill="auto"/>
          </w:tcPr>
          <w:p w14:paraId="7956492C" w14:textId="43BDFB85" w:rsidR="004855FD" w:rsidRPr="004855FD" w:rsidRDefault="004855FD" w:rsidP="004855FD">
            <w:pPr>
              <w:ind w:firstLine="0"/>
            </w:pPr>
            <w:r>
              <w:t>Rivers</w:t>
            </w:r>
          </w:p>
        </w:tc>
      </w:tr>
      <w:tr w:rsidR="004855FD" w:rsidRPr="004855FD" w14:paraId="254E2334" w14:textId="77777777" w:rsidTr="004855FD">
        <w:tc>
          <w:tcPr>
            <w:tcW w:w="2179" w:type="dxa"/>
            <w:shd w:val="clear" w:color="auto" w:fill="auto"/>
          </w:tcPr>
          <w:p w14:paraId="47BA3F87" w14:textId="6A6704A4" w:rsidR="004855FD" w:rsidRPr="004855FD" w:rsidRDefault="004855FD" w:rsidP="004855FD">
            <w:pPr>
              <w:ind w:firstLine="0"/>
            </w:pPr>
            <w:r>
              <w:t>Robbins</w:t>
            </w:r>
          </w:p>
        </w:tc>
        <w:tc>
          <w:tcPr>
            <w:tcW w:w="2179" w:type="dxa"/>
            <w:shd w:val="clear" w:color="auto" w:fill="auto"/>
          </w:tcPr>
          <w:p w14:paraId="4F2405AB" w14:textId="0D29F3EE" w:rsidR="004855FD" w:rsidRPr="004855FD" w:rsidRDefault="004855FD" w:rsidP="004855FD">
            <w:pPr>
              <w:ind w:firstLine="0"/>
            </w:pPr>
            <w:r>
              <w:t>Rose</w:t>
            </w:r>
          </w:p>
        </w:tc>
        <w:tc>
          <w:tcPr>
            <w:tcW w:w="2180" w:type="dxa"/>
            <w:shd w:val="clear" w:color="auto" w:fill="auto"/>
          </w:tcPr>
          <w:p w14:paraId="33FA52FA" w14:textId="1D7F979A" w:rsidR="004855FD" w:rsidRPr="004855FD" w:rsidRDefault="004855FD" w:rsidP="004855FD">
            <w:pPr>
              <w:ind w:firstLine="0"/>
            </w:pPr>
            <w:r>
              <w:t>Rutherford</w:t>
            </w:r>
          </w:p>
        </w:tc>
      </w:tr>
      <w:tr w:rsidR="004855FD" w:rsidRPr="004855FD" w14:paraId="7711F9BC" w14:textId="77777777" w:rsidTr="004855FD">
        <w:tc>
          <w:tcPr>
            <w:tcW w:w="2179" w:type="dxa"/>
            <w:shd w:val="clear" w:color="auto" w:fill="auto"/>
          </w:tcPr>
          <w:p w14:paraId="41A94853" w14:textId="42E7B3E1" w:rsidR="004855FD" w:rsidRPr="004855FD" w:rsidRDefault="004855FD" w:rsidP="004855FD">
            <w:pPr>
              <w:ind w:firstLine="0"/>
            </w:pPr>
            <w:r>
              <w:t>Sandifer</w:t>
            </w:r>
          </w:p>
        </w:tc>
        <w:tc>
          <w:tcPr>
            <w:tcW w:w="2179" w:type="dxa"/>
            <w:shd w:val="clear" w:color="auto" w:fill="auto"/>
          </w:tcPr>
          <w:p w14:paraId="1648681B" w14:textId="4DEC9CC6" w:rsidR="004855FD" w:rsidRPr="004855FD" w:rsidRDefault="004855FD" w:rsidP="004855FD">
            <w:pPr>
              <w:ind w:firstLine="0"/>
            </w:pPr>
            <w:r>
              <w:t>Schuessler</w:t>
            </w:r>
          </w:p>
        </w:tc>
        <w:tc>
          <w:tcPr>
            <w:tcW w:w="2180" w:type="dxa"/>
            <w:shd w:val="clear" w:color="auto" w:fill="auto"/>
          </w:tcPr>
          <w:p w14:paraId="72CE8003" w14:textId="09473033" w:rsidR="004855FD" w:rsidRPr="004855FD" w:rsidRDefault="004855FD" w:rsidP="004855FD">
            <w:pPr>
              <w:ind w:firstLine="0"/>
            </w:pPr>
            <w:r>
              <w:t>Sessions</w:t>
            </w:r>
          </w:p>
        </w:tc>
      </w:tr>
      <w:tr w:rsidR="004855FD" w:rsidRPr="004855FD" w14:paraId="515A2FC1" w14:textId="77777777" w:rsidTr="004855FD">
        <w:tc>
          <w:tcPr>
            <w:tcW w:w="2179" w:type="dxa"/>
            <w:shd w:val="clear" w:color="auto" w:fill="auto"/>
          </w:tcPr>
          <w:p w14:paraId="07A68AE0" w14:textId="0B10C6F5" w:rsidR="004855FD" w:rsidRPr="004855FD" w:rsidRDefault="004855FD" w:rsidP="004855FD">
            <w:pPr>
              <w:ind w:firstLine="0"/>
            </w:pPr>
            <w:r>
              <w:t>G. M. Smith</w:t>
            </w:r>
          </w:p>
        </w:tc>
        <w:tc>
          <w:tcPr>
            <w:tcW w:w="2179" w:type="dxa"/>
            <w:shd w:val="clear" w:color="auto" w:fill="auto"/>
          </w:tcPr>
          <w:p w14:paraId="1B2A644E" w14:textId="1DAD61D9" w:rsidR="004855FD" w:rsidRPr="004855FD" w:rsidRDefault="004855FD" w:rsidP="004855FD">
            <w:pPr>
              <w:ind w:firstLine="0"/>
            </w:pPr>
            <w:r>
              <w:t>M. M. Smith</w:t>
            </w:r>
          </w:p>
        </w:tc>
        <w:tc>
          <w:tcPr>
            <w:tcW w:w="2180" w:type="dxa"/>
            <w:shd w:val="clear" w:color="auto" w:fill="auto"/>
          </w:tcPr>
          <w:p w14:paraId="4456CF44" w14:textId="1F8F8831" w:rsidR="004855FD" w:rsidRPr="004855FD" w:rsidRDefault="004855FD" w:rsidP="004855FD">
            <w:pPr>
              <w:ind w:firstLine="0"/>
            </w:pPr>
            <w:r>
              <w:t>Stavrinakis</w:t>
            </w:r>
          </w:p>
        </w:tc>
      </w:tr>
      <w:tr w:rsidR="004855FD" w:rsidRPr="004855FD" w14:paraId="1508AE49" w14:textId="77777777" w:rsidTr="004855FD">
        <w:tc>
          <w:tcPr>
            <w:tcW w:w="2179" w:type="dxa"/>
            <w:shd w:val="clear" w:color="auto" w:fill="auto"/>
          </w:tcPr>
          <w:p w14:paraId="0BE6E6F8" w14:textId="606888C7" w:rsidR="004855FD" w:rsidRPr="004855FD" w:rsidRDefault="004855FD" w:rsidP="004855FD">
            <w:pPr>
              <w:ind w:firstLine="0"/>
            </w:pPr>
            <w:r>
              <w:t>Taylor</w:t>
            </w:r>
          </w:p>
        </w:tc>
        <w:tc>
          <w:tcPr>
            <w:tcW w:w="2179" w:type="dxa"/>
            <w:shd w:val="clear" w:color="auto" w:fill="auto"/>
          </w:tcPr>
          <w:p w14:paraId="34376221" w14:textId="2554375A" w:rsidR="004855FD" w:rsidRPr="004855FD" w:rsidRDefault="004855FD" w:rsidP="004855FD">
            <w:pPr>
              <w:ind w:firstLine="0"/>
            </w:pPr>
            <w:r>
              <w:t>Thayer</w:t>
            </w:r>
          </w:p>
        </w:tc>
        <w:tc>
          <w:tcPr>
            <w:tcW w:w="2180" w:type="dxa"/>
            <w:shd w:val="clear" w:color="auto" w:fill="auto"/>
          </w:tcPr>
          <w:p w14:paraId="4BBC6201" w14:textId="2ADC313E" w:rsidR="004855FD" w:rsidRPr="004855FD" w:rsidRDefault="004855FD" w:rsidP="004855FD">
            <w:pPr>
              <w:ind w:firstLine="0"/>
            </w:pPr>
            <w:r>
              <w:t>Thigpen</w:t>
            </w:r>
          </w:p>
        </w:tc>
      </w:tr>
      <w:tr w:rsidR="004855FD" w:rsidRPr="004855FD" w14:paraId="7346960A" w14:textId="77777777" w:rsidTr="004855FD">
        <w:tc>
          <w:tcPr>
            <w:tcW w:w="2179" w:type="dxa"/>
            <w:shd w:val="clear" w:color="auto" w:fill="auto"/>
          </w:tcPr>
          <w:p w14:paraId="0912EBE8" w14:textId="5C59DE2E" w:rsidR="004855FD" w:rsidRPr="004855FD" w:rsidRDefault="004855FD" w:rsidP="004855FD">
            <w:pPr>
              <w:ind w:firstLine="0"/>
            </w:pPr>
            <w:r>
              <w:t>Trantham</w:t>
            </w:r>
          </w:p>
        </w:tc>
        <w:tc>
          <w:tcPr>
            <w:tcW w:w="2179" w:type="dxa"/>
            <w:shd w:val="clear" w:color="auto" w:fill="auto"/>
          </w:tcPr>
          <w:p w14:paraId="35F0DE67" w14:textId="7EAD6F90" w:rsidR="004855FD" w:rsidRPr="004855FD" w:rsidRDefault="004855FD" w:rsidP="004855FD">
            <w:pPr>
              <w:ind w:firstLine="0"/>
            </w:pPr>
            <w:r>
              <w:t>Vaughan</w:t>
            </w:r>
          </w:p>
        </w:tc>
        <w:tc>
          <w:tcPr>
            <w:tcW w:w="2180" w:type="dxa"/>
            <w:shd w:val="clear" w:color="auto" w:fill="auto"/>
          </w:tcPr>
          <w:p w14:paraId="7490D4F4" w14:textId="5E9DD3E2" w:rsidR="004855FD" w:rsidRPr="004855FD" w:rsidRDefault="004855FD" w:rsidP="004855FD">
            <w:pPr>
              <w:ind w:firstLine="0"/>
            </w:pPr>
            <w:r>
              <w:t>Weeks</w:t>
            </w:r>
          </w:p>
        </w:tc>
      </w:tr>
      <w:tr w:rsidR="004855FD" w:rsidRPr="004855FD" w14:paraId="4579CAE9" w14:textId="77777777" w:rsidTr="004855FD">
        <w:tc>
          <w:tcPr>
            <w:tcW w:w="2179" w:type="dxa"/>
            <w:shd w:val="clear" w:color="auto" w:fill="auto"/>
          </w:tcPr>
          <w:p w14:paraId="75F6F225" w14:textId="67D66695" w:rsidR="004855FD" w:rsidRPr="004855FD" w:rsidRDefault="004855FD" w:rsidP="004855FD">
            <w:pPr>
              <w:ind w:firstLine="0"/>
            </w:pPr>
            <w:r>
              <w:t>West</w:t>
            </w:r>
          </w:p>
        </w:tc>
        <w:tc>
          <w:tcPr>
            <w:tcW w:w="2179" w:type="dxa"/>
            <w:shd w:val="clear" w:color="auto" w:fill="auto"/>
          </w:tcPr>
          <w:p w14:paraId="1DB460AB" w14:textId="272A4809" w:rsidR="004855FD" w:rsidRPr="004855FD" w:rsidRDefault="004855FD" w:rsidP="004855FD">
            <w:pPr>
              <w:ind w:firstLine="0"/>
            </w:pPr>
            <w:r>
              <w:t>Wetmore</w:t>
            </w:r>
          </w:p>
        </w:tc>
        <w:tc>
          <w:tcPr>
            <w:tcW w:w="2180" w:type="dxa"/>
            <w:shd w:val="clear" w:color="auto" w:fill="auto"/>
          </w:tcPr>
          <w:p w14:paraId="2BED30E7" w14:textId="1C1A35F2" w:rsidR="004855FD" w:rsidRPr="004855FD" w:rsidRDefault="004855FD" w:rsidP="004855FD">
            <w:pPr>
              <w:ind w:firstLine="0"/>
            </w:pPr>
            <w:r>
              <w:t>Wheeler</w:t>
            </w:r>
          </w:p>
        </w:tc>
      </w:tr>
      <w:tr w:rsidR="004855FD" w:rsidRPr="004855FD" w14:paraId="7675AD04" w14:textId="77777777" w:rsidTr="004855FD">
        <w:tc>
          <w:tcPr>
            <w:tcW w:w="2179" w:type="dxa"/>
            <w:shd w:val="clear" w:color="auto" w:fill="auto"/>
          </w:tcPr>
          <w:p w14:paraId="6C6A20F0" w14:textId="349452FE" w:rsidR="004855FD" w:rsidRPr="004855FD" w:rsidRDefault="004855FD" w:rsidP="004855FD">
            <w:pPr>
              <w:keepNext/>
              <w:ind w:firstLine="0"/>
            </w:pPr>
            <w:r>
              <w:t>White</w:t>
            </w:r>
          </w:p>
        </w:tc>
        <w:tc>
          <w:tcPr>
            <w:tcW w:w="2179" w:type="dxa"/>
            <w:shd w:val="clear" w:color="auto" w:fill="auto"/>
          </w:tcPr>
          <w:p w14:paraId="3E7E7E4A" w14:textId="39409817" w:rsidR="004855FD" w:rsidRPr="004855FD" w:rsidRDefault="004855FD" w:rsidP="004855FD">
            <w:pPr>
              <w:keepNext/>
              <w:ind w:firstLine="0"/>
            </w:pPr>
            <w:r>
              <w:t>Whitmire</w:t>
            </w:r>
          </w:p>
        </w:tc>
        <w:tc>
          <w:tcPr>
            <w:tcW w:w="2180" w:type="dxa"/>
            <w:shd w:val="clear" w:color="auto" w:fill="auto"/>
          </w:tcPr>
          <w:p w14:paraId="15BFB454" w14:textId="7E177E92" w:rsidR="004855FD" w:rsidRPr="004855FD" w:rsidRDefault="004855FD" w:rsidP="004855FD">
            <w:pPr>
              <w:keepNext/>
              <w:ind w:firstLine="0"/>
            </w:pPr>
            <w:r>
              <w:t>Williams</w:t>
            </w:r>
          </w:p>
        </w:tc>
      </w:tr>
      <w:tr w:rsidR="004855FD" w:rsidRPr="004855FD" w14:paraId="56440728" w14:textId="77777777" w:rsidTr="004855FD">
        <w:tc>
          <w:tcPr>
            <w:tcW w:w="2179" w:type="dxa"/>
            <w:shd w:val="clear" w:color="auto" w:fill="auto"/>
          </w:tcPr>
          <w:p w14:paraId="1B7B5CA1" w14:textId="665FAD89" w:rsidR="004855FD" w:rsidRPr="004855FD" w:rsidRDefault="004855FD" w:rsidP="004855FD">
            <w:pPr>
              <w:keepNext/>
              <w:ind w:firstLine="0"/>
            </w:pPr>
            <w:r>
              <w:t>Willis</w:t>
            </w:r>
          </w:p>
        </w:tc>
        <w:tc>
          <w:tcPr>
            <w:tcW w:w="2179" w:type="dxa"/>
            <w:shd w:val="clear" w:color="auto" w:fill="auto"/>
          </w:tcPr>
          <w:p w14:paraId="669D4ECC" w14:textId="7F913C67" w:rsidR="004855FD" w:rsidRPr="004855FD" w:rsidRDefault="004855FD" w:rsidP="004855FD">
            <w:pPr>
              <w:keepNext/>
              <w:ind w:firstLine="0"/>
            </w:pPr>
            <w:r>
              <w:t>Wooten</w:t>
            </w:r>
          </w:p>
        </w:tc>
        <w:tc>
          <w:tcPr>
            <w:tcW w:w="2180" w:type="dxa"/>
            <w:shd w:val="clear" w:color="auto" w:fill="auto"/>
          </w:tcPr>
          <w:p w14:paraId="3BE4DECC" w14:textId="01C7413E" w:rsidR="004855FD" w:rsidRPr="004855FD" w:rsidRDefault="004855FD" w:rsidP="004855FD">
            <w:pPr>
              <w:keepNext/>
              <w:ind w:firstLine="0"/>
            </w:pPr>
            <w:r>
              <w:t>Yow</w:t>
            </w:r>
          </w:p>
        </w:tc>
      </w:tr>
    </w:tbl>
    <w:p w14:paraId="378E8542" w14:textId="77777777" w:rsidR="004855FD" w:rsidRDefault="004855FD" w:rsidP="004855FD"/>
    <w:p w14:paraId="19081B8D" w14:textId="719B07B2" w:rsidR="004855FD" w:rsidRDefault="004855FD" w:rsidP="004855FD">
      <w:pPr>
        <w:jc w:val="center"/>
        <w:rPr>
          <w:b/>
        </w:rPr>
      </w:pPr>
      <w:r w:rsidRPr="004855FD">
        <w:rPr>
          <w:b/>
        </w:rPr>
        <w:t>Total--114</w:t>
      </w:r>
    </w:p>
    <w:p w14:paraId="3951306F" w14:textId="77777777" w:rsidR="004855FD" w:rsidRDefault="004855FD" w:rsidP="004855FD">
      <w:pPr>
        <w:jc w:val="center"/>
        <w:rPr>
          <w:b/>
        </w:rPr>
      </w:pPr>
    </w:p>
    <w:p w14:paraId="429664A7" w14:textId="77777777" w:rsidR="004855FD" w:rsidRDefault="004855FD" w:rsidP="004855FD">
      <w:pPr>
        <w:ind w:firstLine="0"/>
      </w:pPr>
      <w:r w:rsidRPr="004855FD">
        <w:t xml:space="preserve"> </w:t>
      </w:r>
      <w:r>
        <w:t>Those who voted in the negative are:</w:t>
      </w:r>
    </w:p>
    <w:p w14:paraId="182C3ADC" w14:textId="77777777" w:rsidR="004855FD" w:rsidRDefault="004855FD" w:rsidP="004855FD"/>
    <w:p w14:paraId="51667238" w14:textId="77777777" w:rsidR="004855FD" w:rsidRDefault="004855FD" w:rsidP="004855FD">
      <w:pPr>
        <w:jc w:val="center"/>
        <w:rPr>
          <w:b/>
        </w:rPr>
      </w:pPr>
      <w:r w:rsidRPr="004855FD">
        <w:rPr>
          <w:b/>
        </w:rPr>
        <w:t>Total--0</w:t>
      </w:r>
    </w:p>
    <w:p w14:paraId="1145B91A" w14:textId="62389F1D" w:rsidR="004855FD" w:rsidRDefault="004855FD" w:rsidP="004855FD">
      <w:pPr>
        <w:jc w:val="center"/>
        <w:rPr>
          <w:b/>
        </w:rPr>
      </w:pPr>
    </w:p>
    <w:p w14:paraId="10C46C04" w14:textId="77777777" w:rsidR="004855FD" w:rsidRDefault="004855FD" w:rsidP="004855FD">
      <w:r>
        <w:t xml:space="preserve">Section 92C was adopted. </w:t>
      </w:r>
    </w:p>
    <w:p w14:paraId="596501E3" w14:textId="77777777" w:rsidR="004855FD" w:rsidRDefault="004855FD" w:rsidP="004855FD"/>
    <w:p w14:paraId="747F2A14" w14:textId="4D7E3435" w:rsidR="004855FD" w:rsidRDefault="004855FD" w:rsidP="004855FD">
      <w:pPr>
        <w:keepNext/>
        <w:jc w:val="center"/>
        <w:rPr>
          <w:b/>
        </w:rPr>
      </w:pPr>
      <w:r w:rsidRPr="004855FD">
        <w:rPr>
          <w:b/>
        </w:rPr>
        <w:t>SECTION 94</w:t>
      </w:r>
    </w:p>
    <w:p w14:paraId="4D288180" w14:textId="77777777" w:rsidR="004855FD" w:rsidRDefault="004855FD" w:rsidP="004855FD">
      <w:r>
        <w:t xml:space="preserve">The yeas and nays were taken resulting as follows: </w:t>
      </w:r>
    </w:p>
    <w:p w14:paraId="562A152F" w14:textId="73BD37D7" w:rsidR="004855FD" w:rsidRDefault="004855FD" w:rsidP="004855FD">
      <w:pPr>
        <w:jc w:val="center"/>
      </w:pPr>
      <w:r>
        <w:t xml:space="preserve"> </w:t>
      </w:r>
      <w:bookmarkStart w:id="94" w:name="vote_start202"/>
      <w:bookmarkEnd w:id="94"/>
      <w:r>
        <w:t>Yeas 113; Nays 0</w:t>
      </w:r>
    </w:p>
    <w:p w14:paraId="4B182E69" w14:textId="77777777" w:rsidR="004855FD" w:rsidRDefault="004855FD" w:rsidP="004855FD">
      <w:pPr>
        <w:jc w:val="center"/>
      </w:pPr>
    </w:p>
    <w:p w14:paraId="37D9E8F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ED9E085" w14:textId="77777777" w:rsidTr="004855FD">
        <w:tc>
          <w:tcPr>
            <w:tcW w:w="2179" w:type="dxa"/>
            <w:shd w:val="clear" w:color="auto" w:fill="auto"/>
          </w:tcPr>
          <w:p w14:paraId="2A7DB2F2" w14:textId="1423FDE1" w:rsidR="004855FD" w:rsidRPr="004855FD" w:rsidRDefault="004855FD" w:rsidP="004855FD">
            <w:pPr>
              <w:keepNext/>
              <w:ind w:firstLine="0"/>
            </w:pPr>
            <w:r>
              <w:t>Alexander</w:t>
            </w:r>
          </w:p>
        </w:tc>
        <w:tc>
          <w:tcPr>
            <w:tcW w:w="2179" w:type="dxa"/>
            <w:shd w:val="clear" w:color="auto" w:fill="auto"/>
          </w:tcPr>
          <w:p w14:paraId="3346A6C9" w14:textId="43CF690B" w:rsidR="004855FD" w:rsidRPr="004855FD" w:rsidRDefault="004855FD" w:rsidP="004855FD">
            <w:pPr>
              <w:keepNext/>
              <w:ind w:firstLine="0"/>
            </w:pPr>
            <w:r>
              <w:t>Anderson</w:t>
            </w:r>
          </w:p>
        </w:tc>
        <w:tc>
          <w:tcPr>
            <w:tcW w:w="2180" w:type="dxa"/>
            <w:shd w:val="clear" w:color="auto" w:fill="auto"/>
          </w:tcPr>
          <w:p w14:paraId="387941B0" w14:textId="06FDAFB4" w:rsidR="004855FD" w:rsidRPr="004855FD" w:rsidRDefault="004855FD" w:rsidP="004855FD">
            <w:pPr>
              <w:keepNext/>
              <w:ind w:firstLine="0"/>
            </w:pPr>
            <w:r>
              <w:t>Atkinson</w:t>
            </w:r>
          </w:p>
        </w:tc>
      </w:tr>
      <w:tr w:rsidR="004855FD" w:rsidRPr="004855FD" w14:paraId="37A41622" w14:textId="77777777" w:rsidTr="004855FD">
        <w:tc>
          <w:tcPr>
            <w:tcW w:w="2179" w:type="dxa"/>
            <w:shd w:val="clear" w:color="auto" w:fill="auto"/>
          </w:tcPr>
          <w:p w14:paraId="27871127" w14:textId="4D4A44A9" w:rsidR="004855FD" w:rsidRPr="004855FD" w:rsidRDefault="004855FD" w:rsidP="004855FD">
            <w:pPr>
              <w:ind w:firstLine="0"/>
            </w:pPr>
            <w:r>
              <w:t>Ballentine</w:t>
            </w:r>
          </w:p>
        </w:tc>
        <w:tc>
          <w:tcPr>
            <w:tcW w:w="2179" w:type="dxa"/>
            <w:shd w:val="clear" w:color="auto" w:fill="auto"/>
          </w:tcPr>
          <w:p w14:paraId="03A9DFE9" w14:textId="3538F10B" w:rsidR="004855FD" w:rsidRPr="004855FD" w:rsidRDefault="004855FD" w:rsidP="004855FD">
            <w:pPr>
              <w:ind w:firstLine="0"/>
            </w:pPr>
            <w:r>
              <w:t>Bamberg</w:t>
            </w:r>
          </w:p>
        </w:tc>
        <w:tc>
          <w:tcPr>
            <w:tcW w:w="2180" w:type="dxa"/>
            <w:shd w:val="clear" w:color="auto" w:fill="auto"/>
          </w:tcPr>
          <w:p w14:paraId="26FF9FD9" w14:textId="6484112E" w:rsidR="004855FD" w:rsidRPr="004855FD" w:rsidRDefault="004855FD" w:rsidP="004855FD">
            <w:pPr>
              <w:ind w:firstLine="0"/>
            </w:pPr>
            <w:r>
              <w:t>Bannister</w:t>
            </w:r>
          </w:p>
        </w:tc>
      </w:tr>
      <w:tr w:rsidR="004855FD" w:rsidRPr="004855FD" w14:paraId="459E714B" w14:textId="77777777" w:rsidTr="004855FD">
        <w:tc>
          <w:tcPr>
            <w:tcW w:w="2179" w:type="dxa"/>
            <w:shd w:val="clear" w:color="auto" w:fill="auto"/>
          </w:tcPr>
          <w:p w14:paraId="2CF1E913" w14:textId="3993F7EA" w:rsidR="004855FD" w:rsidRPr="004855FD" w:rsidRDefault="004855FD" w:rsidP="004855FD">
            <w:pPr>
              <w:ind w:firstLine="0"/>
            </w:pPr>
            <w:r>
              <w:t>Bauer</w:t>
            </w:r>
          </w:p>
        </w:tc>
        <w:tc>
          <w:tcPr>
            <w:tcW w:w="2179" w:type="dxa"/>
            <w:shd w:val="clear" w:color="auto" w:fill="auto"/>
          </w:tcPr>
          <w:p w14:paraId="578745C2" w14:textId="7C9A9C8D" w:rsidR="004855FD" w:rsidRPr="004855FD" w:rsidRDefault="004855FD" w:rsidP="004855FD">
            <w:pPr>
              <w:ind w:firstLine="0"/>
            </w:pPr>
            <w:r>
              <w:t>Beach</w:t>
            </w:r>
          </w:p>
        </w:tc>
        <w:tc>
          <w:tcPr>
            <w:tcW w:w="2180" w:type="dxa"/>
            <w:shd w:val="clear" w:color="auto" w:fill="auto"/>
          </w:tcPr>
          <w:p w14:paraId="7B8C04BB" w14:textId="5274D78A" w:rsidR="004855FD" w:rsidRPr="004855FD" w:rsidRDefault="004855FD" w:rsidP="004855FD">
            <w:pPr>
              <w:ind w:firstLine="0"/>
            </w:pPr>
            <w:r>
              <w:t>Bernstein</w:t>
            </w:r>
          </w:p>
        </w:tc>
      </w:tr>
      <w:tr w:rsidR="004855FD" w:rsidRPr="004855FD" w14:paraId="4CE32502" w14:textId="77777777" w:rsidTr="004855FD">
        <w:tc>
          <w:tcPr>
            <w:tcW w:w="2179" w:type="dxa"/>
            <w:shd w:val="clear" w:color="auto" w:fill="auto"/>
          </w:tcPr>
          <w:p w14:paraId="6A6D31B8" w14:textId="677DAEF5" w:rsidR="004855FD" w:rsidRPr="004855FD" w:rsidRDefault="004855FD" w:rsidP="004855FD">
            <w:pPr>
              <w:ind w:firstLine="0"/>
            </w:pPr>
            <w:r>
              <w:t>Blackwell</w:t>
            </w:r>
          </w:p>
        </w:tc>
        <w:tc>
          <w:tcPr>
            <w:tcW w:w="2179" w:type="dxa"/>
            <w:shd w:val="clear" w:color="auto" w:fill="auto"/>
          </w:tcPr>
          <w:p w14:paraId="7A195A20" w14:textId="5BADE76F" w:rsidR="004855FD" w:rsidRPr="004855FD" w:rsidRDefault="004855FD" w:rsidP="004855FD">
            <w:pPr>
              <w:ind w:firstLine="0"/>
            </w:pPr>
            <w:r>
              <w:t>Bradley</w:t>
            </w:r>
          </w:p>
        </w:tc>
        <w:tc>
          <w:tcPr>
            <w:tcW w:w="2180" w:type="dxa"/>
            <w:shd w:val="clear" w:color="auto" w:fill="auto"/>
          </w:tcPr>
          <w:p w14:paraId="39A36840" w14:textId="399485E2" w:rsidR="004855FD" w:rsidRPr="004855FD" w:rsidRDefault="004855FD" w:rsidP="004855FD">
            <w:pPr>
              <w:ind w:firstLine="0"/>
            </w:pPr>
            <w:r>
              <w:t>Brewer</w:t>
            </w:r>
          </w:p>
        </w:tc>
      </w:tr>
      <w:tr w:rsidR="004855FD" w:rsidRPr="004855FD" w14:paraId="37CCB496" w14:textId="77777777" w:rsidTr="004855FD">
        <w:tc>
          <w:tcPr>
            <w:tcW w:w="2179" w:type="dxa"/>
            <w:shd w:val="clear" w:color="auto" w:fill="auto"/>
          </w:tcPr>
          <w:p w14:paraId="410F9BB0" w14:textId="11E112E9" w:rsidR="004855FD" w:rsidRPr="004855FD" w:rsidRDefault="004855FD" w:rsidP="004855FD">
            <w:pPr>
              <w:ind w:firstLine="0"/>
            </w:pPr>
            <w:r>
              <w:t>Brittain</w:t>
            </w:r>
          </w:p>
        </w:tc>
        <w:tc>
          <w:tcPr>
            <w:tcW w:w="2179" w:type="dxa"/>
            <w:shd w:val="clear" w:color="auto" w:fill="auto"/>
          </w:tcPr>
          <w:p w14:paraId="0ED4803D" w14:textId="029F2607" w:rsidR="004855FD" w:rsidRPr="004855FD" w:rsidRDefault="004855FD" w:rsidP="004855FD">
            <w:pPr>
              <w:ind w:firstLine="0"/>
            </w:pPr>
            <w:r>
              <w:t>Burns</w:t>
            </w:r>
          </w:p>
        </w:tc>
        <w:tc>
          <w:tcPr>
            <w:tcW w:w="2180" w:type="dxa"/>
            <w:shd w:val="clear" w:color="auto" w:fill="auto"/>
          </w:tcPr>
          <w:p w14:paraId="09485AB6" w14:textId="2E82828E" w:rsidR="004855FD" w:rsidRPr="004855FD" w:rsidRDefault="004855FD" w:rsidP="004855FD">
            <w:pPr>
              <w:ind w:firstLine="0"/>
            </w:pPr>
            <w:r>
              <w:t>Bustos</w:t>
            </w:r>
          </w:p>
        </w:tc>
      </w:tr>
      <w:tr w:rsidR="004855FD" w:rsidRPr="004855FD" w14:paraId="21DB8213" w14:textId="77777777" w:rsidTr="004855FD">
        <w:tc>
          <w:tcPr>
            <w:tcW w:w="2179" w:type="dxa"/>
            <w:shd w:val="clear" w:color="auto" w:fill="auto"/>
          </w:tcPr>
          <w:p w14:paraId="4338A85F" w14:textId="5FD75B47" w:rsidR="004855FD" w:rsidRPr="004855FD" w:rsidRDefault="004855FD" w:rsidP="004855FD">
            <w:pPr>
              <w:ind w:firstLine="0"/>
            </w:pPr>
            <w:r>
              <w:t>Calhoon</w:t>
            </w:r>
          </w:p>
        </w:tc>
        <w:tc>
          <w:tcPr>
            <w:tcW w:w="2179" w:type="dxa"/>
            <w:shd w:val="clear" w:color="auto" w:fill="auto"/>
          </w:tcPr>
          <w:p w14:paraId="6FA02218" w14:textId="63D58D87" w:rsidR="004855FD" w:rsidRPr="004855FD" w:rsidRDefault="004855FD" w:rsidP="004855FD">
            <w:pPr>
              <w:ind w:firstLine="0"/>
            </w:pPr>
            <w:r>
              <w:t>Carter</w:t>
            </w:r>
          </w:p>
        </w:tc>
        <w:tc>
          <w:tcPr>
            <w:tcW w:w="2180" w:type="dxa"/>
            <w:shd w:val="clear" w:color="auto" w:fill="auto"/>
          </w:tcPr>
          <w:p w14:paraId="6D48EDE6" w14:textId="12A372F9" w:rsidR="004855FD" w:rsidRPr="004855FD" w:rsidRDefault="004855FD" w:rsidP="004855FD">
            <w:pPr>
              <w:ind w:firstLine="0"/>
            </w:pPr>
            <w:r>
              <w:t>Caskey</w:t>
            </w:r>
          </w:p>
        </w:tc>
      </w:tr>
      <w:tr w:rsidR="004855FD" w:rsidRPr="004855FD" w14:paraId="3540B6B4" w14:textId="77777777" w:rsidTr="004855FD">
        <w:tc>
          <w:tcPr>
            <w:tcW w:w="2179" w:type="dxa"/>
            <w:shd w:val="clear" w:color="auto" w:fill="auto"/>
          </w:tcPr>
          <w:p w14:paraId="7D19CD91" w14:textId="237E88C2" w:rsidR="004855FD" w:rsidRPr="004855FD" w:rsidRDefault="004855FD" w:rsidP="004855FD">
            <w:pPr>
              <w:ind w:firstLine="0"/>
            </w:pPr>
            <w:r>
              <w:t>Chapman</w:t>
            </w:r>
          </w:p>
        </w:tc>
        <w:tc>
          <w:tcPr>
            <w:tcW w:w="2179" w:type="dxa"/>
            <w:shd w:val="clear" w:color="auto" w:fill="auto"/>
          </w:tcPr>
          <w:p w14:paraId="61F03C7E" w14:textId="48514D32" w:rsidR="004855FD" w:rsidRPr="004855FD" w:rsidRDefault="004855FD" w:rsidP="004855FD">
            <w:pPr>
              <w:ind w:firstLine="0"/>
            </w:pPr>
            <w:r>
              <w:t>Chumley</w:t>
            </w:r>
          </w:p>
        </w:tc>
        <w:tc>
          <w:tcPr>
            <w:tcW w:w="2180" w:type="dxa"/>
            <w:shd w:val="clear" w:color="auto" w:fill="auto"/>
          </w:tcPr>
          <w:p w14:paraId="584DA1B0" w14:textId="720B6561" w:rsidR="004855FD" w:rsidRPr="004855FD" w:rsidRDefault="004855FD" w:rsidP="004855FD">
            <w:pPr>
              <w:ind w:firstLine="0"/>
            </w:pPr>
            <w:r>
              <w:t>Clyburn</w:t>
            </w:r>
          </w:p>
        </w:tc>
      </w:tr>
      <w:tr w:rsidR="004855FD" w:rsidRPr="004855FD" w14:paraId="0172C0CC" w14:textId="77777777" w:rsidTr="004855FD">
        <w:tc>
          <w:tcPr>
            <w:tcW w:w="2179" w:type="dxa"/>
            <w:shd w:val="clear" w:color="auto" w:fill="auto"/>
          </w:tcPr>
          <w:p w14:paraId="0EADE219" w14:textId="3A3D41DC" w:rsidR="004855FD" w:rsidRPr="004855FD" w:rsidRDefault="004855FD" w:rsidP="004855FD">
            <w:pPr>
              <w:ind w:firstLine="0"/>
            </w:pPr>
            <w:r>
              <w:t>Collins</w:t>
            </w:r>
          </w:p>
        </w:tc>
        <w:tc>
          <w:tcPr>
            <w:tcW w:w="2179" w:type="dxa"/>
            <w:shd w:val="clear" w:color="auto" w:fill="auto"/>
          </w:tcPr>
          <w:p w14:paraId="3FC7903B" w14:textId="5B146611" w:rsidR="004855FD" w:rsidRPr="004855FD" w:rsidRDefault="004855FD" w:rsidP="004855FD">
            <w:pPr>
              <w:ind w:firstLine="0"/>
            </w:pPr>
            <w:r>
              <w:t>Connell</w:t>
            </w:r>
          </w:p>
        </w:tc>
        <w:tc>
          <w:tcPr>
            <w:tcW w:w="2180" w:type="dxa"/>
            <w:shd w:val="clear" w:color="auto" w:fill="auto"/>
          </w:tcPr>
          <w:p w14:paraId="65F4F548" w14:textId="389C8F84" w:rsidR="004855FD" w:rsidRPr="004855FD" w:rsidRDefault="004855FD" w:rsidP="004855FD">
            <w:pPr>
              <w:ind w:firstLine="0"/>
            </w:pPr>
            <w:r>
              <w:t>B. L. Cox</w:t>
            </w:r>
          </w:p>
        </w:tc>
      </w:tr>
      <w:tr w:rsidR="004855FD" w:rsidRPr="004855FD" w14:paraId="1380F5EF" w14:textId="77777777" w:rsidTr="004855FD">
        <w:tc>
          <w:tcPr>
            <w:tcW w:w="2179" w:type="dxa"/>
            <w:shd w:val="clear" w:color="auto" w:fill="auto"/>
          </w:tcPr>
          <w:p w14:paraId="2A5B0C55" w14:textId="693A7FA9" w:rsidR="004855FD" w:rsidRPr="004855FD" w:rsidRDefault="004855FD" w:rsidP="004855FD">
            <w:pPr>
              <w:ind w:firstLine="0"/>
            </w:pPr>
            <w:r>
              <w:t>Crawford</w:t>
            </w:r>
          </w:p>
        </w:tc>
        <w:tc>
          <w:tcPr>
            <w:tcW w:w="2179" w:type="dxa"/>
            <w:shd w:val="clear" w:color="auto" w:fill="auto"/>
          </w:tcPr>
          <w:p w14:paraId="01F4D188" w14:textId="044065E4" w:rsidR="004855FD" w:rsidRPr="004855FD" w:rsidRDefault="004855FD" w:rsidP="004855FD">
            <w:pPr>
              <w:ind w:firstLine="0"/>
            </w:pPr>
            <w:r>
              <w:t>Cromer</w:t>
            </w:r>
          </w:p>
        </w:tc>
        <w:tc>
          <w:tcPr>
            <w:tcW w:w="2180" w:type="dxa"/>
            <w:shd w:val="clear" w:color="auto" w:fill="auto"/>
          </w:tcPr>
          <w:p w14:paraId="2816F34F" w14:textId="35919A18" w:rsidR="004855FD" w:rsidRPr="004855FD" w:rsidRDefault="004855FD" w:rsidP="004855FD">
            <w:pPr>
              <w:ind w:firstLine="0"/>
            </w:pPr>
            <w:r>
              <w:t>Davis</w:t>
            </w:r>
          </w:p>
        </w:tc>
      </w:tr>
      <w:tr w:rsidR="004855FD" w:rsidRPr="004855FD" w14:paraId="7C7A741C" w14:textId="77777777" w:rsidTr="004855FD">
        <w:tc>
          <w:tcPr>
            <w:tcW w:w="2179" w:type="dxa"/>
            <w:shd w:val="clear" w:color="auto" w:fill="auto"/>
          </w:tcPr>
          <w:p w14:paraId="55678496" w14:textId="2DD16263" w:rsidR="004855FD" w:rsidRPr="004855FD" w:rsidRDefault="004855FD" w:rsidP="004855FD">
            <w:pPr>
              <w:ind w:firstLine="0"/>
            </w:pPr>
            <w:r>
              <w:t>Dillard</w:t>
            </w:r>
          </w:p>
        </w:tc>
        <w:tc>
          <w:tcPr>
            <w:tcW w:w="2179" w:type="dxa"/>
            <w:shd w:val="clear" w:color="auto" w:fill="auto"/>
          </w:tcPr>
          <w:p w14:paraId="7F565DDF" w14:textId="54B8375F" w:rsidR="004855FD" w:rsidRPr="004855FD" w:rsidRDefault="004855FD" w:rsidP="004855FD">
            <w:pPr>
              <w:ind w:firstLine="0"/>
            </w:pPr>
            <w:r>
              <w:t>Elliott</w:t>
            </w:r>
          </w:p>
        </w:tc>
        <w:tc>
          <w:tcPr>
            <w:tcW w:w="2180" w:type="dxa"/>
            <w:shd w:val="clear" w:color="auto" w:fill="auto"/>
          </w:tcPr>
          <w:p w14:paraId="2F5C2169" w14:textId="3A311553" w:rsidR="004855FD" w:rsidRPr="004855FD" w:rsidRDefault="004855FD" w:rsidP="004855FD">
            <w:pPr>
              <w:ind w:firstLine="0"/>
            </w:pPr>
            <w:r>
              <w:t>Erickson</w:t>
            </w:r>
          </w:p>
        </w:tc>
      </w:tr>
      <w:tr w:rsidR="004855FD" w:rsidRPr="004855FD" w14:paraId="40BBF5B0" w14:textId="77777777" w:rsidTr="004855FD">
        <w:tc>
          <w:tcPr>
            <w:tcW w:w="2179" w:type="dxa"/>
            <w:shd w:val="clear" w:color="auto" w:fill="auto"/>
          </w:tcPr>
          <w:p w14:paraId="00C55481" w14:textId="080BD484" w:rsidR="004855FD" w:rsidRPr="004855FD" w:rsidRDefault="004855FD" w:rsidP="004855FD">
            <w:pPr>
              <w:ind w:firstLine="0"/>
            </w:pPr>
            <w:r>
              <w:t>Felder</w:t>
            </w:r>
          </w:p>
        </w:tc>
        <w:tc>
          <w:tcPr>
            <w:tcW w:w="2179" w:type="dxa"/>
            <w:shd w:val="clear" w:color="auto" w:fill="auto"/>
          </w:tcPr>
          <w:p w14:paraId="2D4795EE" w14:textId="48E48ABE" w:rsidR="004855FD" w:rsidRPr="004855FD" w:rsidRDefault="004855FD" w:rsidP="004855FD">
            <w:pPr>
              <w:ind w:firstLine="0"/>
            </w:pPr>
            <w:r>
              <w:t>Forrest</w:t>
            </w:r>
          </w:p>
        </w:tc>
        <w:tc>
          <w:tcPr>
            <w:tcW w:w="2180" w:type="dxa"/>
            <w:shd w:val="clear" w:color="auto" w:fill="auto"/>
          </w:tcPr>
          <w:p w14:paraId="2E4FA6BA" w14:textId="02AB7D1C" w:rsidR="004855FD" w:rsidRPr="004855FD" w:rsidRDefault="004855FD" w:rsidP="004855FD">
            <w:pPr>
              <w:ind w:firstLine="0"/>
            </w:pPr>
            <w:r>
              <w:t>Gagnon</w:t>
            </w:r>
          </w:p>
        </w:tc>
      </w:tr>
      <w:tr w:rsidR="004855FD" w:rsidRPr="004855FD" w14:paraId="43B76EB5" w14:textId="77777777" w:rsidTr="004855FD">
        <w:tc>
          <w:tcPr>
            <w:tcW w:w="2179" w:type="dxa"/>
            <w:shd w:val="clear" w:color="auto" w:fill="auto"/>
          </w:tcPr>
          <w:p w14:paraId="05CD4768" w14:textId="07EB45BC" w:rsidR="004855FD" w:rsidRPr="004855FD" w:rsidRDefault="004855FD" w:rsidP="004855FD">
            <w:pPr>
              <w:ind w:firstLine="0"/>
            </w:pPr>
            <w:r>
              <w:t>Garvin</w:t>
            </w:r>
          </w:p>
        </w:tc>
        <w:tc>
          <w:tcPr>
            <w:tcW w:w="2179" w:type="dxa"/>
            <w:shd w:val="clear" w:color="auto" w:fill="auto"/>
          </w:tcPr>
          <w:p w14:paraId="2F391023" w14:textId="67DEF75E" w:rsidR="004855FD" w:rsidRPr="004855FD" w:rsidRDefault="004855FD" w:rsidP="004855FD">
            <w:pPr>
              <w:ind w:firstLine="0"/>
            </w:pPr>
            <w:r>
              <w:t>Gatch</w:t>
            </w:r>
          </w:p>
        </w:tc>
        <w:tc>
          <w:tcPr>
            <w:tcW w:w="2180" w:type="dxa"/>
            <w:shd w:val="clear" w:color="auto" w:fill="auto"/>
          </w:tcPr>
          <w:p w14:paraId="3B2CE0C3" w14:textId="6FC4B936" w:rsidR="004855FD" w:rsidRPr="004855FD" w:rsidRDefault="004855FD" w:rsidP="004855FD">
            <w:pPr>
              <w:ind w:firstLine="0"/>
            </w:pPr>
            <w:r>
              <w:t>Gibson</w:t>
            </w:r>
          </w:p>
        </w:tc>
      </w:tr>
      <w:tr w:rsidR="004855FD" w:rsidRPr="004855FD" w14:paraId="55B05A32" w14:textId="77777777" w:rsidTr="004855FD">
        <w:tc>
          <w:tcPr>
            <w:tcW w:w="2179" w:type="dxa"/>
            <w:shd w:val="clear" w:color="auto" w:fill="auto"/>
          </w:tcPr>
          <w:p w14:paraId="6F1EF5BC" w14:textId="690248FF" w:rsidR="004855FD" w:rsidRPr="004855FD" w:rsidRDefault="004855FD" w:rsidP="004855FD">
            <w:pPr>
              <w:ind w:firstLine="0"/>
            </w:pPr>
            <w:r>
              <w:t>Gilliam</w:t>
            </w:r>
          </w:p>
        </w:tc>
        <w:tc>
          <w:tcPr>
            <w:tcW w:w="2179" w:type="dxa"/>
            <w:shd w:val="clear" w:color="auto" w:fill="auto"/>
          </w:tcPr>
          <w:p w14:paraId="11C6214A" w14:textId="17B74C8F" w:rsidR="004855FD" w:rsidRPr="004855FD" w:rsidRDefault="004855FD" w:rsidP="004855FD">
            <w:pPr>
              <w:ind w:firstLine="0"/>
            </w:pPr>
            <w:r>
              <w:t>Gilliard</w:t>
            </w:r>
          </w:p>
        </w:tc>
        <w:tc>
          <w:tcPr>
            <w:tcW w:w="2180" w:type="dxa"/>
            <w:shd w:val="clear" w:color="auto" w:fill="auto"/>
          </w:tcPr>
          <w:p w14:paraId="78F7CE40" w14:textId="6E00CF55" w:rsidR="004855FD" w:rsidRPr="004855FD" w:rsidRDefault="004855FD" w:rsidP="004855FD">
            <w:pPr>
              <w:ind w:firstLine="0"/>
            </w:pPr>
            <w:r>
              <w:t>Guest</w:t>
            </w:r>
          </w:p>
        </w:tc>
      </w:tr>
      <w:tr w:rsidR="004855FD" w:rsidRPr="004855FD" w14:paraId="3907C0FA" w14:textId="77777777" w:rsidTr="004855FD">
        <w:tc>
          <w:tcPr>
            <w:tcW w:w="2179" w:type="dxa"/>
            <w:shd w:val="clear" w:color="auto" w:fill="auto"/>
          </w:tcPr>
          <w:p w14:paraId="69810E32" w14:textId="301ED15D" w:rsidR="004855FD" w:rsidRPr="004855FD" w:rsidRDefault="004855FD" w:rsidP="004855FD">
            <w:pPr>
              <w:ind w:firstLine="0"/>
            </w:pPr>
            <w:r>
              <w:t>Haddon</w:t>
            </w:r>
          </w:p>
        </w:tc>
        <w:tc>
          <w:tcPr>
            <w:tcW w:w="2179" w:type="dxa"/>
            <w:shd w:val="clear" w:color="auto" w:fill="auto"/>
          </w:tcPr>
          <w:p w14:paraId="170A92CC" w14:textId="29529C67" w:rsidR="004855FD" w:rsidRPr="004855FD" w:rsidRDefault="004855FD" w:rsidP="004855FD">
            <w:pPr>
              <w:ind w:firstLine="0"/>
            </w:pPr>
            <w:r>
              <w:t>Hager</w:t>
            </w:r>
          </w:p>
        </w:tc>
        <w:tc>
          <w:tcPr>
            <w:tcW w:w="2180" w:type="dxa"/>
            <w:shd w:val="clear" w:color="auto" w:fill="auto"/>
          </w:tcPr>
          <w:p w14:paraId="0BAE4E8A" w14:textId="6146D70F" w:rsidR="004855FD" w:rsidRPr="004855FD" w:rsidRDefault="004855FD" w:rsidP="004855FD">
            <w:pPr>
              <w:ind w:firstLine="0"/>
            </w:pPr>
            <w:r>
              <w:t>Hardee</w:t>
            </w:r>
          </w:p>
        </w:tc>
      </w:tr>
      <w:tr w:rsidR="004855FD" w:rsidRPr="004855FD" w14:paraId="688FE1EC" w14:textId="77777777" w:rsidTr="004855FD">
        <w:tc>
          <w:tcPr>
            <w:tcW w:w="2179" w:type="dxa"/>
            <w:shd w:val="clear" w:color="auto" w:fill="auto"/>
          </w:tcPr>
          <w:p w14:paraId="7982FD2D" w14:textId="75B54AC4" w:rsidR="004855FD" w:rsidRPr="004855FD" w:rsidRDefault="004855FD" w:rsidP="004855FD">
            <w:pPr>
              <w:ind w:firstLine="0"/>
            </w:pPr>
            <w:r>
              <w:t>Harris</w:t>
            </w:r>
          </w:p>
        </w:tc>
        <w:tc>
          <w:tcPr>
            <w:tcW w:w="2179" w:type="dxa"/>
            <w:shd w:val="clear" w:color="auto" w:fill="auto"/>
          </w:tcPr>
          <w:p w14:paraId="313796B1" w14:textId="470225C2" w:rsidR="004855FD" w:rsidRPr="004855FD" w:rsidRDefault="004855FD" w:rsidP="004855FD">
            <w:pPr>
              <w:ind w:firstLine="0"/>
            </w:pPr>
            <w:r>
              <w:t>Hart</w:t>
            </w:r>
          </w:p>
        </w:tc>
        <w:tc>
          <w:tcPr>
            <w:tcW w:w="2180" w:type="dxa"/>
            <w:shd w:val="clear" w:color="auto" w:fill="auto"/>
          </w:tcPr>
          <w:p w14:paraId="3C9CDB25" w14:textId="386F5453" w:rsidR="004855FD" w:rsidRPr="004855FD" w:rsidRDefault="004855FD" w:rsidP="004855FD">
            <w:pPr>
              <w:ind w:firstLine="0"/>
            </w:pPr>
            <w:r>
              <w:t>Hartnett</w:t>
            </w:r>
          </w:p>
        </w:tc>
      </w:tr>
      <w:tr w:rsidR="004855FD" w:rsidRPr="004855FD" w14:paraId="7E359812" w14:textId="77777777" w:rsidTr="004855FD">
        <w:tc>
          <w:tcPr>
            <w:tcW w:w="2179" w:type="dxa"/>
            <w:shd w:val="clear" w:color="auto" w:fill="auto"/>
          </w:tcPr>
          <w:p w14:paraId="72DAFF83" w14:textId="2202CD9E" w:rsidR="004855FD" w:rsidRPr="004855FD" w:rsidRDefault="004855FD" w:rsidP="004855FD">
            <w:pPr>
              <w:ind w:firstLine="0"/>
            </w:pPr>
            <w:r>
              <w:t>Hayes</w:t>
            </w:r>
          </w:p>
        </w:tc>
        <w:tc>
          <w:tcPr>
            <w:tcW w:w="2179" w:type="dxa"/>
            <w:shd w:val="clear" w:color="auto" w:fill="auto"/>
          </w:tcPr>
          <w:p w14:paraId="56892A31" w14:textId="6096FB97" w:rsidR="004855FD" w:rsidRPr="004855FD" w:rsidRDefault="004855FD" w:rsidP="004855FD">
            <w:pPr>
              <w:ind w:firstLine="0"/>
            </w:pPr>
            <w:r>
              <w:t>Henegan</w:t>
            </w:r>
          </w:p>
        </w:tc>
        <w:tc>
          <w:tcPr>
            <w:tcW w:w="2180" w:type="dxa"/>
            <w:shd w:val="clear" w:color="auto" w:fill="auto"/>
          </w:tcPr>
          <w:p w14:paraId="67247F54" w14:textId="1B3EBDDA" w:rsidR="004855FD" w:rsidRPr="004855FD" w:rsidRDefault="004855FD" w:rsidP="004855FD">
            <w:pPr>
              <w:ind w:firstLine="0"/>
            </w:pPr>
            <w:r>
              <w:t>Herbkersman</w:t>
            </w:r>
          </w:p>
        </w:tc>
      </w:tr>
      <w:tr w:rsidR="004855FD" w:rsidRPr="004855FD" w14:paraId="6916A320" w14:textId="77777777" w:rsidTr="004855FD">
        <w:tc>
          <w:tcPr>
            <w:tcW w:w="2179" w:type="dxa"/>
            <w:shd w:val="clear" w:color="auto" w:fill="auto"/>
          </w:tcPr>
          <w:p w14:paraId="6917F395" w14:textId="5106208C" w:rsidR="004855FD" w:rsidRPr="004855FD" w:rsidRDefault="004855FD" w:rsidP="004855FD">
            <w:pPr>
              <w:ind w:firstLine="0"/>
            </w:pPr>
            <w:r>
              <w:t>Hewitt</w:t>
            </w:r>
          </w:p>
        </w:tc>
        <w:tc>
          <w:tcPr>
            <w:tcW w:w="2179" w:type="dxa"/>
            <w:shd w:val="clear" w:color="auto" w:fill="auto"/>
          </w:tcPr>
          <w:p w14:paraId="56E87D82" w14:textId="731B7838" w:rsidR="004855FD" w:rsidRPr="004855FD" w:rsidRDefault="004855FD" w:rsidP="004855FD">
            <w:pPr>
              <w:ind w:firstLine="0"/>
            </w:pPr>
            <w:r>
              <w:t>Hiott</w:t>
            </w:r>
          </w:p>
        </w:tc>
        <w:tc>
          <w:tcPr>
            <w:tcW w:w="2180" w:type="dxa"/>
            <w:shd w:val="clear" w:color="auto" w:fill="auto"/>
          </w:tcPr>
          <w:p w14:paraId="3023D106" w14:textId="7FDFE29E" w:rsidR="004855FD" w:rsidRPr="004855FD" w:rsidRDefault="004855FD" w:rsidP="004855FD">
            <w:pPr>
              <w:ind w:firstLine="0"/>
            </w:pPr>
            <w:r>
              <w:t>Hixon</w:t>
            </w:r>
          </w:p>
        </w:tc>
      </w:tr>
      <w:tr w:rsidR="004855FD" w:rsidRPr="004855FD" w14:paraId="3BA58613" w14:textId="77777777" w:rsidTr="004855FD">
        <w:tc>
          <w:tcPr>
            <w:tcW w:w="2179" w:type="dxa"/>
            <w:shd w:val="clear" w:color="auto" w:fill="auto"/>
          </w:tcPr>
          <w:p w14:paraId="247CFB90" w14:textId="4B05C55A" w:rsidR="004855FD" w:rsidRPr="004855FD" w:rsidRDefault="004855FD" w:rsidP="004855FD">
            <w:pPr>
              <w:ind w:firstLine="0"/>
            </w:pPr>
            <w:r>
              <w:t>Hosey</w:t>
            </w:r>
          </w:p>
        </w:tc>
        <w:tc>
          <w:tcPr>
            <w:tcW w:w="2179" w:type="dxa"/>
            <w:shd w:val="clear" w:color="auto" w:fill="auto"/>
          </w:tcPr>
          <w:p w14:paraId="69CB7D3B" w14:textId="3770F493" w:rsidR="004855FD" w:rsidRPr="004855FD" w:rsidRDefault="004855FD" w:rsidP="004855FD">
            <w:pPr>
              <w:ind w:firstLine="0"/>
            </w:pPr>
            <w:r>
              <w:t>Howard</w:t>
            </w:r>
          </w:p>
        </w:tc>
        <w:tc>
          <w:tcPr>
            <w:tcW w:w="2180" w:type="dxa"/>
            <w:shd w:val="clear" w:color="auto" w:fill="auto"/>
          </w:tcPr>
          <w:p w14:paraId="3E9029EF" w14:textId="03636DF1" w:rsidR="004855FD" w:rsidRPr="004855FD" w:rsidRDefault="004855FD" w:rsidP="004855FD">
            <w:pPr>
              <w:ind w:firstLine="0"/>
            </w:pPr>
            <w:r>
              <w:t>Hyde</w:t>
            </w:r>
          </w:p>
        </w:tc>
      </w:tr>
      <w:tr w:rsidR="004855FD" w:rsidRPr="004855FD" w14:paraId="59204F41" w14:textId="77777777" w:rsidTr="004855FD">
        <w:tc>
          <w:tcPr>
            <w:tcW w:w="2179" w:type="dxa"/>
            <w:shd w:val="clear" w:color="auto" w:fill="auto"/>
          </w:tcPr>
          <w:p w14:paraId="58154EFB" w14:textId="187D756B" w:rsidR="004855FD" w:rsidRPr="004855FD" w:rsidRDefault="004855FD" w:rsidP="004855FD">
            <w:pPr>
              <w:ind w:firstLine="0"/>
            </w:pPr>
            <w:r>
              <w:t>Jefferson</w:t>
            </w:r>
          </w:p>
        </w:tc>
        <w:tc>
          <w:tcPr>
            <w:tcW w:w="2179" w:type="dxa"/>
            <w:shd w:val="clear" w:color="auto" w:fill="auto"/>
          </w:tcPr>
          <w:p w14:paraId="4483E958" w14:textId="200E4C8F" w:rsidR="004855FD" w:rsidRPr="004855FD" w:rsidRDefault="004855FD" w:rsidP="004855FD">
            <w:pPr>
              <w:ind w:firstLine="0"/>
            </w:pPr>
            <w:r>
              <w:t>J. E. Johnson</w:t>
            </w:r>
          </w:p>
        </w:tc>
        <w:tc>
          <w:tcPr>
            <w:tcW w:w="2180" w:type="dxa"/>
            <w:shd w:val="clear" w:color="auto" w:fill="auto"/>
          </w:tcPr>
          <w:p w14:paraId="139BBFF8" w14:textId="5F9BD6C0" w:rsidR="004855FD" w:rsidRPr="004855FD" w:rsidRDefault="004855FD" w:rsidP="004855FD">
            <w:pPr>
              <w:ind w:firstLine="0"/>
            </w:pPr>
            <w:r>
              <w:t>J. L. Johnson</w:t>
            </w:r>
          </w:p>
        </w:tc>
      </w:tr>
      <w:tr w:rsidR="004855FD" w:rsidRPr="004855FD" w14:paraId="7C08A837" w14:textId="77777777" w:rsidTr="004855FD">
        <w:tc>
          <w:tcPr>
            <w:tcW w:w="2179" w:type="dxa"/>
            <w:shd w:val="clear" w:color="auto" w:fill="auto"/>
          </w:tcPr>
          <w:p w14:paraId="478D595D" w14:textId="788A648E" w:rsidR="004855FD" w:rsidRPr="004855FD" w:rsidRDefault="004855FD" w:rsidP="004855FD">
            <w:pPr>
              <w:ind w:firstLine="0"/>
            </w:pPr>
            <w:r>
              <w:t>S. Jones</w:t>
            </w:r>
          </w:p>
        </w:tc>
        <w:tc>
          <w:tcPr>
            <w:tcW w:w="2179" w:type="dxa"/>
            <w:shd w:val="clear" w:color="auto" w:fill="auto"/>
          </w:tcPr>
          <w:p w14:paraId="14AA1C14" w14:textId="70408F7F" w:rsidR="004855FD" w:rsidRPr="004855FD" w:rsidRDefault="004855FD" w:rsidP="004855FD">
            <w:pPr>
              <w:ind w:firstLine="0"/>
            </w:pPr>
            <w:r>
              <w:t>Jordan</w:t>
            </w:r>
          </w:p>
        </w:tc>
        <w:tc>
          <w:tcPr>
            <w:tcW w:w="2180" w:type="dxa"/>
            <w:shd w:val="clear" w:color="auto" w:fill="auto"/>
          </w:tcPr>
          <w:p w14:paraId="5D03F631" w14:textId="77CDFB56" w:rsidR="004855FD" w:rsidRPr="004855FD" w:rsidRDefault="004855FD" w:rsidP="004855FD">
            <w:pPr>
              <w:ind w:firstLine="0"/>
            </w:pPr>
            <w:r>
              <w:t>Kilmartin</w:t>
            </w:r>
          </w:p>
        </w:tc>
      </w:tr>
      <w:tr w:rsidR="004855FD" w:rsidRPr="004855FD" w14:paraId="56403445" w14:textId="77777777" w:rsidTr="004855FD">
        <w:tc>
          <w:tcPr>
            <w:tcW w:w="2179" w:type="dxa"/>
            <w:shd w:val="clear" w:color="auto" w:fill="auto"/>
          </w:tcPr>
          <w:p w14:paraId="732A2DD4" w14:textId="34300A5A" w:rsidR="004855FD" w:rsidRPr="004855FD" w:rsidRDefault="004855FD" w:rsidP="004855FD">
            <w:pPr>
              <w:ind w:firstLine="0"/>
            </w:pPr>
            <w:r>
              <w:t>King</w:t>
            </w:r>
          </w:p>
        </w:tc>
        <w:tc>
          <w:tcPr>
            <w:tcW w:w="2179" w:type="dxa"/>
            <w:shd w:val="clear" w:color="auto" w:fill="auto"/>
          </w:tcPr>
          <w:p w14:paraId="342D14EE" w14:textId="3209FF21" w:rsidR="004855FD" w:rsidRPr="004855FD" w:rsidRDefault="004855FD" w:rsidP="004855FD">
            <w:pPr>
              <w:ind w:firstLine="0"/>
            </w:pPr>
            <w:r>
              <w:t>Kirby</w:t>
            </w:r>
          </w:p>
        </w:tc>
        <w:tc>
          <w:tcPr>
            <w:tcW w:w="2180" w:type="dxa"/>
            <w:shd w:val="clear" w:color="auto" w:fill="auto"/>
          </w:tcPr>
          <w:p w14:paraId="4088AC21" w14:textId="448D6610" w:rsidR="004855FD" w:rsidRPr="004855FD" w:rsidRDefault="004855FD" w:rsidP="004855FD">
            <w:pPr>
              <w:ind w:firstLine="0"/>
            </w:pPr>
            <w:r>
              <w:t>Landing</w:t>
            </w:r>
          </w:p>
        </w:tc>
      </w:tr>
      <w:tr w:rsidR="004855FD" w:rsidRPr="004855FD" w14:paraId="6A39AB77" w14:textId="77777777" w:rsidTr="004855FD">
        <w:tc>
          <w:tcPr>
            <w:tcW w:w="2179" w:type="dxa"/>
            <w:shd w:val="clear" w:color="auto" w:fill="auto"/>
          </w:tcPr>
          <w:p w14:paraId="78222370" w14:textId="7F913BD1" w:rsidR="004855FD" w:rsidRPr="004855FD" w:rsidRDefault="004855FD" w:rsidP="004855FD">
            <w:pPr>
              <w:ind w:firstLine="0"/>
            </w:pPr>
            <w:r>
              <w:t>Lawson</w:t>
            </w:r>
          </w:p>
        </w:tc>
        <w:tc>
          <w:tcPr>
            <w:tcW w:w="2179" w:type="dxa"/>
            <w:shd w:val="clear" w:color="auto" w:fill="auto"/>
          </w:tcPr>
          <w:p w14:paraId="50B680DD" w14:textId="01B0B020" w:rsidR="004855FD" w:rsidRPr="004855FD" w:rsidRDefault="004855FD" w:rsidP="004855FD">
            <w:pPr>
              <w:ind w:firstLine="0"/>
            </w:pPr>
            <w:r>
              <w:t>Leber</w:t>
            </w:r>
          </w:p>
        </w:tc>
        <w:tc>
          <w:tcPr>
            <w:tcW w:w="2180" w:type="dxa"/>
            <w:shd w:val="clear" w:color="auto" w:fill="auto"/>
          </w:tcPr>
          <w:p w14:paraId="047A7DD3" w14:textId="72615E04" w:rsidR="004855FD" w:rsidRPr="004855FD" w:rsidRDefault="004855FD" w:rsidP="004855FD">
            <w:pPr>
              <w:ind w:firstLine="0"/>
            </w:pPr>
            <w:r>
              <w:t>Ligon</w:t>
            </w:r>
          </w:p>
        </w:tc>
      </w:tr>
      <w:tr w:rsidR="004855FD" w:rsidRPr="004855FD" w14:paraId="37108785" w14:textId="77777777" w:rsidTr="004855FD">
        <w:tc>
          <w:tcPr>
            <w:tcW w:w="2179" w:type="dxa"/>
            <w:shd w:val="clear" w:color="auto" w:fill="auto"/>
          </w:tcPr>
          <w:p w14:paraId="4173EDB1" w14:textId="1C60A79C" w:rsidR="004855FD" w:rsidRPr="004855FD" w:rsidRDefault="004855FD" w:rsidP="004855FD">
            <w:pPr>
              <w:ind w:firstLine="0"/>
            </w:pPr>
            <w:r>
              <w:t>Long</w:t>
            </w:r>
          </w:p>
        </w:tc>
        <w:tc>
          <w:tcPr>
            <w:tcW w:w="2179" w:type="dxa"/>
            <w:shd w:val="clear" w:color="auto" w:fill="auto"/>
          </w:tcPr>
          <w:p w14:paraId="177263A3" w14:textId="430AC24B" w:rsidR="004855FD" w:rsidRPr="004855FD" w:rsidRDefault="004855FD" w:rsidP="004855FD">
            <w:pPr>
              <w:ind w:firstLine="0"/>
            </w:pPr>
            <w:r>
              <w:t>Lowe</w:t>
            </w:r>
          </w:p>
        </w:tc>
        <w:tc>
          <w:tcPr>
            <w:tcW w:w="2180" w:type="dxa"/>
            <w:shd w:val="clear" w:color="auto" w:fill="auto"/>
          </w:tcPr>
          <w:p w14:paraId="1A6530DE" w14:textId="0ECCA10C" w:rsidR="004855FD" w:rsidRPr="004855FD" w:rsidRDefault="004855FD" w:rsidP="004855FD">
            <w:pPr>
              <w:ind w:firstLine="0"/>
            </w:pPr>
            <w:r>
              <w:t>Magnuson</w:t>
            </w:r>
          </w:p>
        </w:tc>
      </w:tr>
      <w:tr w:rsidR="004855FD" w:rsidRPr="004855FD" w14:paraId="1BDEB082" w14:textId="77777777" w:rsidTr="004855FD">
        <w:tc>
          <w:tcPr>
            <w:tcW w:w="2179" w:type="dxa"/>
            <w:shd w:val="clear" w:color="auto" w:fill="auto"/>
          </w:tcPr>
          <w:p w14:paraId="102BCF1D" w14:textId="5B4B0F1E" w:rsidR="004855FD" w:rsidRPr="004855FD" w:rsidRDefault="004855FD" w:rsidP="004855FD">
            <w:pPr>
              <w:ind w:firstLine="0"/>
            </w:pPr>
            <w:r>
              <w:t>May</w:t>
            </w:r>
          </w:p>
        </w:tc>
        <w:tc>
          <w:tcPr>
            <w:tcW w:w="2179" w:type="dxa"/>
            <w:shd w:val="clear" w:color="auto" w:fill="auto"/>
          </w:tcPr>
          <w:p w14:paraId="7BB53E2F" w14:textId="698FCFDB" w:rsidR="004855FD" w:rsidRPr="004855FD" w:rsidRDefault="004855FD" w:rsidP="004855FD">
            <w:pPr>
              <w:ind w:firstLine="0"/>
            </w:pPr>
            <w:r>
              <w:t>McCravy</w:t>
            </w:r>
          </w:p>
        </w:tc>
        <w:tc>
          <w:tcPr>
            <w:tcW w:w="2180" w:type="dxa"/>
            <w:shd w:val="clear" w:color="auto" w:fill="auto"/>
          </w:tcPr>
          <w:p w14:paraId="731F892E" w14:textId="4D25FC38" w:rsidR="004855FD" w:rsidRPr="004855FD" w:rsidRDefault="004855FD" w:rsidP="004855FD">
            <w:pPr>
              <w:ind w:firstLine="0"/>
            </w:pPr>
            <w:r>
              <w:t>McDaniel</w:t>
            </w:r>
          </w:p>
        </w:tc>
      </w:tr>
      <w:tr w:rsidR="004855FD" w:rsidRPr="004855FD" w14:paraId="64508569" w14:textId="77777777" w:rsidTr="004855FD">
        <w:tc>
          <w:tcPr>
            <w:tcW w:w="2179" w:type="dxa"/>
            <w:shd w:val="clear" w:color="auto" w:fill="auto"/>
          </w:tcPr>
          <w:p w14:paraId="49263C60" w14:textId="4549CD41" w:rsidR="004855FD" w:rsidRPr="004855FD" w:rsidRDefault="004855FD" w:rsidP="004855FD">
            <w:pPr>
              <w:ind w:firstLine="0"/>
            </w:pPr>
            <w:r>
              <w:t>McGinnis</w:t>
            </w:r>
          </w:p>
        </w:tc>
        <w:tc>
          <w:tcPr>
            <w:tcW w:w="2179" w:type="dxa"/>
            <w:shd w:val="clear" w:color="auto" w:fill="auto"/>
          </w:tcPr>
          <w:p w14:paraId="5AE6FDD9" w14:textId="3B541972" w:rsidR="004855FD" w:rsidRPr="004855FD" w:rsidRDefault="004855FD" w:rsidP="004855FD">
            <w:pPr>
              <w:ind w:firstLine="0"/>
            </w:pPr>
            <w:r>
              <w:t>Mitchell</w:t>
            </w:r>
          </w:p>
        </w:tc>
        <w:tc>
          <w:tcPr>
            <w:tcW w:w="2180" w:type="dxa"/>
            <w:shd w:val="clear" w:color="auto" w:fill="auto"/>
          </w:tcPr>
          <w:p w14:paraId="6AA558E7" w14:textId="2460F44C" w:rsidR="004855FD" w:rsidRPr="004855FD" w:rsidRDefault="004855FD" w:rsidP="004855FD">
            <w:pPr>
              <w:ind w:firstLine="0"/>
            </w:pPr>
            <w:r>
              <w:t>T. Moore</w:t>
            </w:r>
          </w:p>
        </w:tc>
      </w:tr>
      <w:tr w:rsidR="004855FD" w:rsidRPr="004855FD" w14:paraId="67C9CA1B" w14:textId="77777777" w:rsidTr="004855FD">
        <w:tc>
          <w:tcPr>
            <w:tcW w:w="2179" w:type="dxa"/>
            <w:shd w:val="clear" w:color="auto" w:fill="auto"/>
          </w:tcPr>
          <w:p w14:paraId="001AF1C7" w14:textId="3688BED5" w:rsidR="004855FD" w:rsidRPr="004855FD" w:rsidRDefault="004855FD" w:rsidP="004855FD">
            <w:pPr>
              <w:ind w:firstLine="0"/>
            </w:pPr>
            <w:r>
              <w:t>A. M. Morgan</w:t>
            </w:r>
          </w:p>
        </w:tc>
        <w:tc>
          <w:tcPr>
            <w:tcW w:w="2179" w:type="dxa"/>
            <w:shd w:val="clear" w:color="auto" w:fill="auto"/>
          </w:tcPr>
          <w:p w14:paraId="24BA1099" w14:textId="370DC633" w:rsidR="004855FD" w:rsidRPr="004855FD" w:rsidRDefault="004855FD" w:rsidP="004855FD">
            <w:pPr>
              <w:ind w:firstLine="0"/>
            </w:pPr>
            <w:r>
              <w:t>T. A. Morgan</w:t>
            </w:r>
          </w:p>
        </w:tc>
        <w:tc>
          <w:tcPr>
            <w:tcW w:w="2180" w:type="dxa"/>
            <w:shd w:val="clear" w:color="auto" w:fill="auto"/>
          </w:tcPr>
          <w:p w14:paraId="111B84FE" w14:textId="26795DAF" w:rsidR="004855FD" w:rsidRPr="004855FD" w:rsidRDefault="004855FD" w:rsidP="004855FD">
            <w:pPr>
              <w:ind w:firstLine="0"/>
            </w:pPr>
            <w:r>
              <w:t>Moss</w:t>
            </w:r>
          </w:p>
        </w:tc>
      </w:tr>
      <w:tr w:rsidR="004855FD" w:rsidRPr="004855FD" w14:paraId="34DFAFDA" w14:textId="77777777" w:rsidTr="004855FD">
        <w:tc>
          <w:tcPr>
            <w:tcW w:w="2179" w:type="dxa"/>
            <w:shd w:val="clear" w:color="auto" w:fill="auto"/>
          </w:tcPr>
          <w:p w14:paraId="435B52BD" w14:textId="190BBD2C" w:rsidR="004855FD" w:rsidRPr="004855FD" w:rsidRDefault="004855FD" w:rsidP="004855FD">
            <w:pPr>
              <w:ind w:firstLine="0"/>
            </w:pPr>
            <w:r>
              <w:t>Murphy</w:t>
            </w:r>
          </w:p>
        </w:tc>
        <w:tc>
          <w:tcPr>
            <w:tcW w:w="2179" w:type="dxa"/>
            <w:shd w:val="clear" w:color="auto" w:fill="auto"/>
          </w:tcPr>
          <w:p w14:paraId="2181E9D7" w14:textId="7264F61B" w:rsidR="004855FD" w:rsidRPr="004855FD" w:rsidRDefault="004855FD" w:rsidP="004855FD">
            <w:pPr>
              <w:ind w:firstLine="0"/>
            </w:pPr>
            <w:r>
              <w:t>Neese</w:t>
            </w:r>
          </w:p>
        </w:tc>
        <w:tc>
          <w:tcPr>
            <w:tcW w:w="2180" w:type="dxa"/>
            <w:shd w:val="clear" w:color="auto" w:fill="auto"/>
          </w:tcPr>
          <w:p w14:paraId="0FF49408" w14:textId="264261B2" w:rsidR="004855FD" w:rsidRPr="004855FD" w:rsidRDefault="004855FD" w:rsidP="004855FD">
            <w:pPr>
              <w:ind w:firstLine="0"/>
            </w:pPr>
            <w:r>
              <w:t>B. Newton</w:t>
            </w:r>
          </w:p>
        </w:tc>
      </w:tr>
      <w:tr w:rsidR="004855FD" w:rsidRPr="004855FD" w14:paraId="599940B7" w14:textId="77777777" w:rsidTr="004855FD">
        <w:tc>
          <w:tcPr>
            <w:tcW w:w="2179" w:type="dxa"/>
            <w:shd w:val="clear" w:color="auto" w:fill="auto"/>
          </w:tcPr>
          <w:p w14:paraId="046A19D6" w14:textId="5BAAB51E" w:rsidR="004855FD" w:rsidRPr="004855FD" w:rsidRDefault="004855FD" w:rsidP="004855FD">
            <w:pPr>
              <w:ind w:firstLine="0"/>
            </w:pPr>
            <w:r>
              <w:t>W. Newton</w:t>
            </w:r>
          </w:p>
        </w:tc>
        <w:tc>
          <w:tcPr>
            <w:tcW w:w="2179" w:type="dxa"/>
            <w:shd w:val="clear" w:color="auto" w:fill="auto"/>
          </w:tcPr>
          <w:p w14:paraId="756DDFD6" w14:textId="3EF3165E" w:rsidR="004855FD" w:rsidRPr="004855FD" w:rsidRDefault="004855FD" w:rsidP="004855FD">
            <w:pPr>
              <w:ind w:firstLine="0"/>
            </w:pPr>
            <w:r>
              <w:t>Nutt</w:t>
            </w:r>
          </w:p>
        </w:tc>
        <w:tc>
          <w:tcPr>
            <w:tcW w:w="2180" w:type="dxa"/>
            <w:shd w:val="clear" w:color="auto" w:fill="auto"/>
          </w:tcPr>
          <w:p w14:paraId="1330FE52" w14:textId="0EADDF28" w:rsidR="004855FD" w:rsidRPr="004855FD" w:rsidRDefault="004855FD" w:rsidP="004855FD">
            <w:pPr>
              <w:ind w:firstLine="0"/>
            </w:pPr>
            <w:r>
              <w:t>Oremus</w:t>
            </w:r>
          </w:p>
        </w:tc>
      </w:tr>
      <w:tr w:rsidR="004855FD" w:rsidRPr="004855FD" w14:paraId="79A7FAAA" w14:textId="77777777" w:rsidTr="004855FD">
        <w:tc>
          <w:tcPr>
            <w:tcW w:w="2179" w:type="dxa"/>
            <w:shd w:val="clear" w:color="auto" w:fill="auto"/>
          </w:tcPr>
          <w:p w14:paraId="67549DC5" w14:textId="3F56AE30" w:rsidR="004855FD" w:rsidRPr="004855FD" w:rsidRDefault="004855FD" w:rsidP="004855FD">
            <w:pPr>
              <w:ind w:firstLine="0"/>
            </w:pPr>
            <w:r>
              <w:t>Ott</w:t>
            </w:r>
          </w:p>
        </w:tc>
        <w:tc>
          <w:tcPr>
            <w:tcW w:w="2179" w:type="dxa"/>
            <w:shd w:val="clear" w:color="auto" w:fill="auto"/>
          </w:tcPr>
          <w:p w14:paraId="343580FC" w14:textId="7B654B2A" w:rsidR="004855FD" w:rsidRPr="004855FD" w:rsidRDefault="004855FD" w:rsidP="004855FD">
            <w:pPr>
              <w:ind w:firstLine="0"/>
            </w:pPr>
            <w:r>
              <w:t>Pace</w:t>
            </w:r>
          </w:p>
        </w:tc>
        <w:tc>
          <w:tcPr>
            <w:tcW w:w="2180" w:type="dxa"/>
            <w:shd w:val="clear" w:color="auto" w:fill="auto"/>
          </w:tcPr>
          <w:p w14:paraId="03A2050A" w14:textId="78018164" w:rsidR="004855FD" w:rsidRPr="004855FD" w:rsidRDefault="004855FD" w:rsidP="004855FD">
            <w:pPr>
              <w:ind w:firstLine="0"/>
            </w:pPr>
            <w:r>
              <w:t>Pedalino</w:t>
            </w:r>
          </w:p>
        </w:tc>
      </w:tr>
      <w:tr w:rsidR="004855FD" w:rsidRPr="004855FD" w14:paraId="7A7CED0F" w14:textId="77777777" w:rsidTr="004855FD">
        <w:tc>
          <w:tcPr>
            <w:tcW w:w="2179" w:type="dxa"/>
            <w:shd w:val="clear" w:color="auto" w:fill="auto"/>
          </w:tcPr>
          <w:p w14:paraId="3C484824" w14:textId="6CCDD256" w:rsidR="004855FD" w:rsidRPr="004855FD" w:rsidRDefault="004855FD" w:rsidP="004855FD">
            <w:pPr>
              <w:ind w:firstLine="0"/>
            </w:pPr>
            <w:r>
              <w:t>Pope</w:t>
            </w:r>
          </w:p>
        </w:tc>
        <w:tc>
          <w:tcPr>
            <w:tcW w:w="2179" w:type="dxa"/>
            <w:shd w:val="clear" w:color="auto" w:fill="auto"/>
          </w:tcPr>
          <w:p w14:paraId="3C0454A3" w14:textId="2F0B1492" w:rsidR="004855FD" w:rsidRPr="004855FD" w:rsidRDefault="004855FD" w:rsidP="004855FD">
            <w:pPr>
              <w:ind w:firstLine="0"/>
            </w:pPr>
            <w:r>
              <w:t>Rivers</w:t>
            </w:r>
          </w:p>
        </w:tc>
        <w:tc>
          <w:tcPr>
            <w:tcW w:w="2180" w:type="dxa"/>
            <w:shd w:val="clear" w:color="auto" w:fill="auto"/>
          </w:tcPr>
          <w:p w14:paraId="0D2FB69A" w14:textId="5720EB19" w:rsidR="004855FD" w:rsidRPr="004855FD" w:rsidRDefault="004855FD" w:rsidP="004855FD">
            <w:pPr>
              <w:ind w:firstLine="0"/>
            </w:pPr>
            <w:r>
              <w:t>Robbins</w:t>
            </w:r>
          </w:p>
        </w:tc>
      </w:tr>
      <w:tr w:rsidR="004855FD" w:rsidRPr="004855FD" w14:paraId="082FDFA9" w14:textId="77777777" w:rsidTr="004855FD">
        <w:tc>
          <w:tcPr>
            <w:tcW w:w="2179" w:type="dxa"/>
            <w:shd w:val="clear" w:color="auto" w:fill="auto"/>
          </w:tcPr>
          <w:p w14:paraId="259F64B8" w14:textId="24E7F18E" w:rsidR="004855FD" w:rsidRPr="004855FD" w:rsidRDefault="004855FD" w:rsidP="004855FD">
            <w:pPr>
              <w:ind w:firstLine="0"/>
            </w:pPr>
            <w:r>
              <w:t>Rose</w:t>
            </w:r>
          </w:p>
        </w:tc>
        <w:tc>
          <w:tcPr>
            <w:tcW w:w="2179" w:type="dxa"/>
            <w:shd w:val="clear" w:color="auto" w:fill="auto"/>
          </w:tcPr>
          <w:p w14:paraId="6EE79B84" w14:textId="712A9565" w:rsidR="004855FD" w:rsidRPr="004855FD" w:rsidRDefault="004855FD" w:rsidP="004855FD">
            <w:pPr>
              <w:ind w:firstLine="0"/>
            </w:pPr>
            <w:r>
              <w:t>Rutherford</w:t>
            </w:r>
          </w:p>
        </w:tc>
        <w:tc>
          <w:tcPr>
            <w:tcW w:w="2180" w:type="dxa"/>
            <w:shd w:val="clear" w:color="auto" w:fill="auto"/>
          </w:tcPr>
          <w:p w14:paraId="46460B64" w14:textId="09B24878" w:rsidR="004855FD" w:rsidRPr="004855FD" w:rsidRDefault="004855FD" w:rsidP="004855FD">
            <w:pPr>
              <w:ind w:firstLine="0"/>
            </w:pPr>
            <w:r>
              <w:t>Sandifer</w:t>
            </w:r>
          </w:p>
        </w:tc>
      </w:tr>
      <w:tr w:rsidR="004855FD" w:rsidRPr="004855FD" w14:paraId="70FB6B76" w14:textId="77777777" w:rsidTr="004855FD">
        <w:tc>
          <w:tcPr>
            <w:tcW w:w="2179" w:type="dxa"/>
            <w:shd w:val="clear" w:color="auto" w:fill="auto"/>
          </w:tcPr>
          <w:p w14:paraId="2FA41230" w14:textId="1792D1FA" w:rsidR="004855FD" w:rsidRPr="004855FD" w:rsidRDefault="004855FD" w:rsidP="004855FD">
            <w:pPr>
              <w:ind w:firstLine="0"/>
            </w:pPr>
            <w:r>
              <w:t>Schuessler</w:t>
            </w:r>
          </w:p>
        </w:tc>
        <w:tc>
          <w:tcPr>
            <w:tcW w:w="2179" w:type="dxa"/>
            <w:shd w:val="clear" w:color="auto" w:fill="auto"/>
          </w:tcPr>
          <w:p w14:paraId="445A9354" w14:textId="768E2801" w:rsidR="004855FD" w:rsidRPr="004855FD" w:rsidRDefault="004855FD" w:rsidP="004855FD">
            <w:pPr>
              <w:ind w:firstLine="0"/>
            </w:pPr>
            <w:r>
              <w:t>Sessions</w:t>
            </w:r>
          </w:p>
        </w:tc>
        <w:tc>
          <w:tcPr>
            <w:tcW w:w="2180" w:type="dxa"/>
            <w:shd w:val="clear" w:color="auto" w:fill="auto"/>
          </w:tcPr>
          <w:p w14:paraId="61D2D9D3" w14:textId="46A19371" w:rsidR="004855FD" w:rsidRPr="004855FD" w:rsidRDefault="004855FD" w:rsidP="004855FD">
            <w:pPr>
              <w:ind w:firstLine="0"/>
            </w:pPr>
            <w:r>
              <w:t>G. M. Smith</w:t>
            </w:r>
          </w:p>
        </w:tc>
      </w:tr>
      <w:tr w:rsidR="004855FD" w:rsidRPr="004855FD" w14:paraId="704C7BD0" w14:textId="77777777" w:rsidTr="004855FD">
        <w:tc>
          <w:tcPr>
            <w:tcW w:w="2179" w:type="dxa"/>
            <w:shd w:val="clear" w:color="auto" w:fill="auto"/>
          </w:tcPr>
          <w:p w14:paraId="785678B6" w14:textId="3FA2313D" w:rsidR="004855FD" w:rsidRPr="004855FD" w:rsidRDefault="004855FD" w:rsidP="004855FD">
            <w:pPr>
              <w:ind w:firstLine="0"/>
            </w:pPr>
            <w:r>
              <w:t>M. M. Smith</w:t>
            </w:r>
          </w:p>
        </w:tc>
        <w:tc>
          <w:tcPr>
            <w:tcW w:w="2179" w:type="dxa"/>
            <w:shd w:val="clear" w:color="auto" w:fill="auto"/>
          </w:tcPr>
          <w:p w14:paraId="2861DF38" w14:textId="4C47CD2C" w:rsidR="004855FD" w:rsidRPr="004855FD" w:rsidRDefault="004855FD" w:rsidP="004855FD">
            <w:pPr>
              <w:ind w:firstLine="0"/>
            </w:pPr>
            <w:r>
              <w:t>Stavrinakis</w:t>
            </w:r>
          </w:p>
        </w:tc>
        <w:tc>
          <w:tcPr>
            <w:tcW w:w="2180" w:type="dxa"/>
            <w:shd w:val="clear" w:color="auto" w:fill="auto"/>
          </w:tcPr>
          <w:p w14:paraId="4DBD3FFC" w14:textId="7996ECEB" w:rsidR="004855FD" w:rsidRPr="004855FD" w:rsidRDefault="004855FD" w:rsidP="004855FD">
            <w:pPr>
              <w:ind w:firstLine="0"/>
            </w:pPr>
            <w:r>
              <w:t>Taylor</w:t>
            </w:r>
          </w:p>
        </w:tc>
      </w:tr>
      <w:tr w:rsidR="004855FD" w:rsidRPr="004855FD" w14:paraId="76440CE7" w14:textId="77777777" w:rsidTr="004855FD">
        <w:tc>
          <w:tcPr>
            <w:tcW w:w="2179" w:type="dxa"/>
            <w:shd w:val="clear" w:color="auto" w:fill="auto"/>
          </w:tcPr>
          <w:p w14:paraId="4136CF87" w14:textId="2E0BEEB4" w:rsidR="004855FD" w:rsidRPr="004855FD" w:rsidRDefault="004855FD" w:rsidP="004855FD">
            <w:pPr>
              <w:ind w:firstLine="0"/>
            </w:pPr>
            <w:r>
              <w:t>Thayer</w:t>
            </w:r>
          </w:p>
        </w:tc>
        <w:tc>
          <w:tcPr>
            <w:tcW w:w="2179" w:type="dxa"/>
            <w:shd w:val="clear" w:color="auto" w:fill="auto"/>
          </w:tcPr>
          <w:p w14:paraId="6EC43659" w14:textId="1AD148A2" w:rsidR="004855FD" w:rsidRPr="004855FD" w:rsidRDefault="004855FD" w:rsidP="004855FD">
            <w:pPr>
              <w:ind w:firstLine="0"/>
            </w:pPr>
            <w:r>
              <w:t>Thigpen</w:t>
            </w:r>
          </w:p>
        </w:tc>
        <w:tc>
          <w:tcPr>
            <w:tcW w:w="2180" w:type="dxa"/>
            <w:shd w:val="clear" w:color="auto" w:fill="auto"/>
          </w:tcPr>
          <w:p w14:paraId="7865D908" w14:textId="69DC2F23" w:rsidR="004855FD" w:rsidRPr="004855FD" w:rsidRDefault="004855FD" w:rsidP="004855FD">
            <w:pPr>
              <w:ind w:firstLine="0"/>
            </w:pPr>
            <w:r>
              <w:t>Trantham</w:t>
            </w:r>
          </w:p>
        </w:tc>
      </w:tr>
      <w:tr w:rsidR="004855FD" w:rsidRPr="004855FD" w14:paraId="586AC344" w14:textId="77777777" w:rsidTr="004855FD">
        <w:tc>
          <w:tcPr>
            <w:tcW w:w="2179" w:type="dxa"/>
            <w:shd w:val="clear" w:color="auto" w:fill="auto"/>
          </w:tcPr>
          <w:p w14:paraId="2BAFE3A5" w14:textId="3F094C13" w:rsidR="004855FD" w:rsidRPr="004855FD" w:rsidRDefault="004855FD" w:rsidP="004855FD">
            <w:pPr>
              <w:ind w:firstLine="0"/>
            </w:pPr>
            <w:r>
              <w:t>Vaughan</w:t>
            </w:r>
          </w:p>
        </w:tc>
        <w:tc>
          <w:tcPr>
            <w:tcW w:w="2179" w:type="dxa"/>
            <w:shd w:val="clear" w:color="auto" w:fill="auto"/>
          </w:tcPr>
          <w:p w14:paraId="15BCEFCF" w14:textId="62B84021" w:rsidR="004855FD" w:rsidRPr="004855FD" w:rsidRDefault="004855FD" w:rsidP="004855FD">
            <w:pPr>
              <w:ind w:firstLine="0"/>
            </w:pPr>
            <w:r>
              <w:t>Weeks</w:t>
            </w:r>
          </w:p>
        </w:tc>
        <w:tc>
          <w:tcPr>
            <w:tcW w:w="2180" w:type="dxa"/>
            <w:shd w:val="clear" w:color="auto" w:fill="auto"/>
          </w:tcPr>
          <w:p w14:paraId="0C489AE4" w14:textId="518119EA" w:rsidR="004855FD" w:rsidRPr="004855FD" w:rsidRDefault="004855FD" w:rsidP="004855FD">
            <w:pPr>
              <w:ind w:firstLine="0"/>
            </w:pPr>
            <w:r>
              <w:t>West</w:t>
            </w:r>
          </w:p>
        </w:tc>
      </w:tr>
      <w:tr w:rsidR="004855FD" w:rsidRPr="004855FD" w14:paraId="48C55E2C" w14:textId="77777777" w:rsidTr="004855FD">
        <w:tc>
          <w:tcPr>
            <w:tcW w:w="2179" w:type="dxa"/>
            <w:shd w:val="clear" w:color="auto" w:fill="auto"/>
          </w:tcPr>
          <w:p w14:paraId="12D1E883" w14:textId="60CBFD5F" w:rsidR="004855FD" w:rsidRPr="004855FD" w:rsidRDefault="004855FD" w:rsidP="004855FD">
            <w:pPr>
              <w:ind w:firstLine="0"/>
            </w:pPr>
            <w:r>
              <w:t>Wetmore</w:t>
            </w:r>
          </w:p>
        </w:tc>
        <w:tc>
          <w:tcPr>
            <w:tcW w:w="2179" w:type="dxa"/>
            <w:shd w:val="clear" w:color="auto" w:fill="auto"/>
          </w:tcPr>
          <w:p w14:paraId="19D1B725" w14:textId="0CC41DC6" w:rsidR="004855FD" w:rsidRPr="004855FD" w:rsidRDefault="004855FD" w:rsidP="004855FD">
            <w:pPr>
              <w:ind w:firstLine="0"/>
            </w:pPr>
            <w:r>
              <w:t>Wheeler</w:t>
            </w:r>
          </w:p>
        </w:tc>
        <w:tc>
          <w:tcPr>
            <w:tcW w:w="2180" w:type="dxa"/>
            <w:shd w:val="clear" w:color="auto" w:fill="auto"/>
          </w:tcPr>
          <w:p w14:paraId="1D6BB9D8" w14:textId="5AB6FCDC" w:rsidR="004855FD" w:rsidRPr="004855FD" w:rsidRDefault="004855FD" w:rsidP="004855FD">
            <w:pPr>
              <w:ind w:firstLine="0"/>
            </w:pPr>
            <w:r>
              <w:t>White</w:t>
            </w:r>
          </w:p>
        </w:tc>
      </w:tr>
      <w:tr w:rsidR="004855FD" w:rsidRPr="004855FD" w14:paraId="76F364A7" w14:textId="77777777" w:rsidTr="004855FD">
        <w:tc>
          <w:tcPr>
            <w:tcW w:w="2179" w:type="dxa"/>
            <w:shd w:val="clear" w:color="auto" w:fill="auto"/>
          </w:tcPr>
          <w:p w14:paraId="56BA9B7E" w14:textId="390F6C26" w:rsidR="004855FD" w:rsidRPr="004855FD" w:rsidRDefault="004855FD" w:rsidP="004855FD">
            <w:pPr>
              <w:keepNext/>
              <w:ind w:firstLine="0"/>
            </w:pPr>
            <w:r>
              <w:t>Whitmire</w:t>
            </w:r>
          </w:p>
        </w:tc>
        <w:tc>
          <w:tcPr>
            <w:tcW w:w="2179" w:type="dxa"/>
            <w:shd w:val="clear" w:color="auto" w:fill="auto"/>
          </w:tcPr>
          <w:p w14:paraId="4FEC24FD" w14:textId="1FB4BAAF" w:rsidR="004855FD" w:rsidRPr="004855FD" w:rsidRDefault="004855FD" w:rsidP="004855FD">
            <w:pPr>
              <w:keepNext/>
              <w:ind w:firstLine="0"/>
            </w:pPr>
            <w:r>
              <w:t>Williams</w:t>
            </w:r>
          </w:p>
        </w:tc>
        <w:tc>
          <w:tcPr>
            <w:tcW w:w="2180" w:type="dxa"/>
            <w:shd w:val="clear" w:color="auto" w:fill="auto"/>
          </w:tcPr>
          <w:p w14:paraId="3153CD2F" w14:textId="736A8CFC" w:rsidR="004855FD" w:rsidRPr="004855FD" w:rsidRDefault="004855FD" w:rsidP="004855FD">
            <w:pPr>
              <w:keepNext/>
              <w:ind w:firstLine="0"/>
            </w:pPr>
            <w:r>
              <w:t>Willis</w:t>
            </w:r>
          </w:p>
        </w:tc>
      </w:tr>
      <w:tr w:rsidR="004855FD" w:rsidRPr="004855FD" w14:paraId="1E9BB7D2" w14:textId="77777777" w:rsidTr="004855FD">
        <w:tc>
          <w:tcPr>
            <w:tcW w:w="2179" w:type="dxa"/>
            <w:shd w:val="clear" w:color="auto" w:fill="auto"/>
          </w:tcPr>
          <w:p w14:paraId="7269600A" w14:textId="59AF8F57" w:rsidR="004855FD" w:rsidRPr="004855FD" w:rsidRDefault="004855FD" w:rsidP="004855FD">
            <w:pPr>
              <w:keepNext/>
              <w:ind w:firstLine="0"/>
            </w:pPr>
            <w:r>
              <w:t>Wooten</w:t>
            </w:r>
          </w:p>
        </w:tc>
        <w:tc>
          <w:tcPr>
            <w:tcW w:w="2179" w:type="dxa"/>
            <w:shd w:val="clear" w:color="auto" w:fill="auto"/>
          </w:tcPr>
          <w:p w14:paraId="4F9645C2" w14:textId="3F1AD6BF" w:rsidR="004855FD" w:rsidRPr="004855FD" w:rsidRDefault="004855FD" w:rsidP="004855FD">
            <w:pPr>
              <w:keepNext/>
              <w:ind w:firstLine="0"/>
            </w:pPr>
            <w:r>
              <w:t>Yow</w:t>
            </w:r>
          </w:p>
        </w:tc>
        <w:tc>
          <w:tcPr>
            <w:tcW w:w="2180" w:type="dxa"/>
            <w:shd w:val="clear" w:color="auto" w:fill="auto"/>
          </w:tcPr>
          <w:p w14:paraId="52FF137E" w14:textId="77777777" w:rsidR="004855FD" w:rsidRPr="004855FD" w:rsidRDefault="004855FD" w:rsidP="004855FD">
            <w:pPr>
              <w:keepNext/>
              <w:ind w:firstLine="0"/>
            </w:pPr>
          </w:p>
        </w:tc>
      </w:tr>
    </w:tbl>
    <w:p w14:paraId="2460BDF2" w14:textId="77777777" w:rsidR="004855FD" w:rsidRDefault="004855FD" w:rsidP="004855FD"/>
    <w:p w14:paraId="566DDFA8" w14:textId="2E63BCA4" w:rsidR="004855FD" w:rsidRDefault="004855FD" w:rsidP="004855FD">
      <w:pPr>
        <w:jc w:val="center"/>
        <w:rPr>
          <w:b/>
        </w:rPr>
      </w:pPr>
      <w:r w:rsidRPr="004855FD">
        <w:rPr>
          <w:b/>
        </w:rPr>
        <w:t>Total--113</w:t>
      </w:r>
    </w:p>
    <w:p w14:paraId="53C5402B" w14:textId="77777777" w:rsidR="004855FD" w:rsidRDefault="004855FD" w:rsidP="004855FD">
      <w:pPr>
        <w:jc w:val="center"/>
        <w:rPr>
          <w:b/>
        </w:rPr>
      </w:pPr>
    </w:p>
    <w:p w14:paraId="26B3B991" w14:textId="77777777" w:rsidR="004855FD" w:rsidRDefault="004855FD" w:rsidP="004855FD">
      <w:pPr>
        <w:ind w:firstLine="0"/>
      </w:pPr>
      <w:r w:rsidRPr="004855FD">
        <w:t xml:space="preserve"> </w:t>
      </w:r>
      <w:r>
        <w:t>Those who voted in the negative are:</w:t>
      </w:r>
    </w:p>
    <w:p w14:paraId="1EF4A36A" w14:textId="77777777" w:rsidR="004855FD" w:rsidRDefault="004855FD" w:rsidP="004855FD"/>
    <w:p w14:paraId="0F444002" w14:textId="77777777" w:rsidR="004855FD" w:rsidRDefault="004855FD" w:rsidP="004855FD">
      <w:pPr>
        <w:jc w:val="center"/>
        <w:rPr>
          <w:b/>
        </w:rPr>
      </w:pPr>
      <w:r w:rsidRPr="004855FD">
        <w:rPr>
          <w:b/>
        </w:rPr>
        <w:t>Total--0</w:t>
      </w:r>
    </w:p>
    <w:p w14:paraId="3692049B" w14:textId="485853FC" w:rsidR="004855FD" w:rsidRDefault="004855FD" w:rsidP="004855FD">
      <w:pPr>
        <w:jc w:val="center"/>
        <w:rPr>
          <w:b/>
        </w:rPr>
      </w:pPr>
    </w:p>
    <w:p w14:paraId="5A708CC0" w14:textId="77777777" w:rsidR="004855FD" w:rsidRDefault="004855FD" w:rsidP="004855FD">
      <w:r>
        <w:t xml:space="preserve">Section 94 was adopted. </w:t>
      </w:r>
    </w:p>
    <w:p w14:paraId="446B289C" w14:textId="77777777" w:rsidR="004855FD" w:rsidRDefault="004855FD" w:rsidP="004855FD"/>
    <w:p w14:paraId="03D235CD" w14:textId="3266AFF2" w:rsidR="004855FD" w:rsidRDefault="004855FD" w:rsidP="004855FD">
      <w:pPr>
        <w:keepNext/>
        <w:jc w:val="center"/>
        <w:rPr>
          <w:b/>
        </w:rPr>
      </w:pPr>
      <w:r w:rsidRPr="004855FD">
        <w:rPr>
          <w:b/>
        </w:rPr>
        <w:t>SECTION 96</w:t>
      </w:r>
    </w:p>
    <w:p w14:paraId="7EBEECD7" w14:textId="77777777" w:rsidR="004855FD" w:rsidRDefault="004855FD" w:rsidP="004855FD">
      <w:r>
        <w:t xml:space="preserve">The yeas and nays were taken resulting as follows: </w:t>
      </w:r>
    </w:p>
    <w:p w14:paraId="396F4A4B" w14:textId="3DDF421A" w:rsidR="004855FD" w:rsidRDefault="004855FD" w:rsidP="004855FD">
      <w:pPr>
        <w:jc w:val="center"/>
      </w:pPr>
      <w:r>
        <w:t xml:space="preserve"> </w:t>
      </w:r>
      <w:bookmarkStart w:id="95" w:name="vote_start204"/>
      <w:bookmarkEnd w:id="95"/>
      <w:r>
        <w:t>Yeas 115; Nays 0</w:t>
      </w:r>
    </w:p>
    <w:p w14:paraId="101F1321" w14:textId="77777777" w:rsidR="004855FD" w:rsidRDefault="004855FD" w:rsidP="004855FD">
      <w:pPr>
        <w:jc w:val="center"/>
      </w:pPr>
    </w:p>
    <w:p w14:paraId="17FA4F04" w14:textId="77777777" w:rsidR="004855FD" w:rsidRDefault="004855FD" w:rsidP="00FD795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EF5A289" w14:textId="77777777" w:rsidTr="004855FD">
        <w:tc>
          <w:tcPr>
            <w:tcW w:w="2179" w:type="dxa"/>
            <w:shd w:val="clear" w:color="auto" w:fill="auto"/>
          </w:tcPr>
          <w:p w14:paraId="704B184A" w14:textId="3896F9C8" w:rsidR="004855FD" w:rsidRPr="004855FD" w:rsidRDefault="004855FD" w:rsidP="00FD7955">
            <w:pPr>
              <w:keepNext/>
              <w:ind w:firstLine="0"/>
            </w:pPr>
            <w:r>
              <w:t>Alexander</w:t>
            </w:r>
          </w:p>
        </w:tc>
        <w:tc>
          <w:tcPr>
            <w:tcW w:w="2179" w:type="dxa"/>
            <w:shd w:val="clear" w:color="auto" w:fill="auto"/>
          </w:tcPr>
          <w:p w14:paraId="0BEFB144" w14:textId="12F92EC6" w:rsidR="004855FD" w:rsidRPr="004855FD" w:rsidRDefault="004855FD" w:rsidP="00FD7955">
            <w:pPr>
              <w:keepNext/>
              <w:ind w:firstLine="0"/>
            </w:pPr>
            <w:r>
              <w:t>Anderson</w:t>
            </w:r>
          </w:p>
        </w:tc>
        <w:tc>
          <w:tcPr>
            <w:tcW w:w="2180" w:type="dxa"/>
            <w:shd w:val="clear" w:color="auto" w:fill="auto"/>
          </w:tcPr>
          <w:p w14:paraId="05704437" w14:textId="7C840F7C" w:rsidR="004855FD" w:rsidRPr="004855FD" w:rsidRDefault="004855FD" w:rsidP="00FD7955">
            <w:pPr>
              <w:keepNext/>
              <w:ind w:firstLine="0"/>
            </w:pPr>
            <w:r>
              <w:t>Atkinson</w:t>
            </w:r>
          </w:p>
        </w:tc>
      </w:tr>
      <w:tr w:rsidR="004855FD" w:rsidRPr="004855FD" w14:paraId="3B176692" w14:textId="77777777" w:rsidTr="004855FD">
        <w:tc>
          <w:tcPr>
            <w:tcW w:w="2179" w:type="dxa"/>
            <w:shd w:val="clear" w:color="auto" w:fill="auto"/>
          </w:tcPr>
          <w:p w14:paraId="70693038" w14:textId="7152F2AB" w:rsidR="004855FD" w:rsidRPr="004855FD" w:rsidRDefault="004855FD" w:rsidP="00FD7955">
            <w:pPr>
              <w:keepNext/>
              <w:ind w:firstLine="0"/>
            </w:pPr>
            <w:r>
              <w:t>Bailey</w:t>
            </w:r>
          </w:p>
        </w:tc>
        <w:tc>
          <w:tcPr>
            <w:tcW w:w="2179" w:type="dxa"/>
            <w:shd w:val="clear" w:color="auto" w:fill="auto"/>
          </w:tcPr>
          <w:p w14:paraId="0E6BB501" w14:textId="1634763F" w:rsidR="004855FD" w:rsidRPr="004855FD" w:rsidRDefault="004855FD" w:rsidP="00FD7955">
            <w:pPr>
              <w:keepNext/>
              <w:ind w:firstLine="0"/>
            </w:pPr>
            <w:r>
              <w:t>Ballentine</w:t>
            </w:r>
          </w:p>
        </w:tc>
        <w:tc>
          <w:tcPr>
            <w:tcW w:w="2180" w:type="dxa"/>
            <w:shd w:val="clear" w:color="auto" w:fill="auto"/>
          </w:tcPr>
          <w:p w14:paraId="550BA720" w14:textId="75A9068E" w:rsidR="004855FD" w:rsidRPr="004855FD" w:rsidRDefault="004855FD" w:rsidP="00FD7955">
            <w:pPr>
              <w:keepNext/>
              <w:ind w:firstLine="0"/>
            </w:pPr>
            <w:r>
              <w:t>Bamberg</w:t>
            </w:r>
          </w:p>
        </w:tc>
      </w:tr>
      <w:tr w:rsidR="004855FD" w:rsidRPr="004855FD" w14:paraId="55750EB4" w14:textId="77777777" w:rsidTr="004855FD">
        <w:tc>
          <w:tcPr>
            <w:tcW w:w="2179" w:type="dxa"/>
            <w:shd w:val="clear" w:color="auto" w:fill="auto"/>
          </w:tcPr>
          <w:p w14:paraId="0BC6B0C1" w14:textId="706D7436" w:rsidR="004855FD" w:rsidRPr="004855FD" w:rsidRDefault="004855FD" w:rsidP="004855FD">
            <w:pPr>
              <w:ind w:firstLine="0"/>
            </w:pPr>
            <w:r>
              <w:t>Bannister</w:t>
            </w:r>
          </w:p>
        </w:tc>
        <w:tc>
          <w:tcPr>
            <w:tcW w:w="2179" w:type="dxa"/>
            <w:shd w:val="clear" w:color="auto" w:fill="auto"/>
          </w:tcPr>
          <w:p w14:paraId="60779B0D" w14:textId="32103AEC" w:rsidR="004855FD" w:rsidRPr="004855FD" w:rsidRDefault="004855FD" w:rsidP="004855FD">
            <w:pPr>
              <w:ind w:firstLine="0"/>
            </w:pPr>
            <w:r>
              <w:t>Bauer</w:t>
            </w:r>
          </w:p>
        </w:tc>
        <w:tc>
          <w:tcPr>
            <w:tcW w:w="2180" w:type="dxa"/>
            <w:shd w:val="clear" w:color="auto" w:fill="auto"/>
          </w:tcPr>
          <w:p w14:paraId="678431BD" w14:textId="33B13A97" w:rsidR="004855FD" w:rsidRPr="004855FD" w:rsidRDefault="004855FD" w:rsidP="004855FD">
            <w:pPr>
              <w:ind w:firstLine="0"/>
            </w:pPr>
            <w:r>
              <w:t>Beach</w:t>
            </w:r>
          </w:p>
        </w:tc>
      </w:tr>
      <w:tr w:rsidR="004855FD" w:rsidRPr="004855FD" w14:paraId="390495A0" w14:textId="77777777" w:rsidTr="004855FD">
        <w:tc>
          <w:tcPr>
            <w:tcW w:w="2179" w:type="dxa"/>
            <w:shd w:val="clear" w:color="auto" w:fill="auto"/>
          </w:tcPr>
          <w:p w14:paraId="06C1F094" w14:textId="312177F1" w:rsidR="004855FD" w:rsidRPr="004855FD" w:rsidRDefault="004855FD" w:rsidP="004855FD">
            <w:pPr>
              <w:ind w:firstLine="0"/>
            </w:pPr>
            <w:r>
              <w:t>Bernstein</w:t>
            </w:r>
          </w:p>
        </w:tc>
        <w:tc>
          <w:tcPr>
            <w:tcW w:w="2179" w:type="dxa"/>
            <w:shd w:val="clear" w:color="auto" w:fill="auto"/>
          </w:tcPr>
          <w:p w14:paraId="5937016E" w14:textId="6C031E28" w:rsidR="004855FD" w:rsidRPr="004855FD" w:rsidRDefault="004855FD" w:rsidP="004855FD">
            <w:pPr>
              <w:ind w:firstLine="0"/>
            </w:pPr>
            <w:r>
              <w:t>Blackwell</w:t>
            </w:r>
          </w:p>
        </w:tc>
        <w:tc>
          <w:tcPr>
            <w:tcW w:w="2180" w:type="dxa"/>
            <w:shd w:val="clear" w:color="auto" w:fill="auto"/>
          </w:tcPr>
          <w:p w14:paraId="2E3EC47C" w14:textId="4EA8DAEB" w:rsidR="004855FD" w:rsidRPr="004855FD" w:rsidRDefault="004855FD" w:rsidP="004855FD">
            <w:pPr>
              <w:ind w:firstLine="0"/>
            </w:pPr>
            <w:r>
              <w:t>Bradley</w:t>
            </w:r>
          </w:p>
        </w:tc>
      </w:tr>
      <w:tr w:rsidR="004855FD" w:rsidRPr="004855FD" w14:paraId="0B51B6B7" w14:textId="77777777" w:rsidTr="004855FD">
        <w:tc>
          <w:tcPr>
            <w:tcW w:w="2179" w:type="dxa"/>
            <w:shd w:val="clear" w:color="auto" w:fill="auto"/>
          </w:tcPr>
          <w:p w14:paraId="7FECE706" w14:textId="3EE342E9" w:rsidR="004855FD" w:rsidRPr="004855FD" w:rsidRDefault="004855FD" w:rsidP="004855FD">
            <w:pPr>
              <w:ind w:firstLine="0"/>
            </w:pPr>
            <w:r>
              <w:t>Brewer</w:t>
            </w:r>
          </w:p>
        </w:tc>
        <w:tc>
          <w:tcPr>
            <w:tcW w:w="2179" w:type="dxa"/>
            <w:shd w:val="clear" w:color="auto" w:fill="auto"/>
          </w:tcPr>
          <w:p w14:paraId="3E67D175" w14:textId="2F8AC0CF" w:rsidR="004855FD" w:rsidRPr="004855FD" w:rsidRDefault="004855FD" w:rsidP="004855FD">
            <w:pPr>
              <w:ind w:firstLine="0"/>
            </w:pPr>
            <w:r>
              <w:t>Brittain</w:t>
            </w:r>
          </w:p>
        </w:tc>
        <w:tc>
          <w:tcPr>
            <w:tcW w:w="2180" w:type="dxa"/>
            <w:shd w:val="clear" w:color="auto" w:fill="auto"/>
          </w:tcPr>
          <w:p w14:paraId="2FDB4E25" w14:textId="791388B5" w:rsidR="004855FD" w:rsidRPr="004855FD" w:rsidRDefault="004855FD" w:rsidP="004855FD">
            <w:pPr>
              <w:ind w:firstLine="0"/>
            </w:pPr>
            <w:r>
              <w:t>Burns</w:t>
            </w:r>
          </w:p>
        </w:tc>
      </w:tr>
      <w:tr w:rsidR="004855FD" w:rsidRPr="004855FD" w14:paraId="7914DB0B" w14:textId="77777777" w:rsidTr="004855FD">
        <w:tc>
          <w:tcPr>
            <w:tcW w:w="2179" w:type="dxa"/>
            <w:shd w:val="clear" w:color="auto" w:fill="auto"/>
          </w:tcPr>
          <w:p w14:paraId="58DB32B7" w14:textId="7D707AD7" w:rsidR="004855FD" w:rsidRPr="004855FD" w:rsidRDefault="004855FD" w:rsidP="004855FD">
            <w:pPr>
              <w:ind w:firstLine="0"/>
            </w:pPr>
            <w:r>
              <w:t>Bustos</w:t>
            </w:r>
          </w:p>
        </w:tc>
        <w:tc>
          <w:tcPr>
            <w:tcW w:w="2179" w:type="dxa"/>
            <w:shd w:val="clear" w:color="auto" w:fill="auto"/>
          </w:tcPr>
          <w:p w14:paraId="6C358512" w14:textId="5F258A4E" w:rsidR="004855FD" w:rsidRPr="004855FD" w:rsidRDefault="004855FD" w:rsidP="004855FD">
            <w:pPr>
              <w:ind w:firstLine="0"/>
            </w:pPr>
            <w:r>
              <w:t>Calhoon</w:t>
            </w:r>
          </w:p>
        </w:tc>
        <w:tc>
          <w:tcPr>
            <w:tcW w:w="2180" w:type="dxa"/>
            <w:shd w:val="clear" w:color="auto" w:fill="auto"/>
          </w:tcPr>
          <w:p w14:paraId="5C3F07A3" w14:textId="3E37CA72" w:rsidR="004855FD" w:rsidRPr="004855FD" w:rsidRDefault="004855FD" w:rsidP="004855FD">
            <w:pPr>
              <w:ind w:firstLine="0"/>
            </w:pPr>
            <w:r>
              <w:t>Carter</w:t>
            </w:r>
          </w:p>
        </w:tc>
      </w:tr>
      <w:tr w:rsidR="004855FD" w:rsidRPr="004855FD" w14:paraId="6B893656" w14:textId="77777777" w:rsidTr="004855FD">
        <w:tc>
          <w:tcPr>
            <w:tcW w:w="2179" w:type="dxa"/>
            <w:shd w:val="clear" w:color="auto" w:fill="auto"/>
          </w:tcPr>
          <w:p w14:paraId="3024253D" w14:textId="7D5E57C5" w:rsidR="004855FD" w:rsidRPr="004855FD" w:rsidRDefault="004855FD" w:rsidP="004855FD">
            <w:pPr>
              <w:ind w:firstLine="0"/>
            </w:pPr>
            <w:r>
              <w:t>Caskey</w:t>
            </w:r>
          </w:p>
        </w:tc>
        <w:tc>
          <w:tcPr>
            <w:tcW w:w="2179" w:type="dxa"/>
            <w:shd w:val="clear" w:color="auto" w:fill="auto"/>
          </w:tcPr>
          <w:p w14:paraId="75B572E4" w14:textId="275A1109" w:rsidR="004855FD" w:rsidRPr="004855FD" w:rsidRDefault="004855FD" w:rsidP="004855FD">
            <w:pPr>
              <w:ind w:firstLine="0"/>
            </w:pPr>
            <w:r>
              <w:t>Chapman</w:t>
            </w:r>
          </w:p>
        </w:tc>
        <w:tc>
          <w:tcPr>
            <w:tcW w:w="2180" w:type="dxa"/>
            <w:shd w:val="clear" w:color="auto" w:fill="auto"/>
          </w:tcPr>
          <w:p w14:paraId="4D059DF2" w14:textId="454C5279" w:rsidR="004855FD" w:rsidRPr="004855FD" w:rsidRDefault="004855FD" w:rsidP="004855FD">
            <w:pPr>
              <w:ind w:firstLine="0"/>
            </w:pPr>
            <w:r>
              <w:t>Chumley</w:t>
            </w:r>
          </w:p>
        </w:tc>
      </w:tr>
      <w:tr w:rsidR="004855FD" w:rsidRPr="004855FD" w14:paraId="29C069CC" w14:textId="77777777" w:rsidTr="004855FD">
        <w:tc>
          <w:tcPr>
            <w:tcW w:w="2179" w:type="dxa"/>
            <w:shd w:val="clear" w:color="auto" w:fill="auto"/>
          </w:tcPr>
          <w:p w14:paraId="09F670E4" w14:textId="1C04BB62" w:rsidR="004855FD" w:rsidRPr="004855FD" w:rsidRDefault="004855FD" w:rsidP="004855FD">
            <w:pPr>
              <w:ind w:firstLine="0"/>
            </w:pPr>
            <w:r>
              <w:t>Clyburn</w:t>
            </w:r>
          </w:p>
        </w:tc>
        <w:tc>
          <w:tcPr>
            <w:tcW w:w="2179" w:type="dxa"/>
            <w:shd w:val="clear" w:color="auto" w:fill="auto"/>
          </w:tcPr>
          <w:p w14:paraId="4E5580D1" w14:textId="7C9566C1" w:rsidR="004855FD" w:rsidRPr="004855FD" w:rsidRDefault="004855FD" w:rsidP="004855FD">
            <w:pPr>
              <w:ind w:firstLine="0"/>
            </w:pPr>
            <w:r>
              <w:t>Collins</w:t>
            </w:r>
          </w:p>
        </w:tc>
        <w:tc>
          <w:tcPr>
            <w:tcW w:w="2180" w:type="dxa"/>
            <w:shd w:val="clear" w:color="auto" w:fill="auto"/>
          </w:tcPr>
          <w:p w14:paraId="413BAF49" w14:textId="0A93F73F" w:rsidR="004855FD" w:rsidRPr="004855FD" w:rsidRDefault="004855FD" w:rsidP="004855FD">
            <w:pPr>
              <w:ind w:firstLine="0"/>
            </w:pPr>
            <w:r>
              <w:t>Connell</w:t>
            </w:r>
          </w:p>
        </w:tc>
      </w:tr>
      <w:tr w:rsidR="004855FD" w:rsidRPr="004855FD" w14:paraId="61BC320F" w14:textId="77777777" w:rsidTr="004855FD">
        <w:tc>
          <w:tcPr>
            <w:tcW w:w="2179" w:type="dxa"/>
            <w:shd w:val="clear" w:color="auto" w:fill="auto"/>
          </w:tcPr>
          <w:p w14:paraId="55A78EA0" w14:textId="6980EC8C" w:rsidR="004855FD" w:rsidRPr="004855FD" w:rsidRDefault="004855FD" w:rsidP="004855FD">
            <w:pPr>
              <w:ind w:firstLine="0"/>
            </w:pPr>
            <w:r>
              <w:t>B. L. Cox</w:t>
            </w:r>
          </w:p>
        </w:tc>
        <w:tc>
          <w:tcPr>
            <w:tcW w:w="2179" w:type="dxa"/>
            <w:shd w:val="clear" w:color="auto" w:fill="auto"/>
          </w:tcPr>
          <w:p w14:paraId="18176FF6" w14:textId="11FFADB3" w:rsidR="004855FD" w:rsidRPr="004855FD" w:rsidRDefault="004855FD" w:rsidP="004855FD">
            <w:pPr>
              <w:ind w:firstLine="0"/>
            </w:pPr>
            <w:r>
              <w:t>Crawford</w:t>
            </w:r>
          </w:p>
        </w:tc>
        <w:tc>
          <w:tcPr>
            <w:tcW w:w="2180" w:type="dxa"/>
            <w:shd w:val="clear" w:color="auto" w:fill="auto"/>
          </w:tcPr>
          <w:p w14:paraId="562EF00E" w14:textId="18B762A7" w:rsidR="004855FD" w:rsidRPr="004855FD" w:rsidRDefault="004855FD" w:rsidP="004855FD">
            <w:pPr>
              <w:ind w:firstLine="0"/>
            </w:pPr>
            <w:r>
              <w:t>Cromer</w:t>
            </w:r>
          </w:p>
        </w:tc>
      </w:tr>
      <w:tr w:rsidR="004855FD" w:rsidRPr="004855FD" w14:paraId="64041DB9" w14:textId="77777777" w:rsidTr="004855FD">
        <w:tc>
          <w:tcPr>
            <w:tcW w:w="2179" w:type="dxa"/>
            <w:shd w:val="clear" w:color="auto" w:fill="auto"/>
          </w:tcPr>
          <w:p w14:paraId="0BD955A6" w14:textId="4E50641A" w:rsidR="004855FD" w:rsidRPr="004855FD" w:rsidRDefault="004855FD" w:rsidP="004855FD">
            <w:pPr>
              <w:ind w:firstLine="0"/>
            </w:pPr>
            <w:r>
              <w:t>Davis</w:t>
            </w:r>
          </w:p>
        </w:tc>
        <w:tc>
          <w:tcPr>
            <w:tcW w:w="2179" w:type="dxa"/>
            <w:shd w:val="clear" w:color="auto" w:fill="auto"/>
          </w:tcPr>
          <w:p w14:paraId="2BB77FDF" w14:textId="7D1D2590" w:rsidR="004855FD" w:rsidRPr="004855FD" w:rsidRDefault="004855FD" w:rsidP="004855FD">
            <w:pPr>
              <w:ind w:firstLine="0"/>
            </w:pPr>
            <w:r>
              <w:t>Dillard</w:t>
            </w:r>
          </w:p>
        </w:tc>
        <w:tc>
          <w:tcPr>
            <w:tcW w:w="2180" w:type="dxa"/>
            <w:shd w:val="clear" w:color="auto" w:fill="auto"/>
          </w:tcPr>
          <w:p w14:paraId="39B15B30" w14:textId="623709A2" w:rsidR="004855FD" w:rsidRPr="004855FD" w:rsidRDefault="004855FD" w:rsidP="004855FD">
            <w:pPr>
              <w:ind w:firstLine="0"/>
            </w:pPr>
            <w:r>
              <w:t>Elliott</w:t>
            </w:r>
          </w:p>
        </w:tc>
      </w:tr>
      <w:tr w:rsidR="004855FD" w:rsidRPr="004855FD" w14:paraId="338706A3" w14:textId="77777777" w:rsidTr="004855FD">
        <w:tc>
          <w:tcPr>
            <w:tcW w:w="2179" w:type="dxa"/>
            <w:shd w:val="clear" w:color="auto" w:fill="auto"/>
          </w:tcPr>
          <w:p w14:paraId="0CF52185" w14:textId="747983A9" w:rsidR="004855FD" w:rsidRPr="004855FD" w:rsidRDefault="004855FD" w:rsidP="004855FD">
            <w:pPr>
              <w:ind w:firstLine="0"/>
            </w:pPr>
            <w:r>
              <w:t>Erickson</w:t>
            </w:r>
          </w:p>
        </w:tc>
        <w:tc>
          <w:tcPr>
            <w:tcW w:w="2179" w:type="dxa"/>
            <w:shd w:val="clear" w:color="auto" w:fill="auto"/>
          </w:tcPr>
          <w:p w14:paraId="3313A097" w14:textId="74BCD53D" w:rsidR="004855FD" w:rsidRPr="004855FD" w:rsidRDefault="004855FD" w:rsidP="004855FD">
            <w:pPr>
              <w:ind w:firstLine="0"/>
            </w:pPr>
            <w:r>
              <w:t>Felder</w:t>
            </w:r>
          </w:p>
        </w:tc>
        <w:tc>
          <w:tcPr>
            <w:tcW w:w="2180" w:type="dxa"/>
            <w:shd w:val="clear" w:color="auto" w:fill="auto"/>
          </w:tcPr>
          <w:p w14:paraId="1304A051" w14:textId="0B4D8644" w:rsidR="004855FD" w:rsidRPr="004855FD" w:rsidRDefault="004855FD" w:rsidP="004855FD">
            <w:pPr>
              <w:ind w:firstLine="0"/>
            </w:pPr>
            <w:r>
              <w:t>Forrest</w:t>
            </w:r>
          </w:p>
        </w:tc>
      </w:tr>
      <w:tr w:rsidR="004855FD" w:rsidRPr="004855FD" w14:paraId="672B7DC6" w14:textId="77777777" w:rsidTr="004855FD">
        <w:tc>
          <w:tcPr>
            <w:tcW w:w="2179" w:type="dxa"/>
            <w:shd w:val="clear" w:color="auto" w:fill="auto"/>
          </w:tcPr>
          <w:p w14:paraId="5E16726E" w14:textId="382490FB" w:rsidR="004855FD" w:rsidRPr="004855FD" w:rsidRDefault="004855FD" w:rsidP="004855FD">
            <w:pPr>
              <w:ind w:firstLine="0"/>
            </w:pPr>
            <w:r>
              <w:t>Gagnon</w:t>
            </w:r>
          </w:p>
        </w:tc>
        <w:tc>
          <w:tcPr>
            <w:tcW w:w="2179" w:type="dxa"/>
            <w:shd w:val="clear" w:color="auto" w:fill="auto"/>
          </w:tcPr>
          <w:p w14:paraId="1E30D049" w14:textId="6DDAC273" w:rsidR="004855FD" w:rsidRPr="004855FD" w:rsidRDefault="004855FD" w:rsidP="004855FD">
            <w:pPr>
              <w:ind w:firstLine="0"/>
            </w:pPr>
            <w:r>
              <w:t>Garvin</w:t>
            </w:r>
          </w:p>
        </w:tc>
        <w:tc>
          <w:tcPr>
            <w:tcW w:w="2180" w:type="dxa"/>
            <w:shd w:val="clear" w:color="auto" w:fill="auto"/>
          </w:tcPr>
          <w:p w14:paraId="51B350B1" w14:textId="7C62AABD" w:rsidR="004855FD" w:rsidRPr="004855FD" w:rsidRDefault="004855FD" w:rsidP="004855FD">
            <w:pPr>
              <w:ind w:firstLine="0"/>
            </w:pPr>
            <w:r>
              <w:t>Gatch</w:t>
            </w:r>
          </w:p>
        </w:tc>
      </w:tr>
      <w:tr w:rsidR="004855FD" w:rsidRPr="004855FD" w14:paraId="01C27540" w14:textId="77777777" w:rsidTr="004855FD">
        <w:tc>
          <w:tcPr>
            <w:tcW w:w="2179" w:type="dxa"/>
            <w:shd w:val="clear" w:color="auto" w:fill="auto"/>
          </w:tcPr>
          <w:p w14:paraId="0A850F37" w14:textId="703D0354" w:rsidR="004855FD" w:rsidRPr="004855FD" w:rsidRDefault="004855FD" w:rsidP="004855FD">
            <w:pPr>
              <w:ind w:firstLine="0"/>
            </w:pPr>
            <w:r>
              <w:t>Gibson</w:t>
            </w:r>
          </w:p>
        </w:tc>
        <w:tc>
          <w:tcPr>
            <w:tcW w:w="2179" w:type="dxa"/>
            <w:shd w:val="clear" w:color="auto" w:fill="auto"/>
          </w:tcPr>
          <w:p w14:paraId="2DA5753E" w14:textId="6FB5924B" w:rsidR="004855FD" w:rsidRPr="004855FD" w:rsidRDefault="004855FD" w:rsidP="004855FD">
            <w:pPr>
              <w:ind w:firstLine="0"/>
            </w:pPr>
            <w:r>
              <w:t>Gilliam</w:t>
            </w:r>
          </w:p>
        </w:tc>
        <w:tc>
          <w:tcPr>
            <w:tcW w:w="2180" w:type="dxa"/>
            <w:shd w:val="clear" w:color="auto" w:fill="auto"/>
          </w:tcPr>
          <w:p w14:paraId="3F8F9135" w14:textId="23BA2CED" w:rsidR="004855FD" w:rsidRPr="004855FD" w:rsidRDefault="004855FD" w:rsidP="004855FD">
            <w:pPr>
              <w:ind w:firstLine="0"/>
            </w:pPr>
            <w:r>
              <w:t>Gilliard</w:t>
            </w:r>
          </w:p>
        </w:tc>
      </w:tr>
      <w:tr w:rsidR="004855FD" w:rsidRPr="004855FD" w14:paraId="24FC82A5" w14:textId="77777777" w:rsidTr="004855FD">
        <w:tc>
          <w:tcPr>
            <w:tcW w:w="2179" w:type="dxa"/>
            <w:shd w:val="clear" w:color="auto" w:fill="auto"/>
          </w:tcPr>
          <w:p w14:paraId="1C18C74F" w14:textId="385A464E" w:rsidR="004855FD" w:rsidRPr="004855FD" w:rsidRDefault="004855FD" w:rsidP="004855FD">
            <w:pPr>
              <w:ind w:firstLine="0"/>
            </w:pPr>
            <w:r>
              <w:t>Guest</w:t>
            </w:r>
          </w:p>
        </w:tc>
        <w:tc>
          <w:tcPr>
            <w:tcW w:w="2179" w:type="dxa"/>
            <w:shd w:val="clear" w:color="auto" w:fill="auto"/>
          </w:tcPr>
          <w:p w14:paraId="7DA2D7DF" w14:textId="7A47FFBD" w:rsidR="004855FD" w:rsidRPr="004855FD" w:rsidRDefault="004855FD" w:rsidP="004855FD">
            <w:pPr>
              <w:ind w:firstLine="0"/>
            </w:pPr>
            <w:r>
              <w:t>Haddon</w:t>
            </w:r>
          </w:p>
        </w:tc>
        <w:tc>
          <w:tcPr>
            <w:tcW w:w="2180" w:type="dxa"/>
            <w:shd w:val="clear" w:color="auto" w:fill="auto"/>
          </w:tcPr>
          <w:p w14:paraId="6B40835D" w14:textId="372AFAF5" w:rsidR="004855FD" w:rsidRPr="004855FD" w:rsidRDefault="004855FD" w:rsidP="004855FD">
            <w:pPr>
              <w:ind w:firstLine="0"/>
            </w:pPr>
            <w:r>
              <w:t>Hager</w:t>
            </w:r>
          </w:p>
        </w:tc>
      </w:tr>
      <w:tr w:rsidR="004855FD" w:rsidRPr="004855FD" w14:paraId="05C9D321" w14:textId="77777777" w:rsidTr="004855FD">
        <w:tc>
          <w:tcPr>
            <w:tcW w:w="2179" w:type="dxa"/>
            <w:shd w:val="clear" w:color="auto" w:fill="auto"/>
          </w:tcPr>
          <w:p w14:paraId="062CB129" w14:textId="06EA683E" w:rsidR="004855FD" w:rsidRPr="004855FD" w:rsidRDefault="004855FD" w:rsidP="004855FD">
            <w:pPr>
              <w:ind w:firstLine="0"/>
            </w:pPr>
            <w:r>
              <w:t>Hardee</w:t>
            </w:r>
          </w:p>
        </w:tc>
        <w:tc>
          <w:tcPr>
            <w:tcW w:w="2179" w:type="dxa"/>
            <w:shd w:val="clear" w:color="auto" w:fill="auto"/>
          </w:tcPr>
          <w:p w14:paraId="7B9534BA" w14:textId="69ADC0D4" w:rsidR="004855FD" w:rsidRPr="004855FD" w:rsidRDefault="004855FD" w:rsidP="004855FD">
            <w:pPr>
              <w:ind w:firstLine="0"/>
            </w:pPr>
            <w:r>
              <w:t>Harris</w:t>
            </w:r>
          </w:p>
        </w:tc>
        <w:tc>
          <w:tcPr>
            <w:tcW w:w="2180" w:type="dxa"/>
            <w:shd w:val="clear" w:color="auto" w:fill="auto"/>
          </w:tcPr>
          <w:p w14:paraId="2614C4AC" w14:textId="49CB6898" w:rsidR="004855FD" w:rsidRPr="004855FD" w:rsidRDefault="004855FD" w:rsidP="004855FD">
            <w:pPr>
              <w:ind w:firstLine="0"/>
            </w:pPr>
            <w:r>
              <w:t>Hart</w:t>
            </w:r>
          </w:p>
        </w:tc>
      </w:tr>
      <w:tr w:rsidR="004855FD" w:rsidRPr="004855FD" w14:paraId="205A958F" w14:textId="77777777" w:rsidTr="004855FD">
        <w:tc>
          <w:tcPr>
            <w:tcW w:w="2179" w:type="dxa"/>
            <w:shd w:val="clear" w:color="auto" w:fill="auto"/>
          </w:tcPr>
          <w:p w14:paraId="2AB547E5" w14:textId="1B78786C" w:rsidR="004855FD" w:rsidRPr="004855FD" w:rsidRDefault="004855FD" w:rsidP="004855FD">
            <w:pPr>
              <w:ind w:firstLine="0"/>
            </w:pPr>
            <w:r>
              <w:t>Hartnett</w:t>
            </w:r>
          </w:p>
        </w:tc>
        <w:tc>
          <w:tcPr>
            <w:tcW w:w="2179" w:type="dxa"/>
            <w:shd w:val="clear" w:color="auto" w:fill="auto"/>
          </w:tcPr>
          <w:p w14:paraId="0793EACC" w14:textId="77B07B9B" w:rsidR="004855FD" w:rsidRPr="004855FD" w:rsidRDefault="004855FD" w:rsidP="004855FD">
            <w:pPr>
              <w:ind w:firstLine="0"/>
            </w:pPr>
            <w:r>
              <w:t>Hayes</w:t>
            </w:r>
          </w:p>
        </w:tc>
        <w:tc>
          <w:tcPr>
            <w:tcW w:w="2180" w:type="dxa"/>
            <w:shd w:val="clear" w:color="auto" w:fill="auto"/>
          </w:tcPr>
          <w:p w14:paraId="50A335FA" w14:textId="4882E83D" w:rsidR="004855FD" w:rsidRPr="004855FD" w:rsidRDefault="004855FD" w:rsidP="004855FD">
            <w:pPr>
              <w:ind w:firstLine="0"/>
            </w:pPr>
            <w:r>
              <w:t>Henegan</w:t>
            </w:r>
          </w:p>
        </w:tc>
      </w:tr>
      <w:tr w:rsidR="004855FD" w:rsidRPr="004855FD" w14:paraId="352BF7DC" w14:textId="77777777" w:rsidTr="004855FD">
        <w:tc>
          <w:tcPr>
            <w:tcW w:w="2179" w:type="dxa"/>
            <w:shd w:val="clear" w:color="auto" w:fill="auto"/>
          </w:tcPr>
          <w:p w14:paraId="4E284B57" w14:textId="61143A9C" w:rsidR="004855FD" w:rsidRPr="004855FD" w:rsidRDefault="004855FD" w:rsidP="004855FD">
            <w:pPr>
              <w:ind w:firstLine="0"/>
            </w:pPr>
            <w:r>
              <w:t>Herbkersman</w:t>
            </w:r>
          </w:p>
        </w:tc>
        <w:tc>
          <w:tcPr>
            <w:tcW w:w="2179" w:type="dxa"/>
            <w:shd w:val="clear" w:color="auto" w:fill="auto"/>
          </w:tcPr>
          <w:p w14:paraId="7ADF31E0" w14:textId="60195354" w:rsidR="004855FD" w:rsidRPr="004855FD" w:rsidRDefault="004855FD" w:rsidP="004855FD">
            <w:pPr>
              <w:ind w:firstLine="0"/>
            </w:pPr>
            <w:r>
              <w:t>Hewitt</w:t>
            </w:r>
          </w:p>
        </w:tc>
        <w:tc>
          <w:tcPr>
            <w:tcW w:w="2180" w:type="dxa"/>
            <w:shd w:val="clear" w:color="auto" w:fill="auto"/>
          </w:tcPr>
          <w:p w14:paraId="5F896671" w14:textId="469EA37E" w:rsidR="004855FD" w:rsidRPr="004855FD" w:rsidRDefault="004855FD" w:rsidP="004855FD">
            <w:pPr>
              <w:ind w:firstLine="0"/>
            </w:pPr>
            <w:r>
              <w:t>Hiott</w:t>
            </w:r>
          </w:p>
        </w:tc>
      </w:tr>
      <w:tr w:rsidR="004855FD" w:rsidRPr="004855FD" w14:paraId="3F898511" w14:textId="77777777" w:rsidTr="004855FD">
        <w:tc>
          <w:tcPr>
            <w:tcW w:w="2179" w:type="dxa"/>
            <w:shd w:val="clear" w:color="auto" w:fill="auto"/>
          </w:tcPr>
          <w:p w14:paraId="72D08198" w14:textId="4EF2FAC7" w:rsidR="004855FD" w:rsidRPr="004855FD" w:rsidRDefault="004855FD" w:rsidP="004855FD">
            <w:pPr>
              <w:ind w:firstLine="0"/>
            </w:pPr>
            <w:r>
              <w:t>Hixon</w:t>
            </w:r>
          </w:p>
        </w:tc>
        <w:tc>
          <w:tcPr>
            <w:tcW w:w="2179" w:type="dxa"/>
            <w:shd w:val="clear" w:color="auto" w:fill="auto"/>
          </w:tcPr>
          <w:p w14:paraId="440899C8" w14:textId="5A8B949C" w:rsidR="004855FD" w:rsidRPr="004855FD" w:rsidRDefault="004855FD" w:rsidP="004855FD">
            <w:pPr>
              <w:ind w:firstLine="0"/>
            </w:pPr>
            <w:r>
              <w:t>Hosey</w:t>
            </w:r>
          </w:p>
        </w:tc>
        <w:tc>
          <w:tcPr>
            <w:tcW w:w="2180" w:type="dxa"/>
            <w:shd w:val="clear" w:color="auto" w:fill="auto"/>
          </w:tcPr>
          <w:p w14:paraId="19006759" w14:textId="37D1093A" w:rsidR="004855FD" w:rsidRPr="004855FD" w:rsidRDefault="004855FD" w:rsidP="004855FD">
            <w:pPr>
              <w:ind w:firstLine="0"/>
            </w:pPr>
            <w:r>
              <w:t>Howard</w:t>
            </w:r>
          </w:p>
        </w:tc>
      </w:tr>
      <w:tr w:rsidR="004855FD" w:rsidRPr="004855FD" w14:paraId="554283C4" w14:textId="77777777" w:rsidTr="004855FD">
        <w:tc>
          <w:tcPr>
            <w:tcW w:w="2179" w:type="dxa"/>
            <w:shd w:val="clear" w:color="auto" w:fill="auto"/>
          </w:tcPr>
          <w:p w14:paraId="19C2BECF" w14:textId="695BC6C4" w:rsidR="004855FD" w:rsidRPr="004855FD" w:rsidRDefault="004855FD" w:rsidP="004855FD">
            <w:pPr>
              <w:ind w:firstLine="0"/>
            </w:pPr>
            <w:r>
              <w:t>Hyde</w:t>
            </w:r>
          </w:p>
        </w:tc>
        <w:tc>
          <w:tcPr>
            <w:tcW w:w="2179" w:type="dxa"/>
            <w:shd w:val="clear" w:color="auto" w:fill="auto"/>
          </w:tcPr>
          <w:p w14:paraId="5F1ED8AC" w14:textId="00E53F19" w:rsidR="004855FD" w:rsidRPr="004855FD" w:rsidRDefault="004855FD" w:rsidP="004855FD">
            <w:pPr>
              <w:ind w:firstLine="0"/>
            </w:pPr>
            <w:r>
              <w:t>Jefferson</w:t>
            </w:r>
          </w:p>
        </w:tc>
        <w:tc>
          <w:tcPr>
            <w:tcW w:w="2180" w:type="dxa"/>
            <w:shd w:val="clear" w:color="auto" w:fill="auto"/>
          </w:tcPr>
          <w:p w14:paraId="3D6B37A5" w14:textId="75B25927" w:rsidR="004855FD" w:rsidRPr="004855FD" w:rsidRDefault="004855FD" w:rsidP="004855FD">
            <w:pPr>
              <w:ind w:firstLine="0"/>
            </w:pPr>
            <w:r>
              <w:t>J. E. Johnson</w:t>
            </w:r>
          </w:p>
        </w:tc>
      </w:tr>
      <w:tr w:rsidR="004855FD" w:rsidRPr="004855FD" w14:paraId="31C76C7B" w14:textId="77777777" w:rsidTr="004855FD">
        <w:tc>
          <w:tcPr>
            <w:tcW w:w="2179" w:type="dxa"/>
            <w:shd w:val="clear" w:color="auto" w:fill="auto"/>
          </w:tcPr>
          <w:p w14:paraId="73C5D356" w14:textId="56131A6A" w:rsidR="004855FD" w:rsidRPr="004855FD" w:rsidRDefault="004855FD" w:rsidP="004855FD">
            <w:pPr>
              <w:ind w:firstLine="0"/>
            </w:pPr>
            <w:r>
              <w:t>J. L. Johnson</w:t>
            </w:r>
          </w:p>
        </w:tc>
        <w:tc>
          <w:tcPr>
            <w:tcW w:w="2179" w:type="dxa"/>
            <w:shd w:val="clear" w:color="auto" w:fill="auto"/>
          </w:tcPr>
          <w:p w14:paraId="074981FB" w14:textId="35E93371" w:rsidR="004855FD" w:rsidRPr="004855FD" w:rsidRDefault="004855FD" w:rsidP="004855FD">
            <w:pPr>
              <w:ind w:firstLine="0"/>
            </w:pPr>
            <w:r>
              <w:t>S. Jones</w:t>
            </w:r>
          </w:p>
        </w:tc>
        <w:tc>
          <w:tcPr>
            <w:tcW w:w="2180" w:type="dxa"/>
            <w:shd w:val="clear" w:color="auto" w:fill="auto"/>
          </w:tcPr>
          <w:p w14:paraId="2A0C37DA" w14:textId="4E675536" w:rsidR="004855FD" w:rsidRPr="004855FD" w:rsidRDefault="004855FD" w:rsidP="004855FD">
            <w:pPr>
              <w:ind w:firstLine="0"/>
            </w:pPr>
            <w:r>
              <w:t>Jordan</w:t>
            </w:r>
          </w:p>
        </w:tc>
      </w:tr>
      <w:tr w:rsidR="004855FD" w:rsidRPr="004855FD" w14:paraId="245BE1D1" w14:textId="77777777" w:rsidTr="004855FD">
        <w:tc>
          <w:tcPr>
            <w:tcW w:w="2179" w:type="dxa"/>
            <w:shd w:val="clear" w:color="auto" w:fill="auto"/>
          </w:tcPr>
          <w:p w14:paraId="4A996CB2" w14:textId="6D3CC651" w:rsidR="004855FD" w:rsidRPr="004855FD" w:rsidRDefault="004855FD" w:rsidP="004855FD">
            <w:pPr>
              <w:ind w:firstLine="0"/>
            </w:pPr>
            <w:r>
              <w:t>Kilmartin</w:t>
            </w:r>
          </w:p>
        </w:tc>
        <w:tc>
          <w:tcPr>
            <w:tcW w:w="2179" w:type="dxa"/>
            <w:shd w:val="clear" w:color="auto" w:fill="auto"/>
          </w:tcPr>
          <w:p w14:paraId="7AEBC379" w14:textId="4F90F920" w:rsidR="004855FD" w:rsidRPr="004855FD" w:rsidRDefault="004855FD" w:rsidP="004855FD">
            <w:pPr>
              <w:ind w:firstLine="0"/>
            </w:pPr>
            <w:r>
              <w:t>King</w:t>
            </w:r>
          </w:p>
        </w:tc>
        <w:tc>
          <w:tcPr>
            <w:tcW w:w="2180" w:type="dxa"/>
            <w:shd w:val="clear" w:color="auto" w:fill="auto"/>
          </w:tcPr>
          <w:p w14:paraId="41B6FEDB" w14:textId="07B22974" w:rsidR="004855FD" w:rsidRPr="004855FD" w:rsidRDefault="004855FD" w:rsidP="004855FD">
            <w:pPr>
              <w:ind w:firstLine="0"/>
            </w:pPr>
            <w:r>
              <w:t>Kirby</w:t>
            </w:r>
          </w:p>
        </w:tc>
      </w:tr>
      <w:tr w:rsidR="004855FD" w:rsidRPr="004855FD" w14:paraId="5A985017" w14:textId="77777777" w:rsidTr="004855FD">
        <w:tc>
          <w:tcPr>
            <w:tcW w:w="2179" w:type="dxa"/>
            <w:shd w:val="clear" w:color="auto" w:fill="auto"/>
          </w:tcPr>
          <w:p w14:paraId="73F2C2A0" w14:textId="58ECFF09" w:rsidR="004855FD" w:rsidRPr="004855FD" w:rsidRDefault="004855FD" w:rsidP="004855FD">
            <w:pPr>
              <w:ind w:firstLine="0"/>
            </w:pPr>
            <w:r>
              <w:t>Landing</w:t>
            </w:r>
          </w:p>
        </w:tc>
        <w:tc>
          <w:tcPr>
            <w:tcW w:w="2179" w:type="dxa"/>
            <w:shd w:val="clear" w:color="auto" w:fill="auto"/>
          </w:tcPr>
          <w:p w14:paraId="43215AB4" w14:textId="1700E971" w:rsidR="004855FD" w:rsidRPr="004855FD" w:rsidRDefault="004855FD" w:rsidP="004855FD">
            <w:pPr>
              <w:ind w:firstLine="0"/>
            </w:pPr>
            <w:r>
              <w:t>Lawson</w:t>
            </w:r>
          </w:p>
        </w:tc>
        <w:tc>
          <w:tcPr>
            <w:tcW w:w="2180" w:type="dxa"/>
            <w:shd w:val="clear" w:color="auto" w:fill="auto"/>
          </w:tcPr>
          <w:p w14:paraId="71A1787D" w14:textId="1908607B" w:rsidR="004855FD" w:rsidRPr="004855FD" w:rsidRDefault="004855FD" w:rsidP="004855FD">
            <w:pPr>
              <w:ind w:firstLine="0"/>
            </w:pPr>
            <w:r>
              <w:t>Leber</w:t>
            </w:r>
          </w:p>
        </w:tc>
      </w:tr>
      <w:tr w:rsidR="004855FD" w:rsidRPr="004855FD" w14:paraId="22ED3288" w14:textId="77777777" w:rsidTr="004855FD">
        <w:tc>
          <w:tcPr>
            <w:tcW w:w="2179" w:type="dxa"/>
            <w:shd w:val="clear" w:color="auto" w:fill="auto"/>
          </w:tcPr>
          <w:p w14:paraId="204565CA" w14:textId="716A0CA6" w:rsidR="004855FD" w:rsidRPr="004855FD" w:rsidRDefault="004855FD" w:rsidP="004855FD">
            <w:pPr>
              <w:ind w:firstLine="0"/>
            </w:pPr>
            <w:r>
              <w:t>Ligon</w:t>
            </w:r>
          </w:p>
        </w:tc>
        <w:tc>
          <w:tcPr>
            <w:tcW w:w="2179" w:type="dxa"/>
            <w:shd w:val="clear" w:color="auto" w:fill="auto"/>
          </w:tcPr>
          <w:p w14:paraId="215EAB49" w14:textId="0C741E77" w:rsidR="004855FD" w:rsidRPr="004855FD" w:rsidRDefault="004855FD" w:rsidP="004855FD">
            <w:pPr>
              <w:ind w:firstLine="0"/>
            </w:pPr>
            <w:r>
              <w:t>Long</w:t>
            </w:r>
          </w:p>
        </w:tc>
        <w:tc>
          <w:tcPr>
            <w:tcW w:w="2180" w:type="dxa"/>
            <w:shd w:val="clear" w:color="auto" w:fill="auto"/>
          </w:tcPr>
          <w:p w14:paraId="47DDCC23" w14:textId="5DC16CE8" w:rsidR="004855FD" w:rsidRPr="004855FD" w:rsidRDefault="004855FD" w:rsidP="004855FD">
            <w:pPr>
              <w:ind w:firstLine="0"/>
            </w:pPr>
            <w:r>
              <w:t>Lowe</w:t>
            </w:r>
          </w:p>
        </w:tc>
      </w:tr>
      <w:tr w:rsidR="004855FD" w:rsidRPr="004855FD" w14:paraId="09EAAD22" w14:textId="77777777" w:rsidTr="004855FD">
        <w:tc>
          <w:tcPr>
            <w:tcW w:w="2179" w:type="dxa"/>
            <w:shd w:val="clear" w:color="auto" w:fill="auto"/>
          </w:tcPr>
          <w:p w14:paraId="00B860C1" w14:textId="607BEA87" w:rsidR="004855FD" w:rsidRPr="004855FD" w:rsidRDefault="004855FD" w:rsidP="004855FD">
            <w:pPr>
              <w:ind w:firstLine="0"/>
            </w:pPr>
            <w:r>
              <w:t>Magnuson</w:t>
            </w:r>
          </w:p>
        </w:tc>
        <w:tc>
          <w:tcPr>
            <w:tcW w:w="2179" w:type="dxa"/>
            <w:shd w:val="clear" w:color="auto" w:fill="auto"/>
          </w:tcPr>
          <w:p w14:paraId="3C647B52" w14:textId="0CE12C9D" w:rsidR="004855FD" w:rsidRPr="004855FD" w:rsidRDefault="004855FD" w:rsidP="004855FD">
            <w:pPr>
              <w:ind w:firstLine="0"/>
            </w:pPr>
            <w:r>
              <w:t>May</w:t>
            </w:r>
          </w:p>
        </w:tc>
        <w:tc>
          <w:tcPr>
            <w:tcW w:w="2180" w:type="dxa"/>
            <w:shd w:val="clear" w:color="auto" w:fill="auto"/>
          </w:tcPr>
          <w:p w14:paraId="75DBBCE6" w14:textId="35794845" w:rsidR="004855FD" w:rsidRPr="004855FD" w:rsidRDefault="004855FD" w:rsidP="004855FD">
            <w:pPr>
              <w:ind w:firstLine="0"/>
            </w:pPr>
            <w:r>
              <w:t>McCabe</w:t>
            </w:r>
          </w:p>
        </w:tc>
      </w:tr>
      <w:tr w:rsidR="004855FD" w:rsidRPr="004855FD" w14:paraId="688F6CD8" w14:textId="77777777" w:rsidTr="004855FD">
        <w:tc>
          <w:tcPr>
            <w:tcW w:w="2179" w:type="dxa"/>
            <w:shd w:val="clear" w:color="auto" w:fill="auto"/>
          </w:tcPr>
          <w:p w14:paraId="0B00A249" w14:textId="08D6529D" w:rsidR="004855FD" w:rsidRPr="004855FD" w:rsidRDefault="004855FD" w:rsidP="004855FD">
            <w:pPr>
              <w:ind w:firstLine="0"/>
            </w:pPr>
            <w:r>
              <w:t>McCravy</w:t>
            </w:r>
          </w:p>
        </w:tc>
        <w:tc>
          <w:tcPr>
            <w:tcW w:w="2179" w:type="dxa"/>
            <w:shd w:val="clear" w:color="auto" w:fill="auto"/>
          </w:tcPr>
          <w:p w14:paraId="325E6F16" w14:textId="212C18D2" w:rsidR="004855FD" w:rsidRPr="004855FD" w:rsidRDefault="004855FD" w:rsidP="004855FD">
            <w:pPr>
              <w:ind w:firstLine="0"/>
            </w:pPr>
            <w:r>
              <w:t>McDaniel</w:t>
            </w:r>
          </w:p>
        </w:tc>
        <w:tc>
          <w:tcPr>
            <w:tcW w:w="2180" w:type="dxa"/>
            <w:shd w:val="clear" w:color="auto" w:fill="auto"/>
          </w:tcPr>
          <w:p w14:paraId="6BD86B0B" w14:textId="33C0E437" w:rsidR="004855FD" w:rsidRPr="004855FD" w:rsidRDefault="004855FD" w:rsidP="004855FD">
            <w:pPr>
              <w:ind w:firstLine="0"/>
            </w:pPr>
            <w:r>
              <w:t>McGinnis</w:t>
            </w:r>
          </w:p>
        </w:tc>
      </w:tr>
      <w:tr w:rsidR="004855FD" w:rsidRPr="004855FD" w14:paraId="605EC7D1" w14:textId="77777777" w:rsidTr="004855FD">
        <w:tc>
          <w:tcPr>
            <w:tcW w:w="2179" w:type="dxa"/>
            <w:shd w:val="clear" w:color="auto" w:fill="auto"/>
          </w:tcPr>
          <w:p w14:paraId="614F9161" w14:textId="09FFE71A" w:rsidR="004855FD" w:rsidRPr="004855FD" w:rsidRDefault="004855FD" w:rsidP="004855FD">
            <w:pPr>
              <w:ind w:firstLine="0"/>
            </w:pPr>
            <w:r>
              <w:t>Mitchell</w:t>
            </w:r>
          </w:p>
        </w:tc>
        <w:tc>
          <w:tcPr>
            <w:tcW w:w="2179" w:type="dxa"/>
            <w:shd w:val="clear" w:color="auto" w:fill="auto"/>
          </w:tcPr>
          <w:p w14:paraId="44891A31" w14:textId="3951911C" w:rsidR="004855FD" w:rsidRPr="004855FD" w:rsidRDefault="004855FD" w:rsidP="004855FD">
            <w:pPr>
              <w:ind w:firstLine="0"/>
            </w:pPr>
            <w:r>
              <w:t>T. Moore</w:t>
            </w:r>
          </w:p>
        </w:tc>
        <w:tc>
          <w:tcPr>
            <w:tcW w:w="2180" w:type="dxa"/>
            <w:shd w:val="clear" w:color="auto" w:fill="auto"/>
          </w:tcPr>
          <w:p w14:paraId="5ABEAF7A" w14:textId="0938AFA6" w:rsidR="004855FD" w:rsidRPr="004855FD" w:rsidRDefault="004855FD" w:rsidP="004855FD">
            <w:pPr>
              <w:ind w:firstLine="0"/>
            </w:pPr>
            <w:r>
              <w:t>A. M. Morgan</w:t>
            </w:r>
          </w:p>
        </w:tc>
      </w:tr>
      <w:tr w:rsidR="004855FD" w:rsidRPr="004855FD" w14:paraId="6C9B2F0C" w14:textId="77777777" w:rsidTr="004855FD">
        <w:tc>
          <w:tcPr>
            <w:tcW w:w="2179" w:type="dxa"/>
            <w:shd w:val="clear" w:color="auto" w:fill="auto"/>
          </w:tcPr>
          <w:p w14:paraId="2F24775E" w14:textId="5EB729ED" w:rsidR="004855FD" w:rsidRPr="004855FD" w:rsidRDefault="004855FD" w:rsidP="004855FD">
            <w:pPr>
              <w:ind w:firstLine="0"/>
            </w:pPr>
            <w:r>
              <w:t>T. A. Morgan</w:t>
            </w:r>
          </w:p>
        </w:tc>
        <w:tc>
          <w:tcPr>
            <w:tcW w:w="2179" w:type="dxa"/>
            <w:shd w:val="clear" w:color="auto" w:fill="auto"/>
          </w:tcPr>
          <w:p w14:paraId="25040DD8" w14:textId="33D052E6" w:rsidR="004855FD" w:rsidRPr="004855FD" w:rsidRDefault="004855FD" w:rsidP="004855FD">
            <w:pPr>
              <w:ind w:firstLine="0"/>
            </w:pPr>
            <w:r>
              <w:t>Moss</w:t>
            </w:r>
          </w:p>
        </w:tc>
        <w:tc>
          <w:tcPr>
            <w:tcW w:w="2180" w:type="dxa"/>
            <w:shd w:val="clear" w:color="auto" w:fill="auto"/>
          </w:tcPr>
          <w:p w14:paraId="2793CFE4" w14:textId="5A090750" w:rsidR="004855FD" w:rsidRPr="004855FD" w:rsidRDefault="004855FD" w:rsidP="004855FD">
            <w:pPr>
              <w:ind w:firstLine="0"/>
            </w:pPr>
            <w:r>
              <w:t>Murphy</w:t>
            </w:r>
          </w:p>
        </w:tc>
      </w:tr>
      <w:tr w:rsidR="004855FD" w:rsidRPr="004855FD" w14:paraId="055838C3" w14:textId="77777777" w:rsidTr="004855FD">
        <w:tc>
          <w:tcPr>
            <w:tcW w:w="2179" w:type="dxa"/>
            <w:shd w:val="clear" w:color="auto" w:fill="auto"/>
          </w:tcPr>
          <w:p w14:paraId="1868DBAB" w14:textId="276A6606" w:rsidR="004855FD" w:rsidRPr="004855FD" w:rsidRDefault="004855FD" w:rsidP="004855FD">
            <w:pPr>
              <w:ind w:firstLine="0"/>
            </w:pPr>
            <w:r>
              <w:t>Neese</w:t>
            </w:r>
          </w:p>
        </w:tc>
        <w:tc>
          <w:tcPr>
            <w:tcW w:w="2179" w:type="dxa"/>
            <w:shd w:val="clear" w:color="auto" w:fill="auto"/>
          </w:tcPr>
          <w:p w14:paraId="09BFEFCA" w14:textId="37D8C57A" w:rsidR="004855FD" w:rsidRPr="004855FD" w:rsidRDefault="004855FD" w:rsidP="004855FD">
            <w:pPr>
              <w:ind w:firstLine="0"/>
            </w:pPr>
            <w:r>
              <w:t>B. Newton</w:t>
            </w:r>
          </w:p>
        </w:tc>
        <w:tc>
          <w:tcPr>
            <w:tcW w:w="2180" w:type="dxa"/>
            <w:shd w:val="clear" w:color="auto" w:fill="auto"/>
          </w:tcPr>
          <w:p w14:paraId="235EC27F" w14:textId="121CB63C" w:rsidR="004855FD" w:rsidRPr="004855FD" w:rsidRDefault="004855FD" w:rsidP="004855FD">
            <w:pPr>
              <w:ind w:firstLine="0"/>
            </w:pPr>
            <w:r>
              <w:t>W. Newton</w:t>
            </w:r>
          </w:p>
        </w:tc>
      </w:tr>
      <w:tr w:rsidR="004855FD" w:rsidRPr="004855FD" w14:paraId="4B6D945F" w14:textId="77777777" w:rsidTr="004855FD">
        <w:tc>
          <w:tcPr>
            <w:tcW w:w="2179" w:type="dxa"/>
            <w:shd w:val="clear" w:color="auto" w:fill="auto"/>
          </w:tcPr>
          <w:p w14:paraId="24865447" w14:textId="7287D843" w:rsidR="004855FD" w:rsidRPr="004855FD" w:rsidRDefault="004855FD" w:rsidP="004855FD">
            <w:pPr>
              <w:ind w:firstLine="0"/>
            </w:pPr>
            <w:r>
              <w:t>Nutt</w:t>
            </w:r>
          </w:p>
        </w:tc>
        <w:tc>
          <w:tcPr>
            <w:tcW w:w="2179" w:type="dxa"/>
            <w:shd w:val="clear" w:color="auto" w:fill="auto"/>
          </w:tcPr>
          <w:p w14:paraId="505BED8D" w14:textId="60807295" w:rsidR="004855FD" w:rsidRPr="004855FD" w:rsidRDefault="004855FD" w:rsidP="004855FD">
            <w:pPr>
              <w:ind w:firstLine="0"/>
            </w:pPr>
            <w:r>
              <w:t>Oremus</w:t>
            </w:r>
          </w:p>
        </w:tc>
        <w:tc>
          <w:tcPr>
            <w:tcW w:w="2180" w:type="dxa"/>
            <w:shd w:val="clear" w:color="auto" w:fill="auto"/>
          </w:tcPr>
          <w:p w14:paraId="71B5182E" w14:textId="3AB89BDD" w:rsidR="004855FD" w:rsidRPr="004855FD" w:rsidRDefault="004855FD" w:rsidP="004855FD">
            <w:pPr>
              <w:ind w:firstLine="0"/>
            </w:pPr>
            <w:r>
              <w:t>Ott</w:t>
            </w:r>
          </w:p>
        </w:tc>
      </w:tr>
      <w:tr w:rsidR="004855FD" w:rsidRPr="004855FD" w14:paraId="60DFF7DF" w14:textId="77777777" w:rsidTr="004855FD">
        <w:tc>
          <w:tcPr>
            <w:tcW w:w="2179" w:type="dxa"/>
            <w:shd w:val="clear" w:color="auto" w:fill="auto"/>
          </w:tcPr>
          <w:p w14:paraId="45E1DD7F" w14:textId="5740500A" w:rsidR="004855FD" w:rsidRPr="004855FD" w:rsidRDefault="004855FD" w:rsidP="004855FD">
            <w:pPr>
              <w:ind w:firstLine="0"/>
            </w:pPr>
            <w:r>
              <w:t>Pace</w:t>
            </w:r>
          </w:p>
        </w:tc>
        <w:tc>
          <w:tcPr>
            <w:tcW w:w="2179" w:type="dxa"/>
            <w:shd w:val="clear" w:color="auto" w:fill="auto"/>
          </w:tcPr>
          <w:p w14:paraId="04FB3AF0" w14:textId="594B78E8" w:rsidR="004855FD" w:rsidRPr="004855FD" w:rsidRDefault="004855FD" w:rsidP="004855FD">
            <w:pPr>
              <w:ind w:firstLine="0"/>
            </w:pPr>
            <w:r>
              <w:t>Pedalino</w:t>
            </w:r>
          </w:p>
        </w:tc>
        <w:tc>
          <w:tcPr>
            <w:tcW w:w="2180" w:type="dxa"/>
            <w:shd w:val="clear" w:color="auto" w:fill="auto"/>
          </w:tcPr>
          <w:p w14:paraId="3510CEF2" w14:textId="3F6A3DFD" w:rsidR="004855FD" w:rsidRPr="004855FD" w:rsidRDefault="004855FD" w:rsidP="004855FD">
            <w:pPr>
              <w:ind w:firstLine="0"/>
            </w:pPr>
            <w:r>
              <w:t>Pope</w:t>
            </w:r>
          </w:p>
        </w:tc>
      </w:tr>
      <w:tr w:rsidR="004855FD" w:rsidRPr="004855FD" w14:paraId="2F6B3B8F" w14:textId="77777777" w:rsidTr="004855FD">
        <w:tc>
          <w:tcPr>
            <w:tcW w:w="2179" w:type="dxa"/>
            <w:shd w:val="clear" w:color="auto" w:fill="auto"/>
          </w:tcPr>
          <w:p w14:paraId="0B351DAD" w14:textId="69D8E75A" w:rsidR="004855FD" w:rsidRPr="004855FD" w:rsidRDefault="004855FD" w:rsidP="004855FD">
            <w:pPr>
              <w:ind w:firstLine="0"/>
            </w:pPr>
            <w:r>
              <w:t>Rivers</w:t>
            </w:r>
          </w:p>
        </w:tc>
        <w:tc>
          <w:tcPr>
            <w:tcW w:w="2179" w:type="dxa"/>
            <w:shd w:val="clear" w:color="auto" w:fill="auto"/>
          </w:tcPr>
          <w:p w14:paraId="0FC02C66" w14:textId="41305CBC" w:rsidR="004855FD" w:rsidRPr="004855FD" w:rsidRDefault="004855FD" w:rsidP="004855FD">
            <w:pPr>
              <w:ind w:firstLine="0"/>
            </w:pPr>
            <w:r>
              <w:t>Robbins</w:t>
            </w:r>
          </w:p>
        </w:tc>
        <w:tc>
          <w:tcPr>
            <w:tcW w:w="2180" w:type="dxa"/>
            <w:shd w:val="clear" w:color="auto" w:fill="auto"/>
          </w:tcPr>
          <w:p w14:paraId="5A740185" w14:textId="7762677E" w:rsidR="004855FD" w:rsidRPr="004855FD" w:rsidRDefault="004855FD" w:rsidP="004855FD">
            <w:pPr>
              <w:ind w:firstLine="0"/>
            </w:pPr>
            <w:r>
              <w:t>Rose</w:t>
            </w:r>
          </w:p>
        </w:tc>
      </w:tr>
      <w:tr w:rsidR="004855FD" w:rsidRPr="004855FD" w14:paraId="299C47C3" w14:textId="77777777" w:rsidTr="004855FD">
        <w:tc>
          <w:tcPr>
            <w:tcW w:w="2179" w:type="dxa"/>
            <w:shd w:val="clear" w:color="auto" w:fill="auto"/>
          </w:tcPr>
          <w:p w14:paraId="3FD8BA89" w14:textId="15294CC1" w:rsidR="004855FD" w:rsidRPr="004855FD" w:rsidRDefault="004855FD" w:rsidP="004855FD">
            <w:pPr>
              <w:ind w:firstLine="0"/>
            </w:pPr>
            <w:r>
              <w:t>Rutherford</w:t>
            </w:r>
          </w:p>
        </w:tc>
        <w:tc>
          <w:tcPr>
            <w:tcW w:w="2179" w:type="dxa"/>
            <w:shd w:val="clear" w:color="auto" w:fill="auto"/>
          </w:tcPr>
          <w:p w14:paraId="7878EE96" w14:textId="6C7244E1" w:rsidR="004855FD" w:rsidRPr="004855FD" w:rsidRDefault="004855FD" w:rsidP="004855FD">
            <w:pPr>
              <w:ind w:firstLine="0"/>
            </w:pPr>
            <w:r>
              <w:t>Sandifer</w:t>
            </w:r>
          </w:p>
        </w:tc>
        <w:tc>
          <w:tcPr>
            <w:tcW w:w="2180" w:type="dxa"/>
            <w:shd w:val="clear" w:color="auto" w:fill="auto"/>
          </w:tcPr>
          <w:p w14:paraId="5265E202" w14:textId="76C9517D" w:rsidR="004855FD" w:rsidRPr="004855FD" w:rsidRDefault="004855FD" w:rsidP="004855FD">
            <w:pPr>
              <w:ind w:firstLine="0"/>
            </w:pPr>
            <w:r>
              <w:t>Schuessler</w:t>
            </w:r>
          </w:p>
        </w:tc>
      </w:tr>
      <w:tr w:rsidR="004855FD" w:rsidRPr="004855FD" w14:paraId="65D2FF5E" w14:textId="77777777" w:rsidTr="004855FD">
        <w:tc>
          <w:tcPr>
            <w:tcW w:w="2179" w:type="dxa"/>
            <w:shd w:val="clear" w:color="auto" w:fill="auto"/>
          </w:tcPr>
          <w:p w14:paraId="6B79BFEE" w14:textId="24481C07" w:rsidR="004855FD" w:rsidRPr="004855FD" w:rsidRDefault="004855FD" w:rsidP="004855FD">
            <w:pPr>
              <w:ind w:firstLine="0"/>
            </w:pPr>
            <w:r>
              <w:t>Sessions</w:t>
            </w:r>
          </w:p>
        </w:tc>
        <w:tc>
          <w:tcPr>
            <w:tcW w:w="2179" w:type="dxa"/>
            <w:shd w:val="clear" w:color="auto" w:fill="auto"/>
          </w:tcPr>
          <w:p w14:paraId="38C5013A" w14:textId="7D67F681" w:rsidR="004855FD" w:rsidRPr="004855FD" w:rsidRDefault="004855FD" w:rsidP="004855FD">
            <w:pPr>
              <w:ind w:firstLine="0"/>
            </w:pPr>
            <w:r>
              <w:t>G. M. Smith</w:t>
            </w:r>
          </w:p>
        </w:tc>
        <w:tc>
          <w:tcPr>
            <w:tcW w:w="2180" w:type="dxa"/>
            <w:shd w:val="clear" w:color="auto" w:fill="auto"/>
          </w:tcPr>
          <w:p w14:paraId="78CCD9F8" w14:textId="1868BB63" w:rsidR="004855FD" w:rsidRPr="004855FD" w:rsidRDefault="004855FD" w:rsidP="004855FD">
            <w:pPr>
              <w:ind w:firstLine="0"/>
            </w:pPr>
            <w:r>
              <w:t>M. M. Smith</w:t>
            </w:r>
          </w:p>
        </w:tc>
      </w:tr>
      <w:tr w:rsidR="004855FD" w:rsidRPr="004855FD" w14:paraId="5C6F2730" w14:textId="77777777" w:rsidTr="004855FD">
        <w:tc>
          <w:tcPr>
            <w:tcW w:w="2179" w:type="dxa"/>
            <w:shd w:val="clear" w:color="auto" w:fill="auto"/>
          </w:tcPr>
          <w:p w14:paraId="6A9BB826" w14:textId="04E976A5" w:rsidR="004855FD" w:rsidRPr="004855FD" w:rsidRDefault="004855FD" w:rsidP="004855FD">
            <w:pPr>
              <w:ind w:firstLine="0"/>
            </w:pPr>
            <w:r>
              <w:t>Stavrinakis</w:t>
            </w:r>
          </w:p>
        </w:tc>
        <w:tc>
          <w:tcPr>
            <w:tcW w:w="2179" w:type="dxa"/>
            <w:shd w:val="clear" w:color="auto" w:fill="auto"/>
          </w:tcPr>
          <w:p w14:paraId="72F4856F" w14:textId="0B795BD4" w:rsidR="004855FD" w:rsidRPr="004855FD" w:rsidRDefault="004855FD" w:rsidP="004855FD">
            <w:pPr>
              <w:ind w:firstLine="0"/>
            </w:pPr>
            <w:r>
              <w:t>Taylor</w:t>
            </w:r>
          </w:p>
        </w:tc>
        <w:tc>
          <w:tcPr>
            <w:tcW w:w="2180" w:type="dxa"/>
            <w:shd w:val="clear" w:color="auto" w:fill="auto"/>
          </w:tcPr>
          <w:p w14:paraId="29AFE84A" w14:textId="49C49D38" w:rsidR="004855FD" w:rsidRPr="004855FD" w:rsidRDefault="004855FD" w:rsidP="004855FD">
            <w:pPr>
              <w:ind w:firstLine="0"/>
            </w:pPr>
            <w:r>
              <w:t>Thayer</w:t>
            </w:r>
          </w:p>
        </w:tc>
      </w:tr>
      <w:tr w:rsidR="004855FD" w:rsidRPr="004855FD" w14:paraId="138F3064" w14:textId="77777777" w:rsidTr="004855FD">
        <w:tc>
          <w:tcPr>
            <w:tcW w:w="2179" w:type="dxa"/>
            <w:shd w:val="clear" w:color="auto" w:fill="auto"/>
          </w:tcPr>
          <w:p w14:paraId="2F3F4124" w14:textId="16D058F2" w:rsidR="004855FD" w:rsidRPr="004855FD" w:rsidRDefault="004855FD" w:rsidP="004855FD">
            <w:pPr>
              <w:ind w:firstLine="0"/>
            </w:pPr>
            <w:r>
              <w:t>Thigpen</w:t>
            </w:r>
          </w:p>
        </w:tc>
        <w:tc>
          <w:tcPr>
            <w:tcW w:w="2179" w:type="dxa"/>
            <w:shd w:val="clear" w:color="auto" w:fill="auto"/>
          </w:tcPr>
          <w:p w14:paraId="28B2E0B7" w14:textId="51F0E918" w:rsidR="004855FD" w:rsidRPr="004855FD" w:rsidRDefault="004855FD" w:rsidP="004855FD">
            <w:pPr>
              <w:ind w:firstLine="0"/>
            </w:pPr>
            <w:r>
              <w:t>Trantham</w:t>
            </w:r>
          </w:p>
        </w:tc>
        <w:tc>
          <w:tcPr>
            <w:tcW w:w="2180" w:type="dxa"/>
            <w:shd w:val="clear" w:color="auto" w:fill="auto"/>
          </w:tcPr>
          <w:p w14:paraId="71638FC3" w14:textId="222B2BDE" w:rsidR="004855FD" w:rsidRPr="004855FD" w:rsidRDefault="004855FD" w:rsidP="004855FD">
            <w:pPr>
              <w:ind w:firstLine="0"/>
            </w:pPr>
            <w:r>
              <w:t>Vaughan</w:t>
            </w:r>
          </w:p>
        </w:tc>
      </w:tr>
      <w:tr w:rsidR="004855FD" w:rsidRPr="004855FD" w14:paraId="458CCC5C" w14:textId="77777777" w:rsidTr="004855FD">
        <w:tc>
          <w:tcPr>
            <w:tcW w:w="2179" w:type="dxa"/>
            <w:shd w:val="clear" w:color="auto" w:fill="auto"/>
          </w:tcPr>
          <w:p w14:paraId="77402C3D" w14:textId="6D3E9792" w:rsidR="004855FD" w:rsidRPr="004855FD" w:rsidRDefault="004855FD" w:rsidP="004855FD">
            <w:pPr>
              <w:ind w:firstLine="0"/>
            </w:pPr>
            <w:r>
              <w:t>Weeks</w:t>
            </w:r>
          </w:p>
        </w:tc>
        <w:tc>
          <w:tcPr>
            <w:tcW w:w="2179" w:type="dxa"/>
            <w:shd w:val="clear" w:color="auto" w:fill="auto"/>
          </w:tcPr>
          <w:p w14:paraId="73EE1E09" w14:textId="1549B786" w:rsidR="004855FD" w:rsidRPr="004855FD" w:rsidRDefault="004855FD" w:rsidP="004855FD">
            <w:pPr>
              <w:ind w:firstLine="0"/>
            </w:pPr>
            <w:r>
              <w:t>West</w:t>
            </w:r>
          </w:p>
        </w:tc>
        <w:tc>
          <w:tcPr>
            <w:tcW w:w="2180" w:type="dxa"/>
            <w:shd w:val="clear" w:color="auto" w:fill="auto"/>
          </w:tcPr>
          <w:p w14:paraId="11034578" w14:textId="48125058" w:rsidR="004855FD" w:rsidRPr="004855FD" w:rsidRDefault="004855FD" w:rsidP="004855FD">
            <w:pPr>
              <w:ind w:firstLine="0"/>
            </w:pPr>
            <w:r>
              <w:t>Wetmore</w:t>
            </w:r>
          </w:p>
        </w:tc>
      </w:tr>
      <w:tr w:rsidR="004855FD" w:rsidRPr="004855FD" w14:paraId="03CE53EA" w14:textId="77777777" w:rsidTr="004855FD">
        <w:tc>
          <w:tcPr>
            <w:tcW w:w="2179" w:type="dxa"/>
            <w:shd w:val="clear" w:color="auto" w:fill="auto"/>
          </w:tcPr>
          <w:p w14:paraId="4588AF00" w14:textId="01A11072" w:rsidR="004855FD" w:rsidRPr="004855FD" w:rsidRDefault="004855FD" w:rsidP="004855FD">
            <w:pPr>
              <w:ind w:firstLine="0"/>
            </w:pPr>
            <w:r>
              <w:t>Wheeler</w:t>
            </w:r>
          </w:p>
        </w:tc>
        <w:tc>
          <w:tcPr>
            <w:tcW w:w="2179" w:type="dxa"/>
            <w:shd w:val="clear" w:color="auto" w:fill="auto"/>
          </w:tcPr>
          <w:p w14:paraId="27AE7B14" w14:textId="1B009C0A" w:rsidR="004855FD" w:rsidRPr="004855FD" w:rsidRDefault="004855FD" w:rsidP="004855FD">
            <w:pPr>
              <w:ind w:firstLine="0"/>
            </w:pPr>
            <w:r>
              <w:t>White</w:t>
            </w:r>
          </w:p>
        </w:tc>
        <w:tc>
          <w:tcPr>
            <w:tcW w:w="2180" w:type="dxa"/>
            <w:shd w:val="clear" w:color="auto" w:fill="auto"/>
          </w:tcPr>
          <w:p w14:paraId="6BB46D34" w14:textId="016EEF13" w:rsidR="004855FD" w:rsidRPr="004855FD" w:rsidRDefault="004855FD" w:rsidP="004855FD">
            <w:pPr>
              <w:ind w:firstLine="0"/>
            </w:pPr>
            <w:r>
              <w:t>Whitmire</w:t>
            </w:r>
          </w:p>
        </w:tc>
      </w:tr>
      <w:tr w:rsidR="004855FD" w:rsidRPr="004855FD" w14:paraId="00B046CC" w14:textId="77777777" w:rsidTr="004855FD">
        <w:tc>
          <w:tcPr>
            <w:tcW w:w="2179" w:type="dxa"/>
            <w:shd w:val="clear" w:color="auto" w:fill="auto"/>
          </w:tcPr>
          <w:p w14:paraId="1D75DA67" w14:textId="17D656CD" w:rsidR="004855FD" w:rsidRPr="004855FD" w:rsidRDefault="004855FD" w:rsidP="00FD7955">
            <w:pPr>
              <w:keepNext/>
              <w:ind w:firstLine="0"/>
            </w:pPr>
            <w:r>
              <w:t>Williams</w:t>
            </w:r>
          </w:p>
        </w:tc>
        <w:tc>
          <w:tcPr>
            <w:tcW w:w="2179" w:type="dxa"/>
            <w:shd w:val="clear" w:color="auto" w:fill="auto"/>
          </w:tcPr>
          <w:p w14:paraId="4D486334" w14:textId="14CCBCB9" w:rsidR="004855FD" w:rsidRPr="004855FD" w:rsidRDefault="004855FD" w:rsidP="00FD7955">
            <w:pPr>
              <w:keepNext/>
              <w:ind w:firstLine="0"/>
            </w:pPr>
            <w:r>
              <w:t>Willis</w:t>
            </w:r>
          </w:p>
        </w:tc>
        <w:tc>
          <w:tcPr>
            <w:tcW w:w="2180" w:type="dxa"/>
            <w:shd w:val="clear" w:color="auto" w:fill="auto"/>
          </w:tcPr>
          <w:p w14:paraId="6D12AE29" w14:textId="0D70BC0F" w:rsidR="004855FD" w:rsidRPr="004855FD" w:rsidRDefault="004855FD" w:rsidP="00FD7955">
            <w:pPr>
              <w:keepNext/>
              <w:ind w:firstLine="0"/>
            </w:pPr>
            <w:r>
              <w:t>Wooten</w:t>
            </w:r>
          </w:p>
        </w:tc>
      </w:tr>
      <w:tr w:rsidR="004855FD" w:rsidRPr="004855FD" w14:paraId="6A0ACE4A" w14:textId="77777777" w:rsidTr="004855FD">
        <w:tc>
          <w:tcPr>
            <w:tcW w:w="2179" w:type="dxa"/>
            <w:shd w:val="clear" w:color="auto" w:fill="auto"/>
          </w:tcPr>
          <w:p w14:paraId="0598A2CE" w14:textId="38EB3D6D" w:rsidR="004855FD" w:rsidRPr="004855FD" w:rsidRDefault="004855FD" w:rsidP="00FD7955">
            <w:pPr>
              <w:keepNext/>
              <w:ind w:firstLine="0"/>
            </w:pPr>
            <w:r>
              <w:t>Yow</w:t>
            </w:r>
          </w:p>
        </w:tc>
        <w:tc>
          <w:tcPr>
            <w:tcW w:w="2179" w:type="dxa"/>
            <w:shd w:val="clear" w:color="auto" w:fill="auto"/>
          </w:tcPr>
          <w:p w14:paraId="4BAA7022" w14:textId="77777777" w:rsidR="004855FD" w:rsidRPr="004855FD" w:rsidRDefault="004855FD" w:rsidP="00FD7955">
            <w:pPr>
              <w:keepNext/>
              <w:ind w:firstLine="0"/>
            </w:pPr>
          </w:p>
        </w:tc>
        <w:tc>
          <w:tcPr>
            <w:tcW w:w="2180" w:type="dxa"/>
            <w:shd w:val="clear" w:color="auto" w:fill="auto"/>
          </w:tcPr>
          <w:p w14:paraId="649CAFA2" w14:textId="77777777" w:rsidR="004855FD" w:rsidRPr="004855FD" w:rsidRDefault="004855FD" w:rsidP="00FD7955">
            <w:pPr>
              <w:keepNext/>
              <w:ind w:firstLine="0"/>
            </w:pPr>
          </w:p>
        </w:tc>
      </w:tr>
    </w:tbl>
    <w:p w14:paraId="2A50A825" w14:textId="77777777" w:rsidR="004855FD" w:rsidRDefault="004855FD" w:rsidP="00FD7955">
      <w:pPr>
        <w:keepNext/>
      </w:pPr>
    </w:p>
    <w:p w14:paraId="568C363A" w14:textId="734F5A2C" w:rsidR="004855FD" w:rsidRDefault="004855FD" w:rsidP="00FD7955">
      <w:pPr>
        <w:keepNext/>
        <w:jc w:val="center"/>
        <w:rPr>
          <w:b/>
        </w:rPr>
      </w:pPr>
      <w:r w:rsidRPr="004855FD">
        <w:rPr>
          <w:b/>
        </w:rPr>
        <w:t>Total--115</w:t>
      </w:r>
    </w:p>
    <w:p w14:paraId="1B74085D" w14:textId="77777777" w:rsidR="004855FD" w:rsidRDefault="004855FD" w:rsidP="004855FD">
      <w:pPr>
        <w:jc w:val="center"/>
        <w:rPr>
          <w:b/>
        </w:rPr>
      </w:pPr>
    </w:p>
    <w:p w14:paraId="01F65FD5" w14:textId="77777777" w:rsidR="004855FD" w:rsidRDefault="004855FD" w:rsidP="00DF62A8">
      <w:pPr>
        <w:keepNext/>
        <w:ind w:firstLine="0"/>
      </w:pPr>
      <w:r w:rsidRPr="004855FD">
        <w:t xml:space="preserve"> </w:t>
      </w:r>
      <w:r>
        <w:t>Those who voted in the negative are:</w:t>
      </w:r>
    </w:p>
    <w:p w14:paraId="699F40BB" w14:textId="77777777" w:rsidR="004855FD" w:rsidRDefault="004855FD" w:rsidP="00DF62A8">
      <w:pPr>
        <w:keepNext/>
      </w:pPr>
    </w:p>
    <w:p w14:paraId="6DEE8CD6" w14:textId="77777777" w:rsidR="004855FD" w:rsidRDefault="004855FD" w:rsidP="00DF62A8">
      <w:pPr>
        <w:keepNext/>
        <w:jc w:val="center"/>
        <w:rPr>
          <w:b/>
        </w:rPr>
      </w:pPr>
      <w:r w:rsidRPr="004855FD">
        <w:rPr>
          <w:b/>
        </w:rPr>
        <w:t>Total--0</w:t>
      </w:r>
    </w:p>
    <w:p w14:paraId="2517D6E2" w14:textId="739DD238" w:rsidR="004855FD" w:rsidRDefault="004855FD" w:rsidP="004855FD">
      <w:pPr>
        <w:jc w:val="center"/>
        <w:rPr>
          <w:b/>
        </w:rPr>
      </w:pPr>
    </w:p>
    <w:p w14:paraId="2AD47D8A" w14:textId="77777777" w:rsidR="004855FD" w:rsidRDefault="004855FD" w:rsidP="004855FD">
      <w:r>
        <w:t xml:space="preserve">Section 96 was adopted. </w:t>
      </w:r>
    </w:p>
    <w:p w14:paraId="4403B8F4" w14:textId="77777777" w:rsidR="004855FD" w:rsidRDefault="004855FD" w:rsidP="004855FD"/>
    <w:p w14:paraId="3EA0C538" w14:textId="38BACFA2" w:rsidR="004855FD" w:rsidRDefault="004855FD" w:rsidP="004855FD">
      <w:pPr>
        <w:keepNext/>
        <w:jc w:val="center"/>
        <w:rPr>
          <w:b/>
        </w:rPr>
      </w:pPr>
      <w:r w:rsidRPr="004855FD">
        <w:rPr>
          <w:b/>
        </w:rPr>
        <w:t>SECTION 97</w:t>
      </w:r>
    </w:p>
    <w:p w14:paraId="275B4928" w14:textId="77777777" w:rsidR="004855FD" w:rsidRDefault="004855FD" w:rsidP="004855FD">
      <w:r>
        <w:t xml:space="preserve">The yeas and nays were taken resulting as follows: </w:t>
      </w:r>
    </w:p>
    <w:p w14:paraId="602E671E" w14:textId="7BA104B4" w:rsidR="004855FD" w:rsidRDefault="004855FD" w:rsidP="004855FD">
      <w:pPr>
        <w:jc w:val="center"/>
      </w:pPr>
      <w:r>
        <w:t xml:space="preserve"> </w:t>
      </w:r>
      <w:bookmarkStart w:id="96" w:name="vote_start206"/>
      <w:bookmarkEnd w:id="96"/>
      <w:r>
        <w:t>Yeas 103; Nays 10</w:t>
      </w:r>
    </w:p>
    <w:p w14:paraId="53DFBEE6" w14:textId="77777777" w:rsidR="004855FD" w:rsidRDefault="004855FD" w:rsidP="004855FD">
      <w:pPr>
        <w:jc w:val="center"/>
      </w:pPr>
    </w:p>
    <w:p w14:paraId="28DB46E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9C3A261" w14:textId="77777777" w:rsidTr="004855FD">
        <w:tc>
          <w:tcPr>
            <w:tcW w:w="2179" w:type="dxa"/>
            <w:shd w:val="clear" w:color="auto" w:fill="auto"/>
          </w:tcPr>
          <w:p w14:paraId="40172DCC" w14:textId="5DE8B052" w:rsidR="004855FD" w:rsidRPr="004855FD" w:rsidRDefault="004855FD" w:rsidP="004855FD">
            <w:pPr>
              <w:keepNext/>
              <w:ind w:firstLine="0"/>
            </w:pPr>
            <w:r>
              <w:t>Alexander</w:t>
            </w:r>
          </w:p>
        </w:tc>
        <w:tc>
          <w:tcPr>
            <w:tcW w:w="2179" w:type="dxa"/>
            <w:shd w:val="clear" w:color="auto" w:fill="auto"/>
          </w:tcPr>
          <w:p w14:paraId="5444AF38" w14:textId="42C12DDA" w:rsidR="004855FD" w:rsidRPr="004855FD" w:rsidRDefault="004855FD" w:rsidP="004855FD">
            <w:pPr>
              <w:keepNext/>
              <w:ind w:firstLine="0"/>
            </w:pPr>
            <w:r>
              <w:t>Anderson</w:t>
            </w:r>
          </w:p>
        </w:tc>
        <w:tc>
          <w:tcPr>
            <w:tcW w:w="2180" w:type="dxa"/>
            <w:shd w:val="clear" w:color="auto" w:fill="auto"/>
          </w:tcPr>
          <w:p w14:paraId="6A02D574" w14:textId="0808EBE6" w:rsidR="004855FD" w:rsidRPr="004855FD" w:rsidRDefault="004855FD" w:rsidP="004855FD">
            <w:pPr>
              <w:keepNext/>
              <w:ind w:firstLine="0"/>
            </w:pPr>
            <w:r>
              <w:t>Atkinson</w:t>
            </w:r>
          </w:p>
        </w:tc>
      </w:tr>
      <w:tr w:rsidR="004855FD" w:rsidRPr="004855FD" w14:paraId="4F4D072F" w14:textId="77777777" w:rsidTr="004855FD">
        <w:tc>
          <w:tcPr>
            <w:tcW w:w="2179" w:type="dxa"/>
            <w:shd w:val="clear" w:color="auto" w:fill="auto"/>
          </w:tcPr>
          <w:p w14:paraId="3139118C" w14:textId="594E9904" w:rsidR="004855FD" w:rsidRPr="004855FD" w:rsidRDefault="004855FD" w:rsidP="004855FD">
            <w:pPr>
              <w:ind w:firstLine="0"/>
            </w:pPr>
            <w:r>
              <w:t>Bailey</w:t>
            </w:r>
          </w:p>
        </w:tc>
        <w:tc>
          <w:tcPr>
            <w:tcW w:w="2179" w:type="dxa"/>
            <w:shd w:val="clear" w:color="auto" w:fill="auto"/>
          </w:tcPr>
          <w:p w14:paraId="7562E513" w14:textId="37510CB7" w:rsidR="004855FD" w:rsidRPr="004855FD" w:rsidRDefault="004855FD" w:rsidP="004855FD">
            <w:pPr>
              <w:ind w:firstLine="0"/>
            </w:pPr>
            <w:r>
              <w:t>Ballentine</w:t>
            </w:r>
          </w:p>
        </w:tc>
        <w:tc>
          <w:tcPr>
            <w:tcW w:w="2180" w:type="dxa"/>
            <w:shd w:val="clear" w:color="auto" w:fill="auto"/>
          </w:tcPr>
          <w:p w14:paraId="6DFAF319" w14:textId="3B618F4A" w:rsidR="004855FD" w:rsidRPr="004855FD" w:rsidRDefault="004855FD" w:rsidP="004855FD">
            <w:pPr>
              <w:ind w:firstLine="0"/>
            </w:pPr>
            <w:r>
              <w:t>Bamberg</w:t>
            </w:r>
          </w:p>
        </w:tc>
      </w:tr>
      <w:tr w:rsidR="004855FD" w:rsidRPr="004855FD" w14:paraId="743437EC" w14:textId="77777777" w:rsidTr="004855FD">
        <w:tc>
          <w:tcPr>
            <w:tcW w:w="2179" w:type="dxa"/>
            <w:shd w:val="clear" w:color="auto" w:fill="auto"/>
          </w:tcPr>
          <w:p w14:paraId="59196EB7" w14:textId="28C2D650" w:rsidR="004855FD" w:rsidRPr="004855FD" w:rsidRDefault="004855FD" w:rsidP="004855FD">
            <w:pPr>
              <w:ind w:firstLine="0"/>
            </w:pPr>
            <w:r>
              <w:t>Bannister</w:t>
            </w:r>
          </w:p>
        </w:tc>
        <w:tc>
          <w:tcPr>
            <w:tcW w:w="2179" w:type="dxa"/>
            <w:shd w:val="clear" w:color="auto" w:fill="auto"/>
          </w:tcPr>
          <w:p w14:paraId="3FB937C0" w14:textId="55A47907" w:rsidR="004855FD" w:rsidRPr="004855FD" w:rsidRDefault="004855FD" w:rsidP="004855FD">
            <w:pPr>
              <w:ind w:firstLine="0"/>
            </w:pPr>
            <w:r>
              <w:t>Bauer</w:t>
            </w:r>
          </w:p>
        </w:tc>
        <w:tc>
          <w:tcPr>
            <w:tcW w:w="2180" w:type="dxa"/>
            <w:shd w:val="clear" w:color="auto" w:fill="auto"/>
          </w:tcPr>
          <w:p w14:paraId="3F9C8F5A" w14:textId="21C3E3B4" w:rsidR="004855FD" w:rsidRPr="004855FD" w:rsidRDefault="004855FD" w:rsidP="004855FD">
            <w:pPr>
              <w:ind w:firstLine="0"/>
            </w:pPr>
            <w:r>
              <w:t>Bernstein</w:t>
            </w:r>
          </w:p>
        </w:tc>
      </w:tr>
      <w:tr w:rsidR="004855FD" w:rsidRPr="004855FD" w14:paraId="2EDB2CE0" w14:textId="77777777" w:rsidTr="004855FD">
        <w:tc>
          <w:tcPr>
            <w:tcW w:w="2179" w:type="dxa"/>
            <w:shd w:val="clear" w:color="auto" w:fill="auto"/>
          </w:tcPr>
          <w:p w14:paraId="12525CD6" w14:textId="730321EA" w:rsidR="004855FD" w:rsidRPr="004855FD" w:rsidRDefault="004855FD" w:rsidP="004855FD">
            <w:pPr>
              <w:ind w:firstLine="0"/>
            </w:pPr>
            <w:r>
              <w:t>Blackwell</w:t>
            </w:r>
          </w:p>
        </w:tc>
        <w:tc>
          <w:tcPr>
            <w:tcW w:w="2179" w:type="dxa"/>
            <w:shd w:val="clear" w:color="auto" w:fill="auto"/>
          </w:tcPr>
          <w:p w14:paraId="7CC03A35" w14:textId="5A3910AE" w:rsidR="004855FD" w:rsidRPr="004855FD" w:rsidRDefault="004855FD" w:rsidP="004855FD">
            <w:pPr>
              <w:ind w:firstLine="0"/>
            </w:pPr>
            <w:r>
              <w:t>Bradley</w:t>
            </w:r>
          </w:p>
        </w:tc>
        <w:tc>
          <w:tcPr>
            <w:tcW w:w="2180" w:type="dxa"/>
            <w:shd w:val="clear" w:color="auto" w:fill="auto"/>
          </w:tcPr>
          <w:p w14:paraId="7585F37E" w14:textId="5A41DB05" w:rsidR="004855FD" w:rsidRPr="004855FD" w:rsidRDefault="004855FD" w:rsidP="004855FD">
            <w:pPr>
              <w:ind w:firstLine="0"/>
            </w:pPr>
            <w:r>
              <w:t>Brewer</w:t>
            </w:r>
          </w:p>
        </w:tc>
      </w:tr>
      <w:tr w:rsidR="004855FD" w:rsidRPr="004855FD" w14:paraId="76F56830" w14:textId="77777777" w:rsidTr="004855FD">
        <w:tc>
          <w:tcPr>
            <w:tcW w:w="2179" w:type="dxa"/>
            <w:shd w:val="clear" w:color="auto" w:fill="auto"/>
          </w:tcPr>
          <w:p w14:paraId="295549D8" w14:textId="2B7C39AA" w:rsidR="004855FD" w:rsidRPr="004855FD" w:rsidRDefault="004855FD" w:rsidP="004855FD">
            <w:pPr>
              <w:ind w:firstLine="0"/>
            </w:pPr>
            <w:r>
              <w:t>Brittain</w:t>
            </w:r>
          </w:p>
        </w:tc>
        <w:tc>
          <w:tcPr>
            <w:tcW w:w="2179" w:type="dxa"/>
            <w:shd w:val="clear" w:color="auto" w:fill="auto"/>
          </w:tcPr>
          <w:p w14:paraId="47FEAD59" w14:textId="57BD0958" w:rsidR="004855FD" w:rsidRPr="004855FD" w:rsidRDefault="004855FD" w:rsidP="004855FD">
            <w:pPr>
              <w:ind w:firstLine="0"/>
            </w:pPr>
            <w:r>
              <w:t>Bustos</w:t>
            </w:r>
          </w:p>
        </w:tc>
        <w:tc>
          <w:tcPr>
            <w:tcW w:w="2180" w:type="dxa"/>
            <w:shd w:val="clear" w:color="auto" w:fill="auto"/>
          </w:tcPr>
          <w:p w14:paraId="104D0CEC" w14:textId="0A1C65F7" w:rsidR="004855FD" w:rsidRPr="004855FD" w:rsidRDefault="004855FD" w:rsidP="004855FD">
            <w:pPr>
              <w:ind w:firstLine="0"/>
            </w:pPr>
            <w:r>
              <w:t>Calhoon</w:t>
            </w:r>
          </w:p>
        </w:tc>
      </w:tr>
      <w:tr w:rsidR="004855FD" w:rsidRPr="004855FD" w14:paraId="01913DF5" w14:textId="77777777" w:rsidTr="004855FD">
        <w:tc>
          <w:tcPr>
            <w:tcW w:w="2179" w:type="dxa"/>
            <w:shd w:val="clear" w:color="auto" w:fill="auto"/>
          </w:tcPr>
          <w:p w14:paraId="3FAAEAF4" w14:textId="7E8064E8" w:rsidR="004855FD" w:rsidRPr="004855FD" w:rsidRDefault="004855FD" w:rsidP="004855FD">
            <w:pPr>
              <w:ind w:firstLine="0"/>
            </w:pPr>
            <w:r>
              <w:t>Carter</w:t>
            </w:r>
          </w:p>
        </w:tc>
        <w:tc>
          <w:tcPr>
            <w:tcW w:w="2179" w:type="dxa"/>
            <w:shd w:val="clear" w:color="auto" w:fill="auto"/>
          </w:tcPr>
          <w:p w14:paraId="1B0473AD" w14:textId="1EAC109E" w:rsidR="004855FD" w:rsidRPr="004855FD" w:rsidRDefault="004855FD" w:rsidP="004855FD">
            <w:pPr>
              <w:ind w:firstLine="0"/>
            </w:pPr>
            <w:r>
              <w:t>Caskey</w:t>
            </w:r>
          </w:p>
        </w:tc>
        <w:tc>
          <w:tcPr>
            <w:tcW w:w="2180" w:type="dxa"/>
            <w:shd w:val="clear" w:color="auto" w:fill="auto"/>
          </w:tcPr>
          <w:p w14:paraId="14D66FF1" w14:textId="4A064C73" w:rsidR="004855FD" w:rsidRPr="004855FD" w:rsidRDefault="004855FD" w:rsidP="004855FD">
            <w:pPr>
              <w:ind w:firstLine="0"/>
            </w:pPr>
            <w:r>
              <w:t>Chapman</w:t>
            </w:r>
          </w:p>
        </w:tc>
      </w:tr>
      <w:tr w:rsidR="004855FD" w:rsidRPr="004855FD" w14:paraId="70CC6B4C" w14:textId="77777777" w:rsidTr="004855FD">
        <w:tc>
          <w:tcPr>
            <w:tcW w:w="2179" w:type="dxa"/>
            <w:shd w:val="clear" w:color="auto" w:fill="auto"/>
          </w:tcPr>
          <w:p w14:paraId="3C028578" w14:textId="6EAFA374" w:rsidR="004855FD" w:rsidRPr="004855FD" w:rsidRDefault="004855FD" w:rsidP="004855FD">
            <w:pPr>
              <w:ind w:firstLine="0"/>
            </w:pPr>
            <w:r>
              <w:t>Chumley</w:t>
            </w:r>
          </w:p>
        </w:tc>
        <w:tc>
          <w:tcPr>
            <w:tcW w:w="2179" w:type="dxa"/>
            <w:shd w:val="clear" w:color="auto" w:fill="auto"/>
          </w:tcPr>
          <w:p w14:paraId="47C71F8A" w14:textId="631E8483" w:rsidR="004855FD" w:rsidRPr="004855FD" w:rsidRDefault="004855FD" w:rsidP="004855FD">
            <w:pPr>
              <w:ind w:firstLine="0"/>
            </w:pPr>
            <w:r>
              <w:t>Cobb-Hunter</w:t>
            </w:r>
          </w:p>
        </w:tc>
        <w:tc>
          <w:tcPr>
            <w:tcW w:w="2180" w:type="dxa"/>
            <w:shd w:val="clear" w:color="auto" w:fill="auto"/>
          </w:tcPr>
          <w:p w14:paraId="3D11D95C" w14:textId="24CE7AAC" w:rsidR="004855FD" w:rsidRPr="004855FD" w:rsidRDefault="004855FD" w:rsidP="004855FD">
            <w:pPr>
              <w:ind w:firstLine="0"/>
            </w:pPr>
            <w:r>
              <w:t>Collins</w:t>
            </w:r>
          </w:p>
        </w:tc>
      </w:tr>
      <w:tr w:rsidR="004855FD" w:rsidRPr="004855FD" w14:paraId="611D3152" w14:textId="77777777" w:rsidTr="004855FD">
        <w:tc>
          <w:tcPr>
            <w:tcW w:w="2179" w:type="dxa"/>
            <w:shd w:val="clear" w:color="auto" w:fill="auto"/>
          </w:tcPr>
          <w:p w14:paraId="6D3D2A62" w14:textId="2044CD3C" w:rsidR="004855FD" w:rsidRPr="004855FD" w:rsidRDefault="004855FD" w:rsidP="004855FD">
            <w:pPr>
              <w:ind w:firstLine="0"/>
            </w:pPr>
            <w:r>
              <w:t>Connell</w:t>
            </w:r>
          </w:p>
        </w:tc>
        <w:tc>
          <w:tcPr>
            <w:tcW w:w="2179" w:type="dxa"/>
            <w:shd w:val="clear" w:color="auto" w:fill="auto"/>
          </w:tcPr>
          <w:p w14:paraId="5E8FE178" w14:textId="0A824BD8" w:rsidR="004855FD" w:rsidRPr="004855FD" w:rsidRDefault="004855FD" w:rsidP="004855FD">
            <w:pPr>
              <w:ind w:firstLine="0"/>
            </w:pPr>
            <w:r>
              <w:t>B. L. Cox</w:t>
            </w:r>
          </w:p>
        </w:tc>
        <w:tc>
          <w:tcPr>
            <w:tcW w:w="2180" w:type="dxa"/>
            <w:shd w:val="clear" w:color="auto" w:fill="auto"/>
          </w:tcPr>
          <w:p w14:paraId="50C999C6" w14:textId="43A4572A" w:rsidR="004855FD" w:rsidRPr="004855FD" w:rsidRDefault="004855FD" w:rsidP="004855FD">
            <w:pPr>
              <w:ind w:firstLine="0"/>
            </w:pPr>
            <w:r>
              <w:t>Crawford</w:t>
            </w:r>
          </w:p>
        </w:tc>
      </w:tr>
      <w:tr w:rsidR="004855FD" w:rsidRPr="004855FD" w14:paraId="1D19A69A" w14:textId="77777777" w:rsidTr="004855FD">
        <w:tc>
          <w:tcPr>
            <w:tcW w:w="2179" w:type="dxa"/>
            <w:shd w:val="clear" w:color="auto" w:fill="auto"/>
          </w:tcPr>
          <w:p w14:paraId="37FA0250" w14:textId="12B0BADB" w:rsidR="004855FD" w:rsidRPr="004855FD" w:rsidRDefault="004855FD" w:rsidP="004855FD">
            <w:pPr>
              <w:ind w:firstLine="0"/>
            </w:pPr>
            <w:r>
              <w:t>Davis</w:t>
            </w:r>
          </w:p>
        </w:tc>
        <w:tc>
          <w:tcPr>
            <w:tcW w:w="2179" w:type="dxa"/>
            <w:shd w:val="clear" w:color="auto" w:fill="auto"/>
          </w:tcPr>
          <w:p w14:paraId="0D3783A5" w14:textId="20FD19CF" w:rsidR="004855FD" w:rsidRPr="004855FD" w:rsidRDefault="004855FD" w:rsidP="004855FD">
            <w:pPr>
              <w:ind w:firstLine="0"/>
            </w:pPr>
            <w:r>
              <w:t>Dillard</w:t>
            </w:r>
          </w:p>
        </w:tc>
        <w:tc>
          <w:tcPr>
            <w:tcW w:w="2180" w:type="dxa"/>
            <w:shd w:val="clear" w:color="auto" w:fill="auto"/>
          </w:tcPr>
          <w:p w14:paraId="25C1F67B" w14:textId="28D3E128" w:rsidR="004855FD" w:rsidRPr="004855FD" w:rsidRDefault="004855FD" w:rsidP="004855FD">
            <w:pPr>
              <w:ind w:firstLine="0"/>
            </w:pPr>
            <w:r>
              <w:t>Elliott</w:t>
            </w:r>
          </w:p>
        </w:tc>
      </w:tr>
      <w:tr w:rsidR="004855FD" w:rsidRPr="004855FD" w14:paraId="5EABC334" w14:textId="77777777" w:rsidTr="004855FD">
        <w:tc>
          <w:tcPr>
            <w:tcW w:w="2179" w:type="dxa"/>
            <w:shd w:val="clear" w:color="auto" w:fill="auto"/>
          </w:tcPr>
          <w:p w14:paraId="7C191438" w14:textId="637195E5" w:rsidR="004855FD" w:rsidRPr="004855FD" w:rsidRDefault="004855FD" w:rsidP="004855FD">
            <w:pPr>
              <w:ind w:firstLine="0"/>
            </w:pPr>
            <w:r>
              <w:t>Erickson</w:t>
            </w:r>
          </w:p>
        </w:tc>
        <w:tc>
          <w:tcPr>
            <w:tcW w:w="2179" w:type="dxa"/>
            <w:shd w:val="clear" w:color="auto" w:fill="auto"/>
          </w:tcPr>
          <w:p w14:paraId="6929A3F9" w14:textId="17904E48" w:rsidR="004855FD" w:rsidRPr="004855FD" w:rsidRDefault="004855FD" w:rsidP="004855FD">
            <w:pPr>
              <w:ind w:firstLine="0"/>
            </w:pPr>
            <w:r>
              <w:t>Felder</w:t>
            </w:r>
          </w:p>
        </w:tc>
        <w:tc>
          <w:tcPr>
            <w:tcW w:w="2180" w:type="dxa"/>
            <w:shd w:val="clear" w:color="auto" w:fill="auto"/>
          </w:tcPr>
          <w:p w14:paraId="7D847C91" w14:textId="1617DCB4" w:rsidR="004855FD" w:rsidRPr="004855FD" w:rsidRDefault="004855FD" w:rsidP="004855FD">
            <w:pPr>
              <w:ind w:firstLine="0"/>
            </w:pPr>
            <w:r>
              <w:t>Forrest</w:t>
            </w:r>
          </w:p>
        </w:tc>
      </w:tr>
      <w:tr w:rsidR="004855FD" w:rsidRPr="004855FD" w14:paraId="2E0B5A75" w14:textId="77777777" w:rsidTr="004855FD">
        <w:tc>
          <w:tcPr>
            <w:tcW w:w="2179" w:type="dxa"/>
            <w:shd w:val="clear" w:color="auto" w:fill="auto"/>
          </w:tcPr>
          <w:p w14:paraId="7E6C9DE5" w14:textId="2C7A8FE0" w:rsidR="004855FD" w:rsidRPr="004855FD" w:rsidRDefault="004855FD" w:rsidP="004855FD">
            <w:pPr>
              <w:ind w:firstLine="0"/>
            </w:pPr>
            <w:r>
              <w:t>Gagnon</w:t>
            </w:r>
          </w:p>
        </w:tc>
        <w:tc>
          <w:tcPr>
            <w:tcW w:w="2179" w:type="dxa"/>
            <w:shd w:val="clear" w:color="auto" w:fill="auto"/>
          </w:tcPr>
          <w:p w14:paraId="27F24BA2" w14:textId="74EE5DD6" w:rsidR="004855FD" w:rsidRPr="004855FD" w:rsidRDefault="004855FD" w:rsidP="004855FD">
            <w:pPr>
              <w:ind w:firstLine="0"/>
            </w:pPr>
            <w:r>
              <w:t>Garvin</w:t>
            </w:r>
          </w:p>
        </w:tc>
        <w:tc>
          <w:tcPr>
            <w:tcW w:w="2180" w:type="dxa"/>
            <w:shd w:val="clear" w:color="auto" w:fill="auto"/>
          </w:tcPr>
          <w:p w14:paraId="154C5FFE" w14:textId="7792D64C" w:rsidR="004855FD" w:rsidRPr="004855FD" w:rsidRDefault="004855FD" w:rsidP="004855FD">
            <w:pPr>
              <w:ind w:firstLine="0"/>
            </w:pPr>
            <w:r>
              <w:t>Gibson</w:t>
            </w:r>
          </w:p>
        </w:tc>
      </w:tr>
      <w:tr w:rsidR="004855FD" w:rsidRPr="004855FD" w14:paraId="483D937E" w14:textId="77777777" w:rsidTr="004855FD">
        <w:tc>
          <w:tcPr>
            <w:tcW w:w="2179" w:type="dxa"/>
            <w:shd w:val="clear" w:color="auto" w:fill="auto"/>
          </w:tcPr>
          <w:p w14:paraId="049A036A" w14:textId="57340FAE" w:rsidR="004855FD" w:rsidRPr="004855FD" w:rsidRDefault="004855FD" w:rsidP="004855FD">
            <w:pPr>
              <w:ind w:firstLine="0"/>
            </w:pPr>
            <w:r>
              <w:t>Gilliard</w:t>
            </w:r>
          </w:p>
        </w:tc>
        <w:tc>
          <w:tcPr>
            <w:tcW w:w="2179" w:type="dxa"/>
            <w:shd w:val="clear" w:color="auto" w:fill="auto"/>
          </w:tcPr>
          <w:p w14:paraId="2381A2DF" w14:textId="034A599C" w:rsidR="004855FD" w:rsidRPr="004855FD" w:rsidRDefault="004855FD" w:rsidP="004855FD">
            <w:pPr>
              <w:ind w:firstLine="0"/>
            </w:pPr>
            <w:r>
              <w:t>Guest</w:t>
            </w:r>
          </w:p>
        </w:tc>
        <w:tc>
          <w:tcPr>
            <w:tcW w:w="2180" w:type="dxa"/>
            <w:shd w:val="clear" w:color="auto" w:fill="auto"/>
          </w:tcPr>
          <w:p w14:paraId="3F5202AE" w14:textId="565C6F84" w:rsidR="004855FD" w:rsidRPr="004855FD" w:rsidRDefault="004855FD" w:rsidP="004855FD">
            <w:pPr>
              <w:ind w:firstLine="0"/>
            </w:pPr>
            <w:r>
              <w:t>Hager</w:t>
            </w:r>
          </w:p>
        </w:tc>
      </w:tr>
      <w:tr w:rsidR="004855FD" w:rsidRPr="004855FD" w14:paraId="47045801" w14:textId="77777777" w:rsidTr="004855FD">
        <w:tc>
          <w:tcPr>
            <w:tcW w:w="2179" w:type="dxa"/>
            <w:shd w:val="clear" w:color="auto" w:fill="auto"/>
          </w:tcPr>
          <w:p w14:paraId="7D503125" w14:textId="332EFD7D" w:rsidR="004855FD" w:rsidRPr="004855FD" w:rsidRDefault="004855FD" w:rsidP="004855FD">
            <w:pPr>
              <w:ind w:firstLine="0"/>
            </w:pPr>
            <w:r>
              <w:t>Hardee</w:t>
            </w:r>
          </w:p>
        </w:tc>
        <w:tc>
          <w:tcPr>
            <w:tcW w:w="2179" w:type="dxa"/>
            <w:shd w:val="clear" w:color="auto" w:fill="auto"/>
          </w:tcPr>
          <w:p w14:paraId="087A599F" w14:textId="2CBF696C" w:rsidR="004855FD" w:rsidRPr="004855FD" w:rsidRDefault="004855FD" w:rsidP="004855FD">
            <w:pPr>
              <w:ind w:firstLine="0"/>
            </w:pPr>
            <w:r>
              <w:t>Harris</w:t>
            </w:r>
          </w:p>
        </w:tc>
        <w:tc>
          <w:tcPr>
            <w:tcW w:w="2180" w:type="dxa"/>
            <w:shd w:val="clear" w:color="auto" w:fill="auto"/>
          </w:tcPr>
          <w:p w14:paraId="58CCE1EE" w14:textId="463C12E0" w:rsidR="004855FD" w:rsidRPr="004855FD" w:rsidRDefault="004855FD" w:rsidP="004855FD">
            <w:pPr>
              <w:ind w:firstLine="0"/>
            </w:pPr>
            <w:r>
              <w:t>Hart</w:t>
            </w:r>
          </w:p>
        </w:tc>
      </w:tr>
      <w:tr w:rsidR="004855FD" w:rsidRPr="004855FD" w14:paraId="31928271" w14:textId="77777777" w:rsidTr="004855FD">
        <w:tc>
          <w:tcPr>
            <w:tcW w:w="2179" w:type="dxa"/>
            <w:shd w:val="clear" w:color="auto" w:fill="auto"/>
          </w:tcPr>
          <w:p w14:paraId="0CB0F176" w14:textId="09ACEF86" w:rsidR="004855FD" w:rsidRPr="004855FD" w:rsidRDefault="004855FD" w:rsidP="004855FD">
            <w:pPr>
              <w:ind w:firstLine="0"/>
            </w:pPr>
            <w:r>
              <w:t>Hartnett</w:t>
            </w:r>
          </w:p>
        </w:tc>
        <w:tc>
          <w:tcPr>
            <w:tcW w:w="2179" w:type="dxa"/>
            <w:shd w:val="clear" w:color="auto" w:fill="auto"/>
          </w:tcPr>
          <w:p w14:paraId="7B2C0033" w14:textId="4A6D9A7B" w:rsidR="004855FD" w:rsidRPr="004855FD" w:rsidRDefault="004855FD" w:rsidP="004855FD">
            <w:pPr>
              <w:ind w:firstLine="0"/>
            </w:pPr>
            <w:r>
              <w:t>Hayes</w:t>
            </w:r>
          </w:p>
        </w:tc>
        <w:tc>
          <w:tcPr>
            <w:tcW w:w="2180" w:type="dxa"/>
            <w:shd w:val="clear" w:color="auto" w:fill="auto"/>
          </w:tcPr>
          <w:p w14:paraId="6210978A" w14:textId="69CC405D" w:rsidR="004855FD" w:rsidRPr="004855FD" w:rsidRDefault="004855FD" w:rsidP="004855FD">
            <w:pPr>
              <w:ind w:firstLine="0"/>
            </w:pPr>
            <w:r>
              <w:t>Henegan</w:t>
            </w:r>
          </w:p>
        </w:tc>
      </w:tr>
      <w:tr w:rsidR="004855FD" w:rsidRPr="004855FD" w14:paraId="122AA1F7" w14:textId="77777777" w:rsidTr="004855FD">
        <w:tc>
          <w:tcPr>
            <w:tcW w:w="2179" w:type="dxa"/>
            <w:shd w:val="clear" w:color="auto" w:fill="auto"/>
          </w:tcPr>
          <w:p w14:paraId="5CA305D0" w14:textId="5BCE2E43" w:rsidR="004855FD" w:rsidRPr="004855FD" w:rsidRDefault="004855FD" w:rsidP="004855FD">
            <w:pPr>
              <w:ind w:firstLine="0"/>
            </w:pPr>
            <w:r>
              <w:t>Herbkersman</w:t>
            </w:r>
          </w:p>
        </w:tc>
        <w:tc>
          <w:tcPr>
            <w:tcW w:w="2179" w:type="dxa"/>
            <w:shd w:val="clear" w:color="auto" w:fill="auto"/>
          </w:tcPr>
          <w:p w14:paraId="7522D174" w14:textId="0FD1B18F" w:rsidR="004855FD" w:rsidRPr="004855FD" w:rsidRDefault="004855FD" w:rsidP="004855FD">
            <w:pPr>
              <w:ind w:firstLine="0"/>
            </w:pPr>
            <w:r>
              <w:t>Hewitt</w:t>
            </w:r>
          </w:p>
        </w:tc>
        <w:tc>
          <w:tcPr>
            <w:tcW w:w="2180" w:type="dxa"/>
            <w:shd w:val="clear" w:color="auto" w:fill="auto"/>
          </w:tcPr>
          <w:p w14:paraId="53CA47A0" w14:textId="7A958008" w:rsidR="004855FD" w:rsidRPr="004855FD" w:rsidRDefault="004855FD" w:rsidP="004855FD">
            <w:pPr>
              <w:ind w:firstLine="0"/>
            </w:pPr>
            <w:r>
              <w:t>Hiott</w:t>
            </w:r>
          </w:p>
        </w:tc>
      </w:tr>
      <w:tr w:rsidR="004855FD" w:rsidRPr="004855FD" w14:paraId="26971E1D" w14:textId="77777777" w:rsidTr="004855FD">
        <w:tc>
          <w:tcPr>
            <w:tcW w:w="2179" w:type="dxa"/>
            <w:shd w:val="clear" w:color="auto" w:fill="auto"/>
          </w:tcPr>
          <w:p w14:paraId="0894363C" w14:textId="545D9EE1" w:rsidR="004855FD" w:rsidRPr="004855FD" w:rsidRDefault="004855FD" w:rsidP="004855FD">
            <w:pPr>
              <w:ind w:firstLine="0"/>
            </w:pPr>
            <w:r>
              <w:t>Hixon</w:t>
            </w:r>
          </w:p>
        </w:tc>
        <w:tc>
          <w:tcPr>
            <w:tcW w:w="2179" w:type="dxa"/>
            <w:shd w:val="clear" w:color="auto" w:fill="auto"/>
          </w:tcPr>
          <w:p w14:paraId="38F1436F" w14:textId="26A4EDD7" w:rsidR="004855FD" w:rsidRPr="004855FD" w:rsidRDefault="004855FD" w:rsidP="004855FD">
            <w:pPr>
              <w:ind w:firstLine="0"/>
            </w:pPr>
            <w:r>
              <w:t>Hosey</w:t>
            </w:r>
          </w:p>
        </w:tc>
        <w:tc>
          <w:tcPr>
            <w:tcW w:w="2180" w:type="dxa"/>
            <w:shd w:val="clear" w:color="auto" w:fill="auto"/>
          </w:tcPr>
          <w:p w14:paraId="1AB4D68A" w14:textId="20450B41" w:rsidR="004855FD" w:rsidRPr="004855FD" w:rsidRDefault="004855FD" w:rsidP="004855FD">
            <w:pPr>
              <w:ind w:firstLine="0"/>
            </w:pPr>
            <w:r>
              <w:t>Howard</w:t>
            </w:r>
          </w:p>
        </w:tc>
      </w:tr>
      <w:tr w:rsidR="004855FD" w:rsidRPr="004855FD" w14:paraId="4C5C0DAD" w14:textId="77777777" w:rsidTr="004855FD">
        <w:tc>
          <w:tcPr>
            <w:tcW w:w="2179" w:type="dxa"/>
            <w:shd w:val="clear" w:color="auto" w:fill="auto"/>
          </w:tcPr>
          <w:p w14:paraId="0E6AF7EF" w14:textId="13CD6E4B" w:rsidR="004855FD" w:rsidRPr="004855FD" w:rsidRDefault="004855FD" w:rsidP="004855FD">
            <w:pPr>
              <w:ind w:firstLine="0"/>
            </w:pPr>
            <w:r>
              <w:t>Hyde</w:t>
            </w:r>
          </w:p>
        </w:tc>
        <w:tc>
          <w:tcPr>
            <w:tcW w:w="2179" w:type="dxa"/>
            <w:shd w:val="clear" w:color="auto" w:fill="auto"/>
          </w:tcPr>
          <w:p w14:paraId="38B6448C" w14:textId="4B0CF721" w:rsidR="004855FD" w:rsidRPr="004855FD" w:rsidRDefault="004855FD" w:rsidP="004855FD">
            <w:pPr>
              <w:ind w:firstLine="0"/>
            </w:pPr>
            <w:r>
              <w:t>Jefferson</w:t>
            </w:r>
          </w:p>
        </w:tc>
        <w:tc>
          <w:tcPr>
            <w:tcW w:w="2180" w:type="dxa"/>
            <w:shd w:val="clear" w:color="auto" w:fill="auto"/>
          </w:tcPr>
          <w:p w14:paraId="43707598" w14:textId="4B719C8E" w:rsidR="004855FD" w:rsidRPr="004855FD" w:rsidRDefault="004855FD" w:rsidP="004855FD">
            <w:pPr>
              <w:ind w:firstLine="0"/>
            </w:pPr>
            <w:r>
              <w:t>J. E. Johnson</w:t>
            </w:r>
          </w:p>
        </w:tc>
      </w:tr>
      <w:tr w:rsidR="004855FD" w:rsidRPr="004855FD" w14:paraId="2FBB6895" w14:textId="77777777" w:rsidTr="004855FD">
        <w:tc>
          <w:tcPr>
            <w:tcW w:w="2179" w:type="dxa"/>
            <w:shd w:val="clear" w:color="auto" w:fill="auto"/>
          </w:tcPr>
          <w:p w14:paraId="02858E4D" w14:textId="608FDF2E" w:rsidR="004855FD" w:rsidRPr="004855FD" w:rsidRDefault="004855FD" w:rsidP="004855FD">
            <w:pPr>
              <w:ind w:firstLine="0"/>
            </w:pPr>
            <w:r>
              <w:t>J. L. Johnson</w:t>
            </w:r>
          </w:p>
        </w:tc>
        <w:tc>
          <w:tcPr>
            <w:tcW w:w="2179" w:type="dxa"/>
            <w:shd w:val="clear" w:color="auto" w:fill="auto"/>
          </w:tcPr>
          <w:p w14:paraId="58B0DB64" w14:textId="0A71E19F" w:rsidR="004855FD" w:rsidRPr="004855FD" w:rsidRDefault="004855FD" w:rsidP="004855FD">
            <w:pPr>
              <w:ind w:firstLine="0"/>
            </w:pPr>
            <w:r>
              <w:t>Jordan</w:t>
            </w:r>
          </w:p>
        </w:tc>
        <w:tc>
          <w:tcPr>
            <w:tcW w:w="2180" w:type="dxa"/>
            <w:shd w:val="clear" w:color="auto" w:fill="auto"/>
          </w:tcPr>
          <w:p w14:paraId="13DD66BF" w14:textId="4DE9588B" w:rsidR="004855FD" w:rsidRPr="004855FD" w:rsidRDefault="004855FD" w:rsidP="004855FD">
            <w:pPr>
              <w:ind w:firstLine="0"/>
            </w:pPr>
            <w:r>
              <w:t>King</w:t>
            </w:r>
          </w:p>
        </w:tc>
      </w:tr>
      <w:tr w:rsidR="004855FD" w:rsidRPr="004855FD" w14:paraId="691DF521" w14:textId="77777777" w:rsidTr="004855FD">
        <w:tc>
          <w:tcPr>
            <w:tcW w:w="2179" w:type="dxa"/>
            <w:shd w:val="clear" w:color="auto" w:fill="auto"/>
          </w:tcPr>
          <w:p w14:paraId="43A7E2A3" w14:textId="0BF6A6CA" w:rsidR="004855FD" w:rsidRPr="004855FD" w:rsidRDefault="004855FD" w:rsidP="004855FD">
            <w:pPr>
              <w:ind w:firstLine="0"/>
            </w:pPr>
            <w:r>
              <w:t>Kirby</w:t>
            </w:r>
          </w:p>
        </w:tc>
        <w:tc>
          <w:tcPr>
            <w:tcW w:w="2179" w:type="dxa"/>
            <w:shd w:val="clear" w:color="auto" w:fill="auto"/>
          </w:tcPr>
          <w:p w14:paraId="1AAE5E22" w14:textId="10694224" w:rsidR="004855FD" w:rsidRPr="004855FD" w:rsidRDefault="004855FD" w:rsidP="004855FD">
            <w:pPr>
              <w:ind w:firstLine="0"/>
            </w:pPr>
            <w:r>
              <w:t>Landing</w:t>
            </w:r>
          </w:p>
        </w:tc>
        <w:tc>
          <w:tcPr>
            <w:tcW w:w="2180" w:type="dxa"/>
            <w:shd w:val="clear" w:color="auto" w:fill="auto"/>
          </w:tcPr>
          <w:p w14:paraId="2E5E0CCE" w14:textId="311B1FBE" w:rsidR="004855FD" w:rsidRPr="004855FD" w:rsidRDefault="004855FD" w:rsidP="004855FD">
            <w:pPr>
              <w:ind w:firstLine="0"/>
            </w:pPr>
            <w:r>
              <w:t>Lawson</w:t>
            </w:r>
          </w:p>
        </w:tc>
      </w:tr>
      <w:tr w:rsidR="004855FD" w:rsidRPr="004855FD" w14:paraId="49D29C97" w14:textId="77777777" w:rsidTr="004855FD">
        <w:tc>
          <w:tcPr>
            <w:tcW w:w="2179" w:type="dxa"/>
            <w:shd w:val="clear" w:color="auto" w:fill="auto"/>
          </w:tcPr>
          <w:p w14:paraId="3D51D8F7" w14:textId="789D8C7E" w:rsidR="004855FD" w:rsidRPr="004855FD" w:rsidRDefault="004855FD" w:rsidP="004855FD">
            <w:pPr>
              <w:ind w:firstLine="0"/>
            </w:pPr>
            <w:r>
              <w:t>Leber</w:t>
            </w:r>
          </w:p>
        </w:tc>
        <w:tc>
          <w:tcPr>
            <w:tcW w:w="2179" w:type="dxa"/>
            <w:shd w:val="clear" w:color="auto" w:fill="auto"/>
          </w:tcPr>
          <w:p w14:paraId="07FD5DBE" w14:textId="4F23C11F" w:rsidR="004855FD" w:rsidRPr="004855FD" w:rsidRDefault="004855FD" w:rsidP="004855FD">
            <w:pPr>
              <w:ind w:firstLine="0"/>
            </w:pPr>
            <w:r>
              <w:t>Ligon</w:t>
            </w:r>
          </w:p>
        </w:tc>
        <w:tc>
          <w:tcPr>
            <w:tcW w:w="2180" w:type="dxa"/>
            <w:shd w:val="clear" w:color="auto" w:fill="auto"/>
          </w:tcPr>
          <w:p w14:paraId="1E01E59E" w14:textId="29B4AC23" w:rsidR="004855FD" w:rsidRPr="004855FD" w:rsidRDefault="004855FD" w:rsidP="004855FD">
            <w:pPr>
              <w:ind w:firstLine="0"/>
            </w:pPr>
            <w:r>
              <w:t>Lowe</w:t>
            </w:r>
          </w:p>
        </w:tc>
      </w:tr>
      <w:tr w:rsidR="004855FD" w:rsidRPr="004855FD" w14:paraId="7DC6D456" w14:textId="77777777" w:rsidTr="004855FD">
        <w:tc>
          <w:tcPr>
            <w:tcW w:w="2179" w:type="dxa"/>
            <w:shd w:val="clear" w:color="auto" w:fill="auto"/>
          </w:tcPr>
          <w:p w14:paraId="2FCE1D8E" w14:textId="133C8772" w:rsidR="004855FD" w:rsidRPr="004855FD" w:rsidRDefault="004855FD" w:rsidP="004855FD">
            <w:pPr>
              <w:ind w:firstLine="0"/>
            </w:pPr>
            <w:r>
              <w:t>Magnuson</w:t>
            </w:r>
          </w:p>
        </w:tc>
        <w:tc>
          <w:tcPr>
            <w:tcW w:w="2179" w:type="dxa"/>
            <w:shd w:val="clear" w:color="auto" w:fill="auto"/>
          </w:tcPr>
          <w:p w14:paraId="11509C1E" w14:textId="1424D3E5" w:rsidR="004855FD" w:rsidRPr="004855FD" w:rsidRDefault="004855FD" w:rsidP="004855FD">
            <w:pPr>
              <w:ind w:firstLine="0"/>
            </w:pPr>
            <w:r>
              <w:t>May</w:t>
            </w:r>
          </w:p>
        </w:tc>
        <w:tc>
          <w:tcPr>
            <w:tcW w:w="2180" w:type="dxa"/>
            <w:shd w:val="clear" w:color="auto" w:fill="auto"/>
          </w:tcPr>
          <w:p w14:paraId="5C81E1F8" w14:textId="63E1A380" w:rsidR="004855FD" w:rsidRPr="004855FD" w:rsidRDefault="004855FD" w:rsidP="004855FD">
            <w:pPr>
              <w:ind w:firstLine="0"/>
            </w:pPr>
            <w:r>
              <w:t>McCabe</w:t>
            </w:r>
          </w:p>
        </w:tc>
      </w:tr>
      <w:tr w:rsidR="004855FD" w:rsidRPr="004855FD" w14:paraId="67984948" w14:textId="77777777" w:rsidTr="004855FD">
        <w:tc>
          <w:tcPr>
            <w:tcW w:w="2179" w:type="dxa"/>
            <w:shd w:val="clear" w:color="auto" w:fill="auto"/>
          </w:tcPr>
          <w:p w14:paraId="4FCCE100" w14:textId="624A3EE3" w:rsidR="004855FD" w:rsidRPr="004855FD" w:rsidRDefault="004855FD" w:rsidP="004855FD">
            <w:pPr>
              <w:ind w:firstLine="0"/>
            </w:pPr>
            <w:r>
              <w:t>McCravy</w:t>
            </w:r>
          </w:p>
        </w:tc>
        <w:tc>
          <w:tcPr>
            <w:tcW w:w="2179" w:type="dxa"/>
            <w:shd w:val="clear" w:color="auto" w:fill="auto"/>
          </w:tcPr>
          <w:p w14:paraId="01E09D49" w14:textId="555B7F0D" w:rsidR="004855FD" w:rsidRPr="004855FD" w:rsidRDefault="004855FD" w:rsidP="004855FD">
            <w:pPr>
              <w:ind w:firstLine="0"/>
            </w:pPr>
            <w:r>
              <w:t>McDaniel</w:t>
            </w:r>
          </w:p>
        </w:tc>
        <w:tc>
          <w:tcPr>
            <w:tcW w:w="2180" w:type="dxa"/>
            <w:shd w:val="clear" w:color="auto" w:fill="auto"/>
          </w:tcPr>
          <w:p w14:paraId="20FEBCA8" w14:textId="322607D7" w:rsidR="004855FD" w:rsidRPr="004855FD" w:rsidRDefault="004855FD" w:rsidP="004855FD">
            <w:pPr>
              <w:ind w:firstLine="0"/>
            </w:pPr>
            <w:r>
              <w:t>McGinnis</w:t>
            </w:r>
          </w:p>
        </w:tc>
      </w:tr>
      <w:tr w:rsidR="004855FD" w:rsidRPr="004855FD" w14:paraId="54802EC6" w14:textId="77777777" w:rsidTr="004855FD">
        <w:tc>
          <w:tcPr>
            <w:tcW w:w="2179" w:type="dxa"/>
            <w:shd w:val="clear" w:color="auto" w:fill="auto"/>
          </w:tcPr>
          <w:p w14:paraId="58402E3D" w14:textId="78078F14" w:rsidR="004855FD" w:rsidRPr="004855FD" w:rsidRDefault="004855FD" w:rsidP="004855FD">
            <w:pPr>
              <w:ind w:firstLine="0"/>
            </w:pPr>
            <w:r>
              <w:t>Mitchell</w:t>
            </w:r>
          </w:p>
        </w:tc>
        <w:tc>
          <w:tcPr>
            <w:tcW w:w="2179" w:type="dxa"/>
            <w:shd w:val="clear" w:color="auto" w:fill="auto"/>
          </w:tcPr>
          <w:p w14:paraId="313AC742" w14:textId="5508F983" w:rsidR="004855FD" w:rsidRPr="004855FD" w:rsidRDefault="004855FD" w:rsidP="004855FD">
            <w:pPr>
              <w:ind w:firstLine="0"/>
            </w:pPr>
            <w:r>
              <w:t>T. Moore</w:t>
            </w:r>
          </w:p>
        </w:tc>
        <w:tc>
          <w:tcPr>
            <w:tcW w:w="2180" w:type="dxa"/>
            <w:shd w:val="clear" w:color="auto" w:fill="auto"/>
          </w:tcPr>
          <w:p w14:paraId="36FAF470" w14:textId="5458EB2F" w:rsidR="004855FD" w:rsidRPr="004855FD" w:rsidRDefault="004855FD" w:rsidP="004855FD">
            <w:pPr>
              <w:ind w:firstLine="0"/>
            </w:pPr>
            <w:r>
              <w:t>Moss</w:t>
            </w:r>
          </w:p>
        </w:tc>
      </w:tr>
      <w:tr w:rsidR="004855FD" w:rsidRPr="004855FD" w14:paraId="40A383F1" w14:textId="77777777" w:rsidTr="004855FD">
        <w:tc>
          <w:tcPr>
            <w:tcW w:w="2179" w:type="dxa"/>
            <w:shd w:val="clear" w:color="auto" w:fill="auto"/>
          </w:tcPr>
          <w:p w14:paraId="548F43B6" w14:textId="724346AF" w:rsidR="004855FD" w:rsidRPr="004855FD" w:rsidRDefault="004855FD" w:rsidP="004855FD">
            <w:pPr>
              <w:ind w:firstLine="0"/>
            </w:pPr>
            <w:r>
              <w:t>Murphy</w:t>
            </w:r>
          </w:p>
        </w:tc>
        <w:tc>
          <w:tcPr>
            <w:tcW w:w="2179" w:type="dxa"/>
            <w:shd w:val="clear" w:color="auto" w:fill="auto"/>
          </w:tcPr>
          <w:p w14:paraId="17257888" w14:textId="19FB94E6" w:rsidR="004855FD" w:rsidRPr="004855FD" w:rsidRDefault="004855FD" w:rsidP="004855FD">
            <w:pPr>
              <w:ind w:firstLine="0"/>
            </w:pPr>
            <w:r>
              <w:t>Neese</w:t>
            </w:r>
          </w:p>
        </w:tc>
        <w:tc>
          <w:tcPr>
            <w:tcW w:w="2180" w:type="dxa"/>
            <w:shd w:val="clear" w:color="auto" w:fill="auto"/>
          </w:tcPr>
          <w:p w14:paraId="138DC3F7" w14:textId="638BEFA1" w:rsidR="004855FD" w:rsidRPr="004855FD" w:rsidRDefault="004855FD" w:rsidP="004855FD">
            <w:pPr>
              <w:ind w:firstLine="0"/>
            </w:pPr>
            <w:r>
              <w:t>B. Newton</w:t>
            </w:r>
          </w:p>
        </w:tc>
      </w:tr>
      <w:tr w:rsidR="004855FD" w:rsidRPr="004855FD" w14:paraId="011F797E" w14:textId="77777777" w:rsidTr="004855FD">
        <w:tc>
          <w:tcPr>
            <w:tcW w:w="2179" w:type="dxa"/>
            <w:shd w:val="clear" w:color="auto" w:fill="auto"/>
          </w:tcPr>
          <w:p w14:paraId="5C098AA4" w14:textId="0A74D68C" w:rsidR="004855FD" w:rsidRPr="004855FD" w:rsidRDefault="004855FD" w:rsidP="004855FD">
            <w:pPr>
              <w:ind w:firstLine="0"/>
            </w:pPr>
            <w:r>
              <w:t>W. Newton</w:t>
            </w:r>
          </w:p>
        </w:tc>
        <w:tc>
          <w:tcPr>
            <w:tcW w:w="2179" w:type="dxa"/>
            <w:shd w:val="clear" w:color="auto" w:fill="auto"/>
          </w:tcPr>
          <w:p w14:paraId="7518AA77" w14:textId="3F577148" w:rsidR="004855FD" w:rsidRPr="004855FD" w:rsidRDefault="004855FD" w:rsidP="004855FD">
            <w:pPr>
              <w:ind w:firstLine="0"/>
            </w:pPr>
            <w:r>
              <w:t>Nutt</w:t>
            </w:r>
          </w:p>
        </w:tc>
        <w:tc>
          <w:tcPr>
            <w:tcW w:w="2180" w:type="dxa"/>
            <w:shd w:val="clear" w:color="auto" w:fill="auto"/>
          </w:tcPr>
          <w:p w14:paraId="4E507EDB" w14:textId="18A1A862" w:rsidR="004855FD" w:rsidRPr="004855FD" w:rsidRDefault="004855FD" w:rsidP="004855FD">
            <w:pPr>
              <w:ind w:firstLine="0"/>
            </w:pPr>
            <w:r>
              <w:t>Oremus</w:t>
            </w:r>
          </w:p>
        </w:tc>
      </w:tr>
      <w:tr w:rsidR="004855FD" w:rsidRPr="004855FD" w14:paraId="6EF404F8" w14:textId="77777777" w:rsidTr="004855FD">
        <w:tc>
          <w:tcPr>
            <w:tcW w:w="2179" w:type="dxa"/>
            <w:shd w:val="clear" w:color="auto" w:fill="auto"/>
          </w:tcPr>
          <w:p w14:paraId="2F8499C3" w14:textId="0CC5672F" w:rsidR="004855FD" w:rsidRPr="004855FD" w:rsidRDefault="004855FD" w:rsidP="004855FD">
            <w:pPr>
              <w:ind w:firstLine="0"/>
            </w:pPr>
            <w:r>
              <w:t>Ott</w:t>
            </w:r>
          </w:p>
        </w:tc>
        <w:tc>
          <w:tcPr>
            <w:tcW w:w="2179" w:type="dxa"/>
            <w:shd w:val="clear" w:color="auto" w:fill="auto"/>
          </w:tcPr>
          <w:p w14:paraId="0D0B9028" w14:textId="0C1436AA" w:rsidR="004855FD" w:rsidRPr="004855FD" w:rsidRDefault="004855FD" w:rsidP="004855FD">
            <w:pPr>
              <w:ind w:firstLine="0"/>
            </w:pPr>
            <w:r>
              <w:t>Pace</w:t>
            </w:r>
          </w:p>
        </w:tc>
        <w:tc>
          <w:tcPr>
            <w:tcW w:w="2180" w:type="dxa"/>
            <w:shd w:val="clear" w:color="auto" w:fill="auto"/>
          </w:tcPr>
          <w:p w14:paraId="0FA603FF" w14:textId="7E81E142" w:rsidR="004855FD" w:rsidRPr="004855FD" w:rsidRDefault="004855FD" w:rsidP="004855FD">
            <w:pPr>
              <w:ind w:firstLine="0"/>
            </w:pPr>
            <w:r>
              <w:t>Pedalino</w:t>
            </w:r>
          </w:p>
        </w:tc>
      </w:tr>
      <w:tr w:rsidR="004855FD" w:rsidRPr="004855FD" w14:paraId="589A6AD2" w14:textId="77777777" w:rsidTr="004855FD">
        <w:tc>
          <w:tcPr>
            <w:tcW w:w="2179" w:type="dxa"/>
            <w:shd w:val="clear" w:color="auto" w:fill="auto"/>
          </w:tcPr>
          <w:p w14:paraId="226F908D" w14:textId="57ABA872" w:rsidR="004855FD" w:rsidRPr="004855FD" w:rsidRDefault="004855FD" w:rsidP="004855FD">
            <w:pPr>
              <w:ind w:firstLine="0"/>
            </w:pPr>
            <w:r>
              <w:t>Pendarvis</w:t>
            </w:r>
          </w:p>
        </w:tc>
        <w:tc>
          <w:tcPr>
            <w:tcW w:w="2179" w:type="dxa"/>
            <w:shd w:val="clear" w:color="auto" w:fill="auto"/>
          </w:tcPr>
          <w:p w14:paraId="2D09230D" w14:textId="6F6A06D6" w:rsidR="004855FD" w:rsidRPr="004855FD" w:rsidRDefault="004855FD" w:rsidP="004855FD">
            <w:pPr>
              <w:ind w:firstLine="0"/>
            </w:pPr>
            <w:r>
              <w:t>Pope</w:t>
            </w:r>
          </w:p>
        </w:tc>
        <w:tc>
          <w:tcPr>
            <w:tcW w:w="2180" w:type="dxa"/>
            <w:shd w:val="clear" w:color="auto" w:fill="auto"/>
          </w:tcPr>
          <w:p w14:paraId="52927B8B" w14:textId="51952F62" w:rsidR="004855FD" w:rsidRPr="004855FD" w:rsidRDefault="004855FD" w:rsidP="004855FD">
            <w:pPr>
              <w:ind w:firstLine="0"/>
            </w:pPr>
            <w:r>
              <w:t>Rivers</w:t>
            </w:r>
          </w:p>
        </w:tc>
      </w:tr>
      <w:tr w:rsidR="004855FD" w:rsidRPr="004855FD" w14:paraId="20BF8A55" w14:textId="77777777" w:rsidTr="004855FD">
        <w:tc>
          <w:tcPr>
            <w:tcW w:w="2179" w:type="dxa"/>
            <w:shd w:val="clear" w:color="auto" w:fill="auto"/>
          </w:tcPr>
          <w:p w14:paraId="3700E6A3" w14:textId="6347B551" w:rsidR="004855FD" w:rsidRPr="004855FD" w:rsidRDefault="004855FD" w:rsidP="004855FD">
            <w:pPr>
              <w:ind w:firstLine="0"/>
            </w:pPr>
            <w:r>
              <w:t>Robbins</w:t>
            </w:r>
          </w:p>
        </w:tc>
        <w:tc>
          <w:tcPr>
            <w:tcW w:w="2179" w:type="dxa"/>
            <w:shd w:val="clear" w:color="auto" w:fill="auto"/>
          </w:tcPr>
          <w:p w14:paraId="389CC7B8" w14:textId="5103C1C9" w:rsidR="004855FD" w:rsidRPr="004855FD" w:rsidRDefault="004855FD" w:rsidP="004855FD">
            <w:pPr>
              <w:ind w:firstLine="0"/>
            </w:pPr>
            <w:r>
              <w:t>Rose</w:t>
            </w:r>
          </w:p>
        </w:tc>
        <w:tc>
          <w:tcPr>
            <w:tcW w:w="2180" w:type="dxa"/>
            <w:shd w:val="clear" w:color="auto" w:fill="auto"/>
          </w:tcPr>
          <w:p w14:paraId="71A6A2C6" w14:textId="182E224D" w:rsidR="004855FD" w:rsidRPr="004855FD" w:rsidRDefault="004855FD" w:rsidP="004855FD">
            <w:pPr>
              <w:ind w:firstLine="0"/>
            </w:pPr>
            <w:r>
              <w:t>Rutherford</w:t>
            </w:r>
          </w:p>
        </w:tc>
      </w:tr>
      <w:tr w:rsidR="004855FD" w:rsidRPr="004855FD" w14:paraId="6769AB10" w14:textId="77777777" w:rsidTr="004855FD">
        <w:tc>
          <w:tcPr>
            <w:tcW w:w="2179" w:type="dxa"/>
            <w:shd w:val="clear" w:color="auto" w:fill="auto"/>
          </w:tcPr>
          <w:p w14:paraId="6F2A90DB" w14:textId="3CE69520" w:rsidR="004855FD" w:rsidRPr="004855FD" w:rsidRDefault="004855FD" w:rsidP="004855FD">
            <w:pPr>
              <w:ind w:firstLine="0"/>
            </w:pPr>
            <w:r>
              <w:t>Sandifer</w:t>
            </w:r>
          </w:p>
        </w:tc>
        <w:tc>
          <w:tcPr>
            <w:tcW w:w="2179" w:type="dxa"/>
            <w:shd w:val="clear" w:color="auto" w:fill="auto"/>
          </w:tcPr>
          <w:p w14:paraId="4F040151" w14:textId="74F3CC75" w:rsidR="004855FD" w:rsidRPr="004855FD" w:rsidRDefault="004855FD" w:rsidP="004855FD">
            <w:pPr>
              <w:ind w:firstLine="0"/>
            </w:pPr>
            <w:r>
              <w:t>Schuessler</w:t>
            </w:r>
          </w:p>
        </w:tc>
        <w:tc>
          <w:tcPr>
            <w:tcW w:w="2180" w:type="dxa"/>
            <w:shd w:val="clear" w:color="auto" w:fill="auto"/>
          </w:tcPr>
          <w:p w14:paraId="67B35FA8" w14:textId="47F78A8E" w:rsidR="004855FD" w:rsidRPr="004855FD" w:rsidRDefault="004855FD" w:rsidP="004855FD">
            <w:pPr>
              <w:ind w:firstLine="0"/>
            </w:pPr>
            <w:r>
              <w:t>Sessions</w:t>
            </w:r>
          </w:p>
        </w:tc>
      </w:tr>
      <w:tr w:rsidR="004855FD" w:rsidRPr="004855FD" w14:paraId="0FAB474D" w14:textId="77777777" w:rsidTr="004855FD">
        <w:tc>
          <w:tcPr>
            <w:tcW w:w="2179" w:type="dxa"/>
            <w:shd w:val="clear" w:color="auto" w:fill="auto"/>
          </w:tcPr>
          <w:p w14:paraId="5BD46864" w14:textId="7E8B52B5" w:rsidR="004855FD" w:rsidRPr="004855FD" w:rsidRDefault="004855FD" w:rsidP="004855FD">
            <w:pPr>
              <w:ind w:firstLine="0"/>
            </w:pPr>
            <w:r>
              <w:t>G. M. Smith</w:t>
            </w:r>
          </w:p>
        </w:tc>
        <w:tc>
          <w:tcPr>
            <w:tcW w:w="2179" w:type="dxa"/>
            <w:shd w:val="clear" w:color="auto" w:fill="auto"/>
          </w:tcPr>
          <w:p w14:paraId="7EB5AD86" w14:textId="41F0E3E3" w:rsidR="004855FD" w:rsidRPr="004855FD" w:rsidRDefault="004855FD" w:rsidP="004855FD">
            <w:pPr>
              <w:ind w:firstLine="0"/>
            </w:pPr>
            <w:r>
              <w:t>M. M. Smith</w:t>
            </w:r>
          </w:p>
        </w:tc>
        <w:tc>
          <w:tcPr>
            <w:tcW w:w="2180" w:type="dxa"/>
            <w:shd w:val="clear" w:color="auto" w:fill="auto"/>
          </w:tcPr>
          <w:p w14:paraId="1ACEEEC9" w14:textId="5163584D" w:rsidR="004855FD" w:rsidRPr="004855FD" w:rsidRDefault="004855FD" w:rsidP="004855FD">
            <w:pPr>
              <w:ind w:firstLine="0"/>
            </w:pPr>
            <w:r>
              <w:t>Stavrinakis</w:t>
            </w:r>
          </w:p>
        </w:tc>
      </w:tr>
      <w:tr w:rsidR="004855FD" w:rsidRPr="004855FD" w14:paraId="22A8217B" w14:textId="77777777" w:rsidTr="004855FD">
        <w:tc>
          <w:tcPr>
            <w:tcW w:w="2179" w:type="dxa"/>
            <w:shd w:val="clear" w:color="auto" w:fill="auto"/>
          </w:tcPr>
          <w:p w14:paraId="38DB03E1" w14:textId="6B3F5DD5" w:rsidR="004855FD" w:rsidRPr="004855FD" w:rsidRDefault="004855FD" w:rsidP="004855FD">
            <w:pPr>
              <w:ind w:firstLine="0"/>
            </w:pPr>
            <w:r>
              <w:t>Taylor</w:t>
            </w:r>
          </w:p>
        </w:tc>
        <w:tc>
          <w:tcPr>
            <w:tcW w:w="2179" w:type="dxa"/>
            <w:shd w:val="clear" w:color="auto" w:fill="auto"/>
          </w:tcPr>
          <w:p w14:paraId="45309D57" w14:textId="78FFA8BD" w:rsidR="004855FD" w:rsidRPr="004855FD" w:rsidRDefault="004855FD" w:rsidP="004855FD">
            <w:pPr>
              <w:ind w:firstLine="0"/>
            </w:pPr>
            <w:r>
              <w:t>Thayer</w:t>
            </w:r>
          </w:p>
        </w:tc>
        <w:tc>
          <w:tcPr>
            <w:tcW w:w="2180" w:type="dxa"/>
            <w:shd w:val="clear" w:color="auto" w:fill="auto"/>
          </w:tcPr>
          <w:p w14:paraId="7510DAD5" w14:textId="02F95E50" w:rsidR="004855FD" w:rsidRPr="004855FD" w:rsidRDefault="004855FD" w:rsidP="004855FD">
            <w:pPr>
              <w:ind w:firstLine="0"/>
            </w:pPr>
            <w:r>
              <w:t>Thigpen</w:t>
            </w:r>
          </w:p>
        </w:tc>
      </w:tr>
      <w:tr w:rsidR="004855FD" w:rsidRPr="004855FD" w14:paraId="609377BB" w14:textId="77777777" w:rsidTr="004855FD">
        <w:tc>
          <w:tcPr>
            <w:tcW w:w="2179" w:type="dxa"/>
            <w:shd w:val="clear" w:color="auto" w:fill="auto"/>
          </w:tcPr>
          <w:p w14:paraId="27192827" w14:textId="33A3DC16" w:rsidR="004855FD" w:rsidRPr="004855FD" w:rsidRDefault="004855FD" w:rsidP="004855FD">
            <w:pPr>
              <w:ind w:firstLine="0"/>
            </w:pPr>
            <w:r>
              <w:t>Vaughan</w:t>
            </w:r>
          </w:p>
        </w:tc>
        <w:tc>
          <w:tcPr>
            <w:tcW w:w="2179" w:type="dxa"/>
            <w:shd w:val="clear" w:color="auto" w:fill="auto"/>
          </w:tcPr>
          <w:p w14:paraId="0B262A0D" w14:textId="303EF43D" w:rsidR="004855FD" w:rsidRPr="004855FD" w:rsidRDefault="004855FD" w:rsidP="004855FD">
            <w:pPr>
              <w:ind w:firstLine="0"/>
            </w:pPr>
            <w:r>
              <w:t>Weeks</w:t>
            </w:r>
          </w:p>
        </w:tc>
        <w:tc>
          <w:tcPr>
            <w:tcW w:w="2180" w:type="dxa"/>
            <w:shd w:val="clear" w:color="auto" w:fill="auto"/>
          </w:tcPr>
          <w:p w14:paraId="5227EBF2" w14:textId="7A2C9422" w:rsidR="004855FD" w:rsidRPr="004855FD" w:rsidRDefault="004855FD" w:rsidP="004855FD">
            <w:pPr>
              <w:ind w:firstLine="0"/>
            </w:pPr>
            <w:r>
              <w:t>West</w:t>
            </w:r>
          </w:p>
        </w:tc>
      </w:tr>
      <w:tr w:rsidR="004855FD" w:rsidRPr="004855FD" w14:paraId="2476718B" w14:textId="77777777" w:rsidTr="004855FD">
        <w:tc>
          <w:tcPr>
            <w:tcW w:w="2179" w:type="dxa"/>
            <w:shd w:val="clear" w:color="auto" w:fill="auto"/>
          </w:tcPr>
          <w:p w14:paraId="14653274" w14:textId="1B3BE39A" w:rsidR="004855FD" w:rsidRPr="004855FD" w:rsidRDefault="004855FD" w:rsidP="004855FD">
            <w:pPr>
              <w:ind w:firstLine="0"/>
            </w:pPr>
            <w:r>
              <w:t>Wetmore</w:t>
            </w:r>
          </w:p>
        </w:tc>
        <w:tc>
          <w:tcPr>
            <w:tcW w:w="2179" w:type="dxa"/>
            <w:shd w:val="clear" w:color="auto" w:fill="auto"/>
          </w:tcPr>
          <w:p w14:paraId="094D46BD" w14:textId="6397392D" w:rsidR="004855FD" w:rsidRPr="004855FD" w:rsidRDefault="004855FD" w:rsidP="004855FD">
            <w:pPr>
              <w:ind w:firstLine="0"/>
            </w:pPr>
            <w:r>
              <w:t>Wheeler</w:t>
            </w:r>
          </w:p>
        </w:tc>
        <w:tc>
          <w:tcPr>
            <w:tcW w:w="2180" w:type="dxa"/>
            <w:shd w:val="clear" w:color="auto" w:fill="auto"/>
          </w:tcPr>
          <w:p w14:paraId="749F75C8" w14:textId="3B794FF6" w:rsidR="004855FD" w:rsidRPr="004855FD" w:rsidRDefault="004855FD" w:rsidP="004855FD">
            <w:pPr>
              <w:ind w:firstLine="0"/>
            </w:pPr>
            <w:r>
              <w:t>Whitmire</w:t>
            </w:r>
          </w:p>
        </w:tc>
      </w:tr>
      <w:tr w:rsidR="004855FD" w:rsidRPr="004855FD" w14:paraId="79DDAD16" w14:textId="77777777" w:rsidTr="004855FD">
        <w:tc>
          <w:tcPr>
            <w:tcW w:w="2179" w:type="dxa"/>
            <w:shd w:val="clear" w:color="auto" w:fill="auto"/>
          </w:tcPr>
          <w:p w14:paraId="6EEEACF2" w14:textId="37FD5753" w:rsidR="004855FD" w:rsidRPr="004855FD" w:rsidRDefault="004855FD" w:rsidP="004D0303">
            <w:pPr>
              <w:keepNext/>
              <w:ind w:firstLine="0"/>
            </w:pPr>
            <w:r>
              <w:t>Williams</w:t>
            </w:r>
          </w:p>
        </w:tc>
        <w:tc>
          <w:tcPr>
            <w:tcW w:w="2179" w:type="dxa"/>
            <w:shd w:val="clear" w:color="auto" w:fill="auto"/>
          </w:tcPr>
          <w:p w14:paraId="556DBCBE" w14:textId="0D0BE585" w:rsidR="004855FD" w:rsidRPr="004855FD" w:rsidRDefault="004855FD" w:rsidP="004D0303">
            <w:pPr>
              <w:keepNext/>
              <w:ind w:firstLine="0"/>
            </w:pPr>
            <w:r>
              <w:t>Willis</w:t>
            </w:r>
          </w:p>
        </w:tc>
        <w:tc>
          <w:tcPr>
            <w:tcW w:w="2180" w:type="dxa"/>
            <w:shd w:val="clear" w:color="auto" w:fill="auto"/>
          </w:tcPr>
          <w:p w14:paraId="6DEEB68A" w14:textId="1C70D50B" w:rsidR="004855FD" w:rsidRPr="004855FD" w:rsidRDefault="004855FD" w:rsidP="004D0303">
            <w:pPr>
              <w:keepNext/>
              <w:ind w:firstLine="0"/>
            </w:pPr>
            <w:r>
              <w:t>Wooten</w:t>
            </w:r>
          </w:p>
        </w:tc>
      </w:tr>
      <w:tr w:rsidR="004855FD" w:rsidRPr="004855FD" w14:paraId="4A3EF455" w14:textId="77777777" w:rsidTr="004855FD">
        <w:tc>
          <w:tcPr>
            <w:tcW w:w="2179" w:type="dxa"/>
            <w:shd w:val="clear" w:color="auto" w:fill="auto"/>
          </w:tcPr>
          <w:p w14:paraId="484626FE" w14:textId="2FA9C38A" w:rsidR="004855FD" w:rsidRPr="004855FD" w:rsidRDefault="004855FD" w:rsidP="004D0303">
            <w:pPr>
              <w:keepNext/>
              <w:ind w:firstLine="0"/>
            </w:pPr>
            <w:r>
              <w:t>Yow</w:t>
            </w:r>
          </w:p>
        </w:tc>
        <w:tc>
          <w:tcPr>
            <w:tcW w:w="2179" w:type="dxa"/>
            <w:shd w:val="clear" w:color="auto" w:fill="auto"/>
          </w:tcPr>
          <w:p w14:paraId="4652BDCF" w14:textId="77777777" w:rsidR="004855FD" w:rsidRPr="004855FD" w:rsidRDefault="004855FD" w:rsidP="004D0303">
            <w:pPr>
              <w:keepNext/>
              <w:ind w:firstLine="0"/>
            </w:pPr>
          </w:p>
        </w:tc>
        <w:tc>
          <w:tcPr>
            <w:tcW w:w="2180" w:type="dxa"/>
            <w:shd w:val="clear" w:color="auto" w:fill="auto"/>
          </w:tcPr>
          <w:p w14:paraId="6F487860" w14:textId="77777777" w:rsidR="004855FD" w:rsidRPr="004855FD" w:rsidRDefault="004855FD" w:rsidP="004D0303">
            <w:pPr>
              <w:keepNext/>
              <w:ind w:firstLine="0"/>
            </w:pPr>
          </w:p>
        </w:tc>
      </w:tr>
    </w:tbl>
    <w:p w14:paraId="2D5257A6" w14:textId="77777777" w:rsidR="004855FD" w:rsidRDefault="004855FD" w:rsidP="004D0303">
      <w:pPr>
        <w:keepNext/>
      </w:pPr>
    </w:p>
    <w:p w14:paraId="4CC6150E" w14:textId="4AF9507F" w:rsidR="004855FD" w:rsidRDefault="004855FD" w:rsidP="004D0303">
      <w:pPr>
        <w:keepNext/>
        <w:jc w:val="center"/>
        <w:rPr>
          <w:b/>
        </w:rPr>
      </w:pPr>
      <w:r w:rsidRPr="004855FD">
        <w:rPr>
          <w:b/>
        </w:rPr>
        <w:t>Total--103</w:t>
      </w:r>
    </w:p>
    <w:p w14:paraId="520212B4" w14:textId="77777777" w:rsidR="004855FD" w:rsidRDefault="004855FD" w:rsidP="004855FD">
      <w:pPr>
        <w:jc w:val="center"/>
        <w:rPr>
          <w:b/>
        </w:rPr>
      </w:pPr>
    </w:p>
    <w:p w14:paraId="435EB335"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7EE62C14" w14:textId="77777777" w:rsidTr="004855FD">
        <w:tc>
          <w:tcPr>
            <w:tcW w:w="2179" w:type="dxa"/>
            <w:shd w:val="clear" w:color="auto" w:fill="auto"/>
          </w:tcPr>
          <w:p w14:paraId="32659DB0" w14:textId="752347FE" w:rsidR="004855FD" w:rsidRPr="004855FD" w:rsidRDefault="004855FD" w:rsidP="004855FD">
            <w:pPr>
              <w:keepNext/>
              <w:ind w:firstLine="0"/>
            </w:pPr>
            <w:r>
              <w:t>Beach</w:t>
            </w:r>
          </w:p>
        </w:tc>
        <w:tc>
          <w:tcPr>
            <w:tcW w:w="2179" w:type="dxa"/>
            <w:shd w:val="clear" w:color="auto" w:fill="auto"/>
          </w:tcPr>
          <w:p w14:paraId="7F5F4446" w14:textId="658DCA77" w:rsidR="004855FD" w:rsidRPr="004855FD" w:rsidRDefault="004855FD" w:rsidP="004855FD">
            <w:pPr>
              <w:keepNext/>
              <w:ind w:firstLine="0"/>
            </w:pPr>
            <w:r>
              <w:t>Burns</w:t>
            </w:r>
          </w:p>
        </w:tc>
        <w:tc>
          <w:tcPr>
            <w:tcW w:w="2180" w:type="dxa"/>
            <w:shd w:val="clear" w:color="auto" w:fill="auto"/>
          </w:tcPr>
          <w:p w14:paraId="04CB1B62" w14:textId="0B9D265A" w:rsidR="004855FD" w:rsidRPr="004855FD" w:rsidRDefault="004855FD" w:rsidP="004855FD">
            <w:pPr>
              <w:keepNext/>
              <w:ind w:firstLine="0"/>
            </w:pPr>
            <w:r>
              <w:t>Cromer</w:t>
            </w:r>
          </w:p>
        </w:tc>
      </w:tr>
      <w:tr w:rsidR="004855FD" w:rsidRPr="004855FD" w14:paraId="4F32C349" w14:textId="77777777" w:rsidTr="004855FD">
        <w:tc>
          <w:tcPr>
            <w:tcW w:w="2179" w:type="dxa"/>
            <w:shd w:val="clear" w:color="auto" w:fill="auto"/>
          </w:tcPr>
          <w:p w14:paraId="5F360548" w14:textId="26D50C7C" w:rsidR="004855FD" w:rsidRPr="004855FD" w:rsidRDefault="004855FD" w:rsidP="004855FD">
            <w:pPr>
              <w:keepNext/>
              <w:ind w:firstLine="0"/>
            </w:pPr>
            <w:r>
              <w:t>Haddon</w:t>
            </w:r>
          </w:p>
        </w:tc>
        <w:tc>
          <w:tcPr>
            <w:tcW w:w="2179" w:type="dxa"/>
            <w:shd w:val="clear" w:color="auto" w:fill="auto"/>
          </w:tcPr>
          <w:p w14:paraId="36758B7A" w14:textId="564CB6F4" w:rsidR="004855FD" w:rsidRPr="004855FD" w:rsidRDefault="004855FD" w:rsidP="004855FD">
            <w:pPr>
              <w:keepNext/>
              <w:ind w:firstLine="0"/>
            </w:pPr>
            <w:r>
              <w:t>S. Jones</w:t>
            </w:r>
          </w:p>
        </w:tc>
        <w:tc>
          <w:tcPr>
            <w:tcW w:w="2180" w:type="dxa"/>
            <w:shd w:val="clear" w:color="auto" w:fill="auto"/>
          </w:tcPr>
          <w:p w14:paraId="56748582" w14:textId="58139A89" w:rsidR="004855FD" w:rsidRPr="004855FD" w:rsidRDefault="004855FD" w:rsidP="004855FD">
            <w:pPr>
              <w:keepNext/>
              <w:ind w:firstLine="0"/>
            </w:pPr>
            <w:r>
              <w:t>Kilmartin</w:t>
            </w:r>
          </w:p>
        </w:tc>
      </w:tr>
      <w:tr w:rsidR="004855FD" w:rsidRPr="004855FD" w14:paraId="2526D37D" w14:textId="77777777" w:rsidTr="004855FD">
        <w:tc>
          <w:tcPr>
            <w:tcW w:w="2179" w:type="dxa"/>
            <w:shd w:val="clear" w:color="auto" w:fill="auto"/>
          </w:tcPr>
          <w:p w14:paraId="697AB969" w14:textId="031C6931" w:rsidR="004855FD" w:rsidRPr="004855FD" w:rsidRDefault="004855FD" w:rsidP="004855FD">
            <w:pPr>
              <w:keepNext/>
              <w:ind w:firstLine="0"/>
            </w:pPr>
            <w:r>
              <w:t>Long</w:t>
            </w:r>
          </w:p>
        </w:tc>
        <w:tc>
          <w:tcPr>
            <w:tcW w:w="2179" w:type="dxa"/>
            <w:shd w:val="clear" w:color="auto" w:fill="auto"/>
          </w:tcPr>
          <w:p w14:paraId="2427CE95" w14:textId="73FC3418" w:rsidR="004855FD" w:rsidRPr="004855FD" w:rsidRDefault="004855FD" w:rsidP="004855FD">
            <w:pPr>
              <w:keepNext/>
              <w:ind w:firstLine="0"/>
            </w:pPr>
            <w:r>
              <w:t>A. M. Morgan</w:t>
            </w:r>
          </w:p>
        </w:tc>
        <w:tc>
          <w:tcPr>
            <w:tcW w:w="2180" w:type="dxa"/>
            <w:shd w:val="clear" w:color="auto" w:fill="auto"/>
          </w:tcPr>
          <w:p w14:paraId="262CF103" w14:textId="2D677EDF" w:rsidR="004855FD" w:rsidRPr="004855FD" w:rsidRDefault="004855FD" w:rsidP="004855FD">
            <w:pPr>
              <w:keepNext/>
              <w:ind w:firstLine="0"/>
            </w:pPr>
            <w:r>
              <w:t>T. A. Morgan</w:t>
            </w:r>
          </w:p>
        </w:tc>
      </w:tr>
      <w:tr w:rsidR="004855FD" w:rsidRPr="004855FD" w14:paraId="6172A244" w14:textId="77777777" w:rsidTr="004855FD">
        <w:tc>
          <w:tcPr>
            <w:tcW w:w="2179" w:type="dxa"/>
            <w:shd w:val="clear" w:color="auto" w:fill="auto"/>
          </w:tcPr>
          <w:p w14:paraId="5D8C1C41" w14:textId="767B0F0B" w:rsidR="004855FD" w:rsidRPr="004855FD" w:rsidRDefault="004855FD" w:rsidP="004855FD">
            <w:pPr>
              <w:keepNext/>
              <w:ind w:firstLine="0"/>
            </w:pPr>
            <w:r>
              <w:t>White</w:t>
            </w:r>
          </w:p>
        </w:tc>
        <w:tc>
          <w:tcPr>
            <w:tcW w:w="2179" w:type="dxa"/>
            <w:shd w:val="clear" w:color="auto" w:fill="auto"/>
          </w:tcPr>
          <w:p w14:paraId="6324CC24" w14:textId="77777777" w:rsidR="004855FD" w:rsidRPr="004855FD" w:rsidRDefault="004855FD" w:rsidP="004855FD">
            <w:pPr>
              <w:keepNext/>
              <w:ind w:firstLine="0"/>
            </w:pPr>
          </w:p>
        </w:tc>
        <w:tc>
          <w:tcPr>
            <w:tcW w:w="2180" w:type="dxa"/>
            <w:shd w:val="clear" w:color="auto" w:fill="auto"/>
          </w:tcPr>
          <w:p w14:paraId="15B87BD0" w14:textId="77777777" w:rsidR="004855FD" w:rsidRPr="004855FD" w:rsidRDefault="004855FD" w:rsidP="004855FD">
            <w:pPr>
              <w:keepNext/>
              <w:ind w:firstLine="0"/>
            </w:pPr>
          </w:p>
        </w:tc>
      </w:tr>
    </w:tbl>
    <w:p w14:paraId="2D802E11" w14:textId="77777777" w:rsidR="004855FD" w:rsidRDefault="004855FD" w:rsidP="004855FD"/>
    <w:p w14:paraId="154BDE49" w14:textId="77777777" w:rsidR="004855FD" w:rsidRDefault="004855FD" w:rsidP="004855FD">
      <w:pPr>
        <w:jc w:val="center"/>
        <w:rPr>
          <w:b/>
        </w:rPr>
      </w:pPr>
      <w:r w:rsidRPr="004855FD">
        <w:rPr>
          <w:b/>
        </w:rPr>
        <w:t>Total--10</w:t>
      </w:r>
    </w:p>
    <w:p w14:paraId="5D9BB0CC" w14:textId="1A9B5011" w:rsidR="004855FD" w:rsidRDefault="004855FD" w:rsidP="004855FD">
      <w:pPr>
        <w:jc w:val="center"/>
        <w:rPr>
          <w:b/>
        </w:rPr>
      </w:pPr>
    </w:p>
    <w:p w14:paraId="34E0DE2A" w14:textId="77777777" w:rsidR="004855FD" w:rsidRDefault="004855FD" w:rsidP="004855FD">
      <w:r>
        <w:t xml:space="preserve">Section 97 was adopted. </w:t>
      </w:r>
    </w:p>
    <w:p w14:paraId="4C1886E5" w14:textId="77777777" w:rsidR="004855FD" w:rsidRDefault="004855FD" w:rsidP="004855FD"/>
    <w:p w14:paraId="4EF2E2E4" w14:textId="56F71407" w:rsidR="004855FD" w:rsidRDefault="004855FD" w:rsidP="004855FD">
      <w:pPr>
        <w:keepNext/>
        <w:jc w:val="center"/>
        <w:rPr>
          <w:b/>
        </w:rPr>
      </w:pPr>
      <w:r w:rsidRPr="004855FD">
        <w:rPr>
          <w:b/>
        </w:rPr>
        <w:t>SECTION 98</w:t>
      </w:r>
    </w:p>
    <w:p w14:paraId="1313AEE9" w14:textId="77777777" w:rsidR="004855FD" w:rsidRDefault="004855FD" w:rsidP="004855FD">
      <w:r>
        <w:t xml:space="preserve">The yeas and nays were taken resulting as follows: </w:t>
      </w:r>
    </w:p>
    <w:p w14:paraId="1D0623AA" w14:textId="60346103" w:rsidR="004855FD" w:rsidRDefault="004855FD" w:rsidP="004855FD">
      <w:pPr>
        <w:jc w:val="center"/>
      </w:pPr>
      <w:r>
        <w:t xml:space="preserve"> </w:t>
      </w:r>
      <w:bookmarkStart w:id="97" w:name="vote_start208"/>
      <w:bookmarkEnd w:id="97"/>
      <w:r>
        <w:t>Yeas 115; Nays 0</w:t>
      </w:r>
    </w:p>
    <w:p w14:paraId="7C43BE8B" w14:textId="77777777" w:rsidR="004855FD" w:rsidRDefault="004855FD" w:rsidP="004855FD">
      <w:pPr>
        <w:jc w:val="center"/>
      </w:pPr>
    </w:p>
    <w:p w14:paraId="6D6D33D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641B3E7" w14:textId="77777777" w:rsidTr="004855FD">
        <w:tc>
          <w:tcPr>
            <w:tcW w:w="2179" w:type="dxa"/>
            <w:shd w:val="clear" w:color="auto" w:fill="auto"/>
          </w:tcPr>
          <w:p w14:paraId="0D484215" w14:textId="4BDB1FB4" w:rsidR="004855FD" w:rsidRPr="004855FD" w:rsidRDefault="004855FD" w:rsidP="004855FD">
            <w:pPr>
              <w:keepNext/>
              <w:ind w:firstLine="0"/>
            </w:pPr>
            <w:r>
              <w:t>Alexander</w:t>
            </w:r>
          </w:p>
        </w:tc>
        <w:tc>
          <w:tcPr>
            <w:tcW w:w="2179" w:type="dxa"/>
            <w:shd w:val="clear" w:color="auto" w:fill="auto"/>
          </w:tcPr>
          <w:p w14:paraId="281BDA13" w14:textId="305C1602" w:rsidR="004855FD" w:rsidRPr="004855FD" w:rsidRDefault="004855FD" w:rsidP="004855FD">
            <w:pPr>
              <w:keepNext/>
              <w:ind w:firstLine="0"/>
            </w:pPr>
            <w:r>
              <w:t>Anderson</w:t>
            </w:r>
          </w:p>
        </w:tc>
        <w:tc>
          <w:tcPr>
            <w:tcW w:w="2180" w:type="dxa"/>
            <w:shd w:val="clear" w:color="auto" w:fill="auto"/>
          </w:tcPr>
          <w:p w14:paraId="4F89D874" w14:textId="57C5077E" w:rsidR="004855FD" w:rsidRPr="004855FD" w:rsidRDefault="004855FD" w:rsidP="004855FD">
            <w:pPr>
              <w:keepNext/>
              <w:ind w:firstLine="0"/>
            </w:pPr>
            <w:r>
              <w:t>Atkinson</w:t>
            </w:r>
          </w:p>
        </w:tc>
      </w:tr>
      <w:tr w:rsidR="004855FD" w:rsidRPr="004855FD" w14:paraId="07E7CE24" w14:textId="77777777" w:rsidTr="004855FD">
        <w:tc>
          <w:tcPr>
            <w:tcW w:w="2179" w:type="dxa"/>
            <w:shd w:val="clear" w:color="auto" w:fill="auto"/>
          </w:tcPr>
          <w:p w14:paraId="519F95FC" w14:textId="3CBD5287" w:rsidR="004855FD" w:rsidRPr="004855FD" w:rsidRDefault="004855FD" w:rsidP="004855FD">
            <w:pPr>
              <w:ind w:firstLine="0"/>
            </w:pPr>
            <w:r>
              <w:t>Bailey</w:t>
            </w:r>
          </w:p>
        </w:tc>
        <w:tc>
          <w:tcPr>
            <w:tcW w:w="2179" w:type="dxa"/>
            <w:shd w:val="clear" w:color="auto" w:fill="auto"/>
          </w:tcPr>
          <w:p w14:paraId="7249C221" w14:textId="4613D225" w:rsidR="004855FD" w:rsidRPr="004855FD" w:rsidRDefault="004855FD" w:rsidP="004855FD">
            <w:pPr>
              <w:ind w:firstLine="0"/>
            </w:pPr>
            <w:r>
              <w:t>Ballentine</w:t>
            </w:r>
          </w:p>
        </w:tc>
        <w:tc>
          <w:tcPr>
            <w:tcW w:w="2180" w:type="dxa"/>
            <w:shd w:val="clear" w:color="auto" w:fill="auto"/>
          </w:tcPr>
          <w:p w14:paraId="12A9672C" w14:textId="0171ABC3" w:rsidR="004855FD" w:rsidRPr="004855FD" w:rsidRDefault="004855FD" w:rsidP="004855FD">
            <w:pPr>
              <w:ind w:firstLine="0"/>
            </w:pPr>
            <w:r>
              <w:t>Bamberg</w:t>
            </w:r>
          </w:p>
        </w:tc>
      </w:tr>
      <w:tr w:rsidR="004855FD" w:rsidRPr="004855FD" w14:paraId="173397A4" w14:textId="77777777" w:rsidTr="004855FD">
        <w:tc>
          <w:tcPr>
            <w:tcW w:w="2179" w:type="dxa"/>
            <w:shd w:val="clear" w:color="auto" w:fill="auto"/>
          </w:tcPr>
          <w:p w14:paraId="62DBF5AC" w14:textId="00D714E9" w:rsidR="004855FD" w:rsidRPr="004855FD" w:rsidRDefault="004855FD" w:rsidP="004855FD">
            <w:pPr>
              <w:ind w:firstLine="0"/>
            </w:pPr>
            <w:r>
              <w:t>Bannister</w:t>
            </w:r>
          </w:p>
        </w:tc>
        <w:tc>
          <w:tcPr>
            <w:tcW w:w="2179" w:type="dxa"/>
            <w:shd w:val="clear" w:color="auto" w:fill="auto"/>
          </w:tcPr>
          <w:p w14:paraId="2B6CA2F9" w14:textId="5649E38B" w:rsidR="004855FD" w:rsidRPr="004855FD" w:rsidRDefault="004855FD" w:rsidP="004855FD">
            <w:pPr>
              <w:ind w:firstLine="0"/>
            </w:pPr>
            <w:r>
              <w:t>Bauer</w:t>
            </w:r>
          </w:p>
        </w:tc>
        <w:tc>
          <w:tcPr>
            <w:tcW w:w="2180" w:type="dxa"/>
            <w:shd w:val="clear" w:color="auto" w:fill="auto"/>
          </w:tcPr>
          <w:p w14:paraId="01B4FBFC" w14:textId="6BAB39F9" w:rsidR="004855FD" w:rsidRPr="004855FD" w:rsidRDefault="004855FD" w:rsidP="004855FD">
            <w:pPr>
              <w:ind w:firstLine="0"/>
            </w:pPr>
            <w:r>
              <w:t>Beach</w:t>
            </w:r>
          </w:p>
        </w:tc>
      </w:tr>
      <w:tr w:rsidR="004855FD" w:rsidRPr="004855FD" w14:paraId="72DAB941" w14:textId="77777777" w:rsidTr="004855FD">
        <w:tc>
          <w:tcPr>
            <w:tcW w:w="2179" w:type="dxa"/>
            <w:shd w:val="clear" w:color="auto" w:fill="auto"/>
          </w:tcPr>
          <w:p w14:paraId="314D1EB0" w14:textId="22DBFB52" w:rsidR="004855FD" w:rsidRPr="004855FD" w:rsidRDefault="004855FD" w:rsidP="004855FD">
            <w:pPr>
              <w:ind w:firstLine="0"/>
            </w:pPr>
            <w:r>
              <w:t>Bernstein</w:t>
            </w:r>
          </w:p>
        </w:tc>
        <w:tc>
          <w:tcPr>
            <w:tcW w:w="2179" w:type="dxa"/>
            <w:shd w:val="clear" w:color="auto" w:fill="auto"/>
          </w:tcPr>
          <w:p w14:paraId="769F0194" w14:textId="6C4547FC" w:rsidR="004855FD" w:rsidRPr="004855FD" w:rsidRDefault="004855FD" w:rsidP="004855FD">
            <w:pPr>
              <w:ind w:firstLine="0"/>
            </w:pPr>
            <w:r>
              <w:t>Blackwell</w:t>
            </w:r>
          </w:p>
        </w:tc>
        <w:tc>
          <w:tcPr>
            <w:tcW w:w="2180" w:type="dxa"/>
            <w:shd w:val="clear" w:color="auto" w:fill="auto"/>
          </w:tcPr>
          <w:p w14:paraId="4D0C7B15" w14:textId="38E78E86" w:rsidR="004855FD" w:rsidRPr="004855FD" w:rsidRDefault="004855FD" w:rsidP="004855FD">
            <w:pPr>
              <w:ind w:firstLine="0"/>
            </w:pPr>
            <w:r>
              <w:t>Bradley</w:t>
            </w:r>
          </w:p>
        </w:tc>
      </w:tr>
      <w:tr w:rsidR="004855FD" w:rsidRPr="004855FD" w14:paraId="4314FF96" w14:textId="77777777" w:rsidTr="004855FD">
        <w:tc>
          <w:tcPr>
            <w:tcW w:w="2179" w:type="dxa"/>
            <w:shd w:val="clear" w:color="auto" w:fill="auto"/>
          </w:tcPr>
          <w:p w14:paraId="4C01F0A4" w14:textId="26538DD0" w:rsidR="004855FD" w:rsidRPr="004855FD" w:rsidRDefault="004855FD" w:rsidP="004855FD">
            <w:pPr>
              <w:ind w:firstLine="0"/>
            </w:pPr>
            <w:r>
              <w:t>Brewer</w:t>
            </w:r>
          </w:p>
        </w:tc>
        <w:tc>
          <w:tcPr>
            <w:tcW w:w="2179" w:type="dxa"/>
            <w:shd w:val="clear" w:color="auto" w:fill="auto"/>
          </w:tcPr>
          <w:p w14:paraId="0179B181" w14:textId="6E7423F3" w:rsidR="004855FD" w:rsidRPr="004855FD" w:rsidRDefault="004855FD" w:rsidP="004855FD">
            <w:pPr>
              <w:ind w:firstLine="0"/>
            </w:pPr>
            <w:r>
              <w:t>Brittain</w:t>
            </w:r>
          </w:p>
        </w:tc>
        <w:tc>
          <w:tcPr>
            <w:tcW w:w="2180" w:type="dxa"/>
            <w:shd w:val="clear" w:color="auto" w:fill="auto"/>
          </w:tcPr>
          <w:p w14:paraId="349B40E2" w14:textId="789414BD" w:rsidR="004855FD" w:rsidRPr="004855FD" w:rsidRDefault="004855FD" w:rsidP="004855FD">
            <w:pPr>
              <w:ind w:firstLine="0"/>
            </w:pPr>
            <w:r>
              <w:t>Burns</w:t>
            </w:r>
          </w:p>
        </w:tc>
      </w:tr>
      <w:tr w:rsidR="004855FD" w:rsidRPr="004855FD" w14:paraId="0A096346" w14:textId="77777777" w:rsidTr="004855FD">
        <w:tc>
          <w:tcPr>
            <w:tcW w:w="2179" w:type="dxa"/>
            <w:shd w:val="clear" w:color="auto" w:fill="auto"/>
          </w:tcPr>
          <w:p w14:paraId="179DE889" w14:textId="63EC936A" w:rsidR="004855FD" w:rsidRPr="004855FD" w:rsidRDefault="004855FD" w:rsidP="004855FD">
            <w:pPr>
              <w:ind w:firstLine="0"/>
            </w:pPr>
            <w:r>
              <w:t>Bustos</w:t>
            </w:r>
          </w:p>
        </w:tc>
        <w:tc>
          <w:tcPr>
            <w:tcW w:w="2179" w:type="dxa"/>
            <w:shd w:val="clear" w:color="auto" w:fill="auto"/>
          </w:tcPr>
          <w:p w14:paraId="1FEE930F" w14:textId="05E033FC" w:rsidR="004855FD" w:rsidRPr="004855FD" w:rsidRDefault="004855FD" w:rsidP="004855FD">
            <w:pPr>
              <w:ind w:firstLine="0"/>
            </w:pPr>
            <w:r>
              <w:t>Calhoon</w:t>
            </w:r>
          </w:p>
        </w:tc>
        <w:tc>
          <w:tcPr>
            <w:tcW w:w="2180" w:type="dxa"/>
            <w:shd w:val="clear" w:color="auto" w:fill="auto"/>
          </w:tcPr>
          <w:p w14:paraId="1E8C5E46" w14:textId="0537024C" w:rsidR="004855FD" w:rsidRPr="004855FD" w:rsidRDefault="004855FD" w:rsidP="004855FD">
            <w:pPr>
              <w:ind w:firstLine="0"/>
            </w:pPr>
            <w:r>
              <w:t>Carter</w:t>
            </w:r>
          </w:p>
        </w:tc>
      </w:tr>
      <w:tr w:rsidR="004855FD" w:rsidRPr="004855FD" w14:paraId="6A9669FC" w14:textId="77777777" w:rsidTr="004855FD">
        <w:tc>
          <w:tcPr>
            <w:tcW w:w="2179" w:type="dxa"/>
            <w:shd w:val="clear" w:color="auto" w:fill="auto"/>
          </w:tcPr>
          <w:p w14:paraId="25321E9E" w14:textId="2A5FD67B" w:rsidR="004855FD" w:rsidRPr="004855FD" w:rsidRDefault="004855FD" w:rsidP="004855FD">
            <w:pPr>
              <w:ind w:firstLine="0"/>
            </w:pPr>
            <w:r>
              <w:t>Caskey</w:t>
            </w:r>
          </w:p>
        </w:tc>
        <w:tc>
          <w:tcPr>
            <w:tcW w:w="2179" w:type="dxa"/>
            <w:shd w:val="clear" w:color="auto" w:fill="auto"/>
          </w:tcPr>
          <w:p w14:paraId="0ECD50FE" w14:textId="39B4015A" w:rsidR="004855FD" w:rsidRPr="004855FD" w:rsidRDefault="004855FD" w:rsidP="004855FD">
            <w:pPr>
              <w:ind w:firstLine="0"/>
            </w:pPr>
            <w:r>
              <w:t>Chapman</w:t>
            </w:r>
          </w:p>
        </w:tc>
        <w:tc>
          <w:tcPr>
            <w:tcW w:w="2180" w:type="dxa"/>
            <w:shd w:val="clear" w:color="auto" w:fill="auto"/>
          </w:tcPr>
          <w:p w14:paraId="75A8DF96" w14:textId="49A4BD46" w:rsidR="004855FD" w:rsidRPr="004855FD" w:rsidRDefault="004855FD" w:rsidP="004855FD">
            <w:pPr>
              <w:ind w:firstLine="0"/>
            </w:pPr>
            <w:r>
              <w:t>Chumley</w:t>
            </w:r>
          </w:p>
        </w:tc>
      </w:tr>
      <w:tr w:rsidR="004855FD" w:rsidRPr="004855FD" w14:paraId="21C648F9" w14:textId="77777777" w:rsidTr="004855FD">
        <w:tc>
          <w:tcPr>
            <w:tcW w:w="2179" w:type="dxa"/>
            <w:shd w:val="clear" w:color="auto" w:fill="auto"/>
          </w:tcPr>
          <w:p w14:paraId="276CE95A" w14:textId="4FFE0FA1" w:rsidR="004855FD" w:rsidRPr="004855FD" w:rsidRDefault="004855FD" w:rsidP="004855FD">
            <w:pPr>
              <w:ind w:firstLine="0"/>
            </w:pPr>
            <w:r>
              <w:t>Clyburn</w:t>
            </w:r>
          </w:p>
        </w:tc>
        <w:tc>
          <w:tcPr>
            <w:tcW w:w="2179" w:type="dxa"/>
            <w:shd w:val="clear" w:color="auto" w:fill="auto"/>
          </w:tcPr>
          <w:p w14:paraId="1840DE64" w14:textId="60AA6E3A" w:rsidR="004855FD" w:rsidRPr="004855FD" w:rsidRDefault="004855FD" w:rsidP="004855FD">
            <w:pPr>
              <w:ind w:firstLine="0"/>
            </w:pPr>
            <w:r>
              <w:t>Collins</w:t>
            </w:r>
          </w:p>
        </w:tc>
        <w:tc>
          <w:tcPr>
            <w:tcW w:w="2180" w:type="dxa"/>
            <w:shd w:val="clear" w:color="auto" w:fill="auto"/>
          </w:tcPr>
          <w:p w14:paraId="0BA05AC1" w14:textId="05537FA4" w:rsidR="004855FD" w:rsidRPr="004855FD" w:rsidRDefault="004855FD" w:rsidP="004855FD">
            <w:pPr>
              <w:ind w:firstLine="0"/>
            </w:pPr>
            <w:r>
              <w:t>Connell</w:t>
            </w:r>
          </w:p>
        </w:tc>
      </w:tr>
      <w:tr w:rsidR="004855FD" w:rsidRPr="004855FD" w14:paraId="2A2FEC8B" w14:textId="77777777" w:rsidTr="004855FD">
        <w:tc>
          <w:tcPr>
            <w:tcW w:w="2179" w:type="dxa"/>
            <w:shd w:val="clear" w:color="auto" w:fill="auto"/>
          </w:tcPr>
          <w:p w14:paraId="4EEA4E66" w14:textId="6F545E83" w:rsidR="004855FD" w:rsidRPr="004855FD" w:rsidRDefault="004855FD" w:rsidP="004855FD">
            <w:pPr>
              <w:ind w:firstLine="0"/>
            </w:pPr>
            <w:r>
              <w:t>B. L. Cox</w:t>
            </w:r>
          </w:p>
        </w:tc>
        <w:tc>
          <w:tcPr>
            <w:tcW w:w="2179" w:type="dxa"/>
            <w:shd w:val="clear" w:color="auto" w:fill="auto"/>
          </w:tcPr>
          <w:p w14:paraId="0DCE8602" w14:textId="12BAC0AD" w:rsidR="004855FD" w:rsidRPr="004855FD" w:rsidRDefault="004855FD" w:rsidP="004855FD">
            <w:pPr>
              <w:ind w:firstLine="0"/>
            </w:pPr>
            <w:r>
              <w:t>Crawford</w:t>
            </w:r>
          </w:p>
        </w:tc>
        <w:tc>
          <w:tcPr>
            <w:tcW w:w="2180" w:type="dxa"/>
            <w:shd w:val="clear" w:color="auto" w:fill="auto"/>
          </w:tcPr>
          <w:p w14:paraId="46F7C43B" w14:textId="217E74B5" w:rsidR="004855FD" w:rsidRPr="004855FD" w:rsidRDefault="004855FD" w:rsidP="004855FD">
            <w:pPr>
              <w:ind w:firstLine="0"/>
            </w:pPr>
            <w:r>
              <w:t>Cromer</w:t>
            </w:r>
          </w:p>
        </w:tc>
      </w:tr>
      <w:tr w:rsidR="004855FD" w:rsidRPr="004855FD" w14:paraId="355F41A4" w14:textId="77777777" w:rsidTr="004855FD">
        <w:tc>
          <w:tcPr>
            <w:tcW w:w="2179" w:type="dxa"/>
            <w:shd w:val="clear" w:color="auto" w:fill="auto"/>
          </w:tcPr>
          <w:p w14:paraId="0B92538F" w14:textId="0B4FFEA7" w:rsidR="004855FD" w:rsidRPr="004855FD" w:rsidRDefault="004855FD" w:rsidP="004855FD">
            <w:pPr>
              <w:ind w:firstLine="0"/>
            </w:pPr>
            <w:r>
              <w:t>Davis</w:t>
            </w:r>
          </w:p>
        </w:tc>
        <w:tc>
          <w:tcPr>
            <w:tcW w:w="2179" w:type="dxa"/>
            <w:shd w:val="clear" w:color="auto" w:fill="auto"/>
          </w:tcPr>
          <w:p w14:paraId="079C5E3C" w14:textId="16E8F74E" w:rsidR="004855FD" w:rsidRPr="004855FD" w:rsidRDefault="004855FD" w:rsidP="004855FD">
            <w:pPr>
              <w:ind w:firstLine="0"/>
            </w:pPr>
            <w:r>
              <w:t>Dillard</w:t>
            </w:r>
          </w:p>
        </w:tc>
        <w:tc>
          <w:tcPr>
            <w:tcW w:w="2180" w:type="dxa"/>
            <w:shd w:val="clear" w:color="auto" w:fill="auto"/>
          </w:tcPr>
          <w:p w14:paraId="14D7C9A3" w14:textId="02642C61" w:rsidR="004855FD" w:rsidRPr="004855FD" w:rsidRDefault="004855FD" w:rsidP="004855FD">
            <w:pPr>
              <w:ind w:firstLine="0"/>
            </w:pPr>
            <w:r>
              <w:t>Elliott</w:t>
            </w:r>
          </w:p>
        </w:tc>
      </w:tr>
      <w:tr w:rsidR="004855FD" w:rsidRPr="004855FD" w14:paraId="4A2617D6" w14:textId="77777777" w:rsidTr="004855FD">
        <w:tc>
          <w:tcPr>
            <w:tcW w:w="2179" w:type="dxa"/>
            <w:shd w:val="clear" w:color="auto" w:fill="auto"/>
          </w:tcPr>
          <w:p w14:paraId="2265F8BC" w14:textId="58072BD3" w:rsidR="004855FD" w:rsidRPr="004855FD" w:rsidRDefault="004855FD" w:rsidP="004855FD">
            <w:pPr>
              <w:ind w:firstLine="0"/>
            </w:pPr>
            <w:r>
              <w:t>Erickson</w:t>
            </w:r>
          </w:p>
        </w:tc>
        <w:tc>
          <w:tcPr>
            <w:tcW w:w="2179" w:type="dxa"/>
            <w:shd w:val="clear" w:color="auto" w:fill="auto"/>
          </w:tcPr>
          <w:p w14:paraId="3D041B10" w14:textId="26292C67" w:rsidR="004855FD" w:rsidRPr="004855FD" w:rsidRDefault="004855FD" w:rsidP="004855FD">
            <w:pPr>
              <w:ind w:firstLine="0"/>
            </w:pPr>
            <w:r>
              <w:t>Felder</w:t>
            </w:r>
          </w:p>
        </w:tc>
        <w:tc>
          <w:tcPr>
            <w:tcW w:w="2180" w:type="dxa"/>
            <w:shd w:val="clear" w:color="auto" w:fill="auto"/>
          </w:tcPr>
          <w:p w14:paraId="618F1BB0" w14:textId="1499215F" w:rsidR="004855FD" w:rsidRPr="004855FD" w:rsidRDefault="004855FD" w:rsidP="004855FD">
            <w:pPr>
              <w:ind w:firstLine="0"/>
            </w:pPr>
            <w:r>
              <w:t>Forrest</w:t>
            </w:r>
          </w:p>
        </w:tc>
      </w:tr>
      <w:tr w:rsidR="004855FD" w:rsidRPr="004855FD" w14:paraId="4F92A355" w14:textId="77777777" w:rsidTr="004855FD">
        <w:tc>
          <w:tcPr>
            <w:tcW w:w="2179" w:type="dxa"/>
            <w:shd w:val="clear" w:color="auto" w:fill="auto"/>
          </w:tcPr>
          <w:p w14:paraId="326D51F9" w14:textId="51A1E498" w:rsidR="004855FD" w:rsidRPr="004855FD" w:rsidRDefault="004855FD" w:rsidP="004855FD">
            <w:pPr>
              <w:ind w:firstLine="0"/>
            </w:pPr>
            <w:r>
              <w:t>Gagnon</w:t>
            </w:r>
          </w:p>
        </w:tc>
        <w:tc>
          <w:tcPr>
            <w:tcW w:w="2179" w:type="dxa"/>
            <w:shd w:val="clear" w:color="auto" w:fill="auto"/>
          </w:tcPr>
          <w:p w14:paraId="26EE8025" w14:textId="4ACB8611" w:rsidR="004855FD" w:rsidRPr="004855FD" w:rsidRDefault="004855FD" w:rsidP="004855FD">
            <w:pPr>
              <w:ind w:firstLine="0"/>
            </w:pPr>
            <w:r>
              <w:t>Garvin</w:t>
            </w:r>
          </w:p>
        </w:tc>
        <w:tc>
          <w:tcPr>
            <w:tcW w:w="2180" w:type="dxa"/>
            <w:shd w:val="clear" w:color="auto" w:fill="auto"/>
          </w:tcPr>
          <w:p w14:paraId="26B6D83F" w14:textId="7CE314C3" w:rsidR="004855FD" w:rsidRPr="004855FD" w:rsidRDefault="004855FD" w:rsidP="004855FD">
            <w:pPr>
              <w:ind w:firstLine="0"/>
            </w:pPr>
            <w:r>
              <w:t>Gatch</w:t>
            </w:r>
          </w:p>
        </w:tc>
      </w:tr>
      <w:tr w:rsidR="004855FD" w:rsidRPr="004855FD" w14:paraId="6E7D9EF0" w14:textId="77777777" w:rsidTr="004855FD">
        <w:tc>
          <w:tcPr>
            <w:tcW w:w="2179" w:type="dxa"/>
            <w:shd w:val="clear" w:color="auto" w:fill="auto"/>
          </w:tcPr>
          <w:p w14:paraId="4790C16E" w14:textId="2EA06DD5" w:rsidR="004855FD" w:rsidRPr="004855FD" w:rsidRDefault="004855FD" w:rsidP="004855FD">
            <w:pPr>
              <w:ind w:firstLine="0"/>
            </w:pPr>
            <w:r>
              <w:t>Gibson</w:t>
            </w:r>
          </w:p>
        </w:tc>
        <w:tc>
          <w:tcPr>
            <w:tcW w:w="2179" w:type="dxa"/>
            <w:shd w:val="clear" w:color="auto" w:fill="auto"/>
          </w:tcPr>
          <w:p w14:paraId="175972BA" w14:textId="5BA25AEB" w:rsidR="004855FD" w:rsidRPr="004855FD" w:rsidRDefault="004855FD" w:rsidP="004855FD">
            <w:pPr>
              <w:ind w:firstLine="0"/>
            </w:pPr>
            <w:r>
              <w:t>Gilliam</w:t>
            </w:r>
          </w:p>
        </w:tc>
        <w:tc>
          <w:tcPr>
            <w:tcW w:w="2180" w:type="dxa"/>
            <w:shd w:val="clear" w:color="auto" w:fill="auto"/>
          </w:tcPr>
          <w:p w14:paraId="5D931446" w14:textId="7E86E1B4" w:rsidR="004855FD" w:rsidRPr="004855FD" w:rsidRDefault="004855FD" w:rsidP="004855FD">
            <w:pPr>
              <w:ind w:firstLine="0"/>
            </w:pPr>
            <w:r>
              <w:t>Gilliard</w:t>
            </w:r>
          </w:p>
        </w:tc>
      </w:tr>
      <w:tr w:rsidR="004855FD" w:rsidRPr="004855FD" w14:paraId="14887801" w14:textId="77777777" w:rsidTr="004855FD">
        <w:tc>
          <w:tcPr>
            <w:tcW w:w="2179" w:type="dxa"/>
            <w:shd w:val="clear" w:color="auto" w:fill="auto"/>
          </w:tcPr>
          <w:p w14:paraId="64475166" w14:textId="178DABA8" w:rsidR="004855FD" w:rsidRPr="004855FD" w:rsidRDefault="004855FD" w:rsidP="004855FD">
            <w:pPr>
              <w:ind w:firstLine="0"/>
            </w:pPr>
            <w:r>
              <w:t>Guest</w:t>
            </w:r>
          </w:p>
        </w:tc>
        <w:tc>
          <w:tcPr>
            <w:tcW w:w="2179" w:type="dxa"/>
            <w:shd w:val="clear" w:color="auto" w:fill="auto"/>
          </w:tcPr>
          <w:p w14:paraId="1F0AABC5" w14:textId="30FF09D9" w:rsidR="004855FD" w:rsidRPr="004855FD" w:rsidRDefault="004855FD" w:rsidP="004855FD">
            <w:pPr>
              <w:ind w:firstLine="0"/>
            </w:pPr>
            <w:r>
              <w:t>Haddon</w:t>
            </w:r>
          </w:p>
        </w:tc>
        <w:tc>
          <w:tcPr>
            <w:tcW w:w="2180" w:type="dxa"/>
            <w:shd w:val="clear" w:color="auto" w:fill="auto"/>
          </w:tcPr>
          <w:p w14:paraId="776C65C0" w14:textId="43299E0D" w:rsidR="004855FD" w:rsidRPr="004855FD" w:rsidRDefault="004855FD" w:rsidP="004855FD">
            <w:pPr>
              <w:ind w:firstLine="0"/>
            </w:pPr>
            <w:r>
              <w:t>Hardee</w:t>
            </w:r>
          </w:p>
        </w:tc>
      </w:tr>
      <w:tr w:rsidR="004855FD" w:rsidRPr="004855FD" w14:paraId="6431AF45" w14:textId="77777777" w:rsidTr="004855FD">
        <w:tc>
          <w:tcPr>
            <w:tcW w:w="2179" w:type="dxa"/>
            <w:shd w:val="clear" w:color="auto" w:fill="auto"/>
          </w:tcPr>
          <w:p w14:paraId="52707E93" w14:textId="2EA138DB" w:rsidR="004855FD" w:rsidRPr="004855FD" w:rsidRDefault="004855FD" w:rsidP="004855FD">
            <w:pPr>
              <w:ind w:firstLine="0"/>
            </w:pPr>
            <w:r>
              <w:t>Harris</w:t>
            </w:r>
          </w:p>
        </w:tc>
        <w:tc>
          <w:tcPr>
            <w:tcW w:w="2179" w:type="dxa"/>
            <w:shd w:val="clear" w:color="auto" w:fill="auto"/>
          </w:tcPr>
          <w:p w14:paraId="40B4C0CB" w14:textId="7A0F051E" w:rsidR="004855FD" w:rsidRPr="004855FD" w:rsidRDefault="004855FD" w:rsidP="004855FD">
            <w:pPr>
              <w:ind w:firstLine="0"/>
            </w:pPr>
            <w:r>
              <w:t>Hart</w:t>
            </w:r>
          </w:p>
        </w:tc>
        <w:tc>
          <w:tcPr>
            <w:tcW w:w="2180" w:type="dxa"/>
            <w:shd w:val="clear" w:color="auto" w:fill="auto"/>
          </w:tcPr>
          <w:p w14:paraId="7154FB18" w14:textId="2D444EC1" w:rsidR="004855FD" w:rsidRPr="004855FD" w:rsidRDefault="004855FD" w:rsidP="004855FD">
            <w:pPr>
              <w:ind w:firstLine="0"/>
            </w:pPr>
            <w:r>
              <w:t>Hartnett</w:t>
            </w:r>
          </w:p>
        </w:tc>
      </w:tr>
      <w:tr w:rsidR="004855FD" w:rsidRPr="004855FD" w14:paraId="09CC5261" w14:textId="77777777" w:rsidTr="004855FD">
        <w:tc>
          <w:tcPr>
            <w:tcW w:w="2179" w:type="dxa"/>
            <w:shd w:val="clear" w:color="auto" w:fill="auto"/>
          </w:tcPr>
          <w:p w14:paraId="611DC51A" w14:textId="308E0985" w:rsidR="004855FD" w:rsidRPr="004855FD" w:rsidRDefault="004855FD" w:rsidP="004855FD">
            <w:pPr>
              <w:ind w:firstLine="0"/>
            </w:pPr>
            <w:r>
              <w:t>Hayes</w:t>
            </w:r>
          </w:p>
        </w:tc>
        <w:tc>
          <w:tcPr>
            <w:tcW w:w="2179" w:type="dxa"/>
            <w:shd w:val="clear" w:color="auto" w:fill="auto"/>
          </w:tcPr>
          <w:p w14:paraId="4E1F6AE2" w14:textId="54101120" w:rsidR="004855FD" w:rsidRPr="004855FD" w:rsidRDefault="004855FD" w:rsidP="004855FD">
            <w:pPr>
              <w:ind w:firstLine="0"/>
            </w:pPr>
            <w:r>
              <w:t>Henegan</w:t>
            </w:r>
          </w:p>
        </w:tc>
        <w:tc>
          <w:tcPr>
            <w:tcW w:w="2180" w:type="dxa"/>
            <w:shd w:val="clear" w:color="auto" w:fill="auto"/>
          </w:tcPr>
          <w:p w14:paraId="26544448" w14:textId="076DE25A" w:rsidR="004855FD" w:rsidRPr="004855FD" w:rsidRDefault="004855FD" w:rsidP="004855FD">
            <w:pPr>
              <w:ind w:firstLine="0"/>
            </w:pPr>
            <w:r>
              <w:t>Herbkersman</w:t>
            </w:r>
          </w:p>
        </w:tc>
      </w:tr>
      <w:tr w:rsidR="004855FD" w:rsidRPr="004855FD" w14:paraId="4DD665F3" w14:textId="77777777" w:rsidTr="004855FD">
        <w:tc>
          <w:tcPr>
            <w:tcW w:w="2179" w:type="dxa"/>
            <w:shd w:val="clear" w:color="auto" w:fill="auto"/>
          </w:tcPr>
          <w:p w14:paraId="7E810D01" w14:textId="1D91557D" w:rsidR="004855FD" w:rsidRPr="004855FD" w:rsidRDefault="004855FD" w:rsidP="004855FD">
            <w:pPr>
              <w:ind w:firstLine="0"/>
            </w:pPr>
            <w:r>
              <w:t>Hewitt</w:t>
            </w:r>
          </w:p>
        </w:tc>
        <w:tc>
          <w:tcPr>
            <w:tcW w:w="2179" w:type="dxa"/>
            <w:shd w:val="clear" w:color="auto" w:fill="auto"/>
          </w:tcPr>
          <w:p w14:paraId="37DCE14A" w14:textId="6B895820" w:rsidR="004855FD" w:rsidRPr="004855FD" w:rsidRDefault="004855FD" w:rsidP="004855FD">
            <w:pPr>
              <w:ind w:firstLine="0"/>
            </w:pPr>
            <w:r>
              <w:t>Hiott</w:t>
            </w:r>
          </w:p>
        </w:tc>
        <w:tc>
          <w:tcPr>
            <w:tcW w:w="2180" w:type="dxa"/>
            <w:shd w:val="clear" w:color="auto" w:fill="auto"/>
          </w:tcPr>
          <w:p w14:paraId="2FBBAC86" w14:textId="0F06BAEA" w:rsidR="004855FD" w:rsidRPr="004855FD" w:rsidRDefault="004855FD" w:rsidP="004855FD">
            <w:pPr>
              <w:ind w:firstLine="0"/>
            </w:pPr>
            <w:r>
              <w:t>Hixon</w:t>
            </w:r>
          </w:p>
        </w:tc>
      </w:tr>
      <w:tr w:rsidR="004855FD" w:rsidRPr="004855FD" w14:paraId="680976C5" w14:textId="77777777" w:rsidTr="004855FD">
        <w:tc>
          <w:tcPr>
            <w:tcW w:w="2179" w:type="dxa"/>
            <w:shd w:val="clear" w:color="auto" w:fill="auto"/>
          </w:tcPr>
          <w:p w14:paraId="3511E9E1" w14:textId="103D5D15" w:rsidR="004855FD" w:rsidRPr="004855FD" w:rsidRDefault="004855FD" w:rsidP="004855FD">
            <w:pPr>
              <w:ind w:firstLine="0"/>
            </w:pPr>
            <w:r>
              <w:t>Hosey</w:t>
            </w:r>
          </w:p>
        </w:tc>
        <w:tc>
          <w:tcPr>
            <w:tcW w:w="2179" w:type="dxa"/>
            <w:shd w:val="clear" w:color="auto" w:fill="auto"/>
          </w:tcPr>
          <w:p w14:paraId="0B4624F9" w14:textId="1D289957" w:rsidR="004855FD" w:rsidRPr="004855FD" w:rsidRDefault="004855FD" w:rsidP="004855FD">
            <w:pPr>
              <w:ind w:firstLine="0"/>
            </w:pPr>
            <w:r>
              <w:t>Howard</w:t>
            </w:r>
          </w:p>
        </w:tc>
        <w:tc>
          <w:tcPr>
            <w:tcW w:w="2180" w:type="dxa"/>
            <w:shd w:val="clear" w:color="auto" w:fill="auto"/>
          </w:tcPr>
          <w:p w14:paraId="1D051BD5" w14:textId="398F669D" w:rsidR="004855FD" w:rsidRPr="004855FD" w:rsidRDefault="004855FD" w:rsidP="004855FD">
            <w:pPr>
              <w:ind w:firstLine="0"/>
            </w:pPr>
            <w:r>
              <w:t>Hyde</w:t>
            </w:r>
          </w:p>
        </w:tc>
      </w:tr>
      <w:tr w:rsidR="004855FD" w:rsidRPr="004855FD" w14:paraId="20DE387A" w14:textId="77777777" w:rsidTr="004855FD">
        <w:tc>
          <w:tcPr>
            <w:tcW w:w="2179" w:type="dxa"/>
            <w:shd w:val="clear" w:color="auto" w:fill="auto"/>
          </w:tcPr>
          <w:p w14:paraId="4E1E4CD7" w14:textId="4D605DDD" w:rsidR="004855FD" w:rsidRPr="004855FD" w:rsidRDefault="004855FD" w:rsidP="004855FD">
            <w:pPr>
              <w:ind w:firstLine="0"/>
            </w:pPr>
            <w:r>
              <w:t>Jefferson</w:t>
            </w:r>
          </w:p>
        </w:tc>
        <w:tc>
          <w:tcPr>
            <w:tcW w:w="2179" w:type="dxa"/>
            <w:shd w:val="clear" w:color="auto" w:fill="auto"/>
          </w:tcPr>
          <w:p w14:paraId="7B76B5CF" w14:textId="04FDD668" w:rsidR="004855FD" w:rsidRPr="004855FD" w:rsidRDefault="004855FD" w:rsidP="004855FD">
            <w:pPr>
              <w:ind w:firstLine="0"/>
            </w:pPr>
            <w:r>
              <w:t>J. E. Johnson</w:t>
            </w:r>
          </w:p>
        </w:tc>
        <w:tc>
          <w:tcPr>
            <w:tcW w:w="2180" w:type="dxa"/>
            <w:shd w:val="clear" w:color="auto" w:fill="auto"/>
          </w:tcPr>
          <w:p w14:paraId="1429C102" w14:textId="19171592" w:rsidR="004855FD" w:rsidRPr="004855FD" w:rsidRDefault="004855FD" w:rsidP="004855FD">
            <w:pPr>
              <w:ind w:firstLine="0"/>
            </w:pPr>
            <w:r>
              <w:t>J. L. Johnson</w:t>
            </w:r>
          </w:p>
        </w:tc>
      </w:tr>
      <w:tr w:rsidR="004855FD" w:rsidRPr="004855FD" w14:paraId="609C4C77" w14:textId="77777777" w:rsidTr="004855FD">
        <w:tc>
          <w:tcPr>
            <w:tcW w:w="2179" w:type="dxa"/>
            <w:shd w:val="clear" w:color="auto" w:fill="auto"/>
          </w:tcPr>
          <w:p w14:paraId="0829767E" w14:textId="25A347F3" w:rsidR="004855FD" w:rsidRPr="004855FD" w:rsidRDefault="004855FD" w:rsidP="004855FD">
            <w:pPr>
              <w:ind w:firstLine="0"/>
            </w:pPr>
            <w:r>
              <w:t>S. Jones</w:t>
            </w:r>
          </w:p>
        </w:tc>
        <w:tc>
          <w:tcPr>
            <w:tcW w:w="2179" w:type="dxa"/>
            <w:shd w:val="clear" w:color="auto" w:fill="auto"/>
          </w:tcPr>
          <w:p w14:paraId="39B36EE7" w14:textId="040BFAD1" w:rsidR="004855FD" w:rsidRPr="004855FD" w:rsidRDefault="004855FD" w:rsidP="004855FD">
            <w:pPr>
              <w:ind w:firstLine="0"/>
            </w:pPr>
            <w:r>
              <w:t>Jordan</w:t>
            </w:r>
          </w:p>
        </w:tc>
        <w:tc>
          <w:tcPr>
            <w:tcW w:w="2180" w:type="dxa"/>
            <w:shd w:val="clear" w:color="auto" w:fill="auto"/>
          </w:tcPr>
          <w:p w14:paraId="33B2776C" w14:textId="5AA1C69E" w:rsidR="004855FD" w:rsidRPr="004855FD" w:rsidRDefault="004855FD" w:rsidP="004855FD">
            <w:pPr>
              <w:ind w:firstLine="0"/>
            </w:pPr>
            <w:r>
              <w:t>Kilmartin</w:t>
            </w:r>
          </w:p>
        </w:tc>
      </w:tr>
      <w:tr w:rsidR="004855FD" w:rsidRPr="004855FD" w14:paraId="1989C08A" w14:textId="77777777" w:rsidTr="004855FD">
        <w:tc>
          <w:tcPr>
            <w:tcW w:w="2179" w:type="dxa"/>
            <w:shd w:val="clear" w:color="auto" w:fill="auto"/>
          </w:tcPr>
          <w:p w14:paraId="672E5016" w14:textId="0B4D7910" w:rsidR="004855FD" w:rsidRPr="004855FD" w:rsidRDefault="004855FD" w:rsidP="004855FD">
            <w:pPr>
              <w:ind w:firstLine="0"/>
            </w:pPr>
            <w:r>
              <w:t>King</w:t>
            </w:r>
          </w:p>
        </w:tc>
        <w:tc>
          <w:tcPr>
            <w:tcW w:w="2179" w:type="dxa"/>
            <w:shd w:val="clear" w:color="auto" w:fill="auto"/>
          </w:tcPr>
          <w:p w14:paraId="76C35A8B" w14:textId="362A103D" w:rsidR="004855FD" w:rsidRPr="004855FD" w:rsidRDefault="004855FD" w:rsidP="004855FD">
            <w:pPr>
              <w:ind w:firstLine="0"/>
            </w:pPr>
            <w:r>
              <w:t>Kirby</w:t>
            </w:r>
          </w:p>
        </w:tc>
        <w:tc>
          <w:tcPr>
            <w:tcW w:w="2180" w:type="dxa"/>
            <w:shd w:val="clear" w:color="auto" w:fill="auto"/>
          </w:tcPr>
          <w:p w14:paraId="3F757EAE" w14:textId="06BDBB32" w:rsidR="004855FD" w:rsidRPr="004855FD" w:rsidRDefault="004855FD" w:rsidP="004855FD">
            <w:pPr>
              <w:ind w:firstLine="0"/>
            </w:pPr>
            <w:r>
              <w:t>Landing</w:t>
            </w:r>
          </w:p>
        </w:tc>
      </w:tr>
      <w:tr w:rsidR="004855FD" w:rsidRPr="004855FD" w14:paraId="2A0125BB" w14:textId="77777777" w:rsidTr="004855FD">
        <w:tc>
          <w:tcPr>
            <w:tcW w:w="2179" w:type="dxa"/>
            <w:shd w:val="clear" w:color="auto" w:fill="auto"/>
          </w:tcPr>
          <w:p w14:paraId="54AC341D" w14:textId="37C32822" w:rsidR="004855FD" w:rsidRPr="004855FD" w:rsidRDefault="004855FD" w:rsidP="004855FD">
            <w:pPr>
              <w:ind w:firstLine="0"/>
            </w:pPr>
            <w:r>
              <w:t>Lawson</w:t>
            </w:r>
          </w:p>
        </w:tc>
        <w:tc>
          <w:tcPr>
            <w:tcW w:w="2179" w:type="dxa"/>
            <w:shd w:val="clear" w:color="auto" w:fill="auto"/>
          </w:tcPr>
          <w:p w14:paraId="6D582F66" w14:textId="54E77851" w:rsidR="004855FD" w:rsidRPr="004855FD" w:rsidRDefault="004855FD" w:rsidP="004855FD">
            <w:pPr>
              <w:ind w:firstLine="0"/>
            </w:pPr>
            <w:r>
              <w:t>Leber</w:t>
            </w:r>
          </w:p>
        </w:tc>
        <w:tc>
          <w:tcPr>
            <w:tcW w:w="2180" w:type="dxa"/>
            <w:shd w:val="clear" w:color="auto" w:fill="auto"/>
          </w:tcPr>
          <w:p w14:paraId="6B1F475A" w14:textId="4EFF9EB5" w:rsidR="004855FD" w:rsidRPr="004855FD" w:rsidRDefault="004855FD" w:rsidP="004855FD">
            <w:pPr>
              <w:ind w:firstLine="0"/>
            </w:pPr>
            <w:r>
              <w:t>Ligon</w:t>
            </w:r>
          </w:p>
        </w:tc>
      </w:tr>
      <w:tr w:rsidR="004855FD" w:rsidRPr="004855FD" w14:paraId="23DA3B7D" w14:textId="77777777" w:rsidTr="004855FD">
        <w:tc>
          <w:tcPr>
            <w:tcW w:w="2179" w:type="dxa"/>
            <w:shd w:val="clear" w:color="auto" w:fill="auto"/>
          </w:tcPr>
          <w:p w14:paraId="09114F47" w14:textId="3F785315" w:rsidR="004855FD" w:rsidRPr="004855FD" w:rsidRDefault="004855FD" w:rsidP="004855FD">
            <w:pPr>
              <w:ind w:firstLine="0"/>
            </w:pPr>
            <w:r>
              <w:t>Long</w:t>
            </w:r>
          </w:p>
        </w:tc>
        <w:tc>
          <w:tcPr>
            <w:tcW w:w="2179" w:type="dxa"/>
            <w:shd w:val="clear" w:color="auto" w:fill="auto"/>
          </w:tcPr>
          <w:p w14:paraId="781B102F" w14:textId="0618117E" w:rsidR="004855FD" w:rsidRPr="004855FD" w:rsidRDefault="004855FD" w:rsidP="004855FD">
            <w:pPr>
              <w:ind w:firstLine="0"/>
            </w:pPr>
            <w:r>
              <w:t>Lowe</w:t>
            </w:r>
          </w:p>
        </w:tc>
        <w:tc>
          <w:tcPr>
            <w:tcW w:w="2180" w:type="dxa"/>
            <w:shd w:val="clear" w:color="auto" w:fill="auto"/>
          </w:tcPr>
          <w:p w14:paraId="4148E086" w14:textId="6463BF7A" w:rsidR="004855FD" w:rsidRPr="004855FD" w:rsidRDefault="004855FD" w:rsidP="004855FD">
            <w:pPr>
              <w:ind w:firstLine="0"/>
            </w:pPr>
            <w:r>
              <w:t>Magnuson</w:t>
            </w:r>
          </w:p>
        </w:tc>
      </w:tr>
      <w:tr w:rsidR="004855FD" w:rsidRPr="004855FD" w14:paraId="32B03CB5" w14:textId="77777777" w:rsidTr="004855FD">
        <w:tc>
          <w:tcPr>
            <w:tcW w:w="2179" w:type="dxa"/>
            <w:shd w:val="clear" w:color="auto" w:fill="auto"/>
          </w:tcPr>
          <w:p w14:paraId="0628F6D7" w14:textId="61B587B5" w:rsidR="004855FD" w:rsidRPr="004855FD" w:rsidRDefault="004855FD" w:rsidP="004855FD">
            <w:pPr>
              <w:ind w:firstLine="0"/>
            </w:pPr>
            <w:r>
              <w:t>May</w:t>
            </w:r>
          </w:p>
        </w:tc>
        <w:tc>
          <w:tcPr>
            <w:tcW w:w="2179" w:type="dxa"/>
            <w:shd w:val="clear" w:color="auto" w:fill="auto"/>
          </w:tcPr>
          <w:p w14:paraId="6C925412" w14:textId="0C24032C" w:rsidR="004855FD" w:rsidRPr="004855FD" w:rsidRDefault="004855FD" w:rsidP="004855FD">
            <w:pPr>
              <w:ind w:firstLine="0"/>
            </w:pPr>
            <w:r>
              <w:t>McCabe</w:t>
            </w:r>
          </w:p>
        </w:tc>
        <w:tc>
          <w:tcPr>
            <w:tcW w:w="2180" w:type="dxa"/>
            <w:shd w:val="clear" w:color="auto" w:fill="auto"/>
          </w:tcPr>
          <w:p w14:paraId="44B018B2" w14:textId="5C9A6F59" w:rsidR="004855FD" w:rsidRPr="004855FD" w:rsidRDefault="004855FD" w:rsidP="004855FD">
            <w:pPr>
              <w:ind w:firstLine="0"/>
            </w:pPr>
            <w:r>
              <w:t>McCravy</w:t>
            </w:r>
          </w:p>
        </w:tc>
      </w:tr>
      <w:tr w:rsidR="004855FD" w:rsidRPr="004855FD" w14:paraId="74E90C28" w14:textId="77777777" w:rsidTr="004855FD">
        <w:tc>
          <w:tcPr>
            <w:tcW w:w="2179" w:type="dxa"/>
            <w:shd w:val="clear" w:color="auto" w:fill="auto"/>
          </w:tcPr>
          <w:p w14:paraId="2E15AFA4" w14:textId="2BAE844C" w:rsidR="004855FD" w:rsidRPr="004855FD" w:rsidRDefault="004855FD" w:rsidP="004855FD">
            <w:pPr>
              <w:ind w:firstLine="0"/>
            </w:pPr>
            <w:r>
              <w:t>McDaniel</w:t>
            </w:r>
          </w:p>
        </w:tc>
        <w:tc>
          <w:tcPr>
            <w:tcW w:w="2179" w:type="dxa"/>
            <w:shd w:val="clear" w:color="auto" w:fill="auto"/>
          </w:tcPr>
          <w:p w14:paraId="10FFEFC9" w14:textId="61161EB7" w:rsidR="004855FD" w:rsidRPr="004855FD" w:rsidRDefault="004855FD" w:rsidP="004855FD">
            <w:pPr>
              <w:ind w:firstLine="0"/>
            </w:pPr>
            <w:r>
              <w:t>McGinnis</w:t>
            </w:r>
          </w:p>
        </w:tc>
        <w:tc>
          <w:tcPr>
            <w:tcW w:w="2180" w:type="dxa"/>
            <w:shd w:val="clear" w:color="auto" w:fill="auto"/>
          </w:tcPr>
          <w:p w14:paraId="459EB741" w14:textId="28A53AC8" w:rsidR="004855FD" w:rsidRPr="004855FD" w:rsidRDefault="004855FD" w:rsidP="004855FD">
            <w:pPr>
              <w:ind w:firstLine="0"/>
            </w:pPr>
            <w:r>
              <w:t>Mitchell</w:t>
            </w:r>
          </w:p>
        </w:tc>
      </w:tr>
      <w:tr w:rsidR="004855FD" w:rsidRPr="004855FD" w14:paraId="714F342F" w14:textId="77777777" w:rsidTr="004855FD">
        <w:tc>
          <w:tcPr>
            <w:tcW w:w="2179" w:type="dxa"/>
            <w:shd w:val="clear" w:color="auto" w:fill="auto"/>
          </w:tcPr>
          <w:p w14:paraId="2B8448AD" w14:textId="65CCDE80" w:rsidR="004855FD" w:rsidRPr="004855FD" w:rsidRDefault="004855FD" w:rsidP="004855FD">
            <w:pPr>
              <w:ind w:firstLine="0"/>
            </w:pPr>
            <w:r>
              <w:t>T. Moore</w:t>
            </w:r>
          </w:p>
        </w:tc>
        <w:tc>
          <w:tcPr>
            <w:tcW w:w="2179" w:type="dxa"/>
            <w:shd w:val="clear" w:color="auto" w:fill="auto"/>
          </w:tcPr>
          <w:p w14:paraId="0CE4EF4A" w14:textId="7F80B827" w:rsidR="004855FD" w:rsidRPr="004855FD" w:rsidRDefault="004855FD" w:rsidP="004855FD">
            <w:pPr>
              <w:ind w:firstLine="0"/>
            </w:pPr>
            <w:r>
              <w:t>A. M. Morgan</w:t>
            </w:r>
          </w:p>
        </w:tc>
        <w:tc>
          <w:tcPr>
            <w:tcW w:w="2180" w:type="dxa"/>
            <w:shd w:val="clear" w:color="auto" w:fill="auto"/>
          </w:tcPr>
          <w:p w14:paraId="45BCA693" w14:textId="0825A057" w:rsidR="004855FD" w:rsidRPr="004855FD" w:rsidRDefault="004855FD" w:rsidP="004855FD">
            <w:pPr>
              <w:ind w:firstLine="0"/>
            </w:pPr>
            <w:r>
              <w:t>T. A. Morgan</w:t>
            </w:r>
          </w:p>
        </w:tc>
      </w:tr>
      <w:tr w:rsidR="004855FD" w:rsidRPr="004855FD" w14:paraId="0A3358AC" w14:textId="77777777" w:rsidTr="004855FD">
        <w:tc>
          <w:tcPr>
            <w:tcW w:w="2179" w:type="dxa"/>
            <w:shd w:val="clear" w:color="auto" w:fill="auto"/>
          </w:tcPr>
          <w:p w14:paraId="0691E6AA" w14:textId="2684D9F0" w:rsidR="004855FD" w:rsidRPr="004855FD" w:rsidRDefault="004855FD" w:rsidP="004855FD">
            <w:pPr>
              <w:ind w:firstLine="0"/>
            </w:pPr>
            <w:r>
              <w:t>Moss</w:t>
            </w:r>
          </w:p>
        </w:tc>
        <w:tc>
          <w:tcPr>
            <w:tcW w:w="2179" w:type="dxa"/>
            <w:shd w:val="clear" w:color="auto" w:fill="auto"/>
          </w:tcPr>
          <w:p w14:paraId="264AB757" w14:textId="51A985BB" w:rsidR="004855FD" w:rsidRPr="004855FD" w:rsidRDefault="004855FD" w:rsidP="004855FD">
            <w:pPr>
              <w:ind w:firstLine="0"/>
            </w:pPr>
            <w:r>
              <w:t>Murphy</w:t>
            </w:r>
          </w:p>
        </w:tc>
        <w:tc>
          <w:tcPr>
            <w:tcW w:w="2180" w:type="dxa"/>
            <w:shd w:val="clear" w:color="auto" w:fill="auto"/>
          </w:tcPr>
          <w:p w14:paraId="1B684532" w14:textId="6F7C43F4" w:rsidR="004855FD" w:rsidRPr="004855FD" w:rsidRDefault="004855FD" w:rsidP="004855FD">
            <w:pPr>
              <w:ind w:firstLine="0"/>
            </w:pPr>
            <w:r>
              <w:t>Neese</w:t>
            </w:r>
          </w:p>
        </w:tc>
      </w:tr>
      <w:tr w:rsidR="004855FD" w:rsidRPr="004855FD" w14:paraId="3737E8F2" w14:textId="77777777" w:rsidTr="004855FD">
        <w:tc>
          <w:tcPr>
            <w:tcW w:w="2179" w:type="dxa"/>
            <w:shd w:val="clear" w:color="auto" w:fill="auto"/>
          </w:tcPr>
          <w:p w14:paraId="6EDD793A" w14:textId="0D47CC7F" w:rsidR="004855FD" w:rsidRPr="004855FD" w:rsidRDefault="004855FD" w:rsidP="004855FD">
            <w:pPr>
              <w:ind w:firstLine="0"/>
            </w:pPr>
            <w:r>
              <w:t>B. Newton</w:t>
            </w:r>
          </w:p>
        </w:tc>
        <w:tc>
          <w:tcPr>
            <w:tcW w:w="2179" w:type="dxa"/>
            <w:shd w:val="clear" w:color="auto" w:fill="auto"/>
          </w:tcPr>
          <w:p w14:paraId="41808F7F" w14:textId="167CEA7F" w:rsidR="004855FD" w:rsidRPr="004855FD" w:rsidRDefault="004855FD" w:rsidP="004855FD">
            <w:pPr>
              <w:ind w:firstLine="0"/>
            </w:pPr>
            <w:r>
              <w:t>W. Newton</w:t>
            </w:r>
          </w:p>
        </w:tc>
        <w:tc>
          <w:tcPr>
            <w:tcW w:w="2180" w:type="dxa"/>
            <w:shd w:val="clear" w:color="auto" w:fill="auto"/>
          </w:tcPr>
          <w:p w14:paraId="7C0DC47D" w14:textId="513CD31E" w:rsidR="004855FD" w:rsidRPr="004855FD" w:rsidRDefault="004855FD" w:rsidP="004855FD">
            <w:pPr>
              <w:ind w:firstLine="0"/>
            </w:pPr>
            <w:r>
              <w:t>Nutt</w:t>
            </w:r>
          </w:p>
        </w:tc>
      </w:tr>
      <w:tr w:rsidR="004855FD" w:rsidRPr="004855FD" w14:paraId="693A9941" w14:textId="77777777" w:rsidTr="004855FD">
        <w:tc>
          <w:tcPr>
            <w:tcW w:w="2179" w:type="dxa"/>
            <w:shd w:val="clear" w:color="auto" w:fill="auto"/>
          </w:tcPr>
          <w:p w14:paraId="76F0575D" w14:textId="257BFC98" w:rsidR="004855FD" w:rsidRPr="004855FD" w:rsidRDefault="004855FD" w:rsidP="004855FD">
            <w:pPr>
              <w:ind w:firstLine="0"/>
            </w:pPr>
            <w:r>
              <w:t>Oremus</w:t>
            </w:r>
          </w:p>
        </w:tc>
        <w:tc>
          <w:tcPr>
            <w:tcW w:w="2179" w:type="dxa"/>
            <w:shd w:val="clear" w:color="auto" w:fill="auto"/>
          </w:tcPr>
          <w:p w14:paraId="7D54879D" w14:textId="20960CC4" w:rsidR="004855FD" w:rsidRPr="004855FD" w:rsidRDefault="004855FD" w:rsidP="004855FD">
            <w:pPr>
              <w:ind w:firstLine="0"/>
            </w:pPr>
            <w:r>
              <w:t>Ott</w:t>
            </w:r>
          </w:p>
        </w:tc>
        <w:tc>
          <w:tcPr>
            <w:tcW w:w="2180" w:type="dxa"/>
            <w:shd w:val="clear" w:color="auto" w:fill="auto"/>
          </w:tcPr>
          <w:p w14:paraId="2EE3838E" w14:textId="377481DD" w:rsidR="004855FD" w:rsidRPr="004855FD" w:rsidRDefault="004855FD" w:rsidP="004855FD">
            <w:pPr>
              <w:ind w:firstLine="0"/>
            </w:pPr>
            <w:r>
              <w:t>Pace</w:t>
            </w:r>
          </w:p>
        </w:tc>
      </w:tr>
      <w:tr w:rsidR="004855FD" w:rsidRPr="004855FD" w14:paraId="603AC12F" w14:textId="77777777" w:rsidTr="004855FD">
        <w:tc>
          <w:tcPr>
            <w:tcW w:w="2179" w:type="dxa"/>
            <w:shd w:val="clear" w:color="auto" w:fill="auto"/>
          </w:tcPr>
          <w:p w14:paraId="08163513" w14:textId="0BA6B9C7" w:rsidR="004855FD" w:rsidRPr="004855FD" w:rsidRDefault="004855FD" w:rsidP="004855FD">
            <w:pPr>
              <w:ind w:firstLine="0"/>
            </w:pPr>
            <w:r>
              <w:t>Pedalino</w:t>
            </w:r>
          </w:p>
        </w:tc>
        <w:tc>
          <w:tcPr>
            <w:tcW w:w="2179" w:type="dxa"/>
            <w:shd w:val="clear" w:color="auto" w:fill="auto"/>
          </w:tcPr>
          <w:p w14:paraId="56FEC0F0" w14:textId="1631CD81" w:rsidR="004855FD" w:rsidRPr="004855FD" w:rsidRDefault="004855FD" w:rsidP="004855FD">
            <w:pPr>
              <w:ind w:firstLine="0"/>
            </w:pPr>
            <w:r>
              <w:t>Pendarvis</w:t>
            </w:r>
          </w:p>
        </w:tc>
        <w:tc>
          <w:tcPr>
            <w:tcW w:w="2180" w:type="dxa"/>
            <w:shd w:val="clear" w:color="auto" w:fill="auto"/>
          </w:tcPr>
          <w:p w14:paraId="063CA962" w14:textId="0FA588E9" w:rsidR="004855FD" w:rsidRPr="004855FD" w:rsidRDefault="004855FD" w:rsidP="004855FD">
            <w:pPr>
              <w:ind w:firstLine="0"/>
            </w:pPr>
            <w:r>
              <w:t>Pope</w:t>
            </w:r>
          </w:p>
        </w:tc>
      </w:tr>
      <w:tr w:rsidR="004855FD" w:rsidRPr="004855FD" w14:paraId="61844D14" w14:textId="77777777" w:rsidTr="004855FD">
        <w:tc>
          <w:tcPr>
            <w:tcW w:w="2179" w:type="dxa"/>
            <w:shd w:val="clear" w:color="auto" w:fill="auto"/>
          </w:tcPr>
          <w:p w14:paraId="491204D6" w14:textId="5C820B37" w:rsidR="004855FD" w:rsidRPr="004855FD" w:rsidRDefault="004855FD" w:rsidP="004855FD">
            <w:pPr>
              <w:ind w:firstLine="0"/>
            </w:pPr>
            <w:r>
              <w:t>Rivers</w:t>
            </w:r>
          </w:p>
        </w:tc>
        <w:tc>
          <w:tcPr>
            <w:tcW w:w="2179" w:type="dxa"/>
            <w:shd w:val="clear" w:color="auto" w:fill="auto"/>
          </w:tcPr>
          <w:p w14:paraId="53505AA3" w14:textId="03F51C25" w:rsidR="004855FD" w:rsidRPr="004855FD" w:rsidRDefault="004855FD" w:rsidP="004855FD">
            <w:pPr>
              <w:ind w:firstLine="0"/>
            </w:pPr>
            <w:r>
              <w:t>Robbins</w:t>
            </w:r>
          </w:p>
        </w:tc>
        <w:tc>
          <w:tcPr>
            <w:tcW w:w="2180" w:type="dxa"/>
            <w:shd w:val="clear" w:color="auto" w:fill="auto"/>
          </w:tcPr>
          <w:p w14:paraId="4CB1F156" w14:textId="6D455EC7" w:rsidR="004855FD" w:rsidRPr="004855FD" w:rsidRDefault="004855FD" w:rsidP="004855FD">
            <w:pPr>
              <w:ind w:firstLine="0"/>
            </w:pPr>
            <w:r>
              <w:t>Rose</w:t>
            </w:r>
          </w:p>
        </w:tc>
      </w:tr>
      <w:tr w:rsidR="004855FD" w:rsidRPr="004855FD" w14:paraId="4564E39A" w14:textId="77777777" w:rsidTr="004855FD">
        <w:tc>
          <w:tcPr>
            <w:tcW w:w="2179" w:type="dxa"/>
            <w:shd w:val="clear" w:color="auto" w:fill="auto"/>
          </w:tcPr>
          <w:p w14:paraId="2B8DD421" w14:textId="1951DFFF" w:rsidR="004855FD" w:rsidRPr="004855FD" w:rsidRDefault="004855FD" w:rsidP="004855FD">
            <w:pPr>
              <w:ind w:firstLine="0"/>
            </w:pPr>
            <w:r>
              <w:t>Rutherford</w:t>
            </w:r>
          </w:p>
        </w:tc>
        <w:tc>
          <w:tcPr>
            <w:tcW w:w="2179" w:type="dxa"/>
            <w:shd w:val="clear" w:color="auto" w:fill="auto"/>
          </w:tcPr>
          <w:p w14:paraId="7B0FC3FC" w14:textId="750AFC18" w:rsidR="004855FD" w:rsidRPr="004855FD" w:rsidRDefault="004855FD" w:rsidP="004855FD">
            <w:pPr>
              <w:ind w:firstLine="0"/>
            </w:pPr>
            <w:r>
              <w:t>Sandifer</w:t>
            </w:r>
          </w:p>
        </w:tc>
        <w:tc>
          <w:tcPr>
            <w:tcW w:w="2180" w:type="dxa"/>
            <w:shd w:val="clear" w:color="auto" w:fill="auto"/>
          </w:tcPr>
          <w:p w14:paraId="26DE9E1F" w14:textId="41762958" w:rsidR="004855FD" w:rsidRPr="004855FD" w:rsidRDefault="004855FD" w:rsidP="004855FD">
            <w:pPr>
              <w:ind w:firstLine="0"/>
            </w:pPr>
            <w:r>
              <w:t>Schuessler</w:t>
            </w:r>
          </w:p>
        </w:tc>
      </w:tr>
      <w:tr w:rsidR="004855FD" w:rsidRPr="004855FD" w14:paraId="7B8FFB8B" w14:textId="77777777" w:rsidTr="004855FD">
        <w:tc>
          <w:tcPr>
            <w:tcW w:w="2179" w:type="dxa"/>
            <w:shd w:val="clear" w:color="auto" w:fill="auto"/>
          </w:tcPr>
          <w:p w14:paraId="4A7C6AB4" w14:textId="6D1CDBEC" w:rsidR="004855FD" w:rsidRPr="004855FD" w:rsidRDefault="004855FD" w:rsidP="004855FD">
            <w:pPr>
              <w:ind w:firstLine="0"/>
            </w:pPr>
            <w:r>
              <w:t>Sessions</w:t>
            </w:r>
          </w:p>
        </w:tc>
        <w:tc>
          <w:tcPr>
            <w:tcW w:w="2179" w:type="dxa"/>
            <w:shd w:val="clear" w:color="auto" w:fill="auto"/>
          </w:tcPr>
          <w:p w14:paraId="22165A7A" w14:textId="072DED77" w:rsidR="004855FD" w:rsidRPr="004855FD" w:rsidRDefault="004855FD" w:rsidP="004855FD">
            <w:pPr>
              <w:ind w:firstLine="0"/>
            </w:pPr>
            <w:r>
              <w:t>G. M. Smith</w:t>
            </w:r>
          </w:p>
        </w:tc>
        <w:tc>
          <w:tcPr>
            <w:tcW w:w="2180" w:type="dxa"/>
            <w:shd w:val="clear" w:color="auto" w:fill="auto"/>
          </w:tcPr>
          <w:p w14:paraId="4E99C10D" w14:textId="07FBA41C" w:rsidR="004855FD" w:rsidRPr="004855FD" w:rsidRDefault="004855FD" w:rsidP="004855FD">
            <w:pPr>
              <w:ind w:firstLine="0"/>
            </w:pPr>
            <w:r>
              <w:t>M. M. Smith</w:t>
            </w:r>
          </w:p>
        </w:tc>
      </w:tr>
      <w:tr w:rsidR="004855FD" w:rsidRPr="004855FD" w14:paraId="7521A999" w14:textId="77777777" w:rsidTr="004855FD">
        <w:tc>
          <w:tcPr>
            <w:tcW w:w="2179" w:type="dxa"/>
            <w:shd w:val="clear" w:color="auto" w:fill="auto"/>
          </w:tcPr>
          <w:p w14:paraId="5DB1EBF2" w14:textId="5BD36A49" w:rsidR="004855FD" w:rsidRPr="004855FD" w:rsidRDefault="004855FD" w:rsidP="004855FD">
            <w:pPr>
              <w:ind w:firstLine="0"/>
            </w:pPr>
            <w:r>
              <w:t>Stavrinakis</w:t>
            </w:r>
          </w:p>
        </w:tc>
        <w:tc>
          <w:tcPr>
            <w:tcW w:w="2179" w:type="dxa"/>
            <w:shd w:val="clear" w:color="auto" w:fill="auto"/>
          </w:tcPr>
          <w:p w14:paraId="0DB584D9" w14:textId="58A1617D" w:rsidR="004855FD" w:rsidRPr="004855FD" w:rsidRDefault="004855FD" w:rsidP="004855FD">
            <w:pPr>
              <w:ind w:firstLine="0"/>
            </w:pPr>
            <w:r>
              <w:t>Taylor</w:t>
            </w:r>
          </w:p>
        </w:tc>
        <w:tc>
          <w:tcPr>
            <w:tcW w:w="2180" w:type="dxa"/>
            <w:shd w:val="clear" w:color="auto" w:fill="auto"/>
          </w:tcPr>
          <w:p w14:paraId="07B63BD2" w14:textId="4225D2A0" w:rsidR="004855FD" w:rsidRPr="004855FD" w:rsidRDefault="004855FD" w:rsidP="004855FD">
            <w:pPr>
              <w:ind w:firstLine="0"/>
            </w:pPr>
            <w:r>
              <w:t>Thayer</w:t>
            </w:r>
          </w:p>
        </w:tc>
      </w:tr>
      <w:tr w:rsidR="004855FD" w:rsidRPr="004855FD" w14:paraId="00EF17C7" w14:textId="77777777" w:rsidTr="004855FD">
        <w:tc>
          <w:tcPr>
            <w:tcW w:w="2179" w:type="dxa"/>
            <w:shd w:val="clear" w:color="auto" w:fill="auto"/>
          </w:tcPr>
          <w:p w14:paraId="27744945" w14:textId="400E1247" w:rsidR="004855FD" w:rsidRPr="004855FD" w:rsidRDefault="004855FD" w:rsidP="004855FD">
            <w:pPr>
              <w:ind w:firstLine="0"/>
            </w:pPr>
            <w:r>
              <w:t>Thigpen</w:t>
            </w:r>
          </w:p>
        </w:tc>
        <w:tc>
          <w:tcPr>
            <w:tcW w:w="2179" w:type="dxa"/>
            <w:shd w:val="clear" w:color="auto" w:fill="auto"/>
          </w:tcPr>
          <w:p w14:paraId="332BAB1E" w14:textId="76DFF293" w:rsidR="004855FD" w:rsidRPr="004855FD" w:rsidRDefault="004855FD" w:rsidP="004855FD">
            <w:pPr>
              <w:ind w:firstLine="0"/>
            </w:pPr>
            <w:r>
              <w:t>Trantham</w:t>
            </w:r>
          </w:p>
        </w:tc>
        <w:tc>
          <w:tcPr>
            <w:tcW w:w="2180" w:type="dxa"/>
            <w:shd w:val="clear" w:color="auto" w:fill="auto"/>
          </w:tcPr>
          <w:p w14:paraId="2D506994" w14:textId="0869E7DE" w:rsidR="004855FD" w:rsidRPr="004855FD" w:rsidRDefault="004855FD" w:rsidP="004855FD">
            <w:pPr>
              <w:ind w:firstLine="0"/>
            </w:pPr>
            <w:r>
              <w:t>Vaughan</w:t>
            </w:r>
          </w:p>
        </w:tc>
      </w:tr>
      <w:tr w:rsidR="004855FD" w:rsidRPr="004855FD" w14:paraId="567DC19D" w14:textId="77777777" w:rsidTr="004855FD">
        <w:tc>
          <w:tcPr>
            <w:tcW w:w="2179" w:type="dxa"/>
            <w:shd w:val="clear" w:color="auto" w:fill="auto"/>
          </w:tcPr>
          <w:p w14:paraId="6F6FEBEE" w14:textId="61F0E9DE" w:rsidR="004855FD" w:rsidRPr="004855FD" w:rsidRDefault="004855FD" w:rsidP="004855FD">
            <w:pPr>
              <w:ind w:firstLine="0"/>
            </w:pPr>
            <w:r>
              <w:t>Weeks</w:t>
            </w:r>
          </w:p>
        </w:tc>
        <w:tc>
          <w:tcPr>
            <w:tcW w:w="2179" w:type="dxa"/>
            <w:shd w:val="clear" w:color="auto" w:fill="auto"/>
          </w:tcPr>
          <w:p w14:paraId="33BB03F9" w14:textId="7248C8A8" w:rsidR="004855FD" w:rsidRPr="004855FD" w:rsidRDefault="004855FD" w:rsidP="004855FD">
            <w:pPr>
              <w:ind w:firstLine="0"/>
            </w:pPr>
            <w:r>
              <w:t>West</w:t>
            </w:r>
          </w:p>
        </w:tc>
        <w:tc>
          <w:tcPr>
            <w:tcW w:w="2180" w:type="dxa"/>
            <w:shd w:val="clear" w:color="auto" w:fill="auto"/>
          </w:tcPr>
          <w:p w14:paraId="289425E0" w14:textId="6D46BB28" w:rsidR="004855FD" w:rsidRPr="004855FD" w:rsidRDefault="004855FD" w:rsidP="004855FD">
            <w:pPr>
              <w:ind w:firstLine="0"/>
            </w:pPr>
            <w:r>
              <w:t>Wetmore</w:t>
            </w:r>
          </w:p>
        </w:tc>
      </w:tr>
      <w:tr w:rsidR="004855FD" w:rsidRPr="004855FD" w14:paraId="7A04909A" w14:textId="77777777" w:rsidTr="004855FD">
        <w:tc>
          <w:tcPr>
            <w:tcW w:w="2179" w:type="dxa"/>
            <w:shd w:val="clear" w:color="auto" w:fill="auto"/>
          </w:tcPr>
          <w:p w14:paraId="31798990" w14:textId="4D86DD8C" w:rsidR="004855FD" w:rsidRPr="004855FD" w:rsidRDefault="004855FD" w:rsidP="004855FD">
            <w:pPr>
              <w:ind w:firstLine="0"/>
            </w:pPr>
            <w:r>
              <w:t>Wheeler</w:t>
            </w:r>
          </w:p>
        </w:tc>
        <w:tc>
          <w:tcPr>
            <w:tcW w:w="2179" w:type="dxa"/>
            <w:shd w:val="clear" w:color="auto" w:fill="auto"/>
          </w:tcPr>
          <w:p w14:paraId="1E9F37E0" w14:textId="49EE32FA" w:rsidR="004855FD" w:rsidRPr="004855FD" w:rsidRDefault="004855FD" w:rsidP="004855FD">
            <w:pPr>
              <w:ind w:firstLine="0"/>
            </w:pPr>
            <w:r>
              <w:t>White</w:t>
            </w:r>
          </w:p>
        </w:tc>
        <w:tc>
          <w:tcPr>
            <w:tcW w:w="2180" w:type="dxa"/>
            <w:shd w:val="clear" w:color="auto" w:fill="auto"/>
          </w:tcPr>
          <w:p w14:paraId="5D2F48B1" w14:textId="522688F8" w:rsidR="004855FD" w:rsidRPr="004855FD" w:rsidRDefault="004855FD" w:rsidP="004855FD">
            <w:pPr>
              <w:ind w:firstLine="0"/>
            </w:pPr>
            <w:r>
              <w:t>Whitmire</w:t>
            </w:r>
          </w:p>
        </w:tc>
      </w:tr>
      <w:tr w:rsidR="004855FD" w:rsidRPr="004855FD" w14:paraId="62936AD3" w14:textId="77777777" w:rsidTr="004855FD">
        <w:tc>
          <w:tcPr>
            <w:tcW w:w="2179" w:type="dxa"/>
            <w:shd w:val="clear" w:color="auto" w:fill="auto"/>
          </w:tcPr>
          <w:p w14:paraId="1C2C7023" w14:textId="2B617E5E" w:rsidR="004855FD" w:rsidRPr="004855FD" w:rsidRDefault="004855FD" w:rsidP="005E1AEB">
            <w:pPr>
              <w:keepNext/>
              <w:ind w:firstLine="0"/>
            </w:pPr>
            <w:r>
              <w:t>Williams</w:t>
            </w:r>
          </w:p>
        </w:tc>
        <w:tc>
          <w:tcPr>
            <w:tcW w:w="2179" w:type="dxa"/>
            <w:shd w:val="clear" w:color="auto" w:fill="auto"/>
          </w:tcPr>
          <w:p w14:paraId="6FD6C2DB" w14:textId="5639A1AE" w:rsidR="004855FD" w:rsidRPr="004855FD" w:rsidRDefault="004855FD" w:rsidP="005E1AEB">
            <w:pPr>
              <w:keepNext/>
              <w:ind w:firstLine="0"/>
            </w:pPr>
            <w:r>
              <w:t>Willis</w:t>
            </w:r>
          </w:p>
        </w:tc>
        <w:tc>
          <w:tcPr>
            <w:tcW w:w="2180" w:type="dxa"/>
            <w:shd w:val="clear" w:color="auto" w:fill="auto"/>
          </w:tcPr>
          <w:p w14:paraId="1CFE4B17" w14:textId="7BFC7FA0" w:rsidR="004855FD" w:rsidRPr="004855FD" w:rsidRDefault="004855FD" w:rsidP="005E1AEB">
            <w:pPr>
              <w:keepNext/>
              <w:ind w:firstLine="0"/>
            </w:pPr>
            <w:r>
              <w:t>Wooten</w:t>
            </w:r>
          </w:p>
        </w:tc>
      </w:tr>
      <w:tr w:rsidR="004855FD" w:rsidRPr="004855FD" w14:paraId="779EA11C" w14:textId="77777777" w:rsidTr="004855FD">
        <w:tc>
          <w:tcPr>
            <w:tcW w:w="2179" w:type="dxa"/>
            <w:shd w:val="clear" w:color="auto" w:fill="auto"/>
          </w:tcPr>
          <w:p w14:paraId="4C7606B4" w14:textId="20B92127" w:rsidR="004855FD" w:rsidRPr="004855FD" w:rsidRDefault="004855FD" w:rsidP="005E1AEB">
            <w:pPr>
              <w:keepNext/>
              <w:ind w:firstLine="0"/>
            </w:pPr>
            <w:r>
              <w:t>Yow</w:t>
            </w:r>
          </w:p>
        </w:tc>
        <w:tc>
          <w:tcPr>
            <w:tcW w:w="2179" w:type="dxa"/>
            <w:shd w:val="clear" w:color="auto" w:fill="auto"/>
          </w:tcPr>
          <w:p w14:paraId="66EC105D" w14:textId="77777777" w:rsidR="004855FD" w:rsidRPr="004855FD" w:rsidRDefault="004855FD" w:rsidP="005E1AEB">
            <w:pPr>
              <w:keepNext/>
              <w:ind w:firstLine="0"/>
            </w:pPr>
          </w:p>
        </w:tc>
        <w:tc>
          <w:tcPr>
            <w:tcW w:w="2180" w:type="dxa"/>
            <w:shd w:val="clear" w:color="auto" w:fill="auto"/>
          </w:tcPr>
          <w:p w14:paraId="093CABFC" w14:textId="77777777" w:rsidR="004855FD" w:rsidRPr="004855FD" w:rsidRDefault="004855FD" w:rsidP="005E1AEB">
            <w:pPr>
              <w:keepNext/>
              <w:ind w:firstLine="0"/>
            </w:pPr>
          </w:p>
        </w:tc>
      </w:tr>
    </w:tbl>
    <w:p w14:paraId="2F8C6FFE" w14:textId="77777777" w:rsidR="004855FD" w:rsidRDefault="004855FD" w:rsidP="005E1AEB">
      <w:pPr>
        <w:keepNext/>
      </w:pPr>
    </w:p>
    <w:p w14:paraId="51742161" w14:textId="39B13C84" w:rsidR="004855FD" w:rsidRDefault="004855FD" w:rsidP="005E1AEB">
      <w:pPr>
        <w:keepNext/>
        <w:jc w:val="center"/>
        <w:rPr>
          <w:b/>
        </w:rPr>
      </w:pPr>
      <w:r w:rsidRPr="004855FD">
        <w:rPr>
          <w:b/>
        </w:rPr>
        <w:t>Total--115</w:t>
      </w:r>
    </w:p>
    <w:p w14:paraId="338BA285" w14:textId="77777777" w:rsidR="004855FD" w:rsidRDefault="004855FD" w:rsidP="004855FD">
      <w:pPr>
        <w:jc w:val="center"/>
        <w:rPr>
          <w:b/>
        </w:rPr>
      </w:pPr>
    </w:p>
    <w:p w14:paraId="2258BC67" w14:textId="77777777" w:rsidR="004855FD" w:rsidRDefault="004855FD" w:rsidP="004855FD">
      <w:pPr>
        <w:ind w:firstLine="0"/>
      </w:pPr>
      <w:r w:rsidRPr="004855FD">
        <w:t xml:space="preserve"> </w:t>
      </w:r>
      <w:r>
        <w:t>Those who voted in the negative are:</w:t>
      </w:r>
    </w:p>
    <w:p w14:paraId="68CAF90B" w14:textId="77777777" w:rsidR="004855FD" w:rsidRDefault="004855FD" w:rsidP="004855FD"/>
    <w:p w14:paraId="73EB6A3B" w14:textId="77777777" w:rsidR="004855FD" w:rsidRDefault="004855FD" w:rsidP="004855FD">
      <w:pPr>
        <w:jc w:val="center"/>
        <w:rPr>
          <w:b/>
        </w:rPr>
      </w:pPr>
      <w:r w:rsidRPr="004855FD">
        <w:rPr>
          <w:b/>
        </w:rPr>
        <w:t>Total--0</w:t>
      </w:r>
    </w:p>
    <w:p w14:paraId="560A4F78" w14:textId="29574602" w:rsidR="004855FD" w:rsidRDefault="004855FD" w:rsidP="004855FD">
      <w:pPr>
        <w:jc w:val="center"/>
        <w:rPr>
          <w:b/>
        </w:rPr>
      </w:pPr>
    </w:p>
    <w:p w14:paraId="31B7D297" w14:textId="77777777" w:rsidR="004855FD" w:rsidRDefault="004855FD" w:rsidP="004855FD">
      <w:r>
        <w:t xml:space="preserve">Section 98 was adopted. </w:t>
      </w:r>
    </w:p>
    <w:p w14:paraId="506CA314" w14:textId="77777777" w:rsidR="004855FD" w:rsidRDefault="004855FD" w:rsidP="004855FD"/>
    <w:p w14:paraId="406F5BA9" w14:textId="0B1C3DBC" w:rsidR="004855FD" w:rsidRDefault="004855FD" w:rsidP="004855FD">
      <w:pPr>
        <w:keepNext/>
        <w:jc w:val="center"/>
        <w:rPr>
          <w:b/>
        </w:rPr>
      </w:pPr>
      <w:r w:rsidRPr="004855FD">
        <w:rPr>
          <w:b/>
        </w:rPr>
        <w:t>SECTION 99</w:t>
      </w:r>
    </w:p>
    <w:p w14:paraId="58AE7310" w14:textId="77777777" w:rsidR="004855FD" w:rsidRDefault="004855FD" w:rsidP="004855FD">
      <w:r>
        <w:t xml:space="preserve">The yeas and nays were taken resulting as follows: </w:t>
      </w:r>
    </w:p>
    <w:p w14:paraId="21BC69CC" w14:textId="6B50AD31" w:rsidR="004855FD" w:rsidRDefault="004855FD" w:rsidP="004855FD">
      <w:pPr>
        <w:jc w:val="center"/>
      </w:pPr>
      <w:r>
        <w:t xml:space="preserve"> </w:t>
      </w:r>
      <w:bookmarkStart w:id="98" w:name="vote_start210"/>
      <w:bookmarkEnd w:id="98"/>
      <w:r>
        <w:t>Yeas 111; Nays 0</w:t>
      </w:r>
    </w:p>
    <w:p w14:paraId="59BD3A1D" w14:textId="77777777" w:rsidR="004855FD" w:rsidRDefault="004855FD" w:rsidP="004855FD">
      <w:pPr>
        <w:jc w:val="center"/>
      </w:pPr>
    </w:p>
    <w:p w14:paraId="31A0483E" w14:textId="77777777" w:rsidR="004855FD" w:rsidRDefault="004855FD" w:rsidP="00FD795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72F6855" w14:textId="77777777" w:rsidTr="004855FD">
        <w:tc>
          <w:tcPr>
            <w:tcW w:w="2179" w:type="dxa"/>
            <w:shd w:val="clear" w:color="auto" w:fill="auto"/>
          </w:tcPr>
          <w:p w14:paraId="56F5178E" w14:textId="4A5FA7DC" w:rsidR="004855FD" w:rsidRPr="004855FD" w:rsidRDefault="004855FD" w:rsidP="00FD7955">
            <w:pPr>
              <w:keepNext/>
              <w:ind w:firstLine="0"/>
            </w:pPr>
            <w:r>
              <w:t>Alexander</w:t>
            </w:r>
          </w:p>
        </w:tc>
        <w:tc>
          <w:tcPr>
            <w:tcW w:w="2179" w:type="dxa"/>
            <w:shd w:val="clear" w:color="auto" w:fill="auto"/>
          </w:tcPr>
          <w:p w14:paraId="13957BD4" w14:textId="52B78BF8" w:rsidR="004855FD" w:rsidRPr="004855FD" w:rsidRDefault="004855FD" w:rsidP="00FD7955">
            <w:pPr>
              <w:keepNext/>
              <w:ind w:firstLine="0"/>
            </w:pPr>
            <w:r>
              <w:t>Anderson</w:t>
            </w:r>
          </w:p>
        </w:tc>
        <w:tc>
          <w:tcPr>
            <w:tcW w:w="2180" w:type="dxa"/>
            <w:shd w:val="clear" w:color="auto" w:fill="auto"/>
          </w:tcPr>
          <w:p w14:paraId="68BC344D" w14:textId="66819C42" w:rsidR="004855FD" w:rsidRPr="004855FD" w:rsidRDefault="004855FD" w:rsidP="00FD7955">
            <w:pPr>
              <w:keepNext/>
              <w:ind w:firstLine="0"/>
            </w:pPr>
            <w:r>
              <w:t>Atkinson</w:t>
            </w:r>
          </w:p>
        </w:tc>
      </w:tr>
      <w:tr w:rsidR="004855FD" w:rsidRPr="004855FD" w14:paraId="327FBDA8" w14:textId="77777777" w:rsidTr="004855FD">
        <w:tc>
          <w:tcPr>
            <w:tcW w:w="2179" w:type="dxa"/>
            <w:shd w:val="clear" w:color="auto" w:fill="auto"/>
          </w:tcPr>
          <w:p w14:paraId="10C2501C" w14:textId="155470C9" w:rsidR="004855FD" w:rsidRPr="004855FD" w:rsidRDefault="004855FD" w:rsidP="00FD7955">
            <w:pPr>
              <w:keepNext/>
              <w:ind w:firstLine="0"/>
            </w:pPr>
            <w:r>
              <w:t>Bailey</w:t>
            </w:r>
          </w:p>
        </w:tc>
        <w:tc>
          <w:tcPr>
            <w:tcW w:w="2179" w:type="dxa"/>
            <w:shd w:val="clear" w:color="auto" w:fill="auto"/>
          </w:tcPr>
          <w:p w14:paraId="098803BD" w14:textId="63779C92" w:rsidR="004855FD" w:rsidRPr="004855FD" w:rsidRDefault="004855FD" w:rsidP="00FD7955">
            <w:pPr>
              <w:keepNext/>
              <w:ind w:firstLine="0"/>
            </w:pPr>
            <w:r>
              <w:t>Ballentine</w:t>
            </w:r>
          </w:p>
        </w:tc>
        <w:tc>
          <w:tcPr>
            <w:tcW w:w="2180" w:type="dxa"/>
            <w:shd w:val="clear" w:color="auto" w:fill="auto"/>
          </w:tcPr>
          <w:p w14:paraId="42041AAA" w14:textId="7EBE66CD" w:rsidR="004855FD" w:rsidRPr="004855FD" w:rsidRDefault="004855FD" w:rsidP="00FD7955">
            <w:pPr>
              <w:keepNext/>
              <w:ind w:firstLine="0"/>
            </w:pPr>
            <w:r>
              <w:t>Bamberg</w:t>
            </w:r>
          </w:p>
        </w:tc>
      </w:tr>
      <w:tr w:rsidR="004855FD" w:rsidRPr="004855FD" w14:paraId="5C2C027E" w14:textId="77777777" w:rsidTr="004855FD">
        <w:tc>
          <w:tcPr>
            <w:tcW w:w="2179" w:type="dxa"/>
            <w:shd w:val="clear" w:color="auto" w:fill="auto"/>
          </w:tcPr>
          <w:p w14:paraId="699B9DF6" w14:textId="697AB78A" w:rsidR="004855FD" w:rsidRPr="004855FD" w:rsidRDefault="004855FD" w:rsidP="004855FD">
            <w:pPr>
              <w:ind w:firstLine="0"/>
            </w:pPr>
            <w:r>
              <w:t>Bannister</w:t>
            </w:r>
          </w:p>
        </w:tc>
        <w:tc>
          <w:tcPr>
            <w:tcW w:w="2179" w:type="dxa"/>
            <w:shd w:val="clear" w:color="auto" w:fill="auto"/>
          </w:tcPr>
          <w:p w14:paraId="1207CE98" w14:textId="23E006B8" w:rsidR="004855FD" w:rsidRPr="004855FD" w:rsidRDefault="004855FD" w:rsidP="004855FD">
            <w:pPr>
              <w:ind w:firstLine="0"/>
            </w:pPr>
            <w:r>
              <w:t>Bauer</w:t>
            </w:r>
          </w:p>
        </w:tc>
        <w:tc>
          <w:tcPr>
            <w:tcW w:w="2180" w:type="dxa"/>
            <w:shd w:val="clear" w:color="auto" w:fill="auto"/>
          </w:tcPr>
          <w:p w14:paraId="508D6A18" w14:textId="646E95A9" w:rsidR="004855FD" w:rsidRPr="004855FD" w:rsidRDefault="004855FD" w:rsidP="004855FD">
            <w:pPr>
              <w:ind w:firstLine="0"/>
            </w:pPr>
            <w:r>
              <w:t>Beach</w:t>
            </w:r>
          </w:p>
        </w:tc>
      </w:tr>
      <w:tr w:rsidR="004855FD" w:rsidRPr="004855FD" w14:paraId="21D8FB14" w14:textId="77777777" w:rsidTr="004855FD">
        <w:tc>
          <w:tcPr>
            <w:tcW w:w="2179" w:type="dxa"/>
            <w:shd w:val="clear" w:color="auto" w:fill="auto"/>
          </w:tcPr>
          <w:p w14:paraId="1F688B92" w14:textId="017065EA" w:rsidR="004855FD" w:rsidRPr="004855FD" w:rsidRDefault="004855FD" w:rsidP="004855FD">
            <w:pPr>
              <w:ind w:firstLine="0"/>
            </w:pPr>
            <w:r>
              <w:t>Bernstein</w:t>
            </w:r>
          </w:p>
        </w:tc>
        <w:tc>
          <w:tcPr>
            <w:tcW w:w="2179" w:type="dxa"/>
            <w:shd w:val="clear" w:color="auto" w:fill="auto"/>
          </w:tcPr>
          <w:p w14:paraId="08BF13D1" w14:textId="50027C9A" w:rsidR="004855FD" w:rsidRPr="004855FD" w:rsidRDefault="004855FD" w:rsidP="004855FD">
            <w:pPr>
              <w:ind w:firstLine="0"/>
            </w:pPr>
            <w:r>
              <w:t>Blackwell</w:t>
            </w:r>
          </w:p>
        </w:tc>
        <w:tc>
          <w:tcPr>
            <w:tcW w:w="2180" w:type="dxa"/>
            <w:shd w:val="clear" w:color="auto" w:fill="auto"/>
          </w:tcPr>
          <w:p w14:paraId="2568001C" w14:textId="0A72FB70" w:rsidR="004855FD" w:rsidRPr="004855FD" w:rsidRDefault="004855FD" w:rsidP="004855FD">
            <w:pPr>
              <w:ind w:firstLine="0"/>
            </w:pPr>
            <w:r>
              <w:t>Bradley</w:t>
            </w:r>
          </w:p>
        </w:tc>
      </w:tr>
      <w:tr w:rsidR="004855FD" w:rsidRPr="004855FD" w14:paraId="063E30C2" w14:textId="77777777" w:rsidTr="004855FD">
        <w:tc>
          <w:tcPr>
            <w:tcW w:w="2179" w:type="dxa"/>
            <w:shd w:val="clear" w:color="auto" w:fill="auto"/>
          </w:tcPr>
          <w:p w14:paraId="1C24FDFE" w14:textId="7824AE4F" w:rsidR="004855FD" w:rsidRPr="004855FD" w:rsidRDefault="004855FD" w:rsidP="004855FD">
            <w:pPr>
              <w:ind w:firstLine="0"/>
            </w:pPr>
            <w:r>
              <w:t>Brewer</w:t>
            </w:r>
          </w:p>
        </w:tc>
        <w:tc>
          <w:tcPr>
            <w:tcW w:w="2179" w:type="dxa"/>
            <w:shd w:val="clear" w:color="auto" w:fill="auto"/>
          </w:tcPr>
          <w:p w14:paraId="5230B6F0" w14:textId="323FF680" w:rsidR="004855FD" w:rsidRPr="004855FD" w:rsidRDefault="004855FD" w:rsidP="004855FD">
            <w:pPr>
              <w:ind w:firstLine="0"/>
            </w:pPr>
            <w:r>
              <w:t>Brittain</w:t>
            </w:r>
          </w:p>
        </w:tc>
        <w:tc>
          <w:tcPr>
            <w:tcW w:w="2180" w:type="dxa"/>
            <w:shd w:val="clear" w:color="auto" w:fill="auto"/>
          </w:tcPr>
          <w:p w14:paraId="31E701D6" w14:textId="5AE05242" w:rsidR="004855FD" w:rsidRPr="004855FD" w:rsidRDefault="004855FD" w:rsidP="004855FD">
            <w:pPr>
              <w:ind w:firstLine="0"/>
            </w:pPr>
            <w:r>
              <w:t>Burns</w:t>
            </w:r>
          </w:p>
        </w:tc>
      </w:tr>
      <w:tr w:rsidR="004855FD" w:rsidRPr="004855FD" w14:paraId="61B5FC00" w14:textId="77777777" w:rsidTr="004855FD">
        <w:tc>
          <w:tcPr>
            <w:tcW w:w="2179" w:type="dxa"/>
            <w:shd w:val="clear" w:color="auto" w:fill="auto"/>
          </w:tcPr>
          <w:p w14:paraId="1AE136EE" w14:textId="6AC08BEF" w:rsidR="004855FD" w:rsidRPr="004855FD" w:rsidRDefault="004855FD" w:rsidP="004855FD">
            <w:pPr>
              <w:ind w:firstLine="0"/>
            </w:pPr>
            <w:r>
              <w:t>Bustos</w:t>
            </w:r>
          </w:p>
        </w:tc>
        <w:tc>
          <w:tcPr>
            <w:tcW w:w="2179" w:type="dxa"/>
            <w:shd w:val="clear" w:color="auto" w:fill="auto"/>
          </w:tcPr>
          <w:p w14:paraId="4D0501A1" w14:textId="77C5477B" w:rsidR="004855FD" w:rsidRPr="004855FD" w:rsidRDefault="004855FD" w:rsidP="004855FD">
            <w:pPr>
              <w:ind w:firstLine="0"/>
            </w:pPr>
            <w:r>
              <w:t>Calhoon</w:t>
            </w:r>
          </w:p>
        </w:tc>
        <w:tc>
          <w:tcPr>
            <w:tcW w:w="2180" w:type="dxa"/>
            <w:shd w:val="clear" w:color="auto" w:fill="auto"/>
          </w:tcPr>
          <w:p w14:paraId="541C6E08" w14:textId="66543CF5" w:rsidR="004855FD" w:rsidRPr="004855FD" w:rsidRDefault="004855FD" w:rsidP="004855FD">
            <w:pPr>
              <w:ind w:firstLine="0"/>
            </w:pPr>
            <w:r>
              <w:t>Carter</w:t>
            </w:r>
          </w:p>
        </w:tc>
      </w:tr>
      <w:tr w:rsidR="004855FD" w:rsidRPr="004855FD" w14:paraId="6BDBAE92" w14:textId="77777777" w:rsidTr="004855FD">
        <w:tc>
          <w:tcPr>
            <w:tcW w:w="2179" w:type="dxa"/>
            <w:shd w:val="clear" w:color="auto" w:fill="auto"/>
          </w:tcPr>
          <w:p w14:paraId="1D9176B3" w14:textId="48B365D6" w:rsidR="004855FD" w:rsidRPr="004855FD" w:rsidRDefault="004855FD" w:rsidP="004855FD">
            <w:pPr>
              <w:ind w:firstLine="0"/>
            </w:pPr>
            <w:r>
              <w:t>Caskey</w:t>
            </w:r>
          </w:p>
        </w:tc>
        <w:tc>
          <w:tcPr>
            <w:tcW w:w="2179" w:type="dxa"/>
            <w:shd w:val="clear" w:color="auto" w:fill="auto"/>
          </w:tcPr>
          <w:p w14:paraId="70837DAD" w14:textId="25568CA0" w:rsidR="004855FD" w:rsidRPr="004855FD" w:rsidRDefault="004855FD" w:rsidP="004855FD">
            <w:pPr>
              <w:ind w:firstLine="0"/>
            </w:pPr>
            <w:r>
              <w:t>Chapman</w:t>
            </w:r>
          </w:p>
        </w:tc>
        <w:tc>
          <w:tcPr>
            <w:tcW w:w="2180" w:type="dxa"/>
            <w:shd w:val="clear" w:color="auto" w:fill="auto"/>
          </w:tcPr>
          <w:p w14:paraId="7F794F14" w14:textId="045D8D5A" w:rsidR="004855FD" w:rsidRPr="004855FD" w:rsidRDefault="004855FD" w:rsidP="004855FD">
            <w:pPr>
              <w:ind w:firstLine="0"/>
            </w:pPr>
            <w:r>
              <w:t>Chumley</w:t>
            </w:r>
          </w:p>
        </w:tc>
      </w:tr>
      <w:tr w:rsidR="004855FD" w:rsidRPr="004855FD" w14:paraId="77664592" w14:textId="77777777" w:rsidTr="004855FD">
        <w:tc>
          <w:tcPr>
            <w:tcW w:w="2179" w:type="dxa"/>
            <w:shd w:val="clear" w:color="auto" w:fill="auto"/>
          </w:tcPr>
          <w:p w14:paraId="65C4FE10" w14:textId="14046427" w:rsidR="004855FD" w:rsidRPr="004855FD" w:rsidRDefault="004855FD" w:rsidP="004855FD">
            <w:pPr>
              <w:ind w:firstLine="0"/>
            </w:pPr>
            <w:r>
              <w:t>Clyburn</w:t>
            </w:r>
          </w:p>
        </w:tc>
        <w:tc>
          <w:tcPr>
            <w:tcW w:w="2179" w:type="dxa"/>
            <w:shd w:val="clear" w:color="auto" w:fill="auto"/>
          </w:tcPr>
          <w:p w14:paraId="5153A2B9" w14:textId="0782F753" w:rsidR="004855FD" w:rsidRPr="004855FD" w:rsidRDefault="004855FD" w:rsidP="004855FD">
            <w:pPr>
              <w:ind w:firstLine="0"/>
            </w:pPr>
            <w:r>
              <w:t>Cobb-Hunter</w:t>
            </w:r>
          </w:p>
        </w:tc>
        <w:tc>
          <w:tcPr>
            <w:tcW w:w="2180" w:type="dxa"/>
            <w:shd w:val="clear" w:color="auto" w:fill="auto"/>
          </w:tcPr>
          <w:p w14:paraId="1096772A" w14:textId="4656E5BF" w:rsidR="004855FD" w:rsidRPr="004855FD" w:rsidRDefault="004855FD" w:rsidP="004855FD">
            <w:pPr>
              <w:ind w:firstLine="0"/>
            </w:pPr>
            <w:r>
              <w:t>Collins</w:t>
            </w:r>
          </w:p>
        </w:tc>
      </w:tr>
      <w:tr w:rsidR="004855FD" w:rsidRPr="004855FD" w14:paraId="08C9017D" w14:textId="77777777" w:rsidTr="004855FD">
        <w:tc>
          <w:tcPr>
            <w:tcW w:w="2179" w:type="dxa"/>
            <w:shd w:val="clear" w:color="auto" w:fill="auto"/>
          </w:tcPr>
          <w:p w14:paraId="2987DE89" w14:textId="0EB8ABE1" w:rsidR="004855FD" w:rsidRPr="004855FD" w:rsidRDefault="004855FD" w:rsidP="004855FD">
            <w:pPr>
              <w:ind w:firstLine="0"/>
            </w:pPr>
            <w:r>
              <w:t>Connell</w:t>
            </w:r>
          </w:p>
        </w:tc>
        <w:tc>
          <w:tcPr>
            <w:tcW w:w="2179" w:type="dxa"/>
            <w:shd w:val="clear" w:color="auto" w:fill="auto"/>
          </w:tcPr>
          <w:p w14:paraId="5C710835" w14:textId="5DA681E5" w:rsidR="004855FD" w:rsidRPr="004855FD" w:rsidRDefault="004855FD" w:rsidP="004855FD">
            <w:pPr>
              <w:ind w:firstLine="0"/>
            </w:pPr>
            <w:r>
              <w:t>B. L. Cox</w:t>
            </w:r>
          </w:p>
        </w:tc>
        <w:tc>
          <w:tcPr>
            <w:tcW w:w="2180" w:type="dxa"/>
            <w:shd w:val="clear" w:color="auto" w:fill="auto"/>
          </w:tcPr>
          <w:p w14:paraId="7754BC4E" w14:textId="57D22002" w:rsidR="004855FD" w:rsidRPr="004855FD" w:rsidRDefault="004855FD" w:rsidP="004855FD">
            <w:pPr>
              <w:ind w:firstLine="0"/>
            </w:pPr>
            <w:r>
              <w:t>Crawford</w:t>
            </w:r>
          </w:p>
        </w:tc>
      </w:tr>
      <w:tr w:rsidR="004855FD" w:rsidRPr="004855FD" w14:paraId="2909D7EC" w14:textId="77777777" w:rsidTr="004855FD">
        <w:tc>
          <w:tcPr>
            <w:tcW w:w="2179" w:type="dxa"/>
            <w:shd w:val="clear" w:color="auto" w:fill="auto"/>
          </w:tcPr>
          <w:p w14:paraId="224AC359" w14:textId="3322C332" w:rsidR="004855FD" w:rsidRPr="004855FD" w:rsidRDefault="004855FD" w:rsidP="004855FD">
            <w:pPr>
              <w:ind w:firstLine="0"/>
            </w:pPr>
            <w:r>
              <w:t>Cromer</w:t>
            </w:r>
          </w:p>
        </w:tc>
        <w:tc>
          <w:tcPr>
            <w:tcW w:w="2179" w:type="dxa"/>
            <w:shd w:val="clear" w:color="auto" w:fill="auto"/>
          </w:tcPr>
          <w:p w14:paraId="2934E3E2" w14:textId="57A7202B" w:rsidR="004855FD" w:rsidRPr="004855FD" w:rsidRDefault="004855FD" w:rsidP="004855FD">
            <w:pPr>
              <w:ind w:firstLine="0"/>
            </w:pPr>
            <w:r>
              <w:t>Davis</w:t>
            </w:r>
          </w:p>
        </w:tc>
        <w:tc>
          <w:tcPr>
            <w:tcW w:w="2180" w:type="dxa"/>
            <w:shd w:val="clear" w:color="auto" w:fill="auto"/>
          </w:tcPr>
          <w:p w14:paraId="6D171191" w14:textId="4189E4A4" w:rsidR="004855FD" w:rsidRPr="004855FD" w:rsidRDefault="004855FD" w:rsidP="004855FD">
            <w:pPr>
              <w:ind w:firstLine="0"/>
            </w:pPr>
            <w:r>
              <w:t>Dillard</w:t>
            </w:r>
          </w:p>
        </w:tc>
      </w:tr>
      <w:tr w:rsidR="004855FD" w:rsidRPr="004855FD" w14:paraId="252152F1" w14:textId="77777777" w:rsidTr="004855FD">
        <w:tc>
          <w:tcPr>
            <w:tcW w:w="2179" w:type="dxa"/>
            <w:shd w:val="clear" w:color="auto" w:fill="auto"/>
          </w:tcPr>
          <w:p w14:paraId="79AD301A" w14:textId="62154B4E" w:rsidR="004855FD" w:rsidRPr="004855FD" w:rsidRDefault="004855FD" w:rsidP="004855FD">
            <w:pPr>
              <w:ind w:firstLine="0"/>
            </w:pPr>
            <w:r>
              <w:t>Elliott</w:t>
            </w:r>
          </w:p>
        </w:tc>
        <w:tc>
          <w:tcPr>
            <w:tcW w:w="2179" w:type="dxa"/>
            <w:shd w:val="clear" w:color="auto" w:fill="auto"/>
          </w:tcPr>
          <w:p w14:paraId="041B5E91" w14:textId="65F6E678" w:rsidR="004855FD" w:rsidRPr="004855FD" w:rsidRDefault="004855FD" w:rsidP="004855FD">
            <w:pPr>
              <w:ind w:firstLine="0"/>
            </w:pPr>
            <w:r>
              <w:t>Erickson</w:t>
            </w:r>
          </w:p>
        </w:tc>
        <w:tc>
          <w:tcPr>
            <w:tcW w:w="2180" w:type="dxa"/>
            <w:shd w:val="clear" w:color="auto" w:fill="auto"/>
          </w:tcPr>
          <w:p w14:paraId="2907A3BD" w14:textId="4BF48274" w:rsidR="004855FD" w:rsidRPr="004855FD" w:rsidRDefault="004855FD" w:rsidP="004855FD">
            <w:pPr>
              <w:ind w:firstLine="0"/>
            </w:pPr>
            <w:r>
              <w:t>Felder</w:t>
            </w:r>
          </w:p>
        </w:tc>
      </w:tr>
      <w:tr w:rsidR="004855FD" w:rsidRPr="004855FD" w14:paraId="56C51DA6" w14:textId="77777777" w:rsidTr="004855FD">
        <w:tc>
          <w:tcPr>
            <w:tcW w:w="2179" w:type="dxa"/>
            <w:shd w:val="clear" w:color="auto" w:fill="auto"/>
          </w:tcPr>
          <w:p w14:paraId="0A77B3C2" w14:textId="7E3D7574" w:rsidR="004855FD" w:rsidRPr="004855FD" w:rsidRDefault="004855FD" w:rsidP="004855FD">
            <w:pPr>
              <w:ind w:firstLine="0"/>
            </w:pPr>
            <w:r>
              <w:t>Forrest</w:t>
            </w:r>
          </w:p>
        </w:tc>
        <w:tc>
          <w:tcPr>
            <w:tcW w:w="2179" w:type="dxa"/>
            <w:shd w:val="clear" w:color="auto" w:fill="auto"/>
          </w:tcPr>
          <w:p w14:paraId="2D37C28A" w14:textId="16CFD0C3" w:rsidR="004855FD" w:rsidRPr="004855FD" w:rsidRDefault="004855FD" w:rsidP="004855FD">
            <w:pPr>
              <w:ind w:firstLine="0"/>
            </w:pPr>
            <w:r>
              <w:t>Gagnon</w:t>
            </w:r>
          </w:p>
        </w:tc>
        <w:tc>
          <w:tcPr>
            <w:tcW w:w="2180" w:type="dxa"/>
            <w:shd w:val="clear" w:color="auto" w:fill="auto"/>
          </w:tcPr>
          <w:p w14:paraId="4F2EF04A" w14:textId="3D8898CA" w:rsidR="004855FD" w:rsidRPr="004855FD" w:rsidRDefault="004855FD" w:rsidP="004855FD">
            <w:pPr>
              <w:ind w:firstLine="0"/>
            </w:pPr>
            <w:r>
              <w:t>Garvin</w:t>
            </w:r>
          </w:p>
        </w:tc>
      </w:tr>
      <w:tr w:rsidR="004855FD" w:rsidRPr="004855FD" w14:paraId="034BF69C" w14:textId="77777777" w:rsidTr="004855FD">
        <w:tc>
          <w:tcPr>
            <w:tcW w:w="2179" w:type="dxa"/>
            <w:shd w:val="clear" w:color="auto" w:fill="auto"/>
          </w:tcPr>
          <w:p w14:paraId="630F502E" w14:textId="3C5A4FF4" w:rsidR="004855FD" w:rsidRPr="004855FD" w:rsidRDefault="004855FD" w:rsidP="004855FD">
            <w:pPr>
              <w:ind w:firstLine="0"/>
            </w:pPr>
            <w:r>
              <w:t>Gatch</w:t>
            </w:r>
          </w:p>
        </w:tc>
        <w:tc>
          <w:tcPr>
            <w:tcW w:w="2179" w:type="dxa"/>
            <w:shd w:val="clear" w:color="auto" w:fill="auto"/>
          </w:tcPr>
          <w:p w14:paraId="5D83DD9C" w14:textId="6FBA23EC" w:rsidR="004855FD" w:rsidRPr="004855FD" w:rsidRDefault="004855FD" w:rsidP="004855FD">
            <w:pPr>
              <w:ind w:firstLine="0"/>
            </w:pPr>
            <w:r>
              <w:t>Gibson</w:t>
            </w:r>
          </w:p>
        </w:tc>
        <w:tc>
          <w:tcPr>
            <w:tcW w:w="2180" w:type="dxa"/>
            <w:shd w:val="clear" w:color="auto" w:fill="auto"/>
          </w:tcPr>
          <w:p w14:paraId="26D98EE7" w14:textId="5300FE3C" w:rsidR="004855FD" w:rsidRPr="004855FD" w:rsidRDefault="004855FD" w:rsidP="004855FD">
            <w:pPr>
              <w:ind w:firstLine="0"/>
            </w:pPr>
            <w:r>
              <w:t>Gilliam</w:t>
            </w:r>
          </w:p>
        </w:tc>
      </w:tr>
      <w:tr w:rsidR="004855FD" w:rsidRPr="004855FD" w14:paraId="37831B5C" w14:textId="77777777" w:rsidTr="004855FD">
        <w:tc>
          <w:tcPr>
            <w:tcW w:w="2179" w:type="dxa"/>
            <w:shd w:val="clear" w:color="auto" w:fill="auto"/>
          </w:tcPr>
          <w:p w14:paraId="1440651D" w14:textId="6826140B" w:rsidR="004855FD" w:rsidRPr="004855FD" w:rsidRDefault="004855FD" w:rsidP="004855FD">
            <w:pPr>
              <w:ind w:firstLine="0"/>
            </w:pPr>
            <w:r>
              <w:t>Gilliard</w:t>
            </w:r>
          </w:p>
        </w:tc>
        <w:tc>
          <w:tcPr>
            <w:tcW w:w="2179" w:type="dxa"/>
            <w:shd w:val="clear" w:color="auto" w:fill="auto"/>
          </w:tcPr>
          <w:p w14:paraId="0573C3FC" w14:textId="17DBD871" w:rsidR="004855FD" w:rsidRPr="004855FD" w:rsidRDefault="004855FD" w:rsidP="004855FD">
            <w:pPr>
              <w:ind w:firstLine="0"/>
            </w:pPr>
            <w:r>
              <w:t>Haddon</w:t>
            </w:r>
          </w:p>
        </w:tc>
        <w:tc>
          <w:tcPr>
            <w:tcW w:w="2180" w:type="dxa"/>
            <w:shd w:val="clear" w:color="auto" w:fill="auto"/>
          </w:tcPr>
          <w:p w14:paraId="453258BD" w14:textId="680B36D9" w:rsidR="004855FD" w:rsidRPr="004855FD" w:rsidRDefault="004855FD" w:rsidP="004855FD">
            <w:pPr>
              <w:ind w:firstLine="0"/>
            </w:pPr>
            <w:r>
              <w:t>Hardee</w:t>
            </w:r>
          </w:p>
        </w:tc>
      </w:tr>
      <w:tr w:rsidR="004855FD" w:rsidRPr="004855FD" w14:paraId="5D6DF854" w14:textId="77777777" w:rsidTr="004855FD">
        <w:tc>
          <w:tcPr>
            <w:tcW w:w="2179" w:type="dxa"/>
            <w:shd w:val="clear" w:color="auto" w:fill="auto"/>
          </w:tcPr>
          <w:p w14:paraId="3BBD63F3" w14:textId="11440DD5" w:rsidR="004855FD" w:rsidRPr="004855FD" w:rsidRDefault="004855FD" w:rsidP="004855FD">
            <w:pPr>
              <w:ind w:firstLine="0"/>
            </w:pPr>
            <w:r>
              <w:t>Harris</w:t>
            </w:r>
          </w:p>
        </w:tc>
        <w:tc>
          <w:tcPr>
            <w:tcW w:w="2179" w:type="dxa"/>
            <w:shd w:val="clear" w:color="auto" w:fill="auto"/>
          </w:tcPr>
          <w:p w14:paraId="6BB03EB6" w14:textId="7AD3668A" w:rsidR="004855FD" w:rsidRPr="004855FD" w:rsidRDefault="004855FD" w:rsidP="004855FD">
            <w:pPr>
              <w:ind w:firstLine="0"/>
            </w:pPr>
            <w:r>
              <w:t>Hart</w:t>
            </w:r>
          </w:p>
        </w:tc>
        <w:tc>
          <w:tcPr>
            <w:tcW w:w="2180" w:type="dxa"/>
            <w:shd w:val="clear" w:color="auto" w:fill="auto"/>
          </w:tcPr>
          <w:p w14:paraId="6362B95C" w14:textId="1B11A4E3" w:rsidR="004855FD" w:rsidRPr="004855FD" w:rsidRDefault="004855FD" w:rsidP="004855FD">
            <w:pPr>
              <w:ind w:firstLine="0"/>
            </w:pPr>
            <w:r>
              <w:t>Hartnett</w:t>
            </w:r>
          </w:p>
        </w:tc>
      </w:tr>
      <w:tr w:rsidR="004855FD" w:rsidRPr="004855FD" w14:paraId="1FCCE454" w14:textId="77777777" w:rsidTr="004855FD">
        <w:tc>
          <w:tcPr>
            <w:tcW w:w="2179" w:type="dxa"/>
            <w:shd w:val="clear" w:color="auto" w:fill="auto"/>
          </w:tcPr>
          <w:p w14:paraId="5EDC9CA9" w14:textId="0EEF498C" w:rsidR="004855FD" w:rsidRPr="004855FD" w:rsidRDefault="004855FD" w:rsidP="004855FD">
            <w:pPr>
              <w:ind w:firstLine="0"/>
            </w:pPr>
            <w:r>
              <w:t>Hayes</w:t>
            </w:r>
          </w:p>
        </w:tc>
        <w:tc>
          <w:tcPr>
            <w:tcW w:w="2179" w:type="dxa"/>
            <w:shd w:val="clear" w:color="auto" w:fill="auto"/>
          </w:tcPr>
          <w:p w14:paraId="5072D9AF" w14:textId="0CE5325D" w:rsidR="004855FD" w:rsidRPr="004855FD" w:rsidRDefault="004855FD" w:rsidP="004855FD">
            <w:pPr>
              <w:ind w:firstLine="0"/>
            </w:pPr>
            <w:r>
              <w:t>Henegan</w:t>
            </w:r>
          </w:p>
        </w:tc>
        <w:tc>
          <w:tcPr>
            <w:tcW w:w="2180" w:type="dxa"/>
            <w:shd w:val="clear" w:color="auto" w:fill="auto"/>
          </w:tcPr>
          <w:p w14:paraId="6115E3B1" w14:textId="4FC9DD98" w:rsidR="004855FD" w:rsidRPr="004855FD" w:rsidRDefault="004855FD" w:rsidP="004855FD">
            <w:pPr>
              <w:ind w:firstLine="0"/>
            </w:pPr>
            <w:r>
              <w:t>Herbkersman</w:t>
            </w:r>
          </w:p>
        </w:tc>
      </w:tr>
      <w:tr w:rsidR="004855FD" w:rsidRPr="004855FD" w14:paraId="66338008" w14:textId="77777777" w:rsidTr="004855FD">
        <w:tc>
          <w:tcPr>
            <w:tcW w:w="2179" w:type="dxa"/>
            <w:shd w:val="clear" w:color="auto" w:fill="auto"/>
          </w:tcPr>
          <w:p w14:paraId="12603AFE" w14:textId="0E46F8D2" w:rsidR="004855FD" w:rsidRPr="004855FD" w:rsidRDefault="004855FD" w:rsidP="004855FD">
            <w:pPr>
              <w:ind w:firstLine="0"/>
            </w:pPr>
            <w:r>
              <w:t>Hewitt</w:t>
            </w:r>
          </w:p>
        </w:tc>
        <w:tc>
          <w:tcPr>
            <w:tcW w:w="2179" w:type="dxa"/>
            <w:shd w:val="clear" w:color="auto" w:fill="auto"/>
          </w:tcPr>
          <w:p w14:paraId="10C3D8E6" w14:textId="53C459A5" w:rsidR="004855FD" w:rsidRPr="004855FD" w:rsidRDefault="004855FD" w:rsidP="004855FD">
            <w:pPr>
              <w:ind w:firstLine="0"/>
            </w:pPr>
            <w:r>
              <w:t>Hiott</w:t>
            </w:r>
          </w:p>
        </w:tc>
        <w:tc>
          <w:tcPr>
            <w:tcW w:w="2180" w:type="dxa"/>
            <w:shd w:val="clear" w:color="auto" w:fill="auto"/>
          </w:tcPr>
          <w:p w14:paraId="4464B2FD" w14:textId="2EAFE21D" w:rsidR="004855FD" w:rsidRPr="004855FD" w:rsidRDefault="004855FD" w:rsidP="004855FD">
            <w:pPr>
              <w:ind w:firstLine="0"/>
            </w:pPr>
            <w:r>
              <w:t>Hixon</w:t>
            </w:r>
          </w:p>
        </w:tc>
      </w:tr>
      <w:tr w:rsidR="004855FD" w:rsidRPr="004855FD" w14:paraId="2AC66E7C" w14:textId="77777777" w:rsidTr="004855FD">
        <w:tc>
          <w:tcPr>
            <w:tcW w:w="2179" w:type="dxa"/>
            <w:shd w:val="clear" w:color="auto" w:fill="auto"/>
          </w:tcPr>
          <w:p w14:paraId="60C390DD" w14:textId="2C823DD7" w:rsidR="004855FD" w:rsidRPr="004855FD" w:rsidRDefault="004855FD" w:rsidP="004855FD">
            <w:pPr>
              <w:ind w:firstLine="0"/>
            </w:pPr>
            <w:r>
              <w:t>Hosey</w:t>
            </w:r>
          </w:p>
        </w:tc>
        <w:tc>
          <w:tcPr>
            <w:tcW w:w="2179" w:type="dxa"/>
            <w:shd w:val="clear" w:color="auto" w:fill="auto"/>
          </w:tcPr>
          <w:p w14:paraId="499965F2" w14:textId="1B8B29A3" w:rsidR="004855FD" w:rsidRPr="004855FD" w:rsidRDefault="004855FD" w:rsidP="004855FD">
            <w:pPr>
              <w:ind w:firstLine="0"/>
            </w:pPr>
            <w:r>
              <w:t>Hyde</w:t>
            </w:r>
          </w:p>
        </w:tc>
        <w:tc>
          <w:tcPr>
            <w:tcW w:w="2180" w:type="dxa"/>
            <w:shd w:val="clear" w:color="auto" w:fill="auto"/>
          </w:tcPr>
          <w:p w14:paraId="1CE8D1D4" w14:textId="44C92576" w:rsidR="004855FD" w:rsidRPr="004855FD" w:rsidRDefault="004855FD" w:rsidP="004855FD">
            <w:pPr>
              <w:ind w:firstLine="0"/>
            </w:pPr>
            <w:r>
              <w:t>J. E. Johnson</w:t>
            </w:r>
          </w:p>
        </w:tc>
      </w:tr>
      <w:tr w:rsidR="004855FD" w:rsidRPr="004855FD" w14:paraId="3947D0D8" w14:textId="77777777" w:rsidTr="004855FD">
        <w:tc>
          <w:tcPr>
            <w:tcW w:w="2179" w:type="dxa"/>
            <w:shd w:val="clear" w:color="auto" w:fill="auto"/>
          </w:tcPr>
          <w:p w14:paraId="198954EE" w14:textId="73AEF223" w:rsidR="004855FD" w:rsidRPr="004855FD" w:rsidRDefault="004855FD" w:rsidP="004855FD">
            <w:pPr>
              <w:ind w:firstLine="0"/>
            </w:pPr>
            <w:r>
              <w:t>J. L. Johnson</w:t>
            </w:r>
          </w:p>
        </w:tc>
        <w:tc>
          <w:tcPr>
            <w:tcW w:w="2179" w:type="dxa"/>
            <w:shd w:val="clear" w:color="auto" w:fill="auto"/>
          </w:tcPr>
          <w:p w14:paraId="448BE5AF" w14:textId="198C137E" w:rsidR="004855FD" w:rsidRPr="004855FD" w:rsidRDefault="004855FD" w:rsidP="004855FD">
            <w:pPr>
              <w:ind w:firstLine="0"/>
            </w:pPr>
            <w:r>
              <w:t>S. Jones</w:t>
            </w:r>
          </w:p>
        </w:tc>
        <w:tc>
          <w:tcPr>
            <w:tcW w:w="2180" w:type="dxa"/>
            <w:shd w:val="clear" w:color="auto" w:fill="auto"/>
          </w:tcPr>
          <w:p w14:paraId="45F73F65" w14:textId="2DD4761B" w:rsidR="004855FD" w:rsidRPr="004855FD" w:rsidRDefault="004855FD" w:rsidP="004855FD">
            <w:pPr>
              <w:ind w:firstLine="0"/>
            </w:pPr>
            <w:r>
              <w:t>Jordan</w:t>
            </w:r>
          </w:p>
        </w:tc>
      </w:tr>
      <w:tr w:rsidR="004855FD" w:rsidRPr="004855FD" w14:paraId="30CCA068" w14:textId="77777777" w:rsidTr="004855FD">
        <w:tc>
          <w:tcPr>
            <w:tcW w:w="2179" w:type="dxa"/>
            <w:shd w:val="clear" w:color="auto" w:fill="auto"/>
          </w:tcPr>
          <w:p w14:paraId="1323CF6E" w14:textId="4AC3BF87" w:rsidR="004855FD" w:rsidRPr="004855FD" w:rsidRDefault="004855FD" w:rsidP="004855FD">
            <w:pPr>
              <w:ind w:firstLine="0"/>
            </w:pPr>
            <w:r>
              <w:t>Kilmartin</w:t>
            </w:r>
          </w:p>
        </w:tc>
        <w:tc>
          <w:tcPr>
            <w:tcW w:w="2179" w:type="dxa"/>
            <w:shd w:val="clear" w:color="auto" w:fill="auto"/>
          </w:tcPr>
          <w:p w14:paraId="5FD96415" w14:textId="52977017" w:rsidR="004855FD" w:rsidRPr="004855FD" w:rsidRDefault="004855FD" w:rsidP="004855FD">
            <w:pPr>
              <w:ind w:firstLine="0"/>
            </w:pPr>
            <w:r>
              <w:t>King</w:t>
            </w:r>
          </w:p>
        </w:tc>
        <w:tc>
          <w:tcPr>
            <w:tcW w:w="2180" w:type="dxa"/>
            <w:shd w:val="clear" w:color="auto" w:fill="auto"/>
          </w:tcPr>
          <w:p w14:paraId="31E17184" w14:textId="16B3F83A" w:rsidR="004855FD" w:rsidRPr="004855FD" w:rsidRDefault="004855FD" w:rsidP="004855FD">
            <w:pPr>
              <w:ind w:firstLine="0"/>
            </w:pPr>
            <w:r>
              <w:t>Kirby</w:t>
            </w:r>
          </w:p>
        </w:tc>
      </w:tr>
      <w:tr w:rsidR="004855FD" w:rsidRPr="004855FD" w14:paraId="20012895" w14:textId="77777777" w:rsidTr="004855FD">
        <w:tc>
          <w:tcPr>
            <w:tcW w:w="2179" w:type="dxa"/>
            <w:shd w:val="clear" w:color="auto" w:fill="auto"/>
          </w:tcPr>
          <w:p w14:paraId="35328C40" w14:textId="114682B1" w:rsidR="004855FD" w:rsidRPr="004855FD" w:rsidRDefault="004855FD" w:rsidP="004855FD">
            <w:pPr>
              <w:ind w:firstLine="0"/>
            </w:pPr>
            <w:r>
              <w:t>Landing</w:t>
            </w:r>
          </w:p>
        </w:tc>
        <w:tc>
          <w:tcPr>
            <w:tcW w:w="2179" w:type="dxa"/>
            <w:shd w:val="clear" w:color="auto" w:fill="auto"/>
          </w:tcPr>
          <w:p w14:paraId="6F3B3E40" w14:textId="59108DED" w:rsidR="004855FD" w:rsidRPr="004855FD" w:rsidRDefault="004855FD" w:rsidP="004855FD">
            <w:pPr>
              <w:ind w:firstLine="0"/>
            </w:pPr>
            <w:r>
              <w:t>Lawson</w:t>
            </w:r>
          </w:p>
        </w:tc>
        <w:tc>
          <w:tcPr>
            <w:tcW w:w="2180" w:type="dxa"/>
            <w:shd w:val="clear" w:color="auto" w:fill="auto"/>
          </w:tcPr>
          <w:p w14:paraId="4ED016A2" w14:textId="6B219DD4" w:rsidR="004855FD" w:rsidRPr="004855FD" w:rsidRDefault="004855FD" w:rsidP="004855FD">
            <w:pPr>
              <w:ind w:firstLine="0"/>
            </w:pPr>
            <w:r>
              <w:t>Leber</w:t>
            </w:r>
          </w:p>
        </w:tc>
      </w:tr>
      <w:tr w:rsidR="004855FD" w:rsidRPr="004855FD" w14:paraId="6626A0E9" w14:textId="77777777" w:rsidTr="004855FD">
        <w:tc>
          <w:tcPr>
            <w:tcW w:w="2179" w:type="dxa"/>
            <w:shd w:val="clear" w:color="auto" w:fill="auto"/>
          </w:tcPr>
          <w:p w14:paraId="677EACE6" w14:textId="03B0BAF7" w:rsidR="004855FD" w:rsidRPr="004855FD" w:rsidRDefault="004855FD" w:rsidP="004855FD">
            <w:pPr>
              <w:ind w:firstLine="0"/>
            </w:pPr>
            <w:r>
              <w:t>Ligon</w:t>
            </w:r>
          </w:p>
        </w:tc>
        <w:tc>
          <w:tcPr>
            <w:tcW w:w="2179" w:type="dxa"/>
            <w:shd w:val="clear" w:color="auto" w:fill="auto"/>
          </w:tcPr>
          <w:p w14:paraId="01BBEC6B" w14:textId="2E014D67" w:rsidR="004855FD" w:rsidRPr="004855FD" w:rsidRDefault="004855FD" w:rsidP="004855FD">
            <w:pPr>
              <w:ind w:firstLine="0"/>
            </w:pPr>
            <w:r>
              <w:t>Long</w:t>
            </w:r>
          </w:p>
        </w:tc>
        <w:tc>
          <w:tcPr>
            <w:tcW w:w="2180" w:type="dxa"/>
            <w:shd w:val="clear" w:color="auto" w:fill="auto"/>
          </w:tcPr>
          <w:p w14:paraId="216977D3" w14:textId="030340B0" w:rsidR="004855FD" w:rsidRPr="004855FD" w:rsidRDefault="004855FD" w:rsidP="004855FD">
            <w:pPr>
              <w:ind w:firstLine="0"/>
            </w:pPr>
            <w:r>
              <w:t>Lowe</w:t>
            </w:r>
          </w:p>
        </w:tc>
      </w:tr>
      <w:tr w:rsidR="004855FD" w:rsidRPr="004855FD" w14:paraId="1F98154E" w14:textId="77777777" w:rsidTr="004855FD">
        <w:tc>
          <w:tcPr>
            <w:tcW w:w="2179" w:type="dxa"/>
            <w:shd w:val="clear" w:color="auto" w:fill="auto"/>
          </w:tcPr>
          <w:p w14:paraId="72F7F185" w14:textId="2ED5525E" w:rsidR="004855FD" w:rsidRPr="004855FD" w:rsidRDefault="004855FD" w:rsidP="004855FD">
            <w:pPr>
              <w:ind w:firstLine="0"/>
            </w:pPr>
            <w:r>
              <w:t>Magnuson</w:t>
            </w:r>
          </w:p>
        </w:tc>
        <w:tc>
          <w:tcPr>
            <w:tcW w:w="2179" w:type="dxa"/>
            <w:shd w:val="clear" w:color="auto" w:fill="auto"/>
          </w:tcPr>
          <w:p w14:paraId="2CF96438" w14:textId="48C59CFE" w:rsidR="004855FD" w:rsidRPr="004855FD" w:rsidRDefault="004855FD" w:rsidP="004855FD">
            <w:pPr>
              <w:ind w:firstLine="0"/>
            </w:pPr>
            <w:r>
              <w:t>May</w:t>
            </w:r>
          </w:p>
        </w:tc>
        <w:tc>
          <w:tcPr>
            <w:tcW w:w="2180" w:type="dxa"/>
            <w:shd w:val="clear" w:color="auto" w:fill="auto"/>
          </w:tcPr>
          <w:p w14:paraId="76867735" w14:textId="602499A2" w:rsidR="004855FD" w:rsidRPr="004855FD" w:rsidRDefault="004855FD" w:rsidP="004855FD">
            <w:pPr>
              <w:ind w:firstLine="0"/>
            </w:pPr>
            <w:r>
              <w:t>McCabe</w:t>
            </w:r>
          </w:p>
        </w:tc>
      </w:tr>
      <w:tr w:rsidR="004855FD" w:rsidRPr="004855FD" w14:paraId="6D08589A" w14:textId="77777777" w:rsidTr="004855FD">
        <w:tc>
          <w:tcPr>
            <w:tcW w:w="2179" w:type="dxa"/>
            <w:shd w:val="clear" w:color="auto" w:fill="auto"/>
          </w:tcPr>
          <w:p w14:paraId="28761E4A" w14:textId="7726C220" w:rsidR="004855FD" w:rsidRPr="004855FD" w:rsidRDefault="004855FD" w:rsidP="004855FD">
            <w:pPr>
              <w:ind w:firstLine="0"/>
            </w:pPr>
            <w:r>
              <w:t>McCravy</w:t>
            </w:r>
          </w:p>
        </w:tc>
        <w:tc>
          <w:tcPr>
            <w:tcW w:w="2179" w:type="dxa"/>
            <w:shd w:val="clear" w:color="auto" w:fill="auto"/>
          </w:tcPr>
          <w:p w14:paraId="5674C543" w14:textId="24F24382" w:rsidR="004855FD" w:rsidRPr="004855FD" w:rsidRDefault="004855FD" w:rsidP="004855FD">
            <w:pPr>
              <w:ind w:firstLine="0"/>
            </w:pPr>
            <w:r>
              <w:t>McDaniel</w:t>
            </w:r>
          </w:p>
        </w:tc>
        <w:tc>
          <w:tcPr>
            <w:tcW w:w="2180" w:type="dxa"/>
            <w:shd w:val="clear" w:color="auto" w:fill="auto"/>
          </w:tcPr>
          <w:p w14:paraId="58C08703" w14:textId="7D148BB1" w:rsidR="004855FD" w:rsidRPr="004855FD" w:rsidRDefault="004855FD" w:rsidP="004855FD">
            <w:pPr>
              <w:ind w:firstLine="0"/>
            </w:pPr>
            <w:r>
              <w:t>McGinnis</w:t>
            </w:r>
          </w:p>
        </w:tc>
      </w:tr>
      <w:tr w:rsidR="004855FD" w:rsidRPr="004855FD" w14:paraId="6E35B615" w14:textId="77777777" w:rsidTr="004855FD">
        <w:tc>
          <w:tcPr>
            <w:tcW w:w="2179" w:type="dxa"/>
            <w:shd w:val="clear" w:color="auto" w:fill="auto"/>
          </w:tcPr>
          <w:p w14:paraId="743BF5F7" w14:textId="184011B8" w:rsidR="004855FD" w:rsidRPr="004855FD" w:rsidRDefault="004855FD" w:rsidP="004855FD">
            <w:pPr>
              <w:ind w:firstLine="0"/>
            </w:pPr>
            <w:r>
              <w:t>Mitchell</w:t>
            </w:r>
          </w:p>
        </w:tc>
        <w:tc>
          <w:tcPr>
            <w:tcW w:w="2179" w:type="dxa"/>
            <w:shd w:val="clear" w:color="auto" w:fill="auto"/>
          </w:tcPr>
          <w:p w14:paraId="3B5805D5" w14:textId="6CF4829A" w:rsidR="004855FD" w:rsidRPr="004855FD" w:rsidRDefault="004855FD" w:rsidP="004855FD">
            <w:pPr>
              <w:ind w:firstLine="0"/>
            </w:pPr>
            <w:r>
              <w:t>T. Moore</w:t>
            </w:r>
          </w:p>
        </w:tc>
        <w:tc>
          <w:tcPr>
            <w:tcW w:w="2180" w:type="dxa"/>
            <w:shd w:val="clear" w:color="auto" w:fill="auto"/>
          </w:tcPr>
          <w:p w14:paraId="3AE49505" w14:textId="7B434813" w:rsidR="004855FD" w:rsidRPr="004855FD" w:rsidRDefault="004855FD" w:rsidP="004855FD">
            <w:pPr>
              <w:ind w:firstLine="0"/>
            </w:pPr>
            <w:r>
              <w:t>A. M. Morgan</w:t>
            </w:r>
          </w:p>
        </w:tc>
      </w:tr>
      <w:tr w:rsidR="004855FD" w:rsidRPr="004855FD" w14:paraId="7B3E623C" w14:textId="77777777" w:rsidTr="004855FD">
        <w:tc>
          <w:tcPr>
            <w:tcW w:w="2179" w:type="dxa"/>
            <w:shd w:val="clear" w:color="auto" w:fill="auto"/>
          </w:tcPr>
          <w:p w14:paraId="1D973898" w14:textId="5F31041A" w:rsidR="004855FD" w:rsidRPr="004855FD" w:rsidRDefault="004855FD" w:rsidP="004855FD">
            <w:pPr>
              <w:ind w:firstLine="0"/>
            </w:pPr>
            <w:r>
              <w:t>T. A. Morgan</w:t>
            </w:r>
          </w:p>
        </w:tc>
        <w:tc>
          <w:tcPr>
            <w:tcW w:w="2179" w:type="dxa"/>
            <w:shd w:val="clear" w:color="auto" w:fill="auto"/>
          </w:tcPr>
          <w:p w14:paraId="4D62E786" w14:textId="76773561" w:rsidR="004855FD" w:rsidRPr="004855FD" w:rsidRDefault="004855FD" w:rsidP="004855FD">
            <w:pPr>
              <w:ind w:firstLine="0"/>
            </w:pPr>
            <w:r>
              <w:t>Moss</w:t>
            </w:r>
          </w:p>
        </w:tc>
        <w:tc>
          <w:tcPr>
            <w:tcW w:w="2180" w:type="dxa"/>
            <w:shd w:val="clear" w:color="auto" w:fill="auto"/>
          </w:tcPr>
          <w:p w14:paraId="6658E462" w14:textId="5647C592" w:rsidR="004855FD" w:rsidRPr="004855FD" w:rsidRDefault="004855FD" w:rsidP="004855FD">
            <w:pPr>
              <w:ind w:firstLine="0"/>
            </w:pPr>
            <w:r>
              <w:t>Murphy</w:t>
            </w:r>
          </w:p>
        </w:tc>
      </w:tr>
      <w:tr w:rsidR="004855FD" w:rsidRPr="004855FD" w14:paraId="5939BA59" w14:textId="77777777" w:rsidTr="004855FD">
        <w:tc>
          <w:tcPr>
            <w:tcW w:w="2179" w:type="dxa"/>
            <w:shd w:val="clear" w:color="auto" w:fill="auto"/>
          </w:tcPr>
          <w:p w14:paraId="234B8173" w14:textId="1A734B48" w:rsidR="004855FD" w:rsidRPr="004855FD" w:rsidRDefault="004855FD" w:rsidP="004855FD">
            <w:pPr>
              <w:ind w:firstLine="0"/>
            </w:pPr>
            <w:r>
              <w:t>Neese</w:t>
            </w:r>
          </w:p>
        </w:tc>
        <w:tc>
          <w:tcPr>
            <w:tcW w:w="2179" w:type="dxa"/>
            <w:shd w:val="clear" w:color="auto" w:fill="auto"/>
          </w:tcPr>
          <w:p w14:paraId="22B1D0C0" w14:textId="541BC972" w:rsidR="004855FD" w:rsidRPr="004855FD" w:rsidRDefault="004855FD" w:rsidP="004855FD">
            <w:pPr>
              <w:ind w:firstLine="0"/>
            </w:pPr>
            <w:r>
              <w:t>B. Newton</w:t>
            </w:r>
          </w:p>
        </w:tc>
        <w:tc>
          <w:tcPr>
            <w:tcW w:w="2180" w:type="dxa"/>
            <w:shd w:val="clear" w:color="auto" w:fill="auto"/>
          </w:tcPr>
          <w:p w14:paraId="1AA22387" w14:textId="490BEE69" w:rsidR="004855FD" w:rsidRPr="004855FD" w:rsidRDefault="004855FD" w:rsidP="004855FD">
            <w:pPr>
              <w:ind w:firstLine="0"/>
            </w:pPr>
            <w:r>
              <w:t>W. Newton</w:t>
            </w:r>
          </w:p>
        </w:tc>
      </w:tr>
      <w:tr w:rsidR="004855FD" w:rsidRPr="004855FD" w14:paraId="47C6D3DC" w14:textId="77777777" w:rsidTr="004855FD">
        <w:tc>
          <w:tcPr>
            <w:tcW w:w="2179" w:type="dxa"/>
            <w:shd w:val="clear" w:color="auto" w:fill="auto"/>
          </w:tcPr>
          <w:p w14:paraId="16AECD0A" w14:textId="69C5FD5F" w:rsidR="004855FD" w:rsidRPr="004855FD" w:rsidRDefault="004855FD" w:rsidP="004855FD">
            <w:pPr>
              <w:ind w:firstLine="0"/>
            </w:pPr>
            <w:r>
              <w:t>Nutt</w:t>
            </w:r>
          </w:p>
        </w:tc>
        <w:tc>
          <w:tcPr>
            <w:tcW w:w="2179" w:type="dxa"/>
            <w:shd w:val="clear" w:color="auto" w:fill="auto"/>
          </w:tcPr>
          <w:p w14:paraId="4AFCB0E7" w14:textId="6B960D6F" w:rsidR="004855FD" w:rsidRPr="004855FD" w:rsidRDefault="004855FD" w:rsidP="004855FD">
            <w:pPr>
              <w:ind w:firstLine="0"/>
            </w:pPr>
            <w:r>
              <w:t>Oremus</w:t>
            </w:r>
          </w:p>
        </w:tc>
        <w:tc>
          <w:tcPr>
            <w:tcW w:w="2180" w:type="dxa"/>
            <w:shd w:val="clear" w:color="auto" w:fill="auto"/>
          </w:tcPr>
          <w:p w14:paraId="5B1B7791" w14:textId="768E590D" w:rsidR="004855FD" w:rsidRPr="004855FD" w:rsidRDefault="004855FD" w:rsidP="004855FD">
            <w:pPr>
              <w:ind w:firstLine="0"/>
            </w:pPr>
            <w:r>
              <w:t>Ott</w:t>
            </w:r>
          </w:p>
        </w:tc>
      </w:tr>
      <w:tr w:rsidR="004855FD" w:rsidRPr="004855FD" w14:paraId="4A12A0DD" w14:textId="77777777" w:rsidTr="004855FD">
        <w:tc>
          <w:tcPr>
            <w:tcW w:w="2179" w:type="dxa"/>
            <w:shd w:val="clear" w:color="auto" w:fill="auto"/>
          </w:tcPr>
          <w:p w14:paraId="31BA8520" w14:textId="4DFB4022" w:rsidR="004855FD" w:rsidRPr="004855FD" w:rsidRDefault="004855FD" w:rsidP="004855FD">
            <w:pPr>
              <w:ind w:firstLine="0"/>
            </w:pPr>
            <w:r>
              <w:t>Pace</w:t>
            </w:r>
          </w:p>
        </w:tc>
        <w:tc>
          <w:tcPr>
            <w:tcW w:w="2179" w:type="dxa"/>
            <w:shd w:val="clear" w:color="auto" w:fill="auto"/>
          </w:tcPr>
          <w:p w14:paraId="5B91ED2C" w14:textId="3AD82E4C" w:rsidR="004855FD" w:rsidRPr="004855FD" w:rsidRDefault="004855FD" w:rsidP="004855FD">
            <w:pPr>
              <w:ind w:firstLine="0"/>
            </w:pPr>
            <w:r>
              <w:t>Pedalino</w:t>
            </w:r>
          </w:p>
        </w:tc>
        <w:tc>
          <w:tcPr>
            <w:tcW w:w="2180" w:type="dxa"/>
            <w:shd w:val="clear" w:color="auto" w:fill="auto"/>
          </w:tcPr>
          <w:p w14:paraId="084494F1" w14:textId="1274DA33" w:rsidR="004855FD" w:rsidRPr="004855FD" w:rsidRDefault="004855FD" w:rsidP="004855FD">
            <w:pPr>
              <w:ind w:firstLine="0"/>
            </w:pPr>
            <w:r>
              <w:t>Pendarvis</w:t>
            </w:r>
          </w:p>
        </w:tc>
      </w:tr>
      <w:tr w:rsidR="004855FD" w:rsidRPr="004855FD" w14:paraId="771AB6B6" w14:textId="77777777" w:rsidTr="004855FD">
        <w:tc>
          <w:tcPr>
            <w:tcW w:w="2179" w:type="dxa"/>
            <w:shd w:val="clear" w:color="auto" w:fill="auto"/>
          </w:tcPr>
          <w:p w14:paraId="47B22AC8" w14:textId="27E3A009" w:rsidR="004855FD" w:rsidRPr="004855FD" w:rsidRDefault="004855FD" w:rsidP="004855FD">
            <w:pPr>
              <w:ind w:firstLine="0"/>
            </w:pPr>
            <w:r>
              <w:t>Pope</w:t>
            </w:r>
          </w:p>
        </w:tc>
        <w:tc>
          <w:tcPr>
            <w:tcW w:w="2179" w:type="dxa"/>
            <w:shd w:val="clear" w:color="auto" w:fill="auto"/>
          </w:tcPr>
          <w:p w14:paraId="19201519" w14:textId="627F3403" w:rsidR="004855FD" w:rsidRPr="004855FD" w:rsidRDefault="004855FD" w:rsidP="004855FD">
            <w:pPr>
              <w:ind w:firstLine="0"/>
            </w:pPr>
            <w:r>
              <w:t>Rivers</w:t>
            </w:r>
          </w:p>
        </w:tc>
        <w:tc>
          <w:tcPr>
            <w:tcW w:w="2180" w:type="dxa"/>
            <w:shd w:val="clear" w:color="auto" w:fill="auto"/>
          </w:tcPr>
          <w:p w14:paraId="7ED61CC5" w14:textId="44FB4084" w:rsidR="004855FD" w:rsidRPr="004855FD" w:rsidRDefault="004855FD" w:rsidP="004855FD">
            <w:pPr>
              <w:ind w:firstLine="0"/>
            </w:pPr>
            <w:r>
              <w:t>Robbins</w:t>
            </w:r>
          </w:p>
        </w:tc>
      </w:tr>
      <w:tr w:rsidR="004855FD" w:rsidRPr="004855FD" w14:paraId="54CFF3FA" w14:textId="77777777" w:rsidTr="004855FD">
        <w:tc>
          <w:tcPr>
            <w:tcW w:w="2179" w:type="dxa"/>
            <w:shd w:val="clear" w:color="auto" w:fill="auto"/>
          </w:tcPr>
          <w:p w14:paraId="56E05BC7" w14:textId="75E6D13B" w:rsidR="004855FD" w:rsidRPr="004855FD" w:rsidRDefault="004855FD" w:rsidP="004855FD">
            <w:pPr>
              <w:ind w:firstLine="0"/>
            </w:pPr>
            <w:r>
              <w:t>Rose</w:t>
            </w:r>
          </w:p>
        </w:tc>
        <w:tc>
          <w:tcPr>
            <w:tcW w:w="2179" w:type="dxa"/>
            <w:shd w:val="clear" w:color="auto" w:fill="auto"/>
          </w:tcPr>
          <w:p w14:paraId="782DBE47" w14:textId="32F5B700" w:rsidR="004855FD" w:rsidRPr="004855FD" w:rsidRDefault="004855FD" w:rsidP="004855FD">
            <w:pPr>
              <w:ind w:firstLine="0"/>
            </w:pPr>
            <w:r>
              <w:t>Rutherford</w:t>
            </w:r>
          </w:p>
        </w:tc>
        <w:tc>
          <w:tcPr>
            <w:tcW w:w="2180" w:type="dxa"/>
            <w:shd w:val="clear" w:color="auto" w:fill="auto"/>
          </w:tcPr>
          <w:p w14:paraId="0DE99398" w14:textId="177A4A80" w:rsidR="004855FD" w:rsidRPr="004855FD" w:rsidRDefault="004855FD" w:rsidP="004855FD">
            <w:pPr>
              <w:ind w:firstLine="0"/>
            </w:pPr>
            <w:r>
              <w:t>Sandifer</w:t>
            </w:r>
          </w:p>
        </w:tc>
      </w:tr>
      <w:tr w:rsidR="004855FD" w:rsidRPr="004855FD" w14:paraId="1267750E" w14:textId="77777777" w:rsidTr="004855FD">
        <w:tc>
          <w:tcPr>
            <w:tcW w:w="2179" w:type="dxa"/>
            <w:shd w:val="clear" w:color="auto" w:fill="auto"/>
          </w:tcPr>
          <w:p w14:paraId="48CF9BC8" w14:textId="4988DFA0" w:rsidR="004855FD" w:rsidRPr="004855FD" w:rsidRDefault="004855FD" w:rsidP="004855FD">
            <w:pPr>
              <w:ind w:firstLine="0"/>
            </w:pPr>
            <w:r>
              <w:t>Schuessler</w:t>
            </w:r>
          </w:p>
        </w:tc>
        <w:tc>
          <w:tcPr>
            <w:tcW w:w="2179" w:type="dxa"/>
            <w:shd w:val="clear" w:color="auto" w:fill="auto"/>
          </w:tcPr>
          <w:p w14:paraId="5F9818F4" w14:textId="22F7CFC6" w:rsidR="004855FD" w:rsidRPr="004855FD" w:rsidRDefault="004855FD" w:rsidP="004855FD">
            <w:pPr>
              <w:ind w:firstLine="0"/>
            </w:pPr>
            <w:r>
              <w:t>Sessions</w:t>
            </w:r>
          </w:p>
        </w:tc>
        <w:tc>
          <w:tcPr>
            <w:tcW w:w="2180" w:type="dxa"/>
            <w:shd w:val="clear" w:color="auto" w:fill="auto"/>
          </w:tcPr>
          <w:p w14:paraId="6902258D" w14:textId="17EA9FD2" w:rsidR="004855FD" w:rsidRPr="004855FD" w:rsidRDefault="004855FD" w:rsidP="004855FD">
            <w:pPr>
              <w:ind w:firstLine="0"/>
            </w:pPr>
            <w:r>
              <w:t>G. M. Smith</w:t>
            </w:r>
          </w:p>
        </w:tc>
      </w:tr>
      <w:tr w:rsidR="004855FD" w:rsidRPr="004855FD" w14:paraId="68A2EC0A" w14:textId="77777777" w:rsidTr="004855FD">
        <w:tc>
          <w:tcPr>
            <w:tcW w:w="2179" w:type="dxa"/>
            <w:shd w:val="clear" w:color="auto" w:fill="auto"/>
          </w:tcPr>
          <w:p w14:paraId="260263F8" w14:textId="1F01FA4E" w:rsidR="004855FD" w:rsidRPr="004855FD" w:rsidRDefault="004855FD" w:rsidP="004855FD">
            <w:pPr>
              <w:ind w:firstLine="0"/>
            </w:pPr>
            <w:r>
              <w:t>M. M. Smith</w:t>
            </w:r>
          </w:p>
        </w:tc>
        <w:tc>
          <w:tcPr>
            <w:tcW w:w="2179" w:type="dxa"/>
            <w:shd w:val="clear" w:color="auto" w:fill="auto"/>
          </w:tcPr>
          <w:p w14:paraId="44C1D851" w14:textId="29EC52F6" w:rsidR="004855FD" w:rsidRPr="004855FD" w:rsidRDefault="004855FD" w:rsidP="004855FD">
            <w:pPr>
              <w:ind w:firstLine="0"/>
            </w:pPr>
            <w:r>
              <w:t>Stavrinakis</w:t>
            </w:r>
          </w:p>
        </w:tc>
        <w:tc>
          <w:tcPr>
            <w:tcW w:w="2180" w:type="dxa"/>
            <w:shd w:val="clear" w:color="auto" w:fill="auto"/>
          </w:tcPr>
          <w:p w14:paraId="5B94703E" w14:textId="6A376BED" w:rsidR="004855FD" w:rsidRPr="004855FD" w:rsidRDefault="004855FD" w:rsidP="004855FD">
            <w:pPr>
              <w:ind w:firstLine="0"/>
            </w:pPr>
            <w:r>
              <w:t>Taylor</w:t>
            </w:r>
          </w:p>
        </w:tc>
      </w:tr>
      <w:tr w:rsidR="004855FD" w:rsidRPr="004855FD" w14:paraId="315EF23A" w14:textId="77777777" w:rsidTr="004855FD">
        <w:tc>
          <w:tcPr>
            <w:tcW w:w="2179" w:type="dxa"/>
            <w:shd w:val="clear" w:color="auto" w:fill="auto"/>
          </w:tcPr>
          <w:p w14:paraId="4D461C97" w14:textId="6B3444A7" w:rsidR="004855FD" w:rsidRPr="004855FD" w:rsidRDefault="004855FD" w:rsidP="004855FD">
            <w:pPr>
              <w:ind w:firstLine="0"/>
            </w:pPr>
            <w:r>
              <w:t>Thayer</w:t>
            </w:r>
          </w:p>
        </w:tc>
        <w:tc>
          <w:tcPr>
            <w:tcW w:w="2179" w:type="dxa"/>
            <w:shd w:val="clear" w:color="auto" w:fill="auto"/>
          </w:tcPr>
          <w:p w14:paraId="15C3A859" w14:textId="4F3AA78A" w:rsidR="004855FD" w:rsidRPr="004855FD" w:rsidRDefault="004855FD" w:rsidP="004855FD">
            <w:pPr>
              <w:ind w:firstLine="0"/>
            </w:pPr>
            <w:r>
              <w:t>Trantham</w:t>
            </w:r>
          </w:p>
        </w:tc>
        <w:tc>
          <w:tcPr>
            <w:tcW w:w="2180" w:type="dxa"/>
            <w:shd w:val="clear" w:color="auto" w:fill="auto"/>
          </w:tcPr>
          <w:p w14:paraId="0E1E097E" w14:textId="183A3021" w:rsidR="004855FD" w:rsidRPr="004855FD" w:rsidRDefault="004855FD" w:rsidP="004855FD">
            <w:pPr>
              <w:ind w:firstLine="0"/>
            </w:pPr>
            <w:r>
              <w:t>Vaughan</w:t>
            </w:r>
          </w:p>
        </w:tc>
      </w:tr>
      <w:tr w:rsidR="004855FD" w:rsidRPr="004855FD" w14:paraId="49A17307" w14:textId="77777777" w:rsidTr="004855FD">
        <w:tc>
          <w:tcPr>
            <w:tcW w:w="2179" w:type="dxa"/>
            <w:shd w:val="clear" w:color="auto" w:fill="auto"/>
          </w:tcPr>
          <w:p w14:paraId="227F718A" w14:textId="0B55110C" w:rsidR="004855FD" w:rsidRPr="004855FD" w:rsidRDefault="004855FD" w:rsidP="004855FD">
            <w:pPr>
              <w:ind w:firstLine="0"/>
            </w:pPr>
            <w:r>
              <w:t>Weeks</w:t>
            </w:r>
          </w:p>
        </w:tc>
        <w:tc>
          <w:tcPr>
            <w:tcW w:w="2179" w:type="dxa"/>
            <w:shd w:val="clear" w:color="auto" w:fill="auto"/>
          </w:tcPr>
          <w:p w14:paraId="0E338624" w14:textId="597BAF88" w:rsidR="004855FD" w:rsidRPr="004855FD" w:rsidRDefault="004855FD" w:rsidP="004855FD">
            <w:pPr>
              <w:ind w:firstLine="0"/>
            </w:pPr>
            <w:r>
              <w:t>West</w:t>
            </w:r>
          </w:p>
        </w:tc>
        <w:tc>
          <w:tcPr>
            <w:tcW w:w="2180" w:type="dxa"/>
            <w:shd w:val="clear" w:color="auto" w:fill="auto"/>
          </w:tcPr>
          <w:p w14:paraId="69ADBFBC" w14:textId="7909DAC1" w:rsidR="004855FD" w:rsidRPr="004855FD" w:rsidRDefault="004855FD" w:rsidP="004855FD">
            <w:pPr>
              <w:ind w:firstLine="0"/>
            </w:pPr>
            <w:r>
              <w:t>Wetmore</w:t>
            </w:r>
          </w:p>
        </w:tc>
      </w:tr>
      <w:tr w:rsidR="004855FD" w:rsidRPr="004855FD" w14:paraId="173745FB" w14:textId="77777777" w:rsidTr="004855FD">
        <w:tc>
          <w:tcPr>
            <w:tcW w:w="2179" w:type="dxa"/>
            <w:shd w:val="clear" w:color="auto" w:fill="auto"/>
          </w:tcPr>
          <w:p w14:paraId="51C6A451" w14:textId="0A1A22F7" w:rsidR="004855FD" w:rsidRPr="004855FD" w:rsidRDefault="004855FD" w:rsidP="004855FD">
            <w:pPr>
              <w:keepNext/>
              <w:ind w:firstLine="0"/>
            </w:pPr>
            <w:r>
              <w:t>Wheeler</w:t>
            </w:r>
          </w:p>
        </w:tc>
        <w:tc>
          <w:tcPr>
            <w:tcW w:w="2179" w:type="dxa"/>
            <w:shd w:val="clear" w:color="auto" w:fill="auto"/>
          </w:tcPr>
          <w:p w14:paraId="4C9A89EC" w14:textId="27BC1328" w:rsidR="004855FD" w:rsidRPr="004855FD" w:rsidRDefault="004855FD" w:rsidP="004855FD">
            <w:pPr>
              <w:keepNext/>
              <w:ind w:firstLine="0"/>
            </w:pPr>
            <w:r>
              <w:t>White</w:t>
            </w:r>
          </w:p>
        </w:tc>
        <w:tc>
          <w:tcPr>
            <w:tcW w:w="2180" w:type="dxa"/>
            <w:shd w:val="clear" w:color="auto" w:fill="auto"/>
          </w:tcPr>
          <w:p w14:paraId="5FA9FC0C" w14:textId="7537AC8F" w:rsidR="004855FD" w:rsidRPr="004855FD" w:rsidRDefault="004855FD" w:rsidP="004855FD">
            <w:pPr>
              <w:keepNext/>
              <w:ind w:firstLine="0"/>
            </w:pPr>
            <w:r>
              <w:t>Whitmire</w:t>
            </w:r>
          </w:p>
        </w:tc>
      </w:tr>
      <w:tr w:rsidR="004855FD" w:rsidRPr="004855FD" w14:paraId="4754E8C0" w14:textId="77777777" w:rsidTr="004855FD">
        <w:tc>
          <w:tcPr>
            <w:tcW w:w="2179" w:type="dxa"/>
            <w:shd w:val="clear" w:color="auto" w:fill="auto"/>
          </w:tcPr>
          <w:p w14:paraId="3E847E0F" w14:textId="73E3F1A4" w:rsidR="004855FD" w:rsidRPr="004855FD" w:rsidRDefault="004855FD" w:rsidP="004855FD">
            <w:pPr>
              <w:keepNext/>
              <w:ind w:firstLine="0"/>
            </w:pPr>
            <w:r>
              <w:t>Williams</w:t>
            </w:r>
          </w:p>
        </w:tc>
        <w:tc>
          <w:tcPr>
            <w:tcW w:w="2179" w:type="dxa"/>
            <w:shd w:val="clear" w:color="auto" w:fill="auto"/>
          </w:tcPr>
          <w:p w14:paraId="7BE4D10C" w14:textId="0ABA1EFC" w:rsidR="004855FD" w:rsidRPr="004855FD" w:rsidRDefault="004855FD" w:rsidP="004855FD">
            <w:pPr>
              <w:keepNext/>
              <w:ind w:firstLine="0"/>
            </w:pPr>
            <w:r>
              <w:t>Wooten</w:t>
            </w:r>
          </w:p>
        </w:tc>
        <w:tc>
          <w:tcPr>
            <w:tcW w:w="2180" w:type="dxa"/>
            <w:shd w:val="clear" w:color="auto" w:fill="auto"/>
          </w:tcPr>
          <w:p w14:paraId="1434C421" w14:textId="21436D82" w:rsidR="004855FD" w:rsidRPr="004855FD" w:rsidRDefault="004855FD" w:rsidP="004855FD">
            <w:pPr>
              <w:keepNext/>
              <w:ind w:firstLine="0"/>
            </w:pPr>
            <w:r>
              <w:t>Yow</w:t>
            </w:r>
          </w:p>
        </w:tc>
      </w:tr>
    </w:tbl>
    <w:p w14:paraId="79630487" w14:textId="77777777" w:rsidR="004855FD" w:rsidRDefault="004855FD" w:rsidP="004855FD"/>
    <w:p w14:paraId="7007E791" w14:textId="66B1A953" w:rsidR="004855FD" w:rsidRDefault="004855FD" w:rsidP="004855FD">
      <w:pPr>
        <w:jc w:val="center"/>
        <w:rPr>
          <w:b/>
        </w:rPr>
      </w:pPr>
      <w:r w:rsidRPr="004855FD">
        <w:rPr>
          <w:b/>
        </w:rPr>
        <w:t>Total--111</w:t>
      </w:r>
    </w:p>
    <w:p w14:paraId="18FEFAFB" w14:textId="77777777" w:rsidR="004855FD" w:rsidRDefault="004855FD" w:rsidP="004855FD">
      <w:pPr>
        <w:jc w:val="center"/>
        <w:rPr>
          <w:b/>
        </w:rPr>
      </w:pPr>
    </w:p>
    <w:p w14:paraId="2841A1A7" w14:textId="77777777" w:rsidR="004855FD" w:rsidRDefault="004855FD" w:rsidP="004855FD">
      <w:pPr>
        <w:ind w:firstLine="0"/>
      </w:pPr>
      <w:r w:rsidRPr="004855FD">
        <w:t xml:space="preserve"> </w:t>
      </w:r>
      <w:r>
        <w:t>Those who voted in the negative are:</w:t>
      </w:r>
    </w:p>
    <w:p w14:paraId="19A40720" w14:textId="77777777" w:rsidR="004855FD" w:rsidRDefault="004855FD" w:rsidP="004855FD"/>
    <w:p w14:paraId="7C26C55E" w14:textId="77777777" w:rsidR="004855FD" w:rsidRDefault="004855FD" w:rsidP="004855FD">
      <w:pPr>
        <w:jc w:val="center"/>
        <w:rPr>
          <w:b/>
        </w:rPr>
      </w:pPr>
      <w:r w:rsidRPr="004855FD">
        <w:rPr>
          <w:b/>
        </w:rPr>
        <w:t>Total--0</w:t>
      </w:r>
    </w:p>
    <w:p w14:paraId="3C887ED6" w14:textId="766EA88C" w:rsidR="004855FD" w:rsidRDefault="004855FD" w:rsidP="004855FD">
      <w:pPr>
        <w:jc w:val="center"/>
        <w:rPr>
          <w:b/>
        </w:rPr>
      </w:pPr>
    </w:p>
    <w:p w14:paraId="7416C2D2" w14:textId="77777777" w:rsidR="004855FD" w:rsidRDefault="004855FD" w:rsidP="004855FD">
      <w:r>
        <w:t xml:space="preserve">Section 99 was adopted. </w:t>
      </w:r>
    </w:p>
    <w:p w14:paraId="581DD54C" w14:textId="77777777" w:rsidR="004855FD" w:rsidRDefault="004855FD" w:rsidP="004855FD"/>
    <w:p w14:paraId="2CDE10FE" w14:textId="5E3EB816" w:rsidR="004855FD" w:rsidRDefault="004855FD" w:rsidP="004855FD">
      <w:pPr>
        <w:keepNext/>
        <w:jc w:val="center"/>
        <w:rPr>
          <w:b/>
        </w:rPr>
      </w:pPr>
      <w:r w:rsidRPr="004855FD">
        <w:rPr>
          <w:b/>
        </w:rPr>
        <w:t>SECTION 100</w:t>
      </w:r>
    </w:p>
    <w:p w14:paraId="2595347D" w14:textId="77777777" w:rsidR="004855FD" w:rsidRDefault="004855FD" w:rsidP="004855FD">
      <w:r>
        <w:t xml:space="preserve">The yeas and nays were taken resulting as follows: </w:t>
      </w:r>
    </w:p>
    <w:p w14:paraId="6FB1EB98" w14:textId="1751EACD" w:rsidR="004855FD" w:rsidRDefault="004855FD" w:rsidP="004855FD">
      <w:pPr>
        <w:jc w:val="center"/>
      </w:pPr>
      <w:r>
        <w:t xml:space="preserve"> </w:t>
      </w:r>
      <w:bookmarkStart w:id="99" w:name="vote_start212"/>
      <w:bookmarkEnd w:id="99"/>
      <w:r>
        <w:t>Yeas 110; Nays 0</w:t>
      </w:r>
    </w:p>
    <w:p w14:paraId="4C6FE37D" w14:textId="77777777" w:rsidR="004855FD" w:rsidRDefault="004855FD" w:rsidP="004855FD">
      <w:pPr>
        <w:jc w:val="center"/>
      </w:pPr>
    </w:p>
    <w:p w14:paraId="5B2AF3B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1EAC353" w14:textId="77777777" w:rsidTr="004855FD">
        <w:tc>
          <w:tcPr>
            <w:tcW w:w="2179" w:type="dxa"/>
            <w:shd w:val="clear" w:color="auto" w:fill="auto"/>
          </w:tcPr>
          <w:p w14:paraId="32752C60" w14:textId="23329F0A" w:rsidR="004855FD" w:rsidRPr="004855FD" w:rsidRDefault="004855FD" w:rsidP="004855FD">
            <w:pPr>
              <w:keepNext/>
              <w:ind w:firstLine="0"/>
            </w:pPr>
            <w:r>
              <w:t>Alexander</w:t>
            </w:r>
          </w:p>
        </w:tc>
        <w:tc>
          <w:tcPr>
            <w:tcW w:w="2179" w:type="dxa"/>
            <w:shd w:val="clear" w:color="auto" w:fill="auto"/>
          </w:tcPr>
          <w:p w14:paraId="54343CFC" w14:textId="680C144D" w:rsidR="004855FD" w:rsidRPr="004855FD" w:rsidRDefault="004855FD" w:rsidP="004855FD">
            <w:pPr>
              <w:keepNext/>
              <w:ind w:firstLine="0"/>
            </w:pPr>
            <w:r>
              <w:t>Anderson</w:t>
            </w:r>
          </w:p>
        </w:tc>
        <w:tc>
          <w:tcPr>
            <w:tcW w:w="2180" w:type="dxa"/>
            <w:shd w:val="clear" w:color="auto" w:fill="auto"/>
          </w:tcPr>
          <w:p w14:paraId="73146EC7" w14:textId="3273CDBA" w:rsidR="004855FD" w:rsidRPr="004855FD" w:rsidRDefault="004855FD" w:rsidP="004855FD">
            <w:pPr>
              <w:keepNext/>
              <w:ind w:firstLine="0"/>
            </w:pPr>
            <w:r>
              <w:t>Atkinson</w:t>
            </w:r>
          </w:p>
        </w:tc>
      </w:tr>
      <w:tr w:rsidR="004855FD" w:rsidRPr="004855FD" w14:paraId="7A92155D" w14:textId="77777777" w:rsidTr="004855FD">
        <w:tc>
          <w:tcPr>
            <w:tcW w:w="2179" w:type="dxa"/>
            <w:shd w:val="clear" w:color="auto" w:fill="auto"/>
          </w:tcPr>
          <w:p w14:paraId="56542AE2" w14:textId="1FA826CC" w:rsidR="004855FD" w:rsidRPr="004855FD" w:rsidRDefault="004855FD" w:rsidP="004855FD">
            <w:pPr>
              <w:ind w:firstLine="0"/>
            </w:pPr>
            <w:r>
              <w:t>Bailey</w:t>
            </w:r>
          </w:p>
        </w:tc>
        <w:tc>
          <w:tcPr>
            <w:tcW w:w="2179" w:type="dxa"/>
            <w:shd w:val="clear" w:color="auto" w:fill="auto"/>
          </w:tcPr>
          <w:p w14:paraId="75FDF0F2" w14:textId="10E52BDD" w:rsidR="004855FD" w:rsidRPr="004855FD" w:rsidRDefault="004855FD" w:rsidP="004855FD">
            <w:pPr>
              <w:ind w:firstLine="0"/>
            </w:pPr>
            <w:r>
              <w:t>Ballentine</w:t>
            </w:r>
          </w:p>
        </w:tc>
        <w:tc>
          <w:tcPr>
            <w:tcW w:w="2180" w:type="dxa"/>
            <w:shd w:val="clear" w:color="auto" w:fill="auto"/>
          </w:tcPr>
          <w:p w14:paraId="2A1173BE" w14:textId="42D08943" w:rsidR="004855FD" w:rsidRPr="004855FD" w:rsidRDefault="004855FD" w:rsidP="004855FD">
            <w:pPr>
              <w:ind w:firstLine="0"/>
            </w:pPr>
            <w:r>
              <w:t>Bamberg</w:t>
            </w:r>
          </w:p>
        </w:tc>
      </w:tr>
      <w:tr w:rsidR="004855FD" w:rsidRPr="004855FD" w14:paraId="2AFDB0C4" w14:textId="77777777" w:rsidTr="004855FD">
        <w:tc>
          <w:tcPr>
            <w:tcW w:w="2179" w:type="dxa"/>
            <w:shd w:val="clear" w:color="auto" w:fill="auto"/>
          </w:tcPr>
          <w:p w14:paraId="514A8CB7" w14:textId="552EB039" w:rsidR="004855FD" w:rsidRPr="004855FD" w:rsidRDefault="004855FD" w:rsidP="004855FD">
            <w:pPr>
              <w:ind w:firstLine="0"/>
            </w:pPr>
            <w:r>
              <w:t>Bannister</w:t>
            </w:r>
          </w:p>
        </w:tc>
        <w:tc>
          <w:tcPr>
            <w:tcW w:w="2179" w:type="dxa"/>
            <w:shd w:val="clear" w:color="auto" w:fill="auto"/>
          </w:tcPr>
          <w:p w14:paraId="3405331B" w14:textId="7B2B4F39" w:rsidR="004855FD" w:rsidRPr="004855FD" w:rsidRDefault="004855FD" w:rsidP="004855FD">
            <w:pPr>
              <w:ind w:firstLine="0"/>
            </w:pPr>
            <w:r>
              <w:t>Bauer</w:t>
            </w:r>
          </w:p>
        </w:tc>
        <w:tc>
          <w:tcPr>
            <w:tcW w:w="2180" w:type="dxa"/>
            <w:shd w:val="clear" w:color="auto" w:fill="auto"/>
          </w:tcPr>
          <w:p w14:paraId="4686587E" w14:textId="478B39B7" w:rsidR="004855FD" w:rsidRPr="004855FD" w:rsidRDefault="004855FD" w:rsidP="004855FD">
            <w:pPr>
              <w:ind w:firstLine="0"/>
            </w:pPr>
            <w:r>
              <w:t>Bernstein</w:t>
            </w:r>
          </w:p>
        </w:tc>
      </w:tr>
      <w:tr w:rsidR="004855FD" w:rsidRPr="004855FD" w14:paraId="4AF824DA" w14:textId="77777777" w:rsidTr="004855FD">
        <w:tc>
          <w:tcPr>
            <w:tcW w:w="2179" w:type="dxa"/>
            <w:shd w:val="clear" w:color="auto" w:fill="auto"/>
          </w:tcPr>
          <w:p w14:paraId="6173249F" w14:textId="4331ECA2" w:rsidR="004855FD" w:rsidRPr="004855FD" w:rsidRDefault="004855FD" w:rsidP="004855FD">
            <w:pPr>
              <w:ind w:firstLine="0"/>
            </w:pPr>
            <w:r>
              <w:t>Blackwell</w:t>
            </w:r>
          </w:p>
        </w:tc>
        <w:tc>
          <w:tcPr>
            <w:tcW w:w="2179" w:type="dxa"/>
            <w:shd w:val="clear" w:color="auto" w:fill="auto"/>
          </w:tcPr>
          <w:p w14:paraId="1950C44D" w14:textId="6D4FE3CE" w:rsidR="004855FD" w:rsidRPr="004855FD" w:rsidRDefault="004855FD" w:rsidP="004855FD">
            <w:pPr>
              <w:ind w:firstLine="0"/>
            </w:pPr>
            <w:r>
              <w:t>Bradley</w:t>
            </w:r>
          </w:p>
        </w:tc>
        <w:tc>
          <w:tcPr>
            <w:tcW w:w="2180" w:type="dxa"/>
            <w:shd w:val="clear" w:color="auto" w:fill="auto"/>
          </w:tcPr>
          <w:p w14:paraId="4A877DF6" w14:textId="2CE357B0" w:rsidR="004855FD" w:rsidRPr="004855FD" w:rsidRDefault="004855FD" w:rsidP="004855FD">
            <w:pPr>
              <w:ind w:firstLine="0"/>
            </w:pPr>
            <w:r>
              <w:t>Brewer</w:t>
            </w:r>
          </w:p>
        </w:tc>
      </w:tr>
      <w:tr w:rsidR="004855FD" w:rsidRPr="004855FD" w14:paraId="5DF015D8" w14:textId="77777777" w:rsidTr="004855FD">
        <w:tc>
          <w:tcPr>
            <w:tcW w:w="2179" w:type="dxa"/>
            <w:shd w:val="clear" w:color="auto" w:fill="auto"/>
          </w:tcPr>
          <w:p w14:paraId="2CAA9AE9" w14:textId="28A7CC89" w:rsidR="004855FD" w:rsidRPr="004855FD" w:rsidRDefault="004855FD" w:rsidP="004855FD">
            <w:pPr>
              <w:ind w:firstLine="0"/>
            </w:pPr>
            <w:r>
              <w:t>Brittain</w:t>
            </w:r>
          </w:p>
        </w:tc>
        <w:tc>
          <w:tcPr>
            <w:tcW w:w="2179" w:type="dxa"/>
            <w:shd w:val="clear" w:color="auto" w:fill="auto"/>
          </w:tcPr>
          <w:p w14:paraId="28059CB6" w14:textId="485E7631" w:rsidR="004855FD" w:rsidRPr="004855FD" w:rsidRDefault="004855FD" w:rsidP="004855FD">
            <w:pPr>
              <w:ind w:firstLine="0"/>
            </w:pPr>
            <w:r>
              <w:t>Burns</w:t>
            </w:r>
          </w:p>
        </w:tc>
        <w:tc>
          <w:tcPr>
            <w:tcW w:w="2180" w:type="dxa"/>
            <w:shd w:val="clear" w:color="auto" w:fill="auto"/>
          </w:tcPr>
          <w:p w14:paraId="7A59B134" w14:textId="6AE90825" w:rsidR="004855FD" w:rsidRPr="004855FD" w:rsidRDefault="004855FD" w:rsidP="004855FD">
            <w:pPr>
              <w:ind w:firstLine="0"/>
            </w:pPr>
            <w:r>
              <w:t>Bustos</w:t>
            </w:r>
          </w:p>
        </w:tc>
      </w:tr>
      <w:tr w:rsidR="004855FD" w:rsidRPr="004855FD" w14:paraId="767CB56C" w14:textId="77777777" w:rsidTr="004855FD">
        <w:tc>
          <w:tcPr>
            <w:tcW w:w="2179" w:type="dxa"/>
            <w:shd w:val="clear" w:color="auto" w:fill="auto"/>
          </w:tcPr>
          <w:p w14:paraId="5E82E658" w14:textId="08EA6530" w:rsidR="004855FD" w:rsidRPr="004855FD" w:rsidRDefault="004855FD" w:rsidP="004855FD">
            <w:pPr>
              <w:ind w:firstLine="0"/>
            </w:pPr>
            <w:r>
              <w:t>Calhoon</w:t>
            </w:r>
          </w:p>
        </w:tc>
        <w:tc>
          <w:tcPr>
            <w:tcW w:w="2179" w:type="dxa"/>
            <w:shd w:val="clear" w:color="auto" w:fill="auto"/>
          </w:tcPr>
          <w:p w14:paraId="5ECBA6DE" w14:textId="23388BBA" w:rsidR="004855FD" w:rsidRPr="004855FD" w:rsidRDefault="004855FD" w:rsidP="004855FD">
            <w:pPr>
              <w:ind w:firstLine="0"/>
            </w:pPr>
            <w:r>
              <w:t>Carter</w:t>
            </w:r>
          </w:p>
        </w:tc>
        <w:tc>
          <w:tcPr>
            <w:tcW w:w="2180" w:type="dxa"/>
            <w:shd w:val="clear" w:color="auto" w:fill="auto"/>
          </w:tcPr>
          <w:p w14:paraId="45CD77E0" w14:textId="4B551545" w:rsidR="004855FD" w:rsidRPr="004855FD" w:rsidRDefault="004855FD" w:rsidP="004855FD">
            <w:pPr>
              <w:ind w:firstLine="0"/>
            </w:pPr>
            <w:r>
              <w:t>Caskey</w:t>
            </w:r>
          </w:p>
        </w:tc>
      </w:tr>
      <w:tr w:rsidR="004855FD" w:rsidRPr="004855FD" w14:paraId="3D295466" w14:textId="77777777" w:rsidTr="004855FD">
        <w:tc>
          <w:tcPr>
            <w:tcW w:w="2179" w:type="dxa"/>
            <w:shd w:val="clear" w:color="auto" w:fill="auto"/>
          </w:tcPr>
          <w:p w14:paraId="2948E367" w14:textId="1A1DC279" w:rsidR="004855FD" w:rsidRPr="004855FD" w:rsidRDefault="004855FD" w:rsidP="004855FD">
            <w:pPr>
              <w:ind w:firstLine="0"/>
            </w:pPr>
            <w:r>
              <w:t>Chapman</w:t>
            </w:r>
          </w:p>
        </w:tc>
        <w:tc>
          <w:tcPr>
            <w:tcW w:w="2179" w:type="dxa"/>
            <w:shd w:val="clear" w:color="auto" w:fill="auto"/>
          </w:tcPr>
          <w:p w14:paraId="6C48A0EF" w14:textId="02BA5D99" w:rsidR="004855FD" w:rsidRPr="004855FD" w:rsidRDefault="004855FD" w:rsidP="004855FD">
            <w:pPr>
              <w:ind w:firstLine="0"/>
            </w:pPr>
            <w:r>
              <w:t>Chumley</w:t>
            </w:r>
          </w:p>
        </w:tc>
        <w:tc>
          <w:tcPr>
            <w:tcW w:w="2180" w:type="dxa"/>
            <w:shd w:val="clear" w:color="auto" w:fill="auto"/>
          </w:tcPr>
          <w:p w14:paraId="3952EBB5" w14:textId="42A56E8E" w:rsidR="004855FD" w:rsidRPr="004855FD" w:rsidRDefault="004855FD" w:rsidP="004855FD">
            <w:pPr>
              <w:ind w:firstLine="0"/>
            </w:pPr>
            <w:r>
              <w:t>Clyburn</w:t>
            </w:r>
          </w:p>
        </w:tc>
      </w:tr>
      <w:tr w:rsidR="004855FD" w:rsidRPr="004855FD" w14:paraId="5D8E8DFF" w14:textId="77777777" w:rsidTr="004855FD">
        <w:tc>
          <w:tcPr>
            <w:tcW w:w="2179" w:type="dxa"/>
            <w:shd w:val="clear" w:color="auto" w:fill="auto"/>
          </w:tcPr>
          <w:p w14:paraId="75979821" w14:textId="5F8F0B5D" w:rsidR="004855FD" w:rsidRPr="004855FD" w:rsidRDefault="004855FD" w:rsidP="004855FD">
            <w:pPr>
              <w:ind w:firstLine="0"/>
            </w:pPr>
            <w:r>
              <w:t>Collins</w:t>
            </w:r>
          </w:p>
        </w:tc>
        <w:tc>
          <w:tcPr>
            <w:tcW w:w="2179" w:type="dxa"/>
            <w:shd w:val="clear" w:color="auto" w:fill="auto"/>
          </w:tcPr>
          <w:p w14:paraId="53B42A57" w14:textId="0DB3CE19" w:rsidR="004855FD" w:rsidRPr="004855FD" w:rsidRDefault="004855FD" w:rsidP="004855FD">
            <w:pPr>
              <w:ind w:firstLine="0"/>
            </w:pPr>
            <w:r>
              <w:t>Connell</w:t>
            </w:r>
          </w:p>
        </w:tc>
        <w:tc>
          <w:tcPr>
            <w:tcW w:w="2180" w:type="dxa"/>
            <w:shd w:val="clear" w:color="auto" w:fill="auto"/>
          </w:tcPr>
          <w:p w14:paraId="41C92B4A" w14:textId="45F64A5B" w:rsidR="004855FD" w:rsidRPr="004855FD" w:rsidRDefault="004855FD" w:rsidP="004855FD">
            <w:pPr>
              <w:ind w:firstLine="0"/>
            </w:pPr>
            <w:r>
              <w:t>B. L. Cox</w:t>
            </w:r>
          </w:p>
        </w:tc>
      </w:tr>
      <w:tr w:rsidR="004855FD" w:rsidRPr="004855FD" w14:paraId="70B7BA51" w14:textId="77777777" w:rsidTr="004855FD">
        <w:tc>
          <w:tcPr>
            <w:tcW w:w="2179" w:type="dxa"/>
            <w:shd w:val="clear" w:color="auto" w:fill="auto"/>
          </w:tcPr>
          <w:p w14:paraId="40EA60DB" w14:textId="148F6485" w:rsidR="004855FD" w:rsidRPr="004855FD" w:rsidRDefault="004855FD" w:rsidP="004855FD">
            <w:pPr>
              <w:ind w:firstLine="0"/>
            </w:pPr>
            <w:r>
              <w:t>Crawford</w:t>
            </w:r>
          </w:p>
        </w:tc>
        <w:tc>
          <w:tcPr>
            <w:tcW w:w="2179" w:type="dxa"/>
            <w:shd w:val="clear" w:color="auto" w:fill="auto"/>
          </w:tcPr>
          <w:p w14:paraId="7A9276A4" w14:textId="5C100587" w:rsidR="004855FD" w:rsidRPr="004855FD" w:rsidRDefault="004855FD" w:rsidP="004855FD">
            <w:pPr>
              <w:ind w:firstLine="0"/>
            </w:pPr>
            <w:r>
              <w:t>Cromer</w:t>
            </w:r>
          </w:p>
        </w:tc>
        <w:tc>
          <w:tcPr>
            <w:tcW w:w="2180" w:type="dxa"/>
            <w:shd w:val="clear" w:color="auto" w:fill="auto"/>
          </w:tcPr>
          <w:p w14:paraId="5FDE5D8C" w14:textId="6DB0E342" w:rsidR="004855FD" w:rsidRPr="004855FD" w:rsidRDefault="004855FD" w:rsidP="004855FD">
            <w:pPr>
              <w:ind w:firstLine="0"/>
            </w:pPr>
            <w:r>
              <w:t>Davis</w:t>
            </w:r>
          </w:p>
        </w:tc>
      </w:tr>
      <w:tr w:rsidR="004855FD" w:rsidRPr="004855FD" w14:paraId="429071CB" w14:textId="77777777" w:rsidTr="004855FD">
        <w:tc>
          <w:tcPr>
            <w:tcW w:w="2179" w:type="dxa"/>
            <w:shd w:val="clear" w:color="auto" w:fill="auto"/>
          </w:tcPr>
          <w:p w14:paraId="5373BC4C" w14:textId="360B454D" w:rsidR="004855FD" w:rsidRPr="004855FD" w:rsidRDefault="004855FD" w:rsidP="004855FD">
            <w:pPr>
              <w:ind w:firstLine="0"/>
            </w:pPr>
            <w:r>
              <w:t>Dillard</w:t>
            </w:r>
          </w:p>
        </w:tc>
        <w:tc>
          <w:tcPr>
            <w:tcW w:w="2179" w:type="dxa"/>
            <w:shd w:val="clear" w:color="auto" w:fill="auto"/>
          </w:tcPr>
          <w:p w14:paraId="1A0B87A7" w14:textId="696E6B38" w:rsidR="004855FD" w:rsidRPr="004855FD" w:rsidRDefault="004855FD" w:rsidP="004855FD">
            <w:pPr>
              <w:ind w:firstLine="0"/>
            </w:pPr>
            <w:r>
              <w:t>Elliott</w:t>
            </w:r>
          </w:p>
        </w:tc>
        <w:tc>
          <w:tcPr>
            <w:tcW w:w="2180" w:type="dxa"/>
            <w:shd w:val="clear" w:color="auto" w:fill="auto"/>
          </w:tcPr>
          <w:p w14:paraId="475FD58E" w14:textId="4C1431CA" w:rsidR="004855FD" w:rsidRPr="004855FD" w:rsidRDefault="004855FD" w:rsidP="004855FD">
            <w:pPr>
              <w:ind w:firstLine="0"/>
            </w:pPr>
            <w:r>
              <w:t>Erickson</w:t>
            </w:r>
          </w:p>
        </w:tc>
      </w:tr>
      <w:tr w:rsidR="004855FD" w:rsidRPr="004855FD" w14:paraId="196DE0C6" w14:textId="77777777" w:rsidTr="004855FD">
        <w:tc>
          <w:tcPr>
            <w:tcW w:w="2179" w:type="dxa"/>
            <w:shd w:val="clear" w:color="auto" w:fill="auto"/>
          </w:tcPr>
          <w:p w14:paraId="3A6A3DFB" w14:textId="3DC6E22F" w:rsidR="004855FD" w:rsidRPr="004855FD" w:rsidRDefault="004855FD" w:rsidP="004855FD">
            <w:pPr>
              <w:ind w:firstLine="0"/>
            </w:pPr>
            <w:r>
              <w:t>Felder</w:t>
            </w:r>
          </w:p>
        </w:tc>
        <w:tc>
          <w:tcPr>
            <w:tcW w:w="2179" w:type="dxa"/>
            <w:shd w:val="clear" w:color="auto" w:fill="auto"/>
          </w:tcPr>
          <w:p w14:paraId="18D899BB" w14:textId="11DFE9B6" w:rsidR="004855FD" w:rsidRPr="004855FD" w:rsidRDefault="004855FD" w:rsidP="004855FD">
            <w:pPr>
              <w:ind w:firstLine="0"/>
            </w:pPr>
            <w:r>
              <w:t>Forrest</w:t>
            </w:r>
          </w:p>
        </w:tc>
        <w:tc>
          <w:tcPr>
            <w:tcW w:w="2180" w:type="dxa"/>
            <w:shd w:val="clear" w:color="auto" w:fill="auto"/>
          </w:tcPr>
          <w:p w14:paraId="488E62B7" w14:textId="5615AD47" w:rsidR="004855FD" w:rsidRPr="004855FD" w:rsidRDefault="004855FD" w:rsidP="004855FD">
            <w:pPr>
              <w:ind w:firstLine="0"/>
            </w:pPr>
            <w:r>
              <w:t>Gagnon</w:t>
            </w:r>
          </w:p>
        </w:tc>
      </w:tr>
      <w:tr w:rsidR="004855FD" w:rsidRPr="004855FD" w14:paraId="234E7C02" w14:textId="77777777" w:rsidTr="004855FD">
        <w:tc>
          <w:tcPr>
            <w:tcW w:w="2179" w:type="dxa"/>
            <w:shd w:val="clear" w:color="auto" w:fill="auto"/>
          </w:tcPr>
          <w:p w14:paraId="2754BAB0" w14:textId="18A5658C" w:rsidR="004855FD" w:rsidRPr="004855FD" w:rsidRDefault="004855FD" w:rsidP="004855FD">
            <w:pPr>
              <w:ind w:firstLine="0"/>
            </w:pPr>
            <w:r>
              <w:t>Garvin</w:t>
            </w:r>
          </w:p>
        </w:tc>
        <w:tc>
          <w:tcPr>
            <w:tcW w:w="2179" w:type="dxa"/>
            <w:shd w:val="clear" w:color="auto" w:fill="auto"/>
          </w:tcPr>
          <w:p w14:paraId="788AB299" w14:textId="1C355CCA" w:rsidR="004855FD" w:rsidRPr="004855FD" w:rsidRDefault="004855FD" w:rsidP="004855FD">
            <w:pPr>
              <w:ind w:firstLine="0"/>
            </w:pPr>
            <w:r>
              <w:t>Gatch</w:t>
            </w:r>
          </w:p>
        </w:tc>
        <w:tc>
          <w:tcPr>
            <w:tcW w:w="2180" w:type="dxa"/>
            <w:shd w:val="clear" w:color="auto" w:fill="auto"/>
          </w:tcPr>
          <w:p w14:paraId="7BF28E6A" w14:textId="46357C50" w:rsidR="004855FD" w:rsidRPr="004855FD" w:rsidRDefault="004855FD" w:rsidP="004855FD">
            <w:pPr>
              <w:ind w:firstLine="0"/>
            </w:pPr>
            <w:r>
              <w:t>Gibson</w:t>
            </w:r>
          </w:p>
        </w:tc>
      </w:tr>
      <w:tr w:rsidR="004855FD" w:rsidRPr="004855FD" w14:paraId="2EA769B9" w14:textId="77777777" w:rsidTr="004855FD">
        <w:tc>
          <w:tcPr>
            <w:tcW w:w="2179" w:type="dxa"/>
            <w:shd w:val="clear" w:color="auto" w:fill="auto"/>
          </w:tcPr>
          <w:p w14:paraId="14F82A2D" w14:textId="0CEED51E" w:rsidR="004855FD" w:rsidRPr="004855FD" w:rsidRDefault="004855FD" w:rsidP="004855FD">
            <w:pPr>
              <w:ind w:firstLine="0"/>
            </w:pPr>
            <w:r>
              <w:t>Gilliam</w:t>
            </w:r>
          </w:p>
        </w:tc>
        <w:tc>
          <w:tcPr>
            <w:tcW w:w="2179" w:type="dxa"/>
            <w:shd w:val="clear" w:color="auto" w:fill="auto"/>
          </w:tcPr>
          <w:p w14:paraId="0F76C4D6" w14:textId="4172A163" w:rsidR="004855FD" w:rsidRPr="004855FD" w:rsidRDefault="004855FD" w:rsidP="004855FD">
            <w:pPr>
              <w:ind w:firstLine="0"/>
            </w:pPr>
            <w:r>
              <w:t>Gilliard</w:t>
            </w:r>
          </w:p>
        </w:tc>
        <w:tc>
          <w:tcPr>
            <w:tcW w:w="2180" w:type="dxa"/>
            <w:shd w:val="clear" w:color="auto" w:fill="auto"/>
          </w:tcPr>
          <w:p w14:paraId="5A69F9F7" w14:textId="65A6235C" w:rsidR="004855FD" w:rsidRPr="004855FD" w:rsidRDefault="004855FD" w:rsidP="004855FD">
            <w:pPr>
              <w:ind w:firstLine="0"/>
            </w:pPr>
            <w:r>
              <w:t>Guest</w:t>
            </w:r>
          </w:p>
        </w:tc>
      </w:tr>
      <w:tr w:rsidR="004855FD" w:rsidRPr="004855FD" w14:paraId="548B6AE9" w14:textId="77777777" w:rsidTr="004855FD">
        <w:tc>
          <w:tcPr>
            <w:tcW w:w="2179" w:type="dxa"/>
            <w:shd w:val="clear" w:color="auto" w:fill="auto"/>
          </w:tcPr>
          <w:p w14:paraId="678FB4BF" w14:textId="31A77CCE" w:rsidR="004855FD" w:rsidRPr="004855FD" w:rsidRDefault="004855FD" w:rsidP="004855FD">
            <w:pPr>
              <w:ind w:firstLine="0"/>
            </w:pPr>
            <w:r>
              <w:t>Haddon</w:t>
            </w:r>
          </w:p>
        </w:tc>
        <w:tc>
          <w:tcPr>
            <w:tcW w:w="2179" w:type="dxa"/>
            <w:shd w:val="clear" w:color="auto" w:fill="auto"/>
          </w:tcPr>
          <w:p w14:paraId="0F15FBBA" w14:textId="016BB266" w:rsidR="004855FD" w:rsidRPr="004855FD" w:rsidRDefault="004855FD" w:rsidP="004855FD">
            <w:pPr>
              <w:ind w:firstLine="0"/>
            </w:pPr>
            <w:r>
              <w:t>Hager</w:t>
            </w:r>
          </w:p>
        </w:tc>
        <w:tc>
          <w:tcPr>
            <w:tcW w:w="2180" w:type="dxa"/>
            <w:shd w:val="clear" w:color="auto" w:fill="auto"/>
          </w:tcPr>
          <w:p w14:paraId="5966B71B" w14:textId="1BA79214" w:rsidR="004855FD" w:rsidRPr="004855FD" w:rsidRDefault="004855FD" w:rsidP="004855FD">
            <w:pPr>
              <w:ind w:firstLine="0"/>
            </w:pPr>
            <w:r>
              <w:t>Hardee</w:t>
            </w:r>
          </w:p>
        </w:tc>
      </w:tr>
      <w:tr w:rsidR="004855FD" w:rsidRPr="004855FD" w14:paraId="3DD441D9" w14:textId="77777777" w:rsidTr="004855FD">
        <w:tc>
          <w:tcPr>
            <w:tcW w:w="2179" w:type="dxa"/>
            <w:shd w:val="clear" w:color="auto" w:fill="auto"/>
          </w:tcPr>
          <w:p w14:paraId="03916043" w14:textId="069BC464" w:rsidR="004855FD" w:rsidRPr="004855FD" w:rsidRDefault="004855FD" w:rsidP="004855FD">
            <w:pPr>
              <w:ind w:firstLine="0"/>
            </w:pPr>
            <w:r>
              <w:t>Harris</w:t>
            </w:r>
          </w:p>
        </w:tc>
        <w:tc>
          <w:tcPr>
            <w:tcW w:w="2179" w:type="dxa"/>
            <w:shd w:val="clear" w:color="auto" w:fill="auto"/>
          </w:tcPr>
          <w:p w14:paraId="7B26A83A" w14:textId="20C9D502" w:rsidR="004855FD" w:rsidRPr="004855FD" w:rsidRDefault="004855FD" w:rsidP="004855FD">
            <w:pPr>
              <w:ind w:firstLine="0"/>
            </w:pPr>
            <w:r>
              <w:t>Hart</w:t>
            </w:r>
          </w:p>
        </w:tc>
        <w:tc>
          <w:tcPr>
            <w:tcW w:w="2180" w:type="dxa"/>
            <w:shd w:val="clear" w:color="auto" w:fill="auto"/>
          </w:tcPr>
          <w:p w14:paraId="1510BAA0" w14:textId="79FD710C" w:rsidR="004855FD" w:rsidRPr="004855FD" w:rsidRDefault="004855FD" w:rsidP="004855FD">
            <w:pPr>
              <w:ind w:firstLine="0"/>
            </w:pPr>
            <w:r>
              <w:t>Hartnett</w:t>
            </w:r>
          </w:p>
        </w:tc>
      </w:tr>
      <w:tr w:rsidR="004855FD" w:rsidRPr="004855FD" w14:paraId="774C6EA4" w14:textId="77777777" w:rsidTr="004855FD">
        <w:tc>
          <w:tcPr>
            <w:tcW w:w="2179" w:type="dxa"/>
            <w:shd w:val="clear" w:color="auto" w:fill="auto"/>
          </w:tcPr>
          <w:p w14:paraId="12EF04BE" w14:textId="0AE6CE37" w:rsidR="004855FD" w:rsidRPr="004855FD" w:rsidRDefault="004855FD" w:rsidP="004855FD">
            <w:pPr>
              <w:ind w:firstLine="0"/>
            </w:pPr>
            <w:r>
              <w:t>Hayes</w:t>
            </w:r>
          </w:p>
        </w:tc>
        <w:tc>
          <w:tcPr>
            <w:tcW w:w="2179" w:type="dxa"/>
            <w:shd w:val="clear" w:color="auto" w:fill="auto"/>
          </w:tcPr>
          <w:p w14:paraId="76959781" w14:textId="5381BE9D" w:rsidR="004855FD" w:rsidRPr="004855FD" w:rsidRDefault="004855FD" w:rsidP="004855FD">
            <w:pPr>
              <w:ind w:firstLine="0"/>
            </w:pPr>
            <w:r>
              <w:t>Henegan</w:t>
            </w:r>
          </w:p>
        </w:tc>
        <w:tc>
          <w:tcPr>
            <w:tcW w:w="2180" w:type="dxa"/>
            <w:shd w:val="clear" w:color="auto" w:fill="auto"/>
          </w:tcPr>
          <w:p w14:paraId="63E22FB0" w14:textId="337A7470" w:rsidR="004855FD" w:rsidRPr="004855FD" w:rsidRDefault="004855FD" w:rsidP="004855FD">
            <w:pPr>
              <w:ind w:firstLine="0"/>
            </w:pPr>
            <w:r>
              <w:t>Herbkersman</w:t>
            </w:r>
          </w:p>
        </w:tc>
      </w:tr>
      <w:tr w:rsidR="004855FD" w:rsidRPr="004855FD" w14:paraId="6D6C24BA" w14:textId="77777777" w:rsidTr="004855FD">
        <w:tc>
          <w:tcPr>
            <w:tcW w:w="2179" w:type="dxa"/>
            <w:shd w:val="clear" w:color="auto" w:fill="auto"/>
          </w:tcPr>
          <w:p w14:paraId="4A3D8582" w14:textId="7BD1B9A3" w:rsidR="004855FD" w:rsidRPr="004855FD" w:rsidRDefault="004855FD" w:rsidP="004855FD">
            <w:pPr>
              <w:ind w:firstLine="0"/>
            </w:pPr>
            <w:r>
              <w:t>Hewitt</w:t>
            </w:r>
          </w:p>
        </w:tc>
        <w:tc>
          <w:tcPr>
            <w:tcW w:w="2179" w:type="dxa"/>
            <w:shd w:val="clear" w:color="auto" w:fill="auto"/>
          </w:tcPr>
          <w:p w14:paraId="3537B6DA" w14:textId="37CB90F6" w:rsidR="004855FD" w:rsidRPr="004855FD" w:rsidRDefault="004855FD" w:rsidP="004855FD">
            <w:pPr>
              <w:ind w:firstLine="0"/>
            </w:pPr>
            <w:r>
              <w:t>Hiott</w:t>
            </w:r>
          </w:p>
        </w:tc>
        <w:tc>
          <w:tcPr>
            <w:tcW w:w="2180" w:type="dxa"/>
            <w:shd w:val="clear" w:color="auto" w:fill="auto"/>
          </w:tcPr>
          <w:p w14:paraId="356E8EE1" w14:textId="1784F2D4" w:rsidR="004855FD" w:rsidRPr="004855FD" w:rsidRDefault="004855FD" w:rsidP="004855FD">
            <w:pPr>
              <w:ind w:firstLine="0"/>
            </w:pPr>
            <w:r>
              <w:t>Hixon</w:t>
            </w:r>
          </w:p>
        </w:tc>
      </w:tr>
      <w:tr w:rsidR="004855FD" w:rsidRPr="004855FD" w14:paraId="1A2D3282" w14:textId="77777777" w:rsidTr="004855FD">
        <w:tc>
          <w:tcPr>
            <w:tcW w:w="2179" w:type="dxa"/>
            <w:shd w:val="clear" w:color="auto" w:fill="auto"/>
          </w:tcPr>
          <w:p w14:paraId="68C9EF5A" w14:textId="6264711A" w:rsidR="004855FD" w:rsidRPr="004855FD" w:rsidRDefault="004855FD" w:rsidP="004855FD">
            <w:pPr>
              <w:ind w:firstLine="0"/>
            </w:pPr>
            <w:r>
              <w:t>Hosey</w:t>
            </w:r>
          </w:p>
        </w:tc>
        <w:tc>
          <w:tcPr>
            <w:tcW w:w="2179" w:type="dxa"/>
            <w:shd w:val="clear" w:color="auto" w:fill="auto"/>
          </w:tcPr>
          <w:p w14:paraId="25F02C3C" w14:textId="4253D43A" w:rsidR="004855FD" w:rsidRPr="004855FD" w:rsidRDefault="004855FD" w:rsidP="004855FD">
            <w:pPr>
              <w:ind w:firstLine="0"/>
            </w:pPr>
            <w:r>
              <w:t>Hyde</w:t>
            </w:r>
          </w:p>
        </w:tc>
        <w:tc>
          <w:tcPr>
            <w:tcW w:w="2180" w:type="dxa"/>
            <w:shd w:val="clear" w:color="auto" w:fill="auto"/>
          </w:tcPr>
          <w:p w14:paraId="09DDB9CA" w14:textId="2501907C" w:rsidR="004855FD" w:rsidRPr="004855FD" w:rsidRDefault="004855FD" w:rsidP="004855FD">
            <w:pPr>
              <w:ind w:firstLine="0"/>
            </w:pPr>
            <w:r>
              <w:t>Jefferson</w:t>
            </w:r>
          </w:p>
        </w:tc>
      </w:tr>
      <w:tr w:rsidR="004855FD" w:rsidRPr="004855FD" w14:paraId="111E6C57" w14:textId="77777777" w:rsidTr="004855FD">
        <w:tc>
          <w:tcPr>
            <w:tcW w:w="2179" w:type="dxa"/>
            <w:shd w:val="clear" w:color="auto" w:fill="auto"/>
          </w:tcPr>
          <w:p w14:paraId="52F75A93" w14:textId="4810AF9A" w:rsidR="004855FD" w:rsidRPr="004855FD" w:rsidRDefault="004855FD" w:rsidP="004855FD">
            <w:pPr>
              <w:ind w:firstLine="0"/>
            </w:pPr>
            <w:r>
              <w:t>J. E. Johnson</w:t>
            </w:r>
          </w:p>
        </w:tc>
        <w:tc>
          <w:tcPr>
            <w:tcW w:w="2179" w:type="dxa"/>
            <w:shd w:val="clear" w:color="auto" w:fill="auto"/>
          </w:tcPr>
          <w:p w14:paraId="765A9FD4" w14:textId="432D7685" w:rsidR="004855FD" w:rsidRPr="004855FD" w:rsidRDefault="004855FD" w:rsidP="004855FD">
            <w:pPr>
              <w:ind w:firstLine="0"/>
            </w:pPr>
            <w:r>
              <w:t>J. L. Johnson</w:t>
            </w:r>
          </w:p>
        </w:tc>
        <w:tc>
          <w:tcPr>
            <w:tcW w:w="2180" w:type="dxa"/>
            <w:shd w:val="clear" w:color="auto" w:fill="auto"/>
          </w:tcPr>
          <w:p w14:paraId="0DB26D79" w14:textId="4228A269" w:rsidR="004855FD" w:rsidRPr="004855FD" w:rsidRDefault="004855FD" w:rsidP="004855FD">
            <w:pPr>
              <w:ind w:firstLine="0"/>
            </w:pPr>
            <w:r>
              <w:t>S. Jones</w:t>
            </w:r>
          </w:p>
        </w:tc>
      </w:tr>
      <w:tr w:rsidR="004855FD" w:rsidRPr="004855FD" w14:paraId="0C6391FE" w14:textId="77777777" w:rsidTr="004855FD">
        <w:tc>
          <w:tcPr>
            <w:tcW w:w="2179" w:type="dxa"/>
            <w:shd w:val="clear" w:color="auto" w:fill="auto"/>
          </w:tcPr>
          <w:p w14:paraId="572EED9E" w14:textId="2BEB64AC" w:rsidR="004855FD" w:rsidRPr="004855FD" w:rsidRDefault="004855FD" w:rsidP="004855FD">
            <w:pPr>
              <w:ind w:firstLine="0"/>
            </w:pPr>
            <w:r>
              <w:t>Jordan</w:t>
            </w:r>
          </w:p>
        </w:tc>
        <w:tc>
          <w:tcPr>
            <w:tcW w:w="2179" w:type="dxa"/>
            <w:shd w:val="clear" w:color="auto" w:fill="auto"/>
          </w:tcPr>
          <w:p w14:paraId="3E5EA017" w14:textId="0081DBC0" w:rsidR="004855FD" w:rsidRPr="004855FD" w:rsidRDefault="004855FD" w:rsidP="004855FD">
            <w:pPr>
              <w:ind w:firstLine="0"/>
            </w:pPr>
            <w:r>
              <w:t>Kilmartin</w:t>
            </w:r>
          </w:p>
        </w:tc>
        <w:tc>
          <w:tcPr>
            <w:tcW w:w="2180" w:type="dxa"/>
            <w:shd w:val="clear" w:color="auto" w:fill="auto"/>
          </w:tcPr>
          <w:p w14:paraId="4F305617" w14:textId="10D8103F" w:rsidR="004855FD" w:rsidRPr="004855FD" w:rsidRDefault="004855FD" w:rsidP="004855FD">
            <w:pPr>
              <w:ind w:firstLine="0"/>
            </w:pPr>
            <w:r>
              <w:t>King</w:t>
            </w:r>
          </w:p>
        </w:tc>
      </w:tr>
      <w:tr w:rsidR="004855FD" w:rsidRPr="004855FD" w14:paraId="0AC9BDE6" w14:textId="77777777" w:rsidTr="004855FD">
        <w:tc>
          <w:tcPr>
            <w:tcW w:w="2179" w:type="dxa"/>
            <w:shd w:val="clear" w:color="auto" w:fill="auto"/>
          </w:tcPr>
          <w:p w14:paraId="62E46462" w14:textId="4BF3FCE8" w:rsidR="004855FD" w:rsidRPr="004855FD" w:rsidRDefault="004855FD" w:rsidP="004855FD">
            <w:pPr>
              <w:ind w:firstLine="0"/>
            </w:pPr>
            <w:r>
              <w:t>Kirby</w:t>
            </w:r>
          </w:p>
        </w:tc>
        <w:tc>
          <w:tcPr>
            <w:tcW w:w="2179" w:type="dxa"/>
            <w:shd w:val="clear" w:color="auto" w:fill="auto"/>
          </w:tcPr>
          <w:p w14:paraId="6EEBFCC2" w14:textId="6A3A2237" w:rsidR="004855FD" w:rsidRPr="004855FD" w:rsidRDefault="004855FD" w:rsidP="004855FD">
            <w:pPr>
              <w:ind w:firstLine="0"/>
            </w:pPr>
            <w:r>
              <w:t>Landing</w:t>
            </w:r>
          </w:p>
        </w:tc>
        <w:tc>
          <w:tcPr>
            <w:tcW w:w="2180" w:type="dxa"/>
            <w:shd w:val="clear" w:color="auto" w:fill="auto"/>
          </w:tcPr>
          <w:p w14:paraId="6E4C93A9" w14:textId="533F768A" w:rsidR="004855FD" w:rsidRPr="004855FD" w:rsidRDefault="004855FD" w:rsidP="004855FD">
            <w:pPr>
              <w:ind w:firstLine="0"/>
            </w:pPr>
            <w:r>
              <w:t>Lawson</w:t>
            </w:r>
          </w:p>
        </w:tc>
      </w:tr>
      <w:tr w:rsidR="004855FD" w:rsidRPr="004855FD" w14:paraId="37B048CA" w14:textId="77777777" w:rsidTr="004855FD">
        <w:tc>
          <w:tcPr>
            <w:tcW w:w="2179" w:type="dxa"/>
            <w:shd w:val="clear" w:color="auto" w:fill="auto"/>
          </w:tcPr>
          <w:p w14:paraId="7886CBA3" w14:textId="44B36ED0" w:rsidR="004855FD" w:rsidRPr="004855FD" w:rsidRDefault="004855FD" w:rsidP="004855FD">
            <w:pPr>
              <w:ind w:firstLine="0"/>
            </w:pPr>
            <w:r>
              <w:t>Leber</w:t>
            </w:r>
          </w:p>
        </w:tc>
        <w:tc>
          <w:tcPr>
            <w:tcW w:w="2179" w:type="dxa"/>
            <w:shd w:val="clear" w:color="auto" w:fill="auto"/>
          </w:tcPr>
          <w:p w14:paraId="663F1710" w14:textId="32AF03DF" w:rsidR="004855FD" w:rsidRPr="004855FD" w:rsidRDefault="004855FD" w:rsidP="004855FD">
            <w:pPr>
              <w:ind w:firstLine="0"/>
            </w:pPr>
            <w:r>
              <w:t>Ligon</w:t>
            </w:r>
          </w:p>
        </w:tc>
        <w:tc>
          <w:tcPr>
            <w:tcW w:w="2180" w:type="dxa"/>
            <w:shd w:val="clear" w:color="auto" w:fill="auto"/>
          </w:tcPr>
          <w:p w14:paraId="1D649B8E" w14:textId="7F344179" w:rsidR="004855FD" w:rsidRPr="004855FD" w:rsidRDefault="004855FD" w:rsidP="004855FD">
            <w:pPr>
              <w:ind w:firstLine="0"/>
            </w:pPr>
            <w:r>
              <w:t>Long</w:t>
            </w:r>
          </w:p>
        </w:tc>
      </w:tr>
      <w:tr w:rsidR="004855FD" w:rsidRPr="004855FD" w14:paraId="5E5EF41A" w14:textId="77777777" w:rsidTr="004855FD">
        <w:tc>
          <w:tcPr>
            <w:tcW w:w="2179" w:type="dxa"/>
            <w:shd w:val="clear" w:color="auto" w:fill="auto"/>
          </w:tcPr>
          <w:p w14:paraId="00E53BB0" w14:textId="12C0B965" w:rsidR="004855FD" w:rsidRPr="004855FD" w:rsidRDefault="004855FD" w:rsidP="004855FD">
            <w:pPr>
              <w:ind w:firstLine="0"/>
            </w:pPr>
            <w:r>
              <w:t>Lowe</w:t>
            </w:r>
          </w:p>
        </w:tc>
        <w:tc>
          <w:tcPr>
            <w:tcW w:w="2179" w:type="dxa"/>
            <w:shd w:val="clear" w:color="auto" w:fill="auto"/>
          </w:tcPr>
          <w:p w14:paraId="752F7B4B" w14:textId="069503AE" w:rsidR="004855FD" w:rsidRPr="004855FD" w:rsidRDefault="004855FD" w:rsidP="004855FD">
            <w:pPr>
              <w:ind w:firstLine="0"/>
            </w:pPr>
            <w:r>
              <w:t>Magnuson</w:t>
            </w:r>
          </w:p>
        </w:tc>
        <w:tc>
          <w:tcPr>
            <w:tcW w:w="2180" w:type="dxa"/>
            <w:shd w:val="clear" w:color="auto" w:fill="auto"/>
          </w:tcPr>
          <w:p w14:paraId="3999DA78" w14:textId="1DBACF3A" w:rsidR="004855FD" w:rsidRPr="004855FD" w:rsidRDefault="004855FD" w:rsidP="004855FD">
            <w:pPr>
              <w:ind w:firstLine="0"/>
            </w:pPr>
            <w:r>
              <w:t>May</w:t>
            </w:r>
          </w:p>
        </w:tc>
      </w:tr>
      <w:tr w:rsidR="004855FD" w:rsidRPr="004855FD" w14:paraId="4730DBFD" w14:textId="77777777" w:rsidTr="004855FD">
        <w:tc>
          <w:tcPr>
            <w:tcW w:w="2179" w:type="dxa"/>
            <w:shd w:val="clear" w:color="auto" w:fill="auto"/>
          </w:tcPr>
          <w:p w14:paraId="7BC7605C" w14:textId="22ACB392" w:rsidR="004855FD" w:rsidRPr="004855FD" w:rsidRDefault="004855FD" w:rsidP="004855FD">
            <w:pPr>
              <w:ind w:firstLine="0"/>
            </w:pPr>
            <w:r>
              <w:t>McCabe</w:t>
            </w:r>
          </w:p>
        </w:tc>
        <w:tc>
          <w:tcPr>
            <w:tcW w:w="2179" w:type="dxa"/>
            <w:shd w:val="clear" w:color="auto" w:fill="auto"/>
          </w:tcPr>
          <w:p w14:paraId="2AC89E3D" w14:textId="5671B72A" w:rsidR="004855FD" w:rsidRPr="004855FD" w:rsidRDefault="004855FD" w:rsidP="004855FD">
            <w:pPr>
              <w:ind w:firstLine="0"/>
            </w:pPr>
            <w:r>
              <w:t>McCravy</w:t>
            </w:r>
          </w:p>
        </w:tc>
        <w:tc>
          <w:tcPr>
            <w:tcW w:w="2180" w:type="dxa"/>
            <w:shd w:val="clear" w:color="auto" w:fill="auto"/>
          </w:tcPr>
          <w:p w14:paraId="6D6B4487" w14:textId="638C98E7" w:rsidR="004855FD" w:rsidRPr="004855FD" w:rsidRDefault="004855FD" w:rsidP="004855FD">
            <w:pPr>
              <w:ind w:firstLine="0"/>
            </w:pPr>
            <w:r>
              <w:t>McDaniel</w:t>
            </w:r>
          </w:p>
        </w:tc>
      </w:tr>
      <w:tr w:rsidR="004855FD" w:rsidRPr="004855FD" w14:paraId="3E0A64B5" w14:textId="77777777" w:rsidTr="004855FD">
        <w:tc>
          <w:tcPr>
            <w:tcW w:w="2179" w:type="dxa"/>
            <w:shd w:val="clear" w:color="auto" w:fill="auto"/>
          </w:tcPr>
          <w:p w14:paraId="387456F2" w14:textId="23D2BD2C" w:rsidR="004855FD" w:rsidRPr="004855FD" w:rsidRDefault="004855FD" w:rsidP="004855FD">
            <w:pPr>
              <w:ind w:firstLine="0"/>
            </w:pPr>
            <w:r>
              <w:t>McGinnis</w:t>
            </w:r>
          </w:p>
        </w:tc>
        <w:tc>
          <w:tcPr>
            <w:tcW w:w="2179" w:type="dxa"/>
            <w:shd w:val="clear" w:color="auto" w:fill="auto"/>
          </w:tcPr>
          <w:p w14:paraId="62385A2E" w14:textId="66AFFFFF" w:rsidR="004855FD" w:rsidRPr="004855FD" w:rsidRDefault="004855FD" w:rsidP="004855FD">
            <w:pPr>
              <w:ind w:firstLine="0"/>
            </w:pPr>
            <w:r>
              <w:t>A. M. Morgan</w:t>
            </w:r>
          </w:p>
        </w:tc>
        <w:tc>
          <w:tcPr>
            <w:tcW w:w="2180" w:type="dxa"/>
            <w:shd w:val="clear" w:color="auto" w:fill="auto"/>
          </w:tcPr>
          <w:p w14:paraId="26E86F81" w14:textId="08FCD0A0" w:rsidR="004855FD" w:rsidRPr="004855FD" w:rsidRDefault="004855FD" w:rsidP="004855FD">
            <w:pPr>
              <w:ind w:firstLine="0"/>
            </w:pPr>
            <w:r>
              <w:t>T. A. Morgan</w:t>
            </w:r>
          </w:p>
        </w:tc>
      </w:tr>
      <w:tr w:rsidR="004855FD" w:rsidRPr="004855FD" w14:paraId="6C720AD9" w14:textId="77777777" w:rsidTr="004855FD">
        <w:tc>
          <w:tcPr>
            <w:tcW w:w="2179" w:type="dxa"/>
            <w:shd w:val="clear" w:color="auto" w:fill="auto"/>
          </w:tcPr>
          <w:p w14:paraId="2FC63A1D" w14:textId="65DC4EAF" w:rsidR="004855FD" w:rsidRPr="004855FD" w:rsidRDefault="004855FD" w:rsidP="004855FD">
            <w:pPr>
              <w:ind w:firstLine="0"/>
            </w:pPr>
            <w:r>
              <w:t>Moss</w:t>
            </w:r>
          </w:p>
        </w:tc>
        <w:tc>
          <w:tcPr>
            <w:tcW w:w="2179" w:type="dxa"/>
            <w:shd w:val="clear" w:color="auto" w:fill="auto"/>
          </w:tcPr>
          <w:p w14:paraId="62B03383" w14:textId="4FC37121" w:rsidR="004855FD" w:rsidRPr="004855FD" w:rsidRDefault="004855FD" w:rsidP="004855FD">
            <w:pPr>
              <w:ind w:firstLine="0"/>
            </w:pPr>
            <w:r>
              <w:t>Murphy</w:t>
            </w:r>
          </w:p>
        </w:tc>
        <w:tc>
          <w:tcPr>
            <w:tcW w:w="2180" w:type="dxa"/>
            <w:shd w:val="clear" w:color="auto" w:fill="auto"/>
          </w:tcPr>
          <w:p w14:paraId="1CB525A6" w14:textId="17D7EBDD" w:rsidR="004855FD" w:rsidRPr="004855FD" w:rsidRDefault="004855FD" w:rsidP="004855FD">
            <w:pPr>
              <w:ind w:firstLine="0"/>
            </w:pPr>
            <w:r>
              <w:t>Neese</w:t>
            </w:r>
          </w:p>
        </w:tc>
      </w:tr>
      <w:tr w:rsidR="004855FD" w:rsidRPr="004855FD" w14:paraId="4D841CA1" w14:textId="77777777" w:rsidTr="004855FD">
        <w:tc>
          <w:tcPr>
            <w:tcW w:w="2179" w:type="dxa"/>
            <w:shd w:val="clear" w:color="auto" w:fill="auto"/>
          </w:tcPr>
          <w:p w14:paraId="6E1713DA" w14:textId="51802DD7" w:rsidR="004855FD" w:rsidRPr="004855FD" w:rsidRDefault="004855FD" w:rsidP="004855FD">
            <w:pPr>
              <w:ind w:firstLine="0"/>
            </w:pPr>
            <w:r>
              <w:t>B. Newton</w:t>
            </w:r>
          </w:p>
        </w:tc>
        <w:tc>
          <w:tcPr>
            <w:tcW w:w="2179" w:type="dxa"/>
            <w:shd w:val="clear" w:color="auto" w:fill="auto"/>
          </w:tcPr>
          <w:p w14:paraId="06617721" w14:textId="3D6B5F8E" w:rsidR="004855FD" w:rsidRPr="004855FD" w:rsidRDefault="004855FD" w:rsidP="004855FD">
            <w:pPr>
              <w:ind w:firstLine="0"/>
            </w:pPr>
            <w:r>
              <w:t>W. Newton</w:t>
            </w:r>
          </w:p>
        </w:tc>
        <w:tc>
          <w:tcPr>
            <w:tcW w:w="2180" w:type="dxa"/>
            <w:shd w:val="clear" w:color="auto" w:fill="auto"/>
          </w:tcPr>
          <w:p w14:paraId="6423D3E0" w14:textId="5B3DAB3E" w:rsidR="004855FD" w:rsidRPr="004855FD" w:rsidRDefault="004855FD" w:rsidP="004855FD">
            <w:pPr>
              <w:ind w:firstLine="0"/>
            </w:pPr>
            <w:r>
              <w:t>Nutt</w:t>
            </w:r>
          </w:p>
        </w:tc>
      </w:tr>
      <w:tr w:rsidR="004855FD" w:rsidRPr="004855FD" w14:paraId="30303EE4" w14:textId="77777777" w:rsidTr="004855FD">
        <w:tc>
          <w:tcPr>
            <w:tcW w:w="2179" w:type="dxa"/>
            <w:shd w:val="clear" w:color="auto" w:fill="auto"/>
          </w:tcPr>
          <w:p w14:paraId="604B27AD" w14:textId="67DF4F80" w:rsidR="004855FD" w:rsidRPr="004855FD" w:rsidRDefault="004855FD" w:rsidP="004855FD">
            <w:pPr>
              <w:ind w:firstLine="0"/>
            </w:pPr>
            <w:r>
              <w:t>Oremus</w:t>
            </w:r>
          </w:p>
        </w:tc>
        <w:tc>
          <w:tcPr>
            <w:tcW w:w="2179" w:type="dxa"/>
            <w:shd w:val="clear" w:color="auto" w:fill="auto"/>
          </w:tcPr>
          <w:p w14:paraId="3E3DF3DC" w14:textId="7CF9C381" w:rsidR="004855FD" w:rsidRPr="004855FD" w:rsidRDefault="004855FD" w:rsidP="004855FD">
            <w:pPr>
              <w:ind w:firstLine="0"/>
            </w:pPr>
            <w:r>
              <w:t>Ott</w:t>
            </w:r>
          </w:p>
        </w:tc>
        <w:tc>
          <w:tcPr>
            <w:tcW w:w="2180" w:type="dxa"/>
            <w:shd w:val="clear" w:color="auto" w:fill="auto"/>
          </w:tcPr>
          <w:p w14:paraId="69C11ADB" w14:textId="14CE1C2F" w:rsidR="004855FD" w:rsidRPr="004855FD" w:rsidRDefault="004855FD" w:rsidP="004855FD">
            <w:pPr>
              <w:ind w:firstLine="0"/>
            </w:pPr>
            <w:r>
              <w:t>Pace</w:t>
            </w:r>
          </w:p>
        </w:tc>
      </w:tr>
      <w:tr w:rsidR="004855FD" w:rsidRPr="004855FD" w14:paraId="560866E9" w14:textId="77777777" w:rsidTr="004855FD">
        <w:tc>
          <w:tcPr>
            <w:tcW w:w="2179" w:type="dxa"/>
            <w:shd w:val="clear" w:color="auto" w:fill="auto"/>
          </w:tcPr>
          <w:p w14:paraId="45E989EB" w14:textId="421BF557" w:rsidR="004855FD" w:rsidRPr="004855FD" w:rsidRDefault="004855FD" w:rsidP="004855FD">
            <w:pPr>
              <w:ind w:firstLine="0"/>
            </w:pPr>
            <w:r>
              <w:t>Pedalino</w:t>
            </w:r>
          </w:p>
        </w:tc>
        <w:tc>
          <w:tcPr>
            <w:tcW w:w="2179" w:type="dxa"/>
            <w:shd w:val="clear" w:color="auto" w:fill="auto"/>
          </w:tcPr>
          <w:p w14:paraId="2B5CD516" w14:textId="459FE246" w:rsidR="004855FD" w:rsidRPr="004855FD" w:rsidRDefault="004855FD" w:rsidP="004855FD">
            <w:pPr>
              <w:ind w:firstLine="0"/>
            </w:pPr>
            <w:r>
              <w:t>Pendarvis</w:t>
            </w:r>
          </w:p>
        </w:tc>
        <w:tc>
          <w:tcPr>
            <w:tcW w:w="2180" w:type="dxa"/>
            <w:shd w:val="clear" w:color="auto" w:fill="auto"/>
          </w:tcPr>
          <w:p w14:paraId="2367893B" w14:textId="21B85ED7" w:rsidR="004855FD" w:rsidRPr="004855FD" w:rsidRDefault="004855FD" w:rsidP="004855FD">
            <w:pPr>
              <w:ind w:firstLine="0"/>
            </w:pPr>
            <w:r>
              <w:t>Pope</w:t>
            </w:r>
          </w:p>
        </w:tc>
      </w:tr>
      <w:tr w:rsidR="004855FD" w:rsidRPr="004855FD" w14:paraId="71C69146" w14:textId="77777777" w:rsidTr="004855FD">
        <w:tc>
          <w:tcPr>
            <w:tcW w:w="2179" w:type="dxa"/>
            <w:shd w:val="clear" w:color="auto" w:fill="auto"/>
          </w:tcPr>
          <w:p w14:paraId="1B60E79E" w14:textId="391B158E" w:rsidR="004855FD" w:rsidRPr="004855FD" w:rsidRDefault="004855FD" w:rsidP="004855FD">
            <w:pPr>
              <w:ind w:firstLine="0"/>
            </w:pPr>
            <w:r>
              <w:t>Rivers</w:t>
            </w:r>
          </w:p>
        </w:tc>
        <w:tc>
          <w:tcPr>
            <w:tcW w:w="2179" w:type="dxa"/>
            <w:shd w:val="clear" w:color="auto" w:fill="auto"/>
          </w:tcPr>
          <w:p w14:paraId="6FA24C3F" w14:textId="5F16ABF2" w:rsidR="004855FD" w:rsidRPr="004855FD" w:rsidRDefault="004855FD" w:rsidP="004855FD">
            <w:pPr>
              <w:ind w:firstLine="0"/>
            </w:pPr>
            <w:r>
              <w:t>Robbins</w:t>
            </w:r>
          </w:p>
        </w:tc>
        <w:tc>
          <w:tcPr>
            <w:tcW w:w="2180" w:type="dxa"/>
            <w:shd w:val="clear" w:color="auto" w:fill="auto"/>
          </w:tcPr>
          <w:p w14:paraId="40540167" w14:textId="03CF4812" w:rsidR="004855FD" w:rsidRPr="004855FD" w:rsidRDefault="004855FD" w:rsidP="004855FD">
            <w:pPr>
              <w:ind w:firstLine="0"/>
            </w:pPr>
            <w:r>
              <w:t>Rose</w:t>
            </w:r>
          </w:p>
        </w:tc>
      </w:tr>
      <w:tr w:rsidR="004855FD" w:rsidRPr="004855FD" w14:paraId="2647DD0C" w14:textId="77777777" w:rsidTr="004855FD">
        <w:tc>
          <w:tcPr>
            <w:tcW w:w="2179" w:type="dxa"/>
            <w:shd w:val="clear" w:color="auto" w:fill="auto"/>
          </w:tcPr>
          <w:p w14:paraId="69C027DC" w14:textId="420C9642" w:rsidR="004855FD" w:rsidRPr="004855FD" w:rsidRDefault="004855FD" w:rsidP="004855FD">
            <w:pPr>
              <w:ind w:firstLine="0"/>
            </w:pPr>
            <w:r>
              <w:t>Rutherford</w:t>
            </w:r>
          </w:p>
        </w:tc>
        <w:tc>
          <w:tcPr>
            <w:tcW w:w="2179" w:type="dxa"/>
            <w:shd w:val="clear" w:color="auto" w:fill="auto"/>
          </w:tcPr>
          <w:p w14:paraId="0BC5FF76" w14:textId="77ED32E5" w:rsidR="004855FD" w:rsidRPr="004855FD" w:rsidRDefault="004855FD" w:rsidP="004855FD">
            <w:pPr>
              <w:ind w:firstLine="0"/>
            </w:pPr>
            <w:r>
              <w:t>Sandifer</w:t>
            </w:r>
          </w:p>
        </w:tc>
        <w:tc>
          <w:tcPr>
            <w:tcW w:w="2180" w:type="dxa"/>
            <w:shd w:val="clear" w:color="auto" w:fill="auto"/>
          </w:tcPr>
          <w:p w14:paraId="45E611DB" w14:textId="61C681FC" w:rsidR="004855FD" w:rsidRPr="004855FD" w:rsidRDefault="004855FD" w:rsidP="004855FD">
            <w:pPr>
              <w:ind w:firstLine="0"/>
            </w:pPr>
            <w:r>
              <w:t>Schuessler</w:t>
            </w:r>
          </w:p>
        </w:tc>
      </w:tr>
      <w:tr w:rsidR="004855FD" w:rsidRPr="004855FD" w14:paraId="33C12CDA" w14:textId="77777777" w:rsidTr="004855FD">
        <w:tc>
          <w:tcPr>
            <w:tcW w:w="2179" w:type="dxa"/>
            <w:shd w:val="clear" w:color="auto" w:fill="auto"/>
          </w:tcPr>
          <w:p w14:paraId="2DF7CAB6" w14:textId="1775980F" w:rsidR="004855FD" w:rsidRPr="004855FD" w:rsidRDefault="004855FD" w:rsidP="004855FD">
            <w:pPr>
              <w:ind w:firstLine="0"/>
            </w:pPr>
            <w:r>
              <w:t>Sessions</w:t>
            </w:r>
          </w:p>
        </w:tc>
        <w:tc>
          <w:tcPr>
            <w:tcW w:w="2179" w:type="dxa"/>
            <w:shd w:val="clear" w:color="auto" w:fill="auto"/>
          </w:tcPr>
          <w:p w14:paraId="1628682F" w14:textId="1557466D" w:rsidR="004855FD" w:rsidRPr="004855FD" w:rsidRDefault="004855FD" w:rsidP="004855FD">
            <w:pPr>
              <w:ind w:firstLine="0"/>
            </w:pPr>
            <w:r>
              <w:t>M. M. Smith</w:t>
            </w:r>
          </w:p>
        </w:tc>
        <w:tc>
          <w:tcPr>
            <w:tcW w:w="2180" w:type="dxa"/>
            <w:shd w:val="clear" w:color="auto" w:fill="auto"/>
          </w:tcPr>
          <w:p w14:paraId="2731922A" w14:textId="5035884E" w:rsidR="004855FD" w:rsidRPr="004855FD" w:rsidRDefault="004855FD" w:rsidP="004855FD">
            <w:pPr>
              <w:ind w:firstLine="0"/>
            </w:pPr>
            <w:r>
              <w:t>Stavrinakis</w:t>
            </w:r>
          </w:p>
        </w:tc>
      </w:tr>
      <w:tr w:rsidR="004855FD" w:rsidRPr="004855FD" w14:paraId="1BC5940A" w14:textId="77777777" w:rsidTr="004855FD">
        <w:tc>
          <w:tcPr>
            <w:tcW w:w="2179" w:type="dxa"/>
            <w:shd w:val="clear" w:color="auto" w:fill="auto"/>
          </w:tcPr>
          <w:p w14:paraId="14E267A3" w14:textId="30BB07D5" w:rsidR="004855FD" w:rsidRPr="004855FD" w:rsidRDefault="004855FD" w:rsidP="004855FD">
            <w:pPr>
              <w:ind w:firstLine="0"/>
            </w:pPr>
            <w:r>
              <w:t>Taylor</w:t>
            </w:r>
          </w:p>
        </w:tc>
        <w:tc>
          <w:tcPr>
            <w:tcW w:w="2179" w:type="dxa"/>
            <w:shd w:val="clear" w:color="auto" w:fill="auto"/>
          </w:tcPr>
          <w:p w14:paraId="4CAE93C8" w14:textId="122834A6" w:rsidR="004855FD" w:rsidRPr="004855FD" w:rsidRDefault="004855FD" w:rsidP="004855FD">
            <w:pPr>
              <w:ind w:firstLine="0"/>
            </w:pPr>
            <w:r>
              <w:t>Thayer</w:t>
            </w:r>
          </w:p>
        </w:tc>
        <w:tc>
          <w:tcPr>
            <w:tcW w:w="2180" w:type="dxa"/>
            <w:shd w:val="clear" w:color="auto" w:fill="auto"/>
          </w:tcPr>
          <w:p w14:paraId="60684901" w14:textId="2B78759C" w:rsidR="004855FD" w:rsidRPr="004855FD" w:rsidRDefault="004855FD" w:rsidP="004855FD">
            <w:pPr>
              <w:ind w:firstLine="0"/>
            </w:pPr>
            <w:r>
              <w:t>Thigpen</w:t>
            </w:r>
          </w:p>
        </w:tc>
      </w:tr>
      <w:tr w:rsidR="004855FD" w:rsidRPr="004855FD" w14:paraId="06148D37" w14:textId="77777777" w:rsidTr="004855FD">
        <w:tc>
          <w:tcPr>
            <w:tcW w:w="2179" w:type="dxa"/>
            <w:shd w:val="clear" w:color="auto" w:fill="auto"/>
          </w:tcPr>
          <w:p w14:paraId="05CD13F6" w14:textId="4744A914" w:rsidR="004855FD" w:rsidRPr="004855FD" w:rsidRDefault="004855FD" w:rsidP="004855FD">
            <w:pPr>
              <w:ind w:firstLine="0"/>
            </w:pPr>
            <w:r>
              <w:t>Trantham</w:t>
            </w:r>
          </w:p>
        </w:tc>
        <w:tc>
          <w:tcPr>
            <w:tcW w:w="2179" w:type="dxa"/>
            <w:shd w:val="clear" w:color="auto" w:fill="auto"/>
          </w:tcPr>
          <w:p w14:paraId="27836D0E" w14:textId="30174214" w:rsidR="004855FD" w:rsidRPr="004855FD" w:rsidRDefault="004855FD" w:rsidP="004855FD">
            <w:pPr>
              <w:ind w:firstLine="0"/>
            </w:pPr>
            <w:r>
              <w:t>Vaughan</w:t>
            </w:r>
          </w:p>
        </w:tc>
        <w:tc>
          <w:tcPr>
            <w:tcW w:w="2180" w:type="dxa"/>
            <w:shd w:val="clear" w:color="auto" w:fill="auto"/>
          </w:tcPr>
          <w:p w14:paraId="77FB7DC3" w14:textId="074EBCA1" w:rsidR="004855FD" w:rsidRPr="004855FD" w:rsidRDefault="004855FD" w:rsidP="004855FD">
            <w:pPr>
              <w:ind w:firstLine="0"/>
            </w:pPr>
            <w:r>
              <w:t>Weeks</w:t>
            </w:r>
          </w:p>
        </w:tc>
      </w:tr>
      <w:tr w:rsidR="004855FD" w:rsidRPr="004855FD" w14:paraId="03E1764E" w14:textId="77777777" w:rsidTr="004855FD">
        <w:tc>
          <w:tcPr>
            <w:tcW w:w="2179" w:type="dxa"/>
            <w:shd w:val="clear" w:color="auto" w:fill="auto"/>
          </w:tcPr>
          <w:p w14:paraId="5D7A35B2" w14:textId="72A72B47" w:rsidR="004855FD" w:rsidRPr="004855FD" w:rsidRDefault="004855FD" w:rsidP="004855FD">
            <w:pPr>
              <w:ind w:firstLine="0"/>
            </w:pPr>
            <w:r>
              <w:t>West</w:t>
            </w:r>
          </w:p>
        </w:tc>
        <w:tc>
          <w:tcPr>
            <w:tcW w:w="2179" w:type="dxa"/>
            <w:shd w:val="clear" w:color="auto" w:fill="auto"/>
          </w:tcPr>
          <w:p w14:paraId="346AC8C7" w14:textId="123424E1" w:rsidR="004855FD" w:rsidRPr="004855FD" w:rsidRDefault="004855FD" w:rsidP="004855FD">
            <w:pPr>
              <w:ind w:firstLine="0"/>
            </w:pPr>
            <w:r>
              <w:t>Wetmore</w:t>
            </w:r>
          </w:p>
        </w:tc>
        <w:tc>
          <w:tcPr>
            <w:tcW w:w="2180" w:type="dxa"/>
            <w:shd w:val="clear" w:color="auto" w:fill="auto"/>
          </w:tcPr>
          <w:p w14:paraId="7FA54F55" w14:textId="7577765F" w:rsidR="004855FD" w:rsidRPr="004855FD" w:rsidRDefault="004855FD" w:rsidP="004855FD">
            <w:pPr>
              <w:ind w:firstLine="0"/>
            </w:pPr>
            <w:r>
              <w:t>Wheeler</w:t>
            </w:r>
          </w:p>
        </w:tc>
      </w:tr>
      <w:tr w:rsidR="004855FD" w:rsidRPr="004855FD" w14:paraId="315D769E" w14:textId="77777777" w:rsidTr="004855FD">
        <w:tc>
          <w:tcPr>
            <w:tcW w:w="2179" w:type="dxa"/>
            <w:shd w:val="clear" w:color="auto" w:fill="auto"/>
          </w:tcPr>
          <w:p w14:paraId="7B843CB7" w14:textId="030501EB" w:rsidR="004855FD" w:rsidRPr="004855FD" w:rsidRDefault="004855FD" w:rsidP="004855FD">
            <w:pPr>
              <w:keepNext/>
              <w:ind w:firstLine="0"/>
            </w:pPr>
            <w:r>
              <w:t>White</w:t>
            </w:r>
          </w:p>
        </w:tc>
        <w:tc>
          <w:tcPr>
            <w:tcW w:w="2179" w:type="dxa"/>
            <w:shd w:val="clear" w:color="auto" w:fill="auto"/>
          </w:tcPr>
          <w:p w14:paraId="1B1A2308" w14:textId="72273AF5" w:rsidR="004855FD" w:rsidRPr="004855FD" w:rsidRDefault="004855FD" w:rsidP="004855FD">
            <w:pPr>
              <w:keepNext/>
              <w:ind w:firstLine="0"/>
            </w:pPr>
            <w:r>
              <w:t>Whitmire</w:t>
            </w:r>
          </w:p>
        </w:tc>
        <w:tc>
          <w:tcPr>
            <w:tcW w:w="2180" w:type="dxa"/>
            <w:shd w:val="clear" w:color="auto" w:fill="auto"/>
          </w:tcPr>
          <w:p w14:paraId="54BEA8C5" w14:textId="660DB7C0" w:rsidR="004855FD" w:rsidRPr="004855FD" w:rsidRDefault="004855FD" w:rsidP="004855FD">
            <w:pPr>
              <w:keepNext/>
              <w:ind w:firstLine="0"/>
            </w:pPr>
            <w:r>
              <w:t>Willis</w:t>
            </w:r>
          </w:p>
        </w:tc>
      </w:tr>
      <w:tr w:rsidR="004855FD" w:rsidRPr="004855FD" w14:paraId="24BB5A83" w14:textId="77777777" w:rsidTr="004855FD">
        <w:tc>
          <w:tcPr>
            <w:tcW w:w="2179" w:type="dxa"/>
            <w:shd w:val="clear" w:color="auto" w:fill="auto"/>
          </w:tcPr>
          <w:p w14:paraId="699C5833" w14:textId="374F1D23" w:rsidR="004855FD" w:rsidRPr="004855FD" w:rsidRDefault="004855FD" w:rsidP="004855FD">
            <w:pPr>
              <w:keepNext/>
              <w:ind w:firstLine="0"/>
            </w:pPr>
            <w:r>
              <w:t>Wooten</w:t>
            </w:r>
          </w:p>
        </w:tc>
        <w:tc>
          <w:tcPr>
            <w:tcW w:w="2179" w:type="dxa"/>
            <w:shd w:val="clear" w:color="auto" w:fill="auto"/>
          </w:tcPr>
          <w:p w14:paraId="2DF07D56" w14:textId="711DA021" w:rsidR="004855FD" w:rsidRPr="004855FD" w:rsidRDefault="004855FD" w:rsidP="004855FD">
            <w:pPr>
              <w:keepNext/>
              <w:ind w:firstLine="0"/>
            </w:pPr>
            <w:r>
              <w:t>Yow</w:t>
            </w:r>
          </w:p>
        </w:tc>
        <w:tc>
          <w:tcPr>
            <w:tcW w:w="2180" w:type="dxa"/>
            <w:shd w:val="clear" w:color="auto" w:fill="auto"/>
          </w:tcPr>
          <w:p w14:paraId="7E0519CA" w14:textId="77777777" w:rsidR="004855FD" w:rsidRPr="004855FD" w:rsidRDefault="004855FD" w:rsidP="004855FD">
            <w:pPr>
              <w:keepNext/>
              <w:ind w:firstLine="0"/>
            </w:pPr>
          </w:p>
        </w:tc>
      </w:tr>
    </w:tbl>
    <w:p w14:paraId="26165F85" w14:textId="77777777" w:rsidR="004855FD" w:rsidRDefault="004855FD" w:rsidP="004855FD"/>
    <w:p w14:paraId="23E984B9" w14:textId="435B3F64" w:rsidR="004855FD" w:rsidRDefault="004855FD" w:rsidP="004855FD">
      <w:pPr>
        <w:jc w:val="center"/>
        <w:rPr>
          <w:b/>
        </w:rPr>
      </w:pPr>
      <w:r w:rsidRPr="004855FD">
        <w:rPr>
          <w:b/>
        </w:rPr>
        <w:t>Total--110</w:t>
      </w:r>
    </w:p>
    <w:p w14:paraId="58A82672" w14:textId="77777777" w:rsidR="004855FD" w:rsidRDefault="004855FD" w:rsidP="004855FD">
      <w:pPr>
        <w:jc w:val="center"/>
        <w:rPr>
          <w:b/>
        </w:rPr>
      </w:pPr>
    </w:p>
    <w:p w14:paraId="0001AE44" w14:textId="77777777" w:rsidR="004855FD" w:rsidRDefault="004855FD" w:rsidP="004855FD">
      <w:pPr>
        <w:ind w:firstLine="0"/>
      </w:pPr>
      <w:r w:rsidRPr="004855FD">
        <w:t xml:space="preserve"> </w:t>
      </w:r>
      <w:r>
        <w:t>Those who voted in the negative are:</w:t>
      </w:r>
    </w:p>
    <w:p w14:paraId="508020B0" w14:textId="77777777" w:rsidR="004855FD" w:rsidRDefault="004855FD" w:rsidP="004855FD"/>
    <w:p w14:paraId="06D2E2BD" w14:textId="24C006B4" w:rsidR="004855FD" w:rsidRDefault="004855FD" w:rsidP="004855FD">
      <w:pPr>
        <w:jc w:val="center"/>
        <w:rPr>
          <w:b/>
        </w:rPr>
      </w:pPr>
      <w:r w:rsidRPr="004855FD">
        <w:rPr>
          <w:b/>
        </w:rPr>
        <w:t>Total</w:t>
      </w:r>
      <w:r w:rsidR="00A33656">
        <w:rPr>
          <w:b/>
        </w:rPr>
        <w:t>—</w:t>
      </w:r>
      <w:r w:rsidRPr="004855FD">
        <w:rPr>
          <w:b/>
        </w:rPr>
        <w:t>0</w:t>
      </w:r>
    </w:p>
    <w:p w14:paraId="05168820" w14:textId="77777777" w:rsidR="00A33656" w:rsidRDefault="00A33656" w:rsidP="004855FD">
      <w:pPr>
        <w:jc w:val="center"/>
        <w:rPr>
          <w:b/>
        </w:rPr>
      </w:pPr>
    </w:p>
    <w:p w14:paraId="2C8798F3" w14:textId="3476583D" w:rsidR="004855FD" w:rsidRDefault="004855FD" w:rsidP="004855FD">
      <w:r>
        <w:t xml:space="preserve">Section 100 was adopted. </w:t>
      </w:r>
    </w:p>
    <w:p w14:paraId="3A811FD7" w14:textId="77777777" w:rsidR="004855FD" w:rsidRDefault="004855FD" w:rsidP="004855FD"/>
    <w:p w14:paraId="0F325B66" w14:textId="19E91E6A" w:rsidR="004855FD" w:rsidRDefault="004855FD" w:rsidP="004855FD">
      <w:pPr>
        <w:keepNext/>
        <w:jc w:val="center"/>
        <w:rPr>
          <w:b/>
        </w:rPr>
      </w:pPr>
      <w:r w:rsidRPr="004855FD">
        <w:rPr>
          <w:b/>
        </w:rPr>
        <w:t>SECTION 101</w:t>
      </w:r>
    </w:p>
    <w:p w14:paraId="068E71B8" w14:textId="77777777" w:rsidR="004855FD" w:rsidRDefault="004855FD" w:rsidP="004855FD">
      <w:r>
        <w:t xml:space="preserve">The yeas and nays were taken resulting as follows: </w:t>
      </w:r>
    </w:p>
    <w:p w14:paraId="0B1A3F1B" w14:textId="1308CF74" w:rsidR="004855FD" w:rsidRDefault="004855FD" w:rsidP="004855FD">
      <w:pPr>
        <w:jc w:val="center"/>
      </w:pPr>
      <w:r>
        <w:t xml:space="preserve"> </w:t>
      </w:r>
      <w:bookmarkStart w:id="100" w:name="vote_start214"/>
      <w:bookmarkEnd w:id="100"/>
      <w:r>
        <w:t>Yeas 115; Nays 0</w:t>
      </w:r>
    </w:p>
    <w:p w14:paraId="510FFA02" w14:textId="77777777" w:rsidR="004855FD" w:rsidRDefault="004855FD" w:rsidP="004855FD">
      <w:pPr>
        <w:jc w:val="center"/>
      </w:pPr>
    </w:p>
    <w:p w14:paraId="2B79B92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248DF84" w14:textId="77777777" w:rsidTr="004855FD">
        <w:tc>
          <w:tcPr>
            <w:tcW w:w="2179" w:type="dxa"/>
            <w:shd w:val="clear" w:color="auto" w:fill="auto"/>
          </w:tcPr>
          <w:p w14:paraId="5E11220B" w14:textId="02BBEAB1" w:rsidR="004855FD" w:rsidRPr="004855FD" w:rsidRDefault="004855FD" w:rsidP="004855FD">
            <w:pPr>
              <w:keepNext/>
              <w:ind w:firstLine="0"/>
            </w:pPr>
            <w:r>
              <w:t>Anderson</w:t>
            </w:r>
          </w:p>
        </w:tc>
        <w:tc>
          <w:tcPr>
            <w:tcW w:w="2179" w:type="dxa"/>
            <w:shd w:val="clear" w:color="auto" w:fill="auto"/>
          </w:tcPr>
          <w:p w14:paraId="5253E0F4" w14:textId="7E2749A3" w:rsidR="004855FD" w:rsidRPr="004855FD" w:rsidRDefault="004855FD" w:rsidP="004855FD">
            <w:pPr>
              <w:keepNext/>
              <w:ind w:firstLine="0"/>
            </w:pPr>
            <w:r>
              <w:t>Atkinson</w:t>
            </w:r>
          </w:p>
        </w:tc>
        <w:tc>
          <w:tcPr>
            <w:tcW w:w="2180" w:type="dxa"/>
            <w:shd w:val="clear" w:color="auto" w:fill="auto"/>
          </w:tcPr>
          <w:p w14:paraId="76E9CC20" w14:textId="4440DB0B" w:rsidR="004855FD" w:rsidRPr="004855FD" w:rsidRDefault="004855FD" w:rsidP="004855FD">
            <w:pPr>
              <w:keepNext/>
              <w:ind w:firstLine="0"/>
            </w:pPr>
            <w:r>
              <w:t>Bailey</w:t>
            </w:r>
          </w:p>
        </w:tc>
      </w:tr>
      <w:tr w:rsidR="004855FD" w:rsidRPr="004855FD" w14:paraId="3B54F51D" w14:textId="77777777" w:rsidTr="004855FD">
        <w:tc>
          <w:tcPr>
            <w:tcW w:w="2179" w:type="dxa"/>
            <w:shd w:val="clear" w:color="auto" w:fill="auto"/>
          </w:tcPr>
          <w:p w14:paraId="40B3700B" w14:textId="072003E6" w:rsidR="004855FD" w:rsidRPr="004855FD" w:rsidRDefault="004855FD" w:rsidP="004855FD">
            <w:pPr>
              <w:ind w:firstLine="0"/>
            </w:pPr>
            <w:r>
              <w:t>Ballentine</w:t>
            </w:r>
          </w:p>
        </w:tc>
        <w:tc>
          <w:tcPr>
            <w:tcW w:w="2179" w:type="dxa"/>
            <w:shd w:val="clear" w:color="auto" w:fill="auto"/>
          </w:tcPr>
          <w:p w14:paraId="3EDE2C77" w14:textId="72424C4B" w:rsidR="004855FD" w:rsidRPr="004855FD" w:rsidRDefault="004855FD" w:rsidP="004855FD">
            <w:pPr>
              <w:ind w:firstLine="0"/>
            </w:pPr>
            <w:r>
              <w:t>Bamberg</w:t>
            </w:r>
          </w:p>
        </w:tc>
        <w:tc>
          <w:tcPr>
            <w:tcW w:w="2180" w:type="dxa"/>
            <w:shd w:val="clear" w:color="auto" w:fill="auto"/>
          </w:tcPr>
          <w:p w14:paraId="6C5CB33C" w14:textId="7475CCDC" w:rsidR="004855FD" w:rsidRPr="004855FD" w:rsidRDefault="004855FD" w:rsidP="004855FD">
            <w:pPr>
              <w:ind w:firstLine="0"/>
            </w:pPr>
            <w:r>
              <w:t>Bannister</w:t>
            </w:r>
          </w:p>
        </w:tc>
      </w:tr>
      <w:tr w:rsidR="004855FD" w:rsidRPr="004855FD" w14:paraId="6BDA59AC" w14:textId="77777777" w:rsidTr="004855FD">
        <w:tc>
          <w:tcPr>
            <w:tcW w:w="2179" w:type="dxa"/>
            <w:shd w:val="clear" w:color="auto" w:fill="auto"/>
          </w:tcPr>
          <w:p w14:paraId="454C3E2A" w14:textId="6640F840" w:rsidR="004855FD" w:rsidRPr="004855FD" w:rsidRDefault="004855FD" w:rsidP="004855FD">
            <w:pPr>
              <w:ind w:firstLine="0"/>
            </w:pPr>
            <w:r>
              <w:t>Bauer</w:t>
            </w:r>
          </w:p>
        </w:tc>
        <w:tc>
          <w:tcPr>
            <w:tcW w:w="2179" w:type="dxa"/>
            <w:shd w:val="clear" w:color="auto" w:fill="auto"/>
          </w:tcPr>
          <w:p w14:paraId="18F9A8ED" w14:textId="6580917B" w:rsidR="004855FD" w:rsidRPr="004855FD" w:rsidRDefault="004855FD" w:rsidP="004855FD">
            <w:pPr>
              <w:ind w:firstLine="0"/>
            </w:pPr>
            <w:r>
              <w:t>Beach</w:t>
            </w:r>
          </w:p>
        </w:tc>
        <w:tc>
          <w:tcPr>
            <w:tcW w:w="2180" w:type="dxa"/>
            <w:shd w:val="clear" w:color="auto" w:fill="auto"/>
          </w:tcPr>
          <w:p w14:paraId="3CD25381" w14:textId="1059FA8C" w:rsidR="004855FD" w:rsidRPr="004855FD" w:rsidRDefault="004855FD" w:rsidP="004855FD">
            <w:pPr>
              <w:ind w:firstLine="0"/>
            </w:pPr>
            <w:r>
              <w:t>Bernstein</w:t>
            </w:r>
          </w:p>
        </w:tc>
      </w:tr>
      <w:tr w:rsidR="004855FD" w:rsidRPr="004855FD" w14:paraId="4422B340" w14:textId="77777777" w:rsidTr="004855FD">
        <w:tc>
          <w:tcPr>
            <w:tcW w:w="2179" w:type="dxa"/>
            <w:shd w:val="clear" w:color="auto" w:fill="auto"/>
          </w:tcPr>
          <w:p w14:paraId="32AF0536" w14:textId="66ED7EAF" w:rsidR="004855FD" w:rsidRPr="004855FD" w:rsidRDefault="004855FD" w:rsidP="004855FD">
            <w:pPr>
              <w:ind w:firstLine="0"/>
            </w:pPr>
            <w:r>
              <w:t>Blackwell</w:t>
            </w:r>
          </w:p>
        </w:tc>
        <w:tc>
          <w:tcPr>
            <w:tcW w:w="2179" w:type="dxa"/>
            <w:shd w:val="clear" w:color="auto" w:fill="auto"/>
          </w:tcPr>
          <w:p w14:paraId="7F67A77A" w14:textId="4021F7C2" w:rsidR="004855FD" w:rsidRPr="004855FD" w:rsidRDefault="004855FD" w:rsidP="004855FD">
            <w:pPr>
              <w:ind w:firstLine="0"/>
            </w:pPr>
            <w:r>
              <w:t>Bradley</w:t>
            </w:r>
          </w:p>
        </w:tc>
        <w:tc>
          <w:tcPr>
            <w:tcW w:w="2180" w:type="dxa"/>
            <w:shd w:val="clear" w:color="auto" w:fill="auto"/>
          </w:tcPr>
          <w:p w14:paraId="469102BC" w14:textId="722AB4CD" w:rsidR="004855FD" w:rsidRPr="004855FD" w:rsidRDefault="004855FD" w:rsidP="004855FD">
            <w:pPr>
              <w:ind w:firstLine="0"/>
            </w:pPr>
            <w:r>
              <w:t>Brewer</w:t>
            </w:r>
          </w:p>
        </w:tc>
      </w:tr>
      <w:tr w:rsidR="004855FD" w:rsidRPr="004855FD" w14:paraId="25D0A3E2" w14:textId="77777777" w:rsidTr="004855FD">
        <w:tc>
          <w:tcPr>
            <w:tcW w:w="2179" w:type="dxa"/>
            <w:shd w:val="clear" w:color="auto" w:fill="auto"/>
          </w:tcPr>
          <w:p w14:paraId="024366A3" w14:textId="6B6708D1" w:rsidR="004855FD" w:rsidRPr="004855FD" w:rsidRDefault="004855FD" w:rsidP="004855FD">
            <w:pPr>
              <w:ind w:firstLine="0"/>
            </w:pPr>
            <w:r>
              <w:t>Brittain</w:t>
            </w:r>
          </w:p>
        </w:tc>
        <w:tc>
          <w:tcPr>
            <w:tcW w:w="2179" w:type="dxa"/>
            <w:shd w:val="clear" w:color="auto" w:fill="auto"/>
          </w:tcPr>
          <w:p w14:paraId="6EC51A28" w14:textId="6ACA2CF0" w:rsidR="004855FD" w:rsidRPr="004855FD" w:rsidRDefault="004855FD" w:rsidP="004855FD">
            <w:pPr>
              <w:ind w:firstLine="0"/>
            </w:pPr>
            <w:r>
              <w:t>Burns</w:t>
            </w:r>
          </w:p>
        </w:tc>
        <w:tc>
          <w:tcPr>
            <w:tcW w:w="2180" w:type="dxa"/>
            <w:shd w:val="clear" w:color="auto" w:fill="auto"/>
          </w:tcPr>
          <w:p w14:paraId="1A89716A" w14:textId="692AEC7F" w:rsidR="004855FD" w:rsidRPr="004855FD" w:rsidRDefault="004855FD" w:rsidP="004855FD">
            <w:pPr>
              <w:ind w:firstLine="0"/>
            </w:pPr>
            <w:r>
              <w:t>Bustos</w:t>
            </w:r>
          </w:p>
        </w:tc>
      </w:tr>
      <w:tr w:rsidR="004855FD" w:rsidRPr="004855FD" w14:paraId="3E46DADC" w14:textId="77777777" w:rsidTr="004855FD">
        <w:tc>
          <w:tcPr>
            <w:tcW w:w="2179" w:type="dxa"/>
            <w:shd w:val="clear" w:color="auto" w:fill="auto"/>
          </w:tcPr>
          <w:p w14:paraId="502BEDAB" w14:textId="2EBFA0F9" w:rsidR="004855FD" w:rsidRPr="004855FD" w:rsidRDefault="004855FD" w:rsidP="004855FD">
            <w:pPr>
              <w:ind w:firstLine="0"/>
            </w:pPr>
            <w:r>
              <w:t>Calhoon</w:t>
            </w:r>
          </w:p>
        </w:tc>
        <w:tc>
          <w:tcPr>
            <w:tcW w:w="2179" w:type="dxa"/>
            <w:shd w:val="clear" w:color="auto" w:fill="auto"/>
          </w:tcPr>
          <w:p w14:paraId="4049876C" w14:textId="088F4C53" w:rsidR="004855FD" w:rsidRPr="004855FD" w:rsidRDefault="004855FD" w:rsidP="004855FD">
            <w:pPr>
              <w:ind w:firstLine="0"/>
            </w:pPr>
            <w:r>
              <w:t>Carter</w:t>
            </w:r>
          </w:p>
        </w:tc>
        <w:tc>
          <w:tcPr>
            <w:tcW w:w="2180" w:type="dxa"/>
            <w:shd w:val="clear" w:color="auto" w:fill="auto"/>
          </w:tcPr>
          <w:p w14:paraId="5FDD0CF4" w14:textId="7C6FB3C9" w:rsidR="004855FD" w:rsidRPr="004855FD" w:rsidRDefault="004855FD" w:rsidP="004855FD">
            <w:pPr>
              <w:ind w:firstLine="0"/>
            </w:pPr>
            <w:r>
              <w:t>Caskey</w:t>
            </w:r>
          </w:p>
        </w:tc>
      </w:tr>
      <w:tr w:rsidR="004855FD" w:rsidRPr="004855FD" w14:paraId="11BCAA7C" w14:textId="77777777" w:rsidTr="004855FD">
        <w:tc>
          <w:tcPr>
            <w:tcW w:w="2179" w:type="dxa"/>
            <w:shd w:val="clear" w:color="auto" w:fill="auto"/>
          </w:tcPr>
          <w:p w14:paraId="3F470B2E" w14:textId="64512997" w:rsidR="004855FD" w:rsidRPr="004855FD" w:rsidRDefault="004855FD" w:rsidP="004855FD">
            <w:pPr>
              <w:ind w:firstLine="0"/>
            </w:pPr>
            <w:r>
              <w:t>Chapman</w:t>
            </w:r>
          </w:p>
        </w:tc>
        <w:tc>
          <w:tcPr>
            <w:tcW w:w="2179" w:type="dxa"/>
            <w:shd w:val="clear" w:color="auto" w:fill="auto"/>
          </w:tcPr>
          <w:p w14:paraId="2384B4B6" w14:textId="18B58490" w:rsidR="004855FD" w:rsidRPr="004855FD" w:rsidRDefault="004855FD" w:rsidP="004855FD">
            <w:pPr>
              <w:ind w:firstLine="0"/>
            </w:pPr>
            <w:r>
              <w:t>Chumley</w:t>
            </w:r>
          </w:p>
        </w:tc>
        <w:tc>
          <w:tcPr>
            <w:tcW w:w="2180" w:type="dxa"/>
            <w:shd w:val="clear" w:color="auto" w:fill="auto"/>
          </w:tcPr>
          <w:p w14:paraId="35156B28" w14:textId="06AB41B6" w:rsidR="004855FD" w:rsidRPr="004855FD" w:rsidRDefault="004855FD" w:rsidP="004855FD">
            <w:pPr>
              <w:ind w:firstLine="0"/>
            </w:pPr>
            <w:r>
              <w:t>Clyburn</w:t>
            </w:r>
          </w:p>
        </w:tc>
      </w:tr>
      <w:tr w:rsidR="004855FD" w:rsidRPr="004855FD" w14:paraId="187C88CB" w14:textId="77777777" w:rsidTr="004855FD">
        <w:tc>
          <w:tcPr>
            <w:tcW w:w="2179" w:type="dxa"/>
            <w:shd w:val="clear" w:color="auto" w:fill="auto"/>
          </w:tcPr>
          <w:p w14:paraId="0DE51F6E" w14:textId="73049BD6" w:rsidR="004855FD" w:rsidRPr="004855FD" w:rsidRDefault="004855FD" w:rsidP="004855FD">
            <w:pPr>
              <w:ind w:firstLine="0"/>
            </w:pPr>
            <w:r>
              <w:t>Cobb-Hunter</w:t>
            </w:r>
          </w:p>
        </w:tc>
        <w:tc>
          <w:tcPr>
            <w:tcW w:w="2179" w:type="dxa"/>
            <w:shd w:val="clear" w:color="auto" w:fill="auto"/>
          </w:tcPr>
          <w:p w14:paraId="29F38445" w14:textId="12DB4DD7" w:rsidR="004855FD" w:rsidRPr="004855FD" w:rsidRDefault="004855FD" w:rsidP="004855FD">
            <w:pPr>
              <w:ind w:firstLine="0"/>
            </w:pPr>
            <w:r>
              <w:t>Collins</w:t>
            </w:r>
          </w:p>
        </w:tc>
        <w:tc>
          <w:tcPr>
            <w:tcW w:w="2180" w:type="dxa"/>
            <w:shd w:val="clear" w:color="auto" w:fill="auto"/>
          </w:tcPr>
          <w:p w14:paraId="7E262594" w14:textId="0245F691" w:rsidR="004855FD" w:rsidRPr="004855FD" w:rsidRDefault="004855FD" w:rsidP="004855FD">
            <w:pPr>
              <w:ind w:firstLine="0"/>
            </w:pPr>
            <w:r>
              <w:t>Connell</w:t>
            </w:r>
          </w:p>
        </w:tc>
      </w:tr>
      <w:tr w:rsidR="004855FD" w:rsidRPr="004855FD" w14:paraId="3660E9E4" w14:textId="77777777" w:rsidTr="004855FD">
        <w:tc>
          <w:tcPr>
            <w:tcW w:w="2179" w:type="dxa"/>
            <w:shd w:val="clear" w:color="auto" w:fill="auto"/>
          </w:tcPr>
          <w:p w14:paraId="7C98881E" w14:textId="5110DAC3" w:rsidR="004855FD" w:rsidRPr="004855FD" w:rsidRDefault="004855FD" w:rsidP="004855FD">
            <w:pPr>
              <w:ind w:firstLine="0"/>
            </w:pPr>
            <w:r>
              <w:t>B. L. Cox</w:t>
            </w:r>
          </w:p>
        </w:tc>
        <w:tc>
          <w:tcPr>
            <w:tcW w:w="2179" w:type="dxa"/>
            <w:shd w:val="clear" w:color="auto" w:fill="auto"/>
          </w:tcPr>
          <w:p w14:paraId="02AAE5D5" w14:textId="0EA54CA0" w:rsidR="004855FD" w:rsidRPr="004855FD" w:rsidRDefault="004855FD" w:rsidP="004855FD">
            <w:pPr>
              <w:ind w:firstLine="0"/>
            </w:pPr>
            <w:r>
              <w:t>Crawford</w:t>
            </w:r>
          </w:p>
        </w:tc>
        <w:tc>
          <w:tcPr>
            <w:tcW w:w="2180" w:type="dxa"/>
            <w:shd w:val="clear" w:color="auto" w:fill="auto"/>
          </w:tcPr>
          <w:p w14:paraId="713FC476" w14:textId="7679622D" w:rsidR="004855FD" w:rsidRPr="004855FD" w:rsidRDefault="004855FD" w:rsidP="004855FD">
            <w:pPr>
              <w:ind w:firstLine="0"/>
            </w:pPr>
            <w:r>
              <w:t>Cromer</w:t>
            </w:r>
          </w:p>
        </w:tc>
      </w:tr>
      <w:tr w:rsidR="004855FD" w:rsidRPr="004855FD" w14:paraId="6F06FB6C" w14:textId="77777777" w:rsidTr="004855FD">
        <w:tc>
          <w:tcPr>
            <w:tcW w:w="2179" w:type="dxa"/>
            <w:shd w:val="clear" w:color="auto" w:fill="auto"/>
          </w:tcPr>
          <w:p w14:paraId="3EF9A685" w14:textId="29B84033" w:rsidR="004855FD" w:rsidRPr="004855FD" w:rsidRDefault="004855FD" w:rsidP="004855FD">
            <w:pPr>
              <w:ind w:firstLine="0"/>
            </w:pPr>
            <w:r>
              <w:t>Davis</w:t>
            </w:r>
          </w:p>
        </w:tc>
        <w:tc>
          <w:tcPr>
            <w:tcW w:w="2179" w:type="dxa"/>
            <w:shd w:val="clear" w:color="auto" w:fill="auto"/>
          </w:tcPr>
          <w:p w14:paraId="0A761C3A" w14:textId="1C83B514" w:rsidR="004855FD" w:rsidRPr="004855FD" w:rsidRDefault="004855FD" w:rsidP="004855FD">
            <w:pPr>
              <w:ind w:firstLine="0"/>
            </w:pPr>
            <w:r>
              <w:t>Dillard</w:t>
            </w:r>
          </w:p>
        </w:tc>
        <w:tc>
          <w:tcPr>
            <w:tcW w:w="2180" w:type="dxa"/>
            <w:shd w:val="clear" w:color="auto" w:fill="auto"/>
          </w:tcPr>
          <w:p w14:paraId="7025A3BA" w14:textId="03C67DDC" w:rsidR="004855FD" w:rsidRPr="004855FD" w:rsidRDefault="004855FD" w:rsidP="004855FD">
            <w:pPr>
              <w:ind w:firstLine="0"/>
            </w:pPr>
            <w:r>
              <w:t>Elliott</w:t>
            </w:r>
          </w:p>
        </w:tc>
      </w:tr>
      <w:tr w:rsidR="004855FD" w:rsidRPr="004855FD" w14:paraId="6C9668D4" w14:textId="77777777" w:rsidTr="004855FD">
        <w:tc>
          <w:tcPr>
            <w:tcW w:w="2179" w:type="dxa"/>
            <w:shd w:val="clear" w:color="auto" w:fill="auto"/>
          </w:tcPr>
          <w:p w14:paraId="79E84AF4" w14:textId="70D7203C" w:rsidR="004855FD" w:rsidRPr="004855FD" w:rsidRDefault="004855FD" w:rsidP="004855FD">
            <w:pPr>
              <w:ind w:firstLine="0"/>
            </w:pPr>
            <w:r>
              <w:t>Erickson</w:t>
            </w:r>
          </w:p>
        </w:tc>
        <w:tc>
          <w:tcPr>
            <w:tcW w:w="2179" w:type="dxa"/>
            <w:shd w:val="clear" w:color="auto" w:fill="auto"/>
          </w:tcPr>
          <w:p w14:paraId="5F90620F" w14:textId="07FC8A4C" w:rsidR="004855FD" w:rsidRPr="004855FD" w:rsidRDefault="004855FD" w:rsidP="004855FD">
            <w:pPr>
              <w:ind w:firstLine="0"/>
            </w:pPr>
            <w:r>
              <w:t>Felder</w:t>
            </w:r>
          </w:p>
        </w:tc>
        <w:tc>
          <w:tcPr>
            <w:tcW w:w="2180" w:type="dxa"/>
            <w:shd w:val="clear" w:color="auto" w:fill="auto"/>
          </w:tcPr>
          <w:p w14:paraId="410EB72F" w14:textId="7E5239AE" w:rsidR="004855FD" w:rsidRPr="004855FD" w:rsidRDefault="004855FD" w:rsidP="004855FD">
            <w:pPr>
              <w:ind w:firstLine="0"/>
            </w:pPr>
            <w:r>
              <w:t>Forrest</w:t>
            </w:r>
          </w:p>
        </w:tc>
      </w:tr>
      <w:tr w:rsidR="004855FD" w:rsidRPr="004855FD" w14:paraId="2CFA498A" w14:textId="77777777" w:rsidTr="004855FD">
        <w:tc>
          <w:tcPr>
            <w:tcW w:w="2179" w:type="dxa"/>
            <w:shd w:val="clear" w:color="auto" w:fill="auto"/>
          </w:tcPr>
          <w:p w14:paraId="6140764A" w14:textId="337BD1A1" w:rsidR="004855FD" w:rsidRPr="004855FD" w:rsidRDefault="004855FD" w:rsidP="004855FD">
            <w:pPr>
              <w:ind w:firstLine="0"/>
            </w:pPr>
            <w:r>
              <w:t>Gagnon</w:t>
            </w:r>
          </w:p>
        </w:tc>
        <w:tc>
          <w:tcPr>
            <w:tcW w:w="2179" w:type="dxa"/>
            <w:shd w:val="clear" w:color="auto" w:fill="auto"/>
          </w:tcPr>
          <w:p w14:paraId="0106D6AB" w14:textId="3025EC6C" w:rsidR="004855FD" w:rsidRPr="004855FD" w:rsidRDefault="004855FD" w:rsidP="004855FD">
            <w:pPr>
              <w:ind w:firstLine="0"/>
            </w:pPr>
            <w:r>
              <w:t>Garvin</w:t>
            </w:r>
          </w:p>
        </w:tc>
        <w:tc>
          <w:tcPr>
            <w:tcW w:w="2180" w:type="dxa"/>
            <w:shd w:val="clear" w:color="auto" w:fill="auto"/>
          </w:tcPr>
          <w:p w14:paraId="7E66132B" w14:textId="39EBCA65" w:rsidR="004855FD" w:rsidRPr="004855FD" w:rsidRDefault="004855FD" w:rsidP="004855FD">
            <w:pPr>
              <w:ind w:firstLine="0"/>
            </w:pPr>
            <w:r>
              <w:t>Gatch</w:t>
            </w:r>
          </w:p>
        </w:tc>
      </w:tr>
      <w:tr w:rsidR="004855FD" w:rsidRPr="004855FD" w14:paraId="155CA81E" w14:textId="77777777" w:rsidTr="004855FD">
        <w:tc>
          <w:tcPr>
            <w:tcW w:w="2179" w:type="dxa"/>
            <w:shd w:val="clear" w:color="auto" w:fill="auto"/>
          </w:tcPr>
          <w:p w14:paraId="18E40E53" w14:textId="25C05265" w:rsidR="004855FD" w:rsidRPr="004855FD" w:rsidRDefault="004855FD" w:rsidP="004855FD">
            <w:pPr>
              <w:ind w:firstLine="0"/>
            </w:pPr>
            <w:r>
              <w:t>Gibson</w:t>
            </w:r>
          </w:p>
        </w:tc>
        <w:tc>
          <w:tcPr>
            <w:tcW w:w="2179" w:type="dxa"/>
            <w:shd w:val="clear" w:color="auto" w:fill="auto"/>
          </w:tcPr>
          <w:p w14:paraId="00063BCE" w14:textId="5E25AE07" w:rsidR="004855FD" w:rsidRPr="004855FD" w:rsidRDefault="004855FD" w:rsidP="004855FD">
            <w:pPr>
              <w:ind w:firstLine="0"/>
            </w:pPr>
            <w:r>
              <w:t>Gilliam</w:t>
            </w:r>
          </w:p>
        </w:tc>
        <w:tc>
          <w:tcPr>
            <w:tcW w:w="2180" w:type="dxa"/>
            <w:shd w:val="clear" w:color="auto" w:fill="auto"/>
          </w:tcPr>
          <w:p w14:paraId="0A31036A" w14:textId="66922B5E" w:rsidR="004855FD" w:rsidRPr="004855FD" w:rsidRDefault="004855FD" w:rsidP="004855FD">
            <w:pPr>
              <w:ind w:firstLine="0"/>
            </w:pPr>
            <w:r>
              <w:t>Gilliard</w:t>
            </w:r>
          </w:p>
        </w:tc>
      </w:tr>
      <w:tr w:rsidR="004855FD" w:rsidRPr="004855FD" w14:paraId="62539E6F" w14:textId="77777777" w:rsidTr="004855FD">
        <w:tc>
          <w:tcPr>
            <w:tcW w:w="2179" w:type="dxa"/>
            <w:shd w:val="clear" w:color="auto" w:fill="auto"/>
          </w:tcPr>
          <w:p w14:paraId="1EAA4748" w14:textId="10969369" w:rsidR="004855FD" w:rsidRPr="004855FD" w:rsidRDefault="004855FD" w:rsidP="004855FD">
            <w:pPr>
              <w:ind w:firstLine="0"/>
            </w:pPr>
            <w:r>
              <w:t>Guest</w:t>
            </w:r>
          </w:p>
        </w:tc>
        <w:tc>
          <w:tcPr>
            <w:tcW w:w="2179" w:type="dxa"/>
            <w:shd w:val="clear" w:color="auto" w:fill="auto"/>
          </w:tcPr>
          <w:p w14:paraId="057D6846" w14:textId="7BA1E9F3" w:rsidR="004855FD" w:rsidRPr="004855FD" w:rsidRDefault="004855FD" w:rsidP="004855FD">
            <w:pPr>
              <w:ind w:firstLine="0"/>
            </w:pPr>
            <w:r>
              <w:t>Haddon</w:t>
            </w:r>
          </w:p>
        </w:tc>
        <w:tc>
          <w:tcPr>
            <w:tcW w:w="2180" w:type="dxa"/>
            <w:shd w:val="clear" w:color="auto" w:fill="auto"/>
          </w:tcPr>
          <w:p w14:paraId="371601E6" w14:textId="0D990212" w:rsidR="004855FD" w:rsidRPr="004855FD" w:rsidRDefault="004855FD" w:rsidP="004855FD">
            <w:pPr>
              <w:ind w:firstLine="0"/>
            </w:pPr>
            <w:r>
              <w:t>Hager</w:t>
            </w:r>
          </w:p>
        </w:tc>
      </w:tr>
      <w:tr w:rsidR="004855FD" w:rsidRPr="004855FD" w14:paraId="051D2090" w14:textId="77777777" w:rsidTr="004855FD">
        <w:tc>
          <w:tcPr>
            <w:tcW w:w="2179" w:type="dxa"/>
            <w:shd w:val="clear" w:color="auto" w:fill="auto"/>
          </w:tcPr>
          <w:p w14:paraId="3CF1E5E9" w14:textId="41F12A81" w:rsidR="004855FD" w:rsidRPr="004855FD" w:rsidRDefault="004855FD" w:rsidP="004855FD">
            <w:pPr>
              <w:ind w:firstLine="0"/>
            </w:pPr>
            <w:r>
              <w:t>Hardee</w:t>
            </w:r>
          </w:p>
        </w:tc>
        <w:tc>
          <w:tcPr>
            <w:tcW w:w="2179" w:type="dxa"/>
            <w:shd w:val="clear" w:color="auto" w:fill="auto"/>
          </w:tcPr>
          <w:p w14:paraId="270DF077" w14:textId="5BF87905" w:rsidR="004855FD" w:rsidRPr="004855FD" w:rsidRDefault="004855FD" w:rsidP="004855FD">
            <w:pPr>
              <w:ind w:firstLine="0"/>
            </w:pPr>
            <w:r>
              <w:t>Harris</w:t>
            </w:r>
          </w:p>
        </w:tc>
        <w:tc>
          <w:tcPr>
            <w:tcW w:w="2180" w:type="dxa"/>
            <w:shd w:val="clear" w:color="auto" w:fill="auto"/>
          </w:tcPr>
          <w:p w14:paraId="5CCED062" w14:textId="66478CB5" w:rsidR="004855FD" w:rsidRPr="004855FD" w:rsidRDefault="004855FD" w:rsidP="004855FD">
            <w:pPr>
              <w:ind w:firstLine="0"/>
            </w:pPr>
            <w:r>
              <w:t>Hart</w:t>
            </w:r>
          </w:p>
        </w:tc>
      </w:tr>
      <w:tr w:rsidR="004855FD" w:rsidRPr="004855FD" w14:paraId="76A27714" w14:textId="77777777" w:rsidTr="004855FD">
        <w:tc>
          <w:tcPr>
            <w:tcW w:w="2179" w:type="dxa"/>
            <w:shd w:val="clear" w:color="auto" w:fill="auto"/>
          </w:tcPr>
          <w:p w14:paraId="4976E970" w14:textId="61EDD810" w:rsidR="004855FD" w:rsidRPr="004855FD" w:rsidRDefault="004855FD" w:rsidP="004855FD">
            <w:pPr>
              <w:ind w:firstLine="0"/>
            </w:pPr>
            <w:r>
              <w:t>Hartnett</w:t>
            </w:r>
          </w:p>
        </w:tc>
        <w:tc>
          <w:tcPr>
            <w:tcW w:w="2179" w:type="dxa"/>
            <w:shd w:val="clear" w:color="auto" w:fill="auto"/>
          </w:tcPr>
          <w:p w14:paraId="71E63F35" w14:textId="7C86D59F" w:rsidR="004855FD" w:rsidRPr="004855FD" w:rsidRDefault="004855FD" w:rsidP="004855FD">
            <w:pPr>
              <w:ind w:firstLine="0"/>
            </w:pPr>
            <w:r>
              <w:t>Hayes</w:t>
            </w:r>
          </w:p>
        </w:tc>
        <w:tc>
          <w:tcPr>
            <w:tcW w:w="2180" w:type="dxa"/>
            <w:shd w:val="clear" w:color="auto" w:fill="auto"/>
          </w:tcPr>
          <w:p w14:paraId="2913C612" w14:textId="5BBE1F9C" w:rsidR="004855FD" w:rsidRPr="004855FD" w:rsidRDefault="004855FD" w:rsidP="004855FD">
            <w:pPr>
              <w:ind w:firstLine="0"/>
            </w:pPr>
            <w:r>
              <w:t>Henegan</w:t>
            </w:r>
          </w:p>
        </w:tc>
      </w:tr>
      <w:tr w:rsidR="004855FD" w:rsidRPr="004855FD" w14:paraId="27BF0E70" w14:textId="77777777" w:rsidTr="004855FD">
        <w:tc>
          <w:tcPr>
            <w:tcW w:w="2179" w:type="dxa"/>
            <w:shd w:val="clear" w:color="auto" w:fill="auto"/>
          </w:tcPr>
          <w:p w14:paraId="51BF329A" w14:textId="27CF7E69" w:rsidR="004855FD" w:rsidRPr="004855FD" w:rsidRDefault="004855FD" w:rsidP="004855FD">
            <w:pPr>
              <w:ind w:firstLine="0"/>
            </w:pPr>
            <w:r>
              <w:t>Herbkersman</w:t>
            </w:r>
          </w:p>
        </w:tc>
        <w:tc>
          <w:tcPr>
            <w:tcW w:w="2179" w:type="dxa"/>
            <w:shd w:val="clear" w:color="auto" w:fill="auto"/>
          </w:tcPr>
          <w:p w14:paraId="2F050CFF" w14:textId="5E315AB5" w:rsidR="004855FD" w:rsidRPr="004855FD" w:rsidRDefault="004855FD" w:rsidP="004855FD">
            <w:pPr>
              <w:ind w:firstLine="0"/>
            </w:pPr>
            <w:r>
              <w:t>Hewitt</w:t>
            </w:r>
          </w:p>
        </w:tc>
        <w:tc>
          <w:tcPr>
            <w:tcW w:w="2180" w:type="dxa"/>
            <w:shd w:val="clear" w:color="auto" w:fill="auto"/>
          </w:tcPr>
          <w:p w14:paraId="6FD05E50" w14:textId="2671C66B" w:rsidR="004855FD" w:rsidRPr="004855FD" w:rsidRDefault="004855FD" w:rsidP="004855FD">
            <w:pPr>
              <w:ind w:firstLine="0"/>
            </w:pPr>
            <w:r>
              <w:t>Hiott</w:t>
            </w:r>
          </w:p>
        </w:tc>
      </w:tr>
      <w:tr w:rsidR="004855FD" w:rsidRPr="004855FD" w14:paraId="35B2E4D6" w14:textId="77777777" w:rsidTr="004855FD">
        <w:tc>
          <w:tcPr>
            <w:tcW w:w="2179" w:type="dxa"/>
            <w:shd w:val="clear" w:color="auto" w:fill="auto"/>
          </w:tcPr>
          <w:p w14:paraId="67999D67" w14:textId="75D5C997" w:rsidR="004855FD" w:rsidRPr="004855FD" w:rsidRDefault="004855FD" w:rsidP="004855FD">
            <w:pPr>
              <w:ind w:firstLine="0"/>
            </w:pPr>
            <w:r>
              <w:t>Hixon</w:t>
            </w:r>
          </w:p>
        </w:tc>
        <w:tc>
          <w:tcPr>
            <w:tcW w:w="2179" w:type="dxa"/>
            <w:shd w:val="clear" w:color="auto" w:fill="auto"/>
          </w:tcPr>
          <w:p w14:paraId="0B385389" w14:textId="25A39414" w:rsidR="004855FD" w:rsidRPr="004855FD" w:rsidRDefault="004855FD" w:rsidP="004855FD">
            <w:pPr>
              <w:ind w:firstLine="0"/>
            </w:pPr>
            <w:r>
              <w:t>Hosey</w:t>
            </w:r>
          </w:p>
        </w:tc>
        <w:tc>
          <w:tcPr>
            <w:tcW w:w="2180" w:type="dxa"/>
            <w:shd w:val="clear" w:color="auto" w:fill="auto"/>
          </w:tcPr>
          <w:p w14:paraId="0AE95D74" w14:textId="0F747E3D" w:rsidR="004855FD" w:rsidRPr="004855FD" w:rsidRDefault="004855FD" w:rsidP="004855FD">
            <w:pPr>
              <w:ind w:firstLine="0"/>
            </w:pPr>
            <w:r>
              <w:t>Hyde</w:t>
            </w:r>
          </w:p>
        </w:tc>
      </w:tr>
      <w:tr w:rsidR="004855FD" w:rsidRPr="004855FD" w14:paraId="07D37365" w14:textId="77777777" w:rsidTr="004855FD">
        <w:tc>
          <w:tcPr>
            <w:tcW w:w="2179" w:type="dxa"/>
            <w:shd w:val="clear" w:color="auto" w:fill="auto"/>
          </w:tcPr>
          <w:p w14:paraId="2B01BA56" w14:textId="031B9BC4" w:rsidR="004855FD" w:rsidRPr="004855FD" w:rsidRDefault="004855FD" w:rsidP="004855FD">
            <w:pPr>
              <w:ind w:firstLine="0"/>
            </w:pPr>
            <w:r>
              <w:t>Jefferson</w:t>
            </w:r>
          </w:p>
        </w:tc>
        <w:tc>
          <w:tcPr>
            <w:tcW w:w="2179" w:type="dxa"/>
            <w:shd w:val="clear" w:color="auto" w:fill="auto"/>
          </w:tcPr>
          <w:p w14:paraId="7C5651DA" w14:textId="55336B1E" w:rsidR="004855FD" w:rsidRPr="004855FD" w:rsidRDefault="004855FD" w:rsidP="004855FD">
            <w:pPr>
              <w:ind w:firstLine="0"/>
            </w:pPr>
            <w:r>
              <w:t>J. E. Johnson</w:t>
            </w:r>
          </w:p>
        </w:tc>
        <w:tc>
          <w:tcPr>
            <w:tcW w:w="2180" w:type="dxa"/>
            <w:shd w:val="clear" w:color="auto" w:fill="auto"/>
          </w:tcPr>
          <w:p w14:paraId="168F0585" w14:textId="30A15197" w:rsidR="004855FD" w:rsidRPr="004855FD" w:rsidRDefault="004855FD" w:rsidP="004855FD">
            <w:pPr>
              <w:ind w:firstLine="0"/>
            </w:pPr>
            <w:r>
              <w:t>J. L. Johnson</w:t>
            </w:r>
          </w:p>
        </w:tc>
      </w:tr>
      <w:tr w:rsidR="004855FD" w:rsidRPr="004855FD" w14:paraId="130B6E62" w14:textId="77777777" w:rsidTr="004855FD">
        <w:tc>
          <w:tcPr>
            <w:tcW w:w="2179" w:type="dxa"/>
            <w:shd w:val="clear" w:color="auto" w:fill="auto"/>
          </w:tcPr>
          <w:p w14:paraId="55FEA662" w14:textId="37C3E9B8" w:rsidR="004855FD" w:rsidRPr="004855FD" w:rsidRDefault="004855FD" w:rsidP="004855FD">
            <w:pPr>
              <w:ind w:firstLine="0"/>
            </w:pPr>
            <w:r>
              <w:t>S. Jones</w:t>
            </w:r>
          </w:p>
        </w:tc>
        <w:tc>
          <w:tcPr>
            <w:tcW w:w="2179" w:type="dxa"/>
            <w:shd w:val="clear" w:color="auto" w:fill="auto"/>
          </w:tcPr>
          <w:p w14:paraId="2541DC63" w14:textId="71EA05D7" w:rsidR="004855FD" w:rsidRPr="004855FD" w:rsidRDefault="004855FD" w:rsidP="004855FD">
            <w:pPr>
              <w:ind w:firstLine="0"/>
            </w:pPr>
            <w:r>
              <w:t>Jordan</w:t>
            </w:r>
          </w:p>
        </w:tc>
        <w:tc>
          <w:tcPr>
            <w:tcW w:w="2180" w:type="dxa"/>
            <w:shd w:val="clear" w:color="auto" w:fill="auto"/>
          </w:tcPr>
          <w:p w14:paraId="6AB0932F" w14:textId="39EF0CAE" w:rsidR="004855FD" w:rsidRPr="004855FD" w:rsidRDefault="004855FD" w:rsidP="004855FD">
            <w:pPr>
              <w:ind w:firstLine="0"/>
            </w:pPr>
            <w:r>
              <w:t>Kilmartin</w:t>
            </w:r>
          </w:p>
        </w:tc>
      </w:tr>
      <w:tr w:rsidR="004855FD" w:rsidRPr="004855FD" w14:paraId="035B6C7B" w14:textId="77777777" w:rsidTr="004855FD">
        <w:tc>
          <w:tcPr>
            <w:tcW w:w="2179" w:type="dxa"/>
            <w:shd w:val="clear" w:color="auto" w:fill="auto"/>
          </w:tcPr>
          <w:p w14:paraId="38966631" w14:textId="22C6478E" w:rsidR="004855FD" w:rsidRPr="004855FD" w:rsidRDefault="004855FD" w:rsidP="004855FD">
            <w:pPr>
              <w:ind w:firstLine="0"/>
            </w:pPr>
            <w:r>
              <w:t>King</w:t>
            </w:r>
          </w:p>
        </w:tc>
        <w:tc>
          <w:tcPr>
            <w:tcW w:w="2179" w:type="dxa"/>
            <w:shd w:val="clear" w:color="auto" w:fill="auto"/>
          </w:tcPr>
          <w:p w14:paraId="7CDB2F4D" w14:textId="2BB3CBFC" w:rsidR="004855FD" w:rsidRPr="004855FD" w:rsidRDefault="004855FD" w:rsidP="004855FD">
            <w:pPr>
              <w:ind w:firstLine="0"/>
            </w:pPr>
            <w:r>
              <w:t>Kirby</w:t>
            </w:r>
          </w:p>
        </w:tc>
        <w:tc>
          <w:tcPr>
            <w:tcW w:w="2180" w:type="dxa"/>
            <w:shd w:val="clear" w:color="auto" w:fill="auto"/>
          </w:tcPr>
          <w:p w14:paraId="7FB2A470" w14:textId="2BA53B45" w:rsidR="004855FD" w:rsidRPr="004855FD" w:rsidRDefault="004855FD" w:rsidP="004855FD">
            <w:pPr>
              <w:ind w:firstLine="0"/>
            </w:pPr>
            <w:r>
              <w:t>Landing</w:t>
            </w:r>
          </w:p>
        </w:tc>
      </w:tr>
      <w:tr w:rsidR="004855FD" w:rsidRPr="004855FD" w14:paraId="74C62DCA" w14:textId="77777777" w:rsidTr="004855FD">
        <w:tc>
          <w:tcPr>
            <w:tcW w:w="2179" w:type="dxa"/>
            <w:shd w:val="clear" w:color="auto" w:fill="auto"/>
          </w:tcPr>
          <w:p w14:paraId="655D4DAC" w14:textId="7CDF8CCC" w:rsidR="004855FD" w:rsidRPr="004855FD" w:rsidRDefault="004855FD" w:rsidP="004855FD">
            <w:pPr>
              <w:ind w:firstLine="0"/>
            </w:pPr>
            <w:r>
              <w:t>Lawson</w:t>
            </w:r>
          </w:p>
        </w:tc>
        <w:tc>
          <w:tcPr>
            <w:tcW w:w="2179" w:type="dxa"/>
            <w:shd w:val="clear" w:color="auto" w:fill="auto"/>
          </w:tcPr>
          <w:p w14:paraId="4779B905" w14:textId="272959EF" w:rsidR="004855FD" w:rsidRPr="004855FD" w:rsidRDefault="004855FD" w:rsidP="004855FD">
            <w:pPr>
              <w:ind w:firstLine="0"/>
            </w:pPr>
            <w:r>
              <w:t>Leber</w:t>
            </w:r>
          </w:p>
        </w:tc>
        <w:tc>
          <w:tcPr>
            <w:tcW w:w="2180" w:type="dxa"/>
            <w:shd w:val="clear" w:color="auto" w:fill="auto"/>
          </w:tcPr>
          <w:p w14:paraId="23BBC01F" w14:textId="786BE7FC" w:rsidR="004855FD" w:rsidRPr="004855FD" w:rsidRDefault="004855FD" w:rsidP="004855FD">
            <w:pPr>
              <w:ind w:firstLine="0"/>
            </w:pPr>
            <w:r>
              <w:t>Ligon</w:t>
            </w:r>
          </w:p>
        </w:tc>
      </w:tr>
      <w:tr w:rsidR="004855FD" w:rsidRPr="004855FD" w14:paraId="0CF83C87" w14:textId="77777777" w:rsidTr="004855FD">
        <w:tc>
          <w:tcPr>
            <w:tcW w:w="2179" w:type="dxa"/>
            <w:shd w:val="clear" w:color="auto" w:fill="auto"/>
          </w:tcPr>
          <w:p w14:paraId="71D797FD" w14:textId="5EAF974C" w:rsidR="004855FD" w:rsidRPr="004855FD" w:rsidRDefault="004855FD" w:rsidP="004855FD">
            <w:pPr>
              <w:ind w:firstLine="0"/>
            </w:pPr>
            <w:r>
              <w:t>Long</w:t>
            </w:r>
          </w:p>
        </w:tc>
        <w:tc>
          <w:tcPr>
            <w:tcW w:w="2179" w:type="dxa"/>
            <w:shd w:val="clear" w:color="auto" w:fill="auto"/>
          </w:tcPr>
          <w:p w14:paraId="76EEBD9E" w14:textId="114C160E" w:rsidR="004855FD" w:rsidRPr="004855FD" w:rsidRDefault="004855FD" w:rsidP="004855FD">
            <w:pPr>
              <w:ind w:firstLine="0"/>
            </w:pPr>
            <w:r>
              <w:t>Lowe</w:t>
            </w:r>
          </w:p>
        </w:tc>
        <w:tc>
          <w:tcPr>
            <w:tcW w:w="2180" w:type="dxa"/>
            <w:shd w:val="clear" w:color="auto" w:fill="auto"/>
          </w:tcPr>
          <w:p w14:paraId="3FED4837" w14:textId="2EF6C997" w:rsidR="004855FD" w:rsidRPr="004855FD" w:rsidRDefault="004855FD" w:rsidP="004855FD">
            <w:pPr>
              <w:ind w:firstLine="0"/>
            </w:pPr>
            <w:r>
              <w:t>Magnuson</w:t>
            </w:r>
          </w:p>
        </w:tc>
      </w:tr>
      <w:tr w:rsidR="004855FD" w:rsidRPr="004855FD" w14:paraId="0848E2E9" w14:textId="77777777" w:rsidTr="004855FD">
        <w:tc>
          <w:tcPr>
            <w:tcW w:w="2179" w:type="dxa"/>
            <w:shd w:val="clear" w:color="auto" w:fill="auto"/>
          </w:tcPr>
          <w:p w14:paraId="2A36B2A7" w14:textId="4CA069AA" w:rsidR="004855FD" w:rsidRPr="004855FD" w:rsidRDefault="004855FD" w:rsidP="004855FD">
            <w:pPr>
              <w:ind w:firstLine="0"/>
            </w:pPr>
            <w:r>
              <w:t>May</w:t>
            </w:r>
          </w:p>
        </w:tc>
        <w:tc>
          <w:tcPr>
            <w:tcW w:w="2179" w:type="dxa"/>
            <w:shd w:val="clear" w:color="auto" w:fill="auto"/>
          </w:tcPr>
          <w:p w14:paraId="0F707F92" w14:textId="4102875C" w:rsidR="004855FD" w:rsidRPr="004855FD" w:rsidRDefault="004855FD" w:rsidP="004855FD">
            <w:pPr>
              <w:ind w:firstLine="0"/>
            </w:pPr>
            <w:r>
              <w:t>McCabe</w:t>
            </w:r>
          </w:p>
        </w:tc>
        <w:tc>
          <w:tcPr>
            <w:tcW w:w="2180" w:type="dxa"/>
            <w:shd w:val="clear" w:color="auto" w:fill="auto"/>
          </w:tcPr>
          <w:p w14:paraId="69DAC1C7" w14:textId="190F9DC8" w:rsidR="004855FD" w:rsidRPr="004855FD" w:rsidRDefault="004855FD" w:rsidP="004855FD">
            <w:pPr>
              <w:ind w:firstLine="0"/>
            </w:pPr>
            <w:r>
              <w:t>McCravy</w:t>
            </w:r>
          </w:p>
        </w:tc>
      </w:tr>
      <w:tr w:rsidR="004855FD" w:rsidRPr="004855FD" w14:paraId="7A117855" w14:textId="77777777" w:rsidTr="004855FD">
        <w:tc>
          <w:tcPr>
            <w:tcW w:w="2179" w:type="dxa"/>
            <w:shd w:val="clear" w:color="auto" w:fill="auto"/>
          </w:tcPr>
          <w:p w14:paraId="6F35C288" w14:textId="0724AE78" w:rsidR="004855FD" w:rsidRPr="004855FD" w:rsidRDefault="004855FD" w:rsidP="004855FD">
            <w:pPr>
              <w:ind w:firstLine="0"/>
            </w:pPr>
            <w:r>
              <w:t>McDaniel</w:t>
            </w:r>
          </w:p>
        </w:tc>
        <w:tc>
          <w:tcPr>
            <w:tcW w:w="2179" w:type="dxa"/>
            <w:shd w:val="clear" w:color="auto" w:fill="auto"/>
          </w:tcPr>
          <w:p w14:paraId="7C74DCF4" w14:textId="2545D689" w:rsidR="004855FD" w:rsidRPr="004855FD" w:rsidRDefault="004855FD" w:rsidP="004855FD">
            <w:pPr>
              <w:ind w:firstLine="0"/>
            </w:pPr>
            <w:r>
              <w:t>McGinnis</w:t>
            </w:r>
          </w:p>
        </w:tc>
        <w:tc>
          <w:tcPr>
            <w:tcW w:w="2180" w:type="dxa"/>
            <w:shd w:val="clear" w:color="auto" w:fill="auto"/>
          </w:tcPr>
          <w:p w14:paraId="2A4D7F18" w14:textId="03440E4E" w:rsidR="004855FD" w:rsidRPr="004855FD" w:rsidRDefault="004855FD" w:rsidP="004855FD">
            <w:pPr>
              <w:ind w:firstLine="0"/>
            </w:pPr>
            <w:r>
              <w:t>Mitchell</w:t>
            </w:r>
          </w:p>
        </w:tc>
      </w:tr>
      <w:tr w:rsidR="004855FD" w:rsidRPr="004855FD" w14:paraId="2433D78A" w14:textId="77777777" w:rsidTr="004855FD">
        <w:tc>
          <w:tcPr>
            <w:tcW w:w="2179" w:type="dxa"/>
            <w:shd w:val="clear" w:color="auto" w:fill="auto"/>
          </w:tcPr>
          <w:p w14:paraId="0B425310" w14:textId="64E57337" w:rsidR="004855FD" w:rsidRPr="004855FD" w:rsidRDefault="004855FD" w:rsidP="004855FD">
            <w:pPr>
              <w:ind w:firstLine="0"/>
            </w:pPr>
            <w:r>
              <w:t>T. Moore</w:t>
            </w:r>
          </w:p>
        </w:tc>
        <w:tc>
          <w:tcPr>
            <w:tcW w:w="2179" w:type="dxa"/>
            <w:shd w:val="clear" w:color="auto" w:fill="auto"/>
          </w:tcPr>
          <w:p w14:paraId="0A793BCC" w14:textId="5181FD9E" w:rsidR="004855FD" w:rsidRPr="004855FD" w:rsidRDefault="004855FD" w:rsidP="004855FD">
            <w:pPr>
              <w:ind w:firstLine="0"/>
            </w:pPr>
            <w:r>
              <w:t>A. M. Morgan</w:t>
            </w:r>
          </w:p>
        </w:tc>
        <w:tc>
          <w:tcPr>
            <w:tcW w:w="2180" w:type="dxa"/>
            <w:shd w:val="clear" w:color="auto" w:fill="auto"/>
          </w:tcPr>
          <w:p w14:paraId="67F7B050" w14:textId="02EB71D1" w:rsidR="004855FD" w:rsidRPr="004855FD" w:rsidRDefault="004855FD" w:rsidP="004855FD">
            <w:pPr>
              <w:ind w:firstLine="0"/>
            </w:pPr>
            <w:r>
              <w:t>T. A. Morgan</w:t>
            </w:r>
          </w:p>
        </w:tc>
      </w:tr>
      <w:tr w:rsidR="004855FD" w:rsidRPr="004855FD" w14:paraId="3B7E4613" w14:textId="77777777" w:rsidTr="004855FD">
        <w:tc>
          <w:tcPr>
            <w:tcW w:w="2179" w:type="dxa"/>
            <w:shd w:val="clear" w:color="auto" w:fill="auto"/>
          </w:tcPr>
          <w:p w14:paraId="73E080E0" w14:textId="1D7A031E" w:rsidR="004855FD" w:rsidRPr="004855FD" w:rsidRDefault="004855FD" w:rsidP="004855FD">
            <w:pPr>
              <w:ind w:firstLine="0"/>
            </w:pPr>
            <w:r>
              <w:t>Moss</w:t>
            </w:r>
          </w:p>
        </w:tc>
        <w:tc>
          <w:tcPr>
            <w:tcW w:w="2179" w:type="dxa"/>
            <w:shd w:val="clear" w:color="auto" w:fill="auto"/>
          </w:tcPr>
          <w:p w14:paraId="06BD16FA" w14:textId="6CD66579" w:rsidR="004855FD" w:rsidRPr="004855FD" w:rsidRDefault="004855FD" w:rsidP="004855FD">
            <w:pPr>
              <w:ind w:firstLine="0"/>
            </w:pPr>
            <w:r>
              <w:t>Murphy</w:t>
            </w:r>
          </w:p>
        </w:tc>
        <w:tc>
          <w:tcPr>
            <w:tcW w:w="2180" w:type="dxa"/>
            <w:shd w:val="clear" w:color="auto" w:fill="auto"/>
          </w:tcPr>
          <w:p w14:paraId="1F272334" w14:textId="77FFC00D" w:rsidR="004855FD" w:rsidRPr="004855FD" w:rsidRDefault="004855FD" w:rsidP="004855FD">
            <w:pPr>
              <w:ind w:firstLine="0"/>
            </w:pPr>
            <w:r>
              <w:t>Neese</w:t>
            </w:r>
          </w:p>
        </w:tc>
      </w:tr>
      <w:tr w:rsidR="004855FD" w:rsidRPr="004855FD" w14:paraId="6AB24DCC" w14:textId="77777777" w:rsidTr="004855FD">
        <w:tc>
          <w:tcPr>
            <w:tcW w:w="2179" w:type="dxa"/>
            <w:shd w:val="clear" w:color="auto" w:fill="auto"/>
          </w:tcPr>
          <w:p w14:paraId="76532BFA" w14:textId="29779E8C" w:rsidR="004855FD" w:rsidRPr="004855FD" w:rsidRDefault="004855FD" w:rsidP="004855FD">
            <w:pPr>
              <w:ind w:firstLine="0"/>
            </w:pPr>
            <w:r>
              <w:t>B. Newton</w:t>
            </w:r>
          </w:p>
        </w:tc>
        <w:tc>
          <w:tcPr>
            <w:tcW w:w="2179" w:type="dxa"/>
            <w:shd w:val="clear" w:color="auto" w:fill="auto"/>
          </w:tcPr>
          <w:p w14:paraId="6FCB174B" w14:textId="6D0A2305" w:rsidR="004855FD" w:rsidRPr="004855FD" w:rsidRDefault="004855FD" w:rsidP="004855FD">
            <w:pPr>
              <w:ind w:firstLine="0"/>
            </w:pPr>
            <w:r>
              <w:t>W. Newton</w:t>
            </w:r>
          </w:p>
        </w:tc>
        <w:tc>
          <w:tcPr>
            <w:tcW w:w="2180" w:type="dxa"/>
            <w:shd w:val="clear" w:color="auto" w:fill="auto"/>
          </w:tcPr>
          <w:p w14:paraId="5D4993A7" w14:textId="38EE5F91" w:rsidR="004855FD" w:rsidRPr="004855FD" w:rsidRDefault="004855FD" w:rsidP="004855FD">
            <w:pPr>
              <w:ind w:firstLine="0"/>
            </w:pPr>
            <w:r>
              <w:t>Nutt</w:t>
            </w:r>
          </w:p>
        </w:tc>
      </w:tr>
      <w:tr w:rsidR="004855FD" w:rsidRPr="004855FD" w14:paraId="04ACA8D5" w14:textId="77777777" w:rsidTr="004855FD">
        <w:tc>
          <w:tcPr>
            <w:tcW w:w="2179" w:type="dxa"/>
            <w:shd w:val="clear" w:color="auto" w:fill="auto"/>
          </w:tcPr>
          <w:p w14:paraId="555F8D09" w14:textId="2BD5151E" w:rsidR="004855FD" w:rsidRPr="004855FD" w:rsidRDefault="004855FD" w:rsidP="004855FD">
            <w:pPr>
              <w:ind w:firstLine="0"/>
            </w:pPr>
            <w:r>
              <w:t>Oremus</w:t>
            </w:r>
          </w:p>
        </w:tc>
        <w:tc>
          <w:tcPr>
            <w:tcW w:w="2179" w:type="dxa"/>
            <w:shd w:val="clear" w:color="auto" w:fill="auto"/>
          </w:tcPr>
          <w:p w14:paraId="4DB26AC2" w14:textId="2897F8C4" w:rsidR="004855FD" w:rsidRPr="004855FD" w:rsidRDefault="004855FD" w:rsidP="004855FD">
            <w:pPr>
              <w:ind w:firstLine="0"/>
            </w:pPr>
            <w:r>
              <w:t>Ott</w:t>
            </w:r>
          </w:p>
        </w:tc>
        <w:tc>
          <w:tcPr>
            <w:tcW w:w="2180" w:type="dxa"/>
            <w:shd w:val="clear" w:color="auto" w:fill="auto"/>
          </w:tcPr>
          <w:p w14:paraId="50B6822C" w14:textId="692F3B03" w:rsidR="004855FD" w:rsidRPr="004855FD" w:rsidRDefault="004855FD" w:rsidP="004855FD">
            <w:pPr>
              <w:ind w:firstLine="0"/>
            </w:pPr>
            <w:r>
              <w:t>Pace</w:t>
            </w:r>
          </w:p>
        </w:tc>
      </w:tr>
      <w:tr w:rsidR="004855FD" w:rsidRPr="004855FD" w14:paraId="0D2FB413" w14:textId="77777777" w:rsidTr="004855FD">
        <w:tc>
          <w:tcPr>
            <w:tcW w:w="2179" w:type="dxa"/>
            <w:shd w:val="clear" w:color="auto" w:fill="auto"/>
          </w:tcPr>
          <w:p w14:paraId="6ED5947F" w14:textId="53F7CAB0" w:rsidR="004855FD" w:rsidRPr="004855FD" w:rsidRDefault="004855FD" w:rsidP="004855FD">
            <w:pPr>
              <w:ind w:firstLine="0"/>
            </w:pPr>
            <w:r>
              <w:t>Pedalino</w:t>
            </w:r>
          </w:p>
        </w:tc>
        <w:tc>
          <w:tcPr>
            <w:tcW w:w="2179" w:type="dxa"/>
            <w:shd w:val="clear" w:color="auto" w:fill="auto"/>
          </w:tcPr>
          <w:p w14:paraId="12AEB0EB" w14:textId="6427B1A7" w:rsidR="004855FD" w:rsidRPr="004855FD" w:rsidRDefault="004855FD" w:rsidP="004855FD">
            <w:pPr>
              <w:ind w:firstLine="0"/>
            </w:pPr>
            <w:r>
              <w:t>Pendarvis</w:t>
            </w:r>
          </w:p>
        </w:tc>
        <w:tc>
          <w:tcPr>
            <w:tcW w:w="2180" w:type="dxa"/>
            <w:shd w:val="clear" w:color="auto" w:fill="auto"/>
          </w:tcPr>
          <w:p w14:paraId="52C5E6AF" w14:textId="61D74D33" w:rsidR="004855FD" w:rsidRPr="004855FD" w:rsidRDefault="004855FD" w:rsidP="004855FD">
            <w:pPr>
              <w:ind w:firstLine="0"/>
            </w:pPr>
            <w:r>
              <w:t>Pope</w:t>
            </w:r>
          </w:p>
        </w:tc>
      </w:tr>
      <w:tr w:rsidR="004855FD" w:rsidRPr="004855FD" w14:paraId="52DFF6DB" w14:textId="77777777" w:rsidTr="004855FD">
        <w:tc>
          <w:tcPr>
            <w:tcW w:w="2179" w:type="dxa"/>
            <w:shd w:val="clear" w:color="auto" w:fill="auto"/>
          </w:tcPr>
          <w:p w14:paraId="7A1BF0F9" w14:textId="1BB98F32" w:rsidR="004855FD" w:rsidRPr="004855FD" w:rsidRDefault="004855FD" w:rsidP="004855FD">
            <w:pPr>
              <w:ind w:firstLine="0"/>
            </w:pPr>
            <w:r>
              <w:t>Rivers</w:t>
            </w:r>
          </w:p>
        </w:tc>
        <w:tc>
          <w:tcPr>
            <w:tcW w:w="2179" w:type="dxa"/>
            <w:shd w:val="clear" w:color="auto" w:fill="auto"/>
          </w:tcPr>
          <w:p w14:paraId="1CF889E1" w14:textId="38B739B2" w:rsidR="004855FD" w:rsidRPr="004855FD" w:rsidRDefault="004855FD" w:rsidP="004855FD">
            <w:pPr>
              <w:ind w:firstLine="0"/>
            </w:pPr>
            <w:r>
              <w:t>Robbins</w:t>
            </w:r>
          </w:p>
        </w:tc>
        <w:tc>
          <w:tcPr>
            <w:tcW w:w="2180" w:type="dxa"/>
            <w:shd w:val="clear" w:color="auto" w:fill="auto"/>
          </w:tcPr>
          <w:p w14:paraId="05CE3550" w14:textId="682D34E8" w:rsidR="004855FD" w:rsidRPr="004855FD" w:rsidRDefault="004855FD" w:rsidP="004855FD">
            <w:pPr>
              <w:ind w:firstLine="0"/>
            </w:pPr>
            <w:r>
              <w:t>Rose</w:t>
            </w:r>
          </w:p>
        </w:tc>
      </w:tr>
      <w:tr w:rsidR="004855FD" w:rsidRPr="004855FD" w14:paraId="2032C190" w14:textId="77777777" w:rsidTr="004855FD">
        <w:tc>
          <w:tcPr>
            <w:tcW w:w="2179" w:type="dxa"/>
            <w:shd w:val="clear" w:color="auto" w:fill="auto"/>
          </w:tcPr>
          <w:p w14:paraId="750E239F" w14:textId="2953A0EB" w:rsidR="004855FD" w:rsidRPr="004855FD" w:rsidRDefault="004855FD" w:rsidP="004855FD">
            <w:pPr>
              <w:ind w:firstLine="0"/>
            </w:pPr>
            <w:r>
              <w:t>Rutherford</w:t>
            </w:r>
          </w:p>
        </w:tc>
        <w:tc>
          <w:tcPr>
            <w:tcW w:w="2179" w:type="dxa"/>
            <w:shd w:val="clear" w:color="auto" w:fill="auto"/>
          </w:tcPr>
          <w:p w14:paraId="3A797277" w14:textId="08511BC9" w:rsidR="004855FD" w:rsidRPr="004855FD" w:rsidRDefault="004855FD" w:rsidP="004855FD">
            <w:pPr>
              <w:ind w:firstLine="0"/>
            </w:pPr>
            <w:r>
              <w:t>Sandifer</w:t>
            </w:r>
          </w:p>
        </w:tc>
        <w:tc>
          <w:tcPr>
            <w:tcW w:w="2180" w:type="dxa"/>
            <w:shd w:val="clear" w:color="auto" w:fill="auto"/>
          </w:tcPr>
          <w:p w14:paraId="602901B1" w14:textId="2AA39B47" w:rsidR="004855FD" w:rsidRPr="004855FD" w:rsidRDefault="004855FD" w:rsidP="004855FD">
            <w:pPr>
              <w:ind w:firstLine="0"/>
            </w:pPr>
            <w:r>
              <w:t>Schuessler</w:t>
            </w:r>
          </w:p>
        </w:tc>
      </w:tr>
      <w:tr w:rsidR="004855FD" w:rsidRPr="004855FD" w14:paraId="716BD7DB" w14:textId="77777777" w:rsidTr="004855FD">
        <w:tc>
          <w:tcPr>
            <w:tcW w:w="2179" w:type="dxa"/>
            <w:shd w:val="clear" w:color="auto" w:fill="auto"/>
          </w:tcPr>
          <w:p w14:paraId="5638781E" w14:textId="6188C18A" w:rsidR="004855FD" w:rsidRPr="004855FD" w:rsidRDefault="004855FD" w:rsidP="004855FD">
            <w:pPr>
              <w:ind w:firstLine="0"/>
            </w:pPr>
            <w:r>
              <w:t>Sessions</w:t>
            </w:r>
          </w:p>
        </w:tc>
        <w:tc>
          <w:tcPr>
            <w:tcW w:w="2179" w:type="dxa"/>
            <w:shd w:val="clear" w:color="auto" w:fill="auto"/>
          </w:tcPr>
          <w:p w14:paraId="4F6509B0" w14:textId="5675C7AA" w:rsidR="004855FD" w:rsidRPr="004855FD" w:rsidRDefault="004855FD" w:rsidP="004855FD">
            <w:pPr>
              <w:ind w:firstLine="0"/>
            </w:pPr>
            <w:r>
              <w:t>G. M. Smith</w:t>
            </w:r>
          </w:p>
        </w:tc>
        <w:tc>
          <w:tcPr>
            <w:tcW w:w="2180" w:type="dxa"/>
            <w:shd w:val="clear" w:color="auto" w:fill="auto"/>
          </w:tcPr>
          <w:p w14:paraId="72318944" w14:textId="7F799A3F" w:rsidR="004855FD" w:rsidRPr="004855FD" w:rsidRDefault="004855FD" w:rsidP="004855FD">
            <w:pPr>
              <w:ind w:firstLine="0"/>
            </w:pPr>
            <w:r>
              <w:t>M. M. Smith</w:t>
            </w:r>
          </w:p>
        </w:tc>
      </w:tr>
      <w:tr w:rsidR="004855FD" w:rsidRPr="004855FD" w14:paraId="2D56186F" w14:textId="77777777" w:rsidTr="004855FD">
        <w:tc>
          <w:tcPr>
            <w:tcW w:w="2179" w:type="dxa"/>
            <w:shd w:val="clear" w:color="auto" w:fill="auto"/>
          </w:tcPr>
          <w:p w14:paraId="5144EAF6" w14:textId="771F6CC0" w:rsidR="004855FD" w:rsidRPr="004855FD" w:rsidRDefault="004855FD" w:rsidP="004855FD">
            <w:pPr>
              <w:ind w:firstLine="0"/>
            </w:pPr>
            <w:r>
              <w:t>Stavrinakis</w:t>
            </w:r>
          </w:p>
        </w:tc>
        <w:tc>
          <w:tcPr>
            <w:tcW w:w="2179" w:type="dxa"/>
            <w:shd w:val="clear" w:color="auto" w:fill="auto"/>
          </w:tcPr>
          <w:p w14:paraId="5BF6C9B0" w14:textId="0B9C0A59" w:rsidR="004855FD" w:rsidRPr="004855FD" w:rsidRDefault="004855FD" w:rsidP="004855FD">
            <w:pPr>
              <w:ind w:firstLine="0"/>
            </w:pPr>
            <w:r>
              <w:t>Taylor</w:t>
            </w:r>
          </w:p>
        </w:tc>
        <w:tc>
          <w:tcPr>
            <w:tcW w:w="2180" w:type="dxa"/>
            <w:shd w:val="clear" w:color="auto" w:fill="auto"/>
          </w:tcPr>
          <w:p w14:paraId="25A45B7A" w14:textId="7C45B0E6" w:rsidR="004855FD" w:rsidRPr="004855FD" w:rsidRDefault="004855FD" w:rsidP="004855FD">
            <w:pPr>
              <w:ind w:firstLine="0"/>
            </w:pPr>
            <w:r>
              <w:t>Thayer</w:t>
            </w:r>
          </w:p>
        </w:tc>
      </w:tr>
      <w:tr w:rsidR="004855FD" w:rsidRPr="004855FD" w14:paraId="57C45067" w14:textId="77777777" w:rsidTr="004855FD">
        <w:tc>
          <w:tcPr>
            <w:tcW w:w="2179" w:type="dxa"/>
            <w:shd w:val="clear" w:color="auto" w:fill="auto"/>
          </w:tcPr>
          <w:p w14:paraId="5AF42E3E" w14:textId="18A06D14" w:rsidR="004855FD" w:rsidRPr="004855FD" w:rsidRDefault="004855FD" w:rsidP="004855FD">
            <w:pPr>
              <w:ind w:firstLine="0"/>
            </w:pPr>
            <w:r>
              <w:t>Thigpen</w:t>
            </w:r>
          </w:p>
        </w:tc>
        <w:tc>
          <w:tcPr>
            <w:tcW w:w="2179" w:type="dxa"/>
            <w:shd w:val="clear" w:color="auto" w:fill="auto"/>
          </w:tcPr>
          <w:p w14:paraId="649EEB25" w14:textId="5D85661D" w:rsidR="004855FD" w:rsidRPr="004855FD" w:rsidRDefault="004855FD" w:rsidP="004855FD">
            <w:pPr>
              <w:ind w:firstLine="0"/>
            </w:pPr>
            <w:r>
              <w:t>Trantham</w:t>
            </w:r>
          </w:p>
        </w:tc>
        <w:tc>
          <w:tcPr>
            <w:tcW w:w="2180" w:type="dxa"/>
            <w:shd w:val="clear" w:color="auto" w:fill="auto"/>
          </w:tcPr>
          <w:p w14:paraId="3FAFD67D" w14:textId="61AB5C2C" w:rsidR="004855FD" w:rsidRPr="004855FD" w:rsidRDefault="004855FD" w:rsidP="004855FD">
            <w:pPr>
              <w:ind w:firstLine="0"/>
            </w:pPr>
            <w:r>
              <w:t>Vaughan</w:t>
            </w:r>
          </w:p>
        </w:tc>
      </w:tr>
      <w:tr w:rsidR="004855FD" w:rsidRPr="004855FD" w14:paraId="513B0DED" w14:textId="77777777" w:rsidTr="004855FD">
        <w:tc>
          <w:tcPr>
            <w:tcW w:w="2179" w:type="dxa"/>
            <w:shd w:val="clear" w:color="auto" w:fill="auto"/>
          </w:tcPr>
          <w:p w14:paraId="214D54D7" w14:textId="05FBE492" w:rsidR="004855FD" w:rsidRPr="004855FD" w:rsidRDefault="004855FD" w:rsidP="004855FD">
            <w:pPr>
              <w:ind w:firstLine="0"/>
            </w:pPr>
            <w:r>
              <w:t>Weeks</w:t>
            </w:r>
          </w:p>
        </w:tc>
        <w:tc>
          <w:tcPr>
            <w:tcW w:w="2179" w:type="dxa"/>
            <w:shd w:val="clear" w:color="auto" w:fill="auto"/>
          </w:tcPr>
          <w:p w14:paraId="2EBC7248" w14:textId="2B7C6DB0" w:rsidR="004855FD" w:rsidRPr="004855FD" w:rsidRDefault="004855FD" w:rsidP="004855FD">
            <w:pPr>
              <w:ind w:firstLine="0"/>
            </w:pPr>
            <w:r>
              <w:t>West</w:t>
            </w:r>
          </w:p>
        </w:tc>
        <w:tc>
          <w:tcPr>
            <w:tcW w:w="2180" w:type="dxa"/>
            <w:shd w:val="clear" w:color="auto" w:fill="auto"/>
          </w:tcPr>
          <w:p w14:paraId="0E78F426" w14:textId="5F88B8B3" w:rsidR="004855FD" w:rsidRPr="004855FD" w:rsidRDefault="004855FD" w:rsidP="004855FD">
            <w:pPr>
              <w:ind w:firstLine="0"/>
            </w:pPr>
            <w:r>
              <w:t>Wetmore</w:t>
            </w:r>
          </w:p>
        </w:tc>
      </w:tr>
      <w:tr w:rsidR="004855FD" w:rsidRPr="004855FD" w14:paraId="5A37035B" w14:textId="77777777" w:rsidTr="004855FD">
        <w:tc>
          <w:tcPr>
            <w:tcW w:w="2179" w:type="dxa"/>
            <w:shd w:val="clear" w:color="auto" w:fill="auto"/>
          </w:tcPr>
          <w:p w14:paraId="619218CF" w14:textId="1B229AF9" w:rsidR="004855FD" w:rsidRPr="004855FD" w:rsidRDefault="004855FD" w:rsidP="004855FD">
            <w:pPr>
              <w:ind w:firstLine="0"/>
            </w:pPr>
            <w:r>
              <w:t>Wheeler</w:t>
            </w:r>
          </w:p>
        </w:tc>
        <w:tc>
          <w:tcPr>
            <w:tcW w:w="2179" w:type="dxa"/>
            <w:shd w:val="clear" w:color="auto" w:fill="auto"/>
          </w:tcPr>
          <w:p w14:paraId="3CCEA3A0" w14:textId="19A0042C" w:rsidR="004855FD" w:rsidRPr="004855FD" w:rsidRDefault="004855FD" w:rsidP="004855FD">
            <w:pPr>
              <w:ind w:firstLine="0"/>
            </w:pPr>
            <w:r>
              <w:t>White</w:t>
            </w:r>
          </w:p>
        </w:tc>
        <w:tc>
          <w:tcPr>
            <w:tcW w:w="2180" w:type="dxa"/>
            <w:shd w:val="clear" w:color="auto" w:fill="auto"/>
          </w:tcPr>
          <w:p w14:paraId="5E681694" w14:textId="2ACCCAED" w:rsidR="004855FD" w:rsidRPr="004855FD" w:rsidRDefault="004855FD" w:rsidP="004855FD">
            <w:pPr>
              <w:ind w:firstLine="0"/>
            </w:pPr>
            <w:r>
              <w:t>Whitmire</w:t>
            </w:r>
          </w:p>
        </w:tc>
      </w:tr>
      <w:tr w:rsidR="004855FD" w:rsidRPr="004855FD" w14:paraId="2C88022C" w14:textId="77777777" w:rsidTr="004855FD">
        <w:tc>
          <w:tcPr>
            <w:tcW w:w="2179" w:type="dxa"/>
            <w:shd w:val="clear" w:color="auto" w:fill="auto"/>
          </w:tcPr>
          <w:p w14:paraId="0B88A0DD" w14:textId="0D91AFC1" w:rsidR="004855FD" w:rsidRPr="004855FD" w:rsidRDefault="004855FD" w:rsidP="004855FD">
            <w:pPr>
              <w:keepNext/>
              <w:ind w:firstLine="0"/>
            </w:pPr>
            <w:r>
              <w:t>Williams</w:t>
            </w:r>
          </w:p>
        </w:tc>
        <w:tc>
          <w:tcPr>
            <w:tcW w:w="2179" w:type="dxa"/>
            <w:shd w:val="clear" w:color="auto" w:fill="auto"/>
          </w:tcPr>
          <w:p w14:paraId="138FF9DB" w14:textId="291047CC" w:rsidR="004855FD" w:rsidRPr="004855FD" w:rsidRDefault="004855FD" w:rsidP="004855FD">
            <w:pPr>
              <w:keepNext/>
              <w:ind w:firstLine="0"/>
            </w:pPr>
            <w:r>
              <w:t>Willis</w:t>
            </w:r>
          </w:p>
        </w:tc>
        <w:tc>
          <w:tcPr>
            <w:tcW w:w="2180" w:type="dxa"/>
            <w:shd w:val="clear" w:color="auto" w:fill="auto"/>
          </w:tcPr>
          <w:p w14:paraId="1571098C" w14:textId="709F17ED" w:rsidR="004855FD" w:rsidRPr="004855FD" w:rsidRDefault="004855FD" w:rsidP="004855FD">
            <w:pPr>
              <w:keepNext/>
              <w:ind w:firstLine="0"/>
            </w:pPr>
            <w:r>
              <w:t>Wooten</w:t>
            </w:r>
          </w:p>
        </w:tc>
      </w:tr>
      <w:tr w:rsidR="004855FD" w:rsidRPr="004855FD" w14:paraId="746304D6" w14:textId="77777777" w:rsidTr="004855FD">
        <w:tc>
          <w:tcPr>
            <w:tcW w:w="2179" w:type="dxa"/>
            <w:shd w:val="clear" w:color="auto" w:fill="auto"/>
          </w:tcPr>
          <w:p w14:paraId="78C8224E" w14:textId="2265CF7E" w:rsidR="004855FD" w:rsidRPr="004855FD" w:rsidRDefault="004855FD" w:rsidP="004855FD">
            <w:pPr>
              <w:keepNext/>
              <w:ind w:firstLine="0"/>
            </w:pPr>
            <w:r>
              <w:t>Yow</w:t>
            </w:r>
          </w:p>
        </w:tc>
        <w:tc>
          <w:tcPr>
            <w:tcW w:w="2179" w:type="dxa"/>
            <w:shd w:val="clear" w:color="auto" w:fill="auto"/>
          </w:tcPr>
          <w:p w14:paraId="30D8FFC0" w14:textId="77777777" w:rsidR="004855FD" w:rsidRPr="004855FD" w:rsidRDefault="004855FD" w:rsidP="004855FD">
            <w:pPr>
              <w:keepNext/>
              <w:ind w:firstLine="0"/>
            </w:pPr>
          </w:p>
        </w:tc>
        <w:tc>
          <w:tcPr>
            <w:tcW w:w="2180" w:type="dxa"/>
            <w:shd w:val="clear" w:color="auto" w:fill="auto"/>
          </w:tcPr>
          <w:p w14:paraId="0FD83481" w14:textId="77777777" w:rsidR="004855FD" w:rsidRPr="004855FD" w:rsidRDefault="004855FD" w:rsidP="004855FD">
            <w:pPr>
              <w:keepNext/>
              <w:ind w:firstLine="0"/>
            </w:pPr>
          </w:p>
        </w:tc>
      </w:tr>
    </w:tbl>
    <w:p w14:paraId="45167267" w14:textId="77777777" w:rsidR="004855FD" w:rsidRDefault="004855FD" w:rsidP="004855FD"/>
    <w:p w14:paraId="5A76BB2A" w14:textId="092FA553" w:rsidR="004855FD" w:rsidRDefault="004855FD" w:rsidP="004855FD">
      <w:pPr>
        <w:jc w:val="center"/>
        <w:rPr>
          <w:b/>
        </w:rPr>
      </w:pPr>
      <w:r w:rsidRPr="004855FD">
        <w:rPr>
          <w:b/>
        </w:rPr>
        <w:t>Total--115</w:t>
      </w:r>
    </w:p>
    <w:p w14:paraId="2CB51608" w14:textId="77777777" w:rsidR="004855FD" w:rsidRDefault="004855FD" w:rsidP="004855FD">
      <w:pPr>
        <w:jc w:val="center"/>
        <w:rPr>
          <w:b/>
        </w:rPr>
      </w:pPr>
    </w:p>
    <w:p w14:paraId="7CC79C1F" w14:textId="77777777" w:rsidR="004855FD" w:rsidRDefault="004855FD" w:rsidP="004855FD">
      <w:pPr>
        <w:ind w:firstLine="0"/>
      </w:pPr>
      <w:r w:rsidRPr="004855FD">
        <w:t xml:space="preserve"> </w:t>
      </w:r>
      <w:r>
        <w:t>Those who voted in the negative are:</w:t>
      </w:r>
    </w:p>
    <w:p w14:paraId="76BAA22B" w14:textId="77777777" w:rsidR="004855FD" w:rsidRDefault="004855FD" w:rsidP="004855FD"/>
    <w:p w14:paraId="6E305166" w14:textId="77777777" w:rsidR="004855FD" w:rsidRDefault="004855FD" w:rsidP="004855FD">
      <w:pPr>
        <w:jc w:val="center"/>
        <w:rPr>
          <w:b/>
        </w:rPr>
      </w:pPr>
      <w:r w:rsidRPr="004855FD">
        <w:rPr>
          <w:b/>
        </w:rPr>
        <w:t>Total--0</w:t>
      </w:r>
    </w:p>
    <w:p w14:paraId="5844B0CE" w14:textId="4EAF9CC8" w:rsidR="004855FD" w:rsidRDefault="004855FD" w:rsidP="004855FD">
      <w:pPr>
        <w:jc w:val="center"/>
        <w:rPr>
          <w:b/>
        </w:rPr>
      </w:pPr>
    </w:p>
    <w:p w14:paraId="283CD592" w14:textId="77777777" w:rsidR="004855FD" w:rsidRDefault="004855FD" w:rsidP="004855FD">
      <w:r>
        <w:t xml:space="preserve">Section 101 was adopted. </w:t>
      </w:r>
    </w:p>
    <w:p w14:paraId="768E7A17" w14:textId="77777777" w:rsidR="00A33656" w:rsidRDefault="00A33656" w:rsidP="004855FD"/>
    <w:p w14:paraId="4514CAA1" w14:textId="49AE4C98" w:rsidR="004855FD" w:rsidRDefault="004855FD" w:rsidP="004855FD">
      <w:pPr>
        <w:keepNext/>
        <w:jc w:val="center"/>
        <w:rPr>
          <w:b/>
        </w:rPr>
      </w:pPr>
      <w:r w:rsidRPr="004855FD">
        <w:rPr>
          <w:b/>
        </w:rPr>
        <w:t>SECTION 102</w:t>
      </w:r>
    </w:p>
    <w:p w14:paraId="1362CFF1" w14:textId="77777777" w:rsidR="004855FD" w:rsidRDefault="004855FD" w:rsidP="004855FD">
      <w:r>
        <w:t xml:space="preserve">The yeas and nays were taken resulting as follows: </w:t>
      </w:r>
    </w:p>
    <w:p w14:paraId="7ACE31C9" w14:textId="56097FCB" w:rsidR="004855FD" w:rsidRDefault="004855FD" w:rsidP="004855FD">
      <w:pPr>
        <w:jc w:val="center"/>
      </w:pPr>
      <w:r>
        <w:t xml:space="preserve"> </w:t>
      </w:r>
      <w:bookmarkStart w:id="101" w:name="vote_start216"/>
      <w:bookmarkEnd w:id="101"/>
      <w:r>
        <w:t>Yeas 90; Nays 0</w:t>
      </w:r>
    </w:p>
    <w:p w14:paraId="38DAE272" w14:textId="77777777" w:rsidR="004855FD" w:rsidRDefault="004855FD" w:rsidP="004855FD">
      <w:pPr>
        <w:jc w:val="center"/>
      </w:pPr>
    </w:p>
    <w:p w14:paraId="0597F40F"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D4AF1E3" w14:textId="77777777" w:rsidTr="004855FD">
        <w:tc>
          <w:tcPr>
            <w:tcW w:w="2179" w:type="dxa"/>
            <w:shd w:val="clear" w:color="auto" w:fill="auto"/>
          </w:tcPr>
          <w:p w14:paraId="28BB5A82" w14:textId="4C29FDF3" w:rsidR="004855FD" w:rsidRPr="004855FD" w:rsidRDefault="004855FD" w:rsidP="004855FD">
            <w:pPr>
              <w:keepNext/>
              <w:ind w:firstLine="0"/>
            </w:pPr>
            <w:r>
              <w:t>Anderson</w:t>
            </w:r>
          </w:p>
        </w:tc>
        <w:tc>
          <w:tcPr>
            <w:tcW w:w="2179" w:type="dxa"/>
            <w:shd w:val="clear" w:color="auto" w:fill="auto"/>
          </w:tcPr>
          <w:p w14:paraId="368BFDB3" w14:textId="020039DC" w:rsidR="004855FD" w:rsidRPr="004855FD" w:rsidRDefault="004855FD" w:rsidP="004855FD">
            <w:pPr>
              <w:keepNext/>
              <w:ind w:firstLine="0"/>
            </w:pPr>
            <w:r>
              <w:t>Atkinson</w:t>
            </w:r>
          </w:p>
        </w:tc>
        <w:tc>
          <w:tcPr>
            <w:tcW w:w="2180" w:type="dxa"/>
            <w:shd w:val="clear" w:color="auto" w:fill="auto"/>
          </w:tcPr>
          <w:p w14:paraId="33909904" w14:textId="5DB85395" w:rsidR="004855FD" w:rsidRPr="004855FD" w:rsidRDefault="004855FD" w:rsidP="004855FD">
            <w:pPr>
              <w:keepNext/>
              <w:ind w:firstLine="0"/>
            </w:pPr>
            <w:r>
              <w:t>Bailey</w:t>
            </w:r>
          </w:p>
        </w:tc>
      </w:tr>
      <w:tr w:rsidR="004855FD" w:rsidRPr="004855FD" w14:paraId="63F0B599" w14:textId="77777777" w:rsidTr="004855FD">
        <w:tc>
          <w:tcPr>
            <w:tcW w:w="2179" w:type="dxa"/>
            <w:shd w:val="clear" w:color="auto" w:fill="auto"/>
          </w:tcPr>
          <w:p w14:paraId="4F2E7D96" w14:textId="036B70D9" w:rsidR="004855FD" w:rsidRPr="004855FD" w:rsidRDefault="004855FD" w:rsidP="004855FD">
            <w:pPr>
              <w:ind w:firstLine="0"/>
            </w:pPr>
            <w:r>
              <w:t>Ballentine</w:t>
            </w:r>
          </w:p>
        </w:tc>
        <w:tc>
          <w:tcPr>
            <w:tcW w:w="2179" w:type="dxa"/>
            <w:shd w:val="clear" w:color="auto" w:fill="auto"/>
          </w:tcPr>
          <w:p w14:paraId="4594C174" w14:textId="4BD4E6A9" w:rsidR="004855FD" w:rsidRPr="004855FD" w:rsidRDefault="004855FD" w:rsidP="004855FD">
            <w:pPr>
              <w:ind w:firstLine="0"/>
            </w:pPr>
            <w:r>
              <w:t>Bauer</w:t>
            </w:r>
          </w:p>
        </w:tc>
        <w:tc>
          <w:tcPr>
            <w:tcW w:w="2180" w:type="dxa"/>
            <w:shd w:val="clear" w:color="auto" w:fill="auto"/>
          </w:tcPr>
          <w:p w14:paraId="76CE506F" w14:textId="41A1B337" w:rsidR="004855FD" w:rsidRPr="004855FD" w:rsidRDefault="004855FD" w:rsidP="004855FD">
            <w:pPr>
              <w:ind w:firstLine="0"/>
            </w:pPr>
            <w:r>
              <w:t>Beach</w:t>
            </w:r>
          </w:p>
        </w:tc>
      </w:tr>
      <w:tr w:rsidR="004855FD" w:rsidRPr="004855FD" w14:paraId="5BCCDE0B" w14:textId="77777777" w:rsidTr="004855FD">
        <w:tc>
          <w:tcPr>
            <w:tcW w:w="2179" w:type="dxa"/>
            <w:shd w:val="clear" w:color="auto" w:fill="auto"/>
          </w:tcPr>
          <w:p w14:paraId="2473916A" w14:textId="73652C4E" w:rsidR="004855FD" w:rsidRPr="004855FD" w:rsidRDefault="004855FD" w:rsidP="004855FD">
            <w:pPr>
              <w:ind w:firstLine="0"/>
            </w:pPr>
            <w:r>
              <w:t>Blackwell</w:t>
            </w:r>
          </w:p>
        </w:tc>
        <w:tc>
          <w:tcPr>
            <w:tcW w:w="2179" w:type="dxa"/>
            <w:shd w:val="clear" w:color="auto" w:fill="auto"/>
          </w:tcPr>
          <w:p w14:paraId="009E5964" w14:textId="0B6198B0" w:rsidR="004855FD" w:rsidRPr="004855FD" w:rsidRDefault="004855FD" w:rsidP="004855FD">
            <w:pPr>
              <w:ind w:firstLine="0"/>
            </w:pPr>
            <w:r>
              <w:t>Bradley</w:t>
            </w:r>
          </w:p>
        </w:tc>
        <w:tc>
          <w:tcPr>
            <w:tcW w:w="2180" w:type="dxa"/>
            <w:shd w:val="clear" w:color="auto" w:fill="auto"/>
          </w:tcPr>
          <w:p w14:paraId="55D8088D" w14:textId="3A2B3E3A" w:rsidR="004855FD" w:rsidRPr="004855FD" w:rsidRDefault="004855FD" w:rsidP="004855FD">
            <w:pPr>
              <w:ind w:firstLine="0"/>
            </w:pPr>
            <w:r>
              <w:t>Brewer</w:t>
            </w:r>
          </w:p>
        </w:tc>
      </w:tr>
      <w:tr w:rsidR="004855FD" w:rsidRPr="004855FD" w14:paraId="2878B010" w14:textId="77777777" w:rsidTr="004855FD">
        <w:tc>
          <w:tcPr>
            <w:tcW w:w="2179" w:type="dxa"/>
            <w:shd w:val="clear" w:color="auto" w:fill="auto"/>
          </w:tcPr>
          <w:p w14:paraId="5D6F229D" w14:textId="27FF09F1" w:rsidR="004855FD" w:rsidRPr="004855FD" w:rsidRDefault="004855FD" w:rsidP="004855FD">
            <w:pPr>
              <w:ind w:firstLine="0"/>
            </w:pPr>
            <w:r>
              <w:t>Burns</w:t>
            </w:r>
          </w:p>
        </w:tc>
        <w:tc>
          <w:tcPr>
            <w:tcW w:w="2179" w:type="dxa"/>
            <w:shd w:val="clear" w:color="auto" w:fill="auto"/>
          </w:tcPr>
          <w:p w14:paraId="0B8FB9FB" w14:textId="7E2D3857" w:rsidR="004855FD" w:rsidRPr="004855FD" w:rsidRDefault="004855FD" w:rsidP="004855FD">
            <w:pPr>
              <w:ind w:firstLine="0"/>
            </w:pPr>
            <w:r>
              <w:t>Bustos</w:t>
            </w:r>
          </w:p>
        </w:tc>
        <w:tc>
          <w:tcPr>
            <w:tcW w:w="2180" w:type="dxa"/>
            <w:shd w:val="clear" w:color="auto" w:fill="auto"/>
          </w:tcPr>
          <w:p w14:paraId="23DE769A" w14:textId="27D760FC" w:rsidR="004855FD" w:rsidRPr="004855FD" w:rsidRDefault="004855FD" w:rsidP="004855FD">
            <w:pPr>
              <w:ind w:firstLine="0"/>
            </w:pPr>
            <w:r>
              <w:t>Calhoon</w:t>
            </w:r>
          </w:p>
        </w:tc>
      </w:tr>
      <w:tr w:rsidR="004855FD" w:rsidRPr="004855FD" w14:paraId="66194644" w14:textId="77777777" w:rsidTr="004855FD">
        <w:tc>
          <w:tcPr>
            <w:tcW w:w="2179" w:type="dxa"/>
            <w:shd w:val="clear" w:color="auto" w:fill="auto"/>
          </w:tcPr>
          <w:p w14:paraId="39071F8B" w14:textId="0CB0754C" w:rsidR="004855FD" w:rsidRPr="004855FD" w:rsidRDefault="004855FD" w:rsidP="004855FD">
            <w:pPr>
              <w:ind w:firstLine="0"/>
            </w:pPr>
            <w:r>
              <w:t>Carter</w:t>
            </w:r>
          </w:p>
        </w:tc>
        <w:tc>
          <w:tcPr>
            <w:tcW w:w="2179" w:type="dxa"/>
            <w:shd w:val="clear" w:color="auto" w:fill="auto"/>
          </w:tcPr>
          <w:p w14:paraId="6151E725" w14:textId="68909E9A" w:rsidR="004855FD" w:rsidRPr="004855FD" w:rsidRDefault="004855FD" w:rsidP="004855FD">
            <w:pPr>
              <w:ind w:firstLine="0"/>
            </w:pPr>
            <w:r>
              <w:t>Chapman</w:t>
            </w:r>
          </w:p>
        </w:tc>
        <w:tc>
          <w:tcPr>
            <w:tcW w:w="2180" w:type="dxa"/>
            <w:shd w:val="clear" w:color="auto" w:fill="auto"/>
          </w:tcPr>
          <w:p w14:paraId="1E1D5381" w14:textId="0F216A6A" w:rsidR="004855FD" w:rsidRPr="004855FD" w:rsidRDefault="004855FD" w:rsidP="004855FD">
            <w:pPr>
              <w:ind w:firstLine="0"/>
            </w:pPr>
            <w:r>
              <w:t>Chumley</w:t>
            </w:r>
          </w:p>
        </w:tc>
      </w:tr>
      <w:tr w:rsidR="004855FD" w:rsidRPr="004855FD" w14:paraId="47944495" w14:textId="77777777" w:rsidTr="004855FD">
        <w:tc>
          <w:tcPr>
            <w:tcW w:w="2179" w:type="dxa"/>
            <w:shd w:val="clear" w:color="auto" w:fill="auto"/>
          </w:tcPr>
          <w:p w14:paraId="72A986B3" w14:textId="0FFC30A3" w:rsidR="004855FD" w:rsidRPr="004855FD" w:rsidRDefault="004855FD" w:rsidP="004855FD">
            <w:pPr>
              <w:ind w:firstLine="0"/>
            </w:pPr>
            <w:r>
              <w:t>Clyburn</w:t>
            </w:r>
          </w:p>
        </w:tc>
        <w:tc>
          <w:tcPr>
            <w:tcW w:w="2179" w:type="dxa"/>
            <w:shd w:val="clear" w:color="auto" w:fill="auto"/>
          </w:tcPr>
          <w:p w14:paraId="6CA185B9" w14:textId="58E2A5AB" w:rsidR="004855FD" w:rsidRPr="004855FD" w:rsidRDefault="004855FD" w:rsidP="004855FD">
            <w:pPr>
              <w:ind w:firstLine="0"/>
            </w:pPr>
            <w:r>
              <w:t>Cobb-Hunter</w:t>
            </w:r>
          </w:p>
        </w:tc>
        <w:tc>
          <w:tcPr>
            <w:tcW w:w="2180" w:type="dxa"/>
            <w:shd w:val="clear" w:color="auto" w:fill="auto"/>
          </w:tcPr>
          <w:p w14:paraId="0B93FE6D" w14:textId="09FA83C4" w:rsidR="004855FD" w:rsidRPr="004855FD" w:rsidRDefault="004855FD" w:rsidP="004855FD">
            <w:pPr>
              <w:ind w:firstLine="0"/>
            </w:pPr>
            <w:r>
              <w:t>Connell</w:t>
            </w:r>
          </w:p>
        </w:tc>
      </w:tr>
      <w:tr w:rsidR="004855FD" w:rsidRPr="004855FD" w14:paraId="5023BA8D" w14:textId="77777777" w:rsidTr="004855FD">
        <w:tc>
          <w:tcPr>
            <w:tcW w:w="2179" w:type="dxa"/>
            <w:shd w:val="clear" w:color="auto" w:fill="auto"/>
          </w:tcPr>
          <w:p w14:paraId="1E17EFAF" w14:textId="6A9DA63B" w:rsidR="004855FD" w:rsidRPr="004855FD" w:rsidRDefault="004855FD" w:rsidP="004855FD">
            <w:pPr>
              <w:ind w:firstLine="0"/>
            </w:pPr>
            <w:r>
              <w:t>B. L. Cox</w:t>
            </w:r>
          </w:p>
        </w:tc>
        <w:tc>
          <w:tcPr>
            <w:tcW w:w="2179" w:type="dxa"/>
            <w:shd w:val="clear" w:color="auto" w:fill="auto"/>
          </w:tcPr>
          <w:p w14:paraId="1752C11A" w14:textId="3CFF0FD5" w:rsidR="004855FD" w:rsidRPr="004855FD" w:rsidRDefault="004855FD" w:rsidP="004855FD">
            <w:pPr>
              <w:ind w:firstLine="0"/>
            </w:pPr>
            <w:r>
              <w:t>Crawford</w:t>
            </w:r>
          </w:p>
        </w:tc>
        <w:tc>
          <w:tcPr>
            <w:tcW w:w="2180" w:type="dxa"/>
            <w:shd w:val="clear" w:color="auto" w:fill="auto"/>
          </w:tcPr>
          <w:p w14:paraId="5CC6C295" w14:textId="200F3586" w:rsidR="004855FD" w:rsidRPr="004855FD" w:rsidRDefault="004855FD" w:rsidP="004855FD">
            <w:pPr>
              <w:ind w:firstLine="0"/>
            </w:pPr>
            <w:r>
              <w:t>Cromer</w:t>
            </w:r>
          </w:p>
        </w:tc>
      </w:tr>
      <w:tr w:rsidR="004855FD" w:rsidRPr="004855FD" w14:paraId="0CD5DBAE" w14:textId="77777777" w:rsidTr="004855FD">
        <w:tc>
          <w:tcPr>
            <w:tcW w:w="2179" w:type="dxa"/>
            <w:shd w:val="clear" w:color="auto" w:fill="auto"/>
          </w:tcPr>
          <w:p w14:paraId="05B886B2" w14:textId="028512AD" w:rsidR="004855FD" w:rsidRPr="004855FD" w:rsidRDefault="004855FD" w:rsidP="004855FD">
            <w:pPr>
              <w:ind w:firstLine="0"/>
            </w:pPr>
            <w:r>
              <w:t>Davis</w:t>
            </w:r>
          </w:p>
        </w:tc>
        <w:tc>
          <w:tcPr>
            <w:tcW w:w="2179" w:type="dxa"/>
            <w:shd w:val="clear" w:color="auto" w:fill="auto"/>
          </w:tcPr>
          <w:p w14:paraId="13141B7B" w14:textId="462A24C7" w:rsidR="004855FD" w:rsidRPr="004855FD" w:rsidRDefault="004855FD" w:rsidP="004855FD">
            <w:pPr>
              <w:ind w:firstLine="0"/>
            </w:pPr>
            <w:r>
              <w:t>Dillard</w:t>
            </w:r>
          </w:p>
        </w:tc>
        <w:tc>
          <w:tcPr>
            <w:tcW w:w="2180" w:type="dxa"/>
            <w:shd w:val="clear" w:color="auto" w:fill="auto"/>
          </w:tcPr>
          <w:p w14:paraId="056EF5BC" w14:textId="59D1CD65" w:rsidR="004855FD" w:rsidRPr="004855FD" w:rsidRDefault="004855FD" w:rsidP="004855FD">
            <w:pPr>
              <w:ind w:firstLine="0"/>
            </w:pPr>
            <w:r>
              <w:t>Erickson</w:t>
            </w:r>
          </w:p>
        </w:tc>
      </w:tr>
      <w:tr w:rsidR="004855FD" w:rsidRPr="004855FD" w14:paraId="71674540" w14:textId="77777777" w:rsidTr="004855FD">
        <w:tc>
          <w:tcPr>
            <w:tcW w:w="2179" w:type="dxa"/>
            <w:shd w:val="clear" w:color="auto" w:fill="auto"/>
          </w:tcPr>
          <w:p w14:paraId="03596666" w14:textId="60C18A22" w:rsidR="004855FD" w:rsidRPr="004855FD" w:rsidRDefault="004855FD" w:rsidP="004855FD">
            <w:pPr>
              <w:ind w:firstLine="0"/>
            </w:pPr>
            <w:r>
              <w:t>Felder</w:t>
            </w:r>
          </w:p>
        </w:tc>
        <w:tc>
          <w:tcPr>
            <w:tcW w:w="2179" w:type="dxa"/>
            <w:shd w:val="clear" w:color="auto" w:fill="auto"/>
          </w:tcPr>
          <w:p w14:paraId="17BA15C6" w14:textId="7BDD3083" w:rsidR="004855FD" w:rsidRPr="004855FD" w:rsidRDefault="004855FD" w:rsidP="004855FD">
            <w:pPr>
              <w:ind w:firstLine="0"/>
            </w:pPr>
            <w:r>
              <w:t>Forrest</w:t>
            </w:r>
          </w:p>
        </w:tc>
        <w:tc>
          <w:tcPr>
            <w:tcW w:w="2180" w:type="dxa"/>
            <w:shd w:val="clear" w:color="auto" w:fill="auto"/>
          </w:tcPr>
          <w:p w14:paraId="58E201AE" w14:textId="6F9AFC96" w:rsidR="004855FD" w:rsidRPr="004855FD" w:rsidRDefault="004855FD" w:rsidP="004855FD">
            <w:pPr>
              <w:ind w:firstLine="0"/>
            </w:pPr>
            <w:r>
              <w:t>Gagnon</w:t>
            </w:r>
          </w:p>
        </w:tc>
      </w:tr>
      <w:tr w:rsidR="004855FD" w:rsidRPr="004855FD" w14:paraId="78E9FA79" w14:textId="77777777" w:rsidTr="004855FD">
        <w:tc>
          <w:tcPr>
            <w:tcW w:w="2179" w:type="dxa"/>
            <w:shd w:val="clear" w:color="auto" w:fill="auto"/>
          </w:tcPr>
          <w:p w14:paraId="21D8AEAC" w14:textId="27D8EF05" w:rsidR="004855FD" w:rsidRPr="004855FD" w:rsidRDefault="004855FD" w:rsidP="004855FD">
            <w:pPr>
              <w:ind w:firstLine="0"/>
            </w:pPr>
            <w:r>
              <w:t>Gibson</w:t>
            </w:r>
          </w:p>
        </w:tc>
        <w:tc>
          <w:tcPr>
            <w:tcW w:w="2179" w:type="dxa"/>
            <w:shd w:val="clear" w:color="auto" w:fill="auto"/>
          </w:tcPr>
          <w:p w14:paraId="10B1D13B" w14:textId="48565547" w:rsidR="004855FD" w:rsidRPr="004855FD" w:rsidRDefault="004855FD" w:rsidP="004855FD">
            <w:pPr>
              <w:ind w:firstLine="0"/>
            </w:pPr>
            <w:r>
              <w:t>Gilliam</w:t>
            </w:r>
          </w:p>
        </w:tc>
        <w:tc>
          <w:tcPr>
            <w:tcW w:w="2180" w:type="dxa"/>
            <w:shd w:val="clear" w:color="auto" w:fill="auto"/>
          </w:tcPr>
          <w:p w14:paraId="10B4889F" w14:textId="3312630E" w:rsidR="004855FD" w:rsidRPr="004855FD" w:rsidRDefault="004855FD" w:rsidP="004855FD">
            <w:pPr>
              <w:ind w:firstLine="0"/>
            </w:pPr>
            <w:r>
              <w:t>Gilliard</w:t>
            </w:r>
          </w:p>
        </w:tc>
      </w:tr>
      <w:tr w:rsidR="004855FD" w:rsidRPr="004855FD" w14:paraId="16F05BDA" w14:textId="77777777" w:rsidTr="004855FD">
        <w:tc>
          <w:tcPr>
            <w:tcW w:w="2179" w:type="dxa"/>
            <w:shd w:val="clear" w:color="auto" w:fill="auto"/>
          </w:tcPr>
          <w:p w14:paraId="433AF56F" w14:textId="636ED6E4" w:rsidR="004855FD" w:rsidRPr="004855FD" w:rsidRDefault="004855FD" w:rsidP="004855FD">
            <w:pPr>
              <w:ind w:firstLine="0"/>
            </w:pPr>
            <w:r>
              <w:t>Haddon</w:t>
            </w:r>
          </w:p>
        </w:tc>
        <w:tc>
          <w:tcPr>
            <w:tcW w:w="2179" w:type="dxa"/>
            <w:shd w:val="clear" w:color="auto" w:fill="auto"/>
          </w:tcPr>
          <w:p w14:paraId="47E6785E" w14:textId="2E36DB9F" w:rsidR="004855FD" w:rsidRPr="004855FD" w:rsidRDefault="004855FD" w:rsidP="004855FD">
            <w:pPr>
              <w:ind w:firstLine="0"/>
            </w:pPr>
            <w:r>
              <w:t>Hager</w:t>
            </w:r>
          </w:p>
        </w:tc>
        <w:tc>
          <w:tcPr>
            <w:tcW w:w="2180" w:type="dxa"/>
            <w:shd w:val="clear" w:color="auto" w:fill="auto"/>
          </w:tcPr>
          <w:p w14:paraId="6FA48E34" w14:textId="099420BB" w:rsidR="004855FD" w:rsidRPr="004855FD" w:rsidRDefault="004855FD" w:rsidP="004855FD">
            <w:pPr>
              <w:ind w:firstLine="0"/>
            </w:pPr>
            <w:r>
              <w:t>Hardee</w:t>
            </w:r>
          </w:p>
        </w:tc>
      </w:tr>
      <w:tr w:rsidR="004855FD" w:rsidRPr="004855FD" w14:paraId="33F5A7AA" w14:textId="77777777" w:rsidTr="004855FD">
        <w:tc>
          <w:tcPr>
            <w:tcW w:w="2179" w:type="dxa"/>
            <w:shd w:val="clear" w:color="auto" w:fill="auto"/>
          </w:tcPr>
          <w:p w14:paraId="1E007085" w14:textId="12B861BB" w:rsidR="004855FD" w:rsidRPr="004855FD" w:rsidRDefault="004855FD" w:rsidP="004855FD">
            <w:pPr>
              <w:ind w:firstLine="0"/>
            </w:pPr>
            <w:r>
              <w:t>Harris</w:t>
            </w:r>
          </w:p>
        </w:tc>
        <w:tc>
          <w:tcPr>
            <w:tcW w:w="2179" w:type="dxa"/>
            <w:shd w:val="clear" w:color="auto" w:fill="auto"/>
          </w:tcPr>
          <w:p w14:paraId="11E96C3F" w14:textId="4689F476" w:rsidR="004855FD" w:rsidRPr="004855FD" w:rsidRDefault="004855FD" w:rsidP="004855FD">
            <w:pPr>
              <w:ind w:firstLine="0"/>
            </w:pPr>
            <w:r>
              <w:t>Hartnett</w:t>
            </w:r>
          </w:p>
        </w:tc>
        <w:tc>
          <w:tcPr>
            <w:tcW w:w="2180" w:type="dxa"/>
            <w:shd w:val="clear" w:color="auto" w:fill="auto"/>
          </w:tcPr>
          <w:p w14:paraId="42EA5CC4" w14:textId="35742F2E" w:rsidR="004855FD" w:rsidRPr="004855FD" w:rsidRDefault="004855FD" w:rsidP="004855FD">
            <w:pPr>
              <w:ind w:firstLine="0"/>
            </w:pPr>
            <w:r>
              <w:t>Hayes</w:t>
            </w:r>
          </w:p>
        </w:tc>
      </w:tr>
      <w:tr w:rsidR="004855FD" w:rsidRPr="004855FD" w14:paraId="7824EB97" w14:textId="77777777" w:rsidTr="004855FD">
        <w:tc>
          <w:tcPr>
            <w:tcW w:w="2179" w:type="dxa"/>
            <w:shd w:val="clear" w:color="auto" w:fill="auto"/>
          </w:tcPr>
          <w:p w14:paraId="722E0424" w14:textId="4542C928" w:rsidR="004855FD" w:rsidRPr="004855FD" w:rsidRDefault="004855FD" w:rsidP="004855FD">
            <w:pPr>
              <w:ind w:firstLine="0"/>
            </w:pPr>
            <w:r>
              <w:t>Henegan</w:t>
            </w:r>
          </w:p>
        </w:tc>
        <w:tc>
          <w:tcPr>
            <w:tcW w:w="2179" w:type="dxa"/>
            <w:shd w:val="clear" w:color="auto" w:fill="auto"/>
          </w:tcPr>
          <w:p w14:paraId="6A61BBAE" w14:textId="2E2BEE61" w:rsidR="004855FD" w:rsidRPr="004855FD" w:rsidRDefault="004855FD" w:rsidP="004855FD">
            <w:pPr>
              <w:ind w:firstLine="0"/>
            </w:pPr>
            <w:r>
              <w:t>Herbkersman</w:t>
            </w:r>
          </w:p>
        </w:tc>
        <w:tc>
          <w:tcPr>
            <w:tcW w:w="2180" w:type="dxa"/>
            <w:shd w:val="clear" w:color="auto" w:fill="auto"/>
          </w:tcPr>
          <w:p w14:paraId="426A03E9" w14:textId="6664D9D3" w:rsidR="004855FD" w:rsidRPr="004855FD" w:rsidRDefault="004855FD" w:rsidP="004855FD">
            <w:pPr>
              <w:ind w:firstLine="0"/>
            </w:pPr>
            <w:r>
              <w:t>Hewitt</w:t>
            </w:r>
          </w:p>
        </w:tc>
      </w:tr>
      <w:tr w:rsidR="004855FD" w:rsidRPr="004855FD" w14:paraId="5795AD28" w14:textId="77777777" w:rsidTr="004855FD">
        <w:tc>
          <w:tcPr>
            <w:tcW w:w="2179" w:type="dxa"/>
            <w:shd w:val="clear" w:color="auto" w:fill="auto"/>
          </w:tcPr>
          <w:p w14:paraId="3B6EF9EA" w14:textId="460564A5" w:rsidR="004855FD" w:rsidRPr="004855FD" w:rsidRDefault="004855FD" w:rsidP="004855FD">
            <w:pPr>
              <w:ind w:firstLine="0"/>
            </w:pPr>
            <w:r>
              <w:t>Hiott</w:t>
            </w:r>
          </w:p>
        </w:tc>
        <w:tc>
          <w:tcPr>
            <w:tcW w:w="2179" w:type="dxa"/>
            <w:shd w:val="clear" w:color="auto" w:fill="auto"/>
          </w:tcPr>
          <w:p w14:paraId="2B765BCD" w14:textId="57F2E47C" w:rsidR="004855FD" w:rsidRPr="004855FD" w:rsidRDefault="004855FD" w:rsidP="004855FD">
            <w:pPr>
              <w:ind w:firstLine="0"/>
            </w:pPr>
            <w:r>
              <w:t>Hixon</w:t>
            </w:r>
          </w:p>
        </w:tc>
        <w:tc>
          <w:tcPr>
            <w:tcW w:w="2180" w:type="dxa"/>
            <w:shd w:val="clear" w:color="auto" w:fill="auto"/>
          </w:tcPr>
          <w:p w14:paraId="76ACA07C" w14:textId="1C343B05" w:rsidR="004855FD" w:rsidRPr="004855FD" w:rsidRDefault="004855FD" w:rsidP="004855FD">
            <w:pPr>
              <w:ind w:firstLine="0"/>
            </w:pPr>
            <w:r>
              <w:t>Hosey</w:t>
            </w:r>
          </w:p>
        </w:tc>
      </w:tr>
      <w:tr w:rsidR="004855FD" w:rsidRPr="004855FD" w14:paraId="5CEB7C4C" w14:textId="77777777" w:rsidTr="004855FD">
        <w:tc>
          <w:tcPr>
            <w:tcW w:w="2179" w:type="dxa"/>
            <w:shd w:val="clear" w:color="auto" w:fill="auto"/>
          </w:tcPr>
          <w:p w14:paraId="2420B7F7" w14:textId="1AC8FDB8" w:rsidR="004855FD" w:rsidRPr="004855FD" w:rsidRDefault="004855FD" w:rsidP="004855FD">
            <w:pPr>
              <w:ind w:firstLine="0"/>
            </w:pPr>
            <w:r>
              <w:t>Howard</w:t>
            </w:r>
          </w:p>
        </w:tc>
        <w:tc>
          <w:tcPr>
            <w:tcW w:w="2179" w:type="dxa"/>
            <w:shd w:val="clear" w:color="auto" w:fill="auto"/>
          </w:tcPr>
          <w:p w14:paraId="163E4FCE" w14:textId="2BBA3996" w:rsidR="004855FD" w:rsidRPr="004855FD" w:rsidRDefault="004855FD" w:rsidP="004855FD">
            <w:pPr>
              <w:ind w:firstLine="0"/>
            </w:pPr>
            <w:r>
              <w:t>Jefferson</w:t>
            </w:r>
          </w:p>
        </w:tc>
        <w:tc>
          <w:tcPr>
            <w:tcW w:w="2180" w:type="dxa"/>
            <w:shd w:val="clear" w:color="auto" w:fill="auto"/>
          </w:tcPr>
          <w:p w14:paraId="6F8859D7" w14:textId="223FFCBF" w:rsidR="004855FD" w:rsidRPr="004855FD" w:rsidRDefault="004855FD" w:rsidP="004855FD">
            <w:pPr>
              <w:ind w:firstLine="0"/>
            </w:pPr>
            <w:r>
              <w:t>J. L. Johnson</w:t>
            </w:r>
          </w:p>
        </w:tc>
      </w:tr>
      <w:tr w:rsidR="004855FD" w:rsidRPr="004855FD" w14:paraId="1B3E7C6F" w14:textId="77777777" w:rsidTr="004855FD">
        <w:tc>
          <w:tcPr>
            <w:tcW w:w="2179" w:type="dxa"/>
            <w:shd w:val="clear" w:color="auto" w:fill="auto"/>
          </w:tcPr>
          <w:p w14:paraId="510C5EBA" w14:textId="0BCFE948" w:rsidR="004855FD" w:rsidRPr="004855FD" w:rsidRDefault="004855FD" w:rsidP="004855FD">
            <w:pPr>
              <w:ind w:firstLine="0"/>
            </w:pPr>
            <w:r>
              <w:t>S. Jones</w:t>
            </w:r>
          </w:p>
        </w:tc>
        <w:tc>
          <w:tcPr>
            <w:tcW w:w="2179" w:type="dxa"/>
            <w:shd w:val="clear" w:color="auto" w:fill="auto"/>
          </w:tcPr>
          <w:p w14:paraId="629AEDB8" w14:textId="423523FB" w:rsidR="004855FD" w:rsidRPr="004855FD" w:rsidRDefault="004855FD" w:rsidP="004855FD">
            <w:pPr>
              <w:ind w:firstLine="0"/>
            </w:pPr>
            <w:r>
              <w:t>Kilmartin</w:t>
            </w:r>
          </w:p>
        </w:tc>
        <w:tc>
          <w:tcPr>
            <w:tcW w:w="2180" w:type="dxa"/>
            <w:shd w:val="clear" w:color="auto" w:fill="auto"/>
          </w:tcPr>
          <w:p w14:paraId="6C9E981D" w14:textId="0BB23033" w:rsidR="004855FD" w:rsidRPr="004855FD" w:rsidRDefault="004855FD" w:rsidP="004855FD">
            <w:pPr>
              <w:ind w:firstLine="0"/>
            </w:pPr>
            <w:r>
              <w:t>King</w:t>
            </w:r>
          </w:p>
        </w:tc>
      </w:tr>
      <w:tr w:rsidR="004855FD" w:rsidRPr="004855FD" w14:paraId="34808700" w14:textId="77777777" w:rsidTr="004855FD">
        <w:tc>
          <w:tcPr>
            <w:tcW w:w="2179" w:type="dxa"/>
            <w:shd w:val="clear" w:color="auto" w:fill="auto"/>
          </w:tcPr>
          <w:p w14:paraId="47387761" w14:textId="4DEFCA1A" w:rsidR="004855FD" w:rsidRPr="004855FD" w:rsidRDefault="004855FD" w:rsidP="004855FD">
            <w:pPr>
              <w:ind w:firstLine="0"/>
            </w:pPr>
            <w:r>
              <w:t>Kirby</w:t>
            </w:r>
          </w:p>
        </w:tc>
        <w:tc>
          <w:tcPr>
            <w:tcW w:w="2179" w:type="dxa"/>
            <w:shd w:val="clear" w:color="auto" w:fill="auto"/>
          </w:tcPr>
          <w:p w14:paraId="5C48A1E6" w14:textId="03291C6B" w:rsidR="004855FD" w:rsidRPr="004855FD" w:rsidRDefault="004855FD" w:rsidP="004855FD">
            <w:pPr>
              <w:ind w:firstLine="0"/>
            </w:pPr>
            <w:r>
              <w:t>Landing</w:t>
            </w:r>
          </w:p>
        </w:tc>
        <w:tc>
          <w:tcPr>
            <w:tcW w:w="2180" w:type="dxa"/>
            <w:shd w:val="clear" w:color="auto" w:fill="auto"/>
          </w:tcPr>
          <w:p w14:paraId="6977D057" w14:textId="5B33E799" w:rsidR="004855FD" w:rsidRPr="004855FD" w:rsidRDefault="004855FD" w:rsidP="004855FD">
            <w:pPr>
              <w:ind w:firstLine="0"/>
            </w:pPr>
            <w:r>
              <w:t>Lawson</w:t>
            </w:r>
          </w:p>
        </w:tc>
      </w:tr>
      <w:tr w:rsidR="004855FD" w:rsidRPr="004855FD" w14:paraId="44E10013" w14:textId="77777777" w:rsidTr="004855FD">
        <w:tc>
          <w:tcPr>
            <w:tcW w:w="2179" w:type="dxa"/>
            <w:shd w:val="clear" w:color="auto" w:fill="auto"/>
          </w:tcPr>
          <w:p w14:paraId="41C7EC55" w14:textId="7148B14C" w:rsidR="004855FD" w:rsidRPr="004855FD" w:rsidRDefault="004855FD" w:rsidP="004855FD">
            <w:pPr>
              <w:ind w:firstLine="0"/>
            </w:pPr>
            <w:r>
              <w:t>Leber</w:t>
            </w:r>
          </w:p>
        </w:tc>
        <w:tc>
          <w:tcPr>
            <w:tcW w:w="2179" w:type="dxa"/>
            <w:shd w:val="clear" w:color="auto" w:fill="auto"/>
          </w:tcPr>
          <w:p w14:paraId="2DC250D9" w14:textId="0CC6A3DA" w:rsidR="004855FD" w:rsidRPr="004855FD" w:rsidRDefault="004855FD" w:rsidP="004855FD">
            <w:pPr>
              <w:ind w:firstLine="0"/>
            </w:pPr>
            <w:r>
              <w:t>Ligon</w:t>
            </w:r>
          </w:p>
        </w:tc>
        <w:tc>
          <w:tcPr>
            <w:tcW w:w="2180" w:type="dxa"/>
            <w:shd w:val="clear" w:color="auto" w:fill="auto"/>
          </w:tcPr>
          <w:p w14:paraId="12A451C0" w14:textId="3B88A3C2" w:rsidR="004855FD" w:rsidRPr="004855FD" w:rsidRDefault="004855FD" w:rsidP="004855FD">
            <w:pPr>
              <w:ind w:firstLine="0"/>
            </w:pPr>
            <w:r>
              <w:t>Long</w:t>
            </w:r>
          </w:p>
        </w:tc>
      </w:tr>
      <w:tr w:rsidR="004855FD" w:rsidRPr="004855FD" w14:paraId="1B93D86E" w14:textId="77777777" w:rsidTr="004855FD">
        <w:tc>
          <w:tcPr>
            <w:tcW w:w="2179" w:type="dxa"/>
            <w:shd w:val="clear" w:color="auto" w:fill="auto"/>
          </w:tcPr>
          <w:p w14:paraId="06CCC421" w14:textId="03FF20D9" w:rsidR="004855FD" w:rsidRPr="004855FD" w:rsidRDefault="004855FD" w:rsidP="004855FD">
            <w:pPr>
              <w:ind w:firstLine="0"/>
            </w:pPr>
            <w:r>
              <w:t>Lowe</w:t>
            </w:r>
          </w:p>
        </w:tc>
        <w:tc>
          <w:tcPr>
            <w:tcW w:w="2179" w:type="dxa"/>
            <w:shd w:val="clear" w:color="auto" w:fill="auto"/>
          </w:tcPr>
          <w:p w14:paraId="788CD6B0" w14:textId="6D9BD05D" w:rsidR="004855FD" w:rsidRPr="004855FD" w:rsidRDefault="004855FD" w:rsidP="004855FD">
            <w:pPr>
              <w:ind w:firstLine="0"/>
            </w:pPr>
            <w:r>
              <w:t>Magnuson</w:t>
            </w:r>
          </w:p>
        </w:tc>
        <w:tc>
          <w:tcPr>
            <w:tcW w:w="2180" w:type="dxa"/>
            <w:shd w:val="clear" w:color="auto" w:fill="auto"/>
          </w:tcPr>
          <w:p w14:paraId="4E1520B0" w14:textId="0D956E15" w:rsidR="004855FD" w:rsidRPr="004855FD" w:rsidRDefault="004855FD" w:rsidP="004855FD">
            <w:pPr>
              <w:ind w:firstLine="0"/>
            </w:pPr>
            <w:r>
              <w:t>May</w:t>
            </w:r>
          </w:p>
        </w:tc>
      </w:tr>
      <w:tr w:rsidR="004855FD" w:rsidRPr="004855FD" w14:paraId="6DB90685" w14:textId="77777777" w:rsidTr="004855FD">
        <w:tc>
          <w:tcPr>
            <w:tcW w:w="2179" w:type="dxa"/>
            <w:shd w:val="clear" w:color="auto" w:fill="auto"/>
          </w:tcPr>
          <w:p w14:paraId="11E2BB4C" w14:textId="38ACDD7E" w:rsidR="004855FD" w:rsidRPr="004855FD" w:rsidRDefault="004855FD" w:rsidP="004855FD">
            <w:pPr>
              <w:ind w:firstLine="0"/>
            </w:pPr>
            <w:r>
              <w:t>McCabe</w:t>
            </w:r>
          </w:p>
        </w:tc>
        <w:tc>
          <w:tcPr>
            <w:tcW w:w="2179" w:type="dxa"/>
            <w:shd w:val="clear" w:color="auto" w:fill="auto"/>
          </w:tcPr>
          <w:p w14:paraId="42380317" w14:textId="5AB9F7A6" w:rsidR="004855FD" w:rsidRPr="004855FD" w:rsidRDefault="004855FD" w:rsidP="004855FD">
            <w:pPr>
              <w:ind w:firstLine="0"/>
            </w:pPr>
            <w:r>
              <w:t>McCravy</w:t>
            </w:r>
          </w:p>
        </w:tc>
        <w:tc>
          <w:tcPr>
            <w:tcW w:w="2180" w:type="dxa"/>
            <w:shd w:val="clear" w:color="auto" w:fill="auto"/>
          </w:tcPr>
          <w:p w14:paraId="79DB50D5" w14:textId="2B5E8315" w:rsidR="004855FD" w:rsidRPr="004855FD" w:rsidRDefault="004855FD" w:rsidP="004855FD">
            <w:pPr>
              <w:ind w:firstLine="0"/>
            </w:pPr>
            <w:r>
              <w:t>McDaniel</w:t>
            </w:r>
          </w:p>
        </w:tc>
      </w:tr>
      <w:tr w:rsidR="004855FD" w:rsidRPr="004855FD" w14:paraId="1003142F" w14:textId="77777777" w:rsidTr="004855FD">
        <w:tc>
          <w:tcPr>
            <w:tcW w:w="2179" w:type="dxa"/>
            <w:shd w:val="clear" w:color="auto" w:fill="auto"/>
          </w:tcPr>
          <w:p w14:paraId="6E3C01FE" w14:textId="63D7860F" w:rsidR="004855FD" w:rsidRPr="004855FD" w:rsidRDefault="004855FD" w:rsidP="004855FD">
            <w:pPr>
              <w:ind w:firstLine="0"/>
            </w:pPr>
            <w:r>
              <w:t>McGinnis</w:t>
            </w:r>
          </w:p>
        </w:tc>
        <w:tc>
          <w:tcPr>
            <w:tcW w:w="2179" w:type="dxa"/>
            <w:shd w:val="clear" w:color="auto" w:fill="auto"/>
          </w:tcPr>
          <w:p w14:paraId="0F2559D9" w14:textId="5E3EC796" w:rsidR="004855FD" w:rsidRPr="004855FD" w:rsidRDefault="004855FD" w:rsidP="004855FD">
            <w:pPr>
              <w:ind w:firstLine="0"/>
            </w:pPr>
            <w:r>
              <w:t>A. M. Morgan</w:t>
            </w:r>
          </w:p>
        </w:tc>
        <w:tc>
          <w:tcPr>
            <w:tcW w:w="2180" w:type="dxa"/>
            <w:shd w:val="clear" w:color="auto" w:fill="auto"/>
          </w:tcPr>
          <w:p w14:paraId="26F494F4" w14:textId="297BB30A" w:rsidR="004855FD" w:rsidRPr="004855FD" w:rsidRDefault="004855FD" w:rsidP="004855FD">
            <w:pPr>
              <w:ind w:firstLine="0"/>
            </w:pPr>
            <w:r>
              <w:t>T. A. Morgan</w:t>
            </w:r>
          </w:p>
        </w:tc>
      </w:tr>
      <w:tr w:rsidR="004855FD" w:rsidRPr="004855FD" w14:paraId="78F97398" w14:textId="77777777" w:rsidTr="004855FD">
        <w:tc>
          <w:tcPr>
            <w:tcW w:w="2179" w:type="dxa"/>
            <w:shd w:val="clear" w:color="auto" w:fill="auto"/>
          </w:tcPr>
          <w:p w14:paraId="612A03BF" w14:textId="09904F8B" w:rsidR="004855FD" w:rsidRPr="004855FD" w:rsidRDefault="004855FD" w:rsidP="004855FD">
            <w:pPr>
              <w:ind w:firstLine="0"/>
            </w:pPr>
            <w:r>
              <w:t>Moss</w:t>
            </w:r>
          </w:p>
        </w:tc>
        <w:tc>
          <w:tcPr>
            <w:tcW w:w="2179" w:type="dxa"/>
            <w:shd w:val="clear" w:color="auto" w:fill="auto"/>
          </w:tcPr>
          <w:p w14:paraId="23DEAAD4" w14:textId="004830DC" w:rsidR="004855FD" w:rsidRPr="004855FD" w:rsidRDefault="004855FD" w:rsidP="004855FD">
            <w:pPr>
              <w:ind w:firstLine="0"/>
            </w:pPr>
            <w:r>
              <w:t>Neese</w:t>
            </w:r>
          </w:p>
        </w:tc>
        <w:tc>
          <w:tcPr>
            <w:tcW w:w="2180" w:type="dxa"/>
            <w:shd w:val="clear" w:color="auto" w:fill="auto"/>
          </w:tcPr>
          <w:p w14:paraId="304C44D5" w14:textId="6C872596" w:rsidR="004855FD" w:rsidRPr="004855FD" w:rsidRDefault="004855FD" w:rsidP="004855FD">
            <w:pPr>
              <w:ind w:firstLine="0"/>
            </w:pPr>
            <w:r>
              <w:t>B. Newton</w:t>
            </w:r>
          </w:p>
        </w:tc>
      </w:tr>
      <w:tr w:rsidR="004855FD" w:rsidRPr="004855FD" w14:paraId="43ED1EA2" w14:textId="77777777" w:rsidTr="004855FD">
        <w:tc>
          <w:tcPr>
            <w:tcW w:w="2179" w:type="dxa"/>
            <w:shd w:val="clear" w:color="auto" w:fill="auto"/>
          </w:tcPr>
          <w:p w14:paraId="14D494B8" w14:textId="17B9D824" w:rsidR="004855FD" w:rsidRPr="004855FD" w:rsidRDefault="004855FD" w:rsidP="004855FD">
            <w:pPr>
              <w:ind w:firstLine="0"/>
            </w:pPr>
            <w:r>
              <w:t>Nutt</w:t>
            </w:r>
          </w:p>
        </w:tc>
        <w:tc>
          <w:tcPr>
            <w:tcW w:w="2179" w:type="dxa"/>
            <w:shd w:val="clear" w:color="auto" w:fill="auto"/>
          </w:tcPr>
          <w:p w14:paraId="3A5A0C1E" w14:textId="4FA5AD7A" w:rsidR="004855FD" w:rsidRPr="004855FD" w:rsidRDefault="004855FD" w:rsidP="004855FD">
            <w:pPr>
              <w:ind w:firstLine="0"/>
            </w:pPr>
            <w:r>
              <w:t>Oremus</w:t>
            </w:r>
          </w:p>
        </w:tc>
        <w:tc>
          <w:tcPr>
            <w:tcW w:w="2180" w:type="dxa"/>
            <w:shd w:val="clear" w:color="auto" w:fill="auto"/>
          </w:tcPr>
          <w:p w14:paraId="2B8FBA5C" w14:textId="21FCF757" w:rsidR="004855FD" w:rsidRPr="004855FD" w:rsidRDefault="004855FD" w:rsidP="004855FD">
            <w:pPr>
              <w:ind w:firstLine="0"/>
            </w:pPr>
            <w:r>
              <w:t>Ott</w:t>
            </w:r>
          </w:p>
        </w:tc>
      </w:tr>
      <w:tr w:rsidR="004855FD" w:rsidRPr="004855FD" w14:paraId="458F8DD5" w14:textId="77777777" w:rsidTr="004855FD">
        <w:tc>
          <w:tcPr>
            <w:tcW w:w="2179" w:type="dxa"/>
            <w:shd w:val="clear" w:color="auto" w:fill="auto"/>
          </w:tcPr>
          <w:p w14:paraId="7ABD0411" w14:textId="00A98C2B" w:rsidR="004855FD" w:rsidRPr="004855FD" w:rsidRDefault="004855FD" w:rsidP="004855FD">
            <w:pPr>
              <w:ind w:firstLine="0"/>
            </w:pPr>
            <w:r>
              <w:t>Pace</w:t>
            </w:r>
          </w:p>
        </w:tc>
        <w:tc>
          <w:tcPr>
            <w:tcW w:w="2179" w:type="dxa"/>
            <w:shd w:val="clear" w:color="auto" w:fill="auto"/>
          </w:tcPr>
          <w:p w14:paraId="4051EA80" w14:textId="0372ECA5" w:rsidR="004855FD" w:rsidRPr="004855FD" w:rsidRDefault="004855FD" w:rsidP="004855FD">
            <w:pPr>
              <w:ind w:firstLine="0"/>
            </w:pPr>
            <w:r>
              <w:t>Pedalino</w:t>
            </w:r>
          </w:p>
        </w:tc>
        <w:tc>
          <w:tcPr>
            <w:tcW w:w="2180" w:type="dxa"/>
            <w:shd w:val="clear" w:color="auto" w:fill="auto"/>
          </w:tcPr>
          <w:p w14:paraId="219E00C0" w14:textId="6AED310F" w:rsidR="004855FD" w:rsidRPr="004855FD" w:rsidRDefault="004855FD" w:rsidP="004855FD">
            <w:pPr>
              <w:ind w:firstLine="0"/>
            </w:pPr>
            <w:r>
              <w:t>Rivers</w:t>
            </w:r>
          </w:p>
        </w:tc>
      </w:tr>
      <w:tr w:rsidR="004855FD" w:rsidRPr="004855FD" w14:paraId="7743F785" w14:textId="77777777" w:rsidTr="004855FD">
        <w:tc>
          <w:tcPr>
            <w:tcW w:w="2179" w:type="dxa"/>
            <w:shd w:val="clear" w:color="auto" w:fill="auto"/>
          </w:tcPr>
          <w:p w14:paraId="2F40F42E" w14:textId="287FFDDA" w:rsidR="004855FD" w:rsidRPr="004855FD" w:rsidRDefault="004855FD" w:rsidP="004855FD">
            <w:pPr>
              <w:ind w:firstLine="0"/>
            </w:pPr>
            <w:r>
              <w:t>Sandifer</w:t>
            </w:r>
          </w:p>
        </w:tc>
        <w:tc>
          <w:tcPr>
            <w:tcW w:w="2179" w:type="dxa"/>
            <w:shd w:val="clear" w:color="auto" w:fill="auto"/>
          </w:tcPr>
          <w:p w14:paraId="69E44D58" w14:textId="513A4FEA" w:rsidR="004855FD" w:rsidRPr="004855FD" w:rsidRDefault="004855FD" w:rsidP="004855FD">
            <w:pPr>
              <w:ind w:firstLine="0"/>
            </w:pPr>
            <w:r>
              <w:t>Schuessler</w:t>
            </w:r>
          </w:p>
        </w:tc>
        <w:tc>
          <w:tcPr>
            <w:tcW w:w="2180" w:type="dxa"/>
            <w:shd w:val="clear" w:color="auto" w:fill="auto"/>
          </w:tcPr>
          <w:p w14:paraId="7678117E" w14:textId="451894EE" w:rsidR="004855FD" w:rsidRPr="004855FD" w:rsidRDefault="004855FD" w:rsidP="004855FD">
            <w:pPr>
              <w:ind w:firstLine="0"/>
            </w:pPr>
            <w:r>
              <w:t>Sessions</w:t>
            </w:r>
          </w:p>
        </w:tc>
      </w:tr>
      <w:tr w:rsidR="004855FD" w:rsidRPr="004855FD" w14:paraId="0762D6C1" w14:textId="77777777" w:rsidTr="004855FD">
        <w:tc>
          <w:tcPr>
            <w:tcW w:w="2179" w:type="dxa"/>
            <w:shd w:val="clear" w:color="auto" w:fill="auto"/>
          </w:tcPr>
          <w:p w14:paraId="057BA720" w14:textId="5B164EE4" w:rsidR="004855FD" w:rsidRPr="004855FD" w:rsidRDefault="004855FD" w:rsidP="004855FD">
            <w:pPr>
              <w:ind w:firstLine="0"/>
            </w:pPr>
            <w:r>
              <w:t>M. M. Smith</w:t>
            </w:r>
          </w:p>
        </w:tc>
        <w:tc>
          <w:tcPr>
            <w:tcW w:w="2179" w:type="dxa"/>
            <w:shd w:val="clear" w:color="auto" w:fill="auto"/>
          </w:tcPr>
          <w:p w14:paraId="73C72933" w14:textId="01DD7845" w:rsidR="004855FD" w:rsidRPr="004855FD" w:rsidRDefault="004855FD" w:rsidP="004855FD">
            <w:pPr>
              <w:ind w:firstLine="0"/>
            </w:pPr>
            <w:r>
              <w:t>Stavrinakis</w:t>
            </w:r>
          </w:p>
        </w:tc>
        <w:tc>
          <w:tcPr>
            <w:tcW w:w="2180" w:type="dxa"/>
            <w:shd w:val="clear" w:color="auto" w:fill="auto"/>
          </w:tcPr>
          <w:p w14:paraId="3A847AAB" w14:textId="285B90B6" w:rsidR="004855FD" w:rsidRPr="004855FD" w:rsidRDefault="004855FD" w:rsidP="004855FD">
            <w:pPr>
              <w:ind w:firstLine="0"/>
            </w:pPr>
            <w:r>
              <w:t>Taylor</w:t>
            </w:r>
          </w:p>
        </w:tc>
      </w:tr>
      <w:tr w:rsidR="004855FD" w:rsidRPr="004855FD" w14:paraId="2C48D18B" w14:textId="77777777" w:rsidTr="004855FD">
        <w:tc>
          <w:tcPr>
            <w:tcW w:w="2179" w:type="dxa"/>
            <w:shd w:val="clear" w:color="auto" w:fill="auto"/>
          </w:tcPr>
          <w:p w14:paraId="75D55B6A" w14:textId="5BCB5EF3" w:rsidR="004855FD" w:rsidRPr="004855FD" w:rsidRDefault="004855FD" w:rsidP="004855FD">
            <w:pPr>
              <w:ind w:firstLine="0"/>
            </w:pPr>
            <w:r>
              <w:t>Thayer</w:t>
            </w:r>
          </w:p>
        </w:tc>
        <w:tc>
          <w:tcPr>
            <w:tcW w:w="2179" w:type="dxa"/>
            <w:shd w:val="clear" w:color="auto" w:fill="auto"/>
          </w:tcPr>
          <w:p w14:paraId="1520DF48" w14:textId="2406700A" w:rsidR="004855FD" w:rsidRPr="004855FD" w:rsidRDefault="004855FD" w:rsidP="004855FD">
            <w:pPr>
              <w:ind w:firstLine="0"/>
            </w:pPr>
            <w:r>
              <w:t>Thigpen</w:t>
            </w:r>
          </w:p>
        </w:tc>
        <w:tc>
          <w:tcPr>
            <w:tcW w:w="2180" w:type="dxa"/>
            <w:shd w:val="clear" w:color="auto" w:fill="auto"/>
          </w:tcPr>
          <w:p w14:paraId="292284AE" w14:textId="2604E85B" w:rsidR="004855FD" w:rsidRPr="004855FD" w:rsidRDefault="004855FD" w:rsidP="004855FD">
            <w:pPr>
              <w:ind w:firstLine="0"/>
            </w:pPr>
            <w:r>
              <w:t>Trantham</w:t>
            </w:r>
          </w:p>
        </w:tc>
      </w:tr>
      <w:tr w:rsidR="004855FD" w:rsidRPr="004855FD" w14:paraId="1E722B65" w14:textId="77777777" w:rsidTr="004855FD">
        <w:tc>
          <w:tcPr>
            <w:tcW w:w="2179" w:type="dxa"/>
            <w:shd w:val="clear" w:color="auto" w:fill="auto"/>
          </w:tcPr>
          <w:p w14:paraId="009B7C2B" w14:textId="2552B1CB" w:rsidR="004855FD" w:rsidRPr="004855FD" w:rsidRDefault="004855FD" w:rsidP="004855FD">
            <w:pPr>
              <w:ind w:firstLine="0"/>
            </w:pPr>
            <w:r>
              <w:t>Vaughan</w:t>
            </w:r>
          </w:p>
        </w:tc>
        <w:tc>
          <w:tcPr>
            <w:tcW w:w="2179" w:type="dxa"/>
            <w:shd w:val="clear" w:color="auto" w:fill="auto"/>
          </w:tcPr>
          <w:p w14:paraId="67F739B6" w14:textId="707B7E34" w:rsidR="004855FD" w:rsidRPr="004855FD" w:rsidRDefault="004855FD" w:rsidP="004855FD">
            <w:pPr>
              <w:ind w:firstLine="0"/>
            </w:pPr>
            <w:r>
              <w:t>West</w:t>
            </w:r>
          </w:p>
        </w:tc>
        <w:tc>
          <w:tcPr>
            <w:tcW w:w="2180" w:type="dxa"/>
            <w:shd w:val="clear" w:color="auto" w:fill="auto"/>
          </w:tcPr>
          <w:p w14:paraId="126DEEE3" w14:textId="4CA57957" w:rsidR="004855FD" w:rsidRPr="004855FD" w:rsidRDefault="004855FD" w:rsidP="004855FD">
            <w:pPr>
              <w:ind w:firstLine="0"/>
            </w:pPr>
            <w:r>
              <w:t>Wetmore</w:t>
            </w:r>
          </w:p>
        </w:tc>
      </w:tr>
      <w:tr w:rsidR="004855FD" w:rsidRPr="004855FD" w14:paraId="594B2CE8" w14:textId="77777777" w:rsidTr="004855FD">
        <w:tc>
          <w:tcPr>
            <w:tcW w:w="2179" w:type="dxa"/>
            <w:shd w:val="clear" w:color="auto" w:fill="auto"/>
          </w:tcPr>
          <w:p w14:paraId="1CF78C9F" w14:textId="032CE08A" w:rsidR="004855FD" w:rsidRPr="004855FD" w:rsidRDefault="004855FD" w:rsidP="004855FD">
            <w:pPr>
              <w:keepNext/>
              <w:ind w:firstLine="0"/>
            </w:pPr>
            <w:r>
              <w:t>White</w:t>
            </w:r>
          </w:p>
        </w:tc>
        <w:tc>
          <w:tcPr>
            <w:tcW w:w="2179" w:type="dxa"/>
            <w:shd w:val="clear" w:color="auto" w:fill="auto"/>
          </w:tcPr>
          <w:p w14:paraId="5FDA7BD0" w14:textId="6BAED11E" w:rsidR="004855FD" w:rsidRPr="004855FD" w:rsidRDefault="004855FD" w:rsidP="004855FD">
            <w:pPr>
              <w:keepNext/>
              <w:ind w:firstLine="0"/>
            </w:pPr>
            <w:r>
              <w:t>Whitmire</w:t>
            </w:r>
          </w:p>
        </w:tc>
        <w:tc>
          <w:tcPr>
            <w:tcW w:w="2180" w:type="dxa"/>
            <w:shd w:val="clear" w:color="auto" w:fill="auto"/>
          </w:tcPr>
          <w:p w14:paraId="5BCCC269" w14:textId="2C995494" w:rsidR="004855FD" w:rsidRPr="004855FD" w:rsidRDefault="004855FD" w:rsidP="004855FD">
            <w:pPr>
              <w:keepNext/>
              <w:ind w:firstLine="0"/>
            </w:pPr>
            <w:r>
              <w:t>Williams</w:t>
            </w:r>
          </w:p>
        </w:tc>
      </w:tr>
      <w:tr w:rsidR="004855FD" w:rsidRPr="004855FD" w14:paraId="560F7C03" w14:textId="77777777" w:rsidTr="004855FD">
        <w:tc>
          <w:tcPr>
            <w:tcW w:w="2179" w:type="dxa"/>
            <w:shd w:val="clear" w:color="auto" w:fill="auto"/>
          </w:tcPr>
          <w:p w14:paraId="3406964D" w14:textId="114E72BB" w:rsidR="004855FD" w:rsidRPr="004855FD" w:rsidRDefault="004855FD" w:rsidP="004855FD">
            <w:pPr>
              <w:keepNext/>
              <w:ind w:firstLine="0"/>
            </w:pPr>
            <w:r>
              <w:t>Willis</w:t>
            </w:r>
          </w:p>
        </w:tc>
        <w:tc>
          <w:tcPr>
            <w:tcW w:w="2179" w:type="dxa"/>
            <w:shd w:val="clear" w:color="auto" w:fill="auto"/>
          </w:tcPr>
          <w:p w14:paraId="7BC0CF87" w14:textId="099435EC" w:rsidR="004855FD" w:rsidRPr="004855FD" w:rsidRDefault="004855FD" w:rsidP="004855FD">
            <w:pPr>
              <w:keepNext/>
              <w:ind w:firstLine="0"/>
            </w:pPr>
            <w:r>
              <w:t>Wooten</w:t>
            </w:r>
          </w:p>
        </w:tc>
        <w:tc>
          <w:tcPr>
            <w:tcW w:w="2180" w:type="dxa"/>
            <w:shd w:val="clear" w:color="auto" w:fill="auto"/>
          </w:tcPr>
          <w:p w14:paraId="2EE659CB" w14:textId="15E544E0" w:rsidR="004855FD" w:rsidRPr="004855FD" w:rsidRDefault="004855FD" w:rsidP="004855FD">
            <w:pPr>
              <w:keepNext/>
              <w:ind w:firstLine="0"/>
            </w:pPr>
            <w:r>
              <w:t>Yow</w:t>
            </w:r>
          </w:p>
        </w:tc>
      </w:tr>
    </w:tbl>
    <w:p w14:paraId="0BE856BD" w14:textId="77777777" w:rsidR="004855FD" w:rsidRDefault="004855FD" w:rsidP="004855FD"/>
    <w:p w14:paraId="42B5624F" w14:textId="6B54428F" w:rsidR="004855FD" w:rsidRDefault="004855FD" w:rsidP="004855FD">
      <w:pPr>
        <w:jc w:val="center"/>
        <w:rPr>
          <w:b/>
        </w:rPr>
      </w:pPr>
      <w:r w:rsidRPr="004855FD">
        <w:rPr>
          <w:b/>
        </w:rPr>
        <w:t>Total--90</w:t>
      </w:r>
    </w:p>
    <w:p w14:paraId="4AA233BA" w14:textId="77777777" w:rsidR="004855FD" w:rsidRDefault="004855FD" w:rsidP="004855FD">
      <w:pPr>
        <w:jc w:val="center"/>
        <w:rPr>
          <w:b/>
        </w:rPr>
      </w:pPr>
    </w:p>
    <w:p w14:paraId="757DA4CC" w14:textId="77777777" w:rsidR="004855FD" w:rsidRDefault="004855FD" w:rsidP="004855FD">
      <w:pPr>
        <w:ind w:firstLine="0"/>
      </w:pPr>
      <w:r w:rsidRPr="004855FD">
        <w:t xml:space="preserve"> </w:t>
      </w:r>
      <w:r>
        <w:t>Those who voted in the negative are:</w:t>
      </w:r>
    </w:p>
    <w:p w14:paraId="6B267872" w14:textId="77777777" w:rsidR="004855FD" w:rsidRDefault="004855FD" w:rsidP="004855FD"/>
    <w:p w14:paraId="27159DBE" w14:textId="77777777" w:rsidR="004855FD" w:rsidRDefault="004855FD" w:rsidP="004855FD">
      <w:pPr>
        <w:jc w:val="center"/>
        <w:rPr>
          <w:b/>
        </w:rPr>
      </w:pPr>
      <w:r w:rsidRPr="004855FD">
        <w:rPr>
          <w:b/>
        </w:rPr>
        <w:t>Total--0</w:t>
      </w:r>
    </w:p>
    <w:p w14:paraId="18517DC8" w14:textId="03513FD8" w:rsidR="004855FD" w:rsidRDefault="004855FD" w:rsidP="004855FD">
      <w:pPr>
        <w:jc w:val="center"/>
        <w:rPr>
          <w:b/>
        </w:rPr>
      </w:pPr>
    </w:p>
    <w:p w14:paraId="40DA0F71" w14:textId="77777777" w:rsidR="004855FD" w:rsidRDefault="004855FD" w:rsidP="004855FD">
      <w:r>
        <w:t xml:space="preserve">Section 102 was adopted. </w:t>
      </w:r>
    </w:p>
    <w:p w14:paraId="08059838" w14:textId="77777777" w:rsidR="004855FD" w:rsidRDefault="004855FD" w:rsidP="004855FD"/>
    <w:p w14:paraId="68662243" w14:textId="313D4D3E" w:rsidR="004855FD" w:rsidRDefault="004855FD" w:rsidP="004855FD">
      <w:pPr>
        <w:keepNext/>
        <w:jc w:val="center"/>
        <w:rPr>
          <w:b/>
        </w:rPr>
      </w:pPr>
      <w:r w:rsidRPr="004855FD">
        <w:rPr>
          <w:b/>
        </w:rPr>
        <w:t>SECTION 103</w:t>
      </w:r>
    </w:p>
    <w:p w14:paraId="5861AD6B" w14:textId="77777777" w:rsidR="004855FD" w:rsidRDefault="004855FD" w:rsidP="004855FD">
      <w:r>
        <w:t xml:space="preserve">The yeas and nays were taken resulting as follows: </w:t>
      </w:r>
    </w:p>
    <w:p w14:paraId="156D7904" w14:textId="568459C8" w:rsidR="004855FD" w:rsidRDefault="004855FD" w:rsidP="004855FD">
      <w:pPr>
        <w:jc w:val="center"/>
      </w:pPr>
      <w:r>
        <w:t xml:space="preserve"> </w:t>
      </w:r>
      <w:bookmarkStart w:id="102" w:name="vote_start218"/>
      <w:bookmarkEnd w:id="102"/>
      <w:r>
        <w:t>Yeas 105; Nays 0</w:t>
      </w:r>
    </w:p>
    <w:p w14:paraId="62F41CB7" w14:textId="77777777" w:rsidR="004855FD" w:rsidRDefault="004855FD" w:rsidP="004855FD">
      <w:pPr>
        <w:jc w:val="center"/>
      </w:pPr>
    </w:p>
    <w:p w14:paraId="2976C38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7EAF87D" w14:textId="77777777" w:rsidTr="004855FD">
        <w:tc>
          <w:tcPr>
            <w:tcW w:w="2179" w:type="dxa"/>
            <w:shd w:val="clear" w:color="auto" w:fill="auto"/>
          </w:tcPr>
          <w:p w14:paraId="01ADD978" w14:textId="651F8582" w:rsidR="004855FD" w:rsidRPr="004855FD" w:rsidRDefault="004855FD" w:rsidP="004855FD">
            <w:pPr>
              <w:keepNext/>
              <w:ind w:firstLine="0"/>
            </w:pPr>
            <w:r>
              <w:t>Alexander</w:t>
            </w:r>
          </w:p>
        </w:tc>
        <w:tc>
          <w:tcPr>
            <w:tcW w:w="2179" w:type="dxa"/>
            <w:shd w:val="clear" w:color="auto" w:fill="auto"/>
          </w:tcPr>
          <w:p w14:paraId="057C734A" w14:textId="0551ADF0" w:rsidR="004855FD" w:rsidRPr="004855FD" w:rsidRDefault="004855FD" w:rsidP="004855FD">
            <w:pPr>
              <w:keepNext/>
              <w:ind w:firstLine="0"/>
            </w:pPr>
            <w:r>
              <w:t>Anderson</w:t>
            </w:r>
          </w:p>
        </w:tc>
        <w:tc>
          <w:tcPr>
            <w:tcW w:w="2180" w:type="dxa"/>
            <w:shd w:val="clear" w:color="auto" w:fill="auto"/>
          </w:tcPr>
          <w:p w14:paraId="125F952F" w14:textId="298A7E45" w:rsidR="004855FD" w:rsidRPr="004855FD" w:rsidRDefault="004855FD" w:rsidP="004855FD">
            <w:pPr>
              <w:keepNext/>
              <w:ind w:firstLine="0"/>
            </w:pPr>
            <w:r>
              <w:t>Bailey</w:t>
            </w:r>
          </w:p>
        </w:tc>
      </w:tr>
      <w:tr w:rsidR="004855FD" w:rsidRPr="004855FD" w14:paraId="3D1755BD" w14:textId="77777777" w:rsidTr="004855FD">
        <w:tc>
          <w:tcPr>
            <w:tcW w:w="2179" w:type="dxa"/>
            <w:shd w:val="clear" w:color="auto" w:fill="auto"/>
          </w:tcPr>
          <w:p w14:paraId="0C4BCEDC" w14:textId="411AEBBE" w:rsidR="004855FD" w:rsidRPr="004855FD" w:rsidRDefault="004855FD" w:rsidP="004855FD">
            <w:pPr>
              <w:ind w:firstLine="0"/>
            </w:pPr>
            <w:r>
              <w:t>Ballentine</w:t>
            </w:r>
          </w:p>
        </w:tc>
        <w:tc>
          <w:tcPr>
            <w:tcW w:w="2179" w:type="dxa"/>
            <w:shd w:val="clear" w:color="auto" w:fill="auto"/>
          </w:tcPr>
          <w:p w14:paraId="534B77F5" w14:textId="40D2A739" w:rsidR="004855FD" w:rsidRPr="004855FD" w:rsidRDefault="004855FD" w:rsidP="004855FD">
            <w:pPr>
              <w:ind w:firstLine="0"/>
            </w:pPr>
            <w:r>
              <w:t>Bannister</w:t>
            </w:r>
          </w:p>
        </w:tc>
        <w:tc>
          <w:tcPr>
            <w:tcW w:w="2180" w:type="dxa"/>
            <w:shd w:val="clear" w:color="auto" w:fill="auto"/>
          </w:tcPr>
          <w:p w14:paraId="1145C806" w14:textId="6C660F52" w:rsidR="004855FD" w:rsidRPr="004855FD" w:rsidRDefault="004855FD" w:rsidP="004855FD">
            <w:pPr>
              <w:ind w:firstLine="0"/>
            </w:pPr>
            <w:r>
              <w:t>Bauer</w:t>
            </w:r>
          </w:p>
        </w:tc>
      </w:tr>
      <w:tr w:rsidR="004855FD" w:rsidRPr="004855FD" w14:paraId="151CF7BF" w14:textId="77777777" w:rsidTr="004855FD">
        <w:tc>
          <w:tcPr>
            <w:tcW w:w="2179" w:type="dxa"/>
            <w:shd w:val="clear" w:color="auto" w:fill="auto"/>
          </w:tcPr>
          <w:p w14:paraId="4340F90B" w14:textId="22669FEC" w:rsidR="004855FD" w:rsidRPr="004855FD" w:rsidRDefault="004855FD" w:rsidP="004855FD">
            <w:pPr>
              <w:ind w:firstLine="0"/>
            </w:pPr>
            <w:r>
              <w:t>Beach</w:t>
            </w:r>
          </w:p>
        </w:tc>
        <w:tc>
          <w:tcPr>
            <w:tcW w:w="2179" w:type="dxa"/>
            <w:shd w:val="clear" w:color="auto" w:fill="auto"/>
          </w:tcPr>
          <w:p w14:paraId="2E9EFC7B" w14:textId="5611E033" w:rsidR="004855FD" w:rsidRPr="004855FD" w:rsidRDefault="004855FD" w:rsidP="004855FD">
            <w:pPr>
              <w:ind w:firstLine="0"/>
            </w:pPr>
            <w:r>
              <w:t>Bernstein</w:t>
            </w:r>
          </w:p>
        </w:tc>
        <w:tc>
          <w:tcPr>
            <w:tcW w:w="2180" w:type="dxa"/>
            <w:shd w:val="clear" w:color="auto" w:fill="auto"/>
          </w:tcPr>
          <w:p w14:paraId="2448BA3A" w14:textId="06D2D89A" w:rsidR="004855FD" w:rsidRPr="004855FD" w:rsidRDefault="004855FD" w:rsidP="004855FD">
            <w:pPr>
              <w:ind w:firstLine="0"/>
            </w:pPr>
            <w:r>
              <w:t>Blackwell</w:t>
            </w:r>
          </w:p>
        </w:tc>
      </w:tr>
      <w:tr w:rsidR="004855FD" w:rsidRPr="004855FD" w14:paraId="25B960E7" w14:textId="77777777" w:rsidTr="004855FD">
        <w:tc>
          <w:tcPr>
            <w:tcW w:w="2179" w:type="dxa"/>
            <w:shd w:val="clear" w:color="auto" w:fill="auto"/>
          </w:tcPr>
          <w:p w14:paraId="13592877" w14:textId="61CC37C7" w:rsidR="004855FD" w:rsidRPr="004855FD" w:rsidRDefault="004855FD" w:rsidP="004855FD">
            <w:pPr>
              <w:ind w:firstLine="0"/>
            </w:pPr>
            <w:r>
              <w:t>Brewer</w:t>
            </w:r>
          </w:p>
        </w:tc>
        <w:tc>
          <w:tcPr>
            <w:tcW w:w="2179" w:type="dxa"/>
            <w:shd w:val="clear" w:color="auto" w:fill="auto"/>
          </w:tcPr>
          <w:p w14:paraId="5E721B0B" w14:textId="7284B118" w:rsidR="004855FD" w:rsidRPr="004855FD" w:rsidRDefault="004855FD" w:rsidP="004855FD">
            <w:pPr>
              <w:ind w:firstLine="0"/>
            </w:pPr>
            <w:r>
              <w:t>Brittain</w:t>
            </w:r>
          </w:p>
        </w:tc>
        <w:tc>
          <w:tcPr>
            <w:tcW w:w="2180" w:type="dxa"/>
            <w:shd w:val="clear" w:color="auto" w:fill="auto"/>
          </w:tcPr>
          <w:p w14:paraId="5A846F94" w14:textId="678AE3D2" w:rsidR="004855FD" w:rsidRPr="004855FD" w:rsidRDefault="004855FD" w:rsidP="004855FD">
            <w:pPr>
              <w:ind w:firstLine="0"/>
            </w:pPr>
            <w:r>
              <w:t>Burns</w:t>
            </w:r>
          </w:p>
        </w:tc>
      </w:tr>
      <w:tr w:rsidR="004855FD" w:rsidRPr="004855FD" w14:paraId="55C24F3C" w14:textId="77777777" w:rsidTr="004855FD">
        <w:tc>
          <w:tcPr>
            <w:tcW w:w="2179" w:type="dxa"/>
            <w:shd w:val="clear" w:color="auto" w:fill="auto"/>
          </w:tcPr>
          <w:p w14:paraId="53C7331E" w14:textId="5652E41A" w:rsidR="004855FD" w:rsidRPr="004855FD" w:rsidRDefault="004855FD" w:rsidP="004855FD">
            <w:pPr>
              <w:ind w:firstLine="0"/>
            </w:pPr>
            <w:r>
              <w:t>Bustos</w:t>
            </w:r>
          </w:p>
        </w:tc>
        <w:tc>
          <w:tcPr>
            <w:tcW w:w="2179" w:type="dxa"/>
            <w:shd w:val="clear" w:color="auto" w:fill="auto"/>
          </w:tcPr>
          <w:p w14:paraId="1C00DE64" w14:textId="45059A1A" w:rsidR="004855FD" w:rsidRPr="004855FD" w:rsidRDefault="004855FD" w:rsidP="004855FD">
            <w:pPr>
              <w:ind w:firstLine="0"/>
            </w:pPr>
            <w:r>
              <w:t>Calhoon</w:t>
            </w:r>
          </w:p>
        </w:tc>
        <w:tc>
          <w:tcPr>
            <w:tcW w:w="2180" w:type="dxa"/>
            <w:shd w:val="clear" w:color="auto" w:fill="auto"/>
          </w:tcPr>
          <w:p w14:paraId="686069A8" w14:textId="02F5BD6D" w:rsidR="004855FD" w:rsidRPr="004855FD" w:rsidRDefault="004855FD" w:rsidP="004855FD">
            <w:pPr>
              <w:ind w:firstLine="0"/>
            </w:pPr>
            <w:r>
              <w:t>Carter</w:t>
            </w:r>
          </w:p>
        </w:tc>
      </w:tr>
      <w:tr w:rsidR="004855FD" w:rsidRPr="004855FD" w14:paraId="4F6DEEEC" w14:textId="77777777" w:rsidTr="004855FD">
        <w:tc>
          <w:tcPr>
            <w:tcW w:w="2179" w:type="dxa"/>
            <w:shd w:val="clear" w:color="auto" w:fill="auto"/>
          </w:tcPr>
          <w:p w14:paraId="1A669EA5" w14:textId="2870BA3E" w:rsidR="004855FD" w:rsidRPr="004855FD" w:rsidRDefault="004855FD" w:rsidP="004855FD">
            <w:pPr>
              <w:ind w:firstLine="0"/>
            </w:pPr>
            <w:r>
              <w:t>Caskey</w:t>
            </w:r>
          </w:p>
        </w:tc>
        <w:tc>
          <w:tcPr>
            <w:tcW w:w="2179" w:type="dxa"/>
            <w:shd w:val="clear" w:color="auto" w:fill="auto"/>
          </w:tcPr>
          <w:p w14:paraId="6DE0DE5B" w14:textId="07A5A67C" w:rsidR="004855FD" w:rsidRPr="004855FD" w:rsidRDefault="004855FD" w:rsidP="004855FD">
            <w:pPr>
              <w:ind w:firstLine="0"/>
            </w:pPr>
            <w:r>
              <w:t>Chapman</w:t>
            </w:r>
          </w:p>
        </w:tc>
        <w:tc>
          <w:tcPr>
            <w:tcW w:w="2180" w:type="dxa"/>
            <w:shd w:val="clear" w:color="auto" w:fill="auto"/>
          </w:tcPr>
          <w:p w14:paraId="66BF2EA9" w14:textId="78F091E0" w:rsidR="004855FD" w:rsidRPr="004855FD" w:rsidRDefault="004855FD" w:rsidP="004855FD">
            <w:pPr>
              <w:ind w:firstLine="0"/>
            </w:pPr>
            <w:r>
              <w:t>Chumley</w:t>
            </w:r>
          </w:p>
        </w:tc>
      </w:tr>
      <w:tr w:rsidR="004855FD" w:rsidRPr="004855FD" w14:paraId="5EFB343E" w14:textId="77777777" w:rsidTr="004855FD">
        <w:tc>
          <w:tcPr>
            <w:tcW w:w="2179" w:type="dxa"/>
            <w:shd w:val="clear" w:color="auto" w:fill="auto"/>
          </w:tcPr>
          <w:p w14:paraId="4773B24B" w14:textId="40192C5F" w:rsidR="004855FD" w:rsidRPr="004855FD" w:rsidRDefault="004855FD" w:rsidP="004855FD">
            <w:pPr>
              <w:ind w:firstLine="0"/>
            </w:pPr>
            <w:r>
              <w:t>Clyburn</w:t>
            </w:r>
          </w:p>
        </w:tc>
        <w:tc>
          <w:tcPr>
            <w:tcW w:w="2179" w:type="dxa"/>
            <w:shd w:val="clear" w:color="auto" w:fill="auto"/>
          </w:tcPr>
          <w:p w14:paraId="3C8BC9ED" w14:textId="20C804DE" w:rsidR="004855FD" w:rsidRPr="004855FD" w:rsidRDefault="004855FD" w:rsidP="004855FD">
            <w:pPr>
              <w:ind w:firstLine="0"/>
            </w:pPr>
            <w:r>
              <w:t>Collins</w:t>
            </w:r>
          </w:p>
        </w:tc>
        <w:tc>
          <w:tcPr>
            <w:tcW w:w="2180" w:type="dxa"/>
            <w:shd w:val="clear" w:color="auto" w:fill="auto"/>
          </w:tcPr>
          <w:p w14:paraId="59CE6B67" w14:textId="346F6FA6" w:rsidR="004855FD" w:rsidRPr="004855FD" w:rsidRDefault="004855FD" w:rsidP="004855FD">
            <w:pPr>
              <w:ind w:firstLine="0"/>
            </w:pPr>
            <w:r>
              <w:t>Connell</w:t>
            </w:r>
          </w:p>
        </w:tc>
      </w:tr>
      <w:tr w:rsidR="004855FD" w:rsidRPr="004855FD" w14:paraId="3659559F" w14:textId="77777777" w:rsidTr="004855FD">
        <w:tc>
          <w:tcPr>
            <w:tcW w:w="2179" w:type="dxa"/>
            <w:shd w:val="clear" w:color="auto" w:fill="auto"/>
          </w:tcPr>
          <w:p w14:paraId="661028F4" w14:textId="321AF338" w:rsidR="004855FD" w:rsidRPr="004855FD" w:rsidRDefault="004855FD" w:rsidP="004855FD">
            <w:pPr>
              <w:ind w:firstLine="0"/>
            </w:pPr>
            <w:r>
              <w:t>B. L. Cox</w:t>
            </w:r>
          </w:p>
        </w:tc>
        <w:tc>
          <w:tcPr>
            <w:tcW w:w="2179" w:type="dxa"/>
            <w:shd w:val="clear" w:color="auto" w:fill="auto"/>
          </w:tcPr>
          <w:p w14:paraId="15001134" w14:textId="4EF182DC" w:rsidR="004855FD" w:rsidRPr="004855FD" w:rsidRDefault="004855FD" w:rsidP="004855FD">
            <w:pPr>
              <w:ind w:firstLine="0"/>
            </w:pPr>
            <w:r>
              <w:t>Crawford</w:t>
            </w:r>
          </w:p>
        </w:tc>
        <w:tc>
          <w:tcPr>
            <w:tcW w:w="2180" w:type="dxa"/>
            <w:shd w:val="clear" w:color="auto" w:fill="auto"/>
          </w:tcPr>
          <w:p w14:paraId="3EA0B555" w14:textId="223611C2" w:rsidR="004855FD" w:rsidRPr="004855FD" w:rsidRDefault="004855FD" w:rsidP="004855FD">
            <w:pPr>
              <w:ind w:firstLine="0"/>
            </w:pPr>
            <w:r>
              <w:t>Cromer</w:t>
            </w:r>
          </w:p>
        </w:tc>
      </w:tr>
      <w:tr w:rsidR="004855FD" w:rsidRPr="004855FD" w14:paraId="4AF86596" w14:textId="77777777" w:rsidTr="004855FD">
        <w:tc>
          <w:tcPr>
            <w:tcW w:w="2179" w:type="dxa"/>
            <w:shd w:val="clear" w:color="auto" w:fill="auto"/>
          </w:tcPr>
          <w:p w14:paraId="1C368324" w14:textId="0F53FF2B" w:rsidR="004855FD" w:rsidRPr="004855FD" w:rsidRDefault="004855FD" w:rsidP="004855FD">
            <w:pPr>
              <w:ind w:firstLine="0"/>
            </w:pPr>
            <w:r>
              <w:t>Davis</w:t>
            </w:r>
          </w:p>
        </w:tc>
        <w:tc>
          <w:tcPr>
            <w:tcW w:w="2179" w:type="dxa"/>
            <w:shd w:val="clear" w:color="auto" w:fill="auto"/>
          </w:tcPr>
          <w:p w14:paraId="7251AF67" w14:textId="2470D73C" w:rsidR="004855FD" w:rsidRPr="004855FD" w:rsidRDefault="004855FD" w:rsidP="004855FD">
            <w:pPr>
              <w:ind w:firstLine="0"/>
            </w:pPr>
            <w:r>
              <w:t>Dillard</w:t>
            </w:r>
          </w:p>
        </w:tc>
        <w:tc>
          <w:tcPr>
            <w:tcW w:w="2180" w:type="dxa"/>
            <w:shd w:val="clear" w:color="auto" w:fill="auto"/>
          </w:tcPr>
          <w:p w14:paraId="42C2EC84" w14:textId="17FDDEA2" w:rsidR="004855FD" w:rsidRPr="004855FD" w:rsidRDefault="004855FD" w:rsidP="004855FD">
            <w:pPr>
              <w:ind w:firstLine="0"/>
            </w:pPr>
            <w:r>
              <w:t>Elliott</w:t>
            </w:r>
          </w:p>
        </w:tc>
      </w:tr>
      <w:tr w:rsidR="004855FD" w:rsidRPr="004855FD" w14:paraId="1B0D0CCE" w14:textId="77777777" w:rsidTr="004855FD">
        <w:tc>
          <w:tcPr>
            <w:tcW w:w="2179" w:type="dxa"/>
            <w:shd w:val="clear" w:color="auto" w:fill="auto"/>
          </w:tcPr>
          <w:p w14:paraId="365DF8F8" w14:textId="0152AB6C" w:rsidR="004855FD" w:rsidRPr="004855FD" w:rsidRDefault="004855FD" w:rsidP="004855FD">
            <w:pPr>
              <w:ind w:firstLine="0"/>
            </w:pPr>
            <w:r>
              <w:t>Erickson</w:t>
            </w:r>
          </w:p>
        </w:tc>
        <w:tc>
          <w:tcPr>
            <w:tcW w:w="2179" w:type="dxa"/>
            <w:shd w:val="clear" w:color="auto" w:fill="auto"/>
          </w:tcPr>
          <w:p w14:paraId="4E2514E4" w14:textId="5B86F50C" w:rsidR="004855FD" w:rsidRPr="004855FD" w:rsidRDefault="004855FD" w:rsidP="004855FD">
            <w:pPr>
              <w:ind w:firstLine="0"/>
            </w:pPr>
            <w:r>
              <w:t>Forrest</w:t>
            </w:r>
          </w:p>
        </w:tc>
        <w:tc>
          <w:tcPr>
            <w:tcW w:w="2180" w:type="dxa"/>
            <w:shd w:val="clear" w:color="auto" w:fill="auto"/>
          </w:tcPr>
          <w:p w14:paraId="7F9F3DA6" w14:textId="6373AAA5" w:rsidR="004855FD" w:rsidRPr="004855FD" w:rsidRDefault="004855FD" w:rsidP="004855FD">
            <w:pPr>
              <w:ind w:firstLine="0"/>
            </w:pPr>
            <w:r>
              <w:t>Gagnon</w:t>
            </w:r>
          </w:p>
        </w:tc>
      </w:tr>
      <w:tr w:rsidR="004855FD" w:rsidRPr="004855FD" w14:paraId="3CFDB445" w14:textId="77777777" w:rsidTr="004855FD">
        <w:tc>
          <w:tcPr>
            <w:tcW w:w="2179" w:type="dxa"/>
            <w:shd w:val="clear" w:color="auto" w:fill="auto"/>
          </w:tcPr>
          <w:p w14:paraId="5EB10C48" w14:textId="676666B6" w:rsidR="004855FD" w:rsidRPr="004855FD" w:rsidRDefault="004855FD" w:rsidP="004855FD">
            <w:pPr>
              <w:ind w:firstLine="0"/>
            </w:pPr>
            <w:r>
              <w:t>Gatch</w:t>
            </w:r>
          </w:p>
        </w:tc>
        <w:tc>
          <w:tcPr>
            <w:tcW w:w="2179" w:type="dxa"/>
            <w:shd w:val="clear" w:color="auto" w:fill="auto"/>
          </w:tcPr>
          <w:p w14:paraId="49311101" w14:textId="5E7F4E19" w:rsidR="004855FD" w:rsidRPr="004855FD" w:rsidRDefault="004855FD" w:rsidP="004855FD">
            <w:pPr>
              <w:ind w:firstLine="0"/>
            </w:pPr>
            <w:r>
              <w:t>Gibson</w:t>
            </w:r>
          </w:p>
        </w:tc>
        <w:tc>
          <w:tcPr>
            <w:tcW w:w="2180" w:type="dxa"/>
            <w:shd w:val="clear" w:color="auto" w:fill="auto"/>
          </w:tcPr>
          <w:p w14:paraId="7A662DF3" w14:textId="54E40A32" w:rsidR="004855FD" w:rsidRPr="004855FD" w:rsidRDefault="004855FD" w:rsidP="004855FD">
            <w:pPr>
              <w:ind w:firstLine="0"/>
            </w:pPr>
            <w:r>
              <w:t>Gilliam</w:t>
            </w:r>
          </w:p>
        </w:tc>
      </w:tr>
      <w:tr w:rsidR="004855FD" w:rsidRPr="004855FD" w14:paraId="78825AF3" w14:textId="77777777" w:rsidTr="004855FD">
        <w:tc>
          <w:tcPr>
            <w:tcW w:w="2179" w:type="dxa"/>
            <w:shd w:val="clear" w:color="auto" w:fill="auto"/>
          </w:tcPr>
          <w:p w14:paraId="6BF9919B" w14:textId="4B67F655" w:rsidR="004855FD" w:rsidRPr="004855FD" w:rsidRDefault="004855FD" w:rsidP="004855FD">
            <w:pPr>
              <w:ind w:firstLine="0"/>
            </w:pPr>
            <w:r>
              <w:t>Gilliard</w:t>
            </w:r>
          </w:p>
        </w:tc>
        <w:tc>
          <w:tcPr>
            <w:tcW w:w="2179" w:type="dxa"/>
            <w:shd w:val="clear" w:color="auto" w:fill="auto"/>
          </w:tcPr>
          <w:p w14:paraId="6053DFA4" w14:textId="6E61F05F" w:rsidR="004855FD" w:rsidRPr="004855FD" w:rsidRDefault="004855FD" w:rsidP="004855FD">
            <w:pPr>
              <w:ind w:firstLine="0"/>
            </w:pPr>
            <w:r>
              <w:t>Guest</w:t>
            </w:r>
          </w:p>
        </w:tc>
        <w:tc>
          <w:tcPr>
            <w:tcW w:w="2180" w:type="dxa"/>
            <w:shd w:val="clear" w:color="auto" w:fill="auto"/>
          </w:tcPr>
          <w:p w14:paraId="0CB78BFF" w14:textId="3E4F5004" w:rsidR="004855FD" w:rsidRPr="004855FD" w:rsidRDefault="004855FD" w:rsidP="004855FD">
            <w:pPr>
              <w:ind w:firstLine="0"/>
            </w:pPr>
            <w:r>
              <w:t>Haddon</w:t>
            </w:r>
          </w:p>
        </w:tc>
      </w:tr>
      <w:tr w:rsidR="004855FD" w:rsidRPr="004855FD" w14:paraId="6EBE3386" w14:textId="77777777" w:rsidTr="004855FD">
        <w:tc>
          <w:tcPr>
            <w:tcW w:w="2179" w:type="dxa"/>
            <w:shd w:val="clear" w:color="auto" w:fill="auto"/>
          </w:tcPr>
          <w:p w14:paraId="3BE807A6" w14:textId="03BD8BB0" w:rsidR="004855FD" w:rsidRPr="004855FD" w:rsidRDefault="004855FD" w:rsidP="004855FD">
            <w:pPr>
              <w:ind w:firstLine="0"/>
            </w:pPr>
            <w:r>
              <w:t>Hardee</w:t>
            </w:r>
          </w:p>
        </w:tc>
        <w:tc>
          <w:tcPr>
            <w:tcW w:w="2179" w:type="dxa"/>
            <w:shd w:val="clear" w:color="auto" w:fill="auto"/>
          </w:tcPr>
          <w:p w14:paraId="4F7A5062" w14:textId="19A49770" w:rsidR="004855FD" w:rsidRPr="004855FD" w:rsidRDefault="004855FD" w:rsidP="004855FD">
            <w:pPr>
              <w:ind w:firstLine="0"/>
            </w:pPr>
            <w:r>
              <w:t>Harris</w:t>
            </w:r>
          </w:p>
        </w:tc>
        <w:tc>
          <w:tcPr>
            <w:tcW w:w="2180" w:type="dxa"/>
            <w:shd w:val="clear" w:color="auto" w:fill="auto"/>
          </w:tcPr>
          <w:p w14:paraId="226A9AB7" w14:textId="5A525583" w:rsidR="004855FD" w:rsidRPr="004855FD" w:rsidRDefault="004855FD" w:rsidP="004855FD">
            <w:pPr>
              <w:ind w:firstLine="0"/>
            </w:pPr>
            <w:r>
              <w:t>Hart</w:t>
            </w:r>
          </w:p>
        </w:tc>
      </w:tr>
      <w:tr w:rsidR="004855FD" w:rsidRPr="004855FD" w14:paraId="29E043CF" w14:textId="77777777" w:rsidTr="004855FD">
        <w:tc>
          <w:tcPr>
            <w:tcW w:w="2179" w:type="dxa"/>
            <w:shd w:val="clear" w:color="auto" w:fill="auto"/>
          </w:tcPr>
          <w:p w14:paraId="11CB7BBE" w14:textId="23A77AC7" w:rsidR="004855FD" w:rsidRPr="004855FD" w:rsidRDefault="004855FD" w:rsidP="004855FD">
            <w:pPr>
              <w:ind w:firstLine="0"/>
            </w:pPr>
            <w:r>
              <w:t>Hartnett</w:t>
            </w:r>
          </w:p>
        </w:tc>
        <w:tc>
          <w:tcPr>
            <w:tcW w:w="2179" w:type="dxa"/>
            <w:shd w:val="clear" w:color="auto" w:fill="auto"/>
          </w:tcPr>
          <w:p w14:paraId="4656D667" w14:textId="6B1DE541" w:rsidR="004855FD" w:rsidRPr="004855FD" w:rsidRDefault="004855FD" w:rsidP="004855FD">
            <w:pPr>
              <w:ind w:firstLine="0"/>
            </w:pPr>
            <w:r>
              <w:t>Hayes</w:t>
            </w:r>
          </w:p>
        </w:tc>
        <w:tc>
          <w:tcPr>
            <w:tcW w:w="2180" w:type="dxa"/>
            <w:shd w:val="clear" w:color="auto" w:fill="auto"/>
          </w:tcPr>
          <w:p w14:paraId="0C6C17F8" w14:textId="74F0DAF5" w:rsidR="004855FD" w:rsidRPr="004855FD" w:rsidRDefault="004855FD" w:rsidP="004855FD">
            <w:pPr>
              <w:ind w:firstLine="0"/>
            </w:pPr>
            <w:r>
              <w:t>Henegan</w:t>
            </w:r>
          </w:p>
        </w:tc>
      </w:tr>
      <w:tr w:rsidR="004855FD" w:rsidRPr="004855FD" w14:paraId="74A36D64" w14:textId="77777777" w:rsidTr="004855FD">
        <w:tc>
          <w:tcPr>
            <w:tcW w:w="2179" w:type="dxa"/>
            <w:shd w:val="clear" w:color="auto" w:fill="auto"/>
          </w:tcPr>
          <w:p w14:paraId="1B963751" w14:textId="570CDC05" w:rsidR="004855FD" w:rsidRPr="004855FD" w:rsidRDefault="004855FD" w:rsidP="004855FD">
            <w:pPr>
              <w:ind w:firstLine="0"/>
            </w:pPr>
            <w:r>
              <w:t>Herbkersman</w:t>
            </w:r>
          </w:p>
        </w:tc>
        <w:tc>
          <w:tcPr>
            <w:tcW w:w="2179" w:type="dxa"/>
            <w:shd w:val="clear" w:color="auto" w:fill="auto"/>
          </w:tcPr>
          <w:p w14:paraId="6CD4CD1B" w14:textId="23617EC4" w:rsidR="004855FD" w:rsidRPr="004855FD" w:rsidRDefault="004855FD" w:rsidP="004855FD">
            <w:pPr>
              <w:ind w:firstLine="0"/>
            </w:pPr>
            <w:r>
              <w:t>Hewitt</w:t>
            </w:r>
          </w:p>
        </w:tc>
        <w:tc>
          <w:tcPr>
            <w:tcW w:w="2180" w:type="dxa"/>
            <w:shd w:val="clear" w:color="auto" w:fill="auto"/>
          </w:tcPr>
          <w:p w14:paraId="3ACD64DE" w14:textId="6E48DB99" w:rsidR="004855FD" w:rsidRPr="004855FD" w:rsidRDefault="004855FD" w:rsidP="004855FD">
            <w:pPr>
              <w:ind w:firstLine="0"/>
            </w:pPr>
            <w:r>
              <w:t>Hiott</w:t>
            </w:r>
          </w:p>
        </w:tc>
      </w:tr>
      <w:tr w:rsidR="004855FD" w:rsidRPr="004855FD" w14:paraId="7CC8B06F" w14:textId="77777777" w:rsidTr="004855FD">
        <w:tc>
          <w:tcPr>
            <w:tcW w:w="2179" w:type="dxa"/>
            <w:shd w:val="clear" w:color="auto" w:fill="auto"/>
          </w:tcPr>
          <w:p w14:paraId="3CA87FE0" w14:textId="7C1D77D6" w:rsidR="004855FD" w:rsidRPr="004855FD" w:rsidRDefault="004855FD" w:rsidP="004855FD">
            <w:pPr>
              <w:ind w:firstLine="0"/>
            </w:pPr>
            <w:r>
              <w:t>Hixon</w:t>
            </w:r>
          </w:p>
        </w:tc>
        <w:tc>
          <w:tcPr>
            <w:tcW w:w="2179" w:type="dxa"/>
            <w:shd w:val="clear" w:color="auto" w:fill="auto"/>
          </w:tcPr>
          <w:p w14:paraId="273E999B" w14:textId="118B454E" w:rsidR="004855FD" w:rsidRPr="004855FD" w:rsidRDefault="004855FD" w:rsidP="004855FD">
            <w:pPr>
              <w:ind w:firstLine="0"/>
            </w:pPr>
            <w:r>
              <w:t>Hosey</w:t>
            </w:r>
          </w:p>
        </w:tc>
        <w:tc>
          <w:tcPr>
            <w:tcW w:w="2180" w:type="dxa"/>
            <w:shd w:val="clear" w:color="auto" w:fill="auto"/>
          </w:tcPr>
          <w:p w14:paraId="279791FF" w14:textId="26EE7EDB" w:rsidR="004855FD" w:rsidRPr="004855FD" w:rsidRDefault="004855FD" w:rsidP="004855FD">
            <w:pPr>
              <w:ind w:firstLine="0"/>
            </w:pPr>
            <w:r>
              <w:t>Hyde</w:t>
            </w:r>
          </w:p>
        </w:tc>
      </w:tr>
      <w:tr w:rsidR="004855FD" w:rsidRPr="004855FD" w14:paraId="1F60B319" w14:textId="77777777" w:rsidTr="004855FD">
        <w:tc>
          <w:tcPr>
            <w:tcW w:w="2179" w:type="dxa"/>
            <w:shd w:val="clear" w:color="auto" w:fill="auto"/>
          </w:tcPr>
          <w:p w14:paraId="3A25997F" w14:textId="26854FE8" w:rsidR="004855FD" w:rsidRPr="004855FD" w:rsidRDefault="004855FD" w:rsidP="004855FD">
            <w:pPr>
              <w:ind w:firstLine="0"/>
            </w:pPr>
            <w:r>
              <w:t>Jefferson</w:t>
            </w:r>
          </w:p>
        </w:tc>
        <w:tc>
          <w:tcPr>
            <w:tcW w:w="2179" w:type="dxa"/>
            <w:shd w:val="clear" w:color="auto" w:fill="auto"/>
          </w:tcPr>
          <w:p w14:paraId="4F7E6AB0" w14:textId="63574189" w:rsidR="004855FD" w:rsidRPr="004855FD" w:rsidRDefault="004855FD" w:rsidP="004855FD">
            <w:pPr>
              <w:ind w:firstLine="0"/>
            </w:pPr>
            <w:r>
              <w:t>J. E. Johnson</w:t>
            </w:r>
          </w:p>
        </w:tc>
        <w:tc>
          <w:tcPr>
            <w:tcW w:w="2180" w:type="dxa"/>
            <w:shd w:val="clear" w:color="auto" w:fill="auto"/>
          </w:tcPr>
          <w:p w14:paraId="3FCFBBB4" w14:textId="2579FED6" w:rsidR="004855FD" w:rsidRPr="004855FD" w:rsidRDefault="004855FD" w:rsidP="004855FD">
            <w:pPr>
              <w:ind w:firstLine="0"/>
            </w:pPr>
            <w:r>
              <w:t>J. L. Johnson</w:t>
            </w:r>
          </w:p>
        </w:tc>
      </w:tr>
      <w:tr w:rsidR="004855FD" w:rsidRPr="004855FD" w14:paraId="5E6EAD7A" w14:textId="77777777" w:rsidTr="004855FD">
        <w:tc>
          <w:tcPr>
            <w:tcW w:w="2179" w:type="dxa"/>
            <w:shd w:val="clear" w:color="auto" w:fill="auto"/>
          </w:tcPr>
          <w:p w14:paraId="5BC37D3A" w14:textId="543217F4" w:rsidR="004855FD" w:rsidRPr="004855FD" w:rsidRDefault="004855FD" w:rsidP="004855FD">
            <w:pPr>
              <w:ind w:firstLine="0"/>
            </w:pPr>
            <w:r>
              <w:t>S. Jones</w:t>
            </w:r>
          </w:p>
        </w:tc>
        <w:tc>
          <w:tcPr>
            <w:tcW w:w="2179" w:type="dxa"/>
            <w:shd w:val="clear" w:color="auto" w:fill="auto"/>
          </w:tcPr>
          <w:p w14:paraId="75A80E48" w14:textId="20CDDF08" w:rsidR="004855FD" w:rsidRPr="004855FD" w:rsidRDefault="004855FD" w:rsidP="004855FD">
            <w:pPr>
              <w:ind w:firstLine="0"/>
            </w:pPr>
            <w:r>
              <w:t>Jordan</w:t>
            </w:r>
          </w:p>
        </w:tc>
        <w:tc>
          <w:tcPr>
            <w:tcW w:w="2180" w:type="dxa"/>
            <w:shd w:val="clear" w:color="auto" w:fill="auto"/>
          </w:tcPr>
          <w:p w14:paraId="4B38D5CB" w14:textId="14F20542" w:rsidR="004855FD" w:rsidRPr="004855FD" w:rsidRDefault="004855FD" w:rsidP="004855FD">
            <w:pPr>
              <w:ind w:firstLine="0"/>
            </w:pPr>
            <w:r>
              <w:t>Kilmartin</w:t>
            </w:r>
          </w:p>
        </w:tc>
      </w:tr>
      <w:tr w:rsidR="004855FD" w:rsidRPr="004855FD" w14:paraId="4D3E0F1B" w14:textId="77777777" w:rsidTr="004855FD">
        <w:tc>
          <w:tcPr>
            <w:tcW w:w="2179" w:type="dxa"/>
            <w:shd w:val="clear" w:color="auto" w:fill="auto"/>
          </w:tcPr>
          <w:p w14:paraId="57020E44" w14:textId="23C0762B" w:rsidR="004855FD" w:rsidRPr="004855FD" w:rsidRDefault="004855FD" w:rsidP="004855FD">
            <w:pPr>
              <w:ind w:firstLine="0"/>
            </w:pPr>
            <w:r>
              <w:t>King</w:t>
            </w:r>
          </w:p>
        </w:tc>
        <w:tc>
          <w:tcPr>
            <w:tcW w:w="2179" w:type="dxa"/>
            <w:shd w:val="clear" w:color="auto" w:fill="auto"/>
          </w:tcPr>
          <w:p w14:paraId="04EA2498" w14:textId="29820426" w:rsidR="004855FD" w:rsidRPr="004855FD" w:rsidRDefault="004855FD" w:rsidP="004855FD">
            <w:pPr>
              <w:ind w:firstLine="0"/>
            </w:pPr>
            <w:r>
              <w:t>Kirby</w:t>
            </w:r>
          </w:p>
        </w:tc>
        <w:tc>
          <w:tcPr>
            <w:tcW w:w="2180" w:type="dxa"/>
            <w:shd w:val="clear" w:color="auto" w:fill="auto"/>
          </w:tcPr>
          <w:p w14:paraId="258A7F30" w14:textId="7BE5E5F1" w:rsidR="004855FD" w:rsidRPr="004855FD" w:rsidRDefault="004855FD" w:rsidP="004855FD">
            <w:pPr>
              <w:ind w:firstLine="0"/>
            </w:pPr>
            <w:r>
              <w:t>Landing</w:t>
            </w:r>
          </w:p>
        </w:tc>
      </w:tr>
      <w:tr w:rsidR="004855FD" w:rsidRPr="004855FD" w14:paraId="03B8AE2A" w14:textId="77777777" w:rsidTr="004855FD">
        <w:tc>
          <w:tcPr>
            <w:tcW w:w="2179" w:type="dxa"/>
            <w:shd w:val="clear" w:color="auto" w:fill="auto"/>
          </w:tcPr>
          <w:p w14:paraId="60D66143" w14:textId="3DB33AF9" w:rsidR="004855FD" w:rsidRPr="004855FD" w:rsidRDefault="004855FD" w:rsidP="004855FD">
            <w:pPr>
              <w:ind w:firstLine="0"/>
            </w:pPr>
            <w:r>
              <w:t>Lawson</w:t>
            </w:r>
          </w:p>
        </w:tc>
        <w:tc>
          <w:tcPr>
            <w:tcW w:w="2179" w:type="dxa"/>
            <w:shd w:val="clear" w:color="auto" w:fill="auto"/>
          </w:tcPr>
          <w:p w14:paraId="1B5E3B1B" w14:textId="1FEA3601" w:rsidR="004855FD" w:rsidRPr="004855FD" w:rsidRDefault="004855FD" w:rsidP="004855FD">
            <w:pPr>
              <w:ind w:firstLine="0"/>
            </w:pPr>
            <w:r>
              <w:t>Leber</w:t>
            </w:r>
          </w:p>
        </w:tc>
        <w:tc>
          <w:tcPr>
            <w:tcW w:w="2180" w:type="dxa"/>
            <w:shd w:val="clear" w:color="auto" w:fill="auto"/>
          </w:tcPr>
          <w:p w14:paraId="090E46A4" w14:textId="77268C24" w:rsidR="004855FD" w:rsidRPr="004855FD" w:rsidRDefault="004855FD" w:rsidP="004855FD">
            <w:pPr>
              <w:ind w:firstLine="0"/>
            </w:pPr>
            <w:r>
              <w:t>Ligon</w:t>
            </w:r>
          </w:p>
        </w:tc>
      </w:tr>
      <w:tr w:rsidR="004855FD" w:rsidRPr="004855FD" w14:paraId="11EB5B2F" w14:textId="77777777" w:rsidTr="004855FD">
        <w:tc>
          <w:tcPr>
            <w:tcW w:w="2179" w:type="dxa"/>
            <w:shd w:val="clear" w:color="auto" w:fill="auto"/>
          </w:tcPr>
          <w:p w14:paraId="5EFE37A7" w14:textId="1CDB41BC" w:rsidR="004855FD" w:rsidRPr="004855FD" w:rsidRDefault="004855FD" w:rsidP="004855FD">
            <w:pPr>
              <w:ind w:firstLine="0"/>
            </w:pPr>
            <w:r>
              <w:t>Long</w:t>
            </w:r>
          </w:p>
        </w:tc>
        <w:tc>
          <w:tcPr>
            <w:tcW w:w="2179" w:type="dxa"/>
            <w:shd w:val="clear" w:color="auto" w:fill="auto"/>
          </w:tcPr>
          <w:p w14:paraId="59A9FCEC" w14:textId="22757821" w:rsidR="004855FD" w:rsidRPr="004855FD" w:rsidRDefault="004855FD" w:rsidP="004855FD">
            <w:pPr>
              <w:ind w:firstLine="0"/>
            </w:pPr>
            <w:r>
              <w:t>Lowe</w:t>
            </w:r>
          </w:p>
        </w:tc>
        <w:tc>
          <w:tcPr>
            <w:tcW w:w="2180" w:type="dxa"/>
            <w:shd w:val="clear" w:color="auto" w:fill="auto"/>
          </w:tcPr>
          <w:p w14:paraId="6958E238" w14:textId="0F8E519F" w:rsidR="004855FD" w:rsidRPr="004855FD" w:rsidRDefault="004855FD" w:rsidP="004855FD">
            <w:pPr>
              <w:ind w:firstLine="0"/>
            </w:pPr>
            <w:r>
              <w:t>Magnuson</w:t>
            </w:r>
          </w:p>
        </w:tc>
      </w:tr>
      <w:tr w:rsidR="004855FD" w:rsidRPr="004855FD" w14:paraId="0073DCD5" w14:textId="77777777" w:rsidTr="004855FD">
        <w:tc>
          <w:tcPr>
            <w:tcW w:w="2179" w:type="dxa"/>
            <w:shd w:val="clear" w:color="auto" w:fill="auto"/>
          </w:tcPr>
          <w:p w14:paraId="0D15CF94" w14:textId="61DE0D1D" w:rsidR="004855FD" w:rsidRPr="004855FD" w:rsidRDefault="004855FD" w:rsidP="004855FD">
            <w:pPr>
              <w:ind w:firstLine="0"/>
            </w:pPr>
            <w:r>
              <w:t>McCabe</w:t>
            </w:r>
          </w:p>
        </w:tc>
        <w:tc>
          <w:tcPr>
            <w:tcW w:w="2179" w:type="dxa"/>
            <w:shd w:val="clear" w:color="auto" w:fill="auto"/>
          </w:tcPr>
          <w:p w14:paraId="18C90868" w14:textId="1EA9EEE6" w:rsidR="004855FD" w:rsidRPr="004855FD" w:rsidRDefault="004855FD" w:rsidP="004855FD">
            <w:pPr>
              <w:ind w:firstLine="0"/>
            </w:pPr>
            <w:r>
              <w:t>McCravy</w:t>
            </w:r>
          </w:p>
        </w:tc>
        <w:tc>
          <w:tcPr>
            <w:tcW w:w="2180" w:type="dxa"/>
            <w:shd w:val="clear" w:color="auto" w:fill="auto"/>
          </w:tcPr>
          <w:p w14:paraId="735434A0" w14:textId="783EAD77" w:rsidR="004855FD" w:rsidRPr="004855FD" w:rsidRDefault="004855FD" w:rsidP="004855FD">
            <w:pPr>
              <w:ind w:firstLine="0"/>
            </w:pPr>
            <w:r>
              <w:t>McDaniel</w:t>
            </w:r>
          </w:p>
        </w:tc>
      </w:tr>
      <w:tr w:rsidR="004855FD" w:rsidRPr="004855FD" w14:paraId="7256C62E" w14:textId="77777777" w:rsidTr="004855FD">
        <w:tc>
          <w:tcPr>
            <w:tcW w:w="2179" w:type="dxa"/>
            <w:shd w:val="clear" w:color="auto" w:fill="auto"/>
          </w:tcPr>
          <w:p w14:paraId="77EB90D9" w14:textId="1791AC1D" w:rsidR="004855FD" w:rsidRPr="004855FD" w:rsidRDefault="004855FD" w:rsidP="004855FD">
            <w:pPr>
              <w:ind w:firstLine="0"/>
            </w:pPr>
            <w:r>
              <w:t>McGinnis</w:t>
            </w:r>
          </w:p>
        </w:tc>
        <w:tc>
          <w:tcPr>
            <w:tcW w:w="2179" w:type="dxa"/>
            <w:shd w:val="clear" w:color="auto" w:fill="auto"/>
          </w:tcPr>
          <w:p w14:paraId="2320BAE3" w14:textId="4A848E01" w:rsidR="004855FD" w:rsidRPr="004855FD" w:rsidRDefault="004855FD" w:rsidP="004855FD">
            <w:pPr>
              <w:ind w:firstLine="0"/>
            </w:pPr>
            <w:r>
              <w:t>Mitchell</w:t>
            </w:r>
          </w:p>
        </w:tc>
        <w:tc>
          <w:tcPr>
            <w:tcW w:w="2180" w:type="dxa"/>
            <w:shd w:val="clear" w:color="auto" w:fill="auto"/>
          </w:tcPr>
          <w:p w14:paraId="39AE649E" w14:textId="5A48A26A" w:rsidR="004855FD" w:rsidRPr="004855FD" w:rsidRDefault="004855FD" w:rsidP="004855FD">
            <w:pPr>
              <w:ind w:firstLine="0"/>
            </w:pPr>
            <w:r>
              <w:t>T. Moore</w:t>
            </w:r>
          </w:p>
        </w:tc>
      </w:tr>
      <w:tr w:rsidR="004855FD" w:rsidRPr="004855FD" w14:paraId="514CD9B3" w14:textId="77777777" w:rsidTr="004855FD">
        <w:tc>
          <w:tcPr>
            <w:tcW w:w="2179" w:type="dxa"/>
            <w:shd w:val="clear" w:color="auto" w:fill="auto"/>
          </w:tcPr>
          <w:p w14:paraId="05FDC92D" w14:textId="2F8BA57C" w:rsidR="004855FD" w:rsidRPr="004855FD" w:rsidRDefault="004855FD" w:rsidP="004855FD">
            <w:pPr>
              <w:ind w:firstLine="0"/>
            </w:pPr>
            <w:r>
              <w:t>A. M. Morgan</w:t>
            </w:r>
          </w:p>
        </w:tc>
        <w:tc>
          <w:tcPr>
            <w:tcW w:w="2179" w:type="dxa"/>
            <w:shd w:val="clear" w:color="auto" w:fill="auto"/>
          </w:tcPr>
          <w:p w14:paraId="741B7D90" w14:textId="1B584BE2" w:rsidR="004855FD" w:rsidRPr="004855FD" w:rsidRDefault="004855FD" w:rsidP="004855FD">
            <w:pPr>
              <w:ind w:firstLine="0"/>
            </w:pPr>
            <w:r>
              <w:t>T. A. Morgan</w:t>
            </w:r>
          </w:p>
        </w:tc>
        <w:tc>
          <w:tcPr>
            <w:tcW w:w="2180" w:type="dxa"/>
            <w:shd w:val="clear" w:color="auto" w:fill="auto"/>
          </w:tcPr>
          <w:p w14:paraId="5DAD02AF" w14:textId="2563DBAB" w:rsidR="004855FD" w:rsidRPr="004855FD" w:rsidRDefault="004855FD" w:rsidP="004855FD">
            <w:pPr>
              <w:ind w:firstLine="0"/>
            </w:pPr>
            <w:r>
              <w:t>Moss</w:t>
            </w:r>
          </w:p>
        </w:tc>
      </w:tr>
      <w:tr w:rsidR="004855FD" w:rsidRPr="004855FD" w14:paraId="77F7A0C0" w14:textId="77777777" w:rsidTr="004855FD">
        <w:tc>
          <w:tcPr>
            <w:tcW w:w="2179" w:type="dxa"/>
            <w:shd w:val="clear" w:color="auto" w:fill="auto"/>
          </w:tcPr>
          <w:p w14:paraId="0C4897F9" w14:textId="02EEFC4D" w:rsidR="004855FD" w:rsidRPr="004855FD" w:rsidRDefault="004855FD" w:rsidP="004855FD">
            <w:pPr>
              <w:ind w:firstLine="0"/>
            </w:pPr>
            <w:r>
              <w:t>Neese</w:t>
            </w:r>
          </w:p>
        </w:tc>
        <w:tc>
          <w:tcPr>
            <w:tcW w:w="2179" w:type="dxa"/>
            <w:shd w:val="clear" w:color="auto" w:fill="auto"/>
          </w:tcPr>
          <w:p w14:paraId="57FAED2B" w14:textId="2551CCE6" w:rsidR="004855FD" w:rsidRPr="004855FD" w:rsidRDefault="004855FD" w:rsidP="004855FD">
            <w:pPr>
              <w:ind w:firstLine="0"/>
            </w:pPr>
            <w:r>
              <w:t>B. Newton</w:t>
            </w:r>
          </w:p>
        </w:tc>
        <w:tc>
          <w:tcPr>
            <w:tcW w:w="2180" w:type="dxa"/>
            <w:shd w:val="clear" w:color="auto" w:fill="auto"/>
          </w:tcPr>
          <w:p w14:paraId="50696FEC" w14:textId="4E2E4C81" w:rsidR="004855FD" w:rsidRPr="004855FD" w:rsidRDefault="004855FD" w:rsidP="004855FD">
            <w:pPr>
              <w:ind w:firstLine="0"/>
            </w:pPr>
            <w:r>
              <w:t>W. Newton</w:t>
            </w:r>
          </w:p>
        </w:tc>
      </w:tr>
      <w:tr w:rsidR="004855FD" w:rsidRPr="004855FD" w14:paraId="14964E96" w14:textId="77777777" w:rsidTr="004855FD">
        <w:tc>
          <w:tcPr>
            <w:tcW w:w="2179" w:type="dxa"/>
            <w:shd w:val="clear" w:color="auto" w:fill="auto"/>
          </w:tcPr>
          <w:p w14:paraId="71DED4CB" w14:textId="6139BD23" w:rsidR="004855FD" w:rsidRPr="004855FD" w:rsidRDefault="004855FD" w:rsidP="004855FD">
            <w:pPr>
              <w:ind w:firstLine="0"/>
            </w:pPr>
            <w:r>
              <w:t>Nutt</w:t>
            </w:r>
          </w:p>
        </w:tc>
        <w:tc>
          <w:tcPr>
            <w:tcW w:w="2179" w:type="dxa"/>
            <w:shd w:val="clear" w:color="auto" w:fill="auto"/>
          </w:tcPr>
          <w:p w14:paraId="0C965115" w14:textId="7F19E478" w:rsidR="004855FD" w:rsidRPr="004855FD" w:rsidRDefault="004855FD" w:rsidP="004855FD">
            <w:pPr>
              <w:ind w:firstLine="0"/>
            </w:pPr>
            <w:r>
              <w:t>Oremus</w:t>
            </w:r>
          </w:p>
        </w:tc>
        <w:tc>
          <w:tcPr>
            <w:tcW w:w="2180" w:type="dxa"/>
            <w:shd w:val="clear" w:color="auto" w:fill="auto"/>
          </w:tcPr>
          <w:p w14:paraId="7DB1444E" w14:textId="1F5EB9FF" w:rsidR="004855FD" w:rsidRPr="004855FD" w:rsidRDefault="004855FD" w:rsidP="004855FD">
            <w:pPr>
              <w:ind w:firstLine="0"/>
            </w:pPr>
            <w:r>
              <w:t>Ott</w:t>
            </w:r>
          </w:p>
        </w:tc>
      </w:tr>
      <w:tr w:rsidR="004855FD" w:rsidRPr="004855FD" w14:paraId="28520AA7" w14:textId="77777777" w:rsidTr="004855FD">
        <w:tc>
          <w:tcPr>
            <w:tcW w:w="2179" w:type="dxa"/>
            <w:shd w:val="clear" w:color="auto" w:fill="auto"/>
          </w:tcPr>
          <w:p w14:paraId="655199D8" w14:textId="10121C6B" w:rsidR="004855FD" w:rsidRPr="004855FD" w:rsidRDefault="004855FD" w:rsidP="004855FD">
            <w:pPr>
              <w:ind w:firstLine="0"/>
            </w:pPr>
            <w:r>
              <w:t>Pace</w:t>
            </w:r>
          </w:p>
        </w:tc>
        <w:tc>
          <w:tcPr>
            <w:tcW w:w="2179" w:type="dxa"/>
            <w:shd w:val="clear" w:color="auto" w:fill="auto"/>
          </w:tcPr>
          <w:p w14:paraId="0687ED02" w14:textId="21D8F1DD" w:rsidR="004855FD" w:rsidRPr="004855FD" w:rsidRDefault="004855FD" w:rsidP="004855FD">
            <w:pPr>
              <w:ind w:firstLine="0"/>
            </w:pPr>
            <w:r>
              <w:t>Pedalino</w:t>
            </w:r>
          </w:p>
        </w:tc>
        <w:tc>
          <w:tcPr>
            <w:tcW w:w="2180" w:type="dxa"/>
            <w:shd w:val="clear" w:color="auto" w:fill="auto"/>
          </w:tcPr>
          <w:p w14:paraId="279C0AAB" w14:textId="1AC37F95" w:rsidR="004855FD" w:rsidRPr="004855FD" w:rsidRDefault="004855FD" w:rsidP="004855FD">
            <w:pPr>
              <w:ind w:firstLine="0"/>
            </w:pPr>
            <w:r>
              <w:t>Pendarvis</w:t>
            </w:r>
          </w:p>
        </w:tc>
      </w:tr>
      <w:tr w:rsidR="004855FD" w:rsidRPr="004855FD" w14:paraId="2340860A" w14:textId="77777777" w:rsidTr="004855FD">
        <w:tc>
          <w:tcPr>
            <w:tcW w:w="2179" w:type="dxa"/>
            <w:shd w:val="clear" w:color="auto" w:fill="auto"/>
          </w:tcPr>
          <w:p w14:paraId="6E6F7BE9" w14:textId="590237DE" w:rsidR="004855FD" w:rsidRPr="004855FD" w:rsidRDefault="004855FD" w:rsidP="004855FD">
            <w:pPr>
              <w:ind w:firstLine="0"/>
            </w:pPr>
            <w:r>
              <w:t>Pope</w:t>
            </w:r>
          </w:p>
        </w:tc>
        <w:tc>
          <w:tcPr>
            <w:tcW w:w="2179" w:type="dxa"/>
            <w:shd w:val="clear" w:color="auto" w:fill="auto"/>
          </w:tcPr>
          <w:p w14:paraId="45F19247" w14:textId="45261717" w:rsidR="004855FD" w:rsidRPr="004855FD" w:rsidRDefault="004855FD" w:rsidP="004855FD">
            <w:pPr>
              <w:ind w:firstLine="0"/>
            </w:pPr>
            <w:r>
              <w:t>Rivers</w:t>
            </w:r>
          </w:p>
        </w:tc>
        <w:tc>
          <w:tcPr>
            <w:tcW w:w="2180" w:type="dxa"/>
            <w:shd w:val="clear" w:color="auto" w:fill="auto"/>
          </w:tcPr>
          <w:p w14:paraId="5F8598B7" w14:textId="6150A638" w:rsidR="004855FD" w:rsidRPr="004855FD" w:rsidRDefault="004855FD" w:rsidP="004855FD">
            <w:pPr>
              <w:ind w:firstLine="0"/>
            </w:pPr>
            <w:r>
              <w:t>Rose</w:t>
            </w:r>
          </w:p>
        </w:tc>
      </w:tr>
      <w:tr w:rsidR="004855FD" w:rsidRPr="004855FD" w14:paraId="28C514A7" w14:textId="77777777" w:rsidTr="004855FD">
        <w:tc>
          <w:tcPr>
            <w:tcW w:w="2179" w:type="dxa"/>
            <w:shd w:val="clear" w:color="auto" w:fill="auto"/>
          </w:tcPr>
          <w:p w14:paraId="7D62F423" w14:textId="6E059C84" w:rsidR="004855FD" w:rsidRPr="004855FD" w:rsidRDefault="004855FD" w:rsidP="004855FD">
            <w:pPr>
              <w:ind w:firstLine="0"/>
            </w:pPr>
            <w:r>
              <w:t>Rutherford</w:t>
            </w:r>
          </w:p>
        </w:tc>
        <w:tc>
          <w:tcPr>
            <w:tcW w:w="2179" w:type="dxa"/>
            <w:shd w:val="clear" w:color="auto" w:fill="auto"/>
          </w:tcPr>
          <w:p w14:paraId="583CDFFE" w14:textId="68525C8D" w:rsidR="004855FD" w:rsidRPr="004855FD" w:rsidRDefault="004855FD" w:rsidP="004855FD">
            <w:pPr>
              <w:ind w:firstLine="0"/>
            </w:pPr>
            <w:r>
              <w:t>Sandifer</w:t>
            </w:r>
          </w:p>
        </w:tc>
        <w:tc>
          <w:tcPr>
            <w:tcW w:w="2180" w:type="dxa"/>
            <w:shd w:val="clear" w:color="auto" w:fill="auto"/>
          </w:tcPr>
          <w:p w14:paraId="326A0816" w14:textId="3AB57CF1" w:rsidR="004855FD" w:rsidRPr="004855FD" w:rsidRDefault="004855FD" w:rsidP="004855FD">
            <w:pPr>
              <w:ind w:firstLine="0"/>
            </w:pPr>
            <w:r>
              <w:t>Schuessler</w:t>
            </w:r>
          </w:p>
        </w:tc>
      </w:tr>
      <w:tr w:rsidR="004855FD" w:rsidRPr="004855FD" w14:paraId="2A11DB2D" w14:textId="77777777" w:rsidTr="004855FD">
        <w:tc>
          <w:tcPr>
            <w:tcW w:w="2179" w:type="dxa"/>
            <w:shd w:val="clear" w:color="auto" w:fill="auto"/>
          </w:tcPr>
          <w:p w14:paraId="2BB60A49" w14:textId="5F86FCB8" w:rsidR="004855FD" w:rsidRPr="004855FD" w:rsidRDefault="004855FD" w:rsidP="004855FD">
            <w:pPr>
              <w:ind w:firstLine="0"/>
            </w:pPr>
            <w:r>
              <w:t>Sessions</w:t>
            </w:r>
          </w:p>
        </w:tc>
        <w:tc>
          <w:tcPr>
            <w:tcW w:w="2179" w:type="dxa"/>
            <w:shd w:val="clear" w:color="auto" w:fill="auto"/>
          </w:tcPr>
          <w:p w14:paraId="01B54E2B" w14:textId="589A1082" w:rsidR="004855FD" w:rsidRPr="004855FD" w:rsidRDefault="004855FD" w:rsidP="004855FD">
            <w:pPr>
              <w:ind w:firstLine="0"/>
            </w:pPr>
            <w:r>
              <w:t>G. M. Smith</w:t>
            </w:r>
          </w:p>
        </w:tc>
        <w:tc>
          <w:tcPr>
            <w:tcW w:w="2180" w:type="dxa"/>
            <w:shd w:val="clear" w:color="auto" w:fill="auto"/>
          </w:tcPr>
          <w:p w14:paraId="23846B37" w14:textId="29783A1F" w:rsidR="004855FD" w:rsidRPr="004855FD" w:rsidRDefault="004855FD" w:rsidP="004855FD">
            <w:pPr>
              <w:ind w:firstLine="0"/>
            </w:pPr>
            <w:r>
              <w:t>M. M. Smith</w:t>
            </w:r>
          </w:p>
        </w:tc>
      </w:tr>
      <w:tr w:rsidR="004855FD" w:rsidRPr="004855FD" w14:paraId="0D3B0D63" w14:textId="77777777" w:rsidTr="004855FD">
        <w:tc>
          <w:tcPr>
            <w:tcW w:w="2179" w:type="dxa"/>
            <w:shd w:val="clear" w:color="auto" w:fill="auto"/>
          </w:tcPr>
          <w:p w14:paraId="0A120EB0" w14:textId="045A8A83" w:rsidR="004855FD" w:rsidRPr="004855FD" w:rsidRDefault="004855FD" w:rsidP="004855FD">
            <w:pPr>
              <w:ind w:firstLine="0"/>
            </w:pPr>
            <w:r>
              <w:t>Stavrinakis</w:t>
            </w:r>
          </w:p>
        </w:tc>
        <w:tc>
          <w:tcPr>
            <w:tcW w:w="2179" w:type="dxa"/>
            <w:shd w:val="clear" w:color="auto" w:fill="auto"/>
          </w:tcPr>
          <w:p w14:paraId="71CA3865" w14:textId="20806F80" w:rsidR="004855FD" w:rsidRPr="004855FD" w:rsidRDefault="004855FD" w:rsidP="004855FD">
            <w:pPr>
              <w:ind w:firstLine="0"/>
            </w:pPr>
            <w:r>
              <w:t>Taylor</w:t>
            </w:r>
          </w:p>
        </w:tc>
        <w:tc>
          <w:tcPr>
            <w:tcW w:w="2180" w:type="dxa"/>
            <w:shd w:val="clear" w:color="auto" w:fill="auto"/>
          </w:tcPr>
          <w:p w14:paraId="75E27F50" w14:textId="7A4245E8" w:rsidR="004855FD" w:rsidRPr="004855FD" w:rsidRDefault="004855FD" w:rsidP="004855FD">
            <w:pPr>
              <w:ind w:firstLine="0"/>
            </w:pPr>
            <w:r>
              <w:t>Thayer</w:t>
            </w:r>
          </w:p>
        </w:tc>
      </w:tr>
      <w:tr w:rsidR="004855FD" w:rsidRPr="004855FD" w14:paraId="3F0D516E" w14:textId="77777777" w:rsidTr="004855FD">
        <w:tc>
          <w:tcPr>
            <w:tcW w:w="2179" w:type="dxa"/>
            <w:shd w:val="clear" w:color="auto" w:fill="auto"/>
          </w:tcPr>
          <w:p w14:paraId="2D7D430B" w14:textId="5B80CF43" w:rsidR="004855FD" w:rsidRPr="004855FD" w:rsidRDefault="004855FD" w:rsidP="004855FD">
            <w:pPr>
              <w:ind w:firstLine="0"/>
            </w:pPr>
            <w:r>
              <w:t>Trantham</w:t>
            </w:r>
          </w:p>
        </w:tc>
        <w:tc>
          <w:tcPr>
            <w:tcW w:w="2179" w:type="dxa"/>
            <w:shd w:val="clear" w:color="auto" w:fill="auto"/>
          </w:tcPr>
          <w:p w14:paraId="3981B9B0" w14:textId="779C3273" w:rsidR="004855FD" w:rsidRPr="004855FD" w:rsidRDefault="004855FD" w:rsidP="004855FD">
            <w:pPr>
              <w:ind w:firstLine="0"/>
            </w:pPr>
            <w:r>
              <w:t>Vaughan</w:t>
            </w:r>
          </w:p>
        </w:tc>
        <w:tc>
          <w:tcPr>
            <w:tcW w:w="2180" w:type="dxa"/>
            <w:shd w:val="clear" w:color="auto" w:fill="auto"/>
          </w:tcPr>
          <w:p w14:paraId="40BD73B9" w14:textId="3E48624F" w:rsidR="004855FD" w:rsidRPr="004855FD" w:rsidRDefault="004855FD" w:rsidP="004855FD">
            <w:pPr>
              <w:ind w:firstLine="0"/>
            </w:pPr>
            <w:r>
              <w:t>Weeks</w:t>
            </w:r>
          </w:p>
        </w:tc>
      </w:tr>
      <w:tr w:rsidR="004855FD" w:rsidRPr="004855FD" w14:paraId="66BAA6CD" w14:textId="77777777" w:rsidTr="004855FD">
        <w:tc>
          <w:tcPr>
            <w:tcW w:w="2179" w:type="dxa"/>
            <w:shd w:val="clear" w:color="auto" w:fill="auto"/>
          </w:tcPr>
          <w:p w14:paraId="7CF9BEE6" w14:textId="79F04657" w:rsidR="004855FD" w:rsidRPr="004855FD" w:rsidRDefault="004855FD" w:rsidP="004855FD">
            <w:pPr>
              <w:ind w:firstLine="0"/>
            </w:pPr>
            <w:r>
              <w:t>West</w:t>
            </w:r>
          </w:p>
        </w:tc>
        <w:tc>
          <w:tcPr>
            <w:tcW w:w="2179" w:type="dxa"/>
            <w:shd w:val="clear" w:color="auto" w:fill="auto"/>
          </w:tcPr>
          <w:p w14:paraId="141D8ADF" w14:textId="11C7690D" w:rsidR="004855FD" w:rsidRPr="004855FD" w:rsidRDefault="004855FD" w:rsidP="004855FD">
            <w:pPr>
              <w:ind w:firstLine="0"/>
            </w:pPr>
            <w:r>
              <w:t>Wetmore</w:t>
            </w:r>
          </w:p>
        </w:tc>
        <w:tc>
          <w:tcPr>
            <w:tcW w:w="2180" w:type="dxa"/>
            <w:shd w:val="clear" w:color="auto" w:fill="auto"/>
          </w:tcPr>
          <w:p w14:paraId="4C6556AA" w14:textId="2A15CB80" w:rsidR="004855FD" w:rsidRPr="004855FD" w:rsidRDefault="004855FD" w:rsidP="004855FD">
            <w:pPr>
              <w:ind w:firstLine="0"/>
            </w:pPr>
            <w:r>
              <w:t>Wheeler</w:t>
            </w:r>
          </w:p>
        </w:tc>
      </w:tr>
      <w:tr w:rsidR="004855FD" w:rsidRPr="004855FD" w14:paraId="3AA7D109" w14:textId="77777777" w:rsidTr="004855FD">
        <w:tc>
          <w:tcPr>
            <w:tcW w:w="2179" w:type="dxa"/>
            <w:shd w:val="clear" w:color="auto" w:fill="auto"/>
          </w:tcPr>
          <w:p w14:paraId="219DE7A8" w14:textId="212CB4AF" w:rsidR="004855FD" w:rsidRPr="004855FD" w:rsidRDefault="004855FD" w:rsidP="004855FD">
            <w:pPr>
              <w:keepNext/>
              <w:ind w:firstLine="0"/>
            </w:pPr>
            <w:r>
              <w:t>White</w:t>
            </w:r>
          </w:p>
        </w:tc>
        <w:tc>
          <w:tcPr>
            <w:tcW w:w="2179" w:type="dxa"/>
            <w:shd w:val="clear" w:color="auto" w:fill="auto"/>
          </w:tcPr>
          <w:p w14:paraId="41CCE210" w14:textId="4B1C667B" w:rsidR="004855FD" w:rsidRPr="004855FD" w:rsidRDefault="004855FD" w:rsidP="004855FD">
            <w:pPr>
              <w:keepNext/>
              <w:ind w:firstLine="0"/>
            </w:pPr>
            <w:r>
              <w:t>Whitmire</w:t>
            </w:r>
          </w:p>
        </w:tc>
        <w:tc>
          <w:tcPr>
            <w:tcW w:w="2180" w:type="dxa"/>
            <w:shd w:val="clear" w:color="auto" w:fill="auto"/>
          </w:tcPr>
          <w:p w14:paraId="6C0944F8" w14:textId="1B944C69" w:rsidR="004855FD" w:rsidRPr="004855FD" w:rsidRDefault="004855FD" w:rsidP="004855FD">
            <w:pPr>
              <w:keepNext/>
              <w:ind w:firstLine="0"/>
            </w:pPr>
            <w:r>
              <w:t>Williams</w:t>
            </w:r>
          </w:p>
        </w:tc>
      </w:tr>
      <w:tr w:rsidR="004855FD" w:rsidRPr="004855FD" w14:paraId="0EB516EB" w14:textId="77777777" w:rsidTr="004855FD">
        <w:tc>
          <w:tcPr>
            <w:tcW w:w="2179" w:type="dxa"/>
            <w:shd w:val="clear" w:color="auto" w:fill="auto"/>
          </w:tcPr>
          <w:p w14:paraId="530B1252" w14:textId="234415D0" w:rsidR="004855FD" w:rsidRPr="004855FD" w:rsidRDefault="004855FD" w:rsidP="004855FD">
            <w:pPr>
              <w:keepNext/>
              <w:ind w:firstLine="0"/>
            </w:pPr>
            <w:r>
              <w:t>Willis</w:t>
            </w:r>
          </w:p>
        </w:tc>
        <w:tc>
          <w:tcPr>
            <w:tcW w:w="2179" w:type="dxa"/>
            <w:shd w:val="clear" w:color="auto" w:fill="auto"/>
          </w:tcPr>
          <w:p w14:paraId="6ACABBA3" w14:textId="060592D9" w:rsidR="004855FD" w:rsidRPr="004855FD" w:rsidRDefault="004855FD" w:rsidP="004855FD">
            <w:pPr>
              <w:keepNext/>
              <w:ind w:firstLine="0"/>
            </w:pPr>
            <w:r>
              <w:t>Wooten</w:t>
            </w:r>
          </w:p>
        </w:tc>
        <w:tc>
          <w:tcPr>
            <w:tcW w:w="2180" w:type="dxa"/>
            <w:shd w:val="clear" w:color="auto" w:fill="auto"/>
          </w:tcPr>
          <w:p w14:paraId="7E8D52F9" w14:textId="1EDF50D9" w:rsidR="004855FD" w:rsidRPr="004855FD" w:rsidRDefault="004855FD" w:rsidP="004855FD">
            <w:pPr>
              <w:keepNext/>
              <w:ind w:firstLine="0"/>
            </w:pPr>
            <w:r>
              <w:t>Yow</w:t>
            </w:r>
          </w:p>
        </w:tc>
      </w:tr>
    </w:tbl>
    <w:p w14:paraId="7C612EB0" w14:textId="77777777" w:rsidR="004855FD" w:rsidRDefault="004855FD" w:rsidP="004855FD"/>
    <w:p w14:paraId="456857F0" w14:textId="3749068E" w:rsidR="004855FD" w:rsidRDefault="004855FD" w:rsidP="004855FD">
      <w:pPr>
        <w:jc w:val="center"/>
        <w:rPr>
          <w:b/>
        </w:rPr>
      </w:pPr>
      <w:r w:rsidRPr="004855FD">
        <w:rPr>
          <w:b/>
        </w:rPr>
        <w:t>Total--105</w:t>
      </w:r>
    </w:p>
    <w:p w14:paraId="533859C0" w14:textId="77777777" w:rsidR="004855FD" w:rsidRDefault="004855FD" w:rsidP="004855FD">
      <w:pPr>
        <w:jc w:val="center"/>
        <w:rPr>
          <w:b/>
        </w:rPr>
      </w:pPr>
    </w:p>
    <w:p w14:paraId="451C7183" w14:textId="77777777" w:rsidR="004855FD" w:rsidRDefault="004855FD" w:rsidP="004855FD">
      <w:pPr>
        <w:ind w:firstLine="0"/>
      </w:pPr>
      <w:r w:rsidRPr="004855FD">
        <w:t xml:space="preserve"> </w:t>
      </w:r>
      <w:r>
        <w:t>Those who voted in the negative are:</w:t>
      </w:r>
    </w:p>
    <w:p w14:paraId="33E2715A" w14:textId="77777777" w:rsidR="004855FD" w:rsidRDefault="004855FD" w:rsidP="004855FD"/>
    <w:p w14:paraId="418C234A" w14:textId="77777777" w:rsidR="004855FD" w:rsidRDefault="004855FD" w:rsidP="004855FD">
      <w:pPr>
        <w:jc w:val="center"/>
        <w:rPr>
          <w:b/>
        </w:rPr>
      </w:pPr>
      <w:r w:rsidRPr="004855FD">
        <w:rPr>
          <w:b/>
        </w:rPr>
        <w:t>Total--0</w:t>
      </w:r>
    </w:p>
    <w:p w14:paraId="73679A17" w14:textId="38329A16" w:rsidR="004855FD" w:rsidRDefault="004855FD" w:rsidP="004855FD">
      <w:pPr>
        <w:jc w:val="center"/>
        <w:rPr>
          <w:b/>
        </w:rPr>
      </w:pPr>
    </w:p>
    <w:p w14:paraId="088F2DE2" w14:textId="77777777" w:rsidR="004855FD" w:rsidRDefault="004855FD" w:rsidP="004855FD">
      <w:r>
        <w:t xml:space="preserve">Section 103 was adopted. </w:t>
      </w:r>
    </w:p>
    <w:p w14:paraId="573A95C1" w14:textId="77777777" w:rsidR="004855FD" w:rsidRDefault="004855FD" w:rsidP="004855FD"/>
    <w:p w14:paraId="186A6479" w14:textId="449D3F76" w:rsidR="004855FD" w:rsidRDefault="004855FD" w:rsidP="00FD7955">
      <w:pPr>
        <w:keepNext/>
        <w:jc w:val="center"/>
        <w:rPr>
          <w:b/>
        </w:rPr>
      </w:pPr>
      <w:r w:rsidRPr="004855FD">
        <w:rPr>
          <w:b/>
        </w:rPr>
        <w:t>SECTION 104</w:t>
      </w:r>
    </w:p>
    <w:p w14:paraId="4A6621F4" w14:textId="77777777" w:rsidR="004855FD" w:rsidRDefault="004855FD" w:rsidP="00FD7955">
      <w:pPr>
        <w:keepNext/>
      </w:pPr>
      <w:r>
        <w:t xml:space="preserve">The yeas and nays were taken resulting as follows: </w:t>
      </w:r>
    </w:p>
    <w:p w14:paraId="767FA3E1" w14:textId="41E2C547" w:rsidR="004855FD" w:rsidRDefault="004855FD" w:rsidP="00FD7955">
      <w:pPr>
        <w:keepNext/>
        <w:jc w:val="center"/>
      </w:pPr>
      <w:r>
        <w:t xml:space="preserve"> </w:t>
      </w:r>
      <w:bookmarkStart w:id="103" w:name="vote_start220"/>
      <w:bookmarkEnd w:id="103"/>
      <w:r>
        <w:t>Yeas 87; Nays 0</w:t>
      </w:r>
    </w:p>
    <w:p w14:paraId="10601289" w14:textId="77777777" w:rsidR="004855FD" w:rsidRDefault="004855FD" w:rsidP="004855FD">
      <w:pPr>
        <w:jc w:val="center"/>
      </w:pPr>
    </w:p>
    <w:p w14:paraId="3F3DD14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4B97DBA" w14:textId="77777777" w:rsidTr="004855FD">
        <w:tc>
          <w:tcPr>
            <w:tcW w:w="2179" w:type="dxa"/>
            <w:shd w:val="clear" w:color="auto" w:fill="auto"/>
          </w:tcPr>
          <w:p w14:paraId="3FCB5701" w14:textId="55094C11" w:rsidR="004855FD" w:rsidRPr="004855FD" w:rsidRDefault="004855FD" w:rsidP="004855FD">
            <w:pPr>
              <w:keepNext/>
              <w:ind w:firstLine="0"/>
            </w:pPr>
            <w:r>
              <w:t>Alexander</w:t>
            </w:r>
          </w:p>
        </w:tc>
        <w:tc>
          <w:tcPr>
            <w:tcW w:w="2179" w:type="dxa"/>
            <w:shd w:val="clear" w:color="auto" w:fill="auto"/>
          </w:tcPr>
          <w:p w14:paraId="76D59A9A" w14:textId="60B8017D" w:rsidR="004855FD" w:rsidRPr="004855FD" w:rsidRDefault="004855FD" w:rsidP="004855FD">
            <w:pPr>
              <w:keepNext/>
              <w:ind w:firstLine="0"/>
            </w:pPr>
            <w:r>
              <w:t>Anderson</w:t>
            </w:r>
          </w:p>
        </w:tc>
        <w:tc>
          <w:tcPr>
            <w:tcW w:w="2180" w:type="dxa"/>
            <w:shd w:val="clear" w:color="auto" w:fill="auto"/>
          </w:tcPr>
          <w:p w14:paraId="7B98EC98" w14:textId="0E1E0609" w:rsidR="004855FD" w:rsidRPr="004855FD" w:rsidRDefault="004855FD" w:rsidP="004855FD">
            <w:pPr>
              <w:keepNext/>
              <w:ind w:firstLine="0"/>
            </w:pPr>
            <w:r>
              <w:t>Atkinson</w:t>
            </w:r>
          </w:p>
        </w:tc>
      </w:tr>
      <w:tr w:rsidR="004855FD" w:rsidRPr="004855FD" w14:paraId="1EB56E08" w14:textId="77777777" w:rsidTr="004855FD">
        <w:tc>
          <w:tcPr>
            <w:tcW w:w="2179" w:type="dxa"/>
            <w:shd w:val="clear" w:color="auto" w:fill="auto"/>
          </w:tcPr>
          <w:p w14:paraId="4B1921CF" w14:textId="30DA30C8" w:rsidR="004855FD" w:rsidRPr="004855FD" w:rsidRDefault="004855FD" w:rsidP="004855FD">
            <w:pPr>
              <w:ind w:firstLine="0"/>
            </w:pPr>
            <w:r>
              <w:t>Bailey</w:t>
            </w:r>
          </w:p>
        </w:tc>
        <w:tc>
          <w:tcPr>
            <w:tcW w:w="2179" w:type="dxa"/>
            <w:shd w:val="clear" w:color="auto" w:fill="auto"/>
          </w:tcPr>
          <w:p w14:paraId="1E32E8DA" w14:textId="3D8E3442" w:rsidR="004855FD" w:rsidRPr="004855FD" w:rsidRDefault="004855FD" w:rsidP="004855FD">
            <w:pPr>
              <w:ind w:firstLine="0"/>
            </w:pPr>
            <w:r>
              <w:t>Ballentine</w:t>
            </w:r>
          </w:p>
        </w:tc>
        <w:tc>
          <w:tcPr>
            <w:tcW w:w="2180" w:type="dxa"/>
            <w:shd w:val="clear" w:color="auto" w:fill="auto"/>
          </w:tcPr>
          <w:p w14:paraId="221BC731" w14:textId="1377AC62" w:rsidR="004855FD" w:rsidRPr="004855FD" w:rsidRDefault="004855FD" w:rsidP="004855FD">
            <w:pPr>
              <w:ind w:firstLine="0"/>
            </w:pPr>
            <w:r>
              <w:t>Bauer</w:t>
            </w:r>
          </w:p>
        </w:tc>
      </w:tr>
      <w:tr w:rsidR="004855FD" w:rsidRPr="004855FD" w14:paraId="71A0FFA2" w14:textId="77777777" w:rsidTr="004855FD">
        <w:tc>
          <w:tcPr>
            <w:tcW w:w="2179" w:type="dxa"/>
            <w:shd w:val="clear" w:color="auto" w:fill="auto"/>
          </w:tcPr>
          <w:p w14:paraId="314AEA78" w14:textId="711CEE5C" w:rsidR="004855FD" w:rsidRPr="004855FD" w:rsidRDefault="004855FD" w:rsidP="004855FD">
            <w:pPr>
              <w:ind w:firstLine="0"/>
            </w:pPr>
            <w:r>
              <w:t>Beach</w:t>
            </w:r>
          </w:p>
        </w:tc>
        <w:tc>
          <w:tcPr>
            <w:tcW w:w="2179" w:type="dxa"/>
            <w:shd w:val="clear" w:color="auto" w:fill="auto"/>
          </w:tcPr>
          <w:p w14:paraId="2211D4F6" w14:textId="7DF1398D" w:rsidR="004855FD" w:rsidRPr="004855FD" w:rsidRDefault="004855FD" w:rsidP="004855FD">
            <w:pPr>
              <w:ind w:firstLine="0"/>
            </w:pPr>
            <w:r>
              <w:t>Blackwell</w:t>
            </w:r>
          </w:p>
        </w:tc>
        <w:tc>
          <w:tcPr>
            <w:tcW w:w="2180" w:type="dxa"/>
            <w:shd w:val="clear" w:color="auto" w:fill="auto"/>
          </w:tcPr>
          <w:p w14:paraId="2123B344" w14:textId="2A39D96C" w:rsidR="004855FD" w:rsidRPr="004855FD" w:rsidRDefault="004855FD" w:rsidP="004855FD">
            <w:pPr>
              <w:ind w:firstLine="0"/>
            </w:pPr>
            <w:r>
              <w:t>Bradley</w:t>
            </w:r>
          </w:p>
        </w:tc>
      </w:tr>
      <w:tr w:rsidR="004855FD" w:rsidRPr="004855FD" w14:paraId="6FDFE6E0" w14:textId="77777777" w:rsidTr="004855FD">
        <w:tc>
          <w:tcPr>
            <w:tcW w:w="2179" w:type="dxa"/>
            <w:shd w:val="clear" w:color="auto" w:fill="auto"/>
          </w:tcPr>
          <w:p w14:paraId="487BD214" w14:textId="0856E02D" w:rsidR="004855FD" w:rsidRPr="004855FD" w:rsidRDefault="004855FD" w:rsidP="004855FD">
            <w:pPr>
              <w:ind w:firstLine="0"/>
            </w:pPr>
            <w:r>
              <w:t>Brewer</w:t>
            </w:r>
          </w:p>
        </w:tc>
        <w:tc>
          <w:tcPr>
            <w:tcW w:w="2179" w:type="dxa"/>
            <w:shd w:val="clear" w:color="auto" w:fill="auto"/>
          </w:tcPr>
          <w:p w14:paraId="51371637" w14:textId="07E2CCF5" w:rsidR="004855FD" w:rsidRPr="004855FD" w:rsidRDefault="004855FD" w:rsidP="004855FD">
            <w:pPr>
              <w:ind w:firstLine="0"/>
            </w:pPr>
            <w:r>
              <w:t>Burns</w:t>
            </w:r>
          </w:p>
        </w:tc>
        <w:tc>
          <w:tcPr>
            <w:tcW w:w="2180" w:type="dxa"/>
            <w:shd w:val="clear" w:color="auto" w:fill="auto"/>
          </w:tcPr>
          <w:p w14:paraId="495C2AB9" w14:textId="22DD85BC" w:rsidR="004855FD" w:rsidRPr="004855FD" w:rsidRDefault="004855FD" w:rsidP="004855FD">
            <w:pPr>
              <w:ind w:firstLine="0"/>
            </w:pPr>
            <w:r>
              <w:t>Bustos</w:t>
            </w:r>
          </w:p>
        </w:tc>
      </w:tr>
      <w:tr w:rsidR="004855FD" w:rsidRPr="004855FD" w14:paraId="75D42B2F" w14:textId="77777777" w:rsidTr="004855FD">
        <w:tc>
          <w:tcPr>
            <w:tcW w:w="2179" w:type="dxa"/>
            <w:shd w:val="clear" w:color="auto" w:fill="auto"/>
          </w:tcPr>
          <w:p w14:paraId="7BA92040" w14:textId="27602FA7" w:rsidR="004855FD" w:rsidRPr="004855FD" w:rsidRDefault="004855FD" w:rsidP="004855FD">
            <w:pPr>
              <w:ind w:firstLine="0"/>
            </w:pPr>
            <w:r>
              <w:t>Calhoon</w:t>
            </w:r>
          </w:p>
        </w:tc>
        <w:tc>
          <w:tcPr>
            <w:tcW w:w="2179" w:type="dxa"/>
            <w:shd w:val="clear" w:color="auto" w:fill="auto"/>
          </w:tcPr>
          <w:p w14:paraId="22472147" w14:textId="3010CF8B" w:rsidR="004855FD" w:rsidRPr="004855FD" w:rsidRDefault="004855FD" w:rsidP="004855FD">
            <w:pPr>
              <w:ind w:firstLine="0"/>
            </w:pPr>
            <w:r>
              <w:t>Carter</w:t>
            </w:r>
          </w:p>
        </w:tc>
        <w:tc>
          <w:tcPr>
            <w:tcW w:w="2180" w:type="dxa"/>
            <w:shd w:val="clear" w:color="auto" w:fill="auto"/>
          </w:tcPr>
          <w:p w14:paraId="1DD4552C" w14:textId="0FF6D1FA" w:rsidR="004855FD" w:rsidRPr="004855FD" w:rsidRDefault="004855FD" w:rsidP="004855FD">
            <w:pPr>
              <w:ind w:firstLine="0"/>
            </w:pPr>
            <w:r>
              <w:t>Chapman</w:t>
            </w:r>
          </w:p>
        </w:tc>
      </w:tr>
      <w:tr w:rsidR="004855FD" w:rsidRPr="004855FD" w14:paraId="07C831A8" w14:textId="77777777" w:rsidTr="004855FD">
        <w:tc>
          <w:tcPr>
            <w:tcW w:w="2179" w:type="dxa"/>
            <w:shd w:val="clear" w:color="auto" w:fill="auto"/>
          </w:tcPr>
          <w:p w14:paraId="67899EBC" w14:textId="0AE22C6E" w:rsidR="004855FD" w:rsidRPr="004855FD" w:rsidRDefault="004855FD" w:rsidP="004855FD">
            <w:pPr>
              <w:ind w:firstLine="0"/>
            </w:pPr>
            <w:r>
              <w:t>Clyburn</w:t>
            </w:r>
          </w:p>
        </w:tc>
        <w:tc>
          <w:tcPr>
            <w:tcW w:w="2179" w:type="dxa"/>
            <w:shd w:val="clear" w:color="auto" w:fill="auto"/>
          </w:tcPr>
          <w:p w14:paraId="259B8B75" w14:textId="21CF2BD0" w:rsidR="004855FD" w:rsidRPr="004855FD" w:rsidRDefault="004855FD" w:rsidP="004855FD">
            <w:pPr>
              <w:ind w:firstLine="0"/>
            </w:pPr>
            <w:r>
              <w:t>Cobb-Hunter</w:t>
            </w:r>
          </w:p>
        </w:tc>
        <w:tc>
          <w:tcPr>
            <w:tcW w:w="2180" w:type="dxa"/>
            <w:shd w:val="clear" w:color="auto" w:fill="auto"/>
          </w:tcPr>
          <w:p w14:paraId="5B41D654" w14:textId="23D098B7" w:rsidR="004855FD" w:rsidRPr="004855FD" w:rsidRDefault="004855FD" w:rsidP="004855FD">
            <w:pPr>
              <w:ind w:firstLine="0"/>
            </w:pPr>
            <w:r>
              <w:t>B. L. Cox</w:t>
            </w:r>
          </w:p>
        </w:tc>
      </w:tr>
      <w:tr w:rsidR="004855FD" w:rsidRPr="004855FD" w14:paraId="29EDC83A" w14:textId="77777777" w:rsidTr="004855FD">
        <w:tc>
          <w:tcPr>
            <w:tcW w:w="2179" w:type="dxa"/>
            <w:shd w:val="clear" w:color="auto" w:fill="auto"/>
          </w:tcPr>
          <w:p w14:paraId="2625A50B" w14:textId="147F6945" w:rsidR="004855FD" w:rsidRPr="004855FD" w:rsidRDefault="004855FD" w:rsidP="004855FD">
            <w:pPr>
              <w:ind w:firstLine="0"/>
            </w:pPr>
            <w:r>
              <w:t>Crawford</w:t>
            </w:r>
          </w:p>
        </w:tc>
        <w:tc>
          <w:tcPr>
            <w:tcW w:w="2179" w:type="dxa"/>
            <w:shd w:val="clear" w:color="auto" w:fill="auto"/>
          </w:tcPr>
          <w:p w14:paraId="0D395484" w14:textId="76F625CC" w:rsidR="004855FD" w:rsidRPr="004855FD" w:rsidRDefault="004855FD" w:rsidP="004855FD">
            <w:pPr>
              <w:ind w:firstLine="0"/>
            </w:pPr>
            <w:r>
              <w:t>Cromer</w:t>
            </w:r>
          </w:p>
        </w:tc>
        <w:tc>
          <w:tcPr>
            <w:tcW w:w="2180" w:type="dxa"/>
            <w:shd w:val="clear" w:color="auto" w:fill="auto"/>
          </w:tcPr>
          <w:p w14:paraId="6B6C044C" w14:textId="5C1509FB" w:rsidR="004855FD" w:rsidRPr="004855FD" w:rsidRDefault="004855FD" w:rsidP="004855FD">
            <w:pPr>
              <w:ind w:firstLine="0"/>
            </w:pPr>
            <w:r>
              <w:t>Davis</w:t>
            </w:r>
          </w:p>
        </w:tc>
      </w:tr>
      <w:tr w:rsidR="004855FD" w:rsidRPr="004855FD" w14:paraId="0FF382F7" w14:textId="77777777" w:rsidTr="004855FD">
        <w:tc>
          <w:tcPr>
            <w:tcW w:w="2179" w:type="dxa"/>
            <w:shd w:val="clear" w:color="auto" w:fill="auto"/>
          </w:tcPr>
          <w:p w14:paraId="22273336" w14:textId="2E2CBA3A" w:rsidR="004855FD" w:rsidRPr="004855FD" w:rsidRDefault="004855FD" w:rsidP="004855FD">
            <w:pPr>
              <w:ind w:firstLine="0"/>
            </w:pPr>
            <w:r>
              <w:t>Dillard</w:t>
            </w:r>
          </w:p>
        </w:tc>
        <w:tc>
          <w:tcPr>
            <w:tcW w:w="2179" w:type="dxa"/>
            <w:shd w:val="clear" w:color="auto" w:fill="auto"/>
          </w:tcPr>
          <w:p w14:paraId="54E465CC" w14:textId="04F106F6" w:rsidR="004855FD" w:rsidRPr="004855FD" w:rsidRDefault="004855FD" w:rsidP="004855FD">
            <w:pPr>
              <w:ind w:firstLine="0"/>
            </w:pPr>
            <w:r>
              <w:t>Erickson</w:t>
            </w:r>
          </w:p>
        </w:tc>
        <w:tc>
          <w:tcPr>
            <w:tcW w:w="2180" w:type="dxa"/>
            <w:shd w:val="clear" w:color="auto" w:fill="auto"/>
          </w:tcPr>
          <w:p w14:paraId="59223260" w14:textId="2DA4AE36" w:rsidR="004855FD" w:rsidRPr="004855FD" w:rsidRDefault="004855FD" w:rsidP="004855FD">
            <w:pPr>
              <w:ind w:firstLine="0"/>
            </w:pPr>
            <w:r>
              <w:t>Felder</w:t>
            </w:r>
          </w:p>
        </w:tc>
      </w:tr>
      <w:tr w:rsidR="004855FD" w:rsidRPr="004855FD" w14:paraId="319BF536" w14:textId="77777777" w:rsidTr="004855FD">
        <w:tc>
          <w:tcPr>
            <w:tcW w:w="2179" w:type="dxa"/>
            <w:shd w:val="clear" w:color="auto" w:fill="auto"/>
          </w:tcPr>
          <w:p w14:paraId="0BF3FB66" w14:textId="21BC12DA" w:rsidR="004855FD" w:rsidRPr="004855FD" w:rsidRDefault="004855FD" w:rsidP="004855FD">
            <w:pPr>
              <w:ind w:firstLine="0"/>
            </w:pPr>
            <w:r>
              <w:t>Forrest</w:t>
            </w:r>
          </w:p>
        </w:tc>
        <w:tc>
          <w:tcPr>
            <w:tcW w:w="2179" w:type="dxa"/>
            <w:shd w:val="clear" w:color="auto" w:fill="auto"/>
          </w:tcPr>
          <w:p w14:paraId="2A003E57" w14:textId="472C08BE" w:rsidR="004855FD" w:rsidRPr="004855FD" w:rsidRDefault="004855FD" w:rsidP="004855FD">
            <w:pPr>
              <w:ind w:firstLine="0"/>
            </w:pPr>
            <w:r>
              <w:t>Gagnon</w:t>
            </w:r>
          </w:p>
        </w:tc>
        <w:tc>
          <w:tcPr>
            <w:tcW w:w="2180" w:type="dxa"/>
            <w:shd w:val="clear" w:color="auto" w:fill="auto"/>
          </w:tcPr>
          <w:p w14:paraId="6664519E" w14:textId="7F5828CD" w:rsidR="004855FD" w:rsidRPr="004855FD" w:rsidRDefault="004855FD" w:rsidP="004855FD">
            <w:pPr>
              <w:ind w:firstLine="0"/>
            </w:pPr>
            <w:r>
              <w:t>Gibson</w:t>
            </w:r>
          </w:p>
        </w:tc>
      </w:tr>
      <w:tr w:rsidR="004855FD" w:rsidRPr="004855FD" w14:paraId="14362F60" w14:textId="77777777" w:rsidTr="004855FD">
        <w:tc>
          <w:tcPr>
            <w:tcW w:w="2179" w:type="dxa"/>
            <w:shd w:val="clear" w:color="auto" w:fill="auto"/>
          </w:tcPr>
          <w:p w14:paraId="471AF827" w14:textId="7422411F" w:rsidR="004855FD" w:rsidRPr="004855FD" w:rsidRDefault="004855FD" w:rsidP="004855FD">
            <w:pPr>
              <w:ind w:firstLine="0"/>
            </w:pPr>
            <w:r>
              <w:t>Gilliam</w:t>
            </w:r>
          </w:p>
        </w:tc>
        <w:tc>
          <w:tcPr>
            <w:tcW w:w="2179" w:type="dxa"/>
            <w:shd w:val="clear" w:color="auto" w:fill="auto"/>
          </w:tcPr>
          <w:p w14:paraId="70AEBA58" w14:textId="61293DD1" w:rsidR="004855FD" w:rsidRPr="004855FD" w:rsidRDefault="004855FD" w:rsidP="004855FD">
            <w:pPr>
              <w:ind w:firstLine="0"/>
            </w:pPr>
            <w:r>
              <w:t>Gilliard</w:t>
            </w:r>
          </w:p>
        </w:tc>
        <w:tc>
          <w:tcPr>
            <w:tcW w:w="2180" w:type="dxa"/>
            <w:shd w:val="clear" w:color="auto" w:fill="auto"/>
          </w:tcPr>
          <w:p w14:paraId="7A2FBB6D" w14:textId="06356900" w:rsidR="004855FD" w:rsidRPr="004855FD" w:rsidRDefault="004855FD" w:rsidP="004855FD">
            <w:pPr>
              <w:ind w:firstLine="0"/>
            </w:pPr>
            <w:r>
              <w:t>Haddon</w:t>
            </w:r>
          </w:p>
        </w:tc>
      </w:tr>
      <w:tr w:rsidR="004855FD" w:rsidRPr="004855FD" w14:paraId="4A0CA9BB" w14:textId="77777777" w:rsidTr="004855FD">
        <w:tc>
          <w:tcPr>
            <w:tcW w:w="2179" w:type="dxa"/>
            <w:shd w:val="clear" w:color="auto" w:fill="auto"/>
          </w:tcPr>
          <w:p w14:paraId="7DC42334" w14:textId="4A09D1F5" w:rsidR="004855FD" w:rsidRPr="004855FD" w:rsidRDefault="004855FD" w:rsidP="004855FD">
            <w:pPr>
              <w:ind w:firstLine="0"/>
            </w:pPr>
            <w:r>
              <w:t>Hager</w:t>
            </w:r>
          </w:p>
        </w:tc>
        <w:tc>
          <w:tcPr>
            <w:tcW w:w="2179" w:type="dxa"/>
            <w:shd w:val="clear" w:color="auto" w:fill="auto"/>
          </w:tcPr>
          <w:p w14:paraId="68877DF8" w14:textId="75C87D3E" w:rsidR="004855FD" w:rsidRPr="004855FD" w:rsidRDefault="004855FD" w:rsidP="004855FD">
            <w:pPr>
              <w:ind w:firstLine="0"/>
            </w:pPr>
            <w:r>
              <w:t>Hardee</w:t>
            </w:r>
          </w:p>
        </w:tc>
        <w:tc>
          <w:tcPr>
            <w:tcW w:w="2180" w:type="dxa"/>
            <w:shd w:val="clear" w:color="auto" w:fill="auto"/>
          </w:tcPr>
          <w:p w14:paraId="30F88B81" w14:textId="27799A2D" w:rsidR="004855FD" w:rsidRPr="004855FD" w:rsidRDefault="004855FD" w:rsidP="004855FD">
            <w:pPr>
              <w:ind w:firstLine="0"/>
            </w:pPr>
            <w:r>
              <w:t>Harris</w:t>
            </w:r>
          </w:p>
        </w:tc>
      </w:tr>
      <w:tr w:rsidR="004855FD" w:rsidRPr="004855FD" w14:paraId="3FC4F418" w14:textId="77777777" w:rsidTr="004855FD">
        <w:tc>
          <w:tcPr>
            <w:tcW w:w="2179" w:type="dxa"/>
            <w:shd w:val="clear" w:color="auto" w:fill="auto"/>
          </w:tcPr>
          <w:p w14:paraId="62D84AEA" w14:textId="7F1C847D" w:rsidR="004855FD" w:rsidRPr="004855FD" w:rsidRDefault="004855FD" w:rsidP="004855FD">
            <w:pPr>
              <w:ind w:firstLine="0"/>
            </w:pPr>
            <w:r>
              <w:t>Hartnett</w:t>
            </w:r>
          </w:p>
        </w:tc>
        <w:tc>
          <w:tcPr>
            <w:tcW w:w="2179" w:type="dxa"/>
            <w:shd w:val="clear" w:color="auto" w:fill="auto"/>
          </w:tcPr>
          <w:p w14:paraId="1EBEE700" w14:textId="0413AEF1" w:rsidR="004855FD" w:rsidRPr="004855FD" w:rsidRDefault="004855FD" w:rsidP="004855FD">
            <w:pPr>
              <w:ind w:firstLine="0"/>
            </w:pPr>
            <w:r>
              <w:t>Hayes</w:t>
            </w:r>
          </w:p>
        </w:tc>
        <w:tc>
          <w:tcPr>
            <w:tcW w:w="2180" w:type="dxa"/>
            <w:shd w:val="clear" w:color="auto" w:fill="auto"/>
          </w:tcPr>
          <w:p w14:paraId="1CB0A55F" w14:textId="022B0D06" w:rsidR="004855FD" w:rsidRPr="004855FD" w:rsidRDefault="004855FD" w:rsidP="004855FD">
            <w:pPr>
              <w:ind w:firstLine="0"/>
            </w:pPr>
            <w:r>
              <w:t>Henegan</w:t>
            </w:r>
          </w:p>
        </w:tc>
      </w:tr>
      <w:tr w:rsidR="004855FD" w:rsidRPr="004855FD" w14:paraId="56EC6658" w14:textId="77777777" w:rsidTr="004855FD">
        <w:tc>
          <w:tcPr>
            <w:tcW w:w="2179" w:type="dxa"/>
            <w:shd w:val="clear" w:color="auto" w:fill="auto"/>
          </w:tcPr>
          <w:p w14:paraId="01D51A9C" w14:textId="489F5EDE" w:rsidR="004855FD" w:rsidRPr="004855FD" w:rsidRDefault="004855FD" w:rsidP="004855FD">
            <w:pPr>
              <w:ind w:firstLine="0"/>
            </w:pPr>
            <w:r>
              <w:t>Herbkersman</w:t>
            </w:r>
          </w:p>
        </w:tc>
        <w:tc>
          <w:tcPr>
            <w:tcW w:w="2179" w:type="dxa"/>
            <w:shd w:val="clear" w:color="auto" w:fill="auto"/>
          </w:tcPr>
          <w:p w14:paraId="676A76A3" w14:textId="250753A1" w:rsidR="004855FD" w:rsidRPr="004855FD" w:rsidRDefault="004855FD" w:rsidP="004855FD">
            <w:pPr>
              <w:ind w:firstLine="0"/>
            </w:pPr>
            <w:r>
              <w:t>Hewitt</w:t>
            </w:r>
          </w:p>
        </w:tc>
        <w:tc>
          <w:tcPr>
            <w:tcW w:w="2180" w:type="dxa"/>
            <w:shd w:val="clear" w:color="auto" w:fill="auto"/>
          </w:tcPr>
          <w:p w14:paraId="7A562C3F" w14:textId="251FFDF7" w:rsidR="004855FD" w:rsidRPr="004855FD" w:rsidRDefault="004855FD" w:rsidP="004855FD">
            <w:pPr>
              <w:ind w:firstLine="0"/>
            </w:pPr>
            <w:r>
              <w:t>Hiott</w:t>
            </w:r>
          </w:p>
        </w:tc>
      </w:tr>
      <w:tr w:rsidR="004855FD" w:rsidRPr="004855FD" w14:paraId="3C5E3878" w14:textId="77777777" w:rsidTr="004855FD">
        <w:tc>
          <w:tcPr>
            <w:tcW w:w="2179" w:type="dxa"/>
            <w:shd w:val="clear" w:color="auto" w:fill="auto"/>
          </w:tcPr>
          <w:p w14:paraId="461F28BE" w14:textId="575EA23A" w:rsidR="004855FD" w:rsidRPr="004855FD" w:rsidRDefault="004855FD" w:rsidP="004855FD">
            <w:pPr>
              <w:ind w:firstLine="0"/>
            </w:pPr>
            <w:r>
              <w:t>Hixon</w:t>
            </w:r>
          </w:p>
        </w:tc>
        <w:tc>
          <w:tcPr>
            <w:tcW w:w="2179" w:type="dxa"/>
            <w:shd w:val="clear" w:color="auto" w:fill="auto"/>
          </w:tcPr>
          <w:p w14:paraId="346AD4A5" w14:textId="64827F6F" w:rsidR="004855FD" w:rsidRPr="004855FD" w:rsidRDefault="004855FD" w:rsidP="004855FD">
            <w:pPr>
              <w:ind w:firstLine="0"/>
            </w:pPr>
            <w:r>
              <w:t>Hosey</w:t>
            </w:r>
          </w:p>
        </w:tc>
        <w:tc>
          <w:tcPr>
            <w:tcW w:w="2180" w:type="dxa"/>
            <w:shd w:val="clear" w:color="auto" w:fill="auto"/>
          </w:tcPr>
          <w:p w14:paraId="016C8CB2" w14:textId="7D5FA288" w:rsidR="004855FD" w:rsidRPr="004855FD" w:rsidRDefault="004855FD" w:rsidP="004855FD">
            <w:pPr>
              <w:ind w:firstLine="0"/>
            </w:pPr>
            <w:r>
              <w:t>Howard</w:t>
            </w:r>
          </w:p>
        </w:tc>
      </w:tr>
      <w:tr w:rsidR="004855FD" w:rsidRPr="004855FD" w14:paraId="6D41F447" w14:textId="77777777" w:rsidTr="004855FD">
        <w:tc>
          <w:tcPr>
            <w:tcW w:w="2179" w:type="dxa"/>
            <w:shd w:val="clear" w:color="auto" w:fill="auto"/>
          </w:tcPr>
          <w:p w14:paraId="05A92918" w14:textId="58EB3A1C" w:rsidR="004855FD" w:rsidRPr="004855FD" w:rsidRDefault="004855FD" w:rsidP="004855FD">
            <w:pPr>
              <w:ind w:firstLine="0"/>
            </w:pPr>
            <w:r>
              <w:t>Jefferson</w:t>
            </w:r>
          </w:p>
        </w:tc>
        <w:tc>
          <w:tcPr>
            <w:tcW w:w="2179" w:type="dxa"/>
            <w:shd w:val="clear" w:color="auto" w:fill="auto"/>
          </w:tcPr>
          <w:p w14:paraId="459A1FF6" w14:textId="53212401" w:rsidR="004855FD" w:rsidRPr="004855FD" w:rsidRDefault="004855FD" w:rsidP="004855FD">
            <w:pPr>
              <w:ind w:firstLine="0"/>
            </w:pPr>
            <w:r>
              <w:t>J. L. Johnson</w:t>
            </w:r>
          </w:p>
        </w:tc>
        <w:tc>
          <w:tcPr>
            <w:tcW w:w="2180" w:type="dxa"/>
            <w:shd w:val="clear" w:color="auto" w:fill="auto"/>
          </w:tcPr>
          <w:p w14:paraId="44C8FA95" w14:textId="396F206B" w:rsidR="004855FD" w:rsidRPr="004855FD" w:rsidRDefault="004855FD" w:rsidP="004855FD">
            <w:pPr>
              <w:ind w:firstLine="0"/>
            </w:pPr>
            <w:r>
              <w:t>S. Jones</w:t>
            </w:r>
          </w:p>
        </w:tc>
      </w:tr>
      <w:tr w:rsidR="004855FD" w:rsidRPr="004855FD" w14:paraId="6EBCA688" w14:textId="77777777" w:rsidTr="004855FD">
        <w:tc>
          <w:tcPr>
            <w:tcW w:w="2179" w:type="dxa"/>
            <w:shd w:val="clear" w:color="auto" w:fill="auto"/>
          </w:tcPr>
          <w:p w14:paraId="164532F1" w14:textId="773B6B7B" w:rsidR="004855FD" w:rsidRPr="004855FD" w:rsidRDefault="004855FD" w:rsidP="004855FD">
            <w:pPr>
              <w:ind w:firstLine="0"/>
            </w:pPr>
            <w:r>
              <w:t>Kilmartin</w:t>
            </w:r>
          </w:p>
        </w:tc>
        <w:tc>
          <w:tcPr>
            <w:tcW w:w="2179" w:type="dxa"/>
            <w:shd w:val="clear" w:color="auto" w:fill="auto"/>
          </w:tcPr>
          <w:p w14:paraId="77C017CC" w14:textId="3D9739E1" w:rsidR="004855FD" w:rsidRPr="004855FD" w:rsidRDefault="004855FD" w:rsidP="004855FD">
            <w:pPr>
              <w:ind w:firstLine="0"/>
            </w:pPr>
            <w:r>
              <w:t>King</w:t>
            </w:r>
          </w:p>
        </w:tc>
        <w:tc>
          <w:tcPr>
            <w:tcW w:w="2180" w:type="dxa"/>
            <w:shd w:val="clear" w:color="auto" w:fill="auto"/>
          </w:tcPr>
          <w:p w14:paraId="1F5DDB8E" w14:textId="6D9451AA" w:rsidR="004855FD" w:rsidRPr="004855FD" w:rsidRDefault="004855FD" w:rsidP="004855FD">
            <w:pPr>
              <w:ind w:firstLine="0"/>
            </w:pPr>
            <w:r>
              <w:t>Kirby</w:t>
            </w:r>
          </w:p>
        </w:tc>
      </w:tr>
      <w:tr w:rsidR="004855FD" w:rsidRPr="004855FD" w14:paraId="6119F9E8" w14:textId="77777777" w:rsidTr="004855FD">
        <w:tc>
          <w:tcPr>
            <w:tcW w:w="2179" w:type="dxa"/>
            <w:shd w:val="clear" w:color="auto" w:fill="auto"/>
          </w:tcPr>
          <w:p w14:paraId="564DA857" w14:textId="6E0DDA4B" w:rsidR="004855FD" w:rsidRPr="004855FD" w:rsidRDefault="004855FD" w:rsidP="004855FD">
            <w:pPr>
              <w:ind w:firstLine="0"/>
            </w:pPr>
            <w:r>
              <w:t>Landing</w:t>
            </w:r>
          </w:p>
        </w:tc>
        <w:tc>
          <w:tcPr>
            <w:tcW w:w="2179" w:type="dxa"/>
            <w:shd w:val="clear" w:color="auto" w:fill="auto"/>
          </w:tcPr>
          <w:p w14:paraId="7C3FF209" w14:textId="247C730C" w:rsidR="004855FD" w:rsidRPr="004855FD" w:rsidRDefault="004855FD" w:rsidP="004855FD">
            <w:pPr>
              <w:ind w:firstLine="0"/>
            </w:pPr>
            <w:r>
              <w:t>Lawson</w:t>
            </w:r>
          </w:p>
        </w:tc>
        <w:tc>
          <w:tcPr>
            <w:tcW w:w="2180" w:type="dxa"/>
            <w:shd w:val="clear" w:color="auto" w:fill="auto"/>
          </w:tcPr>
          <w:p w14:paraId="3C353AB5" w14:textId="55565A51" w:rsidR="004855FD" w:rsidRPr="004855FD" w:rsidRDefault="004855FD" w:rsidP="004855FD">
            <w:pPr>
              <w:ind w:firstLine="0"/>
            </w:pPr>
            <w:r>
              <w:t>Leber</w:t>
            </w:r>
          </w:p>
        </w:tc>
      </w:tr>
      <w:tr w:rsidR="004855FD" w:rsidRPr="004855FD" w14:paraId="43FB62B5" w14:textId="77777777" w:rsidTr="004855FD">
        <w:tc>
          <w:tcPr>
            <w:tcW w:w="2179" w:type="dxa"/>
            <w:shd w:val="clear" w:color="auto" w:fill="auto"/>
          </w:tcPr>
          <w:p w14:paraId="3C953669" w14:textId="6CD3AFC9" w:rsidR="004855FD" w:rsidRPr="004855FD" w:rsidRDefault="004855FD" w:rsidP="004855FD">
            <w:pPr>
              <w:ind w:firstLine="0"/>
            </w:pPr>
            <w:r>
              <w:t>Ligon</w:t>
            </w:r>
          </w:p>
        </w:tc>
        <w:tc>
          <w:tcPr>
            <w:tcW w:w="2179" w:type="dxa"/>
            <w:shd w:val="clear" w:color="auto" w:fill="auto"/>
          </w:tcPr>
          <w:p w14:paraId="43554105" w14:textId="100BB479" w:rsidR="004855FD" w:rsidRPr="004855FD" w:rsidRDefault="004855FD" w:rsidP="004855FD">
            <w:pPr>
              <w:ind w:firstLine="0"/>
            </w:pPr>
            <w:r>
              <w:t>Long</w:t>
            </w:r>
          </w:p>
        </w:tc>
        <w:tc>
          <w:tcPr>
            <w:tcW w:w="2180" w:type="dxa"/>
            <w:shd w:val="clear" w:color="auto" w:fill="auto"/>
          </w:tcPr>
          <w:p w14:paraId="38AC45B7" w14:textId="2C174293" w:rsidR="004855FD" w:rsidRPr="004855FD" w:rsidRDefault="004855FD" w:rsidP="004855FD">
            <w:pPr>
              <w:ind w:firstLine="0"/>
            </w:pPr>
            <w:r>
              <w:t>Lowe</w:t>
            </w:r>
          </w:p>
        </w:tc>
      </w:tr>
      <w:tr w:rsidR="004855FD" w:rsidRPr="004855FD" w14:paraId="736876BA" w14:textId="77777777" w:rsidTr="004855FD">
        <w:tc>
          <w:tcPr>
            <w:tcW w:w="2179" w:type="dxa"/>
            <w:shd w:val="clear" w:color="auto" w:fill="auto"/>
          </w:tcPr>
          <w:p w14:paraId="1E06A2CE" w14:textId="1361D939" w:rsidR="004855FD" w:rsidRPr="004855FD" w:rsidRDefault="004855FD" w:rsidP="004855FD">
            <w:pPr>
              <w:ind w:firstLine="0"/>
            </w:pPr>
            <w:r>
              <w:t>Magnuson</w:t>
            </w:r>
          </w:p>
        </w:tc>
        <w:tc>
          <w:tcPr>
            <w:tcW w:w="2179" w:type="dxa"/>
            <w:shd w:val="clear" w:color="auto" w:fill="auto"/>
          </w:tcPr>
          <w:p w14:paraId="7FA085A2" w14:textId="2BD70EB0" w:rsidR="004855FD" w:rsidRPr="004855FD" w:rsidRDefault="004855FD" w:rsidP="004855FD">
            <w:pPr>
              <w:ind w:firstLine="0"/>
            </w:pPr>
            <w:r>
              <w:t>May</w:t>
            </w:r>
          </w:p>
        </w:tc>
        <w:tc>
          <w:tcPr>
            <w:tcW w:w="2180" w:type="dxa"/>
            <w:shd w:val="clear" w:color="auto" w:fill="auto"/>
          </w:tcPr>
          <w:p w14:paraId="4C339F06" w14:textId="745B4B81" w:rsidR="004855FD" w:rsidRPr="004855FD" w:rsidRDefault="004855FD" w:rsidP="004855FD">
            <w:pPr>
              <w:ind w:firstLine="0"/>
            </w:pPr>
            <w:r>
              <w:t>McCabe</w:t>
            </w:r>
          </w:p>
        </w:tc>
      </w:tr>
      <w:tr w:rsidR="004855FD" w:rsidRPr="004855FD" w14:paraId="5E01240B" w14:textId="77777777" w:rsidTr="004855FD">
        <w:tc>
          <w:tcPr>
            <w:tcW w:w="2179" w:type="dxa"/>
            <w:shd w:val="clear" w:color="auto" w:fill="auto"/>
          </w:tcPr>
          <w:p w14:paraId="099FBDB4" w14:textId="6D6C7E55" w:rsidR="004855FD" w:rsidRPr="004855FD" w:rsidRDefault="004855FD" w:rsidP="004855FD">
            <w:pPr>
              <w:ind w:firstLine="0"/>
            </w:pPr>
            <w:r>
              <w:t>McDaniel</w:t>
            </w:r>
          </w:p>
        </w:tc>
        <w:tc>
          <w:tcPr>
            <w:tcW w:w="2179" w:type="dxa"/>
            <w:shd w:val="clear" w:color="auto" w:fill="auto"/>
          </w:tcPr>
          <w:p w14:paraId="503D46E1" w14:textId="7637876D" w:rsidR="004855FD" w:rsidRPr="004855FD" w:rsidRDefault="004855FD" w:rsidP="004855FD">
            <w:pPr>
              <w:ind w:firstLine="0"/>
            </w:pPr>
            <w:r>
              <w:t>McGinnis</w:t>
            </w:r>
          </w:p>
        </w:tc>
        <w:tc>
          <w:tcPr>
            <w:tcW w:w="2180" w:type="dxa"/>
            <w:shd w:val="clear" w:color="auto" w:fill="auto"/>
          </w:tcPr>
          <w:p w14:paraId="59D5112F" w14:textId="4B5346E0" w:rsidR="004855FD" w:rsidRPr="004855FD" w:rsidRDefault="004855FD" w:rsidP="004855FD">
            <w:pPr>
              <w:ind w:firstLine="0"/>
            </w:pPr>
            <w:r>
              <w:t>A. M. Morgan</w:t>
            </w:r>
          </w:p>
        </w:tc>
      </w:tr>
      <w:tr w:rsidR="004855FD" w:rsidRPr="004855FD" w14:paraId="33B78BE8" w14:textId="77777777" w:rsidTr="004855FD">
        <w:tc>
          <w:tcPr>
            <w:tcW w:w="2179" w:type="dxa"/>
            <w:shd w:val="clear" w:color="auto" w:fill="auto"/>
          </w:tcPr>
          <w:p w14:paraId="6CD0B061" w14:textId="54D2D6F7" w:rsidR="004855FD" w:rsidRPr="004855FD" w:rsidRDefault="004855FD" w:rsidP="004855FD">
            <w:pPr>
              <w:ind w:firstLine="0"/>
            </w:pPr>
            <w:r>
              <w:t>T. A. Morgan</w:t>
            </w:r>
          </w:p>
        </w:tc>
        <w:tc>
          <w:tcPr>
            <w:tcW w:w="2179" w:type="dxa"/>
            <w:shd w:val="clear" w:color="auto" w:fill="auto"/>
          </w:tcPr>
          <w:p w14:paraId="1D0B7925" w14:textId="378DA888" w:rsidR="004855FD" w:rsidRPr="004855FD" w:rsidRDefault="004855FD" w:rsidP="004855FD">
            <w:pPr>
              <w:ind w:firstLine="0"/>
            </w:pPr>
            <w:r>
              <w:t>Moss</w:t>
            </w:r>
          </w:p>
        </w:tc>
        <w:tc>
          <w:tcPr>
            <w:tcW w:w="2180" w:type="dxa"/>
            <w:shd w:val="clear" w:color="auto" w:fill="auto"/>
          </w:tcPr>
          <w:p w14:paraId="5C333650" w14:textId="50874B56" w:rsidR="004855FD" w:rsidRPr="004855FD" w:rsidRDefault="004855FD" w:rsidP="004855FD">
            <w:pPr>
              <w:ind w:firstLine="0"/>
            </w:pPr>
            <w:r>
              <w:t>Neese</w:t>
            </w:r>
          </w:p>
        </w:tc>
      </w:tr>
      <w:tr w:rsidR="004855FD" w:rsidRPr="004855FD" w14:paraId="5465F692" w14:textId="77777777" w:rsidTr="004855FD">
        <w:tc>
          <w:tcPr>
            <w:tcW w:w="2179" w:type="dxa"/>
            <w:shd w:val="clear" w:color="auto" w:fill="auto"/>
          </w:tcPr>
          <w:p w14:paraId="237F0BE4" w14:textId="71620B97" w:rsidR="004855FD" w:rsidRPr="004855FD" w:rsidRDefault="004855FD" w:rsidP="004855FD">
            <w:pPr>
              <w:ind w:firstLine="0"/>
            </w:pPr>
            <w:r>
              <w:t>B. Newton</w:t>
            </w:r>
          </w:p>
        </w:tc>
        <w:tc>
          <w:tcPr>
            <w:tcW w:w="2179" w:type="dxa"/>
            <w:shd w:val="clear" w:color="auto" w:fill="auto"/>
          </w:tcPr>
          <w:p w14:paraId="5BF7DDAD" w14:textId="59638887" w:rsidR="004855FD" w:rsidRPr="004855FD" w:rsidRDefault="004855FD" w:rsidP="004855FD">
            <w:pPr>
              <w:ind w:firstLine="0"/>
            </w:pPr>
            <w:r>
              <w:t>Nutt</w:t>
            </w:r>
          </w:p>
        </w:tc>
        <w:tc>
          <w:tcPr>
            <w:tcW w:w="2180" w:type="dxa"/>
            <w:shd w:val="clear" w:color="auto" w:fill="auto"/>
          </w:tcPr>
          <w:p w14:paraId="4F002A5C" w14:textId="5A7999CE" w:rsidR="004855FD" w:rsidRPr="004855FD" w:rsidRDefault="004855FD" w:rsidP="004855FD">
            <w:pPr>
              <w:ind w:firstLine="0"/>
            </w:pPr>
            <w:r>
              <w:t>Oremus</w:t>
            </w:r>
          </w:p>
        </w:tc>
      </w:tr>
      <w:tr w:rsidR="004855FD" w:rsidRPr="004855FD" w14:paraId="13C4C5A3" w14:textId="77777777" w:rsidTr="004855FD">
        <w:tc>
          <w:tcPr>
            <w:tcW w:w="2179" w:type="dxa"/>
            <w:shd w:val="clear" w:color="auto" w:fill="auto"/>
          </w:tcPr>
          <w:p w14:paraId="66B10F23" w14:textId="060E49DC" w:rsidR="004855FD" w:rsidRPr="004855FD" w:rsidRDefault="004855FD" w:rsidP="004855FD">
            <w:pPr>
              <w:ind w:firstLine="0"/>
            </w:pPr>
            <w:r>
              <w:t>Ott</w:t>
            </w:r>
          </w:p>
        </w:tc>
        <w:tc>
          <w:tcPr>
            <w:tcW w:w="2179" w:type="dxa"/>
            <w:shd w:val="clear" w:color="auto" w:fill="auto"/>
          </w:tcPr>
          <w:p w14:paraId="319E9239" w14:textId="6D341E1D" w:rsidR="004855FD" w:rsidRPr="004855FD" w:rsidRDefault="004855FD" w:rsidP="004855FD">
            <w:pPr>
              <w:ind w:firstLine="0"/>
            </w:pPr>
            <w:r>
              <w:t>Pace</w:t>
            </w:r>
          </w:p>
        </w:tc>
        <w:tc>
          <w:tcPr>
            <w:tcW w:w="2180" w:type="dxa"/>
            <w:shd w:val="clear" w:color="auto" w:fill="auto"/>
          </w:tcPr>
          <w:p w14:paraId="2B5C6CC0" w14:textId="03742A49" w:rsidR="004855FD" w:rsidRPr="004855FD" w:rsidRDefault="004855FD" w:rsidP="004855FD">
            <w:pPr>
              <w:ind w:firstLine="0"/>
            </w:pPr>
            <w:r>
              <w:t>Pedalino</w:t>
            </w:r>
          </w:p>
        </w:tc>
      </w:tr>
      <w:tr w:rsidR="004855FD" w:rsidRPr="004855FD" w14:paraId="48AED6DC" w14:textId="77777777" w:rsidTr="004855FD">
        <w:tc>
          <w:tcPr>
            <w:tcW w:w="2179" w:type="dxa"/>
            <w:shd w:val="clear" w:color="auto" w:fill="auto"/>
          </w:tcPr>
          <w:p w14:paraId="7EDEC76B" w14:textId="1A86EDCA" w:rsidR="004855FD" w:rsidRPr="004855FD" w:rsidRDefault="004855FD" w:rsidP="004855FD">
            <w:pPr>
              <w:ind w:firstLine="0"/>
            </w:pPr>
            <w:r>
              <w:t>Rivers</w:t>
            </w:r>
          </w:p>
        </w:tc>
        <w:tc>
          <w:tcPr>
            <w:tcW w:w="2179" w:type="dxa"/>
            <w:shd w:val="clear" w:color="auto" w:fill="auto"/>
          </w:tcPr>
          <w:p w14:paraId="43953F78" w14:textId="455D2BDC" w:rsidR="004855FD" w:rsidRPr="004855FD" w:rsidRDefault="004855FD" w:rsidP="004855FD">
            <w:pPr>
              <w:ind w:firstLine="0"/>
            </w:pPr>
            <w:r>
              <w:t>Sandifer</w:t>
            </w:r>
          </w:p>
        </w:tc>
        <w:tc>
          <w:tcPr>
            <w:tcW w:w="2180" w:type="dxa"/>
            <w:shd w:val="clear" w:color="auto" w:fill="auto"/>
          </w:tcPr>
          <w:p w14:paraId="4FB0B223" w14:textId="226869B8" w:rsidR="004855FD" w:rsidRPr="004855FD" w:rsidRDefault="004855FD" w:rsidP="004855FD">
            <w:pPr>
              <w:ind w:firstLine="0"/>
            </w:pPr>
            <w:r>
              <w:t>Schuessler</w:t>
            </w:r>
          </w:p>
        </w:tc>
      </w:tr>
      <w:tr w:rsidR="004855FD" w:rsidRPr="004855FD" w14:paraId="344C43A0" w14:textId="77777777" w:rsidTr="004855FD">
        <w:tc>
          <w:tcPr>
            <w:tcW w:w="2179" w:type="dxa"/>
            <w:shd w:val="clear" w:color="auto" w:fill="auto"/>
          </w:tcPr>
          <w:p w14:paraId="76759035" w14:textId="1AAC86AC" w:rsidR="004855FD" w:rsidRPr="004855FD" w:rsidRDefault="004855FD" w:rsidP="004855FD">
            <w:pPr>
              <w:ind w:firstLine="0"/>
            </w:pPr>
            <w:r>
              <w:t>Sessions</w:t>
            </w:r>
          </w:p>
        </w:tc>
        <w:tc>
          <w:tcPr>
            <w:tcW w:w="2179" w:type="dxa"/>
            <w:shd w:val="clear" w:color="auto" w:fill="auto"/>
          </w:tcPr>
          <w:p w14:paraId="172A3CBD" w14:textId="67B72B41" w:rsidR="004855FD" w:rsidRPr="004855FD" w:rsidRDefault="004855FD" w:rsidP="004855FD">
            <w:pPr>
              <w:ind w:firstLine="0"/>
            </w:pPr>
            <w:r>
              <w:t>M. M. Smith</w:t>
            </w:r>
          </w:p>
        </w:tc>
        <w:tc>
          <w:tcPr>
            <w:tcW w:w="2180" w:type="dxa"/>
            <w:shd w:val="clear" w:color="auto" w:fill="auto"/>
          </w:tcPr>
          <w:p w14:paraId="4A68DF53" w14:textId="79035458" w:rsidR="004855FD" w:rsidRPr="004855FD" w:rsidRDefault="004855FD" w:rsidP="004855FD">
            <w:pPr>
              <w:ind w:firstLine="0"/>
            </w:pPr>
            <w:r>
              <w:t>Stavrinakis</w:t>
            </w:r>
          </w:p>
        </w:tc>
      </w:tr>
      <w:tr w:rsidR="004855FD" w:rsidRPr="004855FD" w14:paraId="37D032F1" w14:textId="77777777" w:rsidTr="004855FD">
        <w:tc>
          <w:tcPr>
            <w:tcW w:w="2179" w:type="dxa"/>
            <w:shd w:val="clear" w:color="auto" w:fill="auto"/>
          </w:tcPr>
          <w:p w14:paraId="6CCB2E1C" w14:textId="0FC7BE37" w:rsidR="004855FD" w:rsidRPr="004855FD" w:rsidRDefault="004855FD" w:rsidP="004855FD">
            <w:pPr>
              <w:ind w:firstLine="0"/>
            </w:pPr>
            <w:r>
              <w:t>Taylor</w:t>
            </w:r>
          </w:p>
        </w:tc>
        <w:tc>
          <w:tcPr>
            <w:tcW w:w="2179" w:type="dxa"/>
            <w:shd w:val="clear" w:color="auto" w:fill="auto"/>
          </w:tcPr>
          <w:p w14:paraId="49B4D1F8" w14:textId="7CD8FC66" w:rsidR="004855FD" w:rsidRPr="004855FD" w:rsidRDefault="004855FD" w:rsidP="004855FD">
            <w:pPr>
              <w:ind w:firstLine="0"/>
            </w:pPr>
            <w:r>
              <w:t>Thayer</w:t>
            </w:r>
          </w:p>
        </w:tc>
        <w:tc>
          <w:tcPr>
            <w:tcW w:w="2180" w:type="dxa"/>
            <w:shd w:val="clear" w:color="auto" w:fill="auto"/>
          </w:tcPr>
          <w:p w14:paraId="38E80337" w14:textId="2B57CCA4" w:rsidR="004855FD" w:rsidRPr="004855FD" w:rsidRDefault="004855FD" w:rsidP="004855FD">
            <w:pPr>
              <w:ind w:firstLine="0"/>
            </w:pPr>
            <w:r>
              <w:t>Thigpen</w:t>
            </w:r>
          </w:p>
        </w:tc>
      </w:tr>
      <w:tr w:rsidR="004855FD" w:rsidRPr="004855FD" w14:paraId="53EF4B70" w14:textId="77777777" w:rsidTr="004855FD">
        <w:tc>
          <w:tcPr>
            <w:tcW w:w="2179" w:type="dxa"/>
            <w:shd w:val="clear" w:color="auto" w:fill="auto"/>
          </w:tcPr>
          <w:p w14:paraId="493F18D9" w14:textId="62528585" w:rsidR="004855FD" w:rsidRPr="004855FD" w:rsidRDefault="004855FD" w:rsidP="004855FD">
            <w:pPr>
              <w:ind w:firstLine="0"/>
            </w:pPr>
            <w:r>
              <w:t>Trantham</w:t>
            </w:r>
          </w:p>
        </w:tc>
        <w:tc>
          <w:tcPr>
            <w:tcW w:w="2179" w:type="dxa"/>
            <w:shd w:val="clear" w:color="auto" w:fill="auto"/>
          </w:tcPr>
          <w:p w14:paraId="14A919BF" w14:textId="12D92645" w:rsidR="004855FD" w:rsidRPr="004855FD" w:rsidRDefault="004855FD" w:rsidP="004855FD">
            <w:pPr>
              <w:ind w:firstLine="0"/>
            </w:pPr>
            <w:r>
              <w:t>Vaughan</w:t>
            </w:r>
          </w:p>
        </w:tc>
        <w:tc>
          <w:tcPr>
            <w:tcW w:w="2180" w:type="dxa"/>
            <w:shd w:val="clear" w:color="auto" w:fill="auto"/>
          </w:tcPr>
          <w:p w14:paraId="364D70DB" w14:textId="2F9DEE93" w:rsidR="004855FD" w:rsidRPr="004855FD" w:rsidRDefault="004855FD" w:rsidP="004855FD">
            <w:pPr>
              <w:ind w:firstLine="0"/>
            </w:pPr>
            <w:r>
              <w:t>West</w:t>
            </w:r>
          </w:p>
        </w:tc>
      </w:tr>
      <w:tr w:rsidR="004855FD" w:rsidRPr="004855FD" w14:paraId="2070C561" w14:textId="77777777" w:rsidTr="004855FD">
        <w:tc>
          <w:tcPr>
            <w:tcW w:w="2179" w:type="dxa"/>
            <w:shd w:val="clear" w:color="auto" w:fill="auto"/>
          </w:tcPr>
          <w:p w14:paraId="1E2DE546" w14:textId="58D63825" w:rsidR="004855FD" w:rsidRPr="004855FD" w:rsidRDefault="004855FD" w:rsidP="004855FD">
            <w:pPr>
              <w:keepNext/>
              <w:ind w:firstLine="0"/>
            </w:pPr>
            <w:r>
              <w:t>White</w:t>
            </w:r>
          </w:p>
        </w:tc>
        <w:tc>
          <w:tcPr>
            <w:tcW w:w="2179" w:type="dxa"/>
            <w:shd w:val="clear" w:color="auto" w:fill="auto"/>
          </w:tcPr>
          <w:p w14:paraId="61C1833F" w14:textId="2D34CCDE" w:rsidR="004855FD" w:rsidRPr="004855FD" w:rsidRDefault="004855FD" w:rsidP="004855FD">
            <w:pPr>
              <w:keepNext/>
              <w:ind w:firstLine="0"/>
            </w:pPr>
            <w:r>
              <w:t>Whitmire</w:t>
            </w:r>
          </w:p>
        </w:tc>
        <w:tc>
          <w:tcPr>
            <w:tcW w:w="2180" w:type="dxa"/>
            <w:shd w:val="clear" w:color="auto" w:fill="auto"/>
          </w:tcPr>
          <w:p w14:paraId="57D4F967" w14:textId="5DA429ED" w:rsidR="004855FD" w:rsidRPr="004855FD" w:rsidRDefault="004855FD" w:rsidP="004855FD">
            <w:pPr>
              <w:keepNext/>
              <w:ind w:firstLine="0"/>
            </w:pPr>
            <w:r>
              <w:t>Williams</w:t>
            </w:r>
          </w:p>
        </w:tc>
      </w:tr>
      <w:tr w:rsidR="004855FD" w:rsidRPr="004855FD" w14:paraId="07DC1CA4" w14:textId="77777777" w:rsidTr="004855FD">
        <w:tc>
          <w:tcPr>
            <w:tcW w:w="2179" w:type="dxa"/>
            <w:shd w:val="clear" w:color="auto" w:fill="auto"/>
          </w:tcPr>
          <w:p w14:paraId="2150CF5D" w14:textId="7DE95BA9" w:rsidR="004855FD" w:rsidRPr="004855FD" w:rsidRDefault="004855FD" w:rsidP="004855FD">
            <w:pPr>
              <w:keepNext/>
              <w:ind w:firstLine="0"/>
            </w:pPr>
            <w:r>
              <w:t>Willis</w:t>
            </w:r>
          </w:p>
        </w:tc>
        <w:tc>
          <w:tcPr>
            <w:tcW w:w="2179" w:type="dxa"/>
            <w:shd w:val="clear" w:color="auto" w:fill="auto"/>
          </w:tcPr>
          <w:p w14:paraId="342FF44F" w14:textId="7C6E582E" w:rsidR="004855FD" w:rsidRPr="004855FD" w:rsidRDefault="004855FD" w:rsidP="004855FD">
            <w:pPr>
              <w:keepNext/>
              <w:ind w:firstLine="0"/>
            </w:pPr>
            <w:r>
              <w:t>Wooten</w:t>
            </w:r>
          </w:p>
        </w:tc>
        <w:tc>
          <w:tcPr>
            <w:tcW w:w="2180" w:type="dxa"/>
            <w:shd w:val="clear" w:color="auto" w:fill="auto"/>
          </w:tcPr>
          <w:p w14:paraId="2EBC4627" w14:textId="3039CB3B" w:rsidR="004855FD" w:rsidRPr="004855FD" w:rsidRDefault="004855FD" w:rsidP="004855FD">
            <w:pPr>
              <w:keepNext/>
              <w:ind w:firstLine="0"/>
            </w:pPr>
            <w:r>
              <w:t>Yow</w:t>
            </w:r>
          </w:p>
        </w:tc>
      </w:tr>
    </w:tbl>
    <w:p w14:paraId="270B0447" w14:textId="77777777" w:rsidR="004855FD" w:rsidRDefault="004855FD" w:rsidP="004855FD"/>
    <w:p w14:paraId="1D775E7B" w14:textId="6CAFD635" w:rsidR="004855FD" w:rsidRDefault="004855FD" w:rsidP="004855FD">
      <w:pPr>
        <w:jc w:val="center"/>
        <w:rPr>
          <w:b/>
        </w:rPr>
      </w:pPr>
      <w:r w:rsidRPr="004855FD">
        <w:rPr>
          <w:b/>
        </w:rPr>
        <w:t>Total--87</w:t>
      </w:r>
    </w:p>
    <w:p w14:paraId="5A907B16" w14:textId="77777777" w:rsidR="004855FD" w:rsidRDefault="004855FD" w:rsidP="004855FD">
      <w:pPr>
        <w:jc w:val="center"/>
        <w:rPr>
          <w:b/>
        </w:rPr>
      </w:pPr>
    </w:p>
    <w:p w14:paraId="70CD2DBA" w14:textId="77777777" w:rsidR="004855FD" w:rsidRDefault="004855FD" w:rsidP="004855FD">
      <w:pPr>
        <w:ind w:firstLine="0"/>
      </w:pPr>
      <w:r w:rsidRPr="004855FD">
        <w:t xml:space="preserve"> </w:t>
      </w:r>
      <w:r>
        <w:t>Those who voted in the negative are:</w:t>
      </w:r>
    </w:p>
    <w:p w14:paraId="1D3B20FF" w14:textId="77777777" w:rsidR="004855FD" w:rsidRDefault="004855FD" w:rsidP="004855FD"/>
    <w:p w14:paraId="35658A07" w14:textId="77777777" w:rsidR="004855FD" w:rsidRDefault="004855FD" w:rsidP="004855FD">
      <w:pPr>
        <w:jc w:val="center"/>
        <w:rPr>
          <w:b/>
        </w:rPr>
      </w:pPr>
      <w:r w:rsidRPr="004855FD">
        <w:rPr>
          <w:b/>
        </w:rPr>
        <w:t>Total--0</w:t>
      </w:r>
    </w:p>
    <w:p w14:paraId="1D9F61AC" w14:textId="136D0550" w:rsidR="004855FD" w:rsidRDefault="004855FD" w:rsidP="004855FD">
      <w:pPr>
        <w:jc w:val="center"/>
        <w:rPr>
          <w:b/>
        </w:rPr>
      </w:pPr>
    </w:p>
    <w:p w14:paraId="77DFE3AE" w14:textId="77777777" w:rsidR="004855FD" w:rsidRDefault="004855FD" w:rsidP="004855FD">
      <w:r>
        <w:t xml:space="preserve">Section 104 was adopted. </w:t>
      </w:r>
    </w:p>
    <w:p w14:paraId="05CEDA07" w14:textId="77777777" w:rsidR="004855FD" w:rsidRDefault="004855FD" w:rsidP="004855FD"/>
    <w:p w14:paraId="6360B896" w14:textId="1096327B" w:rsidR="004855FD" w:rsidRDefault="004855FD" w:rsidP="004855FD">
      <w:pPr>
        <w:keepNext/>
        <w:jc w:val="center"/>
        <w:rPr>
          <w:b/>
        </w:rPr>
      </w:pPr>
      <w:r w:rsidRPr="004855FD">
        <w:rPr>
          <w:b/>
        </w:rPr>
        <w:t>SECTION 105</w:t>
      </w:r>
    </w:p>
    <w:p w14:paraId="636C8F38" w14:textId="77777777" w:rsidR="004855FD" w:rsidRDefault="004855FD" w:rsidP="004855FD">
      <w:r>
        <w:t xml:space="preserve">The yeas and nays were taken resulting as follows: </w:t>
      </w:r>
    </w:p>
    <w:p w14:paraId="497107A5" w14:textId="029D496B" w:rsidR="004855FD" w:rsidRDefault="004855FD" w:rsidP="004855FD">
      <w:pPr>
        <w:jc w:val="center"/>
      </w:pPr>
      <w:r>
        <w:t xml:space="preserve"> </w:t>
      </w:r>
      <w:bookmarkStart w:id="104" w:name="vote_start222"/>
      <w:bookmarkEnd w:id="104"/>
      <w:r>
        <w:t>Yeas 114; Nays 0</w:t>
      </w:r>
    </w:p>
    <w:p w14:paraId="5C993C36" w14:textId="77777777" w:rsidR="004855FD" w:rsidRDefault="004855FD" w:rsidP="004855FD">
      <w:pPr>
        <w:jc w:val="center"/>
      </w:pPr>
    </w:p>
    <w:p w14:paraId="440074C3" w14:textId="77777777" w:rsidR="004855FD" w:rsidRDefault="004855FD" w:rsidP="00DF62A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83E2A0C" w14:textId="77777777" w:rsidTr="004855FD">
        <w:tc>
          <w:tcPr>
            <w:tcW w:w="2179" w:type="dxa"/>
            <w:shd w:val="clear" w:color="auto" w:fill="auto"/>
          </w:tcPr>
          <w:p w14:paraId="646A9D87" w14:textId="5E80C2D0" w:rsidR="004855FD" w:rsidRPr="004855FD" w:rsidRDefault="004855FD" w:rsidP="00DF62A8">
            <w:pPr>
              <w:keepNext/>
              <w:ind w:firstLine="0"/>
            </w:pPr>
            <w:r>
              <w:t>Alexander</w:t>
            </w:r>
          </w:p>
        </w:tc>
        <w:tc>
          <w:tcPr>
            <w:tcW w:w="2179" w:type="dxa"/>
            <w:shd w:val="clear" w:color="auto" w:fill="auto"/>
          </w:tcPr>
          <w:p w14:paraId="692A334F" w14:textId="0CBEA193" w:rsidR="004855FD" w:rsidRPr="004855FD" w:rsidRDefault="004855FD" w:rsidP="00DF62A8">
            <w:pPr>
              <w:keepNext/>
              <w:ind w:firstLine="0"/>
            </w:pPr>
            <w:r>
              <w:t>Anderson</w:t>
            </w:r>
          </w:p>
        </w:tc>
        <w:tc>
          <w:tcPr>
            <w:tcW w:w="2180" w:type="dxa"/>
            <w:shd w:val="clear" w:color="auto" w:fill="auto"/>
          </w:tcPr>
          <w:p w14:paraId="12FF53CA" w14:textId="0849291F" w:rsidR="004855FD" w:rsidRPr="004855FD" w:rsidRDefault="004855FD" w:rsidP="00DF62A8">
            <w:pPr>
              <w:keepNext/>
              <w:ind w:firstLine="0"/>
            </w:pPr>
            <w:r>
              <w:t>Atkinson</w:t>
            </w:r>
          </w:p>
        </w:tc>
      </w:tr>
      <w:tr w:rsidR="004855FD" w:rsidRPr="004855FD" w14:paraId="48D03F7E" w14:textId="77777777" w:rsidTr="004855FD">
        <w:tc>
          <w:tcPr>
            <w:tcW w:w="2179" w:type="dxa"/>
            <w:shd w:val="clear" w:color="auto" w:fill="auto"/>
          </w:tcPr>
          <w:p w14:paraId="33DFFB02" w14:textId="79BB3DE2" w:rsidR="004855FD" w:rsidRPr="004855FD" w:rsidRDefault="004855FD" w:rsidP="00DF62A8">
            <w:pPr>
              <w:keepNext/>
              <w:ind w:firstLine="0"/>
            </w:pPr>
            <w:r>
              <w:t>Bailey</w:t>
            </w:r>
          </w:p>
        </w:tc>
        <w:tc>
          <w:tcPr>
            <w:tcW w:w="2179" w:type="dxa"/>
            <w:shd w:val="clear" w:color="auto" w:fill="auto"/>
          </w:tcPr>
          <w:p w14:paraId="32AD3DBD" w14:textId="1F420D13" w:rsidR="004855FD" w:rsidRPr="004855FD" w:rsidRDefault="004855FD" w:rsidP="00DF62A8">
            <w:pPr>
              <w:keepNext/>
              <w:ind w:firstLine="0"/>
            </w:pPr>
            <w:r>
              <w:t>Ballentine</w:t>
            </w:r>
          </w:p>
        </w:tc>
        <w:tc>
          <w:tcPr>
            <w:tcW w:w="2180" w:type="dxa"/>
            <w:shd w:val="clear" w:color="auto" w:fill="auto"/>
          </w:tcPr>
          <w:p w14:paraId="3B265679" w14:textId="43FC630D" w:rsidR="004855FD" w:rsidRPr="004855FD" w:rsidRDefault="004855FD" w:rsidP="00DF62A8">
            <w:pPr>
              <w:keepNext/>
              <w:ind w:firstLine="0"/>
            </w:pPr>
            <w:r>
              <w:t>Bamberg</w:t>
            </w:r>
          </w:p>
        </w:tc>
      </w:tr>
      <w:tr w:rsidR="004855FD" w:rsidRPr="004855FD" w14:paraId="10D7622A" w14:textId="77777777" w:rsidTr="004855FD">
        <w:tc>
          <w:tcPr>
            <w:tcW w:w="2179" w:type="dxa"/>
            <w:shd w:val="clear" w:color="auto" w:fill="auto"/>
          </w:tcPr>
          <w:p w14:paraId="78208EF3" w14:textId="4470B8B2" w:rsidR="004855FD" w:rsidRPr="004855FD" w:rsidRDefault="004855FD" w:rsidP="004855FD">
            <w:pPr>
              <w:ind w:firstLine="0"/>
            </w:pPr>
            <w:r>
              <w:t>Bannister</w:t>
            </w:r>
          </w:p>
        </w:tc>
        <w:tc>
          <w:tcPr>
            <w:tcW w:w="2179" w:type="dxa"/>
            <w:shd w:val="clear" w:color="auto" w:fill="auto"/>
          </w:tcPr>
          <w:p w14:paraId="1418F9BD" w14:textId="336A6FBD" w:rsidR="004855FD" w:rsidRPr="004855FD" w:rsidRDefault="004855FD" w:rsidP="004855FD">
            <w:pPr>
              <w:ind w:firstLine="0"/>
            </w:pPr>
            <w:r>
              <w:t>Bauer</w:t>
            </w:r>
          </w:p>
        </w:tc>
        <w:tc>
          <w:tcPr>
            <w:tcW w:w="2180" w:type="dxa"/>
            <w:shd w:val="clear" w:color="auto" w:fill="auto"/>
          </w:tcPr>
          <w:p w14:paraId="1D318C12" w14:textId="154D6ECB" w:rsidR="004855FD" w:rsidRPr="004855FD" w:rsidRDefault="004855FD" w:rsidP="004855FD">
            <w:pPr>
              <w:ind w:firstLine="0"/>
            </w:pPr>
            <w:r>
              <w:t>Beach</w:t>
            </w:r>
          </w:p>
        </w:tc>
      </w:tr>
      <w:tr w:rsidR="004855FD" w:rsidRPr="004855FD" w14:paraId="39A9B943" w14:textId="77777777" w:rsidTr="004855FD">
        <w:tc>
          <w:tcPr>
            <w:tcW w:w="2179" w:type="dxa"/>
            <w:shd w:val="clear" w:color="auto" w:fill="auto"/>
          </w:tcPr>
          <w:p w14:paraId="31DD8DA5" w14:textId="56A02003" w:rsidR="004855FD" w:rsidRPr="004855FD" w:rsidRDefault="004855FD" w:rsidP="004855FD">
            <w:pPr>
              <w:ind w:firstLine="0"/>
            </w:pPr>
            <w:r>
              <w:t>Bernstein</w:t>
            </w:r>
          </w:p>
        </w:tc>
        <w:tc>
          <w:tcPr>
            <w:tcW w:w="2179" w:type="dxa"/>
            <w:shd w:val="clear" w:color="auto" w:fill="auto"/>
          </w:tcPr>
          <w:p w14:paraId="1B8FC91D" w14:textId="57F8EAC1" w:rsidR="004855FD" w:rsidRPr="004855FD" w:rsidRDefault="004855FD" w:rsidP="004855FD">
            <w:pPr>
              <w:ind w:firstLine="0"/>
            </w:pPr>
            <w:r>
              <w:t>Blackwell</w:t>
            </w:r>
          </w:p>
        </w:tc>
        <w:tc>
          <w:tcPr>
            <w:tcW w:w="2180" w:type="dxa"/>
            <w:shd w:val="clear" w:color="auto" w:fill="auto"/>
          </w:tcPr>
          <w:p w14:paraId="76230CA9" w14:textId="0352DBE3" w:rsidR="004855FD" w:rsidRPr="004855FD" w:rsidRDefault="004855FD" w:rsidP="004855FD">
            <w:pPr>
              <w:ind w:firstLine="0"/>
            </w:pPr>
            <w:r>
              <w:t>Bradley</w:t>
            </w:r>
          </w:p>
        </w:tc>
      </w:tr>
      <w:tr w:rsidR="004855FD" w:rsidRPr="004855FD" w14:paraId="682FC048" w14:textId="77777777" w:rsidTr="004855FD">
        <w:tc>
          <w:tcPr>
            <w:tcW w:w="2179" w:type="dxa"/>
            <w:shd w:val="clear" w:color="auto" w:fill="auto"/>
          </w:tcPr>
          <w:p w14:paraId="3F352192" w14:textId="1CCA4AEA" w:rsidR="004855FD" w:rsidRPr="004855FD" w:rsidRDefault="004855FD" w:rsidP="004855FD">
            <w:pPr>
              <w:ind w:firstLine="0"/>
            </w:pPr>
            <w:r>
              <w:t>Brewer</w:t>
            </w:r>
          </w:p>
        </w:tc>
        <w:tc>
          <w:tcPr>
            <w:tcW w:w="2179" w:type="dxa"/>
            <w:shd w:val="clear" w:color="auto" w:fill="auto"/>
          </w:tcPr>
          <w:p w14:paraId="7455BCE5" w14:textId="17A8B660" w:rsidR="004855FD" w:rsidRPr="004855FD" w:rsidRDefault="004855FD" w:rsidP="004855FD">
            <w:pPr>
              <w:ind w:firstLine="0"/>
            </w:pPr>
            <w:r>
              <w:t>Brittain</w:t>
            </w:r>
          </w:p>
        </w:tc>
        <w:tc>
          <w:tcPr>
            <w:tcW w:w="2180" w:type="dxa"/>
            <w:shd w:val="clear" w:color="auto" w:fill="auto"/>
          </w:tcPr>
          <w:p w14:paraId="183C9BC0" w14:textId="3E69304E" w:rsidR="004855FD" w:rsidRPr="004855FD" w:rsidRDefault="004855FD" w:rsidP="004855FD">
            <w:pPr>
              <w:ind w:firstLine="0"/>
            </w:pPr>
            <w:r>
              <w:t>Burns</w:t>
            </w:r>
          </w:p>
        </w:tc>
      </w:tr>
      <w:tr w:rsidR="004855FD" w:rsidRPr="004855FD" w14:paraId="3E8CEEF0" w14:textId="77777777" w:rsidTr="004855FD">
        <w:tc>
          <w:tcPr>
            <w:tcW w:w="2179" w:type="dxa"/>
            <w:shd w:val="clear" w:color="auto" w:fill="auto"/>
          </w:tcPr>
          <w:p w14:paraId="0AF07874" w14:textId="646EF959" w:rsidR="004855FD" w:rsidRPr="004855FD" w:rsidRDefault="004855FD" w:rsidP="004855FD">
            <w:pPr>
              <w:ind w:firstLine="0"/>
            </w:pPr>
            <w:r>
              <w:t>Bustos</w:t>
            </w:r>
          </w:p>
        </w:tc>
        <w:tc>
          <w:tcPr>
            <w:tcW w:w="2179" w:type="dxa"/>
            <w:shd w:val="clear" w:color="auto" w:fill="auto"/>
          </w:tcPr>
          <w:p w14:paraId="4649BC01" w14:textId="1060C372" w:rsidR="004855FD" w:rsidRPr="004855FD" w:rsidRDefault="004855FD" w:rsidP="004855FD">
            <w:pPr>
              <w:ind w:firstLine="0"/>
            </w:pPr>
            <w:r>
              <w:t>Calhoon</w:t>
            </w:r>
          </w:p>
        </w:tc>
        <w:tc>
          <w:tcPr>
            <w:tcW w:w="2180" w:type="dxa"/>
            <w:shd w:val="clear" w:color="auto" w:fill="auto"/>
          </w:tcPr>
          <w:p w14:paraId="15BE3F3E" w14:textId="6B36A668" w:rsidR="004855FD" w:rsidRPr="004855FD" w:rsidRDefault="004855FD" w:rsidP="004855FD">
            <w:pPr>
              <w:ind w:firstLine="0"/>
            </w:pPr>
            <w:r>
              <w:t>Carter</w:t>
            </w:r>
          </w:p>
        </w:tc>
      </w:tr>
      <w:tr w:rsidR="004855FD" w:rsidRPr="004855FD" w14:paraId="50BB7A7B" w14:textId="77777777" w:rsidTr="004855FD">
        <w:tc>
          <w:tcPr>
            <w:tcW w:w="2179" w:type="dxa"/>
            <w:shd w:val="clear" w:color="auto" w:fill="auto"/>
          </w:tcPr>
          <w:p w14:paraId="3FB7369E" w14:textId="2A9AD440" w:rsidR="004855FD" w:rsidRPr="004855FD" w:rsidRDefault="004855FD" w:rsidP="004855FD">
            <w:pPr>
              <w:ind w:firstLine="0"/>
            </w:pPr>
            <w:r>
              <w:t>Caskey</w:t>
            </w:r>
          </w:p>
        </w:tc>
        <w:tc>
          <w:tcPr>
            <w:tcW w:w="2179" w:type="dxa"/>
            <w:shd w:val="clear" w:color="auto" w:fill="auto"/>
          </w:tcPr>
          <w:p w14:paraId="72B72589" w14:textId="10CD6775" w:rsidR="004855FD" w:rsidRPr="004855FD" w:rsidRDefault="004855FD" w:rsidP="004855FD">
            <w:pPr>
              <w:ind w:firstLine="0"/>
            </w:pPr>
            <w:r>
              <w:t>Chapman</w:t>
            </w:r>
          </w:p>
        </w:tc>
        <w:tc>
          <w:tcPr>
            <w:tcW w:w="2180" w:type="dxa"/>
            <w:shd w:val="clear" w:color="auto" w:fill="auto"/>
          </w:tcPr>
          <w:p w14:paraId="7727E650" w14:textId="33069C91" w:rsidR="004855FD" w:rsidRPr="004855FD" w:rsidRDefault="004855FD" w:rsidP="004855FD">
            <w:pPr>
              <w:ind w:firstLine="0"/>
            </w:pPr>
            <w:r>
              <w:t>Chumley</w:t>
            </w:r>
          </w:p>
        </w:tc>
      </w:tr>
      <w:tr w:rsidR="004855FD" w:rsidRPr="004855FD" w14:paraId="1F893AD7" w14:textId="77777777" w:rsidTr="004855FD">
        <w:tc>
          <w:tcPr>
            <w:tcW w:w="2179" w:type="dxa"/>
            <w:shd w:val="clear" w:color="auto" w:fill="auto"/>
          </w:tcPr>
          <w:p w14:paraId="43569E6B" w14:textId="1FB12ED6" w:rsidR="004855FD" w:rsidRPr="004855FD" w:rsidRDefault="004855FD" w:rsidP="004855FD">
            <w:pPr>
              <w:ind w:firstLine="0"/>
            </w:pPr>
            <w:r>
              <w:t>Clyburn</w:t>
            </w:r>
          </w:p>
        </w:tc>
        <w:tc>
          <w:tcPr>
            <w:tcW w:w="2179" w:type="dxa"/>
            <w:shd w:val="clear" w:color="auto" w:fill="auto"/>
          </w:tcPr>
          <w:p w14:paraId="6D0851A0" w14:textId="6B5E7825" w:rsidR="004855FD" w:rsidRPr="004855FD" w:rsidRDefault="004855FD" w:rsidP="004855FD">
            <w:pPr>
              <w:ind w:firstLine="0"/>
            </w:pPr>
            <w:r>
              <w:t>Collins</w:t>
            </w:r>
          </w:p>
        </w:tc>
        <w:tc>
          <w:tcPr>
            <w:tcW w:w="2180" w:type="dxa"/>
            <w:shd w:val="clear" w:color="auto" w:fill="auto"/>
          </w:tcPr>
          <w:p w14:paraId="73305065" w14:textId="22340A52" w:rsidR="004855FD" w:rsidRPr="004855FD" w:rsidRDefault="004855FD" w:rsidP="004855FD">
            <w:pPr>
              <w:ind w:firstLine="0"/>
            </w:pPr>
            <w:r>
              <w:t>Connell</w:t>
            </w:r>
          </w:p>
        </w:tc>
      </w:tr>
      <w:tr w:rsidR="004855FD" w:rsidRPr="004855FD" w14:paraId="1BD67C0C" w14:textId="77777777" w:rsidTr="004855FD">
        <w:tc>
          <w:tcPr>
            <w:tcW w:w="2179" w:type="dxa"/>
            <w:shd w:val="clear" w:color="auto" w:fill="auto"/>
          </w:tcPr>
          <w:p w14:paraId="6EA2FF3A" w14:textId="417CAE67" w:rsidR="004855FD" w:rsidRPr="004855FD" w:rsidRDefault="004855FD" w:rsidP="004855FD">
            <w:pPr>
              <w:ind w:firstLine="0"/>
            </w:pPr>
            <w:r>
              <w:t>B. L. Cox</w:t>
            </w:r>
          </w:p>
        </w:tc>
        <w:tc>
          <w:tcPr>
            <w:tcW w:w="2179" w:type="dxa"/>
            <w:shd w:val="clear" w:color="auto" w:fill="auto"/>
          </w:tcPr>
          <w:p w14:paraId="7E264BF4" w14:textId="673B6B40" w:rsidR="004855FD" w:rsidRPr="004855FD" w:rsidRDefault="004855FD" w:rsidP="004855FD">
            <w:pPr>
              <w:ind w:firstLine="0"/>
            </w:pPr>
            <w:r>
              <w:t>Crawford</w:t>
            </w:r>
          </w:p>
        </w:tc>
        <w:tc>
          <w:tcPr>
            <w:tcW w:w="2180" w:type="dxa"/>
            <w:shd w:val="clear" w:color="auto" w:fill="auto"/>
          </w:tcPr>
          <w:p w14:paraId="1E3CC176" w14:textId="6D8E5B2D" w:rsidR="004855FD" w:rsidRPr="004855FD" w:rsidRDefault="004855FD" w:rsidP="004855FD">
            <w:pPr>
              <w:ind w:firstLine="0"/>
            </w:pPr>
            <w:r>
              <w:t>Cromer</w:t>
            </w:r>
          </w:p>
        </w:tc>
      </w:tr>
      <w:tr w:rsidR="004855FD" w:rsidRPr="004855FD" w14:paraId="5B09A94E" w14:textId="77777777" w:rsidTr="004855FD">
        <w:tc>
          <w:tcPr>
            <w:tcW w:w="2179" w:type="dxa"/>
            <w:shd w:val="clear" w:color="auto" w:fill="auto"/>
          </w:tcPr>
          <w:p w14:paraId="0E61AA56" w14:textId="094CC0E4" w:rsidR="004855FD" w:rsidRPr="004855FD" w:rsidRDefault="004855FD" w:rsidP="004855FD">
            <w:pPr>
              <w:ind w:firstLine="0"/>
            </w:pPr>
            <w:r>
              <w:t>Davis</w:t>
            </w:r>
          </w:p>
        </w:tc>
        <w:tc>
          <w:tcPr>
            <w:tcW w:w="2179" w:type="dxa"/>
            <w:shd w:val="clear" w:color="auto" w:fill="auto"/>
          </w:tcPr>
          <w:p w14:paraId="53D04DC7" w14:textId="6090A1E6" w:rsidR="004855FD" w:rsidRPr="004855FD" w:rsidRDefault="004855FD" w:rsidP="004855FD">
            <w:pPr>
              <w:ind w:firstLine="0"/>
            </w:pPr>
            <w:r>
              <w:t>Dillard</w:t>
            </w:r>
          </w:p>
        </w:tc>
        <w:tc>
          <w:tcPr>
            <w:tcW w:w="2180" w:type="dxa"/>
            <w:shd w:val="clear" w:color="auto" w:fill="auto"/>
          </w:tcPr>
          <w:p w14:paraId="7944AF65" w14:textId="279FE1CD" w:rsidR="004855FD" w:rsidRPr="004855FD" w:rsidRDefault="004855FD" w:rsidP="004855FD">
            <w:pPr>
              <w:ind w:firstLine="0"/>
            </w:pPr>
            <w:r>
              <w:t>Elliott</w:t>
            </w:r>
          </w:p>
        </w:tc>
      </w:tr>
      <w:tr w:rsidR="004855FD" w:rsidRPr="004855FD" w14:paraId="2C4FEBDE" w14:textId="77777777" w:rsidTr="004855FD">
        <w:tc>
          <w:tcPr>
            <w:tcW w:w="2179" w:type="dxa"/>
            <w:shd w:val="clear" w:color="auto" w:fill="auto"/>
          </w:tcPr>
          <w:p w14:paraId="1CB0F9AB" w14:textId="3BA648DE" w:rsidR="004855FD" w:rsidRPr="004855FD" w:rsidRDefault="004855FD" w:rsidP="004855FD">
            <w:pPr>
              <w:ind w:firstLine="0"/>
            </w:pPr>
            <w:r>
              <w:t>Erickson</w:t>
            </w:r>
          </w:p>
        </w:tc>
        <w:tc>
          <w:tcPr>
            <w:tcW w:w="2179" w:type="dxa"/>
            <w:shd w:val="clear" w:color="auto" w:fill="auto"/>
          </w:tcPr>
          <w:p w14:paraId="4C66D0EA" w14:textId="75464CDA" w:rsidR="004855FD" w:rsidRPr="004855FD" w:rsidRDefault="004855FD" w:rsidP="004855FD">
            <w:pPr>
              <w:ind w:firstLine="0"/>
            </w:pPr>
            <w:r>
              <w:t>Felder</w:t>
            </w:r>
          </w:p>
        </w:tc>
        <w:tc>
          <w:tcPr>
            <w:tcW w:w="2180" w:type="dxa"/>
            <w:shd w:val="clear" w:color="auto" w:fill="auto"/>
          </w:tcPr>
          <w:p w14:paraId="1F6978E7" w14:textId="24FF5017" w:rsidR="004855FD" w:rsidRPr="004855FD" w:rsidRDefault="004855FD" w:rsidP="004855FD">
            <w:pPr>
              <w:ind w:firstLine="0"/>
            </w:pPr>
            <w:r>
              <w:t>Forrest</w:t>
            </w:r>
          </w:p>
        </w:tc>
      </w:tr>
      <w:tr w:rsidR="004855FD" w:rsidRPr="004855FD" w14:paraId="26554069" w14:textId="77777777" w:rsidTr="004855FD">
        <w:tc>
          <w:tcPr>
            <w:tcW w:w="2179" w:type="dxa"/>
            <w:shd w:val="clear" w:color="auto" w:fill="auto"/>
          </w:tcPr>
          <w:p w14:paraId="11187519" w14:textId="71B056CC" w:rsidR="004855FD" w:rsidRPr="004855FD" w:rsidRDefault="004855FD" w:rsidP="004855FD">
            <w:pPr>
              <w:ind w:firstLine="0"/>
            </w:pPr>
            <w:r>
              <w:t>Gagnon</w:t>
            </w:r>
          </w:p>
        </w:tc>
        <w:tc>
          <w:tcPr>
            <w:tcW w:w="2179" w:type="dxa"/>
            <w:shd w:val="clear" w:color="auto" w:fill="auto"/>
          </w:tcPr>
          <w:p w14:paraId="72510490" w14:textId="14FEC526" w:rsidR="004855FD" w:rsidRPr="004855FD" w:rsidRDefault="004855FD" w:rsidP="004855FD">
            <w:pPr>
              <w:ind w:firstLine="0"/>
            </w:pPr>
            <w:r>
              <w:t>Garvin</w:t>
            </w:r>
          </w:p>
        </w:tc>
        <w:tc>
          <w:tcPr>
            <w:tcW w:w="2180" w:type="dxa"/>
            <w:shd w:val="clear" w:color="auto" w:fill="auto"/>
          </w:tcPr>
          <w:p w14:paraId="29290944" w14:textId="0CDE1228" w:rsidR="004855FD" w:rsidRPr="004855FD" w:rsidRDefault="004855FD" w:rsidP="004855FD">
            <w:pPr>
              <w:ind w:firstLine="0"/>
            </w:pPr>
            <w:r>
              <w:t>Gatch</w:t>
            </w:r>
          </w:p>
        </w:tc>
      </w:tr>
      <w:tr w:rsidR="004855FD" w:rsidRPr="004855FD" w14:paraId="42F13BCB" w14:textId="77777777" w:rsidTr="004855FD">
        <w:tc>
          <w:tcPr>
            <w:tcW w:w="2179" w:type="dxa"/>
            <w:shd w:val="clear" w:color="auto" w:fill="auto"/>
          </w:tcPr>
          <w:p w14:paraId="2F94B34B" w14:textId="3E6B49B8" w:rsidR="004855FD" w:rsidRPr="004855FD" w:rsidRDefault="004855FD" w:rsidP="004855FD">
            <w:pPr>
              <w:ind w:firstLine="0"/>
            </w:pPr>
            <w:r>
              <w:t>Gibson</w:t>
            </w:r>
          </w:p>
        </w:tc>
        <w:tc>
          <w:tcPr>
            <w:tcW w:w="2179" w:type="dxa"/>
            <w:shd w:val="clear" w:color="auto" w:fill="auto"/>
          </w:tcPr>
          <w:p w14:paraId="76AF1218" w14:textId="34F7F2BC" w:rsidR="004855FD" w:rsidRPr="004855FD" w:rsidRDefault="004855FD" w:rsidP="004855FD">
            <w:pPr>
              <w:ind w:firstLine="0"/>
            </w:pPr>
            <w:r>
              <w:t>Gilliam</w:t>
            </w:r>
          </w:p>
        </w:tc>
        <w:tc>
          <w:tcPr>
            <w:tcW w:w="2180" w:type="dxa"/>
            <w:shd w:val="clear" w:color="auto" w:fill="auto"/>
          </w:tcPr>
          <w:p w14:paraId="3556185B" w14:textId="2727D670" w:rsidR="004855FD" w:rsidRPr="004855FD" w:rsidRDefault="004855FD" w:rsidP="004855FD">
            <w:pPr>
              <w:ind w:firstLine="0"/>
            </w:pPr>
            <w:r>
              <w:t>Gilliard</w:t>
            </w:r>
          </w:p>
        </w:tc>
      </w:tr>
      <w:tr w:rsidR="004855FD" w:rsidRPr="004855FD" w14:paraId="55166E6B" w14:textId="77777777" w:rsidTr="004855FD">
        <w:tc>
          <w:tcPr>
            <w:tcW w:w="2179" w:type="dxa"/>
            <w:shd w:val="clear" w:color="auto" w:fill="auto"/>
          </w:tcPr>
          <w:p w14:paraId="3B8FA154" w14:textId="3E5A4CBF" w:rsidR="004855FD" w:rsidRPr="004855FD" w:rsidRDefault="004855FD" w:rsidP="004855FD">
            <w:pPr>
              <w:ind w:firstLine="0"/>
            </w:pPr>
            <w:r>
              <w:t>Guest</w:t>
            </w:r>
          </w:p>
        </w:tc>
        <w:tc>
          <w:tcPr>
            <w:tcW w:w="2179" w:type="dxa"/>
            <w:shd w:val="clear" w:color="auto" w:fill="auto"/>
          </w:tcPr>
          <w:p w14:paraId="102CF167" w14:textId="293F0EDC" w:rsidR="004855FD" w:rsidRPr="004855FD" w:rsidRDefault="004855FD" w:rsidP="004855FD">
            <w:pPr>
              <w:ind w:firstLine="0"/>
            </w:pPr>
            <w:r>
              <w:t>Haddon</w:t>
            </w:r>
          </w:p>
        </w:tc>
        <w:tc>
          <w:tcPr>
            <w:tcW w:w="2180" w:type="dxa"/>
            <w:shd w:val="clear" w:color="auto" w:fill="auto"/>
          </w:tcPr>
          <w:p w14:paraId="2735C6C0" w14:textId="7329CEBB" w:rsidR="004855FD" w:rsidRPr="004855FD" w:rsidRDefault="004855FD" w:rsidP="004855FD">
            <w:pPr>
              <w:ind w:firstLine="0"/>
            </w:pPr>
            <w:r>
              <w:t>Hager</w:t>
            </w:r>
          </w:p>
        </w:tc>
      </w:tr>
      <w:tr w:rsidR="004855FD" w:rsidRPr="004855FD" w14:paraId="0BB7AE7A" w14:textId="77777777" w:rsidTr="004855FD">
        <w:tc>
          <w:tcPr>
            <w:tcW w:w="2179" w:type="dxa"/>
            <w:shd w:val="clear" w:color="auto" w:fill="auto"/>
          </w:tcPr>
          <w:p w14:paraId="5896E153" w14:textId="25ECE0B5" w:rsidR="004855FD" w:rsidRPr="004855FD" w:rsidRDefault="004855FD" w:rsidP="004855FD">
            <w:pPr>
              <w:ind w:firstLine="0"/>
            </w:pPr>
            <w:r>
              <w:t>Hardee</w:t>
            </w:r>
          </w:p>
        </w:tc>
        <w:tc>
          <w:tcPr>
            <w:tcW w:w="2179" w:type="dxa"/>
            <w:shd w:val="clear" w:color="auto" w:fill="auto"/>
          </w:tcPr>
          <w:p w14:paraId="2F4F20EB" w14:textId="0B755480" w:rsidR="004855FD" w:rsidRPr="004855FD" w:rsidRDefault="004855FD" w:rsidP="004855FD">
            <w:pPr>
              <w:ind w:firstLine="0"/>
            </w:pPr>
            <w:r>
              <w:t>Harris</w:t>
            </w:r>
          </w:p>
        </w:tc>
        <w:tc>
          <w:tcPr>
            <w:tcW w:w="2180" w:type="dxa"/>
            <w:shd w:val="clear" w:color="auto" w:fill="auto"/>
          </w:tcPr>
          <w:p w14:paraId="09AEA334" w14:textId="2F3776B0" w:rsidR="004855FD" w:rsidRPr="004855FD" w:rsidRDefault="004855FD" w:rsidP="004855FD">
            <w:pPr>
              <w:ind w:firstLine="0"/>
            </w:pPr>
            <w:r>
              <w:t>Hart</w:t>
            </w:r>
          </w:p>
        </w:tc>
      </w:tr>
      <w:tr w:rsidR="004855FD" w:rsidRPr="004855FD" w14:paraId="643ACC7E" w14:textId="77777777" w:rsidTr="004855FD">
        <w:tc>
          <w:tcPr>
            <w:tcW w:w="2179" w:type="dxa"/>
            <w:shd w:val="clear" w:color="auto" w:fill="auto"/>
          </w:tcPr>
          <w:p w14:paraId="20AD34B8" w14:textId="7DD0FCA6" w:rsidR="004855FD" w:rsidRPr="004855FD" w:rsidRDefault="004855FD" w:rsidP="004855FD">
            <w:pPr>
              <w:ind w:firstLine="0"/>
            </w:pPr>
            <w:r>
              <w:t>Hartnett</w:t>
            </w:r>
          </w:p>
        </w:tc>
        <w:tc>
          <w:tcPr>
            <w:tcW w:w="2179" w:type="dxa"/>
            <w:shd w:val="clear" w:color="auto" w:fill="auto"/>
          </w:tcPr>
          <w:p w14:paraId="2FCC4BBD" w14:textId="55796DC8" w:rsidR="004855FD" w:rsidRPr="004855FD" w:rsidRDefault="004855FD" w:rsidP="004855FD">
            <w:pPr>
              <w:ind w:firstLine="0"/>
            </w:pPr>
            <w:r>
              <w:t>Hayes</w:t>
            </w:r>
          </w:p>
        </w:tc>
        <w:tc>
          <w:tcPr>
            <w:tcW w:w="2180" w:type="dxa"/>
            <w:shd w:val="clear" w:color="auto" w:fill="auto"/>
          </w:tcPr>
          <w:p w14:paraId="4B8263C8" w14:textId="2E7566B4" w:rsidR="004855FD" w:rsidRPr="004855FD" w:rsidRDefault="004855FD" w:rsidP="004855FD">
            <w:pPr>
              <w:ind w:firstLine="0"/>
            </w:pPr>
            <w:r>
              <w:t>Henegan</w:t>
            </w:r>
          </w:p>
        </w:tc>
      </w:tr>
      <w:tr w:rsidR="004855FD" w:rsidRPr="004855FD" w14:paraId="7BE68F23" w14:textId="77777777" w:rsidTr="004855FD">
        <w:tc>
          <w:tcPr>
            <w:tcW w:w="2179" w:type="dxa"/>
            <w:shd w:val="clear" w:color="auto" w:fill="auto"/>
          </w:tcPr>
          <w:p w14:paraId="3EC3D9A3" w14:textId="68F1C115" w:rsidR="004855FD" w:rsidRPr="004855FD" w:rsidRDefault="004855FD" w:rsidP="004855FD">
            <w:pPr>
              <w:ind w:firstLine="0"/>
            </w:pPr>
            <w:r>
              <w:t>Herbkersman</w:t>
            </w:r>
          </w:p>
        </w:tc>
        <w:tc>
          <w:tcPr>
            <w:tcW w:w="2179" w:type="dxa"/>
            <w:shd w:val="clear" w:color="auto" w:fill="auto"/>
          </w:tcPr>
          <w:p w14:paraId="7A811036" w14:textId="1D893D97" w:rsidR="004855FD" w:rsidRPr="004855FD" w:rsidRDefault="004855FD" w:rsidP="004855FD">
            <w:pPr>
              <w:ind w:firstLine="0"/>
            </w:pPr>
            <w:r>
              <w:t>Hewitt</w:t>
            </w:r>
          </w:p>
        </w:tc>
        <w:tc>
          <w:tcPr>
            <w:tcW w:w="2180" w:type="dxa"/>
            <w:shd w:val="clear" w:color="auto" w:fill="auto"/>
          </w:tcPr>
          <w:p w14:paraId="4457EB31" w14:textId="350C801B" w:rsidR="004855FD" w:rsidRPr="004855FD" w:rsidRDefault="004855FD" w:rsidP="004855FD">
            <w:pPr>
              <w:ind w:firstLine="0"/>
            </w:pPr>
            <w:r>
              <w:t>Hiott</w:t>
            </w:r>
          </w:p>
        </w:tc>
      </w:tr>
      <w:tr w:rsidR="004855FD" w:rsidRPr="004855FD" w14:paraId="2A3E60FE" w14:textId="77777777" w:rsidTr="004855FD">
        <w:tc>
          <w:tcPr>
            <w:tcW w:w="2179" w:type="dxa"/>
            <w:shd w:val="clear" w:color="auto" w:fill="auto"/>
          </w:tcPr>
          <w:p w14:paraId="570E37D6" w14:textId="3B9B52C4" w:rsidR="004855FD" w:rsidRPr="004855FD" w:rsidRDefault="004855FD" w:rsidP="004855FD">
            <w:pPr>
              <w:ind w:firstLine="0"/>
            </w:pPr>
            <w:r>
              <w:t>Hixon</w:t>
            </w:r>
          </w:p>
        </w:tc>
        <w:tc>
          <w:tcPr>
            <w:tcW w:w="2179" w:type="dxa"/>
            <w:shd w:val="clear" w:color="auto" w:fill="auto"/>
          </w:tcPr>
          <w:p w14:paraId="5780EBFA" w14:textId="50C30391" w:rsidR="004855FD" w:rsidRPr="004855FD" w:rsidRDefault="004855FD" w:rsidP="004855FD">
            <w:pPr>
              <w:ind w:firstLine="0"/>
            </w:pPr>
            <w:r>
              <w:t>Hosey</w:t>
            </w:r>
          </w:p>
        </w:tc>
        <w:tc>
          <w:tcPr>
            <w:tcW w:w="2180" w:type="dxa"/>
            <w:shd w:val="clear" w:color="auto" w:fill="auto"/>
          </w:tcPr>
          <w:p w14:paraId="07E9AA7E" w14:textId="646CADC3" w:rsidR="004855FD" w:rsidRPr="004855FD" w:rsidRDefault="004855FD" w:rsidP="004855FD">
            <w:pPr>
              <w:ind w:firstLine="0"/>
            </w:pPr>
            <w:r>
              <w:t>Howard</w:t>
            </w:r>
          </w:p>
        </w:tc>
      </w:tr>
      <w:tr w:rsidR="004855FD" w:rsidRPr="004855FD" w14:paraId="1801A7EC" w14:textId="77777777" w:rsidTr="004855FD">
        <w:tc>
          <w:tcPr>
            <w:tcW w:w="2179" w:type="dxa"/>
            <w:shd w:val="clear" w:color="auto" w:fill="auto"/>
          </w:tcPr>
          <w:p w14:paraId="361BB31C" w14:textId="3852F4BF" w:rsidR="004855FD" w:rsidRPr="004855FD" w:rsidRDefault="004855FD" w:rsidP="004855FD">
            <w:pPr>
              <w:ind w:firstLine="0"/>
            </w:pPr>
            <w:r>
              <w:t>Hyde</w:t>
            </w:r>
          </w:p>
        </w:tc>
        <w:tc>
          <w:tcPr>
            <w:tcW w:w="2179" w:type="dxa"/>
            <w:shd w:val="clear" w:color="auto" w:fill="auto"/>
          </w:tcPr>
          <w:p w14:paraId="5FB313E9" w14:textId="6184143C" w:rsidR="004855FD" w:rsidRPr="004855FD" w:rsidRDefault="004855FD" w:rsidP="004855FD">
            <w:pPr>
              <w:ind w:firstLine="0"/>
            </w:pPr>
            <w:r>
              <w:t>Jefferson</w:t>
            </w:r>
          </w:p>
        </w:tc>
        <w:tc>
          <w:tcPr>
            <w:tcW w:w="2180" w:type="dxa"/>
            <w:shd w:val="clear" w:color="auto" w:fill="auto"/>
          </w:tcPr>
          <w:p w14:paraId="740FAA35" w14:textId="23091B43" w:rsidR="004855FD" w:rsidRPr="004855FD" w:rsidRDefault="004855FD" w:rsidP="004855FD">
            <w:pPr>
              <w:ind w:firstLine="0"/>
            </w:pPr>
            <w:r>
              <w:t>J. E. Johnson</w:t>
            </w:r>
          </w:p>
        </w:tc>
      </w:tr>
      <w:tr w:rsidR="004855FD" w:rsidRPr="004855FD" w14:paraId="1096A599" w14:textId="77777777" w:rsidTr="004855FD">
        <w:tc>
          <w:tcPr>
            <w:tcW w:w="2179" w:type="dxa"/>
            <w:shd w:val="clear" w:color="auto" w:fill="auto"/>
          </w:tcPr>
          <w:p w14:paraId="1293B52C" w14:textId="2F67AE89" w:rsidR="004855FD" w:rsidRPr="004855FD" w:rsidRDefault="004855FD" w:rsidP="004855FD">
            <w:pPr>
              <w:ind w:firstLine="0"/>
            </w:pPr>
            <w:r>
              <w:t>J. L. Johnson</w:t>
            </w:r>
          </w:p>
        </w:tc>
        <w:tc>
          <w:tcPr>
            <w:tcW w:w="2179" w:type="dxa"/>
            <w:shd w:val="clear" w:color="auto" w:fill="auto"/>
          </w:tcPr>
          <w:p w14:paraId="479A0172" w14:textId="379F8567" w:rsidR="004855FD" w:rsidRPr="004855FD" w:rsidRDefault="004855FD" w:rsidP="004855FD">
            <w:pPr>
              <w:ind w:firstLine="0"/>
            </w:pPr>
            <w:r>
              <w:t>S. Jones</w:t>
            </w:r>
          </w:p>
        </w:tc>
        <w:tc>
          <w:tcPr>
            <w:tcW w:w="2180" w:type="dxa"/>
            <w:shd w:val="clear" w:color="auto" w:fill="auto"/>
          </w:tcPr>
          <w:p w14:paraId="7A364F8C" w14:textId="7DCD8CC4" w:rsidR="004855FD" w:rsidRPr="004855FD" w:rsidRDefault="004855FD" w:rsidP="004855FD">
            <w:pPr>
              <w:ind w:firstLine="0"/>
            </w:pPr>
            <w:r>
              <w:t>Jordan</w:t>
            </w:r>
          </w:p>
        </w:tc>
      </w:tr>
      <w:tr w:rsidR="004855FD" w:rsidRPr="004855FD" w14:paraId="2F002936" w14:textId="77777777" w:rsidTr="004855FD">
        <w:tc>
          <w:tcPr>
            <w:tcW w:w="2179" w:type="dxa"/>
            <w:shd w:val="clear" w:color="auto" w:fill="auto"/>
          </w:tcPr>
          <w:p w14:paraId="7E5B9C3F" w14:textId="519E3EED" w:rsidR="004855FD" w:rsidRPr="004855FD" w:rsidRDefault="004855FD" w:rsidP="004855FD">
            <w:pPr>
              <w:ind w:firstLine="0"/>
            </w:pPr>
            <w:r>
              <w:t>Kilmartin</w:t>
            </w:r>
          </w:p>
        </w:tc>
        <w:tc>
          <w:tcPr>
            <w:tcW w:w="2179" w:type="dxa"/>
            <w:shd w:val="clear" w:color="auto" w:fill="auto"/>
          </w:tcPr>
          <w:p w14:paraId="1B860989" w14:textId="3EE0F086" w:rsidR="004855FD" w:rsidRPr="004855FD" w:rsidRDefault="004855FD" w:rsidP="004855FD">
            <w:pPr>
              <w:ind w:firstLine="0"/>
            </w:pPr>
            <w:r>
              <w:t>King</w:t>
            </w:r>
          </w:p>
        </w:tc>
        <w:tc>
          <w:tcPr>
            <w:tcW w:w="2180" w:type="dxa"/>
            <w:shd w:val="clear" w:color="auto" w:fill="auto"/>
          </w:tcPr>
          <w:p w14:paraId="00288EEF" w14:textId="56782A22" w:rsidR="004855FD" w:rsidRPr="004855FD" w:rsidRDefault="004855FD" w:rsidP="004855FD">
            <w:pPr>
              <w:ind w:firstLine="0"/>
            </w:pPr>
            <w:r>
              <w:t>Kirby</w:t>
            </w:r>
          </w:p>
        </w:tc>
      </w:tr>
      <w:tr w:rsidR="004855FD" w:rsidRPr="004855FD" w14:paraId="0DF59800" w14:textId="77777777" w:rsidTr="004855FD">
        <w:tc>
          <w:tcPr>
            <w:tcW w:w="2179" w:type="dxa"/>
            <w:shd w:val="clear" w:color="auto" w:fill="auto"/>
          </w:tcPr>
          <w:p w14:paraId="3439D3E9" w14:textId="5AF531F1" w:rsidR="004855FD" w:rsidRPr="004855FD" w:rsidRDefault="004855FD" w:rsidP="004855FD">
            <w:pPr>
              <w:ind w:firstLine="0"/>
            </w:pPr>
            <w:r>
              <w:t>Landing</w:t>
            </w:r>
          </w:p>
        </w:tc>
        <w:tc>
          <w:tcPr>
            <w:tcW w:w="2179" w:type="dxa"/>
            <w:shd w:val="clear" w:color="auto" w:fill="auto"/>
          </w:tcPr>
          <w:p w14:paraId="29836AF6" w14:textId="0B89D15B" w:rsidR="004855FD" w:rsidRPr="004855FD" w:rsidRDefault="004855FD" w:rsidP="004855FD">
            <w:pPr>
              <w:ind w:firstLine="0"/>
            </w:pPr>
            <w:r>
              <w:t>Lawson</w:t>
            </w:r>
          </w:p>
        </w:tc>
        <w:tc>
          <w:tcPr>
            <w:tcW w:w="2180" w:type="dxa"/>
            <w:shd w:val="clear" w:color="auto" w:fill="auto"/>
          </w:tcPr>
          <w:p w14:paraId="31AB26A0" w14:textId="41314BA0" w:rsidR="004855FD" w:rsidRPr="004855FD" w:rsidRDefault="004855FD" w:rsidP="004855FD">
            <w:pPr>
              <w:ind w:firstLine="0"/>
            </w:pPr>
            <w:r>
              <w:t>Leber</w:t>
            </w:r>
          </w:p>
        </w:tc>
      </w:tr>
      <w:tr w:rsidR="004855FD" w:rsidRPr="004855FD" w14:paraId="4AD80646" w14:textId="77777777" w:rsidTr="004855FD">
        <w:tc>
          <w:tcPr>
            <w:tcW w:w="2179" w:type="dxa"/>
            <w:shd w:val="clear" w:color="auto" w:fill="auto"/>
          </w:tcPr>
          <w:p w14:paraId="21D5039B" w14:textId="1B2F227A" w:rsidR="004855FD" w:rsidRPr="004855FD" w:rsidRDefault="004855FD" w:rsidP="004855FD">
            <w:pPr>
              <w:ind w:firstLine="0"/>
            </w:pPr>
            <w:r>
              <w:t>Ligon</w:t>
            </w:r>
          </w:p>
        </w:tc>
        <w:tc>
          <w:tcPr>
            <w:tcW w:w="2179" w:type="dxa"/>
            <w:shd w:val="clear" w:color="auto" w:fill="auto"/>
          </w:tcPr>
          <w:p w14:paraId="03F80F5A" w14:textId="7A4A64A1" w:rsidR="004855FD" w:rsidRPr="004855FD" w:rsidRDefault="004855FD" w:rsidP="004855FD">
            <w:pPr>
              <w:ind w:firstLine="0"/>
            </w:pPr>
            <w:r>
              <w:t>Long</w:t>
            </w:r>
          </w:p>
        </w:tc>
        <w:tc>
          <w:tcPr>
            <w:tcW w:w="2180" w:type="dxa"/>
            <w:shd w:val="clear" w:color="auto" w:fill="auto"/>
          </w:tcPr>
          <w:p w14:paraId="5E71B274" w14:textId="13036B2E" w:rsidR="004855FD" w:rsidRPr="004855FD" w:rsidRDefault="004855FD" w:rsidP="004855FD">
            <w:pPr>
              <w:ind w:firstLine="0"/>
            </w:pPr>
            <w:r>
              <w:t>Lowe</w:t>
            </w:r>
          </w:p>
        </w:tc>
      </w:tr>
      <w:tr w:rsidR="004855FD" w:rsidRPr="004855FD" w14:paraId="05C9A5A8" w14:textId="77777777" w:rsidTr="004855FD">
        <w:tc>
          <w:tcPr>
            <w:tcW w:w="2179" w:type="dxa"/>
            <w:shd w:val="clear" w:color="auto" w:fill="auto"/>
          </w:tcPr>
          <w:p w14:paraId="5C75881D" w14:textId="05336C67" w:rsidR="004855FD" w:rsidRPr="004855FD" w:rsidRDefault="004855FD" w:rsidP="004855FD">
            <w:pPr>
              <w:ind w:firstLine="0"/>
            </w:pPr>
            <w:r>
              <w:t>Magnuson</w:t>
            </w:r>
          </w:p>
        </w:tc>
        <w:tc>
          <w:tcPr>
            <w:tcW w:w="2179" w:type="dxa"/>
            <w:shd w:val="clear" w:color="auto" w:fill="auto"/>
          </w:tcPr>
          <w:p w14:paraId="23F3B4D3" w14:textId="20D250BC" w:rsidR="004855FD" w:rsidRPr="004855FD" w:rsidRDefault="004855FD" w:rsidP="004855FD">
            <w:pPr>
              <w:ind w:firstLine="0"/>
            </w:pPr>
            <w:r>
              <w:t>May</w:t>
            </w:r>
          </w:p>
        </w:tc>
        <w:tc>
          <w:tcPr>
            <w:tcW w:w="2180" w:type="dxa"/>
            <w:shd w:val="clear" w:color="auto" w:fill="auto"/>
          </w:tcPr>
          <w:p w14:paraId="576CD8E5" w14:textId="3F70014E" w:rsidR="004855FD" w:rsidRPr="004855FD" w:rsidRDefault="004855FD" w:rsidP="004855FD">
            <w:pPr>
              <w:ind w:firstLine="0"/>
            </w:pPr>
            <w:r>
              <w:t>McCabe</w:t>
            </w:r>
          </w:p>
        </w:tc>
      </w:tr>
      <w:tr w:rsidR="004855FD" w:rsidRPr="004855FD" w14:paraId="07881226" w14:textId="77777777" w:rsidTr="004855FD">
        <w:tc>
          <w:tcPr>
            <w:tcW w:w="2179" w:type="dxa"/>
            <w:shd w:val="clear" w:color="auto" w:fill="auto"/>
          </w:tcPr>
          <w:p w14:paraId="23E4D70E" w14:textId="46EEF257" w:rsidR="004855FD" w:rsidRPr="004855FD" w:rsidRDefault="004855FD" w:rsidP="004855FD">
            <w:pPr>
              <w:ind w:firstLine="0"/>
            </w:pPr>
            <w:r>
              <w:t>McCravy</w:t>
            </w:r>
          </w:p>
        </w:tc>
        <w:tc>
          <w:tcPr>
            <w:tcW w:w="2179" w:type="dxa"/>
            <w:shd w:val="clear" w:color="auto" w:fill="auto"/>
          </w:tcPr>
          <w:p w14:paraId="1D1AF055" w14:textId="57D3C7C0" w:rsidR="004855FD" w:rsidRPr="004855FD" w:rsidRDefault="004855FD" w:rsidP="004855FD">
            <w:pPr>
              <w:ind w:firstLine="0"/>
            </w:pPr>
            <w:r>
              <w:t>McDaniel</w:t>
            </w:r>
          </w:p>
        </w:tc>
        <w:tc>
          <w:tcPr>
            <w:tcW w:w="2180" w:type="dxa"/>
            <w:shd w:val="clear" w:color="auto" w:fill="auto"/>
          </w:tcPr>
          <w:p w14:paraId="2D82A1DB" w14:textId="72A2E9E9" w:rsidR="004855FD" w:rsidRPr="004855FD" w:rsidRDefault="004855FD" w:rsidP="004855FD">
            <w:pPr>
              <w:ind w:firstLine="0"/>
            </w:pPr>
            <w:r>
              <w:t>McGinnis</w:t>
            </w:r>
          </w:p>
        </w:tc>
      </w:tr>
      <w:tr w:rsidR="004855FD" w:rsidRPr="004855FD" w14:paraId="2DE47775" w14:textId="77777777" w:rsidTr="004855FD">
        <w:tc>
          <w:tcPr>
            <w:tcW w:w="2179" w:type="dxa"/>
            <w:shd w:val="clear" w:color="auto" w:fill="auto"/>
          </w:tcPr>
          <w:p w14:paraId="0A2CE924" w14:textId="6EF495B0" w:rsidR="004855FD" w:rsidRPr="004855FD" w:rsidRDefault="004855FD" w:rsidP="004855FD">
            <w:pPr>
              <w:ind w:firstLine="0"/>
            </w:pPr>
            <w:r>
              <w:t>Mitchell</w:t>
            </w:r>
          </w:p>
        </w:tc>
        <w:tc>
          <w:tcPr>
            <w:tcW w:w="2179" w:type="dxa"/>
            <w:shd w:val="clear" w:color="auto" w:fill="auto"/>
          </w:tcPr>
          <w:p w14:paraId="77F8B96E" w14:textId="381F7F7E" w:rsidR="004855FD" w:rsidRPr="004855FD" w:rsidRDefault="004855FD" w:rsidP="004855FD">
            <w:pPr>
              <w:ind w:firstLine="0"/>
            </w:pPr>
            <w:r>
              <w:t>T. Moore</w:t>
            </w:r>
          </w:p>
        </w:tc>
        <w:tc>
          <w:tcPr>
            <w:tcW w:w="2180" w:type="dxa"/>
            <w:shd w:val="clear" w:color="auto" w:fill="auto"/>
          </w:tcPr>
          <w:p w14:paraId="1BEEA960" w14:textId="2B6AD6AC" w:rsidR="004855FD" w:rsidRPr="004855FD" w:rsidRDefault="004855FD" w:rsidP="004855FD">
            <w:pPr>
              <w:ind w:firstLine="0"/>
            </w:pPr>
            <w:r>
              <w:t>A. M. Morgan</w:t>
            </w:r>
          </w:p>
        </w:tc>
      </w:tr>
      <w:tr w:rsidR="004855FD" w:rsidRPr="004855FD" w14:paraId="351279FD" w14:textId="77777777" w:rsidTr="004855FD">
        <w:tc>
          <w:tcPr>
            <w:tcW w:w="2179" w:type="dxa"/>
            <w:shd w:val="clear" w:color="auto" w:fill="auto"/>
          </w:tcPr>
          <w:p w14:paraId="30C78418" w14:textId="3CBA4C6B" w:rsidR="004855FD" w:rsidRPr="004855FD" w:rsidRDefault="004855FD" w:rsidP="004855FD">
            <w:pPr>
              <w:ind w:firstLine="0"/>
            </w:pPr>
            <w:r>
              <w:t>T. A. Morgan</w:t>
            </w:r>
          </w:p>
        </w:tc>
        <w:tc>
          <w:tcPr>
            <w:tcW w:w="2179" w:type="dxa"/>
            <w:shd w:val="clear" w:color="auto" w:fill="auto"/>
          </w:tcPr>
          <w:p w14:paraId="71235639" w14:textId="521266BB" w:rsidR="004855FD" w:rsidRPr="004855FD" w:rsidRDefault="004855FD" w:rsidP="004855FD">
            <w:pPr>
              <w:ind w:firstLine="0"/>
            </w:pPr>
            <w:r>
              <w:t>Moss</w:t>
            </w:r>
          </w:p>
        </w:tc>
        <w:tc>
          <w:tcPr>
            <w:tcW w:w="2180" w:type="dxa"/>
            <w:shd w:val="clear" w:color="auto" w:fill="auto"/>
          </w:tcPr>
          <w:p w14:paraId="73AFA9D0" w14:textId="26FC072D" w:rsidR="004855FD" w:rsidRPr="004855FD" w:rsidRDefault="004855FD" w:rsidP="004855FD">
            <w:pPr>
              <w:ind w:firstLine="0"/>
            </w:pPr>
            <w:r>
              <w:t>Murphy</w:t>
            </w:r>
          </w:p>
        </w:tc>
      </w:tr>
      <w:tr w:rsidR="004855FD" w:rsidRPr="004855FD" w14:paraId="6B87EABD" w14:textId="77777777" w:rsidTr="004855FD">
        <w:tc>
          <w:tcPr>
            <w:tcW w:w="2179" w:type="dxa"/>
            <w:shd w:val="clear" w:color="auto" w:fill="auto"/>
          </w:tcPr>
          <w:p w14:paraId="20DEA844" w14:textId="2DAC0AC3" w:rsidR="004855FD" w:rsidRPr="004855FD" w:rsidRDefault="004855FD" w:rsidP="004855FD">
            <w:pPr>
              <w:ind w:firstLine="0"/>
            </w:pPr>
            <w:r>
              <w:t>Neese</w:t>
            </w:r>
          </w:p>
        </w:tc>
        <w:tc>
          <w:tcPr>
            <w:tcW w:w="2179" w:type="dxa"/>
            <w:shd w:val="clear" w:color="auto" w:fill="auto"/>
          </w:tcPr>
          <w:p w14:paraId="18EA0BE0" w14:textId="3C25A445" w:rsidR="004855FD" w:rsidRPr="004855FD" w:rsidRDefault="004855FD" w:rsidP="004855FD">
            <w:pPr>
              <w:ind w:firstLine="0"/>
            </w:pPr>
            <w:r>
              <w:t>B. Newton</w:t>
            </w:r>
          </w:p>
        </w:tc>
        <w:tc>
          <w:tcPr>
            <w:tcW w:w="2180" w:type="dxa"/>
            <w:shd w:val="clear" w:color="auto" w:fill="auto"/>
          </w:tcPr>
          <w:p w14:paraId="65D65BAD" w14:textId="0B1BC535" w:rsidR="004855FD" w:rsidRPr="004855FD" w:rsidRDefault="004855FD" w:rsidP="004855FD">
            <w:pPr>
              <w:ind w:firstLine="0"/>
            </w:pPr>
            <w:r>
              <w:t>W. Newton</w:t>
            </w:r>
          </w:p>
        </w:tc>
      </w:tr>
      <w:tr w:rsidR="004855FD" w:rsidRPr="004855FD" w14:paraId="5406641D" w14:textId="77777777" w:rsidTr="004855FD">
        <w:tc>
          <w:tcPr>
            <w:tcW w:w="2179" w:type="dxa"/>
            <w:shd w:val="clear" w:color="auto" w:fill="auto"/>
          </w:tcPr>
          <w:p w14:paraId="58454E45" w14:textId="43694970" w:rsidR="004855FD" w:rsidRPr="004855FD" w:rsidRDefault="004855FD" w:rsidP="004855FD">
            <w:pPr>
              <w:ind w:firstLine="0"/>
            </w:pPr>
            <w:r>
              <w:t>Nutt</w:t>
            </w:r>
          </w:p>
        </w:tc>
        <w:tc>
          <w:tcPr>
            <w:tcW w:w="2179" w:type="dxa"/>
            <w:shd w:val="clear" w:color="auto" w:fill="auto"/>
          </w:tcPr>
          <w:p w14:paraId="75D87F69" w14:textId="39331698" w:rsidR="004855FD" w:rsidRPr="004855FD" w:rsidRDefault="004855FD" w:rsidP="004855FD">
            <w:pPr>
              <w:ind w:firstLine="0"/>
            </w:pPr>
            <w:r>
              <w:t>Oremus</w:t>
            </w:r>
          </w:p>
        </w:tc>
        <w:tc>
          <w:tcPr>
            <w:tcW w:w="2180" w:type="dxa"/>
            <w:shd w:val="clear" w:color="auto" w:fill="auto"/>
          </w:tcPr>
          <w:p w14:paraId="0D9CD0E4" w14:textId="77F694F0" w:rsidR="004855FD" w:rsidRPr="004855FD" w:rsidRDefault="004855FD" w:rsidP="004855FD">
            <w:pPr>
              <w:ind w:firstLine="0"/>
            </w:pPr>
            <w:r>
              <w:t>Ott</w:t>
            </w:r>
          </w:p>
        </w:tc>
      </w:tr>
      <w:tr w:rsidR="004855FD" w:rsidRPr="004855FD" w14:paraId="0B435433" w14:textId="77777777" w:rsidTr="004855FD">
        <w:tc>
          <w:tcPr>
            <w:tcW w:w="2179" w:type="dxa"/>
            <w:shd w:val="clear" w:color="auto" w:fill="auto"/>
          </w:tcPr>
          <w:p w14:paraId="143B8999" w14:textId="49BCC594" w:rsidR="004855FD" w:rsidRPr="004855FD" w:rsidRDefault="004855FD" w:rsidP="004855FD">
            <w:pPr>
              <w:ind w:firstLine="0"/>
            </w:pPr>
            <w:r>
              <w:t>Pace</w:t>
            </w:r>
          </w:p>
        </w:tc>
        <w:tc>
          <w:tcPr>
            <w:tcW w:w="2179" w:type="dxa"/>
            <w:shd w:val="clear" w:color="auto" w:fill="auto"/>
          </w:tcPr>
          <w:p w14:paraId="4B1A7CFC" w14:textId="69F4AB7C" w:rsidR="004855FD" w:rsidRPr="004855FD" w:rsidRDefault="004855FD" w:rsidP="004855FD">
            <w:pPr>
              <w:ind w:firstLine="0"/>
            </w:pPr>
            <w:r>
              <w:t>Pedalino</w:t>
            </w:r>
          </w:p>
        </w:tc>
        <w:tc>
          <w:tcPr>
            <w:tcW w:w="2180" w:type="dxa"/>
            <w:shd w:val="clear" w:color="auto" w:fill="auto"/>
          </w:tcPr>
          <w:p w14:paraId="5239B78C" w14:textId="6A63A363" w:rsidR="004855FD" w:rsidRPr="004855FD" w:rsidRDefault="004855FD" w:rsidP="004855FD">
            <w:pPr>
              <w:ind w:firstLine="0"/>
            </w:pPr>
            <w:r>
              <w:t>Pope</w:t>
            </w:r>
          </w:p>
        </w:tc>
      </w:tr>
      <w:tr w:rsidR="004855FD" w:rsidRPr="004855FD" w14:paraId="0CEBDEFA" w14:textId="77777777" w:rsidTr="004855FD">
        <w:tc>
          <w:tcPr>
            <w:tcW w:w="2179" w:type="dxa"/>
            <w:shd w:val="clear" w:color="auto" w:fill="auto"/>
          </w:tcPr>
          <w:p w14:paraId="3101CFF1" w14:textId="0B800A06" w:rsidR="004855FD" w:rsidRPr="004855FD" w:rsidRDefault="004855FD" w:rsidP="004855FD">
            <w:pPr>
              <w:ind w:firstLine="0"/>
            </w:pPr>
            <w:r>
              <w:t>Rivers</w:t>
            </w:r>
          </w:p>
        </w:tc>
        <w:tc>
          <w:tcPr>
            <w:tcW w:w="2179" w:type="dxa"/>
            <w:shd w:val="clear" w:color="auto" w:fill="auto"/>
          </w:tcPr>
          <w:p w14:paraId="2D9318DC" w14:textId="4A0D41B9" w:rsidR="004855FD" w:rsidRPr="004855FD" w:rsidRDefault="004855FD" w:rsidP="004855FD">
            <w:pPr>
              <w:ind w:firstLine="0"/>
            </w:pPr>
            <w:r>
              <w:t>Rose</w:t>
            </w:r>
          </w:p>
        </w:tc>
        <w:tc>
          <w:tcPr>
            <w:tcW w:w="2180" w:type="dxa"/>
            <w:shd w:val="clear" w:color="auto" w:fill="auto"/>
          </w:tcPr>
          <w:p w14:paraId="7F2D6E42" w14:textId="799F4339" w:rsidR="004855FD" w:rsidRPr="004855FD" w:rsidRDefault="004855FD" w:rsidP="004855FD">
            <w:pPr>
              <w:ind w:firstLine="0"/>
            </w:pPr>
            <w:r>
              <w:t>Rutherford</w:t>
            </w:r>
          </w:p>
        </w:tc>
      </w:tr>
      <w:tr w:rsidR="004855FD" w:rsidRPr="004855FD" w14:paraId="69EC1812" w14:textId="77777777" w:rsidTr="004855FD">
        <w:tc>
          <w:tcPr>
            <w:tcW w:w="2179" w:type="dxa"/>
            <w:shd w:val="clear" w:color="auto" w:fill="auto"/>
          </w:tcPr>
          <w:p w14:paraId="4FD5E02E" w14:textId="6DE2ECEC" w:rsidR="004855FD" w:rsidRPr="004855FD" w:rsidRDefault="004855FD" w:rsidP="004855FD">
            <w:pPr>
              <w:ind w:firstLine="0"/>
            </w:pPr>
            <w:r>
              <w:t>Sandifer</w:t>
            </w:r>
          </w:p>
        </w:tc>
        <w:tc>
          <w:tcPr>
            <w:tcW w:w="2179" w:type="dxa"/>
            <w:shd w:val="clear" w:color="auto" w:fill="auto"/>
          </w:tcPr>
          <w:p w14:paraId="5B0629DD" w14:textId="35A80675" w:rsidR="004855FD" w:rsidRPr="004855FD" w:rsidRDefault="004855FD" w:rsidP="004855FD">
            <w:pPr>
              <w:ind w:firstLine="0"/>
            </w:pPr>
            <w:r>
              <w:t>Schuessler</w:t>
            </w:r>
          </w:p>
        </w:tc>
        <w:tc>
          <w:tcPr>
            <w:tcW w:w="2180" w:type="dxa"/>
            <w:shd w:val="clear" w:color="auto" w:fill="auto"/>
          </w:tcPr>
          <w:p w14:paraId="1680E55F" w14:textId="0A0C7F90" w:rsidR="004855FD" w:rsidRPr="004855FD" w:rsidRDefault="004855FD" w:rsidP="004855FD">
            <w:pPr>
              <w:ind w:firstLine="0"/>
            </w:pPr>
            <w:r>
              <w:t>Sessions</w:t>
            </w:r>
          </w:p>
        </w:tc>
      </w:tr>
      <w:tr w:rsidR="004855FD" w:rsidRPr="004855FD" w14:paraId="5CBCEB56" w14:textId="77777777" w:rsidTr="004855FD">
        <w:tc>
          <w:tcPr>
            <w:tcW w:w="2179" w:type="dxa"/>
            <w:shd w:val="clear" w:color="auto" w:fill="auto"/>
          </w:tcPr>
          <w:p w14:paraId="21644AF9" w14:textId="1C866E9D" w:rsidR="004855FD" w:rsidRPr="004855FD" w:rsidRDefault="004855FD" w:rsidP="004855FD">
            <w:pPr>
              <w:ind w:firstLine="0"/>
            </w:pPr>
            <w:r>
              <w:t>G. M. Smith</w:t>
            </w:r>
          </w:p>
        </w:tc>
        <w:tc>
          <w:tcPr>
            <w:tcW w:w="2179" w:type="dxa"/>
            <w:shd w:val="clear" w:color="auto" w:fill="auto"/>
          </w:tcPr>
          <w:p w14:paraId="1F9D0388" w14:textId="6C4E3275" w:rsidR="004855FD" w:rsidRPr="004855FD" w:rsidRDefault="004855FD" w:rsidP="004855FD">
            <w:pPr>
              <w:ind w:firstLine="0"/>
            </w:pPr>
            <w:r>
              <w:t>M. M. Smith</w:t>
            </w:r>
          </w:p>
        </w:tc>
        <w:tc>
          <w:tcPr>
            <w:tcW w:w="2180" w:type="dxa"/>
            <w:shd w:val="clear" w:color="auto" w:fill="auto"/>
          </w:tcPr>
          <w:p w14:paraId="659D4069" w14:textId="0EF29FE7" w:rsidR="004855FD" w:rsidRPr="004855FD" w:rsidRDefault="004855FD" w:rsidP="004855FD">
            <w:pPr>
              <w:ind w:firstLine="0"/>
            </w:pPr>
            <w:r>
              <w:t>Stavrinakis</w:t>
            </w:r>
          </w:p>
        </w:tc>
      </w:tr>
      <w:tr w:rsidR="004855FD" w:rsidRPr="004855FD" w14:paraId="0F272999" w14:textId="77777777" w:rsidTr="004855FD">
        <w:tc>
          <w:tcPr>
            <w:tcW w:w="2179" w:type="dxa"/>
            <w:shd w:val="clear" w:color="auto" w:fill="auto"/>
          </w:tcPr>
          <w:p w14:paraId="569D315C" w14:textId="0CED1BE4" w:rsidR="004855FD" w:rsidRPr="004855FD" w:rsidRDefault="004855FD" w:rsidP="004855FD">
            <w:pPr>
              <w:ind w:firstLine="0"/>
            </w:pPr>
            <w:r>
              <w:t>Taylor</w:t>
            </w:r>
          </w:p>
        </w:tc>
        <w:tc>
          <w:tcPr>
            <w:tcW w:w="2179" w:type="dxa"/>
            <w:shd w:val="clear" w:color="auto" w:fill="auto"/>
          </w:tcPr>
          <w:p w14:paraId="677B7E92" w14:textId="7F53AB6D" w:rsidR="004855FD" w:rsidRPr="004855FD" w:rsidRDefault="004855FD" w:rsidP="004855FD">
            <w:pPr>
              <w:ind w:firstLine="0"/>
            </w:pPr>
            <w:r>
              <w:t>Thayer</w:t>
            </w:r>
          </w:p>
        </w:tc>
        <w:tc>
          <w:tcPr>
            <w:tcW w:w="2180" w:type="dxa"/>
            <w:shd w:val="clear" w:color="auto" w:fill="auto"/>
          </w:tcPr>
          <w:p w14:paraId="07B39350" w14:textId="47E47E3E" w:rsidR="004855FD" w:rsidRPr="004855FD" w:rsidRDefault="004855FD" w:rsidP="004855FD">
            <w:pPr>
              <w:ind w:firstLine="0"/>
            </w:pPr>
            <w:r>
              <w:t>Thigpen</w:t>
            </w:r>
          </w:p>
        </w:tc>
      </w:tr>
      <w:tr w:rsidR="004855FD" w:rsidRPr="004855FD" w14:paraId="1D678C09" w14:textId="77777777" w:rsidTr="004855FD">
        <w:tc>
          <w:tcPr>
            <w:tcW w:w="2179" w:type="dxa"/>
            <w:shd w:val="clear" w:color="auto" w:fill="auto"/>
          </w:tcPr>
          <w:p w14:paraId="6C739BA2" w14:textId="23CBDDED" w:rsidR="004855FD" w:rsidRPr="004855FD" w:rsidRDefault="004855FD" w:rsidP="004855FD">
            <w:pPr>
              <w:ind w:firstLine="0"/>
            </w:pPr>
            <w:r>
              <w:t>Trantham</w:t>
            </w:r>
          </w:p>
        </w:tc>
        <w:tc>
          <w:tcPr>
            <w:tcW w:w="2179" w:type="dxa"/>
            <w:shd w:val="clear" w:color="auto" w:fill="auto"/>
          </w:tcPr>
          <w:p w14:paraId="2A2699E0" w14:textId="5F0D98EC" w:rsidR="004855FD" w:rsidRPr="004855FD" w:rsidRDefault="004855FD" w:rsidP="004855FD">
            <w:pPr>
              <w:ind w:firstLine="0"/>
            </w:pPr>
            <w:r>
              <w:t>Vaughan</w:t>
            </w:r>
          </w:p>
        </w:tc>
        <w:tc>
          <w:tcPr>
            <w:tcW w:w="2180" w:type="dxa"/>
            <w:shd w:val="clear" w:color="auto" w:fill="auto"/>
          </w:tcPr>
          <w:p w14:paraId="25EA0250" w14:textId="27B08F0C" w:rsidR="004855FD" w:rsidRPr="004855FD" w:rsidRDefault="004855FD" w:rsidP="004855FD">
            <w:pPr>
              <w:ind w:firstLine="0"/>
            </w:pPr>
            <w:r>
              <w:t>Weeks</w:t>
            </w:r>
          </w:p>
        </w:tc>
      </w:tr>
      <w:tr w:rsidR="004855FD" w:rsidRPr="004855FD" w14:paraId="56B7DD4E" w14:textId="77777777" w:rsidTr="004855FD">
        <w:tc>
          <w:tcPr>
            <w:tcW w:w="2179" w:type="dxa"/>
            <w:shd w:val="clear" w:color="auto" w:fill="auto"/>
          </w:tcPr>
          <w:p w14:paraId="2873E7FF" w14:textId="3B6C75C2" w:rsidR="004855FD" w:rsidRPr="004855FD" w:rsidRDefault="004855FD" w:rsidP="004855FD">
            <w:pPr>
              <w:ind w:firstLine="0"/>
            </w:pPr>
            <w:r>
              <w:t>West</w:t>
            </w:r>
          </w:p>
        </w:tc>
        <w:tc>
          <w:tcPr>
            <w:tcW w:w="2179" w:type="dxa"/>
            <w:shd w:val="clear" w:color="auto" w:fill="auto"/>
          </w:tcPr>
          <w:p w14:paraId="0197FA5B" w14:textId="4AEE685F" w:rsidR="004855FD" w:rsidRPr="004855FD" w:rsidRDefault="004855FD" w:rsidP="004855FD">
            <w:pPr>
              <w:ind w:firstLine="0"/>
            </w:pPr>
            <w:r>
              <w:t>Wetmore</w:t>
            </w:r>
          </w:p>
        </w:tc>
        <w:tc>
          <w:tcPr>
            <w:tcW w:w="2180" w:type="dxa"/>
            <w:shd w:val="clear" w:color="auto" w:fill="auto"/>
          </w:tcPr>
          <w:p w14:paraId="3E6C2AEF" w14:textId="3726D6A2" w:rsidR="004855FD" w:rsidRPr="004855FD" w:rsidRDefault="004855FD" w:rsidP="004855FD">
            <w:pPr>
              <w:ind w:firstLine="0"/>
            </w:pPr>
            <w:r>
              <w:t>Wheeler</w:t>
            </w:r>
          </w:p>
        </w:tc>
      </w:tr>
      <w:tr w:rsidR="004855FD" w:rsidRPr="004855FD" w14:paraId="70C463DD" w14:textId="77777777" w:rsidTr="004855FD">
        <w:tc>
          <w:tcPr>
            <w:tcW w:w="2179" w:type="dxa"/>
            <w:shd w:val="clear" w:color="auto" w:fill="auto"/>
          </w:tcPr>
          <w:p w14:paraId="66B1CD67" w14:textId="6804E1B0" w:rsidR="004855FD" w:rsidRPr="004855FD" w:rsidRDefault="004855FD" w:rsidP="004855FD">
            <w:pPr>
              <w:keepNext/>
              <w:ind w:firstLine="0"/>
            </w:pPr>
            <w:r>
              <w:t>White</w:t>
            </w:r>
          </w:p>
        </w:tc>
        <w:tc>
          <w:tcPr>
            <w:tcW w:w="2179" w:type="dxa"/>
            <w:shd w:val="clear" w:color="auto" w:fill="auto"/>
          </w:tcPr>
          <w:p w14:paraId="4E21E0FA" w14:textId="1E52F8CD" w:rsidR="004855FD" w:rsidRPr="004855FD" w:rsidRDefault="004855FD" w:rsidP="004855FD">
            <w:pPr>
              <w:keepNext/>
              <w:ind w:firstLine="0"/>
            </w:pPr>
            <w:r>
              <w:t>Whitmire</w:t>
            </w:r>
          </w:p>
        </w:tc>
        <w:tc>
          <w:tcPr>
            <w:tcW w:w="2180" w:type="dxa"/>
            <w:shd w:val="clear" w:color="auto" w:fill="auto"/>
          </w:tcPr>
          <w:p w14:paraId="04C0BAA1" w14:textId="701F9E78" w:rsidR="004855FD" w:rsidRPr="004855FD" w:rsidRDefault="004855FD" w:rsidP="004855FD">
            <w:pPr>
              <w:keepNext/>
              <w:ind w:firstLine="0"/>
            </w:pPr>
            <w:r>
              <w:t>Williams</w:t>
            </w:r>
          </w:p>
        </w:tc>
      </w:tr>
      <w:tr w:rsidR="004855FD" w:rsidRPr="004855FD" w14:paraId="3B0733CD" w14:textId="77777777" w:rsidTr="004855FD">
        <w:tc>
          <w:tcPr>
            <w:tcW w:w="2179" w:type="dxa"/>
            <w:shd w:val="clear" w:color="auto" w:fill="auto"/>
          </w:tcPr>
          <w:p w14:paraId="39380A06" w14:textId="080F652C" w:rsidR="004855FD" w:rsidRPr="004855FD" w:rsidRDefault="004855FD" w:rsidP="004855FD">
            <w:pPr>
              <w:keepNext/>
              <w:ind w:firstLine="0"/>
            </w:pPr>
            <w:r>
              <w:t>Willis</w:t>
            </w:r>
          </w:p>
        </w:tc>
        <w:tc>
          <w:tcPr>
            <w:tcW w:w="2179" w:type="dxa"/>
            <w:shd w:val="clear" w:color="auto" w:fill="auto"/>
          </w:tcPr>
          <w:p w14:paraId="35E56205" w14:textId="51A8FAF6" w:rsidR="004855FD" w:rsidRPr="004855FD" w:rsidRDefault="004855FD" w:rsidP="004855FD">
            <w:pPr>
              <w:keepNext/>
              <w:ind w:firstLine="0"/>
            </w:pPr>
            <w:r>
              <w:t>Wooten</w:t>
            </w:r>
          </w:p>
        </w:tc>
        <w:tc>
          <w:tcPr>
            <w:tcW w:w="2180" w:type="dxa"/>
            <w:shd w:val="clear" w:color="auto" w:fill="auto"/>
          </w:tcPr>
          <w:p w14:paraId="3BEE2B7D" w14:textId="5AB08F20" w:rsidR="004855FD" w:rsidRPr="004855FD" w:rsidRDefault="004855FD" w:rsidP="004855FD">
            <w:pPr>
              <w:keepNext/>
              <w:ind w:firstLine="0"/>
            </w:pPr>
            <w:r>
              <w:t>Yow</w:t>
            </w:r>
          </w:p>
        </w:tc>
      </w:tr>
    </w:tbl>
    <w:p w14:paraId="4F0215D9" w14:textId="77777777" w:rsidR="004855FD" w:rsidRDefault="004855FD" w:rsidP="004855FD"/>
    <w:p w14:paraId="28BCD06D" w14:textId="1E0D11A8" w:rsidR="004855FD" w:rsidRDefault="004855FD" w:rsidP="004855FD">
      <w:pPr>
        <w:jc w:val="center"/>
        <w:rPr>
          <w:b/>
        </w:rPr>
      </w:pPr>
      <w:r w:rsidRPr="004855FD">
        <w:rPr>
          <w:b/>
        </w:rPr>
        <w:t>Total--114</w:t>
      </w:r>
    </w:p>
    <w:p w14:paraId="06228CAF" w14:textId="77777777" w:rsidR="004855FD" w:rsidRDefault="004855FD" w:rsidP="004855FD">
      <w:pPr>
        <w:jc w:val="center"/>
        <w:rPr>
          <w:b/>
        </w:rPr>
      </w:pPr>
    </w:p>
    <w:p w14:paraId="1B3A2F95" w14:textId="77777777" w:rsidR="004855FD" w:rsidRDefault="004855FD" w:rsidP="004855FD">
      <w:pPr>
        <w:ind w:firstLine="0"/>
      </w:pPr>
      <w:r w:rsidRPr="004855FD">
        <w:t xml:space="preserve"> </w:t>
      </w:r>
      <w:r>
        <w:t>Those who voted in the negative are:</w:t>
      </w:r>
    </w:p>
    <w:p w14:paraId="3CF18185" w14:textId="77777777" w:rsidR="004855FD" w:rsidRDefault="004855FD" w:rsidP="004855FD"/>
    <w:p w14:paraId="1777864E" w14:textId="77777777" w:rsidR="004855FD" w:rsidRDefault="004855FD" w:rsidP="004855FD">
      <w:pPr>
        <w:jc w:val="center"/>
        <w:rPr>
          <w:b/>
        </w:rPr>
      </w:pPr>
      <w:r w:rsidRPr="004855FD">
        <w:rPr>
          <w:b/>
        </w:rPr>
        <w:t>Total--0</w:t>
      </w:r>
    </w:p>
    <w:p w14:paraId="3E0323ED" w14:textId="5F681D33" w:rsidR="004855FD" w:rsidRDefault="004855FD" w:rsidP="004855FD">
      <w:pPr>
        <w:jc w:val="center"/>
        <w:rPr>
          <w:b/>
        </w:rPr>
      </w:pPr>
    </w:p>
    <w:p w14:paraId="632E8D55" w14:textId="77777777" w:rsidR="004855FD" w:rsidRDefault="004855FD" w:rsidP="004855FD">
      <w:r>
        <w:t xml:space="preserve">Section 105 was adopted. </w:t>
      </w:r>
    </w:p>
    <w:p w14:paraId="0F0F2067" w14:textId="77777777" w:rsidR="004855FD" w:rsidRDefault="004855FD" w:rsidP="004855FD"/>
    <w:p w14:paraId="0077AB69" w14:textId="09F77AEB" w:rsidR="004855FD" w:rsidRDefault="004855FD" w:rsidP="004855FD">
      <w:pPr>
        <w:keepNext/>
        <w:jc w:val="center"/>
        <w:rPr>
          <w:b/>
        </w:rPr>
      </w:pPr>
      <w:r w:rsidRPr="004855FD">
        <w:rPr>
          <w:b/>
        </w:rPr>
        <w:t>SECTION 106</w:t>
      </w:r>
    </w:p>
    <w:p w14:paraId="392E639D" w14:textId="77777777" w:rsidR="004855FD" w:rsidRDefault="004855FD" w:rsidP="004855FD">
      <w:r>
        <w:t xml:space="preserve">The yeas and nays were taken resulting as follows: </w:t>
      </w:r>
    </w:p>
    <w:p w14:paraId="26C92CF9" w14:textId="5E420864" w:rsidR="004855FD" w:rsidRDefault="004855FD" w:rsidP="004855FD">
      <w:pPr>
        <w:jc w:val="center"/>
      </w:pPr>
      <w:r>
        <w:t xml:space="preserve"> </w:t>
      </w:r>
      <w:bookmarkStart w:id="105" w:name="vote_start224"/>
      <w:bookmarkEnd w:id="105"/>
      <w:r>
        <w:t>Yeas 110; Nays 0</w:t>
      </w:r>
    </w:p>
    <w:p w14:paraId="7D8E935B" w14:textId="77777777" w:rsidR="004D0303" w:rsidRDefault="004D0303" w:rsidP="004855FD">
      <w:pPr>
        <w:jc w:val="center"/>
      </w:pPr>
    </w:p>
    <w:p w14:paraId="59EF4F7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B0B852C" w14:textId="77777777" w:rsidTr="004855FD">
        <w:tc>
          <w:tcPr>
            <w:tcW w:w="2179" w:type="dxa"/>
            <w:shd w:val="clear" w:color="auto" w:fill="auto"/>
          </w:tcPr>
          <w:p w14:paraId="66EAA0C4" w14:textId="20C5EA10" w:rsidR="004855FD" w:rsidRPr="004855FD" w:rsidRDefault="004855FD" w:rsidP="004855FD">
            <w:pPr>
              <w:keepNext/>
              <w:ind w:firstLine="0"/>
            </w:pPr>
            <w:r>
              <w:t>Alexander</w:t>
            </w:r>
          </w:p>
        </w:tc>
        <w:tc>
          <w:tcPr>
            <w:tcW w:w="2179" w:type="dxa"/>
            <w:shd w:val="clear" w:color="auto" w:fill="auto"/>
          </w:tcPr>
          <w:p w14:paraId="522666FA" w14:textId="63B125B4" w:rsidR="004855FD" w:rsidRPr="004855FD" w:rsidRDefault="004855FD" w:rsidP="004855FD">
            <w:pPr>
              <w:keepNext/>
              <w:ind w:firstLine="0"/>
            </w:pPr>
            <w:r>
              <w:t>Atkinson</w:t>
            </w:r>
          </w:p>
        </w:tc>
        <w:tc>
          <w:tcPr>
            <w:tcW w:w="2180" w:type="dxa"/>
            <w:shd w:val="clear" w:color="auto" w:fill="auto"/>
          </w:tcPr>
          <w:p w14:paraId="2649749D" w14:textId="1E004595" w:rsidR="004855FD" w:rsidRPr="004855FD" w:rsidRDefault="004855FD" w:rsidP="004855FD">
            <w:pPr>
              <w:keepNext/>
              <w:ind w:firstLine="0"/>
            </w:pPr>
            <w:r>
              <w:t>Bailey</w:t>
            </w:r>
          </w:p>
        </w:tc>
      </w:tr>
      <w:tr w:rsidR="004855FD" w:rsidRPr="004855FD" w14:paraId="2A421AD5" w14:textId="77777777" w:rsidTr="004855FD">
        <w:tc>
          <w:tcPr>
            <w:tcW w:w="2179" w:type="dxa"/>
            <w:shd w:val="clear" w:color="auto" w:fill="auto"/>
          </w:tcPr>
          <w:p w14:paraId="3400D688" w14:textId="0B7A1AC8" w:rsidR="004855FD" w:rsidRPr="004855FD" w:rsidRDefault="004855FD" w:rsidP="004855FD">
            <w:pPr>
              <w:ind w:firstLine="0"/>
            </w:pPr>
            <w:r>
              <w:t>Ballentine</w:t>
            </w:r>
          </w:p>
        </w:tc>
        <w:tc>
          <w:tcPr>
            <w:tcW w:w="2179" w:type="dxa"/>
            <w:shd w:val="clear" w:color="auto" w:fill="auto"/>
          </w:tcPr>
          <w:p w14:paraId="1F32E877" w14:textId="6662203A" w:rsidR="004855FD" w:rsidRPr="004855FD" w:rsidRDefault="004855FD" w:rsidP="004855FD">
            <w:pPr>
              <w:ind w:firstLine="0"/>
            </w:pPr>
            <w:r>
              <w:t>Bamberg</w:t>
            </w:r>
          </w:p>
        </w:tc>
        <w:tc>
          <w:tcPr>
            <w:tcW w:w="2180" w:type="dxa"/>
            <w:shd w:val="clear" w:color="auto" w:fill="auto"/>
          </w:tcPr>
          <w:p w14:paraId="7F0CD486" w14:textId="5D7B4C67" w:rsidR="004855FD" w:rsidRPr="004855FD" w:rsidRDefault="004855FD" w:rsidP="004855FD">
            <w:pPr>
              <w:ind w:firstLine="0"/>
            </w:pPr>
            <w:r>
              <w:t>Bannister</w:t>
            </w:r>
          </w:p>
        </w:tc>
      </w:tr>
      <w:tr w:rsidR="004855FD" w:rsidRPr="004855FD" w14:paraId="252FBD14" w14:textId="77777777" w:rsidTr="004855FD">
        <w:tc>
          <w:tcPr>
            <w:tcW w:w="2179" w:type="dxa"/>
            <w:shd w:val="clear" w:color="auto" w:fill="auto"/>
          </w:tcPr>
          <w:p w14:paraId="450C247C" w14:textId="5E2EE482" w:rsidR="004855FD" w:rsidRPr="004855FD" w:rsidRDefault="004855FD" w:rsidP="004855FD">
            <w:pPr>
              <w:ind w:firstLine="0"/>
            </w:pPr>
            <w:r>
              <w:t>Bauer</w:t>
            </w:r>
          </w:p>
        </w:tc>
        <w:tc>
          <w:tcPr>
            <w:tcW w:w="2179" w:type="dxa"/>
            <w:shd w:val="clear" w:color="auto" w:fill="auto"/>
          </w:tcPr>
          <w:p w14:paraId="7DE09158" w14:textId="480127F1" w:rsidR="004855FD" w:rsidRPr="004855FD" w:rsidRDefault="004855FD" w:rsidP="004855FD">
            <w:pPr>
              <w:ind w:firstLine="0"/>
            </w:pPr>
            <w:r>
              <w:t>Beach</w:t>
            </w:r>
          </w:p>
        </w:tc>
        <w:tc>
          <w:tcPr>
            <w:tcW w:w="2180" w:type="dxa"/>
            <w:shd w:val="clear" w:color="auto" w:fill="auto"/>
          </w:tcPr>
          <w:p w14:paraId="2B34D72E" w14:textId="6F6624C9" w:rsidR="004855FD" w:rsidRPr="004855FD" w:rsidRDefault="004855FD" w:rsidP="004855FD">
            <w:pPr>
              <w:ind w:firstLine="0"/>
            </w:pPr>
            <w:r>
              <w:t>Bernstein</w:t>
            </w:r>
          </w:p>
        </w:tc>
      </w:tr>
      <w:tr w:rsidR="004855FD" w:rsidRPr="004855FD" w14:paraId="164CF598" w14:textId="77777777" w:rsidTr="004855FD">
        <w:tc>
          <w:tcPr>
            <w:tcW w:w="2179" w:type="dxa"/>
            <w:shd w:val="clear" w:color="auto" w:fill="auto"/>
          </w:tcPr>
          <w:p w14:paraId="3375790A" w14:textId="3C9E23DD" w:rsidR="004855FD" w:rsidRPr="004855FD" w:rsidRDefault="004855FD" w:rsidP="004855FD">
            <w:pPr>
              <w:ind w:firstLine="0"/>
            </w:pPr>
            <w:r>
              <w:t>Blackwell</w:t>
            </w:r>
          </w:p>
        </w:tc>
        <w:tc>
          <w:tcPr>
            <w:tcW w:w="2179" w:type="dxa"/>
            <w:shd w:val="clear" w:color="auto" w:fill="auto"/>
          </w:tcPr>
          <w:p w14:paraId="3CB14721" w14:textId="19D29E0B" w:rsidR="004855FD" w:rsidRPr="004855FD" w:rsidRDefault="004855FD" w:rsidP="004855FD">
            <w:pPr>
              <w:ind w:firstLine="0"/>
            </w:pPr>
            <w:r>
              <w:t>Bradley</w:t>
            </w:r>
          </w:p>
        </w:tc>
        <w:tc>
          <w:tcPr>
            <w:tcW w:w="2180" w:type="dxa"/>
            <w:shd w:val="clear" w:color="auto" w:fill="auto"/>
          </w:tcPr>
          <w:p w14:paraId="7802964D" w14:textId="4005CDC9" w:rsidR="004855FD" w:rsidRPr="004855FD" w:rsidRDefault="004855FD" w:rsidP="004855FD">
            <w:pPr>
              <w:ind w:firstLine="0"/>
            </w:pPr>
            <w:r>
              <w:t>Brewer</w:t>
            </w:r>
          </w:p>
        </w:tc>
      </w:tr>
      <w:tr w:rsidR="004855FD" w:rsidRPr="004855FD" w14:paraId="3F1DC321" w14:textId="77777777" w:rsidTr="004855FD">
        <w:tc>
          <w:tcPr>
            <w:tcW w:w="2179" w:type="dxa"/>
            <w:shd w:val="clear" w:color="auto" w:fill="auto"/>
          </w:tcPr>
          <w:p w14:paraId="2176982B" w14:textId="39B45DEE" w:rsidR="004855FD" w:rsidRPr="004855FD" w:rsidRDefault="004855FD" w:rsidP="004855FD">
            <w:pPr>
              <w:ind w:firstLine="0"/>
            </w:pPr>
            <w:r>
              <w:t>Brittain</w:t>
            </w:r>
          </w:p>
        </w:tc>
        <w:tc>
          <w:tcPr>
            <w:tcW w:w="2179" w:type="dxa"/>
            <w:shd w:val="clear" w:color="auto" w:fill="auto"/>
          </w:tcPr>
          <w:p w14:paraId="5DB87C31" w14:textId="578438FE" w:rsidR="004855FD" w:rsidRPr="004855FD" w:rsidRDefault="004855FD" w:rsidP="004855FD">
            <w:pPr>
              <w:ind w:firstLine="0"/>
            </w:pPr>
            <w:r>
              <w:t>Burns</w:t>
            </w:r>
          </w:p>
        </w:tc>
        <w:tc>
          <w:tcPr>
            <w:tcW w:w="2180" w:type="dxa"/>
            <w:shd w:val="clear" w:color="auto" w:fill="auto"/>
          </w:tcPr>
          <w:p w14:paraId="09814416" w14:textId="068B57B2" w:rsidR="004855FD" w:rsidRPr="004855FD" w:rsidRDefault="004855FD" w:rsidP="004855FD">
            <w:pPr>
              <w:ind w:firstLine="0"/>
            </w:pPr>
            <w:r>
              <w:t>Bustos</w:t>
            </w:r>
          </w:p>
        </w:tc>
      </w:tr>
      <w:tr w:rsidR="004855FD" w:rsidRPr="004855FD" w14:paraId="6F1EAF87" w14:textId="77777777" w:rsidTr="004855FD">
        <w:tc>
          <w:tcPr>
            <w:tcW w:w="2179" w:type="dxa"/>
            <w:shd w:val="clear" w:color="auto" w:fill="auto"/>
          </w:tcPr>
          <w:p w14:paraId="73D3993C" w14:textId="2AAFFEF6" w:rsidR="004855FD" w:rsidRPr="004855FD" w:rsidRDefault="004855FD" w:rsidP="004855FD">
            <w:pPr>
              <w:ind w:firstLine="0"/>
            </w:pPr>
            <w:r>
              <w:t>Calhoon</w:t>
            </w:r>
          </w:p>
        </w:tc>
        <w:tc>
          <w:tcPr>
            <w:tcW w:w="2179" w:type="dxa"/>
            <w:shd w:val="clear" w:color="auto" w:fill="auto"/>
          </w:tcPr>
          <w:p w14:paraId="17AA813E" w14:textId="3CD4FF28" w:rsidR="004855FD" w:rsidRPr="004855FD" w:rsidRDefault="004855FD" w:rsidP="004855FD">
            <w:pPr>
              <w:ind w:firstLine="0"/>
            </w:pPr>
            <w:r>
              <w:t>Carter</w:t>
            </w:r>
          </w:p>
        </w:tc>
        <w:tc>
          <w:tcPr>
            <w:tcW w:w="2180" w:type="dxa"/>
            <w:shd w:val="clear" w:color="auto" w:fill="auto"/>
          </w:tcPr>
          <w:p w14:paraId="032CF77A" w14:textId="524D6890" w:rsidR="004855FD" w:rsidRPr="004855FD" w:rsidRDefault="004855FD" w:rsidP="004855FD">
            <w:pPr>
              <w:ind w:firstLine="0"/>
            </w:pPr>
            <w:r>
              <w:t>Chapman</w:t>
            </w:r>
          </w:p>
        </w:tc>
      </w:tr>
      <w:tr w:rsidR="004855FD" w:rsidRPr="004855FD" w14:paraId="4EF300E3" w14:textId="77777777" w:rsidTr="004855FD">
        <w:tc>
          <w:tcPr>
            <w:tcW w:w="2179" w:type="dxa"/>
            <w:shd w:val="clear" w:color="auto" w:fill="auto"/>
          </w:tcPr>
          <w:p w14:paraId="0740AE55" w14:textId="7EB13DA4" w:rsidR="004855FD" w:rsidRPr="004855FD" w:rsidRDefault="004855FD" w:rsidP="004855FD">
            <w:pPr>
              <w:ind w:firstLine="0"/>
            </w:pPr>
            <w:r>
              <w:t>Chumley</w:t>
            </w:r>
          </w:p>
        </w:tc>
        <w:tc>
          <w:tcPr>
            <w:tcW w:w="2179" w:type="dxa"/>
            <w:shd w:val="clear" w:color="auto" w:fill="auto"/>
          </w:tcPr>
          <w:p w14:paraId="576CA6A7" w14:textId="7096BAE8" w:rsidR="004855FD" w:rsidRPr="004855FD" w:rsidRDefault="004855FD" w:rsidP="004855FD">
            <w:pPr>
              <w:ind w:firstLine="0"/>
            </w:pPr>
            <w:r>
              <w:t>Clyburn</w:t>
            </w:r>
          </w:p>
        </w:tc>
        <w:tc>
          <w:tcPr>
            <w:tcW w:w="2180" w:type="dxa"/>
            <w:shd w:val="clear" w:color="auto" w:fill="auto"/>
          </w:tcPr>
          <w:p w14:paraId="7E424236" w14:textId="618D39B6" w:rsidR="004855FD" w:rsidRPr="004855FD" w:rsidRDefault="004855FD" w:rsidP="004855FD">
            <w:pPr>
              <w:ind w:firstLine="0"/>
            </w:pPr>
            <w:r>
              <w:t>Cobb-Hunter</w:t>
            </w:r>
          </w:p>
        </w:tc>
      </w:tr>
      <w:tr w:rsidR="004855FD" w:rsidRPr="004855FD" w14:paraId="5D7F87F4" w14:textId="77777777" w:rsidTr="004855FD">
        <w:tc>
          <w:tcPr>
            <w:tcW w:w="2179" w:type="dxa"/>
            <w:shd w:val="clear" w:color="auto" w:fill="auto"/>
          </w:tcPr>
          <w:p w14:paraId="5B75D443" w14:textId="01EBD675" w:rsidR="004855FD" w:rsidRPr="004855FD" w:rsidRDefault="004855FD" w:rsidP="004855FD">
            <w:pPr>
              <w:ind w:firstLine="0"/>
            </w:pPr>
            <w:r>
              <w:t>Collins</w:t>
            </w:r>
          </w:p>
        </w:tc>
        <w:tc>
          <w:tcPr>
            <w:tcW w:w="2179" w:type="dxa"/>
            <w:shd w:val="clear" w:color="auto" w:fill="auto"/>
          </w:tcPr>
          <w:p w14:paraId="525CF956" w14:textId="4F8F0A17" w:rsidR="004855FD" w:rsidRPr="004855FD" w:rsidRDefault="004855FD" w:rsidP="004855FD">
            <w:pPr>
              <w:ind w:firstLine="0"/>
            </w:pPr>
            <w:r>
              <w:t>Connell</w:t>
            </w:r>
          </w:p>
        </w:tc>
        <w:tc>
          <w:tcPr>
            <w:tcW w:w="2180" w:type="dxa"/>
            <w:shd w:val="clear" w:color="auto" w:fill="auto"/>
          </w:tcPr>
          <w:p w14:paraId="53D640C4" w14:textId="3D82E80E" w:rsidR="004855FD" w:rsidRPr="004855FD" w:rsidRDefault="004855FD" w:rsidP="004855FD">
            <w:pPr>
              <w:ind w:firstLine="0"/>
            </w:pPr>
            <w:r>
              <w:t>B. L. Cox</w:t>
            </w:r>
          </w:p>
        </w:tc>
      </w:tr>
      <w:tr w:rsidR="004855FD" w:rsidRPr="004855FD" w14:paraId="1501039D" w14:textId="77777777" w:rsidTr="004855FD">
        <w:tc>
          <w:tcPr>
            <w:tcW w:w="2179" w:type="dxa"/>
            <w:shd w:val="clear" w:color="auto" w:fill="auto"/>
          </w:tcPr>
          <w:p w14:paraId="008F72F0" w14:textId="620D2771" w:rsidR="004855FD" w:rsidRPr="004855FD" w:rsidRDefault="004855FD" w:rsidP="004855FD">
            <w:pPr>
              <w:ind w:firstLine="0"/>
            </w:pPr>
            <w:r>
              <w:t>Crawford</w:t>
            </w:r>
          </w:p>
        </w:tc>
        <w:tc>
          <w:tcPr>
            <w:tcW w:w="2179" w:type="dxa"/>
            <w:shd w:val="clear" w:color="auto" w:fill="auto"/>
          </w:tcPr>
          <w:p w14:paraId="1A3905C1" w14:textId="2DAF0965" w:rsidR="004855FD" w:rsidRPr="004855FD" w:rsidRDefault="004855FD" w:rsidP="004855FD">
            <w:pPr>
              <w:ind w:firstLine="0"/>
            </w:pPr>
            <w:r>
              <w:t>Cromer</w:t>
            </w:r>
          </w:p>
        </w:tc>
        <w:tc>
          <w:tcPr>
            <w:tcW w:w="2180" w:type="dxa"/>
            <w:shd w:val="clear" w:color="auto" w:fill="auto"/>
          </w:tcPr>
          <w:p w14:paraId="189E892B" w14:textId="2F083E63" w:rsidR="004855FD" w:rsidRPr="004855FD" w:rsidRDefault="004855FD" w:rsidP="004855FD">
            <w:pPr>
              <w:ind w:firstLine="0"/>
            </w:pPr>
            <w:r>
              <w:t>Davis</w:t>
            </w:r>
          </w:p>
        </w:tc>
      </w:tr>
      <w:tr w:rsidR="004855FD" w:rsidRPr="004855FD" w14:paraId="1CD08151" w14:textId="77777777" w:rsidTr="004855FD">
        <w:tc>
          <w:tcPr>
            <w:tcW w:w="2179" w:type="dxa"/>
            <w:shd w:val="clear" w:color="auto" w:fill="auto"/>
          </w:tcPr>
          <w:p w14:paraId="62F456B7" w14:textId="6A4E1582" w:rsidR="004855FD" w:rsidRPr="004855FD" w:rsidRDefault="004855FD" w:rsidP="004855FD">
            <w:pPr>
              <w:ind w:firstLine="0"/>
            </w:pPr>
            <w:r>
              <w:t>Dillard</w:t>
            </w:r>
          </w:p>
        </w:tc>
        <w:tc>
          <w:tcPr>
            <w:tcW w:w="2179" w:type="dxa"/>
            <w:shd w:val="clear" w:color="auto" w:fill="auto"/>
          </w:tcPr>
          <w:p w14:paraId="52AFA746" w14:textId="509C093F" w:rsidR="004855FD" w:rsidRPr="004855FD" w:rsidRDefault="004855FD" w:rsidP="004855FD">
            <w:pPr>
              <w:ind w:firstLine="0"/>
            </w:pPr>
            <w:r>
              <w:t>Elliott</w:t>
            </w:r>
          </w:p>
        </w:tc>
        <w:tc>
          <w:tcPr>
            <w:tcW w:w="2180" w:type="dxa"/>
            <w:shd w:val="clear" w:color="auto" w:fill="auto"/>
          </w:tcPr>
          <w:p w14:paraId="37B10318" w14:textId="0D1B9ABE" w:rsidR="004855FD" w:rsidRPr="004855FD" w:rsidRDefault="004855FD" w:rsidP="004855FD">
            <w:pPr>
              <w:ind w:firstLine="0"/>
            </w:pPr>
            <w:r>
              <w:t>Erickson</w:t>
            </w:r>
          </w:p>
        </w:tc>
      </w:tr>
      <w:tr w:rsidR="004855FD" w:rsidRPr="004855FD" w14:paraId="16309B02" w14:textId="77777777" w:rsidTr="004855FD">
        <w:tc>
          <w:tcPr>
            <w:tcW w:w="2179" w:type="dxa"/>
            <w:shd w:val="clear" w:color="auto" w:fill="auto"/>
          </w:tcPr>
          <w:p w14:paraId="05FDD2DA" w14:textId="770C313A" w:rsidR="004855FD" w:rsidRPr="004855FD" w:rsidRDefault="004855FD" w:rsidP="004855FD">
            <w:pPr>
              <w:ind w:firstLine="0"/>
            </w:pPr>
            <w:r>
              <w:t>Felder</w:t>
            </w:r>
          </w:p>
        </w:tc>
        <w:tc>
          <w:tcPr>
            <w:tcW w:w="2179" w:type="dxa"/>
            <w:shd w:val="clear" w:color="auto" w:fill="auto"/>
          </w:tcPr>
          <w:p w14:paraId="758EA12D" w14:textId="29C985D8" w:rsidR="004855FD" w:rsidRPr="004855FD" w:rsidRDefault="004855FD" w:rsidP="004855FD">
            <w:pPr>
              <w:ind w:firstLine="0"/>
            </w:pPr>
            <w:r>
              <w:t>Forrest</w:t>
            </w:r>
          </w:p>
        </w:tc>
        <w:tc>
          <w:tcPr>
            <w:tcW w:w="2180" w:type="dxa"/>
            <w:shd w:val="clear" w:color="auto" w:fill="auto"/>
          </w:tcPr>
          <w:p w14:paraId="7BCA2D16" w14:textId="3320680A" w:rsidR="004855FD" w:rsidRPr="004855FD" w:rsidRDefault="004855FD" w:rsidP="004855FD">
            <w:pPr>
              <w:ind w:firstLine="0"/>
            </w:pPr>
            <w:r>
              <w:t>Gagnon</w:t>
            </w:r>
          </w:p>
        </w:tc>
      </w:tr>
      <w:tr w:rsidR="004855FD" w:rsidRPr="004855FD" w14:paraId="3D9C308A" w14:textId="77777777" w:rsidTr="004855FD">
        <w:tc>
          <w:tcPr>
            <w:tcW w:w="2179" w:type="dxa"/>
            <w:shd w:val="clear" w:color="auto" w:fill="auto"/>
          </w:tcPr>
          <w:p w14:paraId="61B7527F" w14:textId="7D4426CA" w:rsidR="004855FD" w:rsidRPr="004855FD" w:rsidRDefault="004855FD" w:rsidP="004855FD">
            <w:pPr>
              <w:ind w:firstLine="0"/>
            </w:pPr>
            <w:r>
              <w:t>Garvin</w:t>
            </w:r>
          </w:p>
        </w:tc>
        <w:tc>
          <w:tcPr>
            <w:tcW w:w="2179" w:type="dxa"/>
            <w:shd w:val="clear" w:color="auto" w:fill="auto"/>
          </w:tcPr>
          <w:p w14:paraId="50E4C9DF" w14:textId="3A910773" w:rsidR="004855FD" w:rsidRPr="004855FD" w:rsidRDefault="004855FD" w:rsidP="004855FD">
            <w:pPr>
              <w:ind w:firstLine="0"/>
            </w:pPr>
            <w:r>
              <w:t>Gatch</w:t>
            </w:r>
          </w:p>
        </w:tc>
        <w:tc>
          <w:tcPr>
            <w:tcW w:w="2180" w:type="dxa"/>
            <w:shd w:val="clear" w:color="auto" w:fill="auto"/>
          </w:tcPr>
          <w:p w14:paraId="742153E3" w14:textId="68D78830" w:rsidR="004855FD" w:rsidRPr="004855FD" w:rsidRDefault="004855FD" w:rsidP="004855FD">
            <w:pPr>
              <w:ind w:firstLine="0"/>
            </w:pPr>
            <w:r>
              <w:t>Gibson</w:t>
            </w:r>
          </w:p>
        </w:tc>
      </w:tr>
      <w:tr w:rsidR="004855FD" w:rsidRPr="004855FD" w14:paraId="441C715D" w14:textId="77777777" w:rsidTr="004855FD">
        <w:tc>
          <w:tcPr>
            <w:tcW w:w="2179" w:type="dxa"/>
            <w:shd w:val="clear" w:color="auto" w:fill="auto"/>
          </w:tcPr>
          <w:p w14:paraId="2BFEE863" w14:textId="2F90893B" w:rsidR="004855FD" w:rsidRPr="004855FD" w:rsidRDefault="004855FD" w:rsidP="004855FD">
            <w:pPr>
              <w:ind w:firstLine="0"/>
            </w:pPr>
            <w:r>
              <w:t>Gilliam</w:t>
            </w:r>
          </w:p>
        </w:tc>
        <w:tc>
          <w:tcPr>
            <w:tcW w:w="2179" w:type="dxa"/>
            <w:shd w:val="clear" w:color="auto" w:fill="auto"/>
          </w:tcPr>
          <w:p w14:paraId="6D25F807" w14:textId="56ED7692" w:rsidR="004855FD" w:rsidRPr="004855FD" w:rsidRDefault="004855FD" w:rsidP="004855FD">
            <w:pPr>
              <w:ind w:firstLine="0"/>
            </w:pPr>
            <w:r>
              <w:t>Gilliard</w:t>
            </w:r>
          </w:p>
        </w:tc>
        <w:tc>
          <w:tcPr>
            <w:tcW w:w="2180" w:type="dxa"/>
            <w:shd w:val="clear" w:color="auto" w:fill="auto"/>
          </w:tcPr>
          <w:p w14:paraId="64A90B1E" w14:textId="6EEAAC95" w:rsidR="004855FD" w:rsidRPr="004855FD" w:rsidRDefault="004855FD" w:rsidP="004855FD">
            <w:pPr>
              <w:ind w:firstLine="0"/>
            </w:pPr>
            <w:r>
              <w:t>Guest</w:t>
            </w:r>
          </w:p>
        </w:tc>
      </w:tr>
      <w:tr w:rsidR="004855FD" w:rsidRPr="004855FD" w14:paraId="0BC4B333" w14:textId="77777777" w:rsidTr="004855FD">
        <w:tc>
          <w:tcPr>
            <w:tcW w:w="2179" w:type="dxa"/>
            <w:shd w:val="clear" w:color="auto" w:fill="auto"/>
          </w:tcPr>
          <w:p w14:paraId="1235D31B" w14:textId="3BEBBF66" w:rsidR="004855FD" w:rsidRPr="004855FD" w:rsidRDefault="004855FD" w:rsidP="004855FD">
            <w:pPr>
              <w:ind w:firstLine="0"/>
            </w:pPr>
            <w:r>
              <w:t>Haddon</w:t>
            </w:r>
          </w:p>
        </w:tc>
        <w:tc>
          <w:tcPr>
            <w:tcW w:w="2179" w:type="dxa"/>
            <w:shd w:val="clear" w:color="auto" w:fill="auto"/>
          </w:tcPr>
          <w:p w14:paraId="35F06FE0" w14:textId="5E1A7BDA" w:rsidR="004855FD" w:rsidRPr="004855FD" w:rsidRDefault="004855FD" w:rsidP="004855FD">
            <w:pPr>
              <w:ind w:firstLine="0"/>
            </w:pPr>
            <w:r>
              <w:t>Hager</w:t>
            </w:r>
          </w:p>
        </w:tc>
        <w:tc>
          <w:tcPr>
            <w:tcW w:w="2180" w:type="dxa"/>
            <w:shd w:val="clear" w:color="auto" w:fill="auto"/>
          </w:tcPr>
          <w:p w14:paraId="6400BFA3" w14:textId="390E4532" w:rsidR="004855FD" w:rsidRPr="004855FD" w:rsidRDefault="004855FD" w:rsidP="004855FD">
            <w:pPr>
              <w:ind w:firstLine="0"/>
            </w:pPr>
            <w:r>
              <w:t>Hardee</w:t>
            </w:r>
          </w:p>
        </w:tc>
      </w:tr>
      <w:tr w:rsidR="004855FD" w:rsidRPr="004855FD" w14:paraId="1DB5694C" w14:textId="77777777" w:rsidTr="004855FD">
        <w:tc>
          <w:tcPr>
            <w:tcW w:w="2179" w:type="dxa"/>
            <w:shd w:val="clear" w:color="auto" w:fill="auto"/>
          </w:tcPr>
          <w:p w14:paraId="141B5CFC" w14:textId="73815153" w:rsidR="004855FD" w:rsidRPr="004855FD" w:rsidRDefault="004855FD" w:rsidP="004855FD">
            <w:pPr>
              <w:ind w:firstLine="0"/>
            </w:pPr>
            <w:r>
              <w:t>Harris</w:t>
            </w:r>
          </w:p>
        </w:tc>
        <w:tc>
          <w:tcPr>
            <w:tcW w:w="2179" w:type="dxa"/>
            <w:shd w:val="clear" w:color="auto" w:fill="auto"/>
          </w:tcPr>
          <w:p w14:paraId="78CADE86" w14:textId="4319C5E7" w:rsidR="004855FD" w:rsidRPr="004855FD" w:rsidRDefault="004855FD" w:rsidP="004855FD">
            <w:pPr>
              <w:ind w:firstLine="0"/>
            </w:pPr>
            <w:r>
              <w:t>Hart</w:t>
            </w:r>
          </w:p>
        </w:tc>
        <w:tc>
          <w:tcPr>
            <w:tcW w:w="2180" w:type="dxa"/>
            <w:shd w:val="clear" w:color="auto" w:fill="auto"/>
          </w:tcPr>
          <w:p w14:paraId="19C7B69D" w14:textId="4ECA065C" w:rsidR="004855FD" w:rsidRPr="004855FD" w:rsidRDefault="004855FD" w:rsidP="004855FD">
            <w:pPr>
              <w:ind w:firstLine="0"/>
            </w:pPr>
            <w:r>
              <w:t>Hartnett</w:t>
            </w:r>
          </w:p>
        </w:tc>
      </w:tr>
      <w:tr w:rsidR="004855FD" w:rsidRPr="004855FD" w14:paraId="3E9AB94D" w14:textId="77777777" w:rsidTr="004855FD">
        <w:tc>
          <w:tcPr>
            <w:tcW w:w="2179" w:type="dxa"/>
            <w:shd w:val="clear" w:color="auto" w:fill="auto"/>
          </w:tcPr>
          <w:p w14:paraId="53954E4B" w14:textId="3762D04A" w:rsidR="004855FD" w:rsidRPr="004855FD" w:rsidRDefault="004855FD" w:rsidP="004855FD">
            <w:pPr>
              <w:ind w:firstLine="0"/>
            </w:pPr>
            <w:r>
              <w:t>Hayes</w:t>
            </w:r>
          </w:p>
        </w:tc>
        <w:tc>
          <w:tcPr>
            <w:tcW w:w="2179" w:type="dxa"/>
            <w:shd w:val="clear" w:color="auto" w:fill="auto"/>
          </w:tcPr>
          <w:p w14:paraId="21E96A3D" w14:textId="64DD6AB1" w:rsidR="004855FD" w:rsidRPr="004855FD" w:rsidRDefault="004855FD" w:rsidP="004855FD">
            <w:pPr>
              <w:ind w:firstLine="0"/>
            </w:pPr>
            <w:r>
              <w:t>Henegan</w:t>
            </w:r>
          </w:p>
        </w:tc>
        <w:tc>
          <w:tcPr>
            <w:tcW w:w="2180" w:type="dxa"/>
            <w:shd w:val="clear" w:color="auto" w:fill="auto"/>
          </w:tcPr>
          <w:p w14:paraId="129D7B95" w14:textId="1D52F0E7" w:rsidR="004855FD" w:rsidRPr="004855FD" w:rsidRDefault="004855FD" w:rsidP="004855FD">
            <w:pPr>
              <w:ind w:firstLine="0"/>
            </w:pPr>
            <w:r>
              <w:t>Herbkersman</w:t>
            </w:r>
          </w:p>
        </w:tc>
      </w:tr>
      <w:tr w:rsidR="004855FD" w:rsidRPr="004855FD" w14:paraId="139A0987" w14:textId="77777777" w:rsidTr="004855FD">
        <w:tc>
          <w:tcPr>
            <w:tcW w:w="2179" w:type="dxa"/>
            <w:shd w:val="clear" w:color="auto" w:fill="auto"/>
          </w:tcPr>
          <w:p w14:paraId="50C3A553" w14:textId="11F09747" w:rsidR="004855FD" w:rsidRPr="004855FD" w:rsidRDefault="004855FD" w:rsidP="004855FD">
            <w:pPr>
              <w:ind w:firstLine="0"/>
            </w:pPr>
            <w:r>
              <w:t>Hewitt</w:t>
            </w:r>
          </w:p>
        </w:tc>
        <w:tc>
          <w:tcPr>
            <w:tcW w:w="2179" w:type="dxa"/>
            <w:shd w:val="clear" w:color="auto" w:fill="auto"/>
          </w:tcPr>
          <w:p w14:paraId="7CAA3FA2" w14:textId="55E82B99" w:rsidR="004855FD" w:rsidRPr="004855FD" w:rsidRDefault="004855FD" w:rsidP="004855FD">
            <w:pPr>
              <w:ind w:firstLine="0"/>
            </w:pPr>
            <w:r>
              <w:t>Hiott</w:t>
            </w:r>
          </w:p>
        </w:tc>
        <w:tc>
          <w:tcPr>
            <w:tcW w:w="2180" w:type="dxa"/>
            <w:shd w:val="clear" w:color="auto" w:fill="auto"/>
          </w:tcPr>
          <w:p w14:paraId="2A582BEE" w14:textId="46DD7E40" w:rsidR="004855FD" w:rsidRPr="004855FD" w:rsidRDefault="004855FD" w:rsidP="004855FD">
            <w:pPr>
              <w:ind w:firstLine="0"/>
            </w:pPr>
            <w:r>
              <w:t>Hixon</w:t>
            </w:r>
          </w:p>
        </w:tc>
      </w:tr>
      <w:tr w:rsidR="004855FD" w:rsidRPr="004855FD" w14:paraId="055DB4A1" w14:textId="77777777" w:rsidTr="004855FD">
        <w:tc>
          <w:tcPr>
            <w:tcW w:w="2179" w:type="dxa"/>
            <w:shd w:val="clear" w:color="auto" w:fill="auto"/>
          </w:tcPr>
          <w:p w14:paraId="176C3F23" w14:textId="3A4125C8" w:rsidR="004855FD" w:rsidRPr="004855FD" w:rsidRDefault="004855FD" w:rsidP="004855FD">
            <w:pPr>
              <w:ind w:firstLine="0"/>
            </w:pPr>
            <w:r>
              <w:t>Hosey</w:t>
            </w:r>
          </w:p>
        </w:tc>
        <w:tc>
          <w:tcPr>
            <w:tcW w:w="2179" w:type="dxa"/>
            <w:shd w:val="clear" w:color="auto" w:fill="auto"/>
          </w:tcPr>
          <w:p w14:paraId="2EBED2F2" w14:textId="70533CE6" w:rsidR="004855FD" w:rsidRPr="004855FD" w:rsidRDefault="004855FD" w:rsidP="004855FD">
            <w:pPr>
              <w:ind w:firstLine="0"/>
            </w:pPr>
            <w:r>
              <w:t>Howard</w:t>
            </w:r>
          </w:p>
        </w:tc>
        <w:tc>
          <w:tcPr>
            <w:tcW w:w="2180" w:type="dxa"/>
            <w:shd w:val="clear" w:color="auto" w:fill="auto"/>
          </w:tcPr>
          <w:p w14:paraId="69AF4E5A" w14:textId="44543C30" w:rsidR="004855FD" w:rsidRPr="004855FD" w:rsidRDefault="004855FD" w:rsidP="004855FD">
            <w:pPr>
              <w:ind w:firstLine="0"/>
            </w:pPr>
            <w:r>
              <w:t>Hyde</w:t>
            </w:r>
          </w:p>
        </w:tc>
      </w:tr>
      <w:tr w:rsidR="004855FD" w:rsidRPr="004855FD" w14:paraId="2BB70545" w14:textId="77777777" w:rsidTr="004855FD">
        <w:tc>
          <w:tcPr>
            <w:tcW w:w="2179" w:type="dxa"/>
            <w:shd w:val="clear" w:color="auto" w:fill="auto"/>
          </w:tcPr>
          <w:p w14:paraId="76E74779" w14:textId="6E95E85C" w:rsidR="004855FD" w:rsidRPr="004855FD" w:rsidRDefault="004855FD" w:rsidP="004855FD">
            <w:pPr>
              <w:ind w:firstLine="0"/>
            </w:pPr>
            <w:r>
              <w:t>J. E. Johnson</w:t>
            </w:r>
          </w:p>
        </w:tc>
        <w:tc>
          <w:tcPr>
            <w:tcW w:w="2179" w:type="dxa"/>
            <w:shd w:val="clear" w:color="auto" w:fill="auto"/>
          </w:tcPr>
          <w:p w14:paraId="21ADD5A2" w14:textId="07FFF2FB" w:rsidR="004855FD" w:rsidRPr="004855FD" w:rsidRDefault="004855FD" w:rsidP="004855FD">
            <w:pPr>
              <w:ind w:firstLine="0"/>
            </w:pPr>
            <w:r>
              <w:t>J. L. Johnson</w:t>
            </w:r>
          </w:p>
        </w:tc>
        <w:tc>
          <w:tcPr>
            <w:tcW w:w="2180" w:type="dxa"/>
            <w:shd w:val="clear" w:color="auto" w:fill="auto"/>
          </w:tcPr>
          <w:p w14:paraId="24E97840" w14:textId="01194DD8" w:rsidR="004855FD" w:rsidRPr="004855FD" w:rsidRDefault="004855FD" w:rsidP="004855FD">
            <w:pPr>
              <w:ind w:firstLine="0"/>
            </w:pPr>
            <w:r>
              <w:t>S. Jones</w:t>
            </w:r>
          </w:p>
        </w:tc>
      </w:tr>
      <w:tr w:rsidR="004855FD" w:rsidRPr="004855FD" w14:paraId="79C013A7" w14:textId="77777777" w:rsidTr="004855FD">
        <w:tc>
          <w:tcPr>
            <w:tcW w:w="2179" w:type="dxa"/>
            <w:shd w:val="clear" w:color="auto" w:fill="auto"/>
          </w:tcPr>
          <w:p w14:paraId="2751EFA0" w14:textId="42CC15F6" w:rsidR="004855FD" w:rsidRPr="004855FD" w:rsidRDefault="004855FD" w:rsidP="004855FD">
            <w:pPr>
              <w:ind w:firstLine="0"/>
            </w:pPr>
            <w:r>
              <w:t>Jordan</w:t>
            </w:r>
          </w:p>
        </w:tc>
        <w:tc>
          <w:tcPr>
            <w:tcW w:w="2179" w:type="dxa"/>
            <w:shd w:val="clear" w:color="auto" w:fill="auto"/>
          </w:tcPr>
          <w:p w14:paraId="0D629283" w14:textId="2A734494" w:rsidR="004855FD" w:rsidRPr="004855FD" w:rsidRDefault="004855FD" w:rsidP="004855FD">
            <w:pPr>
              <w:ind w:firstLine="0"/>
            </w:pPr>
            <w:r>
              <w:t>Kilmartin</w:t>
            </w:r>
          </w:p>
        </w:tc>
        <w:tc>
          <w:tcPr>
            <w:tcW w:w="2180" w:type="dxa"/>
            <w:shd w:val="clear" w:color="auto" w:fill="auto"/>
          </w:tcPr>
          <w:p w14:paraId="199B66B6" w14:textId="231AA846" w:rsidR="004855FD" w:rsidRPr="004855FD" w:rsidRDefault="004855FD" w:rsidP="004855FD">
            <w:pPr>
              <w:ind w:firstLine="0"/>
            </w:pPr>
            <w:r>
              <w:t>King</w:t>
            </w:r>
          </w:p>
        </w:tc>
      </w:tr>
      <w:tr w:rsidR="004855FD" w:rsidRPr="004855FD" w14:paraId="61968617" w14:textId="77777777" w:rsidTr="004855FD">
        <w:tc>
          <w:tcPr>
            <w:tcW w:w="2179" w:type="dxa"/>
            <w:shd w:val="clear" w:color="auto" w:fill="auto"/>
          </w:tcPr>
          <w:p w14:paraId="58BEEF11" w14:textId="50B65C59" w:rsidR="004855FD" w:rsidRPr="004855FD" w:rsidRDefault="004855FD" w:rsidP="004855FD">
            <w:pPr>
              <w:ind w:firstLine="0"/>
            </w:pPr>
            <w:r>
              <w:t>Kirby</w:t>
            </w:r>
          </w:p>
        </w:tc>
        <w:tc>
          <w:tcPr>
            <w:tcW w:w="2179" w:type="dxa"/>
            <w:shd w:val="clear" w:color="auto" w:fill="auto"/>
          </w:tcPr>
          <w:p w14:paraId="2FE653B1" w14:textId="7F0190C7" w:rsidR="004855FD" w:rsidRPr="004855FD" w:rsidRDefault="004855FD" w:rsidP="004855FD">
            <w:pPr>
              <w:ind w:firstLine="0"/>
            </w:pPr>
            <w:r>
              <w:t>Landing</w:t>
            </w:r>
          </w:p>
        </w:tc>
        <w:tc>
          <w:tcPr>
            <w:tcW w:w="2180" w:type="dxa"/>
            <w:shd w:val="clear" w:color="auto" w:fill="auto"/>
          </w:tcPr>
          <w:p w14:paraId="32257216" w14:textId="7A1C294F" w:rsidR="004855FD" w:rsidRPr="004855FD" w:rsidRDefault="004855FD" w:rsidP="004855FD">
            <w:pPr>
              <w:ind w:firstLine="0"/>
            </w:pPr>
            <w:r>
              <w:t>Lawson</w:t>
            </w:r>
          </w:p>
        </w:tc>
      </w:tr>
      <w:tr w:rsidR="004855FD" w:rsidRPr="004855FD" w14:paraId="5F91109F" w14:textId="77777777" w:rsidTr="004855FD">
        <w:tc>
          <w:tcPr>
            <w:tcW w:w="2179" w:type="dxa"/>
            <w:shd w:val="clear" w:color="auto" w:fill="auto"/>
          </w:tcPr>
          <w:p w14:paraId="66A300DC" w14:textId="2569C831" w:rsidR="004855FD" w:rsidRPr="004855FD" w:rsidRDefault="004855FD" w:rsidP="004855FD">
            <w:pPr>
              <w:ind w:firstLine="0"/>
            </w:pPr>
            <w:r>
              <w:t>Leber</w:t>
            </w:r>
          </w:p>
        </w:tc>
        <w:tc>
          <w:tcPr>
            <w:tcW w:w="2179" w:type="dxa"/>
            <w:shd w:val="clear" w:color="auto" w:fill="auto"/>
          </w:tcPr>
          <w:p w14:paraId="1664F654" w14:textId="6631C974" w:rsidR="004855FD" w:rsidRPr="004855FD" w:rsidRDefault="004855FD" w:rsidP="004855FD">
            <w:pPr>
              <w:ind w:firstLine="0"/>
            </w:pPr>
            <w:r>
              <w:t>Ligon</w:t>
            </w:r>
          </w:p>
        </w:tc>
        <w:tc>
          <w:tcPr>
            <w:tcW w:w="2180" w:type="dxa"/>
            <w:shd w:val="clear" w:color="auto" w:fill="auto"/>
          </w:tcPr>
          <w:p w14:paraId="3A4AB867" w14:textId="1F0A5630" w:rsidR="004855FD" w:rsidRPr="004855FD" w:rsidRDefault="004855FD" w:rsidP="004855FD">
            <w:pPr>
              <w:ind w:firstLine="0"/>
            </w:pPr>
            <w:r>
              <w:t>Lowe</w:t>
            </w:r>
          </w:p>
        </w:tc>
      </w:tr>
      <w:tr w:rsidR="004855FD" w:rsidRPr="004855FD" w14:paraId="43F73FD0" w14:textId="77777777" w:rsidTr="004855FD">
        <w:tc>
          <w:tcPr>
            <w:tcW w:w="2179" w:type="dxa"/>
            <w:shd w:val="clear" w:color="auto" w:fill="auto"/>
          </w:tcPr>
          <w:p w14:paraId="5B378F5B" w14:textId="6A992A41" w:rsidR="004855FD" w:rsidRPr="004855FD" w:rsidRDefault="004855FD" w:rsidP="004855FD">
            <w:pPr>
              <w:ind w:firstLine="0"/>
            </w:pPr>
            <w:r>
              <w:t>Magnuson</w:t>
            </w:r>
          </w:p>
        </w:tc>
        <w:tc>
          <w:tcPr>
            <w:tcW w:w="2179" w:type="dxa"/>
            <w:shd w:val="clear" w:color="auto" w:fill="auto"/>
          </w:tcPr>
          <w:p w14:paraId="7D838FF7" w14:textId="10F6F002" w:rsidR="004855FD" w:rsidRPr="004855FD" w:rsidRDefault="004855FD" w:rsidP="004855FD">
            <w:pPr>
              <w:ind w:firstLine="0"/>
            </w:pPr>
            <w:r>
              <w:t>McCabe</w:t>
            </w:r>
          </w:p>
        </w:tc>
        <w:tc>
          <w:tcPr>
            <w:tcW w:w="2180" w:type="dxa"/>
            <w:shd w:val="clear" w:color="auto" w:fill="auto"/>
          </w:tcPr>
          <w:p w14:paraId="3B36E4E0" w14:textId="6C6241E2" w:rsidR="004855FD" w:rsidRPr="004855FD" w:rsidRDefault="004855FD" w:rsidP="004855FD">
            <w:pPr>
              <w:ind w:firstLine="0"/>
            </w:pPr>
            <w:r>
              <w:t>McCravy</w:t>
            </w:r>
          </w:p>
        </w:tc>
      </w:tr>
      <w:tr w:rsidR="004855FD" w:rsidRPr="004855FD" w14:paraId="7707A67F" w14:textId="77777777" w:rsidTr="004855FD">
        <w:tc>
          <w:tcPr>
            <w:tcW w:w="2179" w:type="dxa"/>
            <w:shd w:val="clear" w:color="auto" w:fill="auto"/>
          </w:tcPr>
          <w:p w14:paraId="7F57F19D" w14:textId="10866E0B" w:rsidR="004855FD" w:rsidRPr="004855FD" w:rsidRDefault="004855FD" w:rsidP="004855FD">
            <w:pPr>
              <w:ind w:firstLine="0"/>
            </w:pPr>
            <w:r>
              <w:t>McDaniel</w:t>
            </w:r>
          </w:p>
        </w:tc>
        <w:tc>
          <w:tcPr>
            <w:tcW w:w="2179" w:type="dxa"/>
            <w:shd w:val="clear" w:color="auto" w:fill="auto"/>
          </w:tcPr>
          <w:p w14:paraId="6BDD192E" w14:textId="1038680D" w:rsidR="004855FD" w:rsidRPr="004855FD" w:rsidRDefault="004855FD" w:rsidP="004855FD">
            <w:pPr>
              <w:ind w:firstLine="0"/>
            </w:pPr>
            <w:r>
              <w:t>Mitchell</w:t>
            </w:r>
          </w:p>
        </w:tc>
        <w:tc>
          <w:tcPr>
            <w:tcW w:w="2180" w:type="dxa"/>
            <w:shd w:val="clear" w:color="auto" w:fill="auto"/>
          </w:tcPr>
          <w:p w14:paraId="1C1BF160" w14:textId="5EFC7C35" w:rsidR="004855FD" w:rsidRPr="004855FD" w:rsidRDefault="004855FD" w:rsidP="004855FD">
            <w:pPr>
              <w:ind w:firstLine="0"/>
            </w:pPr>
            <w:r>
              <w:t>T. Moore</w:t>
            </w:r>
          </w:p>
        </w:tc>
      </w:tr>
      <w:tr w:rsidR="004855FD" w:rsidRPr="004855FD" w14:paraId="7EF0168A" w14:textId="77777777" w:rsidTr="004855FD">
        <w:tc>
          <w:tcPr>
            <w:tcW w:w="2179" w:type="dxa"/>
            <w:shd w:val="clear" w:color="auto" w:fill="auto"/>
          </w:tcPr>
          <w:p w14:paraId="7B8B3FEF" w14:textId="1735F405" w:rsidR="004855FD" w:rsidRPr="004855FD" w:rsidRDefault="004855FD" w:rsidP="004855FD">
            <w:pPr>
              <w:ind w:firstLine="0"/>
            </w:pPr>
            <w:r>
              <w:t>A. M. Morgan</w:t>
            </w:r>
          </w:p>
        </w:tc>
        <w:tc>
          <w:tcPr>
            <w:tcW w:w="2179" w:type="dxa"/>
            <w:shd w:val="clear" w:color="auto" w:fill="auto"/>
          </w:tcPr>
          <w:p w14:paraId="28209FF3" w14:textId="0BDF1379" w:rsidR="004855FD" w:rsidRPr="004855FD" w:rsidRDefault="004855FD" w:rsidP="004855FD">
            <w:pPr>
              <w:ind w:firstLine="0"/>
            </w:pPr>
            <w:r>
              <w:t>T. A. Morgan</w:t>
            </w:r>
          </w:p>
        </w:tc>
        <w:tc>
          <w:tcPr>
            <w:tcW w:w="2180" w:type="dxa"/>
            <w:shd w:val="clear" w:color="auto" w:fill="auto"/>
          </w:tcPr>
          <w:p w14:paraId="06A4E4F4" w14:textId="07FAD084" w:rsidR="004855FD" w:rsidRPr="004855FD" w:rsidRDefault="004855FD" w:rsidP="004855FD">
            <w:pPr>
              <w:ind w:firstLine="0"/>
            </w:pPr>
            <w:r>
              <w:t>Moss</w:t>
            </w:r>
          </w:p>
        </w:tc>
      </w:tr>
      <w:tr w:rsidR="004855FD" w:rsidRPr="004855FD" w14:paraId="21E0D055" w14:textId="77777777" w:rsidTr="004855FD">
        <w:tc>
          <w:tcPr>
            <w:tcW w:w="2179" w:type="dxa"/>
            <w:shd w:val="clear" w:color="auto" w:fill="auto"/>
          </w:tcPr>
          <w:p w14:paraId="5B9DAB49" w14:textId="3C1E1D56" w:rsidR="004855FD" w:rsidRPr="004855FD" w:rsidRDefault="004855FD" w:rsidP="004855FD">
            <w:pPr>
              <w:ind w:firstLine="0"/>
            </w:pPr>
            <w:r>
              <w:t>Murphy</w:t>
            </w:r>
          </w:p>
        </w:tc>
        <w:tc>
          <w:tcPr>
            <w:tcW w:w="2179" w:type="dxa"/>
            <w:shd w:val="clear" w:color="auto" w:fill="auto"/>
          </w:tcPr>
          <w:p w14:paraId="4AC0F2CD" w14:textId="6A584DB9" w:rsidR="004855FD" w:rsidRPr="004855FD" w:rsidRDefault="004855FD" w:rsidP="004855FD">
            <w:pPr>
              <w:ind w:firstLine="0"/>
            </w:pPr>
            <w:r>
              <w:t>Neese</w:t>
            </w:r>
          </w:p>
        </w:tc>
        <w:tc>
          <w:tcPr>
            <w:tcW w:w="2180" w:type="dxa"/>
            <w:shd w:val="clear" w:color="auto" w:fill="auto"/>
          </w:tcPr>
          <w:p w14:paraId="672F6FCC" w14:textId="58AA981C" w:rsidR="004855FD" w:rsidRPr="004855FD" w:rsidRDefault="004855FD" w:rsidP="004855FD">
            <w:pPr>
              <w:ind w:firstLine="0"/>
            </w:pPr>
            <w:r>
              <w:t>B. Newton</w:t>
            </w:r>
          </w:p>
        </w:tc>
      </w:tr>
      <w:tr w:rsidR="004855FD" w:rsidRPr="004855FD" w14:paraId="574725B1" w14:textId="77777777" w:rsidTr="004855FD">
        <w:tc>
          <w:tcPr>
            <w:tcW w:w="2179" w:type="dxa"/>
            <w:shd w:val="clear" w:color="auto" w:fill="auto"/>
          </w:tcPr>
          <w:p w14:paraId="48A523F2" w14:textId="239A4536" w:rsidR="004855FD" w:rsidRPr="004855FD" w:rsidRDefault="004855FD" w:rsidP="004855FD">
            <w:pPr>
              <w:ind w:firstLine="0"/>
            </w:pPr>
            <w:r>
              <w:t>W. Newton</w:t>
            </w:r>
          </w:p>
        </w:tc>
        <w:tc>
          <w:tcPr>
            <w:tcW w:w="2179" w:type="dxa"/>
            <w:shd w:val="clear" w:color="auto" w:fill="auto"/>
          </w:tcPr>
          <w:p w14:paraId="0260D74E" w14:textId="705DF6B1" w:rsidR="004855FD" w:rsidRPr="004855FD" w:rsidRDefault="004855FD" w:rsidP="004855FD">
            <w:pPr>
              <w:ind w:firstLine="0"/>
            </w:pPr>
            <w:r>
              <w:t>Nutt</w:t>
            </w:r>
          </w:p>
        </w:tc>
        <w:tc>
          <w:tcPr>
            <w:tcW w:w="2180" w:type="dxa"/>
            <w:shd w:val="clear" w:color="auto" w:fill="auto"/>
          </w:tcPr>
          <w:p w14:paraId="58307D63" w14:textId="5FCDC87A" w:rsidR="004855FD" w:rsidRPr="004855FD" w:rsidRDefault="004855FD" w:rsidP="004855FD">
            <w:pPr>
              <w:ind w:firstLine="0"/>
            </w:pPr>
            <w:r>
              <w:t>Oremus</w:t>
            </w:r>
          </w:p>
        </w:tc>
      </w:tr>
      <w:tr w:rsidR="004855FD" w:rsidRPr="004855FD" w14:paraId="35AF52AC" w14:textId="77777777" w:rsidTr="004855FD">
        <w:tc>
          <w:tcPr>
            <w:tcW w:w="2179" w:type="dxa"/>
            <w:shd w:val="clear" w:color="auto" w:fill="auto"/>
          </w:tcPr>
          <w:p w14:paraId="5F7DE944" w14:textId="7490EAFA" w:rsidR="004855FD" w:rsidRPr="004855FD" w:rsidRDefault="004855FD" w:rsidP="004855FD">
            <w:pPr>
              <w:ind w:firstLine="0"/>
            </w:pPr>
            <w:r>
              <w:t>Ott</w:t>
            </w:r>
          </w:p>
        </w:tc>
        <w:tc>
          <w:tcPr>
            <w:tcW w:w="2179" w:type="dxa"/>
            <w:shd w:val="clear" w:color="auto" w:fill="auto"/>
          </w:tcPr>
          <w:p w14:paraId="7C6ABA1B" w14:textId="76935FEB" w:rsidR="004855FD" w:rsidRPr="004855FD" w:rsidRDefault="004855FD" w:rsidP="004855FD">
            <w:pPr>
              <w:ind w:firstLine="0"/>
            </w:pPr>
            <w:r>
              <w:t>Pace</w:t>
            </w:r>
          </w:p>
        </w:tc>
        <w:tc>
          <w:tcPr>
            <w:tcW w:w="2180" w:type="dxa"/>
            <w:shd w:val="clear" w:color="auto" w:fill="auto"/>
          </w:tcPr>
          <w:p w14:paraId="257286EF" w14:textId="0ED3B82E" w:rsidR="004855FD" w:rsidRPr="004855FD" w:rsidRDefault="004855FD" w:rsidP="004855FD">
            <w:pPr>
              <w:ind w:firstLine="0"/>
            </w:pPr>
            <w:r>
              <w:t>Pedalino</w:t>
            </w:r>
          </w:p>
        </w:tc>
      </w:tr>
      <w:tr w:rsidR="004855FD" w:rsidRPr="004855FD" w14:paraId="4924C9F8" w14:textId="77777777" w:rsidTr="004855FD">
        <w:tc>
          <w:tcPr>
            <w:tcW w:w="2179" w:type="dxa"/>
            <w:shd w:val="clear" w:color="auto" w:fill="auto"/>
          </w:tcPr>
          <w:p w14:paraId="22034DC7" w14:textId="6B4D6F49" w:rsidR="004855FD" w:rsidRPr="004855FD" w:rsidRDefault="004855FD" w:rsidP="004855FD">
            <w:pPr>
              <w:ind w:firstLine="0"/>
            </w:pPr>
            <w:r>
              <w:t>Pendarvis</w:t>
            </w:r>
          </w:p>
        </w:tc>
        <w:tc>
          <w:tcPr>
            <w:tcW w:w="2179" w:type="dxa"/>
            <w:shd w:val="clear" w:color="auto" w:fill="auto"/>
          </w:tcPr>
          <w:p w14:paraId="73CB9518" w14:textId="14B334AA" w:rsidR="004855FD" w:rsidRPr="004855FD" w:rsidRDefault="004855FD" w:rsidP="004855FD">
            <w:pPr>
              <w:ind w:firstLine="0"/>
            </w:pPr>
            <w:r>
              <w:t>Pope</w:t>
            </w:r>
          </w:p>
        </w:tc>
        <w:tc>
          <w:tcPr>
            <w:tcW w:w="2180" w:type="dxa"/>
            <w:shd w:val="clear" w:color="auto" w:fill="auto"/>
          </w:tcPr>
          <w:p w14:paraId="6423B6B2" w14:textId="39F81C06" w:rsidR="004855FD" w:rsidRPr="004855FD" w:rsidRDefault="004855FD" w:rsidP="004855FD">
            <w:pPr>
              <w:ind w:firstLine="0"/>
            </w:pPr>
            <w:r>
              <w:t>Rivers</w:t>
            </w:r>
          </w:p>
        </w:tc>
      </w:tr>
      <w:tr w:rsidR="004855FD" w:rsidRPr="004855FD" w14:paraId="70332782" w14:textId="77777777" w:rsidTr="004855FD">
        <w:tc>
          <w:tcPr>
            <w:tcW w:w="2179" w:type="dxa"/>
            <w:shd w:val="clear" w:color="auto" w:fill="auto"/>
          </w:tcPr>
          <w:p w14:paraId="2364F9E0" w14:textId="7E57E9D8" w:rsidR="004855FD" w:rsidRPr="004855FD" w:rsidRDefault="004855FD" w:rsidP="004855FD">
            <w:pPr>
              <w:ind w:firstLine="0"/>
            </w:pPr>
            <w:r>
              <w:t>Robbins</w:t>
            </w:r>
          </w:p>
        </w:tc>
        <w:tc>
          <w:tcPr>
            <w:tcW w:w="2179" w:type="dxa"/>
            <w:shd w:val="clear" w:color="auto" w:fill="auto"/>
          </w:tcPr>
          <w:p w14:paraId="73D2C47D" w14:textId="0DB2F13E" w:rsidR="004855FD" w:rsidRPr="004855FD" w:rsidRDefault="004855FD" w:rsidP="004855FD">
            <w:pPr>
              <w:ind w:firstLine="0"/>
            </w:pPr>
            <w:r>
              <w:t>Rose</w:t>
            </w:r>
          </w:p>
        </w:tc>
        <w:tc>
          <w:tcPr>
            <w:tcW w:w="2180" w:type="dxa"/>
            <w:shd w:val="clear" w:color="auto" w:fill="auto"/>
          </w:tcPr>
          <w:p w14:paraId="77C8DF80" w14:textId="24DD8F0C" w:rsidR="004855FD" w:rsidRPr="004855FD" w:rsidRDefault="004855FD" w:rsidP="004855FD">
            <w:pPr>
              <w:ind w:firstLine="0"/>
            </w:pPr>
            <w:r>
              <w:t>Rutherford</w:t>
            </w:r>
          </w:p>
        </w:tc>
      </w:tr>
      <w:tr w:rsidR="004855FD" w:rsidRPr="004855FD" w14:paraId="2FC27E6F" w14:textId="77777777" w:rsidTr="004855FD">
        <w:tc>
          <w:tcPr>
            <w:tcW w:w="2179" w:type="dxa"/>
            <w:shd w:val="clear" w:color="auto" w:fill="auto"/>
          </w:tcPr>
          <w:p w14:paraId="757FA9B9" w14:textId="62C589B0" w:rsidR="004855FD" w:rsidRPr="004855FD" w:rsidRDefault="004855FD" w:rsidP="004855FD">
            <w:pPr>
              <w:ind w:firstLine="0"/>
            </w:pPr>
            <w:r>
              <w:t>Sandifer</w:t>
            </w:r>
          </w:p>
        </w:tc>
        <w:tc>
          <w:tcPr>
            <w:tcW w:w="2179" w:type="dxa"/>
            <w:shd w:val="clear" w:color="auto" w:fill="auto"/>
          </w:tcPr>
          <w:p w14:paraId="3D9F1605" w14:textId="4F4005F8" w:rsidR="004855FD" w:rsidRPr="004855FD" w:rsidRDefault="004855FD" w:rsidP="004855FD">
            <w:pPr>
              <w:ind w:firstLine="0"/>
            </w:pPr>
            <w:r>
              <w:t>Schuessler</w:t>
            </w:r>
          </w:p>
        </w:tc>
        <w:tc>
          <w:tcPr>
            <w:tcW w:w="2180" w:type="dxa"/>
            <w:shd w:val="clear" w:color="auto" w:fill="auto"/>
          </w:tcPr>
          <w:p w14:paraId="1B1C8261" w14:textId="6631DD8C" w:rsidR="004855FD" w:rsidRPr="004855FD" w:rsidRDefault="004855FD" w:rsidP="004855FD">
            <w:pPr>
              <w:ind w:firstLine="0"/>
            </w:pPr>
            <w:r>
              <w:t>Sessions</w:t>
            </w:r>
          </w:p>
        </w:tc>
      </w:tr>
      <w:tr w:rsidR="004855FD" w:rsidRPr="004855FD" w14:paraId="60F1822E" w14:textId="77777777" w:rsidTr="004855FD">
        <w:tc>
          <w:tcPr>
            <w:tcW w:w="2179" w:type="dxa"/>
            <w:shd w:val="clear" w:color="auto" w:fill="auto"/>
          </w:tcPr>
          <w:p w14:paraId="53792ED5" w14:textId="220D37A0" w:rsidR="004855FD" w:rsidRPr="004855FD" w:rsidRDefault="004855FD" w:rsidP="004855FD">
            <w:pPr>
              <w:ind w:firstLine="0"/>
            </w:pPr>
            <w:r>
              <w:t>G. M. Smith</w:t>
            </w:r>
          </w:p>
        </w:tc>
        <w:tc>
          <w:tcPr>
            <w:tcW w:w="2179" w:type="dxa"/>
            <w:shd w:val="clear" w:color="auto" w:fill="auto"/>
          </w:tcPr>
          <w:p w14:paraId="6B06784B" w14:textId="701BC0F3" w:rsidR="004855FD" w:rsidRPr="004855FD" w:rsidRDefault="004855FD" w:rsidP="004855FD">
            <w:pPr>
              <w:ind w:firstLine="0"/>
            </w:pPr>
            <w:r>
              <w:t>M. M. Smith</w:t>
            </w:r>
          </w:p>
        </w:tc>
        <w:tc>
          <w:tcPr>
            <w:tcW w:w="2180" w:type="dxa"/>
            <w:shd w:val="clear" w:color="auto" w:fill="auto"/>
          </w:tcPr>
          <w:p w14:paraId="7241CA0E" w14:textId="73C62395" w:rsidR="004855FD" w:rsidRPr="004855FD" w:rsidRDefault="004855FD" w:rsidP="004855FD">
            <w:pPr>
              <w:ind w:firstLine="0"/>
            </w:pPr>
            <w:r>
              <w:t>Stavrinakis</w:t>
            </w:r>
          </w:p>
        </w:tc>
      </w:tr>
      <w:tr w:rsidR="004855FD" w:rsidRPr="004855FD" w14:paraId="516E7243" w14:textId="77777777" w:rsidTr="004855FD">
        <w:tc>
          <w:tcPr>
            <w:tcW w:w="2179" w:type="dxa"/>
            <w:shd w:val="clear" w:color="auto" w:fill="auto"/>
          </w:tcPr>
          <w:p w14:paraId="2C1C0BBC" w14:textId="13500E55" w:rsidR="004855FD" w:rsidRPr="004855FD" w:rsidRDefault="004855FD" w:rsidP="004855FD">
            <w:pPr>
              <w:ind w:firstLine="0"/>
            </w:pPr>
            <w:r>
              <w:t>Taylor</w:t>
            </w:r>
          </w:p>
        </w:tc>
        <w:tc>
          <w:tcPr>
            <w:tcW w:w="2179" w:type="dxa"/>
            <w:shd w:val="clear" w:color="auto" w:fill="auto"/>
          </w:tcPr>
          <w:p w14:paraId="4AFAE9C9" w14:textId="01428875" w:rsidR="004855FD" w:rsidRPr="004855FD" w:rsidRDefault="004855FD" w:rsidP="004855FD">
            <w:pPr>
              <w:ind w:firstLine="0"/>
            </w:pPr>
            <w:r>
              <w:t>Thayer</w:t>
            </w:r>
          </w:p>
        </w:tc>
        <w:tc>
          <w:tcPr>
            <w:tcW w:w="2180" w:type="dxa"/>
            <w:shd w:val="clear" w:color="auto" w:fill="auto"/>
          </w:tcPr>
          <w:p w14:paraId="16E7B098" w14:textId="70799F1B" w:rsidR="004855FD" w:rsidRPr="004855FD" w:rsidRDefault="004855FD" w:rsidP="004855FD">
            <w:pPr>
              <w:ind w:firstLine="0"/>
            </w:pPr>
            <w:r>
              <w:t>Trantham</w:t>
            </w:r>
          </w:p>
        </w:tc>
      </w:tr>
      <w:tr w:rsidR="004855FD" w:rsidRPr="004855FD" w14:paraId="051C004A" w14:textId="77777777" w:rsidTr="004855FD">
        <w:tc>
          <w:tcPr>
            <w:tcW w:w="2179" w:type="dxa"/>
            <w:shd w:val="clear" w:color="auto" w:fill="auto"/>
          </w:tcPr>
          <w:p w14:paraId="15225347" w14:textId="04D9CE44" w:rsidR="004855FD" w:rsidRPr="004855FD" w:rsidRDefault="004855FD" w:rsidP="004855FD">
            <w:pPr>
              <w:ind w:firstLine="0"/>
            </w:pPr>
            <w:r>
              <w:t>Vaughan</w:t>
            </w:r>
          </w:p>
        </w:tc>
        <w:tc>
          <w:tcPr>
            <w:tcW w:w="2179" w:type="dxa"/>
            <w:shd w:val="clear" w:color="auto" w:fill="auto"/>
          </w:tcPr>
          <w:p w14:paraId="60E18396" w14:textId="32CAC4AC" w:rsidR="004855FD" w:rsidRPr="004855FD" w:rsidRDefault="004855FD" w:rsidP="004855FD">
            <w:pPr>
              <w:ind w:firstLine="0"/>
            </w:pPr>
            <w:r>
              <w:t>Weeks</w:t>
            </w:r>
          </w:p>
        </w:tc>
        <w:tc>
          <w:tcPr>
            <w:tcW w:w="2180" w:type="dxa"/>
            <w:shd w:val="clear" w:color="auto" w:fill="auto"/>
          </w:tcPr>
          <w:p w14:paraId="4682058E" w14:textId="27E7B647" w:rsidR="004855FD" w:rsidRPr="004855FD" w:rsidRDefault="004855FD" w:rsidP="004855FD">
            <w:pPr>
              <w:ind w:firstLine="0"/>
            </w:pPr>
            <w:r>
              <w:t>West</w:t>
            </w:r>
          </w:p>
        </w:tc>
      </w:tr>
      <w:tr w:rsidR="004855FD" w:rsidRPr="004855FD" w14:paraId="110AB7F4" w14:textId="77777777" w:rsidTr="004855FD">
        <w:tc>
          <w:tcPr>
            <w:tcW w:w="2179" w:type="dxa"/>
            <w:shd w:val="clear" w:color="auto" w:fill="auto"/>
          </w:tcPr>
          <w:p w14:paraId="1E43D959" w14:textId="7F4899AE" w:rsidR="004855FD" w:rsidRPr="004855FD" w:rsidRDefault="004855FD" w:rsidP="004855FD">
            <w:pPr>
              <w:ind w:firstLine="0"/>
            </w:pPr>
            <w:r>
              <w:t>Wetmore</w:t>
            </w:r>
          </w:p>
        </w:tc>
        <w:tc>
          <w:tcPr>
            <w:tcW w:w="2179" w:type="dxa"/>
            <w:shd w:val="clear" w:color="auto" w:fill="auto"/>
          </w:tcPr>
          <w:p w14:paraId="2BF5E33B" w14:textId="1F3CAAE3" w:rsidR="004855FD" w:rsidRPr="004855FD" w:rsidRDefault="004855FD" w:rsidP="004855FD">
            <w:pPr>
              <w:ind w:firstLine="0"/>
            </w:pPr>
            <w:r>
              <w:t>Wheeler</w:t>
            </w:r>
          </w:p>
        </w:tc>
        <w:tc>
          <w:tcPr>
            <w:tcW w:w="2180" w:type="dxa"/>
            <w:shd w:val="clear" w:color="auto" w:fill="auto"/>
          </w:tcPr>
          <w:p w14:paraId="131B153E" w14:textId="757497E9" w:rsidR="004855FD" w:rsidRPr="004855FD" w:rsidRDefault="004855FD" w:rsidP="004855FD">
            <w:pPr>
              <w:ind w:firstLine="0"/>
            </w:pPr>
            <w:r>
              <w:t>White</w:t>
            </w:r>
          </w:p>
        </w:tc>
      </w:tr>
      <w:tr w:rsidR="004855FD" w:rsidRPr="004855FD" w14:paraId="4F314393" w14:textId="77777777" w:rsidTr="004855FD">
        <w:tc>
          <w:tcPr>
            <w:tcW w:w="2179" w:type="dxa"/>
            <w:shd w:val="clear" w:color="auto" w:fill="auto"/>
          </w:tcPr>
          <w:p w14:paraId="633FC99B" w14:textId="14F4B07F" w:rsidR="004855FD" w:rsidRPr="004855FD" w:rsidRDefault="004855FD" w:rsidP="004855FD">
            <w:pPr>
              <w:keepNext/>
              <w:ind w:firstLine="0"/>
            </w:pPr>
            <w:r>
              <w:t>Whitmire</w:t>
            </w:r>
          </w:p>
        </w:tc>
        <w:tc>
          <w:tcPr>
            <w:tcW w:w="2179" w:type="dxa"/>
            <w:shd w:val="clear" w:color="auto" w:fill="auto"/>
          </w:tcPr>
          <w:p w14:paraId="21262178" w14:textId="0A23AC84" w:rsidR="004855FD" w:rsidRPr="004855FD" w:rsidRDefault="004855FD" w:rsidP="004855FD">
            <w:pPr>
              <w:keepNext/>
              <w:ind w:firstLine="0"/>
            </w:pPr>
            <w:r>
              <w:t>Williams</w:t>
            </w:r>
          </w:p>
        </w:tc>
        <w:tc>
          <w:tcPr>
            <w:tcW w:w="2180" w:type="dxa"/>
            <w:shd w:val="clear" w:color="auto" w:fill="auto"/>
          </w:tcPr>
          <w:p w14:paraId="4EDEAA1F" w14:textId="159DF628" w:rsidR="004855FD" w:rsidRPr="004855FD" w:rsidRDefault="004855FD" w:rsidP="004855FD">
            <w:pPr>
              <w:keepNext/>
              <w:ind w:firstLine="0"/>
            </w:pPr>
            <w:r>
              <w:t>Willis</w:t>
            </w:r>
          </w:p>
        </w:tc>
      </w:tr>
      <w:tr w:rsidR="004855FD" w:rsidRPr="004855FD" w14:paraId="13B7AE1B" w14:textId="77777777" w:rsidTr="004855FD">
        <w:tc>
          <w:tcPr>
            <w:tcW w:w="2179" w:type="dxa"/>
            <w:shd w:val="clear" w:color="auto" w:fill="auto"/>
          </w:tcPr>
          <w:p w14:paraId="2FFA2FDA" w14:textId="67F92AD4" w:rsidR="004855FD" w:rsidRPr="004855FD" w:rsidRDefault="004855FD" w:rsidP="004855FD">
            <w:pPr>
              <w:keepNext/>
              <w:ind w:firstLine="0"/>
            </w:pPr>
            <w:r>
              <w:t>Wooten</w:t>
            </w:r>
          </w:p>
        </w:tc>
        <w:tc>
          <w:tcPr>
            <w:tcW w:w="2179" w:type="dxa"/>
            <w:shd w:val="clear" w:color="auto" w:fill="auto"/>
          </w:tcPr>
          <w:p w14:paraId="2C0A82AE" w14:textId="5CED0019" w:rsidR="004855FD" w:rsidRPr="004855FD" w:rsidRDefault="004855FD" w:rsidP="004855FD">
            <w:pPr>
              <w:keepNext/>
              <w:ind w:firstLine="0"/>
            </w:pPr>
            <w:r>
              <w:t>Yow</w:t>
            </w:r>
          </w:p>
        </w:tc>
        <w:tc>
          <w:tcPr>
            <w:tcW w:w="2180" w:type="dxa"/>
            <w:shd w:val="clear" w:color="auto" w:fill="auto"/>
          </w:tcPr>
          <w:p w14:paraId="2A4427CD" w14:textId="77777777" w:rsidR="004855FD" w:rsidRPr="004855FD" w:rsidRDefault="004855FD" w:rsidP="004855FD">
            <w:pPr>
              <w:keepNext/>
              <w:ind w:firstLine="0"/>
            </w:pPr>
          </w:p>
        </w:tc>
      </w:tr>
    </w:tbl>
    <w:p w14:paraId="58EA443A" w14:textId="77777777" w:rsidR="004855FD" w:rsidRDefault="004855FD" w:rsidP="004855FD"/>
    <w:p w14:paraId="0270E6DE" w14:textId="2E485C6F" w:rsidR="004855FD" w:rsidRDefault="004855FD" w:rsidP="004855FD">
      <w:pPr>
        <w:jc w:val="center"/>
        <w:rPr>
          <w:b/>
        </w:rPr>
      </w:pPr>
      <w:r w:rsidRPr="004855FD">
        <w:rPr>
          <w:b/>
        </w:rPr>
        <w:t>Total--110</w:t>
      </w:r>
    </w:p>
    <w:p w14:paraId="3835EFBD" w14:textId="77777777" w:rsidR="004855FD" w:rsidRDefault="004855FD" w:rsidP="004855FD">
      <w:pPr>
        <w:jc w:val="center"/>
        <w:rPr>
          <w:b/>
        </w:rPr>
      </w:pPr>
    </w:p>
    <w:p w14:paraId="3CE76139" w14:textId="77777777" w:rsidR="004855FD" w:rsidRDefault="004855FD" w:rsidP="004855FD">
      <w:pPr>
        <w:ind w:firstLine="0"/>
      </w:pPr>
      <w:r w:rsidRPr="004855FD">
        <w:t xml:space="preserve"> </w:t>
      </w:r>
      <w:r>
        <w:t>Those who voted in the negative are:</w:t>
      </w:r>
    </w:p>
    <w:p w14:paraId="43A093E8" w14:textId="77777777" w:rsidR="004855FD" w:rsidRDefault="004855FD" w:rsidP="004855FD"/>
    <w:p w14:paraId="67AFF891" w14:textId="77777777" w:rsidR="004855FD" w:rsidRDefault="004855FD" w:rsidP="004855FD">
      <w:pPr>
        <w:jc w:val="center"/>
        <w:rPr>
          <w:b/>
        </w:rPr>
      </w:pPr>
      <w:r w:rsidRPr="004855FD">
        <w:rPr>
          <w:b/>
        </w:rPr>
        <w:t>Total--0</w:t>
      </w:r>
    </w:p>
    <w:p w14:paraId="124B0BFA" w14:textId="64DFB37B" w:rsidR="004855FD" w:rsidRDefault="004855FD" w:rsidP="004855FD">
      <w:pPr>
        <w:jc w:val="center"/>
        <w:rPr>
          <w:b/>
        </w:rPr>
      </w:pPr>
    </w:p>
    <w:p w14:paraId="0BF0F14A" w14:textId="77777777" w:rsidR="004855FD" w:rsidRDefault="004855FD" w:rsidP="004855FD">
      <w:r>
        <w:t xml:space="preserve">Section 106 was adopted. </w:t>
      </w:r>
    </w:p>
    <w:p w14:paraId="342153DC" w14:textId="77777777" w:rsidR="004855FD" w:rsidRDefault="004855FD" w:rsidP="004855FD"/>
    <w:p w14:paraId="3C37EEAB" w14:textId="48CBF342" w:rsidR="004855FD" w:rsidRDefault="004855FD" w:rsidP="004855FD">
      <w:pPr>
        <w:keepNext/>
        <w:jc w:val="center"/>
        <w:rPr>
          <w:b/>
        </w:rPr>
      </w:pPr>
      <w:r w:rsidRPr="004855FD">
        <w:rPr>
          <w:b/>
        </w:rPr>
        <w:t>SECTION 107</w:t>
      </w:r>
    </w:p>
    <w:p w14:paraId="49C434C5" w14:textId="77777777" w:rsidR="004855FD" w:rsidRDefault="004855FD" w:rsidP="004855FD">
      <w:r>
        <w:t xml:space="preserve">The yeas and nays were taken resulting as follows: </w:t>
      </w:r>
    </w:p>
    <w:p w14:paraId="58C0C636" w14:textId="55173DEF" w:rsidR="004855FD" w:rsidRDefault="004855FD" w:rsidP="004855FD">
      <w:pPr>
        <w:jc w:val="center"/>
      </w:pPr>
      <w:r>
        <w:t xml:space="preserve"> </w:t>
      </w:r>
      <w:bookmarkStart w:id="106" w:name="vote_start226"/>
      <w:bookmarkEnd w:id="106"/>
      <w:r>
        <w:t>Yeas 112; Nays 0</w:t>
      </w:r>
    </w:p>
    <w:p w14:paraId="328E0D72" w14:textId="77777777" w:rsidR="004855FD" w:rsidRDefault="004855FD" w:rsidP="004855FD">
      <w:pPr>
        <w:jc w:val="center"/>
      </w:pPr>
    </w:p>
    <w:p w14:paraId="2879800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22BCFDA" w14:textId="77777777" w:rsidTr="004855FD">
        <w:tc>
          <w:tcPr>
            <w:tcW w:w="2179" w:type="dxa"/>
            <w:shd w:val="clear" w:color="auto" w:fill="auto"/>
          </w:tcPr>
          <w:p w14:paraId="506FE2E4" w14:textId="3FF2B39E" w:rsidR="004855FD" w:rsidRPr="004855FD" w:rsidRDefault="004855FD" w:rsidP="004855FD">
            <w:pPr>
              <w:keepNext/>
              <w:ind w:firstLine="0"/>
            </w:pPr>
            <w:r>
              <w:t>Alexander</w:t>
            </w:r>
          </w:p>
        </w:tc>
        <w:tc>
          <w:tcPr>
            <w:tcW w:w="2179" w:type="dxa"/>
            <w:shd w:val="clear" w:color="auto" w:fill="auto"/>
          </w:tcPr>
          <w:p w14:paraId="6F601C1E" w14:textId="5CE178A8" w:rsidR="004855FD" w:rsidRPr="004855FD" w:rsidRDefault="004855FD" w:rsidP="004855FD">
            <w:pPr>
              <w:keepNext/>
              <w:ind w:firstLine="0"/>
            </w:pPr>
            <w:r>
              <w:t>Anderson</w:t>
            </w:r>
          </w:p>
        </w:tc>
        <w:tc>
          <w:tcPr>
            <w:tcW w:w="2180" w:type="dxa"/>
            <w:shd w:val="clear" w:color="auto" w:fill="auto"/>
          </w:tcPr>
          <w:p w14:paraId="55239C30" w14:textId="50DEB114" w:rsidR="004855FD" w:rsidRPr="004855FD" w:rsidRDefault="004855FD" w:rsidP="004855FD">
            <w:pPr>
              <w:keepNext/>
              <w:ind w:firstLine="0"/>
            </w:pPr>
            <w:r>
              <w:t>Atkinson</w:t>
            </w:r>
          </w:p>
        </w:tc>
      </w:tr>
      <w:tr w:rsidR="004855FD" w:rsidRPr="004855FD" w14:paraId="7F39518F" w14:textId="77777777" w:rsidTr="004855FD">
        <w:tc>
          <w:tcPr>
            <w:tcW w:w="2179" w:type="dxa"/>
            <w:shd w:val="clear" w:color="auto" w:fill="auto"/>
          </w:tcPr>
          <w:p w14:paraId="75D1C60B" w14:textId="0A3C2343" w:rsidR="004855FD" w:rsidRPr="004855FD" w:rsidRDefault="004855FD" w:rsidP="004855FD">
            <w:pPr>
              <w:ind w:firstLine="0"/>
            </w:pPr>
            <w:r>
              <w:t>Bailey</w:t>
            </w:r>
          </w:p>
        </w:tc>
        <w:tc>
          <w:tcPr>
            <w:tcW w:w="2179" w:type="dxa"/>
            <w:shd w:val="clear" w:color="auto" w:fill="auto"/>
          </w:tcPr>
          <w:p w14:paraId="0BA78AC3" w14:textId="40217065" w:rsidR="004855FD" w:rsidRPr="004855FD" w:rsidRDefault="004855FD" w:rsidP="004855FD">
            <w:pPr>
              <w:ind w:firstLine="0"/>
            </w:pPr>
            <w:r>
              <w:t>Ballentine</w:t>
            </w:r>
          </w:p>
        </w:tc>
        <w:tc>
          <w:tcPr>
            <w:tcW w:w="2180" w:type="dxa"/>
            <w:shd w:val="clear" w:color="auto" w:fill="auto"/>
          </w:tcPr>
          <w:p w14:paraId="35830A92" w14:textId="5DE1AF3A" w:rsidR="004855FD" w:rsidRPr="004855FD" w:rsidRDefault="004855FD" w:rsidP="004855FD">
            <w:pPr>
              <w:ind w:firstLine="0"/>
            </w:pPr>
            <w:r>
              <w:t>Bamberg</w:t>
            </w:r>
          </w:p>
        </w:tc>
      </w:tr>
      <w:tr w:rsidR="004855FD" w:rsidRPr="004855FD" w14:paraId="3C8F0A90" w14:textId="77777777" w:rsidTr="004855FD">
        <w:tc>
          <w:tcPr>
            <w:tcW w:w="2179" w:type="dxa"/>
            <w:shd w:val="clear" w:color="auto" w:fill="auto"/>
          </w:tcPr>
          <w:p w14:paraId="54FAE8F0" w14:textId="360C2A6C" w:rsidR="004855FD" w:rsidRPr="004855FD" w:rsidRDefault="004855FD" w:rsidP="004855FD">
            <w:pPr>
              <w:ind w:firstLine="0"/>
            </w:pPr>
            <w:r>
              <w:t>Bannister</w:t>
            </w:r>
          </w:p>
        </w:tc>
        <w:tc>
          <w:tcPr>
            <w:tcW w:w="2179" w:type="dxa"/>
            <w:shd w:val="clear" w:color="auto" w:fill="auto"/>
          </w:tcPr>
          <w:p w14:paraId="38C7211F" w14:textId="0BC44FB9" w:rsidR="004855FD" w:rsidRPr="004855FD" w:rsidRDefault="004855FD" w:rsidP="004855FD">
            <w:pPr>
              <w:ind w:firstLine="0"/>
            </w:pPr>
            <w:r>
              <w:t>Bauer</w:t>
            </w:r>
          </w:p>
        </w:tc>
        <w:tc>
          <w:tcPr>
            <w:tcW w:w="2180" w:type="dxa"/>
            <w:shd w:val="clear" w:color="auto" w:fill="auto"/>
          </w:tcPr>
          <w:p w14:paraId="4A4E653F" w14:textId="0533218F" w:rsidR="004855FD" w:rsidRPr="004855FD" w:rsidRDefault="004855FD" w:rsidP="004855FD">
            <w:pPr>
              <w:ind w:firstLine="0"/>
            </w:pPr>
            <w:r>
              <w:t>Beach</w:t>
            </w:r>
          </w:p>
        </w:tc>
      </w:tr>
      <w:tr w:rsidR="004855FD" w:rsidRPr="004855FD" w14:paraId="7CFE3A9B" w14:textId="77777777" w:rsidTr="004855FD">
        <w:tc>
          <w:tcPr>
            <w:tcW w:w="2179" w:type="dxa"/>
            <w:shd w:val="clear" w:color="auto" w:fill="auto"/>
          </w:tcPr>
          <w:p w14:paraId="569506A2" w14:textId="159B2B04" w:rsidR="004855FD" w:rsidRPr="004855FD" w:rsidRDefault="004855FD" w:rsidP="004855FD">
            <w:pPr>
              <w:ind w:firstLine="0"/>
            </w:pPr>
            <w:r>
              <w:t>Bernstein</w:t>
            </w:r>
          </w:p>
        </w:tc>
        <w:tc>
          <w:tcPr>
            <w:tcW w:w="2179" w:type="dxa"/>
            <w:shd w:val="clear" w:color="auto" w:fill="auto"/>
          </w:tcPr>
          <w:p w14:paraId="2E2C6A44" w14:textId="7CCDF78A" w:rsidR="004855FD" w:rsidRPr="004855FD" w:rsidRDefault="004855FD" w:rsidP="004855FD">
            <w:pPr>
              <w:ind w:firstLine="0"/>
            </w:pPr>
            <w:r>
              <w:t>Blackwell</w:t>
            </w:r>
          </w:p>
        </w:tc>
        <w:tc>
          <w:tcPr>
            <w:tcW w:w="2180" w:type="dxa"/>
            <w:shd w:val="clear" w:color="auto" w:fill="auto"/>
          </w:tcPr>
          <w:p w14:paraId="78F57E61" w14:textId="049E6717" w:rsidR="004855FD" w:rsidRPr="004855FD" w:rsidRDefault="004855FD" w:rsidP="004855FD">
            <w:pPr>
              <w:ind w:firstLine="0"/>
            </w:pPr>
            <w:r>
              <w:t>Bradley</w:t>
            </w:r>
          </w:p>
        </w:tc>
      </w:tr>
      <w:tr w:rsidR="004855FD" w:rsidRPr="004855FD" w14:paraId="7B727A76" w14:textId="77777777" w:rsidTr="004855FD">
        <w:tc>
          <w:tcPr>
            <w:tcW w:w="2179" w:type="dxa"/>
            <w:shd w:val="clear" w:color="auto" w:fill="auto"/>
          </w:tcPr>
          <w:p w14:paraId="401B57C0" w14:textId="4BE59DDE" w:rsidR="004855FD" w:rsidRPr="004855FD" w:rsidRDefault="004855FD" w:rsidP="004855FD">
            <w:pPr>
              <w:ind w:firstLine="0"/>
            </w:pPr>
            <w:r>
              <w:t>Brewer</w:t>
            </w:r>
          </w:p>
        </w:tc>
        <w:tc>
          <w:tcPr>
            <w:tcW w:w="2179" w:type="dxa"/>
            <w:shd w:val="clear" w:color="auto" w:fill="auto"/>
          </w:tcPr>
          <w:p w14:paraId="74023BEF" w14:textId="42E6368C" w:rsidR="004855FD" w:rsidRPr="004855FD" w:rsidRDefault="004855FD" w:rsidP="004855FD">
            <w:pPr>
              <w:ind w:firstLine="0"/>
            </w:pPr>
            <w:r>
              <w:t>Brittain</w:t>
            </w:r>
          </w:p>
        </w:tc>
        <w:tc>
          <w:tcPr>
            <w:tcW w:w="2180" w:type="dxa"/>
            <w:shd w:val="clear" w:color="auto" w:fill="auto"/>
          </w:tcPr>
          <w:p w14:paraId="14C24234" w14:textId="14C77E17" w:rsidR="004855FD" w:rsidRPr="004855FD" w:rsidRDefault="004855FD" w:rsidP="004855FD">
            <w:pPr>
              <w:ind w:firstLine="0"/>
            </w:pPr>
            <w:r>
              <w:t>Burns</w:t>
            </w:r>
          </w:p>
        </w:tc>
      </w:tr>
      <w:tr w:rsidR="004855FD" w:rsidRPr="004855FD" w14:paraId="181DA780" w14:textId="77777777" w:rsidTr="004855FD">
        <w:tc>
          <w:tcPr>
            <w:tcW w:w="2179" w:type="dxa"/>
            <w:shd w:val="clear" w:color="auto" w:fill="auto"/>
          </w:tcPr>
          <w:p w14:paraId="71D0FC32" w14:textId="443CFB0B" w:rsidR="004855FD" w:rsidRPr="004855FD" w:rsidRDefault="004855FD" w:rsidP="004855FD">
            <w:pPr>
              <w:ind w:firstLine="0"/>
            </w:pPr>
            <w:r>
              <w:t>Bustos</w:t>
            </w:r>
          </w:p>
        </w:tc>
        <w:tc>
          <w:tcPr>
            <w:tcW w:w="2179" w:type="dxa"/>
            <w:shd w:val="clear" w:color="auto" w:fill="auto"/>
          </w:tcPr>
          <w:p w14:paraId="796809C4" w14:textId="7277A1CB" w:rsidR="004855FD" w:rsidRPr="004855FD" w:rsidRDefault="004855FD" w:rsidP="004855FD">
            <w:pPr>
              <w:ind w:firstLine="0"/>
            </w:pPr>
            <w:r>
              <w:t>Calhoon</w:t>
            </w:r>
          </w:p>
        </w:tc>
        <w:tc>
          <w:tcPr>
            <w:tcW w:w="2180" w:type="dxa"/>
            <w:shd w:val="clear" w:color="auto" w:fill="auto"/>
          </w:tcPr>
          <w:p w14:paraId="274B8AEF" w14:textId="7286EFEA" w:rsidR="004855FD" w:rsidRPr="004855FD" w:rsidRDefault="004855FD" w:rsidP="004855FD">
            <w:pPr>
              <w:ind w:firstLine="0"/>
            </w:pPr>
            <w:r>
              <w:t>Carter</w:t>
            </w:r>
          </w:p>
        </w:tc>
      </w:tr>
      <w:tr w:rsidR="004855FD" w:rsidRPr="004855FD" w14:paraId="509F8477" w14:textId="77777777" w:rsidTr="004855FD">
        <w:tc>
          <w:tcPr>
            <w:tcW w:w="2179" w:type="dxa"/>
            <w:shd w:val="clear" w:color="auto" w:fill="auto"/>
          </w:tcPr>
          <w:p w14:paraId="44AFA793" w14:textId="3DAED7EC" w:rsidR="004855FD" w:rsidRPr="004855FD" w:rsidRDefault="004855FD" w:rsidP="004855FD">
            <w:pPr>
              <w:ind w:firstLine="0"/>
            </w:pPr>
            <w:r>
              <w:t>Caskey</w:t>
            </w:r>
          </w:p>
        </w:tc>
        <w:tc>
          <w:tcPr>
            <w:tcW w:w="2179" w:type="dxa"/>
            <w:shd w:val="clear" w:color="auto" w:fill="auto"/>
          </w:tcPr>
          <w:p w14:paraId="21BC9695" w14:textId="779E5292" w:rsidR="004855FD" w:rsidRPr="004855FD" w:rsidRDefault="004855FD" w:rsidP="004855FD">
            <w:pPr>
              <w:ind w:firstLine="0"/>
            </w:pPr>
            <w:r>
              <w:t>Chapman</w:t>
            </w:r>
          </w:p>
        </w:tc>
        <w:tc>
          <w:tcPr>
            <w:tcW w:w="2180" w:type="dxa"/>
            <w:shd w:val="clear" w:color="auto" w:fill="auto"/>
          </w:tcPr>
          <w:p w14:paraId="5AE9A659" w14:textId="0FD2A314" w:rsidR="004855FD" w:rsidRPr="004855FD" w:rsidRDefault="004855FD" w:rsidP="004855FD">
            <w:pPr>
              <w:ind w:firstLine="0"/>
            </w:pPr>
            <w:r>
              <w:t>Chumley</w:t>
            </w:r>
          </w:p>
        </w:tc>
      </w:tr>
      <w:tr w:rsidR="004855FD" w:rsidRPr="004855FD" w14:paraId="4694AF9E" w14:textId="77777777" w:rsidTr="004855FD">
        <w:tc>
          <w:tcPr>
            <w:tcW w:w="2179" w:type="dxa"/>
            <w:shd w:val="clear" w:color="auto" w:fill="auto"/>
          </w:tcPr>
          <w:p w14:paraId="12A9A4CC" w14:textId="1EC6E972" w:rsidR="004855FD" w:rsidRPr="004855FD" w:rsidRDefault="004855FD" w:rsidP="004855FD">
            <w:pPr>
              <w:ind w:firstLine="0"/>
            </w:pPr>
            <w:r>
              <w:t>Clyburn</w:t>
            </w:r>
          </w:p>
        </w:tc>
        <w:tc>
          <w:tcPr>
            <w:tcW w:w="2179" w:type="dxa"/>
            <w:shd w:val="clear" w:color="auto" w:fill="auto"/>
          </w:tcPr>
          <w:p w14:paraId="1123D83D" w14:textId="4FF67036" w:rsidR="004855FD" w:rsidRPr="004855FD" w:rsidRDefault="004855FD" w:rsidP="004855FD">
            <w:pPr>
              <w:ind w:firstLine="0"/>
            </w:pPr>
            <w:r>
              <w:t>Cobb-Hunter</w:t>
            </w:r>
          </w:p>
        </w:tc>
        <w:tc>
          <w:tcPr>
            <w:tcW w:w="2180" w:type="dxa"/>
            <w:shd w:val="clear" w:color="auto" w:fill="auto"/>
          </w:tcPr>
          <w:p w14:paraId="272B637E" w14:textId="3C3BB17E" w:rsidR="004855FD" w:rsidRPr="004855FD" w:rsidRDefault="004855FD" w:rsidP="004855FD">
            <w:pPr>
              <w:ind w:firstLine="0"/>
            </w:pPr>
            <w:r>
              <w:t>Collins</w:t>
            </w:r>
          </w:p>
        </w:tc>
      </w:tr>
      <w:tr w:rsidR="004855FD" w:rsidRPr="004855FD" w14:paraId="6495A51D" w14:textId="77777777" w:rsidTr="004855FD">
        <w:tc>
          <w:tcPr>
            <w:tcW w:w="2179" w:type="dxa"/>
            <w:shd w:val="clear" w:color="auto" w:fill="auto"/>
          </w:tcPr>
          <w:p w14:paraId="512207E1" w14:textId="5914FB80" w:rsidR="004855FD" w:rsidRPr="004855FD" w:rsidRDefault="004855FD" w:rsidP="004855FD">
            <w:pPr>
              <w:ind w:firstLine="0"/>
            </w:pPr>
            <w:r>
              <w:t>Connell</w:t>
            </w:r>
          </w:p>
        </w:tc>
        <w:tc>
          <w:tcPr>
            <w:tcW w:w="2179" w:type="dxa"/>
            <w:shd w:val="clear" w:color="auto" w:fill="auto"/>
          </w:tcPr>
          <w:p w14:paraId="21952785" w14:textId="15013758" w:rsidR="004855FD" w:rsidRPr="004855FD" w:rsidRDefault="004855FD" w:rsidP="004855FD">
            <w:pPr>
              <w:ind w:firstLine="0"/>
            </w:pPr>
            <w:r>
              <w:t>B. L. Cox</w:t>
            </w:r>
          </w:p>
        </w:tc>
        <w:tc>
          <w:tcPr>
            <w:tcW w:w="2180" w:type="dxa"/>
            <w:shd w:val="clear" w:color="auto" w:fill="auto"/>
          </w:tcPr>
          <w:p w14:paraId="7219D88E" w14:textId="6AB4D646" w:rsidR="004855FD" w:rsidRPr="004855FD" w:rsidRDefault="004855FD" w:rsidP="004855FD">
            <w:pPr>
              <w:ind w:firstLine="0"/>
            </w:pPr>
            <w:r>
              <w:t>Crawford</w:t>
            </w:r>
          </w:p>
        </w:tc>
      </w:tr>
      <w:tr w:rsidR="004855FD" w:rsidRPr="004855FD" w14:paraId="18A0F974" w14:textId="77777777" w:rsidTr="004855FD">
        <w:tc>
          <w:tcPr>
            <w:tcW w:w="2179" w:type="dxa"/>
            <w:shd w:val="clear" w:color="auto" w:fill="auto"/>
          </w:tcPr>
          <w:p w14:paraId="5BEC282B" w14:textId="368D3B2F" w:rsidR="004855FD" w:rsidRPr="004855FD" w:rsidRDefault="004855FD" w:rsidP="004855FD">
            <w:pPr>
              <w:ind w:firstLine="0"/>
            </w:pPr>
            <w:r>
              <w:t>Cromer</w:t>
            </w:r>
          </w:p>
        </w:tc>
        <w:tc>
          <w:tcPr>
            <w:tcW w:w="2179" w:type="dxa"/>
            <w:shd w:val="clear" w:color="auto" w:fill="auto"/>
          </w:tcPr>
          <w:p w14:paraId="0DCDE346" w14:textId="6324484C" w:rsidR="004855FD" w:rsidRPr="004855FD" w:rsidRDefault="004855FD" w:rsidP="004855FD">
            <w:pPr>
              <w:ind w:firstLine="0"/>
            </w:pPr>
            <w:r>
              <w:t>Davis</w:t>
            </w:r>
          </w:p>
        </w:tc>
        <w:tc>
          <w:tcPr>
            <w:tcW w:w="2180" w:type="dxa"/>
            <w:shd w:val="clear" w:color="auto" w:fill="auto"/>
          </w:tcPr>
          <w:p w14:paraId="2E94AC41" w14:textId="01F67DBB" w:rsidR="004855FD" w:rsidRPr="004855FD" w:rsidRDefault="004855FD" w:rsidP="004855FD">
            <w:pPr>
              <w:ind w:firstLine="0"/>
            </w:pPr>
            <w:r>
              <w:t>Dillard</w:t>
            </w:r>
          </w:p>
        </w:tc>
      </w:tr>
      <w:tr w:rsidR="004855FD" w:rsidRPr="004855FD" w14:paraId="172AAF1B" w14:textId="77777777" w:rsidTr="004855FD">
        <w:tc>
          <w:tcPr>
            <w:tcW w:w="2179" w:type="dxa"/>
            <w:shd w:val="clear" w:color="auto" w:fill="auto"/>
          </w:tcPr>
          <w:p w14:paraId="728EA7B0" w14:textId="6842148C" w:rsidR="004855FD" w:rsidRPr="004855FD" w:rsidRDefault="004855FD" w:rsidP="004855FD">
            <w:pPr>
              <w:ind w:firstLine="0"/>
            </w:pPr>
            <w:r>
              <w:t>Elliott</w:t>
            </w:r>
          </w:p>
        </w:tc>
        <w:tc>
          <w:tcPr>
            <w:tcW w:w="2179" w:type="dxa"/>
            <w:shd w:val="clear" w:color="auto" w:fill="auto"/>
          </w:tcPr>
          <w:p w14:paraId="65C3EEE4" w14:textId="4A1B1FBE" w:rsidR="004855FD" w:rsidRPr="004855FD" w:rsidRDefault="004855FD" w:rsidP="004855FD">
            <w:pPr>
              <w:ind w:firstLine="0"/>
            </w:pPr>
            <w:r>
              <w:t>Erickson</w:t>
            </w:r>
          </w:p>
        </w:tc>
        <w:tc>
          <w:tcPr>
            <w:tcW w:w="2180" w:type="dxa"/>
            <w:shd w:val="clear" w:color="auto" w:fill="auto"/>
          </w:tcPr>
          <w:p w14:paraId="28B086A8" w14:textId="0D9DA78D" w:rsidR="004855FD" w:rsidRPr="004855FD" w:rsidRDefault="004855FD" w:rsidP="004855FD">
            <w:pPr>
              <w:ind w:firstLine="0"/>
            </w:pPr>
            <w:r>
              <w:t>Felder</w:t>
            </w:r>
          </w:p>
        </w:tc>
      </w:tr>
      <w:tr w:rsidR="004855FD" w:rsidRPr="004855FD" w14:paraId="2DF6EA58" w14:textId="77777777" w:rsidTr="004855FD">
        <w:tc>
          <w:tcPr>
            <w:tcW w:w="2179" w:type="dxa"/>
            <w:shd w:val="clear" w:color="auto" w:fill="auto"/>
          </w:tcPr>
          <w:p w14:paraId="5B8C4AA4" w14:textId="7431726F" w:rsidR="004855FD" w:rsidRPr="004855FD" w:rsidRDefault="004855FD" w:rsidP="004855FD">
            <w:pPr>
              <w:ind w:firstLine="0"/>
            </w:pPr>
            <w:r>
              <w:t>Forrest</w:t>
            </w:r>
          </w:p>
        </w:tc>
        <w:tc>
          <w:tcPr>
            <w:tcW w:w="2179" w:type="dxa"/>
            <w:shd w:val="clear" w:color="auto" w:fill="auto"/>
          </w:tcPr>
          <w:p w14:paraId="30185962" w14:textId="27FFFE97" w:rsidR="004855FD" w:rsidRPr="004855FD" w:rsidRDefault="004855FD" w:rsidP="004855FD">
            <w:pPr>
              <w:ind w:firstLine="0"/>
            </w:pPr>
            <w:r>
              <w:t>Gagnon</w:t>
            </w:r>
          </w:p>
        </w:tc>
        <w:tc>
          <w:tcPr>
            <w:tcW w:w="2180" w:type="dxa"/>
            <w:shd w:val="clear" w:color="auto" w:fill="auto"/>
          </w:tcPr>
          <w:p w14:paraId="3129DC58" w14:textId="22D6C0D9" w:rsidR="004855FD" w:rsidRPr="004855FD" w:rsidRDefault="004855FD" w:rsidP="004855FD">
            <w:pPr>
              <w:ind w:firstLine="0"/>
            </w:pPr>
            <w:r>
              <w:t>Garvin</w:t>
            </w:r>
          </w:p>
        </w:tc>
      </w:tr>
      <w:tr w:rsidR="004855FD" w:rsidRPr="004855FD" w14:paraId="17188E3E" w14:textId="77777777" w:rsidTr="004855FD">
        <w:tc>
          <w:tcPr>
            <w:tcW w:w="2179" w:type="dxa"/>
            <w:shd w:val="clear" w:color="auto" w:fill="auto"/>
          </w:tcPr>
          <w:p w14:paraId="74890BA8" w14:textId="23B0FE14" w:rsidR="004855FD" w:rsidRPr="004855FD" w:rsidRDefault="004855FD" w:rsidP="004855FD">
            <w:pPr>
              <w:ind w:firstLine="0"/>
            </w:pPr>
            <w:r>
              <w:t>Gatch</w:t>
            </w:r>
          </w:p>
        </w:tc>
        <w:tc>
          <w:tcPr>
            <w:tcW w:w="2179" w:type="dxa"/>
            <w:shd w:val="clear" w:color="auto" w:fill="auto"/>
          </w:tcPr>
          <w:p w14:paraId="48911621" w14:textId="58101669" w:rsidR="004855FD" w:rsidRPr="004855FD" w:rsidRDefault="004855FD" w:rsidP="004855FD">
            <w:pPr>
              <w:ind w:firstLine="0"/>
            </w:pPr>
            <w:r>
              <w:t>Gibson</w:t>
            </w:r>
          </w:p>
        </w:tc>
        <w:tc>
          <w:tcPr>
            <w:tcW w:w="2180" w:type="dxa"/>
            <w:shd w:val="clear" w:color="auto" w:fill="auto"/>
          </w:tcPr>
          <w:p w14:paraId="010AD1A0" w14:textId="7C38AF7B" w:rsidR="004855FD" w:rsidRPr="004855FD" w:rsidRDefault="004855FD" w:rsidP="004855FD">
            <w:pPr>
              <w:ind w:firstLine="0"/>
            </w:pPr>
            <w:r>
              <w:t>Gilliam</w:t>
            </w:r>
          </w:p>
        </w:tc>
      </w:tr>
      <w:tr w:rsidR="004855FD" w:rsidRPr="004855FD" w14:paraId="4B6C2ACB" w14:textId="77777777" w:rsidTr="004855FD">
        <w:tc>
          <w:tcPr>
            <w:tcW w:w="2179" w:type="dxa"/>
            <w:shd w:val="clear" w:color="auto" w:fill="auto"/>
          </w:tcPr>
          <w:p w14:paraId="24158CF6" w14:textId="25B0ECC2" w:rsidR="004855FD" w:rsidRPr="004855FD" w:rsidRDefault="004855FD" w:rsidP="004855FD">
            <w:pPr>
              <w:ind w:firstLine="0"/>
            </w:pPr>
            <w:r>
              <w:t>Gilliard</w:t>
            </w:r>
          </w:p>
        </w:tc>
        <w:tc>
          <w:tcPr>
            <w:tcW w:w="2179" w:type="dxa"/>
            <w:shd w:val="clear" w:color="auto" w:fill="auto"/>
          </w:tcPr>
          <w:p w14:paraId="69CD6D54" w14:textId="0F7797AF" w:rsidR="004855FD" w:rsidRPr="004855FD" w:rsidRDefault="004855FD" w:rsidP="004855FD">
            <w:pPr>
              <w:ind w:firstLine="0"/>
            </w:pPr>
            <w:r>
              <w:t>Haddon</w:t>
            </w:r>
          </w:p>
        </w:tc>
        <w:tc>
          <w:tcPr>
            <w:tcW w:w="2180" w:type="dxa"/>
            <w:shd w:val="clear" w:color="auto" w:fill="auto"/>
          </w:tcPr>
          <w:p w14:paraId="08E81B4E" w14:textId="7A02D9CE" w:rsidR="004855FD" w:rsidRPr="004855FD" w:rsidRDefault="004855FD" w:rsidP="004855FD">
            <w:pPr>
              <w:ind w:firstLine="0"/>
            </w:pPr>
            <w:r>
              <w:t>Hager</w:t>
            </w:r>
          </w:p>
        </w:tc>
      </w:tr>
      <w:tr w:rsidR="004855FD" w:rsidRPr="004855FD" w14:paraId="38E17607" w14:textId="77777777" w:rsidTr="004855FD">
        <w:tc>
          <w:tcPr>
            <w:tcW w:w="2179" w:type="dxa"/>
            <w:shd w:val="clear" w:color="auto" w:fill="auto"/>
          </w:tcPr>
          <w:p w14:paraId="0FB29513" w14:textId="5A6AADBE" w:rsidR="004855FD" w:rsidRPr="004855FD" w:rsidRDefault="004855FD" w:rsidP="004855FD">
            <w:pPr>
              <w:ind w:firstLine="0"/>
            </w:pPr>
            <w:r>
              <w:t>Harris</w:t>
            </w:r>
          </w:p>
        </w:tc>
        <w:tc>
          <w:tcPr>
            <w:tcW w:w="2179" w:type="dxa"/>
            <w:shd w:val="clear" w:color="auto" w:fill="auto"/>
          </w:tcPr>
          <w:p w14:paraId="510DBFE2" w14:textId="4998403E" w:rsidR="004855FD" w:rsidRPr="004855FD" w:rsidRDefault="004855FD" w:rsidP="004855FD">
            <w:pPr>
              <w:ind w:firstLine="0"/>
            </w:pPr>
            <w:r>
              <w:t>Hart</w:t>
            </w:r>
          </w:p>
        </w:tc>
        <w:tc>
          <w:tcPr>
            <w:tcW w:w="2180" w:type="dxa"/>
            <w:shd w:val="clear" w:color="auto" w:fill="auto"/>
          </w:tcPr>
          <w:p w14:paraId="178733F8" w14:textId="70E56BC7" w:rsidR="004855FD" w:rsidRPr="004855FD" w:rsidRDefault="004855FD" w:rsidP="004855FD">
            <w:pPr>
              <w:ind w:firstLine="0"/>
            </w:pPr>
            <w:r>
              <w:t>Hartnett</w:t>
            </w:r>
          </w:p>
        </w:tc>
      </w:tr>
      <w:tr w:rsidR="004855FD" w:rsidRPr="004855FD" w14:paraId="53722CDE" w14:textId="77777777" w:rsidTr="004855FD">
        <w:tc>
          <w:tcPr>
            <w:tcW w:w="2179" w:type="dxa"/>
            <w:shd w:val="clear" w:color="auto" w:fill="auto"/>
          </w:tcPr>
          <w:p w14:paraId="3C79C894" w14:textId="2C64A8A8" w:rsidR="004855FD" w:rsidRPr="004855FD" w:rsidRDefault="004855FD" w:rsidP="004855FD">
            <w:pPr>
              <w:ind w:firstLine="0"/>
            </w:pPr>
            <w:r>
              <w:t>Hayes</w:t>
            </w:r>
          </w:p>
        </w:tc>
        <w:tc>
          <w:tcPr>
            <w:tcW w:w="2179" w:type="dxa"/>
            <w:shd w:val="clear" w:color="auto" w:fill="auto"/>
          </w:tcPr>
          <w:p w14:paraId="2710AE08" w14:textId="2CA6F625" w:rsidR="004855FD" w:rsidRPr="004855FD" w:rsidRDefault="004855FD" w:rsidP="004855FD">
            <w:pPr>
              <w:ind w:firstLine="0"/>
            </w:pPr>
            <w:r>
              <w:t>Henegan</w:t>
            </w:r>
          </w:p>
        </w:tc>
        <w:tc>
          <w:tcPr>
            <w:tcW w:w="2180" w:type="dxa"/>
            <w:shd w:val="clear" w:color="auto" w:fill="auto"/>
          </w:tcPr>
          <w:p w14:paraId="45F141B2" w14:textId="1C3DBD5D" w:rsidR="004855FD" w:rsidRPr="004855FD" w:rsidRDefault="004855FD" w:rsidP="004855FD">
            <w:pPr>
              <w:ind w:firstLine="0"/>
            </w:pPr>
            <w:r>
              <w:t>Herbkersman</w:t>
            </w:r>
          </w:p>
        </w:tc>
      </w:tr>
      <w:tr w:rsidR="004855FD" w:rsidRPr="004855FD" w14:paraId="31F55B37" w14:textId="77777777" w:rsidTr="004855FD">
        <w:tc>
          <w:tcPr>
            <w:tcW w:w="2179" w:type="dxa"/>
            <w:shd w:val="clear" w:color="auto" w:fill="auto"/>
          </w:tcPr>
          <w:p w14:paraId="5E302D5E" w14:textId="07965D0C" w:rsidR="004855FD" w:rsidRPr="004855FD" w:rsidRDefault="004855FD" w:rsidP="004855FD">
            <w:pPr>
              <w:ind w:firstLine="0"/>
            </w:pPr>
            <w:r>
              <w:t>Hewitt</w:t>
            </w:r>
          </w:p>
        </w:tc>
        <w:tc>
          <w:tcPr>
            <w:tcW w:w="2179" w:type="dxa"/>
            <w:shd w:val="clear" w:color="auto" w:fill="auto"/>
          </w:tcPr>
          <w:p w14:paraId="79495E7D" w14:textId="2E7C5B0B" w:rsidR="004855FD" w:rsidRPr="004855FD" w:rsidRDefault="004855FD" w:rsidP="004855FD">
            <w:pPr>
              <w:ind w:firstLine="0"/>
            </w:pPr>
            <w:r>
              <w:t>Hiott</w:t>
            </w:r>
          </w:p>
        </w:tc>
        <w:tc>
          <w:tcPr>
            <w:tcW w:w="2180" w:type="dxa"/>
            <w:shd w:val="clear" w:color="auto" w:fill="auto"/>
          </w:tcPr>
          <w:p w14:paraId="0EBADE78" w14:textId="73BD8BFC" w:rsidR="004855FD" w:rsidRPr="004855FD" w:rsidRDefault="004855FD" w:rsidP="004855FD">
            <w:pPr>
              <w:ind w:firstLine="0"/>
            </w:pPr>
            <w:r>
              <w:t>Hixon</w:t>
            </w:r>
          </w:p>
        </w:tc>
      </w:tr>
      <w:tr w:rsidR="004855FD" w:rsidRPr="004855FD" w14:paraId="199DFCA7" w14:textId="77777777" w:rsidTr="004855FD">
        <w:tc>
          <w:tcPr>
            <w:tcW w:w="2179" w:type="dxa"/>
            <w:shd w:val="clear" w:color="auto" w:fill="auto"/>
          </w:tcPr>
          <w:p w14:paraId="2CB91A9C" w14:textId="49B03E54" w:rsidR="004855FD" w:rsidRPr="004855FD" w:rsidRDefault="004855FD" w:rsidP="004855FD">
            <w:pPr>
              <w:ind w:firstLine="0"/>
            </w:pPr>
            <w:r>
              <w:t>Hosey</w:t>
            </w:r>
          </w:p>
        </w:tc>
        <w:tc>
          <w:tcPr>
            <w:tcW w:w="2179" w:type="dxa"/>
            <w:shd w:val="clear" w:color="auto" w:fill="auto"/>
          </w:tcPr>
          <w:p w14:paraId="543E8D0A" w14:textId="0953F90E" w:rsidR="004855FD" w:rsidRPr="004855FD" w:rsidRDefault="004855FD" w:rsidP="004855FD">
            <w:pPr>
              <w:ind w:firstLine="0"/>
            </w:pPr>
            <w:r>
              <w:t>Hyde</w:t>
            </w:r>
          </w:p>
        </w:tc>
        <w:tc>
          <w:tcPr>
            <w:tcW w:w="2180" w:type="dxa"/>
            <w:shd w:val="clear" w:color="auto" w:fill="auto"/>
          </w:tcPr>
          <w:p w14:paraId="7EB5A593" w14:textId="75864E12" w:rsidR="004855FD" w:rsidRPr="004855FD" w:rsidRDefault="004855FD" w:rsidP="004855FD">
            <w:pPr>
              <w:ind w:firstLine="0"/>
            </w:pPr>
            <w:r>
              <w:t>Jefferson</w:t>
            </w:r>
          </w:p>
        </w:tc>
      </w:tr>
      <w:tr w:rsidR="004855FD" w:rsidRPr="004855FD" w14:paraId="6B6C605E" w14:textId="77777777" w:rsidTr="004855FD">
        <w:tc>
          <w:tcPr>
            <w:tcW w:w="2179" w:type="dxa"/>
            <w:shd w:val="clear" w:color="auto" w:fill="auto"/>
          </w:tcPr>
          <w:p w14:paraId="5CF25D12" w14:textId="3C6E0D63" w:rsidR="004855FD" w:rsidRPr="004855FD" w:rsidRDefault="004855FD" w:rsidP="004855FD">
            <w:pPr>
              <w:ind w:firstLine="0"/>
            </w:pPr>
            <w:r>
              <w:t>J. E. Johnson</w:t>
            </w:r>
          </w:p>
        </w:tc>
        <w:tc>
          <w:tcPr>
            <w:tcW w:w="2179" w:type="dxa"/>
            <w:shd w:val="clear" w:color="auto" w:fill="auto"/>
          </w:tcPr>
          <w:p w14:paraId="58E9638A" w14:textId="65046AC0" w:rsidR="004855FD" w:rsidRPr="004855FD" w:rsidRDefault="004855FD" w:rsidP="004855FD">
            <w:pPr>
              <w:ind w:firstLine="0"/>
            </w:pPr>
            <w:r>
              <w:t>J. L. Johnson</w:t>
            </w:r>
          </w:p>
        </w:tc>
        <w:tc>
          <w:tcPr>
            <w:tcW w:w="2180" w:type="dxa"/>
            <w:shd w:val="clear" w:color="auto" w:fill="auto"/>
          </w:tcPr>
          <w:p w14:paraId="0C9C8379" w14:textId="75803524" w:rsidR="004855FD" w:rsidRPr="004855FD" w:rsidRDefault="004855FD" w:rsidP="004855FD">
            <w:pPr>
              <w:ind w:firstLine="0"/>
            </w:pPr>
            <w:r>
              <w:t>S. Jones</w:t>
            </w:r>
          </w:p>
        </w:tc>
      </w:tr>
      <w:tr w:rsidR="004855FD" w:rsidRPr="004855FD" w14:paraId="63F875CD" w14:textId="77777777" w:rsidTr="004855FD">
        <w:tc>
          <w:tcPr>
            <w:tcW w:w="2179" w:type="dxa"/>
            <w:shd w:val="clear" w:color="auto" w:fill="auto"/>
          </w:tcPr>
          <w:p w14:paraId="37B9E4D2" w14:textId="5283ADC6" w:rsidR="004855FD" w:rsidRPr="004855FD" w:rsidRDefault="004855FD" w:rsidP="004855FD">
            <w:pPr>
              <w:ind w:firstLine="0"/>
            </w:pPr>
            <w:r>
              <w:t>Jordan</w:t>
            </w:r>
          </w:p>
        </w:tc>
        <w:tc>
          <w:tcPr>
            <w:tcW w:w="2179" w:type="dxa"/>
            <w:shd w:val="clear" w:color="auto" w:fill="auto"/>
          </w:tcPr>
          <w:p w14:paraId="718C0AB4" w14:textId="20AE5CF9" w:rsidR="004855FD" w:rsidRPr="004855FD" w:rsidRDefault="004855FD" w:rsidP="004855FD">
            <w:pPr>
              <w:ind w:firstLine="0"/>
            </w:pPr>
            <w:r>
              <w:t>Kilmartin</w:t>
            </w:r>
          </w:p>
        </w:tc>
        <w:tc>
          <w:tcPr>
            <w:tcW w:w="2180" w:type="dxa"/>
            <w:shd w:val="clear" w:color="auto" w:fill="auto"/>
          </w:tcPr>
          <w:p w14:paraId="248380FF" w14:textId="5C318057" w:rsidR="004855FD" w:rsidRPr="004855FD" w:rsidRDefault="004855FD" w:rsidP="004855FD">
            <w:pPr>
              <w:ind w:firstLine="0"/>
            </w:pPr>
            <w:r>
              <w:t>King</w:t>
            </w:r>
          </w:p>
        </w:tc>
      </w:tr>
      <w:tr w:rsidR="004855FD" w:rsidRPr="004855FD" w14:paraId="44F7D8F0" w14:textId="77777777" w:rsidTr="004855FD">
        <w:tc>
          <w:tcPr>
            <w:tcW w:w="2179" w:type="dxa"/>
            <w:shd w:val="clear" w:color="auto" w:fill="auto"/>
          </w:tcPr>
          <w:p w14:paraId="4DCC1808" w14:textId="7215792C" w:rsidR="004855FD" w:rsidRPr="004855FD" w:rsidRDefault="004855FD" w:rsidP="004855FD">
            <w:pPr>
              <w:ind w:firstLine="0"/>
            </w:pPr>
            <w:r>
              <w:t>Kirby</w:t>
            </w:r>
          </w:p>
        </w:tc>
        <w:tc>
          <w:tcPr>
            <w:tcW w:w="2179" w:type="dxa"/>
            <w:shd w:val="clear" w:color="auto" w:fill="auto"/>
          </w:tcPr>
          <w:p w14:paraId="29C2CD97" w14:textId="3CD67895" w:rsidR="004855FD" w:rsidRPr="004855FD" w:rsidRDefault="004855FD" w:rsidP="004855FD">
            <w:pPr>
              <w:ind w:firstLine="0"/>
            </w:pPr>
            <w:r>
              <w:t>Landing</w:t>
            </w:r>
          </w:p>
        </w:tc>
        <w:tc>
          <w:tcPr>
            <w:tcW w:w="2180" w:type="dxa"/>
            <w:shd w:val="clear" w:color="auto" w:fill="auto"/>
          </w:tcPr>
          <w:p w14:paraId="3155D5CD" w14:textId="0ADCBFAD" w:rsidR="004855FD" w:rsidRPr="004855FD" w:rsidRDefault="004855FD" w:rsidP="004855FD">
            <w:pPr>
              <w:ind w:firstLine="0"/>
            </w:pPr>
            <w:r>
              <w:t>Lawson</w:t>
            </w:r>
          </w:p>
        </w:tc>
      </w:tr>
      <w:tr w:rsidR="004855FD" w:rsidRPr="004855FD" w14:paraId="2681E100" w14:textId="77777777" w:rsidTr="004855FD">
        <w:tc>
          <w:tcPr>
            <w:tcW w:w="2179" w:type="dxa"/>
            <w:shd w:val="clear" w:color="auto" w:fill="auto"/>
          </w:tcPr>
          <w:p w14:paraId="734A4341" w14:textId="51B217A1" w:rsidR="004855FD" w:rsidRPr="004855FD" w:rsidRDefault="004855FD" w:rsidP="004855FD">
            <w:pPr>
              <w:ind w:firstLine="0"/>
            </w:pPr>
            <w:r>
              <w:t>Leber</w:t>
            </w:r>
          </w:p>
        </w:tc>
        <w:tc>
          <w:tcPr>
            <w:tcW w:w="2179" w:type="dxa"/>
            <w:shd w:val="clear" w:color="auto" w:fill="auto"/>
          </w:tcPr>
          <w:p w14:paraId="03030D2D" w14:textId="384155C7" w:rsidR="004855FD" w:rsidRPr="004855FD" w:rsidRDefault="004855FD" w:rsidP="004855FD">
            <w:pPr>
              <w:ind w:firstLine="0"/>
            </w:pPr>
            <w:r>
              <w:t>Ligon</w:t>
            </w:r>
          </w:p>
        </w:tc>
        <w:tc>
          <w:tcPr>
            <w:tcW w:w="2180" w:type="dxa"/>
            <w:shd w:val="clear" w:color="auto" w:fill="auto"/>
          </w:tcPr>
          <w:p w14:paraId="271D34DE" w14:textId="3D848869" w:rsidR="004855FD" w:rsidRPr="004855FD" w:rsidRDefault="004855FD" w:rsidP="004855FD">
            <w:pPr>
              <w:ind w:firstLine="0"/>
            </w:pPr>
            <w:r>
              <w:t>Long</w:t>
            </w:r>
          </w:p>
        </w:tc>
      </w:tr>
      <w:tr w:rsidR="004855FD" w:rsidRPr="004855FD" w14:paraId="0744C210" w14:textId="77777777" w:rsidTr="004855FD">
        <w:tc>
          <w:tcPr>
            <w:tcW w:w="2179" w:type="dxa"/>
            <w:shd w:val="clear" w:color="auto" w:fill="auto"/>
          </w:tcPr>
          <w:p w14:paraId="5FA177E4" w14:textId="20720B2C" w:rsidR="004855FD" w:rsidRPr="004855FD" w:rsidRDefault="004855FD" w:rsidP="004855FD">
            <w:pPr>
              <w:ind w:firstLine="0"/>
            </w:pPr>
            <w:r>
              <w:t>Lowe</w:t>
            </w:r>
          </w:p>
        </w:tc>
        <w:tc>
          <w:tcPr>
            <w:tcW w:w="2179" w:type="dxa"/>
            <w:shd w:val="clear" w:color="auto" w:fill="auto"/>
          </w:tcPr>
          <w:p w14:paraId="50815D30" w14:textId="52236775" w:rsidR="004855FD" w:rsidRPr="004855FD" w:rsidRDefault="004855FD" w:rsidP="004855FD">
            <w:pPr>
              <w:ind w:firstLine="0"/>
            </w:pPr>
            <w:r>
              <w:t>Magnuson</w:t>
            </w:r>
          </w:p>
        </w:tc>
        <w:tc>
          <w:tcPr>
            <w:tcW w:w="2180" w:type="dxa"/>
            <w:shd w:val="clear" w:color="auto" w:fill="auto"/>
          </w:tcPr>
          <w:p w14:paraId="0DE0E1D8" w14:textId="3344D07E" w:rsidR="004855FD" w:rsidRPr="004855FD" w:rsidRDefault="004855FD" w:rsidP="004855FD">
            <w:pPr>
              <w:ind w:firstLine="0"/>
            </w:pPr>
            <w:r>
              <w:t>May</w:t>
            </w:r>
          </w:p>
        </w:tc>
      </w:tr>
      <w:tr w:rsidR="004855FD" w:rsidRPr="004855FD" w14:paraId="51F6CCAC" w14:textId="77777777" w:rsidTr="004855FD">
        <w:tc>
          <w:tcPr>
            <w:tcW w:w="2179" w:type="dxa"/>
            <w:shd w:val="clear" w:color="auto" w:fill="auto"/>
          </w:tcPr>
          <w:p w14:paraId="73D581D4" w14:textId="71FF3535" w:rsidR="004855FD" w:rsidRPr="004855FD" w:rsidRDefault="004855FD" w:rsidP="004855FD">
            <w:pPr>
              <w:ind w:firstLine="0"/>
            </w:pPr>
            <w:r>
              <w:t>McCabe</w:t>
            </w:r>
          </w:p>
        </w:tc>
        <w:tc>
          <w:tcPr>
            <w:tcW w:w="2179" w:type="dxa"/>
            <w:shd w:val="clear" w:color="auto" w:fill="auto"/>
          </w:tcPr>
          <w:p w14:paraId="60E28DB0" w14:textId="66A91E60" w:rsidR="004855FD" w:rsidRPr="004855FD" w:rsidRDefault="004855FD" w:rsidP="004855FD">
            <w:pPr>
              <w:ind w:firstLine="0"/>
            </w:pPr>
            <w:r>
              <w:t>McCravy</w:t>
            </w:r>
          </w:p>
        </w:tc>
        <w:tc>
          <w:tcPr>
            <w:tcW w:w="2180" w:type="dxa"/>
            <w:shd w:val="clear" w:color="auto" w:fill="auto"/>
          </w:tcPr>
          <w:p w14:paraId="6E627386" w14:textId="00FF26EA" w:rsidR="004855FD" w:rsidRPr="004855FD" w:rsidRDefault="004855FD" w:rsidP="004855FD">
            <w:pPr>
              <w:ind w:firstLine="0"/>
            </w:pPr>
            <w:r>
              <w:t>McGinnis</w:t>
            </w:r>
          </w:p>
        </w:tc>
      </w:tr>
      <w:tr w:rsidR="004855FD" w:rsidRPr="004855FD" w14:paraId="390AF860" w14:textId="77777777" w:rsidTr="004855FD">
        <w:tc>
          <w:tcPr>
            <w:tcW w:w="2179" w:type="dxa"/>
            <w:shd w:val="clear" w:color="auto" w:fill="auto"/>
          </w:tcPr>
          <w:p w14:paraId="0416B908" w14:textId="578490E9" w:rsidR="004855FD" w:rsidRPr="004855FD" w:rsidRDefault="004855FD" w:rsidP="004855FD">
            <w:pPr>
              <w:ind w:firstLine="0"/>
            </w:pPr>
            <w:r>
              <w:t>Mitchell</w:t>
            </w:r>
          </w:p>
        </w:tc>
        <w:tc>
          <w:tcPr>
            <w:tcW w:w="2179" w:type="dxa"/>
            <w:shd w:val="clear" w:color="auto" w:fill="auto"/>
          </w:tcPr>
          <w:p w14:paraId="76C51383" w14:textId="13B81370" w:rsidR="004855FD" w:rsidRPr="004855FD" w:rsidRDefault="004855FD" w:rsidP="004855FD">
            <w:pPr>
              <w:ind w:firstLine="0"/>
            </w:pPr>
            <w:r>
              <w:t>T. Moore</w:t>
            </w:r>
          </w:p>
        </w:tc>
        <w:tc>
          <w:tcPr>
            <w:tcW w:w="2180" w:type="dxa"/>
            <w:shd w:val="clear" w:color="auto" w:fill="auto"/>
          </w:tcPr>
          <w:p w14:paraId="018A7DDB" w14:textId="17CE77FF" w:rsidR="004855FD" w:rsidRPr="004855FD" w:rsidRDefault="004855FD" w:rsidP="004855FD">
            <w:pPr>
              <w:ind w:firstLine="0"/>
            </w:pPr>
            <w:r>
              <w:t>A. M. Morgan</w:t>
            </w:r>
          </w:p>
        </w:tc>
      </w:tr>
      <w:tr w:rsidR="004855FD" w:rsidRPr="004855FD" w14:paraId="306FA53D" w14:textId="77777777" w:rsidTr="004855FD">
        <w:tc>
          <w:tcPr>
            <w:tcW w:w="2179" w:type="dxa"/>
            <w:shd w:val="clear" w:color="auto" w:fill="auto"/>
          </w:tcPr>
          <w:p w14:paraId="74E74F18" w14:textId="66DE2FFA" w:rsidR="004855FD" w:rsidRPr="004855FD" w:rsidRDefault="004855FD" w:rsidP="004855FD">
            <w:pPr>
              <w:ind w:firstLine="0"/>
            </w:pPr>
            <w:r>
              <w:t>T. A. Morgan</w:t>
            </w:r>
          </w:p>
        </w:tc>
        <w:tc>
          <w:tcPr>
            <w:tcW w:w="2179" w:type="dxa"/>
            <w:shd w:val="clear" w:color="auto" w:fill="auto"/>
          </w:tcPr>
          <w:p w14:paraId="68D23750" w14:textId="74E36874" w:rsidR="004855FD" w:rsidRPr="004855FD" w:rsidRDefault="004855FD" w:rsidP="004855FD">
            <w:pPr>
              <w:ind w:firstLine="0"/>
            </w:pPr>
            <w:r>
              <w:t>Moss</w:t>
            </w:r>
          </w:p>
        </w:tc>
        <w:tc>
          <w:tcPr>
            <w:tcW w:w="2180" w:type="dxa"/>
            <w:shd w:val="clear" w:color="auto" w:fill="auto"/>
          </w:tcPr>
          <w:p w14:paraId="63A0F1F8" w14:textId="532B13CA" w:rsidR="004855FD" w:rsidRPr="004855FD" w:rsidRDefault="004855FD" w:rsidP="004855FD">
            <w:pPr>
              <w:ind w:firstLine="0"/>
            </w:pPr>
            <w:r>
              <w:t>Murphy</w:t>
            </w:r>
          </w:p>
        </w:tc>
      </w:tr>
      <w:tr w:rsidR="004855FD" w:rsidRPr="004855FD" w14:paraId="105DC7D2" w14:textId="77777777" w:rsidTr="004855FD">
        <w:tc>
          <w:tcPr>
            <w:tcW w:w="2179" w:type="dxa"/>
            <w:shd w:val="clear" w:color="auto" w:fill="auto"/>
          </w:tcPr>
          <w:p w14:paraId="4622EF73" w14:textId="36A30AB8" w:rsidR="004855FD" w:rsidRPr="004855FD" w:rsidRDefault="004855FD" w:rsidP="004855FD">
            <w:pPr>
              <w:ind w:firstLine="0"/>
            </w:pPr>
            <w:r>
              <w:t>Neese</w:t>
            </w:r>
          </w:p>
        </w:tc>
        <w:tc>
          <w:tcPr>
            <w:tcW w:w="2179" w:type="dxa"/>
            <w:shd w:val="clear" w:color="auto" w:fill="auto"/>
          </w:tcPr>
          <w:p w14:paraId="4548E3E5" w14:textId="27DF029F" w:rsidR="004855FD" w:rsidRPr="004855FD" w:rsidRDefault="004855FD" w:rsidP="004855FD">
            <w:pPr>
              <w:ind w:firstLine="0"/>
            </w:pPr>
            <w:r>
              <w:t>B. Newton</w:t>
            </w:r>
          </w:p>
        </w:tc>
        <w:tc>
          <w:tcPr>
            <w:tcW w:w="2180" w:type="dxa"/>
            <w:shd w:val="clear" w:color="auto" w:fill="auto"/>
          </w:tcPr>
          <w:p w14:paraId="185BAF38" w14:textId="31745612" w:rsidR="004855FD" w:rsidRPr="004855FD" w:rsidRDefault="004855FD" w:rsidP="004855FD">
            <w:pPr>
              <w:ind w:firstLine="0"/>
            </w:pPr>
            <w:r>
              <w:t>W. Newton</w:t>
            </w:r>
          </w:p>
        </w:tc>
      </w:tr>
      <w:tr w:rsidR="004855FD" w:rsidRPr="004855FD" w14:paraId="24ECD5F2" w14:textId="77777777" w:rsidTr="004855FD">
        <w:tc>
          <w:tcPr>
            <w:tcW w:w="2179" w:type="dxa"/>
            <w:shd w:val="clear" w:color="auto" w:fill="auto"/>
          </w:tcPr>
          <w:p w14:paraId="78C779E9" w14:textId="5716AEE1" w:rsidR="004855FD" w:rsidRPr="004855FD" w:rsidRDefault="004855FD" w:rsidP="004855FD">
            <w:pPr>
              <w:ind w:firstLine="0"/>
            </w:pPr>
            <w:r>
              <w:t>Nutt</w:t>
            </w:r>
          </w:p>
        </w:tc>
        <w:tc>
          <w:tcPr>
            <w:tcW w:w="2179" w:type="dxa"/>
            <w:shd w:val="clear" w:color="auto" w:fill="auto"/>
          </w:tcPr>
          <w:p w14:paraId="179CC972" w14:textId="1C3FCC60" w:rsidR="004855FD" w:rsidRPr="004855FD" w:rsidRDefault="004855FD" w:rsidP="004855FD">
            <w:pPr>
              <w:ind w:firstLine="0"/>
            </w:pPr>
            <w:r>
              <w:t>Oremus</w:t>
            </w:r>
          </w:p>
        </w:tc>
        <w:tc>
          <w:tcPr>
            <w:tcW w:w="2180" w:type="dxa"/>
            <w:shd w:val="clear" w:color="auto" w:fill="auto"/>
          </w:tcPr>
          <w:p w14:paraId="74E8E02B" w14:textId="56904229" w:rsidR="004855FD" w:rsidRPr="004855FD" w:rsidRDefault="004855FD" w:rsidP="004855FD">
            <w:pPr>
              <w:ind w:firstLine="0"/>
            </w:pPr>
            <w:r>
              <w:t>Ott</w:t>
            </w:r>
          </w:p>
        </w:tc>
      </w:tr>
      <w:tr w:rsidR="004855FD" w:rsidRPr="004855FD" w14:paraId="6D1E66A8" w14:textId="77777777" w:rsidTr="004855FD">
        <w:tc>
          <w:tcPr>
            <w:tcW w:w="2179" w:type="dxa"/>
            <w:shd w:val="clear" w:color="auto" w:fill="auto"/>
          </w:tcPr>
          <w:p w14:paraId="2CD8765D" w14:textId="7746FD14" w:rsidR="004855FD" w:rsidRPr="004855FD" w:rsidRDefault="004855FD" w:rsidP="004855FD">
            <w:pPr>
              <w:ind w:firstLine="0"/>
            </w:pPr>
            <w:r>
              <w:t>Pace</w:t>
            </w:r>
          </w:p>
        </w:tc>
        <w:tc>
          <w:tcPr>
            <w:tcW w:w="2179" w:type="dxa"/>
            <w:shd w:val="clear" w:color="auto" w:fill="auto"/>
          </w:tcPr>
          <w:p w14:paraId="07419246" w14:textId="7967CE77" w:rsidR="004855FD" w:rsidRPr="004855FD" w:rsidRDefault="004855FD" w:rsidP="004855FD">
            <w:pPr>
              <w:ind w:firstLine="0"/>
            </w:pPr>
            <w:r>
              <w:t>Pedalino</w:t>
            </w:r>
          </w:p>
        </w:tc>
        <w:tc>
          <w:tcPr>
            <w:tcW w:w="2180" w:type="dxa"/>
            <w:shd w:val="clear" w:color="auto" w:fill="auto"/>
          </w:tcPr>
          <w:p w14:paraId="79953BA7" w14:textId="1E68A225" w:rsidR="004855FD" w:rsidRPr="004855FD" w:rsidRDefault="004855FD" w:rsidP="004855FD">
            <w:pPr>
              <w:ind w:firstLine="0"/>
            </w:pPr>
            <w:r>
              <w:t>Pendarvis</w:t>
            </w:r>
          </w:p>
        </w:tc>
      </w:tr>
      <w:tr w:rsidR="004855FD" w:rsidRPr="004855FD" w14:paraId="37BAE4BE" w14:textId="77777777" w:rsidTr="004855FD">
        <w:tc>
          <w:tcPr>
            <w:tcW w:w="2179" w:type="dxa"/>
            <w:shd w:val="clear" w:color="auto" w:fill="auto"/>
          </w:tcPr>
          <w:p w14:paraId="425537F0" w14:textId="2F21231C" w:rsidR="004855FD" w:rsidRPr="004855FD" w:rsidRDefault="004855FD" w:rsidP="004855FD">
            <w:pPr>
              <w:ind w:firstLine="0"/>
            </w:pPr>
            <w:r>
              <w:t>Pope</w:t>
            </w:r>
          </w:p>
        </w:tc>
        <w:tc>
          <w:tcPr>
            <w:tcW w:w="2179" w:type="dxa"/>
            <w:shd w:val="clear" w:color="auto" w:fill="auto"/>
          </w:tcPr>
          <w:p w14:paraId="5A4FC43C" w14:textId="254CAF75" w:rsidR="004855FD" w:rsidRPr="004855FD" w:rsidRDefault="004855FD" w:rsidP="004855FD">
            <w:pPr>
              <w:ind w:firstLine="0"/>
            </w:pPr>
            <w:r>
              <w:t>Rivers</w:t>
            </w:r>
          </w:p>
        </w:tc>
        <w:tc>
          <w:tcPr>
            <w:tcW w:w="2180" w:type="dxa"/>
            <w:shd w:val="clear" w:color="auto" w:fill="auto"/>
          </w:tcPr>
          <w:p w14:paraId="412807AA" w14:textId="09F3DD85" w:rsidR="004855FD" w:rsidRPr="004855FD" w:rsidRDefault="004855FD" w:rsidP="004855FD">
            <w:pPr>
              <w:ind w:firstLine="0"/>
            </w:pPr>
            <w:r>
              <w:t>Robbins</w:t>
            </w:r>
          </w:p>
        </w:tc>
      </w:tr>
      <w:tr w:rsidR="004855FD" w:rsidRPr="004855FD" w14:paraId="66989503" w14:textId="77777777" w:rsidTr="004855FD">
        <w:tc>
          <w:tcPr>
            <w:tcW w:w="2179" w:type="dxa"/>
            <w:shd w:val="clear" w:color="auto" w:fill="auto"/>
          </w:tcPr>
          <w:p w14:paraId="17E61AA7" w14:textId="6B85EBC4" w:rsidR="004855FD" w:rsidRPr="004855FD" w:rsidRDefault="004855FD" w:rsidP="004855FD">
            <w:pPr>
              <w:ind w:firstLine="0"/>
            </w:pPr>
            <w:r>
              <w:t>Rose</w:t>
            </w:r>
          </w:p>
        </w:tc>
        <w:tc>
          <w:tcPr>
            <w:tcW w:w="2179" w:type="dxa"/>
            <w:shd w:val="clear" w:color="auto" w:fill="auto"/>
          </w:tcPr>
          <w:p w14:paraId="71993309" w14:textId="0BB29DBD" w:rsidR="004855FD" w:rsidRPr="004855FD" w:rsidRDefault="004855FD" w:rsidP="004855FD">
            <w:pPr>
              <w:ind w:firstLine="0"/>
            </w:pPr>
            <w:r>
              <w:t>Rutherford</w:t>
            </w:r>
          </w:p>
        </w:tc>
        <w:tc>
          <w:tcPr>
            <w:tcW w:w="2180" w:type="dxa"/>
            <w:shd w:val="clear" w:color="auto" w:fill="auto"/>
          </w:tcPr>
          <w:p w14:paraId="1D47CD38" w14:textId="5E5A25EA" w:rsidR="004855FD" w:rsidRPr="004855FD" w:rsidRDefault="004855FD" w:rsidP="004855FD">
            <w:pPr>
              <w:ind w:firstLine="0"/>
            </w:pPr>
            <w:r>
              <w:t>Sandifer</w:t>
            </w:r>
          </w:p>
        </w:tc>
      </w:tr>
      <w:tr w:rsidR="004855FD" w:rsidRPr="004855FD" w14:paraId="6B9624CE" w14:textId="77777777" w:rsidTr="004855FD">
        <w:tc>
          <w:tcPr>
            <w:tcW w:w="2179" w:type="dxa"/>
            <w:shd w:val="clear" w:color="auto" w:fill="auto"/>
          </w:tcPr>
          <w:p w14:paraId="069992B9" w14:textId="436D5C12" w:rsidR="004855FD" w:rsidRPr="004855FD" w:rsidRDefault="004855FD" w:rsidP="004855FD">
            <w:pPr>
              <w:ind w:firstLine="0"/>
            </w:pPr>
            <w:r>
              <w:t>Schuessler</w:t>
            </w:r>
          </w:p>
        </w:tc>
        <w:tc>
          <w:tcPr>
            <w:tcW w:w="2179" w:type="dxa"/>
            <w:shd w:val="clear" w:color="auto" w:fill="auto"/>
          </w:tcPr>
          <w:p w14:paraId="4C9E75A2" w14:textId="5572051D" w:rsidR="004855FD" w:rsidRPr="004855FD" w:rsidRDefault="004855FD" w:rsidP="004855FD">
            <w:pPr>
              <w:ind w:firstLine="0"/>
            </w:pPr>
            <w:r>
              <w:t>Sessions</w:t>
            </w:r>
          </w:p>
        </w:tc>
        <w:tc>
          <w:tcPr>
            <w:tcW w:w="2180" w:type="dxa"/>
            <w:shd w:val="clear" w:color="auto" w:fill="auto"/>
          </w:tcPr>
          <w:p w14:paraId="7613AB0E" w14:textId="123B1CEE" w:rsidR="004855FD" w:rsidRPr="004855FD" w:rsidRDefault="004855FD" w:rsidP="004855FD">
            <w:pPr>
              <w:ind w:firstLine="0"/>
            </w:pPr>
            <w:r>
              <w:t>G. M. Smith</w:t>
            </w:r>
          </w:p>
        </w:tc>
      </w:tr>
      <w:tr w:rsidR="004855FD" w:rsidRPr="004855FD" w14:paraId="3B18E723" w14:textId="77777777" w:rsidTr="004855FD">
        <w:tc>
          <w:tcPr>
            <w:tcW w:w="2179" w:type="dxa"/>
            <w:shd w:val="clear" w:color="auto" w:fill="auto"/>
          </w:tcPr>
          <w:p w14:paraId="7A0EE240" w14:textId="00D17F73" w:rsidR="004855FD" w:rsidRPr="004855FD" w:rsidRDefault="004855FD" w:rsidP="004855FD">
            <w:pPr>
              <w:ind w:firstLine="0"/>
            </w:pPr>
            <w:r>
              <w:t>M. M. Smith</w:t>
            </w:r>
          </w:p>
        </w:tc>
        <w:tc>
          <w:tcPr>
            <w:tcW w:w="2179" w:type="dxa"/>
            <w:shd w:val="clear" w:color="auto" w:fill="auto"/>
          </w:tcPr>
          <w:p w14:paraId="280AB55A" w14:textId="00131FF8" w:rsidR="004855FD" w:rsidRPr="004855FD" w:rsidRDefault="004855FD" w:rsidP="004855FD">
            <w:pPr>
              <w:ind w:firstLine="0"/>
            </w:pPr>
            <w:r>
              <w:t>Stavrinakis</w:t>
            </w:r>
          </w:p>
        </w:tc>
        <w:tc>
          <w:tcPr>
            <w:tcW w:w="2180" w:type="dxa"/>
            <w:shd w:val="clear" w:color="auto" w:fill="auto"/>
          </w:tcPr>
          <w:p w14:paraId="3DDBFA2A" w14:textId="78BE219E" w:rsidR="004855FD" w:rsidRPr="004855FD" w:rsidRDefault="004855FD" w:rsidP="004855FD">
            <w:pPr>
              <w:ind w:firstLine="0"/>
            </w:pPr>
            <w:r>
              <w:t>Taylor</w:t>
            </w:r>
          </w:p>
        </w:tc>
      </w:tr>
      <w:tr w:rsidR="004855FD" w:rsidRPr="004855FD" w14:paraId="2EEDE783" w14:textId="77777777" w:rsidTr="004855FD">
        <w:tc>
          <w:tcPr>
            <w:tcW w:w="2179" w:type="dxa"/>
            <w:shd w:val="clear" w:color="auto" w:fill="auto"/>
          </w:tcPr>
          <w:p w14:paraId="4568074D" w14:textId="311C9C67" w:rsidR="004855FD" w:rsidRPr="004855FD" w:rsidRDefault="004855FD" w:rsidP="004855FD">
            <w:pPr>
              <w:ind w:firstLine="0"/>
            </w:pPr>
            <w:r>
              <w:t>Thayer</w:t>
            </w:r>
          </w:p>
        </w:tc>
        <w:tc>
          <w:tcPr>
            <w:tcW w:w="2179" w:type="dxa"/>
            <w:shd w:val="clear" w:color="auto" w:fill="auto"/>
          </w:tcPr>
          <w:p w14:paraId="42ECE9CB" w14:textId="31A8DB55" w:rsidR="004855FD" w:rsidRPr="004855FD" w:rsidRDefault="004855FD" w:rsidP="004855FD">
            <w:pPr>
              <w:ind w:firstLine="0"/>
            </w:pPr>
            <w:r>
              <w:t>Thigpen</w:t>
            </w:r>
          </w:p>
        </w:tc>
        <w:tc>
          <w:tcPr>
            <w:tcW w:w="2180" w:type="dxa"/>
            <w:shd w:val="clear" w:color="auto" w:fill="auto"/>
          </w:tcPr>
          <w:p w14:paraId="15D1DBE7" w14:textId="35F32365" w:rsidR="004855FD" w:rsidRPr="004855FD" w:rsidRDefault="004855FD" w:rsidP="004855FD">
            <w:pPr>
              <w:ind w:firstLine="0"/>
            </w:pPr>
            <w:r>
              <w:t>Trantham</w:t>
            </w:r>
          </w:p>
        </w:tc>
      </w:tr>
      <w:tr w:rsidR="004855FD" w:rsidRPr="004855FD" w14:paraId="52A11035" w14:textId="77777777" w:rsidTr="004855FD">
        <w:tc>
          <w:tcPr>
            <w:tcW w:w="2179" w:type="dxa"/>
            <w:shd w:val="clear" w:color="auto" w:fill="auto"/>
          </w:tcPr>
          <w:p w14:paraId="77D76813" w14:textId="4BA1B986" w:rsidR="004855FD" w:rsidRPr="004855FD" w:rsidRDefault="004855FD" w:rsidP="004855FD">
            <w:pPr>
              <w:ind w:firstLine="0"/>
            </w:pPr>
            <w:r>
              <w:t>Vaughan</w:t>
            </w:r>
          </w:p>
        </w:tc>
        <w:tc>
          <w:tcPr>
            <w:tcW w:w="2179" w:type="dxa"/>
            <w:shd w:val="clear" w:color="auto" w:fill="auto"/>
          </w:tcPr>
          <w:p w14:paraId="1DC098CA" w14:textId="16572FBC" w:rsidR="004855FD" w:rsidRPr="004855FD" w:rsidRDefault="004855FD" w:rsidP="004855FD">
            <w:pPr>
              <w:ind w:firstLine="0"/>
            </w:pPr>
            <w:r>
              <w:t>Weeks</w:t>
            </w:r>
          </w:p>
        </w:tc>
        <w:tc>
          <w:tcPr>
            <w:tcW w:w="2180" w:type="dxa"/>
            <w:shd w:val="clear" w:color="auto" w:fill="auto"/>
          </w:tcPr>
          <w:p w14:paraId="00B248D7" w14:textId="29CF01E9" w:rsidR="004855FD" w:rsidRPr="004855FD" w:rsidRDefault="004855FD" w:rsidP="004855FD">
            <w:pPr>
              <w:ind w:firstLine="0"/>
            </w:pPr>
            <w:r>
              <w:t>Wetmore</w:t>
            </w:r>
          </w:p>
        </w:tc>
      </w:tr>
      <w:tr w:rsidR="004855FD" w:rsidRPr="004855FD" w14:paraId="57A5AC02" w14:textId="77777777" w:rsidTr="004855FD">
        <w:tc>
          <w:tcPr>
            <w:tcW w:w="2179" w:type="dxa"/>
            <w:shd w:val="clear" w:color="auto" w:fill="auto"/>
          </w:tcPr>
          <w:p w14:paraId="07F7B2A0" w14:textId="05890D7B" w:rsidR="004855FD" w:rsidRPr="004855FD" w:rsidRDefault="004855FD" w:rsidP="004855FD">
            <w:pPr>
              <w:ind w:firstLine="0"/>
            </w:pPr>
            <w:r>
              <w:t>Wheeler</w:t>
            </w:r>
          </w:p>
        </w:tc>
        <w:tc>
          <w:tcPr>
            <w:tcW w:w="2179" w:type="dxa"/>
            <w:shd w:val="clear" w:color="auto" w:fill="auto"/>
          </w:tcPr>
          <w:p w14:paraId="448C5C3F" w14:textId="75D6E63F" w:rsidR="004855FD" w:rsidRPr="004855FD" w:rsidRDefault="004855FD" w:rsidP="004855FD">
            <w:pPr>
              <w:ind w:firstLine="0"/>
            </w:pPr>
            <w:r>
              <w:t>White</w:t>
            </w:r>
          </w:p>
        </w:tc>
        <w:tc>
          <w:tcPr>
            <w:tcW w:w="2180" w:type="dxa"/>
            <w:shd w:val="clear" w:color="auto" w:fill="auto"/>
          </w:tcPr>
          <w:p w14:paraId="57BBB899" w14:textId="504BF26D" w:rsidR="004855FD" w:rsidRPr="004855FD" w:rsidRDefault="004855FD" w:rsidP="004855FD">
            <w:pPr>
              <w:ind w:firstLine="0"/>
            </w:pPr>
            <w:r>
              <w:t>Whitmire</w:t>
            </w:r>
          </w:p>
        </w:tc>
      </w:tr>
      <w:tr w:rsidR="004855FD" w:rsidRPr="004855FD" w14:paraId="6EBD3FDC" w14:textId="77777777" w:rsidTr="004855FD">
        <w:tc>
          <w:tcPr>
            <w:tcW w:w="2179" w:type="dxa"/>
            <w:shd w:val="clear" w:color="auto" w:fill="auto"/>
          </w:tcPr>
          <w:p w14:paraId="09C4AE2F" w14:textId="0CA01D09" w:rsidR="004855FD" w:rsidRPr="004855FD" w:rsidRDefault="004855FD" w:rsidP="004855FD">
            <w:pPr>
              <w:keepNext/>
              <w:ind w:firstLine="0"/>
            </w:pPr>
            <w:r>
              <w:t>Williams</w:t>
            </w:r>
          </w:p>
        </w:tc>
        <w:tc>
          <w:tcPr>
            <w:tcW w:w="2179" w:type="dxa"/>
            <w:shd w:val="clear" w:color="auto" w:fill="auto"/>
          </w:tcPr>
          <w:p w14:paraId="595AF24D" w14:textId="7586A926" w:rsidR="004855FD" w:rsidRPr="004855FD" w:rsidRDefault="004855FD" w:rsidP="004855FD">
            <w:pPr>
              <w:keepNext/>
              <w:ind w:firstLine="0"/>
            </w:pPr>
            <w:r>
              <w:t>Willis</w:t>
            </w:r>
          </w:p>
        </w:tc>
        <w:tc>
          <w:tcPr>
            <w:tcW w:w="2180" w:type="dxa"/>
            <w:shd w:val="clear" w:color="auto" w:fill="auto"/>
          </w:tcPr>
          <w:p w14:paraId="110E5AC7" w14:textId="4A141090" w:rsidR="004855FD" w:rsidRPr="004855FD" w:rsidRDefault="004855FD" w:rsidP="004855FD">
            <w:pPr>
              <w:keepNext/>
              <w:ind w:firstLine="0"/>
            </w:pPr>
            <w:r>
              <w:t>Wooten</w:t>
            </w:r>
          </w:p>
        </w:tc>
      </w:tr>
      <w:tr w:rsidR="004855FD" w:rsidRPr="004855FD" w14:paraId="25C9A91C" w14:textId="77777777" w:rsidTr="004855FD">
        <w:tc>
          <w:tcPr>
            <w:tcW w:w="2179" w:type="dxa"/>
            <w:shd w:val="clear" w:color="auto" w:fill="auto"/>
          </w:tcPr>
          <w:p w14:paraId="6D47C445" w14:textId="7ECC4498" w:rsidR="004855FD" w:rsidRPr="004855FD" w:rsidRDefault="004855FD" w:rsidP="004855FD">
            <w:pPr>
              <w:keepNext/>
              <w:ind w:firstLine="0"/>
            </w:pPr>
            <w:r>
              <w:t>Yow</w:t>
            </w:r>
          </w:p>
        </w:tc>
        <w:tc>
          <w:tcPr>
            <w:tcW w:w="2179" w:type="dxa"/>
            <w:shd w:val="clear" w:color="auto" w:fill="auto"/>
          </w:tcPr>
          <w:p w14:paraId="754173E3" w14:textId="77777777" w:rsidR="004855FD" w:rsidRPr="004855FD" w:rsidRDefault="004855FD" w:rsidP="004855FD">
            <w:pPr>
              <w:keepNext/>
              <w:ind w:firstLine="0"/>
            </w:pPr>
          </w:p>
        </w:tc>
        <w:tc>
          <w:tcPr>
            <w:tcW w:w="2180" w:type="dxa"/>
            <w:shd w:val="clear" w:color="auto" w:fill="auto"/>
          </w:tcPr>
          <w:p w14:paraId="6B07D029" w14:textId="77777777" w:rsidR="004855FD" w:rsidRPr="004855FD" w:rsidRDefault="004855FD" w:rsidP="004855FD">
            <w:pPr>
              <w:keepNext/>
              <w:ind w:firstLine="0"/>
            </w:pPr>
          </w:p>
        </w:tc>
      </w:tr>
    </w:tbl>
    <w:p w14:paraId="5BD4B717" w14:textId="77777777" w:rsidR="004855FD" w:rsidRDefault="004855FD" w:rsidP="004855FD"/>
    <w:p w14:paraId="2658C7EA" w14:textId="0A80DBE1" w:rsidR="004855FD" w:rsidRDefault="004855FD" w:rsidP="004855FD">
      <w:pPr>
        <w:jc w:val="center"/>
        <w:rPr>
          <w:b/>
        </w:rPr>
      </w:pPr>
      <w:r w:rsidRPr="004855FD">
        <w:rPr>
          <w:b/>
        </w:rPr>
        <w:t>Total--112</w:t>
      </w:r>
    </w:p>
    <w:p w14:paraId="243906F5" w14:textId="77777777" w:rsidR="004855FD" w:rsidRDefault="004855FD" w:rsidP="004855FD">
      <w:pPr>
        <w:jc w:val="center"/>
        <w:rPr>
          <w:b/>
        </w:rPr>
      </w:pPr>
    </w:p>
    <w:p w14:paraId="7BDF6148" w14:textId="77777777" w:rsidR="004855FD" w:rsidRDefault="004855FD" w:rsidP="005E1AEB">
      <w:pPr>
        <w:keepNext/>
        <w:ind w:firstLine="0"/>
      </w:pPr>
      <w:r w:rsidRPr="004855FD">
        <w:t xml:space="preserve"> </w:t>
      </w:r>
      <w:r>
        <w:t>Those who voted in the negative are:</w:t>
      </w:r>
    </w:p>
    <w:p w14:paraId="73444FE3" w14:textId="77777777" w:rsidR="004855FD" w:rsidRDefault="004855FD" w:rsidP="005E1AEB">
      <w:pPr>
        <w:keepNext/>
      </w:pPr>
    </w:p>
    <w:p w14:paraId="05E0EC5A" w14:textId="77777777" w:rsidR="004855FD" w:rsidRDefault="004855FD" w:rsidP="005E1AEB">
      <w:pPr>
        <w:keepNext/>
        <w:jc w:val="center"/>
        <w:rPr>
          <w:b/>
        </w:rPr>
      </w:pPr>
      <w:r w:rsidRPr="004855FD">
        <w:rPr>
          <w:b/>
        </w:rPr>
        <w:t>Total--0</w:t>
      </w:r>
    </w:p>
    <w:p w14:paraId="4A8FE8A3" w14:textId="20D7DD30" w:rsidR="004855FD" w:rsidRDefault="004855FD" w:rsidP="005E1AEB">
      <w:pPr>
        <w:keepNext/>
        <w:jc w:val="center"/>
        <w:rPr>
          <w:b/>
        </w:rPr>
      </w:pPr>
    </w:p>
    <w:p w14:paraId="35655D94" w14:textId="77777777" w:rsidR="004855FD" w:rsidRDefault="004855FD" w:rsidP="004855FD">
      <w:r>
        <w:t xml:space="preserve">Section 107 was adopted. </w:t>
      </w:r>
    </w:p>
    <w:p w14:paraId="00E57092" w14:textId="77777777" w:rsidR="004855FD" w:rsidRDefault="004855FD" w:rsidP="004855FD"/>
    <w:p w14:paraId="41FE7C4C" w14:textId="5AF34567" w:rsidR="004855FD" w:rsidRDefault="004855FD" w:rsidP="004855FD">
      <w:pPr>
        <w:keepNext/>
        <w:jc w:val="center"/>
        <w:rPr>
          <w:b/>
        </w:rPr>
      </w:pPr>
      <w:r w:rsidRPr="004855FD">
        <w:rPr>
          <w:b/>
        </w:rPr>
        <w:t>SECTION 108</w:t>
      </w:r>
    </w:p>
    <w:p w14:paraId="0D731CAA" w14:textId="77777777" w:rsidR="004855FD" w:rsidRDefault="004855FD" w:rsidP="004855FD">
      <w:r>
        <w:t xml:space="preserve">The yeas and nays were taken resulting as follows: </w:t>
      </w:r>
    </w:p>
    <w:p w14:paraId="2505C913" w14:textId="0FA11C23" w:rsidR="004855FD" w:rsidRDefault="004855FD" w:rsidP="004855FD">
      <w:pPr>
        <w:jc w:val="center"/>
      </w:pPr>
      <w:r>
        <w:t xml:space="preserve"> </w:t>
      </w:r>
      <w:bookmarkStart w:id="107" w:name="vote_start228"/>
      <w:bookmarkEnd w:id="107"/>
      <w:r>
        <w:t>Yeas 108; Nays 0</w:t>
      </w:r>
    </w:p>
    <w:p w14:paraId="396784AB" w14:textId="77777777" w:rsidR="004855FD" w:rsidRDefault="004855FD" w:rsidP="004855FD">
      <w:pPr>
        <w:jc w:val="center"/>
      </w:pPr>
    </w:p>
    <w:p w14:paraId="68803E2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EB7D8D2" w14:textId="77777777" w:rsidTr="004855FD">
        <w:tc>
          <w:tcPr>
            <w:tcW w:w="2179" w:type="dxa"/>
            <w:shd w:val="clear" w:color="auto" w:fill="auto"/>
          </w:tcPr>
          <w:p w14:paraId="62C29EA8" w14:textId="71F35BD8" w:rsidR="004855FD" w:rsidRPr="004855FD" w:rsidRDefault="004855FD" w:rsidP="004855FD">
            <w:pPr>
              <w:keepNext/>
              <w:ind w:firstLine="0"/>
            </w:pPr>
            <w:r>
              <w:t>Alexander</w:t>
            </w:r>
          </w:p>
        </w:tc>
        <w:tc>
          <w:tcPr>
            <w:tcW w:w="2179" w:type="dxa"/>
            <w:shd w:val="clear" w:color="auto" w:fill="auto"/>
          </w:tcPr>
          <w:p w14:paraId="5F4D8CA4" w14:textId="20177444" w:rsidR="004855FD" w:rsidRPr="004855FD" w:rsidRDefault="004855FD" w:rsidP="004855FD">
            <w:pPr>
              <w:keepNext/>
              <w:ind w:firstLine="0"/>
            </w:pPr>
            <w:r>
              <w:t>Anderson</w:t>
            </w:r>
          </w:p>
        </w:tc>
        <w:tc>
          <w:tcPr>
            <w:tcW w:w="2180" w:type="dxa"/>
            <w:shd w:val="clear" w:color="auto" w:fill="auto"/>
          </w:tcPr>
          <w:p w14:paraId="3D194D50" w14:textId="3ED425DA" w:rsidR="004855FD" w:rsidRPr="004855FD" w:rsidRDefault="004855FD" w:rsidP="004855FD">
            <w:pPr>
              <w:keepNext/>
              <w:ind w:firstLine="0"/>
            </w:pPr>
            <w:r>
              <w:t>Atkinson</w:t>
            </w:r>
          </w:p>
        </w:tc>
      </w:tr>
      <w:tr w:rsidR="004855FD" w:rsidRPr="004855FD" w14:paraId="462F1846" w14:textId="77777777" w:rsidTr="004855FD">
        <w:tc>
          <w:tcPr>
            <w:tcW w:w="2179" w:type="dxa"/>
            <w:shd w:val="clear" w:color="auto" w:fill="auto"/>
          </w:tcPr>
          <w:p w14:paraId="3E05B333" w14:textId="6BBCEB2B" w:rsidR="004855FD" w:rsidRPr="004855FD" w:rsidRDefault="004855FD" w:rsidP="004855FD">
            <w:pPr>
              <w:ind w:firstLine="0"/>
            </w:pPr>
            <w:r>
              <w:t>Bailey</w:t>
            </w:r>
          </w:p>
        </w:tc>
        <w:tc>
          <w:tcPr>
            <w:tcW w:w="2179" w:type="dxa"/>
            <w:shd w:val="clear" w:color="auto" w:fill="auto"/>
          </w:tcPr>
          <w:p w14:paraId="7BB88D3B" w14:textId="4996BBB2" w:rsidR="004855FD" w:rsidRPr="004855FD" w:rsidRDefault="004855FD" w:rsidP="004855FD">
            <w:pPr>
              <w:ind w:firstLine="0"/>
            </w:pPr>
            <w:r>
              <w:t>Ballentine</w:t>
            </w:r>
          </w:p>
        </w:tc>
        <w:tc>
          <w:tcPr>
            <w:tcW w:w="2180" w:type="dxa"/>
            <w:shd w:val="clear" w:color="auto" w:fill="auto"/>
          </w:tcPr>
          <w:p w14:paraId="720F0B3D" w14:textId="36AB64DF" w:rsidR="004855FD" w:rsidRPr="004855FD" w:rsidRDefault="004855FD" w:rsidP="004855FD">
            <w:pPr>
              <w:ind w:firstLine="0"/>
            </w:pPr>
            <w:r>
              <w:t>Bamberg</w:t>
            </w:r>
          </w:p>
        </w:tc>
      </w:tr>
      <w:tr w:rsidR="004855FD" w:rsidRPr="004855FD" w14:paraId="647A6637" w14:textId="77777777" w:rsidTr="004855FD">
        <w:tc>
          <w:tcPr>
            <w:tcW w:w="2179" w:type="dxa"/>
            <w:shd w:val="clear" w:color="auto" w:fill="auto"/>
          </w:tcPr>
          <w:p w14:paraId="17C30BAD" w14:textId="6849843E" w:rsidR="004855FD" w:rsidRPr="004855FD" w:rsidRDefault="004855FD" w:rsidP="004855FD">
            <w:pPr>
              <w:ind w:firstLine="0"/>
            </w:pPr>
            <w:r>
              <w:t>Bannister</w:t>
            </w:r>
          </w:p>
        </w:tc>
        <w:tc>
          <w:tcPr>
            <w:tcW w:w="2179" w:type="dxa"/>
            <w:shd w:val="clear" w:color="auto" w:fill="auto"/>
          </w:tcPr>
          <w:p w14:paraId="30A3A1F2" w14:textId="6763386E" w:rsidR="004855FD" w:rsidRPr="004855FD" w:rsidRDefault="004855FD" w:rsidP="004855FD">
            <w:pPr>
              <w:ind w:firstLine="0"/>
            </w:pPr>
            <w:r>
              <w:t>Bauer</w:t>
            </w:r>
          </w:p>
        </w:tc>
        <w:tc>
          <w:tcPr>
            <w:tcW w:w="2180" w:type="dxa"/>
            <w:shd w:val="clear" w:color="auto" w:fill="auto"/>
          </w:tcPr>
          <w:p w14:paraId="1088A04D" w14:textId="6478C21B" w:rsidR="004855FD" w:rsidRPr="004855FD" w:rsidRDefault="004855FD" w:rsidP="004855FD">
            <w:pPr>
              <w:ind w:firstLine="0"/>
            </w:pPr>
            <w:r>
              <w:t>Beach</w:t>
            </w:r>
          </w:p>
        </w:tc>
      </w:tr>
      <w:tr w:rsidR="004855FD" w:rsidRPr="004855FD" w14:paraId="1B364CD6" w14:textId="77777777" w:rsidTr="004855FD">
        <w:tc>
          <w:tcPr>
            <w:tcW w:w="2179" w:type="dxa"/>
            <w:shd w:val="clear" w:color="auto" w:fill="auto"/>
          </w:tcPr>
          <w:p w14:paraId="46B02751" w14:textId="07BB601A" w:rsidR="004855FD" w:rsidRPr="004855FD" w:rsidRDefault="004855FD" w:rsidP="004855FD">
            <w:pPr>
              <w:ind w:firstLine="0"/>
            </w:pPr>
            <w:r>
              <w:t>Bernstein</w:t>
            </w:r>
          </w:p>
        </w:tc>
        <w:tc>
          <w:tcPr>
            <w:tcW w:w="2179" w:type="dxa"/>
            <w:shd w:val="clear" w:color="auto" w:fill="auto"/>
          </w:tcPr>
          <w:p w14:paraId="6EE1385F" w14:textId="3A627434" w:rsidR="004855FD" w:rsidRPr="004855FD" w:rsidRDefault="004855FD" w:rsidP="004855FD">
            <w:pPr>
              <w:ind w:firstLine="0"/>
            </w:pPr>
            <w:r>
              <w:t>Blackwell</w:t>
            </w:r>
          </w:p>
        </w:tc>
        <w:tc>
          <w:tcPr>
            <w:tcW w:w="2180" w:type="dxa"/>
            <w:shd w:val="clear" w:color="auto" w:fill="auto"/>
          </w:tcPr>
          <w:p w14:paraId="513C8E92" w14:textId="6E10AF8D" w:rsidR="004855FD" w:rsidRPr="004855FD" w:rsidRDefault="004855FD" w:rsidP="004855FD">
            <w:pPr>
              <w:ind w:firstLine="0"/>
            </w:pPr>
            <w:r>
              <w:t>Bradley</w:t>
            </w:r>
          </w:p>
        </w:tc>
      </w:tr>
      <w:tr w:rsidR="004855FD" w:rsidRPr="004855FD" w14:paraId="70E96F76" w14:textId="77777777" w:rsidTr="004855FD">
        <w:tc>
          <w:tcPr>
            <w:tcW w:w="2179" w:type="dxa"/>
            <w:shd w:val="clear" w:color="auto" w:fill="auto"/>
          </w:tcPr>
          <w:p w14:paraId="0D2E6066" w14:textId="112BAB10" w:rsidR="004855FD" w:rsidRPr="004855FD" w:rsidRDefault="004855FD" w:rsidP="004855FD">
            <w:pPr>
              <w:ind w:firstLine="0"/>
            </w:pPr>
            <w:r>
              <w:t>Brittain</w:t>
            </w:r>
          </w:p>
        </w:tc>
        <w:tc>
          <w:tcPr>
            <w:tcW w:w="2179" w:type="dxa"/>
            <w:shd w:val="clear" w:color="auto" w:fill="auto"/>
          </w:tcPr>
          <w:p w14:paraId="4734D470" w14:textId="534E3B96" w:rsidR="004855FD" w:rsidRPr="004855FD" w:rsidRDefault="004855FD" w:rsidP="004855FD">
            <w:pPr>
              <w:ind w:firstLine="0"/>
            </w:pPr>
            <w:r>
              <w:t>Burns</w:t>
            </w:r>
          </w:p>
        </w:tc>
        <w:tc>
          <w:tcPr>
            <w:tcW w:w="2180" w:type="dxa"/>
            <w:shd w:val="clear" w:color="auto" w:fill="auto"/>
          </w:tcPr>
          <w:p w14:paraId="50C6AD0B" w14:textId="7B50BADC" w:rsidR="004855FD" w:rsidRPr="004855FD" w:rsidRDefault="004855FD" w:rsidP="004855FD">
            <w:pPr>
              <w:ind w:firstLine="0"/>
            </w:pPr>
            <w:r>
              <w:t>Bustos</w:t>
            </w:r>
          </w:p>
        </w:tc>
      </w:tr>
      <w:tr w:rsidR="004855FD" w:rsidRPr="004855FD" w14:paraId="191200D9" w14:textId="77777777" w:rsidTr="004855FD">
        <w:tc>
          <w:tcPr>
            <w:tcW w:w="2179" w:type="dxa"/>
            <w:shd w:val="clear" w:color="auto" w:fill="auto"/>
          </w:tcPr>
          <w:p w14:paraId="4665F45C" w14:textId="631D942A" w:rsidR="004855FD" w:rsidRPr="004855FD" w:rsidRDefault="004855FD" w:rsidP="004855FD">
            <w:pPr>
              <w:ind w:firstLine="0"/>
            </w:pPr>
            <w:r>
              <w:t>Calhoon</w:t>
            </w:r>
          </w:p>
        </w:tc>
        <w:tc>
          <w:tcPr>
            <w:tcW w:w="2179" w:type="dxa"/>
            <w:shd w:val="clear" w:color="auto" w:fill="auto"/>
          </w:tcPr>
          <w:p w14:paraId="505C35E0" w14:textId="00C9EE0C" w:rsidR="004855FD" w:rsidRPr="004855FD" w:rsidRDefault="004855FD" w:rsidP="004855FD">
            <w:pPr>
              <w:ind w:firstLine="0"/>
            </w:pPr>
            <w:r>
              <w:t>Carter</w:t>
            </w:r>
          </w:p>
        </w:tc>
        <w:tc>
          <w:tcPr>
            <w:tcW w:w="2180" w:type="dxa"/>
            <w:shd w:val="clear" w:color="auto" w:fill="auto"/>
          </w:tcPr>
          <w:p w14:paraId="7C8BC503" w14:textId="5DBDED38" w:rsidR="004855FD" w:rsidRPr="004855FD" w:rsidRDefault="004855FD" w:rsidP="004855FD">
            <w:pPr>
              <w:ind w:firstLine="0"/>
            </w:pPr>
            <w:r>
              <w:t>Caskey</w:t>
            </w:r>
          </w:p>
        </w:tc>
      </w:tr>
      <w:tr w:rsidR="004855FD" w:rsidRPr="004855FD" w14:paraId="61099A28" w14:textId="77777777" w:rsidTr="004855FD">
        <w:tc>
          <w:tcPr>
            <w:tcW w:w="2179" w:type="dxa"/>
            <w:shd w:val="clear" w:color="auto" w:fill="auto"/>
          </w:tcPr>
          <w:p w14:paraId="62B748F1" w14:textId="5A425349" w:rsidR="004855FD" w:rsidRPr="004855FD" w:rsidRDefault="004855FD" w:rsidP="004855FD">
            <w:pPr>
              <w:ind w:firstLine="0"/>
            </w:pPr>
            <w:r>
              <w:t>Chapman</w:t>
            </w:r>
          </w:p>
        </w:tc>
        <w:tc>
          <w:tcPr>
            <w:tcW w:w="2179" w:type="dxa"/>
            <w:shd w:val="clear" w:color="auto" w:fill="auto"/>
          </w:tcPr>
          <w:p w14:paraId="2C7623AA" w14:textId="3D8209EF" w:rsidR="004855FD" w:rsidRPr="004855FD" w:rsidRDefault="004855FD" w:rsidP="004855FD">
            <w:pPr>
              <w:ind w:firstLine="0"/>
            </w:pPr>
            <w:r>
              <w:t>Chumley</w:t>
            </w:r>
          </w:p>
        </w:tc>
        <w:tc>
          <w:tcPr>
            <w:tcW w:w="2180" w:type="dxa"/>
            <w:shd w:val="clear" w:color="auto" w:fill="auto"/>
          </w:tcPr>
          <w:p w14:paraId="4B42E9A1" w14:textId="40C3FDAD" w:rsidR="004855FD" w:rsidRPr="004855FD" w:rsidRDefault="004855FD" w:rsidP="004855FD">
            <w:pPr>
              <w:ind w:firstLine="0"/>
            </w:pPr>
            <w:r>
              <w:t>Clyburn</w:t>
            </w:r>
          </w:p>
        </w:tc>
      </w:tr>
      <w:tr w:rsidR="004855FD" w:rsidRPr="004855FD" w14:paraId="637021E3" w14:textId="77777777" w:rsidTr="004855FD">
        <w:tc>
          <w:tcPr>
            <w:tcW w:w="2179" w:type="dxa"/>
            <w:shd w:val="clear" w:color="auto" w:fill="auto"/>
          </w:tcPr>
          <w:p w14:paraId="486BD41C" w14:textId="39E7A63F" w:rsidR="004855FD" w:rsidRPr="004855FD" w:rsidRDefault="004855FD" w:rsidP="004855FD">
            <w:pPr>
              <w:ind w:firstLine="0"/>
            </w:pPr>
            <w:r>
              <w:t>Cobb-Hunter</w:t>
            </w:r>
          </w:p>
        </w:tc>
        <w:tc>
          <w:tcPr>
            <w:tcW w:w="2179" w:type="dxa"/>
            <w:shd w:val="clear" w:color="auto" w:fill="auto"/>
          </w:tcPr>
          <w:p w14:paraId="6BB51F5E" w14:textId="06E194E9" w:rsidR="004855FD" w:rsidRPr="004855FD" w:rsidRDefault="004855FD" w:rsidP="004855FD">
            <w:pPr>
              <w:ind w:firstLine="0"/>
            </w:pPr>
            <w:r>
              <w:t>Collins</w:t>
            </w:r>
          </w:p>
        </w:tc>
        <w:tc>
          <w:tcPr>
            <w:tcW w:w="2180" w:type="dxa"/>
            <w:shd w:val="clear" w:color="auto" w:fill="auto"/>
          </w:tcPr>
          <w:p w14:paraId="1E815A41" w14:textId="171A4FD7" w:rsidR="004855FD" w:rsidRPr="004855FD" w:rsidRDefault="004855FD" w:rsidP="004855FD">
            <w:pPr>
              <w:ind w:firstLine="0"/>
            </w:pPr>
            <w:r>
              <w:t>Connell</w:t>
            </w:r>
          </w:p>
        </w:tc>
      </w:tr>
      <w:tr w:rsidR="004855FD" w:rsidRPr="004855FD" w14:paraId="1951BF93" w14:textId="77777777" w:rsidTr="004855FD">
        <w:tc>
          <w:tcPr>
            <w:tcW w:w="2179" w:type="dxa"/>
            <w:shd w:val="clear" w:color="auto" w:fill="auto"/>
          </w:tcPr>
          <w:p w14:paraId="5FD0FD18" w14:textId="6775B07D" w:rsidR="004855FD" w:rsidRPr="004855FD" w:rsidRDefault="004855FD" w:rsidP="004855FD">
            <w:pPr>
              <w:ind w:firstLine="0"/>
            </w:pPr>
            <w:r>
              <w:t>B. L. Cox</w:t>
            </w:r>
          </w:p>
        </w:tc>
        <w:tc>
          <w:tcPr>
            <w:tcW w:w="2179" w:type="dxa"/>
            <w:shd w:val="clear" w:color="auto" w:fill="auto"/>
          </w:tcPr>
          <w:p w14:paraId="6F8A76AE" w14:textId="29008CE5" w:rsidR="004855FD" w:rsidRPr="004855FD" w:rsidRDefault="004855FD" w:rsidP="004855FD">
            <w:pPr>
              <w:ind w:firstLine="0"/>
            </w:pPr>
            <w:r>
              <w:t>Crawford</w:t>
            </w:r>
          </w:p>
        </w:tc>
        <w:tc>
          <w:tcPr>
            <w:tcW w:w="2180" w:type="dxa"/>
            <w:shd w:val="clear" w:color="auto" w:fill="auto"/>
          </w:tcPr>
          <w:p w14:paraId="2DF7DFCE" w14:textId="1529ECBC" w:rsidR="004855FD" w:rsidRPr="004855FD" w:rsidRDefault="004855FD" w:rsidP="004855FD">
            <w:pPr>
              <w:ind w:firstLine="0"/>
            </w:pPr>
            <w:r>
              <w:t>Cromer</w:t>
            </w:r>
          </w:p>
        </w:tc>
      </w:tr>
      <w:tr w:rsidR="004855FD" w:rsidRPr="004855FD" w14:paraId="0B5FC100" w14:textId="77777777" w:rsidTr="004855FD">
        <w:tc>
          <w:tcPr>
            <w:tcW w:w="2179" w:type="dxa"/>
            <w:shd w:val="clear" w:color="auto" w:fill="auto"/>
          </w:tcPr>
          <w:p w14:paraId="702F26CB" w14:textId="046B9CFA" w:rsidR="004855FD" w:rsidRPr="004855FD" w:rsidRDefault="004855FD" w:rsidP="004855FD">
            <w:pPr>
              <w:ind w:firstLine="0"/>
            </w:pPr>
            <w:r>
              <w:t>Davis</w:t>
            </w:r>
          </w:p>
        </w:tc>
        <w:tc>
          <w:tcPr>
            <w:tcW w:w="2179" w:type="dxa"/>
            <w:shd w:val="clear" w:color="auto" w:fill="auto"/>
          </w:tcPr>
          <w:p w14:paraId="5BF02305" w14:textId="2F71CA89" w:rsidR="004855FD" w:rsidRPr="004855FD" w:rsidRDefault="004855FD" w:rsidP="004855FD">
            <w:pPr>
              <w:ind w:firstLine="0"/>
            </w:pPr>
            <w:r>
              <w:t>Dillard</w:t>
            </w:r>
          </w:p>
        </w:tc>
        <w:tc>
          <w:tcPr>
            <w:tcW w:w="2180" w:type="dxa"/>
            <w:shd w:val="clear" w:color="auto" w:fill="auto"/>
          </w:tcPr>
          <w:p w14:paraId="267C589A" w14:textId="3B73A796" w:rsidR="004855FD" w:rsidRPr="004855FD" w:rsidRDefault="004855FD" w:rsidP="004855FD">
            <w:pPr>
              <w:ind w:firstLine="0"/>
            </w:pPr>
            <w:r>
              <w:t>Elliott</w:t>
            </w:r>
          </w:p>
        </w:tc>
      </w:tr>
      <w:tr w:rsidR="004855FD" w:rsidRPr="004855FD" w14:paraId="3E3B746F" w14:textId="77777777" w:rsidTr="004855FD">
        <w:tc>
          <w:tcPr>
            <w:tcW w:w="2179" w:type="dxa"/>
            <w:shd w:val="clear" w:color="auto" w:fill="auto"/>
          </w:tcPr>
          <w:p w14:paraId="737BC130" w14:textId="5EF0F9B6" w:rsidR="004855FD" w:rsidRPr="004855FD" w:rsidRDefault="004855FD" w:rsidP="004855FD">
            <w:pPr>
              <w:ind w:firstLine="0"/>
            </w:pPr>
            <w:r>
              <w:t>Erickson</w:t>
            </w:r>
          </w:p>
        </w:tc>
        <w:tc>
          <w:tcPr>
            <w:tcW w:w="2179" w:type="dxa"/>
            <w:shd w:val="clear" w:color="auto" w:fill="auto"/>
          </w:tcPr>
          <w:p w14:paraId="6DAF445F" w14:textId="5DA89B40" w:rsidR="004855FD" w:rsidRPr="004855FD" w:rsidRDefault="004855FD" w:rsidP="004855FD">
            <w:pPr>
              <w:ind w:firstLine="0"/>
            </w:pPr>
            <w:r>
              <w:t>Felder</w:t>
            </w:r>
          </w:p>
        </w:tc>
        <w:tc>
          <w:tcPr>
            <w:tcW w:w="2180" w:type="dxa"/>
            <w:shd w:val="clear" w:color="auto" w:fill="auto"/>
          </w:tcPr>
          <w:p w14:paraId="77DEED1D" w14:textId="2858C1D0" w:rsidR="004855FD" w:rsidRPr="004855FD" w:rsidRDefault="004855FD" w:rsidP="004855FD">
            <w:pPr>
              <w:ind w:firstLine="0"/>
            </w:pPr>
            <w:r>
              <w:t>Forrest</w:t>
            </w:r>
          </w:p>
        </w:tc>
      </w:tr>
      <w:tr w:rsidR="004855FD" w:rsidRPr="004855FD" w14:paraId="19A9CE7D" w14:textId="77777777" w:rsidTr="004855FD">
        <w:tc>
          <w:tcPr>
            <w:tcW w:w="2179" w:type="dxa"/>
            <w:shd w:val="clear" w:color="auto" w:fill="auto"/>
          </w:tcPr>
          <w:p w14:paraId="09EEACC1" w14:textId="7010210D" w:rsidR="004855FD" w:rsidRPr="004855FD" w:rsidRDefault="004855FD" w:rsidP="004855FD">
            <w:pPr>
              <w:ind w:firstLine="0"/>
            </w:pPr>
            <w:r>
              <w:t>Gagnon</w:t>
            </w:r>
          </w:p>
        </w:tc>
        <w:tc>
          <w:tcPr>
            <w:tcW w:w="2179" w:type="dxa"/>
            <w:shd w:val="clear" w:color="auto" w:fill="auto"/>
          </w:tcPr>
          <w:p w14:paraId="24662734" w14:textId="35D0DD6B" w:rsidR="004855FD" w:rsidRPr="004855FD" w:rsidRDefault="004855FD" w:rsidP="004855FD">
            <w:pPr>
              <w:ind w:firstLine="0"/>
            </w:pPr>
            <w:r>
              <w:t>Garvin</w:t>
            </w:r>
          </w:p>
        </w:tc>
        <w:tc>
          <w:tcPr>
            <w:tcW w:w="2180" w:type="dxa"/>
            <w:shd w:val="clear" w:color="auto" w:fill="auto"/>
          </w:tcPr>
          <w:p w14:paraId="7DFACD7A" w14:textId="28CB28B7" w:rsidR="004855FD" w:rsidRPr="004855FD" w:rsidRDefault="004855FD" w:rsidP="004855FD">
            <w:pPr>
              <w:ind w:firstLine="0"/>
            </w:pPr>
            <w:r>
              <w:t>Gibson</w:t>
            </w:r>
          </w:p>
        </w:tc>
      </w:tr>
      <w:tr w:rsidR="004855FD" w:rsidRPr="004855FD" w14:paraId="5F39C1EE" w14:textId="77777777" w:rsidTr="004855FD">
        <w:tc>
          <w:tcPr>
            <w:tcW w:w="2179" w:type="dxa"/>
            <w:shd w:val="clear" w:color="auto" w:fill="auto"/>
          </w:tcPr>
          <w:p w14:paraId="22634CFB" w14:textId="14E5BBF7" w:rsidR="004855FD" w:rsidRPr="004855FD" w:rsidRDefault="004855FD" w:rsidP="004855FD">
            <w:pPr>
              <w:ind w:firstLine="0"/>
            </w:pPr>
            <w:r>
              <w:t>Gilliam</w:t>
            </w:r>
          </w:p>
        </w:tc>
        <w:tc>
          <w:tcPr>
            <w:tcW w:w="2179" w:type="dxa"/>
            <w:shd w:val="clear" w:color="auto" w:fill="auto"/>
          </w:tcPr>
          <w:p w14:paraId="568CFC2B" w14:textId="4C68B125" w:rsidR="004855FD" w:rsidRPr="004855FD" w:rsidRDefault="004855FD" w:rsidP="004855FD">
            <w:pPr>
              <w:ind w:firstLine="0"/>
            </w:pPr>
            <w:r>
              <w:t>Gilliard</w:t>
            </w:r>
          </w:p>
        </w:tc>
        <w:tc>
          <w:tcPr>
            <w:tcW w:w="2180" w:type="dxa"/>
            <w:shd w:val="clear" w:color="auto" w:fill="auto"/>
          </w:tcPr>
          <w:p w14:paraId="79B2E64B" w14:textId="6760BE0B" w:rsidR="004855FD" w:rsidRPr="004855FD" w:rsidRDefault="004855FD" w:rsidP="004855FD">
            <w:pPr>
              <w:ind w:firstLine="0"/>
            </w:pPr>
            <w:r>
              <w:t>Guest</w:t>
            </w:r>
          </w:p>
        </w:tc>
      </w:tr>
      <w:tr w:rsidR="004855FD" w:rsidRPr="004855FD" w14:paraId="4573D4B9" w14:textId="77777777" w:rsidTr="004855FD">
        <w:tc>
          <w:tcPr>
            <w:tcW w:w="2179" w:type="dxa"/>
            <w:shd w:val="clear" w:color="auto" w:fill="auto"/>
          </w:tcPr>
          <w:p w14:paraId="45D1BCE0" w14:textId="05679187" w:rsidR="004855FD" w:rsidRPr="004855FD" w:rsidRDefault="004855FD" w:rsidP="004855FD">
            <w:pPr>
              <w:ind w:firstLine="0"/>
            </w:pPr>
            <w:r>
              <w:t>Haddon</w:t>
            </w:r>
          </w:p>
        </w:tc>
        <w:tc>
          <w:tcPr>
            <w:tcW w:w="2179" w:type="dxa"/>
            <w:shd w:val="clear" w:color="auto" w:fill="auto"/>
          </w:tcPr>
          <w:p w14:paraId="1A47A90E" w14:textId="7146A03D" w:rsidR="004855FD" w:rsidRPr="004855FD" w:rsidRDefault="004855FD" w:rsidP="004855FD">
            <w:pPr>
              <w:ind w:firstLine="0"/>
            </w:pPr>
            <w:r>
              <w:t>Hager</w:t>
            </w:r>
          </w:p>
        </w:tc>
        <w:tc>
          <w:tcPr>
            <w:tcW w:w="2180" w:type="dxa"/>
            <w:shd w:val="clear" w:color="auto" w:fill="auto"/>
          </w:tcPr>
          <w:p w14:paraId="4A2D4318" w14:textId="3D7E26D7" w:rsidR="004855FD" w:rsidRPr="004855FD" w:rsidRDefault="004855FD" w:rsidP="004855FD">
            <w:pPr>
              <w:ind w:firstLine="0"/>
            </w:pPr>
            <w:r>
              <w:t>Hardee</w:t>
            </w:r>
          </w:p>
        </w:tc>
      </w:tr>
      <w:tr w:rsidR="004855FD" w:rsidRPr="004855FD" w14:paraId="26F1BF6D" w14:textId="77777777" w:rsidTr="004855FD">
        <w:tc>
          <w:tcPr>
            <w:tcW w:w="2179" w:type="dxa"/>
            <w:shd w:val="clear" w:color="auto" w:fill="auto"/>
          </w:tcPr>
          <w:p w14:paraId="07B4915B" w14:textId="2BA4E87D" w:rsidR="004855FD" w:rsidRPr="004855FD" w:rsidRDefault="004855FD" w:rsidP="004855FD">
            <w:pPr>
              <w:ind w:firstLine="0"/>
            </w:pPr>
            <w:r>
              <w:t>Hart</w:t>
            </w:r>
          </w:p>
        </w:tc>
        <w:tc>
          <w:tcPr>
            <w:tcW w:w="2179" w:type="dxa"/>
            <w:shd w:val="clear" w:color="auto" w:fill="auto"/>
          </w:tcPr>
          <w:p w14:paraId="353902DC" w14:textId="7077C9D7" w:rsidR="004855FD" w:rsidRPr="004855FD" w:rsidRDefault="004855FD" w:rsidP="004855FD">
            <w:pPr>
              <w:ind w:firstLine="0"/>
            </w:pPr>
            <w:r>
              <w:t>Hartnett</w:t>
            </w:r>
          </w:p>
        </w:tc>
        <w:tc>
          <w:tcPr>
            <w:tcW w:w="2180" w:type="dxa"/>
            <w:shd w:val="clear" w:color="auto" w:fill="auto"/>
          </w:tcPr>
          <w:p w14:paraId="672F919A" w14:textId="3E87336B" w:rsidR="004855FD" w:rsidRPr="004855FD" w:rsidRDefault="004855FD" w:rsidP="004855FD">
            <w:pPr>
              <w:ind w:firstLine="0"/>
            </w:pPr>
            <w:r>
              <w:t>Hayes</w:t>
            </w:r>
          </w:p>
        </w:tc>
      </w:tr>
      <w:tr w:rsidR="004855FD" w:rsidRPr="004855FD" w14:paraId="5FB5EF3C" w14:textId="77777777" w:rsidTr="004855FD">
        <w:tc>
          <w:tcPr>
            <w:tcW w:w="2179" w:type="dxa"/>
            <w:shd w:val="clear" w:color="auto" w:fill="auto"/>
          </w:tcPr>
          <w:p w14:paraId="23498374" w14:textId="63CC6284" w:rsidR="004855FD" w:rsidRPr="004855FD" w:rsidRDefault="004855FD" w:rsidP="004855FD">
            <w:pPr>
              <w:ind w:firstLine="0"/>
            </w:pPr>
            <w:r>
              <w:t>Henegan</w:t>
            </w:r>
          </w:p>
        </w:tc>
        <w:tc>
          <w:tcPr>
            <w:tcW w:w="2179" w:type="dxa"/>
            <w:shd w:val="clear" w:color="auto" w:fill="auto"/>
          </w:tcPr>
          <w:p w14:paraId="5644BE39" w14:textId="32EC4935" w:rsidR="004855FD" w:rsidRPr="004855FD" w:rsidRDefault="004855FD" w:rsidP="004855FD">
            <w:pPr>
              <w:ind w:firstLine="0"/>
            </w:pPr>
            <w:r>
              <w:t>Herbkersman</w:t>
            </w:r>
          </w:p>
        </w:tc>
        <w:tc>
          <w:tcPr>
            <w:tcW w:w="2180" w:type="dxa"/>
            <w:shd w:val="clear" w:color="auto" w:fill="auto"/>
          </w:tcPr>
          <w:p w14:paraId="26427CAE" w14:textId="2DC13545" w:rsidR="004855FD" w:rsidRPr="004855FD" w:rsidRDefault="004855FD" w:rsidP="004855FD">
            <w:pPr>
              <w:ind w:firstLine="0"/>
            </w:pPr>
            <w:r>
              <w:t>Hewitt</w:t>
            </w:r>
          </w:p>
        </w:tc>
      </w:tr>
      <w:tr w:rsidR="004855FD" w:rsidRPr="004855FD" w14:paraId="76EAA80B" w14:textId="77777777" w:rsidTr="004855FD">
        <w:tc>
          <w:tcPr>
            <w:tcW w:w="2179" w:type="dxa"/>
            <w:shd w:val="clear" w:color="auto" w:fill="auto"/>
          </w:tcPr>
          <w:p w14:paraId="61A7AA56" w14:textId="682568B0" w:rsidR="004855FD" w:rsidRPr="004855FD" w:rsidRDefault="004855FD" w:rsidP="004855FD">
            <w:pPr>
              <w:ind w:firstLine="0"/>
            </w:pPr>
            <w:r>
              <w:t>Hiott</w:t>
            </w:r>
          </w:p>
        </w:tc>
        <w:tc>
          <w:tcPr>
            <w:tcW w:w="2179" w:type="dxa"/>
            <w:shd w:val="clear" w:color="auto" w:fill="auto"/>
          </w:tcPr>
          <w:p w14:paraId="783E8167" w14:textId="7E2E12DB" w:rsidR="004855FD" w:rsidRPr="004855FD" w:rsidRDefault="004855FD" w:rsidP="004855FD">
            <w:pPr>
              <w:ind w:firstLine="0"/>
            </w:pPr>
            <w:r>
              <w:t>Hixon</w:t>
            </w:r>
          </w:p>
        </w:tc>
        <w:tc>
          <w:tcPr>
            <w:tcW w:w="2180" w:type="dxa"/>
            <w:shd w:val="clear" w:color="auto" w:fill="auto"/>
          </w:tcPr>
          <w:p w14:paraId="10F7364B" w14:textId="4896637A" w:rsidR="004855FD" w:rsidRPr="004855FD" w:rsidRDefault="004855FD" w:rsidP="004855FD">
            <w:pPr>
              <w:ind w:firstLine="0"/>
            </w:pPr>
            <w:r>
              <w:t>Hosey</w:t>
            </w:r>
          </w:p>
        </w:tc>
      </w:tr>
      <w:tr w:rsidR="004855FD" w:rsidRPr="004855FD" w14:paraId="613B9D74" w14:textId="77777777" w:rsidTr="004855FD">
        <w:tc>
          <w:tcPr>
            <w:tcW w:w="2179" w:type="dxa"/>
            <w:shd w:val="clear" w:color="auto" w:fill="auto"/>
          </w:tcPr>
          <w:p w14:paraId="233DB52B" w14:textId="4C732C57" w:rsidR="004855FD" w:rsidRPr="004855FD" w:rsidRDefault="004855FD" w:rsidP="004855FD">
            <w:pPr>
              <w:ind w:firstLine="0"/>
            </w:pPr>
            <w:r>
              <w:t>Howard</w:t>
            </w:r>
          </w:p>
        </w:tc>
        <w:tc>
          <w:tcPr>
            <w:tcW w:w="2179" w:type="dxa"/>
            <w:shd w:val="clear" w:color="auto" w:fill="auto"/>
          </w:tcPr>
          <w:p w14:paraId="115C002D" w14:textId="7978EA75" w:rsidR="004855FD" w:rsidRPr="004855FD" w:rsidRDefault="004855FD" w:rsidP="004855FD">
            <w:pPr>
              <w:ind w:firstLine="0"/>
            </w:pPr>
            <w:r>
              <w:t>Hyde</w:t>
            </w:r>
          </w:p>
        </w:tc>
        <w:tc>
          <w:tcPr>
            <w:tcW w:w="2180" w:type="dxa"/>
            <w:shd w:val="clear" w:color="auto" w:fill="auto"/>
          </w:tcPr>
          <w:p w14:paraId="117F71C0" w14:textId="2EC77714" w:rsidR="004855FD" w:rsidRPr="004855FD" w:rsidRDefault="004855FD" w:rsidP="004855FD">
            <w:pPr>
              <w:ind w:firstLine="0"/>
            </w:pPr>
            <w:r>
              <w:t>Jefferson</w:t>
            </w:r>
          </w:p>
        </w:tc>
      </w:tr>
      <w:tr w:rsidR="004855FD" w:rsidRPr="004855FD" w14:paraId="4FF30696" w14:textId="77777777" w:rsidTr="004855FD">
        <w:tc>
          <w:tcPr>
            <w:tcW w:w="2179" w:type="dxa"/>
            <w:shd w:val="clear" w:color="auto" w:fill="auto"/>
          </w:tcPr>
          <w:p w14:paraId="471448A7" w14:textId="352FF563" w:rsidR="004855FD" w:rsidRPr="004855FD" w:rsidRDefault="004855FD" w:rsidP="004855FD">
            <w:pPr>
              <w:ind w:firstLine="0"/>
            </w:pPr>
            <w:r>
              <w:t>J. E. Johnson</w:t>
            </w:r>
          </w:p>
        </w:tc>
        <w:tc>
          <w:tcPr>
            <w:tcW w:w="2179" w:type="dxa"/>
            <w:shd w:val="clear" w:color="auto" w:fill="auto"/>
          </w:tcPr>
          <w:p w14:paraId="7033FC84" w14:textId="0BE59682" w:rsidR="004855FD" w:rsidRPr="004855FD" w:rsidRDefault="004855FD" w:rsidP="004855FD">
            <w:pPr>
              <w:ind w:firstLine="0"/>
            </w:pPr>
            <w:r>
              <w:t>J. L. Johnson</w:t>
            </w:r>
          </w:p>
        </w:tc>
        <w:tc>
          <w:tcPr>
            <w:tcW w:w="2180" w:type="dxa"/>
            <w:shd w:val="clear" w:color="auto" w:fill="auto"/>
          </w:tcPr>
          <w:p w14:paraId="156B4998" w14:textId="01CBADE8" w:rsidR="004855FD" w:rsidRPr="004855FD" w:rsidRDefault="004855FD" w:rsidP="004855FD">
            <w:pPr>
              <w:ind w:firstLine="0"/>
            </w:pPr>
            <w:r>
              <w:t>S. Jones</w:t>
            </w:r>
          </w:p>
        </w:tc>
      </w:tr>
      <w:tr w:rsidR="004855FD" w:rsidRPr="004855FD" w14:paraId="0BA512F8" w14:textId="77777777" w:rsidTr="004855FD">
        <w:tc>
          <w:tcPr>
            <w:tcW w:w="2179" w:type="dxa"/>
            <w:shd w:val="clear" w:color="auto" w:fill="auto"/>
          </w:tcPr>
          <w:p w14:paraId="39509570" w14:textId="7DDB44FD" w:rsidR="004855FD" w:rsidRPr="004855FD" w:rsidRDefault="004855FD" w:rsidP="004855FD">
            <w:pPr>
              <w:ind w:firstLine="0"/>
            </w:pPr>
            <w:r>
              <w:t>Jordan</w:t>
            </w:r>
          </w:p>
        </w:tc>
        <w:tc>
          <w:tcPr>
            <w:tcW w:w="2179" w:type="dxa"/>
            <w:shd w:val="clear" w:color="auto" w:fill="auto"/>
          </w:tcPr>
          <w:p w14:paraId="6381C792" w14:textId="5FF2A874" w:rsidR="004855FD" w:rsidRPr="004855FD" w:rsidRDefault="004855FD" w:rsidP="004855FD">
            <w:pPr>
              <w:ind w:firstLine="0"/>
            </w:pPr>
            <w:r>
              <w:t>King</w:t>
            </w:r>
          </w:p>
        </w:tc>
        <w:tc>
          <w:tcPr>
            <w:tcW w:w="2180" w:type="dxa"/>
            <w:shd w:val="clear" w:color="auto" w:fill="auto"/>
          </w:tcPr>
          <w:p w14:paraId="04D21CBC" w14:textId="7B35555C" w:rsidR="004855FD" w:rsidRPr="004855FD" w:rsidRDefault="004855FD" w:rsidP="004855FD">
            <w:pPr>
              <w:ind w:firstLine="0"/>
            </w:pPr>
            <w:r>
              <w:t>Kirby</w:t>
            </w:r>
          </w:p>
        </w:tc>
      </w:tr>
      <w:tr w:rsidR="004855FD" w:rsidRPr="004855FD" w14:paraId="71E058C4" w14:textId="77777777" w:rsidTr="004855FD">
        <w:tc>
          <w:tcPr>
            <w:tcW w:w="2179" w:type="dxa"/>
            <w:shd w:val="clear" w:color="auto" w:fill="auto"/>
          </w:tcPr>
          <w:p w14:paraId="56D5702F" w14:textId="4818A7DA" w:rsidR="004855FD" w:rsidRPr="004855FD" w:rsidRDefault="004855FD" w:rsidP="004855FD">
            <w:pPr>
              <w:ind w:firstLine="0"/>
            </w:pPr>
            <w:r>
              <w:t>Landing</w:t>
            </w:r>
          </w:p>
        </w:tc>
        <w:tc>
          <w:tcPr>
            <w:tcW w:w="2179" w:type="dxa"/>
            <w:shd w:val="clear" w:color="auto" w:fill="auto"/>
          </w:tcPr>
          <w:p w14:paraId="553DAED6" w14:textId="74EC32BB" w:rsidR="004855FD" w:rsidRPr="004855FD" w:rsidRDefault="004855FD" w:rsidP="004855FD">
            <w:pPr>
              <w:ind w:firstLine="0"/>
            </w:pPr>
            <w:r>
              <w:t>Lawson</w:t>
            </w:r>
          </w:p>
        </w:tc>
        <w:tc>
          <w:tcPr>
            <w:tcW w:w="2180" w:type="dxa"/>
            <w:shd w:val="clear" w:color="auto" w:fill="auto"/>
          </w:tcPr>
          <w:p w14:paraId="3A6939EF" w14:textId="2463164A" w:rsidR="004855FD" w:rsidRPr="004855FD" w:rsidRDefault="004855FD" w:rsidP="004855FD">
            <w:pPr>
              <w:ind w:firstLine="0"/>
            </w:pPr>
            <w:r>
              <w:t>Leber</w:t>
            </w:r>
          </w:p>
        </w:tc>
      </w:tr>
      <w:tr w:rsidR="004855FD" w:rsidRPr="004855FD" w14:paraId="13FF3C79" w14:textId="77777777" w:rsidTr="004855FD">
        <w:tc>
          <w:tcPr>
            <w:tcW w:w="2179" w:type="dxa"/>
            <w:shd w:val="clear" w:color="auto" w:fill="auto"/>
          </w:tcPr>
          <w:p w14:paraId="46BA5A54" w14:textId="085ACD28" w:rsidR="004855FD" w:rsidRPr="004855FD" w:rsidRDefault="004855FD" w:rsidP="004855FD">
            <w:pPr>
              <w:ind w:firstLine="0"/>
            </w:pPr>
            <w:r>
              <w:t>Ligon</w:t>
            </w:r>
          </w:p>
        </w:tc>
        <w:tc>
          <w:tcPr>
            <w:tcW w:w="2179" w:type="dxa"/>
            <w:shd w:val="clear" w:color="auto" w:fill="auto"/>
          </w:tcPr>
          <w:p w14:paraId="76281D8E" w14:textId="1E7D3AD2" w:rsidR="004855FD" w:rsidRPr="004855FD" w:rsidRDefault="004855FD" w:rsidP="004855FD">
            <w:pPr>
              <w:ind w:firstLine="0"/>
            </w:pPr>
            <w:r>
              <w:t>Long</w:t>
            </w:r>
          </w:p>
        </w:tc>
        <w:tc>
          <w:tcPr>
            <w:tcW w:w="2180" w:type="dxa"/>
            <w:shd w:val="clear" w:color="auto" w:fill="auto"/>
          </w:tcPr>
          <w:p w14:paraId="7C02D701" w14:textId="4546421C" w:rsidR="004855FD" w:rsidRPr="004855FD" w:rsidRDefault="004855FD" w:rsidP="004855FD">
            <w:pPr>
              <w:ind w:firstLine="0"/>
            </w:pPr>
            <w:r>
              <w:t>Lowe</w:t>
            </w:r>
          </w:p>
        </w:tc>
      </w:tr>
      <w:tr w:rsidR="004855FD" w:rsidRPr="004855FD" w14:paraId="7A4D4842" w14:textId="77777777" w:rsidTr="004855FD">
        <w:tc>
          <w:tcPr>
            <w:tcW w:w="2179" w:type="dxa"/>
            <w:shd w:val="clear" w:color="auto" w:fill="auto"/>
          </w:tcPr>
          <w:p w14:paraId="41BFB238" w14:textId="33631260" w:rsidR="004855FD" w:rsidRPr="004855FD" w:rsidRDefault="004855FD" w:rsidP="004855FD">
            <w:pPr>
              <w:ind w:firstLine="0"/>
            </w:pPr>
            <w:r>
              <w:t>May</w:t>
            </w:r>
          </w:p>
        </w:tc>
        <w:tc>
          <w:tcPr>
            <w:tcW w:w="2179" w:type="dxa"/>
            <w:shd w:val="clear" w:color="auto" w:fill="auto"/>
          </w:tcPr>
          <w:p w14:paraId="7224D406" w14:textId="7AC4BD6B" w:rsidR="004855FD" w:rsidRPr="004855FD" w:rsidRDefault="004855FD" w:rsidP="004855FD">
            <w:pPr>
              <w:ind w:firstLine="0"/>
            </w:pPr>
            <w:r>
              <w:t>McCravy</w:t>
            </w:r>
          </w:p>
        </w:tc>
        <w:tc>
          <w:tcPr>
            <w:tcW w:w="2180" w:type="dxa"/>
            <w:shd w:val="clear" w:color="auto" w:fill="auto"/>
          </w:tcPr>
          <w:p w14:paraId="09E6E78A" w14:textId="68A3BC30" w:rsidR="004855FD" w:rsidRPr="004855FD" w:rsidRDefault="004855FD" w:rsidP="004855FD">
            <w:pPr>
              <w:ind w:firstLine="0"/>
            </w:pPr>
            <w:r>
              <w:t>McDaniel</w:t>
            </w:r>
          </w:p>
        </w:tc>
      </w:tr>
      <w:tr w:rsidR="004855FD" w:rsidRPr="004855FD" w14:paraId="1451E9A9" w14:textId="77777777" w:rsidTr="004855FD">
        <w:tc>
          <w:tcPr>
            <w:tcW w:w="2179" w:type="dxa"/>
            <w:shd w:val="clear" w:color="auto" w:fill="auto"/>
          </w:tcPr>
          <w:p w14:paraId="01DA15D9" w14:textId="6C776343" w:rsidR="004855FD" w:rsidRPr="004855FD" w:rsidRDefault="004855FD" w:rsidP="004855FD">
            <w:pPr>
              <w:ind w:firstLine="0"/>
            </w:pPr>
            <w:r>
              <w:t>McGinnis</w:t>
            </w:r>
          </w:p>
        </w:tc>
        <w:tc>
          <w:tcPr>
            <w:tcW w:w="2179" w:type="dxa"/>
            <w:shd w:val="clear" w:color="auto" w:fill="auto"/>
          </w:tcPr>
          <w:p w14:paraId="2684E1B4" w14:textId="3B27FBC6" w:rsidR="004855FD" w:rsidRPr="004855FD" w:rsidRDefault="004855FD" w:rsidP="004855FD">
            <w:pPr>
              <w:ind w:firstLine="0"/>
            </w:pPr>
            <w:r>
              <w:t>Mitchell</w:t>
            </w:r>
          </w:p>
        </w:tc>
        <w:tc>
          <w:tcPr>
            <w:tcW w:w="2180" w:type="dxa"/>
            <w:shd w:val="clear" w:color="auto" w:fill="auto"/>
          </w:tcPr>
          <w:p w14:paraId="52D36EE3" w14:textId="07F2AD48" w:rsidR="004855FD" w:rsidRPr="004855FD" w:rsidRDefault="004855FD" w:rsidP="004855FD">
            <w:pPr>
              <w:ind w:firstLine="0"/>
            </w:pPr>
            <w:r>
              <w:t>T. Moore</w:t>
            </w:r>
          </w:p>
        </w:tc>
      </w:tr>
      <w:tr w:rsidR="004855FD" w:rsidRPr="004855FD" w14:paraId="055DC88C" w14:textId="77777777" w:rsidTr="004855FD">
        <w:tc>
          <w:tcPr>
            <w:tcW w:w="2179" w:type="dxa"/>
            <w:shd w:val="clear" w:color="auto" w:fill="auto"/>
          </w:tcPr>
          <w:p w14:paraId="257DC127" w14:textId="03EE482D" w:rsidR="004855FD" w:rsidRPr="004855FD" w:rsidRDefault="004855FD" w:rsidP="004855FD">
            <w:pPr>
              <w:ind w:firstLine="0"/>
            </w:pPr>
            <w:r>
              <w:t>A. M. Morgan</w:t>
            </w:r>
          </w:p>
        </w:tc>
        <w:tc>
          <w:tcPr>
            <w:tcW w:w="2179" w:type="dxa"/>
            <w:shd w:val="clear" w:color="auto" w:fill="auto"/>
          </w:tcPr>
          <w:p w14:paraId="6467B6F4" w14:textId="67538F7B" w:rsidR="004855FD" w:rsidRPr="004855FD" w:rsidRDefault="004855FD" w:rsidP="004855FD">
            <w:pPr>
              <w:ind w:firstLine="0"/>
            </w:pPr>
            <w:r>
              <w:t>T. A. Morgan</w:t>
            </w:r>
          </w:p>
        </w:tc>
        <w:tc>
          <w:tcPr>
            <w:tcW w:w="2180" w:type="dxa"/>
            <w:shd w:val="clear" w:color="auto" w:fill="auto"/>
          </w:tcPr>
          <w:p w14:paraId="79E29AE9" w14:textId="0BB4572D" w:rsidR="004855FD" w:rsidRPr="004855FD" w:rsidRDefault="004855FD" w:rsidP="004855FD">
            <w:pPr>
              <w:ind w:firstLine="0"/>
            </w:pPr>
            <w:r>
              <w:t>Moss</w:t>
            </w:r>
          </w:p>
        </w:tc>
      </w:tr>
      <w:tr w:rsidR="004855FD" w:rsidRPr="004855FD" w14:paraId="2132AD9B" w14:textId="77777777" w:rsidTr="004855FD">
        <w:tc>
          <w:tcPr>
            <w:tcW w:w="2179" w:type="dxa"/>
            <w:shd w:val="clear" w:color="auto" w:fill="auto"/>
          </w:tcPr>
          <w:p w14:paraId="79E3458C" w14:textId="208105A2" w:rsidR="004855FD" w:rsidRPr="004855FD" w:rsidRDefault="004855FD" w:rsidP="004855FD">
            <w:pPr>
              <w:ind w:firstLine="0"/>
            </w:pPr>
            <w:r>
              <w:t>Neese</w:t>
            </w:r>
          </w:p>
        </w:tc>
        <w:tc>
          <w:tcPr>
            <w:tcW w:w="2179" w:type="dxa"/>
            <w:shd w:val="clear" w:color="auto" w:fill="auto"/>
          </w:tcPr>
          <w:p w14:paraId="1EF00FE3" w14:textId="10C1D8BE" w:rsidR="004855FD" w:rsidRPr="004855FD" w:rsidRDefault="004855FD" w:rsidP="004855FD">
            <w:pPr>
              <w:ind w:firstLine="0"/>
            </w:pPr>
            <w:r>
              <w:t>B. Newton</w:t>
            </w:r>
          </w:p>
        </w:tc>
        <w:tc>
          <w:tcPr>
            <w:tcW w:w="2180" w:type="dxa"/>
            <w:shd w:val="clear" w:color="auto" w:fill="auto"/>
          </w:tcPr>
          <w:p w14:paraId="7A9E2D09" w14:textId="77A4B009" w:rsidR="004855FD" w:rsidRPr="004855FD" w:rsidRDefault="004855FD" w:rsidP="004855FD">
            <w:pPr>
              <w:ind w:firstLine="0"/>
            </w:pPr>
            <w:r>
              <w:t>W. Newton</w:t>
            </w:r>
          </w:p>
        </w:tc>
      </w:tr>
      <w:tr w:rsidR="004855FD" w:rsidRPr="004855FD" w14:paraId="5BE8A3E7" w14:textId="77777777" w:rsidTr="004855FD">
        <w:tc>
          <w:tcPr>
            <w:tcW w:w="2179" w:type="dxa"/>
            <w:shd w:val="clear" w:color="auto" w:fill="auto"/>
          </w:tcPr>
          <w:p w14:paraId="303AC630" w14:textId="04024042" w:rsidR="004855FD" w:rsidRPr="004855FD" w:rsidRDefault="004855FD" w:rsidP="004855FD">
            <w:pPr>
              <w:ind w:firstLine="0"/>
            </w:pPr>
            <w:r>
              <w:t>Nutt</w:t>
            </w:r>
          </w:p>
        </w:tc>
        <w:tc>
          <w:tcPr>
            <w:tcW w:w="2179" w:type="dxa"/>
            <w:shd w:val="clear" w:color="auto" w:fill="auto"/>
          </w:tcPr>
          <w:p w14:paraId="59D1DFBA" w14:textId="6567E889" w:rsidR="004855FD" w:rsidRPr="004855FD" w:rsidRDefault="004855FD" w:rsidP="004855FD">
            <w:pPr>
              <w:ind w:firstLine="0"/>
            </w:pPr>
            <w:r>
              <w:t>Oremus</w:t>
            </w:r>
          </w:p>
        </w:tc>
        <w:tc>
          <w:tcPr>
            <w:tcW w:w="2180" w:type="dxa"/>
            <w:shd w:val="clear" w:color="auto" w:fill="auto"/>
          </w:tcPr>
          <w:p w14:paraId="6380B690" w14:textId="5E50B153" w:rsidR="004855FD" w:rsidRPr="004855FD" w:rsidRDefault="004855FD" w:rsidP="004855FD">
            <w:pPr>
              <w:ind w:firstLine="0"/>
            </w:pPr>
            <w:r>
              <w:t>Ott</w:t>
            </w:r>
          </w:p>
        </w:tc>
      </w:tr>
      <w:tr w:rsidR="004855FD" w:rsidRPr="004855FD" w14:paraId="2F1D1B83" w14:textId="77777777" w:rsidTr="004855FD">
        <w:tc>
          <w:tcPr>
            <w:tcW w:w="2179" w:type="dxa"/>
            <w:shd w:val="clear" w:color="auto" w:fill="auto"/>
          </w:tcPr>
          <w:p w14:paraId="06E4BCD9" w14:textId="58AFAA06" w:rsidR="004855FD" w:rsidRPr="004855FD" w:rsidRDefault="004855FD" w:rsidP="004855FD">
            <w:pPr>
              <w:ind w:firstLine="0"/>
            </w:pPr>
            <w:r>
              <w:t>Pace</w:t>
            </w:r>
          </w:p>
        </w:tc>
        <w:tc>
          <w:tcPr>
            <w:tcW w:w="2179" w:type="dxa"/>
            <w:shd w:val="clear" w:color="auto" w:fill="auto"/>
          </w:tcPr>
          <w:p w14:paraId="102D81D7" w14:textId="661A7F18" w:rsidR="004855FD" w:rsidRPr="004855FD" w:rsidRDefault="004855FD" w:rsidP="004855FD">
            <w:pPr>
              <w:ind w:firstLine="0"/>
            </w:pPr>
            <w:r>
              <w:t>Pedalino</w:t>
            </w:r>
          </w:p>
        </w:tc>
        <w:tc>
          <w:tcPr>
            <w:tcW w:w="2180" w:type="dxa"/>
            <w:shd w:val="clear" w:color="auto" w:fill="auto"/>
          </w:tcPr>
          <w:p w14:paraId="3CDAC0A4" w14:textId="218AB089" w:rsidR="004855FD" w:rsidRPr="004855FD" w:rsidRDefault="004855FD" w:rsidP="004855FD">
            <w:pPr>
              <w:ind w:firstLine="0"/>
            </w:pPr>
            <w:r>
              <w:t>Pendarvis</w:t>
            </w:r>
          </w:p>
        </w:tc>
      </w:tr>
      <w:tr w:rsidR="004855FD" w:rsidRPr="004855FD" w14:paraId="0F235EDE" w14:textId="77777777" w:rsidTr="004855FD">
        <w:tc>
          <w:tcPr>
            <w:tcW w:w="2179" w:type="dxa"/>
            <w:shd w:val="clear" w:color="auto" w:fill="auto"/>
          </w:tcPr>
          <w:p w14:paraId="0AB53275" w14:textId="60A33210" w:rsidR="004855FD" w:rsidRPr="004855FD" w:rsidRDefault="004855FD" w:rsidP="004855FD">
            <w:pPr>
              <w:ind w:firstLine="0"/>
            </w:pPr>
            <w:r>
              <w:t>Pope</w:t>
            </w:r>
          </w:p>
        </w:tc>
        <w:tc>
          <w:tcPr>
            <w:tcW w:w="2179" w:type="dxa"/>
            <w:shd w:val="clear" w:color="auto" w:fill="auto"/>
          </w:tcPr>
          <w:p w14:paraId="645D5904" w14:textId="6FC475CA" w:rsidR="004855FD" w:rsidRPr="004855FD" w:rsidRDefault="004855FD" w:rsidP="004855FD">
            <w:pPr>
              <w:ind w:firstLine="0"/>
            </w:pPr>
            <w:r>
              <w:t>Rivers</w:t>
            </w:r>
          </w:p>
        </w:tc>
        <w:tc>
          <w:tcPr>
            <w:tcW w:w="2180" w:type="dxa"/>
            <w:shd w:val="clear" w:color="auto" w:fill="auto"/>
          </w:tcPr>
          <w:p w14:paraId="6C2CD63A" w14:textId="5EE7A863" w:rsidR="004855FD" w:rsidRPr="004855FD" w:rsidRDefault="004855FD" w:rsidP="004855FD">
            <w:pPr>
              <w:ind w:firstLine="0"/>
            </w:pPr>
            <w:r>
              <w:t>Robbins</w:t>
            </w:r>
          </w:p>
        </w:tc>
      </w:tr>
      <w:tr w:rsidR="004855FD" w:rsidRPr="004855FD" w14:paraId="2E2F131D" w14:textId="77777777" w:rsidTr="004855FD">
        <w:tc>
          <w:tcPr>
            <w:tcW w:w="2179" w:type="dxa"/>
            <w:shd w:val="clear" w:color="auto" w:fill="auto"/>
          </w:tcPr>
          <w:p w14:paraId="5AFB1E6C" w14:textId="7833CE47" w:rsidR="004855FD" w:rsidRPr="004855FD" w:rsidRDefault="004855FD" w:rsidP="004855FD">
            <w:pPr>
              <w:ind w:firstLine="0"/>
            </w:pPr>
            <w:r>
              <w:t>Rose</w:t>
            </w:r>
          </w:p>
        </w:tc>
        <w:tc>
          <w:tcPr>
            <w:tcW w:w="2179" w:type="dxa"/>
            <w:shd w:val="clear" w:color="auto" w:fill="auto"/>
          </w:tcPr>
          <w:p w14:paraId="6ECB02C7" w14:textId="767D84B5" w:rsidR="004855FD" w:rsidRPr="004855FD" w:rsidRDefault="004855FD" w:rsidP="004855FD">
            <w:pPr>
              <w:ind w:firstLine="0"/>
            </w:pPr>
            <w:r>
              <w:t>Rutherford</w:t>
            </w:r>
          </w:p>
        </w:tc>
        <w:tc>
          <w:tcPr>
            <w:tcW w:w="2180" w:type="dxa"/>
            <w:shd w:val="clear" w:color="auto" w:fill="auto"/>
          </w:tcPr>
          <w:p w14:paraId="7D367B8F" w14:textId="48590AF7" w:rsidR="004855FD" w:rsidRPr="004855FD" w:rsidRDefault="004855FD" w:rsidP="004855FD">
            <w:pPr>
              <w:ind w:firstLine="0"/>
            </w:pPr>
            <w:r>
              <w:t>Sandifer</w:t>
            </w:r>
          </w:p>
        </w:tc>
      </w:tr>
      <w:tr w:rsidR="004855FD" w:rsidRPr="004855FD" w14:paraId="3501614C" w14:textId="77777777" w:rsidTr="004855FD">
        <w:tc>
          <w:tcPr>
            <w:tcW w:w="2179" w:type="dxa"/>
            <w:shd w:val="clear" w:color="auto" w:fill="auto"/>
          </w:tcPr>
          <w:p w14:paraId="5EFD043E" w14:textId="1B067F46" w:rsidR="004855FD" w:rsidRPr="004855FD" w:rsidRDefault="004855FD" w:rsidP="004855FD">
            <w:pPr>
              <w:ind w:firstLine="0"/>
            </w:pPr>
            <w:r>
              <w:t>Schuessler</w:t>
            </w:r>
          </w:p>
        </w:tc>
        <w:tc>
          <w:tcPr>
            <w:tcW w:w="2179" w:type="dxa"/>
            <w:shd w:val="clear" w:color="auto" w:fill="auto"/>
          </w:tcPr>
          <w:p w14:paraId="2B98AE05" w14:textId="634D563A" w:rsidR="004855FD" w:rsidRPr="004855FD" w:rsidRDefault="004855FD" w:rsidP="004855FD">
            <w:pPr>
              <w:ind w:firstLine="0"/>
            </w:pPr>
            <w:r>
              <w:t>Sessions</w:t>
            </w:r>
          </w:p>
        </w:tc>
        <w:tc>
          <w:tcPr>
            <w:tcW w:w="2180" w:type="dxa"/>
            <w:shd w:val="clear" w:color="auto" w:fill="auto"/>
          </w:tcPr>
          <w:p w14:paraId="1B58B416" w14:textId="28F1D8F2" w:rsidR="004855FD" w:rsidRPr="004855FD" w:rsidRDefault="004855FD" w:rsidP="004855FD">
            <w:pPr>
              <w:ind w:firstLine="0"/>
            </w:pPr>
            <w:r>
              <w:t>M. M. Smith</w:t>
            </w:r>
          </w:p>
        </w:tc>
      </w:tr>
      <w:tr w:rsidR="004855FD" w:rsidRPr="004855FD" w14:paraId="204365F8" w14:textId="77777777" w:rsidTr="004855FD">
        <w:tc>
          <w:tcPr>
            <w:tcW w:w="2179" w:type="dxa"/>
            <w:shd w:val="clear" w:color="auto" w:fill="auto"/>
          </w:tcPr>
          <w:p w14:paraId="10FE6805" w14:textId="611C88A4" w:rsidR="004855FD" w:rsidRPr="004855FD" w:rsidRDefault="004855FD" w:rsidP="004855FD">
            <w:pPr>
              <w:ind w:firstLine="0"/>
            </w:pPr>
            <w:r>
              <w:t>Stavrinakis</w:t>
            </w:r>
          </w:p>
        </w:tc>
        <w:tc>
          <w:tcPr>
            <w:tcW w:w="2179" w:type="dxa"/>
            <w:shd w:val="clear" w:color="auto" w:fill="auto"/>
          </w:tcPr>
          <w:p w14:paraId="0AE93F44" w14:textId="1EB2D56B" w:rsidR="004855FD" w:rsidRPr="004855FD" w:rsidRDefault="004855FD" w:rsidP="004855FD">
            <w:pPr>
              <w:ind w:firstLine="0"/>
            </w:pPr>
            <w:r>
              <w:t>Taylor</w:t>
            </w:r>
          </w:p>
        </w:tc>
        <w:tc>
          <w:tcPr>
            <w:tcW w:w="2180" w:type="dxa"/>
            <w:shd w:val="clear" w:color="auto" w:fill="auto"/>
          </w:tcPr>
          <w:p w14:paraId="312CD711" w14:textId="4DB23B8B" w:rsidR="004855FD" w:rsidRPr="004855FD" w:rsidRDefault="004855FD" w:rsidP="004855FD">
            <w:pPr>
              <w:ind w:firstLine="0"/>
            </w:pPr>
            <w:r>
              <w:t>Thayer</w:t>
            </w:r>
          </w:p>
        </w:tc>
      </w:tr>
      <w:tr w:rsidR="004855FD" w:rsidRPr="004855FD" w14:paraId="4A098AC1" w14:textId="77777777" w:rsidTr="004855FD">
        <w:tc>
          <w:tcPr>
            <w:tcW w:w="2179" w:type="dxa"/>
            <w:shd w:val="clear" w:color="auto" w:fill="auto"/>
          </w:tcPr>
          <w:p w14:paraId="54AB96D0" w14:textId="49A31CE3" w:rsidR="004855FD" w:rsidRPr="004855FD" w:rsidRDefault="004855FD" w:rsidP="004855FD">
            <w:pPr>
              <w:ind w:firstLine="0"/>
            </w:pPr>
            <w:r>
              <w:t>Thigpen</w:t>
            </w:r>
          </w:p>
        </w:tc>
        <w:tc>
          <w:tcPr>
            <w:tcW w:w="2179" w:type="dxa"/>
            <w:shd w:val="clear" w:color="auto" w:fill="auto"/>
          </w:tcPr>
          <w:p w14:paraId="55C57A7C" w14:textId="1197FEB1" w:rsidR="004855FD" w:rsidRPr="004855FD" w:rsidRDefault="004855FD" w:rsidP="004855FD">
            <w:pPr>
              <w:ind w:firstLine="0"/>
            </w:pPr>
            <w:r>
              <w:t>Trantham</w:t>
            </w:r>
          </w:p>
        </w:tc>
        <w:tc>
          <w:tcPr>
            <w:tcW w:w="2180" w:type="dxa"/>
            <w:shd w:val="clear" w:color="auto" w:fill="auto"/>
          </w:tcPr>
          <w:p w14:paraId="13F8C77C" w14:textId="0F12980E" w:rsidR="004855FD" w:rsidRPr="004855FD" w:rsidRDefault="004855FD" w:rsidP="004855FD">
            <w:pPr>
              <w:ind w:firstLine="0"/>
            </w:pPr>
            <w:r>
              <w:t>Vaughan</w:t>
            </w:r>
          </w:p>
        </w:tc>
      </w:tr>
      <w:tr w:rsidR="004855FD" w:rsidRPr="004855FD" w14:paraId="28BE3AED" w14:textId="77777777" w:rsidTr="004855FD">
        <w:tc>
          <w:tcPr>
            <w:tcW w:w="2179" w:type="dxa"/>
            <w:shd w:val="clear" w:color="auto" w:fill="auto"/>
          </w:tcPr>
          <w:p w14:paraId="6B1CFC7B" w14:textId="57601D10" w:rsidR="004855FD" w:rsidRPr="004855FD" w:rsidRDefault="004855FD" w:rsidP="004855FD">
            <w:pPr>
              <w:ind w:firstLine="0"/>
            </w:pPr>
            <w:r>
              <w:t>Weeks</w:t>
            </w:r>
          </w:p>
        </w:tc>
        <w:tc>
          <w:tcPr>
            <w:tcW w:w="2179" w:type="dxa"/>
            <w:shd w:val="clear" w:color="auto" w:fill="auto"/>
          </w:tcPr>
          <w:p w14:paraId="520EE9E0" w14:textId="1D47CFB2" w:rsidR="004855FD" w:rsidRPr="004855FD" w:rsidRDefault="004855FD" w:rsidP="004855FD">
            <w:pPr>
              <w:ind w:firstLine="0"/>
            </w:pPr>
            <w:r>
              <w:t>West</w:t>
            </w:r>
          </w:p>
        </w:tc>
        <w:tc>
          <w:tcPr>
            <w:tcW w:w="2180" w:type="dxa"/>
            <w:shd w:val="clear" w:color="auto" w:fill="auto"/>
          </w:tcPr>
          <w:p w14:paraId="212F257F" w14:textId="66F7B42E" w:rsidR="004855FD" w:rsidRPr="004855FD" w:rsidRDefault="004855FD" w:rsidP="004855FD">
            <w:pPr>
              <w:ind w:firstLine="0"/>
            </w:pPr>
            <w:r>
              <w:t>Wetmore</w:t>
            </w:r>
          </w:p>
        </w:tc>
      </w:tr>
      <w:tr w:rsidR="004855FD" w:rsidRPr="004855FD" w14:paraId="73AA9559" w14:textId="77777777" w:rsidTr="004855FD">
        <w:tc>
          <w:tcPr>
            <w:tcW w:w="2179" w:type="dxa"/>
            <w:shd w:val="clear" w:color="auto" w:fill="auto"/>
          </w:tcPr>
          <w:p w14:paraId="24E75C02" w14:textId="47C844B8" w:rsidR="004855FD" w:rsidRPr="004855FD" w:rsidRDefault="004855FD" w:rsidP="004855FD">
            <w:pPr>
              <w:keepNext/>
              <w:ind w:firstLine="0"/>
            </w:pPr>
            <w:r>
              <w:t>White</w:t>
            </w:r>
          </w:p>
        </w:tc>
        <w:tc>
          <w:tcPr>
            <w:tcW w:w="2179" w:type="dxa"/>
            <w:shd w:val="clear" w:color="auto" w:fill="auto"/>
          </w:tcPr>
          <w:p w14:paraId="5AC17E42" w14:textId="690111EB" w:rsidR="004855FD" w:rsidRPr="004855FD" w:rsidRDefault="004855FD" w:rsidP="004855FD">
            <w:pPr>
              <w:keepNext/>
              <w:ind w:firstLine="0"/>
            </w:pPr>
            <w:r>
              <w:t>Whitmire</w:t>
            </w:r>
          </w:p>
        </w:tc>
        <w:tc>
          <w:tcPr>
            <w:tcW w:w="2180" w:type="dxa"/>
            <w:shd w:val="clear" w:color="auto" w:fill="auto"/>
          </w:tcPr>
          <w:p w14:paraId="4C159965" w14:textId="691964B9" w:rsidR="004855FD" w:rsidRPr="004855FD" w:rsidRDefault="004855FD" w:rsidP="004855FD">
            <w:pPr>
              <w:keepNext/>
              <w:ind w:firstLine="0"/>
            </w:pPr>
            <w:r>
              <w:t>Williams</w:t>
            </w:r>
          </w:p>
        </w:tc>
      </w:tr>
      <w:tr w:rsidR="004855FD" w:rsidRPr="004855FD" w14:paraId="24770850" w14:textId="77777777" w:rsidTr="004855FD">
        <w:tc>
          <w:tcPr>
            <w:tcW w:w="2179" w:type="dxa"/>
            <w:shd w:val="clear" w:color="auto" w:fill="auto"/>
          </w:tcPr>
          <w:p w14:paraId="7230797B" w14:textId="0E39ECD2" w:rsidR="004855FD" w:rsidRPr="004855FD" w:rsidRDefault="004855FD" w:rsidP="004855FD">
            <w:pPr>
              <w:keepNext/>
              <w:ind w:firstLine="0"/>
            </w:pPr>
            <w:r>
              <w:t>Willis</w:t>
            </w:r>
          </w:p>
        </w:tc>
        <w:tc>
          <w:tcPr>
            <w:tcW w:w="2179" w:type="dxa"/>
            <w:shd w:val="clear" w:color="auto" w:fill="auto"/>
          </w:tcPr>
          <w:p w14:paraId="48B15127" w14:textId="5F3EDF12" w:rsidR="004855FD" w:rsidRPr="004855FD" w:rsidRDefault="004855FD" w:rsidP="004855FD">
            <w:pPr>
              <w:keepNext/>
              <w:ind w:firstLine="0"/>
            </w:pPr>
            <w:r>
              <w:t>Wooten</w:t>
            </w:r>
          </w:p>
        </w:tc>
        <w:tc>
          <w:tcPr>
            <w:tcW w:w="2180" w:type="dxa"/>
            <w:shd w:val="clear" w:color="auto" w:fill="auto"/>
          </w:tcPr>
          <w:p w14:paraId="55832D8B" w14:textId="0A00AAE1" w:rsidR="004855FD" w:rsidRPr="004855FD" w:rsidRDefault="004855FD" w:rsidP="004855FD">
            <w:pPr>
              <w:keepNext/>
              <w:ind w:firstLine="0"/>
            </w:pPr>
            <w:r>
              <w:t>Yow</w:t>
            </w:r>
          </w:p>
        </w:tc>
      </w:tr>
    </w:tbl>
    <w:p w14:paraId="0F708AE9" w14:textId="77777777" w:rsidR="004855FD" w:rsidRDefault="004855FD" w:rsidP="004855FD"/>
    <w:p w14:paraId="2597CDAD" w14:textId="6B8DCAE8" w:rsidR="004855FD" w:rsidRDefault="004855FD" w:rsidP="004855FD">
      <w:pPr>
        <w:jc w:val="center"/>
        <w:rPr>
          <w:b/>
        </w:rPr>
      </w:pPr>
      <w:r w:rsidRPr="004855FD">
        <w:rPr>
          <w:b/>
        </w:rPr>
        <w:t>Total--108</w:t>
      </w:r>
    </w:p>
    <w:p w14:paraId="68B3D89E" w14:textId="77777777" w:rsidR="004855FD" w:rsidRDefault="004855FD" w:rsidP="004855FD">
      <w:pPr>
        <w:jc w:val="center"/>
        <w:rPr>
          <w:b/>
        </w:rPr>
      </w:pPr>
    </w:p>
    <w:p w14:paraId="3AF84BB0" w14:textId="77777777" w:rsidR="004855FD" w:rsidRDefault="004855FD" w:rsidP="004855FD">
      <w:pPr>
        <w:ind w:firstLine="0"/>
      </w:pPr>
      <w:r w:rsidRPr="004855FD">
        <w:t xml:space="preserve"> </w:t>
      </w:r>
      <w:r>
        <w:t>Those who voted in the negative are:</w:t>
      </w:r>
    </w:p>
    <w:p w14:paraId="18AC08B6" w14:textId="77777777" w:rsidR="004855FD" w:rsidRDefault="004855FD" w:rsidP="004855FD"/>
    <w:p w14:paraId="728ABD49" w14:textId="77777777" w:rsidR="004855FD" w:rsidRDefault="004855FD" w:rsidP="004855FD">
      <w:pPr>
        <w:jc w:val="center"/>
        <w:rPr>
          <w:b/>
        </w:rPr>
      </w:pPr>
      <w:r w:rsidRPr="004855FD">
        <w:rPr>
          <w:b/>
        </w:rPr>
        <w:t>Total--0</w:t>
      </w:r>
    </w:p>
    <w:p w14:paraId="4DDDE257" w14:textId="4F8C8FE8" w:rsidR="004855FD" w:rsidRDefault="004855FD" w:rsidP="004855FD">
      <w:pPr>
        <w:jc w:val="center"/>
        <w:rPr>
          <w:b/>
        </w:rPr>
      </w:pPr>
    </w:p>
    <w:p w14:paraId="0CC3CB5D" w14:textId="77777777" w:rsidR="004855FD" w:rsidRDefault="004855FD" w:rsidP="004855FD">
      <w:r>
        <w:t xml:space="preserve">Section 108 was adopted. </w:t>
      </w:r>
    </w:p>
    <w:p w14:paraId="6AFEF4AF" w14:textId="77777777" w:rsidR="004855FD" w:rsidRDefault="004855FD" w:rsidP="004855FD"/>
    <w:p w14:paraId="11186527" w14:textId="6FED3F90" w:rsidR="004855FD" w:rsidRDefault="004855FD" w:rsidP="004855FD">
      <w:pPr>
        <w:keepNext/>
        <w:jc w:val="center"/>
        <w:rPr>
          <w:b/>
        </w:rPr>
      </w:pPr>
      <w:r w:rsidRPr="004855FD">
        <w:rPr>
          <w:b/>
        </w:rPr>
        <w:t>SECTION 109</w:t>
      </w:r>
    </w:p>
    <w:p w14:paraId="44534D8F" w14:textId="77777777" w:rsidR="004855FD" w:rsidRDefault="004855FD" w:rsidP="004855FD">
      <w:r>
        <w:t xml:space="preserve">The yeas and nays were taken resulting as follows: </w:t>
      </w:r>
    </w:p>
    <w:p w14:paraId="21B41D3D" w14:textId="231371F5" w:rsidR="004855FD" w:rsidRDefault="004855FD" w:rsidP="004855FD">
      <w:pPr>
        <w:jc w:val="center"/>
      </w:pPr>
      <w:r>
        <w:t xml:space="preserve"> </w:t>
      </w:r>
      <w:bookmarkStart w:id="108" w:name="vote_start230"/>
      <w:bookmarkEnd w:id="108"/>
      <w:r>
        <w:t>Yeas 85; Nays 0</w:t>
      </w:r>
    </w:p>
    <w:p w14:paraId="07682560" w14:textId="77777777" w:rsidR="004855FD" w:rsidRDefault="004855FD" w:rsidP="004855FD">
      <w:pPr>
        <w:jc w:val="center"/>
      </w:pPr>
    </w:p>
    <w:p w14:paraId="6C503D8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D73C10E" w14:textId="77777777" w:rsidTr="004855FD">
        <w:tc>
          <w:tcPr>
            <w:tcW w:w="2179" w:type="dxa"/>
            <w:shd w:val="clear" w:color="auto" w:fill="auto"/>
          </w:tcPr>
          <w:p w14:paraId="6EE977AB" w14:textId="4F8C28D7" w:rsidR="004855FD" w:rsidRPr="004855FD" w:rsidRDefault="004855FD" w:rsidP="004855FD">
            <w:pPr>
              <w:keepNext/>
              <w:ind w:firstLine="0"/>
            </w:pPr>
            <w:r>
              <w:t>Alexander</w:t>
            </w:r>
          </w:p>
        </w:tc>
        <w:tc>
          <w:tcPr>
            <w:tcW w:w="2179" w:type="dxa"/>
            <w:shd w:val="clear" w:color="auto" w:fill="auto"/>
          </w:tcPr>
          <w:p w14:paraId="0DA0DC00" w14:textId="4F07A256" w:rsidR="004855FD" w:rsidRPr="004855FD" w:rsidRDefault="004855FD" w:rsidP="004855FD">
            <w:pPr>
              <w:keepNext/>
              <w:ind w:firstLine="0"/>
            </w:pPr>
            <w:r>
              <w:t>Anderson</w:t>
            </w:r>
          </w:p>
        </w:tc>
        <w:tc>
          <w:tcPr>
            <w:tcW w:w="2180" w:type="dxa"/>
            <w:shd w:val="clear" w:color="auto" w:fill="auto"/>
          </w:tcPr>
          <w:p w14:paraId="6F24AFA8" w14:textId="72EB9C19" w:rsidR="004855FD" w:rsidRPr="004855FD" w:rsidRDefault="004855FD" w:rsidP="004855FD">
            <w:pPr>
              <w:keepNext/>
              <w:ind w:firstLine="0"/>
            </w:pPr>
            <w:r>
              <w:t>Atkinson</w:t>
            </w:r>
          </w:p>
        </w:tc>
      </w:tr>
      <w:tr w:rsidR="004855FD" w:rsidRPr="004855FD" w14:paraId="1174AF0A" w14:textId="77777777" w:rsidTr="004855FD">
        <w:tc>
          <w:tcPr>
            <w:tcW w:w="2179" w:type="dxa"/>
            <w:shd w:val="clear" w:color="auto" w:fill="auto"/>
          </w:tcPr>
          <w:p w14:paraId="0CC22E33" w14:textId="53D069A3" w:rsidR="004855FD" w:rsidRPr="004855FD" w:rsidRDefault="004855FD" w:rsidP="004855FD">
            <w:pPr>
              <w:ind w:firstLine="0"/>
            </w:pPr>
            <w:r>
              <w:t>Bailey</w:t>
            </w:r>
          </w:p>
        </w:tc>
        <w:tc>
          <w:tcPr>
            <w:tcW w:w="2179" w:type="dxa"/>
            <w:shd w:val="clear" w:color="auto" w:fill="auto"/>
          </w:tcPr>
          <w:p w14:paraId="1073149A" w14:textId="7D71641C" w:rsidR="004855FD" w:rsidRPr="004855FD" w:rsidRDefault="004855FD" w:rsidP="004855FD">
            <w:pPr>
              <w:ind w:firstLine="0"/>
            </w:pPr>
            <w:r>
              <w:t>Ballentine</w:t>
            </w:r>
          </w:p>
        </w:tc>
        <w:tc>
          <w:tcPr>
            <w:tcW w:w="2180" w:type="dxa"/>
            <w:shd w:val="clear" w:color="auto" w:fill="auto"/>
          </w:tcPr>
          <w:p w14:paraId="29EA02A8" w14:textId="021A7478" w:rsidR="004855FD" w:rsidRPr="004855FD" w:rsidRDefault="004855FD" w:rsidP="004855FD">
            <w:pPr>
              <w:ind w:firstLine="0"/>
            </w:pPr>
            <w:r>
              <w:t>Bauer</w:t>
            </w:r>
          </w:p>
        </w:tc>
      </w:tr>
      <w:tr w:rsidR="004855FD" w:rsidRPr="004855FD" w14:paraId="24174416" w14:textId="77777777" w:rsidTr="004855FD">
        <w:tc>
          <w:tcPr>
            <w:tcW w:w="2179" w:type="dxa"/>
            <w:shd w:val="clear" w:color="auto" w:fill="auto"/>
          </w:tcPr>
          <w:p w14:paraId="446BDB77" w14:textId="4BF2E175" w:rsidR="004855FD" w:rsidRPr="004855FD" w:rsidRDefault="004855FD" w:rsidP="004855FD">
            <w:pPr>
              <w:ind w:firstLine="0"/>
            </w:pPr>
            <w:r>
              <w:t>Beach</w:t>
            </w:r>
          </w:p>
        </w:tc>
        <w:tc>
          <w:tcPr>
            <w:tcW w:w="2179" w:type="dxa"/>
            <w:shd w:val="clear" w:color="auto" w:fill="auto"/>
          </w:tcPr>
          <w:p w14:paraId="78CF2CFC" w14:textId="3FC01262" w:rsidR="004855FD" w:rsidRPr="004855FD" w:rsidRDefault="004855FD" w:rsidP="004855FD">
            <w:pPr>
              <w:ind w:firstLine="0"/>
            </w:pPr>
            <w:r>
              <w:t>Blackwell</w:t>
            </w:r>
          </w:p>
        </w:tc>
        <w:tc>
          <w:tcPr>
            <w:tcW w:w="2180" w:type="dxa"/>
            <w:shd w:val="clear" w:color="auto" w:fill="auto"/>
          </w:tcPr>
          <w:p w14:paraId="3EFDA7B3" w14:textId="468E1204" w:rsidR="004855FD" w:rsidRPr="004855FD" w:rsidRDefault="004855FD" w:rsidP="004855FD">
            <w:pPr>
              <w:ind w:firstLine="0"/>
            </w:pPr>
            <w:r>
              <w:t>Bradley</w:t>
            </w:r>
          </w:p>
        </w:tc>
      </w:tr>
      <w:tr w:rsidR="004855FD" w:rsidRPr="004855FD" w14:paraId="609F4386" w14:textId="77777777" w:rsidTr="004855FD">
        <w:tc>
          <w:tcPr>
            <w:tcW w:w="2179" w:type="dxa"/>
            <w:shd w:val="clear" w:color="auto" w:fill="auto"/>
          </w:tcPr>
          <w:p w14:paraId="2B9BD377" w14:textId="53560A2E" w:rsidR="004855FD" w:rsidRPr="004855FD" w:rsidRDefault="004855FD" w:rsidP="004855FD">
            <w:pPr>
              <w:ind w:firstLine="0"/>
            </w:pPr>
            <w:r>
              <w:t>Brewer</w:t>
            </w:r>
          </w:p>
        </w:tc>
        <w:tc>
          <w:tcPr>
            <w:tcW w:w="2179" w:type="dxa"/>
            <w:shd w:val="clear" w:color="auto" w:fill="auto"/>
          </w:tcPr>
          <w:p w14:paraId="140C3D0C" w14:textId="26D161AD" w:rsidR="004855FD" w:rsidRPr="004855FD" w:rsidRDefault="004855FD" w:rsidP="004855FD">
            <w:pPr>
              <w:ind w:firstLine="0"/>
            </w:pPr>
            <w:r>
              <w:t>Burns</w:t>
            </w:r>
          </w:p>
        </w:tc>
        <w:tc>
          <w:tcPr>
            <w:tcW w:w="2180" w:type="dxa"/>
            <w:shd w:val="clear" w:color="auto" w:fill="auto"/>
          </w:tcPr>
          <w:p w14:paraId="348EAD68" w14:textId="499CF0F4" w:rsidR="004855FD" w:rsidRPr="004855FD" w:rsidRDefault="004855FD" w:rsidP="004855FD">
            <w:pPr>
              <w:ind w:firstLine="0"/>
            </w:pPr>
            <w:r>
              <w:t>Bustos</w:t>
            </w:r>
          </w:p>
        </w:tc>
      </w:tr>
      <w:tr w:rsidR="004855FD" w:rsidRPr="004855FD" w14:paraId="213D5C6B" w14:textId="77777777" w:rsidTr="004855FD">
        <w:tc>
          <w:tcPr>
            <w:tcW w:w="2179" w:type="dxa"/>
            <w:shd w:val="clear" w:color="auto" w:fill="auto"/>
          </w:tcPr>
          <w:p w14:paraId="58EE563A" w14:textId="24D4A8F1" w:rsidR="004855FD" w:rsidRPr="004855FD" w:rsidRDefault="004855FD" w:rsidP="004855FD">
            <w:pPr>
              <w:ind w:firstLine="0"/>
            </w:pPr>
            <w:r>
              <w:t>Calhoon</w:t>
            </w:r>
          </w:p>
        </w:tc>
        <w:tc>
          <w:tcPr>
            <w:tcW w:w="2179" w:type="dxa"/>
            <w:shd w:val="clear" w:color="auto" w:fill="auto"/>
          </w:tcPr>
          <w:p w14:paraId="4A6ED426" w14:textId="0D61F966" w:rsidR="004855FD" w:rsidRPr="004855FD" w:rsidRDefault="004855FD" w:rsidP="004855FD">
            <w:pPr>
              <w:ind w:firstLine="0"/>
            </w:pPr>
            <w:r>
              <w:t>Carter</w:t>
            </w:r>
          </w:p>
        </w:tc>
        <w:tc>
          <w:tcPr>
            <w:tcW w:w="2180" w:type="dxa"/>
            <w:shd w:val="clear" w:color="auto" w:fill="auto"/>
          </w:tcPr>
          <w:p w14:paraId="18CD90EC" w14:textId="02A97B5A" w:rsidR="004855FD" w:rsidRPr="004855FD" w:rsidRDefault="004855FD" w:rsidP="004855FD">
            <w:pPr>
              <w:ind w:firstLine="0"/>
            </w:pPr>
            <w:r>
              <w:t>Chapman</w:t>
            </w:r>
          </w:p>
        </w:tc>
      </w:tr>
      <w:tr w:rsidR="004855FD" w:rsidRPr="004855FD" w14:paraId="1F178E2C" w14:textId="77777777" w:rsidTr="004855FD">
        <w:tc>
          <w:tcPr>
            <w:tcW w:w="2179" w:type="dxa"/>
            <w:shd w:val="clear" w:color="auto" w:fill="auto"/>
          </w:tcPr>
          <w:p w14:paraId="4A0F2E91" w14:textId="3AEDCF23" w:rsidR="004855FD" w:rsidRPr="004855FD" w:rsidRDefault="004855FD" w:rsidP="004855FD">
            <w:pPr>
              <w:ind w:firstLine="0"/>
            </w:pPr>
            <w:r>
              <w:t>Clyburn</w:t>
            </w:r>
          </w:p>
        </w:tc>
        <w:tc>
          <w:tcPr>
            <w:tcW w:w="2179" w:type="dxa"/>
            <w:shd w:val="clear" w:color="auto" w:fill="auto"/>
          </w:tcPr>
          <w:p w14:paraId="437A4545" w14:textId="50304855" w:rsidR="004855FD" w:rsidRPr="004855FD" w:rsidRDefault="004855FD" w:rsidP="004855FD">
            <w:pPr>
              <w:ind w:firstLine="0"/>
            </w:pPr>
            <w:r>
              <w:t>Cobb-Hunter</w:t>
            </w:r>
          </w:p>
        </w:tc>
        <w:tc>
          <w:tcPr>
            <w:tcW w:w="2180" w:type="dxa"/>
            <w:shd w:val="clear" w:color="auto" w:fill="auto"/>
          </w:tcPr>
          <w:p w14:paraId="44C044AE" w14:textId="6753D4D2" w:rsidR="004855FD" w:rsidRPr="004855FD" w:rsidRDefault="004855FD" w:rsidP="004855FD">
            <w:pPr>
              <w:ind w:firstLine="0"/>
            </w:pPr>
            <w:r>
              <w:t>B. L. Cox</w:t>
            </w:r>
          </w:p>
        </w:tc>
      </w:tr>
      <w:tr w:rsidR="004855FD" w:rsidRPr="004855FD" w14:paraId="5E370453" w14:textId="77777777" w:rsidTr="004855FD">
        <w:tc>
          <w:tcPr>
            <w:tcW w:w="2179" w:type="dxa"/>
            <w:shd w:val="clear" w:color="auto" w:fill="auto"/>
          </w:tcPr>
          <w:p w14:paraId="65B5E1FC" w14:textId="1618645E" w:rsidR="004855FD" w:rsidRPr="004855FD" w:rsidRDefault="004855FD" w:rsidP="004855FD">
            <w:pPr>
              <w:ind w:firstLine="0"/>
            </w:pPr>
            <w:r>
              <w:t>Crawford</w:t>
            </w:r>
          </w:p>
        </w:tc>
        <w:tc>
          <w:tcPr>
            <w:tcW w:w="2179" w:type="dxa"/>
            <w:shd w:val="clear" w:color="auto" w:fill="auto"/>
          </w:tcPr>
          <w:p w14:paraId="0DAB5CA3" w14:textId="40CF2917" w:rsidR="004855FD" w:rsidRPr="004855FD" w:rsidRDefault="004855FD" w:rsidP="004855FD">
            <w:pPr>
              <w:ind w:firstLine="0"/>
            </w:pPr>
            <w:r>
              <w:t>Cromer</w:t>
            </w:r>
          </w:p>
        </w:tc>
        <w:tc>
          <w:tcPr>
            <w:tcW w:w="2180" w:type="dxa"/>
            <w:shd w:val="clear" w:color="auto" w:fill="auto"/>
          </w:tcPr>
          <w:p w14:paraId="020D95C3" w14:textId="66682102" w:rsidR="004855FD" w:rsidRPr="004855FD" w:rsidRDefault="004855FD" w:rsidP="004855FD">
            <w:pPr>
              <w:ind w:firstLine="0"/>
            </w:pPr>
            <w:r>
              <w:t>Davis</w:t>
            </w:r>
          </w:p>
        </w:tc>
      </w:tr>
      <w:tr w:rsidR="004855FD" w:rsidRPr="004855FD" w14:paraId="3F4DCCFB" w14:textId="77777777" w:rsidTr="004855FD">
        <w:tc>
          <w:tcPr>
            <w:tcW w:w="2179" w:type="dxa"/>
            <w:shd w:val="clear" w:color="auto" w:fill="auto"/>
          </w:tcPr>
          <w:p w14:paraId="7FADBD9E" w14:textId="43C738C5" w:rsidR="004855FD" w:rsidRPr="004855FD" w:rsidRDefault="004855FD" w:rsidP="004855FD">
            <w:pPr>
              <w:ind w:firstLine="0"/>
            </w:pPr>
            <w:r>
              <w:t>Dillard</w:t>
            </w:r>
          </w:p>
        </w:tc>
        <w:tc>
          <w:tcPr>
            <w:tcW w:w="2179" w:type="dxa"/>
            <w:shd w:val="clear" w:color="auto" w:fill="auto"/>
          </w:tcPr>
          <w:p w14:paraId="47504298" w14:textId="4CD9BEBF" w:rsidR="004855FD" w:rsidRPr="004855FD" w:rsidRDefault="004855FD" w:rsidP="004855FD">
            <w:pPr>
              <w:ind w:firstLine="0"/>
            </w:pPr>
            <w:r>
              <w:t>Erickson</w:t>
            </w:r>
          </w:p>
        </w:tc>
        <w:tc>
          <w:tcPr>
            <w:tcW w:w="2180" w:type="dxa"/>
            <w:shd w:val="clear" w:color="auto" w:fill="auto"/>
          </w:tcPr>
          <w:p w14:paraId="6D17A625" w14:textId="587795C7" w:rsidR="004855FD" w:rsidRPr="004855FD" w:rsidRDefault="004855FD" w:rsidP="004855FD">
            <w:pPr>
              <w:ind w:firstLine="0"/>
            </w:pPr>
            <w:r>
              <w:t>Felder</w:t>
            </w:r>
          </w:p>
        </w:tc>
      </w:tr>
      <w:tr w:rsidR="004855FD" w:rsidRPr="004855FD" w14:paraId="46FED473" w14:textId="77777777" w:rsidTr="004855FD">
        <w:tc>
          <w:tcPr>
            <w:tcW w:w="2179" w:type="dxa"/>
            <w:shd w:val="clear" w:color="auto" w:fill="auto"/>
          </w:tcPr>
          <w:p w14:paraId="26BD969F" w14:textId="7EB9DED0" w:rsidR="004855FD" w:rsidRPr="004855FD" w:rsidRDefault="004855FD" w:rsidP="004855FD">
            <w:pPr>
              <w:ind w:firstLine="0"/>
            </w:pPr>
            <w:r>
              <w:t>Forrest</w:t>
            </w:r>
          </w:p>
        </w:tc>
        <w:tc>
          <w:tcPr>
            <w:tcW w:w="2179" w:type="dxa"/>
            <w:shd w:val="clear" w:color="auto" w:fill="auto"/>
          </w:tcPr>
          <w:p w14:paraId="524818A5" w14:textId="3BA5C481" w:rsidR="004855FD" w:rsidRPr="004855FD" w:rsidRDefault="004855FD" w:rsidP="004855FD">
            <w:pPr>
              <w:ind w:firstLine="0"/>
            </w:pPr>
            <w:r>
              <w:t>Gagnon</w:t>
            </w:r>
          </w:p>
        </w:tc>
        <w:tc>
          <w:tcPr>
            <w:tcW w:w="2180" w:type="dxa"/>
            <w:shd w:val="clear" w:color="auto" w:fill="auto"/>
          </w:tcPr>
          <w:p w14:paraId="32E64556" w14:textId="617054EA" w:rsidR="004855FD" w:rsidRPr="004855FD" w:rsidRDefault="004855FD" w:rsidP="004855FD">
            <w:pPr>
              <w:ind w:firstLine="0"/>
            </w:pPr>
            <w:r>
              <w:t>Gibson</w:t>
            </w:r>
          </w:p>
        </w:tc>
      </w:tr>
      <w:tr w:rsidR="004855FD" w:rsidRPr="004855FD" w14:paraId="13CC8349" w14:textId="77777777" w:rsidTr="004855FD">
        <w:tc>
          <w:tcPr>
            <w:tcW w:w="2179" w:type="dxa"/>
            <w:shd w:val="clear" w:color="auto" w:fill="auto"/>
          </w:tcPr>
          <w:p w14:paraId="3929224F" w14:textId="2D767CDC" w:rsidR="004855FD" w:rsidRPr="004855FD" w:rsidRDefault="004855FD" w:rsidP="004855FD">
            <w:pPr>
              <w:ind w:firstLine="0"/>
            </w:pPr>
            <w:r>
              <w:t>Gilliam</w:t>
            </w:r>
          </w:p>
        </w:tc>
        <w:tc>
          <w:tcPr>
            <w:tcW w:w="2179" w:type="dxa"/>
            <w:shd w:val="clear" w:color="auto" w:fill="auto"/>
          </w:tcPr>
          <w:p w14:paraId="7A160511" w14:textId="35A0D452" w:rsidR="004855FD" w:rsidRPr="004855FD" w:rsidRDefault="004855FD" w:rsidP="004855FD">
            <w:pPr>
              <w:ind w:firstLine="0"/>
            </w:pPr>
            <w:r>
              <w:t>Gilliard</w:t>
            </w:r>
          </w:p>
        </w:tc>
        <w:tc>
          <w:tcPr>
            <w:tcW w:w="2180" w:type="dxa"/>
            <w:shd w:val="clear" w:color="auto" w:fill="auto"/>
          </w:tcPr>
          <w:p w14:paraId="39CD4B3F" w14:textId="75FE23CE" w:rsidR="004855FD" w:rsidRPr="004855FD" w:rsidRDefault="004855FD" w:rsidP="004855FD">
            <w:pPr>
              <w:ind w:firstLine="0"/>
            </w:pPr>
            <w:r>
              <w:t>Haddon</w:t>
            </w:r>
          </w:p>
        </w:tc>
      </w:tr>
      <w:tr w:rsidR="004855FD" w:rsidRPr="004855FD" w14:paraId="5FF23BD0" w14:textId="77777777" w:rsidTr="004855FD">
        <w:tc>
          <w:tcPr>
            <w:tcW w:w="2179" w:type="dxa"/>
            <w:shd w:val="clear" w:color="auto" w:fill="auto"/>
          </w:tcPr>
          <w:p w14:paraId="27D5415E" w14:textId="31B083C2" w:rsidR="004855FD" w:rsidRPr="004855FD" w:rsidRDefault="004855FD" w:rsidP="004855FD">
            <w:pPr>
              <w:ind w:firstLine="0"/>
            </w:pPr>
            <w:r>
              <w:t>Hager</w:t>
            </w:r>
          </w:p>
        </w:tc>
        <w:tc>
          <w:tcPr>
            <w:tcW w:w="2179" w:type="dxa"/>
            <w:shd w:val="clear" w:color="auto" w:fill="auto"/>
          </w:tcPr>
          <w:p w14:paraId="3B396F51" w14:textId="5BBB6EEF" w:rsidR="004855FD" w:rsidRPr="004855FD" w:rsidRDefault="004855FD" w:rsidP="004855FD">
            <w:pPr>
              <w:ind w:firstLine="0"/>
            </w:pPr>
            <w:r>
              <w:t>Hardee</w:t>
            </w:r>
          </w:p>
        </w:tc>
        <w:tc>
          <w:tcPr>
            <w:tcW w:w="2180" w:type="dxa"/>
            <w:shd w:val="clear" w:color="auto" w:fill="auto"/>
          </w:tcPr>
          <w:p w14:paraId="25704ACC" w14:textId="409BAF46" w:rsidR="004855FD" w:rsidRPr="004855FD" w:rsidRDefault="004855FD" w:rsidP="004855FD">
            <w:pPr>
              <w:ind w:firstLine="0"/>
            </w:pPr>
            <w:r>
              <w:t>Harris</w:t>
            </w:r>
          </w:p>
        </w:tc>
      </w:tr>
      <w:tr w:rsidR="004855FD" w:rsidRPr="004855FD" w14:paraId="2E59FFA9" w14:textId="77777777" w:rsidTr="004855FD">
        <w:tc>
          <w:tcPr>
            <w:tcW w:w="2179" w:type="dxa"/>
            <w:shd w:val="clear" w:color="auto" w:fill="auto"/>
          </w:tcPr>
          <w:p w14:paraId="6AED943E" w14:textId="2F9FF236" w:rsidR="004855FD" w:rsidRPr="004855FD" w:rsidRDefault="004855FD" w:rsidP="004855FD">
            <w:pPr>
              <w:ind w:firstLine="0"/>
            </w:pPr>
            <w:r>
              <w:t>Hartnett</w:t>
            </w:r>
          </w:p>
        </w:tc>
        <w:tc>
          <w:tcPr>
            <w:tcW w:w="2179" w:type="dxa"/>
            <w:shd w:val="clear" w:color="auto" w:fill="auto"/>
          </w:tcPr>
          <w:p w14:paraId="375D0E21" w14:textId="261BDD08" w:rsidR="004855FD" w:rsidRPr="004855FD" w:rsidRDefault="004855FD" w:rsidP="004855FD">
            <w:pPr>
              <w:ind w:firstLine="0"/>
            </w:pPr>
            <w:r>
              <w:t>Hayes</w:t>
            </w:r>
          </w:p>
        </w:tc>
        <w:tc>
          <w:tcPr>
            <w:tcW w:w="2180" w:type="dxa"/>
            <w:shd w:val="clear" w:color="auto" w:fill="auto"/>
          </w:tcPr>
          <w:p w14:paraId="07F3C85B" w14:textId="15FB4676" w:rsidR="004855FD" w:rsidRPr="004855FD" w:rsidRDefault="004855FD" w:rsidP="004855FD">
            <w:pPr>
              <w:ind w:firstLine="0"/>
            </w:pPr>
            <w:r>
              <w:t>Henegan</w:t>
            </w:r>
          </w:p>
        </w:tc>
      </w:tr>
      <w:tr w:rsidR="004855FD" w:rsidRPr="004855FD" w14:paraId="7E42DA14" w14:textId="77777777" w:rsidTr="004855FD">
        <w:tc>
          <w:tcPr>
            <w:tcW w:w="2179" w:type="dxa"/>
            <w:shd w:val="clear" w:color="auto" w:fill="auto"/>
          </w:tcPr>
          <w:p w14:paraId="4DB1BD80" w14:textId="63CAEC70" w:rsidR="004855FD" w:rsidRPr="004855FD" w:rsidRDefault="004855FD" w:rsidP="004855FD">
            <w:pPr>
              <w:ind w:firstLine="0"/>
            </w:pPr>
            <w:r>
              <w:t>Herbkersman</w:t>
            </w:r>
          </w:p>
        </w:tc>
        <w:tc>
          <w:tcPr>
            <w:tcW w:w="2179" w:type="dxa"/>
            <w:shd w:val="clear" w:color="auto" w:fill="auto"/>
          </w:tcPr>
          <w:p w14:paraId="36BFBFCD" w14:textId="7ADD8124" w:rsidR="004855FD" w:rsidRPr="004855FD" w:rsidRDefault="004855FD" w:rsidP="004855FD">
            <w:pPr>
              <w:ind w:firstLine="0"/>
            </w:pPr>
            <w:r>
              <w:t>Hewitt</w:t>
            </w:r>
          </w:p>
        </w:tc>
        <w:tc>
          <w:tcPr>
            <w:tcW w:w="2180" w:type="dxa"/>
            <w:shd w:val="clear" w:color="auto" w:fill="auto"/>
          </w:tcPr>
          <w:p w14:paraId="752DEF51" w14:textId="1EB036F8" w:rsidR="004855FD" w:rsidRPr="004855FD" w:rsidRDefault="004855FD" w:rsidP="004855FD">
            <w:pPr>
              <w:ind w:firstLine="0"/>
            </w:pPr>
            <w:r>
              <w:t>Hiott</w:t>
            </w:r>
          </w:p>
        </w:tc>
      </w:tr>
      <w:tr w:rsidR="004855FD" w:rsidRPr="004855FD" w14:paraId="7A58F1FF" w14:textId="77777777" w:rsidTr="004855FD">
        <w:tc>
          <w:tcPr>
            <w:tcW w:w="2179" w:type="dxa"/>
            <w:shd w:val="clear" w:color="auto" w:fill="auto"/>
          </w:tcPr>
          <w:p w14:paraId="65B52195" w14:textId="6939895B" w:rsidR="004855FD" w:rsidRPr="004855FD" w:rsidRDefault="004855FD" w:rsidP="004855FD">
            <w:pPr>
              <w:ind w:firstLine="0"/>
            </w:pPr>
            <w:r>
              <w:t>Hixon</w:t>
            </w:r>
          </w:p>
        </w:tc>
        <w:tc>
          <w:tcPr>
            <w:tcW w:w="2179" w:type="dxa"/>
            <w:shd w:val="clear" w:color="auto" w:fill="auto"/>
          </w:tcPr>
          <w:p w14:paraId="70D635C1" w14:textId="5F5749EA" w:rsidR="004855FD" w:rsidRPr="004855FD" w:rsidRDefault="004855FD" w:rsidP="004855FD">
            <w:pPr>
              <w:ind w:firstLine="0"/>
            </w:pPr>
            <w:r>
              <w:t>Hosey</w:t>
            </w:r>
          </w:p>
        </w:tc>
        <w:tc>
          <w:tcPr>
            <w:tcW w:w="2180" w:type="dxa"/>
            <w:shd w:val="clear" w:color="auto" w:fill="auto"/>
          </w:tcPr>
          <w:p w14:paraId="64D92B24" w14:textId="32BB7864" w:rsidR="004855FD" w:rsidRPr="004855FD" w:rsidRDefault="004855FD" w:rsidP="004855FD">
            <w:pPr>
              <w:ind w:firstLine="0"/>
            </w:pPr>
            <w:r>
              <w:t>Howard</w:t>
            </w:r>
          </w:p>
        </w:tc>
      </w:tr>
      <w:tr w:rsidR="004855FD" w:rsidRPr="004855FD" w14:paraId="4BF9533A" w14:textId="77777777" w:rsidTr="004855FD">
        <w:tc>
          <w:tcPr>
            <w:tcW w:w="2179" w:type="dxa"/>
            <w:shd w:val="clear" w:color="auto" w:fill="auto"/>
          </w:tcPr>
          <w:p w14:paraId="4148AF62" w14:textId="5D065AC2" w:rsidR="004855FD" w:rsidRPr="004855FD" w:rsidRDefault="004855FD" w:rsidP="004855FD">
            <w:pPr>
              <w:ind w:firstLine="0"/>
            </w:pPr>
            <w:r>
              <w:t>Jefferson</w:t>
            </w:r>
          </w:p>
        </w:tc>
        <w:tc>
          <w:tcPr>
            <w:tcW w:w="2179" w:type="dxa"/>
            <w:shd w:val="clear" w:color="auto" w:fill="auto"/>
          </w:tcPr>
          <w:p w14:paraId="1C7D243C" w14:textId="57D4BACA" w:rsidR="004855FD" w:rsidRPr="004855FD" w:rsidRDefault="004855FD" w:rsidP="004855FD">
            <w:pPr>
              <w:ind w:firstLine="0"/>
            </w:pPr>
            <w:r>
              <w:t>J. L. Johnson</w:t>
            </w:r>
          </w:p>
        </w:tc>
        <w:tc>
          <w:tcPr>
            <w:tcW w:w="2180" w:type="dxa"/>
            <w:shd w:val="clear" w:color="auto" w:fill="auto"/>
          </w:tcPr>
          <w:p w14:paraId="07E3DF47" w14:textId="170EA9F5" w:rsidR="004855FD" w:rsidRPr="004855FD" w:rsidRDefault="004855FD" w:rsidP="004855FD">
            <w:pPr>
              <w:ind w:firstLine="0"/>
            </w:pPr>
            <w:r>
              <w:t>S. Jones</w:t>
            </w:r>
          </w:p>
        </w:tc>
      </w:tr>
      <w:tr w:rsidR="004855FD" w:rsidRPr="004855FD" w14:paraId="6E49AF57" w14:textId="77777777" w:rsidTr="004855FD">
        <w:tc>
          <w:tcPr>
            <w:tcW w:w="2179" w:type="dxa"/>
            <w:shd w:val="clear" w:color="auto" w:fill="auto"/>
          </w:tcPr>
          <w:p w14:paraId="36FAA6E5" w14:textId="289AD5ED" w:rsidR="004855FD" w:rsidRPr="004855FD" w:rsidRDefault="004855FD" w:rsidP="004855FD">
            <w:pPr>
              <w:ind w:firstLine="0"/>
            </w:pPr>
            <w:r>
              <w:t>Kilmartin</w:t>
            </w:r>
          </w:p>
        </w:tc>
        <w:tc>
          <w:tcPr>
            <w:tcW w:w="2179" w:type="dxa"/>
            <w:shd w:val="clear" w:color="auto" w:fill="auto"/>
          </w:tcPr>
          <w:p w14:paraId="48E17C54" w14:textId="570DA83B" w:rsidR="004855FD" w:rsidRPr="004855FD" w:rsidRDefault="004855FD" w:rsidP="004855FD">
            <w:pPr>
              <w:ind w:firstLine="0"/>
            </w:pPr>
            <w:r>
              <w:t>King</w:t>
            </w:r>
          </w:p>
        </w:tc>
        <w:tc>
          <w:tcPr>
            <w:tcW w:w="2180" w:type="dxa"/>
            <w:shd w:val="clear" w:color="auto" w:fill="auto"/>
          </w:tcPr>
          <w:p w14:paraId="0D6B73E4" w14:textId="41FBD60C" w:rsidR="004855FD" w:rsidRPr="004855FD" w:rsidRDefault="004855FD" w:rsidP="004855FD">
            <w:pPr>
              <w:ind w:firstLine="0"/>
            </w:pPr>
            <w:r>
              <w:t>Kirby</w:t>
            </w:r>
          </w:p>
        </w:tc>
      </w:tr>
      <w:tr w:rsidR="004855FD" w:rsidRPr="004855FD" w14:paraId="64E760D2" w14:textId="77777777" w:rsidTr="004855FD">
        <w:tc>
          <w:tcPr>
            <w:tcW w:w="2179" w:type="dxa"/>
            <w:shd w:val="clear" w:color="auto" w:fill="auto"/>
          </w:tcPr>
          <w:p w14:paraId="1BD8A1AE" w14:textId="754F5270" w:rsidR="004855FD" w:rsidRPr="004855FD" w:rsidRDefault="004855FD" w:rsidP="004855FD">
            <w:pPr>
              <w:ind w:firstLine="0"/>
            </w:pPr>
            <w:r>
              <w:t>Landing</w:t>
            </w:r>
          </w:p>
        </w:tc>
        <w:tc>
          <w:tcPr>
            <w:tcW w:w="2179" w:type="dxa"/>
            <w:shd w:val="clear" w:color="auto" w:fill="auto"/>
          </w:tcPr>
          <w:p w14:paraId="60BF5A77" w14:textId="7F1A88D9" w:rsidR="004855FD" w:rsidRPr="004855FD" w:rsidRDefault="004855FD" w:rsidP="004855FD">
            <w:pPr>
              <w:ind w:firstLine="0"/>
            </w:pPr>
            <w:r>
              <w:t>Lawson</w:t>
            </w:r>
          </w:p>
        </w:tc>
        <w:tc>
          <w:tcPr>
            <w:tcW w:w="2180" w:type="dxa"/>
            <w:shd w:val="clear" w:color="auto" w:fill="auto"/>
          </w:tcPr>
          <w:p w14:paraId="27FE614C" w14:textId="3800D7E8" w:rsidR="004855FD" w:rsidRPr="004855FD" w:rsidRDefault="004855FD" w:rsidP="004855FD">
            <w:pPr>
              <w:ind w:firstLine="0"/>
            </w:pPr>
            <w:r>
              <w:t>Leber</w:t>
            </w:r>
          </w:p>
        </w:tc>
      </w:tr>
      <w:tr w:rsidR="004855FD" w:rsidRPr="004855FD" w14:paraId="1893D364" w14:textId="77777777" w:rsidTr="004855FD">
        <w:tc>
          <w:tcPr>
            <w:tcW w:w="2179" w:type="dxa"/>
            <w:shd w:val="clear" w:color="auto" w:fill="auto"/>
          </w:tcPr>
          <w:p w14:paraId="1B7A4BAE" w14:textId="1367A87D" w:rsidR="004855FD" w:rsidRPr="004855FD" w:rsidRDefault="004855FD" w:rsidP="004855FD">
            <w:pPr>
              <w:ind w:firstLine="0"/>
            </w:pPr>
            <w:r>
              <w:t>Ligon</w:t>
            </w:r>
          </w:p>
        </w:tc>
        <w:tc>
          <w:tcPr>
            <w:tcW w:w="2179" w:type="dxa"/>
            <w:shd w:val="clear" w:color="auto" w:fill="auto"/>
          </w:tcPr>
          <w:p w14:paraId="3DB6218F" w14:textId="0AB788A6" w:rsidR="004855FD" w:rsidRPr="004855FD" w:rsidRDefault="004855FD" w:rsidP="004855FD">
            <w:pPr>
              <w:ind w:firstLine="0"/>
            </w:pPr>
            <w:r>
              <w:t>Long</w:t>
            </w:r>
          </w:p>
        </w:tc>
        <w:tc>
          <w:tcPr>
            <w:tcW w:w="2180" w:type="dxa"/>
            <w:shd w:val="clear" w:color="auto" w:fill="auto"/>
          </w:tcPr>
          <w:p w14:paraId="0F325281" w14:textId="3E01F57D" w:rsidR="004855FD" w:rsidRPr="004855FD" w:rsidRDefault="004855FD" w:rsidP="004855FD">
            <w:pPr>
              <w:ind w:firstLine="0"/>
            </w:pPr>
            <w:r>
              <w:t>Lowe</w:t>
            </w:r>
          </w:p>
        </w:tc>
      </w:tr>
      <w:tr w:rsidR="004855FD" w:rsidRPr="004855FD" w14:paraId="25D2AFD7" w14:textId="77777777" w:rsidTr="004855FD">
        <w:tc>
          <w:tcPr>
            <w:tcW w:w="2179" w:type="dxa"/>
            <w:shd w:val="clear" w:color="auto" w:fill="auto"/>
          </w:tcPr>
          <w:p w14:paraId="7A216377" w14:textId="6C338430" w:rsidR="004855FD" w:rsidRPr="004855FD" w:rsidRDefault="004855FD" w:rsidP="004855FD">
            <w:pPr>
              <w:ind w:firstLine="0"/>
            </w:pPr>
            <w:r>
              <w:t>Magnuson</w:t>
            </w:r>
          </w:p>
        </w:tc>
        <w:tc>
          <w:tcPr>
            <w:tcW w:w="2179" w:type="dxa"/>
            <w:shd w:val="clear" w:color="auto" w:fill="auto"/>
          </w:tcPr>
          <w:p w14:paraId="6DF1B8A6" w14:textId="0F632618" w:rsidR="004855FD" w:rsidRPr="004855FD" w:rsidRDefault="004855FD" w:rsidP="004855FD">
            <w:pPr>
              <w:ind w:firstLine="0"/>
            </w:pPr>
            <w:r>
              <w:t>May</w:t>
            </w:r>
          </w:p>
        </w:tc>
        <w:tc>
          <w:tcPr>
            <w:tcW w:w="2180" w:type="dxa"/>
            <w:shd w:val="clear" w:color="auto" w:fill="auto"/>
          </w:tcPr>
          <w:p w14:paraId="6D45B236" w14:textId="69B9158C" w:rsidR="004855FD" w:rsidRPr="004855FD" w:rsidRDefault="004855FD" w:rsidP="004855FD">
            <w:pPr>
              <w:ind w:firstLine="0"/>
            </w:pPr>
            <w:r>
              <w:t>McDaniel</w:t>
            </w:r>
          </w:p>
        </w:tc>
      </w:tr>
      <w:tr w:rsidR="004855FD" w:rsidRPr="004855FD" w14:paraId="6D2270DC" w14:textId="77777777" w:rsidTr="004855FD">
        <w:tc>
          <w:tcPr>
            <w:tcW w:w="2179" w:type="dxa"/>
            <w:shd w:val="clear" w:color="auto" w:fill="auto"/>
          </w:tcPr>
          <w:p w14:paraId="1EB08614" w14:textId="7C7C89DA" w:rsidR="004855FD" w:rsidRPr="004855FD" w:rsidRDefault="004855FD" w:rsidP="004855FD">
            <w:pPr>
              <w:ind w:firstLine="0"/>
            </w:pPr>
            <w:r>
              <w:t>McGinnis</w:t>
            </w:r>
          </w:p>
        </w:tc>
        <w:tc>
          <w:tcPr>
            <w:tcW w:w="2179" w:type="dxa"/>
            <w:shd w:val="clear" w:color="auto" w:fill="auto"/>
          </w:tcPr>
          <w:p w14:paraId="75145EDE" w14:textId="50C162E9" w:rsidR="004855FD" w:rsidRPr="004855FD" w:rsidRDefault="004855FD" w:rsidP="004855FD">
            <w:pPr>
              <w:ind w:firstLine="0"/>
            </w:pPr>
            <w:r>
              <w:t>A. M. Morgan</w:t>
            </w:r>
          </w:p>
        </w:tc>
        <w:tc>
          <w:tcPr>
            <w:tcW w:w="2180" w:type="dxa"/>
            <w:shd w:val="clear" w:color="auto" w:fill="auto"/>
          </w:tcPr>
          <w:p w14:paraId="29884DEE" w14:textId="25FC6215" w:rsidR="004855FD" w:rsidRPr="004855FD" w:rsidRDefault="004855FD" w:rsidP="004855FD">
            <w:pPr>
              <w:ind w:firstLine="0"/>
            </w:pPr>
            <w:r>
              <w:t>T. A. Morgan</w:t>
            </w:r>
          </w:p>
        </w:tc>
      </w:tr>
      <w:tr w:rsidR="004855FD" w:rsidRPr="004855FD" w14:paraId="55BAEE75" w14:textId="77777777" w:rsidTr="004855FD">
        <w:tc>
          <w:tcPr>
            <w:tcW w:w="2179" w:type="dxa"/>
            <w:shd w:val="clear" w:color="auto" w:fill="auto"/>
          </w:tcPr>
          <w:p w14:paraId="5D509A1C" w14:textId="5E4B8682" w:rsidR="004855FD" w:rsidRPr="004855FD" w:rsidRDefault="004855FD" w:rsidP="004855FD">
            <w:pPr>
              <w:ind w:firstLine="0"/>
            </w:pPr>
            <w:r>
              <w:t>Moss</w:t>
            </w:r>
          </w:p>
        </w:tc>
        <w:tc>
          <w:tcPr>
            <w:tcW w:w="2179" w:type="dxa"/>
            <w:shd w:val="clear" w:color="auto" w:fill="auto"/>
          </w:tcPr>
          <w:p w14:paraId="78351D7A" w14:textId="127422FD" w:rsidR="004855FD" w:rsidRPr="004855FD" w:rsidRDefault="004855FD" w:rsidP="004855FD">
            <w:pPr>
              <w:ind w:firstLine="0"/>
            </w:pPr>
            <w:r>
              <w:t>Neese</w:t>
            </w:r>
          </w:p>
        </w:tc>
        <w:tc>
          <w:tcPr>
            <w:tcW w:w="2180" w:type="dxa"/>
            <w:shd w:val="clear" w:color="auto" w:fill="auto"/>
          </w:tcPr>
          <w:p w14:paraId="28B8D472" w14:textId="0C6EFDC2" w:rsidR="004855FD" w:rsidRPr="004855FD" w:rsidRDefault="004855FD" w:rsidP="004855FD">
            <w:pPr>
              <w:ind w:firstLine="0"/>
            </w:pPr>
            <w:r>
              <w:t>B. Newton</w:t>
            </w:r>
          </w:p>
        </w:tc>
      </w:tr>
      <w:tr w:rsidR="004855FD" w:rsidRPr="004855FD" w14:paraId="4E411605" w14:textId="77777777" w:rsidTr="004855FD">
        <w:tc>
          <w:tcPr>
            <w:tcW w:w="2179" w:type="dxa"/>
            <w:shd w:val="clear" w:color="auto" w:fill="auto"/>
          </w:tcPr>
          <w:p w14:paraId="7F5ADE8F" w14:textId="1909B7A6" w:rsidR="004855FD" w:rsidRPr="004855FD" w:rsidRDefault="004855FD" w:rsidP="004855FD">
            <w:pPr>
              <w:ind w:firstLine="0"/>
            </w:pPr>
            <w:r>
              <w:t>Nutt</w:t>
            </w:r>
          </w:p>
        </w:tc>
        <w:tc>
          <w:tcPr>
            <w:tcW w:w="2179" w:type="dxa"/>
            <w:shd w:val="clear" w:color="auto" w:fill="auto"/>
          </w:tcPr>
          <w:p w14:paraId="5C190EE8" w14:textId="24D70950" w:rsidR="004855FD" w:rsidRPr="004855FD" w:rsidRDefault="004855FD" w:rsidP="004855FD">
            <w:pPr>
              <w:ind w:firstLine="0"/>
            </w:pPr>
            <w:r>
              <w:t>Oremus</w:t>
            </w:r>
          </w:p>
        </w:tc>
        <w:tc>
          <w:tcPr>
            <w:tcW w:w="2180" w:type="dxa"/>
            <w:shd w:val="clear" w:color="auto" w:fill="auto"/>
          </w:tcPr>
          <w:p w14:paraId="485DB6F8" w14:textId="688D09C4" w:rsidR="004855FD" w:rsidRPr="004855FD" w:rsidRDefault="004855FD" w:rsidP="004855FD">
            <w:pPr>
              <w:ind w:firstLine="0"/>
            </w:pPr>
            <w:r>
              <w:t>Ott</w:t>
            </w:r>
          </w:p>
        </w:tc>
      </w:tr>
      <w:tr w:rsidR="004855FD" w:rsidRPr="004855FD" w14:paraId="37A26826" w14:textId="77777777" w:rsidTr="004855FD">
        <w:tc>
          <w:tcPr>
            <w:tcW w:w="2179" w:type="dxa"/>
            <w:shd w:val="clear" w:color="auto" w:fill="auto"/>
          </w:tcPr>
          <w:p w14:paraId="31F6940F" w14:textId="05BC9DE4" w:rsidR="004855FD" w:rsidRPr="004855FD" w:rsidRDefault="004855FD" w:rsidP="004855FD">
            <w:pPr>
              <w:ind w:firstLine="0"/>
            </w:pPr>
            <w:r>
              <w:t>Pace</w:t>
            </w:r>
          </w:p>
        </w:tc>
        <w:tc>
          <w:tcPr>
            <w:tcW w:w="2179" w:type="dxa"/>
            <w:shd w:val="clear" w:color="auto" w:fill="auto"/>
          </w:tcPr>
          <w:p w14:paraId="5B9ADFE9" w14:textId="3001E6B5" w:rsidR="004855FD" w:rsidRPr="004855FD" w:rsidRDefault="004855FD" w:rsidP="004855FD">
            <w:pPr>
              <w:ind w:firstLine="0"/>
            </w:pPr>
            <w:r>
              <w:t>Pedalino</w:t>
            </w:r>
          </w:p>
        </w:tc>
        <w:tc>
          <w:tcPr>
            <w:tcW w:w="2180" w:type="dxa"/>
            <w:shd w:val="clear" w:color="auto" w:fill="auto"/>
          </w:tcPr>
          <w:p w14:paraId="5F8CCD07" w14:textId="53FC6E0B" w:rsidR="004855FD" w:rsidRPr="004855FD" w:rsidRDefault="004855FD" w:rsidP="004855FD">
            <w:pPr>
              <w:ind w:firstLine="0"/>
            </w:pPr>
            <w:r>
              <w:t>Rivers</w:t>
            </w:r>
          </w:p>
        </w:tc>
      </w:tr>
      <w:tr w:rsidR="004855FD" w:rsidRPr="004855FD" w14:paraId="350CC99F" w14:textId="77777777" w:rsidTr="004855FD">
        <w:tc>
          <w:tcPr>
            <w:tcW w:w="2179" w:type="dxa"/>
            <w:shd w:val="clear" w:color="auto" w:fill="auto"/>
          </w:tcPr>
          <w:p w14:paraId="6C825524" w14:textId="16166FFE" w:rsidR="004855FD" w:rsidRPr="004855FD" w:rsidRDefault="004855FD" w:rsidP="004855FD">
            <w:pPr>
              <w:ind w:firstLine="0"/>
            </w:pPr>
            <w:r>
              <w:t>Sandifer</w:t>
            </w:r>
          </w:p>
        </w:tc>
        <w:tc>
          <w:tcPr>
            <w:tcW w:w="2179" w:type="dxa"/>
            <w:shd w:val="clear" w:color="auto" w:fill="auto"/>
          </w:tcPr>
          <w:p w14:paraId="5F093006" w14:textId="75D32E80" w:rsidR="004855FD" w:rsidRPr="004855FD" w:rsidRDefault="004855FD" w:rsidP="004855FD">
            <w:pPr>
              <w:ind w:firstLine="0"/>
            </w:pPr>
            <w:r>
              <w:t>Schuessler</w:t>
            </w:r>
          </w:p>
        </w:tc>
        <w:tc>
          <w:tcPr>
            <w:tcW w:w="2180" w:type="dxa"/>
            <w:shd w:val="clear" w:color="auto" w:fill="auto"/>
          </w:tcPr>
          <w:p w14:paraId="7E845062" w14:textId="41ABCC6D" w:rsidR="004855FD" w:rsidRPr="004855FD" w:rsidRDefault="004855FD" w:rsidP="004855FD">
            <w:pPr>
              <w:ind w:firstLine="0"/>
            </w:pPr>
            <w:r>
              <w:t>Sessions</w:t>
            </w:r>
          </w:p>
        </w:tc>
      </w:tr>
      <w:tr w:rsidR="004855FD" w:rsidRPr="004855FD" w14:paraId="2C8F9DB3" w14:textId="77777777" w:rsidTr="004855FD">
        <w:tc>
          <w:tcPr>
            <w:tcW w:w="2179" w:type="dxa"/>
            <w:shd w:val="clear" w:color="auto" w:fill="auto"/>
          </w:tcPr>
          <w:p w14:paraId="469FA2B7" w14:textId="76CE4909" w:rsidR="004855FD" w:rsidRPr="004855FD" w:rsidRDefault="004855FD" w:rsidP="004855FD">
            <w:pPr>
              <w:ind w:firstLine="0"/>
            </w:pPr>
            <w:r>
              <w:t>M. M. Smith</w:t>
            </w:r>
          </w:p>
        </w:tc>
        <w:tc>
          <w:tcPr>
            <w:tcW w:w="2179" w:type="dxa"/>
            <w:shd w:val="clear" w:color="auto" w:fill="auto"/>
          </w:tcPr>
          <w:p w14:paraId="75322B08" w14:textId="62D4DD7F" w:rsidR="004855FD" w:rsidRPr="004855FD" w:rsidRDefault="004855FD" w:rsidP="004855FD">
            <w:pPr>
              <w:ind w:firstLine="0"/>
            </w:pPr>
            <w:r>
              <w:t>Taylor</w:t>
            </w:r>
          </w:p>
        </w:tc>
        <w:tc>
          <w:tcPr>
            <w:tcW w:w="2180" w:type="dxa"/>
            <w:shd w:val="clear" w:color="auto" w:fill="auto"/>
          </w:tcPr>
          <w:p w14:paraId="20A9C8F8" w14:textId="1B423B76" w:rsidR="004855FD" w:rsidRPr="004855FD" w:rsidRDefault="004855FD" w:rsidP="004855FD">
            <w:pPr>
              <w:ind w:firstLine="0"/>
            </w:pPr>
            <w:r>
              <w:t>Thayer</w:t>
            </w:r>
          </w:p>
        </w:tc>
      </w:tr>
      <w:tr w:rsidR="004855FD" w:rsidRPr="004855FD" w14:paraId="41CCFDDC" w14:textId="77777777" w:rsidTr="004855FD">
        <w:tc>
          <w:tcPr>
            <w:tcW w:w="2179" w:type="dxa"/>
            <w:shd w:val="clear" w:color="auto" w:fill="auto"/>
          </w:tcPr>
          <w:p w14:paraId="1CA19A12" w14:textId="56EFEE0A" w:rsidR="004855FD" w:rsidRPr="004855FD" w:rsidRDefault="004855FD" w:rsidP="004855FD">
            <w:pPr>
              <w:ind w:firstLine="0"/>
            </w:pPr>
            <w:r>
              <w:t>Thigpen</w:t>
            </w:r>
          </w:p>
        </w:tc>
        <w:tc>
          <w:tcPr>
            <w:tcW w:w="2179" w:type="dxa"/>
            <w:shd w:val="clear" w:color="auto" w:fill="auto"/>
          </w:tcPr>
          <w:p w14:paraId="7EA0674C" w14:textId="4D8BDD1C" w:rsidR="004855FD" w:rsidRPr="004855FD" w:rsidRDefault="004855FD" w:rsidP="004855FD">
            <w:pPr>
              <w:ind w:firstLine="0"/>
            </w:pPr>
            <w:r>
              <w:t>Trantham</w:t>
            </w:r>
          </w:p>
        </w:tc>
        <w:tc>
          <w:tcPr>
            <w:tcW w:w="2180" w:type="dxa"/>
            <w:shd w:val="clear" w:color="auto" w:fill="auto"/>
          </w:tcPr>
          <w:p w14:paraId="6AA7C8BD" w14:textId="09AE4F18" w:rsidR="004855FD" w:rsidRPr="004855FD" w:rsidRDefault="004855FD" w:rsidP="004855FD">
            <w:pPr>
              <w:ind w:firstLine="0"/>
            </w:pPr>
            <w:r>
              <w:t>Vaughan</w:t>
            </w:r>
          </w:p>
        </w:tc>
      </w:tr>
      <w:tr w:rsidR="004855FD" w:rsidRPr="004855FD" w14:paraId="5CE08EC1" w14:textId="77777777" w:rsidTr="004855FD">
        <w:tc>
          <w:tcPr>
            <w:tcW w:w="2179" w:type="dxa"/>
            <w:shd w:val="clear" w:color="auto" w:fill="auto"/>
          </w:tcPr>
          <w:p w14:paraId="7033BCC8" w14:textId="7F1D0FFA" w:rsidR="004855FD" w:rsidRPr="004855FD" w:rsidRDefault="004855FD" w:rsidP="004855FD">
            <w:pPr>
              <w:ind w:firstLine="0"/>
            </w:pPr>
            <w:r>
              <w:t>West</w:t>
            </w:r>
          </w:p>
        </w:tc>
        <w:tc>
          <w:tcPr>
            <w:tcW w:w="2179" w:type="dxa"/>
            <w:shd w:val="clear" w:color="auto" w:fill="auto"/>
          </w:tcPr>
          <w:p w14:paraId="0BDE3906" w14:textId="18FAD5DF" w:rsidR="004855FD" w:rsidRPr="004855FD" w:rsidRDefault="004855FD" w:rsidP="004855FD">
            <w:pPr>
              <w:ind w:firstLine="0"/>
            </w:pPr>
            <w:r>
              <w:t>White</w:t>
            </w:r>
          </w:p>
        </w:tc>
        <w:tc>
          <w:tcPr>
            <w:tcW w:w="2180" w:type="dxa"/>
            <w:shd w:val="clear" w:color="auto" w:fill="auto"/>
          </w:tcPr>
          <w:p w14:paraId="673E521A" w14:textId="69EB7CCA" w:rsidR="004855FD" w:rsidRPr="004855FD" w:rsidRDefault="004855FD" w:rsidP="004855FD">
            <w:pPr>
              <w:ind w:firstLine="0"/>
            </w:pPr>
            <w:r>
              <w:t>Whitmire</w:t>
            </w:r>
          </w:p>
        </w:tc>
      </w:tr>
      <w:tr w:rsidR="004855FD" w:rsidRPr="004855FD" w14:paraId="545E2C3B" w14:textId="77777777" w:rsidTr="004855FD">
        <w:tc>
          <w:tcPr>
            <w:tcW w:w="2179" w:type="dxa"/>
            <w:shd w:val="clear" w:color="auto" w:fill="auto"/>
          </w:tcPr>
          <w:p w14:paraId="2DD15DC1" w14:textId="0A1F34BE" w:rsidR="004855FD" w:rsidRPr="004855FD" w:rsidRDefault="004855FD" w:rsidP="004855FD">
            <w:pPr>
              <w:keepNext/>
              <w:ind w:firstLine="0"/>
            </w:pPr>
            <w:r>
              <w:t>Williams</w:t>
            </w:r>
          </w:p>
        </w:tc>
        <w:tc>
          <w:tcPr>
            <w:tcW w:w="2179" w:type="dxa"/>
            <w:shd w:val="clear" w:color="auto" w:fill="auto"/>
          </w:tcPr>
          <w:p w14:paraId="54066E35" w14:textId="6A370AF4" w:rsidR="004855FD" w:rsidRPr="004855FD" w:rsidRDefault="004855FD" w:rsidP="004855FD">
            <w:pPr>
              <w:keepNext/>
              <w:ind w:firstLine="0"/>
            </w:pPr>
            <w:r>
              <w:t>Willis</w:t>
            </w:r>
          </w:p>
        </w:tc>
        <w:tc>
          <w:tcPr>
            <w:tcW w:w="2180" w:type="dxa"/>
            <w:shd w:val="clear" w:color="auto" w:fill="auto"/>
          </w:tcPr>
          <w:p w14:paraId="15BED0D5" w14:textId="5CAC19BE" w:rsidR="004855FD" w:rsidRPr="004855FD" w:rsidRDefault="004855FD" w:rsidP="004855FD">
            <w:pPr>
              <w:keepNext/>
              <w:ind w:firstLine="0"/>
            </w:pPr>
            <w:r>
              <w:t>Wooten</w:t>
            </w:r>
          </w:p>
        </w:tc>
      </w:tr>
      <w:tr w:rsidR="004855FD" w:rsidRPr="004855FD" w14:paraId="4EF53A93" w14:textId="77777777" w:rsidTr="004855FD">
        <w:tc>
          <w:tcPr>
            <w:tcW w:w="2179" w:type="dxa"/>
            <w:shd w:val="clear" w:color="auto" w:fill="auto"/>
          </w:tcPr>
          <w:p w14:paraId="3BD3BDC2" w14:textId="51646577" w:rsidR="004855FD" w:rsidRPr="004855FD" w:rsidRDefault="004855FD" w:rsidP="004855FD">
            <w:pPr>
              <w:keepNext/>
              <w:ind w:firstLine="0"/>
            </w:pPr>
            <w:r>
              <w:t>Yow</w:t>
            </w:r>
          </w:p>
        </w:tc>
        <w:tc>
          <w:tcPr>
            <w:tcW w:w="2179" w:type="dxa"/>
            <w:shd w:val="clear" w:color="auto" w:fill="auto"/>
          </w:tcPr>
          <w:p w14:paraId="45238BA6" w14:textId="77777777" w:rsidR="004855FD" w:rsidRPr="004855FD" w:rsidRDefault="004855FD" w:rsidP="004855FD">
            <w:pPr>
              <w:keepNext/>
              <w:ind w:firstLine="0"/>
            </w:pPr>
          </w:p>
        </w:tc>
        <w:tc>
          <w:tcPr>
            <w:tcW w:w="2180" w:type="dxa"/>
            <w:shd w:val="clear" w:color="auto" w:fill="auto"/>
          </w:tcPr>
          <w:p w14:paraId="7FB146C7" w14:textId="77777777" w:rsidR="004855FD" w:rsidRPr="004855FD" w:rsidRDefault="004855FD" w:rsidP="004855FD">
            <w:pPr>
              <w:keepNext/>
              <w:ind w:firstLine="0"/>
            </w:pPr>
          </w:p>
        </w:tc>
      </w:tr>
    </w:tbl>
    <w:p w14:paraId="646E05E4" w14:textId="77777777" w:rsidR="004855FD" w:rsidRDefault="004855FD" w:rsidP="004855FD"/>
    <w:p w14:paraId="46B8EB79" w14:textId="6BE4E46D" w:rsidR="004855FD" w:rsidRDefault="004855FD" w:rsidP="004855FD">
      <w:pPr>
        <w:jc w:val="center"/>
        <w:rPr>
          <w:b/>
        </w:rPr>
      </w:pPr>
      <w:r w:rsidRPr="004855FD">
        <w:rPr>
          <w:b/>
        </w:rPr>
        <w:t>Total--85</w:t>
      </w:r>
    </w:p>
    <w:p w14:paraId="1C040BAC" w14:textId="77777777" w:rsidR="004855FD" w:rsidRDefault="004855FD" w:rsidP="004855FD">
      <w:pPr>
        <w:jc w:val="center"/>
        <w:rPr>
          <w:b/>
        </w:rPr>
      </w:pPr>
    </w:p>
    <w:p w14:paraId="159BCE32" w14:textId="77777777" w:rsidR="004855FD" w:rsidRDefault="004855FD" w:rsidP="00FD7955">
      <w:pPr>
        <w:keepNext/>
        <w:ind w:firstLine="0"/>
      </w:pPr>
      <w:r w:rsidRPr="004855FD">
        <w:t xml:space="preserve"> </w:t>
      </w:r>
      <w:r>
        <w:t>Those who voted in the negative are:</w:t>
      </w:r>
    </w:p>
    <w:p w14:paraId="77664F42" w14:textId="77777777" w:rsidR="004855FD" w:rsidRDefault="004855FD" w:rsidP="00FD7955">
      <w:pPr>
        <w:keepNext/>
      </w:pPr>
    </w:p>
    <w:p w14:paraId="78B5A473" w14:textId="77777777" w:rsidR="004855FD" w:rsidRDefault="004855FD" w:rsidP="00FD7955">
      <w:pPr>
        <w:keepNext/>
        <w:jc w:val="center"/>
        <w:rPr>
          <w:b/>
        </w:rPr>
      </w:pPr>
      <w:r w:rsidRPr="004855FD">
        <w:rPr>
          <w:b/>
        </w:rPr>
        <w:t>Total--0</w:t>
      </w:r>
    </w:p>
    <w:p w14:paraId="29033EF4" w14:textId="6B72B9A6" w:rsidR="004855FD" w:rsidRDefault="004855FD" w:rsidP="004855FD">
      <w:pPr>
        <w:jc w:val="center"/>
        <w:rPr>
          <w:b/>
        </w:rPr>
      </w:pPr>
    </w:p>
    <w:p w14:paraId="4E5D6508" w14:textId="77777777" w:rsidR="004855FD" w:rsidRDefault="004855FD" w:rsidP="004855FD">
      <w:r>
        <w:t xml:space="preserve">Section 109 was adopted. </w:t>
      </w:r>
    </w:p>
    <w:p w14:paraId="53A9096B" w14:textId="77777777" w:rsidR="004855FD" w:rsidRDefault="004855FD" w:rsidP="004855FD"/>
    <w:p w14:paraId="73975FDE" w14:textId="1145C741" w:rsidR="004855FD" w:rsidRDefault="004855FD" w:rsidP="00DF62A8">
      <w:pPr>
        <w:keepNext/>
        <w:jc w:val="center"/>
        <w:rPr>
          <w:b/>
        </w:rPr>
      </w:pPr>
      <w:r w:rsidRPr="004855FD">
        <w:rPr>
          <w:b/>
        </w:rPr>
        <w:t>SECTION 110</w:t>
      </w:r>
    </w:p>
    <w:p w14:paraId="743AC2EC" w14:textId="77777777" w:rsidR="004855FD" w:rsidRDefault="004855FD" w:rsidP="00DF62A8">
      <w:pPr>
        <w:keepNext/>
      </w:pPr>
      <w:r>
        <w:t xml:space="preserve">The yeas and nays were taken resulting as follows: </w:t>
      </w:r>
    </w:p>
    <w:p w14:paraId="559FF9C8" w14:textId="0A06EE49" w:rsidR="004855FD" w:rsidRDefault="004855FD" w:rsidP="00DF62A8">
      <w:pPr>
        <w:keepNext/>
        <w:jc w:val="center"/>
      </w:pPr>
      <w:r>
        <w:t xml:space="preserve"> </w:t>
      </w:r>
      <w:bookmarkStart w:id="109" w:name="vote_start232"/>
      <w:bookmarkEnd w:id="109"/>
      <w:r>
        <w:t>Yeas 99; Nays 0</w:t>
      </w:r>
    </w:p>
    <w:p w14:paraId="02C64CF6" w14:textId="77777777" w:rsidR="004855FD" w:rsidRDefault="004855FD" w:rsidP="004855FD">
      <w:pPr>
        <w:jc w:val="center"/>
      </w:pPr>
    </w:p>
    <w:p w14:paraId="67B97AA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A137BB2" w14:textId="77777777" w:rsidTr="004855FD">
        <w:tc>
          <w:tcPr>
            <w:tcW w:w="2179" w:type="dxa"/>
            <w:shd w:val="clear" w:color="auto" w:fill="auto"/>
          </w:tcPr>
          <w:p w14:paraId="1A46AD56" w14:textId="572B4C78" w:rsidR="004855FD" w:rsidRPr="004855FD" w:rsidRDefault="004855FD" w:rsidP="004855FD">
            <w:pPr>
              <w:keepNext/>
              <w:ind w:firstLine="0"/>
            </w:pPr>
            <w:r>
              <w:t>Alexander</w:t>
            </w:r>
          </w:p>
        </w:tc>
        <w:tc>
          <w:tcPr>
            <w:tcW w:w="2179" w:type="dxa"/>
            <w:shd w:val="clear" w:color="auto" w:fill="auto"/>
          </w:tcPr>
          <w:p w14:paraId="2474835A" w14:textId="332183B7" w:rsidR="004855FD" w:rsidRPr="004855FD" w:rsidRDefault="004855FD" w:rsidP="004855FD">
            <w:pPr>
              <w:keepNext/>
              <w:ind w:firstLine="0"/>
            </w:pPr>
            <w:r>
              <w:t>Anderson</w:t>
            </w:r>
          </w:p>
        </w:tc>
        <w:tc>
          <w:tcPr>
            <w:tcW w:w="2180" w:type="dxa"/>
            <w:shd w:val="clear" w:color="auto" w:fill="auto"/>
          </w:tcPr>
          <w:p w14:paraId="24DFD5A2" w14:textId="27C6E171" w:rsidR="004855FD" w:rsidRPr="004855FD" w:rsidRDefault="004855FD" w:rsidP="004855FD">
            <w:pPr>
              <w:keepNext/>
              <w:ind w:firstLine="0"/>
            </w:pPr>
            <w:r>
              <w:t>Atkinson</w:t>
            </w:r>
          </w:p>
        </w:tc>
      </w:tr>
      <w:tr w:rsidR="004855FD" w:rsidRPr="004855FD" w14:paraId="77CC19AE" w14:textId="77777777" w:rsidTr="004855FD">
        <w:tc>
          <w:tcPr>
            <w:tcW w:w="2179" w:type="dxa"/>
            <w:shd w:val="clear" w:color="auto" w:fill="auto"/>
          </w:tcPr>
          <w:p w14:paraId="187D3F52" w14:textId="13C37D5A" w:rsidR="004855FD" w:rsidRPr="004855FD" w:rsidRDefault="004855FD" w:rsidP="004855FD">
            <w:pPr>
              <w:ind w:firstLine="0"/>
            </w:pPr>
            <w:r>
              <w:t>Bailey</w:t>
            </w:r>
          </w:p>
        </w:tc>
        <w:tc>
          <w:tcPr>
            <w:tcW w:w="2179" w:type="dxa"/>
            <w:shd w:val="clear" w:color="auto" w:fill="auto"/>
          </w:tcPr>
          <w:p w14:paraId="17F2F699" w14:textId="4DAC9C3E" w:rsidR="004855FD" w:rsidRPr="004855FD" w:rsidRDefault="004855FD" w:rsidP="004855FD">
            <w:pPr>
              <w:ind w:firstLine="0"/>
            </w:pPr>
            <w:r>
              <w:t>Ballentine</w:t>
            </w:r>
          </w:p>
        </w:tc>
        <w:tc>
          <w:tcPr>
            <w:tcW w:w="2180" w:type="dxa"/>
            <w:shd w:val="clear" w:color="auto" w:fill="auto"/>
          </w:tcPr>
          <w:p w14:paraId="5EEAFBD6" w14:textId="71F2D95A" w:rsidR="004855FD" w:rsidRPr="004855FD" w:rsidRDefault="004855FD" w:rsidP="004855FD">
            <w:pPr>
              <w:ind w:firstLine="0"/>
            </w:pPr>
            <w:r>
              <w:t>Bauer</w:t>
            </w:r>
          </w:p>
        </w:tc>
      </w:tr>
      <w:tr w:rsidR="004855FD" w:rsidRPr="004855FD" w14:paraId="2ECD9091" w14:textId="77777777" w:rsidTr="004855FD">
        <w:tc>
          <w:tcPr>
            <w:tcW w:w="2179" w:type="dxa"/>
            <w:shd w:val="clear" w:color="auto" w:fill="auto"/>
          </w:tcPr>
          <w:p w14:paraId="6C02195A" w14:textId="0C8941F1" w:rsidR="004855FD" w:rsidRPr="004855FD" w:rsidRDefault="004855FD" w:rsidP="004855FD">
            <w:pPr>
              <w:ind w:firstLine="0"/>
            </w:pPr>
            <w:r>
              <w:t>Bernstein</w:t>
            </w:r>
          </w:p>
        </w:tc>
        <w:tc>
          <w:tcPr>
            <w:tcW w:w="2179" w:type="dxa"/>
            <w:shd w:val="clear" w:color="auto" w:fill="auto"/>
          </w:tcPr>
          <w:p w14:paraId="27937653" w14:textId="08B371ED" w:rsidR="004855FD" w:rsidRPr="004855FD" w:rsidRDefault="004855FD" w:rsidP="004855FD">
            <w:pPr>
              <w:ind w:firstLine="0"/>
            </w:pPr>
            <w:r>
              <w:t>Blackwell</w:t>
            </w:r>
          </w:p>
        </w:tc>
        <w:tc>
          <w:tcPr>
            <w:tcW w:w="2180" w:type="dxa"/>
            <w:shd w:val="clear" w:color="auto" w:fill="auto"/>
          </w:tcPr>
          <w:p w14:paraId="5F2F25E4" w14:textId="67264D7D" w:rsidR="004855FD" w:rsidRPr="004855FD" w:rsidRDefault="004855FD" w:rsidP="004855FD">
            <w:pPr>
              <w:ind w:firstLine="0"/>
            </w:pPr>
            <w:r>
              <w:t>Bradley</w:t>
            </w:r>
          </w:p>
        </w:tc>
      </w:tr>
      <w:tr w:rsidR="004855FD" w:rsidRPr="004855FD" w14:paraId="5ED731C5" w14:textId="77777777" w:rsidTr="004855FD">
        <w:tc>
          <w:tcPr>
            <w:tcW w:w="2179" w:type="dxa"/>
            <w:shd w:val="clear" w:color="auto" w:fill="auto"/>
          </w:tcPr>
          <w:p w14:paraId="1F2FE45E" w14:textId="43779DAF" w:rsidR="004855FD" w:rsidRPr="004855FD" w:rsidRDefault="004855FD" w:rsidP="004855FD">
            <w:pPr>
              <w:ind w:firstLine="0"/>
            </w:pPr>
            <w:r>
              <w:t>Brewer</w:t>
            </w:r>
          </w:p>
        </w:tc>
        <w:tc>
          <w:tcPr>
            <w:tcW w:w="2179" w:type="dxa"/>
            <w:shd w:val="clear" w:color="auto" w:fill="auto"/>
          </w:tcPr>
          <w:p w14:paraId="0B58ADE3" w14:textId="5EE92447" w:rsidR="004855FD" w:rsidRPr="004855FD" w:rsidRDefault="004855FD" w:rsidP="004855FD">
            <w:pPr>
              <w:ind w:firstLine="0"/>
            </w:pPr>
            <w:r>
              <w:t>Burns</w:t>
            </w:r>
          </w:p>
        </w:tc>
        <w:tc>
          <w:tcPr>
            <w:tcW w:w="2180" w:type="dxa"/>
            <w:shd w:val="clear" w:color="auto" w:fill="auto"/>
          </w:tcPr>
          <w:p w14:paraId="641398BB" w14:textId="3121B29A" w:rsidR="004855FD" w:rsidRPr="004855FD" w:rsidRDefault="004855FD" w:rsidP="004855FD">
            <w:pPr>
              <w:ind w:firstLine="0"/>
            </w:pPr>
            <w:r>
              <w:t>Bustos</w:t>
            </w:r>
          </w:p>
        </w:tc>
      </w:tr>
      <w:tr w:rsidR="004855FD" w:rsidRPr="004855FD" w14:paraId="004359E5" w14:textId="77777777" w:rsidTr="004855FD">
        <w:tc>
          <w:tcPr>
            <w:tcW w:w="2179" w:type="dxa"/>
            <w:shd w:val="clear" w:color="auto" w:fill="auto"/>
          </w:tcPr>
          <w:p w14:paraId="009D4BBB" w14:textId="74CD8C9E" w:rsidR="004855FD" w:rsidRPr="004855FD" w:rsidRDefault="004855FD" w:rsidP="004855FD">
            <w:pPr>
              <w:ind w:firstLine="0"/>
            </w:pPr>
            <w:r>
              <w:t>Calhoon</w:t>
            </w:r>
          </w:p>
        </w:tc>
        <w:tc>
          <w:tcPr>
            <w:tcW w:w="2179" w:type="dxa"/>
            <w:shd w:val="clear" w:color="auto" w:fill="auto"/>
          </w:tcPr>
          <w:p w14:paraId="2D6EED65" w14:textId="0C987EF7" w:rsidR="004855FD" w:rsidRPr="004855FD" w:rsidRDefault="004855FD" w:rsidP="004855FD">
            <w:pPr>
              <w:ind w:firstLine="0"/>
            </w:pPr>
            <w:r>
              <w:t>Carter</w:t>
            </w:r>
          </w:p>
        </w:tc>
        <w:tc>
          <w:tcPr>
            <w:tcW w:w="2180" w:type="dxa"/>
            <w:shd w:val="clear" w:color="auto" w:fill="auto"/>
          </w:tcPr>
          <w:p w14:paraId="139618D5" w14:textId="514B7D0E" w:rsidR="004855FD" w:rsidRPr="004855FD" w:rsidRDefault="004855FD" w:rsidP="004855FD">
            <w:pPr>
              <w:ind w:firstLine="0"/>
            </w:pPr>
            <w:r>
              <w:t>Chapman</w:t>
            </w:r>
          </w:p>
        </w:tc>
      </w:tr>
      <w:tr w:rsidR="004855FD" w:rsidRPr="004855FD" w14:paraId="4EBA4E24" w14:textId="77777777" w:rsidTr="004855FD">
        <w:tc>
          <w:tcPr>
            <w:tcW w:w="2179" w:type="dxa"/>
            <w:shd w:val="clear" w:color="auto" w:fill="auto"/>
          </w:tcPr>
          <w:p w14:paraId="32DC4BFE" w14:textId="58096C2F" w:rsidR="004855FD" w:rsidRPr="004855FD" w:rsidRDefault="004855FD" w:rsidP="004855FD">
            <w:pPr>
              <w:ind w:firstLine="0"/>
            </w:pPr>
            <w:r>
              <w:t>Chumley</w:t>
            </w:r>
          </w:p>
        </w:tc>
        <w:tc>
          <w:tcPr>
            <w:tcW w:w="2179" w:type="dxa"/>
            <w:shd w:val="clear" w:color="auto" w:fill="auto"/>
          </w:tcPr>
          <w:p w14:paraId="485C2E65" w14:textId="7C8828B4" w:rsidR="004855FD" w:rsidRPr="004855FD" w:rsidRDefault="004855FD" w:rsidP="004855FD">
            <w:pPr>
              <w:ind w:firstLine="0"/>
            </w:pPr>
            <w:r>
              <w:t>Clyburn</w:t>
            </w:r>
          </w:p>
        </w:tc>
        <w:tc>
          <w:tcPr>
            <w:tcW w:w="2180" w:type="dxa"/>
            <w:shd w:val="clear" w:color="auto" w:fill="auto"/>
          </w:tcPr>
          <w:p w14:paraId="136CC47B" w14:textId="0E8E753C" w:rsidR="004855FD" w:rsidRPr="004855FD" w:rsidRDefault="004855FD" w:rsidP="004855FD">
            <w:pPr>
              <w:ind w:firstLine="0"/>
            </w:pPr>
            <w:r>
              <w:t>Cobb-Hunter</w:t>
            </w:r>
          </w:p>
        </w:tc>
      </w:tr>
      <w:tr w:rsidR="004855FD" w:rsidRPr="004855FD" w14:paraId="4B8520B0" w14:textId="77777777" w:rsidTr="004855FD">
        <w:tc>
          <w:tcPr>
            <w:tcW w:w="2179" w:type="dxa"/>
            <w:shd w:val="clear" w:color="auto" w:fill="auto"/>
          </w:tcPr>
          <w:p w14:paraId="5C54A267" w14:textId="0A342B62" w:rsidR="004855FD" w:rsidRPr="004855FD" w:rsidRDefault="004855FD" w:rsidP="004855FD">
            <w:pPr>
              <w:ind w:firstLine="0"/>
            </w:pPr>
            <w:r>
              <w:t>Collins</w:t>
            </w:r>
          </w:p>
        </w:tc>
        <w:tc>
          <w:tcPr>
            <w:tcW w:w="2179" w:type="dxa"/>
            <w:shd w:val="clear" w:color="auto" w:fill="auto"/>
          </w:tcPr>
          <w:p w14:paraId="35E735C4" w14:textId="0E710501" w:rsidR="004855FD" w:rsidRPr="004855FD" w:rsidRDefault="004855FD" w:rsidP="004855FD">
            <w:pPr>
              <w:ind w:firstLine="0"/>
            </w:pPr>
            <w:r>
              <w:t>Connell</w:t>
            </w:r>
          </w:p>
        </w:tc>
        <w:tc>
          <w:tcPr>
            <w:tcW w:w="2180" w:type="dxa"/>
            <w:shd w:val="clear" w:color="auto" w:fill="auto"/>
          </w:tcPr>
          <w:p w14:paraId="02066CB6" w14:textId="20D9A5E5" w:rsidR="004855FD" w:rsidRPr="004855FD" w:rsidRDefault="004855FD" w:rsidP="004855FD">
            <w:pPr>
              <w:ind w:firstLine="0"/>
            </w:pPr>
            <w:r>
              <w:t>B. L. Cox</w:t>
            </w:r>
          </w:p>
        </w:tc>
      </w:tr>
      <w:tr w:rsidR="004855FD" w:rsidRPr="004855FD" w14:paraId="24CB7C47" w14:textId="77777777" w:rsidTr="004855FD">
        <w:tc>
          <w:tcPr>
            <w:tcW w:w="2179" w:type="dxa"/>
            <w:shd w:val="clear" w:color="auto" w:fill="auto"/>
          </w:tcPr>
          <w:p w14:paraId="4D43DDF9" w14:textId="58BE1450" w:rsidR="004855FD" w:rsidRPr="004855FD" w:rsidRDefault="004855FD" w:rsidP="004855FD">
            <w:pPr>
              <w:ind w:firstLine="0"/>
            </w:pPr>
            <w:r>
              <w:t>Crawford</w:t>
            </w:r>
          </w:p>
        </w:tc>
        <w:tc>
          <w:tcPr>
            <w:tcW w:w="2179" w:type="dxa"/>
            <w:shd w:val="clear" w:color="auto" w:fill="auto"/>
          </w:tcPr>
          <w:p w14:paraId="3FA788BA" w14:textId="0F1E1DE7" w:rsidR="004855FD" w:rsidRPr="004855FD" w:rsidRDefault="004855FD" w:rsidP="004855FD">
            <w:pPr>
              <w:ind w:firstLine="0"/>
            </w:pPr>
            <w:r>
              <w:t>Cromer</w:t>
            </w:r>
          </w:p>
        </w:tc>
        <w:tc>
          <w:tcPr>
            <w:tcW w:w="2180" w:type="dxa"/>
            <w:shd w:val="clear" w:color="auto" w:fill="auto"/>
          </w:tcPr>
          <w:p w14:paraId="1935174C" w14:textId="116DDC6C" w:rsidR="004855FD" w:rsidRPr="004855FD" w:rsidRDefault="004855FD" w:rsidP="004855FD">
            <w:pPr>
              <w:ind w:firstLine="0"/>
            </w:pPr>
            <w:r>
              <w:t>Davis</w:t>
            </w:r>
          </w:p>
        </w:tc>
      </w:tr>
      <w:tr w:rsidR="004855FD" w:rsidRPr="004855FD" w14:paraId="6885B6D7" w14:textId="77777777" w:rsidTr="004855FD">
        <w:tc>
          <w:tcPr>
            <w:tcW w:w="2179" w:type="dxa"/>
            <w:shd w:val="clear" w:color="auto" w:fill="auto"/>
          </w:tcPr>
          <w:p w14:paraId="2D6B7614" w14:textId="3EADC2DF" w:rsidR="004855FD" w:rsidRPr="004855FD" w:rsidRDefault="004855FD" w:rsidP="004855FD">
            <w:pPr>
              <w:ind w:firstLine="0"/>
            </w:pPr>
            <w:r>
              <w:t>Dillard</w:t>
            </w:r>
          </w:p>
        </w:tc>
        <w:tc>
          <w:tcPr>
            <w:tcW w:w="2179" w:type="dxa"/>
            <w:shd w:val="clear" w:color="auto" w:fill="auto"/>
          </w:tcPr>
          <w:p w14:paraId="0E9D9F48" w14:textId="2B19C239" w:rsidR="004855FD" w:rsidRPr="004855FD" w:rsidRDefault="004855FD" w:rsidP="004855FD">
            <w:pPr>
              <w:ind w:firstLine="0"/>
            </w:pPr>
            <w:r>
              <w:t>Elliott</w:t>
            </w:r>
          </w:p>
        </w:tc>
        <w:tc>
          <w:tcPr>
            <w:tcW w:w="2180" w:type="dxa"/>
            <w:shd w:val="clear" w:color="auto" w:fill="auto"/>
          </w:tcPr>
          <w:p w14:paraId="4FF4419B" w14:textId="163CDD0D" w:rsidR="004855FD" w:rsidRPr="004855FD" w:rsidRDefault="004855FD" w:rsidP="004855FD">
            <w:pPr>
              <w:ind w:firstLine="0"/>
            </w:pPr>
            <w:r>
              <w:t>Erickson</w:t>
            </w:r>
          </w:p>
        </w:tc>
      </w:tr>
      <w:tr w:rsidR="004855FD" w:rsidRPr="004855FD" w14:paraId="7F4308A2" w14:textId="77777777" w:rsidTr="004855FD">
        <w:tc>
          <w:tcPr>
            <w:tcW w:w="2179" w:type="dxa"/>
            <w:shd w:val="clear" w:color="auto" w:fill="auto"/>
          </w:tcPr>
          <w:p w14:paraId="6CC446A5" w14:textId="37F8F51E" w:rsidR="004855FD" w:rsidRPr="004855FD" w:rsidRDefault="004855FD" w:rsidP="004855FD">
            <w:pPr>
              <w:ind w:firstLine="0"/>
            </w:pPr>
            <w:r>
              <w:t>Felder</w:t>
            </w:r>
          </w:p>
        </w:tc>
        <w:tc>
          <w:tcPr>
            <w:tcW w:w="2179" w:type="dxa"/>
            <w:shd w:val="clear" w:color="auto" w:fill="auto"/>
          </w:tcPr>
          <w:p w14:paraId="40D72167" w14:textId="64E05EFB" w:rsidR="004855FD" w:rsidRPr="004855FD" w:rsidRDefault="004855FD" w:rsidP="004855FD">
            <w:pPr>
              <w:ind w:firstLine="0"/>
            </w:pPr>
            <w:r>
              <w:t>Forrest</w:t>
            </w:r>
          </w:p>
        </w:tc>
        <w:tc>
          <w:tcPr>
            <w:tcW w:w="2180" w:type="dxa"/>
            <w:shd w:val="clear" w:color="auto" w:fill="auto"/>
          </w:tcPr>
          <w:p w14:paraId="182930D5" w14:textId="0EA8B048" w:rsidR="004855FD" w:rsidRPr="004855FD" w:rsidRDefault="004855FD" w:rsidP="004855FD">
            <w:pPr>
              <w:ind w:firstLine="0"/>
            </w:pPr>
            <w:r>
              <w:t>Gagnon</w:t>
            </w:r>
          </w:p>
        </w:tc>
      </w:tr>
      <w:tr w:rsidR="004855FD" w:rsidRPr="004855FD" w14:paraId="1A0E22C2" w14:textId="77777777" w:rsidTr="004855FD">
        <w:tc>
          <w:tcPr>
            <w:tcW w:w="2179" w:type="dxa"/>
            <w:shd w:val="clear" w:color="auto" w:fill="auto"/>
          </w:tcPr>
          <w:p w14:paraId="49AF23F7" w14:textId="787F7F9D" w:rsidR="004855FD" w:rsidRPr="004855FD" w:rsidRDefault="004855FD" w:rsidP="004855FD">
            <w:pPr>
              <w:ind w:firstLine="0"/>
            </w:pPr>
            <w:r>
              <w:t>Garvin</w:t>
            </w:r>
          </w:p>
        </w:tc>
        <w:tc>
          <w:tcPr>
            <w:tcW w:w="2179" w:type="dxa"/>
            <w:shd w:val="clear" w:color="auto" w:fill="auto"/>
          </w:tcPr>
          <w:p w14:paraId="5F0390F9" w14:textId="4E4F927C" w:rsidR="004855FD" w:rsidRPr="004855FD" w:rsidRDefault="004855FD" w:rsidP="004855FD">
            <w:pPr>
              <w:ind w:firstLine="0"/>
            </w:pPr>
            <w:r>
              <w:t>Gilliam</w:t>
            </w:r>
          </w:p>
        </w:tc>
        <w:tc>
          <w:tcPr>
            <w:tcW w:w="2180" w:type="dxa"/>
            <w:shd w:val="clear" w:color="auto" w:fill="auto"/>
          </w:tcPr>
          <w:p w14:paraId="26DD7CEC" w14:textId="5DB380FA" w:rsidR="004855FD" w:rsidRPr="004855FD" w:rsidRDefault="004855FD" w:rsidP="004855FD">
            <w:pPr>
              <w:ind w:firstLine="0"/>
            </w:pPr>
            <w:r>
              <w:t>Gilliard</w:t>
            </w:r>
          </w:p>
        </w:tc>
      </w:tr>
      <w:tr w:rsidR="004855FD" w:rsidRPr="004855FD" w14:paraId="4FD9233D" w14:textId="77777777" w:rsidTr="004855FD">
        <w:tc>
          <w:tcPr>
            <w:tcW w:w="2179" w:type="dxa"/>
            <w:shd w:val="clear" w:color="auto" w:fill="auto"/>
          </w:tcPr>
          <w:p w14:paraId="2B5828B8" w14:textId="4A67E02B" w:rsidR="004855FD" w:rsidRPr="004855FD" w:rsidRDefault="004855FD" w:rsidP="004855FD">
            <w:pPr>
              <w:ind w:firstLine="0"/>
            </w:pPr>
            <w:r>
              <w:t>Guest</w:t>
            </w:r>
          </w:p>
        </w:tc>
        <w:tc>
          <w:tcPr>
            <w:tcW w:w="2179" w:type="dxa"/>
            <w:shd w:val="clear" w:color="auto" w:fill="auto"/>
          </w:tcPr>
          <w:p w14:paraId="701EF62E" w14:textId="0E0FBA4D" w:rsidR="004855FD" w:rsidRPr="004855FD" w:rsidRDefault="004855FD" w:rsidP="004855FD">
            <w:pPr>
              <w:ind w:firstLine="0"/>
            </w:pPr>
            <w:r>
              <w:t>Haddon</w:t>
            </w:r>
          </w:p>
        </w:tc>
        <w:tc>
          <w:tcPr>
            <w:tcW w:w="2180" w:type="dxa"/>
            <w:shd w:val="clear" w:color="auto" w:fill="auto"/>
          </w:tcPr>
          <w:p w14:paraId="6ED72CA8" w14:textId="0C6AC5F0" w:rsidR="004855FD" w:rsidRPr="004855FD" w:rsidRDefault="004855FD" w:rsidP="004855FD">
            <w:pPr>
              <w:ind w:firstLine="0"/>
            </w:pPr>
            <w:r>
              <w:t>Hager</w:t>
            </w:r>
          </w:p>
        </w:tc>
      </w:tr>
      <w:tr w:rsidR="004855FD" w:rsidRPr="004855FD" w14:paraId="06BF1F5E" w14:textId="77777777" w:rsidTr="004855FD">
        <w:tc>
          <w:tcPr>
            <w:tcW w:w="2179" w:type="dxa"/>
            <w:shd w:val="clear" w:color="auto" w:fill="auto"/>
          </w:tcPr>
          <w:p w14:paraId="5829BEE3" w14:textId="773830DF" w:rsidR="004855FD" w:rsidRPr="004855FD" w:rsidRDefault="004855FD" w:rsidP="004855FD">
            <w:pPr>
              <w:ind w:firstLine="0"/>
            </w:pPr>
            <w:r>
              <w:t>Hardee</w:t>
            </w:r>
          </w:p>
        </w:tc>
        <w:tc>
          <w:tcPr>
            <w:tcW w:w="2179" w:type="dxa"/>
            <w:shd w:val="clear" w:color="auto" w:fill="auto"/>
          </w:tcPr>
          <w:p w14:paraId="548D019A" w14:textId="41B7CD0E" w:rsidR="004855FD" w:rsidRPr="004855FD" w:rsidRDefault="004855FD" w:rsidP="004855FD">
            <w:pPr>
              <w:ind w:firstLine="0"/>
            </w:pPr>
            <w:r>
              <w:t>Harris</w:t>
            </w:r>
          </w:p>
        </w:tc>
        <w:tc>
          <w:tcPr>
            <w:tcW w:w="2180" w:type="dxa"/>
            <w:shd w:val="clear" w:color="auto" w:fill="auto"/>
          </w:tcPr>
          <w:p w14:paraId="40834371" w14:textId="4342573F" w:rsidR="004855FD" w:rsidRPr="004855FD" w:rsidRDefault="004855FD" w:rsidP="004855FD">
            <w:pPr>
              <w:ind w:firstLine="0"/>
            </w:pPr>
            <w:r>
              <w:t>Hartnett</w:t>
            </w:r>
          </w:p>
        </w:tc>
      </w:tr>
      <w:tr w:rsidR="004855FD" w:rsidRPr="004855FD" w14:paraId="2851F013" w14:textId="77777777" w:rsidTr="004855FD">
        <w:tc>
          <w:tcPr>
            <w:tcW w:w="2179" w:type="dxa"/>
            <w:shd w:val="clear" w:color="auto" w:fill="auto"/>
          </w:tcPr>
          <w:p w14:paraId="6D232067" w14:textId="6319D876" w:rsidR="004855FD" w:rsidRPr="004855FD" w:rsidRDefault="004855FD" w:rsidP="004855FD">
            <w:pPr>
              <w:ind w:firstLine="0"/>
            </w:pPr>
            <w:r>
              <w:t>Hayes</w:t>
            </w:r>
          </w:p>
        </w:tc>
        <w:tc>
          <w:tcPr>
            <w:tcW w:w="2179" w:type="dxa"/>
            <w:shd w:val="clear" w:color="auto" w:fill="auto"/>
          </w:tcPr>
          <w:p w14:paraId="779F05A7" w14:textId="71921921" w:rsidR="004855FD" w:rsidRPr="004855FD" w:rsidRDefault="004855FD" w:rsidP="004855FD">
            <w:pPr>
              <w:ind w:firstLine="0"/>
            </w:pPr>
            <w:r>
              <w:t>Henegan</w:t>
            </w:r>
          </w:p>
        </w:tc>
        <w:tc>
          <w:tcPr>
            <w:tcW w:w="2180" w:type="dxa"/>
            <w:shd w:val="clear" w:color="auto" w:fill="auto"/>
          </w:tcPr>
          <w:p w14:paraId="2AA8C9C9" w14:textId="0CDB0745" w:rsidR="004855FD" w:rsidRPr="004855FD" w:rsidRDefault="004855FD" w:rsidP="004855FD">
            <w:pPr>
              <w:ind w:firstLine="0"/>
            </w:pPr>
            <w:r>
              <w:t>Herbkersman</w:t>
            </w:r>
          </w:p>
        </w:tc>
      </w:tr>
      <w:tr w:rsidR="004855FD" w:rsidRPr="004855FD" w14:paraId="0E4D476A" w14:textId="77777777" w:rsidTr="004855FD">
        <w:tc>
          <w:tcPr>
            <w:tcW w:w="2179" w:type="dxa"/>
            <w:shd w:val="clear" w:color="auto" w:fill="auto"/>
          </w:tcPr>
          <w:p w14:paraId="6A73CA63" w14:textId="49B29458" w:rsidR="004855FD" w:rsidRPr="004855FD" w:rsidRDefault="004855FD" w:rsidP="004855FD">
            <w:pPr>
              <w:ind w:firstLine="0"/>
            </w:pPr>
            <w:r>
              <w:t>Hewitt</w:t>
            </w:r>
          </w:p>
        </w:tc>
        <w:tc>
          <w:tcPr>
            <w:tcW w:w="2179" w:type="dxa"/>
            <w:shd w:val="clear" w:color="auto" w:fill="auto"/>
          </w:tcPr>
          <w:p w14:paraId="77282EB9" w14:textId="62F1C93C" w:rsidR="004855FD" w:rsidRPr="004855FD" w:rsidRDefault="004855FD" w:rsidP="004855FD">
            <w:pPr>
              <w:ind w:firstLine="0"/>
            </w:pPr>
            <w:r>
              <w:t>Hiott</w:t>
            </w:r>
          </w:p>
        </w:tc>
        <w:tc>
          <w:tcPr>
            <w:tcW w:w="2180" w:type="dxa"/>
            <w:shd w:val="clear" w:color="auto" w:fill="auto"/>
          </w:tcPr>
          <w:p w14:paraId="5B956B96" w14:textId="70C1F7C2" w:rsidR="004855FD" w:rsidRPr="004855FD" w:rsidRDefault="004855FD" w:rsidP="004855FD">
            <w:pPr>
              <w:ind w:firstLine="0"/>
            </w:pPr>
            <w:r>
              <w:t>Hixon</w:t>
            </w:r>
          </w:p>
        </w:tc>
      </w:tr>
      <w:tr w:rsidR="004855FD" w:rsidRPr="004855FD" w14:paraId="5A83E0FB" w14:textId="77777777" w:rsidTr="004855FD">
        <w:tc>
          <w:tcPr>
            <w:tcW w:w="2179" w:type="dxa"/>
            <w:shd w:val="clear" w:color="auto" w:fill="auto"/>
          </w:tcPr>
          <w:p w14:paraId="45B972E4" w14:textId="5C4ABC12" w:rsidR="004855FD" w:rsidRPr="004855FD" w:rsidRDefault="004855FD" w:rsidP="004855FD">
            <w:pPr>
              <w:ind w:firstLine="0"/>
            </w:pPr>
            <w:r>
              <w:t>Hosey</w:t>
            </w:r>
          </w:p>
        </w:tc>
        <w:tc>
          <w:tcPr>
            <w:tcW w:w="2179" w:type="dxa"/>
            <w:shd w:val="clear" w:color="auto" w:fill="auto"/>
          </w:tcPr>
          <w:p w14:paraId="7679764F" w14:textId="3A1DDC46" w:rsidR="004855FD" w:rsidRPr="004855FD" w:rsidRDefault="004855FD" w:rsidP="004855FD">
            <w:pPr>
              <w:ind w:firstLine="0"/>
            </w:pPr>
            <w:r>
              <w:t>Howard</w:t>
            </w:r>
          </w:p>
        </w:tc>
        <w:tc>
          <w:tcPr>
            <w:tcW w:w="2180" w:type="dxa"/>
            <w:shd w:val="clear" w:color="auto" w:fill="auto"/>
          </w:tcPr>
          <w:p w14:paraId="2CBC9A9A" w14:textId="26984C30" w:rsidR="004855FD" w:rsidRPr="004855FD" w:rsidRDefault="004855FD" w:rsidP="004855FD">
            <w:pPr>
              <w:ind w:firstLine="0"/>
            </w:pPr>
            <w:r>
              <w:t>Hyde</w:t>
            </w:r>
          </w:p>
        </w:tc>
      </w:tr>
      <w:tr w:rsidR="004855FD" w:rsidRPr="004855FD" w14:paraId="34B556B3" w14:textId="77777777" w:rsidTr="004855FD">
        <w:tc>
          <w:tcPr>
            <w:tcW w:w="2179" w:type="dxa"/>
            <w:shd w:val="clear" w:color="auto" w:fill="auto"/>
          </w:tcPr>
          <w:p w14:paraId="105AF1A0" w14:textId="3BAF9059" w:rsidR="004855FD" w:rsidRPr="004855FD" w:rsidRDefault="004855FD" w:rsidP="004855FD">
            <w:pPr>
              <w:ind w:firstLine="0"/>
            </w:pPr>
            <w:r>
              <w:t>Jefferson</w:t>
            </w:r>
          </w:p>
        </w:tc>
        <w:tc>
          <w:tcPr>
            <w:tcW w:w="2179" w:type="dxa"/>
            <w:shd w:val="clear" w:color="auto" w:fill="auto"/>
          </w:tcPr>
          <w:p w14:paraId="0BF444F2" w14:textId="5941880A" w:rsidR="004855FD" w:rsidRPr="004855FD" w:rsidRDefault="004855FD" w:rsidP="004855FD">
            <w:pPr>
              <w:ind w:firstLine="0"/>
            </w:pPr>
            <w:r>
              <w:t>J. L. Johnson</w:t>
            </w:r>
          </w:p>
        </w:tc>
        <w:tc>
          <w:tcPr>
            <w:tcW w:w="2180" w:type="dxa"/>
            <w:shd w:val="clear" w:color="auto" w:fill="auto"/>
          </w:tcPr>
          <w:p w14:paraId="3505A5C5" w14:textId="420CBC14" w:rsidR="004855FD" w:rsidRPr="004855FD" w:rsidRDefault="004855FD" w:rsidP="004855FD">
            <w:pPr>
              <w:ind w:firstLine="0"/>
            </w:pPr>
            <w:r>
              <w:t>S. Jones</w:t>
            </w:r>
          </w:p>
        </w:tc>
      </w:tr>
      <w:tr w:rsidR="004855FD" w:rsidRPr="004855FD" w14:paraId="497B7699" w14:textId="77777777" w:rsidTr="004855FD">
        <w:tc>
          <w:tcPr>
            <w:tcW w:w="2179" w:type="dxa"/>
            <w:shd w:val="clear" w:color="auto" w:fill="auto"/>
          </w:tcPr>
          <w:p w14:paraId="2BCBEC97" w14:textId="7D9819F0" w:rsidR="004855FD" w:rsidRPr="004855FD" w:rsidRDefault="004855FD" w:rsidP="004855FD">
            <w:pPr>
              <w:ind w:firstLine="0"/>
            </w:pPr>
            <w:r>
              <w:t>Jordan</w:t>
            </w:r>
          </w:p>
        </w:tc>
        <w:tc>
          <w:tcPr>
            <w:tcW w:w="2179" w:type="dxa"/>
            <w:shd w:val="clear" w:color="auto" w:fill="auto"/>
          </w:tcPr>
          <w:p w14:paraId="49403558" w14:textId="4F2801C0" w:rsidR="004855FD" w:rsidRPr="004855FD" w:rsidRDefault="004855FD" w:rsidP="004855FD">
            <w:pPr>
              <w:ind w:firstLine="0"/>
            </w:pPr>
            <w:r>
              <w:t>Kilmartin</w:t>
            </w:r>
          </w:p>
        </w:tc>
        <w:tc>
          <w:tcPr>
            <w:tcW w:w="2180" w:type="dxa"/>
            <w:shd w:val="clear" w:color="auto" w:fill="auto"/>
          </w:tcPr>
          <w:p w14:paraId="3F4B5EAA" w14:textId="4CD7FC70" w:rsidR="004855FD" w:rsidRPr="004855FD" w:rsidRDefault="004855FD" w:rsidP="004855FD">
            <w:pPr>
              <w:ind w:firstLine="0"/>
            </w:pPr>
            <w:r>
              <w:t>King</w:t>
            </w:r>
          </w:p>
        </w:tc>
      </w:tr>
      <w:tr w:rsidR="004855FD" w:rsidRPr="004855FD" w14:paraId="1A8D7CDA" w14:textId="77777777" w:rsidTr="004855FD">
        <w:tc>
          <w:tcPr>
            <w:tcW w:w="2179" w:type="dxa"/>
            <w:shd w:val="clear" w:color="auto" w:fill="auto"/>
          </w:tcPr>
          <w:p w14:paraId="2081B96E" w14:textId="14FC3ECA" w:rsidR="004855FD" w:rsidRPr="004855FD" w:rsidRDefault="004855FD" w:rsidP="004855FD">
            <w:pPr>
              <w:ind w:firstLine="0"/>
            </w:pPr>
            <w:r>
              <w:t>Kirby</w:t>
            </w:r>
          </w:p>
        </w:tc>
        <w:tc>
          <w:tcPr>
            <w:tcW w:w="2179" w:type="dxa"/>
            <w:shd w:val="clear" w:color="auto" w:fill="auto"/>
          </w:tcPr>
          <w:p w14:paraId="2BB36F61" w14:textId="2C0186A7" w:rsidR="004855FD" w:rsidRPr="004855FD" w:rsidRDefault="004855FD" w:rsidP="004855FD">
            <w:pPr>
              <w:ind w:firstLine="0"/>
            </w:pPr>
            <w:r>
              <w:t>Landing</w:t>
            </w:r>
          </w:p>
        </w:tc>
        <w:tc>
          <w:tcPr>
            <w:tcW w:w="2180" w:type="dxa"/>
            <w:shd w:val="clear" w:color="auto" w:fill="auto"/>
          </w:tcPr>
          <w:p w14:paraId="1DC49B7B" w14:textId="51978225" w:rsidR="004855FD" w:rsidRPr="004855FD" w:rsidRDefault="004855FD" w:rsidP="004855FD">
            <w:pPr>
              <w:ind w:firstLine="0"/>
            </w:pPr>
            <w:r>
              <w:t>Lawson</w:t>
            </w:r>
          </w:p>
        </w:tc>
      </w:tr>
      <w:tr w:rsidR="004855FD" w:rsidRPr="004855FD" w14:paraId="51F86DBC" w14:textId="77777777" w:rsidTr="004855FD">
        <w:tc>
          <w:tcPr>
            <w:tcW w:w="2179" w:type="dxa"/>
            <w:shd w:val="clear" w:color="auto" w:fill="auto"/>
          </w:tcPr>
          <w:p w14:paraId="40FB6F64" w14:textId="3C68983D" w:rsidR="004855FD" w:rsidRPr="004855FD" w:rsidRDefault="004855FD" w:rsidP="004855FD">
            <w:pPr>
              <w:ind w:firstLine="0"/>
            </w:pPr>
            <w:r>
              <w:t>Leber</w:t>
            </w:r>
          </w:p>
        </w:tc>
        <w:tc>
          <w:tcPr>
            <w:tcW w:w="2179" w:type="dxa"/>
            <w:shd w:val="clear" w:color="auto" w:fill="auto"/>
          </w:tcPr>
          <w:p w14:paraId="08ED3203" w14:textId="13A52AFD" w:rsidR="004855FD" w:rsidRPr="004855FD" w:rsidRDefault="004855FD" w:rsidP="004855FD">
            <w:pPr>
              <w:ind w:firstLine="0"/>
            </w:pPr>
            <w:r>
              <w:t>Ligon</w:t>
            </w:r>
          </w:p>
        </w:tc>
        <w:tc>
          <w:tcPr>
            <w:tcW w:w="2180" w:type="dxa"/>
            <w:shd w:val="clear" w:color="auto" w:fill="auto"/>
          </w:tcPr>
          <w:p w14:paraId="0EA45909" w14:textId="426EE2AF" w:rsidR="004855FD" w:rsidRPr="004855FD" w:rsidRDefault="004855FD" w:rsidP="004855FD">
            <w:pPr>
              <w:ind w:firstLine="0"/>
            </w:pPr>
            <w:r>
              <w:t>Long</w:t>
            </w:r>
          </w:p>
        </w:tc>
      </w:tr>
      <w:tr w:rsidR="004855FD" w:rsidRPr="004855FD" w14:paraId="1F568FAC" w14:textId="77777777" w:rsidTr="004855FD">
        <w:tc>
          <w:tcPr>
            <w:tcW w:w="2179" w:type="dxa"/>
            <w:shd w:val="clear" w:color="auto" w:fill="auto"/>
          </w:tcPr>
          <w:p w14:paraId="4296995E" w14:textId="32FB24F3" w:rsidR="004855FD" w:rsidRPr="004855FD" w:rsidRDefault="004855FD" w:rsidP="004855FD">
            <w:pPr>
              <w:ind w:firstLine="0"/>
            </w:pPr>
            <w:r>
              <w:t>Lowe</w:t>
            </w:r>
          </w:p>
        </w:tc>
        <w:tc>
          <w:tcPr>
            <w:tcW w:w="2179" w:type="dxa"/>
            <w:shd w:val="clear" w:color="auto" w:fill="auto"/>
          </w:tcPr>
          <w:p w14:paraId="26867D59" w14:textId="67C53BCB" w:rsidR="004855FD" w:rsidRPr="004855FD" w:rsidRDefault="004855FD" w:rsidP="004855FD">
            <w:pPr>
              <w:ind w:firstLine="0"/>
            </w:pPr>
            <w:r>
              <w:t>Magnuson</w:t>
            </w:r>
          </w:p>
        </w:tc>
        <w:tc>
          <w:tcPr>
            <w:tcW w:w="2180" w:type="dxa"/>
            <w:shd w:val="clear" w:color="auto" w:fill="auto"/>
          </w:tcPr>
          <w:p w14:paraId="10837CC7" w14:textId="1493B975" w:rsidR="004855FD" w:rsidRPr="004855FD" w:rsidRDefault="004855FD" w:rsidP="004855FD">
            <w:pPr>
              <w:ind w:firstLine="0"/>
            </w:pPr>
            <w:r>
              <w:t>McCabe</w:t>
            </w:r>
          </w:p>
        </w:tc>
      </w:tr>
      <w:tr w:rsidR="004855FD" w:rsidRPr="004855FD" w14:paraId="64300532" w14:textId="77777777" w:rsidTr="004855FD">
        <w:tc>
          <w:tcPr>
            <w:tcW w:w="2179" w:type="dxa"/>
            <w:shd w:val="clear" w:color="auto" w:fill="auto"/>
          </w:tcPr>
          <w:p w14:paraId="56D287DC" w14:textId="023E87C3" w:rsidR="004855FD" w:rsidRPr="004855FD" w:rsidRDefault="004855FD" w:rsidP="004855FD">
            <w:pPr>
              <w:ind w:firstLine="0"/>
            </w:pPr>
            <w:r>
              <w:t>McDaniel</w:t>
            </w:r>
          </w:p>
        </w:tc>
        <w:tc>
          <w:tcPr>
            <w:tcW w:w="2179" w:type="dxa"/>
            <w:shd w:val="clear" w:color="auto" w:fill="auto"/>
          </w:tcPr>
          <w:p w14:paraId="65B2DC9C" w14:textId="33EAF78B" w:rsidR="004855FD" w:rsidRPr="004855FD" w:rsidRDefault="004855FD" w:rsidP="004855FD">
            <w:pPr>
              <w:ind w:firstLine="0"/>
            </w:pPr>
            <w:r>
              <w:t>McGinnis</w:t>
            </w:r>
          </w:p>
        </w:tc>
        <w:tc>
          <w:tcPr>
            <w:tcW w:w="2180" w:type="dxa"/>
            <w:shd w:val="clear" w:color="auto" w:fill="auto"/>
          </w:tcPr>
          <w:p w14:paraId="19C636C6" w14:textId="58274FB6" w:rsidR="004855FD" w:rsidRPr="004855FD" w:rsidRDefault="004855FD" w:rsidP="004855FD">
            <w:pPr>
              <w:ind w:firstLine="0"/>
            </w:pPr>
            <w:r>
              <w:t>Mitchell</w:t>
            </w:r>
          </w:p>
        </w:tc>
      </w:tr>
      <w:tr w:rsidR="004855FD" w:rsidRPr="004855FD" w14:paraId="0CCE86FC" w14:textId="77777777" w:rsidTr="004855FD">
        <w:tc>
          <w:tcPr>
            <w:tcW w:w="2179" w:type="dxa"/>
            <w:shd w:val="clear" w:color="auto" w:fill="auto"/>
          </w:tcPr>
          <w:p w14:paraId="21444301" w14:textId="7729DD25" w:rsidR="004855FD" w:rsidRPr="004855FD" w:rsidRDefault="004855FD" w:rsidP="004855FD">
            <w:pPr>
              <w:ind w:firstLine="0"/>
            </w:pPr>
            <w:r>
              <w:t>T. Moore</w:t>
            </w:r>
          </w:p>
        </w:tc>
        <w:tc>
          <w:tcPr>
            <w:tcW w:w="2179" w:type="dxa"/>
            <w:shd w:val="clear" w:color="auto" w:fill="auto"/>
          </w:tcPr>
          <w:p w14:paraId="52CB5029" w14:textId="1C15C117" w:rsidR="004855FD" w:rsidRPr="004855FD" w:rsidRDefault="004855FD" w:rsidP="004855FD">
            <w:pPr>
              <w:ind w:firstLine="0"/>
            </w:pPr>
            <w:r>
              <w:t>A. M. Morgan</w:t>
            </w:r>
          </w:p>
        </w:tc>
        <w:tc>
          <w:tcPr>
            <w:tcW w:w="2180" w:type="dxa"/>
            <w:shd w:val="clear" w:color="auto" w:fill="auto"/>
          </w:tcPr>
          <w:p w14:paraId="5CCF03B8" w14:textId="099D5185" w:rsidR="004855FD" w:rsidRPr="004855FD" w:rsidRDefault="004855FD" w:rsidP="004855FD">
            <w:pPr>
              <w:ind w:firstLine="0"/>
            </w:pPr>
            <w:r>
              <w:t>T. A. Morgan</w:t>
            </w:r>
          </w:p>
        </w:tc>
      </w:tr>
      <w:tr w:rsidR="004855FD" w:rsidRPr="004855FD" w14:paraId="04EE3DCF" w14:textId="77777777" w:rsidTr="004855FD">
        <w:tc>
          <w:tcPr>
            <w:tcW w:w="2179" w:type="dxa"/>
            <w:shd w:val="clear" w:color="auto" w:fill="auto"/>
          </w:tcPr>
          <w:p w14:paraId="6A1D1C8E" w14:textId="734D1DB3" w:rsidR="004855FD" w:rsidRPr="004855FD" w:rsidRDefault="004855FD" w:rsidP="004855FD">
            <w:pPr>
              <w:ind w:firstLine="0"/>
            </w:pPr>
            <w:r>
              <w:t>Moss</w:t>
            </w:r>
          </w:p>
        </w:tc>
        <w:tc>
          <w:tcPr>
            <w:tcW w:w="2179" w:type="dxa"/>
            <w:shd w:val="clear" w:color="auto" w:fill="auto"/>
          </w:tcPr>
          <w:p w14:paraId="79DD5776" w14:textId="707959AE" w:rsidR="004855FD" w:rsidRPr="004855FD" w:rsidRDefault="004855FD" w:rsidP="004855FD">
            <w:pPr>
              <w:ind w:firstLine="0"/>
            </w:pPr>
            <w:r>
              <w:t>Murphy</w:t>
            </w:r>
          </w:p>
        </w:tc>
        <w:tc>
          <w:tcPr>
            <w:tcW w:w="2180" w:type="dxa"/>
            <w:shd w:val="clear" w:color="auto" w:fill="auto"/>
          </w:tcPr>
          <w:p w14:paraId="3B714EF1" w14:textId="7A725993" w:rsidR="004855FD" w:rsidRPr="004855FD" w:rsidRDefault="004855FD" w:rsidP="004855FD">
            <w:pPr>
              <w:ind w:firstLine="0"/>
            </w:pPr>
            <w:r>
              <w:t>Neese</w:t>
            </w:r>
          </w:p>
        </w:tc>
      </w:tr>
      <w:tr w:rsidR="004855FD" w:rsidRPr="004855FD" w14:paraId="63D5BC96" w14:textId="77777777" w:rsidTr="004855FD">
        <w:tc>
          <w:tcPr>
            <w:tcW w:w="2179" w:type="dxa"/>
            <w:shd w:val="clear" w:color="auto" w:fill="auto"/>
          </w:tcPr>
          <w:p w14:paraId="42C5E1E6" w14:textId="0FE355DD" w:rsidR="004855FD" w:rsidRPr="004855FD" w:rsidRDefault="004855FD" w:rsidP="004855FD">
            <w:pPr>
              <w:ind w:firstLine="0"/>
            </w:pPr>
            <w:r>
              <w:t>B. Newton</w:t>
            </w:r>
          </w:p>
        </w:tc>
        <w:tc>
          <w:tcPr>
            <w:tcW w:w="2179" w:type="dxa"/>
            <w:shd w:val="clear" w:color="auto" w:fill="auto"/>
          </w:tcPr>
          <w:p w14:paraId="3C781B22" w14:textId="1F61C3B2" w:rsidR="004855FD" w:rsidRPr="004855FD" w:rsidRDefault="004855FD" w:rsidP="004855FD">
            <w:pPr>
              <w:ind w:firstLine="0"/>
            </w:pPr>
            <w:r>
              <w:t>Nutt</w:t>
            </w:r>
          </w:p>
        </w:tc>
        <w:tc>
          <w:tcPr>
            <w:tcW w:w="2180" w:type="dxa"/>
            <w:shd w:val="clear" w:color="auto" w:fill="auto"/>
          </w:tcPr>
          <w:p w14:paraId="66B5B460" w14:textId="049D574A" w:rsidR="004855FD" w:rsidRPr="004855FD" w:rsidRDefault="004855FD" w:rsidP="004855FD">
            <w:pPr>
              <w:ind w:firstLine="0"/>
            </w:pPr>
            <w:r>
              <w:t>Oremus</w:t>
            </w:r>
          </w:p>
        </w:tc>
      </w:tr>
      <w:tr w:rsidR="004855FD" w:rsidRPr="004855FD" w14:paraId="517F1A5E" w14:textId="77777777" w:rsidTr="004855FD">
        <w:tc>
          <w:tcPr>
            <w:tcW w:w="2179" w:type="dxa"/>
            <w:shd w:val="clear" w:color="auto" w:fill="auto"/>
          </w:tcPr>
          <w:p w14:paraId="19B0AE0C" w14:textId="232A5A45" w:rsidR="004855FD" w:rsidRPr="004855FD" w:rsidRDefault="004855FD" w:rsidP="004855FD">
            <w:pPr>
              <w:ind w:firstLine="0"/>
            </w:pPr>
            <w:r>
              <w:t>Ott</w:t>
            </w:r>
          </w:p>
        </w:tc>
        <w:tc>
          <w:tcPr>
            <w:tcW w:w="2179" w:type="dxa"/>
            <w:shd w:val="clear" w:color="auto" w:fill="auto"/>
          </w:tcPr>
          <w:p w14:paraId="2A11B6E3" w14:textId="2AD5DF3C" w:rsidR="004855FD" w:rsidRPr="004855FD" w:rsidRDefault="004855FD" w:rsidP="004855FD">
            <w:pPr>
              <w:ind w:firstLine="0"/>
            </w:pPr>
            <w:r>
              <w:t>Pace</w:t>
            </w:r>
          </w:p>
        </w:tc>
        <w:tc>
          <w:tcPr>
            <w:tcW w:w="2180" w:type="dxa"/>
            <w:shd w:val="clear" w:color="auto" w:fill="auto"/>
          </w:tcPr>
          <w:p w14:paraId="04A1E29B" w14:textId="69E1D64A" w:rsidR="004855FD" w:rsidRPr="004855FD" w:rsidRDefault="004855FD" w:rsidP="004855FD">
            <w:pPr>
              <w:ind w:firstLine="0"/>
            </w:pPr>
            <w:r>
              <w:t>Pedalino</w:t>
            </w:r>
          </w:p>
        </w:tc>
      </w:tr>
      <w:tr w:rsidR="004855FD" w:rsidRPr="004855FD" w14:paraId="669C2C4E" w14:textId="77777777" w:rsidTr="004855FD">
        <w:tc>
          <w:tcPr>
            <w:tcW w:w="2179" w:type="dxa"/>
            <w:shd w:val="clear" w:color="auto" w:fill="auto"/>
          </w:tcPr>
          <w:p w14:paraId="14235B9F" w14:textId="17E6B864" w:rsidR="004855FD" w:rsidRPr="004855FD" w:rsidRDefault="004855FD" w:rsidP="004855FD">
            <w:pPr>
              <w:ind w:firstLine="0"/>
            </w:pPr>
            <w:r>
              <w:t>Rivers</w:t>
            </w:r>
          </w:p>
        </w:tc>
        <w:tc>
          <w:tcPr>
            <w:tcW w:w="2179" w:type="dxa"/>
            <w:shd w:val="clear" w:color="auto" w:fill="auto"/>
          </w:tcPr>
          <w:p w14:paraId="2B7EA394" w14:textId="093C9033" w:rsidR="004855FD" w:rsidRPr="004855FD" w:rsidRDefault="004855FD" w:rsidP="004855FD">
            <w:pPr>
              <w:ind w:firstLine="0"/>
            </w:pPr>
            <w:r>
              <w:t>Sandifer</w:t>
            </w:r>
          </w:p>
        </w:tc>
        <w:tc>
          <w:tcPr>
            <w:tcW w:w="2180" w:type="dxa"/>
            <w:shd w:val="clear" w:color="auto" w:fill="auto"/>
          </w:tcPr>
          <w:p w14:paraId="34561CD0" w14:textId="7374AD05" w:rsidR="004855FD" w:rsidRPr="004855FD" w:rsidRDefault="004855FD" w:rsidP="004855FD">
            <w:pPr>
              <w:ind w:firstLine="0"/>
            </w:pPr>
            <w:r>
              <w:t>Schuessler</w:t>
            </w:r>
          </w:p>
        </w:tc>
      </w:tr>
      <w:tr w:rsidR="004855FD" w:rsidRPr="004855FD" w14:paraId="035FDFB3" w14:textId="77777777" w:rsidTr="004855FD">
        <w:tc>
          <w:tcPr>
            <w:tcW w:w="2179" w:type="dxa"/>
            <w:shd w:val="clear" w:color="auto" w:fill="auto"/>
          </w:tcPr>
          <w:p w14:paraId="105C96E3" w14:textId="5E1E975E" w:rsidR="004855FD" w:rsidRPr="004855FD" w:rsidRDefault="004855FD" w:rsidP="004855FD">
            <w:pPr>
              <w:ind w:firstLine="0"/>
            </w:pPr>
            <w:r>
              <w:t>Sessions</w:t>
            </w:r>
          </w:p>
        </w:tc>
        <w:tc>
          <w:tcPr>
            <w:tcW w:w="2179" w:type="dxa"/>
            <w:shd w:val="clear" w:color="auto" w:fill="auto"/>
          </w:tcPr>
          <w:p w14:paraId="4B15412E" w14:textId="56A1E968" w:rsidR="004855FD" w:rsidRPr="004855FD" w:rsidRDefault="004855FD" w:rsidP="004855FD">
            <w:pPr>
              <w:ind w:firstLine="0"/>
            </w:pPr>
            <w:r>
              <w:t>M. M. Smith</w:t>
            </w:r>
          </w:p>
        </w:tc>
        <w:tc>
          <w:tcPr>
            <w:tcW w:w="2180" w:type="dxa"/>
            <w:shd w:val="clear" w:color="auto" w:fill="auto"/>
          </w:tcPr>
          <w:p w14:paraId="09725CD4" w14:textId="1C842914" w:rsidR="004855FD" w:rsidRPr="004855FD" w:rsidRDefault="004855FD" w:rsidP="004855FD">
            <w:pPr>
              <w:ind w:firstLine="0"/>
            </w:pPr>
            <w:r>
              <w:t>Stavrinakis</w:t>
            </w:r>
          </w:p>
        </w:tc>
      </w:tr>
      <w:tr w:rsidR="004855FD" w:rsidRPr="004855FD" w14:paraId="6D16B3F2" w14:textId="77777777" w:rsidTr="004855FD">
        <w:tc>
          <w:tcPr>
            <w:tcW w:w="2179" w:type="dxa"/>
            <w:shd w:val="clear" w:color="auto" w:fill="auto"/>
          </w:tcPr>
          <w:p w14:paraId="10158FBA" w14:textId="1528A621" w:rsidR="004855FD" w:rsidRPr="004855FD" w:rsidRDefault="004855FD" w:rsidP="004855FD">
            <w:pPr>
              <w:ind w:firstLine="0"/>
            </w:pPr>
            <w:r>
              <w:t>Taylor</w:t>
            </w:r>
          </w:p>
        </w:tc>
        <w:tc>
          <w:tcPr>
            <w:tcW w:w="2179" w:type="dxa"/>
            <w:shd w:val="clear" w:color="auto" w:fill="auto"/>
          </w:tcPr>
          <w:p w14:paraId="263780CE" w14:textId="537A0CDD" w:rsidR="004855FD" w:rsidRPr="004855FD" w:rsidRDefault="004855FD" w:rsidP="004855FD">
            <w:pPr>
              <w:ind w:firstLine="0"/>
            </w:pPr>
            <w:r>
              <w:t>Thayer</w:t>
            </w:r>
          </w:p>
        </w:tc>
        <w:tc>
          <w:tcPr>
            <w:tcW w:w="2180" w:type="dxa"/>
            <w:shd w:val="clear" w:color="auto" w:fill="auto"/>
          </w:tcPr>
          <w:p w14:paraId="3A551516" w14:textId="0C4C6210" w:rsidR="004855FD" w:rsidRPr="004855FD" w:rsidRDefault="004855FD" w:rsidP="004855FD">
            <w:pPr>
              <w:ind w:firstLine="0"/>
            </w:pPr>
            <w:r>
              <w:t>Thigpen</w:t>
            </w:r>
          </w:p>
        </w:tc>
      </w:tr>
      <w:tr w:rsidR="004855FD" w:rsidRPr="004855FD" w14:paraId="6D452862" w14:textId="77777777" w:rsidTr="004855FD">
        <w:tc>
          <w:tcPr>
            <w:tcW w:w="2179" w:type="dxa"/>
            <w:shd w:val="clear" w:color="auto" w:fill="auto"/>
          </w:tcPr>
          <w:p w14:paraId="1B024BA5" w14:textId="695AC93D" w:rsidR="004855FD" w:rsidRPr="004855FD" w:rsidRDefault="004855FD" w:rsidP="004855FD">
            <w:pPr>
              <w:ind w:firstLine="0"/>
            </w:pPr>
            <w:r>
              <w:t>Trantham</w:t>
            </w:r>
          </w:p>
        </w:tc>
        <w:tc>
          <w:tcPr>
            <w:tcW w:w="2179" w:type="dxa"/>
            <w:shd w:val="clear" w:color="auto" w:fill="auto"/>
          </w:tcPr>
          <w:p w14:paraId="421CAED1" w14:textId="5AE729A9" w:rsidR="004855FD" w:rsidRPr="004855FD" w:rsidRDefault="004855FD" w:rsidP="004855FD">
            <w:pPr>
              <w:ind w:firstLine="0"/>
            </w:pPr>
            <w:r>
              <w:t>Vaughan</w:t>
            </w:r>
          </w:p>
        </w:tc>
        <w:tc>
          <w:tcPr>
            <w:tcW w:w="2180" w:type="dxa"/>
            <w:shd w:val="clear" w:color="auto" w:fill="auto"/>
          </w:tcPr>
          <w:p w14:paraId="616B5267" w14:textId="713625F0" w:rsidR="004855FD" w:rsidRPr="004855FD" w:rsidRDefault="004855FD" w:rsidP="004855FD">
            <w:pPr>
              <w:ind w:firstLine="0"/>
            </w:pPr>
            <w:r>
              <w:t>Weeks</w:t>
            </w:r>
          </w:p>
        </w:tc>
      </w:tr>
      <w:tr w:rsidR="004855FD" w:rsidRPr="004855FD" w14:paraId="26E5D3A4" w14:textId="77777777" w:rsidTr="004855FD">
        <w:tc>
          <w:tcPr>
            <w:tcW w:w="2179" w:type="dxa"/>
            <w:shd w:val="clear" w:color="auto" w:fill="auto"/>
          </w:tcPr>
          <w:p w14:paraId="112B382F" w14:textId="455A5775" w:rsidR="004855FD" w:rsidRPr="004855FD" w:rsidRDefault="004855FD" w:rsidP="004855FD">
            <w:pPr>
              <w:ind w:firstLine="0"/>
            </w:pPr>
            <w:r>
              <w:t>West</w:t>
            </w:r>
          </w:p>
        </w:tc>
        <w:tc>
          <w:tcPr>
            <w:tcW w:w="2179" w:type="dxa"/>
            <w:shd w:val="clear" w:color="auto" w:fill="auto"/>
          </w:tcPr>
          <w:p w14:paraId="42170ADD" w14:textId="35D9F34E" w:rsidR="004855FD" w:rsidRPr="004855FD" w:rsidRDefault="004855FD" w:rsidP="004855FD">
            <w:pPr>
              <w:ind w:firstLine="0"/>
            </w:pPr>
            <w:r>
              <w:t>Wetmore</w:t>
            </w:r>
          </w:p>
        </w:tc>
        <w:tc>
          <w:tcPr>
            <w:tcW w:w="2180" w:type="dxa"/>
            <w:shd w:val="clear" w:color="auto" w:fill="auto"/>
          </w:tcPr>
          <w:p w14:paraId="09088513" w14:textId="0557BBF9" w:rsidR="004855FD" w:rsidRPr="004855FD" w:rsidRDefault="004855FD" w:rsidP="004855FD">
            <w:pPr>
              <w:ind w:firstLine="0"/>
            </w:pPr>
            <w:r>
              <w:t>Wheeler</w:t>
            </w:r>
          </w:p>
        </w:tc>
      </w:tr>
      <w:tr w:rsidR="004855FD" w:rsidRPr="004855FD" w14:paraId="7502B3EB" w14:textId="77777777" w:rsidTr="004855FD">
        <w:tc>
          <w:tcPr>
            <w:tcW w:w="2179" w:type="dxa"/>
            <w:shd w:val="clear" w:color="auto" w:fill="auto"/>
          </w:tcPr>
          <w:p w14:paraId="59F4F4B9" w14:textId="11D3019F" w:rsidR="004855FD" w:rsidRPr="004855FD" w:rsidRDefault="004855FD" w:rsidP="004855FD">
            <w:pPr>
              <w:keepNext/>
              <w:ind w:firstLine="0"/>
            </w:pPr>
            <w:r>
              <w:t>White</w:t>
            </w:r>
          </w:p>
        </w:tc>
        <w:tc>
          <w:tcPr>
            <w:tcW w:w="2179" w:type="dxa"/>
            <w:shd w:val="clear" w:color="auto" w:fill="auto"/>
          </w:tcPr>
          <w:p w14:paraId="255D3540" w14:textId="66F1F325" w:rsidR="004855FD" w:rsidRPr="004855FD" w:rsidRDefault="004855FD" w:rsidP="004855FD">
            <w:pPr>
              <w:keepNext/>
              <w:ind w:firstLine="0"/>
            </w:pPr>
            <w:r>
              <w:t>Whitmire</w:t>
            </w:r>
          </w:p>
        </w:tc>
        <w:tc>
          <w:tcPr>
            <w:tcW w:w="2180" w:type="dxa"/>
            <w:shd w:val="clear" w:color="auto" w:fill="auto"/>
          </w:tcPr>
          <w:p w14:paraId="03D09C24" w14:textId="6B09D018" w:rsidR="004855FD" w:rsidRPr="004855FD" w:rsidRDefault="004855FD" w:rsidP="004855FD">
            <w:pPr>
              <w:keepNext/>
              <w:ind w:firstLine="0"/>
            </w:pPr>
            <w:r>
              <w:t>Williams</w:t>
            </w:r>
          </w:p>
        </w:tc>
      </w:tr>
      <w:tr w:rsidR="004855FD" w:rsidRPr="004855FD" w14:paraId="2DF124B6" w14:textId="77777777" w:rsidTr="004855FD">
        <w:tc>
          <w:tcPr>
            <w:tcW w:w="2179" w:type="dxa"/>
            <w:shd w:val="clear" w:color="auto" w:fill="auto"/>
          </w:tcPr>
          <w:p w14:paraId="03BD29F9" w14:textId="72811A02" w:rsidR="004855FD" w:rsidRPr="004855FD" w:rsidRDefault="004855FD" w:rsidP="004855FD">
            <w:pPr>
              <w:keepNext/>
              <w:ind w:firstLine="0"/>
            </w:pPr>
            <w:r>
              <w:t>Willis</w:t>
            </w:r>
          </w:p>
        </w:tc>
        <w:tc>
          <w:tcPr>
            <w:tcW w:w="2179" w:type="dxa"/>
            <w:shd w:val="clear" w:color="auto" w:fill="auto"/>
          </w:tcPr>
          <w:p w14:paraId="0AFFE2A4" w14:textId="5DCFB124" w:rsidR="004855FD" w:rsidRPr="004855FD" w:rsidRDefault="004855FD" w:rsidP="004855FD">
            <w:pPr>
              <w:keepNext/>
              <w:ind w:firstLine="0"/>
            </w:pPr>
            <w:r>
              <w:t>Wooten</w:t>
            </w:r>
          </w:p>
        </w:tc>
        <w:tc>
          <w:tcPr>
            <w:tcW w:w="2180" w:type="dxa"/>
            <w:shd w:val="clear" w:color="auto" w:fill="auto"/>
          </w:tcPr>
          <w:p w14:paraId="15A6755D" w14:textId="03CB9A02" w:rsidR="004855FD" w:rsidRPr="004855FD" w:rsidRDefault="004855FD" w:rsidP="004855FD">
            <w:pPr>
              <w:keepNext/>
              <w:ind w:firstLine="0"/>
            </w:pPr>
            <w:r>
              <w:t>Yow</w:t>
            </w:r>
          </w:p>
        </w:tc>
      </w:tr>
    </w:tbl>
    <w:p w14:paraId="0DFCAAD5" w14:textId="77777777" w:rsidR="004855FD" w:rsidRDefault="004855FD" w:rsidP="004855FD"/>
    <w:p w14:paraId="1F480D0D" w14:textId="31327550" w:rsidR="004855FD" w:rsidRDefault="004855FD" w:rsidP="004855FD">
      <w:pPr>
        <w:jc w:val="center"/>
        <w:rPr>
          <w:b/>
        </w:rPr>
      </w:pPr>
      <w:r w:rsidRPr="004855FD">
        <w:rPr>
          <w:b/>
        </w:rPr>
        <w:t>Total--99</w:t>
      </w:r>
    </w:p>
    <w:p w14:paraId="4B6033F9" w14:textId="77777777" w:rsidR="004855FD" w:rsidRDefault="004855FD" w:rsidP="004855FD">
      <w:pPr>
        <w:jc w:val="center"/>
        <w:rPr>
          <w:b/>
        </w:rPr>
      </w:pPr>
    </w:p>
    <w:p w14:paraId="086ECB1F" w14:textId="77777777" w:rsidR="004855FD" w:rsidRDefault="004855FD" w:rsidP="004855FD">
      <w:pPr>
        <w:ind w:firstLine="0"/>
      </w:pPr>
      <w:r w:rsidRPr="004855FD">
        <w:t xml:space="preserve"> </w:t>
      </w:r>
      <w:r>
        <w:t>Those who voted in the negative are:</w:t>
      </w:r>
    </w:p>
    <w:p w14:paraId="58B28429" w14:textId="77777777" w:rsidR="004855FD" w:rsidRDefault="004855FD" w:rsidP="004855FD"/>
    <w:p w14:paraId="2BD6C47A" w14:textId="77777777" w:rsidR="004855FD" w:rsidRDefault="004855FD" w:rsidP="004855FD">
      <w:pPr>
        <w:jc w:val="center"/>
        <w:rPr>
          <w:b/>
        </w:rPr>
      </w:pPr>
      <w:r w:rsidRPr="004855FD">
        <w:rPr>
          <w:b/>
        </w:rPr>
        <w:t>Total--0</w:t>
      </w:r>
    </w:p>
    <w:p w14:paraId="65E5484B" w14:textId="693C50D6" w:rsidR="004855FD" w:rsidRDefault="004855FD" w:rsidP="004855FD">
      <w:pPr>
        <w:jc w:val="center"/>
        <w:rPr>
          <w:b/>
        </w:rPr>
      </w:pPr>
    </w:p>
    <w:p w14:paraId="6FF9D139" w14:textId="77777777" w:rsidR="004855FD" w:rsidRDefault="004855FD" w:rsidP="004855FD">
      <w:r>
        <w:t xml:space="preserve">Section 110 was adopted. </w:t>
      </w:r>
    </w:p>
    <w:p w14:paraId="7E1375B2" w14:textId="77777777" w:rsidR="004855FD" w:rsidRDefault="004855FD" w:rsidP="004855FD"/>
    <w:p w14:paraId="03EF5692" w14:textId="7A6EF1FD" w:rsidR="004855FD" w:rsidRDefault="004855FD" w:rsidP="004855FD">
      <w:pPr>
        <w:keepNext/>
        <w:jc w:val="center"/>
        <w:rPr>
          <w:b/>
        </w:rPr>
      </w:pPr>
      <w:r w:rsidRPr="004855FD">
        <w:rPr>
          <w:b/>
        </w:rPr>
        <w:t>SECTION 111</w:t>
      </w:r>
    </w:p>
    <w:p w14:paraId="3727437D" w14:textId="77777777" w:rsidR="004855FD" w:rsidRDefault="004855FD" w:rsidP="00A33656">
      <w:pPr>
        <w:keepNext/>
      </w:pPr>
      <w:r>
        <w:t xml:space="preserve">The yeas and nays were taken resulting as follows: </w:t>
      </w:r>
    </w:p>
    <w:p w14:paraId="20E2E9FE" w14:textId="6BBBF325" w:rsidR="004855FD" w:rsidRDefault="004855FD" w:rsidP="00A33656">
      <w:pPr>
        <w:keepNext/>
        <w:jc w:val="center"/>
      </w:pPr>
      <w:r>
        <w:t xml:space="preserve"> </w:t>
      </w:r>
      <w:bookmarkStart w:id="110" w:name="vote_start234"/>
      <w:bookmarkEnd w:id="110"/>
      <w:r>
        <w:t>Yeas 105; Nays 0</w:t>
      </w:r>
    </w:p>
    <w:p w14:paraId="565D629F" w14:textId="77777777" w:rsidR="004855FD" w:rsidRDefault="004855FD" w:rsidP="004855FD">
      <w:pPr>
        <w:jc w:val="center"/>
      </w:pPr>
    </w:p>
    <w:p w14:paraId="7584DDD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6297E22" w14:textId="77777777" w:rsidTr="004855FD">
        <w:tc>
          <w:tcPr>
            <w:tcW w:w="2179" w:type="dxa"/>
            <w:shd w:val="clear" w:color="auto" w:fill="auto"/>
          </w:tcPr>
          <w:p w14:paraId="0F137796" w14:textId="4EA29246" w:rsidR="004855FD" w:rsidRPr="004855FD" w:rsidRDefault="004855FD" w:rsidP="004855FD">
            <w:pPr>
              <w:keepNext/>
              <w:ind w:firstLine="0"/>
            </w:pPr>
            <w:r>
              <w:t>Alexander</w:t>
            </w:r>
          </w:p>
        </w:tc>
        <w:tc>
          <w:tcPr>
            <w:tcW w:w="2179" w:type="dxa"/>
            <w:shd w:val="clear" w:color="auto" w:fill="auto"/>
          </w:tcPr>
          <w:p w14:paraId="78DF8151" w14:textId="4DD267F0" w:rsidR="004855FD" w:rsidRPr="004855FD" w:rsidRDefault="004855FD" w:rsidP="004855FD">
            <w:pPr>
              <w:keepNext/>
              <w:ind w:firstLine="0"/>
            </w:pPr>
            <w:r>
              <w:t>Anderson</w:t>
            </w:r>
          </w:p>
        </w:tc>
        <w:tc>
          <w:tcPr>
            <w:tcW w:w="2180" w:type="dxa"/>
            <w:shd w:val="clear" w:color="auto" w:fill="auto"/>
          </w:tcPr>
          <w:p w14:paraId="3170F9BC" w14:textId="1BEA3A3B" w:rsidR="004855FD" w:rsidRPr="004855FD" w:rsidRDefault="004855FD" w:rsidP="004855FD">
            <w:pPr>
              <w:keepNext/>
              <w:ind w:firstLine="0"/>
            </w:pPr>
            <w:r>
              <w:t>Atkinson</w:t>
            </w:r>
          </w:p>
        </w:tc>
      </w:tr>
      <w:tr w:rsidR="004855FD" w:rsidRPr="004855FD" w14:paraId="6FBE9207" w14:textId="77777777" w:rsidTr="004855FD">
        <w:tc>
          <w:tcPr>
            <w:tcW w:w="2179" w:type="dxa"/>
            <w:shd w:val="clear" w:color="auto" w:fill="auto"/>
          </w:tcPr>
          <w:p w14:paraId="10D8BA38" w14:textId="03C8AD53" w:rsidR="004855FD" w:rsidRPr="004855FD" w:rsidRDefault="004855FD" w:rsidP="004855FD">
            <w:pPr>
              <w:ind w:firstLine="0"/>
            </w:pPr>
            <w:r>
              <w:t>Bailey</w:t>
            </w:r>
          </w:p>
        </w:tc>
        <w:tc>
          <w:tcPr>
            <w:tcW w:w="2179" w:type="dxa"/>
            <w:shd w:val="clear" w:color="auto" w:fill="auto"/>
          </w:tcPr>
          <w:p w14:paraId="656C9DFB" w14:textId="44ADEBFE" w:rsidR="004855FD" w:rsidRPr="004855FD" w:rsidRDefault="004855FD" w:rsidP="004855FD">
            <w:pPr>
              <w:ind w:firstLine="0"/>
            </w:pPr>
            <w:r>
              <w:t>Ballentine</w:t>
            </w:r>
          </w:p>
        </w:tc>
        <w:tc>
          <w:tcPr>
            <w:tcW w:w="2180" w:type="dxa"/>
            <w:shd w:val="clear" w:color="auto" w:fill="auto"/>
          </w:tcPr>
          <w:p w14:paraId="12F58366" w14:textId="5F435ADE" w:rsidR="004855FD" w:rsidRPr="004855FD" w:rsidRDefault="004855FD" w:rsidP="004855FD">
            <w:pPr>
              <w:ind w:firstLine="0"/>
            </w:pPr>
            <w:r>
              <w:t>Bauer</w:t>
            </w:r>
          </w:p>
        </w:tc>
      </w:tr>
      <w:tr w:rsidR="004855FD" w:rsidRPr="004855FD" w14:paraId="55455900" w14:textId="77777777" w:rsidTr="004855FD">
        <w:tc>
          <w:tcPr>
            <w:tcW w:w="2179" w:type="dxa"/>
            <w:shd w:val="clear" w:color="auto" w:fill="auto"/>
          </w:tcPr>
          <w:p w14:paraId="7CF51CA9" w14:textId="3601F08F" w:rsidR="004855FD" w:rsidRPr="004855FD" w:rsidRDefault="004855FD" w:rsidP="004855FD">
            <w:pPr>
              <w:ind w:firstLine="0"/>
            </w:pPr>
            <w:r>
              <w:t>Beach</w:t>
            </w:r>
          </w:p>
        </w:tc>
        <w:tc>
          <w:tcPr>
            <w:tcW w:w="2179" w:type="dxa"/>
            <w:shd w:val="clear" w:color="auto" w:fill="auto"/>
          </w:tcPr>
          <w:p w14:paraId="625984FD" w14:textId="037665BC" w:rsidR="004855FD" w:rsidRPr="004855FD" w:rsidRDefault="004855FD" w:rsidP="004855FD">
            <w:pPr>
              <w:ind w:firstLine="0"/>
            </w:pPr>
            <w:r>
              <w:t>Bernstein</w:t>
            </w:r>
          </w:p>
        </w:tc>
        <w:tc>
          <w:tcPr>
            <w:tcW w:w="2180" w:type="dxa"/>
            <w:shd w:val="clear" w:color="auto" w:fill="auto"/>
          </w:tcPr>
          <w:p w14:paraId="1F4FD905" w14:textId="70299138" w:rsidR="004855FD" w:rsidRPr="004855FD" w:rsidRDefault="004855FD" w:rsidP="004855FD">
            <w:pPr>
              <w:ind w:firstLine="0"/>
            </w:pPr>
            <w:r>
              <w:t>Blackwell</w:t>
            </w:r>
          </w:p>
        </w:tc>
      </w:tr>
      <w:tr w:rsidR="004855FD" w:rsidRPr="004855FD" w14:paraId="1AF61C38" w14:textId="77777777" w:rsidTr="004855FD">
        <w:tc>
          <w:tcPr>
            <w:tcW w:w="2179" w:type="dxa"/>
            <w:shd w:val="clear" w:color="auto" w:fill="auto"/>
          </w:tcPr>
          <w:p w14:paraId="60743A14" w14:textId="05B50CD4" w:rsidR="004855FD" w:rsidRPr="004855FD" w:rsidRDefault="004855FD" w:rsidP="004855FD">
            <w:pPr>
              <w:ind w:firstLine="0"/>
            </w:pPr>
            <w:r>
              <w:t>Bradley</w:t>
            </w:r>
          </w:p>
        </w:tc>
        <w:tc>
          <w:tcPr>
            <w:tcW w:w="2179" w:type="dxa"/>
            <w:shd w:val="clear" w:color="auto" w:fill="auto"/>
          </w:tcPr>
          <w:p w14:paraId="65E4EC60" w14:textId="0DB9E1AF" w:rsidR="004855FD" w:rsidRPr="004855FD" w:rsidRDefault="004855FD" w:rsidP="004855FD">
            <w:pPr>
              <w:ind w:firstLine="0"/>
            </w:pPr>
            <w:r>
              <w:t>Brewer</w:t>
            </w:r>
          </w:p>
        </w:tc>
        <w:tc>
          <w:tcPr>
            <w:tcW w:w="2180" w:type="dxa"/>
            <w:shd w:val="clear" w:color="auto" w:fill="auto"/>
          </w:tcPr>
          <w:p w14:paraId="1A4D1A49" w14:textId="2F13A0AF" w:rsidR="004855FD" w:rsidRPr="004855FD" w:rsidRDefault="004855FD" w:rsidP="004855FD">
            <w:pPr>
              <w:ind w:firstLine="0"/>
            </w:pPr>
            <w:r>
              <w:t>Burns</w:t>
            </w:r>
          </w:p>
        </w:tc>
      </w:tr>
      <w:tr w:rsidR="004855FD" w:rsidRPr="004855FD" w14:paraId="739BB081" w14:textId="77777777" w:rsidTr="004855FD">
        <w:tc>
          <w:tcPr>
            <w:tcW w:w="2179" w:type="dxa"/>
            <w:shd w:val="clear" w:color="auto" w:fill="auto"/>
          </w:tcPr>
          <w:p w14:paraId="6EA53E92" w14:textId="1F083690" w:rsidR="004855FD" w:rsidRPr="004855FD" w:rsidRDefault="004855FD" w:rsidP="004855FD">
            <w:pPr>
              <w:ind w:firstLine="0"/>
            </w:pPr>
            <w:r>
              <w:t>Bustos</w:t>
            </w:r>
          </w:p>
        </w:tc>
        <w:tc>
          <w:tcPr>
            <w:tcW w:w="2179" w:type="dxa"/>
            <w:shd w:val="clear" w:color="auto" w:fill="auto"/>
          </w:tcPr>
          <w:p w14:paraId="545E6A03" w14:textId="1921F5C0" w:rsidR="004855FD" w:rsidRPr="004855FD" w:rsidRDefault="004855FD" w:rsidP="004855FD">
            <w:pPr>
              <w:ind w:firstLine="0"/>
            </w:pPr>
            <w:r>
              <w:t>Calhoon</w:t>
            </w:r>
          </w:p>
        </w:tc>
        <w:tc>
          <w:tcPr>
            <w:tcW w:w="2180" w:type="dxa"/>
            <w:shd w:val="clear" w:color="auto" w:fill="auto"/>
          </w:tcPr>
          <w:p w14:paraId="4515E269" w14:textId="46DD8C82" w:rsidR="004855FD" w:rsidRPr="004855FD" w:rsidRDefault="004855FD" w:rsidP="004855FD">
            <w:pPr>
              <w:ind w:firstLine="0"/>
            </w:pPr>
            <w:r>
              <w:t>Carter</w:t>
            </w:r>
          </w:p>
        </w:tc>
      </w:tr>
      <w:tr w:rsidR="004855FD" w:rsidRPr="004855FD" w14:paraId="6069ACE7" w14:textId="77777777" w:rsidTr="004855FD">
        <w:tc>
          <w:tcPr>
            <w:tcW w:w="2179" w:type="dxa"/>
            <w:shd w:val="clear" w:color="auto" w:fill="auto"/>
          </w:tcPr>
          <w:p w14:paraId="36CF4750" w14:textId="3C643530" w:rsidR="004855FD" w:rsidRPr="004855FD" w:rsidRDefault="004855FD" w:rsidP="004855FD">
            <w:pPr>
              <w:ind w:firstLine="0"/>
            </w:pPr>
            <w:r>
              <w:t>Caskey</w:t>
            </w:r>
          </w:p>
        </w:tc>
        <w:tc>
          <w:tcPr>
            <w:tcW w:w="2179" w:type="dxa"/>
            <w:shd w:val="clear" w:color="auto" w:fill="auto"/>
          </w:tcPr>
          <w:p w14:paraId="48EFAB0B" w14:textId="6B5943BB" w:rsidR="004855FD" w:rsidRPr="004855FD" w:rsidRDefault="004855FD" w:rsidP="004855FD">
            <w:pPr>
              <w:ind w:firstLine="0"/>
            </w:pPr>
            <w:r>
              <w:t>Chapman</w:t>
            </w:r>
          </w:p>
        </w:tc>
        <w:tc>
          <w:tcPr>
            <w:tcW w:w="2180" w:type="dxa"/>
            <w:shd w:val="clear" w:color="auto" w:fill="auto"/>
          </w:tcPr>
          <w:p w14:paraId="2D819CD0" w14:textId="5A886035" w:rsidR="004855FD" w:rsidRPr="004855FD" w:rsidRDefault="004855FD" w:rsidP="004855FD">
            <w:pPr>
              <w:ind w:firstLine="0"/>
            </w:pPr>
            <w:r>
              <w:t>Chumley</w:t>
            </w:r>
          </w:p>
        </w:tc>
      </w:tr>
      <w:tr w:rsidR="004855FD" w:rsidRPr="004855FD" w14:paraId="57AC1AA6" w14:textId="77777777" w:rsidTr="004855FD">
        <w:tc>
          <w:tcPr>
            <w:tcW w:w="2179" w:type="dxa"/>
            <w:shd w:val="clear" w:color="auto" w:fill="auto"/>
          </w:tcPr>
          <w:p w14:paraId="511B15D9" w14:textId="3CDFB416" w:rsidR="004855FD" w:rsidRPr="004855FD" w:rsidRDefault="004855FD" w:rsidP="004855FD">
            <w:pPr>
              <w:ind w:firstLine="0"/>
            </w:pPr>
            <w:r>
              <w:t>Clyburn</w:t>
            </w:r>
          </w:p>
        </w:tc>
        <w:tc>
          <w:tcPr>
            <w:tcW w:w="2179" w:type="dxa"/>
            <w:shd w:val="clear" w:color="auto" w:fill="auto"/>
          </w:tcPr>
          <w:p w14:paraId="1722104F" w14:textId="6D0C79DE" w:rsidR="004855FD" w:rsidRPr="004855FD" w:rsidRDefault="004855FD" w:rsidP="004855FD">
            <w:pPr>
              <w:ind w:firstLine="0"/>
            </w:pPr>
            <w:r>
              <w:t>Cobb-Hunter</w:t>
            </w:r>
          </w:p>
        </w:tc>
        <w:tc>
          <w:tcPr>
            <w:tcW w:w="2180" w:type="dxa"/>
            <w:shd w:val="clear" w:color="auto" w:fill="auto"/>
          </w:tcPr>
          <w:p w14:paraId="10D85E73" w14:textId="12AC3D9A" w:rsidR="004855FD" w:rsidRPr="004855FD" w:rsidRDefault="004855FD" w:rsidP="004855FD">
            <w:pPr>
              <w:ind w:firstLine="0"/>
            </w:pPr>
            <w:r>
              <w:t>Collins</w:t>
            </w:r>
          </w:p>
        </w:tc>
      </w:tr>
      <w:tr w:rsidR="004855FD" w:rsidRPr="004855FD" w14:paraId="2E3B6DCC" w14:textId="77777777" w:rsidTr="004855FD">
        <w:tc>
          <w:tcPr>
            <w:tcW w:w="2179" w:type="dxa"/>
            <w:shd w:val="clear" w:color="auto" w:fill="auto"/>
          </w:tcPr>
          <w:p w14:paraId="008726FA" w14:textId="74C3EB79" w:rsidR="004855FD" w:rsidRPr="004855FD" w:rsidRDefault="004855FD" w:rsidP="004855FD">
            <w:pPr>
              <w:ind w:firstLine="0"/>
            </w:pPr>
            <w:r>
              <w:t>Connell</w:t>
            </w:r>
          </w:p>
        </w:tc>
        <w:tc>
          <w:tcPr>
            <w:tcW w:w="2179" w:type="dxa"/>
            <w:shd w:val="clear" w:color="auto" w:fill="auto"/>
          </w:tcPr>
          <w:p w14:paraId="5BEF0209" w14:textId="1B2D7972" w:rsidR="004855FD" w:rsidRPr="004855FD" w:rsidRDefault="004855FD" w:rsidP="004855FD">
            <w:pPr>
              <w:ind w:firstLine="0"/>
            </w:pPr>
            <w:r>
              <w:t>B. L. Cox</w:t>
            </w:r>
          </w:p>
        </w:tc>
        <w:tc>
          <w:tcPr>
            <w:tcW w:w="2180" w:type="dxa"/>
            <w:shd w:val="clear" w:color="auto" w:fill="auto"/>
          </w:tcPr>
          <w:p w14:paraId="7B2DFC77" w14:textId="3A98C0E3" w:rsidR="004855FD" w:rsidRPr="004855FD" w:rsidRDefault="004855FD" w:rsidP="004855FD">
            <w:pPr>
              <w:ind w:firstLine="0"/>
            </w:pPr>
            <w:r>
              <w:t>Crawford</w:t>
            </w:r>
          </w:p>
        </w:tc>
      </w:tr>
      <w:tr w:rsidR="004855FD" w:rsidRPr="004855FD" w14:paraId="560D5334" w14:textId="77777777" w:rsidTr="004855FD">
        <w:tc>
          <w:tcPr>
            <w:tcW w:w="2179" w:type="dxa"/>
            <w:shd w:val="clear" w:color="auto" w:fill="auto"/>
          </w:tcPr>
          <w:p w14:paraId="38EFFBA8" w14:textId="112CA055" w:rsidR="004855FD" w:rsidRPr="004855FD" w:rsidRDefault="004855FD" w:rsidP="004855FD">
            <w:pPr>
              <w:ind w:firstLine="0"/>
            </w:pPr>
            <w:r>
              <w:t>Cromer</w:t>
            </w:r>
          </w:p>
        </w:tc>
        <w:tc>
          <w:tcPr>
            <w:tcW w:w="2179" w:type="dxa"/>
            <w:shd w:val="clear" w:color="auto" w:fill="auto"/>
          </w:tcPr>
          <w:p w14:paraId="69963FFC" w14:textId="780F8483" w:rsidR="004855FD" w:rsidRPr="004855FD" w:rsidRDefault="004855FD" w:rsidP="004855FD">
            <w:pPr>
              <w:ind w:firstLine="0"/>
            </w:pPr>
            <w:r>
              <w:t>Davis</w:t>
            </w:r>
          </w:p>
        </w:tc>
        <w:tc>
          <w:tcPr>
            <w:tcW w:w="2180" w:type="dxa"/>
            <w:shd w:val="clear" w:color="auto" w:fill="auto"/>
          </w:tcPr>
          <w:p w14:paraId="44218C3A" w14:textId="065B992B" w:rsidR="004855FD" w:rsidRPr="004855FD" w:rsidRDefault="004855FD" w:rsidP="004855FD">
            <w:pPr>
              <w:ind w:firstLine="0"/>
            </w:pPr>
            <w:r>
              <w:t>Dillard</w:t>
            </w:r>
          </w:p>
        </w:tc>
      </w:tr>
      <w:tr w:rsidR="004855FD" w:rsidRPr="004855FD" w14:paraId="200FCFE0" w14:textId="77777777" w:rsidTr="004855FD">
        <w:tc>
          <w:tcPr>
            <w:tcW w:w="2179" w:type="dxa"/>
            <w:shd w:val="clear" w:color="auto" w:fill="auto"/>
          </w:tcPr>
          <w:p w14:paraId="583DCC54" w14:textId="030FB89A" w:rsidR="004855FD" w:rsidRPr="004855FD" w:rsidRDefault="004855FD" w:rsidP="004855FD">
            <w:pPr>
              <w:ind w:firstLine="0"/>
            </w:pPr>
            <w:r>
              <w:t>Elliott</w:t>
            </w:r>
          </w:p>
        </w:tc>
        <w:tc>
          <w:tcPr>
            <w:tcW w:w="2179" w:type="dxa"/>
            <w:shd w:val="clear" w:color="auto" w:fill="auto"/>
          </w:tcPr>
          <w:p w14:paraId="55D49592" w14:textId="0D29A558" w:rsidR="004855FD" w:rsidRPr="004855FD" w:rsidRDefault="004855FD" w:rsidP="004855FD">
            <w:pPr>
              <w:ind w:firstLine="0"/>
            </w:pPr>
            <w:r>
              <w:t>Erickson</w:t>
            </w:r>
          </w:p>
        </w:tc>
        <w:tc>
          <w:tcPr>
            <w:tcW w:w="2180" w:type="dxa"/>
            <w:shd w:val="clear" w:color="auto" w:fill="auto"/>
          </w:tcPr>
          <w:p w14:paraId="577AE0D2" w14:textId="11B8D9B2" w:rsidR="004855FD" w:rsidRPr="004855FD" w:rsidRDefault="004855FD" w:rsidP="004855FD">
            <w:pPr>
              <w:ind w:firstLine="0"/>
            </w:pPr>
            <w:r>
              <w:t>Felder</w:t>
            </w:r>
          </w:p>
        </w:tc>
      </w:tr>
      <w:tr w:rsidR="004855FD" w:rsidRPr="004855FD" w14:paraId="51DE0021" w14:textId="77777777" w:rsidTr="004855FD">
        <w:tc>
          <w:tcPr>
            <w:tcW w:w="2179" w:type="dxa"/>
            <w:shd w:val="clear" w:color="auto" w:fill="auto"/>
          </w:tcPr>
          <w:p w14:paraId="19A69A52" w14:textId="7B843906" w:rsidR="004855FD" w:rsidRPr="004855FD" w:rsidRDefault="004855FD" w:rsidP="004855FD">
            <w:pPr>
              <w:ind w:firstLine="0"/>
            </w:pPr>
            <w:r>
              <w:t>Forrest</w:t>
            </w:r>
          </w:p>
        </w:tc>
        <w:tc>
          <w:tcPr>
            <w:tcW w:w="2179" w:type="dxa"/>
            <w:shd w:val="clear" w:color="auto" w:fill="auto"/>
          </w:tcPr>
          <w:p w14:paraId="277AFC61" w14:textId="1A8C950E" w:rsidR="004855FD" w:rsidRPr="004855FD" w:rsidRDefault="004855FD" w:rsidP="004855FD">
            <w:pPr>
              <w:ind w:firstLine="0"/>
            </w:pPr>
            <w:r>
              <w:t>Gagnon</w:t>
            </w:r>
          </w:p>
        </w:tc>
        <w:tc>
          <w:tcPr>
            <w:tcW w:w="2180" w:type="dxa"/>
            <w:shd w:val="clear" w:color="auto" w:fill="auto"/>
          </w:tcPr>
          <w:p w14:paraId="3430DEBE" w14:textId="1E3EEB51" w:rsidR="004855FD" w:rsidRPr="004855FD" w:rsidRDefault="004855FD" w:rsidP="004855FD">
            <w:pPr>
              <w:ind w:firstLine="0"/>
            </w:pPr>
            <w:r>
              <w:t>Garvin</w:t>
            </w:r>
          </w:p>
        </w:tc>
      </w:tr>
      <w:tr w:rsidR="004855FD" w:rsidRPr="004855FD" w14:paraId="0ABF00EB" w14:textId="77777777" w:rsidTr="004855FD">
        <w:tc>
          <w:tcPr>
            <w:tcW w:w="2179" w:type="dxa"/>
            <w:shd w:val="clear" w:color="auto" w:fill="auto"/>
          </w:tcPr>
          <w:p w14:paraId="4CB7DB69" w14:textId="6ED642DD" w:rsidR="004855FD" w:rsidRPr="004855FD" w:rsidRDefault="004855FD" w:rsidP="004855FD">
            <w:pPr>
              <w:ind w:firstLine="0"/>
            </w:pPr>
            <w:r>
              <w:t>Gibson</w:t>
            </w:r>
          </w:p>
        </w:tc>
        <w:tc>
          <w:tcPr>
            <w:tcW w:w="2179" w:type="dxa"/>
            <w:shd w:val="clear" w:color="auto" w:fill="auto"/>
          </w:tcPr>
          <w:p w14:paraId="44693ACA" w14:textId="2CCFFA38" w:rsidR="004855FD" w:rsidRPr="004855FD" w:rsidRDefault="004855FD" w:rsidP="004855FD">
            <w:pPr>
              <w:ind w:firstLine="0"/>
            </w:pPr>
            <w:r>
              <w:t>Gilliam</w:t>
            </w:r>
          </w:p>
        </w:tc>
        <w:tc>
          <w:tcPr>
            <w:tcW w:w="2180" w:type="dxa"/>
            <w:shd w:val="clear" w:color="auto" w:fill="auto"/>
          </w:tcPr>
          <w:p w14:paraId="14012397" w14:textId="41BEF968" w:rsidR="004855FD" w:rsidRPr="004855FD" w:rsidRDefault="004855FD" w:rsidP="004855FD">
            <w:pPr>
              <w:ind w:firstLine="0"/>
            </w:pPr>
            <w:r>
              <w:t>Gilliard</w:t>
            </w:r>
          </w:p>
        </w:tc>
      </w:tr>
      <w:tr w:rsidR="004855FD" w:rsidRPr="004855FD" w14:paraId="37A6D1CE" w14:textId="77777777" w:rsidTr="004855FD">
        <w:tc>
          <w:tcPr>
            <w:tcW w:w="2179" w:type="dxa"/>
            <w:shd w:val="clear" w:color="auto" w:fill="auto"/>
          </w:tcPr>
          <w:p w14:paraId="5C92FF87" w14:textId="5672D40F" w:rsidR="004855FD" w:rsidRPr="004855FD" w:rsidRDefault="004855FD" w:rsidP="004855FD">
            <w:pPr>
              <w:ind w:firstLine="0"/>
            </w:pPr>
            <w:r>
              <w:t>Guest</w:t>
            </w:r>
          </w:p>
        </w:tc>
        <w:tc>
          <w:tcPr>
            <w:tcW w:w="2179" w:type="dxa"/>
            <w:shd w:val="clear" w:color="auto" w:fill="auto"/>
          </w:tcPr>
          <w:p w14:paraId="0E61B4D0" w14:textId="0E3E3605" w:rsidR="004855FD" w:rsidRPr="004855FD" w:rsidRDefault="004855FD" w:rsidP="004855FD">
            <w:pPr>
              <w:ind w:firstLine="0"/>
            </w:pPr>
            <w:r>
              <w:t>Haddon</w:t>
            </w:r>
          </w:p>
        </w:tc>
        <w:tc>
          <w:tcPr>
            <w:tcW w:w="2180" w:type="dxa"/>
            <w:shd w:val="clear" w:color="auto" w:fill="auto"/>
          </w:tcPr>
          <w:p w14:paraId="55625013" w14:textId="03AB06E2" w:rsidR="004855FD" w:rsidRPr="004855FD" w:rsidRDefault="004855FD" w:rsidP="004855FD">
            <w:pPr>
              <w:ind w:firstLine="0"/>
            </w:pPr>
            <w:r>
              <w:t>Hager</w:t>
            </w:r>
          </w:p>
        </w:tc>
      </w:tr>
      <w:tr w:rsidR="004855FD" w:rsidRPr="004855FD" w14:paraId="62DCD6FB" w14:textId="77777777" w:rsidTr="004855FD">
        <w:tc>
          <w:tcPr>
            <w:tcW w:w="2179" w:type="dxa"/>
            <w:shd w:val="clear" w:color="auto" w:fill="auto"/>
          </w:tcPr>
          <w:p w14:paraId="15CB8AB4" w14:textId="5333ADE5" w:rsidR="004855FD" w:rsidRPr="004855FD" w:rsidRDefault="004855FD" w:rsidP="004855FD">
            <w:pPr>
              <w:ind w:firstLine="0"/>
            </w:pPr>
            <w:r>
              <w:t>Hardee</w:t>
            </w:r>
          </w:p>
        </w:tc>
        <w:tc>
          <w:tcPr>
            <w:tcW w:w="2179" w:type="dxa"/>
            <w:shd w:val="clear" w:color="auto" w:fill="auto"/>
          </w:tcPr>
          <w:p w14:paraId="3C94DE14" w14:textId="00A300F6" w:rsidR="004855FD" w:rsidRPr="004855FD" w:rsidRDefault="004855FD" w:rsidP="004855FD">
            <w:pPr>
              <w:ind w:firstLine="0"/>
            </w:pPr>
            <w:r>
              <w:t>Harris</w:t>
            </w:r>
          </w:p>
        </w:tc>
        <w:tc>
          <w:tcPr>
            <w:tcW w:w="2180" w:type="dxa"/>
            <w:shd w:val="clear" w:color="auto" w:fill="auto"/>
          </w:tcPr>
          <w:p w14:paraId="36187211" w14:textId="08689DE2" w:rsidR="004855FD" w:rsidRPr="004855FD" w:rsidRDefault="004855FD" w:rsidP="004855FD">
            <w:pPr>
              <w:ind w:firstLine="0"/>
            </w:pPr>
            <w:r>
              <w:t>Hartnett</w:t>
            </w:r>
          </w:p>
        </w:tc>
      </w:tr>
      <w:tr w:rsidR="004855FD" w:rsidRPr="004855FD" w14:paraId="7939FB47" w14:textId="77777777" w:rsidTr="004855FD">
        <w:tc>
          <w:tcPr>
            <w:tcW w:w="2179" w:type="dxa"/>
            <w:shd w:val="clear" w:color="auto" w:fill="auto"/>
          </w:tcPr>
          <w:p w14:paraId="4D304F19" w14:textId="307DA9A4" w:rsidR="004855FD" w:rsidRPr="004855FD" w:rsidRDefault="004855FD" w:rsidP="004855FD">
            <w:pPr>
              <w:ind w:firstLine="0"/>
            </w:pPr>
            <w:r>
              <w:t>Hayes</w:t>
            </w:r>
          </w:p>
        </w:tc>
        <w:tc>
          <w:tcPr>
            <w:tcW w:w="2179" w:type="dxa"/>
            <w:shd w:val="clear" w:color="auto" w:fill="auto"/>
          </w:tcPr>
          <w:p w14:paraId="51574BD8" w14:textId="5FE1C2F1" w:rsidR="004855FD" w:rsidRPr="004855FD" w:rsidRDefault="004855FD" w:rsidP="004855FD">
            <w:pPr>
              <w:ind w:firstLine="0"/>
            </w:pPr>
            <w:r>
              <w:t>Henegan</w:t>
            </w:r>
          </w:p>
        </w:tc>
        <w:tc>
          <w:tcPr>
            <w:tcW w:w="2180" w:type="dxa"/>
            <w:shd w:val="clear" w:color="auto" w:fill="auto"/>
          </w:tcPr>
          <w:p w14:paraId="1D058E8A" w14:textId="73008F3F" w:rsidR="004855FD" w:rsidRPr="004855FD" w:rsidRDefault="004855FD" w:rsidP="004855FD">
            <w:pPr>
              <w:ind w:firstLine="0"/>
            </w:pPr>
            <w:r>
              <w:t>Herbkersman</w:t>
            </w:r>
          </w:p>
        </w:tc>
      </w:tr>
      <w:tr w:rsidR="004855FD" w:rsidRPr="004855FD" w14:paraId="7FD6DC06" w14:textId="77777777" w:rsidTr="004855FD">
        <w:tc>
          <w:tcPr>
            <w:tcW w:w="2179" w:type="dxa"/>
            <w:shd w:val="clear" w:color="auto" w:fill="auto"/>
          </w:tcPr>
          <w:p w14:paraId="4069C702" w14:textId="7784576C" w:rsidR="004855FD" w:rsidRPr="004855FD" w:rsidRDefault="004855FD" w:rsidP="004855FD">
            <w:pPr>
              <w:ind w:firstLine="0"/>
            </w:pPr>
            <w:r>
              <w:t>Hewitt</w:t>
            </w:r>
          </w:p>
        </w:tc>
        <w:tc>
          <w:tcPr>
            <w:tcW w:w="2179" w:type="dxa"/>
            <w:shd w:val="clear" w:color="auto" w:fill="auto"/>
          </w:tcPr>
          <w:p w14:paraId="35046714" w14:textId="2B1ACE09" w:rsidR="004855FD" w:rsidRPr="004855FD" w:rsidRDefault="004855FD" w:rsidP="004855FD">
            <w:pPr>
              <w:ind w:firstLine="0"/>
            </w:pPr>
            <w:r>
              <w:t>Hiott</w:t>
            </w:r>
          </w:p>
        </w:tc>
        <w:tc>
          <w:tcPr>
            <w:tcW w:w="2180" w:type="dxa"/>
            <w:shd w:val="clear" w:color="auto" w:fill="auto"/>
          </w:tcPr>
          <w:p w14:paraId="04F32B75" w14:textId="3E5EF63A" w:rsidR="004855FD" w:rsidRPr="004855FD" w:rsidRDefault="004855FD" w:rsidP="004855FD">
            <w:pPr>
              <w:ind w:firstLine="0"/>
            </w:pPr>
            <w:r>
              <w:t>Hixon</w:t>
            </w:r>
          </w:p>
        </w:tc>
      </w:tr>
      <w:tr w:rsidR="004855FD" w:rsidRPr="004855FD" w14:paraId="3286B9A7" w14:textId="77777777" w:rsidTr="004855FD">
        <w:tc>
          <w:tcPr>
            <w:tcW w:w="2179" w:type="dxa"/>
            <w:shd w:val="clear" w:color="auto" w:fill="auto"/>
          </w:tcPr>
          <w:p w14:paraId="70C3DF0B" w14:textId="5C18E96F" w:rsidR="004855FD" w:rsidRPr="004855FD" w:rsidRDefault="004855FD" w:rsidP="004855FD">
            <w:pPr>
              <w:ind w:firstLine="0"/>
            </w:pPr>
            <w:r>
              <w:t>Hosey</w:t>
            </w:r>
          </w:p>
        </w:tc>
        <w:tc>
          <w:tcPr>
            <w:tcW w:w="2179" w:type="dxa"/>
            <w:shd w:val="clear" w:color="auto" w:fill="auto"/>
          </w:tcPr>
          <w:p w14:paraId="2550956B" w14:textId="42C02369" w:rsidR="004855FD" w:rsidRPr="004855FD" w:rsidRDefault="004855FD" w:rsidP="004855FD">
            <w:pPr>
              <w:ind w:firstLine="0"/>
            </w:pPr>
            <w:r>
              <w:t>Howard</w:t>
            </w:r>
          </w:p>
        </w:tc>
        <w:tc>
          <w:tcPr>
            <w:tcW w:w="2180" w:type="dxa"/>
            <w:shd w:val="clear" w:color="auto" w:fill="auto"/>
          </w:tcPr>
          <w:p w14:paraId="1F80FD6B" w14:textId="601B560C" w:rsidR="004855FD" w:rsidRPr="004855FD" w:rsidRDefault="004855FD" w:rsidP="004855FD">
            <w:pPr>
              <w:ind w:firstLine="0"/>
            </w:pPr>
            <w:r>
              <w:t>Hyde</w:t>
            </w:r>
          </w:p>
        </w:tc>
      </w:tr>
      <w:tr w:rsidR="004855FD" w:rsidRPr="004855FD" w14:paraId="40AC185B" w14:textId="77777777" w:rsidTr="004855FD">
        <w:tc>
          <w:tcPr>
            <w:tcW w:w="2179" w:type="dxa"/>
            <w:shd w:val="clear" w:color="auto" w:fill="auto"/>
          </w:tcPr>
          <w:p w14:paraId="758D15F4" w14:textId="13C10193" w:rsidR="004855FD" w:rsidRPr="004855FD" w:rsidRDefault="004855FD" w:rsidP="004855FD">
            <w:pPr>
              <w:ind w:firstLine="0"/>
            </w:pPr>
            <w:r>
              <w:t>Jefferson</w:t>
            </w:r>
          </w:p>
        </w:tc>
        <w:tc>
          <w:tcPr>
            <w:tcW w:w="2179" w:type="dxa"/>
            <w:shd w:val="clear" w:color="auto" w:fill="auto"/>
          </w:tcPr>
          <w:p w14:paraId="40902D1F" w14:textId="6E661780" w:rsidR="004855FD" w:rsidRPr="004855FD" w:rsidRDefault="004855FD" w:rsidP="004855FD">
            <w:pPr>
              <w:ind w:firstLine="0"/>
            </w:pPr>
            <w:r>
              <w:t>J. L. Johnson</w:t>
            </w:r>
          </w:p>
        </w:tc>
        <w:tc>
          <w:tcPr>
            <w:tcW w:w="2180" w:type="dxa"/>
            <w:shd w:val="clear" w:color="auto" w:fill="auto"/>
          </w:tcPr>
          <w:p w14:paraId="761FE549" w14:textId="5DA0850E" w:rsidR="004855FD" w:rsidRPr="004855FD" w:rsidRDefault="004855FD" w:rsidP="004855FD">
            <w:pPr>
              <w:ind w:firstLine="0"/>
            </w:pPr>
            <w:r>
              <w:t>S. Jones</w:t>
            </w:r>
          </w:p>
        </w:tc>
      </w:tr>
      <w:tr w:rsidR="004855FD" w:rsidRPr="004855FD" w14:paraId="641CBD03" w14:textId="77777777" w:rsidTr="004855FD">
        <w:tc>
          <w:tcPr>
            <w:tcW w:w="2179" w:type="dxa"/>
            <w:shd w:val="clear" w:color="auto" w:fill="auto"/>
          </w:tcPr>
          <w:p w14:paraId="252F3832" w14:textId="721D5827" w:rsidR="004855FD" w:rsidRPr="004855FD" w:rsidRDefault="004855FD" w:rsidP="004855FD">
            <w:pPr>
              <w:ind w:firstLine="0"/>
            </w:pPr>
            <w:r>
              <w:t>Kilmartin</w:t>
            </w:r>
          </w:p>
        </w:tc>
        <w:tc>
          <w:tcPr>
            <w:tcW w:w="2179" w:type="dxa"/>
            <w:shd w:val="clear" w:color="auto" w:fill="auto"/>
          </w:tcPr>
          <w:p w14:paraId="1F8BA78A" w14:textId="6ACBC9D9" w:rsidR="004855FD" w:rsidRPr="004855FD" w:rsidRDefault="004855FD" w:rsidP="004855FD">
            <w:pPr>
              <w:ind w:firstLine="0"/>
            </w:pPr>
            <w:r>
              <w:t>King</w:t>
            </w:r>
          </w:p>
        </w:tc>
        <w:tc>
          <w:tcPr>
            <w:tcW w:w="2180" w:type="dxa"/>
            <w:shd w:val="clear" w:color="auto" w:fill="auto"/>
          </w:tcPr>
          <w:p w14:paraId="4BA716A6" w14:textId="270B8970" w:rsidR="004855FD" w:rsidRPr="004855FD" w:rsidRDefault="004855FD" w:rsidP="004855FD">
            <w:pPr>
              <w:ind w:firstLine="0"/>
            </w:pPr>
            <w:r>
              <w:t>Kirby</w:t>
            </w:r>
          </w:p>
        </w:tc>
      </w:tr>
      <w:tr w:rsidR="004855FD" w:rsidRPr="004855FD" w14:paraId="27D436E4" w14:textId="77777777" w:rsidTr="004855FD">
        <w:tc>
          <w:tcPr>
            <w:tcW w:w="2179" w:type="dxa"/>
            <w:shd w:val="clear" w:color="auto" w:fill="auto"/>
          </w:tcPr>
          <w:p w14:paraId="3D8C0CB5" w14:textId="00A44E0E" w:rsidR="004855FD" w:rsidRPr="004855FD" w:rsidRDefault="004855FD" w:rsidP="004855FD">
            <w:pPr>
              <w:ind w:firstLine="0"/>
            </w:pPr>
            <w:r>
              <w:t>Landing</w:t>
            </w:r>
          </w:p>
        </w:tc>
        <w:tc>
          <w:tcPr>
            <w:tcW w:w="2179" w:type="dxa"/>
            <w:shd w:val="clear" w:color="auto" w:fill="auto"/>
          </w:tcPr>
          <w:p w14:paraId="40D055D1" w14:textId="3A5323B0" w:rsidR="004855FD" w:rsidRPr="004855FD" w:rsidRDefault="004855FD" w:rsidP="004855FD">
            <w:pPr>
              <w:ind w:firstLine="0"/>
            </w:pPr>
            <w:r>
              <w:t>Lawson</w:t>
            </w:r>
          </w:p>
        </w:tc>
        <w:tc>
          <w:tcPr>
            <w:tcW w:w="2180" w:type="dxa"/>
            <w:shd w:val="clear" w:color="auto" w:fill="auto"/>
          </w:tcPr>
          <w:p w14:paraId="13791981" w14:textId="228CDE0C" w:rsidR="004855FD" w:rsidRPr="004855FD" w:rsidRDefault="004855FD" w:rsidP="004855FD">
            <w:pPr>
              <w:ind w:firstLine="0"/>
            </w:pPr>
            <w:r>
              <w:t>Leber</w:t>
            </w:r>
          </w:p>
        </w:tc>
      </w:tr>
      <w:tr w:rsidR="004855FD" w:rsidRPr="004855FD" w14:paraId="4EED248D" w14:textId="77777777" w:rsidTr="004855FD">
        <w:tc>
          <w:tcPr>
            <w:tcW w:w="2179" w:type="dxa"/>
            <w:shd w:val="clear" w:color="auto" w:fill="auto"/>
          </w:tcPr>
          <w:p w14:paraId="134A982E" w14:textId="112F3FC3" w:rsidR="004855FD" w:rsidRPr="004855FD" w:rsidRDefault="004855FD" w:rsidP="004855FD">
            <w:pPr>
              <w:ind w:firstLine="0"/>
            </w:pPr>
            <w:r>
              <w:t>Ligon</w:t>
            </w:r>
          </w:p>
        </w:tc>
        <w:tc>
          <w:tcPr>
            <w:tcW w:w="2179" w:type="dxa"/>
            <w:shd w:val="clear" w:color="auto" w:fill="auto"/>
          </w:tcPr>
          <w:p w14:paraId="2FBCDDE6" w14:textId="5CADE7AA" w:rsidR="004855FD" w:rsidRPr="004855FD" w:rsidRDefault="004855FD" w:rsidP="004855FD">
            <w:pPr>
              <w:ind w:firstLine="0"/>
            </w:pPr>
            <w:r>
              <w:t>Long</w:t>
            </w:r>
          </w:p>
        </w:tc>
        <w:tc>
          <w:tcPr>
            <w:tcW w:w="2180" w:type="dxa"/>
            <w:shd w:val="clear" w:color="auto" w:fill="auto"/>
          </w:tcPr>
          <w:p w14:paraId="7B999B70" w14:textId="169D5E12" w:rsidR="004855FD" w:rsidRPr="004855FD" w:rsidRDefault="004855FD" w:rsidP="004855FD">
            <w:pPr>
              <w:ind w:firstLine="0"/>
            </w:pPr>
            <w:r>
              <w:t>Lowe</w:t>
            </w:r>
          </w:p>
        </w:tc>
      </w:tr>
      <w:tr w:rsidR="004855FD" w:rsidRPr="004855FD" w14:paraId="23357904" w14:textId="77777777" w:rsidTr="004855FD">
        <w:tc>
          <w:tcPr>
            <w:tcW w:w="2179" w:type="dxa"/>
            <w:shd w:val="clear" w:color="auto" w:fill="auto"/>
          </w:tcPr>
          <w:p w14:paraId="7AA021A4" w14:textId="2E2E8EF0" w:rsidR="004855FD" w:rsidRPr="004855FD" w:rsidRDefault="004855FD" w:rsidP="004855FD">
            <w:pPr>
              <w:ind w:firstLine="0"/>
            </w:pPr>
            <w:r>
              <w:t>Magnuson</w:t>
            </w:r>
          </w:p>
        </w:tc>
        <w:tc>
          <w:tcPr>
            <w:tcW w:w="2179" w:type="dxa"/>
            <w:shd w:val="clear" w:color="auto" w:fill="auto"/>
          </w:tcPr>
          <w:p w14:paraId="6C378A69" w14:textId="4B2E6215" w:rsidR="004855FD" w:rsidRPr="004855FD" w:rsidRDefault="004855FD" w:rsidP="004855FD">
            <w:pPr>
              <w:ind w:firstLine="0"/>
            </w:pPr>
            <w:r>
              <w:t>May</w:t>
            </w:r>
          </w:p>
        </w:tc>
        <w:tc>
          <w:tcPr>
            <w:tcW w:w="2180" w:type="dxa"/>
            <w:shd w:val="clear" w:color="auto" w:fill="auto"/>
          </w:tcPr>
          <w:p w14:paraId="29C5C579" w14:textId="4D7591C0" w:rsidR="004855FD" w:rsidRPr="004855FD" w:rsidRDefault="004855FD" w:rsidP="004855FD">
            <w:pPr>
              <w:ind w:firstLine="0"/>
            </w:pPr>
            <w:r>
              <w:t>McCabe</w:t>
            </w:r>
          </w:p>
        </w:tc>
      </w:tr>
      <w:tr w:rsidR="004855FD" w:rsidRPr="004855FD" w14:paraId="34543BD5" w14:textId="77777777" w:rsidTr="004855FD">
        <w:tc>
          <w:tcPr>
            <w:tcW w:w="2179" w:type="dxa"/>
            <w:shd w:val="clear" w:color="auto" w:fill="auto"/>
          </w:tcPr>
          <w:p w14:paraId="557061EC" w14:textId="32654F96" w:rsidR="004855FD" w:rsidRPr="004855FD" w:rsidRDefault="004855FD" w:rsidP="004855FD">
            <w:pPr>
              <w:ind w:firstLine="0"/>
            </w:pPr>
            <w:r>
              <w:t>McDaniel</w:t>
            </w:r>
          </w:p>
        </w:tc>
        <w:tc>
          <w:tcPr>
            <w:tcW w:w="2179" w:type="dxa"/>
            <w:shd w:val="clear" w:color="auto" w:fill="auto"/>
          </w:tcPr>
          <w:p w14:paraId="536981E9" w14:textId="73AB095A" w:rsidR="004855FD" w:rsidRPr="004855FD" w:rsidRDefault="004855FD" w:rsidP="004855FD">
            <w:pPr>
              <w:ind w:firstLine="0"/>
            </w:pPr>
            <w:r>
              <w:t>McGinnis</w:t>
            </w:r>
          </w:p>
        </w:tc>
        <w:tc>
          <w:tcPr>
            <w:tcW w:w="2180" w:type="dxa"/>
            <w:shd w:val="clear" w:color="auto" w:fill="auto"/>
          </w:tcPr>
          <w:p w14:paraId="11A9A60F" w14:textId="0392B610" w:rsidR="004855FD" w:rsidRPr="004855FD" w:rsidRDefault="004855FD" w:rsidP="004855FD">
            <w:pPr>
              <w:ind w:firstLine="0"/>
            </w:pPr>
            <w:r>
              <w:t>Mitchell</w:t>
            </w:r>
          </w:p>
        </w:tc>
      </w:tr>
      <w:tr w:rsidR="004855FD" w:rsidRPr="004855FD" w14:paraId="48A37618" w14:textId="77777777" w:rsidTr="004855FD">
        <w:tc>
          <w:tcPr>
            <w:tcW w:w="2179" w:type="dxa"/>
            <w:shd w:val="clear" w:color="auto" w:fill="auto"/>
          </w:tcPr>
          <w:p w14:paraId="1E881E91" w14:textId="2E5F3ABD" w:rsidR="004855FD" w:rsidRPr="004855FD" w:rsidRDefault="004855FD" w:rsidP="004855FD">
            <w:pPr>
              <w:ind w:firstLine="0"/>
            </w:pPr>
            <w:r>
              <w:t>T. Moore</w:t>
            </w:r>
          </w:p>
        </w:tc>
        <w:tc>
          <w:tcPr>
            <w:tcW w:w="2179" w:type="dxa"/>
            <w:shd w:val="clear" w:color="auto" w:fill="auto"/>
          </w:tcPr>
          <w:p w14:paraId="67095F64" w14:textId="165D1D9C" w:rsidR="004855FD" w:rsidRPr="004855FD" w:rsidRDefault="004855FD" w:rsidP="004855FD">
            <w:pPr>
              <w:ind w:firstLine="0"/>
            </w:pPr>
            <w:r>
              <w:t>A. M. Morgan</w:t>
            </w:r>
          </w:p>
        </w:tc>
        <w:tc>
          <w:tcPr>
            <w:tcW w:w="2180" w:type="dxa"/>
            <w:shd w:val="clear" w:color="auto" w:fill="auto"/>
          </w:tcPr>
          <w:p w14:paraId="6D9D5A70" w14:textId="0D459EF3" w:rsidR="004855FD" w:rsidRPr="004855FD" w:rsidRDefault="004855FD" w:rsidP="004855FD">
            <w:pPr>
              <w:ind w:firstLine="0"/>
            </w:pPr>
            <w:r>
              <w:t>T. A. Morgan</w:t>
            </w:r>
          </w:p>
        </w:tc>
      </w:tr>
      <w:tr w:rsidR="004855FD" w:rsidRPr="004855FD" w14:paraId="3DD3D76D" w14:textId="77777777" w:rsidTr="004855FD">
        <w:tc>
          <w:tcPr>
            <w:tcW w:w="2179" w:type="dxa"/>
            <w:shd w:val="clear" w:color="auto" w:fill="auto"/>
          </w:tcPr>
          <w:p w14:paraId="41F656DA" w14:textId="42EF895F" w:rsidR="004855FD" w:rsidRPr="004855FD" w:rsidRDefault="004855FD" w:rsidP="004855FD">
            <w:pPr>
              <w:ind w:firstLine="0"/>
            </w:pPr>
            <w:r>
              <w:t>Moss</w:t>
            </w:r>
          </w:p>
        </w:tc>
        <w:tc>
          <w:tcPr>
            <w:tcW w:w="2179" w:type="dxa"/>
            <w:shd w:val="clear" w:color="auto" w:fill="auto"/>
          </w:tcPr>
          <w:p w14:paraId="226EC4C3" w14:textId="7A75EB15" w:rsidR="004855FD" w:rsidRPr="004855FD" w:rsidRDefault="004855FD" w:rsidP="004855FD">
            <w:pPr>
              <w:ind w:firstLine="0"/>
            </w:pPr>
            <w:r>
              <w:t>Murphy</w:t>
            </w:r>
          </w:p>
        </w:tc>
        <w:tc>
          <w:tcPr>
            <w:tcW w:w="2180" w:type="dxa"/>
            <w:shd w:val="clear" w:color="auto" w:fill="auto"/>
          </w:tcPr>
          <w:p w14:paraId="0E7F1EF8" w14:textId="18C88236" w:rsidR="004855FD" w:rsidRPr="004855FD" w:rsidRDefault="004855FD" w:rsidP="004855FD">
            <w:pPr>
              <w:ind w:firstLine="0"/>
            </w:pPr>
            <w:r>
              <w:t>Neese</w:t>
            </w:r>
          </w:p>
        </w:tc>
      </w:tr>
      <w:tr w:rsidR="004855FD" w:rsidRPr="004855FD" w14:paraId="15A5BEAF" w14:textId="77777777" w:rsidTr="004855FD">
        <w:tc>
          <w:tcPr>
            <w:tcW w:w="2179" w:type="dxa"/>
            <w:shd w:val="clear" w:color="auto" w:fill="auto"/>
          </w:tcPr>
          <w:p w14:paraId="02FC4772" w14:textId="5F381593" w:rsidR="004855FD" w:rsidRPr="004855FD" w:rsidRDefault="004855FD" w:rsidP="004855FD">
            <w:pPr>
              <w:ind w:firstLine="0"/>
            </w:pPr>
            <w:r>
              <w:t>B. Newton</w:t>
            </w:r>
          </w:p>
        </w:tc>
        <w:tc>
          <w:tcPr>
            <w:tcW w:w="2179" w:type="dxa"/>
            <w:shd w:val="clear" w:color="auto" w:fill="auto"/>
          </w:tcPr>
          <w:p w14:paraId="234D8189" w14:textId="05A09EF1" w:rsidR="004855FD" w:rsidRPr="004855FD" w:rsidRDefault="004855FD" w:rsidP="004855FD">
            <w:pPr>
              <w:ind w:firstLine="0"/>
            </w:pPr>
            <w:r>
              <w:t>Nutt</w:t>
            </w:r>
          </w:p>
        </w:tc>
        <w:tc>
          <w:tcPr>
            <w:tcW w:w="2180" w:type="dxa"/>
            <w:shd w:val="clear" w:color="auto" w:fill="auto"/>
          </w:tcPr>
          <w:p w14:paraId="6F6F232F" w14:textId="7DFE44A9" w:rsidR="004855FD" w:rsidRPr="004855FD" w:rsidRDefault="004855FD" w:rsidP="004855FD">
            <w:pPr>
              <w:ind w:firstLine="0"/>
            </w:pPr>
            <w:r>
              <w:t>Oremus</w:t>
            </w:r>
          </w:p>
        </w:tc>
      </w:tr>
      <w:tr w:rsidR="004855FD" w:rsidRPr="004855FD" w14:paraId="57566A27" w14:textId="77777777" w:rsidTr="004855FD">
        <w:tc>
          <w:tcPr>
            <w:tcW w:w="2179" w:type="dxa"/>
            <w:shd w:val="clear" w:color="auto" w:fill="auto"/>
          </w:tcPr>
          <w:p w14:paraId="1290F5C0" w14:textId="1E9D01AE" w:rsidR="004855FD" w:rsidRPr="004855FD" w:rsidRDefault="004855FD" w:rsidP="004855FD">
            <w:pPr>
              <w:ind w:firstLine="0"/>
            </w:pPr>
            <w:r>
              <w:t>Ott</w:t>
            </w:r>
          </w:p>
        </w:tc>
        <w:tc>
          <w:tcPr>
            <w:tcW w:w="2179" w:type="dxa"/>
            <w:shd w:val="clear" w:color="auto" w:fill="auto"/>
          </w:tcPr>
          <w:p w14:paraId="5E3086BD" w14:textId="08563479" w:rsidR="004855FD" w:rsidRPr="004855FD" w:rsidRDefault="004855FD" w:rsidP="004855FD">
            <w:pPr>
              <w:ind w:firstLine="0"/>
            </w:pPr>
            <w:r>
              <w:t>Pace</w:t>
            </w:r>
          </w:p>
        </w:tc>
        <w:tc>
          <w:tcPr>
            <w:tcW w:w="2180" w:type="dxa"/>
            <w:shd w:val="clear" w:color="auto" w:fill="auto"/>
          </w:tcPr>
          <w:p w14:paraId="06ADDF26" w14:textId="6E27CBA3" w:rsidR="004855FD" w:rsidRPr="004855FD" w:rsidRDefault="004855FD" w:rsidP="004855FD">
            <w:pPr>
              <w:ind w:firstLine="0"/>
            </w:pPr>
            <w:r>
              <w:t>Pedalino</w:t>
            </w:r>
          </w:p>
        </w:tc>
      </w:tr>
      <w:tr w:rsidR="004855FD" w:rsidRPr="004855FD" w14:paraId="448971B4" w14:textId="77777777" w:rsidTr="004855FD">
        <w:tc>
          <w:tcPr>
            <w:tcW w:w="2179" w:type="dxa"/>
            <w:shd w:val="clear" w:color="auto" w:fill="auto"/>
          </w:tcPr>
          <w:p w14:paraId="29334099" w14:textId="07BC2993" w:rsidR="004855FD" w:rsidRPr="004855FD" w:rsidRDefault="004855FD" w:rsidP="004855FD">
            <w:pPr>
              <w:ind w:firstLine="0"/>
            </w:pPr>
            <w:r>
              <w:t>Pendarvis</w:t>
            </w:r>
          </w:p>
        </w:tc>
        <w:tc>
          <w:tcPr>
            <w:tcW w:w="2179" w:type="dxa"/>
            <w:shd w:val="clear" w:color="auto" w:fill="auto"/>
          </w:tcPr>
          <w:p w14:paraId="2E41ECAC" w14:textId="58939B88" w:rsidR="004855FD" w:rsidRPr="004855FD" w:rsidRDefault="004855FD" w:rsidP="004855FD">
            <w:pPr>
              <w:ind w:firstLine="0"/>
            </w:pPr>
            <w:r>
              <w:t>Pope</w:t>
            </w:r>
          </w:p>
        </w:tc>
        <w:tc>
          <w:tcPr>
            <w:tcW w:w="2180" w:type="dxa"/>
            <w:shd w:val="clear" w:color="auto" w:fill="auto"/>
          </w:tcPr>
          <w:p w14:paraId="32215A14" w14:textId="31C293EA" w:rsidR="004855FD" w:rsidRPr="004855FD" w:rsidRDefault="004855FD" w:rsidP="004855FD">
            <w:pPr>
              <w:ind w:firstLine="0"/>
            </w:pPr>
            <w:r>
              <w:t>Rivers</w:t>
            </w:r>
          </w:p>
        </w:tc>
      </w:tr>
      <w:tr w:rsidR="004855FD" w:rsidRPr="004855FD" w14:paraId="1D798ABB" w14:textId="77777777" w:rsidTr="004855FD">
        <w:tc>
          <w:tcPr>
            <w:tcW w:w="2179" w:type="dxa"/>
            <w:shd w:val="clear" w:color="auto" w:fill="auto"/>
          </w:tcPr>
          <w:p w14:paraId="67DBE852" w14:textId="10B133E1" w:rsidR="004855FD" w:rsidRPr="004855FD" w:rsidRDefault="004855FD" w:rsidP="004855FD">
            <w:pPr>
              <w:ind w:firstLine="0"/>
            </w:pPr>
            <w:r>
              <w:t>Robbins</w:t>
            </w:r>
          </w:p>
        </w:tc>
        <w:tc>
          <w:tcPr>
            <w:tcW w:w="2179" w:type="dxa"/>
            <w:shd w:val="clear" w:color="auto" w:fill="auto"/>
          </w:tcPr>
          <w:p w14:paraId="7A6C7B23" w14:textId="791FF73B" w:rsidR="004855FD" w:rsidRPr="004855FD" w:rsidRDefault="004855FD" w:rsidP="004855FD">
            <w:pPr>
              <w:ind w:firstLine="0"/>
            </w:pPr>
            <w:r>
              <w:t>Sandifer</w:t>
            </w:r>
          </w:p>
        </w:tc>
        <w:tc>
          <w:tcPr>
            <w:tcW w:w="2180" w:type="dxa"/>
            <w:shd w:val="clear" w:color="auto" w:fill="auto"/>
          </w:tcPr>
          <w:p w14:paraId="2EBCD664" w14:textId="5A5C90FC" w:rsidR="004855FD" w:rsidRPr="004855FD" w:rsidRDefault="004855FD" w:rsidP="004855FD">
            <w:pPr>
              <w:ind w:firstLine="0"/>
            </w:pPr>
            <w:r>
              <w:t>Schuessler</w:t>
            </w:r>
          </w:p>
        </w:tc>
      </w:tr>
      <w:tr w:rsidR="004855FD" w:rsidRPr="004855FD" w14:paraId="7AE9924E" w14:textId="77777777" w:rsidTr="004855FD">
        <w:tc>
          <w:tcPr>
            <w:tcW w:w="2179" w:type="dxa"/>
            <w:shd w:val="clear" w:color="auto" w:fill="auto"/>
          </w:tcPr>
          <w:p w14:paraId="5ACBD796" w14:textId="2C330BCF" w:rsidR="004855FD" w:rsidRPr="004855FD" w:rsidRDefault="004855FD" w:rsidP="004855FD">
            <w:pPr>
              <w:ind w:firstLine="0"/>
            </w:pPr>
            <w:r>
              <w:t>Sessions</w:t>
            </w:r>
          </w:p>
        </w:tc>
        <w:tc>
          <w:tcPr>
            <w:tcW w:w="2179" w:type="dxa"/>
            <w:shd w:val="clear" w:color="auto" w:fill="auto"/>
          </w:tcPr>
          <w:p w14:paraId="591A8369" w14:textId="3D58CC22" w:rsidR="004855FD" w:rsidRPr="004855FD" w:rsidRDefault="004855FD" w:rsidP="004855FD">
            <w:pPr>
              <w:ind w:firstLine="0"/>
            </w:pPr>
            <w:r>
              <w:t>M. M. Smith</w:t>
            </w:r>
          </w:p>
        </w:tc>
        <w:tc>
          <w:tcPr>
            <w:tcW w:w="2180" w:type="dxa"/>
            <w:shd w:val="clear" w:color="auto" w:fill="auto"/>
          </w:tcPr>
          <w:p w14:paraId="69303EE4" w14:textId="129BF637" w:rsidR="004855FD" w:rsidRPr="004855FD" w:rsidRDefault="004855FD" w:rsidP="004855FD">
            <w:pPr>
              <w:ind w:firstLine="0"/>
            </w:pPr>
            <w:r>
              <w:t>Stavrinakis</w:t>
            </w:r>
          </w:p>
        </w:tc>
      </w:tr>
      <w:tr w:rsidR="004855FD" w:rsidRPr="004855FD" w14:paraId="46C200E3" w14:textId="77777777" w:rsidTr="004855FD">
        <w:tc>
          <w:tcPr>
            <w:tcW w:w="2179" w:type="dxa"/>
            <w:shd w:val="clear" w:color="auto" w:fill="auto"/>
          </w:tcPr>
          <w:p w14:paraId="6D9EC699" w14:textId="044168DC" w:rsidR="004855FD" w:rsidRPr="004855FD" w:rsidRDefault="004855FD" w:rsidP="004855FD">
            <w:pPr>
              <w:ind w:firstLine="0"/>
            </w:pPr>
            <w:r>
              <w:t>Taylor</w:t>
            </w:r>
          </w:p>
        </w:tc>
        <w:tc>
          <w:tcPr>
            <w:tcW w:w="2179" w:type="dxa"/>
            <w:shd w:val="clear" w:color="auto" w:fill="auto"/>
          </w:tcPr>
          <w:p w14:paraId="7F35DCFB" w14:textId="5C608155" w:rsidR="004855FD" w:rsidRPr="004855FD" w:rsidRDefault="004855FD" w:rsidP="004855FD">
            <w:pPr>
              <w:ind w:firstLine="0"/>
            </w:pPr>
            <w:r>
              <w:t>Thayer</w:t>
            </w:r>
          </w:p>
        </w:tc>
        <w:tc>
          <w:tcPr>
            <w:tcW w:w="2180" w:type="dxa"/>
            <w:shd w:val="clear" w:color="auto" w:fill="auto"/>
          </w:tcPr>
          <w:p w14:paraId="506B7DB2" w14:textId="7D4E89AB" w:rsidR="004855FD" w:rsidRPr="004855FD" w:rsidRDefault="004855FD" w:rsidP="004855FD">
            <w:pPr>
              <w:ind w:firstLine="0"/>
            </w:pPr>
            <w:r>
              <w:t>Thigpen</w:t>
            </w:r>
          </w:p>
        </w:tc>
      </w:tr>
      <w:tr w:rsidR="004855FD" w:rsidRPr="004855FD" w14:paraId="3668EB9F" w14:textId="77777777" w:rsidTr="004855FD">
        <w:tc>
          <w:tcPr>
            <w:tcW w:w="2179" w:type="dxa"/>
            <w:shd w:val="clear" w:color="auto" w:fill="auto"/>
          </w:tcPr>
          <w:p w14:paraId="1BA8DB89" w14:textId="4904659F" w:rsidR="004855FD" w:rsidRPr="004855FD" w:rsidRDefault="004855FD" w:rsidP="004855FD">
            <w:pPr>
              <w:ind w:firstLine="0"/>
            </w:pPr>
            <w:r>
              <w:t>Trantham</w:t>
            </w:r>
          </w:p>
        </w:tc>
        <w:tc>
          <w:tcPr>
            <w:tcW w:w="2179" w:type="dxa"/>
            <w:shd w:val="clear" w:color="auto" w:fill="auto"/>
          </w:tcPr>
          <w:p w14:paraId="37FACCCB" w14:textId="48BB7262" w:rsidR="004855FD" w:rsidRPr="004855FD" w:rsidRDefault="004855FD" w:rsidP="004855FD">
            <w:pPr>
              <w:ind w:firstLine="0"/>
            </w:pPr>
            <w:r>
              <w:t>Vaughan</w:t>
            </w:r>
          </w:p>
        </w:tc>
        <w:tc>
          <w:tcPr>
            <w:tcW w:w="2180" w:type="dxa"/>
            <w:shd w:val="clear" w:color="auto" w:fill="auto"/>
          </w:tcPr>
          <w:p w14:paraId="2B8F602A" w14:textId="5A1FE979" w:rsidR="004855FD" w:rsidRPr="004855FD" w:rsidRDefault="004855FD" w:rsidP="004855FD">
            <w:pPr>
              <w:ind w:firstLine="0"/>
            </w:pPr>
            <w:r>
              <w:t>Weeks</w:t>
            </w:r>
          </w:p>
        </w:tc>
      </w:tr>
      <w:tr w:rsidR="004855FD" w:rsidRPr="004855FD" w14:paraId="07235D99" w14:textId="77777777" w:rsidTr="004855FD">
        <w:tc>
          <w:tcPr>
            <w:tcW w:w="2179" w:type="dxa"/>
            <w:shd w:val="clear" w:color="auto" w:fill="auto"/>
          </w:tcPr>
          <w:p w14:paraId="72240DB9" w14:textId="154CB8ED" w:rsidR="004855FD" w:rsidRPr="004855FD" w:rsidRDefault="004855FD" w:rsidP="004855FD">
            <w:pPr>
              <w:ind w:firstLine="0"/>
            </w:pPr>
            <w:r>
              <w:t>West</w:t>
            </w:r>
          </w:p>
        </w:tc>
        <w:tc>
          <w:tcPr>
            <w:tcW w:w="2179" w:type="dxa"/>
            <w:shd w:val="clear" w:color="auto" w:fill="auto"/>
          </w:tcPr>
          <w:p w14:paraId="6C2F5FAD" w14:textId="3B5F1A24" w:rsidR="004855FD" w:rsidRPr="004855FD" w:rsidRDefault="004855FD" w:rsidP="004855FD">
            <w:pPr>
              <w:ind w:firstLine="0"/>
            </w:pPr>
            <w:r>
              <w:t>Wetmore</w:t>
            </w:r>
          </w:p>
        </w:tc>
        <w:tc>
          <w:tcPr>
            <w:tcW w:w="2180" w:type="dxa"/>
            <w:shd w:val="clear" w:color="auto" w:fill="auto"/>
          </w:tcPr>
          <w:p w14:paraId="70765838" w14:textId="4A7A99D7" w:rsidR="004855FD" w:rsidRPr="004855FD" w:rsidRDefault="004855FD" w:rsidP="004855FD">
            <w:pPr>
              <w:ind w:firstLine="0"/>
            </w:pPr>
            <w:r>
              <w:t>Wheeler</w:t>
            </w:r>
          </w:p>
        </w:tc>
      </w:tr>
      <w:tr w:rsidR="004855FD" w:rsidRPr="004855FD" w14:paraId="0607485E" w14:textId="77777777" w:rsidTr="004855FD">
        <w:tc>
          <w:tcPr>
            <w:tcW w:w="2179" w:type="dxa"/>
            <w:shd w:val="clear" w:color="auto" w:fill="auto"/>
          </w:tcPr>
          <w:p w14:paraId="72CA76CB" w14:textId="5C6CA0E0" w:rsidR="004855FD" w:rsidRPr="004855FD" w:rsidRDefault="004855FD" w:rsidP="004D0303">
            <w:pPr>
              <w:keepNext/>
              <w:ind w:firstLine="0"/>
            </w:pPr>
            <w:r>
              <w:t>White</w:t>
            </w:r>
          </w:p>
        </w:tc>
        <w:tc>
          <w:tcPr>
            <w:tcW w:w="2179" w:type="dxa"/>
            <w:shd w:val="clear" w:color="auto" w:fill="auto"/>
          </w:tcPr>
          <w:p w14:paraId="5C3C3D22" w14:textId="4E648E10" w:rsidR="004855FD" w:rsidRPr="004855FD" w:rsidRDefault="004855FD" w:rsidP="004D0303">
            <w:pPr>
              <w:keepNext/>
              <w:ind w:firstLine="0"/>
            </w:pPr>
            <w:r>
              <w:t>Whitmire</w:t>
            </w:r>
          </w:p>
        </w:tc>
        <w:tc>
          <w:tcPr>
            <w:tcW w:w="2180" w:type="dxa"/>
            <w:shd w:val="clear" w:color="auto" w:fill="auto"/>
          </w:tcPr>
          <w:p w14:paraId="0E023711" w14:textId="02AAC9BE" w:rsidR="004855FD" w:rsidRPr="004855FD" w:rsidRDefault="004855FD" w:rsidP="004D0303">
            <w:pPr>
              <w:keepNext/>
              <w:ind w:firstLine="0"/>
            </w:pPr>
            <w:r>
              <w:t>Williams</w:t>
            </w:r>
          </w:p>
        </w:tc>
      </w:tr>
      <w:tr w:rsidR="004855FD" w:rsidRPr="004855FD" w14:paraId="022E5691" w14:textId="77777777" w:rsidTr="004855FD">
        <w:tc>
          <w:tcPr>
            <w:tcW w:w="2179" w:type="dxa"/>
            <w:shd w:val="clear" w:color="auto" w:fill="auto"/>
          </w:tcPr>
          <w:p w14:paraId="606FF2AC" w14:textId="6D0A2DE6" w:rsidR="004855FD" w:rsidRPr="004855FD" w:rsidRDefault="004855FD" w:rsidP="004D0303">
            <w:pPr>
              <w:keepNext/>
              <w:ind w:firstLine="0"/>
            </w:pPr>
            <w:r>
              <w:t>Willis</w:t>
            </w:r>
          </w:p>
        </w:tc>
        <w:tc>
          <w:tcPr>
            <w:tcW w:w="2179" w:type="dxa"/>
            <w:shd w:val="clear" w:color="auto" w:fill="auto"/>
          </w:tcPr>
          <w:p w14:paraId="41BD96FD" w14:textId="3A8FD362" w:rsidR="004855FD" w:rsidRPr="004855FD" w:rsidRDefault="004855FD" w:rsidP="004D0303">
            <w:pPr>
              <w:keepNext/>
              <w:ind w:firstLine="0"/>
            </w:pPr>
            <w:r>
              <w:t>Wooten</w:t>
            </w:r>
          </w:p>
        </w:tc>
        <w:tc>
          <w:tcPr>
            <w:tcW w:w="2180" w:type="dxa"/>
            <w:shd w:val="clear" w:color="auto" w:fill="auto"/>
          </w:tcPr>
          <w:p w14:paraId="21562DF8" w14:textId="3AAD26B3" w:rsidR="004855FD" w:rsidRPr="004855FD" w:rsidRDefault="004855FD" w:rsidP="004D0303">
            <w:pPr>
              <w:keepNext/>
              <w:ind w:firstLine="0"/>
            </w:pPr>
            <w:r>
              <w:t>Yow</w:t>
            </w:r>
          </w:p>
        </w:tc>
      </w:tr>
    </w:tbl>
    <w:p w14:paraId="1E203CD0" w14:textId="77777777" w:rsidR="004855FD" w:rsidRDefault="004855FD" w:rsidP="004D0303">
      <w:pPr>
        <w:keepNext/>
      </w:pPr>
    </w:p>
    <w:p w14:paraId="474F5670" w14:textId="55C9BB72" w:rsidR="004855FD" w:rsidRDefault="004855FD" w:rsidP="004D0303">
      <w:pPr>
        <w:keepNext/>
        <w:jc w:val="center"/>
        <w:rPr>
          <w:b/>
        </w:rPr>
      </w:pPr>
      <w:r w:rsidRPr="004855FD">
        <w:rPr>
          <w:b/>
        </w:rPr>
        <w:t>Total--105</w:t>
      </w:r>
    </w:p>
    <w:p w14:paraId="3924CFC8" w14:textId="77777777" w:rsidR="004855FD" w:rsidRDefault="004855FD" w:rsidP="004D0303">
      <w:pPr>
        <w:keepNext/>
        <w:jc w:val="center"/>
        <w:rPr>
          <w:b/>
        </w:rPr>
      </w:pPr>
    </w:p>
    <w:p w14:paraId="74AC3962" w14:textId="77777777" w:rsidR="004855FD" w:rsidRDefault="004855FD" w:rsidP="004855FD">
      <w:pPr>
        <w:ind w:firstLine="0"/>
      </w:pPr>
      <w:r w:rsidRPr="004855FD">
        <w:t xml:space="preserve"> </w:t>
      </w:r>
      <w:r>
        <w:t>Those who voted in the negative are:</w:t>
      </w:r>
    </w:p>
    <w:p w14:paraId="3A919326" w14:textId="77777777" w:rsidR="004855FD" w:rsidRDefault="004855FD" w:rsidP="004855FD"/>
    <w:p w14:paraId="01E019D5" w14:textId="77777777" w:rsidR="004855FD" w:rsidRDefault="004855FD" w:rsidP="004855FD">
      <w:pPr>
        <w:jc w:val="center"/>
        <w:rPr>
          <w:b/>
        </w:rPr>
      </w:pPr>
      <w:r w:rsidRPr="004855FD">
        <w:rPr>
          <w:b/>
        </w:rPr>
        <w:t>Total--0</w:t>
      </w:r>
    </w:p>
    <w:p w14:paraId="70FFC1D5" w14:textId="0D4BB402" w:rsidR="004855FD" w:rsidRDefault="004855FD" w:rsidP="004855FD">
      <w:pPr>
        <w:jc w:val="center"/>
        <w:rPr>
          <w:b/>
        </w:rPr>
      </w:pPr>
    </w:p>
    <w:p w14:paraId="5DDC786F" w14:textId="77777777" w:rsidR="004855FD" w:rsidRDefault="004855FD" w:rsidP="004855FD">
      <w:r>
        <w:t xml:space="preserve">Section 111 was adopted. </w:t>
      </w:r>
    </w:p>
    <w:p w14:paraId="604C4833" w14:textId="77777777" w:rsidR="005E1AEB" w:rsidRDefault="005E1AEB" w:rsidP="004855FD"/>
    <w:p w14:paraId="66BD8E79" w14:textId="110F92EC" w:rsidR="004855FD" w:rsidRDefault="004855FD" w:rsidP="004855FD">
      <w:pPr>
        <w:keepNext/>
        <w:jc w:val="center"/>
        <w:rPr>
          <w:b/>
        </w:rPr>
      </w:pPr>
      <w:r w:rsidRPr="004855FD">
        <w:rPr>
          <w:b/>
        </w:rPr>
        <w:t>SECTION 112</w:t>
      </w:r>
    </w:p>
    <w:p w14:paraId="74A008DA" w14:textId="77777777" w:rsidR="004855FD" w:rsidRDefault="004855FD" w:rsidP="004855FD">
      <w:r>
        <w:t xml:space="preserve">The yeas and nays were taken resulting as follows: </w:t>
      </w:r>
    </w:p>
    <w:p w14:paraId="7305D667" w14:textId="7047B186" w:rsidR="004855FD" w:rsidRDefault="004855FD" w:rsidP="004855FD">
      <w:pPr>
        <w:jc w:val="center"/>
      </w:pPr>
      <w:r>
        <w:t xml:space="preserve"> </w:t>
      </w:r>
      <w:bookmarkStart w:id="111" w:name="vote_start236"/>
      <w:bookmarkEnd w:id="111"/>
      <w:r>
        <w:t>Yeas 110; Nays 0</w:t>
      </w:r>
    </w:p>
    <w:p w14:paraId="0064B7FE" w14:textId="77777777" w:rsidR="004855FD" w:rsidRDefault="004855FD" w:rsidP="004855FD">
      <w:pPr>
        <w:jc w:val="center"/>
      </w:pPr>
    </w:p>
    <w:p w14:paraId="258E34B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08C1C46" w14:textId="77777777" w:rsidTr="004855FD">
        <w:tc>
          <w:tcPr>
            <w:tcW w:w="2179" w:type="dxa"/>
            <w:shd w:val="clear" w:color="auto" w:fill="auto"/>
          </w:tcPr>
          <w:p w14:paraId="77A0E96A" w14:textId="201372CF" w:rsidR="004855FD" w:rsidRPr="004855FD" w:rsidRDefault="004855FD" w:rsidP="004855FD">
            <w:pPr>
              <w:keepNext/>
              <w:ind w:firstLine="0"/>
            </w:pPr>
            <w:r>
              <w:t>Alexander</w:t>
            </w:r>
          </w:p>
        </w:tc>
        <w:tc>
          <w:tcPr>
            <w:tcW w:w="2179" w:type="dxa"/>
            <w:shd w:val="clear" w:color="auto" w:fill="auto"/>
          </w:tcPr>
          <w:p w14:paraId="732774D3" w14:textId="25282FA4" w:rsidR="004855FD" w:rsidRPr="004855FD" w:rsidRDefault="004855FD" w:rsidP="004855FD">
            <w:pPr>
              <w:keepNext/>
              <w:ind w:firstLine="0"/>
            </w:pPr>
            <w:r>
              <w:t>Anderson</w:t>
            </w:r>
          </w:p>
        </w:tc>
        <w:tc>
          <w:tcPr>
            <w:tcW w:w="2180" w:type="dxa"/>
            <w:shd w:val="clear" w:color="auto" w:fill="auto"/>
          </w:tcPr>
          <w:p w14:paraId="4BB9C374" w14:textId="11B86226" w:rsidR="004855FD" w:rsidRPr="004855FD" w:rsidRDefault="004855FD" w:rsidP="004855FD">
            <w:pPr>
              <w:keepNext/>
              <w:ind w:firstLine="0"/>
            </w:pPr>
            <w:r>
              <w:t>Bailey</w:t>
            </w:r>
          </w:p>
        </w:tc>
      </w:tr>
      <w:tr w:rsidR="004855FD" w:rsidRPr="004855FD" w14:paraId="391B1C5F" w14:textId="77777777" w:rsidTr="004855FD">
        <w:tc>
          <w:tcPr>
            <w:tcW w:w="2179" w:type="dxa"/>
            <w:shd w:val="clear" w:color="auto" w:fill="auto"/>
          </w:tcPr>
          <w:p w14:paraId="0A2568D3" w14:textId="699A0ECA" w:rsidR="004855FD" w:rsidRPr="004855FD" w:rsidRDefault="004855FD" w:rsidP="004855FD">
            <w:pPr>
              <w:ind w:firstLine="0"/>
            </w:pPr>
            <w:r>
              <w:t>Ballentine</w:t>
            </w:r>
          </w:p>
        </w:tc>
        <w:tc>
          <w:tcPr>
            <w:tcW w:w="2179" w:type="dxa"/>
            <w:shd w:val="clear" w:color="auto" w:fill="auto"/>
          </w:tcPr>
          <w:p w14:paraId="58330D64" w14:textId="5636440E" w:rsidR="004855FD" w:rsidRPr="004855FD" w:rsidRDefault="004855FD" w:rsidP="004855FD">
            <w:pPr>
              <w:ind w:firstLine="0"/>
            </w:pPr>
            <w:r>
              <w:t>Bannister</w:t>
            </w:r>
          </w:p>
        </w:tc>
        <w:tc>
          <w:tcPr>
            <w:tcW w:w="2180" w:type="dxa"/>
            <w:shd w:val="clear" w:color="auto" w:fill="auto"/>
          </w:tcPr>
          <w:p w14:paraId="39958BA5" w14:textId="7ADDC3C5" w:rsidR="004855FD" w:rsidRPr="004855FD" w:rsidRDefault="004855FD" w:rsidP="004855FD">
            <w:pPr>
              <w:ind w:firstLine="0"/>
            </w:pPr>
            <w:r>
              <w:t>Bauer</w:t>
            </w:r>
          </w:p>
        </w:tc>
      </w:tr>
      <w:tr w:rsidR="004855FD" w:rsidRPr="004855FD" w14:paraId="7168CB35" w14:textId="77777777" w:rsidTr="004855FD">
        <w:tc>
          <w:tcPr>
            <w:tcW w:w="2179" w:type="dxa"/>
            <w:shd w:val="clear" w:color="auto" w:fill="auto"/>
          </w:tcPr>
          <w:p w14:paraId="601C43C6" w14:textId="28AC51FB" w:rsidR="004855FD" w:rsidRPr="004855FD" w:rsidRDefault="004855FD" w:rsidP="004855FD">
            <w:pPr>
              <w:ind w:firstLine="0"/>
            </w:pPr>
            <w:r>
              <w:t>Beach</w:t>
            </w:r>
          </w:p>
        </w:tc>
        <w:tc>
          <w:tcPr>
            <w:tcW w:w="2179" w:type="dxa"/>
            <w:shd w:val="clear" w:color="auto" w:fill="auto"/>
          </w:tcPr>
          <w:p w14:paraId="3760E5E9" w14:textId="75D1D5EF" w:rsidR="004855FD" w:rsidRPr="004855FD" w:rsidRDefault="004855FD" w:rsidP="004855FD">
            <w:pPr>
              <w:ind w:firstLine="0"/>
            </w:pPr>
            <w:r>
              <w:t>Bernstein</w:t>
            </w:r>
          </w:p>
        </w:tc>
        <w:tc>
          <w:tcPr>
            <w:tcW w:w="2180" w:type="dxa"/>
            <w:shd w:val="clear" w:color="auto" w:fill="auto"/>
          </w:tcPr>
          <w:p w14:paraId="1B60F377" w14:textId="0E09242B" w:rsidR="004855FD" w:rsidRPr="004855FD" w:rsidRDefault="004855FD" w:rsidP="004855FD">
            <w:pPr>
              <w:ind w:firstLine="0"/>
            </w:pPr>
            <w:r>
              <w:t>Blackwell</w:t>
            </w:r>
          </w:p>
        </w:tc>
      </w:tr>
      <w:tr w:rsidR="004855FD" w:rsidRPr="004855FD" w14:paraId="7A720E41" w14:textId="77777777" w:rsidTr="004855FD">
        <w:tc>
          <w:tcPr>
            <w:tcW w:w="2179" w:type="dxa"/>
            <w:shd w:val="clear" w:color="auto" w:fill="auto"/>
          </w:tcPr>
          <w:p w14:paraId="5C48AC2F" w14:textId="0FBD404B" w:rsidR="004855FD" w:rsidRPr="004855FD" w:rsidRDefault="004855FD" w:rsidP="004855FD">
            <w:pPr>
              <w:ind w:firstLine="0"/>
            </w:pPr>
            <w:r>
              <w:t>Brittain</w:t>
            </w:r>
          </w:p>
        </w:tc>
        <w:tc>
          <w:tcPr>
            <w:tcW w:w="2179" w:type="dxa"/>
            <w:shd w:val="clear" w:color="auto" w:fill="auto"/>
          </w:tcPr>
          <w:p w14:paraId="6B0271B2" w14:textId="6A583956" w:rsidR="004855FD" w:rsidRPr="004855FD" w:rsidRDefault="004855FD" w:rsidP="004855FD">
            <w:pPr>
              <w:ind w:firstLine="0"/>
            </w:pPr>
            <w:r>
              <w:t>Burns</w:t>
            </w:r>
          </w:p>
        </w:tc>
        <w:tc>
          <w:tcPr>
            <w:tcW w:w="2180" w:type="dxa"/>
            <w:shd w:val="clear" w:color="auto" w:fill="auto"/>
          </w:tcPr>
          <w:p w14:paraId="57D0A5B6" w14:textId="559C8C01" w:rsidR="004855FD" w:rsidRPr="004855FD" w:rsidRDefault="004855FD" w:rsidP="004855FD">
            <w:pPr>
              <w:ind w:firstLine="0"/>
            </w:pPr>
            <w:r>
              <w:t>Bustos</w:t>
            </w:r>
          </w:p>
        </w:tc>
      </w:tr>
      <w:tr w:rsidR="004855FD" w:rsidRPr="004855FD" w14:paraId="7B554436" w14:textId="77777777" w:rsidTr="004855FD">
        <w:tc>
          <w:tcPr>
            <w:tcW w:w="2179" w:type="dxa"/>
            <w:shd w:val="clear" w:color="auto" w:fill="auto"/>
          </w:tcPr>
          <w:p w14:paraId="0499DD56" w14:textId="71B3F48D" w:rsidR="004855FD" w:rsidRPr="004855FD" w:rsidRDefault="004855FD" w:rsidP="004855FD">
            <w:pPr>
              <w:ind w:firstLine="0"/>
            </w:pPr>
            <w:r>
              <w:t>Calhoon</w:t>
            </w:r>
          </w:p>
        </w:tc>
        <w:tc>
          <w:tcPr>
            <w:tcW w:w="2179" w:type="dxa"/>
            <w:shd w:val="clear" w:color="auto" w:fill="auto"/>
          </w:tcPr>
          <w:p w14:paraId="1DCCDA53" w14:textId="1FB9BE89" w:rsidR="004855FD" w:rsidRPr="004855FD" w:rsidRDefault="004855FD" w:rsidP="004855FD">
            <w:pPr>
              <w:ind w:firstLine="0"/>
            </w:pPr>
            <w:r>
              <w:t>Carter</w:t>
            </w:r>
          </w:p>
        </w:tc>
        <w:tc>
          <w:tcPr>
            <w:tcW w:w="2180" w:type="dxa"/>
            <w:shd w:val="clear" w:color="auto" w:fill="auto"/>
          </w:tcPr>
          <w:p w14:paraId="56E070D3" w14:textId="33CF443E" w:rsidR="004855FD" w:rsidRPr="004855FD" w:rsidRDefault="004855FD" w:rsidP="004855FD">
            <w:pPr>
              <w:ind w:firstLine="0"/>
            </w:pPr>
            <w:r>
              <w:t>Caskey</w:t>
            </w:r>
          </w:p>
        </w:tc>
      </w:tr>
      <w:tr w:rsidR="004855FD" w:rsidRPr="004855FD" w14:paraId="475C5618" w14:textId="77777777" w:rsidTr="004855FD">
        <w:tc>
          <w:tcPr>
            <w:tcW w:w="2179" w:type="dxa"/>
            <w:shd w:val="clear" w:color="auto" w:fill="auto"/>
          </w:tcPr>
          <w:p w14:paraId="1126CB99" w14:textId="3179DA63" w:rsidR="004855FD" w:rsidRPr="004855FD" w:rsidRDefault="004855FD" w:rsidP="004855FD">
            <w:pPr>
              <w:ind w:firstLine="0"/>
            </w:pPr>
            <w:r>
              <w:t>Chapman</w:t>
            </w:r>
          </w:p>
        </w:tc>
        <w:tc>
          <w:tcPr>
            <w:tcW w:w="2179" w:type="dxa"/>
            <w:shd w:val="clear" w:color="auto" w:fill="auto"/>
          </w:tcPr>
          <w:p w14:paraId="185D695A" w14:textId="2ABBD5F8" w:rsidR="004855FD" w:rsidRPr="004855FD" w:rsidRDefault="004855FD" w:rsidP="004855FD">
            <w:pPr>
              <w:ind w:firstLine="0"/>
            </w:pPr>
            <w:r>
              <w:t>Chumley</w:t>
            </w:r>
          </w:p>
        </w:tc>
        <w:tc>
          <w:tcPr>
            <w:tcW w:w="2180" w:type="dxa"/>
            <w:shd w:val="clear" w:color="auto" w:fill="auto"/>
          </w:tcPr>
          <w:p w14:paraId="529F6115" w14:textId="030C41F2" w:rsidR="004855FD" w:rsidRPr="004855FD" w:rsidRDefault="004855FD" w:rsidP="004855FD">
            <w:pPr>
              <w:ind w:firstLine="0"/>
            </w:pPr>
            <w:r>
              <w:t>Cobb-Hunter</w:t>
            </w:r>
          </w:p>
        </w:tc>
      </w:tr>
      <w:tr w:rsidR="004855FD" w:rsidRPr="004855FD" w14:paraId="64D5ACDC" w14:textId="77777777" w:rsidTr="004855FD">
        <w:tc>
          <w:tcPr>
            <w:tcW w:w="2179" w:type="dxa"/>
            <w:shd w:val="clear" w:color="auto" w:fill="auto"/>
          </w:tcPr>
          <w:p w14:paraId="3C5FAD09" w14:textId="084A92E5" w:rsidR="004855FD" w:rsidRPr="004855FD" w:rsidRDefault="004855FD" w:rsidP="004855FD">
            <w:pPr>
              <w:ind w:firstLine="0"/>
            </w:pPr>
            <w:r>
              <w:t>Collins</w:t>
            </w:r>
          </w:p>
        </w:tc>
        <w:tc>
          <w:tcPr>
            <w:tcW w:w="2179" w:type="dxa"/>
            <w:shd w:val="clear" w:color="auto" w:fill="auto"/>
          </w:tcPr>
          <w:p w14:paraId="3D7E15B3" w14:textId="2FF21497" w:rsidR="004855FD" w:rsidRPr="004855FD" w:rsidRDefault="004855FD" w:rsidP="004855FD">
            <w:pPr>
              <w:ind w:firstLine="0"/>
            </w:pPr>
            <w:r>
              <w:t>Connell</w:t>
            </w:r>
          </w:p>
        </w:tc>
        <w:tc>
          <w:tcPr>
            <w:tcW w:w="2180" w:type="dxa"/>
            <w:shd w:val="clear" w:color="auto" w:fill="auto"/>
          </w:tcPr>
          <w:p w14:paraId="29134F4B" w14:textId="750CB491" w:rsidR="004855FD" w:rsidRPr="004855FD" w:rsidRDefault="004855FD" w:rsidP="004855FD">
            <w:pPr>
              <w:ind w:firstLine="0"/>
            </w:pPr>
            <w:r>
              <w:t>B. L. Cox</w:t>
            </w:r>
          </w:p>
        </w:tc>
      </w:tr>
      <w:tr w:rsidR="004855FD" w:rsidRPr="004855FD" w14:paraId="3BE7EA9F" w14:textId="77777777" w:rsidTr="004855FD">
        <w:tc>
          <w:tcPr>
            <w:tcW w:w="2179" w:type="dxa"/>
            <w:shd w:val="clear" w:color="auto" w:fill="auto"/>
          </w:tcPr>
          <w:p w14:paraId="74557219" w14:textId="037819D3" w:rsidR="004855FD" w:rsidRPr="004855FD" w:rsidRDefault="004855FD" w:rsidP="004855FD">
            <w:pPr>
              <w:ind w:firstLine="0"/>
            </w:pPr>
            <w:r>
              <w:t>Crawford</w:t>
            </w:r>
          </w:p>
        </w:tc>
        <w:tc>
          <w:tcPr>
            <w:tcW w:w="2179" w:type="dxa"/>
            <w:shd w:val="clear" w:color="auto" w:fill="auto"/>
          </w:tcPr>
          <w:p w14:paraId="0D0724CB" w14:textId="3183682E" w:rsidR="004855FD" w:rsidRPr="004855FD" w:rsidRDefault="004855FD" w:rsidP="004855FD">
            <w:pPr>
              <w:ind w:firstLine="0"/>
            </w:pPr>
            <w:r>
              <w:t>Cromer</w:t>
            </w:r>
          </w:p>
        </w:tc>
        <w:tc>
          <w:tcPr>
            <w:tcW w:w="2180" w:type="dxa"/>
            <w:shd w:val="clear" w:color="auto" w:fill="auto"/>
          </w:tcPr>
          <w:p w14:paraId="661B2F06" w14:textId="19406CDA" w:rsidR="004855FD" w:rsidRPr="004855FD" w:rsidRDefault="004855FD" w:rsidP="004855FD">
            <w:pPr>
              <w:ind w:firstLine="0"/>
            </w:pPr>
            <w:r>
              <w:t>Davis</w:t>
            </w:r>
          </w:p>
        </w:tc>
      </w:tr>
      <w:tr w:rsidR="004855FD" w:rsidRPr="004855FD" w14:paraId="51879A03" w14:textId="77777777" w:rsidTr="004855FD">
        <w:tc>
          <w:tcPr>
            <w:tcW w:w="2179" w:type="dxa"/>
            <w:shd w:val="clear" w:color="auto" w:fill="auto"/>
          </w:tcPr>
          <w:p w14:paraId="4B20AFC0" w14:textId="579CAD41" w:rsidR="004855FD" w:rsidRPr="004855FD" w:rsidRDefault="004855FD" w:rsidP="004855FD">
            <w:pPr>
              <w:ind w:firstLine="0"/>
            </w:pPr>
            <w:r>
              <w:t>Dillard</w:t>
            </w:r>
          </w:p>
        </w:tc>
        <w:tc>
          <w:tcPr>
            <w:tcW w:w="2179" w:type="dxa"/>
            <w:shd w:val="clear" w:color="auto" w:fill="auto"/>
          </w:tcPr>
          <w:p w14:paraId="4003385C" w14:textId="30AF6A16" w:rsidR="004855FD" w:rsidRPr="004855FD" w:rsidRDefault="004855FD" w:rsidP="004855FD">
            <w:pPr>
              <w:ind w:firstLine="0"/>
            </w:pPr>
            <w:r>
              <w:t>Elliott</w:t>
            </w:r>
          </w:p>
        </w:tc>
        <w:tc>
          <w:tcPr>
            <w:tcW w:w="2180" w:type="dxa"/>
            <w:shd w:val="clear" w:color="auto" w:fill="auto"/>
          </w:tcPr>
          <w:p w14:paraId="5695F291" w14:textId="54858ECE" w:rsidR="004855FD" w:rsidRPr="004855FD" w:rsidRDefault="004855FD" w:rsidP="004855FD">
            <w:pPr>
              <w:ind w:firstLine="0"/>
            </w:pPr>
            <w:r>
              <w:t>Erickson</w:t>
            </w:r>
          </w:p>
        </w:tc>
      </w:tr>
      <w:tr w:rsidR="004855FD" w:rsidRPr="004855FD" w14:paraId="26EE74F6" w14:textId="77777777" w:rsidTr="004855FD">
        <w:tc>
          <w:tcPr>
            <w:tcW w:w="2179" w:type="dxa"/>
            <w:shd w:val="clear" w:color="auto" w:fill="auto"/>
          </w:tcPr>
          <w:p w14:paraId="5A2C5029" w14:textId="22C4533F" w:rsidR="004855FD" w:rsidRPr="004855FD" w:rsidRDefault="004855FD" w:rsidP="004855FD">
            <w:pPr>
              <w:ind w:firstLine="0"/>
            </w:pPr>
            <w:r>
              <w:t>Felder</w:t>
            </w:r>
          </w:p>
        </w:tc>
        <w:tc>
          <w:tcPr>
            <w:tcW w:w="2179" w:type="dxa"/>
            <w:shd w:val="clear" w:color="auto" w:fill="auto"/>
          </w:tcPr>
          <w:p w14:paraId="710C2463" w14:textId="60BA6CA1" w:rsidR="004855FD" w:rsidRPr="004855FD" w:rsidRDefault="004855FD" w:rsidP="004855FD">
            <w:pPr>
              <w:ind w:firstLine="0"/>
            </w:pPr>
            <w:r>
              <w:t>Forrest</w:t>
            </w:r>
          </w:p>
        </w:tc>
        <w:tc>
          <w:tcPr>
            <w:tcW w:w="2180" w:type="dxa"/>
            <w:shd w:val="clear" w:color="auto" w:fill="auto"/>
          </w:tcPr>
          <w:p w14:paraId="79DCCE97" w14:textId="6AE64709" w:rsidR="004855FD" w:rsidRPr="004855FD" w:rsidRDefault="004855FD" w:rsidP="004855FD">
            <w:pPr>
              <w:ind w:firstLine="0"/>
            </w:pPr>
            <w:r>
              <w:t>Gagnon</w:t>
            </w:r>
          </w:p>
        </w:tc>
      </w:tr>
      <w:tr w:rsidR="004855FD" w:rsidRPr="004855FD" w14:paraId="75FF4CD0" w14:textId="77777777" w:rsidTr="004855FD">
        <w:tc>
          <w:tcPr>
            <w:tcW w:w="2179" w:type="dxa"/>
            <w:shd w:val="clear" w:color="auto" w:fill="auto"/>
          </w:tcPr>
          <w:p w14:paraId="2509CFD2" w14:textId="1F40095A" w:rsidR="004855FD" w:rsidRPr="004855FD" w:rsidRDefault="004855FD" w:rsidP="004855FD">
            <w:pPr>
              <w:ind w:firstLine="0"/>
            </w:pPr>
            <w:r>
              <w:t>Garvin</w:t>
            </w:r>
          </w:p>
        </w:tc>
        <w:tc>
          <w:tcPr>
            <w:tcW w:w="2179" w:type="dxa"/>
            <w:shd w:val="clear" w:color="auto" w:fill="auto"/>
          </w:tcPr>
          <w:p w14:paraId="04766596" w14:textId="76B37684" w:rsidR="004855FD" w:rsidRPr="004855FD" w:rsidRDefault="004855FD" w:rsidP="004855FD">
            <w:pPr>
              <w:ind w:firstLine="0"/>
            </w:pPr>
            <w:r>
              <w:t>Gatch</w:t>
            </w:r>
          </w:p>
        </w:tc>
        <w:tc>
          <w:tcPr>
            <w:tcW w:w="2180" w:type="dxa"/>
            <w:shd w:val="clear" w:color="auto" w:fill="auto"/>
          </w:tcPr>
          <w:p w14:paraId="4D23EB1B" w14:textId="5DD6A854" w:rsidR="004855FD" w:rsidRPr="004855FD" w:rsidRDefault="004855FD" w:rsidP="004855FD">
            <w:pPr>
              <w:ind w:firstLine="0"/>
            </w:pPr>
            <w:r>
              <w:t>Gibson</w:t>
            </w:r>
          </w:p>
        </w:tc>
      </w:tr>
      <w:tr w:rsidR="004855FD" w:rsidRPr="004855FD" w14:paraId="62DC4155" w14:textId="77777777" w:rsidTr="004855FD">
        <w:tc>
          <w:tcPr>
            <w:tcW w:w="2179" w:type="dxa"/>
            <w:shd w:val="clear" w:color="auto" w:fill="auto"/>
          </w:tcPr>
          <w:p w14:paraId="5E32B7E1" w14:textId="0F047A75" w:rsidR="004855FD" w:rsidRPr="004855FD" w:rsidRDefault="004855FD" w:rsidP="004855FD">
            <w:pPr>
              <w:ind w:firstLine="0"/>
            </w:pPr>
            <w:r>
              <w:t>Gilliam</w:t>
            </w:r>
          </w:p>
        </w:tc>
        <w:tc>
          <w:tcPr>
            <w:tcW w:w="2179" w:type="dxa"/>
            <w:shd w:val="clear" w:color="auto" w:fill="auto"/>
          </w:tcPr>
          <w:p w14:paraId="5AC5175E" w14:textId="39DA891C" w:rsidR="004855FD" w:rsidRPr="004855FD" w:rsidRDefault="004855FD" w:rsidP="004855FD">
            <w:pPr>
              <w:ind w:firstLine="0"/>
            </w:pPr>
            <w:r>
              <w:t>Gilliard</w:t>
            </w:r>
          </w:p>
        </w:tc>
        <w:tc>
          <w:tcPr>
            <w:tcW w:w="2180" w:type="dxa"/>
            <w:shd w:val="clear" w:color="auto" w:fill="auto"/>
          </w:tcPr>
          <w:p w14:paraId="561E48D0" w14:textId="0FCAD044" w:rsidR="004855FD" w:rsidRPr="004855FD" w:rsidRDefault="004855FD" w:rsidP="004855FD">
            <w:pPr>
              <w:ind w:firstLine="0"/>
            </w:pPr>
            <w:r>
              <w:t>Guest</w:t>
            </w:r>
          </w:p>
        </w:tc>
      </w:tr>
      <w:tr w:rsidR="004855FD" w:rsidRPr="004855FD" w14:paraId="57D99917" w14:textId="77777777" w:rsidTr="004855FD">
        <w:tc>
          <w:tcPr>
            <w:tcW w:w="2179" w:type="dxa"/>
            <w:shd w:val="clear" w:color="auto" w:fill="auto"/>
          </w:tcPr>
          <w:p w14:paraId="36C337B1" w14:textId="72A4730D" w:rsidR="004855FD" w:rsidRPr="004855FD" w:rsidRDefault="004855FD" w:rsidP="004855FD">
            <w:pPr>
              <w:ind w:firstLine="0"/>
            </w:pPr>
            <w:r>
              <w:t>Haddon</w:t>
            </w:r>
          </w:p>
        </w:tc>
        <w:tc>
          <w:tcPr>
            <w:tcW w:w="2179" w:type="dxa"/>
            <w:shd w:val="clear" w:color="auto" w:fill="auto"/>
          </w:tcPr>
          <w:p w14:paraId="7A3C44A8" w14:textId="29DEBC53" w:rsidR="004855FD" w:rsidRPr="004855FD" w:rsidRDefault="004855FD" w:rsidP="004855FD">
            <w:pPr>
              <w:ind w:firstLine="0"/>
            </w:pPr>
            <w:r>
              <w:t>Hager</w:t>
            </w:r>
          </w:p>
        </w:tc>
        <w:tc>
          <w:tcPr>
            <w:tcW w:w="2180" w:type="dxa"/>
            <w:shd w:val="clear" w:color="auto" w:fill="auto"/>
          </w:tcPr>
          <w:p w14:paraId="7522EC8B" w14:textId="60EB86B4" w:rsidR="004855FD" w:rsidRPr="004855FD" w:rsidRDefault="004855FD" w:rsidP="004855FD">
            <w:pPr>
              <w:ind w:firstLine="0"/>
            </w:pPr>
            <w:r>
              <w:t>Hardee</w:t>
            </w:r>
          </w:p>
        </w:tc>
      </w:tr>
      <w:tr w:rsidR="004855FD" w:rsidRPr="004855FD" w14:paraId="03B5FF5E" w14:textId="77777777" w:rsidTr="004855FD">
        <w:tc>
          <w:tcPr>
            <w:tcW w:w="2179" w:type="dxa"/>
            <w:shd w:val="clear" w:color="auto" w:fill="auto"/>
          </w:tcPr>
          <w:p w14:paraId="51D2E64A" w14:textId="469B9D54" w:rsidR="004855FD" w:rsidRPr="004855FD" w:rsidRDefault="004855FD" w:rsidP="004855FD">
            <w:pPr>
              <w:ind w:firstLine="0"/>
            </w:pPr>
            <w:r>
              <w:t>Harris</w:t>
            </w:r>
          </w:p>
        </w:tc>
        <w:tc>
          <w:tcPr>
            <w:tcW w:w="2179" w:type="dxa"/>
            <w:shd w:val="clear" w:color="auto" w:fill="auto"/>
          </w:tcPr>
          <w:p w14:paraId="22D9840B" w14:textId="5AEF759B" w:rsidR="004855FD" w:rsidRPr="004855FD" w:rsidRDefault="004855FD" w:rsidP="004855FD">
            <w:pPr>
              <w:ind w:firstLine="0"/>
            </w:pPr>
            <w:r>
              <w:t>Hartnett</w:t>
            </w:r>
          </w:p>
        </w:tc>
        <w:tc>
          <w:tcPr>
            <w:tcW w:w="2180" w:type="dxa"/>
            <w:shd w:val="clear" w:color="auto" w:fill="auto"/>
          </w:tcPr>
          <w:p w14:paraId="0DAB67B3" w14:textId="2F7FB033" w:rsidR="004855FD" w:rsidRPr="004855FD" w:rsidRDefault="004855FD" w:rsidP="004855FD">
            <w:pPr>
              <w:ind w:firstLine="0"/>
            </w:pPr>
            <w:r>
              <w:t>Hayes</w:t>
            </w:r>
          </w:p>
        </w:tc>
      </w:tr>
      <w:tr w:rsidR="004855FD" w:rsidRPr="004855FD" w14:paraId="2EEAC319" w14:textId="77777777" w:rsidTr="004855FD">
        <w:tc>
          <w:tcPr>
            <w:tcW w:w="2179" w:type="dxa"/>
            <w:shd w:val="clear" w:color="auto" w:fill="auto"/>
          </w:tcPr>
          <w:p w14:paraId="78127B9B" w14:textId="509755CA" w:rsidR="004855FD" w:rsidRPr="004855FD" w:rsidRDefault="004855FD" w:rsidP="004855FD">
            <w:pPr>
              <w:ind w:firstLine="0"/>
            </w:pPr>
            <w:r>
              <w:t>Henegan</w:t>
            </w:r>
          </w:p>
        </w:tc>
        <w:tc>
          <w:tcPr>
            <w:tcW w:w="2179" w:type="dxa"/>
            <w:shd w:val="clear" w:color="auto" w:fill="auto"/>
          </w:tcPr>
          <w:p w14:paraId="781CEDEE" w14:textId="58C3083D" w:rsidR="004855FD" w:rsidRPr="004855FD" w:rsidRDefault="004855FD" w:rsidP="004855FD">
            <w:pPr>
              <w:ind w:firstLine="0"/>
            </w:pPr>
            <w:r>
              <w:t>Herbkersman</w:t>
            </w:r>
          </w:p>
        </w:tc>
        <w:tc>
          <w:tcPr>
            <w:tcW w:w="2180" w:type="dxa"/>
            <w:shd w:val="clear" w:color="auto" w:fill="auto"/>
          </w:tcPr>
          <w:p w14:paraId="08E0B0C9" w14:textId="4D1FEE8A" w:rsidR="004855FD" w:rsidRPr="004855FD" w:rsidRDefault="004855FD" w:rsidP="004855FD">
            <w:pPr>
              <w:ind w:firstLine="0"/>
            </w:pPr>
            <w:r>
              <w:t>Hewitt</w:t>
            </w:r>
          </w:p>
        </w:tc>
      </w:tr>
      <w:tr w:rsidR="004855FD" w:rsidRPr="004855FD" w14:paraId="0EA7CC35" w14:textId="77777777" w:rsidTr="004855FD">
        <w:tc>
          <w:tcPr>
            <w:tcW w:w="2179" w:type="dxa"/>
            <w:shd w:val="clear" w:color="auto" w:fill="auto"/>
          </w:tcPr>
          <w:p w14:paraId="7F4B52C5" w14:textId="5D0F10ED" w:rsidR="004855FD" w:rsidRPr="004855FD" w:rsidRDefault="004855FD" w:rsidP="004855FD">
            <w:pPr>
              <w:ind w:firstLine="0"/>
            </w:pPr>
            <w:r>
              <w:t>Hiott</w:t>
            </w:r>
          </w:p>
        </w:tc>
        <w:tc>
          <w:tcPr>
            <w:tcW w:w="2179" w:type="dxa"/>
            <w:shd w:val="clear" w:color="auto" w:fill="auto"/>
          </w:tcPr>
          <w:p w14:paraId="07B354B8" w14:textId="26094A69" w:rsidR="004855FD" w:rsidRPr="004855FD" w:rsidRDefault="004855FD" w:rsidP="004855FD">
            <w:pPr>
              <w:ind w:firstLine="0"/>
            </w:pPr>
            <w:r>
              <w:t>Hixon</w:t>
            </w:r>
          </w:p>
        </w:tc>
        <w:tc>
          <w:tcPr>
            <w:tcW w:w="2180" w:type="dxa"/>
            <w:shd w:val="clear" w:color="auto" w:fill="auto"/>
          </w:tcPr>
          <w:p w14:paraId="05C5C1C8" w14:textId="4D7870B7" w:rsidR="004855FD" w:rsidRPr="004855FD" w:rsidRDefault="004855FD" w:rsidP="004855FD">
            <w:pPr>
              <w:ind w:firstLine="0"/>
            </w:pPr>
            <w:r>
              <w:t>Hosey</w:t>
            </w:r>
          </w:p>
        </w:tc>
      </w:tr>
      <w:tr w:rsidR="004855FD" w:rsidRPr="004855FD" w14:paraId="0E3EAF96" w14:textId="77777777" w:rsidTr="004855FD">
        <w:tc>
          <w:tcPr>
            <w:tcW w:w="2179" w:type="dxa"/>
            <w:shd w:val="clear" w:color="auto" w:fill="auto"/>
          </w:tcPr>
          <w:p w14:paraId="5651C9B8" w14:textId="2088FCC4" w:rsidR="004855FD" w:rsidRPr="004855FD" w:rsidRDefault="004855FD" w:rsidP="004855FD">
            <w:pPr>
              <w:ind w:firstLine="0"/>
            </w:pPr>
            <w:r>
              <w:t>Howard</w:t>
            </w:r>
          </w:p>
        </w:tc>
        <w:tc>
          <w:tcPr>
            <w:tcW w:w="2179" w:type="dxa"/>
            <w:shd w:val="clear" w:color="auto" w:fill="auto"/>
          </w:tcPr>
          <w:p w14:paraId="1AB48817" w14:textId="4255AE57" w:rsidR="004855FD" w:rsidRPr="004855FD" w:rsidRDefault="004855FD" w:rsidP="004855FD">
            <w:pPr>
              <w:ind w:firstLine="0"/>
            </w:pPr>
            <w:r>
              <w:t>Hyde</w:t>
            </w:r>
          </w:p>
        </w:tc>
        <w:tc>
          <w:tcPr>
            <w:tcW w:w="2180" w:type="dxa"/>
            <w:shd w:val="clear" w:color="auto" w:fill="auto"/>
          </w:tcPr>
          <w:p w14:paraId="1AD59195" w14:textId="6C0E0FDA" w:rsidR="004855FD" w:rsidRPr="004855FD" w:rsidRDefault="004855FD" w:rsidP="004855FD">
            <w:pPr>
              <w:ind w:firstLine="0"/>
            </w:pPr>
            <w:r>
              <w:t>Jefferson</w:t>
            </w:r>
          </w:p>
        </w:tc>
      </w:tr>
      <w:tr w:rsidR="004855FD" w:rsidRPr="004855FD" w14:paraId="28F7C085" w14:textId="77777777" w:rsidTr="004855FD">
        <w:tc>
          <w:tcPr>
            <w:tcW w:w="2179" w:type="dxa"/>
            <w:shd w:val="clear" w:color="auto" w:fill="auto"/>
          </w:tcPr>
          <w:p w14:paraId="15E2D8A6" w14:textId="72830CA3" w:rsidR="004855FD" w:rsidRPr="004855FD" w:rsidRDefault="004855FD" w:rsidP="004855FD">
            <w:pPr>
              <w:ind w:firstLine="0"/>
            </w:pPr>
            <w:r>
              <w:t>J. E. Johnson</w:t>
            </w:r>
          </w:p>
        </w:tc>
        <w:tc>
          <w:tcPr>
            <w:tcW w:w="2179" w:type="dxa"/>
            <w:shd w:val="clear" w:color="auto" w:fill="auto"/>
          </w:tcPr>
          <w:p w14:paraId="3A9E12E6" w14:textId="2888BF87" w:rsidR="004855FD" w:rsidRPr="004855FD" w:rsidRDefault="004855FD" w:rsidP="004855FD">
            <w:pPr>
              <w:ind w:firstLine="0"/>
            </w:pPr>
            <w:r>
              <w:t>J. L. Johnson</w:t>
            </w:r>
          </w:p>
        </w:tc>
        <w:tc>
          <w:tcPr>
            <w:tcW w:w="2180" w:type="dxa"/>
            <w:shd w:val="clear" w:color="auto" w:fill="auto"/>
          </w:tcPr>
          <w:p w14:paraId="5D47DD0A" w14:textId="212870B1" w:rsidR="004855FD" w:rsidRPr="004855FD" w:rsidRDefault="004855FD" w:rsidP="004855FD">
            <w:pPr>
              <w:ind w:firstLine="0"/>
            </w:pPr>
            <w:r>
              <w:t>S. Jones</w:t>
            </w:r>
          </w:p>
        </w:tc>
      </w:tr>
      <w:tr w:rsidR="004855FD" w:rsidRPr="004855FD" w14:paraId="7A6FFD72" w14:textId="77777777" w:rsidTr="004855FD">
        <w:tc>
          <w:tcPr>
            <w:tcW w:w="2179" w:type="dxa"/>
            <w:shd w:val="clear" w:color="auto" w:fill="auto"/>
          </w:tcPr>
          <w:p w14:paraId="43A179C5" w14:textId="2777F731" w:rsidR="004855FD" w:rsidRPr="004855FD" w:rsidRDefault="004855FD" w:rsidP="004855FD">
            <w:pPr>
              <w:ind w:firstLine="0"/>
            </w:pPr>
            <w:r>
              <w:t>Kilmartin</w:t>
            </w:r>
          </w:p>
        </w:tc>
        <w:tc>
          <w:tcPr>
            <w:tcW w:w="2179" w:type="dxa"/>
            <w:shd w:val="clear" w:color="auto" w:fill="auto"/>
          </w:tcPr>
          <w:p w14:paraId="24C95109" w14:textId="4052D1D1" w:rsidR="004855FD" w:rsidRPr="004855FD" w:rsidRDefault="004855FD" w:rsidP="004855FD">
            <w:pPr>
              <w:ind w:firstLine="0"/>
            </w:pPr>
            <w:r>
              <w:t>King</w:t>
            </w:r>
          </w:p>
        </w:tc>
        <w:tc>
          <w:tcPr>
            <w:tcW w:w="2180" w:type="dxa"/>
            <w:shd w:val="clear" w:color="auto" w:fill="auto"/>
          </w:tcPr>
          <w:p w14:paraId="5A369145" w14:textId="44480F8C" w:rsidR="004855FD" w:rsidRPr="004855FD" w:rsidRDefault="004855FD" w:rsidP="004855FD">
            <w:pPr>
              <w:ind w:firstLine="0"/>
            </w:pPr>
            <w:r>
              <w:t>Kirby</w:t>
            </w:r>
          </w:p>
        </w:tc>
      </w:tr>
      <w:tr w:rsidR="004855FD" w:rsidRPr="004855FD" w14:paraId="5DB96958" w14:textId="77777777" w:rsidTr="004855FD">
        <w:tc>
          <w:tcPr>
            <w:tcW w:w="2179" w:type="dxa"/>
            <w:shd w:val="clear" w:color="auto" w:fill="auto"/>
          </w:tcPr>
          <w:p w14:paraId="355B0882" w14:textId="1B8958C9" w:rsidR="004855FD" w:rsidRPr="004855FD" w:rsidRDefault="004855FD" w:rsidP="004855FD">
            <w:pPr>
              <w:ind w:firstLine="0"/>
            </w:pPr>
            <w:r>
              <w:t>Landing</w:t>
            </w:r>
          </w:p>
        </w:tc>
        <w:tc>
          <w:tcPr>
            <w:tcW w:w="2179" w:type="dxa"/>
            <w:shd w:val="clear" w:color="auto" w:fill="auto"/>
          </w:tcPr>
          <w:p w14:paraId="00623414" w14:textId="7F1FD236" w:rsidR="004855FD" w:rsidRPr="004855FD" w:rsidRDefault="004855FD" w:rsidP="004855FD">
            <w:pPr>
              <w:ind w:firstLine="0"/>
            </w:pPr>
            <w:r>
              <w:t>Lawson</w:t>
            </w:r>
          </w:p>
        </w:tc>
        <w:tc>
          <w:tcPr>
            <w:tcW w:w="2180" w:type="dxa"/>
            <w:shd w:val="clear" w:color="auto" w:fill="auto"/>
          </w:tcPr>
          <w:p w14:paraId="5274965E" w14:textId="02D04E7E" w:rsidR="004855FD" w:rsidRPr="004855FD" w:rsidRDefault="004855FD" w:rsidP="004855FD">
            <w:pPr>
              <w:ind w:firstLine="0"/>
            </w:pPr>
            <w:r>
              <w:t>Leber</w:t>
            </w:r>
          </w:p>
        </w:tc>
      </w:tr>
      <w:tr w:rsidR="004855FD" w:rsidRPr="004855FD" w14:paraId="145FE34E" w14:textId="77777777" w:rsidTr="004855FD">
        <w:tc>
          <w:tcPr>
            <w:tcW w:w="2179" w:type="dxa"/>
            <w:shd w:val="clear" w:color="auto" w:fill="auto"/>
          </w:tcPr>
          <w:p w14:paraId="2D0B2AFD" w14:textId="0C5FE868" w:rsidR="004855FD" w:rsidRPr="004855FD" w:rsidRDefault="004855FD" w:rsidP="004855FD">
            <w:pPr>
              <w:ind w:firstLine="0"/>
            </w:pPr>
            <w:r>
              <w:t>Ligon</w:t>
            </w:r>
          </w:p>
        </w:tc>
        <w:tc>
          <w:tcPr>
            <w:tcW w:w="2179" w:type="dxa"/>
            <w:shd w:val="clear" w:color="auto" w:fill="auto"/>
          </w:tcPr>
          <w:p w14:paraId="207CF378" w14:textId="56638CD6" w:rsidR="004855FD" w:rsidRPr="004855FD" w:rsidRDefault="004855FD" w:rsidP="004855FD">
            <w:pPr>
              <w:ind w:firstLine="0"/>
            </w:pPr>
            <w:r>
              <w:t>Long</w:t>
            </w:r>
          </w:p>
        </w:tc>
        <w:tc>
          <w:tcPr>
            <w:tcW w:w="2180" w:type="dxa"/>
            <w:shd w:val="clear" w:color="auto" w:fill="auto"/>
          </w:tcPr>
          <w:p w14:paraId="749507F9" w14:textId="441EE146" w:rsidR="004855FD" w:rsidRPr="004855FD" w:rsidRDefault="004855FD" w:rsidP="004855FD">
            <w:pPr>
              <w:ind w:firstLine="0"/>
            </w:pPr>
            <w:r>
              <w:t>Lowe</w:t>
            </w:r>
          </w:p>
        </w:tc>
      </w:tr>
      <w:tr w:rsidR="004855FD" w:rsidRPr="004855FD" w14:paraId="1CF9C283" w14:textId="77777777" w:rsidTr="004855FD">
        <w:tc>
          <w:tcPr>
            <w:tcW w:w="2179" w:type="dxa"/>
            <w:shd w:val="clear" w:color="auto" w:fill="auto"/>
          </w:tcPr>
          <w:p w14:paraId="3D9FE6F3" w14:textId="6FB5086D" w:rsidR="004855FD" w:rsidRPr="004855FD" w:rsidRDefault="004855FD" w:rsidP="004855FD">
            <w:pPr>
              <w:ind w:firstLine="0"/>
            </w:pPr>
            <w:r>
              <w:t>Magnuson</w:t>
            </w:r>
          </w:p>
        </w:tc>
        <w:tc>
          <w:tcPr>
            <w:tcW w:w="2179" w:type="dxa"/>
            <w:shd w:val="clear" w:color="auto" w:fill="auto"/>
          </w:tcPr>
          <w:p w14:paraId="3A6BDA49" w14:textId="0F11412D" w:rsidR="004855FD" w:rsidRPr="004855FD" w:rsidRDefault="004855FD" w:rsidP="004855FD">
            <w:pPr>
              <w:ind w:firstLine="0"/>
            </w:pPr>
            <w:r>
              <w:t>May</w:t>
            </w:r>
          </w:p>
        </w:tc>
        <w:tc>
          <w:tcPr>
            <w:tcW w:w="2180" w:type="dxa"/>
            <w:shd w:val="clear" w:color="auto" w:fill="auto"/>
          </w:tcPr>
          <w:p w14:paraId="56A1EC79" w14:textId="23FE0D54" w:rsidR="004855FD" w:rsidRPr="004855FD" w:rsidRDefault="004855FD" w:rsidP="004855FD">
            <w:pPr>
              <w:ind w:firstLine="0"/>
            </w:pPr>
            <w:r>
              <w:t>McCabe</w:t>
            </w:r>
          </w:p>
        </w:tc>
      </w:tr>
      <w:tr w:rsidR="004855FD" w:rsidRPr="004855FD" w14:paraId="747EBE02" w14:textId="77777777" w:rsidTr="004855FD">
        <w:tc>
          <w:tcPr>
            <w:tcW w:w="2179" w:type="dxa"/>
            <w:shd w:val="clear" w:color="auto" w:fill="auto"/>
          </w:tcPr>
          <w:p w14:paraId="34A7EC4A" w14:textId="645208E9" w:rsidR="004855FD" w:rsidRPr="004855FD" w:rsidRDefault="004855FD" w:rsidP="004855FD">
            <w:pPr>
              <w:ind w:firstLine="0"/>
            </w:pPr>
            <w:r>
              <w:t>McCravy</w:t>
            </w:r>
          </w:p>
        </w:tc>
        <w:tc>
          <w:tcPr>
            <w:tcW w:w="2179" w:type="dxa"/>
            <w:shd w:val="clear" w:color="auto" w:fill="auto"/>
          </w:tcPr>
          <w:p w14:paraId="29209E6A" w14:textId="3A2CB1BB" w:rsidR="004855FD" w:rsidRPr="004855FD" w:rsidRDefault="004855FD" w:rsidP="004855FD">
            <w:pPr>
              <w:ind w:firstLine="0"/>
            </w:pPr>
            <w:r>
              <w:t>McDaniel</w:t>
            </w:r>
          </w:p>
        </w:tc>
        <w:tc>
          <w:tcPr>
            <w:tcW w:w="2180" w:type="dxa"/>
            <w:shd w:val="clear" w:color="auto" w:fill="auto"/>
          </w:tcPr>
          <w:p w14:paraId="6369FF94" w14:textId="5FAB19AA" w:rsidR="004855FD" w:rsidRPr="004855FD" w:rsidRDefault="004855FD" w:rsidP="004855FD">
            <w:pPr>
              <w:ind w:firstLine="0"/>
            </w:pPr>
            <w:r>
              <w:t>McGinnis</w:t>
            </w:r>
          </w:p>
        </w:tc>
      </w:tr>
      <w:tr w:rsidR="004855FD" w:rsidRPr="004855FD" w14:paraId="7E4242B3" w14:textId="77777777" w:rsidTr="004855FD">
        <w:tc>
          <w:tcPr>
            <w:tcW w:w="2179" w:type="dxa"/>
            <w:shd w:val="clear" w:color="auto" w:fill="auto"/>
          </w:tcPr>
          <w:p w14:paraId="3D4C4C7C" w14:textId="42047A94" w:rsidR="004855FD" w:rsidRPr="004855FD" w:rsidRDefault="004855FD" w:rsidP="004855FD">
            <w:pPr>
              <w:ind w:firstLine="0"/>
            </w:pPr>
            <w:r>
              <w:t>Mitchell</w:t>
            </w:r>
          </w:p>
        </w:tc>
        <w:tc>
          <w:tcPr>
            <w:tcW w:w="2179" w:type="dxa"/>
            <w:shd w:val="clear" w:color="auto" w:fill="auto"/>
          </w:tcPr>
          <w:p w14:paraId="331F1155" w14:textId="40DF6837" w:rsidR="004855FD" w:rsidRPr="004855FD" w:rsidRDefault="004855FD" w:rsidP="004855FD">
            <w:pPr>
              <w:ind w:firstLine="0"/>
            </w:pPr>
            <w:r>
              <w:t>T. Moore</w:t>
            </w:r>
          </w:p>
        </w:tc>
        <w:tc>
          <w:tcPr>
            <w:tcW w:w="2180" w:type="dxa"/>
            <w:shd w:val="clear" w:color="auto" w:fill="auto"/>
          </w:tcPr>
          <w:p w14:paraId="49E8AD04" w14:textId="55ADE7C3" w:rsidR="004855FD" w:rsidRPr="004855FD" w:rsidRDefault="004855FD" w:rsidP="004855FD">
            <w:pPr>
              <w:ind w:firstLine="0"/>
            </w:pPr>
            <w:r>
              <w:t>A. M. Morgan</w:t>
            </w:r>
          </w:p>
        </w:tc>
      </w:tr>
      <w:tr w:rsidR="004855FD" w:rsidRPr="004855FD" w14:paraId="2427E97B" w14:textId="77777777" w:rsidTr="004855FD">
        <w:tc>
          <w:tcPr>
            <w:tcW w:w="2179" w:type="dxa"/>
            <w:shd w:val="clear" w:color="auto" w:fill="auto"/>
          </w:tcPr>
          <w:p w14:paraId="4F05BB79" w14:textId="0BA0FF42" w:rsidR="004855FD" w:rsidRPr="004855FD" w:rsidRDefault="004855FD" w:rsidP="004855FD">
            <w:pPr>
              <w:ind w:firstLine="0"/>
            </w:pPr>
            <w:r>
              <w:t>T. A. Morgan</w:t>
            </w:r>
          </w:p>
        </w:tc>
        <w:tc>
          <w:tcPr>
            <w:tcW w:w="2179" w:type="dxa"/>
            <w:shd w:val="clear" w:color="auto" w:fill="auto"/>
          </w:tcPr>
          <w:p w14:paraId="29F5E0E8" w14:textId="3A6D2B2B" w:rsidR="004855FD" w:rsidRPr="004855FD" w:rsidRDefault="004855FD" w:rsidP="004855FD">
            <w:pPr>
              <w:ind w:firstLine="0"/>
            </w:pPr>
            <w:r>
              <w:t>Moss</w:t>
            </w:r>
          </w:p>
        </w:tc>
        <w:tc>
          <w:tcPr>
            <w:tcW w:w="2180" w:type="dxa"/>
            <w:shd w:val="clear" w:color="auto" w:fill="auto"/>
          </w:tcPr>
          <w:p w14:paraId="58C1F6DA" w14:textId="091DE033" w:rsidR="004855FD" w:rsidRPr="004855FD" w:rsidRDefault="004855FD" w:rsidP="004855FD">
            <w:pPr>
              <w:ind w:firstLine="0"/>
            </w:pPr>
            <w:r>
              <w:t>Murphy</w:t>
            </w:r>
          </w:p>
        </w:tc>
      </w:tr>
      <w:tr w:rsidR="004855FD" w:rsidRPr="004855FD" w14:paraId="28E5A1C8" w14:textId="77777777" w:rsidTr="004855FD">
        <w:tc>
          <w:tcPr>
            <w:tcW w:w="2179" w:type="dxa"/>
            <w:shd w:val="clear" w:color="auto" w:fill="auto"/>
          </w:tcPr>
          <w:p w14:paraId="2A34D6D2" w14:textId="5A2EB441" w:rsidR="004855FD" w:rsidRPr="004855FD" w:rsidRDefault="004855FD" w:rsidP="004855FD">
            <w:pPr>
              <w:ind w:firstLine="0"/>
            </w:pPr>
            <w:r>
              <w:t>Neese</w:t>
            </w:r>
          </w:p>
        </w:tc>
        <w:tc>
          <w:tcPr>
            <w:tcW w:w="2179" w:type="dxa"/>
            <w:shd w:val="clear" w:color="auto" w:fill="auto"/>
          </w:tcPr>
          <w:p w14:paraId="48220689" w14:textId="4CC61680" w:rsidR="004855FD" w:rsidRPr="004855FD" w:rsidRDefault="004855FD" w:rsidP="004855FD">
            <w:pPr>
              <w:ind w:firstLine="0"/>
            </w:pPr>
            <w:r>
              <w:t>B. Newton</w:t>
            </w:r>
          </w:p>
        </w:tc>
        <w:tc>
          <w:tcPr>
            <w:tcW w:w="2180" w:type="dxa"/>
            <w:shd w:val="clear" w:color="auto" w:fill="auto"/>
          </w:tcPr>
          <w:p w14:paraId="5C61A436" w14:textId="665A1420" w:rsidR="004855FD" w:rsidRPr="004855FD" w:rsidRDefault="004855FD" w:rsidP="004855FD">
            <w:pPr>
              <w:ind w:firstLine="0"/>
            </w:pPr>
            <w:r>
              <w:t>W. Newton</w:t>
            </w:r>
          </w:p>
        </w:tc>
      </w:tr>
      <w:tr w:rsidR="004855FD" w:rsidRPr="004855FD" w14:paraId="070657B4" w14:textId="77777777" w:rsidTr="004855FD">
        <w:tc>
          <w:tcPr>
            <w:tcW w:w="2179" w:type="dxa"/>
            <w:shd w:val="clear" w:color="auto" w:fill="auto"/>
          </w:tcPr>
          <w:p w14:paraId="0C7C3A4B" w14:textId="28C2F17C" w:rsidR="004855FD" w:rsidRPr="004855FD" w:rsidRDefault="004855FD" w:rsidP="004855FD">
            <w:pPr>
              <w:ind w:firstLine="0"/>
            </w:pPr>
            <w:r>
              <w:t>Nutt</w:t>
            </w:r>
          </w:p>
        </w:tc>
        <w:tc>
          <w:tcPr>
            <w:tcW w:w="2179" w:type="dxa"/>
            <w:shd w:val="clear" w:color="auto" w:fill="auto"/>
          </w:tcPr>
          <w:p w14:paraId="14D51169" w14:textId="59B6DE10" w:rsidR="004855FD" w:rsidRPr="004855FD" w:rsidRDefault="004855FD" w:rsidP="004855FD">
            <w:pPr>
              <w:ind w:firstLine="0"/>
            </w:pPr>
            <w:r>
              <w:t>Oremus</w:t>
            </w:r>
          </w:p>
        </w:tc>
        <w:tc>
          <w:tcPr>
            <w:tcW w:w="2180" w:type="dxa"/>
            <w:shd w:val="clear" w:color="auto" w:fill="auto"/>
          </w:tcPr>
          <w:p w14:paraId="4D09AB88" w14:textId="5771F89B" w:rsidR="004855FD" w:rsidRPr="004855FD" w:rsidRDefault="004855FD" w:rsidP="004855FD">
            <w:pPr>
              <w:ind w:firstLine="0"/>
            </w:pPr>
            <w:r>
              <w:t>Ott</w:t>
            </w:r>
          </w:p>
        </w:tc>
      </w:tr>
      <w:tr w:rsidR="004855FD" w:rsidRPr="004855FD" w14:paraId="58D6BABC" w14:textId="77777777" w:rsidTr="004855FD">
        <w:tc>
          <w:tcPr>
            <w:tcW w:w="2179" w:type="dxa"/>
            <w:shd w:val="clear" w:color="auto" w:fill="auto"/>
          </w:tcPr>
          <w:p w14:paraId="195F38F5" w14:textId="4A5B489F" w:rsidR="004855FD" w:rsidRPr="004855FD" w:rsidRDefault="004855FD" w:rsidP="004855FD">
            <w:pPr>
              <w:ind w:firstLine="0"/>
            </w:pPr>
            <w:r>
              <w:t>Pace</w:t>
            </w:r>
          </w:p>
        </w:tc>
        <w:tc>
          <w:tcPr>
            <w:tcW w:w="2179" w:type="dxa"/>
            <w:shd w:val="clear" w:color="auto" w:fill="auto"/>
          </w:tcPr>
          <w:p w14:paraId="7518DB0E" w14:textId="2AFDCE56" w:rsidR="004855FD" w:rsidRPr="004855FD" w:rsidRDefault="004855FD" w:rsidP="004855FD">
            <w:pPr>
              <w:ind w:firstLine="0"/>
            </w:pPr>
            <w:r>
              <w:t>Pedalino</w:t>
            </w:r>
          </w:p>
        </w:tc>
        <w:tc>
          <w:tcPr>
            <w:tcW w:w="2180" w:type="dxa"/>
            <w:shd w:val="clear" w:color="auto" w:fill="auto"/>
          </w:tcPr>
          <w:p w14:paraId="55988FF0" w14:textId="65E17329" w:rsidR="004855FD" w:rsidRPr="004855FD" w:rsidRDefault="004855FD" w:rsidP="004855FD">
            <w:pPr>
              <w:ind w:firstLine="0"/>
            </w:pPr>
            <w:r>
              <w:t>Pendarvis</w:t>
            </w:r>
          </w:p>
        </w:tc>
      </w:tr>
      <w:tr w:rsidR="004855FD" w:rsidRPr="004855FD" w14:paraId="0700D7A9" w14:textId="77777777" w:rsidTr="004855FD">
        <w:tc>
          <w:tcPr>
            <w:tcW w:w="2179" w:type="dxa"/>
            <w:shd w:val="clear" w:color="auto" w:fill="auto"/>
          </w:tcPr>
          <w:p w14:paraId="40C6A240" w14:textId="150BD566" w:rsidR="004855FD" w:rsidRPr="004855FD" w:rsidRDefault="004855FD" w:rsidP="004855FD">
            <w:pPr>
              <w:ind w:firstLine="0"/>
            </w:pPr>
            <w:r>
              <w:t>Pope</w:t>
            </w:r>
          </w:p>
        </w:tc>
        <w:tc>
          <w:tcPr>
            <w:tcW w:w="2179" w:type="dxa"/>
            <w:shd w:val="clear" w:color="auto" w:fill="auto"/>
          </w:tcPr>
          <w:p w14:paraId="1F4B56EE" w14:textId="020653F2" w:rsidR="004855FD" w:rsidRPr="004855FD" w:rsidRDefault="004855FD" w:rsidP="004855FD">
            <w:pPr>
              <w:ind w:firstLine="0"/>
            </w:pPr>
            <w:r>
              <w:t>Rivers</w:t>
            </w:r>
          </w:p>
        </w:tc>
        <w:tc>
          <w:tcPr>
            <w:tcW w:w="2180" w:type="dxa"/>
            <w:shd w:val="clear" w:color="auto" w:fill="auto"/>
          </w:tcPr>
          <w:p w14:paraId="2852AE98" w14:textId="47CF0CA2" w:rsidR="004855FD" w:rsidRPr="004855FD" w:rsidRDefault="004855FD" w:rsidP="004855FD">
            <w:pPr>
              <w:ind w:firstLine="0"/>
            </w:pPr>
            <w:r>
              <w:t>Robbins</w:t>
            </w:r>
          </w:p>
        </w:tc>
      </w:tr>
      <w:tr w:rsidR="004855FD" w:rsidRPr="004855FD" w14:paraId="34F1A5E6" w14:textId="77777777" w:rsidTr="004855FD">
        <w:tc>
          <w:tcPr>
            <w:tcW w:w="2179" w:type="dxa"/>
            <w:shd w:val="clear" w:color="auto" w:fill="auto"/>
          </w:tcPr>
          <w:p w14:paraId="465E2B16" w14:textId="6D2472A6" w:rsidR="004855FD" w:rsidRPr="004855FD" w:rsidRDefault="004855FD" w:rsidP="004855FD">
            <w:pPr>
              <w:ind w:firstLine="0"/>
            </w:pPr>
            <w:r>
              <w:t>Rose</w:t>
            </w:r>
          </w:p>
        </w:tc>
        <w:tc>
          <w:tcPr>
            <w:tcW w:w="2179" w:type="dxa"/>
            <w:shd w:val="clear" w:color="auto" w:fill="auto"/>
          </w:tcPr>
          <w:p w14:paraId="25A7C9C7" w14:textId="2A4F4C4F" w:rsidR="004855FD" w:rsidRPr="004855FD" w:rsidRDefault="004855FD" w:rsidP="004855FD">
            <w:pPr>
              <w:ind w:firstLine="0"/>
            </w:pPr>
            <w:r>
              <w:t>Rutherford</w:t>
            </w:r>
          </w:p>
        </w:tc>
        <w:tc>
          <w:tcPr>
            <w:tcW w:w="2180" w:type="dxa"/>
            <w:shd w:val="clear" w:color="auto" w:fill="auto"/>
          </w:tcPr>
          <w:p w14:paraId="30F4A884" w14:textId="3F2F2BDF" w:rsidR="004855FD" w:rsidRPr="004855FD" w:rsidRDefault="004855FD" w:rsidP="004855FD">
            <w:pPr>
              <w:ind w:firstLine="0"/>
            </w:pPr>
            <w:r>
              <w:t>Sandifer</w:t>
            </w:r>
          </w:p>
        </w:tc>
      </w:tr>
      <w:tr w:rsidR="004855FD" w:rsidRPr="004855FD" w14:paraId="6324DB3D" w14:textId="77777777" w:rsidTr="004855FD">
        <w:tc>
          <w:tcPr>
            <w:tcW w:w="2179" w:type="dxa"/>
            <w:shd w:val="clear" w:color="auto" w:fill="auto"/>
          </w:tcPr>
          <w:p w14:paraId="35762925" w14:textId="0FB2D432" w:rsidR="004855FD" w:rsidRPr="004855FD" w:rsidRDefault="004855FD" w:rsidP="004855FD">
            <w:pPr>
              <w:ind w:firstLine="0"/>
            </w:pPr>
            <w:r>
              <w:t>Schuessler</w:t>
            </w:r>
          </w:p>
        </w:tc>
        <w:tc>
          <w:tcPr>
            <w:tcW w:w="2179" w:type="dxa"/>
            <w:shd w:val="clear" w:color="auto" w:fill="auto"/>
          </w:tcPr>
          <w:p w14:paraId="111539F3" w14:textId="5A832EE5" w:rsidR="004855FD" w:rsidRPr="004855FD" w:rsidRDefault="004855FD" w:rsidP="004855FD">
            <w:pPr>
              <w:ind w:firstLine="0"/>
            </w:pPr>
            <w:r>
              <w:t>Sessions</w:t>
            </w:r>
          </w:p>
        </w:tc>
        <w:tc>
          <w:tcPr>
            <w:tcW w:w="2180" w:type="dxa"/>
            <w:shd w:val="clear" w:color="auto" w:fill="auto"/>
          </w:tcPr>
          <w:p w14:paraId="765CDA05" w14:textId="75AAF1E3" w:rsidR="004855FD" w:rsidRPr="004855FD" w:rsidRDefault="004855FD" w:rsidP="004855FD">
            <w:pPr>
              <w:ind w:firstLine="0"/>
            </w:pPr>
            <w:r>
              <w:t>G. M. Smith</w:t>
            </w:r>
          </w:p>
        </w:tc>
      </w:tr>
      <w:tr w:rsidR="004855FD" w:rsidRPr="004855FD" w14:paraId="4E4A77CF" w14:textId="77777777" w:rsidTr="004855FD">
        <w:tc>
          <w:tcPr>
            <w:tcW w:w="2179" w:type="dxa"/>
            <w:shd w:val="clear" w:color="auto" w:fill="auto"/>
          </w:tcPr>
          <w:p w14:paraId="17FBA2E2" w14:textId="3A0E847B" w:rsidR="004855FD" w:rsidRPr="004855FD" w:rsidRDefault="004855FD" w:rsidP="004855FD">
            <w:pPr>
              <w:ind w:firstLine="0"/>
            </w:pPr>
            <w:r>
              <w:t>M. M. Smith</w:t>
            </w:r>
          </w:p>
        </w:tc>
        <w:tc>
          <w:tcPr>
            <w:tcW w:w="2179" w:type="dxa"/>
            <w:shd w:val="clear" w:color="auto" w:fill="auto"/>
          </w:tcPr>
          <w:p w14:paraId="2BA464E9" w14:textId="59FD35A1" w:rsidR="004855FD" w:rsidRPr="004855FD" w:rsidRDefault="004855FD" w:rsidP="004855FD">
            <w:pPr>
              <w:ind w:firstLine="0"/>
            </w:pPr>
            <w:r>
              <w:t>Stavrinakis</w:t>
            </w:r>
          </w:p>
        </w:tc>
        <w:tc>
          <w:tcPr>
            <w:tcW w:w="2180" w:type="dxa"/>
            <w:shd w:val="clear" w:color="auto" w:fill="auto"/>
          </w:tcPr>
          <w:p w14:paraId="5CC009F2" w14:textId="61FF3E3F" w:rsidR="004855FD" w:rsidRPr="004855FD" w:rsidRDefault="004855FD" w:rsidP="004855FD">
            <w:pPr>
              <w:ind w:firstLine="0"/>
            </w:pPr>
            <w:r>
              <w:t>Taylor</w:t>
            </w:r>
          </w:p>
        </w:tc>
      </w:tr>
      <w:tr w:rsidR="004855FD" w:rsidRPr="004855FD" w14:paraId="0FF6FBF5" w14:textId="77777777" w:rsidTr="004855FD">
        <w:tc>
          <w:tcPr>
            <w:tcW w:w="2179" w:type="dxa"/>
            <w:shd w:val="clear" w:color="auto" w:fill="auto"/>
          </w:tcPr>
          <w:p w14:paraId="19E31372" w14:textId="1803F226" w:rsidR="004855FD" w:rsidRPr="004855FD" w:rsidRDefault="004855FD" w:rsidP="004855FD">
            <w:pPr>
              <w:ind w:firstLine="0"/>
            </w:pPr>
            <w:r>
              <w:t>Thayer</w:t>
            </w:r>
          </w:p>
        </w:tc>
        <w:tc>
          <w:tcPr>
            <w:tcW w:w="2179" w:type="dxa"/>
            <w:shd w:val="clear" w:color="auto" w:fill="auto"/>
          </w:tcPr>
          <w:p w14:paraId="376DCEB0" w14:textId="6A6D4790" w:rsidR="004855FD" w:rsidRPr="004855FD" w:rsidRDefault="004855FD" w:rsidP="004855FD">
            <w:pPr>
              <w:ind w:firstLine="0"/>
            </w:pPr>
            <w:r>
              <w:t>Thigpen</w:t>
            </w:r>
          </w:p>
        </w:tc>
        <w:tc>
          <w:tcPr>
            <w:tcW w:w="2180" w:type="dxa"/>
            <w:shd w:val="clear" w:color="auto" w:fill="auto"/>
          </w:tcPr>
          <w:p w14:paraId="0A9EFA5A" w14:textId="7D5F3C25" w:rsidR="004855FD" w:rsidRPr="004855FD" w:rsidRDefault="004855FD" w:rsidP="004855FD">
            <w:pPr>
              <w:ind w:firstLine="0"/>
            </w:pPr>
            <w:r>
              <w:t>Trantham</w:t>
            </w:r>
          </w:p>
        </w:tc>
      </w:tr>
      <w:tr w:rsidR="004855FD" w:rsidRPr="004855FD" w14:paraId="6036F511" w14:textId="77777777" w:rsidTr="004855FD">
        <w:tc>
          <w:tcPr>
            <w:tcW w:w="2179" w:type="dxa"/>
            <w:shd w:val="clear" w:color="auto" w:fill="auto"/>
          </w:tcPr>
          <w:p w14:paraId="112C8E65" w14:textId="499359AB" w:rsidR="004855FD" w:rsidRPr="004855FD" w:rsidRDefault="004855FD" w:rsidP="004855FD">
            <w:pPr>
              <w:ind w:firstLine="0"/>
            </w:pPr>
            <w:r>
              <w:t>Vaughan</w:t>
            </w:r>
          </w:p>
        </w:tc>
        <w:tc>
          <w:tcPr>
            <w:tcW w:w="2179" w:type="dxa"/>
            <w:shd w:val="clear" w:color="auto" w:fill="auto"/>
          </w:tcPr>
          <w:p w14:paraId="755F687E" w14:textId="34E3C346" w:rsidR="004855FD" w:rsidRPr="004855FD" w:rsidRDefault="004855FD" w:rsidP="004855FD">
            <w:pPr>
              <w:ind w:firstLine="0"/>
            </w:pPr>
            <w:r>
              <w:t>Weeks</w:t>
            </w:r>
          </w:p>
        </w:tc>
        <w:tc>
          <w:tcPr>
            <w:tcW w:w="2180" w:type="dxa"/>
            <w:shd w:val="clear" w:color="auto" w:fill="auto"/>
          </w:tcPr>
          <w:p w14:paraId="6838A5A1" w14:textId="20C71937" w:rsidR="004855FD" w:rsidRPr="004855FD" w:rsidRDefault="004855FD" w:rsidP="004855FD">
            <w:pPr>
              <w:ind w:firstLine="0"/>
            </w:pPr>
            <w:r>
              <w:t>West</w:t>
            </w:r>
          </w:p>
        </w:tc>
      </w:tr>
      <w:tr w:rsidR="004855FD" w:rsidRPr="004855FD" w14:paraId="18069840" w14:textId="77777777" w:rsidTr="004855FD">
        <w:tc>
          <w:tcPr>
            <w:tcW w:w="2179" w:type="dxa"/>
            <w:shd w:val="clear" w:color="auto" w:fill="auto"/>
          </w:tcPr>
          <w:p w14:paraId="37647660" w14:textId="111F2315" w:rsidR="004855FD" w:rsidRPr="004855FD" w:rsidRDefault="004855FD" w:rsidP="004855FD">
            <w:pPr>
              <w:ind w:firstLine="0"/>
            </w:pPr>
            <w:r>
              <w:t>Wetmore</w:t>
            </w:r>
          </w:p>
        </w:tc>
        <w:tc>
          <w:tcPr>
            <w:tcW w:w="2179" w:type="dxa"/>
            <w:shd w:val="clear" w:color="auto" w:fill="auto"/>
          </w:tcPr>
          <w:p w14:paraId="241E1B9D" w14:textId="729196C5" w:rsidR="004855FD" w:rsidRPr="004855FD" w:rsidRDefault="004855FD" w:rsidP="004855FD">
            <w:pPr>
              <w:ind w:firstLine="0"/>
            </w:pPr>
            <w:r>
              <w:t>Wheeler</w:t>
            </w:r>
          </w:p>
        </w:tc>
        <w:tc>
          <w:tcPr>
            <w:tcW w:w="2180" w:type="dxa"/>
            <w:shd w:val="clear" w:color="auto" w:fill="auto"/>
          </w:tcPr>
          <w:p w14:paraId="32162E9A" w14:textId="565201F8" w:rsidR="004855FD" w:rsidRPr="004855FD" w:rsidRDefault="004855FD" w:rsidP="004855FD">
            <w:pPr>
              <w:ind w:firstLine="0"/>
            </w:pPr>
            <w:r>
              <w:t>White</w:t>
            </w:r>
          </w:p>
        </w:tc>
      </w:tr>
      <w:tr w:rsidR="004855FD" w:rsidRPr="004855FD" w14:paraId="228455F9" w14:textId="77777777" w:rsidTr="004855FD">
        <w:tc>
          <w:tcPr>
            <w:tcW w:w="2179" w:type="dxa"/>
            <w:shd w:val="clear" w:color="auto" w:fill="auto"/>
          </w:tcPr>
          <w:p w14:paraId="500B7B9B" w14:textId="2322716B" w:rsidR="004855FD" w:rsidRPr="004855FD" w:rsidRDefault="004855FD" w:rsidP="004855FD">
            <w:pPr>
              <w:keepNext/>
              <w:ind w:firstLine="0"/>
            </w:pPr>
            <w:r>
              <w:t>Whitmire</w:t>
            </w:r>
          </w:p>
        </w:tc>
        <w:tc>
          <w:tcPr>
            <w:tcW w:w="2179" w:type="dxa"/>
            <w:shd w:val="clear" w:color="auto" w:fill="auto"/>
          </w:tcPr>
          <w:p w14:paraId="6391D787" w14:textId="7B65E60B" w:rsidR="004855FD" w:rsidRPr="004855FD" w:rsidRDefault="004855FD" w:rsidP="004855FD">
            <w:pPr>
              <w:keepNext/>
              <w:ind w:firstLine="0"/>
            </w:pPr>
            <w:r>
              <w:t>Williams</w:t>
            </w:r>
          </w:p>
        </w:tc>
        <w:tc>
          <w:tcPr>
            <w:tcW w:w="2180" w:type="dxa"/>
            <w:shd w:val="clear" w:color="auto" w:fill="auto"/>
          </w:tcPr>
          <w:p w14:paraId="6D06374C" w14:textId="0F371B7A" w:rsidR="004855FD" w:rsidRPr="004855FD" w:rsidRDefault="004855FD" w:rsidP="004855FD">
            <w:pPr>
              <w:keepNext/>
              <w:ind w:firstLine="0"/>
            </w:pPr>
            <w:r>
              <w:t>Willis</w:t>
            </w:r>
          </w:p>
        </w:tc>
      </w:tr>
      <w:tr w:rsidR="004855FD" w:rsidRPr="004855FD" w14:paraId="47B4712C" w14:textId="77777777" w:rsidTr="004855FD">
        <w:tc>
          <w:tcPr>
            <w:tcW w:w="2179" w:type="dxa"/>
            <w:shd w:val="clear" w:color="auto" w:fill="auto"/>
          </w:tcPr>
          <w:p w14:paraId="49E2F292" w14:textId="5025C4F3" w:rsidR="004855FD" w:rsidRPr="004855FD" w:rsidRDefault="004855FD" w:rsidP="004855FD">
            <w:pPr>
              <w:keepNext/>
              <w:ind w:firstLine="0"/>
            </w:pPr>
            <w:r>
              <w:t>Wooten</w:t>
            </w:r>
          </w:p>
        </w:tc>
        <w:tc>
          <w:tcPr>
            <w:tcW w:w="2179" w:type="dxa"/>
            <w:shd w:val="clear" w:color="auto" w:fill="auto"/>
          </w:tcPr>
          <w:p w14:paraId="22809EF6" w14:textId="54018FDE" w:rsidR="004855FD" w:rsidRPr="004855FD" w:rsidRDefault="004855FD" w:rsidP="004855FD">
            <w:pPr>
              <w:keepNext/>
              <w:ind w:firstLine="0"/>
            </w:pPr>
            <w:r>
              <w:t>Yow</w:t>
            </w:r>
          </w:p>
        </w:tc>
        <w:tc>
          <w:tcPr>
            <w:tcW w:w="2180" w:type="dxa"/>
            <w:shd w:val="clear" w:color="auto" w:fill="auto"/>
          </w:tcPr>
          <w:p w14:paraId="3B5F07A1" w14:textId="77777777" w:rsidR="004855FD" w:rsidRPr="004855FD" w:rsidRDefault="004855FD" w:rsidP="004855FD">
            <w:pPr>
              <w:keepNext/>
              <w:ind w:firstLine="0"/>
            </w:pPr>
          </w:p>
        </w:tc>
      </w:tr>
    </w:tbl>
    <w:p w14:paraId="223D21C5" w14:textId="77777777" w:rsidR="004855FD" w:rsidRDefault="004855FD" w:rsidP="004855FD"/>
    <w:p w14:paraId="39703547" w14:textId="1E455477" w:rsidR="004855FD" w:rsidRDefault="004855FD" w:rsidP="004855FD">
      <w:pPr>
        <w:jc w:val="center"/>
        <w:rPr>
          <w:b/>
        </w:rPr>
      </w:pPr>
      <w:r w:rsidRPr="004855FD">
        <w:rPr>
          <w:b/>
        </w:rPr>
        <w:t>Total--110</w:t>
      </w:r>
    </w:p>
    <w:p w14:paraId="1FF30A1F" w14:textId="77777777" w:rsidR="004855FD" w:rsidRDefault="004855FD" w:rsidP="004855FD">
      <w:pPr>
        <w:jc w:val="center"/>
        <w:rPr>
          <w:b/>
        </w:rPr>
      </w:pPr>
    </w:p>
    <w:p w14:paraId="04A74B98" w14:textId="77777777" w:rsidR="004855FD" w:rsidRDefault="004855FD" w:rsidP="004855FD">
      <w:pPr>
        <w:ind w:firstLine="0"/>
      </w:pPr>
      <w:r w:rsidRPr="004855FD">
        <w:t xml:space="preserve"> </w:t>
      </w:r>
      <w:r>
        <w:t>Those who voted in the negative are:</w:t>
      </w:r>
    </w:p>
    <w:p w14:paraId="362F7CB2" w14:textId="77777777" w:rsidR="004855FD" w:rsidRDefault="004855FD" w:rsidP="004855FD"/>
    <w:p w14:paraId="7DFF5D98" w14:textId="77777777" w:rsidR="004855FD" w:rsidRDefault="004855FD" w:rsidP="004855FD">
      <w:pPr>
        <w:jc w:val="center"/>
        <w:rPr>
          <w:b/>
        </w:rPr>
      </w:pPr>
      <w:r w:rsidRPr="004855FD">
        <w:rPr>
          <w:b/>
        </w:rPr>
        <w:t>Total--0</w:t>
      </w:r>
    </w:p>
    <w:p w14:paraId="5EACEA4A" w14:textId="48B6939B" w:rsidR="004855FD" w:rsidRDefault="004855FD" w:rsidP="004855FD">
      <w:pPr>
        <w:jc w:val="center"/>
        <w:rPr>
          <w:b/>
        </w:rPr>
      </w:pPr>
    </w:p>
    <w:p w14:paraId="6E05168F" w14:textId="77777777" w:rsidR="004855FD" w:rsidRDefault="004855FD" w:rsidP="004855FD">
      <w:r>
        <w:t xml:space="preserve">Section 112 was adopted. </w:t>
      </w:r>
    </w:p>
    <w:p w14:paraId="64BAFAA1" w14:textId="77777777" w:rsidR="004855FD" w:rsidRDefault="004855FD" w:rsidP="004855FD"/>
    <w:p w14:paraId="1CDEFA5C" w14:textId="31376EAB" w:rsidR="004855FD" w:rsidRDefault="004855FD" w:rsidP="004855FD">
      <w:pPr>
        <w:keepNext/>
        <w:jc w:val="center"/>
        <w:rPr>
          <w:b/>
        </w:rPr>
      </w:pPr>
      <w:r w:rsidRPr="004855FD">
        <w:rPr>
          <w:b/>
        </w:rPr>
        <w:t>SECTION 113</w:t>
      </w:r>
    </w:p>
    <w:p w14:paraId="695EF6EC" w14:textId="77777777" w:rsidR="004855FD" w:rsidRDefault="004855FD" w:rsidP="004855FD">
      <w:r>
        <w:t xml:space="preserve">The yeas and nays were taken resulting as follows: </w:t>
      </w:r>
    </w:p>
    <w:p w14:paraId="4FBAAF1A" w14:textId="0A30DE33" w:rsidR="004855FD" w:rsidRDefault="004855FD" w:rsidP="004855FD">
      <w:pPr>
        <w:jc w:val="center"/>
      </w:pPr>
      <w:r>
        <w:t xml:space="preserve"> </w:t>
      </w:r>
      <w:bookmarkStart w:id="112" w:name="vote_start238"/>
      <w:bookmarkEnd w:id="112"/>
      <w:r>
        <w:t>Yeas 90; Nays 0</w:t>
      </w:r>
    </w:p>
    <w:p w14:paraId="2E3AED39" w14:textId="77777777" w:rsidR="004855FD" w:rsidRDefault="004855FD" w:rsidP="004855FD">
      <w:pPr>
        <w:jc w:val="center"/>
      </w:pPr>
    </w:p>
    <w:p w14:paraId="47E33A6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62EC00A" w14:textId="77777777" w:rsidTr="004855FD">
        <w:tc>
          <w:tcPr>
            <w:tcW w:w="2179" w:type="dxa"/>
            <w:shd w:val="clear" w:color="auto" w:fill="auto"/>
          </w:tcPr>
          <w:p w14:paraId="05EC6543" w14:textId="3F35BAA2" w:rsidR="004855FD" w:rsidRPr="004855FD" w:rsidRDefault="004855FD" w:rsidP="004855FD">
            <w:pPr>
              <w:keepNext/>
              <w:ind w:firstLine="0"/>
            </w:pPr>
            <w:r>
              <w:t>Alexander</w:t>
            </w:r>
          </w:p>
        </w:tc>
        <w:tc>
          <w:tcPr>
            <w:tcW w:w="2179" w:type="dxa"/>
            <w:shd w:val="clear" w:color="auto" w:fill="auto"/>
          </w:tcPr>
          <w:p w14:paraId="58F57183" w14:textId="0B45A0DC" w:rsidR="004855FD" w:rsidRPr="004855FD" w:rsidRDefault="004855FD" w:rsidP="004855FD">
            <w:pPr>
              <w:keepNext/>
              <w:ind w:firstLine="0"/>
            </w:pPr>
            <w:r>
              <w:t>Anderson</w:t>
            </w:r>
          </w:p>
        </w:tc>
        <w:tc>
          <w:tcPr>
            <w:tcW w:w="2180" w:type="dxa"/>
            <w:shd w:val="clear" w:color="auto" w:fill="auto"/>
          </w:tcPr>
          <w:p w14:paraId="5B1094F1" w14:textId="0938E0C1" w:rsidR="004855FD" w:rsidRPr="004855FD" w:rsidRDefault="004855FD" w:rsidP="004855FD">
            <w:pPr>
              <w:keepNext/>
              <w:ind w:firstLine="0"/>
            </w:pPr>
            <w:r>
              <w:t>Atkinson</w:t>
            </w:r>
          </w:p>
        </w:tc>
      </w:tr>
      <w:tr w:rsidR="004855FD" w:rsidRPr="004855FD" w14:paraId="3354B038" w14:textId="77777777" w:rsidTr="004855FD">
        <w:tc>
          <w:tcPr>
            <w:tcW w:w="2179" w:type="dxa"/>
            <w:shd w:val="clear" w:color="auto" w:fill="auto"/>
          </w:tcPr>
          <w:p w14:paraId="6A89F4FB" w14:textId="661314DE" w:rsidR="004855FD" w:rsidRPr="004855FD" w:rsidRDefault="004855FD" w:rsidP="004855FD">
            <w:pPr>
              <w:ind w:firstLine="0"/>
            </w:pPr>
            <w:r>
              <w:t>Bailey</w:t>
            </w:r>
          </w:p>
        </w:tc>
        <w:tc>
          <w:tcPr>
            <w:tcW w:w="2179" w:type="dxa"/>
            <w:shd w:val="clear" w:color="auto" w:fill="auto"/>
          </w:tcPr>
          <w:p w14:paraId="4988279C" w14:textId="051470CD" w:rsidR="004855FD" w:rsidRPr="004855FD" w:rsidRDefault="004855FD" w:rsidP="004855FD">
            <w:pPr>
              <w:ind w:firstLine="0"/>
            </w:pPr>
            <w:r>
              <w:t>Ballentine</w:t>
            </w:r>
          </w:p>
        </w:tc>
        <w:tc>
          <w:tcPr>
            <w:tcW w:w="2180" w:type="dxa"/>
            <w:shd w:val="clear" w:color="auto" w:fill="auto"/>
          </w:tcPr>
          <w:p w14:paraId="07647121" w14:textId="7C382E61" w:rsidR="004855FD" w:rsidRPr="004855FD" w:rsidRDefault="004855FD" w:rsidP="004855FD">
            <w:pPr>
              <w:ind w:firstLine="0"/>
            </w:pPr>
            <w:r>
              <w:t>Bannister</w:t>
            </w:r>
          </w:p>
        </w:tc>
      </w:tr>
      <w:tr w:rsidR="004855FD" w:rsidRPr="004855FD" w14:paraId="07CEA5C9" w14:textId="77777777" w:rsidTr="004855FD">
        <w:tc>
          <w:tcPr>
            <w:tcW w:w="2179" w:type="dxa"/>
            <w:shd w:val="clear" w:color="auto" w:fill="auto"/>
          </w:tcPr>
          <w:p w14:paraId="52F914C8" w14:textId="12582B23" w:rsidR="004855FD" w:rsidRPr="004855FD" w:rsidRDefault="004855FD" w:rsidP="004855FD">
            <w:pPr>
              <w:ind w:firstLine="0"/>
            </w:pPr>
            <w:r>
              <w:t>Bauer</w:t>
            </w:r>
          </w:p>
        </w:tc>
        <w:tc>
          <w:tcPr>
            <w:tcW w:w="2179" w:type="dxa"/>
            <w:shd w:val="clear" w:color="auto" w:fill="auto"/>
          </w:tcPr>
          <w:p w14:paraId="389F1E97" w14:textId="5B7BA6C5" w:rsidR="004855FD" w:rsidRPr="004855FD" w:rsidRDefault="004855FD" w:rsidP="004855FD">
            <w:pPr>
              <w:ind w:firstLine="0"/>
            </w:pPr>
            <w:r>
              <w:t>Beach</w:t>
            </w:r>
          </w:p>
        </w:tc>
        <w:tc>
          <w:tcPr>
            <w:tcW w:w="2180" w:type="dxa"/>
            <w:shd w:val="clear" w:color="auto" w:fill="auto"/>
          </w:tcPr>
          <w:p w14:paraId="4B6549D7" w14:textId="31B9B13A" w:rsidR="004855FD" w:rsidRPr="004855FD" w:rsidRDefault="004855FD" w:rsidP="004855FD">
            <w:pPr>
              <w:ind w:firstLine="0"/>
            </w:pPr>
            <w:r>
              <w:t>Bernstein</w:t>
            </w:r>
          </w:p>
        </w:tc>
      </w:tr>
      <w:tr w:rsidR="004855FD" w:rsidRPr="004855FD" w14:paraId="465F7B54" w14:textId="77777777" w:rsidTr="004855FD">
        <w:tc>
          <w:tcPr>
            <w:tcW w:w="2179" w:type="dxa"/>
            <w:shd w:val="clear" w:color="auto" w:fill="auto"/>
          </w:tcPr>
          <w:p w14:paraId="1DBAB9FB" w14:textId="3BD0D9DC" w:rsidR="004855FD" w:rsidRPr="004855FD" w:rsidRDefault="004855FD" w:rsidP="004855FD">
            <w:pPr>
              <w:ind w:firstLine="0"/>
            </w:pPr>
            <w:r>
              <w:t>Blackwell</w:t>
            </w:r>
          </w:p>
        </w:tc>
        <w:tc>
          <w:tcPr>
            <w:tcW w:w="2179" w:type="dxa"/>
            <w:shd w:val="clear" w:color="auto" w:fill="auto"/>
          </w:tcPr>
          <w:p w14:paraId="1F7DA13C" w14:textId="564293F4" w:rsidR="004855FD" w:rsidRPr="004855FD" w:rsidRDefault="004855FD" w:rsidP="004855FD">
            <w:pPr>
              <w:ind w:firstLine="0"/>
            </w:pPr>
            <w:r>
              <w:t>Bradley</w:t>
            </w:r>
          </w:p>
        </w:tc>
        <w:tc>
          <w:tcPr>
            <w:tcW w:w="2180" w:type="dxa"/>
            <w:shd w:val="clear" w:color="auto" w:fill="auto"/>
          </w:tcPr>
          <w:p w14:paraId="319F467A" w14:textId="5332D8F9" w:rsidR="004855FD" w:rsidRPr="004855FD" w:rsidRDefault="004855FD" w:rsidP="004855FD">
            <w:pPr>
              <w:ind w:firstLine="0"/>
            </w:pPr>
            <w:r>
              <w:t>Burns</w:t>
            </w:r>
          </w:p>
        </w:tc>
      </w:tr>
      <w:tr w:rsidR="004855FD" w:rsidRPr="004855FD" w14:paraId="464F9E97" w14:textId="77777777" w:rsidTr="004855FD">
        <w:tc>
          <w:tcPr>
            <w:tcW w:w="2179" w:type="dxa"/>
            <w:shd w:val="clear" w:color="auto" w:fill="auto"/>
          </w:tcPr>
          <w:p w14:paraId="580B2A85" w14:textId="60BAA06C" w:rsidR="004855FD" w:rsidRPr="004855FD" w:rsidRDefault="004855FD" w:rsidP="004855FD">
            <w:pPr>
              <w:ind w:firstLine="0"/>
            </w:pPr>
            <w:r>
              <w:t>Bustos</w:t>
            </w:r>
          </w:p>
        </w:tc>
        <w:tc>
          <w:tcPr>
            <w:tcW w:w="2179" w:type="dxa"/>
            <w:shd w:val="clear" w:color="auto" w:fill="auto"/>
          </w:tcPr>
          <w:p w14:paraId="3F6B0476" w14:textId="72A93283" w:rsidR="004855FD" w:rsidRPr="004855FD" w:rsidRDefault="004855FD" w:rsidP="004855FD">
            <w:pPr>
              <w:ind w:firstLine="0"/>
            </w:pPr>
            <w:r>
              <w:t>Calhoon</w:t>
            </w:r>
          </w:p>
        </w:tc>
        <w:tc>
          <w:tcPr>
            <w:tcW w:w="2180" w:type="dxa"/>
            <w:shd w:val="clear" w:color="auto" w:fill="auto"/>
          </w:tcPr>
          <w:p w14:paraId="0796FC09" w14:textId="6003BF47" w:rsidR="004855FD" w:rsidRPr="004855FD" w:rsidRDefault="004855FD" w:rsidP="004855FD">
            <w:pPr>
              <w:ind w:firstLine="0"/>
            </w:pPr>
            <w:r>
              <w:t>Carter</w:t>
            </w:r>
          </w:p>
        </w:tc>
      </w:tr>
      <w:tr w:rsidR="004855FD" w:rsidRPr="004855FD" w14:paraId="72295A48" w14:textId="77777777" w:rsidTr="004855FD">
        <w:tc>
          <w:tcPr>
            <w:tcW w:w="2179" w:type="dxa"/>
            <w:shd w:val="clear" w:color="auto" w:fill="auto"/>
          </w:tcPr>
          <w:p w14:paraId="7783DEF8" w14:textId="0ACDF205" w:rsidR="004855FD" w:rsidRPr="004855FD" w:rsidRDefault="004855FD" w:rsidP="004855FD">
            <w:pPr>
              <w:ind w:firstLine="0"/>
            </w:pPr>
            <w:r>
              <w:t>Caskey</w:t>
            </w:r>
          </w:p>
        </w:tc>
        <w:tc>
          <w:tcPr>
            <w:tcW w:w="2179" w:type="dxa"/>
            <w:shd w:val="clear" w:color="auto" w:fill="auto"/>
          </w:tcPr>
          <w:p w14:paraId="190DC150" w14:textId="19CA5A86" w:rsidR="004855FD" w:rsidRPr="004855FD" w:rsidRDefault="004855FD" w:rsidP="004855FD">
            <w:pPr>
              <w:ind w:firstLine="0"/>
            </w:pPr>
            <w:r>
              <w:t>Chapman</w:t>
            </w:r>
          </w:p>
        </w:tc>
        <w:tc>
          <w:tcPr>
            <w:tcW w:w="2180" w:type="dxa"/>
            <w:shd w:val="clear" w:color="auto" w:fill="auto"/>
          </w:tcPr>
          <w:p w14:paraId="3FBDDF39" w14:textId="02FF7CB5" w:rsidR="004855FD" w:rsidRPr="004855FD" w:rsidRDefault="004855FD" w:rsidP="004855FD">
            <w:pPr>
              <w:ind w:firstLine="0"/>
            </w:pPr>
            <w:r>
              <w:t>Chumley</w:t>
            </w:r>
          </w:p>
        </w:tc>
      </w:tr>
      <w:tr w:rsidR="004855FD" w:rsidRPr="004855FD" w14:paraId="2D5CAD93" w14:textId="77777777" w:rsidTr="004855FD">
        <w:tc>
          <w:tcPr>
            <w:tcW w:w="2179" w:type="dxa"/>
            <w:shd w:val="clear" w:color="auto" w:fill="auto"/>
          </w:tcPr>
          <w:p w14:paraId="37796E6C" w14:textId="1E5FDDCF" w:rsidR="004855FD" w:rsidRPr="004855FD" w:rsidRDefault="004855FD" w:rsidP="004855FD">
            <w:pPr>
              <w:ind w:firstLine="0"/>
            </w:pPr>
            <w:r>
              <w:t>Clyburn</w:t>
            </w:r>
          </w:p>
        </w:tc>
        <w:tc>
          <w:tcPr>
            <w:tcW w:w="2179" w:type="dxa"/>
            <w:shd w:val="clear" w:color="auto" w:fill="auto"/>
          </w:tcPr>
          <w:p w14:paraId="488DFF39" w14:textId="5ECD0E90" w:rsidR="004855FD" w:rsidRPr="004855FD" w:rsidRDefault="004855FD" w:rsidP="004855FD">
            <w:pPr>
              <w:ind w:firstLine="0"/>
            </w:pPr>
            <w:r>
              <w:t>Cobb-Hunter</w:t>
            </w:r>
          </w:p>
        </w:tc>
        <w:tc>
          <w:tcPr>
            <w:tcW w:w="2180" w:type="dxa"/>
            <w:shd w:val="clear" w:color="auto" w:fill="auto"/>
          </w:tcPr>
          <w:p w14:paraId="0A850D52" w14:textId="7BB49C46" w:rsidR="004855FD" w:rsidRPr="004855FD" w:rsidRDefault="004855FD" w:rsidP="004855FD">
            <w:pPr>
              <w:ind w:firstLine="0"/>
            </w:pPr>
            <w:r>
              <w:t>Collins</w:t>
            </w:r>
          </w:p>
        </w:tc>
      </w:tr>
      <w:tr w:rsidR="004855FD" w:rsidRPr="004855FD" w14:paraId="3FF8E169" w14:textId="77777777" w:rsidTr="004855FD">
        <w:tc>
          <w:tcPr>
            <w:tcW w:w="2179" w:type="dxa"/>
            <w:shd w:val="clear" w:color="auto" w:fill="auto"/>
          </w:tcPr>
          <w:p w14:paraId="577BAF60" w14:textId="5ADC3432" w:rsidR="004855FD" w:rsidRPr="004855FD" w:rsidRDefault="004855FD" w:rsidP="004855FD">
            <w:pPr>
              <w:ind w:firstLine="0"/>
            </w:pPr>
            <w:r>
              <w:t>Cromer</w:t>
            </w:r>
          </w:p>
        </w:tc>
        <w:tc>
          <w:tcPr>
            <w:tcW w:w="2179" w:type="dxa"/>
            <w:shd w:val="clear" w:color="auto" w:fill="auto"/>
          </w:tcPr>
          <w:p w14:paraId="3F03E0F3" w14:textId="4CCB4B4A" w:rsidR="004855FD" w:rsidRPr="004855FD" w:rsidRDefault="004855FD" w:rsidP="004855FD">
            <w:pPr>
              <w:ind w:firstLine="0"/>
            </w:pPr>
            <w:r>
              <w:t>Davis</w:t>
            </w:r>
          </w:p>
        </w:tc>
        <w:tc>
          <w:tcPr>
            <w:tcW w:w="2180" w:type="dxa"/>
            <w:shd w:val="clear" w:color="auto" w:fill="auto"/>
          </w:tcPr>
          <w:p w14:paraId="12D99369" w14:textId="2E1429A7" w:rsidR="004855FD" w:rsidRPr="004855FD" w:rsidRDefault="004855FD" w:rsidP="004855FD">
            <w:pPr>
              <w:ind w:firstLine="0"/>
            </w:pPr>
            <w:r>
              <w:t>Dillard</w:t>
            </w:r>
          </w:p>
        </w:tc>
      </w:tr>
      <w:tr w:rsidR="004855FD" w:rsidRPr="004855FD" w14:paraId="3EAEA4A4" w14:textId="77777777" w:rsidTr="004855FD">
        <w:tc>
          <w:tcPr>
            <w:tcW w:w="2179" w:type="dxa"/>
            <w:shd w:val="clear" w:color="auto" w:fill="auto"/>
          </w:tcPr>
          <w:p w14:paraId="49EC50CF" w14:textId="568EC85A" w:rsidR="004855FD" w:rsidRPr="004855FD" w:rsidRDefault="004855FD" w:rsidP="004855FD">
            <w:pPr>
              <w:ind w:firstLine="0"/>
            </w:pPr>
            <w:r>
              <w:t>Elliott</w:t>
            </w:r>
          </w:p>
        </w:tc>
        <w:tc>
          <w:tcPr>
            <w:tcW w:w="2179" w:type="dxa"/>
            <w:shd w:val="clear" w:color="auto" w:fill="auto"/>
          </w:tcPr>
          <w:p w14:paraId="09E502F9" w14:textId="3EA918FC" w:rsidR="004855FD" w:rsidRPr="004855FD" w:rsidRDefault="004855FD" w:rsidP="004855FD">
            <w:pPr>
              <w:ind w:firstLine="0"/>
            </w:pPr>
            <w:r>
              <w:t>Erickson</w:t>
            </w:r>
          </w:p>
        </w:tc>
        <w:tc>
          <w:tcPr>
            <w:tcW w:w="2180" w:type="dxa"/>
            <w:shd w:val="clear" w:color="auto" w:fill="auto"/>
          </w:tcPr>
          <w:p w14:paraId="31AFC1E8" w14:textId="783051C9" w:rsidR="004855FD" w:rsidRPr="004855FD" w:rsidRDefault="004855FD" w:rsidP="004855FD">
            <w:pPr>
              <w:ind w:firstLine="0"/>
            </w:pPr>
            <w:r>
              <w:t>Felder</w:t>
            </w:r>
          </w:p>
        </w:tc>
      </w:tr>
      <w:tr w:rsidR="004855FD" w:rsidRPr="004855FD" w14:paraId="3128294F" w14:textId="77777777" w:rsidTr="004855FD">
        <w:tc>
          <w:tcPr>
            <w:tcW w:w="2179" w:type="dxa"/>
            <w:shd w:val="clear" w:color="auto" w:fill="auto"/>
          </w:tcPr>
          <w:p w14:paraId="4CEF0CBB" w14:textId="70BE8ED7" w:rsidR="004855FD" w:rsidRPr="004855FD" w:rsidRDefault="004855FD" w:rsidP="004855FD">
            <w:pPr>
              <w:ind w:firstLine="0"/>
            </w:pPr>
            <w:r>
              <w:t>Forrest</w:t>
            </w:r>
          </w:p>
        </w:tc>
        <w:tc>
          <w:tcPr>
            <w:tcW w:w="2179" w:type="dxa"/>
            <w:shd w:val="clear" w:color="auto" w:fill="auto"/>
          </w:tcPr>
          <w:p w14:paraId="09C84405" w14:textId="597AD400" w:rsidR="004855FD" w:rsidRPr="004855FD" w:rsidRDefault="004855FD" w:rsidP="004855FD">
            <w:pPr>
              <w:ind w:firstLine="0"/>
            </w:pPr>
            <w:r>
              <w:t>Gagnon</w:t>
            </w:r>
          </w:p>
        </w:tc>
        <w:tc>
          <w:tcPr>
            <w:tcW w:w="2180" w:type="dxa"/>
            <w:shd w:val="clear" w:color="auto" w:fill="auto"/>
          </w:tcPr>
          <w:p w14:paraId="62E61E60" w14:textId="5823F49E" w:rsidR="004855FD" w:rsidRPr="004855FD" w:rsidRDefault="004855FD" w:rsidP="004855FD">
            <w:pPr>
              <w:ind w:firstLine="0"/>
            </w:pPr>
            <w:r>
              <w:t>Gibson</w:t>
            </w:r>
          </w:p>
        </w:tc>
      </w:tr>
      <w:tr w:rsidR="004855FD" w:rsidRPr="004855FD" w14:paraId="09BD2F85" w14:textId="77777777" w:rsidTr="004855FD">
        <w:tc>
          <w:tcPr>
            <w:tcW w:w="2179" w:type="dxa"/>
            <w:shd w:val="clear" w:color="auto" w:fill="auto"/>
          </w:tcPr>
          <w:p w14:paraId="6CC58CC5" w14:textId="766C2B76" w:rsidR="004855FD" w:rsidRPr="004855FD" w:rsidRDefault="004855FD" w:rsidP="004855FD">
            <w:pPr>
              <w:ind w:firstLine="0"/>
            </w:pPr>
            <w:r>
              <w:t>Gilliam</w:t>
            </w:r>
          </w:p>
        </w:tc>
        <w:tc>
          <w:tcPr>
            <w:tcW w:w="2179" w:type="dxa"/>
            <w:shd w:val="clear" w:color="auto" w:fill="auto"/>
          </w:tcPr>
          <w:p w14:paraId="71B64FEF" w14:textId="2ECC3472" w:rsidR="004855FD" w:rsidRPr="004855FD" w:rsidRDefault="004855FD" w:rsidP="004855FD">
            <w:pPr>
              <w:ind w:firstLine="0"/>
            </w:pPr>
            <w:r>
              <w:t>Gilliard</w:t>
            </w:r>
          </w:p>
        </w:tc>
        <w:tc>
          <w:tcPr>
            <w:tcW w:w="2180" w:type="dxa"/>
            <w:shd w:val="clear" w:color="auto" w:fill="auto"/>
          </w:tcPr>
          <w:p w14:paraId="7A257317" w14:textId="6B04C683" w:rsidR="004855FD" w:rsidRPr="004855FD" w:rsidRDefault="004855FD" w:rsidP="004855FD">
            <w:pPr>
              <w:ind w:firstLine="0"/>
            </w:pPr>
            <w:r>
              <w:t>Haddon</w:t>
            </w:r>
          </w:p>
        </w:tc>
      </w:tr>
      <w:tr w:rsidR="004855FD" w:rsidRPr="004855FD" w14:paraId="22746A34" w14:textId="77777777" w:rsidTr="004855FD">
        <w:tc>
          <w:tcPr>
            <w:tcW w:w="2179" w:type="dxa"/>
            <w:shd w:val="clear" w:color="auto" w:fill="auto"/>
          </w:tcPr>
          <w:p w14:paraId="39D4C607" w14:textId="31408C46" w:rsidR="004855FD" w:rsidRPr="004855FD" w:rsidRDefault="004855FD" w:rsidP="004855FD">
            <w:pPr>
              <w:ind w:firstLine="0"/>
            </w:pPr>
            <w:r>
              <w:t>Hager</w:t>
            </w:r>
          </w:p>
        </w:tc>
        <w:tc>
          <w:tcPr>
            <w:tcW w:w="2179" w:type="dxa"/>
            <w:shd w:val="clear" w:color="auto" w:fill="auto"/>
          </w:tcPr>
          <w:p w14:paraId="32BDC3AD" w14:textId="14521680" w:rsidR="004855FD" w:rsidRPr="004855FD" w:rsidRDefault="004855FD" w:rsidP="004855FD">
            <w:pPr>
              <w:ind w:firstLine="0"/>
            </w:pPr>
            <w:r>
              <w:t>Hardee</w:t>
            </w:r>
          </w:p>
        </w:tc>
        <w:tc>
          <w:tcPr>
            <w:tcW w:w="2180" w:type="dxa"/>
            <w:shd w:val="clear" w:color="auto" w:fill="auto"/>
          </w:tcPr>
          <w:p w14:paraId="3508821D" w14:textId="2C35E167" w:rsidR="004855FD" w:rsidRPr="004855FD" w:rsidRDefault="004855FD" w:rsidP="004855FD">
            <w:pPr>
              <w:ind w:firstLine="0"/>
            </w:pPr>
            <w:r>
              <w:t>Hayes</w:t>
            </w:r>
          </w:p>
        </w:tc>
      </w:tr>
      <w:tr w:rsidR="004855FD" w:rsidRPr="004855FD" w14:paraId="14C30360" w14:textId="77777777" w:rsidTr="004855FD">
        <w:tc>
          <w:tcPr>
            <w:tcW w:w="2179" w:type="dxa"/>
            <w:shd w:val="clear" w:color="auto" w:fill="auto"/>
          </w:tcPr>
          <w:p w14:paraId="671B144C" w14:textId="2A14E909" w:rsidR="004855FD" w:rsidRPr="004855FD" w:rsidRDefault="004855FD" w:rsidP="004855FD">
            <w:pPr>
              <w:ind w:firstLine="0"/>
            </w:pPr>
            <w:r>
              <w:t>Henegan</w:t>
            </w:r>
          </w:p>
        </w:tc>
        <w:tc>
          <w:tcPr>
            <w:tcW w:w="2179" w:type="dxa"/>
            <w:shd w:val="clear" w:color="auto" w:fill="auto"/>
          </w:tcPr>
          <w:p w14:paraId="14E6856C" w14:textId="7F3CD615" w:rsidR="004855FD" w:rsidRPr="004855FD" w:rsidRDefault="004855FD" w:rsidP="004855FD">
            <w:pPr>
              <w:ind w:firstLine="0"/>
            </w:pPr>
            <w:r>
              <w:t>Herbkersman</w:t>
            </w:r>
          </w:p>
        </w:tc>
        <w:tc>
          <w:tcPr>
            <w:tcW w:w="2180" w:type="dxa"/>
            <w:shd w:val="clear" w:color="auto" w:fill="auto"/>
          </w:tcPr>
          <w:p w14:paraId="6A994398" w14:textId="5BEDDF56" w:rsidR="004855FD" w:rsidRPr="004855FD" w:rsidRDefault="004855FD" w:rsidP="004855FD">
            <w:pPr>
              <w:ind w:firstLine="0"/>
            </w:pPr>
            <w:r>
              <w:t>Hewitt</w:t>
            </w:r>
          </w:p>
        </w:tc>
      </w:tr>
      <w:tr w:rsidR="004855FD" w:rsidRPr="004855FD" w14:paraId="5F8DE4BC" w14:textId="77777777" w:rsidTr="004855FD">
        <w:tc>
          <w:tcPr>
            <w:tcW w:w="2179" w:type="dxa"/>
            <w:shd w:val="clear" w:color="auto" w:fill="auto"/>
          </w:tcPr>
          <w:p w14:paraId="18653598" w14:textId="4F9DBBE2" w:rsidR="004855FD" w:rsidRPr="004855FD" w:rsidRDefault="004855FD" w:rsidP="004855FD">
            <w:pPr>
              <w:ind w:firstLine="0"/>
            </w:pPr>
            <w:r>
              <w:t>Hiott</w:t>
            </w:r>
          </w:p>
        </w:tc>
        <w:tc>
          <w:tcPr>
            <w:tcW w:w="2179" w:type="dxa"/>
            <w:shd w:val="clear" w:color="auto" w:fill="auto"/>
          </w:tcPr>
          <w:p w14:paraId="7DC5D923" w14:textId="713DBE8A" w:rsidR="004855FD" w:rsidRPr="004855FD" w:rsidRDefault="004855FD" w:rsidP="004855FD">
            <w:pPr>
              <w:ind w:firstLine="0"/>
            </w:pPr>
            <w:r>
              <w:t>Hixon</w:t>
            </w:r>
          </w:p>
        </w:tc>
        <w:tc>
          <w:tcPr>
            <w:tcW w:w="2180" w:type="dxa"/>
            <w:shd w:val="clear" w:color="auto" w:fill="auto"/>
          </w:tcPr>
          <w:p w14:paraId="2A281A83" w14:textId="68C3B47C" w:rsidR="004855FD" w:rsidRPr="004855FD" w:rsidRDefault="004855FD" w:rsidP="004855FD">
            <w:pPr>
              <w:ind w:firstLine="0"/>
            </w:pPr>
            <w:r>
              <w:t>Hosey</w:t>
            </w:r>
          </w:p>
        </w:tc>
      </w:tr>
      <w:tr w:rsidR="004855FD" w:rsidRPr="004855FD" w14:paraId="7198D0B2" w14:textId="77777777" w:rsidTr="004855FD">
        <w:tc>
          <w:tcPr>
            <w:tcW w:w="2179" w:type="dxa"/>
            <w:shd w:val="clear" w:color="auto" w:fill="auto"/>
          </w:tcPr>
          <w:p w14:paraId="618CF5A2" w14:textId="36EFD8BB" w:rsidR="004855FD" w:rsidRPr="004855FD" w:rsidRDefault="004855FD" w:rsidP="004855FD">
            <w:pPr>
              <w:ind w:firstLine="0"/>
            </w:pPr>
            <w:r>
              <w:t>Howard</w:t>
            </w:r>
          </w:p>
        </w:tc>
        <w:tc>
          <w:tcPr>
            <w:tcW w:w="2179" w:type="dxa"/>
            <w:shd w:val="clear" w:color="auto" w:fill="auto"/>
          </w:tcPr>
          <w:p w14:paraId="77B832EC" w14:textId="2A5A560D" w:rsidR="004855FD" w:rsidRPr="004855FD" w:rsidRDefault="004855FD" w:rsidP="004855FD">
            <w:pPr>
              <w:ind w:firstLine="0"/>
            </w:pPr>
            <w:r>
              <w:t>Hyde</w:t>
            </w:r>
          </w:p>
        </w:tc>
        <w:tc>
          <w:tcPr>
            <w:tcW w:w="2180" w:type="dxa"/>
            <w:shd w:val="clear" w:color="auto" w:fill="auto"/>
          </w:tcPr>
          <w:p w14:paraId="7086773A" w14:textId="66A3FB93" w:rsidR="004855FD" w:rsidRPr="004855FD" w:rsidRDefault="004855FD" w:rsidP="004855FD">
            <w:pPr>
              <w:ind w:firstLine="0"/>
            </w:pPr>
            <w:r>
              <w:t>Jefferson</w:t>
            </w:r>
          </w:p>
        </w:tc>
      </w:tr>
      <w:tr w:rsidR="004855FD" w:rsidRPr="004855FD" w14:paraId="0B5A8027" w14:textId="77777777" w:rsidTr="004855FD">
        <w:tc>
          <w:tcPr>
            <w:tcW w:w="2179" w:type="dxa"/>
            <w:shd w:val="clear" w:color="auto" w:fill="auto"/>
          </w:tcPr>
          <w:p w14:paraId="0E8B3AC6" w14:textId="3BF721DA" w:rsidR="004855FD" w:rsidRPr="004855FD" w:rsidRDefault="004855FD" w:rsidP="004855FD">
            <w:pPr>
              <w:ind w:firstLine="0"/>
            </w:pPr>
            <w:r>
              <w:t>J. L. Johnson</w:t>
            </w:r>
          </w:p>
        </w:tc>
        <w:tc>
          <w:tcPr>
            <w:tcW w:w="2179" w:type="dxa"/>
            <w:shd w:val="clear" w:color="auto" w:fill="auto"/>
          </w:tcPr>
          <w:p w14:paraId="0E5A6605" w14:textId="12DA6DCF" w:rsidR="004855FD" w:rsidRPr="004855FD" w:rsidRDefault="004855FD" w:rsidP="004855FD">
            <w:pPr>
              <w:ind w:firstLine="0"/>
            </w:pPr>
            <w:r>
              <w:t>S. Jones</w:t>
            </w:r>
          </w:p>
        </w:tc>
        <w:tc>
          <w:tcPr>
            <w:tcW w:w="2180" w:type="dxa"/>
            <w:shd w:val="clear" w:color="auto" w:fill="auto"/>
          </w:tcPr>
          <w:p w14:paraId="3D08881C" w14:textId="60B347DC" w:rsidR="004855FD" w:rsidRPr="004855FD" w:rsidRDefault="004855FD" w:rsidP="004855FD">
            <w:pPr>
              <w:ind w:firstLine="0"/>
            </w:pPr>
            <w:r>
              <w:t>Kilmartin</w:t>
            </w:r>
          </w:p>
        </w:tc>
      </w:tr>
      <w:tr w:rsidR="004855FD" w:rsidRPr="004855FD" w14:paraId="45828413" w14:textId="77777777" w:rsidTr="004855FD">
        <w:tc>
          <w:tcPr>
            <w:tcW w:w="2179" w:type="dxa"/>
            <w:shd w:val="clear" w:color="auto" w:fill="auto"/>
          </w:tcPr>
          <w:p w14:paraId="29F313D0" w14:textId="58D89C76" w:rsidR="004855FD" w:rsidRPr="004855FD" w:rsidRDefault="004855FD" w:rsidP="004855FD">
            <w:pPr>
              <w:ind w:firstLine="0"/>
            </w:pPr>
            <w:r>
              <w:t>King</w:t>
            </w:r>
          </w:p>
        </w:tc>
        <w:tc>
          <w:tcPr>
            <w:tcW w:w="2179" w:type="dxa"/>
            <w:shd w:val="clear" w:color="auto" w:fill="auto"/>
          </w:tcPr>
          <w:p w14:paraId="6D4BDC84" w14:textId="08F73708" w:rsidR="004855FD" w:rsidRPr="004855FD" w:rsidRDefault="004855FD" w:rsidP="004855FD">
            <w:pPr>
              <w:ind w:firstLine="0"/>
            </w:pPr>
            <w:r>
              <w:t>Landing</w:t>
            </w:r>
          </w:p>
        </w:tc>
        <w:tc>
          <w:tcPr>
            <w:tcW w:w="2180" w:type="dxa"/>
            <w:shd w:val="clear" w:color="auto" w:fill="auto"/>
          </w:tcPr>
          <w:p w14:paraId="12579883" w14:textId="0F06F16C" w:rsidR="004855FD" w:rsidRPr="004855FD" w:rsidRDefault="004855FD" w:rsidP="004855FD">
            <w:pPr>
              <w:ind w:firstLine="0"/>
            </w:pPr>
            <w:r>
              <w:t>Lawson</w:t>
            </w:r>
          </w:p>
        </w:tc>
      </w:tr>
      <w:tr w:rsidR="004855FD" w:rsidRPr="004855FD" w14:paraId="0DE65C4D" w14:textId="77777777" w:rsidTr="004855FD">
        <w:tc>
          <w:tcPr>
            <w:tcW w:w="2179" w:type="dxa"/>
            <w:shd w:val="clear" w:color="auto" w:fill="auto"/>
          </w:tcPr>
          <w:p w14:paraId="3B11A65E" w14:textId="1868629A" w:rsidR="004855FD" w:rsidRPr="004855FD" w:rsidRDefault="004855FD" w:rsidP="004855FD">
            <w:pPr>
              <w:ind w:firstLine="0"/>
            </w:pPr>
            <w:r>
              <w:t>Leber</w:t>
            </w:r>
          </w:p>
        </w:tc>
        <w:tc>
          <w:tcPr>
            <w:tcW w:w="2179" w:type="dxa"/>
            <w:shd w:val="clear" w:color="auto" w:fill="auto"/>
          </w:tcPr>
          <w:p w14:paraId="2F283958" w14:textId="779B616B" w:rsidR="004855FD" w:rsidRPr="004855FD" w:rsidRDefault="004855FD" w:rsidP="004855FD">
            <w:pPr>
              <w:ind w:firstLine="0"/>
            </w:pPr>
            <w:r>
              <w:t>Ligon</w:t>
            </w:r>
          </w:p>
        </w:tc>
        <w:tc>
          <w:tcPr>
            <w:tcW w:w="2180" w:type="dxa"/>
            <w:shd w:val="clear" w:color="auto" w:fill="auto"/>
          </w:tcPr>
          <w:p w14:paraId="352CAC9A" w14:textId="1EF53DE9" w:rsidR="004855FD" w:rsidRPr="004855FD" w:rsidRDefault="004855FD" w:rsidP="004855FD">
            <w:pPr>
              <w:ind w:firstLine="0"/>
            </w:pPr>
            <w:r>
              <w:t>Long</w:t>
            </w:r>
          </w:p>
        </w:tc>
      </w:tr>
      <w:tr w:rsidR="004855FD" w:rsidRPr="004855FD" w14:paraId="7A891C5F" w14:textId="77777777" w:rsidTr="004855FD">
        <w:tc>
          <w:tcPr>
            <w:tcW w:w="2179" w:type="dxa"/>
            <w:shd w:val="clear" w:color="auto" w:fill="auto"/>
          </w:tcPr>
          <w:p w14:paraId="596FACF8" w14:textId="4154C6D2" w:rsidR="004855FD" w:rsidRPr="004855FD" w:rsidRDefault="004855FD" w:rsidP="004855FD">
            <w:pPr>
              <w:ind w:firstLine="0"/>
            </w:pPr>
            <w:r>
              <w:t>Magnuson</w:t>
            </w:r>
          </w:p>
        </w:tc>
        <w:tc>
          <w:tcPr>
            <w:tcW w:w="2179" w:type="dxa"/>
            <w:shd w:val="clear" w:color="auto" w:fill="auto"/>
          </w:tcPr>
          <w:p w14:paraId="2C4B8C5F" w14:textId="6C5C4273" w:rsidR="004855FD" w:rsidRPr="004855FD" w:rsidRDefault="004855FD" w:rsidP="004855FD">
            <w:pPr>
              <w:ind w:firstLine="0"/>
            </w:pPr>
            <w:r>
              <w:t>May</w:t>
            </w:r>
          </w:p>
        </w:tc>
        <w:tc>
          <w:tcPr>
            <w:tcW w:w="2180" w:type="dxa"/>
            <w:shd w:val="clear" w:color="auto" w:fill="auto"/>
          </w:tcPr>
          <w:p w14:paraId="6954F007" w14:textId="2A6E1FA7" w:rsidR="004855FD" w:rsidRPr="004855FD" w:rsidRDefault="004855FD" w:rsidP="004855FD">
            <w:pPr>
              <w:ind w:firstLine="0"/>
            </w:pPr>
            <w:r>
              <w:t>McCabe</w:t>
            </w:r>
          </w:p>
        </w:tc>
      </w:tr>
      <w:tr w:rsidR="004855FD" w:rsidRPr="004855FD" w14:paraId="6E5403E0" w14:textId="77777777" w:rsidTr="004855FD">
        <w:tc>
          <w:tcPr>
            <w:tcW w:w="2179" w:type="dxa"/>
            <w:shd w:val="clear" w:color="auto" w:fill="auto"/>
          </w:tcPr>
          <w:p w14:paraId="791274ED" w14:textId="5DC11678" w:rsidR="004855FD" w:rsidRPr="004855FD" w:rsidRDefault="004855FD" w:rsidP="004855FD">
            <w:pPr>
              <w:ind w:firstLine="0"/>
            </w:pPr>
            <w:r>
              <w:t>McCravy</w:t>
            </w:r>
          </w:p>
        </w:tc>
        <w:tc>
          <w:tcPr>
            <w:tcW w:w="2179" w:type="dxa"/>
            <w:shd w:val="clear" w:color="auto" w:fill="auto"/>
          </w:tcPr>
          <w:p w14:paraId="541C9139" w14:textId="5387DA66" w:rsidR="004855FD" w:rsidRPr="004855FD" w:rsidRDefault="004855FD" w:rsidP="004855FD">
            <w:pPr>
              <w:ind w:firstLine="0"/>
            </w:pPr>
            <w:r>
              <w:t>McDaniel</w:t>
            </w:r>
          </w:p>
        </w:tc>
        <w:tc>
          <w:tcPr>
            <w:tcW w:w="2180" w:type="dxa"/>
            <w:shd w:val="clear" w:color="auto" w:fill="auto"/>
          </w:tcPr>
          <w:p w14:paraId="66FC0B8D" w14:textId="1DD26EF9" w:rsidR="004855FD" w:rsidRPr="004855FD" w:rsidRDefault="004855FD" w:rsidP="004855FD">
            <w:pPr>
              <w:ind w:firstLine="0"/>
            </w:pPr>
            <w:r>
              <w:t>McGinnis</w:t>
            </w:r>
          </w:p>
        </w:tc>
      </w:tr>
      <w:tr w:rsidR="004855FD" w:rsidRPr="004855FD" w14:paraId="191484FE" w14:textId="77777777" w:rsidTr="004855FD">
        <w:tc>
          <w:tcPr>
            <w:tcW w:w="2179" w:type="dxa"/>
            <w:shd w:val="clear" w:color="auto" w:fill="auto"/>
          </w:tcPr>
          <w:p w14:paraId="2825988B" w14:textId="2CF7F9DC" w:rsidR="004855FD" w:rsidRPr="004855FD" w:rsidRDefault="004855FD" w:rsidP="004855FD">
            <w:pPr>
              <w:ind w:firstLine="0"/>
            </w:pPr>
            <w:r>
              <w:t>T. Moore</w:t>
            </w:r>
          </w:p>
        </w:tc>
        <w:tc>
          <w:tcPr>
            <w:tcW w:w="2179" w:type="dxa"/>
            <w:shd w:val="clear" w:color="auto" w:fill="auto"/>
          </w:tcPr>
          <w:p w14:paraId="4559E330" w14:textId="403937A0" w:rsidR="004855FD" w:rsidRPr="004855FD" w:rsidRDefault="004855FD" w:rsidP="004855FD">
            <w:pPr>
              <w:ind w:firstLine="0"/>
            </w:pPr>
            <w:r>
              <w:t>A. M. Morgan</w:t>
            </w:r>
          </w:p>
        </w:tc>
        <w:tc>
          <w:tcPr>
            <w:tcW w:w="2180" w:type="dxa"/>
            <w:shd w:val="clear" w:color="auto" w:fill="auto"/>
          </w:tcPr>
          <w:p w14:paraId="246D8859" w14:textId="6E17D2A2" w:rsidR="004855FD" w:rsidRPr="004855FD" w:rsidRDefault="004855FD" w:rsidP="004855FD">
            <w:pPr>
              <w:ind w:firstLine="0"/>
            </w:pPr>
            <w:r>
              <w:t>T. A. Morgan</w:t>
            </w:r>
          </w:p>
        </w:tc>
      </w:tr>
      <w:tr w:rsidR="004855FD" w:rsidRPr="004855FD" w14:paraId="7E06E027" w14:textId="77777777" w:rsidTr="004855FD">
        <w:tc>
          <w:tcPr>
            <w:tcW w:w="2179" w:type="dxa"/>
            <w:shd w:val="clear" w:color="auto" w:fill="auto"/>
          </w:tcPr>
          <w:p w14:paraId="433EC2C4" w14:textId="22F88511" w:rsidR="004855FD" w:rsidRPr="004855FD" w:rsidRDefault="004855FD" w:rsidP="004855FD">
            <w:pPr>
              <w:ind w:firstLine="0"/>
            </w:pPr>
            <w:r>
              <w:t>Moss</w:t>
            </w:r>
          </w:p>
        </w:tc>
        <w:tc>
          <w:tcPr>
            <w:tcW w:w="2179" w:type="dxa"/>
            <w:shd w:val="clear" w:color="auto" w:fill="auto"/>
          </w:tcPr>
          <w:p w14:paraId="59C29F69" w14:textId="3315AC87" w:rsidR="004855FD" w:rsidRPr="004855FD" w:rsidRDefault="004855FD" w:rsidP="004855FD">
            <w:pPr>
              <w:ind w:firstLine="0"/>
            </w:pPr>
            <w:r>
              <w:t>Murphy</w:t>
            </w:r>
          </w:p>
        </w:tc>
        <w:tc>
          <w:tcPr>
            <w:tcW w:w="2180" w:type="dxa"/>
            <w:shd w:val="clear" w:color="auto" w:fill="auto"/>
          </w:tcPr>
          <w:p w14:paraId="1A6A608E" w14:textId="6188783B" w:rsidR="004855FD" w:rsidRPr="004855FD" w:rsidRDefault="004855FD" w:rsidP="004855FD">
            <w:pPr>
              <w:ind w:firstLine="0"/>
            </w:pPr>
            <w:r>
              <w:t>Neese</w:t>
            </w:r>
          </w:p>
        </w:tc>
      </w:tr>
      <w:tr w:rsidR="004855FD" w:rsidRPr="004855FD" w14:paraId="4F569FA2" w14:textId="77777777" w:rsidTr="004855FD">
        <w:tc>
          <w:tcPr>
            <w:tcW w:w="2179" w:type="dxa"/>
            <w:shd w:val="clear" w:color="auto" w:fill="auto"/>
          </w:tcPr>
          <w:p w14:paraId="68D23DB0" w14:textId="4B794A52" w:rsidR="004855FD" w:rsidRPr="004855FD" w:rsidRDefault="004855FD" w:rsidP="004855FD">
            <w:pPr>
              <w:ind w:firstLine="0"/>
            </w:pPr>
            <w:r>
              <w:t>B. Newton</w:t>
            </w:r>
          </w:p>
        </w:tc>
        <w:tc>
          <w:tcPr>
            <w:tcW w:w="2179" w:type="dxa"/>
            <w:shd w:val="clear" w:color="auto" w:fill="auto"/>
          </w:tcPr>
          <w:p w14:paraId="64957D26" w14:textId="0725124B" w:rsidR="004855FD" w:rsidRPr="004855FD" w:rsidRDefault="004855FD" w:rsidP="004855FD">
            <w:pPr>
              <w:ind w:firstLine="0"/>
            </w:pPr>
            <w:r>
              <w:t>Nutt</w:t>
            </w:r>
          </w:p>
        </w:tc>
        <w:tc>
          <w:tcPr>
            <w:tcW w:w="2180" w:type="dxa"/>
            <w:shd w:val="clear" w:color="auto" w:fill="auto"/>
          </w:tcPr>
          <w:p w14:paraId="55EF1071" w14:textId="343B8D4E" w:rsidR="004855FD" w:rsidRPr="004855FD" w:rsidRDefault="004855FD" w:rsidP="004855FD">
            <w:pPr>
              <w:ind w:firstLine="0"/>
            </w:pPr>
            <w:r>
              <w:t>Oremus</w:t>
            </w:r>
          </w:p>
        </w:tc>
      </w:tr>
      <w:tr w:rsidR="004855FD" w:rsidRPr="004855FD" w14:paraId="0096940D" w14:textId="77777777" w:rsidTr="004855FD">
        <w:tc>
          <w:tcPr>
            <w:tcW w:w="2179" w:type="dxa"/>
            <w:shd w:val="clear" w:color="auto" w:fill="auto"/>
          </w:tcPr>
          <w:p w14:paraId="4936E8DC" w14:textId="6BA8BCCE" w:rsidR="004855FD" w:rsidRPr="004855FD" w:rsidRDefault="004855FD" w:rsidP="004855FD">
            <w:pPr>
              <w:ind w:firstLine="0"/>
            </w:pPr>
            <w:r>
              <w:t>Ott</w:t>
            </w:r>
          </w:p>
        </w:tc>
        <w:tc>
          <w:tcPr>
            <w:tcW w:w="2179" w:type="dxa"/>
            <w:shd w:val="clear" w:color="auto" w:fill="auto"/>
          </w:tcPr>
          <w:p w14:paraId="5A90260C" w14:textId="43601203" w:rsidR="004855FD" w:rsidRPr="004855FD" w:rsidRDefault="004855FD" w:rsidP="004855FD">
            <w:pPr>
              <w:ind w:firstLine="0"/>
            </w:pPr>
            <w:r>
              <w:t>Pace</w:t>
            </w:r>
          </w:p>
        </w:tc>
        <w:tc>
          <w:tcPr>
            <w:tcW w:w="2180" w:type="dxa"/>
            <w:shd w:val="clear" w:color="auto" w:fill="auto"/>
          </w:tcPr>
          <w:p w14:paraId="67108A4D" w14:textId="579FDB93" w:rsidR="004855FD" w:rsidRPr="004855FD" w:rsidRDefault="004855FD" w:rsidP="004855FD">
            <w:pPr>
              <w:ind w:firstLine="0"/>
            </w:pPr>
            <w:r>
              <w:t>Pope</w:t>
            </w:r>
          </w:p>
        </w:tc>
      </w:tr>
      <w:tr w:rsidR="004855FD" w:rsidRPr="004855FD" w14:paraId="3A2751C5" w14:textId="77777777" w:rsidTr="004855FD">
        <w:tc>
          <w:tcPr>
            <w:tcW w:w="2179" w:type="dxa"/>
            <w:shd w:val="clear" w:color="auto" w:fill="auto"/>
          </w:tcPr>
          <w:p w14:paraId="2BBA75AA" w14:textId="2AB7721E" w:rsidR="004855FD" w:rsidRPr="004855FD" w:rsidRDefault="004855FD" w:rsidP="004855FD">
            <w:pPr>
              <w:ind w:firstLine="0"/>
            </w:pPr>
            <w:r>
              <w:t>Rivers</w:t>
            </w:r>
          </w:p>
        </w:tc>
        <w:tc>
          <w:tcPr>
            <w:tcW w:w="2179" w:type="dxa"/>
            <w:shd w:val="clear" w:color="auto" w:fill="auto"/>
          </w:tcPr>
          <w:p w14:paraId="2B40C46A" w14:textId="5AA1A8F6" w:rsidR="004855FD" w:rsidRPr="004855FD" w:rsidRDefault="004855FD" w:rsidP="004855FD">
            <w:pPr>
              <w:ind w:firstLine="0"/>
            </w:pPr>
            <w:r>
              <w:t>Rose</w:t>
            </w:r>
          </w:p>
        </w:tc>
        <w:tc>
          <w:tcPr>
            <w:tcW w:w="2180" w:type="dxa"/>
            <w:shd w:val="clear" w:color="auto" w:fill="auto"/>
          </w:tcPr>
          <w:p w14:paraId="6EBBEAB0" w14:textId="06DBCAD3" w:rsidR="004855FD" w:rsidRPr="004855FD" w:rsidRDefault="004855FD" w:rsidP="004855FD">
            <w:pPr>
              <w:ind w:firstLine="0"/>
            </w:pPr>
            <w:r>
              <w:t>Rutherford</w:t>
            </w:r>
          </w:p>
        </w:tc>
      </w:tr>
      <w:tr w:rsidR="004855FD" w:rsidRPr="004855FD" w14:paraId="46229044" w14:textId="77777777" w:rsidTr="004855FD">
        <w:tc>
          <w:tcPr>
            <w:tcW w:w="2179" w:type="dxa"/>
            <w:shd w:val="clear" w:color="auto" w:fill="auto"/>
          </w:tcPr>
          <w:p w14:paraId="1178BD20" w14:textId="3900B1E2" w:rsidR="004855FD" w:rsidRPr="004855FD" w:rsidRDefault="004855FD" w:rsidP="004855FD">
            <w:pPr>
              <w:ind w:firstLine="0"/>
            </w:pPr>
            <w:r>
              <w:t>Sandifer</w:t>
            </w:r>
          </w:p>
        </w:tc>
        <w:tc>
          <w:tcPr>
            <w:tcW w:w="2179" w:type="dxa"/>
            <w:shd w:val="clear" w:color="auto" w:fill="auto"/>
          </w:tcPr>
          <w:p w14:paraId="5FFC1DD5" w14:textId="6AB4EB8A" w:rsidR="004855FD" w:rsidRPr="004855FD" w:rsidRDefault="004855FD" w:rsidP="004855FD">
            <w:pPr>
              <w:ind w:firstLine="0"/>
            </w:pPr>
            <w:r>
              <w:t>Sessions</w:t>
            </w:r>
          </w:p>
        </w:tc>
        <w:tc>
          <w:tcPr>
            <w:tcW w:w="2180" w:type="dxa"/>
            <w:shd w:val="clear" w:color="auto" w:fill="auto"/>
          </w:tcPr>
          <w:p w14:paraId="661170D5" w14:textId="39BCEF11" w:rsidR="004855FD" w:rsidRPr="004855FD" w:rsidRDefault="004855FD" w:rsidP="004855FD">
            <w:pPr>
              <w:ind w:firstLine="0"/>
            </w:pPr>
            <w:r>
              <w:t>M. M. Smith</w:t>
            </w:r>
          </w:p>
        </w:tc>
      </w:tr>
      <w:tr w:rsidR="004855FD" w:rsidRPr="004855FD" w14:paraId="1B6F3DA0" w14:textId="77777777" w:rsidTr="004855FD">
        <w:tc>
          <w:tcPr>
            <w:tcW w:w="2179" w:type="dxa"/>
            <w:shd w:val="clear" w:color="auto" w:fill="auto"/>
          </w:tcPr>
          <w:p w14:paraId="37056854" w14:textId="202C222A" w:rsidR="004855FD" w:rsidRPr="004855FD" w:rsidRDefault="004855FD" w:rsidP="004855FD">
            <w:pPr>
              <w:ind w:firstLine="0"/>
            </w:pPr>
            <w:r>
              <w:t>Taylor</w:t>
            </w:r>
          </w:p>
        </w:tc>
        <w:tc>
          <w:tcPr>
            <w:tcW w:w="2179" w:type="dxa"/>
            <w:shd w:val="clear" w:color="auto" w:fill="auto"/>
          </w:tcPr>
          <w:p w14:paraId="6580405F" w14:textId="58276791" w:rsidR="004855FD" w:rsidRPr="004855FD" w:rsidRDefault="004855FD" w:rsidP="004855FD">
            <w:pPr>
              <w:ind w:firstLine="0"/>
            </w:pPr>
            <w:r>
              <w:t>Thayer</w:t>
            </w:r>
          </w:p>
        </w:tc>
        <w:tc>
          <w:tcPr>
            <w:tcW w:w="2180" w:type="dxa"/>
            <w:shd w:val="clear" w:color="auto" w:fill="auto"/>
          </w:tcPr>
          <w:p w14:paraId="04325EE6" w14:textId="7ABD1C5C" w:rsidR="004855FD" w:rsidRPr="004855FD" w:rsidRDefault="004855FD" w:rsidP="004855FD">
            <w:pPr>
              <w:ind w:firstLine="0"/>
            </w:pPr>
            <w:r>
              <w:t>Thigpen</w:t>
            </w:r>
          </w:p>
        </w:tc>
      </w:tr>
      <w:tr w:rsidR="004855FD" w:rsidRPr="004855FD" w14:paraId="0015C9AA" w14:textId="77777777" w:rsidTr="004855FD">
        <w:tc>
          <w:tcPr>
            <w:tcW w:w="2179" w:type="dxa"/>
            <w:shd w:val="clear" w:color="auto" w:fill="auto"/>
          </w:tcPr>
          <w:p w14:paraId="159BF314" w14:textId="43F5EAD6" w:rsidR="004855FD" w:rsidRPr="004855FD" w:rsidRDefault="004855FD" w:rsidP="004855FD">
            <w:pPr>
              <w:ind w:firstLine="0"/>
            </w:pPr>
            <w:r>
              <w:t>Trantham</w:t>
            </w:r>
          </w:p>
        </w:tc>
        <w:tc>
          <w:tcPr>
            <w:tcW w:w="2179" w:type="dxa"/>
            <w:shd w:val="clear" w:color="auto" w:fill="auto"/>
          </w:tcPr>
          <w:p w14:paraId="1AC8F27A" w14:textId="4C3EDF7F" w:rsidR="004855FD" w:rsidRPr="004855FD" w:rsidRDefault="004855FD" w:rsidP="004855FD">
            <w:pPr>
              <w:ind w:firstLine="0"/>
            </w:pPr>
            <w:r>
              <w:t>Vaughan</w:t>
            </w:r>
          </w:p>
        </w:tc>
        <w:tc>
          <w:tcPr>
            <w:tcW w:w="2180" w:type="dxa"/>
            <w:shd w:val="clear" w:color="auto" w:fill="auto"/>
          </w:tcPr>
          <w:p w14:paraId="2A0AEC3E" w14:textId="2310D71E" w:rsidR="004855FD" w:rsidRPr="004855FD" w:rsidRDefault="004855FD" w:rsidP="004855FD">
            <w:pPr>
              <w:ind w:firstLine="0"/>
            </w:pPr>
            <w:r>
              <w:t>Weeks</w:t>
            </w:r>
          </w:p>
        </w:tc>
      </w:tr>
      <w:tr w:rsidR="004855FD" w:rsidRPr="004855FD" w14:paraId="1B422548" w14:textId="77777777" w:rsidTr="004855FD">
        <w:tc>
          <w:tcPr>
            <w:tcW w:w="2179" w:type="dxa"/>
            <w:shd w:val="clear" w:color="auto" w:fill="auto"/>
          </w:tcPr>
          <w:p w14:paraId="5EE628A4" w14:textId="5819546B" w:rsidR="004855FD" w:rsidRPr="004855FD" w:rsidRDefault="004855FD" w:rsidP="004855FD">
            <w:pPr>
              <w:keepNext/>
              <w:ind w:firstLine="0"/>
            </w:pPr>
            <w:r>
              <w:t>West</w:t>
            </w:r>
          </w:p>
        </w:tc>
        <w:tc>
          <w:tcPr>
            <w:tcW w:w="2179" w:type="dxa"/>
            <w:shd w:val="clear" w:color="auto" w:fill="auto"/>
          </w:tcPr>
          <w:p w14:paraId="3EB20A06" w14:textId="5EC86163" w:rsidR="004855FD" w:rsidRPr="004855FD" w:rsidRDefault="004855FD" w:rsidP="004855FD">
            <w:pPr>
              <w:keepNext/>
              <w:ind w:firstLine="0"/>
            </w:pPr>
            <w:r>
              <w:t>White</w:t>
            </w:r>
          </w:p>
        </w:tc>
        <w:tc>
          <w:tcPr>
            <w:tcW w:w="2180" w:type="dxa"/>
            <w:shd w:val="clear" w:color="auto" w:fill="auto"/>
          </w:tcPr>
          <w:p w14:paraId="4F37659D" w14:textId="484D0EF9" w:rsidR="004855FD" w:rsidRPr="004855FD" w:rsidRDefault="004855FD" w:rsidP="004855FD">
            <w:pPr>
              <w:keepNext/>
              <w:ind w:firstLine="0"/>
            </w:pPr>
            <w:r>
              <w:t>Whitmire</w:t>
            </w:r>
          </w:p>
        </w:tc>
      </w:tr>
      <w:tr w:rsidR="004855FD" w:rsidRPr="004855FD" w14:paraId="572FEB24" w14:textId="77777777" w:rsidTr="004855FD">
        <w:tc>
          <w:tcPr>
            <w:tcW w:w="2179" w:type="dxa"/>
            <w:shd w:val="clear" w:color="auto" w:fill="auto"/>
          </w:tcPr>
          <w:p w14:paraId="539D0E8D" w14:textId="4F443189" w:rsidR="004855FD" w:rsidRPr="004855FD" w:rsidRDefault="004855FD" w:rsidP="004855FD">
            <w:pPr>
              <w:keepNext/>
              <w:ind w:firstLine="0"/>
            </w:pPr>
            <w:r>
              <w:t>Williams</w:t>
            </w:r>
          </w:p>
        </w:tc>
        <w:tc>
          <w:tcPr>
            <w:tcW w:w="2179" w:type="dxa"/>
            <w:shd w:val="clear" w:color="auto" w:fill="auto"/>
          </w:tcPr>
          <w:p w14:paraId="4B44176E" w14:textId="062D2EC3" w:rsidR="004855FD" w:rsidRPr="004855FD" w:rsidRDefault="004855FD" w:rsidP="004855FD">
            <w:pPr>
              <w:keepNext/>
              <w:ind w:firstLine="0"/>
            </w:pPr>
            <w:r>
              <w:t>Willis</w:t>
            </w:r>
          </w:p>
        </w:tc>
        <w:tc>
          <w:tcPr>
            <w:tcW w:w="2180" w:type="dxa"/>
            <w:shd w:val="clear" w:color="auto" w:fill="auto"/>
          </w:tcPr>
          <w:p w14:paraId="0E43B97F" w14:textId="0E67A817" w:rsidR="004855FD" w:rsidRPr="004855FD" w:rsidRDefault="004855FD" w:rsidP="004855FD">
            <w:pPr>
              <w:keepNext/>
              <w:ind w:firstLine="0"/>
            </w:pPr>
            <w:r>
              <w:t>Wooten</w:t>
            </w:r>
          </w:p>
        </w:tc>
      </w:tr>
    </w:tbl>
    <w:p w14:paraId="02A5A50E" w14:textId="77777777" w:rsidR="004855FD" w:rsidRDefault="004855FD" w:rsidP="004855FD"/>
    <w:p w14:paraId="3F1EB3FB" w14:textId="27B9CECC" w:rsidR="004855FD" w:rsidRDefault="004855FD" w:rsidP="004855FD">
      <w:pPr>
        <w:jc w:val="center"/>
        <w:rPr>
          <w:b/>
        </w:rPr>
      </w:pPr>
      <w:r w:rsidRPr="004855FD">
        <w:rPr>
          <w:b/>
        </w:rPr>
        <w:t>Total--90</w:t>
      </w:r>
    </w:p>
    <w:p w14:paraId="7950ECCA" w14:textId="77777777" w:rsidR="004855FD" w:rsidRDefault="004855FD" w:rsidP="004855FD">
      <w:pPr>
        <w:jc w:val="center"/>
        <w:rPr>
          <w:b/>
        </w:rPr>
      </w:pPr>
    </w:p>
    <w:p w14:paraId="0BB01317" w14:textId="77777777" w:rsidR="004855FD" w:rsidRDefault="004855FD" w:rsidP="004855FD">
      <w:pPr>
        <w:ind w:firstLine="0"/>
      </w:pPr>
      <w:r w:rsidRPr="004855FD">
        <w:t xml:space="preserve"> </w:t>
      </w:r>
      <w:r>
        <w:t>Those who voted in the negative are:</w:t>
      </w:r>
    </w:p>
    <w:p w14:paraId="5D1D0945" w14:textId="77777777" w:rsidR="004855FD" w:rsidRDefault="004855FD" w:rsidP="004855FD"/>
    <w:p w14:paraId="6111B1F5" w14:textId="77777777" w:rsidR="004855FD" w:rsidRDefault="004855FD" w:rsidP="004855FD">
      <w:pPr>
        <w:jc w:val="center"/>
        <w:rPr>
          <w:b/>
        </w:rPr>
      </w:pPr>
      <w:r w:rsidRPr="004855FD">
        <w:rPr>
          <w:b/>
        </w:rPr>
        <w:t>Total--0</w:t>
      </w:r>
    </w:p>
    <w:p w14:paraId="31F622ED" w14:textId="7EE4F345" w:rsidR="004855FD" w:rsidRDefault="004855FD" w:rsidP="004855FD">
      <w:pPr>
        <w:jc w:val="center"/>
        <w:rPr>
          <w:b/>
        </w:rPr>
      </w:pPr>
    </w:p>
    <w:p w14:paraId="543F5CCA" w14:textId="77777777" w:rsidR="004855FD" w:rsidRDefault="004855FD" w:rsidP="004855FD">
      <w:r>
        <w:t xml:space="preserve">Section 113 was adopted. </w:t>
      </w:r>
    </w:p>
    <w:p w14:paraId="51CBFF8A" w14:textId="77777777" w:rsidR="004855FD" w:rsidRDefault="004855FD" w:rsidP="004855FD"/>
    <w:p w14:paraId="07D24D5F" w14:textId="29EEEC23" w:rsidR="004855FD" w:rsidRDefault="004855FD" w:rsidP="004855FD">
      <w:pPr>
        <w:keepNext/>
        <w:jc w:val="center"/>
        <w:rPr>
          <w:b/>
        </w:rPr>
      </w:pPr>
      <w:r w:rsidRPr="004855FD">
        <w:rPr>
          <w:b/>
        </w:rPr>
        <w:t>SECTION 115</w:t>
      </w:r>
    </w:p>
    <w:p w14:paraId="68A1A5BF" w14:textId="77777777" w:rsidR="004855FD" w:rsidRDefault="004855FD" w:rsidP="004855FD">
      <w:r>
        <w:t xml:space="preserve">The yeas and nays were taken resulting as follows: </w:t>
      </w:r>
    </w:p>
    <w:p w14:paraId="01BCA3EE" w14:textId="3DC057BD" w:rsidR="004855FD" w:rsidRDefault="004855FD" w:rsidP="004855FD">
      <w:pPr>
        <w:jc w:val="center"/>
      </w:pPr>
      <w:r>
        <w:t xml:space="preserve"> </w:t>
      </w:r>
      <w:bookmarkStart w:id="113" w:name="vote_start240"/>
      <w:bookmarkEnd w:id="113"/>
      <w:r>
        <w:t>Yeas 109; Nays 0</w:t>
      </w:r>
    </w:p>
    <w:p w14:paraId="7897A54B" w14:textId="77777777" w:rsidR="004855FD" w:rsidRDefault="004855FD" w:rsidP="004855FD">
      <w:pPr>
        <w:jc w:val="center"/>
      </w:pPr>
    </w:p>
    <w:p w14:paraId="24539EC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888F76F" w14:textId="77777777" w:rsidTr="004855FD">
        <w:tc>
          <w:tcPr>
            <w:tcW w:w="2179" w:type="dxa"/>
            <w:shd w:val="clear" w:color="auto" w:fill="auto"/>
          </w:tcPr>
          <w:p w14:paraId="018E90F3" w14:textId="29377706" w:rsidR="004855FD" w:rsidRPr="004855FD" w:rsidRDefault="004855FD" w:rsidP="004855FD">
            <w:pPr>
              <w:keepNext/>
              <w:ind w:firstLine="0"/>
            </w:pPr>
            <w:r>
              <w:t>Alexander</w:t>
            </w:r>
          </w:p>
        </w:tc>
        <w:tc>
          <w:tcPr>
            <w:tcW w:w="2179" w:type="dxa"/>
            <w:shd w:val="clear" w:color="auto" w:fill="auto"/>
          </w:tcPr>
          <w:p w14:paraId="555B6476" w14:textId="4FDDED3B" w:rsidR="004855FD" w:rsidRPr="004855FD" w:rsidRDefault="004855FD" w:rsidP="004855FD">
            <w:pPr>
              <w:keepNext/>
              <w:ind w:firstLine="0"/>
            </w:pPr>
            <w:r>
              <w:t>Anderson</w:t>
            </w:r>
          </w:p>
        </w:tc>
        <w:tc>
          <w:tcPr>
            <w:tcW w:w="2180" w:type="dxa"/>
            <w:shd w:val="clear" w:color="auto" w:fill="auto"/>
          </w:tcPr>
          <w:p w14:paraId="2E29E6D3" w14:textId="0FE2D84A" w:rsidR="004855FD" w:rsidRPr="004855FD" w:rsidRDefault="004855FD" w:rsidP="004855FD">
            <w:pPr>
              <w:keepNext/>
              <w:ind w:firstLine="0"/>
            </w:pPr>
            <w:r>
              <w:t>Atkinson</w:t>
            </w:r>
          </w:p>
        </w:tc>
      </w:tr>
      <w:tr w:rsidR="004855FD" w:rsidRPr="004855FD" w14:paraId="74463478" w14:textId="77777777" w:rsidTr="004855FD">
        <w:tc>
          <w:tcPr>
            <w:tcW w:w="2179" w:type="dxa"/>
            <w:shd w:val="clear" w:color="auto" w:fill="auto"/>
          </w:tcPr>
          <w:p w14:paraId="59891B70" w14:textId="0C9038EC" w:rsidR="004855FD" w:rsidRPr="004855FD" w:rsidRDefault="004855FD" w:rsidP="004855FD">
            <w:pPr>
              <w:ind w:firstLine="0"/>
            </w:pPr>
            <w:r>
              <w:t>Bailey</w:t>
            </w:r>
          </w:p>
        </w:tc>
        <w:tc>
          <w:tcPr>
            <w:tcW w:w="2179" w:type="dxa"/>
            <w:shd w:val="clear" w:color="auto" w:fill="auto"/>
          </w:tcPr>
          <w:p w14:paraId="7BEE87C7" w14:textId="13E46564" w:rsidR="004855FD" w:rsidRPr="004855FD" w:rsidRDefault="004855FD" w:rsidP="004855FD">
            <w:pPr>
              <w:ind w:firstLine="0"/>
            </w:pPr>
            <w:r>
              <w:t>Ballentine</w:t>
            </w:r>
          </w:p>
        </w:tc>
        <w:tc>
          <w:tcPr>
            <w:tcW w:w="2180" w:type="dxa"/>
            <w:shd w:val="clear" w:color="auto" w:fill="auto"/>
          </w:tcPr>
          <w:p w14:paraId="08DBD34F" w14:textId="3C1274E3" w:rsidR="004855FD" w:rsidRPr="004855FD" w:rsidRDefault="004855FD" w:rsidP="004855FD">
            <w:pPr>
              <w:ind w:firstLine="0"/>
            </w:pPr>
            <w:r>
              <w:t>Bannister</w:t>
            </w:r>
          </w:p>
        </w:tc>
      </w:tr>
      <w:tr w:rsidR="004855FD" w:rsidRPr="004855FD" w14:paraId="3FBD679A" w14:textId="77777777" w:rsidTr="004855FD">
        <w:tc>
          <w:tcPr>
            <w:tcW w:w="2179" w:type="dxa"/>
            <w:shd w:val="clear" w:color="auto" w:fill="auto"/>
          </w:tcPr>
          <w:p w14:paraId="4457D754" w14:textId="2B1AEDDA" w:rsidR="004855FD" w:rsidRPr="004855FD" w:rsidRDefault="004855FD" w:rsidP="004855FD">
            <w:pPr>
              <w:ind w:firstLine="0"/>
            </w:pPr>
            <w:r>
              <w:t>Bauer</w:t>
            </w:r>
          </w:p>
        </w:tc>
        <w:tc>
          <w:tcPr>
            <w:tcW w:w="2179" w:type="dxa"/>
            <w:shd w:val="clear" w:color="auto" w:fill="auto"/>
          </w:tcPr>
          <w:p w14:paraId="78EC958B" w14:textId="43237F50" w:rsidR="004855FD" w:rsidRPr="004855FD" w:rsidRDefault="004855FD" w:rsidP="004855FD">
            <w:pPr>
              <w:ind w:firstLine="0"/>
            </w:pPr>
            <w:r>
              <w:t>Beach</w:t>
            </w:r>
          </w:p>
        </w:tc>
        <w:tc>
          <w:tcPr>
            <w:tcW w:w="2180" w:type="dxa"/>
            <w:shd w:val="clear" w:color="auto" w:fill="auto"/>
          </w:tcPr>
          <w:p w14:paraId="2731E225" w14:textId="43D805F7" w:rsidR="004855FD" w:rsidRPr="004855FD" w:rsidRDefault="004855FD" w:rsidP="004855FD">
            <w:pPr>
              <w:ind w:firstLine="0"/>
            </w:pPr>
            <w:r>
              <w:t>Bernstein</w:t>
            </w:r>
          </w:p>
        </w:tc>
      </w:tr>
      <w:tr w:rsidR="004855FD" w:rsidRPr="004855FD" w14:paraId="06B557E1" w14:textId="77777777" w:rsidTr="004855FD">
        <w:tc>
          <w:tcPr>
            <w:tcW w:w="2179" w:type="dxa"/>
            <w:shd w:val="clear" w:color="auto" w:fill="auto"/>
          </w:tcPr>
          <w:p w14:paraId="603C67B2" w14:textId="5169AFC5" w:rsidR="004855FD" w:rsidRPr="004855FD" w:rsidRDefault="004855FD" w:rsidP="004855FD">
            <w:pPr>
              <w:ind w:firstLine="0"/>
            </w:pPr>
            <w:r>
              <w:t>Blackwell</w:t>
            </w:r>
          </w:p>
        </w:tc>
        <w:tc>
          <w:tcPr>
            <w:tcW w:w="2179" w:type="dxa"/>
            <w:shd w:val="clear" w:color="auto" w:fill="auto"/>
          </w:tcPr>
          <w:p w14:paraId="0862EEF6" w14:textId="5E88E6A4" w:rsidR="004855FD" w:rsidRPr="004855FD" w:rsidRDefault="004855FD" w:rsidP="004855FD">
            <w:pPr>
              <w:ind w:firstLine="0"/>
            </w:pPr>
            <w:r>
              <w:t>Bradley</w:t>
            </w:r>
          </w:p>
        </w:tc>
        <w:tc>
          <w:tcPr>
            <w:tcW w:w="2180" w:type="dxa"/>
            <w:shd w:val="clear" w:color="auto" w:fill="auto"/>
          </w:tcPr>
          <w:p w14:paraId="5675F7EE" w14:textId="450505C2" w:rsidR="004855FD" w:rsidRPr="004855FD" w:rsidRDefault="004855FD" w:rsidP="004855FD">
            <w:pPr>
              <w:ind w:firstLine="0"/>
            </w:pPr>
            <w:r>
              <w:t>Brewer</w:t>
            </w:r>
          </w:p>
        </w:tc>
      </w:tr>
      <w:tr w:rsidR="004855FD" w:rsidRPr="004855FD" w14:paraId="4CFBC889" w14:textId="77777777" w:rsidTr="004855FD">
        <w:tc>
          <w:tcPr>
            <w:tcW w:w="2179" w:type="dxa"/>
            <w:shd w:val="clear" w:color="auto" w:fill="auto"/>
          </w:tcPr>
          <w:p w14:paraId="75F91439" w14:textId="6CBAB7B2" w:rsidR="004855FD" w:rsidRPr="004855FD" w:rsidRDefault="004855FD" w:rsidP="004855FD">
            <w:pPr>
              <w:ind w:firstLine="0"/>
            </w:pPr>
            <w:r>
              <w:t>Brittain</w:t>
            </w:r>
          </w:p>
        </w:tc>
        <w:tc>
          <w:tcPr>
            <w:tcW w:w="2179" w:type="dxa"/>
            <w:shd w:val="clear" w:color="auto" w:fill="auto"/>
          </w:tcPr>
          <w:p w14:paraId="6F89C577" w14:textId="522607CC" w:rsidR="004855FD" w:rsidRPr="004855FD" w:rsidRDefault="004855FD" w:rsidP="004855FD">
            <w:pPr>
              <w:ind w:firstLine="0"/>
            </w:pPr>
            <w:r>
              <w:t>Burns</w:t>
            </w:r>
          </w:p>
        </w:tc>
        <w:tc>
          <w:tcPr>
            <w:tcW w:w="2180" w:type="dxa"/>
            <w:shd w:val="clear" w:color="auto" w:fill="auto"/>
          </w:tcPr>
          <w:p w14:paraId="136962B0" w14:textId="1805F8C0" w:rsidR="004855FD" w:rsidRPr="004855FD" w:rsidRDefault="004855FD" w:rsidP="004855FD">
            <w:pPr>
              <w:ind w:firstLine="0"/>
            </w:pPr>
            <w:r>
              <w:t>Bustos</w:t>
            </w:r>
          </w:p>
        </w:tc>
      </w:tr>
      <w:tr w:rsidR="004855FD" w:rsidRPr="004855FD" w14:paraId="6E45F3C2" w14:textId="77777777" w:rsidTr="004855FD">
        <w:tc>
          <w:tcPr>
            <w:tcW w:w="2179" w:type="dxa"/>
            <w:shd w:val="clear" w:color="auto" w:fill="auto"/>
          </w:tcPr>
          <w:p w14:paraId="72491E5C" w14:textId="382496D9" w:rsidR="004855FD" w:rsidRPr="004855FD" w:rsidRDefault="004855FD" w:rsidP="004855FD">
            <w:pPr>
              <w:ind w:firstLine="0"/>
            </w:pPr>
            <w:r>
              <w:t>Calhoon</w:t>
            </w:r>
          </w:p>
        </w:tc>
        <w:tc>
          <w:tcPr>
            <w:tcW w:w="2179" w:type="dxa"/>
            <w:shd w:val="clear" w:color="auto" w:fill="auto"/>
          </w:tcPr>
          <w:p w14:paraId="7A1EB384" w14:textId="6EBBC60A" w:rsidR="004855FD" w:rsidRPr="004855FD" w:rsidRDefault="004855FD" w:rsidP="004855FD">
            <w:pPr>
              <w:ind w:firstLine="0"/>
            </w:pPr>
            <w:r>
              <w:t>Carter</w:t>
            </w:r>
          </w:p>
        </w:tc>
        <w:tc>
          <w:tcPr>
            <w:tcW w:w="2180" w:type="dxa"/>
            <w:shd w:val="clear" w:color="auto" w:fill="auto"/>
          </w:tcPr>
          <w:p w14:paraId="06D9D827" w14:textId="34A96B37" w:rsidR="004855FD" w:rsidRPr="004855FD" w:rsidRDefault="004855FD" w:rsidP="004855FD">
            <w:pPr>
              <w:ind w:firstLine="0"/>
            </w:pPr>
            <w:r>
              <w:t>Caskey</w:t>
            </w:r>
          </w:p>
        </w:tc>
      </w:tr>
      <w:tr w:rsidR="004855FD" w:rsidRPr="004855FD" w14:paraId="716F24F5" w14:textId="77777777" w:rsidTr="004855FD">
        <w:tc>
          <w:tcPr>
            <w:tcW w:w="2179" w:type="dxa"/>
            <w:shd w:val="clear" w:color="auto" w:fill="auto"/>
          </w:tcPr>
          <w:p w14:paraId="0CA53E09" w14:textId="6282E0F0" w:rsidR="004855FD" w:rsidRPr="004855FD" w:rsidRDefault="004855FD" w:rsidP="004855FD">
            <w:pPr>
              <w:ind w:firstLine="0"/>
            </w:pPr>
            <w:r>
              <w:t>Chapman</w:t>
            </w:r>
          </w:p>
        </w:tc>
        <w:tc>
          <w:tcPr>
            <w:tcW w:w="2179" w:type="dxa"/>
            <w:shd w:val="clear" w:color="auto" w:fill="auto"/>
          </w:tcPr>
          <w:p w14:paraId="3A4989C1" w14:textId="51FC4DB9" w:rsidR="004855FD" w:rsidRPr="004855FD" w:rsidRDefault="004855FD" w:rsidP="004855FD">
            <w:pPr>
              <w:ind w:firstLine="0"/>
            </w:pPr>
            <w:r>
              <w:t>Chumley</w:t>
            </w:r>
          </w:p>
        </w:tc>
        <w:tc>
          <w:tcPr>
            <w:tcW w:w="2180" w:type="dxa"/>
            <w:shd w:val="clear" w:color="auto" w:fill="auto"/>
          </w:tcPr>
          <w:p w14:paraId="32368A94" w14:textId="573E99AF" w:rsidR="004855FD" w:rsidRPr="004855FD" w:rsidRDefault="004855FD" w:rsidP="004855FD">
            <w:pPr>
              <w:ind w:firstLine="0"/>
            </w:pPr>
            <w:r>
              <w:t>Clyburn</w:t>
            </w:r>
          </w:p>
        </w:tc>
      </w:tr>
      <w:tr w:rsidR="004855FD" w:rsidRPr="004855FD" w14:paraId="63BE7A5C" w14:textId="77777777" w:rsidTr="004855FD">
        <w:tc>
          <w:tcPr>
            <w:tcW w:w="2179" w:type="dxa"/>
            <w:shd w:val="clear" w:color="auto" w:fill="auto"/>
          </w:tcPr>
          <w:p w14:paraId="4FE9B8FF" w14:textId="179AA27F" w:rsidR="004855FD" w:rsidRPr="004855FD" w:rsidRDefault="004855FD" w:rsidP="004855FD">
            <w:pPr>
              <w:ind w:firstLine="0"/>
            </w:pPr>
            <w:r>
              <w:t>Collins</w:t>
            </w:r>
          </w:p>
        </w:tc>
        <w:tc>
          <w:tcPr>
            <w:tcW w:w="2179" w:type="dxa"/>
            <w:shd w:val="clear" w:color="auto" w:fill="auto"/>
          </w:tcPr>
          <w:p w14:paraId="546B015A" w14:textId="2258A666" w:rsidR="004855FD" w:rsidRPr="004855FD" w:rsidRDefault="004855FD" w:rsidP="004855FD">
            <w:pPr>
              <w:ind w:firstLine="0"/>
            </w:pPr>
            <w:r>
              <w:t>Connell</w:t>
            </w:r>
          </w:p>
        </w:tc>
        <w:tc>
          <w:tcPr>
            <w:tcW w:w="2180" w:type="dxa"/>
            <w:shd w:val="clear" w:color="auto" w:fill="auto"/>
          </w:tcPr>
          <w:p w14:paraId="281FB70F" w14:textId="3DF45CBD" w:rsidR="004855FD" w:rsidRPr="004855FD" w:rsidRDefault="004855FD" w:rsidP="004855FD">
            <w:pPr>
              <w:ind w:firstLine="0"/>
            </w:pPr>
            <w:r>
              <w:t>B. L. Cox</w:t>
            </w:r>
          </w:p>
        </w:tc>
      </w:tr>
      <w:tr w:rsidR="004855FD" w:rsidRPr="004855FD" w14:paraId="65720F70" w14:textId="77777777" w:rsidTr="004855FD">
        <w:tc>
          <w:tcPr>
            <w:tcW w:w="2179" w:type="dxa"/>
            <w:shd w:val="clear" w:color="auto" w:fill="auto"/>
          </w:tcPr>
          <w:p w14:paraId="1D69194E" w14:textId="629695A6" w:rsidR="004855FD" w:rsidRPr="004855FD" w:rsidRDefault="004855FD" w:rsidP="004855FD">
            <w:pPr>
              <w:ind w:firstLine="0"/>
            </w:pPr>
            <w:r>
              <w:t>Cromer</w:t>
            </w:r>
          </w:p>
        </w:tc>
        <w:tc>
          <w:tcPr>
            <w:tcW w:w="2179" w:type="dxa"/>
            <w:shd w:val="clear" w:color="auto" w:fill="auto"/>
          </w:tcPr>
          <w:p w14:paraId="63FC7ECE" w14:textId="45F7FD16" w:rsidR="004855FD" w:rsidRPr="004855FD" w:rsidRDefault="004855FD" w:rsidP="004855FD">
            <w:pPr>
              <w:ind w:firstLine="0"/>
            </w:pPr>
            <w:r>
              <w:t>Davis</w:t>
            </w:r>
          </w:p>
        </w:tc>
        <w:tc>
          <w:tcPr>
            <w:tcW w:w="2180" w:type="dxa"/>
            <w:shd w:val="clear" w:color="auto" w:fill="auto"/>
          </w:tcPr>
          <w:p w14:paraId="68998AE3" w14:textId="55B51187" w:rsidR="004855FD" w:rsidRPr="004855FD" w:rsidRDefault="004855FD" w:rsidP="004855FD">
            <w:pPr>
              <w:ind w:firstLine="0"/>
            </w:pPr>
            <w:r>
              <w:t>Dillard</w:t>
            </w:r>
          </w:p>
        </w:tc>
      </w:tr>
      <w:tr w:rsidR="004855FD" w:rsidRPr="004855FD" w14:paraId="0C2FE0EB" w14:textId="77777777" w:rsidTr="004855FD">
        <w:tc>
          <w:tcPr>
            <w:tcW w:w="2179" w:type="dxa"/>
            <w:shd w:val="clear" w:color="auto" w:fill="auto"/>
          </w:tcPr>
          <w:p w14:paraId="63C727E2" w14:textId="1E6E4E66" w:rsidR="004855FD" w:rsidRPr="004855FD" w:rsidRDefault="004855FD" w:rsidP="004855FD">
            <w:pPr>
              <w:ind w:firstLine="0"/>
            </w:pPr>
            <w:r>
              <w:t>Elliott</w:t>
            </w:r>
          </w:p>
        </w:tc>
        <w:tc>
          <w:tcPr>
            <w:tcW w:w="2179" w:type="dxa"/>
            <w:shd w:val="clear" w:color="auto" w:fill="auto"/>
          </w:tcPr>
          <w:p w14:paraId="6A51EE07" w14:textId="08C2572E" w:rsidR="004855FD" w:rsidRPr="004855FD" w:rsidRDefault="004855FD" w:rsidP="004855FD">
            <w:pPr>
              <w:ind w:firstLine="0"/>
            </w:pPr>
            <w:r>
              <w:t>Erickson</w:t>
            </w:r>
          </w:p>
        </w:tc>
        <w:tc>
          <w:tcPr>
            <w:tcW w:w="2180" w:type="dxa"/>
            <w:shd w:val="clear" w:color="auto" w:fill="auto"/>
          </w:tcPr>
          <w:p w14:paraId="64257615" w14:textId="22973510" w:rsidR="004855FD" w:rsidRPr="004855FD" w:rsidRDefault="004855FD" w:rsidP="004855FD">
            <w:pPr>
              <w:ind w:firstLine="0"/>
            </w:pPr>
            <w:r>
              <w:t>Felder</w:t>
            </w:r>
          </w:p>
        </w:tc>
      </w:tr>
      <w:tr w:rsidR="004855FD" w:rsidRPr="004855FD" w14:paraId="316A18A4" w14:textId="77777777" w:rsidTr="004855FD">
        <w:tc>
          <w:tcPr>
            <w:tcW w:w="2179" w:type="dxa"/>
            <w:shd w:val="clear" w:color="auto" w:fill="auto"/>
          </w:tcPr>
          <w:p w14:paraId="23D45052" w14:textId="1DDB66E1" w:rsidR="004855FD" w:rsidRPr="004855FD" w:rsidRDefault="004855FD" w:rsidP="004855FD">
            <w:pPr>
              <w:ind w:firstLine="0"/>
            </w:pPr>
            <w:r>
              <w:t>Forrest</w:t>
            </w:r>
          </w:p>
        </w:tc>
        <w:tc>
          <w:tcPr>
            <w:tcW w:w="2179" w:type="dxa"/>
            <w:shd w:val="clear" w:color="auto" w:fill="auto"/>
          </w:tcPr>
          <w:p w14:paraId="231A0F11" w14:textId="050684D5" w:rsidR="004855FD" w:rsidRPr="004855FD" w:rsidRDefault="004855FD" w:rsidP="004855FD">
            <w:pPr>
              <w:ind w:firstLine="0"/>
            </w:pPr>
            <w:r>
              <w:t>Gagnon</w:t>
            </w:r>
          </w:p>
        </w:tc>
        <w:tc>
          <w:tcPr>
            <w:tcW w:w="2180" w:type="dxa"/>
            <w:shd w:val="clear" w:color="auto" w:fill="auto"/>
          </w:tcPr>
          <w:p w14:paraId="39C0B846" w14:textId="6622909B" w:rsidR="004855FD" w:rsidRPr="004855FD" w:rsidRDefault="004855FD" w:rsidP="004855FD">
            <w:pPr>
              <w:ind w:firstLine="0"/>
            </w:pPr>
            <w:r>
              <w:t>Garvin</w:t>
            </w:r>
          </w:p>
        </w:tc>
      </w:tr>
      <w:tr w:rsidR="004855FD" w:rsidRPr="004855FD" w14:paraId="626B9797" w14:textId="77777777" w:rsidTr="004855FD">
        <w:tc>
          <w:tcPr>
            <w:tcW w:w="2179" w:type="dxa"/>
            <w:shd w:val="clear" w:color="auto" w:fill="auto"/>
          </w:tcPr>
          <w:p w14:paraId="4E4022CB" w14:textId="5712711C" w:rsidR="004855FD" w:rsidRPr="004855FD" w:rsidRDefault="004855FD" w:rsidP="004855FD">
            <w:pPr>
              <w:ind w:firstLine="0"/>
            </w:pPr>
            <w:r>
              <w:t>Gatch</w:t>
            </w:r>
          </w:p>
        </w:tc>
        <w:tc>
          <w:tcPr>
            <w:tcW w:w="2179" w:type="dxa"/>
            <w:shd w:val="clear" w:color="auto" w:fill="auto"/>
          </w:tcPr>
          <w:p w14:paraId="0D83B013" w14:textId="798A211A" w:rsidR="004855FD" w:rsidRPr="004855FD" w:rsidRDefault="004855FD" w:rsidP="004855FD">
            <w:pPr>
              <w:ind w:firstLine="0"/>
            </w:pPr>
            <w:r>
              <w:t>Gibson</w:t>
            </w:r>
          </w:p>
        </w:tc>
        <w:tc>
          <w:tcPr>
            <w:tcW w:w="2180" w:type="dxa"/>
            <w:shd w:val="clear" w:color="auto" w:fill="auto"/>
          </w:tcPr>
          <w:p w14:paraId="100672B7" w14:textId="4324CBCB" w:rsidR="004855FD" w:rsidRPr="004855FD" w:rsidRDefault="004855FD" w:rsidP="004855FD">
            <w:pPr>
              <w:ind w:firstLine="0"/>
            </w:pPr>
            <w:r>
              <w:t>Gilliam</w:t>
            </w:r>
          </w:p>
        </w:tc>
      </w:tr>
      <w:tr w:rsidR="004855FD" w:rsidRPr="004855FD" w14:paraId="261A9FE0" w14:textId="77777777" w:rsidTr="004855FD">
        <w:tc>
          <w:tcPr>
            <w:tcW w:w="2179" w:type="dxa"/>
            <w:shd w:val="clear" w:color="auto" w:fill="auto"/>
          </w:tcPr>
          <w:p w14:paraId="54A37623" w14:textId="75AB1391" w:rsidR="004855FD" w:rsidRPr="004855FD" w:rsidRDefault="004855FD" w:rsidP="004855FD">
            <w:pPr>
              <w:ind w:firstLine="0"/>
            </w:pPr>
            <w:r>
              <w:t>Gilliard</w:t>
            </w:r>
          </w:p>
        </w:tc>
        <w:tc>
          <w:tcPr>
            <w:tcW w:w="2179" w:type="dxa"/>
            <w:shd w:val="clear" w:color="auto" w:fill="auto"/>
          </w:tcPr>
          <w:p w14:paraId="1DF80757" w14:textId="3F1AA64D" w:rsidR="004855FD" w:rsidRPr="004855FD" w:rsidRDefault="004855FD" w:rsidP="004855FD">
            <w:pPr>
              <w:ind w:firstLine="0"/>
            </w:pPr>
            <w:r>
              <w:t>Guest</w:t>
            </w:r>
          </w:p>
        </w:tc>
        <w:tc>
          <w:tcPr>
            <w:tcW w:w="2180" w:type="dxa"/>
            <w:shd w:val="clear" w:color="auto" w:fill="auto"/>
          </w:tcPr>
          <w:p w14:paraId="4F3E5A4A" w14:textId="7C6A9EED" w:rsidR="004855FD" w:rsidRPr="004855FD" w:rsidRDefault="004855FD" w:rsidP="004855FD">
            <w:pPr>
              <w:ind w:firstLine="0"/>
            </w:pPr>
            <w:r>
              <w:t>Haddon</w:t>
            </w:r>
          </w:p>
        </w:tc>
      </w:tr>
      <w:tr w:rsidR="004855FD" w:rsidRPr="004855FD" w14:paraId="034B9EB7" w14:textId="77777777" w:rsidTr="004855FD">
        <w:tc>
          <w:tcPr>
            <w:tcW w:w="2179" w:type="dxa"/>
            <w:shd w:val="clear" w:color="auto" w:fill="auto"/>
          </w:tcPr>
          <w:p w14:paraId="667429CB" w14:textId="215FEAD4" w:rsidR="004855FD" w:rsidRPr="004855FD" w:rsidRDefault="004855FD" w:rsidP="004855FD">
            <w:pPr>
              <w:ind w:firstLine="0"/>
            </w:pPr>
            <w:r>
              <w:t>Hager</w:t>
            </w:r>
          </w:p>
        </w:tc>
        <w:tc>
          <w:tcPr>
            <w:tcW w:w="2179" w:type="dxa"/>
            <w:shd w:val="clear" w:color="auto" w:fill="auto"/>
          </w:tcPr>
          <w:p w14:paraId="11742D49" w14:textId="77C07CE3" w:rsidR="004855FD" w:rsidRPr="004855FD" w:rsidRDefault="004855FD" w:rsidP="004855FD">
            <w:pPr>
              <w:ind w:firstLine="0"/>
            </w:pPr>
            <w:r>
              <w:t>Hardee</w:t>
            </w:r>
          </w:p>
        </w:tc>
        <w:tc>
          <w:tcPr>
            <w:tcW w:w="2180" w:type="dxa"/>
            <w:shd w:val="clear" w:color="auto" w:fill="auto"/>
          </w:tcPr>
          <w:p w14:paraId="30FA0982" w14:textId="2E84014F" w:rsidR="004855FD" w:rsidRPr="004855FD" w:rsidRDefault="004855FD" w:rsidP="004855FD">
            <w:pPr>
              <w:ind w:firstLine="0"/>
            </w:pPr>
            <w:r>
              <w:t>Harris</w:t>
            </w:r>
          </w:p>
        </w:tc>
      </w:tr>
      <w:tr w:rsidR="004855FD" w:rsidRPr="004855FD" w14:paraId="3D1032BD" w14:textId="77777777" w:rsidTr="004855FD">
        <w:tc>
          <w:tcPr>
            <w:tcW w:w="2179" w:type="dxa"/>
            <w:shd w:val="clear" w:color="auto" w:fill="auto"/>
          </w:tcPr>
          <w:p w14:paraId="071487D5" w14:textId="1932FC75" w:rsidR="004855FD" w:rsidRPr="004855FD" w:rsidRDefault="004855FD" w:rsidP="004855FD">
            <w:pPr>
              <w:ind w:firstLine="0"/>
            </w:pPr>
            <w:r>
              <w:t>Hartnett</w:t>
            </w:r>
          </w:p>
        </w:tc>
        <w:tc>
          <w:tcPr>
            <w:tcW w:w="2179" w:type="dxa"/>
            <w:shd w:val="clear" w:color="auto" w:fill="auto"/>
          </w:tcPr>
          <w:p w14:paraId="39ABB672" w14:textId="540BD64A" w:rsidR="004855FD" w:rsidRPr="004855FD" w:rsidRDefault="004855FD" w:rsidP="004855FD">
            <w:pPr>
              <w:ind w:firstLine="0"/>
            </w:pPr>
            <w:r>
              <w:t>Hayes</w:t>
            </w:r>
          </w:p>
        </w:tc>
        <w:tc>
          <w:tcPr>
            <w:tcW w:w="2180" w:type="dxa"/>
            <w:shd w:val="clear" w:color="auto" w:fill="auto"/>
          </w:tcPr>
          <w:p w14:paraId="0B830980" w14:textId="6528C127" w:rsidR="004855FD" w:rsidRPr="004855FD" w:rsidRDefault="004855FD" w:rsidP="004855FD">
            <w:pPr>
              <w:ind w:firstLine="0"/>
            </w:pPr>
            <w:r>
              <w:t>Henegan</w:t>
            </w:r>
          </w:p>
        </w:tc>
      </w:tr>
      <w:tr w:rsidR="004855FD" w:rsidRPr="004855FD" w14:paraId="5716CBBB" w14:textId="77777777" w:rsidTr="004855FD">
        <w:tc>
          <w:tcPr>
            <w:tcW w:w="2179" w:type="dxa"/>
            <w:shd w:val="clear" w:color="auto" w:fill="auto"/>
          </w:tcPr>
          <w:p w14:paraId="31776230" w14:textId="6786E110" w:rsidR="004855FD" w:rsidRPr="004855FD" w:rsidRDefault="004855FD" w:rsidP="004855FD">
            <w:pPr>
              <w:ind w:firstLine="0"/>
            </w:pPr>
            <w:r>
              <w:t>Herbkersman</w:t>
            </w:r>
          </w:p>
        </w:tc>
        <w:tc>
          <w:tcPr>
            <w:tcW w:w="2179" w:type="dxa"/>
            <w:shd w:val="clear" w:color="auto" w:fill="auto"/>
          </w:tcPr>
          <w:p w14:paraId="4BFEA9FF" w14:textId="3C75123B" w:rsidR="004855FD" w:rsidRPr="004855FD" w:rsidRDefault="004855FD" w:rsidP="004855FD">
            <w:pPr>
              <w:ind w:firstLine="0"/>
            </w:pPr>
            <w:r>
              <w:t>Hewitt</w:t>
            </w:r>
          </w:p>
        </w:tc>
        <w:tc>
          <w:tcPr>
            <w:tcW w:w="2180" w:type="dxa"/>
            <w:shd w:val="clear" w:color="auto" w:fill="auto"/>
          </w:tcPr>
          <w:p w14:paraId="03CC7E52" w14:textId="72493F17" w:rsidR="004855FD" w:rsidRPr="004855FD" w:rsidRDefault="004855FD" w:rsidP="004855FD">
            <w:pPr>
              <w:ind w:firstLine="0"/>
            </w:pPr>
            <w:r>
              <w:t>Hiott</w:t>
            </w:r>
          </w:p>
        </w:tc>
      </w:tr>
      <w:tr w:rsidR="004855FD" w:rsidRPr="004855FD" w14:paraId="39F925E9" w14:textId="77777777" w:rsidTr="004855FD">
        <w:tc>
          <w:tcPr>
            <w:tcW w:w="2179" w:type="dxa"/>
            <w:shd w:val="clear" w:color="auto" w:fill="auto"/>
          </w:tcPr>
          <w:p w14:paraId="2092AAC3" w14:textId="7F065781" w:rsidR="004855FD" w:rsidRPr="004855FD" w:rsidRDefault="004855FD" w:rsidP="004855FD">
            <w:pPr>
              <w:ind w:firstLine="0"/>
            </w:pPr>
            <w:r>
              <w:t>Hixon</w:t>
            </w:r>
          </w:p>
        </w:tc>
        <w:tc>
          <w:tcPr>
            <w:tcW w:w="2179" w:type="dxa"/>
            <w:shd w:val="clear" w:color="auto" w:fill="auto"/>
          </w:tcPr>
          <w:p w14:paraId="35ADCEE9" w14:textId="3157DD56" w:rsidR="004855FD" w:rsidRPr="004855FD" w:rsidRDefault="004855FD" w:rsidP="004855FD">
            <w:pPr>
              <w:ind w:firstLine="0"/>
            </w:pPr>
            <w:r>
              <w:t>Hosey</w:t>
            </w:r>
          </w:p>
        </w:tc>
        <w:tc>
          <w:tcPr>
            <w:tcW w:w="2180" w:type="dxa"/>
            <w:shd w:val="clear" w:color="auto" w:fill="auto"/>
          </w:tcPr>
          <w:p w14:paraId="67E792D7" w14:textId="12D2EE42" w:rsidR="004855FD" w:rsidRPr="004855FD" w:rsidRDefault="004855FD" w:rsidP="004855FD">
            <w:pPr>
              <w:ind w:firstLine="0"/>
            </w:pPr>
            <w:r>
              <w:t>Howard</w:t>
            </w:r>
          </w:p>
        </w:tc>
      </w:tr>
      <w:tr w:rsidR="004855FD" w:rsidRPr="004855FD" w14:paraId="47C26158" w14:textId="77777777" w:rsidTr="004855FD">
        <w:tc>
          <w:tcPr>
            <w:tcW w:w="2179" w:type="dxa"/>
            <w:shd w:val="clear" w:color="auto" w:fill="auto"/>
          </w:tcPr>
          <w:p w14:paraId="26303363" w14:textId="410B0E6D" w:rsidR="004855FD" w:rsidRPr="004855FD" w:rsidRDefault="004855FD" w:rsidP="004855FD">
            <w:pPr>
              <w:ind w:firstLine="0"/>
            </w:pPr>
            <w:r>
              <w:t>Hyde</w:t>
            </w:r>
          </w:p>
        </w:tc>
        <w:tc>
          <w:tcPr>
            <w:tcW w:w="2179" w:type="dxa"/>
            <w:shd w:val="clear" w:color="auto" w:fill="auto"/>
          </w:tcPr>
          <w:p w14:paraId="22302B58" w14:textId="60354B21" w:rsidR="004855FD" w:rsidRPr="004855FD" w:rsidRDefault="004855FD" w:rsidP="004855FD">
            <w:pPr>
              <w:ind w:firstLine="0"/>
            </w:pPr>
            <w:r>
              <w:t>Jefferson</w:t>
            </w:r>
          </w:p>
        </w:tc>
        <w:tc>
          <w:tcPr>
            <w:tcW w:w="2180" w:type="dxa"/>
            <w:shd w:val="clear" w:color="auto" w:fill="auto"/>
          </w:tcPr>
          <w:p w14:paraId="2CFB824C" w14:textId="77902187" w:rsidR="004855FD" w:rsidRPr="004855FD" w:rsidRDefault="004855FD" w:rsidP="004855FD">
            <w:pPr>
              <w:ind w:firstLine="0"/>
            </w:pPr>
            <w:r>
              <w:t>J. E. Johnson</w:t>
            </w:r>
          </w:p>
        </w:tc>
      </w:tr>
      <w:tr w:rsidR="004855FD" w:rsidRPr="004855FD" w14:paraId="40AEEABB" w14:textId="77777777" w:rsidTr="004855FD">
        <w:tc>
          <w:tcPr>
            <w:tcW w:w="2179" w:type="dxa"/>
            <w:shd w:val="clear" w:color="auto" w:fill="auto"/>
          </w:tcPr>
          <w:p w14:paraId="071D4E9B" w14:textId="6F633180" w:rsidR="004855FD" w:rsidRPr="004855FD" w:rsidRDefault="004855FD" w:rsidP="004855FD">
            <w:pPr>
              <w:ind w:firstLine="0"/>
            </w:pPr>
            <w:r>
              <w:t>J. L. Johnson</w:t>
            </w:r>
          </w:p>
        </w:tc>
        <w:tc>
          <w:tcPr>
            <w:tcW w:w="2179" w:type="dxa"/>
            <w:shd w:val="clear" w:color="auto" w:fill="auto"/>
          </w:tcPr>
          <w:p w14:paraId="0A5D376D" w14:textId="4B6EE646" w:rsidR="004855FD" w:rsidRPr="004855FD" w:rsidRDefault="004855FD" w:rsidP="004855FD">
            <w:pPr>
              <w:ind w:firstLine="0"/>
            </w:pPr>
            <w:r>
              <w:t>S. Jones</w:t>
            </w:r>
          </w:p>
        </w:tc>
        <w:tc>
          <w:tcPr>
            <w:tcW w:w="2180" w:type="dxa"/>
            <w:shd w:val="clear" w:color="auto" w:fill="auto"/>
          </w:tcPr>
          <w:p w14:paraId="3523FD08" w14:textId="7884DF1F" w:rsidR="004855FD" w:rsidRPr="004855FD" w:rsidRDefault="004855FD" w:rsidP="004855FD">
            <w:pPr>
              <w:ind w:firstLine="0"/>
            </w:pPr>
            <w:r>
              <w:t>Jordan</w:t>
            </w:r>
          </w:p>
        </w:tc>
      </w:tr>
      <w:tr w:rsidR="004855FD" w:rsidRPr="004855FD" w14:paraId="050F1D65" w14:textId="77777777" w:rsidTr="004855FD">
        <w:tc>
          <w:tcPr>
            <w:tcW w:w="2179" w:type="dxa"/>
            <w:shd w:val="clear" w:color="auto" w:fill="auto"/>
          </w:tcPr>
          <w:p w14:paraId="116FE513" w14:textId="1C70A458" w:rsidR="004855FD" w:rsidRPr="004855FD" w:rsidRDefault="004855FD" w:rsidP="004855FD">
            <w:pPr>
              <w:ind w:firstLine="0"/>
            </w:pPr>
            <w:r>
              <w:t>Kilmartin</w:t>
            </w:r>
          </w:p>
        </w:tc>
        <w:tc>
          <w:tcPr>
            <w:tcW w:w="2179" w:type="dxa"/>
            <w:shd w:val="clear" w:color="auto" w:fill="auto"/>
          </w:tcPr>
          <w:p w14:paraId="0CB3B4EA" w14:textId="285D9604" w:rsidR="004855FD" w:rsidRPr="004855FD" w:rsidRDefault="004855FD" w:rsidP="004855FD">
            <w:pPr>
              <w:ind w:firstLine="0"/>
            </w:pPr>
            <w:r>
              <w:t>King</w:t>
            </w:r>
          </w:p>
        </w:tc>
        <w:tc>
          <w:tcPr>
            <w:tcW w:w="2180" w:type="dxa"/>
            <w:shd w:val="clear" w:color="auto" w:fill="auto"/>
          </w:tcPr>
          <w:p w14:paraId="65303286" w14:textId="2950ED53" w:rsidR="004855FD" w:rsidRPr="004855FD" w:rsidRDefault="004855FD" w:rsidP="004855FD">
            <w:pPr>
              <w:ind w:firstLine="0"/>
            </w:pPr>
            <w:r>
              <w:t>Kirby</w:t>
            </w:r>
          </w:p>
        </w:tc>
      </w:tr>
      <w:tr w:rsidR="004855FD" w:rsidRPr="004855FD" w14:paraId="4E7B8544" w14:textId="77777777" w:rsidTr="004855FD">
        <w:tc>
          <w:tcPr>
            <w:tcW w:w="2179" w:type="dxa"/>
            <w:shd w:val="clear" w:color="auto" w:fill="auto"/>
          </w:tcPr>
          <w:p w14:paraId="2FE74F95" w14:textId="20AD42C6" w:rsidR="004855FD" w:rsidRPr="004855FD" w:rsidRDefault="004855FD" w:rsidP="004855FD">
            <w:pPr>
              <w:ind w:firstLine="0"/>
            </w:pPr>
            <w:r>
              <w:t>Landing</w:t>
            </w:r>
          </w:p>
        </w:tc>
        <w:tc>
          <w:tcPr>
            <w:tcW w:w="2179" w:type="dxa"/>
            <w:shd w:val="clear" w:color="auto" w:fill="auto"/>
          </w:tcPr>
          <w:p w14:paraId="57E4E131" w14:textId="31E7738E" w:rsidR="004855FD" w:rsidRPr="004855FD" w:rsidRDefault="004855FD" w:rsidP="004855FD">
            <w:pPr>
              <w:ind w:firstLine="0"/>
            </w:pPr>
            <w:r>
              <w:t>Lawson</w:t>
            </w:r>
          </w:p>
        </w:tc>
        <w:tc>
          <w:tcPr>
            <w:tcW w:w="2180" w:type="dxa"/>
            <w:shd w:val="clear" w:color="auto" w:fill="auto"/>
          </w:tcPr>
          <w:p w14:paraId="029FFB62" w14:textId="1748EF52" w:rsidR="004855FD" w:rsidRPr="004855FD" w:rsidRDefault="004855FD" w:rsidP="004855FD">
            <w:pPr>
              <w:ind w:firstLine="0"/>
            </w:pPr>
            <w:r>
              <w:t>Leber</w:t>
            </w:r>
          </w:p>
        </w:tc>
      </w:tr>
      <w:tr w:rsidR="004855FD" w:rsidRPr="004855FD" w14:paraId="68809D3B" w14:textId="77777777" w:rsidTr="004855FD">
        <w:tc>
          <w:tcPr>
            <w:tcW w:w="2179" w:type="dxa"/>
            <w:shd w:val="clear" w:color="auto" w:fill="auto"/>
          </w:tcPr>
          <w:p w14:paraId="73B4510D" w14:textId="6411E35F" w:rsidR="004855FD" w:rsidRPr="004855FD" w:rsidRDefault="004855FD" w:rsidP="004855FD">
            <w:pPr>
              <w:ind w:firstLine="0"/>
            </w:pPr>
            <w:r>
              <w:t>Ligon</w:t>
            </w:r>
          </w:p>
        </w:tc>
        <w:tc>
          <w:tcPr>
            <w:tcW w:w="2179" w:type="dxa"/>
            <w:shd w:val="clear" w:color="auto" w:fill="auto"/>
          </w:tcPr>
          <w:p w14:paraId="67965E46" w14:textId="1D4C9166" w:rsidR="004855FD" w:rsidRPr="004855FD" w:rsidRDefault="004855FD" w:rsidP="004855FD">
            <w:pPr>
              <w:ind w:firstLine="0"/>
            </w:pPr>
            <w:r>
              <w:t>Long</w:t>
            </w:r>
          </w:p>
        </w:tc>
        <w:tc>
          <w:tcPr>
            <w:tcW w:w="2180" w:type="dxa"/>
            <w:shd w:val="clear" w:color="auto" w:fill="auto"/>
          </w:tcPr>
          <w:p w14:paraId="0EAB9BB1" w14:textId="1D72C063" w:rsidR="004855FD" w:rsidRPr="004855FD" w:rsidRDefault="004855FD" w:rsidP="004855FD">
            <w:pPr>
              <w:ind w:firstLine="0"/>
            </w:pPr>
            <w:r>
              <w:t>Lowe</w:t>
            </w:r>
          </w:p>
        </w:tc>
      </w:tr>
      <w:tr w:rsidR="004855FD" w:rsidRPr="004855FD" w14:paraId="5E31B5E6" w14:textId="77777777" w:rsidTr="004855FD">
        <w:tc>
          <w:tcPr>
            <w:tcW w:w="2179" w:type="dxa"/>
            <w:shd w:val="clear" w:color="auto" w:fill="auto"/>
          </w:tcPr>
          <w:p w14:paraId="291CC8A9" w14:textId="564B50A2" w:rsidR="004855FD" w:rsidRPr="004855FD" w:rsidRDefault="004855FD" w:rsidP="004855FD">
            <w:pPr>
              <w:ind w:firstLine="0"/>
            </w:pPr>
            <w:r>
              <w:t>Magnuson</w:t>
            </w:r>
          </w:p>
        </w:tc>
        <w:tc>
          <w:tcPr>
            <w:tcW w:w="2179" w:type="dxa"/>
            <w:shd w:val="clear" w:color="auto" w:fill="auto"/>
          </w:tcPr>
          <w:p w14:paraId="504AC845" w14:textId="2261394F" w:rsidR="004855FD" w:rsidRPr="004855FD" w:rsidRDefault="004855FD" w:rsidP="004855FD">
            <w:pPr>
              <w:ind w:firstLine="0"/>
            </w:pPr>
            <w:r>
              <w:t>May</w:t>
            </w:r>
          </w:p>
        </w:tc>
        <w:tc>
          <w:tcPr>
            <w:tcW w:w="2180" w:type="dxa"/>
            <w:shd w:val="clear" w:color="auto" w:fill="auto"/>
          </w:tcPr>
          <w:p w14:paraId="5FF1E6D7" w14:textId="06E0591B" w:rsidR="004855FD" w:rsidRPr="004855FD" w:rsidRDefault="004855FD" w:rsidP="004855FD">
            <w:pPr>
              <w:ind w:firstLine="0"/>
            </w:pPr>
            <w:r>
              <w:t>McCabe</w:t>
            </w:r>
          </w:p>
        </w:tc>
      </w:tr>
      <w:tr w:rsidR="004855FD" w:rsidRPr="004855FD" w14:paraId="3B88C062" w14:textId="77777777" w:rsidTr="004855FD">
        <w:tc>
          <w:tcPr>
            <w:tcW w:w="2179" w:type="dxa"/>
            <w:shd w:val="clear" w:color="auto" w:fill="auto"/>
          </w:tcPr>
          <w:p w14:paraId="341C12B2" w14:textId="67C70645" w:rsidR="004855FD" w:rsidRPr="004855FD" w:rsidRDefault="004855FD" w:rsidP="004855FD">
            <w:pPr>
              <w:ind w:firstLine="0"/>
            </w:pPr>
            <w:r>
              <w:t>McCravy</w:t>
            </w:r>
          </w:p>
        </w:tc>
        <w:tc>
          <w:tcPr>
            <w:tcW w:w="2179" w:type="dxa"/>
            <w:shd w:val="clear" w:color="auto" w:fill="auto"/>
          </w:tcPr>
          <w:p w14:paraId="3405FDD9" w14:textId="59487E60" w:rsidR="004855FD" w:rsidRPr="004855FD" w:rsidRDefault="004855FD" w:rsidP="004855FD">
            <w:pPr>
              <w:ind w:firstLine="0"/>
            </w:pPr>
            <w:r>
              <w:t>McDaniel</w:t>
            </w:r>
          </w:p>
        </w:tc>
        <w:tc>
          <w:tcPr>
            <w:tcW w:w="2180" w:type="dxa"/>
            <w:shd w:val="clear" w:color="auto" w:fill="auto"/>
          </w:tcPr>
          <w:p w14:paraId="64E836BC" w14:textId="4D2505A3" w:rsidR="004855FD" w:rsidRPr="004855FD" w:rsidRDefault="004855FD" w:rsidP="004855FD">
            <w:pPr>
              <w:ind w:firstLine="0"/>
            </w:pPr>
            <w:r>
              <w:t>McGinnis</w:t>
            </w:r>
          </w:p>
        </w:tc>
      </w:tr>
      <w:tr w:rsidR="004855FD" w:rsidRPr="004855FD" w14:paraId="55A98E62" w14:textId="77777777" w:rsidTr="004855FD">
        <w:tc>
          <w:tcPr>
            <w:tcW w:w="2179" w:type="dxa"/>
            <w:shd w:val="clear" w:color="auto" w:fill="auto"/>
          </w:tcPr>
          <w:p w14:paraId="084953A2" w14:textId="2056131C" w:rsidR="004855FD" w:rsidRPr="004855FD" w:rsidRDefault="004855FD" w:rsidP="004855FD">
            <w:pPr>
              <w:ind w:firstLine="0"/>
            </w:pPr>
            <w:r>
              <w:t>T. Moore</w:t>
            </w:r>
          </w:p>
        </w:tc>
        <w:tc>
          <w:tcPr>
            <w:tcW w:w="2179" w:type="dxa"/>
            <w:shd w:val="clear" w:color="auto" w:fill="auto"/>
          </w:tcPr>
          <w:p w14:paraId="001A3423" w14:textId="2127EB4C" w:rsidR="004855FD" w:rsidRPr="004855FD" w:rsidRDefault="004855FD" w:rsidP="004855FD">
            <w:pPr>
              <w:ind w:firstLine="0"/>
            </w:pPr>
            <w:r>
              <w:t>A. M. Morgan</w:t>
            </w:r>
          </w:p>
        </w:tc>
        <w:tc>
          <w:tcPr>
            <w:tcW w:w="2180" w:type="dxa"/>
            <w:shd w:val="clear" w:color="auto" w:fill="auto"/>
          </w:tcPr>
          <w:p w14:paraId="084EE4BB" w14:textId="137A7916" w:rsidR="004855FD" w:rsidRPr="004855FD" w:rsidRDefault="004855FD" w:rsidP="004855FD">
            <w:pPr>
              <w:ind w:firstLine="0"/>
            </w:pPr>
            <w:r>
              <w:t>T. A. Morgan</w:t>
            </w:r>
          </w:p>
        </w:tc>
      </w:tr>
      <w:tr w:rsidR="004855FD" w:rsidRPr="004855FD" w14:paraId="56E9257D" w14:textId="77777777" w:rsidTr="004855FD">
        <w:tc>
          <w:tcPr>
            <w:tcW w:w="2179" w:type="dxa"/>
            <w:shd w:val="clear" w:color="auto" w:fill="auto"/>
          </w:tcPr>
          <w:p w14:paraId="64C83383" w14:textId="5C83F67D" w:rsidR="004855FD" w:rsidRPr="004855FD" w:rsidRDefault="004855FD" w:rsidP="004855FD">
            <w:pPr>
              <w:ind w:firstLine="0"/>
            </w:pPr>
            <w:r>
              <w:t>Moss</w:t>
            </w:r>
          </w:p>
        </w:tc>
        <w:tc>
          <w:tcPr>
            <w:tcW w:w="2179" w:type="dxa"/>
            <w:shd w:val="clear" w:color="auto" w:fill="auto"/>
          </w:tcPr>
          <w:p w14:paraId="6F6D050C" w14:textId="4D940DC6" w:rsidR="004855FD" w:rsidRPr="004855FD" w:rsidRDefault="004855FD" w:rsidP="004855FD">
            <w:pPr>
              <w:ind w:firstLine="0"/>
            </w:pPr>
            <w:r>
              <w:t>Neese</w:t>
            </w:r>
          </w:p>
        </w:tc>
        <w:tc>
          <w:tcPr>
            <w:tcW w:w="2180" w:type="dxa"/>
            <w:shd w:val="clear" w:color="auto" w:fill="auto"/>
          </w:tcPr>
          <w:p w14:paraId="4467A31B" w14:textId="43E14224" w:rsidR="004855FD" w:rsidRPr="004855FD" w:rsidRDefault="004855FD" w:rsidP="004855FD">
            <w:pPr>
              <w:ind w:firstLine="0"/>
            </w:pPr>
            <w:r>
              <w:t>B. Newton</w:t>
            </w:r>
          </w:p>
        </w:tc>
      </w:tr>
      <w:tr w:rsidR="004855FD" w:rsidRPr="004855FD" w14:paraId="650EC1C3" w14:textId="77777777" w:rsidTr="004855FD">
        <w:tc>
          <w:tcPr>
            <w:tcW w:w="2179" w:type="dxa"/>
            <w:shd w:val="clear" w:color="auto" w:fill="auto"/>
          </w:tcPr>
          <w:p w14:paraId="49500EB7" w14:textId="33B3376B" w:rsidR="004855FD" w:rsidRPr="004855FD" w:rsidRDefault="004855FD" w:rsidP="004855FD">
            <w:pPr>
              <w:ind w:firstLine="0"/>
            </w:pPr>
            <w:r>
              <w:t>W. Newton</w:t>
            </w:r>
          </w:p>
        </w:tc>
        <w:tc>
          <w:tcPr>
            <w:tcW w:w="2179" w:type="dxa"/>
            <w:shd w:val="clear" w:color="auto" w:fill="auto"/>
          </w:tcPr>
          <w:p w14:paraId="1F51684F" w14:textId="7D61E3A0" w:rsidR="004855FD" w:rsidRPr="004855FD" w:rsidRDefault="004855FD" w:rsidP="004855FD">
            <w:pPr>
              <w:ind w:firstLine="0"/>
            </w:pPr>
            <w:r>
              <w:t>Nutt</w:t>
            </w:r>
          </w:p>
        </w:tc>
        <w:tc>
          <w:tcPr>
            <w:tcW w:w="2180" w:type="dxa"/>
            <w:shd w:val="clear" w:color="auto" w:fill="auto"/>
          </w:tcPr>
          <w:p w14:paraId="111B72C6" w14:textId="2F667693" w:rsidR="004855FD" w:rsidRPr="004855FD" w:rsidRDefault="004855FD" w:rsidP="004855FD">
            <w:pPr>
              <w:ind w:firstLine="0"/>
            </w:pPr>
            <w:r>
              <w:t>Oremus</w:t>
            </w:r>
          </w:p>
        </w:tc>
      </w:tr>
      <w:tr w:rsidR="004855FD" w:rsidRPr="004855FD" w14:paraId="1159DC0C" w14:textId="77777777" w:rsidTr="004855FD">
        <w:tc>
          <w:tcPr>
            <w:tcW w:w="2179" w:type="dxa"/>
            <w:shd w:val="clear" w:color="auto" w:fill="auto"/>
          </w:tcPr>
          <w:p w14:paraId="022C39A6" w14:textId="08DFAC37" w:rsidR="004855FD" w:rsidRPr="004855FD" w:rsidRDefault="004855FD" w:rsidP="004855FD">
            <w:pPr>
              <w:ind w:firstLine="0"/>
            </w:pPr>
            <w:r>
              <w:t>Ott</w:t>
            </w:r>
          </w:p>
        </w:tc>
        <w:tc>
          <w:tcPr>
            <w:tcW w:w="2179" w:type="dxa"/>
            <w:shd w:val="clear" w:color="auto" w:fill="auto"/>
          </w:tcPr>
          <w:p w14:paraId="75AC46AE" w14:textId="07DE600C" w:rsidR="004855FD" w:rsidRPr="004855FD" w:rsidRDefault="004855FD" w:rsidP="004855FD">
            <w:pPr>
              <w:ind w:firstLine="0"/>
            </w:pPr>
            <w:r>
              <w:t>Pace</w:t>
            </w:r>
          </w:p>
        </w:tc>
        <w:tc>
          <w:tcPr>
            <w:tcW w:w="2180" w:type="dxa"/>
            <w:shd w:val="clear" w:color="auto" w:fill="auto"/>
          </w:tcPr>
          <w:p w14:paraId="6D2075F3" w14:textId="79176A52" w:rsidR="004855FD" w:rsidRPr="004855FD" w:rsidRDefault="004855FD" w:rsidP="004855FD">
            <w:pPr>
              <w:ind w:firstLine="0"/>
            </w:pPr>
            <w:r>
              <w:t>Pedalino</w:t>
            </w:r>
          </w:p>
        </w:tc>
      </w:tr>
      <w:tr w:rsidR="004855FD" w:rsidRPr="004855FD" w14:paraId="5B3B0D4E" w14:textId="77777777" w:rsidTr="004855FD">
        <w:tc>
          <w:tcPr>
            <w:tcW w:w="2179" w:type="dxa"/>
            <w:shd w:val="clear" w:color="auto" w:fill="auto"/>
          </w:tcPr>
          <w:p w14:paraId="3F5B7A12" w14:textId="1256D450" w:rsidR="004855FD" w:rsidRPr="004855FD" w:rsidRDefault="004855FD" w:rsidP="004855FD">
            <w:pPr>
              <w:ind w:firstLine="0"/>
            </w:pPr>
            <w:r>
              <w:t>Pendarvis</w:t>
            </w:r>
          </w:p>
        </w:tc>
        <w:tc>
          <w:tcPr>
            <w:tcW w:w="2179" w:type="dxa"/>
            <w:shd w:val="clear" w:color="auto" w:fill="auto"/>
          </w:tcPr>
          <w:p w14:paraId="3366E9D8" w14:textId="281BB2BE" w:rsidR="004855FD" w:rsidRPr="004855FD" w:rsidRDefault="004855FD" w:rsidP="004855FD">
            <w:pPr>
              <w:ind w:firstLine="0"/>
            </w:pPr>
            <w:r>
              <w:t>Pope</w:t>
            </w:r>
          </w:p>
        </w:tc>
        <w:tc>
          <w:tcPr>
            <w:tcW w:w="2180" w:type="dxa"/>
            <w:shd w:val="clear" w:color="auto" w:fill="auto"/>
          </w:tcPr>
          <w:p w14:paraId="0E25CD20" w14:textId="49A4E6E9" w:rsidR="004855FD" w:rsidRPr="004855FD" w:rsidRDefault="004855FD" w:rsidP="004855FD">
            <w:pPr>
              <w:ind w:firstLine="0"/>
            </w:pPr>
            <w:r>
              <w:t>Rivers</w:t>
            </w:r>
          </w:p>
        </w:tc>
      </w:tr>
      <w:tr w:rsidR="004855FD" w:rsidRPr="004855FD" w14:paraId="2959675A" w14:textId="77777777" w:rsidTr="004855FD">
        <w:tc>
          <w:tcPr>
            <w:tcW w:w="2179" w:type="dxa"/>
            <w:shd w:val="clear" w:color="auto" w:fill="auto"/>
          </w:tcPr>
          <w:p w14:paraId="037A4A86" w14:textId="563B41D9" w:rsidR="004855FD" w:rsidRPr="004855FD" w:rsidRDefault="004855FD" w:rsidP="004855FD">
            <w:pPr>
              <w:ind w:firstLine="0"/>
            </w:pPr>
            <w:r>
              <w:t>Robbins</w:t>
            </w:r>
          </w:p>
        </w:tc>
        <w:tc>
          <w:tcPr>
            <w:tcW w:w="2179" w:type="dxa"/>
            <w:shd w:val="clear" w:color="auto" w:fill="auto"/>
          </w:tcPr>
          <w:p w14:paraId="05899A59" w14:textId="3A5A0D6E" w:rsidR="004855FD" w:rsidRPr="004855FD" w:rsidRDefault="004855FD" w:rsidP="004855FD">
            <w:pPr>
              <w:ind w:firstLine="0"/>
            </w:pPr>
            <w:r>
              <w:t>Rose</w:t>
            </w:r>
          </w:p>
        </w:tc>
        <w:tc>
          <w:tcPr>
            <w:tcW w:w="2180" w:type="dxa"/>
            <w:shd w:val="clear" w:color="auto" w:fill="auto"/>
          </w:tcPr>
          <w:p w14:paraId="0AF30D7F" w14:textId="2BC20882" w:rsidR="004855FD" w:rsidRPr="004855FD" w:rsidRDefault="004855FD" w:rsidP="004855FD">
            <w:pPr>
              <w:ind w:firstLine="0"/>
            </w:pPr>
            <w:r>
              <w:t>Rutherford</w:t>
            </w:r>
          </w:p>
        </w:tc>
      </w:tr>
      <w:tr w:rsidR="004855FD" w:rsidRPr="004855FD" w14:paraId="6532C58F" w14:textId="77777777" w:rsidTr="004855FD">
        <w:tc>
          <w:tcPr>
            <w:tcW w:w="2179" w:type="dxa"/>
            <w:shd w:val="clear" w:color="auto" w:fill="auto"/>
          </w:tcPr>
          <w:p w14:paraId="65DEB398" w14:textId="4DCD2B02" w:rsidR="004855FD" w:rsidRPr="004855FD" w:rsidRDefault="004855FD" w:rsidP="004855FD">
            <w:pPr>
              <w:ind w:firstLine="0"/>
            </w:pPr>
            <w:r>
              <w:t>Sandifer</w:t>
            </w:r>
          </w:p>
        </w:tc>
        <w:tc>
          <w:tcPr>
            <w:tcW w:w="2179" w:type="dxa"/>
            <w:shd w:val="clear" w:color="auto" w:fill="auto"/>
          </w:tcPr>
          <w:p w14:paraId="2B9CCE7F" w14:textId="52F7C604" w:rsidR="004855FD" w:rsidRPr="004855FD" w:rsidRDefault="004855FD" w:rsidP="004855FD">
            <w:pPr>
              <w:ind w:firstLine="0"/>
            </w:pPr>
            <w:r>
              <w:t>Schuessler</w:t>
            </w:r>
          </w:p>
        </w:tc>
        <w:tc>
          <w:tcPr>
            <w:tcW w:w="2180" w:type="dxa"/>
            <w:shd w:val="clear" w:color="auto" w:fill="auto"/>
          </w:tcPr>
          <w:p w14:paraId="39AAB6C7" w14:textId="06745C93" w:rsidR="004855FD" w:rsidRPr="004855FD" w:rsidRDefault="004855FD" w:rsidP="004855FD">
            <w:pPr>
              <w:ind w:firstLine="0"/>
            </w:pPr>
            <w:r>
              <w:t>Sessions</w:t>
            </w:r>
          </w:p>
        </w:tc>
      </w:tr>
      <w:tr w:rsidR="004855FD" w:rsidRPr="004855FD" w14:paraId="1F0BB106" w14:textId="77777777" w:rsidTr="004855FD">
        <w:tc>
          <w:tcPr>
            <w:tcW w:w="2179" w:type="dxa"/>
            <w:shd w:val="clear" w:color="auto" w:fill="auto"/>
          </w:tcPr>
          <w:p w14:paraId="67D1F3E9" w14:textId="39103411" w:rsidR="004855FD" w:rsidRPr="004855FD" w:rsidRDefault="004855FD" w:rsidP="004855FD">
            <w:pPr>
              <w:ind w:firstLine="0"/>
            </w:pPr>
            <w:r>
              <w:t>G. M. Smith</w:t>
            </w:r>
          </w:p>
        </w:tc>
        <w:tc>
          <w:tcPr>
            <w:tcW w:w="2179" w:type="dxa"/>
            <w:shd w:val="clear" w:color="auto" w:fill="auto"/>
          </w:tcPr>
          <w:p w14:paraId="7C87203C" w14:textId="3DAA40A6" w:rsidR="004855FD" w:rsidRPr="004855FD" w:rsidRDefault="004855FD" w:rsidP="004855FD">
            <w:pPr>
              <w:ind w:firstLine="0"/>
            </w:pPr>
            <w:r>
              <w:t>M. M. Smith</w:t>
            </w:r>
          </w:p>
        </w:tc>
        <w:tc>
          <w:tcPr>
            <w:tcW w:w="2180" w:type="dxa"/>
            <w:shd w:val="clear" w:color="auto" w:fill="auto"/>
          </w:tcPr>
          <w:p w14:paraId="66ECA1E5" w14:textId="477EFD4A" w:rsidR="004855FD" w:rsidRPr="004855FD" w:rsidRDefault="004855FD" w:rsidP="004855FD">
            <w:pPr>
              <w:ind w:firstLine="0"/>
            </w:pPr>
            <w:r>
              <w:t>Taylor</w:t>
            </w:r>
          </w:p>
        </w:tc>
      </w:tr>
      <w:tr w:rsidR="004855FD" w:rsidRPr="004855FD" w14:paraId="09D8A983" w14:textId="77777777" w:rsidTr="004855FD">
        <w:tc>
          <w:tcPr>
            <w:tcW w:w="2179" w:type="dxa"/>
            <w:shd w:val="clear" w:color="auto" w:fill="auto"/>
          </w:tcPr>
          <w:p w14:paraId="1E92FD10" w14:textId="6DC7E9AE" w:rsidR="004855FD" w:rsidRPr="004855FD" w:rsidRDefault="004855FD" w:rsidP="004855FD">
            <w:pPr>
              <w:ind w:firstLine="0"/>
            </w:pPr>
            <w:r>
              <w:t>Thayer</w:t>
            </w:r>
          </w:p>
        </w:tc>
        <w:tc>
          <w:tcPr>
            <w:tcW w:w="2179" w:type="dxa"/>
            <w:shd w:val="clear" w:color="auto" w:fill="auto"/>
          </w:tcPr>
          <w:p w14:paraId="0803060A" w14:textId="295CA456" w:rsidR="004855FD" w:rsidRPr="004855FD" w:rsidRDefault="004855FD" w:rsidP="004855FD">
            <w:pPr>
              <w:ind w:firstLine="0"/>
            </w:pPr>
            <w:r>
              <w:t>Thigpen</w:t>
            </w:r>
          </w:p>
        </w:tc>
        <w:tc>
          <w:tcPr>
            <w:tcW w:w="2180" w:type="dxa"/>
            <w:shd w:val="clear" w:color="auto" w:fill="auto"/>
          </w:tcPr>
          <w:p w14:paraId="770B5C16" w14:textId="62192EEA" w:rsidR="004855FD" w:rsidRPr="004855FD" w:rsidRDefault="004855FD" w:rsidP="004855FD">
            <w:pPr>
              <w:ind w:firstLine="0"/>
            </w:pPr>
            <w:r>
              <w:t>Trantham</w:t>
            </w:r>
          </w:p>
        </w:tc>
      </w:tr>
      <w:tr w:rsidR="004855FD" w:rsidRPr="004855FD" w14:paraId="1BC63966" w14:textId="77777777" w:rsidTr="004855FD">
        <w:tc>
          <w:tcPr>
            <w:tcW w:w="2179" w:type="dxa"/>
            <w:shd w:val="clear" w:color="auto" w:fill="auto"/>
          </w:tcPr>
          <w:p w14:paraId="57EBC142" w14:textId="7B299F45" w:rsidR="004855FD" w:rsidRPr="004855FD" w:rsidRDefault="004855FD" w:rsidP="004855FD">
            <w:pPr>
              <w:ind w:firstLine="0"/>
            </w:pPr>
            <w:r>
              <w:t>Vaughan</w:t>
            </w:r>
          </w:p>
        </w:tc>
        <w:tc>
          <w:tcPr>
            <w:tcW w:w="2179" w:type="dxa"/>
            <w:shd w:val="clear" w:color="auto" w:fill="auto"/>
          </w:tcPr>
          <w:p w14:paraId="0A61E370" w14:textId="06D01939" w:rsidR="004855FD" w:rsidRPr="004855FD" w:rsidRDefault="004855FD" w:rsidP="004855FD">
            <w:pPr>
              <w:ind w:firstLine="0"/>
            </w:pPr>
            <w:r>
              <w:t>Weeks</w:t>
            </w:r>
          </w:p>
        </w:tc>
        <w:tc>
          <w:tcPr>
            <w:tcW w:w="2180" w:type="dxa"/>
            <w:shd w:val="clear" w:color="auto" w:fill="auto"/>
          </w:tcPr>
          <w:p w14:paraId="685EE6B9" w14:textId="78645C9F" w:rsidR="004855FD" w:rsidRPr="004855FD" w:rsidRDefault="004855FD" w:rsidP="004855FD">
            <w:pPr>
              <w:ind w:firstLine="0"/>
            </w:pPr>
            <w:r>
              <w:t>West</w:t>
            </w:r>
          </w:p>
        </w:tc>
      </w:tr>
      <w:tr w:rsidR="004855FD" w:rsidRPr="004855FD" w14:paraId="3612886B" w14:textId="77777777" w:rsidTr="004855FD">
        <w:tc>
          <w:tcPr>
            <w:tcW w:w="2179" w:type="dxa"/>
            <w:shd w:val="clear" w:color="auto" w:fill="auto"/>
          </w:tcPr>
          <w:p w14:paraId="1E94D101" w14:textId="3D423374" w:rsidR="004855FD" w:rsidRPr="004855FD" w:rsidRDefault="004855FD" w:rsidP="004855FD">
            <w:pPr>
              <w:ind w:firstLine="0"/>
            </w:pPr>
            <w:r>
              <w:t>Wetmore</w:t>
            </w:r>
          </w:p>
        </w:tc>
        <w:tc>
          <w:tcPr>
            <w:tcW w:w="2179" w:type="dxa"/>
            <w:shd w:val="clear" w:color="auto" w:fill="auto"/>
          </w:tcPr>
          <w:p w14:paraId="4E22C9C3" w14:textId="2FBCAE00" w:rsidR="004855FD" w:rsidRPr="004855FD" w:rsidRDefault="004855FD" w:rsidP="004855FD">
            <w:pPr>
              <w:ind w:firstLine="0"/>
            </w:pPr>
            <w:r>
              <w:t>Wheeler</w:t>
            </w:r>
          </w:p>
        </w:tc>
        <w:tc>
          <w:tcPr>
            <w:tcW w:w="2180" w:type="dxa"/>
            <w:shd w:val="clear" w:color="auto" w:fill="auto"/>
          </w:tcPr>
          <w:p w14:paraId="27A312BC" w14:textId="746C0D10" w:rsidR="004855FD" w:rsidRPr="004855FD" w:rsidRDefault="004855FD" w:rsidP="004855FD">
            <w:pPr>
              <w:ind w:firstLine="0"/>
            </w:pPr>
            <w:r>
              <w:t>White</w:t>
            </w:r>
          </w:p>
        </w:tc>
      </w:tr>
      <w:tr w:rsidR="004855FD" w:rsidRPr="004855FD" w14:paraId="70A376E6" w14:textId="77777777" w:rsidTr="004855FD">
        <w:tc>
          <w:tcPr>
            <w:tcW w:w="2179" w:type="dxa"/>
            <w:shd w:val="clear" w:color="auto" w:fill="auto"/>
          </w:tcPr>
          <w:p w14:paraId="00084DB6" w14:textId="703E218F" w:rsidR="004855FD" w:rsidRPr="004855FD" w:rsidRDefault="004855FD" w:rsidP="004855FD">
            <w:pPr>
              <w:keepNext/>
              <w:ind w:firstLine="0"/>
            </w:pPr>
            <w:r>
              <w:t>Whitmire</w:t>
            </w:r>
          </w:p>
        </w:tc>
        <w:tc>
          <w:tcPr>
            <w:tcW w:w="2179" w:type="dxa"/>
            <w:shd w:val="clear" w:color="auto" w:fill="auto"/>
          </w:tcPr>
          <w:p w14:paraId="5999F49D" w14:textId="1A9A69CE" w:rsidR="004855FD" w:rsidRPr="004855FD" w:rsidRDefault="004855FD" w:rsidP="004855FD">
            <w:pPr>
              <w:keepNext/>
              <w:ind w:firstLine="0"/>
            </w:pPr>
            <w:r>
              <w:t>Williams</w:t>
            </w:r>
          </w:p>
        </w:tc>
        <w:tc>
          <w:tcPr>
            <w:tcW w:w="2180" w:type="dxa"/>
            <w:shd w:val="clear" w:color="auto" w:fill="auto"/>
          </w:tcPr>
          <w:p w14:paraId="024A1F67" w14:textId="30D9CB3E" w:rsidR="004855FD" w:rsidRPr="004855FD" w:rsidRDefault="004855FD" w:rsidP="004855FD">
            <w:pPr>
              <w:keepNext/>
              <w:ind w:firstLine="0"/>
            </w:pPr>
            <w:r>
              <w:t>Willis</w:t>
            </w:r>
          </w:p>
        </w:tc>
      </w:tr>
      <w:tr w:rsidR="004855FD" w:rsidRPr="004855FD" w14:paraId="19E996DA" w14:textId="77777777" w:rsidTr="004855FD">
        <w:tc>
          <w:tcPr>
            <w:tcW w:w="2179" w:type="dxa"/>
            <w:shd w:val="clear" w:color="auto" w:fill="auto"/>
          </w:tcPr>
          <w:p w14:paraId="4A155682" w14:textId="2E56E756" w:rsidR="004855FD" w:rsidRPr="004855FD" w:rsidRDefault="004855FD" w:rsidP="004855FD">
            <w:pPr>
              <w:keepNext/>
              <w:ind w:firstLine="0"/>
            </w:pPr>
            <w:r>
              <w:t>Yow</w:t>
            </w:r>
          </w:p>
        </w:tc>
        <w:tc>
          <w:tcPr>
            <w:tcW w:w="2179" w:type="dxa"/>
            <w:shd w:val="clear" w:color="auto" w:fill="auto"/>
          </w:tcPr>
          <w:p w14:paraId="2FA49ADC" w14:textId="77777777" w:rsidR="004855FD" w:rsidRPr="004855FD" w:rsidRDefault="004855FD" w:rsidP="004855FD">
            <w:pPr>
              <w:keepNext/>
              <w:ind w:firstLine="0"/>
            </w:pPr>
          </w:p>
        </w:tc>
        <w:tc>
          <w:tcPr>
            <w:tcW w:w="2180" w:type="dxa"/>
            <w:shd w:val="clear" w:color="auto" w:fill="auto"/>
          </w:tcPr>
          <w:p w14:paraId="58D5B766" w14:textId="77777777" w:rsidR="004855FD" w:rsidRPr="004855FD" w:rsidRDefault="004855FD" w:rsidP="004855FD">
            <w:pPr>
              <w:keepNext/>
              <w:ind w:firstLine="0"/>
            </w:pPr>
          </w:p>
        </w:tc>
      </w:tr>
    </w:tbl>
    <w:p w14:paraId="25DFA61A" w14:textId="77777777" w:rsidR="004855FD" w:rsidRDefault="004855FD" w:rsidP="004855FD"/>
    <w:p w14:paraId="490FD837" w14:textId="0FF3EF2B" w:rsidR="004855FD" w:rsidRDefault="004855FD" w:rsidP="004855FD">
      <w:pPr>
        <w:jc w:val="center"/>
        <w:rPr>
          <w:b/>
        </w:rPr>
      </w:pPr>
      <w:r w:rsidRPr="004855FD">
        <w:rPr>
          <w:b/>
        </w:rPr>
        <w:t>Total--109</w:t>
      </w:r>
    </w:p>
    <w:p w14:paraId="36269825" w14:textId="77777777" w:rsidR="004855FD" w:rsidRDefault="004855FD" w:rsidP="004855FD">
      <w:pPr>
        <w:jc w:val="center"/>
        <w:rPr>
          <w:b/>
        </w:rPr>
      </w:pPr>
    </w:p>
    <w:p w14:paraId="71AA7C7D" w14:textId="77777777" w:rsidR="004855FD" w:rsidRDefault="004855FD" w:rsidP="004855FD">
      <w:pPr>
        <w:ind w:firstLine="0"/>
      </w:pPr>
      <w:r w:rsidRPr="004855FD">
        <w:t xml:space="preserve"> </w:t>
      </w:r>
      <w:r>
        <w:t>Those who voted in the negative are:</w:t>
      </w:r>
    </w:p>
    <w:p w14:paraId="1B07DECB" w14:textId="77777777" w:rsidR="004855FD" w:rsidRDefault="004855FD" w:rsidP="004855FD"/>
    <w:p w14:paraId="5E218032" w14:textId="77777777" w:rsidR="004855FD" w:rsidRDefault="004855FD" w:rsidP="004855FD">
      <w:pPr>
        <w:jc w:val="center"/>
        <w:rPr>
          <w:b/>
        </w:rPr>
      </w:pPr>
      <w:r w:rsidRPr="004855FD">
        <w:rPr>
          <w:b/>
        </w:rPr>
        <w:t>Total--0</w:t>
      </w:r>
    </w:p>
    <w:p w14:paraId="735597F6" w14:textId="463FEACF" w:rsidR="004855FD" w:rsidRDefault="004855FD" w:rsidP="004855FD">
      <w:pPr>
        <w:jc w:val="center"/>
        <w:rPr>
          <w:b/>
        </w:rPr>
      </w:pPr>
    </w:p>
    <w:p w14:paraId="1DD7A081" w14:textId="77777777" w:rsidR="004855FD" w:rsidRDefault="004855FD" w:rsidP="004855FD">
      <w:r>
        <w:t xml:space="preserve">Section 115 was adopted. </w:t>
      </w:r>
    </w:p>
    <w:p w14:paraId="45C740C7" w14:textId="77777777" w:rsidR="004855FD" w:rsidRDefault="004855FD" w:rsidP="004855FD"/>
    <w:p w14:paraId="724A4BD7" w14:textId="76882025" w:rsidR="004855FD" w:rsidRDefault="004855FD" w:rsidP="004855FD">
      <w:pPr>
        <w:keepNext/>
        <w:jc w:val="center"/>
        <w:rPr>
          <w:b/>
        </w:rPr>
      </w:pPr>
      <w:r w:rsidRPr="004855FD">
        <w:rPr>
          <w:b/>
        </w:rPr>
        <w:t>PART IB</w:t>
      </w:r>
    </w:p>
    <w:p w14:paraId="00DCE8DB" w14:textId="77777777" w:rsidR="004855FD" w:rsidRDefault="004855FD" w:rsidP="004855FD"/>
    <w:p w14:paraId="17F5F09F" w14:textId="511CB01E" w:rsidR="004855FD" w:rsidRDefault="004855FD" w:rsidP="004855FD">
      <w:pPr>
        <w:keepNext/>
        <w:jc w:val="center"/>
        <w:rPr>
          <w:b/>
        </w:rPr>
      </w:pPr>
      <w:r w:rsidRPr="004855FD">
        <w:rPr>
          <w:b/>
        </w:rPr>
        <w:t>SECTION 1A</w:t>
      </w:r>
    </w:p>
    <w:p w14:paraId="2EEF8672" w14:textId="77777777" w:rsidR="004855FD" w:rsidRDefault="004855FD" w:rsidP="004855FD">
      <w:r>
        <w:t xml:space="preserve">The yeas and nays were taken resulting as follows: </w:t>
      </w:r>
    </w:p>
    <w:p w14:paraId="340A2928" w14:textId="0E802E88" w:rsidR="004855FD" w:rsidRDefault="004855FD" w:rsidP="004855FD">
      <w:pPr>
        <w:jc w:val="center"/>
      </w:pPr>
      <w:r>
        <w:t xml:space="preserve"> </w:t>
      </w:r>
      <w:bookmarkStart w:id="114" w:name="vote_start243"/>
      <w:bookmarkEnd w:id="114"/>
      <w:r>
        <w:t>Yeas 109; Nays 0</w:t>
      </w:r>
    </w:p>
    <w:p w14:paraId="387132FF" w14:textId="77777777" w:rsidR="004855FD" w:rsidRDefault="004855FD" w:rsidP="004855FD">
      <w:pPr>
        <w:jc w:val="center"/>
      </w:pPr>
    </w:p>
    <w:p w14:paraId="50701D13" w14:textId="697AAD08"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D04AE9E" w14:textId="77777777" w:rsidTr="004855FD">
        <w:tc>
          <w:tcPr>
            <w:tcW w:w="2179" w:type="dxa"/>
            <w:shd w:val="clear" w:color="auto" w:fill="auto"/>
          </w:tcPr>
          <w:p w14:paraId="4C4B7371" w14:textId="0A998271" w:rsidR="004855FD" w:rsidRPr="004855FD" w:rsidRDefault="004855FD" w:rsidP="00A33656">
            <w:pPr>
              <w:keepNext/>
              <w:ind w:firstLine="0"/>
            </w:pPr>
            <w:r>
              <w:t>Alexander</w:t>
            </w:r>
          </w:p>
        </w:tc>
        <w:tc>
          <w:tcPr>
            <w:tcW w:w="2179" w:type="dxa"/>
            <w:shd w:val="clear" w:color="auto" w:fill="auto"/>
          </w:tcPr>
          <w:p w14:paraId="0598A087" w14:textId="3E2DCD77" w:rsidR="004855FD" w:rsidRPr="004855FD" w:rsidRDefault="004855FD" w:rsidP="00A33656">
            <w:pPr>
              <w:keepNext/>
              <w:ind w:firstLine="0"/>
            </w:pPr>
            <w:r>
              <w:t>Anderson</w:t>
            </w:r>
          </w:p>
        </w:tc>
        <w:tc>
          <w:tcPr>
            <w:tcW w:w="2180" w:type="dxa"/>
            <w:shd w:val="clear" w:color="auto" w:fill="auto"/>
          </w:tcPr>
          <w:p w14:paraId="4B5312CA" w14:textId="7E3032B5" w:rsidR="004855FD" w:rsidRPr="004855FD" w:rsidRDefault="004855FD" w:rsidP="00A33656">
            <w:pPr>
              <w:keepNext/>
              <w:ind w:firstLine="0"/>
            </w:pPr>
            <w:r>
              <w:t>Bailey</w:t>
            </w:r>
          </w:p>
        </w:tc>
      </w:tr>
      <w:tr w:rsidR="004855FD" w:rsidRPr="004855FD" w14:paraId="5A14F7CD" w14:textId="77777777" w:rsidTr="004855FD">
        <w:tc>
          <w:tcPr>
            <w:tcW w:w="2179" w:type="dxa"/>
            <w:shd w:val="clear" w:color="auto" w:fill="auto"/>
          </w:tcPr>
          <w:p w14:paraId="47ABB811" w14:textId="1A1639D9" w:rsidR="004855FD" w:rsidRPr="004855FD" w:rsidRDefault="004855FD" w:rsidP="00A33656">
            <w:pPr>
              <w:keepNext/>
              <w:ind w:firstLine="0"/>
            </w:pPr>
            <w:r>
              <w:t>Ballentine</w:t>
            </w:r>
          </w:p>
        </w:tc>
        <w:tc>
          <w:tcPr>
            <w:tcW w:w="2179" w:type="dxa"/>
            <w:shd w:val="clear" w:color="auto" w:fill="auto"/>
          </w:tcPr>
          <w:p w14:paraId="21C147C2" w14:textId="61B6097B" w:rsidR="004855FD" w:rsidRPr="004855FD" w:rsidRDefault="004855FD" w:rsidP="00A33656">
            <w:pPr>
              <w:keepNext/>
              <w:ind w:firstLine="0"/>
            </w:pPr>
            <w:r>
              <w:t>Bannister</w:t>
            </w:r>
          </w:p>
        </w:tc>
        <w:tc>
          <w:tcPr>
            <w:tcW w:w="2180" w:type="dxa"/>
            <w:shd w:val="clear" w:color="auto" w:fill="auto"/>
          </w:tcPr>
          <w:p w14:paraId="0EEAA051" w14:textId="1F9690BF" w:rsidR="004855FD" w:rsidRPr="004855FD" w:rsidRDefault="004855FD" w:rsidP="00A33656">
            <w:pPr>
              <w:keepNext/>
              <w:ind w:firstLine="0"/>
            </w:pPr>
            <w:r>
              <w:t>Bauer</w:t>
            </w:r>
          </w:p>
        </w:tc>
      </w:tr>
      <w:tr w:rsidR="004855FD" w:rsidRPr="004855FD" w14:paraId="62B5CAA9" w14:textId="77777777" w:rsidTr="004855FD">
        <w:tc>
          <w:tcPr>
            <w:tcW w:w="2179" w:type="dxa"/>
            <w:shd w:val="clear" w:color="auto" w:fill="auto"/>
          </w:tcPr>
          <w:p w14:paraId="71734C09" w14:textId="6E3BB9CA" w:rsidR="004855FD" w:rsidRPr="004855FD" w:rsidRDefault="004855FD" w:rsidP="004855FD">
            <w:pPr>
              <w:ind w:firstLine="0"/>
            </w:pPr>
            <w:r>
              <w:t>Beach</w:t>
            </w:r>
          </w:p>
        </w:tc>
        <w:tc>
          <w:tcPr>
            <w:tcW w:w="2179" w:type="dxa"/>
            <w:shd w:val="clear" w:color="auto" w:fill="auto"/>
          </w:tcPr>
          <w:p w14:paraId="6F38E9EE" w14:textId="04536263" w:rsidR="004855FD" w:rsidRPr="004855FD" w:rsidRDefault="004855FD" w:rsidP="004855FD">
            <w:pPr>
              <w:ind w:firstLine="0"/>
            </w:pPr>
            <w:r>
              <w:t>Bernstein</w:t>
            </w:r>
          </w:p>
        </w:tc>
        <w:tc>
          <w:tcPr>
            <w:tcW w:w="2180" w:type="dxa"/>
            <w:shd w:val="clear" w:color="auto" w:fill="auto"/>
          </w:tcPr>
          <w:p w14:paraId="7573489E" w14:textId="0DF227F1" w:rsidR="004855FD" w:rsidRPr="004855FD" w:rsidRDefault="004855FD" w:rsidP="004855FD">
            <w:pPr>
              <w:ind w:firstLine="0"/>
            </w:pPr>
            <w:r>
              <w:t>Blackwell</w:t>
            </w:r>
          </w:p>
        </w:tc>
      </w:tr>
      <w:tr w:rsidR="004855FD" w:rsidRPr="004855FD" w14:paraId="0B8A23C2" w14:textId="77777777" w:rsidTr="004855FD">
        <w:tc>
          <w:tcPr>
            <w:tcW w:w="2179" w:type="dxa"/>
            <w:shd w:val="clear" w:color="auto" w:fill="auto"/>
          </w:tcPr>
          <w:p w14:paraId="732C9992" w14:textId="1DF2EFF7" w:rsidR="004855FD" w:rsidRPr="004855FD" w:rsidRDefault="004855FD" w:rsidP="004855FD">
            <w:pPr>
              <w:ind w:firstLine="0"/>
            </w:pPr>
            <w:r>
              <w:t>Bradley</w:t>
            </w:r>
          </w:p>
        </w:tc>
        <w:tc>
          <w:tcPr>
            <w:tcW w:w="2179" w:type="dxa"/>
            <w:shd w:val="clear" w:color="auto" w:fill="auto"/>
          </w:tcPr>
          <w:p w14:paraId="110C70A0" w14:textId="0BEC9F0A" w:rsidR="004855FD" w:rsidRPr="004855FD" w:rsidRDefault="004855FD" w:rsidP="004855FD">
            <w:pPr>
              <w:ind w:firstLine="0"/>
            </w:pPr>
            <w:r>
              <w:t>Brewer</w:t>
            </w:r>
          </w:p>
        </w:tc>
        <w:tc>
          <w:tcPr>
            <w:tcW w:w="2180" w:type="dxa"/>
            <w:shd w:val="clear" w:color="auto" w:fill="auto"/>
          </w:tcPr>
          <w:p w14:paraId="254963E6" w14:textId="0F9E00FA" w:rsidR="004855FD" w:rsidRPr="004855FD" w:rsidRDefault="004855FD" w:rsidP="004855FD">
            <w:pPr>
              <w:ind w:firstLine="0"/>
            </w:pPr>
            <w:r>
              <w:t>Burns</w:t>
            </w:r>
          </w:p>
        </w:tc>
      </w:tr>
      <w:tr w:rsidR="004855FD" w:rsidRPr="004855FD" w14:paraId="3D3EA8B7" w14:textId="77777777" w:rsidTr="004855FD">
        <w:tc>
          <w:tcPr>
            <w:tcW w:w="2179" w:type="dxa"/>
            <w:shd w:val="clear" w:color="auto" w:fill="auto"/>
          </w:tcPr>
          <w:p w14:paraId="4D8A7B9A" w14:textId="3B982F18" w:rsidR="004855FD" w:rsidRPr="004855FD" w:rsidRDefault="004855FD" w:rsidP="004855FD">
            <w:pPr>
              <w:ind w:firstLine="0"/>
            </w:pPr>
            <w:r>
              <w:t>Bustos</w:t>
            </w:r>
          </w:p>
        </w:tc>
        <w:tc>
          <w:tcPr>
            <w:tcW w:w="2179" w:type="dxa"/>
            <w:shd w:val="clear" w:color="auto" w:fill="auto"/>
          </w:tcPr>
          <w:p w14:paraId="54B4B0A4" w14:textId="58536F01" w:rsidR="004855FD" w:rsidRPr="004855FD" w:rsidRDefault="004855FD" w:rsidP="004855FD">
            <w:pPr>
              <w:ind w:firstLine="0"/>
            </w:pPr>
            <w:r>
              <w:t>Calhoon</w:t>
            </w:r>
          </w:p>
        </w:tc>
        <w:tc>
          <w:tcPr>
            <w:tcW w:w="2180" w:type="dxa"/>
            <w:shd w:val="clear" w:color="auto" w:fill="auto"/>
          </w:tcPr>
          <w:p w14:paraId="32E95A6C" w14:textId="13D6578D" w:rsidR="004855FD" w:rsidRPr="004855FD" w:rsidRDefault="004855FD" w:rsidP="004855FD">
            <w:pPr>
              <w:ind w:firstLine="0"/>
            </w:pPr>
            <w:r>
              <w:t>Carter</w:t>
            </w:r>
          </w:p>
        </w:tc>
      </w:tr>
      <w:tr w:rsidR="004855FD" w:rsidRPr="004855FD" w14:paraId="39C190CE" w14:textId="77777777" w:rsidTr="004855FD">
        <w:tc>
          <w:tcPr>
            <w:tcW w:w="2179" w:type="dxa"/>
            <w:shd w:val="clear" w:color="auto" w:fill="auto"/>
          </w:tcPr>
          <w:p w14:paraId="27DB5943" w14:textId="20E97C10" w:rsidR="004855FD" w:rsidRPr="004855FD" w:rsidRDefault="004855FD" w:rsidP="004855FD">
            <w:pPr>
              <w:ind w:firstLine="0"/>
            </w:pPr>
            <w:r>
              <w:t>Caskey</w:t>
            </w:r>
          </w:p>
        </w:tc>
        <w:tc>
          <w:tcPr>
            <w:tcW w:w="2179" w:type="dxa"/>
            <w:shd w:val="clear" w:color="auto" w:fill="auto"/>
          </w:tcPr>
          <w:p w14:paraId="24FC1E95" w14:textId="3849425C" w:rsidR="004855FD" w:rsidRPr="004855FD" w:rsidRDefault="004855FD" w:rsidP="004855FD">
            <w:pPr>
              <w:ind w:firstLine="0"/>
            </w:pPr>
            <w:r>
              <w:t>Chapman</w:t>
            </w:r>
          </w:p>
        </w:tc>
        <w:tc>
          <w:tcPr>
            <w:tcW w:w="2180" w:type="dxa"/>
            <w:shd w:val="clear" w:color="auto" w:fill="auto"/>
          </w:tcPr>
          <w:p w14:paraId="772DF94A" w14:textId="6D83A760" w:rsidR="004855FD" w:rsidRPr="004855FD" w:rsidRDefault="004855FD" w:rsidP="004855FD">
            <w:pPr>
              <w:ind w:firstLine="0"/>
            </w:pPr>
            <w:r>
              <w:t>Chumley</w:t>
            </w:r>
          </w:p>
        </w:tc>
      </w:tr>
      <w:tr w:rsidR="004855FD" w:rsidRPr="004855FD" w14:paraId="6CA2274F" w14:textId="77777777" w:rsidTr="004855FD">
        <w:tc>
          <w:tcPr>
            <w:tcW w:w="2179" w:type="dxa"/>
            <w:shd w:val="clear" w:color="auto" w:fill="auto"/>
          </w:tcPr>
          <w:p w14:paraId="51DD11AA" w14:textId="6EB8F38D" w:rsidR="004855FD" w:rsidRPr="004855FD" w:rsidRDefault="004855FD" w:rsidP="004855FD">
            <w:pPr>
              <w:ind w:firstLine="0"/>
            </w:pPr>
            <w:r>
              <w:t>Clyburn</w:t>
            </w:r>
          </w:p>
        </w:tc>
        <w:tc>
          <w:tcPr>
            <w:tcW w:w="2179" w:type="dxa"/>
            <w:shd w:val="clear" w:color="auto" w:fill="auto"/>
          </w:tcPr>
          <w:p w14:paraId="28FB9701" w14:textId="486454CB" w:rsidR="004855FD" w:rsidRPr="004855FD" w:rsidRDefault="004855FD" w:rsidP="004855FD">
            <w:pPr>
              <w:ind w:firstLine="0"/>
            </w:pPr>
            <w:r>
              <w:t>Cobb-Hunter</w:t>
            </w:r>
          </w:p>
        </w:tc>
        <w:tc>
          <w:tcPr>
            <w:tcW w:w="2180" w:type="dxa"/>
            <w:shd w:val="clear" w:color="auto" w:fill="auto"/>
          </w:tcPr>
          <w:p w14:paraId="56DCB896" w14:textId="4C15D13A" w:rsidR="004855FD" w:rsidRPr="004855FD" w:rsidRDefault="004855FD" w:rsidP="004855FD">
            <w:pPr>
              <w:ind w:firstLine="0"/>
            </w:pPr>
            <w:r>
              <w:t>Collins</w:t>
            </w:r>
          </w:p>
        </w:tc>
      </w:tr>
      <w:tr w:rsidR="004855FD" w:rsidRPr="004855FD" w14:paraId="6FDEBF42" w14:textId="77777777" w:rsidTr="004855FD">
        <w:tc>
          <w:tcPr>
            <w:tcW w:w="2179" w:type="dxa"/>
            <w:shd w:val="clear" w:color="auto" w:fill="auto"/>
          </w:tcPr>
          <w:p w14:paraId="23CAF338" w14:textId="7C0883F8" w:rsidR="004855FD" w:rsidRPr="004855FD" w:rsidRDefault="004855FD" w:rsidP="004855FD">
            <w:pPr>
              <w:ind w:firstLine="0"/>
            </w:pPr>
            <w:r>
              <w:t>Connell</w:t>
            </w:r>
          </w:p>
        </w:tc>
        <w:tc>
          <w:tcPr>
            <w:tcW w:w="2179" w:type="dxa"/>
            <w:shd w:val="clear" w:color="auto" w:fill="auto"/>
          </w:tcPr>
          <w:p w14:paraId="3BE16603" w14:textId="6DBBC27E" w:rsidR="004855FD" w:rsidRPr="004855FD" w:rsidRDefault="004855FD" w:rsidP="004855FD">
            <w:pPr>
              <w:ind w:firstLine="0"/>
            </w:pPr>
            <w:r>
              <w:t>B. L. Cox</w:t>
            </w:r>
          </w:p>
        </w:tc>
        <w:tc>
          <w:tcPr>
            <w:tcW w:w="2180" w:type="dxa"/>
            <w:shd w:val="clear" w:color="auto" w:fill="auto"/>
          </w:tcPr>
          <w:p w14:paraId="5113638B" w14:textId="57215049" w:rsidR="004855FD" w:rsidRPr="004855FD" w:rsidRDefault="004855FD" w:rsidP="004855FD">
            <w:pPr>
              <w:ind w:firstLine="0"/>
            </w:pPr>
            <w:r>
              <w:t>Crawford</w:t>
            </w:r>
          </w:p>
        </w:tc>
      </w:tr>
      <w:tr w:rsidR="004855FD" w:rsidRPr="004855FD" w14:paraId="64C1F994" w14:textId="77777777" w:rsidTr="004855FD">
        <w:tc>
          <w:tcPr>
            <w:tcW w:w="2179" w:type="dxa"/>
            <w:shd w:val="clear" w:color="auto" w:fill="auto"/>
          </w:tcPr>
          <w:p w14:paraId="4F5C392B" w14:textId="3411EBBE" w:rsidR="004855FD" w:rsidRPr="004855FD" w:rsidRDefault="004855FD" w:rsidP="004855FD">
            <w:pPr>
              <w:ind w:firstLine="0"/>
            </w:pPr>
            <w:r>
              <w:t>Cromer</w:t>
            </w:r>
          </w:p>
        </w:tc>
        <w:tc>
          <w:tcPr>
            <w:tcW w:w="2179" w:type="dxa"/>
            <w:shd w:val="clear" w:color="auto" w:fill="auto"/>
          </w:tcPr>
          <w:p w14:paraId="2009F992" w14:textId="2E8DAF17" w:rsidR="004855FD" w:rsidRPr="004855FD" w:rsidRDefault="004855FD" w:rsidP="004855FD">
            <w:pPr>
              <w:ind w:firstLine="0"/>
            </w:pPr>
            <w:r>
              <w:t>Davis</w:t>
            </w:r>
          </w:p>
        </w:tc>
        <w:tc>
          <w:tcPr>
            <w:tcW w:w="2180" w:type="dxa"/>
            <w:shd w:val="clear" w:color="auto" w:fill="auto"/>
          </w:tcPr>
          <w:p w14:paraId="39B80C70" w14:textId="0C82E1BF" w:rsidR="004855FD" w:rsidRPr="004855FD" w:rsidRDefault="004855FD" w:rsidP="004855FD">
            <w:pPr>
              <w:ind w:firstLine="0"/>
            </w:pPr>
            <w:r>
              <w:t>Dillard</w:t>
            </w:r>
          </w:p>
        </w:tc>
      </w:tr>
      <w:tr w:rsidR="004855FD" w:rsidRPr="004855FD" w14:paraId="7705F105" w14:textId="77777777" w:rsidTr="004855FD">
        <w:tc>
          <w:tcPr>
            <w:tcW w:w="2179" w:type="dxa"/>
            <w:shd w:val="clear" w:color="auto" w:fill="auto"/>
          </w:tcPr>
          <w:p w14:paraId="00909B41" w14:textId="141B0E71" w:rsidR="004855FD" w:rsidRPr="004855FD" w:rsidRDefault="004855FD" w:rsidP="004855FD">
            <w:pPr>
              <w:ind w:firstLine="0"/>
            </w:pPr>
            <w:r>
              <w:t>Elliott</w:t>
            </w:r>
          </w:p>
        </w:tc>
        <w:tc>
          <w:tcPr>
            <w:tcW w:w="2179" w:type="dxa"/>
            <w:shd w:val="clear" w:color="auto" w:fill="auto"/>
          </w:tcPr>
          <w:p w14:paraId="46A0C316" w14:textId="6D05C569" w:rsidR="004855FD" w:rsidRPr="004855FD" w:rsidRDefault="004855FD" w:rsidP="004855FD">
            <w:pPr>
              <w:ind w:firstLine="0"/>
            </w:pPr>
            <w:r>
              <w:t>Erickson</w:t>
            </w:r>
          </w:p>
        </w:tc>
        <w:tc>
          <w:tcPr>
            <w:tcW w:w="2180" w:type="dxa"/>
            <w:shd w:val="clear" w:color="auto" w:fill="auto"/>
          </w:tcPr>
          <w:p w14:paraId="2068FEDC" w14:textId="11734E79" w:rsidR="004855FD" w:rsidRPr="004855FD" w:rsidRDefault="004855FD" w:rsidP="004855FD">
            <w:pPr>
              <w:ind w:firstLine="0"/>
            </w:pPr>
            <w:r>
              <w:t>Felder</w:t>
            </w:r>
          </w:p>
        </w:tc>
      </w:tr>
      <w:tr w:rsidR="004855FD" w:rsidRPr="004855FD" w14:paraId="6D30A204" w14:textId="77777777" w:rsidTr="004855FD">
        <w:tc>
          <w:tcPr>
            <w:tcW w:w="2179" w:type="dxa"/>
            <w:shd w:val="clear" w:color="auto" w:fill="auto"/>
          </w:tcPr>
          <w:p w14:paraId="39FC4860" w14:textId="0F963F38" w:rsidR="004855FD" w:rsidRPr="004855FD" w:rsidRDefault="004855FD" w:rsidP="004855FD">
            <w:pPr>
              <w:ind w:firstLine="0"/>
            </w:pPr>
            <w:r>
              <w:t>Forrest</w:t>
            </w:r>
          </w:p>
        </w:tc>
        <w:tc>
          <w:tcPr>
            <w:tcW w:w="2179" w:type="dxa"/>
            <w:shd w:val="clear" w:color="auto" w:fill="auto"/>
          </w:tcPr>
          <w:p w14:paraId="1E715295" w14:textId="1203F0DB" w:rsidR="004855FD" w:rsidRPr="004855FD" w:rsidRDefault="004855FD" w:rsidP="004855FD">
            <w:pPr>
              <w:ind w:firstLine="0"/>
            </w:pPr>
            <w:r>
              <w:t>Gagnon</w:t>
            </w:r>
          </w:p>
        </w:tc>
        <w:tc>
          <w:tcPr>
            <w:tcW w:w="2180" w:type="dxa"/>
            <w:shd w:val="clear" w:color="auto" w:fill="auto"/>
          </w:tcPr>
          <w:p w14:paraId="7C79F172" w14:textId="3C3BCD29" w:rsidR="004855FD" w:rsidRPr="004855FD" w:rsidRDefault="004855FD" w:rsidP="004855FD">
            <w:pPr>
              <w:ind w:firstLine="0"/>
            </w:pPr>
            <w:r>
              <w:t>Garvin</w:t>
            </w:r>
          </w:p>
        </w:tc>
      </w:tr>
      <w:tr w:rsidR="004855FD" w:rsidRPr="004855FD" w14:paraId="05C582C8" w14:textId="77777777" w:rsidTr="004855FD">
        <w:tc>
          <w:tcPr>
            <w:tcW w:w="2179" w:type="dxa"/>
            <w:shd w:val="clear" w:color="auto" w:fill="auto"/>
          </w:tcPr>
          <w:p w14:paraId="7DC45A2D" w14:textId="5D3A824C" w:rsidR="004855FD" w:rsidRPr="004855FD" w:rsidRDefault="004855FD" w:rsidP="004855FD">
            <w:pPr>
              <w:ind w:firstLine="0"/>
            </w:pPr>
            <w:r>
              <w:t>Gatch</w:t>
            </w:r>
          </w:p>
        </w:tc>
        <w:tc>
          <w:tcPr>
            <w:tcW w:w="2179" w:type="dxa"/>
            <w:shd w:val="clear" w:color="auto" w:fill="auto"/>
          </w:tcPr>
          <w:p w14:paraId="70C471BF" w14:textId="28A586BC" w:rsidR="004855FD" w:rsidRPr="004855FD" w:rsidRDefault="004855FD" w:rsidP="004855FD">
            <w:pPr>
              <w:ind w:firstLine="0"/>
            </w:pPr>
            <w:r>
              <w:t>Gibson</w:t>
            </w:r>
          </w:p>
        </w:tc>
        <w:tc>
          <w:tcPr>
            <w:tcW w:w="2180" w:type="dxa"/>
            <w:shd w:val="clear" w:color="auto" w:fill="auto"/>
          </w:tcPr>
          <w:p w14:paraId="3B4CA0E7" w14:textId="712EAE10" w:rsidR="004855FD" w:rsidRPr="004855FD" w:rsidRDefault="004855FD" w:rsidP="004855FD">
            <w:pPr>
              <w:ind w:firstLine="0"/>
            </w:pPr>
            <w:r>
              <w:t>Gilliam</w:t>
            </w:r>
          </w:p>
        </w:tc>
      </w:tr>
      <w:tr w:rsidR="004855FD" w:rsidRPr="004855FD" w14:paraId="2008B2C4" w14:textId="77777777" w:rsidTr="004855FD">
        <w:tc>
          <w:tcPr>
            <w:tcW w:w="2179" w:type="dxa"/>
            <w:shd w:val="clear" w:color="auto" w:fill="auto"/>
          </w:tcPr>
          <w:p w14:paraId="0536E35D" w14:textId="26D89EDD" w:rsidR="004855FD" w:rsidRPr="004855FD" w:rsidRDefault="004855FD" w:rsidP="004855FD">
            <w:pPr>
              <w:ind w:firstLine="0"/>
            </w:pPr>
            <w:r>
              <w:t>Gilliard</w:t>
            </w:r>
          </w:p>
        </w:tc>
        <w:tc>
          <w:tcPr>
            <w:tcW w:w="2179" w:type="dxa"/>
            <w:shd w:val="clear" w:color="auto" w:fill="auto"/>
          </w:tcPr>
          <w:p w14:paraId="25BD1CCF" w14:textId="5F535249" w:rsidR="004855FD" w:rsidRPr="004855FD" w:rsidRDefault="004855FD" w:rsidP="004855FD">
            <w:pPr>
              <w:ind w:firstLine="0"/>
            </w:pPr>
            <w:r>
              <w:t>Guest</w:t>
            </w:r>
          </w:p>
        </w:tc>
        <w:tc>
          <w:tcPr>
            <w:tcW w:w="2180" w:type="dxa"/>
            <w:shd w:val="clear" w:color="auto" w:fill="auto"/>
          </w:tcPr>
          <w:p w14:paraId="6307099D" w14:textId="1A8897BC" w:rsidR="004855FD" w:rsidRPr="004855FD" w:rsidRDefault="004855FD" w:rsidP="004855FD">
            <w:pPr>
              <w:ind w:firstLine="0"/>
            </w:pPr>
            <w:r>
              <w:t>Haddon</w:t>
            </w:r>
          </w:p>
        </w:tc>
      </w:tr>
      <w:tr w:rsidR="004855FD" w:rsidRPr="004855FD" w14:paraId="62318E0A" w14:textId="77777777" w:rsidTr="004855FD">
        <w:tc>
          <w:tcPr>
            <w:tcW w:w="2179" w:type="dxa"/>
            <w:shd w:val="clear" w:color="auto" w:fill="auto"/>
          </w:tcPr>
          <w:p w14:paraId="08BEBDCE" w14:textId="0531B947" w:rsidR="004855FD" w:rsidRPr="004855FD" w:rsidRDefault="004855FD" w:rsidP="004855FD">
            <w:pPr>
              <w:ind w:firstLine="0"/>
            </w:pPr>
            <w:r>
              <w:t>Hager</w:t>
            </w:r>
          </w:p>
        </w:tc>
        <w:tc>
          <w:tcPr>
            <w:tcW w:w="2179" w:type="dxa"/>
            <w:shd w:val="clear" w:color="auto" w:fill="auto"/>
          </w:tcPr>
          <w:p w14:paraId="18844EF2" w14:textId="5F9D9230" w:rsidR="004855FD" w:rsidRPr="004855FD" w:rsidRDefault="004855FD" w:rsidP="004855FD">
            <w:pPr>
              <w:ind w:firstLine="0"/>
            </w:pPr>
            <w:r>
              <w:t>Hardee</w:t>
            </w:r>
          </w:p>
        </w:tc>
        <w:tc>
          <w:tcPr>
            <w:tcW w:w="2180" w:type="dxa"/>
            <w:shd w:val="clear" w:color="auto" w:fill="auto"/>
          </w:tcPr>
          <w:p w14:paraId="26D55BDA" w14:textId="3AFE1A86" w:rsidR="004855FD" w:rsidRPr="004855FD" w:rsidRDefault="004855FD" w:rsidP="004855FD">
            <w:pPr>
              <w:ind w:firstLine="0"/>
            </w:pPr>
            <w:r>
              <w:t>Harris</w:t>
            </w:r>
          </w:p>
        </w:tc>
      </w:tr>
      <w:tr w:rsidR="004855FD" w:rsidRPr="004855FD" w14:paraId="08BA7B88" w14:textId="77777777" w:rsidTr="004855FD">
        <w:tc>
          <w:tcPr>
            <w:tcW w:w="2179" w:type="dxa"/>
            <w:shd w:val="clear" w:color="auto" w:fill="auto"/>
          </w:tcPr>
          <w:p w14:paraId="2222F94A" w14:textId="414C4D6A" w:rsidR="004855FD" w:rsidRPr="004855FD" w:rsidRDefault="004855FD" w:rsidP="004855FD">
            <w:pPr>
              <w:ind w:firstLine="0"/>
            </w:pPr>
            <w:r>
              <w:t>Hartnett</w:t>
            </w:r>
          </w:p>
        </w:tc>
        <w:tc>
          <w:tcPr>
            <w:tcW w:w="2179" w:type="dxa"/>
            <w:shd w:val="clear" w:color="auto" w:fill="auto"/>
          </w:tcPr>
          <w:p w14:paraId="32C255B0" w14:textId="2742A0F8" w:rsidR="004855FD" w:rsidRPr="004855FD" w:rsidRDefault="004855FD" w:rsidP="004855FD">
            <w:pPr>
              <w:ind w:firstLine="0"/>
            </w:pPr>
            <w:r>
              <w:t>Hayes</w:t>
            </w:r>
          </w:p>
        </w:tc>
        <w:tc>
          <w:tcPr>
            <w:tcW w:w="2180" w:type="dxa"/>
            <w:shd w:val="clear" w:color="auto" w:fill="auto"/>
          </w:tcPr>
          <w:p w14:paraId="645E178D" w14:textId="42260C2E" w:rsidR="004855FD" w:rsidRPr="004855FD" w:rsidRDefault="004855FD" w:rsidP="004855FD">
            <w:pPr>
              <w:ind w:firstLine="0"/>
            </w:pPr>
            <w:r>
              <w:t>Henegan</w:t>
            </w:r>
          </w:p>
        </w:tc>
      </w:tr>
      <w:tr w:rsidR="004855FD" w:rsidRPr="004855FD" w14:paraId="753C8620" w14:textId="77777777" w:rsidTr="004855FD">
        <w:tc>
          <w:tcPr>
            <w:tcW w:w="2179" w:type="dxa"/>
            <w:shd w:val="clear" w:color="auto" w:fill="auto"/>
          </w:tcPr>
          <w:p w14:paraId="7521B4D2" w14:textId="48AE227E" w:rsidR="004855FD" w:rsidRPr="004855FD" w:rsidRDefault="004855FD" w:rsidP="004855FD">
            <w:pPr>
              <w:ind w:firstLine="0"/>
            </w:pPr>
            <w:r>
              <w:t>Herbkersman</w:t>
            </w:r>
          </w:p>
        </w:tc>
        <w:tc>
          <w:tcPr>
            <w:tcW w:w="2179" w:type="dxa"/>
            <w:shd w:val="clear" w:color="auto" w:fill="auto"/>
          </w:tcPr>
          <w:p w14:paraId="2922C0C5" w14:textId="5B6E172F" w:rsidR="004855FD" w:rsidRPr="004855FD" w:rsidRDefault="004855FD" w:rsidP="004855FD">
            <w:pPr>
              <w:ind w:firstLine="0"/>
            </w:pPr>
            <w:r>
              <w:t>Hewitt</w:t>
            </w:r>
          </w:p>
        </w:tc>
        <w:tc>
          <w:tcPr>
            <w:tcW w:w="2180" w:type="dxa"/>
            <w:shd w:val="clear" w:color="auto" w:fill="auto"/>
          </w:tcPr>
          <w:p w14:paraId="354A0F5F" w14:textId="297C56FE" w:rsidR="004855FD" w:rsidRPr="004855FD" w:rsidRDefault="004855FD" w:rsidP="004855FD">
            <w:pPr>
              <w:ind w:firstLine="0"/>
            </w:pPr>
            <w:r>
              <w:t>Hiott</w:t>
            </w:r>
          </w:p>
        </w:tc>
      </w:tr>
      <w:tr w:rsidR="004855FD" w:rsidRPr="004855FD" w14:paraId="4B85E433" w14:textId="77777777" w:rsidTr="004855FD">
        <w:tc>
          <w:tcPr>
            <w:tcW w:w="2179" w:type="dxa"/>
            <w:shd w:val="clear" w:color="auto" w:fill="auto"/>
          </w:tcPr>
          <w:p w14:paraId="2DF278EE" w14:textId="22221DD9" w:rsidR="004855FD" w:rsidRPr="004855FD" w:rsidRDefault="004855FD" w:rsidP="004855FD">
            <w:pPr>
              <w:ind w:firstLine="0"/>
            </w:pPr>
            <w:r>
              <w:t>Hixon</w:t>
            </w:r>
          </w:p>
        </w:tc>
        <w:tc>
          <w:tcPr>
            <w:tcW w:w="2179" w:type="dxa"/>
            <w:shd w:val="clear" w:color="auto" w:fill="auto"/>
          </w:tcPr>
          <w:p w14:paraId="4A160D50" w14:textId="11DFE3EE" w:rsidR="004855FD" w:rsidRPr="004855FD" w:rsidRDefault="004855FD" w:rsidP="004855FD">
            <w:pPr>
              <w:ind w:firstLine="0"/>
            </w:pPr>
            <w:r>
              <w:t>Hosey</w:t>
            </w:r>
          </w:p>
        </w:tc>
        <w:tc>
          <w:tcPr>
            <w:tcW w:w="2180" w:type="dxa"/>
            <w:shd w:val="clear" w:color="auto" w:fill="auto"/>
          </w:tcPr>
          <w:p w14:paraId="4B09A182" w14:textId="5537C99F" w:rsidR="004855FD" w:rsidRPr="004855FD" w:rsidRDefault="004855FD" w:rsidP="004855FD">
            <w:pPr>
              <w:ind w:firstLine="0"/>
            </w:pPr>
            <w:r>
              <w:t>Howard</w:t>
            </w:r>
          </w:p>
        </w:tc>
      </w:tr>
      <w:tr w:rsidR="004855FD" w:rsidRPr="004855FD" w14:paraId="46C53CE0" w14:textId="77777777" w:rsidTr="004855FD">
        <w:tc>
          <w:tcPr>
            <w:tcW w:w="2179" w:type="dxa"/>
            <w:shd w:val="clear" w:color="auto" w:fill="auto"/>
          </w:tcPr>
          <w:p w14:paraId="6A90488C" w14:textId="583EC063" w:rsidR="004855FD" w:rsidRPr="004855FD" w:rsidRDefault="004855FD" w:rsidP="004855FD">
            <w:pPr>
              <w:ind w:firstLine="0"/>
            </w:pPr>
            <w:r>
              <w:t>Hyde</w:t>
            </w:r>
          </w:p>
        </w:tc>
        <w:tc>
          <w:tcPr>
            <w:tcW w:w="2179" w:type="dxa"/>
            <w:shd w:val="clear" w:color="auto" w:fill="auto"/>
          </w:tcPr>
          <w:p w14:paraId="3C3C22C3" w14:textId="7A6777D1" w:rsidR="004855FD" w:rsidRPr="004855FD" w:rsidRDefault="004855FD" w:rsidP="004855FD">
            <w:pPr>
              <w:ind w:firstLine="0"/>
            </w:pPr>
            <w:r>
              <w:t>Jefferson</w:t>
            </w:r>
          </w:p>
        </w:tc>
        <w:tc>
          <w:tcPr>
            <w:tcW w:w="2180" w:type="dxa"/>
            <w:shd w:val="clear" w:color="auto" w:fill="auto"/>
          </w:tcPr>
          <w:p w14:paraId="6A0E6F00" w14:textId="6E6C95AB" w:rsidR="004855FD" w:rsidRPr="004855FD" w:rsidRDefault="004855FD" w:rsidP="004855FD">
            <w:pPr>
              <w:ind w:firstLine="0"/>
            </w:pPr>
            <w:r>
              <w:t>J. L. Johnson</w:t>
            </w:r>
          </w:p>
        </w:tc>
      </w:tr>
      <w:tr w:rsidR="004855FD" w:rsidRPr="004855FD" w14:paraId="752C7430" w14:textId="77777777" w:rsidTr="004855FD">
        <w:tc>
          <w:tcPr>
            <w:tcW w:w="2179" w:type="dxa"/>
            <w:shd w:val="clear" w:color="auto" w:fill="auto"/>
          </w:tcPr>
          <w:p w14:paraId="17BD2A1B" w14:textId="56B6ADFE" w:rsidR="004855FD" w:rsidRPr="004855FD" w:rsidRDefault="004855FD" w:rsidP="004855FD">
            <w:pPr>
              <w:ind w:firstLine="0"/>
            </w:pPr>
            <w:r>
              <w:t>S. Jones</w:t>
            </w:r>
          </w:p>
        </w:tc>
        <w:tc>
          <w:tcPr>
            <w:tcW w:w="2179" w:type="dxa"/>
            <w:shd w:val="clear" w:color="auto" w:fill="auto"/>
          </w:tcPr>
          <w:p w14:paraId="4F050149" w14:textId="393DC044" w:rsidR="004855FD" w:rsidRPr="004855FD" w:rsidRDefault="004855FD" w:rsidP="004855FD">
            <w:pPr>
              <w:ind w:firstLine="0"/>
            </w:pPr>
            <w:r>
              <w:t>Jordan</w:t>
            </w:r>
          </w:p>
        </w:tc>
        <w:tc>
          <w:tcPr>
            <w:tcW w:w="2180" w:type="dxa"/>
            <w:shd w:val="clear" w:color="auto" w:fill="auto"/>
          </w:tcPr>
          <w:p w14:paraId="0E0F1F32" w14:textId="1105C620" w:rsidR="004855FD" w:rsidRPr="004855FD" w:rsidRDefault="004855FD" w:rsidP="004855FD">
            <w:pPr>
              <w:ind w:firstLine="0"/>
            </w:pPr>
            <w:r>
              <w:t>Kilmartin</w:t>
            </w:r>
          </w:p>
        </w:tc>
      </w:tr>
      <w:tr w:rsidR="004855FD" w:rsidRPr="004855FD" w14:paraId="4B487860" w14:textId="77777777" w:rsidTr="004855FD">
        <w:tc>
          <w:tcPr>
            <w:tcW w:w="2179" w:type="dxa"/>
            <w:shd w:val="clear" w:color="auto" w:fill="auto"/>
          </w:tcPr>
          <w:p w14:paraId="45724A07" w14:textId="258E6FCD" w:rsidR="004855FD" w:rsidRPr="004855FD" w:rsidRDefault="004855FD" w:rsidP="004855FD">
            <w:pPr>
              <w:ind w:firstLine="0"/>
            </w:pPr>
            <w:r>
              <w:t>King</w:t>
            </w:r>
          </w:p>
        </w:tc>
        <w:tc>
          <w:tcPr>
            <w:tcW w:w="2179" w:type="dxa"/>
            <w:shd w:val="clear" w:color="auto" w:fill="auto"/>
          </w:tcPr>
          <w:p w14:paraId="4C8EBA4C" w14:textId="6463CB76" w:rsidR="004855FD" w:rsidRPr="004855FD" w:rsidRDefault="004855FD" w:rsidP="004855FD">
            <w:pPr>
              <w:ind w:firstLine="0"/>
            </w:pPr>
            <w:r>
              <w:t>Kirby</w:t>
            </w:r>
          </w:p>
        </w:tc>
        <w:tc>
          <w:tcPr>
            <w:tcW w:w="2180" w:type="dxa"/>
            <w:shd w:val="clear" w:color="auto" w:fill="auto"/>
          </w:tcPr>
          <w:p w14:paraId="1A8DC197" w14:textId="63814C5A" w:rsidR="004855FD" w:rsidRPr="004855FD" w:rsidRDefault="004855FD" w:rsidP="004855FD">
            <w:pPr>
              <w:ind w:firstLine="0"/>
            </w:pPr>
            <w:r>
              <w:t>Landing</w:t>
            </w:r>
          </w:p>
        </w:tc>
      </w:tr>
      <w:tr w:rsidR="004855FD" w:rsidRPr="004855FD" w14:paraId="78411CC6" w14:textId="77777777" w:rsidTr="004855FD">
        <w:tc>
          <w:tcPr>
            <w:tcW w:w="2179" w:type="dxa"/>
            <w:shd w:val="clear" w:color="auto" w:fill="auto"/>
          </w:tcPr>
          <w:p w14:paraId="363ECF65" w14:textId="725AF468" w:rsidR="004855FD" w:rsidRPr="004855FD" w:rsidRDefault="004855FD" w:rsidP="004855FD">
            <w:pPr>
              <w:ind w:firstLine="0"/>
            </w:pPr>
            <w:r>
              <w:t>Lawson</w:t>
            </w:r>
          </w:p>
        </w:tc>
        <w:tc>
          <w:tcPr>
            <w:tcW w:w="2179" w:type="dxa"/>
            <w:shd w:val="clear" w:color="auto" w:fill="auto"/>
          </w:tcPr>
          <w:p w14:paraId="22A72B56" w14:textId="265F2036" w:rsidR="004855FD" w:rsidRPr="004855FD" w:rsidRDefault="004855FD" w:rsidP="004855FD">
            <w:pPr>
              <w:ind w:firstLine="0"/>
            </w:pPr>
            <w:r>
              <w:t>Leber</w:t>
            </w:r>
          </w:p>
        </w:tc>
        <w:tc>
          <w:tcPr>
            <w:tcW w:w="2180" w:type="dxa"/>
            <w:shd w:val="clear" w:color="auto" w:fill="auto"/>
          </w:tcPr>
          <w:p w14:paraId="02364D53" w14:textId="2A6376C9" w:rsidR="004855FD" w:rsidRPr="004855FD" w:rsidRDefault="004855FD" w:rsidP="004855FD">
            <w:pPr>
              <w:ind w:firstLine="0"/>
            </w:pPr>
            <w:r>
              <w:t>Ligon</w:t>
            </w:r>
          </w:p>
        </w:tc>
      </w:tr>
      <w:tr w:rsidR="004855FD" w:rsidRPr="004855FD" w14:paraId="369D6A13" w14:textId="77777777" w:rsidTr="004855FD">
        <w:tc>
          <w:tcPr>
            <w:tcW w:w="2179" w:type="dxa"/>
            <w:shd w:val="clear" w:color="auto" w:fill="auto"/>
          </w:tcPr>
          <w:p w14:paraId="74F9DDE7" w14:textId="44D0B537" w:rsidR="004855FD" w:rsidRPr="004855FD" w:rsidRDefault="004855FD" w:rsidP="004855FD">
            <w:pPr>
              <w:ind w:firstLine="0"/>
            </w:pPr>
            <w:r>
              <w:t>Long</w:t>
            </w:r>
          </w:p>
        </w:tc>
        <w:tc>
          <w:tcPr>
            <w:tcW w:w="2179" w:type="dxa"/>
            <w:shd w:val="clear" w:color="auto" w:fill="auto"/>
          </w:tcPr>
          <w:p w14:paraId="30C2CF25" w14:textId="15C4E1AA" w:rsidR="004855FD" w:rsidRPr="004855FD" w:rsidRDefault="004855FD" w:rsidP="004855FD">
            <w:pPr>
              <w:ind w:firstLine="0"/>
            </w:pPr>
            <w:r>
              <w:t>Lowe</w:t>
            </w:r>
          </w:p>
        </w:tc>
        <w:tc>
          <w:tcPr>
            <w:tcW w:w="2180" w:type="dxa"/>
            <w:shd w:val="clear" w:color="auto" w:fill="auto"/>
          </w:tcPr>
          <w:p w14:paraId="3C918B65" w14:textId="3D11F2B3" w:rsidR="004855FD" w:rsidRPr="004855FD" w:rsidRDefault="004855FD" w:rsidP="004855FD">
            <w:pPr>
              <w:ind w:firstLine="0"/>
            </w:pPr>
            <w:r>
              <w:t>Magnuson</w:t>
            </w:r>
          </w:p>
        </w:tc>
      </w:tr>
      <w:tr w:rsidR="004855FD" w:rsidRPr="004855FD" w14:paraId="0035DBD5" w14:textId="77777777" w:rsidTr="004855FD">
        <w:tc>
          <w:tcPr>
            <w:tcW w:w="2179" w:type="dxa"/>
            <w:shd w:val="clear" w:color="auto" w:fill="auto"/>
          </w:tcPr>
          <w:p w14:paraId="4FFB2036" w14:textId="7498A2DA" w:rsidR="004855FD" w:rsidRPr="004855FD" w:rsidRDefault="004855FD" w:rsidP="004855FD">
            <w:pPr>
              <w:ind w:firstLine="0"/>
            </w:pPr>
            <w:r>
              <w:t>May</w:t>
            </w:r>
          </w:p>
        </w:tc>
        <w:tc>
          <w:tcPr>
            <w:tcW w:w="2179" w:type="dxa"/>
            <w:shd w:val="clear" w:color="auto" w:fill="auto"/>
          </w:tcPr>
          <w:p w14:paraId="700F9221" w14:textId="1EAC7FA1" w:rsidR="004855FD" w:rsidRPr="004855FD" w:rsidRDefault="004855FD" w:rsidP="004855FD">
            <w:pPr>
              <w:ind w:firstLine="0"/>
            </w:pPr>
            <w:r>
              <w:t>McCabe</w:t>
            </w:r>
          </w:p>
        </w:tc>
        <w:tc>
          <w:tcPr>
            <w:tcW w:w="2180" w:type="dxa"/>
            <w:shd w:val="clear" w:color="auto" w:fill="auto"/>
          </w:tcPr>
          <w:p w14:paraId="2065E604" w14:textId="5AA915D5" w:rsidR="004855FD" w:rsidRPr="004855FD" w:rsidRDefault="004855FD" w:rsidP="004855FD">
            <w:pPr>
              <w:ind w:firstLine="0"/>
            </w:pPr>
            <w:r>
              <w:t>McCravy</w:t>
            </w:r>
          </w:p>
        </w:tc>
      </w:tr>
      <w:tr w:rsidR="004855FD" w:rsidRPr="004855FD" w14:paraId="6DD3CC99" w14:textId="77777777" w:rsidTr="004855FD">
        <w:tc>
          <w:tcPr>
            <w:tcW w:w="2179" w:type="dxa"/>
            <w:shd w:val="clear" w:color="auto" w:fill="auto"/>
          </w:tcPr>
          <w:p w14:paraId="2D3F2C95" w14:textId="23B77E1F" w:rsidR="004855FD" w:rsidRPr="004855FD" w:rsidRDefault="004855FD" w:rsidP="004855FD">
            <w:pPr>
              <w:ind w:firstLine="0"/>
            </w:pPr>
            <w:r>
              <w:t>McDaniel</w:t>
            </w:r>
          </w:p>
        </w:tc>
        <w:tc>
          <w:tcPr>
            <w:tcW w:w="2179" w:type="dxa"/>
            <w:shd w:val="clear" w:color="auto" w:fill="auto"/>
          </w:tcPr>
          <w:p w14:paraId="6B9E1E6E" w14:textId="516E3AC3" w:rsidR="004855FD" w:rsidRPr="004855FD" w:rsidRDefault="004855FD" w:rsidP="004855FD">
            <w:pPr>
              <w:ind w:firstLine="0"/>
            </w:pPr>
            <w:r>
              <w:t>McGinnis</w:t>
            </w:r>
          </w:p>
        </w:tc>
        <w:tc>
          <w:tcPr>
            <w:tcW w:w="2180" w:type="dxa"/>
            <w:shd w:val="clear" w:color="auto" w:fill="auto"/>
          </w:tcPr>
          <w:p w14:paraId="2C024312" w14:textId="0CD119F8" w:rsidR="004855FD" w:rsidRPr="004855FD" w:rsidRDefault="004855FD" w:rsidP="004855FD">
            <w:pPr>
              <w:ind w:firstLine="0"/>
            </w:pPr>
            <w:r>
              <w:t>Mitchell</w:t>
            </w:r>
          </w:p>
        </w:tc>
      </w:tr>
      <w:tr w:rsidR="004855FD" w:rsidRPr="004855FD" w14:paraId="3CFCEB5E" w14:textId="77777777" w:rsidTr="004855FD">
        <w:tc>
          <w:tcPr>
            <w:tcW w:w="2179" w:type="dxa"/>
            <w:shd w:val="clear" w:color="auto" w:fill="auto"/>
          </w:tcPr>
          <w:p w14:paraId="715CF939" w14:textId="4CDDEB60" w:rsidR="004855FD" w:rsidRPr="004855FD" w:rsidRDefault="004855FD" w:rsidP="004855FD">
            <w:pPr>
              <w:ind w:firstLine="0"/>
            </w:pPr>
            <w:r>
              <w:t>T. Moore</w:t>
            </w:r>
          </w:p>
        </w:tc>
        <w:tc>
          <w:tcPr>
            <w:tcW w:w="2179" w:type="dxa"/>
            <w:shd w:val="clear" w:color="auto" w:fill="auto"/>
          </w:tcPr>
          <w:p w14:paraId="16D1F26D" w14:textId="789BA920" w:rsidR="004855FD" w:rsidRPr="004855FD" w:rsidRDefault="004855FD" w:rsidP="004855FD">
            <w:pPr>
              <w:ind w:firstLine="0"/>
            </w:pPr>
            <w:r>
              <w:t>A. M. Morgan</w:t>
            </w:r>
          </w:p>
        </w:tc>
        <w:tc>
          <w:tcPr>
            <w:tcW w:w="2180" w:type="dxa"/>
            <w:shd w:val="clear" w:color="auto" w:fill="auto"/>
          </w:tcPr>
          <w:p w14:paraId="0F4DF6AC" w14:textId="06B41602" w:rsidR="004855FD" w:rsidRPr="004855FD" w:rsidRDefault="004855FD" w:rsidP="004855FD">
            <w:pPr>
              <w:ind w:firstLine="0"/>
            </w:pPr>
            <w:r>
              <w:t>T. A. Morgan</w:t>
            </w:r>
          </w:p>
        </w:tc>
      </w:tr>
      <w:tr w:rsidR="004855FD" w:rsidRPr="004855FD" w14:paraId="641E7D1A" w14:textId="77777777" w:rsidTr="004855FD">
        <w:tc>
          <w:tcPr>
            <w:tcW w:w="2179" w:type="dxa"/>
            <w:shd w:val="clear" w:color="auto" w:fill="auto"/>
          </w:tcPr>
          <w:p w14:paraId="4DDE488B" w14:textId="45BCF510" w:rsidR="004855FD" w:rsidRPr="004855FD" w:rsidRDefault="004855FD" w:rsidP="004855FD">
            <w:pPr>
              <w:ind w:firstLine="0"/>
            </w:pPr>
            <w:r>
              <w:t>Moss</w:t>
            </w:r>
          </w:p>
        </w:tc>
        <w:tc>
          <w:tcPr>
            <w:tcW w:w="2179" w:type="dxa"/>
            <w:shd w:val="clear" w:color="auto" w:fill="auto"/>
          </w:tcPr>
          <w:p w14:paraId="6391DCB4" w14:textId="7D123256" w:rsidR="004855FD" w:rsidRPr="004855FD" w:rsidRDefault="004855FD" w:rsidP="004855FD">
            <w:pPr>
              <w:ind w:firstLine="0"/>
            </w:pPr>
            <w:r>
              <w:t>Murphy</w:t>
            </w:r>
          </w:p>
        </w:tc>
        <w:tc>
          <w:tcPr>
            <w:tcW w:w="2180" w:type="dxa"/>
            <w:shd w:val="clear" w:color="auto" w:fill="auto"/>
          </w:tcPr>
          <w:p w14:paraId="6DCCC7EB" w14:textId="3E22110B" w:rsidR="004855FD" w:rsidRPr="004855FD" w:rsidRDefault="004855FD" w:rsidP="004855FD">
            <w:pPr>
              <w:ind w:firstLine="0"/>
            </w:pPr>
            <w:r>
              <w:t>Neese</w:t>
            </w:r>
          </w:p>
        </w:tc>
      </w:tr>
      <w:tr w:rsidR="004855FD" w:rsidRPr="004855FD" w14:paraId="2A614FA5" w14:textId="77777777" w:rsidTr="004855FD">
        <w:tc>
          <w:tcPr>
            <w:tcW w:w="2179" w:type="dxa"/>
            <w:shd w:val="clear" w:color="auto" w:fill="auto"/>
          </w:tcPr>
          <w:p w14:paraId="00B23CAB" w14:textId="3BF499F4" w:rsidR="004855FD" w:rsidRPr="004855FD" w:rsidRDefault="004855FD" w:rsidP="004855FD">
            <w:pPr>
              <w:ind w:firstLine="0"/>
            </w:pPr>
            <w:r>
              <w:t>B. Newton</w:t>
            </w:r>
          </w:p>
        </w:tc>
        <w:tc>
          <w:tcPr>
            <w:tcW w:w="2179" w:type="dxa"/>
            <w:shd w:val="clear" w:color="auto" w:fill="auto"/>
          </w:tcPr>
          <w:p w14:paraId="50CE2704" w14:textId="31C30001" w:rsidR="004855FD" w:rsidRPr="004855FD" w:rsidRDefault="004855FD" w:rsidP="004855FD">
            <w:pPr>
              <w:ind w:firstLine="0"/>
            </w:pPr>
            <w:r>
              <w:t>W. Newton</w:t>
            </w:r>
          </w:p>
        </w:tc>
        <w:tc>
          <w:tcPr>
            <w:tcW w:w="2180" w:type="dxa"/>
            <w:shd w:val="clear" w:color="auto" w:fill="auto"/>
          </w:tcPr>
          <w:p w14:paraId="0FBB9574" w14:textId="20E40274" w:rsidR="004855FD" w:rsidRPr="004855FD" w:rsidRDefault="004855FD" w:rsidP="004855FD">
            <w:pPr>
              <w:ind w:firstLine="0"/>
            </w:pPr>
            <w:r>
              <w:t>Nutt</w:t>
            </w:r>
          </w:p>
        </w:tc>
      </w:tr>
      <w:tr w:rsidR="004855FD" w:rsidRPr="004855FD" w14:paraId="6F4754CD" w14:textId="77777777" w:rsidTr="004855FD">
        <w:tc>
          <w:tcPr>
            <w:tcW w:w="2179" w:type="dxa"/>
            <w:shd w:val="clear" w:color="auto" w:fill="auto"/>
          </w:tcPr>
          <w:p w14:paraId="723931DF" w14:textId="663ED8AE" w:rsidR="004855FD" w:rsidRPr="004855FD" w:rsidRDefault="004855FD" w:rsidP="004855FD">
            <w:pPr>
              <w:ind w:firstLine="0"/>
            </w:pPr>
            <w:r>
              <w:t>Oremus</w:t>
            </w:r>
          </w:p>
        </w:tc>
        <w:tc>
          <w:tcPr>
            <w:tcW w:w="2179" w:type="dxa"/>
            <w:shd w:val="clear" w:color="auto" w:fill="auto"/>
          </w:tcPr>
          <w:p w14:paraId="173B3C6A" w14:textId="140B826D" w:rsidR="004855FD" w:rsidRPr="004855FD" w:rsidRDefault="004855FD" w:rsidP="004855FD">
            <w:pPr>
              <w:ind w:firstLine="0"/>
            </w:pPr>
            <w:r>
              <w:t>Ott</w:t>
            </w:r>
          </w:p>
        </w:tc>
        <w:tc>
          <w:tcPr>
            <w:tcW w:w="2180" w:type="dxa"/>
            <w:shd w:val="clear" w:color="auto" w:fill="auto"/>
          </w:tcPr>
          <w:p w14:paraId="5689607C" w14:textId="189742B4" w:rsidR="004855FD" w:rsidRPr="004855FD" w:rsidRDefault="004855FD" w:rsidP="004855FD">
            <w:pPr>
              <w:ind w:firstLine="0"/>
            </w:pPr>
            <w:r>
              <w:t>Pace</w:t>
            </w:r>
          </w:p>
        </w:tc>
      </w:tr>
      <w:tr w:rsidR="004855FD" w:rsidRPr="004855FD" w14:paraId="3A11EB10" w14:textId="77777777" w:rsidTr="004855FD">
        <w:tc>
          <w:tcPr>
            <w:tcW w:w="2179" w:type="dxa"/>
            <w:shd w:val="clear" w:color="auto" w:fill="auto"/>
          </w:tcPr>
          <w:p w14:paraId="1E8D41EC" w14:textId="7DE6A238" w:rsidR="004855FD" w:rsidRPr="004855FD" w:rsidRDefault="004855FD" w:rsidP="004855FD">
            <w:pPr>
              <w:ind w:firstLine="0"/>
            </w:pPr>
            <w:r>
              <w:t>Pendarvis</w:t>
            </w:r>
          </w:p>
        </w:tc>
        <w:tc>
          <w:tcPr>
            <w:tcW w:w="2179" w:type="dxa"/>
            <w:shd w:val="clear" w:color="auto" w:fill="auto"/>
          </w:tcPr>
          <w:p w14:paraId="2C26C18B" w14:textId="13EA2C57" w:rsidR="004855FD" w:rsidRPr="004855FD" w:rsidRDefault="004855FD" w:rsidP="004855FD">
            <w:pPr>
              <w:ind w:firstLine="0"/>
            </w:pPr>
            <w:r>
              <w:t>Pope</w:t>
            </w:r>
          </w:p>
        </w:tc>
        <w:tc>
          <w:tcPr>
            <w:tcW w:w="2180" w:type="dxa"/>
            <w:shd w:val="clear" w:color="auto" w:fill="auto"/>
          </w:tcPr>
          <w:p w14:paraId="65DBBDEC" w14:textId="19B3D1F6" w:rsidR="004855FD" w:rsidRPr="004855FD" w:rsidRDefault="004855FD" w:rsidP="004855FD">
            <w:pPr>
              <w:ind w:firstLine="0"/>
            </w:pPr>
            <w:r>
              <w:t>Rivers</w:t>
            </w:r>
          </w:p>
        </w:tc>
      </w:tr>
      <w:tr w:rsidR="004855FD" w:rsidRPr="004855FD" w14:paraId="7E1D935E" w14:textId="77777777" w:rsidTr="004855FD">
        <w:tc>
          <w:tcPr>
            <w:tcW w:w="2179" w:type="dxa"/>
            <w:shd w:val="clear" w:color="auto" w:fill="auto"/>
          </w:tcPr>
          <w:p w14:paraId="5C73A6F8" w14:textId="228A815E" w:rsidR="004855FD" w:rsidRPr="004855FD" w:rsidRDefault="004855FD" w:rsidP="004855FD">
            <w:pPr>
              <w:ind w:firstLine="0"/>
            </w:pPr>
            <w:r>
              <w:t>Robbins</w:t>
            </w:r>
          </w:p>
        </w:tc>
        <w:tc>
          <w:tcPr>
            <w:tcW w:w="2179" w:type="dxa"/>
            <w:shd w:val="clear" w:color="auto" w:fill="auto"/>
          </w:tcPr>
          <w:p w14:paraId="5BD94FFC" w14:textId="3691B310" w:rsidR="004855FD" w:rsidRPr="004855FD" w:rsidRDefault="004855FD" w:rsidP="004855FD">
            <w:pPr>
              <w:ind w:firstLine="0"/>
            </w:pPr>
            <w:r>
              <w:t>Rose</w:t>
            </w:r>
          </w:p>
        </w:tc>
        <w:tc>
          <w:tcPr>
            <w:tcW w:w="2180" w:type="dxa"/>
            <w:shd w:val="clear" w:color="auto" w:fill="auto"/>
          </w:tcPr>
          <w:p w14:paraId="3ADE52DC" w14:textId="0E8F4455" w:rsidR="004855FD" w:rsidRPr="004855FD" w:rsidRDefault="004855FD" w:rsidP="004855FD">
            <w:pPr>
              <w:ind w:firstLine="0"/>
            </w:pPr>
            <w:r>
              <w:t>Rutherford</w:t>
            </w:r>
          </w:p>
        </w:tc>
      </w:tr>
      <w:tr w:rsidR="004855FD" w:rsidRPr="004855FD" w14:paraId="183A8881" w14:textId="77777777" w:rsidTr="004855FD">
        <w:tc>
          <w:tcPr>
            <w:tcW w:w="2179" w:type="dxa"/>
            <w:shd w:val="clear" w:color="auto" w:fill="auto"/>
          </w:tcPr>
          <w:p w14:paraId="4FAB67FF" w14:textId="293D2A5A" w:rsidR="004855FD" w:rsidRPr="004855FD" w:rsidRDefault="004855FD" w:rsidP="004855FD">
            <w:pPr>
              <w:ind w:firstLine="0"/>
            </w:pPr>
            <w:r>
              <w:t>Sandifer</w:t>
            </w:r>
          </w:p>
        </w:tc>
        <w:tc>
          <w:tcPr>
            <w:tcW w:w="2179" w:type="dxa"/>
            <w:shd w:val="clear" w:color="auto" w:fill="auto"/>
          </w:tcPr>
          <w:p w14:paraId="7DC17C5F" w14:textId="2A8E7E63" w:rsidR="004855FD" w:rsidRPr="004855FD" w:rsidRDefault="004855FD" w:rsidP="004855FD">
            <w:pPr>
              <w:ind w:firstLine="0"/>
            </w:pPr>
            <w:r>
              <w:t>Schuessler</w:t>
            </w:r>
          </w:p>
        </w:tc>
        <w:tc>
          <w:tcPr>
            <w:tcW w:w="2180" w:type="dxa"/>
            <w:shd w:val="clear" w:color="auto" w:fill="auto"/>
          </w:tcPr>
          <w:p w14:paraId="02CD4772" w14:textId="37935E94" w:rsidR="004855FD" w:rsidRPr="004855FD" w:rsidRDefault="004855FD" w:rsidP="004855FD">
            <w:pPr>
              <w:ind w:firstLine="0"/>
            </w:pPr>
            <w:r>
              <w:t>Sessions</w:t>
            </w:r>
          </w:p>
        </w:tc>
      </w:tr>
      <w:tr w:rsidR="004855FD" w:rsidRPr="004855FD" w14:paraId="1718E443" w14:textId="77777777" w:rsidTr="004855FD">
        <w:tc>
          <w:tcPr>
            <w:tcW w:w="2179" w:type="dxa"/>
            <w:shd w:val="clear" w:color="auto" w:fill="auto"/>
          </w:tcPr>
          <w:p w14:paraId="1893772A" w14:textId="2BA0199A" w:rsidR="004855FD" w:rsidRPr="004855FD" w:rsidRDefault="004855FD" w:rsidP="004855FD">
            <w:pPr>
              <w:ind w:firstLine="0"/>
            </w:pPr>
            <w:r>
              <w:t>M. M. Smith</w:t>
            </w:r>
          </w:p>
        </w:tc>
        <w:tc>
          <w:tcPr>
            <w:tcW w:w="2179" w:type="dxa"/>
            <w:shd w:val="clear" w:color="auto" w:fill="auto"/>
          </w:tcPr>
          <w:p w14:paraId="6C4F3682" w14:textId="3802E783" w:rsidR="004855FD" w:rsidRPr="004855FD" w:rsidRDefault="004855FD" w:rsidP="004855FD">
            <w:pPr>
              <w:ind w:firstLine="0"/>
            </w:pPr>
            <w:r>
              <w:t>Taylor</w:t>
            </w:r>
          </w:p>
        </w:tc>
        <w:tc>
          <w:tcPr>
            <w:tcW w:w="2180" w:type="dxa"/>
            <w:shd w:val="clear" w:color="auto" w:fill="auto"/>
          </w:tcPr>
          <w:p w14:paraId="35EB1888" w14:textId="627859C4" w:rsidR="004855FD" w:rsidRPr="004855FD" w:rsidRDefault="004855FD" w:rsidP="004855FD">
            <w:pPr>
              <w:ind w:firstLine="0"/>
            </w:pPr>
            <w:r>
              <w:t>Thayer</w:t>
            </w:r>
          </w:p>
        </w:tc>
      </w:tr>
      <w:tr w:rsidR="004855FD" w:rsidRPr="004855FD" w14:paraId="4748FC55" w14:textId="77777777" w:rsidTr="004855FD">
        <w:tc>
          <w:tcPr>
            <w:tcW w:w="2179" w:type="dxa"/>
            <w:shd w:val="clear" w:color="auto" w:fill="auto"/>
          </w:tcPr>
          <w:p w14:paraId="30F9A36D" w14:textId="3E18917D" w:rsidR="004855FD" w:rsidRPr="004855FD" w:rsidRDefault="004855FD" w:rsidP="004855FD">
            <w:pPr>
              <w:ind w:firstLine="0"/>
            </w:pPr>
            <w:r>
              <w:t>Thigpen</w:t>
            </w:r>
          </w:p>
        </w:tc>
        <w:tc>
          <w:tcPr>
            <w:tcW w:w="2179" w:type="dxa"/>
            <w:shd w:val="clear" w:color="auto" w:fill="auto"/>
          </w:tcPr>
          <w:p w14:paraId="73FF5234" w14:textId="4F9247B8" w:rsidR="004855FD" w:rsidRPr="004855FD" w:rsidRDefault="004855FD" w:rsidP="004855FD">
            <w:pPr>
              <w:ind w:firstLine="0"/>
            </w:pPr>
            <w:r>
              <w:t>Trantham</w:t>
            </w:r>
          </w:p>
        </w:tc>
        <w:tc>
          <w:tcPr>
            <w:tcW w:w="2180" w:type="dxa"/>
            <w:shd w:val="clear" w:color="auto" w:fill="auto"/>
          </w:tcPr>
          <w:p w14:paraId="25018B47" w14:textId="39D6397B" w:rsidR="004855FD" w:rsidRPr="004855FD" w:rsidRDefault="004855FD" w:rsidP="004855FD">
            <w:pPr>
              <w:ind w:firstLine="0"/>
            </w:pPr>
            <w:r>
              <w:t>Vaughan</w:t>
            </w:r>
          </w:p>
        </w:tc>
      </w:tr>
      <w:tr w:rsidR="004855FD" w:rsidRPr="004855FD" w14:paraId="2B4C5F7B" w14:textId="77777777" w:rsidTr="004855FD">
        <w:tc>
          <w:tcPr>
            <w:tcW w:w="2179" w:type="dxa"/>
            <w:shd w:val="clear" w:color="auto" w:fill="auto"/>
          </w:tcPr>
          <w:p w14:paraId="5605250A" w14:textId="6A680324" w:rsidR="004855FD" w:rsidRPr="004855FD" w:rsidRDefault="004855FD" w:rsidP="004855FD">
            <w:pPr>
              <w:ind w:firstLine="0"/>
            </w:pPr>
            <w:r>
              <w:t>Weeks</w:t>
            </w:r>
          </w:p>
        </w:tc>
        <w:tc>
          <w:tcPr>
            <w:tcW w:w="2179" w:type="dxa"/>
            <w:shd w:val="clear" w:color="auto" w:fill="auto"/>
          </w:tcPr>
          <w:p w14:paraId="1E6ADA82" w14:textId="334D65A7" w:rsidR="004855FD" w:rsidRPr="004855FD" w:rsidRDefault="004855FD" w:rsidP="004855FD">
            <w:pPr>
              <w:ind w:firstLine="0"/>
            </w:pPr>
            <w:r>
              <w:t>West</w:t>
            </w:r>
          </w:p>
        </w:tc>
        <w:tc>
          <w:tcPr>
            <w:tcW w:w="2180" w:type="dxa"/>
            <w:shd w:val="clear" w:color="auto" w:fill="auto"/>
          </w:tcPr>
          <w:p w14:paraId="044D79F5" w14:textId="3B418EE3" w:rsidR="004855FD" w:rsidRPr="004855FD" w:rsidRDefault="004855FD" w:rsidP="004855FD">
            <w:pPr>
              <w:ind w:firstLine="0"/>
            </w:pPr>
            <w:r>
              <w:t>Wetmore</w:t>
            </w:r>
          </w:p>
        </w:tc>
      </w:tr>
      <w:tr w:rsidR="004855FD" w:rsidRPr="004855FD" w14:paraId="68F8BF1D" w14:textId="77777777" w:rsidTr="004855FD">
        <w:tc>
          <w:tcPr>
            <w:tcW w:w="2179" w:type="dxa"/>
            <w:shd w:val="clear" w:color="auto" w:fill="auto"/>
          </w:tcPr>
          <w:p w14:paraId="2BF7C35B" w14:textId="5D135E6C" w:rsidR="004855FD" w:rsidRPr="004855FD" w:rsidRDefault="004855FD" w:rsidP="004855FD">
            <w:pPr>
              <w:ind w:firstLine="0"/>
            </w:pPr>
            <w:r>
              <w:t>Wheeler</w:t>
            </w:r>
          </w:p>
        </w:tc>
        <w:tc>
          <w:tcPr>
            <w:tcW w:w="2179" w:type="dxa"/>
            <w:shd w:val="clear" w:color="auto" w:fill="auto"/>
          </w:tcPr>
          <w:p w14:paraId="5B0E5372" w14:textId="4B1A4BC5" w:rsidR="004855FD" w:rsidRPr="004855FD" w:rsidRDefault="004855FD" w:rsidP="004855FD">
            <w:pPr>
              <w:ind w:firstLine="0"/>
            </w:pPr>
            <w:r>
              <w:t>White</w:t>
            </w:r>
          </w:p>
        </w:tc>
        <w:tc>
          <w:tcPr>
            <w:tcW w:w="2180" w:type="dxa"/>
            <w:shd w:val="clear" w:color="auto" w:fill="auto"/>
          </w:tcPr>
          <w:p w14:paraId="4FA43100" w14:textId="4AD9AC0B" w:rsidR="004855FD" w:rsidRPr="004855FD" w:rsidRDefault="004855FD" w:rsidP="004855FD">
            <w:pPr>
              <w:ind w:firstLine="0"/>
            </w:pPr>
            <w:r>
              <w:t>Whitmire</w:t>
            </w:r>
          </w:p>
        </w:tc>
      </w:tr>
      <w:tr w:rsidR="004855FD" w:rsidRPr="004855FD" w14:paraId="306598C8" w14:textId="77777777" w:rsidTr="004855FD">
        <w:tc>
          <w:tcPr>
            <w:tcW w:w="2179" w:type="dxa"/>
            <w:shd w:val="clear" w:color="auto" w:fill="auto"/>
          </w:tcPr>
          <w:p w14:paraId="29C8ADE1" w14:textId="1BA9F5EB" w:rsidR="004855FD" w:rsidRPr="004855FD" w:rsidRDefault="004855FD" w:rsidP="004855FD">
            <w:pPr>
              <w:keepNext/>
              <w:ind w:firstLine="0"/>
            </w:pPr>
            <w:r>
              <w:t>Williams</w:t>
            </w:r>
          </w:p>
        </w:tc>
        <w:tc>
          <w:tcPr>
            <w:tcW w:w="2179" w:type="dxa"/>
            <w:shd w:val="clear" w:color="auto" w:fill="auto"/>
          </w:tcPr>
          <w:p w14:paraId="12C34B43" w14:textId="624BFCA1" w:rsidR="004855FD" w:rsidRPr="004855FD" w:rsidRDefault="004855FD" w:rsidP="004855FD">
            <w:pPr>
              <w:keepNext/>
              <w:ind w:firstLine="0"/>
            </w:pPr>
            <w:r>
              <w:t>Willis</w:t>
            </w:r>
          </w:p>
        </w:tc>
        <w:tc>
          <w:tcPr>
            <w:tcW w:w="2180" w:type="dxa"/>
            <w:shd w:val="clear" w:color="auto" w:fill="auto"/>
          </w:tcPr>
          <w:p w14:paraId="692AF77E" w14:textId="1827988A" w:rsidR="004855FD" w:rsidRPr="004855FD" w:rsidRDefault="004855FD" w:rsidP="004855FD">
            <w:pPr>
              <w:keepNext/>
              <w:ind w:firstLine="0"/>
            </w:pPr>
            <w:r>
              <w:t>Wooten</w:t>
            </w:r>
          </w:p>
        </w:tc>
      </w:tr>
      <w:tr w:rsidR="004855FD" w:rsidRPr="004855FD" w14:paraId="1E82F023" w14:textId="77777777" w:rsidTr="004855FD">
        <w:tc>
          <w:tcPr>
            <w:tcW w:w="2179" w:type="dxa"/>
            <w:shd w:val="clear" w:color="auto" w:fill="auto"/>
          </w:tcPr>
          <w:p w14:paraId="44A2FBBC" w14:textId="421396C3" w:rsidR="004855FD" w:rsidRPr="004855FD" w:rsidRDefault="004855FD" w:rsidP="004855FD">
            <w:pPr>
              <w:keepNext/>
              <w:ind w:firstLine="0"/>
            </w:pPr>
            <w:r>
              <w:t>Yow</w:t>
            </w:r>
          </w:p>
        </w:tc>
        <w:tc>
          <w:tcPr>
            <w:tcW w:w="2179" w:type="dxa"/>
            <w:shd w:val="clear" w:color="auto" w:fill="auto"/>
          </w:tcPr>
          <w:p w14:paraId="3BA03549" w14:textId="77777777" w:rsidR="004855FD" w:rsidRPr="004855FD" w:rsidRDefault="004855FD" w:rsidP="004855FD">
            <w:pPr>
              <w:keepNext/>
              <w:ind w:firstLine="0"/>
            </w:pPr>
          </w:p>
        </w:tc>
        <w:tc>
          <w:tcPr>
            <w:tcW w:w="2180" w:type="dxa"/>
            <w:shd w:val="clear" w:color="auto" w:fill="auto"/>
          </w:tcPr>
          <w:p w14:paraId="0C291122" w14:textId="77777777" w:rsidR="004855FD" w:rsidRPr="004855FD" w:rsidRDefault="004855FD" w:rsidP="004855FD">
            <w:pPr>
              <w:keepNext/>
              <w:ind w:firstLine="0"/>
            </w:pPr>
          </w:p>
        </w:tc>
      </w:tr>
    </w:tbl>
    <w:p w14:paraId="78909C83" w14:textId="77777777" w:rsidR="004855FD" w:rsidRDefault="004855FD" w:rsidP="004855FD"/>
    <w:p w14:paraId="3E835246" w14:textId="5ED133F1" w:rsidR="004855FD" w:rsidRDefault="004855FD" w:rsidP="004855FD">
      <w:pPr>
        <w:jc w:val="center"/>
        <w:rPr>
          <w:b/>
        </w:rPr>
      </w:pPr>
      <w:r w:rsidRPr="004855FD">
        <w:rPr>
          <w:b/>
        </w:rPr>
        <w:t>Total--109</w:t>
      </w:r>
    </w:p>
    <w:p w14:paraId="332F8BB9" w14:textId="77777777" w:rsidR="004855FD" w:rsidRDefault="004855FD" w:rsidP="004855FD">
      <w:pPr>
        <w:jc w:val="center"/>
        <w:rPr>
          <w:b/>
        </w:rPr>
      </w:pPr>
    </w:p>
    <w:p w14:paraId="6EA989C4" w14:textId="77777777" w:rsidR="004855FD" w:rsidRDefault="004855FD" w:rsidP="004855FD">
      <w:pPr>
        <w:ind w:firstLine="0"/>
      </w:pPr>
      <w:r w:rsidRPr="004855FD">
        <w:t xml:space="preserve"> </w:t>
      </w:r>
      <w:r>
        <w:t>Those who voted in the negative are:</w:t>
      </w:r>
    </w:p>
    <w:p w14:paraId="381B14AF" w14:textId="77777777" w:rsidR="004855FD" w:rsidRDefault="004855FD" w:rsidP="004855FD"/>
    <w:p w14:paraId="6D36B537" w14:textId="77777777" w:rsidR="004855FD" w:rsidRDefault="004855FD" w:rsidP="004855FD">
      <w:pPr>
        <w:jc w:val="center"/>
        <w:rPr>
          <w:b/>
        </w:rPr>
      </w:pPr>
      <w:r w:rsidRPr="004855FD">
        <w:rPr>
          <w:b/>
        </w:rPr>
        <w:t>Total--0</w:t>
      </w:r>
    </w:p>
    <w:p w14:paraId="6A34D620" w14:textId="66D2DE83" w:rsidR="004855FD" w:rsidRDefault="004855FD" w:rsidP="004855FD">
      <w:pPr>
        <w:jc w:val="center"/>
        <w:rPr>
          <w:b/>
        </w:rPr>
      </w:pPr>
    </w:p>
    <w:p w14:paraId="743536A6" w14:textId="77777777" w:rsidR="004855FD" w:rsidRDefault="004855FD" w:rsidP="004855FD">
      <w:r>
        <w:t xml:space="preserve">Section 1A was adopted. </w:t>
      </w:r>
    </w:p>
    <w:p w14:paraId="7FCEEEE1" w14:textId="77777777" w:rsidR="004855FD" w:rsidRDefault="004855FD" w:rsidP="004855FD"/>
    <w:p w14:paraId="195A6121" w14:textId="3B4D00F6" w:rsidR="004855FD" w:rsidRDefault="004855FD" w:rsidP="004855FD">
      <w:pPr>
        <w:keepNext/>
        <w:jc w:val="center"/>
        <w:rPr>
          <w:b/>
        </w:rPr>
      </w:pPr>
      <w:r w:rsidRPr="004855FD">
        <w:rPr>
          <w:b/>
        </w:rPr>
        <w:t>SECTION 5</w:t>
      </w:r>
    </w:p>
    <w:p w14:paraId="354D7A08" w14:textId="77777777" w:rsidR="004855FD" w:rsidRDefault="004855FD" w:rsidP="004855FD">
      <w:r>
        <w:t xml:space="preserve">The yeas and nays were taken resulting as follows: </w:t>
      </w:r>
    </w:p>
    <w:p w14:paraId="441F90CF" w14:textId="182654BC" w:rsidR="004855FD" w:rsidRDefault="004855FD" w:rsidP="004855FD">
      <w:pPr>
        <w:jc w:val="center"/>
      </w:pPr>
      <w:r>
        <w:t xml:space="preserve"> </w:t>
      </w:r>
      <w:bookmarkStart w:id="115" w:name="vote_start245"/>
      <w:bookmarkEnd w:id="115"/>
      <w:r>
        <w:t>Yeas 111; Nays 0</w:t>
      </w:r>
    </w:p>
    <w:p w14:paraId="7889F0FA" w14:textId="77777777" w:rsidR="004855FD" w:rsidRDefault="004855FD" w:rsidP="004855FD">
      <w:pPr>
        <w:jc w:val="center"/>
      </w:pPr>
    </w:p>
    <w:p w14:paraId="5B21FB2F"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8BC267E" w14:textId="77777777" w:rsidTr="004855FD">
        <w:tc>
          <w:tcPr>
            <w:tcW w:w="2179" w:type="dxa"/>
            <w:shd w:val="clear" w:color="auto" w:fill="auto"/>
          </w:tcPr>
          <w:p w14:paraId="587F588D" w14:textId="4A41FEF7" w:rsidR="004855FD" w:rsidRPr="004855FD" w:rsidRDefault="004855FD" w:rsidP="004855FD">
            <w:pPr>
              <w:keepNext/>
              <w:ind w:firstLine="0"/>
            </w:pPr>
            <w:r>
              <w:t>Alexander</w:t>
            </w:r>
          </w:p>
        </w:tc>
        <w:tc>
          <w:tcPr>
            <w:tcW w:w="2179" w:type="dxa"/>
            <w:shd w:val="clear" w:color="auto" w:fill="auto"/>
          </w:tcPr>
          <w:p w14:paraId="2874EC2C" w14:textId="60DF175B" w:rsidR="004855FD" w:rsidRPr="004855FD" w:rsidRDefault="004855FD" w:rsidP="004855FD">
            <w:pPr>
              <w:keepNext/>
              <w:ind w:firstLine="0"/>
            </w:pPr>
            <w:r>
              <w:t>Anderson</w:t>
            </w:r>
          </w:p>
        </w:tc>
        <w:tc>
          <w:tcPr>
            <w:tcW w:w="2180" w:type="dxa"/>
            <w:shd w:val="clear" w:color="auto" w:fill="auto"/>
          </w:tcPr>
          <w:p w14:paraId="28950A62" w14:textId="698FDECA" w:rsidR="004855FD" w:rsidRPr="004855FD" w:rsidRDefault="004855FD" w:rsidP="004855FD">
            <w:pPr>
              <w:keepNext/>
              <w:ind w:firstLine="0"/>
            </w:pPr>
            <w:r>
              <w:t>Bailey</w:t>
            </w:r>
          </w:p>
        </w:tc>
      </w:tr>
      <w:tr w:rsidR="004855FD" w:rsidRPr="004855FD" w14:paraId="7096B698" w14:textId="77777777" w:rsidTr="004855FD">
        <w:tc>
          <w:tcPr>
            <w:tcW w:w="2179" w:type="dxa"/>
            <w:shd w:val="clear" w:color="auto" w:fill="auto"/>
          </w:tcPr>
          <w:p w14:paraId="651DA842" w14:textId="4F62D854" w:rsidR="004855FD" w:rsidRPr="004855FD" w:rsidRDefault="004855FD" w:rsidP="004855FD">
            <w:pPr>
              <w:ind w:firstLine="0"/>
            </w:pPr>
            <w:r>
              <w:t>Ballentine</w:t>
            </w:r>
          </w:p>
        </w:tc>
        <w:tc>
          <w:tcPr>
            <w:tcW w:w="2179" w:type="dxa"/>
            <w:shd w:val="clear" w:color="auto" w:fill="auto"/>
          </w:tcPr>
          <w:p w14:paraId="3DCCC8D0" w14:textId="1E11EC67" w:rsidR="004855FD" w:rsidRPr="004855FD" w:rsidRDefault="004855FD" w:rsidP="004855FD">
            <w:pPr>
              <w:ind w:firstLine="0"/>
            </w:pPr>
            <w:r>
              <w:t>Bannister</w:t>
            </w:r>
          </w:p>
        </w:tc>
        <w:tc>
          <w:tcPr>
            <w:tcW w:w="2180" w:type="dxa"/>
            <w:shd w:val="clear" w:color="auto" w:fill="auto"/>
          </w:tcPr>
          <w:p w14:paraId="7440AF6C" w14:textId="30A6F5C0" w:rsidR="004855FD" w:rsidRPr="004855FD" w:rsidRDefault="004855FD" w:rsidP="004855FD">
            <w:pPr>
              <w:ind w:firstLine="0"/>
            </w:pPr>
            <w:r>
              <w:t>Bauer</w:t>
            </w:r>
          </w:p>
        </w:tc>
      </w:tr>
      <w:tr w:rsidR="004855FD" w:rsidRPr="004855FD" w14:paraId="13F1E9EE" w14:textId="77777777" w:rsidTr="004855FD">
        <w:tc>
          <w:tcPr>
            <w:tcW w:w="2179" w:type="dxa"/>
            <w:shd w:val="clear" w:color="auto" w:fill="auto"/>
          </w:tcPr>
          <w:p w14:paraId="60E7E8DE" w14:textId="102E816C" w:rsidR="004855FD" w:rsidRPr="004855FD" w:rsidRDefault="004855FD" w:rsidP="004855FD">
            <w:pPr>
              <w:ind w:firstLine="0"/>
            </w:pPr>
            <w:r>
              <w:t>Beach</w:t>
            </w:r>
          </w:p>
        </w:tc>
        <w:tc>
          <w:tcPr>
            <w:tcW w:w="2179" w:type="dxa"/>
            <w:shd w:val="clear" w:color="auto" w:fill="auto"/>
          </w:tcPr>
          <w:p w14:paraId="3BDD6C08" w14:textId="6327C853" w:rsidR="004855FD" w:rsidRPr="004855FD" w:rsidRDefault="004855FD" w:rsidP="004855FD">
            <w:pPr>
              <w:ind w:firstLine="0"/>
            </w:pPr>
            <w:r>
              <w:t>Bernstein</w:t>
            </w:r>
          </w:p>
        </w:tc>
        <w:tc>
          <w:tcPr>
            <w:tcW w:w="2180" w:type="dxa"/>
            <w:shd w:val="clear" w:color="auto" w:fill="auto"/>
          </w:tcPr>
          <w:p w14:paraId="38865183" w14:textId="083D0BEC" w:rsidR="004855FD" w:rsidRPr="004855FD" w:rsidRDefault="004855FD" w:rsidP="004855FD">
            <w:pPr>
              <w:ind w:firstLine="0"/>
            </w:pPr>
            <w:r>
              <w:t>Blackwell</w:t>
            </w:r>
          </w:p>
        </w:tc>
      </w:tr>
      <w:tr w:rsidR="004855FD" w:rsidRPr="004855FD" w14:paraId="56A825E2" w14:textId="77777777" w:rsidTr="004855FD">
        <w:tc>
          <w:tcPr>
            <w:tcW w:w="2179" w:type="dxa"/>
            <w:shd w:val="clear" w:color="auto" w:fill="auto"/>
          </w:tcPr>
          <w:p w14:paraId="42A8130C" w14:textId="28FF0233" w:rsidR="004855FD" w:rsidRPr="004855FD" w:rsidRDefault="004855FD" w:rsidP="004855FD">
            <w:pPr>
              <w:ind w:firstLine="0"/>
            </w:pPr>
            <w:r>
              <w:t>Bradley</w:t>
            </w:r>
          </w:p>
        </w:tc>
        <w:tc>
          <w:tcPr>
            <w:tcW w:w="2179" w:type="dxa"/>
            <w:shd w:val="clear" w:color="auto" w:fill="auto"/>
          </w:tcPr>
          <w:p w14:paraId="44EF870E" w14:textId="5A043179" w:rsidR="004855FD" w:rsidRPr="004855FD" w:rsidRDefault="004855FD" w:rsidP="004855FD">
            <w:pPr>
              <w:ind w:firstLine="0"/>
            </w:pPr>
            <w:r>
              <w:t>Brewer</w:t>
            </w:r>
          </w:p>
        </w:tc>
        <w:tc>
          <w:tcPr>
            <w:tcW w:w="2180" w:type="dxa"/>
            <w:shd w:val="clear" w:color="auto" w:fill="auto"/>
          </w:tcPr>
          <w:p w14:paraId="341CF9CE" w14:textId="6DEACBB7" w:rsidR="004855FD" w:rsidRPr="004855FD" w:rsidRDefault="004855FD" w:rsidP="004855FD">
            <w:pPr>
              <w:ind w:firstLine="0"/>
            </w:pPr>
            <w:r>
              <w:t>Burns</w:t>
            </w:r>
          </w:p>
        </w:tc>
      </w:tr>
      <w:tr w:rsidR="004855FD" w:rsidRPr="004855FD" w14:paraId="1CCAB590" w14:textId="77777777" w:rsidTr="004855FD">
        <w:tc>
          <w:tcPr>
            <w:tcW w:w="2179" w:type="dxa"/>
            <w:shd w:val="clear" w:color="auto" w:fill="auto"/>
          </w:tcPr>
          <w:p w14:paraId="0BC224F9" w14:textId="639626BC" w:rsidR="004855FD" w:rsidRPr="004855FD" w:rsidRDefault="004855FD" w:rsidP="004855FD">
            <w:pPr>
              <w:ind w:firstLine="0"/>
            </w:pPr>
            <w:r>
              <w:t>Bustos</w:t>
            </w:r>
          </w:p>
        </w:tc>
        <w:tc>
          <w:tcPr>
            <w:tcW w:w="2179" w:type="dxa"/>
            <w:shd w:val="clear" w:color="auto" w:fill="auto"/>
          </w:tcPr>
          <w:p w14:paraId="32111E14" w14:textId="1258F2DC" w:rsidR="004855FD" w:rsidRPr="004855FD" w:rsidRDefault="004855FD" w:rsidP="004855FD">
            <w:pPr>
              <w:ind w:firstLine="0"/>
            </w:pPr>
            <w:r>
              <w:t>Calhoon</w:t>
            </w:r>
          </w:p>
        </w:tc>
        <w:tc>
          <w:tcPr>
            <w:tcW w:w="2180" w:type="dxa"/>
            <w:shd w:val="clear" w:color="auto" w:fill="auto"/>
          </w:tcPr>
          <w:p w14:paraId="55BBB2E4" w14:textId="79699F5C" w:rsidR="004855FD" w:rsidRPr="004855FD" w:rsidRDefault="004855FD" w:rsidP="004855FD">
            <w:pPr>
              <w:ind w:firstLine="0"/>
            </w:pPr>
            <w:r>
              <w:t>Carter</w:t>
            </w:r>
          </w:p>
        </w:tc>
      </w:tr>
      <w:tr w:rsidR="004855FD" w:rsidRPr="004855FD" w14:paraId="42C11B40" w14:textId="77777777" w:rsidTr="004855FD">
        <w:tc>
          <w:tcPr>
            <w:tcW w:w="2179" w:type="dxa"/>
            <w:shd w:val="clear" w:color="auto" w:fill="auto"/>
          </w:tcPr>
          <w:p w14:paraId="27A41BE6" w14:textId="64138A86" w:rsidR="004855FD" w:rsidRPr="004855FD" w:rsidRDefault="004855FD" w:rsidP="004855FD">
            <w:pPr>
              <w:ind w:firstLine="0"/>
            </w:pPr>
            <w:r>
              <w:t>Caskey</w:t>
            </w:r>
          </w:p>
        </w:tc>
        <w:tc>
          <w:tcPr>
            <w:tcW w:w="2179" w:type="dxa"/>
            <w:shd w:val="clear" w:color="auto" w:fill="auto"/>
          </w:tcPr>
          <w:p w14:paraId="5DCEFE13" w14:textId="5CB62B7E" w:rsidR="004855FD" w:rsidRPr="004855FD" w:rsidRDefault="004855FD" w:rsidP="004855FD">
            <w:pPr>
              <w:ind w:firstLine="0"/>
            </w:pPr>
            <w:r>
              <w:t>Chapman</w:t>
            </w:r>
          </w:p>
        </w:tc>
        <w:tc>
          <w:tcPr>
            <w:tcW w:w="2180" w:type="dxa"/>
            <w:shd w:val="clear" w:color="auto" w:fill="auto"/>
          </w:tcPr>
          <w:p w14:paraId="68F60F98" w14:textId="53AF616E" w:rsidR="004855FD" w:rsidRPr="004855FD" w:rsidRDefault="004855FD" w:rsidP="004855FD">
            <w:pPr>
              <w:ind w:firstLine="0"/>
            </w:pPr>
            <w:r>
              <w:t>Chumley</w:t>
            </w:r>
          </w:p>
        </w:tc>
      </w:tr>
      <w:tr w:rsidR="004855FD" w:rsidRPr="004855FD" w14:paraId="3CB87B5E" w14:textId="77777777" w:rsidTr="004855FD">
        <w:tc>
          <w:tcPr>
            <w:tcW w:w="2179" w:type="dxa"/>
            <w:shd w:val="clear" w:color="auto" w:fill="auto"/>
          </w:tcPr>
          <w:p w14:paraId="053F48B6" w14:textId="0A399EF1" w:rsidR="004855FD" w:rsidRPr="004855FD" w:rsidRDefault="004855FD" w:rsidP="004855FD">
            <w:pPr>
              <w:ind w:firstLine="0"/>
            </w:pPr>
            <w:r>
              <w:t>Clyburn</w:t>
            </w:r>
          </w:p>
        </w:tc>
        <w:tc>
          <w:tcPr>
            <w:tcW w:w="2179" w:type="dxa"/>
            <w:shd w:val="clear" w:color="auto" w:fill="auto"/>
          </w:tcPr>
          <w:p w14:paraId="67D51527" w14:textId="5F933F31" w:rsidR="004855FD" w:rsidRPr="004855FD" w:rsidRDefault="004855FD" w:rsidP="004855FD">
            <w:pPr>
              <w:ind w:firstLine="0"/>
            </w:pPr>
            <w:r>
              <w:t>Cobb-Hunter</w:t>
            </w:r>
          </w:p>
        </w:tc>
        <w:tc>
          <w:tcPr>
            <w:tcW w:w="2180" w:type="dxa"/>
            <w:shd w:val="clear" w:color="auto" w:fill="auto"/>
          </w:tcPr>
          <w:p w14:paraId="74996B5B" w14:textId="2EEC2B1F" w:rsidR="004855FD" w:rsidRPr="004855FD" w:rsidRDefault="004855FD" w:rsidP="004855FD">
            <w:pPr>
              <w:ind w:firstLine="0"/>
            </w:pPr>
            <w:r>
              <w:t>Collins</w:t>
            </w:r>
          </w:p>
        </w:tc>
      </w:tr>
      <w:tr w:rsidR="004855FD" w:rsidRPr="004855FD" w14:paraId="42BE86A7" w14:textId="77777777" w:rsidTr="004855FD">
        <w:tc>
          <w:tcPr>
            <w:tcW w:w="2179" w:type="dxa"/>
            <w:shd w:val="clear" w:color="auto" w:fill="auto"/>
          </w:tcPr>
          <w:p w14:paraId="0C61A1FD" w14:textId="353F0274" w:rsidR="004855FD" w:rsidRPr="004855FD" w:rsidRDefault="004855FD" w:rsidP="004855FD">
            <w:pPr>
              <w:ind w:firstLine="0"/>
            </w:pPr>
            <w:r>
              <w:t>Connell</w:t>
            </w:r>
          </w:p>
        </w:tc>
        <w:tc>
          <w:tcPr>
            <w:tcW w:w="2179" w:type="dxa"/>
            <w:shd w:val="clear" w:color="auto" w:fill="auto"/>
          </w:tcPr>
          <w:p w14:paraId="18901C69" w14:textId="4D4DECD7" w:rsidR="004855FD" w:rsidRPr="004855FD" w:rsidRDefault="004855FD" w:rsidP="004855FD">
            <w:pPr>
              <w:ind w:firstLine="0"/>
            </w:pPr>
            <w:r>
              <w:t>B. L. Cox</w:t>
            </w:r>
          </w:p>
        </w:tc>
        <w:tc>
          <w:tcPr>
            <w:tcW w:w="2180" w:type="dxa"/>
            <w:shd w:val="clear" w:color="auto" w:fill="auto"/>
          </w:tcPr>
          <w:p w14:paraId="6B9EB624" w14:textId="4183BFA2" w:rsidR="004855FD" w:rsidRPr="004855FD" w:rsidRDefault="004855FD" w:rsidP="004855FD">
            <w:pPr>
              <w:ind w:firstLine="0"/>
            </w:pPr>
            <w:r>
              <w:t>Crawford</w:t>
            </w:r>
          </w:p>
        </w:tc>
      </w:tr>
      <w:tr w:rsidR="004855FD" w:rsidRPr="004855FD" w14:paraId="3BF55016" w14:textId="77777777" w:rsidTr="004855FD">
        <w:tc>
          <w:tcPr>
            <w:tcW w:w="2179" w:type="dxa"/>
            <w:shd w:val="clear" w:color="auto" w:fill="auto"/>
          </w:tcPr>
          <w:p w14:paraId="22408D03" w14:textId="765B8749" w:rsidR="004855FD" w:rsidRPr="004855FD" w:rsidRDefault="004855FD" w:rsidP="004855FD">
            <w:pPr>
              <w:ind w:firstLine="0"/>
            </w:pPr>
            <w:r>
              <w:t>Cromer</w:t>
            </w:r>
          </w:p>
        </w:tc>
        <w:tc>
          <w:tcPr>
            <w:tcW w:w="2179" w:type="dxa"/>
            <w:shd w:val="clear" w:color="auto" w:fill="auto"/>
          </w:tcPr>
          <w:p w14:paraId="216E657D" w14:textId="3061E8C4" w:rsidR="004855FD" w:rsidRPr="004855FD" w:rsidRDefault="004855FD" w:rsidP="004855FD">
            <w:pPr>
              <w:ind w:firstLine="0"/>
            </w:pPr>
            <w:r>
              <w:t>Davis</w:t>
            </w:r>
          </w:p>
        </w:tc>
        <w:tc>
          <w:tcPr>
            <w:tcW w:w="2180" w:type="dxa"/>
            <w:shd w:val="clear" w:color="auto" w:fill="auto"/>
          </w:tcPr>
          <w:p w14:paraId="23382522" w14:textId="372B7AC0" w:rsidR="004855FD" w:rsidRPr="004855FD" w:rsidRDefault="004855FD" w:rsidP="004855FD">
            <w:pPr>
              <w:ind w:firstLine="0"/>
            </w:pPr>
            <w:r>
              <w:t>Dillard</w:t>
            </w:r>
          </w:p>
        </w:tc>
      </w:tr>
      <w:tr w:rsidR="004855FD" w:rsidRPr="004855FD" w14:paraId="4AFC799C" w14:textId="77777777" w:rsidTr="004855FD">
        <w:tc>
          <w:tcPr>
            <w:tcW w:w="2179" w:type="dxa"/>
            <w:shd w:val="clear" w:color="auto" w:fill="auto"/>
          </w:tcPr>
          <w:p w14:paraId="4D0E2173" w14:textId="1A10DF89" w:rsidR="004855FD" w:rsidRPr="004855FD" w:rsidRDefault="004855FD" w:rsidP="004855FD">
            <w:pPr>
              <w:ind w:firstLine="0"/>
            </w:pPr>
            <w:r>
              <w:t>Elliott</w:t>
            </w:r>
          </w:p>
        </w:tc>
        <w:tc>
          <w:tcPr>
            <w:tcW w:w="2179" w:type="dxa"/>
            <w:shd w:val="clear" w:color="auto" w:fill="auto"/>
          </w:tcPr>
          <w:p w14:paraId="3226213B" w14:textId="145C3EB3" w:rsidR="004855FD" w:rsidRPr="004855FD" w:rsidRDefault="004855FD" w:rsidP="004855FD">
            <w:pPr>
              <w:ind w:firstLine="0"/>
            </w:pPr>
            <w:r>
              <w:t>Erickson</w:t>
            </w:r>
          </w:p>
        </w:tc>
        <w:tc>
          <w:tcPr>
            <w:tcW w:w="2180" w:type="dxa"/>
            <w:shd w:val="clear" w:color="auto" w:fill="auto"/>
          </w:tcPr>
          <w:p w14:paraId="7BD58FD9" w14:textId="31DE07C9" w:rsidR="004855FD" w:rsidRPr="004855FD" w:rsidRDefault="004855FD" w:rsidP="004855FD">
            <w:pPr>
              <w:ind w:firstLine="0"/>
            </w:pPr>
            <w:r>
              <w:t>Felder</w:t>
            </w:r>
          </w:p>
        </w:tc>
      </w:tr>
      <w:tr w:rsidR="004855FD" w:rsidRPr="004855FD" w14:paraId="558F97CB" w14:textId="77777777" w:rsidTr="004855FD">
        <w:tc>
          <w:tcPr>
            <w:tcW w:w="2179" w:type="dxa"/>
            <w:shd w:val="clear" w:color="auto" w:fill="auto"/>
          </w:tcPr>
          <w:p w14:paraId="52D2203A" w14:textId="2DDD6AAF" w:rsidR="004855FD" w:rsidRPr="004855FD" w:rsidRDefault="004855FD" w:rsidP="004855FD">
            <w:pPr>
              <w:ind w:firstLine="0"/>
            </w:pPr>
            <w:r>
              <w:t>Forrest</w:t>
            </w:r>
          </w:p>
        </w:tc>
        <w:tc>
          <w:tcPr>
            <w:tcW w:w="2179" w:type="dxa"/>
            <w:shd w:val="clear" w:color="auto" w:fill="auto"/>
          </w:tcPr>
          <w:p w14:paraId="622B20A4" w14:textId="22528C0D" w:rsidR="004855FD" w:rsidRPr="004855FD" w:rsidRDefault="004855FD" w:rsidP="004855FD">
            <w:pPr>
              <w:ind w:firstLine="0"/>
            </w:pPr>
            <w:r>
              <w:t>Gagnon</w:t>
            </w:r>
          </w:p>
        </w:tc>
        <w:tc>
          <w:tcPr>
            <w:tcW w:w="2180" w:type="dxa"/>
            <w:shd w:val="clear" w:color="auto" w:fill="auto"/>
          </w:tcPr>
          <w:p w14:paraId="2B903009" w14:textId="53D38558" w:rsidR="004855FD" w:rsidRPr="004855FD" w:rsidRDefault="004855FD" w:rsidP="004855FD">
            <w:pPr>
              <w:ind w:firstLine="0"/>
            </w:pPr>
            <w:r>
              <w:t>Garvin</w:t>
            </w:r>
          </w:p>
        </w:tc>
      </w:tr>
      <w:tr w:rsidR="004855FD" w:rsidRPr="004855FD" w14:paraId="6DD9BF4D" w14:textId="77777777" w:rsidTr="004855FD">
        <w:tc>
          <w:tcPr>
            <w:tcW w:w="2179" w:type="dxa"/>
            <w:shd w:val="clear" w:color="auto" w:fill="auto"/>
          </w:tcPr>
          <w:p w14:paraId="00BF2E60" w14:textId="74AF6AC4" w:rsidR="004855FD" w:rsidRPr="004855FD" w:rsidRDefault="004855FD" w:rsidP="004855FD">
            <w:pPr>
              <w:ind w:firstLine="0"/>
            </w:pPr>
            <w:r>
              <w:t>Gatch</w:t>
            </w:r>
          </w:p>
        </w:tc>
        <w:tc>
          <w:tcPr>
            <w:tcW w:w="2179" w:type="dxa"/>
            <w:shd w:val="clear" w:color="auto" w:fill="auto"/>
          </w:tcPr>
          <w:p w14:paraId="4162D45E" w14:textId="089FCD54" w:rsidR="004855FD" w:rsidRPr="004855FD" w:rsidRDefault="004855FD" w:rsidP="004855FD">
            <w:pPr>
              <w:ind w:firstLine="0"/>
            </w:pPr>
            <w:r>
              <w:t>Gibson</w:t>
            </w:r>
          </w:p>
        </w:tc>
        <w:tc>
          <w:tcPr>
            <w:tcW w:w="2180" w:type="dxa"/>
            <w:shd w:val="clear" w:color="auto" w:fill="auto"/>
          </w:tcPr>
          <w:p w14:paraId="0779FC89" w14:textId="7594C72F" w:rsidR="004855FD" w:rsidRPr="004855FD" w:rsidRDefault="004855FD" w:rsidP="004855FD">
            <w:pPr>
              <w:ind w:firstLine="0"/>
            </w:pPr>
            <w:r>
              <w:t>Gilliam</w:t>
            </w:r>
          </w:p>
        </w:tc>
      </w:tr>
      <w:tr w:rsidR="004855FD" w:rsidRPr="004855FD" w14:paraId="1F112505" w14:textId="77777777" w:rsidTr="004855FD">
        <w:tc>
          <w:tcPr>
            <w:tcW w:w="2179" w:type="dxa"/>
            <w:shd w:val="clear" w:color="auto" w:fill="auto"/>
          </w:tcPr>
          <w:p w14:paraId="558CDB44" w14:textId="67AA54B3" w:rsidR="004855FD" w:rsidRPr="004855FD" w:rsidRDefault="004855FD" w:rsidP="004855FD">
            <w:pPr>
              <w:ind w:firstLine="0"/>
            </w:pPr>
            <w:r>
              <w:t>Gilliard</w:t>
            </w:r>
          </w:p>
        </w:tc>
        <w:tc>
          <w:tcPr>
            <w:tcW w:w="2179" w:type="dxa"/>
            <w:shd w:val="clear" w:color="auto" w:fill="auto"/>
          </w:tcPr>
          <w:p w14:paraId="17C4A7EE" w14:textId="0C805655" w:rsidR="004855FD" w:rsidRPr="004855FD" w:rsidRDefault="004855FD" w:rsidP="004855FD">
            <w:pPr>
              <w:ind w:firstLine="0"/>
            </w:pPr>
            <w:r>
              <w:t>Guest</w:t>
            </w:r>
          </w:p>
        </w:tc>
        <w:tc>
          <w:tcPr>
            <w:tcW w:w="2180" w:type="dxa"/>
            <w:shd w:val="clear" w:color="auto" w:fill="auto"/>
          </w:tcPr>
          <w:p w14:paraId="6E6B2256" w14:textId="327CC5A9" w:rsidR="004855FD" w:rsidRPr="004855FD" w:rsidRDefault="004855FD" w:rsidP="004855FD">
            <w:pPr>
              <w:ind w:firstLine="0"/>
            </w:pPr>
            <w:r>
              <w:t>Haddon</w:t>
            </w:r>
          </w:p>
        </w:tc>
      </w:tr>
      <w:tr w:rsidR="004855FD" w:rsidRPr="004855FD" w14:paraId="16DA64AE" w14:textId="77777777" w:rsidTr="004855FD">
        <w:tc>
          <w:tcPr>
            <w:tcW w:w="2179" w:type="dxa"/>
            <w:shd w:val="clear" w:color="auto" w:fill="auto"/>
          </w:tcPr>
          <w:p w14:paraId="6FC5FA52" w14:textId="77B7A282" w:rsidR="004855FD" w:rsidRPr="004855FD" w:rsidRDefault="004855FD" w:rsidP="004855FD">
            <w:pPr>
              <w:ind w:firstLine="0"/>
            </w:pPr>
            <w:r>
              <w:t>Hager</w:t>
            </w:r>
          </w:p>
        </w:tc>
        <w:tc>
          <w:tcPr>
            <w:tcW w:w="2179" w:type="dxa"/>
            <w:shd w:val="clear" w:color="auto" w:fill="auto"/>
          </w:tcPr>
          <w:p w14:paraId="1920FCE6" w14:textId="5AE24551" w:rsidR="004855FD" w:rsidRPr="004855FD" w:rsidRDefault="004855FD" w:rsidP="004855FD">
            <w:pPr>
              <w:ind w:firstLine="0"/>
            </w:pPr>
            <w:r>
              <w:t>Hardee</w:t>
            </w:r>
          </w:p>
        </w:tc>
        <w:tc>
          <w:tcPr>
            <w:tcW w:w="2180" w:type="dxa"/>
            <w:shd w:val="clear" w:color="auto" w:fill="auto"/>
          </w:tcPr>
          <w:p w14:paraId="2192C69E" w14:textId="358A2A70" w:rsidR="004855FD" w:rsidRPr="004855FD" w:rsidRDefault="004855FD" w:rsidP="004855FD">
            <w:pPr>
              <w:ind w:firstLine="0"/>
            </w:pPr>
            <w:r>
              <w:t>Harris</w:t>
            </w:r>
          </w:p>
        </w:tc>
      </w:tr>
      <w:tr w:rsidR="004855FD" w:rsidRPr="004855FD" w14:paraId="731FA3F3" w14:textId="77777777" w:rsidTr="004855FD">
        <w:tc>
          <w:tcPr>
            <w:tcW w:w="2179" w:type="dxa"/>
            <w:shd w:val="clear" w:color="auto" w:fill="auto"/>
          </w:tcPr>
          <w:p w14:paraId="5355336A" w14:textId="108AE7C0" w:rsidR="004855FD" w:rsidRPr="004855FD" w:rsidRDefault="004855FD" w:rsidP="004855FD">
            <w:pPr>
              <w:ind w:firstLine="0"/>
            </w:pPr>
            <w:r>
              <w:t>Hartnett</w:t>
            </w:r>
          </w:p>
        </w:tc>
        <w:tc>
          <w:tcPr>
            <w:tcW w:w="2179" w:type="dxa"/>
            <w:shd w:val="clear" w:color="auto" w:fill="auto"/>
          </w:tcPr>
          <w:p w14:paraId="06A238F0" w14:textId="3BE97B28" w:rsidR="004855FD" w:rsidRPr="004855FD" w:rsidRDefault="004855FD" w:rsidP="004855FD">
            <w:pPr>
              <w:ind w:firstLine="0"/>
            </w:pPr>
            <w:r>
              <w:t>Hayes</w:t>
            </w:r>
          </w:p>
        </w:tc>
        <w:tc>
          <w:tcPr>
            <w:tcW w:w="2180" w:type="dxa"/>
            <w:shd w:val="clear" w:color="auto" w:fill="auto"/>
          </w:tcPr>
          <w:p w14:paraId="186EF0FC" w14:textId="07266F2C" w:rsidR="004855FD" w:rsidRPr="004855FD" w:rsidRDefault="004855FD" w:rsidP="004855FD">
            <w:pPr>
              <w:ind w:firstLine="0"/>
            </w:pPr>
            <w:r>
              <w:t>Henegan</w:t>
            </w:r>
          </w:p>
        </w:tc>
      </w:tr>
      <w:tr w:rsidR="004855FD" w:rsidRPr="004855FD" w14:paraId="2BA3005C" w14:textId="77777777" w:rsidTr="004855FD">
        <w:tc>
          <w:tcPr>
            <w:tcW w:w="2179" w:type="dxa"/>
            <w:shd w:val="clear" w:color="auto" w:fill="auto"/>
          </w:tcPr>
          <w:p w14:paraId="1FE18828" w14:textId="6883A2F4" w:rsidR="004855FD" w:rsidRPr="004855FD" w:rsidRDefault="004855FD" w:rsidP="004855FD">
            <w:pPr>
              <w:ind w:firstLine="0"/>
            </w:pPr>
            <w:r>
              <w:t>Herbkersman</w:t>
            </w:r>
          </w:p>
        </w:tc>
        <w:tc>
          <w:tcPr>
            <w:tcW w:w="2179" w:type="dxa"/>
            <w:shd w:val="clear" w:color="auto" w:fill="auto"/>
          </w:tcPr>
          <w:p w14:paraId="2A312925" w14:textId="1D0F5EC8" w:rsidR="004855FD" w:rsidRPr="004855FD" w:rsidRDefault="004855FD" w:rsidP="004855FD">
            <w:pPr>
              <w:ind w:firstLine="0"/>
            </w:pPr>
            <w:r>
              <w:t>Hewitt</w:t>
            </w:r>
          </w:p>
        </w:tc>
        <w:tc>
          <w:tcPr>
            <w:tcW w:w="2180" w:type="dxa"/>
            <w:shd w:val="clear" w:color="auto" w:fill="auto"/>
          </w:tcPr>
          <w:p w14:paraId="3B043646" w14:textId="71B3E6F6" w:rsidR="004855FD" w:rsidRPr="004855FD" w:rsidRDefault="004855FD" w:rsidP="004855FD">
            <w:pPr>
              <w:ind w:firstLine="0"/>
            </w:pPr>
            <w:r>
              <w:t>Hiott</w:t>
            </w:r>
          </w:p>
        </w:tc>
      </w:tr>
      <w:tr w:rsidR="004855FD" w:rsidRPr="004855FD" w14:paraId="6929D1A4" w14:textId="77777777" w:rsidTr="004855FD">
        <w:tc>
          <w:tcPr>
            <w:tcW w:w="2179" w:type="dxa"/>
            <w:shd w:val="clear" w:color="auto" w:fill="auto"/>
          </w:tcPr>
          <w:p w14:paraId="2751969A" w14:textId="1DB05013" w:rsidR="004855FD" w:rsidRPr="004855FD" w:rsidRDefault="004855FD" w:rsidP="004855FD">
            <w:pPr>
              <w:ind w:firstLine="0"/>
            </w:pPr>
            <w:r>
              <w:t>Hixon</w:t>
            </w:r>
          </w:p>
        </w:tc>
        <w:tc>
          <w:tcPr>
            <w:tcW w:w="2179" w:type="dxa"/>
            <w:shd w:val="clear" w:color="auto" w:fill="auto"/>
          </w:tcPr>
          <w:p w14:paraId="000B48DF" w14:textId="0FFCA12D" w:rsidR="004855FD" w:rsidRPr="004855FD" w:rsidRDefault="004855FD" w:rsidP="004855FD">
            <w:pPr>
              <w:ind w:firstLine="0"/>
            </w:pPr>
            <w:r>
              <w:t>Hosey</w:t>
            </w:r>
          </w:p>
        </w:tc>
        <w:tc>
          <w:tcPr>
            <w:tcW w:w="2180" w:type="dxa"/>
            <w:shd w:val="clear" w:color="auto" w:fill="auto"/>
          </w:tcPr>
          <w:p w14:paraId="4BF74BF5" w14:textId="69BFFEA2" w:rsidR="004855FD" w:rsidRPr="004855FD" w:rsidRDefault="004855FD" w:rsidP="004855FD">
            <w:pPr>
              <w:ind w:firstLine="0"/>
            </w:pPr>
            <w:r>
              <w:t>Howard</w:t>
            </w:r>
          </w:p>
        </w:tc>
      </w:tr>
      <w:tr w:rsidR="004855FD" w:rsidRPr="004855FD" w14:paraId="6C6C1BCC" w14:textId="77777777" w:rsidTr="004855FD">
        <w:tc>
          <w:tcPr>
            <w:tcW w:w="2179" w:type="dxa"/>
            <w:shd w:val="clear" w:color="auto" w:fill="auto"/>
          </w:tcPr>
          <w:p w14:paraId="045C6DAD" w14:textId="05986B0A" w:rsidR="004855FD" w:rsidRPr="004855FD" w:rsidRDefault="004855FD" w:rsidP="004855FD">
            <w:pPr>
              <w:ind w:firstLine="0"/>
            </w:pPr>
            <w:r>
              <w:t>Hyde</w:t>
            </w:r>
          </w:p>
        </w:tc>
        <w:tc>
          <w:tcPr>
            <w:tcW w:w="2179" w:type="dxa"/>
            <w:shd w:val="clear" w:color="auto" w:fill="auto"/>
          </w:tcPr>
          <w:p w14:paraId="68E84B4E" w14:textId="434F1E79" w:rsidR="004855FD" w:rsidRPr="004855FD" w:rsidRDefault="004855FD" w:rsidP="004855FD">
            <w:pPr>
              <w:ind w:firstLine="0"/>
            </w:pPr>
            <w:r>
              <w:t>Jefferson</w:t>
            </w:r>
          </w:p>
        </w:tc>
        <w:tc>
          <w:tcPr>
            <w:tcW w:w="2180" w:type="dxa"/>
            <w:shd w:val="clear" w:color="auto" w:fill="auto"/>
          </w:tcPr>
          <w:p w14:paraId="329DD7CA" w14:textId="4D50D881" w:rsidR="004855FD" w:rsidRPr="004855FD" w:rsidRDefault="004855FD" w:rsidP="004855FD">
            <w:pPr>
              <w:ind w:firstLine="0"/>
            </w:pPr>
            <w:r>
              <w:t>J. L. Johnson</w:t>
            </w:r>
          </w:p>
        </w:tc>
      </w:tr>
      <w:tr w:rsidR="004855FD" w:rsidRPr="004855FD" w14:paraId="68A7366B" w14:textId="77777777" w:rsidTr="004855FD">
        <w:tc>
          <w:tcPr>
            <w:tcW w:w="2179" w:type="dxa"/>
            <w:shd w:val="clear" w:color="auto" w:fill="auto"/>
          </w:tcPr>
          <w:p w14:paraId="0A7362E4" w14:textId="318EB0D2" w:rsidR="004855FD" w:rsidRPr="004855FD" w:rsidRDefault="004855FD" w:rsidP="004855FD">
            <w:pPr>
              <w:ind w:firstLine="0"/>
            </w:pPr>
            <w:r>
              <w:t>S. Jones</w:t>
            </w:r>
          </w:p>
        </w:tc>
        <w:tc>
          <w:tcPr>
            <w:tcW w:w="2179" w:type="dxa"/>
            <w:shd w:val="clear" w:color="auto" w:fill="auto"/>
          </w:tcPr>
          <w:p w14:paraId="07A56906" w14:textId="4A22279A" w:rsidR="004855FD" w:rsidRPr="004855FD" w:rsidRDefault="004855FD" w:rsidP="004855FD">
            <w:pPr>
              <w:ind w:firstLine="0"/>
            </w:pPr>
            <w:r>
              <w:t>Jordan</w:t>
            </w:r>
          </w:p>
        </w:tc>
        <w:tc>
          <w:tcPr>
            <w:tcW w:w="2180" w:type="dxa"/>
            <w:shd w:val="clear" w:color="auto" w:fill="auto"/>
          </w:tcPr>
          <w:p w14:paraId="6FBAB463" w14:textId="1B562B72" w:rsidR="004855FD" w:rsidRPr="004855FD" w:rsidRDefault="004855FD" w:rsidP="004855FD">
            <w:pPr>
              <w:ind w:firstLine="0"/>
            </w:pPr>
            <w:r>
              <w:t>Kilmartin</w:t>
            </w:r>
          </w:p>
        </w:tc>
      </w:tr>
      <w:tr w:rsidR="004855FD" w:rsidRPr="004855FD" w14:paraId="7404588E" w14:textId="77777777" w:rsidTr="004855FD">
        <w:tc>
          <w:tcPr>
            <w:tcW w:w="2179" w:type="dxa"/>
            <w:shd w:val="clear" w:color="auto" w:fill="auto"/>
          </w:tcPr>
          <w:p w14:paraId="71DF9BD5" w14:textId="53CD687D" w:rsidR="004855FD" w:rsidRPr="004855FD" w:rsidRDefault="004855FD" w:rsidP="004855FD">
            <w:pPr>
              <w:ind w:firstLine="0"/>
            </w:pPr>
            <w:r>
              <w:t>King</w:t>
            </w:r>
          </w:p>
        </w:tc>
        <w:tc>
          <w:tcPr>
            <w:tcW w:w="2179" w:type="dxa"/>
            <w:shd w:val="clear" w:color="auto" w:fill="auto"/>
          </w:tcPr>
          <w:p w14:paraId="2A6A28FA" w14:textId="0A2E6678" w:rsidR="004855FD" w:rsidRPr="004855FD" w:rsidRDefault="004855FD" w:rsidP="004855FD">
            <w:pPr>
              <w:ind w:firstLine="0"/>
            </w:pPr>
            <w:r>
              <w:t>Kirby</w:t>
            </w:r>
          </w:p>
        </w:tc>
        <w:tc>
          <w:tcPr>
            <w:tcW w:w="2180" w:type="dxa"/>
            <w:shd w:val="clear" w:color="auto" w:fill="auto"/>
          </w:tcPr>
          <w:p w14:paraId="45B2B631" w14:textId="311DC204" w:rsidR="004855FD" w:rsidRPr="004855FD" w:rsidRDefault="004855FD" w:rsidP="004855FD">
            <w:pPr>
              <w:ind w:firstLine="0"/>
            </w:pPr>
            <w:r>
              <w:t>Landing</w:t>
            </w:r>
          </w:p>
        </w:tc>
      </w:tr>
      <w:tr w:rsidR="004855FD" w:rsidRPr="004855FD" w14:paraId="3D6ED664" w14:textId="77777777" w:rsidTr="004855FD">
        <w:tc>
          <w:tcPr>
            <w:tcW w:w="2179" w:type="dxa"/>
            <w:shd w:val="clear" w:color="auto" w:fill="auto"/>
          </w:tcPr>
          <w:p w14:paraId="65C628DC" w14:textId="5DA8E4AD" w:rsidR="004855FD" w:rsidRPr="004855FD" w:rsidRDefault="004855FD" w:rsidP="004855FD">
            <w:pPr>
              <w:ind w:firstLine="0"/>
            </w:pPr>
            <w:r>
              <w:t>Lawson</w:t>
            </w:r>
          </w:p>
        </w:tc>
        <w:tc>
          <w:tcPr>
            <w:tcW w:w="2179" w:type="dxa"/>
            <w:shd w:val="clear" w:color="auto" w:fill="auto"/>
          </w:tcPr>
          <w:p w14:paraId="7E1A61B3" w14:textId="335996CB" w:rsidR="004855FD" w:rsidRPr="004855FD" w:rsidRDefault="004855FD" w:rsidP="004855FD">
            <w:pPr>
              <w:ind w:firstLine="0"/>
            </w:pPr>
            <w:r>
              <w:t>Leber</w:t>
            </w:r>
          </w:p>
        </w:tc>
        <w:tc>
          <w:tcPr>
            <w:tcW w:w="2180" w:type="dxa"/>
            <w:shd w:val="clear" w:color="auto" w:fill="auto"/>
          </w:tcPr>
          <w:p w14:paraId="552311CD" w14:textId="0EFAAA56" w:rsidR="004855FD" w:rsidRPr="004855FD" w:rsidRDefault="004855FD" w:rsidP="004855FD">
            <w:pPr>
              <w:ind w:firstLine="0"/>
            </w:pPr>
            <w:r>
              <w:t>Ligon</w:t>
            </w:r>
          </w:p>
        </w:tc>
      </w:tr>
      <w:tr w:rsidR="004855FD" w:rsidRPr="004855FD" w14:paraId="623ACCA9" w14:textId="77777777" w:rsidTr="004855FD">
        <w:tc>
          <w:tcPr>
            <w:tcW w:w="2179" w:type="dxa"/>
            <w:shd w:val="clear" w:color="auto" w:fill="auto"/>
          </w:tcPr>
          <w:p w14:paraId="602389E6" w14:textId="41656EBF" w:rsidR="004855FD" w:rsidRPr="004855FD" w:rsidRDefault="004855FD" w:rsidP="004855FD">
            <w:pPr>
              <w:ind w:firstLine="0"/>
            </w:pPr>
            <w:r>
              <w:t>Long</w:t>
            </w:r>
          </w:p>
        </w:tc>
        <w:tc>
          <w:tcPr>
            <w:tcW w:w="2179" w:type="dxa"/>
            <w:shd w:val="clear" w:color="auto" w:fill="auto"/>
          </w:tcPr>
          <w:p w14:paraId="4E6E3903" w14:textId="6B56767E" w:rsidR="004855FD" w:rsidRPr="004855FD" w:rsidRDefault="004855FD" w:rsidP="004855FD">
            <w:pPr>
              <w:ind w:firstLine="0"/>
            </w:pPr>
            <w:r>
              <w:t>Lowe</w:t>
            </w:r>
          </w:p>
        </w:tc>
        <w:tc>
          <w:tcPr>
            <w:tcW w:w="2180" w:type="dxa"/>
            <w:shd w:val="clear" w:color="auto" w:fill="auto"/>
          </w:tcPr>
          <w:p w14:paraId="758DF69D" w14:textId="6F0CA932" w:rsidR="004855FD" w:rsidRPr="004855FD" w:rsidRDefault="004855FD" w:rsidP="004855FD">
            <w:pPr>
              <w:ind w:firstLine="0"/>
            </w:pPr>
            <w:r>
              <w:t>Magnuson</w:t>
            </w:r>
          </w:p>
        </w:tc>
      </w:tr>
      <w:tr w:rsidR="004855FD" w:rsidRPr="004855FD" w14:paraId="07FD5FAD" w14:textId="77777777" w:rsidTr="004855FD">
        <w:tc>
          <w:tcPr>
            <w:tcW w:w="2179" w:type="dxa"/>
            <w:shd w:val="clear" w:color="auto" w:fill="auto"/>
          </w:tcPr>
          <w:p w14:paraId="04CA5154" w14:textId="53C3D2E2" w:rsidR="004855FD" w:rsidRPr="004855FD" w:rsidRDefault="004855FD" w:rsidP="004855FD">
            <w:pPr>
              <w:ind w:firstLine="0"/>
            </w:pPr>
            <w:r>
              <w:t>May</w:t>
            </w:r>
          </w:p>
        </w:tc>
        <w:tc>
          <w:tcPr>
            <w:tcW w:w="2179" w:type="dxa"/>
            <w:shd w:val="clear" w:color="auto" w:fill="auto"/>
          </w:tcPr>
          <w:p w14:paraId="609EC680" w14:textId="1A7DFB59" w:rsidR="004855FD" w:rsidRPr="004855FD" w:rsidRDefault="004855FD" w:rsidP="004855FD">
            <w:pPr>
              <w:ind w:firstLine="0"/>
            </w:pPr>
            <w:r>
              <w:t>McCabe</w:t>
            </w:r>
          </w:p>
        </w:tc>
        <w:tc>
          <w:tcPr>
            <w:tcW w:w="2180" w:type="dxa"/>
            <w:shd w:val="clear" w:color="auto" w:fill="auto"/>
          </w:tcPr>
          <w:p w14:paraId="4632052D" w14:textId="6E20579A" w:rsidR="004855FD" w:rsidRPr="004855FD" w:rsidRDefault="004855FD" w:rsidP="004855FD">
            <w:pPr>
              <w:ind w:firstLine="0"/>
            </w:pPr>
            <w:r>
              <w:t>McDaniel</w:t>
            </w:r>
          </w:p>
        </w:tc>
      </w:tr>
      <w:tr w:rsidR="004855FD" w:rsidRPr="004855FD" w14:paraId="0FBEA707" w14:textId="77777777" w:rsidTr="004855FD">
        <w:tc>
          <w:tcPr>
            <w:tcW w:w="2179" w:type="dxa"/>
            <w:shd w:val="clear" w:color="auto" w:fill="auto"/>
          </w:tcPr>
          <w:p w14:paraId="1E4C1889" w14:textId="69CD99B7" w:rsidR="004855FD" w:rsidRPr="004855FD" w:rsidRDefault="004855FD" w:rsidP="004855FD">
            <w:pPr>
              <w:ind w:firstLine="0"/>
            </w:pPr>
            <w:r>
              <w:t>McGinnis</w:t>
            </w:r>
          </w:p>
        </w:tc>
        <w:tc>
          <w:tcPr>
            <w:tcW w:w="2179" w:type="dxa"/>
            <w:shd w:val="clear" w:color="auto" w:fill="auto"/>
          </w:tcPr>
          <w:p w14:paraId="68560B72" w14:textId="0F8EFB8B" w:rsidR="004855FD" w:rsidRPr="004855FD" w:rsidRDefault="004855FD" w:rsidP="004855FD">
            <w:pPr>
              <w:ind w:firstLine="0"/>
            </w:pPr>
            <w:r>
              <w:t>Mitchell</w:t>
            </w:r>
          </w:p>
        </w:tc>
        <w:tc>
          <w:tcPr>
            <w:tcW w:w="2180" w:type="dxa"/>
            <w:shd w:val="clear" w:color="auto" w:fill="auto"/>
          </w:tcPr>
          <w:p w14:paraId="4801FFC9" w14:textId="7B54B2D9" w:rsidR="004855FD" w:rsidRPr="004855FD" w:rsidRDefault="004855FD" w:rsidP="004855FD">
            <w:pPr>
              <w:ind w:firstLine="0"/>
            </w:pPr>
            <w:r>
              <w:t>T. Moore</w:t>
            </w:r>
          </w:p>
        </w:tc>
      </w:tr>
      <w:tr w:rsidR="004855FD" w:rsidRPr="004855FD" w14:paraId="10C46B4A" w14:textId="77777777" w:rsidTr="004855FD">
        <w:tc>
          <w:tcPr>
            <w:tcW w:w="2179" w:type="dxa"/>
            <w:shd w:val="clear" w:color="auto" w:fill="auto"/>
          </w:tcPr>
          <w:p w14:paraId="201A6554" w14:textId="7B5E273D" w:rsidR="004855FD" w:rsidRPr="004855FD" w:rsidRDefault="004855FD" w:rsidP="004855FD">
            <w:pPr>
              <w:ind w:firstLine="0"/>
            </w:pPr>
            <w:r>
              <w:t>A. M. Morgan</w:t>
            </w:r>
          </w:p>
        </w:tc>
        <w:tc>
          <w:tcPr>
            <w:tcW w:w="2179" w:type="dxa"/>
            <w:shd w:val="clear" w:color="auto" w:fill="auto"/>
          </w:tcPr>
          <w:p w14:paraId="2FADFA51" w14:textId="66144B77" w:rsidR="004855FD" w:rsidRPr="004855FD" w:rsidRDefault="004855FD" w:rsidP="004855FD">
            <w:pPr>
              <w:ind w:firstLine="0"/>
            </w:pPr>
            <w:r>
              <w:t>T. A. Morgan</w:t>
            </w:r>
          </w:p>
        </w:tc>
        <w:tc>
          <w:tcPr>
            <w:tcW w:w="2180" w:type="dxa"/>
            <w:shd w:val="clear" w:color="auto" w:fill="auto"/>
          </w:tcPr>
          <w:p w14:paraId="4068D51C" w14:textId="339FFB42" w:rsidR="004855FD" w:rsidRPr="004855FD" w:rsidRDefault="004855FD" w:rsidP="004855FD">
            <w:pPr>
              <w:ind w:firstLine="0"/>
            </w:pPr>
            <w:r>
              <w:t>Moss</w:t>
            </w:r>
          </w:p>
        </w:tc>
      </w:tr>
      <w:tr w:rsidR="004855FD" w:rsidRPr="004855FD" w14:paraId="29FA29AA" w14:textId="77777777" w:rsidTr="004855FD">
        <w:tc>
          <w:tcPr>
            <w:tcW w:w="2179" w:type="dxa"/>
            <w:shd w:val="clear" w:color="auto" w:fill="auto"/>
          </w:tcPr>
          <w:p w14:paraId="5A54C0BC" w14:textId="1B76E374" w:rsidR="004855FD" w:rsidRPr="004855FD" w:rsidRDefault="004855FD" w:rsidP="004855FD">
            <w:pPr>
              <w:ind w:firstLine="0"/>
            </w:pPr>
            <w:r>
              <w:t>Murphy</w:t>
            </w:r>
          </w:p>
        </w:tc>
        <w:tc>
          <w:tcPr>
            <w:tcW w:w="2179" w:type="dxa"/>
            <w:shd w:val="clear" w:color="auto" w:fill="auto"/>
          </w:tcPr>
          <w:p w14:paraId="0072D7C0" w14:textId="3B008FC4" w:rsidR="004855FD" w:rsidRPr="004855FD" w:rsidRDefault="004855FD" w:rsidP="004855FD">
            <w:pPr>
              <w:ind w:firstLine="0"/>
            </w:pPr>
            <w:r>
              <w:t>Neese</w:t>
            </w:r>
          </w:p>
        </w:tc>
        <w:tc>
          <w:tcPr>
            <w:tcW w:w="2180" w:type="dxa"/>
            <w:shd w:val="clear" w:color="auto" w:fill="auto"/>
          </w:tcPr>
          <w:p w14:paraId="50CB7FFF" w14:textId="1F9815A4" w:rsidR="004855FD" w:rsidRPr="004855FD" w:rsidRDefault="004855FD" w:rsidP="004855FD">
            <w:pPr>
              <w:ind w:firstLine="0"/>
            </w:pPr>
            <w:r>
              <w:t>B. Newton</w:t>
            </w:r>
          </w:p>
        </w:tc>
      </w:tr>
      <w:tr w:rsidR="004855FD" w:rsidRPr="004855FD" w14:paraId="40DF04DB" w14:textId="77777777" w:rsidTr="004855FD">
        <w:tc>
          <w:tcPr>
            <w:tcW w:w="2179" w:type="dxa"/>
            <w:shd w:val="clear" w:color="auto" w:fill="auto"/>
          </w:tcPr>
          <w:p w14:paraId="7D1D1D65" w14:textId="2882FA57" w:rsidR="004855FD" w:rsidRPr="004855FD" w:rsidRDefault="004855FD" w:rsidP="004855FD">
            <w:pPr>
              <w:ind w:firstLine="0"/>
            </w:pPr>
            <w:r>
              <w:t>W. Newton</w:t>
            </w:r>
          </w:p>
        </w:tc>
        <w:tc>
          <w:tcPr>
            <w:tcW w:w="2179" w:type="dxa"/>
            <w:shd w:val="clear" w:color="auto" w:fill="auto"/>
          </w:tcPr>
          <w:p w14:paraId="60FDA633" w14:textId="43CA9334" w:rsidR="004855FD" w:rsidRPr="004855FD" w:rsidRDefault="004855FD" w:rsidP="004855FD">
            <w:pPr>
              <w:ind w:firstLine="0"/>
            </w:pPr>
            <w:r>
              <w:t>Nutt</w:t>
            </w:r>
          </w:p>
        </w:tc>
        <w:tc>
          <w:tcPr>
            <w:tcW w:w="2180" w:type="dxa"/>
            <w:shd w:val="clear" w:color="auto" w:fill="auto"/>
          </w:tcPr>
          <w:p w14:paraId="7DDDCBC3" w14:textId="4D7E0330" w:rsidR="004855FD" w:rsidRPr="004855FD" w:rsidRDefault="004855FD" w:rsidP="004855FD">
            <w:pPr>
              <w:ind w:firstLine="0"/>
            </w:pPr>
            <w:r>
              <w:t>Oremus</w:t>
            </w:r>
          </w:p>
        </w:tc>
      </w:tr>
      <w:tr w:rsidR="004855FD" w:rsidRPr="004855FD" w14:paraId="4F11B92E" w14:textId="77777777" w:rsidTr="004855FD">
        <w:tc>
          <w:tcPr>
            <w:tcW w:w="2179" w:type="dxa"/>
            <w:shd w:val="clear" w:color="auto" w:fill="auto"/>
          </w:tcPr>
          <w:p w14:paraId="46CA19B4" w14:textId="764D2558" w:rsidR="004855FD" w:rsidRPr="004855FD" w:rsidRDefault="004855FD" w:rsidP="004855FD">
            <w:pPr>
              <w:ind w:firstLine="0"/>
            </w:pPr>
            <w:r>
              <w:t>Ott</w:t>
            </w:r>
          </w:p>
        </w:tc>
        <w:tc>
          <w:tcPr>
            <w:tcW w:w="2179" w:type="dxa"/>
            <w:shd w:val="clear" w:color="auto" w:fill="auto"/>
          </w:tcPr>
          <w:p w14:paraId="5248E78E" w14:textId="089EAA2B" w:rsidR="004855FD" w:rsidRPr="004855FD" w:rsidRDefault="004855FD" w:rsidP="004855FD">
            <w:pPr>
              <w:ind w:firstLine="0"/>
            </w:pPr>
            <w:r>
              <w:t>Pace</w:t>
            </w:r>
          </w:p>
        </w:tc>
        <w:tc>
          <w:tcPr>
            <w:tcW w:w="2180" w:type="dxa"/>
            <w:shd w:val="clear" w:color="auto" w:fill="auto"/>
          </w:tcPr>
          <w:p w14:paraId="51E81245" w14:textId="49F2D736" w:rsidR="004855FD" w:rsidRPr="004855FD" w:rsidRDefault="004855FD" w:rsidP="004855FD">
            <w:pPr>
              <w:ind w:firstLine="0"/>
            </w:pPr>
            <w:r>
              <w:t>Pedalino</w:t>
            </w:r>
          </w:p>
        </w:tc>
      </w:tr>
      <w:tr w:rsidR="004855FD" w:rsidRPr="004855FD" w14:paraId="4893A45C" w14:textId="77777777" w:rsidTr="004855FD">
        <w:tc>
          <w:tcPr>
            <w:tcW w:w="2179" w:type="dxa"/>
            <w:shd w:val="clear" w:color="auto" w:fill="auto"/>
          </w:tcPr>
          <w:p w14:paraId="75FA0AED" w14:textId="0437172D" w:rsidR="004855FD" w:rsidRPr="004855FD" w:rsidRDefault="004855FD" w:rsidP="004855FD">
            <w:pPr>
              <w:ind w:firstLine="0"/>
            </w:pPr>
            <w:r>
              <w:t>Pendarvis</w:t>
            </w:r>
          </w:p>
        </w:tc>
        <w:tc>
          <w:tcPr>
            <w:tcW w:w="2179" w:type="dxa"/>
            <w:shd w:val="clear" w:color="auto" w:fill="auto"/>
          </w:tcPr>
          <w:p w14:paraId="1482118C" w14:textId="5080C3AE" w:rsidR="004855FD" w:rsidRPr="004855FD" w:rsidRDefault="004855FD" w:rsidP="004855FD">
            <w:pPr>
              <w:ind w:firstLine="0"/>
            </w:pPr>
            <w:r>
              <w:t>Pope</w:t>
            </w:r>
          </w:p>
        </w:tc>
        <w:tc>
          <w:tcPr>
            <w:tcW w:w="2180" w:type="dxa"/>
            <w:shd w:val="clear" w:color="auto" w:fill="auto"/>
          </w:tcPr>
          <w:p w14:paraId="5CE7ED9E" w14:textId="76DFDC19" w:rsidR="004855FD" w:rsidRPr="004855FD" w:rsidRDefault="004855FD" w:rsidP="004855FD">
            <w:pPr>
              <w:ind w:firstLine="0"/>
            </w:pPr>
            <w:r>
              <w:t>Rivers</w:t>
            </w:r>
          </w:p>
        </w:tc>
      </w:tr>
      <w:tr w:rsidR="004855FD" w:rsidRPr="004855FD" w14:paraId="1100F0CC" w14:textId="77777777" w:rsidTr="004855FD">
        <w:tc>
          <w:tcPr>
            <w:tcW w:w="2179" w:type="dxa"/>
            <w:shd w:val="clear" w:color="auto" w:fill="auto"/>
          </w:tcPr>
          <w:p w14:paraId="63152EB8" w14:textId="050BAEE3" w:rsidR="004855FD" w:rsidRPr="004855FD" w:rsidRDefault="004855FD" w:rsidP="004855FD">
            <w:pPr>
              <w:ind w:firstLine="0"/>
            </w:pPr>
            <w:r>
              <w:t>Robbins</w:t>
            </w:r>
          </w:p>
        </w:tc>
        <w:tc>
          <w:tcPr>
            <w:tcW w:w="2179" w:type="dxa"/>
            <w:shd w:val="clear" w:color="auto" w:fill="auto"/>
          </w:tcPr>
          <w:p w14:paraId="3EAE25C1" w14:textId="2C40DB0F" w:rsidR="004855FD" w:rsidRPr="004855FD" w:rsidRDefault="004855FD" w:rsidP="004855FD">
            <w:pPr>
              <w:ind w:firstLine="0"/>
            </w:pPr>
            <w:r>
              <w:t>Rose</w:t>
            </w:r>
          </w:p>
        </w:tc>
        <w:tc>
          <w:tcPr>
            <w:tcW w:w="2180" w:type="dxa"/>
            <w:shd w:val="clear" w:color="auto" w:fill="auto"/>
          </w:tcPr>
          <w:p w14:paraId="39EB3FF2" w14:textId="4F20A8D0" w:rsidR="004855FD" w:rsidRPr="004855FD" w:rsidRDefault="004855FD" w:rsidP="004855FD">
            <w:pPr>
              <w:ind w:firstLine="0"/>
            </w:pPr>
            <w:r>
              <w:t>Rutherford</w:t>
            </w:r>
          </w:p>
        </w:tc>
      </w:tr>
      <w:tr w:rsidR="004855FD" w:rsidRPr="004855FD" w14:paraId="764061AB" w14:textId="77777777" w:rsidTr="004855FD">
        <w:tc>
          <w:tcPr>
            <w:tcW w:w="2179" w:type="dxa"/>
            <w:shd w:val="clear" w:color="auto" w:fill="auto"/>
          </w:tcPr>
          <w:p w14:paraId="6C227954" w14:textId="32F90FA7" w:rsidR="004855FD" w:rsidRPr="004855FD" w:rsidRDefault="004855FD" w:rsidP="004855FD">
            <w:pPr>
              <w:ind w:firstLine="0"/>
            </w:pPr>
            <w:r>
              <w:t>Sandifer</w:t>
            </w:r>
          </w:p>
        </w:tc>
        <w:tc>
          <w:tcPr>
            <w:tcW w:w="2179" w:type="dxa"/>
            <w:shd w:val="clear" w:color="auto" w:fill="auto"/>
          </w:tcPr>
          <w:p w14:paraId="019586B4" w14:textId="17DA3636" w:rsidR="004855FD" w:rsidRPr="004855FD" w:rsidRDefault="004855FD" w:rsidP="004855FD">
            <w:pPr>
              <w:ind w:firstLine="0"/>
            </w:pPr>
            <w:r>
              <w:t>Schuessler</w:t>
            </w:r>
          </w:p>
        </w:tc>
        <w:tc>
          <w:tcPr>
            <w:tcW w:w="2180" w:type="dxa"/>
            <w:shd w:val="clear" w:color="auto" w:fill="auto"/>
          </w:tcPr>
          <w:p w14:paraId="605D4C2E" w14:textId="295E8677" w:rsidR="004855FD" w:rsidRPr="004855FD" w:rsidRDefault="004855FD" w:rsidP="004855FD">
            <w:pPr>
              <w:ind w:firstLine="0"/>
            </w:pPr>
            <w:r>
              <w:t>Sessions</w:t>
            </w:r>
          </w:p>
        </w:tc>
      </w:tr>
      <w:tr w:rsidR="004855FD" w:rsidRPr="004855FD" w14:paraId="2A45A5D2" w14:textId="77777777" w:rsidTr="004855FD">
        <w:tc>
          <w:tcPr>
            <w:tcW w:w="2179" w:type="dxa"/>
            <w:shd w:val="clear" w:color="auto" w:fill="auto"/>
          </w:tcPr>
          <w:p w14:paraId="1EEFC413" w14:textId="2A595CB2" w:rsidR="004855FD" w:rsidRPr="004855FD" w:rsidRDefault="004855FD" w:rsidP="004855FD">
            <w:pPr>
              <w:ind w:firstLine="0"/>
            </w:pPr>
            <w:r>
              <w:t>G. M. Smith</w:t>
            </w:r>
          </w:p>
        </w:tc>
        <w:tc>
          <w:tcPr>
            <w:tcW w:w="2179" w:type="dxa"/>
            <w:shd w:val="clear" w:color="auto" w:fill="auto"/>
          </w:tcPr>
          <w:p w14:paraId="6F41D68E" w14:textId="4145EDDC" w:rsidR="004855FD" w:rsidRPr="004855FD" w:rsidRDefault="004855FD" w:rsidP="004855FD">
            <w:pPr>
              <w:ind w:firstLine="0"/>
            </w:pPr>
            <w:r>
              <w:t>M. M. Smith</w:t>
            </w:r>
          </w:p>
        </w:tc>
        <w:tc>
          <w:tcPr>
            <w:tcW w:w="2180" w:type="dxa"/>
            <w:shd w:val="clear" w:color="auto" w:fill="auto"/>
          </w:tcPr>
          <w:p w14:paraId="4BD0F4A1" w14:textId="32C2D88E" w:rsidR="004855FD" w:rsidRPr="004855FD" w:rsidRDefault="004855FD" w:rsidP="004855FD">
            <w:pPr>
              <w:ind w:firstLine="0"/>
            </w:pPr>
            <w:r>
              <w:t>Stavrinakis</w:t>
            </w:r>
          </w:p>
        </w:tc>
      </w:tr>
      <w:tr w:rsidR="004855FD" w:rsidRPr="004855FD" w14:paraId="11327E2E" w14:textId="77777777" w:rsidTr="004855FD">
        <w:tc>
          <w:tcPr>
            <w:tcW w:w="2179" w:type="dxa"/>
            <w:shd w:val="clear" w:color="auto" w:fill="auto"/>
          </w:tcPr>
          <w:p w14:paraId="4CF74141" w14:textId="77FA8BEF" w:rsidR="004855FD" w:rsidRPr="004855FD" w:rsidRDefault="004855FD" w:rsidP="004855FD">
            <w:pPr>
              <w:ind w:firstLine="0"/>
            </w:pPr>
            <w:r>
              <w:t>Taylor</w:t>
            </w:r>
          </w:p>
        </w:tc>
        <w:tc>
          <w:tcPr>
            <w:tcW w:w="2179" w:type="dxa"/>
            <w:shd w:val="clear" w:color="auto" w:fill="auto"/>
          </w:tcPr>
          <w:p w14:paraId="448F3DE5" w14:textId="61D7538C" w:rsidR="004855FD" w:rsidRPr="004855FD" w:rsidRDefault="004855FD" w:rsidP="004855FD">
            <w:pPr>
              <w:ind w:firstLine="0"/>
            </w:pPr>
            <w:r>
              <w:t>Thayer</w:t>
            </w:r>
          </w:p>
        </w:tc>
        <w:tc>
          <w:tcPr>
            <w:tcW w:w="2180" w:type="dxa"/>
            <w:shd w:val="clear" w:color="auto" w:fill="auto"/>
          </w:tcPr>
          <w:p w14:paraId="46464784" w14:textId="1CAD084A" w:rsidR="004855FD" w:rsidRPr="004855FD" w:rsidRDefault="004855FD" w:rsidP="004855FD">
            <w:pPr>
              <w:ind w:firstLine="0"/>
            </w:pPr>
            <w:r>
              <w:t>Thigpen</w:t>
            </w:r>
          </w:p>
        </w:tc>
      </w:tr>
      <w:tr w:rsidR="004855FD" w:rsidRPr="004855FD" w14:paraId="7CE7FB08" w14:textId="77777777" w:rsidTr="004855FD">
        <w:tc>
          <w:tcPr>
            <w:tcW w:w="2179" w:type="dxa"/>
            <w:shd w:val="clear" w:color="auto" w:fill="auto"/>
          </w:tcPr>
          <w:p w14:paraId="591F5B6A" w14:textId="3523BDF9" w:rsidR="004855FD" w:rsidRPr="004855FD" w:rsidRDefault="004855FD" w:rsidP="004855FD">
            <w:pPr>
              <w:ind w:firstLine="0"/>
            </w:pPr>
            <w:r>
              <w:t>Trantham</w:t>
            </w:r>
          </w:p>
        </w:tc>
        <w:tc>
          <w:tcPr>
            <w:tcW w:w="2179" w:type="dxa"/>
            <w:shd w:val="clear" w:color="auto" w:fill="auto"/>
          </w:tcPr>
          <w:p w14:paraId="2302CDE6" w14:textId="373BD10D" w:rsidR="004855FD" w:rsidRPr="004855FD" w:rsidRDefault="004855FD" w:rsidP="004855FD">
            <w:pPr>
              <w:ind w:firstLine="0"/>
            </w:pPr>
            <w:r>
              <w:t>Vaughan</w:t>
            </w:r>
          </w:p>
        </w:tc>
        <w:tc>
          <w:tcPr>
            <w:tcW w:w="2180" w:type="dxa"/>
            <w:shd w:val="clear" w:color="auto" w:fill="auto"/>
          </w:tcPr>
          <w:p w14:paraId="3DA1A29B" w14:textId="0CCFA02A" w:rsidR="004855FD" w:rsidRPr="004855FD" w:rsidRDefault="004855FD" w:rsidP="004855FD">
            <w:pPr>
              <w:ind w:firstLine="0"/>
            </w:pPr>
            <w:r>
              <w:t>Weeks</w:t>
            </w:r>
          </w:p>
        </w:tc>
      </w:tr>
      <w:tr w:rsidR="004855FD" w:rsidRPr="004855FD" w14:paraId="22DC8CF9" w14:textId="77777777" w:rsidTr="004855FD">
        <w:tc>
          <w:tcPr>
            <w:tcW w:w="2179" w:type="dxa"/>
            <w:shd w:val="clear" w:color="auto" w:fill="auto"/>
          </w:tcPr>
          <w:p w14:paraId="6A96633B" w14:textId="144026D4" w:rsidR="004855FD" w:rsidRPr="004855FD" w:rsidRDefault="004855FD" w:rsidP="004855FD">
            <w:pPr>
              <w:ind w:firstLine="0"/>
            </w:pPr>
            <w:r>
              <w:t>West</w:t>
            </w:r>
          </w:p>
        </w:tc>
        <w:tc>
          <w:tcPr>
            <w:tcW w:w="2179" w:type="dxa"/>
            <w:shd w:val="clear" w:color="auto" w:fill="auto"/>
          </w:tcPr>
          <w:p w14:paraId="2669BC0E" w14:textId="7C1E5600" w:rsidR="004855FD" w:rsidRPr="004855FD" w:rsidRDefault="004855FD" w:rsidP="004855FD">
            <w:pPr>
              <w:ind w:firstLine="0"/>
            </w:pPr>
            <w:r>
              <w:t>Wetmore</w:t>
            </w:r>
          </w:p>
        </w:tc>
        <w:tc>
          <w:tcPr>
            <w:tcW w:w="2180" w:type="dxa"/>
            <w:shd w:val="clear" w:color="auto" w:fill="auto"/>
          </w:tcPr>
          <w:p w14:paraId="416034F6" w14:textId="32D626AD" w:rsidR="004855FD" w:rsidRPr="004855FD" w:rsidRDefault="004855FD" w:rsidP="004855FD">
            <w:pPr>
              <w:ind w:firstLine="0"/>
            </w:pPr>
            <w:r>
              <w:t>Wheeler</w:t>
            </w:r>
          </w:p>
        </w:tc>
      </w:tr>
      <w:tr w:rsidR="004855FD" w:rsidRPr="004855FD" w14:paraId="66A196DC" w14:textId="77777777" w:rsidTr="004855FD">
        <w:tc>
          <w:tcPr>
            <w:tcW w:w="2179" w:type="dxa"/>
            <w:shd w:val="clear" w:color="auto" w:fill="auto"/>
          </w:tcPr>
          <w:p w14:paraId="0218EA80" w14:textId="5C968B3F" w:rsidR="004855FD" w:rsidRPr="004855FD" w:rsidRDefault="004855FD" w:rsidP="004855FD">
            <w:pPr>
              <w:keepNext/>
              <w:ind w:firstLine="0"/>
            </w:pPr>
            <w:r>
              <w:t>White</w:t>
            </w:r>
          </w:p>
        </w:tc>
        <w:tc>
          <w:tcPr>
            <w:tcW w:w="2179" w:type="dxa"/>
            <w:shd w:val="clear" w:color="auto" w:fill="auto"/>
          </w:tcPr>
          <w:p w14:paraId="10E8F344" w14:textId="1668C5E8" w:rsidR="004855FD" w:rsidRPr="004855FD" w:rsidRDefault="004855FD" w:rsidP="004855FD">
            <w:pPr>
              <w:keepNext/>
              <w:ind w:firstLine="0"/>
            </w:pPr>
            <w:r>
              <w:t>Whitmire</w:t>
            </w:r>
          </w:p>
        </w:tc>
        <w:tc>
          <w:tcPr>
            <w:tcW w:w="2180" w:type="dxa"/>
            <w:shd w:val="clear" w:color="auto" w:fill="auto"/>
          </w:tcPr>
          <w:p w14:paraId="53C9251C" w14:textId="4C7D1CD6" w:rsidR="004855FD" w:rsidRPr="004855FD" w:rsidRDefault="004855FD" w:rsidP="004855FD">
            <w:pPr>
              <w:keepNext/>
              <w:ind w:firstLine="0"/>
            </w:pPr>
            <w:r>
              <w:t>Williams</w:t>
            </w:r>
          </w:p>
        </w:tc>
      </w:tr>
      <w:tr w:rsidR="004855FD" w:rsidRPr="004855FD" w14:paraId="3C19D173" w14:textId="77777777" w:rsidTr="004855FD">
        <w:tc>
          <w:tcPr>
            <w:tcW w:w="2179" w:type="dxa"/>
            <w:shd w:val="clear" w:color="auto" w:fill="auto"/>
          </w:tcPr>
          <w:p w14:paraId="60256125" w14:textId="76C8297C" w:rsidR="004855FD" w:rsidRPr="004855FD" w:rsidRDefault="004855FD" w:rsidP="004855FD">
            <w:pPr>
              <w:keepNext/>
              <w:ind w:firstLine="0"/>
            </w:pPr>
            <w:r>
              <w:t>Willis</w:t>
            </w:r>
          </w:p>
        </w:tc>
        <w:tc>
          <w:tcPr>
            <w:tcW w:w="2179" w:type="dxa"/>
            <w:shd w:val="clear" w:color="auto" w:fill="auto"/>
          </w:tcPr>
          <w:p w14:paraId="150C9F83" w14:textId="77EC81E4" w:rsidR="004855FD" w:rsidRPr="004855FD" w:rsidRDefault="004855FD" w:rsidP="004855FD">
            <w:pPr>
              <w:keepNext/>
              <w:ind w:firstLine="0"/>
            </w:pPr>
            <w:r>
              <w:t>Wooten</w:t>
            </w:r>
          </w:p>
        </w:tc>
        <w:tc>
          <w:tcPr>
            <w:tcW w:w="2180" w:type="dxa"/>
            <w:shd w:val="clear" w:color="auto" w:fill="auto"/>
          </w:tcPr>
          <w:p w14:paraId="20501A9E" w14:textId="473FEDCE" w:rsidR="004855FD" w:rsidRPr="004855FD" w:rsidRDefault="004855FD" w:rsidP="004855FD">
            <w:pPr>
              <w:keepNext/>
              <w:ind w:firstLine="0"/>
            </w:pPr>
            <w:r>
              <w:t>Yow</w:t>
            </w:r>
          </w:p>
        </w:tc>
      </w:tr>
    </w:tbl>
    <w:p w14:paraId="6EBEDD4B" w14:textId="77777777" w:rsidR="004855FD" w:rsidRDefault="004855FD" w:rsidP="004855FD"/>
    <w:p w14:paraId="046DA439" w14:textId="2B3C66AE" w:rsidR="004855FD" w:rsidRDefault="004855FD" w:rsidP="004855FD">
      <w:pPr>
        <w:jc w:val="center"/>
        <w:rPr>
          <w:b/>
        </w:rPr>
      </w:pPr>
      <w:r w:rsidRPr="004855FD">
        <w:rPr>
          <w:b/>
        </w:rPr>
        <w:t>Total--111</w:t>
      </w:r>
    </w:p>
    <w:p w14:paraId="61CD8265" w14:textId="77777777" w:rsidR="004855FD" w:rsidRDefault="004855FD" w:rsidP="004855FD">
      <w:pPr>
        <w:jc w:val="center"/>
        <w:rPr>
          <w:b/>
        </w:rPr>
      </w:pPr>
    </w:p>
    <w:p w14:paraId="61030A99" w14:textId="77777777" w:rsidR="004855FD" w:rsidRDefault="004855FD" w:rsidP="004855FD">
      <w:pPr>
        <w:ind w:firstLine="0"/>
      </w:pPr>
      <w:r w:rsidRPr="004855FD">
        <w:t xml:space="preserve"> </w:t>
      </w:r>
      <w:r>
        <w:t>Those who voted in the negative are:</w:t>
      </w:r>
    </w:p>
    <w:p w14:paraId="094DB780" w14:textId="77777777" w:rsidR="004D0303" w:rsidRDefault="004D0303" w:rsidP="004855FD">
      <w:pPr>
        <w:ind w:firstLine="0"/>
      </w:pPr>
    </w:p>
    <w:p w14:paraId="570C2351" w14:textId="77777777" w:rsidR="004855FD" w:rsidRDefault="004855FD" w:rsidP="004855FD">
      <w:pPr>
        <w:jc w:val="center"/>
        <w:rPr>
          <w:b/>
        </w:rPr>
      </w:pPr>
      <w:r w:rsidRPr="004855FD">
        <w:rPr>
          <w:b/>
        </w:rPr>
        <w:t>Total--0</w:t>
      </w:r>
    </w:p>
    <w:p w14:paraId="54226517" w14:textId="07B3C102" w:rsidR="004855FD" w:rsidRDefault="004855FD" w:rsidP="004855FD">
      <w:pPr>
        <w:jc w:val="center"/>
        <w:rPr>
          <w:b/>
        </w:rPr>
      </w:pPr>
    </w:p>
    <w:p w14:paraId="387E6A94" w14:textId="77777777" w:rsidR="004855FD" w:rsidRDefault="004855FD" w:rsidP="004855FD">
      <w:r>
        <w:t xml:space="preserve">Section 5 was adopted. </w:t>
      </w:r>
    </w:p>
    <w:p w14:paraId="5790EFBA" w14:textId="77777777" w:rsidR="004855FD" w:rsidRDefault="004855FD" w:rsidP="004855FD"/>
    <w:p w14:paraId="16FB458D" w14:textId="40A7F6C8" w:rsidR="004855FD" w:rsidRDefault="004855FD" w:rsidP="004855FD">
      <w:pPr>
        <w:keepNext/>
        <w:jc w:val="center"/>
        <w:rPr>
          <w:b/>
        </w:rPr>
      </w:pPr>
      <w:r w:rsidRPr="004855FD">
        <w:rPr>
          <w:b/>
        </w:rPr>
        <w:t>SECTION 6</w:t>
      </w:r>
    </w:p>
    <w:p w14:paraId="35F1AAF7" w14:textId="77777777" w:rsidR="004855FD" w:rsidRDefault="004855FD" w:rsidP="004855FD">
      <w:r>
        <w:t xml:space="preserve">The yeas and nays were taken resulting as follows: </w:t>
      </w:r>
    </w:p>
    <w:p w14:paraId="24805C7D" w14:textId="7F56E9CF" w:rsidR="004855FD" w:rsidRDefault="004855FD" w:rsidP="004855FD">
      <w:pPr>
        <w:jc w:val="center"/>
      </w:pPr>
      <w:r>
        <w:t xml:space="preserve"> </w:t>
      </w:r>
      <w:bookmarkStart w:id="116" w:name="vote_start247"/>
      <w:bookmarkEnd w:id="116"/>
      <w:r>
        <w:t>Yeas 108; Nays 0</w:t>
      </w:r>
    </w:p>
    <w:p w14:paraId="7FB53C2D" w14:textId="77777777" w:rsidR="004855FD" w:rsidRDefault="004855FD" w:rsidP="004855FD">
      <w:pPr>
        <w:jc w:val="center"/>
      </w:pPr>
    </w:p>
    <w:p w14:paraId="7CD5278C" w14:textId="77777777" w:rsidR="004855FD" w:rsidRDefault="004855FD" w:rsidP="005E1AE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F787E1C" w14:textId="77777777" w:rsidTr="004855FD">
        <w:tc>
          <w:tcPr>
            <w:tcW w:w="2179" w:type="dxa"/>
            <w:shd w:val="clear" w:color="auto" w:fill="auto"/>
          </w:tcPr>
          <w:p w14:paraId="5E6AE6B0" w14:textId="1FEB8E71" w:rsidR="004855FD" w:rsidRPr="004855FD" w:rsidRDefault="004855FD" w:rsidP="005E1AEB">
            <w:pPr>
              <w:keepNext/>
              <w:ind w:firstLine="0"/>
            </w:pPr>
            <w:r>
              <w:t>Alexander</w:t>
            </w:r>
          </w:p>
        </w:tc>
        <w:tc>
          <w:tcPr>
            <w:tcW w:w="2179" w:type="dxa"/>
            <w:shd w:val="clear" w:color="auto" w:fill="auto"/>
          </w:tcPr>
          <w:p w14:paraId="4620DA49" w14:textId="2AC43708" w:rsidR="004855FD" w:rsidRPr="004855FD" w:rsidRDefault="004855FD" w:rsidP="005E1AEB">
            <w:pPr>
              <w:keepNext/>
              <w:ind w:firstLine="0"/>
            </w:pPr>
            <w:r>
              <w:t>Anderson</w:t>
            </w:r>
          </w:p>
        </w:tc>
        <w:tc>
          <w:tcPr>
            <w:tcW w:w="2180" w:type="dxa"/>
            <w:shd w:val="clear" w:color="auto" w:fill="auto"/>
          </w:tcPr>
          <w:p w14:paraId="7562EF05" w14:textId="447FE74D" w:rsidR="004855FD" w:rsidRPr="004855FD" w:rsidRDefault="004855FD" w:rsidP="005E1AEB">
            <w:pPr>
              <w:keepNext/>
              <w:ind w:firstLine="0"/>
            </w:pPr>
            <w:r>
              <w:t>Bailey</w:t>
            </w:r>
          </w:p>
        </w:tc>
      </w:tr>
      <w:tr w:rsidR="004855FD" w:rsidRPr="004855FD" w14:paraId="3509EAAB" w14:textId="77777777" w:rsidTr="004855FD">
        <w:tc>
          <w:tcPr>
            <w:tcW w:w="2179" w:type="dxa"/>
            <w:shd w:val="clear" w:color="auto" w:fill="auto"/>
          </w:tcPr>
          <w:p w14:paraId="7C8AFC91" w14:textId="79D9540E" w:rsidR="004855FD" w:rsidRPr="004855FD" w:rsidRDefault="004855FD" w:rsidP="004855FD">
            <w:pPr>
              <w:ind w:firstLine="0"/>
            </w:pPr>
            <w:r>
              <w:t>Ballentine</w:t>
            </w:r>
          </w:p>
        </w:tc>
        <w:tc>
          <w:tcPr>
            <w:tcW w:w="2179" w:type="dxa"/>
            <w:shd w:val="clear" w:color="auto" w:fill="auto"/>
          </w:tcPr>
          <w:p w14:paraId="7B084560" w14:textId="217A8A2F" w:rsidR="004855FD" w:rsidRPr="004855FD" w:rsidRDefault="004855FD" w:rsidP="004855FD">
            <w:pPr>
              <w:ind w:firstLine="0"/>
            </w:pPr>
            <w:r>
              <w:t>Bannister</w:t>
            </w:r>
          </w:p>
        </w:tc>
        <w:tc>
          <w:tcPr>
            <w:tcW w:w="2180" w:type="dxa"/>
            <w:shd w:val="clear" w:color="auto" w:fill="auto"/>
          </w:tcPr>
          <w:p w14:paraId="075A7A13" w14:textId="7513F288" w:rsidR="004855FD" w:rsidRPr="004855FD" w:rsidRDefault="004855FD" w:rsidP="004855FD">
            <w:pPr>
              <w:ind w:firstLine="0"/>
            </w:pPr>
            <w:r>
              <w:t>Bauer</w:t>
            </w:r>
          </w:p>
        </w:tc>
      </w:tr>
      <w:tr w:rsidR="004855FD" w:rsidRPr="004855FD" w14:paraId="3985DB68" w14:textId="77777777" w:rsidTr="004855FD">
        <w:tc>
          <w:tcPr>
            <w:tcW w:w="2179" w:type="dxa"/>
            <w:shd w:val="clear" w:color="auto" w:fill="auto"/>
          </w:tcPr>
          <w:p w14:paraId="587C6BB3" w14:textId="194C33DC" w:rsidR="004855FD" w:rsidRPr="004855FD" w:rsidRDefault="004855FD" w:rsidP="004855FD">
            <w:pPr>
              <w:ind w:firstLine="0"/>
            </w:pPr>
            <w:r>
              <w:t>Beach</w:t>
            </w:r>
          </w:p>
        </w:tc>
        <w:tc>
          <w:tcPr>
            <w:tcW w:w="2179" w:type="dxa"/>
            <w:shd w:val="clear" w:color="auto" w:fill="auto"/>
          </w:tcPr>
          <w:p w14:paraId="383C9A1B" w14:textId="1B6E3A7E" w:rsidR="004855FD" w:rsidRPr="004855FD" w:rsidRDefault="004855FD" w:rsidP="004855FD">
            <w:pPr>
              <w:ind w:firstLine="0"/>
            </w:pPr>
            <w:r>
              <w:t>Bernstein</w:t>
            </w:r>
          </w:p>
        </w:tc>
        <w:tc>
          <w:tcPr>
            <w:tcW w:w="2180" w:type="dxa"/>
            <w:shd w:val="clear" w:color="auto" w:fill="auto"/>
          </w:tcPr>
          <w:p w14:paraId="07F0BCC1" w14:textId="6EC6B6C2" w:rsidR="004855FD" w:rsidRPr="004855FD" w:rsidRDefault="004855FD" w:rsidP="004855FD">
            <w:pPr>
              <w:ind w:firstLine="0"/>
            </w:pPr>
            <w:r>
              <w:t>Blackwell</w:t>
            </w:r>
          </w:p>
        </w:tc>
      </w:tr>
      <w:tr w:rsidR="004855FD" w:rsidRPr="004855FD" w14:paraId="471DAE46" w14:textId="77777777" w:rsidTr="004855FD">
        <w:tc>
          <w:tcPr>
            <w:tcW w:w="2179" w:type="dxa"/>
            <w:shd w:val="clear" w:color="auto" w:fill="auto"/>
          </w:tcPr>
          <w:p w14:paraId="5F3EED76" w14:textId="585E1926" w:rsidR="004855FD" w:rsidRPr="004855FD" w:rsidRDefault="004855FD" w:rsidP="004855FD">
            <w:pPr>
              <w:ind w:firstLine="0"/>
            </w:pPr>
            <w:r>
              <w:t>Bradley</w:t>
            </w:r>
          </w:p>
        </w:tc>
        <w:tc>
          <w:tcPr>
            <w:tcW w:w="2179" w:type="dxa"/>
            <w:shd w:val="clear" w:color="auto" w:fill="auto"/>
          </w:tcPr>
          <w:p w14:paraId="0C28A90D" w14:textId="2CF7BD91" w:rsidR="004855FD" w:rsidRPr="004855FD" w:rsidRDefault="004855FD" w:rsidP="004855FD">
            <w:pPr>
              <w:ind w:firstLine="0"/>
            </w:pPr>
            <w:r>
              <w:t>Brewer</w:t>
            </w:r>
          </w:p>
        </w:tc>
        <w:tc>
          <w:tcPr>
            <w:tcW w:w="2180" w:type="dxa"/>
            <w:shd w:val="clear" w:color="auto" w:fill="auto"/>
          </w:tcPr>
          <w:p w14:paraId="0EEA21C1" w14:textId="373039B2" w:rsidR="004855FD" w:rsidRPr="004855FD" w:rsidRDefault="004855FD" w:rsidP="004855FD">
            <w:pPr>
              <w:ind w:firstLine="0"/>
            </w:pPr>
            <w:r>
              <w:t>Burns</w:t>
            </w:r>
          </w:p>
        </w:tc>
      </w:tr>
      <w:tr w:rsidR="004855FD" w:rsidRPr="004855FD" w14:paraId="3C28720F" w14:textId="77777777" w:rsidTr="004855FD">
        <w:tc>
          <w:tcPr>
            <w:tcW w:w="2179" w:type="dxa"/>
            <w:shd w:val="clear" w:color="auto" w:fill="auto"/>
          </w:tcPr>
          <w:p w14:paraId="58B38001" w14:textId="50222938" w:rsidR="004855FD" w:rsidRPr="004855FD" w:rsidRDefault="004855FD" w:rsidP="004855FD">
            <w:pPr>
              <w:ind w:firstLine="0"/>
            </w:pPr>
            <w:r>
              <w:t>Bustos</w:t>
            </w:r>
          </w:p>
        </w:tc>
        <w:tc>
          <w:tcPr>
            <w:tcW w:w="2179" w:type="dxa"/>
            <w:shd w:val="clear" w:color="auto" w:fill="auto"/>
          </w:tcPr>
          <w:p w14:paraId="794298A0" w14:textId="49943517" w:rsidR="004855FD" w:rsidRPr="004855FD" w:rsidRDefault="004855FD" w:rsidP="004855FD">
            <w:pPr>
              <w:ind w:firstLine="0"/>
            </w:pPr>
            <w:r>
              <w:t>Calhoon</w:t>
            </w:r>
          </w:p>
        </w:tc>
        <w:tc>
          <w:tcPr>
            <w:tcW w:w="2180" w:type="dxa"/>
            <w:shd w:val="clear" w:color="auto" w:fill="auto"/>
          </w:tcPr>
          <w:p w14:paraId="0AE63268" w14:textId="55C594D6" w:rsidR="004855FD" w:rsidRPr="004855FD" w:rsidRDefault="004855FD" w:rsidP="004855FD">
            <w:pPr>
              <w:ind w:firstLine="0"/>
            </w:pPr>
            <w:r>
              <w:t>Carter</w:t>
            </w:r>
          </w:p>
        </w:tc>
      </w:tr>
      <w:tr w:rsidR="004855FD" w:rsidRPr="004855FD" w14:paraId="52EF5F8C" w14:textId="77777777" w:rsidTr="004855FD">
        <w:tc>
          <w:tcPr>
            <w:tcW w:w="2179" w:type="dxa"/>
            <w:shd w:val="clear" w:color="auto" w:fill="auto"/>
          </w:tcPr>
          <w:p w14:paraId="76AC7EB7" w14:textId="17EBBBA6" w:rsidR="004855FD" w:rsidRPr="004855FD" w:rsidRDefault="004855FD" w:rsidP="004855FD">
            <w:pPr>
              <w:ind w:firstLine="0"/>
            </w:pPr>
            <w:r>
              <w:t>Chapman</w:t>
            </w:r>
          </w:p>
        </w:tc>
        <w:tc>
          <w:tcPr>
            <w:tcW w:w="2179" w:type="dxa"/>
            <w:shd w:val="clear" w:color="auto" w:fill="auto"/>
          </w:tcPr>
          <w:p w14:paraId="52862771" w14:textId="498A83FB" w:rsidR="004855FD" w:rsidRPr="004855FD" w:rsidRDefault="004855FD" w:rsidP="004855FD">
            <w:pPr>
              <w:ind w:firstLine="0"/>
            </w:pPr>
            <w:r>
              <w:t>Chumley</w:t>
            </w:r>
          </w:p>
        </w:tc>
        <w:tc>
          <w:tcPr>
            <w:tcW w:w="2180" w:type="dxa"/>
            <w:shd w:val="clear" w:color="auto" w:fill="auto"/>
          </w:tcPr>
          <w:p w14:paraId="7FA408B7" w14:textId="61F60242" w:rsidR="004855FD" w:rsidRPr="004855FD" w:rsidRDefault="004855FD" w:rsidP="004855FD">
            <w:pPr>
              <w:ind w:firstLine="0"/>
            </w:pPr>
            <w:r>
              <w:t>Cobb-Hunter</w:t>
            </w:r>
          </w:p>
        </w:tc>
      </w:tr>
      <w:tr w:rsidR="004855FD" w:rsidRPr="004855FD" w14:paraId="3744D713" w14:textId="77777777" w:rsidTr="004855FD">
        <w:tc>
          <w:tcPr>
            <w:tcW w:w="2179" w:type="dxa"/>
            <w:shd w:val="clear" w:color="auto" w:fill="auto"/>
          </w:tcPr>
          <w:p w14:paraId="44315C7E" w14:textId="35C18228" w:rsidR="004855FD" w:rsidRPr="004855FD" w:rsidRDefault="004855FD" w:rsidP="004855FD">
            <w:pPr>
              <w:ind w:firstLine="0"/>
            </w:pPr>
            <w:r>
              <w:t>Collins</w:t>
            </w:r>
          </w:p>
        </w:tc>
        <w:tc>
          <w:tcPr>
            <w:tcW w:w="2179" w:type="dxa"/>
            <w:shd w:val="clear" w:color="auto" w:fill="auto"/>
          </w:tcPr>
          <w:p w14:paraId="34B6376C" w14:textId="5BAB0CC0" w:rsidR="004855FD" w:rsidRPr="004855FD" w:rsidRDefault="004855FD" w:rsidP="004855FD">
            <w:pPr>
              <w:ind w:firstLine="0"/>
            </w:pPr>
            <w:r>
              <w:t>Connell</w:t>
            </w:r>
          </w:p>
        </w:tc>
        <w:tc>
          <w:tcPr>
            <w:tcW w:w="2180" w:type="dxa"/>
            <w:shd w:val="clear" w:color="auto" w:fill="auto"/>
          </w:tcPr>
          <w:p w14:paraId="4D79086B" w14:textId="4C1501E2" w:rsidR="004855FD" w:rsidRPr="004855FD" w:rsidRDefault="004855FD" w:rsidP="004855FD">
            <w:pPr>
              <w:ind w:firstLine="0"/>
            </w:pPr>
            <w:r>
              <w:t>B. L. Cox</w:t>
            </w:r>
          </w:p>
        </w:tc>
      </w:tr>
      <w:tr w:rsidR="004855FD" w:rsidRPr="004855FD" w14:paraId="7477D72A" w14:textId="77777777" w:rsidTr="004855FD">
        <w:tc>
          <w:tcPr>
            <w:tcW w:w="2179" w:type="dxa"/>
            <w:shd w:val="clear" w:color="auto" w:fill="auto"/>
          </w:tcPr>
          <w:p w14:paraId="66FBC473" w14:textId="5CF616AA" w:rsidR="004855FD" w:rsidRPr="004855FD" w:rsidRDefault="004855FD" w:rsidP="004855FD">
            <w:pPr>
              <w:ind w:firstLine="0"/>
            </w:pPr>
            <w:r>
              <w:t>Crawford</w:t>
            </w:r>
          </w:p>
        </w:tc>
        <w:tc>
          <w:tcPr>
            <w:tcW w:w="2179" w:type="dxa"/>
            <w:shd w:val="clear" w:color="auto" w:fill="auto"/>
          </w:tcPr>
          <w:p w14:paraId="63AC53BB" w14:textId="67D0503F" w:rsidR="004855FD" w:rsidRPr="004855FD" w:rsidRDefault="004855FD" w:rsidP="004855FD">
            <w:pPr>
              <w:ind w:firstLine="0"/>
            </w:pPr>
            <w:r>
              <w:t>Cromer</w:t>
            </w:r>
          </w:p>
        </w:tc>
        <w:tc>
          <w:tcPr>
            <w:tcW w:w="2180" w:type="dxa"/>
            <w:shd w:val="clear" w:color="auto" w:fill="auto"/>
          </w:tcPr>
          <w:p w14:paraId="6515129C" w14:textId="3DA36E95" w:rsidR="004855FD" w:rsidRPr="004855FD" w:rsidRDefault="004855FD" w:rsidP="004855FD">
            <w:pPr>
              <w:ind w:firstLine="0"/>
            </w:pPr>
            <w:r>
              <w:t>Davis</w:t>
            </w:r>
          </w:p>
        </w:tc>
      </w:tr>
      <w:tr w:rsidR="004855FD" w:rsidRPr="004855FD" w14:paraId="60C4576A" w14:textId="77777777" w:rsidTr="004855FD">
        <w:tc>
          <w:tcPr>
            <w:tcW w:w="2179" w:type="dxa"/>
            <w:shd w:val="clear" w:color="auto" w:fill="auto"/>
          </w:tcPr>
          <w:p w14:paraId="34866710" w14:textId="41D620F9" w:rsidR="004855FD" w:rsidRPr="004855FD" w:rsidRDefault="004855FD" w:rsidP="004855FD">
            <w:pPr>
              <w:ind w:firstLine="0"/>
            </w:pPr>
            <w:r>
              <w:t>Dillard</w:t>
            </w:r>
          </w:p>
        </w:tc>
        <w:tc>
          <w:tcPr>
            <w:tcW w:w="2179" w:type="dxa"/>
            <w:shd w:val="clear" w:color="auto" w:fill="auto"/>
          </w:tcPr>
          <w:p w14:paraId="232C8D95" w14:textId="4EBBB7F0" w:rsidR="004855FD" w:rsidRPr="004855FD" w:rsidRDefault="004855FD" w:rsidP="004855FD">
            <w:pPr>
              <w:ind w:firstLine="0"/>
            </w:pPr>
            <w:r>
              <w:t>Elliott</w:t>
            </w:r>
          </w:p>
        </w:tc>
        <w:tc>
          <w:tcPr>
            <w:tcW w:w="2180" w:type="dxa"/>
            <w:shd w:val="clear" w:color="auto" w:fill="auto"/>
          </w:tcPr>
          <w:p w14:paraId="7F404C84" w14:textId="128C56F8" w:rsidR="004855FD" w:rsidRPr="004855FD" w:rsidRDefault="004855FD" w:rsidP="004855FD">
            <w:pPr>
              <w:ind w:firstLine="0"/>
            </w:pPr>
            <w:r>
              <w:t>Erickson</w:t>
            </w:r>
          </w:p>
        </w:tc>
      </w:tr>
      <w:tr w:rsidR="004855FD" w:rsidRPr="004855FD" w14:paraId="1A7376D5" w14:textId="77777777" w:rsidTr="004855FD">
        <w:tc>
          <w:tcPr>
            <w:tcW w:w="2179" w:type="dxa"/>
            <w:shd w:val="clear" w:color="auto" w:fill="auto"/>
          </w:tcPr>
          <w:p w14:paraId="675A7A43" w14:textId="2CF12756" w:rsidR="004855FD" w:rsidRPr="004855FD" w:rsidRDefault="004855FD" w:rsidP="004855FD">
            <w:pPr>
              <w:ind w:firstLine="0"/>
            </w:pPr>
            <w:r>
              <w:t>Felder</w:t>
            </w:r>
          </w:p>
        </w:tc>
        <w:tc>
          <w:tcPr>
            <w:tcW w:w="2179" w:type="dxa"/>
            <w:shd w:val="clear" w:color="auto" w:fill="auto"/>
          </w:tcPr>
          <w:p w14:paraId="151146BE" w14:textId="3A7ECD68" w:rsidR="004855FD" w:rsidRPr="004855FD" w:rsidRDefault="004855FD" w:rsidP="004855FD">
            <w:pPr>
              <w:ind w:firstLine="0"/>
            </w:pPr>
            <w:r>
              <w:t>Forrest</w:t>
            </w:r>
          </w:p>
        </w:tc>
        <w:tc>
          <w:tcPr>
            <w:tcW w:w="2180" w:type="dxa"/>
            <w:shd w:val="clear" w:color="auto" w:fill="auto"/>
          </w:tcPr>
          <w:p w14:paraId="52D397CD" w14:textId="2D9AED58" w:rsidR="004855FD" w:rsidRPr="004855FD" w:rsidRDefault="004855FD" w:rsidP="004855FD">
            <w:pPr>
              <w:ind w:firstLine="0"/>
            </w:pPr>
            <w:r>
              <w:t>Gagnon</w:t>
            </w:r>
          </w:p>
        </w:tc>
      </w:tr>
      <w:tr w:rsidR="004855FD" w:rsidRPr="004855FD" w14:paraId="455694DF" w14:textId="77777777" w:rsidTr="004855FD">
        <w:tc>
          <w:tcPr>
            <w:tcW w:w="2179" w:type="dxa"/>
            <w:shd w:val="clear" w:color="auto" w:fill="auto"/>
          </w:tcPr>
          <w:p w14:paraId="5AA2774F" w14:textId="2B90054A" w:rsidR="004855FD" w:rsidRPr="004855FD" w:rsidRDefault="004855FD" w:rsidP="004855FD">
            <w:pPr>
              <w:ind w:firstLine="0"/>
            </w:pPr>
            <w:r>
              <w:t>Garvin</w:t>
            </w:r>
          </w:p>
        </w:tc>
        <w:tc>
          <w:tcPr>
            <w:tcW w:w="2179" w:type="dxa"/>
            <w:shd w:val="clear" w:color="auto" w:fill="auto"/>
          </w:tcPr>
          <w:p w14:paraId="25C7F8CD" w14:textId="4F27A3D3" w:rsidR="004855FD" w:rsidRPr="004855FD" w:rsidRDefault="004855FD" w:rsidP="004855FD">
            <w:pPr>
              <w:ind w:firstLine="0"/>
            </w:pPr>
            <w:r>
              <w:t>Gatch</w:t>
            </w:r>
          </w:p>
        </w:tc>
        <w:tc>
          <w:tcPr>
            <w:tcW w:w="2180" w:type="dxa"/>
            <w:shd w:val="clear" w:color="auto" w:fill="auto"/>
          </w:tcPr>
          <w:p w14:paraId="03A0A7EB" w14:textId="3EC4BB7B" w:rsidR="004855FD" w:rsidRPr="004855FD" w:rsidRDefault="004855FD" w:rsidP="004855FD">
            <w:pPr>
              <w:ind w:firstLine="0"/>
            </w:pPr>
            <w:r>
              <w:t>Gibson</w:t>
            </w:r>
          </w:p>
        </w:tc>
      </w:tr>
      <w:tr w:rsidR="004855FD" w:rsidRPr="004855FD" w14:paraId="3BC40410" w14:textId="77777777" w:rsidTr="004855FD">
        <w:tc>
          <w:tcPr>
            <w:tcW w:w="2179" w:type="dxa"/>
            <w:shd w:val="clear" w:color="auto" w:fill="auto"/>
          </w:tcPr>
          <w:p w14:paraId="259A1930" w14:textId="1C5931C1" w:rsidR="004855FD" w:rsidRPr="004855FD" w:rsidRDefault="004855FD" w:rsidP="004855FD">
            <w:pPr>
              <w:ind w:firstLine="0"/>
            </w:pPr>
            <w:r>
              <w:t>Gilliam</w:t>
            </w:r>
          </w:p>
        </w:tc>
        <w:tc>
          <w:tcPr>
            <w:tcW w:w="2179" w:type="dxa"/>
            <w:shd w:val="clear" w:color="auto" w:fill="auto"/>
          </w:tcPr>
          <w:p w14:paraId="23C508AD" w14:textId="24D68B50" w:rsidR="004855FD" w:rsidRPr="004855FD" w:rsidRDefault="004855FD" w:rsidP="004855FD">
            <w:pPr>
              <w:ind w:firstLine="0"/>
            </w:pPr>
            <w:r>
              <w:t>Gilliard</w:t>
            </w:r>
          </w:p>
        </w:tc>
        <w:tc>
          <w:tcPr>
            <w:tcW w:w="2180" w:type="dxa"/>
            <w:shd w:val="clear" w:color="auto" w:fill="auto"/>
          </w:tcPr>
          <w:p w14:paraId="58EA9E34" w14:textId="55AB3981" w:rsidR="004855FD" w:rsidRPr="004855FD" w:rsidRDefault="004855FD" w:rsidP="004855FD">
            <w:pPr>
              <w:ind w:firstLine="0"/>
            </w:pPr>
            <w:r>
              <w:t>Guest</w:t>
            </w:r>
          </w:p>
        </w:tc>
      </w:tr>
      <w:tr w:rsidR="004855FD" w:rsidRPr="004855FD" w14:paraId="3AA76E87" w14:textId="77777777" w:rsidTr="004855FD">
        <w:tc>
          <w:tcPr>
            <w:tcW w:w="2179" w:type="dxa"/>
            <w:shd w:val="clear" w:color="auto" w:fill="auto"/>
          </w:tcPr>
          <w:p w14:paraId="69DCA51D" w14:textId="24C9E19B" w:rsidR="004855FD" w:rsidRPr="004855FD" w:rsidRDefault="004855FD" w:rsidP="004855FD">
            <w:pPr>
              <w:ind w:firstLine="0"/>
            </w:pPr>
            <w:r>
              <w:t>Haddon</w:t>
            </w:r>
          </w:p>
        </w:tc>
        <w:tc>
          <w:tcPr>
            <w:tcW w:w="2179" w:type="dxa"/>
            <w:shd w:val="clear" w:color="auto" w:fill="auto"/>
          </w:tcPr>
          <w:p w14:paraId="50B7386E" w14:textId="6FE0C5AE" w:rsidR="004855FD" w:rsidRPr="004855FD" w:rsidRDefault="004855FD" w:rsidP="004855FD">
            <w:pPr>
              <w:ind w:firstLine="0"/>
            </w:pPr>
            <w:r>
              <w:t>Hager</w:t>
            </w:r>
          </w:p>
        </w:tc>
        <w:tc>
          <w:tcPr>
            <w:tcW w:w="2180" w:type="dxa"/>
            <w:shd w:val="clear" w:color="auto" w:fill="auto"/>
          </w:tcPr>
          <w:p w14:paraId="1FFCA735" w14:textId="1D0CA444" w:rsidR="004855FD" w:rsidRPr="004855FD" w:rsidRDefault="004855FD" w:rsidP="004855FD">
            <w:pPr>
              <w:ind w:firstLine="0"/>
            </w:pPr>
            <w:r>
              <w:t>Hardee</w:t>
            </w:r>
          </w:p>
        </w:tc>
      </w:tr>
      <w:tr w:rsidR="004855FD" w:rsidRPr="004855FD" w14:paraId="551A6806" w14:textId="77777777" w:rsidTr="004855FD">
        <w:tc>
          <w:tcPr>
            <w:tcW w:w="2179" w:type="dxa"/>
            <w:shd w:val="clear" w:color="auto" w:fill="auto"/>
          </w:tcPr>
          <w:p w14:paraId="4447F574" w14:textId="09068884" w:rsidR="004855FD" w:rsidRPr="004855FD" w:rsidRDefault="004855FD" w:rsidP="004855FD">
            <w:pPr>
              <w:ind w:firstLine="0"/>
            </w:pPr>
            <w:r>
              <w:t>Harris</w:t>
            </w:r>
          </w:p>
        </w:tc>
        <w:tc>
          <w:tcPr>
            <w:tcW w:w="2179" w:type="dxa"/>
            <w:shd w:val="clear" w:color="auto" w:fill="auto"/>
          </w:tcPr>
          <w:p w14:paraId="17A036C3" w14:textId="5AAFF230" w:rsidR="004855FD" w:rsidRPr="004855FD" w:rsidRDefault="004855FD" w:rsidP="004855FD">
            <w:pPr>
              <w:ind w:firstLine="0"/>
            </w:pPr>
            <w:r>
              <w:t>Hartnett</w:t>
            </w:r>
          </w:p>
        </w:tc>
        <w:tc>
          <w:tcPr>
            <w:tcW w:w="2180" w:type="dxa"/>
            <w:shd w:val="clear" w:color="auto" w:fill="auto"/>
          </w:tcPr>
          <w:p w14:paraId="7861A596" w14:textId="2AEB0B28" w:rsidR="004855FD" w:rsidRPr="004855FD" w:rsidRDefault="004855FD" w:rsidP="004855FD">
            <w:pPr>
              <w:ind w:firstLine="0"/>
            </w:pPr>
            <w:r>
              <w:t>Hayes</w:t>
            </w:r>
          </w:p>
        </w:tc>
      </w:tr>
      <w:tr w:rsidR="004855FD" w:rsidRPr="004855FD" w14:paraId="7D500015" w14:textId="77777777" w:rsidTr="004855FD">
        <w:tc>
          <w:tcPr>
            <w:tcW w:w="2179" w:type="dxa"/>
            <w:shd w:val="clear" w:color="auto" w:fill="auto"/>
          </w:tcPr>
          <w:p w14:paraId="711583D2" w14:textId="1617D0B4" w:rsidR="004855FD" w:rsidRPr="004855FD" w:rsidRDefault="004855FD" w:rsidP="004855FD">
            <w:pPr>
              <w:ind w:firstLine="0"/>
            </w:pPr>
            <w:r>
              <w:t>Henegan</w:t>
            </w:r>
          </w:p>
        </w:tc>
        <w:tc>
          <w:tcPr>
            <w:tcW w:w="2179" w:type="dxa"/>
            <w:shd w:val="clear" w:color="auto" w:fill="auto"/>
          </w:tcPr>
          <w:p w14:paraId="616F00BB" w14:textId="2AAE54B2" w:rsidR="004855FD" w:rsidRPr="004855FD" w:rsidRDefault="004855FD" w:rsidP="004855FD">
            <w:pPr>
              <w:ind w:firstLine="0"/>
            </w:pPr>
            <w:r>
              <w:t>Herbkersman</w:t>
            </w:r>
          </w:p>
        </w:tc>
        <w:tc>
          <w:tcPr>
            <w:tcW w:w="2180" w:type="dxa"/>
            <w:shd w:val="clear" w:color="auto" w:fill="auto"/>
          </w:tcPr>
          <w:p w14:paraId="7A7BE012" w14:textId="7CF3F931" w:rsidR="004855FD" w:rsidRPr="004855FD" w:rsidRDefault="004855FD" w:rsidP="004855FD">
            <w:pPr>
              <w:ind w:firstLine="0"/>
            </w:pPr>
            <w:r>
              <w:t>Hewitt</w:t>
            </w:r>
          </w:p>
        </w:tc>
      </w:tr>
      <w:tr w:rsidR="004855FD" w:rsidRPr="004855FD" w14:paraId="2F6BA8B2" w14:textId="77777777" w:rsidTr="004855FD">
        <w:tc>
          <w:tcPr>
            <w:tcW w:w="2179" w:type="dxa"/>
            <w:shd w:val="clear" w:color="auto" w:fill="auto"/>
          </w:tcPr>
          <w:p w14:paraId="0120150D" w14:textId="36ABC669" w:rsidR="004855FD" w:rsidRPr="004855FD" w:rsidRDefault="004855FD" w:rsidP="004855FD">
            <w:pPr>
              <w:ind w:firstLine="0"/>
            </w:pPr>
            <w:r>
              <w:t>Hiott</w:t>
            </w:r>
          </w:p>
        </w:tc>
        <w:tc>
          <w:tcPr>
            <w:tcW w:w="2179" w:type="dxa"/>
            <w:shd w:val="clear" w:color="auto" w:fill="auto"/>
          </w:tcPr>
          <w:p w14:paraId="46D44B18" w14:textId="76E77C7D" w:rsidR="004855FD" w:rsidRPr="004855FD" w:rsidRDefault="004855FD" w:rsidP="004855FD">
            <w:pPr>
              <w:ind w:firstLine="0"/>
            </w:pPr>
            <w:r>
              <w:t>Hixon</w:t>
            </w:r>
          </w:p>
        </w:tc>
        <w:tc>
          <w:tcPr>
            <w:tcW w:w="2180" w:type="dxa"/>
            <w:shd w:val="clear" w:color="auto" w:fill="auto"/>
          </w:tcPr>
          <w:p w14:paraId="5951BA79" w14:textId="299FB927" w:rsidR="004855FD" w:rsidRPr="004855FD" w:rsidRDefault="004855FD" w:rsidP="004855FD">
            <w:pPr>
              <w:ind w:firstLine="0"/>
            </w:pPr>
            <w:r>
              <w:t>Hosey</w:t>
            </w:r>
          </w:p>
        </w:tc>
      </w:tr>
      <w:tr w:rsidR="004855FD" w:rsidRPr="004855FD" w14:paraId="283E2BB7" w14:textId="77777777" w:rsidTr="004855FD">
        <w:tc>
          <w:tcPr>
            <w:tcW w:w="2179" w:type="dxa"/>
            <w:shd w:val="clear" w:color="auto" w:fill="auto"/>
          </w:tcPr>
          <w:p w14:paraId="50338E5A" w14:textId="6F8EDCD0" w:rsidR="004855FD" w:rsidRPr="004855FD" w:rsidRDefault="004855FD" w:rsidP="004855FD">
            <w:pPr>
              <w:ind w:firstLine="0"/>
            </w:pPr>
            <w:r>
              <w:t>Howard</w:t>
            </w:r>
          </w:p>
        </w:tc>
        <w:tc>
          <w:tcPr>
            <w:tcW w:w="2179" w:type="dxa"/>
            <w:shd w:val="clear" w:color="auto" w:fill="auto"/>
          </w:tcPr>
          <w:p w14:paraId="64E8FCCB" w14:textId="56BA1AFC" w:rsidR="004855FD" w:rsidRPr="004855FD" w:rsidRDefault="004855FD" w:rsidP="004855FD">
            <w:pPr>
              <w:ind w:firstLine="0"/>
            </w:pPr>
            <w:r>
              <w:t>Hyde</w:t>
            </w:r>
          </w:p>
        </w:tc>
        <w:tc>
          <w:tcPr>
            <w:tcW w:w="2180" w:type="dxa"/>
            <w:shd w:val="clear" w:color="auto" w:fill="auto"/>
          </w:tcPr>
          <w:p w14:paraId="5936D960" w14:textId="3CAA2677" w:rsidR="004855FD" w:rsidRPr="004855FD" w:rsidRDefault="004855FD" w:rsidP="004855FD">
            <w:pPr>
              <w:ind w:firstLine="0"/>
            </w:pPr>
            <w:r>
              <w:t>Jefferson</w:t>
            </w:r>
          </w:p>
        </w:tc>
      </w:tr>
      <w:tr w:rsidR="004855FD" w:rsidRPr="004855FD" w14:paraId="2A855325" w14:textId="77777777" w:rsidTr="004855FD">
        <w:tc>
          <w:tcPr>
            <w:tcW w:w="2179" w:type="dxa"/>
            <w:shd w:val="clear" w:color="auto" w:fill="auto"/>
          </w:tcPr>
          <w:p w14:paraId="741FDE46" w14:textId="669272CD" w:rsidR="004855FD" w:rsidRPr="004855FD" w:rsidRDefault="004855FD" w:rsidP="004855FD">
            <w:pPr>
              <w:ind w:firstLine="0"/>
            </w:pPr>
            <w:r>
              <w:t>J. L. Johnson</w:t>
            </w:r>
          </w:p>
        </w:tc>
        <w:tc>
          <w:tcPr>
            <w:tcW w:w="2179" w:type="dxa"/>
            <w:shd w:val="clear" w:color="auto" w:fill="auto"/>
          </w:tcPr>
          <w:p w14:paraId="059F189F" w14:textId="1B4B1EEE" w:rsidR="004855FD" w:rsidRPr="004855FD" w:rsidRDefault="004855FD" w:rsidP="004855FD">
            <w:pPr>
              <w:ind w:firstLine="0"/>
            </w:pPr>
            <w:r>
              <w:t>S. Jones</w:t>
            </w:r>
          </w:p>
        </w:tc>
        <w:tc>
          <w:tcPr>
            <w:tcW w:w="2180" w:type="dxa"/>
            <w:shd w:val="clear" w:color="auto" w:fill="auto"/>
          </w:tcPr>
          <w:p w14:paraId="43804289" w14:textId="2BEE5EFD" w:rsidR="004855FD" w:rsidRPr="004855FD" w:rsidRDefault="004855FD" w:rsidP="004855FD">
            <w:pPr>
              <w:ind w:firstLine="0"/>
            </w:pPr>
            <w:r>
              <w:t>Kilmartin</w:t>
            </w:r>
          </w:p>
        </w:tc>
      </w:tr>
      <w:tr w:rsidR="004855FD" w:rsidRPr="004855FD" w14:paraId="7390CC5C" w14:textId="77777777" w:rsidTr="004855FD">
        <w:tc>
          <w:tcPr>
            <w:tcW w:w="2179" w:type="dxa"/>
            <w:shd w:val="clear" w:color="auto" w:fill="auto"/>
          </w:tcPr>
          <w:p w14:paraId="57D36FF5" w14:textId="72BED12C" w:rsidR="004855FD" w:rsidRPr="004855FD" w:rsidRDefault="004855FD" w:rsidP="004855FD">
            <w:pPr>
              <w:ind w:firstLine="0"/>
            </w:pPr>
            <w:r>
              <w:t>King</w:t>
            </w:r>
          </w:p>
        </w:tc>
        <w:tc>
          <w:tcPr>
            <w:tcW w:w="2179" w:type="dxa"/>
            <w:shd w:val="clear" w:color="auto" w:fill="auto"/>
          </w:tcPr>
          <w:p w14:paraId="657AE8B6" w14:textId="1D6B66D8" w:rsidR="004855FD" w:rsidRPr="004855FD" w:rsidRDefault="004855FD" w:rsidP="004855FD">
            <w:pPr>
              <w:ind w:firstLine="0"/>
            </w:pPr>
            <w:r>
              <w:t>Kirby</w:t>
            </w:r>
          </w:p>
        </w:tc>
        <w:tc>
          <w:tcPr>
            <w:tcW w:w="2180" w:type="dxa"/>
            <w:shd w:val="clear" w:color="auto" w:fill="auto"/>
          </w:tcPr>
          <w:p w14:paraId="373E7EBC" w14:textId="3C5528A3" w:rsidR="004855FD" w:rsidRPr="004855FD" w:rsidRDefault="004855FD" w:rsidP="004855FD">
            <w:pPr>
              <w:ind w:firstLine="0"/>
            </w:pPr>
            <w:r>
              <w:t>Landing</w:t>
            </w:r>
          </w:p>
        </w:tc>
      </w:tr>
      <w:tr w:rsidR="004855FD" w:rsidRPr="004855FD" w14:paraId="1BB5FC46" w14:textId="77777777" w:rsidTr="004855FD">
        <w:tc>
          <w:tcPr>
            <w:tcW w:w="2179" w:type="dxa"/>
            <w:shd w:val="clear" w:color="auto" w:fill="auto"/>
          </w:tcPr>
          <w:p w14:paraId="14FCCC00" w14:textId="2A04C996" w:rsidR="004855FD" w:rsidRPr="004855FD" w:rsidRDefault="004855FD" w:rsidP="004855FD">
            <w:pPr>
              <w:ind w:firstLine="0"/>
            </w:pPr>
            <w:r>
              <w:t>Lawson</w:t>
            </w:r>
          </w:p>
        </w:tc>
        <w:tc>
          <w:tcPr>
            <w:tcW w:w="2179" w:type="dxa"/>
            <w:shd w:val="clear" w:color="auto" w:fill="auto"/>
          </w:tcPr>
          <w:p w14:paraId="412AE91A" w14:textId="14B64734" w:rsidR="004855FD" w:rsidRPr="004855FD" w:rsidRDefault="004855FD" w:rsidP="004855FD">
            <w:pPr>
              <w:ind w:firstLine="0"/>
            </w:pPr>
            <w:r>
              <w:t>Leber</w:t>
            </w:r>
          </w:p>
        </w:tc>
        <w:tc>
          <w:tcPr>
            <w:tcW w:w="2180" w:type="dxa"/>
            <w:shd w:val="clear" w:color="auto" w:fill="auto"/>
          </w:tcPr>
          <w:p w14:paraId="263D60C4" w14:textId="2FD642D9" w:rsidR="004855FD" w:rsidRPr="004855FD" w:rsidRDefault="004855FD" w:rsidP="004855FD">
            <w:pPr>
              <w:ind w:firstLine="0"/>
            </w:pPr>
            <w:r>
              <w:t>Ligon</w:t>
            </w:r>
          </w:p>
        </w:tc>
      </w:tr>
      <w:tr w:rsidR="004855FD" w:rsidRPr="004855FD" w14:paraId="41AF1FFC" w14:textId="77777777" w:rsidTr="004855FD">
        <w:tc>
          <w:tcPr>
            <w:tcW w:w="2179" w:type="dxa"/>
            <w:shd w:val="clear" w:color="auto" w:fill="auto"/>
          </w:tcPr>
          <w:p w14:paraId="2F9BBE55" w14:textId="49CF5812" w:rsidR="004855FD" w:rsidRPr="004855FD" w:rsidRDefault="004855FD" w:rsidP="004855FD">
            <w:pPr>
              <w:ind w:firstLine="0"/>
            </w:pPr>
            <w:r>
              <w:t>Long</w:t>
            </w:r>
          </w:p>
        </w:tc>
        <w:tc>
          <w:tcPr>
            <w:tcW w:w="2179" w:type="dxa"/>
            <w:shd w:val="clear" w:color="auto" w:fill="auto"/>
          </w:tcPr>
          <w:p w14:paraId="04E17F80" w14:textId="32729131" w:rsidR="004855FD" w:rsidRPr="004855FD" w:rsidRDefault="004855FD" w:rsidP="004855FD">
            <w:pPr>
              <w:ind w:firstLine="0"/>
            </w:pPr>
            <w:r>
              <w:t>Magnuson</w:t>
            </w:r>
          </w:p>
        </w:tc>
        <w:tc>
          <w:tcPr>
            <w:tcW w:w="2180" w:type="dxa"/>
            <w:shd w:val="clear" w:color="auto" w:fill="auto"/>
          </w:tcPr>
          <w:p w14:paraId="59E502F4" w14:textId="7038D8CB" w:rsidR="004855FD" w:rsidRPr="004855FD" w:rsidRDefault="004855FD" w:rsidP="004855FD">
            <w:pPr>
              <w:ind w:firstLine="0"/>
            </w:pPr>
            <w:r>
              <w:t>May</w:t>
            </w:r>
          </w:p>
        </w:tc>
      </w:tr>
      <w:tr w:rsidR="004855FD" w:rsidRPr="004855FD" w14:paraId="7F2EF9EB" w14:textId="77777777" w:rsidTr="004855FD">
        <w:tc>
          <w:tcPr>
            <w:tcW w:w="2179" w:type="dxa"/>
            <w:shd w:val="clear" w:color="auto" w:fill="auto"/>
          </w:tcPr>
          <w:p w14:paraId="766ADC1D" w14:textId="4FE1D556" w:rsidR="004855FD" w:rsidRPr="004855FD" w:rsidRDefault="004855FD" w:rsidP="004855FD">
            <w:pPr>
              <w:ind w:firstLine="0"/>
            </w:pPr>
            <w:r>
              <w:t>McCabe</w:t>
            </w:r>
          </w:p>
        </w:tc>
        <w:tc>
          <w:tcPr>
            <w:tcW w:w="2179" w:type="dxa"/>
            <w:shd w:val="clear" w:color="auto" w:fill="auto"/>
          </w:tcPr>
          <w:p w14:paraId="7C8B2F01" w14:textId="25C22C2B" w:rsidR="004855FD" w:rsidRPr="004855FD" w:rsidRDefault="004855FD" w:rsidP="004855FD">
            <w:pPr>
              <w:ind w:firstLine="0"/>
            </w:pPr>
            <w:r>
              <w:t>McCravy</w:t>
            </w:r>
          </w:p>
        </w:tc>
        <w:tc>
          <w:tcPr>
            <w:tcW w:w="2180" w:type="dxa"/>
            <w:shd w:val="clear" w:color="auto" w:fill="auto"/>
          </w:tcPr>
          <w:p w14:paraId="02973DEA" w14:textId="252544FD" w:rsidR="004855FD" w:rsidRPr="004855FD" w:rsidRDefault="004855FD" w:rsidP="004855FD">
            <w:pPr>
              <w:ind w:firstLine="0"/>
            </w:pPr>
            <w:r>
              <w:t>McDaniel</w:t>
            </w:r>
          </w:p>
        </w:tc>
      </w:tr>
      <w:tr w:rsidR="004855FD" w:rsidRPr="004855FD" w14:paraId="5DB422A8" w14:textId="77777777" w:rsidTr="004855FD">
        <w:tc>
          <w:tcPr>
            <w:tcW w:w="2179" w:type="dxa"/>
            <w:shd w:val="clear" w:color="auto" w:fill="auto"/>
          </w:tcPr>
          <w:p w14:paraId="4836AA41" w14:textId="21D46FCF" w:rsidR="004855FD" w:rsidRPr="004855FD" w:rsidRDefault="004855FD" w:rsidP="004855FD">
            <w:pPr>
              <w:ind w:firstLine="0"/>
            </w:pPr>
            <w:r>
              <w:t>McGinnis</w:t>
            </w:r>
          </w:p>
        </w:tc>
        <w:tc>
          <w:tcPr>
            <w:tcW w:w="2179" w:type="dxa"/>
            <w:shd w:val="clear" w:color="auto" w:fill="auto"/>
          </w:tcPr>
          <w:p w14:paraId="742E5029" w14:textId="6DD22021" w:rsidR="004855FD" w:rsidRPr="004855FD" w:rsidRDefault="004855FD" w:rsidP="004855FD">
            <w:pPr>
              <w:ind w:firstLine="0"/>
            </w:pPr>
            <w:r>
              <w:t>Mitchell</w:t>
            </w:r>
          </w:p>
        </w:tc>
        <w:tc>
          <w:tcPr>
            <w:tcW w:w="2180" w:type="dxa"/>
            <w:shd w:val="clear" w:color="auto" w:fill="auto"/>
          </w:tcPr>
          <w:p w14:paraId="2FC618DA" w14:textId="31277A37" w:rsidR="004855FD" w:rsidRPr="004855FD" w:rsidRDefault="004855FD" w:rsidP="004855FD">
            <w:pPr>
              <w:ind w:firstLine="0"/>
            </w:pPr>
            <w:r>
              <w:t>T. Moore</w:t>
            </w:r>
          </w:p>
        </w:tc>
      </w:tr>
      <w:tr w:rsidR="004855FD" w:rsidRPr="004855FD" w14:paraId="0580A02A" w14:textId="77777777" w:rsidTr="004855FD">
        <w:tc>
          <w:tcPr>
            <w:tcW w:w="2179" w:type="dxa"/>
            <w:shd w:val="clear" w:color="auto" w:fill="auto"/>
          </w:tcPr>
          <w:p w14:paraId="62A28176" w14:textId="52885CEE" w:rsidR="004855FD" w:rsidRPr="004855FD" w:rsidRDefault="004855FD" w:rsidP="004855FD">
            <w:pPr>
              <w:ind w:firstLine="0"/>
            </w:pPr>
            <w:r>
              <w:t>A. M. Morgan</w:t>
            </w:r>
          </w:p>
        </w:tc>
        <w:tc>
          <w:tcPr>
            <w:tcW w:w="2179" w:type="dxa"/>
            <w:shd w:val="clear" w:color="auto" w:fill="auto"/>
          </w:tcPr>
          <w:p w14:paraId="0F4D846E" w14:textId="54620534" w:rsidR="004855FD" w:rsidRPr="004855FD" w:rsidRDefault="004855FD" w:rsidP="004855FD">
            <w:pPr>
              <w:ind w:firstLine="0"/>
            </w:pPr>
            <w:r>
              <w:t>T. A. Morgan</w:t>
            </w:r>
          </w:p>
        </w:tc>
        <w:tc>
          <w:tcPr>
            <w:tcW w:w="2180" w:type="dxa"/>
            <w:shd w:val="clear" w:color="auto" w:fill="auto"/>
          </w:tcPr>
          <w:p w14:paraId="2BDE2D67" w14:textId="4F6E8790" w:rsidR="004855FD" w:rsidRPr="004855FD" w:rsidRDefault="004855FD" w:rsidP="004855FD">
            <w:pPr>
              <w:ind w:firstLine="0"/>
            </w:pPr>
            <w:r>
              <w:t>Moss</w:t>
            </w:r>
          </w:p>
        </w:tc>
      </w:tr>
      <w:tr w:rsidR="004855FD" w:rsidRPr="004855FD" w14:paraId="3F49C640" w14:textId="77777777" w:rsidTr="004855FD">
        <w:tc>
          <w:tcPr>
            <w:tcW w:w="2179" w:type="dxa"/>
            <w:shd w:val="clear" w:color="auto" w:fill="auto"/>
          </w:tcPr>
          <w:p w14:paraId="328D1345" w14:textId="5E5379D3" w:rsidR="004855FD" w:rsidRPr="004855FD" w:rsidRDefault="004855FD" w:rsidP="004855FD">
            <w:pPr>
              <w:ind w:firstLine="0"/>
            </w:pPr>
            <w:r>
              <w:t>Murphy</w:t>
            </w:r>
          </w:p>
        </w:tc>
        <w:tc>
          <w:tcPr>
            <w:tcW w:w="2179" w:type="dxa"/>
            <w:shd w:val="clear" w:color="auto" w:fill="auto"/>
          </w:tcPr>
          <w:p w14:paraId="692917C1" w14:textId="43757DAD" w:rsidR="004855FD" w:rsidRPr="004855FD" w:rsidRDefault="004855FD" w:rsidP="004855FD">
            <w:pPr>
              <w:ind w:firstLine="0"/>
            </w:pPr>
            <w:r>
              <w:t>Neese</w:t>
            </w:r>
          </w:p>
        </w:tc>
        <w:tc>
          <w:tcPr>
            <w:tcW w:w="2180" w:type="dxa"/>
            <w:shd w:val="clear" w:color="auto" w:fill="auto"/>
          </w:tcPr>
          <w:p w14:paraId="68813136" w14:textId="0D633084" w:rsidR="004855FD" w:rsidRPr="004855FD" w:rsidRDefault="004855FD" w:rsidP="004855FD">
            <w:pPr>
              <w:ind w:firstLine="0"/>
            </w:pPr>
            <w:r>
              <w:t>B. Newton</w:t>
            </w:r>
          </w:p>
        </w:tc>
      </w:tr>
      <w:tr w:rsidR="004855FD" w:rsidRPr="004855FD" w14:paraId="29A15D98" w14:textId="77777777" w:rsidTr="004855FD">
        <w:tc>
          <w:tcPr>
            <w:tcW w:w="2179" w:type="dxa"/>
            <w:shd w:val="clear" w:color="auto" w:fill="auto"/>
          </w:tcPr>
          <w:p w14:paraId="0C4752BB" w14:textId="3148E330" w:rsidR="004855FD" w:rsidRPr="004855FD" w:rsidRDefault="004855FD" w:rsidP="004855FD">
            <w:pPr>
              <w:ind w:firstLine="0"/>
            </w:pPr>
            <w:r>
              <w:t>W. Newton</w:t>
            </w:r>
          </w:p>
        </w:tc>
        <w:tc>
          <w:tcPr>
            <w:tcW w:w="2179" w:type="dxa"/>
            <w:shd w:val="clear" w:color="auto" w:fill="auto"/>
          </w:tcPr>
          <w:p w14:paraId="273D7C5E" w14:textId="54407ADC" w:rsidR="004855FD" w:rsidRPr="004855FD" w:rsidRDefault="004855FD" w:rsidP="004855FD">
            <w:pPr>
              <w:ind w:firstLine="0"/>
            </w:pPr>
            <w:r>
              <w:t>Nutt</w:t>
            </w:r>
          </w:p>
        </w:tc>
        <w:tc>
          <w:tcPr>
            <w:tcW w:w="2180" w:type="dxa"/>
            <w:shd w:val="clear" w:color="auto" w:fill="auto"/>
          </w:tcPr>
          <w:p w14:paraId="7CD8F0F8" w14:textId="48B61C45" w:rsidR="004855FD" w:rsidRPr="004855FD" w:rsidRDefault="004855FD" w:rsidP="004855FD">
            <w:pPr>
              <w:ind w:firstLine="0"/>
            </w:pPr>
            <w:r>
              <w:t>Oremus</w:t>
            </w:r>
          </w:p>
        </w:tc>
      </w:tr>
      <w:tr w:rsidR="004855FD" w:rsidRPr="004855FD" w14:paraId="3ED4EF42" w14:textId="77777777" w:rsidTr="004855FD">
        <w:tc>
          <w:tcPr>
            <w:tcW w:w="2179" w:type="dxa"/>
            <w:shd w:val="clear" w:color="auto" w:fill="auto"/>
          </w:tcPr>
          <w:p w14:paraId="2E9061AB" w14:textId="0D674E73" w:rsidR="004855FD" w:rsidRPr="004855FD" w:rsidRDefault="004855FD" w:rsidP="004855FD">
            <w:pPr>
              <w:ind w:firstLine="0"/>
            </w:pPr>
            <w:r>
              <w:t>Ott</w:t>
            </w:r>
          </w:p>
        </w:tc>
        <w:tc>
          <w:tcPr>
            <w:tcW w:w="2179" w:type="dxa"/>
            <w:shd w:val="clear" w:color="auto" w:fill="auto"/>
          </w:tcPr>
          <w:p w14:paraId="73FFA19A" w14:textId="4F393AEA" w:rsidR="004855FD" w:rsidRPr="004855FD" w:rsidRDefault="004855FD" w:rsidP="004855FD">
            <w:pPr>
              <w:ind w:firstLine="0"/>
            </w:pPr>
            <w:r>
              <w:t>Pace</w:t>
            </w:r>
          </w:p>
        </w:tc>
        <w:tc>
          <w:tcPr>
            <w:tcW w:w="2180" w:type="dxa"/>
            <w:shd w:val="clear" w:color="auto" w:fill="auto"/>
          </w:tcPr>
          <w:p w14:paraId="30E791E6" w14:textId="6195F221" w:rsidR="004855FD" w:rsidRPr="004855FD" w:rsidRDefault="004855FD" w:rsidP="004855FD">
            <w:pPr>
              <w:ind w:firstLine="0"/>
            </w:pPr>
            <w:r>
              <w:t>Pedalino</w:t>
            </w:r>
          </w:p>
        </w:tc>
      </w:tr>
      <w:tr w:rsidR="004855FD" w:rsidRPr="004855FD" w14:paraId="5AC8B19E" w14:textId="77777777" w:rsidTr="004855FD">
        <w:tc>
          <w:tcPr>
            <w:tcW w:w="2179" w:type="dxa"/>
            <w:shd w:val="clear" w:color="auto" w:fill="auto"/>
          </w:tcPr>
          <w:p w14:paraId="09EB947E" w14:textId="5076D4FF" w:rsidR="004855FD" w:rsidRPr="004855FD" w:rsidRDefault="004855FD" w:rsidP="004855FD">
            <w:pPr>
              <w:ind w:firstLine="0"/>
            </w:pPr>
            <w:r>
              <w:t>Pendarvis</w:t>
            </w:r>
          </w:p>
        </w:tc>
        <w:tc>
          <w:tcPr>
            <w:tcW w:w="2179" w:type="dxa"/>
            <w:shd w:val="clear" w:color="auto" w:fill="auto"/>
          </w:tcPr>
          <w:p w14:paraId="2DAC4D43" w14:textId="79D621E2" w:rsidR="004855FD" w:rsidRPr="004855FD" w:rsidRDefault="004855FD" w:rsidP="004855FD">
            <w:pPr>
              <w:ind w:firstLine="0"/>
            </w:pPr>
            <w:r>
              <w:t>Pope</w:t>
            </w:r>
          </w:p>
        </w:tc>
        <w:tc>
          <w:tcPr>
            <w:tcW w:w="2180" w:type="dxa"/>
            <w:shd w:val="clear" w:color="auto" w:fill="auto"/>
          </w:tcPr>
          <w:p w14:paraId="461CD29D" w14:textId="26DEE6D8" w:rsidR="004855FD" w:rsidRPr="004855FD" w:rsidRDefault="004855FD" w:rsidP="004855FD">
            <w:pPr>
              <w:ind w:firstLine="0"/>
            </w:pPr>
            <w:r>
              <w:t>Rivers</w:t>
            </w:r>
          </w:p>
        </w:tc>
      </w:tr>
      <w:tr w:rsidR="004855FD" w:rsidRPr="004855FD" w14:paraId="1B73A6C9" w14:textId="77777777" w:rsidTr="004855FD">
        <w:tc>
          <w:tcPr>
            <w:tcW w:w="2179" w:type="dxa"/>
            <w:shd w:val="clear" w:color="auto" w:fill="auto"/>
          </w:tcPr>
          <w:p w14:paraId="6052D968" w14:textId="504ABD2A" w:rsidR="004855FD" w:rsidRPr="004855FD" w:rsidRDefault="004855FD" w:rsidP="004855FD">
            <w:pPr>
              <w:ind w:firstLine="0"/>
            </w:pPr>
            <w:r>
              <w:t>Robbins</w:t>
            </w:r>
          </w:p>
        </w:tc>
        <w:tc>
          <w:tcPr>
            <w:tcW w:w="2179" w:type="dxa"/>
            <w:shd w:val="clear" w:color="auto" w:fill="auto"/>
          </w:tcPr>
          <w:p w14:paraId="656B50E8" w14:textId="5E47E626" w:rsidR="004855FD" w:rsidRPr="004855FD" w:rsidRDefault="004855FD" w:rsidP="004855FD">
            <w:pPr>
              <w:ind w:firstLine="0"/>
            </w:pPr>
            <w:r>
              <w:t>Rose</w:t>
            </w:r>
          </w:p>
        </w:tc>
        <w:tc>
          <w:tcPr>
            <w:tcW w:w="2180" w:type="dxa"/>
            <w:shd w:val="clear" w:color="auto" w:fill="auto"/>
          </w:tcPr>
          <w:p w14:paraId="610BC439" w14:textId="07551D3E" w:rsidR="004855FD" w:rsidRPr="004855FD" w:rsidRDefault="004855FD" w:rsidP="004855FD">
            <w:pPr>
              <w:ind w:firstLine="0"/>
            </w:pPr>
            <w:r>
              <w:t>Rutherford</w:t>
            </w:r>
          </w:p>
        </w:tc>
      </w:tr>
      <w:tr w:rsidR="004855FD" w:rsidRPr="004855FD" w14:paraId="6EF4051A" w14:textId="77777777" w:rsidTr="004855FD">
        <w:tc>
          <w:tcPr>
            <w:tcW w:w="2179" w:type="dxa"/>
            <w:shd w:val="clear" w:color="auto" w:fill="auto"/>
          </w:tcPr>
          <w:p w14:paraId="3ED22BF6" w14:textId="674F9A67" w:rsidR="004855FD" w:rsidRPr="004855FD" w:rsidRDefault="004855FD" w:rsidP="004855FD">
            <w:pPr>
              <w:ind w:firstLine="0"/>
            </w:pPr>
            <w:r>
              <w:t>Sandifer</w:t>
            </w:r>
          </w:p>
        </w:tc>
        <w:tc>
          <w:tcPr>
            <w:tcW w:w="2179" w:type="dxa"/>
            <w:shd w:val="clear" w:color="auto" w:fill="auto"/>
          </w:tcPr>
          <w:p w14:paraId="1FED4606" w14:textId="73E35B2C" w:rsidR="004855FD" w:rsidRPr="004855FD" w:rsidRDefault="004855FD" w:rsidP="004855FD">
            <w:pPr>
              <w:ind w:firstLine="0"/>
            </w:pPr>
            <w:r>
              <w:t>Schuessler</w:t>
            </w:r>
          </w:p>
        </w:tc>
        <w:tc>
          <w:tcPr>
            <w:tcW w:w="2180" w:type="dxa"/>
            <w:shd w:val="clear" w:color="auto" w:fill="auto"/>
          </w:tcPr>
          <w:p w14:paraId="6CA41CDC" w14:textId="742DAD8D" w:rsidR="004855FD" w:rsidRPr="004855FD" w:rsidRDefault="004855FD" w:rsidP="004855FD">
            <w:pPr>
              <w:ind w:firstLine="0"/>
            </w:pPr>
            <w:r>
              <w:t>Sessions</w:t>
            </w:r>
          </w:p>
        </w:tc>
      </w:tr>
      <w:tr w:rsidR="004855FD" w:rsidRPr="004855FD" w14:paraId="3DA51C27" w14:textId="77777777" w:rsidTr="004855FD">
        <w:tc>
          <w:tcPr>
            <w:tcW w:w="2179" w:type="dxa"/>
            <w:shd w:val="clear" w:color="auto" w:fill="auto"/>
          </w:tcPr>
          <w:p w14:paraId="2274A6EA" w14:textId="1768031F" w:rsidR="004855FD" w:rsidRPr="004855FD" w:rsidRDefault="004855FD" w:rsidP="004855FD">
            <w:pPr>
              <w:ind w:firstLine="0"/>
            </w:pPr>
            <w:r>
              <w:t>G. M. Smith</w:t>
            </w:r>
          </w:p>
        </w:tc>
        <w:tc>
          <w:tcPr>
            <w:tcW w:w="2179" w:type="dxa"/>
            <w:shd w:val="clear" w:color="auto" w:fill="auto"/>
          </w:tcPr>
          <w:p w14:paraId="70342B35" w14:textId="0C4C6A59" w:rsidR="004855FD" w:rsidRPr="004855FD" w:rsidRDefault="004855FD" w:rsidP="004855FD">
            <w:pPr>
              <w:ind w:firstLine="0"/>
            </w:pPr>
            <w:r>
              <w:t>M. M. Smith</w:t>
            </w:r>
          </w:p>
        </w:tc>
        <w:tc>
          <w:tcPr>
            <w:tcW w:w="2180" w:type="dxa"/>
            <w:shd w:val="clear" w:color="auto" w:fill="auto"/>
          </w:tcPr>
          <w:p w14:paraId="1C6A860B" w14:textId="6A9880A4" w:rsidR="004855FD" w:rsidRPr="004855FD" w:rsidRDefault="004855FD" w:rsidP="004855FD">
            <w:pPr>
              <w:ind w:firstLine="0"/>
            </w:pPr>
            <w:r>
              <w:t>Stavrinakis</w:t>
            </w:r>
          </w:p>
        </w:tc>
      </w:tr>
      <w:tr w:rsidR="004855FD" w:rsidRPr="004855FD" w14:paraId="03196055" w14:textId="77777777" w:rsidTr="004855FD">
        <w:tc>
          <w:tcPr>
            <w:tcW w:w="2179" w:type="dxa"/>
            <w:shd w:val="clear" w:color="auto" w:fill="auto"/>
          </w:tcPr>
          <w:p w14:paraId="0235DAF0" w14:textId="778C0923" w:rsidR="004855FD" w:rsidRPr="004855FD" w:rsidRDefault="004855FD" w:rsidP="004855FD">
            <w:pPr>
              <w:ind w:firstLine="0"/>
            </w:pPr>
            <w:r>
              <w:t>Taylor</w:t>
            </w:r>
          </w:p>
        </w:tc>
        <w:tc>
          <w:tcPr>
            <w:tcW w:w="2179" w:type="dxa"/>
            <w:shd w:val="clear" w:color="auto" w:fill="auto"/>
          </w:tcPr>
          <w:p w14:paraId="671CE9B3" w14:textId="524783B1" w:rsidR="004855FD" w:rsidRPr="004855FD" w:rsidRDefault="004855FD" w:rsidP="004855FD">
            <w:pPr>
              <w:ind w:firstLine="0"/>
            </w:pPr>
            <w:r>
              <w:t>Thayer</w:t>
            </w:r>
          </w:p>
        </w:tc>
        <w:tc>
          <w:tcPr>
            <w:tcW w:w="2180" w:type="dxa"/>
            <w:shd w:val="clear" w:color="auto" w:fill="auto"/>
          </w:tcPr>
          <w:p w14:paraId="5B3E60EE" w14:textId="1C94006F" w:rsidR="004855FD" w:rsidRPr="004855FD" w:rsidRDefault="004855FD" w:rsidP="004855FD">
            <w:pPr>
              <w:ind w:firstLine="0"/>
            </w:pPr>
            <w:r>
              <w:t>Thigpen</w:t>
            </w:r>
          </w:p>
        </w:tc>
      </w:tr>
      <w:tr w:rsidR="004855FD" w:rsidRPr="004855FD" w14:paraId="6BB2EE2B" w14:textId="77777777" w:rsidTr="004855FD">
        <w:tc>
          <w:tcPr>
            <w:tcW w:w="2179" w:type="dxa"/>
            <w:shd w:val="clear" w:color="auto" w:fill="auto"/>
          </w:tcPr>
          <w:p w14:paraId="7F91567F" w14:textId="74E161B6" w:rsidR="004855FD" w:rsidRPr="004855FD" w:rsidRDefault="004855FD" w:rsidP="004855FD">
            <w:pPr>
              <w:ind w:firstLine="0"/>
            </w:pPr>
            <w:r>
              <w:t>Trantham</w:t>
            </w:r>
          </w:p>
        </w:tc>
        <w:tc>
          <w:tcPr>
            <w:tcW w:w="2179" w:type="dxa"/>
            <w:shd w:val="clear" w:color="auto" w:fill="auto"/>
          </w:tcPr>
          <w:p w14:paraId="05B03A22" w14:textId="056E7696" w:rsidR="004855FD" w:rsidRPr="004855FD" w:rsidRDefault="004855FD" w:rsidP="004855FD">
            <w:pPr>
              <w:ind w:firstLine="0"/>
            </w:pPr>
            <w:r>
              <w:t>Vaughan</w:t>
            </w:r>
          </w:p>
        </w:tc>
        <w:tc>
          <w:tcPr>
            <w:tcW w:w="2180" w:type="dxa"/>
            <w:shd w:val="clear" w:color="auto" w:fill="auto"/>
          </w:tcPr>
          <w:p w14:paraId="54B2D56F" w14:textId="79C80885" w:rsidR="004855FD" w:rsidRPr="004855FD" w:rsidRDefault="004855FD" w:rsidP="004855FD">
            <w:pPr>
              <w:ind w:firstLine="0"/>
            </w:pPr>
            <w:r>
              <w:t>Weeks</w:t>
            </w:r>
          </w:p>
        </w:tc>
      </w:tr>
      <w:tr w:rsidR="004855FD" w:rsidRPr="004855FD" w14:paraId="7D7C26A3" w14:textId="77777777" w:rsidTr="004855FD">
        <w:tc>
          <w:tcPr>
            <w:tcW w:w="2179" w:type="dxa"/>
            <w:shd w:val="clear" w:color="auto" w:fill="auto"/>
          </w:tcPr>
          <w:p w14:paraId="4A67E893" w14:textId="09FBC0B8" w:rsidR="004855FD" w:rsidRPr="004855FD" w:rsidRDefault="004855FD" w:rsidP="004855FD">
            <w:pPr>
              <w:ind w:firstLine="0"/>
            </w:pPr>
            <w:r>
              <w:t>West</w:t>
            </w:r>
          </w:p>
        </w:tc>
        <w:tc>
          <w:tcPr>
            <w:tcW w:w="2179" w:type="dxa"/>
            <w:shd w:val="clear" w:color="auto" w:fill="auto"/>
          </w:tcPr>
          <w:p w14:paraId="0F521A1C" w14:textId="1A1D03A0" w:rsidR="004855FD" w:rsidRPr="004855FD" w:rsidRDefault="004855FD" w:rsidP="004855FD">
            <w:pPr>
              <w:ind w:firstLine="0"/>
            </w:pPr>
            <w:r>
              <w:t>Wetmore</w:t>
            </w:r>
          </w:p>
        </w:tc>
        <w:tc>
          <w:tcPr>
            <w:tcW w:w="2180" w:type="dxa"/>
            <w:shd w:val="clear" w:color="auto" w:fill="auto"/>
          </w:tcPr>
          <w:p w14:paraId="5BC05B51" w14:textId="6620CE1D" w:rsidR="004855FD" w:rsidRPr="004855FD" w:rsidRDefault="004855FD" w:rsidP="004855FD">
            <w:pPr>
              <w:ind w:firstLine="0"/>
            </w:pPr>
            <w:r>
              <w:t>Wheeler</w:t>
            </w:r>
          </w:p>
        </w:tc>
      </w:tr>
      <w:tr w:rsidR="004855FD" w:rsidRPr="004855FD" w14:paraId="7FBEA3E1" w14:textId="77777777" w:rsidTr="004855FD">
        <w:tc>
          <w:tcPr>
            <w:tcW w:w="2179" w:type="dxa"/>
            <w:shd w:val="clear" w:color="auto" w:fill="auto"/>
          </w:tcPr>
          <w:p w14:paraId="1EE330DB" w14:textId="13902932" w:rsidR="004855FD" w:rsidRPr="004855FD" w:rsidRDefault="004855FD" w:rsidP="004855FD">
            <w:pPr>
              <w:keepNext/>
              <w:ind w:firstLine="0"/>
            </w:pPr>
            <w:r>
              <w:t>White</w:t>
            </w:r>
          </w:p>
        </w:tc>
        <w:tc>
          <w:tcPr>
            <w:tcW w:w="2179" w:type="dxa"/>
            <w:shd w:val="clear" w:color="auto" w:fill="auto"/>
          </w:tcPr>
          <w:p w14:paraId="0CD5FBEE" w14:textId="1C8923E8" w:rsidR="004855FD" w:rsidRPr="004855FD" w:rsidRDefault="004855FD" w:rsidP="004855FD">
            <w:pPr>
              <w:keepNext/>
              <w:ind w:firstLine="0"/>
            </w:pPr>
            <w:r>
              <w:t>Whitmire</w:t>
            </w:r>
          </w:p>
        </w:tc>
        <w:tc>
          <w:tcPr>
            <w:tcW w:w="2180" w:type="dxa"/>
            <w:shd w:val="clear" w:color="auto" w:fill="auto"/>
          </w:tcPr>
          <w:p w14:paraId="082EA00C" w14:textId="54332C5C" w:rsidR="004855FD" w:rsidRPr="004855FD" w:rsidRDefault="004855FD" w:rsidP="004855FD">
            <w:pPr>
              <w:keepNext/>
              <w:ind w:firstLine="0"/>
            </w:pPr>
            <w:r>
              <w:t>Williams</w:t>
            </w:r>
          </w:p>
        </w:tc>
      </w:tr>
      <w:tr w:rsidR="004855FD" w:rsidRPr="004855FD" w14:paraId="78F15455" w14:textId="77777777" w:rsidTr="004855FD">
        <w:tc>
          <w:tcPr>
            <w:tcW w:w="2179" w:type="dxa"/>
            <w:shd w:val="clear" w:color="auto" w:fill="auto"/>
          </w:tcPr>
          <w:p w14:paraId="4FA1DF6E" w14:textId="4A399E49" w:rsidR="004855FD" w:rsidRPr="004855FD" w:rsidRDefault="004855FD" w:rsidP="004855FD">
            <w:pPr>
              <w:keepNext/>
              <w:ind w:firstLine="0"/>
            </w:pPr>
            <w:r>
              <w:t>Willis</w:t>
            </w:r>
          </w:p>
        </w:tc>
        <w:tc>
          <w:tcPr>
            <w:tcW w:w="2179" w:type="dxa"/>
            <w:shd w:val="clear" w:color="auto" w:fill="auto"/>
          </w:tcPr>
          <w:p w14:paraId="10055FFF" w14:textId="1F7A40B2" w:rsidR="004855FD" w:rsidRPr="004855FD" w:rsidRDefault="004855FD" w:rsidP="004855FD">
            <w:pPr>
              <w:keepNext/>
              <w:ind w:firstLine="0"/>
            </w:pPr>
            <w:r>
              <w:t>Wooten</w:t>
            </w:r>
          </w:p>
        </w:tc>
        <w:tc>
          <w:tcPr>
            <w:tcW w:w="2180" w:type="dxa"/>
            <w:shd w:val="clear" w:color="auto" w:fill="auto"/>
          </w:tcPr>
          <w:p w14:paraId="394075BB" w14:textId="3010AEE7" w:rsidR="004855FD" w:rsidRPr="004855FD" w:rsidRDefault="004855FD" w:rsidP="004855FD">
            <w:pPr>
              <w:keepNext/>
              <w:ind w:firstLine="0"/>
            </w:pPr>
            <w:r>
              <w:t>Yow</w:t>
            </w:r>
          </w:p>
        </w:tc>
      </w:tr>
    </w:tbl>
    <w:p w14:paraId="64285999" w14:textId="77777777" w:rsidR="004855FD" w:rsidRDefault="004855FD" w:rsidP="004855FD"/>
    <w:p w14:paraId="38395C74" w14:textId="7B02343F" w:rsidR="004855FD" w:rsidRDefault="004855FD" w:rsidP="004855FD">
      <w:pPr>
        <w:jc w:val="center"/>
        <w:rPr>
          <w:b/>
        </w:rPr>
      </w:pPr>
      <w:r w:rsidRPr="004855FD">
        <w:rPr>
          <w:b/>
        </w:rPr>
        <w:t>Total--108</w:t>
      </w:r>
    </w:p>
    <w:p w14:paraId="458422E7" w14:textId="77777777" w:rsidR="004855FD" w:rsidRDefault="004855FD" w:rsidP="004855FD">
      <w:pPr>
        <w:jc w:val="center"/>
        <w:rPr>
          <w:b/>
        </w:rPr>
      </w:pPr>
    </w:p>
    <w:p w14:paraId="45A10DB4" w14:textId="77777777" w:rsidR="004855FD" w:rsidRDefault="004855FD" w:rsidP="005E1AEB">
      <w:pPr>
        <w:keepNext/>
        <w:ind w:firstLine="0"/>
      </w:pPr>
      <w:r w:rsidRPr="004855FD">
        <w:t xml:space="preserve"> </w:t>
      </w:r>
      <w:r>
        <w:t>Those who voted in the negative are:</w:t>
      </w:r>
    </w:p>
    <w:p w14:paraId="389241BC" w14:textId="77777777" w:rsidR="004855FD" w:rsidRDefault="004855FD" w:rsidP="005E1AEB">
      <w:pPr>
        <w:keepNext/>
      </w:pPr>
    </w:p>
    <w:p w14:paraId="1B819BAE" w14:textId="77777777" w:rsidR="004855FD" w:rsidRDefault="004855FD" w:rsidP="005E1AEB">
      <w:pPr>
        <w:keepNext/>
        <w:jc w:val="center"/>
        <w:rPr>
          <w:b/>
        </w:rPr>
      </w:pPr>
      <w:r w:rsidRPr="004855FD">
        <w:rPr>
          <w:b/>
        </w:rPr>
        <w:t>Total--0</w:t>
      </w:r>
    </w:p>
    <w:p w14:paraId="561AE886" w14:textId="563E2366" w:rsidR="004855FD" w:rsidRDefault="004855FD" w:rsidP="004855FD">
      <w:pPr>
        <w:jc w:val="center"/>
        <w:rPr>
          <w:b/>
        </w:rPr>
      </w:pPr>
    </w:p>
    <w:p w14:paraId="64CB755F" w14:textId="77777777" w:rsidR="004855FD" w:rsidRDefault="004855FD" w:rsidP="004855FD">
      <w:r>
        <w:t xml:space="preserve">Section 6 was adopted. </w:t>
      </w:r>
    </w:p>
    <w:p w14:paraId="0A8EA5E1" w14:textId="77777777" w:rsidR="004855FD" w:rsidRDefault="004855FD" w:rsidP="004855FD"/>
    <w:p w14:paraId="14F7AC65" w14:textId="7C9D5E27" w:rsidR="004855FD" w:rsidRDefault="004855FD" w:rsidP="004855FD">
      <w:pPr>
        <w:keepNext/>
        <w:jc w:val="center"/>
        <w:rPr>
          <w:b/>
        </w:rPr>
      </w:pPr>
      <w:r w:rsidRPr="004855FD">
        <w:rPr>
          <w:b/>
        </w:rPr>
        <w:t>SECTION 7</w:t>
      </w:r>
    </w:p>
    <w:p w14:paraId="0CC71FA1" w14:textId="77777777" w:rsidR="004855FD" w:rsidRDefault="004855FD" w:rsidP="004855FD">
      <w:r>
        <w:t xml:space="preserve">The yeas and nays were taken resulting as follows: </w:t>
      </w:r>
    </w:p>
    <w:p w14:paraId="641AFE4A" w14:textId="1886A5C5" w:rsidR="004855FD" w:rsidRDefault="004855FD" w:rsidP="004855FD">
      <w:pPr>
        <w:jc w:val="center"/>
      </w:pPr>
      <w:r>
        <w:t xml:space="preserve"> </w:t>
      </w:r>
      <w:bookmarkStart w:id="117" w:name="vote_start249"/>
      <w:bookmarkEnd w:id="117"/>
      <w:r>
        <w:t>Yeas 113; Nays 0</w:t>
      </w:r>
    </w:p>
    <w:p w14:paraId="03C829A3" w14:textId="77777777" w:rsidR="004855FD" w:rsidRDefault="004855FD" w:rsidP="004855FD">
      <w:pPr>
        <w:jc w:val="center"/>
      </w:pPr>
    </w:p>
    <w:p w14:paraId="7367B4D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D4A21C0" w14:textId="77777777" w:rsidTr="004855FD">
        <w:tc>
          <w:tcPr>
            <w:tcW w:w="2179" w:type="dxa"/>
            <w:shd w:val="clear" w:color="auto" w:fill="auto"/>
          </w:tcPr>
          <w:p w14:paraId="5C00E710" w14:textId="05FFCDAF" w:rsidR="004855FD" w:rsidRPr="004855FD" w:rsidRDefault="004855FD" w:rsidP="004855FD">
            <w:pPr>
              <w:keepNext/>
              <w:ind w:firstLine="0"/>
            </w:pPr>
            <w:r>
              <w:t>Alexander</w:t>
            </w:r>
          </w:p>
        </w:tc>
        <w:tc>
          <w:tcPr>
            <w:tcW w:w="2179" w:type="dxa"/>
            <w:shd w:val="clear" w:color="auto" w:fill="auto"/>
          </w:tcPr>
          <w:p w14:paraId="29AD37D7" w14:textId="41825B09" w:rsidR="004855FD" w:rsidRPr="004855FD" w:rsidRDefault="004855FD" w:rsidP="004855FD">
            <w:pPr>
              <w:keepNext/>
              <w:ind w:firstLine="0"/>
            </w:pPr>
            <w:r>
              <w:t>Anderson</w:t>
            </w:r>
          </w:p>
        </w:tc>
        <w:tc>
          <w:tcPr>
            <w:tcW w:w="2180" w:type="dxa"/>
            <w:shd w:val="clear" w:color="auto" w:fill="auto"/>
          </w:tcPr>
          <w:p w14:paraId="75440393" w14:textId="40EB4568" w:rsidR="004855FD" w:rsidRPr="004855FD" w:rsidRDefault="004855FD" w:rsidP="004855FD">
            <w:pPr>
              <w:keepNext/>
              <w:ind w:firstLine="0"/>
            </w:pPr>
            <w:r>
              <w:t>Bailey</w:t>
            </w:r>
          </w:p>
        </w:tc>
      </w:tr>
      <w:tr w:rsidR="004855FD" w:rsidRPr="004855FD" w14:paraId="4EB74DF1" w14:textId="77777777" w:rsidTr="004855FD">
        <w:tc>
          <w:tcPr>
            <w:tcW w:w="2179" w:type="dxa"/>
            <w:shd w:val="clear" w:color="auto" w:fill="auto"/>
          </w:tcPr>
          <w:p w14:paraId="2FFDACA0" w14:textId="1CD27828" w:rsidR="004855FD" w:rsidRPr="004855FD" w:rsidRDefault="004855FD" w:rsidP="004855FD">
            <w:pPr>
              <w:ind w:firstLine="0"/>
            </w:pPr>
            <w:r>
              <w:t>Ballentine</w:t>
            </w:r>
          </w:p>
        </w:tc>
        <w:tc>
          <w:tcPr>
            <w:tcW w:w="2179" w:type="dxa"/>
            <w:shd w:val="clear" w:color="auto" w:fill="auto"/>
          </w:tcPr>
          <w:p w14:paraId="31D442DA" w14:textId="5158540C" w:rsidR="004855FD" w:rsidRPr="004855FD" w:rsidRDefault="004855FD" w:rsidP="004855FD">
            <w:pPr>
              <w:ind w:firstLine="0"/>
            </w:pPr>
            <w:r>
              <w:t>Bamberg</w:t>
            </w:r>
          </w:p>
        </w:tc>
        <w:tc>
          <w:tcPr>
            <w:tcW w:w="2180" w:type="dxa"/>
            <w:shd w:val="clear" w:color="auto" w:fill="auto"/>
          </w:tcPr>
          <w:p w14:paraId="37157F09" w14:textId="449D2F12" w:rsidR="004855FD" w:rsidRPr="004855FD" w:rsidRDefault="004855FD" w:rsidP="004855FD">
            <w:pPr>
              <w:ind w:firstLine="0"/>
            </w:pPr>
            <w:r>
              <w:t>Bannister</w:t>
            </w:r>
          </w:p>
        </w:tc>
      </w:tr>
      <w:tr w:rsidR="004855FD" w:rsidRPr="004855FD" w14:paraId="46AB2C56" w14:textId="77777777" w:rsidTr="004855FD">
        <w:tc>
          <w:tcPr>
            <w:tcW w:w="2179" w:type="dxa"/>
            <w:shd w:val="clear" w:color="auto" w:fill="auto"/>
          </w:tcPr>
          <w:p w14:paraId="6935EFF0" w14:textId="5D238FCB" w:rsidR="004855FD" w:rsidRPr="004855FD" w:rsidRDefault="004855FD" w:rsidP="004855FD">
            <w:pPr>
              <w:ind w:firstLine="0"/>
            </w:pPr>
            <w:r>
              <w:t>Bauer</w:t>
            </w:r>
          </w:p>
        </w:tc>
        <w:tc>
          <w:tcPr>
            <w:tcW w:w="2179" w:type="dxa"/>
            <w:shd w:val="clear" w:color="auto" w:fill="auto"/>
          </w:tcPr>
          <w:p w14:paraId="5542BEC6" w14:textId="385038D0" w:rsidR="004855FD" w:rsidRPr="004855FD" w:rsidRDefault="004855FD" w:rsidP="004855FD">
            <w:pPr>
              <w:ind w:firstLine="0"/>
            </w:pPr>
            <w:r>
              <w:t>Beach</w:t>
            </w:r>
          </w:p>
        </w:tc>
        <w:tc>
          <w:tcPr>
            <w:tcW w:w="2180" w:type="dxa"/>
            <w:shd w:val="clear" w:color="auto" w:fill="auto"/>
          </w:tcPr>
          <w:p w14:paraId="7C9DA40B" w14:textId="78A043C6" w:rsidR="004855FD" w:rsidRPr="004855FD" w:rsidRDefault="004855FD" w:rsidP="004855FD">
            <w:pPr>
              <w:ind w:firstLine="0"/>
            </w:pPr>
            <w:r>
              <w:t>Bernstein</w:t>
            </w:r>
          </w:p>
        </w:tc>
      </w:tr>
      <w:tr w:rsidR="004855FD" w:rsidRPr="004855FD" w14:paraId="1AC6548E" w14:textId="77777777" w:rsidTr="004855FD">
        <w:tc>
          <w:tcPr>
            <w:tcW w:w="2179" w:type="dxa"/>
            <w:shd w:val="clear" w:color="auto" w:fill="auto"/>
          </w:tcPr>
          <w:p w14:paraId="2FD0C047" w14:textId="3754F652" w:rsidR="004855FD" w:rsidRPr="004855FD" w:rsidRDefault="004855FD" w:rsidP="004855FD">
            <w:pPr>
              <w:ind w:firstLine="0"/>
            </w:pPr>
            <w:r>
              <w:t>Blackwell</w:t>
            </w:r>
          </w:p>
        </w:tc>
        <w:tc>
          <w:tcPr>
            <w:tcW w:w="2179" w:type="dxa"/>
            <w:shd w:val="clear" w:color="auto" w:fill="auto"/>
          </w:tcPr>
          <w:p w14:paraId="766D1FE2" w14:textId="517A7723" w:rsidR="004855FD" w:rsidRPr="004855FD" w:rsidRDefault="004855FD" w:rsidP="004855FD">
            <w:pPr>
              <w:ind w:firstLine="0"/>
            </w:pPr>
            <w:r>
              <w:t>Bradley</w:t>
            </w:r>
          </w:p>
        </w:tc>
        <w:tc>
          <w:tcPr>
            <w:tcW w:w="2180" w:type="dxa"/>
            <w:shd w:val="clear" w:color="auto" w:fill="auto"/>
          </w:tcPr>
          <w:p w14:paraId="536D14DD" w14:textId="62396144" w:rsidR="004855FD" w:rsidRPr="004855FD" w:rsidRDefault="004855FD" w:rsidP="004855FD">
            <w:pPr>
              <w:ind w:firstLine="0"/>
            </w:pPr>
            <w:r>
              <w:t>Brewer</w:t>
            </w:r>
          </w:p>
        </w:tc>
      </w:tr>
      <w:tr w:rsidR="004855FD" w:rsidRPr="004855FD" w14:paraId="432E871E" w14:textId="77777777" w:rsidTr="004855FD">
        <w:tc>
          <w:tcPr>
            <w:tcW w:w="2179" w:type="dxa"/>
            <w:shd w:val="clear" w:color="auto" w:fill="auto"/>
          </w:tcPr>
          <w:p w14:paraId="45A67F23" w14:textId="4E554897" w:rsidR="004855FD" w:rsidRPr="004855FD" w:rsidRDefault="004855FD" w:rsidP="004855FD">
            <w:pPr>
              <w:ind w:firstLine="0"/>
            </w:pPr>
            <w:r>
              <w:t>Brittain</w:t>
            </w:r>
          </w:p>
        </w:tc>
        <w:tc>
          <w:tcPr>
            <w:tcW w:w="2179" w:type="dxa"/>
            <w:shd w:val="clear" w:color="auto" w:fill="auto"/>
          </w:tcPr>
          <w:p w14:paraId="1F683A5B" w14:textId="38CEAF5C" w:rsidR="004855FD" w:rsidRPr="004855FD" w:rsidRDefault="004855FD" w:rsidP="004855FD">
            <w:pPr>
              <w:ind w:firstLine="0"/>
            </w:pPr>
            <w:r>
              <w:t>Burns</w:t>
            </w:r>
          </w:p>
        </w:tc>
        <w:tc>
          <w:tcPr>
            <w:tcW w:w="2180" w:type="dxa"/>
            <w:shd w:val="clear" w:color="auto" w:fill="auto"/>
          </w:tcPr>
          <w:p w14:paraId="7C938A53" w14:textId="6C2A227A" w:rsidR="004855FD" w:rsidRPr="004855FD" w:rsidRDefault="004855FD" w:rsidP="004855FD">
            <w:pPr>
              <w:ind w:firstLine="0"/>
            </w:pPr>
            <w:r>
              <w:t>Bustos</w:t>
            </w:r>
          </w:p>
        </w:tc>
      </w:tr>
      <w:tr w:rsidR="004855FD" w:rsidRPr="004855FD" w14:paraId="582A86D8" w14:textId="77777777" w:rsidTr="004855FD">
        <w:tc>
          <w:tcPr>
            <w:tcW w:w="2179" w:type="dxa"/>
            <w:shd w:val="clear" w:color="auto" w:fill="auto"/>
          </w:tcPr>
          <w:p w14:paraId="6B025234" w14:textId="27799C28" w:rsidR="004855FD" w:rsidRPr="004855FD" w:rsidRDefault="004855FD" w:rsidP="004855FD">
            <w:pPr>
              <w:ind w:firstLine="0"/>
            </w:pPr>
            <w:r>
              <w:t>Calhoon</w:t>
            </w:r>
          </w:p>
        </w:tc>
        <w:tc>
          <w:tcPr>
            <w:tcW w:w="2179" w:type="dxa"/>
            <w:shd w:val="clear" w:color="auto" w:fill="auto"/>
          </w:tcPr>
          <w:p w14:paraId="53187998" w14:textId="7F686B7E" w:rsidR="004855FD" w:rsidRPr="004855FD" w:rsidRDefault="004855FD" w:rsidP="004855FD">
            <w:pPr>
              <w:ind w:firstLine="0"/>
            </w:pPr>
            <w:r>
              <w:t>Carter</w:t>
            </w:r>
          </w:p>
        </w:tc>
        <w:tc>
          <w:tcPr>
            <w:tcW w:w="2180" w:type="dxa"/>
            <w:shd w:val="clear" w:color="auto" w:fill="auto"/>
          </w:tcPr>
          <w:p w14:paraId="6CFD9ADA" w14:textId="63F0AD1E" w:rsidR="004855FD" w:rsidRPr="004855FD" w:rsidRDefault="004855FD" w:rsidP="004855FD">
            <w:pPr>
              <w:ind w:firstLine="0"/>
            </w:pPr>
            <w:r>
              <w:t>Caskey</w:t>
            </w:r>
          </w:p>
        </w:tc>
      </w:tr>
      <w:tr w:rsidR="004855FD" w:rsidRPr="004855FD" w14:paraId="6BB3FF0C" w14:textId="77777777" w:rsidTr="004855FD">
        <w:tc>
          <w:tcPr>
            <w:tcW w:w="2179" w:type="dxa"/>
            <w:shd w:val="clear" w:color="auto" w:fill="auto"/>
          </w:tcPr>
          <w:p w14:paraId="7283EACD" w14:textId="232E4AEA" w:rsidR="004855FD" w:rsidRPr="004855FD" w:rsidRDefault="004855FD" w:rsidP="004855FD">
            <w:pPr>
              <w:ind w:firstLine="0"/>
            </w:pPr>
            <w:r>
              <w:t>Chapman</w:t>
            </w:r>
          </w:p>
        </w:tc>
        <w:tc>
          <w:tcPr>
            <w:tcW w:w="2179" w:type="dxa"/>
            <w:shd w:val="clear" w:color="auto" w:fill="auto"/>
          </w:tcPr>
          <w:p w14:paraId="49D3AE9C" w14:textId="41FCC5E1" w:rsidR="004855FD" w:rsidRPr="004855FD" w:rsidRDefault="004855FD" w:rsidP="004855FD">
            <w:pPr>
              <w:ind w:firstLine="0"/>
            </w:pPr>
            <w:r>
              <w:t>Chumley</w:t>
            </w:r>
          </w:p>
        </w:tc>
        <w:tc>
          <w:tcPr>
            <w:tcW w:w="2180" w:type="dxa"/>
            <w:shd w:val="clear" w:color="auto" w:fill="auto"/>
          </w:tcPr>
          <w:p w14:paraId="58DE857D" w14:textId="19401E89" w:rsidR="004855FD" w:rsidRPr="004855FD" w:rsidRDefault="004855FD" w:rsidP="004855FD">
            <w:pPr>
              <w:ind w:firstLine="0"/>
            </w:pPr>
            <w:r>
              <w:t>Clyburn</w:t>
            </w:r>
          </w:p>
        </w:tc>
      </w:tr>
      <w:tr w:rsidR="004855FD" w:rsidRPr="004855FD" w14:paraId="5816C9D8" w14:textId="77777777" w:rsidTr="004855FD">
        <w:tc>
          <w:tcPr>
            <w:tcW w:w="2179" w:type="dxa"/>
            <w:shd w:val="clear" w:color="auto" w:fill="auto"/>
          </w:tcPr>
          <w:p w14:paraId="734C6C1D" w14:textId="4BE0206C" w:rsidR="004855FD" w:rsidRPr="004855FD" w:rsidRDefault="004855FD" w:rsidP="004855FD">
            <w:pPr>
              <w:ind w:firstLine="0"/>
            </w:pPr>
            <w:r>
              <w:t>Cobb-Hunter</w:t>
            </w:r>
          </w:p>
        </w:tc>
        <w:tc>
          <w:tcPr>
            <w:tcW w:w="2179" w:type="dxa"/>
            <w:shd w:val="clear" w:color="auto" w:fill="auto"/>
          </w:tcPr>
          <w:p w14:paraId="55DC7F02" w14:textId="7048A0FB" w:rsidR="004855FD" w:rsidRPr="004855FD" w:rsidRDefault="004855FD" w:rsidP="004855FD">
            <w:pPr>
              <w:ind w:firstLine="0"/>
            </w:pPr>
            <w:r>
              <w:t>Collins</w:t>
            </w:r>
          </w:p>
        </w:tc>
        <w:tc>
          <w:tcPr>
            <w:tcW w:w="2180" w:type="dxa"/>
            <w:shd w:val="clear" w:color="auto" w:fill="auto"/>
          </w:tcPr>
          <w:p w14:paraId="07014DEA" w14:textId="2D549D8B" w:rsidR="004855FD" w:rsidRPr="004855FD" w:rsidRDefault="004855FD" w:rsidP="004855FD">
            <w:pPr>
              <w:ind w:firstLine="0"/>
            </w:pPr>
            <w:r>
              <w:t>Connell</w:t>
            </w:r>
          </w:p>
        </w:tc>
      </w:tr>
      <w:tr w:rsidR="004855FD" w:rsidRPr="004855FD" w14:paraId="04527490" w14:textId="77777777" w:rsidTr="004855FD">
        <w:tc>
          <w:tcPr>
            <w:tcW w:w="2179" w:type="dxa"/>
            <w:shd w:val="clear" w:color="auto" w:fill="auto"/>
          </w:tcPr>
          <w:p w14:paraId="7D4A5A60" w14:textId="222CA7C1" w:rsidR="004855FD" w:rsidRPr="004855FD" w:rsidRDefault="004855FD" w:rsidP="004855FD">
            <w:pPr>
              <w:ind w:firstLine="0"/>
            </w:pPr>
            <w:r>
              <w:t>B. L. Cox</w:t>
            </w:r>
          </w:p>
        </w:tc>
        <w:tc>
          <w:tcPr>
            <w:tcW w:w="2179" w:type="dxa"/>
            <w:shd w:val="clear" w:color="auto" w:fill="auto"/>
          </w:tcPr>
          <w:p w14:paraId="287A1F32" w14:textId="262C4AD1" w:rsidR="004855FD" w:rsidRPr="004855FD" w:rsidRDefault="004855FD" w:rsidP="004855FD">
            <w:pPr>
              <w:ind w:firstLine="0"/>
            </w:pPr>
            <w:r>
              <w:t>Crawford</w:t>
            </w:r>
          </w:p>
        </w:tc>
        <w:tc>
          <w:tcPr>
            <w:tcW w:w="2180" w:type="dxa"/>
            <w:shd w:val="clear" w:color="auto" w:fill="auto"/>
          </w:tcPr>
          <w:p w14:paraId="700B80A0" w14:textId="0C3EF425" w:rsidR="004855FD" w:rsidRPr="004855FD" w:rsidRDefault="004855FD" w:rsidP="004855FD">
            <w:pPr>
              <w:ind w:firstLine="0"/>
            </w:pPr>
            <w:r>
              <w:t>Cromer</w:t>
            </w:r>
          </w:p>
        </w:tc>
      </w:tr>
      <w:tr w:rsidR="004855FD" w:rsidRPr="004855FD" w14:paraId="3399D245" w14:textId="77777777" w:rsidTr="004855FD">
        <w:tc>
          <w:tcPr>
            <w:tcW w:w="2179" w:type="dxa"/>
            <w:shd w:val="clear" w:color="auto" w:fill="auto"/>
          </w:tcPr>
          <w:p w14:paraId="6A4E644B" w14:textId="6628D61A" w:rsidR="004855FD" w:rsidRPr="004855FD" w:rsidRDefault="004855FD" w:rsidP="004855FD">
            <w:pPr>
              <w:ind w:firstLine="0"/>
            </w:pPr>
            <w:r>
              <w:t>Davis</w:t>
            </w:r>
          </w:p>
        </w:tc>
        <w:tc>
          <w:tcPr>
            <w:tcW w:w="2179" w:type="dxa"/>
            <w:shd w:val="clear" w:color="auto" w:fill="auto"/>
          </w:tcPr>
          <w:p w14:paraId="5C6A82FC" w14:textId="47AA9928" w:rsidR="004855FD" w:rsidRPr="004855FD" w:rsidRDefault="004855FD" w:rsidP="004855FD">
            <w:pPr>
              <w:ind w:firstLine="0"/>
            </w:pPr>
            <w:r>
              <w:t>Dillard</w:t>
            </w:r>
          </w:p>
        </w:tc>
        <w:tc>
          <w:tcPr>
            <w:tcW w:w="2180" w:type="dxa"/>
            <w:shd w:val="clear" w:color="auto" w:fill="auto"/>
          </w:tcPr>
          <w:p w14:paraId="7D2FF368" w14:textId="76C27B14" w:rsidR="004855FD" w:rsidRPr="004855FD" w:rsidRDefault="004855FD" w:rsidP="004855FD">
            <w:pPr>
              <w:ind w:firstLine="0"/>
            </w:pPr>
            <w:r>
              <w:t>Elliott</w:t>
            </w:r>
          </w:p>
        </w:tc>
      </w:tr>
      <w:tr w:rsidR="004855FD" w:rsidRPr="004855FD" w14:paraId="3282CEAB" w14:textId="77777777" w:rsidTr="004855FD">
        <w:tc>
          <w:tcPr>
            <w:tcW w:w="2179" w:type="dxa"/>
            <w:shd w:val="clear" w:color="auto" w:fill="auto"/>
          </w:tcPr>
          <w:p w14:paraId="2F2473B7" w14:textId="1DF8AF85" w:rsidR="004855FD" w:rsidRPr="004855FD" w:rsidRDefault="004855FD" w:rsidP="004855FD">
            <w:pPr>
              <w:ind w:firstLine="0"/>
            </w:pPr>
            <w:r>
              <w:t>Erickson</w:t>
            </w:r>
          </w:p>
        </w:tc>
        <w:tc>
          <w:tcPr>
            <w:tcW w:w="2179" w:type="dxa"/>
            <w:shd w:val="clear" w:color="auto" w:fill="auto"/>
          </w:tcPr>
          <w:p w14:paraId="2477F45F" w14:textId="68724187" w:rsidR="004855FD" w:rsidRPr="004855FD" w:rsidRDefault="004855FD" w:rsidP="004855FD">
            <w:pPr>
              <w:ind w:firstLine="0"/>
            </w:pPr>
            <w:r>
              <w:t>Felder</w:t>
            </w:r>
          </w:p>
        </w:tc>
        <w:tc>
          <w:tcPr>
            <w:tcW w:w="2180" w:type="dxa"/>
            <w:shd w:val="clear" w:color="auto" w:fill="auto"/>
          </w:tcPr>
          <w:p w14:paraId="28E69F87" w14:textId="0248CB70" w:rsidR="004855FD" w:rsidRPr="004855FD" w:rsidRDefault="004855FD" w:rsidP="004855FD">
            <w:pPr>
              <w:ind w:firstLine="0"/>
            </w:pPr>
            <w:r>
              <w:t>Forrest</w:t>
            </w:r>
          </w:p>
        </w:tc>
      </w:tr>
      <w:tr w:rsidR="004855FD" w:rsidRPr="004855FD" w14:paraId="6FFB01D1" w14:textId="77777777" w:rsidTr="004855FD">
        <w:tc>
          <w:tcPr>
            <w:tcW w:w="2179" w:type="dxa"/>
            <w:shd w:val="clear" w:color="auto" w:fill="auto"/>
          </w:tcPr>
          <w:p w14:paraId="5F3F3AAE" w14:textId="3DB130AC" w:rsidR="004855FD" w:rsidRPr="004855FD" w:rsidRDefault="004855FD" w:rsidP="004855FD">
            <w:pPr>
              <w:ind w:firstLine="0"/>
            </w:pPr>
            <w:r>
              <w:t>Gagnon</w:t>
            </w:r>
          </w:p>
        </w:tc>
        <w:tc>
          <w:tcPr>
            <w:tcW w:w="2179" w:type="dxa"/>
            <w:shd w:val="clear" w:color="auto" w:fill="auto"/>
          </w:tcPr>
          <w:p w14:paraId="17BB06C5" w14:textId="51A51E09" w:rsidR="004855FD" w:rsidRPr="004855FD" w:rsidRDefault="004855FD" w:rsidP="004855FD">
            <w:pPr>
              <w:ind w:firstLine="0"/>
            </w:pPr>
            <w:r>
              <w:t>Garvin</w:t>
            </w:r>
          </w:p>
        </w:tc>
        <w:tc>
          <w:tcPr>
            <w:tcW w:w="2180" w:type="dxa"/>
            <w:shd w:val="clear" w:color="auto" w:fill="auto"/>
          </w:tcPr>
          <w:p w14:paraId="7CFF7A12" w14:textId="467E3129" w:rsidR="004855FD" w:rsidRPr="004855FD" w:rsidRDefault="004855FD" w:rsidP="004855FD">
            <w:pPr>
              <w:ind w:firstLine="0"/>
            </w:pPr>
            <w:r>
              <w:t>Gatch</w:t>
            </w:r>
          </w:p>
        </w:tc>
      </w:tr>
      <w:tr w:rsidR="004855FD" w:rsidRPr="004855FD" w14:paraId="3DB13A51" w14:textId="77777777" w:rsidTr="004855FD">
        <w:tc>
          <w:tcPr>
            <w:tcW w:w="2179" w:type="dxa"/>
            <w:shd w:val="clear" w:color="auto" w:fill="auto"/>
          </w:tcPr>
          <w:p w14:paraId="0B81A3BE" w14:textId="7230CF54" w:rsidR="004855FD" w:rsidRPr="004855FD" w:rsidRDefault="004855FD" w:rsidP="004855FD">
            <w:pPr>
              <w:ind w:firstLine="0"/>
            </w:pPr>
            <w:r>
              <w:t>Gibson</w:t>
            </w:r>
          </w:p>
        </w:tc>
        <w:tc>
          <w:tcPr>
            <w:tcW w:w="2179" w:type="dxa"/>
            <w:shd w:val="clear" w:color="auto" w:fill="auto"/>
          </w:tcPr>
          <w:p w14:paraId="07736A65" w14:textId="558EB6C3" w:rsidR="004855FD" w:rsidRPr="004855FD" w:rsidRDefault="004855FD" w:rsidP="004855FD">
            <w:pPr>
              <w:ind w:firstLine="0"/>
            </w:pPr>
            <w:r>
              <w:t>Gilliam</w:t>
            </w:r>
          </w:p>
        </w:tc>
        <w:tc>
          <w:tcPr>
            <w:tcW w:w="2180" w:type="dxa"/>
            <w:shd w:val="clear" w:color="auto" w:fill="auto"/>
          </w:tcPr>
          <w:p w14:paraId="71C56B45" w14:textId="5F062A62" w:rsidR="004855FD" w:rsidRPr="004855FD" w:rsidRDefault="004855FD" w:rsidP="004855FD">
            <w:pPr>
              <w:ind w:firstLine="0"/>
            </w:pPr>
            <w:r>
              <w:t>Gilliard</w:t>
            </w:r>
          </w:p>
        </w:tc>
      </w:tr>
      <w:tr w:rsidR="004855FD" w:rsidRPr="004855FD" w14:paraId="17311E29" w14:textId="77777777" w:rsidTr="004855FD">
        <w:tc>
          <w:tcPr>
            <w:tcW w:w="2179" w:type="dxa"/>
            <w:shd w:val="clear" w:color="auto" w:fill="auto"/>
          </w:tcPr>
          <w:p w14:paraId="5316FFD4" w14:textId="0A94DFC0" w:rsidR="004855FD" w:rsidRPr="004855FD" w:rsidRDefault="004855FD" w:rsidP="004855FD">
            <w:pPr>
              <w:ind w:firstLine="0"/>
            </w:pPr>
            <w:r>
              <w:t>Guest</w:t>
            </w:r>
          </w:p>
        </w:tc>
        <w:tc>
          <w:tcPr>
            <w:tcW w:w="2179" w:type="dxa"/>
            <w:shd w:val="clear" w:color="auto" w:fill="auto"/>
          </w:tcPr>
          <w:p w14:paraId="34615004" w14:textId="0C587CAE" w:rsidR="004855FD" w:rsidRPr="004855FD" w:rsidRDefault="004855FD" w:rsidP="004855FD">
            <w:pPr>
              <w:ind w:firstLine="0"/>
            </w:pPr>
            <w:r>
              <w:t>Haddon</w:t>
            </w:r>
          </w:p>
        </w:tc>
        <w:tc>
          <w:tcPr>
            <w:tcW w:w="2180" w:type="dxa"/>
            <w:shd w:val="clear" w:color="auto" w:fill="auto"/>
          </w:tcPr>
          <w:p w14:paraId="144787CA" w14:textId="39B3CDF8" w:rsidR="004855FD" w:rsidRPr="004855FD" w:rsidRDefault="004855FD" w:rsidP="004855FD">
            <w:pPr>
              <w:ind w:firstLine="0"/>
            </w:pPr>
            <w:r>
              <w:t>Hager</w:t>
            </w:r>
          </w:p>
        </w:tc>
      </w:tr>
      <w:tr w:rsidR="004855FD" w:rsidRPr="004855FD" w14:paraId="67ED43D3" w14:textId="77777777" w:rsidTr="004855FD">
        <w:tc>
          <w:tcPr>
            <w:tcW w:w="2179" w:type="dxa"/>
            <w:shd w:val="clear" w:color="auto" w:fill="auto"/>
          </w:tcPr>
          <w:p w14:paraId="525ED333" w14:textId="41F163C2" w:rsidR="004855FD" w:rsidRPr="004855FD" w:rsidRDefault="004855FD" w:rsidP="004855FD">
            <w:pPr>
              <w:ind w:firstLine="0"/>
            </w:pPr>
            <w:r>
              <w:t>Hardee</w:t>
            </w:r>
          </w:p>
        </w:tc>
        <w:tc>
          <w:tcPr>
            <w:tcW w:w="2179" w:type="dxa"/>
            <w:shd w:val="clear" w:color="auto" w:fill="auto"/>
          </w:tcPr>
          <w:p w14:paraId="1AD9303C" w14:textId="648CD9F3" w:rsidR="004855FD" w:rsidRPr="004855FD" w:rsidRDefault="004855FD" w:rsidP="004855FD">
            <w:pPr>
              <w:ind w:firstLine="0"/>
            </w:pPr>
            <w:r>
              <w:t>Harris</w:t>
            </w:r>
          </w:p>
        </w:tc>
        <w:tc>
          <w:tcPr>
            <w:tcW w:w="2180" w:type="dxa"/>
            <w:shd w:val="clear" w:color="auto" w:fill="auto"/>
          </w:tcPr>
          <w:p w14:paraId="191C2612" w14:textId="0A921C44" w:rsidR="004855FD" w:rsidRPr="004855FD" w:rsidRDefault="004855FD" w:rsidP="004855FD">
            <w:pPr>
              <w:ind w:firstLine="0"/>
            </w:pPr>
            <w:r>
              <w:t>Hartnett</w:t>
            </w:r>
          </w:p>
        </w:tc>
      </w:tr>
      <w:tr w:rsidR="004855FD" w:rsidRPr="004855FD" w14:paraId="41FAE4D2" w14:textId="77777777" w:rsidTr="004855FD">
        <w:tc>
          <w:tcPr>
            <w:tcW w:w="2179" w:type="dxa"/>
            <w:shd w:val="clear" w:color="auto" w:fill="auto"/>
          </w:tcPr>
          <w:p w14:paraId="144FD3D7" w14:textId="22532024" w:rsidR="004855FD" w:rsidRPr="004855FD" w:rsidRDefault="004855FD" w:rsidP="004855FD">
            <w:pPr>
              <w:ind w:firstLine="0"/>
            </w:pPr>
            <w:r>
              <w:t>Hayes</w:t>
            </w:r>
          </w:p>
        </w:tc>
        <w:tc>
          <w:tcPr>
            <w:tcW w:w="2179" w:type="dxa"/>
            <w:shd w:val="clear" w:color="auto" w:fill="auto"/>
          </w:tcPr>
          <w:p w14:paraId="557E9EF2" w14:textId="6A04CAD6" w:rsidR="004855FD" w:rsidRPr="004855FD" w:rsidRDefault="004855FD" w:rsidP="004855FD">
            <w:pPr>
              <w:ind w:firstLine="0"/>
            </w:pPr>
            <w:r>
              <w:t>Henegan</w:t>
            </w:r>
          </w:p>
        </w:tc>
        <w:tc>
          <w:tcPr>
            <w:tcW w:w="2180" w:type="dxa"/>
            <w:shd w:val="clear" w:color="auto" w:fill="auto"/>
          </w:tcPr>
          <w:p w14:paraId="75A47A76" w14:textId="54E651B4" w:rsidR="004855FD" w:rsidRPr="004855FD" w:rsidRDefault="004855FD" w:rsidP="004855FD">
            <w:pPr>
              <w:ind w:firstLine="0"/>
            </w:pPr>
            <w:r>
              <w:t>Herbkersman</w:t>
            </w:r>
          </w:p>
        </w:tc>
      </w:tr>
      <w:tr w:rsidR="004855FD" w:rsidRPr="004855FD" w14:paraId="1AA9E2B1" w14:textId="77777777" w:rsidTr="004855FD">
        <w:tc>
          <w:tcPr>
            <w:tcW w:w="2179" w:type="dxa"/>
            <w:shd w:val="clear" w:color="auto" w:fill="auto"/>
          </w:tcPr>
          <w:p w14:paraId="5129321E" w14:textId="22D937B1" w:rsidR="004855FD" w:rsidRPr="004855FD" w:rsidRDefault="004855FD" w:rsidP="004855FD">
            <w:pPr>
              <w:ind w:firstLine="0"/>
            </w:pPr>
            <w:r>
              <w:t>Hewitt</w:t>
            </w:r>
          </w:p>
        </w:tc>
        <w:tc>
          <w:tcPr>
            <w:tcW w:w="2179" w:type="dxa"/>
            <w:shd w:val="clear" w:color="auto" w:fill="auto"/>
          </w:tcPr>
          <w:p w14:paraId="34747CF8" w14:textId="023A37DA" w:rsidR="004855FD" w:rsidRPr="004855FD" w:rsidRDefault="004855FD" w:rsidP="004855FD">
            <w:pPr>
              <w:ind w:firstLine="0"/>
            </w:pPr>
            <w:r>
              <w:t>Hiott</w:t>
            </w:r>
          </w:p>
        </w:tc>
        <w:tc>
          <w:tcPr>
            <w:tcW w:w="2180" w:type="dxa"/>
            <w:shd w:val="clear" w:color="auto" w:fill="auto"/>
          </w:tcPr>
          <w:p w14:paraId="73EB084A" w14:textId="0E7D62AA" w:rsidR="004855FD" w:rsidRPr="004855FD" w:rsidRDefault="004855FD" w:rsidP="004855FD">
            <w:pPr>
              <w:ind w:firstLine="0"/>
            </w:pPr>
            <w:r>
              <w:t>Hixon</w:t>
            </w:r>
          </w:p>
        </w:tc>
      </w:tr>
      <w:tr w:rsidR="004855FD" w:rsidRPr="004855FD" w14:paraId="7860A7CF" w14:textId="77777777" w:rsidTr="004855FD">
        <w:tc>
          <w:tcPr>
            <w:tcW w:w="2179" w:type="dxa"/>
            <w:shd w:val="clear" w:color="auto" w:fill="auto"/>
          </w:tcPr>
          <w:p w14:paraId="026A51AF" w14:textId="7B3EDDA3" w:rsidR="004855FD" w:rsidRPr="004855FD" w:rsidRDefault="004855FD" w:rsidP="004855FD">
            <w:pPr>
              <w:ind w:firstLine="0"/>
            </w:pPr>
            <w:r>
              <w:t>Hosey</w:t>
            </w:r>
          </w:p>
        </w:tc>
        <w:tc>
          <w:tcPr>
            <w:tcW w:w="2179" w:type="dxa"/>
            <w:shd w:val="clear" w:color="auto" w:fill="auto"/>
          </w:tcPr>
          <w:p w14:paraId="43CC4E96" w14:textId="35C9AACE" w:rsidR="004855FD" w:rsidRPr="004855FD" w:rsidRDefault="004855FD" w:rsidP="004855FD">
            <w:pPr>
              <w:ind w:firstLine="0"/>
            </w:pPr>
            <w:r>
              <w:t>Howard</w:t>
            </w:r>
          </w:p>
        </w:tc>
        <w:tc>
          <w:tcPr>
            <w:tcW w:w="2180" w:type="dxa"/>
            <w:shd w:val="clear" w:color="auto" w:fill="auto"/>
          </w:tcPr>
          <w:p w14:paraId="0FEFAA30" w14:textId="14AA6C97" w:rsidR="004855FD" w:rsidRPr="004855FD" w:rsidRDefault="004855FD" w:rsidP="004855FD">
            <w:pPr>
              <w:ind w:firstLine="0"/>
            </w:pPr>
            <w:r>
              <w:t>Hyde</w:t>
            </w:r>
          </w:p>
        </w:tc>
      </w:tr>
      <w:tr w:rsidR="004855FD" w:rsidRPr="004855FD" w14:paraId="38BBA619" w14:textId="77777777" w:rsidTr="004855FD">
        <w:tc>
          <w:tcPr>
            <w:tcW w:w="2179" w:type="dxa"/>
            <w:shd w:val="clear" w:color="auto" w:fill="auto"/>
          </w:tcPr>
          <w:p w14:paraId="2F12AF21" w14:textId="6914A8D5" w:rsidR="004855FD" w:rsidRPr="004855FD" w:rsidRDefault="004855FD" w:rsidP="004855FD">
            <w:pPr>
              <w:ind w:firstLine="0"/>
            </w:pPr>
            <w:r>
              <w:t>Jefferson</w:t>
            </w:r>
          </w:p>
        </w:tc>
        <w:tc>
          <w:tcPr>
            <w:tcW w:w="2179" w:type="dxa"/>
            <w:shd w:val="clear" w:color="auto" w:fill="auto"/>
          </w:tcPr>
          <w:p w14:paraId="7AD5536F" w14:textId="589DD443" w:rsidR="004855FD" w:rsidRPr="004855FD" w:rsidRDefault="004855FD" w:rsidP="004855FD">
            <w:pPr>
              <w:ind w:firstLine="0"/>
            </w:pPr>
            <w:r>
              <w:t>J. E. Johnson</w:t>
            </w:r>
          </w:p>
        </w:tc>
        <w:tc>
          <w:tcPr>
            <w:tcW w:w="2180" w:type="dxa"/>
            <w:shd w:val="clear" w:color="auto" w:fill="auto"/>
          </w:tcPr>
          <w:p w14:paraId="64EED058" w14:textId="39E4E2DC" w:rsidR="004855FD" w:rsidRPr="004855FD" w:rsidRDefault="004855FD" w:rsidP="004855FD">
            <w:pPr>
              <w:ind w:firstLine="0"/>
            </w:pPr>
            <w:r>
              <w:t>J. L. Johnson</w:t>
            </w:r>
          </w:p>
        </w:tc>
      </w:tr>
      <w:tr w:rsidR="004855FD" w:rsidRPr="004855FD" w14:paraId="34C92236" w14:textId="77777777" w:rsidTr="004855FD">
        <w:tc>
          <w:tcPr>
            <w:tcW w:w="2179" w:type="dxa"/>
            <w:shd w:val="clear" w:color="auto" w:fill="auto"/>
          </w:tcPr>
          <w:p w14:paraId="11DFD6AA" w14:textId="1CDFE791" w:rsidR="004855FD" w:rsidRPr="004855FD" w:rsidRDefault="004855FD" w:rsidP="004855FD">
            <w:pPr>
              <w:ind w:firstLine="0"/>
            </w:pPr>
            <w:r>
              <w:t>S. Jones</w:t>
            </w:r>
          </w:p>
        </w:tc>
        <w:tc>
          <w:tcPr>
            <w:tcW w:w="2179" w:type="dxa"/>
            <w:shd w:val="clear" w:color="auto" w:fill="auto"/>
          </w:tcPr>
          <w:p w14:paraId="533AF978" w14:textId="54C370C1" w:rsidR="004855FD" w:rsidRPr="004855FD" w:rsidRDefault="004855FD" w:rsidP="004855FD">
            <w:pPr>
              <w:ind w:firstLine="0"/>
            </w:pPr>
            <w:r>
              <w:t>Jordan</w:t>
            </w:r>
          </w:p>
        </w:tc>
        <w:tc>
          <w:tcPr>
            <w:tcW w:w="2180" w:type="dxa"/>
            <w:shd w:val="clear" w:color="auto" w:fill="auto"/>
          </w:tcPr>
          <w:p w14:paraId="188155E6" w14:textId="68C9761A" w:rsidR="004855FD" w:rsidRPr="004855FD" w:rsidRDefault="004855FD" w:rsidP="004855FD">
            <w:pPr>
              <w:ind w:firstLine="0"/>
            </w:pPr>
            <w:r>
              <w:t>Kilmartin</w:t>
            </w:r>
          </w:p>
        </w:tc>
      </w:tr>
      <w:tr w:rsidR="004855FD" w:rsidRPr="004855FD" w14:paraId="0B475E75" w14:textId="77777777" w:rsidTr="004855FD">
        <w:tc>
          <w:tcPr>
            <w:tcW w:w="2179" w:type="dxa"/>
            <w:shd w:val="clear" w:color="auto" w:fill="auto"/>
          </w:tcPr>
          <w:p w14:paraId="23323A4D" w14:textId="13C4A30F" w:rsidR="004855FD" w:rsidRPr="004855FD" w:rsidRDefault="004855FD" w:rsidP="004855FD">
            <w:pPr>
              <w:ind w:firstLine="0"/>
            </w:pPr>
            <w:r>
              <w:t>Kirby</w:t>
            </w:r>
          </w:p>
        </w:tc>
        <w:tc>
          <w:tcPr>
            <w:tcW w:w="2179" w:type="dxa"/>
            <w:shd w:val="clear" w:color="auto" w:fill="auto"/>
          </w:tcPr>
          <w:p w14:paraId="58F356CA" w14:textId="79B0213B" w:rsidR="004855FD" w:rsidRPr="004855FD" w:rsidRDefault="004855FD" w:rsidP="004855FD">
            <w:pPr>
              <w:ind w:firstLine="0"/>
            </w:pPr>
            <w:r>
              <w:t>Landing</w:t>
            </w:r>
          </w:p>
        </w:tc>
        <w:tc>
          <w:tcPr>
            <w:tcW w:w="2180" w:type="dxa"/>
            <w:shd w:val="clear" w:color="auto" w:fill="auto"/>
          </w:tcPr>
          <w:p w14:paraId="0A5573C7" w14:textId="74F7C9C5" w:rsidR="004855FD" w:rsidRPr="004855FD" w:rsidRDefault="004855FD" w:rsidP="004855FD">
            <w:pPr>
              <w:ind w:firstLine="0"/>
            </w:pPr>
            <w:r>
              <w:t>Lawson</w:t>
            </w:r>
          </w:p>
        </w:tc>
      </w:tr>
      <w:tr w:rsidR="004855FD" w:rsidRPr="004855FD" w14:paraId="14D3C99E" w14:textId="77777777" w:rsidTr="004855FD">
        <w:tc>
          <w:tcPr>
            <w:tcW w:w="2179" w:type="dxa"/>
            <w:shd w:val="clear" w:color="auto" w:fill="auto"/>
          </w:tcPr>
          <w:p w14:paraId="4BFF54B8" w14:textId="610475C9" w:rsidR="004855FD" w:rsidRPr="004855FD" w:rsidRDefault="004855FD" w:rsidP="004855FD">
            <w:pPr>
              <w:ind w:firstLine="0"/>
            </w:pPr>
            <w:r>
              <w:t>Leber</w:t>
            </w:r>
          </w:p>
        </w:tc>
        <w:tc>
          <w:tcPr>
            <w:tcW w:w="2179" w:type="dxa"/>
            <w:shd w:val="clear" w:color="auto" w:fill="auto"/>
          </w:tcPr>
          <w:p w14:paraId="1D61E2C0" w14:textId="03279D87" w:rsidR="004855FD" w:rsidRPr="004855FD" w:rsidRDefault="004855FD" w:rsidP="004855FD">
            <w:pPr>
              <w:ind w:firstLine="0"/>
            </w:pPr>
            <w:r>
              <w:t>Ligon</w:t>
            </w:r>
          </w:p>
        </w:tc>
        <w:tc>
          <w:tcPr>
            <w:tcW w:w="2180" w:type="dxa"/>
            <w:shd w:val="clear" w:color="auto" w:fill="auto"/>
          </w:tcPr>
          <w:p w14:paraId="4F44934D" w14:textId="21D30109" w:rsidR="004855FD" w:rsidRPr="004855FD" w:rsidRDefault="004855FD" w:rsidP="004855FD">
            <w:pPr>
              <w:ind w:firstLine="0"/>
            </w:pPr>
            <w:r>
              <w:t>Long</w:t>
            </w:r>
          </w:p>
        </w:tc>
      </w:tr>
      <w:tr w:rsidR="004855FD" w:rsidRPr="004855FD" w14:paraId="2FC91C9C" w14:textId="77777777" w:rsidTr="004855FD">
        <w:tc>
          <w:tcPr>
            <w:tcW w:w="2179" w:type="dxa"/>
            <w:shd w:val="clear" w:color="auto" w:fill="auto"/>
          </w:tcPr>
          <w:p w14:paraId="1BEA614E" w14:textId="36DB8A91" w:rsidR="004855FD" w:rsidRPr="004855FD" w:rsidRDefault="004855FD" w:rsidP="004855FD">
            <w:pPr>
              <w:ind w:firstLine="0"/>
            </w:pPr>
            <w:r>
              <w:t>Lowe</w:t>
            </w:r>
          </w:p>
        </w:tc>
        <w:tc>
          <w:tcPr>
            <w:tcW w:w="2179" w:type="dxa"/>
            <w:shd w:val="clear" w:color="auto" w:fill="auto"/>
          </w:tcPr>
          <w:p w14:paraId="09A3BBF0" w14:textId="1F5FB46B" w:rsidR="004855FD" w:rsidRPr="004855FD" w:rsidRDefault="004855FD" w:rsidP="004855FD">
            <w:pPr>
              <w:ind w:firstLine="0"/>
            </w:pPr>
            <w:r>
              <w:t>Magnuson</w:t>
            </w:r>
          </w:p>
        </w:tc>
        <w:tc>
          <w:tcPr>
            <w:tcW w:w="2180" w:type="dxa"/>
            <w:shd w:val="clear" w:color="auto" w:fill="auto"/>
          </w:tcPr>
          <w:p w14:paraId="696DAE6B" w14:textId="35993B3F" w:rsidR="004855FD" w:rsidRPr="004855FD" w:rsidRDefault="004855FD" w:rsidP="004855FD">
            <w:pPr>
              <w:ind w:firstLine="0"/>
            </w:pPr>
            <w:r>
              <w:t>May</w:t>
            </w:r>
          </w:p>
        </w:tc>
      </w:tr>
      <w:tr w:rsidR="004855FD" w:rsidRPr="004855FD" w14:paraId="66DE7478" w14:textId="77777777" w:rsidTr="004855FD">
        <w:tc>
          <w:tcPr>
            <w:tcW w:w="2179" w:type="dxa"/>
            <w:shd w:val="clear" w:color="auto" w:fill="auto"/>
          </w:tcPr>
          <w:p w14:paraId="515B4910" w14:textId="5282B993" w:rsidR="004855FD" w:rsidRPr="004855FD" w:rsidRDefault="004855FD" w:rsidP="004855FD">
            <w:pPr>
              <w:ind w:firstLine="0"/>
            </w:pPr>
            <w:r>
              <w:t>McCabe</w:t>
            </w:r>
          </w:p>
        </w:tc>
        <w:tc>
          <w:tcPr>
            <w:tcW w:w="2179" w:type="dxa"/>
            <w:shd w:val="clear" w:color="auto" w:fill="auto"/>
          </w:tcPr>
          <w:p w14:paraId="360ED416" w14:textId="7C16267F" w:rsidR="004855FD" w:rsidRPr="004855FD" w:rsidRDefault="004855FD" w:rsidP="004855FD">
            <w:pPr>
              <w:ind w:firstLine="0"/>
            </w:pPr>
            <w:r>
              <w:t>McDaniel</w:t>
            </w:r>
          </w:p>
        </w:tc>
        <w:tc>
          <w:tcPr>
            <w:tcW w:w="2180" w:type="dxa"/>
            <w:shd w:val="clear" w:color="auto" w:fill="auto"/>
          </w:tcPr>
          <w:p w14:paraId="71EB31B2" w14:textId="78CFDE21" w:rsidR="004855FD" w:rsidRPr="004855FD" w:rsidRDefault="004855FD" w:rsidP="004855FD">
            <w:pPr>
              <w:ind w:firstLine="0"/>
            </w:pPr>
            <w:r>
              <w:t>McGinnis</w:t>
            </w:r>
          </w:p>
        </w:tc>
      </w:tr>
      <w:tr w:rsidR="004855FD" w:rsidRPr="004855FD" w14:paraId="3FD39C51" w14:textId="77777777" w:rsidTr="004855FD">
        <w:tc>
          <w:tcPr>
            <w:tcW w:w="2179" w:type="dxa"/>
            <w:shd w:val="clear" w:color="auto" w:fill="auto"/>
          </w:tcPr>
          <w:p w14:paraId="7F2714B4" w14:textId="59898BE7" w:rsidR="004855FD" w:rsidRPr="004855FD" w:rsidRDefault="004855FD" w:rsidP="004855FD">
            <w:pPr>
              <w:ind w:firstLine="0"/>
            </w:pPr>
            <w:r>
              <w:t>Mitchell</w:t>
            </w:r>
          </w:p>
        </w:tc>
        <w:tc>
          <w:tcPr>
            <w:tcW w:w="2179" w:type="dxa"/>
            <w:shd w:val="clear" w:color="auto" w:fill="auto"/>
          </w:tcPr>
          <w:p w14:paraId="195239ED" w14:textId="0CC8F6C3" w:rsidR="004855FD" w:rsidRPr="004855FD" w:rsidRDefault="004855FD" w:rsidP="004855FD">
            <w:pPr>
              <w:ind w:firstLine="0"/>
            </w:pPr>
            <w:r>
              <w:t>T. Moore</w:t>
            </w:r>
          </w:p>
        </w:tc>
        <w:tc>
          <w:tcPr>
            <w:tcW w:w="2180" w:type="dxa"/>
            <w:shd w:val="clear" w:color="auto" w:fill="auto"/>
          </w:tcPr>
          <w:p w14:paraId="0284E862" w14:textId="14AF4227" w:rsidR="004855FD" w:rsidRPr="004855FD" w:rsidRDefault="004855FD" w:rsidP="004855FD">
            <w:pPr>
              <w:ind w:firstLine="0"/>
            </w:pPr>
            <w:r>
              <w:t>A. M. Morgan</w:t>
            </w:r>
          </w:p>
        </w:tc>
      </w:tr>
      <w:tr w:rsidR="004855FD" w:rsidRPr="004855FD" w14:paraId="572346C4" w14:textId="77777777" w:rsidTr="004855FD">
        <w:tc>
          <w:tcPr>
            <w:tcW w:w="2179" w:type="dxa"/>
            <w:shd w:val="clear" w:color="auto" w:fill="auto"/>
          </w:tcPr>
          <w:p w14:paraId="3420A96B" w14:textId="22898532" w:rsidR="004855FD" w:rsidRPr="004855FD" w:rsidRDefault="004855FD" w:rsidP="004855FD">
            <w:pPr>
              <w:ind w:firstLine="0"/>
            </w:pPr>
            <w:r>
              <w:t>T. A. Morgan</w:t>
            </w:r>
          </w:p>
        </w:tc>
        <w:tc>
          <w:tcPr>
            <w:tcW w:w="2179" w:type="dxa"/>
            <w:shd w:val="clear" w:color="auto" w:fill="auto"/>
          </w:tcPr>
          <w:p w14:paraId="64103E1E" w14:textId="10C79D64" w:rsidR="004855FD" w:rsidRPr="004855FD" w:rsidRDefault="004855FD" w:rsidP="004855FD">
            <w:pPr>
              <w:ind w:firstLine="0"/>
            </w:pPr>
            <w:r>
              <w:t>Moss</w:t>
            </w:r>
          </w:p>
        </w:tc>
        <w:tc>
          <w:tcPr>
            <w:tcW w:w="2180" w:type="dxa"/>
            <w:shd w:val="clear" w:color="auto" w:fill="auto"/>
          </w:tcPr>
          <w:p w14:paraId="5E2BF357" w14:textId="54EDD114" w:rsidR="004855FD" w:rsidRPr="004855FD" w:rsidRDefault="004855FD" w:rsidP="004855FD">
            <w:pPr>
              <w:ind w:firstLine="0"/>
            </w:pPr>
            <w:r>
              <w:t>Murphy</w:t>
            </w:r>
          </w:p>
        </w:tc>
      </w:tr>
      <w:tr w:rsidR="004855FD" w:rsidRPr="004855FD" w14:paraId="6ADEB531" w14:textId="77777777" w:rsidTr="004855FD">
        <w:tc>
          <w:tcPr>
            <w:tcW w:w="2179" w:type="dxa"/>
            <w:shd w:val="clear" w:color="auto" w:fill="auto"/>
          </w:tcPr>
          <w:p w14:paraId="7F5EB832" w14:textId="427ADE9B" w:rsidR="004855FD" w:rsidRPr="004855FD" w:rsidRDefault="004855FD" w:rsidP="004855FD">
            <w:pPr>
              <w:ind w:firstLine="0"/>
            </w:pPr>
            <w:r>
              <w:t>Neese</w:t>
            </w:r>
          </w:p>
        </w:tc>
        <w:tc>
          <w:tcPr>
            <w:tcW w:w="2179" w:type="dxa"/>
            <w:shd w:val="clear" w:color="auto" w:fill="auto"/>
          </w:tcPr>
          <w:p w14:paraId="6FCD650D" w14:textId="7EBAC130" w:rsidR="004855FD" w:rsidRPr="004855FD" w:rsidRDefault="004855FD" w:rsidP="004855FD">
            <w:pPr>
              <w:ind w:firstLine="0"/>
            </w:pPr>
            <w:r>
              <w:t>B. Newton</w:t>
            </w:r>
          </w:p>
        </w:tc>
        <w:tc>
          <w:tcPr>
            <w:tcW w:w="2180" w:type="dxa"/>
            <w:shd w:val="clear" w:color="auto" w:fill="auto"/>
          </w:tcPr>
          <w:p w14:paraId="35AA8C8C" w14:textId="5D924952" w:rsidR="004855FD" w:rsidRPr="004855FD" w:rsidRDefault="004855FD" w:rsidP="004855FD">
            <w:pPr>
              <w:ind w:firstLine="0"/>
            </w:pPr>
            <w:r>
              <w:t>W. Newton</w:t>
            </w:r>
          </w:p>
        </w:tc>
      </w:tr>
      <w:tr w:rsidR="004855FD" w:rsidRPr="004855FD" w14:paraId="1B5CC3A1" w14:textId="77777777" w:rsidTr="004855FD">
        <w:tc>
          <w:tcPr>
            <w:tcW w:w="2179" w:type="dxa"/>
            <w:shd w:val="clear" w:color="auto" w:fill="auto"/>
          </w:tcPr>
          <w:p w14:paraId="7CDA0CF0" w14:textId="5013A46E" w:rsidR="004855FD" w:rsidRPr="004855FD" w:rsidRDefault="004855FD" w:rsidP="004855FD">
            <w:pPr>
              <w:ind w:firstLine="0"/>
            </w:pPr>
            <w:r>
              <w:t>Nutt</w:t>
            </w:r>
          </w:p>
        </w:tc>
        <w:tc>
          <w:tcPr>
            <w:tcW w:w="2179" w:type="dxa"/>
            <w:shd w:val="clear" w:color="auto" w:fill="auto"/>
          </w:tcPr>
          <w:p w14:paraId="542F4201" w14:textId="1C980168" w:rsidR="004855FD" w:rsidRPr="004855FD" w:rsidRDefault="004855FD" w:rsidP="004855FD">
            <w:pPr>
              <w:ind w:firstLine="0"/>
            </w:pPr>
            <w:r>
              <w:t>Oremus</w:t>
            </w:r>
          </w:p>
        </w:tc>
        <w:tc>
          <w:tcPr>
            <w:tcW w:w="2180" w:type="dxa"/>
            <w:shd w:val="clear" w:color="auto" w:fill="auto"/>
          </w:tcPr>
          <w:p w14:paraId="34041314" w14:textId="0E7AA669" w:rsidR="004855FD" w:rsidRPr="004855FD" w:rsidRDefault="004855FD" w:rsidP="004855FD">
            <w:pPr>
              <w:ind w:firstLine="0"/>
            </w:pPr>
            <w:r>
              <w:t>Ott</w:t>
            </w:r>
          </w:p>
        </w:tc>
      </w:tr>
      <w:tr w:rsidR="004855FD" w:rsidRPr="004855FD" w14:paraId="18BF8C16" w14:textId="77777777" w:rsidTr="004855FD">
        <w:tc>
          <w:tcPr>
            <w:tcW w:w="2179" w:type="dxa"/>
            <w:shd w:val="clear" w:color="auto" w:fill="auto"/>
          </w:tcPr>
          <w:p w14:paraId="50C9B767" w14:textId="124EC365" w:rsidR="004855FD" w:rsidRPr="004855FD" w:rsidRDefault="004855FD" w:rsidP="004855FD">
            <w:pPr>
              <w:ind w:firstLine="0"/>
            </w:pPr>
            <w:r>
              <w:t>Pace</w:t>
            </w:r>
          </w:p>
        </w:tc>
        <w:tc>
          <w:tcPr>
            <w:tcW w:w="2179" w:type="dxa"/>
            <w:shd w:val="clear" w:color="auto" w:fill="auto"/>
          </w:tcPr>
          <w:p w14:paraId="658DC1EF" w14:textId="72AAA479" w:rsidR="004855FD" w:rsidRPr="004855FD" w:rsidRDefault="004855FD" w:rsidP="004855FD">
            <w:pPr>
              <w:ind w:firstLine="0"/>
            </w:pPr>
            <w:r>
              <w:t>Pedalino</w:t>
            </w:r>
          </w:p>
        </w:tc>
        <w:tc>
          <w:tcPr>
            <w:tcW w:w="2180" w:type="dxa"/>
            <w:shd w:val="clear" w:color="auto" w:fill="auto"/>
          </w:tcPr>
          <w:p w14:paraId="0A55CDA9" w14:textId="1774AB4C" w:rsidR="004855FD" w:rsidRPr="004855FD" w:rsidRDefault="004855FD" w:rsidP="004855FD">
            <w:pPr>
              <w:ind w:firstLine="0"/>
            </w:pPr>
            <w:r>
              <w:t>Pendarvis</w:t>
            </w:r>
          </w:p>
        </w:tc>
      </w:tr>
      <w:tr w:rsidR="004855FD" w:rsidRPr="004855FD" w14:paraId="6CE78DE6" w14:textId="77777777" w:rsidTr="004855FD">
        <w:tc>
          <w:tcPr>
            <w:tcW w:w="2179" w:type="dxa"/>
            <w:shd w:val="clear" w:color="auto" w:fill="auto"/>
          </w:tcPr>
          <w:p w14:paraId="076DEA9B" w14:textId="71DC4777" w:rsidR="004855FD" w:rsidRPr="004855FD" w:rsidRDefault="004855FD" w:rsidP="004855FD">
            <w:pPr>
              <w:ind w:firstLine="0"/>
            </w:pPr>
            <w:r>
              <w:t>Pope</w:t>
            </w:r>
          </w:p>
        </w:tc>
        <w:tc>
          <w:tcPr>
            <w:tcW w:w="2179" w:type="dxa"/>
            <w:shd w:val="clear" w:color="auto" w:fill="auto"/>
          </w:tcPr>
          <w:p w14:paraId="1ECE0225" w14:textId="2AAE9DA9" w:rsidR="004855FD" w:rsidRPr="004855FD" w:rsidRDefault="004855FD" w:rsidP="004855FD">
            <w:pPr>
              <w:ind w:firstLine="0"/>
            </w:pPr>
            <w:r>
              <w:t>Rivers</w:t>
            </w:r>
          </w:p>
        </w:tc>
        <w:tc>
          <w:tcPr>
            <w:tcW w:w="2180" w:type="dxa"/>
            <w:shd w:val="clear" w:color="auto" w:fill="auto"/>
          </w:tcPr>
          <w:p w14:paraId="60350401" w14:textId="07E338EF" w:rsidR="004855FD" w:rsidRPr="004855FD" w:rsidRDefault="004855FD" w:rsidP="004855FD">
            <w:pPr>
              <w:ind w:firstLine="0"/>
            </w:pPr>
            <w:r>
              <w:t>Robbins</w:t>
            </w:r>
          </w:p>
        </w:tc>
      </w:tr>
      <w:tr w:rsidR="004855FD" w:rsidRPr="004855FD" w14:paraId="7952129B" w14:textId="77777777" w:rsidTr="004855FD">
        <w:tc>
          <w:tcPr>
            <w:tcW w:w="2179" w:type="dxa"/>
            <w:shd w:val="clear" w:color="auto" w:fill="auto"/>
          </w:tcPr>
          <w:p w14:paraId="0A3BB435" w14:textId="330BE8D0" w:rsidR="004855FD" w:rsidRPr="004855FD" w:rsidRDefault="004855FD" w:rsidP="004855FD">
            <w:pPr>
              <w:ind w:firstLine="0"/>
            </w:pPr>
            <w:r>
              <w:t>Rose</w:t>
            </w:r>
          </w:p>
        </w:tc>
        <w:tc>
          <w:tcPr>
            <w:tcW w:w="2179" w:type="dxa"/>
            <w:shd w:val="clear" w:color="auto" w:fill="auto"/>
          </w:tcPr>
          <w:p w14:paraId="2F7D0E47" w14:textId="6AEF520B" w:rsidR="004855FD" w:rsidRPr="004855FD" w:rsidRDefault="004855FD" w:rsidP="004855FD">
            <w:pPr>
              <w:ind w:firstLine="0"/>
            </w:pPr>
            <w:r>
              <w:t>Rutherford</w:t>
            </w:r>
          </w:p>
        </w:tc>
        <w:tc>
          <w:tcPr>
            <w:tcW w:w="2180" w:type="dxa"/>
            <w:shd w:val="clear" w:color="auto" w:fill="auto"/>
          </w:tcPr>
          <w:p w14:paraId="6B997608" w14:textId="7A2B7212" w:rsidR="004855FD" w:rsidRPr="004855FD" w:rsidRDefault="004855FD" w:rsidP="004855FD">
            <w:pPr>
              <w:ind w:firstLine="0"/>
            </w:pPr>
            <w:r>
              <w:t>Sandifer</w:t>
            </w:r>
          </w:p>
        </w:tc>
      </w:tr>
      <w:tr w:rsidR="004855FD" w:rsidRPr="004855FD" w14:paraId="78DA1807" w14:textId="77777777" w:rsidTr="004855FD">
        <w:tc>
          <w:tcPr>
            <w:tcW w:w="2179" w:type="dxa"/>
            <w:shd w:val="clear" w:color="auto" w:fill="auto"/>
          </w:tcPr>
          <w:p w14:paraId="5CA0AE55" w14:textId="6FC402F7" w:rsidR="004855FD" w:rsidRPr="004855FD" w:rsidRDefault="004855FD" w:rsidP="004855FD">
            <w:pPr>
              <w:ind w:firstLine="0"/>
            </w:pPr>
            <w:r>
              <w:t>Schuessler</w:t>
            </w:r>
          </w:p>
        </w:tc>
        <w:tc>
          <w:tcPr>
            <w:tcW w:w="2179" w:type="dxa"/>
            <w:shd w:val="clear" w:color="auto" w:fill="auto"/>
          </w:tcPr>
          <w:p w14:paraId="1B4CCD9F" w14:textId="4DB2A342" w:rsidR="004855FD" w:rsidRPr="004855FD" w:rsidRDefault="004855FD" w:rsidP="004855FD">
            <w:pPr>
              <w:ind w:firstLine="0"/>
            </w:pPr>
            <w:r>
              <w:t>Sessions</w:t>
            </w:r>
          </w:p>
        </w:tc>
        <w:tc>
          <w:tcPr>
            <w:tcW w:w="2180" w:type="dxa"/>
            <w:shd w:val="clear" w:color="auto" w:fill="auto"/>
          </w:tcPr>
          <w:p w14:paraId="6C78FEF6" w14:textId="592DF99C" w:rsidR="004855FD" w:rsidRPr="004855FD" w:rsidRDefault="004855FD" w:rsidP="004855FD">
            <w:pPr>
              <w:ind w:firstLine="0"/>
            </w:pPr>
            <w:r>
              <w:t>G. M. Smith</w:t>
            </w:r>
          </w:p>
        </w:tc>
      </w:tr>
      <w:tr w:rsidR="004855FD" w:rsidRPr="004855FD" w14:paraId="6ECC4229" w14:textId="77777777" w:rsidTr="004855FD">
        <w:tc>
          <w:tcPr>
            <w:tcW w:w="2179" w:type="dxa"/>
            <w:shd w:val="clear" w:color="auto" w:fill="auto"/>
          </w:tcPr>
          <w:p w14:paraId="61D8BDB3" w14:textId="53CDBF52" w:rsidR="004855FD" w:rsidRPr="004855FD" w:rsidRDefault="004855FD" w:rsidP="004855FD">
            <w:pPr>
              <w:ind w:firstLine="0"/>
            </w:pPr>
            <w:r>
              <w:t>M. M. Smith</w:t>
            </w:r>
          </w:p>
        </w:tc>
        <w:tc>
          <w:tcPr>
            <w:tcW w:w="2179" w:type="dxa"/>
            <w:shd w:val="clear" w:color="auto" w:fill="auto"/>
          </w:tcPr>
          <w:p w14:paraId="52F2714A" w14:textId="17318AFA" w:rsidR="004855FD" w:rsidRPr="004855FD" w:rsidRDefault="004855FD" w:rsidP="004855FD">
            <w:pPr>
              <w:ind w:firstLine="0"/>
            </w:pPr>
            <w:r>
              <w:t>Stavrinakis</w:t>
            </w:r>
          </w:p>
        </w:tc>
        <w:tc>
          <w:tcPr>
            <w:tcW w:w="2180" w:type="dxa"/>
            <w:shd w:val="clear" w:color="auto" w:fill="auto"/>
          </w:tcPr>
          <w:p w14:paraId="39F107FD" w14:textId="62AD58A8" w:rsidR="004855FD" w:rsidRPr="004855FD" w:rsidRDefault="004855FD" w:rsidP="004855FD">
            <w:pPr>
              <w:ind w:firstLine="0"/>
            </w:pPr>
            <w:r>
              <w:t>Taylor</w:t>
            </w:r>
          </w:p>
        </w:tc>
      </w:tr>
      <w:tr w:rsidR="004855FD" w:rsidRPr="004855FD" w14:paraId="03CF573E" w14:textId="77777777" w:rsidTr="004855FD">
        <w:tc>
          <w:tcPr>
            <w:tcW w:w="2179" w:type="dxa"/>
            <w:shd w:val="clear" w:color="auto" w:fill="auto"/>
          </w:tcPr>
          <w:p w14:paraId="2D130326" w14:textId="2F2F1BF2" w:rsidR="004855FD" w:rsidRPr="004855FD" w:rsidRDefault="004855FD" w:rsidP="004855FD">
            <w:pPr>
              <w:ind w:firstLine="0"/>
            </w:pPr>
            <w:r>
              <w:t>Thayer</w:t>
            </w:r>
          </w:p>
        </w:tc>
        <w:tc>
          <w:tcPr>
            <w:tcW w:w="2179" w:type="dxa"/>
            <w:shd w:val="clear" w:color="auto" w:fill="auto"/>
          </w:tcPr>
          <w:p w14:paraId="4D6CA424" w14:textId="3D4FD081" w:rsidR="004855FD" w:rsidRPr="004855FD" w:rsidRDefault="004855FD" w:rsidP="004855FD">
            <w:pPr>
              <w:ind w:firstLine="0"/>
            </w:pPr>
            <w:r>
              <w:t>Thigpen</w:t>
            </w:r>
          </w:p>
        </w:tc>
        <w:tc>
          <w:tcPr>
            <w:tcW w:w="2180" w:type="dxa"/>
            <w:shd w:val="clear" w:color="auto" w:fill="auto"/>
          </w:tcPr>
          <w:p w14:paraId="5BE1E306" w14:textId="39FECA8B" w:rsidR="004855FD" w:rsidRPr="004855FD" w:rsidRDefault="004855FD" w:rsidP="004855FD">
            <w:pPr>
              <w:ind w:firstLine="0"/>
            </w:pPr>
            <w:r>
              <w:t>Trantham</w:t>
            </w:r>
          </w:p>
        </w:tc>
      </w:tr>
      <w:tr w:rsidR="004855FD" w:rsidRPr="004855FD" w14:paraId="18ECFD73" w14:textId="77777777" w:rsidTr="004855FD">
        <w:tc>
          <w:tcPr>
            <w:tcW w:w="2179" w:type="dxa"/>
            <w:shd w:val="clear" w:color="auto" w:fill="auto"/>
          </w:tcPr>
          <w:p w14:paraId="445294E1" w14:textId="7EACFCA0" w:rsidR="004855FD" w:rsidRPr="004855FD" w:rsidRDefault="004855FD" w:rsidP="004855FD">
            <w:pPr>
              <w:ind w:firstLine="0"/>
            </w:pPr>
            <w:r>
              <w:t>Vaughan</w:t>
            </w:r>
          </w:p>
        </w:tc>
        <w:tc>
          <w:tcPr>
            <w:tcW w:w="2179" w:type="dxa"/>
            <w:shd w:val="clear" w:color="auto" w:fill="auto"/>
          </w:tcPr>
          <w:p w14:paraId="2F264DC9" w14:textId="4D6486ED" w:rsidR="004855FD" w:rsidRPr="004855FD" w:rsidRDefault="004855FD" w:rsidP="004855FD">
            <w:pPr>
              <w:ind w:firstLine="0"/>
            </w:pPr>
            <w:r>
              <w:t>Weeks</w:t>
            </w:r>
          </w:p>
        </w:tc>
        <w:tc>
          <w:tcPr>
            <w:tcW w:w="2180" w:type="dxa"/>
            <w:shd w:val="clear" w:color="auto" w:fill="auto"/>
          </w:tcPr>
          <w:p w14:paraId="6B82EDE3" w14:textId="2499153B" w:rsidR="004855FD" w:rsidRPr="004855FD" w:rsidRDefault="004855FD" w:rsidP="004855FD">
            <w:pPr>
              <w:ind w:firstLine="0"/>
            </w:pPr>
            <w:r>
              <w:t>West</w:t>
            </w:r>
          </w:p>
        </w:tc>
      </w:tr>
      <w:tr w:rsidR="004855FD" w:rsidRPr="004855FD" w14:paraId="54DBE3D6" w14:textId="77777777" w:rsidTr="004855FD">
        <w:tc>
          <w:tcPr>
            <w:tcW w:w="2179" w:type="dxa"/>
            <w:shd w:val="clear" w:color="auto" w:fill="auto"/>
          </w:tcPr>
          <w:p w14:paraId="56C3F27A" w14:textId="1FD037D3" w:rsidR="004855FD" w:rsidRPr="004855FD" w:rsidRDefault="004855FD" w:rsidP="004855FD">
            <w:pPr>
              <w:ind w:firstLine="0"/>
            </w:pPr>
            <w:r>
              <w:t>Wetmore</w:t>
            </w:r>
          </w:p>
        </w:tc>
        <w:tc>
          <w:tcPr>
            <w:tcW w:w="2179" w:type="dxa"/>
            <w:shd w:val="clear" w:color="auto" w:fill="auto"/>
          </w:tcPr>
          <w:p w14:paraId="363A1A06" w14:textId="11FA66C2" w:rsidR="004855FD" w:rsidRPr="004855FD" w:rsidRDefault="004855FD" w:rsidP="004855FD">
            <w:pPr>
              <w:ind w:firstLine="0"/>
            </w:pPr>
            <w:r>
              <w:t>Wheeler</w:t>
            </w:r>
          </w:p>
        </w:tc>
        <w:tc>
          <w:tcPr>
            <w:tcW w:w="2180" w:type="dxa"/>
            <w:shd w:val="clear" w:color="auto" w:fill="auto"/>
          </w:tcPr>
          <w:p w14:paraId="6E051AA3" w14:textId="4E44D06E" w:rsidR="004855FD" w:rsidRPr="004855FD" w:rsidRDefault="004855FD" w:rsidP="004855FD">
            <w:pPr>
              <w:ind w:firstLine="0"/>
            </w:pPr>
            <w:r>
              <w:t>White</w:t>
            </w:r>
          </w:p>
        </w:tc>
      </w:tr>
      <w:tr w:rsidR="004855FD" w:rsidRPr="004855FD" w14:paraId="1744054F" w14:textId="77777777" w:rsidTr="004855FD">
        <w:tc>
          <w:tcPr>
            <w:tcW w:w="2179" w:type="dxa"/>
            <w:shd w:val="clear" w:color="auto" w:fill="auto"/>
          </w:tcPr>
          <w:p w14:paraId="12C07611" w14:textId="40FCEF64" w:rsidR="004855FD" w:rsidRPr="004855FD" w:rsidRDefault="004855FD" w:rsidP="004855FD">
            <w:pPr>
              <w:keepNext/>
              <w:ind w:firstLine="0"/>
            </w:pPr>
            <w:r>
              <w:t>Whitmire</w:t>
            </w:r>
          </w:p>
        </w:tc>
        <w:tc>
          <w:tcPr>
            <w:tcW w:w="2179" w:type="dxa"/>
            <w:shd w:val="clear" w:color="auto" w:fill="auto"/>
          </w:tcPr>
          <w:p w14:paraId="7C7E1E2C" w14:textId="4278AA97" w:rsidR="004855FD" w:rsidRPr="004855FD" w:rsidRDefault="004855FD" w:rsidP="004855FD">
            <w:pPr>
              <w:keepNext/>
              <w:ind w:firstLine="0"/>
            </w:pPr>
            <w:r>
              <w:t>Williams</w:t>
            </w:r>
          </w:p>
        </w:tc>
        <w:tc>
          <w:tcPr>
            <w:tcW w:w="2180" w:type="dxa"/>
            <w:shd w:val="clear" w:color="auto" w:fill="auto"/>
          </w:tcPr>
          <w:p w14:paraId="0D588070" w14:textId="2A3545D6" w:rsidR="004855FD" w:rsidRPr="004855FD" w:rsidRDefault="004855FD" w:rsidP="004855FD">
            <w:pPr>
              <w:keepNext/>
              <w:ind w:firstLine="0"/>
            </w:pPr>
            <w:r>
              <w:t>Willis</w:t>
            </w:r>
          </w:p>
        </w:tc>
      </w:tr>
      <w:tr w:rsidR="004855FD" w:rsidRPr="004855FD" w14:paraId="2C30B602" w14:textId="77777777" w:rsidTr="004855FD">
        <w:tc>
          <w:tcPr>
            <w:tcW w:w="2179" w:type="dxa"/>
            <w:shd w:val="clear" w:color="auto" w:fill="auto"/>
          </w:tcPr>
          <w:p w14:paraId="278C5927" w14:textId="58C4FA8F" w:rsidR="004855FD" w:rsidRPr="004855FD" w:rsidRDefault="004855FD" w:rsidP="004855FD">
            <w:pPr>
              <w:keepNext/>
              <w:ind w:firstLine="0"/>
            </w:pPr>
            <w:r>
              <w:t>Wooten</w:t>
            </w:r>
          </w:p>
        </w:tc>
        <w:tc>
          <w:tcPr>
            <w:tcW w:w="2179" w:type="dxa"/>
            <w:shd w:val="clear" w:color="auto" w:fill="auto"/>
          </w:tcPr>
          <w:p w14:paraId="4E450283" w14:textId="17CD154C" w:rsidR="004855FD" w:rsidRPr="004855FD" w:rsidRDefault="004855FD" w:rsidP="004855FD">
            <w:pPr>
              <w:keepNext/>
              <w:ind w:firstLine="0"/>
            </w:pPr>
            <w:r>
              <w:t>Yow</w:t>
            </w:r>
          </w:p>
        </w:tc>
        <w:tc>
          <w:tcPr>
            <w:tcW w:w="2180" w:type="dxa"/>
            <w:shd w:val="clear" w:color="auto" w:fill="auto"/>
          </w:tcPr>
          <w:p w14:paraId="487E3128" w14:textId="77777777" w:rsidR="004855FD" w:rsidRPr="004855FD" w:rsidRDefault="004855FD" w:rsidP="004855FD">
            <w:pPr>
              <w:keepNext/>
              <w:ind w:firstLine="0"/>
            </w:pPr>
          </w:p>
        </w:tc>
      </w:tr>
    </w:tbl>
    <w:p w14:paraId="491D1D09" w14:textId="77777777" w:rsidR="004855FD" w:rsidRDefault="004855FD" w:rsidP="004855FD"/>
    <w:p w14:paraId="4DE88A74" w14:textId="7CEFC060" w:rsidR="004855FD" w:rsidRDefault="004855FD" w:rsidP="004855FD">
      <w:pPr>
        <w:jc w:val="center"/>
        <w:rPr>
          <w:b/>
        </w:rPr>
      </w:pPr>
      <w:r w:rsidRPr="004855FD">
        <w:rPr>
          <w:b/>
        </w:rPr>
        <w:t>Total--113</w:t>
      </w:r>
    </w:p>
    <w:p w14:paraId="5E817EB3" w14:textId="77777777" w:rsidR="004855FD" w:rsidRDefault="004855FD" w:rsidP="004855FD">
      <w:pPr>
        <w:jc w:val="center"/>
        <w:rPr>
          <w:b/>
        </w:rPr>
      </w:pPr>
    </w:p>
    <w:p w14:paraId="1D8B033A" w14:textId="77777777" w:rsidR="004855FD" w:rsidRDefault="004855FD" w:rsidP="004855FD">
      <w:pPr>
        <w:ind w:firstLine="0"/>
      </w:pPr>
      <w:r w:rsidRPr="004855FD">
        <w:t xml:space="preserve"> </w:t>
      </w:r>
      <w:r>
        <w:t>Those who voted in the negative are:</w:t>
      </w:r>
    </w:p>
    <w:p w14:paraId="6DBBAA42" w14:textId="77777777" w:rsidR="004855FD" w:rsidRDefault="004855FD" w:rsidP="004855FD"/>
    <w:p w14:paraId="553C360D" w14:textId="77777777" w:rsidR="004855FD" w:rsidRDefault="004855FD" w:rsidP="004855FD">
      <w:pPr>
        <w:jc w:val="center"/>
        <w:rPr>
          <w:b/>
        </w:rPr>
      </w:pPr>
      <w:r w:rsidRPr="004855FD">
        <w:rPr>
          <w:b/>
        </w:rPr>
        <w:t>Total--0</w:t>
      </w:r>
    </w:p>
    <w:p w14:paraId="5D0B0C89" w14:textId="01F27D26" w:rsidR="004855FD" w:rsidRDefault="004855FD" w:rsidP="004855FD">
      <w:pPr>
        <w:jc w:val="center"/>
        <w:rPr>
          <w:b/>
        </w:rPr>
      </w:pPr>
    </w:p>
    <w:p w14:paraId="6C62B3E5" w14:textId="77777777" w:rsidR="004855FD" w:rsidRDefault="004855FD" w:rsidP="004855FD">
      <w:r>
        <w:t xml:space="preserve">Section 7 was adopted. </w:t>
      </w:r>
    </w:p>
    <w:p w14:paraId="76948520" w14:textId="77777777" w:rsidR="004855FD" w:rsidRDefault="004855FD" w:rsidP="004855FD"/>
    <w:p w14:paraId="0DD56252" w14:textId="4E29A5E0" w:rsidR="004855FD" w:rsidRDefault="004855FD" w:rsidP="004855FD">
      <w:pPr>
        <w:keepNext/>
        <w:jc w:val="center"/>
        <w:rPr>
          <w:b/>
        </w:rPr>
      </w:pPr>
      <w:r w:rsidRPr="004855FD">
        <w:rPr>
          <w:b/>
        </w:rPr>
        <w:t>SECTION 8</w:t>
      </w:r>
    </w:p>
    <w:p w14:paraId="2329362B" w14:textId="77777777" w:rsidR="004855FD" w:rsidRDefault="004855FD" w:rsidP="004855FD">
      <w:r>
        <w:t xml:space="preserve">The yeas and nays were taken resulting as follows: </w:t>
      </w:r>
    </w:p>
    <w:p w14:paraId="18882DF2" w14:textId="1FEC6C02" w:rsidR="004855FD" w:rsidRDefault="004855FD" w:rsidP="004855FD">
      <w:pPr>
        <w:jc w:val="center"/>
      </w:pPr>
      <w:r>
        <w:t xml:space="preserve"> </w:t>
      </w:r>
      <w:bookmarkStart w:id="118" w:name="vote_start251"/>
      <w:bookmarkEnd w:id="118"/>
      <w:r>
        <w:t>Yeas 102; Nays 13</w:t>
      </w:r>
    </w:p>
    <w:p w14:paraId="0F3B50C5" w14:textId="77777777" w:rsidR="004855FD" w:rsidRDefault="004855FD" w:rsidP="004855FD">
      <w:pPr>
        <w:jc w:val="center"/>
      </w:pPr>
    </w:p>
    <w:p w14:paraId="75E945BE" w14:textId="297DC69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9E7B1C4" w14:textId="77777777" w:rsidTr="004855FD">
        <w:tc>
          <w:tcPr>
            <w:tcW w:w="2179" w:type="dxa"/>
            <w:shd w:val="clear" w:color="auto" w:fill="auto"/>
          </w:tcPr>
          <w:p w14:paraId="671EBE76" w14:textId="32CF8351" w:rsidR="004855FD" w:rsidRPr="004855FD" w:rsidRDefault="004855FD" w:rsidP="00A33656">
            <w:pPr>
              <w:keepNext/>
              <w:ind w:firstLine="0"/>
            </w:pPr>
            <w:r>
              <w:t>Alexander</w:t>
            </w:r>
          </w:p>
        </w:tc>
        <w:tc>
          <w:tcPr>
            <w:tcW w:w="2179" w:type="dxa"/>
            <w:shd w:val="clear" w:color="auto" w:fill="auto"/>
          </w:tcPr>
          <w:p w14:paraId="217DA629" w14:textId="5DED874D" w:rsidR="004855FD" w:rsidRPr="004855FD" w:rsidRDefault="004855FD" w:rsidP="00A33656">
            <w:pPr>
              <w:keepNext/>
              <w:ind w:firstLine="0"/>
            </w:pPr>
            <w:r>
              <w:t>Anderson</w:t>
            </w:r>
          </w:p>
        </w:tc>
        <w:tc>
          <w:tcPr>
            <w:tcW w:w="2180" w:type="dxa"/>
            <w:shd w:val="clear" w:color="auto" w:fill="auto"/>
          </w:tcPr>
          <w:p w14:paraId="6C5C3EF2" w14:textId="7C6C883F" w:rsidR="004855FD" w:rsidRPr="004855FD" w:rsidRDefault="004855FD" w:rsidP="00A33656">
            <w:pPr>
              <w:keepNext/>
              <w:ind w:firstLine="0"/>
            </w:pPr>
            <w:r>
              <w:t>Bailey</w:t>
            </w:r>
          </w:p>
        </w:tc>
      </w:tr>
      <w:tr w:rsidR="004855FD" w:rsidRPr="004855FD" w14:paraId="580998AC" w14:textId="77777777" w:rsidTr="004855FD">
        <w:tc>
          <w:tcPr>
            <w:tcW w:w="2179" w:type="dxa"/>
            <w:shd w:val="clear" w:color="auto" w:fill="auto"/>
          </w:tcPr>
          <w:p w14:paraId="389B7CC0" w14:textId="6AB3D75D" w:rsidR="004855FD" w:rsidRPr="004855FD" w:rsidRDefault="004855FD" w:rsidP="00A33656">
            <w:pPr>
              <w:keepNext/>
              <w:ind w:firstLine="0"/>
            </w:pPr>
            <w:r>
              <w:t>Ballentine</w:t>
            </w:r>
          </w:p>
        </w:tc>
        <w:tc>
          <w:tcPr>
            <w:tcW w:w="2179" w:type="dxa"/>
            <w:shd w:val="clear" w:color="auto" w:fill="auto"/>
          </w:tcPr>
          <w:p w14:paraId="400DB5B4" w14:textId="1059FC01" w:rsidR="004855FD" w:rsidRPr="004855FD" w:rsidRDefault="004855FD" w:rsidP="00A33656">
            <w:pPr>
              <w:keepNext/>
              <w:ind w:firstLine="0"/>
            </w:pPr>
            <w:r>
              <w:t>Bamberg</w:t>
            </w:r>
          </w:p>
        </w:tc>
        <w:tc>
          <w:tcPr>
            <w:tcW w:w="2180" w:type="dxa"/>
            <w:shd w:val="clear" w:color="auto" w:fill="auto"/>
          </w:tcPr>
          <w:p w14:paraId="6900A011" w14:textId="67257772" w:rsidR="004855FD" w:rsidRPr="004855FD" w:rsidRDefault="004855FD" w:rsidP="00A33656">
            <w:pPr>
              <w:keepNext/>
              <w:ind w:firstLine="0"/>
            </w:pPr>
            <w:r>
              <w:t>Bannister</w:t>
            </w:r>
          </w:p>
        </w:tc>
      </w:tr>
      <w:tr w:rsidR="004855FD" w:rsidRPr="004855FD" w14:paraId="69F7E5D8" w14:textId="77777777" w:rsidTr="004855FD">
        <w:tc>
          <w:tcPr>
            <w:tcW w:w="2179" w:type="dxa"/>
            <w:shd w:val="clear" w:color="auto" w:fill="auto"/>
          </w:tcPr>
          <w:p w14:paraId="0332D8ED" w14:textId="23643C63" w:rsidR="004855FD" w:rsidRPr="004855FD" w:rsidRDefault="004855FD" w:rsidP="004855FD">
            <w:pPr>
              <w:ind w:firstLine="0"/>
            </w:pPr>
            <w:r>
              <w:t>Bauer</w:t>
            </w:r>
          </w:p>
        </w:tc>
        <w:tc>
          <w:tcPr>
            <w:tcW w:w="2179" w:type="dxa"/>
            <w:shd w:val="clear" w:color="auto" w:fill="auto"/>
          </w:tcPr>
          <w:p w14:paraId="50B8B8CA" w14:textId="576D71FD" w:rsidR="004855FD" w:rsidRPr="004855FD" w:rsidRDefault="004855FD" w:rsidP="004855FD">
            <w:pPr>
              <w:ind w:firstLine="0"/>
            </w:pPr>
            <w:r>
              <w:t>Bernstein</w:t>
            </w:r>
          </w:p>
        </w:tc>
        <w:tc>
          <w:tcPr>
            <w:tcW w:w="2180" w:type="dxa"/>
            <w:shd w:val="clear" w:color="auto" w:fill="auto"/>
          </w:tcPr>
          <w:p w14:paraId="5995FC2B" w14:textId="1CBAD074" w:rsidR="004855FD" w:rsidRPr="004855FD" w:rsidRDefault="004855FD" w:rsidP="004855FD">
            <w:pPr>
              <w:ind w:firstLine="0"/>
            </w:pPr>
            <w:r>
              <w:t>Blackwell</w:t>
            </w:r>
          </w:p>
        </w:tc>
      </w:tr>
      <w:tr w:rsidR="004855FD" w:rsidRPr="004855FD" w14:paraId="0DBD36E2" w14:textId="77777777" w:rsidTr="004855FD">
        <w:tc>
          <w:tcPr>
            <w:tcW w:w="2179" w:type="dxa"/>
            <w:shd w:val="clear" w:color="auto" w:fill="auto"/>
          </w:tcPr>
          <w:p w14:paraId="663982B5" w14:textId="45DBA7F0" w:rsidR="004855FD" w:rsidRPr="004855FD" w:rsidRDefault="004855FD" w:rsidP="004855FD">
            <w:pPr>
              <w:ind w:firstLine="0"/>
            </w:pPr>
            <w:r>
              <w:t>Bradley</w:t>
            </w:r>
          </w:p>
        </w:tc>
        <w:tc>
          <w:tcPr>
            <w:tcW w:w="2179" w:type="dxa"/>
            <w:shd w:val="clear" w:color="auto" w:fill="auto"/>
          </w:tcPr>
          <w:p w14:paraId="47584188" w14:textId="16C68C10" w:rsidR="004855FD" w:rsidRPr="004855FD" w:rsidRDefault="004855FD" w:rsidP="004855FD">
            <w:pPr>
              <w:ind w:firstLine="0"/>
            </w:pPr>
            <w:r>
              <w:t>Brewer</w:t>
            </w:r>
          </w:p>
        </w:tc>
        <w:tc>
          <w:tcPr>
            <w:tcW w:w="2180" w:type="dxa"/>
            <w:shd w:val="clear" w:color="auto" w:fill="auto"/>
          </w:tcPr>
          <w:p w14:paraId="1FD6C7D7" w14:textId="59F80E8A" w:rsidR="004855FD" w:rsidRPr="004855FD" w:rsidRDefault="004855FD" w:rsidP="004855FD">
            <w:pPr>
              <w:ind w:firstLine="0"/>
            </w:pPr>
            <w:r>
              <w:t>Brittain</w:t>
            </w:r>
          </w:p>
        </w:tc>
      </w:tr>
      <w:tr w:rsidR="004855FD" w:rsidRPr="004855FD" w14:paraId="28672ED2" w14:textId="77777777" w:rsidTr="004855FD">
        <w:tc>
          <w:tcPr>
            <w:tcW w:w="2179" w:type="dxa"/>
            <w:shd w:val="clear" w:color="auto" w:fill="auto"/>
          </w:tcPr>
          <w:p w14:paraId="2EEF4349" w14:textId="1C529DF9" w:rsidR="004855FD" w:rsidRPr="004855FD" w:rsidRDefault="004855FD" w:rsidP="004855FD">
            <w:pPr>
              <w:ind w:firstLine="0"/>
            </w:pPr>
            <w:r>
              <w:t>Burns</w:t>
            </w:r>
          </w:p>
        </w:tc>
        <w:tc>
          <w:tcPr>
            <w:tcW w:w="2179" w:type="dxa"/>
            <w:shd w:val="clear" w:color="auto" w:fill="auto"/>
          </w:tcPr>
          <w:p w14:paraId="2BF5106D" w14:textId="28832B21" w:rsidR="004855FD" w:rsidRPr="004855FD" w:rsidRDefault="004855FD" w:rsidP="004855FD">
            <w:pPr>
              <w:ind w:firstLine="0"/>
            </w:pPr>
            <w:r>
              <w:t>Bustos</w:t>
            </w:r>
          </w:p>
        </w:tc>
        <w:tc>
          <w:tcPr>
            <w:tcW w:w="2180" w:type="dxa"/>
            <w:shd w:val="clear" w:color="auto" w:fill="auto"/>
          </w:tcPr>
          <w:p w14:paraId="7383F552" w14:textId="4B1A6A61" w:rsidR="004855FD" w:rsidRPr="004855FD" w:rsidRDefault="004855FD" w:rsidP="004855FD">
            <w:pPr>
              <w:ind w:firstLine="0"/>
            </w:pPr>
            <w:r>
              <w:t>Calhoon</w:t>
            </w:r>
          </w:p>
        </w:tc>
      </w:tr>
      <w:tr w:rsidR="004855FD" w:rsidRPr="004855FD" w14:paraId="21A4B787" w14:textId="77777777" w:rsidTr="004855FD">
        <w:tc>
          <w:tcPr>
            <w:tcW w:w="2179" w:type="dxa"/>
            <w:shd w:val="clear" w:color="auto" w:fill="auto"/>
          </w:tcPr>
          <w:p w14:paraId="197BF4A6" w14:textId="4F6FD976" w:rsidR="004855FD" w:rsidRPr="004855FD" w:rsidRDefault="004855FD" w:rsidP="004855FD">
            <w:pPr>
              <w:ind w:firstLine="0"/>
            </w:pPr>
            <w:r>
              <w:t>Carter</w:t>
            </w:r>
          </w:p>
        </w:tc>
        <w:tc>
          <w:tcPr>
            <w:tcW w:w="2179" w:type="dxa"/>
            <w:shd w:val="clear" w:color="auto" w:fill="auto"/>
          </w:tcPr>
          <w:p w14:paraId="43654D49" w14:textId="10F675FC" w:rsidR="004855FD" w:rsidRPr="004855FD" w:rsidRDefault="004855FD" w:rsidP="004855FD">
            <w:pPr>
              <w:ind w:firstLine="0"/>
            </w:pPr>
            <w:r>
              <w:t>Caskey</w:t>
            </w:r>
          </w:p>
        </w:tc>
        <w:tc>
          <w:tcPr>
            <w:tcW w:w="2180" w:type="dxa"/>
            <w:shd w:val="clear" w:color="auto" w:fill="auto"/>
          </w:tcPr>
          <w:p w14:paraId="2052C037" w14:textId="5A191086" w:rsidR="004855FD" w:rsidRPr="004855FD" w:rsidRDefault="004855FD" w:rsidP="004855FD">
            <w:pPr>
              <w:ind w:firstLine="0"/>
            </w:pPr>
            <w:r>
              <w:t>Chapman</w:t>
            </w:r>
          </w:p>
        </w:tc>
      </w:tr>
      <w:tr w:rsidR="004855FD" w:rsidRPr="004855FD" w14:paraId="5533671B" w14:textId="77777777" w:rsidTr="004855FD">
        <w:tc>
          <w:tcPr>
            <w:tcW w:w="2179" w:type="dxa"/>
            <w:shd w:val="clear" w:color="auto" w:fill="auto"/>
          </w:tcPr>
          <w:p w14:paraId="47217CB3" w14:textId="0E9BC591" w:rsidR="004855FD" w:rsidRPr="004855FD" w:rsidRDefault="004855FD" w:rsidP="004855FD">
            <w:pPr>
              <w:ind w:firstLine="0"/>
            </w:pPr>
            <w:r>
              <w:t>Chumley</w:t>
            </w:r>
          </w:p>
        </w:tc>
        <w:tc>
          <w:tcPr>
            <w:tcW w:w="2179" w:type="dxa"/>
            <w:shd w:val="clear" w:color="auto" w:fill="auto"/>
          </w:tcPr>
          <w:p w14:paraId="6AB9C3E1" w14:textId="08F6F9D6" w:rsidR="004855FD" w:rsidRPr="004855FD" w:rsidRDefault="004855FD" w:rsidP="004855FD">
            <w:pPr>
              <w:ind w:firstLine="0"/>
            </w:pPr>
            <w:r>
              <w:t>Clyburn</w:t>
            </w:r>
          </w:p>
        </w:tc>
        <w:tc>
          <w:tcPr>
            <w:tcW w:w="2180" w:type="dxa"/>
            <w:shd w:val="clear" w:color="auto" w:fill="auto"/>
          </w:tcPr>
          <w:p w14:paraId="739C7B4E" w14:textId="05DB3607" w:rsidR="004855FD" w:rsidRPr="004855FD" w:rsidRDefault="004855FD" w:rsidP="004855FD">
            <w:pPr>
              <w:ind w:firstLine="0"/>
            </w:pPr>
            <w:r>
              <w:t>Cobb-Hunter</w:t>
            </w:r>
          </w:p>
        </w:tc>
      </w:tr>
      <w:tr w:rsidR="004855FD" w:rsidRPr="004855FD" w14:paraId="1E6ACCA2" w14:textId="77777777" w:rsidTr="004855FD">
        <w:tc>
          <w:tcPr>
            <w:tcW w:w="2179" w:type="dxa"/>
            <w:shd w:val="clear" w:color="auto" w:fill="auto"/>
          </w:tcPr>
          <w:p w14:paraId="300755BE" w14:textId="45B44F42" w:rsidR="004855FD" w:rsidRPr="004855FD" w:rsidRDefault="004855FD" w:rsidP="004855FD">
            <w:pPr>
              <w:ind w:firstLine="0"/>
            </w:pPr>
            <w:r>
              <w:t>Collins</w:t>
            </w:r>
          </w:p>
        </w:tc>
        <w:tc>
          <w:tcPr>
            <w:tcW w:w="2179" w:type="dxa"/>
            <w:shd w:val="clear" w:color="auto" w:fill="auto"/>
          </w:tcPr>
          <w:p w14:paraId="2471392F" w14:textId="315170F7" w:rsidR="004855FD" w:rsidRPr="004855FD" w:rsidRDefault="004855FD" w:rsidP="004855FD">
            <w:pPr>
              <w:ind w:firstLine="0"/>
            </w:pPr>
            <w:r>
              <w:t>Connell</w:t>
            </w:r>
          </w:p>
        </w:tc>
        <w:tc>
          <w:tcPr>
            <w:tcW w:w="2180" w:type="dxa"/>
            <w:shd w:val="clear" w:color="auto" w:fill="auto"/>
          </w:tcPr>
          <w:p w14:paraId="26AB8DC7" w14:textId="1C679357" w:rsidR="004855FD" w:rsidRPr="004855FD" w:rsidRDefault="004855FD" w:rsidP="004855FD">
            <w:pPr>
              <w:ind w:firstLine="0"/>
            </w:pPr>
            <w:r>
              <w:t>B. L. Cox</w:t>
            </w:r>
          </w:p>
        </w:tc>
      </w:tr>
      <w:tr w:rsidR="004855FD" w:rsidRPr="004855FD" w14:paraId="65970ACC" w14:textId="77777777" w:rsidTr="004855FD">
        <w:tc>
          <w:tcPr>
            <w:tcW w:w="2179" w:type="dxa"/>
            <w:shd w:val="clear" w:color="auto" w:fill="auto"/>
          </w:tcPr>
          <w:p w14:paraId="02392551" w14:textId="4C8C41C1" w:rsidR="004855FD" w:rsidRPr="004855FD" w:rsidRDefault="004855FD" w:rsidP="004855FD">
            <w:pPr>
              <w:ind w:firstLine="0"/>
            </w:pPr>
            <w:r>
              <w:t>Crawford</w:t>
            </w:r>
          </w:p>
        </w:tc>
        <w:tc>
          <w:tcPr>
            <w:tcW w:w="2179" w:type="dxa"/>
            <w:shd w:val="clear" w:color="auto" w:fill="auto"/>
          </w:tcPr>
          <w:p w14:paraId="65594C52" w14:textId="3BC35817" w:rsidR="004855FD" w:rsidRPr="004855FD" w:rsidRDefault="004855FD" w:rsidP="004855FD">
            <w:pPr>
              <w:ind w:firstLine="0"/>
            </w:pPr>
            <w:r>
              <w:t>Davis</w:t>
            </w:r>
          </w:p>
        </w:tc>
        <w:tc>
          <w:tcPr>
            <w:tcW w:w="2180" w:type="dxa"/>
            <w:shd w:val="clear" w:color="auto" w:fill="auto"/>
          </w:tcPr>
          <w:p w14:paraId="2DD1D2F7" w14:textId="50172F10" w:rsidR="004855FD" w:rsidRPr="004855FD" w:rsidRDefault="004855FD" w:rsidP="004855FD">
            <w:pPr>
              <w:ind w:firstLine="0"/>
            </w:pPr>
            <w:r>
              <w:t>Dillard</w:t>
            </w:r>
          </w:p>
        </w:tc>
      </w:tr>
      <w:tr w:rsidR="004855FD" w:rsidRPr="004855FD" w14:paraId="5BA72D11" w14:textId="77777777" w:rsidTr="004855FD">
        <w:tc>
          <w:tcPr>
            <w:tcW w:w="2179" w:type="dxa"/>
            <w:shd w:val="clear" w:color="auto" w:fill="auto"/>
          </w:tcPr>
          <w:p w14:paraId="6E860F5F" w14:textId="2475684F" w:rsidR="004855FD" w:rsidRPr="004855FD" w:rsidRDefault="004855FD" w:rsidP="004855FD">
            <w:pPr>
              <w:ind w:firstLine="0"/>
            </w:pPr>
            <w:r>
              <w:t>Elliott</w:t>
            </w:r>
          </w:p>
        </w:tc>
        <w:tc>
          <w:tcPr>
            <w:tcW w:w="2179" w:type="dxa"/>
            <w:shd w:val="clear" w:color="auto" w:fill="auto"/>
          </w:tcPr>
          <w:p w14:paraId="2808927E" w14:textId="472F5CF7" w:rsidR="004855FD" w:rsidRPr="004855FD" w:rsidRDefault="004855FD" w:rsidP="004855FD">
            <w:pPr>
              <w:ind w:firstLine="0"/>
            </w:pPr>
            <w:r>
              <w:t>Erickson</w:t>
            </w:r>
          </w:p>
        </w:tc>
        <w:tc>
          <w:tcPr>
            <w:tcW w:w="2180" w:type="dxa"/>
            <w:shd w:val="clear" w:color="auto" w:fill="auto"/>
          </w:tcPr>
          <w:p w14:paraId="6BE8C3A9" w14:textId="7F0E4765" w:rsidR="004855FD" w:rsidRPr="004855FD" w:rsidRDefault="004855FD" w:rsidP="004855FD">
            <w:pPr>
              <w:ind w:firstLine="0"/>
            </w:pPr>
            <w:r>
              <w:t>Felder</w:t>
            </w:r>
          </w:p>
        </w:tc>
      </w:tr>
      <w:tr w:rsidR="004855FD" w:rsidRPr="004855FD" w14:paraId="084D67CA" w14:textId="77777777" w:rsidTr="004855FD">
        <w:tc>
          <w:tcPr>
            <w:tcW w:w="2179" w:type="dxa"/>
            <w:shd w:val="clear" w:color="auto" w:fill="auto"/>
          </w:tcPr>
          <w:p w14:paraId="3778DCFD" w14:textId="61D5DB76" w:rsidR="004855FD" w:rsidRPr="004855FD" w:rsidRDefault="004855FD" w:rsidP="004855FD">
            <w:pPr>
              <w:ind w:firstLine="0"/>
            </w:pPr>
            <w:r>
              <w:t>Forrest</w:t>
            </w:r>
          </w:p>
        </w:tc>
        <w:tc>
          <w:tcPr>
            <w:tcW w:w="2179" w:type="dxa"/>
            <w:shd w:val="clear" w:color="auto" w:fill="auto"/>
          </w:tcPr>
          <w:p w14:paraId="32C29A65" w14:textId="64511BC0" w:rsidR="004855FD" w:rsidRPr="004855FD" w:rsidRDefault="004855FD" w:rsidP="004855FD">
            <w:pPr>
              <w:ind w:firstLine="0"/>
            </w:pPr>
            <w:r>
              <w:t>Gagnon</w:t>
            </w:r>
          </w:p>
        </w:tc>
        <w:tc>
          <w:tcPr>
            <w:tcW w:w="2180" w:type="dxa"/>
            <w:shd w:val="clear" w:color="auto" w:fill="auto"/>
          </w:tcPr>
          <w:p w14:paraId="6EA9EF47" w14:textId="16A28572" w:rsidR="004855FD" w:rsidRPr="004855FD" w:rsidRDefault="004855FD" w:rsidP="004855FD">
            <w:pPr>
              <w:ind w:firstLine="0"/>
            </w:pPr>
            <w:r>
              <w:t>Garvin</w:t>
            </w:r>
          </w:p>
        </w:tc>
      </w:tr>
      <w:tr w:rsidR="004855FD" w:rsidRPr="004855FD" w14:paraId="184845FA" w14:textId="77777777" w:rsidTr="004855FD">
        <w:tc>
          <w:tcPr>
            <w:tcW w:w="2179" w:type="dxa"/>
            <w:shd w:val="clear" w:color="auto" w:fill="auto"/>
          </w:tcPr>
          <w:p w14:paraId="1C936090" w14:textId="73E62114" w:rsidR="004855FD" w:rsidRPr="004855FD" w:rsidRDefault="004855FD" w:rsidP="004855FD">
            <w:pPr>
              <w:ind w:firstLine="0"/>
            </w:pPr>
            <w:r>
              <w:t>Gatch</w:t>
            </w:r>
          </w:p>
        </w:tc>
        <w:tc>
          <w:tcPr>
            <w:tcW w:w="2179" w:type="dxa"/>
            <w:shd w:val="clear" w:color="auto" w:fill="auto"/>
          </w:tcPr>
          <w:p w14:paraId="5CEC4648" w14:textId="5E900515" w:rsidR="004855FD" w:rsidRPr="004855FD" w:rsidRDefault="004855FD" w:rsidP="004855FD">
            <w:pPr>
              <w:ind w:firstLine="0"/>
            </w:pPr>
            <w:r>
              <w:t>Gibson</w:t>
            </w:r>
          </w:p>
        </w:tc>
        <w:tc>
          <w:tcPr>
            <w:tcW w:w="2180" w:type="dxa"/>
            <w:shd w:val="clear" w:color="auto" w:fill="auto"/>
          </w:tcPr>
          <w:p w14:paraId="6F512D6B" w14:textId="561FEA8B" w:rsidR="004855FD" w:rsidRPr="004855FD" w:rsidRDefault="004855FD" w:rsidP="004855FD">
            <w:pPr>
              <w:ind w:firstLine="0"/>
            </w:pPr>
            <w:r>
              <w:t>Gilliam</w:t>
            </w:r>
          </w:p>
        </w:tc>
      </w:tr>
      <w:tr w:rsidR="004855FD" w:rsidRPr="004855FD" w14:paraId="712689D5" w14:textId="77777777" w:rsidTr="004855FD">
        <w:tc>
          <w:tcPr>
            <w:tcW w:w="2179" w:type="dxa"/>
            <w:shd w:val="clear" w:color="auto" w:fill="auto"/>
          </w:tcPr>
          <w:p w14:paraId="27B15513" w14:textId="2175B043" w:rsidR="004855FD" w:rsidRPr="004855FD" w:rsidRDefault="004855FD" w:rsidP="004855FD">
            <w:pPr>
              <w:ind w:firstLine="0"/>
            </w:pPr>
            <w:r>
              <w:t>Gilliard</w:t>
            </w:r>
          </w:p>
        </w:tc>
        <w:tc>
          <w:tcPr>
            <w:tcW w:w="2179" w:type="dxa"/>
            <w:shd w:val="clear" w:color="auto" w:fill="auto"/>
          </w:tcPr>
          <w:p w14:paraId="591977CB" w14:textId="3AF7C50B" w:rsidR="004855FD" w:rsidRPr="004855FD" w:rsidRDefault="004855FD" w:rsidP="004855FD">
            <w:pPr>
              <w:ind w:firstLine="0"/>
            </w:pPr>
            <w:r>
              <w:t>Guest</w:t>
            </w:r>
          </w:p>
        </w:tc>
        <w:tc>
          <w:tcPr>
            <w:tcW w:w="2180" w:type="dxa"/>
            <w:shd w:val="clear" w:color="auto" w:fill="auto"/>
          </w:tcPr>
          <w:p w14:paraId="411581EF" w14:textId="4E4F1482" w:rsidR="004855FD" w:rsidRPr="004855FD" w:rsidRDefault="004855FD" w:rsidP="004855FD">
            <w:pPr>
              <w:ind w:firstLine="0"/>
            </w:pPr>
            <w:r>
              <w:t>Haddon</w:t>
            </w:r>
          </w:p>
        </w:tc>
      </w:tr>
      <w:tr w:rsidR="004855FD" w:rsidRPr="004855FD" w14:paraId="6A2025F2" w14:textId="77777777" w:rsidTr="004855FD">
        <w:tc>
          <w:tcPr>
            <w:tcW w:w="2179" w:type="dxa"/>
            <w:shd w:val="clear" w:color="auto" w:fill="auto"/>
          </w:tcPr>
          <w:p w14:paraId="6E82B2AD" w14:textId="4AD28D14" w:rsidR="004855FD" w:rsidRPr="004855FD" w:rsidRDefault="004855FD" w:rsidP="004855FD">
            <w:pPr>
              <w:ind w:firstLine="0"/>
            </w:pPr>
            <w:r>
              <w:t>Hager</w:t>
            </w:r>
          </w:p>
        </w:tc>
        <w:tc>
          <w:tcPr>
            <w:tcW w:w="2179" w:type="dxa"/>
            <w:shd w:val="clear" w:color="auto" w:fill="auto"/>
          </w:tcPr>
          <w:p w14:paraId="270D9242" w14:textId="0A7B078B" w:rsidR="004855FD" w:rsidRPr="004855FD" w:rsidRDefault="004855FD" w:rsidP="004855FD">
            <w:pPr>
              <w:ind w:firstLine="0"/>
            </w:pPr>
            <w:r>
              <w:t>Hardee</w:t>
            </w:r>
          </w:p>
        </w:tc>
        <w:tc>
          <w:tcPr>
            <w:tcW w:w="2180" w:type="dxa"/>
            <w:shd w:val="clear" w:color="auto" w:fill="auto"/>
          </w:tcPr>
          <w:p w14:paraId="4EB0A7BF" w14:textId="2CDD19B8" w:rsidR="004855FD" w:rsidRPr="004855FD" w:rsidRDefault="004855FD" w:rsidP="004855FD">
            <w:pPr>
              <w:ind w:firstLine="0"/>
            </w:pPr>
            <w:r>
              <w:t>Harris</w:t>
            </w:r>
          </w:p>
        </w:tc>
      </w:tr>
      <w:tr w:rsidR="004855FD" w:rsidRPr="004855FD" w14:paraId="5FD8919C" w14:textId="77777777" w:rsidTr="004855FD">
        <w:tc>
          <w:tcPr>
            <w:tcW w:w="2179" w:type="dxa"/>
            <w:shd w:val="clear" w:color="auto" w:fill="auto"/>
          </w:tcPr>
          <w:p w14:paraId="6E5CB3C4" w14:textId="3930607E" w:rsidR="004855FD" w:rsidRPr="004855FD" w:rsidRDefault="004855FD" w:rsidP="004855FD">
            <w:pPr>
              <w:ind w:firstLine="0"/>
            </w:pPr>
            <w:r>
              <w:t>Hartnett</w:t>
            </w:r>
          </w:p>
        </w:tc>
        <w:tc>
          <w:tcPr>
            <w:tcW w:w="2179" w:type="dxa"/>
            <w:shd w:val="clear" w:color="auto" w:fill="auto"/>
          </w:tcPr>
          <w:p w14:paraId="756953E5" w14:textId="0FF2818A" w:rsidR="004855FD" w:rsidRPr="004855FD" w:rsidRDefault="004855FD" w:rsidP="004855FD">
            <w:pPr>
              <w:ind w:firstLine="0"/>
            </w:pPr>
            <w:r>
              <w:t>Hayes</w:t>
            </w:r>
          </w:p>
        </w:tc>
        <w:tc>
          <w:tcPr>
            <w:tcW w:w="2180" w:type="dxa"/>
            <w:shd w:val="clear" w:color="auto" w:fill="auto"/>
          </w:tcPr>
          <w:p w14:paraId="64C47565" w14:textId="656054B6" w:rsidR="004855FD" w:rsidRPr="004855FD" w:rsidRDefault="004855FD" w:rsidP="004855FD">
            <w:pPr>
              <w:ind w:firstLine="0"/>
            </w:pPr>
            <w:r>
              <w:t>Henegan</w:t>
            </w:r>
          </w:p>
        </w:tc>
      </w:tr>
      <w:tr w:rsidR="004855FD" w:rsidRPr="004855FD" w14:paraId="1FF5F99F" w14:textId="77777777" w:rsidTr="004855FD">
        <w:tc>
          <w:tcPr>
            <w:tcW w:w="2179" w:type="dxa"/>
            <w:shd w:val="clear" w:color="auto" w:fill="auto"/>
          </w:tcPr>
          <w:p w14:paraId="1256F96C" w14:textId="3B9EB231" w:rsidR="004855FD" w:rsidRPr="004855FD" w:rsidRDefault="004855FD" w:rsidP="004855FD">
            <w:pPr>
              <w:ind w:firstLine="0"/>
            </w:pPr>
            <w:r>
              <w:t>Herbkersman</w:t>
            </w:r>
          </w:p>
        </w:tc>
        <w:tc>
          <w:tcPr>
            <w:tcW w:w="2179" w:type="dxa"/>
            <w:shd w:val="clear" w:color="auto" w:fill="auto"/>
          </w:tcPr>
          <w:p w14:paraId="2DAB5F5B" w14:textId="5226E71A" w:rsidR="004855FD" w:rsidRPr="004855FD" w:rsidRDefault="004855FD" w:rsidP="004855FD">
            <w:pPr>
              <w:ind w:firstLine="0"/>
            </w:pPr>
            <w:r>
              <w:t>Hewitt</w:t>
            </w:r>
          </w:p>
        </w:tc>
        <w:tc>
          <w:tcPr>
            <w:tcW w:w="2180" w:type="dxa"/>
            <w:shd w:val="clear" w:color="auto" w:fill="auto"/>
          </w:tcPr>
          <w:p w14:paraId="2275E59A" w14:textId="397CC077" w:rsidR="004855FD" w:rsidRPr="004855FD" w:rsidRDefault="004855FD" w:rsidP="004855FD">
            <w:pPr>
              <w:ind w:firstLine="0"/>
            </w:pPr>
            <w:r>
              <w:t>Hiott</w:t>
            </w:r>
          </w:p>
        </w:tc>
      </w:tr>
      <w:tr w:rsidR="004855FD" w:rsidRPr="004855FD" w14:paraId="7CA508C5" w14:textId="77777777" w:rsidTr="004855FD">
        <w:tc>
          <w:tcPr>
            <w:tcW w:w="2179" w:type="dxa"/>
            <w:shd w:val="clear" w:color="auto" w:fill="auto"/>
          </w:tcPr>
          <w:p w14:paraId="3A7616D6" w14:textId="01F05DEA" w:rsidR="004855FD" w:rsidRPr="004855FD" w:rsidRDefault="004855FD" w:rsidP="004855FD">
            <w:pPr>
              <w:ind w:firstLine="0"/>
            </w:pPr>
            <w:r>
              <w:t>Hixon</w:t>
            </w:r>
          </w:p>
        </w:tc>
        <w:tc>
          <w:tcPr>
            <w:tcW w:w="2179" w:type="dxa"/>
            <w:shd w:val="clear" w:color="auto" w:fill="auto"/>
          </w:tcPr>
          <w:p w14:paraId="5F56F3EB" w14:textId="7D4F94D3" w:rsidR="004855FD" w:rsidRPr="004855FD" w:rsidRDefault="004855FD" w:rsidP="004855FD">
            <w:pPr>
              <w:ind w:firstLine="0"/>
            </w:pPr>
            <w:r>
              <w:t>Hosey</w:t>
            </w:r>
          </w:p>
        </w:tc>
        <w:tc>
          <w:tcPr>
            <w:tcW w:w="2180" w:type="dxa"/>
            <w:shd w:val="clear" w:color="auto" w:fill="auto"/>
          </w:tcPr>
          <w:p w14:paraId="25D878F5" w14:textId="710D530B" w:rsidR="004855FD" w:rsidRPr="004855FD" w:rsidRDefault="004855FD" w:rsidP="004855FD">
            <w:pPr>
              <w:ind w:firstLine="0"/>
            </w:pPr>
            <w:r>
              <w:t>Howard</w:t>
            </w:r>
          </w:p>
        </w:tc>
      </w:tr>
      <w:tr w:rsidR="004855FD" w:rsidRPr="004855FD" w14:paraId="653E510A" w14:textId="77777777" w:rsidTr="004855FD">
        <w:tc>
          <w:tcPr>
            <w:tcW w:w="2179" w:type="dxa"/>
            <w:shd w:val="clear" w:color="auto" w:fill="auto"/>
          </w:tcPr>
          <w:p w14:paraId="624E6F7E" w14:textId="2737CF99" w:rsidR="004855FD" w:rsidRPr="004855FD" w:rsidRDefault="004855FD" w:rsidP="004855FD">
            <w:pPr>
              <w:ind w:firstLine="0"/>
            </w:pPr>
            <w:r>
              <w:t>Hyde</w:t>
            </w:r>
          </w:p>
        </w:tc>
        <w:tc>
          <w:tcPr>
            <w:tcW w:w="2179" w:type="dxa"/>
            <w:shd w:val="clear" w:color="auto" w:fill="auto"/>
          </w:tcPr>
          <w:p w14:paraId="76180D69" w14:textId="2323EB23" w:rsidR="004855FD" w:rsidRPr="004855FD" w:rsidRDefault="004855FD" w:rsidP="004855FD">
            <w:pPr>
              <w:ind w:firstLine="0"/>
            </w:pPr>
            <w:r>
              <w:t>Jefferson</w:t>
            </w:r>
          </w:p>
        </w:tc>
        <w:tc>
          <w:tcPr>
            <w:tcW w:w="2180" w:type="dxa"/>
            <w:shd w:val="clear" w:color="auto" w:fill="auto"/>
          </w:tcPr>
          <w:p w14:paraId="13C770C7" w14:textId="34006D4A" w:rsidR="004855FD" w:rsidRPr="004855FD" w:rsidRDefault="004855FD" w:rsidP="004855FD">
            <w:pPr>
              <w:ind w:firstLine="0"/>
            </w:pPr>
            <w:r>
              <w:t>J. E. Johnson</w:t>
            </w:r>
          </w:p>
        </w:tc>
      </w:tr>
      <w:tr w:rsidR="004855FD" w:rsidRPr="004855FD" w14:paraId="4F92B1D8" w14:textId="77777777" w:rsidTr="004855FD">
        <w:tc>
          <w:tcPr>
            <w:tcW w:w="2179" w:type="dxa"/>
            <w:shd w:val="clear" w:color="auto" w:fill="auto"/>
          </w:tcPr>
          <w:p w14:paraId="22B7E92A" w14:textId="0F6D85FB" w:rsidR="004855FD" w:rsidRPr="004855FD" w:rsidRDefault="004855FD" w:rsidP="004855FD">
            <w:pPr>
              <w:ind w:firstLine="0"/>
            </w:pPr>
            <w:r>
              <w:t>J. L. Johnson</w:t>
            </w:r>
          </w:p>
        </w:tc>
        <w:tc>
          <w:tcPr>
            <w:tcW w:w="2179" w:type="dxa"/>
            <w:shd w:val="clear" w:color="auto" w:fill="auto"/>
          </w:tcPr>
          <w:p w14:paraId="0478C5C1" w14:textId="77B99658" w:rsidR="004855FD" w:rsidRPr="004855FD" w:rsidRDefault="004855FD" w:rsidP="004855FD">
            <w:pPr>
              <w:ind w:firstLine="0"/>
            </w:pPr>
            <w:r>
              <w:t>Jordan</w:t>
            </w:r>
          </w:p>
        </w:tc>
        <w:tc>
          <w:tcPr>
            <w:tcW w:w="2180" w:type="dxa"/>
            <w:shd w:val="clear" w:color="auto" w:fill="auto"/>
          </w:tcPr>
          <w:p w14:paraId="28473A42" w14:textId="25C99599" w:rsidR="004855FD" w:rsidRPr="004855FD" w:rsidRDefault="004855FD" w:rsidP="004855FD">
            <w:pPr>
              <w:ind w:firstLine="0"/>
            </w:pPr>
            <w:r>
              <w:t>King</w:t>
            </w:r>
          </w:p>
        </w:tc>
      </w:tr>
      <w:tr w:rsidR="004855FD" w:rsidRPr="004855FD" w14:paraId="481C8BBA" w14:textId="77777777" w:rsidTr="004855FD">
        <w:tc>
          <w:tcPr>
            <w:tcW w:w="2179" w:type="dxa"/>
            <w:shd w:val="clear" w:color="auto" w:fill="auto"/>
          </w:tcPr>
          <w:p w14:paraId="49BD8A54" w14:textId="417CCA26" w:rsidR="004855FD" w:rsidRPr="004855FD" w:rsidRDefault="004855FD" w:rsidP="004855FD">
            <w:pPr>
              <w:ind w:firstLine="0"/>
            </w:pPr>
            <w:r>
              <w:t>Kirby</w:t>
            </w:r>
          </w:p>
        </w:tc>
        <w:tc>
          <w:tcPr>
            <w:tcW w:w="2179" w:type="dxa"/>
            <w:shd w:val="clear" w:color="auto" w:fill="auto"/>
          </w:tcPr>
          <w:p w14:paraId="077090B6" w14:textId="6B63FD27" w:rsidR="004855FD" w:rsidRPr="004855FD" w:rsidRDefault="004855FD" w:rsidP="004855FD">
            <w:pPr>
              <w:ind w:firstLine="0"/>
            </w:pPr>
            <w:r>
              <w:t>Landing</w:t>
            </w:r>
          </w:p>
        </w:tc>
        <w:tc>
          <w:tcPr>
            <w:tcW w:w="2180" w:type="dxa"/>
            <w:shd w:val="clear" w:color="auto" w:fill="auto"/>
          </w:tcPr>
          <w:p w14:paraId="046C4194" w14:textId="75F3A9D7" w:rsidR="004855FD" w:rsidRPr="004855FD" w:rsidRDefault="004855FD" w:rsidP="004855FD">
            <w:pPr>
              <w:ind w:firstLine="0"/>
            </w:pPr>
            <w:r>
              <w:t>Lawson</w:t>
            </w:r>
          </w:p>
        </w:tc>
      </w:tr>
      <w:tr w:rsidR="004855FD" w:rsidRPr="004855FD" w14:paraId="5639BFBC" w14:textId="77777777" w:rsidTr="004855FD">
        <w:tc>
          <w:tcPr>
            <w:tcW w:w="2179" w:type="dxa"/>
            <w:shd w:val="clear" w:color="auto" w:fill="auto"/>
          </w:tcPr>
          <w:p w14:paraId="0A294AEC" w14:textId="1FC793DE" w:rsidR="004855FD" w:rsidRPr="004855FD" w:rsidRDefault="004855FD" w:rsidP="004855FD">
            <w:pPr>
              <w:ind w:firstLine="0"/>
            </w:pPr>
            <w:r>
              <w:t>Leber</w:t>
            </w:r>
          </w:p>
        </w:tc>
        <w:tc>
          <w:tcPr>
            <w:tcW w:w="2179" w:type="dxa"/>
            <w:shd w:val="clear" w:color="auto" w:fill="auto"/>
          </w:tcPr>
          <w:p w14:paraId="6D2BE5DF" w14:textId="468081BE" w:rsidR="004855FD" w:rsidRPr="004855FD" w:rsidRDefault="004855FD" w:rsidP="004855FD">
            <w:pPr>
              <w:ind w:firstLine="0"/>
            </w:pPr>
            <w:r>
              <w:t>Ligon</w:t>
            </w:r>
          </w:p>
        </w:tc>
        <w:tc>
          <w:tcPr>
            <w:tcW w:w="2180" w:type="dxa"/>
            <w:shd w:val="clear" w:color="auto" w:fill="auto"/>
          </w:tcPr>
          <w:p w14:paraId="481E874F" w14:textId="4AFE248C" w:rsidR="004855FD" w:rsidRPr="004855FD" w:rsidRDefault="004855FD" w:rsidP="004855FD">
            <w:pPr>
              <w:ind w:firstLine="0"/>
            </w:pPr>
            <w:r>
              <w:t>Long</w:t>
            </w:r>
          </w:p>
        </w:tc>
      </w:tr>
      <w:tr w:rsidR="004855FD" w:rsidRPr="004855FD" w14:paraId="595A187D" w14:textId="77777777" w:rsidTr="004855FD">
        <w:tc>
          <w:tcPr>
            <w:tcW w:w="2179" w:type="dxa"/>
            <w:shd w:val="clear" w:color="auto" w:fill="auto"/>
          </w:tcPr>
          <w:p w14:paraId="007D6791" w14:textId="12CCF67D" w:rsidR="004855FD" w:rsidRPr="004855FD" w:rsidRDefault="004855FD" w:rsidP="004855FD">
            <w:pPr>
              <w:ind w:firstLine="0"/>
            </w:pPr>
            <w:r>
              <w:t>Lowe</w:t>
            </w:r>
          </w:p>
        </w:tc>
        <w:tc>
          <w:tcPr>
            <w:tcW w:w="2179" w:type="dxa"/>
            <w:shd w:val="clear" w:color="auto" w:fill="auto"/>
          </w:tcPr>
          <w:p w14:paraId="65FAD81A" w14:textId="5C18D4E7" w:rsidR="004855FD" w:rsidRPr="004855FD" w:rsidRDefault="004855FD" w:rsidP="004855FD">
            <w:pPr>
              <w:ind w:firstLine="0"/>
            </w:pPr>
            <w:r>
              <w:t>Magnuson</w:t>
            </w:r>
          </w:p>
        </w:tc>
        <w:tc>
          <w:tcPr>
            <w:tcW w:w="2180" w:type="dxa"/>
            <w:shd w:val="clear" w:color="auto" w:fill="auto"/>
          </w:tcPr>
          <w:p w14:paraId="634140A6" w14:textId="3FAC844D" w:rsidR="004855FD" w:rsidRPr="004855FD" w:rsidRDefault="004855FD" w:rsidP="004855FD">
            <w:pPr>
              <w:ind w:firstLine="0"/>
            </w:pPr>
            <w:r>
              <w:t>McDaniel</w:t>
            </w:r>
          </w:p>
        </w:tc>
      </w:tr>
      <w:tr w:rsidR="004855FD" w:rsidRPr="004855FD" w14:paraId="1208E218" w14:textId="77777777" w:rsidTr="004855FD">
        <w:tc>
          <w:tcPr>
            <w:tcW w:w="2179" w:type="dxa"/>
            <w:shd w:val="clear" w:color="auto" w:fill="auto"/>
          </w:tcPr>
          <w:p w14:paraId="706A5ABC" w14:textId="585C4467" w:rsidR="004855FD" w:rsidRPr="004855FD" w:rsidRDefault="004855FD" w:rsidP="004855FD">
            <w:pPr>
              <w:ind w:firstLine="0"/>
            </w:pPr>
            <w:r>
              <w:t>McGinnis</w:t>
            </w:r>
          </w:p>
        </w:tc>
        <w:tc>
          <w:tcPr>
            <w:tcW w:w="2179" w:type="dxa"/>
            <w:shd w:val="clear" w:color="auto" w:fill="auto"/>
          </w:tcPr>
          <w:p w14:paraId="3B27CAA5" w14:textId="66B919BA" w:rsidR="004855FD" w:rsidRPr="004855FD" w:rsidRDefault="004855FD" w:rsidP="004855FD">
            <w:pPr>
              <w:ind w:firstLine="0"/>
            </w:pPr>
            <w:r>
              <w:t>Mitchell</w:t>
            </w:r>
          </w:p>
        </w:tc>
        <w:tc>
          <w:tcPr>
            <w:tcW w:w="2180" w:type="dxa"/>
            <w:shd w:val="clear" w:color="auto" w:fill="auto"/>
          </w:tcPr>
          <w:p w14:paraId="0095E899" w14:textId="661CED81" w:rsidR="004855FD" w:rsidRPr="004855FD" w:rsidRDefault="004855FD" w:rsidP="004855FD">
            <w:pPr>
              <w:ind w:firstLine="0"/>
            </w:pPr>
            <w:r>
              <w:t>T. Moore</w:t>
            </w:r>
          </w:p>
        </w:tc>
      </w:tr>
      <w:tr w:rsidR="004855FD" w:rsidRPr="004855FD" w14:paraId="378B4DC8" w14:textId="77777777" w:rsidTr="004855FD">
        <w:tc>
          <w:tcPr>
            <w:tcW w:w="2179" w:type="dxa"/>
            <w:shd w:val="clear" w:color="auto" w:fill="auto"/>
          </w:tcPr>
          <w:p w14:paraId="79D66225" w14:textId="7ED04E25" w:rsidR="004855FD" w:rsidRPr="004855FD" w:rsidRDefault="004855FD" w:rsidP="004855FD">
            <w:pPr>
              <w:ind w:firstLine="0"/>
            </w:pPr>
            <w:r>
              <w:t>Moss</w:t>
            </w:r>
          </w:p>
        </w:tc>
        <w:tc>
          <w:tcPr>
            <w:tcW w:w="2179" w:type="dxa"/>
            <w:shd w:val="clear" w:color="auto" w:fill="auto"/>
          </w:tcPr>
          <w:p w14:paraId="30803052" w14:textId="1852CAF1" w:rsidR="004855FD" w:rsidRPr="004855FD" w:rsidRDefault="004855FD" w:rsidP="004855FD">
            <w:pPr>
              <w:ind w:firstLine="0"/>
            </w:pPr>
            <w:r>
              <w:t>Murphy</w:t>
            </w:r>
          </w:p>
        </w:tc>
        <w:tc>
          <w:tcPr>
            <w:tcW w:w="2180" w:type="dxa"/>
            <w:shd w:val="clear" w:color="auto" w:fill="auto"/>
          </w:tcPr>
          <w:p w14:paraId="40CA9A39" w14:textId="3B404FCD" w:rsidR="004855FD" w:rsidRPr="004855FD" w:rsidRDefault="004855FD" w:rsidP="004855FD">
            <w:pPr>
              <w:ind w:firstLine="0"/>
            </w:pPr>
            <w:r>
              <w:t>Neese</w:t>
            </w:r>
          </w:p>
        </w:tc>
      </w:tr>
      <w:tr w:rsidR="004855FD" w:rsidRPr="004855FD" w14:paraId="38E5DCD3" w14:textId="77777777" w:rsidTr="004855FD">
        <w:tc>
          <w:tcPr>
            <w:tcW w:w="2179" w:type="dxa"/>
            <w:shd w:val="clear" w:color="auto" w:fill="auto"/>
          </w:tcPr>
          <w:p w14:paraId="7633B9A9" w14:textId="2D42338E" w:rsidR="004855FD" w:rsidRPr="004855FD" w:rsidRDefault="004855FD" w:rsidP="004855FD">
            <w:pPr>
              <w:ind w:firstLine="0"/>
            </w:pPr>
            <w:r>
              <w:t>B. Newton</w:t>
            </w:r>
          </w:p>
        </w:tc>
        <w:tc>
          <w:tcPr>
            <w:tcW w:w="2179" w:type="dxa"/>
            <w:shd w:val="clear" w:color="auto" w:fill="auto"/>
          </w:tcPr>
          <w:p w14:paraId="39667797" w14:textId="5FC09E62" w:rsidR="004855FD" w:rsidRPr="004855FD" w:rsidRDefault="004855FD" w:rsidP="004855FD">
            <w:pPr>
              <w:ind w:firstLine="0"/>
            </w:pPr>
            <w:r>
              <w:t>W. Newton</w:t>
            </w:r>
          </w:p>
        </w:tc>
        <w:tc>
          <w:tcPr>
            <w:tcW w:w="2180" w:type="dxa"/>
            <w:shd w:val="clear" w:color="auto" w:fill="auto"/>
          </w:tcPr>
          <w:p w14:paraId="2B06A49D" w14:textId="7B890099" w:rsidR="004855FD" w:rsidRPr="004855FD" w:rsidRDefault="004855FD" w:rsidP="004855FD">
            <w:pPr>
              <w:ind w:firstLine="0"/>
            </w:pPr>
            <w:r>
              <w:t>Nutt</w:t>
            </w:r>
          </w:p>
        </w:tc>
      </w:tr>
      <w:tr w:rsidR="004855FD" w:rsidRPr="004855FD" w14:paraId="55E94C20" w14:textId="77777777" w:rsidTr="004855FD">
        <w:tc>
          <w:tcPr>
            <w:tcW w:w="2179" w:type="dxa"/>
            <w:shd w:val="clear" w:color="auto" w:fill="auto"/>
          </w:tcPr>
          <w:p w14:paraId="6555508F" w14:textId="51E8D61B" w:rsidR="004855FD" w:rsidRPr="004855FD" w:rsidRDefault="004855FD" w:rsidP="004855FD">
            <w:pPr>
              <w:ind w:firstLine="0"/>
            </w:pPr>
            <w:r>
              <w:t>Ott</w:t>
            </w:r>
          </w:p>
        </w:tc>
        <w:tc>
          <w:tcPr>
            <w:tcW w:w="2179" w:type="dxa"/>
            <w:shd w:val="clear" w:color="auto" w:fill="auto"/>
          </w:tcPr>
          <w:p w14:paraId="150069D9" w14:textId="6C6AB2A2" w:rsidR="004855FD" w:rsidRPr="004855FD" w:rsidRDefault="004855FD" w:rsidP="004855FD">
            <w:pPr>
              <w:ind w:firstLine="0"/>
            </w:pPr>
            <w:r>
              <w:t>Pace</w:t>
            </w:r>
          </w:p>
        </w:tc>
        <w:tc>
          <w:tcPr>
            <w:tcW w:w="2180" w:type="dxa"/>
            <w:shd w:val="clear" w:color="auto" w:fill="auto"/>
          </w:tcPr>
          <w:p w14:paraId="4BE972E3" w14:textId="5453CF1C" w:rsidR="004855FD" w:rsidRPr="004855FD" w:rsidRDefault="004855FD" w:rsidP="004855FD">
            <w:pPr>
              <w:ind w:firstLine="0"/>
            </w:pPr>
            <w:r>
              <w:t>Pedalino</w:t>
            </w:r>
          </w:p>
        </w:tc>
      </w:tr>
      <w:tr w:rsidR="004855FD" w:rsidRPr="004855FD" w14:paraId="72AAA045" w14:textId="77777777" w:rsidTr="004855FD">
        <w:tc>
          <w:tcPr>
            <w:tcW w:w="2179" w:type="dxa"/>
            <w:shd w:val="clear" w:color="auto" w:fill="auto"/>
          </w:tcPr>
          <w:p w14:paraId="721A4369" w14:textId="2E3D527E" w:rsidR="004855FD" w:rsidRPr="004855FD" w:rsidRDefault="004855FD" w:rsidP="004855FD">
            <w:pPr>
              <w:ind w:firstLine="0"/>
            </w:pPr>
            <w:r>
              <w:t>Pendarvis</w:t>
            </w:r>
          </w:p>
        </w:tc>
        <w:tc>
          <w:tcPr>
            <w:tcW w:w="2179" w:type="dxa"/>
            <w:shd w:val="clear" w:color="auto" w:fill="auto"/>
          </w:tcPr>
          <w:p w14:paraId="74990089" w14:textId="01928624" w:rsidR="004855FD" w:rsidRPr="004855FD" w:rsidRDefault="004855FD" w:rsidP="004855FD">
            <w:pPr>
              <w:ind w:firstLine="0"/>
            </w:pPr>
            <w:r>
              <w:t>Pope</w:t>
            </w:r>
          </w:p>
        </w:tc>
        <w:tc>
          <w:tcPr>
            <w:tcW w:w="2180" w:type="dxa"/>
            <w:shd w:val="clear" w:color="auto" w:fill="auto"/>
          </w:tcPr>
          <w:p w14:paraId="2CB68F77" w14:textId="6D30C8CD" w:rsidR="004855FD" w:rsidRPr="004855FD" w:rsidRDefault="004855FD" w:rsidP="004855FD">
            <w:pPr>
              <w:ind w:firstLine="0"/>
            </w:pPr>
            <w:r>
              <w:t>Rivers</w:t>
            </w:r>
          </w:p>
        </w:tc>
      </w:tr>
      <w:tr w:rsidR="004855FD" w:rsidRPr="004855FD" w14:paraId="1D908052" w14:textId="77777777" w:rsidTr="004855FD">
        <w:tc>
          <w:tcPr>
            <w:tcW w:w="2179" w:type="dxa"/>
            <w:shd w:val="clear" w:color="auto" w:fill="auto"/>
          </w:tcPr>
          <w:p w14:paraId="16D36151" w14:textId="03944362" w:rsidR="004855FD" w:rsidRPr="004855FD" w:rsidRDefault="004855FD" w:rsidP="004855FD">
            <w:pPr>
              <w:ind w:firstLine="0"/>
            </w:pPr>
            <w:r>
              <w:t>Robbins</w:t>
            </w:r>
          </w:p>
        </w:tc>
        <w:tc>
          <w:tcPr>
            <w:tcW w:w="2179" w:type="dxa"/>
            <w:shd w:val="clear" w:color="auto" w:fill="auto"/>
          </w:tcPr>
          <w:p w14:paraId="464929C8" w14:textId="69E9BC9F" w:rsidR="004855FD" w:rsidRPr="004855FD" w:rsidRDefault="004855FD" w:rsidP="004855FD">
            <w:pPr>
              <w:ind w:firstLine="0"/>
            </w:pPr>
            <w:r>
              <w:t>Rose</w:t>
            </w:r>
          </w:p>
        </w:tc>
        <w:tc>
          <w:tcPr>
            <w:tcW w:w="2180" w:type="dxa"/>
            <w:shd w:val="clear" w:color="auto" w:fill="auto"/>
          </w:tcPr>
          <w:p w14:paraId="7FD4B0D3" w14:textId="46F61E8A" w:rsidR="004855FD" w:rsidRPr="004855FD" w:rsidRDefault="004855FD" w:rsidP="004855FD">
            <w:pPr>
              <w:ind w:firstLine="0"/>
            </w:pPr>
            <w:r>
              <w:t>Rutherford</w:t>
            </w:r>
          </w:p>
        </w:tc>
      </w:tr>
      <w:tr w:rsidR="004855FD" w:rsidRPr="004855FD" w14:paraId="3B1C271C" w14:textId="77777777" w:rsidTr="004855FD">
        <w:tc>
          <w:tcPr>
            <w:tcW w:w="2179" w:type="dxa"/>
            <w:shd w:val="clear" w:color="auto" w:fill="auto"/>
          </w:tcPr>
          <w:p w14:paraId="4B979265" w14:textId="6AFE7ADB" w:rsidR="004855FD" w:rsidRPr="004855FD" w:rsidRDefault="004855FD" w:rsidP="004855FD">
            <w:pPr>
              <w:ind w:firstLine="0"/>
            </w:pPr>
            <w:r>
              <w:t>Sandifer</w:t>
            </w:r>
          </w:p>
        </w:tc>
        <w:tc>
          <w:tcPr>
            <w:tcW w:w="2179" w:type="dxa"/>
            <w:shd w:val="clear" w:color="auto" w:fill="auto"/>
          </w:tcPr>
          <w:p w14:paraId="10D806E9" w14:textId="3FBC24E3" w:rsidR="004855FD" w:rsidRPr="004855FD" w:rsidRDefault="004855FD" w:rsidP="004855FD">
            <w:pPr>
              <w:ind w:firstLine="0"/>
            </w:pPr>
            <w:r>
              <w:t>Schuessler</w:t>
            </w:r>
          </w:p>
        </w:tc>
        <w:tc>
          <w:tcPr>
            <w:tcW w:w="2180" w:type="dxa"/>
            <w:shd w:val="clear" w:color="auto" w:fill="auto"/>
          </w:tcPr>
          <w:p w14:paraId="4A8DC06E" w14:textId="2FDFDFB9" w:rsidR="004855FD" w:rsidRPr="004855FD" w:rsidRDefault="004855FD" w:rsidP="004855FD">
            <w:pPr>
              <w:ind w:firstLine="0"/>
            </w:pPr>
            <w:r>
              <w:t>Sessions</w:t>
            </w:r>
          </w:p>
        </w:tc>
      </w:tr>
      <w:tr w:rsidR="004855FD" w:rsidRPr="004855FD" w14:paraId="0249EC4E" w14:textId="77777777" w:rsidTr="004855FD">
        <w:tc>
          <w:tcPr>
            <w:tcW w:w="2179" w:type="dxa"/>
            <w:shd w:val="clear" w:color="auto" w:fill="auto"/>
          </w:tcPr>
          <w:p w14:paraId="42152D45" w14:textId="3A968C15" w:rsidR="004855FD" w:rsidRPr="004855FD" w:rsidRDefault="004855FD" w:rsidP="004855FD">
            <w:pPr>
              <w:ind w:firstLine="0"/>
            </w:pPr>
            <w:r>
              <w:t>G. M. Smith</w:t>
            </w:r>
          </w:p>
        </w:tc>
        <w:tc>
          <w:tcPr>
            <w:tcW w:w="2179" w:type="dxa"/>
            <w:shd w:val="clear" w:color="auto" w:fill="auto"/>
          </w:tcPr>
          <w:p w14:paraId="41769093" w14:textId="3C88CD3B" w:rsidR="004855FD" w:rsidRPr="004855FD" w:rsidRDefault="004855FD" w:rsidP="004855FD">
            <w:pPr>
              <w:ind w:firstLine="0"/>
            </w:pPr>
            <w:r>
              <w:t>M. M. Smith</w:t>
            </w:r>
          </w:p>
        </w:tc>
        <w:tc>
          <w:tcPr>
            <w:tcW w:w="2180" w:type="dxa"/>
            <w:shd w:val="clear" w:color="auto" w:fill="auto"/>
          </w:tcPr>
          <w:p w14:paraId="7C952F71" w14:textId="673634D6" w:rsidR="004855FD" w:rsidRPr="004855FD" w:rsidRDefault="004855FD" w:rsidP="004855FD">
            <w:pPr>
              <w:ind w:firstLine="0"/>
            </w:pPr>
            <w:r>
              <w:t>Stavrinakis</w:t>
            </w:r>
          </w:p>
        </w:tc>
      </w:tr>
      <w:tr w:rsidR="004855FD" w:rsidRPr="004855FD" w14:paraId="3A3CE65B" w14:textId="77777777" w:rsidTr="004855FD">
        <w:tc>
          <w:tcPr>
            <w:tcW w:w="2179" w:type="dxa"/>
            <w:shd w:val="clear" w:color="auto" w:fill="auto"/>
          </w:tcPr>
          <w:p w14:paraId="68FB0F53" w14:textId="2595DEDE" w:rsidR="004855FD" w:rsidRPr="004855FD" w:rsidRDefault="004855FD" w:rsidP="004855FD">
            <w:pPr>
              <w:ind w:firstLine="0"/>
            </w:pPr>
            <w:r>
              <w:t>Taylor</w:t>
            </w:r>
          </w:p>
        </w:tc>
        <w:tc>
          <w:tcPr>
            <w:tcW w:w="2179" w:type="dxa"/>
            <w:shd w:val="clear" w:color="auto" w:fill="auto"/>
          </w:tcPr>
          <w:p w14:paraId="0287DCB1" w14:textId="0193BE6C" w:rsidR="004855FD" w:rsidRPr="004855FD" w:rsidRDefault="004855FD" w:rsidP="004855FD">
            <w:pPr>
              <w:ind w:firstLine="0"/>
            </w:pPr>
            <w:r>
              <w:t>Thayer</w:t>
            </w:r>
          </w:p>
        </w:tc>
        <w:tc>
          <w:tcPr>
            <w:tcW w:w="2180" w:type="dxa"/>
            <w:shd w:val="clear" w:color="auto" w:fill="auto"/>
          </w:tcPr>
          <w:p w14:paraId="312A2E3F" w14:textId="1BFCEB8F" w:rsidR="004855FD" w:rsidRPr="004855FD" w:rsidRDefault="004855FD" w:rsidP="004855FD">
            <w:pPr>
              <w:ind w:firstLine="0"/>
            </w:pPr>
            <w:r>
              <w:t>Thigpen</w:t>
            </w:r>
          </w:p>
        </w:tc>
      </w:tr>
      <w:tr w:rsidR="004855FD" w:rsidRPr="004855FD" w14:paraId="7308C8E9" w14:textId="77777777" w:rsidTr="004855FD">
        <w:tc>
          <w:tcPr>
            <w:tcW w:w="2179" w:type="dxa"/>
            <w:shd w:val="clear" w:color="auto" w:fill="auto"/>
          </w:tcPr>
          <w:p w14:paraId="4D5DF5C4" w14:textId="50E59AE0" w:rsidR="004855FD" w:rsidRPr="004855FD" w:rsidRDefault="004855FD" w:rsidP="004855FD">
            <w:pPr>
              <w:ind w:firstLine="0"/>
            </w:pPr>
            <w:r>
              <w:t>Vaughan</w:t>
            </w:r>
          </w:p>
        </w:tc>
        <w:tc>
          <w:tcPr>
            <w:tcW w:w="2179" w:type="dxa"/>
            <w:shd w:val="clear" w:color="auto" w:fill="auto"/>
          </w:tcPr>
          <w:p w14:paraId="28AA4FB3" w14:textId="1373651F" w:rsidR="004855FD" w:rsidRPr="004855FD" w:rsidRDefault="004855FD" w:rsidP="004855FD">
            <w:pPr>
              <w:ind w:firstLine="0"/>
            </w:pPr>
            <w:r>
              <w:t>Weeks</w:t>
            </w:r>
          </w:p>
        </w:tc>
        <w:tc>
          <w:tcPr>
            <w:tcW w:w="2180" w:type="dxa"/>
            <w:shd w:val="clear" w:color="auto" w:fill="auto"/>
          </w:tcPr>
          <w:p w14:paraId="28C0444B" w14:textId="4CFB1B0C" w:rsidR="004855FD" w:rsidRPr="004855FD" w:rsidRDefault="004855FD" w:rsidP="004855FD">
            <w:pPr>
              <w:ind w:firstLine="0"/>
            </w:pPr>
            <w:r>
              <w:t>West</w:t>
            </w:r>
          </w:p>
        </w:tc>
      </w:tr>
      <w:tr w:rsidR="004855FD" w:rsidRPr="004855FD" w14:paraId="4005F9D9" w14:textId="77777777" w:rsidTr="004855FD">
        <w:tc>
          <w:tcPr>
            <w:tcW w:w="2179" w:type="dxa"/>
            <w:shd w:val="clear" w:color="auto" w:fill="auto"/>
          </w:tcPr>
          <w:p w14:paraId="3310806A" w14:textId="58496B75" w:rsidR="004855FD" w:rsidRPr="004855FD" w:rsidRDefault="004855FD" w:rsidP="00DF62A8">
            <w:pPr>
              <w:keepNext/>
              <w:ind w:firstLine="0"/>
            </w:pPr>
            <w:r>
              <w:t>Wetmore</w:t>
            </w:r>
          </w:p>
        </w:tc>
        <w:tc>
          <w:tcPr>
            <w:tcW w:w="2179" w:type="dxa"/>
            <w:shd w:val="clear" w:color="auto" w:fill="auto"/>
          </w:tcPr>
          <w:p w14:paraId="1B1B4065" w14:textId="13AC4804" w:rsidR="004855FD" w:rsidRPr="004855FD" w:rsidRDefault="004855FD" w:rsidP="00DF62A8">
            <w:pPr>
              <w:keepNext/>
              <w:ind w:firstLine="0"/>
            </w:pPr>
            <w:r>
              <w:t>Wheeler</w:t>
            </w:r>
          </w:p>
        </w:tc>
        <w:tc>
          <w:tcPr>
            <w:tcW w:w="2180" w:type="dxa"/>
            <w:shd w:val="clear" w:color="auto" w:fill="auto"/>
          </w:tcPr>
          <w:p w14:paraId="7F822D04" w14:textId="53537321" w:rsidR="004855FD" w:rsidRPr="004855FD" w:rsidRDefault="004855FD" w:rsidP="00DF62A8">
            <w:pPr>
              <w:keepNext/>
              <w:ind w:firstLine="0"/>
            </w:pPr>
            <w:r>
              <w:t>Whitmire</w:t>
            </w:r>
          </w:p>
        </w:tc>
      </w:tr>
      <w:tr w:rsidR="004855FD" w:rsidRPr="004855FD" w14:paraId="326E157B" w14:textId="77777777" w:rsidTr="004855FD">
        <w:tc>
          <w:tcPr>
            <w:tcW w:w="2179" w:type="dxa"/>
            <w:shd w:val="clear" w:color="auto" w:fill="auto"/>
          </w:tcPr>
          <w:p w14:paraId="404EDC5D" w14:textId="4374A33D" w:rsidR="004855FD" w:rsidRPr="004855FD" w:rsidRDefault="004855FD" w:rsidP="00DF62A8">
            <w:pPr>
              <w:keepNext/>
              <w:ind w:firstLine="0"/>
            </w:pPr>
            <w:r>
              <w:t>Williams</w:t>
            </w:r>
          </w:p>
        </w:tc>
        <w:tc>
          <w:tcPr>
            <w:tcW w:w="2179" w:type="dxa"/>
            <w:shd w:val="clear" w:color="auto" w:fill="auto"/>
          </w:tcPr>
          <w:p w14:paraId="2C68B028" w14:textId="6CA7245D" w:rsidR="004855FD" w:rsidRPr="004855FD" w:rsidRDefault="004855FD" w:rsidP="00DF62A8">
            <w:pPr>
              <w:keepNext/>
              <w:ind w:firstLine="0"/>
            </w:pPr>
            <w:r>
              <w:t>Willis</w:t>
            </w:r>
          </w:p>
        </w:tc>
        <w:tc>
          <w:tcPr>
            <w:tcW w:w="2180" w:type="dxa"/>
            <w:shd w:val="clear" w:color="auto" w:fill="auto"/>
          </w:tcPr>
          <w:p w14:paraId="473AB63D" w14:textId="632AEF61" w:rsidR="004855FD" w:rsidRPr="004855FD" w:rsidRDefault="004855FD" w:rsidP="00DF62A8">
            <w:pPr>
              <w:keepNext/>
              <w:ind w:firstLine="0"/>
            </w:pPr>
            <w:r>
              <w:t>Wooten</w:t>
            </w:r>
          </w:p>
        </w:tc>
      </w:tr>
    </w:tbl>
    <w:p w14:paraId="69ABB795" w14:textId="77777777" w:rsidR="004855FD" w:rsidRDefault="004855FD" w:rsidP="00DF62A8">
      <w:pPr>
        <w:keepNext/>
      </w:pPr>
    </w:p>
    <w:p w14:paraId="2EC4ADED" w14:textId="7BAECFC7" w:rsidR="004855FD" w:rsidRDefault="004855FD" w:rsidP="00DF62A8">
      <w:pPr>
        <w:keepNext/>
        <w:jc w:val="center"/>
        <w:rPr>
          <w:b/>
        </w:rPr>
      </w:pPr>
      <w:r w:rsidRPr="004855FD">
        <w:rPr>
          <w:b/>
        </w:rPr>
        <w:t>Total--102</w:t>
      </w:r>
    </w:p>
    <w:p w14:paraId="71F05F3E" w14:textId="77777777" w:rsidR="004855FD" w:rsidRDefault="004855FD" w:rsidP="004855FD">
      <w:pPr>
        <w:jc w:val="center"/>
        <w:rPr>
          <w:b/>
        </w:rPr>
      </w:pPr>
    </w:p>
    <w:p w14:paraId="5CDABA07"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2A31D2F3" w14:textId="77777777" w:rsidTr="004855FD">
        <w:tc>
          <w:tcPr>
            <w:tcW w:w="2179" w:type="dxa"/>
            <w:shd w:val="clear" w:color="auto" w:fill="auto"/>
          </w:tcPr>
          <w:p w14:paraId="40CFD686" w14:textId="7CDA13DC" w:rsidR="004855FD" w:rsidRPr="004855FD" w:rsidRDefault="004855FD" w:rsidP="004855FD">
            <w:pPr>
              <w:keepNext/>
              <w:ind w:firstLine="0"/>
            </w:pPr>
            <w:r>
              <w:t>Beach</w:t>
            </w:r>
          </w:p>
        </w:tc>
        <w:tc>
          <w:tcPr>
            <w:tcW w:w="2179" w:type="dxa"/>
            <w:shd w:val="clear" w:color="auto" w:fill="auto"/>
          </w:tcPr>
          <w:p w14:paraId="006598E4" w14:textId="5538CDAA" w:rsidR="004855FD" w:rsidRPr="004855FD" w:rsidRDefault="004855FD" w:rsidP="004855FD">
            <w:pPr>
              <w:keepNext/>
              <w:ind w:firstLine="0"/>
            </w:pPr>
            <w:r>
              <w:t>Cromer</w:t>
            </w:r>
          </w:p>
        </w:tc>
        <w:tc>
          <w:tcPr>
            <w:tcW w:w="2180" w:type="dxa"/>
            <w:shd w:val="clear" w:color="auto" w:fill="auto"/>
          </w:tcPr>
          <w:p w14:paraId="54A71DDF" w14:textId="7F36DE93" w:rsidR="004855FD" w:rsidRPr="004855FD" w:rsidRDefault="004855FD" w:rsidP="004855FD">
            <w:pPr>
              <w:keepNext/>
              <w:ind w:firstLine="0"/>
            </w:pPr>
            <w:r>
              <w:t>S. Jones</w:t>
            </w:r>
          </w:p>
        </w:tc>
      </w:tr>
      <w:tr w:rsidR="004855FD" w:rsidRPr="004855FD" w14:paraId="71056FB2" w14:textId="77777777" w:rsidTr="004855FD">
        <w:tc>
          <w:tcPr>
            <w:tcW w:w="2179" w:type="dxa"/>
            <w:shd w:val="clear" w:color="auto" w:fill="auto"/>
          </w:tcPr>
          <w:p w14:paraId="54767B75" w14:textId="7705BC36" w:rsidR="004855FD" w:rsidRPr="004855FD" w:rsidRDefault="004855FD" w:rsidP="004855FD">
            <w:pPr>
              <w:ind w:firstLine="0"/>
            </w:pPr>
            <w:r>
              <w:t>Kilmartin</w:t>
            </w:r>
          </w:p>
        </w:tc>
        <w:tc>
          <w:tcPr>
            <w:tcW w:w="2179" w:type="dxa"/>
            <w:shd w:val="clear" w:color="auto" w:fill="auto"/>
          </w:tcPr>
          <w:p w14:paraId="606B26C5" w14:textId="32126BEA" w:rsidR="004855FD" w:rsidRPr="004855FD" w:rsidRDefault="004855FD" w:rsidP="004855FD">
            <w:pPr>
              <w:ind w:firstLine="0"/>
            </w:pPr>
            <w:r>
              <w:t>May</w:t>
            </w:r>
          </w:p>
        </w:tc>
        <w:tc>
          <w:tcPr>
            <w:tcW w:w="2180" w:type="dxa"/>
            <w:shd w:val="clear" w:color="auto" w:fill="auto"/>
          </w:tcPr>
          <w:p w14:paraId="09BB49A8" w14:textId="07C2B313" w:rsidR="004855FD" w:rsidRPr="004855FD" w:rsidRDefault="004855FD" w:rsidP="004855FD">
            <w:pPr>
              <w:ind w:firstLine="0"/>
            </w:pPr>
            <w:r>
              <w:t>McCabe</w:t>
            </w:r>
          </w:p>
        </w:tc>
      </w:tr>
      <w:tr w:rsidR="004855FD" w:rsidRPr="004855FD" w14:paraId="14D599AB" w14:textId="77777777" w:rsidTr="004855FD">
        <w:tc>
          <w:tcPr>
            <w:tcW w:w="2179" w:type="dxa"/>
            <w:shd w:val="clear" w:color="auto" w:fill="auto"/>
          </w:tcPr>
          <w:p w14:paraId="789AEC4F" w14:textId="535C82D1" w:rsidR="004855FD" w:rsidRPr="004855FD" w:rsidRDefault="004855FD" w:rsidP="004855FD">
            <w:pPr>
              <w:ind w:firstLine="0"/>
            </w:pPr>
            <w:r>
              <w:t>McCravy</w:t>
            </w:r>
          </w:p>
        </w:tc>
        <w:tc>
          <w:tcPr>
            <w:tcW w:w="2179" w:type="dxa"/>
            <w:shd w:val="clear" w:color="auto" w:fill="auto"/>
          </w:tcPr>
          <w:p w14:paraId="6A687B39" w14:textId="1F137E7E" w:rsidR="004855FD" w:rsidRPr="004855FD" w:rsidRDefault="004855FD" w:rsidP="004855FD">
            <w:pPr>
              <w:ind w:firstLine="0"/>
            </w:pPr>
            <w:r>
              <w:t>A. M. Morgan</w:t>
            </w:r>
          </w:p>
        </w:tc>
        <w:tc>
          <w:tcPr>
            <w:tcW w:w="2180" w:type="dxa"/>
            <w:shd w:val="clear" w:color="auto" w:fill="auto"/>
          </w:tcPr>
          <w:p w14:paraId="454C2288" w14:textId="49E87732" w:rsidR="004855FD" w:rsidRPr="004855FD" w:rsidRDefault="004855FD" w:rsidP="004855FD">
            <w:pPr>
              <w:ind w:firstLine="0"/>
            </w:pPr>
            <w:r>
              <w:t>T. A. Morgan</w:t>
            </w:r>
          </w:p>
        </w:tc>
      </w:tr>
      <w:tr w:rsidR="004855FD" w:rsidRPr="004855FD" w14:paraId="483122E7" w14:textId="77777777" w:rsidTr="004855FD">
        <w:tc>
          <w:tcPr>
            <w:tcW w:w="2179" w:type="dxa"/>
            <w:shd w:val="clear" w:color="auto" w:fill="auto"/>
          </w:tcPr>
          <w:p w14:paraId="6174FBED" w14:textId="7631A7AE" w:rsidR="004855FD" w:rsidRPr="004855FD" w:rsidRDefault="004855FD" w:rsidP="004855FD">
            <w:pPr>
              <w:keepNext/>
              <w:ind w:firstLine="0"/>
            </w:pPr>
            <w:r>
              <w:t>Oremus</w:t>
            </w:r>
          </w:p>
        </w:tc>
        <w:tc>
          <w:tcPr>
            <w:tcW w:w="2179" w:type="dxa"/>
            <w:shd w:val="clear" w:color="auto" w:fill="auto"/>
          </w:tcPr>
          <w:p w14:paraId="5FF1A5E3" w14:textId="69FABB57" w:rsidR="004855FD" w:rsidRPr="004855FD" w:rsidRDefault="004855FD" w:rsidP="004855FD">
            <w:pPr>
              <w:keepNext/>
              <w:ind w:firstLine="0"/>
            </w:pPr>
            <w:r>
              <w:t>Trantham</w:t>
            </w:r>
          </w:p>
        </w:tc>
        <w:tc>
          <w:tcPr>
            <w:tcW w:w="2180" w:type="dxa"/>
            <w:shd w:val="clear" w:color="auto" w:fill="auto"/>
          </w:tcPr>
          <w:p w14:paraId="5475D9CB" w14:textId="52F1DFA2" w:rsidR="004855FD" w:rsidRPr="004855FD" w:rsidRDefault="004855FD" w:rsidP="004855FD">
            <w:pPr>
              <w:keepNext/>
              <w:ind w:firstLine="0"/>
            </w:pPr>
            <w:r>
              <w:t>White</w:t>
            </w:r>
          </w:p>
        </w:tc>
      </w:tr>
      <w:tr w:rsidR="004855FD" w:rsidRPr="004855FD" w14:paraId="5F9ABF1E" w14:textId="77777777" w:rsidTr="004855FD">
        <w:tc>
          <w:tcPr>
            <w:tcW w:w="2179" w:type="dxa"/>
            <w:shd w:val="clear" w:color="auto" w:fill="auto"/>
          </w:tcPr>
          <w:p w14:paraId="2014CFD0" w14:textId="241D1A54" w:rsidR="004855FD" w:rsidRPr="004855FD" w:rsidRDefault="004855FD" w:rsidP="004855FD">
            <w:pPr>
              <w:keepNext/>
              <w:ind w:firstLine="0"/>
            </w:pPr>
            <w:r>
              <w:t>Yow</w:t>
            </w:r>
          </w:p>
        </w:tc>
        <w:tc>
          <w:tcPr>
            <w:tcW w:w="2179" w:type="dxa"/>
            <w:shd w:val="clear" w:color="auto" w:fill="auto"/>
          </w:tcPr>
          <w:p w14:paraId="59751482" w14:textId="77777777" w:rsidR="004855FD" w:rsidRPr="004855FD" w:rsidRDefault="004855FD" w:rsidP="004855FD">
            <w:pPr>
              <w:keepNext/>
              <w:ind w:firstLine="0"/>
            </w:pPr>
          </w:p>
        </w:tc>
        <w:tc>
          <w:tcPr>
            <w:tcW w:w="2180" w:type="dxa"/>
            <w:shd w:val="clear" w:color="auto" w:fill="auto"/>
          </w:tcPr>
          <w:p w14:paraId="7BA0B709" w14:textId="77777777" w:rsidR="004855FD" w:rsidRPr="004855FD" w:rsidRDefault="004855FD" w:rsidP="004855FD">
            <w:pPr>
              <w:keepNext/>
              <w:ind w:firstLine="0"/>
            </w:pPr>
          </w:p>
        </w:tc>
      </w:tr>
    </w:tbl>
    <w:p w14:paraId="71BC8B83" w14:textId="77777777" w:rsidR="004855FD" w:rsidRDefault="004855FD" w:rsidP="004855FD"/>
    <w:p w14:paraId="7B7D1CD2" w14:textId="77777777" w:rsidR="004855FD" w:rsidRDefault="004855FD" w:rsidP="004855FD">
      <w:pPr>
        <w:jc w:val="center"/>
        <w:rPr>
          <w:b/>
        </w:rPr>
      </w:pPr>
      <w:r w:rsidRPr="004855FD">
        <w:rPr>
          <w:b/>
        </w:rPr>
        <w:t>Total--13</w:t>
      </w:r>
    </w:p>
    <w:p w14:paraId="5C825A7B" w14:textId="09C799B5" w:rsidR="004855FD" w:rsidRDefault="004855FD" w:rsidP="004855FD">
      <w:pPr>
        <w:jc w:val="center"/>
        <w:rPr>
          <w:b/>
        </w:rPr>
      </w:pPr>
    </w:p>
    <w:p w14:paraId="219C5819" w14:textId="77777777" w:rsidR="004855FD" w:rsidRDefault="004855FD" w:rsidP="004855FD">
      <w:r>
        <w:t xml:space="preserve">Section 8 was adopted. </w:t>
      </w:r>
    </w:p>
    <w:p w14:paraId="20422784" w14:textId="77777777" w:rsidR="004855FD" w:rsidRDefault="004855FD" w:rsidP="004855FD"/>
    <w:p w14:paraId="111D5FA1" w14:textId="2EEA5C83" w:rsidR="004855FD" w:rsidRDefault="004855FD" w:rsidP="004855FD">
      <w:pPr>
        <w:keepNext/>
        <w:jc w:val="center"/>
        <w:rPr>
          <w:b/>
        </w:rPr>
      </w:pPr>
      <w:r w:rsidRPr="004855FD">
        <w:rPr>
          <w:b/>
        </w:rPr>
        <w:t>SECTION 9</w:t>
      </w:r>
    </w:p>
    <w:p w14:paraId="2383D087" w14:textId="77777777" w:rsidR="004855FD" w:rsidRDefault="004855FD" w:rsidP="004855FD">
      <w:r>
        <w:t xml:space="preserve">The yeas and nays were taken resulting as follows: </w:t>
      </w:r>
    </w:p>
    <w:p w14:paraId="43AACBB7" w14:textId="40FD1200" w:rsidR="004855FD" w:rsidRDefault="004855FD" w:rsidP="004855FD">
      <w:pPr>
        <w:jc w:val="center"/>
      </w:pPr>
      <w:r>
        <w:t xml:space="preserve"> </w:t>
      </w:r>
      <w:bookmarkStart w:id="119" w:name="vote_start253"/>
      <w:bookmarkEnd w:id="119"/>
      <w:r>
        <w:t>Yeas 112; Nays 0</w:t>
      </w:r>
    </w:p>
    <w:p w14:paraId="20EB8DB6" w14:textId="77777777" w:rsidR="004855FD" w:rsidRDefault="004855FD" w:rsidP="004855FD">
      <w:pPr>
        <w:jc w:val="center"/>
      </w:pPr>
    </w:p>
    <w:p w14:paraId="1AFB68C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75AE8A4" w14:textId="77777777" w:rsidTr="004855FD">
        <w:tc>
          <w:tcPr>
            <w:tcW w:w="2179" w:type="dxa"/>
            <w:shd w:val="clear" w:color="auto" w:fill="auto"/>
          </w:tcPr>
          <w:p w14:paraId="0EA457CD" w14:textId="41366129" w:rsidR="004855FD" w:rsidRPr="004855FD" w:rsidRDefault="004855FD" w:rsidP="004855FD">
            <w:pPr>
              <w:keepNext/>
              <w:ind w:firstLine="0"/>
            </w:pPr>
            <w:r>
              <w:t>Alexander</w:t>
            </w:r>
          </w:p>
        </w:tc>
        <w:tc>
          <w:tcPr>
            <w:tcW w:w="2179" w:type="dxa"/>
            <w:shd w:val="clear" w:color="auto" w:fill="auto"/>
          </w:tcPr>
          <w:p w14:paraId="51C90F31" w14:textId="5E3A403A" w:rsidR="004855FD" w:rsidRPr="004855FD" w:rsidRDefault="004855FD" w:rsidP="004855FD">
            <w:pPr>
              <w:keepNext/>
              <w:ind w:firstLine="0"/>
            </w:pPr>
            <w:r>
              <w:t>Anderson</w:t>
            </w:r>
          </w:p>
        </w:tc>
        <w:tc>
          <w:tcPr>
            <w:tcW w:w="2180" w:type="dxa"/>
            <w:shd w:val="clear" w:color="auto" w:fill="auto"/>
          </w:tcPr>
          <w:p w14:paraId="29589BBA" w14:textId="7BBEE535" w:rsidR="004855FD" w:rsidRPr="004855FD" w:rsidRDefault="004855FD" w:rsidP="004855FD">
            <w:pPr>
              <w:keepNext/>
              <w:ind w:firstLine="0"/>
            </w:pPr>
            <w:r>
              <w:t>Bailey</w:t>
            </w:r>
          </w:p>
        </w:tc>
      </w:tr>
      <w:tr w:rsidR="004855FD" w:rsidRPr="004855FD" w14:paraId="2143B6F8" w14:textId="77777777" w:rsidTr="004855FD">
        <w:tc>
          <w:tcPr>
            <w:tcW w:w="2179" w:type="dxa"/>
            <w:shd w:val="clear" w:color="auto" w:fill="auto"/>
          </w:tcPr>
          <w:p w14:paraId="059BACA8" w14:textId="656C10EC" w:rsidR="004855FD" w:rsidRPr="004855FD" w:rsidRDefault="004855FD" w:rsidP="004855FD">
            <w:pPr>
              <w:ind w:firstLine="0"/>
            </w:pPr>
            <w:r>
              <w:t>Ballentine</w:t>
            </w:r>
          </w:p>
        </w:tc>
        <w:tc>
          <w:tcPr>
            <w:tcW w:w="2179" w:type="dxa"/>
            <w:shd w:val="clear" w:color="auto" w:fill="auto"/>
          </w:tcPr>
          <w:p w14:paraId="403B4AAD" w14:textId="7DD21282" w:rsidR="004855FD" w:rsidRPr="004855FD" w:rsidRDefault="004855FD" w:rsidP="004855FD">
            <w:pPr>
              <w:ind w:firstLine="0"/>
            </w:pPr>
            <w:r>
              <w:t>Bamberg</w:t>
            </w:r>
          </w:p>
        </w:tc>
        <w:tc>
          <w:tcPr>
            <w:tcW w:w="2180" w:type="dxa"/>
            <w:shd w:val="clear" w:color="auto" w:fill="auto"/>
          </w:tcPr>
          <w:p w14:paraId="3DAC97AE" w14:textId="7F1D1130" w:rsidR="004855FD" w:rsidRPr="004855FD" w:rsidRDefault="004855FD" w:rsidP="004855FD">
            <w:pPr>
              <w:ind w:firstLine="0"/>
            </w:pPr>
            <w:r>
              <w:t>Bannister</w:t>
            </w:r>
          </w:p>
        </w:tc>
      </w:tr>
      <w:tr w:rsidR="004855FD" w:rsidRPr="004855FD" w14:paraId="67080C2E" w14:textId="77777777" w:rsidTr="004855FD">
        <w:tc>
          <w:tcPr>
            <w:tcW w:w="2179" w:type="dxa"/>
            <w:shd w:val="clear" w:color="auto" w:fill="auto"/>
          </w:tcPr>
          <w:p w14:paraId="3DCF09E2" w14:textId="19296A55" w:rsidR="004855FD" w:rsidRPr="004855FD" w:rsidRDefault="004855FD" w:rsidP="004855FD">
            <w:pPr>
              <w:ind w:firstLine="0"/>
            </w:pPr>
            <w:r>
              <w:t>Bauer</w:t>
            </w:r>
          </w:p>
        </w:tc>
        <w:tc>
          <w:tcPr>
            <w:tcW w:w="2179" w:type="dxa"/>
            <w:shd w:val="clear" w:color="auto" w:fill="auto"/>
          </w:tcPr>
          <w:p w14:paraId="4ABAE902" w14:textId="64E0F726" w:rsidR="004855FD" w:rsidRPr="004855FD" w:rsidRDefault="004855FD" w:rsidP="004855FD">
            <w:pPr>
              <w:ind w:firstLine="0"/>
            </w:pPr>
            <w:r>
              <w:t>Beach</w:t>
            </w:r>
          </w:p>
        </w:tc>
        <w:tc>
          <w:tcPr>
            <w:tcW w:w="2180" w:type="dxa"/>
            <w:shd w:val="clear" w:color="auto" w:fill="auto"/>
          </w:tcPr>
          <w:p w14:paraId="7F89DD9F" w14:textId="25765675" w:rsidR="004855FD" w:rsidRPr="004855FD" w:rsidRDefault="004855FD" w:rsidP="004855FD">
            <w:pPr>
              <w:ind w:firstLine="0"/>
            </w:pPr>
            <w:r>
              <w:t>Bernstein</w:t>
            </w:r>
          </w:p>
        </w:tc>
      </w:tr>
      <w:tr w:rsidR="004855FD" w:rsidRPr="004855FD" w14:paraId="7A8B32E5" w14:textId="77777777" w:rsidTr="004855FD">
        <w:tc>
          <w:tcPr>
            <w:tcW w:w="2179" w:type="dxa"/>
            <w:shd w:val="clear" w:color="auto" w:fill="auto"/>
          </w:tcPr>
          <w:p w14:paraId="3AC81E72" w14:textId="47DF7E53" w:rsidR="004855FD" w:rsidRPr="004855FD" w:rsidRDefault="004855FD" w:rsidP="004855FD">
            <w:pPr>
              <w:ind w:firstLine="0"/>
            </w:pPr>
            <w:r>
              <w:t>Blackwell</w:t>
            </w:r>
          </w:p>
        </w:tc>
        <w:tc>
          <w:tcPr>
            <w:tcW w:w="2179" w:type="dxa"/>
            <w:shd w:val="clear" w:color="auto" w:fill="auto"/>
          </w:tcPr>
          <w:p w14:paraId="2A44DE2C" w14:textId="63FE1C5A" w:rsidR="004855FD" w:rsidRPr="004855FD" w:rsidRDefault="004855FD" w:rsidP="004855FD">
            <w:pPr>
              <w:ind w:firstLine="0"/>
            </w:pPr>
            <w:r>
              <w:t>Bradley</w:t>
            </w:r>
          </w:p>
        </w:tc>
        <w:tc>
          <w:tcPr>
            <w:tcW w:w="2180" w:type="dxa"/>
            <w:shd w:val="clear" w:color="auto" w:fill="auto"/>
          </w:tcPr>
          <w:p w14:paraId="2F0C00E6" w14:textId="26929F9C" w:rsidR="004855FD" w:rsidRPr="004855FD" w:rsidRDefault="004855FD" w:rsidP="004855FD">
            <w:pPr>
              <w:ind w:firstLine="0"/>
            </w:pPr>
            <w:r>
              <w:t>Brewer</w:t>
            </w:r>
          </w:p>
        </w:tc>
      </w:tr>
      <w:tr w:rsidR="004855FD" w:rsidRPr="004855FD" w14:paraId="758167DD" w14:textId="77777777" w:rsidTr="004855FD">
        <w:tc>
          <w:tcPr>
            <w:tcW w:w="2179" w:type="dxa"/>
            <w:shd w:val="clear" w:color="auto" w:fill="auto"/>
          </w:tcPr>
          <w:p w14:paraId="492C7600" w14:textId="6201E143" w:rsidR="004855FD" w:rsidRPr="004855FD" w:rsidRDefault="004855FD" w:rsidP="004855FD">
            <w:pPr>
              <w:ind w:firstLine="0"/>
            </w:pPr>
            <w:r>
              <w:t>Brittain</w:t>
            </w:r>
          </w:p>
        </w:tc>
        <w:tc>
          <w:tcPr>
            <w:tcW w:w="2179" w:type="dxa"/>
            <w:shd w:val="clear" w:color="auto" w:fill="auto"/>
          </w:tcPr>
          <w:p w14:paraId="49B7ACC0" w14:textId="7D2BAD04" w:rsidR="004855FD" w:rsidRPr="004855FD" w:rsidRDefault="004855FD" w:rsidP="004855FD">
            <w:pPr>
              <w:ind w:firstLine="0"/>
            </w:pPr>
            <w:r>
              <w:t>Burns</w:t>
            </w:r>
          </w:p>
        </w:tc>
        <w:tc>
          <w:tcPr>
            <w:tcW w:w="2180" w:type="dxa"/>
            <w:shd w:val="clear" w:color="auto" w:fill="auto"/>
          </w:tcPr>
          <w:p w14:paraId="266B17EB" w14:textId="0F995EF4" w:rsidR="004855FD" w:rsidRPr="004855FD" w:rsidRDefault="004855FD" w:rsidP="004855FD">
            <w:pPr>
              <w:ind w:firstLine="0"/>
            </w:pPr>
            <w:r>
              <w:t>Bustos</w:t>
            </w:r>
          </w:p>
        </w:tc>
      </w:tr>
      <w:tr w:rsidR="004855FD" w:rsidRPr="004855FD" w14:paraId="52D6A0EC" w14:textId="77777777" w:rsidTr="004855FD">
        <w:tc>
          <w:tcPr>
            <w:tcW w:w="2179" w:type="dxa"/>
            <w:shd w:val="clear" w:color="auto" w:fill="auto"/>
          </w:tcPr>
          <w:p w14:paraId="007A6CCB" w14:textId="09DC6AB8" w:rsidR="004855FD" w:rsidRPr="004855FD" w:rsidRDefault="004855FD" w:rsidP="004855FD">
            <w:pPr>
              <w:ind w:firstLine="0"/>
            </w:pPr>
            <w:r>
              <w:t>Calhoon</w:t>
            </w:r>
          </w:p>
        </w:tc>
        <w:tc>
          <w:tcPr>
            <w:tcW w:w="2179" w:type="dxa"/>
            <w:shd w:val="clear" w:color="auto" w:fill="auto"/>
          </w:tcPr>
          <w:p w14:paraId="73AC639C" w14:textId="67F6D189" w:rsidR="004855FD" w:rsidRPr="004855FD" w:rsidRDefault="004855FD" w:rsidP="004855FD">
            <w:pPr>
              <w:ind w:firstLine="0"/>
            </w:pPr>
            <w:r>
              <w:t>Carter</w:t>
            </w:r>
          </w:p>
        </w:tc>
        <w:tc>
          <w:tcPr>
            <w:tcW w:w="2180" w:type="dxa"/>
            <w:shd w:val="clear" w:color="auto" w:fill="auto"/>
          </w:tcPr>
          <w:p w14:paraId="37765CE5" w14:textId="02D1538F" w:rsidR="004855FD" w:rsidRPr="004855FD" w:rsidRDefault="004855FD" w:rsidP="004855FD">
            <w:pPr>
              <w:ind w:firstLine="0"/>
            </w:pPr>
            <w:r>
              <w:t>Caskey</w:t>
            </w:r>
          </w:p>
        </w:tc>
      </w:tr>
      <w:tr w:rsidR="004855FD" w:rsidRPr="004855FD" w14:paraId="2838E0F0" w14:textId="77777777" w:rsidTr="004855FD">
        <w:tc>
          <w:tcPr>
            <w:tcW w:w="2179" w:type="dxa"/>
            <w:shd w:val="clear" w:color="auto" w:fill="auto"/>
          </w:tcPr>
          <w:p w14:paraId="0EE84E83" w14:textId="337F3FCF" w:rsidR="004855FD" w:rsidRPr="004855FD" w:rsidRDefault="004855FD" w:rsidP="004855FD">
            <w:pPr>
              <w:ind w:firstLine="0"/>
            </w:pPr>
            <w:r>
              <w:t>Chapman</w:t>
            </w:r>
          </w:p>
        </w:tc>
        <w:tc>
          <w:tcPr>
            <w:tcW w:w="2179" w:type="dxa"/>
            <w:shd w:val="clear" w:color="auto" w:fill="auto"/>
          </w:tcPr>
          <w:p w14:paraId="0118A3BA" w14:textId="33BFBE25" w:rsidR="004855FD" w:rsidRPr="004855FD" w:rsidRDefault="004855FD" w:rsidP="004855FD">
            <w:pPr>
              <w:ind w:firstLine="0"/>
            </w:pPr>
            <w:r>
              <w:t>Chumley</w:t>
            </w:r>
          </w:p>
        </w:tc>
        <w:tc>
          <w:tcPr>
            <w:tcW w:w="2180" w:type="dxa"/>
            <w:shd w:val="clear" w:color="auto" w:fill="auto"/>
          </w:tcPr>
          <w:p w14:paraId="294DC986" w14:textId="5DEE6908" w:rsidR="004855FD" w:rsidRPr="004855FD" w:rsidRDefault="004855FD" w:rsidP="004855FD">
            <w:pPr>
              <w:ind w:firstLine="0"/>
            </w:pPr>
            <w:r>
              <w:t>Clyburn</w:t>
            </w:r>
          </w:p>
        </w:tc>
      </w:tr>
      <w:tr w:rsidR="004855FD" w:rsidRPr="004855FD" w14:paraId="5A5F14EE" w14:textId="77777777" w:rsidTr="004855FD">
        <w:tc>
          <w:tcPr>
            <w:tcW w:w="2179" w:type="dxa"/>
            <w:shd w:val="clear" w:color="auto" w:fill="auto"/>
          </w:tcPr>
          <w:p w14:paraId="291A3290" w14:textId="1E403EB6" w:rsidR="004855FD" w:rsidRPr="004855FD" w:rsidRDefault="004855FD" w:rsidP="004855FD">
            <w:pPr>
              <w:ind w:firstLine="0"/>
            </w:pPr>
            <w:r>
              <w:t>Collins</w:t>
            </w:r>
          </w:p>
        </w:tc>
        <w:tc>
          <w:tcPr>
            <w:tcW w:w="2179" w:type="dxa"/>
            <w:shd w:val="clear" w:color="auto" w:fill="auto"/>
          </w:tcPr>
          <w:p w14:paraId="6D129890" w14:textId="21B287B0" w:rsidR="004855FD" w:rsidRPr="004855FD" w:rsidRDefault="004855FD" w:rsidP="004855FD">
            <w:pPr>
              <w:ind w:firstLine="0"/>
            </w:pPr>
            <w:r>
              <w:t>Connell</w:t>
            </w:r>
          </w:p>
        </w:tc>
        <w:tc>
          <w:tcPr>
            <w:tcW w:w="2180" w:type="dxa"/>
            <w:shd w:val="clear" w:color="auto" w:fill="auto"/>
          </w:tcPr>
          <w:p w14:paraId="7D73B120" w14:textId="590C2DEC" w:rsidR="004855FD" w:rsidRPr="004855FD" w:rsidRDefault="004855FD" w:rsidP="004855FD">
            <w:pPr>
              <w:ind w:firstLine="0"/>
            </w:pPr>
            <w:r>
              <w:t>B. L. Cox</w:t>
            </w:r>
          </w:p>
        </w:tc>
      </w:tr>
      <w:tr w:rsidR="004855FD" w:rsidRPr="004855FD" w14:paraId="3A1570CB" w14:textId="77777777" w:rsidTr="004855FD">
        <w:tc>
          <w:tcPr>
            <w:tcW w:w="2179" w:type="dxa"/>
            <w:shd w:val="clear" w:color="auto" w:fill="auto"/>
          </w:tcPr>
          <w:p w14:paraId="0CB2D57E" w14:textId="434A9F69" w:rsidR="004855FD" w:rsidRPr="004855FD" w:rsidRDefault="004855FD" w:rsidP="004855FD">
            <w:pPr>
              <w:ind w:firstLine="0"/>
            </w:pPr>
            <w:r>
              <w:t>Crawford</w:t>
            </w:r>
          </w:p>
        </w:tc>
        <w:tc>
          <w:tcPr>
            <w:tcW w:w="2179" w:type="dxa"/>
            <w:shd w:val="clear" w:color="auto" w:fill="auto"/>
          </w:tcPr>
          <w:p w14:paraId="43B4ECE2" w14:textId="20D24F78" w:rsidR="004855FD" w:rsidRPr="004855FD" w:rsidRDefault="004855FD" w:rsidP="004855FD">
            <w:pPr>
              <w:ind w:firstLine="0"/>
            </w:pPr>
            <w:r>
              <w:t>Cromer</w:t>
            </w:r>
          </w:p>
        </w:tc>
        <w:tc>
          <w:tcPr>
            <w:tcW w:w="2180" w:type="dxa"/>
            <w:shd w:val="clear" w:color="auto" w:fill="auto"/>
          </w:tcPr>
          <w:p w14:paraId="0EF07717" w14:textId="3F3F7DA5" w:rsidR="004855FD" w:rsidRPr="004855FD" w:rsidRDefault="004855FD" w:rsidP="004855FD">
            <w:pPr>
              <w:ind w:firstLine="0"/>
            </w:pPr>
            <w:r>
              <w:t>Davis</w:t>
            </w:r>
          </w:p>
        </w:tc>
      </w:tr>
      <w:tr w:rsidR="004855FD" w:rsidRPr="004855FD" w14:paraId="26B14131" w14:textId="77777777" w:rsidTr="004855FD">
        <w:tc>
          <w:tcPr>
            <w:tcW w:w="2179" w:type="dxa"/>
            <w:shd w:val="clear" w:color="auto" w:fill="auto"/>
          </w:tcPr>
          <w:p w14:paraId="6394E181" w14:textId="01C3EEA0" w:rsidR="004855FD" w:rsidRPr="004855FD" w:rsidRDefault="004855FD" w:rsidP="004855FD">
            <w:pPr>
              <w:ind w:firstLine="0"/>
            </w:pPr>
            <w:r>
              <w:t>Dillard</w:t>
            </w:r>
          </w:p>
        </w:tc>
        <w:tc>
          <w:tcPr>
            <w:tcW w:w="2179" w:type="dxa"/>
            <w:shd w:val="clear" w:color="auto" w:fill="auto"/>
          </w:tcPr>
          <w:p w14:paraId="619BEFD2" w14:textId="54A60EC5" w:rsidR="004855FD" w:rsidRPr="004855FD" w:rsidRDefault="004855FD" w:rsidP="004855FD">
            <w:pPr>
              <w:ind w:firstLine="0"/>
            </w:pPr>
            <w:r>
              <w:t>Elliott</w:t>
            </w:r>
          </w:p>
        </w:tc>
        <w:tc>
          <w:tcPr>
            <w:tcW w:w="2180" w:type="dxa"/>
            <w:shd w:val="clear" w:color="auto" w:fill="auto"/>
          </w:tcPr>
          <w:p w14:paraId="364C42F3" w14:textId="01918094" w:rsidR="004855FD" w:rsidRPr="004855FD" w:rsidRDefault="004855FD" w:rsidP="004855FD">
            <w:pPr>
              <w:ind w:firstLine="0"/>
            </w:pPr>
            <w:r>
              <w:t>Erickson</w:t>
            </w:r>
          </w:p>
        </w:tc>
      </w:tr>
      <w:tr w:rsidR="004855FD" w:rsidRPr="004855FD" w14:paraId="398E5510" w14:textId="77777777" w:rsidTr="004855FD">
        <w:tc>
          <w:tcPr>
            <w:tcW w:w="2179" w:type="dxa"/>
            <w:shd w:val="clear" w:color="auto" w:fill="auto"/>
          </w:tcPr>
          <w:p w14:paraId="791EB144" w14:textId="45FE4C30" w:rsidR="004855FD" w:rsidRPr="004855FD" w:rsidRDefault="004855FD" w:rsidP="004855FD">
            <w:pPr>
              <w:ind w:firstLine="0"/>
            </w:pPr>
            <w:r>
              <w:t>Felder</w:t>
            </w:r>
          </w:p>
        </w:tc>
        <w:tc>
          <w:tcPr>
            <w:tcW w:w="2179" w:type="dxa"/>
            <w:shd w:val="clear" w:color="auto" w:fill="auto"/>
          </w:tcPr>
          <w:p w14:paraId="29836DF3" w14:textId="47BD9D89" w:rsidR="004855FD" w:rsidRPr="004855FD" w:rsidRDefault="004855FD" w:rsidP="004855FD">
            <w:pPr>
              <w:ind w:firstLine="0"/>
            </w:pPr>
            <w:r>
              <w:t>Forrest</w:t>
            </w:r>
          </w:p>
        </w:tc>
        <w:tc>
          <w:tcPr>
            <w:tcW w:w="2180" w:type="dxa"/>
            <w:shd w:val="clear" w:color="auto" w:fill="auto"/>
          </w:tcPr>
          <w:p w14:paraId="321DBAA7" w14:textId="50517CBE" w:rsidR="004855FD" w:rsidRPr="004855FD" w:rsidRDefault="004855FD" w:rsidP="004855FD">
            <w:pPr>
              <w:ind w:firstLine="0"/>
            </w:pPr>
            <w:r>
              <w:t>Gagnon</w:t>
            </w:r>
          </w:p>
        </w:tc>
      </w:tr>
      <w:tr w:rsidR="004855FD" w:rsidRPr="004855FD" w14:paraId="020778D2" w14:textId="77777777" w:rsidTr="004855FD">
        <w:tc>
          <w:tcPr>
            <w:tcW w:w="2179" w:type="dxa"/>
            <w:shd w:val="clear" w:color="auto" w:fill="auto"/>
          </w:tcPr>
          <w:p w14:paraId="246209BA" w14:textId="612B550C" w:rsidR="004855FD" w:rsidRPr="004855FD" w:rsidRDefault="004855FD" w:rsidP="004855FD">
            <w:pPr>
              <w:ind w:firstLine="0"/>
            </w:pPr>
            <w:r>
              <w:t>Garvin</w:t>
            </w:r>
          </w:p>
        </w:tc>
        <w:tc>
          <w:tcPr>
            <w:tcW w:w="2179" w:type="dxa"/>
            <w:shd w:val="clear" w:color="auto" w:fill="auto"/>
          </w:tcPr>
          <w:p w14:paraId="601BDFE9" w14:textId="566A86E6" w:rsidR="004855FD" w:rsidRPr="004855FD" w:rsidRDefault="004855FD" w:rsidP="004855FD">
            <w:pPr>
              <w:ind w:firstLine="0"/>
            </w:pPr>
            <w:r>
              <w:t>Gatch</w:t>
            </w:r>
          </w:p>
        </w:tc>
        <w:tc>
          <w:tcPr>
            <w:tcW w:w="2180" w:type="dxa"/>
            <w:shd w:val="clear" w:color="auto" w:fill="auto"/>
          </w:tcPr>
          <w:p w14:paraId="2869E874" w14:textId="4FC601B7" w:rsidR="004855FD" w:rsidRPr="004855FD" w:rsidRDefault="004855FD" w:rsidP="004855FD">
            <w:pPr>
              <w:ind w:firstLine="0"/>
            </w:pPr>
            <w:r>
              <w:t>Gibson</w:t>
            </w:r>
          </w:p>
        </w:tc>
      </w:tr>
      <w:tr w:rsidR="004855FD" w:rsidRPr="004855FD" w14:paraId="7B4909CD" w14:textId="77777777" w:rsidTr="004855FD">
        <w:tc>
          <w:tcPr>
            <w:tcW w:w="2179" w:type="dxa"/>
            <w:shd w:val="clear" w:color="auto" w:fill="auto"/>
          </w:tcPr>
          <w:p w14:paraId="73B2B91F" w14:textId="7A3CB35A" w:rsidR="004855FD" w:rsidRPr="004855FD" w:rsidRDefault="004855FD" w:rsidP="004855FD">
            <w:pPr>
              <w:ind w:firstLine="0"/>
            </w:pPr>
            <w:r>
              <w:t>Gilliam</w:t>
            </w:r>
          </w:p>
        </w:tc>
        <w:tc>
          <w:tcPr>
            <w:tcW w:w="2179" w:type="dxa"/>
            <w:shd w:val="clear" w:color="auto" w:fill="auto"/>
          </w:tcPr>
          <w:p w14:paraId="2A74DA3E" w14:textId="05B976CA" w:rsidR="004855FD" w:rsidRPr="004855FD" w:rsidRDefault="004855FD" w:rsidP="004855FD">
            <w:pPr>
              <w:ind w:firstLine="0"/>
            </w:pPr>
            <w:r>
              <w:t>Gilliard</w:t>
            </w:r>
          </w:p>
        </w:tc>
        <w:tc>
          <w:tcPr>
            <w:tcW w:w="2180" w:type="dxa"/>
            <w:shd w:val="clear" w:color="auto" w:fill="auto"/>
          </w:tcPr>
          <w:p w14:paraId="5FE5505E" w14:textId="370ED6DC" w:rsidR="004855FD" w:rsidRPr="004855FD" w:rsidRDefault="004855FD" w:rsidP="004855FD">
            <w:pPr>
              <w:ind w:firstLine="0"/>
            </w:pPr>
            <w:r>
              <w:t>Guest</w:t>
            </w:r>
          </w:p>
        </w:tc>
      </w:tr>
      <w:tr w:rsidR="004855FD" w:rsidRPr="004855FD" w14:paraId="2EA0B67B" w14:textId="77777777" w:rsidTr="004855FD">
        <w:tc>
          <w:tcPr>
            <w:tcW w:w="2179" w:type="dxa"/>
            <w:shd w:val="clear" w:color="auto" w:fill="auto"/>
          </w:tcPr>
          <w:p w14:paraId="3C09EDA4" w14:textId="4F558798" w:rsidR="004855FD" w:rsidRPr="004855FD" w:rsidRDefault="004855FD" w:rsidP="004855FD">
            <w:pPr>
              <w:ind w:firstLine="0"/>
            </w:pPr>
            <w:r>
              <w:t>Haddon</w:t>
            </w:r>
          </w:p>
        </w:tc>
        <w:tc>
          <w:tcPr>
            <w:tcW w:w="2179" w:type="dxa"/>
            <w:shd w:val="clear" w:color="auto" w:fill="auto"/>
          </w:tcPr>
          <w:p w14:paraId="63EE8345" w14:textId="1F3FAB9C" w:rsidR="004855FD" w:rsidRPr="004855FD" w:rsidRDefault="004855FD" w:rsidP="004855FD">
            <w:pPr>
              <w:ind w:firstLine="0"/>
            </w:pPr>
            <w:r>
              <w:t>Hager</w:t>
            </w:r>
          </w:p>
        </w:tc>
        <w:tc>
          <w:tcPr>
            <w:tcW w:w="2180" w:type="dxa"/>
            <w:shd w:val="clear" w:color="auto" w:fill="auto"/>
          </w:tcPr>
          <w:p w14:paraId="502ECDF9" w14:textId="68A74DE5" w:rsidR="004855FD" w:rsidRPr="004855FD" w:rsidRDefault="004855FD" w:rsidP="004855FD">
            <w:pPr>
              <w:ind w:firstLine="0"/>
            </w:pPr>
            <w:r>
              <w:t>Hardee</w:t>
            </w:r>
          </w:p>
        </w:tc>
      </w:tr>
      <w:tr w:rsidR="004855FD" w:rsidRPr="004855FD" w14:paraId="23849236" w14:textId="77777777" w:rsidTr="004855FD">
        <w:tc>
          <w:tcPr>
            <w:tcW w:w="2179" w:type="dxa"/>
            <w:shd w:val="clear" w:color="auto" w:fill="auto"/>
          </w:tcPr>
          <w:p w14:paraId="66854B2C" w14:textId="75643C4E" w:rsidR="004855FD" w:rsidRPr="004855FD" w:rsidRDefault="004855FD" w:rsidP="004855FD">
            <w:pPr>
              <w:ind w:firstLine="0"/>
            </w:pPr>
            <w:r>
              <w:t>Harris</w:t>
            </w:r>
          </w:p>
        </w:tc>
        <w:tc>
          <w:tcPr>
            <w:tcW w:w="2179" w:type="dxa"/>
            <w:shd w:val="clear" w:color="auto" w:fill="auto"/>
          </w:tcPr>
          <w:p w14:paraId="22A1C38F" w14:textId="216A6EAE" w:rsidR="004855FD" w:rsidRPr="004855FD" w:rsidRDefault="004855FD" w:rsidP="004855FD">
            <w:pPr>
              <w:ind w:firstLine="0"/>
            </w:pPr>
            <w:r>
              <w:t>Hartnett</w:t>
            </w:r>
          </w:p>
        </w:tc>
        <w:tc>
          <w:tcPr>
            <w:tcW w:w="2180" w:type="dxa"/>
            <w:shd w:val="clear" w:color="auto" w:fill="auto"/>
          </w:tcPr>
          <w:p w14:paraId="32D7FFFE" w14:textId="0B24C3E2" w:rsidR="004855FD" w:rsidRPr="004855FD" w:rsidRDefault="004855FD" w:rsidP="004855FD">
            <w:pPr>
              <w:ind w:firstLine="0"/>
            </w:pPr>
            <w:r>
              <w:t>Hayes</w:t>
            </w:r>
          </w:p>
        </w:tc>
      </w:tr>
      <w:tr w:rsidR="004855FD" w:rsidRPr="004855FD" w14:paraId="212B6378" w14:textId="77777777" w:rsidTr="004855FD">
        <w:tc>
          <w:tcPr>
            <w:tcW w:w="2179" w:type="dxa"/>
            <w:shd w:val="clear" w:color="auto" w:fill="auto"/>
          </w:tcPr>
          <w:p w14:paraId="2FE9DA6A" w14:textId="1C7B7132" w:rsidR="004855FD" w:rsidRPr="004855FD" w:rsidRDefault="004855FD" w:rsidP="004855FD">
            <w:pPr>
              <w:ind w:firstLine="0"/>
            </w:pPr>
            <w:r>
              <w:t>Henegan</w:t>
            </w:r>
          </w:p>
        </w:tc>
        <w:tc>
          <w:tcPr>
            <w:tcW w:w="2179" w:type="dxa"/>
            <w:shd w:val="clear" w:color="auto" w:fill="auto"/>
          </w:tcPr>
          <w:p w14:paraId="396CE236" w14:textId="46B25891" w:rsidR="004855FD" w:rsidRPr="004855FD" w:rsidRDefault="004855FD" w:rsidP="004855FD">
            <w:pPr>
              <w:ind w:firstLine="0"/>
            </w:pPr>
            <w:r>
              <w:t>Herbkersman</w:t>
            </w:r>
          </w:p>
        </w:tc>
        <w:tc>
          <w:tcPr>
            <w:tcW w:w="2180" w:type="dxa"/>
            <w:shd w:val="clear" w:color="auto" w:fill="auto"/>
          </w:tcPr>
          <w:p w14:paraId="212EF2F5" w14:textId="42FC7E81" w:rsidR="004855FD" w:rsidRPr="004855FD" w:rsidRDefault="004855FD" w:rsidP="004855FD">
            <w:pPr>
              <w:ind w:firstLine="0"/>
            </w:pPr>
            <w:r>
              <w:t>Hewitt</w:t>
            </w:r>
          </w:p>
        </w:tc>
      </w:tr>
      <w:tr w:rsidR="004855FD" w:rsidRPr="004855FD" w14:paraId="263A05EB" w14:textId="77777777" w:rsidTr="004855FD">
        <w:tc>
          <w:tcPr>
            <w:tcW w:w="2179" w:type="dxa"/>
            <w:shd w:val="clear" w:color="auto" w:fill="auto"/>
          </w:tcPr>
          <w:p w14:paraId="1893AA7E" w14:textId="6B8DEDCE" w:rsidR="004855FD" w:rsidRPr="004855FD" w:rsidRDefault="004855FD" w:rsidP="004855FD">
            <w:pPr>
              <w:ind w:firstLine="0"/>
            </w:pPr>
            <w:r>
              <w:t>Hiott</w:t>
            </w:r>
          </w:p>
        </w:tc>
        <w:tc>
          <w:tcPr>
            <w:tcW w:w="2179" w:type="dxa"/>
            <w:shd w:val="clear" w:color="auto" w:fill="auto"/>
          </w:tcPr>
          <w:p w14:paraId="74006A94" w14:textId="3EE8FAF6" w:rsidR="004855FD" w:rsidRPr="004855FD" w:rsidRDefault="004855FD" w:rsidP="004855FD">
            <w:pPr>
              <w:ind w:firstLine="0"/>
            </w:pPr>
            <w:r>
              <w:t>Hixon</w:t>
            </w:r>
          </w:p>
        </w:tc>
        <w:tc>
          <w:tcPr>
            <w:tcW w:w="2180" w:type="dxa"/>
            <w:shd w:val="clear" w:color="auto" w:fill="auto"/>
          </w:tcPr>
          <w:p w14:paraId="4F05A28E" w14:textId="0AF0846A" w:rsidR="004855FD" w:rsidRPr="004855FD" w:rsidRDefault="004855FD" w:rsidP="004855FD">
            <w:pPr>
              <w:ind w:firstLine="0"/>
            </w:pPr>
            <w:r>
              <w:t>Hosey</w:t>
            </w:r>
          </w:p>
        </w:tc>
      </w:tr>
      <w:tr w:rsidR="004855FD" w:rsidRPr="004855FD" w14:paraId="25E93559" w14:textId="77777777" w:rsidTr="004855FD">
        <w:tc>
          <w:tcPr>
            <w:tcW w:w="2179" w:type="dxa"/>
            <w:shd w:val="clear" w:color="auto" w:fill="auto"/>
          </w:tcPr>
          <w:p w14:paraId="1B01C42B" w14:textId="48149034" w:rsidR="004855FD" w:rsidRPr="004855FD" w:rsidRDefault="004855FD" w:rsidP="004855FD">
            <w:pPr>
              <w:ind w:firstLine="0"/>
            </w:pPr>
            <w:r>
              <w:t>Howard</w:t>
            </w:r>
          </w:p>
        </w:tc>
        <w:tc>
          <w:tcPr>
            <w:tcW w:w="2179" w:type="dxa"/>
            <w:shd w:val="clear" w:color="auto" w:fill="auto"/>
          </w:tcPr>
          <w:p w14:paraId="2DCF5726" w14:textId="57ECEF7C" w:rsidR="004855FD" w:rsidRPr="004855FD" w:rsidRDefault="004855FD" w:rsidP="004855FD">
            <w:pPr>
              <w:ind w:firstLine="0"/>
            </w:pPr>
            <w:r>
              <w:t>Hyde</w:t>
            </w:r>
          </w:p>
        </w:tc>
        <w:tc>
          <w:tcPr>
            <w:tcW w:w="2180" w:type="dxa"/>
            <w:shd w:val="clear" w:color="auto" w:fill="auto"/>
          </w:tcPr>
          <w:p w14:paraId="064F291F" w14:textId="37AC44A9" w:rsidR="004855FD" w:rsidRPr="004855FD" w:rsidRDefault="004855FD" w:rsidP="004855FD">
            <w:pPr>
              <w:ind w:firstLine="0"/>
            </w:pPr>
            <w:r>
              <w:t>Jefferson</w:t>
            </w:r>
          </w:p>
        </w:tc>
      </w:tr>
      <w:tr w:rsidR="004855FD" w:rsidRPr="004855FD" w14:paraId="535B678A" w14:textId="77777777" w:rsidTr="004855FD">
        <w:tc>
          <w:tcPr>
            <w:tcW w:w="2179" w:type="dxa"/>
            <w:shd w:val="clear" w:color="auto" w:fill="auto"/>
          </w:tcPr>
          <w:p w14:paraId="7EB05BD0" w14:textId="66D2CE59" w:rsidR="004855FD" w:rsidRPr="004855FD" w:rsidRDefault="004855FD" w:rsidP="004855FD">
            <w:pPr>
              <w:ind w:firstLine="0"/>
            </w:pPr>
            <w:r>
              <w:t>J. L. Johnson</w:t>
            </w:r>
          </w:p>
        </w:tc>
        <w:tc>
          <w:tcPr>
            <w:tcW w:w="2179" w:type="dxa"/>
            <w:shd w:val="clear" w:color="auto" w:fill="auto"/>
          </w:tcPr>
          <w:p w14:paraId="4EBF3B83" w14:textId="40432D0F" w:rsidR="004855FD" w:rsidRPr="004855FD" w:rsidRDefault="004855FD" w:rsidP="004855FD">
            <w:pPr>
              <w:ind w:firstLine="0"/>
            </w:pPr>
            <w:r>
              <w:t>S. Jones</w:t>
            </w:r>
          </w:p>
        </w:tc>
        <w:tc>
          <w:tcPr>
            <w:tcW w:w="2180" w:type="dxa"/>
            <w:shd w:val="clear" w:color="auto" w:fill="auto"/>
          </w:tcPr>
          <w:p w14:paraId="195B01A9" w14:textId="6C247489" w:rsidR="004855FD" w:rsidRPr="004855FD" w:rsidRDefault="004855FD" w:rsidP="004855FD">
            <w:pPr>
              <w:ind w:firstLine="0"/>
            </w:pPr>
            <w:r>
              <w:t>Jordan</w:t>
            </w:r>
          </w:p>
        </w:tc>
      </w:tr>
      <w:tr w:rsidR="004855FD" w:rsidRPr="004855FD" w14:paraId="0B4E8995" w14:textId="77777777" w:rsidTr="004855FD">
        <w:tc>
          <w:tcPr>
            <w:tcW w:w="2179" w:type="dxa"/>
            <w:shd w:val="clear" w:color="auto" w:fill="auto"/>
          </w:tcPr>
          <w:p w14:paraId="74A00D58" w14:textId="4D978EAD" w:rsidR="004855FD" w:rsidRPr="004855FD" w:rsidRDefault="004855FD" w:rsidP="004855FD">
            <w:pPr>
              <w:ind w:firstLine="0"/>
            </w:pPr>
            <w:r>
              <w:t>Kilmartin</w:t>
            </w:r>
          </w:p>
        </w:tc>
        <w:tc>
          <w:tcPr>
            <w:tcW w:w="2179" w:type="dxa"/>
            <w:shd w:val="clear" w:color="auto" w:fill="auto"/>
          </w:tcPr>
          <w:p w14:paraId="3B2CDE9B" w14:textId="4A4953B2" w:rsidR="004855FD" w:rsidRPr="004855FD" w:rsidRDefault="004855FD" w:rsidP="004855FD">
            <w:pPr>
              <w:ind w:firstLine="0"/>
            </w:pPr>
            <w:r>
              <w:t>King</w:t>
            </w:r>
          </w:p>
        </w:tc>
        <w:tc>
          <w:tcPr>
            <w:tcW w:w="2180" w:type="dxa"/>
            <w:shd w:val="clear" w:color="auto" w:fill="auto"/>
          </w:tcPr>
          <w:p w14:paraId="4364C10B" w14:textId="7A1CAD20" w:rsidR="004855FD" w:rsidRPr="004855FD" w:rsidRDefault="004855FD" w:rsidP="004855FD">
            <w:pPr>
              <w:ind w:firstLine="0"/>
            </w:pPr>
            <w:r>
              <w:t>Kirby</w:t>
            </w:r>
          </w:p>
        </w:tc>
      </w:tr>
      <w:tr w:rsidR="004855FD" w:rsidRPr="004855FD" w14:paraId="6AE43D93" w14:textId="77777777" w:rsidTr="004855FD">
        <w:tc>
          <w:tcPr>
            <w:tcW w:w="2179" w:type="dxa"/>
            <w:shd w:val="clear" w:color="auto" w:fill="auto"/>
          </w:tcPr>
          <w:p w14:paraId="5F00D0A6" w14:textId="392AA02F" w:rsidR="004855FD" w:rsidRPr="004855FD" w:rsidRDefault="004855FD" w:rsidP="004855FD">
            <w:pPr>
              <w:ind w:firstLine="0"/>
            </w:pPr>
            <w:r>
              <w:t>Landing</w:t>
            </w:r>
          </w:p>
        </w:tc>
        <w:tc>
          <w:tcPr>
            <w:tcW w:w="2179" w:type="dxa"/>
            <w:shd w:val="clear" w:color="auto" w:fill="auto"/>
          </w:tcPr>
          <w:p w14:paraId="3D5160FF" w14:textId="334FF2C8" w:rsidR="004855FD" w:rsidRPr="004855FD" w:rsidRDefault="004855FD" w:rsidP="004855FD">
            <w:pPr>
              <w:ind w:firstLine="0"/>
            </w:pPr>
            <w:r>
              <w:t>Lawson</w:t>
            </w:r>
          </w:p>
        </w:tc>
        <w:tc>
          <w:tcPr>
            <w:tcW w:w="2180" w:type="dxa"/>
            <w:shd w:val="clear" w:color="auto" w:fill="auto"/>
          </w:tcPr>
          <w:p w14:paraId="7602F7AA" w14:textId="1D21B5FB" w:rsidR="004855FD" w:rsidRPr="004855FD" w:rsidRDefault="004855FD" w:rsidP="004855FD">
            <w:pPr>
              <w:ind w:firstLine="0"/>
            </w:pPr>
            <w:r>
              <w:t>Leber</w:t>
            </w:r>
          </w:p>
        </w:tc>
      </w:tr>
      <w:tr w:rsidR="004855FD" w:rsidRPr="004855FD" w14:paraId="4ED24F44" w14:textId="77777777" w:rsidTr="004855FD">
        <w:tc>
          <w:tcPr>
            <w:tcW w:w="2179" w:type="dxa"/>
            <w:shd w:val="clear" w:color="auto" w:fill="auto"/>
          </w:tcPr>
          <w:p w14:paraId="511B2451" w14:textId="314F1110" w:rsidR="004855FD" w:rsidRPr="004855FD" w:rsidRDefault="004855FD" w:rsidP="004855FD">
            <w:pPr>
              <w:ind w:firstLine="0"/>
            </w:pPr>
            <w:r>
              <w:t>Ligon</w:t>
            </w:r>
          </w:p>
        </w:tc>
        <w:tc>
          <w:tcPr>
            <w:tcW w:w="2179" w:type="dxa"/>
            <w:shd w:val="clear" w:color="auto" w:fill="auto"/>
          </w:tcPr>
          <w:p w14:paraId="194D1144" w14:textId="414E531A" w:rsidR="004855FD" w:rsidRPr="004855FD" w:rsidRDefault="004855FD" w:rsidP="004855FD">
            <w:pPr>
              <w:ind w:firstLine="0"/>
            </w:pPr>
            <w:r>
              <w:t>Long</w:t>
            </w:r>
          </w:p>
        </w:tc>
        <w:tc>
          <w:tcPr>
            <w:tcW w:w="2180" w:type="dxa"/>
            <w:shd w:val="clear" w:color="auto" w:fill="auto"/>
          </w:tcPr>
          <w:p w14:paraId="3C9C2F60" w14:textId="74D6E070" w:rsidR="004855FD" w:rsidRPr="004855FD" w:rsidRDefault="004855FD" w:rsidP="004855FD">
            <w:pPr>
              <w:ind w:firstLine="0"/>
            </w:pPr>
            <w:r>
              <w:t>Lowe</w:t>
            </w:r>
          </w:p>
        </w:tc>
      </w:tr>
      <w:tr w:rsidR="004855FD" w:rsidRPr="004855FD" w14:paraId="6AB7D7D4" w14:textId="77777777" w:rsidTr="004855FD">
        <w:tc>
          <w:tcPr>
            <w:tcW w:w="2179" w:type="dxa"/>
            <w:shd w:val="clear" w:color="auto" w:fill="auto"/>
          </w:tcPr>
          <w:p w14:paraId="7537B1ED" w14:textId="726D1A47" w:rsidR="004855FD" w:rsidRPr="004855FD" w:rsidRDefault="004855FD" w:rsidP="004855FD">
            <w:pPr>
              <w:ind w:firstLine="0"/>
            </w:pPr>
            <w:r>
              <w:t>Magnuson</w:t>
            </w:r>
          </w:p>
        </w:tc>
        <w:tc>
          <w:tcPr>
            <w:tcW w:w="2179" w:type="dxa"/>
            <w:shd w:val="clear" w:color="auto" w:fill="auto"/>
          </w:tcPr>
          <w:p w14:paraId="74B1C336" w14:textId="5E95FDB8" w:rsidR="004855FD" w:rsidRPr="004855FD" w:rsidRDefault="004855FD" w:rsidP="004855FD">
            <w:pPr>
              <w:ind w:firstLine="0"/>
            </w:pPr>
            <w:r>
              <w:t>May</w:t>
            </w:r>
          </w:p>
        </w:tc>
        <w:tc>
          <w:tcPr>
            <w:tcW w:w="2180" w:type="dxa"/>
            <w:shd w:val="clear" w:color="auto" w:fill="auto"/>
          </w:tcPr>
          <w:p w14:paraId="629AE108" w14:textId="3B335349" w:rsidR="004855FD" w:rsidRPr="004855FD" w:rsidRDefault="004855FD" w:rsidP="004855FD">
            <w:pPr>
              <w:ind w:firstLine="0"/>
            </w:pPr>
            <w:r>
              <w:t>McCabe</w:t>
            </w:r>
          </w:p>
        </w:tc>
      </w:tr>
      <w:tr w:rsidR="004855FD" w:rsidRPr="004855FD" w14:paraId="100A0601" w14:textId="77777777" w:rsidTr="004855FD">
        <w:tc>
          <w:tcPr>
            <w:tcW w:w="2179" w:type="dxa"/>
            <w:shd w:val="clear" w:color="auto" w:fill="auto"/>
          </w:tcPr>
          <w:p w14:paraId="29DFDDBF" w14:textId="3B0EF063" w:rsidR="004855FD" w:rsidRPr="004855FD" w:rsidRDefault="004855FD" w:rsidP="004855FD">
            <w:pPr>
              <w:ind w:firstLine="0"/>
            </w:pPr>
            <w:r>
              <w:t>McCravy</w:t>
            </w:r>
          </w:p>
        </w:tc>
        <w:tc>
          <w:tcPr>
            <w:tcW w:w="2179" w:type="dxa"/>
            <w:shd w:val="clear" w:color="auto" w:fill="auto"/>
          </w:tcPr>
          <w:p w14:paraId="0C4ABA49" w14:textId="4728C9C6" w:rsidR="004855FD" w:rsidRPr="004855FD" w:rsidRDefault="004855FD" w:rsidP="004855FD">
            <w:pPr>
              <w:ind w:firstLine="0"/>
            </w:pPr>
            <w:r>
              <w:t>McDaniel</w:t>
            </w:r>
          </w:p>
        </w:tc>
        <w:tc>
          <w:tcPr>
            <w:tcW w:w="2180" w:type="dxa"/>
            <w:shd w:val="clear" w:color="auto" w:fill="auto"/>
          </w:tcPr>
          <w:p w14:paraId="29D94A74" w14:textId="02D19989" w:rsidR="004855FD" w:rsidRPr="004855FD" w:rsidRDefault="004855FD" w:rsidP="004855FD">
            <w:pPr>
              <w:ind w:firstLine="0"/>
            </w:pPr>
            <w:r>
              <w:t>McGinnis</w:t>
            </w:r>
          </w:p>
        </w:tc>
      </w:tr>
      <w:tr w:rsidR="004855FD" w:rsidRPr="004855FD" w14:paraId="467C6F68" w14:textId="77777777" w:rsidTr="004855FD">
        <w:tc>
          <w:tcPr>
            <w:tcW w:w="2179" w:type="dxa"/>
            <w:shd w:val="clear" w:color="auto" w:fill="auto"/>
          </w:tcPr>
          <w:p w14:paraId="6B95213D" w14:textId="3DFBBFC3" w:rsidR="004855FD" w:rsidRPr="004855FD" w:rsidRDefault="004855FD" w:rsidP="004855FD">
            <w:pPr>
              <w:ind w:firstLine="0"/>
            </w:pPr>
            <w:r>
              <w:t>Mitchell</w:t>
            </w:r>
          </w:p>
        </w:tc>
        <w:tc>
          <w:tcPr>
            <w:tcW w:w="2179" w:type="dxa"/>
            <w:shd w:val="clear" w:color="auto" w:fill="auto"/>
          </w:tcPr>
          <w:p w14:paraId="532908EF" w14:textId="7DF86F02" w:rsidR="004855FD" w:rsidRPr="004855FD" w:rsidRDefault="004855FD" w:rsidP="004855FD">
            <w:pPr>
              <w:ind w:firstLine="0"/>
            </w:pPr>
            <w:r>
              <w:t>T. Moore</w:t>
            </w:r>
          </w:p>
        </w:tc>
        <w:tc>
          <w:tcPr>
            <w:tcW w:w="2180" w:type="dxa"/>
            <w:shd w:val="clear" w:color="auto" w:fill="auto"/>
          </w:tcPr>
          <w:p w14:paraId="6848A8B1" w14:textId="3EC7A865" w:rsidR="004855FD" w:rsidRPr="004855FD" w:rsidRDefault="004855FD" w:rsidP="004855FD">
            <w:pPr>
              <w:ind w:firstLine="0"/>
            </w:pPr>
            <w:r>
              <w:t>A. M. Morgan</w:t>
            </w:r>
          </w:p>
        </w:tc>
      </w:tr>
      <w:tr w:rsidR="004855FD" w:rsidRPr="004855FD" w14:paraId="333D6AE2" w14:textId="77777777" w:rsidTr="004855FD">
        <w:tc>
          <w:tcPr>
            <w:tcW w:w="2179" w:type="dxa"/>
            <w:shd w:val="clear" w:color="auto" w:fill="auto"/>
          </w:tcPr>
          <w:p w14:paraId="2ECAD235" w14:textId="0C941086" w:rsidR="004855FD" w:rsidRPr="004855FD" w:rsidRDefault="004855FD" w:rsidP="004855FD">
            <w:pPr>
              <w:ind w:firstLine="0"/>
            </w:pPr>
            <w:r>
              <w:t>T. A. Morgan</w:t>
            </w:r>
          </w:p>
        </w:tc>
        <w:tc>
          <w:tcPr>
            <w:tcW w:w="2179" w:type="dxa"/>
            <w:shd w:val="clear" w:color="auto" w:fill="auto"/>
          </w:tcPr>
          <w:p w14:paraId="35EF0489" w14:textId="274A9263" w:rsidR="004855FD" w:rsidRPr="004855FD" w:rsidRDefault="004855FD" w:rsidP="004855FD">
            <w:pPr>
              <w:ind w:firstLine="0"/>
            </w:pPr>
            <w:r>
              <w:t>Moss</w:t>
            </w:r>
          </w:p>
        </w:tc>
        <w:tc>
          <w:tcPr>
            <w:tcW w:w="2180" w:type="dxa"/>
            <w:shd w:val="clear" w:color="auto" w:fill="auto"/>
          </w:tcPr>
          <w:p w14:paraId="2D8DC7F9" w14:textId="72DEB229" w:rsidR="004855FD" w:rsidRPr="004855FD" w:rsidRDefault="004855FD" w:rsidP="004855FD">
            <w:pPr>
              <w:ind w:firstLine="0"/>
            </w:pPr>
            <w:r>
              <w:t>Murphy</w:t>
            </w:r>
          </w:p>
        </w:tc>
      </w:tr>
      <w:tr w:rsidR="004855FD" w:rsidRPr="004855FD" w14:paraId="05DDB575" w14:textId="77777777" w:rsidTr="004855FD">
        <w:tc>
          <w:tcPr>
            <w:tcW w:w="2179" w:type="dxa"/>
            <w:shd w:val="clear" w:color="auto" w:fill="auto"/>
          </w:tcPr>
          <w:p w14:paraId="563A2842" w14:textId="6465B2B2" w:rsidR="004855FD" w:rsidRPr="004855FD" w:rsidRDefault="004855FD" w:rsidP="004855FD">
            <w:pPr>
              <w:ind w:firstLine="0"/>
            </w:pPr>
            <w:r>
              <w:t>Neese</w:t>
            </w:r>
          </w:p>
        </w:tc>
        <w:tc>
          <w:tcPr>
            <w:tcW w:w="2179" w:type="dxa"/>
            <w:shd w:val="clear" w:color="auto" w:fill="auto"/>
          </w:tcPr>
          <w:p w14:paraId="102742BF" w14:textId="2C8554C5" w:rsidR="004855FD" w:rsidRPr="004855FD" w:rsidRDefault="004855FD" w:rsidP="004855FD">
            <w:pPr>
              <w:ind w:firstLine="0"/>
            </w:pPr>
            <w:r>
              <w:t>B. Newton</w:t>
            </w:r>
          </w:p>
        </w:tc>
        <w:tc>
          <w:tcPr>
            <w:tcW w:w="2180" w:type="dxa"/>
            <w:shd w:val="clear" w:color="auto" w:fill="auto"/>
          </w:tcPr>
          <w:p w14:paraId="4D3859E6" w14:textId="1211D7F2" w:rsidR="004855FD" w:rsidRPr="004855FD" w:rsidRDefault="004855FD" w:rsidP="004855FD">
            <w:pPr>
              <w:ind w:firstLine="0"/>
            </w:pPr>
            <w:r>
              <w:t>W. Newton</w:t>
            </w:r>
          </w:p>
        </w:tc>
      </w:tr>
      <w:tr w:rsidR="004855FD" w:rsidRPr="004855FD" w14:paraId="43A4E353" w14:textId="77777777" w:rsidTr="004855FD">
        <w:tc>
          <w:tcPr>
            <w:tcW w:w="2179" w:type="dxa"/>
            <w:shd w:val="clear" w:color="auto" w:fill="auto"/>
          </w:tcPr>
          <w:p w14:paraId="2587085F" w14:textId="5196123D" w:rsidR="004855FD" w:rsidRPr="004855FD" w:rsidRDefault="004855FD" w:rsidP="004855FD">
            <w:pPr>
              <w:ind w:firstLine="0"/>
            </w:pPr>
            <w:r>
              <w:t>Nutt</w:t>
            </w:r>
          </w:p>
        </w:tc>
        <w:tc>
          <w:tcPr>
            <w:tcW w:w="2179" w:type="dxa"/>
            <w:shd w:val="clear" w:color="auto" w:fill="auto"/>
          </w:tcPr>
          <w:p w14:paraId="4858E733" w14:textId="05469843" w:rsidR="004855FD" w:rsidRPr="004855FD" w:rsidRDefault="004855FD" w:rsidP="004855FD">
            <w:pPr>
              <w:ind w:firstLine="0"/>
            </w:pPr>
            <w:r>
              <w:t>Oremus</w:t>
            </w:r>
          </w:p>
        </w:tc>
        <w:tc>
          <w:tcPr>
            <w:tcW w:w="2180" w:type="dxa"/>
            <w:shd w:val="clear" w:color="auto" w:fill="auto"/>
          </w:tcPr>
          <w:p w14:paraId="15AA5C55" w14:textId="004BFD9D" w:rsidR="004855FD" w:rsidRPr="004855FD" w:rsidRDefault="004855FD" w:rsidP="004855FD">
            <w:pPr>
              <w:ind w:firstLine="0"/>
            </w:pPr>
            <w:r>
              <w:t>Ott</w:t>
            </w:r>
          </w:p>
        </w:tc>
      </w:tr>
      <w:tr w:rsidR="004855FD" w:rsidRPr="004855FD" w14:paraId="57E30F4E" w14:textId="77777777" w:rsidTr="004855FD">
        <w:tc>
          <w:tcPr>
            <w:tcW w:w="2179" w:type="dxa"/>
            <w:shd w:val="clear" w:color="auto" w:fill="auto"/>
          </w:tcPr>
          <w:p w14:paraId="27B1B4B4" w14:textId="7E4D1725" w:rsidR="004855FD" w:rsidRPr="004855FD" w:rsidRDefault="004855FD" w:rsidP="004855FD">
            <w:pPr>
              <w:ind w:firstLine="0"/>
            </w:pPr>
            <w:r>
              <w:t>Pace</w:t>
            </w:r>
          </w:p>
        </w:tc>
        <w:tc>
          <w:tcPr>
            <w:tcW w:w="2179" w:type="dxa"/>
            <w:shd w:val="clear" w:color="auto" w:fill="auto"/>
          </w:tcPr>
          <w:p w14:paraId="676E3727" w14:textId="6E7DDF99" w:rsidR="004855FD" w:rsidRPr="004855FD" w:rsidRDefault="004855FD" w:rsidP="004855FD">
            <w:pPr>
              <w:ind w:firstLine="0"/>
            </w:pPr>
            <w:r>
              <w:t>Pedalino</w:t>
            </w:r>
          </w:p>
        </w:tc>
        <w:tc>
          <w:tcPr>
            <w:tcW w:w="2180" w:type="dxa"/>
            <w:shd w:val="clear" w:color="auto" w:fill="auto"/>
          </w:tcPr>
          <w:p w14:paraId="0A46C43D" w14:textId="6DF7F43B" w:rsidR="004855FD" w:rsidRPr="004855FD" w:rsidRDefault="004855FD" w:rsidP="004855FD">
            <w:pPr>
              <w:ind w:firstLine="0"/>
            </w:pPr>
            <w:r>
              <w:t>Pendarvis</w:t>
            </w:r>
          </w:p>
        </w:tc>
      </w:tr>
      <w:tr w:rsidR="004855FD" w:rsidRPr="004855FD" w14:paraId="0D089CEE" w14:textId="77777777" w:rsidTr="004855FD">
        <w:tc>
          <w:tcPr>
            <w:tcW w:w="2179" w:type="dxa"/>
            <w:shd w:val="clear" w:color="auto" w:fill="auto"/>
          </w:tcPr>
          <w:p w14:paraId="3CCF178D" w14:textId="5C615AD1" w:rsidR="004855FD" w:rsidRPr="004855FD" w:rsidRDefault="004855FD" w:rsidP="004855FD">
            <w:pPr>
              <w:ind w:firstLine="0"/>
            </w:pPr>
            <w:r>
              <w:t>Pope</w:t>
            </w:r>
          </w:p>
        </w:tc>
        <w:tc>
          <w:tcPr>
            <w:tcW w:w="2179" w:type="dxa"/>
            <w:shd w:val="clear" w:color="auto" w:fill="auto"/>
          </w:tcPr>
          <w:p w14:paraId="6FC74B7F" w14:textId="1DE5E69C" w:rsidR="004855FD" w:rsidRPr="004855FD" w:rsidRDefault="004855FD" w:rsidP="004855FD">
            <w:pPr>
              <w:ind w:firstLine="0"/>
            </w:pPr>
            <w:r>
              <w:t>Rivers</w:t>
            </w:r>
          </w:p>
        </w:tc>
        <w:tc>
          <w:tcPr>
            <w:tcW w:w="2180" w:type="dxa"/>
            <w:shd w:val="clear" w:color="auto" w:fill="auto"/>
          </w:tcPr>
          <w:p w14:paraId="4BA827B8" w14:textId="17CCAA9E" w:rsidR="004855FD" w:rsidRPr="004855FD" w:rsidRDefault="004855FD" w:rsidP="004855FD">
            <w:pPr>
              <w:ind w:firstLine="0"/>
            </w:pPr>
            <w:r>
              <w:t>Robbins</w:t>
            </w:r>
          </w:p>
        </w:tc>
      </w:tr>
      <w:tr w:rsidR="004855FD" w:rsidRPr="004855FD" w14:paraId="3EBA7166" w14:textId="77777777" w:rsidTr="004855FD">
        <w:tc>
          <w:tcPr>
            <w:tcW w:w="2179" w:type="dxa"/>
            <w:shd w:val="clear" w:color="auto" w:fill="auto"/>
          </w:tcPr>
          <w:p w14:paraId="1E791D32" w14:textId="21BA2EDD" w:rsidR="004855FD" w:rsidRPr="004855FD" w:rsidRDefault="004855FD" w:rsidP="004855FD">
            <w:pPr>
              <w:ind w:firstLine="0"/>
            </w:pPr>
            <w:r>
              <w:t>Rose</w:t>
            </w:r>
          </w:p>
        </w:tc>
        <w:tc>
          <w:tcPr>
            <w:tcW w:w="2179" w:type="dxa"/>
            <w:shd w:val="clear" w:color="auto" w:fill="auto"/>
          </w:tcPr>
          <w:p w14:paraId="2761CCA0" w14:textId="7EA4A85A" w:rsidR="004855FD" w:rsidRPr="004855FD" w:rsidRDefault="004855FD" w:rsidP="004855FD">
            <w:pPr>
              <w:ind w:firstLine="0"/>
            </w:pPr>
            <w:r>
              <w:t>Rutherford</w:t>
            </w:r>
          </w:p>
        </w:tc>
        <w:tc>
          <w:tcPr>
            <w:tcW w:w="2180" w:type="dxa"/>
            <w:shd w:val="clear" w:color="auto" w:fill="auto"/>
          </w:tcPr>
          <w:p w14:paraId="6DF3D836" w14:textId="0DDB7D42" w:rsidR="004855FD" w:rsidRPr="004855FD" w:rsidRDefault="004855FD" w:rsidP="004855FD">
            <w:pPr>
              <w:ind w:firstLine="0"/>
            </w:pPr>
            <w:r>
              <w:t>Sandifer</w:t>
            </w:r>
          </w:p>
        </w:tc>
      </w:tr>
      <w:tr w:rsidR="004855FD" w:rsidRPr="004855FD" w14:paraId="79F7F788" w14:textId="77777777" w:rsidTr="004855FD">
        <w:tc>
          <w:tcPr>
            <w:tcW w:w="2179" w:type="dxa"/>
            <w:shd w:val="clear" w:color="auto" w:fill="auto"/>
          </w:tcPr>
          <w:p w14:paraId="119D318C" w14:textId="38610A7E" w:rsidR="004855FD" w:rsidRPr="004855FD" w:rsidRDefault="004855FD" w:rsidP="004855FD">
            <w:pPr>
              <w:ind w:firstLine="0"/>
            </w:pPr>
            <w:r>
              <w:t>Schuessler</w:t>
            </w:r>
          </w:p>
        </w:tc>
        <w:tc>
          <w:tcPr>
            <w:tcW w:w="2179" w:type="dxa"/>
            <w:shd w:val="clear" w:color="auto" w:fill="auto"/>
          </w:tcPr>
          <w:p w14:paraId="56827304" w14:textId="7DDC627B" w:rsidR="004855FD" w:rsidRPr="004855FD" w:rsidRDefault="004855FD" w:rsidP="004855FD">
            <w:pPr>
              <w:ind w:firstLine="0"/>
            </w:pPr>
            <w:r>
              <w:t>Sessions</w:t>
            </w:r>
          </w:p>
        </w:tc>
        <w:tc>
          <w:tcPr>
            <w:tcW w:w="2180" w:type="dxa"/>
            <w:shd w:val="clear" w:color="auto" w:fill="auto"/>
          </w:tcPr>
          <w:p w14:paraId="65835244" w14:textId="0ABAF94E" w:rsidR="004855FD" w:rsidRPr="004855FD" w:rsidRDefault="004855FD" w:rsidP="004855FD">
            <w:pPr>
              <w:ind w:firstLine="0"/>
            </w:pPr>
            <w:r>
              <w:t>G. M. Smith</w:t>
            </w:r>
          </w:p>
        </w:tc>
      </w:tr>
      <w:tr w:rsidR="004855FD" w:rsidRPr="004855FD" w14:paraId="4EBC0C64" w14:textId="77777777" w:rsidTr="004855FD">
        <w:tc>
          <w:tcPr>
            <w:tcW w:w="2179" w:type="dxa"/>
            <w:shd w:val="clear" w:color="auto" w:fill="auto"/>
          </w:tcPr>
          <w:p w14:paraId="38E00DC6" w14:textId="41FAD91D" w:rsidR="004855FD" w:rsidRPr="004855FD" w:rsidRDefault="004855FD" w:rsidP="004855FD">
            <w:pPr>
              <w:ind w:firstLine="0"/>
            </w:pPr>
            <w:r>
              <w:t>M. M. Smith</w:t>
            </w:r>
          </w:p>
        </w:tc>
        <w:tc>
          <w:tcPr>
            <w:tcW w:w="2179" w:type="dxa"/>
            <w:shd w:val="clear" w:color="auto" w:fill="auto"/>
          </w:tcPr>
          <w:p w14:paraId="067D3807" w14:textId="4F67F4B7" w:rsidR="004855FD" w:rsidRPr="004855FD" w:rsidRDefault="004855FD" w:rsidP="004855FD">
            <w:pPr>
              <w:ind w:firstLine="0"/>
            </w:pPr>
            <w:r>
              <w:t>Stavrinakis</w:t>
            </w:r>
          </w:p>
        </w:tc>
        <w:tc>
          <w:tcPr>
            <w:tcW w:w="2180" w:type="dxa"/>
            <w:shd w:val="clear" w:color="auto" w:fill="auto"/>
          </w:tcPr>
          <w:p w14:paraId="0CDB28E2" w14:textId="6223FFBF" w:rsidR="004855FD" w:rsidRPr="004855FD" w:rsidRDefault="004855FD" w:rsidP="004855FD">
            <w:pPr>
              <w:ind w:firstLine="0"/>
            </w:pPr>
            <w:r>
              <w:t>Taylor</w:t>
            </w:r>
          </w:p>
        </w:tc>
      </w:tr>
      <w:tr w:rsidR="004855FD" w:rsidRPr="004855FD" w14:paraId="641BAB95" w14:textId="77777777" w:rsidTr="004855FD">
        <w:tc>
          <w:tcPr>
            <w:tcW w:w="2179" w:type="dxa"/>
            <w:shd w:val="clear" w:color="auto" w:fill="auto"/>
          </w:tcPr>
          <w:p w14:paraId="1F342B33" w14:textId="1A17387A" w:rsidR="004855FD" w:rsidRPr="004855FD" w:rsidRDefault="004855FD" w:rsidP="004855FD">
            <w:pPr>
              <w:ind w:firstLine="0"/>
            </w:pPr>
            <w:r>
              <w:t>Thayer</w:t>
            </w:r>
          </w:p>
        </w:tc>
        <w:tc>
          <w:tcPr>
            <w:tcW w:w="2179" w:type="dxa"/>
            <w:shd w:val="clear" w:color="auto" w:fill="auto"/>
          </w:tcPr>
          <w:p w14:paraId="2F6A1952" w14:textId="07DE5DFD" w:rsidR="004855FD" w:rsidRPr="004855FD" w:rsidRDefault="004855FD" w:rsidP="004855FD">
            <w:pPr>
              <w:ind w:firstLine="0"/>
            </w:pPr>
            <w:r>
              <w:t>Thigpen</w:t>
            </w:r>
          </w:p>
        </w:tc>
        <w:tc>
          <w:tcPr>
            <w:tcW w:w="2180" w:type="dxa"/>
            <w:shd w:val="clear" w:color="auto" w:fill="auto"/>
          </w:tcPr>
          <w:p w14:paraId="145A37CF" w14:textId="78C87931" w:rsidR="004855FD" w:rsidRPr="004855FD" w:rsidRDefault="004855FD" w:rsidP="004855FD">
            <w:pPr>
              <w:ind w:firstLine="0"/>
            </w:pPr>
            <w:r>
              <w:t>Trantham</w:t>
            </w:r>
          </w:p>
        </w:tc>
      </w:tr>
      <w:tr w:rsidR="004855FD" w:rsidRPr="004855FD" w14:paraId="3881BE16" w14:textId="77777777" w:rsidTr="004855FD">
        <w:tc>
          <w:tcPr>
            <w:tcW w:w="2179" w:type="dxa"/>
            <w:shd w:val="clear" w:color="auto" w:fill="auto"/>
          </w:tcPr>
          <w:p w14:paraId="1492537D" w14:textId="3DDE352D" w:rsidR="004855FD" w:rsidRPr="004855FD" w:rsidRDefault="004855FD" w:rsidP="004855FD">
            <w:pPr>
              <w:ind w:firstLine="0"/>
            </w:pPr>
            <w:r>
              <w:t>Vaughan</w:t>
            </w:r>
          </w:p>
        </w:tc>
        <w:tc>
          <w:tcPr>
            <w:tcW w:w="2179" w:type="dxa"/>
            <w:shd w:val="clear" w:color="auto" w:fill="auto"/>
          </w:tcPr>
          <w:p w14:paraId="4C99AC84" w14:textId="10AADA3D" w:rsidR="004855FD" w:rsidRPr="004855FD" w:rsidRDefault="004855FD" w:rsidP="004855FD">
            <w:pPr>
              <w:ind w:firstLine="0"/>
            </w:pPr>
            <w:r>
              <w:t>Weeks</w:t>
            </w:r>
          </w:p>
        </w:tc>
        <w:tc>
          <w:tcPr>
            <w:tcW w:w="2180" w:type="dxa"/>
            <w:shd w:val="clear" w:color="auto" w:fill="auto"/>
          </w:tcPr>
          <w:p w14:paraId="3E7C1015" w14:textId="0583164D" w:rsidR="004855FD" w:rsidRPr="004855FD" w:rsidRDefault="004855FD" w:rsidP="004855FD">
            <w:pPr>
              <w:ind w:firstLine="0"/>
            </w:pPr>
            <w:r>
              <w:t>West</w:t>
            </w:r>
          </w:p>
        </w:tc>
      </w:tr>
      <w:tr w:rsidR="004855FD" w:rsidRPr="004855FD" w14:paraId="6604CA0F" w14:textId="77777777" w:rsidTr="004855FD">
        <w:tc>
          <w:tcPr>
            <w:tcW w:w="2179" w:type="dxa"/>
            <w:shd w:val="clear" w:color="auto" w:fill="auto"/>
          </w:tcPr>
          <w:p w14:paraId="64661E44" w14:textId="10FB4E09" w:rsidR="004855FD" w:rsidRPr="004855FD" w:rsidRDefault="004855FD" w:rsidP="004855FD">
            <w:pPr>
              <w:ind w:firstLine="0"/>
            </w:pPr>
            <w:r>
              <w:t>Wetmore</w:t>
            </w:r>
          </w:p>
        </w:tc>
        <w:tc>
          <w:tcPr>
            <w:tcW w:w="2179" w:type="dxa"/>
            <w:shd w:val="clear" w:color="auto" w:fill="auto"/>
          </w:tcPr>
          <w:p w14:paraId="3CA41376" w14:textId="13ED5C61" w:rsidR="004855FD" w:rsidRPr="004855FD" w:rsidRDefault="004855FD" w:rsidP="004855FD">
            <w:pPr>
              <w:ind w:firstLine="0"/>
            </w:pPr>
            <w:r>
              <w:t>White</w:t>
            </w:r>
          </w:p>
        </w:tc>
        <w:tc>
          <w:tcPr>
            <w:tcW w:w="2180" w:type="dxa"/>
            <w:shd w:val="clear" w:color="auto" w:fill="auto"/>
          </w:tcPr>
          <w:p w14:paraId="7D8B59E6" w14:textId="13FDB60E" w:rsidR="004855FD" w:rsidRPr="004855FD" w:rsidRDefault="004855FD" w:rsidP="004855FD">
            <w:pPr>
              <w:ind w:firstLine="0"/>
            </w:pPr>
            <w:r>
              <w:t>Whitmire</w:t>
            </w:r>
          </w:p>
        </w:tc>
      </w:tr>
      <w:tr w:rsidR="004855FD" w:rsidRPr="004855FD" w14:paraId="168F8E01" w14:textId="77777777" w:rsidTr="004855FD">
        <w:tc>
          <w:tcPr>
            <w:tcW w:w="2179" w:type="dxa"/>
            <w:shd w:val="clear" w:color="auto" w:fill="auto"/>
          </w:tcPr>
          <w:p w14:paraId="60C884E1" w14:textId="073DEF23" w:rsidR="004855FD" w:rsidRPr="004855FD" w:rsidRDefault="004855FD" w:rsidP="004855FD">
            <w:pPr>
              <w:keepNext/>
              <w:ind w:firstLine="0"/>
            </w:pPr>
            <w:r>
              <w:t>Williams</w:t>
            </w:r>
          </w:p>
        </w:tc>
        <w:tc>
          <w:tcPr>
            <w:tcW w:w="2179" w:type="dxa"/>
            <w:shd w:val="clear" w:color="auto" w:fill="auto"/>
          </w:tcPr>
          <w:p w14:paraId="079E8701" w14:textId="6E0BC018" w:rsidR="004855FD" w:rsidRPr="004855FD" w:rsidRDefault="004855FD" w:rsidP="004855FD">
            <w:pPr>
              <w:keepNext/>
              <w:ind w:firstLine="0"/>
            </w:pPr>
            <w:r>
              <w:t>Willis</w:t>
            </w:r>
          </w:p>
        </w:tc>
        <w:tc>
          <w:tcPr>
            <w:tcW w:w="2180" w:type="dxa"/>
            <w:shd w:val="clear" w:color="auto" w:fill="auto"/>
          </w:tcPr>
          <w:p w14:paraId="67ADEDFA" w14:textId="53D54344" w:rsidR="004855FD" w:rsidRPr="004855FD" w:rsidRDefault="004855FD" w:rsidP="004855FD">
            <w:pPr>
              <w:keepNext/>
              <w:ind w:firstLine="0"/>
            </w:pPr>
            <w:r>
              <w:t>Wooten</w:t>
            </w:r>
          </w:p>
        </w:tc>
      </w:tr>
      <w:tr w:rsidR="004855FD" w:rsidRPr="004855FD" w14:paraId="2F4496B6" w14:textId="77777777" w:rsidTr="004855FD">
        <w:tc>
          <w:tcPr>
            <w:tcW w:w="2179" w:type="dxa"/>
            <w:shd w:val="clear" w:color="auto" w:fill="auto"/>
          </w:tcPr>
          <w:p w14:paraId="1C476B59" w14:textId="37826CEF" w:rsidR="004855FD" w:rsidRPr="004855FD" w:rsidRDefault="004855FD" w:rsidP="004855FD">
            <w:pPr>
              <w:keepNext/>
              <w:ind w:firstLine="0"/>
            </w:pPr>
            <w:r>
              <w:t>Yow</w:t>
            </w:r>
          </w:p>
        </w:tc>
        <w:tc>
          <w:tcPr>
            <w:tcW w:w="2179" w:type="dxa"/>
            <w:shd w:val="clear" w:color="auto" w:fill="auto"/>
          </w:tcPr>
          <w:p w14:paraId="7AEDE489" w14:textId="77777777" w:rsidR="004855FD" w:rsidRPr="004855FD" w:rsidRDefault="004855FD" w:rsidP="004855FD">
            <w:pPr>
              <w:keepNext/>
              <w:ind w:firstLine="0"/>
            </w:pPr>
          </w:p>
        </w:tc>
        <w:tc>
          <w:tcPr>
            <w:tcW w:w="2180" w:type="dxa"/>
            <w:shd w:val="clear" w:color="auto" w:fill="auto"/>
          </w:tcPr>
          <w:p w14:paraId="1365463F" w14:textId="77777777" w:rsidR="004855FD" w:rsidRPr="004855FD" w:rsidRDefault="004855FD" w:rsidP="004855FD">
            <w:pPr>
              <w:keepNext/>
              <w:ind w:firstLine="0"/>
            </w:pPr>
          </w:p>
        </w:tc>
      </w:tr>
    </w:tbl>
    <w:p w14:paraId="24BAA165" w14:textId="77777777" w:rsidR="004855FD" w:rsidRDefault="004855FD" w:rsidP="004855FD"/>
    <w:p w14:paraId="5EDCD285" w14:textId="26CE5A23" w:rsidR="004855FD" w:rsidRDefault="004855FD" w:rsidP="004855FD">
      <w:pPr>
        <w:jc w:val="center"/>
        <w:rPr>
          <w:b/>
        </w:rPr>
      </w:pPr>
      <w:r w:rsidRPr="004855FD">
        <w:rPr>
          <w:b/>
        </w:rPr>
        <w:t>Total--112</w:t>
      </w:r>
    </w:p>
    <w:p w14:paraId="14E41078" w14:textId="77777777" w:rsidR="004855FD" w:rsidRDefault="004855FD" w:rsidP="004855FD">
      <w:pPr>
        <w:jc w:val="center"/>
        <w:rPr>
          <w:b/>
        </w:rPr>
      </w:pPr>
    </w:p>
    <w:p w14:paraId="71B916C7" w14:textId="77777777" w:rsidR="004855FD" w:rsidRDefault="004855FD" w:rsidP="004855FD">
      <w:pPr>
        <w:ind w:firstLine="0"/>
      </w:pPr>
      <w:r w:rsidRPr="004855FD">
        <w:t xml:space="preserve"> </w:t>
      </w:r>
      <w:r>
        <w:t>Those who voted in the negative are:</w:t>
      </w:r>
    </w:p>
    <w:p w14:paraId="366E26FF" w14:textId="77777777" w:rsidR="004855FD" w:rsidRDefault="004855FD" w:rsidP="004855FD"/>
    <w:p w14:paraId="106F096C" w14:textId="77777777" w:rsidR="004855FD" w:rsidRDefault="004855FD" w:rsidP="004855FD">
      <w:pPr>
        <w:jc w:val="center"/>
        <w:rPr>
          <w:b/>
        </w:rPr>
      </w:pPr>
      <w:r w:rsidRPr="004855FD">
        <w:rPr>
          <w:b/>
        </w:rPr>
        <w:t>Total--0</w:t>
      </w:r>
    </w:p>
    <w:p w14:paraId="5E5AF960" w14:textId="0EC92EC2" w:rsidR="004855FD" w:rsidRDefault="004855FD" w:rsidP="004855FD">
      <w:pPr>
        <w:jc w:val="center"/>
        <w:rPr>
          <w:b/>
        </w:rPr>
      </w:pPr>
    </w:p>
    <w:p w14:paraId="05EC6CF6" w14:textId="77777777" w:rsidR="004855FD" w:rsidRDefault="004855FD" w:rsidP="004855FD">
      <w:r>
        <w:t xml:space="preserve">Section 9 was adopted. </w:t>
      </w:r>
    </w:p>
    <w:p w14:paraId="5E1F4821" w14:textId="77777777" w:rsidR="004855FD" w:rsidRDefault="004855FD" w:rsidP="004855FD"/>
    <w:p w14:paraId="4C31F58A" w14:textId="33A59184" w:rsidR="004855FD" w:rsidRDefault="004855FD" w:rsidP="004855FD">
      <w:pPr>
        <w:keepNext/>
        <w:jc w:val="center"/>
        <w:rPr>
          <w:b/>
        </w:rPr>
      </w:pPr>
      <w:r w:rsidRPr="004855FD">
        <w:rPr>
          <w:b/>
        </w:rPr>
        <w:t>SECTION 10</w:t>
      </w:r>
    </w:p>
    <w:p w14:paraId="4BD818EB" w14:textId="77777777" w:rsidR="004855FD" w:rsidRDefault="004855FD" w:rsidP="004855FD">
      <w:r>
        <w:t xml:space="preserve">The yeas and nays were taken resulting as follows: </w:t>
      </w:r>
    </w:p>
    <w:p w14:paraId="430F14EA" w14:textId="1E2E9A60" w:rsidR="004855FD" w:rsidRDefault="004855FD" w:rsidP="004855FD">
      <w:pPr>
        <w:jc w:val="center"/>
      </w:pPr>
      <w:r>
        <w:t xml:space="preserve"> </w:t>
      </w:r>
      <w:bookmarkStart w:id="120" w:name="vote_start255"/>
      <w:bookmarkEnd w:id="120"/>
      <w:r>
        <w:t>Yeas 112; Nays 0</w:t>
      </w:r>
    </w:p>
    <w:p w14:paraId="7C0D98E1" w14:textId="77777777" w:rsidR="004855FD" w:rsidRDefault="004855FD" w:rsidP="004855FD">
      <w:pPr>
        <w:jc w:val="center"/>
      </w:pPr>
    </w:p>
    <w:p w14:paraId="32C51B3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60566BF" w14:textId="77777777" w:rsidTr="004855FD">
        <w:tc>
          <w:tcPr>
            <w:tcW w:w="2179" w:type="dxa"/>
            <w:shd w:val="clear" w:color="auto" w:fill="auto"/>
          </w:tcPr>
          <w:p w14:paraId="13C3C455" w14:textId="20317201" w:rsidR="004855FD" w:rsidRPr="004855FD" w:rsidRDefault="004855FD" w:rsidP="004855FD">
            <w:pPr>
              <w:keepNext/>
              <w:ind w:firstLine="0"/>
            </w:pPr>
            <w:r>
              <w:t>Alexander</w:t>
            </w:r>
          </w:p>
        </w:tc>
        <w:tc>
          <w:tcPr>
            <w:tcW w:w="2179" w:type="dxa"/>
            <w:shd w:val="clear" w:color="auto" w:fill="auto"/>
          </w:tcPr>
          <w:p w14:paraId="584FA361" w14:textId="23EF6303" w:rsidR="004855FD" w:rsidRPr="004855FD" w:rsidRDefault="004855FD" w:rsidP="004855FD">
            <w:pPr>
              <w:keepNext/>
              <w:ind w:firstLine="0"/>
            </w:pPr>
            <w:r>
              <w:t>Anderson</w:t>
            </w:r>
          </w:p>
        </w:tc>
        <w:tc>
          <w:tcPr>
            <w:tcW w:w="2180" w:type="dxa"/>
            <w:shd w:val="clear" w:color="auto" w:fill="auto"/>
          </w:tcPr>
          <w:p w14:paraId="023BAA6A" w14:textId="31B62AFB" w:rsidR="004855FD" w:rsidRPr="004855FD" w:rsidRDefault="004855FD" w:rsidP="004855FD">
            <w:pPr>
              <w:keepNext/>
              <w:ind w:firstLine="0"/>
            </w:pPr>
            <w:r>
              <w:t>Bailey</w:t>
            </w:r>
          </w:p>
        </w:tc>
      </w:tr>
      <w:tr w:rsidR="004855FD" w:rsidRPr="004855FD" w14:paraId="66CE3F8E" w14:textId="77777777" w:rsidTr="004855FD">
        <w:tc>
          <w:tcPr>
            <w:tcW w:w="2179" w:type="dxa"/>
            <w:shd w:val="clear" w:color="auto" w:fill="auto"/>
          </w:tcPr>
          <w:p w14:paraId="584376BE" w14:textId="349B9E33" w:rsidR="004855FD" w:rsidRPr="004855FD" w:rsidRDefault="004855FD" w:rsidP="004855FD">
            <w:pPr>
              <w:ind w:firstLine="0"/>
            </w:pPr>
            <w:r>
              <w:t>Ballentine</w:t>
            </w:r>
          </w:p>
        </w:tc>
        <w:tc>
          <w:tcPr>
            <w:tcW w:w="2179" w:type="dxa"/>
            <w:shd w:val="clear" w:color="auto" w:fill="auto"/>
          </w:tcPr>
          <w:p w14:paraId="2F2F4133" w14:textId="5110DB26" w:rsidR="004855FD" w:rsidRPr="004855FD" w:rsidRDefault="004855FD" w:rsidP="004855FD">
            <w:pPr>
              <w:ind w:firstLine="0"/>
            </w:pPr>
            <w:r>
              <w:t>Bamberg</w:t>
            </w:r>
          </w:p>
        </w:tc>
        <w:tc>
          <w:tcPr>
            <w:tcW w:w="2180" w:type="dxa"/>
            <w:shd w:val="clear" w:color="auto" w:fill="auto"/>
          </w:tcPr>
          <w:p w14:paraId="42E503C4" w14:textId="0EB42BBB" w:rsidR="004855FD" w:rsidRPr="004855FD" w:rsidRDefault="004855FD" w:rsidP="004855FD">
            <w:pPr>
              <w:ind w:firstLine="0"/>
            </w:pPr>
            <w:r>
              <w:t>Bannister</w:t>
            </w:r>
          </w:p>
        </w:tc>
      </w:tr>
      <w:tr w:rsidR="004855FD" w:rsidRPr="004855FD" w14:paraId="6D9EFF7F" w14:textId="77777777" w:rsidTr="004855FD">
        <w:tc>
          <w:tcPr>
            <w:tcW w:w="2179" w:type="dxa"/>
            <w:shd w:val="clear" w:color="auto" w:fill="auto"/>
          </w:tcPr>
          <w:p w14:paraId="1169241F" w14:textId="30FE6021" w:rsidR="004855FD" w:rsidRPr="004855FD" w:rsidRDefault="004855FD" w:rsidP="004855FD">
            <w:pPr>
              <w:ind w:firstLine="0"/>
            </w:pPr>
            <w:r>
              <w:t>Bauer</w:t>
            </w:r>
          </w:p>
        </w:tc>
        <w:tc>
          <w:tcPr>
            <w:tcW w:w="2179" w:type="dxa"/>
            <w:shd w:val="clear" w:color="auto" w:fill="auto"/>
          </w:tcPr>
          <w:p w14:paraId="099B8491" w14:textId="29BA987F" w:rsidR="004855FD" w:rsidRPr="004855FD" w:rsidRDefault="004855FD" w:rsidP="004855FD">
            <w:pPr>
              <w:ind w:firstLine="0"/>
            </w:pPr>
            <w:r>
              <w:t>Beach</w:t>
            </w:r>
          </w:p>
        </w:tc>
        <w:tc>
          <w:tcPr>
            <w:tcW w:w="2180" w:type="dxa"/>
            <w:shd w:val="clear" w:color="auto" w:fill="auto"/>
          </w:tcPr>
          <w:p w14:paraId="2E397735" w14:textId="7679170D" w:rsidR="004855FD" w:rsidRPr="004855FD" w:rsidRDefault="004855FD" w:rsidP="004855FD">
            <w:pPr>
              <w:ind w:firstLine="0"/>
            </w:pPr>
            <w:r>
              <w:t>Bernstein</w:t>
            </w:r>
          </w:p>
        </w:tc>
      </w:tr>
      <w:tr w:rsidR="004855FD" w:rsidRPr="004855FD" w14:paraId="3EDEBBC0" w14:textId="77777777" w:rsidTr="004855FD">
        <w:tc>
          <w:tcPr>
            <w:tcW w:w="2179" w:type="dxa"/>
            <w:shd w:val="clear" w:color="auto" w:fill="auto"/>
          </w:tcPr>
          <w:p w14:paraId="07BCA3C6" w14:textId="1E76428A" w:rsidR="004855FD" w:rsidRPr="004855FD" w:rsidRDefault="004855FD" w:rsidP="004855FD">
            <w:pPr>
              <w:ind w:firstLine="0"/>
            </w:pPr>
            <w:r>
              <w:t>Blackwell</w:t>
            </w:r>
          </w:p>
        </w:tc>
        <w:tc>
          <w:tcPr>
            <w:tcW w:w="2179" w:type="dxa"/>
            <w:shd w:val="clear" w:color="auto" w:fill="auto"/>
          </w:tcPr>
          <w:p w14:paraId="6AE3A77D" w14:textId="39E36281" w:rsidR="004855FD" w:rsidRPr="004855FD" w:rsidRDefault="004855FD" w:rsidP="004855FD">
            <w:pPr>
              <w:ind w:firstLine="0"/>
            </w:pPr>
            <w:r>
              <w:t>Bradley</w:t>
            </w:r>
          </w:p>
        </w:tc>
        <w:tc>
          <w:tcPr>
            <w:tcW w:w="2180" w:type="dxa"/>
            <w:shd w:val="clear" w:color="auto" w:fill="auto"/>
          </w:tcPr>
          <w:p w14:paraId="3A9D47F8" w14:textId="6346B572" w:rsidR="004855FD" w:rsidRPr="004855FD" w:rsidRDefault="004855FD" w:rsidP="004855FD">
            <w:pPr>
              <w:ind w:firstLine="0"/>
            </w:pPr>
            <w:r>
              <w:t>Brewer</w:t>
            </w:r>
          </w:p>
        </w:tc>
      </w:tr>
      <w:tr w:rsidR="004855FD" w:rsidRPr="004855FD" w14:paraId="3606216F" w14:textId="77777777" w:rsidTr="004855FD">
        <w:tc>
          <w:tcPr>
            <w:tcW w:w="2179" w:type="dxa"/>
            <w:shd w:val="clear" w:color="auto" w:fill="auto"/>
          </w:tcPr>
          <w:p w14:paraId="01D5999C" w14:textId="2AABB44D" w:rsidR="004855FD" w:rsidRPr="004855FD" w:rsidRDefault="004855FD" w:rsidP="004855FD">
            <w:pPr>
              <w:ind w:firstLine="0"/>
            </w:pPr>
            <w:r>
              <w:t>Brittain</w:t>
            </w:r>
          </w:p>
        </w:tc>
        <w:tc>
          <w:tcPr>
            <w:tcW w:w="2179" w:type="dxa"/>
            <w:shd w:val="clear" w:color="auto" w:fill="auto"/>
          </w:tcPr>
          <w:p w14:paraId="7A729583" w14:textId="1830B84E" w:rsidR="004855FD" w:rsidRPr="004855FD" w:rsidRDefault="004855FD" w:rsidP="004855FD">
            <w:pPr>
              <w:ind w:firstLine="0"/>
            </w:pPr>
            <w:r>
              <w:t>Burns</w:t>
            </w:r>
          </w:p>
        </w:tc>
        <w:tc>
          <w:tcPr>
            <w:tcW w:w="2180" w:type="dxa"/>
            <w:shd w:val="clear" w:color="auto" w:fill="auto"/>
          </w:tcPr>
          <w:p w14:paraId="18DECA5D" w14:textId="201B4302" w:rsidR="004855FD" w:rsidRPr="004855FD" w:rsidRDefault="004855FD" w:rsidP="004855FD">
            <w:pPr>
              <w:ind w:firstLine="0"/>
            </w:pPr>
            <w:r>
              <w:t>Bustos</w:t>
            </w:r>
          </w:p>
        </w:tc>
      </w:tr>
      <w:tr w:rsidR="004855FD" w:rsidRPr="004855FD" w14:paraId="7578E223" w14:textId="77777777" w:rsidTr="004855FD">
        <w:tc>
          <w:tcPr>
            <w:tcW w:w="2179" w:type="dxa"/>
            <w:shd w:val="clear" w:color="auto" w:fill="auto"/>
          </w:tcPr>
          <w:p w14:paraId="243D7C63" w14:textId="50E65FD1" w:rsidR="004855FD" w:rsidRPr="004855FD" w:rsidRDefault="004855FD" w:rsidP="004855FD">
            <w:pPr>
              <w:ind w:firstLine="0"/>
            </w:pPr>
            <w:r>
              <w:t>Calhoon</w:t>
            </w:r>
          </w:p>
        </w:tc>
        <w:tc>
          <w:tcPr>
            <w:tcW w:w="2179" w:type="dxa"/>
            <w:shd w:val="clear" w:color="auto" w:fill="auto"/>
          </w:tcPr>
          <w:p w14:paraId="65D9AC5E" w14:textId="30F6C8B1" w:rsidR="004855FD" w:rsidRPr="004855FD" w:rsidRDefault="004855FD" w:rsidP="004855FD">
            <w:pPr>
              <w:ind w:firstLine="0"/>
            </w:pPr>
            <w:r>
              <w:t>Carter</w:t>
            </w:r>
          </w:p>
        </w:tc>
        <w:tc>
          <w:tcPr>
            <w:tcW w:w="2180" w:type="dxa"/>
            <w:shd w:val="clear" w:color="auto" w:fill="auto"/>
          </w:tcPr>
          <w:p w14:paraId="6AB67A26" w14:textId="067DFA22" w:rsidR="004855FD" w:rsidRPr="004855FD" w:rsidRDefault="004855FD" w:rsidP="004855FD">
            <w:pPr>
              <w:ind w:firstLine="0"/>
            </w:pPr>
            <w:r>
              <w:t>Caskey</w:t>
            </w:r>
          </w:p>
        </w:tc>
      </w:tr>
      <w:tr w:rsidR="004855FD" w:rsidRPr="004855FD" w14:paraId="128DF354" w14:textId="77777777" w:rsidTr="004855FD">
        <w:tc>
          <w:tcPr>
            <w:tcW w:w="2179" w:type="dxa"/>
            <w:shd w:val="clear" w:color="auto" w:fill="auto"/>
          </w:tcPr>
          <w:p w14:paraId="39884CDB" w14:textId="29F196F0" w:rsidR="004855FD" w:rsidRPr="004855FD" w:rsidRDefault="004855FD" w:rsidP="004855FD">
            <w:pPr>
              <w:ind w:firstLine="0"/>
            </w:pPr>
            <w:r>
              <w:t>Chapman</w:t>
            </w:r>
          </w:p>
        </w:tc>
        <w:tc>
          <w:tcPr>
            <w:tcW w:w="2179" w:type="dxa"/>
            <w:shd w:val="clear" w:color="auto" w:fill="auto"/>
          </w:tcPr>
          <w:p w14:paraId="3CF93604" w14:textId="34382B96" w:rsidR="004855FD" w:rsidRPr="004855FD" w:rsidRDefault="004855FD" w:rsidP="004855FD">
            <w:pPr>
              <w:ind w:firstLine="0"/>
            </w:pPr>
            <w:r>
              <w:t>Chumley</w:t>
            </w:r>
          </w:p>
        </w:tc>
        <w:tc>
          <w:tcPr>
            <w:tcW w:w="2180" w:type="dxa"/>
            <w:shd w:val="clear" w:color="auto" w:fill="auto"/>
          </w:tcPr>
          <w:p w14:paraId="3F9A03BB" w14:textId="69ECEE62" w:rsidR="004855FD" w:rsidRPr="004855FD" w:rsidRDefault="004855FD" w:rsidP="004855FD">
            <w:pPr>
              <w:ind w:firstLine="0"/>
            </w:pPr>
            <w:r>
              <w:t>Cobb-Hunter</w:t>
            </w:r>
          </w:p>
        </w:tc>
      </w:tr>
      <w:tr w:rsidR="004855FD" w:rsidRPr="004855FD" w14:paraId="7F5DBD5E" w14:textId="77777777" w:rsidTr="004855FD">
        <w:tc>
          <w:tcPr>
            <w:tcW w:w="2179" w:type="dxa"/>
            <w:shd w:val="clear" w:color="auto" w:fill="auto"/>
          </w:tcPr>
          <w:p w14:paraId="6ABCA18C" w14:textId="41821E16" w:rsidR="004855FD" w:rsidRPr="004855FD" w:rsidRDefault="004855FD" w:rsidP="004855FD">
            <w:pPr>
              <w:ind w:firstLine="0"/>
            </w:pPr>
            <w:r>
              <w:t>Collins</w:t>
            </w:r>
          </w:p>
        </w:tc>
        <w:tc>
          <w:tcPr>
            <w:tcW w:w="2179" w:type="dxa"/>
            <w:shd w:val="clear" w:color="auto" w:fill="auto"/>
          </w:tcPr>
          <w:p w14:paraId="618E755D" w14:textId="37C90ED4" w:rsidR="004855FD" w:rsidRPr="004855FD" w:rsidRDefault="004855FD" w:rsidP="004855FD">
            <w:pPr>
              <w:ind w:firstLine="0"/>
            </w:pPr>
            <w:r>
              <w:t>Connell</w:t>
            </w:r>
          </w:p>
        </w:tc>
        <w:tc>
          <w:tcPr>
            <w:tcW w:w="2180" w:type="dxa"/>
            <w:shd w:val="clear" w:color="auto" w:fill="auto"/>
          </w:tcPr>
          <w:p w14:paraId="31395424" w14:textId="374AB6E1" w:rsidR="004855FD" w:rsidRPr="004855FD" w:rsidRDefault="004855FD" w:rsidP="004855FD">
            <w:pPr>
              <w:ind w:firstLine="0"/>
            </w:pPr>
            <w:r>
              <w:t>B. L. Cox</w:t>
            </w:r>
          </w:p>
        </w:tc>
      </w:tr>
      <w:tr w:rsidR="004855FD" w:rsidRPr="004855FD" w14:paraId="45AEBC3F" w14:textId="77777777" w:rsidTr="004855FD">
        <w:tc>
          <w:tcPr>
            <w:tcW w:w="2179" w:type="dxa"/>
            <w:shd w:val="clear" w:color="auto" w:fill="auto"/>
          </w:tcPr>
          <w:p w14:paraId="4A36CC9D" w14:textId="4856A3BD" w:rsidR="004855FD" w:rsidRPr="004855FD" w:rsidRDefault="004855FD" w:rsidP="004855FD">
            <w:pPr>
              <w:ind w:firstLine="0"/>
            </w:pPr>
            <w:r>
              <w:t>Crawford</w:t>
            </w:r>
          </w:p>
        </w:tc>
        <w:tc>
          <w:tcPr>
            <w:tcW w:w="2179" w:type="dxa"/>
            <w:shd w:val="clear" w:color="auto" w:fill="auto"/>
          </w:tcPr>
          <w:p w14:paraId="33547A7A" w14:textId="3ED466DF" w:rsidR="004855FD" w:rsidRPr="004855FD" w:rsidRDefault="004855FD" w:rsidP="004855FD">
            <w:pPr>
              <w:ind w:firstLine="0"/>
            </w:pPr>
            <w:r>
              <w:t>Cromer</w:t>
            </w:r>
          </w:p>
        </w:tc>
        <w:tc>
          <w:tcPr>
            <w:tcW w:w="2180" w:type="dxa"/>
            <w:shd w:val="clear" w:color="auto" w:fill="auto"/>
          </w:tcPr>
          <w:p w14:paraId="4AEB732F" w14:textId="757B5159" w:rsidR="004855FD" w:rsidRPr="004855FD" w:rsidRDefault="004855FD" w:rsidP="004855FD">
            <w:pPr>
              <w:ind w:firstLine="0"/>
            </w:pPr>
            <w:r>
              <w:t>Davis</w:t>
            </w:r>
          </w:p>
        </w:tc>
      </w:tr>
      <w:tr w:rsidR="004855FD" w:rsidRPr="004855FD" w14:paraId="5251352D" w14:textId="77777777" w:rsidTr="004855FD">
        <w:tc>
          <w:tcPr>
            <w:tcW w:w="2179" w:type="dxa"/>
            <w:shd w:val="clear" w:color="auto" w:fill="auto"/>
          </w:tcPr>
          <w:p w14:paraId="5B78A57C" w14:textId="16ECC975" w:rsidR="004855FD" w:rsidRPr="004855FD" w:rsidRDefault="004855FD" w:rsidP="004855FD">
            <w:pPr>
              <w:ind w:firstLine="0"/>
            </w:pPr>
            <w:r>
              <w:t>Dillard</w:t>
            </w:r>
          </w:p>
        </w:tc>
        <w:tc>
          <w:tcPr>
            <w:tcW w:w="2179" w:type="dxa"/>
            <w:shd w:val="clear" w:color="auto" w:fill="auto"/>
          </w:tcPr>
          <w:p w14:paraId="3E7175C4" w14:textId="14F94661" w:rsidR="004855FD" w:rsidRPr="004855FD" w:rsidRDefault="004855FD" w:rsidP="004855FD">
            <w:pPr>
              <w:ind w:firstLine="0"/>
            </w:pPr>
            <w:r>
              <w:t>Elliott</w:t>
            </w:r>
          </w:p>
        </w:tc>
        <w:tc>
          <w:tcPr>
            <w:tcW w:w="2180" w:type="dxa"/>
            <w:shd w:val="clear" w:color="auto" w:fill="auto"/>
          </w:tcPr>
          <w:p w14:paraId="21BFB360" w14:textId="3A0DA58B" w:rsidR="004855FD" w:rsidRPr="004855FD" w:rsidRDefault="004855FD" w:rsidP="004855FD">
            <w:pPr>
              <w:ind w:firstLine="0"/>
            </w:pPr>
            <w:r>
              <w:t>Erickson</w:t>
            </w:r>
          </w:p>
        </w:tc>
      </w:tr>
      <w:tr w:rsidR="004855FD" w:rsidRPr="004855FD" w14:paraId="7B6802A9" w14:textId="77777777" w:rsidTr="004855FD">
        <w:tc>
          <w:tcPr>
            <w:tcW w:w="2179" w:type="dxa"/>
            <w:shd w:val="clear" w:color="auto" w:fill="auto"/>
          </w:tcPr>
          <w:p w14:paraId="1071EE3F" w14:textId="3894A914" w:rsidR="004855FD" w:rsidRPr="004855FD" w:rsidRDefault="004855FD" w:rsidP="004855FD">
            <w:pPr>
              <w:ind w:firstLine="0"/>
            </w:pPr>
            <w:r>
              <w:t>Felder</w:t>
            </w:r>
          </w:p>
        </w:tc>
        <w:tc>
          <w:tcPr>
            <w:tcW w:w="2179" w:type="dxa"/>
            <w:shd w:val="clear" w:color="auto" w:fill="auto"/>
          </w:tcPr>
          <w:p w14:paraId="7DCD93C4" w14:textId="3A27271A" w:rsidR="004855FD" w:rsidRPr="004855FD" w:rsidRDefault="004855FD" w:rsidP="004855FD">
            <w:pPr>
              <w:ind w:firstLine="0"/>
            </w:pPr>
            <w:r>
              <w:t>Forrest</w:t>
            </w:r>
          </w:p>
        </w:tc>
        <w:tc>
          <w:tcPr>
            <w:tcW w:w="2180" w:type="dxa"/>
            <w:shd w:val="clear" w:color="auto" w:fill="auto"/>
          </w:tcPr>
          <w:p w14:paraId="52AABED6" w14:textId="0B13EB30" w:rsidR="004855FD" w:rsidRPr="004855FD" w:rsidRDefault="004855FD" w:rsidP="004855FD">
            <w:pPr>
              <w:ind w:firstLine="0"/>
            </w:pPr>
            <w:r>
              <w:t>Gagnon</w:t>
            </w:r>
          </w:p>
        </w:tc>
      </w:tr>
      <w:tr w:rsidR="004855FD" w:rsidRPr="004855FD" w14:paraId="6B502041" w14:textId="77777777" w:rsidTr="004855FD">
        <w:tc>
          <w:tcPr>
            <w:tcW w:w="2179" w:type="dxa"/>
            <w:shd w:val="clear" w:color="auto" w:fill="auto"/>
          </w:tcPr>
          <w:p w14:paraId="603B1550" w14:textId="163242A4" w:rsidR="004855FD" w:rsidRPr="004855FD" w:rsidRDefault="004855FD" w:rsidP="004855FD">
            <w:pPr>
              <w:ind w:firstLine="0"/>
            </w:pPr>
            <w:r>
              <w:t>Garvin</w:t>
            </w:r>
          </w:p>
        </w:tc>
        <w:tc>
          <w:tcPr>
            <w:tcW w:w="2179" w:type="dxa"/>
            <w:shd w:val="clear" w:color="auto" w:fill="auto"/>
          </w:tcPr>
          <w:p w14:paraId="55AD8B15" w14:textId="21335BE1" w:rsidR="004855FD" w:rsidRPr="004855FD" w:rsidRDefault="004855FD" w:rsidP="004855FD">
            <w:pPr>
              <w:ind w:firstLine="0"/>
            </w:pPr>
            <w:r>
              <w:t>Gatch</w:t>
            </w:r>
          </w:p>
        </w:tc>
        <w:tc>
          <w:tcPr>
            <w:tcW w:w="2180" w:type="dxa"/>
            <w:shd w:val="clear" w:color="auto" w:fill="auto"/>
          </w:tcPr>
          <w:p w14:paraId="7DBD897B" w14:textId="4A589975" w:rsidR="004855FD" w:rsidRPr="004855FD" w:rsidRDefault="004855FD" w:rsidP="004855FD">
            <w:pPr>
              <w:ind w:firstLine="0"/>
            </w:pPr>
            <w:r>
              <w:t>Gibson</w:t>
            </w:r>
          </w:p>
        </w:tc>
      </w:tr>
      <w:tr w:rsidR="004855FD" w:rsidRPr="004855FD" w14:paraId="60882F4F" w14:textId="77777777" w:rsidTr="004855FD">
        <w:tc>
          <w:tcPr>
            <w:tcW w:w="2179" w:type="dxa"/>
            <w:shd w:val="clear" w:color="auto" w:fill="auto"/>
          </w:tcPr>
          <w:p w14:paraId="7BF23F17" w14:textId="44040BB9" w:rsidR="004855FD" w:rsidRPr="004855FD" w:rsidRDefault="004855FD" w:rsidP="004855FD">
            <w:pPr>
              <w:ind w:firstLine="0"/>
            </w:pPr>
            <w:r>
              <w:t>Gilliam</w:t>
            </w:r>
          </w:p>
        </w:tc>
        <w:tc>
          <w:tcPr>
            <w:tcW w:w="2179" w:type="dxa"/>
            <w:shd w:val="clear" w:color="auto" w:fill="auto"/>
          </w:tcPr>
          <w:p w14:paraId="176B61B3" w14:textId="6A429976" w:rsidR="004855FD" w:rsidRPr="004855FD" w:rsidRDefault="004855FD" w:rsidP="004855FD">
            <w:pPr>
              <w:ind w:firstLine="0"/>
            </w:pPr>
            <w:r>
              <w:t>Gilliard</w:t>
            </w:r>
          </w:p>
        </w:tc>
        <w:tc>
          <w:tcPr>
            <w:tcW w:w="2180" w:type="dxa"/>
            <w:shd w:val="clear" w:color="auto" w:fill="auto"/>
          </w:tcPr>
          <w:p w14:paraId="0D8FCBC0" w14:textId="18063B3B" w:rsidR="004855FD" w:rsidRPr="004855FD" w:rsidRDefault="004855FD" w:rsidP="004855FD">
            <w:pPr>
              <w:ind w:firstLine="0"/>
            </w:pPr>
            <w:r>
              <w:t>Guest</w:t>
            </w:r>
          </w:p>
        </w:tc>
      </w:tr>
      <w:tr w:rsidR="004855FD" w:rsidRPr="004855FD" w14:paraId="3DA56F24" w14:textId="77777777" w:rsidTr="004855FD">
        <w:tc>
          <w:tcPr>
            <w:tcW w:w="2179" w:type="dxa"/>
            <w:shd w:val="clear" w:color="auto" w:fill="auto"/>
          </w:tcPr>
          <w:p w14:paraId="638BCA21" w14:textId="421B0779" w:rsidR="004855FD" w:rsidRPr="004855FD" w:rsidRDefault="004855FD" w:rsidP="004855FD">
            <w:pPr>
              <w:ind w:firstLine="0"/>
            </w:pPr>
            <w:r>
              <w:t>Haddon</w:t>
            </w:r>
          </w:p>
        </w:tc>
        <w:tc>
          <w:tcPr>
            <w:tcW w:w="2179" w:type="dxa"/>
            <w:shd w:val="clear" w:color="auto" w:fill="auto"/>
          </w:tcPr>
          <w:p w14:paraId="04D64B6E" w14:textId="21FA79E9" w:rsidR="004855FD" w:rsidRPr="004855FD" w:rsidRDefault="004855FD" w:rsidP="004855FD">
            <w:pPr>
              <w:ind w:firstLine="0"/>
            </w:pPr>
            <w:r>
              <w:t>Hager</w:t>
            </w:r>
          </w:p>
        </w:tc>
        <w:tc>
          <w:tcPr>
            <w:tcW w:w="2180" w:type="dxa"/>
            <w:shd w:val="clear" w:color="auto" w:fill="auto"/>
          </w:tcPr>
          <w:p w14:paraId="2C185C9B" w14:textId="2123A807" w:rsidR="004855FD" w:rsidRPr="004855FD" w:rsidRDefault="004855FD" w:rsidP="004855FD">
            <w:pPr>
              <w:ind w:firstLine="0"/>
            </w:pPr>
            <w:r>
              <w:t>Hardee</w:t>
            </w:r>
          </w:p>
        </w:tc>
      </w:tr>
      <w:tr w:rsidR="004855FD" w:rsidRPr="004855FD" w14:paraId="52223F09" w14:textId="77777777" w:rsidTr="004855FD">
        <w:tc>
          <w:tcPr>
            <w:tcW w:w="2179" w:type="dxa"/>
            <w:shd w:val="clear" w:color="auto" w:fill="auto"/>
          </w:tcPr>
          <w:p w14:paraId="0EA580D6" w14:textId="6FF1D9D9" w:rsidR="004855FD" w:rsidRPr="004855FD" w:rsidRDefault="004855FD" w:rsidP="004855FD">
            <w:pPr>
              <w:ind w:firstLine="0"/>
            </w:pPr>
            <w:r>
              <w:t>Harris</w:t>
            </w:r>
          </w:p>
        </w:tc>
        <w:tc>
          <w:tcPr>
            <w:tcW w:w="2179" w:type="dxa"/>
            <w:shd w:val="clear" w:color="auto" w:fill="auto"/>
          </w:tcPr>
          <w:p w14:paraId="7E4C5387" w14:textId="2C3F5AB6" w:rsidR="004855FD" w:rsidRPr="004855FD" w:rsidRDefault="004855FD" w:rsidP="004855FD">
            <w:pPr>
              <w:ind w:firstLine="0"/>
            </w:pPr>
            <w:r>
              <w:t>Hartnett</w:t>
            </w:r>
          </w:p>
        </w:tc>
        <w:tc>
          <w:tcPr>
            <w:tcW w:w="2180" w:type="dxa"/>
            <w:shd w:val="clear" w:color="auto" w:fill="auto"/>
          </w:tcPr>
          <w:p w14:paraId="512D4E50" w14:textId="1587BBC8" w:rsidR="004855FD" w:rsidRPr="004855FD" w:rsidRDefault="004855FD" w:rsidP="004855FD">
            <w:pPr>
              <w:ind w:firstLine="0"/>
            </w:pPr>
            <w:r>
              <w:t>Hayes</w:t>
            </w:r>
          </w:p>
        </w:tc>
      </w:tr>
      <w:tr w:rsidR="004855FD" w:rsidRPr="004855FD" w14:paraId="6AB77F95" w14:textId="77777777" w:rsidTr="004855FD">
        <w:tc>
          <w:tcPr>
            <w:tcW w:w="2179" w:type="dxa"/>
            <w:shd w:val="clear" w:color="auto" w:fill="auto"/>
          </w:tcPr>
          <w:p w14:paraId="06D90C4C" w14:textId="133B9BF6" w:rsidR="004855FD" w:rsidRPr="004855FD" w:rsidRDefault="004855FD" w:rsidP="004855FD">
            <w:pPr>
              <w:ind w:firstLine="0"/>
            </w:pPr>
            <w:r>
              <w:t>Henegan</w:t>
            </w:r>
          </w:p>
        </w:tc>
        <w:tc>
          <w:tcPr>
            <w:tcW w:w="2179" w:type="dxa"/>
            <w:shd w:val="clear" w:color="auto" w:fill="auto"/>
          </w:tcPr>
          <w:p w14:paraId="4FB972C9" w14:textId="70DAD799" w:rsidR="004855FD" w:rsidRPr="004855FD" w:rsidRDefault="004855FD" w:rsidP="004855FD">
            <w:pPr>
              <w:ind w:firstLine="0"/>
            </w:pPr>
            <w:r>
              <w:t>Herbkersman</w:t>
            </w:r>
          </w:p>
        </w:tc>
        <w:tc>
          <w:tcPr>
            <w:tcW w:w="2180" w:type="dxa"/>
            <w:shd w:val="clear" w:color="auto" w:fill="auto"/>
          </w:tcPr>
          <w:p w14:paraId="1875652F" w14:textId="168E015F" w:rsidR="004855FD" w:rsidRPr="004855FD" w:rsidRDefault="004855FD" w:rsidP="004855FD">
            <w:pPr>
              <w:ind w:firstLine="0"/>
            </w:pPr>
            <w:r>
              <w:t>Hewitt</w:t>
            </w:r>
          </w:p>
        </w:tc>
      </w:tr>
      <w:tr w:rsidR="004855FD" w:rsidRPr="004855FD" w14:paraId="088C24C8" w14:textId="77777777" w:rsidTr="004855FD">
        <w:tc>
          <w:tcPr>
            <w:tcW w:w="2179" w:type="dxa"/>
            <w:shd w:val="clear" w:color="auto" w:fill="auto"/>
          </w:tcPr>
          <w:p w14:paraId="1CA66A39" w14:textId="60D7457E" w:rsidR="004855FD" w:rsidRPr="004855FD" w:rsidRDefault="004855FD" w:rsidP="004855FD">
            <w:pPr>
              <w:ind w:firstLine="0"/>
            </w:pPr>
            <w:r>
              <w:t>Hiott</w:t>
            </w:r>
          </w:p>
        </w:tc>
        <w:tc>
          <w:tcPr>
            <w:tcW w:w="2179" w:type="dxa"/>
            <w:shd w:val="clear" w:color="auto" w:fill="auto"/>
          </w:tcPr>
          <w:p w14:paraId="3745C02F" w14:textId="3D91E484" w:rsidR="004855FD" w:rsidRPr="004855FD" w:rsidRDefault="004855FD" w:rsidP="004855FD">
            <w:pPr>
              <w:ind w:firstLine="0"/>
            </w:pPr>
            <w:r>
              <w:t>Hixon</w:t>
            </w:r>
          </w:p>
        </w:tc>
        <w:tc>
          <w:tcPr>
            <w:tcW w:w="2180" w:type="dxa"/>
            <w:shd w:val="clear" w:color="auto" w:fill="auto"/>
          </w:tcPr>
          <w:p w14:paraId="09EA9CC0" w14:textId="20F86B74" w:rsidR="004855FD" w:rsidRPr="004855FD" w:rsidRDefault="004855FD" w:rsidP="004855FD">
            <w:pPr>
              <w:ind w:firstLine="0"/>
            </w:pPr>
            <w:r>
              <w:t>Hosey</w:t>
            </w:r>
          </w:p>
        </w:tc>
      </w:tr>
      <w:tr w:rsidR="004855FD" w:rsidRPr="004855FD" w14:paraId="0A33FCD7" w14:textId="77777777" w:rsidTr="004855FD">
        <w:tc>
          <w:tcPr>
            <w:tcW w:w="2179" w:type="dxa"/>
            <w:shd w:val="clear" w:color="auto" w:fill="auto"/>
          </w:tcPr>
          <w:p w14:paraId="036BB486" w14:textId="753F1043" w:rsidR="004855FD" w:rsidRPr="004855FD" w:rsidRDefault="004855FD" w:rsidP="004855FD">
            <w:pPr>
              <w:ind w:firstLine="0"/>
            </w:pPr>
            <w:r>
              <w:t>Hyde</w:t>
            </w:r>
          </w:p>
        </w:tc>
        <w:tc>
          <w:tcPr>
            <w:tcW w:w="2179" w:type="dxa"/>
            <w:shd w:val="clear" w:color="auto" w:fill="auto"/>
          </w:tcPr>
          <w:p w14:paraId="55F91E11" w14:textId="0F5FD35A" w:rsidR="004855FD" w:rsidRPr="004855FD" w:rsidRDefault="004855FD" w:rsidP="004855FD">
            <w:pPr>
              <w:ind w:firstLine="0"/>
            </w:pPr>
            <w:r>
              <w:t>Jefferson</w:t>
            </w:r>
          </w:p>
        </w:tc>
        <w:tc>
          <w:tcPr>
            <w:tcW w:w="2180" w:type="dxa"/>
            <w:shd w:val="clear" w:color="auto" w:fill="auto"/>
          </w:tcPr>
          <w:p w14:paraId="51036484" w14:textId="6A3BE4A8" w:rsidR="004855FD" w:rsidRPr="004855FD" w:rsidRDefault="004855FD" w:rsidP="004855FD">
            <w:pPr>
              <w:ind w:firstLine="0"/>
            </w:pPr>
            <w:r>
              <w:t>J. E. Johnson</w:t>
            </w:r>
          </w:p>
        </w:tc>
      </w:tr>
      <w:tr w:rsidR="004855FD" w:rsidRPr="004855FD" w14:paraId="7293BB1C" w14:textId="77777777" w:rsidTr="004855FD">
        <w:tc>
          <w:tcPr>
            <w:tcW w:w="2179" w:type="dxa"/>
            <w:shd w:val="clear" w:color="auto" w:fill="auto"/>
          </w:tcPr>
          <w:p w14:paraId="07777244" w14:textId="16BFED61" w:rsidR="004855FD" w:rsidRPr="004855FD" w:rsidRDefault="004855FD" w:rsidP="004855FD">
            <w:pPr>
              <w:ind w:firstLine="0"/>
            </w:pPr>
            <w:r>
              <w:t>J. L. Johnson</w:t>
            </w:r>
          </w:p>
        </w:tc>
        <w:tc>
          <w:tcPr>
            <w:tcW w:w="2179" w:type="dxa"/>
            <w:shd w:val="clear" w:color="auto" w:fill="auto"/>
          </w:tcPr>
          <w:p w14:paraId="0C6749FD" w14:textId="5C026EBD" w:rsidR="004855FD" w:rsidRPr="004855FD" w:rsidRDefault="004855FD" w:rsidP="004855FD">
            <w:pPr>
              <w:ind w:firstLine="0"/>
            </w:pPr>
            <w:r>
              <w:t>S. Jones</w:t>
            </w:r>
          </w:p>
        </w:tc>
        <w:tc>
          <w:tcPr>
            <w:tcW w:w="2180" w:type="dxa"/>
            <w:shd w:val="clear" w:color="auto" w:fill="auto"/>
          </w:tcPr>
          <w:p w14:paraId="718E139F" w14:textId="645F33F5" w:rsidR="004855FD" w:rsidRPr="004855FD" w:rsidRDefault="004855FD" w:rsidP="004855FD">
            <w:pPr>
              <w:ind w:firstLine="0"/>
            </w:pPr>
            <w:r>
              <w:t>Jordan</w:t>
            </w:r>
          </w:p>
        </w:tc>
      </w:tr>
      <w:tr w:rsidR="004855FD" w:rsidRPr="004855FD" w14:paraId="1C5DBC2F" w14:textId="77777777" w:rsidTr="004855FD">
        <w:tc>
          <w:tcPr>
            <w:tcW w:w="2179" w:type="dxa"/>
            <w:shd w:val="clear" w:color="auto" w:fill="auto"/>
          </w:tcPr>
          <w:p w14:paraId="287E2738" w14:textId="33591C0A" w:rsidR="004855FD" w:rsidRPr="004855FD" w:rsidRDefault="004855FD" w:rsidP="004855FD">
            <w:pPr>
              <w:ind w:firstLine="0"/>
            </w:pPr>
            <w:r>
              <w:t>Kilmartin</w:t>
            </w:r>
          </w:p>
        </w:tc>
        <w:tc>
          <w:tcPr>
            <w:tcW w:w="2179" w:type="dxa"/>
            <w:shd w:val="clear" w:color="auto" w:fill="auto"/>
          </w:tcPr>
          <w:p w14:paraId="0AB3678A" w14:textId="7C9583E5" w:rsidR="004855FD" w:rsidRPr="004855FD" w:rsidRDefault="004855FD" w:rsidP="004855FD">
            <w:pPr>
              <w:ind w:firstLine="0"/>
            </w:pPr>
            <w:r>
              <w:t>King</w:t>
            </w:r>
          </w:p>
        </w:tc>
        <w:tc>
          <w:tcPr>
            <w:tcW w:w="2180" w:type="dxa"/>
            <w:shd w:val="clear" w:color="auto" w:fill="auto"/>
          </w:tcPr>
          <w:p w14:paraId="1F97C498" w14:textId="0EF1E759" w:rsidR="004855FD" w:rsidRPr="004855FD" w:rsidRDefault="004855FD" w:rsidP="004855FD">
            <w:pPr>
              <w:ind w:firstLine="0"/>
            </w:pPr>
            <w:r>
              <w:t>Kirby</w:t>
            </w:r>
          </w:p>
        </w:tc>
      </w:tr>
      <w:tr w:rsidR="004855FD" w:rsidRPr="004855FD" w14:paraId="0270FA71" w14:textId="77777777" w:rsidTr="004855FD">
        <w:tc>
          <w:tcPr>
            <w:tcW w:w="2179" w:type="dxa"/>
            <w:shd w:val="clear" w:color="auto" w:fill="auto"/>
          </w:tcPr>
          <w:p w14:paraId="53091D0E" w14:textId="7144FE3F" w:rsidR="004855FD" w:rsidRPr="004855FD" w:rsidRDefault="004855FD" w:rsidP="004855FD">
            <w:pPr>
              <w:ind w:firstLine="0"/>
            </w:pPr>
            <w:r>
              <w:t>Landing</w:t>
            </w:r>
          </w:p>
        </w:tc>
        <w:tc>
          <w:tcPr>
            <w:tcW w:w="2179" w:type="dxa"/>
            <w:shd w:val="clear" w:color="auto" w:fill="auto"/>
          </w:tcPr>
          <w:p w14:paraId="1FAC94F4" w14:textId="7EDAAA93" w:rsidR="004855FD" w:rsidRPr="004855FD" w:rsidRDefault="004855FD" w:rsidP="004855FD">
            <w:pPr>
              <w:ind w:firstLine="0"/>
            </w:pPr>
            <w:r>
              <w:t>Lawson</w:t>
            </w:r>
          </w:p>
        </w:tc>
        <w:tc>
          <w:tcPr>
            <w:tcW w:w="2180" w:type="dxa"/>
            <w:shd w:val="clear" w:color="auto" w:fill="auto"/>
          </w:tcPr>
          <w:p w14:paraId="3ADB1993" w14:textId="25CEB4A0" w:rsidR="004855FD" w:rsidRPr="004855FD" w:rsidRDefault="004855FD" w:rsidP="004855FD">
            <w:pPr>
              <w:ind w:firstLine="0"/>
            </w:pPr>
            <w:r>
              <w:t>Leber</w:t>
            </w:r>
          </w:p>
        </w:tc>
      </w:tr>
      <w:tr w:rsidR="004855FD" w:rsidRPr="004855FD" w14:paraId="3F01DE47" w14:textId="77777777" w:rsidTr="004855FD">
        <w:tc>
          <w:tcPr>
            <w:tcW w:w="2179" w:type="dxa"/>
            <w:shd w:val="clear" w:color="auto" w:fill="auto"/>
          </w:tcPr>
          <w:p w14:paraId="434472F4" w14:textId="05F43545" w:rsidR="004855FD" w:rsidRPr="004855FD" w:rsidRDefault="004855FD" w:rsidP="004855FD">
            <w:pPr>
              <w:ind w:firstLine="0"/>
            </w:pPr>
            <w:r>
              <w:t>Ligon</w:t>
            </w:r>
          </w:p>
        </w:tc>
        <w:tc>
          <w:tcPr>
            <w:tcW w:w="2179" w:type="dxa"/>
            <w:shd w:val="clear" w:color="auto" w:fill="auto"/>
          </w:tcPr>
          <w:p w14:paraId="33FAD36F" w14:textId="04AC5510" w:rsidR="004855FD" w:rsidRPr="004855FD" w:rsidRDefault="004855FD" w:rsidP="004855FD">
            <w:pPr>
              <w:ind w:firstLine="0"/>
            </w:pPr>
            <w:r>
              <w:t>Long</w:t>
            </w:r>
          </w:p>
        </w:tc>
        <w:tc>
          <w:tcPr>
            <w:tcW w:w="2180" w:type="dxa"/>
            <w:shd w:val="clear" w:color="auto" w:fill="auto"/>
          </w:tcPr>
          <w:p w14:paraId="388E1D2B" w14:textId="6247F4BE" w:rsidR="004855FD" w:rsidRPr="004855FD" w:rsidRDefault="004855FD" w:rsidP="004855FD">
            <w:pPr>
              <w:ind w:firstLine="0"/>
            </w:pPr>
            <w:r>
              <w:t>Lowe</w:t>
            </w:r>
          </w:p>
        </w:tc>
      </w:tr>
      <w:tr w:rsidR="004855FD" w:rsidRPr="004855FD" w14:paraId="0B5C7260" w14:textId="77777777" w:rsidTr="004855FD">
        <w:tc>
          <w:tcPr>
            <w:tcW w:w="2179" w:type="dxa"/>
            <w:shd w:val="clear" w:color="auto" w:fill="auto"/>
          </w:tcPr>
          <w:p w14:paraId="45B91399" w14:textId="7D85041F" w:rsidR="004855FD" w:rsidRPr="004855FD" w:rsidRDefault="004855FD" w:rsidP="004855FD">
            <w:pPr>
              <w:ind w:firstLine="0"/>
            </w:pPr>
            <w:r>
              <w:t>Magnuson</w:t>
            </w:r>
          </w:p>
        </w:tc>
        <w:tc>
          <w:tcPr>
            <w:tcW w:w="2179" w:type="dxa"/>
            <w:shd w:val="clear" w:color="auto" w:fill="auto"/>
          </w:tcPr>
          <w:p w14:paraId="6831AB32" w14:textId="72FC1710" w:rsidR="004855FD" w:rsidRPr="004855FD" w:rsidRDefault="004855FD" w:rsidP="004855FD">
            <w:pPr>
              <w:ind w:firstLine="0"/>
            </w:pPr>
            <w:r>
              <w:t>May</w:t>
            </w:r>
          </w:p>
        </w:tc>
        <w:tc>
          <w:tcPr>
            <w:tcW w:w="2180" w:type="dxa"/>
            <w:shd w:val="clear" w:color="auto" w:fill="auto"/>
          </w:tcPr>
          <w:p w14:paraId="54819C77" w14:textId="4C0DC01E" w:rsidR="004855FD" w:rsidRPr="004855FD" w:rsidRDefault="004855FD" w:rsidP="004855FD">
            <w:pPr>
              <w:ind w:firstLine="0"/>
            </w:pPr>
            <w:r>
              <w:t>McCabe</w:t>
            </w:r>
          </w:p>
        </w:tc>
      </w:tr>
      <w:tr w:rsidR="004855FD" w:rsidRPr="004855FD" w14:paraId="38048A27" w14:textId="77777777" w:rsidTr="004855FD">
        <w:tc>
          <w:tcPr>
            <w:tcW w:w="2179" w:type="dxa"/>
            <w:shd w:val="clear" w:color="auto" w:fill="auto"/>
          </w:tcPr>
          <w:p w14:paraId="749C8AFD" w14:textId="469009C0" w:rsidR="004855FD" w:rsidRPr="004855FD" w:rsidRDefault="004855FD" w:rsidP="004855FD">
            <w:pPr>
              <w:ind w:firstLine="0"/>
            </w:pPr>
            <w:r>
              <w:t>McCravy</w:t>
            </w:r>
          </w:p>
        </w:tc>
        <w:tc>
          <w:tcPr>
            <w:tcW w:w="2179" w:type="dxa"/>
            <w:shd w:val="clear" w:color="auto" w:fill="auto"/>
          </w:tcPr>
          <w:p w14:paraId="348CFC01" w14:textId="1ED2F633" w:rsidR="004855FD" w:rsidRPr="004855FD" w:rsidRDefault="004855FD" w:rsidP="004855FD">
            <w:pPr>
              <w:ind w:firstLine="0"/>
            </w:pPr>
            <w:r>
              <w:t>McDaniel</w:t>
            </w:r>
          </w:p>
        </w:tc>
        <w:tc>
          <w:tcPr>
            <w:tcW w:w="2180" w:type="dxa"/>
            <w:shd w:val="clear" w:color="auto" w:fill="auto"/>
          </w:tcPr>
          <w:p w14:paraId="1FAC8204" w14:textId="1E3BC823" w:rsidR="004855FD" w:rsidRPr="004855FD" w:rsidRDefault="004855FD" w:rsidP="004855FD">
            <w:pPr>
              <w:ind w:firstLine="0"/>
            </w:pPr>
            <w:r>
              <w:t>McGinnis</w:t>
            </w:r>
          </w:p>
        </w:tc>
      </w:tr>
      <w:tr w:rsidR="004855FD" w:rsidRPr="004855FD" w14:paraId="701465DE" w14:textId="77777777" w:rsidTr="004855FD">
        <w:tc>
          <w:tcPr>
            <w:tcW w:w="2179" w:type="dxa"/>
            <w:shd w:val="clear" w:color="auto" w:fill="auto"/>
          </w:tcPr>
          <w:p w14:paraId="2134C493" w14:textId="7679B6BC" w:rsidR="004855FD" w:rsidRPr="004855FD" w:rsidRDefault="004855FD" w:rsidP="004855FD">
            <w:pPr>
              <w:ind w:firstLine="0"/>
            </w:pPr>
            <w:r>
              <w:t>Mitchell</w:t>
            </w:r>
          </w:p>
        </w:tc>
        <w:tc>
          <w:tcPr>
            <w:tcW w:w="2179" w:type="dxa"/>
            <w:shd w:val="clear" w:color="auto" w:fill="auto"/>
          </w:tcPr>
          <w:p w14:paraId="0065FD0B" w14:textId="36644A33" w:rsidR="004855FD" w:rsidRPr="004855FD" w:rsidRDefault="004855FD" w:rsidP="004855FD">
            <w:pPr>
              <w:ind w:firstLine="0"/>
            </w:pPr>
            <w:r>
              <w:t>T. Moore</w:t>
            </w:r>
          </w:p>
        </w:tc>
        <w:tc>
          <w:tcPr>
            <w:tcW w:w="2180" w:type="dxa"/>
            <w:shd w:val="clear" w:color="auto" w:fill="auto"/>
          </w:tcPr>
          <w:p w14:paraId="63A946F7" w14:textId="407F62C4" w:rsidR="004855FD" w:rsidRPr="004855FD" w:rsidRDefault="004855FD" w:rsidP="004855FD">
            <w:pPr>
              <w:ind w:firstLine="0"/>
            </w:pPr>
            <w:r>
              <w:t>A. M. Morgan</w:t>
            </w:r>
          </w:p>
        </w:tc>
      </w:tr>
      <w:tr w:rsidR="004855FD" w:rsidRPr="004855FD" w14:paraId="34979A3C" w14:textId="77777777" w:rsidTr="004855FD">
        <w:tc>
          <w:tcPr>
            <w:tcW w:w="2179" w:type="dxa"/>
            <w:shd w:val="clear" w:color="auto" w:fill="auto"/>
          </w:tcPr>
          <w:p w14:paraId="5994F2B4" w14:textId="71FCC3AE" w:rsidR="004855FD" w:rsidRPr="004855FD" w:rsidRDefault="004855FD" w:rsidP="004855FD">
            <w:pPr>
              <w:ind w:firstLine="0"/>
            </w:pPr>
            <w:r>
              <w:t>T. A. Morgan</w:t>
            </w:r>
          </w:p>
        </w:tc>
        <w:tc>
          <w:tcPr>
            <w:tcW w:w="2179" w:type="dxa"/>
            <w:shd w:val="clear" w:color="auto" w:fill="auto"/>
          </w:tcPr>
          <w:p w14:paraId="422FC360" w14:textId="08EBD92F" w:rsidR="004855FD" w:rsidRPr="004855FD" w:rsidRDefault="004855FD" w:rsidP="004855FD">
            <w:pPr>
              <w:ind w:firstLine="0"/>
            </w:pPr>
            <w:r>
              <w:t>Moss</w:t>
            </w:r>
          </w:p>
        </w:tc>
        <w:tc>
          <w:tcPr>
            <w:tcW w:w="2180" w:type="dxa"/>
            <w:shd w:val="clear" w:color="auto" w:fill="auto"/>
          </w:tcPr>
          <w:p w14:paraId="3D670780" w14:textId="5AF79400" w:rsidR="004855FD" w:rsidRPr="004855FD" w:rsidRDefault="004855FD" w:rsidP="004855FD">
            <w:pPr>
              <w:ind w:firstLine="0"/>
            </w:pPr>
            <w:r>
              <w:t>Murphy</w:t>
            </w:r>
          </w:p>
        </w:tc>
      </w:tr>
      <w:tr w:rsidR="004855FD" w:rsidRPr="004855FD" w14:paraId="2C88FFAD" w14:textId="77777777" w:rsidTr="004855FD">
        <w:tc>
          <w:tcPr>
            <w:tcW w:w="2179" w:type="dxa"/>
            <w:shd w:val="clear" w:color="auto" w:fill="auto"/>
          </w:tcPr>
          <w:p w14:paraId="3704B661" w14:textId="66F5991E" w:rsidR="004855FD" w:rsidRPr="004855FD" w:rsidRDefault="004855FD" w:rsidP="004855FD">
            <w:pPr>
              <w:ind w:firstLine="0"/>
            </w:pPr>
            <w:r>
              <w:t>Neese</w:t>
            </w:r>
          </w:p>
        </w:tc>
        <w:tc>
          <w:tcPr>
            <w:tcW w:w="2179" w:type="dxa"/>
            <w:shd w:val="clear" w:color="auto" w:fill="auto"/>
          </w:tcPr>
          <w:p w14:paraId="4AD58520" w14:textId="76FFFAEC" w:rsidR="004855FD" w:rsidRPr="004855FD" w:rsidRDefault="004855FD" w:rsidP="004855FD">
            <w:pPr>
              <w:ind w:firstLine="0"/>
            </w:pPr>
            <w:r>
              <w:t>B. Newton</w:t>
            </w:r>
          </w:p>
        </w:tc>
        <w:tc>
          <w:tcPr>
            <w:tcW w:w="2180" w:type="dxa"/>
            <w:shd w:val="clear" w:color="auto" w:fill="auto"/>
          </w:tcPr>
          <w:p w14:paraId="7C60E6F3" w14:textId="554A2692" w:rsidR="004855FD" w:rsidRPr="004855FD" w:rsidRDefault="004855FD" w:rsidP="004855FD">
            <w:pPr>
              <w:ind w:firstLine="0"/>
            </w:pPr>
            <w:r>
              <w:t>W. Newton</w:t>
            </w:r>
          </w:p>
        </w:tc>
      </w:tr>
      <w:tr w:rsidR="004855FD" w:rsidRPr="004855FD" w14:paraId="6C9DBBBD" w14:textId="77777777" w:rsidTr="004855FD">
        <w:tc>
          <w:tcPr>
            <w:tcW w:w="2179" w:type="dxa"/>
            <w:shd w:val="clear" w:color="auto" w:fill="auto"/>
          </w:tcPr>
          <w:p w14:paraId="1EC54C04" w14:textId="18B68C2D" w:rsidR="004855FD" w:rsidRPr="004855FD" w:rsidRDefault="004855FD" w:rsidP="004855FD">
            <w:pPr>
              <w:ind w:firstLine="0"/>
            </w:pPr>
            <w:r>
              <w:t>Nutt</w:t>
            </w:r>
          </w:p>
        </w:tc>
        <w:tc>
          <w:tcPr>
            <w:tcW w:w="2179" w:type="dxa"/>
            <w:shd w:val="clear" w:color="auto" w:fill="auto"/>
          </w:tcPr>
          <w:p w14:paraId="120209D3" w14:textId="2E2C6BB9" w:rsidR="004855FD" w:rsidRPr="004855FD" w:rsidRDefault="004855FD" w:rsidP="004855FD">
            <w:pPr>
              <w:ind w:firstLine="0"/>
            </w:pPr>
            <w:r>
              <w:t>Oremus</w:t>
            </w:r>
          </w:p>
        </w:tc>
        <w:tc>
          <w:tcPr>
            <w:tcW w:w="2180" w:type="dxa"/>
            <w:shd w:val="clear" w:color="auto" w:fill="auto"/>
          </w:tcPr>
          <w:p w14:paraId="733FAB5B" w14:textId="792D55B8" w:rsidR="004855FD" w:rsidRPr="004855FD" w:rsidRDefault="004855FD" w:rsidP="004855FD">
            <w:pPr>
              <w:ind w:firstLine="0"/>
            </w:pPr>
            <w:r>
              <w:t>Pace</w:t>
            </w:r>
          </w:p>
        </w:tc>
      </w:tr>
      <w:tr w:rsidR="004855FD" w:rsidRPr="004855FD" w14:paraId="25C8F50F" w14:textId="77777777" w:rsidTr="004855FD">
        <w:tc>
          <w:tcPr>
            <w:tcW w:w="2179" w:type="dxa"/>
            <w:shd w:val="clear" w:color="auto" w:fill="auto"/>
          </w:tcPr>
          <w:p w14:paraId="7A384143" w14:textId="5B3E78EA" w:rsidR="004855FD" w:rsidRPr="004855FD" w:rsidRDefault="004855FD" w:rsidP="004855FD">
            <w:pPr>
              <w:ind w:firstLine="0"/>
            </w:pPr>
            <w:r>
              <w:t>Pedalino</w:t>
            </w:r>
          </w:p>
        </w:tc>
        <w:tc>
          <w:tcPr>
            <w:tcW w:w="2179" w:type="dxa"/>
            <w:shd w:val="clear" w:color="auto" w:fill="auto"/>
          </w:tcPr>
          <w:p w14:paraId="5B2C8E11" w14:textId="06B199A1" w:rsidR="004855FD" w:rsidRPr="004855FD" w:rsidRDefault="004855FD" w:rsidP="004855FD">
            <w:pPr>
              <w:ind w:firstLine="0"/>
            </w:pPr>
            <w:r>
              <w:t>Pendarvis</w:t>
            </w:r>
          </w:p>
        </w:tc>
        <w:tc>
          <w:tcPr>
            <w:tcW w:w="2180" w:type="dxa"/>
            <w:shd w:val="clear" w:color="auto" w:fill="auto"/>
          </w:tcPr>
          <w:p w14:paraId="5752FD36" w14:textId="665F6930" w:rsidR="004855FD" w:rsidRPr="004855FD" w:rsidRDefault="004855FD" w:rsidP="004855FD">
            <w:pPr>
              <w:ind w:firstLine="0"/>
            </w:pPr>
            <w:r>
              <w:t>Pope</w:t>
            </w:r>
          </w:p>
        </w:tc>
      </w:tr>
      <w:tr w:rsidR="004855FD" w:rsidRPr="004855FD" w14:paraId="7B5E6348" w14:textId="77777777" w:rsidTr="004855FD">
        <w:tc>
          <w:tcPr>
            <w:tcW w:w="2179" w:type="dxa"/>
            <w:shd w:val="clear" w:color="auto" w:fill="auto"/>
          </w:tcPr>
          <w:p w14:paraId="296DFE44" w14:textId="75533D03" w:rsidR="004855FD" w:rsidRPr="004855FD" w:rsidRDefault="004855FD" w:rsidP="004855FD">
            <w:pPr>
              <w:ind w:firstLine="0"/>
            </w:pPr>
            <w:r>
              <w:t>Rivers</w:t>
            </w:r>
          </w:p>
        </w:tc>
        <w:tc>
          <w:tcPr>
            <w:tcW w:w="2179" w:type="dxa"/>
            <w:shd w:val="clear" w:color="auto" w:fill="auto"/>
          </w:tcPr>
          <w:p w14:paraId="7BC04AEB" w14:textId="15588F7B" w:rsidR="004855FD" w:rsidRPr="004855FD" w:rsidRDefault="004855FD" w:rsidP="004855FD">
            <w:pPr>
              <w:ind w:firstLine="0"/>
            </w:pPr>
            <w:r>
              <w:t>Robbins</w:t>
            </w:r>
          </w:p>
        </w:tc>
        <w:tc>
          <w:tcPr>
            <w:tcW w:w="2180" w:type="dxa"/>
            <w:shd w:val="clear" w:color="auto" w:fill="auto"/>
          </w:tcPr>
          <w:p w14:paraId="1B071FDF" w14:textId="01853109" w:rsidR="004855FD" w:rsidRPr="004855FD" w:rsidRDefault="004855FD" w:rsidP="004855FD">
            <w:pPr>
              <w:ind w:firstLine="0"/>
            </w:pPr>
            <w:r>
              <w:t>Rose</w:t>
            </w:r>
          </w:p>
        </w:tc>
      </w:tr>
      <w:tr w:rsidR="004855FD" w:rsidRPr="004855FD" w14:paraId="735F1541" w14:textId="77777777" w:rsidTr="004855FD">
        <w:tc>
          <w:tcPr>
            <w:tcW w:w="2179" w:type="dxa"/>
            <w:shd w:val="clear" w:color="auto" w:fill="auto"/>
          </w:tcPr>
          <w:p w14:paraId="6F13C6FA" w14:textId="6DB6E774" w:rsidR="004855FD" w:rsidRPr="004855FD" w:rsidRDefault="004855FD" w:rsidP="004855FD">
            <w:pPr>
              <w:ind w:firstLine="0"/>
            </w:pPr>
            <w:r>
              <w:t>Rutherford</w:t>
            </w:r>
          </w:p>
        </w:tc>
        <w:tc>
          <w:tcPr>
            <w:tcW w:w="2179" w:type="dxa"/>
            <w:shd w:val="clear" w:color="auto" w:fill="auto"/>
          </w:tcPr>
          <w:p w14:paraId="64C54E8B" w14:textId="1CDA4E65" w:rsidR="004855FD" w:rsidRPr="004855FD" w:rsidRDefault="004855FD" w:rsidP="004855FD">
            <w:pPr>
              <w:ind w:firstLine="0"/>
            </w:pPr>
            <w:r>
              <w:t>Sandifer</w:t>
            </w:r>
          </w:p>
        </w:tc>
        <w:tc>
          <w:tcPr>
            <w:tcW w:w="2180" w:type="dxa"/>
            <w:shd w:val="clear" w:color="auto" w:fill="auto"/>
          </w:tcPr>
          <w:p w14:paraId="00630FBA" w14:textId="7DFE4471" w:rsidR="004855FD" w:rsidRPr="004855FD" w:rsidRDefault="004855FD" w:rsidP="004855FD">
            <w:pPr>
              <w:ind w:firstLine="0"/>
            </w:pPr>
            <w:r>
              <w:t>Schuessler</w:t>
            </w:r>
          </w:p>
        </w:tc>
      </w:tr>
      <w:tr w:rsidR="004855FD" w:rsidRPr="004855FD" w14:paraId="5877AF4C" w14:textId="77777777" w:rsidTr="004855FD">
        <w:tc>
          <w:tcPr>
            <w:tcW w:w="2179" w:type="dxa"/>
            <w:shd w:val="clear" w:color="auto" w:fill="auto"/>
          </w:tcPr>
          <w:p w14:paraId="21BF51C8" w14:textId="1E949565" w:rsidR="004855FD" w:rsidRPr="004855FD" w:rsidRDefault="004855FD" w:rsidP="004855FD">
            <w:pPr>
              <w:ind w:firstLine="0"/>
            </w:pPr>
            <w:r>
              <w:t>Sessions</w:t>
            </w:r>
          </w:p>
        </w:tc>
        <w:tc>
          <w:tcPr>
            <w:tcW w:w="2179" w:type="dxa"/>
            <w:shd w:val="clear" w:color="auto" w:fill="auto"/>
          </w:tcPr>
          <w:p w14:paraId="43B12E90" w14:textId="4533FE5C" w:rsidR="004855FD" w:rsidRPr="004855FD" w:rsidRDefault="004855FD" w:rsidP="004855FD">
            <w:pPr>
              <w:ind w:firstLine="0"/>
            </w:pPr>
            <w:r>
              <w:t>G. M. Smith</w:t>
            </w:r>
          </w:p>
        </w:tc>
        <w:tc>
          <w:tcPr>
            <w:tcW w:w="2180" w:type="dxa"/>
            <w:shd w:val="clear" w:color="auto" w:fill="auto"/>
          </w:tcPr>
          <w:p w14:paraId="7F541A08" w14:textId="76B1F1E0" w:rsidR="004855FD" w:rsidRPr="004855FD" w:rsidRDefault="004855FD" w:rsidP="004855FD">
            <w:pPr>
              <w:ind w:firstLine="0"/>
            </w:pPr>
            <w:r>
              <w:t>M. M. Smith</w:t>
            </w:r>
          </w:p>
        </w:tc>
      </w:tr>
      <w:tr w:rsidR="004855FD" w:rsidRPr="004855FD" w14:paraId="57AF2FF2" w14:textId="77777777" w:rsidTr="004855FD">
        <w:tc>
          <w:tcPr>
            <w:tcW w:w="2179" w:type="dxa"/>
            <w:shd w:val="clear" w:color="auto" w:fill="auto"/>
          </w:tcPr>
          <w:p w14:paraId="028CE356" w14:textId="23991224" w:rsidR="004855FD" w:rsidRPr="004855FD" w:rsidRDefault="004855FD" w:rsidP="004855FD">
            <w:pPr>
              <w:ind w:firstLine="0"/>
            </w:pPr>
            <w:r>
              <w:t>Stavrinakis</w:t>
            </w:r>
          </w:p>
        </w:tc>
        <w:tc>
          <w:tcPr>
            <w:tcW w:w="2179" w:type="dxa"/>
            <w:shd w:val="clear" w:color="auto" w:fill="auto"/>
          </w:tcPr>
          <w:p w14:paraId="71F9FCDB" w14:textId="4259BAFB" w:rsidR="004855FD" w:rsidRPr="004855FD" w:rsidRDefault="004855FD" w:rsidP="004855FD">
            <w:pPr>
              <w:ind w:firstLine="0"/>
            </w:pPr>
            <w:r>
              <w:t>Taylor</w:t>
            </w:r>
          </w:p>
        </w:tc>
        <w:tc>
          <w:tcPr>
            <w:tcW w:w="2180" w:type="dxa"/>
            <w:shd w:val="clear" w:color="auto" w:fill="auto"/>
          </w:tcPr>
          <w:p w14:paraId="1E665A9E" w14:textId="0767091A" w:rsidR="004855FD" w:rsidRPr="004855FD" w:rsidRDefault="004855FD" w:rsidP="004855FD">
            <w:pPr>
              <w:ind w:firstLine="0"/>
            </w:pPr>
            <w:r>
              <w:t>Thayer</w:t>
            </w:r>
          </w:p>
        </w:tc>
      </w:tr>
      <w:tr w:rsidR="004855FD" w:rsidRPr="004855FD" w14:paraId="7EA4229C" w14:textId="77777777" w:rsidTr="004855FD">
        <w:tc>
          <w:tcPr>
            <w:tcW w:w="2179" w:type="dxa"/>
            <w:shd w:val="clear" w:color="auto" w:fill="auto"/>
          </w:tcPr>
          <w:p w14:paraId="76CF3ADE" w14:textId="16D4DCBA" w:rsidR="004855FD" w:rsidRPr="004855FD" w:rsidRDefault="004855FD" w:rsidP="004855FD">
            <w:pPr>
              <w:ind w:firstLine="0"/>
            </w:pPr>
            <w:r>
              <w:t>Thigpen</w:t>
            </w:r>
          </w:p>
        </w:tc>
        <w:tc>
          <w:tcPr>
            <w:tcW w:w="2179" w:type="dxa"/>
            <w:shd w:val="clear" w:color="auto" w:fill="auto"/>
          </w:tcPr>
          <w:p w14:paraId="07123C54" w14:textId="7F247A79" w:rsidR="004855FD" w:rsidRPr="004855FD" w:rsidRDefault="004855FD" w:rsidP="004855FD">
            <w:pPr>
              <w:ind w:firstLine="0"/>
            </w:pPr>
            <w:r>
              <w:t>Trantham</w:t>
            </w:r>
          </w:p>
        </w:tc>
        <w:tc>
          <w:tcPr>
            <w:tcW w:w="2180" w:type="dxa"/>
            <w:shd w:val="clear" w:color="auto" w:fill="auto"/>
          </w:tcPr>
          <w:p w14:paraId="61A128B9" w14:textId="357B68EC" w:rsidR="004855FD" w:rsidRPr="004855FD" w:rsidRDefault="004855FD" w:rsidP="004855FD">
            <w:pPr>
              <w:ind w:firstLine="0"/>
            </w:pPr>
            <w:r>
              <w:t>Vaughan</w:t>
            </w:r>
          </w:p>
        </w:tc>
      </w:tr>
      <w:tr w:rsidR="004855FD" w:rsidRPr="004855FD" w14:paraId="1E6E7987" w14:textId="77777777" w:rsidTr="004855FD">
        <w:tc>
          <w:tcPr>
            <w:tcW w:w="2179" w:type="dxa"/>
            <w:shd w:val="clear" w:color="auto" w:fill="auto"/>
          </w:tcPr>
          <w:p w14:paraId="79D0BFF7" w14:textId="5A74EE0A" w:rsidR="004855FD" w:rsidRPr="004855FD" w:rsidRDefault="004855FD" w:rsidP="004855FD">
            <w:pPr>
              <w:ind w:firstLine="0"/>
            </w:pPr>
            <w:r>
              <w:t>Weeks</w:t>
            </w:r>
          </w:p>
        </w:tc>
        <w:tc>
          <w:tcPr>
            <w:tcW w:w="2179" w:type="dxa"/>
            <w:shd w:val="clear" w:color="auto" w:fill="auto"/>
          </w:tcPr>
          <w:p w14:paraId="58616C54" w14:textId="52DCDA56" w:rsidR="004855FD" w:rsidRPr="004855FD" w:rsidRDefault="004855FD" w:rsidP="004855FD">
            <w:pPr>
              <w:ind w:firstLine="0"/>
            </w:pPr>
            <w:r>
              <w:t>West</w:t>
            </w:r>
          </w:p>
        </w:tc>
        <w:tc>
          <w:tcPr>
            <w:tcW w:w="2180" w:type="dxa"/>
            <w:shd w:val="clear" w:color="auto" w:fill="auto"/>
          </w:tcPr>
          <w:p w14:paraId="2C85A743" w14:textId="7DB0F3E0" w:rsidR="004855FD" w:rsidRPr="004855FD" w:rsidRDefault="004855FD" w:rsidP="004855FD">
            <w:pPr>
              <w:ind w:firstLine="0"/>
            </w:pPr>
            <w:r>
              <w:t>Wetmore</w:t>
            </w:r>
          </w:p>
        </w:tc>
      </w:tr>
      <w:tr w:rsidR="004855FD" w:rsidRPr="004855FD" w14:paraId="455F939D" w14:textId="77777777" w:rsidTr="004855FD">
        <w:tc>
          <w:tcPr>
            <w:tcW w:w="2179" w:type="dxa"/>
            <w:shd w:val="clear" w:color="auto" w:fill="auto"/>
          </w:tcPr>
          <w:p w14:paraId="0F38EEC3" w14:textId="0888C207" w:rsidR="004855FD" w:rsidRPr="004855FD" w:rsidRDefault="004855FD" w:rsidP="004855FD">
            <w:pPr>
              <w:ind w:firstLine="0"/>
            </w:pPr>
            <w:r>
              <w:t>Wheeler</w:t>
            </w:r>
          </w:p>
        </w:tc>
        <w:tc>
          <w:tcPr>
            <w:tcW w:w="2179" w:type="dxa"/>
            <w:shd w:val="clear" w:color="auto" w:fill="auto"/>
          </w:tcPr>
          <w:p w14:paraId="162C6398" w14:textId="01883E85" w:rsidR="004855FD" w:rsidRPr="004855FD" w:rsidRDefault="004855FD" w:rsidP="004855FD">
            <w:pPr>
              <w:ind w:firstLine="0"/>
            </w:pPr>
            <w:r>
              <w:t>White</w:t>
            </w:r>
          </w:p>
        </w:tc>
        <w:tc>
          <w:tcPr>
            <w:tcW w:w="2180" w:type="dxa"/>
            <w:shd w:val="clear" w:color="auto" w:fill="auto"/>
          </w:tcPr>
          <w:p w14:paraId="3FF56CE6" w14:textId="62D31BBA" w:rsidR="004855FD" w:rsidRPr="004855FD" w:rsidRDefault="004855FD" w:rsidP="004855FD">
            <w:pPr>
              <w:ind w:firstLine="0"/>
            </w:pPr>
            <w:r>
              <w:t>Whitmire</w:t>
            </w:r>
          </w:p>
        </w:tc>
      </w:tr>
      <w:tr w:rsidR="004855FD" w:rsidRPr="004855FD" w14:paraId="328034C8" w14:textId="77777777" w:rsidTr="004855FD">
        <w:tc>
          <w:tcPr>
            <w:tcW w:w="2179" w:type="dxa"/>
            <w:shd w:val="clear" w:color="auto" w:fill="auto"/>
          </w:tcPr>
          <w:p w14:paraId="7EAEC2A0" w14:textId="57DB9D3D" w:rsidR="004855FD" w:rsidRPr="004855FD" w:rsidRDefault="004855FD" w:rsidP="004855FD">
            <w:pPr>
              <w:keepNext/>
              <w:ind w:firstLine="0"/>
            </w:pPr>
            <w:r>
              <w:t>Williams</w:t>
            </w:r>
          </w:p>
        </w:tc>
        <w:tc>
          <w:tcPr>
            <w:tcW w:w="2179" w:type="dxa"/>
            <w:shd w:val="clear" w:color="auto" w:fill="auto"/>
          </w:tcPr>
          <w:p w14:paraId="116D771A" w14:textId="1F2C1D55" w:rsidR="004855FD" w:rsidRPr="004855FD" w:rsidRDefault="004855FD" w:rsidP="004855FD">
            <w:pPr>
              <w:keepNext/>
              <w:ind w:firstLine="0"/>
            </w:pPr>
            <w:r>
              <w:t>Willis</w:t>
            </w:r>
          </w:p>
        </w:tc>
        <w:tc>
          <w:tcPr>
            <w:tcW w:w="2180" w:type="dxa"/>
            <w:shd w:val="clear" w:color="auto" w:fill="auto"/>
          </w:tcPr>
          <w:p w14:paraId="2F7EE767" w14:textId="7A6DF621" w:rsidR="004855FD" w:rsidRPr="004855FD" w:rsidRDefault="004855FD" w:rsidP="004855FD">
            <w:pPr>
              <w:keepNext/>
              <w:ind w:firstLine="0"/>
            </w:pPr>
            <w:r>
              <w:t>Wooten</w:t>
            </w:r>
          </w:p>
        </w:tc>
      </w:tr>
      <w:tr w:rsidR="004855FD" w:rsidRPr="004855FD" w14:paraId="77AB6A3C" w14:textId="77777777" w:rsidTr="004855FD">
        <w:tc>
          <w:tcPr>
            <w:tcW w:w="2179" w:type="dxa"/>
            <w:shd w:val="clear" w:color="auto" w:fill="auto"/>
          </w:tcPr>
          <w:p w14:paraId="7B75B8BD" w14:textId="67884F4A" w:rsidR="004855FD" w:rsidRPr="004855FD" w:rsidRDefault="004855FD" w:rsidP="004855FD">
            <w:pPr>
              <w:keepNext/>
              <w:ind w:firstLine="0"/>
            </w:pPr>
            <w:r>
              <w:t>Yow</w:t>
            </w:r>
          </w:p>
        </w:tc>
        <w:tc>
          <w:tcPr>
            <w:tcW w:w="2179" w:type="dxa"/>
            <w:shd w:val="clear" w:color="auto" w:fill="auto"/>
          </w:tcPr>
          <w:p w14:paraId="6E3D33ED" w14:textId="77777777" w:rsidR="004855FD" w:rsidRPr="004855FD" w:rsidRDefault="004855FD" w:rsidP="004855FD">
            <w:pPr>
              <w:keepNext/>
              <w:ind w:firstLine="0"/>
            </w:pPr>
          </w:p>
        </w:tc>
        <w:tc>
          <w:tcPr>
            <w:tcW w:w="2180" w:type="dxa"/>
            <w:shd w:val="clear" w:color="auto" w:fill="auto"/>
          </w:tcPr>
          <w:p w14:paraId="3CFE024F" w14:textId="77777777" w:rsidR="004855FD" w:rsidRPr="004855FD" w:rsidRDefault="004855FD" w:rsidP="004855FD">
            <w:pPr>
              <w:keepNext/>
              <w:ind w:firstLine="0"/>
            </w:pPr>
          </w:p>
        </w:tc>
      </w:tr>
    </w:tbl>
    <w:p w14:paraId="61549987" w14:textId="77777777" w:rsidR="004855FD" w:rsidRDefault="004855FD" w:rsidP="004855FD"/>
    <w:p w14:paraId="3F57E368" w14:textId="0592BC2B" w:rsidR="004855FD" w:rsidRDefault="004855FD" w:rsidP="004855FD">
      <w:pPr>
        <w:jc w:val="center"/>
        <w:rPr>
          <w:b/>
        </w:rPr>
      </w:pPr>
      <w:r w:rsidRPr="004855FD">
        <w:rPr>
          <w:b/>
        </w:rPr>
        <w:t>Total--112</w:t>
      </w:r>
    </w:p>
    <w:p w14:paraId="4222B6A4" w14:textId="77777777" w:rsidR="004855FD" w:rsidRDefault="004855FD" w:rsidP="004855FD">
      <w:pPr>
        <w:jc w:val="center"/>
        <w:rPr>
          <w:b/>
        </w:rPr>
      </w:pPr>
    </w:p>
    <w:p w14:paraId="3F55AC2F" w14:textId="77777777" w:rsidR="004855FD" w:rsidRDefault="004855FD" w:rsidP="004855FD">
      <w:pPr>
        <w:ind w:firstLine="0"/>
      </w:pPr>
      <w:r w:rsidRPr="004855FD">
        <w:t xml:space="preserve"> </w:t>
      </w:r>
      <w:r>
        <w:t>Those who voted in the negative are:</w:t>
      </w:r>
    </w:p>
    <w:p w14:paraId="44C14BFA" w14:textId="77777777" w:rsidR="004855FD" w:rsidRDefault="004855FD" w:rsidP="004855FD"/>
    <w:p w14:paraId="20BAFA7F" w14:textId="77777777" w:rsidR="004855FD" w:rsidRDefault="004855FD" w:rsidP="004855FD">
      <w:pPr>
        <w:jc w:val="center"/>
        <w:rPr>
          <w:b/>
        </w:rPr>
      </w:pPr>
      <w:r w:rsidRPr="004855FD">
        <w:rPr>
          <w:b/>
        </w:rPr>
        <w:t>Total--0</w:t>
      </w:r>
    </w:p>
    <w:p w14:paraId="481C039C" w14:textId="4028A537" w:rsidR="004855FD" w:rsidRDefault="004855FD" w:rsidP="004855FD">
      <w:pPr>
        <w:jc w:val="center"/>
        <w:rPr>
          <w:b/>
        </w:rPr>
      </w:pPr>
    </w:p>
    <w:p w14:paraId="5A1CBD7B" w14:textId="77777777" w:rsidR="004855FD" w:rsidRDefault="004855FD" w:rsidP="004855FD">
      <w:r>
        <w:t xml:space="preserve">Section 10 was adopted. </w:t>
      </w:r>
    </w:p>
    <w:p w14:paraId="05951B38" w14:textId="77777777" w:rsidR="004855FD" w:rsidRDefault="004855FD" w:rsidP="004855FD"/>
    <w:p w14:paraId="2EDC3C7D" w14:textId="52095795" w:rsidR="004855FD" w:rsidRDefault="004855FD" w:rsidP="004855FD">
      <w:pPr>
        <w:keepNext/>
        <w:jc w:val="center"/>
        <w:rPr>
          <w:b/>
        </w:rPr>
      </w:pPr>
      <w:r w:rsidRPr="004855FD">
        <w:rPr>
          <w:b/>
        </w:rPr>
        <w:t>SECTION 14</w:t>
      </w:r>
    </w:p>
    <w:p w14:paraId="5110ED59" w14:textId="77777777" w:rsidR="004855FD" w:rsidRDefault="004855FD" w:rsidP="004855FD">
      <w:r>
        <w:t xml:space="preserve">The yeas and nays were taken resulting as follows: </w:t>
      </w:r>
    </w:p>
    <w:p w14:paraId="6942CC3A" w14:textId="4E8CB392" w:rsidR="004855FD" w:rsidRDefault="004855FD" w:rsidP="004855FD">
      <w:pPr>
        <w:jc w:val="center"/>
      </w:pPr>
      <w:r>
        <w:t xml:space="preserve"> </w:t>
      </w:r>
      <w:bookmarkStart w:id="121" w:name="vote_start257"/>
      <w:bookmarkEnd w:id="121"/>
      <w:r>
        <w:t>Yeas 109; Nays 0</w:t>
      </w:r>
    </w:p>
    <w:p w14:paraId="386F21C1" w14:textId="77777777" w:rsidR="004855FD" w:rsidRDefault="004855FD" w:rsidP="004855FD">
      <w:pPr>
        <w:jc w:val="center"/>
      </w:pPr>
    </w:p>
    <w:p w14:paraId="18A5CCC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54B896F" w14:textId="77777777" w:rsidTr="004855FD">
        <w:tc>
          <w:tcPr>
            <w:tcW w:w="2179" w:type="dxa"/>
            <w:shd w:val="clear" w:color="auto" w:fill="auto"/>
          </w:tcPr>
          <w:p w14:paraId="4FD84219" w14:textId="296C468F" w:rsidR="004855FD" w:rsidRPr="004855FD" w:rsidRDefault="004855FD" w:rsidP="004855FD">
            <w:pPr>
              <w:keepNext/>
              <w:ind w:firstLine="0"/>
            </w:pPr>
            <w:r>
              <w:t>Alexander</w:t>
            </w:r>
          </w:p>
        </w:tc>
        <w:tc>
          <w:tcPr>
            <w:tcW w:w="2179" w:type="dxa"/>
            <w:shd w:val="clear" w:color="auto" w:fill="auto"/>
          </w:tcPr>
          <w:p w14:paraId="366C8B34" w14:textId="39DBAAD9" w:rsidR="004855FD" w:rsidRPr="004855FD" w:rsidRDefault="004855FD" w:rsidP="004855FD">
            <w:pPr>
              <w:keepNext/>
              <w:ind w:firstLine="0"/>
            </w:pPr>
            <w:r>
              <w:t>Anderson</w:t>
            </w:r>
          </w:p>
        </w:tc>
        <w:tc>
          <w:tcPr>
            <w:tcW w:w="2180" w:type="dxa"/>
            <w:shd w:val="clear" w:color="auto" w:fill="auto"/>
          </w:tcPr>
          <w:p w14:paraId="7D2526B9" w14:textId="3B362AF0" w:rsidR="004855FD" w:rsidRPr="004855FD" w:rsidRDefault="004855FD" w:rsidP="004855FD">
            <w:pPr>
              <w:keepNext/>
              <w:ind w:firstLine="0"/>
            </w:pPr>
            <w:r>
              <w:t>Bailey</w:t>
            </w:r>
          </w:p>
        </w:tc>
      </w:tr>
      <w:tr w:rsidR="004855FD" w:rsidRPr="004855FD" w14:paraId="19A871CB" w14:textId="77777777" w:rsidTr="004855FD">
        <w:tc>
          <w:tcPr>
            <w:tcW w:w="2179" w:type="dxa"/>
            <w:shd w:val="clear" w:color="auto" w:fill="auto"/>
          </w:tcPr>
          <w:p w14:paraId="0DE4357A" w14:textId="281A0671" w:rsidR="004855FD" w:rsidRPr="004855FD" w:rsidRDefault="004855FD" w:rsidP="004855FD">
            <w:pPr>
              <w:ind w:firstLine="0"/>
            </w:pPr>
            <w:r>
              <w:t>Ballentine</w:t>
            </w:r>
          </w:p>
        </w:tc>
        <w:tc>
          <w:tcPr>
            <w:tcW w:w="2179" w:type="dxa"/>
            <w:shd w:val="clear" w:color="auto" w:fill="auto"/>
          </w:tcPr>
          <w:p w14:paraId="06E44E1C" w14:textId="0975DAF2" w:rsidR="004855FD" w:rsidRPr="004855FD" w:rsidRDefault="004855FD" w:rsidP="004855FD">
            <w:pPr>
              <w:ind w:firstLine="0"/>
            </w:pPr>
            <w:r>
              <w:t>Bamberg</w:t>
            </w:r>
          </w:p>
        </w:tc>
        <w:tc>
          <w:tcPr>
            <w:tcW w:w="2180" w:type="dxa"/>
            <w:shd w:val="clear" w:color="auto" w:fill="auto"/>
          </w:tcPr>
          <w:p w14:paraId="7F9531E7" w14:textId="095D2ABE" w:rsidR="004855FD" w:rsidRPr="004855FD" w:rsidRDefault="004855FD" w:rsidP="004855FD">
            <w:pPr>
              <w:ind w:firstLine="0"/>
            </w:pPr>
            <w:r>
              <w:t>Bannister</w:t>
            </w:r>
          </w:p>
        </w:tc>
      </w:tr>
      <w:tr w:rsidR="004855FD" w:rsidRPr="004855FD" w14:paraId="7F3DDB96" w14:textId="77777777" w:rsidTr="004855FD">
        <w:tc>
          <w:tcPr>
            <w:tcW w:w="2179" w:type="dxa"/>
            <w:shd w:val="clear" w:color="auto" w:fill="auto"/>
          </w:tcPr>
          <w:p w14:paraId="6E222A6C" w14:textId="563D70AC" w:rsidR="004855FD" w:rsidRPr="004855FD" w:rsidRDefault="004855FD" w:rsidP="004855FD">
            <w:pPr>
              <w:ind w:firstLine="0"/>
            </w:pPr>
            <w:r>
              <w:t>Bauer</w:t>
            </w:r>
          </w:p>
        </w:tc>
        <w:tc>
          <w:tcPr>
            <w:tcW w:w="2179" w:type="dxa"/>
            <w:shd w:val="clear" w:color="auto" w:fill="auto"/>
          </w:tcPr>
          <w:p w14:paraId="2FC25B7C" w14:textId="0E18526D" w:rsidR="004855FD" w:rsidRPr="004855FD" w:rsidRDefault="004855FD" w:rsidP="004855FD">
            <w:pPr>
              <w:ind w:firstLine="0"/>
            </w:pPr>
            <w:r>
              <w:t>Beach</w:t>
            </w:r>
          </w:p>
        </w:tc>
        <w:tc>
          <w:tcPr>
            <w:tcW w:w="2180" w:type="dxa"/>
            <w:shd w:val="clear" w:color="auto" w:fill="auto"/>
          </w:tcPr>
          <w:p w14:paraId="4E3C6D67" w14:textId="561ECE34" w:rsidR="004855FD" w:rsidRPr="004855FD" w:rsidRDefault="004855FD" w:rsidP="004855FD">
            <w:pPr>
              <w:ind w:firstLine="0"/>
            </w:pPr>
            <w:r>
              <w:t>Bernstein</w:t>
            </w:r>
          </w:p>
        </w:tc>
      </w:tr>
      <w:tr w:rsidR="004855FD" w:rsidRPr="004855FD" w14:paraId="217E35A3" w14:textId="77777777" w:rsidTr="004855FD">
        <w:tc>
          <w:tcPr>
            <w:tcW w:w="2179" w:type="dxa"/>
            <w:shd w:val="clear" w:color="auto" w:fill="auto"/>
          </w:tcPr>
          <w:p w14:paraId="031DFB2A" w14:textId="76D979FA" w:rsidR="004855FD" w:rsidRPr="004855FD" w:rsidRDefault="004855FD" w:rsidP="004855FD">
            <w:pPr>
              <w:ind w:firstLine="0"/>
            </w:pPr>
            <w:r>
              <w:t>Blackwell</w:t>
            </w:r>
          </w:p>
        </w:tc>
        <w:tc>
          <w:tcPr>
            <w:tcW w:w="2179" w:type="dxa"/>
            <w:shd w:val="clear" w:color="auto" w:fill="auto"/>
          </w:tcPr>
          <w:p w14:paraId="30391C80" w14:textId="10296AE7" w:rsidR="004855FD" w:rsidRPr="004855FD" w:rsidRDefault="004855FD" w:rsidP="004855FD">
            <w:pPr>
              <w:ind w:firstLine="0"/>
            </w:pPr>
            <w:r>
              <w:t>Bradley</w:t>
            </w:r>
          </w:p>
        </w:tc>
        <w:tc>
          <w:tcPr>
            <w:tcW w:w="2180" w:type="dxa"/>
            <w:shd w:val="clear" w:color="auto" w:fill="auto"/>
          </w:tcPr>
          <w:p w14:paraId="1A0734B8" w14:textId="1FF6D5CB" w:rsidR="004855FD" w:rsidRPr="004855FD" w:rsidRDefault="004855FD" w:rsidP="004855FD">
            <w:pPr>
              <w:ind w:firstLine="0"/>
            </w:pPr>
            <w:r>
              <w:t>Brewer</w:t>
            </w:r>
          </w:p>
        </w:tc>
      </w:tr>
      <w:tr w:rsidR="004855FD" w:rsidRPr="004855FD" w14:paraId="477AF95D" w14:textId="77777777" w:rsidTr="004855FD">
        <w:tc>
          <w:tcPr>
            <w:tcW w:w="2179" w:type="dxa"/>
            <w:shd w:val="clear" w:color="auto" w:fill="auto"/>
          </w:tcPr>
          <w:p w14:paraId="01DC69F0" w14:textId="5B749739" w:rsidR="004855FD" w:rsidRPr="004855FD" w:rsidRDefault="004855FD" w:rsidP="004855FD">
            <w:pPr>
              <w:ind w:firstLine="0"/>
            </w:pPr>
            <w:r>
              <w:t>Brittain</w:t>
            </w:r>
          </w:p>
        </w:tc>
        <w:tc>
          <w:tcPr>
            <w:tcW w:w="2179" w:type="dxa"/>
            <w:shd w:val="clear" w:color="auto" w:fill="auto"/>
          </w:tcPr>
          <w:p w14:paraId="7FD8C6BE" w14:textId="22DA54AE" w:rsidR="004855FD" w:rsidRPr="004855FD" w:rsidRDefault="004855FD" w:rsidP="004855FD">
            <w:pPr>
              <w:ind w:firstLine="0"/>
            </w:pPr>
            <w:r>
              <w:t>Burns</w:t>
            </w:r>
          </w:p>
        </w:tc>
        <w:tc>
          <w:tcPr>
            <w:tcW w:w="2180" w:type="dxa"/>
            <w:shd w:val="clear" w:color="auto" w:fill="auto"/>
          </w:tcPr>
          <w:p w14:paraId="3A4D6DD3" w14:textId="2CEF4B10" w:rsidR="004855FD" w:rsidRPr="004855FD" w:rsidRDefault="004855FD" w:rsidP="004855FD">
            <w:pPr>
              <w:ind w:firstLine="0"/>
            </w:pPr>
            <w:r>
              <w:t>Bustos</w:t>
            </w:r>
          </w:p>
        </w:tc>
      </w:tr>
      <w:tr w:rsidR="004855FD" w:rsidRPr="004855FD" w14:paraId="684863BF" w14:textId="77777777" w:rsidTr="004855FD">
        <w:tc>
          <w:tcPr>
            <w:tcW w:w="2179" w:type="dxa"/>
            <w:shd w:val="clear" w:color="auto" w:fill="auto"/>
          </w:tcPr>
          <w:p w14:paraId="53BD4A16" w14:textId="731F72F6" w:rsidR="004855FD" w:rsidRPr="004855FD" w:rsidRDefault="004855FD" w:rsidP="004855FD">
            <w:pPr>
              <w:ind w:firstLine="0"/>
            </w:pPr>
            <w:r>
              <w:t>Calhoon</w:t>
            </w:r>
          </w:p>
        </w:tc>
        <w:tc>
          <w:tcPr>
            <w:tcW w:w="2179" w:type="dxa"/>
            <w:shd w:val="clear" w:color="auto" w:fill="auto"/>
          </w:tcPr>
          <w:p w14:paraId="1FD01E03" w14:textId="188A3284" w:rsidR="004855FD" w:rsidRPr="004855FD" w:rsidRDefault="004855FD" w:rsidP="004855FD">
            <w:pPr>
              <w:ind w:firstLine="0"/>
            </w:pPr>
            <w:r>
              <w:t>Carter</w:t>
            </w:r>
          </w:p>
        </w:tc>
        <w:tc>
          <w:tcPr>
            <w:tcW w:w="2180" w:type="dxa"/>
            <w:shd w:val="clear" w:color="auto" w:fill="auto"/>
          </w:tcPr>
          <w:p w14:paraId="0E1C21C6" w14:textId="08C0C234" w:rsidR="004855FD" w:rsidRPr="004855FD" w:rsidRDefault="004855FD" w:rsidP="004855FD">
            <w:pPr>
              <w:ind w:firstLine="0"/>
            </w:pPr>
            <w:r>
              <w:t>Caskey</w:t>
            </w:r>
          </w:p>
        </w:tc>
      </w:tr>
      <w:tr w:rsidR="004855FD" w:rsidRPr="004855FD" w14:paraId="6B2809C3" w14:textId="77777777" w:rsidTr="004855FD">
        <w:tc>
          <w:tcPr>
            <w:tcW w:w="2179" w:type="dxa"/>
            <w:shd w:val="clear" w:color="auto" w:fill="auto"/>
          </w:tcPr>
          <w:p w14:paraId="3C2786C8" w14:textId="65E70CF8" w:rsidR="004855FD" w:rsidRPr="004855FD" w:rsidRDefault="004855FD" w:rsidP="004855FD">
            <w:pPr>
              <w:ind w:firstLine="0"/>
            </w:pPr>
            <w:r>
              <w:t>Chapman</w:t>
            </w:r>
          </w:p>
        </w:tc>
        <w:tc>
          <w:tcPr>
            <w:tcW w:w="2179" w:type="dxa"/>
            <w:shd w:val="clear" w:color="auto" w:fill="auto"/>
          </w:tcPr>
          <w:p w14:paraId="536A6BD0" w14:textId="6BE97C41" w:rsidR="004855FD" w:rsidRPr="004855FD" w:rsidRDefault="004855FD" w:rsidP="004855FD">
            <w:pPr>
              <w:ind w:firstLine="0"/>
            </w:pPr>
            <w:r>
              <w:t>Chumley</w:t>
            </w:r>
          </w:p>
        </w:tc>
        <w:tc>
          <w:tcPr>
            <w:tcW w:w="2180" w:type="dxa"/>
            <w:shd w:val="clear" w:color="auto" w:fill="auto"/>
          </w:tcPr>
          <w:p w14:paraId="34B6FD81" w14:textId="7750B49C" w:rsidR="004855FD" w:rsidRPr="004855FD" w:rsidRDefault="004855FD" w:rsidP="004855FD">
            <w:pPr>
              <w:ind w:firstLine="0"/>
            </w:pPr>
            <w:r>
              <w:t>Clyburn</w:t>
            </w:r>
          </w:p>
        </w:tc>
      </w:tr>
      <w:tr w:rsidR="004855FD" w:rsidRPr="004855FD" w14:paraId="1D3F79E4" w14:textId="77777777" w:rsidTr="004855FD">
        <w:tc>
          <w:tcPr>
            <w:tcW w:w="2179" w:type="dxa"/>
            <w:shd w:val="clear" w:color="auto" w:fill="auto"/>
          </w:tcPr>
          <w:p w14:paraId="7A0B7E1D" w14:textId="6E2DAD32" w:rsidR="004855FD" w:rsidRPr="004855FD" w:rsidRDefault="004855FD" w:rsidP="004855FD">
            <w:pPr>
              <w:ind w:firstLine="0"/>
            </w:pPr>
            <w:r>
              <w:t>Cobb-Hunter</w:t>
            </w:r>
          </w:p>
        </w:tc>
        <w:tc>
          <w:tcPr>
            <w:tcW w:w="2179" w:type="dxa"/>
            <w:shd w:val="clear" w:color="auto" w:fill="auto"/>
          </w:tcPr>
          <w:p w14:paraId="25F21D8A" w14:textId="695A3FFD" w:rsidR="004855FD" w:rsidRPr="004855FD" w:rsidRDefault="004855FD" w:rsidP="004855FD">
            <w:pPr>
              <w:ind w:firstLine="0"/>
            </w:pPr>
            <w:r>
              <w:t>Collins</w:t>
            </w:r>
          </w:p>
        </w:tc>
        <w:tc>
          <w:tcPr>
            <w:tcW w:w="2180" w:type="dxa"/>
            <w:shd w:val="clear" w:color="auto" w:fill="auto"/>
          </w:tcPr>
          <w:p w14:paraId="54640C7A" w14:textId="4655AB3F" w:rsidR="004855FD" w:rsidRPr="004855FD" w:rsidRDefault="004855FD" w:rsidP="004855FD">
            <w:pPr>
              <w:ind w:firstLine="0"/>
            </w:pPr>
            <w:r>
              <w:t>Connell</w:t>
            </w:r>
          </w:p>
        </w:tc>
      </w:tr>
      <w:tr w:rsidR="004855FD" w:rsidRPr="004855FD" w14:paraId="44BCD923" w14:textId="77777777" w:rsidTr="004855FD">
        <w:tc>
          <w:tcPr>
            <w:tcW w:w="2179" w:type="dxa"/>
            <w:shd w:val="clear" w:color="auto" w:fill="auto"/>
          </w:tcPr>
          <w:p w14:paraId="2733E3F1" w14:textId="5F975DA9" w:rsidR="004855FD" w:rsidRPr="004855FD" w:rsidRDefault="004855FD" w:rsidP="004855FD">
            <w:pPr>
              <w:ind w:firstLine="0"/>
            </w:pPr>
            <w:r>
              <w:t>B. L. Cox</w:t>
            </w:r>
          </w:p>
        </w:tc>
        <w:tc>
          <w:tcPr>
            <w:tcW w:w="2179" w:type="dxa"/>
            <w:shd w:val="clear" w:color="auto" w:fill="auto"/>
          </w:tcPr>
          <w:p w14:paraId="0CBC4C4D" w14:textId="4CF10B10" w:rsidR="004855FD" w:rsidRPr="004855FD" w:rsidRDefault="004855FD" w:rsidP="004855FD">
            <w:pPr>
              <w:ind w:firstLine="0"/>
            </w:pPr>
            <w:r>
              <w:t>Crawford</w:t>
            </w:r>
          </w:p>
        </w:tc>
        <w:tc>
          <w:tcPr>
            <w:tcW w:w="2180" w:type="dxa"/>
            <w:shd w:val="clear" w:color="auto" w:fill="auto"/>
          </w:tcPr>
          <w:p w14:paraId="2EC7DED8" w14:textId="56424984" w:rsidR="004855FD" w:rsidRPr="004855FD" w:rsidRDefault="004855FD" w:rsidP="004855FD">
            <w:pPr>
              <w:ind w:firstLine="0"/>
            </w:pPr>
            <w:r>
              <w:t>Cromer</w:t>
            </w:r>
          </w:p>
        </w:tc>
      </w:tr>
      <w:tr w:rsidR="004855FD" w:rsidRPr="004855FD" w14:paraId="4BFD89CF" w14:textId="77777777" w:rsidTr="004855FD">
        <w:tc>
          <w:tcPr>
            <w:tcW w:w="2179" w:type="dxa"/>
            <w:shd w:val="clear" w:color="auto" w:fill="auto"/>
          </w:tcPr>
          <w:p w14:paraId="1BE2F74C" w14:textId="480B2B96" w:rsidR="004855FD" w:rsidRPr="004855FD" w:rsidRDefault="004855FD" w:rsidP="004855FD">
            <w:pPr>
              <w:ind w:firstLine="0"/>
            </w:pPr>
            <w:r>
              <w:t>Davis</w:t>
            </w:r>
          </w:p>
        </w:tc>
        <w:tc>
          <w:tcPr>
            <w:tcW w:w="2179" w:type="dxa"/>
            <w:shd w:val="clear" w:color="auto" w:fill="auto"/>
          </w:tcPr>
          <w:p w14:paraId="6D35E171" w14:textId="6F940323" w:rsidR="004855FD" w:rsidRPr="004855FD" w:rsidRDefault="004855FD" w:rsidP="004855FD">
            <w:pPr>
              <w:ind w:firstLine="0"/>
            </w:pPr>
            <w:r>
              <w:t>Dillard</w:t>
            </w:r>
          </w:p>
        </w:tc>
        <w:tc>
          <w:tcPr>
            <w:tcW w:w="2180" w:type="dxa"/>
            <w:shd w:val="clear" w:color="auto" w:fill="auto"/>
          </w:tcPr>
          <w:p w14:paraId="4716AD27" w14:textId="1C495A44" w:rsidR="004855FD" w:rsidRPr="004855FD" w:rsidRDefault="004855FD" w:rsidP="004855FD">
            <w:pPr>
              <w:ind w:firstLine="0"/>
            </w:pPr>
            <w:r>
              <w:t>Elliott</w:t>
            </w:r>
          </w:p>
        </w:tc>
      </w:tr>
      <w:tr w:rsidR="004855FD" w:rsidRPr="004855FD" w14:paraId="5473236D" w14:textId="77777777" w:rsidTr="004855FD">
        <w:tc>
          <w:tcPr>
            <w:tcW w:w="2179" w:type="dxa"/>
            <w:shd w:val="clear" w:color="auto" w:fill="auto"/>
          </w:tcPr>
          <w:p w14:paraId="589C9F77" w14:textId="4518A29E" w:rsidR="004855FD" w:rsidRPr="004855FD" w:rsidRDefault="004855FD" w:rsidP="004855FD">
            <w:pPr>
              <w:ind w:firstLine="0"/>
            </w:pPr>
            <w:r>
              <w:t>Erickson</w:t>
            </w:r>
          </w:p>
        </w:tc>
        <w:tc>
          <w:tcPr>
            <w:tcW w:w="2179" w:type="dxa"/>
            <w:shd w:val="clear" w:color="auto" w:fill="auto"/>
          </w:tcPr>
          <w:p w14:paraId="0B9E8D32" w14:textId="5D235EEA" w:rsidR="004855FD" w:rsidRPr="004855FD" w:rsidRDefault="004855FD" w:rsidP="004855FD">
            <w:pPr>
              <w:ind w:firstLine="0"/>
            </w:pPr>
            <w:r>
              <w:t>Felder</w:t>
            </w:r>
          </w:p>
        </w:tc>
        <w:tc>
          <w:tcPr>
            <w:tcW w:w="2180" w:type="dxa"/>
            <w:shd w:val="clear" w:color="auto" w:fill="auto"/>
          </w:tcPr>
          <w:p w14:paraId="5C9B7F65" w14:textId="30FD16D8" w:rsidR="004855FD" w:rsidRPr="004855FD" w:rsidRDefault="004855FD" w:rsidP="004855FD">
            <w:pPr>
              <w:ind w:firstLine="0"/>
            </w:pPr>
            <w:r>
              <w:t>Forrest</w:t>
            </w:r>
          </w:p>
        </w:tc>
      </w:tr>
      <w:tr w:rsidR="004855FD" w:rsidRPr="004855FD" w14:paraId="31AC83EB" w14:textId="77777777" w:rsidTr="004855FD">
        <w:tc>
          <w:tcPr>
            <w:tcW w:w="2179" w:type="dxa"/>
            <w:shd w:val="clear" w:color="auto" w:fill="auto"/>
          </w:tcPr>
          <w:p w14:paraId="6022EF5A" w14:textId="78621C28" w:rsidR="004855FD" w:rsidRPr="004855FD" w:rsidRDefault="004855FD" w:rsidP="004855FD">
            <w:pPr>
              <w:ind w:firstLine="0"/>
            </w:pPr>
            <w:r>
              <w:t>Gagnon</w:t>
            </w:r>
          </w:p>
        </w:tc>
        <w:tc>
          <w:tcPr>
            <w:tcW w:w="2179" w:type="dxa"/>
            <w:shd w:val="clear" w:color="auto" w:fill="auto"/>
          </w:tcPr>
          <w:p w14:paraId="374538F8" w14:textId="66DF1381" w:rsidR="004855FD" w:rsidRPr="004855FD" w:rsidRDefault="004855FD" w:rsidP="004855FD">
            <w:pPr>
              <w:ind w:firstLine="0"/>
            </w:pPr>
            <w:r>
              <w:t>Garvin</w:t>
            </w:r>
          </w:p>
        </w:tc>
        <w:tc>
          <w:tcPr>
            <w:tcW w:w="2180" w:type="dxa"/>
            <w:shd w:val="clear" w:color="auto" w:fill="auto"/>
          </w:tcPr>
          <w:p w14:paraId="75A763CC" w14:textId="16FC2823" w:rsidR="004855FD" w:rsidRPr="004855FD" w:rsidRDefault="004855FD" w:rsidP="004855FD">
            <w:pPr>
              <w:ind w:firstLine="0"/>
            </w:pPr>
            <w:r>
              <w:t>Gatch</w:t>
            </w:r>
          </w:p>
        </w:tc>
      </w:tr>
      <w:tr w:rsidR="004855FD" w:rsidRPr="004855FD" w14:paraId="117F56A6" w14:textId="77777777" w:rsidTr="004855FD">
        <w:tc>
          <w:tcPr>
            <w:tcW w:w="2179" w:type="dxa"/>
            <w:shd w:val="clear" w:color="auto" w:fill="auto"/>
          </w:tcPr>
          <w:p w14:paraId="424D9D1F" w14:textId="629C8C3F" w:rsidR="004855FD" w:rsidRPr="004855FD" w:rsidRDefault="004855FD" w:rsidP="004855FD">
            <w:pPr>
              <w:ind w:firstLine="0"/>
            </w:pPr>
            <w:r>
              <w:t>Gibson</w:t>
            </w:r>
          </w:p>
        </w:tc>
        <w:tc>
          <w:tcPr>
            <w:tcW w:w="2179" w:type="dxa"/>
            <w:shd w:val="clear" w:color="auto" w:fill="auto"/>
          </w:tcPr>
          <w:p w14:paraId="3691846E" w14:textId="2ABD3C4F" w:rsidR="004855FD" w:rsidRPr="004855FD" w:rsidRDefault="004855FD" w:rsidP="004855FD">
            <w:pPr>
              <w:ind w:firstLine="0"/>
            </w:pPr>
            <w:r>
              <w:t>Gilliam</w:t>
            </w:r>
          </w:p>
        </w:tc>
        <w:tc>
          <w:tcPr>
            <w:tcW w:w="2180" w:type="dxa"/>
            <w:shd w:val="clear" w:color="auto" w:fill="auto"/>
          </w:tcPr>
          <w:p w14:paraId="07924575" w14:textId="38BF59FF" w:rsidR="004855FD" w:rsidRPr="004855FD" w:rsidRDefault="004855FD" w:rsidP="004855FD">
            <w:pPr>
              <w:ind w:firstLine="0"/>
            </w:pPr>
            <w:r>
              <w:t>Gilliard</w:t>
            </w:r>
          </w:p>
        </w:tc>
      </w:tr>
      <w:tr w:rsidR="004855FD" w:rsidRPr="004855FD" w14:paraId="1D27AB4B" w14:textId="77777777" w:rsidTr="004855FD">
        <w:tc>
          <w:tcPr>
            <w:tcW w:w="2179" w:type="dxa"/>
            <w:shd w:val="clear" w:color="auto" w:fill="auto"/>
          </w:tcPr>
          <w:p w14:paraId="5D2BDA2C" w14:textId="1FEC676D" w:rsidR="004855FD" w:rsidRPr="004855FD" w:rsidRDefault="004855FD" w:rsidP="004855FD">
            <w:pPr>
              <w:ind w:firstLine="0"/>
            </w:pPr>
            <w:r>
              <w:t>Guest</w:t>
            </w:r>
          </w:p>
        </w:tc>
        <w:tc>
          <w:tcPr>
            <w:tcW w:w="2179" w:type="dxa"/>
            <w:shd w:val="clear" w:color="auto" w:fill="auto"/>
          </w:tcPr>
          <w:p w14:paraId="765DA8D7" w14:textId="4B4887A1" w:rsidR="004855FD" w:rsidRPr="004855FD" w:rsidRDefault="004855FD" w:rsidP="004855FD">
            <w:pPr>
              <w:ind w:firstLine="0"/>
            </w:pPr>
            <w:r>
              <w:t>Haddon</w:t>
            </w:r>
          </w:p>
        </w:tc>
        <w:tc>
          <w:tcPr>
            <w:tcW w:w="2180" w:type="dxa"/>
            <w:shd w:val="clear" w:color="auto" w:fill="auto"/>
          </w:tcPr>
          <w:p w14:paraId="02233EAA" w14:textId="38880CD2" w:rsidR="004855FD" w:rsidRPr="004855FD" w:rsidRDefault="004855FD" w:rsidP="004855FD">
            <w:pPr>
              <w:ind w:firstLine="0"/>
            </w:pPr>
            <w:r>
              <w:t>Hager</w:t>
            </w:r>
          </w:p>
        </w:tc>
      </w:tr>
      <w:tr w:rsidR="004855FD" w:rsidRPr="004855FD" w14:paraId="0C329601" w14:textId="77777777" w:rsidTr="004855FD">
        <w:tc>
          <w:tcPr>
            <w:tcW w:w="2179" w:type="dxa"/>
            <w:shd w:val="clear" w:color="auto" w:fill="auto"/>
          </w:tcPr>
          <w:p w14:paraId="15E3242F" w14:textId="5660AC41" w:rsidR="004855FD" w:rsidRPr="004855FD" w:rsidRDefault="004855FD" w:rsidP="004855FD">
            <w:pPr>
              <w:ind w:firstLine="0"/>
            </w:pPr>
            <w:r>
              <w:t>Hardee</w:t>
            </w:r>
          </w:p>
        </w:tc>
        <w:tc>
          <w:tcPr>
            <w:tcW w:w="2179" w:type="dxa"/>
            <w:shd w:val="clear" w:color="auto" w:fill="auto"/>
          </w:tcPr>
          <w:p w14:paraId="45EFD193" w14:textId="55BD1CE4" w:rsidR="004855FD" w:rsidRPr="004855FD" w:rsidRDefault="004855FD" w:rsidP="004855FD">
            <w:pPr>
              <w:ind w:firstLine="0"/>
            </w:pPr>
            <w:r>
              <w:t>Hartnett</w:t>
            </w:r>
          </w:p>
        </w:tc>
        <w:tc>
          <w:tcPr>
            <w:tcW w:w="2180" w:type="dxa"/>
            <w:shd w:val="clear" w:color="auto" w:fill="auto"/>
          </w:tcPr>
          <w:p w14:paraId="1C47DE94" w14:textId="530A4A84" w:rsidR="004855FD" w:rsidRPr="004855FD" w:rsidRDefault="004855FD" w:rsidP="004855FD">
            <w:pPr>
              <w:ind w:firstLine="0"/>
            </w:pPr>
            <w:r>
              <w:t>Hayes</w:t>
            </w:r>
          </w:p>
        </w:tc>
      </w:tr>
      <w:tr w:rsidR="004855FD" w:rsidRPr="004855FD" w14:paraId="5A846601" w14:textId="77777777" w:rsidTr="004855FD">
        <w:tc>
          <w:tcPr>
            <w:tcW w:w="2179" w:type="dxa"/>
            <w:shd w:val="clear" w:color="auto" w:fill="auto"/>
          </w:tcPr>
          <w:p w14:paraId="0BB16DB9" w14:textId="4CD9952D" w:rsidR="004855FD" w:rsidRPr="004855FD" w:rsidRDefault="004855FD" w:rsidP="004855FD">
            <w:pPr>
              <w:ind w:firstLine="0"/>
            </w:pPr>
            <w:r>
              <w:t>Henegan</w:t>
            </w:r>
          </w:p>
        </w:tc>
        <w:tc>
          <w:tcPr>
            <w:tcW w:w="2179" w:type="dxa"/>
            <w:shd w:val="clear" w:color="auto" w:fill="auto"/>
          </w:tcPr>
          <w:p w14:paraId="30CAFF04" w14:textId="523CB66A" w:rsidR="004855FD" w:rsidRPr="004855FD" w:rsidRDefault="004855FD" w:rsidP="004855FD">
            <w:pPr>
              <w:ind w:firstLine="0"/>
            </w:pPr>
            <w:r>
              <w:t>Herbkersman</w:t>
            </w:r>
          </w:p>
        </w:tc>
        <w:tc>
          <w:tcPr>
            <w:tcW w:w="2180" w:type="dxa"/>
            <w:shd w:val="clear" w:color="auto" w:fill="auto"/>
          </w:tcPr>
          <w:p w14:paraId="76A607C1" w14:textId="7E2EDCE4" w:rsidR="004855FD" w:rsidRPr="004855FD" w:rsidRDefault="004855FD" w:rsidP="004855FD">
            <w:pPr>
              <w:ind w:firstLine="0"/>
            </w:pPr>
            <w:r>
              <w:t>Hewitt</w:t>
            </w:r>
          </w:p>
        </w:tc>
      </w:tr>
      <w:tr w:rsidR="004855FD" w:rsidRPr="004855FD" w14:paraId="01F8F898" w14:textId="77777777" w:rsidTr="004855FD">
        <w:tc>
          <w:tcPr>
            <w:tcW w:w="2179" w:type="dxa"/>
            <w:shd w:val="clear" w:color="auto" w:fill="auto"/>
          </w:tcPr>
          <w:p w14:paraId="244A2DF9" w14:textId="66DD159B" w:rsidR="004855FD" w:rsidRPr="004855FD" w:rsidRDefault="004855FD" w:rsidP="004855FD">
            <w:pPr>
              <w:ind w:firstLine="0"/>
            </w:pPr>
            <w:r>
              <w:t>Hiott</w:t>
            </w:r>
          </w:p>
        </w:tc>
        <w:tc>
          <w:tcPr>
            <w:tcW w:w="2179" w:type="dxa"/>
            <w:shd w:val="clear" w:color="auto" w:fill="auto"/>
          </w:tcPr>
          <w:p w14:paraId="4CD27BBA" w14:textId="4A92C209" w:rsidR="004855FD" w:rsidRPr="004855FD" w:rsidRDefault="004855FD" w:rsidP="004855FD">
            <w:pPr>
              <w:ind w:firstLine="0"/>
            </w:pPr>
            <w:r>
              <w:t>Hixon</w:t>
            </w:r>
          </w:p>
        </w:tc>
        <w:tc>
          <w:tcPr>
            <w:tcW w:w="2180" w:type="dxa"/>
            <w:shd w:val="clear" w:color="auto" w:fill="auto"/>
          </w:tcPr>
          <w:p w14:paraId="41E17958" w14:textId="7B2AAE3B" w:rsidR="004855FD" w:rsidRPr="004855FD" w:rsidRDefault="004855FD" w:rsidP="004855FD">
            <w:pPr>
              <w:ind w:firstLine="0"/>
            </w:pPr>
            <w:r>
              <w:t>Hosey</w:t>
            </w:r>
          </w:p>
        </w:tc>
      </w:tr>
      <w:tr w:rsidR="004855FD" w:rsidRPr="004855FD" w14:paraId="71CE435D" w14:textId="77777777" w:rsidTr="004855FD">
        <w:tc>
          <w:tcPr>
            <w:tcW w:w="2179" w:type="dxa"/>
            <w:shd w:val="clear" w:color="auto" w:fill="auto"/>
          </w:tcPr>
          <w:p w14:paraId="4765879B" w14:textId="2F6AFAE8" w:rsidR="004855FD" w:rsidRPr="004855FD" w:rsidRDefault="004855FD" w:rsidP="004855FD">
            <w:pPr>
              <w:ind w:firstLine="0"/>
            </w:pPr>
            <w:r>
              <w:t>Howard</w:t>
            </w:r>
          </w:p>
        </w:tc>
        <w:tc>
          <w:tcPr>
            <w:tcW w:w="2179" w:type="dxa"/>
            <w:shd w:val="clear" w:color="auto" w:fill="auto"/>
          </w:tcPr>
          <w:p w14:paraId="1D101B7B" w14:textId="3628584B" w:rsidR="004855FD" w:rsidRPr="004855FD" w:rsidRDefault="004855FD" w:rsidP="004855FD">
            <w:pPr>
              <w:ind w:firstLine="0"/>
            </w:pPr>
            <w:r>
              <w:t>Hyde</w:t>
            </w:r>
          </w:p>
        </w:tc>
        <w:tc>
          <w:tcPr>
            <w:tcW w:w="2180" w:type="dxa"/>
            <w:shd w:val="clear" w:color="auto" w:fill="auto"/>
          </w:tcPr>
          <w:p w14:paraId="0DFB03D2" w14:textId="44D0100F" w:rsidR="004855FD" w:rsidRPr="004855FD" w:rsidRDefault="004855FD" w:rsidP="004855FD">
            <w:pPr>
              <w:ind w:firstLine="0"/>
            </w:pPr>
            <w:r>
              <w:t>Jefferson</w:t>
            </w:r>
          </w:p>
        </w:tc>
      </w:tr>
      <w:tr w:rsidR="004855FD" w:rsidRPr="004855FD" w14:paraId="32A93B73" w14:textId="77777777" w:rsidTr="004855FD">
        <w:tc>
          <w:tcPr>
            <w:tcW w:w="2179" w:type="dxa"/>
            <w:shd w:val="clear" w:color="auto" w:fill="auto"/>
          </w:tcPr>
          <w:p w14:paraId="10FB29D8" w14:textId="7D04EEFB" w:rsidR="004855FD" w:rsidRPr="004855FD" w:rsidRDefault="004855FD" w:rsidP="004855FD">
            <w:pPr>
              <w:ind w:firstLine="0"/>
            </w:pPr>
            <w:r>
              <w:t>J. E. Johnson</w:t>
            </w:r>
          </w:p>
        </w:tc>
        <w:tc>
          <w:tcPr>
            <w:tcW w:w="2179" w:type="dxa"/>
            <w:shd w:val="clear" w:color="auto" w:fill="auto"/>
          </w:tcPr>
          <w:p w14:paraId="0E80FC0B" w14:textId="415103BA" w:rsidR="004855FD" w:rsidRPr="004855FD" w:rsidRDefault="004855FD" w:rsidP="004855FD">
            <w:pPr>
              <w:ind w:firstLine="0"/>
            </w:pPr>
            <w:r>
              <w:t>J. L. Johnson</w:t>
            </w:r>
          </w:p>
        </w:tc>
        <w:tc>
          <w:tcPr>
            <w:tcW w:w="2180" w:type="dxa"/>
            <w:shd w:val="clear" w:color="auto" w:fill="auto"/>
          </w:tcPr>
          <w:p w14:paraId="0551EACC" w14:textId="5C08C9D0" w:rsidR="004855FD" w:rsidRPr="004855FD" w:rsidRDefault="004855FD" w:rsidP="004855FD">
            <w:pPr>
              <w:ind w:firstLine="0"/>
            </w:pPr>
            <w:r>
              <w:t>S. Jones</w:t>
            </w:r>
          </w:p>
        </w:tc>
      </w:tr>
      <w:tr w:rsidR="004855FD" w:rsidRPr="004855FD" w14:paraId="344CD062" w14:textId="77777777" w:rsidTr="004855FD">
        <w:tc>
          <w:tcPr>
            <w:tcW w:w="2179" w:type="dxa"/>
            <w:shd w:val="clear" w:color="auto" w:fill="auto"/>
          </w:tcPr>
          <w:p w14:paraId="215A6C1E" w14:textId="58332932" w:rsidR="004855FD" w:rsidRPr="004855FD" w:rsidRDefault="004855FD" w:rsidP="004855FD">
            <w:pPr>
              <w:ind w:firstLine="0"/>
            </w:pPr>
            <w:r>
              <w:t>Jordan</w:t>
            </w:r>
          </w:p>
        </w:tc>
        <w:tc>
          <w:tcPr>
            <w:tcW w:w="2179" w:type="dxa"/>
            <w:shd w:val="clear" w:color="auto" w:fill="auto"/>
          </w:tcPr>
          <w:p w14:paraId="24F27D5D" w14:textId="3DC04DF0" w:rsidR="004855FD" w:rsidRPr="004855FD" w:rsidRDefault="004855FD" w:rsidP="004855FD">
            <w:pPr>
              <w:ind w:firstLine="0"/>
            </w:pPr>
            <w:r>
              <w:t>Kilmartin</w:t>
            </w:r>
          </w:p>
        </w:tc>
        <w:tc>
          <w:tcPr>
            <w:tcW w:w="2180" w:type="dxa"/>
            <w:shd w:val="clear" w:color="auto" w:fill="auto"/>
          </w:tcPr>
          <w:p w14:paraId="05C010AF" w14:textId="157AC3CF" w:rsidR="004855FD" w:rsidRPr="004855FD" w:rsidRDefault="004855FD" w:rsidP="004855FD">
            <w:pPr>
              <w:ind w:firstLine="0"/>
            </w:pPr>
            <w:r>
              <w:t>King</w:t>
            </w:r>
          </w:p>
        </w:tc>
      </w:tr>
      <w:tr w:rsidR="004855FD" w:rsidRPr="004855FD" w14:paraId="41440597" w14:textId="77777777" w:rsidTr="004855FD">
        <w:tc>
          <w:tcPr>
            <w:tcW w:w="2179" w:type="dxa"/>
            <w:shd w:val="clear" w:color="auto" w:fill="auto"/>
          </w:tcPr>
          <w:p w14:paraId="01E30C08" w14:textId="21B6AAF3" w:rsidR="004855FD" w:rsidRPr="004855FD" w:rsidRDefault="004855FD" w:rsidP="004855FD">
            <w:pPr>
              <w:ind w:firstLine="0"/>
            </w:pPr>
            <w:r>
              <w:t>Kirby</w:t>
            </w:r>
          </w:p>
        </w:tc>
        <w:tc>
          <w:tcPr>
            <w:tcW w:w="2179" w:type="dxa"/>
            <w:shd w:val="clear" w:color="auto" w:fill="auto"/>
          </w:tcPr>
          <w:p w14:paraId="7E514CDE" w14:textId="77C90271" w:rsidR="004855FD" w:rsidRPr="004855FD" w:rsidRDefault="004855FD" w:rsidP="004855FD">
            <w:pPr>
              <w:ind w:firstLine="0"/>
            </w:pPr>
            <w:r>
              <w:t>Landing</w:t>
            </w:r>
          </w:p>
        </w:tc>
        <w:tc>
          <w:tcPr>
            <w:tcW w:w="2180" w:type="dxa"/>
            <w:shd w:val="clear" w:color="auto" w:fill="auto"/>
          </w:tcPr>
          <w:p w14:paraId="0FFEE92C" w14:textId="756FA4E8" w:rsidR="004855FD" w:rsidRPr="004855FD" w:rsidRDefault="004855FD" w:rsidP="004855FD">
            <w:pPr>
              <w:ind w:firstLine="0"/>
            </w:pPr>
            <w:r>
              <w:t>Lawson</w:t>
            </w:r>
          </w:p>
        </w:tc>
      </w:tr>
      <w:tr w:rsidR="004855FD" w:rsidRPr="004855FD" w14:paraId="6578573D" w14:textId="77777777" w:rsidTr="004855FD">
        <w:tc>
          <w:tcPr>
            <w:tcW w:w="2179" w:type="dxa"/>
            <w:shd w:val="clear" w:color="auto" w:fill="auto"/>
          </w:tcPr>
          <w:p w14:paraId="69974C11" w14:textId="57163BDC" w:rsidR="004855FD" w:rsidRPr="004855FD" w:rsidRDefault="004855FD" w:rsidP="004855FD">
            <w:pPr>
              <w:ind w:firstLine="0"/>
            </w:pPr>
            <w:r>
              <w:t>Leber</w:t>
            </w:r>
          </w:p>
        </w:tc>
        <w:tc>
          <w:tcPr>
            <w:tcW w:w="2179" w:type="dxa"/>
            <w:shd w:val="clear" w:color="auto" w:fill="auto"/>
          </w:tcPr>
          <w:p w14:paraId="6C4E1CB0" w14:textId="0B035033" w:rsidR="004855FD" w:rsidRPr="004855FD" w:rsidRDefault="004855FD" w:rsidP="004855FD">
            <w:pPr>
              <w:ind w:firstLine="0"/>
            </w:pPr>
            <w:r>
              <w:t>Ligon</w:t>
            </w:r>
          </w:p>
        </w:tc>
        <w:tc>
          <w:tcPr>
            <w:tcW w:w="2180" w:type="dxa"/>
            <w:shd w:val="clear" w:color="auto" w:fill="auto"/>
          </w:tcPr>
          <w:p w14:paraId="0BAF7717" w14:textId="19286FE0" w:rsidR="004855FD" w:rsidRPr="004855FD" w:rsidRDefault="004855FD" w:rsidP="004855FD">
            <w:pPr>
              <w:ind w:firstLine="0"/>
            </w:pPr>
            <w:r>
              <w:t>Long</w:t>
            </w:r>
          </w:p>
        </w:tc>
      </w:tr>
      <w:tr w:rsidR="004855FD" w:rsidRPr="004855FD" w14:paraId="1345605D" w14:textId="77777777" w:rsidTr="004855FD">
        <w:tc>
          <w:tcPr>
            <w:tcW w:w="2179" w:type="dxa"/>
            <w:shd w:val="clear" w:color="auto" w:fill="auto"/>
          </w:tcPr>
          <w:p w14:paraId="54B7AD9B" w14:textId="3F589275" w:rsidR="004855FD" w:rsidRPr="004855FD" w:rsidRDefault="004855FD" w:rsidP="004855FD">
            <w:pPr>
              <w:ind w:firstLine="0"/>
            </w:pPr>
            <w:r>
              <w:t>Lowe</w:t>
            </w:r>
          </w:p>
        </w:tc>
        <w:tc>
          <w:tcPr>
            <w:tcW w:w="2179" w:type="dxa"/>
            <w:shd w:val="clear" w:color="auto" w:fill="auto"/>
          </w:tcPr>
          <w:p w14:paraId="258BE31C" w14:textId="43F7612E" w:rsidR="004855FD" w:rsidRPr="004855FD" w:rsidRDefault="004855FD" w:rsidP="004855FD">
            <w:pPr>
              <w:ind w:firstLine="0"/>
            </w:pPr>
            <w:r>
              <w:t>Magnuson</w:t>
            </w:r>
          </w:p>
        </w:tc>
        <w:tc>
          <w:tcPr>
            <w:tcW w:w="2180" w:type="dxa"/>
            <w:shd w:val="clear" w:color="auto" w:fill="auto"/>
          </w:tcPr>
          <w:p w14:paraId="02946DCF" w14:textId="0457F0EA" w:rsidR="004855FD" w:rsidRPr="004855FD" w:rsidRDefault="004855FD" w:rsidP="004855FD">
            <w:pPr>
              <w:ind w:firstLine="0"/>
            </w:pPr>
            <w:r>
              <w:t>May</w:t>
            </w:r>
          </w:p>
        </w:tc>
      </w:tr>
      <w:tr w:rsidR="004855FD" w:rsidRPr="004855FD" w14:paraId="557E78B1" w14:textId="77777777" w:rsidTr="004855FD">
        <w:tc>
          <w:tcPr>
            <w:tcW w:w="2179" w:type="dxa"/>
            <w:shd w:val="clear" w:color="auto" w:fill="auto"/>
          </w:tcPr>
          <w:p w14:paraId="678E922C" w14:textId="3CC1F442" w:rsidR="004855FD" w:rsidRPr="004855FD" w:rsidRDefault="004855FD" w:rsidP="004855FD">
            <w:pPr>
              <w:ind w:firstLine="0"/>
            </w:pPr>
            <w:r>
              <w:t>McCravy</w:t>
            </w:r>
          </w:p>
        </w:tc>
        <w:tc>
          <w:tcPr>
            <w:tcW w:w="2179" w:type="dxa"/>
            <w:shd w:val="clear" w:color="auto" w:fill="auto"/>
          </w:tcPr>
          <w:p w14:paraId="638A9047" w14:textId="77C46B1B" w:rsidR="004855FD" w:rsidRPr="004855FD" w:rsidRDefault="004855FD" w:rsidP="004855FD">
            <w:pPr>
              <w:ind w:firstLine="0"/>
            </w:pPr>
            <w:r>
              <w:t>McDaniel</w:t>
            </w:r>
          </w:p>
        </w:tc>
        <w:tc>
          <w:tcPr>
            <w:tcW w:w="2180" w:type="dxa"/>
            <w:shd w:val="clear" w:color="auto" w:fill="auto"/>
          </w:tcPr>
          <w:p w14:paraId="55CDDC04" w14:textId="454DD090" w:rsidR="004855FD" w:rsidRPr="004855FD" w:rsidRDefault="004855FD" w:rsidP="004855FD">
            <w:pPr>
              <w:ind w:firstLine="0"/>
            </w:pPr>
            <w:r>
              <w:t>McGinnis</w:t>
            </w:r>
          </w:p>
        </w:tc>
      </w:tr>
      <w:tr w:rsidR="004855FD" w:rsidRPr="004855FD" w14:paraId="22B47A05" w14:textId="77777777" w:rsidTr="004855FD">
        <w:tc>
          <w:tcPr>
            <w:tcW w:w="2179" w:type="dxa"/>
            <w:shd w:val="clear" w:color="auto" w:fill="auto"/>
          </w:tcPr>
          <w:p w14:paraId="6FE90613" w14:textId="5546F190" w:rsidR="004855FD" w:rsidRPr="004855FD" w:rsidRDefault="004855FD" w:rsidP="004855FD">
            <w:pPr>
              <w:ind w:firstLine="0"/>
            </w:pPr>
            <w:r>
              <w:t>Mitchell</w:t>
            </w:r>
          </w:p>
        </w:tc>
        <w:tc>
          <w:tcPr>
            <w:tcW w:w="2179" w:type="dxa"/>
            <w:shd w:val="clear" w:color="auto" w:fill="auto"/>
          </w:tcPr>
          <w:p w14:paraId="599AF6B2" w14:textId="1DAE0592" w:rsidR="004855FD" w:rsidRPr="004855FD" w:rsidRDefault="004855FD" w:rsidP="004855FD">
            <w:pPr>
              <w:ind w:firstLine="0"/>
            </w:pPr>
            <w:r>
              <w:t>T. Moore</w:t>
            </w:r>
          </w:p>
        </w:tc>
        <w:tc>
          <w:tcPr>
            <w:tcW w:w="2180" w:type="dxa"/>
            <w:shd w:val="clear" w:color="auto" w:fill="auto"/>
          </w:tcPr>
          <w:p w14:paraId="28F6E4CE" w14:textId="381866DD" w:rsidR="004855FD" w:rsidRPr="004855FD" w:rsidRDefault="004855FD" w:rsidP="004855FD">
            <w:pPr>
              <w:ind w:firstLine="0"/>
            </w:pPr>
            <w:r>
              <w:t>Moss</w:t>
            </w:r>
          </w:p>
        </w:tc>
      </w:tr>
      <w:tr w:rsidR="004855FD" w:rsidRPr="004855FD" w14:paraId="4C0353AB" w14:textId="77777777" w:rsidTr="004855FD">
        <w:tc>
          <w:tcPr>
            <w:tcW w:w="2179" w:type="dxa"/>
            <w:shd w:val="clear" w:color="auto" w:fill="auto"/>
          </w:tcPr>
          <w:p w14:paraId="00B9DABA" w14:textId="1B2F084D" w:rsidR="004855FD" w:rsidRPr="004855FD" w:rsidRDefault="004855FD" w:rsidP="004855FD">
            <w:pPr>
              <w:ind w:firstLine="0"/>
            </w:pPr>
            <w:r>
              <w:t>Murphy</w:t>
            </w:r>
          </w:p>
        </w:tc>
        <w:tc>
          <w:tcPr>
            <w:tcW w:w="2179" w:type="dxa"/>
            <w:shd w:val="clear" w:color="auto" w:fill="auto"/>
          </w:tcPr>
          <w:p w14:paraId="7508BAEE" w14:textId="765E278B" w:rsidR="004855FD" w:rsidRPr="004855FD" w:rsidRDefault="004855FD" w:rsidP="004855FD">
            <w:pPr>
              <w:ind w:firstLine="0"/>
            </w:pPr>
            <w:r>
              <w:t>Neese</w:t>
            </w:r>
          </w:p>
        </w:tc>
        <w:tc>
          <w:tcPr>
            <w:tcW w:w="2180" w:type="dxa"/>
            <w:shd w:val="clear" w:color="auto" w:fill="auto"/>
          </w:tcPr>
          <w:p w14:paraId="6AF8207D" w14:textId="151FFAD5" w:rsidR="004855FD" w:rsidRPr="004855FD" w:rsidRDefault="004855FD" w:rsidP="004855FD">
            <w:pPr>
              <w:ind w:firstLine="0"/>
            </w:pPr>
            <w:r>
              <w:t>B. Newton</w:t>
            </w:r>
          </w:p>
        </w:tc>
      </w:tr>
      <w:tr w:rsidR="004855FD" w:rsidRPr="004855FD" w14:paraId="47C167F6" w14:textId="77777777" w:rsidTr="004855FD">
        <w:tc>
          <w:tcPr>
            <w:tcW w:w="2179" w:type="dxa"/>
            <w:shd w:val="clear" w:color="auto" w:fill="auto"/>
          </w:tcPr>
          <w:p w14:paraId="36ADB57E" w14:textId="06E67042" w:rsidR="004855FD" w:rsidRPr="004855FD" w:rsidRDefault="004855FD" w:rsidP="004855FD">
            <w:pPr>
              <w:ind w:firstLine="0"/>
            </w:pPr>
            <w:r>
              <w:t>Nutt</w:t>
            </w:r>
          </w:p>
        </w:tc>
        <w:tc>
          <w:tcPr>
            <w:tcW w:w="2179" w:type="dxa"/>
            <w:shd w:val="clear" w:color="auto" w:fill="auto"/>
          </w:tcPr>
          <w:p w14:paraId="41186B9B" w14:textId="516D5444" w:rsidR="004855FD" w:rsidRPr="004855FD" w:rsidRDefault="004855FD" w:rsidP="004855FD">
            <w:pPr>
              <w:ind w:firstLine="0"/>
            </w:pPr>
            <w:r>
              <w:t>Oremus</w:t>
            </w:r>
          </w:p>
        </w:tc>
        <w:tc>
          <w:tcPr>
            <w:tcW w:w="2180" w:type="dxa"/>
            <w:shd w:val="clear" w:color="auto" w:fill="auto"/>
          </w:tcPr>
          <w:p w14:paraId="60E4E210" w14:textId="6A4688B2" w:rsidR="004855FD" w:rsidRPr="004855FD" w:rsidRDefault="004855FD" w:rsidP="004855FD">
            <w:pPr>
              <w:ind w:firstLine="0"/>
            </w:pPr>
            <w:r>
              <w:t>Ott</w:t>
            </w:r>
          </w:p>
        </w:tc>
      </w:tr>
      <w:tr w:rsidR="004855FD" w:rsidRPr="004855FD" w14:paraId="22A16085" w14:textId="77777777" w:rsidTr="004855FD">
        <w:tc>
          <w:tcPr>
            <w:tcW w:w="2179" w:type="dxa"/>
            <w:shd w:val="clear" w:color="auto" w:fill="auto"/>
          </w:tcPr>
          <w:p w14:paraId="61BE34A3" w14:textId="2EF70642" w:rsidR="004855FD" w:rsidRPr="004855FD" w:rsidRDefault="004855FD" w:rsidP="004855FD">
            <w:pPr>
              <w:ind w:firstLine="0"/>
            </w:pPr>
            <w:r>
              <w:t>Pace</w:t>
            </w:r>
          </w:p>
        </w:tc>
        <w:tc>
          <w:tcPr>
            <w:tcW w:w="2179" w:type="dxa"/>
            <w:shd w:val="clear" w:color="auto" w:fill="auto"/>
          </w:tcPr>
          <w:p w14:paraId="58F63D1C" w14:textId="55B7D38A" w:rsidR="004855FD" w:rsidRPr="004855FD" w:rsidRDefault="004855FD" w:rsidP="004855FD">
            <w:pPr>
              <w:ind w:firstLine="0"/>
            </w:pPr>
            <w:r>
              <w:t>Pedalino</w:t>
            </w:r>
          </w:p>
        </w:tc>
        <w:tc>
          <w:tcPr>
            <w:tcW w:w="2180" w:type="dxa"/>
            <w:shd w:val="clear" w:color="auto" w:fill="auto"/>
          </w:tcPr>
          <w:p w14:paraId="79934A96" w14:textId="083B2C81" w:rsidR="004855FD" w:rsidRPr="004855FD" w:rsidRDefault="004855FD" w:rsidP="004855FD">
            <w:pPr>
              <w:ind w:firstLine="0"/>
            </w:pPr>
            <w:r>
              <w:t>Pendarvis</w:t>
            </w:r>
          </w:p>
        </w:tc>
      </w:tr>
      <w:tr w:rsidR="004855FD" w:rsidRPr="004855FD" w14:paraId="4A40223E" w14:textId="77777777" w:rsidTr="004855FD">
        <w:tc>
          <w:tcPr>
            <w:tcW w:w="2179" w:type="dxa"/>
            <w:shd w:val="clear" w:color="auto" w:fill="auto"/>
          </w:tcPr>
          <w:p w14:paraId="240083E4" w14:textId="6126FC65" w:rsidR="004855FD" w:rsidRPr="004855FD" w:rsidRDefault="004855FD" w:rsidP="004855FD">
            <w:pPr>
              <w:ind w:firstLine="0"/>
            </w:pPr>
            <w:r>
              <w:t>Pope</w:t>
            </w:r>
          </w:p>
        </w:tc>
        <w:tc>
          <w:tcPr>
            <w:tcW w:w="2179" w:type="dxa"/>
            <w:shd w:val="clear" w:color="auto" w:fill="auto"/>
          </w:tcPr>
          <w:p w14:paraId="42D096CC" w14:textId="2FAD9CFD" w:rsidR="004855FD" w:rsidRPr="004855FD" w:rsidRDefault="004855FD" w:rsidP="004855FD">
            <w:pPr>
              <w:ind w:firstLine="0"/>
            </w:pPr>
            <w:r>
              <w:t>Rivers</w:t>
            </w:r>
          </w:p>
        </w:tc>
        <w:tc>
          <w:tcPr>
            <w:tcW w:w="2180" w:type="dxa"/>
            <w:shd w:val="clear" w:color="auto" w:fill="auto"/>
          </w:tcPr>
          <w:p w14:paraId="5735E933" w14:textId="326C57C6" w:rsidR="004855FD" w:rsidRPr="004855FD" w:rsidRDefault="004855FD" w:rsidP="004855FD">
            <w:pPr>
              <w:ind w:firstLine="0"/>
            </w:pPr>
            <w:r>
              <w:t>Robbins</w:t>
            </w:r>
          </w:p>
        </w:tc>
      </w:tr>
      <w:tr w:rsidR="004855FD" w:rsidRPr="004855FD" w14:paraId="143F61E8" w14:textId="77777777" w:rsidTr="004855FD">
        <w:tc>
          <w:tcPr>
            <w:tcW w:w="2179" w:type="dxa"/>
            <w:shd w:val="clear" w:color="auto" w:fill="auto"/>
          </w:tcPr>
          <w:p w14:paraId="196E80C3" w14:textId="017013CF" w:rsidR="004855FD" w:rsidRPr="004855FD" w:rsidRDefault="004855FD" w:rsidP="004855FD">
            <w:pPr>
              <w:ind w:firstLine="0"/>
            </w:pPr>
            <w:r>
              <w:t>Rose</w:t>
            </w:r>
          </w:p>
        </w:tc>
        <w:tc>
          <w:tcPr>
            <w:tcW w:w="2179" w:type="dxa"/>
            <w:shd w:val="clear" w:color="auto" w:fill="auto"/>
          </w:tcPr>
          <w:p w14:paraId="3F4E8352" w14:textId="43B4AD9D" w:rsidR="004855FD" w:rsidRPr="004855FD" w:rsidRDefault="004855FD" w:rsidP="004855FD">
            <w:pPr>
              <w:ind w:firstLine="0"/>
            </w:pPr>
            <w:r>
              <w:t>Rutherford</w:t>
            </w:r>
          </w:p>
        </w:tc>
        <w:tc>
          <w:tcPr>
            <w:tcW w:w="2180" w:type="dxa"/>
            <w:shd w:val="clear" w:color="auto" w:fill="auto"/>
          </w:tcPr>
          <w:p w14:paraId="4210A965" w14:textId="05752978" w:rsidR="004855FD" w:rsidRPr="004855FD" w:rsidRDefault="004855FD" w:rsidP="004855FD">
            <w:pPr>
              <w:ind w:firstLine="0"/>
            </w:pPr>
            <w:r>
              <w:t>Sandifer</w:t>
            </w:r>
          </w:p>
        </w:tc>
      </w:tr>
      <w:tr w:rsidR="004855FD" w:rsidRPr="004855FD" w14:paraId="7E74DB92" w14:textId="77777777" w:rsidTr="004855FD">
        <w:tc>
          <w:tcPr>
            <w:tcW w:w="2179" w:type="dxa"/>
            <w:shd w:val="clear" w:color="auto" w:fill="auto"/>
          </w:tcPr>
          <w:p w14:paraId="5E9BCF6E" w14:textId="7AC49FD4" w:rsidR="004855FD" w:rsidRPr="004855FD" w:rsidRDefault="004855FD" w:rsidP="004855FD">
            <w:pPr>
              <w:ind w:firstLine="0"/>
            </w:pPr>
            <w:r>
              <w:t>Schuessler</w:t>
            </w:r>
          </w:p>
        </w:tc>
        <w:tc>
          <w:tcPr>
            <w:tcW w:w="2179" w:type="dxa"/>
            <w:shd w:val="clear" w:color="auto" w:fill="auto"/>
          </w:tcPr>
          <w:p w14:paraId="1A719A1C" w14:textId="643493E8" w:rsidR="004855FD" w:rsidRPr="004855FD" w:rsidRDefault="004855FD" w:rsidP="004855FD">
            <w:pPr>
              <w:ind w:firstLine="0"/>
            </w:pPr>
            <w:r>
              <w:t>Sessions</w:t>
            </w:r>
          </w:p>
        </w:tc>
        <w:tc>
          <w:tcPr>
            <w:tcW w:w="2180" w:type="dxa"/>
            <w:shd w:val="clear" w:color="auto" w:fill="auto"/>
          </w:tcPr>
          <w:p w14:paraId="1331F446" w14:textId="501B09EA" w:rsidR="004855FD" w:rsidRPr="004855FD" w:rsidRDefault="004855FD" w:rsidP="004855FD">
            <w:pPr>
              <w:ind w:firstLine="0"/>
            </w:pPr>
            <w:r>
              <w:t>G. M. Smith</w:t>
            </w:r>
          </w:p>
        </w:tc>
      </w:tr>
      <w:tr w:rsidR="004855FD" w:rsidRPr="004855FD" w14:paraId="6C90C1D5" w14:textId="77777777" w:rsidTr="004855FD">
        <w:tc>
          <w:tcPr>
            <w:tcW w:w="2179" w:type="dxa"/>
            <w:shd w:val="clear" w:color="auto" w:fill="auto"/>
          </w:tcPr>
          <w:p w14:paraId="64186E71" w14:textId="38583FA8" w:rsidR="004855FD" w:rsidRPr="004855FD" w:rsidRDefault="004855FD" w:rsidP="004855FD">
            <w:pPr>
              <w:ind w:firstLine="0"/>
            </w:pPr>
            <w:r>
              <w:t>M. M. Smith</w:t>
            </w:r>
          </w:p>
        </w:tc>
        <w:tc>
          <w:tcPr>
            <w:tcW w:w="2179" w:type="dxa"/>
            <w:shd w:val="clear" w:color="auto" w:fill="auto"/>
          </w:tcPr>
          <w:p w14:paraId="1851CF60" w14:textId="2C8EEE38" w:rsidR="004855FD" w:rsidRPr="004855FD" w:rsidRDefault="004855FD" w:rsidP="004855FD">
            <w:pPr>
              <w:ind w:firstLine="0"/>
            </w:pPr>
            <w:r>
              <w:t>Stavrinakis</w:t>
            </w:r>
          </w:p>
        </w:tc>
        <w:tc>
          <w:tcPr>
            <w:tcW w:w="2180" w:type="dxa"/>
            <w:shd w:val="clear" w:color="auto" w:fill="auto"/>
          </w:tcPr>
          <w:p w14:paraId="158D660D" w14:textId="02559A30" w:rsidR="004855FD" w:rsidRPr="004855FD" w:rsidRDefault="004855FD" w:rsidP="004855FD">
            <w:pPr>
              <w:ind w:firstLine="0"/>
            </w:pPr>
            <w:r>
              <w:t>Taylor</w:t>
            </w:r>
          </w:p>
        </w:tc>
      </w:tr>
      <w:tr w:rsidR="004855FD" w:rsidRPr="004855FD" w14:paraId="19310E7F" w14:textId="77777777" w:rsidTr="004855FD">
        <w:tc>
          <w:tcPr>
            <w:tcW w:w="2179" w:type="dxa"/>
            <w:shd w:val="clear" w:color="auto" w:fill="auto"/>
          </w:tcPr>
          <w:p w14:paraId="086902AA" w14:textId="2908CDA0" w:rsidR="004855FD" w:rsidRPr="004855FD" w:rsidRDefault="004855FD" w:rsidP="004855FD">
            <w:pPr>
              <w:ind w:firstLine="0"/>
            </w:pPr>
            <w:r>
              <w:t>Thayer</w:t>
            </w:r>
          </w:p>
        </w:tc>
        <w:tc>
          <w:tcPr>
            <w:tcW w:w="2179" w:type="dxa"/>
            <w:shd w:val="clear" w:color="auto" w:fill="auto"/>
          </w:tcPr>
          <w:p w14:paraId="3F97F805" w14:textId="51C530B8" w:rsidR="004855FD" w:rsidRPr="004855FD" w:rsidRDefault="004855FD" w:rsidP="004855FD">
            <w:pPr>
              <w:ind w:firstLine="0"/>
            </w:pPr>
            <w:r>
              <w:t>Thigpen</w:t>
            </w:r>
          </w:p>
        </w:tc>
        <w:tc>
          <w:tcPr>
            <w:tcW w:w="2180" w:type="dxa"/>
            <w:shd w:val="clear" w:color="auto" w:fill="auto"/>
          </w:tcPr>
          <w:p w14:paraId="44129D80" w14:textId="14EAD92A" w:rsidR="004855FD" w:rsidRPr="004855FD" w:rsidRDefault="004855FD" w:rsidP="004855FD">
            <w:pPr>
              <w:ind w:firstLine="0"/>
            </w:pPr>
            <w:r>
              <w:t>Trantham</w:t>
            </w:r>
          </w:p>
        </w:tc>
      </w:tr>
      <w:tr w:rsidR="004855FD" w:rsidRPr="004855FD" w14:paraId="71DD7FB3" w14:textId="77777777" w:rsidTr="004855FD">
        <w:tc>
          <w:tcPr>
            <w:tcW w:w="2179" w:type="dxa"/>
            <w:shd w:val="clear" w:color="auto" w:fill="auto"/>
          </w:tcPr>
          <w:p w14:paraId="0A05CD32" w14:textId="1099DD54" w:rsidR="004855FD" w:rsidRPr="004855FD" w:rsidRDefault="004855FD" w:rsidP="004855FD">
            <w:pPr>
              <w:ind w:firstLine="0"/>
            </w:pPr>
            <w:r>
              <w:t>Vaughan</w:t>
            </w:r>
          </w:p>
        </w:tc>
        <w:tc>
          <w:tcPr>
            <w:tcW w:w="2179" w:type="dxa"/>
            <w:shd w:val="clear" w:color="auto" w:fill="auto"/>
          </w:tcPr>
          <w:p w14:paraId="1B9DAD57" w14:textId="79CC9469" w:rsidR="004855FD" w:rsidRPr="004855FD" w:rsidRDefault="004855FD" w:rsidP="004855FD">
            <w:pPr>
              <w:ind w:firstLine="0"/>
            </w:pPr>
            <w:r>
              <w:t>Weeks</w:t>
            </w:r>
          </w:p>
        </w:tc>
        <w:tc>
          <w:tcPr>
            <w:tcW w:w="2180" w:type="dxa"/>
            <w:shd w:val="clear" w:color="auto" w:fill="auto"/>
          </w:tcPr>
          <w:p w14:paraId="0B0FA299" w14:textId="3866897D" w:rsidR="004855FD" w:rsidRPr="004855FD" w:rsidRDefault="004855FD" w:rsidP="004855FD">
            <w:pPr>
              <w:ind w:firstLine="0"/>
            </w:pPr>
            <w:r>
              <w:t>West</w:t>
            </w:r>
          </w:p>
        </w:tc>
      </w:tr>
      <w:tr w:rsidR="004855FD" w:rsidRPr="004855FD" w14:paraId="1EFCF7D3" w14:textId="77777777" w:rsidTr="004855FD">
        <w:tc>
          <w:tcPr>
            <w:tcW w:w="2179" w:type="dxa"/>
            <w:shd w:val="clear" w:color="auto" w:fill="auto"/>
          </w:tcPr>
          <w:p w14:paraId="5978F81A" w14:textId="50B5584D" w:rsidR="004855FD" w:rsidRPr="004855FD" w:rsidRDefault="004855FD" w:rsidP="004855FD">
            <w:pPr>
              <w:ind w:firstLine="0"/>
            </w:pPr>
            <w:r>
              <w:t>Wetmore</w:t>
            </w:r>
          </w:p>
        </w:tc>
        <w:tc>
          <w:tcPr>
            <w:tcW w:w="2179" w:type="dxa"/>
            <w:shd w:val="clear" w:color="auto" w:fill="auto"/>
          </w:tcPr>
          <w:p w14:paraId="10D2E3E0" w14:textId="58095E48" w:rsidR="004855FD" w:rsidRPr="004855FD" w:rsidRDefault="004855FD" w:rsidP="004855FD">
            <w:pPr>
              <w:ind w:firstLine="0"/>
            </w:pPr>
            <w:r>
              <w:t>White</w:t>
            </w:r>
          </w:p>
        </w:tc>
        <w:tc>
          <w:tcPr>
            <w:tcW w:w="2180" w:type="dxa"/>
            <w:shd w:val="clear" w:color="auto" w:fill="auto"/>
          </w:tcPr>
          <w:p w14:paraId="057CC778" w14:textId="7A72E7F7" w:rsidR="004855FD" w:rsidRPr="004855FD" w:rsidRDefault="004855FD" w:rsidP="004855FD">
            <w:pPr>
              <w:ind w:firstLine="0"/>
            </w:pPr>
            <w:r>
              <w:t>Whitmire</w:t>
            </w:r>
          </w:p>
        </w:tc>
      </w:tr>
      <w:tr w:rsidR="004855FD" w:rsidRPr="004855FD" w14:paraId="69E07879" w14:textId="77777777" w:rsidTr="004855FD">
        <w:tc>
          <w:tcPr>
            <w:tcW w:w="2179" w:type="dxa"/>
            <w:shd w:val="clear" w:color="auto" w:fill="auto"/>
          </w:tcPr>
          <w:p w14:paraId="69BC1A17" w14:textId="2539D995" w:rsidR="004855FD" w:rsidRPr="004855FD" w:rsidRDefault="004855FD" w:rsidP="004855FD">
            <w:pPr>
              <w:keepNext/>
              <w:ind w:firstLine="0"/>
            </w:pPr>
            <w:r>
              <w:t>Williams</w:t>
            </w:r>
          </w:p>
        </w:tc>
        <w:tc>
          <w:tcPr>
            <w:tcW w:w="2179" w:type="dxa"/>
            <w:shd w:val="clear" w:color="auto" w:fill="auto"/>
          </w:tcPr>
          <w:p w14:paraId="7041C649" w14:textId="375CDD81" w:rsidR="004855FD" w:rsidRPr="004855FD" w:rsidRDefault="004855FD" w:rsidP="004855FD">
            <w:pPr>
              <w:keepNext/>
              <w:ind w:firstLine="0"/>
            </w:pPr>
            <w:r>
              <w:t>Willis</w:t>
            </w:r>
          </w:p>
        </w:tc>
        <w:tc>
          <w:tcPr>
            <w:tcW w:w="2180" w:type="dxa"/>
            <w:shd w:val="clear" w:color="auto" w:fill="auto"/>
          </w:tcPr>
          <w:p w14:paraId="2660C7DF" w14:textId="00AA766F" w:rsidR="004855FD" w:rsidRPr="004855FD" w:rsidRDefault="004855FD" w:rsidP="004855FD">
            <w:pPr>
              <w:keepNext/>
              <w:ind w:firstLine="0"/>
            </w:pPr>
            <w:r>
              <w:t>Wooten</w:t>
            </w:r>
          </w:p>
        </w:tc>
      </w:tr>
      <w:tr w:rsidR="004855FD" w:rsidRPr="004855FD" w14:paraId="2EC3FA8D" w14:textId="77777777" w:rsidTr="004855FD">
        <w:tc>
          <w:tcPr>
            <w:tcW w:w="2179" w:type="dxa"/>
            <w:shd w:val="clear" w:color="auto" w:fill="auto"/>
          </w:tcPr>
          <w:p w14:paraId="637A9837" w14:textId="268E2843" w:rsidR="004855FD" w:rsidRPr="004855FD" w:rsidRDefault="004855FD" w:rsidP="004855FD">
            <w:pPr>
              <w:keepNext/>
              <w:ind w:firstLine="0"/>
            </w:pPr>
            <w:r>
              <w:t>Yow</w:t>
            </w:r>
          </w:p>
        </w:tc>
        <w:tc>
          <w:tcPr>
            <w:tcW w:w="2179" w:type="dxa"/>
            <w:shd w:val="clear" w:color="auto" w:fill="auto"/>
          </w:tcPr>
          <w:p w14:paraId="712E6326" w14:textId="77777777" w:rsidR="004855FD" w:rsidRPr="004855FD" w:rsidRDefault="004855FD" w:rsidP="004855FD">
            <w:pPr>
              <w:keepNext/>
              <w:ind w:firstLine="0"/>
            </w:pPr>
          </w:p>
        </w:tc>
        <w:tc>
          <w:tcPr>
            <w:tcW w:w="2180" w:type="dxa"/>
            <w:shd w:val="clear" w:color="auto" w:fill="auto"/>
          </w:tcPr>
          <w:p w14:paraId="1B9E9B99" w14:textId="77777777" w:rsidR="004855FD" w:rsidRPr="004855FD" w:rsidRDefault="004855FD" w:rsidP="004855FD">
            <w:pPr>
              <w:keepNext/>
              <w:ind w:firstLine="0"/>
            </w:pPr>
          </w:p>
        </w:tc>
      </w:tr>
    </w:tbl>
    <w:p w14:paraId="6850EA2B" w14:textId="77777777" w:rsidR="004855FD" w:rsidRDefault="004855FD" w:rsidP="004855FD"/>
    <w:p w14:paraId="26EC144C" w14:textId="03346391" w:rsidR="004855FD" w:rsidRDefault="004855FD" w:rsidP="004855FD">
      <w:pPr>
        <w:jc w:val="center"/>
        <w:rPr>
          <w:b/>
        </w:rPr>
      </w:pPr>
      <w:r w:rsidRPr="004855FD">
        <w:rPr>
          <w:b/>
        </w:rPr>
        <w:t>Total--109</w:t>
      </w:r>
    </w:p>
    <w:p w14:paraId="23438246" w14:textId="77777777" w:rsidR="004855FD" w:rsidRDefault="004855FD" w:rsidP="004855FD">
      <w:pPr>
        <w:jc w:val="center"/>
        <w:rPr>
          <w:b/>
        </w:rPr>
      </w:pPr>
    </w:p>
    <w:p w14:paraId="7ACD20E1" w14:textId="77777777" w:rsidR="004855FD" w:rsidRDefault="004855FD" w:rsidP="004855FD">
      <w:pPr>
        <w:ind w:firstLine="0"/>
      </w:pPr>
      <w:r w:rsidRPr="004855FD">
        <w:t xml:space="preserve"> </w:t>
      </w:r>
      <w:r>
        <w:t>Those who voted in the negative are:</w:t>
      </w:r>
    </w:p>
    <w:p w14:paraId="7409AFEE" w14:textId="77777777" w:rsidR="004855FD" w:rsidRDefault="004855FD" w:rsidP="004855FD"/>
    <w:p w14:paraId="0FFFF1B5" w14:textId="77777777" w:rsidR="004855FD" w:rsidRDefault="004855FD" w:rsidP="004855FD">
      <w:pPr>
        <w:jc w:val="center"/>
        <w:rPr>
          <w:b/>
        </w:rPr>
      </w:pPr>
      <w:r w:rsidRPr="004855FD">
        <w:rPr>
          <w:b/>
        </w:rPr>
        <w:t>Total--0</w:t>
      </w:r>
    </w:p>
    <w:p w14:paraId="3A053115" w14:textId="68E85789" w:rsidR="004855FD" w:rsidRDefault="004855FD" w:rsidP="004855FD">
      <w:pPr>
        <w:jc w:val="center"/>
        <w:rPr>
          <w:b/>
        </w:rPr>
      </w:pPr>
    </w:p>
    <w:p w14:paraId="1B9E06A8" w14:textId="77777777" w:rsidR="004855FD" w:rsidRDefault="004855FD" w:rsidP="004855FD">
      <w:r>
        <w:t xml:space="preserve">Section 14 was adopted. </w:t>
      </w:r>
    </w:p>
    <w:p w14:paraId="3E65D830" w14:textId="77777777" w:rsidR="004855FD" w:rsidRDefault="004855FD" w:rsidP="004855FD"/>
    <w:p w14:paraId="4397F3A2" w14:textId="376A75A1" w:rsidR="004855FD" w:rsidRDefault="004855FD" w:rsidP="004855FD">
      <w:pPr>
        <w:keepNext/>
        <w:jc w:val="center"/>
        <w:rPr>
          <w:b/>
        </w:rPr>
      </w:pPr>
      <w:r w:rsidRPr="004855FD">
        <w:rPr>
          <w:b/>
        </w:rPr>
        <w:t>SECTION 15</w:t>
      </w:r>
    </w:p>
    <w:p w14:paraId="6567A7D5" w14:textId="77777777" w:rsidR="004855FD" w:rsidRDefault="004855FD" w:rsidP="004855FD">
      <w:r>
        <w:t xml:space="preserve">The yeas and nays were taken resulting as follows: </w:t>
      </w:r>
    </w:p>
    <w:p w14:paraId="58259382" w14:textId="617F9542" w:rsidR="004855FD" w:rsidRDefault="004855FD" w:rsidP="004855FD">
      <w:pPr>
        <w:jc w:val="center"/>
      </w:pPr>
      <w:r>
        <w:t xml:space="preserve"> </w:t>
      </w:r>
      <w:bookmarkStart w:id="122" w:name="vote_start259"/>
      <w:bookmarkEnd w:id="122"/>
      <w:r>
        <w:t>Yeas 108; Nays 5</w:t>
      </w:r>
    </w:p>
    <w:p w14:paraId="3E7B4923" w14:textId="77777777" w:rsidR="004855FD" w:rsidRDefault="004855FD" w:rsidP="004855FD">
      <w:pPr>
        <w:jc w:val="center"/>
      </w:pPr>
    </w:p>
    <w:p w14:paraId="0745D8C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07164E5" w14:textId="77777777" w:rsidTr="004855FD">
        <w:tc>
          <w:tcPr>
            <w:tcW w:w="2179" w:type="dxa"/>
            <w:shd w:val="clear" w:color="auto" w:fill="auto"/>
          </w:tcPr>
          <w:p w14:paraId="3F2B8939" w14:textId="1BCF55EB" w:rsidR="004855FD" w:rsidRPr="004855FD" w:rsidRDefault="004855FD" w:rsidP="004855FD">
            <w:pPr>
              <w:keepNext/>
              <w:ind w:firstLine="0"/>
            </w:pPr>
            <w:r>
              <w:t>Alexander</w:t>
            </w:r>
          </w:p>
        </w:tc>
        <w:tc>
          <w:tcPr>
            <w:tcW w:w="2179" w:type="dxa"/>
            <w:shd w:val="clear" w:color="auto" w:fill="auto"/>
          </w:tcPr>
          <w:p w14:paraId="043C28CD" w14:textId="7C1FC912" w:rsidR="004855FD" w:rsidRPr="004855FD" w:rsidRDefault="004855FD" w:rsidP="004855FD">
            <w:pPr>
              <w:keepNext/>
              <w:ind w:firstLine="0"/>
            </w:pPr>
            <w:r>
              <w:t>Anderson</w:t>
            </w:r>
          </w:p>
        </w:tc>
        <w:tc>
          <w:tcPr>
            <w:tcW w:w="2180" w:type="dxa"/>
            <w:shd w:val="clear" w:color="auto" w:fill="auto"/>
          </w:tcPr>
          <w:p w14:paraId="12F5F2D4" w14:textId="6A71BA49" w:rsidR="004855FD" w:rsidRPr="004855FD" w:rsidRDefault="004855FD" w:rsidP="004855FD">
            <w:pPr>
              <w:keepNext/>
              <w:ind w:firstLine="0"/>
            </w:pPr>
            <w:r>
              <w:t>Bailey</w:t>
            </w:r>
          </w:p>
        </w:tc>
      </w:tr>
      <w:tr w:rsidR="004855FD" w:rsidRPr="004855FD" w14:paraId="501A9185" w14:textId="77777777" w:rsidTr="004855FD">
        <w:tc>
          <w:tcPr>
            <w:tcW w:w="2179" w:type="dxa"/>
            <w:shd w:val="clear" w:color="auto" w:fill="auto"/>
          </w:tcPr>
          <w:p w14:paraId="1938494F" w14:textId="28048160" w:rsidR="004855FD" w:rsidRPr="004855FD" w:rsidRDefault="004855FD" w:rsidP="004855FD">
            <w:pPr>
              <w:ind w:firstLine="0"/>
            </w:pPr>
            <w:r>
              <w:t>Ballentine</w:t>
            </w:r>
          </w:p>
        </w:tc>
        <w:tc>
          <w:tcPr>
            <w:tcW w:w="2179" w:type="dxa"/>
            <w:shd w:val="clear" w:color="auto" w:fill="auto"/>
          </w:tcPr>
          <w:p w14:paraId="1F61244F" w14:textId="4FE40735" w:rsidR="004855FD" w:rsidRPr="004855FD" w:rsidRDefault="004855FD" w:rsidP="004855FD">
            <w:pPr>
              <w:ind w:firstLine="0"/>
            </w:pPr>
            <w:r>
              <w:t>Bamberg</w:t>
            </w:r>
          </w:p>
        </w:tc>
        <w:tc>
          <w:tcPr>
            <w:tcW w:w="2180" w:type="dxa"/>
            <w:shd w:val="clear" w:color="auto" w:fill="auto"/>
          </w:tcPr>
          <w:p w14:paraId="6CBAAA0C" w14:textId="79F55318" w:rsidR="004855FD" w:rsidRPr="004855FD" w:rsidRDefault="004855FD" w:rsidP="004855FD">
            <w:pPr>
              <w:ind w:firstLine="0"/>
            </w:pPr>
            <w:r>
              <w:t>Bannister</w:t>
            </w:r>
          </w:p>
        </w:tc>
      </w:tr>
      <w:tr w:rsidR="004855FD" w:rsidRPr="004855FD" w14:paraId="1A2255A4" w14:textId="77777777" w:rsidTr="004855FD">
        <w:tc>
          <w:tcPr>
            <w:tcW w:w="2179" w:type="dxa"/>
            <w:shd w:val="clear" w:color="auto" w:fill="auto"/>
          </w:tcPr>
          <w:p w14:paraId="264D86FE" w14:textId="5381AD90" w:rsidR="004855FD" w:rsidRPr="004855FD" w:rsidRDefault="004855FD" w:rsidP="004855FD">
            <w:pPr>
              <w:ind w:firstLine="0"/>
            </w:pPr>
            <w:r>
              <w:t>Bauer</w:t>
            </w:r>
          </w:p>
        </w:tc>
        <w:tc>
          <w:tcPr>
            <w:tcW w:w="2179" w:type="dxa"/>
            <w:shd w:val="clear" w:color="auto" w:fill="auto"/>
          </w:tcPr>
          <w:p w14:paraId="0740726D" w14:textId="30EC523E" w:rsidR="004855FD" w:rsidRPr="004855FD" w:rsidRDefault="004855FD" w:rsidP="004855FD">
            <w:pPr>
              <w:ind w:firstLine="0"/>
            </w:pPr>
            <w:r>
              <w:t>Bernstein</w:t>
            </w:r>
          </w:p>
        </w:tc>
        <w:tc>
          <w:tcPr>
            <w:tcW w:w="2180" w:type="dxa"/>
            <w:shd w:val="clear" w:color="auto" w:fill="auto"/>
          </w:tcPr>
          <w:p w14:paraId="4E728342" w14:textId="751BE1B2" w:rsidR="004855FD" w:rsidRPr="004855FD" w:rsidRDefault="004855FD" w:rsidP="004855FD">
            <w:pPr>
              <w:ind w:firstLine="0"/>
            </w:pPr>
            <w:r>
              <w:t>Blackwell</w:t>
            </w:r>
          </w:p>
        </w:tc>
      </w:tr>
      <w:tr w:rsidR="004855FD" w:rsidRPr="004855FD" w14:paraId="2A04E563" w14:textId="77777777" w:rsidTr="004855FD">
        <w:tc>
          <w:tcPr>
            <w:tcW w:w="2179" w:type="dxa"/>
            <w:shd w:val="clear" w:color="auto" w:fill="auto"/>
          </w:tcPr>
          <w:p w14:paraId="323C462D" w14:textId="49AE6D50" w:rsidR="004855FD" w:rsidRPr="004855FD" w:rsidRDefault="004855FD" w:rsidP="004855FD">
            <w:pPr>
              <w:ind w:firstLine="0"/>
            </w:pPr>
            <w:r>
              <w:t>Bradley</w:t>
            </w:r>
          </w:p>
        </w:tc>
        <w:tc>
          <w:tcPr>
            <w:tcW w:w="2179" w:type="dxa"/>
            <w:shd w:val="clear" w:color="auto" w:fill="auto"/>
          </w:tcPr>
          <w:p w14:paraId="4D5CFEC5" w14:textId="43A47572" w:rsidR="004855FD" w:rsidRPr="004855FD" w:rsidRDefault="004855FD" w:rsidP="004855FD">
            <w:pPr>
              <w:ind w:firstLine="0"/>
            </w:pPr>
            <w:r>
              <w:t>Brewer</w:t>
            </w:r>
          </w:p>
        </w:tc>
        <w:tc>
          <w:tcPr>
            <w:tcW w:w="2180" w:type="dxa"/>
            <w:shd w:val="clear" w:color="auto" w:fill="auto"/>
          </w:tcPr>
          <w:p w14:paraId="03A69DEB" w14:textId="173A7906" w:rsidR="004855FD" w:rsidRPr="004855FD" w:rsidRDefault="004855FD" w:rsidP="004855FD">
            <w:pPr>
              <w:ind w:firstLine="0"/>
            </w:pPr>
            <w:r>
              <w:t>Brittain</w:t>
            </w:r>
          </w:p>
        </w:tc>
      </w:tr>
      <w:tr w:rsidR="004855FD" w:rsidRPr="004855FD" w14:paraId="2CD953A5" w14:textId="77777777" w:rsidTr="004855FD">
        <w:tc>
          <w:tcPr>
            <w:tcW w:w="2179" w:type="dxa"/>
            <w:shd w:val="clear" w:color="auto" w:fill="auto"/>
          </w:tcPr>
          <w:p w14:paraId="18E0D677" w14:textId="39419028" w:rsidR="004855FD" w:rsidRPr="004855FD" w:rsidRDefault="004855FD" w:rsidP="004855FD">
            <w:pPr>
              <w:ind w:firstLine="0"/>
            </w:pPr>
            <w:r>
              <w:t>Burns</w:t>
            </w:r>
          </w:p>
        </w:tc>
        <w:tc>
          <w:tcPr>
            <w:tcW w:w="2179" w:type="dxa"/>
            <w:shd w:val="clear" w:color="auto" w:fill="auto"/>
          </w:tcPr>
          <w:p w14:paraId="0490625C" w14:textId="2344121E" w:rsidR="004855FD" w:rsidRPr="004855FD" w:rsidRDefault="004855FD" w:rsidP="004855FD">
            <w:pPr>
              <w:ind w:firstLine="0"/>
            </w:pPr>
            <w:r>
              <w:t>Bustos</w:t>
            </w:r>
          </w:p>
        </w:tc>
        <w:tc>
          <w:tcPr>
            <w:tcW w:w="2180" w:type="dxa"/>
            <w:shd w:val="clear" w:color="auto" w:fill="auto"/>
          </w:tcPr>
          <w:p w14:paraId="321A0FB5" w14:textId="0577DC99" w:rsidR="004855FD" w:rsidRPr="004855FD" w:rsidRDefault="004855FD" w:rsidP="004855FD">
            <w:pPr>
              <w:ind w:firstLine="0"/>
            </w:pPr>
            <w:r>
              <w:t>Calhoon</w:t>
            </w:r>
          </w:p>
        </w:tc>
      </w:tr>
      <w:tr w:rsidR="004855FD" w:rsidRPr="004855FD" w14:paraId="384EF8EB" w14:textId="77777777" w:rsidTr="004855FD">
        <w:tc>
          <w:tcPr>
            <w:tcW w:w="2179" w:type="dxa"/>
            <w:shd w:val="clear" w:color="auto" w:fill="auto"/>
          </w:tcPr>
          <w:p w14:paraId="286A9FF5" w14:textId="625688EF" w:rsidR="004855FD" w:rsidRPr="004855FD" w:rsidRDefault="004855FD" w:rsidP="004855FD">
            <w:pPr>
              <w:ind w:firstLine="0"/>
            </w:pPr>
            <w:r>
              <w:t>Carter</w:t>
            </w:r>
          </w:p>
        </w:tc>
        <w:tc>
          <w:tcPr>
            <w:tcW w:w="2179" w:type="dxa"/>
            <w:shd w:val="clear" w:color="auto" w:fill="auto"/>
          </w:tcPr>
          <w:p w14:paraId="1D874AA1" w14:textId="2CD0313C" w:rsidR="004855FD" w:rsidRPr="004855FD" w:rsidRDefault="004855FD" w:rsidP="004855FD">
            <w:pPr>
              <w:ind w:firstLine="0"/>
            </w:pPr>
            <w:r>
              <w:t>Caskey</w:t>
            </w:r>
          </w:p>
        </w:tc>
        <w:tc>
          <w:tcPr>
            <w:tcW w:w="2180" w:type="dxa"/>
            <w:shd w:val="clear" w:color="auto" w:fill="auto"/>
          </w:tcPr>
          <w:p w14:paraId="6A46C70C" w14:textId="49FDA0AA" w:rsidR="004855FD" w:rsidRPr="004855FD" w:rsidRDefault="004855FD" w:rsidP="004855FD">
            <w:pPr>
              <w:ind w:firstLine="0"/>
            </w:pPr>
            <w:r>
              <w:t>Chapman</w:t>
            </w:r>
          </w:p>
        </w:tc>
      </w:tr>
      <w:tr w:rsidR="004855FD" w:rsidRPr="004855FD" w14:paraId="0E696558" w14:textId="77777777" w:rsidTr="004855FD">
        <w:tc>
          <w:tcPr>
            <w:tcW w:w="2179" w:type="dxa"/>
            <w:shd w:val="clear" w:color="auto" w:fill="auto"/>
          </w:tcPr>
          <w:p w14:paraId="48B015E1" w14:textId="220979BE" w:rsidR="004855FD" w:rsidRPr="004855FD" w:rsidRDefault="004855FD" w:rsidP="004855FD">
            <w:pPr>
              <w:ind w:firstLine="0"/>
            </w:pPr>
            <w:r>
              <w:t>Chumley</w:t>
            </w:r>
          </w:p>
        </w:tc>
        <w:tc>
          <w:tcPr>
            <w:tcW w:w="2179" w:type="dxa"/>
            <w:shd w:val="clear" w:color="auto" w:fill="auto"/>
          </w:tcPr>
          <w:p w14:paraId="26442FA8" w14:textId="60903BA6" w:rsidR="004855FD" w:rsidRPr="004855FD" w:rsidRDefault="004855FD" w:rsidP="004855FD">
            <w:pPr>
              <w:ind w:firstLine="0"/>
            </w:pPr>
            <w:r>
              <w:t>Clyburn</w:t>
            </w:r>
          </w:p>
        </w:tc>
        <w:tc>
          <w:tcPr>
            <w:tcW w:w="2180" w:type="dxa"/>
            <w:shd w:val="clear" w:color="auto" w:fill="auto"/>
          </w:tcPr>
          <w:p w14:paraId="20E50E7C" w14:textId="184D300A" w:rsidR="004855FD" w:rsidRPr="004855FD" w:rsidRDefault="004855FD" w:rsidP="004855FD">
            <w:pPr>
              <w:ind w:firstLine="0"/>
            </w:pPr>
            <w:r>
              <w:t>Cobb-Hunter</w:t>
            </w:r>
          </w:p>
        </w:tc>
      </w:tr>
      <w:tr w:rsidR="004855FD" w:rsidRPr="004855FD" w14:paraId="484EF2AD" w14:textId="77777777" w:rsidTr="004855FD">
        <w:tc>
          <w:tcPr>
            <w:tcW w:w="2179" w:type="dxa"/>
            <w:shd w:val="clear" w:color="auto" w:fill="auto"/>
          </w:tcPr>
          <w:p w14:paraId="7C61A094" w14:textId="6438B637" w:rsidR="004855FD" w:rsidRPr="004855FD" w:rsidRDefault="004855FD" w:rsidP="004855FD">
            <w:pPr>
              <w:ind w:firstLine="0"/>
            </w:pPr>
            <w:r>
              <w:t>Collins</w:t>
            </w:r>
          </w:p>
        </w:tc>
        <w:tc>
          <w:tcPr>
            <w:tcW w:w="2179" w:type="dxa"/>
            <w:shd w:val="clear" w:color="auto" w:fill="auto"/>
          </w:tcPr>
          <w:p w14:paraId="485A5623" w14:textId="6EB339DD" w:rsidR="004855FD" w:rsidRPr="004855FD" w:rsidRDefault="004855FD" w:rsidP="004855FD">
            <w:pPr>
              <w:ind w:firstLine="0"/>
            </w:pPr>
            <w:r>
              <w:t>Connell</w:t>
            </w:r>
          </w:p>
        </w:tc>
        <w:tc>
          <w:tcPr>
            <w:tcW w:w="2180" w:type="dxa"/>
            <w:shd w:val="clear" w:color="auto" w:fill="auto"/>
          </w:tcPr>
          <w:p w14:paraId="4CA746AB" w14:textId="6CBFC3FA" w:rsidR="004855FD" w:rsidRPr="004855FD" w:rsidRDefault="004855FD" w:rsidP="004855FD">
            <w:pPr>
              <w:ind w:firstLine="0"/>
            </w:pPr>
            <w:r>
              <w:t>B. L. Cox</w:t>
            </w:r>
          </w:p>
        </w:tc>
      </w:tr>
      <w:tr w:rsidR="004855FD" w:rsidRPr="004855FD" w14:paraId="25ABF64D" w14:textId="77777777" w:rsidTr="004855FD">
        <w:tc>
          <w:tcPr>
            <w:tcW w:w="2179" w:type="dxa"/>
            <w:shd w:val="clear" w:color="auto" w:fill="auto"/>
          </w:tcPr>
          <w:p w14:paraId="17C0A78C" w14:textId="13CE2EDB" w:rsidR="004855FD" w:rsidRPr="004855FD" w:rsidRDefault="004855FD" w:rsidP="004855FD">
            <w:pPr>
              <w:ind w:firstLine="0"/>
            </w:pPr>
            <w:r>
              <w:t>Crawford</w:t>
            </w:r>
          </w:p>
        </w:tc>
        <w:tc>
          <w:tcPr>
            <w:tcW w:w="2179" w:type="dxa"/>
            <w:shd w:val="clear" w:color="auto" w:fill="auto"/>
          </w:tcPr>
          <w:p w14:paraId="54E87163" w14:textId="67E843B9" w:rsidR="004855FD" w:rsidRPr="004855FD" w:rsidRDefault="004855FD" w:rsidP="004855FD">
            <w:pPr>
              <w:ind w:firstLine="0"/>
            </w:pPr>
            <w:r>
              <w:t>Davis</w:t>
            </w:r>
          </w:p>
        </w:tc>
        <w:tc>
          <w:tcPr>
            <w:tcW w:w="2180" w:type="dxa"/>
            <w:shd w:val="clear" w:color="auto" w:fill="auto"/>
          </w:tcPr>
          <w:p w14:paraId="7452C066" w14:textId="547B0AF0" w:rsidR="004855FD" w:rsidRPr="004855FD" w:rsidRDefault="004855FD" w:rsidP="004855FD">
            <w:pPr>
              <w:ind w:firstLine="0"/>
            </w:pPr>
            <w:r>
              <w:t>Dillard</w:t>
            </w:r>
          </w:p>
        </w:tc>
      </w:tr>
      <w:tr w:rsidR="004855FD" w:rsidRPr="004855FD" w14:paraId="0C6533A2" w14:textId="77777777" w:rsidTr="004855FD">
        <w:tc>
          <w:tcPr>
            <w:tcW w:w="2179" w:type="dxa"/>
            <w:shd w:val="clear" w:color="auto" w:fill="auto"/>
          </w:tcPr>
          <w:p w14:paraId="5114BB84" w14:textId="0F5F8743" w:rsidR="004855FD" w:rsidRPr="004855FD" w:rsidRDefault="004855FD" w:rsidP="004855FD">
            <w:pPr>
              <w:ind w:firstLine="0"/>
            </w:pPr>
            <w:r>
              <w:t>Elliott</w:t>
            </w:r>
          </w:p>
        </w:tc>
        <w:tc>
          <w:tcPr>
            <w:tcW w:w="2179" w:type="dxa"/>
            <w:shd w:val="clear" w:color="auto" w:fill="auto"/>
          </w:tcPr>
          <w:p w14:paraId="236AA51A" w14:textId="5ED4C24C" w:rsidR="004855FD" w:rsidRPr="004855FD" w:rsidRDefault="004855FD" w:rsidP="004855FD">
            <w:pPr>
              <w:ind w:firstLine="0"/>
            </w:pPr>
            <w:r>
              <w:t>Erickson</w:t>
            </w:r>
          </w:p>
        </w:tc>
        <w:tc>
          <w:tcPr>
            <w:tcW w:w="2180" w:type="dxa"/>
            <w:shd w:val="clear" w:color="auto" w:fill="auto"/>
          </w:tcPr>
          <w:p w14:paraId="4D4C8A5F" w14:textId="232EB6DA" w:rsidR="004855FD" w:rsidRPr="004855FD" w:rsidRDefault="004855FD" w:rsidP="004855FD">
            <w:pPr>
              <w:ind w:firstLine="0"/>
            </w:pPr>
            <w:r>
              <w:t>Felder</w:t>
            </w:r>
          </w:p>
        </w:tc>
      </w:tr>
      <w:tr w:rsidR="004855FD" w:rsidRPr="004855FD" w14:paraId="7F4E8600" w14:textId="77777777" w:rsidTr="004855FD">
        <w:tc>
          <w:tcPr>
            <w:tcW w:w="2179" w:type="dxa"/>
            <w:shd w:val="clear" w:color="auto" w:fill="auto"/>
          </w:tcPr>
          <w:p w14:paraId="217A8E84" w14:textId="5229897C" w:rsidR="004855FD" w:rsidRPr="004855FD" w:rsidRDefault="004855FD" w:rsidP="004855FD">
            <w:pPr>
              <w:ind w:firstLine="0"/>
            </w:pPr>
            <w:r>
              <w:t>Forrest</w:t>
            </w:r>
          </w:p>
        </w:tc>
        <w:tc>
          <w:tcPr>
            <w:tcW w:w="2179" w:type="dxa"/>
            <w:shd w:val="clear" w:color="auto" w:fill="auto"/>
          </w:tcPr>
          <w:p w14:paraId="75BA2E6C" w14:textId="1E8C2E0B" w:rsidR="004855FD" w:rsidRPr="004855FD" w:rsidRDefault="004855FD" w:rsidP="004855FD">
            <w:pPr>
              <w:ind w:firstLine="0"/>
            </w:pPr>
            <w:r>
              <w:t>Gagnon</w:t>
            </w:r>
          </w:p>
        </w:tc>
        <w:tc>
          <w:tcPr>
            <w:tcW w:w="2180" w:type="dxa"/>
            <w:shd w:val="clear" w:color="auto" w:fill="auto"/>
          </w:tcPr>
          <w:p w14:paraId="0293E896" w14:textId="02CF273A" w:rsidR="004855FD" w:rsidRPr="004855FD" w:rsidRDefault="004855FD" w:rsidP="004855FD">
            <w:pPr>
              <w:ind w:firstLine="0"/>
            </w:pPr>
            <w:r>
              <w:t>Garvin</w:t>
            </w:r>
          </w:p>
        </w:tc>
      </w:tr>
      <w:tr w:rsidR="004855FD" w:rsidRPr="004855FD" w14:paraId="5304EC75" w14:textId="77777777" w:rsidTr="004855FD">
        <w:tc>
          <w:tcPr>
            <w:tcW w:w="2179" w:type="dxa"/>
            <w:shd w:val="clear" w:color="auto" w:fill="auto"/>
          </w:tcPr>
          <w:p w14:paraId="0277A119" w14:textId="60209DA2" w:rsidR="004855FD" w:rsidRPr="004855FD" w:rsidRDefault="004855FD" w:rsidP="004855FD">
            <w:pPr>
              <w:ind w:firstLine="0"/>
            </w:pPr>
            <w:r>
              <w:t>Gatch</w:t>
            </w:r>
          </w:p>
        </w:tc>
        <w:tc>
          <w:tcPr>
            <w:tcW w:w="2179" w:type="dxa"/>
            <w:shd w:val="clear" w:color="auto" w:fill="auto"/>
          </w:tcPr>
          <w:p w14:paraId="426BE046" w14:textId="5E4C2738" w:rsidR="004855FD" w:rsidRPr="004855FD" w:rsidRDefault="004855FD" w:rsidP="004855FD">
            <w:pPr>
              <w:ind w:firstLine="0"/>
            </w:pPr>
            <w:r>
              <w:t>Gibson</w:t>
            </w:r>
          </w:p>
        </w:tc>
        <w:tc>
          <w:tcPr>
            <w:tcW w:w="2180" w:type="dxa"/>
            <w:shd w:val="clear" w:color="auto" w:fill="auto"/>
          </w:tcPr>
          <w:p w14:paraId="3F87AD02" w14:textId="2A89783F" w:rsidR="004855FD" w:rsidRPr="004855FD" w:rsidRDefault="004855FD" w:rsidP="004855FD">
            <w:pPr>
              <w:ind w:firstLine="0"/>
            </w:pPr>
            <w:r>
              <w:t>Gilliam</w:t>
            </w:r>
          </w:p>
        </w:tc>
      </w:tr>
      <w:tr w:rsidR="004855FD" w:rsidRPr="004855FD" w14:paraId="22AB83BA" w14:textId="77777777" w:rsidTr="004855FD">
        <w:tc>
          <w:tcPr>
            <w:tcW w:w="2179" w:type="dxa"/>
            <w:shd w:val="clear" w:color="auto" w:fill="auto"/>
          </w:tcPr>
          <w:p w14:paraId="7EF03052" w14:textId="76D6C7C0" w:rsidR="004855FD" w:rsidRPr="004855FD" w:rsidRDefault="004855FD" w:rsidP="004855FD">
            <w:pPr>
              <w:ind w:firstLine="0"/>
            </w:pPr>
            <w:r>
              <w:t>Gilliard</w:t>
            </w:r>
          </w:p>
        </w:tc>
        <w:tc>
          <w:tcPr>
            <w:tcW w:w="2179" w:type="dxa"/>
            <w:shd w:val="clear" w:color="auto" w:fill="auto"/>
          </w:tcPr>
          <w:p w14:paraId="5F7AC89A" w14:textId="28B9F9CD" w:rsidR="004855FD" w:rsidRPr="004855FD" w:rsidRDefault="004855FD" w:rsidP="004855FD">
            <w:pPr>
              <w:ind w:firstLine="0"/>
            </w:pPr>
            <w:r>
              <w:t>Guest</w:t>
            </w:r>
          </w:p>
        </w:tc>
        <w:tc>
          <w:tcPr>
            <w:tcW w:w="2180" w:type="dxa"/>
            <w:shd w:val="clear" w:color="auto" w:fill="auto"/>
          </w:tcPr>
          <w:p w14:paraId="046E9DE1" w14:textId="01B0FA6E" w:rsidR="004855FD" w:rsidRPr="004855FD" w:rsidRDefault="004855FD" w:rsidP="004855FD">
            <w:pPr>
              <w:ind w:firstLine="0"/>
            </w:pPr>
            <w:r>
              <w:t>Haddon</w:t>
            </w:r>
          </w:p>
        </w:tc>
      </w:tr>
      <w:tr w:rsidR="004855FD" w:rsidRPr="004855FD" w14:paraId="107E75FC" w14:textId="77777777" w:rsidTr="004855FD">
        <w:tc>
          <w:tcPr>
            <w:tcW w:w="2179" w:type="dxa"/>
            <w:shd w:val="clear" w:color="auto" w:fill="auto"/>
          </w:tcPr>
          <w:p w14:paraId="28E938E2" w14:textId="7D83EFFA" w:rsidR="004855FD" w:rsidRPr="004855FD" w:rsidRDefault="004855FD" w:rsidP="004855FD">
            <w:pPr>
              <w:ind w:firstLine="0"/>
            </w:pPr>
            <w:r>
              <w:t>Hager</w:t>
            </w:r>
          </w:p>
        </w:tc>
        <w:tc>
          <w:tcPr>
            <w:tcW w:w="2179" w:type="dxa"/>
            <w:shd w:val="clear" w:color="auto" w:fill="auto"/>
          </w:tcPr>
          <w:p w14:paraId="1638066D" w14:textId="499A357F" w:rsidR="004855FD" w:rsidRPr="004855FD" w:rsidRDefault="004855FD" w:rsidP="004855FD">
            <w:pPr>
              <w:ind w:firstLine="0"/>
            </w:pPr>
            <w:r>
              <w:t>Hardee</w:t>
            </w:r>
          </w:p>
        </w:tc>
        <w:tc>
          <w:tcPr>
            <w:tcW w:w="2180" w:type="dxa"/>
            <w:shd w:val="clear" w:color="auto" w:fill="auto"/>
          </w:tcPr>
          <w:p w14:paraId="7E5B52A5" w14:textId="3C03144A" w:rsidR="004855FD" w:rsidRPr="004855FD" w:rsidRDefault="004855FD" w:rsidP="004855FD">
            <w:pPr>
              <w:ind w:firstLine="0"/>
            </w:pPr>
            <w:r>
              <w:t>Harris</w:t>
            </w:r>
          </w:p>
        </w:tc>
      </w:tr>
      <w:tr w:rsidR="004855FD" w:rsidRPr="004855FD" w14:paraId="2FC2B392" w14:textId="77777777" w:rsidTr="004855FD">
        <w:tc>
          <w:tcPr>
            <w:tcW w:w="2179" w:type="dxa"/>
            <w:shd w:val="clear" w:color="auto" w:fill="auto"/>
          </w:tcPr>
          <w:p w14:paraId="5E8109B4" w14:textId="5D2E3BD7" w:rsidR="004855FD" w:rsidRPr="004855FD" w:rsidRDefault="004855FD" w:rsidP="004855FD">
            <w:pPr>
              <w:ind w:firstLine="0"/>
            </w:pPr>
            <w:r>
              <w:t>Hartnett</w:t>
            </w:r>
          </w:p>
        </w:tc>
        <w:tc>
          <w:tcPr>
            <w:tcW w:w="2179" w:type="dxa"/>
            <w:shd w:val="clear" w:color="auto" w:fill="auto"/>
          </w:tcPr>
          <w:p w14:paraId="175E3155" w14:textId="51BA8298" w:rsidR="004855FD" w:rsidRPr="004855FD" w:rsidRDefault="004855FD" w:rsidP="004855FD">
            <w:pPr>
              <w:ind w:firstLine="0"/>
            </w:pPr>
            <w:r>
              <w:t>Hayes</w:t>
            </w:r>
          </w:p>
        </w:tc>
        <w:tc>
          <w:tcPr>
            <w:tcW w:w="2180" w:type="dxa"/>
            <w:shd w:val="clear" w:color="auto" w:fill="auto"/>
          </w:tcPr>
          <w:p w14:paraId="139755C9" w14:textId="7B30D2BD" w:rsidR="004855FD" w:rsidRPr="004855FD" w:rsidRDefault="004855FD" w:rsidP="004855FD">
            <w:pPr>
              <w:ind w:firstLine="0"/>
            </w:pPr>
            <w:r>
              <w:t>Henegan</w:t>
            </w:r>
          </w:p>
        </w:tc>
      </w:tr>
      <w:tr w:rsidR="004855FD" w:rsidRPr="004855FD" w14:paraId="1281C9C1" w14:textId="77777777" w:rsidTr="004855FD">
        <w:tc>
          <w:tcPr>
            <w:tcW w:w="2179" w:type="dxa"/>
            <w:shd w:val="clear" w:color="auto" w:fill="auto"/>
          </w:tcPr>
          <w:p w14:paraId="5B6FC0AE" w14:textId="1B118E7B" w:rsidR="004855FD" w:rsidRPr="004855FD" w:rsidRDefault="004855FD" w:rsidP="004855FD">
            <w:pPr>
              <w:ind w:firstLine="0"/>
            </w:pPr>
            <w:r>
              <w:t>Herbkersman</w:t>
            </w:r>
          </w:p>
        </w:tc>
        <w:tc>
          <w:tcPr>
            <w:tcW w:w="2179" w:type="dxa"/>
            <w:shd w:val="clear" w:color="auto" w:fill="auto"/>
          </w:tcPr>
          <w:p w14:paraId="693FA87A" w14:textId="0B93B4DE" w:rsidR="004855FD" w:rsidRPr="004855FD" w:rsidRDefault="004855FD" w:rsidP="004855FD">
            <w:pPr>
              <w:ind w:firstLine="0"/>
            </w:pPr>
            <w:r>
              <w:t>Hewitt</w:t>
            </w:r>
          </w:p>
        </w:tc>
        <w:tc>
          <w:tcPr>
            <w:tcW w:w="2180" w:type="dxa"/>
            <w:shd w:val="clear" w:color="auto" w:fill="auto"/>
          </w:tcPr>
          <w:p w14:paraId="4A2F4548" w14:textId="3C8E5442" w:rsidR="004855FD" w:rsidRPr="004855FD" w:rsidRDefault="004855FD" w:rsidP="004855FD">
            <w:pPr>
              <w:ind w:firstLine="0"/>
            </w:pPr>
            <w:r>
              <w:t>Hiott</w:t>
            </w:r>
          </w:p>
        </w:tc>
      </w:tr>
      <w:tr w:rsidR="004855FD" w:rsidRPr="004855FD" w14:paraId="1F74B52C" w14:textId="77777777" w:rsidTr="004855FD">
        <w:tc>
          <w:tcPr>
            <w:tcW w:w="2179" w:type="dxa"/>
            <w:shd w:val="clear" w:color="auto" w:fill="auto"/>
          </w:tcPr>
          <w:p w14:paraId="1825A87D" w14:textId="3B4336E0" w:rsidR="004855FD" w:rsidRPr="004855FD" w:rsidRDefault="004855FD" w:rsidP="004855FD">
            <w:pPr>
              <w:ind w:firstLine="0"/>
            </w:pPr>
            <w:r>
              <w:t>Hixon</w:t>
            </w:r>
          </w:p>
        </w:tc>
        <w:tc>
          <w:tcPr>
            <w:tcW w:w="2179" w:type="dxa"/>
            <w:shd w:val="clear" w:color="auto" w:fill="auto"/>
          </w:tcPr>
          <w:p w14:paraId="77BD7FCD" w14:textId="1C9D137B" w:rsidR="004855FD" w:rsidRPr="004855FD" w:rsidRDefault="004855FD" w:rsidP="004855FD">
            <w:pPr>
              <w:ind w:firstLine="0"/>
            </w:pPr>
            <w:r>
              <w:t>Hosey</w:t>
            </w:r>
          </w:p>
        </w:tc>
        <w:tc>
          <w:tcPr>
            <w:tcW w:w="2180" w:type="dxa"/>
            <w:shd w:val="clear" w:color="auto" w:fill="auto"/>
          </w:tcPr>
          <w:p w14:paraId="3BDCC4BF" w14:textId="510122EF" w:rsidR="004855FD" w:rsidRPr="004855FD" w:rsidRDefault="004855FD" w:rsidP="004855FD">
            <w:pPr>
              <w:ind w:firstLine="0"/>
            </w:pPr>
            <w:r>
              <w:t>Howard</w:t>
            </w:r>
          </w:p>
        </w:tc>
      </w:tr>
      <w:tr w:rsidR="004855FD" w:rsidRPr="004855FD" w14:paraId="33213E2A" w14:textId="77777777" w:rsidTr="004855FD">
        <w:tc>
          <w:tcPr>
            <w:tcW w:w="2179" w:type="dxa"/>
            <w:shd w:val="clear" w:color="auto" w:fill="auto"/>
          </w:tcPr>
          <w:p w14:paraId="5B570E08" w14:textId="33A60F14" w:rsidR="004855FD" w:rsidRPr="004855FD" w:rsidRDefault="004855FD" w:rsidP="004855FD">
            <w:pPr>
              <w:ind w:firstLine="0"/>
            </w:pPr>
            <w:r>
              <w:t>Hyde</w:t>
            </w:r>
          </w:p>
        </w:tc>
        <w:tc>
          <w:tcPr>
            <w:tcW w:w="2179" w:type="dxa"/>
            <w:shd w:val="clear" w:color="auto" w:fill="auto"/>
          </w:tcPr>
          <w:p w14:paraId="35C239D3" w14:textId="049D4D75" w:rsidR="004855FD" w:rsidRPr="004855FD" w:rsidRDefault="004855FD" w:rsidP="004855FD">
            <w:pPr>
              <w:ind w:firstLine="0"/>
            </w:pPr>
            <w:r>
              <w:t>Jefferson</w:t>
            </w:r>
          </w:p>
        </w:tc>
        <w:tc>
          <w:tcPr>
            <w:tcW w:w="2180" w:type="dxa"/>
            <w:shd w:val="clear" w:color="auto" w:fill="auto"/>
          </w:tcPr>
          <w:p w14:paraId="77312339" w14:textId="21B13728" w:rsidR="004855FD" w:rsidRPr="004855FD" w:rsidRDefault="004855FD" w:rsidP="004855FD">
            <w:pPr>
              <w:ind w:firstLine="0"/>
            </w:pPr>
            <w:r>
              <w:t>J. L. Johnson</w:t>
            </w:r>
          </w:p>
        </w:tc>
      </w:tr>
      <w:tr w:rsidR="004855FD" w:rsidRPr="004855FD" w14:paraId="01821CAD" w14:textId="77777777" w:rsidTr="004855FD">
        <w:tc>
          <w:tcPr>
            <w:tcW w:w="2179" w:type="dxa"/>
            <w:shd w:val="clear" w:color="auto" w:fill="auto"/>
          </w:tcPr>
          <w:p w14:paraId="1D5A9FDC" w14:textId="269DAF1B" w:rsidR="004855FD" w:rsidRPr="004855FD" w:rsidRDefault="004855FD" w:rsidP="004855FD">
            <w:pPr>
              <w:ind w:firstLine="0"/>
            </w:pPr>
            <w:r>
              <w:t>Jordan</w:t>
            </w:r>
          </w:p>
        </w:tc>
        <w:tc>
          <w:tcPr>
            <w:tcW w:w="2179" w:type="dxa"/>
            <w:shd w:val="clear" w:color="auto" w:fill="auto"/>
          </w:tcPr>
          <w:p w14:paraId="38B38327" w14:textId="0A5373C8" w:rsidR="004855FD" w:rsidRPr="004855FD" w:rsidRDefault="004855FD" w:rsidP="004855FD">
            <w:pPr>
              <w:ind w:firstLine="0"/>
            </w:pPr>
            <w:r>
              <w:t>Kilmartin</w:t>
            </w:r>
          </w:p>
        </w:tc>
        <w:tc>
          <w:tcPr>
            <w:tcW w:w="2180" w:type="dxa"/>
            <w:shd w:val="clear" w:color="auto" w:fill="auto"/>
          </w:tcPr>
          <w:p w14:paraId="59BB4CE7" w14:textId="3E8D7262" w:rsidR="004855FD" w:rsidRPr="004855FD" w:rsidRDefault="004855FD" w:rsidP="004855FD">
            <w:pPr>
              <w:ind w:firstLine="0"/>
            </w:pPr>
            <w:r>
              <w:t>King</w:t>
            </w:r>
          </w:p>
        </w:tc>
      </w:tr>
      <w:tr w:rsidR="004855FD" w:rsidRPr="004855FD" w14:paraId="51384713" w14:textId="77777777" w:rsidTr="004855FD">
        <w:tc>
          <w:tcPr>
            <w:tcW w:w="2179" w:type="dxa"/>
            <w:shd w:val="clear" w:color="auto" w:fill="auto"/>
          </w:tcPr>
          <w:p w14:paraId="7792DBC1" w14:textId="5369F251" w:rsidR="004855FD" w:rsidRPr="004855FD" w:rsidRDefault="004855FD" w:rsidP="004855FD">
            <w:pPr>
              <w:ind w:firstLine="0"/>
            </w:pPr>
            <w:r>
              <w:t>Kirby</w:t>
            </w:r>
          </w:p>
        </w:tc>
        <w:tc>
          <w:tcPr>
            <w:tcW w:w="2179" w:type="dxa"/>
            <w:shd w:val="clear" w:color="auto" w:fill="auto"/>
          </w:tcPr>
          <w:p w14:paraId="5805832F" w14:textId="2281E9AA" w:rsidR="004855FD" w:rsidRPr="004855FD" w:rsidRDefault="004855FD" w:rsidP="004855FD">
            <w:pPr>
              <w:ind w:firstLine="0"/>
            </w:pPr>
            <w:r>
              <w:t>Landing</w:t>
            </w:r>
          </w:p>
        </w:tc>
        <w:tc>
          <w:tcPr>
            <w:tcW w:w="2180" w:type="dxa"/>
            <w:shd w:val="clear" w:color="auto" w:fill="auto"/>
          </w:tcPr>
          <w:p w14:paraId="6686820E" w14:textId="6CEDE93C" w:rsidR="004855FD" w:rsidRPr="004855FD" w:rsidRDefault="004855FD" w:rsidP="004855FD">
            <w:pPr>
              <w:ind w:firstLine="0"/>
            </w:pPr>
            <w:r>
              <w:t>Lawson</w:t>
            </w:r>
          </w:p>
        </w:tc>
      </w:tr>
      <w:tr w:rsidR="004855FD" w:rsidRPr="004855FD" w14:paraId="5EAFB2B5" w14:textId="77777777" w:rsidTr="004855FD">
        <w:tc>
          <w:tcPr>
            <w:tcW w:w="2179" w:type="dxa"/>
            <w:shd w:val="clear" w:color="auto" w:fill="auto"/>
          </w:tcPr>
          <w:p w14:paraId="770B84A2" w14:textId="7E1991C3" w:rsidR="004855FD" w:rsidRPr="004855FD" w:rsidRDefault="004855FD" w:rsidP="004855FD">
            <w:pPr>
              <w:ind w:firstLine="0"/>
            </w:pPr>
            <w:r>
              <w:t>Leber</w:t>
            </w:r>
          </w:p>
        </w:tc>
        <w:tc>
          <w:tcPr>
            <w:tcW w:w="2179" w:type="dxa"/>
            <w:shd w:val="clear" w:color="auto" w:fill="auto"/>
          </w:tcPr>
          <w:p w14:paraId="0FEC27CD" w14:textId="35F9E67E" w:rsidR="004855FD" w:rsidRPr="004855FD" w:rsidRDefault="004855FD" w:rsidP="004855FD">
            <w:pPr>
              <w:ind w:firstLine="0"/>
            </w:pPr>
            <w:r>
              <w:t>Ligon</w:t>
            </w:r>
          </w:p>
        </w:tc>
        <w:tc>
          <w:tcPr>
            <w:tcW w:w="2180" w:type="dxa"/>
            <w:shd w:val="clear" w:color="auto" w:fill="auto"/>
          </w:tcPr>
          <w:p w14:paraId="71BF9B24" w14:textId="4F0C44F7" w:rsidR="004855FD" w:rsidRPr="004855FD" w:rsidRDefault="004855FD" w:rsidP="004855FD">
            <w:pPr>
              <w:ind w:firstLine="0"/>
            </w:pPr>
            <w:r>
              <w:t>Long</w:t>
            </w:r>
          </w:p>
        </w:tc>
      </w:tr>
      <w:tr w:rsidR="004855FD" w:rsidRPr="004855FD" w14:paraId="07B66B24" w14:textId="77777777" w:rsidTr="004855FD">
        <w:tc>
          <w:tcPr>
            <w:tcW w:w="2179" w:type="dxa"/>
            <w:shd w:val="clear" w:color="auto" w:fill="auto"/>
          </w:tcPr>
          <w:p w14:paraId="1567A2B2" w14:textId="24BEA5BA" w:rsidR="004855FD" w:rsidRPr="004855FD" w:rsidRDefault="004855FD" w:rsidP="004855FD">
            <w:pPr>
              <w:ind w:firstLine="0"/>
            </w:pPr>
            <w:r>
              <w:t>Lowe</w:t>
            </w:r>
          </w:p>
        </w:tc>
        <w:tc>
          <w:tcPr>
            <w:tcW w:w="2179" w:type="dxa"/>
            <w:shd w:val="clear" w:color="auto" w:fill="auto"/>
          </w:tcPr>
          <w:p w14:paraId="43D95171" w14:textId="40E89CEC" w:rsidR="004855FD" w:rsidRPr="004855FD" w:rsidRDefault="004855FD" w:rsidP="004855FD">
            <w:pPr>
              <w:ind w:firstLine="0"/>
            </w:pPr>
            <w:r>
              <w:t>McCabe</w:t>
            </w:r>
          </w:p>
        </w:tc>
        <w:tc>
          <w:tcPr>
            <w:tcW w:w="2180" w:type="dxa"/>
            <w:shd w:val="clear" w:color="auto" w:fill="auto"/>
          </w:tcPr>
          <w:p w14:paraId="03164089" w14:textId="36D8E719" w:rsidR="004855FD" w:rsidRPr="004855FD" w:rsidRDefault="004855FD" w:rsidP="004855FD">
            <w:pPr>
              <w:ind w:firstLine="0"/>
            </w:pPr>
            <w:r>
              <w:t>McCravy</w:t>
            </w:r>
          </w:p>
        </w:tc>
      </w:tr>
      <w:tr w:rsidR="004855FD" w:rsidRPr="004855FD" w14:paraId="66DA60E9" w14:textId="77777777" w:rsidTr="004855FD">
        <w:tc>
          <w:tcPr>
            <w:tcW w:w="2179" w:type="dxa"/>
            <w:shd w:val="clear" w:color="auto" w:fill="auto"/>
          </w:tcPr>
          <w:p w14:paraId="7C38ED5D" w14:textId="3A2669FF" w:rsidR="004855FD" w:rsidRPr="004855FD" w:rsidRDefault="004855FD" w:rsidP="004855FD">
            <w:pPr>
              <w:ind w:firstLine="0"/>
            </w:pPr>
            <w:r>
              <w:t>McDaniel</w:t>
            </w:r>
          </w:p>
        </w:tc>
        <w:tc>
          <w:tcPr>
            <w:tcW w:w="2179" w:type="dxa"/>
            <w:shd w:val="clear" w:color="auto" w:fill="auto"/>
          </w:tcPr>
          <w:p w14:paraId="2EF6FCD7" w14:textId="6EBD3327" w:rsidR="004855FD" w:rsidRPr="004855FD" w:rsidRDefault="004855FD" w:rsidP="004855FD">
            <w:pPr>
              <w:ind w:firstLine="0"/>
            </w:pPr>
            <w:r>
              <w:t>McGinnis</w:t>
            </w:r>
          </w:p>
        </w:tc>
        <w:tc>
          <w:tcPr>
            <w:tcW w:w="2180" w:type="dxa"/>
            <w:shd w:val="clear" w:color="auto" w:fill="auto"/>
          </w:tcPr>
          <w:p w14:paraId="544E9C98" w14:textId="6B603F00" w:rsidR="004855FD" w:rsidRPr="004855FD" w:rsidRDefault="004855FD" w:rsidP="004855FD">
            <w:pPr>
              <w:ind w:firstLine="0"/>
            </w:pPr>
            <w:r>
              <w:t>Mitchell</w:t>
            </w:r>
          </w:p>
        </w:tc>
      </w:tr>
      <w:tr w:rsidR="004855FD" w:rsidRPr="004855FD" w14:paraId="5B6D31BA" w14:textId="77777777" w:rsidTr="004855FD">
        <w:tc>
          <w:tcPr>
            <w:tcW w:w="2179" w:type="dxa"/>
            <w:shd w:val="clear" w:color="auto" w:fill="auto"/>
          </w:tcPr>
          <w:p w14:paraId="62C4C7D9" w14:textId="665DC920" w:rsidR="004855FD" w:rsidRPr="004855FD" w:rsidRDefault="004855FD" w:rsidP="004855FD">
            <w:pPr>
              <w:ind w:firstLine="0"/>
            </w:pPr>
            <w:r>
              <w:t>T. Moore</w:t>
            </w:r>
          </w:p>
        </w:tc>
        <w:tc>
          <w:tcPr>
            <w:tcW w:w="2179" w:type="dxa"/>
            <w:shd w:val="clear" w:color="auto" w:fill="auto"/>
          </w:tcPr>
          <w:p w14:paraId="3233BDAE" w14:textId="36F9C0A5" w:rsidR="004855FD" w:rsidRPr="004855FD" w:rsidRDefault="004855FD" w:rsidP="004855FD">
            <w:pPr>
              <w:ind w:firstLine="0"/>
            </w:pPr>
            <w:r>
              <w:t>A. M. Morgan</w:t>
            </w:r>
          </w:p>
        </w:tc>
        <w:tc>
          <w:tcPr>
            <w:tcW w:w="2180" w:type="dxa"/>
            <w:shd w:val="clear" w:color="auto" w:fill="auto"/>
          </w:tcPr>
          <w:p w14:paraId="06007AA1" w14:textId="266042A0" w:rsidR="004855FD" w:rsidRPr="004855FD" w:rsidRDefault="004855FD" w:rsidP="004855FD">
            <w:pPr>
              <w:ind w:firstLine="0"/>
            </w:pPr>
            <w:r>
              <w:t>T. A. Morgan</w:t>
            </w:r>
          </w:p>
        </w:tc>
      </w:tr>
      <w:tr w:rsidR="004855FD" w:rsidRPr="004855FD" w14:paraId="21BAC35C" w14:textId="77777777" w:rsidTr="004855FD">
        <w:tc>
          <w:tcPr>
            <w:tcW w:w="2179" w:type="dxa"/>
            <w:shd w:val="clear" w:color="auto" w:fill="auto"/>
          </w:tcPr>
          <w:p w14:paraId="0719921A" w14:textId="55E8AEF1" w:rsidR="004855FD" w:rsidRPr="004855FD" w:rsidRDefault="004855FD" w:rsidP="004855FD">
            <w:pPr>
              <w:ind w:firstLine="0"/>
            </w:pPr>
            <w:r>
              <w:t>Moss</w:t>
            </w:r>
          </w:p>
        </w:tc>
        <w:tc>
          <w:tcPr>
            <w:tcW w:w="2179" w:type="dxa"/>
            <w:shd w:val="clear" w:color="auto" w:fill="auto"/>
          </w:tcPr>
          <w:p w14:paraId="7B06A7A3" w14:textId="5A8C43F1" w:rsidR="004855FD" w:rsidRPr="004855FD" w:rsidRDefault="004855FD" w:rsidP="004855FD">
            <w:pPr>
              <w:ind w:firstLine="0"/>
            </w:pPr>
            <w:r>
              <w:t>Murphy</w:t>
            </w:r>
          </w:p>
        </w:tc>
        <w:tc>
          <w:tcPr>
            <w:tcW w:w="2180" w:type="dxa"/>
            <w:shd w:val="clear" w:color="auto" w:fill="auto"/>
          </w:tcPr>
          <w:p w14:paraId="495A2142" w14:textId="52176012" w:rsidR="004855FD" w:rsidRPr="004855FD" w:rsidRDefault="004855FD" w:rsidP="004855FD">
            <w:pPr>
              <w:ind w:firstLine="0"/>
            </w:pPr>
            <w:r>
              <w:t>Neese</w:t>
            </w:r>
          </w:p>
        </w:tc>
      </w:tr>
      <w:tr w:rsidR="004855FD" w:rsidRPr="004855FD" w14:paraId="1930D265" w14:textId="77777777" w:rsidTr="004855FD">
        <w:tc>
          <w:tcPr>
            <w:tcW w:w="2179" w:type="dxa"/>
            <w:shd w:val="clear" w:color="auto" w:fill="auto"/>
          </w:tcPr>
          <w:p w14:paraId="14E566DC" w14:textId="65CD857A" w:rsidR="004855FD" w:rsidRPr="004855FD" w:rsidRDefault="004855FD" w:rsidP="004855FD">
            <w:pPr>
              <w:ind w:firstLine="0"/>
            </w:pPr>
            <w:r>
              <w:t>B. Newton</w:t>
            </w:r>
          </w:p>
        </w:tc>
        <w:tc>
          <w:tcPr>
            <w:tcW w:w="2179" w:type="dxa"/>
            <w:shd w:val="clear" w:color="auto" w:fill="auto"/>
          </w:tcPr>
          <w:p w14:paraId="3FA7AF82" w14:textId="18868B97" w:rsidR="004855FD" w:rsidRPr="004855FD" w:rsidRDefault="004855FD" w:rsidP="004855FD">
            <w:pPr>
              <w:ind w:firstLine="0"/>
            </w:pPr>
            <w:r>
              <w:t>W. Newton</w:t>
            </w:r>
          </w:p>
        </w:tc>
        <w:tc>
          <w:tcPr>
            <w:tcW w:w="2180" w:type="dxa"/>
            <w:shd w:val="clear" w:color="auto" w:fill="auto"/>
          </w:tcPr>
          <w:p w14:paraId="1F04E0CD" w14:textId="7CA5D367" w:rsidR="004855FD" w:rsidRPr="004855FD" w:rsidRDefault="004855FD" w:rsidP="004855FD">
            <w:pPr>
              <w:ind w:firstLine="0"/>
            </w:pPr>
            <w:r>
              <w:t>Nutt</w:t>
            </w:r>
          </w:p>
        </w:tc>
      </w:tr>
      <w:tr w:rsidR="004855FD" w:rsidRPr="004855FD" w14:paraId="4D21FA52" w14:textId="77777777" w:rsidTr="004855FD">
        <w:tc>
          <w:tcPr>
            <w:tcW w:w="2179" w:type="dxa"/>
            <w:shd w:val="clear" w:color="auto" w:fill="auto"/>
          </w:tcPr>
          <w:p w14:paraId="01042FD5" w14:textId="00AC156D" w:rsidR="004855FD" w:rsidRPr="004855FD" w:rsidRDefault="004855FD" w:rsidP="004855FD">
            <w:pPr>
              <w:ind w:firstLine="0"/>
            </w:pPr>
            <w:r>
              <w:t>Oremus</w:t>
            </w:r>
          </w:p>
        </w:tc>
        <w:tc>
          <w:tcPr>
            <w:tcW w:w="2179" w:type="dxa"/>
            <w:shd w:val="clear" w:color="auto" w:fill="auto"/>
          </w:tcPr>
          <w:p w14:paraId="18ABA844" w14:textId="64BEA593" w:rsidR="004855FD" w:rsidRPr="004855FD" w:rsidRDefault="004855FD" w:rsidP="004855FD">
            <w:pPr>
              <w:ind w:firstLine="0"/>
            </w:pPr>
            <w:r>
              <w:t>Ott</w:t>
            </w:r>
          </w:p>
        </w:tc>
        <w:tc>
          <w:tcPr>
            <w:tcW w:w="2180" w:type="dxa"/>
            <w:shd w:val="clear" w:color="auto" w:fill="auto"/>
          </w:tcPr>
          <w:p w14:paraId="0C6300CA" w14:textId="00E2F457" w:rsidR="004855FD" w:rsidRPr="004855FD" w:rsidRDefault="004855FD" w:rsidP="004855FD">
            <w:pPr>
              <w:ind w:firstLine="0"/>
            </w:pPr>
            <w:r>
              <w:t>Pedalino</w:t>
            </w:r>
          </w:p>
        </w:tc>
      </w:tr>
      <w:tr w:rsidR="004855FD" w:rsidRPr="004855FD" w14:paraId="37CE310F" w14:textId="77777777" w:rsidTr="004855FD">
        <w:tc>
          <w:tcPr>
            <w:tcW w:w="2179" w:type="dxa"/>
            <w:shd w:val="clear" w:color="auto" w:fill="auto"/>
          </w:tcPr>
          <w:p w14:paraId="2B8CEF13" w14:textId="1DC456D2" w:rsidR="004855FD" w:rsidRPr="004855FD" w:rsidRDefault="004855FD" w:rsidP="004855FD">
            <w:pPr>
              <w:ind w:firstLine="0"/>
            </w:pPr>
            <w:r>
              <w:t>Pendarvis</w:t>
            </w:r>
          </w:p>
        </w:tc>
        <w:tc>
          <w:tcPr>
            <w:tcW w:w="2179" w:type="dxa"/>
            <w:shd w:val="clear" w:color="auto" w:fill="auto"/>
          </w:tcPr>
          <w:p w14:paraId="58BC6E70" w14:textId="10436606" w:rsidR="004855FD" w:rsidRPr="004855FD" w:rsidRDefault="004855FD" w:rsidP="004855FD">
            <w:pPr>
              <w:ind w:firstLine="0"/>
            </w:pPr>
            <w:r>
              <w:t>Pope</w:t>
            </w:r>
          </w:p>
        </w:tc>
        <w:tc>
          <w:tcPr>
            <w:tcW w:w="2180" w:type="dxa"/>
            <w:shd w:val="clear" w:color="auto" w:fill="auto"/>
          </w:tcPr>
          <w:p w14:paraId="4FE5A3EA" w14:textId="04ADA7D9" w:rsidR="004855FD" w:rsidRPr="004855FD" w:rsidRDefault="004855FD" w:rsidP="004855FD">
            <w:pPr>
              <w:ind w:firstLine="0"/>
            </w:pPr>
            <w:r>
              <w:t>Rivers</w:t>
            </w:r>
          </w:p>
        </w:tc>
      </w:tr>
      <w:tr w:rsidR="004855FD" w:rsidRPr="004855FD" w14:paraId="606707C3" w14:textId="77777777" w:rsidTr="004855FD">
        <w:tc>
          <w:tcPr>
            <w:tcW w:w="2179" w:type="dxa"/>
            <w:shd w:val="clear" w:color="auto" w:fill="auto"/>
          </w:tcPr>
          <w:p w14:paraId="7C3CD93F" w14:textId="150CD962" w:rsidR="004855FD" w:rsidRPr="004855FD" w:rsidRDefault="004855FD" w:rsidP="004855FD">
            <w:pPr>
              <w:ind w:firstLine="0"/>
            </w:pPr>
            <w:r>
              <w:t>Robbins</w:t>
            </w:r>
          </w:p>
        </w:tc>
        <w:tc>
          <w:tcPr>
            <w:tcW w:w="2179" w:type="dxa"/>
            <w:shd w:val="clear" w:color="auto" w:fill="auto"/>
          </w:tcPr>
          <w:p w14:paraId="45674D0F" w14:textId="28FC4082" w:rsidR="004855FD" w:rsidRPr="004855FD" w:rsidRDefault="004855FD" w:rsidP="004855FD">
            <w:pPr>
              <w:ind w:firstLine="0"/>
            </w:pPr>
            <w:r>
              <w:t>Rose</w:t>
            </w:r>
          </w:p>
        </w:tc>
        <w:tc>
          <w:tcPr>
            <w:tcW w:w="2180" w:type="dxa"/>
            <w:shd w:val="clear" w:color="auto" w:fill="auto"/>
          </w:tcPr>
          <w:p w14:paraId="27040600" w14:textId="70438A63" w:rsidR="004855FD" w:rsidRPr="004855FD" w:rsidRDefault="004855FD" w:rsidP="004855FD">
            <w:pPr>
              <w:ind w:firstLine="0"/>
            </w:pPr>
            <w:r>
              <w:t>Rutherford</w:t>
            </w:r>
          </w:p>
        </w:tc>
      </w:tr>
      <w:tr w:rsidR="004855FD" w:rsidRPr="004855FD" w14:paraId="50585EDB" w14:textId="77777777" w:rsidTr="004855FD">
        <w:tc>
          <w:tcPr>
            <w:tcW w:w="2179" w:type="dxa"/>
            <w:shd w:val="clear" w:color="auto" w:fill="auto"/>
          </w:tcPr>
          <w:p w14:paraId="6BA1B4E7" w14:textId="6A20E146" w:rsidR="004855FD" w:rsidRPr="004855FD" w:rsidRDefault="004855FD" w:rsidP="004855FD">
            <w:pPr>
              <w:ind w:firstLine="0"/>
            </w:pPr>
            <w:r>
              <w:t>Sandifer</w:t>
            </w:r>
          </w:p>
        </w:tc>
        <w:tc>
          <w:tcPr>
            <w:tcW w:w="2179" w:type="dxa"/>
            <w:shd w:val="clear" w:color="auto" w:fill="auto"/>
          </w:tcPr>
          <w:p w14:paraId="35A605CB" w14:textId="0A6F32D8" w:rsidR="004855FD" w:rsidRPr="004855FD" w:rsidRDefault="004855FD" w:rsidP="004855FD">
            <w:pPr>
              <w:ind w:firstLine="0"/>
            </w:pPr>
            <w:r>
              <w:t>Schuessler</w:t>
            </w:r>
          </w:p>
        </w:tc>
        <w:tc>
          <w:tcPr>
            <w:tcW w:w="2180" w:type="dxa"/>
            <w:shd w:val="clear" w:color="auto" w:fill="auto"/>
          </w:tcPr>
          <w:p w14:paraId="3D390A99" w14:textId="66FE37F9" w:rsidR="004855FD" w:rsidRPr="004855FD" w:rsidRDefault="004855FD" w:rsidP="004855FD">
            <w:pPr>
              <w:ind w:firstLine="0"/>
            </w:pPr>
            <w:r>
              <w:t>Sessions</w:t>
            </w:r>
          </w:p>
        </w:tc>
      </w:tr>
      <w:tr w:rsidR="004855FD" w:rsidRPr="004855FD" w14:paraId="27D634D8" w14:textId="77777777" w:rsidTr="004855FD">
        <w:tc>
          <w:tcPr>
            <w:tcW w:w="2179" w:type="dxa"/>
            <w:shd w:val="clear" w:color="auto" w:fill="auto"/>
          </w:tcPr>
          <w:p w14:paraId="693BD824" w14:textId="41B62B71" w:rsidR="004855FD" w:rsidRPr="004855FD" w:rsidRDefault="004855FD" w:rsidP="004855FD">
            <w:pPr>
              <w:ind w:firstLine="0"/>
            </w:pPr>
            <w:r>
              <w:t>G. M. Smith</w:t>
            </w:r>
          </w:p>
        </w:tc>
        <w:tc>
          <w:tcPr>
            <w:tcW w:w="2179" w:type="dxa"/>
            <w:shd w:val="clear" w:color="auto" w:fill="auto"/>
          </w:tcPr>
          <w:p w14:paraId="37DFBC17" w14:textId="04AD5BAE" w:rsidR="004855FD" w:rsidRPr="004855FD" w:rsidRDefault="004855FD" w:rsidP="004855FD">
            <w:pPr>
              <w:ind w:firstLine="0"/>
            </w:pPr>
            <w:r>
              <w:t>M. M. Smith</w:t>
            </w:r>
          </w:p>
        </w:tc>
        <w:tc>
          <w:tcPr>
            <w:tcW w:w="2180" w:type="dxa"/>
            <w:shd w:val="clear" w:color="auto" w:fill="auto"/>
          </w:tcPr>
          <w:p w14:paraId="1D3F7E1F" w14:textId="09A2DC95" w:rsidR="004855FD" w:rsidRPr="004855FD" w:rsidRDefault="004855FD" w:rsidP="004855FD">
            <w:pPr>
              <w:ind w:firstLine="0"/>
            </w:pPr>
            <w:r>
              <w:t>Stavrinakis</w:t>
            </w:r>
          </w:p>
        </w:tc>
      </w:tr>
      <w:tr w:rsidR="004855FD" w:rsidRPr="004855FD" w14:paraId="5DF99FDA" w14:textId="77777777" w:rsidTr="004855FD">
        <w:tc>
          <w:tcPr>
            <w:tcW w:w="2179" w:type="dxa"/>
            <w:shd w:val="clear" w:color="auto" w:fill="auto"/>
          </w:tcPr>
          <w:p w14:paraId="5FB6042E" w14:textId="47F506B6" w:rsidR="004855FD" w:rsidRPr="004855FD" w:rsidRDefault="004855FD" w:rsidP="004855FD">
            <w:pPr>
              <w:ind w:firstLine="0"/>
            </w:pPr>
            <w:r>
              <w:t>Taylor</w:t>
            </w:r>
          </w:p>
        </w:tc>
        <w:tc>
          <w:tcPr>
            <w:tcW w:w="2179" w:type="dxa"/>
            <w:shd w:val="clear" w:color="auto" w:fill="auto"/>
          </w:tcPr>
          <w:p w14:paraId="64CB3E03" w14:textId="1E0F5201" w:rsidR="004855FD" w:rsidRPr="004855FD" w:rsidRDefault="004855FD" w:rsidP="004855FD">
            <w:pPr>
              <w:ind w:firstLine="0"/>
            </w:pPr>
            <w:r>
              <w:t>Thayer</w:t>
            </w:r>
          </w:p>
        </w:tc>
        <w:tc>
          <w:tcPr>
            <w:tcW w:w="2180" w:type="dxa"/>
            <w:shd w:val="clear" w:color="auto" w:fill="auto"/>
          </w:tcPr>
          <w:p w14:paraId="6416E91B" w14:textId="4CC9BAB1" w:rsidR="004855FD" w:rsidRPr="004855FD" w:rsidRDefault="004855FD" w:rsidP="004855FD">
            <w:pPr>
              <w:ind w:firstLine="0"/>
            </w:pPr>
            <w:r>
              <w:t>Thigpen</w:t>
            </w:r>
          </w:p>
        </w:tc>
      </w:tr>
      <w:tr w:rsidR="004855FD" w:rsidRPr="004855FD" w14:paraId="4B655FB9" w14:textId="77777777" w:rsidTr="004855FD">
        <w:tc>
          <w:tcPr>
            <w:tcW w:w="2179" w:type="dxa"/>
            <w:shd w:val="clear" w:color="auto" w:fill="auto"/>
          </w:tcPr>
          <w:p w14:paraId="4C764F60" w14:textId="720BF955" w:rsidR="004855FD" w:rsidRPr="004855FD" w:rsidRDefault="004855FD" w:rsidP="004855FD">
            <w:pPr>
              <w:ind w:firstLine="0"/>
            </w:pPr>
            <w:r>
              <w:t>Trantham</w:t>
            </w:r>
          </w:p>
        </w:tc>
        <w:tc>
          <w:tcPr>
            <w:tcW w:w="2179" w:type="dxa"/>
            <w:shd w:val="clear" w:color="auto" w:fill="auto"/>
          </w:tcPr>
          <w:p w14:paraId="71D00644" w14:textId="50691456" w:rsidR="004855FD" w:rsidRPr="004855FD" w:rsidRDefault="004855FD" w:rsidP="004855FD">
            <w:pPr>
              <w:ind w:firstLine="0"/>
            </w:pPr>
            <w:r>
              <w:t>Vaughan</w:t>
            </w:r>
          </w:p>
        </w:tc>
        <w:tc>
          <w:tcPr>
            <w:tcW w:w="2180" w:type="dxa"/>
            <w:shd w:val="clear" w:color="auto" w:fill="auto"/>
          </w:tcPr>
          <w:p w14:paraId="548D4A39" w14:textId="6A3DF4CA" w:rsidR="004855FD" w:rsidRPr="004855FD" w:rsidRDefault="004855FD" w:rsidP="004855FD">
            <w:pPr>
              <w:ind w:firstLine="0"/>
            </w:pPr>
            <w:r>
              <w:t>Weeks</w:t>
            </w:r>
          </w:p>
        </w:tc>
      </w:tr>
      <w:tr w:rsidR="004855FD" w:rsidRPr="004855FD" w14:paraId="57FFE6FA" w14:textId="77777777" w:rsidTr="004855FD">
        <w:tc>
          <w:tcPr>
            <w:tcW w:w="2179" w:type="dxa"/>
            <w:shd w:val="clear" w:color="auto" w:fill="auto"/>
          </w:tcPr>
          <w:p w14:paraId="0B160F15" w14:textId="65E4E982" w:rsidR="004855FD" w:rsidRPr="004855FD" w:rsidRDefault="004855FD" w:rsidP="004855FD">
            <w:pPr>
              <w:ind w:firstLine="0"/>
            </w:pPr>
            <w:r>
              <w:t>West</w:t>
            </w:r>
          </w:p>
        </w:tc>
        <w:tc>
          <w:tcPr>
            <w:tcW w:w="2179" w:type="dxa"/>
            <w:shd w:val="clear" w:color="auto" w:fill="auto"/>
          </w:tcPr>
          <w:p w14:paraId="684D480E" w14:textId="19DF114C" w:rsidR="004855FD" w:rsidRPr="004855FD" w:rsidRDefault="004855FD" w:rsidP="004855FD">
            <w:pPr>
              <w:ind w:firstLine="0"/>
            </w:pPr>
            <w:r>
              <w:t>Wetmore</w:t>
            </w:r>
          </w:p>
        </w:tc>
        <w:tc>
          <w:tcPr>
            <w:tcW w:w="2180" w:type="dxa"/>
            <w:shd w:val="clear" w:color="auto" w:fill="auto"/>
          </w:tcPr>
          <w:p w14:paraId="77D24076" w14:textId="1DA747C2" w:rsidR="004855FD" w:rsidRPr="004855FD" w:rsidRDefault="004855FD" w:rsidP="004855FD">
            <w:pPr>
              <w:ind w:firstLine="0"/>
            </w:pPr>
            <w:r>
              <w:t>Wheeler</w:t>
            </w:r>
          </w:p>
        </w:tc>
      </w:tr>
      <w:tr w:rsidR="004855FD" w:rsidRPr="004855FD" w14:paraId="44282EBF" w14:textId="77777777" w:rsidTr="004855FD">
        <w:tc>
          <w:tcPr>
            <w:tcW w:w="2179" w:type="dxa"/>
            <w:shd w:val="clear" w:color="auto" w:fill="auto"/>
          </w:tcPr>
          <w:p w14:paraId="0F4CE542" w14:textId="3578AB54" w:rsidR="004855FD" w:rsidRPr="004855FD" w:rsidRDefault="004855FD" w:rsidP="004855FD">
            <w:pPr>
              <w:keepNext/>
              <w:ind w:firstLine="0"/>
            </w:pPr>
            <w:r>
              <w:t>White</w:t>
            </w:r>
          </w:p>
        </w:tc>
        <w:tc>
          <w:tcPr>
            <w:tcW w:w="2179" w:type="dxa"/>
            <w:shd w:val="clear" w:color="auto" w:fill="auto"/>
          </w:tcPr>
          <w:p w14:paraId="1403BFB0" w14:textId="715184C9" w:rsidR="004855FD" w:rsidRPr="004855FD" w:rsidRDefault="004855FD" w:rsidP="004855FD">
            <w:pPr>
              <w:keepNext/>
              <w:ind w:firstLine="0"/>
            </w:pPr>
            <w:r>
              <w:t>Whitmire</w:t>
            </w:r>
          </w:p>
        </w:tc>
        <w:tc>
          <w:tcPr>
            <w:tcW w:w="2180" w:type="dxa"/>
            <w:shd w:val="clear" w:color="auto" w:fill="auto"/>
          </w:tcPr>
          <w:p w14:paraId="6EDD8AF1" w14:textId="5F6019F7" w:rsidR="004855FD" w:rsidRPr="004855FD" w:rsidRDefault="004855FD" w:rsidP="004855FD">
            <w:pPr>
              <w:keepNext/>
              <w:ind w:firstLine="0"/>
            </w:pPr>
            <w:r>
              <w:t>Williams</w:t>
            </w:r>
          </w:p>
        </w:tc>
      </w:tr>
      <w:tr w:rsidR="004855FD" w:rsidRPr="004855FD" w14:paraId="06D80982" w14:textId="77777777" w:rsidTr="004855FD">
        <w:tc>
          <w:tcPr>
            <w:tcW w:w="2179" w:type="dxa"/>
            <w:shd w:val="clear" w:color="auto" w:fill="auto"/>
          </w:tcPr>
          <w:p w14:paraId="54961E24" w14:textId="04D0F7D2" w:rsidR="004855FD" w:rsidRPr="004855FD" w:rsidRDefault="004855FD" w:rsidP="004855FD">
            <w:pPr>
              <w:keepNext/>
              <w:ind w:firstLine="0"/>
            </w:pPr>
            <w:r>
              <w:t>Willis</w:t>
            </w:r>
          </w:p>
        </w:tc>
        <w:tc>
          <w:tcPr>
            <w:tcW w:w="2179" w:type="dxa"/>
            <w:shd w:val="clear" w:color="auto" w:fill="auto"/>
          </w:tcPr>
          <w:p w14:paraId="1E0F333B" w14:textId="5FBFD3A8" w:rsidR="004855FD" w:rsidRPr="004855FD" w:rsidRDefault="004855FD" w:rsidP="004855FD">
            <w:pPr>
              <w:keepNext/>
              <w:ind w:firstLine="0"/>
            </w:pPr>
            <w:r>
              <w:t>Wooten</w:t>
            </w:r>
          </w:p>
        </w:tc>
        <w:tc>
          <w:tcPr>
            <w:tcW w:w="2180" w:type="dxa"/>
            <w:shd w:val="clear" w:color="auto" w:fill="auto"/>
          </w:tcPr>
          <w:p w14:paraId="482D2457" w14:textId="5D27BFDA" w:rsidR="004855FD" w:rsidRPr="004855FD" w:rsidRDefault="004855FD" w:rsidP="004855FD">
            <w:pPr>
              <w:keepNext/>
              <w:ind w:firstLine="0"/>
            </w:pPr>
            <w:r>
              <w:t>Yow</w:t>
            </w:r>
          </w:p>
        </w:tc>
      </w:tr>
    </w:tbl>
    <w:p w14:paraId="3BBDF9B9" w14:textId="77777777" w:rsidR="004855FD" w:rsidRDefault="004855FD" w:rsidP="004855FD"/>
    <w:p w14:paraId="2B1E6073" w14:textId="022209A0" w:rsidR="004855FD" w:rsidRDefault="004855FD" w:rsidP="004855FD">
      <w:pPr>
        <w:jc w:val="center"/>
        <w:rPr>
          <w:b/>
        </w:rPr>
      </w:pPr>
      <w:r w:rsidRPr="004855FD">
        <w:rPr>
          <w:b/>
        </w:rPr>
        <w:t>Total--108</w:t>
      </w:r>
    </w:p>
    <w:p w14:paraId="6B386A00" w14:textId="77777777" w:rsidR="004855FD" w:rsidRDefault="004855FD" w:rsidP="004855FD">
      <w:pPr>
        <w:jc w:val="center"/>
        <w:rPr>
          <w:b/>
        </w:rPr>
      </w:pPr>
    </w:p>
    <w:p w14:paraId="0C959186"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E562F31" w14:textId="77777777" w:rsidTr="004855FD">
        <w:tc>
          <w:tcPr>
            <w:tcW w:w="2179" w:type="dxa"/>
            <w:shd w:val="clear" w:color="auto" w:fill="auto"/>
          </w:tcPr>
          <w:p w14:paraId="0F400D62" w14:textId="5C5E7C75" w:rsidR="004855FD" w:rsidRPr="004855FD" w:rsidRDefault="004855FD" w:rsidP="004855FD">
            <w:pPr>
              <w:keepNext/>
              <w:ind w:firstLine="0"/>
            </w:pPr>
            <w:r>
              <w:t>Beach</w:t>
            </w:r>
          </w:p>
        </w:tc>
        <w:tc>
          <w:tcPr>
            <w:tcW w:w="2179" w:type="dxa"/>
            <w:shd w:val="clear" w:color="auto" w:fill="auto"/>
          </w:tcPr>
          <w:p w14:paraId="274E1E67" w14:textId="2FD98978" w:rsidR="004855FD" w:rsidRPr="004855FD" w:rsidRDefault="004855FD" w:rsidP="004855FD">
            <w:pPr>
              <w:keepNext/>
              <w:ind w:firstLine="0"/>
            </w:pPr>
            <w:r>
              <w:t>Cromer</w:t>
            </w:r>
          </w:p>
        </w:tc>
        <w:tc>
          <w:tcPr>
            <w:tcW w:w="2180" w:type="dxa"/>
            <w:shd w:val="clear" w:color="auto" w:fill="auto"/>
          </w:tcPr>
          <w:p w14:paraId="7AF118ED" w14:textId="477B88D3" w:rsidR="004855FD" w:rsidRPr="004855FD" w:rsidRDefault="004855FD" w:rsidP="004855FD">
            <w:pPr>
              <w:keepNext/>
              <w:ind w:firstLine="0"/>
            </w:pPr>
            <w:r>
              <w:t>S. Jones</w:t>
            </w:r>
          </w:p>
        </w:tc>
      </w:tr>
      <w:tr w:rsidR="004855FD" w:rsidRPr="004855FD" w14:paraId="672B4AFC" w14:textId="77777777" w:rsidTr="004855FD">
        <w:tc>
          <w:tcPr>
            <w:tcW w:w="2179" w:type="dxa"/>
            <w:shd w:val="clear" w:color="auto" w:fill="auto"/>
          </w:tcPr>
          <w:p w14:paraId="1B5D1E47" w14:textId="693CE463" w:rsidR="004855FD" w:rsidRPr="004855FD" w:rsidRDefault="004855FD" w:rsidP="004855FD">
            <w:pPr>
              <w:keepNext/>
              <w:ind w:firstLine="0"/>
            </w:pPr>
            <w:r>
              <w:t>May</w:t>
            </w:r>
          </w:p>
        </w:tc>
        <w:tc>
          <w:tcPr>
            <w:tcW w:w="2179" w:type="dxa"/>
            <w:shd w:val="clear" w:color="auto" w:fill="auto"/>
          </w:tcPr>
          <w:p w14:paraId="5E5F5B77" w14:textId="60128CB8" w:rsidR="004855FD" w:rsidRPr="004855FD" w:rsidRDefault="004855FD" w:rsidP="004855FD">
            <w:pPr>
              <w:keepNext/>
              <w:ind w:firstLine="0"/>
            </w:pPr>
            <w:r>
              <w:t>Pace</w:t>
            </w:r>
          </w:p>
        </w:tc>
        <w:tc>
          <w:tcPr>
            <w:tcW w:w="2180" w:type="dxa"/>
            <w:shd w:val="clear" w:color="auto" w:fill="auto"/>
          </w:tcPr>
          <w:p w14:paraId="0B44BDA0" w14:textId="77777777" w:rsidR="004855FD" w:rsidRPr="004855FD" w:rsidRDefault="004855FD" w:rsidP="004855FD">
            <w:pPr>
              <w:keepNext/>
              <w:ind w:firstLine="0"/>
            </w:pPr>
          </w:p>
        </w:tc>
      </w:tr>
    </w:tbl>
    <w:p w14:paraId="0F1A589C" w14:textId="77777777" w:rsidR="004855FD" w:rsidRDefault="004855FD" w:rsidP="004855FD"/>
    <w:p w14:paraId="3E70AEE2" w14:textId="77777777" w:rsidR="004855FD" w:rsidRDefault="004855FD" w:rsidP="004855FD">
      <w:pPr>
        <w:jc w:val="center"/>
        <w:rPr>
          <w:b/>
        </w:rPr>
      </w:pPr>
      <w:r w:rsidRPr="004855FD">
        <w:rPr>
          <w:b/>
        </w:rPr>
        <w:t>Total--5</w:t>
      </w:r>
    </w:p>
    <w:p w14:paraId="3D22BD71" w14:textId="03F1DD3C" w:rsidR="004855FD" w:rsidRDefault="004855FD" w:rsidP="004855FD">
      <w:pPr>
        <w:jc w:val="center"/>
        <w:rPr>
          <w:b/>
        </w:rPr>
      </w:pPr>
    </w:p>
    <w:p w14:paraId="18720EE2" w14:textId="77777777" w:rsidR="004855FD" w:rsidRDefault="004855FD" w:rsidP="004855FD">
      <w:r>
        <w:t xml:space="preserve">Section 15 was adopted. </w:t>
      </w:r>
    </w:p>
    <w:p w14:paraId="25646C05" w14:textId="77777777" w:rsidR="004855FD" w:rsidRDefault="004855FD" w:rsidP="004855FD"/>
    <w:p w14:paraId="041FC536" w14:textId="51DD617D" w:rsidR="004855FD" w:rsidRDefault="004855FD" w:rsidP="004855FD">
      <w:pPr>
        <w:keepNext/>
        <w:jc w:val="center"/>
        <w:rPr>
          <w:b/>
        </w:rPr>
      </w:pPr>
      <w:r w:rsidRPr="004855FD">
        <w:rPr>
          <w:b/>
        </w:rPr>
        <w:t xml:space="preserve">SPEAKER </w:t>
      </w:r>
      <w:r w:rsidRPr="004855FD">
        <w:rPr>
          <w:b/>
          <w:i/>
        </w:rPr>
        <w:t>PRO TEMPORE</w:t>
      </w:r>
      <w:r w:rsidRPr="004855FD">
        <w:rPr>
          <w:b/>
        </w:rPr>
        <w:t xml:space="preserve"> IN CHAIR</w:t>
      </w:r>
    </w:p>
    <w:p w14:paraId="3B555BD9" w14:textId="77777777" w:rsidR="004855FD" w:rsidRDefault="004855FD" w:rsidP="004855FD"/>
    <w:p w14:paraId="3256B8DC" w14:textId="43FEA87D" w:rsidR="004855FD" w:rsidRDefault="004855FD" w:rsidP="004855FD">
      <w:pPr>
        <w:keepNext/>
        <w:jc w:val="center"/>
        <w:rPr>
          <w:b/>
        </w:rPr>
      </w:pPr>
      <w:r w:rsidRPr="004855FD">
        <w:rPr>
          <w:b/>
        </w:rPr>
        <w:t>SECTION 19</w:t>
      </w:r>
    </w:p>
    <w:p w14:paraId="0ABC0EA1" w14:textId="77777777" w:rsidR="004855FD" w:rsidRDefault="004855FD" w:rsidP="004855FD">
      <w:r>
        <w:t xml:space="preserve">The yeas and nays were taken resulting as follows: </w:t>
      </w:r>
    </w:p>
    <w:p w14:paraId="60ECC5D6" w14:textId="23940968" w:rsidR="004855FD" w:rsidRDefault="004855FD" w:rsidP="004855FD">
      <w:pPr>
        <w:jc w:val="center"/>
      </w:pPr>
      <w:r>
        <w:t xml:space="preserve"> </w:t>
      </w:r>
      <w:bookmarkStart w:id="123" w:name="vote_start262"/>
      <w:bookmarkEnd w:id="123"/>
      <w:r>
        <w:t>Yeas 111; Nays 0</w:t>
      </w:r>
    </w:p>
    <w:p w14:paraId="1AAE2DA6" w14:textId="77777777" w:rsidR="004855FD" w:rsidRDefault="004855FD" w:rsidP="004855FD">
      <w:pPr>
        <w:jc w:val="center"/>
      </w:pPr>
    </w:p>
    <w:p w14:paraId="5361C79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ED499D5" w14:textId="77777777" w:rsidTr="004855FD">
        <w:tc>
          <w:tcPr>
            <w:tcW w:w="2179" w:type="dxa"/>
            <w:shd w:val="clear" w:color="auto" w:fill="auto"/>
          </w:tcPr>
          <w:p w14:paraId="09972E5A" w14:textId="3FC3AEA5" w:rsidR="004855FD" w:rsidRPr="004855FD" w:rsidRDefault="004855FD" w:rsidP="004855FD">
            <w:pPr>
              <w:keepNext/>
              <w:ind w:firstLine="0"/>
            </w:pPr>
            <w:r>
              <w:t>Alexander</w:t>
            </w:r>
          </w:p>
        </w:tc>
        <w:tc>
          <w:tcPr>
            <w:tcW w:w="2179" w:type="dxa"/>
            <w:shd w:val="clear" w:color="auto" w:fill="auto"/>
          </w:tcPr>
          <w:p w14:paraId="07D9EE1E" w14:textId="510FC296" w:rsidR="004855FD" w:rsidRPr="004855FD" w:rsidRDefault="004855FD" w:rsidP="004855FD">
            <w:pPr>
              <w:keepNext/>
              <w:ind w:firstLine="0"/>
            </w:pPr>
            <w:r>
              <w:t>Anderson</w:t>
            </w:r>
          </w:p>
        </w:tc>
        <w:tc>
          <w:tcPr>
            <w:tcW w:w="2180" w:type="dxa"/>
            <w:shd w:val="clear" w:color="auto" w:fill="auto"/>
          </w:tcPr>
          <w:p w14:paraId="4E90A9F2" w14:textId="64A8DBBE" w:rsidR="004855FD" w:rsidRPr="004855FD" w:rsidRDefault="004855FD" w:rsidP="004855FD">
            <w:pPr>
              <w:keepNext/>
              <w:ind w:firstLine="0"/>
            </w:pPr>
            <w:r>
              <w:t>Bailey</w:t>
            </w:r>
          </w:p>
        </w:tc>
      </w:tr>
      <w:tr w:rsidR="004855FD" w:rsidRPr="004855FD" w14:paraId="1691D2EB" w14:textId="77777777" w:rsidTr="004855FD">
        <w:tc>
          <w:tcPr>
            <w:tcW w:w="2179" w:type="dxa"/>
            <w:shd w:val="clear" w:color="auto" w:fill="auto"/>
          </w:tcPr>
          <w:p w14:paraId="5D1E4FF4" w14:textId="3D02ED67" w:rsidR="004855FD" w:rsidRPr="004855FD" w:rsidRDefault="004855FD" w:rsidP="004855FD">
            <w:pPr>
              <w:ind w:firstLine="0"/>
            </w:pPr>
            <w:r>
              <w:t>Ballentine</w:t>
            </w:r>
          </w:p>
        </w:tc>
        <w:tc>
          <w:tcPr>
            <w:tcW w:w="2179" w:type="dxa"/>
            <w:shd w:val="clear" w:color="auto" w:fill="auto"/>
          </w:tcPr>
          <w:p w14:paraId="6EEE19BB" w14:textId="345A590B" w:rsidR="004855FD" w:rsidRPr="004855FD" w:rsidRDefault="004855FD" w:rsidP="004855FD">
            <w:pPr>
              <w:ind w:firstLine="0"/>
            </w:pPr>
            <w:r>
              <w:t>Bamberg</w:t>
            </w:r>
          </w:p>
        </w:tc>
        <w:tc>
          <w:tcPr>
            <w:tcW w:w="2180" w:type="dxa"/>
            <w:shd w:val="clear" w:color="auto" w:fill="auto"/>
          </w:tcPr>
          <w:p w14:paraId="3F5E0FD2" w14:textId="0916BF8F" w:rsidR="004855FD" w:rsidRPr="004855FD" w:rsidRDefault="004855FD" w:rsidP="004855FD">
            <w:pPr>
              <w:ind w:firstLine="0"/>
            </w:pPr>
            <w:r>
              <w:t>Bannister</w:t>
            </w:r>
          </w:p>
        </w:tc>
      </w:tr>
      <w:tr w:rsidR="004855FD" w:rsidRPr="004855FD" w14:paraId="43E43168" w14:textId="77777777" w:rsidTr="004855FD">
        <w:tc>
          <w:tcPr>
            <w:tcW w:w="2179" w:type="dxa"/>
            <w:shd w:val="clear" w:color="auto" w:fill="auto"/>
          </w:tcPr>
          <w:p w14:paraId="73553CDD" w14:textId="48BF8C24" w:rsidR="004855FD" w:rsidRPr="004855FD" w:rsidRDefault="004855FD" w:rsidP="004855FD">
            <w:pPr>
              <w:ind w:firstLine="0"/>
            </w:pPr>
            <w:r>
              <w:t>Bauer</w:t>
            </w:r>
          </w:p>
        </w:tc>
        <w:tc>
          <w:tcPr>
            <w:tcW w:w="2179" w:type="dxa"/>
            <w:shd w:val="clear" w:color="auto" w:fill="auto"/>
          </w:tcPr>
          <w:p w14:paraId="280CCCAB" w14:textId="77702DF2" w:rsidR="004855FD" w:rsidRPr="004855FD" w:rsidRDefault="004855FD" w:rsidP="004855FD">
            <w:pPr>
              <w:ind w:firstLine="0"/>
            </w:pPr>
            <w:r>
              <w:t>Beach</w:t>
            </w:r>
          </w:p>
        </w:tc>
        <w:tc>
          <w:tcPr>
            <w:tcW w:w="2180" w:type="dxa"/>
            <w:shd w:val="clear" w:color="auto" w:fill="auto"/>
          </w:tcPr>
          <w:p w14:paraId="0E1482A2" w14:textId="259F9A32" w:rsidR="004855FD" w:rsidRPr="004855FD" w:rsidRDefault="004855FD" w:rsidP="004855FD">
            <w:pPr>
              <w:ind w:firstLine="0"/>
            </w:pPr>
            <w:r>
              <w:t>Bernstein</w:t>
            </w:r>
          </w:p>
        </w:tc>
      </w:tr>
      <w:tr w:rsidR="004855FD" w:rsidRPr="004855FD" w14:paraId="70B003E2" w14:textId="77777777" w:rsidTr="004855FD">
        <w:tc>
          <w:tcPr>
            <w:tcW w:w="2179" w:type="dxa"/>
            <w:shd w:val="clear" w:color="auto" w:fill="auto"/>
          </w:tcPr>
          <w:p w14:paraId="2448313C" w14:textId="76EB3E9C" w:rsidR="004855FD" w:rsidRPr="004855FD" w:rsidRDefault="004855FD" w:rsidP="004855FD">
            <w:pPr>
              <w:ind w:firstLine="0"/>
            </w:pPr>
            <w:r>
              <w:t>Blackwell</w:t>
            </w:r>
          </w:p>
        </w:tc>
        <w:tc>
          <w:tcPr>
            <w:tcW w:w="2179" w:type="dxa"/>
            <w:shd w:val="clear" w:color="auto" w:fill="auto"/>
          </w:tcPr>
          <w:p w14:paraId="00958518" w14:textId="39CDEDB2" w:rsidR="004855FD" w:rsidRPr="004855FD" w:rsidRDefault="004855FD" w:rsidP="004855FD">
            <w:pPr>
              <w:ind w:firstLine="0"/>
            </w:pPr>
            <w:r>
              <w:t>Bradley</w:t>
            </w:r>
          </w:p>
        </w:tc>
        <w:tc>
          <w:tcPr>
            <w:tcW w:w="2180" w:type="dxa"/>
            <w:shd w:val="clear" w:color="auto" w:fill="auto"/>
          </w:tcPr>
          <w:p w14:paraId="031FA956" w14:textId="2C24856E" w:rsidR="004855FD" w:rsidRPr="004855FD" w:rsidRDefault="004855FD" w:rsidP="004855FD">
            <w:pPr>
              <w:ind w:firstLine="0"/>
            </w:pPr>
            <w:r>
              <w:t>Brewer</w:t>
            </w:r>
          </w:p>
        </w:tc>
      </w:tr>
      <w:tr w:rsidR="004855FD" w:rsidRPr="004855FD" w14:paraId="06B7DAC7" w14:textId="77777777" w:rsidTr="004855FD">
        <w:tc>
          <w:tcPr>
            <w:tcW w:w="2179" w:type="dxa"/>
            <w:shd w:val="clear" w:color="auto" w:fill="auto"/>
          </w:tcPr>
          <w:p w14:paraId="2B91F0EB" w14:textId="101F968B" w:rsidR="004855FD" w:rsidRPr="004855FD" w:rsidRDefault="004855FD" w:rsidP="004855FD">
            <w:pPr>
              <w:ind w:firstLine="0"/>
            </w:pPr>
            <w:r>
              <w:t>Brittain</w:t>
            </w:r>
          </w:p>
        </w:tc>
        <w:tc>
          <w:tcPr>
            <w:tcW w:w="2179" w:type="dxa"/>
            <w:shd w:val="clear" w:color="auto" w:fill="auto"/>
          </w:tcPr>
          <w:p w14:paraId="18D4439C" w14:textId="26DF1436" w:rsidR="004855FD" w:rsidRPr="004855FD" w:rsidRDefault="004855FD" w:rsidP="004855FD">
            <w:pPr>
              <w:ind w:firstLine="0"/>
            </w:pPr>
            <w:r>
              <w:t>Burns</w:t>
            </w:r>
          </w:p>
        </w:tc>
        <w:tc>
          <w:tcPr>
            <w:tcW w:w="2180" w:type="dxa"/>
            <w:shd w:val="clear" w:color="auto" w:fill="auto"/>
          </w:tcPr>
          <w:p w14:paraId="22328227" w14:textId="57171A8E" w:rsidR="004855FD" w:rsidRPr="004855FD" w:rsidRDefault="004855FD" w:rsidP="004855FD">
            <w:pPr>
              <w:ind w:firstLine="0"/>
            </w:pPr>
            <w:r>
              <w:t>Bustos</w:t>
            </w:r>
          </w:p>
        </w:tc>
      </w:tr>
      <w:tr w:rsidR="004855FD" w:rsidRPr="004855FD" w14:paraId="592F4B9C" w14:textId="77777777" w:rsidTr="004855FD">
        <w:tc>
          <w:tcPr>
            <w:tcW w:w="2179" w:type="dxa"/>
            <w:shd w:val="clear" w:color="auto" w:fill="auto"/>
          </w:tcPr>
          <w:p w14:paraId="5650B824" w14:textId="2C62A99B" w:rsidR="004855FD" w:rsidRPr="004855FD" w:rsidRDefault="004855FD" w:rsidP="004855FD">
            <w:pPr>
              <w:ind w:firstLine="0"/>
            </w:pPr>
            <w:r>
              <w:t>Calhoon</w:t>
            </w:r>
          </w:p>
        </w:tc>
        <w:tc>
          <w:tcPr>
            <w:tcW w:w="2179" w:type="dxa"/>
            <w:shd w:val="clear" w:color="auto" w:fill="auto"/>
          </w:tcPr>
          <w:p w14:paraId="71B53197" w14:textId="601167FD" w:rsidR="004855FD" w:rsidRPr="004855FD" w:rsidRDefault="004855FD" w:rsidP="004855FD">
            <w:pPr>
              <w:ind w:firstLine="0"/>
            </w:pPr>
            <w:r>
              <w:t>Carter</w:t>
            </w:r>
          </w:p>
        </w:tc>
        <w:tc>
          <w:tcPr>
            <w:tcW w:w="2180" w:type="dxa"/>
            <w:shd w:val="clear" w:color="auto" w:fill="auto"/>
          </w:tcPr>
          <w:p w14:paraId="4F3C5901" w14:textId="16CF3618" w:rsidR="004855FD" w:rsidRPr="004855FD" w:rsidRDefault="004855FD" w:rsidP="004855FD">
            <w:pPr>
              <w:ind w:firstLine="0"/>
            </w:pPr>
            <w:r>
              <w:t>Caskey</w:t>
            </w:r>
          </w:p>
        </w:tc>
      </w:tr>
      <w:tr w:rsidR="004855FD" w:rsidRPr="004855FD" w14:paraId="4B551AEB" w14:textId="77777777" w:rsidTr="004855FD">
        <w:tc>
          <w:tcPr>
            <w:tcW w:w="2179" w:type="dxa"/>
            <w:shd w:val="clear" w:color="auto" w:fill="auto"/>
          </w:tcPr>
          <w:p w14:paraId="06748E1F" w14:textId="265B00C0" w:rsidR="004855FD" w:rsidRPr="004855FD" w:rsidRDefault="004855FD" w:rsidP="004855FD">
            <w:pPr>
              <w:ind w:firstLine="0"/>
            </w:pPr>
            <w:r>
              <w:t>Chapman</w:t>
            </w:r>
          </w:p>
        </w:tc>
        <w:tc>
          <w:tcPr>
            <w:tcW w:w="2179" w:type="dxa"/>
            <w:shd w:val="clear" w:color="auto" w:fill="auto"/>
          </w:tcPr>
          <w:p w14:paraId="407CE4B3" w14:textId="0C388AEA" w:rsidR="004855FD" w:rsidRPr="004855FD" w:rsidRDefault="004855FD" w:rsidP="004855FD">
            <w:pPr>
              <w:ind w:firstLine="0"/>
            </w:pPr>
            <w:r>
              <w:t>Chumley</w:t>
            </w:r>
          </w:p>
        </w:tc>
        <w:tc>
          <w:tcPr>
            <w:tcW w:w="2180" w:type="dxa"/>
            <w:shd w:val="clear" w:color="auto" w:fill="auto"/>
          </w:tcPr>
          <w:p w14:paraId="125E6BAA" w14:textId="7035D938" w:rsidR="004855FD" w:rsidRPr="004855FD" w:rsidRDefault="004855FD" w:rsidP="004855FD">
            <w:pPr>
              <w:ind w:firstLine="0"/>
            </w:pPr>
            <w:r>
              <w:t>Clyburn</w:t>
            </w:r>
          </w:p>
        </w:tc>
      </w:tr>
      <w:tr w:rsidR="004855FD" w:rsidRPr="004855FD" w14:paraId="31545402" w14:textId="77777777" w:rsidTr="004855FD">
        <w:tc>
          <w:tcPr>
            <w:tcW w:w="2179" w:type="dxa"/>
            <w:shd w:val="clear" w:color="auto" w:fill="auto"/>
          </w:tcPr>
          <w:p w14:paraId="1AF69220" w14:textId="5CDB2B9C" w:rsidR="004855FD" w:rsidRPr="004855FD" w:rsidRDefault="004855FD" w:rsidP="004855FD">
            <w:pPr>
              <w:ind w:firstLine="0"/>
            </w:pPr>
            <w:r>
              <w:t>Cobb-Hunter</w:t>
            </w:r>
          </w:p>
        </w:tc>
        <w:tc>
          <w:tcPr>
            <w:tcW w:w="2179" w:type="dxa"/>
            <w:shd w:val="clear" w:color="auto" w:fill="auto"/>
          </w:tcPr>
          <w:p w14:paraId="0050868F" w14:textId="5F24D9A9" w:rsidR="004855FD" w:rsidRPr="004855FD" w:rsidRDefault="004855FD" w:rsidP="004855FD">
            <w:pPr>
              <w:ind w:firstLine="0"/>
            </w:pPr>
            <w:r>
              <w:t>Collins</w:t>
            </w:r>
          </w:p>
        </w:tc>
        <w:tc>
          <w:tcPr>
            <w:tcW w:w="2180" w:type="dxa"/>
            <w:shd w:val="clear" w:color="auto" w:fill="auto"/>
          </w:tcPr>
          <w:p w14:paraId="2C46C084" w14:textId="23BF0801" w:rsidR="004855FD" w:rsidRPr="004855FD" w:rsidRDefault="004855FD" w:rsidP="004855FD">
            <w:pPr>
              <w:ind w:firstLine="0"/>
            </w:pPr>
            <w:r>
              <w:t>Connell</w:t>
            </w:r>
          </w:p>
        </w:tc>
      </w:tr>
      <w:tr w:rsidR="004855FD" w:rsidRPr="004855FD" w14:paraId="36122D77" w14:textId="77777777" w:rsidTr="004855FD">
        <w:tc>
          <w:tcPr>
            <w:tcW w:w="2179" w:type="dxa"/>
            <w:shd w:val="clear" w:color="auto" w:fill="auto"/>
          </w:tcPr>
          <w:p w14:paraId="0B27A09B" w14:textId="72A2DF82" w:rsidR="004855FD" w:rsidRPr="004855FD" w:rsidRDefault="004855FD" w:rsidP="004855FD">
            <w:pPr>
              <w:ind w:firstLine="0"/>
            </w:pPr>
            <w:r>
              <w:t>B. L. Cox</w:t>
            </w:r>
          </w:p>
        </w:tc>
        <w:tc>
          <w:tcPr>
            <w:tcW w:w="2179" w:type="dxa"/>
            <w:shd w:val="clear" w:color="auto" w:fill="auto"/>
          </w:tcPr>
          <w:p w14:paraId="0A48FF8D" w14:textId="6D657390" w:rsidR="004855FD" w:rsidRPr="004855FD" w:rsidRDefault="004855FD" w:rsidP="004855FD">
            <w:pPr>
              <w:ind w:firstLine="0"/>
            </w:pPr>
            <w:r>
              <w:t>Crawford</w:t>
            </w:r>
          </w:p>
        </w:tc>
        <w:tc>
          <w:tcPr>
            <w:tcW w:w="2180" w:type="dxa"/>
            <w:shd w:val="clear" w:color="auto" w:fill="auto"/>
          </w:tcPr>
          <w:p w14:paraId="2D808244" w14:textId="680F4688" w:rsidR="004855FD" w:rsidRPr="004855FD" w:rsidRDefault="004855FD" w:rsidP="004855FD">
            <w:pPr>
              <w:ind w:firstLine="0"/>
            </w:pPr>
            <w:r>
              <w:t>Cromer</w:t>
            </w:r>
          </w:p>
        </w:tc>
      </w:tr>
      <w:tr w:rsidR="004855FD" w:rsidRPr="004855FD" w14:paraId="0431F37A" w14:textId="77777777" w:rsidTr="004855FD">
        <w:tc>
          <w:tcPr>
            <w:tcW w:w="2179" w:type="dxa"/>
            <w:shd w:val="clear" w:color="auto" w:fill="auto"/>
          </w:tcPr>
          <w:p w14:paraId="726701FF" w14:textId="2D11CCEA" w:rsidR="004855FD" w:rsidRPr="004855FD" w:rsidRDefault="004855FD" w:rsidP="004855FD">
            <w:pPr>
              <w:ind w:firstLine="0"/>
            </w:pPr>
            <w:r>
              <w:t>Davis</w:t>
            </w:r>
          </w:p>
        </w:tc>
        <w:tc>
          <w:tcPr>
            <w:tcW w:w="2179" w:type="dxa"/>
            <w:shd w:val="clear" w:color="auto" w:fill="auto"/>
          </w:tcPr>
          <w:p w14:paraId="74C496AF" w14:textId="1EEEEA00" w:rsidR="004855FD" w:rsidRPr="004855FD" w:rsidRDefault="004855FD" w:rsidP="004855FD">
            <w:pPr>
              <w:ind w:firstLine="0"/>
            </w:pPr>
            <w:r>
              <w:t>Dillard</w:t>
            </w:r>
          </w:p>
        </w:tc>
        <w:tc>
          <w:tcPr>
            <w:tcW w:w="2180" w:type="dxa"/>
            <w:shd w:val="clear" w:color="auto" w:fill="auto"/>
          </w:tcPr>
          <w:p w14:paraId="34D5ABF0" w14:textId="4E93D64B" w:rsidR="004855FD" w:rsidRPr="004855FD" w:rsidRDefault="004855FD" w:rsidP="004855FD">
            <w:pPr>
              <w:ind w:firstLine="0"/>
            </w:pPr>
            <w:r>
              <w:t>Elliott</w:t>
            </w:r>
          </w:p>
        </w:tc>
      </w:tr>
      <w:tr w:rsidR="004855FD" w:rsidRPr="004855FD" w14:paraId="01F2C864" w14:textId="77777777" w:rsidTr="004855FD">
        <w:tc>
          <w:tcPr>
            <w:tcW w:w="2179" w:type="dxa"/>
            <w:shd w:val="clear" w:color="auto" w:fill="auto"/>
          </w:tcPr>
          <w:p w14:paraId="0B564845" w14:textId="1890E25A" w:rsidR="004855FD" w:rsidRPr="004855FD" w:rsidRDefault="004855FD" w:rsidP="004855FD">
            <w:pPr>
              <w:ind w:firstLine="0"/>
            </w:pPr>
            <w:r>
              <w:t>Erickson</w:t>
            </w:r>
          </w:p>
        </w:tc>
        <w:tc>
          <w:tcPr>
            <w:tcW w:w="2179" w:type="dxa"/>
            <w:shd w:val="clear" w:color="auto" w:fill="auto"/>
          </w:tcPr>
          <w:p w14:paraId="081F3458" w14:textId="094847C7" w:rsidR="004855FD" w:rsidRPr="004855FD" w:rsidRDefault="004855FD" w:rsidP="004855FD">
            <w:pPr>
              <w:ind w:firstLine="0"/>
            </w:pPr>
            <w:r>
              <w:t>Felder</w:t>
            </w:r>
          </w:p>
        </w:tc>
        <w:tc>
          <w:tcPr>
            <w:tcW w:w="2180" w:type="dxa"/>
            <w:shd w:val="clear" w:color="auto" w:fill="auto"/>
          </w:tcPr>
          <w:p w14:paraId="3027CD11" w14:textId="34F64FCC" w:rsidR="004855FD" w:rsidRPr="004855FD" w:rsidRDefault="004855FD" w:rsidP="004855FD">
            <w:pPr>
              <w:ind w:firstLine="0"/>
            </w:pPr>
            <w:r>
              <w:t>Forrest</w:t>
            </w:r>
          </w:p>
        </w:tc>
      </w:tr>
      <w:tr w:rsidR="004855FD" w:rsidRPr="004855FD" w14:paraId="638B63D2" w14:textId="77777777" w:rsidTr="004855FD">
        <w:tc>
          <w:tcPr>
            <w:tcW w:w="2179" w:type="dxa"/>
            <w:shd w:val="clear" w:color="auto" w:fill="auto"/>
          </w:tcPr>
          <w:p w14:paraId="59FE552E" w14:textId="686008EB" w:rsidR="004855FD" w:rsidRPr="004855FD" w:rsidRDefault="004855FD" w:rsidP="004855FD">
            <w:pPr>
              <w:ind w:firstLine="0"/>
            </w:pPr>
            <w:r>
              <w:t>Gagnon</w:t>
            </w:r>
          </w:p>
        </w:tc>
        <w:tc>
          <w:tcPr>
            <w:tcW w:w="2179" w:type="dxa"/>
            <w:shd w:val="clear" w:color="auto" w:fill="auto"/>
          </w:tcPr>
          <w:p w14:paraId="0D16B00A" w14:textId="474307F9" w:rsidR="004855FD" w:rsidRPr="004855FD" w:rsidRDefault="004855FD" w:rsidP="004855FD">
            <w:pPr>
              <w:ind w:firstLine="0"/>
            </w:pPr>
            <w:r>
              <w:t>Garvin</w:t>
            </w:r>
          </w:p>
        </w:tc>
        <w:tc>
          <w:tcPr>
            <w:tcW w:w="2180" w:type="dxa"/>
            <w:shd w:val="clear" w:color="auto" w:fill="auto"/>
          </w:tcPr>
          <w:p w14:paraId="3A6C3072" w14:textId="7195A4CF" w:rsidR="004855FD" w:rsidRPr="004855FD" w:rsidRDefault="004855FD" w:rsidP="004855FD">
            <w:pPr>
              <w:ind w:firstLine="0"/>
            </w:pPr>
            <w:r>
              <w:t>Gatch</w:t>
            </w:r>
          </w:p>
        </w:tc>
      </w:tr>
      <w:tr w:rsidR="004855FD" w:rsidRPr="004855FD" w14:paraId="2D694B04" w14:textId="77777777" w:rsidTr="004855FD">
        <w:tc>
          <w:tcPr>
            <w:tcW w:w="2179" w:type="dxa"/>
            <w:shd w:val="clear" w:color="auto" w:fill="auto"/>
          </w:tcPr>
          <w:p w14:paraId="75816A65" w14:textId="14E092BC" w:rsidR="004855FD" w:rsidRPr="004855FD" w:rsidRDefault="004855FD" w:rsidP="004855FD">
            <w:pPr>
              <w:ind w:firstLine="0"/>
            </w:pPr>
            <w:r>
              <w:t>Gibson</w:t>
            </w:r>
          </w:p>
        </w:tc>
        <w:tc>
          <w:tcPr>
            <w:tcW w:w="2179" w:type="dxa"/>
            <w:shd w:val="clear" w:color="auto" w:fill="auto"/>
          </w:tcPr>
          <w:p w14:paraId="00DB8F3E" w14:textId="066A01C1" w:rsidR="004855FD" w:rsidRPr="004855FD" w:rsidRDefault="004855FD" w:rsidP="004855FD">
            <w:pPr>
              <w:ind w:firstLine="0"/>
            </w:pPr>
            <w:r>
              <w:t>Gilliam</w:t>
            </w:r>
          </w:p>
        </w:tc>
        <w:tc>
          <w:tcPr>
            <w:tcW w:w="2180" w:type="dxa"/>
            <w:shd w:val="clear" w:color="auto" w:fill="auto"/>
          </w:tcPr>
          <w:p w14:paraId="0212FC64" w14:textId="2BD1F938" w:rsidR="004855FD" w:rsidRPr="004855FD" w:rsidRDefault="004855FD" w:rsidP="004855FD">
            <w:pPr>
              <w:ind w:firstLine="0"/>
            </w:pPr>
            <w:r>
              <w:t>Gilliard</w:t>
            </w:r>
          </w:p>
        </w:tc>
      </w:tr>
      <w:tr w:rsidR="004855FD" w:rsidRPr="004855FD" w14:paraId="786B5668" w14:textId="77777777" w:rsidTr="004855FD">
        <w:tc>
          <w:tcPr>
            <w:tcW w:w="2179" w:type="dxa"/>
            <w:shd w:val="clear" w:color="auto" w:fill="auto"/>
          </w:tcPr>
          <w:p w14:paraId="3B6FB0C1" w14:textId="3152A459" w:rsidR="004855FD" w:rsidRPr="004855FD" w:rsidRDefault="004855FD" w:rsidP="004855FD">
            <w:pPr>
              <w:ind w:firstLine="0"/>
            </w:pPr>
            <w:r>
              <w:t>Guest</w:t>
            </w:r>
          </w:p>
        </w:tc>
        <w:tc>
          <w:tcPr>
            <w:tcW w:w="2179" w:type="dxa"/>
            <w:shd w:val="clear" w:color="auto" w:fill="auto"/>
          </w:tcPr>
          <w:p w14:paraId="46DCB491" w14:textId="4A77BD5A" w:rsidR="004855FD" w:rsidRPr="004855FD" w:rsidRDefault="004855FD" w:rsidP="004855FD">
            <w:pPr>
              <w:ind w:firstLine="0"/>
            </w:pPr>
            <w:r>
              <w:t>Haddon</w:t>
            </w:r>
          </w:p>
        </w:tc>
        <w:tc>
          <w:tcPr>
            <w:tcW w:w="2180" w:type="dxa"/>
            <w:shd w:val="clear" w:color="auto" w:fill="auto"/>
          </w:tcPr>
          <w:p w14:paraId="1C07F5BF" w14:textId="6EA8096C" w:rsidR="004855FD" w:rsidRPr="004855FD" w:rsidRDefault="004855FD" w:rsidP="004855FD">
            <w:pPr>
              <w:ind w:firstLine="0"/>
            </w:pPr>
            <w:r>
              <w:t>Hager</w:t>
            </w:r>
          </w:p>
        </w:tc>
      </w:tr>
      <w:tr w:rsidR="004855FD" w:rsidRPr="004855FD" w14:paraId="222E4BAC" w14:textId="77777777" w:rsidTr="004855FD">
        <w:tc>
          <w:tcPr>
            <w:tcW w:w="2179" w:type="dxa"/>
            <w:shd w:val="clear" w:color="auto" w:fill="auto"/>
          </w:tcPr>
          <w:p w14:paraId="48DED28F" w14:textId="3F7E6B5F" w:rsidR="004855FD" w:rsidRPr="004855FD" w:rsidRDefault="004855FD" w:rsidP="004855FD">
            <w:pPr>
              <w:ind w:firstLine="0"/>
            </w:pPr>
            <w:r>
              <w:t>Hartnett</w:t>
            </w:r>
          </w:p>
        </w:tc>
        <w:tc>
          <w:tcPr>
            <w:tcW w:w="2179" w:type="dxa"/>
            <w:shd w:val="clear" w:color="auto" w:fill="auto"/>
          </w:tcPr>
          <w:p w14:paraId="27409EAE" w14:textId="6FE9EE28" w:rsidR="004855FD" w:rsidRPr="004855FD" w:rsidRDefault="004855FD" w:rsidP="004855FD">
            <w:pPr>
              <w:ind w:firstLine="0"/>
            </w:pPr>
            <w:r>
              <w:t>Hayes</w:t>
            </w:r>
          </w:p>
        </w:tc>
        <w:tc>
          <w:tcPr>
            <w:tcW w:w="2180" w:type="dxa"/>
            <w:shd w:val="clear" w:color="auto" w:fill="auto"/>
          </w:tcPr>
          <w:p w14:paraId="75142DCF" w14:textId="7C625BC7" w:rsidR="004855FD" w:rsidRPr="004855FD" w:rsidRDefault="004855FD" w:rsidP="004855FD">
            <w:pPr>
              <w:ind w:firstLine="0"/>
            </w:pPr>
            <w:r>
              <w:t>Henegan</w:t>
            </w:r>
          </w:p>
        </w:tc>
      </w:tr>
      <w:tr w:rsidR="004855FD" w:rsidRPr="004855FD" w14:paraId="62C4CFBD" w14:textId="77777777" w:rsidTr="004855FD">
        <w:tc>
          <w:tcPr>
            <w:tcW w:w="2179" w:type="dxa"/>
            <w:shd w:val="clear" w:color="auto" w:fill="auto"/>
          </w:tcPr>
          <w:p w14:paraId="6519C77F" w14:textId="6467ED2F" w:rsidR="004855FD" w:rsidRPr="004855FD" w:rsidRDefault="004855FD" w:rsidP="004855FD">
            <w:pPr>
              <w:ind w:firstLine="0"/>
            </w:pPr>
            <w:r>
              <w:t>Herbkersman</w:t>
            </w:r>
          </w:p>
        </w:tc>
        <w:tc>
          <w:tcPr>
            <w:tcW w:w="2179" w:type="dxa"/>
            <w:shd w:val="clear" w:color="auto" w:fill="auto"/>
          </w:tcPr>
          <w:p w14:paraId="29072DF4" w14:textId="020302B6" w:rsidR="004855FD" w:rsidRPr="004855FD" w:rsidRDefault="004855FD" w:rsidP="004855FD">
            <w:pPr>
              <w:ind w:firstLine="0"/>
            </w:pPr>
            <w:r>
              <w:t>Hewitt</w:t>
            </w:r>
          </w:p>
        </w:tc>
        <w:tc>
          <w:tcPr>
            <w:tcW w:w="2180" w:type="dxa"/>
            <w:shd w:val="clear" w:color="auto" w:fill="auto"/>
          </w:tcPr>
          <w:p w14:paraId="137AA2D0" w14:textId="488BC367" w:rsidR="004855FD" w:rsidRPr="004855FD" w:rsidRDefault="004855FD" w:rsidP="004855FD">
            <w:pPr>
              <w:ind w:firstLine="0"/>
            </w:pPr>
            <w:r>
              <w:t>Hiott</w:t>
            </w:r>
          </w:p>
        </w:tc>
      </w:tr>
      <w:tr w:rsidR="004855FD" w:rsidRPr="004855FD" w14:paraId="58014EAB" w14:textId="77777777" w:rsidTr="004855FD">
        <w:tc>
          <w:tcPr>
            <w:tcW w:w="2179" w:type="dxa"/>
            <w:shd w:val="clear" w:color="auto" w:fill="auto"/>
          </w:tcPr>
          <w:p w14:paraId="33627F1F" w14:textId="34D4249B" w:rsidR="004855FD" w:rsidRPr="004855FD" w:rsidRDefault="004855FD" w:rsidP="004855FD">
            <w:pPr>
              <w:ind w:firstLine="0"/>
            </w:pPr>
            <w:r>
              <w:t>Hixon</w:t>
            </w:r>
          </w:p>
        </w:tc>
        <w:tc>
          <w:tcPr>
            <w:tcW w:w="2179" w:type="dxa"/>
            <w:shd w:val="clear" w:color="auto" w:fill="auto"/>
          </w:tcPr>
          <w:p w14:paraId="64B38C98" w14:textId="498D2526" w:rsidR="004855FD" w:rsidRPr="004855FD" w:rsidRDefault="004855FD" w:rsidP="004855FD">
            <w:pPr>
              <w:ind w:firstLine="0"/>
            </w:pPr>
            <w:r>
              <w:t>Hosey</w:t>
            </w:r>
          </w:p>
        </w:tc>
        <w:tc>
          <w:tcPr>
            <w:tcW w:w="2180" w:type="dxa"/>
            <w:shd w:val="clear" w:color="auto" w:fill="auto"/>
          </w:tcPr>
          <w:p w14:paraId="5725963C" w14:textId="46D710A6" w:rsidR="004855FD" w:rsidRPr="004855FD" w:rsidRDefault="004855FD" w:rsidP="004855FD">
            <w:pPr>
              <w:ind w:firstLine="0"/>
            </w:pPr>
            <w:r>
              <w:t>Howard</w:t>
            </w:r>
          </w:p>
        </w:tc>
      </w:tr>
      <w:tr w:rsidR="004855FD" w:rsidRPr="004855FD" w14:paraId="68519087" w14:textId="77777777" w:rsidTr="004855FD">
        <w:tc>
          <w:tcPr>
            <w:tcW w:w="2179" w:type="dxa"/>
            <w:shd w:val="clear" w:color="auto" w:fill="auto"/>
          </w:tcPr>
          <w:p w14:paraId="4533CBEA" w14:textId="43A69515" w:rsidR="004855FD" w:rsidRPr="004855FD" w:rsidRDefault="004855FD" w:rsidP="004855FD">
            <w:pPr>
              <w:ind w:firstLine="0"/>
            </w:pPr>
            <w:r>
              <w:t>Hyde</w:t>
            </w:r>
          </w:p>
        </w:tc>
        <w:tc>
          <w:tcPr>
            <w:tcW w:w="2179" w:type="dxa"/>
            <w:shd w:val="clear" w:color="auto" w:fill="auto"/>
          </w:tcPr>
          <w:p w14:paraId="6F22A905" w14:textId="68B22C3B" w:rsidR="004855FD" w:rsidRPr="004855FD" w:rsidRDefault="004855FD" w:rsidP="004855FD">
            <w:pPr>
              <w:ind w:firstLine="0"/>
            </w:pPr>
            <w:r>
              <w:t>Jefferson</w:t>
            </w:r>
          </w:p>
        </w:tc>
        <w:tc>
          <w:tcPr>
            <w:tcW w:w="2180" w:type="dxa"/>
            <w:shd w:val="clear" w:color="auto" w:fill="auto"/>
          </w:tcPr>
          <w:p w14:paraId="1FBB1CEE" w14:textId="1657B8F7" w:rsidR="004855FD" w:rsidRPr="004855FD" w:rsidRDefault="004855FD" w:rsidP="004855FD">
            <w:pPr>
              <w:ind w:firstLine="0"/>
            </w:pPr>
            <w:r>
              <w:t>J. E. Johnson</w:t>
            </w:r>
          </w:p>
        </w:tc>
      </w:tr>
      <w:tr w:rsidR="004855FD" w:rsidRPr="004855FD" w14:paraId="16AF841C" w14:textId="77777777" w:rsidTr="004855FD">
        <w:tc>
          <w:tcPr>
            <w:tcW w:w="2179" w:type="dxa"/>
            <w:shd w:val="clear" w:color="auto" w:fill="auto"/>
          </w:tcPr>
          <w:p w14:paraId="1C22827B" w14:textId="3E5F93ED" w:rsidR="004855FD" w:rsidRPr="004855FD" w:rsidRDefault="004855FD" w:rsidP="004855FD">
            <w:pPr>
              <w:ind w:firstLine="0"/>
            </w:pPr>
            <w:r>
              <w:t>J. L. Johnson</w:t>
            </w:r>
          </w:p>
        </w:tc>
        <w:tc>
          <w:tcPr>
            <w:tcW w:w="2179" w:type="dxa"/>
            <w:shd w:val="clear" w:color="auto" w:fill="auto"/>
          </w:tcPr>
          <w:p w14:paraId="72F470B0" w14:textId="73BACDC6" w:rsidR="004855FD" w:rsidRPr="004855FD" w:rsidRDefault="004855FD" w:rsidP="004855FD">
            <w:pPr>
              <w:ind w:firstLine="0"/>
            </w:pPr>
            <w:r>
              <w:t>S. Jones</w:t>
            </w:r>
          </w:p>
        </w:tc>
        <w:tc>
          <w:tcPr>
            <w:tcW w:w="2180" w:type="dxa"/>
            <w:shd w:val="clear" w:color="auto" w:fill="auto"/>
          </w:tcPr>
          <w:p w14:paraId="2693FF22" w14:textId="60752D99" w:rsidR="004855FD" w:rsidRPr="004855FD" w:rsidRDefault="004855FD" w:rsidP="004855FD">
            <w:pPr>
              <w:ind w:firstLine="0"/>
            </w:pPr>
            <w:r>
              <w:t>Jordan</w:t>
            </w:r>
          </w:p>
        </w:tc>
      </w:tr>
      <w:tr w:rsidR="004855FD" w:rsidRPr="004855FD" w14:paraId="3A140292" w14:textId="77777777" w:rsidTr="004855FD">
        <w:tc>
          <w:tcPr>
            <w:tcW w:w="2179" w:type="dxa"/>
            <w:shd w:val="clear" w:color="auto" w:fill="auto"/>
          </w:tcPr>
          <w:p w14:paraId="666BE7F5" w14:textId="0A632C6A" w:rsidR="004855FD" w:rsidRPr="004855FD" w:rsidRDefault="004855FD" w:rsidP="004855FD">
            <w:pPr>
              <w:ind w:firstLine="0"/>
            </w:pPr>
            <w:r>
              <w:t>Kilmartin</w:t>
            </w:r>
          </w:p>
        </w:tc>
        <w:tc>
          <w:tcPr>
            <w:tcW w:w="2179" w:type="dxa"/>
            <w:shd w:val="clear" w:color="auto" w:fill="auto"/>
          </w:tcPr>
          <w:p w14:paraId="54AE8E46" w14:textId="19AB8C37" w:rsidR="004855FD" w:rsidRPr="004855FD" w:rsidRDefault="004855FD" w:rsidP="004855FD">
            <w:pPr>
              <w:ind w:firstLine="0"/>
            </w:pPr>
            <w:r>
              <w:t>King</w:t>
            </w:r>
          </w:p>
        </w:tc>
        <w:tc>
          <w:tcPr>
            <w:tcW w:w="2180" w:type="dxa"/>
            <w:shd w:val="clear" w:color="auto" w:fill="auto"/>
          </w:tcPr>
          <w:p w14:paraId="4794FF54" w14:textId="652EEC2D" w:rsidR="004855FD" w:rsidRPr="004855FD" w:rsidRDefault="004855FD" w:rsidP="004855FD">
            <w:pPr>
              <w:ind w:firstLine="0"/>
            </w:pPr>
            <w:r>
              <w:t>Kirby</w:t>
            </w:r>
          </w:p>
        </w:tc>
      </w:tr>
      <w:tr w:rsidR="004855FD" w:rsidRPr="004855FD" w14:paraId="72A54655" w14:textId="77777777" w:rsidTr="004855FD">
        <w:tc>
          <w:tcPr>
            <w:tcW w:w="2179" w:type="dxa"/>
            <w:shd w:val="clear" w:color="auto" w:fill="auto"/>
          </w:tcPr>
          <w:p w14:paraId="2CB378B3" w14:textId="54275E27" w:rsidR="004855FD" w:rsidRPr="004855FD" w:rsidRDefault="004855FD" w:rsidP="004855FD">
            <w:pPr>
              <w:ind w:firstLine="0"/>
            </w:pPr>
            <w:r>
              <w:t>Landing</w:t>
            </w:r>
          </w:p>
        </w:tc>
        <w:tc>
          <w:tcPr>
            <w:tcW w:w="2179" w:type="dxa"/>
            <w:shd w:val="clear" w:color="auto" w:fill="auto"/>
          </w:tcPr>
          <w:p w14:paraId="7C2A46D0" w14:textId="0553D5EA" w:rsidR="004855FD" w:rsidRPr="004855FD" w:rsidRDefault="004855FD" w:rsidP="004855FD">
            <w:pPr>
              <w:ind w:firstLine="0"/>
            </w:pPr>
            <w:r>
              <w:t>Lawson</w:t>
            </w:r>
          </w:p>
        </w:tc>
        <w:tc>
          <w:tcPr>
            <w:tcW w:w="2180" w:type="dxa"/>
            <w:shd w:val="clear" w:color="auto" w:fill="auto"/>
          </w:tcPr>
          <w:p w14:paraId="7CEB86F4" w14:textId="7C421A04" w:rsidR="004855FD" w:rsidRPr="004855FD" w:rsidRDefault="004855FD" w:rsidP="004855FD">
            <w:pPr>
              <w:ind w:firstLine="0"/>
            </w:pPr>
            <w:r>
              <w:t>Leber</w:t>
            </w:r>
          </w:p>
        </w:tc>
      </w:tr>
      <w:tr w:rsidR="004855FD" w:rsidRPr="004855FD" w14:paraId="44EC6009" w14:textId="77777777" w:rsidTr="004855FD">
        <w:tc>
          <w:tcPr>
            <w:tcW w:w="2179" w:type="dxa"/>
            <w:shd w:val="clear" w:color="auto" w:fill="auto"/>
          </w:tcPr>
          <w:p w14:paraId="49882948" w14:textId="0EED0B82" w:rsidR="004855FD" w:rsidRPr="004855FD" w:rsidRDefault="004855FD" w:rsidP="004855FD">
            <w:pPr>
              <w:ind w:firstLine="0"/>
            </w:pPr>
            <w:r>
              <w:t>Ligon</w:t>
            </w:r>
          </w:p>
        </w:tc>
        <w:tc>
          <w:tcPr>
            <w:tcW w:w="2179" w:type="dxa"/>
            <w:shd w:val="clear" w:color="auto" w:fill="auto"/>
          </w:tcPr>
          <w:p w14:paraId="07A4997C" w14:textId="36DF3E0A" w:rsidR="004855FD" w:rsidRPr="004855FD" w:rsidRDefault="004855FD" w:rsidP="004855FD">
            <w:pPr>
              <w:ind w:firstLine="0"/>
            </w:pPr>
            <w:r>
              <w:t>Long</w:t>
            </w:r>
          </w:p>
        </w:tc>
        <w:tc>
          <w:tcPr>
            <w:tcW w:w="2180" w:type="dxa"/>
            <w:shd w:val="clear" w:color="auto" w:fill="auto"/>
          </w:tcPr>
          <w:p w14:paraId="50A0D3DB" w14:textId="2D5BC7DF" w:rsidR="004855FD" w:rsidRPr="004855FD" w:rsidRDefault="004855FD" w:rsidP="004855FD">
            <w:pPr>
              <w:ind w:firstLine="0"/>
            </w:pPr>
            <w:r>
              <w:t>Lowe</w:t>
            </w:r>
          </w:p>
        </w:tc>
      </w:tr>
      <w:tr w:rsidR="004855FD" w:rsidRPr="004855FD" w14:paraId="4083BB21" w14:textId="77777777" w:rsidTr="004855FD">
        <w:tc>
          <w:tcPr>
            <w:tcW w:w="2179" w:type="dxa"/>
            <w:shd w:val="clear" w:color="auto" w:fill="auto"/>
          </w:tcPr>
          <w:p w14:paraId="3B2D0D31" w14:textId="350F7F5E" w:rsidR="004855FD" w:rsidRPr="004855FD" w:rsidRDefault="004855FD" w:rsidP="004855FD">
            <w:pPr>
              <w:ind w:firstLine="0"/>
            </w:pPr>
            <w:r>
              <w:t>Magnuson</w:t>
            </w:r>
          </w:p>
        </w:tc>
        <w:tc>
          <w:tcPr>
            <w:tcW w:w="2179" w:type="dxa"/>
            <w:shd w:val="clear" w:color="auto" w:fill="auto"/>
          </w:tcPr>
          <w:p w14:paraId="4A5FD50F" w14:textId="2E960C52" w:rsidR="004855FD" w:rsidRPr="004855FD" w:rsidRDefault="004855FD" w:rsidP="004855FD">
            <w:pPr>
              <w:ind w:firstLine="0"/>
            </w:pPr>
            <w:r>
              <w:t>May</w:t>
            </w:r>
          </w:p>
        </w:tc>
        <w:tc>
          <w:tcPr>
            <w:tcW w:w="2180" w:type="dxa"/>
            <w:shd w:val="clear" w:color="auto" w:fill="auto"/>
          </w:tcPr>
          <w:p w14:paraId="597D8C7F" w14:textId="4D637117" w:rsidR="004855FD" w:rsidRPr="004855FD" w:rsidRDefault="004855FD" w:rsidP="004855FD">
            <w:pPr>
              <w:ind w:firstLine="0"/>
            </w:pPr>
            <w:r>
              <w:t>McCabe</w:t>
            </w:r>
          </w:p>
        </w:tc>
      </w:tr>
      <w:tr w:rsidR="004855FD" w:rsidRPr="004855FD" w14:paraId="7DB205C6" w14:textId="77777777" w:rsidTr="004855FD">
        <w:tc>
          <w:tcPr>
            <w:tcW w:w="2179" w:type="dxa"/>
            <w:shd w:val="clear" w:color="auto" w:fill="auto"/>
          </w:tcPr>
          <w:p w14:paraId="18AEB669" w14:textId="7AF66E3F" w:rsidR="004855FD" w:rsidRPr="004855FD" w:rsidRDefault="004855FD" w:rsidP="004855FD">
            <w:pPr>
              <w:ind w:firstLine="0"/>
            </w:pPr>
            <w:r>
              <w:t>McCravy</w:t>
            </w:r>
          </w:p>
        </w:tc>
        <w:tc>
          <w:tcPr>
            <w:tcW w:w="2179" w:type="dxa"/>
            <w:shd w:val="clear" w:color="auto" w:fill="auto"/>
          </w:tcPr>
          <w:p w14:paraId="01989052" w14:textId="5AF0607E" w:rsidR="004855FD" w:rsidRPr="004855FD" w:rsidRDefault="004855FD" w:rsidP="004855FD">
            <w:pPr>
              <w:ind w:firstLine="0"/>
            </w:pPr>
            <w:r>
              <w:t>McDaniel</w:t>
            </w:r>
          </w:p>
        </w:tc>
        <w:tc>
          <w:tcPr>
            <w:tcW w:w="2180" w:type="dxa"/>
            <w:shd w:val="clear" w:color="auto" w:fill="auto"/>
          </w:tcPr>
          <w:p w14:paraId="54E559C7" w14:textId="52B2BA7B" w:rsidR="004855FD" w:rsidRPr="004855FD" w:rsidRDefault="004855FD" w:rsidP="004855FD">
            <w:pPr>
              <w:ind w:firstLine="0"/>
            </w:pPr>
            <w:r>
              <w:t>McGinnis</w:t>
            </w:r>
          </w:p>
        </w:tc>
      </w:tr>
      <w:tr w:rsidR="004855FD" w:rsidRPr="004855FD" w14:paraId="44326B3F" w14:textId="77777777" w:rsidTr="004855FD">
        <w:tc>
          <w:tcPr>
            <w:tcW w:w="2179" w:type="dxa"/>
            <w:shd w:val="clear" w:color="auto" w:fill="auto"/>
          </w:tcPr>
          <w:p w14:paraId="31948A78" w14:textId="2DA8F26D" w:rsidR="004855FD" w:rsidRPr="004855FD" w:rsidRDefault="004855FD" w:rsidP="004855FD">
            <w:pPr>
              <w:ind w:firstLine="0"/>
            </w:pPr>
            <w:r>
              <w:t>T. Moore</w:t>
            </w:r>
          </w:p>
        </w:tc>
        <w:tc>
          <w:tcPr>
            <w:tcW w:w="2179" w:type="dxa"/>
            <w:shd w:val="clear" w:color="auto" w:fill="auto"/>
          </w:tcPr>
          <w:p w14:paraId="2A90FC14" w14:textId="45690F19" w:rsidR="004855FD" w:rsidRPr="004855FD" w:rsidRDefault="004855FD" w:rsidP="004855FD">
            <w:pPr>
              <w:ind w:firstLine="0"/>
            </w:pPr>
            <w:r>
              <w:t>A. M. Morgan</w:t>
            </w:r>
          </w:p>
        </w:tc>
        <w:tc>
          <w:tcPr>
            <w:tcW w:w="2180" w:type="dxa"/>
            <w:shd w:val="clear" w:color="auto" w:fill="auto"/>
          </w:tcPr>
          <w:p w14:paraId="172366FB" w14:textId="6A750134" w:rsidR="004855FD" w:rsidRPr="004855FD" w:rsidRDefault="004855FD" w:rsidP="004855FD">
            <w:pPr>
              <w:ind w:firstLine="0"/>
            </w:pPr>
            <w:r>
              <w:t>T. A. Morgan</w:t>
            </w:r>
          </w:p>
        </w:tc>
      </w:tr>
      <w:tr w:rsidR="004855FD" w:rsidRPr="004855FD" w14:paraId="6CB6EBA9" w14:textId="77777777" w:rsidTr="004855FD">
        <w:tc>
          <w:tcPr>
            <w:tcW w:w="2179" w:type="dxa"/>
            <w:shd w:val="clear" w:color="auto" w:fill="auto"/>
          </w:tcPr>
          <w:p w14:paraId="5D493557" w14:textId="25BC20E7" w:rsidR="004855FD" w:rsidRPr="004855FD" w:rsidRDefault="004855FD" w:rsidP="004855FD">
            <w:pPr>
              <w:ind w:firstLine="0"/>
            </w:pPr>
            <w:r>
              <w:t>Moss</w:t>
            </w:r>
          </w:p>
        </w:tc>
        <w:tc>
          <w:tcPr>
            <w:tcW w:w="2179" w:type="dxa"/>
            <w:shd w:val="clear" w:color="auto" w:fill="auto"/>
          </w:tcPr>
          <w:p w14:paraId="5C902232" w14:textId="3D46FECE" w:rsidR="004855FD" w:rsidRPr="004855FD" w:rsidRDefault="004855FD" w:rsidP="004855FD">
            <w:pPr>
              <w:ind w:firstLine="0"/>
            </w:pPr>
            <w:r>
              <w:t>Murphy</w:t>
            </w:r>
          </w:p>
        </w:tc>
        <w:tc>
          <w:tcPr>
            <w:tcW w:w="2180" w:type="dxa"/>
            <w:shd w:val="clear" w:color="auto" w:fill="auto"/>
          </w:tcPr>
          <w:p w14:paraId="207CBEF8" w14:textId="67AA0A36" w:rsidR="004855FD" w:rsidRPr="004855FD" w:rsidRDefault="004855FD" w:rsidP="004855FD">
            <w:pPr>
              <w:ind w:firstLine="0"/>
            </w:pPr>
            <w:r>
              <w:t>Neese</w:t>
            </w:r>
          </w:p>
        </w:tc>
      </w:tr>
      <w:tr w:rsidR="004855FD" w:rsidRPr="004855FD" w14:paraId="0ADB8688" w14:textId="77777777" w:rsidTr="004855FD">
        <w:tc>
          <w:tcPr>
            <w:tcW w:w="2179" w:type="dxa"/>
            <w:shd w:val="clear" w:color="auto" w:fill="auto"/>
          </w:tcPr>
          <w:p w14:paraId="407B9BBE" w14:textId="0156B09C" w:rsidR="004855FD" w:rsidRPr="004855FD" w:rsidRDefault="004855FD" w:rsidP="004855FD">
            <w:pPr>
              <w:ind w:firstLine="0"/>
            </w:pPr>
            <w:r>
              <w:t>B. Newton</w:t>
            </w:r>
          </w:p>
        </w:tc>
        <w:tc>
          <w:tcPr>
            <w:tcW w:w="2179" w:type="dxa"/>
            <w:shd w:val="clear" w:color="auto" w:fill="auto"/>
          </w:tcPr>
          <w:p w14:paraId="6112B0D9" w14:textId="75C1EEDD" w:rsidR="004855FD" w:rsidRPr="004855FD" w:rsidRDefault="004855FD" w:rsidP="004855FD">
            <w:pPr>
              <w:ind w:firstLine="0"/>
            </w:pPr>
            <w:r>
              <w:t>W. Newton</w:t>
            </w:r>
          </w:p>
        </w:tc>
        <w:tc>
          <w:tcPr>
            <w:tcW w:w="2180" w:type="dxa"/>
            <w:shd w:val="clear" w:color="auto" w:fill="auto"/>
          </w:tcPr>
          <w:p w14:paraId="25175318" w14:textId="2BF59C35" w:rsidR="004855FD" w:rsidRPr="004855FD" w:rsidRDefault="004855FD" w:rsidP="004855FD">
            <w:pPr>
              <w:ind w:firstLine="0"/>
            </w:pPr>
            <w:r>
              <w:t>Nutt</w:t>
            </w:r>
          </w:p>
        </w:tc>
      </w:tr>
      <w:tr w:rsidR="004855FD" w:rsidRPr="004855FD" w14:paraId="262F85DF" w14:textId="77777777" w:rsidTr="004855FD">
        <w:tc>
          <w:tcPr>
            <w:tcW w:w="2179" w:type="dxa"/>
            <w:shd w:val="clear" w:color="auto" w:fill="auto"/>
          </w:tcPr>
          <w:p w14:paraId="22C4B579" w14:textId="08766F4E" w:rsidR="004855FD" w:rsidRPr="004855FD" w:rsidRDefault="004855FD" w:rsidP="004855FD">
            <w:pPr>
              <w:ind w:firstLine="0"/>
            </w:pPr>
            <w:r>
              <w:t>Oremus</w:t>
            </w:r>
          </w:p>
        </w:tc>
        <w:tc>
          <w:tcPr>
            <w:tcW w:w="2179" w:type="dxa"/>
            <w:shd w:val="clear" w:color="auto" w:fill="auto"/>
          </w:tcPr>
          <w:p w14:paraId="6F72A0EC" w14:textId="4298B2D7" w:rsidR="004855FD" w:rsidRPr="004855FD" w:rsidRDefault="004855FD" w:rsidP="004855FD">
            <w:pPr>
              <w:ind w:firstLine="0"/>
            </w:pPr>
            <w:r>
              <w:t>Ott</w:t>
            </w:r>
          </w:p>
        </w:tc>
        <w:tc>
          <w:tcPr>
            <w:tcW w:w="2180" w:type="dxa"/>
            <w:shd w:val="clear" w:color="auto" w:fill="auto"/>
          </w:tcPr>
          <w:p w14:paraId="1B945FE5" w14:textId="7711C216" w:rsidR="004855FD" w:rsidRPr="004855FD" w:rsidRDefault="004855FD" w:rsidP="004855FD">
            <w:pPr>
              <w:ind w:firstLine="0"/>
            </w:pPr>
            <w:r>
              <w:t>Pace</w:t>
            </w:r>
          </w:p>
        </w:tc>
      </w:tr>
      <w:tr w:rsidR="004855FD" w:rsidRPr="004855FD" w14:paraId="2083AD73" w14:textId="77777777" w:rsidTr="004855FD">
        <w:tc>
          <w:tcPr>
            <w:tcW w:w="2179" w:type="dxa"/>
            <w:shd w:val="clear" w:color="auto" w:fill="auto"/>
          </w:tcPr>
          <w:p w14:paraId="082F7FE7" w14:textId="7F4FB9FA" w:rsidR="004855FD" w:rsidRPr="004855FD" w:rsidRDefault="004855FD" w:rsidP="004855FD">
            <w:pPr>
              <w:ind w:firstLine="0"/>
            </w:pPr>
            <w:r>
              <w:t>Pedalino</w:t>
            </w:r>
          </w:p>
        </w:tc>
        <w:tc>
          <w:tcPr>
            <w:tcW w:w="2179" w:type="dxa"/>
            <w:shd w:val="clear" w:color="auto" w:fill="auto"/>
          </w:tcPr>
          <w:p w14:paraId="214A63C3" w14:textId="309EB2EB" w:rsidR="004855FD" w:rsidRPr="004855FD" w:rsidRDefault="004855FD" w:rsidP="004855FD">
            <w:pPr>
              <w:ind w:firstLine="0"/>
            </w:pPr>
            <w:r>
              <w:t>Pendarvis</w:t>
            </w:r>
          </w:p>
        </w:tc>
        <w:tc>
          <w:tcPr>
            <w:tcW w:w="2180" w:type="dxa"/>
            <w:shd w:val="clear" w:color="auto" w:fill="auto"/>
          </w:tcPr>
          <w:p w14:paraId="3DE1F513" w14:textId="5342A807" w:rsidR="004855FD" w:rsidRPr="004855FD" w:rsidRDefault="004855FD" w:rsidP="004855FD">
            <w:pPr>
              <w:ind w:firstLine="0"/>
            </w:pPr>
            <w:r>
              <w:t>Pope</w:t>
            </w:r>
          </w:p>
        </w:tc>
      </w:tr>
      <w:tr w:rsidR="004855FD" w:rsidRPr="004855FD" w14:paraId="2327B3B1" w14:textId="77777777" w:rsidTr="004855FD">
        <w:tc>
          <w:tcPr>
            <w:tcW w:w="2179" w:type="dxa"/>
            <w:shd w:val="clear" w:color="auto" w:fill="auto"/>
          </w:tcPr>
          <w:p w14:paraId="76A1DC8E" w14:textId="3F34F966" w:rsidR="004855FD" w:rsidRPr="004855FD" w:rsidRDefault="004855FD" w:rsidP="004855FD">
            <w:pPr>
              <w:ind w:firstLine="0"/>
            </w:pPr>
            <w:r>
              <w:t>Rivers</w:t>
            </w:r>
          </w:p>
        </w:tc>
        <w:tc>
          <w:tcPr>
            <w:tcW w:w="2179" w:type="dxa"/>
            <w:shd w:val="clear" w:color="auto" w:fill="auto"/>
          </w:tcPr>
          <w:p w14:paraId="3A97343D" w14:textId="6E508443" w:rsidR="004855FD" w:rsidRPr="004855FD" w:rsidRDefault="004855FD" w:rsidP="004855FD">
            <w:pPr>
              <w:ind w:firstLine="0"/>
            </w:pPr>
            <w:r>
              <w:t>Robbins</w:t>
            </w:r>
          </w:p>
        </w:tc>
        <w:tc>
          <w:tcPr>
            <w:tcW w:w="2180" w:type="dxa"/>
            <w:shd w:val="clear" w:color="auto" w:fill="auto"/>
          </w:tcPr>
          <w:p w14:paraId="55BBDD5A" w14:textId="21EEDFC0" w:rsidR="004855FD" w:rsidRPr="004855FD" w:rsidRDefault="004855FD" w:rsidP="004855FD">
            <w:pPr>
              <w:ind w:firstLine="0"/>
            </w:pPr>
            <w:r>
              <w:t>Rose</w:t>
            </w:r>
          </w:p>
        </w:tc>
      </w:tr>
      <w:tr w:rsidR="004855FD" w:rsidRPr="004855FD" w14:paraId="497FFACE" w14:textId="77777777" w:rsidTr="004855FD">
        <w:tc>
          <w:tcPr>
            <w:tcW w:w="2179" w:type="dxa"/>
            <w:shd w:val="clear" w:color="auto" w:fill="auto"/>
          </w:tcPr>
          <w:p w14:paraId="452559A7" w14:textId="640A8152" w:rsidR="004855FD" w:rsidRPr="004855FD" w:rsidRDefault="004855FD" w:rsidP="004855FD">
            <w:pPr>
              <w:ind w:firstLine="0"/>
            </w:pPr>
            <w:r>
              <w:t>Rutherford</w:t>
            </w:r>
          </w:p>
        </w:tc>
        <w:tc>
          <w:tcPr>
            <w:tcW w:w="2179" w:type="dxa"/>
            <w:shd w:val="clear" w:color="auto" w:fill="auto"/>
          </w:tcPr>
          <w:p w14:paraId="44ED3907" w14:textId="021005F4" w:rsidR="004855FD" w:rsidRPr="004855FD" w:rsidRDefault="004855FD" w:rsidP="004855FD">
            <w:pPr>
              <w:ind w:firstLine="0"/>
            </w:pPr>
            <w:r>
              <w:t>Sandifer</w:t>
            </w:r>
          </w:p>
        </w:tc>
        <w:tc>
          <w:tcPr>
            <w:tcW w:w="2180" w:type="dxa"/>
            <w:shd w:val="clear" w:color="auto" w:fill="auto"/>
          </w:tcPr>
          <w:p w14:paraId="5BB1A7D2" w14:textId="3BC108FB" w:rsidR="004855FD" w:rsidRPr="004855FD" w:rsidRDefault="004855FD" w:rsidP="004855FD">
            <w:pPr>
              <w:ind w:firstLine="0"/>
            </w:pPr>
            <w:r>
              <w:t>Schuessler</w:t>
            </w:r>
          </w:p>
        </w:tc>
      </w:tr>
      <w:tr w:rsidR="004855FD" w:rsidRPr="004855FD" w14:paraId="1FD02934" w14:textId="77777777" w:rsidTr="004855FD">
        <w:tc>
          <w:tcPr>
            <w:tcW w:w="2179" w:type="dxa"/>
            <w:shd w:val="clear" w:color="auto" w:fill="auto"/>
          </w:tcPr>
          <w:p w14:paraId="4DC590AB" w14:textId="77824685" w:rsidR="004855FD" w:rsidRPr="004855FD" w:rsidRDefault="004855FD" w:rsidP="004855FD">
            <w:pPr>
              <w:ind w:firstLine="0"/>
            </w:pPr>
            <w:r>
              <w:t>Sessions</w:t>
            </w:r>
          </w:p>
        </w:tc>
        <w:tc>
          <w:tcPr>
            <w:tcW w:w="2179" w:type="dxa"/>
            <w:shd w:val="clear" w:color="auto" w:fill="auto"/>
          </w:tcPr>
          <w:p w14:paraId="2F4BD62D" w14:textId="5BD85C25" w:rsidR="004855FD" w:rsidRPr="004855FD" w:rsidRDefault="004855FD" w:rsidP="004855FD">
            <w:pPr>
              <w:ind w:firstLine="0"/>
            </w:pPr>
            <w:r>
              <w:t>G. M. Smith</w:t>
            </w:r>
          </w:p>
        </w:tc>
        <w:tc>
          <w:tcPr>
            <w:tcW w:w="2180" w:type="dxa"/>
            <w:shd w:val="clear" w:color="auto" w:fill="auto"/>
          </w:tcPr>
          <w:p w14:paraId="0B643EF6" w14:textId="1653CCCA" w:rsidR="004855FD" w:rsidRPr="004855FD" w:rsidRDefault="004855FD" w:rsidP="004855FD">
            <w:pPr>
              <w:ind w:firstLine="0"/>
            </w:pPr>
            <w:r>
              <w:t>M. M. Smith</w:t>
            </w:r>
          </w:p>
        </w:tc>
      </w:tr>
      <w:tr w:rsidR="004855FD" w:rsidRPr="004855FD" w14:paraId="3155FA72" w14:textId="77777777" w:rsidTr="004855FD">
        <w:tc>
          <w:tcPr>
            <w:tcW w:w="2179" w:type="dxa"/>
            <w:shd w:val="clear" w:color="auto" w:fill="auto"/>
          </w:tcPr>
          <w:p w14:paraId="0FC96E76" w14:textId="27E41097" w:rsidR="004855FD" w:rsidRPr="004855FD" w:rsidRDefault="004855FD" w:rsidP="004855FD">
            <w:pPr>
              <w:ind w:firstLine="0"/>
            </w:pPr>
            <w:r>
              <w:t>Stavrinakis</w:t>
            </w:r>
          </w:p>
        </w:tc>
        <w:tc>
          <w:tcPr>
            <w:tcW w:w="2179" w:type="dxa"/>
            <w:shd w:val="clear" w:color="auto" w:fill="auto"/>
          </w:tcPr>
          <w:p w14:paraId="3D9F4BAE" w14:textId="735D34F6" w:rsidR="004855FD" w:rsidRPr="004855FD" w:rsidRDefault="004855FD" w:rsidP="004855FD">
            <w:pPr>
              <w:ind w:firstLine="0"/>
            </w:pPr>
            <w:r>
              <w:t>Taylor</w:t>
            </w:r>
          </w:p>
        </w:tc>
        <w:tc>
          <w:tcPr>
            <w:tcW w:w="2180" w:type="dxa"/>
            <w:shd w:val="clear" w:color="auto" w:fill="auto"/>
          </w:tcPr>
          <w:p w14:paraId="23272F80" w14:textId="59C5C5D7" w:rsidR="004855FD" w:rsidRPr="004855FD" w:rsidRDefault="004855FD" w:rsidP="004855FD">
            <w:pPr>
              <w:ind w:firstLine="0"/>
            </w:pPr>
            <w:r>
              <w:t>Thayer</w:t>
            </w:r>
          </w:p>
        </w:tc>
      </w:tr>
      <w:tr w:rsidR="004855FD" w:rsidRPr="004855FD" w14:paraId="6D2F4EBC" w14:textId="77777777" w:rsidTr="004855FD">
        <w:tc>
          <w:tcPr>
            <w:tcW w:w="2179" w:type="dxa"/>
            <w:shd w:val="clear" w:color="auto" w:fill="auto"/>
          </w:tcPr>
          <w:p w14:paraId="4A75C30D" w14:textId="1343A858" w:rsidR="004855FD" w:rsidRPr="004855FD" w:rsidRDefault="004855FD" w:rsidP="004855FD">
            <w:pPr>
              <w:ind w:firstLine="0"/>
            </w:pPr>
            <w:r>
              <w:t>Trantham</w:t>
            </w:r>
          </w:p>
        </w:tc>
        <w:tc>
          <w:tcPr>
            <w:tcW w:w="2179" w:type="dxa"/>
            <w:shd w:val="clear" w:color="auto" w:fill="auto"/>
          </w:tcPr>
          <w:p w14:paraId="22C8A92F" w14:textId="259DE647" w:rsidR="004855FD" w:rsidRPr="004855FD" w:rsidRDefault="004855FD" w:rsidP="004855FD">
            <w:pPr>
              <w:ind w:firstLine="0"/>
            </w:pPr>
            <w:r>
              <w:t>Vaughan</w:t>
            </w:r>
          </w:p>
        </w:tc>
        <w:tc>
          <w:tcPr>
            <w:tcW w:w="2180" w:type="dxa"/>
            <w:shd w:val="clear" w:color="auto" w:fill="auto"/>
          </w:tcPr>
          <w:p w14:paraId="070F334A" w14:textId="3597EF03" w:rsidR="004855FD" w:rsidRPr="004855FD" w:rsidRDefault="004855FD" w:rsidP="004855FD">
            <w:pPr>
              <w:ind w:firstLine="0"/>
            </w:pPr>
            <w:r>
              <w:t>Weeks</w:t>
            </w:r>
          </w:p>
        </w:tc>
      </w:tr>
      <w:tr w:rsidR="004855FD" w:rsidRPr="004855FD" w14:paraId="4D7AB6EF" w14:textId="77777777" w:rsidTr="004855FD">
        <w:tc>
          <w:tcPr>
            <w:tcW w:w="2179" w:type="dxa"/>
            <w:shd w:val="clear" w:color="auto" w:fill="auto"/>
          </w:tcPr>
          <w:p w14:paraId="4AEC6C9F" w14:textId="20B908EE" w:rsidR="004855FD" w:rsidRPr="004855FD" w:rsidRDefault="004855FD" w:rsidP="004855FD">
            <w:pPr>
              <w:ind w:firstLine="0"/>
            </w:pPr>
            <w:r>
              <w:t>West</w:t>
            </w:r>
          </w:p>
        </w:tc>
        <w:tc>
          <w:tcPr>
            <w:tcW w:w="2179" w:type="dxa"/>
            <w:shd w:val="clear" w:color="auto" w:fill="auto"/>
          </w:tcPr>
          <w:p w14:paraId="6B0FE002" w14:textId="759846D5" w:rsidR="004855FD" w:rsidRPr="004855FD" w:rsidRDefault="004855FD" w:rsidP="004855FD">
            <w:pPr>
              <w:ind w:firstLine="0"/>
            </w:pPr>
            <w:r>
              <w:t>Wetmore</w:t>
            </w:r>
          </w:p>
        </w:tc>
        <w:tc>
          <w:tcPr>
            <w:tcW w:w="2180" w:type="dxa"/>
            <w:shd w:val="clear" w:color="auto" w:fill="auto"/>
          </w:tcPr>
          <w:p w14:paraId="5B119B2B" w14:textId="6DE2584E" w:rsidR="004855FD" w:rsidRPr="004855FD" w:rsidRDefault="004855FD" w:rsidP="004855FD">
            <w:pPr>
              <w:ind w:firstLine="0"/>
            </w:pPr>
            <w:r>
              <w:t>Wheeler</w:t>
            </w:r>
          </w:p>
        </w:tc>
      </w:tr>
      <w:tr w:rsidR="004855FD" w:rsidRPr="004855FD" w14:paraId="26147333" w14:textId="77777777" w:rsidTr="004855FD">
        <w:tc>
          <w:tcPr>
            <w:tcW w:w="2179" w:type="dxa"/>
            <w:shd w:val="clear" w:color="auto" w:fill="auto"/>
          </w:tcPr>
          <w:p w14:paraId="77C8C164" w14:textId="1F629D27" w:rsidR="004855FD" w:rsidRPr="004855FD" w:rsidRDefault="004855FD" w:rsidP="004855FD">
            <w:pPr>
              <w:keepNext/>
              <w:ind w:firstLine="0"/>
            </w:pPr>
            <w:r>
              <w:t>White</w:t>
            </w:r>
          </w:p>
        </w:tc>
        <w:tc>
          <w:tcPr>
            <w:tcW w:w="2179" w:type="dxa"/>
            <w:shd w:val="clear" w:color="auto" w:fill="auto"/>
          </w:tcPr>
          <w:p w14:paraId="6BB01FF9" w14:textId="25339B8A" w:rsidR="004855FD" w:rsidRPr="004855FD" w:rsidRDefault="004855FD" w:rsidP="004855FD">
            <w:pPr>
              <w:keepNext/>
              <w:ind w:firstLine="0"/>
            </w:pPr>
            <w:r>
              <w:t>Whitmire</w:t>
            </w:r>
          </w:p>
        </w:tc>
        <w:tc>
          <w:tcPr>
            <w:tcW w:w="2180" w:type="dxa"/>
            <w:shd w:val="clear" w:color="auto" w:fill="auto"/>
          </w:tcPr>
          <w:p w14:paraId="5EC77D08" w14:textId="47E2C3B7" w:rsidR="004855FD" w:rsidRPr="004855FD" w:rsidRDefault="004855FD" w:rsidP="004855FD">
            <w:pPr>
              <w:keepNext/>
              <w:ind w:firstLine="0"/>
            </w:pPr>
            <w:r>
              <w:t>Williams</w:t>
            </w:r>
          </w:p>
        </w:tc>
      </w:tr>
      <w:tr w:rsidR="004855FD" w:rsidRPr="004855FD" w14:paraId="106E8DF6" w14:textId="77777777" w:rsidTr="004855FD">
        <w:tc>
          <w:tcPr>
            <w:tcW w:w="2179" w:type="dxa"/>
            <w:shd w:val="clear" w:color="auto" w:fill="auto"/>
          </w:tcPr>
          <w:p w14:paraId="79943674" w14:textId="617B215D" w:rsidR="004855FD" w:rsidRPr="004855FD" w:rsidRDefault="004855FD" w:rsidP="004855FD">
            <w:pPr>
              <w:keepNext/>
              <w:ind w:firstLine="0"/>
            </w:pPr>
            <w:r>
              <w:t>Willis</w:t>
            </w:r>
          </w:p>
        </w:tc>
        <w:tc>
          <w:tcPr>
            <w:tcW w:w="2179" w:type="dxa"/>
            <w:shd w:val="clear" w:color="auto" w:fill="auto"/>
          </w:tcPr>
          <w:p w14:paraId="45F9F28E" w14:textId="4BBBDD7A" w:rsidR="004855FD" w:rsidRPr="004855FD" w:rsidRDefault="004855FD" w:rsidP="004855FD">
            <w:pPr>
              <w:keepNext/>
              <w:ind w:firstLine="0"/>
            </w:pPr>
            <w:r>
              <w:t>Wooten</w:t>
            </w:r>
          </w:p>
        </w:tc>
        <w:tc>
          <w:tcPr>
            <w:tcW w:w="2180" w:type="dxa"/>
            <w:shd w:val="clear" w:color="auto" w:fill="auto"/>
          </w:tcPr>
          <w:p w14:paraId="20DB1984" w14:textId="012C725B" w:rsidR="004855FD" w:rsidRPr="004855FD" w:rsidRDefault="004855FD" w:rsidP="004855FD">
            <w:pPr>
              <w:keepNext/>
              <w:ind w:firstLine="0"/>
            </w:pPr>
            <w:r>
              <w:t>Yow</w:t>
            </w:r>
          </w:p>
        </w:tc>
      </w:tr>
    </w:tbl>
    <w:p w14:paraId="27D0AA92" w14:textId="77777777" w:rsidR="004855FD" w:rsidRDefault="004855FD" w:rsidP="004855FD"/>
    <w:p w14:paraId="28FF4D6F" w14:textId="0B2C7A5F" w:rsidR="004855FD" w:rsidRDefault="004855FD" w:rsidP="004855FD">
      <w:pPr>
        <w:jc w:val="center"/>
        <w:rPr>
          <w:b/>
        </w:rPr>
      </w:pPr>
      <w:r w:rsidRPr="004855FD">
        <w:rPr>
          <w:b/>
        </w:rPr>
        <w:t>Total--111</w:t>
      </w:r>
    </w:p>
    <w:p w14:paraId="169CDB33" w14:textId="77777777" w:rsidR="004855FD" w:rsidRDefault="004855FD" w:rsidP="004855FD">
      <w:pPr>
        <w:jc w:val="center"/>
        <w:rPr>
          <w:b/>
        </w:rPr>
      </w:pPr>
    </w:p>
    <w:p w14:paraId="62C80DFE" w14:textId="77777777" w:rsidR="004855FD" w:rsidRDefault="004855FD" w:rsidP="004855FD">
      <w:pPr>
        <w:ind w:firstLine="0"/>
      </w:pPr>
      <w:r w:rsidRPr="004855FD">
        <w:t xml:space="preserve"> </w:t>
      </w:r>
      <w:r>
        <w:t>Those who voted in the negative are:</w:t>
      </w:r>
    </w:p>
    <w:p w14:paraId="27610D41" w14:textId="77777777" w:rsidR="004855FD" w:rsidRDefault="004855FD" w:rsidP="004855FD"/>
    <w:p w14:paraId="37EC0E7B" w14:textId="77777777" w:rsidR="004855FD" w:rsidRDefault="004855FD" w:rsidP="004855FD">
      <w:pPr>
        <w:jc w:val="center"/>
        <w:rPr>
          <w:b/>
        </w:rPr>
      </w:pPr>
      <w:r w:rsidRPr="004855FD">
        <w:rPr>
          <w:b/>
        </w:rPr>
        <w:t>Total--0</w:t>
      </w:r>
    </w:p>
    <w:p w14:paraId="57DC83D9" w14:textId="75F44C3D" w:rsidR="004855FD" w:rsidRDefault="004855FD" w:rsidP="004855FD">
      <w:pPr>
        <w:jc w:val="center"/>
        <w:rPr>
          <w:b/>
        </w:rPr>
      </w:pPr>
    </w:p>
    <w:p w14:paraId="6AB1C240" w14:textId="77777777" w:rsidR="004855FD" w:rsidRDefault="004855FD" w:rsidP="004855FD">
      <w:r>
        <w:t xml:space="preserve">Section 19 was adopted. </w:t>
      </w:r>
    </w:p>
    <w:p w14:paraId="1440F169" w14:textId="77777777" w:rsidR="004855FD" w:rsidRDefault="004855FD" w:rsidP="004855FD"/>
    <w:p w14:paraId="5489D52F" w14:textId="46C449E2" w:rsidR="004855FD" w:rsidRDefault="004855FD" w:rsidP="004855FD">
      <w:pPr>
        <w:keepNext/>
        <w:jc w:val="center"/>
        <w:rPr>
          <w:b/>
        </w:rPr>
      </w:pPr>
      <w:r w:rsidRPr="004855FD">
        <w:rPr>
          <w:b/>
        </w:rPr>
        <w:t>SECTION 20</w:t>
      </w:r>
    </w:p>
    <w:p w14:paraId="6044DF09" w14:textId="77777777" w:rsidR="004855FD" w:rsidRDefault="004855FD" w:rsidP="004855FD">
      <w:r>
        <w:t xml:space="preserve">The yeas and nays were taken resulting as follows: </w:t>
      </w:r>
    </w:p>
    <w:p w14:paraId="5DB71FCE" w14:textId="5A4264B0" w:rsidR="004855FD" w:rsidRDefault="004855FD" w:rsidP="004855FD">
      <w:pPr>
        <w:jc w:val="center"/>
      </w:pPr>
      <w:r>
        <w:t xml:space="preserve"> </w:t>
      </w:r>
      <w:bookmarkStart w:id="124" w:name="vote_start264"/>
      <w:bookmarkEnd w:id="124"/>
      <w:r>
        <w:t>Yeas 112; Nays 1</w:t>
      </w:r>
    </w:p>
    <w:p w14:paraId="4ADA45B0" w14:textId="77777777" w:rsidR="004855FD" w:rsidRDefault="004855FD" w:rsidP="004855FD">
      <w:pPr>
        <w:jc w:val="center"/>
      </w:pPr>
    </w:p>
    <w:p w14:paraId="38E1AC7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CA84DB9" w14:textId="77777777" w:rsidTr="004855FD">
        <w:tc>
          <w:tcPr>
            <w:tcW w:w="2179" w:type="dxa"/>
            <w:shd w:val="clear" w:color="auto" w:fill="auto"/>
          </w:tcPr>
          <w:p w14:paraId="18E365FE" w14:textId="46DFAE6F" w:rsidR="004855FD" w:rsidRPr="004855FD" w:rsidRDefault="004855FD" w:rsidP="004855FD">
            <w:pPr>
              <w:keepNext/>
              <w:ind w:firstLine="0"/>
            </w:pPr>
            <w:r>
              <w:t>Alexander</w:t>
            </w:r>
          </w:p>
        </w:tc>
        <w:tc>
          <w:tcPr>
            <w:tcW w:w="2179" w:type="dxa"/>
            <w:shd w:val="clear" w:color="auto" w:fill="auto"/>
          </w:tcPr>
          <w:p w14:paraId="66CC78CB" w14:textId="0E33AF9E" w:rsidR="004855FD" w:rsidRPr="004855FD" w:rsidRDefault="004855FD" w:rsidP="004855FD">
            <w:pPr>
              <w:keepNext/>
              <w:ind w:firstLine="0"/>
            </w:pPr>
            <w:r>
              <w:t>Anderson</w:t>
            </w:r>
          </w:p>
        </w:tc>
        <w:tc>
          <w:tcPr>
            <w:tcW w:w="2180" w:type="dxa"/>
            <w:shd w:val="clear" w:color="auto" w:fill="auto"/>
          </w:tcPr>
          <w:p w14:paraId="4D42F470" w14:textId="6FE50B53" w:rsidR="004855FD" w:rsidRPr="004855FD" w:rsidRDefault="004855FD" w:rsidP="004855FD">
            <w:pPr>
              <w:keepNext/>
              <w:ind w:firstLine="0"/>
            </w:pPr>
            <w:r>
              <w:t>Bailey</w:t>
            </w:r>
          </w:p>
        </w:tc>
      </w:tr>
      <w:tr w:rsidR="004855FD" w:rsidRPr="004855FD" w14:paraId="72C9D734" w14:textId="77777777" w:rsidTr="004855FD">
        <w:tc>
          <w:tcPr>
            <w:tcW w:w="2179" w:type="dxa"/>
            <w:shd w:val="clear" w:color="auto" w:fill="auto"/>
          </w:tcPr>
          <w:p w14:paraId="7FBA6E4C" w14:textId="40F06191" w:rsidR="004855FD" w:rsidRPr="004855FD" w:rsidRDefault="004855FD" w:rsidP="004855FD">
            <w:pPr>
              <w:ind w:firstLine="0"/>
            </w:pPr>
            <w:r>
              <w:t>Ballentine</w:t>
            </w:r>
          </w:p>
        </w:tc>
        <w:tc>
          <w:tcPr>
            <w:tcW w:w="2179" w:type="dxa"/>
            <w:shd w:val="clear" w:color="auto" w:fill="auto"/>
          </w:tcPr>
          <w:p w14:paraId="2E264D60" w14:textId="60DBDF9A" w:rsidR="004855FD" w:rsidRPr="004855FD" w:rsidRDefault="004855FD" w:rsidP="004855FD">
            <w:pPr>
              <w:ind w:firstLine="0"/>
            </w:pPr>
            <w:r>
              <w:t>Bamberg</w:t>
            </w:r>
          </w:p>
        </w:tc>
        <w:tc>
          <w:tcPr>
            <w:tcW w:w="2180" w:type="dxa"/>
            <w:shd w:val="clear" w:color="auto" w:fill="auto"/>
          </w:tcPr>
          <w:p w14:paraId="0E7327C8" w14:textId="6E1DEE4F" w:rsidR="004855FD" w:rsidRPr="004855FD" w:rsidRDefault="004855FD" w:rsidP="004855FD">
            <w:pPr>
              <w:ind w:firstLine="0"/>
            </w:pPr>
            <w:r>
              <w:t>Bannister</w:t>
            </w:r>
          </w:p>
        </w:tc>
      </w:tr>
      <w:tr w:rsidR="004855FD" w:rsidRPr="004855FD" w14:paraId="26D2E0B8" w14:textId="77777777" w:rsidTr="004855FD">
        <w:tc>
          <w:tcPr>
            <w:tcW w:w="2179" w:type="dxa"/>
            <w:shd w:val="clear" w:color="auto" w:fill="auto"/>
          </w:tcPr>
          <w:p w14:paraId="4451E4E5" w14:textId="0D4C44F6" w:rsidR="004855FD" w:rsidRPr="004855FD" w:rsidRDefault="004855FD" w:rsidP="004855FD">
            <w:pPr>
              <w:ind w:firstLine="0"/>
            </w:pPr>
            <w:r>
              <w:t>Bauer</w:t>
            </w:r>
          </w:p>
        </w:tc>
        <w:tc>
          <w:tcPr>
            <w:tcW w:w="2179" w:type="dxa"/>
            <w:shd w:val="clear" w:color="auto" w:fill="auto"/>
          </w:tcPr>
          <w:p w14:paraId="14C6FA8A" w14:textId="41FE5960" w:rsidR="004855FD" w:rsidRPr="004855FD" w:rsidRDefault="004855FD" w:rsidP="004855FD">
            <w:pPr>
              <w:ind w:firstLine="0"/>
            </w:pPr>
            <w:r>
              <w:t>Beach</w:t>
            </w:r>
          </w:p>
        </w:tc>
        <w:tc>
          <w:tcPr>
            <w:tcW w:w="2180" w:type="dxa"/>
            <w:shd w:val="clear" w:color="auto" w:fill="auto"/>
          </w:tcPr>
          <w:p w14:paraId="30862F57" w14:textId="55B780B4" w:rsidR="004855FD" w:rsidRPr="004855FD" w:rsidRDefault="004855FD" w:rsidP="004855FD">
            <w:pPr>
              <w:ind w:firstLine="0"/>
            </w:pPr>
            <w:r>
              <w:t>Bernstein</w:t>
            </w:r>
          </w:p>
        </w:tc>
      </w:tr>
      <w:tr w:rsidR="004855FD" w:rsidRPr="004855FD" w14:paraId="68C37DC3" w14:textId="77777777" w:rsidTr="004855FD">
        <w:tc>
          <w:tcPr>
            <w:tcW w:w="2179" w:type="dxa"/>
            <w:shd w:val="clear" w:color="auto" w:fill="auto"/>
          </w:tcPr>
          <w:p w14:paraId="0303AA98" w14:textId="7BD16882" w:rsidR="004855FD" w:rsidRPr="004855FD" w:rsidRDefault="004855FD" w:rsidP="004855FD">
            <w:pPr>
              <w:ind w:firstLine="0"/>
            </w:pPr>
            <w:r>
              <w:t>Blackwell</w:t>
            </w:r>
          </w:p>
        </w:tc>
        <w:tc>
          <w:tcPr>
            <w:tcW w:w="2179" w:type="dxa"/>
            <w:shd w:val="clear" w:color="auto" w:fill="auto"/>
          </w:tcPr>
          <w:p w14:paraId="3EB44217" w14:textId="2BA32B61" w:rsidR="004855FD" w:rsidRPr="004855FD" w:rsidRDefault="004855FD" w:rsidP="004855FD">
            <w:pPr>
              <w:ind w:firstLine="0"/>
            </w:pPr>
            <w:r>
              <w:t>Bradley</w:t>
            </w:r>
          </w:p>
        </w:tc>
        <w:tc>
          <w:tcPr>
            <w:tcW w:w="2180" w:type="dxa"/>
            <w:shd w:val="clear" w:color="auto" w:fill="auto"/>
          </w:tcPr>
          <w:p w14:paraId="24584107" w14:textId="2DC3EE4C" w:rsidR="004855FD" w:rsidRPr="004855FD" w:rsidRDefault="004855FD" w:rsidP="004855FD">
            <w:pPr>
              <w:ind w:firstLine="0"/>
            </w:pPr>
            <w:r>
              <w:t>Brewer</w:t>
            </w:r>
          </w:p>
        </w:tc>
      </w:tr>
      <w:tr w:rsidR="004855FD" w:rsidRPr="004855FD" w14:paraId="2DEFE708" w14:textId="77777777" w:rsidTr="004855FD">
        <w:tc>
          <w:tcPr>
            <w:tcW w:w="2179" w:type="dxa"/>
            <w:shd w:val="clear" w:color="auto" w:fill="auto"/>
          </w:tcPr>
          <w:p w14:paraId="2EBC81F9" w14:textId="5099AD14" w:rsidR="004855FD" w:rsidRPr="004855FD" w:rsidRDefault="004855FD" w:rsidP="004855FD">
            <w:pPr>
              <w:ind w:firstLine="0"/>
            </w:pPr>
            <w:r>
              <w:t>Brittain</w:t>
            </w:r>
          </w:p>
        </w:tc>
        <w:tc>
          <w:tcPr>
            <w:tcW w:w="2179" w:type="dxa"/>
            <w:shd w:val="clear" w:color="auto" w:fill="auto"/>
          </w:tcPr>
          <w:p w14:paraId="10D30906" w14:textId="3291BF71" w:rsidR="004855FD" w:rsidRPr="004855FD" w:rsidRDefault="004855FD" w:rsidP="004855FD">
            <w:pPr>
              <w:ind w:firstLine="0"/>
            </w:pPr>
            <w:r>
              <w:t>Burns</w:t>
            </w:r>
          </w:p>
        </w:tc>
        <w:tc>
          <w:tcPr>
            <w:tcW w:w="2180" w:type="dxa"/>
            <w:shd w:val="clear" w:color="auto" w:fill="auto"/>
          </w:tcPr>
          <w:p w14:paraId="0B0DDD4F" w14:textId="1C6A3077" w:rsidR="004855FD" w:rsidRPr="004855FD" w:rsidRDefault="004855FD" w:rsidP="004855FD">
            <w:pPr>
              <w:ind w:firstLine="0"/>
            </w:pPr>
            <w:r>
              <w:t>Bustos</w:t>
            </w:r>
          </w:p>
        </w:tc>
      </w:tr>
      <w:tr w:rsidR="004855FD" w:rsidRPr="004855FD" w14:paraId="2FB5C239" w14:textId="77777777" w:rsidTr="004855FD">
        <w:tc>
          <w:tcPr>
            <w:tcW w:w="2179" w:type="dxa"/>
            <w:shd w:val="clear" w:color="auto" w:fill="auto"/>
          </w:tcPr>
          <w:p w14:paraId="677EF4BF" w14:textId="30D1F39D" w:rsidR="004855FD" w:rsidRPr="004855FD" w:rsidRDefault="004855FD" w:rsidP="004855FD">
            <w:pPr>
              <w:ind w:firstLine="0"/>
            </w:pPr>
            <w:r>
              <w:t>Calhoon</w:t>
            </w:r>
          </w:p>
        </w:tc>
        <w:tc>
          <w:tcPr>
            <w:tcW w:w="2179" w:type="dxa"/>
            <w:shd w:val="clear" w:color="auto" w:fill="auto"/>
          </w:tcPr>
          <w:p w14:paraId="0C80313C" w14:textId="017B9239" w:rsidR="004855FD" w:rsidRPr="004855FD" w:rsidRDefault="004855FD" w:rsidP="004855FD">
            <w:pPr>
              <w:ind w:firstLine="0"/>
            </w:pPr>
            <w:r>
              <w:t>Carter</w:t>
            </w:r>
          </w:p>
        </w:tc>
        <w:tc>
          <w:tcPr>
            <w:tcW w:w="2180" w:type="dxa"/>
            <w:shd w:val="clear" w:color="auto" w:fill="auto"/>
          </w:tcPr>
          <w:p w14:paraId="2CED8937" w14:textId="7CA5536B" w:rsidR="004855FD" w:rsidRPr="004855FD" w:rsidRDefault="004855FD" w:rsidP="004855FD">
            <w:pPr>
              <w:ind w:firstLine="0"/>
            </w:pPr>
            <w:r>
              <w:t>Caskey</w:t>
            </w:r>
          </w:p>
        </w:tc>
      </w:tr>
      <w:tr w:rsidR="004855FD" w:rsidRPr="004855FD" w14:paraId="41E12BF7" w14:textId="77777777" w:rsidTr="004855FD">
        <w:tc>
          <w:tcPr>
            <w:tcW w:w="2179" w:type="dxa"/>
            <w:shd w:val="clear" w:color="auto" w:fill="auto"/>
          </w:tcPr>
          <w:p w14:paraId="6AE8C3DF" w14:textId="6D7E3159" w:rsidR="004855FD" w:rsidRPr="004855FD" w:rsidRDefault="004855FD" w:rsidP="004855FD">
            <w:pPr>
              <w:ind w:firstLine="0"/>
            </w:pPr>
            <w:r>
              <w:t>Chapman</w:t>
            </w:r>
          </w:p>
        </w:tc>
        <w:tc>
          <w:tcPr>
            <w:tcW w:w="2179" w:type="dxa"/>
            <w:shd w:val="clear" w:color="auto" w:fill="auto"/>
          </w:tcPr>
          <w:p w14:paraId="7EAF2091" w14:textId="1D3803EB" w:rsidR="004855FD" w:rsidRPr="004855FD" w:rsidRDefault="004855FD" w:rsidP="004855FD">
            <w:pPr>
              <w:ind w:firstLine="0"/>
            </w:pPr>
            <w:r>
              <w:t>Chumley</w:t>
            </w:r>
          </w:p>
        </w:tc>
        <w:tc>
          <w:tcPr>
            <w:tcW w:w="2180" w:type="dxa"/>
            <w:shd w:val="clear" w:color="auto" w:fill="auto"/>
          </w:tcPr>
          <w:p w14:paraId="1F8163DF" w14:textId="08FB0718" w:rsidR="004855FD" w:rsidRPr="004855FD" w:rsidRDefault="004855FD" w:rsidP="004855FD">
            <w:pPr>
              <w:ind w:firstLine="0"/>
            </w:pPr>
            <w:r>
              <w:t>Clyburn</w:t>
            </w:r>
          </w:p>
        </w:tc>
      </w:tr>
      <w:tr w:rsidR="004855FD" w:rsidRPr="004855FD" w14:paraId="635B6764" w14:textId="77777777" w:rsidTr="004855FD">
        <w:tc>
          <w:tcPr>
            <w:tcW w:w="2179" w:type="dxa"/>
            <w:shd w:val="clear" w:color="auto" w:fill="auto"/>
          </w:tcPr>
          <w:p w14:paraId="76608748" w14:textId="214BEA74" w:rsidR="004855FD" w:rsidRPr="004855FD" w:rsidRDefault="004855FD" w:rsidP="004855FD">
            <w:pPr>
              <w:ind w:firstLine="0"/>
            </w:pPr>
            <w:r>
              <w:t>Cobb-Hunter</w:t>
            </w:r>
          </w:p>
        </w:tc>
        <w:tc>
          <w:tcPr>
            <w:tcW w:w="2179" w:type="dxa"/>
            <w:shd w:val="clear" w:color="auto" w:fill="auto"/>
          </w:tcPr>
          <w:p w14:paraId="7032CC37" w14:textId="786E2999" w:rsidR="004855FD" w:rsidRPr="004855FD" w:rsidRDefault="004855FD" w:rsidP="004855FD">
            <w:pPr>
              <w:ind w:firstLine="0"/>
            </w:pPr>
            <w:r>
              <w:t>Collins</w:t>
            </w:r>
          </w:p>
        </w:tc>
        <w:tc>
          <w:tcPr>
            <w:tcW w:w="2180" w:type="dxa"/>
            <w:shd w:val="clear" w:color="auto" w:fill="auto"/>
          </w:tcPr>
          <w:p w14:paraId="67D14BF2" w14:textId="353EBB08" w:rsidR="004855FD" w:rsidRPr="004855FD" w:rsidRDefault="004855FD" w:rsidP="004855FD">
            <w:pPr>
              <w:ind w:firstLine="0"/>
            </w:pPr>
            <w:r>
              <w:t>Connell</w:t>
            </w:r>
          </w:p>
        </w:tc>
      </w:tr>
      <w:tr w:rsidR="004855FD" w:rsidRPr="004855FD" w14:paraId="3E1425D0" w14:textId="77777777" w:rsidTr="004855FD">
        <w:tc>
          <w:tcPr>
            <w:tcW w:w="2179" w:type="dxa"/>
            <w:shd w:val="clear" w:color="auto" w:fill="auto"/>
          </w:tcPr>
          <w:p w14:paraId="449A576C" w14:textId="429A03D6" w:rsidR="004855FD" w:rsidRPr="004855FD" w:rsidRDefault="004855FD" w:rsidP="004855FD">
            <w:pPr>
              <w:ind w:firstLine="0"/>
            </w:pPr>
            <w:r>
              <w:t>B. L. Cox</w:t>
            </w:r>
          </w:p>
        </w:tc>
        <w:tc>
          <w:tcPr>
            <w:tcW w:w="2179" w:type="dxa"/>
            <w:shd w:val="clear" w:color="auto" w:fill="auto"/>
          </w:tcPr>
          <w:p w14:paraId="701899E1" w14:textId="29921218" w:rsidR="004855FD" w:rsidRPr="004855FD" w:rsidRDefault="004855FD" w:rsidP="004855FD">
            <w:pPr>
              <w:ind w:firstLine="0"/>
            </w:pPr>
            <w:r>
              <w:t>Crawford</w:t>
            </w:r>
          </w:p>
        </w:tc>
        <w:tc>
          <w:tcPr>
            <w:tcW w:w="2180" w:type="dxa"/>
            <w:shd w:val="clear" w:color="auto" w:fill="auto"/>
          </w:tcPr>
          <w:p w14:paraId="7AD45029" w14:textId="63CCE507" w:rsidR="004855FD" w:rsidRPr="004855FD" w:rsidRDefault="004855FD" w:rsidP="004855FD">
            <w:pPr>
              <w:ind w:firstLine="0"/>
            </w:pPr>
            <w:r>
              <w:t>Cromer</w:t>
            </w:r>
          </w:p>
        </w:tc>
      </w:tr>
      <w:tr w:rsidR="004855FD" w:rsidRPr="004855FD" w14:paraId="32F16809" w14:textId="77777777" w:rsidTr="004855FD">
        <w:tc>
          <w:tcPr>
            <w:tcW w:w="2179" w:type="dxa"/>
            <w:shd w:val="clear" w:color="auto" w:fill="auto"/>
          </w:tcPr>
          <w:p w14:paraId="25FB6C37" w14:textId="467B343B" w:rsidR="004855FD" w:rsidRPr="004855FD" w:rsidRDefault="004855FD" w:rsidP="004855FD">
            <w:pPr>
              <w:ind w:firstLine="0"/>
            </w:pPr>
            <w:r>
              <w:t>Davis</w:t>
            </w:r>
          </w:p>
        </w:tc>
        <w:tc>
          <w:tcPr>
            <w:tcW w:w="2179" w:type="dxa"/>
            <w:shd w:val="clear" w:color="auto" w:fill="auto"/>
          </w:tcPr>
          <w:p w14:paraId="397330AE" w14:textId="7F8F8A7B" w:rsidR="004855FD" w:rsidRPr="004855FD" w:rsidRDefault="004855FD" w:rsidP="004855FD">
            <w:pPr>
              <w:ind w:firstLine="0"/>
            </w:pPr>
            <w:r>
              <w:t>Dillard</w:t>
            </w:r>
          </w:p>
        </w:tc>
        <w:tc>
          <w:tcPr>
            <w:tcW w:w="2180" w:type="dxa"/>
            <w:shd w:val="clear" w:color="auto" w:fill="auto"/>
          </w:tcPr>
          <w:p w14:paraId="131F4D9E" w14:textId="40C082BA" w:rsidR="004855FD" w:rsidRPr="004855FD" w:rsidRDefault="004855FD" w:rsidP="004855FD">
            <w:pPr>
              <w:ind w:firstLine="0"/>
            </w:pPr>
            <w:r>
              <w:t>Elliott</w:t>
            </w:r>
          </w:p>
        </w:tc>
      </w:tr>
      <w:tr w:rsidR="004855FD" w:rsidRPr="004855FD" w14:paraId="634C8F0D" w14:textId="77777777" w:rsidTr="004855FD">
        <w:tc>
          <w:tcPr>
            <w:tcW w:w="2179" w:type="dxa"/>
            <w:shd w:val="clear" w:color="auto" w:fill="auto"/>
          </w:tcPr>
          <w:p w14:paraId="7230FF9A" w14:textId="3463DEBB" w:rsidR="004855FD" w:rsidRPr="004855FD" w:rsidRDefault="004855FD" w:rsidP="004855FD">
            <w:pPr>
              <w:ind w:firstLine="0"/>
            </w:pPr>
            <w:r>
              <w:t>Erickson</w:t>
            </w:r>
          </w:p>
        </w:tc>
        <w:tc>
          <w:tcPr>
            <w:tcW w:w="2179" w:type="dxa"/>
            <w:shd w:val="clear" w:color="auto" w:fill="auto"/>
          </w:tcPr>
          <w:p w14:paraId="5CCAAB15" w14:textId="76647882" w:rsidR="004855FD" w:rsidRPr="004855FD" w:rsidRDefault="004855FD" w:rsidP="004855FD">
            <w:pPr>
              <w:ind w:firstLine="0"/>
            </w:pPr>
            <w:r>
              <w:t>Felder</w:t>
            </w:r>
          </w:p>
        </w:tc>
        <w:tc>
          <w:tcPr>
            <w:tcW w:w="2180" w:type="dxa"/>
            <w:shd w:val="clear" w:color="auto" w:fill="auto"/>
          </w:tcPr>
          <w:p w14:paraId="66123372" w14:textId="0770057F" w:rsidR="004855FD" w:rsidRPr="004855FD" w:rsidRDefault="004855FD" w:rsidP="004855FD">
            <w:pPr>
              <w:ind w:firstLine="0"/>
            </w:pPr>
            <w:r>
              <w:t>Forrest</w:t>
            </w:r>
          </w:p>
        </w:tc>
      </w:tr>
      <w:tr w:rsidR="004855FD" w:rsidRPr="004855FD" w14:paraId="07EB77E8" w14:textId="77777777" w:rsidTr="004855FD">
        <w:tc>
          <w:tcPr>
            <w:tcW w:w="2179" w:type="dxa"/>
            <w:shd w:val="clear" w:color="auto" w:fill="auto"/>
          </w:tcPr>
          <w:p w14:paraId="0B18E27B" w14:textId="6F8F8CC2" w:rsidR="004855FD" w:rsidRPr="004855FD" w:rsidRDefault="004855FD" w:rsidP="004855FD">
            <w:pPr>
              <w:ind w:firstLine="0"/>
            </w:pPr>
            <w:r>
              <w:t>Gagnon</w:t>
            </w:r>
          </w:p>
        </w:tc>
        <w:tc>
          <w:tcPr>
            <w:tcW w:w="2179" w:type="dxa"/>
            <w:shd w:val="clear" w:color="auto" w:fill="auto"/>
          </w:tcPr>
          <w:p w14:paraId="54B54CB8" w14:textId="7117F472" w:rsidR="004855FD" w:rsidRPr="004855FD" w:rsidRDefault="004855FD" w:rsidP="004855FD">
            <w:pPr>
              <w:ind w:firstLine="0"/>
            </w:pPr>
            <w:r>
              <w:t>Garvin</w:t>
            </w:r>
          </w:p>
        </w:tc>
        <w:tc>
          <w:tcPr>
            <w:tcW w:w="2180" w:type="dxa"/>
            <w:shd w:val="clear" w:color="auto" w:fill="auto"/>
          </w:tcPr>
          <w:p w14:paraId="4A4D05FC" w14:textId="3F09B0ED" w:rsidR="004855FD" w:rsidRPr="004855FD" w:rsidRDefault="004855FD" w:rsidP="004855FD">
            <w:pPr>
              <w:ind w:firstLine="0"/>
            </w:pPr>
            <w:r>
              <w:t>Gatch</w:t>
            </w:r>
          </w:p>
        </w:tc>
      </w:tr>
      <w:tr w:rsidR="004855FD" w:rsidRPr="004855FD" w14:paraId="609E1A62" w14:textId="77777777" w:rsidTr="004855FD">
        <w:tc>
          <w:tcPr>
            <w:tcW w:w="2179" w:type="dxa"/>
            <w:shd w:val="clear" w:color="auto" w:fill="auto"/>
          </w:tcPr>
          <w:p w14:paraId="6F63AD36" w14:textId="71D54325" w:rsidR="004855FD" w:rsidRPr="004855FD" w:rsidRDefault="004855FD" w:rsidP="004855FD">
            <w:pPr>
              <w:ind w:firstLine="0"/>
            </w:pPr>
            <w:r>
              <w:t>Gibson</w:t>
            </w:r>
          </w:p>
        </w:tc>
        <w:tc>
          <w:tcPr>
            <w:tcW w:w="2179" w:type="dxa"/>
            <w:shd w:val="clear" w:color="auto" w:fill="auto"/>
          </w:tcPr>
          <w:p w14:paraId="5DF8D7B8" w14:textId="1D7DD47C" w:rsidR="004855FD" w:rsidRPr="004855FD" w:rsidRDefault="004855FD" w:rsidP="004855FD">
            <w:pPr>
              <w:ind w:firstLine="0"/>
            </w:pPr>
            <w:r>
              <w:t>Gilliam</w:t>
            </w:r>
          </w:p>
        </w:tc>
        <w:tc>
          <w:tcPr>
            <w:tcW w:w="2180" w:type="dxa"/>
            <w:shd w:val="clear" w:color="auto" w:fill="auto"/>
          </w:tcPr>
          <w:p w14:paraId="2E788549" w14:textId="7F4D5E34" w:rsidR="004855FD" w:rsidRPr="004855FD" w:rsidRDefault="004855FD" w:rsidP="004855FD">
            <w:pPr>
              <w:ind w:firstLine="0"/>
            </w:pPr>
            <w:r>
              <w:t>Gilliard</w:t>
            </w:r>
          </w:p>
        </w:tc>
      </w:tr>
      <w:tr w:rsidR="004855FD" w:rsidRPr="004855FD" w14:paraId="01BFB904" w14:textId="77777777" w:rsidTr="004855FD">
        <w:tc>
          <w:tcPr>
            <w:tcW w:w="2179" w:type="dxa"/>
            <w:shd w:val="clear" w:color="auto" w:fill="auto"/>
          </w:tcPr>
          <w:p w14:paraId="2C670BC7" w14:textId="5623E3D4" w:rsidR="004855FD" w:rsidRPr="004855FD" w:rsidRDefault="004855FD" w:rsidP="004855FD">
            <w:pPr>
              <w:ind w:firstLine="0"/>
            </w:pPr>
            <w:r>
              <w:t>Guest</w:t>
            </w:r>
          </w:p>
        </w:tc>
        <w:tc>
          <w:tcPr>
            <w:tcW w:w="2179" w:type="dxa"/>
            <w:shd w:val="clear" w:color="auto" w:fill="auto"/>
          </w:tcPr>
          <w:p w14:paraId="083B9389" w14:textId="39E82E6F" w:rsidR="004855FD" w:rsidRPr="004855FD" w:rsidRDefault="004855FD" w:rsidP="004855FD">
            <w:pPr>
              <w:ind w:firstLine="0"/>
            </w:pPr>
            <w:r>
              <w:t>Haddon</w:t>
            </w:r>
          </w:p>
        </w:tc>
        <w:tc>
          <w:tcPr>
            <w:tcW w:w="2180" w:type="dxa"/>
            <w:shd w:val="clear" w:color="auto" w:fill="auto"/>
          </w:tcPr>
          <w:p w14:paraId="709791C2" w14:textId="1B4A19D0" w:rsidR="004855FD" w:rsidRPr="004855FD" w:rsidRDefault="004855FD" w:rsidP="004855FD">
            <w:pPr>
              <w:ind w:firstLine="0"/>
            </w:pPr>
            <w:r>
              <w:t>Hager</w:t>
            </w:r>
          </w:p>
        </w:tc>
      </w:tr>
      <w:tr w:rsidR="004855FD" w:rsidRPr="004855FD" w14:paraId="0CDF069E" w14:textId="77777777" w:rsidTr="004855FD">
        <w:tc>
          <w:tcPr>
            <w:tcW w:w="2179" w:type="dxa"/>
            <w:shd w:val="clear" w:color="auto" w:fill="auto"/>
          </w:tcPr>
          <w:p w14:paraId="3329738B" w14:textId="04CD10F7" w:rsidR="004855FD" w:rsidRPr="004855FD" w:rsidRDefault="004855FD" w:rsidP="004855FD">
            <w:pPr>
              <w:ind w:firstLine="0"/>
            </w:pPr>
            <w:r>
              <w:t>Hardee</w:t>
            </w:r>
          </w:p>
        </w:tc>
        <w:tc>
          <w:tcPr>
            <w:tcW w:w="2179" w:type="dxa"/>
            <w:shd w:val="clear" w:color="auto" w:fill="auto"/>
          </w:tcPr>
          <w:p w14:paraId="584271F7" w14:textId="4A108362" w:rsidR="004855FD" w:rsidRPr="004855FD" w:rsidRDefault="004855FD" w:rsidP="004855FD">
            <w:pPr>
              <w:ind w:firstLine="0"/>
            </w:pPr>
            <w:r>
              <w:t>Harris</w:t>
            </w:r>
          </w:p>
        </w:tc>
        <w:tc>
          <w:tcPr>
            <w:tcW w:w="2180" w:type="dxa"/>
            <w:shd w:val="clear" w:color="auto" w:fill="auto"/>
          </w:tcPr>
          <w:p w14:paraId="081AF2BE" w14:textId="768D3485" w:rsidR="004855FD" w:rsidRPr="004855FD" w:rsidRDefault="004855FD" w:rsidP="004855FD">
            <w:pPr>
              <w:ind w:firstLine="0"/>
            </w:pPr>
            <w:r>
              <w:t>Hartnett</w:t>
            </w:r>
          </w:p>
        </w:tc>
      </w:tr>
      <w:tr w:rsidR="004855FD" w:rsidRPr="004855FD" w14:paraId="7750D2F8" w14:textId="77777777" w:rsidTr="004855FD">
        <w:tc>
          <w:tcPr>
            <w:tcW w:w="2179" w:type="dxa"/>
            <w:shd w:val="clear" w:color="auto" w:fill="auto"/>
          </w:tcPr>
          <w:p w14:paraId="630D9996" w14:textId="2224BE11" w:rsidR="004855FD" w:rsidRPr="004855FD" w:rsidRDefault="004855FD" w:rsidP="004855FD">
            <w:pPr>
              <w:ind w:firstLine="0"/>
            </w:pPr>
            <w:r>
              <w:t>Hayes</w:t>
            </w:r>
          </w:p>
        </w:tc>
        <w:tc>
          <w:tcPr>
            <w:tcW w:w="2179" w:type="dxa"/>
            <w:shd w:val="clear" w:color="auto" w:fill="auto"/>
          </w:tcPr>
          <w:p w14:paraId="1BCA068E" w14:textId="769C4D71" w:rsidR="004855FD" w:rsidRPr="004855FD" w:rsidRDefault="004855FD" w:rsidP="004855FD">
            <w:pPr>
              <w:ind w:firstLine="0"/>
            </w:pPr>
            <w:r>
              <w:t>Henegan</w:t>
            </w:r>
          </w:p>
        </w:tc>
        <w:tc>
          <w:tcPr>
            <w:tcW w:w="2180" w:type="dxa"/>
            <w:shd w:val="clear" w:color="auto" w:fill="auto"/>
          </w:tcPr>
          <w:p w14:paraId="306A411D" w14:textId="6553DBE3" w:rsidR="004855FD" w:rsidRPr="004855FD" w:rsidRDefault="004855FD" w:rsidP="004855FD">
            <w:pPr>
              <w:ind w:firstLine="0"/>
            </w:pPr>
            <w:r>
              <w:t>Herbkersman</w:t>
            </w:r>
          </w:p>
        </w:tc>
      </w:tr>
      <w:tr w:rsidR="004855FD" w:rsidRPr="004855FD" w14:paraId="43755183" w14:textId="77777777" w:rsidTr="004855FD">
        <w:tc>
          <w:tcPr>
            <w:tcW w:w="2179" w:type="dxa"/>
            <w:shd w:val="clear" w:color="auto" w:fill="auto"/>
          </w:tcPr>
          <w:p w14:paraId="72BA6156" w14:textId="5D278CC6" w:rsidR="004855FD" w:rsidRPr="004855FD" w:rsidRDefault="004855FD" w:rsidP="004855FD">
            <w:pPr>
              <w:ind w:firstLine="0"/>
            </w:pPr>
            <w:r>
              <w:t>Hewitt</w:t>
            </w:r>
          </w:p>
        </w:tc>
        <w:tc>
          <w:tcPr>
            <w:tcW w:w="2179" w:type="dxa"/>
            <w:shd w:val="clear" w:color="auto" w:fill="auto"/>
          </w:tcPr>
          <w:p w14:paraId="73351A26" w14:textId="515064B1" w:rsidR="004855FD" w:rsidRPr="004855FD" w:rsidRDefault="004855FD" w:rsidP="004855FD">
            <w:pPr>
              <w:ind w:firstLine="0"/>
            </w:pPr>
            <w:r>
              <w:t>Hiott</w:t>
            </w:r>
          </w:p>
        </w:tc>
        <w:tc>
          <w:tcPr>
            <w:tcW w:w="2180" w:type="dxa"/>
            <w:shd w:val="clear" w:color="auto" w:fill="auto"/>
          </w:tcPr>
          <w:p w14:paraId="57391206" w14:textId="1433AF33" w:rsidR="004855FD" w:rsidRPr="004855FD" w:rsidRDefault="004855FD" w:rsidP="004855FD">
            <w:pPr>
              <w:ind w:firstLine="0"/>
            </w:pPr>
            <w:r>
              <w:t>Hixon</w:t>
            </w:r>
          </w:p>
        </w:tc>
      </w:tr>
      <w:tr w:rsidR="004855FD" w:rsidRPr="004855FD" w14:paraId="35D1E0AE" w14:textId="77777777" w:rsidTr="004855FD">
        <w:tc>
          <w:tcPr>
            <w:tcW w:w="2179" w:type="dxa"/>
            <w:shd w:val="clear" w:color="auto" w:fill="auto"/>
          </w:tcPr>
          <w:p w14:paraId="06C4E68F" w14:textId="1DD4E34A" w:rsidR="004855FD" w:rsidRPr="004855FD" w:rsidRDefault="004855FD" w:rsidP="004855FD">
            <w:pPr>
              <w:ind w:firstLine="0"/>
            </w:pPr>
            <w:r>
              <w:t>Hosey</w:t>
            </w:r>
          </w:p>
        </w:tc>
        <w:tc>
          <w:tcPr>
            <w:tcW w:w="2179" w:type="dxa"/>
            <w:shd w:val="clear" w:color="auto" w:fill="auto"/>
          </w:tcPr>
          <w:p w14:paraId="4ACDB8DE" w14:textId="0B20445C" w:rsidR="004855FD" w:rsidRPr="004855FD" w:rsidRDefault="004855FD" w:rsidP="004855FD">
            <w:pPr>
              <w:ind w:firstLine="0"/>
            </w:pPr>
            <w:r>
              <w:t>Howard</w:t>
            </w:r>
          </w:p>
        </w:tc>
        <w:tc>
          <w:tcPr>
            <w:tcW w:w="2180" w:type="dxa"/>
            <w:shd w:val="clear" w:color="auto" w:fill="auto"/>
          </w:tcPr>
          <w:p w14:paraId="5139E9F9" w14:textId="6FEB32EB" w:rsidR="004855FD" w:rsidRPr="004855FD" w:rsidRDefault="004855FD" w:rsidP="004855FD">
            <w:pPr>
              <w:ind w:firstLine="0"/>
            </w:pPr>
            <w:r>
              <w:t>Hyde</w:t>
            </w:r>
          </w:p>
        </w:tc>
      </w:tr>
      <w:tr w:rsidR="004855FD" w:rsidRPr="004855FD" w14:paraId="2C494D5A" w14:textId="77777777" w:rsidTr="004855FD">
        <w:tc>
          <w:tcPr>
            <w:tcW w:w="2179" w:type="dxa"/>
            <w:shd w:val="clear" w:color="auto" w:fill="auto"/>
          </w:tcPr>
          <w:p w14:paraId="4FA54A47" w14:textId="2D0D55BC" w:rsidR="004855FD" w:rsidRPr="004855FD" w:rsidRDefault="004855FD" w:rsidP="004855FD">
            <w:pPr>
              <w:ind w:firstLine="0"/>
            </w:pPr>
            <w:r>
              <w:t>Jefferson</w:t>
            </w:r>
          </w:p>
        </w:tc>
        <w:tc>
          <w:tcPr>
            <w:tcW w:w="2179" w:type="dxa"/>
            <w:shd w:val="clear" w:color="auto" w:fill="auto"/>
          </w:tcPr>
          <w:p w14:paraId="131F622F" w14:textId="739EEA94" w:rsidR="004855FD" w:rsidRPr="004855FD" w:rsidRDefault="004855FD" w:rsidP="004855FD">
            <w:pPr>
              <w:ind w:firstLine="0"/>
            </w:pPr>
            <w:r>
              <w:t>J. E. Johnson</w:t>
            </w:r>
          </w:p>
        </w:tc>
        <w:tc>
          <w:tcPr>
            <w:tcW w:w="2180" w:type="dxa"/>
            <w:shd w:val="clear" w:color="auto" w:fill="auto"/>
          </w:tcPr>
          <w:p w14:paraId="36065721" w14:textId="329A3570" w:rsidR="004855FD" w:rsidRPr="004855FD" w:rsidRDefault="004855FD" w:rsidP="004855FD">
            <w:pPr>
              <w:ind w:firstLine="0"/>
            </w:pPr>
            <w:r>
              <w:t>J. L. Johnson</w:t>
            </w:r>
          </w:p>
        </w:tc>
      </w:tr>
      <w:tr w:rsidR="004855FD" w:rsidRPr="004855FD" w14:paraId="27828452" w14:textId="77777777" w:rsidTr="004855FD">
        <w:tc>
          <w:tcPr>
            <w:tcW w:w="2179" w:type="dxa"/>
            <w:shd w:val="clear" w:color="auto" w:fill="auto"/>
          </w:tcPr>
          <w:p w14:paraId="132950A9" w14:textId="6100E553" w:rsidR="004855FD" w:rsidRPr="004855FD" w:rsidRDefault="004855FD" w:rsidP="004855FD">
            <w:pPr>
              <w:ind w:firstLine="0"/>
            </w:pPr>
            <w:r>
              <w:t>S. Jones</w:t>
            </w:r>
          </w:p>
        </w:tc>
        <w:tc>
          <w:tcPr>
            <w:tcW w:w="2179" w:type="dxa"/>
            <w:shd w:val="clear" w:color="auto" w:fill="auto"/>
          </w:tcPr>
          <w:p w14:paraId="33082A81" w14:textId="7A6A809C" w:rsidR="004855FD" w:rsidRPr="004855FD" w:rsidRDefault="004855FD" w:rsidP="004855FD">
            <w:pPr>
              <w:ind w:firstLine="0"/>
            </w:pPr>
            <w:r>
              <w:t>Jordan</w:t>
            </w:r>
          </w:p>
        </w:tc>
        <w:tc>
          <w:tcPr>
            <w:tcW w:w="2180" w:type="dxa"/>
            <w:shd w:val="clear" w:color="auto" w:fill="auto"/>
          </w:tcPr>
          <w:p w14:paraId="5B5358CD" w14:textId="62D4CA3E" w:rsidR="004855FD" w:rsidRPr="004855FD" w:rsidRDefault="004855FD" w:rsidP="004855FD">
            <w:pPr>
              <w:ind w:firstLine="0"/>
            </w:pPr>
            <w:r>
              <w:t>Kilmartin</w:t>
            </w:r>
          </w:p>
        </w:tc>
      </w:tr>
      <w:tr w:rsidR="004855FD" w:rsidRPr="004855FD" w14:paraId="474A1C7E" w14:textId="77777777" w:rsidTr="004855FD">
        <w:tc>
          <w:tcPr>
            <w:tcW w:w="2179" w:type="dxa"/>
            <w:shd w:val="clear" w:color="auto" w:fill="auto"/>
          </w:tcPr>
          <w:p w14:paraId="551AFB14" w14:textId="185FAA2E" w:rsidR="004855FD" w:rsidRPr="004855FD" w:rsidRDefault="004855FD" w:rsidP="004855FD">
            <w:pPr>
              <w:ind w:firstLine="0"/>
            </w:pPr>
            <w:r>
              <w:t>King</w:t>
            </w:r>
          </w:p>
        </w:tc>
        <w:tc>
          <w:tcPr>
            <w:tcW w:w="2179" w:type="dxa"/>
            <w:shd w:val="clear" w:color="auto" w:fill="auto"/>
          </w:tcPr>
          <w:p w14:paraId="071F1E70" w14:textId="291071A4" w:rsidR="004855FD" w:rsidRPr="004855FD" w:rsidRDefault="004855FD" w:rsidP="004855FD">
            <w:pPr>
              <w:ind w:firstLine="0"/>
            </w:pPr>
            <w:r>
              <w:t>Kirby</w:t>
            </w:r>
          </w:p>
        </w:tc>
        <w:tc>
          <w:tcPr>
            <w:tcW w:w="2180" w:type="dxa"/>
            <w:shd w:val="clear" w:color="auto" w:fill="auto"/>
          </w:tcPr>
          <w:p w14:paraId="4FDF5EF1" w14:textId="76E46CA1" w:rsidR="004855FD" w:rsidRPr="004855FD" w:rsidRDefault="004855FD" w:rsidP="004855FD">
            <w:pPr>
              <w:ind w:firstLine="0"/>
            </w:pPr>
            <w:r>
              <w:t>Landing</w:t>
            </w:r>
          </w:p>
        </w:tc>
      </w:tr>
      <w:tr w:rsidR="004855FD" w:rsidRPr="004855FD" w14:paraId="149F7C61" w14:textId="77777777" w:rsidTr="004855FD">
        <w:tc>
          <w:tcPr>
            <w:tcW w:w="2179" w:type="dxa"/>
            <w:shd w:val="clear" w:color="auto" w:fill="auto"/>
          </w:tcPr>
          <w:p w14:paraId="0133D88E" w14:textId="34284457" w:rsidR="004855FD" w:rsidRPr="004855FD" w:rsidRDefault="004855FD" w:rsidP="004855FD">
            <w:pPr>
              <w:ind w:firstLine="0"/>
            </w:pPr>
            <w:r>
              <w:t>Lawson</w:t>
            </w:r>
          </w:p>
        </w:tc>
        <w:tc>
          <w:tcPr>
            <w:tcW w:w="2179" w:type="dxa"/>
            <w:shd w:val="clear" w:color="auto" w:fill="auto"/>
          </w:tcPr>
          <w:p w14:paraId="3D077DB4" w14:textId="07D28E28" w:rsidR="004855FD" w:rsidRPr="004855FD" w:rsidRDefault="004855FD" w:rsidP="004855FD">
            <w:pPr>
              <w:ind w:firstLine="0"/>
            </w:pPr>
            <w:r>
              <w:t>Leber</w:t>
            </w:r>
          </w:p>
        </w:tc>
        <w:tc>
          <w:tcPr>
            <w:tcW w:w="2180" w:type="dxa"/>
            <w:shd w:val="clear" w:color="auto" w:fill="auto"/>
          </w:tcPr>
          <w:p w14:paraId="636E2C1F" w14:textId="33A45220" w:rsidR="004855FD" w:rsidRPr="004855FD" w:rsidRDefault="004855FD" w:rsidP="004855FD">
            <w:pPr>
              <w:ind w:firstLine="0"/>
            </w:pPr>
            <w:r>
              <w:t>Ligon</w:t>
            </w:r>
          </w:p>
        </w:tc>
      </w:tr>
      <w:tr w:rsidR="004855FD" w:rsidRPr="004855FD" w14:paraId="71FD9245" w14:textId="77777777" w:rsidTr="004855FD">
        <w:tc>
          <w:tcPr>
            <w:tcW w:w="2179" w:type="dxa"/>
            <w:shd w:val="clear" w:color="auto" w:fill="auto"/>
          </w:tcPr>
          <w:p w14:paraId="457343EB" w14:textId="41EF54F1" w:rsidR="004855FD" w:rsidRPr="004855FD" w:rsidRDefault="004855FD" w:rsidP="004855FD">
            <w:pPr>
              <w:ind w:firstLine="0"/>
            </w:pPr>
            <w:r>
              <w:t>Long</w:t>
            </w:r>
          </w:p>
        </w:tc>
        <w:tc>
          <w:tcPr>
            <w:tcW w:w="2179" w:type="dxa"/>
            <w:shd w:val="clear" w:color="auto" w:fill="auto"/>
          </w:tcPr>
          <w:p w14:paraId="72016E6D" w14:textId="159A67B0" w:rsidR="004855FD" w:rsidRPr="004855FD" w:rsidRDefault="004855FD" w:rsidP="004855FD">
            <w:pPr>
              <w:ind w:firstLine="0"/>
            </w:pPr>
            <w:r>
              <w:t>Lowe</w:t>
            </w:r>
          </w:p>
        </w:tc>
        <w:tc>
          <w:tcPr>
            <w:tcW w:w="2180" w:type="dxa"/>
            <w:shd w:val="clear" w:color="auto" w:fill="auto"/>
          </w:tcPr>
          <w:p w14:paraId="3BF6468E" w14:textId="5F887F03" w:rsidR="004855FD" w:rsidRPr="004855FD" w:rsidRDefault="004855FD" w:rsidP="004855FD">
            <w:pPr>
              <w:ind w:firstLine="0"/>
            </w:pPr>
            <w:r>
              <w:t>May</w:t>
            </w:r>
          </w:p>
        </w:tc>
      </w:tr>
      <w:tr w:rsidR="004855FD" w:rsidRPr="004855FD" w14:paraId="0D0B39B6" w14:textId="77777777" w:rsidTr="004855FD">
        <w:tc>
          <w:tcPr>
            <w:tcW w:w="2179" w:type="dxa"/>
            <w:shd w:val="clear" w:color="auto" w:fill="auto"/>
          </w:tcPr>
          <w:p w14:paraId="27E1555B" w14:textId="127D7926" w:rsidR="004855FD" w:rsidRPr="004855FD" w:rsidRDefault="004855FD" w:rsidP="004855FD">
            <w:pPr>
              <w:ind w:firstLine="0"/>
            </w:pPr>
            <w:r>
              <w:t>McCabe</w:t>
            </w:r>
          </w:p>
        </w:tc>
        <w:tc>
          <w:tcPr>
            <w:tcW w:w="2179" w:type="dxa"/>
            <w:shd w:val="clear" w:color="auto" w:fill="auto"/>
          </w:tcPr>
          <w:p w14:paraId="0A945A4E" w14:textId="729D5F39" w:rsidR="004855FD" w:rsidRPr="004855FD" w:rsidRDefault="004855FD" w:rsidP="004855FD">
            <w:pPr>
              <w:ind w:firstLine="0"/>
            </w:pPr>
            <w:r>
              <w:t>McCravy</w:t>
            </w:r>
          </w:p>
        </w:tc>
        <w:tc>
          <w:tcPr>
            <w:tcW w:w="2180" w:type="dxa"/>
            <w:shd w:val="clear" w:color="auto" w:fill="auto"/>
          </w:tcPr>
          <w:p w14:paraId="7859186E" w14:textId="1A5B054C" w:rsidR="004855FD" w:rsidRPr="004855FD" w:rsidRDefault="004855FD" w:rsidP="004855FD">
            <w:pPr>
              <w:ind w:firstLine="0"/>
            </w:pPr>
            <w:r>
              <w:t>McDaniel</w:t>
            </w:r>
          </w:p>
        </w:tc>
      </w:tr>
      <w:tr w:rsidR="004855FD" w:rsidRPr="004855FD" w14:paraId="40817380" w14:textId="77777777" w:rsidTr="004855FD">
        <w:tc>
          <w:tcPr>
            <w:tcW w:w="2179" w:type="dxa"/>
            <w:shd w:val="clear" w:color="auto" w:fill="auto"/>
          </w:tcPr>
          <w:p w14:paraId="02B1B770" w14:textId="30E6E431" w:rsidR="004855FD" w:rsidRPr="004855FD" w:rsidRDefault="004855FD" w:rsidP="004855FD">
            <w:pPr>
              <w:ind w:firstLine="0"/>
            </w:pPr>
            <w:r>
              <w:t>McGinnis</w:t>
            </w:r>
          </w:p>
        </w:tc>
        <w:tc>
          <w:tcPr>
            <w:tcW w:w="2179" w:type="dxa"/>
            <w:shd w:val="clear" w:color="auto" w:fill="auto"/>
          </w:tcPr>
          <w:p w14:paraId="76D6FFA1" w14:textId="24CCEC64" w:rsidR="004855FD" w:rsidRPr="004855FD" w:rsidRDefault="004855FD" w:rsidP="004855FD">
            <w:pPr>
              <w:ind w:firstLine="0"/>
            </w:pPr>
            <w:r>
              <w:t>Mitchell</w:t>
            </w:r>
          </w:p>
        </w:tc>
        <w:tc>
          <w:tcPr>
            <w:tcW w:w="2180" w:type="dxa"/>
            <w:shd w:val="clear" w:color="auto" w:fill="auto"/>
          </w:tcPr>
          <w:p w14:paraId="3119A952" w14:textId="649581D5" w:rsidR="004855FD" w:rsidRPr="004855FD" w:rsidRDefault="004855FD" w:rsidP="004855FD">
            <w:pPr>
              <w:ind w:firstLine="0"/>
            </w:pPr>
            <w:r>
              <w:t>T. Moore</w:t>
            </w:r>
          </w:p>
        </w:tc>
      </w:tr>
      <w:tr w:rsidR="004855FD" w:rsidRPr="004855FD" w14:paraId="17806316" w14:textId="77777777" w:rsidTr="004855FD">
        <w:tc>
          <w:tcPr>
            <w:tcW w:w="2179" w:type="dxa"/>
            <w:shd w:val="clear" w:color="auto" w:fill="auto"/>
          </w:tcPr>
          <w:p w14:paraId="4138BEA1" w14:textId="56A2A97C" w:rsidR="004855FD" w:rsidRPr="004855FD" w:rsidRDefault="004855FD" w:rsidP="004855FD">
            <w:pPr>
              <w:ind w:firstLine="0"/>
            </w:pPr>
            <w:r>
              <w:t>A. M. Morgan</w:t>
            </w:r>
          </w:p>
        </w:tc>
        <w:tc>
          <w:tcPr>
            <w:tcW w:w="2179" w:type="dxa"/>
            <w:shd w:val="clear" w:color="auto" w:fill="auto"/>
          </w:tcPr>
          <w:p w14:paraId="38F60B1E" w14:textId="394CE379" w:rsidR="004855FD" w:rsidRPr="004855FD" w:rsidRDefault="004855FD" w:rsidP="004855FD">
            <w:pPr>
              <w:ind w:firstLine="0"/>
            </w:pPr>
            <w:r>
              <w:t>T. A. Morgan</w:t>
            </w:r>
          </w:p>
        </w:tc>
        <w:tc>
          <w:tcPr>
            <w:tcW w:w="2180" w:type="dxa"/>
            <w:shd w:val="clear" w:color="auto" w:fill="auto"/>
          </w:tcPr>
          <w:p w14:paraId="52155590" w14:textId="55BF623C" w:rsidR="004855FD" w:rsidRPr="004855FD" w:rsidRDefault="004855FD" w:rsidP="004855FD">
            <w:pPr>
              <w:ind w:firstLine="0"/>
            </w:pPr>
            <w:r>
              <w:t>Moss</w:t>
            </w:r>
          </w:p>
        </w:tc>
      </w:tr>
      <w:tr w:rsidR="004855FD" w:rsidRPr="004855FD" w14:paraId="736D66B0" w14:textId="77777777" w:rsidTr="004855FD">
        <w:tc>
          <w:tcPr>
            <w:tcW w:w="2179" w:type="dxa"/>
            <w:shd w:val="clear" w:color="auto" w:fill="auto"/>
          </w:tcPr>
          <w:p w14:paraId="3365FA71" w14:textId="2A288A5D" w:rsidR="004855FD" w:rsidRPr="004855FD" w:rsidRDefault="004855FD" w:rsidP="004855FD">
            <w:pPr>
              <w:ind w:firstLine="0"/>
            </w:pPr>
            <w:r>
              <w:t>Murphy</w:t>
            </w:r>
          </w:p>
        </w:tc>
        <w:tc>
          <w:tcPr>
            <w:tcW w:w="2179" w:type="dxa"/>
            <w:shd w:val="clear" w:color="auto" w:fill="auto"/>
          </w:tcPr>
          <w:p w14:paraId="6A458469" w14:textId="7050E135" w:rsidR="004855FD" w:rsidRPr="004855FD" w:rsidRDefault="004855FD" w:rsidP="004855FD">
            <w:pPr>
              <w:ind w:firstLine="0"/>
            </w:pPr>
            <w:r>
              <w:t>Neese</w:t>
            </w:r>
          </w:p>
        </w:tc>
        <w:tc>
          <w:tcPr>
            <w:tcW w:w="2180" w:type="dxa"/>
            <w:shd w:val="clear" w:color="auto" w:fill="auto"/>
          </w:tcPr>
          <w:p w14:paraId="07F5954D" w14:textId="69DC9CC5" w:rsidR="004855FD" w:rsidRPr="004855FD" w:rsidRDefault="004855FD" w:rsidP="004855FD">
            <w:pPr>
              <w:ind w:firstLine="0"/>
            </w:pPr>
            <w:r>
              <w:t>W. Newton</w:t>
            </w:r>
          </w:p>
        </w:tc>
      </w:tr>
      <w:tr w:rsidR="004855FD" w:rsidRPr="004855FD" w14:paraId="069B3A2E" w14:textId="77777777" w:rsidTr="004855FD">
        <w:tc>
          <w:tcPr>
            <w:tcW w:w="2179" w:type="dxa"/>
            <w:shd w:val="clear" w:color="auto" w:fill="auto"/>
          </w:tcPr>
          <w:p w14:paraId="47096539" w14:textId="4F772EC5" w:rsidR="004855FD" w:rsidRPr="004855FD" w:rsidRDefault="004855FD" w:rsidP="004855FD">
            <w:pPr>
              <w:ind w:firstLine="0"/>
            </w:pPr>
            <w:r>
              <w:t>Nutt</w:t>
            </w:r>
          </w:p>
        </w:tc>
        <w:tc>
          <w:tcPr>
            <w:tcW w:w="2179" w:type="dxa"/>
            <w:shd w:val="clear" w:color="auto" w:fill="auto"/>
          </w:tcPr>
          <w:p w14:paraId="4E7D1C24" w14:textId="2A4A296A" w:rsidR="004855FD" w:rsidRPr="004855FD" w:rsidRDefault="004855FD" w:rsidP="004855FD">
            <w:pPr>
              <w:ind w:firstLine="0"/>
            </w:pPr>
            <w:r>
              <w:t>Oremus</w:t>
            </w:r>
          </w:p>
        </w:tc>
        <w:tc>
          <w:tcPr>
            <w:tcW w:w="2180" w:type="dxa"/>
            <w:shd w:val="clear" w:color="auto" w:fill="auto"/>
          </w:tcPr>
          <w:p w14:paraId="30AD6227" w14:textId="7A2385EB" w:rsidR="004855FD" w:rsidRPr="004855FD" w:rsidRDefault="004855FD" w:rsidP="004855FD">
            <w:pPr>
              <w:ind w:firstLine="0"/>
            </w:pPr>
            <w:r>
              <w:t>Ott</w:t>
            </w:r>
          </w:p>
        </w:tc>
      </w:tr>
      <w:tr w:rsidR="004855FD" w:rsidRPr="004855FD" w14:paraId="0869F083" w14:textId="77777777" w:rsidTr="004855FD">
        <w:tc>
          <w:tcPr>
            <w:tcW w:w="2179" w:type="dxa"/>
            <w:shd w:val="clear" w:color="auto" w:fill="auto"/>
          </w:tcPr>
          <w:p w14:paraId="0C13992E" w14:textId="3FD59456" w:rsidR="004855FD" w:rsidRPr="004855FD" w:rsidRDefault="004855FD" w:rsidP="004855FD">
            <w:pPr>
              <w:ind w:firstLine="0"/>
            </w:pPr>
            <w:r>
              <w:t>Pace</w:t>
            </w:r>
          </w:p>
        </w:tc>
        <w:tc>
          <w:tcPr>
            <w:tcW w:w="2179" w:type="dxa"/>
            <w:shd w:val="clear" w:color="auto" w:fill="auto"/>
          </w:tcPr>
          <w:p w14:paraId="66E84277" w14:textId="7FA88CC4" w:rsidR="004855FD" w:rsidRPr="004855FD" w:rsidRDefault="004855FD" w:rsidP="004855FD">
            <w:pPr>
              <w:ind w:firstLine="0"/>
            </w:pPr>
            <w:r>
              <w:t>Pedalino</w:t>
            </w:r>
          </w:p>
        </w:tc>
        <w:tc>
          <w:tcPr>
            <w:tcW w:w="2180" w:type="dxa"/>
            <w:shd w:val="clear" w:color="auto" w:fill="auto"/>
          </w:tcPr>
          <w:p w14:paraId="774AB761" w14:textId="002D4021" w:rsidR="004855FD" w:rsidRPr="004855FD" w:rsidRDefault="004855FD" w:rsidP="004855FD">
            <w:pPr>
              <w:ind w:firstLine="0"/>
            </w:pPr>
            <w:r>
              <w:t>Pendarvis</w:t>
            </w:r>
          </w:p>
        </w:tc>
      </w:tr>
      <w:tr w:rsidR="004855FD" w:rsidRPr="004855FD" w14:paraId="2577EE01" w14:textId="77777777" w:rsidTr="004855FD">
        <w:tc>
          <w:tcPr>
            <w:tcW w:w="2179" w:type="dxa"/>
            <w:shd w:val="clear" w:color="auto" w:fill="auto"/>
          </w:tcPr>
          <w:p w14:paraId="633C9732" w14:textId="6301EE74" w:rsidR="004855FD" w:rsidRPr="004855FD" w:rsidRDefault="004855FD" w:rsidP="004855FD">
            <w:pPr>
              <w:ind w:firstLine="0"/>
            </w:pPr>
            <w:r>
              <w:t>Pope</w:t>
            </w:r>
          </w:p>
        </w:tc>
        <w:tc>
          <w:tcPr>
            <w:tcW w:w="2179" w:type="dxa"/>
            <w:shd w:val="clear" w:color="auto" w:fill="auto"/>
          </w:tcPr>
          <w:p w14:paraId="26814F8D" w14:textId="5C25C862" w:rsidR="004855FD" w:rsidRPr="004855FD" w:rsidRDefault="004855FD" w:rsidP="004855FD">
            <w:pPr>
              <w:ind w:firstLine="0"/>
            </w:pPr>
            <w:r>
              <w:t>Rivers</w:t>
            </w:r>
          </w:p>
        </w:tc>
        <w:tc>
          <w:tcPr>
            <w:tcW w:w="2180" w:type="dxa"/>
            <w:shd w:val="clear" w:color="auto" w:fill="auto"/>
          </w:tcPr>
          <w:p w14:paraId="49D5ADC3" w14:textId="30854393" w:rsidR="004855FD" w:rsidRPr="004855FD" w:rsidRDefault="004855FD" w:rsidP="004855FD">
            <w:pPr>
              <w:ind w:firstLine="0"/>
            </w:pPr>
            <w:r>
              <w:t>Robbins</w:t>
            </w:r>
          </w:p>
        </w:tc>
      </w:tr>
      <w:tr w:rsidR="004855FD" w:rsidRPr="004855FD" w14:paraId="6148CE31" w14:textId="77777777" w:rsidTr="004855FD">
        <w:tc>
          <w:tcPr>
            <w:tcW w:w="2179" w:type="dxa"/>
            <w:shd w:val="clear" w:color="auto" w:fill="auto"/>
          </w:tcPr>
          <w:p w14:paraId="04F25FE1" w14:textId="037E2E6E" w:rsidR="004855FD" w:rsidRPr="004855FD" w:rsidRDefault="004855FD" w:rsidP="004855FD">
            <w:pPr>
              <w:ind w:firstLine="0"/>
            </w:pPr>
            <w:r>
              <w:t>Rose</w:t>
            </w:r>
          </w:p>
        </w:tc>
        <w:tc>
          <w:tcPr>
            <w:tcW w:w="2179" w:type="dxa"/>
            <w:shd w:val="clear" w:color="auto" w:fill="auto"/>
          </w:tcPr>
          <w:p w14:paraId="6154E11A" w14:textId="1AC7E524" w:rsidR="004855FD" w:rsidRPr="004855FD" w:rsidRDefault="004855FD" w:rsidP="004855FD">
            <w:pPr>
              <w:ind w:firstLine="0"/>
            </w:pPr>
            <w:r>
              <w:t>Rutherford</w:t>
            </w:r>
          </w:p>
        </w:tc>
        <w:tc>
          <w:tcPr>
            <w:tcW w:w="2180" w:type="dxa"/>
            <w:shd w:val="clear" w:color="auto" w:fill="auto"/>
          </w:tcPr>
          <w:p w14:paraId="104C7C4A" w14:textId="01AE4BE1" w:rsidR="004855FD" w:rsidRPr="004855FD" w:rsidRDefault="004855FD" w:rsidP="004855FD">
            <w:pPr>
              <w:ind w:firstLine="0"/>
            </w:pPr>
            <w:r>
              <w:t>Sandifer</w:t>
            </w:r>
          </w:p>
        </w:tc>
      </w:tr>
      <w:tr w:rsidR="004855FD" w:rsidRPr="004855FD" w14:paraId="220EA097" w14:textId="77777777" w:rsidTr="004855FD">
        <w:tc>
          <w:tcPr>
            <w:tcW w:w="2179" w:type="dxa"/>
            <w:shd w:val="clear" w:color="auto" w:fill="auto"/>
          </w:tcPr>
          <w:p w14:paraId="411B0731" w14:textId="16A1BA40" w:rsidR="004855FD" w:rsidRPr="004855FD" w:rsidRDefault="004855FD" w:rsidP="004855FD">
            <w:pPr>
              <w:ind w:firstLine="0"/>
            </w:pPr>
            <w:r>
              <w:t>Schuessler</w:t>
            </w:r>
          </w:p>
        </w:tc>
        <w:tc>
          <w:tcPr>
            <w:tcW w:w="2179" w:type="dxa"/>
            <w:shd w:val="clear" w:color="auto" w:fill="auto"/>
          </w:tcPr>
          <w:p w14:paraId="44EFB107" w14:textId="5572F5FA" w:rsidR="004855FD" w:rsidRPr="004855FD" w:rsidRDefault="004855FD" w:rsidP="004855FD">
            <w:pPr>
              <w:ind w:firstLine="0"/>
            </w:pPr>
            <w:r>
              <w:t>Sessions</w:t>
            </w:r>
          </w:p>
        </w:tc>
        <w:tc>
          <w:tcPr>
            <w:tcW w:w="2180" w:type="dxa"/>
            <w:shd w:val="clear" w:color="auto" w:fill="auto"/>
          </w:tcPr>
          <w:p w14:paraId="3A67254C" w14:textId="365368AA" w:rsidR="004855FD" w:rsidRPr="004855FD" w:rsidRDefault="004855FD" w:rsidP="004855FD">
            <w:pPr>
              <w:ind w:firstLine="0"/>
            </w:pPr>
            <w:r>
              <w:t>G. M. Smith</w:t>
            </w:r>
          </w:p>
        </w:tc>
      </w:tr>
      <w:tr w:rsidR="004855FD" w:rsidRPr="004855FD" w14:paraId="5C255C52" w14:textId="77777777" w:rsidTr="004855FD">
        <w:tc>
          <w:tcPr>
            <w:tcW w:w="2179" w:type="dxa"/>
            <w:shd w:val="clear" w:color="auto" w:fill="auto"/>
          </w:tcPr>
          <w:p w14:paraId="26337B60" w14:textId="38E30A5D" w:rsidR="004855FD" w:rsidRPr="004855FD" w:rsidRDefault="004855FD" w:rsidP="004855FD">
            <w:pPr>
              <w:ind w:firstLine="0"/>
            </w:pPr>
            <w:r>
              <w:t>M. M. Smith</w:t>
            </w:r>
          </w:p>
        </w:tc>
        <w:tc>
          <w:tcPr>
            <w:tcW w:w="2179" w:type="dxa"/>
            <w:shd w:val="clear" w:color="auto" w:fill="auto"/>
          </w:tcPr>
          <w:p w14:paraId="2010E665" w14:textId="79116BFF" w:rsidR="004855FD" w:rsidRPr="004855FD" w:rsidRDefault="004855FD" w:rsidP="004855FD">
            <w:pPr>
              <w:ind w:firstLine="0"/>
            </w:pPr>
            <w:r>
              <w:t>Stavrinakis</w:t>
            </w:r>
          </w:p>
        </w:tc>
        <w:tc>
          <w:tcPr>
            <w:tcW w:w="2180" w:type="dxa"/>
            <w:shd w:val="clear" w:color="auto" w:fill="auto"/>
          </w:tcPr>
          <w:p w14:paraId="43638656" w14:textId="2C690A27" w:rsidR="004855FD" w:rsidRPr="004855FD" w:rsidRDefault="004855FD" w:rsidP="004855FD">
            <w:pPr>
              <w:ind w:firstLine="0"/>
            </w:pPr>
            <w:r>
              <w:t>Taylor</w:t>
            </w:r>
          </w:p>
        </w:tc>
      </w:tr>
      <w:tr w:rsidR="004855FD" w:rsidRPr="004855FD" w14:paraId="34507227" w14:textId="77777777" w:rsidTr="004855FD">
        <w:tc>
          <w:tcPr>
            <w:tcW w:w="2179" w:type="dxa"/>
            <w:shd w:val="clear" w:color="auto" w:fill="auto"/>
          </w:tcPr>
          <w:p w14:paraId="20538FC8" w14:textId="54B73F07" w:rsidR="004855FD" w:rsidRPr="004855FD" w:rsidRDefault="004855FD" w:rsidP="004855FD">
            <w:pPr>
              <w:ind w:firstLine="0"/>
            </w:pPr>
            <w:r>
              <w:t>Thayer</w:t>
            </w:r>
          </w:p>
        </w:tc>
        <w:tc>
          <w:tcPr>
            <w:tcW w:w="2179" w:type="dxa"/>
            <w:shd w:val="clear" w:color="auto" w:fill="auto"/>
          </w:tcPr>
          <w:p w14:paraId="40BFA4E7" w14:textId="14F9C69D" w:rsidR="004855FD" w:rsidRPr="004855FD" w:rsidRDefault="004855FD" w:rsidP="004855FD">
            <w:pPr>
              <w:ind w:firstLine="0"/>
            </w:pPr>
            <w:r>
              <w:t>Thigpen</w:t>
            </w:r>
          </w:p>
        </w:tc>
        <w:tc>
          <w:tcPr>
            <w:tcW w:w="2180" w:type="dxa"/>
            <w:shd w:val="clear" w:color="auto" w:fill="auto"/>
          </w:tcPr>
          <w:p w14:paraId="13260312" w14:textId="4D452B0F" w:rsidR="004855FD" w:rsidRPr="004855FD" w:rsidRDefault="004855FD" w:rsidP="004855FD">
            <w:pPr>
              <w:ind w:firstLine="0"/>
            </w:pPr>
            <w:r>
              <w:t>Trantham</w:t>
            </w:r>
          </w:p>
        </w:tc>
      </w:tr>
      <w:tr w:rsidR="004855FD" w:rsidRPr="004855FD" w14:paraId="79BCFE75" w14:textId="77777777" w:rsidTr="004855FD">
        <w:tc>
          <w:tcPr>
            <w:tcW w:w="2179" w:type="dxa"/>
            <w:shd w:val="clear" w:color="auto" w:fill="auto"/>
          </w:tcPr>
          <w:p w14:paraId="0D3806E1" w14:textId="7191B6DD" w:rsidR="004855FD" w:rsidRPr="004855FD" w:rsidRDefault="004855FD" w:rsidP="004855FD">
            <w:pPr>
              <w:ind w:firstLine="0"/>
            </w:pPr>
            <w:r>
              <w:t>Vaughan</w:t>
            </w:r>
          </w:p>
        </w:tc>
        <w:tc>
          <w:tcPr>
            <w:tcW w:w="2179" w:type="dxa"/>
            <w:shd w:val="clear" w:color="auto" w:fill="auto"/>
          </w:tcPr>
          <w:p w14:paraId="396CAEDE" w14:textId="7E212302" w:rsidR="004855FD" w:rsidRPr="004855FD" w:rsidRDefault="004855FD" w:rsidP="004855FD">
            <w:pPr>
              <w:ind w:firstLine="0"/>
            </w:pPr>
            <w:r>
              <w:t>Weeks</w:t>
            </w:r>
          </w:p>
        </w:tc>
        <w:tc>
          <w:tcPr>
            <w:tcW w:w="2180" w:type="dxa"/>
            <w:shd w:val="clear" w:color="auto" w:fill="auto"/>
          </w:tcPr>
          <w:p w14:paraId="197D5F48" w14:textId="58490520" w:rsidR="004855FD" w:rsidRPr="004855FD" w:rsidRDefault="004855FD" w:rsidP="004855FD">
            <w:pPr>
              <w:ind w:firstLine="0"/>
            </w:pPr>
            <w:r>
              <w:t>West</w:t>
            </w:r>
          </w:p>
        </w:tc>
      </w:tr>
      <w:tr w:rsidR="004855FD" w:rsidRPr="004855FD" w14:paraId="52310525" w14:textId="77777777" w:rsidTr="004855FD">
        <w:tc>
          <w:tcPr>
            <w:tcW w:w="2179" w:type="dxa"/>
            <w:shd w:val="clear" w:color="auto" w:fill="auto"/>
          </w:tcPr>
          <w:p w14:paraId="627ABC46" w14:textId="04569124" w:rsidR="004855FD" w:rsidRPr="004855FD" w:rsidRDefault="004855FD" w:rsidP="004855FD">
            <w:pPr>
              <w:ind w:firstLine="0"/>
            </w:pPr>
            <w:r>
              <w:t>Wetmore</w:t>
            </w:r>
          </w:p>
        </w:tc>
        <w:tc>
          <w:tcPr>
            <w:tcW w:w="2179" w:type="dxa"/>
            <w:shd w:val="clear" w:color="auto" w:fill="auto"/>
          </w:tcPr>
          <w:p w14:paraId="1995A751" w14:textId="080AD6DE" w:rsidR="004855FD" w:rsidRPr="004855FD" w:rsidRDefault="004855FD" w:rsidP="004855FD">
            <w:pPr>
              <w:ind w:firstLine="0"/>
            </w:pPr>
            <w:r>
              <w:t>Wheeler</w:t>
            </w:r>
          </w:p>
        </w:tc>
        <w:tc>
          <w:tcPr>
            <w:tcW w:w="2180" w:type="dxa"/>
            <w:shd w:val="clear" w:color="auto" w:fill="auto"/>
          </w:tcPr>
          <w:p w14:paraId="1D4098C2" w14:textId="22E1AC63" w:rsidR="004855FD" w:rsidRPr="004855FD" w:rsidRDefault="004855FD" w:rsidP="004855FD">
            <w:pPr>
              <w:ind w:firstLine="0"/>
            </w:pPr>
            <w:r>
              <w:t>Whitmire</w:t>
            </w:r>
          </w:p>
        </w:tc>
      </w:tr>
      <w:tr w:rsidR="004855FD" w:rsidRPr="004855FD" w14:paraId="05519254" w14:textId="77777777" w:rsidTr="004855FD">
        <w:tc>
          <w:tcPr>
            <w:tcW w:w="2179" w:type="dxa"/>
            <w:shd w:val="clear" w:color="auto" w:fill="auto"/>
          </w:tcPr>
          <w:p w14:paraId="3D9F3EE6" w14:textId="469F0C1C" w:rsidR="004855FD" w:rsidRPr="004855FD" w:rsidRDefault="004855FD" w:rsidP="004855FD">
            <w:pPr>
              <w:keepNext/>
              <w:ind w:firstLine="0"/>
            </w:pPr>
            <w:r>
              <w:t>Williams</w:t>
            </w:r>
          </w:p>
        </w:tc>
        <w:tc>
          <w:tcPr>
            <w:tcW w:w="2179" w:type="dxa"/>
            <w:shd w:val="clear" w:color="auto" w:fill="auto"/>
          </w:tcPr>
          <w:p w14:paraId="213CCAF5" w14:textId="5EA06636" w:rsidR="004855FD" w:rsidRPr="004855FD" w:rsidRDefault="004855FD" w:rsidP="004855FD">
            <w:pPr>
              <w:keepNext/>
              <w:ind w:firstLine="0"/>
            </w:pPr>
            <w:r>
              <w:t>Willis</w:t>
            </w:r>
          </w:p>
        </w:tc>
        <w:tc>
          <w:tcPr>
            <w:tcW w:w="2180" w:type="dxa"/>
            <w:shd w:val="clear" w:color="auto" w:fill="auto"/>
          </w:tcPr>
          <w:p w14:paraId="3442E4D5" w14:textId="4A7E0FDD" w:rsidR="004855FD" w:rsidRPr="004855FD" w:rsidRDefault="004855FD" w:rsidP="004855FD">
            <w:pPr>
              <w:keepNext/>
              <w:ind w:firstLine="0"/>
            </w:pPr>
            <w:r>
              <w:t>Wooten</w:t>
            </w:r>
          </w:p>
        </w:tc>
      </w:tr>
      <w:tr w:rsidR="004855FD" w:rsidRPr="004855FD" w14:paraId="6DCA8777" w14:textId="77777777" w:rsidTr="004855FD">
        <w:tc>
          <w:tcPr>
            <w:tcW w:w="2179" w:type="dxa"/>
            <w:shd w:val="clear" w:color="auto" w:fill="auto"/>
          </w:tcPr>
          <w:p w14:paraId="256756EA" w14:textId="613380DA" w:rsidR="004855FD" w:rsidRPr="004855FD" w:rsidRDefault="004855FD" w:rsidP="004855FD">
            <w:pPr>
              <w:keepNext/>
              <w:ind w:firstLine="0"/>
            </w:pPr>
            <w:r>
              <w:t>Yow</w:t>
            </w:r>
          </w:p>
        </w:tc>
        <w:tc>
          <w:tcPr>
            <w:tcW w:w="2179" w:type="dxa"/>
            <w:shd w:val="clear" w:color="auto" w:fill="auto"/>
          </w:tcPr>
          <w:p w14:paraId="087E23E8" w14:textId="77777777" w:rsidR="004855FD" w:rsidRPr="004855FD" w:rsidRDefault="004855FD" w:rsidP="004855FD">
            <w:pPr>
              <w:keepNext/>
              <w:ind w:firstLine="0"/>
            </w:pPr>
          </w:p>
        </w:tc>
        <w:tc>
          <w:tcPr>
            <w:tcW w:w="2180" w:type="dxa"/>
            <w:shd w:val="clear" w:color="auto" w:fill="auto"/>
          </w:tcPr>
          <w:p w14:paraId="6A34270A" w14:textId="77777777" w:rsidR="004855FD" w:rsidRPr="004855FD" w:rsidRDefault="004855FD" w:rsidP="004855FD">
            <w:pPr>
              <w:keepNext/>
              <w:ind w:firstLine="0"/>
            </w:pPr>
          </w:p>
        </w:tc>
      </w:tr>
    </w:tbl>
    <w:p w14:paraId="15EE3D4B" w14:textId="77777777" w:rsidR="004855FD" w:rsidRDefault="004855FD" w:rsidP="004855FD"/>
    <w:p w14:paraId="2E31DCFC" w14:textId="6FB22E06" w:rsidR="004855FD" w:rsidRDefault="004855FD" w:rsidP="004855FD">
      <w:pPr>
        <w:jc w:val="center"/>
        <w:rPr>
          <w:b/>
        </w:rPr>
      </w:pPr>
      <w:r w:rsidRPr="004855FD">
        <w:rPr>
          <w:b/>
        </w:rPr>
        <w:t>Total--112</w:t>
      </w:r>
    </w:p>
    <w:p w14:paraId="10396C93" w14:textId="77777777" w:rsidR="004855FD" w:rsidRDefault="004855FD" w:rsidP="004855FD">
      <w:pPr>
        <w:jc w:val="center"/>
        <w:rPr>
          <w:b/>
        </w:rPr>
      </w:pPr>
    </w:p>
    <w:p w14:paraId="34FAB1A6"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2202881" w14:textId="77777777" w:rsidTr="004855FD">
        <w:tc>
          <w:tcPr>
            <w:tcW w:w="2179" w:type="dxa"/>
            <w:shd w:val="clear" w:color="auto" w:fill="auto"/>
          </w:tcPr>
          <w:p w14:paraId="0CE1384B" w14:textId="160C71BD" w:rsidR="004855FD" w:rsidRPr="004855FD" w:rsidRDefault="004855FD" w:rsidP="004855FD">
            <w:pPr>
              <w:keepNext/>
              <w:ind w:firstLine="0"/>
            </w:pPr>
            <w:r>
              <w:t>Magnuson</w:t>
            </w:r>
          </w:p>
        </w:tc>
        <w:tc>
          <w:tcPr>
            <w:tcW w:w="2179" w:type="dxa"/>
            <w:shd w:val="clear" w:color="auto" w:fill="auto"/>
          </w:tcPr>
          <w:p w14:paraId="37394A85" w14:textId="77777777" w:rsidR="004855FD" w:rsidRPr="004855FD" w:rsidRDefault="004855FD" w:rsidP="004855FD">
            <w:pPr>
              <w:keepNext/>
              <w:ind w:firstLine="0"/>
            </w:pPr>
          </w:p>
        </w:tc>
        <w:tc>
          <w:tcPr>
            <w:tcW w:w="2180" w:type="dxa"/>
            <w:shd w:val="clear" w:color="auto" w:fill="auto"/>
          </w:tcPr>
          <w:p w14:paraId="2BECAFC7" w14:textId="77777777" w:rsidR="004855FD" w:rsidRPr="004855FD" w:rsidRDefault="004855FD" w:rsidP="004855FD">
            <w:pPr>
              <w:keepNext/>
              <w:ind w:firstLine="0"/>
            </w:pPr>
          </w:p>
        </w:tc>
      </w:tr>
    </w:tbl>
    <w:p w14:paraId="6092DA6B" w14:textId="77777777" w:rsidR="004855FD" w:rsidRDefault="004855FD" w:rsidP="004855FD"/>
    <w:p w14:paraId="6558C4E9" w14:textId="77777777" w:rsidR="004855FD" w:rsidRDefault="004855FD" w:rsidP="004855FD">
      <w:pPr>
        <w:jc w:val="center"/>
        <w:rPr>
          <w:b/>
        </w:rPr>
      </w:pPr>
      <w:r w:rsidRPr="004855FD">
        <w:rPr>
          <w:b/>
        </w:rPr>
        <w:t>Total--1</w:t>
      </w:r>
    </w:p>
    <w:p w14:paraId="7DDAFBED" w14:textId="1987127D" w:rsidR="004855FD" w:rsidRDefault="004855FD" w:rsidP="004855FD">
      <w:pPr>
        <w:jc w:val="center"/>
        <w:rPr>
          <w:b/>
        </w:rPr>
      </w:pPr>
    </w:p>
    <w:p w14:paraId="4075FC66" w14:textId="77777777" w:rsidR="004855FD" w:rsidRDefault="004855FD" w:rsidP="004855FD">
      <w:r>
        <w:t xml:space="preserve">Section 20 was adopted. </w:t>
      </w:r>
    </w:p>
    <w:p w14:paraId="6C02B58E" w14:textId="77777777" w:rsidR="004855FD" w:rsidRDefault="004855FD" w:rsidP="004855FD"/>
    <w:p w14:paraId="65B081B7" w14:textId="3F6D2F88" w:rsidR="004855FD" w:rsidRDefault="004855FD" w:rsidP="004855FD">
      <w:pPr>
        <w:keepNext/>
        <w:jc w:val="center"/>
        <w:rPr>
          <w:b/>
        </w:rPr>
      </w:pPr>
      <w:r w:rsidRPr="004855FD">
        <w:rPr>
          <w:b/>
        </w:rPr>
        <w:t>SECTION 23</w:t>
      </w:r>
    </w:p>
    <w:p w14:paraId="4D4D43CA" w14:textId="77777777" w:rsidR="004855FD" w:rsidRDefault="004855FD" w:rsidP="004855FD">
      <w:r>
        <w:t xml:space="preserve">The yeas and nays were taken resulting as follows: </w:t>
      </w:r>
    </w:p>
    <w:p w14:paraId="609C3E6F" w14:textId="19FE746F" w:rsidR="004855FD" w:rsidRDefault="004855FD" w:rsidP="004855FD">
      <w:pPr>
        <w:jc w:val="center"/>
      </w:pPr>
      <w:r>
        <w:t xml:space="preserve"> </w:t>
      </w:r>
      <w:bookmarkStart w:id="125" w:name="vote_start266"/>
      <w:bookmarkEnd w:id="125"/>
      <w:r>
        <w:t>Yeas 106; Nays 0</w:t>
      </w:r>
    </w:p>
    <w:p w14:paraId="20237C0B" w14:textId="77777777" w:rsidR="004855FD" w:rsidRDefault="004855FD" w:rsidP="004855FD">
      <w:pPr>
        <w:jc w:val="center"/>
      </w:pPr>
    </w:p>
    <w:p w14:paraId="488580F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AF03ABB" w14:textId="77777777" w:rsidTr="004855FD">
        <w:tc>
          <w:tcPr>
            <w:tcW w:w="2179" w:type="dxa"/>
            <w:shd w:val="clear" w:color="auto" w:fill="auto"/>
          </w:tcPr>
          <w:p w14:paraId="08C83BBC" w14:textId="7E27BC88" w:rsidR="004855FD" w:rsidRPr="004855FD" w:rsidRDefault="004855FD" w:rsidP="004855FD">
            <w:pPr>
              <w:keepNext/>
              <w:ind w:firstLine="0"/>
            </w:pPr>
            <w:r>
              <w:t>Anderson</w:t>
            </w:r>
          </w:p>
        </w:tc>
        <w:tc>
          <w:tcPr>
            <w:tcW w:w="2179" w:type="dxa"/>
            <w:shd w:val="clear" w:color="auto" w:fill="auto"/>
          </w:tcPr>
          <w:p w14:paraId="04A85140" w14:textId="55789CD3" w:rsidR="004855FD" w:rsidRPr="004855FD" w:rsidRDefault="004855FD" w:rsidP="004855FD">
            <w:pPr>
              <w:keepNext/>
              <w:ind w:firstLine="0"/>
            </w:pPr>
            <w:r>
              <w:t>Bailey</w:t>
            </w:r>
          </w:p>
        </w:tc>
        <w:tc>
          <w:tcPr>
            <w:tcW w:w="2180" w:type="dxa"/>
            <w:shd w:val="clear" w:color="auto" w:fill="auto"/>
          </w:tcPr>
          <w:p w14:paraId="4841AF55" w14:textId="0F252864" w:rsidR="004855FD" w:rsidRPr="004855FD" w:rsidRDefault="004855FD" w:rsidP="004855FD">
            <w:pPr>
              <w:keepNext/>
              <w:ind w:firstLine="0"/>
            </w:pPr>
            <w:r>
              <w:t>Ballentine</w:t>
            </w:r>
          </w:p>
        </w:tc>
      </w:tr>
      <w:tr w:rsidR="004855FD" w:rsidRPr="004855FD" w14:paraId="72CE5EAD" w14:textId="77777777" w:rsidTr="004855FD">
        <w:tc>
          <w:tcPr>
            <w:tcW w:w="2179" w:type="dxa"/>
            <w:shd w:val="clear" w:color="auto" w:fill="auto"/>
          </w:tcPr>
          <w:p w14:paraId="0D09CC29" w14:textId="1F8B40B9" w:rsidR="004855FD" w:rsidRPr="004855FD" w:rsidRDefault="004855FD" w:rsidP="004855FD">
            <w:pPr>
              <w:ind w:firstLine="0"/>
            </w:pPr>
            <w:r>
              <w:t>Bamberg</w:t>
            </w:r>
          </w:p>
        </w:tc>
        <w:tc>
          <w:tcPr>
            <w:tcW w:w="2179" w:type="dxa"/>
            <w:shd w:val="clear" w:color="auto" w:fill="auto"/>
          </w:tcPr>
          <w:p w14:paraId="4BEA0B86" w14:textId="3C3EBC1E" w:rsidR="004855FD" w:rsidRPr="004855FD" w:rsidRDefault="004855FD" w:rsidP="004855FD">
            <w:pPr>
              <w:ind w:firstLine="0"/>
            </w:pPr>
            <w:r>
              <w:t>Bannister</w:t>
            </w:r>
          </w:p>
        </w:tc>
        <w:tc>
          <w:tcPr>
            <w:tcW w:w="2180" w:type="dxa"/>
            <w:shd w:val="clear" w:color="auto" w:fill="auto"/>
          </w:tcPr>
          <w:p w14:paraId="6CC8EA38" w14:textId="4DC3AC9B" w:rsidR="004855FD" w:rsidRPr="004855FD" w:rsidRDefault="004855FD" w:rsidP="004855FD">
            <w:pPr>
              <w:ind w:firstLine="0"/>
            </w:pPr>
            <w:r>
              <w:t>Bauer</w:t>
            </w:r>
          </w:p>
        </w:tc>
      </w:tr>
      <w:tr w:rsidR="004855FD" w:rsidRPr="004855FD" w14:paraId="5A81EF6A" w14:textId="77777777" w:rsidTr="004855FD">
        <w:tc>
          <w:tcPr>
            <w:tcW w:w="2179" w:type="dxa"/>
            <w:shd w:val="clear" w:color="auto" w:fill="auto"/>
          </w:tcPr>
          <w:p w14:paraId="72130842" w14:textId="66C18AC0" w:rsidR="004855FD" w:rsidRPr="004855FD" w:rsidRDefault="004855FD" w:rsidP="004855FD">
            <w:pPr>
              <w:ind w:firstLine="0"/>
            </w:pPr>
            <w:r>
              <w:t>Beach</w:t>
            </w:r>
          </w:p>
        </w:tc>
        <w:tc>
          <w:tcPr>
            <w:tcW w:w="2179" w:type="dxa"/>
            <w:shd w:val="clear" w:color="auto" w:fill="auto"/>
          </w:tcPr>
          <w:p w14:paraId="5F30BE17" w14:textId="29F4DCCA" w:rsidR="004855FD" w:rsidRPr="004855FD" w:rsidRDefault="004855FD" w:rsidP="004855FD">
            <w:pPr>
              <w:ind w:firstLine="0"/>
            </w:pPr>
            <w:r>
              <w:t>Bernstein</w:t>
            </w:r>
          </w:p>
        </w:tc>
        <w:tc>
          <w:tcPr>
            <w:tcW w:w="2180" w:type="dxa"/>
            <w:shd w:val="clear" w:color="auto" w:fill="auto"/>
          </w:tcPr>
          <w:p w14:paraId="6BF96AC5" w14:textId="31C70095" w:rsidR="004855FD" w:rsidRPr="004855FD" w:rsidRDefault="004855FD" w:rsidP="004855FD">
            <w:pPr>
              <w:ind w:firstLine="0"/>
            </w:pPr>
            <w:r>
              <w:t>Blackwell</w:t>
            </w:r>
          </w:p>
        </w:tc>
      </w:tr>
      <w:tr w:rsidR="004855FD" w:rsidRPr="004855FD" w14:paraId="45241F03" w14:textId="77777777" w:rsidTr="004855FD">
        <w:tc>
          <w:tcPr>
            <w:tcW w:w="2179" w:type="dxa"/>
            <w:shd w:val="clear" w:color="auto" w:fill="auto"/>
          </w:tcPr>
          <w:p w14:paraId="45CAAC6B" w14:textId="3A6E2DBE" w:rsidR="004855FD" w:rsidRPr="004855FD" w:rsidRDefault="004855FD" w:rsidP="004855FD">
            <w:pPr>
              <w:ind w:firstLine="0"/>
            </w:pPr>
            <w:r>
              <w:t>Bradley</w:t>
            </w:r>
          </w:p>
        </w:tc>
        <w:tc>
          <w:tcPr>
            <w:tcW w:w="2179" w:type="dxa"/>
            <w:shd w:val="clear" w:color="auto" w:fill="auto"/>
          </w:tcPr>
          <w:p w14:paraId="0B4568D4" w14:textId="2FDDB528" w:rsidR="004855FD" w:rsidRPr="004855FD" w:rsidRDefault="004855FD" w:rsidP="004855FD">
            <w:pPr>
              <w:ind w:firstLine="0"/>
            </w:pPr>
            <w:r>
              <w:t>Brittain</w:t>
            </w:r>
          </w:p>
        </w:tc>
        <w:tc>
          <w:tcPr>
            <w:tcW w:w="2180" w:type="dxa"/>
            <w:shd w:val="clear" w:color="auto" w:fill="auto"/>
          </w:tcPr>
          <w:p w14:paraId="00D34C56" w14:textId="677B7EEB" w:rsidR="004855FD" w:rsidRPr="004855FD" w:rsidRDefault="004855FD" w:rsidP="004855FD">
            <w:pPr>
              <w:ind w:firstLine="0"/>
            </w:pPr>
            <w:r>
              <w:t>Burns</w:t>
            </w:r>
          </w:p>
        </w:tc>
      </w:tr>
      <w:tr w:rsidR="004855FD" w:rsidRPr="004855FD" w14:paraId="2F21C64B" w14:textId="77777777" w:rsidTr="004855FD">
        <w:tc>
          <w:tcPr>
            <w:tcW w:w="2179" w:type="dxa"/>
            <w:shd w:val="clear" w:color="auto" w:fill="auto"/>
          </w:tcPr>
          <w:p w14:paraId="15C69088" w14:textId="07C0F0D7" w:rsidR="004855FD" w:rsidRPr="004855FD" w:rsidRDefault="004855FD" w:rsidP="004855FD">
            <w:pPr>
              <w:ind w:firstLine="0"/>
            </w:pPr>
            <w:r>
              <w:t>Bustos</w:t>
            </w:r>
          </w:p>
        </w:tc>
        <w:tc>
          <w:tcPr>
            <w:tcW w:w="2179" w:type="dxa"/>
            <w:shd w:val="clear" w:color="auto" w:fill="auto"/>
          </w:tcPr>
          <w:p w14:paraId="7DA3798F" w14:textId="0FE41810" w:rsidR="004855FD" w:rsidRPr="004855FD" w:rsidRDefault="004855FD" w:rsidP="004855FD">
            <w:pPr>
              <w:ind w:firstLine="0"/>
            </w:pPr>
            <w:r>
              <w:t>Calhoon</w:t>
            </w:r>
          </w:p>
        </w:tc>
        <w:tc>
          <w:tcPr>
            <w:tcW w:w="2180" w:type="dxa"/>
            <w:shd w:val="clear" w:color="auto" w:fill="auto"/>
          </w:tcPr>
          <w:p w14:paraId="037B6015" w14:textId="3C7BDAE1" w:rsidR="004855FD" w:rsidRPr="004855FD" w:rsidRDefault="004855FD" w:rsidP="004855FD">
            <w:pPr>
              <w:ind w:firstLine="0"/>
            </w:pPr>
            <w:r>
              <w:t>Carter</w:t>
            </w:r>
          </w:p>
        </w:tc>
      </w:tr>
      <w:tr w:rsidR="004855FD" w:rsidRPr="004855FD" w14:paraId="73CA5BAE" w14:textId="77777777" w:rsidTr="004855FD">
        <w:tc>
          <w:tcPr>
            <w:tcW w:w="2179" w:type="dxa"/>
            <w:shd w:val="clear" w:color="auto" w:fill="auto"/>
          </w:tcPr>
          <w:p w14:paraId="3DC0FBB8" w14:textId="7688C4FF" w:rsidR="004855FD" w:rsidRPr="004855FD" w:rsidRDefault="004855FD" w:rsidP="004855FD">
            <w:pPr>
              <w:ind w:firstLine="0"/>
            </w:pPr>
            <w:r>
              <w:t>Caskey</w:t>
            </w:r>
          </w:p>
        </w:tc>
        <w:tc>
          <w:tcPr>
            <w:tcW w:w="2179" w:type="dxa"/>
            <w:shd w:val="clear" w:color="auto" w:fill="auto"/>
          </w:tcPr>
          <w:p w14:paraId="2F859ED5" w14:textId="77FA73FA" w:rsidR="004855FD" w:rsidRPr="004855FD" w:rsidRDefault="004855FD" w:rsidP="004855FD">
            <w:pPr>
              <w:ind w:firstLine="0"/>
            </w:pPr>
            <w:r>
              <w:t>Chapman</w:t>
            </w:r>
          </w:p>
        </w:tc>
        <w:tc>
          <w:tcPr>
            <w:tcW w:w="2180" w:type="dxa"/>
            <w:shd w:val="clear" w:color="auto" w:fill="auto"/>
          </w:tcPr>
          <w:p w14:paraId="342B14D1" w14:textId="5E403C13" w:rsidR="004855FD" w:rsidRPr="004855FD" w:rsidRDefault="004855FD" w:rsidP="004855FD">
            <w:pPr>
              <w:ind w:firstLine="0"/>
            </w:pPr>
            <w:r>
              <w:t>Chumley</w:t>
            </w:r>
          </w:p>
        </w:tc>
      </w:tr>
      <w:tr w:rsidR="004855FD" w:rsidRPr="004855FD" w14:paraId="423CC6C1" w14:textId="77777777" w:rsidTr="004855FD">
        <w:tc>
          <w:tcPr>
            <w:tcW w:w="2179" w:type="dxa"/>
            <w:shd w:val="clear" w:color="auto" w:fill="auto"/>
          </w:tcPr>
          <w:p w14:paraId="352C2689" w14:textId="614D814A" w:rsidR="004855FD" w:rsidRPr="004855FD" w:rsidRDefault="004855FD" w:rsidP="004855FD">
            <w:pPr>
              <w:ind w:firstLine="0"/>
            </w:pPr>
            <w:r>
              <w:t>Clyburn</w:t>
            </w:r>
          </w:p>
        </w:tc>
        <w:tc>
          <w:tcPr>
            <w:tcW w:w="2179" w:type="dxa"/>
            <w:shd w:val="clear" w:color="auto" w:fill="auto"/>
          </w:tcPr>
          <w:p w14:paraId="79CF2737" w14:textId="7565CC4C" w:rsidR="004855FD" w:rsidRPr="004855FD" w:rsidRDefault="004855FD" w:rsidP="004855FD">
            <w:pPr>
              <w:ind w:firstLine="0"/>
            </w:pPr>
            <w:r>
              <w:t>Cobb-Hunter</w:t>
            </w:r>
          </w:p>
        </w:tc>
        <w:tc>
          <w:tcPr>
            <w:tcW w:w="2180" w:type="dxa"/>
            <w:shd w:val="clear" w:color="auto" w:fill="auto"/>
          </w:tcPr>
          <w:p w14:paraId="1B2053D5" w14:textId="5D5B6656" w:rsidR="004855FD" w:rsidRPr="004855FD" w:rsidRDefault="004855FD" w:rsidP="004855FD">
            <w:pPr>
              <w:ind w:firstLine="0"/>
            </w:pPr>
            <w:r>
              <w:t>Collins</w:t>
            </w:r>
          </w:p>
        </w:tc>
      </w:tr>
      <w:tr w:rsidR="004855FD" w:rsidRPr="004855FD" w14:paraId="27F70BEC" w14:textId="77777777" w:rsidTr="004855FD">
        <w:tc>
          <w:tcPr>
            <w:tcW w:w="2179" w:type="dxa"/>
            <w:shd w:val="clear" w:color="auto" w:fill="auto"/>
          </w:tcPr>
          <w:p w14:paraId="30A1B2AE" w14:textId="1671CC48" w:rsidR="004855FD" w:rsidRPr="004855FD" w:rsidRDefault="004855FD" w:rsidP="004855FD">
            <w:pPr>
              <w:ind w:firstLine="0"/>
            </w:pPr>
            <w:r>
              <w:t>Connell</w:t>
            </w:r>
          </w:p>
        </w:tc>
        <w:tc>
          <w:tcPr>
            <w:tcW w:w="2179" w:type="dxa"/>
            <w:shd w:val="clear" w:color="auto" w:fill="auto"/>
          </w:tcPr>
          <w:p w14:paraId="46508B83" w14:textId="26B6B43C" w:rsidR="004855FD" w:rsidRPr="004855FD" w:rsidRDefault="004855FD" w:rsidP="004855FD">
            <w:pPr>
              <w:ind w:firstLine="0"/>
            </w:pPr>
            <w:r>
              <w:t>B. L. Cox</w:t>
            </w:r>
          </w:p>
        </w:tc>
        <w:tc>
          <w:tcPr>
            <w:tcW w:w="2180" w:type="dxa"/>
            <w:shd w:val="clear" w:color="auto" w:fill="auto"/>
          </w:tcPr>
          <w:p w14:paraId="1B04F350" w14:textId="4A2D1F9D" w:rsidR="004855FD" w:rsidRPr="004855FD" w:rsidRDefault="004855FD" w:rsidP="004855FD">
            <w:pPr>
              <w:ind w:firstLine="0"/>
            </w:pPr>
            <w:r>
              <w:t>Crawford</w:t>
            </w:r>
          </w:p>
        </w:tc>
      </w:tr>
      <w:tr w:rsidR="004855FD" w:rsidRPr="004855FD" w14:paraId="4FB1C0BA" w14:textId="77777777" w:rsidTr="004855FD">
        <w:tc>
          <w:tcPr>
            <w:tcW w:w="2179" w:type="dxa"/>
            <w:shd w:val="clear" w:color="auto" w:fill="auto"/>
          </w:tcPr>
          <w:p w14:paraId="4B9117A1" w14:textId="40229E41" w:rsidR="004855FD" w:rsidRPr="004855FD" w:rsidRDefault="004855FD" w:rsidP="004855FD">
            <w:pPr>
              <w:ind w:firstLine="0"/>
            </w:pPr>
            <w:r>
              <w:t>Cromer</w:t>
            </w:r>
          </w:p>
        </w:tc>
        <w:tc>
          <w:tcPr>
            <w:tcW w:w="2179" w:type="dxa"/>
            <w:shd w:val="clear" w:color="auto" w:fill="auto"/>
          </w:tcPr>
          <w:p w14:paraId="18444C7D" w14:textId="0B1E03C0" w:rsidR="004855FD" w:rsidRPr="004855FD" w:rsidRDefault="004855FD" w:rsidP="004855FD">
            <w:pPr>
              <w:ind w:firstLine="0"/>
            </w:pPr>
            <w:r>
              <w:t>Davis</w:t>
            </w:r>
          </w:p>
        </w:tc>
        <w:tc>
          <w:tcPr>
            <w:tcW w:w="2180" w:type="dxa"/>
            <w:shd w:val="clear" w:color="auto" w:fill="auto"/>
          </w:tcPr>
          <w:p w14:paraId="0F371874" w14:textId="198291F4" w:rsidR="004855FD" w:rsidRPr="004855FD" w:rsidRDefault="004855FD" w:rsidP="004855FD">
            <w:pPr>
              <w:ind w:firstLine="0"/>
            </w:pPr>
            <w:r>
              <w:t>Dillard</w:t>
            </w:r>
          </w:p>
        </w:tc>
      </w:tr>
      <w:tr w:rsidR="004855FD" w:rsidRPr="004855FD" w14:paraId="18E9EB19" w14:textId="77777777" w:rsidTr="004855FD">
        <w:tc>
          <w:tcPr>
            <w:tcW w:w="2179" w:type="dxa"/>
            <w:shd w:val="clear" w:color="auto" w:fill="auto"/>
          </w:tcPr>
          <w:p w14:paraId="713B8E50" w14:textId="4125EFC5" w:rsidR="004855FD" w:rsidRPr="004855FD" w:rsidRDefault="004855FD" w:rsidP="004855FD">
            <w:pPr>
              <w:ind w:firstLine="0"/>
            </w:pPr>
            <w:r>
              <w:t>Elliott</w:t>
            </w:r>
          </w:p>
        </w:tc>
        <w:tc>
          <w:tcPr>
            <w:tcW w:w="2179" w:type="dxa"/>
            <w:shd w:val="clear" w:color="auto" w:fill="auto"/>
          </w:tcPr>
          <w:p w14:paraId="14CF7EBD" w14:textId="676C1FE5" w:rsidR="004855FD" w:rsidRPr="004855FD" w:rsidRDefault="004855FD" w:rsidP="004855FD">
            <w:pPr>
              <w:ind w:firstLine="0"/>
            </w:pPr>
            <w:r>
              <w:t>Erickson</w:t>
            </w:r>
          </w:p>
        </w:tc>
        <w:tc>
          <w:tcPr>
            <w:tcW w:w="2180" w:type="dxa"/>
            <w:shd w:val="clear" w:color="auto" w:fill="auto"/>
          </w:tcPr>
          <w:p w14:paraId="773DCCE2" w14:textId="3A109166" w:rsidR="004855FD" w:rsidRPr="004855FD" w:rsidRDefault="004855FD" w:rsidP="004855FD">
            <w:pPr>
              <w:ind w:firstLine="0"/>
            </w:pPr>
            <w:r>
              <w:t>Felder</w:t>
            </w:r>
          </w:p>
        </w:tc>
      </w:tr>
      <w:tr w:rsidR="004855FD" w:rsidRPr="004855FD" w14:paraId="1A44428D" w14:textId="77777777" w:rsidTr="004855FD">
        <w:tc>
          <w:tcPr>
            <w:tcW w:w="2179" w:type="dxa"/>
            <w:shd w:val="clear" w:color="auto" w:fill="auto"/>
          </w:tcPr>
          <w:p w14:paraId="60ECCE42" w14:textId="28A6BD8A" w:rsidR="004855FD" w:rsidRPr="004855FD" w:rsidRDefault="004855FD" w:rsidP="004855FD">
            <w:pPr>
              <w:ind w:firstLine="0"/>
            </w:pPr>
            <w:r>
              <w:t>Forrest</w:t>
            </w:r>
          </w:p>
        </w:tc>
        <w:tc>
          <w:tcPr>
            <w:tcW w:w="2179" w:type="dxa"/>
            <w:shd w:val="clear" w:color="auto" w:fill="auto"/>
          </w:tcPr>
          <w:p w14:paraId="77B1B24F" w14:textId="1FC2158D" w:rsidR="004855FD" w:rsidRPr="004855FD" w:rsidRDefault="004855FD" w:rsidP="004855FD">
            <w:pPr>
              <w:ind w:firstLine="0"/>
            </w:pPr>
            <w:r>
              <w:t>Garvin</w:t>
            </w:r>
          </w:p>
        </w:tc>
        <w:tc>
          <w:tcPr>
            <w:tcW w:w="2180" w:type="dxa"/>
            <w:shd w:val="clear" w:color="auto" w:fill="auto"/>
          </w:tcPr>
          <w:p w14:paraId="771275F5" w14:textId="73C18176" w:rsidR="004855FD" w:rsidRPr="004855FD" w:rsidRDefault="004855FD" w:rsidP="004855FD">
            <w:pPr>
              <w:ind w:firstLine="0"/>
            </w:pPr>
            <w:r>
              <w:t>Gatch</w:t>
            </w:r>
          </w:p>
        </w:tc>
      </w:tr>
      <w:tr w:rsidR="004855FD" w:rsidRPr="004855FD" w14:paraId="33C3EE18" w14:textId="77777777" w:rsidTr="004855FD">
        <w:tc>
          <w:tcPr>
            <w:tcW w:w="2179" w:type="dxa"/>
            <w:shd w:val="clear" w:color="auto" w:fill="auto"/>
          </w:tcPr>
          <w:p w14:paraId="47B9C927" w14:textId="61907165" w:rsidR="004855FD" w:rsidRPr="004855FD" w:rsidRDefault="004855FD" w:rsidP="004855FD">
            <w:pPr>
              <w:ind w:firstLine="0"/>
            </w:pPr>
            <w:r>
              <w:t>Gibson</w:t>
            </w:r>
          </w:p>
        </w:tc>
        <w:tc>
          <w:tcPr>
            <w:tcW w:w="2179" w:type="dxa"/>
            <w:shd w:val="clear" w:color="auto" w:fill="auto"/>
          </w:tcPr>
          <w:p w14:paraId="3D66C445" w14:textId="7D5B0E53" w:rsidR="004855FD" w:rsidRPr="004855FD" w:rsidRDefault="004855FD" w:rsidP="004855FD">
            <w:pPr>
              <w:ind w:firstLine="0"/>
            </w:pPr>
            <w:r>
              <w:t>Gilliam</w:t>
            </w:r>
          </w:p>
        </w:tc>
        <w:tc>
          <w:tcPr>
            <w:tcW w:w="2180" w:type="dxa"/>
            <w:shd w:val="clear" w:color="auto" w:fill="auto"/>
          </w:tcPr>
          <w:p w14:paraId="2A846282" w14:textId="29416FCE" w:rsidR="004855FD" w:rsidRPr="004855FD" w:rsidRDefault="004855FD" w:rsidP="004855FD">
            <w:pPr>
              <w:ind w:firstLine="0"/>
            </w:pPr>
            <w:r>
              <w:t>Gilliard</w:t>
            </w:r>
          </w:p>
        </w:tc>
      </w:tr>
      <w:tr w:rsidR="004855FD" w:rsidRPr="004855FD" w14:paraId="64EF62C7" w14:textId="77777777" w:rsidTr="004855FD">
        <w:tc>
          <w:tcPr>
            <w:tcW w:w="2179" w:type="dxa"/>
            <w:shd w:val="clear" w:color="auto" w:fill="auto"/>
          </w:tcPr>
          <w:p w14:paraId="7E91D286" w14:textId="4E6AE9CF" w:rsidR="004855FD" w:rsidRPr="004855FD" w:rsidRDefault="004855FD" w:rsidP="004855FD">
            <w:pPr>
              <w:ind w:firstLine="0"/>
            </w:pPr>
            <w:r>
              <w:t>Guest</w:t>
            </w:r>
          </w:p>
        </w:tc>
        <w:tc>
          <w:tcPr>
            <w:tcW w:w="2179" w:type="dxa"/>
            <w:shd w:val="clear" w:color="auto" w:fill="auto"/>
          </w:tcPr>
          <w:p w14:paraId="3B466DA5" w14:textId="769877F9" w:rsidR="004855FD" w:rsidRPr="004855FD" w:rsidRDefault="004855FD" w:rsidP="004855FD">
            <w:pPr>
              <w:ind w:firstLine="0"/>
            </w:pPr>
            <w:r>
              <w:t>Haddon</w:t>
            </w:r>
          </w:p>
        </w:tc>
        <w:tc>
          <w:tcPr>
            <w:tcW w:w="2180" w:type="dxa"/>
            <w:shd w:val="clear" w:color="auto" w:fill="auto"/>
          </w:tcPr>
          <w:p w14:paraId="17E91C4D" w14:textId="523F7A20" w:rsidR="004855FD" w:rsidRPr="004855FD" w:rsidRDefault="004855FD" w:rsidP="004855FD">
            <w:pPr>
              <w:ind w:firstLine="0"/>
            </w:pPr>
            <w:r>
              <w:t>Hager</w:t>
            </w:r>
          </w:p>
        </w:tc>
      </w:tr>
      <w:tr w:rsidR="004855FD" w:rsidRPr="004855FD" w14:paraId="3D2BCAD2" w14:textId="77777777" w:rsidTr="004855FD">
        <w:tc>
          <w:tcPr>
            <w:tcW w:w="2179" w:type="dxa"/>
            <w:shd w:val="clear" w:color="auto" w:fill="auto"/>
          </w:tcPr>
          <w:p w14:paraId="4EAD5DF5" w14:textId="683D0267" w:rsidR="004855FD" w:rsidRPr="004855FD" w:rsidRDefault="004855FD" w:rsidP="004855FD">
            <w:pPr>
              <w:ind w:firstLine="0"/>
            </w:pPr>
            <w:r>
              <w:t>Hardee</w:t>
            </w:r>
          </w:p>
        </w:tc>
        <w:tc>
          <w:tcPr>
            <w:tcW w:w="2179" w:type="dxa"/>
            <w:shd w:val="clear" w:color="auto" w:fill="auto"/>
          </w:tcPr>
          <w:p w14:paraId="6BFA6EE5" w14:textId="07920F06" w:rsidR="004855FD" w:rsidRPr="004855FD" w:rsidRDefault="004855FD" w:rsidP="004855FD">
            <w:pPr>
              <w:ind w:firstLine="0"/>
            </w:pPr>
            <w:r>
              <w:t>Harris</w:t>
            </w:r>
          </w:p>
        </w:tc>
        <w:tc>
          <w:tcPr>
            <w:tcW w:w="2180" w:type="dxa"/>
            <w:shd w:val="clear" w:color="auto" w:fill="auto"/>
          </w:tcPr>
          <w:p w14:paraId="017D40CE" w14:textId="09571859" w:rsidR="004855FD" w:rsidRPr="004855FD" w:rsidRDefault="004855FD" w:rsidP="004855FD">
            <w:pPr>
              <w:ind w:firstLine="0"/>
            </w:pPr>
            <w:r>
              <w:t>Hartnett</w:t>
            </w:r>
          </w:p>
        </w:tc>
      </w:tr>
      <w:tr w:rsidR="004855FD" w:rsidRPr="004855FD" w14:paraId="75FA5A61" w14:textId="77777777" w:rsidTr="004855FD">
        <w:tc>
          <w:tcPr>
            <w:tcW w:w="2179" w:type="dxa"/>
            <w:shd w:val="clear" w:color="auto" w:fill="auto"/>
          </w:tcPr>
          <w:p w14:paraId="5410A5AB" w14:textId="6D4DC687" w:rsidR="004855FD" w:rsidRPr="004855FD" w:rsidRDefault="004855FD" w:rsidP="004855FD">
            <w:pPr>
              <w:ind w:firstLine="0"/>
            </w:pPr>
            <w:r>
              <w:t>Hayes</w:t>
            </w:r>
          </w:p>
        </w:tc>
        <w:tc>
          <w:tcPr>
            <w:tcW w:w="2179" w:type="dxa"/>
            <w:shd w:val="clear" w:color="auto" w:fill="auto"/>
          </w:tcPr>
          <w:p w14:paraId="1DB06C16" w14:textId="5BC60BB9" w:rsidR="004855FD" w:rsidRPr="004855FD" w:rsidRDefault="004855FD" w:rsidP="004855FD">
            <w:pPr>
              <w:ind w:firstLine="0"/>
            </w:pPr>
            <w:r>
              <w:t>Henegan</w:t>
            </w:r>
          </w:p>
        </w:tc>
        <w:tc>
          <w:tcPr>
            <w:tcW w:w="2180" w:type="dxa"/>
            <w:shd w:val="clear" w:color="auto" w:fill="auto"/>
          </w:tcPr>
          <w:p w14:paraId="142F4F1A" w14:textId="57BC9A96" w:rsidR="004855FD" w:rsidRPr="004855FD" w:rsidRDefault="004855FD" w:rsidP="004855FD">
            <w:pPr>
              <w:ind w:firstLine="0"/>
            </w:pPr>
            <w:r>
              <w:t>Herbkersman</w:t>
            </w:r>
          </w:p>
        </w:tc>
      </w:tr>
      <w:tr w:rsidR="004855FD" w:rsidRPr="004855FD" w14:paraId="2741067A" w14:textId="77777777" w:rsidTr="004855FD">
        <w:tc>
          <w:tcPr>
            <w:tcW w:w="2179" w:type="dxa"/>
            <w:shd w:val="clear" w:color="auto" w:fill="auto"/>
          </w:tcPr>
          <w:p w14:paraId="206A3573" w14:textId="79835949" w:rsidR="004855FD" w:rsidRPr="004855FD" w:rsidRDefault="004855FD" w:rsidP="004855FD">
            <w:pPr>
              <w:ind w:firstLine="0"/>
            </w:pPr>
            <w:r>
              <w:t>Hewitt</w:t>
            </w:r>
          </w:p>
        </w:tc>
        <w:tc>
          <w:tcPr>
            <w:tcW w:w="2179" w:type="dxa"/>
            <w:shd w:val="clear" w:color="auto" w:fill="auto"/>
          </w:tcPr>
          <w:p w14:paraId="25913A25" w14:textId="3F053BD5" w:rsidR="004855FD" w:rsidRPr="004855FD" w:rsidRDefault="004855FD" w:rsidP="004855FD">
            <w:pPr>
              <w:ind w:firstLine="0"/>
            </w:pPr>
            <w:r>
              <w:t>Hiott</w:t>
            </w:r>
          </w:p>
        </w:tc>
        <w:tc>
          <w:tcPr>
            <w:tcW w:w="2180" w:type="dxa"/>
            <w:shd w:val="clear" w:color="auto" w:fill="auto"/>
          </w:tcPr>
          <w:p w14:paraId="4F706E37" w14:textId="46D52D06" w:rsidR="004855FD" w:rsidRPr="004855FD" w:rsidRDefault="004855FD" w:rsidP="004855FD">
            <w:pPr>
              <w:ind w:firstLine="0"/>
            </w:pPr>
            <w:r>
              <w:t>Hixon</w:t>
            </w:r>
          </w:p>
        </w:tc>
      </w:tr>
      <w:tr w:rsidR="004855FD" w:rsidRPr="004855FD" w14:paraId="22ADA2FC" w14:textId="77777777" w:rsidTr="004855FD">
        <w:tc>
          <w:tcPr>
            <w:tcW w:w="2179" w:type="dxa"/>
            <w:shd w:val="clear" w:color="auto" w:fill="auto"/>
          </w:tcPr>
          <w:p w14:paraId="04A24FA4" w14:textId="7B2D266D" w:rsidR="004855FD" w:rsidRPr="004855FD" w:rsidRDefault="004855FD" w:rsidP="004855FD">
            <w:pPr>
              <w:ind w:firstLine="0"/>
            </w:pPr>
            <w:r>
              <w:t>Hosey</w:t>
            </w:r>
          </w:p>
        </w:tc>
        <w:tc>
          <w:tcPr>
            <w:tcW w:w="2179" w:type="dxa"/>
            <w:shd w:val="clear" w:color="auto" w:fill="auto"/>
          </w:tcPr>
          <w:p w14:paraId="61D5E778" w14:textId="0E282F58" w:rsidR="004855FD" w:rsidRPr="004855FD" w:rsidRDefault="004855FD" w:rsidP="004855FD">
            <w:pPr>
              <w:ind w:firstLine="0"/>
            </w:pPr>
            <w:r>
              <w:t>Howard</w:t>
            </w:r>
          </w:p>
        </w:tc>
        <w:tc>
          <w:tcPr>
            <w:tcW w:w="2180" w:type="dxa"/>
            <w:shd w:val="clear" w:color="auto" w:fill="auto"/>
          </w:tcPr>
          <w:p w14:paraId="661DDCD4" w14:textId="36ACED4E" w:rsidR="004855FD" w:rsidRPr="004855FD" w:rsidRDefault="004855FD" w:rsidP="004855FD">
            <w:pPr>
              <w:ind w:firstLine="0"/>
            </w:pPr>
            <w:r>
              <w:t>Hyde</w:t>
            </w:r>
          </w:p>
        </w:tc>
      </w:tr>
      <w:tr w:rsidR="004855FD" w:rsidRPr="004855FD" w14:paraId="6A128D2D" w14:textId="77777777" w:rsidTr="004855FD">
        <w:tc>
          <w:tcPr>
            <w:tcW w:w="2179" w:type="dxa"/>
            <w:shd w:val="clear" w:color="auto" w:fill="auto"/>
          </w:tcPr>
          <w:p w14:paraId="7A525B96" w14:textId="231894DE" w:rsidR="004855FD" w:rsidRPr="004855FD" w:rsidRDefault="004855FD" w:rsidP="004855FD">
            <w:pPr>
              <w:ind w:firstLine="0"/>
            </w:pPr>
            <w:r>
              <w:t>Jefferson</w:t>
            </w:r>
          </w:p>
        </w:tc>
        <w:tc>
          <w:tcPr>
            <w:tcW w:w="2179" w:type="dxa"/>
            <w:shd w:val="clear" w:color="auto" w:fill="auto"/>
          </w:tcPr>
          <w:p w14:paraId="4490729E" w14:textId="0113BFBA" w:rsidR="004855FD" w:rsidRPr="004855FD" w:rsidRDefault="004855FD" w:rsidP="004855FD">
            <w:pPr>
              <w:ind w:firstLine="0"/>
            </w:pPr>
            <w:r>
              <w:t>J. E. Johnson</w:t>
            </w:r>
          </w:p>
        </w:tc>
        <w:tc>
          <w:tcPr>
            <w:tcW w:w="2180" w:type="dxa"/>
            <w:shd w:val="clear" w:color="auto" w:fill="auto"/>
          </w:tcPr>
          <w:p w14:paraId="7489EB3E" w14:textId="6DAEE316" w:rsidR="004855FD" w:rsidRPr="004855FD" w:rsidRDefault="004855FD" w:rsidP="004855FD">
            <w:pPr>
              <w:ind w:firstLine="0"/>
            </w:pPr>
            <w:r>
              <w:t>J. L. Johnson</w:t>
            </w:r>
          </w:p>
        </w:tc>
      </w:tr>
      <w:tr w:rsidR="004855FD" w:rsidRPr="004855FD" w14:paraId="6952CE5E" w14:textId="77777777" w:rsidTr="004855FD">
        <w:tc>
          <w:tcPr>
            <w:tcW w:w="2179" w:type="dxa"/>
            <w:shd w:val="clear" w:color="auto" w:fill="auto"/>
          </w:tcPr>
          <w:p w14:paraId="64BEE7AA" w14:textId="694ABCC0" w:rsidR="004855FD" w:rsidRPr="004855FD" w:rsidRDefault="004855FD" w:rsidP="004855FD">
            <w:pPr>
              <w:ind w:firstLine="0"/>
            </w:pPr>
            <w:r>
              <w:t>S. Jones</w:t>
            </w:r>
          </w:p>
        </w:tc>
        <w:tc>
          <w:tcPr>
            <w:tcW w:w="2179" w:type="dxa"/>
            <w:shd w:val="clear" w:color="auto" w:fill="auto"/>
          </w:tcPr>
          <w:p w14:paraId="0ACA4951" w14:textId="7337FD92" w:rsidR="004855FD" w:rsidRPr="004855FD" w:rsidRDefault="004855FD" w:rsidP="004855FD">
            <w:pPr>
              <w:ind w:firstLine="0"/>
            </w:pPr>
            <w:r>
              <w:t>Jordan</w:t>
            </w:r>
          </w:p>
        </w:tc>
        <w:tc>
          <w:tcPr>
            <w:tcW w:w="2180" w:type="dxa"/>
            <w:shd w:val="clear" w:color="auto" w:fill="auto"/>
          </w:tcPr>
          <w:p w14:paraId="0D6B52C4" w14:textId="4607B27D" w:rsidR="004855FD" w:rsidRPr="004855FD" w:rsidRDefault="004855FD" w:rsidP="004855FD">
            <w:pPr>
              <w:ind w:firstLine="0"/>
            </w:pPr>
            <w:r>
              <w:t>Kilmartin</w:t>
            </w:r>
          </w:p>
        </w:tc>
      </w:tr>
      <w:tr w:rsidR="004855FD" w:rsidRPr="004855FD" w14:paraId="3E83CB5A" w14:textId="77777777" w:rsidTr="004855FD">
        <w:tc>
          <w:tcPr>
            <w:tcW w:w="2179" w:type="dxa"/>
            <w:shd w:val="clear" w:color="auto" w:fill="auto"/>
          </w:tcPr>
          <w:p w14:paraId="28C3C996" w14:textId="30574758" w:rsidR="004855FD" w:rsidRPr="004855FD" w:rsidRDefault="004855FD" w:rsidP="004855FD">
            <w:pPr>
              <w:ind w:firstLine="0"/>
            </w:pPr>
            <w:r>
              <w:t>King</w:t>
            </w:r>
          </w:p>
        </w:tc>
        <w:tc>
          <w:tcPr>
            <w:tcW w:w="2179" w:type="dxa"/>
            <w:shd w:val="clear" w:color="auto" w:fill="auto"/>
          </w:tcPr>
          <w:p w14:paraId="7A19465F" w14:textId="1F58BDF5" w:rsidR="004855FD" w:rsidRPr="004855FD" w:rsidRDefault="004855FD" w:rsidP="004855FD">
            <w:pPr>
              <w:ind w:firstLine="0"/>
            </w:pPr>
            <w:r>
              <w:t>Landing</w:t>
            </w:r>
          </w:p>
        </w:tc>
        <w:tc>
          <w:tcPr>
            <w:tcW w:w="2180" w:type="dxa"/>
            <w:shd w:val="clear" w:color="auto" w:fill="auto"/>
          </w:tcPr>
          <w:p w14:paraId="36ADA445" w14:textId="2A7C2251" w:rsidR="004855FD" w:rsidRPr="004855FD" w:rsidRDefault="004855FD" w:rsidP="004855FD">
            <w:pPr>
              <w:ind w:firstLine="0"/>
            </w:pPr>
            <w:r>
              <w:t>Lawson</w:t>
            </w:r>
          </w:p>
        </w:tc>
      </w:tr>
      <w:tr w:rsidR="004855FD" w:rsidRPr="004855FD" w14:paraId="3929C1D7" w14:textId="77777777" w:rsidTr="004855FD">
        <w:tc>
          <w:tcPr>
            <w:tcW w:w="2179" w:type="dxa"/>
            <w:shd w:val="clear" w:color="auto" w:fill="auto"/>
          </w:tcPr>
          <w:p w14:paraId="611CFED4" w14:textId="773D4DBF" w:rsidR="004855FD" w:rsidRPr="004855FD" w:rsidRDefault="004855FD" w:rsidP="004855FD">
            <w:pPr>
              <w:ind w:firstLine="0"/>
            </w:pPr>
            <w:r>
              <w:t>Leber</w:t>
            </w:r>
          </w:p>
        </w:tc>
        <w:tc>
          <w:tcPr>
            <w:tcW w:w="2179" w:type="dxa"/>
            <w:shd w:val="clear" w:color="auto" w:fill="auto"/>
          </w:tcPr>
          <w:p w14:paraId="306901A1" w14:textId="05DC8DCE" w:rsidR="004855FD" w:rsidRPr="004855FD" w:rsidRDefault="004855FD" w:rsidP="004855FD">
            <w:pPr>
              <w:ind w:firstLine="0"/>
            </w:pPr>
            <w:r>
              <w:t>Ligon</w:t>
            </w:r>
          </w:p>
        </w:tc>
        <w:tc>
          <w:tcPr>
            <w:tcW w:w="2180" w:type="dxa"/>
            <w:shd w:val="clear" w:color="auto" w:fill="auto"/>
          </w:tcPr>
          <w:p w14:paraId="47704592" w14:textId="7938BD39" w:rsidR="004855FD" w:rsidRPr="004855FD" w:rsidRDefault="004855FD" w:rsidP="004855FD">
            <w:pPr>
              <w:ind w:firstLine="0"/>
            </w:pPr>
            <w:r>
              <w:t>Long</w:t>
            </w:r>
          </w:p>
        </w:tc>
      </w:tr>
      <w:tr w:rsidR="004855FD" w:rsidRPr="004855FD" w14:paraId="28EA8CF2" w14:textId="77777777" w:rsidTr="004855FD">
        <w:tc>
          <w:tcPr>
            <w:tcW w:w="2179" w:type="dxa"/>
            <w:shd w:val="clear" w:color="auto" w:fill="auto"/>
          </w:tcPr>
          <w:p w14:paraId="11FE19BE" w14:textId="10C0260D" w:rsidR="004855FD" w:rsidRPr="004855FD" w:rsidRDefault="004855FD" w:rsidP="004855FD">
            <w:pPr>
              <w:ind w:firstLine="0"/>
            </w:pPr>
            <w:r>
              <w:t>Lowe</w:t>
            </w:r>
          </w:p>
        </w:tc>
        <w:tc>
          <w:tcPr>
            <w:tcW w:w="2179" w:type="dxa"/>
            <w:shd w:val="clear" w:color="auto" w:fill="auto"/>
          </w:tcPr>
          <w:p w14:paraId="5C2E502F" w14:textId="36807B64" w:rsidR="004855FD" w:rsidRPr="004855FD" w:rsidRDefault="004855FD" w:rsidP="004855FD">
            <w:pPr>
              <w:ind w:firstLine="0"/>
            </w:pPr>
            <w:r>
              <w:t>Magnuson</w:t>
            </w:r>
          </w:p>
        </w:tc>
        <w:tc>
          <w:tcPr>
            <w:tcW w:w="2180" w:type="dxa"/>
            <w:shd w:val="clear" w:color="auto" w:fill="auto"/>
          </w:tcPr>
          <w:p w14:paraId="77C703D2" w14:textId="7A0A8DC8" w:rsidR="004855FD" w:rsidRPr="004855FD" w:rsidRDefault="004855FD" w:rsidP="004855FD">
            <w:pPr>
              <w:ind w:firstLine="0"/>
            </w:pPr>
            <w:r>
              <w:t>May</w:t>
            </w:r>
          </w:p>
        </w:tc>
      </w:tr>
      <w:tr w:rsidR="004855FD" w:rsidRPr="004855FD" w14:paraId="083EDC3A" w14:textId="77777777" w:rsidTr="004855FD">
        <w:tc>
          <w:tcPr>
            <w:tcW w:w="2179" w:type="dxa"/>
            <w:shd w:val="clear" w:color="auto" w:fill="auto"/>
          </w:tcPr>
          <w:p w14:paraId="492DEAEB" w14:textId="01EE256D" w:rsidR="004855FD" w:rsidRPr="004855FD" w:rsidRDefault="004855FD" w:rsidP="004855FD">
            <w:pPr>
              <w:ind w:firstLine="0"/>
            </w:pPr>
            <w:r>
              <w:t>McCabe</w:t>
            </w:r>
          </w:p>
        </w:tc>
        <w:tc>
          <w:tcPr>
            <w:tcW w:w="2179" w:type="dxa"/>
            <w:shd w:val="clear" w:color="auto" w:fill="auto"/>
          </w:tcPr>
          <w:p w14:paraId="019A0C65" w14:textId="281E6C23" w:rsidR="004855FD" w:rsidRPr="004855FD" w:rsidRDefault="004855FD" w:rsidP="004855FD">
            <w:pPr>
              <w:ind w:firstLine="0"/>
            </w:pPr>
            <w:r>
              <w:t>McCravy</w:t>
            </w:r>
          </w:p>
        </w:tc>
        <w:tc>
          <w:tcPr>
            <w:tcW w:w="2180" w:type="dxa"/>
            <w:shd w:val="clear" w:color="auto" w:fill="auto"/>
          </w:tcPr>
          <w:p w14:paraId="0DDA3C10" w14:textId="322754A2" w:rsidR="004855FD" w:rsidRPr="004855FD" w:rsidRDefault="004855FD" w:rsidP="004855FD">
            <w:pPr>
              <w:ind w:firstLine="0"/>
            </w:pPr>
            <w:r>
              <w:t>McDaniel</w:t>
            </w:r>
          </w:p>
        </w:tc>
      </w:tr>
      <w:tr w:rsidR="004855FD" w:rsidRPr="004855FD" w14:paraId="006C0187" w14:textId="77777777" w:rsidTr="004855FD">
        <w:tc>
          <w:tcPr>
            <w:tcW w:w="2179" w:type="dxa"/>
            <w:shd w:val="clear" w:color="auto" w:fill="auto"/>
          </w:tcPr>
          <w:p w14:paraId="6E9354B4" w14:textId="29E69422" w:rsidR="004855FD" w:rsidRPr="004855FD" w:rsidRDefault="004855FD" w:rsidP="004855FD">
            <w:pPr>
              <w:ind w:firstLine="0"/>
            </w:pPr>
            <w:r>
              <w:t>McGinnis</w:t>
            </w:r>
          </w:p>
        </w:tc>
        <w:tc>
          <w:tcPr>
            <w:tcW w:w="2179" w:type="dxa"/>
            <w:shd w:val="clear" w:color="auto" w:fill="auto"/>
          </w:tcPr>
          <w:p w14:paraId="2525655B" w14:textId="0DCDA88F" w:rsidR="004855FD" w:rsidRPr="004855FD" w:rsidRDefault="004855FD" w:rsidP="004855FD">
            <w:pPr>
              <w:ind w:firstLine="0"/>
            </w:pPr>
            <w:r>
              <w:t>T. Moore</w:t>
            </w:r>
          </w:p>
        </w:tc>
        <w:tc>
          <w:tcPr>
            <w:tcW w:w="2180" w:type="dxa"/>
            <w:shd w:val="clear" w:color="auto" w:fill="auto"/>
          </w:tcPr>
          <w:p w14:paraId="26AE1BC4" w14:textId="25C81F03" w:rsidR="004855FD" w:rsidRPr="004855FD" w:rsidRDefault="004855FD" w:rsidP="004855FD">
            <w:pPr>
              <w:ind w:firstLine="0"/>
            </w:pPr>
            <w:r>
              <w:t>A. M. Morgan</w:t>
            </w:r>
          </w:p>
        </w:tc>
      </w:tr>
      <w:tr w:rsidR="004855FD" w:rsidRPr="004855FD" w14:paraId="3FB1E7CA" w14:textId="77777777" w:rsidTr="004855FD">
        <w:tc>
          <w:tcPr>
            <w:tcW w:w="2179" w:type="dxa"/>
            <w:shd w:val="clear" w:color="auto" w:fill="auto"/>
          </w:tcPr>
          <w:p w14:paraId="4A834AEB" w14:textId="095A7E40" w:rsidR="004855FD" w:rsidRPr="004855FD" w:rsidRDefault="004855FD" w:rsidP="004855FD">
            <w:pPr>
              <w:ind w:firstLine="0"/>
            </w:pPr>
            <w:r>
              <w:t>T. A. Morgan</w:t>
            </w:r>
          </w:p>
        </w:tc>
        <w:tc>
          <w:tcPr>
            <w:tcW w:w="2179" w:type="dxa"/>
            <w:shd w:val="clear" w:color="auto" w:fill="auto"/>
          </w:tcPr>
          <w:p w14:paraId="29DE0007" w14:textId="6FAA0DA7" w:rsidR="004855FD" w:rsidRPr="004855FD" w:rsidRDefault="004855FD" w:rsidP="004855FD">
            <w:pPr>
              <w:ind w:firstLine="0"/>
            </w:pPr>
            <w:r>
              <w:t>Moss</w:t>
            </w:r>
          </w:p>
        </w:tc>
        <w:tc>
          <w:tcPr>
            <w:tcW w:w="2180" w:type="dxa"/>
            <w:shd w:val="clear" w:color="auto" w:fill="auto"/>
          </w:tcPr>
          <w:p w14:paraId="44B3C5A3" w14:textId="69DAA68B" w:rsidR="004855FD" w:rsidRPr="004855FD" w:rsidRDefault="004855FD" w:rsidP="004855FD">
            <w:pPr>
              <w:ind w:firstLine="0"/>
            </w:pPr>
            <w:r>
              <w:t>Murphy</w:t>
            </w:r>
          </w:p>
        </w:tc>
      </w:tr>
      <w:tr w:rsidR="004855FD" w:rsidRPr="004855FD" w14:paraId="7723FF9D" w14:textId="77777777" w:rsidTr="004855FD">
        <w:tc>
          <w:tcPr>
            <w:tcW w:w="2179" w:type="dxa"/>
            <w:shd w:val="clear" w:color="auto" w:fill="auto"/>
          </w:tcPr>
          <w:p w14:paraId="2716079A" w14:textId="04340B79" w:rsidR="004855FD" w:rsidRPr="004855FD" w:rsidRDefault="004855FD" w:rsidP="004855FD">
            <w:pPr>
              <w:ind w:firstLine="0"/>
            </w:pPr>
            <w:r>
              <w:t>Neese</w:t>
            </w:r>
          </w:p>
        </w:tc>
        <w:tc>
          <w:tcPr>
            <w:tcW w:w="2179" w:type="dxa"/>
            <w:shd w:val="clear" w:color="auto" w:fill="auto"/>
          </w:tcPr>
          <w:p w14:paraId="132E62E9" w14:textId="5BA8E6CA" w:rsidR="004855FD" w:rsidRPr="004855FD" w:rsidRDefault="004855FD" w:rsidP="004855FD">
            <w:pPr>
              <w:ind w:firstLine="0"/>
            </w:pPr>
            <w:r>
              <w:t>W. Newton</w:t>
            </w:r>
          </w:p>
        </w:tc>
        <w:tc>
          <w:tcPr>
            <w:tcW w:w="2180" w:type="dxa"/>
            <w:shd w:val="clear" w:color="auto" w:fill="auto"/>
          </w:tcPr>
          <w:p w14:paraId="75952E74" w14:textId="79AAB84F" w:rsidR="004855FD" w:rsidRPr="004855FD" w:rsidRDefault="004855FD" w:rsidP="004855FD">
            <w:pPr>
              <w:ind w:firstLine="0"/>
            </w:pPr>
            <w:r>
              <w:t>Nutt</w:t>
            </w:r>
          </w:p>
        </w:tc>
      </w:tr>
      <w:tr w:rsidR="004855FD" w:rsidRPr="004855FD" w14:paraId="47D4B0DE" w14:textId="77777777" w:rsidTr="004855FD">
        <w:tc>
          <w:tcPr>
            <w:tcW w:w="2179" w:type="dxa"/>
            <w:shd w:val="clear" w:color="auto" w:fill="auto"/>
          </w:tcPr>
          <w:p w14:paraId="3B122465" w14:textId="256DA23E" w:rsidR="004855FD" w:rsidRPr="004855FD" w:rsidRDefault="004855FD" w:rsidP="004855FD">
            <w:pPr>
              <w:ind w:firstLine="0"/>
            </w:pPr>
            <w:r>
              <w:t>Oremus</w:t>
            </w:r>
          </w:p>
        </w:tc>
        <w:tc>
          <w:tcPr>
            <w:tcW w:w="2179" w:type="dxa"/>
            <w:shd w:val="clear" w:color="auto" w:fill="auto"/>
          </w:tcPr>
          <w:p w14:paraId="420B01FF" w14:textId="79F5DB98" w:rsidR="004855FD" w:rsidRPr="004855FD" w:rsidRDefault="004855FD" w:rsidP="004855FD">
            <w:pPr>
              <w:ind w:firstLine="0"/>
            </w:pPr>
            <w:r>
              <w:t>Ott</w:t>
            </w:r>
          </w:p>
        </w:tc>
        <w:tc>
          <w:tcPr>
            <w:tcW w:w="2180" w:type="dxa"/>
            <w:shd w:val="clear" w:color="auto" w:fill="auto"/>
          </w:tcPr>
          <w:p w14:paraId="3B585C2B" w14:textId="67F64376" w:rsidR="004855FD" w:rsidRPr="004855FD" w:rsidRDefault="004855FD" w:rsidP="004855FD">
            <w:pPr>
              <w:ind w:firstLine="0"/>
            </w:pPr>
            <w:r>
              <w:t>Pace</w:t>
            </w:r>
          </w:p>
        </w:tc>
      </w:tr>
      <w:tr w:rsidR="004855FD" w:rsidRPr="004855FD" w14:paraId="4D448790" w14:textId="77777777" w:rsidTr="004855FD">
        <w:tc>
          <w:tcPr>
            <w:tcW w:w="2179" w:type="dxa"/>
            <w:shd w:val="clear" w:color="auto" w:fill="auto"/>
          </w:tcPr>
          <w:p w14:paraId="459206EB" w14:textId="6D86FFC6" w:rsidR="004855FD" w:rsidRPr="004855FD" w:rsidRDefault="004855FD" w:rsidP="004855FD">
            <w:pPr>
              <w:ind w:firstLine="0"/>
            </w:pPr>
            <w:r>
              <w:t>Pedalino</w:t>
            </w:r>
          </w:p>
        </w:tc>
        <w:tc>
          <w:tcPr>
            <w:tcW w:w="2179" w:type="dxa"/>
            <w:shd w:val="clear" w:color="auto" w:fill="auto"/>
          </w:tcPr>
          <w:p w14:paraId="0E205026" w14:textId="6F0F3D12" w:rsidR="004855FD" w:rsidRPr="004855FD" w:rsidRDefault="004855FD" w:rsidP="004855FD">
            <w:pPr>
              <w:ind w:firstLine="0"/>
            </w:pPr>
            <w:r>
              <w:t>Pendarvis</w:t>
            </w:r>
          </w:p>
        </w:tc>
        <w:tc>
          <w:tcPr>
            <w:tcW w:w="2180" w:type="dxa"/>
            <w:shd w:val="clear" w:color="auto" w:fill="auto"/>
          </w:tcPr>
          <w:p w14:paraId="08AF6F11" w14:textId="36A6DC57" w:rsidR="004855FD" w:rsidRPr="004855FD" w:rsidRDefault="004855FD" w:rsidP="004855FD">
            <w:pPr>
              <w:ind w:firstLine="0"/>
            </w:pPr>
            <w:r>
              <w:t>Pope</w:t>
            </w:r>
          </w:p>
        </w:tc>
      </w:tr>
      <w:tr w:rsidR="004855FD" w:rsidRPr="004855FD" w14:paraId="47B4B76D" w14:textId="77777777" w:rsidTr="004855FD">
        <w:tc>
          <w:tcPr>
            <w:tcW w:w="2179" w:type="dxa"/>
            <w:shd w:val="clear" w:color="auto" w:fill="auto"/>
          </w:tcPr>
          <w:p w14:paraId="5911757B" w14:textId="3A5FD8BC" w:rsidR="004855FD" w:rsidRPr="004855FD" w:rsidRDefault="004855FD" w:rsidP="004855FD">
            <w:pPr>
              <w:ind w:firstLine="0"/>
            </w:pPr>
            <w:r>
              <w:t>Rivers</w:t>
            </w:r>
          </w:p>
        </w:tc>
        <w:tc>
          <w:tcPr>
            <w:tcW w:w="2179" w:type="dxa"/>
            <w:shd w:val="clear" w:color="auto" w:fill="auto"/>
          </w:tcPr>
          <w:p w14:paraId="0DD4C52E" w14:textId="0A0A8A0E" w:rsidR="004855FD" w:rsidRPr="004855FD" w:rsidRDefault="004855FD" w:rsidP="004855FD">
            <w:pPr>
              <w:ind w:firstLine="0"/>
            </w:pPr>
            <w:r>
              <w:t>Robbins</w:t>
            </w:r>
          </w:p>
        </w:tc>
        <w:tc>
          <w:tcPr>
            <w:tcW w:w="2180" w:type="dxa"/>
            <w:shd w:val="clear" w:color="auto" w:fill="auto"/>
          </w:tcPr>
          <w:p w14:paraId="369D32DA" w14:textId="515EE1D3" w:rsidR="004855FD" w:rsidRPr="004855FD" w:rsidRDefault="004855FD" w:rsidP="004855FD">
            <w:pPr>
              <w:ind w:firstLine="0"/>
            </w:pPr>
            <w:r>
              <w:t>Rose</w:t>
            </w:r>
          </w:p>
        </w:tc>
      </w:tr>
      <w:tr w:rsidR="004855FD" w:rsidRPr="004855FD" w14:paraId="0144ED3F" w14:textId="77777777" w:rsidTr="004855FD">
        <w:tc>
          <w:tcPr>
            <w:tcW w:w="2179" w:type="dxa"/>
            <w:shd w:val="clear" w:color="auto" w:fill="auto"/>
          </w:tcPr>
          <w:p w14:paraId="7AEDAF74" w14:textId="400A31F8" w:rsidR="004855FD" w:rsidRPr="004855FD" w:rsidRDefault="004855FD" w:rsidP="004855FD">
            <w:pPr>
              <w:ind w:firstLine="0"/>
            </w:pPr>
            <w:r>
              <w:t>Rutherford</w:t>
            </w:r>
          </w:p>
        </w:tc>
        <w:tc>
          <w:tcPr>
            <w:tcW w:w="2179" w:type="dxa"/>
            <w:shd w:val="clear" w:color="auto" w:fill="auto"/>
          </w:tcPr>
          <w:p w14:paraId="0B70F3B3" w14:textId="622BDA86" w:rsidR="004855FD" w:rsidRPr="004855FD" w:rsidRDefault="004855FD" w:rsidP="004855FD">
            <w:pPr>
              <w:ind w:firstLine="0"/>
            </w:pPr>
            <w:r>
              <w:t>Sandifer</w:t>
            </w:r>
          </w:p>
        </w:tc>
        <w:tc>
          <w:tcPr>
            <w:tcW w:w="2180" w:type="dxa"/>
            <w:shd w:val="clear" w:color="auto" w:fill="auto"/>
          </w:tcPr>
          <w:p w14:paraId="0741C591" w14:textId="476B21F1" w:rsidR="004855FD" w:rsidRPr="004855FD" w:rsidRDefault="004855FD" w:rsidP="004855FD">
            <w:pPr>
              <w:ind w:firstLine="0"/>
            </w:pPr>
            <w:r>
              <w:t>Schuessler</w:t>
            </w:r>
          </w:p>
        </w:tc>
      </w:tr>
      <w:tr w:rsidR="004855FD" w:rsidRPr="004855FD" w14:paraId="5E4009B6" w14:textId="77777777" w:rsidTr="004855FD">
        <w:tc>
          <w:tcPr>
            <w:tcW w:w="2179" w:type="dxa"/>
            <w:shd w:val="clear" w:color="auto" w:fill="auto"/>
          </w:tcPr>
          <w:p w14:paraId="4C4E4BC0" w14:textId="7401FD87" w:rsidR="004855FD" w:rsidRPr="004855FD" w:rsidRDefault="004855FD" w:rsidP="004855FD">
            <w:pPr>
              <w:ind w:firstLine="0"/>
            </w:pPr>
            <w:r>
              <w:t>Sessions</w:t>
            </w:r>
          </w:p>
        </w:tc>
        <w:tc>
          <w:tcPr>
            <w:tcW w:w="2179" w:type="dxa"/>
            <w:shd w:val="clear" w:color="auto" w:fill="auto"/>
          </w:tcPr>
          <w:p w14:paraId="72BCD1A0" w14:textId="0B68223A" w:rsidR="004855FD" w:rsidRPr="004855FD" w:rsidRDefault="004855FD" w:rsidP="004855FD">
            <w:pPr>
              <w:ind w:firstLine="0"/>
            </w:pPr>
            <w:r>
              <w:t>M. M. Smith</w:t>
            </w:r>
          </w:p>
        </w:tc>
        <w:tc>
          <w:tcPr>
            <w:tcW w:w="2180" w:type="dxa"/>
            <w:shd w:val="clear" w:color="auto" w:fill="auto"/>
          </w:tcPr>
          <w:p w14:paraId="50C2DA5D" w14:textId="34F5BA0D" w:rsidR="004855FD" w:rsidRPr="004855FD" w:rsidRDefault="004855FD" w:rsidP="004855FD">
            <w:pPr>
              <w:ind w:firstLine="0"/>
            </w:pPr>
            <w:r>
              <w:t>Taylor</w:t>
            </w:r>
          </w:p>
        </w:tc>
      </w:tr>
      <w:tr w:rsidR="004855FD" w:rsidRPr="004855FD" w14:paraId="72EC45B1" w14:textId="77777777" w:rsidTr="004855FD">
        <w:tc>
          <w:tcPr>
            <w:tcW w:w="2179" w:type="dxa"/>
            <w:shd w:val="clear" w:color="auto" w:fill="auto"/>
          </w:tcPr>
          <w:p w14:paraId="59C1627B" w14:textId="51EF5A4A" w:rsidR="004855FD" w:rsidRPr="004855FD" w:rsidRDefault="004855FD" w:rsidP="004855FD">
            <w:pPr>
              <w:ind w:firstLine="0"/>
            </w:pPr>
            <w:r>
              <w:t>Thayer</w:t>
            </w:r>
          </w:p>
        </w:tc>
        <w:tc>
          <w:tcPr>
            <w:tcW w:w="2179" w:type="dxa"/>
            <w:shd w:val="clear" w:color="auto" w:fill="auto"/>
          </w:tcPr>
          <w:p w14:paraId="6AEC00F1" w14:textId="6667B35B" w:rsidR="004855FD" w:rsidRPr="004855FD" w:rsidRDefault="004855FD" w:rsidP="004855FD">
            <w:pPr>
              <w:ind w:firstLine="0"/>
            </w:pPr>
            <w:r>
              <w:t>Thigpen</w:t>
            </w:r>
          </w:p>
        </w:tc>
        <w:tc>
          <w:tcPr>
            <w:tcW w:w="2180" w:type="dxa"/>
            <w:shd w:val="clear" w:color="auto" w:fill="auto"/>
          </w:tcPr>
          <w:p w14:paraId="7AED0BD8" w14:textId="3358882B" w:rsidR="004855FD" w:rsidRPr="004855FD" w:rsidRDefault="004855FD" w:rsidP="004855FD">
            <w:pPr>
              <w:ind w:firstLine="0"/>
            </w:pPr>
            <w:r>
              <w:t>Trantham</w:t>
            </w:r>
          </w:p>
        </w:tc>
      </w:tr>
      <w:tr w:rsidR="004855FD" w:rsidRPr="004855FD" w14:paraId="61056014" w14:textId="77777777" w:rsidTr="004855FD">
        <w:tc>
          <w:tcPr>
            <w:tcW w:w="2179" w:type="dxa"/>
            <w:shd w:val="clear" w:color="auto" w:fill="auto"/>
          </w:tcPr>
          <w:p w14:paraId="6D3A8A9D" w14:textId="666CB8DA" w:rsidR="004855FD" w:rsidRPr="004855FD" w:rsidRDefault="004855FD" w:rsidP="004855FD">
            <w:pPr>
              <w:ind w:firstLine="0"/>
            </w:pPr>
            <w:r>
              <w:t>Vaughan</w:t>
            </w:r>
          </w:p>
        </w:tc>
        <w:tc>
          <w:tcPr>
            <w:tcW w:w="2179" w:type="dxa"/>
            <w:shd w:val="clear" w:color="auto" w:fill="auto"/>
          </w:tcPr>
          <w:p w14:paraId="79E497DA" w14:textId="73FC7E3A" w:rsidR="004855FD" w:rsidRPr="004855FD" w:rsidRDefault="004855FD" w:rsidP="004855FD">
            <w:pPr>
              <w:ind w:firstLine="0"/>
            </w:pPr>
            <w:r>
              <w:t>Weeks</w:t>
            </w:r>
          </w:p>
        </w:tc>
        <w:tc>
          <w:tcPr>
            <w:tcW w:w="2180" w:type="dxa"/>
            <w:shd w:val="clear" w:color="auto" w:fill="auto"/>
          </w:tcPr>
          <w:p w14:paraId="51A278E9" w14:textId="38835AA7" w:rsidR="004855FD" w:rsidRPr="004855FD" w:rsidRDefault="004855FD" w:rsidP="004855FD">
            <w:pPr>
              <w:ind w:firstLine="0"/>
            </w:pPr>
            <w:r>
              <w:t>West</w:t>
            </w:r>
          </w:p>
        </w:tc>
      </w:tr>
      <w:tr w:rsidR="004855FD" w:rsidRPr="004855FD" w14:paraId="299315A5" w14:textId="77777777" w:rsidTr="004855FD">
        <w:tc>
          <w:tcPr>
            <w:tcW w:w="2179" w:type="dxa"/>
            <w:shd w:val="clear" w:color="auto" w:fill="auto"/>
          </w:tcPr>
          <w:p w14:paraId="2643CC83" w14:textId="22397B95" w:rsidR="004855FD" w:rsidRPr="004855FD" w:rsidRDefault="004855FD" w:rsidP="004855FD">
            <w:pPr>
              <w:ind w:firstLine="0"/>
            </w:pPr>
            <w:r>
              <w:t>Wetmore</w:t>
            </w:r>
          </w:p>
        </w:tc>
        <w:tc>
          <w:tcPr>
            <w:tcW w:w="2179" w:type="dxa"/>
            <w:shd w:val="clear" w:color="auto" w:fill="auto"/>
          </w:tcPr>
          <w:p w14:paraId="120990FD" w14:textId="1246BE7A" w:rsidR="004855FD" w:rsidRPr="004855FD" w:rsidRDefault="004855FD" w:rsidP="004855FD">
            <w:pPr>
              <w:ind w:firstLine="0"/>
            </w:pPr>
            <w:r>
              <w:t>Wheeler</w:t>
            </w:r>
          </w:p>
        </w:tc>
        <w:tc>
          <w:tcPr>
            <w:tcW w:w="2180" w:type="dxa"/>
            <w:shd w:val="clear" w:color="auto" w:fill="auto"/>
          </w:tcPr>
          <w:p w14:paraId="140BF3C2" w14:textId="3F05FC67" w:rsidR="004855FD" w:rsidRPr="004855FD" w:rsidRDefault="004855FD" w:rsidP="004855FD">
            <w:pPr>
              <w:ind w:firstLine="0"/>
            </w:pPr>
            <w:r>
              <w:t>White</w:t>
            </w:r>
          </w:p>
        </w:tc>
      </w:tr>
      <w:tr w:rsidR="004855FD" w:rsidRPr="004855FD" w14:paraId="34F9A4B5" w14:textId="77777777" w:rsidTr="004855FD">
        <w:tc>
          <w:tcPr>
            <w:tcW w:w="2179" w:type="dxa"/>
            <w:shd w:val="clear" w:color="auto" w:fill="auto"/>
          </w:tcPr>
          <w:p w14:paraId="0AB22F50" w14:textId="63B0CA17" w:rsidR="004855FD" w:rsidRPr="004855FD" w:rsidRDefault="004855FD" w:rsidP="004855FD">
            <w:pPr>
              <w:keepNext/>
              <w:ind w:firstLine="0"/>
            </w:pPr>
            <w:r>
              <w:t>Whitmire</w:t>
            </w:r>
          </w:p>
        </w:tc>
        <w:tc>
          <w:tcPr>
            <w:tcW w:w="2179" w:type="dxa"/>
            <w:shd w:val="clear" w:color="auto" w:fill="auto"/>
          </w:tcPr>
          <w:p w14:paraId="70CDD7C4" w14:textId="1045C9EC" w:rsidR="004855FD" w:rsidRPr="004855FD" w:rsidRDefault="004855FD" w:rsidP="004855FD">
            <w:pPr>
              <w:keepNext/>
              <w:ind w:firstLine="0"/>
            </w:pPr>
            <w:r>
              <w:t>Williams</w:t>
            </w:r>
          </w:p>
        </w:tc>
        <w:tc>
          <w:tcPr>
            <w:tcW w:w="2180" w:type="dxa"/>
            <w:shd w:val="clear" w:color="auto" w:fill="auto"/>
          </w:tcPr>
          <w:p w14:paraId="23DB73E4" w14:textId="606015FC" w:rsidR="004855FD" w:rsidRPr="004855FD" w:rsidRDefault="004855FD" w:rsidP="004855FD">
            <w:pPr>
              <w:keepNext/>
              <w:ind w:firstLine="0"/>
            </w:pPr>
            <w:r>
              <w:t>Willis</w:t>
            </w:r>
          </w:p>
        </w:tc>
      </w:tr>
      <w:tr w:rsidR="004855FD" w:rsidRPr="004855FD" w14:paraId="3D5FEA6D" w14:textId="77777777" w:rsidTr="004855FD">
        <w:tc>
          <w:tcPr>
            <w:tcW w:w="2179" w:type="dxa"/>
            <w:shd w:val="clear" w:color="auto" w:fill="auto"/>
          </w:tcPr>
          <w:p w14:paraId="6830740A" w14:textId="613847AD" w:rsidR="004855FD" w:rsidRPr="004855FD" w:rsidRDefault="004855FD" w:rsidP="004855FD">
            <w:pPr>
              <w:keepNext/>
              <w:ind w:firstLine="0"/>
            </w:pPr>
            <w:r>
              <w:t>Wooten</w:t>
            </w:r>
          </w:p>
        </w:tc>
        <w:tc>
          <w:tcPr>
            <w:tcW w:w="2179" w:type="dxa"/>
            <w:shd w:val="clear" w:color="auto" w:fill="auto"/>
          </w:tcPr>
          <w:p w14:paraId="25E09DFE" w14:textId="77777777" w:rsidR="004855FD" w:rsidRPr="004855FD" w:rsidRDefault="004855FD" w:rsidP="004855FD">
            <w:pPr>
              <w:keepNext/>
              <w:ind w:firstLine="0"/>
            </w:pPr>
          </w:p>
        </w:tc>
        <w:tc>
          <w:tcPr>
            <w:tcW w:w="2180" w:type="dxa"/>
            <w:shd w:val="clear" w:color="auto" w:fill="auto"/>
          </w:tcPr>
          <w:p w14:paraId="3519E481" w14:textId="77777777" w:rsidR="004855FD" w:rsidRPr="004855FD" w:rsidRDefault="004855FD" w:rsidP="004855FD">
            <w:pPr>
              <w:keepNext/>
              <w:ind w:firstLine="0"/>
            </w:pPr>
          </w:p>
        </w:tc>
      </w:tr>
    </w:tbl>
    <w:p w14:paraId="1604EA0D" w14:textId="77777777" w:rsidR="004855FD" w:rsidRDefault="004855FD" w:rsidP="004855FD"/>
    <w:p w14:paraId="054F4979" w14:textId="5593A4AD" w:rsidR="004855FD" w:rsidRDefault="004855FD" w:rsidP="004855FD">
      <w:pPr>
        <w:jc w:val="center"/>
        <w:rPr>
          <w:b/>
        </w:rPr>
      </w:pPr>
      <w:r w:rsidRPr="004855FD">
        <w:rPr>
          <w:b/>
        </w:rPr>
        <w:t>Total--106</w:t>
      </w:r>
    </w:p>
    <w:p w14:paraId="4810D30E" w14:textId="77777777" w:rsidR="004855FD" w:rsidRDefault="004855FD" w:rsidP="004855FD">
      <w:pPr>
        <w:jc w:val="center"/>
        <w:rPr>
          <w:b/>
        </w:rPr>
      </w:pPr>
    </w:p>
    <w:p w14:paraId="6C93F734" w14:textId="295BA1D3" w:rsidR="004855FD" w:rsidRDefault="004855FD" w:rsidP="00A33656">
      <w:pPr>
        <w:keepNext/>
        <w:ind w:firstLine="0"/>
      </w:pPr>
      <w:r w:rsidRPr="004855FD">
        <w:t xml:space="preserve"> </w:t>
      </w:r>
      <w:r>
        <w:t>Those who voted in the negative are:</w:t>
      </w:r>
    </w:p>
    <w:p w14:paraId="2BFF28A9" w14:textId="77777777" w:rsidR="004855FD" w:rsidRDefault="004855FD" w:rsidP="00A33656">
      <w:pPr>
        <w:keepNext/>
      </w:pPr>
    </w:p>
    <w:p w14:paraId="5036BA4B" w14:textId="77777777" w:rsidR="004855FD" w:rsidRDefault="004855FD" w:rsidP="00A33656">
      <w:pPr>
        <w:keepNext/>
        <w:jc w:val="center"/>
        <w:rPr>
          <w:b/>
        </w:rPr>
      </w:pPr>
      <w:r w:rsidRPr="004855FD">
        <w:rPr>
          <w:b/>
        </w:rPr>
        <w:t>Total--0</w:t>
      </w:r>
    </w:p>
    <w:p w14:paraId="4B223984" w14:textId="5E95AC61" w:rsidR="004855FD" w:rsidRDefault="004855FD" w:rsidP="004855FD">
      <w:pPr>
        <w:jc w:val="center"/>
        <w:rPr>
          <w:b/>
        </w:rPr>
      </w:pPr>
    </w:p>
    <w:p w14:paraId="0960A528" w14:textId="77777777" w:rsidR="004855FD" w:rsidRDefault="004855FD" w:rsidP="004855FD">
      <w:r>
        <w:t xml:space="preserve">Section 23 was adopted. </w:t>
      </w:r>
    </w:p>
    <w:p w14:paraId="51030BD7" w14:textId="77777777" w:rsidR="004855FD" w:rsidRDefault="004855FD" w:rsidP="004855FD"/>
    <w:p w14:paraId="3956F412" w14:textId="57DE3147" w:rsidR="004855FD" w:rsidRDefault="004855FD" w:rsidP="004855FD">
      <w:pPr>
        <w:keepNext/>
        <w:jc w:val="center"/>
        <w:rPr>
          <w:b/>
        </w:rPr>
      </w:pPr>
      <w:r w:rsidRPr="004855FD">
        <w:rPr>
          <w:b/>
        </w:rPr>
        <w:t>SECTION 25</w:t>
      </w:r>
    </w:p>
    <w:p w14:paraId="665B044F" w14:textId="77777777" w:rsidR="004855FD" w:rsidRDefault="004855FD" w:rsidP="004855FD">
      <w:r>
        <w:t xml:space="preserve">The yeas and nays were taken resulting as follows: </w:t>
      </w:r>
    </w:p>
    <w:p w14:paraId="05AC1CBA" w14:textId="2BD9AED2" w:rsidR="004855FD" w:rsidRDefault="004855FD" w:rsidP="004855FD">
      <w:pPr>
        <w:jc w:val="center"/>
      </w:pPr>
      <w:r>
        <w:t xml:space="preserve"> </w:t>
      </w:r>
      <w:bookmarkStart w:id="126" w:name="vote_start268"/>
      <w:bookmarkEnd w:id="126"/>
      <w:r>
        <w:t>Yeas 111; Nays 0</w:t>
      </w:r>
    </w:p>
    <w:p w14:paraId="7F7E5C48" w14:textId="77777777" w:rsidR="004855FD" w:rsidRDefault="004855FD" w:rsidP="004855FD">
      <w:pPr>
        <w:jc w:val="center"/>
      </w:pPr>
    </w:p>
    <w:p w14:paraId="4F66399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0583764" w14:textId="77777777" w:rsidTr="004855FD">
        <w:tc>
          <w:tcPr>
            <w:tcW w:w="2179" w:type="dxa"/>
            <w:shd w:val="clear" w:color="auto" w:fill="auto"/>
          </w:tcPr>
          <w:p w14:paraId="38F0BA5B" w14:textId="11BBF695" w:rsidR="004855FD" w:rsidRPr="004855FD" w:rsidRDefault="004855FD" w:rsidP="004855FD">
            <w:pPr>
              <w:keepNext/>
              <w:ind w:firstLine="0"/>
            </w:pPr>
            <w:r>
              <w:t>Alexander</w:t>
            </w:r>
          </w:p>
        </w:tc>
        <w:tc>
          <w:tcPr>
            <w:tcW w:w="2179" w:type="dxa"/>
            <w:shd w:val="clear" w:color="auto" w:fill="auto"/>
          </w:tcPr>
          <w:p w14:paraId="062A029D" w14:textId="72EF6A19" w:rsidR="004855FD" w:rsidRPr="004855FD" w:rsidRDefault="004855FD" w:rsidP="004855FD">
            <w:pPr>
              <w:keepNext/>
              <w:ind w:firstLine="0"/>
            </w:pPr>
            <w:r>
              <w:t>Anderson</w:t>
            </w:r>
          </w:p>
        </w:tc>
        <w:tc>
          <w:tcPr>
            <w:tcW w:w="2180" w:type="dxa"/>
            <w:shd w:val="clear" w:color="auto" w:fill="auto"/>
          </w:tcPr>
          <w:p w14:paraId="14B2F470" w14:textId="65C640B8" w:rsidR="004855FD" w:rsidRPr="004855FD" w:rsidRDefault="004855FD" w:rsidP="004855FD">
            <w:pPr>
              <w:keepNext/>
              <w:ind w:firstLine="0"/>
            </w:pPr>
            <w:r>
              <w:t>Bailey</w:t>
            </w:r>
          </w:p>
        </w:tc>
      </w:tr>
      <w:tr w:rsidR="004855FD" w:rsidRPr="004855FD" w14:paraId="1E3C4361" w14:textId="77777777" w:rsidTr="004855FD">
        <w:tc>
          <w:tcPr>
            <w:tcW w:w="2179" w:type="dxa"/>
            <w:shd w:val="clear" w:color="auto" w:fill="auto"/>
          </w:tcPr>
          <w:p w14:paraId="4351D4D7" w14:textId="01ADD034" w:rsidR="004855FD" w:rsidRPr="004855FD" w:rsidRDefault="004855FD" w:rsidP="004855FD">
            <w:pPr>
              <w:ind w:firstLine="0"/>
            </w:pPr>
            <w:r>
              <w:t>Ballentine</w:t>
            </w:r>
          </w:p>
        </w:tc>
        <w:tc>
          <w:tcPr>
            <w:tcW w:w="2179" w:type="dxa"/>
            <w:shd w:val="clear" w:color="auto" w:fill="auto"/>
          </w:tcPr>
          <w:p w14:paraId="355F09F5" w14:textId="041909F3" w:rsidR="004855FD" w:rsidRPr="004855FD" w:rsidRDefault="004855FD" w:rsidP="004855FD">
            <w:pPr>
              <w:ind w:firstLine="0"/>
            </w:pPr>
            <w:r>
              <w:t>Bamberg</w:t>
            </w:r>
          </w:p>
        </w:tc>
        <w:tc>
          <w:tcPr>
            <w:tcW w:w="2180" w:type="dxa"/>
            <w:shd w:val="clear" w:color="auto" w:fill="auto"/>
          </w:tcPr>
          <w:p w14:paraId="1A0DCB48" w14:textId="4F9F6574" w:rsidR="004855FD" w:rsidRPr="004855FD" w:rsidRDefault="004855FD" w:rsidP="004855FD">
            <w:pPr>
              <w:ind w:firstLine="0"/>
            </w:pPr>
            <w:r>
              <w:t>Bannister</w:t>
            </w:r>
          </w:p>
        </w:tc>
      </w:tr>
      <w:tr w:rsidR="004855FD" w:rsidRPr="004855FD" w14:paraId="75B2B42A" w14:textId="77777777" w:rsidTr="004855FD">
        <w:tc>
          <w:tcPr>
            <w:tcW w:w="2179" w:type="dxa"/>
            <w:shd w:val="clear" w:color="auto" w:fill="auto"/>
          </w:tcPr>
          <w:p w14:paraId="08F198E3" w14:textId="3103EA20" w:rsidR="004855FD" w:rsidRPr="004855FD" w:rsidRDefault="004855FD" w:rsidP="004855FD">
            <w:pPr>
              <w:ind w:firstLine="0"/>
            </w:pPr>
            <w:r>
              <w:t>Bauer</w:t>
            </w:r>
          </w:p>
        </w:tc>
        <w:tc>
          <w:tcPr>
            <w:tcW w:w="2179" w:type="dxa"/>
            <w:shd w:val="clear" w:color="auto" w:fill="auto"/>
          </w:tcPr>
          <w:p w14:paraId="3782FC3B" w14:textId="7E3993C1" w:rsidR="004855FD" w:rsidRPr="004855FD" w:rsidRDefault="004855FD" w:rsidP="004855FD">
            <w:pPr>
              <w:ind w:firstLine="0"/>
            </w:pPr>
            <w:r>
              <w:t>Beach</w:t>
            </w:r>
          </w:p>
        </w:tc>
        <w:tc>
          <w:tcPr>
            <w:tcW w:w="2180" w:type="dxa"/>
            <w:shd w:val="clear" w:color="auto" w:fill="auto"/>
          </w:tcPr>
          <w:p w14:paraId="37132D04" w14:textId="01E653EB" w:rsidR="004855FD" w:rsidRPr="004855FD" w:rsidRDefault="004855FD" w:rsidP="004855FD">
            <w:pPr>
              <w:ind w:firstLine="0"/>
            </w:pPr>
            <w:r>
              <w:t>Bernstein</w:t>
            </w:r>
          </w:p>
        </w:tc>
      </w:tr>
      <w:tr w:rsidR="004855FD" w:rsidRPr="004855FD" w14:paraId="08106044" w14:textId="77777777" w:rsidTr="004855FD">
        <w:tc>
          <w:tcPr>
            <w:tcW w:w="2179" w:type="dxa"/>
            <w:shd w:val="clear" w:color="auto" w:fill="auto"/>
          </w:tcPr>
          <w:p w14:paraId="63B6948F" w14:textId="7C2E1B22" w:rsidR="004855FD" w:rsidRPr="004855FD" w:rsidRDefault="004855FD" w:rsidP="004855FD">
            <w:pPr>
              <w:ind w:firstLine="0"/>
            </w:pPr>
            <w:r>
              <w:t>Blackwell</w:t>
            </w:r>
          </w:p>
        </w:tc>
        <w:tc>
          <w:tcPr>
            <w:tcW w:w="2179" w:type="dxa"/>
            <w:shd w:val="clear" w:color="auto" w:fill="auto"/>
          </w:tcPr>
          <w:p w14:paraId="6E6E21F7" w14:textId="0FD3F379" w:rsidR="004855FD" w:rsidRPr="004855FD" w:rsidRDefault="004855FD" w:rsidP="004855FD">
            <w:pPr>
              <w:ind w:firstLine="0"/>
            </w:pPr>
            <w:r>
              <w:t>Bradley</w:t>
            </w:r>
          </w:p>
        </w:tc>
        <w:tc>
          <w:tcPr>
            <w:tcW w:w="2180" w:type="dxa"/>
            <w:shd w:val="clear" w:color="auto" w:fill="auto"/>
          </w:tcPr>
          <w:p w14:paraId="1219EFC7" w14:textId="513026C6" w:rsidR="004855FD" w:rsidRPr="004855FD" w:rsidRDefault="004855FD" w:rsidP="004855FD">
            <w:pPr>
              <w:ind w:firstLine="0"/>
            </w:pPr>
            <w:r>
              <w:t>Brewer</w:t>
            </w:r>
          </w:p>
        </w:tc>
      </w:tr>
      <w:tr w:rsidR="004855FD" w:rsidRPr="004855FD" w14:paraId="535B0B4D" w14:textId="77777777" w:rsidTr="004855FD">
        <w:tc>
          <w:tcPr>
            <w:tcW w:w="2179" w:type="dxa"/>
            <w:shd w:val="clear" w:color="auto" w:fill="auto"/>
          </w:tcPr>
          <w:p w14:paraId="7749C24D" w14:textId="3F4C4E26" w:rsidR="004855FD" w:rsidRPr="004855FD" w:rsidRDefault="004855FD" w:rsidP="004855FD">
            <w:pPr>
              <w:ind w:firstLine="0"/>
            </w:pPr>
            <w:r>
              <w:t>Brittain</w:t>
            </w:r>
          </w:p>
        </w:tc>
        <w:tc>
          <w:tcPr>
            <w:tcW w:w="2179" w:type="dxa"/>
            <w:shd w:val="clear" w:color="auto" w:fill="auto"/>
          </w:tcPr>
          <w:p w14:paraId="63B00D9D" w14:textId="6D5EE7EF" w:rsidR="004855FD" w:rsidRPr="004855FD" w:rsidRDefault="004855FD" w:rsidP="004855FD">
            <w:pPr>
              <w:ind w:firstLine="0"/>
            </w:pPr>
            <w:r>
              <w:t>Burns</w:t>
            </w:r>
          </w:p>
        </w:tc>
        <w:tc>
          <w:tcPr>
            <w:tcW w:w="2180" w:type="dxa"/>
            <w:shd w:val="clear" w:color="auto" w:fill="auto"/>
          </w:tcPr>
          <w:p w14:paraId="740733CC" w14:textId="6CF4BDBF" w:rsidR="004855FD" w:rsidRPr="004855FD" w:rsidRDefault="004855FD" w:rsidP="004855FD">
            <w:pPr>
              <w:ind w:firstLine="0"/>
            </w:pPr>
            <w:r>
              <w:t>Bustos</w:t>
            </w:r>
          </w:p>
        </w:tc>
      </w:tr>
      <w:tr w:rsidR="004855FD" w:rsidRPr="004855FD" w14:paraId="4F65D715" w14:textId="77777777" w:rsidTr="004855FD">
        <w:tc>
          <w:tcPr>
            <w:tcW w:w="2179" w:type="dxa"/>
            <w:shd w:val="clear" w:color="auto" w:fill="auto"/>
          </w:tcPr>
          <w:p w14:paraId="66CD5BEB" w14:textId="04204765" w:rsidR="004855FD" w:rsidRPr="004855FD" w:rsidRDefault="004855FD" w:rsidP="004855FD">
            <w:pPr>
              <w:ind w:firstLine="0"/>
            </w:pPr>
            <w:r>
              <w:t>Calhoon</w:t>
            </w:r>
          </w:p>
        </w:tc>
        <w:tc>
          <w:tcPr>
            <w:tcW w:w="2179" w:type="dxa"/>
            <w:shd w:val="clear" w:color="auto" w:fill="auto"/>
          </w:tcPr>
          <w:p w14:paraId="6F4C2321" w14:textId="655F9CAB" w:rsidR="004855FD" w:rsidRPr="004855FD" w:rsidRDefault="004855FD" w:rsidP="004855FD">
            <w:pPr>
              <w:ind w:firstLine="0"/>
            </w:pPr>
            <w:r>
              <w:t>Carter</w:t>
            </w:r>
          </w:p>
        </w:tc>
        <w:tc>
          <w:tcPr>
            <w:tcW w:w="2180" w:type="dxa"/>
            <w:shd w:val="clear" w:color="auto" w:fill="auto"/>
          </w:tcPr>
          <w:p w14:paraId="56ECA43F" w14:textId="200A480E" w:rsidR="004855FD" w:rsidRPr="004855FD" w:rsidRDefault="004855FD" w:rsidP="004855FD">
            <w:pPr>
              <w:ind w:firstLine="0"/>
            </w:pPr>
            <w:r>
              <w:t>Caskey</w:t>
            </w:r>
          </w:p>
        </w:tc>
      </w:tr>
      <w:tr w:rsidR="004855FD" w:rsidRPr="004855FD" w14:paraId="6F462AE9" w14:textId="77777777" w:rsidTr="004855FD">
        <w:tc>
          <w:tcPr>
            <w:tcW w:w="2179" w:type="dxa"/>
            <w:shd w:val="clear" w:color="auto" w:fill="auto"/>
          </w:tcPr>
          <w:p w14:paraId="10F92470" w14:textId="457B0532" w:rsidR="004855FD" w:rsidRPr="004855FD" w:rsidRDefault="004855FD" w:rsidP="004855FD">
            <w:pPr>
              <w:ind w:firstLine="0"/>
            </w:pPr>
            <w:r>
              <w:t>Chapman</w:t>
            </w:r>
          </w:p>
        </w:tc>
        <w:tc>
          <w:tcPr>
            <w:tcW w:w="2179" w:type="dxa"/>
            <w:shd w:val="clear" w:color="auto" w:fill="auto"/>
          </w:tcPr>
          <w:p w14:paraId="40F78E11" w14:textId="1B832D47" w:rsidR="004855FD" w:rsidRPr="004855FD" w:rsidRDefault="004855FD" w:rsidP="004855FD">
            <w:pPr>
              <w:ind w:firstLine="0"/>
            </w:pPr>
            <w:r>
              <w:t>Chumley</w:t>
            </w:r>
          </w:p>
        </w:tc>
        <w:tc>
          <w:tcPr>
            <w:tcW w:w="2180" w:type="dxa"/>
            <w:shd w:val="clear" w:color="auto" w:fill="auto"/>
          </w:tcPr>
          <w:p w14:paraId="7411F08C" w14:textId="126CB5AB" w:rsidR="004855FD" w:rsidRPr="004855FD" w:rsidRDefault="004855FD" w:rsidP="004855FD">
            <w:pPr>
              <w:ind w:firstLine="0"/>
            </w:pPr>
            <w:r>
              <w:t>Clyburn</w:t>
            </w:r>
          </w:p>
        </w:tc>
      </w:tr>
      <w:tr w:rsidR="004855FD" w:rsidRPr="004855FD" w14:paraId="0244D1FE" w14:textId="77777777" w:rsidTr="004855FD">
        <w:tc>
          <w:tcPr>
            <w:tcW w:w="2179" w:type="dxa"/>
            <w:shd w:val="clear" w:color="auto" w:fill="auto"/>
          </w:tcPr>
          <w:p w14:paraId="71E916D1" w14:textId="6F820F6D" w:rsidR="004855FD" w:rsidRPr="004855FD" w:rsidRDefault="004855FD" w:rsidP="004855FD">
            <w:pPr>
              <w:ind w:firstLine="0"/>
            </w:pPr>
            <w:r>
              <w:t>Cobb-Hunter</w:t>
            </w:r>
          </w:p>
        </w:tc>
        <w:tc>
          <w:tcPr>
            <w:tcW w:w="2179" w:type="dxa"/>
            <w:shd w:val="clear" w:color="auto" w:fill="auto"/>
          </w:tcPr>
          <w:p w14:paraId="161D389A" w14:textId="6B96AC2D" w:rsidR="004855FD" w:rsidRPr="004855FD" w:rsidRDefault="004855FD" w:rsidP="004855FD">
            <w:pPr>
              <w:ind w:firstLine="0"/>
            </w:pPr>
            <w:r>
              <w:t>Collins</w:t>
            </w:r>
          </w:p>
        </w:tc>
        <w:tc>
          <w:tcPr>
            <w:tcW w:w="2180" w:type="dxa"/>
            <w:shd w:val="clear" w:color="auto" w:fill="auto"/>
          </w:tcPr>
          <w:p w14:paraId="7A113C57" w14:textId="0E5823A0" w:rsidR="004855FD" w:rsidRPr="004855FD" w:rsidRDefault="004855FD" w:rsidP="004855FD">
            <w:pPr>
              <w:ind w:firstLine="0"/>
            </w:pPr>
            <w:r>
              <w:t>Connell</w:t>
            </w:r>
          </w:p>
        </w:tc>
      </w:tr>
      <w:tr w:rsidR="004855FD" w:rsidRPr="004855FD" w14:paraId="6754B62C" w14:textId="77777777" w:rsidTr="004855FD">
        <w:tc>
          <w:tcPr>
            <w:tcW w:w="2179" w:type="dxa"/>
            <w:shd w:val="clear" w:color="auto" w:fill="auto"/>
          </w:tcPr>
          <w:p w14:paraId="25389E78" w14:textId="665B6C8B" w:rsidR="004855FD" w:rsidRPr="004855FD" w:rsidRDefault="004855FD" w:rsidP="004855FD">
            <w:pPr>
              <w:ind w:firstLine="0"/>
            </w:pPr>
            <w:r>
              <w:t>B. L. Cox</w:t>
            </w:r>
          </w:p>
        </w:tc>
        <w:tc>
          <w:tcPr>
            <w:tcW w:w="2179" w:type="dxa"/>
            <w:shd w:val="clear" w:color="auto" w:fill="auto"/>
          </w:tcPr>
          <w:p w14:paraId="082426FC" w14:textId="5C5FEBE8" w:rsidR="004855FD" w:rsidRPr="004855FD" w:rsidRDefault="004855FD" w:rsidP="004855FD">
            <w:pPr>
              <w:ind w:firstLine="0"/>
            </w:pPr>
            <w:r>
              <w:t>Crawford</w:t>
            </w:r>
          </w:p>
        </w:tc>
        <w:tc>
          <w:tcPr>
            <w:tcW w:w="2180" w:type="dxa"/>
            <w:shd w:val="clear" w:color="auto" w:fill="auto"/>
          </w:tcPr>
          <w:p w14:paraId="6DF83D4D" w14:textId="66EA1432" w:rsidR="004855FD" w:rsidRPr="004855FD" w:rsidRDefault="004855FD" w:rsidP="004855FD">
            <w:pPr>
              <w:ind w:firstLine="0"/>
            </w:pPr>
            <w:r>
              <w:t>Davis</w:t>
            </w:r>
          </w:p>
        </w:tc>
      </w:tr>
      <w:tr w:rsidR="004855FD" w:rsidRPr="004855FD" w14:paraId="511FA866" w14:textId="77777777" w:rsidTr="004855FD">
        <w:tc>
          <w:tcPr>
            <w:tcW w:w="2179" w:type="dxa"/>
            <w:shd w:val="clear" w:color="auto" w:fill="auto"/>
          </w:tcPr>
          <w:p w14:paraId="37DD91EC" w14:textId="3D15B81A" w:rsidR="004855FD" w:rsidRPr="004855FD" w:rsidRDefault="004855FD" w:rsidP="004855FD">
            <w:pPr>
              <w:ind w:firstLine="0"/>
            </w:pPr>
            <w:r>
              <w:t>Dillard</w:t>
            </w:r>
          </w:p>
        </w:tc>
        <w:tc>
          <w:tcPr>
            <w:tcW w:w="2179" w:type="dxa"/>
            <w:shd w:val="clear" w:color="auto" w:fill="auto"/>
          </w:tcPr>
          <w:p w14:paraId="4A33DFB4" w14:textId="0544938B" w:rsidR="004855FD" w:rsidRPr="004855FD" w:rsidRDefault="004855FD" w:rsidP="004855FD">
            <w:pPr>
              <w:ind w:firstLine="0"/>
            </w:pPr>
            <w:r>
              <w:t>Elliott</w:t>
            </w:r>
          </w:p>
        </w:tc>
        <w:tc>
          <w:tcPr>
            <w:tcW w:w="2180" w:type="dxa"/>
            <w:shd w:val="clear" w:color="auto" w:fill="auto"/>
          </w:tcPr>
          <w:p w14:paraId="4319D57B" w14:textId="32DCE3A9" w:rsidR="004855FD" w:rsidRPr="004855FD" w:rsidRDefault="004855FD" w:rsidP="004855FD">
            <w:pPr>
              <w:ind w:firstLine="0"/>
            </w:pPr>
            <w:r>
              <w:t>Erickson</w:t>
            </w:r>
          </w:p>
        </w:tc>
      </w:tr>
      <w:tr w:rsidR="004855FD" w:rsidRPr="004855FD" w14:paraId="38B60090" w14:textId="77777777" w:rsidTr="004855FD">
        <w:tc>
          <w:tcPr>
            <w:tcW w:w="2179" w:type="dxa"/>
            <w:shd w:val="clear" w:color="auto" w:fill="auto"/>
          </w:tcPr>
          <w:p w14:paraId="468C2D4B" w14:textId="5F168BA8" w:rsidR="004855FD" w:rsidRPr="004855FD" w:rsidRDefault="004855FD" w:rsidP="004855FD">
            <w:pPr>
              <w:ind w:firstLine="0"/>
            </w:pPr>
            <w:r>
              <w:t>Felder</w:t>
            </w:r>
          </w:p>
        </w:tc>
        <w:tc>
          <w:tcPr>
            <w:tcW w:w="2179" w:type="dxa"/>
            <w:shd w:val="clear" w:color="auto" w:fill="auto"/>
          </w:tcPr>
          <w:p w14:paraId="0AB260BA" w14:textId="7EF88DE2" w:rsidR="004855FD" w:rsidRPr="004855FD" w:rsidRDefault="004855FD" w:rsidP="004855FD">
            <w:pPr>
              <w:ind w:firstLine="0"/>
            </w:pPr>
            <w:r>
              <w:t>Forrest</w:t>
            </w:r>
          </w:p>
        </w:tc>
        <w:tc>
          <w:tcPr>
            <w:tcW w:w="2180" w:type="dxa"/>
            <w:shd w:val="clear" w:color="auto" w:fill="auto"/>
          </w:tcPr>
          <w:p w14:paraId="7835882C" w14:textId="20681FD9" w:rsidR="004855FD" w:rsidRPr="004855FD" w:rsidRDefault="004855FD" w:rsidP="004855FD">
            <w:pPr>
              <w:ind w:firstLine="0"/>
            </w:pPr>
            <w:r>
              <w:t>Gagnon</w:t>
            </w:r>
          </w:p>
        </w:tc>
      </w:tr>
      <w:tr w:rsidR="004855FD" w:rsidRPr="004855FD" w14:paraId="6621FACE" w14:textId="77777777" w:rsidTr="004855FD">
        <w:tc>
          <w:tcPr>
            <w:tcW w:w="2179" w:type="dxa"/>
            <w:shd w:val="clear" w:color="auto" w:fill="auto"/>
          </w:tcPr>
          <w:p w14:paraId="39406277" w14:textId="559A8E57" w:rsidR="004855FD" w:rsidRPr="004855FD" w:rsidRDefault="004855FD" w:rsidP="004855FD">
            <w:pPr>
              <w:ind w:firstLine="0"/>
            </w:pPr>
            <w:r>
              <w:t>Garvin</w:t>
            </w:r>
          </w:p>
        </w:tc>
        <w:tc>
          <w:tcPr>
            <w:tcW w:w="2179" w:type="dxa"/>
            <w:shd w:val="clear" w:color="auto" w:fill="auto"/>
          </w:tcPr>
          <w:p w14:paraId="760E3403" w14:textId="25537686" w:rsidR="004855FD" w:rsidRPr="004855FD" w:rsidRDefault="004855FD" w:rsidP="004855FD">
            <w:pPr>
              <w:ind w:firstLine="0"/>
            </w:pPr>
            <w:r>
              <w:t>Gatch</w:t>
            </w:r>
          </w:p>
        </w:tc>
        <w:tc>
          <w:tcPr>
            <w:tcW w:w="2180" w:type="dxa"/>
            <w:shd w:val="clear" w:color="auto" w:fill="auto"/>
          </w:tcPr>
          <w:p w14:paraId="19EE4D8E" w14:textId="0DF6C122" w:rsidR="004855FD" w:rsidRPr="004855FD" w:rsidRDefault="004855FD" w:rsidP="004855FD">
            <w:pPr>
              <w:ind w:firstLine="0"/>
            </w:pPr>
            <w:r>
              <w:t>Gibson</w:t>
            </w:r>
          </w:p>
        </w:tc>
      </w:tr>
      <w:tr w:rsidR="004855FD" w:rsidRPr="004855FD" w14:paraId="09CAB6F9" w14:textId="77777777" w:rsidTr="004855FD">
        <w:tc>
          <w:tcPr>
            <w:tcW w:w="2179" w:type="dxa"/>
            <w:shd w:val="clear" w:color="auto" w:fill="auto"/>
          </w:tcPr>
          <w:p w14:paraId="409F8FD8" w14:textId="4E5BEFA5" w:rsidR="004855FD" w:rsidRPr="004855FD" w:rsidRDefault="004855FD" w:rsidP="004855FD">
            <w:pPr>
              <w:ind w:firstLine="0"/>
            </w:pPr>
            <w:r>
              <w:t>Gilliam</w:t>
            </w:r>
          </w:p>
        </w:tc>
        <w:tc>
          <w:tcPr>
            <w:tcW w:w="2179" w:type="dxa"/>
            <w:shd w:val="clear" w:color="auto" w:fill="auto"/>
          </w:tcPr>
          <w:p w14:paraId="445E3799" w14:textId="380572EB" w:rsidR="004855FD" w:rsidRPr="004855FD" w:rsidRDefault="004855FD" w:rsidP="004855FD">
            <w:pPr>
              <w:ind w:firstLine="0"/>
            </w:pPr>
            <w:r>
              <w:t>Gilliard</w:t>
            </w:r>
          </w:p>
        </w:tc>
        <w:tc>
          <w:tcPr>
            <w:tcW w:w="2180" w:type="dxa"/>
            <w:shd w:val="clear" w:color="auto" w:fill="auto"/>
          </w:tcPr>
          <w:p w14:paraId="6D87B229" w14:textId="44168361" w:rsidR="004855FD" w:rsidRPr="004855FD" w:rsidRDefault="004855FD" w:rsidP="004855FD">
            <w:pPr>
              <w:ind w:firstLine="0"/>
            </w:pPr>
            <w:r>
              <w:t>Guest</w:t>
            </w:r>
          </w:p>
        </w:tc>
      </w:tr>
      <w:tr w:rsidR="004855FD" w:rsidRPr="004855FD" w14:paraId="2CD7DC7F" w14:textId="77777777" w:rsidTr="004855FD">
        <w:tc>
          <w:tcPr>
            <w:tcW w:w="2179" w:type="dxa"/>
            <w:shd w:val="clear" w:color="auto" w:fill="auto"/>
          </w:tcPr>
          <w:p w14:paraId="40DA2D79" w14:textId="2EBAEA32" w:rsidR="004855FD" w:rsidRPr="004855FD" w:rsidRDefault="004855FD" w:rsidP="004855FD">
            <w:pPr>
              <w:ind w:firstLine="0"/>
            </w:pPr>
            <w:r>
              <w:t>Haddon</w:t>
            </w:r>
          </w:p>
        </w:tc>
        <w:tc>
          <w:tcPr>
            <w:tcW w:w="2179" w:type="dxa"/>
            <w:shd w:val="clear" w:color="auto" w:fill="auto"/>
          </w:tcPr>
          <w:p w14:paraId="0D0F4B95" w14:textId="53B73E5B" w:rsidR="004855FD" w:rsidRPr="004855FD" w:rsidRDefault="004855FD" w:rsidP="004855FD">
            <w:pPr>
              <w:ind w:firstLine="0"/>
            </w:pPr>
            <w:r>
              <w:t>Hager</w:t>
            </w:r>
          </w:p>
        </w:tc>
        <w:tc>
          <w:tcPr>
            <w:tcW w:w="2180" w:type="dxa"/>
            <w:shd w:val="clear" w:color="auto" w:fill="auto"/>
          </w:tcPr>
          <w:p w14:paraId="1ED357B1" w14:textId="37DFF9C2" w:rsidR="004855FD" w:rsidRPr="004855FD" w:rsidRDefault="004855FD" w:rsidP="004855FD">
            <w:pPr>
              <w:ind w:firstLine="0"/>
            </w:pPr>
            <w:r>
              <w:t>Hardee</w:t>
            </w:r>
          </w:p>
        </w:tc>
      </w:tr>
      <w:tr w:rsidR="004855FD" w:rsidRPr="004855FD" w14:paraId="623BBD2B" w14:textId="77777777" w:rsidTr="004855FD">
        <w:tc>
          <w:tcPr>
            <w:tcW w:w="2179" w:type="dxa"/>
            <w:shd w:val="clear" w:color="auto" w:fill="auto"/>
          </w:tcPr>
          <w:p w14:paraId="7032BAA4" w14:textId="267D5302" w:rsidR="004855FD" w:rsidRPr="004855FD" w:rsidRDefault="004855FD" w:rsidP="004855FD">
            <w:pPr>
              <w:ind w:firstLine="0"/>
            </w:pPr>
            <w:r>
              <w:t>Harris</w:t>
            </w:r>
          </w:p>
        </w:tc>
        <w:tc>
          <w:tcPr>
            <w:tcW w:w="2179" w:type="dxa"/>
            <w:shd w:val="clear" w:color="auto" w:fill="auto"/>
          </w:tcPr>
          <w:p w14:paraId="652F22DB" w14:textId="30E62ACD" w:rsidR="004855FD" w:rsidRPr="004855FD" w:rsidRDefault="004855FD" w:rsidP="004855FD">
            <w:pPr>
              <w:ind w:firstLine="0"/>
            </w:pPr>
            <w:r>
              <w:t>Hartnett</w:t>
            </w:r>
          </w:p>
        </w:tc>
        <w:tc>
          <w:tcPr>
            <w:tcW w:w="2180" w:type="dxa"/>
            <w:shd w:val="clear" w:color="auto" w:fill="auto"/>
          </w:tcPr>
          <w:p w14:paraId="5C59205F" w14:textId="0904C15C" w:rsidR="004855FD" w:rsidRPr="004855FD" w:rsidRDefault="004855FD" w:rsidP="004855FD">
            <w:pPr>
              <w:ind w:firstLine="0"/>
            </w:pPr>
            <w:r>
              <w:t>Hayes</w:t>
            </w:r>
          </w:p>
        </w:tc>
      </w:tr>
      <w:tr w:rsidR="004855FD" w:rsidRPr="004855FD" w14:paraId="1CDEF2C1" w14:textId="77777777" w:rsidTr="004855FD">
        <w:tc>
          <w:tcPr>
            <w:tcW w:w="2179" w:type="dxa"/>
            <w:shd w:val="clear" w:color="auto" w:fill="auto"/>
          </w:tcPr>
          <w:p w14:paraId="28D5009A" w14:textId="167A9375" w:rsidR="004855FD" w:rsidRPr="004855FD" w:rsidRDefault="004855FD" w:rsidP="004855FD">
            <w:pPr>
              <w:ind w:firstLine="0"/>
            </w:pPr>
            <w:r>
              <w:t>Henegan</w:t>
            </w:r>
          </w:p>
        </w:tc>
        <w:tc>
          <w:tcPr>
            <w:tcW w:w="2179" w:type="dxa"/>
            <w:shd w:val="clear" w:color="auto" w:fill="auto"/>
          </w:tcPr>
          <w:p w14:paraId="0E84CF97" w14:textId="7777A958" w:rsidR="004855FD" w:rsidRPr="004855FD" w:rsidRDefault="004855FD" w:rsidP="004855FD">
            <w:pPr>
              <w:ind w:firstLine="0"/>
            </w:pPr>
            <w:r>
              <w:t>Hewitt</w:t>
            </w:r>
          </w:p>
        </w:tc>
        <w:tc>
          <w:tcPr>
            <w:tcW w:w="2180" w:type="dxa"/>
            <w:shd w:val="clear" w:color="auto" w:fill="auto"/>
          </w:tcPr>
          <w:p w14:paraId="181C9DD0" w14:textId="44A89DDD" w:rsidR="004855FD" w:rsidRPr="004855FD" w:rsidRDefault="004855FD" w:rsidP="004855FD">
            <w:pPr>
              <w:ind w:firstLine="0"/>
            </w:pPr>
            <w:r>
              <w:t>Hiott</w:t>
            </w:r>
          </w:p>
        </w:tc>
      </w:tr>
      <w:tr w:rsidR="004855FD" w:rsidRPr="004855FD" w14:paraId="0BC412B5" w14:textId="77777777" w:rsidTr="004855FD">
        <w:tc>
          <w:tcPr>
            <w:tcW w:w="2179" w:type="dxa"/>
            <w:shd w:val="clear" w:color="auto" w:fill="auto"/>
          </w:tcPr>
          <w:p w14:paraId="3013A6D0" w14:textId="13BCFBBB" w:rsidR="004855FD" w:rsidRPr="004855FD" w:rsidRDefault="004855FD" w:rsidP="004855FD">
            <w:pPr>
              <w:ind w:firstLine="0"/>
            </w:pPr>
            <w:r>
              <w:t>Hixon</w:t>
            </w:r>
          </w:p>
        </w:tc>
        <w:tc>
          <w:tcPr>
            <w:tcW w:w="2179" w:type="dxa"/>
            <w:shd w:val="clear" w:color="auto" w:fill="auto"/>
          </w:tcPr>
          <w:p w14:paraId="7CF34516" w14:textId="5412039B" w:rsidR="004855FD" w:rsidRPr="004855FD" w:rsidRDefault="004855FD" w:rsidP="004855FD">
            <w:pPr>
              <w:ind w:firstLine="0"/>
            </w:pPr>
            <w:r>
              <w:t>Hosey</w:t>
            </w:r>
          </w:p>
        </w:tc>
        <w:tc>
          <w:tcPr>
            <w:tcW w:w="2180" w:type="dxa"/>
            <w:shd w:val="clear" w:color="auto" w:fill="auto"/>
          </w:tcPr>
          <w:p w14:paraId="1BAE60CB" w14:textId="522146DF" w:rsidR="004855FD" w:rsidRPr="004855FD" w:rsidRDefault="004855FD" w:rsidP="004855FD">
            <w:pPr>
              <w:ind w:firstLine="0"/>
            </w:pPr>
            <w:r>
              <w:t>Howard</w:t>
            </w:r>
          </w:p>
        </w:tc>
      </w:tr>
      <w:tr w:rsidR="004855FD" w:rsidRPr="004855FD" w14:paraId="2E05370B" w14:textId="77777777" w:rsidTr="004855FD">
        <w:tc>
          <w:tcPr>
            <w:tcW w:w="2179" w:type="dxa"/>
            <w:shd w:val="clear" w:color="auto" w:fill="auto"/>
          </w:tcPr>
          <w:p w14:paraId="7C0E5DC0" w14:textId="61A8B2A0" w:rsidR="004855FD" w:rsidRPr="004855FD" w:rsidRDefault="004855FD" w:rsidP="004855FD">
            <w:pPr>
              <w:ind w:firstLine="0"/>
            </w:pPr>
            <w:r>
              <w:t>Hyde</w:t>
            </w:r>
          </w:p>
        </w:tc>
        <w:tc>
          <w:tcPr>
            <w:tcW w:w="2179" w:type="dxa"/>
            <w:shd w:val="clear" w:color="auto" w:fill="auto"/>
          </w:tcPr>
          <w:p w14:paraId="4E2F9133" w14:textId="1FD98742" w:rsidR="004855FD" w:rsidRPr="004855FD" w:rsidRDefault="004855FD" w:rsidP="004855FD">
            <w:pPr>
              <w:ind w:firstLine="0"/>
            </w:pPr>
            <w:r>
              <w:t>Jefferson</w:t>
            </w:r>
          </w:p>
        </w:tc>
        <w:tc>
          <w:tcPr>
            <w:tcW w:w="2180" w:type="dxa"/>
            <w:shd w:val="clear" w:color="auto" w:fill="auto"/>
          </w:tcPr>
          <w:p w14:paraId="11E23483" w14:textId="7726AE5D" w:rsidR="004855FD" w:rsidRPr="004855FD" w:rsidRDefault="004855FD" w:rsidP="004855FD">
            <w:pPr>
              <w:ind w:firstLine="0"/>
            </w:pPr>
            <w:r>
              <w:t>J. E. Johnson</w:t>
            </w:r>
          </w:p>
        </w:tc>
      </w:tr>
      <w:tr w:rsidR="004855FD" w:rsidRPr="004855FD" w14:paraId="5C37059D" w14:textId="77777777" w:rsidTr="004855FD">
        <w:tc>
          <w:tcPr>
            <w:tcW w:w="2179" w:type="dxa"/>
            <w:shd w:val="clear" w:color="auto" w:fill="auto"/>
          </w:tcPr>
          <w:p w14:paraId="191D7658" w14:textId="21FC1940" w:rsidR="004855FD" w:rsidRPr="004855FD" w:rsidRDefault="004855FD" w:rsidP="004855FD">
            <w:pPr>
              <w:ind w:firstLine="0"/>
            </w:pPr>
            <w:r>
              <w:t>J. L. Johnson</w:t>
            </w:r>
          </w:p>
        </w:tc>
        <w:tc>
          <w:tcPr>
            <w:tcW w:w="2179" w:type="dxa"/>
            <w:shd w:val="clear" w:color="auto" w:fill="auto"/>
          </w:tcPr>
          <w:p w14:paraId="1A51BD2D" w14:textId="5F6182A4" w:rsidR="004855FD" w:rsidRPr="004855FD" w:rsidRDefault="004855FD" w:rsidP="004855FD">
            <w:pPr>
              <w:ind w:firstLine="0"/>
            </w:pPr>
            <w:r>
              <w:t>S. Jones</w:t>
            </w:r>
          </w:p>
        </w:tc>
        <w:tc>
          <w:tcPr>
            <w:tcW w:w="2180" w:type="dxa"/>
            <w:shd w:val="clear" w:color="auto" w:fill="auto"/>
          </w:tcPr>
          <w:p w14:paraId="4CD32B75" w14:textId="3ADDB7FA" w:rsidR="004855FD" w:rsidRPr="004855FD" w:rsidRDefault="004855FD" w:rsidP="004855FD">
            <w:pPr>
              <w:ind w:firstLine="0"/>
            </w:pPr>
            <w:r>
              <w:t>Jordan</w:t>
            </w:r>
          </w:p>
        </w:tc>
      </w:tr>
      <w:tr w:rsidR="004855FD" w:rsidRPr="004855FD" w14:paraId="1B96C394" w14:textId="77777777" w:rsidTr="004855FD">
        <w:tc>
          <w:tcPr>
            <w:tcW w:w="2179" w:type="dxa"/>
            <w:shd w:val="clear" w:color="auto" w:fill="auto"/>
          </w:tcPr>
          <w:p w14:paraId="45DF3745" w14:textId="66E7C8F6" w:rsidR="004855FD" w:rsidRPr="004855FD" w:rsidRDefault="004855FD" w:rsidP="004855FD">
            <w:pPr>
              <w:ind w:firstLine="0"/>
            </w:pPr>
            <w:r>
              <w:t>Kilmartin</w:t>
            </w:r>
          </w:p>
        </w:tc>
        <w:tc>
          <w:tcPr>
            <w:tcW w:w="2179" w:type="dxa"/>
            <w:shd w:val="clear" w:color="auto" w:fill="auto"/>
          </w:tcPr>
          <w:p w14:paraId="1F5826BD" w14:textId="651568B8" w:rsidR="004855FD" w:rsidRPr="004855FD" w:rsidRDefault="004855FD" w:rsidP="004855FD">
            <w:pPr>
              <w:ind w:firstLine="0"/>
            </w:pPr>
            <w:r>
              <w:t>King</w:t>
            </w:r>
          </w:p>
        </w:tc>
        <w:tc>
          <w:tcPr>
            <w:tcW w:w="2180" w:type="dxa"/>
            <w:shd w:val="clear" w:color="auto" w:fill="auto"/>
          </w:tcPr>
          <w:p w14:paraId="13D2DDE1" w14:textId="015F5581" w:rsidR="004855FD" w:rsidRPr="004855FD" w:rsidRDefault="004855FD" w:rsidP="004855FD">
            <w:pPr>
              <w:ind w:firstLine="0"/>
            </w:pPr>
            <w:r>
              <w:t>Kirby</w:t>
            </w:r>
          </w:p>
        </w:tc>
      </w:tr>
      <w:tr w:rsidR="004855FD" w:rsidRPr="004855FD" w14:paraId="620C1E3F" w14:textId="77777777" w:rsidTr="004855FD">
        <w:tc>
          <w:tcPr>
            <w:tcW w:w="2179" w:type="dxa"/>
            <w:shd w:val="clear" w:color="auto" w:fill="auto"/>
          </w:tcPr>
          <w:p w14:paraId="01D9B925" w14:textId="415FF69A" w:rsidR="004855FD" w:rsidRPr="004855FD" w:rsidRDefault="004855FD" w:rsidP="004855FD">
            <w:pPr>
              <w:ind w:firstLine="0"/>
            </w:pPr>
            <w:r>
              <w:t>Landing</w:t>
            </w:r>
          </w:p>
        </w:tc>
        <w:tc>
          <w:tcPr>
            <w:tcW w:w="2179" w:type="dxa"/>
            <w:shd w:val="clear" w:color="auto" w:fill="auto"/>
          </w:tcPr>
          <w:p w14:paraId="18A072A5" w14:textId="19844964" w:rsidR="004855FD" w:rsidRPr="004855FD" w:rsidRDefault="004855FD" w:rsidP="004855FD">
            <w:pPr>
              <w:ind w:firstLine="0"/>
            </w:pPr>
            <w:r>
              <w:t>Lawson</w:t>
            </w:r>
          </w:p>
        </w:tc>
        <w:tc>
          <w:tcPr>
            <w:tcW w:w="2180" w:type="dxa"/>
            <w:shd w:val="clear" w:color="auto" w:fill="auto"/>
          </w:tcPr>
          <w:p w14:paraId="5E5AF23E" w14:textId="03003F4C" w:rsidR="004855FD" w:rsidRPr="004855FD" w:rsidRDefault="004855FD" w:rsidP="004855FD">
            <w:pPr>
              <w:ind w:firstLine="0"/>
            </w:pPr>
            <w:r>
              <w:t>Leber</w:t>
            </w:r>
          </w:p>
        </w:tc>
      </w:tr>
      <w:tr w:rsidR="004855FD" w:rsidRPr="004855FD" w14:paraId="3545CDDA" w14:textId="77777777" w:rsidTr="004855FD">
        <w:tc>
          <w:tcPr>
            <w:tcW w:w="2179" w:type="dxa"/>
            <w:shd w:val="clear" w:color="auto" w:fill="auto"/>
          </w:tcPr>
          <w:p w14:paraId="05F13C0B" w14:textId="3B890267" w:rsidR="004855FD" w:rsidRPr="004855FD" w:rsidRDefault="004855FD" w:rsidP="004855FD">
            <w:pPr>
              <w:ind w:firstLine="0"/>
            </w:pPr>
            <w:r>
              <w:t>Ligon</w:t>
            </w:r>
          </w:p>
        </w:tc>
        <w:tc>
          <w:tcPr>
            <w:tcW w:w="2179" w:type="dxa"/>
            <w:shd w:val="clear" w:color="auto" w:fill="auto"/>
          </w:tcPr>
          <w:p w14:paraId="12992DB8" w14:textId="122E0150" w:rsidR="004855FD" w:rsidRPr="004855FD" w:rsidRDefault="004855FD" w:rsidP="004855FD">
            <w:pPr>
              <w:ind w:firstLine="0"/>
            </w:pPr>
            <w:r>
              <w:t>Long</w:t>
            </w:r>
          </w:p>
        </w:tc>
        <w:tc>
          <w:tcPr>
            <w:tcW w:w="2180" w:type="dxa"/>
            <w:shd w:val="clear" w:color="auto" w:fill="auto"/>
          </w:tcPr>
          <w:p w14:paraId="197B9668" w14:textId="09F52704" w:rsidR="004855FD" w:rsidRPr="004855FD" w:rsidRDefault="004855FD" w:rsidP="004855FD">
            <w:pPr>
              <w:ind w:firstLine="0"/>
            </w:pPr>
            <w:r>
              <w:t>Lowe</w:t>
            </w:r>
          </w:p>
        </w:tc>
      </w:tr>
      <w:tr w:rsidR="004855FD" w:rsidRPr="004855FD" w14:paraId="3201920E" w14:textId="77777777" w:rsidTr="004855FD">
        <w:tc>
          <w:tcPr>
            <w:tcW w:w="2179" w:type="dxa"/>
            <w:shd w:val="clear" w:color="auto" w:fill="auto"/>
          </w:tcPr>
          <w:p w14:paraId="51F6F544" w14:textId="1CE68CD6" w:rsidR="004855FD" w:rsidRPr="004855FD" w:rsidRDefault="004855FD" w:rsidP="004855FD">
            <w:pPr>
              <w:ind w:firstLine="0"/>
            </w:pPr>
            <w:r>
              <w:t>Magnuson</w:t>
            </w:r>
          </w:p>
        </w:tc>
        <w:tc>
          <w:tcPr>
            <w:tcW w:w="2179" w:type="dxa"/>
            <w:shd w:val="clear" w:color="auto" w:fill="auto"/>
          </w:tcPr>
          <w:p w14:paraId="0A2C2013" w14:textId="53B5B30D" w:rsidR="004855FD" w:rsidRPr="004855FD" w:rsidRDefault="004855FD" w:rsidP="004855FD">
            <w:pPr>
              <w:ind w:firstLine="0"/>
            </w:pPr>
            <w:r>
              <w:t>May</w:t>
            </w:r>
          </w:p>
        </w:tc>
        <w:tc>
          <w:tcPr>
            <w:tcW w:w="2180" w:type="dxa"/>
            <w:shd w:val="clear" w:color="auto" w:fill="auto"/>
          </w:tcPr>
          <w:p w14:paraId="59D741BB" w14:textId="7CA2D43C" w:rsidR="004855FD" w:rsidRPr="004855FD" w:rsidRDefault="004855FD" w:rsidP="004855FD">
            <w:pPr>
              <w:ind w:firstLine="0"/>
            </w:pPr>
            <w:r>
              <w:t>McCabe</w:t>
            </w:r>
          </w:p>
        </w:tc>
      </w:tr>
      <w:tr w:rsidR="004855FD" w:rsidRPr="004855FD" w14:paraId="72EDCEAD" w14:textId="77777777" w:rsidTr="004855FD">
        <w:tc>
          <w:tcPr>
            <w:tcW w:w="2179" w:type="dxa"/>
            <w:shd w:val="clear" w:color="auto" w:fill="auto"/>
          </w:tcPr>
          <w:p w14:paraId="014CE4E1" w14:textId="0DB4EBD3" w:rsidR="004855FD" w:rsidRPr="004855FD" w:rsidRDefault="004855FD" w:rsidP="004855FD">
            <w:pPr>
              <w:ind w:firstLine="0"/>
            </w:pPr>
            <w:r>
              <w:t>McCravy</w:t>
            </w:r>
          </w:p>
        </w:tc>
        <w:tc>
          <w:tcPr>
            <w:tcW w:w="2179" w:type="dxa"/>
            <w:shd w:val="clear" w:color="auto" w:fill="auto"/>
          </w:tcPr>
          <w:p w14:paraId="7DF52B48" w14:textId="70C7B206" w:rsidR="004855FD" w:rsidRPr="004855FD" w:rsidRDefault="004855FD" w:rsidP="004855FD">
            <w:pPr>
              <w:ind w:firstLine="0"/>
            </w:pPr>
            <w:r>
              <w:t>McGinnis</w:t>
            </w:r>
          </w:p>
        </w:tc>
        <w:tc>
          <w:tcPr>
            <w:tcW w:w="2180" w:type="dxa"/>
            <w:shd w:val="clear" w:color="auto" w:fill="auto"/>
          </w:tcPr>
          <w:p w14:paraId="418A550E" w14:textId="38058F1C" w:rsidR="004855FD" w:rsidRPr="004855FD" w:rsidRDefault="004855FD" w:rsidP="004855FD">
            <w:pPr>
              <w:ind w:firstLine="0"/>
            </w:pPr>
            <w:r>
              <w:t>Mitchell</w:t>
            </w:r>
          </w:p>
        </w:tc>
      </w:tr>
      <w:tr w:rsidR="004855FD" w:rsidRPr="004855FD" w14:paraId="00E7CA5C" w14:textId="77777777" w:rsidTr="004855FD">
        <w:tc>
          <w:tcPr>
            <w:tcW w:w="2179" w:type="dxa"/>
            <w:shd w:val="clear" w:color="auto" w:fill="auto"/>
          </w:tcPr>
          <w:p w14:paraId="281EC5D3" w14:textId="484FF39F" w:rsidR="004855FD" w:rsidRPr="004855FD" w:rsidRDefault="004855FD" w:rsidP="004855FD">
            <w:pPr>
              <w:ind w:firstLine="0"/>
            </w:pPr>
            <w:r>
              <w:t>T. Moore</w:t>
            </w:r>
          </w:p>
        </w:tc>
        <w:tc>
          <w:tcPr>
            <w:tcW w:w="2179" w:type="dxa"/>
            <w:shd w:val="clear" w:color="auto" w:fill="auto"/>
          </w:tcPr>
          <w:p w14:paraId="3F97F69C" w14:textId="3E41FB6B" w:rsidR="004855FD" w:rsidRPr="004855FD" w:rsidRDefault="004855FD" w:rsidP="004855FD">
            <w:pPr>
              <w:ind w:firstLine="0"/>
            </w:pPr>
            <w:r>
              <w:t>A. M. Morgan</w:t>
            </w:r>
          </w:p>
        </w:tc>
        <w:tc>
          <w:tcPr>
            <w:tcW w:w="2180" w:type="dxa"/>
            <w:shd w:val="clear" w:color="auto" w:fill="auto"/>
          </w:tcPr>
          <w:p w14:paraId="43DC9909" w14:textId="04571DDA" w:rsidR="004855FD" w:rsidRPr="004855FD" w:rsidRDefault="004855FD" w:rsidP="004855FD">
            <w:pPr>
              <w:ind w:firstLine="0"/>
            </w:pPr>
            <w:r>
              <w:t>T. A. Morgan</w:t>
            </w:r>
          </w:p>
        </w:tc>
      </w:tr>
      <w:tr w:rsidR="004855FD" w:rsidRPr="004855FD" w14:paraId="1922FAEB" w14:textId="77777777" w:rsidTr="004855FD">
        <w:tc>
          <w:tcPr>
            <w:tcW w:w="2179" w:type="dxa"/>
            <w:shd w:val="clear" w:color="auto" w:fill="auto"/>
          </w:tcPr>
          <w:p w14:paraId="574AE7F6" w14:textId="1D20EFD7" w:rsidR="004855FD" w:rsidRPr="004855FD" w:rsidRDefault="004855FD" w:rsidP="004855FD">
            <w:pPr>
              <w:ind w:firstLine="0"/>
            </w:pPr>
            <w:r>
              <w:t>Moss</w:t>
            </w:r>
          </w:p>
        </w:tc>
        <w:tc>
          <w:tcPr>
            <w:tcW w:w="2179" w:type="dxa"/>
            <w:shd w:val="clear" w:color="auto" w:fill="auto"/>
          </w:tcPr>
          <w:p w14:paraId="6FB1BF94" w14:textId="139DD510" w:rsidR="004855FD" w:rsidRPr="004855FD" w:rsidRDefault="004855FD" w:rsidP="004855FD">
            <w:pPr>
              <w:ind w:firstLine="0"/>
            </w:pPr>
            <w:r>
              <w:t>Murphy</w:t>
            </w:r>
          </w:p>
        </w:tc>
        <w:tc>
          <w:tcPr>
            <w:tcW w:w="2180" w:type="dxa"/>
            <w:shd w:val="clear" w:color="auto" w:fill="auto"/>
          </w:tcPr>
          <w:p w14:paraId="110F75B2" w14:textId="29038501" w:rsidR="004855FD" w:rsidRPr="004855FD" w:rsidRDefault="004855FD" w:rsidP="004855FD">
            <w:pPr>
              <w:ind w:firstLine="0"/>
            </w:pPr>
            <w:r>
              <w:t>Neese</w:t>
            </w:r>
          </w:p>
        </w:tc>
      </w:tr>
      <w:tr w:rsidR="004855FD" w:rsidRPr="004855FD" w14:paraId="2D07DFE5" w14:textId="77777777" w:rsidTr="004855FD">
        <w:tc>
          <w:tcPr>
            <w:tcW w:w="2179" w:type="dxa"/>
            <w:shd w:val="clear" w:color="auto" w:fill="auto"/>
          </w:tcPr>
          <w:p w14:paraId="6E00C742" w14:textId="07124811" w:rsidR="004855FD" w:rsidRPr="004855FD" w:rsidRDefault="004855FD" w:rsidP="004855FD">
            <w:pPr>
              <w:ind w:firstLine="0"/>
            </w:pPr>
            <w:r>
              <w:t>B. Newton</w:t>
            </w:r>
          </w:p>
        </w:tc>
        <w:tc>
          <w:tcPr>
            <w:tcW w:w="2179" w:type="dxa"/>
            <w:shd w:val="clear" w:color="auto" w:fill="auto"/>
          </w:tcPr>
          <w:p w14:paraId="2EE93087" w14:textId="63635957" w:rsidR="004855FD" w:rsidRPr="004855FD" w:rsidRDefault="004855FD" w:rsidP="004855FD">
            <w:pPr>
              <w:ind w:firstLine="0"/>
            </w:pPr>
            <w:r>
              <w:t>W. Newton</w:t>
            </w:r>
          </w:p>
        </w:tc>
        <w:tc>
          <w:tcPr>
            <w:tcW w:w="2180" w:type="dxa"/>
            <w:shd w:val="clear" w:color="auto" w:fill="auto"/>
          </w:tcPr>
          <w:p w14:paraId="42F78721" w14:textId="75673C0A" w:rsidR="004855FD" w:rsidRPr="004855FD" w:rsidRDefault="004855FD" w:rsidP="004855FD">
            <w:pPr>
              <w:ind w:firstLine="0"/>
            </w:pPr>
            <w:r>
              <w:t>Nutt</w:t>
            </w:r>
          </w:p>
        </w:tc>
      </w:tr>
      <w:tr w:rsidR="004855FD" w:rsidRPr="004855FD" w14:paraId="51AFC96C" w14:textId="77777777" w:rsidTr="004855FD">
        <w:tc>
          <w:tcPr>
            <w:tcW w:w="2179" w:type="dxa"/>
            <w:shd w:val="clear" w:color="auto" w:fill="auto"/>
          </w:tcPr>
          <w:p w14:paraId="2225250B" w14:textId="147738E2" w:rsidR="004855FD" w:rsidRPr="004855FD" w:rsidRDefault="004855FD" w:rsidP="004855FD">
            <w:pPr>
              <w:ind w:firstLine="0"/>
            </w:pPr>
            <w:r>
              <w:t>Oremus</w:t>
            </w:r>
          </w:p>
        </w:tc>
        <w:tc>
          <w:tcPr>
            <w:tcW w:w="2179" w:type="dxa"/>
            <w:shd w:val="clear" w:color="auto" w:fill="auto"/>
          </w:tcPr>
          <w:p w14:paraId="060ACA1A" w14:textId="3CCDE349" w:rsidR="004855FD" w:rsidRPr="004855FD" w:rsidRDefault="004855FD" w:rsidP="004855FD">
            <w:pPr>
              <w:ind w:firstLine="0"/>
            </w:pPr>
            <w:r>
              <w:t>Ott</w:t>
            </w:r>
          </w:p>
        </w:tc>
        <w:tc>
          <w:tcPr>
            <w:tcW w:w="2180" w:type="dxa"/>
            <w:shd w:val="clear" w:color="auto" w:fill="auto"/>
          </w:tcPr>
          <w:p w14:paraId="66F7F646" w14:textId="41952F4D" w:rsidR="004855FD" w:rsidRPr="004855FD" w:rsidRDefault="004855FD" w:rsidP="004855FD">
            <w:pPr>
              <w:ind w:firstLine="0"/>
            </w:pPr>
            <w:r>
              <w:t>Pace</w:t>
            </w:r>
          </w:p>
        </w:tc>
      </w:tr>
      <w:tr w:rsidR="004855FD" w:rsidRPr="004855FD" w14:paraId="3CD85D4A" w14:textId="77777777" w:rsidTr="004855FD">
        <w:tc>
          <w:tcPr>
            <w:tcW w:w="2179" w:type="dxa"/>
            <w:shd w:val="clear" w:color="auto" w:fill="auto"/>
          </w:tcPr>
          <w:p w14:paraId="5FCF26F3" w14:textId="13447744" w:rsidR="004855FD" w:rsidRPr="004855FD" w:rsidRDefault="004855FD" w:rsidP="004855FD">
            <w:pPr>
              <w:ind w:firstLine="0"/>
            </w:pPr>
            <w:r>
              <w:t>Pedalino</w:t>
            </w:r>
          </w:p>
        </w:tc>
        <w:tc>
          <w:tcPr>
            <w:tcW w:w="2179" w:type="dxa"/>
            <w:shd w:val="clear" w:color="auto" w:fill="auto"/>
          </w:tcPr>
          <w:p w14:paraId="291615A4" w14:textId="44A01A75" w:rsidR="004855FD" w:rsidRPr="004855FD" w:rsidRDefault="004855FD" w:rsidP="004855FD">
            <w:pPr>
              <w:ind w:firstLine="0"/>
            </w:pPr>
            <w:r>
              <w:t>Pendarvis</w:t>
            </w:r>
          </w:p>
        </w:tc>
        <w:tc>
          <w:tcPr>
            <w:tcW w:w="2180" w:type="dxa"/>
            <w:shd w:val="clear" w:color="auto" w:fill="auto"/>
          </w:tcPr>
          <w:p w14:paraId="4F48F47E" w14:textId="4D23E188" w:rsidR="004855FD" w:rsidRPr="004855FD" w:rsidRDefault="004855FD" w:rsidP="004855FD">
            <w:pPr>
              <w:ind w:firstLine="0"/>
            </w:pPr>
            <w:r>
              <w:t>Pope</w:t>
            </w:r>
          </w:p>
        </w:tc>
      </w:tr>
      <w:tr w:rsidR="004855FD" w:rsidRPr="004855FD" w14:paraId="08187470" w14:textId="77777777" w:rsidTr="004855FD">
        <w:tc>
          <w:tcPr>
            <w:tcW w:w="2179" w:type="dxa"/>
            <w:shd w:val="clear" w:color="auto" w:fill="auto"/>
          </w:tcPr>
          <w:p w14:paraId="537FBFB7" w14:textId="748FEEE0" w:rsidR="004855FD" w:rsidRPr="004855FD" w:rsidRDefault="004855FD" w:rsidP="004855FD">
            <w:pPr>
              <w:ind w:firstLine="0"/>
            </w:pPr>
            <w:r>
              <w:t>Rivers</w:t>
            </w:r>
          </w:p>
        </w:tc>
        <w:tc>
          <w:tcPr>
            <w:tcW w:w="2179" w:type="dxa"/>
            <w:shd w:val="clear" w:color="auto" w:fill="auto"/>
          </w:tcPr>
          <w:p w14:paraId="66EAB588" w14:textId="50CC0AB9" w:rsidR="004855FD" w:rsidRPr="004855FD" w:rsidRDefault="004855FD" w:rsidP="004855FD">
            <w:pPr>
              <w:ind w:firstLine="0"/>
            </w:pPr>
            <w:r>
              <w:t>Robbins</w:t>
            </w:r>
          </w:p>
        </w:tc>
        <w:tc>
          <w:tcPr>
            <w:tcW w:w="2180" w:type="dxa"/>
            <w:shd w:val="clear" w:color="auto" w:fill="auto"/>
          </w:tcPr>
          <w:p w14:paraId="55430B61" w14:textId="3EC44515" w:rsidR="004855FD" w:rsidRPr="004855FD" w:rsidRDefault="004855FD" w:rsidP="004855FD">
            <w:pPr>
              <w:ind w:firstLine="0"/>
            </w:pPr>
            <w:r>
              <w:t>Rose</w:t>
            </w:r>
          </w:p>
        </w:tc>
      </w:tr>
      <w:tr w:rsidR="004855FD" w:rsidRPr="004855FD" w14:paraId="10208A6F" w14:textId="77777777" w:rsidTr="004855FD">
        <w:tc>
          <w:tcPr>
            <w:tcW w:w="2179" w:type="dxa"/>
            <w:shd w:val="clear" w:color="auto" w:fill="auto"/>
          </w:tcPr>
          <w:p w14:paraId="2D37AB41" w14:textId="0A9B035C" w:rsidR="004855FD" w:rsidRPr="004855FD" w:rsidRDefault="004855FD" w:rsidP="004855FD">
            <w:pPr>
              <w:ind w:firstLine="0"/>
            </w:pPr>
            <w:r>
              <w:t>Rutherford</w:t>
            </w:r>
          </w:p>
        </w:tc>
        <w:tc>
          <w:tcPr>
            <w:tcW w:w="2179" w:type="dxa"/>
            <w:shd w:val="clear" w:color="auto" w:fill="auto"/>
          </w:tcPr>
          <w:p w14:paraId="4BB1A9CA" w14:textId="77DC93E5" w:rsidR="004855FD" w:rsidRPr="004855FD" w:rsidRDefault="004855FD" w:rsidP="004855FD">
            <w:pPr>
              <w:ind w:firstLine="0"/>
            </w:pPr>
            <w:r>
              <w:t>Sandifer</w:t>
            </w:r>
          </w:p>
        </w:tc>
        <w:tc>
          <w:tcPr>
            <w:tcW w:w="2180" w:type="dxa"/>
            <w:shd w:val="clear" w:color="auto" w:fill="auto"/>
          </w:tcPr>
          <w:p w14:paraId="79CB87AA" w14:textId="6422B03A" w:rsidR="004855FD" w:rsidRPr="004855FD" w:rsidRDefault="004855FD" w:rsidP="004855FD">
            <w:pPr>
              <w:ind w:firstLine="0"/>
            </w:pPr>
            <w:r>
              <w:t>Schuessler</w:t>
            </w:r>
          </w:p>
        </w:tc>
      </w:tr>
      <w:tr w:rsidR="004855FD" w:rsidRPr="004855FD" w14:paraId="6DFD3F8B" w14:textId="77777777" w:rsidTr="004855FD">
        <w:tc>
          <w:tcPr>
            <w:tcW w:w="2179" w:type="dxa"/>
            <w:shd w:val="clear" w:color="auto" w:fill="auto"/>
          </w:tcPr>
          <w:p w14:paraId="4B6B7999" w14:textId="21CF7A9D" w:rsidR="004855FD" w:rsidRPr="004855FD" w:rsidRDefault="004855FD" w:rsidP="004855FD">
            <w:pPr>
              <w:ind w:firstLine="0"/>
            </w:pPr>
            <w:r>
              <w:t>Sessions</w:t>
            </w:r>
          </w:p>
        </w:tc>
        <w:tc>
          <w:tcPr>
            <w:tcW w:w="2179" w:type="dxa"/>
            <w:shd w:val="clear" w:color="auto" w:fill="auto"/>
          </w:tcPr>
          <w:p w14:paraId="7524C20A" w14:textId="2F9F8ED6" w:rsidR="004855FD" w:rsidRPr="004855FD" w:rsidRDefault="004855FD" w:rsidP="004855FD">
            <w:pPr>
              <w:ind w:firstLine="0"/>
            </w:pPr>
            <w:r>
              <w:t>M. M. Smith</w:t>
            </w:r>
          </w:p>
        </w:tc>
        <w:tc>
          <w:tcPr>
            <w:tcW w:w="2180" w:type="dxa"/>
            <w:shd w:val="clear" w:color="auto" w:fill="auto"/>
          </w:tcPr>
          <w:p w14:paraId="1E34E336" w14:textId="17376B41" w:rsidR="004855FD" w:rsidRPr="004855FD" w:rsidRDefault="004855FD" w:rsidP="004855FD">
            <w:pPr>
              <w:ind w:firstLine="0"/>
            </w:pPr>
            <w:r>
              <w:t>Stavrinakis</w:t>
            </w:r>
          </w:p>
        </w:tc>
      </w:tr>
      <w:tr w:rsidR="004855FD" w:rsidRPr="004855FD" w14:paraId="7F5251BE" w14:textId="77777777" w:rsidTr="004855FD">
        <w:tc>
          <w:tcPr>
            <w:tcW w:w="2179" w:type="dxa"/>
            <w:shd w:val="clear" w:color="auto" w:fill="auto"/>
          </w:tcPr>
          <w:p w14:paraId="277BA8CA" w14:textId="441A6957" w:rsidR="004855FD" w:rsidRPr="004855FD" w:rsidRDefault="004855FD" w:rsidP="004855FD">
            <w:pPr>
              <w:ind w:firstLine="0"/>
            </w:pPr>
            <w:r>
              <w:t>Taylor</w:t>
            </w:r>
          </w:p>
        </w:tc>
        <w:tc>
          <w:tcPr>
            <w:tcW w:w="2179" w:type="dxa"/>
            <w:shd w:val="clear" w:color="auto" w:fill="auto"/>
          </w:tcPr>
          <w:p w14:paraId="4E07196F" w14:textId="44480872" w:rsidR="004855FD" w:rsidRPr="004855FD" w:rsidRDefault="004855FD" w:rsidP="004855FD">
            <w:pPr>
              <w:ind w:firstLine="0"/>
            </w:pPr>
            <w:r>
              <w:t>Thayer</w:t>
            </w:r>
          </w:p>
        </w:tc>
        <w:tc>
          <w:tcPr>
            <w:tcW w:w="2180" w:type="dxa"/>
            <w:shd w:val="clear" w:color="auto" w:fill="auto"/>
          </w:tcPr>
          <w:p w14:paraId="01679F2E" w14:textId="1A78CF17" w:rsidR="004855FD" w:rsidRPr="004855FD" w:rsidRDefault="004855FD" w:rsidP="004855FD">
            <w:pPr>
              <w:ind w:firstLine="0"/>
            </w:pPr>
            <w:r>
              <w:t>Thigpen</w:t>
            </w:r>
          </w:p>
        </w:tc>
      </w:tr>
      <w:tr w:rsidR="004855FD" w:rsidRPr="004855FD" w14:paraId="4672C38E" w14:textId="77777777" w:rsidTr="004855FD">
        <w:tc>
          <w:tcPr>
            <w:tcW w:w="2179" w:type="dxa"/>
            <w:shd w:val="clear" w:color="auto" w:fill="auto"/>
          </w:tcPr>
          <w:p w14:paraId="1416E269" w14:textId="27AD5862" w:rsidR="004855FD" w:rsidRPr="004855FD" w:rsidRDefault="004855FD" w:rsidP="004855FD">
            <w:pPr>
              <w:ind w:firstLine="0"/>
            </w:pPr>
            <w:r>
              <w:t>Trantham</w:t>
            </w:r>
          </w:p>
        </w:tc>
        <w:tc>
          <w:tcPr>
            <w:tcW w:w="2179" w:type="dxa"/>
            <w:shd w:val="clear" w:color="auto" w:fill="auto"/>
          </w:tcPr>
          <w:p w14:paraId="4CF882E0" w14:textId="402475D4" w:rsidR="004855FD" w:rsidRPr="004855FD" w:rsidRDefault="004855FD" w:rsidP="004855FD">
            <w:pPr>
              <w:ind w:firstLine="0"/>
            </w:pPr>
            <w:r>
              <w:t>Vaughan</w:t>
            </w:r>
          </w:p>
        </w:tc>
        <w:tc>
          <w:tcPr>
            <w:tcW w:w="2180" w:type="dxa"/>
            <w:shd w:val="clear" w:color="auto" w:fill="auto"/>
          </w:tcPr>
          <w:p w14:paraId="74C1B612" w14:textId="51C911C4" w:rsidR="004855FD" w:rsidRPr="004855FD" w:rsidRDefault="004855FD" w:rsidP="004855FD">
            <w:pPr>
              <w:ind w:firstLine="0"/>
            </w:pPr>
            <w:r>
              <w:t>Weeks</w:t>
            </w:r>
          </w:p>
        </w:tc>
      </w:tr>
      <w:tr w:rsidR="004855FD" w:rsidRPr="004855FD" w14:paraId="11856B14" w14:textId="77777777" w:rsidTr="004855FD">
        <w:tc>
          <w:tcPr>
            <w:tcW w:w="2179" w:type="dxa"/>
            <w:shd w:val="clear" w:color="auto" w:fill="auto"/>
          </w:tcPr>
          <w:p w14:paraId="3BC4F188" w14:textId="29BB7E8C" w:rsidR="004855FD" w:rsidRPr="004855FD" w:rsidRDefault="004855FD" w:rsidP="004855FD">
            <w:pPr>
              <w:ind w:firstLine="0"/>
            </w:pPr>
            <w:r>
              <w:t>West</w:t>
            </w:r>
          </w:p>
        </w:tc>
        <w:tc>
          <w:tcPr>
            <w:tcW w:w="2179" w:type="dxa"/>
            <w:shd w:val="clear" w:color="auto" w:fill="auto"/>
          </w:tcPr>
          <w:p w14:paraId="0D72CB2C" w14:textId="18F27B62" w:rsidR="004855FD" w:rsidRPr="004855FD" w:rsidRDefault="004855FD" w:rsidP="004855FD">
            <w:pPr>
              <w:ind w:firstLine="0"/>
            </w:pPr>
            <w:r>
              <w:t>Wetmore</w:t>
            </w:r>
          </w:p>
        </w:tc>
        <w:tc>
          <w:tcPr>
            <w:tcW w:w="2180" w:type="dxa"/>
            <w:shd w:val="clear" w:color="auto" w:fill="auto"/>
          </w:tcPr>
          <w:p w14:paraId="07E90585" w14:textId="29740CC2" w:rsidR="004855FD" w:rsidRPr="004855FD" w:rsidRDefault="004855FD" w:rsidP="004855FD">
            <w:pPr>
              <w:ind w:firstLine="0"/>
            </w:pPr>
            <w:r>
              <w:t>Wheeler</w:t>
            </w:r>
          </w:p>
        </w:tc>
      </w:tr>
      <w:tr w:rsidR="004855FD" w:rsidRPr="004855FD" w14:paraId="3BA00C6C" w14:textId="77777777" w:rsidTr="004855FD">
        <w:tc>
          <w:tcPr>
            <w:tcW w:w="2179" w:type="dxa"/>
            <w:shd w:val="clear" w:color="auto" w:fill="auto"/>
          </w:tcPr>
          <w:p w14:paraId="466994BD" w14:textId="641A441E" w:rsidR="004855FD" w:rsidRPr="004855FD" w:rsidRDefault="004855FD" w:rsidP="004855FD">
            <w:pPr>
              <w:keepNext/>
              <w:ind w:firstLine="0"/>
            </w:pPr>
            <w:r>
              <w:t>White</w:t>
            </w:r>
          </w:p>
        </w:tc>
        <w:tc>
          <w:tcPr>
            <w:tcW w:w="2179" w:type="dxa"/>
            <w:shd w:val="clear" w:color="auto" w:fill="auto"/>
          </w:tcPr>
          <w:p w14:paraId="5B7BF285" w14:textId="5EB42457" w:rsidR="004855FD" w:rsidRPr="004855FD" w:rsidRDefault="004855FD" w:rsidP="004855FD">
            <w:pPr>
              <w:keepNext/>
              <w:ind w:firstLine="0"/>
            </w:pPr>
            <w:r>
              <w:t>Whitmire</w:t>
            </w:r>
          </w:p>
        </w:tc>
        <w:tc>
          <w:tcPr>
            <w:tcW w:w="2180" w:type="dxa"/>
            <w:shd w:val="clear" w:color="auto" w:fill="auto"/>
          </w:tcPr>
          <w:p w14:paraId="3D13CCAE" w14:textId="3FE2F798" w:rsidR="004855FD" w:rsidRPr="004855FD" w:rsidRDefault="004855FD" w:rsidP="004855FD">
            <w:pPr>
              <w:keepNext/>
              <w:ind w:firstLine="0"/>
            </w:pPr>
            <w:r>
              <w:t>Williams</w:t>
            </w:r>
          </w:p>
        </w:tc>
      </w:tr>
      <w:tr w:rsidR="004855FD" w:rsidRPr="004855FD" w14:paraId="3C05C8EB" w14:textId="77777777" w:rsidTr="004855FD">
        <w:tc>
          <w:tcPr>
            <w:tcW w:w="2179" w:type="dxa"/>
            <w:shd w:val="clear" w:color="auto" w:fill="auto"/>
          </w:tcPr>
          <w:p w14:paraId="06096394" w14:textId="014161D5" w:rsidR="004855FD" w:rsidRPr="004855FD" w:rsidRDefault="004855FD" w:rsidP="004855FD">
            <w:pPr>
              <w:keepNext/>
              <w:ind w:firstLine="0"/>
            </w:pPr>
            <w:r>
              <w:t>Willis</w:t>
            </w:r>
          </w:p>
        </w:tc>
        <w:tc>
          <w:tcPr>
            <w:tcW w:w="2179" w:type="dxa"/>
            <w:shd w:val="clear" w:color="auto" w:fill="auto"/>
          </w:tcPr>
          <w:p w14:paraId="313DDE29" w14:textId="4452D32A" w:rsidR="004855FD" w:rsidRPr="004855FD" w:rsidRDefault="004855FD" w:rsidP="004855FD">
            <w:pPr>
              <w:keepNext/>
              <w:ind w:firstLine="0"/>
            </w:pPr>
            <w:r>
              <w:t>Wooten</w:t>
            </w:r>
          </w:p>
        </w:tc>
        <w:tc>
          <w:tcPr>
            <w:tcW w:w="2180" w:type="dxa"/>
            <w:shd w:val="clear" w:color="auto" w:fill="auto"/>
          </w:tcPr>
          <w:p w14:paraId="2D80A9FB" w14:textId="387BC13C" w:rsidR="004855FD" w:rsidRPr="004855FD" w:rsidRDefault="004855FD" w:rsidP="004855FD">
            <w:pPr>
              <w:keepNext/>
              <w:ind w:firstLine="0"/>
            </w:pPr>
            <w:r>
              <w:t>Yow</w:t>
            </w:r>
          </w:p>
        </w:tc>
      </w:tr>
    </w:tbl>
    <w:p w14:paraId="64331391" w14:textId="77777777" w:rsidR="004855FD" w:rsidRDefault="004855FD" w:rsidP="004855FD"/>
    <w:p w14:paraId="050AE015" w14:textId="16829C09" w:rsidR="004855FD" w:rsidRDefault="004855FD" w:rsidP="004855FD">
      <w:pPr>
        <w:jc w:val="center"/>
        <w:rPr>
          <w:b/>
        </w:rPr>
      </w:pPr>
      <w:r w:rsidRPr="004855FD">
        <w:rPr>
          <w:b/>
        </w:rPr>
        <w:t>Total--111</w:t>
      </w:r>
    </w:p>
    <w:p w14:paraId="06538011" w14:textId="77777777" w:rsidR="004855FD" w:rsidRDefault="004855FD" w:rsidP="004855FD">
      <w:pPr>
        <w:jc w:val="center"/>
        <w:rPr>
          <w:b/>
        </w:rPr>
      </w:pPr>
    </w:p>
    <w:p w14:paraId="1D5533DD" w14:textId="77777777" w:rsidR="004855FD" w:rsidRDefault="004855FD" w:rsidP="004855FD">
      <w:pPr>
        <w:ind w:firstLine="0"/>
      </w:pPr>
      <w:r w:rsidRPr="004855FD">
        <w:t xml:space="preserve"> </w:t>
      </w:r>
      <w:r>
        <w:t>Those who voted in the negative are:</w:t>
      </w:r>
    </w:p>
    <w:p w14:paraId="726AF221" w14:textId="77777777" w:rsidR="004855FD" w:rsidRDefault="004855FD" w:rsidP="004855FD"/>
    <w:p w14:paraId="20AFC057" w14:textId="77777777" w:rsidR="004855FD" w:rsidRDefault="004855FD" w:rsidP="004855FD">
      <w:pPr>
        <w:jc w:val="center"/>
        <w:rPr>
          <w:b/>
        </w:rPr>
      </w:pPr>
      <w:r w:rsidRPr="004855FD">
        <w:rPr>
          <w:b/>
        </w:rPr>
        <w:t>Total--0</w:t>
      </w:r>
    </w:p>
    <w:p w14:paraId="1209517F" w14:textId="117281F4" w:rsidR="004855FD" w:rsidRDefault="004855FD" w:rsidP="004855FD">
      <w:pPr>
        <w:jc w:val="center"/>
        <w:rPr>
          <w:b/>
        </w:rPr>
      </w:pPr>
    </w:p>
    <w:p w14:paraId="5BACA9AD" w14:textId="77777777" w:rsidR="004855FD" w:rsidRDefault="004855FD" w:rsidP="004855FD">
      <w:r>
        <w:t xml:space="preserve">Section 25 was adopted. </w:t>
      </w:r>
    </w:p>
    <w:p w14:paraId="611FA795" w14:textId="77777777" w:rsidR="004D0303" w:rsidRDefault="004D0303" w:rsidP="004855FD"/>
    <w:p w14:paraId="24EAB48F" w14:textId="77777777" w:rsidR="00A33656" w:rsidRDefault="00A33656" w:rsidP="00A33656">
      <w:pPr>
        <w:pStyle w:val="Title"/>
      </w:pPr>
      <w:r>
        <w:t>RECORD FOR VOTING</w:t>
      </w:r>
    </w:p>
    <w:p w14:paraId="5B1D8B7E" w14:textId="743EB39F"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I inadvertently voted on H. 5100, Part 1B, Section 25. I should have abstained.</w:t>
      </w:r>
    </w:p>
    <w:p w14:paraId="177D4DCC" w14:textId="4B05EB53"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Rep. Ivory Thigpen</w:t>
      </w:r>
    </w:p>
    <w:p w14:paraId="201A1D82" w14:textId="77777777" w:rsidR="00A33656" w:rsidRDefault="00A33656" w:rsidP="004855FD"/>
    <w:p w14:paraId="28C3BC89" w14:textId="7824ACDB" w:rsidR="004855FD" w:rsidRDefault="004855FD" w:rsidP="004855FD">
      <w:pPr>
        <w:keepNext/>
        <w:jc w:val="center"/>
        <w:rPr>
          <w:b/>
        </w:rPr>
      </w:pPr>
      <w:r w:rsidRPr="004855FD">
        <w:rPr>
          <w:b/>
        </w:rPr>
        <w:t>SECTION 26</w:t>
      </w:r>
    </w:p>
    <w:p w14:paraId="5757655E" w14:textId="77777777" w:rsidR="004855FD" w:rsidRDefault="004855FD" w:rsidP="004855FD">
      <w:r>
        <w:t xml:space="preserve">The yeas and nays were taken resulting as follows: </w:t>
      </w:r>
    </w:p>
    <w:p w14:paraId="0370E575" w14:textId="67B33AEF" w:rsidR="004855FD" w:rsidRDefault="004855FD" w:rsidP="004855FD">
      <w:pPr>
        <w:jc w:val="center"/>
      </w:pPr>
      <w:r>
        <w:t xml:space="preserve"> </w:t>
      </w:r>
      <w:bookmarkStart w:id="127" w:name="vote_start270"/>
      <w:bookmarkEnd w:id="127"/>
      <w:r>
        <w:t>Yeas 108; Nays 0</w:t>
      </w:r>
    </w:p>
    <w:p w14:paraId="3B32998E" w14:textId="77777777" w:rsidR="004855FD" w:rsidRDefault="004855FD" w:rsidP="004855FD">
      <w:pPr>
        <w:jc w:val="center"/>
      </w:pPr>
    </w:p>
    <w:p w14:paraId="60E2F88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938FFA9" w14:textId="77777777" w:rsidTr="004855FD">
        <w:tc>
          <w:tcPr>
            <w:tcW w:w="2179" w:type="dxa"/>
            <w:shd w:val="clear" w:color="auto" w:fill="auto"/>
          </w:tcPr>
          <w:p w14:paraId="0A5CC25E" w14:textId="0B51064E" w:rsidR="004855FD" w:rsidRPr="004855FD" w:rsidRDefault="004855FD" w:rsidP="004855FD">
            <w:pPr>
              <w:keepNext/>
              <w:ind w:firstLine="0"/>
            </w:pPr>
            <w:r>
              <w:t>Alexander</w:t>
            </w:r>
          </w:p>
        </w:tc>
        <w:tc>
          <w:tcPr>
            <w:tcW w:w="2179" w:type="dxa"/>
            <w:shd w:val="clear" w:color="auto" w:fill="auto"/>
          </w:tcPr>
          <w:p w14:paraId="23994A5F" w14:textId="3E6B9C3A" w:rsidR="004855FD" w:rsidRPr="004855FD" w:rsidRDefault="004855FD" w:rsidP="004855FD">
            <w:pPr>
              <w:keepNext/>
              <w:ind w:firstLine="0"/>
            </w:pPr>
            <w:r>
              <w:t>Anderson</w:t>
            </w:r>
          </w:p>
        </w:tc>
        <w:tc>
          <w:tcPr>
            <w:tcW w:w="2180" w:type="dxa"/>
            <w:shd w:val="clear" w:color="auto" w:fill="auto"/>
          </w:tcPr>
          <w:p w14:paraId="4AC6D728" w14:textId="41553842" w:rsidR="004855FD" w:rsidRPr="004855FD" w:rsidRDefault="004855FD" w:rsidP="004855FD">
            <w:pPr>
              <w:keepNext/>
              <w:ind w:firstLine="0"/>
            </w:pPr>
            <w:r>
              <w:t>Bailey</w:t>
            </w:r>
          </w:p>
        </w:tc>
      </w:tr>
      <w:tr w:rsidR="004855FD" w:rsidRPr="004855FD" w14:paraId="142830C6" w14:textId="77777777" w:rsidTr="004855FD">
        <w:tc>
          <w:tcPr>
            <w:tcW w:w="2179" w:type="dxa"/>
            <w:shd w:val="clear" w:color="auto" w:fill="auto"/>
          </w:tcPr>
          <w:p w14:paraId="2AB4BFFA" w14:textId="7D5C17FC" w:rsidR="004855FD" w:rsidRPr="004855FD" w:rsidRDefault="004855FD" w:rsidP="004855FD">
            <w:pPr>
              <w:ind w:firstLine="0"/>
            </w:pPr>
            <w:r>
              <w:t>Ballentine</w:t>
            </w:r>
          </w:p>
        </w:tc>
        <w:tc>
          <w:tcPr>
            <w:tcW w:w="2179" w:type="dxa"/>
            <w:shd w:val="clear" w:color="auto" w:fill="auto"/>
          </w:tcPr>
          <w:p w14:paraId="73359B88" w14:textId="511120D9" w:rsidR="004855FD" w:rsidRPr="004855FD" w:rsidRDefault="004855FD" w:rsidP="004855FD">
            <w:pPr>
              <w:ind w:firstLine="0"/>
            </w:pPr>
            <w:r>
              <w:t>Bamberg</w:t>
            </w:r>
          </w:p>
        </w:tc>
        <w:tc>
          <w:tcPr>
            <w:tcW w:w="2180" w:type="dxa"/>
            <w:shd w:val="clear" w:color="auto" w:fill="auto"/>
          </w:tcPr>
          <w:p w14:paraId="6A9C95B5" w14:textId="1925F9E1" w:rsidR="004855FD" w:rsidRPr="004855FD" w:rsidRDefault="004855FD" w:rsidP="004855FD">
            <w:pPr>
              <w:ind w:firstLine="0"/>
            </w:pPr>
            <w:r>
              <w:t>Bannister</w:t>
            </w:r>
          </w:p>
        </w:tc>
      </w:tr>
      <w:tr w:rsidR="004855FD" w:rsidRPr="004855FD" w14:paraId="40BE3204" w14:textId="77777777" w:rsidTr="004855FD">
        <w:tc>
          <w:tcPr>
            <w:tcW w:w="2179" w:type="dxa"/>
            <w:shd w:val="clear" w:color="auto" w:fill="auto"/>
          </w:tcPr>
          <w:p w14:paraId="64E3E49C" w14:textId="60EFE66E" w:rsidR="004855FD" w:rsidRPr="004855FD" w:rsidRDefault="004855FD" w:rsidP="004855FD">
            <w:pPr>
              <w:ind w:firstLine="0"/>
            </w:pPr>
            <w:r>
              <w:t>Bauer</w:t>
            </w:r>
          </w:p>
        </w:tc>
        <w:tc>
          <w:tcPr>
            <w:tcW w:w="2179" w:type="dxa"/>
            <w:shd w:val="clear" w:color="auto" w:fill="auto"/>
          </w:tcPr>
          <w:p w14:paraId="15C615DB" w14:textId="6E6804EA" w:rsidR="004855FD" w:rsidRPr="004855FD" w:rsidRDefault="004855FD" w:rsidP="004855FD">
            <w:pPr>
              <w:ind w:firstLine="0"/>
            </w:pPr>
            <w:r>
              <w:t>Beach</w:t>
            </w:r>
          </w:p>
        </w:tc>
        <w:tc>
          <w:tcPr>
            <w:tcW w:w="2180" w:type="dxa"/>
            <w:shd w:val="clear" w:color="auto" w:fill="auto"/>
          </w:tcPr>
          <w:p w14:paraId="6B413C96" w14:textId="279187FC" w:rsidR="004855FD" w:rsidRPr="004855FD" w:rsidRDefault="004855FD" w:rsidP="004855FD">
            <w:pPr>
              <w:ind w:firstLine="0"/>
            </w:pPr>
            <w:r>
              <w:t>Bernstein</w:t>
            </w:r>
          </w:p>
        </w:tc>
      </w:tr>
      <w:tr w:rsidR="004855FD" w:rsidRPr="004855FD" w14:paraId="4741C274" w14:textId="77777777" w:rsidTr="004855FD">
        <w:tc>
          <w:tcPr>
            <w:tcW w:w="2179" w:type="dxa"/>
            <w:shd w:val="clear" w:color="auto" w:fill="auto"/>
          </w:tcPr>
          <w:p w14:paraId="5B91901A" w14:textId="151A9582" w:rsidR="004855FD" w:rsidRPr="004855FD" w:rsidRDefault="004855FD" w:rsidP="004855FD">
            <w:pPr>
              <w:ind w:firstLine="0"/>
            </w:pPr>
            <w:r>
              <w:t>Blackwell</w:t>
            </w:r>
          </w:p>
        </w:tc>
        <w:tc>
          <w:tcPr>
            <w:tcW w:w="2179" w:type="dxa"/>
            <w:shd w:val="clear" w:color="auto" w:fill="auto"/>
          </w:tcPr>
          <w:p w14:paraId="7A522EAD" w14:textId="37E6503A" w:rsidR="004855FD" w:rsidRPr="004855FD" w:rsidRDefault="004855FD" w:rsidP="004855FD">
            <w:pPr>
              <w:ind w:firstLine="0"/>
            </w:pPr>
            <w:r>
              <w:t>Bradley</w:t>
            </w:r>
          </w:p>
        </w:tc>
        <w:tc>
          <w:tcPr>
            <w:tcW w:w="2180" w:type="dxa"/>
            <w:shd w:val="clear" w:color="auto" w:fill="auto"/>
          </w:tcPr>
          <w:p w14:paraId="3DD59F01" w14:textId="19A09D29" w:rsidR="004855FD" w:rsidRPr="004855FD" w:rsidRDefault="004855FD" w:rsidP="004855FD">
            <w:pPr>
              <w:ind w:firstLine="0"/>
            </w:pPr>
            <w:r>
              <w:t>Brewer</w:t>
            </w:r>
          </w:p>
        </w:tc>
      </w:tr>
      <w:tr w:rsidR="004855FD" w:rsidRPr="004855FD" w14:paraId="60C62E76" w14:textId="77777777" w:rsidTr="004855FD">
        <w:tc>
          <w:tcPr>
            <w:tcW w:w="2179" w:type="dxa"/>
            <w:shd w:val="clear" w:color="auto" w:fill="auto"/>
          </w:tcPr>
          <w:p w14:paraId="40CDB4DB" w14:textId="41B9EA70" w:rsidR="004855FD" w:rsidRPr="004855FD" w:rsidRDefault="004855FD" w:rsidP="004855FD">
            <w:pPr>
              <w:ind w:firstLine="0"/>
            </w:pPr>
            <w:r>
              <w:t>Brittain</w:t>
            </w:r>
          </w:p>
        </w:tc>
        <w:tc>
          <w:tcPr>
            <w:tcW w:w="2179" w:type="dxa"/>
            <w:shd w:val="clear" w:color="auto" w:fill="auto"/>
          </w:tcPr>
          <w:p w14:paraId="2EA011CC" w14:textId="14639B8A" w:rsidR="004855FD" w:rsidRPr="004855FD" w:rsidRDefault="004855FD" w:rsidP="004855FD">
            <w:pPr>
              <w:ind w:firstLine="0"/>
            </w:pPr>
            <w:r>
              <w:t>Burns</w:t>
            </w:r>
          </w:p>
        </w:tc>
        <w:tc>
          <w:tcPr>
            <w:tcW w:w="2180" w:type="dxa"/>
            <w:shd w:val="clear" w:color="auto" w:fill="auto"/>
          </w:tcPr>
          <w:p w14:paraId="4DD78996" w14:textId="4C52B03C" w:rsidR="004855FD" w:rsidRPr="004855FD" w:rsidRDefault="004855FD" w:rsidP="004855FD">
            <w:pPr>
              <w:ind w:firstLine="0"/>
            </w:pPr>
            <w:r>
              <w:t>Bustos</w:t>
            </w:r>
          </w:p>
        </w:tc>
      </w:tr>
      <w:tr w:rsidR="004855FD" w:rsidRPr="004855FD" w14:paraId="708D6E26" w14:textId="77777777" w:rsidTr="004855FD">
        <w:tc>
          <w:tcPr>
            <w:tcW w:w="2179" w:type="dxa"/>
            <w:shd w:val="clear" w:color="auto" w:fill="auto"/>
          </w:tcPr>
          <w:p w14:paraId="2DF13F15" w14:textId="1B3FC2FE" w:rsidR="004855FD" w:rsidRPr="004855FD" w:rsidRDefault="004855FD" w:rsidP="004855FD">
            <w:pPr>
              <w:ind w:firstLine="0"/>
            </w:pPr>
            <w:r>
              <w:t>Calhoon</w:t>
            </w:r>
          </w:p>
        </w:tc>
        <w:tc>
          <w:tcPr>
            <w:tcW w:w="2179" w:type="dxa"/>
            <w:shd w:val="clear" w:color="auto" w:fill="auto"/>
          </w:tcPr>
          <w:p w14:paraId="1B0DD6C8" w14:textId="782851E7" w:rsidR="004855FD" w:rsidRPr="004855FD" w:rsidRDefault="004855FD" w:rsidP="004855FD">
            <w:pPr>
              <w:ind w:firstLine="0"/>
            </w:pPr>
            <w:r>
              <w:t>Carter</w:t>
            </w:r>
          </w:p>
        </w:tc>
        <w:tc>
          <w:tcPr>
            <w:tcW w:w="2180" w:type="dxa"/>
            <w:shd w:val="clear" w:color="auto" w:fill="auto"/>
          </w:tcPr>
          <w:p w14:paraId="7CF57B70" w14:textId="3DDAFDA2" w:rsidR="004855FD" w:rsidRPr="004855FD" w:rsidRDefault="004855FD" w:rsidP="004855FD">
            <w:pPr>
              <w:ind w:firstLine="0"/>
            </w:pPr>
            <w:r>
              <w:t>Caskey</w:t>
            </w:r>
          </w:p>
        </w:tc>
      </w:tr>
      <w:tr w:rsidR="004855FD" w:rsidRPr="004855FD" w14:paraId="517827D5" w14:textId="77777777" w:rsidTr="004855FD">
        <w:tc>
          <w:tcPr>
            <w:tcW w:w="2179" w:type="dxa"/>
            <w:shd w:val="clear" w:color="auto" w:fill="auto"/>
          </w:tcPr>
          <w:p w14:paraId="7CC78862" w14:textId="15410D4A" w:rsidR="004855FD" w:rsidRPr="004855FD" w:rsidRDefault="004855FD" w:rsidP="004855FD">
            <w:pPr>
              <w:ind w:firstLine="0"/>
            </w:pPr>
            <w:r>
              <w:t>Chapman</w:t>
            </w:r>
          </w:p>
        </w:tc>
        <w:tc>
          <w:tcPr>
            <w:tcW w:w="2179" w:type="dxa"/>
            <w:shd w:val="clear" w:color="auto" w:fill="auto"/>
          </w:tcPr>
          <w:p w14:paraId="0DC81D0D" w14:textId="7BA796C3" w:rsidR="004855FD" w:rsidRPr="004855FD" w:rsidRDefault="004855FD" w:rsidP="004855FD">
            <w:pPr>
              <w:ind w:firstLine="0"/>
            </w:pPr>
            <w:r>
              <w:t>Chumley</w:t>
            </w:r>
          </w:p>
        </w:tc>
        <w:tc>
          <w:tcPr>
            <w:tcW w:w="2180" w:type="dxa"/>
            <w:shd w:val="clear" w:color="auto" w:fill="auto"/>
          </w:tcPr>
          <w:p w14:paraId="510F4287" w14:textId="674FB099" w:rsidR="004855FD" w:rsidRPr="004855FD" w:rsidRDefault="004855FD" w:rsidP="004855FD">
            <w:pPr>
              <w:ind w:firstLine="0"/>
            </w:pPr>
            <w:r>
              <w:t>Clyburn</w:t>
            </w:r>
          </w:p>
        </w:tc>
      </w:tr>
      <w:tr w:rsidR="004855FD" w:rsidRPr="004855FD" w14:paraId="0DCD8916" w14:textId="77777777" w:rsidTr="004855FD">
        <w:tc>
          <w:tcPr>
            <w:tcW w:w="2179" w:type="dxa"/>
            <w:shd w:val="clear" w:color="auto" w:fill="auto"/>
          </w:tcPr>
          <w:p w14:paraId="099CFAB6" w14:textId="7736BDDD" w:rsidR="004855FD" w:rsidRPr="004855FD" w:rsidRDefault="004855FD" w:rsidP="004855FD">
            <w:pPr>
              <w:ind w:firstLine="0"/>
            </w:pPr>
            <w:r>
              <w:t>Connell</w:t>
            </w:r>
          </w:p>
        </w:tc>
        <w:tc>
          <w:tcPr>
            <w:tcW w:w="2179" w:type="dxa"/>
            <w:shd w:val="clear" w:color="auto" w:fill="auto"/>
          </w:tcPr>
          <w:p w14:paraId="664AD3E8" w14:textId="0A1EB0CA" w:rsidR="004855FD" w:rsidRPr="004855FD" w:rsidRDefault="004855FD" w:rsidP="004855FD">
            <w:pPr>
              <w:ind w:firstLine="0"/>
            </w:pPr>
            <w:r>
              <w:t>B. L. Cox</w:t>
            </w:r>
          </w:p>
        </w:tc>
        <w:tc>
          <w:tcPr>
            <w:tcW w:w="2180" w:type="dxa"/>
            <w:shd w:val="clear" w:color="auto" w:fill="auto"/>
          </w:tcPr>
          <w:p w14:paraId="5FB06989" w14:textId="5670DF44" w:rsidR="004855FD" w:rsidRPr="004855FD" w:rsidRDefault="004855FD" w:rsidP="004855FD">
            <w:pPr>
              <w:ind w:firstLine="0"/>
            </w:pPr>
            <w:r>
              <w:t>Cromer</w:t>
            </w:r>
          </w:p>
        </w:tc>
      </w:tr>
      <w:tr w:rsidR="004855FD" w:rsidRPr="004855FD" w14:paraId="3283BB3C" w14:textId="77777777" w:rsidTr="004855FD">
        <w:tc>
          <w:tcPr>
            <w:tcW w:w="2179" w:type="dxa"/>
            <w:shd w:val="clear" w:color="auto" w:fill="auto"/>
          </w:tcPr>
          <w:p w14:paraId="2110BC14" w14:textId="43322226" w:rsidR="004855FD" w:rsidRPr="004855FD" w:rsidRDefault="004855FD" w:rsidP="004855FD">
            <w:pPr>
              <w:ind w:firstLine="0"/>
            </w:pPr>
            <w:r>
              <w:t>Davis</w:t>
            </w:r>
          </w:p>
        </w:tc>
        <w:tc>
          <w:tcPr>
            <w:tcW w:w="2179" w:type="dxa"/>
            <w:shd w:val="clear" w:color="auto" w:fill="auto"/>
          </w:tcPr>
          <w:p w14:paraId="1A0C0FC1" w14:textId="7554DB9A" w:rsidR="004855FD" w:rsidRPr="004855FD" w:rsidRDefault="004855FD" w:rsidP="004855FD">
            <w:pPr>
              <w:ind w:firstLine="0"/>
            </w:pPr>
            <w:r>
              <w:t>Dillard</w:t>
            </w:r>
          </w:p>
        </w:tc>
        <w:tc>
          <w:tcPr>
            <w:tcW w:w="2180" w:type="dxa"/>
            <w:shd w:val="clear" w:color="auto" w:fill="auto"/>
          </w:tcPr>
          <w:p w14:paraId="5BC51356" w14:textId="53798DF1" w:rsidR="004855FD" w:rsidRPr="004855FD" w:rsidRDefault="004855FD" w:rsidP="004855FD">
            <w:pPr>
              <w:ind w:firstLine="0"/>
            </w:pPr>
            <w:r>
              <w:t>Elliott</w:t>
            </w:r>
          </w:p>
        </w:tc>
      </w:tr>
      <w:tr w:rsidR="004855FD" w:rsidRPr="004855FD" w14:paraId="5A15C2DD" w14:textId="77777777" w:rsidTr="004855FD">
        <w:tc>
          <w:tcPr>
            <w:tcW w:w="2179" w:type="dxa"/>
            <w:shd w:val="clear" w:color="auto" w:fill="auto"/>
          </w:tcPr>
          <w:p w14:paraId="02B2C358" w14:textId="79473F13" w:rsidR="004855FD" w:rsidRPr="004855FD" w:rsidRDefault="004855FD" w:rsidP="004855FD">
            <w:pPr>
              <w:ind w:firstLine="0"/>
            </w:pPr>
            <w:r>
              <w:t>Erickson</w:t>
            </w:r>
          </w:p>
        </w:tc>
        <w:tc>
          <w:tcPr>
            <w:tcW w:w="2179" w:type="dxa"/>
            <w:shd w:val="clear" w:color="auto" w:fill="auto"/>
          </w:tcPr>
          <w:p w14:paraId="1EFCB294" w14:textId="3D4BA4A7" w:rsidR="004855FD" w:rsidRPr="004855FD" w:rsidRDefault="004855FD" w:rsidP="004855FD">
            <w:pPr>
              <w:ind w:firstLine="0"/>
            </w:pPr>
            <w:r>
              <w:t>Felder</w:t>
            </w:r>
          </w:p>
        </w:tc>
        <w:tc>
          <w:tcPr>
            <w:tcW w:w="2180" w:type="dxa"/>
            <w:shd w:val="clear" w:color="auto" w:fill="auto"/>
          </w:tcPr>
          <w:p w14:paraId="5F5BA6AA" w14:textId="19F8721D" w:rsidR="004855FD" w:rsidRPr="004855FD" w:rsidRDefault="004855FD" w:rsidP="004855FD">
            <w:pPr>
              <w:ind w:firstLine="0"/>
            </w:pPr>
            <w:r>
              <w:t>Forrest</w:t>
            </w:r>
          </w:p>
        </w:tc>
      </w:tr>
      <w:tr w:rsidR="004855FD" w:rsidRPr="004855FD" w14:paraId="36975371" w14:textId="77777777" w:rsidTr="004855FD">
        <w:tc>
          <w:tcPr>
            <w:tcW w:w="2179" w:type="dxa"/>
            <w:shd w:val="clear" w:color="auto" w:fill="auto"/>
          </w:tcPr>
          <w:p w14:paraId="0FE182D6" w14:textId="6B3E7509" w:rsidR="004855FD" w:rsidRPr="004855FD" w:rsidRDefault="004855FD" w:rsidP="004855FD">
            <w:pPr>
              <w:ind w:firstLine="0"/>
            </w:pPr>
            <w:r>
              <w:t>Gagnon</w:t>
            </w:r>
          </w:p>
        </w:tc>
        <w:tc>
          <w:tcPr>
            <w:tcW w:w="2179" w:type="dxa"/>
            <w:shd w:val="clear" w:color="auto" w:fill="auto"/>
          </w:tcPr>
          <w:p w14:paraId="59650A75" w14:textId="561CC471" w:rsidR="004855FD" w:rsidRPr="004855FD" w:rsidRDefault="004855FD" w:rsidP="004855FD">
            <w:pPr>
              <w:ind w:firstLine="0"/>
            </w:pPr>
            <w:r>
              <w:t>Garvin</w:t>
            </w:r>
          </w:p>
        </w:tc>
        <w:tc>
          <w:tcPr>
            <w:tcW w:w="2180" w:type="dxa"/>
            <w:shd w:val="clear" w:color="auto" w:fill="auto"/>
          </w:tcPr>
          <w:p w14:paraId="144F059F" w14:textId="28A90BBA" w:rsidR="004855FD" w:rsidRPr="004855FD" w:rsidRDefault="004855FD" w:rsidP="004855FD">
            <w:pPr>
              <w:ind w:firstLine="0"/>
            </w:pPr>
            <w:r>
              <w:t>Gibson</w:t>
            </w:r>
          </w:p>
        </w:tc>
      </w:tr>
      <w:tr w:rsidR="004855FD" w:rsidRPr="004855FD" w14:paraId="4C4E0BE2" w14:textId="77777777" w:rsidTr="004855FD">
        <w:tc>
          <w:tcPr>
            <w:tcW w:w="2179" w:type="dxa"/>
            <w:shd w:val="clear" w:color="auto" w:fill="auto"/>
          </w:tcPr>
          <w:p w14:paraId="6668F61B" w14:textId="7833AEE4" w:rsidR="004855FD" w:rsidRPr="004855FD" w:rsidRDefault="004855FD" w:rsidP="004855FD">
            <w:pPr>
              <w:ind w:firstLine="0"/>
            </w:pPr>
            <w:r>
              <w:t>Gilliam</w:t>
            </w:r>
          </w:p>
        </w:tc>
        <w:tc>
          <w:tcPr>
            <w:tcW w:w="2179" w:type="dxa"/>
            <w:shd w:val="clear" w:color="auto" w:fill="auto"/>
          </w:tcPr>
          <w:p w14:paraId="63B664C4" w14:textId="71C9563D" w:rsidR="004855FD" w:rsidRPr="004855FD" w:rsidRDefault="004855FD" w:rsidP="004855FD">
            <w:pPr>
              <w:ind w:firstLine="0"/>
            </w:pPr>
            <w:r>
              <w:t>Gilliard</w:t>
            </w:r>
          </w:p>
        </w:tc>
        <w:tc>
          <w:tcPr>
            <w:tcW w:w="2180" w:type="dxa"/>
            <w:shd w:val="clear" w:color="auto" w:fill="auto"/>
          </w:tcPr>
          <w:p w14:paraId="67448FD0" w14:textId="53FE5446" w:rsidR="004855FD" w:rsidRPr="004855FD" w:rsidRDefault="004855FD" w:rsidP="004855FD">
            <w:pPr>
              <w:ind w:firstLine="0"/>
            </w:pPr>
            <w:r>
              <w:t>Guest</w:t>
            </w:r>
          </w:p>
        </w:tc>
      </w:tr>
      <w:tr w:rsidR="004855FD" w:rsidRPr="004855FD" w14:paraId="6EA847B9" w14:textId="77777777" w:rsidTr="004855FD">
        <w:tc>
          <w:tcPr>
            <w:tcW w:w="2179" w:type="dxa"/>
            <w:shd w:val="clear" w:color="auto" w:fill="auto"/>
          </w:tcPr>
          <w:p w14:paraId="692AB777" w14:textId="5EF3F3D8" w:rsidR="004855FD" w:rsidRPr="004855FD" w:rsidRDefault="004855FD" w:rsidP="004855FD">
            <w:pPr>
              <w:ind w:firstLine="0"/>
            </w:pPr>
            <w:r>
              <w:t>Haddon</w:t>
            </w:r>
          </w:p>
        </w:tc>
        <w:tc>
          <w:tcPr>
            <w:tcW w:w="2179" w:type="dxa"/>
            <w:shd w:val="clear" w:color="auto" w:fill="auto"/>
          </w:tcPr>
          <w:p w14:paraId="26CD2C52" w14:textId="4FDE8D52" w:rsidR="004855FD" w:rsidRPr="004855FD" w:rsidRDefault="004855FD" w:rsidP="004855FD">
            <w:pPr>
              <w:ind w:firstLine="0"/>
            </w:pPr>
            <w:r>
              <w:t>Hager</w:t>
            </w:r>
          </w:p>
        </w:tc>
        <w:tc>
          <w:tcPr>
            <w:tcW w:w="2180" w:type="dxa"/>
            <w:shd w:val="clear" w:color="auto" w:fill="auto"/>
          </w:tcPr>
          <w:p w14:paraId="282A0255" w14:textId="27E05330" w:rsidR="004855FD" w:rsidRPr="004855FD" w:rsidRDefault="004855FD" w:rsidP="004855FD">
            <w:pPr>
              <w:ind w:firstLine="0"/>
            </w:pPr>
            <w:r>
              <w:t>Hardee</w:t>
            </w:r>
          </w:p>
        </w:tc>
      </w:tr>
      <w:tr w:rsidR="004855FD" w:rsidRPr="004855FD" w14:paraId="24601C6C" w14:textId="77777777" w:rsidTr="004855FD">
        <w:tc>
          <w:tcPr>
            <w:tcW w:w="2179" w:type="dxa"/>
            <w:shd w:val="clear" w:color="auto" w:fill="auto"/>
          </w:tcPr>
          <w:p w14:paraId="48D48409" w14:textId="63E42E74" w:rsidR="004855FD" w:rsidRPr="004855FD" w:rsidRDefault="004855FD" w:rsidP="004855FD">
            <w:pPr>
              <w:ind w:firstLine="0"/>
            </w:pPr>
            <w:r>
              <w:t>Harris</w:t>
            </w:r>
          </w:p>
        </w:tc>
        <w:tc>
          <w:tcPr>
            <w:tcW w:w="2179" w:type="dxa"/>
            <w:shd w:val="clear" w:color="auto" w:fill="auto"/>
          </w:tcPr>
          <w:p w14:paraId="1BDA229E" w14:textId="43D7060F" w:rsidR="004855FD" w:rsidRPr="004855FD" w:rsidRDefault="004855FD" w:rsidP="004855FD">
            <w:pPr>
              <w:ind w:firstLine="0"/>
            </w:pPr>
            <w:r>
              <w:t>Hartnett</w:t>
            </w:r>
          </w:p>
        </w:tc>
        <w:tc>
          <w:tcPr>
            <w:tcW w:w="2180" w:type="dxa"/>
            <w:shd w:val="clear" w:color="auto" w:fill="auto"/>
          </w:tcPr>
          <w:p w14:paraId="1A6EB69B" w14:textId="2B105933" w:rsidR="004855FD" w:rsidRPr="004855FD" w:rsidRDefault="004855FD" w:rsidP="004855FD">
            <w:pPr>
              <w:ind w:firstLine="0"/>
            </w:pPr>
            <w:r>
              <w:t>Hayes</w:t>
            </w:r>
          </w:p>
        </w:tc>
      </w:tr>
      <w:tr w:rsidR="004855FD" w:rsidRPr="004855FD" w14:paraId="6C9690B6" w14:textId="77777777" w:rsidTr="004855FD">
        <w:tc>
          <w:tcPr>
            <w:tcW w:w="2179" w:type="dxa"/>
            <w:shd w:val="clear" w:color="auto" w:fill="auto"/>
          </w:tcPr>
          <w:p w14:paraId="162F12FC" w14:textId="2D3AB4A6" w:rsidR="004855FD" w:rsidRPr="004855FD" w:rsidRDefault="004855FD" w:rsidP="004855FD">
            <w:pPr>
              <w:ind w:firstLine="0"/>
            </w:pPr>
            <w:r>
              <w:t>Henegan</w:t>
            </w:r>
          </w:p>
        </w:tc>
        <w:tc>
          <w:tcPr>
            <w:tcW w:w="2179" w:type="dxa"/>
            <w:shd w:val="clear" w:color="auto" w:fill="auto"/>
          </w:tcPr>
          <w:p w14:paraId="26F8066B" w14:textId="403103D8" w:rsidR="004855FD" w:rsidRPr="004855FD" w:rsidRDefault="004855FD" w:rsidP="004855FD">
            <w:pPr>
              <w:ind w:firstLine="0"/>
            </w:pPr>
            <w:r>
              <w:t>Herbkersman</w:t>
            </w:r>
          </w:p>
        </w:tc>
        <w:tc>
          <w:tcPr>
            <w:tcW w:w="2180" w:type="dxa"/>
            <w:shd w:val="clear" w:color="auto" w:fill="auto"/>
          </w:tcPr>
          <w:p w14:paraId="141B0B8B" w14:textId="336D5082" w:rsidR="004855FD" w:rsidRPr="004855FD" w:rsidRDefault="004855FD" w:rsidP="004855FD">
            <w:pPr>
              <w:ind w:firstLine="0"/>
            </w:pPr>
            <w:r>
              <w:t>Hewitt</w:t>
            </w:r>
          </w:p>
        </w:tc>
      </w:tr>
      <w:tr w:rsidR="004855FD" w:rsidRPr="004855FD" w14:paraId="68D40CF3" w14:textId="77777777" w:rsidTr="004855FD">
        <w:tc>
          <w:tcPr>
            <w:tcW w:w="2179" w:type="dxa"/>
            <w:shd w:val="clear" w:color="auto" w:fill="auto"/>
          </w:tcPr>
          <w:p w14:paraId="673A7F50" w14:textId="03B6594E" w:rsidR="004855FD" w:rsidRPr="004855FD" w:rsidRDefault="004855FD" w:rsidP="004855FD">
            <w:pPr>
              <w:ind w:firstLine="0"/>
            </w:pPr>
            <w:r>
              <w:t>Hiott</w:t>
            </w:r>
          </w:p>
        </w:tc>
        <w:tc>
          <w:tcPr>
            <w:tcW w:w="2179" w:type="dxa"/>
            <w:shd w:val="clear" w:color="auto" w:fill="auto"/>
          </w:tcPr>
          <w:p w14:paraId="4A33212A" w14:textId="058CC328" w:rsidR="004855FD" w:rsidRPr="004855FD" w:rsidRDefault="004855FD" w:rsidP="004855FD">
            <w:pPr>
              <w:ind w:firstLine="0"/>
            </w:pPr>
            <w:r>
              <w:t>Hixon</w:t>
            </w:r>
          </w:p>
        </w:tc>
        <w:tc>
          <w:tcPr>
            <w:tcW w:w="2180" w:type="dxa"/>
            <w:shd w:val="clear" w:color="auto" w:fill="auto"/>
          </w:tcPr>
          <w:p w14:paraId="268C20D3" w14:textId="04278364" w:rsidR="004855FD" w:rsidRPr="004855FD" w:rsidRDefault="004855FD" w:rsidP="004855FD">
            <w:pPr>
              <w:ind w:firstLine="0"/>
            </w:pPr>
            <w:r>
              <w:t>Hosey</w:t>
            </w:r>
          </w:p>
        </w:tc>
      </w:tr>
      <w:tr w:rsidR="004855FD" w:rsidRPr="004855FD" w14:paraId="2D5570BE" w14:textId="77777777" w:rsidTr="004855FD">
        <w:tc>
          <w:tcPr>
            <w:tcW w:w="2179" w:type="dxa"/>
            <w:shd w:val="clear" w:color="auto" w:fill="auto"/>
          </w:tcPr>
          <w:p w14:paraId="2A01BF5D" w14:textId="7AE84D18" w:rsidR="004855FD" w:rsidRPr="004855FD" w:rsidRDefault="004855FD" w:rsidP="004855FD">
            <w:pPr>
              <w:ind w:firstLine="0"/>
            </w:pPr>
            <w:r>
              <w:t>Howard</w:t>
            </w:r>
          </w:p>
        </w:tc>
        <w:tc>
          <w:tcPr>
            <w:tcW w:w="2179" w:type="dxa"/>
            <w:shd w:val="clear" w:color="auto" w:fill="auto"/>
          </w:tcPr>
          <w:p w14:paraId="20171AA5" w14:textId="3CE293A5" w:rsidR="004855FD" w:rsidRPr="004855FD" w:rsidRDefault="004855FD" w:rsidP="004855FD">
            <w:pPr>
              <w:ind w:firstLine="0"/>
            </w:pPr>
            <w:r>
              <w:t>Hyde</w:t>
            </w:r>
          </w:p>
        </w:tc>
        <w:tc>
          <w:tcPr>
            <w:tcW w:w="2180" w:type="dxa"/>
            <w:shd w:val="clear" w:color="auto" w:fill="auto"/>
          </w:tcPr>
          <w:p w14:paraId="3165E6D6" w14:textId="5B46F995" w:rsidR="004855FD" w:rsidRPr="004855FD" w:rsidRDefault="004855FD" w:rsidP="004855FD">
            <w:pPr>
              <w:ind w:firstLine="0"/>
            </w:pPr>
            <w:r>
              <w:t>Jefferson</w:t>
            </w:r>
          </w:p>
        </w:tc>
      </w:tr>
      <w:tr w:rsidR="004855FD" w:rsidRPr="004855FD" w14:paraId="6E043ECC" w14:textId="77777777" w:rsidTr="004855FD">
        <w:tc>
          <w:tcPr>
            <w:tcW w:w="2179" w:type="dxa"/>
            <w:shd w:val="clear" w:color="auto" w:fill="auto"/>
          </w:tcPr>
          <w:p w14:paraId="41D2EA10" w14:textId="4CE19E66" w:rsidR="004855FD" w:rsidRPr="004855FD" w:rsidRDefault="004855FD" w:rsidP="004855FD">
            <w:pPr>
              <w:ind w:firstLine="0"/>
            </w:pPr>
            <w:r>
              <w:t>J. E. Johnson</w:t>
            </w:r>
          </w:p>
        </w:tc>
        <w:tc>
          <w:tcPr>
            <w:tcW w:w="2179" w:type="dxa"/>
            <w:shd w:val="clear" w:color="auto" w:fill="auto"/>
          </w:tcPr>
          <w:p w14:paraId="536A34C3" w14:textId="06867DA9" w:rsidR="004855FD" w:rsidRPr="004855FD" w:rsidRDefault="004855FD" w:rsidP="004855FD">
            <w:pPr>
              <w:ind w:firstLine="0"/>
            </w:pPr>
            <w:r>
              <w:t>J. L. Johnson</w:t>
            </w:r>
          </w:p>
        </w:tc>
        <w:tc>
          <w:tcPr>
            <w:tcW w:w="2180" w:type="dxa"/>
            <w:shd w:val="clear" w:color="auto" w:fill="auto"/>
          </w:tcPr>
          <w:p w14:paraId="2C770B96" w14:textId="708F5E42" w:rsidR="004855FD" w:rsidRPr="004855FD" w:rsidRDefault="004855FD" w:rsidP="004855FD">
            <w:pPr>
              <w:ind w:firstLine="0"/>
            </w:pPr>
            <w:r>
              <w:t>S. Jones</w:t>
            </w:r>
          </w:p>
        </w:tc>
      </w:tr>
      <w:tr w:rsidR="004855FD" w:rsidRPr="004855FD" w14:paraId="245D06FD" w14:textId="77777777" w:rsidTr="004855FD">
        <w:tc>
          <w:tcPr>
            <w:tcW w:w="2179" w:type="dxa"/>
            <w:shd w:val="clear" w:color="auto" w:fill="auto"/>
          </w:tcPr>
          <w:p w14:paraId="33EA18FD" w14:textId="47200E13" w:rsidR="004855FD" w:rsidRPr="004855FD" w:rsidRDefault="004855FD" w:rsidP="004855FD">
            <w:pPr>
              <w:ind w:firstLine="0"/>
            </w:pPr>
            <w:r>
              <w:t>Jordan</w:t>
            </w:r>
          </w:p>
        </w:tc>
        <w:tc>
          <w:tcPr>
            <w:tcW w:w="2179" w:type="dxa"/>
            <w:shd w:val="clear" w:color="auto" w:fill="auto"/>
          </w:tcPr>
          <w:p w14:paraId="36CD6592" w14:textId="33C8D1BC" w:rsidR="004855FD" w:rsidRPr="004855FD" w:rsidRDefault="004855FD" w:rsidP="004855FD">
            <w:pPr>
              <w:ind w:firstLine="0"/>
            </w:pPr>
            <w:r>
              <w:t>Kilmartin</w:t>
            </w:r>
          </w:p>
        </w:tc>
        <w:tc>
          <w:tcPr>
            <w:tcW w:w="2180" w:type="dxa"/>
            <w:shd w:val="clear" w:color="auto" w:fill="auto"/>
          </w:tcPr>
          <w:p w14:paraId="00BE6CB5" w14:textId="3A22E32D" w:rsidR="004855FD" w:rsidRPr="004855FD" w:rsidRDefault="004855FD" w:rsidP="004855FD">
            <w:pPr>
              <w:ind w:firstLine="0"/>
            </w:pPr>
            <w:r>
              <w:t>King</w:t>
            </w:r>
          </w:p>
        </w:tc>
      </w:tr>
      <w:tr w:rsidR="004855FD" w:rsidRPr="004855FD" w14:paraId="146A6E75" w14:textId="77777777" w:rsidTr="004855FD">
        <w:tc>
          <w:tcPr>
            <w:tcW w:w="2179" w:type="dxa"/>
            <w:shd w:val="clear" w:color="auto" w:fill="auto"/>
          </w:tcPr>
          <w:p w14:paraId="1FE1EA56" w14:textId="677212EE" w:rsidR="004855FD" w:rsidRPr="004855FD" w:rsidRDefault="004855FD" w:rsidP="004855FD">
            <w:pPr>
              <w:ind w:firstLine="0"/>
            </w:pPr>
            <w:r>
              <w:t>Kirby</w:t>
            </w:r>
          </w:p>
        </w:tc>
        <w:tc>
          <w:tcPr>
            <w:tcW w:w="2179" w:type="dxa"/>
            <w:shd w:val="clear" w:color="auto" w:fill="auto"/>
          </w:tcPr>
          <w:p w14:paraId="38E79CBA" w14:textId="1E4D2FA5" w:rsidR="004855FD" w:rsidRPr="004855FD" w:rsidRDefault="004855FD" w:rsidP="004855FD">
            <w:pPr>
              <w:ind w:firstLine="0"/>
            </w:pPr>
            <w:r>
              <w:t>Landing</w:t>
            </w:r>
          </w:p>
        </w:tc>
        <w:tc>
          <w:tcPr>
            <w:tcW w:w="2180" w:type="dxa"/>
            <w:shd w:val="clear" w:color="auto" w:fill="auto"/>
          </w:tcPr>
          <w:p w14:paraId="28746599" w14:textId="12299819" w:rsidR="004855FD" w:rsidRPr="004855FD" w:rsidRDefault="004855FD" w:rsidP="004855FD">
            <w:pPr>
              <w:ind w:firstLine="0"/>
            </w:pPr>
            <w:r>
              <w:t>Lawson</w:t>
            </w:r>
          </w:p>
        </w:tc>
      </w:tr>
      <w:tr w:rsidR="004855FD" w:rsidRPr="004855FD" w14:paraId="13A42ECC" w14:textId="77777777" w:rsidTr="004855FD">
        <w:tc>
          <w:tcPr>
            <w:tcW w:w="2179" w:type="dxa"/>
            <w:shd w:val="clear" w:color="auto" w:fill="auto"/>
          </w:tcPr>
          <w:p w14:paraId="521C4A1B" w14:textId="60BCB1AD" w:rsidR="004855FD" w:rsidRPr="004855FD" w:rsidRDefault="004855FD" w:rsidP="004855FD">
            <w:pPr>
              <w:ind w:firstLine="0"/>
            </w:pPr>
            <w:r>
              <w:t>Leber</w:t>
            </w:r>
          </w:p>
        </w:tc>
        <w:tc>
          <w:tcPr>
            <w:tcW w:w="2179" w:type="dxa"/>
            <w:shd w:val="clear" w:color="auto" w:fill="auto"/>
          </w:tcPr>
          <w:p w14:paraId="2253D237" w14:textId="41F91556" w:rsidR="004855FD" w:rsidRPr="004855FD" w:rsidRDefault="004855FD" w:rsidP="004855FD">
            <w:pPr>
              <w:ind w:firstLine="0"/>
            </w:pPr>
            <w:r>
              <w:t>Ligon</w:t>
            </w:r>
          </w:p>
        </w:tc>
        <w:tc>
          <w:tcPr>
            <w:tcW w:w="2180" w:type="dxa"/>
            <w:shd w:val="clear" w:color="auto" w:fill="auto"/>
          </w:tcPr>
          <w:p w14:paraId="04B44ABF" w14:textId="0BB455C5" w:rsidR="004855FD" w:rsidRPr="004855FD" w:rsidRDefault="004855FD" w:rsidP="004855FD">
            <w:pPr>
              <w:ind w:firstLine="0"/>
            </w:pPr>
            <w:r>
              <w:t>Long</w:t>
            </w:r>
          </w:p>
        </w:tc>
      </w:tr>
      <w:tr w:rsidR="004855FD" w:rsidRPr="004855FD" w14:paraId="63E43D3C" w14:textId="77777777" w:rsidTr="004855FD">
        <w:tc>
          <w:tcPr>
            <w:tcW w:w="2179" w:type="dxa"/>
            <w:shd w:val="clear" w:color="auto" w:fill="auto"/>
          </w:tcPr>
          <w:p w14:paraId="1CA3FE6F" w14:textId="204B0BA8" w:rsidR="004855FD" w:rsidRPr="004855FD" w:rsidRDefault="004855FD" w:rsidP="004855FD">
            <w:pPr>
              <w:ind w:firstLine="0"/>
            </w:pPr>
            <w:r>
              <w:t>Lowe</w:t>
            </w:r>
          </w:p>
        </w:tc>
        <w:tc>
          <w:tcPr>
            <w:tcW w:w="2179" w:type="dxa"/>
            <w:shd w:val="clear" w:color="auto" w:fill="auto"/>
          </w:tcPr>
          <w:p w14:paraId="5A64B640" w14:textId="7A0B027F" w:rsidR="004855FD" w:rsidRPr="004855FD" w:rsidRDefault="004855FD" w:rsidP="004855FD">
            <w:pPr>
              <w:ind w:firstLine="0"/>
            </w:pPr>
            <w:r>
              <w:t>Magnuson</w:t>
            </w:r>
          </w:p>
        </w:tc>
        <w:tc>
          <w:tcPr>
            <w:tcW w:w="2180" w:type="dxa"/>
            <w:shd w:val="clear" w:color="auto" w:fill="auto"/>
          </w:tcPr>
          <w:p w14:paraId="64B08B7E" w14:textId="136BB382" w:rsidR="004855FD" w:rsidRPr="004855FD" w:rsidRDefault="004855FD" w:rsidP="004855FD">
            <w:pPr>
              <w:ind w:firstLine="0"/>
            </w:pPr>
            <w:r>
              <w:t>May</w:t>
            </w:r>
          </w:p>
        </w:tc>
      </w:tr>
      <w:tr w:rsidR="004855FD" w:rsidRPr="004855FD" w14:paraId="435AC5CA" w14:textId="77777777" w:rsidTr="004855FD">
        <w:tc>
          <w:tcPr>
            <w:tcW w:w="2179" w:type="dxa"/>
            <w:shd w:val="clear" w:color="auto" w:fill="auto"/>
          </w:tcPr>
          <w:p w14:paraId="460E062E" w14:textId="25D22EF6" w:rsidR="004855FD" w:rsidRPr="004855FD" w:rsidRDefault="004855FD" w:rsidP="004855FD">
            <w:pPr>
              <w:ind w:firstLine="0"/>
            </w:pPr>
            <w:r>
              <w:t>McCabe</w:t>
            </w:r>
          </w:p>
        </w:tc>
        <w:tc>
          <w:tcPr>
            <w:tcW w:w="2179" w:type="dxa"/>
            <w:shd w:val="clear" w:color="auto" w:fill="auto"/>
          </w:tcPr>
          <w:p w14:paraId="230FF552" w14:textId="0B6057B5" w:rsidR="004855FD" w:rsidRPr="004855FD" w:rsidRDefault="004855FD" w:rsidP="004855FD">
            <w:pPr>
              <w:ind w:firstLine="0"/>
            </w:pPr>
            <w:r>
              <w:t>McCravy</w:t>
            </w:r>
          </w:p>
        </w:tc>
        <w:tc>
          <w:tcPr>
            <w:tcW w:w="2180" w:type="dxa"/>
            <w:shd w:val="clear" w:color="auto" w:fill="auto"/>
          </w:tcPr>
          <w:p w14:paraId="3642FFC4" w14:textId="0A11610C" w:rsidR="004855FD" w:rsidRPr="004855FD" w:rsidRDefault="004855FD" w:rsidP="004855FD">
            <w:pPr>
              <w:ind w:firstLine="0"/>
            </w:pPr>
            <w:r>
              <w:t>McDaniel</w:t>
            </w:r>
          </w:p>
        </w:tc>
      </w:tr>
      <w:tr w:rsidR="004855FD" w:rsidRPr="004855FD" w14:paraId="0A508417" w14:textId="77777777" w:rsidTr="004855FD">
        <w:tc>
          <w:tcPr>
            <w:tcW w:w="2179" w:type="dxa"/>
            <w:shd w:val="clear" w:color="auto" w:fill="auto"/>
          </w:tcPr>
          <w:p w14:paraId="0C62AA15" w14:textId="57C4B5DE" w:rsidR="004855FD" w:rsidRPr="004855FD" w:rsidRDefault="004855FD" w:rsidP="004855FD">
            <w:pPr>
              <w:ind w:firstLine="0"/>
            </w:pPr>
            <w:r>
              <w:t>McGinnis</w:t>
            </w:r>
          </w:p>
        </w:tc>
        <w:tc>
          <w:tcPr>
            <w:tcW w:w="2179" w:type="dxa"/>
            <w:shd w:val="clear" w:color="auto" w:fill="auto"/>
          </w:tcPr>
          <w:p w14:paraId="402396FC" w14:textId="3081DB71" w:rsidR="004855FD" w:rsidRPr="004855FD" w:rsidRDefault="004855FD" w:rsidP="004855FD">
            <w:pPr>
              <w:ind w:firstLine="0"/>
            </w:pPr>
            <w:r>
              <w:t>Mitchell</w:t>
            </w:r>
          </w:p>
        </w:tc>
        <w:tc>
          <w:tcPr>
            <w:tcW w:w="2180" w:type="dxa"/>
            <w:shd w:val="clear" w:color="auto" w:fill="auto"/>
          </w:tcPr>
          <w:p w14:paraId="30641398" w14:textId="00CC5712" w:rsidR="004855FD" w:rsidRPr="004855FD" w:rsidRDefault="004855FD" w:rsidP="004855FD">
            <w:pPr>
              <w:ind w:firstLine="0"/>
            </w:pPr>
            <w:r>
              <w:t>T. Moore</w:t>
            </w:r>
          </w:p>
        </w:tc>
      </w:tr>
      <w:tr w:rsidR="004855FD" w:rsidRPr="004855FD" w14:paraId="04E4D564" w14:textId="77777777" w:rsidTr="004855FD">
        <w:tc>
          <w:tcPr>
            <w:tcW w:w="2179" w:type="dxa"/>
            <w:shd w:val="clear" w:color="auto" w:fill="auto"/>
          </w:tcPr>
          <w:p w14:paraId="4DE81FFA" w14:textId="3A34F8EC" w:rsidR="004855FD" w:rsidRPr="004855FD" w:rsidRDefault="004855FD" w:rsidP="004855FD">
            <w:pPr>
              <w:ind w:firstLine="0"/>
            </w:pPr>
            <w:r>
              <w:t>A. M. Morgan</w:t>
            </w:r>
          </w:p>
        </w:tc>
        <w:tc>
          <w:tcPr>
            <w:tcW w:w="2179" w:type="dxa"/>
            <w:shd w:val="clear" w:color="auto" w:fill="auto"/>
          </w:tcPr>
          <w:p w14:paraId="5D1F8772" w14:textId="1D3E5619" w:rsidR="004855FD" w:rsidRPr="004855FD" w:rsidRDefault="004855FD" w:rsidP="004855FD">
            <w:pPr>
              <w:ind w:firstLine="0"/>
            </w:pPr>
            <w:r>
              <w:t>T. A. Morgan</w:t>
            </w:r>
          </w:p>
        </w:tc>
        <w:tc>
          <w:tcPr>
            <w:tcW w:w="2180" w:type="dxa"/>
            <w:shd w:val="clear" w:color="auto" w:fill="auto"/>
          </w:tcPr>
          <w:p w14:paraId="1D9C0126" w14:textId="7B79AC49" w:rsidR="004855FD" w:rsidRPr="004855FD" w:rsidRDefault="004855FD" w:rsidP="004855FD">
            <w:pPr>
              <w:ind w:firstLine="0"/>
            </w:pPr>
            <w:r>
              <w:t>Moss</w:t>
            </w:r>
          </w:p>
        </w:tc>
      </w:tr>
      <w:tr w:rsidR="004855FD" w:rsidRPr="004855FD" w14:paraId="70786A92" w14:textId="77777777" w:rsidTr="004855FD">
        <w:tc>
          <w:tcPr>
            <w:tcW w:w="2179" w:type="dxa"/>
            <w:shd w:val="clear" w:color="auto" w:fill="auto"/>
          </w:tcPr>
          <w:p w14:paraId="59DB14D9" w14:textId="05D356FF" w:rsidR="004855FD" w:rsidRPr="004855FD" w:rsidRDefault="004855FD" w:rsidP="004855FD">
            <w:pPr>
              <w:ind w:firstLine="0"/>
            </w:pPr>
            <w:r>
              <w:t>Murphy</w:t>
            </w:r>
          </w:p>
        </w:tc>
        <w:tc>
          <w:tcPr>
            <w:tcW w:w="2179" w:type="dxa"/>
            <w:shd w:val="clear" w:color="auto" w:fill="auto"/>
          </w:tcPr>
          <w:p w14:paraId="44BBB986" w14:textId="17BD2C76" w:rsidR="004855FD" w:rsidRPr="004855FD" w:rsidRDefault="004855FD" w:rsidP="004855FD">
            <w:pPr>
              <w:ind w:firstLine="0"/>
            </w:pPr>
            <w:r>
              <w:t>B. Newton</w:t>
            </w:r>
          </w:p>
        </w:tc>
        <w:tc>
          <w:tcPr>
            <w:tcW w:w="2180" w:type="dxa"/>
            <w:shd w:val="clear" w:color="auto" w:fill="auto"/>
          </w:tcPr>
          <w:p w14:paraId="70C92AB6" w14:textId="4F5F6AB5" w:rsidR="004855FD" w:rsidRPr="004855FD" w:rsidRDefault="004855FD" w:rsidP="004855FD">
            <w:pPr>
              <w:ind w:firstLine="0"/>
            </w:pPr>
            <w:r>
              <w:t>W. Newton</w:t>
            </w:r>
          </w:p>
        </w:tc>
      </w:tr>
      <w:tr w:rsidR="004855FD" w:rsidRPr="004855FD" w14:paraId="0245A49A" w14:textId="77777777" w:rsidTr="004855FD">
        <w:tc>
          <w:tcPr>
            <w:tcW w:w="2179" w:type="dxa"/>
            <w:shd w:val="clear" w:color="auto" w:fill="auto"/>
          </w:tcPr>
          <w:p w14:paraId="569D56F4" w14:textId="1A8D724E" w:rsidR="004855FD" w:rsidRPr="004855FD" w:rsidRDefault="004855FD" w:rsidP="004855FD">
            <w:pPr>
              <w:ind w:firstLine="0"/>
            </w:pPr>
            <w:r>
              <w:t>Nutt</w:t>
            </w:r>
          </w:p>
        </w:tc>
        <w:tc>
          <w:tcPr>
            <w:tcW w:w="2179" w:type="dxa"/>
            <w:shd w:val="clear" w:color="auto" w:fill="auto"/>
          </w:tcPr>
          <w:p w14:paraId="6D1DA87A" w14:textId="3F66D7ED" w:rsidR="004855FD" w:rsidRPr="004855FD" w:rsidRDefault="004855FD" w:rsidP="004855FD">
            <w:pPr>
              <w:ind w:firstLine="0"/>
            </w:pPr>
            <w:r>
              <w:t>Oremus</w:t>
            </w:r>
          </w:p>
        </w:tc>
        <w:tc>
          <w:tcPr>
            <w:tcW w:w="2180" w:type="dxa"/>
            <w:shd w:val="clear" w:color="auto" w:fill="auto"/>
          </w:tcPr>
          <w:p w14:paraId="25D5485B" w14:textId="677684C6" w:rsidR="004855FD" w:rsidRPr="004855FD" w:rsidRDefault="004855FD" w:rsidP="004855FD">
            <w:pPr>
              <w:ind w:firstLine="0"/>
            </w:pPr>
            <w:r>
              <w:t>Ott</w:t>
            </w:r>
          </w:p>
        </w:tc>
      </w:tr>
      <w:tr w:rsidR="004855FD" w:rsidRPr="004855FD" w14:paraId="0937934C" w14:textId="77777777" w:rsidTr="004855FD">
        <w:tc>
          <w:tcPr>
            <w:tcW w:w="2179" w:type="dxa"/>
            <w:shd w:val="clear" w:color="auto" w:fill="auto"/>
          </w:tcPr>
          <w:p w14:paraId="44C85DBE" w14:textId="48D08C6D" w:rsidR="004855FD" w:rsidRPr="004855FD" w:rsidRDefault="004855FD" w:rsidP="004855FD">
            <w:pPr>
              <w:ind w:firstLine="0"/>
            </w:pPr>
            <w:r>
              <w:t>Pedalino</w:t>
            </w:r>
          </w:p>
        </w:tc>
        <w:tc>
          <w:tcPr>
            <w:tcW w:w="2179" w:type="dxa"/>
            <w:shd w:val="clear" w:color="auto" w:fill="auto"/>
          </w:tcPr>
          <w:p w14:paraId="55C12BE6" w14:textId="03A80C0A" w:rsidR="004855FD" w:rsidRPr="004855FD" w:rsidRDefault="004855FD" w:rsidP="004855FD">
            <w:pPr>
              <w:ind w:firstLine="0"/>
            </w:pPr>
            <w:r>
              <w:t>Pendarvis</w:t>
            </w:r>
          </w:p>
        </w:tc>
        <w:tc>
          <w:tcPr>
            <w:tcW w:w="2180" w:type="dxa"/>
            <w:shd w:val="clear" w:color="auto" w:fill="auto"/>
          </w:tcPr>
          <w:p w14:paraId="6EBDFA48" w14:textId="60E29853" w:rsidR="004855FD" w:rsidRPr="004855FD" w:rsidRDefault="004855FD" w:rsidP="004855FD">
            <w:pPr>
              <w:ind w:firstLine="0"/>
            </w:pPr>
            <w:r>
              <w:t>Pope</w:t>
            </w:r>
          </w:p>
        </w:tc>
      </w:tr>
      <w:tr w:rsidR="004855FD" w:rsidRPr="004855FD" w14:paraId="44B6CEA4" w14:textId="77777777" w:rsidTr="004855FD">
        <w:tc>
          <w:tcPr>
            <w:tcW w:w="2179" w:type="dxa"/>
            <w:shd w:val="clear" w:color="auto" w:fill="auto"/>
          </w:tcPr>
          <w:p w14:paraId="341A76E5" w14:textId="6FFA86EF" w:rsidR="004855FD" w:rsidRPr="004855FD" w:rsidRDefault="004855FD" w:rsidP="004855FD">
            <w:pPr>
              <w:ind w:firstLine="0"/>
            </w:pPr>
            <w:r>
              <w:t>Rivers</w:t>
            </w:r>
          </w:p>
        </w:tc>
        <w:tc>
          <w:tcPr>
            <w:tcW w:w="2179" w:type="dxa"/>
            <w:shd w:val="clear" w:color="auto" w:fill="auto"/>
          </w:tcPr>
          <w:p w14:paraId="764FF014" w14:textId="79177668" w:rsidR="004855FD" w:rsidRPr="004855FD" w:rsidRDefault="004855FD" w:rsidP="004855FD">
            <w:pPr>
              <w:ind w:firstLine="0"/>
            </w:pPr>
            <w:r>
              <w:t>Rose</w:t>
            </w:r>
          </w:p>
        </w:tc>
        <w:tc>
          <w:tcPr>
            <w:tcW w:w="2180" w:type="dxa"/>
            <w:shd w:val="clear" w:color="auto" w:fill="auto"/>
          </w:tcPr>
          <w:p w14:paraId="73BA14A4" w14:textId="14267017" w:rsidR="004855FD" w:rsidRPr="004855FD" w:rsidRDefault="004855FD" w:rsidP="004855FD">
            <w:pPr>
              <w:ind w:firstLine="0"/>
            </w:pPr>
            <w:r>
              <w:t>Rutherford</w:t>
            </w:r>
          </w:p>
        </w:tc>
      </w:tr>
      <w:tr w:rsidR="004855FD" w:rsidRPr="004855FD" w14:paraId="42119E2A" w14:textId="77777777" w:rsidTr="004855FD">
        <w:tc>
          <w:tcPr>
            <w:tcW w:w="2179" w:type="dxa"/>
            <w:shd w:val="clear" w:color="auto" w:fill="auto"/>
          </w:tcPr>
          <w:p w14:paraId="3422352F" w14:textId="21A6E305" w:rsidR="004855FD" w:rsidRPr="004855FD" w:rsidRDefault="004855FD" w:rsidP="004855FD">
            <w:pPr>
              <w:ind w:firstLine="0"/>
            </w:pPr>
            <w:r>
              <w:t>Sandifer</w:t>
            </w:r>
          </w:p>
        </w:tc>
        <w:tc>
          <w:tcPr>
            <w:tcW w:w="2179" w:type="dxa"/>
            <w:shd w:val="clear" w:color="auto" w:fill="auto"/>
          </w:tcPr>
          <w:p w14:paraId="1F5F0A1E" w14:textId="1A60074B" w:rsidR="004855FD" w:rsidRPr="004855FD" w:rsidRDefault="004855FD" w:rsidP="004855FD">
            <w:pPr>
              <w:ind w:firstLine="0"/>
            </w:pPr>
            <w:r>
              <w:t>Schuessler</w:t>
            </w:r>
          </w:p>
        </w:tc>
        <w:tc>
          <w:tcPr>
            <w:tcW w:w="2180" w:type="dxa"/>
            <w:shd w:val="clear" w:color="auto" w:fill="auto"/>
          </w:tcPr>
          <w:p w14:paraId="1C13E3A9" w14:textId="71047EDE" w:rsidR="004855FD" w:rsidRPr="004855FD" w:rsidRDefault="004855FD" w:rsidP="004855FD">
            <w:pPr>
              <w:ind w:firstLine="0"/>
            </w:pPr>
            <w:r>
              <w:t>Sessions</w:t>
            </w:r>
          </w:p>
        </w:tc>
      </w:tr>
      <w:tr w:rsidR="004855FD" w:rsidRPr="004855FD" w14:paraId="566B62CB" w14:textId="77777777" w:rsidTr="004855FD">
        <w:tc>
          <w:tcPr>
            <w:tcW w:w="2179" w:type="dxa"/>
            <w:shd w:val="clear" w:color="auto" w:fill="auto"/>
          </w:tcPr>
          <w:p w14:paraId="38ED8DF2" w14:textId="5483F472" w:rsidR="004855FD" w:rsidRPr="004855FD" w:rsidRDefault="004855FD" w:rsidP="004855FD">
            <w:pPr>
              <w:ind w:firstLine="0"/>
            </w:pPr>
            <w:r>
              <w:t>G. M. Smith</w:t>
            </w:r>
          </w:p>
        </w:tc>
        <w:tc>
          <w:tcPr>
            <w:tcW w:w="2179" w:type="dxa"/>
            <w:shd w:val="clear" w:color="auto" w:fill="auto"/>
          </w:tcPr>
          <w:p w14:paraId="0C6B4AD8" w14:textId="6545A589" w:rsidR="004855FD" w:rsidRPr="004855FD" w:rsidRDefault="004855FD" w:rsidP="004855FD">
            <w:pPr>
              <w:ind w:firstLine="0"/>
            </w:pPr>
            <w:r>
              <w:t>M. M. Smith</w:t>
            </w:r>
          </w:p>
        </w:tc>
        <w:tc>
          <w:tcPr>
            <w:tcW w:w="2180" w:type="dxa"/>
            <w:shd w:val="clear" w:color="auto" w:fill="auto"/>
          </w:tcPr>
          <w:p w14:paraId="0B22F05A" w14:textId="3BEC56BB" w:rsidR="004855FD" w:rsidRPr="004855FD" w:rsidRDefault="004855FD" w:rsidP="004855FD">
            <w:pPr>
              <w:ind w:firstLine="0"/>
            </w:pPr>
            <w:r>
              <w:t>Stavrinakis</w:t>
            </w:r>
          </w:p>
        </w:tc>
      </w:tr>
      <w:tr w:rsidR="004855FD" w:rsidRPr="004855FD" w14:paraId="052CF88A" w14:textId="77777777" w:rsidTr="004855FD">
        <w:tc>
          <w:tcPr>
            <w:tcW w:w="2179" w:type="dxa"/>
            <w:shd w:val="clear" w:color="auto" w:fill="auto"/>
          </w:tcPr>
          <w:p w14:paraId="70B9E521" w14:textId="74C8153A" w:rsidR="004855FD" w:rsidRPr="004855FD" w:rsidRDefault="004855FD" w:rsidP="004855FD">
            <w:pPr>
              <w:ind w:firstLine="0"/>
            </w:pPr>
            <w:r>
              <w:t>Taylor</w:t>
            </w:r>
          </w:p>
        </w:tc>
        <w:tc>
          <w:tcPr>
            <w:tcW w:w="2179" w:type="dxa"/>
            <w:shd w:val="clear" w:color="auto" w:fill="auto"/>
          </w:tcPr>
          <w:p w14:paraId="26980599" w14:textId="3AE35558" w:rsidR="004855FD" w:rsidRPr="004855FD" w:rsidRDefault="004855FD" w:rsidP="004855FD">
            <w:pPr>
              <w:ind w:firstLine="0"/>
            </w:pPr>
            <w:r>
              <w:t>Thayer</w:t>
            </w:r>
          </w:p>
        </w:tc>
        <w:tc>
          <w:tcPr>
            <w:tcW w:w="2180" w:type="dxa"/>
            <w:shd w:val="clear" w:color="auto" w:fill="auto"/>
          </w:tcPr>
          <w:p w14:paraId="311B738F" w14:textId="3E4DF3CD" w:rsidR="004855FD" w:rsidRPr="004855FD" w:rsidRDefault="004855FD" w:rsidP="004855FD">
            <w:pPr>
              <w:ind w:firstLine="0"/>
            </w:pPr>
            <w:r>
              <w:t>Thigpen</w:t>
            </w:r>
          </w:p>
        </w:tc>
      </w:tr>
      <w:tr w:rsidR="004855FD" w:rsidRPr="004855FD" w14:paraId="78B6CB04" w14:textId="77777777" w:rsidTr="004855FD">
        <w:tc>
          <w:tcPr>
            <w:tcW w:w="2179" w:type="dxa"/>
            <w:shd w:val="clear" w:color="auto" w:fill="auto"/>
          </w:tcPr>
          <w:p w14:paraId="29477377" w14:textId="4F8EC95A" w:rsidR="004855FD" w:rsidRPr="004855FD" w:rsidRDefault="004855FD" w:rsidP="004855FD">
            <w:pPr>
              <w:ind w:firstLine="0"/>
            </w:pPr>
            <w:r>
              <w:t>Trantham</w:t>
            </w:r>
          </w:p>
        </w:tc>
        <w:tc>
          <w:tcPr>
            <w:tcW w:w="2179" w:type="dxa"/>
            <w:shd w:val="clear" w:color="auto" w:fill="auto"/>
          </w:tcPr>
          <w:p w14:paraId="352571F3" w14:textId="33CF5F48" w:rsidR="004855FD" w:rsidRPr="004855FD" w:rsidRDefault="004855FD" w:rsidP="004855FD">
            <w:pPr>
              <w:ind w:firstLine="0"/>
            </w:pPr>
            <w:r>
              <w:t>Vaughan</w:t>
            </w:r>
          </w:p>
        </w:tc>
        <w:tc>
          <w:tcPr>
            <w:tcW w:w="2180" w:type="dxa"/>
            <w:shd w:val="clear" w:color="auto" w:fill="auto"/>
          </w:tcPr>
          <w:p w14:paraId="78914952" w14:textId="358721FA" w:rsidR="004855FD" w:rsidRPr="004855FD" w:rsidRDefault="004855FD" w:rsidP="004855FD">
            <w:pPr>
              <w:ind w:firstLine="0"/>
            </w:pPr>
            <w:r>
              <w:t>Weeks</w:t>
            </w:r>
          </w:p>
        </w:tc>
      </w:tr>
      <w:tr w:rsidR="004855FD" w:rsidRPr="004855FD" w14:paraId="7F2DF1CD" w14:textId="77777777" w:rsidTr="004855FD">
        <w:tc>
          <w:tcPr>
            <w:tcW w:w="2179" w:type="dxa"/>
            <w:shd w:val="clear" w:color="auto" w:fill="auto"/>
          </w:tcPr>
          <w:p w14:paraId="17975EF4" w14:textId="1C2F3EFA" w:rsidR="004855FD" w:rsidRPr="004855FD" w:rsidRDefault="004855FD" w:rsidP="004855FD">
            <w:pPr>
              <w:ind w:firstLine="0"/>
            </w:pPr>
            <w:r>
              <w:t>West</w:t>
            </w:r>
          </w:p>
        </w:tc>
        <w:tc>
          <w:tcPr>
            <w:tcW w:w="2179" w:type="dxa"/>
            <w:shd w:val="clear" w:color="auto" w:fill="auto"/>
          </w:tcPr>
          <w:p w14:paraId="25226BEB" w14:textId="5B8FB76A" w:rsidR="004855FD" w:rsidRPr="004855FD" w:rsidRDefault="004855FD" w:rsidP="004855FD">
            <w:pPr>
              <w:ind w:firstLine="0"/>
            </w:pPr>
            <w:r>
              <w:t>Wetmore</w:t>
            </w:r>
          </w:p>
        </w:tc>
        <w:tc>
          <w:tcPr>
            <w:tcW w:w="2180" w:type="dxa"/>
            <w:shd w:val="clear" w:color="auto" w:fill="auto"/>
          </w:tcPr>
          <w:p w14:paraId="3492CF78" w14:textId="337C38FF" w:rsidR="004855FD" w:rsidRPr="004855FD" w:rsidRDefault="004855FD" w:rsidP="004855FD">
            <w:pPr>
              <w:ind w:firstLine="0"/>
            </w:pPr>
            <w:r>
              <w:t>Wheeler</w:t>
            </w:r>
          </w:p>
        </w:tc>
      </w:tr>
      <w:tr w:rsidR="004855FD" w:rsidRPr="004855FD" w14:paraId="55EFC8E2" w14:textId="77777777" w:rsidTr="004855FD">
        <w:tc>
          <w:tcPr>
            <w:tcW w:w="2179" w:type="dxa"/>
            <w:shd w:val="clear" w:color="auto" w:fill="auto"/>
          </w:tcPr>
          <w:p w14:paraId="20A2430E" w14:textId="3FA36029" w:rsidR="004855FD" w:rsidRPr="004855FD" w:rsidRDefault="004855FD" w:rsidP="004855FD">
            <w:pPr>
              <w:keepNext/>
              <w:ind w:firstLine="0"/>
            </w:pPr>
            <w:r>
              <w:t>White</w:t>
            </w:r>
          </w:p>
        </w:tc>
        <w:tc>
          <w:tcPr>
            <w:tcW w:w="2179" w:type="dxa"/>
            <w:shd w:val="clear" w:color="auto" w:fill="auto"/>
          </w:tcPr>
          <w:p w14:paraId="0BF3340D" w14:textId="79ACD058" w:rsidR="004855FD" w:rsidRPr="004855FD" w:rsidRDefault="004855FD" w:rsidP="004855FD">
            <w:pPr>
              <w:keepNext/>
              <w:ind w:firstLine="0"/>
            </w:pPr>
            <w:r>
              <w:t>Whitmire</w:t>
            </w:r>
          </w:p>
        </w:tc>
        <w:tc>
          <w:tcPr>
            <w:tcW w:w="2180" w:type="dxa"/>
            <w:shd w:val="clear" w:color="auto" w:fill="auto"/>
          </w:tcPr>
          <w:p w14:paraId="0C208089" w14:textId="75C1BCCC" w:rsidR="004855FD" w:rsidRPr="004855FD" w:rsidRDefault="004855FD" w:rsidP="004855FD">
            <w:pPr>
              <w:keepNext/>
              <w:ind w:firstLine="0"/>
            </w:pPr>
            <w:r>
              <w:t>Williams</w:t>
            </w:r>
          </w:p>
        </w:tc>
      </w:tr>
      <w:tr w:rsidR="004855FD" w:rsidRPr="004855FD" w14:paraId="631E8328" w14:textId="77777777" w:rsidTr="004855FD">
        <w:tc>
          <w:tcPr>
            <w:tcW w:w="2179" w:type="dxa"/>
            <w:shd w:val="clear" w:color="auto" w:fill="auto"/>
          </w:tcPr>
          <w:p w14:paraId="6AFA5A05" w14:textId="2474CFA1" w:rsidR="004855FD" w:rsidRPr="004855FD" w:rsidRDefault="004855FD" w:rsidP="004855FD">
            <w:pPr>
              <w:keepNext/>
              <w:ind w:firstLine="0"/>
            </w:pPr>
            <w:r>
              <w:t>Willis</w:t>
            </w:r>
          </w:p>
        </w:tc>
        <w:tc>
          <w:tcPr>
            <w:tcW w:w="2179" w:type="dxa"/>
            <w:shd w:val="clear" w:color="auto" w:fill="auto"/>
          </w:tcPr>
          <w:p w14:paraId="215C5C71" w14:textId="304E0E29" w:rsidR="004855FD" w:rsidRPr="004855FD" w:rsidRDefault="004855FD" w:rsidP="004855FD">
            <w:pPr>
              <w:keepNext/>
              <w:ind w:firstLine="0"/>
            </w:pPr>
            <w:r>
              <w:t>Wooten</w:t>
            </w:r>
          </w:p>
        </w:tc>
        <w:tc>
          <w:tcPr>
            <w:tcW w:w="2180" w:type="dxa"/>
            <w:shd w:val="clear" w:color="auto" w:fill="auto"/>
          </w:tcPr>
          <w:p w14:paraId="6F5320CE" w14:textId="3D81F6FD" w:rsidR="004855FD" w:rsidRPr="004855FD" w:rsidRDefault="004855FD" w:rsidP="004855FD">
            <w:pPr>
              <w:keepNext/>
              <w:ind w:firstLine="0"/>
            </w:pPr>
            <w:r>
              <w:t>Yow</w:t>
            </w:r>
          </w:p>
        </w:tc>
      </w:tr>
    </w:tbl>
    <w:p w14:paraId="4B5769E4" w14:textId="77777777" w:rsidR="004855FD" w:rsidRDefault="004855FD" w:rsidP="004855FD"/>
    <w:p w14:paraId="051819C3" w14:textId="738622C5" w:rsidR="004855FD" w:rsidRDefault="004855FD" w:rsidP="004855FD">
      <w:pPr>
        <w:jc w:val="center"/>
        <w:rPr>
          <w:b/>
        </w:rPr>
      </w:pPr>
      <w:r w:rsidRPr="004855FD">
        <w:rPr>
          <w:b/>
        </w:rPr>
        <w:t>Total--108</w:t>
      </w:r>
    </w:p>
    <w:p w14:paraId="63357558" w14:textId="77777777" w:rsidR="004855FD" w:rsidRDefault="004855FD" w:rsidP="004855FD">
      <w:pPr>
        <w:jc w:val="center"/>
        <w:rPr>
          <w:b/>
        </w:rPr>
      </w:pPr>
    </w:p>
    <w:p w14:paraId="111B7590" w14:textId="77777777" w:rsidR="004855FD" w:rsidRDefault="004855FD" w:rsidP="004855FD">
      <w:pPr>
        <w:ind w:firstLine="0"/>
      </w:pPr>
      <w:r w:rsidRPr="004855FD">
        <w:t xml:space="preserve"> </w:t>
      </w:r>
      <w:r>
        <w:t>Those who voted in the negative are:</w:t>
      </w:r>
    </w:p>
    <w:p w14:paraId="768A982D" w14:textId="77777777" w:rsidR="004855FD" w:rsidRDefault="004855FD" w:rsidP="004855FD"/>
    <w:p w14:paraId="4A9D2641" w14:textId="77777777" w:rsidR="004855FD" w:rsidRDefault="004855FD" w:rsidP="004855FD">
      <w:pPr>
        <w:jc w:val="center"/>
        <w:rPr>
          <w:b/>
        </w:rPr>
      </w:pPr>
      <w:r w:rsidRPr="004855FD">
        <w:rPr>
          <w:b/>
        </w:rPr>
        <w:t>Total--0</w:t>
      </w:r>
    </w:p>
    <w:p w14:paraId="2CF06945" w14:textId="09D17258" w:rsidR="004855FD" w:rsidRDefault="004855FD" w:rsidP="004855FD">
      <w:pPr>
        <w:jc w:val="center"/>
        <w:rPr>
          <w:b/>
        </w:rPr>
      </w:pPr>
    </w:p>
    <w:p w14:paraId="09F629E4" w14:textId="77777777" w:rsidR="004855FD" w:rsidRDefault="004855FD" w:rsidP="004855FD">
      <w:r>
        <w:t xml:space="preserve">Section 26 was adopted. </w:t>
      </w:r>
    </w:p>
    <w:p w14:paraId="43580ED6" w14:textId="77777777" w:rsidR="004855FD" w:rsidRDefault="004855FD" w:rsidP="004855FD"/>
    <w:p w14:paraId="7AF1D5BC" w14:textId="2AA192D2" w:rsidR="004855FD" w:rsidRDefault="004855FD" w:rsidP="004855FD">
      <w:pPr>
        <w:keepNext/>
        <w:jc w:val="center"/>
        <w:rPr>
          <w:b/>
        </w:rPr>
      </w:pPr>
      <w:r w:rsidRPr="004855FD">
        <w:rPr>
          <w:b/>
        </w:rPr>
        <w:t>SECTION 27</w:t>
      </w:r>
    </w:p>
    <w:p w14:paraId="3B5BAFCD" w14:textId="77777777" w:rsidR="004855FD" w:rsidRDefault="004855FD" w:rsidP="004855FD">
      <w:r>
        <w:t xml:space="preserve">The yeas and nays were taken resulting as follows: </w:t>
      </w:r>
    </w:p>
    <w:p w14:paraId="3C31445A" w14:textId="4F9FAA86" w:rsidR="004855FD" w:rsidRDefault="004855FD" w:rsidP="004855FD">
      <w:pPr>
        <w:jc w:val="center"/>
      </w:pPr>
      <w:r>
        <w:t xml:space="preserve"> </w:t>
      </w:r>
      <w:bookmarkStart w:id="128" w:name="vote_start272"/>
      <w:bookmarkEnd w:id="128"/>
      <w:r>
        <w:t>Yeas 96; Nays 16</w:t>
      </w:r>
    </w:p>
    <w:p w14:paraId="166BD76B" w14:textId="77777777" w:rsidR="004855FD" w:rsidRDefault="004855FD" w:rsidP="004855FD">
      <w:pPr>
        <w:jc w:val="center"/>
      </w:pPr>
    </w:p>
    <w:p w14:paraId="21E4F296" w14:textId="77777777" w:rsidR="004855FD" w:rsidRDefault="004855FD" w:rsidP="00DF62A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AE2BEA7" w14:textId="77777777" w:rsidTr="004855FD">
        <w:tc>
          <w:tcPr>
            <w:tcW w:w="2179" w:type="dxa"/>
            <w:shd w:val="clear" w:color="auto" w:fill="auto"/>
          </w:tcPr>
          <w:p w14:paraId="2819CE99" w14:textId="04E80C70" w:rsidR="004855FD" w:rsidRPr="004855FD" w:rsidRDefault="004855FD" w:rsidP="00DF62A8">
            <w:pPr>
              <w:keepNext/>
              <w:ind w:firstLine="0"/>
            </w:pPr>
            <w:r>
              <w:t>Anderson</w:t>
            </w:r>
          </w:p>
        </w:tc>
        <w:tc>
          <w:tcPr>
            <w:tcW w:w="2179" w:type="dxa"/>
            <w:shd w:val="clear" w:color="auto" w:fill="auto"/>
          </w:tcPr>
          <w:p w14:paraId="01178E5D" w14:textId="5531E413" w:rsidR="004855FD" w:rsidRPr="004855FD" w:rsidRDefault="004855FD" w:rsidP="00DF62A8">
            <w:pPr>
              <w:keepNext/>
              <w:ind w:firstLine="0"/>
            </w:pPr>
            <w:r>
              <w:t>Bailey</w:t>
            </w:r>
          </w:p>
        </w:tc>
        <w:tc>
          <w:tcPr>
            <w:tcW w:w="2180" w:type="dxa"/>
            <w:shd w:val="clear" w:color="auto" w:fill="auto"/>
          </w:tcPr>
          <w:p w14:paraId="7FBD43E6" w14:textId="7607A05D" w:rsidR="004855FD" w:rsidRPr="004855FD" w:rsidRDefault="004855FD" w:rsidP="00DF62A8">
            <w:pPr>
              <w:keepNext/>
              <w:ind w:firstLine="0"/>
            </w:pPr>
            <w:r>
              <w:t>Ballentine</w:t>
            </w:r>
          </w:p>
        </w:tc>
      </w:tr>
      <w:tr w:rsidR="004855FD" w:rsidRPr="004855FD" w14:paraId="28C287F9" w14:textId="77777777" w:rsidTr="004855FD">
        <w:tc>
          <w:tcPr>
            <w:tcW w:w="2179" w:type="dxa"/>
            <w:shd w:val="clear" w:color="auto" w:fill="auto"/>
          </w:tcPr>
          <w:p w14:paraId="07B8C17F" w14:textId="1DA00C78" w:rsidR="004855FD" w:rsidRPr="004855FD" w:rsidRDefault="004855FD" w:rsidP="00DF62A8">
            <w:pPr>
              <w:keepNext/>
              <w:ind w:firstLine="0"/>
            </w:pPr>
            <w:r>
              <w:t>Bamberg</w:t>
            </w:r>
          </w:p>
        </w:tc>
        <w:tc>
          <w:tcPr>
            <w:tcW w:w="2179" w:type="dxa"/>
            <w:shd w:val="clear" w:color="auto" w:fill="auto"/>
          </w:tcPr>
          <w:p w14:paraId="55E3DAC9" w14:textId="200B14AA" w:rsidR="004855FD" w:rsidRPr="004855FD" w:rsidRDefault="004855FD" w:rsidP="00DF62A8">
            <w:pPr>
              <w:keepNext/>
              <w:ind w:firstLine="0"/>
            </w:pPr>
            <w:r>
              <w:t>Bannister</w:t>
            </w:r>
          </w:p>
        </w:tc>
        <w:tc>
          <w:tcPr>
            <w:tcW w:w="2180" w:type="dxa"/>
            <w:shd w:val="clear" w:color="auto" w:fill="auto"/>
          </w:tcPr>
          <w:p w14:paraId="214D2CF5" w14:textId="642472A8" w:rsidR="004855FD" w:rsidRPr="004855FD" w:rsidRDefault="004855FD" w:rsidP="00DF62A8">
            <w:pPr>
              <w:keepNext/>
              <w:ind w:firstLine="0"/>
            </w:pPr>
            <w:r>
              <w:t>Bauer</w:t>
            </w:r>
          </w:p>
        </w:tc>
      </w:tr>
      <w:tr w:rsidR="004855FD" w:rsidRPr="004855FD" w14:paraId="45FD840F" w14:textId="77777777" w:rsidTr="004855FD">
        <w:tc>
          <w:tcPr>
            <w:tcW w:w="2179" w:type="dxa"/>
            <w:shd w:val="clear" w:color="auto" w:fill="auto"/>
          </w:tcPr>
          <w:p w14:paraId="49E7348C" w14:textId="654F7A02" w:rsidR="004855FD" w:rsidRPr="004855FD" w:rsidRDefault="004855FD" w:rsidP="004855FD">
            <w:pPr>
              <w:ind w:firstLine="0"/>
            </w:pPr>
            <w:r>
              <w:t>Bernstein</w:t>
            </w:r>
          </w:p>
        </w:tc>
        <w:tc>
          <w:tcPr>
            <w:tcW w:w="2179" w:type="dxa"/>
            <w:shd w:val="clear" w:color="auto" w:fill="auto"/>
          </w:tcPr>
          <w:p w14:paraId="45D7B793" w14:textId="35089CE8" w:rsidR="004855FD" w:rsidRPr="004855FD" w:rsidRDefault="004855FD" w:rsidP="004855FD">
            <w:pPr>
              <w:ind w:firstLine="0"/>
            </w:pPr>
            <w:r>
              <w:t>Blackwell</w:t>
            </w:r>
          </w:p>
        </w:tc>
        <w:tc>
          <w:tcPr>
            <w:tcW w:w="2180" w:type="dxa"/>
            <w:shd w:val="clear" w:color="auto" w:fill="auto"/>
          </w:tcPr>
          <w:p w14:paraId="7FAA5EA3" w14:textId="267845A0" w:rsidR="004855FD" w:rsidRPr="004855FD" w:rsidRDefault="004855FD" w:rsidP="004855FD">
            <w:pPr>
              <w:ind w:firstLine="0"/>
            </w:pPr>
            <w:r>
              <w:t>Bradley</w:t>
            </w:r>
          </w:p>
        </w:tc>
      </w:tr>
      <w:tr w:rsidR="004855FD" w:rsidRPr="004855FD" w14:paraId="2D55DFD1" w14:textId="77777777" w:rsidTr="004855FD">
        <w:tc>
          <w:tcPr>
            <w:tcW w:w="2179" w:type="dxa"/>
            <w:shd w:val="clear" w:color="auto" w:fill="auto"/>
          </w:tcPr>
          <w:p w14:paraId="29BFFC35" w14:textId="6F13E0B1" w:rsidR="004855FD" w:rsidRPr="004855FD" w:rsidRDefault="004855FD" w:rsidP="004855FD">
            <w:pPr>
              <w:ind w:firstLine="0"/>
            </w:pPr>
            <w:r>
              <w:t>Brewer</w:t>
            </w:r>
          </w:p>
        </w:tc>
        <w:tc>
          <w:tcPr>
            <w:tcW w:w="2179" w:type="dxa"/>
            <w:shd w:val="clear" w:color="auto" w:fill="auto"/>
          </w:tcPr>
          <w:p w14:paraId="453B3F0A" w14:textId="689FD0C6" w:rsidR="004855FD" w:rsidRPr="004855FD" w:rsidRDefault="004855FD" w:rsidP="004855FD">
            <w:pPr>
              <w:ind w:firstLine="0"/>
            </w:pPr>
            <w:r>
              <w:t>Brittain</w:t>
            </w:r>
          </w:p>
        </w:tc>
        <w:tc>
          <w:tcPr>
            <w:tcW w:w="2180" w:type="dxa"/>
            <w:shd w:val="clear" w:color="auto" w:fill="auto"/>
          </w:tcPr>
          <w:p w14:paraId="0CEE4EE8" w14:textId="56191A1D" w:rsidR="004855FD" w:rsidRPr="004855FD" w:rsidRDefault="004855FD" w:rsidP="004855FD">
            <w:pPr>
              <w:ind w:firstLine="0"/>
            </w:pPr>
            <w:r>
              <w:t>Bustos</w:t>
            </w:r>
          </w:p>
        </w:tc>
      </w:tr>
      <w:tr w:rsidR="004855FD" w:rsidRPr="004855FD" w14:paraId="2FD51803" w14:textId="77777777" w:rsidTr="004855FD">
        <w:tc>
          <w:tcPr>
            <w:tcW w:w="2179" w:type="dxa"/>
            <w:shd w:val="clear" w:color="auto" w:fill="auto"/>
          </w:tcPr>
          <w:p w14:paraId="52781DFB" w14:textId="1C0BB0BD" w:rsidR="004855FD" w:rsidRPr="004855FD" w:rsidRDefault="004855FD" w:rsidP="004855FD">
            <w:pPr>
              <w:ind w:firstLine="0"/>
            </w:pPr>
            <w:r>
              <w:t>Calhoon</w:t>
            </w:r>
          </w:p>
        </w:tc>
        <w:tc>
          <w:tcPr>
            <w:tcW w:w="2179" w:type="dxa"/>
            <w:shd w:val="clear" w:color="auto" w:fill="auto"/>
          </w:tcPr>
          <w:p w14:paraId="652303D8" w14:textId="07881336" w:rsidR="004855FD" w:rsidRPr="004855FD" w:rsidRDefault="004855FD" w:rsidP="004855FD">
            <w:pPr>
              <w:ind w:firstLine="0"/>
            </w:pPr>
            <w:r>
              <w:t>Carter</w:t>
            </w:r>
          </w:p>
        </w:tc>
        <w:tc>
          <w:tcPr>
            <w:tcW w:w="2180" w:type="dxa"/>
            <w:shd w:val="clear" w:color="auto" w:fill="auto"/>
          </w:tcPr>
          <w:p w14:paraId="0B575142" w14:textId="0A55BC36" w:rsidR="004855FD" w:rsidRPr="004855FD" w:rsidRDefault="004855FD" w:rsidP="004855FD">
            <w:pPr>
              <w:ind w:firstLine="0"/>
            </w:pPr>
            <w:r>
              <w:t>Caskey</w:t>
            </w:r>
          </w:p>
        </w:tc>
      </w:tr>
      <w:tr w:rsidR="004855FD" w:rsidRPr="004855FD" w14:paraId="4C8330B5" w14:textId="77777777" w:rsidTr="004855FD">
        <w:tc>
          <w:tcPr>
            <w:tcW w:w="2179" w:type="dxa"/>
            <w:shd w:val="clear" w:color="auto" w:fill="auto"/>
          </w:tcPr>
          <w:p w14:paraId="1D06E610" w14:textId="162222EF" w:rsidR="004855FD" w:rsidRPr="004855FD" w:rsidRDefault="004855FD" w:rsidP="004855FD">
            <w:pPr>
              <w:ind w:firstLine="0"/>
            </w:pPr>
            <w:r>
              <w:t>Chapman</w:t>
            </w:r>
          </w:p>
        </w:tc>
        <w:tc>
          <w:tcPr>
            <w:tcW w:w="2179" w:type="dxa"/>
            <w:shd w:val="clear" w:color="auto" w:fill="auto"/>
          </w:tcPr>
          <w:p w14:paraId="2CB4A56B" w14:textId="36A2F0F5" w:rsidR="004855FD" w:rsidRPr="004855FD" w:rsidRDefault="004855FD" w:rsidP="004855FD">
            <w:pPr>
              <w:ind w:firstLine="0"/>
            </w:pPr>
            <w:r>
              <w:t>Clyburn</w:t>
            </w:r>
          </w:p>
        </w:tc>
        <w:tc>
          <w:tcPr>
            <w:tcW w:w="2180" w:type="dxa"/>
            <w:shd w:val="clear" w:color="auto" w:fill="auto"/>
          </w:tcPr>
          <w:p w14:paraId="293AB6CA" w14:textId="2402C172" w:rsidR="004855FD" w:rsidRPr="004855FD" w:rsidRDefault="004855FD" w:rsidP="004855FD">
            <w:pPr>
              <w:ind w:firstLine="0"/>
            </w:pPr>
            <w:r>
              <w:t>Cobb-Hunter</w:t>
            </w:r>
          </w:p>
        </w:tc>
      </w:tr>
      <w:tr w:rsidR="004855FD" w:rsidRPr="004855FD" w14:paraId="2DCEBA9D" w14:textId="77777777" w:rsidTr="004855FD">
        <w:tc>
          <w:tcPr>
            <w:tcW w:w="2179" w:type="dxa"/>
            <w:shd w:val="clear" w:color="auto" w:fill="auto"/>
          </w:tcPr>
          <w:p w14:paraId="5FF07AFA" w14:textId="18C3EF1C" w:rsidR="004855FD" w:rsidRPr="004855FD" w:rsidRDefault="004855FD" w:rsidP="004855FD">
            <w:pPr>
              <w:ind w:firstLine="0"/>
            </w:pPr>
            <w:r>
              <w:t>Collins</w:t>
            </w:r>
          </w:p>
        </w:tc>
        <w:tc>
          <w:tcPr>
            <w:tcW w:w="2179" w:type="dxa"/>
            <w:shd w:val="clear" w:color="auto" w:fill="auto"/>
          </w:tcPr>
          <w:p w14:paraId="27AA9FE4" w14:textId="2FB8BD98" w:rsidR="004855FD" w:rsidRPr="004855FD" w:rsidRDefault="004855FD" w:rsidP="004855FD">
            <w:pPr>
              <w:ind w:firstLine="0"/>
            </w:pPr>
            <w:r>
              <w:t>Connell</w:t>
            </w:r>
          </w:p>
        </w:tc>
        <w:tc>
          <w:tcPr>
            <w:tcW w:w="2180" w:type="dxa"/>
            <w:shd w:val="clear" w:color="auto" w:fill="auto"/>
          </w:tcPr>
          <w:p w14:paraId="57C4A3DA" w14:textId="5D4E4171" w:rsidR="004855FD" w:rsidRPr="004855FD" w:rsidRDefault="004855FD" w:rsidP="004855FD">
            <w:pPr>
              <w:ind w:firstLine="0"/>
            </w:pPr>
            <w:r>
              <w:t>B. L. Cox</w:t>
            </w:r>
          </w:p>
        </w:tc>
      </w:tr>
      <w:tr w:rsidR="004855FD" w:rsidRPr="004855FD" w14:paraId="137934C7" w14:textId="77777777" w:rsidTr="004855FD">
        <w:tc>
          <w:tcPr>
            <w:tcW w:w="2179" w:type="dxa"/>
            <w:shd w:val="clear" w:color="auto" w:fill="auto"/>
          </w:tcPr>
          <w:p w14:paraId="6ED9D965" w14:textId="1E3161FF" w:rsidR="004855FD" w:rsidRPr="004855FD" w:rsidRDefault="004855FD" w:rsidP="004855FD">
            <w:pPr>
              <w:ind w:firstLine="0"/>
            </w:pPr>
            <w:r>
              <w:t>Crawford</w:t>
            </w:r>
          </w:p>
        </w:tc>
        <w:tc>
          <w:tcPr>
            <w:tcW w:w="2179" w:type="dxa"/>
            <w:shd w:val="clear" w:color="auto" w:fill="auto"/>
          </w:tcPr>
          <w:p w14:paraId="3675F905" w14:textId="67893439" w:rsidR="004855FD" w:rsidRPr="004855FD" w:rsidRDefault="004855FD" w:rsidP="004855FD">
            <w:pPr>
              <w:ind w:firstLine="0"/>
            </w:pPr>
            <w:r>
              <w:t>Davis</w:t>
            </w:r>
          </w:p>
        </w:tc>
        <w:tc>
          <w:tcPr>
            <w:tcW w:w="2180" w:type="dxa"/>
            <w:shd w:val="clear" w:color="auto" w:fill="auto"/>
          </w:tcPr>
          <w:p w14:paraId="66DEFC12" w14:textId="15A55E94" w:rsidR="004855FD" w:rsidRPr="004855FD" w:rsidRDefault="004855FD" w:rsidP="004855FD">
            <w:pPr>
              <w:ind w:firstLine="0"/>
            </w:pPr>
            <w:r>
              <w:t>Dillard</w:t>
            </w:r>
          </w:p>
        </w:tc>
      </w:tr>
      <w:tr w:rsidR="004855FD" w:rsidRPr="004855FD" w14:paraId="63BF15BD" w14:textId="77777777" w:rsidTr="004855FD">
        <w:tc>
          <w:tcPr>
            <w:tcW w:w="2179" w:type="dxa"/>
            <w:shd w:val="clear" w:color="auto" w:fill="auto"/>
          </w:tcPr>
          <w:p w14:paraId="2BEA81E6" w14:textId="042A0E83" w:rsidR="004855FD" w:rsidRPr="004855FD" w:rsidRDefault="004855FD" w:rsidP="004855FD">
            <w:pPr>
              <w:ind w:firstLine="0"/>
            </w:pPr>
            <w:r>
              <w:t>Elliott</w:t>
            </w:r>
          </w:p>
        </w:tc>
        <w:tc>
          <w:tcPr>
            <w:tcW w:w="2179" w:type="dxa"/>
            <w:shd w:val="clear" w:color="auto" w:fill="auto"/>
          </w:tcPr>
          <w:p w14:paraId="5E861298" w14:textId="5C7B7AA6" w:rsidR="004855FD" w:rsidRPr="004855FD" w:rsidRDefault="004855FD" w:rsidP="004855FD">
            <w:pPr>
              <w:ind w:firstLine="0"/>
            </w:pPr>
            <w:r>
              <w:t>Erickson</w:t>
            </w:r>
          </w:p>
        </w:tc>
        <w:tc>
          <w:tcPr>
            <w:tcW w:w="2180" w:type="dxa"/>
            <w:shd w:val="clear" w:color="auto" w:fill="auto"/>
          </w:tcPr>
          <w:p w14:paraId="58843A58" w14:textId="081D21F4" w:rsidR="004855FD" w:rsidRPr="004855FD" w:rsidRDefault="004855FD" w:rsidP="004855FD">
            <w:pPr>
              <w:ind w:firstLine="0"/>
            </w:pPr>
            <w:r>
              <w:t>Felder</w:t>
            </w:r>
          </w:p>
        </w:tc>
      </w:tr>
      <w:tr w:rsidR="004855FD" w:rsidRPr="004855FD" w14:paraId="240626CF" w14:textId="77777777" w:rsidTr="004855FD">
        <w:tc>
          <w:tcPr>
            <w:tcW w:w="2179" w:type="dxa"/>
            <w:shd w:val="clear" w:color="auto" w:fill="auto"/>
          </w:tcPr>
          <w:p w14:paraId="34B1D059" w14:textId="60AC337A" w:rsidR="004855FD" w:rsidRPr="004855FD" w:rsidRDefault="004855FD" w:rsidP="004855FD">
            <w:pPr>
              <w:ind w:firstLine="0"/>
            </w:pPr>
            <w:r>
              <w:t>Forrest</w:t>
            </w:r>
          </w:p>
        </w:tc>
        <w:tc>
          <w:tcPr>
            <w:tcW w:w="2179" w:type="dxa"/>
            <w:shd w:val="clear" w:color="auto" w:fill="auto"/>
          </w:tcPr>
          <w:p w14:paraId="2492B442" w14:textId="493FC51B" w:rsidR="004855FD" w:rsidRPr="004855FD" w:rsidRDefault="004855FD" w:rsidP="004855FD">
            <w:pPr>
              <w:ind w:firstLine="0"/>
            </w:pPr>
            <w:r>
              <w:t>Gagnon</w:t>
            </w:r>
          </w:p>
        </w:tc>
        <w:tc>
          <w:tcPr>
            <w:tcW w:w="2180" w:type="dxa"/>
            <w:shd w:val="clear" w:color="auto" w:fill="auto"/>
          </w:tcPr>
          <w:p w14:paraId="2B1A1E38" w14:textId="2E798B54" w:rsidR="004855FD" w:rsidRPr="004855FD" w:rsidRDefault="004855FD" w:rsidP="004855FD">
            <w:pPr>
              <w:ind w:firstLine="0"/>
            </w:pPr>
            <w:r>
              <w:t>Garvin</w:t>
            </w:r>
          </w:p>
        </w:tc>
      </w:tr>
      <w:tr w:rsidR="004855FD" w:rsidRPr="004855FD" w14:paraId="6F4433FB" w14:textId="77777777" w:rsidTr="004855FD">
        <w:tc>
          <w:tcPr>
            <w:tcW w:w="2179" w:type="dxa"/>
            <w:shd w:val="clear" w:color="auto" w:fill="auto"/>
          </w:tcPr>
          <w:p w14:paraId="1B0B8C39" w14:textId="07E2EC49" w:rsidR="004855FD" w:rsidRPr="004855FD" w:rsidRDefault="004855FD" w:rsidP="004855FD">
            <w:pPr>
              <w:ind w:firstLine="0"/>
            </w:pPr>
            <w:r>
              <w:t>Gatch</w:t>
            </w:r>
          </w:p>
        </w:tc>
        <w:tc>
          <w:tcPr>
            <w:tcW w:w="2179" w:type="dxa"/>
            <w:shd w:val="clear" w:color="auto" w:fill="auto"/>
          </w:tcPr>
          <w:p w14:paraId="250F22F4" w14:textId="278F6D09" w:rsidR="004855FD" w:rsidRPr="004855FD" w:rsidRDefault="004855FD" w:rsidP="004855FD">
            <w:pPr>
              <w:ind w:firstLine="0"/>
            </w:pPr>
            <w:r>
              <w:t>Gibson</w:t>
            </w:r>
          </w:p>
        </w:tc>
        <w:tc>
          <w:tcPr>
            <w:tcW w:w="2180" w:type="dxa"/>
            <w:shd w:val="clear" w:color="auto" w:fill="auto"/>
          </w:tcPr>
          <w:p w14:paraId="50BC9F9D" w14:textId="4456B4CE" w:rsidR="004855FD" w:rsidRPr="004855FD" w:rsidRDefault="004855FD" w:rsidP="004855FD">
            <w:pPr>
              <w:ind w:firstLine="0"/>
            </w:pPr>
            <w:r>
              <w:t>Gilliam</w:t>
            </w:r>
          </w:p>
        </w:tc>
      </w:tr>
      <w:tr w:rsidR="004855FD" w:rsidRPr="004855FD" w14:paraId="4CC002CC" w14:textId="77777777" w:rsidTr="004855FD">
        <w:tc>
          <w:tcPr>
            <w:tcW w:w="2179" w:type="dxa"/>
            <w:shd w:val="clear" w:color="auto" w:fill="auto"/>
          </w:tcPr>
          <w:p w14:paraId="268B1E3E" w14:textId="4D632810" w:rsidR="004855FD" w:rsidRPr="004855FD" w:rsidRDefault="004855FD" w:rsidP="004855FD">
            <w:pPr>
              <w:ind w:firstLine="0"/>
            </w:pPr>
            <w:r>
              <w:t>Gilliard</w:t>
            </w:r>
          </w:p>
        </w:tc>
        <w:tc>
          <w:tcPr>
            <w:tcW w:w="2179" w:type="dxa"/>
            <w:shd w:val="clear" w:color="auto" w:fill="auto"/>
          </w:tcPr>
          <w:p w14:paraId="42140651" w14:textId="7004D6DC" w:rsidR="004855FD" w:rsidRPr="004855FD" w:rsidRDefault="004855FD" w:rsidP="004855FD">
            <w:pPr>
              <w:ind w:firstLine="0"/>
            </w:pPr>
            <w:r>
              <w:t>Guest</w:t>
            </w:r>
          </w:p>
        </w:tc>
        <w:tc>
          <w:tcPr>
            <w:tcW w:w="2180" w:type="dxa"/>
            <w:shd w:val="clear" w:color="auto" w:fill="auto"/>
          </w:tcPr>
          <w:p w14:paraId="15432A72" w14:textId="04B3A917" w:rsidR="004855FD" w:rsidRPr="004855FD" w:rsidRDefault="004855FD" w:rsidP="004855FD">
            <w:pPr>
              <w:ind w:firstLine="0"/>
            </w:pPr>
            <w:r>
              <w:t>Haddon</w:t>
            </w:r>
          </w:p>
        </w:tc>
      </w:tr>
      <w:tr w:rsidR="004855FD" w:rsidRPr="004855FD" w14:paraId="7026F2EE" w14:textId="77777777" w:rsidTr="004855FD">
        <w:tc>
          <w:tcPr>
            <w:tcW w:w="2179" w:type="dxa"/>
            <w:shd w:val="clear" w:color="auto" w:fill="auto"/>
          </w:tcPr>
          <w:p w14:paraId="7D382C77" w14:textId="7B6A91DF" w:rsidR="004855FD" w:rsidRPr="004855FD" w:rsidRDefault="004855FD" w:rsidP="004855FD">
            <w:pPr>
              <w:ind w:firstLine="0"/>
            </w:pPr>
            <w:r>
              <w:t>Hager</w:t>
            </w:r>
          </w:p>
        </w:tc>
        <w:tc>
          <w:tcPr>
            <w:tcW w:w="2179" w:type="dxa"/>
            <w:shd w:val="clear" w:color="auto" w:fill="auto"/>
          </w:tcPr>
          <w:p w14:paraId="6F0EC1B2" w14:textId="426B12E5" w:rsidR="004855FD" w:rsidRPr="004855FD" w:rsidRDefault="004855FD" w:rsidP="004855FD">
            <w:pPr>
              <w:ind w:firstLine="0"/>
            </w:pPr>
            <w:r>
              <w:t>Hardee</w:t>
            </w:r>
          </w:p>
        </w:tc>
        <w:tc>
          <w:tcPr>
            <w:tcW w:w="2180" w:type="dxa"/>
            <w:shd w:val="clear" w:color="auto" w:fill="auto"/>
          </w:tcPr>
          <w:p w14:paraId="2429BC3B" w14:textId="20C0B0D6" w:rsidR="004855FD" w:rsidRPr="004855FD" w:rsidRDefault="004855FD" w:rsidP="004855FD">
            <w:pPr>
              <w:ind w:firstLine="0"/>
            </w:pPr>
            <w:r>
              <w:t>Hartnett</w:t>
            </w:r>
          </w:p>
        </w:tc>
      </w:tr>
      <w:tr w:rsidR="004855FD" w:rsidRPr="004855FD" w14:paraId="291C25ED" w14:textId="77777777" w:rsidTr="004855FD">
        <w:tc>
          <w:tcPr>
            <w:tcW w:w="2179" w:type="dxa"/>
            <w:shd w:val="clear" w:color="auto" w:fill="auto"/>
          </w:tcPr>
          <w:p w14:paraId="214289F3" w14:textId="1B4CCCD3" w:rsidR="004855FD" w:rsidRPr="004855FD" w:rsidRDefault="004855FD" w:rsidP="004855FD">
            <w:pPr>
              <w:ind w:firstLine="0"/>
            </w:pPr>
            <w:r>
              <w:t>Hayes</w:t>
            </w:r>
          </w:p>
        </w:tc>
        <w:tc>
          <w:tcPr>
            <w:tcW w:w="2179" w:type="dxa"/>
            <w:shd w:val="clear" w:color="auto" w:fill="auto"/>
          </w:tcPr>
          <w:p w14:paraId="10B301ED" w14:textId="6C5A6E47" w:rsidR="004855FD" w:rsidRPr="004855FD" w:rsidRDefault="004855FD" w:rsidP="004855FD">
            <w:pPr>
              <w:ind w:firstLine="0"/>
            </w:pPr>
            <w:r>
              <w:t>Henegan</w:t>
            </w:r>
          </w:p>
        </w:tc>
        <w:tc>
          <w:tcPr>
            <w:tcW w:w="2180" w:type="dxa"/>
            <w:shd w:val="clear" w:color="auto" w:fill="auto"/>
          </w:tcPr>
          <w:p w14:paraId="3E5DA1FC" w14:textId="64457966" w:rsidR="004855FD" w:rsidRPr="004855FD" w:rsidRDefault="004855FD" w:rsidP="004855FD">
            <w:pPr>
              <w:ind w:firstLine="0"/>
            </w:pPr>
            <w:r>
              <w:t>Herbkersman</w:t>
            </w:r>
          </w:p>
        </w:tc>
      </w:tr>
      <w:tr w:rsidR="004855FD" w:rsidRPr="004855FD" w14:paraId="41853D59" w14:textId="77777777" w:rsidTr="004855FD">
        <w:tc>
          <w:tcPr>
            <w:tcW w:w="2179" w:type="dxa"/>
            <w:shd w:val="clear" w:color="auto" w:fill="auto"/>
          </w:tcPr>
          <w:p w14:paraId="37E7C5B9" w14:textId="584F3590" w:rsidR="004855FD" w:rsidRPr="004855FD" w:rsidRDefault="004855FD" w:rsidP="004855FD">
            <w:pPr>
              <w:ind w:firstLine="0"/>
            </w:pPr>
            <w:r>
              <w:t>Hewitt</w:t>
            </w:r>
          </w:p>
        </w:tc>
        <w:tc>
          <w:tcPr>
            <w:tcW w:w="2179" w:type="dxa"/>
            <w:shd w:val="clear" w:color="auto" w:fill="auto"/>
          </w:tcPr>
          <w:p w14:paraId="51990EC4" w14:textId="71C6CAA6" w:rsidR="004855FD" w:rsidRPr="004855FD" w:rsidRDefault="004855FD" w:rsidP="004855FD">
            <w:pPr>
              <w:ind w:firstLine="0"/>
            </w:pPr>
            <w:r>
              <w:t>Hiott</w:t>
            </w:r>
          </w:p>
        </w:tc>
        <w:tc>
          <w:tcPr>
            <w:tcW w:w="2180" w:type="dxa"/>
            <w:shd w:val="clear" w:color="auto" w:fill="auto"/>
          </w:tcPr>
          <w:p w14:paraId="77D856C2" w14:textId="72592D60" w:rsidR="004855FD" w:rsidRPr="004855FD" w:rsidRDefault="004855FD" w:rsidP="004855FD">
            <w:pPr>
              <w:ind w:firstLine="0"/>
            </w:pPr>
            <w:r>
              <w:t>Hixon</w:t>
            </w:r>
          </w:p>
        </w:tc>
      </w:tr>
      <w:tr w:rsidR="004855FD" w:rsidRPr="004855FD" w14:paraId="539471C1" w14:textId="77777777" w:rsidTr="004855FD">
        <w:tc>
          <w:tcPr>
            <w:tcW w:w="2179" w:type="dxa"/>
            <w:shd w:val="clear" w:color="auto" w:fill="auto"/>
          </w:tcPr>
          <w:p w14:paraId="2F8F5653" w14:textId="622EAB71" w:rsidR="004855FD" w:rsidRPr="004855FD" w:rsidRDefault="004855FD" w:rsidP="004855FD">
            <w:pPr>
              <w:ind w:firstLine="0"/>
            </w:pPr>
            <w:r>
              <w:t>Hosey</w:t>
            </w:r>
          </w:p>
        </w:tc>
        <w:tc>
          <w:tcPr>
            <w:tcW w:w="2179" w:type="dxa"/>
            <w:shd w:val="clear" w:color="auto" w:fill="auto"/>
          </w:tcPr>
          <w:p w14:paraId="28EF8393" w14:textId="3373F9B9" w:rsidR="004855FD" w:rsidRPr="004855FD" w:rsidRDefault="004855FD" w:rsidP="004855FD">
            <w:pPr>
              <w:ind w:firstLine="0"/>
            </w:pPr>
            <w:r>
              <w:t>Howard</w:t>
            </w:r>
          </w:p>
        </w:tc>
        <w:tc>
          <w:tcPr>
            <w:tcW w:w="2180" w:type="dxa"/>
            <w:shd w:val="clear" w:color="auto" w:fill="auto"/>
          </w:tcPr>
          <w:p w14:paraId="07975494" w14:textId="034008B9" w:rsidR="004855FD" w:rsidRPr="004855FD" w:rsidRDefault="004855FD" w:rsidP="004855FD">
            <w:pPr>
              <w:ind w:firstLine="0"/>
            </w:pPr>
            <w:r>
              <w:t>Hyde</w:t>
            </w:r>
          </w:p>
        </w:tc>
      </w:tr>
      <w:tr w:rsidR="004855FD" w:rsidRPr="004855FD" w14:paraId="7AE3726F" w14:textId="77777777" w:rsidTr="004855FD">
        <w:tc>
          <w:tcPr>
            <w:tcW w:w="2179" w:type="dxa"/>
            <w:shd w:val="clear" w:color="auto" w:fill="auto"/>
          </w:tcPr>
          <w:p w14:paraId="00DCD79A" w14:textId="4A9B64DE" w:rsidR="004855FD" w:rsidRPr="004855FD" w:rsidRDefault="004855FD" w:rsidP="004855FD">
            <w:pPr>
              <w:ind w:firstLine="0"/>
            </w:pPr>
            <w:r>
              <w:t>Jefferson</w:t>
            </w:r>
          </w:p>
        </w:tc>
        <w:tc>
          <w:tcPr>
            <w:tcW w:w="2179" w:type="dxa"/>
            <w:shd w:val="clear" w:color="auto" w:fill="auto"/>
          </w:tcPr>
          <w:p w14:paraId="3347E44C" w14:textId="46797350" w:rsidR="004855FD" w:rsidRPr="004855FD" w:rsidRDefault="004855FD" w:rsidP="004855FD">
            <w:pPr>
              <w:ind w:firstLine="0"/>
            </w:pPr>
            <w:r>
              <w:t>J. E. Johnson</w:t>
            </w:r>
          </w:p>
        </w:tc>
        <w:tc>
          <w:tcPr>
            <w:tcW w:w="2180" w:type="dxa"/>
            <w:shd w:val="clear" w:color="auto" w:fill="auto"/>
          </w:tcPr>
          <w:p w14:paraId="680DF7AC" w14:textId="3C49ACAA" w:rsidR="004855FD" w:rsidRPr="004855FD" w:rsidRDefault="004855FD" w:rsidP="004855FD">
            <w:pPr>
              <w:ind w:firstLine="0"/>
            </w:pPr>
            <w:r>
              <w:t>J. L. Johnson</w:t>
            </w:r>
          </w:p>
        </w:tc>
      </w:tr>
      <w:tr w:rsidR="004855FD" w:rsidRPr="004855FD" w14:paraId="04BDBAB3" w14:textId="77777777" w:rsidTr="004855FD">
        <w:tc>
          <w:tcPr>
            <w:tcW w:w="2179" w:type="dxa"/>
            <w:shd w:val="clear" w:color="auto" w:fill="auto"/>
          </w:tcPr>
          <w:p w14:paraId="02AA18E5" w14:textId="7171BF1C" w:rsidR="004855FD" w:rsidRPr="004855FD" w:rsidRDefault="004855FD" w:rsidP="004855FD">
            <w:pPr>
              <w:ind w:firstLine="0"/>
            </w:pPr>
            <w:r>
              <w:t>Jordan</w:t>
            </w:r>
          </w:p>
        </w:tc>
        <w:tc>
          <w:tcPr>
            <w:tcW w:w="2179" w:type="dxa"/>
            <w:shd w:val="clear" w:color="auto" w:fill="auto"/>
          </w:tcPr>
          <w:p w14:paraId="5289B360" w14:textId="33BD8EB5" w:rsidR="004855FD" w:rsidRPr="004855FD" w:rsidRDefault="004855FD" w:rsidP="004855FD">
            <w:pPr>
              <w:ind w:firstLine="0"/>
            </w:pPr>
            <w:r>
              <w:t>King</w:t>
            </w:r>
          </w:p>
        </w:tc>
        <w:tc>
          <w:tcPr>
            <w:tcW w:w="2180" w:type="dxa"/>
            <w:shd w:val="clear" w:color="auto" w:fill="auto"/>
          </w:tcPr>
          <w:p w14:paraId="07B34DD6" w14:textId="0A188136" w:rsidR="004855FD" w:rsidRPr="004855FD" w:rsidRDefault="004855FD" w:rsidP="004855FD">
            <w:pPr>
              <w:ind w:firstLine="0"/>
            </w:pPr>
            <w:r>
              <w:t>Landing</w:t>
            </w:r>
          </w:p>
        </w:tc>
      </w:tr>
      <w:tr w:rsidR="004855FD" w:rsidRPr="004855FD" w14:paraId="424357D1" w14:textId="77777777" w:rsidTr="004855FD">
        <w:tc>
          <w:tcPr>
            <w:tcW w:w="2179" w:type="dxa"/>
            <w:shd w:val="clear" w:color="auto" w:fill="auto"/>
          </w:tcPr>
          <w:p w14:paraId="7DB02217" w14:textId="6921A4B8" w:rsidR="004855FD" w:rsidRPr="004855FD" w:rsidRDefault="004855FD" w:rsidP="004855FD">
            <w:pPr>
              <w:ind w:firstLine="0"/>
            </w:pPr>
            <w:r>
              <w:t>Lawson</w:t>
            </w:r>
          </w:p>
        </w:tc>
        <w:tc>
          <w:tcPr>
            <w:tcW w:w="2179" w:type="dxa"/>
            <w:shd w:val="clear" w:color="auto" w:fill="auto"/>
          </w:tcPr>
          <w:p w14:paraId="6918CDFB" w14:textId="4AB91836" w:rsidR="004855FD" w:rsidRPr="004855FD" w:rsidRDefault="004855FD" w:rsidP="004855FD">
            <w:pPr>
              <w:ind w:firstLine="0"/>
            </w:pPr>
            <w:r>
              <w:t>Leber</w:t>
            </w:r>
          </w:p>
        </w:tc>
        <w:tc>
          <w:tcPr>
            <w:tcW w:w="2180" w:type="dxa"/>
            <w:shd w:val="clear" w:color="auto" w:fill="auto"/>
          </w:tcPr>
          <w:p w14:paraId="77A2F950" w14:textId="39E2A2A3" w:rsidR="004855FD" w:rsidRPr="004855FD" w:rsidRDefault="004855FD" w:rsidP="004855FD">
            <w:pPr>
              <w:ind w:firstLine="0"/>
            </w:pPr>
            <w:r>
              <w:t>Ligon</w:t>
            </w:r>
          </w:p>
        </w:tc>
      </w:tr>
      <w:tr w:rsidR="004855FD" w:rsidRPr="004855FD" w14:paraId="09AD9B5E" w14:textId="77777777" w:rsidTr="004855FD">
        <w:tc>
          <w:tcPr>
            <w:tcW w:w="2179" w:type="dxa"/>
            <w:shd w:val="clear" w:color="auto" w:fill="auto"/>
          </w:tcPr>
          <w:p w14:paraId="2C8CBA2E" w14:textId="46862AF2" w:rsidR="004855FD" w:rsidRPr="004855FD" w:rsidRDefault="004855FD" w:rsidP="004855FD">
            <w:pPr>
              <w:ind w:firstLine="0"/>
            </w:pPr>
            <w:r>
              <w:t>Long</w:t>
            </w:r>
          </w:p>
        </w:tc>
        <w:tc>
          <w:tcPr>
            <w:tcW w:w="2179" w:type="dxa"/>
            <w:shd w:val="clear" w:color="auto" w:fill="auto"/>
          </w:tcPr>
          <w:p w14:paraId="2DCF349A" w14:textId="242A56B0" w:rsidR="004855FD" w:rsidRPr="004855FD" w:rsidRDefault="004855FD" w:rsidP="004855FD">
            <w:pPr>
              <w:ind w:firstLine="0"/>
            </w:pPr>
            <w:r>
              <w:t>Lowe</w:t>
            </w:r>
          </w:p>
        </w:tc>
        <w:tc>
          <w:tcPr>
            <w:tcW w:w="2180" w:type="dxa"/>
            <w:shd w:val="clear" w:color="auto" w:fill="auto"/>
          </w:tcPr>
          <w:p w14:paraId="0121D323" w14:textId="074C7070" w:rsidR="004855FD" w:rsidRPr="004855FD" w:rsidRDefault="004855FD" w:rsidP="004855FD">
            <w:pPr>
              <w:ind w:firstLine="0"/>
            </w:pPr>
            <w:r>
              <w:t>McCravy</w:t>
            </w:r>
          </w:p>
        </w:tc>
      </w:tr>
      <w:tr w:rsidR="004855FD" w:rsidRPr="004855FD" w14:paraId="15C08AB0" w14:textId="77777777" w:rsidTr="004855FD">
        <w:tc>
          <w:tcPr>
            <w:tcW w:w="2179" w:type="dxa"/>
            <w:shd w:val="clear" w:color="auto" w:fill="auto"/>
          </w:tcPr>
          <w:p w14:paraId="642E1AB9" w14:textId="1A822BA4" w:rsidR="004855FD" w:rsidRPr="004855FD" w:rsidRDefault="004855FD" w:rsidP="004855FD">
            <w:pPr>
              <w:ind w:firstLine="0"/>
            </w:pPr>
            <w:r>
              <w:t>McDaniel</w:t>
            </w:r>
          </w:p>
        </w:tc>
        <w:tc>
          <w:tcPr>
            <w:tcW w:w="2179" w:type="dxa"/>
            <w:shd w:val="clear" w:color="auto" w:fill="auto"/>
          </w:tcPr>
          <w:p w14:paraId="57C40BAD" w14:textId="0ED0F9D7" w:rsidR="004855FD" w:rsidRPr="004855FD" w:rsidRDefault="004855FD" w:rsidP="004855FD">
            <w:pPr>
              <w:ind w:firstLine="0"/>
            </w:pPr>
            <w:r>
              <w:t>McGinnis</w:t>
            </w:r>
          </w:p>
        </w:tc>
        <w:tc>
          <w:tcPr>
            <w:tcW w:w="2180" w:type="dxa"/>
            <w:shd w:val="clear" w:color="auto" w:fill="auto"/>
          </w:tcPr>
          <w:p w14:paraId="1700D38D" w14:textId="020D569F" w:rsidR="004855FD" w:rsidRPr="004855FD" w:rsidRDefault="004855FD" w:rsidP="004855FD">
            <w:pPr>
              <w:ind w:firstLine="0"/>
            </w:pPr>
            <w:r>
              <w:t>Mitchell</w:t>
            </w:r>
          </w:p>
        </w:tc>
      </w:tr>
      <w:tr w:rsidR="004855FD" w:rsidRPr="004855FD" w14:paraId="19C692A3" w14:textId="77777777" w:rsidTr="004855FD">
        <w:tc>
          <w:tcPr>
            <w:tcW w:w="2179" w:type="dxa"/>
            <w:shd w:val="clear" w:color="auto" w:fill="auto"/>
          </w:tcPr>
          <w:p w14:paraId="169539D6" w14:textId="54C0B700" w:rsidR="004855FD" w:rsidRPr="004855FD" w:rsidRDefault="004855FD" w:rsidP="004855FD">
            <w:pPr>
              <w:ind w:firstLine="0"/>
            </w:pPr>
            <w:r>
              <w:t>T. Moore</w:t>
            </w:r>
          </w:p>
        </w:tc>
        <w:tc>
          <w:tcPr>
            <w:tcW w:w="2179" w:type="dxa"/>
            <w:shd w:val="clear" w:color="auto" w:fill="auto"/>
          </w:tcPr>
          <w:p w14:paraId="75D88D8C" w14:textId="00395F69" w:rsidR="004855FD" w:rsidRPr="004855FD" w:rsidRDefault="004855FD" w:rsidP="004855FD">
            <w:pPr>
              <w:ind w:firstLine="0"/>
            </w:pPr>
            <w:r>
              <w:t>Moss</w:t>
            </w:r>
          </w:p>
        </w:tc>
        <w:tc>
          <w:tcPr>
            <w:tcW w:w="2180" w:type="dxa"/>
            <w:shd w:val="clear" w:color="auto" w:fill="auto"/>
          </w:tcPr>
          <w:p w14:paraId="0FBB26A7" w14:textId="340DF28C" w:rsidR="004855FD" w:rsidRPr="004855FD" w:rsidRDefault="004855FD" w:rsidP="004855FD">
            <w:pPr>
              <w:ind w:firstLine="0"/>
            </w:pPr>
            <w:r>
              <w:t>Neese</w:t>
            </w:r>
          </w:p>
        </w:tc>
      </w:tr>
      <w:tr w:rsidR="004855FD" w:rsidRPr="004855FD" w14:paraId="3B48FF6F" w14:textId="77777777" w:rsidTr="004855FD">
        <w:tc>
          <w:tcPr>
            <w:tcW w:w="2179" w:type="dxa"/>
            <w:shd w:val="clear" w:color="auto" w:fill="auto"/>
          </w:tcPr>
          <w:p w14:paraId="71F43301" w14:textId="161EAF91" w:rsidR="004855FD" w:rsidRPr="004855FD" w:rsidRDefault="004855FD" w:rsidP="004855FD">
            <w:pPr>
              <w:ind w:firstLine="0"/>
            </w:pPr>
            <w:r>
              <w:t>B. Newton</w:t>
            </w:r>
          </w:p>
        </w:tc>
        <w:tc>
          <w:tcPr>
            <w:tcW w:w="2179" w:type="dxa"/>
            <w:shd w:val="clear" w:color="auto" w:fill="auto"/>
          </w:tcPr>
          <w:p w14:paraId="4055AB9E" w14:textId="32421336" w:rsidR="004855FD" w:rsidRPr="004855FD" w:rsidRDefault="004855FD" w:rsidP="004855FD">
            <w:pPr>
              <w:ind w:firstLine="0"/>
            </w:pPr>
            <w:r>
              <w:t>W. Newton</w:t>
            </w:r>
          </w:p>
        </w:tc>
        <w:tc>
          <w:tcPr>
            <w:tcW w:w="2180" w:type="dxa"/>
            <w:shd w:val="clear" w:color="auto" w:fill="auto"/>
          </w:tcPr>
          <w:p w14:paraId="31A5A8C9" w14:textId="2BE7C7AC" w:rsidR="004855FD" w:rsidRPr="004855FD" w:rsidRDefault="004855FD" w:rsidP="004855FD">
            <w:pPr>
              <w:ind w:firstLine="0"/>
            </w:pPr>
            <w:r>
              <w:t>Nutt</w:t>
            </w:r>
          </w:p>
        </w:tc>
      </w:tr>
      <w:tr w:rsidR="004855FD" w:rsidRPr="004855FD" w14:paraId="11DC4A0A" w14:textId="77777777" w:rsidTr="004855FD">
        <w:tc>
          <w:tcPr>
            <w:tcW w:w="2179" w:type="dxa"/>
            <w:shd w:val="clear" w:color="auto" w:fill="auto"/>
          </w:tcPr>
          <w:p w14:paraId="7A7C2C0C" w14:textId="75E3EF24" w:rsidR="004855FD" w:rsidRPr="004855FD" w:rsidRDefault="004855FD" w:rsidP="004855FD">
            <w:pPr>
              <w:ind w:firstLine="0"/>
            </w:pPr>
            <w:r>
              <w:t>Ott</w:t>
            </w:r>
          </w:p>
        </w:tc>
        <w:tc>
          <w:tcPr>
            <w:tcW w:w="2179" w:type="dxa"/>
            <w:shd w:val="clear" w:color="auto" w:fill="auto"/>
          </w:tcPr>
          <w:p w14:paraId="08B2C9B0" w14:textId="445A3A3B" w:rsidR="004855FD" w:rsidRPr="004855FD" w:rsidRDefault="004855FD" w:rsidP="004855FD">
            <w:pPr>
              <w:ind w:firstLine="0"/>
            </w:pPr>
            <w:r>
              <w:t>Pedalino</w:t>
            </w:r>
          </w:p>
        </w:tc>
        <w:tc>
          <w:tcPr>
            <w:tcW w:w="2180" w:type="dxa"/>
            <w:shd w:val="clear" w:color="auto" w:fill="auto"/>
          </w:tcPr>
          <w:p w14:paraId="4DF02C32" w14:textId="5478B08A" w:rsidR="004855FD" w:rsidRPr="004855FD" w:rsidRDefault="004855FD" w:rsidP="004855FD">
            <w:pPr>
              <w:ind w:firstLine="0"/>
            </w:pPr>
            <w:r>
              <w:t>Pendarvis</w:t>
            </w:r>
          </w:p>
        </w:tc>
      </w:tr>
      <w:tr w:rsidR="004855FD" w:rsidRPr="004855FD" w14:paraId="02116684" w14:textId="77777777" w:rsidTr="004855FD">
        <w:tc>
          <w:tcPr>
            <w:tcW w:w="2179" w:type="dxa"/>
            <w:shd w:val="clear" w:color="auto" w:fill="auto"/>
          </w:tcPr>
          <w:p w14:paraId="4B112D3C" w14:textId="3519866F" w:rsidR="004855FD" w:rsidRPr="004855FD" w:rsidRDefault="004855FD" w:rsidP="004855FD">
            <w:pPr>
              <w:ind w:firstLine="0"/>
            </w:pPr>
            <w:r>
              <w:t>Pope</w:t>
            </w:r>
          </w:p>
        </w:tc>
        <w:tc>
          <w:tcPr>
            <w:tcW w:w="2179" w:type="dxa"/>
            <w:shd w:val="clear" w:color="auto" w:fill="auto"/>
          </w:tcPr>
          <w:p w14:paraId="6D013B33" w14:textId="2F47242C" w:rsidR="004855FD" w:rsidRPr="004855FD" w:rsidRDefault="004855FD" w:rsidP="004855FD">
            <w:pPr>
              <w:ind w:firstLine="0"/>
            </w:pPr>
            <w:r>
              <w:t>Rivers</w:t>
            </w:r>
          </w:p>
        </w:tc>
        <w:tc>
          <w:tcPr>
            <w:tcW w:w="2180" w:type="dxa"/>
            <w:shd w:val="clear" w:color="auto" w:fill="auto"/>
          </w:tcPr>
          <w:p w14:paraId="6348FCA6" w14:textId="57436946" w:rsidR="004855FD" w:rsidRPr="004855FD" w:rsidRDefault="004855FD" w:rsidP="004855FD">
            <w:pPr>
              <w:ind w:firstLine="0"/>
            </w:pPr>
            <w:r>
              <w:t>Robbins</w:t>
            </w:r>
          </w:p>
        </w:tc>
      </w:tr>
      <w:tr w:rsidR="004855FD" w:rsidRPr="004855FD" w14:paraId="45A55D9C" w14:textId="77777777" w:rsidTr="004855FD">
        <w:tc>
          <w:tcPr>
            <w:tcW w:w="2179" w:type="dxa"/>
            <w:shd w:val="clear" w:color="auto" w:fill="auto"/>
          </w:tcPr>
          <w:p w14:paraId="7096933E" w14:textId="502A9299" w:rsidR="004855FD" w:rsidRPr="004855FD" w:rsidRDefault="004855FD" w:rsidP="004855FD">
            <w:pPr>
              <w:ind w:firstLine="0"/>
            </w:pPr>
            <w:r>
              <w:t>Rose</w:t>
            </w:r>
          </w:p>
        </w:tc>
        <w:tc>
          <w:tcPr>
            <w:tcW w:w="2179" w:type="dxa"/>
            <w:shd w:val="clear" w:color="auto" w:fill="auto"/>
          </w:tcPr>
          <w:p w14:paraId="5B9BA1B1" w14:textId="0C46CE34" w:rsidR="004855FD" w:rsidRPr="004855FD" w:rsidRDefault="004855FD" w:rsidP="004855FD">
            <w:pPr>
              <w:ind w:firstLine="0"/>
            </w:pPr>
            <w:r>
              <w:t>Rutherford</w:t>
            </w:r>
          </w:p>
        </w:tc>
        <w:tc>
          <w:tcPr>
            <w:tcW w:w="2180" w:type="dxa"/>
            <w:shd w:val="clear" w:color="auto" w:fill="auto"/>
          </w:tcPr>
          <w:p w14:paraId="7C96F0EB" w14:textId="13615378" w:rsidR="004855FD" w:rsidRPr="004855FD" w:rsidRDefault="004855FD" w:rsidP="004855FD">
            <w:pPr>
              <w:ind w:firstLine="0"/>
            </w:pPr>
            <w:r>
              <w:t>Sandifer</w:t>
            </w:r>
          </w:p>
        </w:tc>
      </w:tr>
      <w:tr w:rsidR="004855FD" w:rsidRPr="004855FD" w14:paraId="21F87EDB" w14:textId="77777777" w:rsidTr="004855FD">
        <w:tc>
          <w:tcPr>
            <w:tcW w:w="2179" w:type="dxa"/>
            <w:shd w:val="clear" w:color="auto" w:fill="auto"/>
          </w:tcPr>
          <w:p w14:paraId="7404F56C" w14:textId="17CBED60" w:rsidR="004855FD" w:rsidRPr="004855FD" w:rsidRDefault="004855FD" w:rsidP="004855FD">
            <w:pPr>
              <w:ind w:firstLine="0"/>
            </w:pPr>
            <w:r>
              <w:t>Schuessler</w:t>
            </w:r>
          </w:p>
        </w:tc>
        <w:tc>
          <w:tcPr>
            <w:tcW w:w="2179" w:type="dxa"/>
            <w:shd w:val="clear" w:color="auto" w:fill="auto"/>
          </w:tcPr>
          <w:p w14:paraId="7D482292" w14:textId="055E39FF" w:rsidR="004855FD" w:rsidRPr="004855FD" w:rsidRDefault="004855FD" w:rsidP="004855FD">
            <w:pPr>
              <w:ind w:firstLine="0"/>
            </w:pPr>
            <w:r>
              <w:t>Sessions</w:t>
            </w:r>
          </w:p>
        </w:tc>
        <w:tc>
          <w:tcPr>
            <w:tcW w:w="2180" w:type="dxa"/>
            <w:shd w:val="clear" w:color="auto" w:fill="auto"/>
          </w:tcPr>
          <w:p w14:paraId="5363426F" w14:textId="0AE38F02" w:rsidR="004855FD" w:rsidRPr="004855FD" w:rsidRDefault="004855FD" w:rsidP="004855FD">
            <w:pPr>
              <w:ind w:firstLine="0"/>
            </w:pPr>
            <w:r>
              <w:t>G. M. Smith</w:t>
            </w:r>
          </w:p>
        </w:tc>
      </w:tr>
      <w:tr w:rsidR="004855FD" w:rsidRPr="004855FD" w14:paraId="1ED943CB" w14:textId="77777777" w:rsidTr="004855FD">
        <w:tc>
          <w:tcPr>
            <w:tcW w:w="2179" w:type="dxa"/>
            <w:shd w:val="clear" w:color="auto" w:fill="auto"/>
          </w:tcPr>
          <w:p w14:paraId="55276BED" w14:textId="56F1E903" w:rsidR="004855FD" w:rsidRPr="004855FD" w:rsidRDefault="004855FD" w:rsidP="004855FD">
            <w:pPr>
              <w:ind w:firstLine="0"/>
            </w:pPr>
            <w:r>
              <w:t>M. M. Smith</w:t>
            </w:r>
          </w:p>
        </w:tc>
        <w:tc>
          <w:tcPr>
            <w:tcW w:w="2179" w:type="dxa"/>
            <w:shd w:val="clear" w:color="auto" w:fill="auto"/>
          </w:tcPr>
          <w:p w14:paraId="6464512A" w14:textId="1984F527" w:rsidR="004855FD" w:rsidRPr="004855FD" w:rsidRDefault="004855FD" w:rsidP="004855FD">
            <w:pPr>
              <w:ind w:firstLine="0"/>
            </w:pPr>
            <w:r>
              <w:t>Stavrinakis</w:t>
            </w:r>
          </w:p>
        </w:tc>
        <w:tc>
          <w:tcPr>
            <w:tcW w:w="2180" w:type="dxa"/>
            <w:shd w:val="clear" w:color="auto" w:fill="auto"/>
          </w:tcPr>
          <w:p w14:paraId="778AB1F0" w14:textId="1CBDA393" w:rsidR="004855FD" w:rsidRPr="004855FD" w:rsidRDefault="004855FD" w:rsidP="004855FD">
            <w:pPr>
              <w:ind w:firstLine="0"/>
            </w:pPr>
            <w:r>
              <w:t>Taylor</w:t>
            </w:r>
          </w:p>
        </w:tc>
      </w:tr>
      <w:tr w:rsidR="004855FD" w:rsidRPr="004855FD" w14:paraId="26FEF5AB" w14:textId="77777777" w:rsidTr="004855FD">
        <w:tc>
          <w:tcPr>
            <w:tcW w:w="2179" w:type="dxa"/>
            <w:shd w:val="clear" w:color="auto" w:fill="auto"/>
          </w:tcPr>
          <w:p w14:paraId="100A831D" w14:textId="3239000A" w:rsidR="004855FD" w:rsidRPr="004855FD" w:rsidRDefault="004855FD" w:rsidP="004855FD">
            <w:pPr>
              <w:ind w:firstLine="0"/>
            </w:pPr>
            <w:r>
              <w:t>Thayer</w:t>
            </w:r>
          </w:p>
        </w:tc>
        <w:tc>
          <w:tcPr>
            <w:tcW w:w="2179" w:type="dxa"/>
            <w:shd w:val="clear" w:color="auto" w:fill="auto"/>
          </w:tcPr>
          <w:p w14:paraId="7E54A422" w14:textId="4FC35DF8" w:rsidR="004855FD" w:rsidRPr="004855FD" w:rsidRDefault="004855FD" w:rsidP="004855FD">
            <w:pPr>
              <w:ind w:firstLine="0"/>
            </w:pPr>
            <w:r>
              <w:t>Thigpen</w:t>
            </w:r>
          </w:p>
        </w:tc>
        <w:tc>
          <w:tcPr>
            <w:tcW w:w="2180" w:type="dxa"/>
            <w:shd w:val="clear" w:color="auto" w:fill="auto"/>
          </w:tcPr>
          <w:p w14:paraId="102999D3" w14:textId="14F8C0DF" w:rsidR="004855FD" w:rsidRPr="004855FD" w:rsidRDefault="004855FD" w:rsidP="004855FD">
            <w:pPr>
              <w:ind w:firstLine="0"/>
            </w:pPr>
            <w:r>
              <w:t>Vaughan</w:t>
            </w:r>
          </w:p>
        </w:tc>
      </w:tr>
      <w:tr w:rsidR="004855FD" w:rsidRPr="004855FD" w14:paraId="17F07D3A" w14:textId="77777777" w:rsidTr="004855FD">
        <w:tc>
          <w:tcPr>
            <w:tcW w:w="2179" w:type="dxa"/>
            <w:shd w:val="clear" w:color="auto" w:fill="auto"/>
          </w:tcPr>
          <w:p w14:paraId="1E235593" w14:textId="260BF352" w:rsidR="004855FD" w:rsidRPr="004855FD" w:rsidRDefault="004855FD" w:rsidP="004855FD">
            <w:pPr>
              <w:ind w:firstLine="0"/>
            </w:pPr>
            <w:r>
              <w:t>Weeks</w:t>
            </w:r>
          </w:p>
        </w:tc>
        <w:tc>
          <w:tcPr>
            <w:tcW w:w="2179" w:type="dxa"/>
            <w:shd w:val="clear" w:color="auto" w:fill="auto"/>
          </w:tcPr>
          <w:p w14:paraId="4C96A192" w14:textId="33824F21" w:rsidR="004855FD" w:rsidRPr="004855FD" w:rsidRDefault="004855FD" w:rsidP="004855FD">
            <w:pPr>
              <w:ind w:firstLine="0"/>
            </w:pPr>
            <w:r>
              <w:t>West</w:t>
            </w:r>
          </w:p>
        </w:tc>
        <w:tc>
          <w:tcPr>
            <w:tcW w:w="2180" w:type="dxa"/>
            <w:shd w:val="clear" w:color="auto" w:fill="auto"/>
          </w:tcPr>
          <w:p w14:paraId="49C14E95" w14:textId="292283A0" w:rsidR="004855FD" w:rsidRPr="004855FD" w:rsidRDefault="004855FD" w:rsidP="004855FD">
            <w:pPr>
              <w:ind w:firstLine="0"/>
            </w:pPr>
            <w:r>
              <w:t>Wetmore</w:t>
            </w:r>
          </w:p>
        </w:tc>
      </w:tr>
      <w:tr w:rsidR="004855FD" w:rsidRPr="004855FD" w14:paraId="573D2ABE" w14:textId="77777777" w:rsidTr="004855FD">
        <w:tc>
          <w:tcPr>
            <w:tcW w:w="2179" w:type="dxa"/>
            <w:shd w:val="clear" w:color="auto" w:fill="auto"/>
          </w:tcPr>
          <w:p w14:paraId="0000DE69" w14:textId="2C20546A" w:rsidR="004855FD" w:rsidRPr="004855FD" w:rsidRDefault="004855FD" w:rsidP="004855FD">
            <w:pPr>
              <w:keepNext/>
              <w:ind w:firstLine="0"/>
            </w:pPr>
            <w:r>
              <w:t>Wheeler</w:t>
            </w:r>
          </w:p>
        </w:tc>
        <w:tc>
          <w:tcPr>
            <w:tcW w:w="2179" w:type="dxa"/>
            <w:shd w:val="clear" w:color="auto" w:fill="auto"/>
          </w:tcPr>
          <w:p w14:paraId="3C61086F" w14:textId="6F531E54" w:rsidR="004855FD" w:rsidRPr="004855FD" w:rsidRDefault="004855FD" w:rsidP="004855FD">
            <w:pPr>
              <w:keepNext/>
              <w:ind w:firstLine="0"/>
            </w:pPr>
            <w:r>
              <w:t>Whitmire</w:t>
            </w:r>
          </w:p>
        </w:tc>
        <w:tc>
          <w:tcPr>
            <w:tcW w:w="2180" w:type="dxa"/>
            <w:shd w:val="clear" w:color="auto" w:fill="auto"/>
          </w:tcPr>
          <w:p w14:paraId="718D5D32" w14:textId="62BF62B7" w:rsidR="004855FD" w:rsidRPr="004855FD" w:rsidRDefault="004855FD" w:rsidP="004855FD">
            <w:pPr>
              <w:keepNext/>
              <w:ind w:firstLine="0"/>
            </w:pPr>
            <w:r>
              <w:t>Williams</w:t>
            </w:r>
          </w:p>
        </w:tc>
      </w:tr>
      <w:tr w:rsidR="004855FD" w:rsidRPr="004855FD" w14:paraId="0B1D55B1" w14:textId="77777777" w:rsidTr="004855FD">
        <w:tc>
          <w:tcPr>
            <w:tcW w:w="2179" w:type="dxa"/>
            <w:shd w:val="clear" w:color="auto" w:fill="auto"/>
          </w:tcPr>
          <w:p w14:paraId="609DA44C" w14:textId="633AFD64" w:rsidR="004855FD" w:rsidRPr="004855FD" w:rsidRDefault="004855FD" w:rsidP="004855FD">
            <w:pPr>
              <w:keepNext/>
              <w:ind w:firstLine="0"/>
            </w:pPr>
            <w:r>
              <w:t>Willis</w:t>
            </w:r>
          </w:p>
        </w:tc>
        <w:tc>
          <w:tcPr>
            <w:tcW w:w="2179" w:type="dxa"/>
            <w:shd w:val="clear" w:color="auto" w:fill="auto"/>
          </w:tcPr>
          <w:p w14:paraId="1AB4D952" w14:textId="6917C948" w:rsidR="004855FD" w:rsidRPr="004855FD" w:rsidRDefault="004855FD" w:rsidP="004855FD">
            <w:pPr>
              <w:keepNext/>
              <w:ind w:firstLine="0"/>
            </w:pPr>
            <w:r>
              <w:t>Wooten</w:t>
            </w:r>
          </w:p>
        </w:tc>
        <w:tc>
          <w:tcPr>
            <w:tcW w:w="2180" w:type="dxa"/>
            <w:shd w:val="clear" w:color="auto" w:fill="auto"/>
          </w:tcPr>
          <w:p w14:paraId="2701CCDF" w14:textId="5091B4D5" w:rsidR="004855FD" w:rsidRPr="004855FD" w:rsidRDefault="004855FD" w:rsidP="004855FD">
            <w:pPr>
              <w:keepNext/>
              <w:ind w:firstLine="0"/>
            </w:pPr>
            <w:r>
              <w:t>Yow</w:t>
            </w:r>
          </w:p>
        </w:tc>
      </w:tr>
    </w:tbl>
    <w:p w14:paraId="42ACDAD0" w14:textId="77777777" w:rsidR="004855FD" w:rsidRDefault="004855FD" w:rsidP="004855FD"/>
    <w:p w14:paraId="5D2C1CB9" w14:textId="7C53409E" w:rsidR="004855FD" w:rsidRDefault="004855FD" w:rsidP="004855FD">
      <w:pPr>
        <w:jc w:val="center"/>
        <w:rPr>
          <w:b/>
        </w:rPr>
      </w:pPr>
      <w:r w:rsidRPr="004855FD">
        <w:rPr>
          <w:b/>
        </w:rPr>
        <w:t>Total--96</w:t>
      </w:r>
    </w:p>
    <w:p w14:paraId="3977C4A9" w14:textId="77777777" w:rsidR="004855FD" w:rsidRDefault="004855FD" w:rsidP="004855FD">
      <w:pPr>
        <w:jc w:val="center"/>
        <w:rPr>
          <w:b/>
        </w:rPr>
      </w:pPr>
    </w:p>
    <w:p w14:paraId="1E17F4D8"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482145B" w14:textId="77777777" w:rsidTr="004855FD">
        <w:tc>
          <w:tcPr>
            <w:tcW w:w="2179" w:type="dxa"/>
            <w:shd w:val="clear" w:color="auto" w:fill="auto"/>
          </w:tcPr>
          <w:p w14:paraId="72F370E0" w14:textId="6066B775" w:rsidR="004855FD" w:rsidRPr="004855FD" w:rsidRDefault="004855FD" w:rsidP="004855FD">
            <w:pPr>
              <w:keepNext/>
              <w:ind w:firstLine="0"/>
            </w:pPr>
            <w:r>
              <w:t>Beach</w:t>
            </w:r>
          </w:p>
        </w:tc>
        <w:tc>
          <w:tcPr>
            <w:tcW w:w="2179" w:type="dxa"/>
            <w:shd w:val="clear" w:color="auto" w:fill="auto"/>
          </w:tcPr>
          <w:p w14:paraId="003E3FEF" w14:textId="5F98E3A3" w:rsidR="004855FD" w:rsidRPr="004855FD" w:rsidRDefault="004855FD" w:rsidP="004855FD">
            <w:pPr>
              <w:keepNext/>
              <w:ind w:firstLine="0"/>
            </w:pPr>
            <w:r>
              <w:t>Burns</w:t>
            </w:r>
          </w:p>
        </w:tc>
        <w:tc>
          <w:tcPr>
            <w:tcW w:w="2180" w:type="dxa"/>
            <w:shd w:val="clear" w:color="auto" w:fill="auto"/>
          </w:tcPr>
          <w:p w14:paraId="6F275F5B" w14:textId="0761BFC8" w:rsidR="004855FD" w:rsidRPr="004855FD" w:rsidRDefault="004855FD" w:rsidP="004855FD">
            <w:pPr>
              <w:keepNext/>
              <w:ind w:firstLine="0"/>
            </w:pPr>
            <w:r>
              <w:t>Chumley</w:t>
            </w:r>
          </w:p>
        </w:tc>
      </w:tr>
      <w:tr w:rsidR="004855FD" w:rsidRPr="004855FD" w14:paraId="76ED9623" w14:textId="77777777" w:rsidTr="004855FD">
        <w:tc>
          <w:tcPr>
            <w:tcW w:w="2179" w:type="dxa"/>
            <w:shd w:val="clear" w:color="auto" w:fill="auto"/>
          </w:tcPr>
          <w:p w14:paraId="1D53B74F" w14:textId="4C070DC8" w:rsidR="004855FD" w:rsidRPr="004855FD" w:rsidRDefault="004855FD" w:rsidP="004855FD">
            <w:pPr>
              <w:ind w:firstLine="0"/>
            </w:pPr>
            <w:r>
              <w:t>Cromer</w:t>
            </w:r>
          </w:p>
        </w:tc>
        <w:tc>
          <w:tcPr>
            <w:tcW w:w="2179" w:type="dxa"/>
            <w:shd w:val="clear" w:color="auto" w:fill="auto"/>
          </w:tcPr>
          <w:p w14:paraId="2FAC19C8" w14:textId="45A89F5A" w:rsidR="004855FD" w:rsidRPr="004855FD" w:rsidRDefault="004855FD" w:rsidP="004855FD">
            <w:pPr>
              <w:ind w:firstLine="0"/>
            </w:pPr>
            <w:r>
              <w:t>Harris</w:t>
            </w:r>
          </w:p>
        </w:tc>
        <w:tc>
          <w:tcPr>
            <w:tcW w:w="2180" w:type="dxa"/>
            <w:shd w:val="clear" w:color="auto" w:fill="auto"/>
          </w:tcPr>
          <w:p w14:paraId="7865DD74" w14:textId="70F61689" w:rsidR="004855FD" w:rsidRPr="004855FD" w:rsidRDefault="004855FD" w:rsidP="004855FD">
            <w:pPr>
              <w:ind w:firstLine="0"/>
            </w:pPr>
            <w:r>
              <w:t>S. Jones</w:t>
            </w:r>
          </w:p>
        </w:tc>
      </w:tr>
      <w:tr w:rsidR="004855FD" w:rsidRPr="004855FD" w14:paraId="49C5EE02" w14:textId="77777777" w:rsidTr="004855FD">
        <w:tc>
          <w:tcPr>
            <w:tcW w:w="2179" w:type="dxa"/>
            <w:shd w:val="clear" w:color="auto" w:fill="auto"/>
          </w:tcPr>
          <w:p w14:paraId="13A5A53E" w14:textId="2BCB739E" w:rsidR="004855FD" w:rsidRPr="004855FD" w:rsidRDefault="004855FD" w:rsidP="004855FD">
            <w:pPr>
              <w:ind w:firstLine="0"/>
            </w:pPr>
            <w:r>
              <w:t>Kilmartin</w:t>
            </w:r>
          </w:p>
        </w:tc>
        <w:tc>
          <w:tcPr>
            <w:tcW w:w="2179" w:type="dxa"/>
            <w:shd w:val="clear" w:color="auto" w:fill="auto"/>
          </w:tcPr>
          <w:p w14:paraId="54C0FDFC" w14:textId="371F32F7" w:rsidR="004855FD" w:rsidRPr="004855FD" w:rsidRDefault="004855FD" w:rsidP="004855FD">
            <w:pPr>
              <w:ind w:firstLine="0"/>
            </w:pPr>
            <w:r>
              <w:t>Magnuson</w:t>
            </w:r>
          </w:p>
        </w:tc>
        <w:tc>
          <w:tcPr>
            <w:tcW w:w="2180" w:type="dxa"/>
            <w:shd w:val="clear" w:color="auto" w:fill="auto"/>
          </w:tcPr>
          <w:p w14:paraId="0ADC8ACF" w14:textId="42F2FAE8" w:rsidR="004855FD" w:rsidRPr="004855FD" w:rsidRDefault="004855FD" w:rsidP="004855FD">
            <w:pPr>
              <w:ind w:firstLine="0"/>
            </w:pPr>
            <w:r>
              <w:t>May</w:t>
            </w:r>
          </w:p>
        </w:tc>
      </w:tr>
      <w:tr w:rsidR="004855FD" w:rsidRPr="004855FD" w14:paraId="08107E4A" w14:textId="77777777" w:rsidTr="004855FD">
        <w:tc>
          <w:tcPr>
            <w:tcW w:w="2179" w:type="dxa"/>
            <w:shd w:val="clear" w:color="auto" w:fill="auto"/>
          </w:tcPr>
          <w:p w14:paraId="49488F27" w14:textId="7E907390" w:rsidR="004855FD" w:rsidRPr="004855FD" w:rsidRDefault="004855FD" w:rsidP="004855FD">
            <w:pPr>
              <w:ind w:firstLine="0"/>
            </w:pPr>
            <w:r>
              <w:t>McCabe</w:t>
            </w:r>
          </w:p>
        </w:tc>
        <w:tc>
          <w:tcPr>
            <w:tcW w:w="2179" w:type="dxa"/>
            <w:shd w:val="clear" w:color="auto" w:fill="auto"/>
          </w:tcPr>
          <w:p w14:paraId="7FA8AF7E" w14:textId="06AE60FD" w:rsidR="004855FD" w:rsidRPr="004855FD" w:rsidRDefault="004855FD" w:rsidP="004855FD">
            <w:pPr>
              <w:ind w:firstLine="0"/>
            </w:pPr>
            <w:r>
              <w:t>A. M. Morgan</w:t>
            </w:r>
          </w:p>
        </w:tc>
        <w:tc>
          <w:tcPr>
            <w:tcW w:w="2180" w:type="dxa"/>
            <w:shd w:val="clear" w:color="auto" w:fill="auto"/>
          </w:tcPr>
          <w:p w14:paraId="05617D4C" w14:textId="6ACB7F2F" w:rsidR="004855FD" w:rsidRPr="004855FD" w:rsidRDefault="004855FD" w:rsidP="004855FD">
            <w:pPr>
              <w:ind w:firstLine="0"/>
            </w:pPr>
            <w:r>
              <w:t>T. A. Morgan</w:t>
            </w:r>
          </w:p>
        </w:tc>
      </w:tr>
      <w:tr w:rsidR="004855FD" w:rsidRPr="004855FD" w14:paraId="580469AC" w14:textId="77777777" w:rsidTr="004855FD">
        <w:tc>
          <w:tcPr>
            <w:tcW w:w="2179" w:type="dxa"/>
            <w:shd w:val="clear" w:color="auto" w:fill="auto"/>
          </w:tcPr>
          <w:p w14:paraId="7BC9A0C4" w14:textId="1BDB0D89" w:rsidR="004855FD" w:rsidRPr="004855FD" w:rsidRDefault="004855FD" w:rsidP="004855FD">
            <w:pPr>
              <w:keepNext/>
              <w:ind w:firstLine="0"/>
            </w:pPr>
            <w:r>
              <w:t>Oremus</w:t>
            </w:r>
          </w:p>
        </w:tc>
        <w:tc>
          <w:tcPr>
            <w:tcW w:w="2179" w:type="dxa"/>
            <w:shd w:val="clear" w:color="auto" w:fill="auto"/>
          </w:tcPr>
          <w:p w14:paraId="01296EC7" w14:textId="3DA30421" w:rsidR="004855FD" w:rsidRPr="004855FD" w:rsidRDefault="004855FD" w:rsidP="004855FD">
            <w:pPr>
              <w:keepNext/>
              <w:ind w:firstLine="0"/>
            </w:pPr>
            <w:r>
              <w:t>Pace</w:t>
            </w:r>
          </w:p>
        </w:tc>
        <w:tc>
          <w:tcPr>
            <w:tcW w:w="2180" w:type="dxa"/>
            <w:shd w:val="clear" w:color="auto" w:fill="auto"/>
          </w:tcPr>
          <w:p w14:paraId="2D8B673D" w14:textId="31E24B25" w:rsidR="004855FD" w:rsidRPr="004855FD" w:rsidRDefault="004855FD" w:rsidP="004855FD">
            <w:pPr>
              <w:keepNext/>
              <w:ind w:firstLine="0"/>
            </w:pPr>
            <w:r>
              <w:t>Trantham</w:t>
            </w:r>
          </w:p>
        </w:tc>
      </w:tr>
      <w:tr w:rsidR="004855FD" w:rsidRPr="004855FD" w14:paraId="0F39E62B" w14:textId="77777777" w:rsidTr="004855FD">
        <w:tc>
          <w:tcPr>
            <w:tcW w:w="2179" w:type="dxa"/>
            <w:shd w:val="clear" w:color="auto" w:fill="auto"/>
          </w:tcPr>
          <w:p w14:paraId="3C56E103" w14:textId="51698629" w:rsidR="004855FD" w:rsidRPr="004855FD" w:rsidRDefault="004855FD" w:rsidP="004855FD">
            <w:pPr>
              <w:keepNext/>
              <w:ind w:firstLine="0"/>
            </w:pPr>
            <w:r>
              <w:t>White</w:t>
            </w:r>
          </w:p>
        </w:tc>
        <w:tc>
          <w:tcPr>
            <w:tcW w:w="2179" w:type="dxa"/>
            <w:shd w:val="clear" w:color="auto" w:fill="auto"/>
          </w:tcPr>
          <w:p w14:paraId="6C02F313" w14:textId="77777777" w:rsidR="004855FD" w:rsidRPr="004855FD" w:rsidRDefault="004855FD" w:rsidP="004855FD">
            <w:pPr>
              <w:keepNext/>
              <w:ind w:firstLine="0"/>
            </w:pPr>
          </w:p>
        </w:tc>
        <w:tc>
          <w:tcPr>
            <w:tcW w:w="2180" w:type="dxa"/>
            <w:shd w:val="clear" w:color="auto" w:fill="auto"/>
          </w:tcPr>
          <w:p w14:paraId="48340894" w14:textId="77777777" w:rsidR="004855FD" w:rsidRPr="004855FD" w:rsidRDefault="004855FD" w:rsidP="004855FD">
            <w:pPr>
              <w:keepNext/>
              <w:ind w:firstLine="0"/>
            </w:pPr>
          </w:p>
        </w:tc>
      </w:tr>
    </w:tbl>
    <w:p w14:paraId="0F35695D" w14:textId="77777777" w:rsidR="004855FD" w:rsidRDefault="004855FD" w:rsidP="004855FD"/>
    <w:p w14:paraId="2FFEFE26" w14:textId="77777777" w:rsidR="004855FD" w:rsidRDefault="004855FD" w:rsidP="004855FD">
      <w:pPr>
        <w:jc w:val="center"/>
        <w:rPr>
          <w:b/>
        </w:rPr>
      </w:pPr>
      <w:r w:rsidRPr="004855FD">
        <w:rPr>
          <w:b/>
        </w:rPr>
        <w:t>Total--16</w:t>
      </w:r>
    </w:p>
    <w:p w14:paraId="6EAF5439" w14:textId="6468B9BD" w:rsidR="004855FD" w:rsidRDefault="004855FD" w:rsidP="004855FD">
      <w:pPr>
        <w:jc w:val="center"/>
        <w:rPr>
          <w:b/>
        </w:rPr>
      </w:pPr>
    </w:p>
    <w:p w14:paraId="43B1D3B7" w14:textId="77777777" w:rsidR="004855FD" w:rsidRDefault="004855FD" w:rsidP="004855FD">
      <w:r>
        <w:t xml:space="preserve">Section 27 was adopted. </w:t>
      </w:r>
    </w:p>
    <w:p w14:paraId="097010D7" w14:textId="77777777" w:rsidR="004855FD" w:rsidRDefault="004855FD" w:rsidP="004855FD"/>
    <w:p w14:paraId="3D4DB055" w14:textId="68727B07" w:rsidR="004855FD" w:rsidRDefault="004855FD" w:rsidP="004855FD">
      <w:pPr>
        <w:keepNext/>
        <w:jc w:val="center"/>
        <w:rPr>
          <w:b/>
        </w:rPr>
      </w:pPr>
      <w:r w:rsidRPr="004855FD">
        <w:rPr>
          <w:b/>
        </w:rPr>
        <w:t>SECTION 28</w:t>
      </w:r>
    </w:p>
    <w:p w14:paraId="6305155A" w14:textId="77777777" w:rsidR="004855FD" w:rsidRDefault="004855FD" w:rsidP="004855FD">
      <w:r>
        <w:t xml:space="preserve">The yeas and nays were taken resulting as follows: </w:t>
      </w:r>
    </w:p>
    <w:p w14:paraId="4D95A466" w14:textId="096AA396" w:rsidR="004855FD" w:rsidRDefault="004855FD" w:rsidP="004855FD">
      <w:pPr>
        <w:jc w:val="center"/>
      </w:pPr>
      <w:r>
        <w:t xml:space="preserve"> </w:t>
      </w:r>
      <w:bookmarkStart w:id="129" w:name="vote_start274"/>
      <w:bookmarkEnd w:id="129"/>
      <w:r>
        <w:t>Yeas 96; Nays 15</w:t>
      </w:r>
    </w:p>
    <w:p w14:paraId="6D2DFEF3" w14:textId="77777777" w:rsidR="004855FD" w:rsidRDefault="004855FD" w:rsidP="004855FD">
      <w:pPr>
        <w:jc w:val="center"/>
      </w:pPr>
    </w:p>
    <w:p w14:paraId="1B565440" w14:textId="3D21B5BB"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1A72CDA" w14:textId="77777777" w:rsidTr="004855FD">
        <w:tc>
          <w:tcPr>
            <w:tcW w:w="2179" w:type="dxa"/>
            <w:shd w:val="clear" w:color="auto" w:fill="auto"/>
          </w:tcPr>
          <w:p w14:paraId="0E2E0DAC" w14:textId="312AC863" w:rsidR="004855FD" w:rsidRPr="004855FD" w:rsidRDefault="004855FD" w:rsidP="004855FD">
            <w:pPr>
              <w:keepNext/>
              <w:ind w:firstLine="0"/>
            </w:pPr>
            <w:r>
              <w:t>Alexander</w:t>
            </w:r>
          </w:p>
        </w:tc>
        <w:tc>
          <w:tcPr>
            <w:tcW w:w="2179" w:type="dxa"/>
            <w:shd w:val="clear" w:color="auto" w:fill="auto"/>
          </w:tcPr>
          <w:p w14:paraId="17CF3523" w14:textId="515656E7" w:rsidR="004855FD" w:rsidRPr="004855FD" w:rsidRDefault="004855FD" w:rsidP="004855FD">
            <w:pPr>
              <w:keepNext/>
              <w:ind w:firstLine="0"/>
            </w:pPr>
            <w:r>
              <w:t>Anderson</w:t>
            </w:r>
          </w:p>
        </w:tc>
        <w:tc>
          <w:tcPr>
            <w:tcW w:w="2180" w:type="dxa"/>
            <w:shd w:val="clear" w:color="auto" w:fill="auto"/>
          </w:tcPr>
          <w:p w14:paraId="0336354B" w14:textId="7850CD0E" w:rsidR="004855FD" w:rsidRPr="004855FD" w:rsidRDefault="004855FD" w:rsidP="004855FD">
            <w:pPr>
              <w:keepNext/>
              <w:ind w:firstLine="0"/>
            </w:pPr>
            <w:r>
              <w:t>Bailey</w:t>
            </w:r>
          </w:p>
        </w:tc>
      </w:tr>
      <w:tr w:rsidR="004855FD" w:rsidRPr="004855FD" w14:paraId="0A0FA32F" w14:textId="77777777" w:rsidTr="004855FD">
        <w:tc>
          <w:tcPr>
            <w:tcW w:w="2179" w:type="dxa"/>
            <w:shd w:val="clear" w:color="auto" w:fill="auto"/>
          </w:tcPr>
          <w:p w14:paraId="1570804A" w14:textId="4ED79CED" w:rsidR="004855FD" w:rsidRPr="004855FD" w:rsidRDefault="004855FD" w:rsidP="004855FD">
            <w:pPr>
              <w:ind w:firstLine="0"/>
            </w:pPr>
            <w:r>
              <w:t>Ballentine</w:t>
            </w:r>
          </w:p>
        </w:tc>
        <w:tc>
          <w:tcPr>
            <w:tcW w:w="2179" w:type="dxa"/>
            <w:shd w:val="clear" w:color="auto" w:fill="auto"/>
          </w:tcPr>
          <w:p w14:paraId="17F6603E" w14:textId="40AC2044" w:rsidR="004855FD" w:rsidRPr="004855FD" w:rsidRDefault="004855FD" w:rsidP="004855FD">
            <w:pPr>
              <w:ind w:firstLine="0"/>
            </w:pPr>
            <w:r>
              <w:t>Bamberg</w:t>
            </w:r>
          </w:p>
        </w:tc>
        <w:tc>
          <w:tcPr>
            <w:tcW w:w="2180" w:type="dxa"/>
            <w:shd w:val="clear" w:color="auto" w:fill="auto"/>
          </w:tcPr>
          <w:p w14:paraId="61D6D754" w14:textId="265EA752" w:rsidR="004855FD" w:rsidRPr="004855FD" w:rsidRDefault="004855FD" w:rsidP="004855FD">
            <w:pPr>
              <w:ind w:firstLine="0"/>
            </w:pPr>
            <w:r>
              <w:t>Bannister</w:t>
            </w:r>
          </w:p>
        </w:tc>
      </w:tr>
      <w:tr w:rsidR="004855FD" w:rsidRPr="004855FD" w14:paraId="74C2387A" w14:textId="77777777" w:rsidTr="004855FD">
        <w:tc>
          <w:tcPr>
            <w:tcW w:w="2179" w:type="dxa"/>
            <w:shd w:val="clear" w:color="auto" w:fill="auto"/>
          </w:tcPr>
          <w:p w14:paraId="14F40A9C" w14:textId="1845CDBB" w:rsidR="004855FD" w:rsidRPr="004855FD" w:rsidRDefault="004855FD" w:rsidP="004855FD">
            <w:pPr>
              <w:ind w:firstLine="0"/>
            </w:pPr>
            <w:r>
              <w:t>Bauer</w:t>
            </w:r>
          </w:p>
        </w:tc>
        <w:tc>
          <w:tcPr>
            <w:tcW w:w="2179" w:type="dxa"/>
            <w:shd w:val="clear" w:color="auto" w:fill="auto"/>
          </w:tcPr>
          <w:p w14:paraId="7147AF8D" w14:textId="48F249B6" w:rsidR="004855FD" w:rsidRPr="004855FD" w:rsidRDefault="004855FD" w:rsidP="004855FD">
            <w:pPr>
              <w:ind w:firstLine="0"/>
            </w:pPr>
            <w:r>
              <w:t>Bernstein</w:t>
            </w:r>
          </w:p>
        </w:tc>
        <w:tc>
          <w:tcPr>
            <w:tcW w:w="2180" w:type="dxa"/>
            <w:shd w:val="clear" w:color="auto" w:fill="auto"/>
          </w:tcPr>
          <w:p w14:paraId="6626ACDB" w14:textId="1202AF99" w:rsidR="004855FD" w:rsidRPr="004855FD" w:rsidRDefault="004855FD" w:rsidP="004855FD">
            <w:pPr>
              <w:ind w:firstLine="0"/>
            </w:pPr>
            <w:r>
              <w:t>Blackwell</w:t>
            </w:r>
          </w:p>
        </w:tc>
      </w:tr>
      <w:tr w:rsidR="004855FD" w:rsidRPr="004855FD" w14:paraId="043D270A" w14:textId="77777777" w:rsidTr="004855FD">
        <w:tc>
          <w:tcPr>
            <w:tcW w:w="2179" w:type="dxa"/>
            <w:shd w:val="clear" w:color="auto" w:fill="auto"/>
          </w:tcPr>
          <w:p w14:paraId="59FDA83D" w14:textId="0C174A51" w:rsidR="004855FD" w:rsidRPr="004855FD" w:rsidRDefault="004855FD" w:rsidP="004855FD">
            <w:pPr>
              <w:ind w:firstLine="0"/>
            </w:pPr>
            <w:r>
              <w:t>Brewer</w:t>
            </w:r>
          </w:p>
        </w:tc>
        <w:tc>
          <w:tcPr>
            <w:tcW w:w="2179" w:type="dxa"/>
            <w:shd w:val="clear" w:color="auto" w:fill="auto"/>
          </w:tcPr>
          <w:p w14:paraId="732C192E" w14:textId="748AAEB5" w:rsidR="004855FD" w:rsidRPr="004855FD" w:rsidRDefault="004855FD" w:rsidP="004855FD">
            <w:pPr>
              <w:ind w:firstLine="0"/>
            </w:pPr>
            <w:r>
              <w:t>Brittain</w:t>
            </w:r>
          </w:p>
        </w:tc>
        <w:tc>
          <w:tcPr>
            <w:tcW w:w="2180" w:type="dxa"/>
            <w:shd w:val="clear" w:color="auto" w:fill="auto"/>
          </w:tcPr>
          <w:p w14:paraId="7DCEDE90" w14:textId="075D592F" w:rsidR="004855FD" w:rsidRPr="004855FD" w:rsidRDefault="004855FD" w:rsidP="004855FD">
            <w:pPr>
              <w:ind w:firstLine="0"/>
            </w:pPr>
            <w:r>
              <w:t>Bustos</w:t>
            </w:r>
          </w:p>
        </w:tc>
      </w:tr>
      <w:tr w:rsidR="004855FD" w:rsidRPr="004855FD" w14:paraId="734DC4B9" w14:textId="77777777" w:rsidTr="004855FD">
        <w:tc>
          <w:tcPr>
            <w:tcW w:w="2179" w:type="dxa"/>
            <w:shd w:val="clear" w:color="auto" w:fill="auto"/>
          </w:tcPr>
          <w:p w14:paraId="390F4D53" w14:textId="23330444" w:rsidR="004855FD" w:rsidRPr="004855FD" w:rsidRDefault="004855FD" w:rsidP="004855FD">
            <w:pPr>
              <w:ind w:firstLine="0"/>
            </w:pPr>
            <w:r>
              <w:t>Calhoon</w:t>
            </w:r>
          </w:p>
        </w:tc>
        <w:tc>
          <w:tcPr>
            <w:tcW w:w="2179" w:type="dxa"/>
            <w:shd w:val="clear" w:color="auto" w:fill="auto"/>
          </w:tcPr>
          <w:p w14:paraId="1B1646D1" w14:textId="77377446" w:rsidR="004855FD" w:rsidRPr="004855FD" w:rsidRDefault="004855FD" w:rsidP="004855FD">
            <w:pPr>
              <w:ind w:firstLine="0"/>
            </w:pPr>
            <w:r>
              <w:t>Carter</w:t>
            </w:r>
          </w:p>
        </w:tc>
        <w:tc>
          <w:tcPr>
            <w:tcW w:w="2180" w:type="dxa"/>
            <w:shd w:val="clear" w:color="auto" w:fill="auto"/>
          </w:tcPr>
          <w:p w14:paraId="40A7755A" w14:textId="25749DE3" w:rsidR="004855FD" w:rsidRPr="004855FD" w:rsidRDefault="004855FD" w:rsidP="004855FD">
            <w:pPr>
              <w:ind w:firstLine="0"/>
            </w:pPr>
            <w:r>
              <w:t>Caskey</w:t>
            </w:r>
          </w:p>
        </w:tc>
      </w:tr>
      <w:tr w:rsidR="004855FD" w:rsidRPr="004855FD" w14:paraId="10CCA4D2" w14:textId="77777777" w:rsidTr="004855FD">
        <w:tc>
          <w:tcPr>
            <w:tcW w:w="2179" w:type="dxa"/>
            <w:shd w:val="clear" w:color="auto" w:fill="auto"/>
          </w:tcPr>
          <w:p w14:paraId="0980F4E8" w14:textId="05D9DC12" w:rsidR="004855FD" w:rsidRPr="004855FD" w:rsidRDefault="004855FD" w:rsidP="004855FD">
            <w:pPr>
              <w:ind w:firstLine="0"/>
            </w:pPr>
            <w:r>
              <w:t>Chapman</w:t>
            </w:r>
          </w:p>
        </w:tc>
        <w:tc>
          <w:tcPr>
            <w:tcW w:w="2179" w:type="dxa"/>
            <w:shd w:val="clear" w:color="auto" w:fill="auto"/>
          </w:tcPr>
          <w:p w14:paraId="334019F6" w14:textId="11DC4069" w:rsidR="004855FD" w:rsidRPr="004855FD" w:rsidRDefault="004855FD" w:rsidP="004855FD">
            <w:pPr>
              <w:ind w:firstLine="0"/>
            </w:pPr>
            <w:r>
              <w:t>Clyburn</w:t>
            </w:r>
          </w:p>
        </w:tc>
        <w:tc>
          <w:tcPr>
            <w:tcW w:w="2180" w:type="dxa"/>
            <w:shd w:val="clear" w:color="auto" w:fill="auto"/>
          </w:tcPr>
          <w:p w14:paraId="3D30B641" w14:textId="499FB384" w:rsidR="004855FD" w:rsidRPr="004855FD" w:rsidRDefault="004855FD" w:rsidP="004855FD">
            <w:pPr>
              <w:ind w:firstLine="0"/>
            </w:pPr>
            <w:r>
              <w:t>Cobb-Hunter</w:t>
            </w:r>
          </w:p>
        </w:tc>
      </w:tr>
      <w:tr w:rsidR="004855FD" w:rsidRPr="004855FD" w14:paraId="3D7B5A7C" w14:textId="77777777" w:rsidTr="004855FD">
        <w:tc>
          <w:tcPr>
            <w:tcW w:w="2179" w:type="dxa"/>
            <w:shd w:val="clear" w:color="auto" w:fill="auto"/>
          </w:tcPr>
          <w:p w14:paraId="15DBD187" w14:textId="0EB6B1B6" w:rsidR="004855FD" w:rsidRPr="004855FD" w:rsidRDefault="004855FD" w:rsidP="004855FD">
            <w:pPr>
              <w:ind w:firstLine="0"/>
            </w:pPr>
            <w:r>
              <w:t>Collins</w:t>
            </w:r>
          </w:p>
        </w:tc>
        <w:tc>
          <w:tcPr>
            <w:tcW w:w="2179" w:type="dxa"/>
            <w:shd w:val="clear" w:color="auto" w:fill="auto"/>
          </w:tcPr>
          <w:p w14:paraId="2D01D53A" w14:textId="11CC5608" w:rsidR="004855FD" w:rsidRPr="004855FD" w:rsidRDefault="004855FD" w:rsidP="004855FD">
            <w:pPr>
              <w:ind w:firstLine="0"/>
            </w:pPr>
            <w:r>
              <w:t>Connell</w:t>
            </w:r>
          </w:p>
        </w:tc>
        <w:tc>
          <w:tcPr>
            <w:tcW w:w="2180" w:type="dxa"/>
            <w:shd w:val="clear" w:color="auto" w:fill="auto"/>
          </w:tcPr>
          <w:p w14:paraId="3A5DD9DA" w14:textId="670D2C3F" w:rsidR="004855FD" w:rsidRPr="004855FD" w:rsidRDefault="004855FD" w:rsidP="004855FD">
            <w:pPr>
              <w:ind w:firstLine="0"/>
            </w:pPr>
            <w:r>
              <w:t>B. L. Cox</w:t>
            </w:r>
          </w:p>
        </w:tc>
      </w:tr>
      <w:tr w:rsidR="004855FD" w:rsidRPr="004855FD" w14:paraId="38A77B43" w14:textId="77777777" w:rsidTr="004855FD">
        <w:tc>
          <w:tcPr>
            <w:tcW w:w="2179" w:type="dxa"/>
            <w:shd w:val="clear" w:color="auto" w:fill="auto"/>
          </w:tcPr>
          <w:p w14:paraId="404B1C2A" w14:textId="7F6767B1" w:rsidR="004855FD" w:rsidRPr="004855FD" w:rsidRDefault="004855FD" w:rsidP="004855FD">
            <w:pPr>
              <w:ind w:firstLine="0"/>
            </w:pPr>
            <w:r>
              <w:t>Crawford</w:t>
            </w:r>
          </w:p>
        </w:tc>
        <w:tc>
          <w:tcPr>
            <w:tcW w:w="2179" w:type="dxa"/>
            <w:shd w:val="clear" w:color="auto" w:fill="auto"/>
          </w:tcPr>
          <w:p w14:paraId="1C845E49" w14:textId="3D01E657" w:rsidR="004855FD" w:rsidRPr="004855FD" w:rsidRDefault="004855FD" w:rsidP="004855FD">
            <w:pPr>
              <w:ind w:firstLine="0"/>
            </w:pPr>
            <w:r>
              <w:t>Davis</w:t>
            </w:r>
          </w:p>
        </w:tc>
        <w:tc>
          <w:tcPr>
            <w:tcW w:w="2180" w:type="dxa"/>
            <w:shd w:val="clear" w:color="auto" w:fill="auto"/>
          </w:tcPr>
          <w:p w14:paraId="1D21E6FF" w14:textId="0CEE66F5" w:rsidR="004855FD" w:rsidRPr="004855FD" w:rsidRDefault="004855FD" w:rsidP="004855FD">
            <w:pPr>
              <w:ind w:firstLine="0"/>
            </w:pPr>
            <w:r>
              <w:t>Dillard</w:t>
            </w:r>
          </w:p>
        </w:tc>
      </w:tr>
      <w:tr w:rsidR="004855FD" w:rsidRPr="004855FD" w14:paraId="22E45EE0" w14:textId="77777777" w:rsidTr="004855FD">
        <w:tc>
          <w:tcPr>
            <w:tcW w:w="2179" w:type="dxa"/>
            <w:shd w:val="clear" w:color="auto" w:fill="auto"/>
          </w:tcPr>
          <w:p w14:paraId="0C307CC7" w14:textId="30F08631" w:rsidR="004855FD" w:rsidRPr="004855FD" w:rsidRDefault="004855FD" w:rsidP="004855FD">
            <w:pPr>
              <w:ind w:firstLine="0"/>
            </w:pPr>
            <w:r>
              <w:t>Elliott</w:t>
            </w:r>
          </w:p>
        </w:tc>
        <w:tc>
          <w:tcPr>
            <w:tcW w:w="2179" w:type="dxa"/>
            <w:shd w:val="clear" w:color="auto" w:fill="auto"/>
          </w:tcPr>
          <w:p w14:paraId="3B2FA40D" w14:textId="1658E0B1" w:rsidR="004855FD" w:rsidRPr="004855FD" w:rsidRDefault="004855FD" w:rsidP="004855FD">
            <w:pPr>
              <w:ind w:firstLine="0"/>
            </w:pPr>
            <w:r>
              <w:t>Erickson</w:t>
            </w:r>
          </w:p>
        </w:tc>
        <w:tc>
          <w:tcPr>
            <w:tcW w:w="2180" w:type="dxa"/>
            <w:shd w:val="clear" w:color="auto" w:fill="auto"/>
          </w:tcPr>
          <w:p w14:paraId="2DB564AF" w14:textId="6AB0A670" w:rsidR="004855FD" w:rsidRPr="004855FD" w:rsidRDefault="004855FD" w:rsidP="004855FD">
            <w:pPr>
              <w:ind w:firstLine="0"/>
            </w:pPr>
            <w:r>
              <w:t>Felder</w:t>
            </w:r>
          </w:p>
        </w:tc>
      </w:tr>
      <w:tr w:rsidR="004855FD" w:rsidRPr="004855FD" w14:paraId="21087A53" w14:textId="77777777" w:rsidTr="004855FD">
        <w:tc>
          <w:tcPr>
            <w:tcW w:w="2179" w:type="dxa"/>
            <w:shd w:val="clear" w:color="auto" w:fill="auto"/>
          </w:tcPr>
          <w:p w14:paraId="2E186DED" w14:textId="15EE031D" w:rsidR="004855FD" w:rsidRPr="004855FD" w:rsidRDefault="004855FD" w:rsidP="004855FD">
            <w:pPr>
              <w:ind w:firstLine="0"/>
            </w:pPr>
            <w:r>
              <w:t>Forrest</w:t>
            </w:r>
          </w:p>
        </w:tc>
        <w:tc>
          <w:tcPr>
            <w:tcW w:w="2179" w:type="dxa"/>
            <w:shd w:val="clear" w:color="auto" w:fill="auto"/>
          </w:tcPr>
          <w:p w14:paraId="7A3DD990" w14:textId="66FA1CA4" w:rsidR="004855FD" w:rsidRPr="004855FD" w:rsidRDefault="004855FD" w:rsidP="004855FD">
            <w:pPr>
              <w:ind w:firstLine="0"/>
            </w:pPr>
            <w:r>
              <w:t>Gagnon</w:t>
            </w:r>
          </w:p>
        </w:tc>
        <w:tc>
          <w:tcPr>
            <w:tcW w:w="2180" w:type="dxa"/>
            <w:shd w:val="clear" w:color="auto" w:fill="auto"/>
          </w:tcPr>
          <w:p w14:paraId="31D0598E" w14:textId="2429A6C2" w:rsidR="004855FD" w:rsidRPr="004855FD" w:rsidRDefault="004855FD" w:rsidP="004855FD">
            <w:pPr>
              <w:ind w:firstLine="0"/>
            </w:pPr>
            <w:r>
              <w:t>Garvin</w:t>
            </w:r>
          </w:p>
        </w:tc>
      </w:tr>
      <w:tr w:rsidR="004855FD" w:rsidRPr="004855FD" w14:paraId="14AE97E0" w14:textId="77777777" w:rsidTr="004855FD">
        <w:tc>
          <w:tcPr>
            <w:tcW w:w="2179" w:type="dxa"/>
            <w:shd w:val="clear" w:color="auto" w:fill="auto"/>
          </w:tcPr>
          <w:p w14:paraId="5D497E8B" w14:textId="6CEF1885" w:rsidR="004855FD" w:rsidRPr="004855FD" w:rsidRDefault="004855FD" w:rsidP="004855FD">
            <w:pPr>
              <w:ind w:firstLine="0"/>
            </w:pPr>
            <w:r>
              <w:t>Gatch</w:t>
            </w:r>
          </w:p>
        </w:tc>
        <w:tc>
          <w:tcPr>
            <w:tcW w:w="2179" w:type="dxa"/>
            <w:shd w:val="clear" w:color="auto" w:fill="auto"/>
          </w:tcPr>
          <w:p w14:paraId="678883C5" w14:textId="2B8CA16D" w:rsidR="004855FD" w:rsidRPr="004855FD" w:rsidRDefault="004855FD" w:rsidP="004855FD">
            <w:pPr>
              <w:ind w:firstLine="0"/>
            </w:pPr>
            <w:r>
              <w:t>Gibson</w:t>
            </w:r>
          </w:p>
        </w:tc>
        <w:tc>
          <w:tcPr>
            <w:tcW w:w="2180" w:type="dxa"/>
            <w:shd w:val="clear" w:color="auto" w:fill="auto"/>
          </w:tcPr>
          <w:p w14:paraId="7B33FE45" w14:textId="4D1996DB" w:rsidR="004855FD" w:rsidRPr="004855FD" w:rsidRDefault="004855FD" w:rsidP="004855FD">
            <w:pPr>
              <w:ind w:firstLine="0"/>
            </w:pPr>
            <w:r>
              <w:t>Gilliam</w:t>
            </w:r>
          </w:p>
        </w:tc>
      </w:tr>
      <w:tr w:rsidR="004855FD" w:rsidRPr="004855FD" w14:paraId="2D5934AB" w14:textId="77777777" w:rsidTr="004855FD">
        <w:tc>
          <w:tcPr>
            <w:tcW w:w="2179" w:type="dxa"/>
            <w:shd w:val="clear" w:color="auto" w:fill="auto"/>
          </w:tcPr>
          <w:p w14:paraId="09053B21" w14:textId="69BD3B9A" w:rsidR="004855FD" w:rsidRPr="004855FD" w:rsidRDefault="004855FD" w:rsidP="004855FD">
            <w:pPr>
              <w:ind w:firstLine="0"/>
            </w:pPr>
            <w:r>
              <w:t>Gilliard</w:t>
            </w:r>
          </w:p>
        </w:tc>
        <w:tc>
          <w:tcPr>
            <w:tcW w:w="2179" w:type="dxa"/>
            <w:shd w:val="clear" w:color="auto" w:fill="auto"/>
          </w:tcPr>
          <w:p w14:paraId="28BA10CB" w14:textId="1BA4804E" w:rsidR="004855FD" w:rsidRPr="004855FD" w:rsidRDefault="004855FD" w:rsidP="004855FD">
            <w:pPr>
              <w:ind w:firstLine="0"/>
            </w:pPr>
            <w:r>
              <w:t>Guest</w:t>
            </w:r>
          </w:p>
        </w:tc>
        <w:tc>
          <w:tcPr>
            <w:tcW w:w="2180" w:type="dxa"/>
            <w:shd w:val="clear" w:color="auto" w:fill="auto"/>
          </w:tcPr>
          <w:p w14:paraId="0523113E" w14:textId="10DADF65" w:rsidR="004855FD" w:rsidRPr="004855FD" w:rsidRDefault="004855FD" w:rsidP="004855FD">
            <w:pPr>
              <w:ind w:firstLine="0"/>
            </w:pPr>
            <w:r>
              <w:t>Haddon</w:t>
            </w:r>
          </w:p>
        </w:tc>
      </w:tr>
      <w:tr w:rsidR="004855FD" w:rsidRPr="004855FD" w14:paraId="3D79F060" w14:textId="77777777" w:rsidTr="004855FD">
        <w:tc>
          <w:tcPr>
            <w:tcW w:w="2179" w:type="dxa"/>
            <w:shd w:val="clear" w:color="auto" w:fill="auto"/>
          </w:tcPr>
          <w:p w14:paraId="52463FFD" w14:textId="37B8DBDE" w:rsidR="004855FD" w:rsidRPr="004855FD" w:rsidRDefault="004855FD" w:rsidP="004855FD">
            <w:pPr>
              <w:ind w:firstLine="0"/>
            </w:pPr>
            <w:r>
              <w:t>Hager</w:t>
            </w:r>
          </w:p>
        </w:tc>
        <w:tc>
          <w:tcPr>
            <w:tcW w:w="2179" w:type="dxa"/>
            <w:shd w:val="clear" w:color="auto" w:fill="auto"/>
          </w:tcPr>
          <w:p w14:paraId="6C11ABC4" w14:textId="49D793A3" w:rsidR="004855FD" w:rsidRPr="004855FD" w:rsidRDefault="004855FD" w:rsidP="004855FD">
            <w:pPr>
              <w:ind w:firstLine="0"/>
            </w:pPr>
            <w:r>
              <w:t>Hardee</w:t>
            </w:r>
          </w:p>
        </w:tc>
        <w:tc>
          <w:tcPr>
            <w:tcW w:w="2180" w:type="dxa"/>
            <w:shd w:val="clear" w:color="auto" w:fill="auto"/>
          </w:tcPr>
          <w:p w14:paraId="7CF77CC1" w14:textId="6E47B2B2" w:rsidR="004855FD" w:rsidRPr="004855FD" w:rsidRDefault="004855FD" w:rsidP="004855FD">
            <w:pPr>
              <w:ind w:firstLine="0"/>
            </w:pPr>
            <w:r>
              <w:t>Hartnett</w:t>
            </w:r>
          </w:p>
        </w:tc>
      </w:tr>
      <w:tr w:rsidR="004855FD" w:rsidRPr="004855FD" w14:paraId="7323C2EA" w14:textId="77777777" w:rsidTr="004855FD">
        <w:tc>
          <w:tcPr>
            <w:tcW w:w="2179" w:type="dxa"/>
            <w:shd w:val="clear" w:color="auto" w:fill="auto"/>
          </w:tcPr>
          <w:p w14:paraId="0A075AE2" w14:textId="4F9F58BD" w:rsidR="004855FD" w:rsidRPr="004855FD" w:rsidRDefault="004855FD" w:rsidP="004855FD">
            <w:pPr>
              <w:ind w:firstLine="0"/>
            </w:pPr>
            <w:r>
              <w:t>Hayes</w:t>
            </w:r>
          </w:p>
        </w:tc>
        <w:tc>
          <w:tcPr>
            <w:tcW w:w="2179" w:type="dxa"/>
            <w:shd w:val="clear" w:color="auto" w:fill="auto"/>
          </w:tcPr>
          <w:p w14:paraId="573658EE" w14:textId="2F1C3117" w:rsidR="004855FD" w:rsidRPr="004855FD" w:rsidRDefault="004855FD" w:rsidP="004855FD">
            <w:pPr>
              <w:ind w:firstLine="0"/>
            </w:pPr>
            <w:r>
              <w:t>Henegan</w:t>
            </w:r>
          </w:p>
        </w:tc>
        <w:tc>
          <w:tcPr>
            <w:tcW w:w="2180" w:type="dxa"/>
            <w:shd w:val="clear" w:color="auto" w:fill="auto"/>
          </w:tcPr>
          <w:p w14:paraId="5AFE9194" w14:textId="6793FE71" w:rsidR="004855FD" w:rsidRPr="004855FD" w:rsidRDefault="004855FD" w:rsidP="004855FD">
            <w:pPr>
              <w:ind w:firstLine="0"/>
            </w:pPr>
            <w:r>
              <w:t>Herbkersman</w:t>
            </w:r>
          </w:p>
        </w:tc>
      </w:tr>
      <w:tr w:rsidR="004855FD" w:rsidRPr="004855FD" w14:paraId="474C379C" w14:textId="77777777" w:rsidTr="004855FD">
        <w:tc>
          <w:tcPr>
            <w:tcW w:w="2179" w:type="dxa"/>
            <w:shd w:val="clear" w:color="auto" w:fill="auto"/>
          </w:tcPr>
          <w:p w14:paraId="3DF97748" w14:textId="33953302" w:rsidR="004855FD" w:rsidRPr="004855FD" w:rsidRDefault="004855FD" w:rsidP="004855FD">
            <w:pPr>
              <w:ind w:firstLine="0"/>
            </w:pPr>
            <w:r>
              <w:t>Hewitt</w:t>
            </w:r>
          </w:p>
        </w:tc>
        <w:tc>
          <w:tcPr>
            <w:tcW w:w="2179" w:type="dxa"/>
            <w:shd w:val="clear" w:color="auto" w:fill="auto"/>
          </w:tcPr>
          <w:p w14:paraId="2661CAC4" w14:textId="7DD29429" w:rsidR="004855FD" w:rsidRPr="004855FD" w:rsidRDefault="004855FD" w:rsidP="004855FD">
            <w:pPr>
              <w:ind w:firstLine="0"/>
            </w:pPr>
            <w:r>
              <w:t>Hiott</w:t>
            </w:r>
          </w:p>
        </w:tc>
        <w:tc>
          <w:tcPr>
            <w:tcW w:w="2180" w:type="dxa"/>
            <w:shd w:val="clear" w:color="auto" w:fill="auto"/>
          </w:tcPr>
          <w:p w14:paraId="10AC913B" w14:textId="128AF131" w:rsidR="004855FD" w:rsidRPr="004855FD" w:rsidRDefault="004855FD" w:rsidP="004855FD">
            <w:pPr>
              <w:ind w:firstLine="0"/>
            </w:pPr>
            <w:r>
              <w:t>Hixon</w:t>
            </w:r>
          </w:p>
        </w:tc>
      </w:tr>
      <w:tr w:rsidR="004855FD" w:rsidRPr="004855FD" w14:paraId="2F295572" w14:textId="77777777" w:rsidTr="004855FD">
        <w:tc>
          <w:tcPr>
            <w:tcW w:w="2179" w:type="dxa"/>
            <w:shd w:val="clear" w:color="auto" w:fill="auto"/>
          </w:tcPr>
          <w:p w14:paraId="51FE37D5" w14:textId="7753A7DC" w:rsidR="004855FD" w:rsidRPr="004855FD" w:rsidRDefault="004855FD" w:rsidP="004855FD">
            <w:pPr>
              <w:ind w:firstLine="0"/>
            </w:pPr>
            <w:r>
              <w:t>Hosey</w:t>
            </w:r>
          </w:p>
        </w:tc>
        <w:tc>
          <w:tcPr>
            <w:tcW w:w="2179" w:type="dxa"/>
            <w:shd w:val="clear" w:color="auto" w:fill="auto"/>
          </w:tcPr>
          <w:p w14:paraId="20B0D041" w14:textId="5F5B9290" w:rsidR="004855FD" w:rsidRPr="004855FD" w:rsidRDefault="004855FD" w:rsidP="004855FD">
            <w:pPr>
              <w:ind w:firstLine="0"/>
            </w:pPr>
            <w:r>
              <w:t>Howard</w:t>
            </w:r>
          </w:p>
        </w:tc>
        <w:tc>
          <w:tcPr>
            <w:tcW w:w="2180" w:type="dxa"/>
            <w:shd w:val="clear" w:color="auto" w:fill="auto"/>
          </w:tcPr>
          <w:p w14:paraId="3A321A57" w14:textId="57129107" w:rsidR="004855FD" w:rsidRPr="004855FD" w:rsidRDefault="004855FD" w:rsidP="004855FD">
            <w:pPr>
              <w:ind w:firstLine="0"/>
            </w:pPr>
            <w:r>
              <w:t>Hyde</w:t>
            </w:r>
          </w:p>
        </w:tc>
      </w:tr>
      <w:tr w:rsidR="004855FD" w:rsidRPr="004855FD" w14:paraId="59B3EEC4" w14:textId="77777777" w:rsidTr="004855FD">
        <w:tc>
          <w:tcPr>
            <w:tcW w:w="2179" w:type="dxa"/>
            <w:shd w:val="clear" w:color="auto" w:fill="auto"/>
          </w:tcPr>
          <w:p w14:paraId="5FBFC816" w14:textId="7E5296E6" w:rsidR="004855FD" w:rsidRPr="004855FD" w:rsidRDefault="004855FD" w:rsidP="004855FD">
            <w:pPr>
              <w:ind w:firstLine="0"/>
            </w:pPr>
            <w:r>
              <w:t>Jefferson</w:t>
            </w:r>
          </w:p>
        </w:tc>
        <w:tc>
          <w:tcPr>
            <w:tcW w:w="2179" w:type="dxa"/>
            <w:shd w:val="clear" w:color="auto" w:fill="auto"/>
          </w:tcPr>
          <w:p w14:paraId="5B6BCD61" w14:textId="41740232" w:rsidR="004855FD" w:rsidRPr="004855FD" w:rsidRDefault="004855FD" w:rsidP="004855FD">
            <w:pPr>
              <w:ind w:firstLine="0"/>
            </w:pPr>
            <w:r>
              <w:t>J. E. Johnson</w:t>
            </w:r>
          </w:p>
        </w:tc>
        <w:tc>
          <w:tcPr>
            <w:tcW w:w="2180" w:type="dxa"/>
            <w:shd w:val="clear" w:color="auto" w:fill="auto"/>
          </w:tcPr>
          <w:p w14:paraId="51B2F6D3" w14:textId="1A850FC2" w:rsidR="004855FD" w:rsidRPr="004855FD" w:rsidRDefault="004855FD" w:rsidP="004855FD">
            <w:pPr>
              <w:ind w:firstLine="0"/>
            </w:pPr>
            <w:r>
              <w:t>J. L. Johnson</w:t>
            </w:r>
          </w:p>
        </w:tc>
      </w:tr>
      <w:tr w:rsidR="004855FD" w:rsidRPr="004855FD" w14:paraId="79C3B11E" w14:textId="77777777" w:rsidTr="004855FD">
        <w:tc>
          <w:tcPr>
            <w:tcW w:w="2179" w:type="dxa"/>
            <w:shd w:val="clear" w:color="auto" w:fill="auto"/>
          </w:tcPr>
          <w:p w14:paraId="66DBC78B" w14:textId="7DBA45E9" w:rsidR="004855FD" w:rsidRPr="004855FD" w:rsidRDefault="004855FD" w:rsidP="004855FD">
            <w:pPr>
              <w:ind w:firstLine="0"/>
            </w:pPr>
            <w:r>
              <w:t>Jordan</w:t>
            </w:r>
          </w:p>
        </w:tc>
        <w:tc>
          <w:tcPr>
            <w:tcW w:w="2179" w:type="dxa"/>
            <w:shd w:val="clear" w:color="auto" w:fill="auto"/>
          </w:tcPr>
          <w:p w14:paraId="18830062" w14:textId="6E1903F0" w:rsidR="004855FD" w:rsidRPr="004855FD" w:rsidRDefault="004855FD" w:rsidP="004855FD">
            <w:pPr>
              <w:ind w:firstLine="0"/>
            </w:pPr>
            <w:r>
              <w:t>King</w:t>
            </w:r>
          </w:p>
        </w:tc>
        <w:tc>
          <w:tcPr>
            <w:tcW w:w="2180" w:type="dxa"/>
            <w:shd w:val="clear" w:color="auto" w:fill="auto"/>
          </w:tcPr>
          <w:p w14:paraId="74B25DC1" w14:textId="50B8F79C" w:rsidR="004855FD" w:rsidRPr="004855FD" w:rsidRDefault="004855FD" w:rsidP="004855FD">
            <w:pPr>
              <w:ind w:firstLine="0"/>
            </w:pPr>
            <w:r>
              <w:t>Landing</w:t>
            </w:r>
          </w:p>
        </w:tc>
      </w:tr>
      <w:tr w:rsidR="004855FD" w:rsidRPr="004855FD" w14:paraId="30128A42" w14:textId="77777777" w:rsidTr="004855FD">
        <w:tc>
          <w:tcPr>
            <w:tcW w:w="2179" w:type="dxa"/>
            <w:shd w:val="clear" w:color="auto" w:fill="auto"/>
          </w:tcPr>
          <w:p w14:paraId="636EBD6A" w14:textId="63000B63" w:rsidR="004855FD" w:rsidRPr="004855FD" w:rsidRDefault="004855FD" w:rsidP="004855FD">
            <w:pPr>
              <w:ind w:firstLine="0"/>
            </w:pPr>
            <w:r>
              <w:t>Lawson</w:t>
            </w:r>
          </w:p>
        </w:tc>
        <w:tc>
          <w:tcPr>
            <w:tcW w:w="2179" w:type="dxa"/>
            <w:shd w:val="clear" w:color="auto" w:fill="auto"/>
          </w:tcPr>
          <w:p w14:paraId="2A656C8B" w14:textId="13C1CE80" w:rsidR="004855FD" w:rsidRPr="004855FD" w:rsidRDefault="004855FD" w:rsidP="004855FD">
            <w:pPr>
              <w:ind w:firstLine="0"/>
            </w:pPr>
            <w:r>
              <w:t>Leber</w:t>
            </w:r>
          </w:p>
        </w:tc>
        <w:tc>
          <w:tcPr>
            <w:tcW w:w="2180" w:type="dxa"/>
            <w:shd w:val="clear" w:color="auto" w:fill="auto"/>
          </w:tcPr>
          <w:p w14:paraId="1001CC98" w14:textId="0D1BCFCE" w:rsidR="004855FD" w:rsidRPr="004855FD" w:rsidRDefault="004855FD" w:rsidP="004855FD">
            <w:pPr>
              <w:ind w:firstLine="0"/>
            </w:pPr>
            <w:r>
              <w:t>Ligon</w:t>
            </w:r>
          </w:p>
        </w:tc>
      </w:tr>
      <w:tr w:rsidR="004855FD" w:rsidRPr="004855FD" w14:paraId="6D174CC3" w14:textId="77777777" w:rsidTr="004855FD">
        <w:tc>
          <w:tcPr>
            <w:tcW w:w="2179" w:type="dxa"/>
            <w:shd w:val="clear" w:color="auto" w:fill="auto"/>
          </w:tcPr>
          <w:p w14:paraId="524ED1CE" w14:textId="7EFFDA5D" w:rsidR="004855FD" w:rsidRPr="004855FD" w:rsidRDefault="004855FD" w:rsidP="004855FD">
            <w:pPr>
              <w:ind w:firstLine="0"/>
            </w:pPr>
            <w:r>
              <w:t>Long</w:t>
            </w:r>
          </w:p>
        </w:tc>
        <w:tc>
          <w:tcPr>
            <w:tcW w:w="2179" w:type="dxa"/>
            <w:shd w:val="clear" w:color="auto" w:fill="auto"/>
          </w:tcPr>
          <w:p w14:paraId="34D39EC8" w14:textId="38691B65" w:rsidR="004855FD" w:rsidRPr="004855FD" w:rsidRDefault="004855FD" w:rsidP="004855FD">
            <w:pPr>
              <w:ind w:firstLine="0"/>
            </w:pPr>
            <w:r>
              <w:t>Lowe</w:t>
            </w:r>
          </w:p>
        </w:tc>
        <w:tc>
          <w:tcPr>
            <w:tcW w:w="2180" w:type="dxa"/>
            <w:shd w:val="clear" w:color="auto" w:fill="auto"/>
          </w:tcPr>
          <w:p w14:paraId="357F3B6B" w14:textId="334CC40A" w:rsidR="004855FD" w:rsidRPr="004855FD" w:rsidRDefault="004855FD" w:rsidP="004855FD">
            <w:pPr>
              <w:ind w:firstLine="0"/>
            </w:pPr>
            <w:r>
              <w:t>McCravy</w:t>
            </w:r>
          </w:p>
        </w:tc>
      </w:tr>
      <w:tr w:rsidR="004855FD" w:rsidRPr="004855FD" w14:paraId="7E86B7ED" w14:textId="77777777" w:rsidTr="004855FD">
        <w:tc>
          <w:tcPr>
            <w:tcW w:w="2179" w:type="dxa"/>
            <w:shd w:val="clear" w:color="auto" w:fill="auto"/>
          </w:tcPr>
          <w:p w14:paraId="31E8CD53" w14:textId="23097F03" w:rsidR="004855FD" w:rsidRPr="004855FD" w:rsidRDefault="004855FD" w:rsidP="004855FD">
            <w:pPr>
              <w:ind w:firstLine="0"/>
            </w:pPr>
            <w:r>
              <w:t>McDaniel</w:t>
            </w:r>
          </w:p>
        </w:tc>
        <w:tc>
          <w:tcPr>
            <w:tcW w:w="2179" w:type="dxa"/>
            <w:shd w:val="clear" w:color="auto" w:fill="auto"/>
          </w:tcPr>
          <w:p w14:paraId="4B19C5FD" w14:textId="3E5A6597" w:rsidR="004855FD" w:rsidRPr="004855FD" w:rsidRDefault="004855FD" w:rsidP="004855FD">
            <w:pPr>
              <w:ind w:firstLine="0"/>
            </w:pPr>
            <w:r>
              <w:t>McGinnis</w:t>
            </w:r>
          </w:p>
        </w:tc>
        <w:tc>
          <w:tcPr>
            <w:tcW w:w="2180" w:type="dxa"/>
            <w:shd w:val="clear" w:color="auto" w:fill="auto"/>
          </w:tcPr>
          <w:p w14:paraId="36CD56C6" w14:textId="2CF820FB" w:rsidR="004855FD" w:rsidRPr="004855FD" w:rsidRDefault="004855FD" w:rsidP="004855FD">
            <w:pPr>
              <w:ind w:firstLine="0"/>
            </w:pPr>
            <w:r>
              <w:t>Mitchell</w:t>
            </w:r>
          </w:p>
        </w:tc>
      </w:tr>
      <w:tr w:rsidR="004855FD" w:rsidRPr="004855FD" w14:paraId="60F9793A" w14:textId="77777777" w:rsidTr="004855FD">
        <w:tc>
          <w:tcPr>
            <w:tcW w:w="2179" w:type="dxa"/>
            <w:shd w:val="clear" w:color="auto" w:fill="auto"/>
          </w:tcPr>
          <w:p w14:paraId="114B02AD" w14:textId="46160FD4" w:rsidR="004855FD" w:rsidRPr="004855FD" w:rsidRDefault="004855FD" w:rsidP="004855FD">
            <w:pPr>
              <w:ind w:firstLine="0"/>
            </w:pPr>
            <w:r>
              <w:t>T. Moore</w:t>
            </w:r>
          </w:p>
        </w:tc>
        <w:tc>
          <w:tcPr>
            <w:tcW w:w="2179" w:type="dxa"/>
            <w:shd w:val="clear" w:color="auto" w:fill="auto"/>
          </w:tcPr>
          <w:p w14:paraId="05B258D4" w14:textId="576A1F44" w:rsidR="004855FD" w:rsidRPr="004855FD" w:rsidRDefault="004855FD" w:rsidP="004855FD">
            <w:pPr>
              <w:ind w:firstLine="0"/>
            </w:pPr>
            <w:r>
              <w:t>Moss</w:t>
            </w:r>
          </w:p>
        </w:tc>
        <w:tc>
          <w:tcPr>
            <w:tcW w:w="2180" w:type="dxa"/>
            <w:shd w:val="clear" w:color="auto" w:fill="auto"/>
          </w:tcPr>
          <w:p w14:paraId="2606766A" w14:textId="1D3E5915" w:rsidR="004855FD" w:rsidRPr="004855FD" w:rsidRDefault="004855FD" w:rsidP="004855FD">
            <w:pPr>
              <w:ind w:firstLine="0"/>
            </w:pPr>
            <w:r>
              <w:t>Murphy</w:t>
            </w:r>
          </w:p>
        </w:tc>
      </w:tr>
      <w:tr w:rsidR="004855FD" w:rsidRPr="004855FD" w14:paraId="17214744" w14:textId="77777777" w:rsidTr="004855FD">
        <w:tc>
          <w:tcPr>
            <w:tcW w:w="2179" w:type="dxa"/>
            <w:shd w:val="clear" w:color="auto" w:fill="auto"/>
          </w:tcPr>
          <w:p w14:paraId="5DAC932A" w14:textId="7BEC4B40" w:rsidR="004855FD" w:rsidRPr="004855FD" w:rsidRDefault="004855FD" w:rsidP="004855FD">
            <w:pPr>
              <w:ind w:firstLine="0"/>
            </w:pPr>
            <w:r>
              <w:t>Neese</w:t>
            </w:r>
          </w:p>
        </w:tc>
        <w:tc>
          <w:tcPr>
            <w:tcW w:w="2179" w:type="dxa"/>
            <w:shd w:val="clear" w:color="auto" w:fill="auto"/>
          </w:tcPr>
          <w:p w14:paraId="40969E14" w14:textId="330FC12C" w:rsidR="004855FD" w:rsidRPr="004855FD" w:rsidRDefault="004855FD" w:rsidP="004855FD">
            <w:pPr>
              <w:ind w:firstLine="0"/>
            </w:pPr>
            <w:r>
              <w:t>B. Newton</w:t>
            </w:r>
          </w:p>
        </w:tc>
        <w:tc>
          <w:tcPr>
            <w:tcW w:w="2180" w:type="dxa"/>
            <w:shd w:val="clear" w:color="auto" w:fill="auto"/>
          </w:tcPr>
          <w:p w14:paraId="6D3B4DB7" w14:textId="7E72969D" w:rsidR="004855FD" w:rsidRPr="004855FD" w:rsidRDefault="004855FD" w:rsidP="004855FD">
            <w:pPr>
              <w:ind w:firstLine="0"/>
            </w:pPr>
            <w:r>
              <w:t>W. Newton</w:t>
            </w:r>
          </w:p>
        </w:tc>
      </w:tr>
      <w:tr w:rsidR="004855FD" w:rsidRPr="004855FD" w14:paraId="68187BF5" w14:textId="77777777" w:rsidTr="004855FD">
        <w:tc>
          <w:tcPr>
            <w:tcW w:w="2179" w:type="dxa"/>
            <w:shd w:val="clear" w:color="auto" w:fill="auto"/>
          </w:tcPr>
          <w:p w14:paraId="72B7B0D3" w14:textId="0D08F8E1" w:rsidR="004855FD" w:rsidRPr="004855FD" w:rsidRDefault="004855FD" w:rsidP="004855FD">
            <w:pPr>
              <w:ind w:firstLine="0"/>
            </w:pPr>
            <w:r>
              <w:t>Nutt</w:t>
            </w:r>
          </w:p>
        </w:tc>
        <w:tc>
          <w:tcPr>
            <w:tcW w:w="2179" w:type="dxa"/>
            <w:shd w:val="clear" w:color="auto" w:fill="auto"/>
          </w:tcPr>
          <w:p w14:paraId="0C07868B" w14:textId="2C407C52" w:rsidR="004855FD" w:rsidRPr="004855FD" w:rsidRDefault="004855FD" w:rsidP="004855FD">
            <w:pPr>
              <w:ind w:firstLine="0"/>
            </w:pPr>
            <w:r>
              <w:t>Ott</w:t>
            </w:r>
          </w:p>
        </w:tc>
        <w:tc>
          <w:tcPr>
            <w:tcW w:w="2180" w:type="dxa"/>
            <w:shd w:val="clear" w:color="auto" w:fill="auto"/>
          </w:tcPr>
          <w:p w14:paraId="17C12797" w14:textId="40EE328D" w:rsidR="004855FD" w:rsidRPr="004855FD" w:rsidRDefault="004855FD" w:rsidP="004855FD">
            <w:pPr>
              <w:ind w:firstLine="0"/>
            </w:pPr>
            <w:r>
              <w:t>Pedalino</w:t>
            </w:r>
          </w:p>
        </w:tc>
      </w:tr>
      <w:tr w:rsidR="004855FD" w:rsidRPr="004855FD" w14:paraId="5A699A90" w14:textId="77777777" w:rsidTr="004855FD">
        <w:tc>
          <w:tcPr>
            <w:tcW w:w="2179" w:type="dxa"/>
            <w:shd w:val="clear" w:color="auto" w:fill="auto"/>
          </w:tcPr>
          <w:p w14:paraId="0E585760" w14:textId="0D16201F" w:rsidR="004855FD" w:rsidRPr="004855FD" w:rsidRDefault="004855FD" w:rsidP="004855FD">
            <w:pPr>
              <w:ind w:firstLine="0"/>
            </w:pPr>
            <w:r>
              <w:t>Pope</w:t>
            </w:r>
          </w:p>
        </w:tc>
        <w:tc>
          <w:tcPr>
            <w:tcW w:w="2179" w:type="dxa"/>
            <w:shd w:val="clear" w:color="auto" w:fill="auto"/>
          </w:tcPr>
          <w:p w14:paraId="6E1CAA88" w14:textId="24DAF106" w:rsidR="004855FD" w:rsidRPr="004855FD" w:rsidRDefault="004855FD" w:rsidP="004855FD">
            <w:pPr>
              <w:ind w:firstLine="0"/>
            </w:pPr>
            <w:r>
              <w:t>Rivers</w:t>
            </w:r>
          </w:p>
        </w:tc>
        <w:tc>
          <w:tcPr>
            <w:tcW w:w="2180" w:type="dxa"/>
            <w:shd w:val="clear" w:color="auto" w:fill="auto"/>
          </w:tcPr>
          <w:p w14:paraId="5CC70722" w14:textId="7E5D29A6" w:rsidR="004855FD" w:rsidRPr="004855FD" w:rsidRDefault="004855FD" w:rsidP="004855FD">
            <w:pPr>
              <w:ind w:firstLine="0"/>
            </w:pPr>
            <w:r>
              <w:t>Rose</w:t>
            </w:r>
          </w:p>
        </w:tc>
      </w:tr>
      <w:tr w:rsidR="004855FD" w:rsidRPr="004855FD" w14:paraId="5EBC0359" w14:textId="77777777" w:rsidTr="004855FD">
        <w:tc>
          <w:tcPr>
            <w:tcW w:w="2179" w:type="dxa"/>
            <w:shd w:val="clear" w:color="auto" w:fill="auto"/>
          </w:tcPr>
          <w:p w14:paraId="205B5FC7" w14:textId="5713C787" w:rsidR="004855FD" w:rsidRPr="004855FD" w:rsidRDefault="004855FD" w:rsidP="004855FD">
            <w:pPr>
              <w:ind w:firstLine="0"/>
            </w:pPr>
            <w:r>
              <w:t>Rutherford</w:t>
            </w:r>
          </w:p>
        </w:tc>
        <w:tc>
          <w:tcPr>
            <w:tcW w:w="2179" w:type="dxa"/>
            <w:shd w:val="clear" w:color="auto" w:fill="auto"/>
          </w:tcPr>
          <w:p w14:paraId="6C762A7C" w14:textId="2CDA7A8F" w:rsidR="004855FD" w:rsidRPr="004855FD" w:rsidRDefault="004855FD" w:rsidP="004855FD">
            <w:pPr>
              <w:ind w:firstLine="0"/>
            </w:pPr>
            <w:r>
              <w:t>Sandifer</w:t>
            </w:r>
          </w:p>
        </w:tc>
        <w:tc>
          <w:tcPr>
            <w:tcW w:w="2180" w:type="dxa"/>
            <w:shd w:val="clear" w:color="auto" w:fill="auto"/>
          </w:tcPr>
          <w:p w14:paraId="0C48C50C" w14:textId="549C84BC" w:rsidR="004855FD" w:rsidRPr="004855FD" w:rsidRDefault="004855FD" w:rsidP="004855FD">
            <w:pPr>
              <w:ind w:firstLine="0"/>
            </w:pPr>
            <w:r>
              <w:t>Schuessler</w:t>
            </w:r>
          </w:p>
        </w:tc>
      </w:tr>
      <w:tr w:rsidR="004855FD" w:rsidRPr="004855FD" w14:paraId="0F4F98DD" w14:textId="77777777" w:rsidTr="004855FD">
        <w:tc>
          <w:tcPr>
            <w:tcW w:w="2179" w:type="dxa"/>
            <w:shd w:val="clear" w:color="auto" w:fill="auto"/>
          </w:tcPr>
          <w:p w14:paraId="6DD94AB1" w14:textId="139CF066" w:rsidR="004855FD" w:rsidRPr="004855FD" w:rsidRDefault="004855FD" w:rsidP="004855FD">
            <w:pPr>
              <w:ind w:firstLine="0"/>
            </w:pPr>
            <w:r>
              <w:t>Sessions</w:t>
            </w:r>
          </w:p>
        </w:tc>
        <w:tc>
          <w:tcPr>
            <w:tcW w:w="2179" w:type="dxa"/>
            <w:shd w:val="clear" w:color="auto" w:fill="auto"/>
          </w:tcPr>
          <w:p w14:paraId="44134E94" w14:textId="06BF3334" w:rsidR="004855FD" w:rsidRPr="004855FD" w:rsidRDefault="004855FD" w:rsidP="004855FD">
            <w:pPr>
              <w:ind w:firstLine="0"/>
            </w:pPr>
            <w:r>
              <w:t>G. M. Smith</w:t>
            </w:r>
          </w:p>
        </w:tc>
        <w:tc>
          <w:tcPr>
            <w:tcW w:w="2180" w:type="dxa"/>
            <w:shd w:val="clear" w:color="auto" w:fill="auto"/>
          </w:tcPr>
          <w:p w14:paraId="33BA5B5C" w14:textId="701C0391" w:rsidR="004855FD" w:rsidRPr="004855FD" w:rsidRDefault="004855FD" w:rsidP="004855FD">
            <w:pPr>
              <w:ind w:firstLine="0"/>
            </w:pPr>
            <w:r>
              <w:t>M. M. Smith</w:t>
            </w:r>
          </w:p>
        </w:tc>
      </w:tr>
      <w:tr w:rsidR="004855FD" w:rsidRPr="004855FD" w14:paraId="1C065A20" w14:textId="77777777" w:rsidTr="004855FD">
        <w:tc>
          <w:tcPr>
            <w:tcW w:w="2179" w:type="dxa"/>
            <w:shd w:val="clear" w:color="auto" w:fill="auto"/>
          </w:tcPr>
          <w:p w14:paraId="7BA811DA" w14:textId="7DC1BBEC" w:rsidR="004855FD" w:rsidRPr="004855FD" w:rsidRDefault="004855FD" w:rsidP="004855FD">
            <w:pPr>
              <w:ind w:firstLine="0"/>
            </w:pPr>
            <w:r>
              <w:t>Stavrinakis</w:t>
            </w:r>
          </w:p>
        </w:tc>
        <w:tc>
          <w:tcPr>
            <w:tcW w:w="2179" w:type="dxa"/>
            <w:shd w:val="clear" w:color="auto" w:fill="auto"/>
          </w:tcPr>
          <w:p w14:paraId="79C1C18B" w14:textId="0C533C75" w:rsidR="004855FD" w:rsidRPr="004855FD" w:rsidRDefault="004855FD" w:rsidP="004855FD">
            <w:pPr>
              <w:ind w:firstLine="0"/>
            </w:pPr>
            <w:r>
              <w:t>Taylor</w:t>
            </w:r>
          </w:p>
        </w:tc>
        <w:tc>
          <w:tcPr>
            <w:tcW w:w="2180" w:type="dxa"/>
            <w:shd w:val="clear" w:color="auto" w:fill="auto"/>
          </w:tcPr>
          <w:p w14:paraId="192ADA53" w14:textId="70430162" w:rsidR="004855FD" w:rsidRPr="004855FD" w:rsidRDefault="004855FD" w:rsidP="004855FD">
            <w:pPr>
              <w:ind w:firstLine="0"/>
            </w:pPr>
            <w:r>
              <w:t>Thayer</w:t>
            </w:r>
          </w:p>
        </w:tc>
      </w:tr>
      <w:tr w:rsidR="004855FD" w:rsidRPr="004855FD" w14:paraId="38467848" w14:textId="77777777" w:rsidTr="004855FD">
        <w:tc>
          <w:tcPr>
            <w:tcW w:w="2179" w:type="dxa"/>
            <w:shd w:val="clear" w:color="auto" w:fill="auto"/>
          </w:tcPr>
          <w:p w14:paraId="3ABC4B67" w14:textId="5599053C" w:rsidR="004855FD" w:rsidRPr="004855FD" w:rsidRDefault="004855FD" w:rsidP="004855FD">
            <w:pPr>
              <w:ind w:firstLine="0"/>
            </w:pPr>
            <w:r>
              <w:t>Thigpen</w:t>
            </w:r>
          </w:p>
        </w:tc>
        <w:tc>
          <w:tcPr>
            <w:tcW w:w="2179" w:type="dxa"/>
            <w:shd w:val="clear" w:color="auto" w:fill="auto"/>
          </w:tcPr>
          <w:p w14:paraId="64A576B9" w14:textId="6A6AB9B8" w:rsidR="004855FD" w:rsidRPr="004855FD" w:rsidRDefault="004855FD" w:rsidP="004855FD">
            <w:pPr>
              <w:ind w:firstLine="0"/>
            </w:pPr>
            <w:r>
              <w:t>Trantham</w:t>
            </w:r>
          </w:p>
        </w:tc>
        <w:tc>
          <w:tcPr>
            <w:tcW w:w="2180" w:type="dxa"/>
            <w:shd w:val="clear" w:color="auto" w:fill="auto"/>
          </w:tcPr>
          <w:p w14:paraId="3AC87BE9" w14:textId="1B63A967" w:rsidR="004855FD" w:rsidRPr="004855FD" w:rsidRDefault="004855FD" w:rsidP="004855FD">
            <w:pPr>
              <w:ind w:firstLine="0"/>
            </w:pPr>
            <w:r>
              <w:t>Vaughan</w:t>
            </w:r>
          </w:p>
        </w:tc>
      </w:tr>
      <w:tr w:rsidR="004855FD" w:rsidRPr="004855FD" w14:paraId="6005698D" w14:textId="77777777" w:rsidTr="004855FD">
        <w:tc>
          <w:tcPr>
            <w:tcW w:w="2179" w:type="dxa"/>
            <w:shd w:val="clear" w:color="auto" w:fill="auto"/>
          </w:tcPr>
          <w:p w14:paraId="02812572" w14:textId="59669AED" w:rsidR="004855FD" w:rsidRPr="004855FD" w:rsidRDefault="004855FD" w:rsidP="004855FD">
            <w:pPr>
              <w:ind w:firstLine="0"/>
            </w:pPr>
            <w:r>
              <w:t>Weeks</w:t>
            </w:r>
          </w:p>
        </w:tc>
        <w:tc>
          <w:tcPr>
            <w:tcW w:w="2179" w:type="dxa"/>
            <w:shd w:val="clear" w:color="auto" w:fill="auto"/>
          </w:tcPr>
          <w:p w14:paraId="2F863E3D" w14:textId="50524D04" w:rsidR="004855FD" w:rsidRPr="004855FD" w:rsidRDefault="004855FD" w:rsidP="004855FD">
            <w:pPr>
              <w:ind w:firstLine="0"/>
            </w:pPr>
            <w:r>
              <w:t>West</w:t>
            </w:r>
          </w:p>
        </w:tc>
        <w:tc>
          <w:tcPr>
            <w:tcW w:w="2180" w:type="dxa"/>
            <w:shd w:val="clear" w:color="auto" w:fill="auto"/>
          </w:tcPr>
          <w:p w14:paraId="4C0E6A00" w14:textId="006160E8" w:rsidR="004855FD" w:rsidRPr="004855FD" w:rsidRDefault="004855FD" w:rsidP="004855FD">
            <w:pPr>
              <w:ind w:firstLine="0"/>
            </w:pPr>
            <w:r>
              <w:t>Wetmore</w:t>
            </w:r>
          </w:p>
        </w:tc>
      </w:tr>
      <w:tr w:rsidR="004855FD" w:rsidRPr="004855FD" w14:paraId="7801BEC0" w14:textId="77777777" w:rsidTr="004855FD">
        <w:tc>
          <w:tcPr>
            <w:tcW w:w="2179" w:type="dxa"/>
            <w:shd w:val="clear" w:color="auto" w:fill="auto"/>
          </w:tcPr>
          <w:p w14:paraId="4AAF211C" w14:textId="32CF5E94" w:rsidR="004855FD" w:rsidRPr="004855FD" w:rsidRDefault="004855FD" w:rsidP="004855FD">
            <w:pPr>
              <w:keepNext/>
              <w:ind w:firstLine="0"/>
            </w:pPr>
            <w:r>
              <w:t>Wheeler</w:t>
            </w:r>
          </w:p>
        </w:tc>
        <w:tc>
          <w:tcPr>
            <w:tcW w:w="2179" w:type="dxa"/>
            <w:shd w:val="clear" w:color="auto" w:fill="auto"/>
          </w:tcPr>
          <w:p w14:paraId="3B9615AD" w14:textId="586C1361" w:rsidR="004855FD" w:rsidRPr="004855FD" w:rsidRDefault="004855FD" w:rsidP="004855FD">
            <w:pPr>
              <w:keepNext/>
              <w:ind w:firstLine="0"/>
            </w:pPr>
            <w:r>
              <w:t>Whitmire</w:t>
            </w:r>
          </w:p>
        </w:tc>
        <w:tc>
          <w:tcPr>
            <w:tcW w:w="2180" w:type="dxa"/>
            <w:shd w:val="clear" w:color="auto" w:fill="auto"/>
          </w:tcPr>
          <w:p w14:paraId="07CA53E9" w14:textId="453060A1" w:rsidR="004855FD" w:rsidRPr="004855FD" w:rsidRDefault="004855FD" w:rsidP="004855FD">
            <w:pPr>
              <w:keepNext/>
              <w:ind w:firstLine="0"/>
            </w:pPr>
            <w:r>
              <w:t>Williams</w:t>
            </w:r>
          </w:p>
        </w:tc>
      </w:tr>
      <w:tr w:rsidR="004855FD" w:rsidRPr="004855FD" w14:paraId="26577D7B" w14:textId="77777777" w:rsidTr="004855FD">
        <w:tc>
          <w:tcPr>
            <w:tcW w:w="2179" w:type="dxa"/>
            <w:shd w:val="clear" w:color="auto" w:fill="auto"/>
          </w:tcPr>
          <w:p w14:paraId="75FFB2EC" w14:textId="6BF7EC02" w:rsidR="004855FD" w:rsidRPr="004855FD" w:rsidRDefault="004855FD" w:rsidP="004855FD">
            <w:pPr>
              <w:keepNext/>
              <w:ind w:firstLine="0"/>
            </w:pPr>
            <w:r>
              <w:t>Willis</w:t>
            </w:r>
          </w:p>
        </w:tc>
        <w:tc>
          <w:tcPr>
            <w:tcW w:w="2179" w:type="dxa"/>
            <w:shd w:val="clear" w:color="auto" w:fill="auto"/>
          </w:tcPr>
          <w:p w14:paraId="6D800C94" w14:textId="2125FBAB" w:rsidR="004855FD" w:rsidRPr="004855FD" w:rsidRDefault="004855FD" w:rsidP="004855FD">
            <w:pPr>
              <w:keepNext/>
              <w:ind w:firstLine="0"/>
            </w:pPr>
            <w:r>
              <w:t>Wooten</w:t>
            </w:r>
          </w:p>
        </w:tc>
        <w:tc>
          <w:tcPr>
            <w:tcW w:w="2180" w:type="dxa"/>
            <w:shd w:val="clear" w:color="auto" w:fill="auto"/>
          </w:tcPr>
          <w:p w14:paraId="646F8BEA" w14:textId="49349B2C" w:rsidR="004855FD" w:rsidRPr="004855FD" w:rsidRDefault="004855FD" w:rsidP="004855FD">
            <w:pPr>
              <w:keepNext/>
              <w:ind w:firstLine="0"/>
            </w:pPr>
            <w:r>
              <w:t>Yow</w:t>
            </w:r>
          </w:p>
        </w:tc>
      </w:tr>
    </w:tbl>
    <w:p w14:paraId="4BD8B824" w14:textId="77777777" w:rsidR="004855FD" w:rsidRDefault="004855FD" w:rsidP="004855FD"/>
    <w:p w14:paraId="0193AEE2" w14:textId="541D1319" w:rsidR="004855FD" w:rsidRDefault="004855FD" w:rsidP="004855FD">
      <w:pPr>
        <w:jc w:val="center"/>
        <w:rPr>
          <w:b/>
        </w:rPr>
      </w:pPr>
      <w:r w:rsidRPr="004855FD">
        <w:rPr>
          <w:b/>
        </w:rPr>
        <w:t>Total--96</w:t>
      </w:r>
    </w:p>
    <w:p w14:paraId="16576A43" w14:textId="77777777" w:rsidR="004855FD" w:rsidRDefault="004855FD" w:rsidP="004855FD">
      <w:pPr>
        <w:jc w:val="center"/>
        <w:rPr>
          <w:b/>
        </w:rPr>
      </w:pPr>
    </w:p>
    <w:p w14:paraId="7F4C4742" w14:textId="77777777" w:rsidR="004855FD" w:rsidRDefault="004855FD" w:rsidP="00A33656">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2741A9F" w14:textId="77777777" w:rsidTr="004855FD">
        <w:tc>
          <w:tcPr>
            <w:tcW w:w="2179" w:type="dxa"/>
            <w:shd w:val="clear" w:color="auto" w:fill="auto"/>
          </w:tcPr>
          <w:p w14:paraId="736F13A0" w14:textId="533615F9" w:rsidR="004855FD" w:rsidRPr="004855FD" w:rsidRDefault="004855FD" w:rsidP="00A33656">
            <w:pPr>
              <w:keepNext/>
              <w:ind w:firstLine="0"/>
            </w:pPr>
            <w:r>
              <w:t>Beach</w:t>
            </w:r>
          </w:p>
        </w:tc>
        <w:tc>
          <w:tcPr>
            <w:tcW w:w="2179" w:type="dxa"/>
            <w:shd w:val="clear" w:color="auto" w:fill="auto"/>
          </w:tcPr>
          <w:p w14:paraId="0750C6A8" w14:textId="5CF5DCAE" w:rsidR="004855FD" w:rsidRPr="004855FD" w:rsidRDefault="004855FD" w:rsidP="00A33656">
            <w:pPr>
              <w:keepNext/>
              <w:ind w:firstLine="0"/>
            </w:pPr>
            <w:r>
              <w:t>Burns</w:t>
            </w:r>
          </w:p>
        </w:tc>
        <w:tc>
          <w:tcPr>
            <w:tcW w:w="2180" w:type="dxa"/>
            <w:shd w:val="clear" w:color="auto" w:fill="auto"/>
          </w:tcPr>
          <w:p w14:paraId="40E1D34D" w14:textId="5F1FD647" w:rsidR="004855FD" w:rsidRPr="004855FD" w:rsidRDefault="004855FD" w:rsidP="00A33656">
            <w:pPr>
              <w:keepNext/>
              <w:ind w:firstLine="0"/>
            </w:pPr>
            <w:r>
              <w:t>Chumley</w:t>
            </w:r>
          </w:p>
        </w:tc>
      </w:tr>
      <w:tr w:rsidR="004855FD" w:rsidRPr="004855FD" w14:paraId="39FC555E" w14:textId="77777777" w:rsidTr="004855FD">
        <w:tc>
          <w:tcPr>
            <w:tcW w:w="2179" w:type="dxa"/>
            <w:shd w:val="clear" w:color="auto" w:fill="auto"/>
          </w:tcPr>
          <w:p w14:paraId="2B2E23F3" w14:textId="636C3E2D" w:rsidR="004855FD" w:rsidRPr="004855FD" w:rsidRDefault="004855FD" w:rsidP="004855FD">
            <w:pPr>
              <w:ind w:firstLine="0"/>
            </w:pPr>
            <w:r>
              <w:t>Cromer</w:t>
            </w:r>
          </w:p>
        </w:tc>
        <w:tc>
          <w:tcPr>
            <w:tcW w:w="2179" w:type="dxa"/>
            <w:shd w:val="clear" w:color="auto" w:fill="auto"/>
          </w:tcPr>
          <w:p w14:paraId="2425E11E" w14:textId="4A9A4320" w:rsidR="004855FD" w:rsidRPr="004855FD" w:rsidRDefault="004855FD" w:rsidP="004855FD">
            <w:pPr>
              <w:ind w:firstLine="0"/>
            </w:pPr>
            <w:r>
              <w:t>Harris</w:t>
            </w:r>
          </w:p>
        </w:tc>
        <w:tc>
          <w:tcPr>
            <w:tcW w:w="2180" w:type="dxa"/>
            <w:shd w:val="clear" w:color="auto" w:fill="auto"/>
          </w:tcPr>
          <w:p w14:paraId="5C3A0C72" w14:textId="1B0E095B" w:rsidR="004855FD" w:rsidRPr="004855FD" w:rsidRDefault="004855FD" w:rsidP="004855FD">
            <w:pPr>
              <w:ind w:firstLine="0"/>
            </w:pPr>
            <w:r>
              <w:t>S. Jones</w:t>
            </w:r>
          </w:p>
        </w:tc>
      </w:tr>
      <w:tr w:rsidR="004855FD" w:rsidRPr="004855FD" w14:paraId="19067895" w14:textId="77777777" w:rsidTr="004855FD">
        <w:tc>
          <w:tcPr>
            <w:tcW w:w="2179" w:type="dxa"/>
            <w:shd w:val="clear" w:color="auto" w:fill="auto"/>
          </w:tcPr>
          <w:p w14:paraId="2063DCD4" w14:textId="04899CAA" w:rsidR="004855FD" w:rsidRPr="004855FD" w:rsidRDefault="004855FD" w:rsidP="004855FD">
            <w:pPr>
              <w:ind w:firstLine="0"/>
            </w:pPr>
            <w:r>
              <w:t>Kilmartin</w:t>
            </w:r>
          </w:p>
        </w:tc>
        <w:tc>
          <w:tcPr>
            <w:tcW w:w="2179" w:type="dxa"/>
            <w:shd w:val="clear" w:color="auto" w:fill="auto"/>
          </w:tcPr>
          <w:p w14:paraId="321B7726" w14:textId="2E4BC681" w:rsidR="004855FD" w:rsidRPr="004855FD" w:rsidRDefault="004855FD" w:rsidP="004855FD">
            <w:pPr>
              <w:ind w:firstLine="0"/>
            </w:pPr>
            <w:r>
              <w:t>Magnuson</w:t>
            </w:r>
          </w:p>
        </w:tc>
        <w:tc>
          <w:tcPr>
            <w:tcW w:w="2180" w:type="dxa"/>
            <w:shd w:val="clear" w:color="auto" w:fill="auto"/>
          </w:tcPr>
          <w:p w14:paraId="62B6C73E" w14:textId="2C0B04CD" w:rsidR="004855FD" w:rsidRPr="004855FD" w:rsidRDefault="004855FD" w:rsidP="004855FD">
            <w:pPr>
              <w:ind w:firstLine="0"/>
            </w:pPr>
            <w:r>
              <w:t>May</w:t>
            </w:r>
          </w:p>
        </w:tc>
      </w:tr>
      <w:tr w:rsidR="004855FD" w:rsidRPr="004855FD" w14:paraId="26CB1F03" w14:textId="77777777" w:rsidTr="004855FD">
        <w:tc>
          <w:tcPr>
            <w:tcW w:w="2179" w:type="dxa"/>
            <w:shd w:val="clear" w:color="auto" w:fill="auto"/>
          </w:tcPr>
          <w:p w14:paraId="284CA48D" w14:textId="3DC40051" w:rsidR="004855FD" w:rsidRPr="004855FD" w:rsidRDefault="004855FD" w:rsidP="004855FD">
            <w:pPr>
              <w:keepNext/>
              <w:ind w:firstLine="0"/>
            </w:pPr>
            <w:r>
              <w:t>McCabe</w:t>
            </w:r>
          </w:p>
        </w:tc>
        <w:tc>
          <w:tcPr>
            <w:tcW w:w="2179" w:type="dxa"/>
            <w:shd w:val="clear" w:color="auto" w:fill="auto"/>
          </w:tcPr>
          <w:p w14:paraId="1F518672" w14:textId="234D0715" w:rsidR="004855FD" w:rsidRPr="004855FD" w:rsidRDefault="004855FD" w:rsidP="004855FD">
            <w:pPr>
              <w:keepNext/>
              <w:ind w:firstLine="0"/>
            </w:pPr>
            <w:r>
              <w:t>A. M. Morgan</w:t>
            </w:r>
          </w:p>
        </w:tc>
        <w:tc>
          <w:tcPr>
            <w:tcW w:w="2180" w:type="dxa"/>
            <w:shd w:val="clear" w:color="auto" w:fill="auto"/>
          </w:tcPr>
          <w:p w14:paraId="159F995C" w14:textId="5D157A6F" w:rsidR="004855FD" w:rsidRPr="004855FD" w:rsidRDefault="004855FD" w:rsidP="004855FD">
            <w:pPr>
              <w:keepNext/>
              <w:ind w:firstLine="0"/>
            </w:pPr>
            <w:r>
              <w:t>T. A. Morgan</w:t>
            </w:r>
          </w:p>
        </w:tc>
      </w:tr>
      <w:tr w:rsidR="004855FD" w:rsidRPr="004855FD" w14:paraId="4804AF1F" w14:textId="77777777" w:rsidTr="004855FD">
        <w:tc>
          <w:tcPr>
            <w:tcW w:w="2179" w:type="dxa"/>
            <w:shd w:val="clear" w:color="auto" w:fill="auto"/>
          </w:tcPr>
          <w:p w14:paraId="59717F98" w14:textId="1C06CAF2" w:rsidR="004855FD" w:rsidRPr="004855FD" w:rsidRDefault="004855FD" w:rsidP="004855FD">
            <w:pPr>
              <w:keepNext/>
              <w:ind w:firstLine="0"/>
            </w:pPr>
            <w:r>
              <w:t>Oremus</w:t>
            </w:r>
          </w:p>
        </w:tc>
        <w:tc>
          <w:tcPr>
            <w:tcW w:w="2179" w:type="dxa"/>
            <w:shd w:val="clear" w:color="auto" w:fill="auto"/>
          </w:tcPr>
          <w:p w14:paraId="7238CB53" w14:textId="4BA4587E" w:rsidR="004855FD" w:rsidRPr="004855FD" w:rsidRDefault="004855FD" w:rsidP="004855FD">
            <w:pPr>
              <w:keepNext/>
              <w:ind w:firstLine="0"/>
            </w:pPr>
            <w:r>
              <w:t>Pace</w:t>
            </w:r>
          </w:p>
        </w:tc>
        <w:tc>
          <w:tcPr>
            <w:tcW w:w="2180" w:type="dxa"/>
            <w:shd w:val="clear" w:color="auto" w:fill="auto"/>
          </w:tcPr>
          <w:p w14:paraId="07DD1895" w14:textId="7AE3A48C" w:rsidR="004855FD" w:rsidRPr="004855FD" w:rsidRDefault="004855FD" w:rsidP="004855FD">
            <w:pPr>
              <w:keepNext/>
              <w:ind w:firstLine="0"/>
            </w:pPr>
            <w:r>
              <w:t>White</w:t>
            </w:r>
          </w:p>
        </w:tc>
      </w:tr>
    </w:tbl>
    <w:p w14:paraId="6C115831" w14:textId="77777777" w:rsidR="004855FD" w:rsidRDefault="004855FD" w:rsidP="004855FD"/>
    <w:p w14:paraId="4845054E" w14:textId="77777777" w:rsidR="004855FD" w:rsidRDefault="004855FD" w:rsidP="004855FD">
      <w:pPr>
        <w:jc w:val="center"/>
        <w:rPr>
          <w:b/>
        </w:rPr>
      </w:pPr>
      <w:r w:rsidRPr="004855FD">
        <w:rPr>
          <w:b/>
        </w:rPr>
        <w:t>Total--15</w:t>
      </w:r>
    </w:p>
    <w:p w14:paraId="6DE943AF" w14:textId="1AE94B25" w:rsidR="004855FD" w:rsidRDefault="004855FD" w:rsidP="004855FD">
      <w:pPr>
        <w:jc w:val="center"/>
        <w:rPr>
          <w:b/>
        </w:rPr>
      </w:pPr>
    </w:p>
    <w:p w14:paraId="1813DCB0" w14:textId="77777777" w:rsidR="004855FD" w:rsidRDefault="004855FD" w:rsidP="004855FD">
      <w:r>
        <w:t xml:space="preserve">Section 28 was adopted. </w:t>
      </w:r>
    </w:p>
    <w:p w14:paraId="09939B5E" w14:textId="77777777" w:rsidR="004855FD" w:rsidRDefault="004855FD" w:rsidP="004855FD"/>
    <w:p w14:paraId="133A0A95" w14:textId="34B4AB41" w:rsidR="004855FD" w:rsidRDefault="004855FD" w:rsidP="004855FD">
      <w:pPr>
        <w:keepNext/>
        <w:jc w:val="center"/>
        <w:rPr>
          <w:b/>
        </w:rPr>
      </w:pPr>
      <w:r w:rsidRPr="004855FD">
        <w:rPr>
          <w:b/>
        </w:rPr>
        <w:t>SECTION 29</w:t>
      </w:r>
    </w:p>
    <w:p w14:paraId="72C2A55B" w14:textId="77777777" w:rsidR="004855FD" w:rsidRDefault="004855FD" w:rsidP="004855FD">
      <w:r>
        <w:t xml:space="preserve">The yeas and nays were taken resulting as follows: </w:t>
      </w:r>
    </w:p>
    <w:p w14:paraId="2497402B" w14:textId="50950BC8" w:rsidR="004855FD" w:rsidRDefault="004855FD" w:rsidP="004855FD">
      <w:pPr>
        <w:jc w:val="center"/>
      </w:pPr>
      <w:r>
        <w:t xml:space="preserve"> </w:t>
      </w:r>
      <w:bookmarkStart w:id="130" w:name="vote_start276"/>
      <w:bookmarkEnd w:id="130"/>
      <w:r>
        <w:t>Yeas 109; Nays 0</w:t>
      </w:r>
    </w:p>
    <w:p w14:paraId="56A2F675" w14:textId="77777777" w:rsidR="004855FD" w:rsidRDefault="004855FD" w:rsidP="004855FD">
      <w:pPr>
        <w:jc w:val="center"/>
      </w:pPr>
    </w:p>
    <w:p w14:paraId="146FC9F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44A69D1" w14:textId="77777777" w:rsidTr="004855FD">
        <w:tc>
          <w:tcPr>
            <w:tcW w:w="2179" w:type="dxa"/>
            <w:shd w:val="clear" w:color="auto" w:fill="auto"/>
          </w:tcPr>
          <w:p w14:paraId="3FC97721" w14:textId="41504065" w:rsidR="004855FD" w:rsidRPr="004855FD" w:rsidRDefault="004855FD" w:rsidP="004855FD">
            <w:pPr>
              <w:keepNext/>
              <w:ind w:firstLine="0"/>
            </w:pPr>
            <w:r>
              <w:t>Alexander</w:t>
            </w:r>
          </w:p>
        </w:tc>
        <w:tc>
          <w:tcPr>
            <w:tcW w:w="2179" w:type="dxa"/>
            <w:shd w:val="clear" w:color="auto" w:fill="auto"/>
          </w:tcPr>
          <w:p w14:paraId="2EEC0D59" w14:textId="3EC3417A" w:rsidR="004855FD" w:rsidRPr="004855FD" w:rsidRDefault="004855FD" w:rsidP="004855FD">
            <w:pPr>
              <w:keepNext/>
              <w:ind w:firstLine="0"/>
            </w:pPr>
            <w:r>
              <w:t>Anderson</w:t>
            </w:r>
          </w:p>
        </w:tc>
        <w:tc>
          <w:tcPr>
            <w:tcW w:w="2180" w:type="dxa"/>
            <w:shd w:val="clear" w:color="auto" w:fill="auto"/>
          </w:tcPr>
          <w:p w14:paraId="30C8D970" w14:textId="63B3B68A" w:rsidR="004855FD" w:rsidRPr="004855FD" w:rsidRDefault="004855FD" w:rsidP="004855FD">
            <w:pPr>
              <w:keepNext/>
              <w:ind w:firstLine="0"/>
            </w:pPr>
            <w:r>
              <w:t>Bailey</w:t>
            </w:r>
          </w:p>
        </w:tc>
      </w:tr>
      <w:tr w:rsidR="004855FD" w:rsidRPr="004855FD" w14:paraId="569D4063" w14:textId="77777777" w:rsidTr="004855FD">
        <w:tc>
          <w:tcPr>
            <w:tcW w:w="2179" w:type="dxa"/>
            <w:shd w:val="clear" w:color="auto" w:fill="auto"/>
          </w:tcPr>
          <w:p w14:paraId="55CA3F61" w14:textId="006EC871" w:rsidR="004855FD" w:rsidRPr="004855FD" w:rsidRDefault="004855FD" w:rsidP="004855FD">
            <w:pPr>
              <w:ind w:firstLine="0"/>
            </w:pPr>
            <w:r>
              <w:t>Ballentine</w:t>
            </w:r>
          </w:p>
        </w:tc>
        <w:tc>
          <w:tcPr>
            <w:tcW w:w="2179" w:type="dxa"/>
            <w:shd w:val="clear" w:color="auto" w:fill="auto"/>
          </w:tcPr>
          <w:p w14:paraId="4AEE5EE1" w14:textId="350C57A4" w:rsidR="004855FD" w:rsidRPr="004855FD" w:rsidRDefault="004855FD" w:rsidP="004855FD">
            <w:pPr>
              <w:ind w:firstLine="0"/>
            </w:pPr>
            <w:r>
              <w:t>Bamberg</w:t>
            </w:r>
          </w:p>
        </w:tc>
        <w:tc>
          <w:tcPr>
            <w:tcW w:w="2180" w:type="dxa"/>
            <w:shd w:val="clear" w:color="auto" w:fill="auto"/>
          </w:tcPr>
          <w:p w14:paraId="35BAB422" w14:textId="358AF816" w:rsidR="004855FD" w:rsidRPr="004855FD" w:rsidRDefault="004855FD" w:rsidP="004855FD">
            <w:pPr>
              <w:ind w:firstLine="0"/>
            </w:pPr>
            <w:r>
              <w:t>Bannister</w:t>
            </w:r>
          </w:p>
        </w:tc>
      </w:tr>
      <w:tr w:rsidR="004855FD" w:rsidRPr="004855FD" w14:paraId="12409354" w14:textId="77777777" w:rsidTr="004855FD">
        <w:tc>
          <w:tcPr>
            <w:tcW w:w="2179" w:type="dxa"/>
            <w:shd w:val="clear" w:color="auto" w:fill="auto"/>
          </w:tcPr>
          <w:p w14:paraId="69BBED1B" w14:textId="2F5C2A3D" w:rsidR="004855FD" w:rsidRPr="004855FD" w:rsidRDefault="004855FD" w:rsidP="004855FD">
            <w:pPr>
              <w:ind w:firstLine="0"/>
            </w:pPr>
            <w:r>
              <w:t>Bauer</w:t>
            </w:r>
          </w:p>
        </w:tc>
        <w:tc>
          <w:tcPr>
            <w:tcW w:w="2179" w:type="dxa"/>
            <w:shd w:val="clear" w:color="auto" w:fill="auto"/>
          </w:tcPr>
          <w:p w14:paraId="69840829" w14:textId="7DCD37D4" w:rsidR="004855FD" w:rsidRPr="004855FD" w:rsidRDefault="004855FD" w:rsidP="004855FD">
            <w:pPr>
              <w:ind w:firstLine="0"/>
            </w:pPr>
            <w:r>
              <w:t>Beach</w:t>
            </w:r>
          </w:p>
        </w:tc>
        <w:tc>
          <w:tcPr>
            <w:tcW w:w="2180" w:type="dxa"/>
            <w:shd w:val="clear" w:color="auto" w:fill="auto"/>
          </w:tcPr>
          <w:p w14:paraId="093A078E" w14:textId="44E3BFC5" w:rsidR="004855FD" w:rsidRPr="004855FD" w:rsidRDefault="004855FD" w:rsidP="004855FD">
            <w:pPr>
              <w:ind w:firstLine="0"/>
            </w:pPr>
            <w:r>
              <w:t>Bernstein</w:t>
            </w:r>
          </w:p>
        </w:tc>
      </w:tr>
      <w:tr w:rsidR="004855FD" w:rsidRPr="004855FD" w14:paraId="5C271A12" w14:textId="77777777" w:rsidTr="004855FD">
        <w:tc>
          <w:tcPr>
            <w:tcW w:w="2179" w:type="dxa"/>
            <w:shd w:val="clear" w:color="auto" w:fill="auto"/>
          </w:tcPr>
          <w:p w14:paraId="5260AE98" w14:textId="7040B6DD" w:rsidR="004855FD" w:rsidRPr="004855FD" w:rsidRDefault="004855FD" w:rsidP="004855FD">
            <w:pPr>
              <w:ind w:firstLine="0"/>
            </w:pPr>
            <w:r>
              <w:t>Blackwell</w:t>
            </w:r>
          </w:p>
        </w:tc>
        <w:tc>
          <w:tcPr>
            <w:tcW w:w="2179" w:type="dxa"/>
            <w:shd w:val="clear" w:color="auto" w:fill="auto"/>
          </w:tcPr>
          <w:p w14:paraId="6216D615" w14:textId="7DB4355E" w:rsidR="004855FD" w:rsidRPr="004855FD" w:rsidRDefault="004855FD" w:rsidP="004855FD">
            <w:pPr>
              <w:ind w:firstLine="0"/>
            </w:pPr>
            <w:r>
              <w:t>Bradley</w:t>
            </w:r>
          </w:p>
        </w:tc>
        <w:tc>
          <w:tcPr>
            <w:tcW w:w="2180" w:type="dxa"/>
            <w:shd w:val="clear" w:color="auto" w:fill="auto"/>
          </w:tcPr>
          <w:p w14:paraId="211FCDCE" w14:textId="0570455F" w:rsidR="004855FD" w:rsidRPr="004855FD" w:rsidRDefault="004855FD" w:rsidP="004855FD">
            <w:pPr>
              <w:ind w:firstLine="0"/>
            </w:pPr>
            <w:r>
              <w:t>Brewer</w:t>
            </w:r>
          </w:p>
        </w:tc>
      </w:tr>
      <w:tr w:rsidR="004855FD" w:rsidRPr="004855FD" w14:paraId="3D8776B4" w14:textId="77777777" w:rsidTr="004855FD">
        <w:tc>
          <w:tcPr>
            <w:tcW w:w="2179" w:type="dxa"/>
            <w:shd w:val="clear" w:color="auto" w:fill="auto"/>
          </w:tcPr>
          <w:p w14:paraId="63201441" w14:textId="3F22087B" w:rsidR="004855FD" w:rsidRPr="004855FD" w:rsidRDefault="004855FD" w:rsidP="004855FD">
            <w:pPr>
              <w:ind w:firstLine="0"/>
            </w:pPr>
            <w:r>
              <w:t>Brittain</w:t>
            </w:r>
          </w:p>
        </w:tc>
        <w:tc>
          <w:tcPr>
            <w:tcW w:w="2179" w:type="dxa"/>
            <w:shd w:val="clear" w:color="auto" w:fill="auto"/>
          </w:tcPr>
          <w:p w14:paraId="60B5FB25" w14:textId="17AC2EA7" w:rsidR="004855FD" w:rsidRPr="004855FD" w:rsidRDefault="004855FD" w:rsidP="004855FD">
            <w:pPr>
              <w:ind w:firstLine="0"/>
            </w:pPr>
            <w:r>
              <w:t>Burns</w:t>
            </w:r>
          </w:p>
        </w:tc>
        <w:tc>
          <w:tcPr>
            <w:tcW w:w="2180" w:type="dxa"/>
            <w:shd w:val="clear" w:color="auto" w:fill="auto"/>
          </w:tcPr>
          <w:p w14:paraId="4070AC1C" w14:textId="43867996" w:rsidR="004855FD" w:rsidRPr="004855FD" w:rsidRDefault="004855FD" w:rsidP="004855FD">
            <w:pPr>
              <w:ind w:firstLine="0"/>
            </w:pPr>
            <w:r>
              <w:t>Bustos</w:t>
            </w:r>
          </w:p>
        </w:tc>
      </w:tr>
      <w:tr w:rsidR="004855FD" w:rsidRPr="004855FD" w14:paraId="327137E9" w14:textId="77777777" w:rsidTr="004855FD">
        <w:tc>
          <w:tcPr>
            <w:tcW w:w="2179" w:type="dxa"/>
            <w:shd w:val="clear" w:color="auto" w:fill="auto"/>
          </w:tcPr>
          <w:p w14:paraId="10E1AAA4" w14:textId="18F33CD2" w:rsidR="004855FD" w:rsidRPr="004855FD" w:rsidRDefault="004855FD" w:rsidP="004855FD">
            <w:pPr>
              <w:ind w:firstLine="0"/>
            </w:pPr>
            <w:r>
              <w:t>Calhoon</w:t>
            </w:r>
          </w:p>
        </w:tc>
        <w:tc>
          <w:tcPr>
            <w:tcW w:w="2179" w:type="dxa"/>
            <w:shd w:val="clear" w:color="auto" w:fill="auto"/>
          </w:tcPr>
          <w:p w14:paraId="3C5C017D" w14:textId="46710926" w:rsidR="004855FD" w:rsidRPr="004855FD" w:rsidRDefault="004855FD" w:rsidP="004855FD">
            <w:pPr>
              <w:ind w:firstLine="0"/>
            </w:pPr>
            <w:r>
              <w:t>Carter</w:t>
            </w:r>
          </w:p>
        </w:tc>
        <w:tc>
          <w:tcPr>
            <w:tcW w:w="2180" w:type="dxa"/>
            <w:shd w:val="clear" w:color="auto" w:fill="auto"/>
          </w:tcPr>
          <w:p w14:paraId="30B1DCD2" w14:textId="7978CDDE" w:rsidR="004855FD" w:rsidRPr="004855FD" w:rsidRDefault="004855FD" w:rsidP="004855FD">
            <w:pPr>
              <w:ind w:firstLine="0"/>
            </w:pPr>
            <w:r>
              <w:t>Caskey</w:t>
            </w:r>
          </w:p>
        </w:tc>
      </w:tr>
      <w:tr w:rsidR="004855FD" w:rsidRPr="004855FD" w14:paraId="25417B04" w14:textId="77777777" w:rsidTr="004855FD">
        <w:tc>
          <w:tcPr>
            <w:tcW w:w="2179" w:type="dxa"/>
            <w:shd w:val="clear" w:color="auto" w:fill="auto"/>
          </w:tcPr>
          <w:p w14:paraId="3C7AB465" w14:textId="2A7EC066" w:rsidR="004855FD" w:rsidRPr="004855FD" w:rsidRDefault="004855FD" w:rsidP="004855FD">
            <w:pPr>
              <w:ind w:firstLine="0"/>
            </w:pPr>
            <w:r>
              <w:t>Chapman</w:t>
            </w:r>
          </w:p>
        </w:tc>
        <w:tc>
          <w:tcPr>
            <w:tcW w:w="2179" w:type="dxa"/>
            <w:shd w:val="clear" w:color="auto" w:fill="auto"/>
          </w:tcPr>
          <w:p w14:paraId="4A675CDC" w14:textId="5BA7E18B" w:rsidR="004855FD" w:rsidRPr="004855FD" w:rsidRDefault="004855FD" w:rsidP="004855FD">
            <w:pPr>
              <w:ind w:firstLine="0"/>
            </w:pPr>
            <w:r>
              <w:t>Chumley</w:t>
            </w:r>
          </w:p>
        </w:tc>
        <w:tc>
          <w:tcPr>
            <w:tcW w:w="2180" w:type="dxa"/>
            <w:shd w:val="clear" w:color="auto" w:fill="auto"/>
          </w:tcPr>
          <w:p w14:paraId="7A623969" w14:textId="52847F31" w:rsidR="004855FD" w:rsidRPr="004855FD" w:rsidRDefault="004855FD" w:rsidP="004855FD">
            <w:pPr>
              <w:ind w:firstLine="0"/>
            </w:pPr>
            <w:r>
              <w:t>Clyburn</w:t>
            </w:r>
          </w:p>
        </w:tc>
      </w:tr>
      <w:tr w:rsidR="004855FD" w:rsidRPr="004855FD" w14:paraId="66092DF5" w14:textId="77777777" w:rsidTr="004855FD">
        <w:tc>
          <w:tcPr>
            <w:tcW w:w="2179" w:type="dxa"/>
            <w:shd w:val="clear" w:color="auto" w:fill="auto"/>
          </w:tcPr>
          <w:p w14:paraId="5C190452" w14:textId="401051A5" w:rsidR="004855FD" w:rsidRPr="004855FD" w:rsidRDefault="004855FD" w:rsidP="004855FD">
            <w:pPr>
              <w:ind w:firstLine="0"/>
            </w:pPr>
            <w:r>
              <w:t>Cobb-Hunter</w:t>
            </w:r>
          </w:p>
        </w:tc>
        <w:tc>
          <w:tcPr>
            <w:tcW w:w="2179" w:type="dxa"/>
            <w:shd w:val="clear" w:color="auto" w:fill="auto"/>
          </w:tcPr>
          <w:p w14:paraId="46C79CA6" w14:textId="4D18EE6C" w:rsidR="004855FD" w:rsidRPr="004855FD" w:rsidRDefault="004855FD" w:rsidP="004855FD">
            <w:pPr>
              <w:ind w:firstLine="0"/>
            </w:pPr>
            <w:r>
              <w:t>Collins</w:t>
            </w:r>
          </w:p>
        </w:tc>
        <w:tc>
          <w:tcPr>
            <w:tcW w:w="2180" w:type="dxa"/>
            <w:shd w:val="clear" w:color="auto" w:fill="auto"/>
          </w:tcPr>
          <w:p w14:paraId="72D1647E" w14:textId="507F8A03" w:rsidR="004855FD" w:rsidRPr="004855FD" w:rsidRDefault="004855FD" w:rsidP="004855FD">
            <w:pPr>
              <w:ind w:firstLine="0"/>
            </w:pPr>
            <w:r>
              <w:t>Connell</w:t>
            </w:r>
          </w:p>
        </w:tc>
      </w:tr>
      <w:tr w:rsidR="004855FD" w:rsidRPr="004855FD" w14:paraId="0996F152" w14:textId="77777777" w:rsidTr="004855FD">
        <w:tc>
          <w:tcPr>
            <w:tcW w:w="2179" w:type="dxa"/>
            <w:shd w:val="clear" w:color="auto" w:fill="auto"/>
          </w:tcPr>
          <w:p w14:paraId="0934F755" w14:textId="47DE7AB1" w:rsidR="004855FD" w:rsidRPr="004855FD" w:rsidRDefault="004855FD" w:rsidP="004855FD">
            <w:pPr>
              <w:ind w:firstLine="0"/>
            </w:pPr>
            <w:r>
              <w:t>B. L. Cox</w:t>
            </w:r>
          </w:p>
        </w:tc>
        <w:tc>
          <w:tcPr>
            <w:tcW w:w="2179" w:type="dxa"/>
            <w:shd w:val="clear" w:color="auto" w:fill="auto"/>
          </w:tcPr>
          <w:p w14:paraId="50013DDC" w14:textId="3D15BDD4" w:rsidR="004855FD" w:rsidRPr="004855FD" w:rsidRDefault="004855FD" w:rsidP="004855FD">
            <w:pPr>
              <w:ind w:firstLine="0"/>
            </w:pPr>
            <w:r>
              <w:t>Crawford</w:t>
            </w:r>
          </w:p>
        </w:tc>
        <w:tc>
          <w:tcPr>
            <w:tcW w:w="2180" w:type="dxa"/>
            <w:shd w:val="clear" w:color="auto" w:fill="auto"/>
          </w:tcPr>
          <w:p w14:paraId="5AAF13C9" w14:textId="06204C94" w:rsidR="004855FD" w:rsidRPr="004855FD" w:rsidRDefault="004855FD" w:rsidP="004855FD">
            <w:pPr>
              <w:ind w:firstLine="0"/>
            </w:pPr>
            <w:r>
              <w:t>Cromer</w:t>
            </w:r>
          </w:p>
        </w:tc>
      </w:tr>
      <w:tr w:rsidR="004855FD" w:rsidRPr="004855FD" w14:paraId="3A7C5A1A" w14:textId="77777777" w:rsidTr="004855FD">
        <w:tc>
          <w:tcPr>
            <w:tcW w:w="2179" w:type="dxa"/>
            <w:shd w:val="clear" w:color="auto" w:fill="auto"/>
          </w:tcPr>
          <w:p w14:paraId="7EB48E75" w14:textId="20268616" w:rsidR="004855FD" w:rsidRPr="004855FD" w:rsidRDefault="004855FD" w:rsidP="004855FD">
            <w:pPr>
              <w:ind w:firstLine="0"/>
            </w:pPr>
            <w:r>
              <w:t>Davis</w:t>
            </w:r>
          </w:p>
        </w:tc>
        <w:tc>
          <w:tcPr>
            <w:tcW w:w="2179" w:type="dxa"/>
            <w:shd w:val="clear" w:color="auto" w:fill="auto"/>
          </w:tcPr>
          <w:p w14:paraId="6FCA1D21" w14:textId="00F2B5F0" w:rsidR="004855FD" w:rsidRPr="004855FD" w:rsidRDefault="004855FD" w:rsidP="004855FD">
            <w:pPr>
              <w:ind w:firstLine="0"/>
            </w:pPr>
            <w:r>
              <w:t>Dillard</w:t>
            </w:r>
          </w:p>
        </w:tc>
        <w:tc>
          <w:tcPr>
            <w:tcW w:w="2180" w:type="dxa"/>
            <w:shd w:val="clear" w:color="auto" w:fill="auto"/>
          </w:tcPr>
          <w:p w14:paraId="37CC7A4B" w14:textId="7A3A77A6" w:rsidR="004855FD" w:rsidRPr="004855FD" w:rsidRDefault="004855FD" w:rsidP="004855FD">
            <w:pPr>
              <w:ind w:firstLine="0"/>
            </w:pPr>
            <w:r>
              <w:t>Elliott</w:t>
            </w:r>
          </w:p>
        </w:tc>
      </w:tr>
      <w:tr w:rsidR="004855FD" w:rsidRPr="004855FD" w14:paraId="7E45B1DB" w14:textId="77777777" w:rsidTr="004855FD">
        <w:tc>
          <w:tcPr>
            <w:tcW w:w="2179" w:type="dxa"/>
            <w:shd w:val="clear" w:color="auto" w:fill="auto"/>
          </w:tcPr>
          <w:p w14:paraId="4F995C87" w14:textId="300D15BD" w:rsidR="004855FD" w:rsidRPr="004855FD" w:rsidRDefault="004855FD" w:rsidP="004855FD">
            <w:pPr>
              <w:ind w:firstLine="0"/>
            </w:pPr>
            <w:r>
              <w:t>Erickson</w:t>
            </w:r>
          </w:p>
        </w:tc>
        <w:tc>
          <w:tcPr>
            <w:tcW w:w="2179" w:type="dxa"/>
            <w:shd w:val="clear" w:color="auto" w:fill="auto"/>
          </w:tcPr>
          <w:p w14:paraId="497F9304" w14:textId="0107D166" w:rsidR="004855FD" w:rsidRPr="004855FD" w:rsidRDefault="004855FD" w:rsidP="004855FD">
            <w:pPr>
              <w:ind w:firstLine="0"/>
            </w:pPr>
            <w:r>
              <w:t>Felder</w:t>
            </w:r>
          </w:p>
        </w:tc>
        <w:tc>
          <w:tcPr>
            <w:tcW w:w="2180" w:type="dxa"/>
            <w:shd w:val="clear" w:color="auto" w:fill="auto"/>
          </w:tcPr>
          <w:p w14:paraId="3E37D07A" w14:textId="23F8F273" w:rsidR="004855FD" w:rsidRPr="004855FD" w:rsidRDefault="004855FD" w:rsidP="004855FD">
            <w:pPr>
              <w:ind w:firstLine="0"/>
            </w:pPr>
            <w:r>
              <w:t>Forrest</w:t>
            </w:r>
          </w:p>
        </w:tc>
      </w:tr>
      <w:tr w:rsidR="004855FD" w:rsidRPr="004855FD" w14:paraId="3592B7A0" w14:textId="77777777" w:rsidTr="004855FD">
        <w:tc>
          <w:tcPr>
            <w:tcW w:w="2179" w:type="dxa"/>
            <w:shd w:val="clear" w:color="auto" w:fill="auto"/>
          </w:tcPr>
          <w:p w14:paraId="52C52115" w14:textId="2079E8B1" w:rsidR="004855FD" w:rsidRPr="004855FD" w:rsidRDefault="004855FD" w:rsidP="004855FD">
            <w:pPr>
              <w:ind w:firstLine="0"/>
            </w:pPr>
            <w:r>
              <w:t>Gagnon</w:t>
            </w:r>
          </w:p>
        </w:tc>
        <w:tc>
          <w:tcPr>
            <w:tcW w:w="2179" w:type="dxa"/>
            <w:shd w:val="clear" w:color="auto" w:fill="auto"/>
          </w:tcPr>
          <w:p w14:paraId="6F930CA6" w14:textId="7FE09524" w:rsidR="004855FD" w:rsidRPr="004855FD" w:rsidRDefault="004855FD" w:rsidP="004855FD">
            <w:pPr>
              <w:ind w:firstLine="0"/>
            </w:pPr>
            <w:r>
              <w:t>Garvin</w:t>
            </w:r>
          </w:p>
        </w:tc>
        <w:tc>
          <w:tcPr>
            <w:tcW w:w="2180" w:type="dxa"/>
            <w:shd w:val="clear" w:color="auto" w:fill="auto"/>
          </w:tcPr>
          <w:p w14:paraId="77593D54" w14:textId="65C68F88" w:rsidR="004855FD" w:rsidRPr="004855FD" w:rsidRDefault="004855FD" w:rsidP="004855FD">
            <w:pPr>
              <w:ind w:firstLine="0"/>
            </w:pPr>
            <w:r>
              <w:t>Gatch</w:t>
            </w:r>
          </w:p>
        </w:tc>
      </w:tr>
      <w:tr w:rsidR="004855FD" w:rsidRPr="004855FD" w14:paraId="32B75045" w14:textId="77777777" w:rsidTr="004855FD">
        <w:tc>
          <w:tcPr>
            <w:tcW w:w="2179" w:type="dxa"/>
            <w:shd w:val="clear" w:color="auto" w:fill="auto"/>
          </w:tcPr>
          <w:p w14:paraId="589B558E" w14:textId="0D7D49F9" w:rsidR="004855FD" w:rsidRPr="004855FD" w:rsidRDefault="004855FD" w:rsidP="004855FD">
            <w:pPr>
              <w:ind w:firstLine="0"/>
            </w:pPr>
            <w:r>
              <w:t>Gibson</w:t>
            </w:r>
          </w:p>
        </w:tc>
        <w:tc>
          <w:tcPr>
            <w:tcW w:w="2179" w:type="dxa"/>
            <w:shd w:val="clear" w:color="auto" w:fill="auto"/>
          </w:tcPr>
          <w:p w14:paraId="5A2E2005" w14:textId="1A8B88B6" w:rsidR="004855FD" w:rsidRPr="004855FD" w:rsidRDefault="004855FD" w:rsidP="004855FD">
            <w:pPr>
              <w:ind w:firstLine="0"/>
            </w:pPr>
            <w:r>
              <w:t>Gilliam</w:t>
            </w:r>
          </w:p>
        </w:tc>
        <w:tc>
          <w:tcPr>
            <w:tcW w:w="2180" w:type="dxa"/>
            <w:shd w:val="clear" w:color="auto" w:fill="auto"/>
          </w:tcPr>
          <w:p w14:paraId="368F4E30" w14:textId="76086AE2" w:rsidR="004855FD" w:rsidRPr="004855FD" w:rsidRDefault="004855FD" w:rsidP="004855FD">
            <w:pPr>
              <w:ind w:firstLine="0"/>
            </w:pPr>
            <w:r>
              <w:t>Gilliard</w:t>
            </w:r>
          </w:p>
        </w:tc>
      </w:tr>
      <w:tr w:rsidR="004855FD" w:rsidRPr="004855FD" w14:paraId="63EF51E6" w14:textId="77777777" w:rsidTr="004855FD">
        <w:tc>
          <w:tcPr>
            <w:tcW w:w="2179" w:type="dxa"/>
            <w:shd w:val="clear" w:color="auto" w:fill="auto"/>
          </w:tcPr>
          <w:p w14:paraId="3D8F2FD2" w14:textId="3BF945DB" w:rsidR="004855FD" w:rsidRPr="004855FD" w:rsidRDefault="004855FD" w:rsidP="004855FD">
            <w:pPr>
              <w:ind w:firstLine="0"/>
            </w:pPr>
            <w:r>
              <w:t>Guest</w:t>
            </w:r>
          </w:p>
        </w:tc>
        <w:tc>
          <w:tcPr>
            <w:tcW w:w="2179" w:type="dxa"/>
            <w:shd w:val="clear" w:color="auto" w:fill="auto"/>
          </w:tcPr>
          <w:p w14:paraId="392A7371" w14:textId="64F9AFCF" w:rsidR="004855FD" w:rsidRPr="004855FD" w:rsidRDefault="004855FD" w:rsidP="004855FD">
            <w:pPr>
              <w:ind w:firstLine="0"/>
            </w:pPr>
            <w:r>
              <w:t>Haddon</w:t>
            </w:r>
          </w:p>
        </w:tc>
        <w:tc>
          <w:tcPr>
            <w:tcW w:w="2180" w:type="dxa"/>
            <w:shd w:val="clear" w:color="auto" w:fill="auto"/>
          </w:tcPr>
          <w:p w14:paraId="2C9B7BF6" w14:textId="59DA7C74" w:rsidR="004855FD" w:rsidRPr="004855FD" w:rsidRDefault="004855FD" w:rsidP="004855FD">
            <w:pPr>
              <w:ind w:firstLine="0"/>
            </w:pPr>
            <w:r>
              <w:t>Hardee</w:t>
            </w:r>
          </w:p>
        </w:tc>
      </w:tr>
      <w:tr w:rsidR="004855FD" w:rsidRPr="004855FD" w14:paraId="5DC7D5B6" w14:textId="77777777" w:rsidTr="004855FD">
        <w:tc>
          <w:tcPr>
            <w:tcW w:w="2179" w:type="dxa"/>
            <w:shd w:val="clear" w:color="auto" w:fill="auto"/>
          </w:tcPr>
          <w:p w14:paraId="6F25D3F8" w14:textId="2DE54954" w:rsidR="004855FD" w:rsidRPr="004855FD" w:rsidRDefault="004855FD" w:rsidP="004855FD">
            <w:pPr>
              <w:ind w:firstLine="0"/>
            </w:pPr>
            <w:r>
              <w:t>Harris</w:t>
            </w:r>
          </w:p>
        </w:tc>
        <w:tc>
          <w:tcPr>
            <w:tcW w:w="2179" w:type="dxa"/>
            <w:shd w:val="clear" w:color="auto" w:fill="auto"/>
          </w:tcPr>
          <w:p w14:paraId="1941D51F" w14:textId="503AF787" w:rsidR="004855FD" w:rsidRPr="004855FD" w:rsidRDefault="004855FD" w:rsidP="004855FD">
            <w:pPr>
              <w:ind w:firstLine="0"/>
            </w:pPr>
            <w:r>
              <w:t>Hartnett</w:t>
            </w:r>
          </w:p>
        </w:tc>
        <w:tc>
          <w:tcPr>
            <w:tcW w:w="2180" w:type="dxa"/>
            <w:shd w:val="clear" w:color="auto" w:fill="auto"/>
          </w:tcPr>
          <w:p w14:paraId="0D99BBD7" w14:textId="0136D1FC" w:rsidR="004855FD" w:rsidRPr="004855FD" w:rsidRDefault="004855FD" w:rsidP="004855FD">
            <w:pPr>
              <w:ind w:firstLine="0"/>
            </w:pPr>
            <w:r>
              <w:t>Hayes</w:t>
            </w:r>
          </w:p>
        </w:tc>
      </w:tr>
      <w:tr w:rsidR="004855FD" w:rsidRPr="004855FD" w14:paraId="7FB9065B" w14:textId="77777777" w:rsidTr="004855FD">
        <w:tc>
          <w:tcPr>
            <w:tcW w:w="2179" w:type="dxa"/>
            <w:shd w:val="clear" w:color="auto" w:fill="auto"/>
          </w:tcPr>
          <w:p w14:paraId="565E8035" w14:textId="2F225F27" w:rsidR="004855FD" w:rsidRPr="004855FD" w:rsidRDefault="004855FD" w:rsidP="004855FD">
            <w:pPr>
              <w:ind w:firstLine="0"/>
            </w:pPr>
            <w:r>
              <w:t>Henegan</w:t>
            </w:r>
          </w:p>
        </w:tc>
        <w:tc>
          <w:tcPr>
            <w:tcW w:w="2179" w:type="dxa"/>
            <w:shd w:val="clear" w:color="auto" w:fill="auto"/>
          </w:tcPr>
          <w:p w14:paraId="026949F9" w14:textId="54A93442" w:rsidR="004855FD" w:rsidRPr="004855FD" w:rsidRDefault="004855FD" w:rsidP="004855FD">
            <w:pPr>
              <w:ind w:firstLine="0"/>
            </w:pPr>
            <w:r>
              <w:t>Hewitt</w:t>
            </w:r>
          </w:p>
        </w:tc>
        <w:tc>
          <w:tcPr>
            <w:tcW w:w="2180" w:type="dxa"/>
            <w:shd w:val="clear" w:color="auto" w:fill="auto"/>
          </w:tcPr>
          <w:p w14:paraId="1C478B55" w14:textId="7A46AC31" w:rsidR="004855FD" w:rsidRPr="004855FD" w:rsidRDefault="004855FD" w:rsidP="004855FD">
            <w:pPr>
              <w:ind w:firstLine="0"/>
            </w:pPr>
            <w:r>
              <w:t>Hiott</w:t>
            </w:r>
          </w:p>
        </w:tc>
      </w:tr>
      <w:tr w:rsidR="004855FD" w:rsidRPr="004855FD" w14:paraId="56E6A964" w14:textId="77777777" w:rsidTr="004855FD">
        <w:tc>
          <w:tcPr>
            <w:tcW w:w="2179" w:type="dxa"/>
            <w:shd w:val="clear" w:color="auto" w:fill="auto"/>
          </w:tcPr>
          <w:p w14:paraId="7835D707" w14:textId="0448BEA7" w:rsidR="004855FD" w:rsidRPr="004855FD" w:rsidRDefault="004855FD" w:rsidP="004855FD">
            <w:pPr>
              <w:ind w:firstLine="0"/>
            </w:pPr>
            <w:r>
              <w:t>Hixon</w:t>
            </w:r>
          </w:p>
        </w:tc>
        <w:tc>
          <w:tcPr>
            <w:tcW w:w="2179" w:type="dxa"/>
            <w:shd w:val="clear" w:color="auto" w:fill="auto"/>
          </w:tcPr>
          <w:p w14:paraId="44871F0E" w14:textId="75C6C10A" w:rsidR="004855FD" w:rsidRPr="004855FD" w:rsidRDefault="004855FD" w:rsidP="004855FD">
            <w:pPr>
              <w:ind w:firstLine="0"/>
            </w:pPr>
            <w:r>
              <w:t>Hosey</w:t>
            </w:r>
          </w:p>
        </w:tc>
        <w:tc>
          <w:tcPr>
            <w:tcW w:w="2180" w:type="dxa"/>
            <w:shd w:val="clear" w:color="auto" w:fill="auto"/>
          </w:tcPr>
          <w:p w14:paraId="0EBF2B23" w14:textId="64E89B8F" w:rsidR="004855FD" w:rsidRPr="004855FD" w:rsidRDefault="004855FD" w:rsidP="004855FD">
            <w:pPr>
              <w:ind w:firstLine="0"/>
            </w:pPr>
            <w:r>
              <w:t>Howard</w:t>
            </w:r>
          </w:p>
        </w:tc>
      </w:tr>
      <w:tr w:rsidR="004855FD" w:rsidRPr="004855FD" w14:paraId="0A8B4AE4" w14:textId="77777777" w:rsidTr="004855FD">
        <w:tc>
          <w:tcPr>
            <w:tcW w:w="2179" w:type="dxa"/>
            <w:shd w:val="clear" w:color="auto" w:fill="auto"/>
          </w:tcPr>
          <w:p w14:paraId="69FD4CB3" w14:textId="4AA4B1C3" w:rsidR="004855FD" w:rsidRPr="004855FD" w:rsidRDefault="004855FD" w:rsidP="004855FD">
            <w:pPr>
              <w:ind w:firstLine="0"/>
            </w:pPr>
            <w:r>
              <w:t>Hyde</w:t>
            </w:r>
          </w:p>
        </w:tc>
        <w:tc>
          <w:tcPr>
            <w:tcW w:w="2179" w:type="dxa"/>
            <w:shd w:val="clear" w:color="auto" w:fill="auto"/>
          </w:tcPr>
          <w:p w14:paraId="35745408" w14:textId="2B446680" w:rsidR="004855FD" w:rsidRPr="004855FD" w:rsidRDefault="004855FD" w:rsidP="004855FD">
            <w:pPr>
              <w:ind w:firstLine="0"/>
            </w:pPr>
            <w:r>
              <w:t>Jefferson</w:t>
            </w:r>
          </w:p>
        </w:tc>
        <w:tc>
          <w:tcPr>
            <w:tcW w:w="2180" w:type="dxa"/>
            <w:shd w:val="clear" w:color="auto" w:fill="auto"/>
          </w:tcPr>
          <w:p w14:paraId="4AC88B0D" w14:textId="7A1CFC1C" w:rsidR="004855FD" w:rsidRPr="004855FD" w:rsidRDefault="004855FD" w:rsidP="004855FD">
            <w:pPr>
              <w:ind w:firstLine="0"/>
            </w:pPr>
            <w:r>
              <w:t>J. E. Johnson</w:t>
            </w:r>
          </w:p>
        </w:tc>
      </w:tr>
      <w:tr w:rsidR="004855FD" w:rsidRPr="004855FD" w14:paraId="45CC5CF0" w14:textId="77777777" w:rsidTr="004855FD">
        <w:tc>
          <w:tcPr>
            <w:tcW w:w="2179" w:type="dxa"/>
            <w:shd w:val="clear" w:color="auto" w:fill="auto"/>
          </w:tcPr>
          <w:p w14:paraId="1CC4C627" w14:textId="4500C68B" w:rsidR="004855FD" w:rsidRPr="004855FD" w:rsidRDefault="004855FD" w:rsidP="004855FD">
            <w:pPr>
              <w:ind w:firstLine="0"/>
            </w:pPr>
            <w:r>
              <w:t>J. L. Johnson</w:t>
            </w:r>
          </w:p>
        </w:tc>
        <w:tc>
          <w:tcPr>
            <w:tcW w:w="2179" w:type="dxa"/>
            <w:shd w:val="clear" w:color="auto" w:fill="auto"/>
          </w:tcPr>
          <w:p w14:paraId="43F277EC" w14:textId="49CD8C73" w:rsidR="004855FD" w:rsidRPr="004855FD" w:rsidRDefault="004855FD" w:rsidP="004855FD">
            <w:pPr>
              <w:ind w:firstLine="0"/>
            </w:pPr>
            <w:r>
              <w:t>S. Jones</w:t>
            </w:r>
          </w:p>
        </w:tc>
        <w:tc>
          <w:tcPr>
            <w:tcW w:w="2180" w:type="dxa"/>
            <w:shd w:val="clear" w:color="auto" w:fill="auto"/>
          </w:tcPr>
          <w:p w14:paraId="47EF6396" w14:textId="6D91FC54" w:rsidR="004855FD" w:rsidRPr="004855FD" w:rsidRDefault="004855FD" w:rsidP="004855FD">
            <w:pPr>
              <w:ind w:firstLine="0"/>
            </w:pPr>
            <w:r>
              <w:t>Jordan</w:t>
            </w:r>
          </w:p>
        </w:tc>
      </w:tr>
      <w:tr w:rsidR="004855FD" w:rsidRPr="004855FD" w14:paraId="7132B5CE" w14:textId="77777777" w:rsidTr="004855FD">
        <w:tc>
          <w:tcPr>
            <w:tcW w:w="2179" w:type="dxa"/>
            <w:shd w:val="clear" w:color="auto" w:fill="auto"/>
          </w:tcPr>
          <w:p w14:paraId="4C164F29" w14:textId="148A1994" w:rsidR="004855FD" w:rsidRPr="004855FD" w:rsidRDefault="004855FD" w:rsidP="004855FD">
            <w:pPr>
              <w:ind w:firstLine="0"/>
            </w:pPr>
            <w:r>
              <w:t>Kilmartin</w:t>
            </w:r>
          </w:p>
        </w:tc>
        <w:tc>
          <w:tcPr>
            <w:tcW w:w="2179" w:type="dxa"/>
            <w:shd w:val="clear" w:color="auto" w:fill="auto"/>
          </w:tcPr>
          <w:p w14:paraId="0EE7A7EC" w14:textId="11040E5F" w:rsidR="004855FD" w:rsidRPr="004855FD" w:rsidRDefault="004855FD" w:rsidP="004855FD">
            <w:pPr>
              <w:ind w:firstLine="0"/>
            </w:pPr>
            <w:r>
              <w:t>King</w:t>
            </w:r>
          </w:p>
        </w:tc>
        <w:tc>
          <w:tcPr>
            <w:tcW w:w="2180" w:type="dxa"/>
            <w:shd w:val="clear" w:color="auto" w:fill="auto"/>
          </w:tcPr>
          <w:p w14:paraId="6821BBE9" w14:textId="63A8108D" w:rsidR="004855FD" w:rsidRPr="004855FD" w:rsidRDefault="004855FD" w:rsidP="004855FD">
            <w:pPr>
              <w:ind w:firstLine="0"/>
            </w:pPr>
            <w:r>
              <w:t>Landing</w:t>
            </w:r>
          </w:p>
        </w:tc>
      </w:tr>
      <w:tr w:rsidR="004855FD" w:rsidRPr="004855FD" w14:paraId="7A303942" w14:textId="77777777" w:rsidTr="004855FD">
        <w:tc>
          <w:tcPr>
            <w:tcW w:w="2179" w:type="dxa"/>
            <w:shd w:val="clear" w:color="auto" w:fill="auto"/>
          </w:tcPr>
          <w:p w14:paraId="417589B6" w14:textId="418FDA59" w:rsidR="004855FD" w:rsidRPr="004855FD" w:rsidRDefault="004855FD" w:rsidP="004855FD">
            <w:pPr>
              <w:ind w:firstLine="0"/>
            </w:pPr>
            <w:r>
              <w:t>Lawson</w:t>
            </w:r>
          </w:p>
        </w:tc>
        <w:tc>
          <w:tcPr>
            <w:tcW w:w="2179" w:type="dxa"/>
            <w:shd w:val="clear" w:color="auto" w:fill="auto"/>
          </w:tcPr>
          <w:p w14:paraId="5530D7EB" w14:textId="46B85C1A" w:rsidR="004855FD" w:rsidRPr="004855FD" w:rsidRDefault="004855FD" w:rsidP="004855FD">
            <w:pPr>
              <w:ind w:firstLine="0"/>
            </w:pPr>
            <w:r>
              <w:t>Leber</w:t>
            </w:r>
          </w:p>
        </w:tc>
        <w:tc>
          <w:tcPr>
            <w:tcW w:w="2180" w:type="dxa"/>
            <w:shd w:val="clear" w:color="auto" w:fill="auto"/>
          </w:tcPr>
          <w:p w14:paraId="4DD8332E" w14:textId="29B22E22" w:rsidR="004855FD" w:rsidRPr="004855FD" w:rsidRDefault="004855FD" w:rsidP="004855FD">
            <w:pPr>
              <w:ind w:firstLine="0"/>
            </w:pPr>
            <w:r>
              <w:t>Ligon</w:t>
            </w:r>
          </w:p>
        </w:tc>
      </w:tr>
      <w:tr w:rsidR="004855FD" w:rsidRPr="004855FD" w14:paraId="1B5BAD14" w14:textId="77777777" w:rsidTr="004855FD">
        <w:tc>
          <w:tcPr>
            <w:tcW w:w="2179" w:type="dxa"/>
            <w:shd w:val="clear" w:color="auto" w:fill="auto"/>
          </w:tcPr>
          <w:p w14:paraId="2711991B" w14:textId="33A09C47" w:rsidR="004855FD" w:rsidRPr="004855FD" w:rsidRDefault="004855FD" w:rsidP="004855FD">
            <w:pPr>
              <w:ind w:firstLine="0"/>
            </w:pPr>
            <w:r>
              <w:t>Long</w:t>
            </w:r>
          </w:p>
        </w:tc>
        <w:tc>
          <w:tcPr>
            <w:tcW w:w="2179" w:type="dxa"/>
            <w:shd w:val="clear" w:color="auto" w:fill="auto"/>
          </w:tcPr>
          <w:p w14:paraId="692B6BA9" w14:textId="33982609" w:rsidR="004855FD" w:rsidRPr="004855FD" w:rsidRDefault="004855FD" w:rsidP="004855FD">
            <w:pPr>
              <w:ind w:firstLine="0"/>
            </w:pPr>
            <w:r>
              <w:t>Lowe</w:t>
            </w:r>
          </w:p>
        </w:tc>
        <w:tc>
          <w:tcPr>
            <w:tcW w:w="2180" w:type="dxa"/>
            <w:shd w:val="clear" w:color="auto" w:fill="auto"/>
          </w:tcPr>
          <w:p w14:paraId="41CE1DD8" w14:textId="6EF803BA" w:rsidR="004855FD" w:rsidRPr="004855FD" w:rsidRDefault="004855FD" w:rsidP="004855FD">
            <w:pPr>
              <w:ind w:firstLine="0"/>
            </w:pPr>
            <w:r>
              <w:t>Magnuson</w:t>
            </w:r>
          </w:p>
        </w:tc>
      </w:tr>
      <w:tr w:rsidR="004855FD" w:rsidRPr="004855FD" w14:paraId="1CC0C391" w14:textId="77777777" w:rsidTr="004855FD">
        <w:tc>
          <w:tcPr>
            <w:tcW w:w="2179" w:type="dxa"/>
            <w:shd w:val="clear" w:color="auto" w:fill="auto"/>
          </w:tcPr>
          <w:p w14:paraId="270BA84A" w14:textId="3BB3FC51" w:rsidR="004855FD" w:rsidRPr="004855FD" w:rsidRDefault="004855FD" w:rsidP="004855FD">
            <w:pPr>
              <w:ind w:firstLine="0"/>
            </w:pPr>
            <w:r>
              <w:t>May</w:t>
            </w:r>
          </w:p>
        </w:tc>
        <w:tc>
          <w:tcPr>
            <w:tcW w:w="2179" w:type="dxa"/>
            <w:shd w:val="clear" w:color="auto" w:fill="auto"/>
          </w:tcPr>
          <w:p w14:paraId="0543F86D" w14:textId="02E3921C" w:rsidR="004855FD" w:rsidRPr="004855FD" w:rsidRDefault="004855FD" w:rsidP="004855FD">
            <w:pPr>
              <w:ind w:firstLine="0"/>
            </w:pPr>
            <w:r>
              <w:t>McCabe</w:t>
            </w:r>
          </w:p>
        </w:tc>
        <w:tc>
          <w:tcPr>
            <w:tcW w:w="2180" w:type="dxa"/>
            <w:shd w:val="clear" w:color="auto" w:fill="auto"/>
          </w:tcPr>
          <w:p w14:paraId="1B9E2366" w14:textId="6F68F81D" w:rsidR="004855FD" w:rsidRPr="004855FD" w:rsidRDefault="004855FD" w:rsidP="004855FD">
            <w:pPr>
              <w:ind w:firstLine="0"/>
            </w:pPr>
            <w:r>
              <w:t>McCravy</w:t>
            </w:r>
          </w:p>
        </w:tc>
      </w:tr>
      <w:tr w:rsidR="004855FD" w:rsidRPr="004855FD" w14:paraId="2156A1D9" w14:textId="77777777" w:rsidTr="004855FD">
        <w:tc>
          <w:tcPr>
            <w:tcW w:w="2179" w:type="dxa"/>
            <w:shd w:val="clear" w:color="auto" w:fill="auto"/>
          </w:tcPr>
          <w:p w14:paraId="2A1B5E67" w14:textId="2903565E" w:rsidR="004855FD" w:rsidRPr="004855FD" w:rsidRDefault="004855FD" w:rsidP="004855FD">
            <w:pPr>
              <w:ind w:firstLine="0"/>
            </w:pPr>
            <w:r>
              <w:t>McDaniel</w:t>
            </w:r>
          </w:p>
        </w:tc>
        <w:tc>
          <w:tcPr>
            <w:tcW w:w="2179" w:type="dxa"/>
            <w:shd w:val="clear" w:color="auto" w:fill="auto"/>
          </w:tcPr>
          <w:p w14:paraId="77016F41" w14:textId="001518DD" w:rsidR="004855FD" w:rsidRPr="004855FD" w:rsidRDefault="004855FD" w:rsidP="004855FD">
            <w:pPr>
              <w:ind w:firstLine="0"/>
            </w:pPr>
            <w:r>
              <w:t>McGinnis</w:t>
            </w:r>
          </w:p>
        </w:tc>
        <w:tc>
          <w:tcPr>
            <w:tcW w:w="2180" w:type="dxa"/>
            <w:shd w:val="clear" w:color="auto" w:fill="auto"/>
          </w:tcPr>
          <w:p w14:paraId="0D1608A7" w14:textId="4467790D" w:rsidR="004855FD" w:rsidRPr="004855FD" w:rsidRDefault="004855FD" w:rsidP="004855FD">
            <w:pPr>
              <w:ind w:firstLine="0"/>
            </w:pPr>
            <w:r>
              <w:t>Mitchell</w:t>
            </w:r>
          </w:p>
        </w:tc>
      </w:tr>
      <w:tr w:rsidR="004855FD" w:rsidRPr="004855FD" w14:paraId="67E8346D" w14:textId="77777777" w:rsidTr="004855FD">
        <w:tc>
          <w:tcPr>
            <w:tcW w:w="2179" w:type="dxa"/>
            <w:shd w:val="clear" w:color="auto" w:fill="auto"/>
          </w:tcPr>
          <w:p w14:paraId="138BB7A2" w14:textId="509BCC5A" w:rsidR="004855FD" w:rsidRPr="004855FD" w:rsidRDefault="004855FD" w:rsidP="004855FD">
            <w:pPr>
              <w:ind w:firstLine="0"/>
            </w:pPr>
            <w:r>
              <w:t>T. Moore</w:t>
            </w:r>
          </w:p>
        </w:tc>
        <w:tc>
          <w:tcPr>
            <w:tcW w:w="2179" w:type="dxa"/>
            <w:shd w:val="clear" w:color="auto" w:fill="auto"/>
          </w:tcPr>
          <w:p w14:paraId="7210855C" w14:textId="03FB7E01" w:rsidR="004855FD" w:rsidRPr="004855FD" w:rsidRDefault="004855FD" w:rsidP="004855FD">
            <w:pPr>
              <w:ind w:firstLine="0"/>
            </w:pPr>
            <w:r>
              <w:t>A. M. Morgan</w:t>
            </w:r>
          </w:p>
        </w:tc>
        <w:tc>
          <w:tcPr>
            <w:tcW w:w="2180" w:type="dxa"/>
            <w:shd w:val="clear" w:color="auto" w:fill="auto"/>
          </w:tcPr>
          <w:p w14:paraId="7ED90D82" w14:textId="621D8FA7" w:rsidR="004855FD" w:rsidRPr="004855FD" w:rsidRDefault="004855FD" w:rsidP="004855FD">
            <w:pPr>
              <w:ind w:firstLine="0"/>
            </w:pPr>
            <w:r>
              <w:t>T. A. Morgan</w:t>
            </w:r>
          </w:p>
        </w:tc>
      </w:tr>
      <w:tr w:rsidR="004855FD" w:rsidRPr="004855FD" w14:paraId="7A0BAEB4" w14:textId="77777777" w:rsidTr="004855FD">
        <w:tc>
          <w:tcPr>
            <w:tcW w:w="2179" w:type="dxa"/>
            <w:shd w:val="clear" w:color="auto" w:fill="auto"/>
          </w:tcPr>
          <w:p w14:paraId="523031B5" w14:textId="231CE8B7" w:rsidR="004855FD" w:rsidRPr="004855FD" w:rsidRDefault="004855FD" w:rsidP="004855FD">
            <w:pPr>
              <w:ind w:firstLine="0"/>
            </w:pPr>
            <w:r>
              <w:t>Moss</w:t>
            </w:r>
          </w:p>
        </w:tc>
        <w:tc>
          <w:tcPr>
            <w:tcW w:w="2179" w:type="dxa"/>
            <w:shd w:val="clear" w:color="auto" w:fill="auto"/>
          </w:tcPr>
          <w:p w14:paraId="1DEFCD1D" w14:textId="27186F4D" w:rsidR="004855FD" w:rsidRPr="004855FD" w:rsidRDefault="004855FD" w:rsidP="004855FD">
            <w:pPr>
              <w:ind w:firstLine="0"/>
            </w:pPr>
            <w:r>
              <w:t>Murphy</w:t>
            </w:r>
          </w:p>
        </w:tc>
        <w:tc>
          <w:tcPr>
            <w:tcW w:w="2180" w:type="dxa"/>
            <w:shd w:val="clear" w:color="auto" w:fill="auto"/>
          </w:tcPr>
          <w:p w14:paraId="139C9BA4" w14:textId="6F72A700" w:rsidR="004855FD" w:rsidRPr="004855FD" w:rsidRDefault="004855FD" w:rsidP="004855FD">
            <w:pPr>
              <w:ind w:firstLine="0"/>
            </w:pPr>
            <w:r>
              <w:t>Neese</w:t>
            </w:r>
          </w:p>
        </w:tc>
      </w:tr>
      <w:tr w:rsidR="004855FD" w:rsidRPr="004855FD" w14:paraId="78E4A46A" w14:textId="77777777" w:rsidTr="004855FD">
        <w:tc>
          <w:tcPr>
            <w:tcW w:w="2179" w:type="dxa"/>
            <w:shd w:val="clear" w:color="auto" w:fill="auto"/>
          </w:tcPr>
          <w:p w14:paraId="2D3A1E36" w14:textId="1C7D9686" w:rsidR="004855FD" w:rsidRPr="004855FD" w:rsidRDefault="004855FD" w:rsidP="004855FD">
            <w:pPr>
              <w:ind w:firstLine="0"/>
            </w:pPr>
            <w:r>
              <w:t>W. Newton</w:t>
            </w:r>
          </w:p>
        </w:tc>
        <w:tc>
          <w:tcPr>
            <w:tcW w:w="2179" w:type="dxa"/>
            <w:shd w:val="clear" w:color="auto" w:fill="auto"/>
          </w:tcPr>
          <w:p w14:paraId="29A5C9F9" w14:textId="19045F56" w:rsidR="004855FD" w:rsidRPr="004855FD" w:rsidRDefault="004855FD" w:rsidP="004855FD">
            <w:pPr>
              <w:ind w:firstLine="0"/>
            </w:pPr>
            <w:r>
              <w:t>Nutt</w:t>
            </w:r>
          </w:p>
        </w:tc>
        <w:tc>
          <w:tcPr>
            <w:tcW w:w="2180" w:type="dxa"/>
            <w:shd w:val="clear" w:color="auto" w:fill="auto"/>
          </w:tcPr>
          <w:p w14:paraId="58420C74" w14:textId="57CA12C0" w:rsidR="004855FD" w:rsidRPr="004855FD" w:rsidRDefault="004855FD" w:rsidP="004855FD">
            <w:pPr>
              <w:ind w:firstLine="0"/>
            </w:pPr>
            <w:r>
              <w:t>Oremus</w:t>
            </w:r>
          </w:p>
        </w:tc>
      </w:tr>
      <w:tr w:rsidR="004855FD" w:rsidRPr="004855FD" w14:paraId="1D48E6BE" w14:textId="77777777" w:rsidTr="004855FD">
        <w:tc>
          <w:tcPr>
            <w:tcW w:w="2179" w:type="dxa"/>
            <w:shd w:val="clear" w:color="auto" w:fill="auto"/>
          </w:tcPr>
          <w:p w14:paraId="76847462" w14:textId="7E3E258A" w:rsidR="004855FD" w:rsidRPr="004855FD" w:rsidRDefault="004855FD" w:rsidP="004855FD">
            <w:pPr>
              <w:ind w:firstLine="0"/>
            </w:pPr>
            <w:r>
              <w:t>Ott</w:t>
            </w:r>
          </w:p>
        </w:tc>
        <w:tc>
          <w:tcPr>
            <w:tcW w:w="2179" w:type="dxa"/>
            <w:shd w:val="clear" w:color="auto" w:fill="auto"/>
          </w:tcPr>
          <w:p w14:paraId="5271D9CC" w14:textId="31331E83" w:rsidR="004855FD" w:rsidRPr="004855FD" w:rsidRDefault="004855FD" w:rsidP="004855FD">
            <w:pPr>
              <w:ind w:firstLine="0"/>
            </w:pPr>
            <w:r>
              <w:t>Pace</w:t>
            </w:r>
          </w:p>
        </w:tc>
        <w:tc>
          <w:tcPr>
            <w:tcW w:w="2180" w:type="dxa"/>
            <w:shd w:val="clear" w:color="auto" w:fill="auto"/>
          </w:tcPr>
          <w:p w14:paraId="74BD4D3C" w14:textId="11265957" w:rsidR="004855FD" w:rsidRPr="004855FD" w:rsidRDefault="004855FD" w:rsidP="004855FD">
            <w:pPr>
              <w:ind w:firstLine="0"/>
            </w:pPr>
            <w:r>
              <w:t>Pedalino</w:t>
            </w:r>
          </w:p>
        </w:tc>
      </w:tr>
      <w:tr w:rsidR="004855FD" w:rsidRPr="004855FD" w14:paraId="2C890709" w14:textId="77777777" w:rsidTr="004855FD">
        <w:tc>
          <w:tcPr>
            <w:tcW w:w="2179" w:type="dxa"/>
            <w:shd w:val="clear" w:color="auto" w:fill="auto"/>
          </w:tcPr>
          <w:p w14:paraId="10C8C8E3" w14:textId="073E189B" w:rsidR="004855FD" w:rsidRPr="004855FD" w:rsidRDefault="004855FD" w:rsidP="004855FD">
            <w:pPr>
              <w:ind w:firstLine="0"/>
            </w:pPr>
            <w:r>
              <w:t>Pendarvis</w:t>
            </w:r>
          </w:p>
        </w:tc>
        <w:tc>
          <w:tcPr>
            <w:tcW w:w="2179" w:type="dxa"/>
            <w:shd w:val="clear" w:color="auto" w:fill="auto"/>
          </w:tcPr>
          <w:p w14:paraId="01CF7958" w14:textId="7442960C" w:rsidR="004855FD" w:rsidRPr="004855FD" w:rsidRDefault="004855FD" w:rsidP="004855FD">
            <w:pPr>
              <w:ind w:firstLine="0"/>
            </w:pPr>
            <w:r>
              <w:t>Pope</w:t>
            </w:r>
          </w:p>
        </w:tc>
        <w:tc>
          <w:tcPr>
            <w:tcW w:w="2180" w:type="dxa"/>
            <w:shd w:val="clear" w:color="auto" w:fill="auto"/>
          </w:tcPr>
          <w:p w14:paraId="0F6EE662" w14:textId="39833CDA" w:rsidR="004855FD" w:rsidRPr="004855FD" w:rsidRDefault="004855FD" w:rsidP="004855FD">
            <w:pPr>
              <w:ind w:firstLine="0"/>
            </w:pPr>
            <w:r>
              <w:t>Rivers</w:t>
            </w:r>
          </w:p>
        </w:tc>
      </w:tr>
      <w:tr w:rsidR="004855FD" w:rsidRPr="004855FD" w14:paraId="2C3AD964" w14:textId="77777777" w:rsidTr="004855FD">
        <w:tc>
          <w:tcPr>
            <w:tcW w:w="2179" w:type="dxa"/>
            <w:shd w:val="clear" w:color="auto" w:fill="auto"/>
          </w:tcPr>
          <w:p w14:paraId="1FDFAF0D" w14:textId="7AC23FA6" w:rsidR="004855FD" w:rsidRPr="004855FD" w:rsidRDefault="004855FD" w:rsidP="004855FD">
            <w:pPr>
              <w:ind w:firstLine="0"/>
            </w:pPr>
            <w:r>
              <w:t>Robbins</w:t>
            </w:r>
          </w:p>
        </w:tc>
        <w:tc>
          <w:tcPr>
            <w:tcW w:w="2179" w:type="dxa"/>
            <w:shd w:val="clear" w:color="auto" w:fill="auto"/>
          </w:tcPr>
          <w:p w14:paraId="634B43D6" w14:textId="0910B5F3" w:rsidR="004855FD" w:rsidRPr="004855FD" w:rsidRDefault="004855FD" w:rsidP="004855FD">
            <w:pPr>
              <w:ind w:firstLine="0"/>
            </w:pPr>
            <w:r>
              <w:t>Rose</w:t>
            </w:r>
          </w:p>
        </w:tc>
        <w:tc>
          <w:tcPr>
            <w:tcW w:w="2180" w:type="dxa"/>
            <w:shd w:val="clear" w:color="auto" w:fill="auto"/>
          </w:tcPr>
          <w:p w14:paraId="597658D5" w14:textId="6120DB74" w:rsidR="004855FD" w:rsidRPr="004855FD" w:rsidRDefault="004855FD" w:rsidP="004855FD">
            <w:pPr>
              <w:ind w:firstLine="0"/>
            </w:pPr>
            <w:r>
              <w:t>Rutherford</w:t>
            </w:r>
          </w:p>
        </w:tc>
      </w:tr>
      <w:tr w:rsidR="004855FD" w:rsidRPr="004855FD" w14:paraId="1DA6A429" w14:textId="77777777" w:rsidTr="004855FD">
        <w:tc>
          <w:tcPr>
            <w:tcW w:w="2179" w:type="dxa"/>
            <w:shd w:val="clear" w:color="auto" w:fill="auto"/>
          </w:tcPr>
          <w:p w14:paraId="68B2AE63" w14:textId="448FE97A" w:rsidR="004855FD" w:rsidRPr="004855FD" w:rsidRDefault="004855FD" w:rsidP="004855FD">
            <w:pPr>
              <w:ind w:firstLine="0"/>
            </w:pPr>
            <w:r>
              <w:t>Sandifer</w:t>
            </w:r>
          </w:p>
        </w:tc>
        <w:tc>
          <w:tcPr>
            <w:tcW w:w="2179" w:type="dxa"/>
            <w:shd w:val="clear" w:color="auto" w:fill="auto"/>
          </w:tcPr>
          <w:p w14:paraId="29D8FCBC" w14:textId="5FFCBC38" w:rsidR="004855FD" w:rsidRPr="004855FD" w:rsidRDefault="004855FD" w:rsidP="004855FD">
            <w:pPr>
              <w:ind w:firstLine="0"/>
            </w:pPr>
            <w:r>
              <w:t>Schuessler</w:t>
            </w:r>
          </w:p>
        </w:tc>
        <w:tc>
          <w:tcPr>
            <w:tcW w:w="2180" w:type="dxa"/>
            <w:shd w:val="clear" w:color="auto" w:fill="auto"/>
          </w:tcPr>
          <w:p w14:paraId="046479F0" w14:textId="7DCD9472" w:rsidR="004855FD" w:rsidRPr="004855FD" w:rsidRDefault="004855FD" w:rsidP="004855FD">
            <w:pPr>
              <w:ind w:firstLine="0"/>
            </w:pPr>
            <w:r>
              <w:t>Sessions</w:t>
            </w:r>
          </w:p>
        </w:tc>
      </w:tr>
      <w:tr w:rsidR="004855FD" w:rsidRPr="004855FD" w14:paraId="278C88A1" w14:textId="77777777" w:rsidTr="004855FD">
        <w:tc>
          <w:tcPr>
            <w:tcW w:w="2179" w:type="dxa"/>
            <w:shd w:val="clear" w:color="auto" w:fill="auto"/>
          </w:tcPr>
          <w:p w14:paraId="1CF486AC" w14:textId="52C4CD07" w:rsidR="004855FD" w:rsidRPr="004855FD" w:rsidRDefault="004855FD" w:rsidP="004855FD">
            <w:pPr>
              <w:ind w:firstLine="0"/>
            </w:pPr>
            <w:r>
              <w:t>G. M. Smith</w:t>
            </w:r>
          </w:p>
        </w:tc>
        <w:tc>
          <w:tcPr>
            <w:tcW w:w="2179" w:type="dxa"/>
            <w:shd w:val="clear" w:color="auto" w:fill="auto"/>
          </w:tcPr>
          <w:p w14:paraId="6BDF3CCA" w14:textId="62FA69DF" w:rsidR="004855FD" w:rsidRPr="004855FD" w:rsidRDefault="004855FD" w:rsidP="004855FD">
            <w:pPr>
              <w:ind w:firstLine="0"/>
            </w:pPr>
            <w:r>
              <w:t>M. M. Smith</w:t>
            </w:r>
          </w:p>
        </w:tc>
        <w:tc>
          <w:tcPr>
            <w:tcW w:w="2180" w:type="dxa"/>
            <w:shd w:val="clear" w:color="auto" w:fill="auto"/>
          </w:tcPr>
          <w:p w14:paraId="6E2BF615" w14:textId="3BBC722B" w:rsidR="004855FD" w:rsidRPr="004855FD" w:rsidRDefault="004855FD" w:rsidP="004855FD">
            <w:pPr>
              <w:ind w:firstLine="0"/>
            </w:pPr>
            <w:r>
              <w:t>Stavrinakis</w:t>
            </w:r>
          </w:p>
        </w:tc>
      </w:tr>
      <w:tr w:rsidR="004855FD" w:rsidRPr="004855FD" w14:paraId="7BB8CA68" w14:textId="77777777" w:rsidTr="004855FD">
        <w:tc>
          <w:tcPr>
            <w:tcW w:w="2179" w:type="dxa"/>
            <w:shd w:val="clear" w:color="auto" w:fill="auto"/>
          </w:tcPr>
          <w:p w14:paraId="55624BD9" w14:textId="4774B383" w:rsidR="004855FD" w:rsidRPr="004855FD" w:rsidRDefault="004855FD" w:rsidP="004855FD">
            <w:pPr>
              <w:ind w:firstLine="0"/>
            </w:pPr>
            <w:r>
              <w:t>Taylor</w:t>
            </w:r>
          </w:p>
        </w:tc>
        <w:tc>
          <w:tcPr>
            <w:tcW w:w="2179" w:type="dxa"/>
            <w:shd w:val="clear" w:color="auto" w:fill="auto"/>
          </w:tcPr>
          <w:p w14:paraId="3704A8FC" w14:textId="631784E6" w:rsidR="004855FD" w:rsidRPr="004855FD" w:rsidRDefault="004855FD" w:rsidP="004855FD">
            <w:pPr>
              <w:ind w:firstLine="0"/>
            </w:pPr>
            <w:r>
              <w:t>Thayer</w:t>
            </w:r>
          </w:p>
        </w:tc>
        <w:tc>
          <w:tcPr>
            <w:tcW w:w="2180" w:type="dxa"/>
            <w:shd w:val="clear" w:color="auto" w:fill="auto"/>
          </w:tcPr>
          <w:p w14:paraId="48D3ADA1" w14:textId="1852635E" w:rsidR="004855FD" w:rsidRPr="004855FD" w:rsidRDefault="004855FD" w:rsidP="004855FD">
            <w:pPr>
              <w:ind w:firstLine="0"/>
            </w:pPr>
            <w:r>
              <w:t>Thigpen</w:t>
            </w:r>
          </w:p>
        </w:tc>
      </w:tr>
      <w:tr w:rsidR="004855FD" w:rsidRPr="004855FD" w14:paraId="4D44CF34" w14:textId="77777777" w:rsidTr="004855FD">
        <w:tc>
          <w:tcPr>
            <w:tcW w:w="2179" w:type="dxa"/>
            <w:shd w:val="clear" w:color="auto" w:fill="auto"/>
          </w:tcPr>
          <w:p w14:paraId="7B39FE93" w14:textId="2BBAD1A2" w:rsidR="004855FD" w:rsidRPr="004855FD" w:rsidRDefault="004855FD" w:rsidP="004855FD">
            <w:pPr>
              <w:ind w:firstLine="0"/>
            </w:pPr>
            <w:r>
              <w:t>Trantham</w:t>
            </w:r>
          </w:p>
        </w:tc>
        <w:tc>
          <w:tcPr>
            <w:tcW w:w="2179" w:type="dxa"/>
            <w:shd w:val="clear" w:color="auto" w:fill="auto"/>
          </w:tcPr>
          <w:p w14:paraId="7AE844E9" w14:textId="39090E71" w:rsidR="004855FD" w:rsidRPr="004855FD" w:rsidRDefault="004855FD" w:rsidP="004855FD">
            <w:pPr>
              <w:ind w:firstLine="0"/>
            </w:pPr>
            <w:r>
              <w:t>Vaughan</w:t>
            </w:r>
          </w:p>
        </w:tc>
        <w:tc>
          <w:tcPr>
            <w:tcW w:w="2180" w:type="dxa"/>
            <w:shd w:val="clear" w:color="auto" w:fill="auto"/>
          </w:tcPr>
          <w:p w14:paraId="3BA8940F" w14:textId="2B7BCFAE" w:rsidR="004855FD" w:rsidRPr="004855FD" w:rsidRDefault="004855FD" w:rsidP="004855FD">
            <w:pPr>
              <w:ind w:firstLine="0"/>
            </w:pPr>
            <w:r>
              <w:t>West</w:t>
            </w:r>
          </w:p>
        </w:tc>
      </w:tr>
      <w:tr w:rsidR="004855FD" w:rsidRPr="004855FD" w14:paraId="4AB794BE" w14:textId="77777777" w:rsidTr="004855FD">
        <w:tc>
          <w:tcPr>
            <w:tcW w:w="2179" w:type="dxa"/>
            <w:shd w:val="clear" w:color="auto" w:fill="auto"/>
          </w:tcPr>
          <w:p w14:paraId="63CDC9DE" w14:textId="47DB1CC1" w:rsidR="004855FD" w:rsidRPr="004855FD" w:rsidRDefault="004855FD" w:rsidP="004855FD">
            <w:pPr>
              <w:ind w:firstLine="0"/>
            </w:pPr>
            <w:r>
              <w:t>Wetmore</w:t>
            </w:r>
          </w:p>
        </w:tc>
        <w:tc>
          <w:tcPr>
            <w:tcW w:w="2179" w:type="dxa"/>
            <w:shd w:val="clear" w:color="auto" w:fill="auto"/>
          </w:tcPr>
          <w:p w14:paraId="68C62A87" w14:textId="3BEAEA16" w:rsidR="004855FD" w:rsidRPr="004855FD" w:rsidRDefault="004855FD" w:rsidP="004855FD">
            <w:pPr>
              <w:ind w:firstLine="0"/>
            </w:pPr>
            <w:r>
              <w:t>White</w:t>
            </w:r>
          </w:p>
        </w:tc>
        <w:tc>
          <w:tcPr>
            <w:tcW w:w="2180" w:type="dxa"/>
            <w:shd w:val="clear" w:color="auto" w:fill="auto"/>
          </w:tcPr>
          <w:p w14:paraId="155A77EE" w14:textId="3E231CE4" w:rsidR="004855FD" w:rsidRPr="004855FD" w:rsidRDefault="004855FD" w:rsidP="004855FD">
            <w:pPr>
              <w:ind w:firstLine="0"/>
            </w:pPr>
            <w:r>
              <w:t>Whitmire</w:t>
            </w:r>
          </w:p>
        </w:tc>
      </w:tr>
      <w:tr w:rsidR="004855FD" w:rsidRPr="004855FD" w14:paraId="21947DD8" w14:textId="77777777" w:rsidTr="004855FD">
        <w:tc>
          <w:tcPr>
            <w:tcW w:w="2179" w:type="dxa"/>
            <w:shd w:val="clear" w:color="auto" w:fill="auto"/>
          </w:tcPr>
          <w:p w14:paraId="7FD20819" w14:textId="64183AEE" w:rsidR="004855FD" w:rsidRPr="004855FD" w:rsidRDefault="004855FD" w:rsidP="004855FD">
            <w:pPr>
              <w:keepNext/>
              <w:ind w:firstLine="0"/>
            </w:pPr>
            <w:r>
              <w:t>Williams</w:t>
            </w:r>
          </w:p>
        </w:tc>
        <w:tc>
          <w:tcPr>
            <w:tcW w:w="2179" w:type="dxa"/>
            <w:shd w:val="clear" w:color="auto" w:fill="auto"/>
          </w:tcPr>
          <w:p w14:paraId="378DA76F" w14:textId="1099B014" w:rsidR="004855FD" w:rsidRPr="004855FD" w:rsidRDefault="004855FD" w:rsidP="004855FD">
            <w:pPr>
              <w:keepNext/>
              <w:ind w:firstLine="0"/>
            </w:pPr>
            <w:r>
              <w:t>Willis</w:t>
            </w:r>
          </w:p>
        </w:tc>
        <w:tc>
          <w:tcPr>
            <w:tcW w:w="2180" w:type="dxa"/>
            <w:shd w:val="clear" w:color="auto" w:fill="auto"/>
          </w:tcPr>
          <w:p w14:paraId="505D2D02" w14:textId="7304AD27" w:rsidR="004855FD" w:rsidRPr="004855FD" w:rsidRDefault="004855FD" w:rsidP="004855FD">
            <w:pPr>
              <w:keepNext/>
              <w:ind w:firstLine="0"/>
            </w:pPr>
            <w:r>
              <w:t>Wooten</w:t>
            </w:r>
          </w:p>
        </w:tc>
      </w:tr>
      <w:tr w:rsidR="004855FD" w:rsidRPr="004855FD" w14:paraId="041071AB" w14:textId="77777777" w:rsidTr="004855FD">
        <w:tc>
          <w:tcPr>
            <w:tcW w:w="2179" w:type="dxa"/>
            <w:shd w:val="clear" w:color="auto" w:fill="auto"/>
          </w:tcPr>
          <w:p w14:paraId="58AC9252" w14:textId="1573B2B9" w:rsidR="004855FD" w:rsidRPr="004855FD" w:rsidRDefault="004855FD" w:rsidP="004855FD">
            <w:pPr>
              <w:keepNext/>
              <w:ind w:firstLine="0"/>
            </w:pPr>
            <w:r>
              <w:t>Yow</w:t>
            </w:r>
          </w:p>
        </w:tc>
        <w:tc>
          <w:tcPr>
            <w:tcW w:w="2179" w:type="dxa"/>
            <w:shd w:val="clear" w:color="auto" w:fill="auto"/>
          </w:tcPr>
          <w:p w14:paraId="6F763F3C" w14:textId="77777777" w:rsidR="004855FD" w:rsidRPr="004855FD" w:rsidRDefault="004855FD" w:rsidP="004855FD">
            <w:pPr>
              <w:keepNext/>
              <w:ind w:firstLine="0"/>
            </w:pPr>
          </w:p>
        </w:tc>
        <w:tc>
          <w:tcPr>
            <w:tcW w:w="2180" w:type="dxa"/>
            <w:shd w:val="clear" w:color="auto" w:fill="auto"/>
          </w:tcPr>
          <w:p w14:paraId="2664CCC5" w14:textId="77777777" w:rsidR="004855FD" w:rsidRPr="004855FD" w:rsidRDefault="004855FD" w:rsidP="004855FD">
            <w:pPr>
              <w:keepNext/>
              <w:ind w:firstLine="0"/>
            </w:pPr>
          </w:p>
        </w:tc>
      </w:tr>
    </w:tbl>
    <w:p w14:paraId="0975455F" w14:textId="77777777" w:rsidR="004855FD" w:rsidRDefault="004855FD" w:rsidP="004855FD"/>
    <w:p w14:paraId="572CAE02" w14:textId="72F2F7FE" w:rsidR="004855FD" w:rsidRDefault="004855FD" w:rsidP="004855FD">
      <w:pPr>
        <w:jc w:val="center"/>
        <w:rPr>
          <w:b/>
        </w:rPr>
      </w:pPr>
      <w:r w:rsidRPr="004855FD">
        <w:rPr>
          <w:b/>
        </w:rPr>
        <w:t>Total--109</w:t>
      </w:r>
    </w:p>
    <w:p w14:paraId="7B1C79C9" w14:textId="77777777" w:rsidR="004855FD" w:rsidRDefault="004855FD" w:rsidP="004855FD">
      <w:pPr>
        <w:jc w:val="center"/>
        <w:rPr>
          <w:b/>
        </w:rPr>
      </w:pPr>
    </w:p>
    <w:p w14:paraId="340DF3C6" w14:textId="77777777" w:rsidR="004855FD" w:rsidRDefault="004855FD" w:rsidP="004855FD">
      <w:pPr>
        <w:ind w:firstLine="0"/>
      </w:pPr>
      <w:r w:rsidRPr="004855FD">
        <w:t xml:space="preserve"> </w:t>
      </w:r>
      <w:r>
        <w:t>Those who voted in the negative are:</w:t>
      </w:r>
    </w:p>
    <w:p w14:paraId="0BF7055A" w14:textId="77777777" w:rsidR="004855FD" w:rsidRDefault="004855FD" w:rsidP="004855FD"/>
    <w:p w14:paraId="7813D79A" w14:textId="77777777" w:rsidR="004855FD" w:rsidRDefault="004855FD" w:rsidP="004855FD">
      <w:pPr>
        <w:jc w:val="center"/>
        <w:rPr>
          <w:b/>
        </w:rPr>
      </w:pPr>
      <w:r w:rsidRPr="004855FD">
        <w:rPr>
          <w:b/>
        </w:rPr>
        <w:t>Total--0</w:t>
      </w:r>
    </w:p>
    <w:p w14:paraId="4B79A8E9" w14:textId="2C432017" w:rsidR="004855FD" w:rsidRDefault="004855FD" w:rsidP="004855FD">
      <w:pPr>
        <w:jc w:val="center"/>
        <w:rPr>
          <w:b/>
        </w:rPr>
      </w:pPr>
    </w:p>
    <w:p w14:paraId="4D06112C" w14:textId="77777777" w:rsidR="004855FD" w:rsidRDefault="004855FD" w:rsidP="004855FD">
      <w:r>
        <w:t xml:space="preserve">Section 29 was adopted. </w:t>
      </w:r>
    </w:p>
    <w:p w14:paraId="11EB57FB" w14:textId="77777777" w:rsidR="004D0303" w:rsidRDefault="004D0303" w:rsidP="004855FD"/>
    <w:p w14:paraId="47223ED7" w14:textId="07D1AAAE" w:rsidR="004855FD" w:rsidRDefault="004855FD" w:rsidP="004855FD">
      <w:pPr>
        <w:keepNext/>
        <w:jc w:val="center"/>
        <w:rPr>
          <w:b/>
        </w:rPr>
      </w:pPr>
      <w:r w:rsidRPr="004855FD">
        <w:rPr>
          <w:b/>
        </w:rPr>
        <w:t>SECTION 30</w:t>
      </w:r>
    </w:p>
    <w:p w14:paraId="76E60BAA" w14:textId="77777777" w:rsidR="004855FD" w:rsidRDefault="004855FD" w:rsidP="004855FD">
      <w:r>
        <w:t xml:space="preserve">The yeas and nays were taken resulting as follows: </w:t>
      </w:r>
    </w:p>
    <w:p w14:paraId="7EE3EC8B" w14:textId="1249F96D" w:rsidR="004855FD" w:rsidRDefault="004855FD" w:rsidP="004855FD">
      <w:pPr>
        <w:jc w:val="center"/>
      </w:pPr>
      <w:r>
        <w:t xml:space="preserve"> </w:t>
      </w:r>
      <w:bookmarkStart w:id="131" w:name="vote_start278"/>
      <w:bookmarkEnd w:id="131"/>
      <w:r>
        <w:t>Yeas 114; Nays 0</w:t>
      </w:r>
    </w:p>
    <w:p w14:paraId="06BB4F78" w14:textId="77777777" w:rsidR="004855FD" w:rsidRDefault="004855FD" w:rsidP="004855FD">
      <w:pPr>
        <w:jc w:val="center"/>
      </w:pPr>
    </w:p>
    <w:p w14:paraId="2C8FEFA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7B621EA" w14:textId="77777777" w:rsidTr="004855FD">
        <w:tc>
          <w:tcPr>
            <w:tcW w:w="2179" w:type="dxa"/>
            <w:shd w:val="clear" w:color="auto" w:fill="auto"/>
          </w:tcPr>
          <w:p w14:paraId="18757F08" w14:textId="332FEC4A" w:rsidR="004855FD" w:rsidRPr="004855FD" w:rsidRDefault="004855FD" w:rsidP="004855FD">
            <w:pPr>
              <w:keepNext/>
              <w:ind w:firstLine="0"/>
            </w:pPr>
            <w:r>
              <w:t>Alexander</w:t>
            </w:r>
          </w:p>
        </w:tc>
        <w:tc>
          <w:tcPr>
            <w:tcW w:w="2179" w:type="dxa"/>
            <w:shd w:val="clear" w:color="auto" w:fill="auto"/>
          </w:tcPr>
          <w:p w14:paraId="6E9708A1" w14:textId="5088A48E" w:rsidR="004855FD" w:rsidRPr="004855FD" w:rsidRDefault="004855FD" w:rsidP="004855FD">
            <w:pPr>
              <w:keepNext/>
              <w:ind w:firstLine="0"/>
            </w:pPr>
            <w:r>
              <w:t>Anderson</w:t>
            </w:r>
          </w:p>
        </w:tc>
        <w:tc>
          <w:tcPr>
            <w:tcW w:w="2180" w:type="dxa"/>
            <w:shd w:val="clear" w:color="auto" w:fill="auto"/>
          </w:tcPr>
          <w:p w14:paraId="33330791" w14:textId="251DB4FA" w:rsidR="004855FD" w:rsidRPr="004855FD" w:rsidRDefault="004855FD" w:rsidP="004855FD">
            <w:pPr>
              <w:keepNext/>
              <w:ind w:firstLine="0"/>
            </w:pPr>
            <w:r>
              <w:t>Bailey</w:t>
            </w:r>
          </w:p>
        </w:tc>
      </w:tr>
      <w:tr w:rsidR="004855FD" w:rsidRPr="004855FD" w14:paraId="594D1145" w14:textId="77777777" w:rsidTr="004855FD">
        <w:tc>
          <w:tcPr>
            <w:tcW w:w="2179" w:type="dxa"/>
            <w:shd w:val="clear" w:color="auto" w:fill="auto"/>
          </w:tcPr>
          <w:p w14:paraId="313FD87D" w14:textId="7FB4A90B" w:rsidR="004855FD" w:rsidRPr="004855FD" w:rsidRDefault="004855FD" w:rsidP="004855FD">
            <w:pPr>
              <w:ind w:firstLine="0"/>
            </w:pPr>
            <w:r>
              <w:t>Ballentine</w:t>
            </w:r>
          </w:p>
        </w:tc>
        <w:tc>
          <w:tcPr>
            <w:tcW w:w="2179" w:type="dxa"/>
            <w:shd w:val="clear" w:color="auto" w:fill="auto"/>
          </w:tcPr>
          <w:p w14:paraId="7960FC03" w14:textId="50C5FD1C" w:rsidR="004855FD" w:rsidRPr="004855FD" w:rsidRDefault="004855FD" w:rsidP="004855FD">
            <w:pPr>
              <w:ind w:firstLine="0"/>
            </w:pPr>
            <w:r>
              <w:t>Bamberg</w:t>
            </w:r>
          </w:p>
        </w:tc>
        <w:tc>
          <w:tcPr>
            <w:tcW w:w="2180" w:type="dxa"/>
            <w:shd w:val="clear" w:color="auto" w:fill="auto"/>
          </w:tcPr>
          <w:p w14:paraId="18B0FFAB" w14:textId="568C0D96" w:rsidR="004855FD" w:rsidRPr="004855FD" w:rsidRDefault="004855FD" w:rsidP="004855FD">
            <w:pPr>
              <w:ind w:firstLine="0"/>
            </w:pPr>
            <w:r>
              <w:t>Bannister</w:t>
            </w:r>
          </w:p>
        </w:tc>
      </w:tr>
      <w:tr w:rsidR="004855FD" w:rsidRPr="004855FD" w14:paraId="2EAF8FD8" w14:textId="77777777" w:rsidTr="004855FD">
        <w:tc>
          <w:tcPr>
            <w:tcW w:w="2179" w:type="dxa"/>
            <w:shd w:val="clear" w:color="auto" w:fill="auto"/>
          </w:tcPr>
          <w:p w14:paraId="7C9C6F36" w14:textId="55F21B57" w:rsidR="004855FD" w:rsidRPr="004855FD" w:rsidRDefault="004855FD" w:rsidP="004855FD">
            <w:pPr>
              <w:ind w:firstLine="0"/>
            </w:pPr>
            <w:r>
              <w:t>Bauer</w:t>
            </w:r>
          </w:p>
        </w:tc>
        <w:tc>
          <w:tcPr>
            <w:tcW w:w="2179" w:type="dxa"/>
            <w:shd w:val="clear" w:color="auto" w:fill="auto"/>
          </w:tcPr>
          <w:p w14:paraId="18636115" w14:textId="440FCF5E" w:rsidR="004855FD" w:rsidRPr="004855FD" w:rsidRDefault="004855FD" w:rsidP="004855FD">
            <w:pPr>
              <w:ind w:firstLine="0"/>
            </w:pPr>
            <w:r>
              <w:t>Beach</w:t>
            </w:r>
          </w:p>
        </w:tc>
        <w:tc>
          <w:tcPr>
            <w:tcW w:w="2180" w:type="dxa"/>
            <w:shd w:val="clear" w:color="auto" w:fill="auto"/>
          </w:tcPr>
          <w:p w14:paraId="37901CD9" w14:textId="2D931F2B" w:rsidR="004855FD" w:rsidRPr="004855FD" w:rsidRDefault="004855FD" w:rsidP="004855FD">
            <w:pPr>
              <w:ind w:firstLine="0"/>
            </w:pPr>
            <w:r>
              <w:t>Bernstein</w:t>
            </w:r>
          </w:p>
        </w:tc>
      </w:tr>
      <w:tr w:rsidR="004855FD" w:rsidRPr="004855FD" w14:paraId="7349C594" w14:textId="77777777" w:rsidTr="004855FD">
        <w:tc>
          <w:tcPr>
            <w:tcW w:w="2179" w:type="dxa"/>
            <w:shd w:val="clear" w:color="auto" w:fill="auto"/>
          </w:tcPr>
          <w:p w14:paraId="202E113C" w14:textId="001F7C2F" w:rsidR="004855FD" w:rsidRPr="004855FD" w:rsidRDefault="004855FD" w:rsidP="004855FD">
            <w:pPr>
              <w:ind w:firstLine="0"/>
            </w:pPr>
            <w:r>
              <w:t>Blackwell</w:t>
            </w:r>
          </w:p>
        </w:tc>
        <w:tc>
          <w:tcPr>
            <w:tcW w:w="2179" w:type="dxa"/>
            <w:shd w:val="clear" w:color="auto" w:fill="auto"/>
          </w:tcPr>
          <w:p w14:paraId="2257F461" w14:textId="52EBB618" w:rsidR="004855FD" w:rsidRPr="004855FD" w:rsidRDefault="004855FD" w:rsidP="004855FD">
            <w:pPr>
              <w:ind w:firstLine="0"/>
            </w:pPr>
            <w:r>
              <w:t>Bradley</w:t>
            </w:r>
          </w:p>
        </w:tc>
        <w:tc>
          <w:tcPr>
            <w:tcW w:w="2180" w:type="dxa"/>
            <w:shd w:val="clear" w:color="auto" w:fill="auto"/>
          </w:tcPr>
          <w:p w14:paraId="2346EEF4" w14:textId="37B59834" w:rsidR="004855FD" w:rsidRPr="004855FD" w:rsidRDefault="004855FD" w:rsidP="004855FD">
            <w:pPr>
              <w:ind w:firstLine="0"/>
            </w:pPr>
            <w:r>
              <w:t>Brewer</w:t>
            </w:r>
          </w:p>
        </w:tc>
      </w:tr>
      <w:tr w:rsidR="004855FD" w:rsidRPr="004855FD" w14:paraId="70915468" w14:textId="77777777" w:rsidTr="004855FD">
        <w:tc>
          <w:tcPr>
            <w:tcW w:w="2179" w:type="dxa"/>
            <w:shd w:val="clear" w:color="auto" w:fill="auto"/>
          </w:tcPr>
          <w:p w14:paraId="702DAEC8" w14:textId="4C9CD0D1" w:rsidR="004855FD" w:rsidRPr="004855FD" w:rsidRDefault="004855FD" w:rsidP="004855FD">
            <w:pPr>
              <w:ind w:firstLine="0"/>
            </w:pPr>
            <w:r>
              <w:t>Brittain</w:t>
            </w:r>
          </w:p>
        </w:tc>
        <w:tc>
          <w:tcPr>
            <w:tcW w:w="2179" w:type="dxa"/>
            <w:shd w:val="clear" w:color="auto" w:fill="auto"/>
          </w:tcPr>
          <w:p w14:paraId="23971DC7" w14:textId="3703B82B" w:rsidR="004855FD" w:rsidRPr="004855FD" w:rsidRDefault="004855FD" w:rsidP="004855FD">
            <w:pPr>
              <w:ind w:firstLine="0"/>
            </w:pPr>
            <w:r>
              <w:t>Burns</w:t>
            </w:r>
          </w:p>
        </w:tc>
        <w:tc>
          <w:tcPr>
            <w:tcW w:w="2180" w:type="dxa"/>
            <w:shd w:val="clear" w:color="auto" w:fill="auto"/>
          </w:tcPr>
          <w:p w14:paraId="775E1D27" w14:textId="24BD2616" w:rsidR="004855FD" w:rsidRPr="004855FD" w:rsidRDefault="004855FD" w:rsidP="004855FD">
            <w:pPr>
              <w:ind w:firstLine="0"/>
            </w:pPr>
            <w:r>
              <w:t>Bustos</w:t>
            </w:r>
          </w:p>
        </w:tc>
      </w:tr>
      <w:tr w:rsidR="004855FD" w:rsidRPr="004855FD" w14:paraId="42BF85B7" w14:textId="77777777" w:rsidTr="004855FD">
        <w:tc>
          <w:tcPr>
            <w:tcW w:w="2179" w:type="dxa"/>
            <w:shd w:val="clear" w:color="auto" w:fill="auto"/>
          </w:tcPr>
          <w:p w14:paraId="126001B6" w14:textId="076AD304" w:rsidR="004855FD" w:rsidRPr="004855FD" w:rsidRDefault="004855FD" w:rsidP="004855FD">
            <w:pPr>
              <w:ind w:firstLine="0"/>
            </w:pPr>
            <w:r>
              <w:t>Calhoon</w:t>
            </w:r>
          </w:p>
        </w:tc>
        <w:tc>
          <w:tcPr>
            <w:tcW w:w="2179" w:type="dxa"/>
            <w:shd w:val="clear" w:color="auto" w:fill="auto"/>
          </w:tcPr>
          <w:p w14:paraId="082E5433" w14:textId="282DFCB2" w:rsidR="004855FD" w:rsidRPr="004855FD" w:rsidRDefault="004855FD" w:rsidP="004855FD">
            <w:pPr>
              <w:ind w:firstLine="0"/>
            </w:pPr>
            <w:r>
              <w:t>Carter</w:t>
            </w:r>
          </w:p>
        </w:tc>
        <w:tc>
          <w:tcPr>
            <w:tcW w:w="2180" w:type="dxa"/>
            <w:shd w:val="clear" w:color="auto" w:fill="auto"/>
          </w:tcPr>
          <w:p w14:paraId="7460DB07" w14:textId="07441401" w:rsidR="004855FD" w:rsidRPr="004855FD" w:rsidRDefault="004855FD" w:rsidP="004855FD">
            <w:pPr>
              <w:ind w:firstLine="0"/>
            </w:pPr>
            <w:r>
              <w:t>Caskey</w:t>
            </w:r>
          </w:p>
        </w:tc>
      </w:tr>
      <w:tr w:rsidR="004855FD" w:rsidRPr="004855FD" w14:paraId="5C61486C" w14:textId="77777777" w:rsidTr="004855FD">
        <w:tc>
          <w:tcPr>
            <w:tcW w:w="2179" w:type="dxa"/>
            <w:shd w:val="clear" w:color="auto" w:fill="auto"/>
          </w:tcPr>
          <w:p w14:paraId="4879A628" w14:textId="59C02DF3" w:rsidR="004855FD" w:rsidRPr="004855FD" w:rsidRDefault="004855FD" w:rsidP="004855FD">
            <w:pPr>
              <w:ind w:firstLine="0"/>
            </w:pPr>
            <w:r>
              <w:t>Chapman</w:t>
            </w:r>
          </w:p>
        </w:tc>
        <w:tc>
          <w:tcPr>
            <w:tcW w:w="2179" w:type="dxa"/>
            <w:shd w:val="clear" w:color="auto" w:fill="auto"/>
          </w:tcPr>
          <w:p w14:paraId="7DE81CDA" w14:textId="3CAF96F9" w:rsidR="004855FD" w:rsidRPr="004855FD" w:rsidRDefault="004855FD" w:rsidP="004855FD">
            <w:pPr>
              <w:ind w:firstLine="0"/>
            </w:pPr>
            <w:r>
              <w:t>Chumley</w:t>
            </w:r>
          </w:p>
        </w:tc>
        <w:tc>
          <w:tcPr>
            <w:tcW w:w="2180" w:type="dxa"/>
            <w:shd w:val="clear" w:color="auto" w:fill="auto"/>
          </w:tcPr>
          <w:p w14:paraId="4CA7CC9C" w14:textId="373FA42D" w:rsidR="004855FD" w:rsidRPr="004855FD" w:rsidRDefault="004855FD" w:rsidP="004855FD">
            <w:pPr>
              <w:ind w:firstLine="0"/>
            </w:pPr>
            <w:r>
              <w:t>Clyburn</w:t>
            </w:r>
          </w:p>
        </w:tc>
      </w:tr>
      <w:tr w:rsidR="004855FD" w:rsidRPr="004855FD" w14:paraId="315C7B47" w14:textId="77777777" w:rsidTr="004855FD">
        <w:tc>
          <w:tcPr>
            <w:tcW w:w="2179" w:type="dxa"/>
            <w:shd w:val="clear" w:color="auto" w:fill="auto"/>
          </w:tcPr>
          <w:p w14:paraId="1B244994" w14:textId="1F8A2465" w:rsidR="004855FD" w:rsidRPr="004855FD" w:rsidRDefault="004855FD" w:rsidP="004855FD">
            <w:pPr>
              <w:ind w:firstLine="0"/>
            </w:pPr>
            <w:r>
              <w:t>Cobb-Hunter</w:t>
            </w:r>
          </w:p>
        </w:tc>
        <w:tc>
          <w:tcPr>
            <w:tcW w:w="2179" w:type="dxa"/>
            <w:shd w:val="clear" w:color="auto" w:fill="auto"/>
          </w:tcPr>
          <w:p w14:paraId="5A276D49" w14:textId="11A30C90" w:rsidR="004855FD" w:rsidRPr="004855FD" w:rsidRDefault="004855FD" w:rsidP="004855FD">
            <w:pPr>
              <w:ind w:firstLine="0"/>
            </w:pPr>
            <w:r>
              <w:t>Collins</w:t>
            </w:r>
          </w:p>
        </w:tc>
        <w:tc>
          <w:tcPr>
            <w:tcW w:w="2180" w:type="dxa"/>
            <w:shd w:val="clear" w:color="auto" w:fill="auto"/>
          </w:tcPr>
          <w:p w14:paraId="35985E0A" w14:textId="3725A9EF" w:rsidR="004855FD" w:rsidRPr="004855FD" w:rsidRDefault="004855FD" w:rsidP="004855FD">
            <w:pPr>
              <w:ind w:firstLine="0"/>
            </w:pPr>
            <w:r>
              <w:t>Connell</w:t>
            </w:r>
          </w:p>
        </w:tc>
      </w:tr>
      <w:tr w:rsidR="004855FD" w:rsidRPr="004855FD" w14:paraId="3492F2D2" w14:textId="77777777" w:rsidTr="004855FD">
        <w:tc>
          <w:tcPr>
            <w:tcW w:w="2179" w:type="dxa"/>
            <w:shd w:val="clear" w:color="auto" w:fill="auto"/>
          </w:tcPr>
          <w:p w14:paraId="43F21DDF" w14:textId="3AF50373" w:rsidR="004855FD" w:rsidRPr="004855FD" w:rsidRDefault="004855FD" w:rsidP="004855FD">
            <w:pPr>
              <w:ind w:firstLine="0"/>
            </w:pPr>
            <w:r>
              <w:t>B. L. Cox</w:t>
            </w:r>
          </w:p>
        </w:tc>
        <w:tc>
          <w:tcPr>
            <w:tcW w:w="2179" w:type="dxa"/>
            <w:shd w:val="clear" w:color="auto" w:fill="auto"/>
          </w:tcPr>
          <w:p w14:paraId="3A70CE00" w14:textId="64923382" w:rsidR="004855FD" w:rsidRPr="004855FD" w:rsidRDefault="004855FD" w:rsidP="004855FD">
            <w:pPr>
              <w:ind w:firstLine="0"/>
            </w:pPr>
            <w:r>
              <w:t>Crawford</w:t>
            </w:r>
          </w:p>
        </w:tc>
        <w:tc>
          <w:tcPr>
            <w:tcW w:w="2180" w:type="dxa"/>
            <w:shd w:val="clear" w:color="auto" w:fill="auto"/>
          </w:tcPr>
          <w:p w14:paraId="149BB59D" w14:textId="57CEEF2C" w:rsidR="004855FD" w:rsidRPr="004855FD" w:rsidRDefault="004855FD" w:rsidP="004855FD">
            <w:pPr>
              <w:ind w:firstLine="0"/>
            </w:pPr>
            <w:r>
              <w:t>Cromer</w:t>
            </w:r>
          </w:p>
        </w:tc>
      </w:tr>
      <w:tr w:rsidR="004855FD" w:rsidRPr="004855FD" w14:paraId="2883C2D8" w14:textId="77777777" w:rsidTr="004855FD">
        <w:tc>
          <w:tcPr>
            <w:tcW w:w="2179" w:type="dxa"/>
            <w:shd w:val="clear" w:color="auto" w:fill="auto"/>
          </w:tcPr>
          <w:p w14:paraId="047A3144" w14:textId="38BA48DF" w:rsidR="004855FD" w:rsidRPr="004855FD" w:rsidRDefault="004855FD" w:rsidP="004855FD">
            <w:pPr>
              <w:ind w:firstLine="0"/>
            </w:pPr>
            <w:r>
              <w:t>Davis</w:t>
            </w:r>
          </w:p>
        </w:tc>
        <w:tc>
          <w:tcPr>
            <w:tcW w:w="2179" w:type="dxa"/>
            <w:shd w:val="clear" w:color="auto" w:fill="auto"/>
          </w:tcPr>
          <w:p w14:paraId="5EC0C269" w14:textId="5D8A5D57" w:rsidR="004855FD" w:rsidRPr="004855FD" w:rsidRDefault="004855FD" w:rsidP="004855FD">
            <w:pPr>
              <w:ind w:firstLine="0"/>
            </w:pPr>
            <w:r>
              <w:t>Dillard</w:t>
            </w:r>
          </w:p>
        </w:tc>
        <w:tc>
          <w:tcPr>
            <w:tcW w:w="2180" w:type="dxa"/>
            <w:shd w:val="clear" w:color="auto" w:fill="auto"/>
          </w:tcPr>
          <w:p w14:paraId="23EF25A4" w14:textId="202BB3A4" w:rsidR="004855FD" w:rsidRPr="004855FD" w:rsidRDefault="004855FD" w:rsidP="004855FD">
            <w:pPr>
              <w:ind w:firstLine="0"/>
            </w:pPr>
            <w:r>
              <w:t>Elliott</w:t>
            </w:r>
          </w:p>
        </w:tc>
      </w:tr>
      <w:tr w:rsidR="004855FD" w:rsidRPr="004855FD" w14:paraId="46245943" w14:textId="77777777" w:rsidTr="004855FD">
        <w:tc>
          <w:tcPr>
            <w:tcW w:w="2179" w:type="dxa"/>
            <w:shd w:val="clear" w:color="auto" w:fill="auto"/>
          </w:tcPr>
          <w:p w14:paraId="61D6B022" w14:textId="479756AC" w:rsidR="004855FD" w:rsidRPr="004855FD" w:rsidRDefault="004855FD" w:rsidP="004855FD">
            <w:pPr>
              <w:ind w:firstLine="0"/>
            </w:pPr>
            <w:r>
              <w:t>Erickson</w:t>
            </w:r>
          </w:p>
        </w:tc>
        <w:tc>
          <w:tcPr>
            <w:tcW w:w="2179" w:type="dxa"/>
            <w:shd w:val="clear" w:color="auto" w:fill="auto"/>
          </w:tcPr>
          <w:p w14:paraId="042FF620" w14:textId="13E4D1E3" w:rsidR="004855FD" w:rsidRPr="004855FD" w:rsidRDefault="004855FD" w:rsidP="004855FD">
            <w:pPr>
              <w:ind w:firstLine="0"/>
            </w:pPr>
            <w:r>
              <w:t>Felder</w:t>
            </w:r>
          </w:p>
        </w:tc>
        <w:tc>
          <w:tcPr>
            <w:tcW w:w="2180" w:type="dxa"/>
            <w:shd w:val="clear" w:color="auto" w:fill="auto"/>
          </w:tcPr>
          <w:p w14:paraId="3F01E113" w14:textId="4C54BD4B" w:rsidR="004855FD" w:rsidRPr="004855FD" w:rsidRDefault="004855FD" w:rsidP="004855FD">
            <w:pPr>
              <w:ind w:firstLine="0"/>
            </w:pPr>
            <w:r>
              <w:t>Forrest</w:t>
            </w:r>
          </w:p>
        </w:tc>
      </w:tr>
      <w:tr w:rsidR="004855FD" w:rsidRPr="004855FD" w14:paraId="6F4F77FC" w14:textId="77777777" w:rsidTr="004855FD">
        <w:tc>
          <w:tcPr>
            <w:tcW w:w="2179" w:type="dxa"/>
            <w:shd w:val="clear" w:color="auto" w:fill="auto"/>
          </w:tcPr>
          <w:p w14:paraId="7B81447D" w14:textId="69EEB931" w:rsidR="004855FD" w:rsidRPr="004855FD" w:rsidRDefault="004855FD" w:rsidP="004855FD">
            <w:pPr>
              <w:ind w:firstLine="0"/>
            </w:pPr>
            <w:r>
              <w:t>Gagnon</w:t>
            </w:r>
          </w:p>
        </w:tc>
        <w:tc>
          <w:tcPr>
            <w:tcW w:w="2179" w:type="dxa"/>
            <w:shd w:val="clear" w:color="auto" w:fill="auto"/>
          </w:tcPr>
          <w:p w14:paraId="292D77DB" w14:textId="06436991" w:rsidR="004855FD" w:rsidRPr="004855FD" w:rsidRDefault="004855FD" w:rsidP="004855FD">
            <w:pPr>
              <w:ind w:firstLine="0"/>
            </w:pPr>
            <w:r>
              <w:t>Garvin</w:t>
            </w:r>
          </w:p>
        </w:tc>
        <w:tc>
          <w:tcPr>
            <w:tcW w:w="2180" w:type="dxa"/>
            <w:shd w:val="clear" w:color="auto" w:fill="auto"/>
          </w:tcPr>
          <w:p w14:paraId="505BDD8E" w14:textId="63358E34" w:rsidR="004855FD" w:rsidRPr="004855FD" w:rsidRDefault="004855FD" w:rsidP="004855FD">
            <w:pPr>
              <w:ind w:firstLine="0"/>
            </w:pPr>
            <w:r>
              <w:t>Gatch</w:t>
            </w:r>
          </w:p>
        </w:tc>
      </w:tr>
      <w:tr w:rsidR="004855FD" w:rsidRPr="004855FD" w14:paraId="4E1ABC5D" w14:textId="77777777" w:rsidTr="004855FD">
        <w:tc>
          <w:tcPr>
            <w:tcW w:w="2179" w:type="dxa"/>
            <w:shd w:val="clear" w:color="auto" w:fill="auto"/>
          </w:tcPr>
          <w:p w14:paraId="56BAF1DC" w14:textId="189D5961" w:rsidR="004855FD" w:rsidRPr="004855FD" w:rsidRDefault="004855FD" w:rsidP="004855FD">
            <w:pPr>
              <w:ind w:firstLine="0"/>
            </w:pPr>
            <w:r>
              <w:t>Gibson</w:t>
            </w:r>
          </w:p>
        </w:tc>
        <w:tc>
          <w:tcPr>
            <w:tcW w:w="2179" w:type="dxa"/>
            <w:shd w:val="clear" w:color="auto" w:fill="auto"/>
          </w:tcPr>
          <w:p w14:paraId="5CDD73BD" w14:textId="677A94B6" w:rsidR="004855FD" w:rsidRPr="004855FD" w:rsidRDefault="004855FD" w:rsidP="004855FD">
            <w:pPr>
              <w:ind w:firstLine="0"/>
            </w:pPr>
            <w:r>
              <w:t>Gilliam</w:t>
            </w:r>
          </w:p>
        </w:tc>
        <w:tc>
          <w:tcPr>
            <w:tcW w:w="2180" w:type="dxa"/>
            <w:shd w:val="clear" w:color="auto" w:fill="auto"/>
          </w:tcPr>
          <w:p w14:paraId="36AE0C4D" w14:textId="64A7E5FA" w:rsidR="004855FD" w:rsidRPr="004855FD" w:rsidRDefault="004855FD" w:rsidP="004855FD">
            <w:pPr>
              <w:ind w:firstLine="0"/>
            </w:pPr>
            <w:r>
              <w:t>Gilliard</w:t>
            </w:r>
          </w:p>
        </w:tc>
      </w:tr>
      <w:tr w:rsidR="004855FD" w:rsidRPr="004855FD" w14:paraId="5873C468" w14:textId="77777777" w:rsidTr="004855FD">
        <w:tc>
          <w:tcPr>
            <w:tcW w:w="2179" w:type="dxa"/>
            <w:shd w:val="clear" w:color="auto" w:fill="auto"/>
          </w:tcPr>
          <w:p w14:paraId="72B9262E" w14:textId="182E9C30" w:rsidR="004855FD" w:rsidRPr="004855FD" w:rsidRDefault="004855FD" w:rsidP="004855FD">
            <w:pPr>
              <w:ind w:firstLine="0"/>
            </w:pPr>
            <w:r>
              <w:t>Guest</w:t>
            </w:r>
          </w:p>
        </w:tc>
        <w:tc>
          <w:tcPr>
            <w:tcW w:w="2179" w:type="dxa"/>
            <w:shd w:val="clear" w:color="auto" w:fill="auto"/>
          </w:tcPr>
          <w:p w14:paraId="43FAB037" w14:textId="4F2A9449" w:rsidR="004855FD" w:rsidRPr="004855FD" w:rsidRDefault="004855FD" w:rsidP="004855FD">
            <w:pPr>
              <w:ind w:firstLine="0"/>
            </w:pPr>
            <w:r>
              <w:t>Haddon</w:t>
            </w:r>
          </w:p>
        </w:tc>
        <w:tc>
          <w:tcPr>
            <w:tcW w:w="2180" w:type="dxa"/>
            <w:shd w:val="clear" w:color="auto" w:fill="auto"/>
          </w:tcPr>
          <w:p w14:paraId="0347116A" w14:textId="2F878CDC" w:rsidR="004855FD" w:rsidRPr="004855FD" w:rsidRDefault="004855FD" w:rsidP="004855FD">
            <w:pPr>
              <w:ind w:firstLine="0"/>
            </w:pPr>
            <w:r>
              <w:t>Hager</w:t>
            </w:r>
          </w:p>
        </w:tc>
      </w:tr>
      <w:tr w:rsidR="004855FD" w:rsidRPr="004855FD" w14:paraId="242DBAC0" w14:textId="77777777" w:rsidTr="004855FD">
        <w:tc>
          <w:tcPr>
            <w:tcW w:w="2179" w:type="dxa"/>
            <w:shd w:val="clear" w:color="auto" w:fill="auto"/>
          </w:tcPr>
          <w:p w14:paraId="6C42ACC3" w14:textId="7E33B3AD" w:rsidR="004855FD" w:rsidRPr="004855FD" w:rsidRDefault="004855FD" w:rsidP="004855FD">
            <w:pPr>
              <w:ind w:firstLine="0"/>
            </w:pPr>
            <w:r>
              <w:t>Hardee</w:t>
            </w:r>
          </w:p>
        </w:tc>
        <w:tc>
          <w:tcPr>
            <w:tcW w:w="2179" w:type="dxa"/>
            <w:shd w:val="clear" w:color="auto" w:fill="auto"/>
          </w:tcPr>
          <w:p w14:paraId="54EAA3A8" w14:textId="2080F94C" w:rsidR="004855FD" w:rsidRPr="004855FD" w:rsidRDefault="004855FD" w:rsidP="004855FD">
            <w:pPr>
              <w:ind w:firstLine="0"/>
            </w:pPr>
            <w:r>
              <w:t>Harris</w:t>
            </w:r>
          </w:p>
        </w:tc>
        <w:tc>
          <w:tcPr>
            <w:tcW w:w="2180" w:type="dxa"/>
            <w:shd w:val="clear" w:color="auto" w:fill="auto"/>
          </w:tcPr>
          <w:p w14:paraId="489556BF" w14:textId="0EE89F6C" w:rsidR="004855FD" w:rsidRPr="004855FD" w:rsidRDefault="004855FD" w:rsidP="004855FD">
            <w:pPr>
              <w:ind w:firstLine="0"/>
            </w:pPr>
            <w:r>
              <w:t>Hartnett</w:t>
            </w:r>
          </w:p>
        </w:tc>
      </w:tr>
      <w:tr w:rsidR="004855FD" w:rsidRPr="004855FD" w14:paraId="3A26C565" w14:textId="77777777" w:rsidTr="004855FD">
        <w:tc>
          <w:tcPr>
            <w:tcW w:w="2179" w:type="dxa"/>
            <w:shd w:val="clear" w:color="auto" w:fill="auto"/>
          </w:tcPr>
          <w:p w14:paraId="096217AB" w14:textId="0D38984D" w:rsidR="004855FD" w:rsidRPr="004855FD" w:rsidRDefault="004855FD" w:rsidP="004855FD">
            <w:pPr>
              <w:ind w:firstLine="0"/>
            </w:pPr>
            <w:r>
              <w:t>Hayes</w:t>
            </w:r>
          </w:p>
        </w:tc>
        <w:tc>
          <w:tcPr>
            <w:tcW w:w="2179" w:type="dxa"/>
            <w:shd w:val="clear" w:color="auto" w:fill="auto"/>
          </w:tcPr>
          <w:p w14:paraId="1332AC47" w14:textId="4F377FF0" w:rsidR="004855FD" w:rsidRPr="004855FD" w:rsidRDefault="004855FD" w:rsidP="004855FD">
            <w:pPr>
              <w:ind w:firstLine="0"/>
            </w:pPr>
            <w:r>
              <w:t>Henegan</w:t>
            </w:r>
          </w:p>
        </w:tc>
        <w:tc>
          <w:tcPr>
            <w:tcW w:w="2180" w:type="dxa"/>
            <w:shd w:val="clear" w:color="auto" w:fill="auto"/>
          </w:tcPr>
          <w:p w14:paraId="1A07D944" w14:textId="1F33FC59" w:rsidR="004855FD" w:rsidRPr="004855FD" w:rsidRDefault="004855FD" w:rsidP="004855FD">
            <w:pPr>
              <w:ind w:firstLine="0"/>
            </w:pPr>
            <w:r>
              <w:t>Herbkersman</w:t>
            </w:r>
          </w:p>
        </w:tc>
      </w:tr>
      <w:tr w:rsidR="004855FD" w:rsidRPr="004855FD" w14:paraId="739C2065" w14:textId="77777777" w:rsidTr="004855FD">
        <w:tc>
          <w:tcPr>
            <w:tcW w:w="2179" w:type="dxa"/>
            <w:shd w:val="clear" w:color="auto" w:fill="auto"/>
          </w:tcPr>
          <w:p w14:paraId="7C6F764D" w14:textId="286493DD" w:rsidR="004855FD" w:rsidRPr="004855FD" w:rsidRDefault="004855FD" w:rsidP="004855FD">
            <w:pPr>
              <w:ind w:firstLine="0"/>
            </w:pPr>
            <w:r>
              <w:t>Hewitt</w:t>
            </w:r>
          </w:p>
        </w:tc>
        <w:tc>
          <w:tcPr>
            <w:tcW w:w="2179" w:type="dxa"/>
            <w:shd w:val="clear" w:color="auto" w:fill="auto"/>
          </w:tcPr>
          <w:p w14:paraId="5B1A542B" w14:textId="35893B3C" w:rsidR="004855FD" w:rsidRPr="004855FD" w:rsidRDefault="004855FD" w:rsidP="004855FD">
            <w:pPr>
              <w:ind w:firstLine="0"/>
            </w:pPr>
            <w:r>
              <w:t>Hiott</w:t>
            </w:r>
          </w:p>
        </w:tc>
        <w:tc>
          <w:tcPr>
            <w:tcW w:w="2180" w:type="dxa"/>
            <w:shd w:val="clear" w:color="auto" w:fill="auto"/>
          </w:tcPr>
          <w:p w14:paraId="1C1BDA8D" w14:textId="6CB23E3E" w:rsidR="004855FD" w:rsidRPr="004855FD" w:rsidRDefault="004855FD" w:rsidP="004855FD">
            <w:pPr>
              <w:ind w:firstLine="0"/>
            </w:pPr>
            <w:r>
              <w:t>Hixon</w:t>
            </w:r>
          </w:p>
        </w:tc>
      </w:tr>
      <w:tr w:rsidR="004855FD" w:rsidRPr="004855FD" w14:paraId="110EC54B" w14:textId="77777777" w:rsidTr="004855FD">
        <w:tc>
          <w:tcPr>
            <w:tcW w:w="2179" w:type="dxa"/>
            <w:shd w:val="clear" w:color="auto" w:fill="auto"/>
          </w:tcPr>
          <w:p w14:paraId="4793C657" w14:textId="0D0ABB60" w:rsidR="004855FD" w:rsidRPr="004855FD" w:rsidRDefault="004855FD" w:rsidP="004855FD">
            <w:pPr>
              <w:ind w:firstLine="0"/>
            </w:pPr>
            <w:r>
              <w:t>Hosey</w:t>
            </w:r>
          </w:p>
        </w:tc>
        <w:tc>
          <w:tcPr>
            <w:tcW w:w="2179" w:type="dxa"/>
            <w:shd w:val="clear" w:color="auto" w:fill="auto"/>
          </w:tcPr>
          <w:p w14:paraId="0B2CD6FE" w14:textId="6FC3063F" w:rsidR="004855FD" w:rsidRPr="004855FD" w:rsidRDefault="004855FD" w:rsidP="004855FD">
            <w:pPr>
              <w:ind w:firstLine="0"/>
            </w:pPr>
            <w:r>
              <w:t>Howard</w:t>
            </w:r>
          </w:p>
        </w:tc>
        <w:tc>
          <w:tcPr>
            <w:tcW w:w="2180" w:type="dxa"/>
            <w:shd w:val="clear" w:color="auto" w:fill="auto"/>
          </w:tcPr>
          <w:p w14:paraId="52408A84" w14:textId="27D39DD1" w:rsidR="004855FD" w:rsidRPr="004855FD" w:rsidRDefault="004855FD" w:rsidP="004855FD">
            <w:pPr>
              <w:ind w:firstLine="0"/>
            </w:pPr>
            <w:r>
              <w:t>Hyde</w:t>
            </w:r>
          </w:p>
        </w:tc>
      </w:tr>
      <w:tr w:rsidR="004855FD" w:rsidRPr="004855FD" w14:paraId="699C87AD" w14:textId="77777777" w:rsidTr="004855FD">
        <w:tc>
          <w:tcPr>
            <w:tcW w:w="2179" w:type="dxa"/>
            <w:shd w:val="clear" w:color="auto" w:fill="auto"/>
          </w:tcPr>
          <w:p w14:paraId="7EB391D4" w14:textId="7C5A295F" w:rsidR="004855FD" w:rsidRPr="004855FD" w:rsidRDefault="004855FD" w:rsidP="004855FD">
            <w:pPr>
              <w:ind w:firstLine="0"/>
            </w:pPr>
            <w:r>
              <w:t>Jefferson</w:t>
            </w:r>
          </w:p>
        </w:tc>
        <w:tc>
          <w:tcPr>
            <w:tcW w:w="2179" w:type="dxa"/>
            <w:shd w:val="clear" w:color="auto" w:fill="auto"/>
          </w:tcPr>
          <w:p w14:paraId="49EE6C13" w14:textId="29F22889" w:rsidR="004855FD" w:rsidRPr="004855FD" w:rsidRDefault="004855FD" w:rsidP="004855FD">
            <w:pPr>
              <w:ind w:firstLine="0"/>
            </w:pPr>
            <w:r>
              <w:t>J. E. Johnson</w:t>
            </w:r>
          </w:p>
        </w:tc>
        <w:tc>
          <w:tcPr>
            <w:tcW w:w="2180" w:type="dxa"/>
            <w:shd w:val="clear" w:color="auto" w:fill="auto"/>
          </w:tcPr>
          <w:p w14:paraId="5AB4EAB2" w14:textId="4A09CF89" w:rsidR="004855FD" w:rsidRPr="004855FD" w:rsidRDefault="004855FD" w:rsidP="004855FD">
            <w:pPr>
              <w:ind w:firstLine="0"/>
            </w:pPr>
            <w:r>
              <w:t>J. L. Johnson</w:t>
            </w:r>
          </w:p>
        </w:tc>
      </w:tr>
      <w:tr w:rsidR="004855FD" w:rsidRPr="004855FD" w14:paraId="73C26607" w14:textId="77777777" w:rsidTr="004855FD">
        <w:tc>
          <w:tcPr>
            <w:tcW w:w="2179" w:type="dxa"/>
            <w:shd w:val="clear" w:color="auto" w:fill="auto"/>
          </w:tcPr>
          <w:p w14:paraId="350DEFF5" w14:textId="756B8459" w:rsidR="004855FD" w:rsidRPr="004855FD" w:rsidRDefault="004855FD" w:rsidP="004855FD">
            <w:pPr>
              <w:ind w:firstLine="0"/>
            </w:pPr>
            <w:r>
              <w:t>S. Jones</w:t>
            </w:r>
          </w:p>
        </w:tc>
        <w:tc>
          <w:tcPr>
            <w:tcW w:w="2179" w:type="dxa"/>
            <w:shd w:val="clear" w:color="auto" w:fill="auto"/>
          </w:tcPr>
          <w:p w14:paraId="72BB6A5C" w14:textId="38C13268" w:rsidR="004855FD" w:rsidRPr="004855FD" w:rsidRDefault="004855FD" w:rsidP="004855FD">
            <w:pPr>
              <w:ind w:firstLine="0"/>
            </w:pPr>
            <w:r>
              <w:t>Jordan</w:t>
            </w:r>
          </w:p>
        </w:tc>
        <w:tc>
          <w:tcPr>
            <w:tcW w:w="2180" w:type="dxa"/>
            <w:shd w:val="clear" w:color="auto" w:fill="auto"/>
          </w:tcPr>
          <w:p w14:paraId="1AEC3BE4" w14:textId="66B7A528" w:rsidR="004855FD" w:rsidRPr="004855FD" w:rsidRDefault="004855FD" w:rsidP="004855FD">
            <w:pPr>
              <w:ind w:firstLine="0"/>
            </w:pPr>
            <w:r>
              <w:t>Kilmartin</w:t>
            </w:r>
          </w:p>
        </w:tc>
      </w:tr>
      <w:tr w:rsidR="004855FD" w:rsidRPr="004855FD" w14:paraId="7B256D25" w14:textId="77777777" w:rsidTr="004855FD">
        <w:tc>
          <w:tcPr>
            <w:tcW w:w="2179" w:type="dxa"/>
            <w:shd w:val="clear" w:color="auto" w:fill="auto"/>
          </w:tcPr>
          <w:p w14:paraId="03D11056" w14:textId="2E47E685" w:rsidR="004855FD" w:rsidRPr="004855FD" w:rsidRDefault="004855FD" w:rsidP="004855FD">
            <w:pPr>
              <w:ind w:firstLine="0"/>
            </w:pPr>
            <w:r>
              <w:t>King</w:t>
            </w:r>
          </w:p>
        </w:tc>
        <w:tc>
          <w:tcPr>
            <w:tcW w:w="2179" w:type="dxa"/>
            <w:shd w:val="clear" w:color="auto" w:fill="auto"/>
          </w:tcPr>
          <w:p w14:paraId="066C550A" w14:textId="176340E1" w:rsidR="004855FD" w:rsidRPr="004855FD" w:rsidRDefault="004855FD" w:rsidP="004855FD">
            <w:pPr>
              <w:ind w:firstLine="0"/>
            </w:pPr>
            <w:r>
              <w:t>Kirby</w:t>
            </w:r>
          </w:p>
        </w:tc>
        <w:tc>
          <w:tcPr>
            <w:tcW w:w="2180" w:type="dxa"/>
            <w:shd w:val="clear" w:color="auto" w:fill="auto"/>
          </w:tcPr>
          <w:p w14:paraId="0507110A" w14:textId="55BCB2EE" w:rsidR="004855FD" w:rsidRPr="004855FD" w:rsidRDefault="004855FD" w:rsidP="004855FD">
            <w:pPr>
              <w:ind w:firstLine="0"/>
            </w:pPr>
            <w:r>
              <w:t>Landing</w:t>
            </w:r>
          </w:p>
        </w:tc>
      </w:tr>
      <w:tr w:rsidR="004855FD" w:rsidRPr="004855FD" w14:paraId="66556BC3" w14:textId="77777777" w:rsidTr="004855FD">
        <w:tc>
          <w:tcPr>
            <w:tcW w:w="2179" w:type="dxa"/>
            <w:shd w:val="clear" w:color="auto" w:fill="auto"/>
          </w:tcPr>
          <w:p w14:paraId="65D90D57" w14:textId="43294155" w:rsidR="004855FD" w:rsidRPr="004855FD" w:rsidRDefault="004855FD" w:rsidP="004855FD">
            <w:pPr>
              <w:ind w:firstLine="0"/>
            </w:pPr>
            <w:r>
              <w:t>Lawson</w:t>
            </w:r>
          </w:p>
        </w:tc>
        <w:tc>
          <w:tcPr>
            <w:tcW w:w="2179" w:type="dxa"/>
            <w:shd w:val="clear" w:color="auto" w:fill="auto"/>
          </w:tcPr>
          <w:p w14:paraId="52E1A7D5" w14:textId="20BC30CC" w:rsidR="004855FD" w:rsidRPr="004855FD" w:rsidRDefault="004855FD" w:rsidP="004855FD">
            <w:pPr>
              <w:ind w:firstLine="0"/>
            </w:pPr>
            <w:r>
              <w:t>Leber</w:t>
            </w:r>
          </w:p>
        </w:tc>
        <w:tc>
          <w:tcPr>
            <w:tcW w:w="2180" w:type="dxa"/>
            <w:shd w:val="clear" w:color="auto" w:fill="auto"/>
          </w:tcPr>
          <w:p w14:paraId="35F07F6E" w14:textId="6EA8D08F" w:rsidR="004855FD" w:rsidRPr="004855FD" w:rsidRDefault="004855FD" w:rsidP="004855FD">
            <w:pPr>
              <w:ind w:firstLine="0"/>
            </w:pPr>
            <w:r>
              <w:t>Ligon</w:t>
            </w:r>
          </w:p>
        </w:tc>
      </w:tr>
      <w:tr w:rsidR="004855FD" w:rsidRPr="004855FD" w14:paraId="4686E6CD" w14:textId="77777777" w:rsidTr="004855FD">
        <w:tc>
          <w:tcPr>
            <w:tcW w:w="2179" w:type="dxa"/>
            <w:shd w:val="clear" w:color="auto" w:fill="auto"/>
          </w:tcPr>
          <w:p w14:paraId="7613F8A5" w14:textId="5D55DE9B" w:rsidR="004855FD" w:rsidRPr="004855FD" w:rsidRDefault="004855FD" w:rsidP="004855FD">
            <w:pPr>
              <w:ind w:firstLine="0"/>
            </w:pPr>
            <w:r>
              <w:t>Long</w:t>
            </w:r>
          </w:p>
        </w:tc>
        <w:tc>
          <w:tcPr>
            <w:tcW w:w="2179" w:type="dxa"/>
            <w:shd w:val="clear" w:color="auto" w:fill="auto"/>
          </w:tcPr>
          <w:p w14:paraId="7736C5DA" w14:textId="4249C670" w:rsidR="004855FD" w:rsidRPr="004855FD" w:rsidRDefault="004855FD" w:rsidP="004855FD">
            <w:pPr>
              <w:ind w:firstLine="0"/>
            </w:pPr>
            <w:r>
              <w:t>Lowe</w:t>
            </w:r>
          </w:p>
        </w:tc>
        <w:tc>
          <w:tcPr>
            <w:tcW w:w="2180" w:type="dxa"/>
            <w:shd w:val="clear" w:color="auto" w:fill="auto"/>
          </w:tcPr>
          <w:p w14:paraId="0B513C67" w14:textId="234E8045" w:rsidR="004855FD" w:rsidRPr="004855FD" w:rsidRDefault="004855FD" w:rsidP="004855FD">
            <w:pPr>
              <w:ind w:firstLine="0"/>
            </w:pPr>
            <w:r>
              <w:t>Magnuson</w:t>
            </w:r>
          </w:p>
        </w:tc>
      </w:tr>
      <w:tr w:rsidR="004855FD" w:rsidRPr="004855FD" w14:paraId="79E09ECD" w14:textId="77777777" w:rsidTr="004855FD">
        <w:tc>
          <w:tcPr>
            <w:tcW w:w="2179" w:type="dxa"/>
            <w:shd w:val="clear" w:color="auto" w:fill="auto"/>
          </w:tcPr>
          <w:p w14:paraId="405126D5" w14:textId="159B98C8" w:rsidR="004855FD" w:rsidRPr="004855FD" w:rsidRDefault="004855FD" w:rsidP="004855FD">
            <w:pPr>
              <w:ind w:firstLine="0"/>
            </w:pPr>
            <w:r>
              <w:t>May</w:t>
            </w:r>
          </w:p>
        </w:tc>
        <w:tc>
          <w:tcPr>
            <w:tcW w:w="2179" w:type="dxa"/>
            <w:shd w:val="clear" w:color="auto" w:fill="auto"/>
          </w:tcPr>
          <w:p w14:paraId="044B837D" w14:textId="0D40EF99" w:rsidR="004855FD" w:rsidRPr="004855FD" w:rsidRDefault="004855FD" w:rsidP="004855FD">
            <w:pPr>
              <w:ind w:firstLine="0"/>
            </w:pPr>
            <w:r>
              <w:t>McCabe</w:t>
            </w:r>
          </w:p>
        </w:tc>
        <w:tc>
          <w:tcPr>
            <w:tcW w:w="2180" w:type="dxa"/>
            <w:shd w:val="clear" w:color="auto" w:fill="auto"/>
          </w:tcPr>
          <w:p w14:paraId="5FFFF82C" w14:textId="0F348A3D" w:rsidR="004855FD" w:rsidRPr="004855FD" w:rsidRDefault="004855FD" w:rsidP="004855FD">
            <w:pPr>
              <w:ind w:firstLine="0"/>
            </w:pPr>
            <w:r>
              <w:t>McCravy</w:t>
            </w:r>
          </w:p>
        </w:tc>
      </w:tr>
      <w:tr w:rsidR="004855FD" w:rsidRPr="004855FD" w14:paraId="00711C10" w14:textId="77777777" w:rsidTr="004855FD">
        <w:tc>
          <w:tcPr>
            <w:tcW w:w="2179" w:type="dxa"/>
            <w:shd w:val="clear" w:color="auto" w:fill="auto"/>
          </w:tcPr>
          <w:p w14:paraId="3939111D" w14:textId="6DA80ED7" w:rsidR="004855FD" w:rsidRPr="004855FD" w:rsidRDefault="004855FD" w:rsidP="004855FD">
            <w:pPr>
              <w:ind w:firstLine="0"/>
            </w:pPr>
            <w:r>
              <w:t>McDaniel</w:t>
            </w:r>
          </w:p>
        </w:tc>
        <w:tc>
          <w:tcPr>
            <w:tcW w:w="2179" w:type="dxa"/>
            <w:shd w:val="clear" w:color="auto" w:fill="auto"/>
          </w:tcPr>
          <w:p w14:paraId="5D525C13" w14:textId="634E2F49" w:rsidR="004855FD" w:rsidRPr="004855FD" w:rsidRDefault="004855FD" w:rsidP="004855FD">
            <w:pPr>
              <w:ind w:firstLine="0"/>
            </w:pPr>
            <w:r>
              <w:t>McGinnis</w:t>
            </w:r>
          </w:p>
        </w:tc>
        <w:tc>
          <w:tcPr>
            <w:tcW w:w="2180" w:type="dxa"/>
            <w:shd w:val="clear" w:color="auto" w:fill="auto"/>
          </w:tcPr>
          <w:p w14:paraId="3BA33D3D" w14:textId="4978F3FD" w:rsidR="004855FD" w:rsidRPr="004855FD" w:rsidRDefault="004855FD" w:rsidP="004855FD">
            <w:pPr>
              <w:ind w:firstLine="0"/>
            </w:pPr>
            <w:r>
              <w:t>Mitchell</w:t>
            </w:r>
          </w:p>
        </w:tc>
      </w:tr>
      <w:tr w:rsidR="004855FD" w:rsidRPr="004855FD" w14:paraId="1D648E03" w14:textId="77777777" w:rsidTr="004855FD">
        <w:tc>
          <w:tcPr>
            <w:tcW w:w="2179" w:type="dxa"/>
            <w:shd w:val="clear" w:color="auto" w:fill="auto"/>
          </w:tcPr>
          <w:p w14:paraId="0E4E4F8F" w14:textId="4034FD0A" w:rsidR="004855FD" w:rsidRPr="004855FD" w:rsidRDefault="004855FD" w:rsidP="004855FD">
            <w:pPr>
              <w:ind w:firstLine="0"/>
            </w:pPr>
            <w:r>
              <w:t>T. Moore</w:t>
            </w:r>
          </w:p>
        </w:tc>
        <w:tc>
          <w:tcPr>
            <w:tcW w:w="2179" w:type="dxa"/>
            <w:shd w:val="clear" w:color="auto" w:fill="auto"/>
          </w:tcPr>
          <w:p w14:paraId="6D4EC7D6" w14:textId="4BDC3117" w:rsidR="004855FD" w:rsidRPr="004855FD" w:rsidRDefault="004855FD" w:rsidP="004855FD">
            <w:pPr>
              <w:ind w:firstLine="0"/>
            </w:pPr>
            <w:r>
              <w:t>A. M. Morgan</w:t>
            </w:r>
          </w:p>
        </w:tc>
        <w:tc>
          <w:tcPr>
            <w:tcW w:w="2180" w:type="dxa"/>
            <w:shd w:val="clear" w:color="auto" w:fill="auto"/>
          </w:tcPr>
          <w:p w14:paraId="02554C80" w14:textId="59540BA2" w:rsidR="004855FD" w:rsidRPr="004855FD" w:rsidRDefault="004855FD" w:rsidP="004855FD">
            <w:pPr>
              <w:ind w:firstLine="0"/>
            </w:pPr>
            <w:r>
              <w:t>T. A. Morgan</w:t>
            </w:r>
          </w:p>
        </w:tc>
      </w:tr>
      <w:tr w:rsidR="004855FD" w:rsidRPr="004855FD" w14:paraId="0333C334" w14:textId="77777777" w:rsidTr="004855FD">
        <w:tc>
          <w:tcPr>
            <w:tcW w:w="2179" w:type="dxa"/>
            <w:shd w:val="clear" w:color="auto" w:fill="auto"/>
          </w:tcPr>
          <w:p w14:paraId="35A8D5D2" w14:textId="084F1C3F" w:rsidR="004855FD" w:rsidRPr="004855FD" w:rsidRDefault="004855FD" w:rsidP="004855FD">
            <w:pPr>
              <w:ind w:firstLine="0"/>
            </w:pPr>
            <w:r>
              <w:t>Moss</w:t>
            </w:r>
          </w:p>
        </w:tc>
        <w:tc>
          <w:tcPr>
            <w:tcW w:w="2179" w:type="dxa"/>
            <w:shd w:val="clear" w:color="auto" w:fill="auto"/>
          </w:tcPr>
          <w:p w14:paraId="291FA3C5" w14:textId="5DFB60EC" w:rsidR="004855FD" w:rsidRPr="004855FD" w:rsidRDefault="004855FD" w:rsidP="004855FD">
            <w:pPr>
              <w:ind w:firstLine="0"/>
            </w:pPr>
            <w:r>
              <w:t>Neese</w:t>
            </w:r>
          </w:p>
        </w:tc>
        <w:tc>
          <w:tcPr>
            <w:tcW w:w="2180" w:type="dxa"/>
            <w:shd w:val="clear" w:color="auto" w:fill="auto"/>
          </w:tcPr>
          <w:p w14:paraId="3DDA852C" w14:textId="0FC214E1" w:rsidR="004855FD" w:rsidRPr="004855FD" w:rsidRDefault="004855FD" w:rsidP="004855FD">
            <w:pPr>
              <w:ind w:firstLine="0"/>
            </w:pPr>
            <w:r>
              <w:t>B. Newton</w:t>
            </w:r>
          </w:p>
        </w:tc>
      </w:tr>
      <w:tr w:rsidR="004855FD" w:rsidRPr="004855FD" w14:paraId="4172CEF9" w14:textId="77777777" w:rsidTr="004855FD">
        <w:tc>
          <w:tcPr>
            <w:tcW w:w="2179" w:type="dxa"/>
            <w:shd w:val="clear" w:color="auto" w:fill="auto"/>
          </w:tcPr>
          <w:p w14:paraId="73D449AD" w14:textId="23A7B8BB" w:rsidR="004855FD" w:rsidRPr="004855FD" w:rsidRDefault="004855FD" w:rsidP="004855FD">
            <w:pPr>
              <w:ind w:firstLine="0"/>
            </w:pPr>
            <w:r>
              <w:t>W. Newton</w:t>
            </w:r>
          </w:p>
        </w:tc>
        <w:tc>
          <w:tcPr>
            <w:tcW w:w="2179" w:type="dxa"/>
            <w:shd w:val="clear" w:color="auto" w:fill="auto"/>
          </w:tcPr>
          <w:p w14:paraId="321B5D00" w14:textId="7466B23A" w:rsidR="004855FD" w:rsidRPr="004855FD" w:rsidRDefault="004855FD" w:rsidP="004855FD">
            <w:pPr>
              <w:ind w:firstLine="0"/>
            </w:pPr>
            <w:r>
              <w:t>Nutt</w:t>
            </w:r>
          </w:p>
        </w:tc>
        <w:tc>
          <w:tcPr>
            <w:tcW w:w="2180" w:type="dxa"/>
            <w:shd w:val="clear" w:color="auto" w:fill="auto"/>
          </w:tcPr>
          <w:p w14:paraId="5ECB89D0" w14:textId="22D0422C" w:rsidR="004855FD" w:rsidRPr="004855FD" w:rsidRDefault="004855FD" w:rsidP="004855FD">
            <w:pPr>
              <w:ind w:firstLine="0"/>
            </w:pPr>
            <w:r>
              <w:t>Oremus</w:t>
            </w:r>
          </w:p>
        </w:tc>
      </w:tr>
      <w:tr w:rsidR="004855FD" w:rsidRPr="004855FD" w14:paraId="7B340F09" w14:textId="77777777" w:rsidTr="004855FD">
        <w:tc>
          <w:tcPr>
            <w:tcW w:w="2179" w:type="dxa"/>
            <w:shd w:val="clear" w:color="auto" w:fill="auto"/>
          </w:tcPr>
          <w:p w14:paraId="6C7AFB33" w14:textId="2A87696D" w:rsidR="004855FD" w:rsidRPr="004855FD" w:rsidRDefault="004855FD" w:rsidP="004855FD">
            <w:pPr>
              <w:ind w:firstLine="0"/>
            </w:pPr>
            <w:r>
              <w:t>Ott</w:t>
            </w:r>
          </w:p>
        </w:tc>
        <w:tc>
          <w:tcPr>
            <w:tcW w:w="2179" w:type="dxa"/>
            <w:shd w:val="clear" w:color="auto" w:fill="auto"/>
          </w:tcPr>
          <w:p w14:paraId="4503BE13" w14:textId="27E45377" w:rsidR="004855FD" w:rsidRPr="004855FD" w:rsidRDefault="004855FD" w:rsidP="004855FD">
            <w:pPr>
              <w:ind w:firstLine="0"/>
            </w:pPr>
            <w:r>
              <w:t>Pace</w:t>
            </w:r>
          </w:p>
        </w:tc>
        <w:tc>
          <w:tcPr>
            <w:tcW w:w="2180" w:type="dxa"/>
            <w:shd w:val="clear" w:color="auto" w:fill="auto"/>
          </w:tcPr>
          <w:p w14:paraId="3B9FC422" w14:textId="7D62C00A" w:rsidR="004855FD" w:rsidRPr="004855FD" w:rsidRDefault="004855FD" w:rsidP="004855FD">
            <w:pPr>
              <w:ind w:firstLine="0"/>
            </w:pPr>
            <w:r>
              <w:t>Pedalino</w:t>
            </w:r>
          </w:p>
        </w:tc>
      </w:tr>
      <w:tr w:rsidR="004855FD" w:rsidRPr="004855FD" w14:paraId="1607A893" w14:textId="77777777" w:rsidTr="004855FD">
        <w:tc>
          <w:tcPr>
            <w:tcW w:w="2179" w:type="dxa"/>
            <w:shd w:val="clear" w:color="auto" w:fill="auto"/>
          </w:tcPr>
          <w:p w14:paraId="1731BF70" w14:textId="506E283B" w:rsidR="004855FD" w:rsidRPr="004855FD" w:rsidRDefault="004855FD" w:rsidP="004855FD">
            <w:pPr>
              <w:ind w:firstLine="0"/>
            </w:pPr>
            <w:r>
              <w:t>Pendarvis</w:t>
            </w:r>
          </w:p>
        </w:tc>
        <w:tc>
          <w:tcPr>
            <w:tcW w:w="2179" w:type="dxa"/>
            <w:shd w:val="clear" w:color="auto" w:fill="auto"/>
          </w:tcPr>
          <w:p w14:paraId="6A89E634" w14:textId="2D0A4F27" w:rsidR="004855FD" w:rsidRPr="004855FD" w:rsidRDefault="004855FD" w:rsidP="004855FD">
            <w:pPr>
              <w:ind w:firstLine="0"/>
            </w:pPr>
            <w:r>
              <w:t>Pope</w:t>
            </w:r>
          </w:p>
        </w:tc>
        <w:tc>
          <w:tcPr>
            <w:tcW w:w="2180" w:type="dxa"/>
            <w:shd w:val="clear" w:color="auto" w:fill="auto"/>
          </w:tcPr>
          <w:p w14:paraId="475153C6" w14:textId="7F8B5E56" w:rsidR="004855FD" w:rsidRPr="004855FD" w:rsidRDefault="004855FD" w:rsidP="004855FD">
            <w:pPr>
              <w:ind w:firstLine="0"/>
            </w:pPr>
            <w:r>
              <w:t>Rivers</w:t>
            </w:r>
          </w:p>
        </w:tc>
      </w:tr>
      <w:tr w:rsidR="004855FD" w:rsidRPr="004855FD" w14:paraId="330C81DE" w14:textId="77777777" w:rsidTr="004855FD">
        <w:tc>
          <w:tcPr>
            <w:tcW w:w="2179" w:type="dxa"/>
            <w:shd w:val="clear" w:color="auto" w:fill="auto"/>
          </w:tcPr>
          <w:p w14:paraId="3EDADA7B" w14:textId="20AEFAE9" w:rsidR="004855FD" w:rsidRPr="004855FD" w:rsidRDefault="004855FD" w:rsidP="004855FD">
            <w:pPr>
              <w:ind w:firstLine="0"/>
            </w:pPr>
            <w:r>
              <w:t>Robbins</w:t>
            </w:r>
          </w:p>
        </w:tc>
        <w:tc>
          <w:tcPr>
            <w:tcW w:w="2179" w:type="dxa"/>
            <w:shd w:val="clear" w:color="auto" w:fill="auto"/>
          </w:tcPr>
          <w:p w14:paraId="6CFC7AAC" w14:textId="73DC853F" w:rsidR="004855FD" w:rsidRPr="004855FD" w:rsidRDefault="004855FD" w:rsidP="004855FD">
            <w:pPr>
              <w:ind w:firstLine="0"/>
            </w:pPr>
            <w:r>
              <w:t>Rose</w:t>
            </w:r>
          </w:p>
        </w:tc>
        <w:tc>
          <w:tcPr>
            <w:tcW w:w="2180" w:type="dxa"/>
            <w:shd w:val="clear" w:color="auto" w:fill="auto"/>
          </w:tcPr>
          <w:p w14:paraId="2CFAF818" w14:textId="6DF0C276" w:rsidR="004855FD" w:rsidRPr="004855FD" w:rsidRDefault="004855FD" w:rsidP="004855FD">
            <w:pPr>
              <w:ind w:firstLine="0"/>
            </w:pPr>
            <w:r>
              <w:t>Rutherford</w:t>
            </w:r>
          </w:p>
        </w:tc>
      </w:tr>
      <w:tr w:rsidR="004855FD" w:rsidRPr="004855FD" w14:paraId="59CF76A4" w14:textId="77777777" w:rsidTr="004855FD">
        <w:tc>
          <w:tcPr>
            <w:tcW w:w="2179" w:type="dxa"/>
            <w:shd w:val="clear" w:color="auto" w:fill="auto"/>
          </w:tcPr>
          <w:p w14:paraId="01DEF0A1" w14:textId="48611D61" w:rsidR="004855FD" w:rsidRPr="004855FD" w:rsidRDefault="004855FD" w:rsidP="004855FD">
            <w:pPr>
              <w:ind w:firstLine="0"/>
            </w:pPr>
            <w:r>
              <w:t>Sandifer</w:t>
            </w:r>
          </w:p>
        </w:tc>
        <w:tc>
          <w:tcPr>
            <w:tcW w:w="2179" w:type="dxa"/>
            <w:shd w:val="clear" w:color="auto" w:fill="auto"/>
          </w:tcPr>
          <w:p w14:paraId="60C1EED5" w14:textId="50B0FD76" w:rsidR="004855FD" w:rsidRPr="004855FD" w:rsidRDefault="004855FD" w:rsidP="004855FD">
            <w:pPr>
              <w:ind w:firstLine="0"/>
            </w:pPr>
            <w:r>
              <w:t>Schuessler</w:t>
            </w:r>
          </w:p>
        </w:tc>
        <w:tc>
          <w:tcPr>
            <w:tcW w:w="2180" w:type="dxa"/>
            <w:shd w:val="clear" w:color="auto" w:fill="auto"/>
          </w:tcPr>
          <w:p w14:paraId="0AF450E1" w14:textId="30F86EEF" w:rsidR="004855FD" w:rsidRPr="004855FD" w:rsidRDefault="004855FD" w:rsidP="004855FD">
            <w:pPr>
              <w:ind w:firstLine="0"/>
            </w:pPr>
            <w:r>
              <w:t>Sessions</w:t>
            </w:r>
          </w:p>
        </w:tc>
      </w:tr>
      <w:tr w:rsidR="004855FD" w:rsidRPr="004855FD" w14:paraId="0357B618" w14:textId="77777777" w:rsidTr="004855FD">
        <w:tc>
          <w:tcPr>
            <w:tcW w:w="2179" w:type="dxa"/>
            <w:shd w:val="clear" w:color="auto" w:fill="auto"/>
          </w:tcPr>
          <w:p w14:paraId="0707668C" w14:textId="45C4A336" w:rsidR="004855FD" w:rsidRPr="004855FD" w:rsidRDefault="004855FD" w:rsidP="004855FD">
            <w:pPr>
              <w:ind w:firstLine="0"/>
            </w:pPr>
            <w:r>
              <w:t>G. M. Smith</w:t>
            </w:r>
          </w:p>
        </w:tc>
        <w:tc>
          <w:tcPr>
            <w:tcW w:w="2179" w:type="dxa"/>
            <w:shd w:val="clear" w:color="auto" w:fill="auto"/>
          </w:tcPr>
          <w:p w14:paraId="41F5AABA" w14:textId="23B62709" w:rsidR="004855FD" w:rsidRPr="004855FD" w:rsidRDefault="004855FD" w:rsidP="004855FD">
            <w:pPr>
              <w:ind w:firstLine="0"/>
            </w:pPr>
            <w:r>
              <w:t>M. M. Smith</w:t>
            </w:r>
          </w:p>
        </w:tc>
        <w:tc>
          <w:tcPr>
            <w:tcW w:w="2180" w:type="dxa"/>
            <w:shd w:val="clear" w:color="auto" w:fill="auto"/>
          </w:tcPr>
          <w:p w14:paraId="08A37F4F" w14:textId="1E0444A3" w:rsidR="004855FD" w:rsidRPr="004855FD" w:rsidRDefault="004855FD" w:rsidP="004855FD">
            <w:pPr>
              <w:ind w:firstLine="0"/>
            </w:pPr>
            <w:r>
              <w:t>Stavrinakis</w:t>
            </w:r>
          </w:p>
        </w:tc>
      </w:tr>
      <w:tr w:rsidR="004855FD" w:rsidRPr="004855FD" w14:paraId="2A79E859" w14:textId="77777777" w:rsidTr="004855FD">
        <w:tc>
          <w:tcPr>
            <w:tcW w:w="2179" w:type="dxa"/>
            <w:shd w:val="clear" w:color="auto" w:fill="auto"/>
          </w:tcPr>
          <w:p w14:paraId="56F179A1" w14:textId="24C9D5D1" w:rsidR="004855FD" w:rsidRPr="004855FD" w:rsidRDefault="004855FD" w:rsidP="004855FD">
            <w:pPr>
              <w:ind w:firstLine="0"/>
            </w:pPr>
            <w:r>
              <w:t>Taylor</w:t>
            </w:r>
          </w:p>
        </w:tc>
        <w:tc>
          <w:tcPr>
            <w:tcW w:w="2179" w:type="dxa"/>
            <w:shd w:val="clear" w:color="auto" w:fill="auto"/>
          </w:tcPr>
          <w:p w14:paraId="08D3F733" w14:textId="6E1C7A08" w:rsidR="004855FD" w:rsidRPr="004855FD" w:rsidRDefault="004855FD" w:rsidP="004855FD">
            <w:pPr>
              <w:ind w:firstLine="0"/>
            </w:pPr>
            <w:r>
              <w:t>Thayer</w:t>
            </w:r>
          </w:p>
        </w:tc>
        <w:tc>
          <w:tcPr>
            <w:tcW w:w="2180" w:type="dxa"/>
            <w:shd w:val="clear" w:color="auto" w:fill="auto"/>
          </w:tcPr>
          <w:p w14:paraId="46BF0D9C" w14:textId="55826D35" w:rsidR="004855FD" w:rsidRPr="004855FD" w:rsidRDefault="004855FD" w:rsidP="004855FD">
            <w:pPr>
              <w:ind w:firstLine="0"/>
            </w:pPr>
            <w:r>
              <w:t>Thigpen</w:t>
            </w:r>
          </w:p>
        </w:tc>
      </w:tr>
      <w:tr w:rsidR="004855FD" w:rsidRPr="004855FD" w14:paraId="7D2077AA" w14:textId="77777777" w:rsidTr="004855FD">
        <w:tc>
          <w:tcPr>
            <w:tcW w:w="2179" w:type="dxa"/>
            <w:shd w:val="clear" w:color="auto" w:fill="auto"/>
          </w:tcPr>
          <w:p w14:paraId="21D36D89" w14:textId="07A45E1A" w:rsidR="004855FD" w:rsidRPr="004855FD" w:rsidRDefault="004855FD" w:rsidP="004855FD">
            <w:pPr>
              <w:ind w:firstLine="0"/>
            </w:pPr>
            <w:r>
              <w:t>Trantham</w:t>
            </w:r>
          </w:p>
        </w:tc>
        <w:tc>
          <w:tcPr>
            <w:tcW w:w="2179" w:type="dxa"/>
            <w:shd w:val="clear" w:color="auto" w:fill="auto"/>
          </w:tcPr>
          <w:p w14:paraId="471DD405" w14:textId="47BAC8BD" w:rsidR="004855FD" w:rsidRPr="004855FD" w:rsidRDefault="004855FD" w:rsidP="004855FD">
            <w:pPr>
              <w:ind w:firstLine="0"/>
            </w:pPr>
            <w:r>
              <w:t>Vaughan</w:t>
            </w:r>
          </w:p>
        </w:tc>
        <w:tc>
          <w:tcPr>
            <w:tcW w:w="2180" w:type="dxa"/>
            <w:shd w:val="clear" w:color="auto" w:fill="auto"/>
          </w:tcPr>
          <w:p w14:paraId="5E5BA6F2" w14:textId="63B3C476" w:rsidR="004855FD" w:rsidRPr="004855FD" w:rsidRDefault="004855FD" w:rsidP="004855FD">
            <w:pPr>
              <w:ind w:firstLine="0"/>
            </w:pPr>
            <w:r>
              <w:t>Weeks</w:t>
            </w:r>
          </w:p>
        </w:tc>
      </w:tr>
      <w:tr w:rsidR="004855FD" w:rsidRPr="004855FD" w14:paraId="4FF31BD3" w14:textId="77777777" w:rsidTr="004855FD">
        <w:tc>
          <w:tcPr>
            <w:tcW w:w="2179" w:type="dxa"/>
            <w:shd w:val="clear" w:color="auto" w:fill="auto"/>
          </w:tcPr>
          <w:p w14:paraId="619BA838" w14:textId="0284DFDA" w:rsidR="004855FD" w:rsidRPr="004855FD" w:rsidRDefault="004855FD" w:rsidP="004855FD">
            <w:pPr>
              <w:ind w:firstLine="0"/>
            </w:pPr>
            <w:r>
              <w:t>West</w:t>
            </w:r>
          </w:p>
        </w:tc>
        <w:tc>
          <w:tcPr>
            <w:tcW w:w="2179" w:type="dxa"/>
            <w:shd w:val="clear" w:color="auto" w:fill="auto"/>
          </w:tcPr>
          <w:p w14:paraId="2B91691A" w14:textId="3E8C60C6" w:rsidR="004855FD" w:rsidRPr="004855FD" w:rsidRDefault="004855FD" w:rsidP="004855FD">
            <w:pPr>
              <w:ind w:firstLine="0"/>
            </w:pPr>
            <w:r>
              <w:t>Wetmore</w:t>
            </w:r>
          </w:p>
        </w:tc>
        <w:tc>
          <w:tcPr>
            <w:tcW w:w="2180" w:type="dxa"/>
            <w:shd w:val="clear" w:color="auto" w:fill="auto"/>
          </w:tcPr>
          <w:p w14:paraId="0479CE7C" w14:textId="2A6956B6" w:rsidR="004855FD" w:rsidRPr="004855FD" w:rsidRDefault="004855FD" w:rsidP="004855FD">
            <w:pPr>
              <w:ind w:firstLine="0"/>
            </w:pPr>
            <w:r>
              <w:t>Wheeler</w:t>
            </w:r>
          </w:p>
        </w:tc>
      </w:tr>
      <w:tr w:rsidR="004855FD" w:rsidRPr="004855FD" w14:paraId="6C39DACF" w14:textId="77777777" w:rsidTr="004855FD">
        <w:tc>
          <w:tcPr>
            <w:tcW w:w="2179" w:type="dxa"/>
            <w:shd w:val="clear" w:color="auto" w:fill="auto"/>
          </w:tcPr>
          <w:p w14:paraId="3C7F5102" w14:textId="2630593D" w:rsidR="004855FD" w:rsidRPr="004855FD" w:rsidRDefault="004855FD" w:rsidP="004855FD">
            <w:pPr>
              <w:keepNext/>
              <w:ind w:firstLine="0"/>
            </w:pPr>
            <w:r>
              <w:t>White</w:t>
            </w:r>
          </w:p>
        </w:tc>
        <w:tc>
          <w:tcPr>
            <w:tcW w:w="2179" w:type="dxa"/>
            <w:shd w:val="clear" w:color="auto" w:fill="auto"/>
          </w:tcPr>
          <w:p w14:paraId="7B538E05" w14:textId="27DC39D3" w:rsidR="004855FD" w:rsidRPr="004855FD" w:rsidRDefault="004855FD" w:rsidP="004855FD">
            <w:pPr>
              <w:keepNext/>
              <w:ind w:firstLine="0"/>
            </w:pPr>
            <w:r>
              <w:t>Whitmire</w:t>
            </w:r>
          </w:p>
        </w:tc>
        <w:tc>
          <w:tcPr>
            <w:tcW w:w="2180" w:type="dxa"/>
            <w:shd w:val="clear" w:color="auto" w:fill="auto"/>
          </w:tcPr>
          <w:p w14:paraId="4F7C3CEB" w14:textId="46A32420" w:rsidR="004855FD" w:rsidRPr="004855FD" w:rsidRDefault="004855FD" w:rsidP="004855FD">
            <w:pPr>
              <w:keepNext/>
              <w:ind w:firstLine="0"/>
            </w:pPr>
            <w:r>
              <w:t>Williams</w:t>
            </w:r>
          </w:p>
        </w:tc>
      </w:tr>
      <w:tr w:rsidR="004855FD" w:rsidRPr="004855FD" w14:paraId="1DC4A0C3" w14:textId="77777777" w:rsidTr="004855FD">
        <w:tc>
          <w:tcPr>
            <w:tcW w:w="2179" w:type="dxa"/>
            <w:shd w:val="clear" w:color="auto" w:fill="auto"/>
          </w:tcPr>
          <w:p w14:paraId="028C366E" w14:textId="7BADBC9C" w:rsidR="004855FD" w:rsidRPr="004855FD" w:rsidRDefault="004855FD" w:rsidP="004855FD">
            <w:pPr>
              <w:keepNext/>
              <w:ind w:firstLine="0"/>
            </w:pPr>
            <w:r>
              <w:t>Willis</w:t>
            </w:r>
          </w:p>
        </w:tc>
        <w:tc>
          <w:tcPr>
            <w:tcW w:w="2179" w:type="dxa"/>
            <w:shd w:val="clear" w:color="auto" w:fill="auto"/>
          </w:tcPr>
          <w:p w14:paraId="5810DDEB" w14:textId="53299678" w:rsidR="004855FD" w:rsidRPr="004855FD" w:rsidRDefault="004855FD" w:rsidP="004855FD">
            <w:pPr>
              <w:keepNext/>
              <w:ind w:firstLine="0"/>
            </w:pPr>
            <w:r>
              <w:t>Wooten</w:t>
            </w:r>
          </w:p>
        </w:tc>
        <w:tc>
          <w:tcPr>
            <w:tcW w:w="2180" w:type="dxa"/>
            <w:shd w:val="clear" w:color="auto" w:fill="auto"/>
          </w:tcPr>
          <w:p w14:paraId="1A1E76EA" w14:textId="7D7E65B6" w:rsidR="004855FD" w:rsidRPr="004855FD" w:rsidRDefault="004855FD" w:rsidP="004855FD">
            <w:pPr>
              <w:keepNext/>
              <w:ind w:firstLine="0"/>
            </w:pPr>
            <w:r>
              <w:t>Yow</w:t>
            </w:r>
          </w:p>
        </w:tc>
      </w:tr>
    </w:tbl>
    <w:p w14:paraId="278AEF80" w14:textId="77777777" w:rsidR="004855FD" w:rsidRDefault="004855FD" w:rsidP="004855FD"/>
    <w:p w14:paraId="0961BDE2" w14:textId="1812C610" w:rsidR="004855FD" w:rsidRDefault="004855FD" w:rsidP="004855FD">
      <w:pPr>
        <w:jc w:val="center"/>
        <w:rPr>
          <w:b/>
        </w:rPr>
      </w:pPr>
      <w:r w:rsidRPr="004855FD">
        <w:rPr>
          <w:b/>
        </w:rPr>
        <w:t>Total--114</w:t>
      </w:r>
    </w:p>
    <w:p w14:paraId="2B5D863C" w14:textId="77777777" w:rsidR="004855FD" w:rsidRDefault="004855FD" w:rsidP="004855FD">
      <w:pPr>
        <w:jc w:val="center"/>
        <w:rPr>
          <w:b/>
        </w:rPr>
      </w:pPr>
    </w:p>
    <w:p w14:paraId="7A482E61" w14:textId="77777777" w:rsidR="004855FD" w:rsidRDefault="004855FD" w:rsidP="004855FD">
      <w:pPr>
        <w:ind w:firstLine="0"/>
      </w:pPr>
      <w:r w:rsidRPr="004855FD">
        <w:t xml:space="preserve"> </w:t>
      </w:r>
      <w:r>
        <w:t>Those who voted in the negative are:</w:t>
      </w:r>
    </w:p>
    <w:p w14:paraId="58F51BD2" w14:textId="77777777" w:rsidR="004855FD" w:rsidRDefault="004855FD" w:rsidP="004855FD"/>
    <w:p w14:paraId="09E9D3DC" w14:textId="77777777" w:rsidR="004855FD" w:rsidRDefault="004855FD" w:rsidP="004855FD">
      <w:pPr>
        <w:jc w:val="center"/>
        <w:rPr>
          <w:b/>
        </w:rPr>
      </w:pPr>
      <w:r w:rsidRPr="004855FD">
        <w:rPr>
          <w:b/>
        </w:rPr>
        <w:t>Total--0</w:t>
      </w:r>
    </w:p>
    <w:p w14:paraId="2ECBC15D" w14:textId="6A7144E9" w:rsidR="004855FD" w:rsidRDefault="004855FD" w:rsidP="004855FD">
      <w:pPr>
        <w:jc w:val="center"/>
        <w:rPr>
          <w:b/>
        </w:rPr>
      </w:pPr>
    </w:p>
    <w:p w14:paraId="7CCD9887" w14:textId="77777777" w:rsidR="004855FD" w:rsidRDefault="004855FD" w:rsidP="004855FD">
      <w:r>
        <w:t xml:space="preserve">Section 30 was adopted. </w:t>
      </w:r>
    </w:p>
    <w:p w14:paraId="284B0397" w14:textId="77777777" w:rsidR="004855FD" w:rsidRDefault="004855FD" w:rsidP="004855FD"/>
    <w:p w14:paraId="79A84956" w14:textId="481264FF" w:rsidR="004855FD" w:rsidRDefault="004855FD" w:rsidP="004855FD">
      <w:pPr>
        <w:keepNext/>
        <w:jc w:val="center"/>
        <w:rPr>
          <w:b/>
        </w:rPr>
      </w:pPr>
      <w:r w:rsidRPr="004855FD">
        <w:rPr>
          <w:b/>
        </w:rPr>
        <w:t>SECTION 32</w:t>
      </w:r>
    </w:p>
    <w:p w14:paraId="29070F00" w14:textId="77777777" w:rsidR="004855FD" w:rsidRDefault="004855FD" w:rsidP="004855FD">
      <w:r>
        <w:t xml:space="preserve">The yeas and nays were taken resulting as follows: </w:t>
      </w:r>
    </w:p>
    <w:p w14:paraId="59CE9148" w14:textId="7061972D" w:rsidR="004855FD" w:rsidRDefault="004855FD" w:rsidP="004855FD">
      <w:pPr>
        <w:jc w:val="center"/>
      </w:pPr>
      <w:r>
        <w:t xml:space="preserve"> </w:t>
      </w:r>
      <w:bookmarkStart w:id="132" w:name="vote_start280"/>
      <w:bookmarkEnd w:id="132"/>
      <w:r>
        <w:t>Yeas 109; Nays 0</w:t>
      </w:r>
    </w:p>
    <w:p w14:paraId="51BF066B" w14:textId="77777777" w:rsidR="004855FD" w:rsidRDefault="004855FD" w:rsidP="004855FD">
      <w:pPr>
        <w:jc w:val="center"/>
      </w:pPr>
    </w:p>
    <w:p w14:paraId="2071930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7E60D0E" w14:textId="77777777" w:rsidTr="004855FD">
        <w:tc>
          <w:tcPr>
            <w:tcW w:w="2179" w:type="dxa"/>
            <w:shd w:val="clear" w:color="auto" w:fill="auto"/>
          </w:tcPr>
          <w:p w14:paraId="629D4F76" w14:textId="69215312" w:rsidR="004855FD" w:rsidRPr="004855FD" w:rsidRDefault="004855FD" w:rsidP="004855FD">
            <w:pPr>
              <w:keepNext/>
              <w:ind w:firstLine="0"/>
            </w:pPr>
            <w:r>
              <w:t>Alexander</w:t>
            </w:r>
          </w:p>
        </w:tc>
        <w:tc>
          <w:tcPr>
            <w:tcW w:w="2179" w:type="dxa"/>
            <w:shd w:val="clear" w:color="auto" w:fill="auto"/>
          </w:tcPr>
          <w:p w14:paraId="47FE4992" w14:textId="3E7CC68F" w:rsidR="004855FD" w:rsidRPr="004855FD" w:rsidRDefault="004855FD" w:rsidP="004855FD">
            <w:pPr>
              <w:keepNext/>
              <w:ind w:firstLine="0"/>
            </w:pPr>
            <w:r>
              <w:t>Anderson</w:t>
            </w:r>
          </w:p>
        </w:tc>
        <w:tc>
          <w:tcPr>
            <w:tcW w:w="2180" w:type="dxa"/>
            <w:shd w:val="clear" w:color="auto" w:fill="auto"/>
          </w:tcPr>
          <w:p w14:paraId="01593F82" w14:textId="53DA40CD" w:rsidR="004855FD" w:rsidRPr="004855FD" w:rsidRDefault="004855FD" w:rsidP="004855FD">
            <w:pPr>
              <w:keepNext/>
              <w:ind w:firstLine="0"/>
            </w:pPr>
            <w:r>
              <w:t>Bailey</w:t>
            </w:r>
          </w:p>
        </w:tc>
      </w:tr>
      <w:tr w:rsidR="004855FD" w:rsidRPr="004855FD" w14:paraId="31E94F0C" w14:textId="77777777" w:rsidTr="004855FD">
        <w:tc>
          <w:tcPr>
            <w:tcW w:w="2179" w:type="dxa"/>
            <w:shd w:val="clear" w:color="auto" w:fill="auto"/>
          </w:tcPr>
          <w:p w14:paraId="2F8FC015" w14:textId="76F4E50A" w:rsidR="004855FD" w:rsidRPr="004855FD" w:rsidRDefault="004855FD" w:rsidP="004855FD">
            <w:pPr>
              <w:ind w:firstLine="0"/>
            </w:pPr>
            <w:r>
              <w:t>Ballentine</w:t>
            </w:r>
          </w:p>
        </w:tc>
        <w:tc>
          <w:tcPr>
            <w:tcW w:w="2179" w:type="dxa"/>
            <w:shd w:val="clear" w:color="auto" w:fill="auto"/>
          </w:tcPr>
          <w:p w14:paraId="38C8BD72" w14:textId="2C03B868" w:rsidR="004855FD" w:rsidRPr="004855FD" w:rsidRDefault="004855FD" w:rsidP="004855FD">
            <w:pPr>
              <w:ind w:firstLine="0"/>
            </w:pPr>
            <w:r>
              <w:t>Bamberg</w:t>
            </w:r>
          </w:p>
        </w:tc>
        <w:tc>
          <w:tcPr>
            <w:tcW w:w="2180" w:type="dxa"/>
            <w:shd w:val="clear" w:color="auto" w:fill="auto"/>
          </w:tcPr>
          <w:p w14:paraId="081893C3" w14:textId="25C6265B" w:rsidR="004855FD" w:rsidRPr="004855FD" w:rsidRDefault="004855FD" w:rsidP="004855FD">
            <w:pPr>
              <w:ind w:firstLine="0"/>
            </w:pPr>
            <w:r>
              <w:t>Bannister</w:t>
            </w:r>
          </w:p>
        </w:tc>
      </w:tr>
      <w:tr w:rsidR="004855FD" w:rsidRPr="004855FD" w14:paraId="7126F6DE" w14:textId="77777777" w:rsidTr="004855FD">
        <w:tc>
          <w:tcPr>
            <w:tcW w:w="2179" w:type="dxa"/>
            <w:shd w:val="clear" w:color="auto" w:fill="auto"/>
          </w:tcPr>
          <w:p w14:paraId="5E8A4378" w14:textId="3DBA29DB" w:rsidR="004855FD" w:rsidRPr="004855FD" w:rsidRDefault="004855FD" w:rsidP="004855FD">
            <w:pPr>
              <w:ind w:firstLine="0"/>
            </w:pPr>
            <w:r>
              <w:t>Bauer</w:t>
            </w:r>
          </w:p>
        </w:tc>
        <w:tc>
          <w:tcPr>
            <w:tcW w:w="2179" w:type="dxa"/>
            <w:shd w:val="clear" w:color="auto" w:fill="auto"/>
          </w:tcPr>
          <w:p w14:paraId="794B30B3" w14:textId="29E48443" w:rsidR="004855FD" w:rsidRPr="004855FD" w:rsidRDefault="004855FD" w:rsidP="004855FD">
            <w:pPr>
              <w:ind w:firstLine="0"/>
            </w:pPr>
            <w:r>
              <w:t>Beach</w:t>
            </w:r>
          </w:p>
        </w:tc>
        <w:tc>
          <w:tcPr>
            <w:tcW w:w="2180" w:type="dxa"/>
            <w:shd w:val="clear" w:color="auto" w:fill="auto"/>
          </w:tcPr>
          <w:p w14:paraId="549848A0" w14:textId="3EB2BFAD" w:rsidR="004855FD" w:rsidRPr="004855FD" w:rsidRDefault="004855FD" w:rsidP="004855FD">
            <w:pPr>
              <w:ind w:firstLine="0"/>
            </w:pPr>
            <w:r>
              <w:t>Bernstein</w:t>
            </w:r>
          </w:p>
        </w:tc>
      </w:tr>
      <w:tr w:rsidR="004855FD" w:rsidRPr="004855FD" w14:paraId="6CBEE2FC" w14:textId="77777777" w:rsidTr="004855FD">
        <w:tc>
          <w:tcPr>
            <w:tcW w:w="2179" w:type="dxa"/>
            <w:shd w:val="clear" w:color="auto" w:fill="auto"/>
          </w:tcPr>
          <w:p w14:paraId="7ED98D31" w14:textId="6A7038AC" w:rsidR="004855FD" w:rsidRPr="004855FD" w:rsidRDefault="004855FD" w:rsidP="004855FD">
            <w:pPr>
              <w:ind w:firstLine="0"/>
            </w:pPr>
            <w:r>
              <w:t>Blackwell</w:t>
            </w:r>
          </w:p>
        </w:tc>
        <w:tc>
          <w:tcPr>
            <w:tcW w:w="2179" w:type="dxa"/>
            <w:shd w:val="clear" w:color="auto" w:fill="auto"/>
          </w:tcPr>
          <w:p w14:paraId="7B0A9C64" w14:textId="6E3AFCBE" w:rsidR="004855FD" w:rsidRPr="004855FD" w:rsidRDefault="004855FD" w:rsidP="004855FD">
            <w:pPr>
              <w:ind w:firstLine="0"/>
            </w:pPr>
            <w:r>
              <w:t>Bradley</w:t>
            </w:r>
          </w:p>
        </w:tc>
        <w:tc>
          <w:tcPr>
            <w:tcW w:w="2180" w:type="dxa"/>
            <w:shd w:val="clear" w:color="auto" w:fill="auto"/>
          </w:tcPr>
          <w:p w14:paraId="611E9173" w14:textId="67FEF231" w:rsidR="004855FD" w:rsidRPr="004855FD" w:rsidRDefault="004855FD" w:rsidP="004855FD">
            <w:pPr>
              <w:ind w:firstLine="0"/>
            </w:pPr>
            <w:r>
              <w:t>Brewer</w:t>
            </w:r>
          </w:p>
        </w:tc>
      </w:tr>
      <w:tr w:rsidR="004855FD" w:rsidRPr="004855FD" w14:paraId="2719E6D3" w14:textId="77777777" w:rsidTr="004855FD">
        <w:tc>
          <w:tcPr>
            <w:tcW w:w="2179" w:type="dxa"/>
            <w:shd w:val="clear" w:color="auto" w:fill="auto"/>
          </w:tcPr>
          <w:p w14:paraId="7216C133" w14:textId="3A9E34AB" w:rsidR="004855FD" w:rsidRPr="004855FD" w:rsidRDefault="004855FD" w:rsidP="004855FD">
            <w:pPr>
              <w:ind w:firstLine="0"/>
            </w:pPr>
            <w:r>
              <w:t>Brittain</w:t>
            </w:r>
          </w:p>
        </w:tc>
        <w:tc>
          <w:tcPr>
            <w:tcW w:w="2179" w:type="dxa"/>
            <w:shd w:val="clear" w:color="auto" w:fill="auto"/>
          </w:tcPr>
          <w:p w14:paraId="6DFEB1D8" w14:textId="6257490E" w:rsidR="004855FD" w:rsidRPr="004855FD" w:rsidRDefault="004855FD" w:rsidP="004855FD">
            <w:pPr>
              <w:ind w:firstLine="0"/>
            </w:pPr>
            <w:r>
              <w:t>Burns</w:t>
            </w:r>
          </w:p>
        </w:tc>
        <w:tc>
          <w:tcPr>
            <w:tcW w:w="2180" w:type="dxa"/>
            <w:shd w:val="clear" w:color="auto" w:fill="auto"/>
          </w:tcPr>
          <w:p w14:paraId="5EF99019" w14:textId="499A7C1F" w:rsidR="004855FD" w:rsidRPr="004855FD" w:rsidRDefault="004855FD" w:rsidP="004855FD">
            <w:pPr>
              <w:ind w:firstLine="0"/>
            </w:pPr>
            <w:r>
              <w:t>Bustos</w:t>
            </w:r>
          </w:p>
        </w:tc>
      </w:tr>
      <w:tr w:rsidR="004855FD" w:rsidRPr="004855FD" w14:paraId="731ADD09" w14:textId="77777777" w:rsidTr="004855FD">
        <w:tc>
          <w:tcPr>
            <w:tcW w:w="2179" w:type="dxa"/>
            <w:shd w:val="clear" w:color="auto" w:fill="auto"/>
          </w:tcPr>
          <w:p w14:paraId="27B8FB07" w14:textId="46988987" w:rsidR="004855FD" w:rsidRPr="004855FD" w:rsidRDefault="004855FD" w:rsidP="004855FD">
            <w:pPr>
              <w:ind w:firstLine="0"/>
            </w:pPr>
            <w:r>
              <w:t>Calhoon</w:t>
            </w:r>
          </w:p>
        </w:tc>
        <w:tc>
          <w:tcPr>
            <w:tcW w:w="2179" w:type="dxa"/>
            <w:shd w:val="clear" w:color="auto" w:fill="auto"/>
          </w:tcPr>
          <w:p w14:paraId="7E83153B" w14:textId="64E0D8D5" w:rsidR="004855FD" w:rsidRPr="004855FD" w:rsidRDefault="004855FD" w:rsidP="004855FD">
            <w:pPr>
              <w:ind w:firstLine="0"/>
            </w:pPr>
            <w:r>
              <w:t>Carter</w:t>
            </w:r>
          </w:p>
        </w:tc>
        <w:tc>
          <w:tcPr>
            <w:tcW w:w="2180" w:type="dxa"/>
            <w:shd w:val="clear" w:color="auto" w:fill="auto"/>
          </w:tcPr>
          <w:p w14:paraId="05D26289" w14:textId="20EB4696" w:rsidR="004855FD" w:rsidRPr="004855FD" w:rsidRDefault="004855FD" w:rsidP="004855FD">
            <w:pPr>
              <w:ind w:firstLine="0"/>
            </w:pPr>
            <w:r>
              <w:t>Caskey</w:t>
            </w:r>
          </w:p>
        </w:tc>
      </w:tr>
      <w:tr w:rsidR="004855FD" w:rsidRPr="004855FD" w14:paraId="224D124A" w14:textId="77777777" w:rsidTr="004855FD">
        <w:tc>
          <w:tcPr>
            <w:tcW w:w="2179" w:type="dxa"/>
            <w:shd w:val="clear" w:color="auto" w:fill="auto"/>
          </w:tcPr>
          <w:p w14:paraId="689E961B" w14:textId="7CFFAED9" w:rsidR="004855FD" w:rsidRPr="004855FD" w:rsidRDefault="004855FD" w:rsidP="004855FD">
            <w:pPr>
              <w:ind w:firstLine="0"/>
            </w:pPr>
            <w:r>
              <w:t>Chapman</w:t>
            </w:r>
          </w:p>
        </w:tc>
        <w:tc>
          <w:tcPr>
            <w:tcW w:w="2179" w:type="dxa"/>
            <w:shd w:val="clear" w:color="auto" w:fill="auto"/>
          </w:tcPr>
          <w:p w14:paraId="26F1831F" w14:textId="77E3AA2C" w:rsidR="004855FD" w:rsidRPr="004855FD" w:rsidRDefault="004855FD" w:rsidP="004855FD">
            <w:pPr>
              <w:ind w:firstLine="0"/>
            </w:pPr>
            <w:r>
              <w:t>Chumley</w:t>
            </w:r>
          </w:p>
        </w:tc>
        <w:tc>
          <w:tcPr>
            <w:tcW w:w="2180" w:type="dxa"/>
            <w:shd w:val="clear" w:color="auto" w:fill="auto"/>
          </w:tcPr>
          <w:p w14:paraId="1A3FF2AA" w14:textId="74045730" w:rsidR="004855FD" w:rsidRPr="004855FD" w:rsidRDefault="004855FD" w:rsidP="004855FD">
            <w:pPr>
              <w:ind w:firstLine="0"/>
            </w:pPr>
            <w:r>
              <w:t>Clyburn</w:t>
            </w:r>
          </w:p>
        </w:tc>
      </w:tr>
      <w:tr w:rsidR="004855FD" w:rsidRPr="004855FD" w14:paraId="15A5FB56" w14:textId="77777777" w:rsidTr="004855FD">
        <w:tc>
          <w:tcPr>
            <w:tcW w:w="2179" w:type="dxa"/>
            <w:shd w:val="clear" w:color="auto" w:fill="auto"/>
          </w:tcPr>
          <w:p w14:paraId="01C37302" w14:textId="6591BA5B" w:rsidR="004855FD" w:rsidRPr="004855FD" w:rsidRDefault="004855FD" w:rsidP="004855FD">
            <w:pPr>
              <w:ind w:firstLine="0"/>
            </w:pPr>
            <w:r>
              <w:t>Cobb-Hunter</w:t>
            </w:r>
          </w:p>
        </w:tc>
        <w:tc>
          <w:tcPr>
            <w:tcW w:w="2179" w:type="dxa"/>
            <w:shd w:val="clear" w:color="auto" w:fill="auto"/>
          </w:tcPr>
          <w:p w14:paraId="421FCA33" w14:textId="22A720E2" w:rsidR="004855FD" w:rsidRPr="004855FD" w:rsidRDefault="004855FD" w:rsidP="004855FD">
            <w:pPr>
              <w:ind w:firstLine="0"/>
            </w:pPr>
            <w:r>
              <w:t>Collins</w:t>
            </w:r>
          </w:p>
        </w:tc>
        <w:tc>
          <w:tcPr>
            <w:tcW w:w="2180" w:type="dxa"/>
            <w:shd w:val="clear" w:color="auto" w:fill="auto"/>
          </w:tcPr>
          <w:p w14:paraId="589CE264" w14:textId="00A54031" w:rsidR="004855FD" w:rsidRPr="004855FD" w:rsidRDefault="004855FD" w:rsidP="004855FD">
            <w:pPr>
              <w:ind w:firstLine="0"/>
            </w:pPr>
            <w:r>
              <w:t>Connell</w:t>
            </w:r>
          </w:p>
        </w:tc>
      </w:tr>
      <w:tr w:rsidR="004855FD" w:rsidRPr="004855FD" w14:paraId="0EEC08C9" w14:textId="77777777" w:rsidTr="004855FD">
        <w:tc>
          <w:tcPr>
            <w:tcW w:w="2179" w:type="dxa"/>
            <w:shd w:val="clear" w:color="auto" w:fill="auto"/>
          </w:tcPr>
          <w:p w14:paraId="1BA7C007" w14:textId="5E9C5338" w:rsidR="004855FD" w:rsidRPr="004855FD" w:rsidRDefault="004855FD" w:rsidP="004855FD">
            <w:pPr>
              <w:ind w:firstLine="0"/>
            </w:pPr>
            <w:r>
              <w:t>B. L. Cox</w:t>
            </w:r>
          </w:p>
        </w:tc>
        <w:tc>
          <w:tcPr>
            <w:tcW w:w="2179" w:type="dxa"/>
            <w:shd w:val="clear" w:color="auto" w:fill="auto"/>
          </w:tcPr>
          <w:p w14:paraId="0D7E7F59" w14:textId="2E3166C2" w:rsidR="004855FD" w:rsidRPr="004855FD" w:rsidRDefault="004855FD" w:rsidP="004855FD">
            <w:pPr>
              <w:ind w:firstLine="0"/>
            </w:pPr>
            <w:r>
              <w:t>Crawford</w:t>
            </w:r>
          </w:p>
        </w:tc>
        <w:tc>
          <w:tcPr>
            <w:tcW w:w="2180" w:type="dxa"/>
            <w:shd w:val="clear" w:color="auto" w:fill="auto"/>
          </w:tcPr>
          <w:p w14:paraId="48E832A7" w14:textId="383FF67F" w:rsidR="004855FD" w:rsidRPr="004855FD" w:rsidRDefault="004855FD" w:rsidP="004855FD">
            <w:pPr>
              <w:ind w:firstLine="0"/>
            </w:pPr>
            <w:r>
              <w:t>Cromer</w:t>
            </w:r>
          </w:p>
        </w:tc>
      </w:tr>
      <w:tr w:rsidR="004855FD" w:rsidRPr="004855FD" w14:paraId="700FD757" w14:textId="77777777" w:rsidTr="004855FD">
        <w:tc>
          <w:tcPr>
            <w:tcW w:w="2179" w:type="dxa"/>
            <w:shd w:val="clear" w:color="auto" w:fill="auto"/>
          </w:tcPr>
          <w:p w14:paraId="1019D1E0" w14:textId="08E02DB2" w:rsidR="004855FD" w:rsidRPr="004855FD" w:rsidRDefault="004855FD" w:rsidP="004855FD">
            <w:pPr>
              <w:ind w:firstLine="0"/>
            </w:pPr>
            <w:r>
              <w:t>Davis</w:t>
            </w:r>
          </w:p>
        </w:tc>
        <w:tc>
          <w:tcPr>
            <w:tcW w:w="2179" w:type="dxa"/>
            <w:shd w:val="clear" w:color="auto" w:fill="auto"/>
          </w:tcPr>
          <w:p w14:paraId="49954375" w14:textId="1B45CB0D" w:rsidR="004855FD" w:rsidRPr="004855FD" w:rsidRDefault="004855FD" w:rsidP="004855FD">
            <w:pPr>
              <w:ind w:firstLine="0"/>
            </w:pPr>
            <w:r>
              <w:t>Dillard</w:t>
            </w:r>
          </w:p>
        </w:tc>
        <w:tc>
          <w:tcPr>
            <w:tcW w:w="2180" w:type="dxa"/>
            <w:shd w:val="clear" w:color="auto" w:fill="auto"/>
          </w:tcPr>
          <w:p w14:paraId="7E49CB79" w14:textId="5F8B6CD7" w:rsidR="004855FD" w:rsidRPr="004855FD" w:rsidRDefault="004855FD" w:rsidP="004855FD">
            <w:pPr>
              <w:ind w:firstLine="0"/>
            </w:pPr>
            <w:r>
              <w:t>Elliott</w:t>
            </w:r>
          </w:p>
        </w:tc>
      </w:tr>
      <w:tr w:rsidR="004855FD" w:rsidRPr="004855FD" w14:paraId="1C7AD4BA" w14:textId="77777777" w:rsidTr="004855FD">
        <w:tc>
          <w:tcPr>
            <w:tcW w:w="2179" w:type="dxa"/>
            <w:shd w:val="clear" w:color="auto" w:fill="auto"/>
          </w:tcPr>
          <w:p w14:paraId="2AC52482" w14:textId="02DB5A03" w:rsidR="004855FD" w:rsidRPr="004855FD" w:rsidRDefault="004855FD" w:rsidP="004855FD">
            <w:pPr>
              <w:ind w:firstLine="0"/>
            </w:pPr>
            <w:r>
              <w:t>Erickson</w:t>
            </w:r>
          </w:p>
        </w:tc>
        <w:tc>
          <w:tcPr>
            <w:tcW w:w="2179" w:type="dxa"/>
            <w:shd w:val="clear" w:color="auto" w:fill="auto"/>
          </w:tcPr>
          <w:p w14:paraId="68166B76" w14:textId="3418D9C4" w:rsidR="004855FD" w:rsidRPr="004855FD" w:rsidRDefault="004855FD" w:rsidP="004855FD">
            <w:pPr>
              <w:ind w:firstLine="0"/>
            </w:pPr>
            <w:r>
              <w:t>Felder</w:t>
            </w:r>
          </w:p>
        </w:tc>
        <w:tc>
          <w:tcPr>
            <w:tcW w:w="2180" w:type="dxa"/>
            <w:shd w:val="clear" w:color="auto" w:fill="auto"/>
          </w:tcPr>
          <w:p w14:paraId="3F257EB6" w14:textId="38670248" w:rsidR="004855FD" w:rsidRPr="004855FD" w:rsidRDefault="004855FD" w:rsidP="004855FD">
            <w:pPr>
              <w:ind w:firstLine="0"/>
            </w:pPr>
            <w:r>
              <w:t>Forrest</w:t>
            </w:r>
          </w:p>
        </w:tc>
      </w:tr>
      <w:tr w:rsidR="004855FD" w:rsidRPr="004855FD" w14:paraId="0FCE1FDA" w14:textId="77777777" w:rsidTr="004855FD">
        <w:tc>
          <w:tcPr>
            <w:tcW w:w="2179" w:type="dxa"/>
            <w:shd w:val="clear" w:color="auto" w:fill="auto"/>
          </w:tcPr>
          <w:p w14:paraId="2F3F976C" w14:textId="62CF58F9" w:rsidR="004855FD" w:rsidRPr="004855FD" w:rsidRDefault="004855FD" w:rsidP="004855FD">
            <w:pPr>
              <w:ind w:firstLine="0"/>
            </w:pPr>
            <w:r>
              <w:t>Garvin</w:t>
            </w:r>
          </w:p>
        </w:tc>
        <w:tc>
          <w:tcPr>
            <w:tcW w:w="2179" w:type="dxa"/>
            <w:shd w:val="clear" w:color="auto" w:fill="auto"/>
          </w:tcPr>
          <w:p w14:paraId="35A0D863" w14:textId="479539F9" w:rsidR="004855FD" w:rsidRPr="004855FD" w:rsidRDefault="004855FD" w:rsidP="004855FD">
            <w:pPr>
              <w:ind w:firstLine="0"/>
            </w:pPr>
            <w:r>
              <w:t>Gatch</w:t>
            </w:r>
          </w:p>
        </w:tc>
        <w:tc>
          <w:tcPr>
            <w:tcW w:w="2180" w:type="dxa"/>
            <w:shd w:val="clear" w:color="auto" w:fill="auto"/>
          </w:tcPr>
          <w:p w14:paraId="769A12BF" w14:textId="42DDE66A" w:rsidR="004855FD" w:rsidRPr="004855FD" w:rsidRDefault="004855FD" w:rsidP="004855FD">
            <w:pPr>
              <w:ind w:firstLine="0"/>
            </w:pPr>
            <w:r>
              <w:t>Gibson</w:t>
            </w:r>
          </w:p>
        </w:tc>
      </w:tr>
      <w:tr w:rsidR="004855FD" w:rsidRPr="004855FD" w14:paraId="465EF649" w14:textId="77777777" w:rsidTr="004855FD">
        <w:tc>
          <w:tcPr>
            <w:tcW w:w="2179" w:type="dxa"/>
            <w:shd w:val="clear" w:color="auto" w:fill="auto"/>
          </w:tcPr>
          <w:p w14:paraId="71A8A869" w14:textId="55DD4BFF" w:rsidR="004855FD" w:rsidRPr="004855FD" w:rsidRDefault="004855FD" w:rsidP="004855FD">
            <w:pPr>
              <w:ind w:firstLine="0"/>
            </w:pPr>
            <w:r>
              <w:t>Gilliam</w:t>
            </w:r>
          </w:p>
        </w:tc>
        <w:tc>
          <w:tcPr>
            <w:tcW w:w="2179" w:type="dxa"/>
            <w:shd w:val="clear" w:color="auto" w:fill="auto"/>
          </w:tcPr>
          <w:p w14:paraId="6E51C984" w14:textId="25B94729" w:rsidR="004855FD" w:rsidRPr="004855FD" w:rsidRDefault="004855FD" w:rsidP="004855FD">
            <w:pPr>
              <w:ind w:firstLine="0"/>
            </w:pPr>
            <w:r>
              <w:t>Gilliard</w:t>
            </w:r>
          </w:p>
        </w:tc>
        <w:tc>
          <w:tcPr>
            <w:tcW w:w="2180" w:type="dxa"/>
            <w:shd w:val="clear" w:color="auto" w:fill="auto"/>
          </w:tcPr>
          <w:p w14:paraId="52ACB314" w14:textId="4FEBBB59" w:rsidR="004855FD" w:rsidRPr="004855FD" w:rsidRDefault="004855FD" w:rsidP="004855FD">
            <w:pPr>
              <w:ind w:firstLine="0"/>
            </w:pPr>
            <w:r>
              <w:t>Guest</w:t>
            </w:r>
          </w:p>
        </w:tc>
      </w:tr>
      <w:tr w:rsidR="004855FD" w:rsidRPr="004855FD" w14:paraId="02CD26F8" w14:textId="77777777" w:rsidTr="004855FD">
        <w:tc>
          <w:tcPr>
            <w:tcW w:w="2179" w:type="dxa"/>
            <w:shd w:val="clear" w:color="auto" w:fill="auto"/>
          </w:tcPr>
          <w:p w14:paraId="441B1733" w14:textId="217F1BCD" w:rsidR="004855FD" w:rsidRPr="004855FD" w:rsidRDefault="004855FD" w:rsidP="004855FD">
            <w:pPr>
              <w:ind w:firstLine="0"/>
            </w:pPr>
            <w:r>
              <w:t>Haddon</w:t>
            </w:r>
          </w:p>
        </w:tc>
        <w:tc>
          <w:tcPr>
            <w:tcW w:w="2179" w:type="dxa"/>
            <w:shd w:val="clear" w:color="auto" w:fill="auto"/>
          </w:tcPr>
          <w:p w14:paraId="5E55E0B5" w14:textId="245A527A" w:rsidR="004855FD" w:rsidRPr="004855FD" w:rsidRDefault="004855FD" w:rsidP="004855FD">
            <w:pPr>
              <w:ind w:firstLine="0"/>
            </w:pPr>
            <w:r>
              <w:t>Hager</w:t>
            </w:r>
          </w:p>
        </w:tc>
        <w:tc>
          <w:tcPr>
            <w:tcW w:w="2180" w:type="dxa"/>
            <w:shd w:val="clear" w:color="auto" w:fill="auto"/>
          </w:tcPr>
          <w:p w14:paraId="1F9A7026" w14:textId="381AE557" w:rsidR="004855FD" w:rsidRPr="004855FD" w:rsidRDefault="004855FD" w:rsidP="004855FD">
            <w:pPr>
              <w:ind w:firstLine="0"/>
            </w:pPr>
            <w:r>
              <w:t>Hardee</w:t>
            </w:r>
          </w:p>
        </w:tc>
      </w:tr>
      <w:tr w:rsidR="004855FD" w:rsidRPr="004855FD" w14:paraId="1A0BA9DD" w14:textId="77777777" w:rsidTr="004855FD">
        <w:tc>
          <w:tcPr>
            <w:tcW w:w="2179" w:type="dxa"/>
            <w:shd w:val="clear" w:color="auto" w:fill="auto"/>
          </w:tcPr>
          <w:p w14:paraId="135C9E4F" w14:textId="7ADD1E55" w:rsidR="004855FD" w:rsidRPr="004855FD" w:rsidRDefault="004855FD" w:rsidP="004855FD">
            <w:pPr>
              <w:ind w:firstLine="0"/>
            </w:pPr>
            <w:r>
              <w:t>Harris</w:t>
            </w:r>
          </w:p>
        </w:tc>
        <w:tc>
          <w:tcPr>
            <w:tcW w:w="2179" w:type="dxa"/>
            <w:shd w:val="clear" w:color="auto" w:fill="auto"/>
          </w:tcPr>
          <w:p w14:paraId="6332089A" w14:textId="0FE19A05" w:rsidR="004855FD" w:rsidRPr="004855FD" w:rsidRDefault="004855FD" w:rsidP="004855FD">
            <w:pPr>
              <w:ind w:firstLine="0"/>
            </w:pPr>
            <w:r>
              <w:t>Hartnett</w:t>
            </w:r>
          </w:p>
        </w:tc>
        <w:tc>
          <w:tcPr>
            <w:tcW w:w="2180" w:type="dxa"/>
            <w:shd w:val="clear" w:color="auto" w:fill="auto"/>
          </w:tcPr>
          <w:p w14:paraId="1180ECDE" w14:textId="5CDE5E19" w:rsidR="004855FD" w:rsidRPr="004855FD" w:rsidRDefault="004855FD" w:rsidP="004855FD">
            <w:pPr>
              <w:ind w:firstLine="0"/>
            </w:pPr>
            <w:r>
              <w:t>Henegan</w:t>
            </w:r>
          </w:p>
        </w:tc>
      </w:tr>
      <w:tr w:rsidR="004855FD" w:rsidRPr="004855FD" w14:paraId="2147FB59" w14:textId="77777777" w:rsidTr="004855FD">
        <w:tc>
          <w:tcPr>
            <w:tcW w:w="2179" w:type="dxa"/>
            <w:shd w:val="clear" w:color="auto" w:fill="auto"/>
          </w:tcPr>
          <w:p w14:paraId="4C803304" w14:textId="59CCCC55" w:rsidR="004855FD" w:rsidRPr="004855FD" w:rsidRDefault="004855FD" w:rsidP="004855FD">
            <w:pPr>
              <w:ind w:firstLine="0"/>
            </w:pPr>
            <w:r>
              <w:t>Herbkersman</w:t>
            </w:r>
          </w:p>
        </w:tc>
        <w:tc>
          <w:tcPr>
            <w:tcW w:w="2179" w:type="dxa"/>
            <w:shd w:val="clear" w:color="auto" w:fill="auto"/>
          </w:tcPr>
          <w:p w14:paraId="6D31EEFA" w14:textId="20C7BE42" w:rsidR="004855FD" w:rsidRPr="004855FD" w:rsidRDefault="004855FD" w:rsidP="004855FD">
            <w:pPr>
              <w:ind w:firstLine="0"/>
            </w:pPr>
            <w:r>
              <w:t>Hewitt</w:t>
            </w:r>
          </w:p>
        </w:tc>
        <w:tc>
          <w:tcPr>
            <w:tcW w:w="2180" w:type="dxa"/>
            <w:shd w:val="clear" w:color="auto" w:fill="auto"/>
          </w:tcPr>
          <w:p w14:paraId="2FA9D473" w14:textId="29DABA9A" w:rsidR="004855FD" w:rsidRPr="004855FD" w:rsidRDefault="004855FD" w:rsidP="004855FD">
            <w:pPr>
              <w:ind w:firstLine="0"/>
            </w:pPr>
            <w:r>
              <w:t>Hiott</w:t>
            </w:r>
          </w:p>
        </w:tc>
      </w:tr>
      <w:tr w:rsidR="004855FD" w:rsidRPr="004855FD" w14:paraId="2B6BE99E" w14:textId="77777777" w:rsidTr="004855FD">
        <w:tc>
          <w:tcPr>
            <w:tcW w:w="2179" w:type="dxa"/>
            <w:shd w:val="clear" w:color="auto" w:fill="auto"/>
          </w:tcPr>
          <w:p w14:paraId="61824851" w14:textId="47356A81" w:rsidR="004855FD" w:rsidRPr="004855FD" w:rsidRDefault="004855FD" w:rsidP="004855FD">
            <w:pPr>
              <w:ind w:firstLine="0"/>
            </w:pPr>
            <w:r>
              <w:t>Hixon</w:t>
            </w:r>
          </w:p>
        </w:tc>
        <w:tc>
          <w:tcPr>
            <w:tcW w:w="2179" w:type="dxa"/>
            <w:shd w:val="clear" w:color="auto" w:fill="auto"/>
          </w:tcPr>
          <w:p w14:paraId="5E1D3419" w14:textId="6743B86B" w:rsidR="004855FD" w:rsidRPr="004855FD" w:rsidRDefault="004855FD" w:rsidP="004855FD">
            <w:pPr>
              <w:ind w:firstLine="0"/>
            </w:pPr>
            <w:r>
              <w:t>Hosey</w:t>
            </w:r>
          </w:p>
        </w:tc>
        <w:tc>
          <w:tcPr>
            <w:tcW w:w="2180" w:type="dxa"/>
            <w:shd w:val="clear" w:color="auto" w:fill="auto"/>
          </w:tcPr>
          <w:p w14:paraId="216499C5" w14:textId="2C06CDBE" w:rsidR="004855FD" w:rsidRPr="004855FD" w:rsidRDefault="004855FD" w:rsidP="004855FD">
            <w:pPr>
              <w:ind w:firstLine="0"/>
            </w:pPr>
            <w:r>
              <w:t>Howard</w:t>
            </w:r>
          </w:p>
        </w:tc>
      </w:tr>
      <w:tr w:rsidR="004855FD" w:rsidRPr="004855FD" w14:paraId="49538A78" w14:textId="77777777" w:rsidTr="004855FD">
        <w:tc>
          <w:tcPr>
            <w:tcW w:w="2179" w:type="dxa"/>
            <w:shd w:val="clear" w:color="auto" w:fill="auto"/>
          </w:tcPr>
          <w:p w14:paraId="65EE1E13" w14:textId="1C0FC8F1" w:rsidR="004855FD" w:rsidRPr="004855FD" w:rsidRDefault="004855FD" w:rsidP="004855FD">
            <w:pPr>
              <w:ind w:firstLine="0"/>
            </w:pPr>
            <w:r>
              <w:t>Hyde</w:t>
            </w:r>
          </w:p>
        </w:tc>
        <w:tc>
          <w:tcPr>
            <w:tcW w:w="2179" w:type="dxa"/>
            <w:shd w:val="clear" w:color="auto" w:fill="auto"/>
          </w:tcPr>
          <w:p w14:paraId="7B04AA45" w14:textId="249C9401" w:rsidR="004855FD" w:rsidRPr="004855FD" w:rsidRDefault="004855FD" w:rsidP="004855FD">
            <w:pPr>
              <w:ind w:firstLine="0"/>
            </w:pPr>
            <w:r>
              <w:t>J. E. Johnson</w:t>
            </w:r>
          </w:p>
        </w:tc>
        <w:tc>
          <w:tcPr>
            <w:tcW w:w="2180" w:type="dxa"/>
            <w:shd w:val="clear" w:color="auto" w:fill="auto"/>
          </w:tcPr>
          <w:p w14:paraId="7D05246E" w14:textId="25E6A4A9" w:rsidR="004855FD" w:rsidRPr="004855FD" w:rsidRDefault="004855FD" w:rsidP="004855FD">
            <w:pPr>
              <w:ind w:firstLine="0"/>
            </w:pPr>
            <w:r>
              <w:t>J. L. Johnson</w:t>
            </w:r>
          </w:p>
        </w:tc>
      </w:tr>
      <w:tr w:rsidR="004855FD" w:rsidRPr="004855FD" w14:paraId="325A4726" w14:textId="77777777" w:rsidTr="004855FD">
        <w:tc>
          <w:tcPr>
            <w:tcW w:w="2179" w:type="dxa"/>
            <w:shd w:val="clear" w:color="auto" w:fill="auto"/>
          </w:tcPr>
          <w:p w14:paraId="24F3F6D6" w14:textId="1C47A703" w:rsidR="004855FD" w:rsidRPr="004855FD" w:rsidRDefault="004855FD" w:rsidP="004855FD">
            <w:pPr>
              <w:ind w:firstLine="0"/>
            </w:pPr>
            <w:r>
              <w:t>S. Jones</w:t>
            </w:r>
          </w:p>
        </w:tc>
        <w:tc>
          <w:tcPr>
            <w:tcW w:w="2179" w:type="dxa"/>
            <w:shd w:val="clear" w:color="auto" w:fill="auto"/>
          </w:tcPr>
          <w:p w14:paraId="3E513008" w14:textId="03DED9BD" w:rsidR="004855FD" w:rsidRPr="004855FD" w:rsidRDefault="004855FD" w:rsidP="004855FD">
            <w:pPr>
              <w:ind w:firstLine="0"/>
            </w:pPr>
            <w:r>
              <w:t>Jordan</w:t>
            </w:r>
          </w:p>
        </w:tc>
        <w:tc>
          <w:tcPr>
            <w:tcW w:w="2180" w:type="dxa"/>
            <w:shd w:val="clear" w:color="auto" w:fill="auto"/>
          </w:tcPr>
          <w:p w14:paraId="4BAC76E7" w14:textId="1753CB41" w:rsidR="004855FD" w:rsidRPr="004855FD" w:rsidRDefault="004855FD" w:rsidP="004855FD">
            <w:pPr>
              <w:ind w:firstLine="0"/>
            </w:pPr>
            <w:r>
              <w:t>Kilmartin</w:t>
            </w:r>
          </w:p>
        </w:tc>
      </w:tr>
      <w:tr w:rsidR="004855FD" w:rsidRPr="004855FD" w14:paraId="51515320" w14:textId="77777777" w:rsidTr="004855FD">
        <w:tc>
          <w:tcPr>
            <w:tcW w:w="2179" w:type="dxa"/>
            <w:shd w:val="clear" w:color="auto" w:fill="auto"/>
          </w:tcPr>
          <w:p w14:paraId="4C683E5E" w14:textId="04A93ACF" w:rsidR="004855FD" w:rsidRPr="004855FD" w:rsidRDefault="004855FD" w:rsidP="004855FD">
            <w:pPr>
              <w:ind w:firstLine="0"/>
            </w:pPr>
            <w:r>
              <w:t>King</w:t>
            </w:r>
          </w:p>
        </w:tc>
        <w:tc>
          <w:tcPr>
            <w:tcW w:w="2179" w:type="dxa"/>
            <w:shd w:val="clear" w:color="auto" w:fill="auto"/>
          </w:tcPr>
          <w:p w14:paraId="562D7384" w14:textId="6B41C188" w:rsidR="004855FD" w:rsidRPr="004855FD" w:rsidRDefault="004855FD" w:rsidP="004855FD">
            <w:pPr>
              <w:ind w:firstLine="0"/>
            </w:pPr>
            <w:r>
              <w:t>Kirby</w:t>
            </w:r>
          </w:p>
        </w:tc>
        <w:tc>
          <w:tcPr>
            <w:tcW w:w="2180" w:type="dxa"/>
            <w:shd w:val="clear" w:color="auto" w:fill="auto"/>
          </w:tcPr>
          <w:p w14:paraId="28B560DA" w14:textId="54AA704C" w:rsidR="004855FD" w:rsidRPr="004855FD" w:rsidRDefault="004855FD" w:rsidP="004855FD">
            <w:pPr>
              <w:ind w:firstLine="0"/>
            </w:pPr>
            <w:r>
              <w:t>Landing</w:t>
            </w:r>
          </w:p>
        </w:tc>
      </w:tr>
      <w:tr w:rsidR="004855FD" w:rsidRPr="004855FD" w14:paraId="10E558DC" w14:textId="77777777" w:rsidTr="004855FD">
        <w:tc>
          <w:tcPr>
            <w:tcW w:w="2179" w:type="dxa"/>
            <w:shd w:val="clear" w:color="auto" w:fill="auto"/>
          </w:tcPr>
          <w:p w14:paraId="37EEDADA" w14:textId="29A2F10C" w:rsidR="004855FD" w:rsidRPr="004855FD" w:rsidRDefault="004855FD" w:rsidP="004855FD">
            <w:pPr>
              <w:ind w:firstLine="0"/>
            </w:pPr>
            <w:r>
              <w:t>Lawson</w:t>
            </w:r>
          </w:p>
        </w:tc>
        <w:tc>
          <w:tcPr>
            <w:tcW w:w="2179" w:type="dxa"/>
            <w:shd w:val="clear" w:color="auto" w:fill="auto"/>
          </w:tcPr>
          <w:p w14:paraId="614EAA12" w14:textId="6B06203D" w:rsidR="004855FD" w:rsidRPr="004855FD" w:rsidRDefault="004855FD" w:rsidP="004855FD">
            <w:pPr>
              <w:ind w:firstLine="0"/>
            </w:pPr>
            <w:r>
              <w:t>Leber</w:t>
            </w:r>
          </w:p>
        </w:tc>
        <w:tc>
          <w:tcPr>
            <w:tcW w:w="2180" w:type="dxa"/>
            <w:shd w:val="clear" w:color="auto" w:fill="auto"/>
          </w:tcPr>
          <w:p w14:paraId="21DF5C51" w14:textId="650FBDEB" w:rsidR="004855FD" w:rsidRPr="004855FD" w:rsidRDefault="004855FD" w:rsidP="004855FD">
            <w:pPr>
              <w:ind w:firstLine="0"/>
            </w:pPr>
            <w:r>
              <w:t>Ligon</w:t>
            </w:r>
          </w:p>
        </w:tc>
      </w:tr>
      <w:tr w:rsidR="004855FD" w:rsidRPr="004855FD" w14:paraId="37E15D68" w14:textId="77777777" w:rsidTr="004855FD">
        <w:tc>
          <w:tcPr>
            <w:tcW w:w="2179" w:type="dxa"/>
            <w:shd w:val="clear" w:color="auto" w:fill="auto"/>
          </w:tcPr>
          <w:p w14:paraId="498EA3B2" w14:textId="27F5C0A8" w:rsidR="004855FD" w:rsidRPr="004855FD" w:rsidRDefault="004855FD" w:rsidP="004855FD">
            <w:pPr>
              <w:ind w:firstLine="0"/>
            </w:pPr>
            <w:r>
              <w:t>Long</w:t>
            </w:r>
          </w:p>
        </w:tc>
        <w:tc>
          <w:tcPr>
            <w:tcW w:w="2179" w:type="dxa"/>
            <w:shd w:val="clear" w:color="auto" w:fill="auto"/>
          </w:tcPr>
          <w:p w14:paraId="002AD137" w14:textId="19ECB02B" w:rsidR="004855FD" w:rsidRPr="004855FD" w:rsidRDefault="004855FD" w:rsidP="004855FD">
            <w:pPr>
              <w:ind w:firstLine="0"/>
            </w:pPr>
            <w:r>
              <w:t>Magnuson</w:t>
            </w:r>
          </w:p>
        </w:tc>
        <w:tc>
          <w:tcPr>
            <w:tcW w:w="2180" w:type="dxa"/>
            <w:shd w:val="clear" w:color="auto" w:fill="auto"/>
          </w:tcPr>
          <w:p w14:paraId="05A8CD87" w14:textId="282F31DF" w:rsidR="004855FD" w:rsidRPr="004855FD" w:rsidRDefault="004855FD" w:rsidP="004855FD">
            <w:pPr>
              <w:ind w:firstLine="0"/>
            </w:pPr>
            <w:r>
              <w:t>May</w:t>
            </w:r>
          </w:p>
        </w:tc>
      </w:tr>
      <w:tr w:rsidR="004855FD" w:rsidRPr="004855FD" w14:paraId="0D2B68B0" w14:textId="77777777" w:rsidTr="004855FD">
        <w:tc>
          <w:tcPr>
            <w:tcW w:w="2179" w:type="dxa"/>
            <w:shd w:val="clear" w:color="auto" w:fill="auto"/>
          </w:tcPr>
          <w:p w14:paraId="5BC92AD1" w14:textId="35990018" w:rsidR="004855FD" w:rsidRPr="004855FD" w:rsidRDefault="004855FD" w:rsidP="004855FD">
            <w:pPr>
              <w:ind w:firstLine="0"/>
            </w:pPr>
            <w:r>
              <w:t>McCabe</w:t>
            </w:r>
          </w:p>
        </w:tc>
        <w:tc>
          <w:tcPr>
            <w:tcW w:w="2179" w:type="dxa"/>
            <w:shd w:val="clear" w:color="auto" w:fill="auto"/>
          </w:tcPr>
          <w:p w14:paraId="4F7C8B49" w14:textId="49A56884" w:rsidR="004855FD" w:rsidRPr="004855FD" w:rsidRDefault="004855FD" w:rsidP="004855FD">
            <w:pPr>
              <w:ind w:firstLine="0"/>
            </w:pPr>
            <w:r>
              <w:t>McCravy</w:t>
            </w:r>
          </w:p>
        </w:tc>
        <w:tc>
          <w:tcPr>
            <w:tcW w:w="2180" w:type="dxa"/>
            <w:shd w:val="clear" w:color="auto" w:fill="auto"/>
          </w:tcPr>
          <w:p w14:paraId="77F856EB" w14:textId="69A77AF3" w:rsidR="004855FD" w:rsidRPr="004855FD" w:rsidRDefault="004855FD" w:rsidP="004855FD">
            <w:pPr>
              <w:ind w:firstLine="0"/>
            </w:pPr>
            <w:r>
              <w:t>McDaniel</w:t>
            </w:r>
          </w:p>
        </w:tc>
      </w:tr>
      <w:tr w:rsidR="004855FD" w:rsidRPr="004855FD" w14:paraId="30390D72" w14:textId="77777777" w:rsidTr="004855FD">
        <w:tc>
          <w:tcPr>
            <w:tcW w:w="2179" w:type="dxa"/>
            <w:shd w:val="clear" w:color="auto" w:fill="auto"/>
          </w:tcPr>
          <w:p w14:paraId="555BF064" w14:textId="5924A4CD" w:rsidR="004855FD" w:rsidRPr="004855FD" w:rsidRDefault="004855FD" w:rsidP="004855FD">
            <w:pPr>
              <w:ind w:firstLine="0"/>
            </w:pPr>
            <w:r>
              <w:t>McGinnis</w:t>
            </w:r>
          </w:p>
        </w:tc>
        <w:tc>
          <w:tcPr>
            <w:tcW w:w="2179" w:type="dxa"/>
            <w:shd w:val="clear" w:color="auto" w:fill="auto"/>
          </w:tcPr>
          <w:p w14:paraId="43221EF8" w14:textId="6DD33538" w:rsidR="004855FD" w:rsidRPr="004855FD" w:rsidRDefault="004855FD" w:rsidP="004855FD">
            <w:pPr>
              <w:ind w:firstLine="0"/>
            </w:pPr>
            <w:r>
              <w:t>Mitchell</w:t>
            </w:r>
          </w:p>
        </w:tc>
        <w:tc>
          <w:tcPr>
            <w:tcW w:w="2180" w:type="dxa"/>
            <w:shd w:val="clear" w:color="auto" w:fill="auto"/>
          </w:tcPr>
          <w:p w14:paraId="0F0AE67D" w14:textId="5AADA2FF" w:rsidR="004855FD" w:rsidRPr="004855FD" w:rsidRDefault="004855FD" w:rsidP="004855FD">
            <w:pPr>
              <w:ind w:firstLine="0"/>
            </w:pPr>
            <w:r>
              <w:t>T. Moore</w:t>
            </w:r>
          </w:p>
        </w:tc>
      </w:tr>
      <w:tr w:rsidR="004855FD" w:rsidRPr="004855FD" w14:paraId="7B540591" w14:textId="77777777" w:rsidTr="004855FD">
        <w:tc>
          <w:tcPr>
            <w:tcW w:w="2179" w:type="dxa"/>
            <w:shd w:val="clear" w:color="auto" w:fill="auto"/>
          </w:tcPr>
          <w:p w14:paraId="17C5A58F" w14:textId="52530201" w:rsidR="004855FD" w:rsidRPr="004855FD" w:rsidRDefault="004855FD" w:rsidP="004855FD">
            <w:pPr>
              <w:ind w:firstLine="0"/>
            </w:pPr>
            <w:r>
              <w:t>A. M. Morgan</w:t>
            </w:r>
          </w:p>
        </w:tc>
        <w:tc>
          <w:tcPr>
            <w:tcW w:w="2179" w:type="dxa"/>
            <w:shd w:val="clear" w:color="auto" w:fill="auto"/>
          </w:tcPr>
          <w:p w14:paraId="146D1BF2" w14:textId="5580B362" w:rsidR="004855FD" w:rsidRPr="004855FD" w:rsidRDefault="004855FD" w:rsidP="004855FD">
            <w:pPr>
              <w:ind w:firstLine="0"/>
            </w:pPr>
            <w:r>
              <w:t>T. A. Morgan</w:t>
            </w:r>
          </w:p>
        </w:tc>
        <w:tc>
          <w:tcPr>
            <w:tcW w:w="2180" w:type="dxa"/>
            <w:shd w:val="clear" w:color="auto" w:fill="auto"/>
          </w:tcPr>
          <w:p w14:paraId="38D5C0D9" w14:textId="456E9A55" w:rsidR="004855FD" w:rsidRPr="004855FD" w:rsidRDefault="004855FD" w:rsidP="004855FD">
            <w:pPr>
              <w:ind w:firstLine="0"/>
            </w:pPr>
            <w:r>
              <w:t>Moss</w:t>
            </w:r>
          </w:p>
        </w:tc>
      </w:tr>
      <w:tr w:rsidR="004855FD" w:rsidRPr="004855FD" w14:paraId="35A52266" w14:textId="77777777" w:rsidTr="004855FD">
        <w:tc>
          <w:tcPr>
            <w:tcW w:w="2179" w:type="dxa"/>
            <w:shd w:val="clear" w:color="auto" w:fill="auto"/>
          </w:tcPr>
          <w:p w14:paraId="6166897B" w14:textId="3F237FA7" w:rsidR="004855FD" w:rsidRPr="004855FD" w:rsidRDefault="004855FD" w:rsidP="004855FD">
            <w:pPr>
              <w:ind w:firstLine="0"/>
            </w:pPr>
            <w:r>
              <w:t>Neese</w:t>
            </w:r>
          </w:p>
        </w:tc>
        <w:tc>
          <w:tcPr>
            <w:tcW w:w="2179" w:type="dxa"/>
            <w:shd w:val="clear" w:color="auto" w:fill="auto"/>
          </w:tcPr>
          <w:p w14:paraId="35B50CA0" w14:textId="4FE4FC2A" w:rsidR="004855FD" w:rsidRPr="004855FD" w:rsidRDefault="004855FD" w:rsidP="004855FD">
            <w:pPr>
              <w:ind w:firstLine="0"/>
            </w:pPr>
            <w:r>
              <w:t>B. Newton</w:t>
            </w:r>
          </w:p>
        </w:tc>
        <w:tc>
          <w:tcPr>
            <w:tcW w:w="2180" w:type="dxa"/>
            <w:shd w:val="clear" w:color="auto" w:fill="auto"/>
          </w:tcPr>
          <w:p w14:paraId="7DB220E6" w14:textId="1EAAB093" w:rsidR="004855FD" w:rsidRPr="004855FD" w:rsidRDefault="004855FD" w:rsidP="004855FD">
            <w:pPr>
              <w:ind w:firstLine="0"/>
            </w:pPr>
            <w:r>
              <w:t>W. Newton</w:t>
            </w:r>
          </w:p>
        </w:tc>
      </w:tr>
      <w:tr w:rsidR="004855FD" w:rsidRPr="004855FD" w14:paraId="126F88AF" w14:textId="77777777" w:rsidTr="004855FD">
        <w:tc>
          <w:tcPr>
            <w:tcW w:w="2179" w:type="dxa"/>
            <w:shd w:val="clear" w:color="auto" w:fill="auto"/>
          </w:tcPr>
          <w:p w14:paraId="1B256CDD" w14:textId="1544BEA9" w:rsidR="004855FD" w:rsidRPr="004855FD" w:rsidRDefault="004855FD" w:rsidP="004855FD">
            <w:pPr>
              <w:ind w:firstLine="0"/>
            </w:pPr>
            <w:r>
              <w:t>Nutt</w:t>
            </w:r>
          </w:p>
        </w:tc>
        <w:tc>
          <w:tcPr>
            <w:tcW w:w="2179" w:type="dxa"/>
            <w:shd w:val="clear" w:color="auto" w:fill="auto"/>
          </w:tcPr>
          <w:p w14:paraId="05CE0A8B" w14:textId="09532946" w:rsidR="004855FD" w:rsidRPr="004855FD" w:rsidRDefault="004855FD" w:rsidP="004855FD">
            <w:pPr>
              <w:ind w:firstLine="0"/>
            </w:pPr>
            <w:r>
              <w:t>Oremus</w:t>
            </w:r>
          </w:p>
        </w:tc>
        <w:tc>
          <w:tcPr>
            <w:tcW w:w="2180" w:type="dxa"/>
            <w:shd w:val="clear" w:color="auto" w:fill="auto"/>
          </w:tcPr>
          <w:p w14:paraId="4C772912" w14:textId="566307AB" w:rsidR="004855FD" w:rsidRPr="004855FD" w:rsidRDefault="004855FD" w:rsidP="004855FD">
            <w:pPr>
              <w:ind w:firstLine="0"/>
            </w:pPr>
            <w:r>
              <w:t>Ott</w:t>
            </w:r>
          </w:p>
        </w:tc>
      </w:tr>
      <w:tr w:rsidR="004855FD" w:rsidRPr="004855FD" w14:paraId="05F389A7" w14:textId="77777777" w:rsidTr="004855FD">
        <w:tc>
          <w:tcPr>
            <w:tcW w:w="2179" w:type="dxa"/>
            <w:shd w:val="clear" w:color="auto" w:fill="auto"/>
          </w:tcPr>
          <w:p w14:paraId="5BDB5FB0" w14:textId="302A0F87" w:rsidR="004855FD" w:rsidRPr="004855FD" w:rsidRDefault="004855FD" w:rsidP="004855FD">
            <w:pPr>
              <w:ind w:firstLine="0"/>
            </w:pPr>
            <w:r>
              <w:t>Pace</w:t>
            </w:r>
          </w:p>
        </w:tc>
        <w:tc>
          <w:tcPr>
            <w:tcW w:w="2179" w:type="dxa"/>
            <w:shd w:val="clear" w:color="auto" w:fill="auto"/>
          </w:tcPr>
          <w:p w14:paraId="09F2D309" w14:textId="58A270CE" w:rsidR="004855FD" w:rsidRPr="004855FD" w:rsidRDefault="004855FD" w:rsidP="004855FD">
            <w:pPr>
              <w:ind w:firstLine="0"/>
            </w:pPr>
            <w:r>
              <w:t>Pedalino</w:t>
            </w:r>
          </w:p>
        </w:tc>
        <w:tc>
          <w:tcPr>
            <w:tcW w:w="2180" w:type="dxa"/>
            <w:shd w:val="clear" w:color="auto" w:fill="auto"/>
          </w:tcPr>
          <w:p w14:paraId="4396A98E" w14:textId="6ACE629A" w:rsidR="004855FD" w:rsidRPr="004855FD" w:rsidRDefault="004855FD" w:rsidP="004855FD">
            <w:pPr>
              <w:ind w:firstLine="0"/>
            </w:pPr>
            <w:r>
              <w:t>Pendarvis</w:t>
            </w:r>
          </w:p>
        </w:tc>
      </w:tr>
      <w:tr w:rsidR="004855FD" w:rsidRPr="004855FD" w14:paraId="505F158D" w14:textId="77777777" w:rsidTr="004855FD">
        <w:tc>
          <w:tcPr>
            <w:tcW w:w="2179" w:type="dxa"/>
            <w:shd w:val="clear" w:color="auto" w:fill="auto"/>
          </w:tcPr>
          <w:p w14:paraId="6AF46FB5" w14:textId="0AA9B100" w:rsidR="004855FD" w:rsidRPr="004855FD" w:rsidRDefault="004855FD" w:rsidP="004855FD">
            <w:pPr>
              <w:ind w:firstLine="0"/>
            </w:pPr>
            <w:r>
              <w:t>Pope</w:t>
            </w:r>
          </w:p>
        </w:tc>
        <w:tc>
          <w:tcPr>
            <w:tcW w:w="2179" w:type="dxa"/>
            <w:shd w:val="clear" w:color="auto" w:fill="auto"/>
          </w:tcPr>
          <w:p w14:paraId="3E6E5AC1" w14:textId="2AF7F4A4" w:rsidR="004855FD" w:rsidRPr="004855FD" w:rsidRDefault="004855FD" w:rsidP="004855FD">
            <w:pPr>
              <w:ind w:firstLine="0"/>
            </w:pPr>
            <w:r>
              <w:t>Rivers</w:t>
            </w:r>
          </w:p>
        </w:tc>
        <w:tc>
          <w:tcPr>
            <w:tcW w:w="2180" w:type="dxa"/>
            <w:shd w:val="clear" w:color="auto" w:fill="auto"/>
          </w:tcPr>
          <w:p w14:paraId="2A9C7C73" w14:textId="0570EE6E" w:rsidR="004855FD" w:rsidRPr="004855FD" w:rsidRDefault="004855FD" w:rsidP="004855FD">
            <w:pPr>
              <w:ind w:firstLine="0"/>
            </w:pPr>
            <w:r>
              <w:t>Robbins</w:t>
            </w:r>
          </w:p>
        </w:tc>
      </w:tr>
      <w:tr w:rsidR="004855FD" w:rsidRPr="004855FD" w14:paraId="2C1DE05C" w14:textId="77777777" w:rsidTr="004855FD">
        <w:tc>
          <w:tcPr>
            <w:tcW w:w="2179" w:type="dxa"/>
            <w:shd w:val="clear" w:color="auto" w:fill="auto"/>
          </w:tcPr>
          <w:p w14:paraId="6ACAB0E4" w14:textId="5877A3F0" w:rsidR="004855FD" w:rsidRPr="004855FD" w:rsidRDefault="004855FD" w:rsidP="004855FD">
            <w:pPr>
              <w:ind w:firstLine="0"/>
            </w:pPr>
            <w:r>
              <w:t>Rose</w:t>
            </w:r>
          </w:p>
        </w:tc>
        <w:tc>
          <w:tcPr>
            <w:tcW w:w="2179" w:type="dxa"/>
            <w:shd w:val="clear" w:color="auto" w:fill="auto"/>
          </w:tcPr>
          <w:p w14:paraId="7CF0FF87" w14:textId="00D90DF3" w:rsidR="004855FD" w:rsidRPr="004855FD" w:rsidRDefault="004855FD" w:rsidP="004855FD">
            <w:pPr>
              <w:ind w:firstLine="0"/>
            </w:pPr>
            <w:r>
              <w:t>Rutherford</w:t>
            </w:r>
          </w:p>
        </w:tc>
        <w:tc>
          <w:tcPr>
            <w:tcW w:w="2180" w:type="dxa"/>
            <w:shd w:val="clear" w:color="auto" w:fill="auto"/>
          </w:tcPr>
          <w:p w14:paraId="4487E30A" w14:textId="21F8DC00" w:rsidR="004855FD" w:rsidRPr="004855FD" w:rsidRDefault="004855FD" w:rsidP="004855FD">
            <w:pPr>
              <w:ind w:firstLine="0"/>
            </w:pPr>
            <w:r>
              <w:t>Sandifer</w:t>
            </w:r>
          </w:p>
        </w:tc>
      </w:tr>
      <w:tr w:rsidR="004855FD" w:rsidRPr="004855FD" w14:paraId="445E8AB6" w14:textId="77777777" w:rsidTr="004855FD">
        <w:tc>
          <w:tcPr>
            <w:tcW w:w="2179" w:type="dxa"/>
            <w:shd w:val="clear" w:color="auto" w:fill="auto"/>
          </w:tcPr>
          <w:p w14:paraId="1134E837" w14:textId="631CB2BB" w:rsidR="004855FD" w:rsidRPr="004855FD" w:rsidRDefault="004855FD" w:rsidP="004855FD">
            <w:pPr>
              <w:ind w:firstLine="0"/>
            </w:pPr>
            <w:r>
              <w:t>Schuessler</w:t>
            </w:r>
          </w:p>
        </w:tc>
        <w:tc>
          <w:tcPr>
            <w:tcW w:w="2179" w:type="dxa"/>
            <w:shd w:val="clear" w:color="auto" w:fill="auto"/>
          </w:tcPr>
          <w:p w14:paraId="35BD41B3" w14:textId="5F01A741" w:rsidR="004855FD" w:rsidRPr="004855FD" w:rsidRDefault="004855FD" w:rsidP="004855FD">
            <w:pPr>
              <w:ind w:firstLine="0"/>
            </w:pPr>
            <w:r>
              <w:t>Sessions</w:t>
            </w:r>
          </w:p>
        </w:tc>
        <w:tc>
          <w:tcPr>
            <w:tcW w:w="2180" w:type="dxa"/>
            <w:shd w:val="clear" w:color="auto" w:fill="auto"/>
          </w:tcPr>
          <w:p w14:paraId="388E40F3" w14:textId="5D7A5FBF" w:rsidR="004855FD" w:rsidRPr="004855FD" w:rsidRDefault="004855FD" w:rsidP="004855FD">
            <w:pPr>
              <w:ind w:firstLine="0"/>
            </w:pPr>
            <w:r>
              <w:t>M. M. Smith</w:t>
            </w:r>
          </w:p>
        </w:tc>
      </w:tr>
      <w:tr w:rsidR="004855FD" w:rsidRPr="004855FD" w14:paraId="22B32589" w14:textId="77777777" w:rsidTr="004855FD">
        <w:tc>
          <w:tcPr>
            <w:tcW w:w="2179" w:type="dxa"/>
            <w:shd w:val="clear" w:color="auto" w:fill="auto"/>
          </w:tcPr>
          <w:p w14:paraId="79FC3930" w14:textId="3AB81B3F" w:rsidR="004855FD" w:rsidRPr="004855FD" w:rsidRDefault="004855FD" w:rsidP="004855FD">
            <w:pPr>
              <w:ind w:firstLine="0"/>
            </w:pPr>
            <w:r>
              <w:t>Stavrinakis</w:t>
            </w:r>
          </w:p>
        </w:tc>
        <w:tc>
          <w:tcPr>
            <w:tcW w:w="2179" w:type="dxa"/>
            <w:shd w:val="clear" w:color="auto" w:fill="auto"/>
          </w:tcPr>
          <w:p w14:paraId="5C2AD4CE" w14:textId="43FA1934" w:rsidR="004855FD" w:rsidRPr="004855FD" w:rsidRDefault="004855FD" w:rsidP="004855FD">
            <w:pPr>
              <w:ind w:firstLine="0"/>
            </w:pPr>
            <w:r>
              <w:t>Taylor</w:t>
            </w:r>
          </w:p>
        </w:tc>
        <w:tc>
          <w:tcPr>
            <w:tcW w:w="2180" w:type="dxa"/>
            <w:shd w:val="clear" w:color="auto" w:fill="auto"/>
          </w:tcPr>
          <w:p w14:paraId="7232D21A" w14:textId="6CA5A725" w:rsidR="004855FD" w:rsidRPr="004855FD" w:rsidRDefault="004855FD" w:rsidP="004855FD">
            <w:pPr>
              <w:ind w:firstLine="0"/>
            </w:pPr>
            <w:r>
              <w:t>Thayer</w:t>
            </w:r>
          </w:p>
        </w:tc>
      </w:tr>
      <w:tr w:rsidR="004855FD" w:rsidRPr="004855FD" w14:paraId="65B86C68" w14:textId="77777777" w:rsidTr="004855FD">
        <w:tc>
          <w:tcPr>
            <w:tcW w:w="2179" w:type="dxa"/>
            <w:shd w:val="clear" w:color="auto" w:fill="auto"/>
          </w:tcPr>
          <w:p w14:paraId="4DB3B66F" w14:textId="2A0A2CAE" w:rsidR="004855FD" w:rsidRPr="004855FD" w:rsidRDefault="004855FD" w:rsidP="004855FD">
            <w:pPr>
              <w:ind w:firstLine="0"/>
            </w:pPr>
            <w:r>
              <w:t>Thigpen</w:t>
            </w:r>
          </w:p>
        </w:tc>
        <w:tc>
          <w:tcPr>
            <w:tcW w:w="2179" w:type="dxa"/>
            <w:shd w:val="clear" w:color="auto" w:fill="auto"/>
          </w:tcPr>
          <w:p w14:paraId="026AACF9" w14:textId="6360DAF6" w:rsidR="004855FD" w:rsidRPr="004855FD" w:rsidRDefault="004855FD" w:rsidP="004855FD">
            <w:pPr>
              <w:ind w:firstLine="0"/>
            </w:pPr>
            <w:r>
              <w:t>Trantham</w:t>
            </w:r>
          </w:p>
        </w:tc>
        <w:tc>
          <w:tcPr>
            <w:tcW w:w="2180" w:type="dxa"/>
            <w:shd w:val="clear" w:color="auto" w:fill="auto"/>
          </w:tcPr>
          <w:p w14:paraId="517A8E78" w14:textId="15BD01B6" w:rsidR="004855FD" w:rsidRPr="004855FD" w:rsidRDefault="004855FD" w:rsidP="004855FD">
            <w:pPr>
              <w:ind w:firstLine="0"/>
            </w:pPr>
            <w:r>
              <w:t>Vaughan</w:t>
            </w:r>
          </w:p>
        </w:tc>
      </w:tr>
      <w:tr w:rsidR="004855FD" w:rsidRPr="004855FD" w14:paraId="372FAB3D" w14:textId="77777777" w:rsidTr="004855FD">
        <w:tc>
          <w:tcPr>
            <w:tcW w:w="2179" w:type="dxa"/>
            <w:shd w:val="clear" w:color="auto" w:fill="auto"/>
          </w:tcPr>
          <w:p w14:paraId="6F23C851" w14:textId="0EF75DA4" w:rsidR="004855FD" w:rsidRPr="004855FD" w:rsidRDefault="004855FD" w:rsidP="004855FD">
            <w:pPr>
              <w:ind w:firstLine="0"/>
            </w:pPr>
            <w:r>
              <w:t>Weeks</w:t>
            </w:r>
          </w:p>
        </w:tc>
        <w:tc>
          <w:tcPr>
            <w:tcW w:w="2179" w:type="dxa"/>
            <w:shd w:val="clear" w:color="auto" w:fill="auto"/>
          </w:tcPr>
          <w:p w14:paraId="4AC8B2E7" w14:textId="42D00ABC" w:rsidR="004855FD" w:rsidRPr="004855FD" w:rsidRDefault="004855FD" w:rsidP="004855FD">
            <w:pPr>
              <w:ind w:firstLine="0"/>
            </w:pPr>
            <w:r>
              <w:t>West</w:t>
            </w:r>
          </w:p>
        </w:tc>
        <w:tc>
          <w:tcPr>
            <w:tcW w:w="2180" w:type="dxa"/>
            <w:shd w:val="clear" w:color="auto" w:fill="auto"/>
          </w:tcPr>
          <w:p w14:paraId="10841BEA" w14:textId="4238A3F1" w:rsidR="004855FD" w:rsidRPr="004855FD" w:rsidRDefault="004855FD" w:rsidP="004855FD">
            <w:pPr>
              <w:ind w:firstLine="0"/>
            </w:pPr>
            <w:r>
              <w:t>Wetmore</w:t>
            </w:r>
          </w:p>
        </w:tc>
      </w:tr>
      <w:tr w:rsidR="004855FD" w:rsidRPr="004855FD" w14:paraId="552D4AE7" w14:textId="77777777" w:rsidTr="004855FD">
        <w:tc>
          <w:tcPr>
            <w:tcW w:w="2179" w:type="dxa"/>
            <w:shd w:val="clear" w:color="auto" w:fill="auto"/>
          </w:tcPr>
          <w:p w14:paraId="3AC904B9" w14:textId="11F61FA2" w:rsidR="004855FD" w:rsidRPr="004855FD" w:rsidRDefault="004855FD" w:rsidP="004855FD">
            <w:pPr>
              <w:ind w:firstLine="0"/>
            </w:pPr>
            <w:r>
              <w:t>Wheeler</w:t>
            </w:r>
          </w:p>
        </w:tc>
        <w:tc>
          <w:tcPr>
            <w:tcW w:w="2179" w:type="dxa"/>
            <w:shd w:val="clear" w:color="auto" w:fill="auto"/>
          </w:tcPr>
          <w:p w14:paraId="4CC70493" w14:textId="2A283D7B" w:rsidR="004855FD" w:rsidRPr="004855FD" w:rsidRDefault="004855FD" w:rsidP="004855FD">
            <w:pPr>
              <w:ind w:firstLine="0"/>
            </w:pPr>
            <w:r>
              <w:t>White</w:t>
            </w:r>
          </w:p>
        </w:tc>
        <w:tc>
          <w:tcPr>
            <w:tcW w:w="2180" w:type="dxa"/>
            <w:shd w:val="clear" w:color="auto" w:fill="auto"/>
          </w:tcPr>
          <w:p w14:paraId="0A074D4D" w14:textId="64CB50ED" w:rsidR="004855FD" w:rsidRPr="004855FD" w:rsidRDefault="004855FD" w:rsidP="004855FD">
            <w:pPr>
              <w:ind w:firstLine="0"/>
            </w:pPr>
            <w:r>
              <w:t>Whitmire</w:t>
            </w:r>
          </w:p>
        </w:tc>
      </w:tr>
      <w:tr w:rsidR="004855FD" w:rsidRPr="004855FD" w14:paraId="3C8BB352" w14:textId="77777777" w:rsidTr="004855FD">
        <w:tc>
          <w:tcPr>
            <w:tcW w:w="2179" w:type="dxa"/>
            <w:shd w:val="clear" w:color="auto" w:fill="auto"/>
          </w:tcPr>
          <w:p w14:paraId="459F6825" w14:textId="66EC8B9B" w:rsidR="004855FD" w:rsidRPr="004855FD" w:rsidRDefault="004855FD" w:rsidP="004855FD">
            <w:pPr>
              <w:keepNext/>
              <w:ind w:firstLine="0"/>
            </w:pPr>
            <w:r>
              <w:t>Williams</w:t>
            </w:r>
          </w:p>
        </w:tc>
        <w:tc>
          <w:tcPr>
            <w:tcW w:w="2179" w:type="dxa"/>
            <w:shd w:val="clear" w:color="auto" w:fill="auto"/>
          </w:tcPr>
          <w:p w14:paraId="0F6B2052" w14:textId="1BB4AEA6" w:rsidR="004855FD" w:rsidRPr="004855FD" w:rsidRDefault="004855FD" w:rsidP="004855FD">
            <w:pPr>
              <w:keepNext/>
              <w:ind w:firstLine="0"/>
            </w:pPr>
            <w:r>
              <w:t>Willis</w:t>
            </w:r>
          </w:p>
        </w:tc>
        <w:tc>
          <w:tcPr>
            <w:tcW w:w="2180" w:type="dxa"/>
            <w:shd w:val="clear" w:color="auto" w:fill="auto"/>
          </w:tcPr>
          <w:p w14:paraId="1BC3AB34" w14:textId="7D9CDB03" w:rsidR="004855FD" w:rsidRPr="004855FD" w:rsidRDefault="004855FD" w:rsidP="004855FD">
            <w:pPr>
              <w:keepNext/>
              <w:ind w:firstLine="0"/>
            </w:pPr>
            <w:r>
              <w:t>Wooten</w:t>
            </w:r>
          </w:p>
        </w:tc>
      </w:tr>
      <w:tr w:rsidR="004855FD" w:rsidRPr="004855FD" w14:paraId="7B77198D" w14:textId="77777777" w:rsidTr="004855FD">
        <w:tc>
          <w:tcPr>
            <w:tcW w:w="2179" w:type="dxa"/>
            <w:shd w:val="clear" w:color="auto" w:fill="auto"/>
          </w:tcPr>
          <w:p w14:paraId="566B2AED" w14:textId="058AF196" w:rsidR="004855FD" w:rsidRPr="004855FD" w:rsidRDefault="004855FD" w:rsidP="004855FD">
            <w:pPr>
              <w:keepNext/>
              <w:ind w:firstLine="0"/>
            </w:pPr>
            <w:r>
              <w:t>Yow</w:t>
            </w:r>
          </w:p>
        </w:tc>
        <w:tc>
          <w:tcPr>
            <w:tcW w:w="2179" w:type="dxa"/>
            <w:shd w:val="clear" w:color="auto" w:fill="auto"/>
          </w:tcPr>
          <w:p w14:paraId="685AB3A4" w14:textId="77777777" w:rsidR="004855FD" w:rsidRPr="004855FD" w:rsidRDefault="004855FD" w:rsidP="004855FD">
            <w:pPr>
              <w:keepNext/>
              <w:ind w:firstLine="0"/>
            </w:pPr>
          </w:p>
        </w:tc>
        <w:tc>
          <w:tcPr>
            <w:tcW w:w="2180" w:type="dxa"/>
            <w:shd w:val="clear" w:color="auto" w:fill="auto"/>
          </w:tcPr>
          <w:p w14:paraId="7AAA89D8" w14:textId="77777777" w:rsidR="004855FD" w:rsidRPr="004855FD" w:rsidRDefault="004855FD" w:rsidP="004855FD">
            <w:pPr>
              <w:keepNext/>
              <w:ind w:firstLine="0"/>
            </w:pPr>
          </w:p>
        </w:tc>
      </w:tr>
    </w:tbl>
    <w:p w14:paraId="6E497B24" w14:textId="77777777" w:rsidR="004855FD" w:rsidRDefault="004855FD" w:rsidP="004855FD"/>
    <w:p w14:paraId="6DEF6F8C" w14:textId="140601DA" w:rsidR="004855FD" w:rsidRDefault="004855FD" w:rsidP="004855FD">
      <w:pPr>
        <w:jc w:val="center"/>
        <w:rPr>
          <w:b/>
        </w:rPr>
      </w:pPr>
      <w:r w:rsidRPr="004855FD">
        <w:rPr>
          <w:b/>
        </w:rPr>
        <w:t>Total--109</w:t>
      </w:r>
    </w:p>
    <w:p w14:paraId="1DA4C02D" w14:textId="77777777" w:rsidR="004855FD" w:rsidRDefault="004855FD" w:rsidP="004855FD">
      <w:pPr>
        <w:jc w:val="center"/>
        <w:rPr>
          <w:b/>
        </w:rPr>
      </w:pPr>
    </w:p>
    <w:p w14:paraId="64B98440" w14:textId="77777777" w:rsidR="004855FD" w:rsidRDefault="004855FD" w:rsidP="004855FD">
      <w:pPr>
        <w:ind w:firstLine="0"/>
      </w:pPr>
      <w:r w:rsidRPr="004855FD">
        <w:t xml:space="preserve"> </w:t>
      </w:r>
      <w:r>
        <w:t>Those who voted in the negative are:</w:t>
      </w:r>
    </w:p>
    <w:p w14:paraId="0C5110F8" w14:textId="77777777" w:rsidR="004855FD" w:rsidRDefault="004855FD" w:rsidP="004855FD"/>
    <w:p w14:paraId="013B18A5" w14:textId="77777777" w:rsidR="004855FD" w:rsidRDefault="004855FD" w:rsidP="004855FD">
      <w:pPr>
        <w:jc w:val="center"/>
        <w:rPr>
          <w:b/>
        </w:rPr>
      </w:pPr>
      <w:r w:rsidRPr="004855FD">
        <w:rPr>
          <w:b/>
        </w:rPr>
        <w:t>Total--0</w:t>
      </w:r>
    </w:p>
    <w:p w14:paraId="1C174C3A" w14:textId="532D2318" w:rsidR="004855FD" w:rsidRDefault="004855FD" w:rsidP="004855FD">
      <w:pPr>
        <w:jc w:val="center"/>
        <w:rPr>
          <w:b/>
        </w:rPr>
      </w:pPr>
    </w:p>
    <w:p w14:paraId="7661612F" w14:textId="77777777" w:rsidR="004855FD" w:rsidRDefault="004855FD" w:rsidP="004855FD">
      <w:r>
        <w:t xml:space="preserve">Section 32 was adopted. </w:t>
      </w:r>
    </w:p>
    <w:p w14:paraId="69F91D8E" w14:textId="77777777" w:rsidR="004855FD" w:rsidRDefault="004855FD" w:rsidP="004855FD"/>
    <w:p w14:paraId="4F4945A2" w14:textId="49012A46" w:rsidR="004855FD" w:rsidRDefault="004855FD" w:rsidP="004855FD">
      <w:pPr>
        <w:keepNext/>
        <w:jc w:val="center"/>
        <w:rPr>
          <w:b/>
        </w:rPr>
      </w:pPr>
      <w:r w:rsidRPr="004855FD">
        <w:rPr>
          <w:b/>
        </w:rPr>
        <w:t>SECTION 33</w:t>
      </w:r>
    </w:p>
    <w:p w14:paraId="4BB8CDBF" w14:textId="77777777" w:rsidR="004855FD" w:rsidRDefault="004855FD" w:rsidP="004855FD">
      <w:r>
        <w:t xml:space="preserve">The yeas and nays were taken resulting as follows: </w:t>
      </w:r>
    </w:p>
    <w:p w14:paraId="6C484AAB" w14:textId="7785CD21" w:rsidR="004855FD" w:rsidRDefault="004855FD" w:rsidP="004855FD">
      <w:pPr>
        <w:jc w:val="center"/>
      </w:pPr>
      <w:r>
        <w:t xml:space="preserve"> </w:t>
      </w:r>
      <w:bookmarkStart w:id="133" w:name="vote_start282"/>
      <w:bookmarkEnd w:id="133"/>
      <w:r>
        <w:t>Yeas 70; Nays 12</w:t>
      </w:r>
    </w:p>
    <w:p w14:paraId="29F55647" w14:textId="77777777" w:rsidR="004855FD" w:rsidRDefault="004855FD" w:rsidP="004855FD">
      <w:pPr>
        <w:jc w:val="center"/>
      </w:pPr>
    </w:p>
    <w:p w14:paraId="363CDF5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1DCA99B" w14:textId="77777777" w:rsidTr="004855FD">
        <w:tc>
          <w:tcPr>
            <w:tcW w:w="2179" w:type="dxa"/>
            <w:shd w:val="clear" w:color="auto" w:fill="auto"/>
          </w:tcPr>
          <w:p w14:paraId="43F7434E" w14:textId="382AE54E" w:rsidR="004855FD" w:rsidRPr="004855FD" w:rsidRDefault="004855FD" w:rsidP="004855FD">
            <w:pPr>
              <w:keepNext/>
              <w:ind w:firstLine="0"/>
            </w:pPr>
            <w:r>
              <w:t>Alexander</w:t>
            </w:r>
          </w:p>
        </w:tc>
        <w:tc>
          <w:tcPr>
            <w:tcW w:w="2179" w:type="dxa"/>
            <w:shd w:val="clear" w:color="auto" w:fill="auto"/>
          </w:tcPr>
          <w:p w14:paraId="7FDDE72A" w14:textId="60ABBB06" w:rsidR="004855FD" w:rsidRPr="004855FD" w:rsidRDefault="004855FD" w:rsidP="004855FD">
            <w:pPr>
              <w:keepNext/>
              <w:ind w:firstLine="0"/>
            </w:pPr>
            <w:r>
              <w:t>Anderson</w:t>
            </w:r>
          </w:p>
        </w:tc>
        <w:tc>
          <w:tcPr>
            <w:tcW w:w="2180" w:type="dxa"/>
            <w:shd w:val="clear" w:color="auto" w:fill="auto"/>
          </w:tcPr>
          <w:p w14:paraId="7EFA42AC" w14:textId="3732BF47" w:rsidR="004855FD" w:rsidRPr="004855FD" w:rsidRDefault="004855FD" w:rsidP="004855FD">
            <w:pPr>
              <w:keepNext/>
              <w:ind w:firstLine="0"/>
            </w:pPr>
            <w:r>
              <w:t>Bailey</w:t>
            </w:r>
          </w:p>
        </w:tc>
      </w:tr>
      <w:tr w:rsidR="004855FD" w:rsidRPr="004855FD" w14:paraId="4EDDA0F0" w14:textId="77777777" w:rsidTr="004855FD">
        <w:tc>
          <w:tcPr>
            <w:tcW w:w="2179" w:type="dxa"/>
            <w:shd w:val="clear" w:color="auto" w:fill="auto"/>
          </w:tcPr>
          <w:p w14:paraId="69639984" w14:textId="30E0E86D" w:rsidR="004855FD" w:rsidRPr="004855FD" w:rsidRDefault="004855FD" w:rsidP="004855FD">
            <w:pPr>
              <w:ind w:firstLine="0"/>
            </w:pPr>
            <w:r>
              <w:t>Ballentine</w:t>
            </w:r>
          </w:p>
        </w:tc>
        <w:tc>
          <w:tcPr>
            <w:tcW w:w="2179" w:type="dxa"/>
            <w:shd w:val="clear" w:color="auto" w:fill="auto"/>
          </w:tcPr>
          <w:p w14:paraId="2D05409C" w14:textId="3F416B13" w:rsidR="004855FD" w:rsidRPr="004855FD" w:rsidRDefault="004855FD" w:rsidP="004855FD">
            <w:pPr>
              <w:ind w:firstLine="0"/>
            </w:pPr>
            <w:r>
              <w:t>Bauer</w:t>
            </w:r>
          </w:p>
        </w:tc>
        <w:tc>
          <w:tcPr>
            <w:tcW w:w="2180" w:type="dxa"/>
            <w:shd w:val="clear" w:color="auto" w:fill="auto"/>
          </w:tcPr>
          <w:p w14:paraId="3D8C6A7A" w14:textId="4BB58AB3" w:rsidR="004855FD" w:rsidRPr="004855FD" w:rsidRDefault="004855FD" w:rsidP="004855FD">
            <w:pPr>
              <w:ind w:firstLine="0"/>
            </w:pPr>
            <w:r>
              <w:t>Blackwell</w:t>
            </w:r>
          </w:p>
        </w:tc>
      </w:tr>
      <w:tr w:rsidR="004855FD" w:rsidRPr="004855FD" w14:paraId="04EFA64F" w14:textId="77777777" w:rsidTr="004855FD">
        <w:tc>
          <w:tcPr>
            <w:tcW w:w="2179" w:type="dxa"/>
            <w:shd w:val="clear" w:color="auto" w:fill="auto"/>
          </w:tcPr>
          <w:p w14:paraId="2773F021" w14:textId="0E96C3DB" w:rsidR="004855FD" w:rsidRPr="004855FD" w:rsidRDefault="004855FD" w:rsidP="004855FD">
            <w:pPr>
              <w:ind w:firstLine="0"/>
            </w:pPr>
            <w:r>
              <w:t>Bradley</w:t>
            </w:r>
          </w:p>
        </w:tc>
        <w:tc>
          <w:tcPr>
            <w:tcW w:w="2179" w:type="dxa"/>
            <w:shd w:val="clear" w:color="auto" w:fill="auto"/>
          </w:tcPr>
          <w:p w14:paraId="25CFECC5" w14:textId="48E45F55" w:rsidR="004855FD" w:rsidRPr="004855FD" w:rsidRDefault="004855FD" w:rsidP="004855FD">
            <w:pPr>
              <w:ind w:firstLine="0"/>
            </w:pPr>
            <w:r>
              <w:t>Brewer</w:t>
            </w:r>
          </w:p>
        </w:tc>
        <w:tc>
          <w:tcPr>
            <w:tcW w:w="2180" w:type="dxa"/>
            <w:shd w:val="clear" w:color="auto" w:fill="auto"/>
          </w:tcPr>
          <w:p w14:paraId="34BAFFAF" w14:textId="7C2A113F" w:rsidR="004855FD" w:rsidRPr="004855FD" w:rsidRDefault="004855FD" w:rsidP="004855FD">
            <w:pPr>
              <w:ind w:firstLine="0"/>
            </w:pPr>
            <w:r>
              <w:t>Burns</w:t>
            </w:r>
          </w:p>
        </w:tc>
      </w:tr>
      <w:tr w:rsidR="004855FD" w:rsidRPr="004855FD" w14:paraId="7B9DC0A4" w14:textId="77777777" w:rsidTr="004855FD">
        <w:tc>
          <w:tcPr>
            <w:tcW w:w="2179" w:type="dxa"/>
            <w:shd w:val="clear" w:color="auto" w:fill="auto"/>
          </w:tcPr>
          <w:p w14:paraId="78CBCDFB" w14:textId="74E4A820" w:rsidR="004855FD" w:rsidRPr="004855FD" w:rsidRDefault="004855FD" w:rsidP="004855FD">
            <w:pPr>
              <w:ind w:firstLine="0"/>
            </w:pPr>
            <w:r>
              <w:t>Bustos</w:t>
            </w:r>
          </w:p>
        </w:tc>
        <w:tc>
          <w:tcPr>
            <w:tcW w:w="2179" w:type="dxa"/>
            <w:shd w:val="clear" w:color="auto" w:fill="auto"/>
          </w:tcPr>
          <w:p w14:paraId="3DAA199C" w14:textId="0312D8C7" w:rsidR="004855FD" w:rsidRPr="004855FD" w:rsidRDefault="004855FD" w:rsidP="004855FD">
            <w:pPr>
              <w:ind w:firstLine="0"/>
            </w:pPr>
            <w:r>
              <w:t>Carter</w:t>
            </w:r>
          </w:p>
        </w:tc>
        <w:tc>
          <w:tcPr>
            <w:tcW w:w="2180" w:type="dxa"/>
            <w:shd w:val="clear" w:color="auto" w:fill="auto"/>
          </w:tcPr>
          <w:p w14:paraId="41A5403A" w14:textId="0512F53B" w:rsidR="004855FD" w:rsidRPr="004855FD" w:rsidRDefault="004855FD" w:rsidP="004855FD">
            <w:pPr>
              <w:ind w:firstLine="0"/>
            </w:pPr>
            <w:r>
              <w:t>Chapman</w:t>
            </w:r>
          </w:p>
        </w:tc>
      </w:tr>
      <w:tr w:rsidR="004855FD" w:rsidRPr="004855FD" w14:paraId="14A0BE22" w14:textId="77777777" w:rsidTr="004855FD">
        <w:tc>
          <w:tcPr>
            <w:tcW w:w="2179" w:type="dxa"/>
            <w:shd w:val="clear" w:color="auto" w:fill="auto"/>
          </w:tcPr>
          <w:p w14:paraId="6DF45008" w14:textId="43568EFC" w:rsidR="004855FD" w:rsidRPr="004855FD" w:rsidRDefault="004855FD" w:rsidP="004855FD">
            <w:pPr>
              <w:ind w:firstLine="0"/>
            </w:pPr>
            <w:r>
              <w:t>Clyburn</w:t>
            </w:r>
          </w:p>
        </w:tc>
        <w:tc>
          <w:tcPr>
            <w:tcW w:w="2179" w:type="dxa"/>
            <w:shd w:val="clear" w:color="auto" w:fill="auto"/>
          </w:tcPr>
          <w:p w14:paraId="50AF37DE" w14:textId="6AB82D01" w:rsidR="004855FD" w:rsidRPr="004855FD" w:rsidRDefault="004855FD" w:rsidP="004855FD">
            <w:pPr>
              <w:ind w:firstLine="0"/>
            </w:pPr>
            <w:r>
              <w:t>Cobb-Hunter</w:t>
            </w:r>
          </w:p>
        </w:tc>
        <w:tc>
          <w:tcPr>
            <w:tcW w:w="2180" w:type="dxa"/>
            <w:shd w:val="clear" w:color="auto" w:fill="auto"/>
          </w:tcPr>
          <w:p w14:paraId="6CFF2E51" w14:textId="36A37D9E" w:rsidR="004855FD" w:rsidRPr="004855FD" w:rsidRDefault="004855FD" w:rsidP="004855FD">
            <w:pPr>
              <w:ind w:firstLine="0"/>
            </w:pPr>
            <w:r>
              <w:t>B. L. Cox</w:t>
            </w:r>
          </w:p>
        </w:tc>
      </w:tr>
      <w:tr w:rsidR="004855FD" w:rsidRPr="004855FD" w14:paraId="4B46C175" w14:textId="77777777" w:rsidTr="004855FD">
        <w:tc>
          <w:tcPr>
            <w:tcW w:w="2179" w:type="dxa"/>
            <w:shd w:val="clear" w:color="auto" w:fill="auto"/>
          </w:tcPr>
          <w:p w14:paraId="75AAD69F" w14:textId="3916F2B6" w:rsidR="004855FD" w:rsidRPr="004855FD" w:rsidRDefault="004855FD" w:rsidP="004855FD">
            <w:pPr>
              <w:ind w:firstLine="0"/>
            </w:pPr>
            <w:r>
              <w:t>Crawford</w:t>
            </w:r>
          </w:p>
        </w:tc>
        <w:tc>
          <w:tcPr>
            <w:tcW w:w="2179" w:type="dxa"/>
            <w:shd w:val="clear" w:color="auto" w:fill="auto"/>
          </w:tcPr>
          <w:p w14:paraId="35F87B69" w14:textId="406A0191" w:rsidR="004855FD" w:rsidRPr="004855FD" w:rsidRDefault="004855FD" w:rsidP="004855FD">
            <w:pPr>
              <w:ind w:firstLine="0"/>
            </w:pPr>
            <w:r>
              <w:t>Davis</w:t>
            </w:r>
          </w:p>
        </w:tc>
        <w:tc>
          <w:tcPr>
            <w:tcW w:w="2180" w:type="dxa"/>
            <w:shd w:val="clear" w:color="auto" w:fill="auto"/>
          </w:tcPr>
          <w:p w14:paraId="18A3497B" w14:textId="3DCADC29" w:rsidR="004855FD" w:rsidRPr="004855FD" w:rsidRDefault="004855FD" w:rsidP="004855FD">
            <w:pPr>
              <w:ind w:firstLine="0"/>
            </w:pPr>
            <w:r>
              <w:t>Dillard</w:t>
            </w:r>
          </w:p>
        </w:tc>
      </w:tr>
      <w:tr w:rsidR="004855FD" w:rsidRPr="004855FD" w14:paraId="6A6B90B0" w14:textId="77777777" w:rsidTr="004855FD">
        <w:tc>
          <w:tcPr>
            <w:tcW w:w="2179" w:type="dxa"/>
            <w:shd w:val="clear" w:color="auto" w:fill="auto"/>
          </w:tcPr>
          <w:p w14:paraId="7478942C" w14:textId="2A6CEB7C" w:rsidR="004855FD" w:rsidRPr="004855FD" w:rsidRDefault="004855FD" w:rsidP="004855FD">
            <w:pPr>
              <w:ind w:firstLine="0"/>
            </w:pPr>
            <w:r>
              <w:t>Erickson</w:t>
            </w:r>
          </w:p>
        </w:tc>
        <w:tc>
          <w:tcPr>
            <w:tcW w:w="2179" w:type="dxa"/>
            <w:shd w:val="clear" w:color="auto" w:fill="auto"/>
          </w:tcPr>
          <w:p w14:paraId="50D940B0" w14:textId="2F92BEAD" w:rsidR="004855FD" w:rsidRPr="004855FD" w:rsidRDefault="004855FD" w:rsidP="004855FD">
            <w:pPr>
              <w:ind w:firstLine="0"/>
            </w:pPr>
            <w:r>
              <w:t>Felder</w:t>
            </w:r>
          </w:p>
        </w:tc>
        <w:tc>
          <w:tcPr>
            <w:tcW w:w="2180" w:type="dxa"/>
            <w:shd w:val="clear" w:color="auto" w:fill="auto"/>
          </w:tcPr>
          <w:p w14:paraId="39937E93" w14:textId="2BA9C964" w:rsidR="004855FD" w:rsidRPr="004855FD" w:rsidRDefault="004855FD" w:rsidP="004855FD">
            <w:pPr>
              <w:ind w:firstLine="0"/>
            </w:pPr>
            <w:r>
              <w:t>Forrest</w:t>
            </w:r>
          </w:p>
        </w:tc>
      </w:tr>
      <w:tr w:rsidR="004855FD" w:rsidRPr="004855FD" w14:paraId="5E24903F" w14:textId="77777777" w:rsidTr="004855FD">
        <w:tc>
          <w:tcPr>
            <w:tcW w:w="2179" w:type="dxa"/>
            <w:shd w:val="clear" w:color="auto" w:fill="auto"/>
          </w:tcPr>
          <w:p w14:paraId="3B9A8E1F" w14:textId="2B9FD34D" w:rsidR="004855FD" w:rsidRPr="004855FD" w:rsidRDefault="004855FD" w:rsidP="004855FD">
            <w:pPr>
              <w:ind w:firstLine="0"/>
            </w:pPr>
            <w:r>
              <w:t>Gagnon</w:t>
            </w:r>
          </w:p>
        </w:tc>
        <w:tc>
          <w:tcPr>
            <w:tcW w:w="2179" w:type="dxa"/>
            <w:shd w:val="clear" w:color="auto" w:fill="auto"/>
          </w:tcPr>
          <w:p w14:paraId="334B2177" w14:textId="2D79FFE0" w:rsidR="004855FD" w:rsidRPr="004855FD" w:rsidRDefault="004855FD" w:rsidP="004855FD">
            <w:pPr>
              <w:ind w:firstLine="0"/>
            </w:pPr>
            <w:r>
              <w:t>Gibson</w:t>
            </w:r>
          </w:p>
        </w:tc>
        <w:tc>
          <w:tcPr>
            <w:tcW w:w="2180" w:type="dxa"/>
            <w:shd w:val="clear" w:color="auto" w:fill="auto"/>
          </w:tcPr>
          <w:p w14:paraId="644FA2C7" w14:textId="3C59F21E" w:rsidR="004855FD" w:rsidRPr="004855FD" w:rsidRDefault="004855FD" w:rsidP="004855FD">
            <w:pPr>
              <w:ind w:firstLine="0"/>
            </w:pPr>
            <w:r>
              <w:t>Gilliam</w:t>
            </w:r>
          </w:p>
        </w:tc>
      </w:tr>
      <w:tr w:rsidR="004855FD" w:rsidRPr="004855FD" w14:paraId="322F1145" w14:textId="77777777" w:rsidTr="004855FD">
        <w:tc>
          <w:tcPr>
            <w:tcW w:w="2179" w:type="dxa"/>
            <w:shd w:val="clear" w:color="auto" w:fill="auto"/>
          </w:tcPr>
          <w:p w14:paraId="3BBEA691" w14:textId="61AA3626" w:rsidR="004855FD" w:rsidRPr="004855FD" w:rsidRDefault="004855FD" w:rsidP="004855FD">
            <w:pPr>
              <w:ind w:firstLine="0"/>
            </w:pPr>
            <w:r>
              <w:t>Gilliard</w:t>
            </w:r>
          </w:p>
        </w:tc>
        <w:tc>
          <w:tcPr>
            <w:tcW w:w="2179" w:type="dxa"/>
            <w:shd w:val="clear" w:color="auto" w:fill="auto"/>
          </w:tcPr>
          <w:p w14:paraId="1C08CED0" w14:textId="59EC340F" w:rsidR="004855FD" w:rsidRPr="004855FD" w:rsidRDefault="004855FD" w:rsidP="004855FD">
            <w:pPr>
              <w:ind w:firstLine="0"/>
            </w:pPr>
            <w:r>
              <w:t>Haddon</w:t>
            </w:r>
          </w:p>
        </w:tc>
        <w:tc>
          <w:tcPr>
            <w:tcW w:w="2180" w:type="dxa"/>
            <w:shd w:val="clear" w:color="auto" w:fill="auto"/>
          </w:tcPr>
          <w:p w14:paraId="18F2B5A4" w14:textId="5595FEA3" w:rsidR="004855FD" w:rsidRPr="004855FD" w:rsidRDefault="004855FD" w:rsidP="004855FD">
            <w:pPr>
              <w:ind w:firstLine="0"/>
            </w:pPr>
            <w:r>
              <w:t>Hager</w:t>
            </w:r>
          </w:p>
        </w:tc>
      </w:tr>
      <w:tr w:rsidR="004855FD" w:rsidRPr="004855FD" w14:paraId="0CFEFE84" w14:textId="77777777" w:rsidTr="004855FD">
        <w:tc>
          <w:tcPr>
            <w:tcW w:w="2179" w:type="dxa"/>
            <w:shd w:val="clear" w:color="auto" w:fill="auto"/>
          </w:tcPr>
          <w:p w14:paraId="52B662DA" w14:textId="76568F39" w:rsidR="004855FD" w:rsidRPr="004855FD" w:rsidRDefault="004855FD" w:rsidP="004855FD">
            <w:pPr>
              <w:ind w:firstLine="0"/>
            </w:pPr>
            <w:r>
              <w:t>Hardee</w:t>
            </w:r>
          </w:p>
        </w:tc>
        <w:tc>
          <w:tcPr>
            <w:tcW w:w="2179" w:type="dxa"/>
            <w:shd w:val="clear" w:color="auto" w:fill="auto"/>
          </w:tcPr>
          <w:p w14:paraId="39FB166B" w14:textId="71C18001" w:rsidR="004855FD" w:rsidRPr="004855FD" w:rsidRDefault="004855FD" w:rsidP="004855FD">
            <w:pPr>
              <w:ind w:firstLine="0"/>
            </w:pPr>
            <w:r>
              <w:t>Hayes</w:t>
            </w:r>
          </w:p>
        </w:tc>
        <w:tc>
          <w:tcPr>
            <w:tcW w:w="2180" w:type="dxa"/>
            <w:shd w:val="clear" w:color="auto" w:fill="auto"/>
          </w:tcPr>
          <w:p w14:paraId="7097DCD0" w14:textId="2758A1C6" w:rsidR="004855FD" w:rsidRPr="004855FD" w:rsidRDefault="004855FD" w:rsidP="004855FD">
            <w:pPr>
              <w:ind w:firstLine="0"/>
            </w:pPr>
            <w:r>
              <w:t>Henegan</w:t>
            </w:r>
          </w:p>
        </w:tc>
      </w:tr>
      <w:tr w:rsidR="004855FD" w:rsidRPr="004855FD" w14:paraId="6683AEC4" w14:textId="77777777" w:rsidTr="004855FD">
        <w:tc>
          <w:tcPr>
            <w:tcW w:w="2179" w:type="dxa"/>
            <w:shd w:val="clear" w:color="auto" w:fill="auto"/>
          </w:tcPr>
          <w:p w14:paraId="2D76D79C" w14:textId="0E42E2B4" w:rsidR="004855FD" w:rsidRPr="004855FD" w:rsidRDefault="004855FD" w:rsidP="004855FD">
            <w:pPr>
              <w:ind w:firstLine="0"/>
            </w:pPr>
            <w:r>
              <w:t>Herbkersman</w:t>
            </w:r>
          </w:p>
        </w:tc>
        <w:tc>
          <w:tcPr>
            <w:tcW w:w="2179" w:type="dxa"/>
            <w:shd w:val="clear" w:color="auto" w:fill="auto"/>
          </w:tcPr>
          <w:p w14:paraId="433A445A" w14:textId="36FFC897" w:rsidR="004855FD" w:rsidRPr="004855FD" w:rsidRDefault="004855FD" w:rsidP="004855FD">
            <w:pPr>
              <w:ind w:firstLine="0"/>
            </w:pPr>
            <w:r>
              <w:t>Hewitt</w:t>
            </w:r>
          </w:p>
        </w:tc>
        <w:tc>
          <w:tcPr>
            <w:tcW w:w="2180" w:type="dxa"/>
            <w:shd w:val="clear" w:color="auto" w:fill="auto"/>
          </w:tcPr>
          <w:p w14:paraId="2D5D11E1" w14:textId="0DBF2159" w:rsidR="004855FD" w:rsidRPr="004855FD" w:rsidRDefault="004855FD" w:rsidP="004855FD">
            <w:pPr>
              <w:ind w:firstLine="0"/>
            </w:pPr>
            <w:r>
              <w:t>Hiott</w:t>
            </w:r>
          </w:p>
        </w:tc>
      </w:tr>
      <w:tr w:rsidR="004855FD" w:rsidRPr="004855FD" w14:paraId="597EEEAB" w14:textId="77777777" w:rsidTr="004855FD">
        <w:tc>
          <w:tcPr>
            <w:tcW w:w="2179" w:type="dxa"/>
            <w:shd w:val="clear" w:color="auto" w:fill="auto"/>
          </w:tcPr>
          <w:p w14:paraId="64D480B9" w14:textId="786F1AA9" w:rsidR="004855FD" w:rsidRPr="004855FD" w:rsidRDefault="004855FD" w:rsidP="004855FD">
            <w:pPr>
              <w:ind w:firstLine="0"/>
            </w:pPr>
            <w:r>
              <w:t>Hixon</w:t>
            </w:r>
          </w:p>
        </w:tc>
        <w:tc>
          <w:tcPr>
            <w:tcW w:w="2179" w:type="dxa"/>
            <w:shd w:val="clear" w:color="auto" w:fill="auto"/>
          </w:tcPr>
          <w:p w14:paraId="475B2C26" w14:textId="595EC299" w:rsidR="004855FD" w:rsidRPr="004855FD" w:rsidRDefault="004855FD" w:rsidP="004855FD">
            <w:pPr>
              <w:ind w:firstLine="0"/>
            </w:pPr>
            <w:r>
              <w:t>Hosey</w:t>
            </w:r>
          </w:p>
        </w:tc>
        <w:tc>
          <w:tcPr>
            <w:tcW w:w="2180" w:type="dxa"/>
            <w:shd w:val="clear" w:color="auto" w:fill="auto"/>
          </w:tcPr>
          <w:p w14:paraId="0FB979B6" w14:textId="235C5581" w:rsidR="004855FD" w:rsidRPr="004855FD" w:rsidRDefault="004855FD" w:rsidP="004855FD">
            <w:pPr>
              <w:ind w:firstLine="0"/>
            </w:pPr>
            <w:r>
              <w:t>Howard</w:t>
            </w:r>
          </w:p>
        </w:tc>
      </w:tr>
      <w:tr w:rsidR="004855FD" w:rsidRPr="004855FD" w14:paraId="289AD7E7" w14:textId="77777777" w:rsidTr="004855FD">
        <w:tc>
          <w:tcPr>
            <w:tcW w:w="2179" w:type="dxa"/>
            <w:shd w:val="clear" w:color="auto" w:fill="auto"/>
          </w:tcPr>
          <w:p w14:paraId="7596EEC2" w14:textId="2848FB40" w:rsidR="004855FD" w:rsidRPr="004855FD" w:rsidRDefault="004855FD" w:rsidP="004855FD">
            <w:pPr>
              <w:ind w:firstLine="0"/>
            </w:pPr>
            <w:r>
              <w:t>Jefferson</w:t>
            </w:r>
          </w:p>
        </w:tc>
        <w:tc>
          <w:tcPr>
            <w:tcW w:w="2179" w:type="dxa"/>
            <w:shd w:val="clear" w:color="auto" w:fill="auto"/>
          </w:tcPr>
          <w:p w14:paraId="3A52841C" w14:textId="12DB815F" w:rsidR="004855FD" w:rsidRPr="004855FD" w:rsidRDefault="004855FD" w:rsidP="004855FD">
            <w:pPr>
              <w:ind w:firstLine="0"/>
            </w:pPr>
            <w:r>
              <w:t>J. L. Johnson</w:t>
            </w:r>
          </w:p>
        </w:tc>
        <w:tc>
          <w:tcPr>
            <w:tcW w:w="2180" w:type="dxa"/>
            <w:shd w:val="clear" w:color="auto" w:fill="auto"/>
          </w:tcPr>
          <w:p w14:paraId="0AA2F4ED" w14:textId="09FED90E" w:rsidR="004855FD" w:rsidRPr="004855FD" w:rsidRDefault="004855FD" w:rsidP="004855FD">
            <w:pPr>
              <w:ind w:firstLine="0"/>
            </w:pPr>
            <w:r>
              <w:t>King</w:t>
            </w:r>
          </w:p>
        </w:tc>
      </w:tr>
      <w:tr w:rsidR="004855FD" w:rsidRPr="004855FD" w14:paraId="54307DA1" w14:textId="77777777" w:rsidTr="004855FD">
        <w:tc>
          <w:tcPr>
            <w:tcW w:w="2179" w:type="dxa"/>
            <w:shd w:val="clear" w:color="auto" w:fill="auto"/>
          </w:tcPr>
          <w:p w14:paraId="57598E69" w14:textId="10D9A2C4" w:rsidR="004855FD" w:rsidRPr="004855FD" w:rsidRDefault="004855FD" w:rsidP="004855FD">
            <w:pPr>
              <w:ind w:firstLine="0"/>
            </w:pPr>
            <w:r>
              <w:t>Kirby</w:t>
            </w:r>
          </w:p>
        </w:tc>
        <w:tc>
          <w:tcPr>
            <w:tcW w:w="2179" w:type="dxa"/>
            <w:shd w:val="clear" w:color="auto" w:fill="auto"/>
          </w:tcPr>
          <w:p w14:paraId="21B935A7" w14:textId="0845E0EB" w:rsidR="004855FD" w:rsidRPr="004855FD" w:rsidRDefault="004855FD" w:rsidP="004855FD">
            <w:pPr>
              <w:ind w:firstLine="0"/>
            </w:pPr>
            <w:r>
              <w:t>Landing</w:t>
            </w:r>
          </w:p>
        </w:tc>
        <w:tc>
          <w:tcPr>
            <w:tcW w:w="2180" w:type="dxa"/>
            <w:shd w:val="clear" w:color="auto" w:fill="auto"/>
          </w:tcPr>
          <w:p w14:paraId="594C0389" w14:textId="7BD2552F" w:rsidR="004855FD" w:rsidRPr="004855FD" w:rsidRDefault="004855FD" w:rsidP="004855FD">
            <w:pPr>
              <w:ind w:firstLine="0"/>
            </w:pPr>
            <w:r>
              <w:t>Lawson</w:t>
            </w:r>
          </w:p>
        </w:tc>
      </w:tr>
      <w:tr w:rsidR="004855FD" w:rsidRPr="004855FD" w14:paraId="1A05E7C8" w14:textId="77777777" w:rsidTr="004855FD">
        <w:tc>
          <w:tcPr>
            <w:tcW w:w="2179" w:type="dxa"/>
            <w:shd w:val="clear" w:color="auto" w:fill="auto"/>
          </w:tcPr>
          <w:p w14:paraId="635061AD" w14:textId="4F1AE6A8" w:rsidR="004855FD" w:rsidRPr="004855FD" w:rsidRDefault="004855FD" w:rsidP="004855FD">
            <w:pPr>
              <w:ind w:firstLine="0"/>
            </w:pPr>
            <w:r>
              <w:t>Leber</w:t>
            </w:r>
          </w:p>
        </w:tc>
        <w:tc>
          <w:tcPr>
            <w:tcW w:w="2179" w:type="dxa"/>
            <w:shd w:val="clear" w:color="auto" w:fill="auto"/>
          </w:tcPr>
          <w:p w14:paraId="1DC02209" w14:textId="560F9B2A" w:rsidR="004855FD" w:rsidRPr="004855FD" w:rsidRDefault="004855FD" w:rsidP="004855FD">
            <w:pPr>
              <w:ind w:firstLine="0"/>
            </w:pPr>
            <w:r>
              <w:t>Ligon</w:t>
            </w:r>
          </w:p>
        </w:tc>
        <w:tc>
          <w:tcPr>
            <w:tcW w:w="2180" w:type="dxa"/>
            <w:shd w:val="clear" w:color="auto" w:fill="auto"/>
          </w:tcPr>
          <w:p w14:paraId="6EE6743B" w14:textId="2FC075D2" w:rsidR="004855FD" w:rsidRPr="004855FD" w:rsidRDefault="004855FD" w:rsidP="004855FD">
            <w:pPr>
              <w:ind w:firstLine="0"/>
            </w:pPr>
            <w:r>
              <w:t>Long</w:t>
            </w:r>
          </w:p>
        </w:tc>
      </w:tr>
      <w:tr w:rsidR="004855FD" w:rsidRPr="004855FD" w14:paraId="7F74C335" w14:textId="77777777" w:rsidTr="004855FD">
        <w:tc>
          <w:tcPr>
            <w:tcW w:w="2179" w:type="dxa"/>
            <w:shd w:val="clear" w:color="auto" w:fill="auto"/>
          </w:tcPr>
          <w:p w14:paraId="6F99B04E" w14:textId="0574D1C9" w:rsidR="004855FD" w:rsidRPr="004855FD" w:rsidRDefault="004855FD" w:rsidP="004855FD">
            <w:pPr>
              <w:ind w:firstLine="0"/>
            </w:pPr>
            <w:r>
              <w:t>McDaniel</w:t>
            </w:r>
          </w:p>
        </w:tc>
        <w:tc>
          <w:tcPr>
            <w:tcW w:w="2179" w:type="dxa"/>
            <w:shd w:val="clear" w:color="auto" w:fill="auto"/>
          </w:tcPr>
          <w:p w14:paraId="760D9991" w14:textId="6DA0ACFC" w:rsidR="004855FD" w:rsidRPr="004855FD" w:rsidRDefault="004855FD" w:rsidP="004855FD">
            <w:pPr>
              <w:ind w:firstLine="0"/>
            </w:pPr>
            <w:r>
              <w:t>McGinnis</w:t>
            </w:r>
          </w:p>
        </w:tc>
        <w:tc>
          <w:tcPr>
            <w:tcW w:w="2180" w:type="dxa"/>
            <w:shd w:val="clear" w:color="auto" w:fill="auto"/>
          </w:tcPr>
          <w:p w14:paraId="02C94BFC" w14:textId="48193CC0" w:rsidR="004855FD" w:rsidRPr="004855FD" w:rsidRDefault="004855FD" w:rsidP="004855FD">
            <w:pPr>
              <w:ind w:firstLine="0"/>
            </w:pPr>
            <w:r>
              <w:t>Moss</w:t>
            </w:r>
          </w:p>
        </w:tc>
      </w:tr>
      <w:tr w:rsidR="004855FD" w:rsidRPr="004855FD" w14:paraId="32E4CADD" w14:textId="77777777" w:rsidTr="004855FD">
        <w:tc>
          <w:tcPr>
            <w:tcW w:w="2179" w:type="dxa"/>
            <w:shd w:val="clear" w:color="auto" w:fill="auto"/>
          </w:tcPr>
          <w:p w14:paraId="3D71BF18" w14:textId="0B3C7FAC" w:rsidR="004855FD" w:rsidRPr="004855FD" w:rsidRDefault="004855FD" w:rsidP="004855FD">
            <w:pPr>
              <w:ind w:firstLine="0"/>
            </w:pPr>
            <w:r>
              <w:t>Neese</w:t>
            </w:r>
          </w:p>
        </w:tc>
        <w:tc>
          <w:tcPr>
            <w:tcW w:w="2179" w:type="dxa"/>
            <w:shd w:val="clear" w:color="auto" w:fill="auto"/>
          </w:tcPr>
          <w:p w14:paraId="4FBCC96B" w14:textId="2AFAAEDF" w:rsidR="004855FD" w:rsidRPr="004855FD" w:rsidRDefault="004855FD" w:rsidP="004855FD">
            <w:pPr>
              <w:ind w:firstLine="0"/>
            </w:pPr>
            <w:r>
              <w:t>B. Newton</w:t>
            </w:r>
          </w:p>
        </w:tc>
        <w:tc>
          <w:tcPr>
            <w:tcW w:w="2180" w:type="dxa"/>
            <w:shd w:val="clear" w:color="auto" w:fill="auto"/>
          </w:tcPr>
          <w:p w14:paraId="1887F593" w14:textId="6E135C21" w:rsidR="004855FD" w:rsidRPr="004855FD" w:rsidRDefault="004855FD" w:rsidP="004855FD">
            <w:pPr>
              <w:ind w:firstLine="0"/>
            </w:pPr>
            <w:r>
              <w:t>Nutt</w:t>
            </w:r>
          </w:p>
        </w:tc>
      </w:tr>
      <w:tr w:rsidR="004855FD" w:rsidRPr="004855FD" w14:paraId="66F17A30" w14:textId="77777777" w:rsidTr="004855FD">
        <w:tc>
          <w:tcPr>
            <w:tcW w:w="2179" w:type="dxa"/>
            <w:shd w:val="clear" w:color="auto" w:fill="auto"/>
          </w:tcPr>
          <w:p w14:paraId="0E475E8C" w14:textId="77C243E3" w:rsidR="004855FD" w:rsidRPr="004855FD" w:rsidRDefault="004855FD" w:rsidP="004855FD">
            <w:pPr>
              <w:ind w:firstLine="0"/>
            </w:pPr>
            <w:r>
              <w:t>Ott</w:t>
            </w:r>
          </w:p>
        </w:tc>
        <w:tc>
          <w:tcPr>
            <w:tcW w:w="2179" w:type="dxa"/>
            <w:shd w:val="clear" w:color="auto" w:fill="auto"/>
          </w:tcPr>
          <w:p w14:paraId="6302E7AA" w14:textId="72B35CDD" w:rsidR="004855FD" w:rsidRPr="004855FD" w:rsidRDefault="004855FD" w:rsidP="004855FD">
            <w:pPr>
              <w:ind w:firstLine="0"/>
            </w:pPr>
            <w:r>
              <w:t>Pedalino</w:t>
            </w:r>
          </w:p>
        </w:tc>
        <w:tc>
          <w:tcPr>
            <w:tcW w:w="2180" w:type="dxa"/>
            <w:shd w:val="clear" w:color="auto" w:fill="auto"/>
          </w:tcPr>
          <w:p w14:paraId="017E578D" w14:textId="65FE7ECC" w:rsidR="004855FD" w:rsidRPr="004855FD" w:rsidRDefault="004855FD" w:rsidP="004855FD">
            <w:pPr>
              <w:ind w:firstLine="0"/>
            </w:pPr>
            <w:r>
              <w:t>Pendarvis</w:t>
            </w:r>
          </w:p>
        </w:tc>
      </w:tr>
      <w:tr w:rsidR="004855FD" w:rsidRPr="004855FD" w14:paraId="6F4C95C3" w14:textId="77777777" w:rsidTr="004855FD">
        <w:tc>
          <w:tcPr>
            <w:tcW w:w="2179" w:type="dxa"/>
            <w:shd w:val="clear" w:color="auto" w:fill="auto"/>
          </w:tcPr>
          <w:p w14:paraId="58E96598" w14:textId="6F534354" w:rsidR="004855FD" w:rsidRPr="004855FD" w:rsidRDefault="004855FD" w:rsidP="004855FD">
            <w:pPr>
              <w:ind w:firstLine="0"/>
            </w:pPr>
            <w:r>
              <w:t>Rivers</w:t>
            </w:r>
          </w:p>
        </w:tc>
        <w:tc>
          <w:tcPr>
            <w:tcW w:w="2179" w:type="dxa"/>
            <w:shd w:val="clear" w:color="auto" w:fill="auto"/>
          </w:tcPr>
          <w:p w14:paraId="0CEB5B94" w14:textId="684AEAF2" w:rsidR="004855FD" w:rsidRPr="004855FD" w:rsidRDefault="004855FD" w:rsidP="004855FD">
            <w:pPr>
              <w:ind w:firstLine="0"/>
            </w:pPr>
            <w:r>
              <w:t>Sandifer</w:t>
            </w:r>
          </w:p>
        </w:tc>
        <w:tc>
          <w:tcPr>
            <w:tcW w:w="2180" w:type="dxa"/>
            <w:shd w:val="clear" w:color="auto" w:fill="auto"/>
          </w:tcPr>
          <w:p w14:paraId="3C24EAB2" w14:textId="1D242274" w:rsidR="004855FD" w:rsidRPr="004855FD" w:rsidRDefault="004855FD" w:rsidP="004855FD">
            <w:pPr>
              <w:ind w:firstLine="0"/>
            </w:pPr>
            <w:r>
              <w:t>Schuessler</w:t>
            </w:r>
          </w:p>
        </w:tc>
      </w:tr>
      <w:tr w:rsidR="004855FD" w:rsidRPr="004855FD" w14:paraId="34D6F938" w14:textId="77777777" w:rsidTr="004855FD">
        <w:tc>
          <w:tcPr>
            <w:tcW w:w="2179" w:type="dxa"/>
            <w:shd w:val="clear" w:color="auto" w:fill="auto"/>
          </w:tcPr>
          <w:p w14:paraId="681A57A4" w14:textId="0E4A7C22" w:rsidR="004855FD" w:rsidRPr="004855FD" w:rsidRDefault="004855FD" w:rsidP="004855FD">
            <w:pPr>
              <w:ind w:firstLine="0"/>
            </w:pPr>
            <w:r>
              <w:t>Sessions</w:t>
            </w:r>
          </w:p>
        </w:tc>
        <w:tc>
          <w:tcPr>
            <w:tcW w:w="2179" w:type="dxa"/>
            <w:shd w:val="clear" w:color="auto" w:fill="auto"/>
          </w:tcPr>
          <w:p w14:paraId="55A12DE1" w14:textId="5A88DC79" w:rsidR="004855FD" w:rsidRPr="004855FD" w:rsidRDefault="004855FD" w:rsidP="004855FD">
            <w:pPr>
              <w:ind w:firstLine="0"/>
            </w:pPr>
            <w:r>
              <w:t>M. M. Smith</w:t>
            </w:r>
          </w:p>
        </w:tc>
        <w:tc>
          <w:tcPr>
            <w:tcW w:w="2180" w:type="dxa"/>
            <w:shd w:val="clear" w:color="auto" w:fill="auto"/>
          </w:tcPr>
          <w:p w14:paraId="236A01E2" w14:textId="4F7EE9AB" w:rsidR="004855FD" w:rsidRPr="004855FD" w:rsidRDefault="004855FD" w:rsidP="004855FD">
            <w:pPr>
              <w:ind w:firstLine="0"/>
            </w:pPr>
            <w:r>
              <w:t>Taylor</w:t>
            </w:r>
          </w:p>
        </w:tc>
      </w:tr>
      <w:tr w:rsidR="004855FD" w:rsidRPr="004855FD" w14:paraId="678217EC" w14:textId="77777777" w:rsidTr="004855FD">
        <w:tc>
          <w:tcPr>
            <w:tcW w:w="2179" w:type="dxa"/>
            <w:shd w:val="clear" w:color="auto" w:fill="auto"/>
          </w:tcPr>
          <w:p w14:paraId="3623A313" w14:textId="52D72B8C" w:rsidR="004855FD" w:rsidRPr="004855FD" w:rsidRDefault="004855FD" w:rsidP="004855FD">
            <w:pPr>
              <w:ind w:firstLine="0"/>
            </w:pPr>
            <w:r>
              <w:t>Thayer</w:t>
            </w:r>
          </w:p>
        </w:tc>
        <w:tc>
          <w:tcPr>
            <w:tcW w:w="2179" w:type="dxa"/>
            <w:shd w:val="clear" w:color="auto" w:fill="auto"/>
          </w:tcPr>
          <w:p w14:paraId="1033DF8E" w14:textId="23AE7F50" w:rsidR="004855FD" w:rsidRPr="004855FD" w:rsidRDefault="004855FD" w:rsidP="004855FD">
            <w:pPr>
              <w:ind w:firstLine="0"/>
            </w:pPr>
            <w:r>
              <w:t>Thigpen</w:t>
            </w:r>
          </w:p>
        </w:tc>
        <w:tc>
          <w:tcPr>
            <w:tcW w:w="2180" w:type="dxa"/>
            <w:shd w:val="clear" w:color="auto" w:fill="auto"/>
          </w:tcPr>
          <w:p w14:paraId="31140149" w14:textId="7856F7A7" w:rsidR="004855FD" w:rsidRPr="004855FD" w:rsidRDefault="004855FD" w:rsidP="004855FD">
            <w:pPr>
              <w:ind w:firstLine="0"/>
            </w:pPr>
            <w:r>
              <w:t>Trantham</w:t>
            </w:r>
          </w:p>
        </w:tc>
      </w:tr>
      <w:tr w:rsidR="004855FD" w:rsidRPr="004855FD" w14:paraId="637F26CB" w14:textId="77777777" w:rsidTr="004855FD">
        <w:tc>
          <w:tcPr>
            <w:tcW w:w="2179" w:type="dxa"/>
            <w:shd w:val="clear" w:color="auto" w:fill="auto"/>
          </w:tcPr>
          <w:p w14:paraId="04DCA0BD" w14:textId="3B67A878" w:rsidR="004855FD" w:rsidRPr="004855FD" w:rsidRDefault="004855FD" w:rsidP="004855FD">
            <w:pPr>
              <w:ind w:firstLine="0"/>
            </w:pPr>
            <w:r>
              <w:t>Vaughan</w:t>
            </w:r>
          </w:p>
        </w:tc>
        <w:tc>
          <w:tcPr>
            <w:tcW w:w="2179" w:type="dxa"/>
            <w:shd w:val="clear" w:color="auto" w:fill="auto"/>
          </w:tcPr>
          <w:p w14:paraId="1F0F2AA2" w14:textId="12B6E587" w:rsidR="004855FD" w:rsidRPr="004855FD" w:rsidRDefault="004855FD" w:rsidP="004855FD">
            <w:pPr>
              <w:ind w:firstLine="0"/>
            </w:pPr>
            <w:r>
              <w:t>West</w:t>
            </w:r>
          </w:p>
        </w:tc>
        <w:tc>
          <w:tcPr>
            <w:tcW w:w="2180" w:type="dxa"/>
            <w:shd w:val="clear" w:color="auto" w:fill="auto"/>
          </w:tcPr>
          <w:p w14:paraId="23E356A1" w14:textId="0D902F08" w:rsidR="004855FD" w:rsidRPr="004855FD" w:rsidRDefault="004855FD" w:rsidP="004855FD">
            <w:pPr>
              <w:ind w:firstLine="0"/>
            </w:pPr>
            <w:r>
              <w:t>Wetmore</w:t>
            </w:r>
          </w:p>
        </w:tc>
      </w:tr>
      <w:tr w:rsidR="004855FD" w:rsidRPr="004855FD" w14:paraId="10563AEF" w14:textId="77777777" w:rsidTr="004855FD">
        <w:tc>
          <w:tcPr>
            <w:tcW w:w="2179" w:type="dxa"/>
            <w:shd w:val="clear" w:color="auto" w:fill="auto"/>
          </w:tcPr>
          <w:p w14:paraId="20001E74" w14:textId="6F690837" w:rsidR="004855FD" w:rsidRPr="004855FD" w:rsidRDefault="004855FD" w:rsidP="004855FD">
            <w:pPr>
              <w:keepNext/>
              <w:ind w:firstLine="0"/>
            </w:pPr>
            <w:r>
              <w:t>Whitmire</w:t>
            </w:r>
          </w:p>
        </w:tc>
        <w:tc>
          <w:tcPr>
            <w:tcW w:w="2179" w:type="dxa"/>
            <w:shd w:val="clear" w:color="auto" w:fill="auto"/>
          </w:tcPr>
          <w:p w14:paraId="3F9D006A" w14:textId="2B6D1CAB" w:rsidR="004855FD" w:rsidRPr="004855FD" w:rsidRDefault="004855FD" w:rsidP="004855FD">
            <w:pPr>
              <w:keepNext/>
              <w:ind w:firstLine="0"/>
            </w:pPr>
            <w:r>
              <w:t>Williams</w:t>
            </w:r>
          </w:p>
        </w:tc>
        <w:tc>
          <w:tcPr>
            <w:tcW w:w="2180" w:type="dxa"/>
            <w:shd w:val="clear" w:color="auto" w:fill="auto"/>
          </w:tcPr>
          <w:p w14:paraId="0525A5CC" w14:textId="13F19B2C" w:rsidR="004855FD" w:rsidRPr="004855FD" w:rsidRDefault="004855FD" w:rsidP="004855FD">
            <w:pPr>
              <w:keepNext/>
              <w:ind w:firstLine="0"/>
            </w:pPr>
            <w:r>
              <w:t>Willis</w:t>
            </w:r>
          </w:p>
        </w:tc>
      </w:tr>
      <w:tr w:rsidR="004855FD" w:rsidRPr="004855FD" w14:paraId="54DE04B6" w14:textId="77777777" w:rsidTr="004855FD">
        <w:tc>
          <w:tcPr>
            <w:tcW w:w="2179" w:type="dxa"/>
            <w:shd w:val="clear" w:color="auto" w:fill="auto"/>
          </w:tcPr>
          <w:p w14:paraId="571FA2A9" w14:textId="36DAB2AA" w:rsidR="004855FD" w:rsidRPr="004855FD" w:rsidRDefault="004855FD" w:rsidP="004855FD">
            <w:pPr>
              <w:keepNext/>
              <w:ind w:firstLine="0"/>
            </w:pPr>
            <w:r>
              <w:t>Wooten</w:t>
            </w:r>
          </w:p>
        </w:tc>
        <w:tc>
          <w:tcPr>
            <w:tcW w:w="2179" w:type="dxa"/>
            <w:shd w:val="clear" w:color="auto" w:fill="auto"/>
          </w:tcPr>
          <w:p w14:paraId="73B0244E" w14:textId="77777777" w:rsidR="004855FD" w:rsidRPr="004855FD" w:rsidRDefault="004855FD" w:rsidP="004855FD">
            <w:pPr>
              <w:keepNext/>
              <w:ind w:firstLine="0"/>
            </w:pPr>
          </w:p>
        </w:tc>
        <w:tc>
          <w:tcPr>
            <w:tcW w:w="2180" w:type="dxa"/>
            <w:shd w:val="clear" w:color="auto" w:fill="auto"/>
          </w:tcPr>
          <w:p w14:paraId="476DA84A" w14:textId="77777777" w:rsidR="004855FD" w:rsidRPr="004855FD" w:rsidRDefault="004855FD" w:rsidP="004855FD">
            <w:pPr>
              <w:keepNext/>
              <w:ind w:firstLine="0"/>
            </w:pPr>
          </w:p>
        </w:tc>
      </w:tr>
    </w:tbl>
    <w:p w14:paraId="7A628C34" w14:textId="77777777" w:rsidR="004855FD" w:rsidRDefault="004855FD" w:rsidP="004855FD"/>
    <w:p w14:paraId="2729D7C4" w14:textId="31A9A166" w:rsidR="004855FD" w:rsidRDefault="004855FD" w:rsidP="004855FD">
      <w:pPr>
        <w:jc w:val="center"/>
        <w:rPr>
          <w:b/>
        </w:rPr>
      </w:pPr>
      <w:r w:rsidRPr="004855FD">
        <w:rPr>
          <w:b/>
        </w:rPr>
        <w:t>Total--70</w:t>
      </w:r>
    </w:p>
    <w:p w14:paraId="7A68E6E5" w14:textId="77777777" w:rsidR="004855FD" w:rsidRDefault="004855FD" w:rsidP="004855FD">
      <w:pPr>
        <w:jc w:val="center"/>
        <w:rPr>
          <w:b/>
        </w:rPr>
      </w:pPr>
    </w:p>
    <w:p w14:paraId="61250493" w14:textId="77777777" w:rsidR="004855FD" w:rsidRDefault="004855FD" w:rsidP="00DF62A8">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3B34089" w14:textId="77777777" w:rsidTr="004855FD">
        <w:tc>
          <w:tcPr>
            <w:tcW w:w="2179" w:type="dxa"/>
            <w:shd w:val="clear" w:color="auto" w:fill="auto"/>
          </w:tcPr>
          <w:p w14:paraId="75EC4FF5" w14:textId="462D2682" w:rsidR="004855FD" w:rsidRPr="004855FD" w:rsidRDefault="004855FD" w:rsidP="00DF62A8">
            <w:pPr>
              <w:keepNext/>
              <w:ind w:firstLine="0"/>
            </w:pPr>
            <w:r>
              <w:t>Beach</w:t>
            </w:r>
          </w:p>
        </w:tc>
        <w:tc>
          <w:tcPr>
            <w:tcW w:w="2179" w:type="dxa"/>
            <w:shd w:val="clear" w:color="auto" w:fill="auto"/>
          </w:tcPr>
          <w:p w14:paraId="05C45A53" w14:textId="4D2B1055" w:rsidR="004855FD" w:rsidRPr="004855FD" w:rsidRDefault="004855FD" w:rsidP="00DF62A8">
            <w:pPr>
              <w:keepNext/>
              <w:ind w:firstLine="0"/>
            </w:pPr>
            <w:r>
              <w:t>Chumley</w:t>
            </w:r>
          </w:p>
        </w:tc>
        <w:tc>
          <w:tcPr>
            <w:tcW w:w="2180" w:type="dxa"/>
            <w:shd w:val="clear" w:color="auto" w:fill="auto"/>
          </w:tcPr>
          <w:p w14:paraId="58C9E06B" w14:textId="081E752F" w:rsidR="004855FD" w:rsidRPr="004855FD" w:rsidRDefault="004855FD" w:rsidP="00DF62A8">
            <w:pPr>
              <w:keepNext/>
              <w:ind w:firstLine="0"/>
            </w:pPr>
            <w:r>
              <w:t>Cromer</w:t>
            </w:r>
          </w:p>
        </w:tc>
      </w:tr>
      <w:tr w:rsidR="004855FD" w:rsidRPr="004855FD" w14:paraId="170C9996" w14:textId="77777777" w:rsidTr="004855FD">
        <w:tc>
          <w:tcPr>
            <w:tcW w:w="2179" w:type="dxa"/>
            <w:shd w:val="clear" w:color="auto" w:fill="auto"/>
          </w:tcPr>
          <w:p w14:paraId="1EBFB58B" w14:textId="1382398F" w:rsidR="004855FD" w:rsidRPr="004855FD" w:rsidRDefault="004855FD" w:rsidP="004855FD">
            <w:pPr>
              <w:keepNext/>
              <w:ind w:firstLine="0"/>
            </w:pPr>
            <w:r>
              <w:t>Harris</w:t>
            </w:r>
          </w:p>
        </w:tc>
        <w:tc>
          <w:tcPr>
            <w:tcW w:w="2179" w:type="dxa"/>
            <w:shd w:val="clear" w:color="auto" w:fill="auto"/>
          </w:tcPr>
          <w:p w14:paraId="3BA44CF2" w14:textId="05E6E03F" w:rsidR="004855FD" w:rsidRPr="004855FD" w:rsidRDefault="004855FD" w:rsidP="004855FD">
            <w:pPr>
              <w:keepNext/>
              <w:ind w:firstLine="0"/>
            </w:pPr>
            <w:r>
              <w:t>S. Jones</w:t>
            </w:r>
          </w:p>
        </w:tc>
        <w:tc>
          <w:tcPr>
            <w:tcW w:w="2180" w:type="dxa"/>
            <w:shd w:val="clear" w:color="auto" w:fill="auto"/>
          </w:tcPr>
          <w:p w14:paraId="2928A347" w14:textId="05357455" w:rsidR="004855FD" w:rsidRPr="004855FD" w:rsidRDefault="004855FD" w:rsidP="004855FD">
            <w:pPr>
              <w:keepNext/>
              <w:ind w:firstLine="0"/>
            </w:pPr>
            <w:r>
              <w:t>Magnuson</w:t>
            </w:r>
          </w:p>
        </w:tc>
      </w:tr>
      <w:tr w:rsidR="004855FD" w:rsidRPr="004855FD" w14:paraId="4AD140BF" w14:textId="77777777" w:rsidTr="004855FD">
        <w:tc>
          <w:tcPr>
            <w:tcW w:w="2179" w:type="dxa"/>
            <w:shd w:val="clear" w:color="auto" w:fill="auto"/>
          </w:tcPr>
          <w:p w14:paraId="596CCB35" w14:textId="6EBC9121" w:rsidR="004855FD" w:rsidRPr="004855FD" w:rsidRDefault="004855FD" w:rsidP="004855FD">
            <w:pPr>
              <w:keepNext/>
              <w:ind w:firstLine="0"/>
            </w:pPr>
            <w:r>
              <w:t>May</w:t>
            </w:r>
          </w:p>
        </w:tc>
        <w:tc>
          <w:tcPr>
            <w:tcW w:w="2179" w:type="dxa"/>
            <w:shd w:val="clear" w:color="auto" w:fill="auto"/>
          </w:tcPr>
          <w:p w14:paraId="3DBCA78A" w14:textId="53189E4A" w:rsidR="004855FD" w:rsidRPr="004855FD" w:rsidRDefault="004855FD" w:rsidP="004855FD">
            <w:pPr>
              <w:keepNext/>
              <w:ind w:firstLine="0"/>
            </w:pPr>
            <w:r>
              <w:t>McCabe</w:t>
            </w:r>
          </w:p>
        </w:tc>
        <w:tc>
          <w:tcPr>
            <w:tcW w:w="2180" w:type="dxa"/>
            <w:shd w:val="clear" w:color="auto" w:fill="auto"/>
          </w:tcPr>
          <w:p w14:paraId="09743992" w14:textId="727D6E19" w:rsidR="004855FD" w:rsidRPr="004855FD" w:rsidRDefault="004855FD" w:rsidP="004855FD">
            <w:pPr>
              <w:keepNext/>
              <w:ind w:firstLine="0"/>
            </w:pPr>
            <w:r>
              <w:t>A. M. Morgan</w:t>
            </w:r>
          </w:p>
        </w:tc>
      </w:tr>
      <w:tr w:rsidR="004855FD" w:rsidRPr="004855FD" w14:paraId="34C3014B" w14:textId="77777777" w:rsidTr="004855FD">
        <w:tc>
          <w:tcPr>
            <w:tcW w:w="2179" w:type="dxa"/>
            <w:shd w:val="clear" w:color="auto" w:fill="auto"/>
          </w:tcPr>
          <w:p w14:paraId="58ADCDC1" w14:textId="50F5A087" w:rsidR="004855FD" w:rsidRPr="004855FD" w:rsidRDefault="004855FD" w:rsidP="004855FD">
            <w:pPr>
              <w:keepNext/>
              <w:ind w:firstLine="0"/>
            </w:pPr>
            <w:r>
              <w:t>Oremus</w:t>
            </w:r>
          </w:p>
        </w:tc>
        <w:tc>
          <w:tcPr>
            <w:tcW w:w="2179" w:type="dxa"/>
            <w:shd w:val="clear" w:color="auto" w:fill="auto"/>
          </w:tcPr>
          <w:p w14:paraId="1EBB544F" w14:textId="7A1C4729" w:rsidR="004855FD" w:rsidRPr="004855FD" w:rsidRDefault="004855FD" w:rsidP="004855FD">
            <w:pPr>
              <w:keepNext/>
              <w:ind w:firstLine="0"/>
            </w:pPr>
            <w:r>
              <w:t>Pace</w:t>
            </w:r>
          </w:p>
        </w:tc>
        <w:tc>
          <w:tcPr>
            <w:tcW w:w="2180" w:type="dxa"/>
            <w:shd w:val="clear" w:color="auto" w:fill="auto"/>
          </w:tcPr>
          <w:p w14:paraId="139E2375" w14:textId="29E2F438" w:rsidR="004855FD" w:rsidRPr="004855FD" w:rsidRDefault="004855FD" w:rsidP="004855FD">
            <w:pPr>
              <w:keepNext/>
              <w:ind w:firstLine="0"/>
            </w:pPr>
            <w:r>
              <w:t>White</w:t>
            </w:r>
          </w:p>
        </w:tc>
      </w:tr>
    </w:tbl>
    <w:p w14:paraId="1513053C" w14:textId="77777777" w:rsidR="004855FD" w:rsidRDefault="004855FD" w:rsidP="004855FD"/>
    <w:p w14:paraId="203525BE" w14:textId="77777777" w:rsidR="004855FD" w:rsidRDefault="004855FD" w:rsidP="004855FD">
      <w:pPr>
        <w:jc w:val="center"/>
        <w:rPr>
          <w:b/>
        </w:rPr>
      </w:pPr>
      <w:r w:rsidRPr="004855FD">
        <w:rPr>
          <w:b/>
        </w:rPr>
        <w:t>Total--12</w:t>
      </w:r>
    </w:p>
    <w:p w14:paraId="6A372B99" w14:textId="31F5A49E" w:rsidR="004855FD" w:rsidRDefault="004855FD" w:rsidP="004855FD">
      <w:pPr>
        <w:jc w:val="center"/>
        <w:rPr>
          <w:b/>
        </w:rPr>
      </w:pPr>
    </w:p>
    <w:p w14:paraId="10DA48E1" w14:textId="77777777" w:rsidR="004855FD" w:rsidRDefault="004855FD" w:rsidP="004855FD">
      <w:r>
        <w:t xml:space="preserve">Section 33 was adopted. </w:t>
      </w:r>
    </w:p>
    <w:p w14:paraId="376B6DEF" w14:textId="77777777" w:rsidR="004855FD" w:rsidRDefault="004855FD" w:rsidP="004855FD"/>
    <w:p w14:paraId="49ED505E" w14:textId="77777777" w:rsidR="00A33656" w:rsidRDefault="00A33656" w:rsidP="00A33656">
      <w:pPr>
        <w:pStyle w:val="Title"/>
      </w:pPr>
      <w:r>
        <w:t>RECORD FOR VOTING</w:t>
      </w:r>
    </w:p>
    <w:p w14:paraId="303113EB" w14:textId="6FA18B05"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I inadvertently voted on H. 5100, Part 1B, Section 33. I should have abstained.</w:t>
      </w:r>
    </w:p>
    <w:p w14:paraId="65D5FC2E" w14:textId="575FF81D"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Rep. Marvin Pendarvis</w:t>
      </w:r>
    </w:p>
    <w:p w14:paraId="7410F754" w14:textId="77777777" w:rsidR="00A33656" w:rsidRDefault="00A33656" w:rsidP="004855FD"/>
    <w:p w14:paraId="593275D4" w14:textId="4CDAE193" w:rsidR="004855FD" w:rsidRDefault="004855FD" w:rsidP="004855FD">
      <w:pPr>
        <w:keepNext/>
        <w:jc w:val="center"/>
        <w:rPr>
          <w:b/>
        </w:rPr>
      </w:pPr>
      <w:r w:rsidRPr="004855FD">
        <w:rPr>
          <w:b/>
        </w:rPr>
        <w:t>SECTION 34</w:t>
      </w:r>
    </w:p>
    <w:p w14:paraId="71670075" w14:textId="77777777" w:rsidR="004855FD" w:rsidRDefault="004855FD" w:rsidP="004855FD">
      <w:r>
        <w:t xml:space="preserve">The yeas and nays were taken resulting as follows: </w:t>
      </w:r>
    </w:p>
    <w:p w14:paraId="683BC149" w14:textId="10BECB68" w:rsidR="004855FD" w:rsidRDefault="004855FD" w:rsidP="004855FD">
      <w:pPr>
        <w:jc w:val="center"/>
      </w:pPr>
      <w:r>
        <w:t xml:space="preserve"> </w:t>
      </w:r>
      <w:bookmarkStart w:id="134" w:name="vote_start284"/>
      <w:bookmarkEnd w:id="134"/>
      <w:r>
        <w:t>Yeas 108; Nays 1</w:t>
      </w:r>
    </w:p>
    <w:p w14:paraId="1D69C2F4" w14:textId="77777777" w:rsidR="004855FD" w:rsidRDefault="004855FD" w:rsidP="004855FD">
      <w:pPr>
        <w:jc w:val="center"/>
      </w:pPr>
    </w:p>
    <w:p w14:paraId="4F6FB26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3E105B7" w14:textId="77777777" w:rsidTr="004855FD">
        <w:tc>
          <w:tcPr>
            <w:tcW w:w="2179" w:type="dxa"/>
            <w:shd w:val="clear" w:color="auto" w:fill="auto"/>
          </w:tcPr>
          <w:p w14:paraId="52DDAF17" w14:textId="1D55A240" w:rsidR="004855FD" w:rsidRPr="004855FD" w:rsidRDefault="004855FD" w:rsidP="004855FD">
            <w:pPr>
              <w:keepNext/>
              <w:ind w:firstLine="0"/>
            </w:pPr>
            <w:r>
              <w:t>Alexander</w:t>
            </w:r>
          </w:p>
        </w:tc>
        <w:tc>
          <w:tcPr>
            <w:tcW w:w="2179" w:type="dxa"/>
            <w:shd w:val="clear" w:color="auto" w:fill="auto"/>
          </w:tcPr>
          <w:p w14:paraId="1D92F2B7" w14:textId="793E2F83" w:rsidR="004855FD" w:rsidRPr="004855FD" w:rsidRDefault="004855FD" w:rsidP="004855FD">
            <w:pPr>
              <w:keepNext/>
              <w:ind w:firstLine="0"/>
            </w:pPr>
            <w:r>
              <w:t>Anderson</w:t>
            </w:r>
          </w:p>
        </w:tc>
        <w:tc>
          <w:tcPr>
            <w:tcW w:w="2180" w:type="dxa"/>
            <w:shd w:val="clear" w:color="auto" w:fill="auto"/>
          </w:tcPr>
          <w:p w14:paraId="2976211C" w14:textId="61B1B29E" w:rsidR="004855FD" w:rsidRPr="004855FD" w:rsidRDefault="004855FD" w:rsidP="004855FD">
            <w:pPr>
              <w:keepNext/>
              <w:ind w:firstLine="0"/>
            </w:pPr>
            <w:r>
              <w:t>Bailey</w:t>
            </w:r>
          </w:p>
        </w:tc>
      </w:tr>
      <w:tr w:rsidR="004855FD" w:rsidRPr="004855FD" w14:paraId="4BE7DAE9" w14:textId="77777777" w:rsidTr="004855FD">
        <w:tc>
          <w:tcPr>
            <w:tcW w:w="2179" w:type="dxa"/>
            <w:shd w:val="clear" w:color="auto" w:fill="auto"/>
          </w:tcPr>
          <w:p w14:paraId="5AA50F73" w14:textId="791E4551" w:rsidR="004855FD" w:rsidRPr="004855FD" w:rsidRDefault="004855FD" w:rsidP="004855FD">
            <w:pPr>
              <w:ind w:firstLine="0"/>
            </w:pPr>
            <w:r>
              <w:t>Ballentine</w:t>
            </w:r>
          </w:p>
        </w:tc>
        <w:tc>
          <w:tcPr>
            <w:tcW w:w="2179" w:type="dxa"/>
            <w:shd w:val="clear" w:color="auto" w:fill="auto"/>
          </w:tcPr>
          <w:p w14:paraId="094EA40B" w14:textId="1956202D" w:rsidR="004855FD" w:rsidRPr="004855FD" w:rsidRDefault="004855FD" w:rsidP="004855FD">
            <w:pPr>
              <w:ind w:firstLine="0"/>
            </w:pPr>
            <w:r>
              <w:t>Bamberg</w:t>
            </w:r>
          </w:p>
        </w:tc>
        <w:tc>
          <w:tcPr>
            <w:tcW w:w="2180" w:type="dxa"/>
            <w:shd w:val="clear" w:color="auto" w:fill="auto"/>
          </w:tcPr>
          <w:p w14:paraId="28F7F7BD" w14:textId="181D199E" w:rsidR="004855FD" w:rsidRPr="004855FD" w:rsidRDefault="004855FD" w:rsidP="004855FD">
            <w:pPr>
              <w:ind w:firstLine="0"/>
            </w:pPr>
            <w:r>
              <w:t>Bannister</w:t>
            </w:r>
          </w:p>
        </w:tc>
      </w:tr>
      <w:tr w:rsidR="004855FD" w:rsidRPr="004855FD" w14:paraId="3D3F7835" w14:textId="77777777" w:rsidTr="004855FD">
        <w:tc>
          <w:tcPr>
            <w:tcW w:w="2179" w:type="dxa"/>
            <w:shd w:val="clear" w:color="auto" w:fill="auto"/>
          </w:tcPr>
          <w:p w14:paraId="18C600E7" w14:textId="2F6C8FE0" w:rsidR="004855FD" w:rsidRPr="004855FD" w:rsidRDefault="004855FD" w:rsidP="004855FD">
            <w:pPr>
              <w:ind w:firstLine="0"/>
            </w:pPr>
            <w:r>
              <w:t>Bauer</w:t>
            </w:r>
          </w:p>
        </w:tc>
        <w:tc>
          <w:tcPr>
            <w:tcW w:w="2179" w:type="dxa"/>
            <w:shd w:val="clear" w:color="auto" w:fill="auto"/>
          </w:tcPr>
          <w:p w14:paraId="7F1D52BD" w14:textId="72D8572B" w:rsidR="004855FD" w:rsidRPr="004855FD" w:rsidRDefault="004855FD" w:rsidP="004855FD">
            <w:pPr>
              <w:ind w:firstLine="0"/>
            </w:pPr>
            <w:r>
              <w:t>Beach</w:t>
            </w:r>
          </w:p>
        </w:tc>
        <w:tc>
          <w:tcPr>
            <w:tcW w:w="2180" w:type="dxa"/>
            <w:shd w:val="clear" w:color="auto" w:fill="auto"/>
          </w:tcPr>
          <w:p w14:paraId="22FC1F0A" w14:textId="709501CE" w:rsidR="004855FD" w:rsidRPr="004855FD" w:rsidRDefault="004855FD" w:rsidP="004855FD">
            <w:pPr>
              <w:ind w:firstLine="0"/>
            </w:pPr>
            <w:r>
              <w:t>Bernstein</w:t>
            </w:r>
          </w:p>
        </w:tc>
      </w:tr>
      <w:tr w:rsidR="004855FD" w:rsidRPr="004855FD" w14:paraId="54C08DE4" w14:textId="77777777" w:rsidTr="004855FD">
        <w:tc>
          <w:tcPr>
            <w:tcW w:w="2179" w:type="dxa"/>
            <w:shd w:val="clear" w:color="auto" w:fill="auto"/>
          </w:tcPr>
          <w:p w14:paraId="46F35E39" w14:textId="1F733F56" w:rsidR="004855FD" w:rsidRPr="004855FD" w:rsidRDefault="004855FD" w:rsidP="004855FD">
            <w:pPr>
              <w:ind w:firstLine="0"/>
            </w:pPr>
            <w:r>
              <w:t>Blackwell</w:t>
            </w:r>
          </w:p>
        </w:tc>
        <w:tc>
          <w:tcPr>
            <w:tcW w:w="2179" w:type="dxa"/>
            <w:shd w:val="clear" w:color="auto" w:fill="auto"/>
          </w:tcPr>
          <w:p w14:paraId="017289CD" w14:textId="235197B1" w:rsidR="004855FD" w:rsidRPr="004855FD" w:rsidRDefault="004855FD" w:rsidP="004855FD">
            <w:pPr>
              <w:ind w:firstLine="0"/>
            </w:pPr>
            <w:r>
              <w:t>Bradley</w:t>
            </w:r>
          </w:p>
        </w:tc>
        <w:tc>
          <w:tcPr>
            <w:tcW w:w="2180" w:type="dxa"/>
            <w:shd w:val="clear" w:color="auto" w:fill="auto"/>
          </w:tcPr>
          <w:p w14:paraId="221D2FD4" w14:textId="0C3525CA" w:rsidR="004855FD" w:rsidRPr="004855FD" w:rsidRDefault="004855FD" w:rsidP="004855FD">
            <w:pPr>
              <w:ind w:firstLine="0"/>
            </w:pPr>
            <w:r>
              <w:t>Brewer</w:t>
            </w:r>
          </w:p>
        </w:tc>
      </w:tr>
      <w:tr w:rsidR="004855FD" w:rsidRPr="004855FD" w14:paraId="1F9FB08E" w14:textId="77777777" w:rsidTr="004855FD">
        <w:tc>
          <w:tcPr>
            <w:tcW w:w="2179" w:type="dxa"/>
            <w:shd w:val="clear" w:color="auto" w:fill="auto"/>
          </w:tcPr>
          <w:p w14:paraId="7A1039CE" w14:textId="6DF76A9B" w:rsidR="004855FD" w:rsidRPr="004855FD" w:rsidRDefault="004855FD" w:rsidP="004855FD">
            <w:pPr>
              <w:ind w:firstLine="0"/>
            </w:pPr>
            <w:r>
              <w:t>Brittain</w:t>
            </w:r>
          </w:p>
        </w:tc>
        <w:tc>
          <w:tcPr>
            <w:tcW w:w="2179" w:type="dxa"/>
            <w:shd w:val="clear" w:color="auto" w:fill="auto"/>
          </w:tcPr>
          <w:p w14:paraId="5B86916A" w14:textId="47C1AD4D" w:rsidR="004855FD" w:rsidRPr="004855FD" w:rsidRDefault="004855FD" w:rsidP="004855FD">
            <w:pPr>
              <w:ind w:firstLine="0"/>
            </w:pPr>
            <w:r>
              <w:t>Burns</w:t>
            </w:r>
          </w:p>
        </w:tc>
        <w:tc>
          <w:tcPr>
            <w:tcW w:w="2180" w:type="dxa"/>
            <w:shd w:val="clear" w:color="auto" w:fill="auto"/>
          </w:tcPr>
          <w:p w14:paraId="548579D5" w14:textId="6C223983" w:rsidR="004855FD" w:rsidRPr="004855FD" w:rsidRDefault="004855FD" w:rsidP="004855FD">
            <w:pPr>
              <w:ind w:firstLine="0"/>
            </w:pPr>
            <w:r>
              <w:t>Bustos</w:t>
            </w:r>
          </w:p>
        </w:tc>
      </w:tr>
      <w:tr w:rsidR="004855FD" w:rsidRPr="004855FD" w14:paraId="019B57D2" w14:textId="77777777" w:rsidTr="004855FD">
        <w:tc>
          <w:tcPr>
            <w:tcW w:w="2179" w:type="dxa"/>
            <w:shd w:val="clear" w:color="auto" w:fill="auto"/>
          </w:tcPr>
          <w:p w14:paraId="4C44F8B3" w14:textId="78054EEC" w:rsidR="004855FD" w:rsidRPr="004855FD" w:rsidRDefault="004855FD" w:rsidP="004855FD">
            <w:pPr>
              <w:ind w:firstLine="0"/>
            </w:pPr>
            <w:r>
              <w:t>Calhoon</w:t>
            </w:r>
          </w:p>
        </w:tc>
        <w:tc>
          <w:tcPr>
            <w:tcW w:w="2179" w:type="dxa"/>
            <w:shd w:val="clear" w:color="auto" w:fill="auto"/>
          </w:tcPr>
          <w:p w14:paraId="0D05BEF3" w14:textId="7EB1A925" w:rsidR="004855FD" w:rsidRPr="004855FD" w:rsidRDefault="004855FD" w:rsidP="004855FD">
            <w:pPr>
              <w:ind w:firstLine="0"/>
            </w:pPr>
            <w:r>
              <w:t>Carter</w:t>
            </w:r>
          </w:p>
        </w:tc>
        <w:tc>
          <w:tcPr>
            <w:tcW w:w="2180" w:type="dxa"/>
            <w:shd w:val="clear" w:color="auto" w:fill="auto"/>
          </w:tcPr>
          <w:p w14:paraId="307B348A" w14:textId="00B2E290" w:rsidR="004855FD" w:rsidRPr="004855FD" w:rsidRDefault="004855FD" w:rsidP="004855FD">
            <w:pPr>
              <w:ind w:firstLine="0"/>
            </w:pPr>
            <w:r>
              <w:t>Caskey</w:t>
            </w:r>
          </w:p>
        </w:tc>
      </w:tr>
      <w:tr w:rsidR="004855FD" w:rsidRPr="004855FD" w14:paraId="56FE21EF" w14:textId="77777777" w:rsidTr="004855FD">
        <w:tc>
          <w:tcPr>
            <w:tcW w:w="2179" w:type="dxa"/>
            <w:shd w:val="clear" w:color="auto" w:fill="auto"/>
          </w:tcPr>
          <w:p w14:paraId="3F84C3EB" w14:textId="69AA5400" w:rsidR="004855FD" w:rsidRPr="004855FD" w:rsidRDefault="004855FD" w:rsidP="004855FD">
            <w:pPr>
              <w:ind w:firstLine="0"/>
            </w:pPr>
            <w:r>
              <w:t>Chapman</w:t>
            </w:r>
          </w:p>
        </w:tc>
        <w:tc>
          <w:tcPr>
            <w:tcW w:w="2179" w:type="dxa"/>
            <w:shd w:val="clear" w:color="auto" w:fill="auto"/>
          </w:tcPr>
          <w:p w14:paraId="635CE3CA" w14:textId="46656BDA" w:rsidR="004855FD" w:rsidRPr="004855FD" w:rsidRDefault="004855FD" w:rsidP="004855FD">
            <w:pPr>
              <w:ind w:firstLine="0"/>
            </w:pPr>
            <w:r>
              <w:t>Chumley</w:t>
            </w:r>
          </w:p>
        </w:tc>
        <w:tc>
          <w:tcPr>
            <w:tcW w:w="2180" w:type="dxa"/>
            <w:shd w:val="clear" w:color="auto" w:fill="auto"/>
          </w:tcPr>
          <w:p w14:paraId="7D9BA461" w14:textId="3BE7660F" w:rsidR="004855FD" w:rsidRPr="004855FD" w:rsidRDefault="004855FD" w:rsidP="004855FD">
            <w:pPr>
              <w:ind w:firstLine="0"/>
            </w:pPr>
            <w:r>
              <w:t>Clyburn</w:t>
            </w:r>
          </w:p>
        </w:tc>
      </w:tr>
      <w:tr w:rsidR="004855FD" w:rsidRPr="004855FD" w14:paraId="73475908" w14:textId="77777777" w:rsidTr="004855FD">
        <w:tc>
          <w:tcPr>
            <w:tcW w:w="2179" w:type="dxa"/>
            <w:shd w:val="clear" w:color="auto" w:fill="auto"/>
          </w:tcPr>
          <w:p w14:paraId="6E68C209" w14:textId="37431B73" w:rsidR="004855FD" w:rsidRPr="004855FD" w:rsidRDefault="004855FD" w:rsidP="004855FD">
            <w:pPr>
              <w:ind w:firstLine="0"/>
            </w:pPr>
            <w:r>
              <w:t>Cobb-Hunter</w:t>
            </w:r>
          </w:p>
        </w:tc>
        <w:tc>
          <w:tcPr>
            <w:tcW w:w="2179" w:type="dxa"/>
            <w:shd w:val="clear" w:color="auto" w:fill="auto"/>
          </w:tcPr>
          <w:p w14:paraId="43E8C8E8" w14:textId="2480E7FD" w:rsidR="004855FD" w:rsidRPr="004855FD" w:rsidRDefault="004855FD" w:rsidP="004855FD">
            <w:pPr>
              <w:ind w:firstLine="0"/>
            </w:pPr>
            <w:r>
              <w:t>Collins</w:t>
            </w:r>
          </w:p>
        </w:tc>
        <w:tc>
          <w:tcPr>
            <w:tcW w:w="2180" w:type="dxa"/>
            <w:shd w:val="clear" w:color="auto" w:fill="auto"/>
          </w:tcPr>
          <w:p w14:paraId="54704D03" w14:textId="0050AD41" w:rsidR="004855FD" w:rsidRPr="004855FD" w:rsidRDefault="004855FD" w:rsidP="004855FD">
            <w:pPr>
              <w:ind w:firstLine="0"/>
            </w:pPr>
            <w:r>
              <w:t>Connell</w:t>
            </w:r>
          </w:p>
        </w:tc>
      </w:tr>
      <w:tr w:rsidR="004855FD" w:rsidRPr="004855FD" w14:paraId="77E418FC" w14:textId="77777777" w:rsidTr="004855FD">
        <w:tc>
          <w:tcPr>
            <w:tcW w:w="2179" w:type="dxa"/>
            <w:shd w:val="clear" w:color="auto" w:fill="auto"/>
          </w:tcPr>
          <w:p w14:paraId="132F8C28" w14:textId="32135002" w:rsidR="004855FD" w:rsidRPr="004855FD" w:rsidRDefault="004855FD" w:rsidP="004855FD">
            <w:pPr>
              <w:ind w:firstLine="0"/>
            </w:pPr>
            <w:r>
              <w:t>B. L. Cox</w:t>
            </w:r>
          </w:p>
        </w:tc>
        <w:tc>
          <w:tcPr>
            <w:tcW w:w="2179" w:type="dxa"/>
            <w:shd w:val="clear" w:color="auto" w:fill="auto"/>
          </w:tcPr>
          <w:p w14:paraId="2220A4F0" w14:textId="29F13BD0" w:rsidR="004855FD" w:rsidRPr="004855FD" w:rsidRDefault="004855FD" w:rsidP="004855FD">
            <w:pPr>
              <w:ind w:firstLine="0"/>
            </w:pPr>
            <w:r>
              <w:t>Crawford</w:t>
            </w:r>
          </w:p>
        </w:tc>
        <w:tc>
          <w:tcPr>
            <w:tcW w:w="2180" w:type="dxa"/>
            <w:shd w:val="clear" w:color="auto" w:fill="auto"/>
          </w:tcPr>
          <w:p w14:paraId="59644CD3" w14:textId="26906FAF" w:rsidR="004855FD" w:rsidRPr="004855FD" w:rsidRDefault="004855FD" w:rsidP="004855FD">
            <w:pPr>
              <w:ind w:firstLine="0"/>
            </w:pPr>
            <w:r>
              <w:t>Cromer</w:t>
            </w:r>
          </w:p>
        </w:tc>
      </w:tr>
      <w:tr w:rsidR="004855FD" w:rsidRPr="004855FD" w14:paraId="4EC709A3" w14:textId="77777777" w:rsidTr="004855FD">
        <w:tc>
          <w:tcPr>
            <w:tcW w:w="2179" w:type="dxa"/>
            <w:shd w:val="clear" w:color="auto" w:fill="auto"/>
          </w:tcPr>
          <w:p w14:paraId="049F6FB1" w14:textId="0E194D3E" w:rsidR="004855FD" w:rsidRPr="004855FD" w:rsidRDefault="004855FD" w:rsidP="004855FD">
            <w:pPr>
              <w:ind w:firstLine="0"/>
            </w:pPr>
            <w:r>
              <w:t>Davis</w:t>
            </w:r>
          </w:p>
        </w:tc>
        <w:tc>
          <w:tcPr>
            <w:tcW w:w="2179" w:type="dxa"/>
            <w:shd w:val="clear" w:color="auto" w:fill="auto"/>
          </w:tcPr>
          <w:p w14:paraId="738C7B64" w14:textId="7BB4EDA1" w:rsidR="004855FD" w:rsidRPr="004855FD" w:rsidRDefault="004855FD" w:rsidP="004855FD">
            <w:pPr>
              <w:ind w:firstLine="0"/>
            </w:pPr>
            <w:r>
              <w:t>Dillard</w:t>
            </w:r>
          </w:p>
        </w:tc>
        <w:tc>
          <w:tcPr>
            <w:tcW w:w="2180" w:type="dxa"/>
            <w:shd w:val="clear" w:color="auto" w:fill="auto"/>
          </w:tcPr>
          <w:p w14:paraId="6F669DF7" w14:textId="670D3CD6" w:rsidR="004855FD" w:rsidRPr="004855FD" w:rsidRDefault="004855FD" w:rsidP="004855FD">
            <w:pPr>
              <w:ind w:firstLine="0"/>
            </w:pPr>
            <w:r>
              <w:t>Elliott</w:t>
            </w:r>
          </w:p>
        </w:tc>
      </w:tr>
      <w:tr w:rsidR="004855FD" w:rsidRPr="004855FD" w14:paraId="641152C9" w14:textId="77777777" w:rsidTr="004855FD">
        <w:tc>
          <w:tcPr>
            <w:tcW w:w="2179" w:type="dxa"/>
            <w:shd w:val="clear" w:color="auto" w:fill="auto"/>
          </w:tcPr>
          <w:p w14:paraId="44C98443" w14:textId="01E3C79F" w:rsidR="004855FD" w:rsidRPr="004855FD" w:rsidRDefault="004855FD" w:rsidP="004855FD">
            <w:pPr>
              <w:ind w:firstLine="0"/>
            </w:pPr>
            <w:r>
              <w:t>Erickson</w:t>
            </w:r>
          </w:p>
        </w:tc>
        <w:tc>
          <w:tcPr>
            <w:tcW w:w="2179" w:type="dxa"/>
            <w:shd w:val="clear" w:color="auto" w:fill="auto"/>
          </w:tcPr>
          <w:p w14:paraId="01E3D436" w14:textId="1A6DC521" w:rsidR="004855FD" w:rsidRPr="004855FD" w:rsidRDefault="004855FD" w:rsidP="004855FD">
            <w:pPr>
              <w:ind w:firstLine="0"/>
            </w:pPr>
            <w:r>
              <w:t>Felder</w:t>
            </w:r>
          </w:p>
        </w:tc>
        <w:tc>
          <w:tcPr>
            <w:tcW w:w="2180" w:type="dxa"/>
            <w:shd w:val="clear" w:color="auto" w:fill="auto"/>
          </w:tcPr>
          <w:p w14:paraId="1C50D53D" w14:textId="00303678" w:rsidR="004855FD" w:rsidRPr="004855FD" w:rsidRDefault="004855FD" w:rsidP="004855FD">
            <w:pPr>
              <w:ind w:firstLine="0"/>
            </w:pPr>
            <w:r>
              <w:t>Forrest</w:t>
            </w:r>
          </w:p>
        </w:tc>
      </w:tr>
      <w:tr w:rsidR="004855FD" w:rsidRPr="004855FD" w14:paraId="6BD6EACC" w14:textId="77777777" w:rsidTr="004855FD">
        <w:tc>
          <w:tcPr>
            <w:tcW w:w="2179" w:type="dxa"/>
            <w:shd w:val="clear" w:color="auto" w:fill="auto"/>
          </w:tcPr>
          <w:p w14:paraId="07A1E0C2" w14:textId="54A65BE8" w:rsidR="004855FD" w:rsidRPr="004855FD" w:rsidRDefault="004855FD" w:rsidP="004855FD">
            <w:pPr>
              <w:ind w:firstLine="0"/>
            </w:pPr>
            <w:r>
              <w:t>Gagnon</w:t>
            </w:r>
          </w:p>
        </w:tc>
        <w:tc>
          <w:tcPr>
            <w:tcW w:w="2179" w:type="dxa"/>
            <w:shd w:val="clear" w:color="auto" w:fill="auto"/>
          </w:tcPr>
          <w:p w14:paraId="68382FFE" w14:textId="0D20A39C" w:rsidR="004855FD" w:rsidRPr="004855FD" w:rsidRDefault="004855FD" w:rsidP="004855FD">
            <w:pPr>
              <w:ind w:firstLine="0"/>
            </w:pPr>
            <w:r>
              <w:t>Garvin</w:t>
            </w:r>
          </w:p>
        </w:tc>
        <w:tc>
          <w:tcPr>
            <w:tcW w:w="2180" w:type="dxa"/>
            <w:shd w:val="clear" w:color="auto" w:fill="auto"/>
          </w:tcPr>
          <w:p w14:paraId="4E9601FB" w14:textId="38314EBF" w:rsidR="004855FD" w:rsidRPr="004855FD" w:rsidRDefault="004855FD" w:rsidP="004855FD">
            <w:pPr>
              <w:ind w:firstLine="0"/>
            </w:pPr>
            <w:r>
              <w:t>Gatch</w:t>
            </w:r>
          </w:p>
        </w:tc>
      </w:tr>
      <w:tr w:rsidR="004855FD" w:rsidRPr="004855FD" w14:paraId="6952658D" w14:textId="77777777" w:rsidTr="004855FD">
        <w:tc>
          <w:tcPr>
            <w:tcW w:w="2179" w:type="dxa"/>
            <w:shd w:val="clear" w:color="auto" w:fill="auto"/>
          </w:tcPr>
          <w:p w14:paraId="2EFA948A" w14:textId="56A6BC45" w:rsidR="004855FD" w:rsidRPr="004855FD" w:rsidRDefault="004855FD" w:rsidP="004855FD">
            <w:pPr>
              <w:ind w:firstLine="0"/>
            </w:pPr>
            <w:r>
              <w:t>Gibson</w:t>
            </w:r>
          </w:p>
        </w:tc>
        <w:tc>
          <w:tcPr>
            <w:tcW w:w="2179" w:type="dxa"/>
            <w:shd w:val="clear" w:color="auto" w:fill="auto"/>
          </w:tcPr>
          <w:p w14:paraId="5E21327F" w14:textId="55917676" w:rsidR="004855FD" w:rsidRPr="004855FD" w:rsidRDefault="004855FD" w:rsidP="004855FD">
            <w:pPr>
              <w:ind w:firstLine="0"/>
            </w:pPr>
            <w:r>
              <w:t>Gilliam</w:t>
            </w:r>
          </w:p>
        </w:tc>
        <w:tc>
          <w:tcPr>
            <w:tcW w:w="2180" w:type="dxa"/>
            <w:shd w:val="clear" w:color="auto" w:fill="auto"/>
          </w:tcPr>
          <w:p w14:paraId="3A9B0D1A" w14:textId="487A6D13" w:rsidR="004855FD" w:rsidRPr="004855FD" w:rsidRDefault="004855FD" w:rsidP="004855FD">
            <w:pPr>
              <w:ind w:firstLine="0"/>
            </w:pPr>
            <w:r>
              <w:t>Gilliard</w:t>
            </w:r>
          </w:p>
        </w:tc>
      </w:tr>
      <w:tr w:rsidR="004855FD" w:rsidRPr="004855FD" w14:paraId="579B8F0C" w14:textId="77777777" w:rsidTr="004855FD">
        <w:tc>
          <w:tcPr>
            <w:tcW w:w="2179" w:type="dxa"/>
            <w:shd w:val="clear" w:color="auto" w:fill="auto"/>
          </w:tcPr>
          <w:p w14:paraId="190EBA87" w14:textId="1BB75470" w:rsidR="004855FD" w:rsidRPr="004855FD" w:rsidRDefault="004855FD" w:rsidP="004855FD">
            <w:pPr>
              <w:ind w:firstLine="0"/>
            </w:pPr>
            <w:r>
              <w:t>Guest</w:t>
            </w:r>
          </w:p>
        </w:tc>
        <w:tc>
          <w:tcPr>
            <w:tcW w:w="2179" w:type="dxa"/>
            <w:shd w:val="clear" w:color="auto" w:fill="auto"/>
          </w:tcPr>
          <w:p w14:paraId="65167A86" w14:textId="632EFAB1" w:rsidR="004855FD" w:rsidRPr="004855FD" w:rsidRDefault="004855FD" w:rsidP="004855FD">
            <w:pPr>
              <w:ind w:firstLine="0"/>
            </w:pPr>
            <w:r>
              <w:t>Haddon</w:t>
            </w:r>
          </w:p>
        </w:tc>
        <w:tc>
          <w:tcPr>
            <w:tcW w:w="2180" w:type="dxa"/>
            <w:shd w:val="clear" w:color="auto" w:fill="auto"/>
          </w:tcPr>
          <w:p w14:paraId="2A674A56" w14:textId="1C54465F" w:rsidR="004855FD" w:rsidRPr="004855FD" w:rsidRDefault="004855FD" w:rsidP="004855FD">
            <w:pPr>
              <w:ind w:firstLine="0"/>
            </w:pPr>
            <w:r>
              <w:t>Hager</w:t>
            </w:r>
          </w:p>
        </w:tc>
      </w:tr>
      <w:tr w:rsidR="004855FD" w:rsidRPr="004855FD" w14:paraId="1E0E9908" w14:textId="77777777" w:rsidTr="004855FD">
        <w:tc>
          <w:tcPr>
            <w:tcW w:w="2179" w:type="dxa"/>
            <w:shd w:val="clear" w:color="auto" w:fill="auto"/>
          </w:tcPr>
          <w:p w14:paraId="05CB95FB" w14:textId="681C7DD4" w:rsidR="004855FD" w:rsidRPr="004855FD" w:rsidRDefault="004855FD" w:rsidP="004855FD">
            <w:pPr>
              <w:ind w:firstLine="0"/>
            </w:pPr>
            <w:r>
              <w:t>Hardee</w:t>
            </w:r>
          </w:p>
        </w:tc>
        <w:tc>
          <w:tcPr>
            <w:tcW w:w="2179" w:type="dxa"/>
            <w:shd w:val="clear" w:color="auto" w:fill="auto"/>
          </w:tcPr>
          <w:p w14:paraId="6E4570C2" w14:textId="28142D9F" w:rsidR="004855FD" w:rsidRPr="004855FD" w:rsidRDefault="004855FD" w:rsidP="004855FD">
            <w:pPr>
              <w:ind w:firstLine="0"/>
            </w:pPr>
            <w:r>
              <w:t>Harris</w:t>
            </w:r>
          </w:p>
        </w:tc>
        <w:tc>
          <w:tcPr>
            <w:tcW w:w="2180" w:type="dxa"/>
            <w:shd w:val="clear" w:color="auto" w:fill="auto"/>
          </w:tcPr>
          <w:p w14:paraId="7903B39D" w14:textId="2926ED0D" w:rsidR="004855FD" w:rsidRPr="004855FD" w:rsidRDefault="004855FD" w:rsidP="004855FD">
            <w:pPr>
              <w:ind w:firstLine="0"/>
            </w:pPr>
            <w:r>
              <w:t>Hartnett</w:t>
            </w:r>
          </w:p>
        </w:tc>
      </w:tr>
      <w:tr w:rsidR="004855FD" w:rsidRPr="004855FD" w14:paraId="61566ED6" w14:textId="77777777" w:rsidTr="004855FD">
        <w:tc>
          <w:tcPr>
            <w:tcW w:w="2179" w:type="dxa"/>
            <w:shd w:val="clear" w:color="auto" w:fill="auto"/>
          </w:tcPr>
          <w:p w14:paraId="31117949" w14:textId="5560DFB7" w:rsidR="004855FD" w:rsidRPr="004855FD" w:rsidRDefault="004855FD" w:rsidP="004855FD">
            <w:pPr>
              <w:ind w:firstLine="0"/>
            </w:pPr>
            <w:r>
              <w:t>Hayes</w:t>
            </w:r>
          </w:p>
        </w:tc>
        <w:tc>
          <w:tcPr>
            <w:tcW w:w="2179" w:type="dxa"/>
            <w:shd w:val="clear" w:color="auto" w:fill="auto"/>
          </w:tcPr>
          <w:p w14:paraId="0666B3E6" w14:textId="00736113" w:rsidR="004855FD" w:rsidRPr="004855FD" w:rsidRDefault="004855FD" w:rsidP="004855FD">
            <w:pPr>
              <w:ind w:firstLine="0"/>
            </w:pPr>
            <w:r>
              <w:t>Henegan</w:t>
            </w:r>
          </w:p>
        </w:tc>
        <w:tc>
          <w:tcPr>
            <w:tcW w:w="2180" w:type="dxa"/>
            <w:shd w:val="clear" w:color="auto" w:fill="auto"/>
          </w:tcPr>
          <w:p w14:paraId="2D1031E2" w14:textId="655FD776" w:rsidR="004855FD" w:rsidRPr="004855FD" w:rsidRDefault="004855FD" w:rsidP="004855FD">
            <w:pPr>
              <w:ind w:firstLine="0"/>
            </w:pPr>
            <w:r>
              <w:t>Herbkersman</w:t>
            </w:r>
          </w:p>
        </w:tc>
      </w:tr>
      <w:tr w:rsidR="004855FD" w:rsidRPr="004855FD" w14:paraId="72BBA0AC" w14:textId="77777777" w:rsidTr="004855FD">
        <w:tc>
          <w:tcPr>
            <w:tcW w:w="2179" w:type="dxa"/>
            <w:shd w:val="clear" w:color="auto" w:fill="auto"/>
          </w:tcPr>
          <w:p w14:paraId="4BE6E960" w14:textId="28D9C79A" w:rsidR="004855FD" w:rsidRPr="004855FD" w:rsidRDefault="004855FD" w:rsidP="004855FD">
            <w:pPr>
              <w:ind w:firstLine="0"/>
            </w:pPr>
            <w:r>
              <w:t>Hewitt</w:t>
            </w:r>
          </w:p>
        </w:tc>
        <w:tc>
          <w:tcPr>
            <w:tcW w:w="2179" w:type="dxa"/>
            <w:shd w:val="clear" w:color="auto" w:fill="auto"/>
          </w:tcPr>
          <w:p w14:paraId="7493D559" w14:textId="45CB15F1" w:rsidR="004855FD" w:rsidRPr="004855FD" w:rsidRDefault="004855FD" w:rsidP="004855FD">
            <w:pPr>
              <w:ind w:firstLine="0"/>
            </w:pPr>
            <w:r>
              <w:t>Hiott</w:t>
            </w:r>
          </w:p>
        </w:tc>
        <w:tc>
          <w:tcPr>
            <w:tcW w:w="2180" w:type="dxa"/>
            <w:shd w:val="clear" w:color="auto" w:fill="auto"/>
          </w:tcPr>
          <w:p w14:paraId="666CB07D" w14:textId="1B15A4D5" w:rsidR="004855FD" w:rsidRPr="004855FD" w:rsidRDefault="004855FD" w:rsidP="004855FD">
            <w:pPr>
              <w:ind w:firstLine="0"/>
            </w:pPr>
            <w:r>
              <w:t>Hixon</w:t>
            </w:r>
          </w:p>
        </w:tc>
      </w:tr>
      <w:tr w:rsidR="004855FD" w:rsidRPr="004855FD" w14:paraId="7FFCC0FF" w14:textId="77777777" w:rsidTr="004855FD">
        <w:tc>
          <w:tcPr>
            <w:tcW w:w="2179" w:type="dxa"/>
            <w:shd w:val="clear" w:color="auto" w:fill="auto"/>
          </w:tcPr>
          <w:p w14:paraId="230FCA97" w14:textId="28613089" w:rsidR="004855FD" w:rsidRPr="004855FD" w:rsidRDefault="004855FD" w:rsidP="004855FD">
            <w:pPr>
              <w:ind w:firstLine="0"/>
            </w:pPr>
            <w:r>
              <w:t>Hosey</w:t>
            </w:r>
          </w:p>
        </w:tc>
        <w:tc>
          <w:tcPr>
            <w:tcW w:w="2179" w:type="dxa"/>
            <w:shd w:val="clear" w:color="auto" w:fill="auto"/>
          </w:tcPr>
          <w:p w14:paraId="2FDBD01C" w14:textId="338FB13E" w:rsidR="004855FD" w:rsidRPr="004855FD" w:rsidRDefault="004855FD" w:rsidP="004855FD">
            <w:pPr>
              <w:ind w:firstLine="0"/>
            </w:pPr>
            <w:r>
              <w:t>Howard</w:t>
            </w:r>
          </w:p>
        </w:tc>
        <w:tc>
          <w:tcPr>
            <w:tcW w:w="2180" w:type="dxa"/>
            <w:shd w:val="clear" w:color="auto" w:fill="auto"/>
          </w:tcPr>
          <w:p w14:paraId="1ECB8011" w14:textId="2A8F5737" w:rsidR="004855FD" w:rsidRPr="004855FD" w:rsidRDefault="004855FD" w:rsidP="004855FD">
            <w:pPr>
              <w:ind w:firstLine="0"/>
            </w:pPr>
            <w:r>
              <w:t>Hyde</w:t>
            </w:r>
          </w:p>
        </w:tc>
      </w:tr>
      <w:tr w:rsidR="004855FD" w:rsidRPr="004855FD" w14:paraId="36781BD5" w14:textId="77777777" w:rsidTr="004855FD">
        <w:tc>
          <w:tcPr>
            <w:tcW w:w="2179" w:type="dxa"/>
            <w:shd w:val="clear" w:color="auto" w:fill="auto"/>
          </w:tcPr>
          <w:p w14:paraId="1E84F904" w14:textId="58119B97" w:rsidR="004855FD" w:rsidRPr="004855FD" w:rsidRDefault="004855FD" w:rsidP="004855FD">
            <w:pPr>
              <w:ind w:firstLine="0"/>
            </w:pPr>
            <w:r>
              <w:t>Jefferson</w:t>
            </w:r>
          </w:p>
        </w:tc>
        <w:tc>
          <w:tcPr>
            <w:tcW w:w="2179" w:type="dxa"/>
            <w:shd w:val="clear" w:color="auto" w:fill="auto"/>
          </w:tcPr>
          <w:p w14:paraId="6E51C406" w14:textId="368ADC0E" w:rsidR="004855FD" w:rsidRPr="004855FD" w:rsidRDefault="004855FD" w:rsidP="004855FD">
            <w:pPr>
              <w:ind w:firstLine="0"/>
            </w:pPr>
            <w:r>
              <w:t>J. E. Johnson</w:t>
            </w:r>
          </w:p>
        </w:tc>
        <w:tc>
          <w:tcPr>
            <w:tcW w:w="2180" w:type="dxa"/>
            <w:shd w:val="clear" w:color="auto" w:fill="auto"/>
          </w:tcPr>
          <w:p w14:paraId="51DA1583" w14:textId="0828C3A8" w:rsidR="004855FD" w:rsidRPr="004855FD" w:rsidRDefault="004855FD" w:rsidP="004855FD">
            <w:pPr>
              <w:ind w:firstLine="0"/>
            </w:pPr>
            <w:r>
              <w:t>J. L. Johnson</w:t>
            </w:r>
          </w:p>
        </w:tc>
      </w:tr>
      <w:tr w:rsidR="004855FD" w:rsidRPr="004855FD" w14:paraId="4B8D0B8D" w14:textId="77777777" w:rsidTr="004855FD">
        <w:tc>
          <w:tcPr>
            <w:tcW w:w="2179" w:type="dxa"/>
            <w:shd w:val="clear" w:color="auto" w:fill="auto"/>
          </w:tcPr>
          <w:p w14:paraId="38D07AAB" w14:textId="1EE6AAD9" w:rsidR="004855FD" w:rsidRPr="004855FD" w:rsidRDefault="004855FD" w:rsidP="004855FD">
            <w:pPr>
              <w:ind w:firstLine="0"/>
            </w:pPr>
            <w:r>
              <w:t>Jordan</w:t>
            </w:r>
          </w:p>
        </w:tc>
        <w:tc>
          <w:tcPr>
            <w:tcW w:w="2179" w:type="dxa"/>
            <w:shd w:val="clear" w:color="auto" w:fill="auto"/>
          </w:tcPr>
          <w:p w14:paraId="30FEC61E" w14:textId="1234FDC2" w:rsidR="004855FD" w:rsidRPr="004855FD" w:rsidRDefault="004855FD" w:rsidP="004855FD">
            <w:pPr>
              <w:ind w:firstLine="0"/>
            </w:pPr>
            <w:r>
              <w:t>Kilmartin</w:t>
            </w:r>
          </w:p>
        </w:tc>
        <w:tc>
          <w:tcPr>
            <w:tcW w:w="2180" w:type="dxa"/>
            <w:shd w:val="clear" w:color="auto" w:fill="auto"/>
          </w:tcPr>
          <w:p w14:paraId="39033821" w14:textId="15F7B46D" w:rsidR="004855FD" w:rsidRPr="004855FD" w:rsidRDefault="004855FD" w:rsidP="004855FD">
            <w:pPr>
              <w:ind w:firstLine="0"/>
            </w:pPr>
            <w:r>
              <w:t>King</w:t>
            </w:r>
          </w:p>
        </w:tc>
      </w:tr>
      <w:tr w:rsidR="004855FD" w:rsidRPr="004855FD" w14:paraId="78EB2717" w14:textId="77777777" w:rsidTr="004855FD">
        <w:tc>
          <w:tcPr>
            <w:tcW w:w="2179" w:type="dxa"/>
            <w:shd w:val="clear" w:color="auto" w:fill="auto"/>
          </w:tcPr>
          <w:p w14:paraId="7D00F796" w14:textId="5AD16EDF" w:rsidR="004855FD" w:rsidRPr="004855FD" w:rsidRDefault="004855FD" w:rsidP="004855FD">
            <w:pPr>
              <w:ind w:firstLine="0"/>
            </w:pPr>
            <w:r>
              <w:t>Kirby</w:t>
            </w:r>
          </w:p>
        </w:tc>
        <w:tc>
          <w:tcPr>
            <w:tcW w:w="2179" w:type="dxa"/>
            <w:shd w:val="clear" w:color="auto" w:fill="auto"/>
          </w:tcPr>
          <w:p w14:paraId="29272DC1" w14:textId="2F974079" w:rsidR="004855FD" w:rsidRPr="004855FD" w:rsidRDefault="004855FD" w:rsidP="004855FD">
            <w:pPr>
              <w:ind w:firstLine="0"/>
            </w:pPr>
            <w:r>
              <w:t>Landing</w:t>
            </w:r>
          </w:p>
        </w:tc>
        <w:tc>
          <w:tcPr>
            <w:tcW w:w="2180" w:type="dxa"/>
            <w:shd w:val="clear" w:color="auto" w:fill="auto"/>
          </w:tcPr>
          <w:p w14:paraId="5F130D1E" w14:textId="5891252B" w:rsidR="004855FD" w:rsidRPr="004855FD" w:rsidRDefault="004855FD" w:rsidP="004855FD">
            <w:pPr>
              <w:ind w:firstLine="0"/>
            </w:pPr>
            <w:r>
              <w:t>Lawson</w:t>
            </w:r>
          </w:p>
        </w:tc>
      </w:tr>
      <w:tr w:rsidR="004855FD" w:rsidRPr="004855FD" w14:paraId="09D9E2ED" w14:textId="77777777" w:rsidTr="004855FD">
        <w:tc>
          <w:tcPr>
            <w:tcW w:w="2179" w:type="dxa"/>
            <w:shd w:val="clear" w:color="auto" w:fill="auto"/>
          </w:tcPr>
          <w:p w14:paraId="70478C79" w14:textId="534BB9D6" w:rsidR="004855FD" w:rsidRPr="004855FD" w:rsidRDefault="004855FD" w:rsidP="004855FD">
            <w:pPr>
              <w:ind w:firstLine="0"/>
            </w:pPr>
            <w:r>
              <w:t>Leber</w:t>
            </w:r>
          </w:p>
        </w:tc>
        <w:tc>
          <w:tcPr>
            <w:tcW w:w="2179" w:type="dxa"/>
            <w:shd w:val="clear" w:color="auto" w:fill="auto"/>
          </w:tcPr>
          <w:p w14:paraId="03E4E630" w14:textId="1B253111" w:rsidR="004855FD" w:rsidRPr="004855FD" w:rsidRDefault="004855FD" w:rsidP="004855FD">
            <w:pPr>
              <w:ind w:firstLine="0"/>
            </w:pPr>
            <w:r>
              <w:t>Ligon</w:t>
            </w:r>
          </w:p>
        </w:tc>
        <w:tc>
          <w:tcPr>
            <w:tcW w:w="2180" w:type="dxa"/>
            <w:shd w:val="clear" w:color="auto" w:fill="auto"/>
          </w:tcPr>
          <w:p w14:paraId="7F5F6606" w14:textId="7CD82958" w:rsidR="004855FD" w:rsidRPr="004855FD" w:rsidRDefault="004855FD" w:rsidP="004855FD">
            <w:pPr>
              <w:ind w:firstLine="0"/>
            </w:pPr>
            <w:r>
              <w:t>Long</w:t>
            </w:r>
          </w:p>
        </w:tc>
      </w:tr>
      <w:tr w:rsidR="004855FD" w:rsidRPr="004855FD" w14:paraId="480CDC23" w14:textId="77777777" w:rsidTr="004855FD">
        <w:tc>
          <w:tcPr>
            <w:tcW w:w="2179" w:type="dxa"/>
            <w:shd w:val="clear" w:color="auto" w:fill="auto"/>
          </w:tcPr>
          <w:p w14:paraId="06E3638F" w14:textId="0BB722D0" w:rsidR="004855FD" w:rsidRPr="004855FD" w:rsidRDefault="004855FD" w:rsidP="004855FD">
            <w:pPr>
              <w:ind w:firstLine="0"/>
            </w:pPr>
            <w:r>
              <w:t>Lowe</w:t>
            </w:r>
          </w:p>
        </w:tc>
        <w:tc>
          <w:tcPr>
            <w:tcW w:w="2179" w:type="dxa"/>
            <w:shd w:val="clear" w:color="auto" w:fill="auto"/>
          </w:tcPr>
          <w:p w14:paraId="5C6F2709" w14:textId="0BBF3333" w:rsidR="004855FD" w:rsidRPr="004855FD" w:rsidRDefault="004855FD" w:rsidP="004855FD">
            <w:pPr>
              <w:ind w:firstLine="0"/>
            </w:pPr>
            <w:r>
              <w:t>Magnuson</w:t>
            </w:r>
          </w:p>
        </w:tc>
        <w:tc>
          <w:tcPr>
            <w:tcW w:w="2180" w:type="dxa"/>
            <w:shd w:val="clear" w:color="auto" w:fill="auto"/>
          </w:tcPr>
          <w:p w14:paraId="2F39660D" w14:textId="411BD064" w:rsidR="004855FD" w:rsidRPr="004855FD" w:rsidRDefault="004855FD" w:rsidP="004855FD">
            <w:pPr>
              <w:ind w:firstLine="0"/>
            </w:pPr>
            <w:r>
              <w:t>May</w:t>
            </w:r>
          </w:p>
        </w:tc>
      </w:tr>
      <w:tr w:rsidR="004855FD" w:rsidRPr="004855FD" w14:paraId="43F45902" w14:textId="77777777" w:rsidTr="004855FD">
        <w:tc>
          <w:tcPr>
            <w:tcW w:w="2179" w:type="dxa"/>
            <w:shd w:val="clear" w:color="auto" w:fill="auto"/>
          </w:tcPr>
          <w:p w14:paraId="3065F545" w14:textId="63167440" w:rsidR="004855FD" w:rsidRPr="004855FD" w:rsidRDefault="004855FD" w:rsidP="004855FD">
            <w:pPr>
              <w:ind w:firstLine="0"/>
            </w:pPr>
            <w:r>
              <w:t>McCravy</w:t>
            </w:r>
          </w:p>
        </w:tc>
        <w:tc>
          <w:tcPr>
            <w:tcW w:w="2179" w:type="dxa"/>
            <w:shd w:val="clear" w:color="auto" w:fill="auto"/>
          </w:tcPr>
          <w:p w14:paraId="527F27A4" w14:textId="6F76B8FA" w:rsidR="004855FD" w:rsidRPr="004855FD" w:rsidRDefault="004855FD" w:rsidP="004855FD">
            <w:pPr>
              <w:ind w:firstLine="0"/>
            </w:pPr>
            <w:r>
              <w:t>McDaniel</w:t>
            </w:r>
          </w:p>
        </w:tc>
        <w:tc>
          <w:tcPr>
            <w:tcW w:w="2180" w:type="dxa"/>
            <w:shd w:val="clear" w:color="auto" w:fill="auto"/>
          </w:tcPr>
          <w:p w14:paraId="732094AB" w14:textId="38A34715" w:rsidR="004855FD" w:rsidRPr="004855FD" w:rsidRDefault="004855FD" w:rsidP="004855FD">
            <w:pPr>
              <w:ind w:firstLine="0"/>
            </w:pPr>
            <w:r>
              <w:t>McGinnis</w:t>
            </w:r>
          </w:p>
        </w:tc>
      </w:tr>
      <w:tr w:rsidR="004855FD" w:rsidRPr="004855FD" w14:paraId="023892BF" w14:textId="77777777" w:rsidTr="004855FD">
        <w:tc>
          <w:tcPr>
            <w:tcW w:w="2179" w:type="dxa"/>
            <w:shd w:val="clear" w:color="auto" w:fill="auto"/>
          </w:tcPr>
          <w:p w14:paraId="1007895B" w14:textId="6AEAB8A2" w:rsidR="004855FD" w:rsidRPr="004855FD" w:rsidRDefault="004855FD" w:rsidP="004855FD">
            <w:pPr>
              <w:ind w:firstLine="0"/>
            </w:pPr>
            <w:r>
              <w:t>Mitchell</w:t>
            </w:r>
          </w:p>
        </w:tc>
        <w:tc>
          <w:tcPr>
            <w:tcW w:w="2179" w:type="dxa"/>
            <w:shd w:val="clear" w:color="auto" w:fill="auto"/>
          </w:tcPr>
          <w:p w14:paraId="0C2D238E" w14:textId="49BA0E0B" w:rsidR="004855FD" w:rsidRPr="004855FD" w:rsidRDefault="004855FD" w:rsidP="004855FD">
            <w:pPr>
              <w:ind w:firstLine="0"/>
            </w:pPr>
            <w:r>
              <w:t>T. Moore</w:t>
            </w:r>
          </w:p>
        </w:tc>
        <w:tc>
          <w:tcPr>
            <w:tcW w:w="2180" w:type="dxa"/>
            <w:shd w:val="clear" w:color="auto" w:fill="auto"/>
          </w:tcPr>
          <w:p w14:paraId="3AB9BA9B" w14:textId="01B9AB1E" w:rsidR="004855FD" w:rsidRPr="004855FD" w:rsidRDefault="004855FD" w:rsidP="004855FD">
            <w:pPr>
              <w:ind w:firstLine="0"/>
            </w:pPr>
            <w:r>
              <w:t>A. M. Morgan</w:t>
            </w:r>
          </w:p>
        </w:tc>
      </w:tr>
      <w:tr w:rsidR="004855FD" w:rsidRPr="004855FD" w14:paraId="71E5D172" w14:textId="77777777" w:rsidTr="004855FD">
        <w:tc>
          <w:tcPr>
            <w:tcW w:w="2179" w:type="dxa"/>
            <w:shd w:val="clear" w:color="auto" w:fill="auto"/>
          </w:tcPr>
          <w:p w14:paraId="4F6252F9" w14:textId="4AE65FAF" w:rsidR="004855FD" w:rsidRPr="004855FD" w:rsidRDefault="004855FD" w:rsidP="004855FD">
            <w:pPr>
              <w:ind w:firstLine="0"/>
            </w:pPr>
            <w:r>
              <w:t>T. A. Morgan</w:t>
            </w:r>
          </w:p>
        </w:tc>
        <w:tc>
          <w:tcPr>
            <w:tcW w:w="2179" w:type="dxa"/>
            <w:shd w:val="clear" w:color="auto" w:fill="auto"/>
          </w:tcPr>
          <w:p w14:paraId="0A15ED09" w14:textId="02F1A8DA" w:rsidR="004855FD" w:rsidRPr="004855FD" w:rsidRDefault="004855FD" w:rsidP="004855FD">
            <w:pPr>
              <w:ind w:firstLine="0"/>
            </w:pPr>
            <w:r>
              <w:t>Moss</w:t>
            </w:r>
          </w:p>
        </w:tc>
        <w:tc>
          <w:tcPr>
            <w:tcW w:w="2180" w:type="dxa"/>
            <w:shd w:val="clear" w:color="auto" w:fill="auto"/>
          </w:tcPr>
          <w:p w14:paraId="06331CD5" w14:textId="0BE7695F" w:rsidR="004855FD" w:rsidRPr="004855FD" w:rsidRDefault="004855FD" w:rsidP="004855FD">
            <w:pPr>
              <w:ind w:firstLine="0"/>
            </w:pPr>
            <w:r>
              <w:t>Neese</w:t>
            </w:r>
          </w:p>
        </w:tc>
      </w:tr>
      <w:tr w:rsidR="004855FD" w:rsidRPr="004855FD" w14:paraId="0643E4E6" w14:textId="77777777" w:rsidTr="004855FD">
        <w:tc>
          <w:tcPr>
            <w:tcW w:w="2179" w:type="dxa"/>
            <w:shd w:val="clear" w:color="auto" w:fill="auto"/>
          </w:tcPr>
          <w:p w14:paraId="18A0F9DA" w14:textId="47C22181" w:rsidR="004855FD" w:rsidRPr="004855FD" w:rsidRDefault="004855FD" w:rsidP="004855FD">
            <w:pPr>
              <w:ind w:firstLine="0"/>
            </w:pPr>
            <w:r>
              <w:t>B. Newton</w:t>
            </w:r>
          </w:p>
        </w:tc>
        <w:tc>
          <w:tcPr>
            <w:tcW w:w="2179" w:type="dxa"/>
            <w:shd w:val="clear" w:color="auto" w:fill="auto"/>
          </w:tcPr>
          <w:p w14:paraId="729DE859" w14:textId="7D8C20FA" w:rsidR="004855FD" w:rsidRPr="004855FD" w:rsidRDefault="004855FD" w:rsidP="004855FD">
            <w:pPr>
              <w:ind w:firstLine="0"/>
            </w:pPr>
            <w:r>
              <w:t>Nutt</w:t>
            </w:r>
          </w:p>
        </w:tc>
        <w:tc>
          <w:tcPr>
            <w:tcW w:w="2180" w:type="dxa"/>
            <w:shd w:val="clear" w:color="auto" w:fill="auto"/>
          </w:tcPr>
          <w:p w14:paraId="2EE79B77" w14:textId="03DA008C" w:rsidR="004855FD" w:rsidRPr="004855FD" w:rsidRDefault="004855FD" w:rsidP="004855FD">
            <w:pPr>
              <w:ind w:firstLine="0"/>
            </w:pPr>
            <w:r>
              <w:t>Oremus</w:t>
            </w:r>
          </w:p>
        </w:tc>
      </w:tr>
      <w:tr w:rsidR="004855FD" w:rsidRPr="004855FD" w14:paraId="61382D48" w14:textId="77777777" w:rsidTr="004855FD">
        <w:tc>
          <w:tcPr>
            <w:tcW w:w="2179" w:type="dxa"/>
            <w:shd w:val="clear" w:color="auto" w:fill="auto"/>
          </w:tcPr>
          <w:p w14:paraId="75B0F5A9" w14:textId="5D53B9B9" w:rsidR="004855FD" w:rsidRPr="004855FD" w:rsidRDefault="004855FD" w:rsidP="004855FD">
            <w:pPr>
              <w:ind w:firstLine="0"/>
            </w:pPr>
            <w:r>
              <w:t>Ott</w:t>
            </w:r>
          </w:p>
        </w:tc>
        <w:tc>
          <w:tcPr>
            <w:tcW w:w="2179" w:type="dxa"/>
            <w:shd w:val="clear" w:color="auto" w:fill="auto"/>
          </w:tcPr>
          <w:p w14:paraId="20CD57BF" w14:textId="7008D741" w:rsidR="004855FD" w:rsidRPr="004855FD" w:rsidRDefault="004855FD" w:rsidP="004855FD">
            <w:pPr>
              <w:ind w:firstLine="0"/>
            </w:pPr>
            <w:r>
              <w:t>Pace</w:t>
            </w:r>
          </w:p>
        </w:tc>
        <w:tc>
          <w:tcPr>
            <w:tcW w:w="2180" w:type="dxa"/>
            <w:shd w:val="clear" w:color="auto" w:fill="auto"/>
          </w:tcPr>
          <w:p w14:paraId="00ABFDE7" w14:textId="1E36CBC8" w:rsidR="004855FD" w:rsidRPr="004855FD" w:rsidRDefault="004855FD" w:rsidP="004855FD">
            <w:pPr>
              <w:ind w:firstLine="0"/>
            </w:pPr>
            <w:r>
              <w:t>Pedalino</w:t>
            </w:r>
          </w:p>
        </w:tc>
      </w:tr>
      <w:tr w:rsidR="004855FD" w:rsidRPr="004855FD" w14:paraId="75FCADD9" w14:textId="77777777" w:rsidTr="004855FD">
        <w:tc>
          <w:tcPr>
            <w:tcW w:w="2179" w:type="dxa"/>
            <w:shd w:val="clear" w:color="auto" w:fill="auto"/>
          </w:tcPr>
          <w:p w14:paraId="432DFCFF" w14:textId="3734722D" w:rsidR="004855FD" w:rsidRPr="004855FD" w:rsidRDefault="004855FD" w:rsidP="004855FD">
            <w:pPr>
              <w:ind w:firstLine="0"/>
            </w:pPr>
            <w:r>
              <w:t>Pope</w:t>
            </w:r>
          </w:p>
        </w:tc>
        <w:tc>
          <w:tcPr>
            <w:tcW w:w="2179" w:type="dxa"/>
            <w:shd w:val="clear" w:color="auto" w:fill="auto"/>
          </w:tcPr>
          <w:p w14:paraId="564F9FC6" w14:textId="720CFCDD" w:rsidR="004855FD" w:rsidRPr="004855FD" w:rsidRDefault="004855FD" w:rsidP="004855FD">
            <w:pPr>
              <w:ind w:firstLine="0"/>
            </w:pPr>
            <w:r>
              <w:t>Rivers</w:t>
            </w:r>
          </w:p>
        </w:tc>
        <w:tc>
          <w:tcPr>
            <w:tcW w:w="2180" w:type="dxa"/>
            <w:shd w:val="clear" w:color="auto" w:fill="auto"/>
          </w:tcPr>
          <w:p w14:paraId="47B1404D" w14:textId="774DA64A" w:rsidR="004855FD" w:rsidRPr="004855FD" w:rsidRDefault="004855FD" w:rsidP="004855FD">
            <w:pPr>
              <w:ind w:firstLine="0"/>
            </w:pPr>
            <w:r>
              <w:t>Robbins</w:t>
            </w:r>
          </w:p>
        </w:tc>
      </w:tr>
      <w:tr w:rsidR="004855FD" w:rsidRPr="004855FD" w14:paraId="73B256E6" w14:textId="77777777" w:rsidTr="004855FD">
        <w:tc>
          <w:tcPr>
            <w:tcW w:w="2179" w:type="dxa"/>
            <w:shd w:val="clear" w:color="auto" w:fill="auto"/>
          </w:tcPr>
          <w:p w14:paraId="79A662E7" w14:textId="78F15665" w:rsidR="004855FD" w:rsidRPr="004855FD" w:rsidRDefault="004855FD" w:rsidP="004855FD">
            <w:pPr>
              <w:ind w:firstLine="0"/>
            </w:pPr>
            <w:r>
              <w:t>Rose</w:t>
            </w:r>
          </w:p>
        </w:tc>
        <w:tc>
          <w:tcPr>
            <w:tcW w:w="2179" w:type="dxa"/>
            <w:shd w:val="clear" w:color="auto" w:fill="auto"/>
          </w:tcPr>
          <w:p w14:paraId="7F2D2888" w14:textId="5D8C6816" w:rsidR="004855FD" w:rsidRPr="004855FD" w:rsidRDefault="004855FD" w:rsidP="004855FD">
            <w:pPr>
              <w:ind w:firstLine="0"/>
            </w:pPr>
            <w:r>
              <w:t>Sandifer</w:t>
            </w:r>
          </w:p>
        </w:tc>
        <w:tc>
          <w:tcPr>
            <w:tcW w:w="2180" w:type="dxa"/>
            <w:shd w:val="clear" w:color="auto" w:fill="auto"/>
          </w:tcPr>
          <w:p w14:paraId="0278E9EA" w14:textId="6E81F685" w:rsidR="004855FD" w:rsidRPr="004855FD" w:rsidRDefault="004855FD" w:rsidP="004855FD">
            <w:pPr>
              <w:ind w:firstLine="0"/>
            </w:pPr>
            <w:r>
              <w:t>Schuessler</w:t>
            </w:r>
          </w:p>
        </w:tc>
      </w:tr>
      <w:tr w:rsidR="004855FD" w:rsidRPr="004855FD" w14:paraId="2BD413BF" w14:textId="77777777" w:rsidTr="004855FD">
        <w:tc>
          <w:tcPr>
            <w:tcW w:w="2179" w:type="dxa"/>
            <w:shd w:val="clear" w:color="auto" w:fill="auto"/>
          </w:tcPr>
          <w:p w14:paraId="1BBCABCC" w14:textId="0ADB470D" w:rsidR="004855FD" w:rsidRPr="004855FD" w:rsidRDefault="004855FD" w:rsidP="004855FD">
            <w:pPr>
              <w:ind w:firstLine="0"/>
            </w:pPr>
            <w:r>
              <w:t>Sessions</w:t>
            </w:r>
          </w:p>
        </w:tc>
        <w:tc>
          <w:tcPr>
            <w:tcW w:w="2179" w:type="dxa"/>
            <w:shd w:val="clear" w:color="auto" w:fill="auto"/>
          </w:tcPr>
          <w:p w14:paraId="30176D6E" w14:textId="19418595" w:rsidR="004855FD" w:rsidRPr="004855FD" w:rsidRDefault="004855FD" w:rsidP="004855FD">
            <w:pPr>
              <w:ind w:firstLine="0"/>
            </w:pPr>
            <w:r>
              <w:t>G. M. Smith</w:t>
            </w:r>
          </w:p>
        </w:tc>
        <w:tc>
          <w:tcPr>
            <w:tcW w:w="2180" w:type="dxa"/>
            <w:shd w:val="clear" w:color="auto" w:fill="auto"/>
          </w:tcPr>
          <w:p w14:paraId="0DCDD0E8" w14:textId="01AE6007" w:rsidR="004855FD" w:rsidRPr="004855FD" w:rsidRDefault="004855FD" w:rsidP="004855FD">
            <w:pPr>
              <w:ind w:firstLine="0"/>
            </w:pPr>
            <w:r>
              <w:t>M. M. Smith</w:t>
            </w:r>
          </w:p>
        </w:tc>
      </w:tr>
      <w:tr w:rsidR="004855FD" w:rsidRPr="004855FD" w14:paraId="6554641F" w14:textId="77777777" w:rsidTr="004855FD">
        <w:tc>
          <w:tcPr>
            <w:tcW w:w="2179" w:type="dxa"/>
            <w:shd w:val="clear" w:color="auto" w:fill="auto"/>
          </w:tcPr>
          <w:p w14:paraId="02065A76" w14:textId="19A6972E" w:rsidR="004855FD" w:rsidRPr="004855FD" w:rsidRDefault="004855FD" w:rsidP="004855FD">
            <w:pPr>
              <w:ind w:firstLine="0"/>
            </w:pPr>
            <w:r>
              <w:t>Stavrinakis</w:t>
            </w:r>
          </w:p>
        </w:tc>
        <w:tc>
          <w:tcPr>
            <w:tcW w:w="2179" w:type="dxa"/>
            <w:shd w:val="clear" w:color="auto" w:fill="auto"/>
          </w:tcPr>
          <w:p w14:paraId="48C90CB3" w14:textId="270280C1" w:rsidR="004855FD" w:rsidRPr="004855FD" w:rsidRDefault="004855FD" w:rsidP="004855FD">
            <w:pPr>
              <w:ind w:firstLine="0"/>
            </w:pPr>
            <w:r>
              <w:t>Taylor</w:t>
            </w:r>
          </w:p>
        </w:tc>
        <w:tc>
          <w:tcPr>
            <w:tcW w:w="2180" w:type="dxa"/>
            <w:shd w:val="clear" w:color="auto" w:fill="auto"/>
          </w:tcPr>
          <w:p w14:paraId="63F912D5" w14:textId="261229B5" w:rsidR="004855FD" w:rsidRPr="004855FD" w:rsidRDefault="004855FD" w:rsidP="004855FD">
            <w:pPr>
              <w:ind w:firstLine="0"/>
            </w:pPr>
            <w:r>
              <w:t>Thayer</w:t>
            </w:r>
          </w:p>
        </w:tc>
      </w:tr>
      <w:tr w:rsidR="004855FD" w:rsidRPr="004855FD" w14:paraId="42533B5E" w14:textId="77777777" w:rsidTr="004855FD">
        <w:tc>
          <w:tcPr>
            <w:tcW w:w="2179" w:type="dxa"/>
            <w:shd w:val="clear" w:color="auto" w:fill="auto"/>
          </w:tcPr>
          <w:p w14:paraId="7191E4EE" w14:textId="21D6C412" w:rsidR="004855FD" w:rsidRPr="004855FD" w:rsidRDefault="004855FD" w:rsidP="004855FD">
            <w:pPr>
              <w:ind w:firstLine="0"/>
            </w:pPr>
            <w:r>
              <w:t>Thigpen</w:t>
            </w:r>
          </w:p>
        </w:tc>
        <w:tc>
          <w:tcPr>
            <w:tcW w:w="2179" w:type="dxa"/>
            <w:shd w:val="clear" w:color="auto" w:fill="auto"/>
          </w:tcPr>
          <w:p w14:paraId="05087F57" w14:textId="472CACAC" w:rsidR="004855FD" w:rsidRPr="004855FD" w:rsidRDefault="004855FD" w:rsidP="004855FD">
            <w:pPr>
              <w:ind w:firstLine="0"/>
            </w:pPr>
            <w:r>
              <w:t>Trantham</w:t>
            </w:r>
          </w:p>
        </w:tc>
        <w:tc>
          <w:tcPr>
            <w:tcW w:w="2180" w:type="dxa"/>
            <w:shd w:val="clear" w:color="auto" w:fill="auto"/>
          </w:tcPr>
          <w:p w14:paraId="3209F044" w14:textId="17E91CED" w:rsidR="004855FD" w:rsidRPr="004855FD" w:rsidRDefault="004855FD" w:rsidP="004855FD">
            <w:pPr>
              <w:ind w:firstLine="0"/>
            </w:pPr>
            <w:r>
              <w:t>Vaughan</w:t>
            </w:r>
          </w:p>
        </w:tc>
      </w:tr>
      <w:tr w:rsidR="004855FD" w:rsidRPr="004855FD" w14:paraId="2A9E4850" w14:textId="77777777" w:rsidTr="004855FD">
        <w:tc>
          <w:tcPr>
            <w:tcW w:w="2179" w:type="dxa"/>
            <w:shd w:val="clear" w:color="auto" w:fill="auto"/>
          </w:tcPr>
          <w:p w14:paraId="0E1956C0" w14:textId="65076CCA" w:rsidR="004855FD" w:rsidRPr="004855FD" w:rsidRDefault="004855FD" w:rsidP="004855FD">
            <w:pPr>
              <w:ind w:firstLine="0"/>
            </w:pPr>
            <w:r>
              <w:t>Weeks</w:t>
            </w:r>
          </w:p>
        </w:tc>
        <w:tc>
          <w:tcPr>
            <w:tcW w:w="2179" w:type="dxa"/>
            <w:shd w:val="clear" w:color="auto" w:fill="auto"/>
          </w:tcPr>
          <w:p w14:paraId="7D21AFCE" w14:textId="68E5602A" w:rsidR="004855FD" w:rsidRPr="004855FD" w:rsidRDefault="004855FD" w:rsidP="004855FD">
            <w:pPr>
              <w:ind w:firstLine="0"/>
            </w:pPr>
            <w:r>
              <w:t>West</w:t>
            </w:r>
          </w:p>
        </w:tc>
        <w:tc>
          <w:tcPr>
            <w:tcW w:w="2180" w:type="dxa"/>
            <w:shd w:val="clear" w:color="auto" w:fill="auto"/>
          </w:tcPr>
          <w:p w14:paraId="10626A8C" w14:textId="42A722D8" w:rsidR="004855FD" w:rsidRPr="004855FD" w:rsidRDefault="004855FD" w:rsidP="004855FD">
            <w:pPr>
              <w:ind w:firstLine="0"/>
            </w:pPr>
            <w:r>
              <w:t>Wetmore</w:t>
            </w:r>
          </w:p>
        </w:tc>
      </w:tr>
      <w:tr w:rsidR="004855FD" w:rsidRPr="004855FD" w14:paraId="1FB994FD" w14:textId="77777777" w:rsidTr="004855FD">
        <w:tc>
          <w:tcPr>
            <w:tcW w:w="2179" w:type="dxa"/>
            <w:shd w:val="clear" w:color="auto" w:fill="auto"/>
          </w:tcPr>
          <w:p w14:paraId="1548FB88" w14:textId="20F08E6A" w:rsidR="004855FD" w:rsidRPr="004855FD" w:rsidRDefault="004855FD" w:rsidP="004855FD">
            <w:pPr>
              <w:keepNext/>
              <w:ind w:firstLine="0"/>
            </w:pPr>
            <w:r>
              <w:t>Wheeler</w:t>
            </w:r>
          </w:p>
        </w:tc>
        <w:tc>
          <w:tcPr>
            <w:tcW w:w="2179" w:type="dxa"/>
            <w:shd w:val="clear" w:color="auto" w:fill="auto"/>
          </w:tcPr>
          <w:p w14:paraId="2BE65B69" w14:textId="47943919" w:rsidR="004855FD" w:rsidRPr="004855FD" w:rsidRDefault="004855FD" w:rsidP="004855FD">
            <w:pPr>
              <w:keepNext/>
              <w:ind w:firstLine="0"/>
            </w:pPr>
            <w:r>
              <w:t>Whitmire</w:t>
            </w:r>
          </w:p>
        </w:tc>
        <w:tc>
          <w:tcPr>
            <w:tcW w:w="2180" w:type="dxa"/>
            <w:shd w:val="clear" w:color="auto" w:fill="auto"/>
          </w:tcPr>
          <w:p w14:paraId="3F4D9E2A" w14:textId="1C5F3D97" w:rsidR="004855FD" w:rsidRPr="004855FD" w:rsidRDefault="004855FD" w:rsidP="004855FD">
            <w:pPr>
              <w:keepNext/>
              <w:ind w:firstLine="0"/>
            </w:pPr>
            <w:r>
              <w:t>Williams</w:t>
            </w:r>
          </w:p>
        </w:tc>
      </w:tr>
      <w:tr w:rsidR="004855FD" w:rsidRPr="004855FD" w14:paraId="6054F9D0" w14:textId="77777777" w:rsidTr="004855FD">
        <w:tc>
          <w:tcPr>
            <w:tcW w:w="2179" w:type="dxa"/>
            <w:shd w:val="clear" w:color="auto" w:fill="auto"/>
          </w:tcPr>
          <w:p w14:paraId="2D957EAF" w14:textId="0CCA849A" w:rsidR="004855FD" w:rsidRPr="004855FD" w:rsidRDefault="004855FD" w:rsidP="004855FD">
            <w:pPr>
              <w:keepNext/>
              <w:ind w:firstLine="0"/>
            </w:pPr>
            <w:r>
              <w:t>Willis</w:t>
            </w:r>
          </w:p>
        </w:tc>
        <w:tc>
          <w:tcPr>
            <w:tcW w:w="2179" w:type="dxa"/>
            <w:shd w:val="clear" w:color="auto" w:fill="auto"/>
          </w:tcPr>
          <w:p w14:paraId="5B29D212" w14:textId="504DCB01" w:rsidR="004855FD" w:rsidRPr="004855FD" w:rsidRDefault="004855FD" w:rsidP="004855FD">
            <w:pPr>
              <w:keepNext/>
              <w:ind w:firstLine="0"/>
            </w:pPr>
            <w:r>
              <w:t>Wooten</w:t>
            </w:r>
          </w:p>
        </w:tc>
        <w:tc>
          <w:tcPr>
            <w:tcW w:w="2180" w:type="dxa"/>
            <w:shd w:val="clear" w:color="auto" w:fill="auto"/>
          </w:tcPr>
          <w:p w14:paraId="6E6CD5DA" w14:textId="5371D501" w:rsidR="004855FD" w:rsidRPr="004855FD" w:rsidRDefault="004855FD" w:rsidP="004855FD">
            <w:pPr>
              <w:keepNext/>
              <w:ind w:firstLine="0"/>
            </w:pPr>
            <w:r>
              <w:t>Yow</w:t>
            </w:r>
          </w:p>
        </w:tc>
      </w:tr>
    </w:tbl>
    <w:p w14:paraId="5A236EE2" w14:textId="77777777" w:rsidR="004855FD" w:rsidRDefault="004855FD" w:rsidP="004855FD"/>
    <w:p w14:paraId="38943394" w14:textId="1C61C2A0" w:rsidR="004855FD" w:rsidRDefault="004855FD" w:rsidP="004855FD">
      <w:pPr>
        <w:jc w:val="center"/>
        <w:rPr>
          <w:b/>
        </w:rPr>
      </w:pPr>
      <w:r w:rsidRPr="004855FD">
        <w:rPr>
          <w:b/>
        </w:rPr>
        <w:t>Total--108</w:t>
      </w:r>
    </w:p>
    <w:p w14:paraId="1BAA35EC" w14:textId="77777777" w:rsidR="004855FD" w:rsidRDefault="004855FD" w:rsidP="004855FD">
      <w:pPr>
        <w:jc w:val="center"/>
        <w:rPr>
          <w:b/>
        </w:rPr>
      </w:pPr>
    </w:p>
    <w:p w14:paraId="57A81752"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42B223C" w14:textId="77777777" w:rsidTr="004855FD">
        <w:tc>
          <w:tcPr>
            <w:tcW w:w="2179" w:type="dxa"/>
            <w:shd w:val="clear" w:color="auto" w:fill="auto"/>
          </w:tcPr>
          <w:p w14:paraId="026BA5D1" w14:textId="6E3BE4AE" w:rsidR="004855FD" w:rsidRPr="004855FD" w:rsidRDefault="004855FD" w:rsidP="004855FD">
            <w:pPr>
              <w:keepNext/>
              <w:ind w:firstLine="0"/>
            </w:pPr>
            <w:r>
              <w:t>White</w:t>
            </w:r>
          </w:p>
        </w:tc>
        <w:tc>
          <w:tcPr>
            <w:tcW w:w="2179" w:type="dxa"/>
            <w:shd w:val="clear" w:color="auto" w:fill="auto"/>
          </w:tcPr>
          <w:p w14:paraId="76C4FCEB" w14:textId="77777777" w:rsidR="004855FD" w:rsidRPr="004855FD" w:rsidRDefault="004855FD" w:rsidP="004855FD">
            <w:pPr>
              <w:keepNext/>
              <w:ind w:firstLine="0"/>
            </w:pPr>
          </w:p>
        </w:tc>
        <w:tc>
          <w:tcPr>
            <w:tcW w:w="2180" w:type="dxa"/>
            <w:shd w:val="clear" w:color="auto" w:fill="auto"/>
          </w:tcPr>
          <w:p w14:paraId="7E27B3D6" w14:textId="77777777" w:rsidR="004855FD" w:rsidRPr="004855FD" w:rsidRDefault="004855FD" w:rsidP="004855FD">
            <w:pPr>
              <w:keepNext/>
              <w:ind w:firstLine="0"/>
            </w:pPr>
          </w:p>
        </w:tc>
      </w:tr>
    </w:tbl>
    <w:p w14:paraId="2324BA28" w14:textId="77777777" w:rsidR="004855FD" w:rsidRDefault="004855FD" w:rsidP="004855FD"/>
    <w:p w14:paraId="539601FC" w14:textId="77777777" w:rsidR="004855FD" w:rsidRDefault="004855FD" w:rsidP="004855FD">
      <w:pPr>
        <w:jc w:val="center"/>
        <w:rPr>
          <w:b/>
        </w:rPr>
      </w:pPr>
      <w:r w:rsidRPr="004855FD">
        <w:rPr>
          <w:b/>
        </w:rPr>
        <w:t>Total--1</w:t>
      </w:r>
    </w:p>
    <w:p w14:paraId="6E4BE460" w14:textId="3CD7125D" w:rsidR="004855FD" w:rsidRDefault="004855FD" w:rsidP="004855FD">
      <w:pPr>
        <w:jc w:val="center"/>
        <w:rPr>
          <w:b/>
        </w:rPr>
      </w:pPr>
    </w:p>
    <w:p w14:paraId="212A9C82" w14:textId="77777777" w:rsidR="004855FD" w:rsidRDefault="004855FD" w:rsidP="004855FD">
      <w:r>
        <w:t xml:space="preserve">Section 34 was adopted. </w:t>
      </w:r>
    </w:p>
    <w:p w14:paraId="7BA0ADD7" w14:textId="77777777" w:rsidR="004855FD" w:rsidRDefault="004855FD" w:rsidP="004855FD"/>
    <w:p w14:paraId="74DF13A2" w14:textId="2D01213E" w:rsidR="004855FD" w:rsidRDefault="004855FD" w:rsidP="004855FD">
      <w:pPr>
        <w:keepNext/>
        <w:jc w:val="center"/>
        <w:rPr>
          <w:b/>
        </w:rPr>
      </w:pPr>
      <w:r w:rsidRPr="004855FD">
        <w:rPr>
          <w:b/>
        </w:rPr>
        <w:t>SECTION 35</w:t>
      </w:r>
    </w:p>
    <w:p w14:paraId="0322AE09" w14:textId="77777777" w:rsidR="004855FD" w:rsidRDefault="004855FD" w:rsidP="004855FD">
      <w:r>
        <w:t xml:space="preserve">The yeas and nays were taken resulting as follows: </w:t>
      </w:r>
    </w:p>
    <w:p w14:paraId="042B5091" w14:textId="64C58D33" w:rsidR="004855FD" w:rsidRDefault="004855FD" w:rsidP="004855FD">
      <w:pPr>
        <w:jc w:val="center"/>
      </w:pPr>
      <w:r>
        <w:t xml:space="preserve"> </w:t>
      </w:r>
      <w:bookmarkStart w:id="135" w:name="vote_start286"/>
      <w:bookmarkEnd w:id="135"/>
      <w:r>
        <w:t>Yeas 104; Nays 2</w:t>
      </w:r>
    </w:p>
    <w:p w14:paraId="2CE78419" w14:textId="77777777" w:rsidR="004855FD" w:rsidRDefault="004855FD" w:rsidP="004855FD">
      <w:pPr>
        <w:jc w:val="center"/>
      </w:pPr>
    </w:p>
    <w:p w14:paraId="6F5D5B5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A84D524" w14:textId="77777777" w:rsidTr="004855FD">
        <w:tc>
          <w:tcPr>
            <w:tcW w:w="2179" w:type="dxa"/>
            <w:shd w:val="clear" w:color="auto" w:fill="auto"/>
          </w:tcPr>
          <w:p w14:paraId="5DA2FF75" w14:textId="04F4A5C1" w:rsidR="004855FD" w:rsidRPr="004855FD" w:rsidRDefault="004855FD" w:rsidP="004855FD">
            <w:pPr>
              <w:keepNext/>
              <w:ind w:firstLine="0"/>
            </w:pPr>
            <w:r>
              <w:t>Alexander</w:t>
            </w:r>
          </w:p>
        </w:tc>
        <w:tc>
          <w:tcPr>
            <w:tcW w:w="2179" w:type="dxa"/>
            <w:shd w:val="clear" w:color="auto" w:fill="auto"/>
          </w:tcPr>
          <w:p w14:paraId="512F1F44" w14:textId="388786D9" w:rsidR="004855FD" w:rsidRPr="004855FD" w:rsidRDefault="004855FD" w:rsidP="004855FD">
            <w:pPr>
              <w:keepNext/>
              <w:ind w:firstLine="0"/>
            </w:pPr>
            <w:r>
              <w:t>Anderson</w:t>
            </w:r>
          </w:p>
        </w:tc>
        <w:tc>
          <w:tcPr>
            <w:tcW w:w="2180" w:type="dxa"/>
            <w:shd w:val="clear" w:color="auto" w:fill="auto"/>
          </w:tcPr>
          <w:p w14:paraId="17CF65E6" w14:textId="424D1357" w:rsidR="004855FD" w:rsidRPr="004855FD" w:rsidRDefault="004855FD" w:rsidP="004855FD">
            <w:pPr>
              <w:keepNext/>
              <w:ind w:firstLine="0"/>
            </w:pPr>
            <w:r>
              <w:t>Bailey</w:t>
            </w:r>
          </w:p>
        </w:tc>
      </w:tr>
      <w:tr w:rsidR="004855FD" w:rsidRPr="004855FD" w14:paraId="0E85C349" w14:textId="77777777" w:rsidTr="004855FD">
        <w:tc>
          <w:tcPr>
            <w:tcW w:w="2179" w:type="dxa"/>
            <w:shd w:val="clear" w:color="auto" w:fill="auto"/>
          </w:tcPr>
          <w:p w14:paraId="24F17C7A" w14:textId="21EBC8A6" w:rsidR="004855FD" w:rsidRPr="004855FD" w:rsidRDefault="004855FD" w:rsidP="004855FD">
            <w:pPr>
              <w:ind w:firstLine="0"/>
            </w:pPr>
            <w:r>
              <w:t>Ballentine</w:t>
            </w:r>
          </w:p>
        </w:tc>
        <w:tc>
          <w:tcPr>
            <w:tcW w:w="2179" w:type="dxa"/>
            <w:shd w:val="clear" w:color="auto" w:fill="auto"/>
          </w:tcPr>
          <w:p w14:paraId="5F412936" w14:textId="6D7D4C30" w:rsidR="004855FD" w:rsidRPr="004855FD" w:rsidRDefault="004855FD" w:rsidP="004855FD">
            <w:pPr>
              <w:ind w:firstLine="0"/>
            </w:pPr>
            <w:r>
              <w:t>Bamberg</w:t>
            </w:r>
          </w:p>
        </w:tc>
        <w:tc>
          <w:tcPr>
            <w:tcW w:w="2180" w:type="dxa"/>
            <w:shd w:val="clear" w:color="auto" w:fill="auto"/>
          </w:tcPr>
          <w:p w14:paraId="61D6F51A" w14:textId="7AE0BD01" w:rsidR="004855FD" w:rsidRPr="004855FD" w:rsidRDefault="004855FD" w:rsidP="004855FD">
            <w:pPr>
              <w:ind w:firstLine="0"/>
            </w:pPr>
            <w:r>
              <w:t>Bannister</w:t>
            </w:r>
          </w:p>
        </w:tc>
      </w:tr>
      <w:tr w:rsidR="004855FD" w:rsidRPr="004855FD" w14:paraId="5AA5500E" w14:textId="77777777" w:rsidTr="004855FD">
        <w:tc>
          <w:tcPr>
            <w:tcW w:w="2179" w:type="dxa"/>
            <w:shd w:val="clear" w:color="auto" w:fill="auto"/>
          </w:tcPr>
          <w:p w14:paraId="3CA17D05" w14:textId="1ABFBB0A" w:rsidR="004855FD" w:rsidRPr="004855FD" w:rsidRDefault="004855FD" w:rsidP="004855FD">
            <w:pPr>
              <w:ind w:firstLine="0"/>
            </w:pPr>
            <w:r>
              <w:t>Bauer</w:t>
            </w:r>
          </w:p>
        </w:tc>
        <w:tc>
          <w:tcPr>
            <w:tcW w:w="2179" w:type="dxa"/>
            <w:shd w:val="clear" w:color="auto" w:fill="auto"/>
          </w:tcPr>
          <w:p w14:paraId="1A45F6D2" w14:textId="487722DC" w:rsidR="004855FD" w:rsidRPr="004855FD" w:rsidRDefault="004855FD" w:rsidP="004855FD">
            <w:pPr>
              <w:ind w:firstLine="0"/>
            </w:pPr>
            <w:r>
              <w:t>Beach</w:t>
            </w:r>
          </w:p>
        </w:tc>
        <w:tc>
          <w:tcPr>
            <w:tcW w:w="2180" w:type="dxa"/>
            <w:shd w:val="clear" w:color="auto" w:fill="auto"/>
          </w:tcPr>
          <w:p w14:paraId="091A8D24" w14:textId="1D811C8E" w:rsidR="004855FD" w:rsidRPr="004855FD" w:rsidRDefault="004855FD" w:rsidP="004855FD">
            <w:pPr>
              <w:ind w:firstLine="0"/>
            </w:pPr>
            <w:r>
              <w:t>Bernstein</w:t>
            </w:r>
          </w:p>
        </w:tc>
      </w:tr>
      <w:tr w:rsidR="004855FD" w:rsidRPr="004855FD" w14:paraId="694B323F" w14:textId="77777777" w:rsidTr="004855FD">
        <w:tc>
          <w:tcPr>
            <w:tcW w:w="2179" w:type="dxa"/>
            <w:shd w:val="clear" w:color="auto" w:fill="auto"/>
          </w:tcPr>
          <w:p w14:paraId="12FD08D9" w14:textId="7D3123C3" w:rsidR="004855FD" w:rsidRPr="004855FD" w:rsidRDefault="004855FD" w:rsidP="004855FD">
            <w:pPr>
              <w:ind w:firstLine="0"/>
            </w:pPr>
            <w:r>
              <w:t>Blackwell</w:t>
            </w:r>
          </w:p>
        </w:tc>
        <w:tc>
          <w:tcPr>
            <w:tcW w:w="2179" w:type="dxa"/>
            <w:shd w:val="clear" w:color="auto" w:fill="auto"/>
          </w:tcPr>
          <w:p w14:paraId="1049258E" w14:textId="6135E82C" w:rsidR="004855FD" w:rsidRPr="004855FD" w:rsidRDefault="004855FD" w:rsidP="004855FD">
            <w:pPr>
              <w:ind w:firstLine="0"/>
            </w:pPr>
            <w:r>
              <w:t>Bradley</w:t>
            </w:r>
          </w:p>
        </w:tc>
        <w:tc>
          <w:tcPr>
            <w:tcW w:w="2180" w:type="dxa"/>
            <w:shd w:val="clear" w:color="auto" w:fill="auto"/>
          </w:tcPr>
          <w:p w14:paraId="61327F51" w14:textId="6C18D565" w:rsidR="004855FD" w:rsidRPr="004855FD" w:rsidRDefault="004855FD" w:rsidP="004855FD">
            <w:pPr>
              <w:ind w:firstLine="0"/>
            </w:pPr>
            <w:r>
              <w:t>Brewer</w:t>
            </w:r>
          </w:p>
        </w:tc>
      </w:tr>
      <w:tr w:rsidR="004855FD" w:rsidRPr="004855FD" w14:paraId="11EEEAC7" w14:textId="77777777" w:rsidTr="004855FD">
        <w:tc>
          <w:tcPr>
            <w:tcW w:w="2179" w:type="dxa"/>
            <w:shd w:val="clear" w:color="auto" w:fill="auto"/>
          </w:tcPr>
          <w:p w14:paraId="04D38357" w14:textId="0FBF75BC" w:rsidR="004855FD" w:rsidRPr="004855FD" w:rsidRDefault="004855FD" w:rsidP="004855FD">
            <w:pPr>
              <w:ind w:firstLine="0"/>
            </w:pPr>
            <w:r>
              <w:t>Brittain</w:t>
            </w:r>
          </w:p>
        </w:tc>
        <w:tc>
          <w:tcPr>
            <w:tcW w:w="2179" w:type="dxa"/>
            <w:shd w:val="clear" w:color="auto" w:fill="auto"/>
          </w:tcPr>
          <w:p w14:paraId="41625C06" w14:textId="3F147275" w:rsidR="004855FD" w:rsidRPr="004855FD" w:rsidRDefault="004855FD" w:rsidP="004855FD">
            <w:pPr>
              <w:ind w:firstLine="0"/>
            </w:pPr>
            <w:r>
              <w:t>Burns</w:t>
            </w:r>
          </w:p>
        </w:tc>
        <w:tc>
          <w:tcPr>
            <w:tcW w:w="2180" w:type="dxa"/>
            <w:shd w:val="clear" w:color="auto" w:fill="auto"/>
          </w:tcPr>
          <w:p w14:paraId="75712D97" w14:textId="0E77BF15" w:rsidR="004855FD" w:rsidRPr="004855FD" w:rsidRDefault="004855FD" w:rsidP="004855FD">
            <w:pPr>
              <w:ind w:firstLine="0"/>
            </w:pPr>
            <w:r>
              <w:t>Bustos</w:t>
            </w:r>
          </w:p>
        </w:tc>
      </w:tr>
      <w:tr w:rsidR="004855FD" w:rsidRPr="004855FD" w14:paraId="578B2EDF" w14:textId="77777777" w:rsidTr="004855FD">
        <w:tc>
          <w:tcPr>
            <w:tcW w:w="2179" w:type="dxa"/>
            <w:shd w:val="clear" w:color="auto" w:fill="auto"/>
          </w:tcPr>
          <w:p w14:paraId="15B17D95" w14:textId="22EA5489" w:rsidR="004855FD" w:rsidRPr="004855FD" w:rsidRDefault="004855FD" w:rsidP="004855FD">
            <w:pPr>
              <w:ind w:firstLine="0"/>
            </w:pPr>
            <w:r>
              <w:t>Calhoon</w:t>
            </w:r>
          </w:p>
        </w:tc>
        <w:tc>
          <w:tcPr>
            <w:tcW w:w="2179" w:type="dxa"/>
            <w:shd w:val="clear" w:color="auto" w:fill="auto"/>
          </w:tcPr>
          <w:p w14:paraId="552B73D3" w14:textId="12B9BF53" w:rsidR="004855FD" w:rsidRPr="004855FD" w:rsidRDefault="004855FD" w:rsidP="004855FD">
            <w:pPr>
              <w:ind w:firstLine="0"/>
            </w:pPr>
            <w:r>
              <w:t>Carter</w:t>
            </w:r>
          </w:p>
        </w:tc>
        <w:tc>
          <w:tcPr>
            <w:tcW w:w="2180" w:type="dxa"/>
            <w:shd w:val="clear" w:color="auto" w:fill="auto"/>
          </w:tcPr>
          <w:p w14:paraId="7F07566A" w14:textId="7AED856D" w:rsidR="004855FD" w:rsidRPr="004855FD" w:rsidRDefault="004855FD" w:rsidP="004855FD">
            <w:pPr>
              <w:ind w:firstLine="0"/>
            </w:pPr>
            <w:r>
              <w:t>Caskey</w:t>
            </w:r>
          </w:p>
        </w:tc>
      </w:tr>
      <w:tr w:rsidR="004855FD" w:rsidRPr="004855FD" w14:paraId="79923E05" w14:textId="77777777" w:rsidTr="004855FD">
        <w:tc>
          <w:tcPr>
            <w:tcW w:w="2179" w:type="dxa"/>
            <w:shd w:val="clear" w:color="auto" w:fill="auto"/>
          </w:tcPr>
          <w:p w14:paraId="1191FF59" w14:textId="0524A23C" w:rsidR="004855FD" w:rsidRPr="004855FD" w:rsidRDefault="004855FD" w:rsidP="004855FD">
            <w:pPr>
              <w:ind w:firstLine="0"/>
            </w:pPr>
            <w:r>
              <w:t>Chapman</w:t>
            </w:r>
          </w:p>
        </w:tc>
        <w:tc>
          <w:tcPr>
            <w:tcW w:w="2179" w:type="dxa"/>
            <w:shd w:val="clear" w:color="auto" w:fill="auto"/>
          </w:tcPr>
          <w:p w14:paraId="28FDC71C" w14:textId="6970802E" w:rsidR="004855FD" w:rsidRPr="004855FD" w:rsidRDefault="004855FD" w:rsidP="004855FD">
            <w:pPr>
              <w:ind w:firstLine="0"/>
            </w:pPr>
            <w:r>
              <w:t>Chumley</w:t>
            </w:r>
          </w:p>
        </w:tc>
        <w:tc>
          <w:tcPr>
            <w:tcW w:w="2180" w:type="dxa"/>
            <w:shd w:val="clear" w:color="auto" w:fill="auto"/>
          </w:tcPr>
          <w:p w14:paraId="2ACC457B" w14:textId="1BF2613F" w:rsidR="004855FD" w:rsidRPr="004855FD" w:rsidRDefault="004855FD" w:rsidP="004855FD">
            <w:pPr>
              <w:ind w:firstLine="0"/>
            </w:pPr>
            <w:r>
              <w:t>Clyburn</w:t>
            </w:r>
          </w:p>
        </w:tc>
      </w:tr>
      <w:tr w:rsidR="004855FD" w:rsidRPr="004855FD" w14:paraId="3448D870" w14:textId="77777777" w:rsidTr="004855FD">
        <w:tc>
          <w:tcPr>
            <w:tcW w:w="2179" w:type="dxa"/>
            <w:shd w:val="clear" w:color="auto" w:fill="auto"/>
          </w:tcPr>
          <w:p w14:paraId="7A624AD0" w14:textId="3C895D04" w:rsidR="004855FD" w:rsidRPr="004855FD" w:rsidRDefault="004855FD" w:rsidP="004855FD">
            <w:pPr>
              <w:ind w:firstLine="0"/>
            </w:pPr>
            <w:r>
              <w:t>Collins</w:t>
            </w:r>
          </w:p>
        </w:tc>
        <w:tc>
          <w:tcPr>
            <w:tcW w:w="2179" w:type="dxa"/>
            <w:shd w:val="clear" w:color="auto" w:fill="auto"/>
          </w:tcPr>
          <w:p w14:paraId="27DCF74A" w14:textId="7CC245F4" w:rsidR="004855FD" w:rsidRPr="004855FD" w:rsidRDefault="004855FD" w:rsidP="004855FD">
            <w:pPr>
              <w:ind w:firstLine="0"/>
            </w:pPr>
            <w:r>
              <w:t>Connell</w:t>
            </w:r>
          </w:p>
        </w:tc>
        <w:tc>
          <w:tcPr>
            <w:tcW w:w="2180" w:type="dxa"/>
            <w:shd w:val="clear" w:color="auto" w:fill="auto"/>
          </w:tcPr>
          <w:p w14:paraId="630790BF" w14:textId="4402AA3C" w:rsidR="004855FD" w:rsidRPr="004855FD" w:rsidRDefault="004855FD" w:rsidP="004855FD">
            <w:pPr>
              <w:ind w:firstLine="0"/>
            </w:pPr>
            <w:r>
              <w:t>B. L. Cox</w:t>
            </w:r>
          </w:p>
        </w:tc>
      </w:tr>
      <w:tr w:rsidR="004855FD" w:rsidRPr="004855FD" w14:paraId="0E81B4F5" w14:textId="77777777" w:rsidTr="004855FD">
        <w:tc>
          <w:tcPr>
            <w:tcW w:w="2179" w:type="dxa"/>
            <w:shd w:val="clear" w:color="auto" w:fill="auto"/>
          </w:tcPr>
          <w:p w14:paraId="69A40D7D" w14:textId="35499EBB" w:rsidR="004855FD" w:rsidRPr="004855FD" w:rsidRDefault="004855FD" w:rsidP="004855FD">
            <w:pPr>
              <w:ind w:firstLine="0"/>
            </w:pPr>
            <w:r>
              <w:t>Crawford</w:t>
            </w:r>
          </w:p>
        </w:tc>
        <w:tc>
          <w:tcPr>
            <w:tcW w:w="2179" w:type="dxa"/>
            <w:shd w:val="clear" w:color="auto" w:fill="auto"/>
          </w:tcPr>
          <w:p w14:paraId="55A65537" w14:textId="645B4B17" w:rsidR="004855FD" w:rsidRPr="004855FD" w:rsidRDefault="004855FD" w:rsidP="004855FD">
            <w:pPr>
              <w:ind w:firstLine="0"/>
            </w:pPr>
            <w:r>
              <w:t>Davis</w:t>
            </w:r>
          </w:p>
        </w:tc>
        <w:tc>
          <w:tcPr>
            <w:tcW w:w="2180" w:type="dxa"/>
            <w:shd w:val="clear" w:color="auto" w:fill="auto"/>
          </w:tcPr>
          <w:p w14:paraId="692012E4" w14:textId="1D5CA56C" w:rsidR="004855FD" w:rsidRPr="004855FD" w:rsidRDefault="004855FD" w:rsidP="004855FD">
            <w:pPr>
              <w:ind w:firstLine="0"/>
            </w:pPr>
            <w:r>
              <w:t>Dillard</w:t>
            </w:r>
          </w:p>
        </w:tc>
      </w:tr>
      <w:tr w:rsidR="004855FD" w:rsidRPr="004855FD" w14:paraId="066E7ADD" w14:textId="77777777" w:rsidTr="004855FD">
        <w:tc>
          <w:tcPr>
            <w:tcW w:w="2179" w:type="dxa"/>
            <w:shd w:val="clear" w:color="auto" w:fill="auto"/>
          </w:tcPr>
          <w:p w14:paraId="2107E5B6" w14:textId="0642E193" w:rsidR="004855FD" w:rsidRPr="004855FD" w:rsidRDefault="004855FD" w:rsidP="004855FD">
            <w:pPr>
              <w:ind w:firstLine="0"/>
            </w:pPr>
            <w:r>
              <w:t>Elliott</w:t>
            </w:r>
          </w:p>
        </w:tc>
        <w:tc>
          <w:tcPr>
            <w:tcW w:w="2179" w:type="dxa"/>
            <w:shd w:val="clear" w:color="auto" w:fill="auto"/>
          </w:tcPr>
          <w:p w14:paraId="47042E44" w14:textId="4ED486DD" w:rsidR="004855FD" w:rsidRPr="004855FD" w:rsidRDefault="004855FD" w:rsidP="004855FD">
            <w:pPr>
              <w:ind w:firstLine="0"/>
            </w:pPr>
            <w:r>
              <w:t>Erickson</w:t>
            </w:r>
          </w:p>
        </w:tc>
        <w:tc>
          <w:tcPr>
            <w:tcW w:w="2180" w:type="dxa"/>
            <w:shd w:val="clear" w:color="auto" w:fill="auto"/>
          </w:tcPr>
          <w:p w14:paraId="066FB48F" w14:textId="4A46AA8B" w:rsidR="004855FD" w:rsidRPr="004855FD" w:rsidRDefault="004855FD" w:rsidP="004855FD">
            <w:pPr>
              <w:ind w:firstLine="0"/>
            </w:pPr>
            <w:r>
              <w:t>Felder</w:t>
            </w:r>
          </w:p>
        </w:tc>
      </w:tr>
      <w:tr w:rsidR="004855FD" w:rsidRPr="004855FD" w14:paraId="4DC778BB" w14:textId="77777777" w:rsidTr="004855FD">
        <w:tc>
          <w:tcPr>
            <w:tcW w:w="2179" w:type="dxa"/>
            <w:shd w:val="clear" w:color="auto" w:fill="auto"/>
          </w:tcPr>
          <w:p w14:paraId="576C2A81" w14:textId="140983AB" w:rsidR="004855FD" w:rsidRPr="004855FD" w:rsidRDefault="004855FD" w:rsidP="004855FD">
            <w:pPr>
              <w:ind w:firstLine="0"/>
            </w:pPr>
            <w:r>
              <w:t>Forrest</w:t>
            </w:r>
          </w:p>
        </w:tc>
        <w:tc>
          <w:tcPr>
            <w:tcW w:w="2179" w:type="dxa"/>
            <w:shd w:val="clear" w:color="auto" w:fill="auto"/>
          </w:tcPr>
          <w:p w14:paraId="6BA775DF" w14:textId="4C0D038C" w:rsidR="004855FD" w:rsidRPr="004855FD" w:rsidRDefault="004855FD" w:rsidP="004855FD">
            <w:pPr>
              <w:ind w:firstLine="0"/>
            </w:pPr>
            <w:r>
              <w:t>Gagnon</w:t>
            </w:r>
          </w:p>
        </w:tc>
        <w:tc>
          <w:tcPr>
            <w:tcW w:w="2180" w:type="dxa"/>
            <w:shd w:val="clear" w:color="auto" w:fill="auto"/>
          </w:tcPr>
          <w:p w14:paraId="1261D224" w14:textId="2A4DF631" w:rsidR="004855FD" w:rsidRPr="004855FD" w:rsidRDefault="004855FD" w:rsidP="004855FD">
            <w:pPr>
              <w:ind w:firstLine="0"/>
            </w:pPr>
            <w:r>
              <w:t>Garvin</w:t>
            </w:r>
          </w:p>
        </w:tc>
      </w:tr>
      <w:tr w:rsidR="004855FD" w:rsidRPr="004855FD" w14:paraId="6B7ECBB8" w14:textId="77777777" w:rsidTr="004855FD">
        <w:tc>
          <w:tcPr>
            <w:tcW w:w="2179" w:type="dxa"/>
            <w:shd w:val="clear" w:color="auto" w:fill="auto"/>
          </w:tcPr>
          <w:p w14:paraId="786F8CF9" w14:textId="0BEA7199" w:rsidR="004855FD" w:rsidRPr="004855FD" w:rsidRDefault="004855FD" w:rsidP="004855FD">
            <w:pPr>
              <w:ind w:firstLine="0"/>
            </w:pPr>
            <w:r>
              <w:t>Gatch</w:t>
            </w:r>
          </w:p>
        </w:tc>
        <w:tc>
          <w:tcPr>
            <w:tcW w:w="2179" w:type="dxa"/>
            <w:shd w:val="clear" w:color="auto" w:fill="auto"/>
          </w:tcPr>
          <w:p w14:paraId="6A803400" w14:textId="3C14AC1C" w:rsidR="004855FD" w:rsidRPr="004855FD" w:rsidRDefault="004855FD" w:rsidP="004855FD">
            <w:pPr>
              <w:ind w:firstLine="0"/>
            </w:pPr>
            <w:r>
              <w:t>Gibson</w:t>
            </w:r>
          </w:p>
        </w:tc>
        <w:tc>
          <w:tcPr>
            <w:tcW w:w="2180" w:type="dxa"/>
            <w:shd w:val="clear" w:color="auto" w:fill="auto"/>
          </w:tcPr>
          <w:p w14:paraId="5357D477" w14:textId="001B8A7D" w:rsidR="004855FD" w:rsidRPr="004855FD" w:rsidRDefault="004855FD" w:rsidP="004855FD">
            <w:pPr>
              <w:ind w:firstLine="0"/>
            </w:pPr>
            <w:r>
              <w:t>Gilliam</w:t>
            </w:r>
          </w:p>
        </w:tc>
      </w:tr>
      <w:tr w:rsidR="004855FD" w:rsidRPr="004855FD" w14:paraId="6B0ED0A0" w14:textId="77777777" w:rsidTr="004855FD">
        <w:tc>
          <w:tcPr>
            <w:tcW w:w="2179" w:type="dxa"/>
            <w:shd w:val="clear" w:color="auto" w:fill="auto"/>
          </w:tcPr>
          <w:p w14:paraId="7A5A40A9" w14:textId="3B9C887F" w:rsidR="004855FD" w:rsidRPr="004855FD" w:rsidRDefault="004855FD" w:rsidP="004855FD">
            <w:pPr>
              <w:ind w:firstLine="0"/>
            </w:pPr>
            <w:r>
              <w:t>Gilliard</w:t>
            </w:r>
          </w:p>
        </w:tc>
        <w:tc>
          <w:tcPr>
            <w:tcW w:w="2179" w:type="dxa"/>
            <w:shd w:val="clear" w:color="auto" w:fill="auto"/>
          </w:tcPr>
          <w:p w14:paraId="736F861B" w14:textId="7F2D349E" w:rsidR="004855FD" w:rsidRPr="004855FD" w:rsidRDefault="004855FD" w:rsidP="004855FD">
            <w:pPr>
              <w:ind w:firstLine="0"/>
            </w:pPr>
            <w:r>
              <w:t>Guest</w:t>
            </w:r>
          </w:p>
        </w:tc>
        <w:tc>
          <w:tcPr>
            <w:tcW w:w="2180" w:type="dxa"/>
            <w:shd w:val="clear" w:color="auto" w:fill="auto"/>
          </w:tcPr>
          <w:p w14:paraId="1878BD9C" w14:textId="0448A0BD" w:rsidR="004855FD" w:rsidRPr="004855FD" w:rsidRDefault="004855FD" w:rsidP="004855FD">
            <w:pPr>
              <w:ind w:firstLine="0"/>
            </w:pPr>
            <w:r>
              <w:t>Haddon</w:t>
            </w:r>
          </w:p>
        </w:tc>
      </w:tr>
      <w:tr w:rsidR="004855FD" w:rsidRPr="004855FD" w14:paraId="551E9471" w14:textId="77777777" w:rsidTr="004855FD">
        <w:tc>
          <w:tcPr>
            <w:tcW w:w="2179" w:type="dxa"/>
            <w:shd w:val="clear" w:color="auto" w:fill="auto"/>
          </w:tcPr>
          <w:p w14:paraId="32668ADA" w14:textId="714B3891" w:rsidR="004855FD" w:rsidRPr="004855FD" w:rsidRDefault="004855FD" w:rsidP="004855FD">
            <w:pPr>
              <w:ind w:firstLine="0"/>
            </w:pPr>
            <w:r>
              <w:t>Hager</w:t>
            </w:r>
          </w:p>
        </w:tc>
        <w:tc>
          <w:tcPr>
            <w:tcW w:w="2179" w:type="dxa"/>
            <w:shd w:val="clear" w:color="auto" w:fill="auto"/>
          </w:tcPr>
          <w:p w14:paraId="22E9A96F" w14:textId="6DC5FE92" w:rsidR="004855FD" w:rsidRPr="004855FD" w:rsidRDefault="004855FD" w:rsidP="004855FD">
            <w:pPr>
              <w:ind w:firstLine="0"/>
            </w:pPr>
            <w:r>
              <w:t>Hardee</w:t>
            </w:r>
          </w:p>
        </w:tc>
        <w:tc>
          <w:tcPr>
            <w:tcW w:w="2180" w:type="dxa"/>
            <w:shd w:val="clear" w:color="auto" w:fill="auto"/>
          </w:tcPr>
          <w:p w14:paraId="7915D1CD" w14:textId="5FC41675" w:rsidR="004855FD" w:rsidRPr="004855FD" w:rsidRDefault="004855FD" w:rsidP="004855FD">
            <w:pPr>
              <w:ind w:firstLine="0"/>
            </w:pPr>
            <w:r>
              <w:t>Hartnett</w:t>
            </w:r>
          </w:p>
        </w:tc>
      </w:tr>
      <w:tr w:rsidR="004855FD" w:rsidRPr="004855FD" w14:paraId="45ECFD45" w14:textId="77777777" w:rsidTr="004855FD">
        <w:tc>
          <w:tcPr>
            <w:tcW w:w="2179" w:type="dxa"/>
            <w:shd w:val="clear" w:color="auto" w:fill="auto"/>
          </w:tcPr>
          <w:p w14:paraId="11318D58" w14:textId="009E643E" w:rsidR="004855FD" w:rsidRPr="004855FD" w:rsidRDefault="004855FD" w:rsidP="004855FD">
            <w:pPr>
              <w:ind w:firstLine="0"/>
            </w:pPr>
            <w:r>
              <w:t>Hayes</w:t>
            </w:r>
          </w:p>
        </w:tc>
        <w:tc>
          <w:tcPr>
            <w:tcW w:w="2179" w:type="dxa"/>
            <w:shd w:val="clear" w:color="auto" w:fill="auto"/>
          </w:tcPr>
          <w:p w14:paraId="350817BA" w14:textId="57785AEA" w:rsidR="004855FD" w:rsidRPr="004855FD" w:rsidRDefault="004855FD" w:rsidP="004855FD">
            <w:pPr>
              <w:ind w:firstLine="0"/>
            </w:pPr>
            <w:r>
              <w:t>Henegan</w:t>
            </w:r>
          </w:p>
        </w:tc>
        <w:tc>
          <w:tcPr>
            <w:tcW w:w="2180" w:type="dxa"/>
            <w:shd w:val="clear" w:color="auto" w:fill="auto"/>
          </w:tcPr>
          <w:p w14:paraId="1282FB3D" w14:textId="3F44AC49" w:rsidR="004855FD" w:rsidRPr="004855FD" w:rsidRDefault="004855FD" w:rsidP="004855FD">
            <w:pPr>
              <w:ind w:firstLine="0"/>
            </w:pPr>
            <w:r>
              <w:t>Herbkersman</w:t>
            </w:r>
          </w:p>
        </w:tc>
      </w:tr>
      <w:tr w:rsidR="004855FD" w:rsidRPr="004855FD" w14:paraId="45D925A6" w14:textId="77777777" w:rsidTr="004855FD">
        <w:tc>
          <w:tcPr>
            <w:tcW w:w="2179" w:type="dxa"/>
            <w:shd w:val="clear" w:color="auto" w:fill="auto"/>
          </w:tcPr>
          <w:p w14:paraId="2FBD1D0E" w14:textId="48923354" w:rsidR="004855FD" w:rsidRPr="004855FD" w:rsidRDefault="004855FD" w:rsidP="004855FD">
            <w:pPr>
              <w:ind w:firstLine="0"/>
            </w:pPr>
            <w:r>
              <w:t>Hewitt</w:t>
            </w:r>
          </w:p>
        </w:tc>
        <w:tc>
          <w:tcPr>
            <w:tcW w:w="2179" w:type="dxa"/>
            <w:shd w:val="clear" w:color="auto" w:fill="auto"/>
          </w:tcPr>
          <w:p w14:paraId="05106586" w14:textId="2BC7E9F2" w:rsidR="004855FD" w:rsidRPr="004855FD" w:rsidRDefault="004855FD" w:rsidP="004855FD">
            <w:pPr>
              <w:ind w:firstLine="0"/>
            </w:pPr>
            <w:r>
              <w:t>Hiott</w:t>
            </w:r>
          </w:p>
        </w:tc>
        <w:tc>
          <w:tcPr>
            <w:tcW w:w="2180" w:type="dxa"/>
            <w:shd w:val="clear" w:color="auto" w:fill="auto"/>
          </w:tcPr>
          <w:p w14:paraId="61138B70" w14:textId="2F66A6E2" w:rsidR="004855FD" w:rsidRPr="004855FD" w:rsidRDefault="004855FD" w:rsidP="004855FD">
            <w:pPr>
              <w:ind w:firstLine="0"/>
            </w:pPr>
            <w:r>
              <w:t>Hixon</w:t>
            </w:r>
          </w:p>
        </w:tc>
      </w:tr>
      <w:tr w:rsidR="004855FD" w:rsidRPr="004855FD" w14:paraId="0C044436" w14:textId="77777777" w:rsidTr="004855FD">
        <w:tc>
          <w:tcPr>
            <w:tcW w:w="2179" w:type="dxa"/>
            <w:shd w:val="clear" w:color="auto" w:fill="auto"/>
          </w:tcPr>
          <w:p w14:paraId="3686229A" w14:textId="101CE7E6" w:rsidR="004855FD" w:rsidRPr="004855FD" w:rsidRDefault="004855FD" w:rsidP="004855FD">
            <w:pPr>
              <w:ind w:firstLine="0"/>
            </w:pPr>
            <w:r>
              <w:t>Hosey</w:t>
            </w:r>
          </w:p>
        </w:tc>
        <w:tc>
          <w:tcPr>
            <w:tcW w:w="2179" w:type="dxa"/>
            <w:shd w:val="clear" w:color="auto" w:fill="auto"/>
          </w:tcPr>
          <w:p w14:paraId="52EA4ADB" w14:textId="3FF91415" w:rsidR="004855FD" w:rsidRPr="004855FD" w:rsidRDefault="004855FD" w:rsidP="004855FD">
            <w:pPr>
              <w:ind w:firstLine="0"/>
            </w:pPr>
            <w:r>
              <w:t>Howard</w:t>
            </w:r>
          </w:p>
        </w:tc>
        <w:tc>
          <w:tcPr>
            <w:tcW w:w="2180" w:type="dxa"/>
            <w:shd w:val="clear" w:color="auto" w:fill="auto"/>
          </w:tcPr>
          <w:p w14:paraId="01469665" w14:textId="518445F1" w:rsidR="004855FD" w:rsidRPr="004855FD" w:rsidRDefault="004855FD" w:rsidP="004855FD">
            <w:pPr>
              <w:ind w:firstLine="0"/>
            </w:pPr>
            <w:r>
              <w:t>Hyde</w:t>
            </w:r>
          </w:p>
        </w:tc>
      </w:tr>
      <w:tr w:rsidR="004855FD" w:rsidRPr="004855FD" w14:paraId="6BFF9F76" w14:textId="77777777" w:rsidTr="004855FD">
        <w:tc>
          <w:tcPr>
            <w:tcW w:w="2179" w:type="dxa"/>
            <w:shd w:val="clear" w:color="auto" w:fill="auto"/>
          </w:tcPr>
          <w:p w14:paraId="1AB982D8" w14:textId="5A7BFFFF" w:rsidR="004855FD" w:rsidRPr="004855FD" w:rsidRDefault="004855FD" w:rsidP="004855FD">
            <w:pPr>
              <w:ind w:firstLine="0"/>
            </w:pPr>
            <w:r>
              <w:t>J. E. Johnson</w:t>
            </w:r>
          </w:p>
        </w:tc>
        <w:tc>
          <w:tcPr>
            <w:tcW w:w="2179" w:type="dxa"/>
            <w:shd w:val="clear" w:color="auto" w:fill="auto"/>
          </w:tcPr>
          <w:p w14:paraId="59DD526D" w14:textId="6218C47C" w:rsidR="004855FD" w:rsidRPr="004855FD" w:rsidRDefault="004855FD" w:rsidP="004855FD">
            <w:pPr>
              <w:ind w:firstLine="0"/>
            </w:pPr>
            <w:r>
              <w:t>J. L. Johnson</w:t>
            </w:r>
          </w:p>
        </w:tc>
        <w:tc>
          <w:tcPr>
            <w:tcW w:w="2180" w:type="dxa"/>
            <w:shd w:val="clear" w:color="auto" w:fill="auto"/>
          </w:tcPr>
          <w:p w14:paraId="1AAFF967" w14:textId="6B36A3A2" w:rsidR="004855FD" w:rsidRPr="004855FD" w:rsidRDefault="004855FD" w:rsidP="004855FD">
            <w:pPr>
              <w:ind w:firstLine="0"/>
            </w:pPr>
            <w:r>
              <w:t>S. Jones</w:t>
            </w:r>
          </w:p>
        </w:tc>
      </w:tr>
      <w:tr w:rsidR="004855FD" w:rsidRPr="004855FD" w14:paraId="14F7D5D1" w14:textId="77777777" w:rsidTr="004855FD">
        <w:tc>
          <w:tcPr>
            <w:tcW w:w="2179" w:type="dxa"/>
            <w:shd w:val="clear" w:color="auto" w:fill="auto"/>
          </w:tcPr>
          <w:p w14:paraId="489550CD" w14:textId="2A306ED8" w:rsidR="004855FD" w:rsidRPr="004855FD" w:rsidRDefault="004855FD" w:rsidP="004855FD">
            <w:pPr>
              <w:ind w:firstLine="0"/>
            </w:pPr>
            <w:r>
              <w:t>Jordan</w:t>
            </w:r>
          </w:p>
        </w:tc>
        <w:tc>
          <w:tcPr>
            <w:tcW w:w="2179" w:type="dxa"/>
            <w:shd w:val="clear" w:color="auto" w:fill="auto"/>
          </w:tcPr>
          <w:p w14:paraId="2349A7B5" w14:textId="1F192B03" w:rsidR="004855FD" w:rsidRPr="004855FD" w:rsidRDefault="004855FD" w:rsidP="004855FD">
            <w:pPr>
              <w:ind w:firstLine="0"/>
            </w:pPr>
            <w:r>
              <w:t>Kilmartin</w:t>
            </w:r>
          </w:p>
        </w:tc>
        <w:tc>
          <w:tcPr>
            <w:tcW w:w="2180" w:type="dxa"/>
            <w:shd w:val="clear" w:color="auto" w:fill="auto"/>
          </w:tcPr>
          <w:p w14:paraId="5BB39F6C" w14:textId="2393E410" w:rsidR="004855FD" w:rsidRPr="004855FD" w:rsidRDefault="004855FD" w:rsidP="004855FD">
            <w:pPr>
              <w:ind w:firstLine="0"/>
            </w:pPr>
            <w:r>
              <w:t>King</w:t>
            </w:r>
          </w:p>
        </w:tc>
      </w:tr>
      <w:tr w:rsidR="004855FD" w:rsidRPr="004855FD" w14:paraId="234B042F" w14:textId="77777777" w:rsidTr="004855FD">
        <w:tc>
          <w:tcPr>
            <w:tcW w:w="2179" w:type="dxa"/>
            <w:shd w:val="clear" w:color="auto" w:fill="auto"/>
          </w:tcPr>
          <w:p w14:paraId="02D275C4" w14:textId="7BA108B5" w:rsidR="004855FD" w:rsidRPr="004855FD" w:rsidRDefault="004855FD" w:rsidP="004855FD">
            <w:pPr>
              <w:ind w:firstLine="0"/>
            </w:pPr>
            <w:r>
              <w:t>Kirby</w:t>
            </w:r>
          </w:p>
        </w:tc>
        <w:tc>
          <w:tcPr>
            <w:tcW w:w="2179" w:type="dxa"/>
            <w:shd w:val="clear" w:color="auto" w:fill="auto"/>
          </w:tcPr>
          <w:p w14:paraId="5EFC9494" w14:textId="6BD81238" w:rsidR="004855FD" w:rsidRPr="004855FD" w:rsidRDefault="004855FD" w:rsidP="004855FD">
            <w:pPr>
              <w:ind w:firstLine="0"/>
            </w:pPr>
            <w:r>
              <w:t>Landing</w:t>
            </w:r>
          </w:p>
        </w:tc>
        <w:tc>
          <w:tcPr>
            <w:tcW w:w="2180" w:type="dxa"/>
            <w:shd w:val="clear" w:color="auto" w:fill="auto"/>
          </w:tcPr>
          <w:p w14:paraId="1ADCCA56" w14:textId="5B3FE1F5" w:rsidR="004855FD" w:rsidRPr="004855FD" w:rsidRDefault="004855FD" w:rsidP="004855FD">
            <w:pPr>
              <w:ind w:firstLine="0"/>
            </w:pPr>
            <w:r>
              <w:t>Lawson</w:t>
            </w:r>
          </w:p>
        </w:tc>
      </w:tr>
      <w:tr w:rsidR="004855FD" w:rsidRPr="004855FD" w14:paraId="43BC1C73" w14:textId="77777777" w:rsidTr="004855FD">
        <w:tc>
          <w:tcPr>
            <w:tcW w:w="2179" w:type="dxa"/>
            <w:shd w:val="clear" w:color="auto" w:fill="auto"/>
          </w:tcPr>
          <w:p w14:paraId="0FEC48BB" w14:textId="3CCC5855" w:rsidR="004855FD" w:rsidRPr="004855FD" w:rsidRDefault="004855FD" w:rsidP="004855FD">
            <w:pPr>
              <w:ind w:firstLine="0"/>
            </w:pPr>
            <w:r>
              <w:t>Leber</w:t>
            </w:r>
          </w:p>
        </w:tc>
        <w:tc>
          <w:tcPr>
            <w:tcW w:w="2179" w:type="dxa"/>
            <w:shd w:val="clear" w:color="auto" w:fill="auto"/>
          </w:tcPr>
          <w:p w14:paraId="76AEF69C" w14:textId="0665970A" w:rsidR="004855FD" w:rsidRPr="004855FD" w:rsidRDefault="004855FD" w:rsidP="004855FD">
            <w:pPr>
              <w:ind w:firstLine="0"/>
            </w:pPr>
            <w:r>
              <w:t>Ligon</w:t>
            </w:r>
          </w:p>
        </w:tc>
        <w:tc>
          <w:tcPr>
            <w:tcW w:w="2180" w:type="dxa"/>
            <w:shd w:val="clear" w:color="auto" w:fill="auto"/>
          </w:tcPr>
          <w:p w14:paraId="3137C638" w14:textId="02600C2A" w:rsidR="004855FD" w:rsidRPr="004855FD" w:rsidRDefault="004855FD" w:rsidP="004855FD">
            <w:pPr>
              <w:ind w:firstLine="0"/>
            </w:pPr>
            <w:r>
              <w:t>Long</w:t>
            </w:r>
          </w:p>
        </w:tc>
      </w:tr>
      <w:tr w:rsidR="004855FD" w:rsidRPr="004855FD" w14:paraId="382A9E95" w14:textId="77777777" w:rsidTr="004855FD">
        <w:tc>
          <w:tcPr>
            <w:tcW w:w="2179" w:type="dxa"/>
            <w:shd w:val="clear" w:color="auto" w:fill="auto"/>
          </w:tcPr>
          <w:p w14:paraId="229C33E8" w14:textId="39BF5D35" w:rsidR="004855FD" w:rsidRPr="004855FD" w:rsidRDefault="004855FD" w:rsidP="004855FD">
            <w:pPr>
              <w:ind w:firstLine="0"/>
            </w:pPr>
            <w:r>
              <w:t>Lowe</w:t>
            </w:r>
          </w:p>
        </w:tc>
        <w:tc>
          <w:tcPr>
            <w:tcW w:w="2179" w:type="dxa"/>
            <w:shd w:val="clear" w:color="auto" w:fill="auto"/>
          </w:tcPr>
          <w:p w14:paraId="5D8013BC" w14:textId="7D678BB3" w:rsidR="004855FD" w:rsidRPr="004855FD" w:rsidRDefault="004855FD" w:rsidP="004855FD">
            <w:pPr>
              <w:ind w:firstLine="0"/>
            </w:pPr>
            <w:r>
              <w:t>Magnuson</w:t>
            </w:r>
          </w:p>
        </w:tc>
        <w:tc>
          <w:tcPr>
            <w:tcW w:w="2180" w:type="dxa"/>
            <w:shd w:val="clear" w:color="auto" w:fill="auto"/>
          </w:tcPr>
          <w:p w14:paraId="158205F1" w14:textId="086753E2" w:rsidR="004855FD" w:rsidRPr="004855FD" w:rsidRDefault="004855FD" w:rsidP="004855FD">
            <w:pPr>
              <w:ind w:firstLine="0"/>
            </w:pPr>
            <w:r>
              <w:t>McCravy</w:t>
            </w:r>
          </w:p>
        </w:tc>
      </w:tr>
      <w:tr w:rsidR="004855FD" w:rsidRPr="004855FD" w14:paraId="5DCCB470" w14:textId="77777777" w:rsidTr="004855FD">
        <w:tc>
          <w:tcPr>
            <w:tcW w:w="2179" w:type="dxa"/>
            <w:shd w:val="clear" w:color="auto" w:fill="auto"/>
          </w:tcPr>
          <w:p w14:paraId="56127E2A" w14:textId="7F09B055" w:rsidR="004855FD" w:rsidRPr="004855FD" w:rsidRDefault="004855FD" w:rsidP="004855FD">
            <w:pPr>
              <w:ind w:firstLine="0"/>
            </w:pPr>
            <w:r>
              <w:t>McDaniel</w:t>
            </w:r>
          </w:p>
        </w:tc>
        <w:tc>
          <w:tcPr>
            <w:tcW w:w="2179" w:type="dxa"/>
            <w:shd w:val="clear" w:color="auto" w:fill="auto"/>
          </w:tcPr>
          <w:p w14:paraId="1E7EE867" w14:textId="31BEA5AA" w:rsidR="004855FD" w:rsidRPr="004855FD" w:rsidRDefault="004855FD" w:rsidP="004855FD">
            <w:pPr>
              <w:ind w:firstLine="0"/>
            </w:pPr>
            <w:r>
              <w:t>McGinnis</w:t>
            </w:r>
          </w:p>
        </w:tc>
        <w:tc>
          <w:tcPr>
            <w:tcW w:w="2180" w:type="dxa"/>
            <w:shd w:val="clear" w:color="auto" w:fill="auto"/>
          </w:tcPr>
          <w:p w14:paraId="05A6746A" w14:textId="79E63D1A" w:rsidR="004855FD" w:rsidRPr="004855FD" w:rsidRDefault="004855FD" w:rsidP="004855FD">
            <w:pPr>
              <w:ind w:firstLine="0"/>
            </w:pPr>
            <w:r>
              <w:t>Mitchell</w:t>
            </w:r>
          </w:p>
        </w:tc>
      </w:tr>
      <w:tr w:rsidR="004855FD" w:rsidRPr="004855FD" w14:paraId="064E4848" w14:textId="77777777" w:rsidTr="004855FD">
        <w:tc>
          <w:tcPr>
            <w:tcW w:w="2179" w:type="dxa"/>
            <w:shd w:val="clear" w:color="auto" w:fill="auto"/>
          </w:tcPr>
          <w:p w14:paraId="113313CB" w14:textId="10C30031" w:rsidR="004855FD" w:rsidRPr="004855FD" w:rsidRDefault="004855FD" w:rsidP="004855FD">
            <w:pPr>
              <w:ind w:firstLine="0"/>
            </w:pPr>
            <w:r>
              <w:t>T. Moore</w:t>
            </w:r>
          </w:p>
        </w:tc>
        <w:tc>
          <w:tcPr>
            <w:tcW w:w="2179" w:type="dxa"/>
            <w:shd w:val="clear" w:color="auto" w:fill="auto"/>
          </w:tcPr>
          <w:p w14:paraId="6F8B03D2" w14:textId="23EB0117" w:rsidR="004855FD" w:rsidRPr="004855FD" w:rsidRDefault="004855FD" w:rsidP="004855FD">
            <w:pPr>
              <w:ind w:firstLine="0"/>
            </w:pPr>
            <w:r>
              <w:t>T. A. Morgan</w:t>
            </w:r>
          </w:p>
        </w:tc>
        <w:tc>
          <w:tcPr>
            <w:tcW w:w="2180" w:type="dxa"/>
            <w:shd w:val="clear" w:color="auto" w:fill="auto"/>
          </w:tcPr>
          <w:p w14:paraId="431E8E84" w14:textId="0995860F" w:rsidR="004855FD" w:rsidRPr="004855FD" w:rsidRDefault="004855FD" w:rsidP="004855FD">
            <w:pPr>
              <w:ind w:firstLine="0"/>
            </w:pPr>
            <w:r>
              <w:t>Moss</w:t>
            </w:r>
          </w:p>
        </w:tc>
      </w:tr>
      <w:tr w:rsidR="004855FD" w:rsidRPr="004855FD" w14:paraId="57BB9D9B" w14:textId="77777777" w:rsidTr="004855FD">
        <w:tc>
          <w:tcPr>
            <w:tcW w:w="2179" w:type="dxa"/>
            <w:shd w:val="clear" w:color="auto" w:fill="auto"/>
          </w:tcPr>
          <w:p w14:paraId="04379BF8" w14:textId="4844917D" w:rsidR="004855FD" w:rsidRPr="004855FD" w:rsidRDefault="004855FD" w:rsidP="004855FD">
            <w:pPr>
              <w:ind w:firstLine="0"/>
            </w:pPr>
            <w:r>
              <w:t>Murphy</w:t>
            </w:r>
          </w:p>
        </w:tc>
        <w:tc>
          <w:tcPr>
            <w:tcW w:w="2179" w:type="dxa"/>
            <w:shd w:val="clear" w:color="auto" w:fill="auto"/>
          </w:tcPr>
          <w:p w14:paraId="64673A34" w14:textId="098E506A" w:rsidR="004855FD" w:rsidRPr="004855FD" w:rsidRDefault="004855FD" w:rsidP="004855FD">
            <w:pPr>
              <w:ind w:firstLine="0"/>
            </w:pPr>
            <w:r>
              <w:t>Neese</w:t>
            </w:r>
          </w:p>
        </w:tc>
        <w:tc>
          <w:tcPr>
            <w:tcW w:w="2180" w:type="dxa"/>
            <w:shd w:val="clear" w:color="auto" w:fill="auto"/>
          </w:tcPr>
          <w:p w14:paraId="6730D72C" w14:textId="33AFAA7B" w:rsidR="004855FD" w:rsidRPr="004855FD" w:rsidRDefault="004855FD" w:rsidP="004855FD">
            <w:pPr>
              <w:ind w:firstLine="0"/>
            </w:pPr>
            <w:r>
              <w:t>B. Newton</w:t>
            </w:r>
          </w:p>
        </w:tc>
      </w:tr>
      <w:tr w:rsidR="004855FD" w:rsidRPr="004855FD" w14:paraId="4EB79E9D" w14:textId="77777777" w:rsidTr="004855FD">
        <w:tc>
          <w:tcPr>
            <w:tcW w:w="2179" w:type="dxa"/>
            <w:shd w:val="clear" w:color="auto" w:fill="auto"/>
          </w:tcPr>
          <w:p w14:paraId="539A2F5B" w14:textId="752BFE75" w:rsidR="004855FD" w:rsidRPr="004855FD" w:rsidRDefault="004855FD" w:rsidP="004855FD">
            <w:pPr>
              <w:ind w:firstLine="0"/>
            </w:pPr>
            <w:r>
              <w:t>W. Newton</w:t>
            </w:r>
          </w:p>
        </w:tc>
        <w:tc>
          <w:tcPr>
            <w:tcW w:w="2179" w:type="dxa"/>
            <w:shd w:val="clear" w:color="auto" w:fill="auto"/>
          </w:tcPr>
          <w:p w14:paraId="5D178D0D" w14:textId="33CDBD2D" w:rsidR="004855FD" w:rsidRPr="004855FD" w:rsidRDefault="004855FD" w:rsidP="004855FD">
            <w:pPr>
              <w:ind w:firstLine="0"/>
            </w:pPr>
            <w:r>
              <w:t>Nutt</w:t>
            </w:r>
          </w:p>
        </w:tc>
        <w:tc>
          <w:tcPr>
            <w:tcW w:w="2180" w:type="dxa"/>
            <w:shd w:val="clear" w:color="auto" w:fill="auto"/>
          </w:tcPr>
          <w:p w14:paraId="6B8B0123" w14:textId="76DF25C3" w:rsidR="004855FD" w:rsidRPr="004855FD" w:rsidRDefault="004855FD" w:rsidP="004855FD">
            <w:pPr>
              <w:ind w:firstLine="0"/>
            </w:pPr>
            <w:r>
              <w:t>Oremus</w:t>
            </w:r>
          </w:p>
        </w:tc>
      </w:tr>
      <w:tr w:rsidR="004855FD" w:rsidRPr="004855FD" w14:paraId="30C67FC8" w14:textId="77777777" w:rsidTr="004855FD">
        <w:tc>
          <w:tcPr>
            <w:tcW w:w="2179" w:type="dxa"/>
            <w:shd w:val="clear" w:color="auto" w:fill="auto"/>
          </w:tcPr>
          <w:p w14:paraId="754CD376" w14:textId="69B88F71" w:rsidR="004855FD" w:rsidRPr="004855FD" w:rsidRDefault="004855FD" w:rsidP="004855FD">
            <w:pPr>
              <w:ind w:firstLine="0"/>
            </w:pPr>
            <w:r>
              <w:t>Ott</w:t>
            </w:r>
          </w:p>
        </w:tc>
        <w:tc>
          <w:tcPr>
            <w:tcW w:w="2179" w:type="dxa"/>
            <w:shd w:val="clear" w:color="auto" w:fill="auto"/>
          </w:tcPr>
          <w:p w14:paraId="1F593B53" w14:textId="6863C794" w:rsidR="004855FD" w:rsidRPr="004855FD" w:rsidRDefault="004855FD" w:rsidP="004855FD">
            <w:pPr>
              <w:ind w:firstLine="0"/>
            </w:pPr>
            <w:r>
              <w:t>Pedalino</w:t>
            </w:r>
          </w:p>
        </w:tc>
        <w:tc>
          <w:tcPr>
            <w:tcW w:w="2180" w:type="dxa"/>
            <w:shd w:val="clear" w:color="auto" w:fill="auto"/>
          </w:tcPr>
          <w:p w14:paraId="3D459088" w14:textId="56EC5753" w:rsidR="004855FD" w:rsidRPr="004855FD" w:rsidRDefault="004855FD" w:rsidP="004855FD">
            <w:pPr>
              <w:ind w:firstLine="0"/>
            </w:pPr>
            <w:r>
              <w:t>Pope</w:t>
            </w:r>
          </w:p>
        </w:tc>
      </w:tr>
      <w:tr w:rsidR="004855FD" w:rsidRPr="004855FD" w14:paraId="4DB19EC0" w14:textId="77777777" w:rsidTr="004855FD">
        <w:tc>
          <w:tcPr>
            <w:tcW w:w="2179" w:type="dxa"/>
            <w:shd w:val="clear" w:color="auto" w:fill="auto"/>
          </w:tcPr>
          <w:p w14:paraId="4A20F558" w14:textId="43DEEDD5" w:rsidR="004855FD" w:rsidRPr="004855FD" w:rsidRDefault="004855FD" w:rsidP="004855FD">
            <w:pPr>
              <w:ind w:firstLine="0"/>
            </w:pPr>
            <w:r>
              <w:t>Rivers</w:t>
            </w:r>
          </w:p>
        </w:tc>
        <w:tc>
          <w:tcPr>
            <w:tcW w:w="2179" w:type="dxa"/>
            <w:shd w:val="clear" w:color="auto" w:fill="auto"/>
          </w:tcPr>
          <w:p w14:paraId="6D711B11" w14:textId="5A56E6AF" w:rsidR="004855FD" w:rsidRPr="004855FD" w:rsidRDefault="004855FD" w:rsidP="004855FD">
            <w:pPr>
              <w:ind w:firstLine="0"/>
            </w:pPr>
            <w:r>
              <w:t>Robbins</w:t>
            </w:r>
          </w:p>
        </w:tc>
        <w:tc>
          <w:tcPr>
            <w:tcW w:w="2180" w:type="dxa"/>
            <w:shd w:val="clear" w:color="auto" w:fill="auto"/>
          </w:tcPr>
          <w:p w14:paraId="27283CCF" w14:textId="52DCAD67" w:rsidR="004855FD" w:rsidRPr="004855FD" w:rsidRDefault="004855FD" w:rsidP="004855FD">
            <w:pPr>
              <w:ind w:firstLine="0"/>
            </w:pPr>
            <w:r>
              <w:t>Rose</w:t>
            </w:r>
          </w:p>
        </w:tc>
      </w:tr>
      <w:tr w:rsidR="004855FD" w:rsidRPr="004855FD" w14:paraId="2167FF59" w14:textId="77777777" w:rsidTr="004855FD">
        <w:tc>
          <w:tcPr>
            <w:tcW w:w="2179" w:type="dxa"/>
            <w:shd w:val="clear" w:color="auto" w:fill="auto"/>
          </w:tcPr>
          <w:p w14:paraId="32240584" w14:textId="76F51C7C" w:rsidR="004855FD" w:rsidRPr="004855FD" w:rsidRDefault="004855FD" w:rsidP="004855FD">
            <w:pPr>
              <w:ind w:firstLine="0"/>
            </w:pPr>
            <w:r>
              <w:t>Sandifer</w:t>
            </w:r>
          </w:p>
        </w:tc>
        <w:tc>
          <w:tcPr>
            <w:tcW w:w="2179" w:type="dxa"/>
            <w:shd w:val="clear" w:color="auto" w:fill="auto"/>
          </w:tcPr>
          <w:p w14:paraId="2AF463A9" w14:textId="3452B99C" w:rsidR="004855FD" w:rsidRPr="004855FD" w:rsidRDefault="004855FD" w:rsidP="004855FD">
            <w:pPr>
              <w:ind w:firstLine="0"/>
            </w:pPr>
            <w:r>
              <w:t>Schuessler</w:t>
            </w:r>
          </w:p>
        </w:tc>
        <w:tc>
          <w:tcPr>
            <w:tcW w:w="2180" w:type="dxa"/>
            <w:shd w:val="clear" w:color="auto" w:fill="auto"/>
          </w:tcPr>
          <w:p w14:paraId="7CA0018A" w14:textId="64A75330" w:rsidR="004855FD" w:rsidRPr="004855FD" w:rsidRDefault="004855FD" w:rsidP="004855FD">
            <w:pPr>
              <w:ind w:firstLine="0"/>
            </w:pPr>
            <w:r>
              <w:t>Sessions</w:t>
            </w:r>
          </w:p>
        </w:tc>
      </w:tr>
      <w:tr w:rsidR="004855FD" w:rsidRPr="004855FD" w14:paraId="475ADF12" w14:textId="77777777" w:rsidTr="004855FD">
        <w:tc>
          <w:tcPr>
            <w:tcW w:w="2179" w:type="dxa"/>
            <w:shd w:val="clear" w:color="auto" w:fill="auto"/>
          </w:tcPr>
          <w:p w14:paraId="2DBBC8AF" w14:textId="022F3727" w:rsidR="004855FD" w:rsidRPr="004855FD" w:rsidRDefault="004855FD" w:rsidP="004855FD">
            <w:pPr>
              <w:ind w:firstLine="0"/>
            </w:pPr>
            <w:r>
              <w:t>M. M. Smith</w:t>
            </w:r>
          </w:p>
        </w:tc>
        <w:tc>
          <w:tcPr>
            <w:tcW w:w="2179" w:type="dxa"/>
            <w:shd w:val="clear" w:color="auto" w:fill="auto"/>
          </w:tcPr>
          <w:p w14:paraId="180EA2C4" w14:textId="6863770E" w:rsidR="004855FD" w:rsidRPr="004855FD" w:rsidRDefault="004855FD" w:rsidP="004855FD">
            <w:pPr>
              <w:ind w:firstLine="0"/>
            </w:pPr>
            <w:r>
              <w:t>Stavrinakis</w:t>
            </w:r>
          </w:p>
        </w:tc>
        <w:tc>
          <w:tcPr>
            <w:tcW w:w="2180" w:type="dxa"/>
            <w:shd w:val="clear" w:color="auto" w:fill="auto"/>
          </w:tcPr>
          <w:p w14:paraId="0486EDBB" w14:textId="4ADB5484" w:rsidR="004855FD" w:rsidRPr="004855FD" w:rsidRDefault="004855FD" w:rsidP="004855FD">
            <w:pPr>
              <w:ind w:firstLine="0"/>
            </w:pPr>
            <w:r>
              <w:t>Taylor</w:t>
            </w:r>
          </w:p>
        </w:tc>
      </w:tr>
      <w:tr w:rsidR="004855FD" w:rsidRPr="004855FD" w14:paraId="25F082C8" w14:textId="77777777" w:rsidTr="004855FD">
        <w:tc>
          <w:tcPr>
            <w:tcW w:w="2179" w:type="dxa"/>
            <w:shd w:val="clear" w:color="auto" w:fill="auto"/>
          </w:tcPr>
          <w:p w14:paraId="042CA1F7" w14:textId="5B46232B" w:rsidR="004855FD" w:rsidRPr="004855FD" w:rsidRDefault="004855FD" w:rsidP="004855FD">
            <w:pPr>
              <w:ind w:firstLine="0"/>
            </w:pPr>
            <w:r>
              <w:t>Thayer</w:t>
            </w:r>
          </w:p>
        </w:tc>
        <w:tc>
          <w:tcPr>
            <w:tcW w:w="2179" w:type="dxa"/>
            <w:shd w:val="clear" w:color="auto" w:fill="auto"/>
          </w:tcPr>
          <w:p w14:paraId="3F4E2DD6" w14:textId="2CC012F2" w:rsidR="004855FD" w:rsidRPr="004855FD" w:rsidRDefault="004855FD" w:rsidP="004855FD">
            <w:pPr>
              <w:ind w:firstLine="0"/>
            </w:pPr>
            <w:r>
              <w:t>Thigpen</w:t>
            </w:r>
          </w:p>
        </w:tc>
        <w:tc>
          <w:tcPr>
            <w:tcW w:w="2180" w:type="dxa"/>
            <w:shd w:val="clear" w:color="auto" w:fill="auto"/>
          </w:tcPr>
          <w:p w14:paraId="354151EB" w14:textId="5FA39E16" w:rsidR="004855FD" w:rsidRPr="004855FD" w:rsidRDefault="004855FD" w:rsidP="004855FD">
            <w:pPr>
              <w:ind w:firstLine="0"/>
            </w:pPr>
            <w:r>
              <w:t>Trantham</w:t>
            </w:r>
          </w:p>
        </w:tc>
      </w:tr>
      <w:tr w:rsidR="004855FD" w:rsidRPr="004855FD" w14:paraId="6286644A" w14:textId="77777777" w:rsidTr="004855FD">
        <w:tc>
          <w:tcPr>
            <w:tcW w:w="2179" w:type="dxa"/>
            <w:shd w:val="clear" w:color="auto" w:fill="auto"/>
          </w:tcPr>
          <w:p w14:paraId="16D60767" w14:textId="22F49978" w:rsidR="004855FD" w:rsidRPr="004855FD" w:rsidRDefault="004855FD" w:rsidP="004855FD">
            <w:pPr>
              <w:ind w:firstLine="0"/>
            </w:pPr>
            <w:r>
              <w:t>Vaughan</w:t>
            </w:r>
          </w:p>
        </w:tc>
        <w:tc>
          <w:tcPr>
            <w:tcW w:w="2179" w:type="dxa"/>
            <w:shd w:val="clear" w:color="auto" w:fill="auto"/>
          </w:tcPr>
          <w:p w14:paraId="2BE6BE9B" w14:textId="1CB06484" w:rsidR="004855FD" w:rsidRPr="004855FD" w:rsidRDefault="004855FD" w:rsidP="004855FD">
            <w:pPr>
              <w:ind w:firstLine="0"/>
            </w:pPr>
            <w:r>
              <w:t>Weeks</w:t>
            </w:r>
          </w:p>
        </w:tc>
        <w:tc>
          <w:tcPr>
            <w:tcW w:w="2180" w:type="dxa"/>
            <w:shd w:val="clear" w:color="auto" w:fill="auto"/>
          </w:tcPr>
          <w:p w14:paraId="4E2AFF06" w14:textId="360CE037" w:rsidR="004855FD" w:rsidRPr="004855FD" w:rsidRDefault="004855FD" w:rsidP="004855FD">
            <w:pPr>
              <w:ind w:firstLine="0"/>
            </w:pPr>
            <w:r>
              <w:t>West</w:t>
            </w:r>
          </w:p>
        </w:tc>
      </w:tr>
      <w:tr w:rsidR="004855FD" w:rsidRPr="004855FD" w14:paraId="6DB0760D" w14:textId="77777777" w:rsidTr="004855FD">
        <w:tc>
          <w:tcPr>
            <w:tcW w:w="2179" w:type="dxa"/>
            <w:shd w:val="clear" w:color="auto" w:fill="auto"/>
          </w:tcPr>
          <w:p w14:paraId="58C2664A" w14:textId="270263AA" w:rsidR="004855FD" w:rsidRPr="004855FD" w:rsidRDefault="004855FD" w:rsidP="004855FD">
            <w:pPr>
              <w:ind w:firstLine="0"/>
            </w:pPr>
            <w:r>
              <w:t>Wetmore</w:t>
            </w:r>
          </w:p>
        </w:tc>
        <w:tc>
          <w:tcPr>
            <w:tcW w:w="2179" w:type="dxa"/>
            <w:shd w:val="clear" w:color="auto" w:fill="auto"/>
          </w:tcPr>
          <w:p w14:paraId="34DB04F1" w14:textId="21B647C0" w:rsidR="004855FD" w:rsidRPr="004855FD" w:rsidRDefault="004855FD" w:rsidP="004855FD">
            <w:pPr>
              <w:ind w:firstLine="0"/>
            </w:pPr>
            <w:r>
              <w:t>Wheeler</w:t>
            </w:r>
          </w:p>
        </w:tc>
        <w:tc>
          <w:tcPr>
            <w:tcW w:w="2180" w:type="dxa"/>
            <w:shd w:val="clear" w:color="auto" w:fill="auto"/>
          </w:tcPr>
          <w:p w14:paraId="51596625" w14:textId="68EB662B" w:rsidR="004855FD" w:rsidRPr="004855FD" w:rsidRDefault="004855FD" w:rsidP="004855FD">
            <w:pPr>
              <w:ind w:firstLine="0"/>
            </w:pPr>
            <w:r>
              <w:t>White</w:t>
            </w:r>
          </w:p>
        </w:tc>
      </w:tr>
      <w:tr w:rsidR="004855FD" w:rsidRPr="004855FD" w14:paraId="5C49EF05" w14:textId="77777777" w:rsidTr="004855FD">
        <w:tc>
          <w:tcPr>
            <w:tcW w:w="2179" w:type="dxa"/>
            <w:shd w:val="clear" w:color="auto" w:fill="auto"/>
          </w:tcPr>
          <w:p w14:paraId="25ADBE0C" w14:textId="29BB5C29" w:rsidR="004855FD" w:rsidRPr="004855FD" w:rsidRDefault="004855FD" w:rsidP="004855FD">
            <w:pPr>
              <w:keepNext/>
              <w:ind w:firstLine="0"/>
            </w:pPr>
            <w:r>
              <w:t>Whitmire</w:t>
            </w:r>
          </w:p>
        </w:tc>
        <w:tc>
          <w:tcPr>
            <w:tcW w:w="2179" w:type="dxa"/>
            <w:shd w:val="clear" w:color="auto" w:fill="auto"/>
          </w:tcPr>
          <w:p w14:paraId="15608670" w14:textId="13CB50E3" w:rsidR="004855FD" w:rsidRPr="004855FD" w:rsidRDefault="004855FD" w:rsidP="004855FD">
            <w:pPr>
              <w:keepNext/>
              <w:ind w:firstLine="0"/>
            </w:pPr>
            <w:r>
              <w:t>Williams</w:t>
            </w:r>
          </w:p>
        </w:tc>
        <w:tc>
          <w:tcPr>
            <w:tcW w:w="2180" w:type="dxa"/>
            <w:shd w:val="clear" w:color="auto" w:fill="auto"/>
          </w:tcPr>
          <w:p w14:paraId="33123361" w14:textId="79EACC95" w:rsidR="004855FD" w:rsidRPr="004855FD" w:rsidRDefault="004855FD" w:rsidP="004855FD">
            <w:pPr>
              <w:keepNext/>
              <w:ind w:firstLine="0"/>
            </w:pPr>
            <w:r>
              <w:t>Willis</w:t>
            </w:r>
          </w:p>
        </w:tc>
      </w:tr>
      <w:tr w:rsidR="004855FD" w:rsidRPr="004855FD" w14:paraId="17D1FB62" w14:textId="77777777" w:rsidTr="004855FD">
        <w:tc>
          <w:tcPr>
            <w:tcW w:w="2179" w:type="dxa"/>
            <w:shd w:val="clear" w:color="auto" w:fill="auto"/>
          </w:tcPr>
          <w:p w14:paraId="1B638A68" w14:textId="3FB77234" w:rsidR="004855FD" w:rsidRPr="004855FD" w:rsidRDefault="004855FD" w:rsidP="004855FD">
            <w:pPr>
              <w:keepNext/>
              <w:ind w:firstLine="0"/>
            </w:pPr>
            <w:r>
              <w:t>Wooten</w:t>
            </w:r>
          </w:p>
        </w:tc>
        <w:tc>
          <w:tcPr>
            <w:tcW w:w="2179" w:type="dxa"/>
            <w:shd w:val="clear" w:color="auto" w:fill="auto"/>
          </w:tcPr>
          <w:p w14:paraId="54C1675C" w14:textId="7BA51B50" w:rsidR="004855FD" w:rsidRPr="004855FD" w:rsidRDefault="004855FD" w:rsidP="004855FD">
            <w:pPr>
              <w:keepNext/>
              <w:ind w:firstLine="0"/>
            </w:pPr>
            <w:r>
              <w:t>Yow</w:t>
            </w:r>
          </w:p>
        </w:tc>
        <w:tc>
          <w:tcPr>
            <w:tcW w:w="2180" w:type="dxa"/>
            <w:shd w:val="clear" w:color="auto" w:fill="auto"/>
          </w:tcPr>
          <w:p w14:paraId="1AA71B60" w14:textId="77777777" w:rsidR="004855FD" w:rsidRPr="004855FD" w:rsidRDefault="004855FD" w:rsidP="004855FD">
            <w:pPr>
              <w:keepNext/>
              <w:ind w:firstLine="0"/>
            </w:pPr>
          </w:p>
        </w:tc>
      </w:tr>
    </w:tbl>
    <w:p w14:paraId="4907AA7B" w14:textId="77777777" w:rsidR="004855FD" w:rsidRDefault="004855FD" w:rsidP="004855FD"/>
    <w:p w14:paraId="105E32C8" w14:textId="4623FF0F" w:rsidR="004855FD" w:rsidRDefault="004855FD" w:rsidP="004855FD">
      <w:pPr>
        <w:jc w:val="center"/>
        <w:rPr>
          <w:b/>
        </w:rPr>
      </w:pPr>
      <w:r w:rsidRPr="004855FD">
        <w:rPr>
          <w:b/>
        </w:rPr>
        <w:t>Total--104</w:t>
      </w:r>
    </w:p>
    <w:p w14:paraId="13CA74D1" w14:textId="77777777" w:rsidR="004855FD" w:rsidRDefault="004855FD" w:rsidP="004855FD">
      <w:pPr>
        <w:jc w:val="center"/>
        <w:rPr>
          <w:b/>
        </w:rPr>
      </w:pPr>
    </w:p>
    <w:p w14:paraId="16C60B2B"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25D8C346" w14:textId="77777777" w:rsidTr="004855FD">
        <w:tc>
          <w:tcPr>
            <w:tcW w:w="2179" w:type="dxa"/>
            <w:shd w:val="clear" w:color="auto" w:fill="auto"/>
          </w:tcPr>
          <w:p w14:paraId="706E3311" w14:textId="496BA72C" w:rsidR="004855FD" w:rsidRPr="004855FD" w:rsidRDefault="004855FD" w:rsidP="004855FD">
            <w:pPr>
              <w:keepNext/>
              <w:ind w:firstLine="0"/>
            </w:pPr>
            <w:r>
              <w:t>Harris</w:t>
            </w:r>
          </w:p>
        </w:tc>
        <w:tc>
          <w:tcPr>
            <w:tcW w:w="2179" w:type="dxa"/>
            <w:shd w:val="clear" w:color="auto" w:fill="auto"/>
          </w:tcPr>
          <w:p w14:paraId="4EAA06CA" w14:textId="41F93134" w:rsidR="004855FD" w:rsidRPr="004855FD" w:rsidRDefault="004855FD" w:rsidP="004855FD">
            <w:pPr>
              <w:keepNext/>
              <w:ind w:firstLine="0"/>
            </w:pPr>
            <w:r>
              <w:t>Pace</w:t>
            </w:r>
          </w:p>
        </w:tc>
        <w:tc>
          <w:tcPr>
            <w:tcW w:w="2180" w:type="dxa"/>
            <w:shd w:val="clear" w:color="auto" w:fill="auto"/>
          </w:tcPr>
          <w:p w14:paraId="6BD357B6" w14:textId="77777777" w:rsidR="004855FD" w:rsidRPr="004855FD" w:rsidRDefault="004855FD" w:rsidP="004855FD">
            <w:pPr>
              <w:keepNext/>
              <w:ind w:firstLine="0"/>
            </w:pPr>
          </w:p>
        </w:tc>
      </w:tr>
    </w:tbl>
    <w:p w14:paraId="57F177CD" w14:textId="77777777" w:rsidR="004855FD" w:rsidRDefault="004855FD" w:rsidP="004855FD"/>
    <w:p w14:paraId="685B989D" w14:textId="77777777" w:rsidR="004855FD" w:rsidRDefault="004855FD" w:rsidP="004855FD">
      <w:pPr>
        <w:jc w:val="center"/>
        <w:rPr>
          <w:b/>
        </w:rPr>
      </w:pPr>
      <w:r w:rsidRPr="004855FD">
        <w:rPr>
          <w:b/>
        </w:rPr>
        <w:t>Total--2</w:t>
      </w:r>
    </w:p>
    <w:p w14:paraId="186C62E0" w14:textId="1CFAB86C" w:rsidR="004855FD" w:rsidRDefault="004855FD" w:rsidP="004855FD">
      <w:pPr>
        <w:jc w:val="center"/>
        <w:rPr>
          <w:b/>
        </w:rPr>
      </w:pPr>
    </w:p>
    <w:p w14:paraId="7AC2E69D" w14:textId="77777777" w:rsidR="004855FD" w:rsidRDefault="004855FD" w:rsidP="004855FD">
      <w:r>
        <w:t xml:space="preserve">Section 35 was adopted. </w:t>
      </w:r>
    </w:p>
    <w:p w14:paraId="6794FEC9" w14:textId="77777777" w:rsidR="004855FD" w:rsidRDefault="004855FD" w:rsidP="004855FD"/>
    <w:p w14:paraId="310CC4BB" w14:textId="51E4126C" w:rsidR="004855FD" w:rsidRDefault="004855FD" w:rsidP="004855FD">
      <w:pPr>
        <w:keepNext/>
        <w:jc w:val="center"/>
        <w:rPr>
          <w:b/>
        </w:rPr>
      </w:pPr>
      <w:r w:rsidRPr="004855FD">
        <w:rPr>
          <w:b/>
        </w:rPr>
        <w:t>SECTION 39</w:t>
      </w:r>
    </w:p>
    <w:p w14:paraId="33EDF8B5" w14:textId="77777777" w:rsidR="004855FD" w:rsidRDefault="004855FD" w:rsidP="004855FD">
      <w:r>
        <w:t xml:space="preserve">The yeas and nays were taken resulting as follows: </w:t>
      </w:r>
    </w:p>
    <w:p w14:paraId="6247CF4D" w14:textId="619533AC" w:rsidR="004855FD" w:rsidRDefault="004855FD" w:rsidP="004855FD">
      <w:pPr>
        <w:jc w:val="center"/>
      </w:pPr>
      <w:r>
        <w:t xml:space="preserve"> </w:t>
      </w:r>
      <w:bookmarkStart w:id="136" w:name="vote_start288"/>
      <w:bookmarkEnd w:id="136"/>
      <w:r>
        <w:t>Yeas 114; Nays 0</w:t>
      </w:r>
    </w:p>
    <w:p w14:paraId="05C46BCB" w14:textId="77777777" w:rsidR="004855FD" w:rsidRDefault="004855FD" w:rsidP="004855FD">
      <w:pPr>
        <w:jc w:val="center"/>
      </w:pPr>
    </w:p>
    <w:p w14:paraId="089B509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4D9B39D" w14:textId="77777777" w:rsidTr="004855FD">
        <w:tc>
          <w:tcPr>
            <w:tcW w:w="2179" w:type="dxa"/>
            <w:shd w:val="clear" w:color="auto" w:fill="auto"/>
          </w:tcPr>
          <w:p w14:paraId="4A22763F" w14:textId="4BE2A599" w:rsidR="004855FD" w:rsidRPr="004855FD" w:rsidRDefault="004855FD" w:rsidP="004855FD">
            <w:pPr>
              <w:keepNext/>
              <w:ind w:firstLine="0"/>
            </w:pPr>
            <w:r>
              <w:t>Alexander</w:t>
            </w:r>
          </w:p>
        </w:tc>
        <w:tc>
          <w:tcPr>
            <w:tcW w:w="2179" w:type="dxa"/>
            <w:shd w:val="clear" w:color="auto" w:fill="auto"/>
          </w:tcPr>
          <w:p w14:paraId="271F3CCF" w14:textId="50F7B3ED" w:rsidR="004855FD" w:rsidRPr="004855FD" w:rsidRDefault="004855FD" w:rsidP="004855FD">
            <w:pPr>
              <w:keepNext/>
              <w:ind w:firstLine="0"/>
            </w:pPr>
            <w:r>
              <w:t>Anderson</w:t>
            </w:r>
          </w:p>
        </w:tc>
        <w:tc>
          <w:tcPr>
            <w:tcW w:w="2180" w:type="dxa"/>
            <w:shd w:val="clear" w:color="auto" w:fill="auto"/>
          </w:tcPr>
          <w:p w14:paraId="746C9694" w14:textId="49BE60AA" w:rsidR="004855FD" w:rsidRPr="004855FD" w:rsidRDefault="004855FD" w:rsidP="004855FD">
            <w:pPr>
              <w:keepNext/>
              <w:ind w:firstLine="0"/>
            </w:pPr>
            <w:r>
              <w:t>Bailey</w:t>
            </w:r>
          </w:p>
        </w:tc>
      </w:tr>
      <w:tr w:rsidR="004855FD" w:rsidRPr="004855FD" w14:paraId="0C9C9C16" w14:textId="77777777" w:rsidTr="004855FD">
        <w:tc>
          <w:tcPr>
            <w:tcW w:w="2179" w:type="dxa"/>
            <w:shd w:val="clear" w:color="auto" w:fill="auto"/>
          </w:tcPr>
          <w:p w14:paraId="2ECC4DA7" w14:textId="278F443C" w:rsidR="004855FD" w:rsidRPr="004855FD" w:rsidRDefault="004855FD" w:rsidP="004855FD">
            <w:pPr>
              <w:ind w:firstLine="0"/>
            </w:pPr>
            <w:r>
              <w:t>Ballentine</w:t>
            </w:r>
          </w:p>
        </w:tc>
        <w:tc>
          <w:tcPr>
            <w:tcW w:w="2179" w:type="dxa"/>
            <w:shd w:val="clear" w:color="auto" w:fill="auto"/>
          </w:tcPr>
          <w:p w14:paraId="6ECBBB4F" w14:textId="3E39698B" w:rsidR="004855FD" w:rsidRPr="004855FD" w:rsidRDefault="004855FD" w:rsidP="004855FD">
            <w:pPr>
              <w:ind w:firstLine="0"/>
            </w:pPr>
            <w:r>
              <w:t>Bamberg</w:t>
            </w:r>
          </w:p>
        </w:tc>
        <w:tc>
          <w:tcPr>
            <w:tcW w:w="2180" w:type="dxa"/>
            <w:shd w:val="clear" w:color="auto" w:fill="auto"/>
          </w:tcPr>
          <w:p w14:paraId="18DDB605" w14:textId="3B92D8BB" w:rsidR="004855FD" w:rsidRPr="004855FD" w:rsidRDefault="004855FD" w:rsidP="004855FD">
            <w:pPr>
              <w:ind w:firstLine="0"/>
            </w:pPr>
            <w:r>
              <w:t>Bannister</w:t>
            </w:r>
          </w:p>
        </w:tc>
      </w:tr>
      <w:tr w:rsidR="004855FD" w:rsidRPr="004855FD" w14:paraId="7BF81EEE" w14:textId="77777777" w:rsidTr="004855FD">
        <w:tc>
          <w:tcPr>
            <w:tcW w:w="2179" w:type="dxa"/>
            <w:shd w:val="clear" w:color="auto" w:fill="auto"/>
          </w:tcPr>
          <w:p w14:paraId="6F1CA94B" w14:textId="0B91529B" w:rsidR="004855FD" w:rsidRPr="004855FD" w:rsidRDefault="004855FD" w:rsidP="004855FD">
            <w:pPr>
              <w:ind w:firstLine="0"/>
            </w:pPr>
            <w:r>
              <w:t>Bauer</w:t>
            </w:r>
          </w:p>
        </w:tc>
        <w:tc>
          <w:tcPr>
            <w:tcW w:w="2179" w:type="dxa"/>
            <w:shd w:val="clear" w:color="auto" w:fill="auto"/>
          </w:tcPr>
          <w:p w14:paraId="39979004" w14:textId="611AC186" w:rsidR="004855FD" w:rsidRPr="004855FD" w:rsidRDefault="004855FD" w:rsidP="004855FD">
            <w:pPr>
              <w:ind w:firstLine="0"/>
            </w:pPr>
            <w:r>
              <w:t>Beach</w:t>
            </w:r>
          </w:p>
        </w:tc>
        <w:tc>
          <w:tcPr>
            <w:tcW w:w="2180" w:type="dxa"/>
            <w:shd w:val="clear" w:color="auto" w:fill="auto"/>
          </w:tcPr>
          <w:p w14:paraId="067CC758" w14:textId="5A7F1AE1" w:rsidR="004855FD" w:rsidRPr="004855FD" w:rsidRDefault="004855FD" w:rsidP="004855FD">
            <w:pPr>
              <w:ind w:firstLine="0"/>
            </w:pPr>
            <w:r>
              <w:t>Bernstein</w:t>
            </w:r>
          </w:p>
        </w:tc>
      </w:tr>
      <w:tr w:rsidR="004855FD" w:rsidRPr="004855FD" w14:paraId="7A1D3C25" w14:textId="77777777" w:rsidTr="004855FD">
        <w:tc>
          <w:tcPr>
            <w:tcW w:w="2179" w:type="dxa"/>
            <w:shd w:val="clear" w:color="auto" w:fill="auto"/>
          </w:tcPr>
          <w:p w14:paraId="78C797DA" w14:textId="5937047A" w:rsidR="004855FD" w:rsidRPr="004855FD" w:rsidRDefault="004855FD" w:rsidP="004855FD">
            <w:pPr>
              <w:ind w:firstLine="0"/>
            </w:pPr>
            <w:r>
              <w:t>Blackwell</w:t>
            </w:r>
          </w:p>
        </w:tc>
        <w:tc>
          <w:tcPr>
            <w:tcW w:w="2179" w:type="dxa"/>
            <w:shd w:val="clear" w:color="auto" w:fill="auto"/>
          </w:tcPr>
          <w:p w14:paraId="1C198F18" w14:textId="2EB394E3" w:rsidR="004855FD" w:rsidRPr="004855FD" w:rsidRDefault="004855FD" w:rsidP="004855FD">
            <w:pPr>
              <w:ind w:firstLine="0"/>
            </w:pPr>
            <w:r>
              <w:t>Bradley</w:t>
            </w:r>
          </w:p>
        </w:tc>
        <w:tc>
          <w:tcPr>
            <w:tcW w:w="2180" w:type="dxa"/>
            <w:shd w:val="clear" w:color="auto" w:fill="auto"/>
          </w:tcPr>
          <w:p w14:paraId="1B9339CD" w14:textId="3A6396C4" w:rsidR="004855FD" w:rsidRPr="004855FD" w:rsidRDefault="004855FD" w:rsidP="004855FD">
            <w:pPr>
              <w:ind w:firstLine="0"/>
            </w:pPr>
            <w:r>
              <w:t>Brewer</w:t>
            </w:r>
          </w:p>
        </w:tc>
      </w:tr>
      <w:tr w:rsidR="004855FD" w:rsidRPr="004855FD" w14:paraId="3E95C6EC" w14:textId="77777777" w:rsidTr="004855FD">
        <w:tc>
          <w:tcPr>
            <w:tcW w:w="2179" w:type="dxa"/>
            <w:shd w:val="clear" w:color="auto" w:fill="auto"/>
          </w:tcPr>
          <w:p w14:paraId="4E994D01" w14:textId="199BAFED" w:rsidR="004855FD" w:rsidRPr="004855FD" w:rsidRDefault="004855FD" w:rsidP="004855FD">
            <w:pPr>
              <w:ind w:firstLine="0"/>
            </w:pPr>
            <w:r>
              <w:t>Brittain</w:t>
            </w:r>
          </w:p>
        </w:tc>
        <w:tc>
          <w:tcPr>
            <w:tcW w:w="2179" w:type="dxa"/>
            <w:shd w:val="clear" w:color="auto" w:fill="auto"/>
          </w:tcPr>
          <w:p w14:paraId="6A2BF90D" w14:textId="04B8DEF5" w:rsidR="004855FD" w:rsidRPr="004855FD" w:rsidRDefault="004855FD" w:rsidP="004855FD">
            <w:pPr>
              <w:ind w:firstLine="0"/>
            </w:pPr>
            <w:r>
              <w:t>Burns</w:t>
            </w:r>
          </w:p>
        </w:tc>
        <w:tc>
          <w:tcPr>
            <w:tcW w:w="2180" w:type="dxa"/>
            <w:shd w:val="clear" w:color="auto" w:fill="auto"/>
          </w:tcPr>
          <w:p w14:paraId="33FE51D2" w14:textId="434E17E6" w:rsidR="004855FD" w:rsidRPr="004855FD" w:rsidRDefault="004855FD" w:rsidP="004855FD">
            <w:pPr>
              <w:ind w:firstLine="0"/>
            </w:pPr>
            <w:r>
              <w:t>Bustos</w:t>
            </w:r>
          </w:p>
        </w:tc>
      </w:tr>
      <w:tr w:rsidR="004855FD" w:rsidRPr="004855FD" w14:paraId="36731E04" w14:textId="77777777" w:rsidTr="004855FD">
        <w:tc>
          <w:tcPr>
            <w:tcW w:w="2179" w:type="dxa"/>
            <w:shd w:val="clear" w:color="auto" w:fill="auto"/>
          </w:tcPr>
          <w:p w14:paraId="12FD1937" w14:textId="25F7A38E" w:rsidR="004855FD" w:rsidRPr="004855FD" w:rsidRDefault="004855FD" w:rsidP="004855FD">
            <w:pPr>
              <w:ind w:firstLine="0"/>
            </w:pPr>
            <w:r>
              <w:t>Calhoon</w:t>
            </w:r>
          </w:p>
        </w:tc>
        <w:tc>
          <w:tcPr>
            <w:tcW w:w="2179" w:type="dxa"/>
            <w:shd w:val="clear" w:color="auto" w:fill="auto"/>
          </w:tcPr>
          <w:p w14:paraId="12BCFF6B" w14:textId="284A3FA0" w:rsidR="004855FD" w:rsidRPr="004855FD" w:rsidRDefault="004855FD" w:rsidP="004855FD">
            <w:pPr>
              <w:ind w:firstLine="0"/>
            </w:pPr>
            <w:r>
              <w:t>Carter</w:t>
            </w:r>
          </w:p>
        </w:tc>
        <w:tc>
          <w:tcPr>
            <w:tcW w:w="2180" w:type="dxa"/>
            <w:shd w:val="clear" w:color="auto" w:fill="auto"/>
          </w:tcPr>
          <w:p w14:paraId="779F5454" w14:textId="4377AA14" w:rsidR="004855FD" w:rsidRPr="004855FD" w:rsidRDefault="004855FD" w:rsidP="004855FD">
            <w:pPr>
              <w:ind w:firstLine="0"/>
            </w:pPr>
            <w:r>
              <w:t>Caskey</w:t>
            </w:r>
          </w:p>
        </w:tc>
      </w:tr>
      <w:tr w:rsidR="004855FD" w:rsidRPr="004855FD" w14:paraId="7E043B18" w14:textId="77777777" w:rsidTr="004855FD">
        <w:tc>
          <w:tcPr>
            <w:tcW w:w="2179" w:type="dxa"/>
            <w:shd w:val="clear" w:color="auto" w:fill="auto"/>
          </w:tcPr>
          <w:p w14:paraId="795350E6" w14:textId="60C489A5" w:rsidR="004855FD" w:rsidRPr="004855FD" w:rsidRDefault="004855FD" w:rsidP="004855FD">
            <w:pPr>
              <w:ind w:firstLine="0"/>
            </w:pPr>
            <w:r>
              <w:t>Chapman</w:t>
            </w:r>
          </w:p>
        </w:tc>
        <w:tc>
          <w:tcPr>
            <w:tcW w:w="2179" w:type="dxa"/>
            <w:shd w:val="clear" w:color="auto" w:fill="auto"/>
          </w:tcPr>
          <w:p w14:paraId="0C537268" w14:textId="6EE16A9C" w:rsidR="004855FD" w:rsidRPr="004855FD" w:rsidRDefault="004855FD" w:rsidP="004855FD">
            <w:pPr>
              <w:ind w:firstLine="0"/>
            </w:pPr>
            <w:r>
              <w:t>Chumley</w:t>
            </w:r>
          </w:p>
        </w:tc>
        <w:tc>
          <w:tcPr>
            <w:tcW w:w="2180" w:type="dxa"/>
            <w:shd w:val="clear" w:color="auto" w:fill="auto"/>
          </w:tcPr>
          <w:p w14:paraId="7858B427" w14:textId="58C3E38C" w:rsidR="004855FD" w:rsidRPr="004855FD" w:rsidRDefault="004855FD" w:rsidP="004855FD">
            <w:pPr>
              <w:ind w:firstLine="0"/>
            </w:pPr>
            <w:r>
              <w:t>Clyburn</w:t>
            </w:r>
          </w:p>
        </w:tc>
      </w:tr>
      <w:tr w:rsidR="004855FD" w:rsidRPr="004855FD" w14:paraId="5DA48E6E" w14:textId="77777777" w:rsidTr="004855FD">
        <w:tc>
          <w:tcPr>
            <w:tcW w:w="2179" w:type="dxa"/>
            <w:shd w:val="clear" w:color="auto" w:fill="auto"/>
          </w:tcPr>
          <w:p w14:paraId="035BFC89" w14:textId="6DFD5BE1" w:rsidR="004855FD" w:rsidRPr="004855FD" w:rsidRDefault="004855FD" w:rsidP="004855FD">
            <w:pPr>
              <w:ind w:firstLine="0"/>
            </w:pPr>
            <w:r>
              <w:t>Cobb-Hunter</w:t>
            </w:r>
          </w:p>
        </w:tc>
        <w:tc>
          <w:tcPr>
            <w:tcW w:w="2179" w:type="dxa"/>
            <w:shd w:val="clear" w:color="auto" w:fill="auto"/>
          </w:tcPr>
          <w:p w14:paraId="7AF3CE23" w14:textId="2BBAC7C4" w:rsidR="004855FD" w:rsidRPr="004855FD" w:rsidRDefault="004855FD" w:rsidP="004855FD">
            <w:pPr>
              <w:ind w:firstLine="0"/>
            </w:pPr>
            <w:r>
              <w:t>Collins</w:t>
            </w:r>
          </w:p>
        </w:tc>
        <w:tc>
          <w:tcPr>
            <w:tcW w:w="2180" w:type="dxa"/>
            <w:shd w:val="clear" w:color="auto" w:fill="auto"/>
          </w:tcPr>
          <w:p w14:paraId="763801A8" w14:textId="378E7BF3" w:rsidR="004855FD" w:rsidRPr="004855FD" w:rsidRDefault="004855FD" w:rsidP="004855FD">
            <w:pPr>
              <w:ind w:firstLine="0"/>
            </w:pPr>
            <w:r>
              <w:t>Connell</w:t>
            </w:r>
          </w:p>
        </w:tc>
      </w:tr>
      <w:tr w:rsidR="004855FD" w:rsidRPr="004855FD" w14:paraId="4342BA8D" w14:textId="77777777" w:rsidTr="004855FD">
        <w:tc>
          <w:tcPr>
            <w:tcW w:w="2179" w:type="dxa"/>
            <w:shd w:val="clear" w:color="auto" w:fill="auto"/>
          </w:tcPr>
          <w:p w14:paraId="0CF8EA4E" w14:textId="7035F9A2" w:rsidR="004855FD" w:rsidRPr="004855FD" w:rsidRDefault="004855FD" w:rsidP="004855FD">
            <w:pPr>
              <w:ind w:firstLine="0"/>
            </w:pPr>
            <w:r>
              <w:t>B. L. Cox</w:t>
            </w:r>
          </w:p>
        </w:tc>
        <w:tc>
          <w:tcPr>
            <w:tcW w:w="2179" w:type="dxa"/>
            <w:shd w:val="clear" w:color="auto" w:fill="auto"/>
          </w:tcPr>
          <w:p w14:paraId="44416BBB" w14:textId="61B6AC51" w:rsidR="004855FD" w:rsidRPr="004855FD" w:rsidRDefault="004855FD" w:rsidP="004855FD">
            <w:pPr>
              <w:ind w:firstLine="0"/>
            </w:pPr>
            <w:r>
              <w:t>Crawford</w:t>
            </w:r>
          </w:p>
        </w:tc>
        <w:tc>
          <w:tcPr>
            <w:tcW w:w="2180" w:type="dxa"/>
            <w:shd w:val="clear" w:color="auto" w:fill="auto"/>
          </w:tcPr>
          <w:p w14:paraId="1CCEC405" w14:textId="37FD91FE" w:rsidR="004855FD" w:rsidRPr="004855FD" w:rsidRDefault="004855FD" w:rsidP="004855FD">
            <w:pPr>
              <w:ind w:firstLine="0"/>
            </w:pPr>
            <w:r>
              <w:t>Cromer</w:t>
            </w:r>
          </w:p>
        </w:tc>
      </w:tr>
      <w:tr w:rsidR="004855FD" w:rsidRPr="004855FD" w14:paraId="196C0581" w14:textId="77777777" w:rsidTr="004855FD">
        <w:tc>
          <w:tcPr>
            <w:tcW w:w="2179" w:type="dxa"/>
            <w:shd w:val="clear" w:color="auto" w:fill="auto"/>
          </w:tcPr>
          <w:p w14:paraId="71FB78AE" w14:textId="15D68CB3" w:rsidR="004855FD" w:rsidRPr="004855FD" w:rsidRDefault="004855FD" w:rsidP="004855FD">
            <w:pPr>
              <w:ind w:firstLine="0"/>
            </w:pPr>
            <w:r>
              <w:t>Davis</w:t>
            </w:r>
          </w:p>
        </w:tc>
        <w:tc>
          <w:tcPr>
            <w:tcW w:w="2179" w:type="dxa"/>
            <w:shd w:val="clear" w:color="auto" w:fill="auto"/>
          </w:tcPr>
          <w:p w14:paraId="575193A9" w14:textId="62E0772E" w:rsidR="004855FD" w:rsidRPr="004855FD" w:rsidRDefault="004855FD" w:rsidP="004855FD">
            <w:pPr>
              <w:ind w:firstLine="0"/>
            </w:pPr>
            <w:r>
              <w:t>Dillard</w:t>
            </w:r>
          </w:p>
        </w:tc>
        <w:tc>
          <w:tcPr>
            <w:tcW w:w="2180" w:type="dxa"/>
            <w:shd w:val="clear" w:color="auto" w:fill="auto"/>
          </w:tcPr>
          <w:p w14:paraId="6F9A9C53" w14:textId="58491CD7" w:rsidR="004855FD" w:rsidRPr="004855FD" w:rsidRDefault="004855FD" w:rsidP="004855FD">
            <w:pPr>
              <w:ind w:firstLine="0"/>
            </w:pPr>
            <w:r>
              <w:t>Elliott</w:t>
            </w:r>
          </w:p>
        </w:tc>
      </w:tr>
      <w:tr w:rsidR="004855FD" w:rsidRPr="004855FD" w14:paraId="42D81ADA" w14:textId="77777777" w:rsidTr="004855FD">
        <w:tc>
          <w:tcPr>
            <w:tcW w:w="2179" w:type="dxa"/>
            <w:shd w:val="clear" w:color="auto" w:fill="auto"/>
          </w:tcPr>
          <w:p w14:paraId="601BE853" w14:textId="07E44AFC" w:rsidR="004855FD" w:rsidRPr="004855FD" w:rsidRDefault="004855FD" w:rsidP="004855FD">
            <w:pPr>
              <w:ind w:firstLine="0"/>
            </w:pPr>
            <w:r>
              <w:t>Erickson</w:t>
            </w:r>
          </w:p>
        </w:tc>
        <w:tc>
          <w:tcPr>
            <w:tcW w:w="2179" w:type="dxa"/>
            <w:shd w:val="clear" w:color="auto" w:fill="auto"/>
          </w:tcPr>
          <w:p w14:paraId="29AC966A" w14:textId="5C1D6815" w:rsidR="004855FD" w:rsidRPr="004855FD" w:rsidRDefault="004855FD" w:rsidP="004855FD">
            <w:pPr>
              <w:ind w:firstLine="0"/>
            </w:pPr>
            <w:r>
              <w:t>Felder</w:t>
            </w:r>
          </w:p>
        </w:tc>
        <w:tc>
          <w:tcPr>
            <w:tcW w:w="2180" w:type="dxa"/>
            <w:shd w:val="clear" w:color="auto" w:fill="auto"/>
          </w:tcPr>
          <w:p w14:paraId="5D132750" w14:textId="6F2ED2DB" w:rsidR="004855FD" w:rsidRPr="004855FD" w:rsidRDefault="004855FD" w:rsidP="004855FD">
            <w:pPr>
              <w:ind w:firstLine="0"/>
            </w:pPr>
            <w:r>
              <w:t>Forrest</w:t>
            </w:r>
          </w:p>
        </w:tc>
      </w:tr>
      <w:tr w:rsidR="004855FD" w:rsidRPr="004855FD" w14:paraId="130FB2E8" w14:textId="77777777" w:rsidTr="004855FD">
        <w:tc>
          <w:tcPr>
            <w:tcW w:w="2179" w:type="dxa"/>
            <w:shd w:val="clear" w:color="auto" w:fill="auto"/>
          </w:tcPr>
          <w:p w14:paraId="778B0185" w14:textId="725C049B" w:rsidR="004855FD" w:rsidRPr="004855FD" w:rsidRDefault="004855FD" w:rsidP="004855FD">
            <w:pPr>
              <w:ind w:firstLine="0"/>
            </w:pPr>
            <w:r>
              <w:t>Gagnon</w:t>
            </w:r>
          </w:p>
        </w:tc>
        <w:tc>
          <w:tcPr>
            <w:tcW w:w="2179" w:type="dxa"/>
            <w:shd w:val="clear" w:color="auto" w:fill="auto"/>
          </w:tcPr>
          <w:p w14:paraId="2AC653D6" w14:textId="4F29A19F" w:rsidR="004855FD" w:rsidRPr="004855FD" w:rsidRDefault="004855FD" w:rsidP="004855FD">
            <w:pPr>
              <w:ind w:firstLine="0"/>
            </w:pPr>
            <w:r>
              <w:t>Garvin</w:t>
            </w:r>
          </w:p>
        </w:tc>
        <w:tc>
          <w:tcPr>
            <w:tcW w:w="2180" w:type="dxa"/>
            <w:shd w:val="clear" w:color="auto" w:fill="auto"/>
          </w:tcPr>
          <w:p w14:paraId="158B10C9" w14:textId="0B2A3F96" w:rsidR="004855FD" w:rsidRPr="004855FD" w:rsidRDefault="004855FD" w:rsidP="004855FD">
            <w:pPr>
              <w:ind w:firstLine="0"/>
            </w:pPr>
            <w:r>
              <w:t>Gatch</w:t>
            </w:r>
          </w:p>
        </w:tc>
      </w:tr>
      <w:tr w:rsidR="004855FD" w:rsidRPr="004855FD" w14:paraId="1D714F32" w14:textId="77777777" w:rsidTr="004855FD">
        <w:tc>
          <w:tcPr>
            <w:tcW w:w="2179" w:type="dxa"/>
            <w:shd w:val="clear" w:color="auto" w:fill="auto"/>
          </w:tcPr>
          <w:p w14:paraId="5C4F377C" w14:textId="6ED60367" w:rsidR="004855FD" w:rsidRPr="004855FD" w:rsidRDefault="004855FD" w:rsidP="004855FD">
            <w:pPr>
              <w:ind w:firstLine="0"/>
            </w:pPr>
            <w:r>
              <w:t>Gibson</w:t>
            </w:r>
          </w:p>
        </w:tc>
        <w:tc>
          <w:tcPr>
            <w:tcW w:w="2179" w:type="dxa"/>
            <w:shd w:val="clear" w:color="auto" w:fill="auto"/>
          </w:tcPr>
          <w:p w14:paraId="66107BA4" w14:textId="234D832D" w:rsidR="004855FD" w:rsidRPr="004855FD" w:rsidRDefault="004855FD" w:rsidP="004855FD">
            <w:pPr>
              <w:ind w:firstLine="0"/>
            </w:pPr>
            <w:r>
              <w:t>Gilliam</w:t>
            </w:r>
          </w:p>
        </w:tc>
        <w:tc>
          <w:tcPr>
            <w:tcW w:w="2180" w:type="dxa"/>
            <w:shd w:val="clear" w:color="auto" w:fill="auto"/>
          </w:tcPr>
          <w:p w14:paraId="21643C7D" w14:textId="6FAE1974" w:rsidR="004855FD" w:rsidRPr="004855FD" w:rsidRDefault="004855FD" w:rsidP="004855FD">
            <w:pPr>
              <w:ind w:firstLine="0"/>
            </w:pPr>
            <w:r>
              <w:t>Gilliard</w:t>
            </w:r>
          </w:p>
        </w:tc>
      </w:tr>
      <w:tr w:rsidR="004855FD" w:rsidRPr="004855FD" w14:paraId="529AB405" w14:textId="77777777" w:rsidTr="004855FD">
        <w:tc>
          <w:tcPr>
            <w:tcW w:w="2179" w:type="dxa"/>
            <w:shd w:val="clear" w:color="auto" w:fill="auto"/>
          </w:tcPr>
          <w:p w14:paraId="1EF7E517" w14:textId="05137B9E" w:rsidR="004855FD" w:rsidRPr="004855FD" w:rsidRDefault="004855FD" w:rsidP="004855FD">
            <w:pPr>
              <w:ind w:firstLine="0"/>
            </w:pPr>
            <w:r>
              <w:t>Guest</w:t>
            </w:r>
          </w:p>
        </w:tc>
        <w:tc>
          <w:tcPr>
            <w:tcW w:w="2179" w:type="dxa"/>
            <w:shd w:val="clear" w:color="auto" w:fill="auto"/>
          </w:tcPr>
          <w:p w14:paraId="271C787A" w14:textId="577A1545" w:rsidR="004855FD" w:rsidRPr="004855FD" w:rsidRDefault="004855FD" w:rsidP="004855FD">
            <w:pPr>
              <w:ind w:firstLine="0"/>
            </w:pPr>
            <w:r>
              <w:t>Haddon</w:t>
            </w:r>
          </w:p>
        </w:tc>
        <w:tc>
          <w:tcPr>
            <w:tcW w:w="2180" w:type="dxa"/>
            <w:shd w:val="clear" w:color="auto" w:fill="auto"/>
          </w:tcPr>
          <w:p w14:paraId="0A46A0FD" w14:textId="018ECCBD" w:rsidR="004855FD" w:rsidRPr="004855FD" w:rsidRDefault="004855FD" w:rsidP="004855FD">
            <w:pPr>
              <w:ind w:firstLine="0"/>
            </w:pPr>
            <w:r>
              <w:t>Hager</w:t>
            </w:r>
          </w:p>
        </w:tc>
      </w:tr>
      <w:tr w:rsidR="004855FD" w:rsidRPr="004855FD" w14:paraId="3C329866" w14:textId="77777777" w:rsidTr="004855FD">
        <w:tc>
          <w:tcPr>
            <w:tcW w:w="2179" w:type="dxa"/>
            <w:shd w:val="clear" w:color="auto" w:fill="auto"/>
          </w:tcPr>
          <w:p w14:paraId="13F900CE" w14:textId="5E512BE0" w:rsidR="004855FD" w:rsidRPr="004855FD" w:rsidRDefault="004855FD" w:rsidP="004855FD">
            <w:pPr>
              <w:ind w:firstLine="0"/>
            </w:pPr>
            <w:r>
              <w:t>Hardee</w:t>
            </w:r>
          </w:p>
        </w:tc>
        <w:tc>
          <w:tcPr>
            <w:tcW w:w="2179" w:type="dxa"/>
            <w:shd w:val="clear" w:color="auto" w:fill="auto"/>
          </w:tcPr>
          <w:p w14:paraId="52A0A245" w14:textId="6B0D1993" w:rsidR="004855FD" w:rsidRPr="004855FD" w:rsidRDefault="004855FD" w:rsidP="004855FD">
            <w:pPr>
              <w:ind w:firstLine="0"/>
            </w:pPr>
            <w:r>
              <w:t>Harris</w:t>
            </w:r>
          </w:p>
        </w:tc>
        <w:tc>
          <w:tcPr>
            <w:tcW w:w="2180" w:type="dxa"/>
            <w:shd w:val="clear" w:color="auto" w:fill="auto"/>
          </w:tcPr>
          <w:p w14:paraId="777E1D2F" w14:textId="709B029A" w:rsidR="004855FD" w:rsidRPr="004855FD" w:rsidRDefault="004855FD" w:rsidP="004855FD">
            <w:pPr>
              <w:ind w:firstLine="0"/>
            </w:pPr>
            <w:r>
              <w:t>Hartnett</w:t>
            </w:r>
          </w:p>
        </w:tc>
      </w:tr>
      <w:tr w:rsidR="004855FD" w:rsidRPr="004855FD" w14:paraId="66D4931A" w14:textId="77777777" w:rsidTr="004855FD">
        <w:tc>
          <w:tcPr>
            <w:tcW w:w="2179" w:type="dxa"/>
            <w:shd w:val="clear" w:color="auto" w:fill="auto"/>
          </w:tcPr>
          <w:p w14:paraId="7C0D5280" w14:textId="05BFC4DC" w:rsidR="004855FD" w:rsidRPr="004855FD" w:rsidRDefault="004855FD" w:rsidP="004855FD">
            <w:pPr>
              <w:ind w:firstLine="0"/>
            </w:pPr>
            <w:r>
              <w:t>Hayes</w:t>
            </w:r>
          </w:p>
        </w:tc>
        <w:tc>
          <w:tcPr>
            <w:tcW w:w="2179" w:type="dxa"/>
            <w:shd w:val="clear" w:color="auto" w:fill="auto"/>
          </w:tcPr>
          <w:p w14:paraId="2622E35A" w14:textId="28EFE997" w:rsidR="004855FD" w:rsidRPr="004855FD" w:rsidRDefault="004855FD" w:rsidP="004855FD">
            <w:pPr>
              <w:ind w:firstLine="0"/>
            </w:pPr>
            <w:r>
              <w:t>Henegan</w:t>
            </w:r>
          </w:p>
        </w:tc>
        <w:tc>
          <w:tcPr>
            <w:tcW w:w="2180" w:type="dxa"/>
            <w:shd w:val="clear" w:color="auto" w:fill="auto"/>
          </w:tcPr>
          <w:p w14:paraId="2378A812" w14:textId="16E10C24" w:rsidR="004855FD" w:rsidRPr="004855FD" w:rsidRDefault="004855FD" w:rsidP="004855FD">
            <w:pPr>
              <w:ind w:firstLine="0"/>
            </w:pPr>
            <w:r>
              <w:t>Herbkersman</w:t>
            </w:r>
          </w:p>
        </w:tc>
      </w:tr>
      <w:tr w:rsidR="004855FD" w:rsidRPr="004855FD" w14:paraId="7F862B9D" w14:textId="77777777" w:rsidTr="004855FD">
        <w:tc>
          <w:tcPr>
            <w:tcW w:w="2179" w:type="dxa"/>
            <w:shd w:val="clear" w:color="auto" w:fill="auto"/>
          </w:tcPr>
          <w:p w14:paraId="041C411D" w14:textId="529B8317" w:rsidR="004855FD" w:rsidRPr="004855FD" w:rsidRDefault="004855FD" w:rsidP="004855FD">
            <w:pPr>
              <w:ind w:firstLine="0"/>
            </w:pPr>
            <w:r>
              <w:t>Hewitt</w:t>
            </w:r>
          </w:p>
        </w:tc>
        <w:tc>
          <w:tcPr>
            <w:tcW w:w="2179" w:type="dxa"/>
            <w:shd w:val="clear" w:color="auto" w:fill="auto"/>
          </w:tcPr>
          <w:p w14:paraId="4AFAA1E4" w14:textId="3300E42B" w:rsidR="004855FD" w:rsidRPr="004855FD" w:rsidRDefault="004855FD" w:rsidP="004855FD">
            <w:pPr>
              <w:ind w:firstLine="0"/>
            </w:pPr>
            <w:r>
              <w:t>Hiott</w:t>
            </w:r>
          </w:p>
        </w:tc>
        <w:tc>
          <w:tcPr>
            <w:tcW w:w="2180" w:type="dxa"/>
            <w:shd w:val="clear" w:color="auto" w:fill="auto"/>
          </w:tcPr>
          <w:p w14:paraId="0C21960D" w14:textId="443E2528" w:rsidR="004855FD" w:rsidRPr="004855FD" w:rsidRDefault="004855FD" w:rsidP="004855FD">
            <w:pPr>
              <w:ind w:firstLine="0"/>
            </w:pPr>
            <w:r>
              <w:t>Hixon</w:t>
            </w:r>
          </w:p>
        </w:tc>
      </w:tr>
      <w:tr w:rsidR="004855FD" w:rsidRPr="004855FD" w14:paraId="1BC214C2" w14:textId="77777777" w:rsidTr="004855FD">
        <w:tc>
          <w:tcPr>
            <w:tcW w:w="2179" w:type="dxa"/>
            <w:shd w:val="clear" w:color="auto" w:fill="auto"/>
          </w:tcPr>
          <w:p w14:paraId="59441D65" w14:textId="1F2439B6" w:rsidR="004855FD" w:rsidRPr="004855FD" w:rsidRDefault="004855FD" w:rsidP="004855FD">
            <w:pPr>
              <w:ind w:firstLine="0"/>
            </w:pPr>
            <w:r>
              <w:t>Hosey</w:t>
            </w:r>
          </w:p>
        </w:tc>
        <w:tc>
          <w:tcPr>
            <w:tcW w:w="2179" w:type="dxa"/>
            <w:shd w:val="clear" w:color="auto" w:fill="auto"/>
          </w:tcPr>
          <w:p w14:paraId="2528932B" w14:textId="4BC6CE36" w:rsidR="004855FD" w:rsidRPr="004855FD" w:rsidRDefault="004855FD" w:rsidP="004855FD">
            <w:pPr>
              <w:ind w:firstLine="0"/>
            </w:pPr>
            <w:r>
              <w:t>Howard</w:t>
            </w:r>
          </w:p>
        </w:tc>
        <w:tc>
          <w:tcPr>
            <w:tcW w:w="2180" w:type="dxa"/>
            <w:shd w:val="clear" w:color="auto" w:fill="auto"/>
          </w:tcPr>
          <w:p w14:paraId="20A2AC8B" w14:textId="24E1D851" w:rsidR="004855FD" w:rsidRPr="004855FD" w:rsidRDefault="004855FD" w:rsidP="004855FD">
            <w:pPr>
              <w:ind w:firstLine="0"/>
            </w:pPr>
            <w:r>
              <w:t>Hyde</w:t>
            </w:r>
          </w:p>
        </w:tc>
      </w:tr>
      <w:tr w:rsidR="004855FD" w:rsidRPr="004855FD" w14:paraId="79B20E81" w14:textId="77777777" w:rsidTr="004855FD">
        <w:tc>
          <w:tcPr>
            <w:tcW w:w="2179" w:type="dxa"/>
            <w:shd w:val="clear" w:color="auto" w:fill="auto"/>
          </w:tcPr>
          <w:p w14:paraId="7FA31C28" w14:textId="07346815" w:rsidR="004855FD" w:rsidRPr="004855FD" w:rsidRDefault="004855FD" w:rsidP="004855FD">
            <w:pPr>
              <w:ind w:firstLine="0"/>
            </w:pPr>
            <w:r>
              <w:t>Jefferson</w:t>
            </w:r>
          </w:p>
        </w:tc>
        <w:tc>
          <w:tcPr>
            <w:tcW w:w="2179" w:type="dxa"/>
            <w:shd w:val="clear" w:color="auto" w:fill="auto"/>
          </w:tcPr>
          <w:p w14:paraId="2F7C27E3" w14:textId="00899A24" w:rsidR="004855FD" w:rsidRPr="004855FD" w:rsidRDefault="004855FD" w:rsidP="004855FD">
            <w:pPr>
              <w:ind w:firstLine="0"/>
            </w:pPr>
            <w:r>
              <w:t>J. E. Johnson</w:t>
            </w:r>
          </w:p>
        </w:tc>
        <w:tc>
          <w:tcPr>
            <w:tcW w:w="2180" w:type="dxa"/>
            <w:shd w:val="clear" w:color="auto" w:fill="auto"/>
          </w:tcPr>
          <w:p w14:paraId="491304F5" w14:textId="39EB0682" w:rsidR="004855FD" w:rsidRPr="004855FD" w:rsidRDefault="004855FD" w:rsidP="004855FD">
            <w:pPr>
              <w:ind w:firstLine="0"/>
            </w:pPr>
            <w:r>
              <w:t>J. L. Johnson</w:t>
            </w:r>
          </w:p>
        </w:tc>
      </w:tr>
      <w:tr w:rsidR="004855FD" w:rsidRPr="004855FD" w14:paraId="26F01B89" w14:textId="77777777" w:rsidTr="004855FD">
        <w:tc>
          <w:tcPr>
            <w:tcW w:w="2179" w:type="dxa"/>
            <w:shd w:val="clear" w:color="auto" w:fill="auto"/>
          </w:tcPr>
          <w:p w14:paraId="3EE37375" w14:textId="0865823F" w:rsidR="004855FD" w:rsidRPr="004855FD" w:rsidRDefault="004855FD" w:rsidP="004855FD">
            <w:pPr>
              <w:ind w:firstLine="0"/>
            </w:pPr>
            <w:r>
              <w:t>S. Jones</w:t>
            </w:r>
          </w:p>
        </w:tc>
        <w:tc>
          <w:tcPr>
            <w:tcW w:w="2179" w:type="dxa"/>
            <w:shd w:val="clear" w:color="auto" w:fill="auto"/>
          </w:tcPr>
          <w:p w14:paraId="36D12E70" w14:textId="394261BC" w:rsidR="004855FD" w:rsidRPr="004855FD" w:rsidRDefault="004855FD" w:rsidP="004855FD">
            <w:pPr>
              <w:ind w:firstLine="0"/>
            </w:pPr>
            <w:r>
              <w:t>Jordan</w:t>
            </w:r>
          </w:p>
        </w:tc>
        <w:tc>
          <w:tcPr>
            <w:tcW w:w="2180" w:type="dxa"/>
            <w:shd w:val="clear" w:color="auto" w:fill="auto"/>
          </w:tcPr>
          <w:p w14:paraId="11EF5DD9" w14:textId="42AC41A3" w:rsidR="004855FD" w:rsidRPr="004855FD" w:rsidRDefault="004855FD" w:rsidP="004855FD">
            <w:pPr>
              <w:ind w:firstLine="0"/>
            </w:pPr>
            <w:r>
              <w:t>Kilmartin</w:t>
            </w:r>
          </w:p>
        </w:tc>
      </w:tr>
      <w:tr w:rsidR="004855FD" w:rsidRPr="004855FD" w14:paraId="44129C58" w14:textId="77777777" w:rsidTr="004855FD">
        <w:tc>
          <w:tcPr>
            <w:tcW w:w="2179" w:type="dxa"/>
            <w:shd w:val="clear" w:color="auto" w:fill="auto"/>
          </w:tcPr>
          <w:p w14:paraId="645D181B" w14:textId="655EE9F9" w:rsidR="004855FD" w:rsidRPr="004855FD" w:rsidRDefault="004855FD" w:rsidP="004855FD">
            <w:pPr>
              <w:ind w:firstLine="0"/>
            </w:pPr>
            <w:r>
              <w:t>King</w:t>
            </w:r>
          </w:p>
        </w:tc>
        <w:tc>
          <w:tcPr>
            <w:tcW w:w="2179" w:type="dxa"/>
            <w:shd w:val="clear" w:color="auto" w:fill="auto"/>
          </w:tcPr>
          <w:p w14:paraId="6272ACA2" w14:textId="0542D48C" w:rsidR="004855FD" w:rsidRPr="004855FD" w:rsidRDefault="004855FD" w:rsidP="004855FD">
            <w:pPr>
              <w:ind w:firstLine="0"/>
            </w:pPr>
            <w:r>
              <w:t>Kirby</w:t>
            </w:r>
          </w:p>
        </w:tc>
        <w:tc>
          <w:tcPr>
            <w:tcW w:w="2180" w:type="dxa"/>
            <w:shd w:val="clear" w:color="auto" w:fill="auto"/>
          </w:tcPr>
          <w:p w14:paraId="6455A11C" w14:textId="6FE09F3A" w:rsidR="004855FD" w:rsidRPr="004855FD" w:rsidRDefault="004855FD" w:rsidP="004855FD">
            <w:pPr>
              <w:ind w:firstLine="0"/>
            </w:pPr>
            <w:r>
              <w:t>Landing</w:t>
            </w:r>
          </w:p>
        </w:tc>
      </w:tr>
      <w:tr w:rsidR="004855FD" w:rsidRPr="004855FD" w14:paraId="408F6C59" w14:textId="77777777" w:rsidTr="004855FD">
        <w:tc>
          <w:tcPr>
            <w:tcW w:w="2179" w:type="dxa"/>
            <w:shd w:val="clear" w:color="auto" w:fill="auto"/>
          </w:tcPr>
          <w:p w14:paraId="1904A866" w14:textId="17495FE5" w:rsidR="004855FD" w:rsidRPr="004855FD" w:rsidRDefault="004855FD" w:rsidP="004855FD">
            <w:pPr>
              <w:ind w:firstLine="0"/>
            </w:pPr>
            <w:r>
              <w:t>Lawson</w:t>
            </w:r>
          </w:p>
        </w:tc>
        <w:tc>
          <w:tcPr>
            <w:tcW w:w="2179" w:type="dxa"/>
            <w:shd w:val="clear" w:color="auto" w:fill="auto"/>
          </w:tcPr>
          <w:p w14:paraId="62BD0F05" w14:textId="74F0965A" w:rsidR="004855FD" w:rsidRPr="004855FD" w:rsidRDefault="004855FD" w:rsidP="004855FD">
            <w:pPr>
              <w:ind w:firstLine="0"/>
            </w:pPr>
            <w:r>
              <w:t>Leber</w:t>
            </w:r>
          </w:p>
        </w:tc>
        <w:tc>
          <w:tcPr>
            <w:tcW w:w="2180" w:type="dxa"/>
            <w:shd w:val="clear" w:color="auto" w:fill="auto"/>
          </w:tcPr>
          <w:p w14:paraId="09F614FA" w14:textId="4CC4E372" w:rsidR="004855FD" w:rsidRPr="004855FD" w:rsidRDefault="004855FD" w:rsidP="004855FD">
            <w:pPr>
              <w:ind w:firstLine="0"/>
            </w:pPr>
            <w:r>
              <w:t>Ligon</w:t>
            </w:r>
          </w:p>
        </w:tc>
      </w:tr>
      <w:tr w:rsidR="004855FD" w:rsidRPr="004855FD" w14:paraId="6DF80F4C" w14:textId="77777777" w:rsidTr="004855FD">
        <w:tc>
          <w:tcPr>
            <w:tcW w:w="2179" w:type="dxa"/>
            <w:shd w:val="clear" w:color="auto" w:fill="auto"/>
          </w:tcPr>
          <w:p w14:paraId="593C6EA4" w14:textId="385663DB" w:rsidR="004855FD" w:rsidRPr="004855FD" w:rsidRDefault="004855FD" w:rsidP="004855FD">
            <w:pPr>
              <w:ind w:firstLine="0"/>
            </w:pPr>
            <w:r>
              <w:t>Long</w:t>
            </w:r>
          </w:p>
        </w:tc>
        <w:tc>
          <w:tcPr>
            <w:tcW w:w="2179" w:type="dxa"/>
            <w:shd w:val="clear" w:color="auto" w:fill="auto"/>
          </w:tcPr>
          <w:p w14:paraId="7E6D8163" w14:textId="6541A16C" w:rsidR="004855FD" w:rsidRPr="004855FD" w:rsidRDefault="004855FD" w:rsidP="004855FD">
            <w:pPr>
              <w:ind w:firstLine="0"/>
            </w:pPr>
            <w:r>
              <w:t>Lowe</w:t>
            </w:r>
          </w:p>
        </w:tc>
        <w:tc>
          <w:tcPr>
            <w:tcW w:w="2180" w:type="dxa"/>
            <w:shd w:val="clear" w:color="auto" w:fill="auto"/>
          </w:tcPr>
          <w:p w14:paraId="4A099DD0" w14:textId="21DA9669" w:rsidR="004855FD" w:rsidRPr="004855FD" w:rsidRDefault="004855FD" w:rsidP="004855FD">
            <w:pPr>
              <w:ind w:firstLine="0"/>
            </w:pPr>
            <w:r>
              <w:t>Magnuson</w:t>
            </w:r>
          </w:p>
        </w:tc>
      </w:tr>
      <w:tr w:rsidR="004855FD" w:rsidRPr="004855FD" w14:paraId="0A1A6E00" w14:textId="77777777" w:rsidTr="004855FD">
        <w:tc>
          <w:tcPr>
            <w:tcW w:w="2179" w:type="dxa"/>
            <w:shd w:val="clear" w:color="auto" w:fill="auto"/>
          </w:tcPr>
          <w:p w14:paraId="606FD589" w14:textId="59C8FC61" w:rsidR="004855FD" w:rsidRPr="004855FD" w:rsidRDefault="004855FD" w:rsidP="004855FD">
            <w:pPr>
              <w:ind w:firstLine="0"/>
            </w:pPr>
            <w:r>
              <w:t>May</w:t>
            </w:r>
          </w:p>
        </w:tc>
        <w:tc>
          <w:tcPr>
            <w:tcW w:w="2179" w:type="dxa"/>
            <w:shd w:val="clear" w:color="auto" w:fill="auto"/>
          </w:tcPr>
          <w:p w14:paraId="3D5FDD95" w14:textId="0E8704F6" w:rsidR="004855FD" w:rsidRPr="004855FD" w:rsidRDefault="004855FD" w:rsidP="004855FD">
            <w:pPr>
              <w:ind w:firstLine="0"/>
            </w:pPr>
            <w:r>
              <w:t>McCabe</w:t>
            </w:r>
          </w:p>
        </w:tc>
        <w:tc>
          <w:tcPr>
            <w:tcW w:w="2180" w:type="dxa"/>
            <w:shd w:val="clear" w:color="auto" w:fill="auto"/>
          </w:tcPr>
          <w:p w14:paraId="21C47DCA" w14:textId="6CD5FE2C" w:rsidR="004855FD" w:rsidRPr="004855FD" w:rsidRDefault="004855FD" w:rsidP="004855FD">
            <w:pPr>
              <w:ind w:firstLine="0"/>
            </w:pPr>
            <w:r>
              <w:t>McCravy</w:t>
            </w:r>
          </w:p>
        </w:tc>
      </w:tr>
      <w:tr w:rsidR="004855FD" w:rsidRPr="004855FD" w14:paraId="78860115" w14:textId="77777777" w:rsidTr="004855FD">
        <w:tc>
          <w:tcPr>
            <w:tcW w:w="2179" w:type="dxa"/>
            <w:shd w:val="clear" w:color="auto" w:fill="auto"/>
          </w:tcPr>
          <w:p w14:paraId="32FAB1A5" w14:textId="6884CFA6" w:rsidR="004855FD" w:rsidRPr="004855FD" w:rsidRDefault="004855FD" w:rsidP="004855FD">
            <w:pPr>
              <w:ind w:firstLine="0"/>
            </w:pPr>
            <w:r>
              <w:t>McDaniel</w:t>
            </w:r>
          </w:p>
        </w:tc>
        <w:tc>
          <w:tcPr>
            <w:tcW w:w="2179" w:type="dxa"/>
            <w:shd w:val="clear" w:color="auto" w:fill="auto"/>
          </w:tcPr>
          <w:p w14:paraId="567DD0E5" w14:textId="4A1F0246" w:rsidR="004855FD" w:rsidRPr="004855FD" w:rsidRDefault="004855FD" w:rsidP="004855FD">
            <w:pPr>
              <w:ind w:firstLine="0"/>
            </w:pPr>
            <w:r>
              <w:t>McGinnis</w:t>
            </w:r>
          </w:p>
        </w:tc>
        <w:tc>
          <w:tcPr>
            <w:tcW w:w="2180" w:type="dxa"/>
            <w:shd w:val="clear" w:color="auto" w:fill="auto"/>
          </w:tcPr>
          <w:p w14:paraId="33C3C5BF" w14:textId="22A711A5" w:rsidR="004855FD" w:rsidRPr="004855FD" w:rsidRDefault="004855FD" w:rsidP="004855FD">
            <w:pPr>
              <w:ind w:firstLine="0"/>
            </w:pPr>
            <w:r>
              <w:t>Mitchell</w:t>
            </w:r>
          </w:p>
        </w:tc>
      </w:tr>
      <w:tr w:rsidR="004855FD" w:rsidRPr="004855FD" w14:paraId="1F795B09" w14:textId="77777777" w:rsidTr="004855FD">
        <w:tc>
          <w:tcPr>
            <w:tcW w:w="2179" w:type="dxa"/>
            <w:shd w:val="clear" w:color="auto" w:fill="auto"/>
          </w:tcPr>
          <w:p w14:paraId="47E47485" w14:textId="7E5CB517" w:rsidR="004855FD" w:rsidRPr="004855FD" w:rsidRDefault="004855FD" w:rsidP="004855FD">
            <w:pPr>
              <w:ind w:firstLine="0"/>
            </w:pPr>
            <w:r>
              <w:t>T. Moore</w:t>
            </w:r>
          </w:p>
        </w:tc>
        <w:tc>
          <w:tcPr>
            <w:tcW w:w="2179" w:type="dxa"/>
            <w:shd w:val="clear" w:color="auto" w:fill="auto"/>
          </w:tcPr>
          <w:p w14:paraId="2256EFC1" w14:textId="459C1E81" w:rsidR="004855FD" w:rsidRPr="004855FD" w:rsidRDefault="004855FD" w:rsidP="004855FD">
            <w:pPr>
              <w:ind w:firstLine="0"/>
            </w:pPr>
            <w:r>
              <w:t>A. M. Morgan</w:t>
            </w:r>
          </w:p>
        </w:tc>
        <w:tc>
          <w:tcPr>
            <w:tcW w:w="2180" w:type="dxa"/>
            <w:shd w:val="clear" w:color="auto" w:fill="auto"/>
          </w:tcPr>
          <w:p w14:paraId="7C3885FE" w14:textId="114B0B1D" w:rsidR="004855FD" w:rsidRPr="004855FD" w:rsidRDefault="004855FD" w:rsidP="004855FD">
            <w:pPr>
              <w:ind w:firstLine="0"/>
            </w:pPr>
            <w:r>
              <w:t>T. A. Morgan</w:t>
            </w:r>
          </w:p>
        </w:tc>
      </w:tr>
      <w:tr w:rsidR="004855FD" w:rsidRPr="004855FD" w14:paraId="4E28EFC5" w14:textId="77777777" w:rsidTr="004855FD">
        <w:tc>
          <w:tcPr>
            <w:tcW w:w="2179" w:type="dxa"/>
            <w:shd w:val="clear" w:color="auto" w:fill="auto"/>
          </w:tcPr>
          <w:p w14:paraId="0DA62231" w14:textId="06F61F9F" w:rsidR="004855FD" w:rsidRPr="004855FD" w:rsidRDefault="004855FD" w:rsidP="004855FD">
            <w:pPr>
              <w:ind w:firstLine="0"/>
            </w:pPr>
            <w:r>
              <w:t>Moss</w:t>
            </w:r>
          </w:p>
        </w:tc>
        <w:tc>
          <w:tcPr>
            <w:tcW w:w="2179" w:type="dxa"/>
            <w:shd w:val="clear" w:color="auto" w:fill="auto"/>
          </w:tcPr>
          <w:p w14:paraId="397A74F0" w14:textId="2B27C033" w:rsidR="004855FD" w:rsidRPr="004855FD" w:rsidRDefault="004855FD" w:rsidP="004855FD">
            <w:pPr>
              <w:ind w:firstLine="0"/>
            </w:pPr>
            <w:r>
              <w:t>Murphy</w:t>
            </w:r>
          </w:p>
        </w:tc>
        <w:tc>
          <w:tcPr>
            <w:tcW w:w="2180" w:type="dxa"/>
            <w:shd w:val="clear" w:color="auto" w:fill="auto"/>
          </w:tcPr>
          <w:p w14:paraId="29E4EB70" w14:textId="2F05292A" w:rsidR="004855FD" w:rsidRPr="004855FD" w:rsidRDefault="004855FD" w:rsidP="004855FD">
            <w:pPr>
              <w:ind w:firstLine="0"/>
            </w:pPr>
            <w:r>
              <w:t>Neese</w:t>
            </w:r>
          </w:p>
        </w:tc>
      </w:tr>
      <w:tr w:rsidR="004855FD" w:rsidRPr="004855FD" w14:paraId="68E47C75" w14:textId="77777777" w:rsidTr="004855FD">
        <w:tc>
          <w:tcPr>
            <w:tcW w:w="2179" w:type="dxa"/>
            <w:shd w:val="clear" w:color="auto" w:fill="auto"/>
          </w:tcPr>
          <w:p w14:paraId="1383285E" w14:textId="7408F26B" w:rsidR="004855FD" w:rsidRPr="004855FD" w:rsidRDefault="004855FD" w:rsidP="004855FD">
            <w:pPr>
              <w:ind w:firstLine="0"/>
            </w:pPr>
            <w:r>
              <w:t>B. Newton</w:t>
            </w:r>
          </w:p>
        </w:tc>
        <w:tc>
          <w:tcPr>
            <w:tcW w:w="2179" w:type="dxa"/>
            <w:shd w:val="clear" w:color="auto" w:fill="auto"/>
          </w:tcPr>
          <w:p w14:paraId="29B062C9" w14:textId="1648DBA0" w:rsidR="004855FD" w:rsidRPr="004855FD" w:rsidRDefault="004855FD" w:rsidP="004855FD">
            <w:pPr>
              <w:ind w:firstLine="0"/>
            </w:pPr>
            <w:r>
              <w:t>W. Newton</w:t>
            </w:r>
          </w:p>
        </w:tc>
        <w:tc>
          <w:tcPr>
            <w:tcW w:w="2180" w:type="dxa"/>
            <w:shd w:val="clear" w:color="auto" w:fill="auto"/>
          </w:tcPr>
          <w:p w14:paraId="6ECA7B2E" w14:textId="041E3A35" w:rsidR="004855FD" w:rsidRPr="004855FD" w:rsidRDefault="004855FD" w:rsidP="004855FD">
            <w:pPr>
              <w:ind w:firstLine="0"/>
            </w:pPr>
            <w:r>
              <w:t>Nutt</w:t>
            </w:r>
          </w:p>
        </w:tc>
      </w:tr>
      <w:tr w:rsidR="004855FD" w:rsidRPr="004855FD" w14:paraId="08A584A7" w14:textId="77777777" w:rsidTr="004855FD">
        <w:tc>
          <w:tcPr>
            <w:tcW w:w="2179" w:type="dxa"/>
            <w:shd w:val="clear" w:color="auto" w:fill="auto"/>
          </w:tcPr>
          <w:p w14:paraId="20879250" w14:textId="16ABB5C2" w:rsidR="004855FD" w:rsidRPr="004855FD" w:rsidRDefault="004855FD" w:rsidP="004855FD">
            <w:pPr>
              <w:ind w:firstLine="0"/>
            </w:pPr>
            <w:r>
              <w:t>Oremus</w:t>
            </w:r>
          </w:p>
        </w:tc>
        <w:tc>
          <w:tcPr>
            <w:tcW w:w="2179" w:type="dxa"/>
            <w:shd w:val="clear" w:color="auto" w:fill="auto"/>
          </w:tcPr>
          <w:p w14:paraId="0C04B991" w14:textId="54689749" w:rsidR="004855FD" w:rsidRPr="004855FD" w:rsidRDefault="004855FD" w:rsidP="004855FD">
            <w:pPr>
              <w:ind w:firstLine="0"/>
            </w:pPr>
            <w:r>
              <w:t>Ott</w:t>
            </w:r>
          </w:p>
        </w:tc>
        <w:tc>
          <w:tcPr>
            <w:tcW w:w="2180" w:type="dxa"/>
            <w:shd w:val="clear" w:color="auto" w:fill="auto"/>
          </w:tcPr>
          <w:p w14:paraId="2C4FB37D" w14:textId="4B80B41E" w:rsidR="004855FD" w:rsidRPr="004855FD" w:rsidRDefault="004855FD" w:rsidP="004855FD">
            <w:pPr>
              <w:ind w:firstLine="0"/>
            </w:pPr>
            <w:r>
              <w:t>Pace</w:t>
            </w:r>
          </w:p>
        </w:tc>
      </w:tr>
      <w:tr w:rsidR="004855FD" w:rsidRPr="004855FD" w14:paraId="517D9DB7" w14:textId="77777777" w:rsidTr="004855FD">
        <w:tc>
          <w:tcPr>
            <w:tcW w:w="2179" w:type="dxa"/>
            <w:shd w:val="clear" w:color="auto" w:fill="auto"/>
          </w:tcPr>
          <w:p w14:paraId="50DE9DA9" w14:textId="238AD29E" w:rsidR="004855FD" w:rsidRPr="004855FD" w:rsidRDefault="004855FD" w:rsidP="004855FD">
            <w:pPr>
              <w:ind w:firstLine="0"/>
            </w:pPr>
            <w:r>
              <w:t>Pedalino</w:t>
            </w:r>
          </w:p>
        </w:tc>
        <w:tc>
          <w:tcPr>
            <w:tcW w:w="2179" w:type="dxa"/>
            <w:shd w:val="clear" w:color="auto" w:fill="auto"/>
          </w:tcPr>
          <w:p w14:paraId="07532F92" w14:textId="1FBECA92" w:rsidR="004855FD" w:rsidRPr="004855FD" w:rsidRDefault="004855FD" w:rsidP="004855FD">
            <w:pPr>
              <w:ind w:firstLine="0"/>
            </w:pPr>
            <w:r>
              <w:t>Pendarvis</w:t>
            </w:r>
          </w:p>
        </w:tc>
        <w:tc>
          <w:tcPr>
            <w:tcW w:w="2180" w:type="dxa"/>
            <w:shd w:val="clear" w:color="auto" w:fill="auto"/>
          </w:tcPr>
          <w:p w14:paraId="1D5498FB" w14:textId="756E0E57" w:rsidR="004855FD" w:rsidRPr="004855FD" w:rsidRDefault="004855FD" w:rsidP="004855FD">
            <w:pPr>
              <w:ind w:firstLine="0"/>
            </w:pPr>
            <w:r>
              <w:t>Pope</w:t>
            </w:r>
          </w:p>
        </w:tc>
      </w:tr>
      <w:tr w:rsidR="004855FD" w:rsidRPr="004855FD" w14:paraId="31F9465C" w14:textId="77777777" w:rsidTr="004855FD">
        <w:tc>
          <w:tcPr>
            <w:tcW w:w="2179" w:type="dxa"/>
            <w:shd w:val="clear" w:color="auto" w:fill="auto"/>
          </w:tcPr>
          <w:p w14:paraId="5B1848B9" w14:textId="1A290E81" w:rsidR="004855FD" w:rsidRPr="004855FD" w:rsidRDefault="004855FD" w:rsidP="004855FD">
            <w:pPr>
              <w:ind w:firstLine="0"/>
            </w:pPr>
            <w:r>
              <w:t>Rivers</w:t>
            </w:r>
          </w:p>
        </w:tc>
        <w:tc>
          <w:tcPr>
            <w:tcW w:w="2179" w:type="dxa"/>
            <w:shd w:val="clear" w:color="auto" w:fill="auto"/>
          </w:tcPr>
          <w:p w14:paraId="4DAAD9D7" w14:textId="341E17BF" w:rsidR="004855FD" w:rsidRPr="004855FD" w:rsidRDefault="004855FD" w:rsidP="004855FD">
            <w:pPr>
              <w:ind w:firstLine="0"/>
            </w:pPr>
            <w:r>
              <w:t>Robbins</w:t>
            </w:r>
          </w:p>
        </w:tc>
        <w:tc>
          <w:tcPr>
            <w:tcW w:w="2180" w:type="dxa"/>
            <w:shd w:val="clear" w:color="auto" w:fill="auto"/>
          </w:tcPr>
          <w:p w14:paraId="2E73F7E1" w14:textId="0181CCAA" w:rsidR="004855FD" w:rsidRPr="004855FD" w:rsidRDefault="004855FD" w:rsidP="004855FD">
            <w:pPr>
              <w:ind w:firstLine="0"/>
            </w:pPr>
            <w:r>
              <w:t>Rose</w:t>
            </w:r>
          </w:p>
        </w:tc>
      </w:tr>
      <w:tr w:rsidR="004855FD" w:rsidRPr="004855FD" w14:paraId="51058BE6" w14:textId="77777777" w:rsidTr="004855FD">
        <w:tc>
          <w:tcPr>
            <w:tcW w:w="2179" w:type="dxa"/>
            <w:shd w:val="clear" w:color="auto" w:fill="auto"/>
          </w:tcPr>
          <w:p w14:paraId="430D062C" w14:textId="6B9533CD" w:rsidR="004855FD" w:rsidRPr="004855FD" w:rsidRDefault="004855FD" w:rsidP="004855FD">
            <w:pPr>
              <w:ind w:firstLine="0"/>
            </w:pPr>
            <w:r>
              <w:t>Sandifer</w:t>
            </w:r>
          </w:p>
        </w:tc>
        <w:tc>
          <w:tcPr>
            <w:tcW w:w="2179" w:type="dxa"/>
            <w:shd w:val="clear" w:color="auto" w:fill="auto"/>
          </w:tcPr>
          <w:p w14:paraId="65B29C26" w14:textId="55F13975" w:rsidR="004855FD" w:rsidRPr="004855FD" w:rsidRDefault="004855FD" w:rsidP="004855FD">
            <w:pPr>
              <w:ind w:firstLine="0"/>
            </w:pPr>
            <w:r>
              <w:t>Schuessler</w:t>
            </w:r>
          </w:p>
        </w:tc>
        <w:tc>
          <w:tcPr>
            <w:tcW w:w="2180" w:type="dxa"/>
            <w:shd w:val="clear" w:color="auto" w:fill="auto"/>
          </w:tcPr>
          <w:p w14:paraId="101D59AA" w14:textId="223617CB" w:rsidR="004855FD" w:rsidRPr="004855FD" w:rsidRDefault="004855FD" w:rsidP="004855FD">
            <w:pPr>
              <w:ind w:firstLine="0"/>
            </w:pPr>
            <w:r>
              <w:t>Sessions</w:t>
            </w:r>
          </w:p>
        </w:tc>
      </w:tr>
      <w:tr w:rsidR="004855FD" w:rsidRPr="004855FD" w14:paraId="59C64C5B" w14:textId="77777777" w:rsidTr="004855FD">
        <w:tc>
          <w:tcPr>
            <w:tcW w:w="2179" w:type="dxa"/>
            <w:shd w:val="clear" w:color="auto" w:fill="auto"/>
          </w:tcPr>
          <w:p w14:paraId="5CD4D8C9" w14:textId="103B9BDE" w:rsidR="004855FD" w:rsidRPr="004855FD" w:rsidRDefault="004855FD" w:rsidP="004855FD">
            <w:pPr>
              <w:ind w:firstLine="0"/>
            </w:pPr>
            <w:r>
              <w:t>G. M. Smith</w:t>
            </w:r>
          </w:p>
        </w:tc>
        <w:tc>
          <w:tcPr>
            <w:tcW w:w="2179" w:type="dxa"/>
            <w:shd w:val="clear" w:color="auto" w:fill="auto"/>
          </w:tcPr>
          <w:p w14:paraId="6C8D75E0" w14:textId="59D7544F" w:rsidR="004855FD" w:rsidRPr="004855FD" w:rsidRDefault="004855FD" w:rsidP="004855FD">
            <w:pPr>
              <w:ind w:firstLine="0"/>
            </w:pPr>
            <w:r>
              <w:t>M. M. Smith</w:t>
            </w:r>
          </w:p>
        </w:tc>
        <w:tc>
          <w:tcPr>
            <w:tcW w:w="2180" w:type="dxa"/>
            <w:shd w:val="clear" w:color="auto" w:fill="auto"/>
          </w:tcPr>
          <w:p w14:paraId="09F010EF" w14:textId="34CA5189" w:rsidR="004855FD" w:rsidRPr="004855FD" w:rsidRDefault="004855FD" w:rsidP="004855FD">
            <w:pPr>
              <w:ind w:firstLine="0"/>
            </w:pPr>
            <w:r>
              <w:t>Stavrinakis</w:t>
            </w:r>
          </w:p>
        </w:tc>
      </w:tr>
      <w:tr w:rsidR="004855FD" w:rsidRPr="004855FD" w14:paraId="60B0EF99" w14:textId="77777777" w:rsidTr="004855FD">
        <w:tc>
          <w:tcPr>
            <w:tcW w:w="2179" w:type="dxa"/>
            <w:shd w:val="clear" w:color="auto" w:fill="auto"/>
          </w:tcPr>
          <w:p w14:paraId="276C2D5B" w14:textId="50A6D1C1" w:rsidR="004855FD" w:rsidRPr="004855FD" w:rsidRDefault="004855FD" w:rsidP="004855FD">
            <w:pPr>
              <w:ind w:firstLine="0"/>
            </w:pPr>
            <w:r>
              <w:t>Taylor</w:t>
            </w:r>
          </w:p>
        </w:tc>
        <w:tc>
          <w:tcPr>
            <w:tcW w:w="2179" w:type="dxa"/>
            <w:shd w:val="clear" w:color="auto" w:fill="auto"/>
          </w:tcPr>
          <w:p w14:paraId="7C14BDEB" w14:textId="2AC9C2EA" w:rsidR="004855FD" w:rsidRPr="004855FD" w:rsidRDefault="004855FD" w:rsidP="004855FD">
            <w:pPr>
              <w:ind w:firstLine="0"/>
            </w:pPr>
            <w:r>
              <w:t>Thayer</w:t>
            </w:r>
          </w:p>
        </w:tc>
        <w:tc>
          <w:tcPr>
            <w:tcW w:w="2180" w:type="dxa"/>
            <w:shd w:val="clear" w:color="auto" w:fill="auto"/>
          </w:tcPr>
          <w:p w14:paraId="42C6D39C" w14:textId="194750C5" w:rsidR="004855FD" w:rsidRPr="004855FD" w:rsidRDefault="004855FD" w:rsidP="004855FD">
            <w:pPr>
              <w:ind w:firstLine="0"/>
            </w:pPr>
            <w:r>
              <w:t>Thigpen</w:t>
            </w:r>
          </w:p>
        </w:tc>
      </w:tr>
      <w:tr w:rsidR="004855FD" w:rsidRPr="004855FD" w14:paraId="537928E3" w14:textId="77777777" w:rsidTr="004855FD">
        <w:tc>
          <w:tcPr>
            <w:tcW w:w="2179" w:type="dxa"/>
            <w:shd w:val="clear" w:color="auto" w:fill="auto"/>
          </w:tcPr>
          <w:p w14:paraId="7EE497F2" w14:textId="5FF24D29" w:rsidR="004855FD" w:rsidRPr="004855FD" w:rsidRDefault="004855FD" w:rsidP="004855FD">
            <w:pPr>
              <w:ind w:firstLine="0"/>
            </w:pPr>
            <w:r>
              <w:t>Trantham</w:t>
            </w:r>
          </w:p>
        </w:tc>
        <w:tc>
          <w:tcPr>
            <w:tcW w:w="2179" w:type="dxa"/>
            <w:shd w:val="clear" w:color="auto" w:fill="auto"/>
          </w:tcPr>
          <w:p w14:paraId="22A6172D" w14:textId="6D87158D" w:rsidR="004855FD" w:rsidRPr="004855FD" w:rsidRDefault="004855FD" w:rsidP="004855FD">
            <w:pPr>
              <w:ind w:firstLine="0"/>
            </w:pPr>
            <w:r>
              <w:t>Vaughan</w:t>
            </w:r>
          </w:p>
        </w:tc>
        <w:tc>
          <w:tcPr>
            <w:tcW w:w="2180" w:type="dxa"/>
            <w:shd w:val="clear" w:color="auto" w:fill="auto"/>
          </w:tcPr>
          <w:p w14:paraId="58D3E15A" w14:textId="7252C57F" w:rsidR="004855FD" w:rsidRPr="004855FD" w:rsidRDefault="004855FD" w:rsidP="004855FD">
            <w:pPr>
              <w:ind w:firstLine="0"/>
            </w:pPr>
            <w:r>
              <w:t>Weeks</w:t>
            </w:r>
          </w:p>
        </w:tc>
      </w:tr>
      <w:tr w:rsidR="004855FD" w:rsidRPr="004855FD" w14:paraId="6BB924B5" w14:textId="77777777" w:rsidTr="004855FD">
        <w:tc>
          <w:tcPr>
            <w:tcW w:w="2179" w:type="dxa"/>
            <w:shd w:val="clear" w:color="auto" w:fill="auto"/>
          </w:tcPr>
          <w:p w14:paraId="6A227B95" w14:textId="6C6F7BF7" w:rsidR="004855FD" w:rsidRPr="004855FD" w:rsidRDefault="004855FD" w:rsidP="004855FD">
            <w:pPr>
              <w:ind w:firstLine="0"/>
            </w:pPr>
            <w:r>
              <w:t>West</w:t>
            </w:r>
          </w:p>
        </w:tc>
        <w:tc>
          <w:tcPr>
            <w:tcW w:w="2179" w:type="dxa"/>
            <w:shd w:val="clear" w:color="auto" w:fill="auto"/>
          </w:tcPr>
          <w:p w14:paraId="47EBEB47" w14:textId="0BF3A30D" w:rsidR="004855FD" w:rsidRPr="004855FD" w:rsidRDefault="004855FD" w:rsidP="004855FD">
            <w:pPr>
              <w:ind w:firstLine="0"/>
            </w:pPr>
            <w:r>
              <w:t>Wetmore</w:t>
            </w:r>
          </w:p>
        </w:tc>
        <w:tc>
          <w:tcPr>
            <w:tcW w:w="2180" w:type="dxa"/>
            <w:shd w:val="clear" w:color="auto" w:fill="auto"/>
          </w:tcPr>
          <w:p w14:paraId="40ADEF11" w14:textId="1CC2E7FE" w:rsidR="004855FD" w:rsidRPr="004855FD" w:rsidRDefault="004855FD" w:rsidP="004855FD">
            <w:pPr>
              <w:ind w:firstLine="0"/>
            </w:pPr>
            <w:r>
              <w:t>Wheeler</w:t>
            </w:r>
          </w:p>
        </w:tc>
      </w:tr>
      <w:tr w:rsidR="004855FD" w:rsidRPr="004855FD" w14:paraId="04FEE3DC" w14:textId="77777777" w:rsidTr="004855FD">
        <w:tc>
          <w:tcPr>
            <w:tcW w:w="2179" w:type="dxa"/>
            <w:shd w:val="clear" w:color="auto" w:fill="auto"/>
          </w:tcPr>
          <w:p w14:paraId="38C2232C" w14:textId="7C4AAC93" w:rsidR="004855FD" w:rsidRPr="004855FD" w:rsidRDefault="004855FD" w:rsidP="004855FD">
            <w:pPr>
              <w:keepNext/>
              <w:ind w:firstLine="0"/>
            </w:pPr>
            <w:r>
              <w:t>White</w:t>
            </w:r>
          </w:p>
        </w:tc>
        <w:tc>
          <w:tcPr>
            <w:tcW w:w="2179" w:type="dxa"/>
            <w:shd w:val="clear" w:color="auto" w:fill="auto"/>
          </w:tcPr>
          <w:p w14:paraId="0ACC2CB9" w14:textId="57CB712C" w:rsidR="004855FD" w:rsidRPr="004855FD" w:rsidRDefault="004855FD" w:rsidP="004855FD">
            <w:pPr>
              <w:keepNext/>
              <w:ind w:firstLine="0"/>
            </w:pPr>
            <w:r>
              <w:t>Whitmire</w:t>
            </w:r>
          </w:p>
        </w:tc>
        <w:tc>
          <w:tcPr>
            <w:tcW w:w="2180" w:type="dxa"/>
            <w:shd w:val="clear" w:color="auto" w:fill="auto"/>
          </w:tcPr>
          <w:p w14:paraId="55DC7199" w14:textId="32C182DF" w:rsidR="004855FD" w:rsidRPr="004855FD" w:rsidRDefault="004855FD" w:rsidP="004855FD">
            <w:pPr>
              <w:keepNext/>
              <w:ind w:firstLine="0"/>
            </w:pPr>
            <w:r>
              <w:t>Williams</w:t>
            </w:r>
          </w:p>
        </w:tc>
      </w:tr>
      <w:tr w:rsidR="004855FD" w:rsidRPr="004855FD" w14:paraId="74C47CE1" w14:textId="77777777" w:rsidTr="004855FD">
        <w:tc>
          <w:tcPr>
            <w:tcW w:w="2179" w:type="dxa"/>
            <w:shd w:val="clear" w:color="auto" w:fill="auto"/>
          </w:tcPr>
          <w:p w14:paraId="41782A44" w14:textId="44C66F57" w:rsidR="004855FD" w:rsidRPr="004855FD" w:rsidRDefault="004855FD" w:rsidP="004855FD">
            <w:pPr>
              <w:keepNext/>
              <w:ind w:firstLine="0"/>
            </w:pPr>
            <w:r>
              <w:t>Willis</w:t>
            </w:r>
          </w:p>
        </w:tc>
        <w:tc>
          <w:tcPr>
            <w:tcW w:w="2179" w:type="dxa"/>
            <w:shd w:val="clear" w:color="auto" w:fill="auto"/>
          </w:tcPr>
          <w:p w14:paraId="39FA4726" w14:textId="0BAA3DA4" w:rsidR="004855FD" w:rsidRPr="004855FD" w:rsidRDefault="004855FD" w:rsidP="004855FD">
            <w:pPr>
              <w:keepNext/>
              <w:ind w:firstLine="0"/>
            </w:pPr>
            <w:r>
              <w:t>Wooten</w:t>
            </w:r>
          </w:p>
        </w:tc>
        <w:tc>
          <w:tcPr>
            <w:tcW w:w="2180" w:type="dxa"/>
            <w:shd w:val="clear" w:color="auto" w:fill="auto"/>
          </w:tcPr>
          <w:p w14:paraId="51884B7B" w14:textId="1D0B78AC" w:rsidR="004855FD" w:rsidRPr="004855FD" w:rsidRDefault="004855FD" w:rsidP="004855FD">
            <w:pPr>
              <w:keepNext/>
              <w:ind w:firstLine="0"/>
            </w:pPr>
            <w:r>
              <w:t>Yow</w:t>
            </w:r>
          </w:p>
        </w:tc>
      </w:tr>
    </w:tbl>
    <w:p w14:paraId="7F9D6F4A" w14:textId="77777777" w:rsidR="004855FD" w:rsidRDefault="004855FD" w:rsidP="004855FD"/>
    <w:p w14:paraId="404E59D8" w14:textId="55C36331" w:rsidR="004855FD" w:rsidRDefault="004855FD" w:rsidP="004855FD">
      <w:pPr>
        <w:jc w:val="center"/>
        <w:rPr>
          <w:b/>
        </w:rPr>
      </w:pPr>
      <w:r w:rsidRPr="004855FD">
        <w:rPr>
          <w:b/>
        </w:rPr>
        <w:t>Total--114</w:t>
      </w:r>
    </w:p>
    <w:p w14:paraId="64B3E813" w14:textId="77777777" w:rsidR="004855FD" w:rsidRDefault="004855FD" w:rsidP="004855FD">
      <w:pPr>
        <w:jc w:val="center"/>
        <w:rPr>
          <w:b/>
        </w:rPr>
      </w:pPr>
    </w:p>
    <w:p w14:paraId="43274697" w14:textId="77777777" w:rsidR="004855FD" w:rsidRDefault="004855FD" w:rsidP="00DF62A8">
      <w:pPr>
        <w:keepNext/>
        <w:ind w:firstLine="0"/>
      </w:pPr>
      <w:r w:rsidRPr="004855FD">
        <w:t xml:space="preserve"> </w:t>
      </w:r>
      <w:r>
        <w:t>Those who voted in the negative are:</w:t>
      </w:r>
    </w:p>
    <w:p w14:paraId="7471113F" w14:textId="77777777" w:rsidR="004855FD" w:rsidRDefault="004855FD" w:rsidP="00DF62A8">
      <w:pPr>
        <w:keepNext/>
      </w:pPr>
    </w:p>
    <w:p w14:paraId="626018B7" w14:textId="77777777" w:rsidR="004855FD" w:rsidRDefault="004855FD" w:rsidP="00DF62A8">
      <w:pPr>
        <w:keepNext/>
        <w:jc w:val="center"/>
        <w:rPr>
          <w:b/>
        </w:rPr>
      </w:pPr>
      <w:r w:rsidRPr="004855FD">
        <w:rPr>
          <w:b/>
        </w:rPr>
        <w:t>Total--0</w:t>
      </w:r>
    </w:p>
    <w:p w14:paraId="08FFB46D" w14:textId="1BA11D58" w:rsidR="004855FD" w:rsidRDefault="004855FD" w:rsidP="004855FD">
      <w:pPr>
        <w:jc w:val="center"/>
        <w:rPr>
          <w:b/>
        </w:rPr>
      </w:pPr>
    </w:p>
    <w:p w14:paraId="22160880" w14:textId="77777777" w:rsidR="004855FD" w:rsidRDefault="004855FD" w:rsidP="004855FD">
      <w:r>
        <w:t xml:space="preserve">Section 39 was adopted. </w:t>
      </w:r>
    </w:p>
    <w:p w14:paraId="4A54EFC3" w14:textId="77777777" w:rsidR="004855FD" w:rsidRDefault="004855FD" w:rsidP="004855FD"/>
    <w:p w14:paraId="1A0D3815" w14:textId="082D505A" w:rsidR="004855FD" w:rsidRDefault="004855FD" w:rsidP="004855FD">
      <w:pPr>
        <w:keepNext/>
        <w:jc w:val="center"/>
        <w:rPr>
          <w:b/>
        </w:rPr>
      </w:pPr>
      <w:r w:rsidRPr="004855FD">
        <w:rPr>
          <w:b/>
        </w:rPr>
        <w:t>SECTION 40</w:t>
      </w:r>
    </w:p>
    <w:p w14:paraId="00DA139E" w14:textId="77777777" w:rsidR="004855FD" w:rsidRDefault="004855FD" w:rsidP="004855FD">
      <w:r>
        <w:t xml:space="preserve">The yeas and nays were taken resulting as follows: </w:t>
      </w:r>
    </w:p>
    <w:p w14:paraId="6968867A" w14:textId="33F6C44B" w:rsidR="004855FD" w:rsidRDefault="004855FD" w:rsidP="004855FD">
      <w:pPr>
        <w:jc w:val="center"/>
      </w:pPr>
      <w:r>
        <w:t xml:space="preserve"> </w:t>
      </w:r>
      <w:bookmarkStart w:id="137" w:name="vote_start290"/>
      <w:bookmarkEnd w:id="137"/>
      <w:r>
        <w:t>Yeas 112; Nays 0</w:t>
      </w:r>
    </w:p>
    <w:p w14:paraId="3C528C50" w14:textId="77777777" w:rsidR="004855FD" w:rsidRDefault="004855FD" w:rsidP="004855FD">
      <w:pPr>
        <w:jc w:val="center"/>
      </w:pPr>
    </w:p>
    <w:p w14:paraId="27486AB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5887132" w14:textId="77777777" w:rsidTr="004855FD">
        <w:tc>
          <w:tcPr>
            <w:tcW w:w="2179" w:type="dxa"/>
            <w:shd w:val="clear" w:color="auto" w:fill="auto"/>
          </w:tcPr>
          <w:p w14:paraId="55A29673" w14:textId="1E0D1C3B" w:rsidR="004855FD" w:rsidRPr="004855FD" w:rsidRDefault="004855FD" w:rsidP="004855FD">
            <w:pPr>
              <w:keepNext/>
              <w:ind w:firstLine="0"/>
            </w:pPr>
            <w:r>
              <w:t>Alexander</w:t>
            </w:r>
          </w:p>
        </w:tc>
        <w:tc>
          <w:tcPr>
            <w:tcW w:w="2179" w:type="dxa"/>
            <w:shd w:val="clear" w:color="auto" w:fill="auto"/>
          </w:tcPr>
          <w:p w14:paraId="5972957D" w14:textId="7800BF00" w:rsidR="004855FD" w:rsidRPr="004855FD" w:rsidRDefault="004855FD" w:rsidP="004855FD">
            <w:pPr>
              <w:keepNext/>
              <w:ind w:firstLine="0"/>
            </w:pPr>
            <w:r>
              <w:t>Anderson</w:t>
            </w:r>
          </w:p>
        </w:tc>
        <w:tc>
          <w:tcPr>
            <w:tcW w:w="2180" w:type="dxa"/>
            <w:shd w:val="clear" w:color="auto" w:fill="auto"/>
          </w:tcPr>
          <w:p w14:paraId="1BDDC2D7" w14:textId="4FAC4C59" w:rsidR="004855FD" w:rsidRPr="004855FD" w:rsidRDefault="004855FD" w:rsidP="004855FD">
            <w:pPr>
              <w:keepNext/>
              <w:ind w:firstLine="0"/>
            </w:pPr>
            <w:r>
              <w:t>Bailey</w:t>
            </w:r>
          </w:p>
        </w:tc>
      </w:tr>
      <w:tr w:rsidR="004855FD" w:rsidRPr="004855FD" w14:paraId="1E10969D" w14:textId="77777777" w:rsidTr="004855FD">
        <w:tc>
          <w:tcPr>
            <w:tcW w:w="2179" w:type="dxa"/>
            <w:shd w:val="clear" w:color="auto" w:fill="auto"/>
          </w:tcPr>
          <w:p w14:paraId="7E6B62C0" w14:textId="1FF9DB29" w:rsidR="004855FD" w:rsidRPr="004855FD" w:rsidRDefault="004855FD" w:rsidP="004855FD">
            <w:pPr>
              <w:ind w:firstLine="0"/>
            </w:pPr>
            <w:r>
              <w:t>Ballentine</w:t>
            </w:r>
          </w:p>
        </w:tc>
        <w:tc>
          <w:tcPr>
            <w:tcW w:w="2179" w:type="dxa"/>
            <w:shd w:val="clear" w:color="auto" w:fill="auto"/>
          </w:tcPr>
          <w:p w14:paraId="78B86CE9" w14:textId="4F596BCA" w:rsidR="004855FD" w:rsidRPr="004855FD" w:rsidRDefault="004855FD" w:rsidP="004855FD">
            <w:pPr>
              <w:ind w:firstLine="0"/>
            </w:pPr>
            <w:r>
              <w:t>Bamberg</w:t>
            </w:r>
          </w:p>
        </w:tc>
        <w:tc>
          <w:tcPr>
            <w:tcW w:w="2180" w:type="dxa"/>
            <w:shd w:val="clear" w:color="auto" w:fill="auto"/>
          </w:tcPr>
          <w:p w14:paraId="56372EF0" w14:textId="3489118E" w:rsidR="004855FD" w:rsidRPr="004855FD" w:rsidRDefault="004855FD" w:rsidP="004855FD">
            <w:pPr>
              <w:ind w:firstLine="0"/>
            </w:pPr>
            <w:r>
              <w:t>Bannister</w:t>
            </w:r>
          </w:p>
        </w:tc>
      </w:tr>
      <w:tr w:rsidR="004855FD" w:rsidRPr="004855FD" w14:paraId="41383909" w14:textId="77777777" w:rsidTr="004855FD">
        <w:tc>
          <w:tcPr>
            <w:tcW w:w="2179" w:type="dxa"/>
            <w:shd w:val="clear" w:color="auto" w:fill="auto"/>
          </w:tcPr>
          <w:p w14:paraId="7D6ECE50" w14:textId="09734104" w:rsidR="004855FD" w:rsidRPr="004855FD" w:rsidRDefault="004855FD" w:rsidP="004855FD">
            <w:pPr>
              <w:ind w:firstLine="0"/>
            </w:pPr>
            <w:r>
              <w:t>Bauer</w:t>
            </w:r>
          </w:p>
        </w:tc>
        <w:tc>
          <w:tcPr>
            <w:tcW w:w="2179" w:type="dxa"/>
            <w:shd w:val="clear" w:color="auto" w:fill="auto"/>
          </w:tcPr>
          <w:p w14:paraId="1EEDC5A1" w14:textId="2591F46C" w:rsidR="004855FD" w:rsidRPr="004855FD" w:rsidRDefault="004855FD" w:rsidP="004855FD">
            <w:pPr>
              <w:ind w:firstLine="0"/>
            </w:pPr>
            <w:r>
              <w:t>Beach</w:t>
            </w:r>
          </w:p>
        </w:tc>
        <w:tc>
          <w:tcPr>
            <w:tcW w:w="2180" w:type="dxa"/>
            <w:shd w:val="clear" w:color="auto" w:fill="auto"/>
          </w:tcPr>
          <w:p w14:paraId="22C380FD" w14:textId="6B5A8F06" w:rsidR="004855FD" w:rsidRPr="004855FD" w:rsidRDefault="004855FD" w:rsidP="004855FD">
            <w:pPr>
              <w:ind w:firstLine="0"/>
            </w:pPr>
            <w:r>
              <w:t>Bernstein</w:t>
            </w:r>
          </w:p>
        </w:tc>
      </w:tr>
      <w:tr w:rsidR="004855FD" w:rsidRPr="004855FD" w14:paraId="26AD90AF" w14:textId="77777777" w:rsidTr="004855FD">
        <w:tc>
          <w:tcPr>
            <w:tcW w:w="2179" w:type="dxa"/>
            <w:shd w:val="clear" w:color="auto" w:fill="auto"/>
          </w:tcPr>
          <w:p w14:paraId="24F0E0EB" w14:textId="0C2DD770" w:rsidR="004855FD" w:rsidRPr="004855FD" w:rsidRDefault="004855FD" w:rsidP="004855FD">
            <w:pPr>
              <w:ind w:firstLine="0"/>
            </w:pPr>
            <w:r>
              <w:t>Blackwell</w:t>
            </w:r>
          </w:p>
        </w:tc>
        <w:tc>
          <w:tcPr>
            <w:tcW w:w="2179" w:type="dxa"/>
            <w:shd w:val="clear" w:color="auto" w:fill="auto"/>
          </w:tcPr>
          <w:p w14:paraId="47F15842" w14:textId="55AE99B6" w:rsidR="004855FD" w:rsidRPr="004855FD" w:rsidRDefault="004855FD" w:rsidP="004855FD">
            <w:pPr>
              <w:ind w:firstLine="0"/>
            </w:pPr>
            <w:r>
              <w:t>Bradley</w:t>
            </w:r>
          </w:p>
        </w:tc>
        <w:tc>
          <w:tcPr>
            <w:tcW w:w="2180" w:type="dxa"/>
            <w:shd w:val="clear" w:color="auto" w:fill="auto"/>
          </w:tcPr>
          <w:p w14:paraId="10D3C15C" w14:textId="264BB389" w:rsidR="004855FD" w:rsidRPr="004855FD" w:rsidRDefault="004855FD" w:rsidP="004855FD">
            <w:pPr>
              <w:ind w:firstLine="0"/>
            </w:pPr>
            <w:r>
              <w:t>Brewer</w:t>
            </w:r>
          </w:p>
        </w:tc>
      </w:tr>
      <w:tr w:rsidR="004855FD" w:rsidRPr="004855FD" w14:paraId="1D78C2D4" w14:textId="77777777" w:rsidTr="004855FD">
        <w:tc>
          <w:tcPr>
            <w:tcW w:w="2179" w:type="dxa"/>
            <w:shd w:val="clear" w:color="auto" w:fill="auto"/>
          </w:tcPr>
          <w:p w14:paraId="6B944E22" w14:textId="41334F22" w:rsidR="004855FD" w:rsidRPr="004855FD" w:rsidRDefault="004855FD" w:rsidP="004855FD">
            <w:pPr>
              <w:ind w:firstLine="0"/>
            </w:pPr>
            <w:r>
              <w:t>Brittain</w:t>
            </w:r>
          </w:p>
        </w:tc>
        <w:tc>
          <w:tcPr>
            <w:tcW w:w="2179" w:type="dxa"/>
            <w:shd w:val="clear" w:color="auto" w:fill="auto"/>
          </w:tcPr>
          <w:p w14:paraId="33864FE9" w14:textId="686FA650" w:rsidR="004855FD" w:rsidRPr="004855FD" w:rsidRDefault="004855FD" w:rsidP="004855FD">
            <w:pPr>
              <w:ind w:firstLine="0"/>
            </w:pPr>
            <w:r>
              <w:t>Burns</w:t>
            </w:r>
          </w:p>
        </w:tc>
        <w:tc>
          <w:tcPr>
            <w:tcW w:w="2180" w:type="dxa"/>
            <w:shd w:val="clear" w:color="auto" w:fill="auto"/>
          </w:tcPr>
          <w:p w14:paraId="42B4644D" w14:textId="1E4C3889" w:rsidR="004855FD" w:rsidRPr="004855FD" w:rsidRDefault="004855FD" w:rsidP="004855FD">
            <w:pPr>
              <w:ind w:firstLine="0"/>
            </w:pPr>
            <w:r>
              <w:t>Bustos</w:t>
            </w:r>
          </w:p>
        </w:tc>
      </w:tr>
      <w:tr w:rsidR="004855FD" w:rsidRPr="004855FD" w14:paraId="7232BAC0" w14:textId="77777777" w:rsidTr="004855FD">
        <w:tc>
          <w:tcPr>
            <w:tcW w:w="2179" w:type="dxa"/>
            <w:shd w:val="clear" w:color="auto" w:fill="auto"/>
          </w:tcPr>
          <w:p w14:paraId="3CD70539" w14:textId="6D21A1B4" w:rsidR="004855FD" w:rsidRPr="004855FD" w:rsidRDefault="004855FD" w:rsidP="004855FD">
            <w:pPr>
              <w:ind w:firstLine="0"/>
            </w:pPr>
            <w:r>
              <w:t>Calhoon</w:t>
            </w:r>
          </w:p>
        </w:tc>
        <w:tc>
          <w:tcPr>
            <w:tcW w:w="2179" w:type="dxa"/>
            <w:shd w:val="clear" w:color="auto" w:fill="auto"/>
          </w:tcPr>
          <w:p w14:paraId="1FF03D1E" w14:textId="3E457099" w:rsidR="004855FD" w:rsidRPr="004855FD" w:rsidRDefault="004855FD" w:rsidP="004855FD">
            <w:pPr>
              <w:ind w:firstLine="0"/>
            </w:pPr>
            <w:r>
              <w:t>Carter</w:t>
            </w:r>
          </w:p>
        </w:tc>
        <w:tc>
          <w:tcPr>
            <w:tcW w:w="2180" w:type="dxa"/>
            <w:shd w:val="clear" w:color="auto" w:fill="auto"/>
          </w:tcPr>
          <w:p w14:paraId="5E656078" w14:textId="08FD8151" w:rsidR="004855FD" w:rsidRPr="004855FD" w:rsidRDefault="004855FD" w:rsidP="004855FD">
            <w:pPr>
              <w:ind w:firstLine="0"/>
            </w:pPr>
            <w:r>
              <w:t>Caskey</w:t>
            </w:r>
          </w:p>
        </w:tc>
      </w:tr>
      <w:tr w:rsidR="004855FD" w:rsidRPr="004855FD" w14:paraId="54FC3C68" w14:textId="77777777" w:rsidTr="004855FD">
        <w:tc>
          <w:tcPr>
            <w:tcW w:w="2179" w:type="dxa"/>
            <w:shd w:val="clear" w:color="auto" w:fill="auto"/>
          </w:tcPr>
          <w:p w14:paraId="1F334BD1" w14:textId="0056AAD7" w:rsidR="004855FD" w:rsidRPr="004855FD" w:rsidRDefault="004855FD" w:rsidP="004855FD">
            <w:pPr>
              <w:ind w:firstLine="0"/>
            </w:pPr>
            <w:r>
              <w:t>Chapman</w:t>
            </w:r>
          </w:p>
        </w:tc>
        <w:tc>
          <w:tcPr>
            <w:tcW w:w="2179" w:type="dxa"/>
            <w:shd w:val="clear" w:color="auto" w:fill="auto"/>
          </w:tcPr>
          <w:p w14:paraId="0DF05257" w14:textId="17E4A63E" w:rsidR="004855FD" w:rsidRPr="004855FD" w:rsidRDefault="004855FD" w:rsidP="004855FD">
            <w:pPr>
              <w:ind w:firstLine="0"/>
            </w:pPr>
            <w:r>
              <w:t>Chumley</w:t>
            </w:r>
          </w:p>
        </w:tc>
        <w:tc>
          <w:tcPr>
            <w:tcW w:w="2180" w:type="dxa"/>
            <w:shd w:val="clear" w:color="auto" w:fill="auto"/>
          </w:tcPr>
          <w:p w14:paraId="57939D09" w14:textId="39CA4B7A" w:rsidR="004855FD" w:rsidRPr="004855FD" w:rsidRDefault="004855FD" w:rsidP="004855FD">
            <w:pPr>
              <w:ind w:firstLine="0"/>
            </w:pPr>
            <w:r>
              <w:t>Clyburn</w:t>
            </w:r>
          </w:p>
        </w:tc>
      </w:tr>
      <w:tr w:rsidR="004855FD" w:rsidRPr="004855FD" w14:paraId="4A76E2E7" w14:textId="77777777" w:rsidTr="004855FD">
        <w:tc>
          <w:tcPr>
            <w:tcW w:w="2179" w:type="dxa"/>
            <w:shd w:val="clear" w:color="auto" w:fill="auto"/>
          </w:tcPr>
          <w:p w14:paraId="6BA64F53" w14:textId="20BE5CF2" w:rsidR="004855FD" w:rsidRPr="004855FD" w:rsidRDefault="004855FD" w:rsidP="004855FD">
            <w:pPr>
              <w:ind w:firstLine="0"/>
            </w:pPr>
            <w:r>
              <w:t>Collins</w:t>
            </w:r>
          </w:p>
        </w:tc>
        <w:tc>
          <w:tcPr>
            <w:tcW w:w="2179" w:type="dxa"/>
            <w:shd w:val="clear" w:color="auto" w:fill="auto"/>
          </w:tcPr>
          <w:p w14:paraId="663E126B" w14:textId="420082DC" w:rsidR="004855FD" w:rsidRPr="004855FD" w:rsidRDefault="004855FD" w:rsidP="004855FD">
            <w:pPr>
              <w:ind w:firstLine="0"/>
            </w:pPr>
            <w:r>
              <w:t>Connell</w:t>
            </w:r>
          </w:p>
        </w:tc>
        <w:tc>
          <w:tcPr>
            <w:tcW w:w="2180" w:type="dxa"/>
            <w:shd w:val="clear" w:color="auto" w:fill="auto"/>
          </w:tcPr>
          <w:p w14:paraId="76558908" w14:textId="28A90EAF" w:rsidR="004855FD" w:rsidRPr="004855FD" w:rsidRDefault="004855FD" w:rsidP="004855FD">
            <w:pPr>
              <w:ind w:firstLine="0"/>
            </w:pPr>
            <w:r>
              <w:t>B. L. Cox</w:t>
            </w:r>
          </w:p>
        </w:tc>
      </w:tr>
      <w:tr w:rsidR="004855FD" w:rsidRPr="004855FD" w14:paraId="26FA0C22" w14:textId="77777777" w:rsidTr="004855FD">
        <w:tc>
          <w:tcPr>
            <w:tcW w:w="2179" w:type="dxa"/>
            <w:shd w:val="clear" w:color="auto" w:fill="auto"/>
          </w:tcPr>
          <w:p w14:paraId="4DEBA071" w14:textId="78A52477" w:rsidR="004855FD" w:rsidRPr="004855FD" w:rsidRDefault="004855FD" w:rsidP="004855FD">
            <w:pPr>
              <w:ind w:firstLine="0"/>
            </w:pPr>
            <w:r>
              <w:t>Crawford</w:t>
            </w:r>
          </w:p>
        </w:tc>
        <w:tc>
          <w:tcPr>
            <w:tcW w:w="2179" w:type="dxa"/>
            <w:shd w:val="clear" w:color="auto" w:fill="auto"/>
          </w:tcPr>
          <w:p w14:paraId="6376F7CC" w14:textId="7274E1B6" w:rsidR="004855FD" w:rsidRPr="004855FD" w:rsidRDefault="004855FD" w:rsidP="004855FD">
            <w:pPr>
              <w:ind w:firstLine="0"/>
            </w:pPr>
            <w:r>
              <w:t>Cromer</w:t>
            </w:r>
          </w:p>
        </w:tc>
        <w:tc>
          <w:tcPr>
            <w:tcW w:w="2180" w:type="dxa"/>
            <w:shd w:val="clear" w:color="auto" w:fill="auto"/>
          </w:tcPr>
          <w:p w14:paraId="660D4AC3" w14:textId="09040652" w:rsidR="004855FD" w:rsidRPr="004855FD" w:rsidRDefault="004855FD" w:rsidP="004855FD">
            <w:pPr>
              <w:ind w:firstLine="0"/>
            </w:pPr>
            <w:r>
              <w:t>Davis</w:t>
            </w:r>
          </w:p>
        </w:tc>
      </w:tr>
      <w:tr w:rsidR="004855FD" w:rsidRPr="004855FD" w14:paraId="5B3E653F" w14:textId="77777777" w:rsidTr="004855FD">
        <w:tc>
          <w:tcPr>
            <w:tcW w:w="2179" w:type="dxa"/>
            <w:shd w:val="clear" w:color="auto" w:fill="auto"/>
          </w:tcPr>
          <w:p w14:paraId="61B04067" w14:textId="7A732D5C" w:rsidR="004855FD" w:rsidRPr="004855FD" w:rsidRDefault="004855FD" w:rsidP="004855FD">
            <w:pPr>
              <w:ind w:firstLine="0"/>
            </w:pPr>
            <w:r>
              <w:t>Dillard</w:t>
            </w:r>
          </w:p>
        </w:tc>
        <w:tc>
          <w:tcPr>
            <w:tcW w:w="2179" w:type="dxa"/>
            <w:shd w:val="clear" w:color="auto" w:fill="auto"/>
          </w:tcPr>
          <w:p w14:paraId="41A39745" w14:textId="2FA01DC1" w:rsidR="004855FD" w:rsidRPr="004855FD" w:rsidRDefault="004855FD" w:rsidP="004855FD">
            <w:pPr>
              <w:ind w:firstLine="0"/>
            </w:pPr>
            <w:r>
              <w:t>Elliott</w:t>
            </w:r>
          </w:p>
        </w:tc>
        <w:tc>
          <w:tcPr>
            <w:tcW w:w="2180" w:type="dxa"/>
            <w:shd w:val="clear" w:color="auto" w:fill="auto"/>
          </w:tcPr>
          <w:p w14:paraId="3BEF0277" w14:textId="2CA24E5B" w:rsidR="004855FD" w:rsidRPr="004855FD" w:rsidRDefault="004855FD" w:rsidP="004855FD">
            <w:pPr>
              <w:ind w:firstLine="0"/>
            </w:pPr>
            <w:r>
              <w:t>Erickson</w:t>
            </w:r>
          </w:p>
        </w:tc>
      </w:tr>
      <w:tr w:rsidR="004855FD" w:rsidRPr="004855FD" w14:paraId="43C36C93" w14:textId="77777777" w:rsidTr="004855FD">
        <w:tc>
          <w:tcPr>
            <w:tcW w:w="2179" w:type="dxa"/>
            <w:shd w:val="clear" w:color="auto" w:fill="auto"/>
          </w:tcPr>
          <w:p w14:paraId="03BF0FCF" w14:textId="69A4B958" w:rsidR="004855FD" w:rsidRPr="004855FD" w:rsidRDefault="004855FD" w:rsidP="004855FD">
            <w:pPr>
              <w:ind w:firstLine="0"/>
            </w:pPr>
            <w:r>
              <w:t>Felder</w:t>
            </w:r>
          </w:p>
        </w:tc>
        <w:tc>
          <w:tcPr>
            <w:tcW w:w="2179" w:type="dxa"/>
            <w:shd w:val="clear" w:color="auto" w:fill="auto"/>
          </w:tcPr>
          <w:p w14:paraId="53CE3D95" w14:textId="6F675F53" w:rsidR="004855FD" w:rsidRPr="004855FD" w:rsidRDefault="004855FD" w:rsidP="004855FD">
            <w:pPr>
              <w:ind w:firstLine="0"/>
            </w:pPr>
            <w:r>
              <w:t>Forrest</w:t>
            </w:r>
          </w:p>
        </w:tc>
        <w:tc>
          <w:tcPr>
            <w:tcW w:w="2180" w:type="dxa"/>
            <w:shd w:val="clear" w:color="auto" w:fill="auto"/>
          </w:tcPr>
          <w:p w14:paraId="2A1D5E9D" w14:textId="6BC0E4BE" w:rsidR="004855FD" w:rsidRPr="004855FD" w:rsidRDefault="004855FD" w:rsidP="004855FD">
            <w:pPr>
              <w:ind w:firstLine="0"/>
            </w:pPr>
            <w:r>
              <w:t>Gagnon</w:t>
            </w:r>
          </w:p>
        </w:tc>
      </w:tr>
      <w:tr w:rsidR="004855FD" w:rsidRPr="004855FD" w14:paraId="53B2410E" w14:textId="77777777" w:rsidTr="004855FD">
        <w:tc>
          <w:tcPr>
            <w:tcW w:w="2179" w:type="dxa"/>
            <w:shd w:val="clear" w:color="auto" w:fill="auto"/>
          </w:tcPr>
          <w:p w14:paraId="3B291E71" w14:textId="621434F2" w:rsidR="004855FD" w:rsidRPr="004855FD" w:rsidRDefault="004855FD" w:rsidP="004855FD">
            <w:pPr>
              <w:ind w:firstLine="0"/>
            </w:pPr>
            <w:r>
              <w:t>Garvin</w:t>
            </w:r>
          </w:p>
        </w:tc>
        <w:tc>
          <w:tcPr>
            <w:tcW w:w="2179" w:type="dxa"/>
            <w:shd w:val="clear" w:color="auto" w:fill="auto"/>
          </w:tcPr>
          <w:p w14:paraId="3381A321" w14:textId="3C4025B8" w:rsidR="004855FD" w:rsidRPr="004855FD" w:rsidRDefault="004855FD" w:rsidP="004855FD">
            <w:pPr>
              <w:ind w:firstLine="0"/>
            </w:pPr>
            <w:r>
              <w:t>Gatch</w:t>
            </w:r>
          </w:p>
        </w:tc>
        <w:tc>
          <w:tcPr>
            <w:tcW w:w="2180" w:type="dxa"/>
            <w:shd w:val="clear" w:color="auto" w:fill="auto"/>
          </w:tcPr>
          <w:p w14:paraId="0F5BE6CF" w14:textId="03F3DCB6" w:rsidR="004855FD" w:rsidRPr="004855FD" w:rsidRDefault="004855FD" w:rsidP="004855FD">
            <w:pPr>
              <w:ind w:firstLine="0"/>
            </w:pPr>
            <w:r>
              <w:t>Gibson</w:t>
            </w:r>
          </w:p>
        </w:tc>
      </w:tr>
      <w:tr w:rsidR="004855FD" w:rsidRPr="004855FD" w14:paraId="22564414" w14:textId="77777777" w:rsidTr="004855FD">
        <w:tc>
          <w:tcPr>
            <w:tcW w:w="2179" w:type="dxa"/>
            <w:shd w:val="clear" w:color="auto" w:fill="auto"/>
          </w:tcPr>
          <w:p w14:paraId="78769637" w14:textId="3D66F5EE" w:rsidR="004855FD" w:rsidRPr="004855FD" w:rsidRDefault="004855FD" w:rsidP="004855FD">
            <w:pPr>
              <w:ind w:firstLine="0"/>
            </w:pPr>
            <w:r>
              <w:t>Gilliam</w:t>
            </w:r>
          </w:p>
        </w:tc>
        <w:tc>
          <w:tcPr>
            <w:tcW w:w="2179" w:type="dxa"/>
            <w:shd w:val="clear" w:color="auto" w:fill="auto"/>
          </w:tcPr>
          <w:p w14:paraId="786DBDE7" w14:textId="31F56DB3" w:rsidR="004855FD" w:rsidRPr="004855FD" w:rsidRDefault="004855FD" w:rsidP="004855FD">
            <w:pPr>
              <w:ind w:firstLine="0"/>
            </w:pPr>
            <w:r>
              <w:t>Gilliard</w:t>
            </w:r>
          </w:p>
        </w:tc>
        <w:tc>
          <w:tcPr>
            <w:tcW w:w="2180" w:type="dxa"/>
            <w:shd w:val="clear" w:color="auto" w:fill="auto"/>
          </w:tcPr>
          <w:p w14:paraId="251B45EC" w14:textId="2F7E3562" w:rsidR="004855FD" w:rsidRPr="004855FD" w:rsidRDefault="004855FD" w:rsidP="004855FD">
            <w:pPr>
              <w:ind w:firstLine="0"/>
            </w:pPr>
            <w:r>
              <w:t>Guest</w:t>
            </w:r>
          </w:p>
        </w:tc>
      </w:tr>
      <w:tr w:rsidR="004855FD" w:rsidRPr="004855FD" w14:paraId="76263991" w14:textId="77777777" w:rsidTr="004855FD">
        <w:tc>
          <w:tcPr>
            <w:tcW w:w="2179" w:type="dxa"/>
            <w:shd w:val="clear" w:color="auto" w:fill="auto"/>
          </w:tcPr>
          <w:p w14:paraId="627E88D5" w14:textId="17D2C3C6" w:rsidR="004855FD" w:rsidRPr="004855FD" w:rsidRDefault="004855FD" w:rsidP="004855FD">
            <w:pPr>
              <w:ind w:firstLine="0"/>
            </w:pPr>
            <w:r>
              <w:t>Haddon</w:t>
            </w:r>
          </w:p>
        </w:tc>
        <w:tc>
          <w:tcPr>
            <w:tcW w:w="2179" w:type="dxa"/>
            <w:shd w:val="clear" w:color="auto" w:fill="auto"/>
          </w:tcPr>
          <w:p w14:paraId="2B543DDB" w14:textId="0BAD4E3C" w:rsidR="004855FD" w:rsidRPr="004855FD" w:rsidRDefault="004855FD" w:rsidP="004855FD">
            <w:pPr>
              <w:ind w:firstLine="0"/>
            </w:pPr>
            <w:r>
              <w:t>Hager</w:t>
            </w:r>
          </w:p>
        </w:tc>
        <w:tc>
          <w:tcPr>
            <w:tcW w:w="2180" w:type="dxa"/>
            <w:shd w:val="clear" w:color="auto" w:fill="auto"/>
          </w:tcPr>
          <w:p w14:paraId="59D5B24E" w14:textId="129F1C55" w:rsidR="004855FD" w:rsidRPr="004855FD" w:rsidRDefault="004855FD" w:rsidP="004855FD">
            <w:pPr>
              <w:ind w:firstLine="0"/>
            </w:pPr>
            <w:r>
              <w:t>Hardee</w:t>
            </w:r>
          </w:p>
        </w:tc>
      </w:tr>
      <w:tr w:rsidR="004855FD" w:rsidRPr="004855FD" w14:paraId="026C68CA" w14:textId="77777777" w:rsidTr="004855FD">
        <w:tc>
          <w:tcPr>
            <w:tcW w:w="2179" w:type="dxa"/>
            <w:shd w:val="clear" w:color="auto" w:fill="auto"/>
          </w:tcPr>
          <w:p w14:paraId="337B6AB6" w14:textId="7D0E95C2" w:rsidR="004855FD" w:rsidRPr="004855FD" w:rsidRDefault="004855FD" w:rsidP="004855FD">
            <w:pPr>
              <w:ind w:firstLine="0"/>
            </w:pPr>
            <w:r>
              <w:t>Harris</w:t>
            </w:r>
          </w:p>
        </w:tc>
        <w:tc>
          <w:tcPr>
            <w:tcW w:w="2179" w:type="dxa"/>
            <w:shd w:val="clear" w:color="auto" w:fill="auto"/>
          </w:tcPr>
          <w:p w14:paraId="20B9857C" w14:textId="33942C1D" w:rsidR="004855FD" w:rsidRPr="004855FD" w:rsidRDefault="004855FD" w:rsidP="004855FD">
            <w:pPr>
              <w:ind w:firstLine="0"/>
            </w:pPr>
            <w:r>
              <w:t>Hartnett</w:t>
            </w:r>
          </w:p>
        </w:tc>
        <w:tc>
          <w:tcPr>
            <w:tcW w:w="2180" w:type="dxa"/>
            <w:shd w:val="clear" w:color="auto" w:fill="auto"/>
          </w:tcPr>
          <w:p w14:paraId="0842B6D3" w14:textId="566D1918" w:rsidR="004855FD" w:rsidRPr="004855FD" w:rsidRDefault="004855FD" w:rsidP="004855FD">
            <w:pPr>
              <w:ind w:firstLine="0"/>
            </w:pPr>
            <w:r>
              <w:t>Hayes</w:t>
            </w:r>
          </w:p>
        </w:tc>
      </w:tr>
      <w:tr w:rsidR="004855FD" w:rsidRPr="004855FD" w14:paraId="627926C6" w14:textId="77777777" w:rsidTr="004855FD">
        <w:tc>
          <w:tcPr>
            <w:tcW w:w="2179" w:type="dxa"/>
            <w:shd w:val="clear" w:color="auto" w:fill="auto"/>
          </w:tcPr>
          <w:p w14:paraId="13FCC056" w14:textId="32688F47" w:rsidR="004855FD" w:rsidRPr="004855FD" w:rsidRDefault="004855FD" w:rsidP="004855FD">
            <w:pPr>
              <w:ind w:firstLine="0"/>
            </w:pPr>
            <w:r>
              <w:t>Henegan</w:t>
            </w:r>
          </w:p>
        </w:tc>
        <w:tc>
          <w:tcPr>
            <w:tcW w:w="2179" w:type="dxa"/>
            <w:shd w:val="clear" w:color="auto" w:fill="auto"/>
          </w:tcPr>
          <w:p w14:paraId="626B6A80" w14:textId="704D5D4C" w:rsidR="004855FD" w:rsidRPr="004855FD" w:rsidRDefault="004855FD" w:rsidP="004855FD">
            <w:pPr>
              <w:ind w:firstLine="0"/>
            </w:pPr>
            <w:r>
              <w:t>Herbkersman</w:t>
            </w:r>
          </w:p>
        </w:tc>
        <w:tc>
          <w:tcPr>
            <w:tcW w:w="2180" w:type="dxa"/>
            <w:shd w:val="clear" w:color="auto" w:fill="auto"/>
          </w:tcPr>
          <w:p w14:paraId="4DE19760" w14:textId="630129E3" w:rsidR="004855FD" w:rsidRPr="004855FD" w:rsidRDefault="004855FD" w:rsidP="004855FD">
            <w:pPr>
              <w:ind w:firstLine="0"/>
            </w:pPr>
            <w:r>
              <w:t>Hewitt</w:t>
            </w:r>
          </w:p>
        </w:tc>
      </w:tr>
      <w:tr w:rsidR="004855FD" w:rsidRPr="004855FD" w14:paraId="6C646544" w14:textId="77777777" w:rsidTr="004855FD">
        <w:tc>
          <w:tcPr>
            <w:tcW w:w="2179" w:type="dxa"/>
            <w:shd w:val="clear" w:color="auto" w:fill="auto"/>
          </w:tcPr>
          <w:p w14:paraId="5CD15F28" w14:textId="3EB0DE47" w:rsidR="004855FD" w:rsidRPr="004855FD" w:rsidRDefault="004855FD" w:rsidP="004855FD">
            <w:pPr>
              <w:ind w:firstLine="0"/>
            </w:pPr>
            <w:r>
              <w:t>Hiott</w:t>
            </w:r>
          </w:p>
        </w:tc>
        <w:tc>
          <w:tcPr>
            <w:tcW w:w="2179" w:type="dxa"/>
            <w:shd w:val="clear" w:color="auto" w:fill="auto"/>
          </w:tcPr>
          <w:p w14:paraId="673C6A94" w14:textId="224C2A74" w:rsidR="004855FD" w:rsidRPr="004855FD" w:rsidRDefault="004855FD" w:rsidP="004855FD">
            <w:pPr>
              <w:ind w:firstLine="0"/>
            </w:pPr>
            <w:r>
              <w:t>Hixon</w:t>
            </w:r>
          </w:p>
        </w:tc>
        <w:tc>
          <w:tcPr>
            <w:tcW w:w="2180" w:type="dxa"/>
            <w:shd w:val="clear" w:color="auto" w:fill="auto"/>
          </w:tcPr>
          <w:p w14:paraId="13D1A2EF" w14:textId="5F0563C1" w:rsidR="004855FD" w:rsidRPr="004855FD" w:rsidRDefault="004855FD" w:rsidP="004855FD">
            <w:pPr>
              <w:ind w:firstLine="0"/>
            </w:pPr>
            <w:r>
              <w:t>Hosey</w:t>
            </w:r>
          </w:p>
        </w:tc>
      </w:tr>
      <w:tr w:rsidR="004855FD" w:rsidRPr="004855FD" w14:paraId="7F0AEDEA" w14:textId="77777777" w:rsidTr="004855FD">
        <w:tc>
          <w:tcPr>
            <w:tcW w:w="2179" w:type="dxa"/>
            <w:shd w:val="clear" w:color="auto" w:fill="auto"/>
          </w:tcPr>
          <w:p w14:paraId="628DD59E" w14:textId="6CD0C51E" w:rsidR="004855FD" w:rsidRPr="004855FD" w:rsidRDefault="004855FD" w:rsidP="004855FD">
            <w:pPr>
              <w:ind w:firstLine="0"/>
            </w:pPr>
            <w:r>
              <w:t>Howard</w:t>
            </w:r>
          </w:p>
        </w:tc>
        <w:tc>
          <w:tcPr>
            <w:tcW w:w="2179" w:type="dxa"/>
            <w:shd w:val="clear" w:color="auto" w:fill="auto"/>
          </w:tcPr>
          <w:p w14:paraId="7648E83C" w14:textId="20270038" w:rsidR="004855FD" w:rsidRPr="004855FD" w:rsidRDefault="004855FD" w:rsidP="004855FD">
            <w:pPr>
              <w:ind w:firstLine="0"/>
            </w:pPr>
            <w:r>
              <w:t>Hyde</w:t>
            </w:r>
          </w:p>
        </w:tc>
        <w:tc>
          <w:tcPr>
            <w:tcW w:w="2180" w:type="dxa"/>
            <w:shd w:val="clear" w:color="auto" w:fill="auto"/>
          </w:tcPr>
          <w:p w14:paraId="66023DD4" w14:textId="1340229D" w:rsidR="004855FD" w:rsidRPr="004855FD" w:rsidRDefault="004855FD" w:rsidP="004855FD">
            <w:pPr>
              <w:ind w:firstLine="0"/>
            </w:pPr>
            <w:r>
              <w:t>Jefferson</w:t>
            </w:r>
          </w:p>
        </w:tc>
      </w:tr>
      <w:tr w:rsidR="004855FD" w:rsidRPr="004855FD" w14:paraId="2322C8B9" w14:textId="77777777" w:rsidTr="004855FD">
        <w:tc>
          <w:tcPr>
            <w:tcW w:w="2179" w:type="dxa"/>
            <w:shd w:val="clear" w:color="auto" w:fill="auto"/>
          </w:tcPr>
          <w:p w14:paraId="61562C88" w14:textId="1E7C9257" w:rsidR="004855FD" w:rsidRPr="004855FD" w:rsidRDefault="004855FD" w:rsidP="004855FD">
            <w:pPr>
              <w:ind w:firstLine="0"/>
            </w:pPr>
            <w:r>
              <w:t>J. E. Johnson</w:t>
            </w:r>
          </w:p>
        </w:tc>
        <w:tc>
          <w:tcPr>
            <w:tcW w:w="2179" w:type="dxa"/>
            <w:shd w:val="clear" w:color="auto" w:fill="auto"/>
          </w:tcPr>
          <w:p w14:paraId="41F7476E" w14:textId="2C06DB04" w:rsidR="004855FD" w:rsidRPr="004855FD" w:rsidRDefault="004855FD" w:rsidP="004855FD">
            <w:pPr>
              <w:ind w:firstLine="0"/>
            </w:pPr>
            <w:r>
              <w:t>J. L. Johnson</w:t>
            </w:r>
          </w:p>
        </w:tc>
        <w:tc>
          <w:tcPr>
            <w:tcW w:w="2180" w:type="dxa"/>
            <w:shd w:val="clear" w:color="auto" w:fill="auto"/>
          </w:tcPr>
          <w:p w14:paraId="467C21A0" w14:textId="1E0CDFE7" w:rsidR="004855FD" w:rsidRPr="004855FD" w:rsidRDefault="004855FD" w:rsidP="004855FD">
            <w:pPr>
              <w:ind w:firstLine="0"/>
            </w:pPr>
            <w:r>
              <w:t>S. Jones</w:t>
            </w:r>
          </w:p>
        </w:tc>
      </w:tr>
      <w:tr w:rsidR="004855FD" w:rsidRPr="004855FD" w14:paraId="3B17BEE9" w14:textId="77777777" w:rsidTr="004855FD">
        <w:tc>
          <w:tcPr>
            <w:tcW w:w="2179" w:type="dxa"/>
            <w:shd w:val="clear" w:color="auto" w:fill="auto"/>
          </w:tcPr>
          <w:p w14:paraId="087B33A2" w14:textId="6EF66447" w:rsidR="004855FD" w:rsidRPr="004855FD" w:rsidRDefault="004855FD" w:rsidP="004855FD">
            <w:pPr>
              <w:ind w:firstLine="0"/>
            </w:pPr>
            <w:r>
              <w:t>Jordan</w:t>
            </w:r>
          </w:p>
        </w:tc>
        <w:tc>
          <w:tcPr>
            <w:tcW w:w="2179" w:type="dxa"/>
            <w:shd w:val="clear" w:color="auto" w:fill="auto"/>
          </w:tcPr>
          <w:p w14:paraId="797879D5" w14:textId="7D71DCF1" w:rsidR="004855FD" w:rsidRPr="004855FD" w:rsidRDefault="004855FD" w:rsidP="004855FD">
            <w:pPr>
              <w:ind w:firstLine="0"/>
            </w:pPr>
            <w:r>
              <w:t>Kilmartin</w:t>
            </w:r>
          </w:p>
        </w:tc>
        <w:tc>
          <w:tcPr>
            <w:tcW w:w="2180" w:type="dxa"/>
            <w:shd w:val="clear" w:color="auto" w:fill="auto"/>
          </w:tcPr>
          <w:p w14:paraId="1DE6D21F" w14:textId="14361226" w:rsidR="004855FD" w:rsidRPr="004855FD" w:rsidRDefault="004855FD" w:rsidP="004855FD">
            <w:pPr>
              <w:ind w:firstLine="0"/>
            </w:pPr>
            <w:r>
              <w:t>King</w:t>
            </w:r>
          </w:p>
        </w:tc>
      </w:tr>
      <w:tr w:rsidR="004855FD" w:rsidRPr="004855FD" w14:paraId="0B7688BF" w14:textId="77777777" w:rsidTr="004855FD">
        <w:tc>
          <w:tcPr>
            <w:tcW w:w="2179" w:type="dxa"/>
            <w:shd w:val="clear" w:color="auto" w:fill="auto"/>
          </w:tcPr>
          <w:p w14:paraId="1903CDB5" w14:textId="7962F45F" w:rsidR="004855FD" w:rsidRPr="004855FD" w:rsidRDefault="004855FD" w:rsidP="004855FD">
            <w:pPr>
              <w:ind w:firstLine="0"/>
            </w:pPr>
            <w:r>
              <w:t>Kirby</w:t>
            </w:r>
          </w:p>
        </w:tc>
        <w:tc>
          <w:tcPr>
            <w:tcW w:w="2179" w:type="dxa"/>
            <w:shd w:val="clear" w:color="auto" w:fill="auto"/>
          </w:tcPr>
          <w:p w14:paraId="41F76328" w14:textId="6445E608" w:rsidR="004855FD" w:rsidRPr="004855FD" w:rsidRDefault="004855FD" w:rsidP="004855FD">
            <w:pPr>
              <w:ind w:firstLine="0"/>
            </w:pPr>
            <w:r>
              <w:t>Landing</w:t>
            </w:r>
          </w:p>
        </w:tc>
        <w:tc>
          <w:tcPr>
            <w:tcW w:w="2180" w:type="dxa"/>
            <w:shd w:val="clear" w:color="auto" w:fill="auto"/>
          </w:tcPr>
          <w:p w14:paraId="4AA3DD88" w14:textId="6896B51E" w:rsidR="004855FD" w:rsidRPr="004855FD" w:rsidRDefault="004855FD" w:rsidP="004855FD">
            <w:pPr>
              <w:ind w:firstLine="0"/>
            </w:pPr>
            <w:r>
              <w:t>Lawson</w:t>
            </w:r>
          </w:p>
        </w:tc>
      </w:tr>
      <w:tr w:rsidR="004855FD" w:rsidRPr="004855FD" w14:paraId="485E1945" w14:textId="77777777" w:rsidTr="004855FD">
        <w:tc>
          <w:tcPr>
            <w:tcW w:w="2179" w:type="dxa"/>
            <w:shd w:val="clear" w:color="auto" w:fill="auto"/>
          </w:tcPr>
          <w:p w14:paraId="5D68AECC" w14:textId="78AF3588" w:rsidR="004855FD" w:rsidRPr="004855FD" w:rsidRDefault="004855FD" w:rsidP="004855FD">
            <w:pPr>
              <w:ind w:firstLine="0"/>
            </w:pPr>
            <w:r>
              <w:t>Leber</w:t>
            </w:r>
          </w:p>
        </w:tc>
        <w:tc>
          <w:tcPr>
            <w:tcW w:w="2179" w:type="dxa"/>
            <w:shd w:val="clear" w:color="auto" w:fill="auto"/>
          </w:tcPr>
          <w:p w14:paraId="1406B6C8" w14:textId="74A5A959" w:rsidR="004855FD" w:rsidRPr="004855FD" w:rsidRDefault="004855FD" w:rsidP="004855FD">
            <w:pPr>
              <w:ind w:firstLine="0"/>
            </w:pPr>
            <w:r>
              <w:t>Ligon</w:t>
            </w:r>
          </w:p>
        </w:tc>
        <w:tc>
          <w:tcPr>
            <w:tcW w:w="2180" w:type="dxa"/>
            <w:shd w:val="clear" w:color="auto" w:fill="auto"/>
          </w:tcPr>
          <w:p w14:paraId="609ED4FF" w14:textId="125EC0C8" w:rsidR="004855FD" w:rsidRPr="004855FD" w:rsidRDefault="004855FD" w:rsidP="004855FD">
            <w:pPr>
              <w:ind w:firstLine="0"/>
            </w:pPr>
            <w:r>
              <w:t>Long</w:t>
            </w:r>
          </w:p>
        </w:tc>
      </w:tr>
      <w:tr w:rsidR="004855FD" w:rsidRPr="004855FD" w14:paraId="73D5F3EA" w14:textId="77777777" w:rsidTr="004855FD">
        <w:tc>
          <w:tcPr>
            <w:tcW w:w="2179" w:type="dxa"/>
            <w:shd w:val="clear" w:color="auto" w:fill="auto"/>
          </w:tcPr>
          <w:p w14:paraId="5CFC55B7" w14:textId="58167F76" w:rsidR="004855FD" w:rsidRPr="004855FD" w:rsidRDefault="004855FD" w:rsidP="004855FD">
            <w:pPr>
              <w:ind w:firstLine="0"/>
            </w:pPr>
            <w:r>
              <w:t>Lowe</w:t>
            </w:r>
          </w:p>
        </w:tc>
        <w:tc>
          <w:tcPr>
            <w:tcW w:w="2179" w:type="dxa"/>
            <w:shd w:val="clear" w:color="auto" w:fill="auto"/>
          </w:tcPr>
          <w:p w14:paraId="57712BAA" w14:textId="7224C4A8" w:rsidR="004855FD" w:rsidRPr="004855FD" w:rsidRDefault="004855FD" w:rsidP="004855FD">
            <w:pPr>
              <w:ind w:firstLine="0"/>
            </w:pPr>
            <w:r>
              <w:t>Magnuson</w:t>
            </w:r>
          </w:p>
        </w:tc>
        <w:tc>
          <w:tcPr>
            <w:tcW w:w="2180" w:type="dxa"/>
            <w:shd w:val="clear" w:color="auto" w:fill="auto"/>
          </w:tcPr>
          <w:p w14:paraId="2BA4FEF6" w14:textId="0799455D" w:rsidR="004855FD" w:rsidRPr="004855FD" w:rsidRDefault="004855FD" w:rsidP="004855FD">
            <w:pPr>
              <w:ind w:firstLine="0"/>
            </w:pPr>
            <w:r>
              <w:t>May</w:t>
            </w:r>
          </w:p>
        </w:tc>
      </w:tr>
      <w:tr w:rsidR="004855FD" w:rsidRPr="004855FD" w14:paraId="2AAFBBDE" w14:textId="77777777" w:rsidTr="004855FD">
        <w:tc>
          <w:tcPr>
            <w:tcW w:w="2179" w:type="dxa"/>
            <w:shd w:val="clear" w:color="auto" w:fill="auto"/>
          </w:tcPr>
          <w:p w14:paraId="71FB3BF6" w14:textId="1E06BCA8" w:rsidR="004855FD" w:rsidRPr="004855FD" w:rsidRDefault="004855FD" w:rsidP="004855FD">
            <w:pPr>
              <w:ind w:firstLine="0"/>
            </w:pPr>
            <w:r>
              <w:t>McCabe</w:t>
            </w:r>
          </w:p>
        </w:tc>
        <w:tc>
          <w:tcPr>
            <w:tcW w:w="2179" w:type="dxa"/>
            <w:shd w:val="clear" w:color="auto" w:fill="auto"/>
          </w:tcPr>
          <w:p w14:paraId="4E383232" w14:textId="03803188" w:rsidR="004855FD" w:rsidRPr="004855FD" w:rsidRDefault="004855FD" w:rsidP="004855FD">
            <w:pPr>
              <w:ind w:firstLine="0"/>
            </w:pPr>
            <w:r>
              <w:t>McCravy</w:t>
            </w:r>
          </w:p>
        </w:tc>
        <w:tc>
          <w:tcPr>
            <w:tcW w:w="2180" w:type="dxa"/>
            <w:shd w:val="clear" w:color="auto" w:fill="auto"/>
          </w:tcPr>
          <w:p w14:paraId="5CEA7C4F" w14:textId="67F8E03B" w:rsidR="004855FD" w:rsidRPr="004855FD" w:rsidRDefault="004855FD" w:rsidP="004855FD">
            <w:pPr>
              <w:ind w:firstLine="0"/>
            </w:pPr>
            <w:r>
              <w:t>McDaniel</w:t>
            </w:r>
          </w:p>
        </w:tc>
      </w:tr>
      <w:tr w:rsidR="004855FD" w:rsidRPr="004855FD" w14:paraId="39412F0B" w14:textId="77777777" w:rsidTr="004855FD">
        <w:tc>
          <w:tcPr>
            <w:tcW w:w="2179" w:type="dxa"/>
            <w:shd w:val="clear" w:color="auto" w:fill="auto"/>
          </w:tcPr>
          <w:p w14:paraId="32C6ECF8" w14:textId="51BF2F9E" w:rsidR="004855FD" w:rsidRPr="004855FD" w:rsidRDefault="004855FD" w:rsidP="004855FD">
            <w:pPr>
              <w:ind w:firstLine="0"/>
            </w:pPr>
            <w:r>
              <w:t>McGinnis</w:t>
            </w:r>
          </w:p>
        </w:tc>
        <w:tc>
          <w:tcPr>
            <w:tcW w:w="2179" w:type="dxa"/>
            <w:shd w:val="clear" w:color="auto" w:fill="auto"/>
          </w:tcPr>
          <w:p w14:paraId="147DBE36" w14:textId="2E92A7BA" w:rsidR="004855FD" w:rsidRPr="004855FD" w:rsidRDefault="004855FD" w:rsidP="004855FD">
            <w:pPr>
              <w:ind w:firstLine="0"/>
            </w:pPr>
            <w:r>
              <w:t>Mitchell</w:t>
            </w:r>
          </w:p>
        </w:tc>
        <w:tc>
          <w:tcPr>
            <w:tcW w:w="2180" w:type="dxa"/>
            <w:shd w:val="clear" w:color="auto" w:fill="auto"/>
          </w:tcPr>
          <w:p w14:paraId="36F6E879" w14:textId="4B39508E" w:rsidR="004855FD" w:rsidRPr="004855FD" w:rsidRDefault="004855FD" w:rsidP="004855FD">
            <w:pPr>
              <w:ind w:firstLine="0"/>
            </w:pPr>
            <w:r>
              <w:t>T. Moore</w:t>
            </w:r>
          </w:p>
        </w:tc>
      </w:tr>
      <w:tr w:rsidR="004855FD" w:rsidRPr="004855FD" w14:paraId="745AB308" w14:textId="77777777" w:rsidTr="004855FD">
        <w:tc>
          <w:tcPr>
            <w:tcW w:w="2179" w:type="dxa"/>
            <w:shd w:val="clear" w:color="auto" w:fill="auto"/>
          </w:tcPr>
          <w:p w14:paraId="14B67E9C" w14:textId="70D42416" w:rsidR="004855FD" w:rsidRPr="004855FD" w:rsidRDefault="004855FD" w:rsidP="004855FD">
            <w:pPr>
              <w:ind w:firstLine="0"/>
            </w:pPr>
            <w:r>
              <w:t>A. M. Morgan</w:t>
            </w:r>
          </w:p>
        </w:tc>
        <w:tc>
          <w:tcPr>
            <w:tcW w:w="2179" w:type="dxa"/>
            <w:shd w:val="clear" w:color="auto" w:fill="auto"/>
          </w:tcPr>
          <w:p w14:paraId="3823D055" w14:textId="15794B4B" w:rsidR="004855FD" w:rsidRPr="004855FD" w:rsidRDefault="004855FD" w:rsidP="004855FD">
            <w:pPr>
              <w:ind w:firstLine="0"/>
            </w:pPr>
            <w:r>
              <w:t>T. A. Morgan</w:t>
            </w:r>
          </w:p>
        </w:tc>
        <w:tc>
          <w:tcPr>
            <w:tcW w:w="2180" w:type="dxa"/>
            <w:shd w:val="clear" w:color="auto" w:fill="auto"/>
          </w:tcPr>
          <w:p w14:paraId="50FC266B" w14:textId="694A33EA" w:rsidR="004855FD" w:rsidRPr="004855FD" w:rsidRDefault="004855FD" w:rsidP="004855FD">
            <w:pPr>
              <w:ind w:firstLine="0"/>
            </w:pPr>
            <w:r>
              <w:t>Moss</w:t>
            </w:r>
          </w:p>
        </w:tc>
      </w:tr>
      <w:tr w:rsidR="004855FD" w:rsidRPr="004855FD" w14:paraId="58F84B9D" w14:textId="77777777" w:rsidTr="004855FD">
        <w:tc>
          <w:tcPr>
            <w:tcW w:w="2179" w:type="dxa"/>
            <w:shd w:val="clear" w:color="auto" w:fill="auto"/>
          </w:tcPr>
          <w:p w14:paraId="569323C7" w14:textId="5EB696A3" w:rsidR="004855FD" w:rsidRPr="004855FD" w:rsidRDefault="004855FD" w:rsidP="004855FD">
            <w:pPr>
              <w:ind w:firstLine="0"/>
            </w:pPr>
            <w:r>
              <w:t>Murphy</w:t>
            </w:r>
          </w:p>
        </w:tc>
        <w:tc>
          <w:tcPr>
            <w:tcW w:w="2179" w:type="dxa"/>
            <w:shd w:val="clear" w:color="auto" w:fill="auto"/>
          </w:tcPr>
          <w:p w14:paraId="65D07C75" w14:textId="1DBDC402" w:rsidR="004855FD" w:rsidRPr="004855FD" w:rsidRDefault="004855FD" w:rsidP="004855FD">
            <w:pPr>
              <w:ind w:firstLine="0"/>
            </w:pPr>
            <w:r>
              <w:t>Neese</w:t>
            </w:r>
          </w:p>
        </w:tc>
        <w:tc>
          <w:tcPr>
            <w:tcW w:w="2180" w:type="dxa"/>
            <w:shd w:val="clear" w:color="auto" w:fill="auto"/>
          </w:tcPr>
          <w:p w14:paraId="0A437551" w14:textId="14153D92" w:rsidR="004855FD" w:rsidRPr="004855FD" w:rsidRDefault="004855FD" w:rsidP="004855FD">
            <w:pPr>
              <w:ind w:firstLine="0"/>
            </w:pPr>
            <w:r>
              <w:t>B. Newton</w:t>
            </w:r>
          </w:p>
        </w:tc>
      </w:tr>
      <w:tr w:rsidR="004855FD" w:rsidRPr="004855FD" w14:paraId="07C80AC7" w14:textId="77777777" w:rsidTr="004855FD">
        <w:tc>
          <w:tcPr>
            <w:tcW w:w="2179" w:type="dxa"/>
            <w:shd w:val="clear" w:color="auto" w:fill="auto"/>
          </w:tcPr>
          <w:p w14:paraId="48799FCD" w14:textId="0DE7D066" w:rsidR="004855FD" w:rsidRPr="004855FD" w:rsidRDefault="004855FD" w:rsidP="004855FD">
            <w:pPr>
              <w:ind w:firstLine="0"/>
            </w:pPr>
            <w:r>
              <w:t>W. Newton</w:t>
            </w:r>
          </w:p>
        </w:tc>
        <w:tc>
          <w:tcPr>
            <w:tcW w:w="2179" w:type="dxa"/>
            <w:shd w:val="clear" w:color="auto" w:fill="auto"/>
          </w:tcPr>
          <w:p w14:paraId="7CF4462C" w14:textId="1132A20A" w:rsidR="004855FD" w:rsidRPr="004855FD" w:rsidRDefault="004855FD" w:rsidP="004855FD">
            <w:pPr>
              <w:ind w:firstLine="0"/>
            </w:pPr>
            <w:r>
              <w:t>Nutt</w:t>
            </w:r>
          </w:p>
        </w:tc>
        <w:tc>
          <w:tcPr>
            <w:tcW w:w="2180" w:type="dxa"/>
            <w:shd w:val="clear" w:color="auto" w:fill="auto"/>
          </w:tcPr>
          <w:p w14:paraId="423509DC" w14:textId="5E7F09F6" w:rsidR="004855FD" w:rsidRPr="004855FD" w:rsidRDefault="004855FD" w:rsidP="004855FD">
            <w:pPr>
              <w:ind w:firstLine="0"/>
            </w:pPr>
            <w:r>
              <w:t>Oremus</w:t>
            </w:r>
          </w:p>
        </w:tc>
      </w:tr>
      <w:tr w:rsidR="004855FD" w:rsidRPr="004855FD" w14:paraId="5930BDDB" w14:textId="77777777" w:rsidTr="004855FD">
        <w:tc>
          <w:tcPr>
            <w:tcW w:w="2179" w:type="dxa"/>
            <w:shd w:val="clear" w:color="auto" w:fill="auto"/>
          </w:tcPr>
          <w:p w14:paraId="20521D35" w14:textId="4AAE0246" w:rsidR="004855FD" w:rsidRPr="004855FD" w:rsidRDefault="004855FD" w:rsidP="004855FD">
            <w:pPr>
              <w:ind w:firstLine="0"/>
            </w:pPr>
            <w:r>
              <w:t>Ott</w:t>
            </w:r>
          </w:p>
        </w:tc>
        <w:tc>
          <w:tcPr>
            <w:tcW w:w="2179" w:type="dxa"/>
            <w:shd w:val="clear" w:color="auto" w:fill="auto"/>
          </w:tcPr>
          <w:p w14:paraId="0937347A" w14:textId="109A2474" w:rsidR="004855FD" w:rsidRPr="004855FD" w:rsidRDefault="004855FD" w:rsidP="004855FD">
            <w:pPr>
              <w:ind w:firstLine="0"/>
            </w:pPr>
            <w:r>
              <w:t>Pace</w:t>
            </w:r>
          </w:p>
        </w:tc>
        <w:tc>
          <w:tcPr>
            <w:tcW w:w="2180" w:type="dxa"/>
            <w:shd w:val="clear" w:color="auto" w:fill="auto"/>
          </w:tcPr>
          <w:p w14:paraId="25E4E4F8" w14:textId="047534A3" w:rsidR="004855FD" w:rsidRPr="004855FD" w:rsidRDefault="004855FD" w:rsidP="004855FD">
            <w:pPr>
              <w:ind w:firstLine="0"/>
            </w:pPr>
            <w:r>
              <w:t>Pedalino</w:t>
            </w:r>
          </w:p>
        </w:tc>
      </w:tr>
      <w:tr w:rsidR="004855FD" w:rsidRPr="004855FD" w14:paraId="72D0FD68" w14:textId="77777777" w:rsidTr="004855FD">
        <w:tc>
          <w:tcPr>
            <w:tcW w:w="2179" w:type="dxa"/>
            <w:shd w:val="clear" w:color="auto" w:fill="auto"/>
          </w:tcPr>
          <w:p w14:paraId="3DF06A80" w14:textId="1F70F110" w:rsidR="004855FD" w:rsidRPr="004855FD" w:rsidRDefault="004855FD" w:rsidP="004855FD">
            <w:pPr>
              <w:ind w:firstLine="0"/>
            </w:pPr>
            <w:r>
              <w:t>Pendarvis</w:t>
            </w:r>
          </w:p>
        </w:tc>
        <w:tc>
          <w:tcPr>
            <w:tcW w:w="2179" w:type="dxa"/>
            <w:shd w:val="clear" w:color="auto" w:fill="auto"/>
          </w:tcPr>
          <w:p w14:paraId="4B329893" w14:textId="4ADCADDB" w:rsidR="004855FD" w:rsidRPr="004855FD" w:rsidRDefault="004855FD" w:rsidP="004855FD">
            <w:pPr>
              <w:ind w:firstLine="0"/>
            </w:pPr>
            <w:r>
              <w:t>Pope</w:t>
            </w:r>
          </w:p>
        </w:tc>
        <w:tc>
          <w:tcPr>
            <w:tcW w:w="2180" w:type="dxa"/>
            <w:shd w:val="clear" w:color="auto" w:fill="auto"/>
          </w:tcPr>
          <w:p w14:paraId="6F1424B4" w14:textId="0F06897F" w:rsidR="004855FD" w:rsidRPr="004855FD" w:rsidRDefault="004855FD" w:rsidP="004855FD">
            <w:pPr>
              <w:ind w:firstLine="0"/>
            </w:pPr>
            <w:r>
              <w:t>Rivers</w:t>
            </w:r>
          </w:p>
        </w:tc>
      </w:tr>
      <w:tr w:rsidR="004855FD" w:rsidRPr="004855FD" w14:paraId="1255922F" w14:textId="77777777" w:rsidTr="004855FD">
        <w:tc>
          <w:tcPr>
            <w:tcW w:w="2179" w:type="dxa"/>
            <w:shd w:val="clear" w:color="auto" w:fill="auto"/>
          </w:tcPr>
          <w:p w14:paraId="56966DE6" w14:textId="08D585F0" w:rsidR="004855FD" w:rsidRPr="004855FD" w:rsidRDefault="004855FD" w:rsidP="004855FD">
            <w:pPr>
              <w:ind w:firstLine="0"/>
            </w:pPr>
            <w:r>
              <w:t>Robbins</w:t>
            </w:r>
          </w:p>
        </w:tc>
        <w:tc>
          <w:tcPr>
            <w:tcW w:w="2179" w:type="dxa"/>
            <w:shd w:val="clear" w:color="auto" w:fill="auto"/>
          </w:tcPr>
          <w:p w14:paraId="6402F8C7" w14:textId="027FEF87" w:rsidR="004855FD" w:rsidRPr="004855FD" w:rsidRDefault="004855FD" w:rsidP="004855FD">
            <w:pPr>
              <w:ind w:firstLine="0"/>
            </w:pPr>
            <w:r>
              <w:t>Rose</w:t>
            </w:r>
          </w:p>
        </w:tc>
        <w:tc>
          <w:tcPr>
            <w:tcW w:w="2180" w:type="dxa"/>
            <w:shd w:val="clear" w:color="auto" w:fill="auto"/>
          </w:tcPr>
          <w:p w14:paraId="610EDD88" w14:textId="0114CF62" w:rsidR="004855FD" w:rsidRPr="004855FD" w:rsidRDefault="004855FD" w:rsidP="004855FD">
            <w:pPr>
              <w:ind w:firstLine="0"/>
            </w:pPr>
            <w:r>
              <w:t>Sandifer</w:t>
            </w:r>
          </w:p>
        </w:tc>
      </w:tr>
      <w:tr w:rsidR="004855FD" w:rsidRPr="004855FD" w14:paraId="6099F9A2" w14:textId="77777777" w:rsidTr="004855FD">
        <w:tc>
          <w:tcPr>
            <w:tcW w:w="2179" w:type="dxa"/>
            <w:shd w:val="clear" w:color="auto" w:fill="auto"/>
          </w:tcPr>
          <w:p w14:paraId="77D5DE80" w14:textId="1664A511" w:rsidR="004855FD" w:rsidRPr="004855FD" w:rsidRDefault="004855FD" w:rsidP="004855FD">
            <w:pPr>
              <w:ind w:firstLine="0"/>
            </w:pPr>
            <w:r>
              <w:t>Schuessler</w:t>
            </w:r>
          </w:p>
        </w:tc>
        <w:tc>
          <w:tcPr>
            <w:tcW w:w="2179" w:type="dxa"/>
            <w:shd w:val="clear" w:color="auto" w:fill="auto"/>
          </w:tcPr>
          <w:p w14:paraId="62C5D500" w14:textId="2E1D4C12" w:rsidR="004855FD" w:rsidRPr="004855FD" w:rsidRDefault="004855FD" w:rsidP="004855FD">
            <w:pPr>
              <w:ind w:firstLine="0"/>
            </w:pPr>
            <w:r>
              <w:t>Sessions</w:t>
            </w:r>
          </w:p>
        </w:tc>
        <w:tc>
          <w:tcPr>
            <w:tcW w:w="2180" w:type="dxa"/>
            <w:shd w:val="clear" w:color="auto" w:fill="auto"/>
          </w:tcPr>
          <w:p w14:paraId="5A894E9E" w14:textId="34FC1F85" w:rsidR="004855FD" w:rsidRPr="004855FD" w:rsidRDefault="004855FD" w:rsidP="004855FD">
            <w:pPr>
              <w:ind w:firstLine="0"/>
            </w:pPr>
            <w:r>
              <w:t>M. M. Smith</w:t>
            </w:r>
          </w:p>
        </w:tc>
      </w:tr>
      <w:tr w:rsidR="004855FD" w:rsidRPr="004855FD" w14:paraId="34345159" w14:textId="77777777" w:rsidTr="004855FD">
        <w:tc>
          <w:tcPr>
            <w:tcW w:w="2179" w:type="dxa"/>
            <w:shd w:val="clear" w:color="auto" w:fill="auto"/>
          </w:tcPr>
          <w:p w14:paraId="0E0AADD2" w14:textId="4751FA39" w:rsidR="004855FD" w:rsidRPr="004855FD" w:rsidRDefault="004855FD" w:rsidP="004855FD">
            <w:pPr>
              <w:ind w:firstLine="0"/>
            </w:pPr>
            <w:r>
              <w:t>Stavrinakis</w:t>
            </w:r>
          </w:p>
        </w:tc>
        <w:tc>
          <w:tcPr>
            <w:tcW w:w="2179" w:type="dxa"/>
            <w:shd w:val="clear" w:color="auto" w:fill="auto"/>
          </w:tcPr>
          <w:p w14:paraId="4ABB0F54" w14:textId="2EF92C6F" w:rsidR="004855FD" w:rsidRPr="004855FD" w:rsidRDefault="004855FD" w:rsidP="004855FD">
            <w:pPr>
              <w:ind w:firstLine="0"/>
            </w:pPr>
            <w:r>
              <w:t>Taylor</w:t>
            </w:r>
          </w:p>
        </w:tc>
        <w:tc>
          <w:tcPr>
            <w:tcW w:w="2180" w:type="dxa"/>
            <w:shd w:val="clear" w:color="auto" w:fill="auto"/>
          </w:tcPr>
          <w:p w14:paraId="0547F2A5" w14:textId="282A5BFE" w:rsidR="004855FD" w:rsidRPr="004855FD" w:rsidRDefault="004855FD" w:rsidP="004855FD">
            <w:pPr>
              <w:ind w:firstLine="0"/>
            </w:pPr>
            <w:r>
              <w:t>Thayer</w:t>
            </w:r>
          </w:p>
        </w:tc>
      </w:tr>
      <w:tr w:rsidR="004855FD" w:rsidRPr="004855FD" w14:paraId="6037952A" w14:textId="77777777" w:rsidTr="004855FD">
        <w:tc>
          <w:tcPr>
            <w:tcW w:w="2179" w:type="dxa"/>
            <w:shd w:val="clear" w:color="auto" w:fill="auto"/>
          </w:tcPr>
          <w:p w14:paraId="5621A004" w14:textId="7C17E58E" w:rsidR="004855FD" w:rsidRPr="004855FD" w:rsidRDefault="004855FD" w:rsidP="004855FD">
            <w:pPr>
              <w:ind w:firstLine="0"/>
            </w:pPr>
            <w:r>
              <w:t>Thigpen</w:t>
            </w:r>
          </w:p>
        </w:tc>
        <w:tc>
          <w:tcPr>
            <w:tcW w:w="2179" w:type="dxa"/>
            <w:shd w:val="clear" w:color="auto" w:fill="auto"/>
          </w:tcPr>
          <w:p w14:paraId="6304ADBD" w14:textId="3BCE60F6" w:rsidR="004855FD" w:rsidRPr="004855FD" w:rsidRDefault="004855FD" w:rsidP="004855FD">
            <w:pPr>
              <w:ind w:firstLine="0"/>
            </w:pPr>
            <w:r>
              <w:t>Trantham</w:t>
            </w:r>
          </w:p>
        </w:tc>
        <w:tc>
          <w:tcPr>
            <w:tcW w:w="2180" w:type="dxa"/>
            <w:shd w:val="clear" w:color="auto" w:fill="auto"/>
          </w:tcPr>
          <w:p w14:paraId="458A2844" w14:textId="776A9841" w:rsidR="004855FD" w:rsidRPr="004855FD" w:rsidRDefault="004855FD" w:rsidP="004855FD">
            <w:pPr>
              <w:ind w:firstLine="0"/>
            </w:pPr>
            <w:r>
              <w:t>Vaughan</w:t>
            </w:r>
          </w:p>
        </w:tc>
      </w:tr>
      <w:tr w:rsidR="004855FD" w:rsidRPr="004855FD" w14:paraId="10865119" w14:textId="77777777" w:rsidTr="004855FD">
        <w:tc>
          <w:tcPr>
            <w:tcW w:w="2179" w:type="dxa"/>
            <w:shd w:val="clear" w:color="auto" w:fill="auto"/>
          </w:tcPr>
          <w:p w14:paraId="4F624BA4" w14:textId="4F5FDC1D" w:rsidR="004855FD" w:rsidRPr="004855FD" w:rsidRDefault="004855FD" w:rsidP="004855FD">
            <w:pPr>
              <w:ind w:firstLine="0"/>
            </w:pPr>
            <w:r>
              <w:t>Weeks</w:t>
            </w:r>
          </w:p>
        </w:tc>
        <w:tc>
          <w:tcPr>
            <w:tcW w:w="2179" w:type="dxa"/>
            <w:shd w:val="clear" w:color="auto" w:fill="auto"/>
          </w:tcPr>
          <w:p w14:paraId="08FCB530" w14:textId="2B8C30F5" w:rsidR="004855FD" w:rsidRPr="004855FD" w:rsidRDefault="004855FD" w:rsidP="004855FD">
            <w:pPr>
              <w:ind w:firstLine="0"/>
            </w:pPr>
            <w:r>
              <w:t>West</w:t>
            </w:r>
          </w:p>
        </w:tc>
        <w:tc>
          <w:tcPr>
            <w:tcW w:w="2180" w:type="dxa"/>
            <w:shd w:val="clear" w:color="auto" w:fill="auto"/>
          </w:tcPr>
          <w:p w14:paraId="61BFA769" w14:textId="3C3EFA79" w:rsidR="004855FD" w:rsidRPr="004855FD" w:rsidRDefault="004855FD" w:rsidP="004855FD">
            <w:pPr>
              <w:ind w:firstLine="0"/>
            </w:pPr>
            <w:r>
              <w:t>Wetmore</w:t>
            </w:r>
          </w:p>
        </w:tc>
      </w:tr>
      <w:tr w:rsidR="004855FD" w:rsidRPr="004855FD" w14:paraId="70A9A0D7" w14:textId="77777777" w:rsidTr="004855FD">
        <w:tc>
          <w:tcPr>
            <w:tcW w:w="2179" w:type="dxa"/>
            <w:shd w:val="clear" w:color="auto" w:fill="auto"/>
          </w:tcPr>
          <w:p w14:paraId="0BE1D96B" w14:textId="571BDB22" w:rsidR="004855FD" w:rsidRPr="004855FD" w:rsidRDefault="004855FD" w:rsidP="004855FD">
            <w:pPr>
              <w:ind w:firstLine="0"/>
            </w:pPr>
            <w:r>
              <w:t>Wheeler</w:t>
            </w:r>
          </w:p>
        </w:tc>
        <w:tc>
          <w:tcPr>
            <w:tcW w:w="2179" w:type="dxa"/>
            <w:shd w:val="clear" w:color="auto" w:fill="auto"/>
          </w:tcPr>
          <w:p w14:paraId="725E8D39" w14:textId="62B285C2" w:rsidR="004855FD" w:rsidRPr="004855FD" w:rsidRDefault="004855FD" w:rsidP="004855FD">
            <w:pPr>
              <w:ind w:firstLine="0"/>
            </w:pPr>
            <w:r>
              <w:t>White</w:t>
            </w:r>
          </w:p>
        </w:tc>
        <w:tc>
          <w:tcPr>
            <w:tcW w:w="2180" w:type="dxa"/>
            <w:shd w:val="clear" w:color="auto" w:fill="auto"/>
          </w:tcPr>
          <w:p w14:paraId="305CBC1E" w14:textId="75C25E95" w:rsidR="004855FD" w:rsidRPr="004855FD" w:rsidRDefault="004855FD" w:rsidP="004855FD">
            <w:pPr>
              <w:ind w:firstLine="0"/>
            </w:pPr>
            <w:r>
              <w:t>Whitmire</w:t>
            </w:r>
          </w:p>
        </w:tc>
      </w:tr>
      <w:tr w:rsidR="004855FD" w:rsidRPr="004855FD" w14:paraId="0E1CEC98" w14:textId="77777777" w:rsidTr="004855FD">
        <w:tc>
          <w:tcPr>
            <w:tcW w:w="2179" w:type="dxa"/>
            <w:shd w:val="clear" w:color="auto" w:fill="auto"/>
          </w:tcPr>
          <w:p w14:paraId="368C3F0F" w14:textId="3CB364AD" w:rsidR="004855FD" w:rsidRPr="004855FD" w:rsidRDefault="004855FD" w:rsidP="004855FD">
            <w:pPr>
              <w:keepNext/>
              <w:ind w:firstLine="0"/>
            </w:pPr>
            <w:r>
              <w:t>Williams</w:t>
            </w:r>
          </w:p>
        </w:tc>
        <w:tc>
          <w:tcPr>
            <w:tcW w:w="2179" w:type="dxa"/>
            <w:shd w:val="clear" w:color="auto" w:fill="auto"/>
          </w:tcPr>
          <w:p w14:paraId="3D5BEC1B" w14:textId="492A2613" w:rsidR="004855FD" w:rsidRPr="004855FD" w:rsidRDefault="004855FD" w:rsidP="004855FD">
            <w:pPr>
              <w:keepNext/>
              <w:ind w:firstLine="0"/>
            </w:pPr>
            <w:r>
              <w:t>Willis</w:t>
            </w:r>
          </w:p>
        </w:tc>
        <w:tc>
          <w:tcPr>
            <w:tcW w:w="2180" w:type="dxa"/>
            <w:shd w:val="clear" w:color="auto" w:fill="auto"/>
          </w:tcPr>
          <w:p w14:paraId="0A7D907E" w14:textId="71038FF3" w:rsidR="004855FD" w:rsidRPr="004855FD" w:rsidRDefault="004855FD" w:rsidP="004855FD">
            <w:pPr>
              <w:keepNext/>
              <w:ind w:firstLine="0"/>
            </w:pPr>
            <w:r>
              <w:t>Wooten</w:t>
            </w:r>
          </w:p>
        </w:tc>
      </w:tr>
      <w:tr w:rsidR="004855FD" w:rsidRPr="004855FD" w14:paraId="17BAAA1D" w14:textId="77777777" w:rsidTr="004855FD">
        <w:tc>
          <w:tcPr>
            <w:tcW w:w="2179" w:type="dxa"/>
            <w:shd w:val="clear" w:color="auto" w:fill="auto"/>
          </w:tcPr>
          <w:p w14:paraId="06AD4D40" w14:textId="30B65072" w:rsidR="004855FD" w:rsidRPr="004855FD" w:rsidRDefault="004855FD" w:rsidP="004855FD">
            <w:pPr>
              <w:keepNext/>
              <w:ind w:firstLine="0"/>
            </w:pPr>
            <w:r>
              <w:t>Yow</w:t>
            </w:r>
          </w:p>
        </w:tc>
        <w:tc>
          <w:tcPr>
            <w:tcW w:w="2179" w:type="dxa"/>
            <w:shd w:val="clear" w:color="auto" w:fill="auto"/>
          </w:tcPr>
          <w:p w14:paraId="41795569" w14:textId="77777777" w:rsidR="004855FD" w:rsidRPr="004855FD" w:rsidRDefault="004855FD" w:rsidP="004855FD">
            <w:pPr>
              <w:keepNext/>
              <w:ind w:firstLine="0"/>
            </w:pPr>
          </w:p>
        </w:tc>
        <w:tc>
          <w:tcPr>
            <w:tcW w:w="2180" w:type="dxa"/>
            <w:shd w:val="clear" w:color="auto" w:fill="auto"/>
          </w:tcPr>
          <w:p w14:paraId="66CE69B8" w14:textId="77777777" w:rsidR="004855FD" w:rsidRPr="004855FD" w:rsidRDefault="004855FD" w:rsidP="004855FD">
            <w:pPr>
              <w:keepNext/>
              <w:ind w:firstLine="0"/>
            </w:pPr>
          </w:p>
        </w:tc>
      </w:tr>
    </w:tbl>
    <w:p w14:paraId="69F3A857" w14:textId="77777777" w:rsidR="004855FD" w:rsidRDefault="004855FD" w:rsidP="004855FD"/>
    <w:p w14:paraId="6510FA7E" w14:textId="438E0D9D" w:rsidR="004855FD" w:rsidRDefault="004855FD" w:rsidP="004855FD">
      <w:pPr>
        <w:jc w:val="center"/>
        <w:rPr>
          <w:b/>
        </w:rPr>
      </w:pPr>
      <w:r w:rsidRPr="004855FD">
        <w:rPr>
          <w:b/>
        </w:rPr>
        <w:t>Total--112</w:t>
      </w:r>
    </w:p>
    <w:p w14:paraId="78903185" w14:textId="77777777" w:rsidR="004855FD" w:rsidRDefault="004855FD" w:rsidP="004855FD">
      <w:pPr>
        <w:jc w:val="center"/>
        <w:rPr>
          <w:b/>
        </w:rPr>
      </w:pPr>
    </w:p>
    <w:p w14:paraId="5F28B0B1" w14:textId="77777777" w:rsidR="004855FD" w:rsidRDefault="004855FD" w:rsidP="004855FD">
      <w:pPr>
        <w:ind w:firstLine="0"/>
      </w:pPr>
      <w:r w:rsidRPr="004855FD">
        <w:t xml:space="preserve"> </w:t>
      </w:r>
      <w:r>
        <w:t>Those who voted in the negative are:</w:t>
      </w:r>
    </w:p>
    <w:p w14:paraId="6B6138EF" w14:textId="77777777" w:rsidR="004855FD" w:rsidRDefault="004855FD" w:rsidP="004855FD"/>
    <w:p w14:paraId="120C03FF" w14:textId="77777777" w:rsidR="004855FD" w:rsidRDefault="004855FD" w:rsidP="004855FD">
      <w:pPr>
        <w:jc w:val="center"/>
        <w:rPr>
          <w:b/>
        </w:rPr>
      </w:pPr>
      <w:r w:rsidRPr="004855FD">
        <w:rPr>
          <w:b/>
        </w:rPr>
        <w:t>Total--0</w:t>
      </w:r>
    </w:p>
    <w:p w14:paraId="478EAD05" w14:textId="7201F725" w:rsidR="004855FD" w:rsidRDefault="004855FD" w:rsidP="004855FD">
      <w:pPr>
        <w:jc w:val="center"/>
        <w:rPr>
          <w:b/>
        </w:rPr>
      </w:pPr>
    </w:p>
    <w:p w14:paraId="4250ECE4" w14:textId="77777777" w:rsidR="004855FD" w:rsidRDefault="004855FD" w:rsidP="004855FD">
      <w:r>
        <w:t xml:space="preserve">Section 40 was adopted. </w:t>
      </w:r>
    </w:p>
    <w:p w14:paraId="3E6A562C" w14:textId="77777777" w:rsidR="004855FD" w:rsidRDefault="004855FD" w:rsidP="004855FD"/>
    <w:p w14:paraId="02C42EE5" w14:textId="3B47BB44" w:rsidR="004855FD" w:rsidRDefault="004855FD" w:rsidP="004855FD">
      <w:pPr>
        <w:keepNext/>
        <w:jc w:val="center"/>
        <w:rPr>
          <w:b/>
        </w:rPr>
      </w:pPr>
      <w:r w:rsidRPr="004855FD">
        <w:rPr>
          <w:b/>
        </w:rPr>
        <w:t>SECTION 41</w:t>
      </w:r>
    </w:p>
    <w:p w14:paraId="085638B1" w14:textId="77777777" w:rsidR="004855FD" w:rsidRDefault="004855FD" w:rsidP="004855FD">
      <w:r>
        <w:t xml:space="preserve">The yeas and nays were taken resulting as follows: </w:t>
      </w:r>
    </w:p>
    <w:p w14:paraId="64BEC243" w14:textId="47DE7A76" w:rsidR="004855FD" w:rsidRDefault="004855FD" w:rsidP="004855FD">
      <w:pPr>
        <w:jc w:val="center"/>
      </w:pPr>
      <w:r>
        <w:t xml:space="preserve"> </w:t>
      </w:r>
      <w:bookmarkStart w:id="138" w:name="vote_start292"/>
      <w:bookmarkEnd w:id="138"/>
      <w:r>
        <w:t>Yeas 113; Nays 0</w:t>
      </w:r>
    </w:p>
    <w:p w14:paraId="32E40FC5" w14:textId="77777777" w:rsidR="004855FD" w:rsidRDefault="004855FD" w:rsidP="004855FD">
      <w:pPr>
        <w:jc w:val="center"/>
      </w:pPr>
    </w:p>
    <w:p w14:paraId="04228B6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9EB7311" w14:textId="77777777" w:rsidTr="004855FD">
        <w:tc>
          <w:tcPr>
            <w:tcW w:w="2179" w:type="dxa"/>
            <w:shd w:val="clear" w:color="auto" w:fill="auto"/>
          </w:tcPr>
          <w:p w14:paraId="1C94E659" w14:textId="7EA8FF25" w:rsidR="004855FD" w:rsidRPr="004855FD" w:rsidRDefault="004855FD" w:rsidP="004855FD">
            <w:pPr>
              <w:keepNext/>
              <w:ind w:firstLine="0"/>
            </w:pPr>
            <w:r>
              <w:t>Alexander</w:t>
            </w:r>
          </w:p>
        </w:tc>
        <w:tc>
          <w:tcPr>
            <w:tcW w:w="2179" w:type="dxa"/>
            <w:shd w:val="clear" w:color="auto" w:fill="auto"/>
          </w:tcPr>
          <w:p w14:paraId="1755AF57" w14:textId="34513C5B" w:rsidR="004855FD" w:rsidRPr="004855FD" w:rsidRDefault="004855FD" w:rsidP="004855FD">
            <w:pPr>
              <w:keepNext/>
              <w:ind w:firstLine="0"/>
            </w:pPr>
            <w:r>
              <w:t>Anderson</w:t>
            </w:r>
          </w:p>
        </w:tc>
        <w:tc>
          <w:tcPr>
            <w:tcW w:w="2180" w:type="dxa"/>
            <w:shd w:val="clear" w:color="auto" w:fill="auto"/>
          </w:tcPr>
          <w:p w14:paraId="4D344943" w14:textId="2B854A19" w:rsidR="004855FD" w:rsidRPr="004855FD" w:rsidRDefault="004855FD" w:rsidP="004855FD">
            <w:pPr>
              <w:keepNext/>
              <w:ind w:firstLine="0"/>
            </w:pPr>
            <w:r>
              <w:t>Bailey</w:t>
            </w:r>
          </w:p>
        </w:tc>
      </w:tr>
      <w:tr w:rsidR="004855FD" w:rsidRPr="004855FD" w14:paraId="4885BBF6" w14:textId="77777777" w:rsidTr="004855FD">
        <w:tc>
          <w:tcPr>
            <w:tcW w:w="2179" w:type="dxa"/>
            <w:shd w:val="clear" w:color="auto" w:fill="auto"/>
          </w:tcPr>
          <w:p w14:paraId="08AA4A51" w14:textId="33786F29" w:rsidR="004855FD" w:rsidRPr="004855FD" w:rsidRDefault="004855FD" w:rsidP="004855FD">
            <w:pPr>
              <w:ind w:firstLine="0"/>
            </w:pPr>
            <w:r>
              <w:t>Ballentine</w:t>
            </w:r>
          </w:p>
        </w:tc>
        <w:tc>
          <w:tcPr>
            <w:tcW w:w="2179" w:type="dxa"/>
            <w:shd w:val="clear" w:color="auto" w:fill="auto"/>
          </w:tcPr>
          <w:p w14:paraId="07F1B190" w14:textId="2E4D35B6" w:rsidR="004855FD" w:rsidRPr="004855FD" w:rsidRDefault="004855FD" w:rsidP="004855FD">
            <w:pPr>
              <w:ind w:firstLine="0"/>
            </w:pPr>
            <w:r>
              <w:t>Bamberg</w:t>
            </w:r>
          </w:p>
        </w:tc>
        <w:tc>
          <w:tcPr>
            <w:tcW w:w="2180" w:type="dxa"/>
            <w:shd w:val="clear" w:color="auto" w:fill="auto"/>
          </w:tcPr>
          <w:p w14:paraId="5E359443" w14:textId="63125B56" w:rsidR="004855FD" w:rsidRPr="004855FD" w:rsidRDefault="004855FD" w:rsidP="004855FD">
            <w:pPr>
              <w:ind w:firstLine="0"/>
            </w:pPr>
            <w:r>
              <w:t>Bannister</w:t>
            </w:r>
          </w:p>
        </w:tc>
      </w:tr>
      <w:tr w:rsidR="004855FD" w:rsidRPr="004855FD" w14:paraId="5EBB37AA" w14:textId="77777777" w:rsidTr="004855FD">
        <w:tc>
          <w:tcPr>
            <w:tcW w:w="2179" w:type="dxa"/>
            <w:shd w:val="clear" w:color="auto" w:fill="auto"/>
          </w:tcPr>
          <w:p w14:paraId="4D889C3E" w14:textId="5246D260" w:rsidR="004855FD" w:rsidRPr="004855FD" w:rsidRDefault="004855FD" w:rsidP="004855FD">
            <w:pPr>
              <w:ind w:firstLine="0"/>
            </w:pPr>
            <w:r>
              <w:t>Bauer</w:t>
            </w:r>
          </w:p>
        </w:tc>
        <w:tc>
          <w:tcPr>
            <w:tcW w:w="2179" w:type="dxa"/>
            <w:shd w:val="clear" w:color="auto" w:fill="auto"/>
          </w:tcPr>
          <w:p w14:paraId="0CDEC221" w14:textId="02018871" w:rsidR="004855FD" w:rsidRPr="004855FD" w:rsidRDefault="004855FD" w:rsidP="004855FD">
            <w:pPr>
              <w:ind w:firstLine="0"/>
            </w:pPr>
            <w:r>
              <w:t>Beach</w:t>
            </w:r>
          </w:p>
        </w:tc>
        <w:tc>
          <w:tcPr>
            <w:tcW w:w="2180" w:type="dxa"/>
            <w:shd w:val="clear" w:color="auto" w:fill="auto"/>
          </w:tcPr>
          <w:p w14:paraId="58CA2A07" w14:textId="0FDC092E" w:rsidR="004855FD" w:rsidRPr="004855FD" w:rsidRDefault="004855FD" w:rsidP="004855FD">
            <w:pPr>
              <w:ind w:firstLine="0"/>
            </w:pPr>
            <w:r>
              <w:t>Bernstein</w:t>
            </w:r>
          </w:p>
        </w:tc>
      </w:tr>
      <w:tr w:rsidR="004855FD" w:rsidRPr="004855FD" w14:paraId="79CB53FA" w14:textId="77777777" w:rsidTr="004855FD">
        <w:tc>
          <w:tcPr>
            <w:tcW w:w="2179" w:type="dxa"/>
            <w:shd w:val="clear" w:color="auto" w:fill="auto"/>
          </w:tcPr>
          <w:p w14:paraId="4F536EE4" w14:textId="0758F10C" w:rsidR="004855FD" w:rsidRPr="004855FD" w:rsidRDefault="004855FD" w:rsidP="004855FD">
            <w:pPr>
              <w:ind w:firstLine="0"/>
            </w:pPr>
            <w:r>
              <w:t>Blackwell</w:t>
            </w:r>
          </w:p>
        </w:tc>
        <w:tc>
          <w:tcPr>
            <w:tcW w:w="2179" w:type="dxa"/>
            <w:shd w:val="clear" w:color="auto" w:fill="auto"/>
          </w:tcPr>
          <w:p w14:paraId="4ED1FD84" w14:textId="7A2420D6" w:rsidR="004855FD" w:rsidRPr="004855FD" w:rsidRDefault="004855FD" w:rsidP="004855FD">
            <w:pPr>
              <w:ind w:firstLine="0"/>
            </w:pPr>
            <w:r>
              <w:t>Bradley</w:t>
            </w:r>
          </w:p>
        </w:tc>
        <w:tc>
          <w:tcPr>
            <w:tcW w:w="2180" w:type="dxa"/>
            <w:shd w:val="clear" w:color="auto" w:fill="auto"/>
          </w:tcPr>
          <w:p w14:paraId="68F77EE0" w14:textId="570CBCE2" w:rsidR="004855FD" w:rsidRPr="004855FD" w:rsidRDefault="004855FD" w:rsidP="004855FD">
            <w:pPr>
              <w:ind w:firstLine="0"/>
            </w:pPr>
            <w:r>
              <w:t>Brewer</w:t>
            </w:r>
          </w:p>
        </w:tc>
      </w:tr>
      <w:tr w:rsidR="004855FD" w:rsidRPr="004855FD" w14:paraId="1A77CC99" w14:textId="77777777" w:rsidTr="004855FD">
        <w:tc>
          <w:tcPr>
            <w:tcW w:w="2179" w:type="dxa"/>
            <w:shd w:val="clear" w:color="auto" w:fill="auto"/>
          </w:tcPr>
          <w:p w14:paraId="0861A0A6" w14:textId="1EB70FC8" w:rsidR="004855FD" w:rsidRPr="004855FD" w:rsidRDefault="004855FD" w:rsidP="004855FD">
            <w:pPr>
              <w:ind w:firstLine="0"/>
            </w:pPr>
            <w:r>
              <w:t>Brittain</w:t>
            </w:r>
          </w:p>
        </w:tc>
        <w:tc>
          <w:tcPr>
            <w:tcW w:w="2179" w:type="dxa"/>
            <w:shd w:val="clear" w:color="auto" w:fill="auto"/>
          </w:tcPr>
          <w:p w14:paraId="245CB97A" w14:textId="6FE531C9" w:rsidR="004855FD" w:rsidRPr="004855FD" w:rsidRDefault="004855FD" w:rsidP="004855FD">
            <w:pPr>
              <w:ind w:firstLine="0"/>
            </w:pPr>
            <w:r>
              <w:t>Burns</w:t>
            </w:r>
          </w:p>
        </w:tc>
        <w:tc>
          <w:tcPr>
            <w:tcW w:w="2180" w:type="dxa"/>
            <w:shd w:val="clear" w:color="auto" w:fill="auto"/>
          </w:tcPr>
          <w:p w14:paraId="14444781" w14:textId="46B3ECD2" w:rsidR="004855FD" w:rsidRPr="004855FD" w:rsidRDefault="004855FD" w:rsidP="004855FD">
            <w:pPr>
              <w:ind w:firstLine="0"/>
            </w:pPr>
            <w:r>
              <w:t>Bustos</w:t>
            </w:r>
          </w:p>
        </w:tc>
      </w:tr>
      <w:tr w:rsidR="004855FD" w:rsidRPr="004855FD" w14:paraId="5C042E04" w14:textId="77777777" w:rsidTr="004855FD">
        <w:tc>
          <w:tcPr>
            <w:tcW w:w="2179" w:type="dxa"/>
            <w:shd w:val="clear" w:color="auto" w:fill="auto"/>
          </w:tcPr>
          <w:p w14:paraId="00F0CDEC" w14:textId="7F91176A" w:rsidR="004855FD" w:rsidRPr="004855FD" w:rsidRDefault="004855FD" w:rsidP="004855FD">
            <w:pPr>
              <w:ind w:firstLine="0"/>
            </w:pPr>
            <w:r>
              <w:t>Calhoon</w:t>
            </w:r>
          </w:p>
        </w:tc>
        <w:tc>
          <w:tcPr>
            <w:tcW w:w="2179" w:type="dxa"/>
            <w:shd w:val="clear" w:color="auto" w:fill="auto"/>
          </w:tcPr>
          <w:p w14:paraId="31187D06" w14:textId="7C3C499F" w:rsidR="004855FD" w:rsidRPr="004855FD" w:rsidRDefault="004855FD" w:rsidP="004855FD">
            <w:pPr>
              <w:ind w:firstLine="0"/>
            </w:pPr>
            <w:r>
              <w:t>Carter</w:t>
            </w:r>
          </w:p>
        </w:tc>
        <w:tc>
          <w:tcPr>
            <w:tcW w:w="2180" w:type="dxa"/>
            <w:shd w:val="clear" w:color="auto" w:fill="auto"/>
          </w:tcPr>
          <w:p w14:paraId="1381220E" w14:textId="2FE14C61" w:rsidR="004855FD" w:rsidRPr="004855FD" w:rsidRDefault="004855FD" w:rsidP="004855FD">
            <w:pPr>
              <w:ind w:firstLine="0"/>
            </w:pPr>
            <w:r>
              <w:t>Caskey</w:t>
            </w:r>
          </w:p>
        </w:tc>
      </w:tr>
      <w:tr w:rsidR="004855FD" w:rsidRPr="004855FD" w14:paraId="619C3A87" w14:textId="77777777" w:rsidTr="004855FD">
        <w:tc>
          <w:tcPr>
            <w:tcW w:w="2179" w:type="dxa"/>
            <w:shd w:val="clear" w:color="auto" w:fill="auto"/>
          </w:tcPr>
          <w:p w14:paraId="2766371E" w14:textId="713BE334" w:rsidR="004855FD" w:rsidRPr="004855FD" w:rsidRDefault="004855FD" w:rsidP="004855FD">
            <w:pPr>
              <w:ind w:firstLine="0"/>
            </w:pPr>
            <w:r>
              <w:t>Chapman</w:t>
            </w:r>
          </w:p>
        </w:tc>
        <w:tc>
          <w:tcPr>
            <w:tcW w:w="2179" w:type="dxa"/>
            <w:shd w:val="clear" w:color="auto" w:fill="auto"/>
          </w:tcPr>
          <w:p w14:paraId="175D4C06" w14:textId="2188240D" w:rsidR="004855FD" w:rsidRPr="004855FD" w:rsidRDefault="004855FD" w:rsidP="004855FD">
            <w:pPr>
              <w:ind w:firstLine="0"/>
            </w:pPr>
            <w:r>
              <w:t>Chumley</w:t>
            </w:r>
          </w:p>
        </w:tc>
        <w:tc>
          <w:tcPr>
            <w:tcW w:w="2180" w:type="dxa"/>
            <w:shd w:val="clear" w:color="auto" w:fill="auto"/>
          </w:tcPr>
          <w:p w14:paraId="713A38A6" w14:textId="7EDBB866" w:rsidR="004855FD" w:rsidRPr="004855FD" w:rsidRDefault="004855FD" w:rsidP="004855FD">
            <w:pPr>
              <w:ind w:firstLine="0"/>
            </w:pPr>
            <w:r>
              <w:t>Clyburn</w:t>
            </w:r>
          </w:p>
        </w:tc>
      </w:tr>
      <w:tr w:rsidR="004855FD" w:rsidRPr="004855FD" w14:paraId="666A1632" w14:textId="77777777" w:rsidTr="004855FD">
        <w:tc>
          <w:tcPr>
            <w:tcW w:w="2179" w:type="dxa"/>
            <w:shd w:val="clear" w:color="auto" w:fill="auto"/>
          </w:tcPr>
          <w:p w14:paraId="417E418F" w14:textId="4E3E0B4D" w:rsidR="004855FD" w:rsidRPr="004855FD" w:rsidRDefault="004855FD" w:rsidP="004855FD">
            <w:pPr>
              <w:ind w:firstLine="0"/>
            </w:pPr>
            <w:r>
              <w:t>Cobb-Hunter</w:t>
            </w:r>
          </w:p>
        </w:tc>
        <w:tc>
          <w:tcPr>
            <w:tcW w:w="2179" w:type="dxa"/>
            <w:shd w:val="clear" w:color="auto" w:fill="auto"/>
          </w:tcPr>
          <w:p w14:paraId="23A5CFBC" w14:textId="3D4478B1" w:rsidR="004855FD" w:rsidRPr="004855FD" w:rsidRDefault="004855FD" w:rsidP="004855FD">
            <w:pPr>
              <w:ind w:firstLine="0"/>
            </w:pPr>
            <w:r>
              <w:t>Collins</w:t>
            </w:r>
          </w:p>
        </w:tc>
        <w:tc>
          <w:tcPr>
            <w:tcW w:w="2180" w:type="dxa"/>
            <w:shd w:val="clear" w:color="auto" w:fill="auto"/>
          </w:tcPr>
          <w:p w14:paraId="2B1F2F66" w14:textId="06D6F17A" w:rsidR="004855FD" w:rsidRPr="004855FD" w:rsidRDefault="004855FD" w:rsidP="004855FD">
            <w:pPr>
              <w:ind w:firstLine="0"/>
            </w:pPr>
            <w:r>
              <w:t>Connell</w:t>
            </w:r>
          </w:p>
        </w:tc>
      </w:tr>
      <w:tr w:rsidR="004855FD" w:rsidRPr="004855FD" w14:paraId="2C159492" w14:textId="77777777" w:rsidTr="004855FD">
        <w:tc>
          <w:tcPr>
            <w:tcW w:w="2179" w:type="dxa"/>
            <w:shd w:val="clear" w:color="auto" w:fill="auto"/>
          </w:tcPr>
          <w:p w14:paraId="0EE27A92" w14:textId="7EFA7A42" w:rsidR="004855FD" w:rsidRPr="004855FD" w:rsidRDefault="004855FD" w:rsidP="004855FD">
            <w:pPr>
              <w:ind w:firstLine="0"/>
            </w:pPr>
            <w:r>
              <w:t>B. L. Cox</w:t>
            </w:r>
          </w:p>
        </w:tc>
        <w:tc>
          <w:tcPr>
            <w:tcW w:w="2179" w:type="dxa"/>
            <w:shd w:val="clear" w:color="auto" w:fill="auto"/>
          </w:tcPr>
          <w:p w14:paraId="2184F6ED" w14:textId="6A3124DE" w:rsidR="004855FD" w:rsidRPr="004855FD" w:rsidRDefault="004855FD" w:rsidP="004855FD">
            <w:pPr>
              <w:ind w:firstLine="0"/>
            </w:pPr>
            <w:r>
              <w:t>Crawford</w:t>
            </w:r>
          </w:p>
        </w:tc>
        <w:tc>
          <w:tcPr>
            <w:tcW w:w="2180" w:type="dxa"/>
            <w:shd w:val="clear" w:color="auto" w:fill="auto"/>
          </w:tcPr>
          <w:p w14:paraId="0501AB4E" w14:textId="7A605241" w:rsidR="004855FD" w:rsidRPr="004855FD" w:rsidRDefault="004855FD" w:rsidP="004855FD">
            <w:pPr>
              <w:ind w:firstLine="0"/>
            </w:pPr>
            <w:r>
              <w:t>Cromer</w:t>
            </w:r>
          </w:p>
        </w:tc>
      </w:tr>
      <w:tr w:rsidR="004855FD" w:rsidRPr="004855FD" w14:paraId="2A6D2CF7" w14:textId="77777777" w:rsidTr="004855FD">
        <w:tc>
          <w:tcPr>
            <w:tcW w:w="2179" w:type="dxa"/>
            <w:shd w:val="clear" w:color="auto" w:fill="auto"/>
          </w:tcPr>
          <w:p w14:paraId="52F17895" w14:textId="5C40803F" w:rsidR="004855FD" w:rsidRPr="004855FD" w:rsidRDefault="004855FD" w:rsidP="004855FD">
            <w:pPr>
              <w:ind w:firstLine="0"/>
            </w:pPr>
            <w:r>
              <w:t>Davis</w:t>
            </w:r>
          </w:p>
        </w:tc>
        <w:tc>
          <w:tcPr>
            <w:tcW w:w="2179" w:type="dxa"/>
            <w:shd w:val="clear" w:color="auto" w:fill="auto"/>
          </w:tcPr>
          <w:p w14:paraId="14ABDA47" w14:textId="3184DBD0" w:rsidR="004855FD" w:rsidRPr="004855FD" w:rsidRDefault="004855FD" w:rsidP="004855FD">
            <w:pPr>
              <w:ind w:firstLine="0"/>
            </w:pPr>
            <w:r>
              <w:t>Dillard</w:t>
            </w:r>
          </w:p>
        </w:tc>
        <w:tc>
          <w:tcPr>
            <w:tcW w:w="2180" w:type="dxa"/>
            <w:shd w:val="clear" w:color="auto" w:fill="auto"/>
          </w:tcPr>
          <w:p w14:paraId="1FE189B8" w14:textId="50F175C1" w:rsidR="004855FD" w:rsidRPr="004855FD" w:rsidRDefault="004855FD" w:rsidP="004855FD">
            <w:pPr>
              <w:ind w:firstLine="0"/>
            </w:pPr>
            <w:r>
              <w:t>Elliott</w:t>
            </w:r>
          </w:p>
        </w:tc>
      </w:tr>
      <w:tr w:rsidR="004855FD" w:rsidRPr="004855FD" w14:paraId="06424753" w14:textId="77777777" w:rsidTr="004855FD">
        <w:tc>
          <w:tcPr>
            <w:tcW w:w="2179" w:type="dxa"/>
            <w:shd w:val="clear" w:color="auto" w:fill="auto"/>
          </w:tcPr>
          <w:p w14:paraId="3962C065" w14:textId="5A3F59FC" w:rsidR="004855FD" w:rsidRPr="004855FD" w:rsidRDefault="004855FD" w:rsidP="004855FD">
            <w:pPr>
              <w:ind w:firstLine="0"/>
            </w:pPr>
            <w:r>
              <w:t>Erickson</w:t>
            </w:r>
          </w:p>
        </w:tc>
        <w:tc>
          <w:tcPr>
            <w:tcW w:w="2179" w:type="dxa"/>
            <w:shd w:val="clear" w:color="auto" w:fill="auto"/>
          </w:tcPr>
          <w:p w14:paraId="1C7BB32B" w14:textId="4B6BEF77" w:rsidR="004855FD" w:rsidRPr="004855FD" w:rsidRDefault="004855FD" w:rsidP="004855FD">
            <w:pPr>
              <w:ind w:firstLine="0"/>
            </w:pPr>
            <w:r>
              <w:t>Felder</w:t>
            </w:r>
          </w:p>
        </w:tc>
        <w:tc>
          <w:tcPr>
            <w:tcW w:w="2180" w:type="dxa"/>
            <w:shd w:val="clear" w:color="auto" w:fill="auto"/>
          </w:tcPr>
          <w:p w14:paraId="50952F3E" w14:textId="06CE76AF" w:rsidR="004855FD" w:rsidRPr="004855FD" w:rsidRDefault="004855FD" w:rsidP="004855FD">
            <w:pPr>
              <w:ind w:firstLine="0"/>
            </w:pPr>
            <w:r>
              <w:t>Forrest</w:t>
            </w:r>
          </w:p>
        </w:tc>
      </w:tr>
      <w:tr w:rsidR="004855FD" w:rsidRPr="004855FD" w14:paraId="369D1E39" w14:textId="77777777" w:rsidTr="004855FD">
        <w:tc>
          <w:tcPr>
            <w:tcW w:w="2179" w:type="dxa"/>
            <w:shd w:val="clear" w:color="auto" w:fill="auto"/>
          </w:tcPr>
          <w:p w14:paraId="37B700E9" w14:textId="39ABD1DF" w:rsidR="004855FD" w:rsidRPr="004855FD" w:rsidRDefault="004855FD" w:rsidP="004855FD">
            <w:pPr>
              <w:ind w:firstLine="0"/>
            </w:pPr>
            <w:r>
              <w:t>Gagnon</w:t>
            </w:r>
          </w:p>
        </w:tc>
        <w:tc>
          <w:tcPr>
            <w:tcW w:w="2179" w:type="dxa"/>
            <w:shd w:val="clear" w:color="auto" w:fill="auto"/>
          </w:tcPr>
          <w:p w14:paraId="02AAC89C" w14:textId="0F9F17A1" w:rsidR="004855FD" w:rsidRPr="004855FD" w:rsidRDefault="004855FD" w:rsidP="004855FD">
            <w:pPr>
              <w:ind w:firstLine="0"/>
            </w:pPr>
            <w:r>
              <w:t>Garvin</w:t>
            </w:r>
          </w:p>
        </w:tc>
        <w:tc>
          <w:tcPr>
            <w:tcW w:w="2180" w:type="dxa"/>
            <w:shd w:val="clear" w:color="auto" w:fill="auto"/>
          </w:tcPr>
          <w:p w14:paraId="6CDEB39A" w14:textId="655A3721" w:rsidR="004855FD" w:rsidRPr="004855FD" w:rsidRDefault="004855FD" w:rsidP="004855FD">
            <w:pPr>
              <w:ind w:firstLine="0"/>
            </w:pPr>
            <w:r>
              <w:t>Gatch</w:t>
            </w:r>
          </w:p>
        </w:tc>
      </w:tr>
      <w:tr w:rsidR="004855FD" w:rsidRPr="004855FD" w14:paraId="7BD6BF4C" w14:textId="77777777" w:rsidTr="004855FD">
        <w:tc>
          <w:tcPr>
            <w:tcW w:w="2179" w:type="dxa"/>
            <w:shd w:val="clear" w:color="auto" w:fill="auto"/>
          </w:tcPr>
          <w:p w14:paraId="449D4441" w14:textId="5101DD4E" w:rsidR="004855FD" w:rsidRPr="004855FD" w:rsidRDefault="004855FD" w:rsidP="004855FD">
            <w:pPr>
              <w:ind w:firstLine="0"/>
            </w:pPr>
            <w:r>
              <w:t>Gibson</w:t>
            </w:r>
          </w:p>
        </w:tc>
        <w:tc>
          <w:tcPr>
            <w:tcW w:w="2179" w:type="dxa"/>
            <w:shd w:val="clear" w:color="auto" w:fill="auto"/>
          </w:tcPr>
          <w:p w14:paraId="60503965" w14:textId="4F93DDE4" w:rsidR="004855FD" w:rsidRPr="004855FD" w:rsidRDefault="004855FD" w:rsidP="004855FD">
            <w:pPr>
              <w:ind w:firstLine="0"/>
            </w:pPr>
            <w:r>
              <w:t>Gilliam</w:t>
            </w:r>
          </w:p>
        </w:tc>
        <w:tc>
          <w:tcPr>
            <w:tcW w:w="2180" w:type="dxa"/>
            <w:shd w:val="clear" w:color="auto" w:fill="auto"/>
          </w:tcPr>
          <w:p w14:paraId="00B6B1FC" w14:textId="76B44486" w:rsidR="004855FD" w:rsidRPr="004855FD" w:rsidRDefault="004855FD" w:rsidP="004855FD">
            <w:pPr>
              <w:ind w:firstLine="0"/>
            </w:pPr>
            <w:r>
              <w:t>Gilliard</w:t>
            </w:r>
          </w:p>
        </w:tc>
      </w:tr>
      <w:tr w:rsidR="004855FD" w:rsidRPr="004855FD" w14:paraId="5A58BE46" w14:textId="77777777" w:rsidTr="004855FD">
        <w:tc>
          <w:tcPr>
            <w:tcW w:w="2179" w:type="dxa"/>
            <w:shd w:val="clear" w:color="auto" w:fill="auto"/>
          </w:tcPr>
          <w:p w14:paraId="7875D3FF" w14:textId="7CB5BA91" w:rsidR="004855FD" w:rsidRPr="004855FD" w:rsidRDefault="004855FD" w:rsidP="004855FD">
            <w:pPr>
              <w:ind w:firstLine="0"/>
            </w:pPr>
            <w:r>
              <w:t>Guest</w:t>
            </w:r>
          </w:p>
        </w:tc>
        <w:tc>
          <w:tcPr>
            <w:tcW w:w="2179" w:type="dxa"/>
            <w:shd w:val="clear" w:color="auto" w:fill="auto"/>
          </w:tcPr>
          <w:p w14:paraId="5B52E016" w14:textId="62C35079" w:rsidR="004855FD" w:rsidRPr="004855FD" w:rsidRDefault="004855FD" w:rsidP="004855FD">
            <w:pPr>
              <w:ind w:firstLine="0"/>
            </w:pPr>
            <w:r>
              <w:t>Haddon</w:t>
            </w:r>
          </w:p>
        </w:tc>
        <w:tc>
          <w:tcPr>
            <w:tcW w:w="2180" w:type="dxa"/>
            <w:shd w:val="clear" w:color="auto" w:fill="auto"/>
          </w:tcPr>
          <w:p w14:paraId="156B8EFA" w14:textId="79F31F46" w:rsidR="004855FD" w:rsidRPr="004855FD" w:rsidRDefault="004855FD" w:rsidP="004855FD">
            <w:pPr>
              <w:ind w:firstLine="0"/>
            </w:pPr>
            <w:r>
              <w:t>Hager</w:t>
            </w:r>
          </w:p>
        </w:tc>
      </w:tr>
      <w:tr w:rsidR="004855FD" w:rsidRPr="004855FD" w14:paraId="34B129C8" w14:textId="77777777" w:rsidTr="004855FD">
        <w:tc>
          <w:tcPr>
            <w:tcW w:w="2179" w:type="dxa"/>
            <w:shd w:val="clear" w:color="auto" w:fill="auto"/>
          </w:tcPr>
          <w:p w14:paraId="198858C7" w14:textId="7F03C127" w:rsidR="004855FD" w:rsidRPr="004855FD" w:rsidRDefault="004855FD" w:rsidP="004855FD">
            <w:pPr>
              <w:ind w:firstLine="0"/>
            </w:pPr>
            <w:r>
              <w:t>Hardee</w:t>
            </w:r>
          </w:p>
        </w:tc>
        <w:tc>
          <w:tcPr>
            <w:tcW w:w="2179" w:type="dxa"/>
            <w:shd w:val="clear" w:color="auto" w:fill="auto"/>
          </w:tcPr>
          <w:p w14:paraId="1EC27980" w14:textId="4E15F7C4" w:rsidR="004855FD" w:rsidRPr="004855FD" w:rsidRDefault="004855FD" w:rsidP="004855FD">
            <w:pPr>
              <w:ind w:firstLine="0"/>
            </w:pPr>
            <w:r>
              <w:t>Harris</w:t>
            </w:r>
          </w:p>
        </w:tc>
        <w:tc>
          <w:tcPr>
            <w:tcW w:w="2180" w:type="dxa"/>
            <w:shd w:val="clear" w:color="auto" w:fill="auto"/>
          </w:tcPr>
          <w:p w14:paraId="25BBE79D" w14:textId="3BCF0B1F" w:rsidR="004855FD" w:rsidRPr="004855FD" w:rsidRDefault="004855FD" w:rsidP="004855FD">
            <w:pPr>
              <w:ind w:firstLine="0"/>
            </w:pPr>
            <w:r>
              <w:t>Hartnett</w:t>
            </w:r>
          </w:p>
        </w:tc>
      </w:tr>
      <w:tr w:rsidR="004855FD" w:rsidRPr="004855FD" w14:paraId="1EBB97AF" w14:textId="77777777" w:rsidTr="004855FD">
        <w:tc>
          <w:tcPr>
            <w:tcW w:w="2179" w:type="dxa"/>
            <w:shd w:val="clear" w:color="auto" w:fill="auto"/>
          </w:tcPr>
          <w:p w14:paraId="0B9CBCE5" w14:textId="10EA73D7" w:rsidR="004855FD" w:rsidRPr="004855FD" w:rsidRDefault="004855FD" w:rsidP="004855FD">
            <w:pPr>
              <w:ind w:firstLine="0"/>
            </w:pPr>
            <w:r>
              <w:t>Hayes</w:t>
            </w:r>
          </w:p>
        </w:tc>
        <w:tc>
          <w:tcPr>
            <w:tcW w:w="2179" w:type="dxa"/>
            <w:shd w:val="clear" w:color="auto" w:fill="auto"/>
          </w:tcPr>
          <w:p w14:paraId="17074B80" w14:textId="0D6AAED7" w:rsidR="004855FD" w:rsidRPr="004855FD" w:rsidRDefault="004855FD" w:rsidP="004855FD">
            <w:pPr>
              <w:ind w:firstLine="0"/>
            </w:pPr>
            <w:r>
              <w:t>Henegan</w:t>
            </w:r>
          </w:p>
        </w:tc>
        <w:tc>
          <w:tcPr>
            <w:tcW w:w="2180" w:type="dxa"/>
            <w:shd w:val="clear" w:color="auto" w:fill="auto"/>
          </w:tcPr>
          <w:p w14:paraId="0DE82AB8" w14:textId="50C21644" w:rsidR="004855FD" w:rsidRPr="004855FD" w:rsidRDefault="004855FD" w:rsidP="004855FD">
            <w:pPr>
              <w:ind w:firstLine="0"/>
            </w:pPr>
            <w:r>
              <w:t>Herbkersman</w:t>
            </w:r>
          </w:p>
        </w:tc>
      </w:tr>
      <w:tr w:rsidR="004855FD" w:rsidRPr="004855FD" w14:paraId="5D540E49" w14:textId="77777777" w:rsidTr="004855FD">
        <w:tc>
          <w:tcPr>
            <w:tcW w:w="2179" w:type="dxa"/>
            <w:shd w:val="clear" w:color="auto" w:fill="auto"/>
          </w:tcPr>
          <w:p w14:paraId="1DB6C8F4" w14:textId="40DD1654" w:rsidR="004855FD" w:rsidRPr="004855FD" w:rsidRDefault="004855FD" w:rsidP="004855FD">
            <w:pPr>
              <w:ind w:firstLine="0"/>
            </w:pPr>
            <w:r>
              <w:t>Hewitt</w:t>
            </w:r>
          </w:p>
        </w:tc>
        <w:tc>
          <w:tcPr>
            <w:tcW w:w="2179" w:type="dxa"/>
            <w:shd w:val="clear" w:color="auto" w:fill="auto"/>
          </w:tcPr>
          <w:p w14:paraId="0847EAD9" w14:textId="7CAE765E" w:rsidR="004855FD" w:rsidRPr="004855FD" w:rsidRDefault="004855FD" w:rsidP="004855FD">
            <w:pPr>
              <w:ind w:firstLine="0"/>
            </w:pPr>
            <w:r>
              <w:t>Hiott</w:t>
            </w:r>
          </w:p>
        </w:tc>
        <w:tc>
          <w:tcPr>
            <w:tcW w:w="2180" w:type="dxa"/>
            <w:shd w:val="clear" w:color="auto" w:fill="auto"/>
          </w:tcPr>
          <w:p w14:paraId="4A092EC5" w14:textId="4BFFFCE4" w:rsidR="004855FD" w:rsidRPr="004855FD" w:rsidRDefault="004855FD" w:rsidP="004855FD">
            <w:pPr>
              <w:ind w:firstLine="0"/>
            </w:pPr>
            <w:r>
              <w:t>Hixon</w:t>
            </w:r>
          </w:p>
        </w:tc>
      </w:tr>
      <w:tr w:rsidR="004855FD" w:rsidRPr="004855FD" w14:paraId="51EC744A" w14:textId="77777777" w:rsidTr="004855FD">
        <w:tc>
          <w:tcPr>
            <w:tcW w:w="2179" w:type="dxa"/>
            <w:shd w:val="clear" w:color="auto" w:fill="auto"/>
          </w:tcPr>
          <w:p w14:paraId="7CB4F4BC" w14:textId="3695A3B3" w:rsidR="004855FD" w:rsidRPr="004855FD" w:rsidRDefault="004855FD" w:rsidP="004855FD">
            <w:pPr>
              <w:ind w:firstLine="0"/>
            </w:pPr>
            <w:r>
              <w:t>Hosey</w:t>
            </w:r>
          </w:p>
        </w:tc>
        <w:tc>
          <w:tcPr>
            <w:tcW w:w="2179" w:type="dxa"/>
            <w:shd w:val="clear" w:color="auto" w:fill="auto"/>
          </w:tcPr>
          <w:p w14:paraId="451DD7EB" w14:textId="25B5E0F2" w:rsidR="004855FD" w:rsidRPr="004855FD" w:rsidRDefault="004855FD" w:rsidP="004855FD">
            <w:pPr>
              <w:ind w:firstLine="0"/>
            </w:pPr>
            <w:r>
              <w:t>Howard</w:t>
            </w:r>
          </w:p>
        </w:tc>
        <w:tc>
          <w:tcPr>
            <w:tcW w:w="2180" w:type="dxa"/>
            <w:shd w:val="clear" w:color="auto" w:fill="auto"/>
          </w:tcPr>
          <w:p w14:paraId="24F12385" w14:textId="4D83725D" w:rsidR="004855FD" w:rsidRPr="004855FD" w:rsidRDefault="004855FD" w:rsidP="004855FD">
            <w:pPr>
              <w:ind w:firstLine="0"/>
            </w:pPr>
            <w:r>
              <w:t>Hyde</w:t>
            </w:r>
          </w:p>
        </w:tc>
      </w:tr>
      <w:tr w:rsidR="004855FD" w:rsidRPr="004855FD" w14:paraId="217739ED" w14:textId="77777777" w:rsidTr="004855FD">
        <w:tc>
          <w:tcPr>
            <w:tcW w:w="2179" w:type="dxa"/>
            <w:shd w:val="clear" w:color="auto" w:fill="auto"/>
          </w:tcPr>
          <w:p w14:paraId="773625F4" w14:textId="46C73A71" w:rsidR="004855FD" w:rsidRPr="004855FD" w:rsidRDefault="004855FD" w:rsidP="004855FD">
            <w:pPr>
              <w:ind w:firstLine="0"/>
            </w:pPr>
            <w:r>
              <w:t>Jefferson</w:t>
            </w:r>
          </w:p>
        </w:tc>
        <w:tc>
          <w:tcPr>
            <w:tcW w:w="2179" w:type="dxa"/>
            <w:shd w:val="clear" w:color="auto" w:fill="auto"/>
          </w:tcPr>
          <w:p w14:paraId="735AF122" w14:textId="6419E707" w:rsidR="004855FD" w:rsidRPr="004855FD" w:rsidRDefault="004855FD" w:rsidP="004855FD">
            <w:pPr>
              <w:ind w:firstLine="0"/>
            </w:pPr>
            <w:r>
              <w:t>J. E. Johnson</w:t>
            </w:r>
          </w:p>
        </w:tc>
        <w:tc>
          <w:tcPr>
            <w:tcW w:w="2180" w:type="dxa"/>
            <w:shd w:val="clear" w:color="auto" w:fill="auto"/>
          </w:tcPr>
          <w:p w14:paraId="02E189FC" w14:textId="50C0D98C" w:rsidR="004855FD" w:rsidRPr="004855FD" w:rsidRDefault="004855FD" w:rsidP="004855FD">
            <w:pPr>
              <w:ind w:firstLine="0"/>
            </w:pPr>
            <w:r>
              <w:t>J. L. Johnson</w:t>
            </w:r>
          </w:p>
        </w:tc>
      </w:tr>
      <w:tr w:rsidR="004855FD" w:rsidRPr="004855FD" w14:paraId="046C27C7" w14:textId="77777777" w:rsidTr="004855FD">
        <w:tc>
          <w:tcPr>
            <w:tcW w:w="2179" w:type="dxa"/>
            <w:shd w:val="clear" w:color="auto" w:fill="auto"/>
          </w:tcPr>
          <w:p w14:paraId="75F60779" w14:textId="1166C02E" w:rsidR="004855FD" w:rsidRPr="004855FD" w:rsidRDefault="004855FD" w:rsidP="004855FD">
            <w:pPr>
              <w:ind w:firstLine="0"/>
            </w:pPr>
            <w:r>
              <w:t>S. Jones</w:t>
            </w:r>
          </w:p>
        </w:tc>
        <w:tc>
          <w:tcPr>
            <w:tcW w:w="2179" w:type="dxa"/>
            <w:shd w:val="clear" w:color="auto" w:fill="auto"/>
          </w:tcPr>
          <w:p w14:paraId="7A899DA5" w14:textId="2DE762E7" w:rsidR="004855FD" w:rsidRPr="004855FD" w:rsidRDefault="004855FD" w:rsidP="004855FD">
            <w:pPr>
              <w:ind w:firstLine="0"/>
            </w:pPr>
            <w:r>
              <w:t>Jordan</w:t>
            </w:r>
          </w:p>
        </w:tc>
        <w:tc>
          <w:tcPr>
            <w:tcW w:w="2180" w:type="dxa"/>
            <w:shd w:val="clear" w:color="auto" w:fill="auto"/>
          </w:tcPr>
          <w:p w14:paraId="0C71CA57" w14:textId="20CA089E" w:rsidR="004855FD" w:rsidRPr="004855FD" w:rsidRDefault="004855FD" w:rsidP="004855FD">
            <w:pPr>
              <w:ind w:firstLine="0"/>
            </w:pPr>
            <w:r>
              <w:t>Kilmartin</w:t>
            </w:r>
          </w:p>
        </w:tc>
      </w:tr>
      <w:tr w:rsidR="004855FD" w:rsidRPr="004855FD" w14:paraId="231CB8A6" w14:textId="77777777" w:rsidTr="004855FD">
        <w:tc>
          <w:tcPr>
            <w:tcW w:w="2179" w:type="dxa"/>
            <w:shd w:val="clear" w:color="auto" w:fill="auto"/>
          </w:tcPr>
          <w:p w14:paraId="443EAB4D" w14:textId="01B960EE" w:rsidR="004855FD" w:rsidRPr="004855FD" w:rsidRDefault="004855FD" w:rsidP="004855FD">
            <w:pPr>
              <w:ind w:firstLine="0"/>
            </w:pPr>
            <w:r>
              <w:t>King</w:t>
            </w:r>
          </w:p>
        </w:tc>
        <w:tc>
          <w:tcPr>
            <w:tcW w:w="2179" w:type="dxa"/>
            <w:shd w:val="clear" w:color="auto" w:fill="auto"/>
          </w:tcPr>
          <w:p w14:paraId="333E70AE" w14:textId="3FC84189" w:rsidR="004855FD" w:rsidRPr="004855FD" w:rsidRDefault="004855FD" w:rsidP="004855FD">
            <w:pPr>
              <w:ind w:firstLine="0"/>
            </w:pPr>
            <w:r>
              <w:t>Kirby</w:t>
            </w:r>
          </w:p>
        </w:tc>
        <w:tc>
          <w:tcPr>
            <w:tcW w:w="2180" w:type="dxa"/>
            <w:shd w:val="clear" w:color="auto" w:fill="auto"/>
          </w:tcPr>
          <w:p w14:paraId="7D759687" w14:textId="0086EBA9" w:rsidR="004855FD" w:rsidRPr="004855FD" w:rsidRDefault="004855FD" w:rsidP="004855FD">
            <w:pPr>
              <w:ind w:firstLine="0"/>
            </w:pPr>
            <w:r>
              <w:t>Landing</w:t>
            </w:r>
          </w:p>
        </w:tc>
      </w:tr>
      <w:tr w:rsidR="004855FD" w:rsidRPr="004855FD" w14:paraId="56F57962" w14:textId="77777777" w:rsidTr="004855FD">
        <w:tc>
          <w:tcPr>
            <w:tcW w:w="2179" w:type="dxa"/>
            <w:shd w:val="clear" w:color="auto" w:fill="auto"/>
          </w:tcPr>
          <w:p w14:paraId="1FE478AC" w14:textId="530B5011" w:rsidR="004855FD" w:rsidRPr="004855FD" w:rsidRDefault="004855FD" w:rsidP="004855FD">
            <w:pPr>
              <w:ind w:firstLine="0"/>
            </w:pPr>
            <w:r>
              <w:t>Lawson</w:t>
            </w:r>
          </w:p>
        </w:tc>
        <w:tc>
          <w:tcPr>
            <w:tcW w:w="2179" w:type="dxa"/>
            <w:shd w:val="clear" w:color="auto" w:fill="auto"/>
          </w:tcPr>
          <w:p w14:paraId="1AF61316" w14:textId="740B7351" w:rsidR="004855FD" w:rsidRPr="004855FD" w:rsidRDefault="004855FD" w:rsidP="004855FD">
            <w:pPr>
              <w:ind w:firstLine="0"/>
            </w:pPr>
            <w:r>
              <w:t>Leber</w:t>
            </w:r>
          </w:p>
        </w:tc>
        <w:tc>
          <w:tcPr>
            <w:tcW w:w="2180" w:type="dxa"/>
            <w:shd w:val="clear" w:color="auto" w:fill="auto"/>
          </w:tcPr>
          <w:p w14:paraId="6D46FA19" w14:textId="7653D93E" w:rsidR="004855FD" w:rsidRPr="004855FD" w:rsidRDefault="004855FD" w:rsidP="004855FD">
            <w:pPr>
              <w:ind w:firstLine="0"/>
            </w:pPr>
            <w:r>
              <w:t>Ligon</w:t>
            </w:r>
          </w:p>
        </w:tc>
      </w:tr>
      <w:tr w:rsidR="004855FD" w:rsidRPr="004855FD" w14:paraId="4F77EB96" w14:textId="77777777" w:rsidTr="004855FD">
        <w:tc>
          <w:tcPr>
            <w:tcW w:w="2179" w:type="dxa"/>
            <w:shd w:val="clear" w:color="auto" w:fill="auto"/>
          </w:tcPr>
          <w:p w14:paraId="223E7873" w14:textId="09C2123E" w:rsidR="004855FD" w:rsidRPr="004855FD" w:rsidRDefault="004855FD" w:rsidP="004855FD">
            <w:pPr>
              <w:ind w:firstLine="0"/>
            </w:pPr>
            <w:r>
              <w:t>Long</w:t>
            </w:r>
          </w:p>
        </w:tc>
        <w:tc>
          <w:tcPr>
            <w:tcW w:w="2179" w:type="dxa"/>
            <w:shd w:val="clear" w:color="auto" w:fill="auto"/>
          </w:tcPr>
          <w:p w14:paraId="519F9111" w14:textId="75428B98" w:rsidR="004855FD" w:rsidRPr="004855FD" w:rsidRDefault="004855FD" w:rsidP="004855FD">
            <w:pPr>
              <w:ind w:firstLine="0"/>
            </w:pPr>
            <w:r>
              <w:t>Lowe</w:t>
            </w:r>
          </w:p>
        </w:tc>
        <w:tc>
          <w:tcPr>
            <w:tcW w:w="2180" w:type="dxa"/>
            <w:shd w:val="clear" w:color="auto" w:fill="auto"/>
          </w:tcPr>
          <w:p w14:paraId="718D2957" w14:textId="14F23378" w:rsidR="004855FD" w:rsidRPr="004855FD" w:rsidRDefault="004855FD" w:rsidP="004855FD">
            <w:pPr>
              <w:ind w:firstLine="0"/>
            </w:pPr>
            <w:r>
              <w:t>Magnuson</w:t>
            </w:r>
          </w:p>
        </w:tc>
      </w:tr>
      <w:tr w:rsidR="004855FD" w:rsidRPr="004855FD" w14:paraId="4EAF61E7" w14:textId="77777777" w:rsidTr="004855FD">
        <w:tc>
          <w:tcPr>
            <w:tcW w:w="2179" w:type="dxa"/>
            <w:shd w:val="clear" w:color="auto" w:fill="auto"/>
          </w:tcPr>
          <w:p w14:paraId="4695B26F" w14:textId="2AAD2FC7" w:rsidR="004855FD" w:rsidRPr="004855FD" w:rsidRDefault="004855FD" w:rsidP="004855FD">
            <w:pPr>
              <w:ind w:firstLine="0"/>
            </w:pPr>
            <w:r>
              <w:t>May</w:t>
            </w:r>
          </w:p>
        </w:tc>
        <w:tc>
          <w:tcPr>
            <w:tcW w:w="2179" w:type="dxa"/>
            <w:shd w:val="clear" w:color="auto" w:fill="auto"/>
          </w:tcPr>
          <w:p w14:paraId="77EB1719" w14:textId="510EAD13" w:rsidR="004855FD" w:rsidRPr="004855FD" w:rsidRDefault="004855FD" w:rsidP="004855FD">
            <w:pPr>
              <w:ind w:firstLine="0"/>
            </w:pPr>
            <w:r>
              <w:t>McCabe</w:t>
            </w:r>
          </w:p>
        </w:tc>
        <w:tc>
          <w:tcPr>
            <w:tcW w:w="2180" w:type="dxa"/>
            <w:shd w:val="clear" w:color="auto" w:fill="auto"/>
          </w:tcPr>
          <w:p w14:paraId="10E224ED" w14:textId="3B128C31" w:rsidR="004855FD" w:rsidRPr="004855FD" w:rsidRDefault="004855FD" w:rsidP="004855FD">
            <w:pPr>
              <w:ind w:firstLine="0"/>
            </w:pPr>
            <w:r>
              <w:t>McCravy</w:t>
            </w:r>
          </w:p>
        </w:tc>
      </w:tr>
      <w:tr w:rsidR="004855FD" w:rsidRPr="004855FD" w14:paraId="1FF3DAAC" w14:textId="77777777" w:rsidTr="004855FD">
        <w:tc>
          <w:tcPr>
            <w:tcW w:w="2179" w:type="dxa"/>
            <w:shd w:val="clear" w:color="auto" w:fill="auto"/>
          </w:tcPr>
          <w:p w14:paraId="394BB189" w14:textId="519908EB" w:rsidR="004855FD" w:rsidRPr="004855FD" w:rsidRDefault="004855FD" w:rsidP="004855FD">
            <w:pPr>
              <w:ind w:firstLine="0"/>
            </w:pPr>
            <w:r>
              <w:t>McDaniel</w:t>
            </w:r>
          </w:p>
        </w:tc>
        <w:tc>
          <w:tcPr>
            <w:tcW w:w="2179" w:type="dxa"/>
            <w:shd w:val="clear" w:color="auto" w:fill="auto"/>
          </w:tcPr>
          <w:p w14:paraId="27E6ADB6" w14:textId="76F80665" w:rsidR="004855FD" w:rsidRPr="004855FD" w:rsidRDefault="004855FD" w:rsidP="004855FD">
            <w:pPr>
              <w:ind w:firstLine="0"/>
            </w:pPr>
            <w:r>
              <w:t>McGinnis</w:t>
            </w:r>
          </w:p>
        </w:tc>
        <w:tc>
          <w:tcPr>
            <w:tcW w:w="2180" w:type="dxa"/>
            <w:shd w:val="clear" w:color="auto" w:fill="auto"/>
          </w:tcPr>
          <w:p w14:paraId="57A2E9E5" w14:textId="241A4788" w:rsidR="004855FD" w:rsidRPr="004855FD" w:rsidRDefault="004855FD" w:rsidP="004855FD">
            <w:pPr>
              <w:ind w:firstLine="0"/>
            </w:pPr>
            <w:r>
              <w:t>Mitchell</w:t>
            </w:r>
          </w:p>
        </w:tc>
      </w:tr>
      <w:tr w:rsidR="004855FD" w:rsidRPr="004855FD" w14:paraId="414BD3C7" w14:textId="77777777" w:rsidTr="004855FD">
        <w:tc>
          <w:tcPr>
            <w:tcW w:w="2179" w:type="dxa"/>
            <w:shd w:val="clear" w:color="auto" w:fill="auto"/>
          </w:tcPr>
          <w:p w14:paraId="6918C236" w14:textId="1F36E32E" w:rsidR="004855FD" w:rsidRPr="004855FD" w:rsidRDefault="004855FD" w:rsidP="004855FD">
            <w:pPr>
              <w:ind w:firstLine="0"/>
            </w:pPr>
            <w:r>
              <w:t>T. Moore</w:t>
            </w:r>
          </w:p>
        </w:tc>
        <w:tc>
          <w:tcPr>
            <w:tcW w:w="2179" w:type="dxa"/>
            <w:shd w:val="clear" w:color="auto" w:fill="auto"/>
          </w:tcPr>
          <w:p w14:paraId="75DF87A0" w14:textId="17B62D16" w:rsidR="004855FD" w:rsidRPr="004855FD" w:rsidRDefault="004855FD" w:rsidP="004855FD">
            <w:pPr>
              <w:ind w:firstLine="0"/>
            </w:pPr>
            <w:r>
              <w:t>A. M. Morgan</w:t>
            </w:r>
          </w:p>
        </w:tc>
        <w:tc>
          <w:tcPr>
            <w:tcW w:w="2180" w:type="dxa"/>
            <w:shd w:val="clear" w:color="auto" w:fill="auto"/>
          </w:tcPr>
          <w:p w14:paraId="1B63088D" w14:textId="42EC6282" w:rsidR="004855FD" w:rsidRPr="004855FD" w:rsidRDefault="004855FD" w:rsidP="004855FD">
            <w:pPr>
              <w:ind w:firstLine="0"/>
            </w:pPr>
            <w:r>
              <w:t>T. A. Morgan</w:t>
            </w:r>
          </w:p>
        </w:tc>
      </w:tr>
      <w:tr w:rsidR="004855FD" w:rsidRPr="004855FD" w14:paraId="19787F7D" w14:textId="77777777" w:rsidTr="004855FD">
        <w:tc>
          <w:tcPr>
            <w:tcW w:w="2179" w:type="dxa"/>
            <w:shd w:val="clear" w:color="auto" w:fill="auto"/>
          </w:tcPr>
          <w:p w14:paraId="150848DF" w14:textId="018BF3F1" w:rsidR="004855FD" w:rsidRPr="004855FD" w:rsidRDefault="004855FD" w:rsidP="004855FD">
            <w:pPr>
              <w:ind w:firstLine="0"/>
            </w:pPr>
            <w:r>
              <w:t>Moss</w:t>
            </w:r>
          </w:p>
        </w:tc>
        <w:tc>
          <w:tcPr>
            <w:tcW w:w="2179" w:type="dxa"/>
            <w:shd w:val="clear" w:color="auto" w:fill="auto"/>
          </w:tcPr>
          <w:p w14:paraId="79E042BD" w14:textId="711A0870" w:rsidR="004855FD" w:rsidRPr="004855FD" w:rsidRDefault="004855FD" w:rsidP="004855FD">
            <w:pPr>
              <w:ind w:firstLine="0"/>
            </w:pPr>
            <w:r>
              <w:t>Murphy</w:t>
            </w:r>
          </w:p>
        </w:tc>
        <w:tc>
          <w:tcPr>
            <w:tcW w:w="2180" w:type="dxa"/>
            <w:shd w:val="clear" w:color="auto" w:fill="auto"/>
          </w:tcPr>
          <w:p w14:paraId="2B6D418D" w14:textId="0EC2B11E" w:rsidR="004855FD" w:rsidRPr="004855FD" w:rsidRDefault="004855FD" w:rsidP="004855FD">
            <w:pPr>
              <w:ind w:firstLine="0"/>
            </w:pPr>
            <w:r>
              <w:t>Neese</w:t>
            </w:r>
          </w:p>
        </w:tc>
      </w:tr>
      <w:tr w:rsidR="004855FD" w:rsidRPr="004855FD" w14:paraId="7CE2F2BA" w14:textId="77777777" w:rsidTr="004855FD">
        <w:tc>
          <w:tcPr>
            <w:tcW w:w="2179" w:type="dxa"/>
            <w:shd w:val="clear" w:color="auto" w:fill="auto"/>
          </w:tcPr>
          <w:p w14:paraId="3EBF99E7" w14:textId="5E1197A6" w:rsidR="004855FD" w:rsidRPr="004855FD" w:rsidRDefault="004855FD" w:rsidP="004855FD">
            <w:pPr>
              <w:ind w:firstLine="0"/>
            </w:pPr>
            <w:r>
              <w:t>B. Newton</w:t>
            </w:r>
          </w:p>
        </w:tc>
        <w:tc>
          <w:tcPr>
            <w:tcW w:w="2179" w:type="dxa"/>
            <w:shd w:val="clear" w:color="auto" w:fill="auto"/>
          </w:tcPr>
          <w:p w14:paraId="5780154C" w14:textId="63F3ADA5" w:rsidR="004855FD" w:rsidRPr="004855FD" w:rsidRDefault="004855FD" w:rsidP="004855FD">
            <w:pPr>
              <w:ind w:firstLine="0"/>
            </w:pPr>
            <w:r>
              <w:t>W. Newton</w:t>
            </w:r>
          </w:p>
        </w:tc>
        <w:tc>
          <w:tcPr>
            <w:tcW w:w="2180" w:type="dxa"/>
            <w:shd w:val="clear" w:color="auto" w:fill="auto"/>
          </w:tcPr>
          <w:p w14:paraId="67BDF167" w14:textId="165973D4" w:rsidR="004855FD" w:rsidRPr="004855FD" w:rsidRDefault="004855FD" w:rsidP="004855FD">
            <w:pPr>
              <w:ind w:firstLine="0"/>
            </w:pPr>
            <w:r>
              <w:t>Nutt</w:t>
            </w:r>
          </w:p>
        </w:tc>
      </w:tr>
      <w:tr w:rsidR="004855FD" w:rsidRPr="004855FD" w14:paraId="26464C95" w14:textId="77777777" w:rsidTr="004855FD">
        <w:tc>
          <w:tcPr>
            <w:tcW w:w="2179" w:type="dxa"/>
            <w:shd w:val="clear" w:color="auto" w:fill="auto"/>
          </w:tcPr>
          <w:p w14:paraId="2986C282" w14:textId="00BD3A2D" w:rsidR="004855FD" w:rsidRPr="004855FD" w:rsidRDefault="004855FD" w:rsidP="004855FD">
            <w:pPr>
              <w:ind w:firstLine="0"/>
            </w:pPr>
            <w:r>
              <w:t>Oremus</w:t>
            </w:r>
          </w:p>
        </w:tc>
        <w:tc>
          <w:tcPr>
            <w:tcW w:w="2179" w:type="dxa"/>
            <w:shd w:val="clear" w:color="auto" w:fill="auto"/>
          </w:tcPr>
          <w:p w14:paraId="31E0AF4C" w14:textId="766D7FA0" w:rsidR="004855FD" w:rsidRPr="004855FD" w:rsidRDefault="004855FD" w:rsidP="004855FD">
            <w:pPr>
              <w:ind w:firstLine="0"/>
            </w:pPr>
            <w:r>
              <w:t>Ott</w:t>
            </w:r>
          </w:p>
        </w:tc>
        <w:tc>
          <w:tcPr>
            <w:tcW w:w="2180" w:type="dxa"/>
            <w:shd w:val="clear" w:color="auto" w:fill="auto"/>
          </w:tcPr>
          <w:p w14:paraId="13B1C7AF" w14:textId="61C60E91" w:rsidR="004855FD" w:rsidRPr="004855FD" w:rsidRDefault="004855FD" w:rsidP="004855FD">
            <w:pPr>
              <w:ind w:firstLine="0"/>
            </w:pPr>
            <w:r>
              <w:t>Pace</w:t>
            </w:r>
          </w:p>
        </w:tc>
      </w:tr>
      <w:tr w:rsidR="004855FD" w:rsidRPr="004855FD" w14:paraId="787EAF49" w14:textId="77777777" w:rsidTr="004855FD">
        <w:tc>
          <w:tcPr>
            <w:tcW w:w="2179" w:type="dxa"/>
            <w:shd w:val="clear" w:color="auto" w:fill="auto"/>
          </w:tcPr>
          <w:p w14:paraId="71F4B8F5" w14:textId="0629B635" w:rsidR="004855FD" w:rsidRPr="004855FD" w:rsidRDefault="004855FD" w:rsidP="004855FD">
            <w:pPr>
              <w:ind w:firstLine="0"/>
            </w:pPr>
            <w:r>
              <w:t>Pedalino</w:t>
            </w:r>
          </w:p>
        </w:tc>
        <w:tc>
          <w:tcPr>
            <w:tcW w:w="2179" w:type="dxa"/>
            <w:shd w:val="clear" w:color="auto" w:fill="auto"/>
          </w:tcPr>
          <w:p w14:paraId="54687E1F" w14:textId="093FC774" w:rsidR="004855FD" w:rsidRPr="004855FD" w:rsidRDefault="004855FD" w:rsidP="004855FD">
            <w:pPr>
              <w:ind w:firstLine="0"/>
            </w:pPr>
            <w:r>
              <w:t>Pendarvis</w:t>
            </w:r>
          </w:p>
        </w:tc>
        <w:tc>
          <w:tcPr>
            <w:tcW w:w="2180" w:type="dxa"/>
            <w:shd w:val="clear" w:color="auto" w:fill="auto"/>
          </w:tcPr>
          <w:p w14:paraId="47BB537D" w14:textId="6ED36975" w:rsidR="004855FD" w:rsidRPr="004855FD" w:rsidRDefault="004855FD" w:rsidP="004855FD">
            <w:pPr>
              <w:ind w:firstLine="0"/>
            </w:pPr>
            <w:r>
              <w:t>Pope</w:t>
            </w:r>
          </w:p>
        </w:tc>
      </w:tr>
      <w:tr w:rsidR="004855FD" w:rsidRPr="004855FD" w14:paraId="191E9E01" w14:textId="77777777" w:rsidTr="004855FD">
        <w:tc>
          <w:tcPr>
            <w:tcW w:w="2179" w:type="dxa"/>
            <w:shd w:val="clear" w:color="auto" w:fill="auto"/>
          </w:tcPr>
          <w:p w14:paraId="2F176B4C" w14:textId="3F818FCF" w:rsidR="004855FD" w:rsidRPr="004855FD" w:rsidRDefault="004855FD" w:rsidP="004855FD">
            <w:pPr>
              <w:ind w:firstLine="0"/>
            </w:pPr>
            <w:r>
              <w:t>Rivers</w:t>
            </w:r>
          </w:p>
        </w:tc>
        <w:tc>
          <w:tcPr>
            <w:tcW w:w="2179" w:type="dxa"/>
            <w:shd w:val="clear" w:color="auto" w:fill="auto"/>
          </w:tcPr>
          <w:p w14:paraId="307C0C1E" w14:textId="6876DE06" w:rsidR="004855FD" w:rsidRPr="004855FD" w:rsidRDefault="004855FD" w:rsidP="004855FD">
            <w:pPr>
              <w:ind w:firstLine="0"/>
            </w:pPr>
            <w:r>
              <w:t>Rose</w:t>
            </w:r>
          </w:p>
        </w:tc>
        <w:tc>
          <w:tcPr>
            <w:tcW w:w="2180" w:type="dxa"/>
            <w:shd w:val="clear" w:color="auto" w:fill="auto"/>
          </w:tcPr>
          <w:p w14:paraId="21E995A5" w14:textId="3330869D" w:rsidR="004855FD" w:rsidRPr="004855FD" w:rsidRDefault="004855FD" w:rsidP="004855FD">
            <w:pPr>
              <w:ind w:firstLine="0"/>
            </w:pPr>
            <w:r>
              <w:t>Sandifer</w:t>
            </w:r>
          </w:p>
        </w:tc>
      </w:tr>
      <w:tr w:rsidR="004855FD" w:rsidRPr="004855FD" w14:paraId="5B229DCE" w14:textId="77777777" w:rsidTr="004855FD">
        <w:tc>
          <w:tcPr>
            <w:tcW w:w="2179" w:type="dxa"/>
            <w:shd w:val="clear" w:color="auto" w:fill="auto"/>
          </w:tcPr>
          <w:p w14:paraId="46A055A5" w14:textId="67A9073B" w:rsidR="004855FD" w:rsidRPr="004855FD" w:rsidRDefault="004855FD" w:rsidP="004855FD">
            <w:pPr>
              <w:ind w:firstLine="0"/>
            </w:pPr>
            <w:r>
              <w:t>Schuessler</w:t>
            </w:r>
          </w:p>
        </w:tc>
        <w:tc>
          <w:tcPr>
            <w:tcW w:w="2179" w:type="dxa"/>
            <w:shd w:val="clear" w:color="auto" w:fill="auto"/>
          </w:tcPr>
          <w:p w14:paraId="10026726" w14:textId="5A87463D" w:rsidR="004855FD" w:rsidRPr="004855FD" w:rsidRDefault="004855FD" w:rsidP="004855FD">
            <w:pPr>
              <w:ind w:firstLine="0"/>
            </w:pPr>
            <w:r>
              <w:t>Sessions</w:t>
            </w:r>
          </w:p>
        </w:tc>
        <w:tc>
          <w:tcPr>
            <w:tcW w:w="2180" w:type="dxa"/>
            <w:shd w:val="clear" w:color="auto" w:fill="auto"/>
          </w:tcPr>
          <w:p w14:paraId="473BC5DE" w14:textId="129E69E7" w:rsidR="004855FD" w:rsidRPr="004855FD" w:rsidRDefault="004855FD" w:rsidP="004855FD">
            <w:pPr>
              <w:ind w:firstLine="0"/>
            </w:pPr>
            <w:r>
              <w:t>G. M. Smith</w:t>
            </w:r>
          </w:p>
        </w:tc>
      </w:tr>
      <w:tr w:rsidR="004855FD" w:rsidRPr="004855FD" w14:paraId="461A53AA" w14:textId="77777777" w:rsidTr="004855FD">
        <w:tc>
          <w:tcPr>
            <w:tcW w:w="2179" w:type="dxa"/>
            <w:shd w:val="clear" w:color="auto" w:fill="auto"/>
          </w:tcPr>
          <w:p w14:paraId="5A0CBE9A" w14:textId="6251914B" w:rsidR="004855FD" w:rsidRPr="004855FD" w:rsidRDefault="004855FD" w:rsidP="004855FD">
            <w:pPr>
              <w:ind w:firstLine="0"/>
            </w:pPr>
            <w:r>
              <w:t>M. M. Smith</w:t>
            </w:r>
          </w:p>
        </w:tc>
        <w:tc>
          <w:tcPr>
            <w:tcW w:w="2179" w:type="dxa"/>
            <w:shd w:val="clear" w:color="auto" w:fill="auto"/>
          </w:tcPr>
          <w:p w14:paraId="35F900D3" w14:textId="6E3FC3EF" w:rsidR="004855FD" w:rsidRPr="004855FD" w:rsidRDefault="004855FD" w:rsidP="004855FD">
            <w:pPr>
              <w:ind w:firstLine="0"/>
            </w:pPr>
            <w:r>
              <w:t>Stavrinakis</w:t>
            </w:r>
          </w:p>
        </w:tc>
        <w:tc>
          <w:tcPr>
            <w:tcW w:w="2180" w:type="dxa"/>
            <w:shd w:val="clear" w:color="auto" w:fill="auto"/>
          </w:tcPr>
          <w:p w14:paraId="2CA16131" w14:textId="1F4C91ED" w:rsidR="004855FD" w:rsidRPr="004855FD" w:rsidRDefault="004855FD" w:rsidP="004855FD">
            <w:pPr>
              <w:ind w:firstLine="0"/>
            </w:pPr>
            <w:r>
              <w:t>Taylor</w:t>
            </w:r>
          </w:p>
        </w:tc>
      </w:tr>
      <w:tr w:rsidR="004855FD" w:rsidRPr="004855FD" w14:paraId="32C0A19F" w14:textId="77777777" w:rsidTr="004855FD">
        <w:tc>
          <w:tcPr>
            <w:tcW w:w="2179" w:type="dxa"/>
            <w:shd w:val="clear" w:color="auto" w:fill="auto"/>
          </w:tcPr>
          <w:p w14:paraId="7B0889CE" w14:textId="5786EC5D" w:rsidR="004855FD" w:rsidRPr="004855FD" w:rsidRDefault="004855FD" w:rsidP="004855FD">
            <w:pPr>
              <w:ind w:firstLine="0"/>
            </w:pPr>
            <w:r>
              <w:t>Thayer</w:t>
            </w:r>
          </w:p>
        </w:tc>
        <w:tc>
          <w:tcPr>
            <w:tcW w:w="2179" w:type="dxa"/>
            <w:shd w:val="clear" w:color="auto" w:fill="auto"/>
          </w:tcPr>
          <w:p w14:paraId="119B9701" w14:textId="6E269F9F" w:rsidR="004855FD" w:rsidRPr="004855FD" w:rsidRDefault="004855FD" w:rsidP="004855FD">
            <w:pPr>
              <w:ind w:firstLine="0"/>
            </w:pPr>
            <w:r>
              <w:t>Thigpen</w:t>
            </w:r>
          </w:p>
        </w:tc>
        <w:tc>
          <w:tcPr>
            <w:tcW w:w="2180" w:type="dxa"/>
            <w:shd w:val="clear" w:color="auto" w:fill="auto"/>
          </w:tcPr>
          <w:p w14:paraId="18FCBBE3" w14:textId="5AC68FEB" w:rsidR="004855FD" w:rsidRPr="004855FD" w:rsidRDefault="004855FD" w:rsidP="004855FD">
            <w:pPr>
              <w:ind w:firstLine="0"/>
            </w:pPr>
            <w:r>
              <w:t>Trantham</w:t>
            </w:r>
          </w:p>
        </w:tc>
      </w:tr>
      <w:tr w:rsidR="004855FD" w:rsidRPr="004855FD" w14:paraId="2ACBD541" w14:textId="77777777" w:rsidTr="004855FD">
        <w:tc>
          <w:tcPr>
            <w:tcW w:w="2179" w:type="dxa"/>
            <w:shd w:val="clear" w:color="auto" w:fill="auto"/>
          </w:tcPr>
          <w:p w14:paraId="23052668" w14:textId="0E8C1FA3" w:rsidR="004855FD" w:rsidRPr="004855FD" w:rsidRDefault="004855FD" w:rsidP="004855FD">
            <w:pPr>
              <w:ind w:firstLine="0"/>
            </w:pPr>
            <w:r>
              <w:t>Vaughan</w:t>
            </w:r>
          </w:p>
        </w:tc>
        <w:tc>
          <w:tcPr>
            <w:tcW w:w="2179" w:type="dxa"/>
            <w:shd w:val="clear" w:color="auto" w:fill="auto"/>
          </w:tcPr>
          <w:p w14:paraId="179F2EDD" w14:textId="30A66DF5" w:rsidR="004855FD" w:rsidRPr="004855FD" w:rsidRDefault="004855FD" w:rsidP="004855FD">
            <w:pPr>
              <w:ind w:firstLine="0"/>
            </w:pPr>
            <w:r>
              <w:t>Weeks</w:t>
            </w:r>
          </w:p>
        </w:tc>
        <w:tc>
          <w:tcPr>
            <w:tcW w:w="2180" w:type="dxa"/>
            <w:shd w:val="clear" w:color="auto" w:fill="auto"/>
          </w:tcPr>
          <w:p w14:paraId="50D587E9" w14:textId="7BD51D40" w:rsidR="004855FD" w:rsidRPr="004855FD" w:rsidRDefault="004855FD" w:rsidP="004855FD">
            <w:pPr>
              <w:ind w:firstLine="0"/>
            </w:pPr>
            <w:r>
              <w:t>West</w:t>
            </w:r>
          </w:p>
        </w:tc>
      </w:tr>
      <w:tr w:rsidR="004855FD" w:rsidRPr="004855FD" w14:paraId="5D145E58" w14:textId="77777777" w:rsidTr="004855FD">
        <w:tc>
          <w:tcPr>
            <w:tcW w:w="2179" w:type="dxa"/>
            <w:shd w:val="clear" w:color="auto" w:fill="auto"/>
          </w:tcPr>
          <w:p w14:paraId="68C0EFC2" w14:textId="39D02ADE" w:rsidR="004855FD" w:rsidRPr="004855FD" w:rsidRDefault="004855FD" w:rsidP="004855FD">
            <w:pPr>
              <w:ind w:firstLine="0"/>
            </w:pPr>
            <w:r>
              <w:t>Wetmore</w:t>
            </w:r>
          </w:p>
        </w:tc>
        <w:tc>
          <w:tcPr>
            <w:tcW w:w="2179" w:type="dxa"/>
            <w:shd w:val="clear" w:color="auto" w:fill="auto"/>
          </w:tcPr>
          <w:p w14:paraId="4CBADAD0" w14:textId="020961FD" w:rsidR="004855FD" w:rsidRPr="004855FD" w:rsidRDefault="004855FD" w:rsidP="004855FD">
            <w:pPr>
              <w:ind w:firstLine="0"/>
            </w:pPr>
            <w:r>
              <w:t>Wheeler</w:t>
            </w:r>
          </w:p>
        </w:tc>
        <w:tc>
          <w:tcPr>
            <w:tcW w:w="2180" w:type="dxa"/>
            <w:shd w:val="clear" w:color="auto" w:fill="auto"/>
          </w:tcPr>
          <w:p w14:paraId="376948A3" w14:textId="3D00EA7F" w:rsidR="004855FD" w:rsidRPr="004855FD" w:rsidRDefault="004855FD" w:rsidP="004855FD">
            <w:pPr>
              <w:ind w:firstLine="0"/>
            </w:pPr>
            <w:r>
              <w:t>White</w:t>
            </w:r>
          </w:p>
        </w:tc>
      </w:tr>
      <w:tr w:rsidR="004855FD" w:rsidRPr="004855FD" w14:paraId="495BBF95" w14:textId="77777777" w:rsidTr="004855FD">
        <w:tc>
          <w:tcPr>
            <w:tcW w:w="2179" w:type="dxa"/>
            <w:shd w:val="clear" w:color="auto" w:fill="auto"/>
          </w:tcPr>
          <w:p w14:paraId="71743A98" w14:textId="6730DDD5" w:rsidR="004855FD" w:rsidRPr="004855FD" w:rsidRDefault="004855FD" w:rsidP="004855FD">
            <w:pPr>
              <w:keepNext/>
              <w:ind w:firstLine="0"/>
            </w:pPr>
            <w:r>
              <w:t>Whitmire</w:t>
            </w:r>
          </w:p>
        </w:tc>
        <w:tc>
          <w:tcPr>
            <w:tcW w:w="2179" w:type="dxa"/>
            <w:shd w:val="clear" w:color="auto" w:fill="auto"/>
          </w:tcPr>
          <w:p w14:paraId="12F8D740" w14:textId="58BB2119" w:rsidR="004855FD" w:rsidRPr="004855FD" w:rsidRDefault="004855FD" w:rsidP="004855FD">
            <w:pPr>
              <w:keepNext/>
              <w:ind w:firstLine="0"/>
            </w:pPr>
            <w:r>
              <w:t>Williams</w:t>
            </w:r>
          </w:p>
        </w:tc>
        <w:tc>
          <w:tcPr>
            <w:tcW w:w="2180" w:type="dxa"/>
            <w:shd w:val="clear" w:color="auto" w:fill="auto"/>
          </w:tcPr>
          <w:p w14:paraId="6F6679CE" w14:textId="1DF1AB6E" w:rsidR="004855FD" w:rsidRPr="004855FD" w:rsidRDefault="004855FD" w:rsidP="004855FD">
            <w:pPr>
              <w:keepNext/>
              <w:ind w:firstLine="0"/>
            </w:pPr>
            <w:r>
              <w:t>Willis</w:t>
            </w:r>
          </w:p>
        </w:tc>
      </w:tr>
      <w:tr w:rsidR="004855FD" w:rsidRPr="004855FD" w14:paraId="61EF6588" w14:textId="77777777" w:rsidTr="004855FD">
        <w:tc>
          <w:tcPr>
            <w:tcW w:w="2179" w:type="dxa"/>
            <w:shd w:val="clear" w:color="auto" w:fill="auto"/>
          </w:tcPr>
          <w:p w14:paraId="5FD198C2" w14:textId="5B4A4B4A" w:rsidR="004855FD" w:rsidRPr="004855FD" w:rsidRDefault="004855FD" w:rsidP="004855FD">
            <w:pPr>
              <w:keepNext/>
              <w:ind w:firstLine="0"/>
            </w:pPr>
            <w:r>
              <w:t>Wooten</w:t>
            </w:r>
          </w:p>
        </w:tc>
        <w:tc>
          <w:tcPr>
            <w:tcW w:w="2179" w:type="dxa"/>
            <w:shd w:val="clear" w:color="auto" w:fill="auto"/>
          </w:tcPr>
          <w:p w14:paraId="06DE3E52" w14:textId="4C3735CA" w:rsidR="004855FD" w:rsidRPr="004855FD" w:rsidRDefault="004855FD" w:rsidP="004855FD">
            <w:pPr>
              <w:keepNext/>
              <w:ind w:firstLine="0"/>
            </w:pPr>
            <w:r>
              <w:t>Yow</w:t>
            </w:r>
          </w:p>
        </w:tc>
        <w:tc>
          <w:tcPr>
            <w:tcW w:w="2180" w:type="dxa"/>
            <w:shd w:val="clear" w:color="auto" w:fill="auto"/>
          </w:tcPr>
          <w:p w14:paraId="17097C39" w14:textId="77777777" w:rsidR="004855FD" w:rsidRPr="004855FD" w:rsidRDefault="004855FD" w:rsidP="004855FD">
            <w:pPr>
              <w:keepNext/>
              <w:ind w:firstLine="0"/>
            </w:pPr>
          </w:p>
        </w:tc>
      </w:tr>
    </w:tbl>
    <w:p w14:paraId="07B31B46" w14:textId="77777777" w:rsidR="004855FD" w:rsidRDefault="004855FD" w:rsidP="004855FD"/>
    <w:p w14:paraId="46C987F5" w14:textId="7D2A12C9" w:rsidR="004855FD" w:rsidRDefault="004855FD" w:rsidP="004855FD">
      <w:pPr>
        <w:jc w:val="center"/>
        <w:rPr>
          <w:b/>
        </w:rPr>
      </w:pPr>
      <w:r w:rsidRPr="004855FD">
        <w:rPr>
          <w:b/>
        </w:rPr>
        <w:t>Total--113</w:t>
      </w:r>
    </w:p>
    <w:p w14:paraId="2124FEA1" w14:textId="77777777" w:rsidR="004855FD" w:rsidRDefault="004855FD" w:rsidP="004855FD">
      <w:pPr>
        <w:jc w:val="center"/>
        <w:rPr>
          <w:b/>
        </w:rPr>
      </w:pPr>
    </w:p>
    <w:p w14:paraId="249581E0" w14:textId="77777777" w:rsidR="004855FD" w:rsidRDefault="004855FD" w:rsidP="004855FD">
      <w:pPr>
        <w:ind w:firstLine="0"/>
      </w:pPr>
      <w:r w:rsidRPr="004855FD">
        <w:t xml:space="preserve"> </w:t>
      </w:r>
      <w:r>
        <w:t>Those who voted in the negative are:</w:t>
      </w:r>
    </w:p>
    <w:p w14:paraId="177A3ACA" w14:textId="77777777" w:rsidR="004855FD" w:rsidRDefault="004855FD" w:rsidP="004855FD"/>
    <w:p w14:paraId="6F47D242" w14:textId="77777777" w:rsidR="004855FD" w:rsidRDefault="004855FD" w:rsidP="004855FD">
      <w:pPr>
        <w:jc w:val="center"/>
        <w:rPr>
          <w:b/>
        </w:rPr>
      </w:pPr>
      <w:r w:rsidRPr="004855FD">
        <w:rPr>
          <w:b/>
        </w:rPr>
        <w:t>Total--0</w:t>
      </w:r>
    </w:p>
    <w:p w14:paraId="2808EA3A" w14:textId="315A1E12" w:rsidR="004855FD" w:rsidRDefault="004855FD" w:rsidP="004855FD">
      <w:pPr>
        <w:jc w:val="center"/>
        <w:rPr>
          <w:b/>
        </w:rPr>
      </w:pPr>
    </w:p>
    <w:p w14:paraId="359CD13A" w14:textId="77777777" w:rsidR="004855FD" w:rsidRDefault="004855FD" w:rsidP="004855FD">
      <w:r>
        <w:t xml:space="preserve">Section 41 was adopted. </w:t>
      </w:r>
    </w:p>
    <w:p w14:paraId="243B9BE4" w14:textId="77777777" w:rsidR="004855FD" w:rsidRDefault="004855FD" w:rsidP="004855FD"/>
    <w:p w14:paraId="0CB5D3D3" w14:textId="368C09FD" w:rsidR="004855FD" w:rsidRDefault="004855FD" w:rsidP="004855FD">
      <w:pPr>
        <w:keepNext/>
        <w:jc w:val="center"/>
        <w:rPr>
          <w:b/>
        </w:rPr>
      </w:pPr>
      <w:r w:rsidRPr="004855FD">
        <w:rPr>
          <w:b/>
        </w:rPr>
        <w:t>SECTION 42</w:t>
      </w:r>
    </w:p>
    <w:p w14:paraId="19D443BE" w14:textId="77777777" w:rsidR="004855FD" w:rsidRDefault="004855FD" w:rsidP="004855FD">
      <w:r>
        <w:t xml:space="preserve">The yeas and nays were taken resulting as follows: </w:t>
      </w:r>
    </w:p>
    <w:p w14:paraId="712A962E" w14:textId="0F91791D" w:rsidR="004855FD" w:rsidRDefault="004855FD" w:rsidP="004855FD">
      <w:pPr>
        <w:jc w:val="center"/>
      </w:pPr>
      <w:r>
        <w:t xml:space="preserve"> </w:t>
      </w:r>
      <w:bookmarkStart w:id="139" w:name="vote_start294"/>
      <w:bookmarkEnd w:id="139"/>
      <w:r>
        <w:t>Yeas 107; Nays 1</w:t>
      </w:r>
    </w:p>
    <w:p w14:paraId="6208F9ED" w14:textId="77777777" w:rsidR="004855FD" w:rsidRDefault="004855FD" w:rsidP="004855FD">
      <w:pPr>
        <w:jc w:val="center"/>
      </w:pPr>
    </w:p>
    <w:p w14:paraId="0C0BC11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C84EC9F" w14:textId="77777777" w:rsidTr="004855FD">
        <w:tc>
          <w:tcPr>
            <w:tcW w:w="2179" w:type="dxa"/>
            <w:shd w:val="clear" w:color="auto" w:fill="auto"/>
          </w:tcPr>
          <w:p w14:paraId="17455D33" w14:textId="7C0B0E7A" w:rsidR="004855FD" w:rsidRPr="004855FD" w:rsidRDefault="004855FD" w:rsidP="004855FD">
            <w:pPr>
              <w:keepNext/>
              <w:ind w:firstLine="0"/>
            </w:pPr>
            <w:r>
              <w:t>Alexander</w:t>
            </w:r>
          </w:p>
        </w:tc>
        <w:tc>
          <w:tcPr>
            <w:tcW w:w="2179" w:type="dxa"/>
            <w:shd w:val="clear" w:color="auto" w:fill="auto"/>
          </w:tcPr>
          <w:p w14:paraId="5B153229" w14:textId="4F375E39" w:rsidR="004855FD" w:rsidRPr="004855FD" w:rsidRDefault="004855FD" w:rsidP="004855FD">
            <w:pPr>
              <w:keepNext/>
              <w:ind w:firstLine="0"/>
            </w:pPr>
            <w:r>
              <w:t>Anderson</w:t>
            </w:r>
          </w:p>
        </w:tc>
        <w:tc>
          <w:tcPr>
            <w:tcW w:w="2180" w:type="dxa"/>
            <w:shd w:val="clear" w:color="auto" w:fill="auto"/>
          </w:tcPr>
          <w:p w14:paraId="5732376B" w14:textId="1A268CF2" w:rsidR="004855FD" w:rsidRPr="004855FD" w:rsidRDefault="004855FD" w:rsidP="004855FD">
            <w:pPr>
              <w:keepNext/>
              <w:ind w:firstLine="0"/>
            </w:pPr>
            <w:r>
              <w:t>Bailey</w:t>
            </w:r>
          </w:p>
        </w:tc>
      </w:tr>
      <w:tr w:rsidR="004855FD" w:rsidRPr="004855FD" w14:paraId="46C8F4B7" w14:textId="77777777" w:rsidTr="004855FD">
        <w:tc>
          <w:tcPr>
            <w:tcW w:w="2179" w:type="dxa"/>
            <w:shd w:val="clear" w:color="auto" w:fill="auto"/>
          </w:tcPr>
          <w:p w14:paraId="5276670D" w14:textId="53F9EA64" w:rsidR="004855FD" w:rsidRPr="004855FD" w:rsidRDefault="004855FD" w:rsidP="004855FD">
            <w:pPr>
              <w:ind w:firstLine="0"/>
            </w:pPr>
            <w:r>
              <w:t>Ballentine</w:t>
            </w:r>
          </w:p>
        </w:tc>
        <w:tc>
          <w:tcPr>
            <w:tcW w:w="2179" w:type="dxa"/>
            <w:shd w:val="clear" w:color="auto" w:fill="auto"/>
          </w:tcPr>
          <w:p w14:paraId="235C4F04" w14:textId="35A1ED4C" w:rsidR="004855FD" w:rsidRPr="004855FD" w:rsidRDefault="004855FD" w:rsidP="004855FD">
            <w:pPr>
              <w:ind w:firstLine="0"/>
            </w:pPr>
            <w:r>
              <w:t>Bamberg</w:t>
            </w:r>
          </w:p>
        </w:tc>
        <w:tc>
          <w:tcPr>
            <w:tcW w:w="2180" w:type="dxa"/>
            <w:shd w:val="clear" w:color="auto" w:fill="auto"/>
          </w:tcPr>
          <w:p w14:paraId="27501882" w14:textId="201956D3" w:rsidR="004855FD" w:rsidRPr="004855FD" w:rsidRDefault="004855FD" w:rsidP="004855FD">
            <w:pPr>
              <w:ind w:firstLine="0"/>
            </w:pPr>
            <w:r>
              <w:t>Bannister</w:t>
            </w:r>
          </w:p>
        </w:tc>
      </w:tr>
      <w:tr w:rsidR="004855FD" w:rsidRPr="004855FD" w14:paraId="272865BB" w14:textId="77777777" w:rsidTr="004855FD">
        <w:tc>
          <w:tcPr>
            <w:tcW w:w="2179" w:type="dxa"/>
            <w:shd w:val="clear" w:color="auto" w:fill="auto"/>
          </w:tcPr>
          <w:p w14:paraId="2660E0E1" w14:textId="0724AACE" w:rsidR="004855FD" w:rsidRPr="004855FD" w:rsidRDefault="004855FD" w:rsidP="004855FD">
            <w:pPr>
              <w:ind w:firstLine="0"/>
            </w:pPr>
            <w:r>
              <w:t>Bauer</w:t>
            </w:r>
          </w:p>
        </w:tc>
        <w:tc>
          <w:tcPr>
            <w:tcW w:w="2179" w:type="dxa"/>
            <w:shd w:val="clear" w:color="auto" w:fill="auto"/>
          </w:tcPr>
          <w:p w14:paraId="6D9FEDC1" w14:textId="24B9659F" w:rsidR="004855FD" w:rsidRPr="004855FD" w:rsidRDefault="004855FD" w:rsidP="004855FD">
            <w:pPr>
              <w:ind w:firstLine="0"/>
            </w:pPr>
            <w:r>
              <w:t>Beach</w:t>
            </w:r>
          </w:p>
        </w:tc>
        <w:tc>
          <w:tcPr>
            <w:tcW w:w="2180" w:type="dxa"/>
            <w:shd w:val="clear" w:color="auto" w:fill="auto"/>
          </w:tcPr>
          <w:p w14:paraId="2B70F309" w14:textId="777C54DB" w:rsidR="004855FD" w:rsidRPr="004855FD" w:rsidRDefault="004855FD" w:rsidP="004855FD">
            <w:pPr>
              <w:ind w:firstLine="0"/>
            </w:pPr>
            <w:r>
              <w:t>Bernstein</w:t>
            </w:r>
          </w:p>
        </w:tc>
      </w:tr>
      <w:tr w:rsidR="004855FD" w:rsidRPr="004855FD" w14:paraId="481C6F31" w14:textId="77777777" w:rsidTr="004855FD">
        <w:tc>
          <w:tcPr>
            <w:tcW w:w="2179" w:type="dxa"/>
            <w:shd w:val="clear" w:color="auto" w:fill="auto"/>
          </w:tcPr>
          <w:p w14:paraId="53D37905" w14:textId="77D05C6D" w:rsidR="004855FD" w:rsidRPr="004855FD" w:rsidRDefault="004855FD" w:rsidP="004855FD">
            <w:pPr>
              <w:ind w:firstLine="0"/>
            </w:pPr>
            <w:r>
              <w:t>Blackwell</w:t>
            </w:r>
          </w:p>
        </w:tc>
        <w:tc>
          <w:tcPr>
            <w:tcW w:w="2179" w:type="dxa"/>
            <w:shd w:val="clear" w:color="auto" w:fill="auto"/>
          </w:tcPr>
          <w:p w14:paraId="72D69698" w14:textId="0F76C001" w:rsidR="004855FD" w:rsidRPr="004855FD" w:rsidRDefault="004855FD" w:rsidP="004855FD">
            <w:pPr>
              <w:ind w:firstLine="0"/>
            </w:pPr>
            <w:r>
              <w:t>Bradley</w:t>
            </w:r>
          </w:p>
        </w:tc>
        <w:tc>
          <w:tcPr>
            <w:tcW w:w="2180" w:type="dxa"/>
            <w:shd w:val="clear" w:color="auto" w:fill="auto"/>
          </w:tcPr>
          <w:p w14:paraId="2D5C46FF" w14:textId="59B0AA52" w:rsidR="004855FD" w:rsidRPr="004855FD" w:rsidRDefault="004855FD" w:rsidP="004855FD">
            <w:pPr>
              <w:ind w:firstLine="0"/>
            </w:pPr>
            <w:r>
              <w:t>Brewer</w:t>
            </w:r>
          </w:p>
        </w:tc>
      </w:tr>
      <w:tr w:rsidR="004855FD" w:rsidRPr="004855FD" w14:paraId="2A8F0707" w14:textId="77777777" w:rsidTr="004855FD">
        <w:tc>
          <w:tcPr>
            <w:tcW w:w="2179" w:type="dxa"/>
            <w:shd w:val="clear" w:color="auto" w:fill="auto"/>
          </w:tcPr>
          <w:p w14:paraId="05E27A61" w14:textId="69830253" w:rsidR="004855FD" w:rsidRPr="004855FD" w:rsidRDefault="004855FD" w:rsidP="004855FD">
            <w:pPr>
              <w:ind w:firstLine="0"/>
            </w:pPr>
            <w:r>
              <w:t>Brittain</w:t>
            </w:r>
          </w:p>
        </w:tc>
        <w:tc>
          <w:tcPr>
            <w:tcW w:w="2179" w:type="dxa"/>
            <w:shd w:val="clear" w:color="auto" w:fill="auto"/>
          </w:tcPr>
          <w:p w14:paraId="5C7D8AF7" w14:textId="61FD11A0" w:rsidR="004855FD" w:rsidRPr="004855FD" w:rsidRDefault="004855FD" w:rsidP="004855FD">
            <w:pPr>
              <w:ind w:firstLine="0"/>
            </w:pPr>
            <w:r>
              <w:t>Burns</w:t>
            </w:r>
          </w:p>
        </w:tc>
        <w:tc>
          <w:tcPr>
            <w:tcW w:w="2180" w:type="dxa"/>
            <w:shd w:val="clear" w:color="auto" w:fill="auto"/>
          </w:tcPr>
          <w:p w14:paraId="57491A9E" w14:textId="449A2168" w:rsidR="004855FD" w:rsidRPr="004855FD" w:rsidRDefault="004855FD" w:rsidP="004855FD">
            <w:pPr>
              <w:ind w:firstLine="0"/>
            </w:pPr>
            <w:r>
              <w:t>Bustos</w:t>
            </w:r>
          </w:p>
        </w:tc>
      </w:tr>
      <w:tr w:rsidR="004855FD" w:rsidRPr="004855FD" w14:paraId="27102065" w14:textId="77777777" w:rsidTr="004855FD">
        <w:tc>
          <w:tcPr>
            <w:tcW w:w="2179" w:type="dxa"/>
            <w:shd w:val="clear" w:color="auto" w:fill="auto"/>
          </w:tcPr>
          <w:p w14:paraId="4C0D5309" w14:textId="68007D67" w:rsidR="004855FD" w:rsidRPr="004855FD" w:rsidRDefault="004855FD" w:rsidP="004855FD">
            <w:pPr>
              <w:ind w:firstLine="0"/>
            </w:pPr>
            <w:r>
              <w:t>Calhoon</w:t>
            </w:r>
          </w:p>
        </w:tc>
        <w:tc>
          <w:tcPr>
            <w:tcW w:w="2179" w:type="dxa"/>
            <w:shd w:val="clear" w:color="auto" w:fill="auto"/>
          </w:tcPr>
          <w:p w14:paraId="363762A7" w14:textId="75D7C476" w:rsidR="004855FD" w:rsidRPr="004855FD" w:rsidRDefault="004855FD" w:rsidP="004855FD">
            <w:pPr>
              <w:ind w:firstLine="0"/>
            </w:pPr>
            <w:r>
              <w:t>Carter</w:t>
            </w:r>
          </w:p>
        </w:tc>
        <w:tc>
          <w:tcPr>
            <w:tcW w:w="2180" w:type="dxa"/>
            <w:shd w:val="clear" w:color="auto" w:fill="auto"/>
          </w:tcPr>
          <w:p w14:paraId="05D0671B" w14:textId="7198E038" w:rsidR="004855FD" w:rsidRPr="004855FD" w:rsidRDefault="004855FD" w:rsidP="004855FD">
            <w:pPr>
              <w:ind w:firstLine="0"/>
            </w:pPr>
            <w:r>
              <w:t>Caskey</w:t>
            </w:r>
          </w:p>
        </w:tc>
      </w:tr>
      <w:tr w:rsidR="004855FD" w:rsidRPr="004855FD" w14:paraId="603B2696" w14:textId="77777777" w:rsidTr="004855FD">
        <w:tc>
          <w:tcPr>
            <w:tcW w:w="2179" w:type="dxa"/>
            <w:shd w:val="clear" w:color="auto" w:fill="auto"/>
          </w:tcPr>
          <w:p w14:paraId="30B79543" w14:textId="10DEC034" w:rsidR="004855FD" w:rsidRPr="004855FD" w:rsidRDefault="004855FD" w:rsidP="004855FD">
            <w:pPr>
              <w:ind w:firstLine="0"/>
            </w:pPr>
            <w:r>
              <w:t>Chapman</w:t>
            </w:r>
          </w:p>
        </w:tc>
        <w:tc>
          <w:tcPr>
            <w:tcW w:w="2179" w:type="dxa"/>
            <w:shd w:val="clear" w:color="auto" w:fill="auto"/>
          </w:tcPr>
          <w:p w14:paraId="0DE60BA0" w14:textId="4C80481B" w:rsidR="004855FD" w:rsidRPr="004855FD" w:rsidRDefault="004855FD" w:rsidP="004855FD">
            <w:pPr>
              <w:ind w:firstLine="0"/>
            </w:pPr>
            <w:r>
              <w:t>Chumley</w:t>
            </w:r>
          </w:p>
        </w:tc>
        <w:tc>
          <w:tcPr>
            <w:tcW w:w="2180" w:type="dxa"/>
            <w:shd w:val="clear" w:color="auto" w:fill="auto"/>
          </w:tcPr>
          <w:p w14:paraId="4D58BC43" w14:textId="705B1D01" w:rsidR="004855FD" w:rsidRPr="004855FD" w:rsidRDefault="004855FD" w:rsidP="004855FD">
            <w:pPr>
              <w:ind w:firstLine="0"/>
            </w:pPr>
            <w:r>
              <w:t>Clyburn</w:t>
            </w:r>
          </w:p>
        </w:tc>
      </w:tr>
      <w:tr w:rsidR="004855FD" w:rsidRPr="004855FD" w14:paraId="1D5D7706" w14:textId="77777777" w:rsidTr="004855FD">
        <w:tc>
          <w:tcPr>
            <w:tcW w:w="2179" w:type="dxa"/>
            <w:shd w:val="clear" w:color="auto" w:fill="auto"/>
          </w:tcPr>
          <w:p w14:paraId="584436EF" w14:textId="7274B076" w:rsidR="004855FD" w:rsidRPr="004855FD" w:rsidRDefault="004855FD" w:rsidP="004855FD">
            <w:pPr>
              <w:ind w:firstLine="0"/>
            </w:pPr>
            <w:r>
              <w:t>Collins</w:t>
            </w:r>
          </w:p>
        </w:tc>
        <w:tc>
          <w:tcPr>
            <w:tcW w:w="2179" w:type="dxa"/>
            <w:shd w:val="clear" w:color="auto" w:fill="auto"/>
          </w:tcPr>
          <w:p w14:paraId="4BFC64FC" w14:textId="01A29DE0" w:rsidR="004855FD" w:rsidRPr="004855FD" w:rsidRDefault="004855FD" w:rsidP="004855FD">
            <w:pPr>
              <w:ind w:firstLine="0"/>
            </w:pPr>
            <w:r>
              <w:t>Connell</w:t>
            </w:r>
          </w:p>
        </w:tc>
        <w:tc>
          <w:tcPr>
            <w:tcW w:w="2180" w:type="dxa"/>
            <w:shd w:val="clear" w:color="auto" w:fill="auto"/>
          </w:tcPr>
          <w:p w14:paraId="2CBB028C" w14:textId="568F495B" w:rsidR="004855FD" w:rsidRPr="004855FD" w:rsidRDefault="004855FD" w:rsidP="004855FD">
            <w:pPr>
              <w:ind w:firstLine="0"/>
            </w:pPr>
            <w:r>
              <w:t>B. L. Cox</w:t>
            </w:r>
          </w:p>
        </w:tc>
      </w:tr>
      <w:tr w:rsidR="004855FD" w:rsidRPr="004855FD" w14:paraId="0775FB3C" w14:textId="77777777" w:rsidTr="004855FD">
        <w:tc>
          <w:tcPr>
            <w:tcW w:w="2179" w:type="dxa"/>
            <w:shd w:val="clear" w:color="auto" w:fill="auto"/>
          </w:tcPr>
          <w:p w14:paraId="25ABE391" w14:textId="51FDFDA1" w:rsidR="004855FD" w:rsidRPr="004855FD" w:rsidRDefault="004855FD" w:rsidP="004855FD">
            <w:pPr>
              <w:ind w:firstLine="0"/>
            </w:pPr>
            <w:r>
              <w:t>Crawford</w:t>
            </w:r>
          </w:p>
        </w:tc>
        <w:tc>
          <w:tcPr>
            <w:tcW w:w="2179" w:type="dxa"/>
            <w:shd w:val="clear" w:color="auto" w:fill="auto"/>
          </w:tcPr>
          <w:p w14:paraId="4E4608F7" w14:textId="17F7D911" w:rsidR="004855FD" w:rsidRPr="004855FD" w:rsidRDefault="004855FD" w:rsidP="004855FD">
            <w:pPr>
              <w:ind w:firstLine="0"/>
            </w:pPr>
            <w:r>
              <w:t>Cromer</w:t>
            </w:r>
          </w:p>
        </w:tc>
        <w:tc>
          <w:tcPr>
            <w:tcW w:w="2180" w:type="dxa"/>
            <w:shd w:val="clear" w:color="auto" w:fill="auto"/>
          </w:tcPr>
          <w:p w14:paraId="6FD2DD05" w14:textId="1A4F10E8" w:rsidR="004855FD" w:rsidRPr="004855FD" w:rsidRDefault="004855FD" w:rsidP="004855FD">
            <w:pPr>
              <w:ind w:firstLine="0"/>
            </w:pPr>
            <w:r>
              <w:t>Davis</w:t>
            </w:r>
          </w:p>
        </w:tc>
      </w:tr>
      <w:tr w:rsidR="004855FD" w:rsidRPr="004855FD" w14:paraId="10243317" w14:textId="77777777" w:rsidTr="004855FD">
        <w:tc>
          <w:tcPr>
            <w:tcW w:w="2179" w:type="dxa"/>
            <w:shd w:val="clear" w:color="auto" w:fill="auto"/>
          </w:tcPr>
          <w:p w14:paraId="5433EE5C" w14:textId="664862CE" w:rsidR="004855FD" w:rsidRPr="004855FD" w:rsidRDefault="004855FD" w:rsidP="004855FD">
            <w:pPr>
              <w:ind w:firstLine="0"/>
            </w:pPr>
            <w:r>
              <w:t>Dillard</w:t>
            </w:r>
          </w:p>
        </w:tc>
        <w:tc>
          <w:tcPr>
            <w:tcW w:w="2179" w:type="dxa"/>
            <w:shd w:val="clear" w:color="auto" w:fill="auto"/>
          </w:tcPr>
          <w:p w14:paraId="674C16C9" w14:textId="02036077" w:rsidR="004855FD" w:rsidRPr="004855FD" w:rsidRDefault="004855FD" w:rsidP="004855FD">
            <w:pPr>
              <w:ind w:firstLine="0"/>
            </w:pPr>
            <w:r>
              <w:t>Elliott</w:t>
            </w:r>
          </w:p>
        </w:tc>
        <w:tc>
          <w:tcPr>
            <w:tcW w:w="2180" w:type="dxa"/>
            <w:shd w:val="clear" w:color="auto" w:fill="auto"/>
          </w:tcPr>
          <w:p w14:paraId="6D131547" w14:textId="569870B9" w:rsidR="004855FD" w:rsidRPr="004855FD" w:rsidRDefault="004855FD" w:rsidP="004855FD">
            <w:pPr>
              <w:ind w:firstLine="0"/>
            </w:pPr>
            <w:r>
              <w:t>Erickson</w:t>
            </w:r>
          </w:p>
        </w:tc>
      </w:tr>
      <w:tr w:rsidR="004855FD" w:rsidRPr="004855FD" w14:paraId="3CEA2AB1" w14:textId="77777777" w:rsidTr="004855FD">
        <w:tc>
          <w:tcPr>
            <w:tcW w:w="2179" w:type="dxa"/>
            <w:shd w:val="clear" w:color="auto" w:fill="auto"/>
          </w:tcPr>
          <w:p w14:paraId="57C8BB37" w14:textId="31294B97" w:rsidR="004855FD" w:rsidRPr="004855FD" w:rsidRDefault="004855FD" w:rsidP="004855FD">
            <w:pPr>
              <w:ind w:firstLine="0"/>
            </w:pPr>
            <w:r>
              <w:t>Felder</w:t>
            </w:r>
          </w:p>
        </w:tc>
        <w:tc>
          <w:tcPr>
            <w:tcW w:w="2179" w:type="dxa"/>
            <w:shd w:val="clear" w:color="auto" w:fill="auto"/>
          </w:tcPr>
          <w:p w14:paraId="4AC32038" w14:textId="1845BD4B" w:rsidR="004855FD" w:rsidRPr="004855FD" w:rsidRDefault="004855FD" w:rsidP="004855FD">
            <w:pPr>
              <w:ind w:firstLine="0"/>
            </w:pPr>
            <w:r>
              <w:t>Forrest</w:t>
            </w:r>
          </w:p>
        </w:tc>
        <w:tc>
          <w:tcPr>
            <w:tcW w:w="2180" w:type="dxa"/>
            <w:shd w:val="clear" w:color="auto" w:fill="auto"/>
          </w:tcPr>
          <w:p w14:paraId="3AB7EC1F" w14:textId="467BAD21" w:rsidR="004855FD" w:rsidRPr="004855FD" w:rsidRDefault="004855FD" w:rsidP="004855FD">
            <w:pPr>
              <w:ind w:firstLine="0"/>
            </w:pPr>
            <w:r>
              <w:t>Gagnon</w:t>
            </w:r>
          </w:p>
        </w:tc>
      </w:tr>
      <w:tr w:rsidR="004855FD" w:rsidRPr="004855FD" w14:paraId="4E0386DB" w14:textId="77777777" w:rsidTr="004855FD">
        <w:tc>
          <w:tcPr>
            <w:tcW w:w="2179" w:type="dxa"/>
            <w:shd w:val="clear" w:color="auto" w:fill="auto"/>
          </w:tcPr>
          <w:p w14:paraId="7E74A270" w14:textId="11AD9E63" w:rsidR="004855FD" w:rsidRPr="004855FD" w:rsidRDefault="004855FD" w:rsidP="004855FD">
            <w:pPr>
              <w:ind w:firstLine="0"/>
            </w:pPr>
            <w:r>
              <w:t>Garvin</w:t>
            </w:r>
          </w:p>
        </w:tc>
        <w:tc>
          <w:tcPr>
            <w:tcW w:w="2179" w:type="dxa"/>
            <w:shd w:val="clear" w:color="auto" w:fill="auto"/>
          </w:tcPr>
          <w:p w14:paraId="5B88903B" w14:textId="4CA1F5CF" w:rsidR="004855FD" w:rsidRPr="004855FD" w:rsidRDefault="004855FD" w:rsidP="004855FD">
            <w:pPr>
              <w:ind w:firstLine="0"/>
            </w:pPr>
            <w:r>
              <w:t>Gatch</w:t>
            </w:r>
          </w:p>
        </w:tc>
        <w:tc>
          <w:tcPr>
            <w:tcW w:w="2180" w:type="dxa"/>
            <w:shd w:val="clear" w:color="auto" w:fill="auto"/>
          </w:tcPr>
          <w:p w14:paraId="211216DB" w14:textId="7C5FE8BA" w:rsidR="004855FD" w:rsidRPr="004855FD" w:rsidRDefault="004855FD" w:rsidP="004855FD">
            <w:pPr>
              <w:ind w:firstLine="0"/>
            </w:pPr>
            <w:r>
              <w:t>Gibson</w:t>
            </w:r>
          </w:p>
        </w:tc>
      </w:tr>
      <w:tr w:rsidR="004855FD" w:rsidRPr="004855FD" w14:paraId="4A95CFDD" w14:textId="77777777" w:rsidTr="004855FD">
        <w:tc>
          <w:tcPr>
            <w:tcW w:w="2179" w:type="dxa"/>
            <w:shd w:val="clear" w:color="auto" w:fill="auto"/>
          </w:tcPr>
          <w:p w14:paraId="78595B58" w14:textId="0670224F" w:rsidR="004855FD" w:rsidRPr="004855FD" w:rsidRDefault="004855FD" w:rsidP="004855FD">
            <w:pPr>
              <w:ind w:firstLine="0"/>
            </w:pPr>
            <w:r>
              <w:t>Gilliam</w:t>
            </w:r>
          </w:p>
        </w:tc>
        <w:tc>
          <w:tcPr>
            <w:tcW w:w="2179" w:type="dxa"/>
            <w:shd w:val="clear" w:color="auto" w:fill="auto"/>
          </w:tcPr>
          <w:p w14:paraId="17122C5E" w14:textId="16E0D232" w:rsidR="004855FD" w:rsidRPr="004855FD" w:rsidRDefault="004855FD" w:rsidP="004855FD">
            <w:pPr>
              <w:ind w:firstLine="0"/>
            </w:pPr>
            <w:r>
              <w:t>Gilliard</w:t>
            </w:r>
          </w:p>
        </w:tc>
        <w:tc>
          <w:tcPr>
            <w:tcW w:w="2180" w:type="dxa"/>
            <w:shd w:val="clear" w:color="auto" w:fill="auto"/>
          </w:tcPr>
          <w:p w14:paraId="2F3CCD1E" w14:textId="49EC830F" w:rsidR="004855FD" w:rsidRPr="004855FD" w:rsidRDefault="004855FD" w:rsidP="004855FD">
            <w:pPr>
              <w:ind w:firstLine="0"/>
            </w:pPr>
            <w:r>
              <w:t>Guest</w:t>
            </w:r>
          </w:p>
        </w:tc>
      </w:tr>
      <w:tr w:rsidR="004855FD" w:rsidRPr="004855FD" w14:paraId="74728CC5" w14:textId="77777777" w:rsidTr="004855FD">
        <w:tc>
          <w:tcPr>
            <w:tcW w:w="2179" w:type="dxa"/>
            <w:shd w:val="clear" w:color="auto" w:fill="auto"/>
          </w:tcPr>
          <w:p w14:paraId="70543490" w14:textId="116CA773" w:rsidR="004855FD" w:rsidRPr="004855FD" w:rsidRDefault="004855FD" w:rsidP="004855FD">
            <w:pPr>
              <w:ind w:firstLine="0"/>
            </w:pPr>
            <w:r>
              <w:t>Haddon</w:t>
            </w:r>
          </w:p>
        </w:tc>
        <w:tc>
          <w:tcPr>
            <w:tcW w:w="2179" w:type="dxa"/>
            <w:shd w:val="clear" w:color="auto" w:fill="auto"/>
          </w:tcPr>
          <w:p w14:paraId="69716C00" w14:textId="1060A7D1" w:rsidR="004855FD" w:rsidRPr="004855FD" w:rsidRDefault="004855FD" w:rsidP="004855FD">
            <w:pPr>
              <w:ind w:firstLine="0"/>
            </w:pPr>
            <w:r>
              <w:t>Hager</w:t>
            </w:r>
          </w:p>
        </w:tc>
        <w:tc>
          <w:tcPr>
            <w:tcW w:w="2180" w:type="dxa"/>
            <w:shd w:val="clear" w:color="auto" w:fill="auto"/>
          </w:tcPr>
          <w:p w14:paraId="3F492739" w14:textId="6712C9E0" w:rsidR="004855FD" w:rsidRPr="004855FD" w:rsidRDefault="004855FD" w:rsidP="004855FD">
            <w:pPr>
              <w:ind w:firstLine="0"/>
            </w:pPr>
            <w:r>
              <w:t>Hardee</w:t>
            </w:r>
          </w:p>
        </w:tc>
      </w:tr>
      <w:tr w:rsidR="004855FD" w:rsidRPr="004855FD" w14:paraId="1A241D3C" w14:textId="77777777" w:rsidTr="004855FD">
        <w:tc>
          <w:tcPr>
            <w:tcW w:w="2179" w:type="dxa"/>
            <w:shd w:val="clear" w:color="auto" w:fill="auto"/>
          </w:tcPr>
          <w:p w14:paraId="698F6450" w14:textId="56D7851E" w:rsidR="004855FD" w:rsidRPr="004855FD" w:rsidRDefault="004855FD" w:rsidP="004855FD">
            <w:pPr>
              <w:ind w:firstLine="0"/>
            </w:pPr>
            <w:r>
              <w:t>Harris</w:t>
            </w:r>
          </w:p>
        </w:tc>
        <w:tc>
          <w:tcPr>
            <w:tcW w:w="2179" w:type="dxa"/>
            <w:shd w:val="clear" w:color="auto" w:fill="auto"/>
          </w:tcPr>
          <w:p w14:paraId="3D084FEB" w14:textId="251ABB93" w:rsidR="004855FD" w:rsidRPr="004855FD" w:rsidRDefault="004855FD" w:rsidP="004855FD">
            <w:pPr>
              <w:ind w:firstLine="0"/>
            </w:pPr>
            <w:r>
              <w:t>Hartnett</w:t>
            </w:r>
          </w:p>
        </w:tc>
        <w:tc>
          <w:tcPr>
            <w:tcW w:w="2180" w:type="dxa"/>
            <w:shd w:val="clear" w:color="auto" w:fill="auto"/>
          </w:tcPr>
          <w:p w14:paraId="02EEB1B5" w14:textId="0D9AAA8E" w:rsidR="004855FD" w:rsidRPr="004855FD" w:rsidRDefault="004855FD" w:rsidP="004855FD">
            <w:pPr>
              <w:ind w:firstLine="0"/>
            </w:pPr>
            <w:r>
              <w:t>Hayes</w:t>
            </w:r>
          </w:p>
        </w:tc>
      </w:tr>
      <w:tr w:rsidR="004855FD" w:rsidRPr="004855FD" w14:paraId="62F9B18A" w14:textId="77777777" w:rsidTr="004855FD">
        <w:tc>
          <w:tcPr>
            <w:tcW w:w="2179" w:type="dxa"/>
            <w:shd w:val="clear" w:color="auto" w:fill="auto"/>
          </w:tcPr>
          <w:p w14:paraId="76824E47" w14:textId="018DCD40" w:rsidR="004855FD" w:rsidRPr="004855FD" w:rsidRDefault="004855FD" w:rsidP="004855FD">
            <w:pPr>
              <w:ind w:firstLine="0"/>
            </w:pPr>
            <w:r>
              <w:t>Henegan</w:t>
            </w:r>
          </w:p>
        </w:tc>
        <w:tc>
          <w:tcPr>
            <w:tcW w:w="2179" w:type="dxa"/>
            <w:shd w:val="clear" w:color="auto" w:fill="auto"/>
          </w:tcPr>
          <w:p w14:paraId="0001F594" w14:textId="3807C48D" w:rsidR="004855FD" w:rsidRPr="004855FD" w:rsidRDefault="004855FD" w:rsidP="004855FD">
            <w:pPr>
              <w:ind w:firstLine="0"/>
            </w:pPr>
            <w:r>
              <w:t>Hewitt</w:t>
            </w:r>
          </w:p>
        </w:tc>
        <w:tc>
          <w:tcPr>
            <w:tcW w:w="2180" w:type="dxa"/>
            <w:shd w:val="clear" w:color="auto" w:fill="auto"/>
          </w:tcPr>
          <w:p w14:paraId="6636E4F0" w14:textId="1D0C26D3" w:rsidR="004855FD" w:rsidRPr="004855FD" w:rsidRDefault="004855FD" w:rsidP="004855FD">
            <w:pPr>
              <w:ind w:firstLine="0"/>
            </w:pPr>
            <w:r>
              <w:t>Hiott</w:t>
            </w:r>
          </w:p>
        </w:tc>
      </w:tr>
      <w:tr w:rsidR="004855FD" w:rsidRPr="004855FD" w14:paraId="60FC4E8C" w14:textId="77777777" w:rsidTr="004855FD">
        <w:tc>
          <w:tcPr>
            <w:tcW w:w="2179" w:type="dxa"/>
            <w:shd w:val="clear" w:color="auto" w:fill="auto"/>
          </w:tcPr>
          <w:p w14:paraId="201CE77B" w14:textId="763A242C" w:rsidR="004855FD" w:rsidRPr="004855FD" w:rsidRDefault="004855FD" w:rsidP="004855FD">
            <w:pPr>
              <w:ind w:firstLine="0"/>
            </w:pPr>
            <w:r>
              <w:t>Hixon</w:t>
            </w:r>
          </w:p>
        </w:tc>
        <w:tc>
          <w:tcPr>
            <w:tcW w:w="2179" w:type="dxa"/>
            <w:shd w:val="clear" w:color="auto" w:fill="auto"/>
          </w:tcPr>
          <w:p w14:paraId="0FE92630" w14:textId="2F8A9CAE" w:rsidR="004855FD" w:rsidRPr="004855FD" w:rsidRDefault="004855FD" w:rsidP="004855FD">
            <w:pPr>
              <w:ind w:firstLine="0"/>
            </w:pPr>
            <w:r>
              <w:t>Hosey</w:t>
            </w:r>
          </w:p>
        </w:tc>
        <w:tc>
          <w:tcPr>
            <w:tcW w:w="2180" w:type="dxa"/>
            <w:shd w:val="clear" w:color="auto" w:fill="auto"/>
          </w:tcPr>
          <w:p w14:paraId="7E6AC45E" w14:textId="73A979E1" w:rsidR="004855FD" w:rsidRPr="004855FD" w:rsidRDefault="004855FD" w:rsidP="004855FD">
            <w:pPr>
              <w:ind w:firstLine="0"/>
            </w:pPr>
            <w:r>
              <w:t>Howard</w:t>
            </w:r>
          </w:p>
        </w:tc>
      </w:tr>
      <w:tr w:rsidR="004855FD" w:rsidRPr="004855FD" w14:paraId="2EF2A50B" w14:textId="77777777" w:rsidTr="004855FD">
        <w:tc>
          <w:tcPr>
            <w:tcW w:w="2179" w:type="dxa"/>
            <w:shd w:val="clear" w:color="auto" w:fill="auto"/>
          </w:tcPr>
          <w:p w14:paraId="4A5E2933" w14:textId="47B58F32" w:rsidR="004855FD" w:rsidRPr="004855FD" w:rsidRDefault="004855FD" w:rsidP="004855FD">
            <w:pPr>
              <w:ind w:firstLine="0"/>
            </w:pPr>
            <w:r>
              <w:t>Hyde</w:t>
            </w:r>
          </w:p>
        </w:tc>
        <w:tc>
          <w:tcPr>
            <w:tcW w:w="2179" w:type="dxa"/>
            <w:shd w:val="clear" w:color="auto" w:fill="auto"/>
          </w:tcPr>
          <w:p w14:paraId="195F694A" w14:textId="1B433EB8" w:rsidR="004855FD" w:rsidRPr="004855FD" w:rsidRDefault="004855FD" w:rsidP="004855FD">
            <w:pPr>
              <w:ind w:firstLine="0"/>
            </w:pPr>
            <w:r>
              <w:t>Jefferson</w:t>
            </w:r>
          </w:p>
        </w:tc>
        <w:tc>
          <w:tcPr>
            <w:tcW w:w="2180" w:type="dxa"/>
            <w:shd w:val="clear" w:color="auto" w:fill="auto"/>
          </w:tcPr>
          <w:p w14:paraId="7C56F49A" w14:textId="7DC9CC3E" w:rsidR="004855FD" w:rsidRPr="004855FD" w:rsidRDefault="004855FD" w:rsidP="004855FD">
            <w:pPr>
              <w:ind w:firstLine="0"/>
            </w:pPr>
            <w:r>
              <w:t>J. E. Johnson</w:t>
            </w:r>
          </w:p>
        </w:tc>
      </w:tr>
      <w:tr w:rsidR="004855FD" w:rsidRPr="004855FD" w14:paraId="2A1D68A1" w14:textId="77777777" w:rsidTr="004855FD">
        <w:tc>
          <w:tcPr>
            <w:tcW w:w="2179" w:type="dxa"/>
            <w:shd w:val="clear" w:color="auto" w:fill="auto"/>
          </w:tcPr>
          <w:p w14:paraId="2DB25C75" w14:textId="41AD5797" w:rsidR="004855FD" w:rsidRPr="004855FD" w:rsidRDefault="004855FD" w:rsidP="004855FD">
            <w:pPr>
              <w:ind w:firstLine="0"/>
            </w:pPr>
            <w:r>
              <w:t>J. L. Johnson</w:t>
            </w:r>
          </w:p>
        </w:tc>
        <w:tc>
          <w:tcPr>
            <w:tcW w:w="2179" w:type="dxa"/>
            <w:shd w:val="clear" w:color="auto" w:fill="auto"/>
          </w:tcPr>
          <w:p w14:paraId="2E91B698" w14:textId="32061971" w:rsidR="004855FD" w:rsidRPr="004855FD" w:rsidRDefault="004855FD" w:rsidP="004855FD">
            <w:pPr>
              <w:ind w:firstLine="0"/>
            </w:pPr>
            <w:r>
              <w:t>S. Jones</w:t>
            </w:r>
          </w:p>
        </w:tc>
        <w:tc>
          <w:tcPr>
            <w:tcW w:w="2180" w:type="dxa"/>
            <w:shd w:val="clear" w:color="auto" w:fill="auto"/>
          </w:tcPr>
          <w:p w14:paraId="2716A0A4" w14:textId="2F0AD8DF" w:rsidR="004855FD" w:rsidRPr="004855FD" w:rsidRDefault="004855FD" w:rsidP="004855FD">
            <w:pPr>
              <w:ind w:firstLine="0"/>
            </w:pPr>
            <w:r>
              <w:t>Jordan</w:t>
            </w:r>
          </w:p>
        </w:tc>
      </w:tr>
      <w:tr w:rsidR="004855FD" w:rsidRPr="004855FD" w14:paraId="1ABDBDE1" w14:textId="77777777" w:rsidTr="004855FD">
        <w:tc>
          <w:tcPr>
            <w:tcW w:w="2179" w:type="dxa"/>
            <w:shd w:val="clear" w:color="auto" w:fill="auto"/>
          </w:tcPr>
          <w:p w14:paraId="4543B30B" w14:textId="4E2EAE2A" w:rsidR="004855FD" w:rsidRPr="004855FD" w:rsidRDefault="004855FD" w:rsidP="004855FD">
            <w:pPr>
              <w:ind w:firstLine="0"/>
            </w:pPr>
            <w:r>
              <w:t>Kilmartin</w:t>
            </w:r>
          </w:p>
        </w:tc>
        <w:tc>
          <w:tcPr>
            <w:tcW w:w="2179" w:type="dxa"/>
            <w:shd w:val="clear" w:color="auto" w:fill="auto"/>
          </w:tcPr>
          <w:p w14:paraId="51387C92" w14:textId="6FDC6236" w:rsidR="004855FD" w:rsidRPr="004855FD" w:rsidRDefault="004855FD" w:rsidP="004855FD">
            <w:pPr>
              <w:ind w:firstLine="0"/>
            </w:pPr>
            <w:r>
              <w:t>King</w:t>
            </w:r>
          </w:p>
        </w:tc>
        <w:tc>
          <w:tcPr>
            <w:tcW w:w="2180" w:type="dxa"/>
            <w:shd w:val="clear" w:color="auto" w:fill="auto"/>
          </w:tcPr>
          <w:p w14:paraId="7F0FC321" w14:textId="74B0B377" w:rsidR="004855FD" w:rsidRPr="004855FD" w:rsidRDefault="004855FD" w:rsidP="004855FD">
            <w:pPr>
              <w:ind w:firstLine="0"/>
            </w:pPr>
            <w:r>
              <w:t>Kirby</w:t>
            </w:r>
          </w:p>
        </w:tc>
      </w:tr>
      <w:tr w:rsidR="004855FD" w:rsidRPr="004855FD" w14:paraId="3EFEFDCD" w14:textId="77777777" w:rsidTr="004855FD">
        <w:tc>
          <w:tcPr>
            <w:tcW w:w="2179" w:type="dxa"/>
            <w:shd w:val="clear" w:color="auto" w:fill="auto"/>
          </w:tcPr>
          <w:p w14:paraId="7C2A21FF" w14:textId="39E1D431" w:rsidR="004855FD" w:rsidRPr="004855FD" w:rsidRDefault="004855FD" w:rsidP="004855FD">
            <w:pPr>
              <w:ind w:firstLine="0"/>
            </w:pPr>
            <w:r>
              <w:t>Landing</w:t>
            </w:r>
          </w:p>
        </w:tc>
        <w:tc>
          <w:tcPr>
            <w:tcW w:w="2179" w:type="dxa"/>
            <w:shd w:val="clear" w:color="auto" w:fill="auto"/>
          </w:tcPr>
          <w:p w14:paraId="77673BDA" w14:textId="27962E4C" w:rsidR="004855FD" w:rsidRPr="004855FD" w:rsidRDefault="004855FD" w:rsidP="004855FD">
            <w:pPr>
              <w:ind w:firstLine="0"/>
            </w:pPr>
            <w:r>
              <w:t>Lawson</w:t>
            </w:r>
          </w:p>
        </w:tc>
        <w:tc>
          <w:tcPr>
            <w:tcW w:w="2180" w:type="dxa"/>
            <w:shd w:val="clear" w:color="auto" w:fill="auto"/>
          </w:tcPr>
          <w:p w14:paraId="4E702317" w14:textId="477AF2EC" w:rsidR="004855FD" w:rsidRPr="004855FD" w:rsidRDefault="004855FD" w:rsidP="004855FD">
            <w:pPr>
              <w:ind w:firstLine="0"/>
            </w:pPr>
            <w:r>
              <w:t>Leber</w:t>
            </w:r>
          </w:p>
        </w:tc>
      </w:tr>
      <w:tr w:rsidR="004855FD" w:rsidRPr="004855FD" w14:paraId="7AD275F2" w14:textId="77777777" w:rsidTr="004855FD">
        <w:tc>
          <w:tcPr>
            <w:tcW w:w="2179" w:type="dxa"/>
            <w:shd w:val="clear" w:color="auto" w:fill="auto"/>
          </w:tcPr>
          <w:p w14:paraId="575B7025" w14:textId="52C6355B" w:rsidR="004855FD" w:rsidRPr="004855FD" w:rsidRDefault="004855FD" w:rsidP="004855FD">
            <w:pPr>
              <w:ind w:firstLine="0"/>
            </w:pPr>
            <w:r>
              <w:t>Ligon</w:t>
            </w:r>
          </w:p>
        </w:tc>
        <w:tc>
          <w:tcPr>
            <w:tcW w:w="2179" w:type="dxa"/>
            <w:shd w:val="clear" w:color="auto" w:fill="auto"/>
          </w:tcPr>
          <w:p w14:paraId="69EA3100" w14:textId="18F9B3EF" w:rsidR="004855FD" w:rsidRPr="004855FD" w:rsidRDefault="004855FD" w:rsidP="004855FD">
            <w:pPr>
              <w:ind w:firstLine="0"/>
            </w:pPr>
            <w:r>
              <w:t>Long</w:t>
            </w:r>
          </w:p>
        </w:tc>
        <w:tc>
          <w:tcPr>
            <w:tcW w:w="2180" w:type="dxa"/>
            <w:shd w:val="clear" w:color="auto" w:fill="auto"/>
          </w:tcPr>
          <w:p w14:paraId="5866CCFA" w14:textId="3E78A36D" w:rsidR="004855FD" w:rsidRPr="004855FD" w:rsidRDefault="004855FD" w:rsidP="004855FD">
            <w:pPr>
              <w:ind w:firstLine="0"/>
            </w:pPr>
            <w:r>
              <w:t>Lowe</w:t>
            </w:r>
          </w:p>
        </w:tc>
      </w:tr>
      <w:tr w:rsidR="004855FD" w:rsidRPr="004855FD" w14:paraId="63EF0913" w14:textId="77777777" w:rsidTr="004855FD">
        <w:tc>
          <w:tcPr>
            <w:tcW w:w="2179" w:type="dxa"/>
            <w:shd w:val="clear" w:color="auto" w:fill="auto"/>
          </w:tcPr>
          <w:p w14:paraId="7703D107" w14:textId="35227101" w:rsidR="004855FD" w:rsidRPr="004855FD" w:rsidRDefault="004855FD" w:rsidP="004855FD">
            <w:pPr>
              <w:ind w:firstLine="0"/>
            </w:pPr>
            <w:r>
              <w:t>Magnuson</w:t>
            </w:r>
          </w:p>
        </w:tc>
        <w:tc>
          <w:tcPr>
            <w:tcW w:w="2179" w:type="dxa"/>
            <w:shd w:val="clear" w:color="auto" w:fill="auto"/>
          </w:tcPr>
          <w:p w14:paraId="6876ED28" w14:textId="0555F621" w:rsidR="004855FD" w:rsidRPr="004855FD" w:rsidRDefault="004855FD" w:rsidP="004855FD">
            <w:pPr>
              <w:ind w:firstLine="0"/>
            </w:pPr>
            <w:r>
              <w:t>McCravy</w:t>
            </w:r>
          </w:p>
        </w:tc>
        <w:tc>
          <w:tcPr>
            <w:tcW w:w="2180" w:type="dxa"/>
            <w:shd w:val="clear" w:color="auto" w:fill="auto"/>
          </w:tcPr>
          <w:p w14:paraId="3574FBDC" w14:textId="4DCFFD65" w:rsidR="004855FD" w:rsidRPr="004855FD" w:rsidRDefault="004855FD" w:rsidP="004855FD">
            <w:pPr>
              <w:ind w:firstLine="0"/>
            </w:pPr>
            <w:r>
              <w:t>McDaniel</w:t>
            </w:r>
          </w:p>
        </w:tc>
      </w:tr>
      <w:tr w:rsidR="004855FD" w:rsidRPr="004855FD" w14:paraId="015FC4EF" w14:textId="77777777" w:rsidTr="004855FD">
        <w:tc>
          <w:tcPr>
            <w:tcW w:w="2179" w:type="dxa"/>
            <w:shd w:val="clear" w:color="auto" w:fill="auto"/>
          </w:tcPr>
          <w:p w14:paraId="643C1C28" w14:textId="3F38E861" w:rsidR="004855FD" w:rsidRPr="004855FD" w:rsidRDefault="004855FD" w:rsidP="004855FD">
            <w:pPr>
              <w:ind w:firstLine="0"/>
            </w:pPr>
            <w:r>
              <w:t>McGinnis</w:t>
            </w:r>
          </w:p>
        </w:tc>
        <w:tc>
          <w:tcPr>
            <w:tcW w:w="2179" w:type="dxa"/>
            <w:shd w:val="clear" w:color="auto" w:fill="auto"/>
          </w:tcPr>
          <w:p w14:paraId="711106D7" w14:textId="05379F2B" w:rsidR="004855FD" w:rsidRPr="004855FD" w:rsidRDefault="004855FD" w:rsidP="004855FD">
            <w:pPr>
              <w:ind w:firstLine="0"/>
            </w:pPr>
            <w:r>
              <w:t>Mitchell</w:t>
            </w:r>
          </w:p>
        </w:tc>
        <w:tc>
          <w:tcPr>
            <w:tcW w:w="2180" w:type="dxa"/>
            <w:shd w:val="clear" w:color="auto" w:fill="auto"/>
          </w:tcPr>
          <w:p w14:paraId="35405DEB" w14:textId="41E1E480" w:rsidR="004855FD" w:rsidRPr="004855FD" w:rsidRDefault="004855FD" w:rsidP="004855FD">
            <w:pPr>
              <w:ind w:firstLine="0"/>
            </w:pPr>
            <w:r>
              <w:t>T. Moore</w:t>
            </w:r>
          </w:p>
        </w:tc>
      </w:tr>
      <w:tr w:rsidR="004855FD" w:rsidRPr="004855FD" w14:paraId="696A0E33" w14:textId="77777777" w:rsidTr="004855FD">
        <w:tc>
          <w:tcPr>
            <w:tcW w:w="2179" w:type="dxa"/>
            <w:shd w:val="clear" w:color="auto" w:fill="auto"/>
          </w:tcPr>
          <w:p w14:paraId="5212C004" w14:textId="1207DEF7" w:rsidR="004855FD" w:rsidRPr="004855FD" w:rsidRDefault="004855FD" w:rsidP="004855FD">
            <w:pPr>
              <w:ind w:firstLine="0"/>
            </w:pPr>
            <w:r>
              <w:t>A. M. Morgan</w:t>
            </w:r>
          </w:p>
        </w:tc>
        <w:tc>
          <w:tcPr>
            <w:tcW w:w="2179" w:type="dxa"/>
            <w:shd w:val="clear" w:color="auto" w:fill="auto"/>
          </w:tcPr>
          <w:p w14:paraId="345D4653" w14:textId="530162C0" w:rsidR="004855FD" w:rsidRPr="004855FD" w:rsidRDefault="004855FD" w:rsidP="004855FD">
            <w:pPr>
              <w:ind w:firstLine="0"/>
            </w:pPr>
            <w:r>
              <w:t>T. A. Morgan</w:t>
            </w:r>
          </w:p>
        </w:tc>
        <w:tc>
          <w:tcPr>
            <w:tcW w:w="2180" w:type="dxa"/>
            <w:shd w:val="clear" w:color="auto" w:fill="auto"/>
          </w:tcPr>
          <w:p w14:paraId="795FC088" w14:textId="7736425A" w:rsidR="004855FD" w:rsidRPr="004855FD" w:rsidRDefault="004855FD" w:rsidP="004855FD">
            <w:pPr>
              <w:ind w:firstLine="0"/>
            </w:pPr>
            <w:r>
              <w:t>Moss</w:t>
            </w:r>
          </w:p>
        </w:tc>
      </w:tr>
      <w:tr w:rsidR="004855FD" w:rsidRPr="004855FD" w14:paraId="50459E7D" w14:textId="77777777" w:rsidTr="004855FD">
        <w:tc>
          <w:tcPr>
            <w:tcW w:w="2179" w:type="dxa"/>
            <w:shd w:val="clear" w:color="auto" w:fill="auto"/>
          </w:tcPr>
          <w:p w14:paraId="24AFB0D7" w14:textId="779C7865" w:rsidR="004855FD" w:rsidRPr="004855FD" w:rsidRDefault="004855FD" w:rsidP="004855FD">
            <w:pPr>
              <w:ind w:firstLine="0"/>
            </w:pPr>
            <w:r>
              <w:t>Murphy</w:t>
            </w:r>
          </w:p>
        </w:tc>
        <w:tc>
          <w:tcPr>
            <w:tcW w:w="2179" w:type="dxa"/>
            <w:shd w:val="clear" w:color="auto" w:fill="auto"/>
          </w:tcPr>
          <w:p w14:paraId="031FFAAE" w14:textId="48C3A4B7" w:rsidR="004855FD" w:rsidRPr="004855FD" w:rsidRDefault="004855FD" w:rsidP="004855FD">
            <w:pPr>
              <w:ind w:firstLine="0"/>
            </w:pPr>
            <w:r>
              <w:t>Neese</w:t>
            </w:r>
          </w:p>
        </w:tc>
        <w:tc>
          <w:tcPr>
            <w:tcW w:w="2180" w:type="dxa"/>
            <w:shd w:val="clear" w:color="auto" w:fill="auto"/>
          </w:tcPr>
          <w:p w14:paraId="7CE09F21" w14:textId="1492DB39" w:rsidR="004855FD" w:rsidRPr="004855FD" w:rsidRDefault="004855FD" w:rsidP="004855FD">
            <w:pPr>
              <w:ind w:firstLine="0"/>
            </w:pPr>
            <w:r>
              <w:t>B. Newton</w:t>
            </w:r>
          </w:p>
        </w:tc>
      </w:tr>
      <w:tr w:rsidR="004855FD" w:rsidRPr="004855FD" w14:paraId="2B35886D" w14:textId="77777777" w:rsidTr="004855FD">
        <w:tc>
          <w:tcPr>
            <w:tcW w:w="2179" w:type="dxa"/>
            <w:shd w:val="clear" w:color="auto" w:fill="auto"/>
          </w:tcPr>
          <w:p w14:paraId="19DE08BD" w14:textId="60F0CBE8" w:rsidR="004855FD" w:rsidRPr="004855FD" w:rsidRDefault="004855FD" w:rsidP="004855FD">
            <w:pPr>
              <w:ind w:firstLine="0"/>
            </w:pPr>
            <w:r>
              <w:t>Nutt</w:t>
            </w:r>
          </w:p>
        </w:tc>
        <w:tc>
          <w:tcPr>
            <w:tcW w:w="2179" w:type="dxa"/>
            <w:shd w:val="clear" w:color="auto" w:fill="auto"/>
          </w:tcPr>
          <w:p w14:paraId="760200A4" w14:textId="10CB77F3" w:rsidR="004855FD" w:rsidRPr="004855FD" w:rsidRDefault="004855FD" w:rsidP="004855FD">
            <w:pPr>
              <w:ind w:firstLine="0"/>
            </w:pPr>
            <w:r>
              <w:t>Oremus</w:t>
            </w:r>
          </w:p>
        </w:tc>
        <w:tc>
          <w:tcPr>
            <w:tcW w:w="2180" w:type="dxa"/>
            <w:shd w:val="clear" w:color="auto" w:fill="auto"/>
          </w:tcPr>
          <w:p w14:paraId="45DF8671" w14:textId="68C551A2" w:rsidR="004855FD" w:rsidRPr="004855FD" w:rsidRDefault="004855FD" w:rsidP="004855FD">
            <w:pPr>
              <w:ind w:firstLine="0"/>
            </w:pPr>
            <w:r>
              <w:t>Ott</w:t>
            </w:r>
          </w:p>
        </w:tc>
      </w:tr>
      <w:tr w:rsidR="004855FD" w:rsidRPr="004855FD" w14:paraId="2754F72F" w14:textId="77777777" w:rsidTr="004855FD">
        <w:tc>
          <w:tcPr>
            <w:tcW w:w="2179" w:type="dxa"/>
            <w:shd w:val="clear" w:color="auto" w:fill="auto"/>
          </w:tcPr>
          <w:p w14:paraId="3FBF7C3D" w14:textId="74D9A211" w:rsidR="004855FD" w:rsidRPr="004855FD" w:rsidRDefault="004855FD" w:rsidP="004855FD">
            <w:pPr>
              <w:ind w:firstLine="0"/>
            </w:pPr>
            <w:r>
              <w:t>Pace</w:t>
            </w:r>
          </w:p>
        </w:tc>
        <w:tc>
          <w:tcPr>
            <w:tcW w:w="2179" w:type="dxa"/>
            <w:shd w:val="clear" w:color="auto" w:fill="auto"/>
          </w:tcPr>
          <w:p w14:paraId="300E044E" w14:textId="5C2B6DCB" w:rsidR="004855FD" w:rsidRPr="004855FD" w:rsidRDefault="004855FD" w:rsidP="004855FD">
            <w:pPr>
              <w:ind w:firstLine="0"/>
            </w:pPr>
            <w:r>
              <w:t>Pedalino</w:t>
            </w:r>
          </w:p>
        </w:tc>
        <w:tc>
          <w:tcPr>
            <w:tcW w:w="2180" w:type="dxa"/>
            <w:shd w:val="clear" w:color="auto" w:fill="auto"/>
          </w:tcPr>
          <w:p w14:paraId="24C7FD81" w14:textId="091FFC43" w:rsidR="004855FD" w:rsidRPr="004855FD" w:rsidRDefault="004855FD" w:rsidP="004855FD">
            <w:pPr>
              <w:ind w:firstLine="0"/>
            </w:pPr>
            <w:r>
              <w:t>Pendarvis</w:t>
            </w:r>
          </w:p>
        </w:tc>
      </w:tr>
      <w:tr w:rsidR="004855FD" w:rsidRPr="004855FD" w14:paraId="6D2901F8" w14:textId="77777777" w:rsidTr="004855FD">
        <w:tc>
          <w:tcPr>
            <w:tcW w:w="2179" w:type="dxa"/>
            <w:shd w:val="clear" w:color="auto" w:fill="auto"/>
          </w:tcPr>
          <w:p w14:paraId="019B9E32" w14:textId="2B1D3EF4" w:rsidR="004855FD" w:rsidRPr="004855FD" w:rsidRDefault="004855FD" w:rsidP="004855FD">
            <w:pPr>
              <w:ind w:firstLine="0"/>
            </w:pPr>
            <w:r>
              <w:t>Pope</w:t>
            </w:r>
          </w:p>
        </w:tc>
        <w:tc>
          <w:tcPr>
            <w:tcW w:w="2179" w:type="dxa"/>
            <w:shd w:val="clear" w:color="auto" w:fill="auto"/>
          </w:tcPr>
          <w:p w14:paraId="4A1088A7" w14:textId="1C04DB5A" w:rsidR="004855FD" w:rsidRPr="004855FD" w:rsidRDefault="004855FD" w:rsidP="004855FD">
            <w:pPr>
              <w:ind w:firstLine="0"/>
            </w:pPr>
            <w:r>
              <w:t>Rivers</w:t>
            </w:r>
          </w:p>
        </w:tc>
        <w:tc>
          <w:tcPr>
            <w:tcW w:w="2180" w:type="dxa"/>
            <w:shd w:val="clear" w:color="auto" w:fill="auto"/>
          </w:tcPr>
          <w:p w14:paraId="77575A1D" w14:textId="015FD4D4" w:rsidR="004855FD" w:rsidRPr="004855FD" w:rsidRDefault="004855FD" w:rsidP="004855FD">
            <w:pPr>
              <w:ind w:firstLine="0"/>
            </w:pPr>
            <w:r>
              <w:t>Robbins</w:t>
            </w:r>
          </w:p>
        </w:tc>
      </w:tr>
      <w:tr w:rsidR="004855FD" w:rsidRPr="004855FD" w14:paraId="1DA4BA20" w14:textId="77777777" w:rsidTr="004855FD">
        <w:tc>
          <w:tcPr>
            <w:tcW w:w="2179" w:type="dxa"/>
            <w:shd w:val="clear" w:color="auto" w:fill="auto"/>
          </w:tcPr>
          <w:p w14:paraId="593D759D" w14:textId="54748748" w:rsidR="004855FD" w:rsidRPr="004855FD" w:rsidRDefault="004855FD" w:rsidP="004855FD">
            <w:pPr>
              <w:ind w:firstLine="0"/>
            </w:pPr>
            <w:r>
              <w:t>Rose</w:t>
            </w:r>
          </w:p>
        </w:tc>
        <w:tc>
          <w:tcPr>
            <w:tcW w:w="2179" w:type="dxa"/>
            <w:shd w:val="clear" w:color="auto" w:fill="auto"/>
          </w:tcPr>
          <w:p w14:paraId="25D5DEE1" w14:textId="1576ACD4" w:rsidR="004855FD" w:rsidRPr="004855FD" w:rsidRDefault="004855FD" w:rsidP="004855FD">
            <w:pPr>
              <w:ind w:firstLine="0"/>
            </w:pPr>
            <w:r>
              <w:t>Sandifer</w:t>
            </w:r>
          </w:p>
        </w:tc>
        <w:tc>
          <w:tcPr>
            <w:tcW w:w="2180" w:type="dxa"/>
            <w:shd w:val="clear" w:color="auto" w:fill="auto"/>
          </w:tcPr>
          <w:p w14:paraId="18D42539" w14:textId="04D0ED87" w:rsidR="004855FD" w:rsidRPr="004855FD" w:rsidRDefault="004855FD" w:rsidP="004855FD">
            <w:pPr>
              <w:ind w:firstLine="0"/>
            </w:pPr>
            <w:r>
              <w:t>Schuessler</w:t>
            </w:r>
          </w:p>
        </w:tc>
      </w:tr>
      <w:tr w:rsidR="004855FD" w:rsidRPr="004855FD" w14:paraId="435E10F1" w14:textId="77777777" w:rsidTr="004855FD">
        <w:tc>
          <w:tcPr>
            <w:tcW w:w="2179" w:type="dxa"/>
            <w:shd w:val="clear" w:color="auto" w:fill="auto"/>
          </w:tcPr>
          <w:p w14:paraId="53851CDD" w14:textId="5E350379" w:rsidR="004855FD" w:rsidRPr="004855FD" w:rsidRDefault="004855FD" w:rsidP="004855FD">
            <w:pPr>
              <w:ind w:firstLine="0"/>
            </w:pPr>
            <w:r>
              <w:t>Sessions</w:t>
            </w:r>
          </w:p>
        </w:tc>
        <w:tc>
          <w:tcPr>
            <w:tcW w:w="2179" w:type="dxa"/>
            <w:shd w:val="clear" w:color="auto" w:fill="auto"/>
          </w:tcPr>
          <w:p w14:paraId="34B12FD0" w14:textId="32D311F9" w:rsidR="004855FD" w:rsidRPr="004855FD" w:rsidRDefault="004855FD" w:rsidP="004855FD">
            <w:pPr>
              <w:ind w:firstLine="0"/>
            </w:pPr>
            <w:r>
              <w:t>M. M. Smith</w:t>
            </w:r>
          </w:p>
        </w:tc>
        <w:tc>
          <w:tcPr>
            <w:tcW w:w="2180" w:type="dxa"/>
            <w:shd w:val="clear" w:color="auto" w:fill="auto"/>
          </w:tcPr>
          <w:p w14:paraId="0C841D20" w14:textId="66654F34" w:rsidR="004855FD" w:rsidRPr="004855FD" w:rsidRDefault="004855FD" w:rsidP="004855FD">
            <w:pPr>
              <w:ind w:firstLine="0"/>
            </w:pPr>
            <w:r>
              <w:t>Stavrinakis</w:t>
            </w:r>
          </w:p>
        </w:tc>
      </w:tr>
      <w:tr w:rsidR="004855FD" w:rsidRPr="004855FD" w14:paraId="03BEA778" w14:textId="77777777" w:rsidTr="004855FD">
        <w:tc>
          <w:tcPr>
            <w:tcW w:w="2179" w:type="dxa"/>
            <w:shd w:val="clear" w:color="auto" w:fill="auto"/>
          </w:tcPr>
          <w:p w14:paraId="0ABCCFDC" w14:textId="579C5E3F" w:rsidR="004855FD" w:rsidRPr="004855FD" w:rsidRDefault="004855FD" w:rsidP="004855FD">
            <w:pPr>
              <w:ind w:firstLine="0"/>
            </w:pPr>
            <w:r>
              <w:t>Taylor</w:t>
            </w:r>
          </w:p>
        </w:tc>
        <w:tc>
          <w:tcPr>
            <w:tcW w:w="2179" w:type="dxa"/>
            <w:shd w:val="clear" w:color="auto" w:fill="auto"/>
          </w:tcPr>
          <w:p w14:paraId="087EEA64" w14:textId="24D8875B" w:rsidR="004855FD" w:rsidRPr="004855FD" w:rsidRDefault="004855FD" w:rsidP="004855FD">
            <w:pPr>
              <w:ind w:firstLine="0"/>
            </w:pPr>
            <w:r>
              <w:t>Thayer</w:t>
            </w:r>
          </w:p>
        </w:tc>
        <w:tc>
          <w:tcPr>
            <w:tcW w:w="2180" w:type="dxa"/>
            <w:shd w:val="clear" w:color="auto" w:fill="auto"/>
          </w:tcPr>
          <w:p w14:paraId="07F2AC0A" w14:textId="21CD7A30" w:rsidR="004855FD" w:rsidRPr="004855FD" w:rsidRDefault="004855FD" w:rsidP="004855FD">
            <w:pPr>
              <w:ind w:firstLine="0"/>
            </w:pPr>
            <w:r>
              <w:t>Thigpen</w:t>
            </w:r>
          </w:p>
        </w:tc>
      </w:tr>
      <w:tr w:rsidR="004855FD" w:rsidRPr="004855FD" w14:paraId="54DFB8EB" w14:textId="77777777" w:rsidTr="004855FD">
        <w:tc>
          <w:tcPr>
            <w:tcW w:w="2179" w:type="dxa"/>
            <w:shd w:val="clear" w:color="auto" w:fill="auto"/>
          </w:tcPr>
          <w:p w14:paraId="442B6409" w14:textId="62D54BE4" w:rsidR="004855FD" w:rsidRPr="004855FD" w:rsidRDefault="004855FD" w:rsidP="004855FD">
            <w:pPr>
              <w:ind w:firstLine="0"/>
            </w:pPr>
            <w:r>
              <w:t>Trantham</w:t>
            </w:r>
          </w:p>
        </w:tc>
        <w:tc>
          <w:tcPr>
            <w:tcW w:w="2179" w:type="dxa"/>
            <w:shd w:val="clear" w:color="auto" w:fill="auto"/>
          </w:tcPr>
          <w:p w14:paraId="4FA98503" w14:textId="2BCD5C78" w:rsidR="004855FD" w:rsidRPr="004855FD" w:rsidRDefault="004855FD" w:rsidP="004855FD">
            <w:pPr>
              <w:ind w:firstLine="0"/>
            </w:pPr>
            <w:r>
              <w:t>Vaughan</w:t>
            </w:r>
          </w:p>
        </w:tc>
        <w:tc>
          <w:tcPr>
            <w:tcW w:w="2180" w:type="dxa"/>
            <w:shd w:val="clear" w:color="auto" w:fill="auto"/>
          </w:tcPr>
          <w:p w14:paraId="35609277" w14:textId="00613DFE" w:rsidR="004855FD" w:rsidRPr="004855FD" w:rsidRDefault="004855FD" w:rsidP="004855FD">
            <w:pPr>
              <w:ind w:firstLine="0"/>
            </w:pPr>
            <w:r>
              <w:t>Weeks</w:t>
            </w:r>
          </w:p>
        </w:tc>
      </w:tr>
      <w:tr w:rsidR="004855FD" w:rsidRPr="004855FD" w14:paraId="3C6EF5A8" w14:textId="77777777" w:rsidTr="004855FD">
        <w:tc>
          <w:tcPr>
            <w:tcW w:w="2179" w:type="dxa"/>
            <w:shd w:val="clear" w:color="auto" w:fill="auto"/>
          </w:tcPr>
          <w:p w14:paraId="25C5F979" w14:textId="2D93D6F2" w:rsidR="004855FD" w:rsidRPr="004855FD" w:rsidRDefault="004855FD" w:rsidP="004855FD">
            <w:pPr>
              <w:ind w:firstLine="0"/>
            </w:pPr>
            <w:r>
              <w:t>West</w:t>
            </w:r>
          </w:p>
        </w:tc>
        <w:tc>
          <w:tcPr>
            <w:tcW w:w="2179" w:type="dxa"/>
            <w:shd w:val="clear" w:color="auto" w:fill="auto"/>
          </w:tcPr>
          <w:p w14:paraId="3700523A" w14:textId="1BA9D90F" w:rsidR="004855FD" w:rsidRPr="004855FD" w:rsidRDefault="004855FD" w:rsidP="004855FD">
            <w:pPr>
              <w:ind w:firstLine="0"/>
            </w:pPr>
            <w:r>
              <w:t>Wetmore</w:t>
            </w:r>
          </w:p>
        </w:tc>
        <w:tc>
          <w:tcPr>
            <w:tcW w:w="2180" w:type="dxa"/>
            <w:shd w:val="clear" w:color="auto" w:fill="auto"/>
          </w:tcPr>
          <w:p w14:paraId="225F488C" w14:textId="5DF8DFD3" w:rsidR="004855FD" w:rsidRPr="004855FD" w:rsidRDefault="004855FD" w:rsidP="004855FD">
            <w:pPr>
              <w:ind w:firstLine="0"/>
            </w:pPr>
            <w:r>
              <w:t>Wheeler</w:t>
            </w:r>
          </w:p>
        </w:tc>
      </w:tr>
      <w:tr w:rsidR="004855FD" w:rsidRPr="004855FD" w14:paraId="676D8D26" w14:textId="77777777" w:rsidTr="004855FD">
        <w:tc>
          <w:tcPr>
            <w:tcW w:w="2179" w:type="dxa"/>
            <w:shd w:val="clear" w:color="auto" w:fill="auto"/>
          </w:tcPr>
          <w:p w14:paraId="07D2FCDC" w14:textId="2FAF9784" w:rsidR="004855FD" w:rsidRPr="004855FD" w:rsidRDefault="004855FD" w:rsidP="004855FD">
            <w:pPr>
              <w:keepNext/>
              <w:ind w:firstLine="0"/>
            </w:pPr>
            <w:r>
              <w:t>White</w:t>
            </w:r>
          </w:p>
        </w:tc>
        <w:tc>
          <w:tcPr>
            <w:tcW w:w="2179" w:type="dxa"/>
            <w:shd w:val="clear" w:color="auto" w:fill="auto"/>
          </w:tcPr>
          <w:p w14:paraId="443B3AB2" w14:textId="7E547213" w:rsidR="004855FD" w:rsidRPr="004855FD" w:rsidRDefault="004855FD" w:rsidP="004855FD">
            <w:pPr>
              <w:keepNext/>
              <w:ind w:firstLine="0"/>
            </w:pPr>
            <w:r>
              <w:t>Whitmire</w:t>
            </w:r>
          </w:p>
        </w:tc>
        <w:tc>
          <w:tcPr>
            <w:tcW w:w="2180" w:type="dxa"/>
            <w:shd w:val="clear" w:color="auto" w:fill="auto"/>
          </w:tcPr>
          <w:p w14:paraId="2F47900A" w14:textId="08A93BEA" w:rsidR="004855FD" w:rsidRPr="004855FD" w:rsidRDefault="004855FD" w:rsidP="004855FD">
            <w:pPr>
              <w:keepNext/>
              <w:ind w:firstLine="0"/>
            </w:pPr>
            <w:r>
              <w:t>Williams</w:t>
            </w:r>
          </w:p>
        </w:tc>
      </w:tr>
      <w:tr w:rsidR="004855FD" w:rsidRPr="004855FD" w14:paraId="2A3037F3" w14:textId="77777777" w:rsidTr="004855FD">
        <w:tc>
          <w:tcPr>
            <w:tcW w:w="2179" w:type="dxa"/>
            <w:shd w:val="clear" w:color="auto" w:fill="auto"/>
          </w:tcPr>
          <w:p w14:paraId="70CCC983" w14:textId="5F6C40F8" w:rsidR="004855FD" w:rsidRPr="004855FD" w:rsidRDefault="004855FD" w:rsidP="004855FD">
            <w:pPr>
              <w:keepNext/>
              <w:ind w:firstLine="0"/>
            </w:pPr>
            <w:r>
              <w:t>Willis</w:t>
            </w:r>
          </w:p>
        </w:tc>
        <w:tc>
          <w:tcPr>
            <w:tcW w:w="2179" w:type="dxa"/>
            <w:shd w:val="clear" w:color="auto" w:fill="auto"/>
          </w:tcPr>
          <w:p w14:paraId="7B5B9734" w14:textId="57055670" w:rsidR="004855FD" w:rsidRPr="004855FD" w:rsidRDefault="004855FD" w:rsidP="004855FD">
            <w:pPr>
              <w:keepNext/>
              <w:ind w:firstLine="0"/>
            </w:pPr>
            <w:r>
              <w:t>Yow</w:t>
            </w:r>
          </w:p>
        </w:tc>
        <w:tc>
          <w:tcPr>
            <w:tcW w:w="2180" w:type="dxa"/>
            <w:shd w:val="clear" w:color="auto" w:fill="auto"/>
          </w:tcPr>
          <w:p w14:paraId="03C4A666" w14:textId="77777777" w:rsidR="004855FD" w:rsidRPr="004855FD" w:rsidRDefault="004855FD" w:rsidP="004855FD">
            <w:pPr>
              <w:keepNext/>
              <w:ind w:firstLine="0"/>
            </w:pPr>
          </w:p>
        </w:tc>
      </w:tr>
    </w:tbl>
    <w:p w14:paraId="4C5F8185" w14:textId="77777777" w:rsidR="004855FD" w:rsidRDefault="004855FD" w:rsidP="004855FD"/>
    <w:p w14:paraId="0EA1171D" w14:textId="06F8A95C" w:rsidR="004855FD" w:rsidRDefault="004855FD" w:rsidP="004855FD">
      <w:pPr>
        <w:jc w:val="center"/>
        <w:rPr>
          <w:b/>
        </w:rPr>
      </w:pPr>
      <w:r w:rsidRPr="004855FD">
        <w:rPr>
          <w:b/>
        </w:rPr>
        <w:t>Total--107</w:t>
      </w:r>
    </w:p>
    <w:p w14:paraId="04AE6375" w14:textId="77777777" w:rsidR="004855FD" w:rsidRDefault="004855FD" w:rsidP="004855FD">
      <w:pPr>
        <w:jc w:val="center"/>
        <w:rPr>
          <w:b/>
        </w:rPr>
      </w:pPr>
    </w:p>
    <w:p w14:paraId="289D54CD"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5C67786" w14:textId="77777777" w:rsidTr="004855FD">
        <w:tc>
          <w:tcPr>
            <w:tcW w:w="2179" w:type="dxa"/>
            <w:shd w:val="clear" w:color="auto" w:fill="auto"/>
          </w:tcPr>
          <w:p w14:paraId="37FBD53E" w14:textId="509D4F5F" w:rsidR="004855FD" w:rsidRPr="004855FD" w:rsidRDefault="004855FD" w:rsidP="004855FD">
            <w:pPr>
              <w:keepNext/>
              <w:ind w:firstLine="0"/>
            </w:pPr>
            <w:r>
              <w:t>McCabe</w:t>
            </w:r>
          </w:p>
        </w:tc>
        <w:tc>
          <w:tcPr>
            <w:tcW w:w="2179" w:type="dxa"/>
            <w:shd w:val="clear" w:color="auto" w:fill="auto"/>
          </w:tcPr>
          <w:p w14:paraId="5330885C" w14:textId="77777777" w:rsidR="004855FD" w:rsidRPr="004855FD" w:rsidRDefault="004855FD" w:rsidP="004855FD">
            <w:pPr>
              <w:keepNext/>
              <w:ind w:firstLine="0"/>
            </w:pPr>
          </w:p>
        </w:tc>
        <w:tc>
          <w:tcPr>
            <w:tcW w:w="2180" w:type="dxa"/>
            <w:shd w:val="clear" w:color="auto" w:fill="auto"/>
          </w:tcPr>
          <w:p w14:paraId="07EC0D4A" w14:textId="77777777" w:rsidR="004855FD" w:rsidRPr="004855FD" w:rsidRDefault="004855FD" w:rsidP="004855FD">
            <w:pPr>
              <w:keepNext/>
              <w:ind w:firstLine="0"/>
            </w:pPr>
          </w:p>
        </w:tc>
      </w:tr>
    </w:tbl>
    <w:p w14:paraId="5C8F0AE3" w14:textId="77777777" w:rsidR="004855FD" w:rsidRDefault="004855FD" w:rsidP="004855FD"/>
    <w:p w14:paraId="66E9D67F" w14:textId="77777777" w:rsidR="004855FD" w:rsidRDefault="004855FD" w:rsidP="004855FD">
      <w:pPr>
        <w:jc w:val="center"/>
        <w:rPr>
          <w:b/>
        </w:rPr>
      </w:pPr>
      <w:r w:rsidRPr="004855FD">
        <w:rPr>
          <w:b/>
        </w:rPr>
        <w:t>Total--1</w:t>
      </w:r>
    </w:p>
    <w:p w14:paraId="3B512C45" w14:textId="33D6B6E8" w:rsidR="004855FD" w:rsidRDefault="004855FD" w:rsidP="004855FD">
      <w:pPr>
        <w:jc w:val="center"/>
        <w:rPr>
          <w:b/>
        </w:rPr>
      </w:pPr>
    </w:p>
    <w:p w14:paraId="5C137536" w14:textId="77777777" w:rsidR="004855FD" w:rsidRDefault="004855FD" w:rsidP="004855FD">
      <w:r>
        <w:t xml:space="preserve">Section 42 was adopted. </w:t>
      </w:r>
    </w:p>
    <w:p w14:paraId="7155BC7E" w14:textId="77777777" w:rsidR="004855FD" w:rsidRDefault="004855FD" w:rsidP="004855FD"/>
    <w:p w14:paraId="3B0D9B3B" w14:textId="1408E7ED" w:rsidR="004855FD" w:rsidRDefault="004855FD" w:rsidP="004855FD">
      <w:pPr>
        <w:keepNext/>
        <w:jc w:val="center"/>
        <w:rPr>
          <w:b/>
        </w:rPr>
      </w:pPr>
      <w:r w:rsidRPr="004855FD">
        <w:rPr>
          <w:b/>
        </w:rPr>
        <w:t>SECTION 43</w:t>
      </w:r>
    </w:p>
    <w:p w14:paraId="64F435F2" w14:textId="77777777" w:rsidR="004855FD" w:rsidRDefault="004855FD" w:rsidP="004855FD">
      <w:r>
        <w:t xml:space="preserve">The yeas and nays were taken resulting as follows: </w:t>
      </w:r>
    </w:p>
    <w:p w14:paraId="4AA6CF95" w14:textId="6113D970" w:rsidR="004855FD" w:rsidRDefault="004855FD" w:rsidP="004855FD">
      <w:pPr>
        <w:jc w:val="center"/>
      </w:pPr>
      <w:r>
        <w:t xml:space="preserve"> </w:t>
      </w:r>
      <w:bookmarkStart w:id="140" w:name="vote_start296"/>
      <w:bookmarkEnd w:id="140"/>
      <w:r>
        <w:t>Yeas 109; Nays 0</w:t>
      </w:r>
    </w:p>
    <w:p w14:paraId="23FFED98" w14:textId="77777777" w:rsidR="004855FD" w:rsidRDefault="004855FD" w:rsidP="004855FD">
      <w:pPr>
        <w:jc w:val="center"/>
      </w:pPr>
    </w:p>
    <w:p w14:paraId="1EE003A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5F38EC2" w14:textId="77777777" w:rsidTr="004855FD">
        <w:tc>
          <w:tcPr>
            <w:tcW w:w="2179" w:type="dxa"/>
            <w:shd w:val="clear" w:color="auto" w:fill="auto"/>
          </w:tcPr>
          <w:p w14:paraId="5C49DB73" w14:textId="08AFFC3D" w:rsidR="004855FD" w:rsidRPr="004855FD" w:rsidRDefault="004855FD" w:rsidP="004855FD">
            <w:pPr>
              <w:keepNext/>
              <w:ind w:firstLine="0"/>
            </w:pPr>
            <w:r>
              <w:t>Alexander</w:t>
            </w:r>
          </w:p>
        </w:tc>
        <w:tc>
          <w:tcPr>
            <w:tcW w:w="2179" w:type="dxa"/>
            <w:shd w:val="clear" w:color="auto" w:fill="auto"/>
          </w:tcPr>
          <w:p w14:paraId="1874C2E4" w14:textId="626C6ECC" w:rsidR="004855FD" w:rsidRPr="004855FD" w:rsidRDefault="004855FD" w:rsidP="004855FD">
            <w:pPr>
              <w:keepNext/>
              <w:ind w:firstLine="0"/>
            </w:pPr>
            <w:r>
              <w:t>Anderson</w:t>
            </w:r>
          </w:p>
        </w:tc>
        <w:tc>
          <w:tcPr>
            <w:tcW w:w="2180" w:type="dxa"/>
            <w:shd w:val="clear" w:color="auto" w:fill="auto"/>
          </w:tcPr>
          <w:p w14:paraId="52655ED2" w14:textId="74E3829D" w:rsidR="004855FD" w:rsidRPr="004855FD" w:rsidRDefault="004855FD" w:rsidP="004855FD">
            <w:pPr>
              <w:keepNext/>
              <w:ind w:firstLine="0"/>
            </w:pPr>
            <w:r>
              <w:t>Bailey</w:t>
            </w:r>
          </w:p>
        </w:tc>
      </w:tr>
      <w:tr w:rsidR="004855FD" w:rsidRPr="004855FD" w14:paraId="7FCCBA13" w14:textId="77777777" w:rsidTr="004855FD">
        <w:tc>
          <w:tcPr>
            <w:tcW w:w="2179" w:type="dxa"/>
            <w:shd w:val="clear" w:color="auto" w:fill="auto"/>
          </w:tcPr>
          <w:p w14:paraId="3BB8749B" w14:textId="5716C090" w:rsidR="004855FD" w:rsidRPr="004855FD" w:rsidRDefault="004855FD" w:rsidP="004855FD">
            <w:pPr>
              <w:ind w:firstLine="0"/>
            </w:pPr>
            <w:r>
              <w:t>Ballentine</w:t>
            </w:r>
          </w:p>
        </w:tc>
        <w:tc>
          <w:tcPr>
            <w:tcW w:w="2179" w:type="dxa"/>
            <w:shd w:val="clear" w:color="auto" w:fill="auto"/>
          </w:tcPr>
          <w:p w14:paraId="2E5E26C4" w14:textId="1EE63426" w:rsidR="004855FD" w:rsidRPr="004855FD" w:rsidRDefault="004855FD" w:rsidP="004855FD">
            <w:pPr>
              <w:ind w:firstLine="0"/>
            </w:pPr>
            <w:r>
              <w:t>Bannister</w:t>
            </w:r>
          </w:p>
        </w:tc>
        <w:tc>
          <w:tcPr>
            <w:tcW w:w="2180" w:type="dxa"/>
            <w:shd w:val="clear" w:color="auto" w:fill="auto"/>
          </w:tcPr>
          <w:p w14:paraId="6D01F97A" w14:textId="006B557F" w:rsidR="004855FD" w:rsidRPr="004855FD" w:rsidRDefault="004855FD" w:rsidP="004855FD">
            <w:pPr>
              <w:ind w:firstLine="0"/>
            </w:pPr>
            <w:r>
              <w:t>Bauer</w:t>
            </w:r>
          </w:p>
        </w:tc>
      </w:tr>
      <w:tr w:rsidR="004855FD" w:rsidRPr="004855FD" w14:paraId="1B2ADA17" w14:textId="77777777" w:rsidTr="004855FD">
        <w:tc>
          <w:tcPr>
            <w:tcW w:w="2179" w:type="dxa"/>
            <w:shd w:val="clear" w:color="auto" w:fill="auto"/>
          </w:tcPr>
          <w:p w14:paraId="6C0B5560" w14:textId="30BBABC0" w:rsidR="004855FD" w:rsidRPr="004855FD" w:rsidRDefault="004855FD" w:rsidP="004855FD">
            <w:pPr>
              <w:ind w:firstLine="0"/>
            </w:pPr>
            <w:r>
              <w:t>Beach</w:t>
            </w:r>
          </w:p>
        </w:tc>
        <w:tc>
          <w:tcPr>
            <w:tcW w:w="2179" w:type="dxa"/>
            <w:shd w:val="clear" w:color="auto" w:fill="auto"/>
          </w:tcPr>
          <w:p w14:paraId="09D72210" w14:textId="2AB8AA96" w:rsidR="004855FD" w:rsidRPr="004855FD" w:rsidRDefault="004855FD" w:rsidP="004855FD">
            <w:pPr>
              <w:ind w:firstLine="0"/>
            </w:pPr>
            <w:r>
              <w:t>Bernstein</w:t>
            </w:r>
          </w:p>
        </w:tc>
        <w:tc>
          <w:tcPr>
            <w:tcW w:w="2180" w:type="dxa"/>
            <w:shd w:val="clear" w:color="auto" w:fill="auto"/>
          </w:tcPr>
          <w:p w14:paraId="1D427FBB" w14:textId="09750690" w:rsidR="004855FD" w:rsidRPr="004855FD" w:rsidRDefault="004855FD" w:rsidP="004855FD">
            <w:pPr>
              <w:ind w:firstLine="0"/>
            </w:pPr>
            <w:r>
              <w:t>Blackwell</w:t>
            </w:r>
          </w:p>
        </w:tc>
      </w:tr>
      <w:tr w:rsidR="004855FD" w:rsidRPr="004855FD" w14:paraId="59266B0E" w14:textId="77777777" w:rsidTr="004855FD">
        <w:tc>
          <w:tcPr>
            <w:tcW w:w="2179" w:type="dxa"/>
            <w:shd w:val="clear" w:color="auto" w:fill="auto"/>
          </w:tcPr>
          <w:p w14:paraId="55FD5DD3" w14:textId="698977C6" w:rsidR="004855FD" w:rsidRPr="004855FD" w:rsidRDefault="004855FD" w:rsidP="004855FD">
            <w:pPr>
              <w:ind w:firstLine="0"/>
            </w:pPr>
            <w:r>
              <w:t>Brewer</w:t>
            </w:r>
          </w:p>
        </w:tc>
        <w:tc>
          <w:tcPr>
            <w:tcW w:w="2179" w:type="dxa"/>
            <w:shd w:val="clear" w:color="auto" w:fill="auto"/>
          </w:tcPr>
          <w:p w14:paraId="74054DB4" w14:textId="59C4C4A0" w:rsidR="004855FD" w:rsidRPr="004855FD" w:rsidRDefault="004855FD" w:rsidP="004855FD">
            <w:pPr>
              <w:ind w:firstLine="0"/>
            </w:pPr>
            <w:r>
              <w:t>Brittain</w:t>
            </w:r>
          </w:p>
        </w:tc>
        <w:tc>
          <w:tcPr>
            <w:tcW w:w="2180" w:type="dxa"/>
            <w:shd w:val="clear" w:color="auto" w:fill="auto"/>
          </w:tcPr>
          <w:p w14:paraId="0A82DB5E" w14:textId="6CB8209D" w:rsidR="004855FD" w:rsidRPr="004855FD" w:rsidRDefault="004855FD" w:rsidP="004855FD">
            <w:pPr>
              <w:ind w:firstLine="0"/>
            </w:pPr>
            <w:r>
              <w:t>Burns</w:t>
            </w:r>
          </w:p>
        </w:tc>
      </w:tr>
      <w:tr w:rsidR="004855FD" w:rsidRPr="004855FD" w14:paraId="18D9FE19" w14:textId="77777777" w:rsidTr="004855FD">
        <w:tc>
          <w:tcPr>
            <w:tcW w:w="2179" w:type="dxa"/>
            <w:shd w:val="clear" w:color="auto" w:fill="auto"/>
          </w:tcPr>
          <w:p w14:paraId="31E5E3FC" w14:textId="6EC815DA" w:rsidR="004855FD" w:rsidRPr="004855FD" w:rsidRDefault="004855FD" w:rsidP="004855FD">
            <w:pPr>
              <w:ind w:firstLine="0"/>
            </w:pPr>
            <w:r>
              <w:t>Bustos</w:t>
            </w:r>
          </w:p>
        </w:tc>
        <w:tc>
          <w:tcPr>
            <w:tcW w:w="2179" w:type="dxa"/>
            <w:shd w:val="clear" w:color="auto" w:fill="auto"/>
          </w:tcPr>
          <w:p w14:paraId="5B68039A" w14:textId="0CFB3EEA" w:rsidR="004855FD" w:rsidRPr="004855FD" w:rsidRDefault="004855FD" w:rsidP="004855FD">
            <w:pPr>
              <w:ind w:firstLine="0"/>
            </w:pPr>
            <w:r>
              <w:t>Calhoon</w:t>
            </w:r>
          </w:p>
        </w:tc>
        <w:tc>
          <w:tcPr>
            <w:tcW w:w="2180" w:type="dxa"/>
            <w:shd w:val="clear" w:color="auto" w:fill="auto"/>
          </w:tcPr>
          <w:p w14:paraId="405F089B" w14:textId="1DA94E15" w:rsidR="004855FD" w:rsidRPr="004855FD" w:rsidRDefault="004855FD" w:rsidP="004855FD">
            <w:pPr>
              <w:ind w:firstLine="0"/>
            </w:pPr>
            <w:r>
              <w:t>Carter</w:t>
            </w:r>
          </w:p>
        </w:tc>
      </w:tr>
      <w:tr w:rsidR="004855FD" w:rsidRPr="004855FD" w14:paraId="72D7332F" w14:textId="77777777" w:rsidTr="004855FD">
        <w:tc>
          <w:tcPr>
            <w:tcW w:w="2179" w:type="dxa"/>
            <w:shd w:val="clear" w:color="auto" w:fill="auto"/>
          </w:tcPr>
          <w:p w14:paraId="7DF5CC1C" w14:textId="03254284" w:rsidR="004855FD" w:rsidRPr="004855FD" w:rsidRDefault="004855FD" w:rsidP="004855FD">
            <w:pPr>
              <w:ind w:firstLine="0"/>
            </w:pPr>
            <w:r>
              <w:t>Caskey</w:t>
            </w:r>
          </w:p>
        </w:tc>
        <w:tc>
          <w:tcPr>
            <w:tcW w:w="2179" w:type="dxa"/>
            <w:shd w:val="clear" w:color="auto" w:fill="auto"/>
          </w:tcPr>
          <w:p w14:paraId="59A455DE" w14:textId="47756EFC" w:rsidR="004855FD" w:rsidRPr="004855FD" w:rsidRDefault="004855FD" w:rsidP="004855FD">
            <w:pPr>
              <w:ind w:firstLine="0"/>
            </w:pPr>
            <w:r>
              <w:t>Chapman</w:t>
            </w:r>
          </w:p>
        </w:tc>
        <w:tc>
          <w:tcPr>
            <w:tcW w:w="2180" w:type="dxa"/>
            <w:shd w:val="clear" w:color="auto" w:fill="auto"/>
          </w:tcPr>
          <w:p w14:paraId="107EFDB1" w14:textId="7F2F99C1" w:rsidR="004855FD" w:rsidRPr="004855FD" w:rsidRDefault="004855FD" w:rsidP="004855FD">
            <w:pPr>
              <w:ind w:firstLine="0"/>
            </w:pPr>
            <w:r>
              <w:t>Chumley</w:t>
            </w:r>
          </w:p>
        </w:tc>
      </w:tr>
      <w:tr w:rsidR="004855FD" w:rsidRPr="004855FD" w14:paraId="6F346BDD" w14:textId="77777777" w:rsidTr="004855FD">
        <w:tc>
          <w:tcPr>
            <w:tcW w:w="2179" w:type="dxa"/>
            <w:shd w:val="clear" w:color="auto" w:fill="auto"/>
          </w:tcPr>
          <w:p w14:paraId="44D381A4" w14:textId="602A7AA5" w:rsidR="004855FD" w:rsidRPr="004855FD" w:rsidRDefault="004855FD" w:rsidP="004855FD">
            <w:pPr>
              <w:ind w:firstLine="0"/>
            </w:pPr>
            <w:r>
              <w:t>Clyburn</w:t>
            </w:r>
          </w:p>
        </w:tc>
        <w:tc>
          <w:tcPr>
            <w:tcW w:w="2179" w:type="dxa"/>
            <w:shd w:val="clear" w:color="auto" w:fill="auto"/>
          </w:tcPr>
          <w:p w14:paraId="01215C41" w14:textId="58AFFDC2" w:rsidR="004855FD" w:rsidRPr="004855FD" w:rsidRDefault="004855FD" w:rsidP="004855FD">
            <w:pPr>
              <w:ind w:firstLine="0"/>
            </w:pPr>
            <w:r>
              <w:t>Collins</w:t>
            </w:r>
          </w:p>
        </w:tc>
        <w:tc>
          <w:tcPr>
            <w:tcW w:w="2180" w:type="dxa"/>
            <w:shd w:val="clear" w:color="auto" w:fill="auto"/>
          </w:tcPr>
          <w:p w14:paraId="77DCDDC3" w14:textId="72A6D1F1" w:rsidR="004855FD" w:rsidRPr="004855FD" w:rsidRDefault="004855FD" w:rsidP="004855FD">
            <w:pPr>
              <w:ind w:firstLine="0"/>
            </w:pPr>
            <w:r>
              <w:t>Connell</w:t>
            </w:r>
          </w:p>
        </w:tc>
      </w:tr>
      <w:tr w:rsidR="004855FD" w:rsidRPr="004855FD" w14:paraId="1CE6DAC7" w14:textId="77777777" w:rsidTr="004855FD">
        <w:tc>
          <w:tcPr>
            <w:tcW w:w="2179" w:type="dxa"/>
            <w:shd w:val="clear" w:color="auto" w:fill="auto"/>
          </w:tcPr>
          <w:p w14:paraId="491AE390" w14:textId="04D0FBEC" w:rsidR="004855FD" w:rsidRPr="004855FD" w:rsidRDefault="004855FD" w:rsidP="004855FD">
            <w:pPr>
              <w:ind w:firstLine="0"/>
            </w:pPr>
            <w:r>
              <w:t>B. L. Cox</w:t>
            </w:r>
          </w:p>
        </w:tc>
        <w:tc>
          <w:tcPr>
            <w:tcW w:w="2179" w:type="dxa"/>
            <w:shd w:val="clear" w:color="auto" w:fill="auto"/>
          </w:tcPr>
          <w:p w14:paraId="2798E2E8" w14:textId="605D3977" w:rsidR="004855FD" w:rsidRPr="004855FD" w:rsidRDefault="004855FD" w:rsidP="004855FD">
            <w:pPr>
              <w:ind w:firstLine="0"/>
            </w:pPr>
            <w:r>
              <w:t>Crawford</w:t>
            </w:r>
          </w:p>
        </w:tc>
        <w:tc>
          <w:tcPr>
            <w:tcW w:w="2180" w:type="dxa"/>
            <w:shd w:val="clear" w:color="auto" w:fill="auto"/>
          </w:tcPr>
          <w:p w14:paraId="2F459EB9" w14:textId="737274ED" w:rsidR="004855FD" w:rsidRPr="004855FD" w:rsidRDefault="004855FD" w:rsidP="004855FD">
            <w:pPr>
              <w:ind w:firstLine="0"/>
            </w:pPr>
            <w:r>
              <w:t>Cromer</w:t>
            </w:r>
          </w:p>
        </w:tc>
      </w:tr>
      <w:tr w:rsidR="004855FD" w:rsidRPr="004855FD" w14:paraId="78C5946B" w14:textId="77777777" w:rsidTr="004855FD">
        <w:tc>
          <w:tcPr>
            <w:tcW w:w="2179" w:type="dxa"/>
            <w:shd w:val="clear" w:color="auto" w:fill="auto"/>
          </w:tcPr>
          <w:p w14:paraId="5F63C747" w14:textId="08FC9B1E" w:rsidR="004855FD" w:rsidRPr="004855FD" w:rsidRDefault="004855FD" w:rsidP="004855FD">
            <w:pPr>
              <w:ind w:firstLine="0"/>
            </w:pPr>
            <w:r>
              <w:t>Davis</w:t>
            </w:r>
          </w:p>
        </w:tc>
        <w:tc>
          <w:tcPr>
            <w:tcW w:w="2179" w:type="dxa"/>
            <w:shd w:val="clear" w:color="auto" w:fill="auto"/>
          </w:tcPr>
          <w:p w14:paraId="11E0D779" w14:textId="5DD77A7B" w:rsidR="004855FD" w:rsidRPr="004855FD" w:rsidRDefault="004855FD" w:rsidP="004855FD">
            <w:pPr>
              <w:ind w:firstLine="0"/>
            </w:pPr>
            <w:r>
              <w:t>Dillard</w:t>
            </w:r>
          </w:p>
        </w:tc>
        <w:tc>
          <w:tcPr>
            <w:tcW w:w="2180" w:type="dxa"/>
            <w:shd w:val="clear" w:color="auto" w:fill="auto"/>
          </w:tcPr>
          <w:p w14:paraId="79B6E6EA" w14:textId="2E829D72" w:rsidR="004855FD" w:rsidRPr="004855FD" w:rsidRDefault="004855FD" w:rsidP="004855FD">
            <w:pPr>
              <w:ind w:firstLine="0"/>
            </w:pPr>
            <w:r>
              <w:t>Elliott</w:t>
            </w:r>
          </w:p>
        </w:tc>
      </w:tr>
      <w:tr w:rsidR="004855FD" w:rsidRPr="004855FD" w14:paraId="059398BF" w14:textId="77777777" w:rsidTr="004855FD">
        <w:tc>
          <w:tcPr>
            <w:tcW w:w="2179" w:type="dxa"/>
            <w:shd w:val="clear" w:color="auto" w:fill="auto"/>
          </w:tcPr>
          <w:p w14:paraId="4EDBBEFC" w14:textId="63DEF34E" w:rsidR="004855FD" w:rsidRPr="004855FD" w:rsidRDefault="004855FD" w:rsidP="004855FD">
            <w:pPr>
              <w:ind w:firstLine="0"/>
            </w:pPr>
            <w:r>
              <w:t>Erickson</w:t>
            </w:r>
          </w:p>
        </w:tc>
        <w:tc>
          <w:tcPr>
            <w:tcW w:w="2179" w:type="dxa"/>
            <w:shd w:val="clear" w:color="auto" w:fill="auto"/>
          </w:tcPr>
          <w:p w14:paraId="5F3ABBF6" w14:textId="7B28EFD1" w:rsidR="004855FD" w:rsidRPr="004855FD" w:rsidRDefault="004855FD" w:rsidP="004855FD">
            <w:pPr>
              <w:ind w:firstLine="0"/>
            </w:pPr>
            <w:r>
              <w:t>Felder</w:t>
            </w:r>
          </w:p>
        </w:tc>
        <w:tc>
          <w:tcPr>
            <w:tcW w:w="2180" w:type="dxa"/>
            <w:shd w:val="clear" w:color="auto" w:fill="auto"/>
          </w:tcPr>
          <w:p w14:paraId="6B49B437" w14:textId="6C85281F" w:rsidR="004855FD" w:rsidRPr="004855FD" w:rsidRDefault="004855FD" w:rsidP="004855FD">
            <w:pPr>
              <w:ind w:firstLine="0"/>
            </w:pPr>
            <w:r>
              <w:t>Forrest</w:t>
            </w:r>
          </w:p>
        </w:tc>
      </w:tr>
      <w:tr w:rsidR="004855FD" w:rsidRPr="004855FD" w14:paraId="199EEFC8" w14:textId="77777777" w:rsidTr="004855FD">
        <w:tc>
          <w:tcPr>
            <w:tcW w:w="2179" w:type="dxa"/>
            <w:shd w:val="clear" w:color="auto" w:fill="auto"/>
          </w:tcPr>
          <w:p w14:paraId="0A57871F" w14:textId="4B612F90" w:rsidR="004855FD" w:rsidRPr="004855FD" w:rsidRDefault="004855FD" w:rsidP="004855FD">
            <w:pPr>
              <w:ind w:firstLine="0"/>
            </w:pPr>
            <w:r>
              <w:t>Gagnon</w:t>
            </w:r>
          </w:p>
        </w:tc>
        <w:tc>
          <w:tcPr>
            <w:tcW w:w="2179" w:type="dxa"/>
            <w:shd w:val="clear" w:color="auto" w:fill="auto"/>
          </w:tcPr>
          <w:p w14:paraId="5AE7586C" w14:textId="6A6A7C5B" w:rsidR="004855FD" w:rsidRPr="004855FD" w:rsidRDefault="004855FD" w:rsidP="004855FD">
            <w:pPr>
              <w:ind w:firstLine="0"/>
            </w:pPr>
            <w:r>
              <w:t>Garvin</w:t>
            </w:r>
          </w:p>
        </w:tc>
        <w:tc>
          <w:tcPr>
            <w:tcW w:w="2180" w:type="dxa"/>
            <w:shd w:val="clear" w:color="auto" w:fill="auto"/>
          </w:tcPr>
          <w:p w14:paraId="78380EDB" w14:textId="12318F1F" w:rsidR="004855FD" w:rsidRPr="004855FD" w:rsidRDefault="004855FD" w:rsidP="004855FD">
            <w:pPr>
              <w:ind w:firstLine="0"/>
            </w:pPr>
            <w:r>
              <w:t>Gatch</w:t>
            </w:r>
          </w:p>
        </w:tc>
      </w:tr>
      <w:tr w:rsidR="004855FD" w:rsidRPr="004855FD" w14:paraId="6801AA49" w14:textId="77777777" w:rsidTr="004855FD">
        <w:tc>
          <w:tcPr>
            <w:tcW w:w="2179" w:type="dxa"/>
            <w:shd w:val="clear" w:color="auto" w:fill="auto"/>
          </w:tcPr>
          <w:p w14:paraId="016187D4" w14:textId="124C467F" w:rsidR="004855FD" w:rsidRPr="004855FD" w:rsidRDefault="004855FD" w:rsidP="004855FD">
            <w:pPr>
              <w:ind w:firstLine="0"/>
            </w:pPr>
            <w:r>
              <w:t>Gibson</w:t>
            </w:r>
          </w:p>
        </w:tc>
        <w:tc>
          <w:tcPr>
            <w:tcW w:w="2179" w:type="dxa"/>
            <w:shd w:val="clear" w:color="auto" w:fill="auto"/>
          </w:tcPr>
          <w:p w14:paraId="15A47E06" w14:textId="13392C63" w:rsidR="004855FD" w:rsidRPr="004855FD" w:rsidRDefault="004855FD" w:rsidP="004855FD">
            <w:pPr>
              <w:ind w:firstLine="0"/>
            </w:pPr>
            <w:r>
              <w:t>Gilliam</w:t>
            </w:r>
          </w:p>
        </w:tc>
        <w:tc>
          <w:tcPr>
            <w:tcW w:w="2180" w:type="dxa"/>
            <w:shd w:val="clear" w:color="auto" w:fill="auto"/>
          </w:tcPr>
          <w:p w14:paraId="628373E3" w14:textId="136898ED" w:rsidR="004855FD" w:rsidRPr="004855FD" w:rsidRDefault="004855FD" w:rsidP="004855FD">
            <w:pPr>
              <w:ind w:firstLine="0"/>
            </w:pPr>
            <w:r>
              <w:t>Gilliard</w:t>
            </w:r>
          </w:p>
        </w:tc>
      </w:tr>
      <w:tr w:rsidR="004855FD" w:rsidRPr="004855FD" w14:paraId="4B106F50" w14:textId="77777777" w:rsidTr="004855FD">
        <w:tc>
          <w:tcPr>
            <w:tcW w:w="2179" w:type="dxa"/>
            <w:shd w:val="clear" w:color="auto" w:fill="auto"/>
          </w:tcPr>
          <w:p w14:paraId="22EE9A5F" w14:textId="2EBF7019" w:rsidR="004855FD" w:rsidRPr="004855FD" w:rsidRDefault="004855FD" w:rsidP="004855FD">
            <w:pPr>
              <w:ind w:firstLine="0"/>
            </w:pPr>
            <w:r>
              <w:t>Guest</w:t>
            </w:r>
          </w:p>
        </w:tc>
        <w:tc>
          <w:tcPr>
            <w:tcW w:w="2179" w:type="dxa"/>
            <w:shd w:val="clear" w:color="auto" w:fill="auto"/>
          </w:tcPr>
          <w:p w14:paraId="36A4FEE9" w14:textId="013C4B2C" w:rsidR="004855FD" w:rsidRPr="004855FD" w:rsidRDefault="004855FD" w:rsidP="004855FD">
            <w:pPr>
              <w:ind w:firstLine="0"/>
            </w:pPr>
            <w:r>
              <w:t>Haddon</w:t>
            </w:r>
          </w:p>
        </w:tc>
        <w:tc>
          <w:tcPr>
            <w:tcW w:w="2180" w:type="dxa"/>
            <w:shd w:val="clear" w:color="auto" w:fill="auto"/>
          </w:tcPr>
          <w:p w14:paraId="72D406A9" w14:textId="011C9388" w:rsidR="004855FD" w:rsidRPr="004855FD" w:rsidRDefault="004855FD" w:rsidP="004855FD">
            <w:pPr>
              <w:ind w:firstLine="0"/>
            </w:pPr>
            <w:r>
              <w:t>Hager</w:t>
            </w:r>
          </w:p>
        </w:tc>
      </w:tr>
      <w:tr w:rsidR="004855FD" w:rsidRPr="004855FD" w14:paraId="1691B5C7" w14:textId="77777777" w:rsidTr="004855FD">
        <w:tc>
          <w:tcPr>
            <w:tcW w:w="2179" w:type="dxa"/>
            <w:shd w:val="clear" w:color="auto" w:fill="auto"/>
          </w:tcPr>
          <w:p w14:paraId="508B3BE2" w14:textId="405472E4" w:rsidR="004855FD" w:rsidRPr="004855FD" w:rsidRDefault="004855FD" w:rsidP="004855FD">
            <w:pPr>
              <w:ind w:firstLine="0"/>
            </w:pPr>
            <w:r>
              <w:t>Hardee</w:t>
            </w:r>
          </w:p>
        </w:tc>
        <w:tc>
          <w:tcPr>
            <w:tcW w:w="2179" w:type="dxa"/>
            <w:shd w:val="clear" w:color="auto" w:fill="auto"/>
          </w:tcPr>
          <w:p w14:paraId="0885358E" w14:textId="02C879CC" w:rsidR="004855FD" w:rsidRPr="004855FD" w:rsidRDefault="004855FD" w:rsidP="004855FD">
            <w:pPr>
              <w:ind w:firstLine="0"/>
            </w:pPr>
            <w:r>
              <w:t>Harris</w:t>
            </w:r>
          </w:p>
        </w:tc>
        <w:tc>
          <w:tcPr>
            <w:tcW w:w="2180" w:type="dxa"/>
            <w:shd w:val="clear" w:color="auto" w:fill="auto"/>
          </w:tcPr>
          <w:p w14:paraId="79644400" w14:textId="5FF52D9F" w:rsidR="004855FD" w:rsidRPr="004855FD" w:rsidRDefault="004855FD" w:rsidP="004855FD">
            <w:pPr>
              <w:ind w:firstLine="0"/>
            </w:pPr>
            <w:r>
              <w:t>Hartnett</w:t>
            </w:r>
          </w:p>
        </w:tc>
      </w:tr>
      <w:tr w:rsidR="004855FD" w:rsidRPr="004855FD" w14:paraId="3880C3A4" w14:textId="77777777" w:rsidTr="004855FD">
        <w:tc>
          <w:tcPr>
            <w:tcW w:w="2179" w:type="dxa"/>
            <w:shd w:val="clear" w:color="auto" w:fill="auto"/>
          </w:tcPr>
          <w:p w14:paraId="6EF75DD8" w14:textId="5BE4148A" w:rsidR="004855FD" w:rsidRPr="004855FD" w:rsidRDefault="004855FD" w:rsidP="004855FD">
            <w:pPr>
              <w:ind w:firstLine="0"/>
            </w:pPr>
            <w:r>
              <w:t>Hayes</w:t>
            </w:r>
          </w:p>
        </w:tc>
        <w:tc>
          <w:tcPr>
            <w:tcW w:w="2179" w:type="dxa"/>
            <w:shd w:val="clear" w:color="auto" w:fill="auto"/>
          </w:tcPr>
          <w:p w14:paraId="22D81D68" w14:textId="57F4D290" w:rsidR="004855FD" w:rsidRPr="004855FD" w:rsidRDefault="004855FD" w:rsidP="004855FD">
            <w:pPr>
              <w:ind w:firstLine="0"/>
            </w:pPr>
            <w:r>
              <w:t>Henegan</w:t>
            </w:r>
          </w:p>
        </w:tc>
        <w:tc>
          <w:tcPr>
            <w:tcW w:w="2180" w:type="dxa"/>
            <w:shd w:val="clear" w:color="auto" w:fill="auto"/>
          </w:tcPr>
          <w:p w14:paraId="57ECF506" w14:textId="663ED5BF" w:rsidR="004855FD" w:rsidRPr="004855FD" w:rsidRDefault="004855FD" w:rsidP="004855FD">
            <w:pPr>
              <w:ind w:firstLine="0"/>
            </w:pPr>
            <w:r>
              <w:t>Herbkersman</w:t>
            </w:r>
          </w:p>
        </w:tc>
      </w:tr>
      <w:tr w:rsidR="004855FD" w:rsidRPr="004855FD" w14:paraId="123858C6" w14:textId="77777777" w:rsidTr="004855FD">
        <w:tc>
          <w:tcPr>
            <w:tcW w:w="2179" w:type="dxa"/>
            <w:shd w:val="clear" w:color="auto" w:fill="auto"/>
          </w:tcPr>
          <w:p w14:paraId="3EDE49F6" w14:textId="139AEEC2" w:rsidR="004855FD" w:rsidRPr="004855FD" w:rsidRDefault="004855FD" w:rsidP="004855FD">
            <w:pPr>
              <w:ind w:firstLine="0"/>
            </w:pPr>
            <w:r>
              <w:t>Hewitt</w:t>
            </w:r>
          </w:p>
        </w:tc>
        <w:tc>
          <w:tcPr>
            <w:tcW w:w="2179" w:type="dxa"/>
            <w:shd w:val="clear" w:color="auto" w:fill="auto"/>
          </w:tcPr>
          <w:p w14:paraId="70C844F8" w14:textId="39C6514F" w:rsidR="004855FD" w:rsidRPr="004855FD" w:rsidRDefault="004855FD" w:rsidP="004855FD">
            <w:pPr>
              <w:ind w:firstLine="0"/>
            </w:pPr>
            <w:r>
              <w:t>Hiott</w:t>
            </w:r>
          </w:p>
        </w:tc>
        <w:tc>
          <w:tcPr>
            <w:tcW w:w="2180" w:type="dxa"/>
            <w:shd w:val="clear" w:color="auto" w:fill="auto"/>
          </w:tcPr>
          <w:p w14:paraId="4E0ADFCB" w14:textId="082A0C75" w:rsidR="004855FD" w:rsidRPr="004855FD" w:rsidRDefault="004855FD" w:rsidP="004855FD">
            <w:pPr>
              <w:ind w:firstLine="0"/>
            </w:pPr>
            <w:r>
              <w:t>Hixon</w:t>
            </w:r>
          </w:p>
        </w:tc>
      </w:tr>
      <w:tr w:rsidR="004855FD" w:rsidRPr="004855FD" w14:paraId="2AF1A2DD" w14:textId="77777777" w:rsidTr="004855FD">
        <w:tc>
          <w:tcPr>
            <w:tcW w:w="2179" w:type="dxa"/>
            <w:shd w:val="clear" w:color="auto" w:fill="auto"/>
          </w:tcPr>
          <w:p w14:paraId="16B2583C" w14:textId="502CA64A" w:rsidR="004855FD" w:rsidRPr="004855FD" w:rsidRDefault="004855FD" w:rsidP="004855FD">
            <w:pPr>
              <w:ind w:firstLine="0"/>
            </w:pPr>
            <w:r>
              <w:t>Hosey</w:t>
            </w:r>
          </w:p>
        </w:tc>
        <w:tc>
          <w:tcPr>
            <w:tcW w:w="2179" w:type="dxa"/>
            <w:shd w:val="clear" w:color="auto" w:fill="auto"/>
          </w:tcPr>
          <w:p w14:paraId="52EFA108" w14:textId="5BF45127" w:rsidR="004855FD" w:rsidRPr="004855FD" w:rsidRDefault="004855FD" w:rsidP="004855FD">
            <w:pPr>
              <w:ind w:firstLine="0"/>
            </w:pPr>
            <w:r>
              <w:t>Howard</w:t>
            </w:r>
          </w:p>
        </w:tc>
        <w:tc>
          <w:tcPr>
            <w:tcW w:w="2180" w:type="dxa"/>
            <w:shd w:val="clear" w:color="auto" w:fill="auto"/>
          </w:tcPr>
          <w:p w14:paraId="4E018254" w14:textId="46DA3111" w:rsidR="004855FD" w:rsidRPr="004855FD" w:rsidRDefault="004855FD" w:rsidP="004855FD">
            <w:pPr>
              <w:ind w:firstLine="0"/>
            </w:pPr>
            <w:r>
              <w:t>Hyde</w:t>
            </w:r>
          </w:p>
        </w:tc>
      </w:tr>
      <w:tr w:rsidR="004855FD" w:rsidRPr="004855FD" w14:paraId="5536DF17" w14:textId="77777777" w:rsidTr="004855FD">
        <w:tc>
          <w:tcPr>
            <w:tcW w:w="2179" w:type="dxa"/>
            <w:shd w:val="clear" w:color="auto" w:fill="auto"/>
          </w:tcPr>
          <w:p w14:paraId="1301C3AB" w14:textId="3B99223B" w:rsidR="004855FD" w:rsidRPr="004855FD" w:rsidRDefault="004855FD" w:rsidP="004855FD">
            <w:pPr>
              <w:ind w:firstLine="0"/>
            </w:pPr>
            <w:r>
              <w:t>Jefferson</w:t>
            </w:r>
          </w:p>
        </w:tc>
        <w:tc>
          <w:tcPr>
            <w:tcW w:w="2179" w:type="dxa"/>
            <w:shd w:val="clear" w:color="auto" w:fill="auto"/>
          </w:tcPr>
          <w:p w14:paraId="45BC2042" w14:textId="7CC30F17" w:rsidR="004855FD" w:rsidRPr="004855FD" w:rsidRDefault="004855FD" w:rsidP="004855FD">
            <w:pPr>
              <w:ind w:firstLine="0"/>
            </w:pPr>
            <w:r>
              <w:t>J. E. Johnson</w:t>
            </w:r>
          </w:p>
        </w:tc>
        <w:tc>
          <w:tcPr>
            <w:tcW w:w="2180" w:type="dxa"/>
            <w:shd w:val="clear" w:color="auto" w:fill="auto"/>
          </w:tcPr>
          <w:p w14:paraId="5D2E5319" w14:textId="6226E781" w:rsidR="004855FD" w:rsidRPr="004855FD" w:rsidRDefault="004855FD" w:rsidP="004855FD">
            <w:pPr>
              <w:ind w:firstLine="0"/>
            </w:pPr>
            <w:r>
              <w:t>J. L. Johnson</w:t>
            </w:r>
          </w:p>
        </w:tc>
      </w:tr>
      <w:tr w:rsidR="004855FD" w:rsidRPr="004855FD" w14:paraId="121CEBE0" w14:textId="77777777" w:rsidTr="004855FD">
        <w:tc>
          <w:tcPr>
            <w:tcW w:w="2179" w:type="dxa"/>
            <w:shd w:val="clear" w:color="auto" w:fill="auto"/>
          </w:tcPr>
          <w:p w14:paraId="35195C9C" w14:textId="098C2D56" w:rsidR="004855FD" w:rsidRPr="004855FD" w:rsidRDefault="004855FD" w:rsidP="004855FD">
            <w:pPr>
              <w:ind w:firstLine="0"/>
            </w:pPr>
            <w:r>
              <w:t>S. Jones</w:t>
            </w:r>
          </w:p>
        </w:tc>
        <w:tc>
          <w:tcPr>
            <w:tcW w:w="2179" w:type="dxa"/>
            <w:shd w:val="clear" w:color="auto" w:fill="auto"/>
          </w:tcPr>
          <w:p w14:paraId="29028BB0" w14:textId="61B3FE2D" w:rsidR="004855FD" w:rsidRPr="004855FD" w:rsidRDefault="004855FD" w:rsidP="004855FD">
            <w:pPr>
              <w:ind w:firstLine="0"/>
            </w:pPr>
            <w:r>
              <w:t>Jordan</w:t>
            </w:r>
          </w:p>
        </w:tc>
        <w:tc>
          <w:tcPr>
            <w:tcW w:w="2180" w:type="dxa"/>
            <w:shd w:val="clear" w:color="auto" w:fill="auto"/>
          </w:tcPr>
          <w:p w14:paraId="61B5AF8F" w14:textId="512AFE8E" w:rsidR="004855FD" w:rsidRPr="004855FD" w:rsidRDefault="004855FD" w:rsidP="004855FD">
            <w:pPr>
              <w:ind w:firstLine="0"/>
            </w:pPr>
            <w:r>
              <w:t>Kilmartin</w:t>
            </w:r>
          </w:p>
        </w:tc>
      </w:tr>
      <w:tr w:rsidR="004855FD" w:rsidRPr="004855FD" w14:paraId="1B6CE39E" w14:textId="77777777" w:rsidTr="004855FD">
        <w:tc>
          <w:tcPr>
            <w:tcW w:w="2179" w:type="dxa"/>
            <w:shd w:val="clear" w:color="auto" w:fill="auto"/>
          </w:tcPr>
          <w:p w14:paraId="7A91AB91" w14:textId="7974713D" w:rsidR="004855FD" w:rsidRPr="004855FD" w:rsidRDefault="004855FD" w:rsidP="004855FD">
            <w:pPr>
              <w:ind w:firstLine="0"/>
            </w:pPr>
            <w:r>
              <w:t>Kirby</w:t>
            </w:r>
          </w:p>
        </w:tc>
        <w:tc>
          <w:tcPr>
            <w:tcW w:w="2179" w:type="dxa"/>
            <w:shd w:val="clear" w:color="auto" w:fill="auto"/>
          </w:tcPr>
          <w:p w14:paraId="416FC68C" w14:textId="03292155" w:rsidR="004855FD" w:rsidRPr="004855FD" w:rsidRDefault="004855FD" w:rsidP="004855FD">
            <w:pPr>
              <w:ind w:firstLine="0"/>
            </w:pPr>
            <w:r>
              <w:t>Landing</w:t>
            </w:r>
          </w:p>
        </w:tc>
        <w:tc>
          <w:tcPr>
            <w:tcW w:w="2180" w:type="dxa"/>
            <w:shd w:val="clear" w:color="auto" w:fill="auto"/>
          </w:tcPr>
          <w:p w14:paraId="7820BFD9" w14:textId="5BF06A35" w:rsidR="004855FD" w:rsidRPr="004855FD" w:rsidRDefault="004855FD" w:rsidP="004855FD">
            <w:pPr>
              <w:ind w:firstLine="0"/>
            </w:pPr>
            <w:r>
              <w:t>Lawson</w:t>
            </w:r>
          </w:p>
        </w:tc>
      </w:tr>
      <w:tr w:rsidR="004855FD" w:rsidRPr="004855FD" w14:paraId="2C27BA47" w14:textId="77777777" w:rsidTr="004855FD">
        <w:tc>
          <w:tcPr>
            <w:tcW w:w="2179" w:type="dxa"/>
            <w:shd w:val="clear" w:color="auto" w:fill="auto"/>
          </w:tcPr>
          <w:p w14:paraId="3B64DA92" w14:textId="3127532A" w:rsidR="004855FD" w:rsidRPr="004855FD" w:rsidRDefault="004855FD" w:rsidP="004855FD">
            <w:pPr>
              <w:ind w:firstLine="0"/>
            </w:pPr>
            <w:r>
              <w:t>Leber</w:t>
            </w:r>
          </w:p>
        </w:tc>
        <w:tc>
          <w:tcPr>
            <w:tcW w:w="2179" w:type="dxa"/>
            <w:shd w:val="clear" w:color="auto" w:fill="auto"/>
          </w:tcPr>
          <w:p w14:paraId="2721F965" w14:textId="4CAE4FEB" w:rsidR="004855FD" w:rsidRPr="004855FD" w:rsidRDefault="004855FD" w:rsidP="004855FD">
            <w:pPr>
              <w:ind w:firstLine="0"/>
            </w:pPr>
            <w:r>
              <w:t>Ligon</w:t>
            </w:r>
          </w:p>
        </w:tc>
        <w:tc>
          <w:tcPr>
            <w:tcW w:w="2180" w:type="dxa"/>
            <w:shd w:val="clear" w:color="auto" w:fill="auto"/>
          </w:tcPr>
          <w:p w14:paraId="5D694FD0" w14:textId="563CC628" w:rsidR="004855FD" w:rsidRPr="004855FD" w:rsidRDefault="004855FD" w:rsidP="004855FD">
            <w:pPr>
              <w:ind w:firstLine="0"/>
            </w:pPr>
            <w:r>
              <w:t>Long</w:t>
            </w:r>
          </w:p>
        </w:tc>
      </w:tr>
      <w:tr w:rsidR="004855FD" w:rsidRPr="004855FD" w14:paraId="36085403" w14:textId="77777777" w:rsidTr="004855FD">
        <w:tc>
          <w:tcPr>
            <w:tcW w:w="2179" w:type="dxa"/>
            <w:shd w:val="clear" w:color="auto" w:fill="auto"/>
          </w:tcPr>
          <w:p w14:paraId="0B21F5DC" w14:textId="748AD9EC" w:rsidR="004855FD" w:rsidRPr="004855FD" w:rsidRDefault="004855FD" w:rsidP="004855FD">
            <w:pPr>
              <w:ind w:firstLine="0"/>
            </w:pPr>
            <w:r>
              <w:t>Lowe</w:t>
            </w:r>
          </w:p>
        </w:tc>
        <w:tc>
          <w:tcPr>
            <w:tcW w:w="2179" w:type="dxa"/>
            <w:shd w:val="clear" w:color="auto" w:fill="auto"/>
          </w:tcPr>
          <w:p w14:paraId="30E1B803" w14:textId="0DD73A6F" w:rsidR="004855FD" w:rsidRPr="004855FD" w:rsidRDefault="004855FD" w:rsidP="004855FD">
            <w:pPr>
              <w:ind w:firstLine="0"/>
            </w:pPr>
            <w:r>
              <w:t>Magnuson</w:t>
            </w:r>
          </w:p>
        </w:tc>
        <w:tc>
          <w:tcPr>
            <w:tcW w:w="2180" w:type="dxa"/>
            <w:shd w:val="clear" w:color="auto" w:fill="auto"/>
          </w:tcPr>
          <w:p w14:paraId="5E5D22AE" w14:textId="14E96601" w:rsidR="004855FD" w:rsidRPr="004855FD" w:rsidRDefault="004855FD" w:rsidP="004855FD">
            <w:pPr>
              <w:ind w:firstLine="0"/>
            </w:pPr>
            <w:r>
              <w:t>May</w:t>
            </w:r>
          </w:p>
        </w:tc>
      </w:tr>
      <w:tr w:rsidR="004855FD" w:rsidRPr="004855FD" w14:paraId="2C83D5E4" w14:textId="77777777" w:rsidTr="004855FD">
        <w:tc>
          <w:tcPr>
            <w:tcW w:w="2179" w:type="dxa"/>
            <w:shd w:val="clear" w:color="auto" w:fill="auto"/>
          </w:tcPr>
          <w:p w14:paraId="788BD905" w14:textId="58FAF83F" w:rsidR="004855FD" w:rsidRPr="004855FD" w:rsidRDefault="004855FD" w:rsidP="004855FD">
            <w:pPr>
              <w:ind w:firstLine="0"/>
            </w:pPr>
            <w:r>
              <w:t>McCabe</w:t>
            </w:r>
          </w:p>
        </w:tc>
        <w:tc>
          <w:tcPr>
            <w:tcW w:w="2179" w:type="dxa"/>
            <w:shd w:val="clear" w:color="auto" w:fill="auto"/>
          </w:tcPr>
          <w:p w14:paraId="28117E2B" w14:textId="2F127875" w:rsidR="004855FD" w:rsidRPr="004855FD" w:rsidRDefault="004855FD" w:rsidP="004855FD">
            <w:pPr>
              <w:ind w:firstLine="0"/>
            </w:pPr>
            <w:r>
              <w:t>McCravy</w:t>
            </w:r>
          </w:p>
        </w:tc>
        <w:tc>
          <w:tcPr>
            <w:tcW w:w="2180" w:type="dxa"/>
            <w:shd w:val="clear" w:color="auto" w:fill="auto"/>
          </w:tcPr>
          <w:p w14:paraId="4221FA15" w14:textId="72A3E5BC" w:rsidR="004855FD" w:rsidRPr="004855FD" w:rsidRDefault="004855FD" w:rsidP="004855FD">
            <w:pPr>
              <w:ind w:firstLine="0"/>
            </w:pPr>
            <w:r>
              <w:t>McDaniel</w:t>
            </w:r>
          </w:p>
        </w:tc>
      </w:tr>
      <w:tr w:rsidR="004855FD" w:rsidRPr="004855FD" w14:paraId="334B3C70" w14:textId="77777777" w:rsidTr="004855FD">
        <w:tc>
          <w:tcPr>
            <w:tcW w:w="2179" w:type="dxa"/>
            <w:shd w:val="clear" w:color="auto" w:fill="auto"/>
          </w:tcPr>
          <w:p w14:paraId="58B152A2" w14:textId="14B15735" w:rsidR="004855FD" w:rsidRPr="004855FD" w:rsidRDefault="004855FD" w:rsidP="004855FD">
            <w:pPr>
              <w:ind w:firstLine="0"/>
            </w:pPr>
            <w:r>
              <w:t>McGinnis</w:t>
            </w:r>
          </w:p>
        </w:tc>
        <w:tc>
          <w:tcPr>
            <w:tcW w:w="2179" w:type="dxa"/>
            <w:shd w:val="clear" w:color="auto" w:fill="auto"/>
          </w:tcPr>
          <w:p w14:paraId="25BC03A5" w14:textId="726B541B" w:rsidR="004855FD" w:rsidRPr="004855FD" w:rsidRDefault="004855FD" w:rsidP="004855FD">
            <w:pPr>
              <w:ind w:firstLine="0"/>
            </w:pPr>
            <w:r>
              <w:t>Mitchell</w:t>
            </w:r>
          </w:p>
        </w:tc>
        <w:tc>
          <w:tcPr>
            <w:tcW w:w="2180" w:type="dxa"/>
            <w:shd w:val="clear" w:color="auto" w:fill="auto"/>
          </w:tcPr>
          <w:p w14:paraId="38E48EE8" w14:textId="1A86976E" w:rsidR="004855FD" w:rsidRPr="004855FD" w:rsidRDefault="004855FD" w:rsidP="004855FD">
            <w:pPr>
              <w:ind w:firstLine="0"/>
            </w:pPr>
            <w:r>
              <w:t>T. Moore</w:t>
            </w:r>
          </w:p>
        </w:tc>
      </w:tr>
      <w:tr w:rsidR="004855FD" w:rsidRPr="004855FD" w14:paraId="1DCFB70B" w14:textId="77777777" w:rsidTr="004855FD">
        <w:tc>
          <w:tcPr>
            <w:tcW w:w="2179" w:type="dxa"/>
            <w:shd w:val="clear" w:color="auto" w:fill="auto"/>
          </w:tcPr>
          <w:p w14:paraId="685A6C94" w14:textId="386C281C" w:rsidR="004855FD" w:rsidRPr="004855FD" w:rsidRDefault="004855FD" w:rsidP="004855FD">
            <w:pPr>
              <w:ind w:firstLine="0"/>
            </w:pPr>
            <w:r>
              <w:t>A. M. Morgan</w:t>
            </w:r>
          </w:p>
        </w:tc>
        <w:tc>
          <w:tcPr>
            <w:tcW w:w="2179" w:type="dxa"/>
            <w:shd w:val="clear" w:color="auto" w:fill="auto"/>
          </w:tcPr>
          <w:p w14:paraId="70044613" w14:textId="284B8926" w:rsidR="004855FD" w:rsidRPr="004855FD" w:rsidRDefault="004855FD" w:rsidP="004855FD">
            <w:pPr>
              <w:ind w:firstLine="0"/>
            </w:pPr>
            <w:r>
              <w:t>T. A. Morgan</w:t>
            </w:r>
          </w:p>
        </w:tc>
        <w:tc>
          <w:tcPr>
            <w:tcW w:w="2180" w:type="dxa"/>
            <w:shd w:val="clear" w:color="auto" w:fill="auto"/>
          </w:tcPr>
          <w:p w14:paraId="6F013EB6" w14:textId="74D93B83" w:rsidR="004855FD" w:rsidRPr="004855FD" w:rsidRDefault="004855FD" w:rsidP="004855FD">
            <w:pPr>
              <w:ind w:firstLine="0"/>
            </w:pPr>
            <w:r>
              <w:t>Moss</w:t>
            </w:r>
          </w:p>
        </w:tc>
      </w:tr>
      <w:tr w:rsidR="004855FD" w:rsidRPr="004855FD" w14:paraId="1E4C7F0E" w14:textId="77777777" w:rsidTr="004855FD">
        <w:tc>
          <w:tcPr>
            <w:tcW w:w="2179" w:type="dxa"/>
            <w:shd w:val="clear" w:color="auto" w:fill="auto"/>
          </w:tcPr>
          <w:p w14:paraId="44ADDC44" w14:textId="4CCD0015" w:rsidR="004855FD" w:rsidRPr="004855FD" w:rsidRDefault="004855FD" w:rsidP="004855FD">
            <w:pPr>
              <w:ind w:firstLine="0"/>
            </w:pPr>
            <w:r>
              <w:t>Murphy</w:t>
            </w:r>
          </w:p>
        </w:tc>
        <w:tc>
          <w:tcPr>
            <w:tcW w:w="2179" w:type="dxa"/>
            <w:shd w:val="clear" w:color="auto" w:fill="auto"/>
          </w:tcPr>
          <w:p w14:paraId="5CE7EA2D" w14:textId="6F890A41" w:rsidR="004855FD" w:rsidRPr="004855FD" w:rsidRDefault="004855FD" w:rsidP="004855FD">
            <w:pPr>
              <w:ind w:firstLine="0"/>
            </w:pPr>
            <w:r>
              <w:t>Neese</w:t>
            </w:r>
          </w:p>
        </w:tc>
        <w:tc>
          <w:tcPr>
            <w:tcW w:w="2180" w:type="dxa"/>
            <w:shd w:val="clear" w:color="auto" w:fill="auto"/>
          </w:tcPr>
          <w:p w14:paraId="480FB982" w14:textId="775B5DA4" w:rsidR="004855FD" w:rsidRPr="004855FD" w:rsidRDefault="004855FD" w:rsidP="004855FD">
            <w:pPr>
              <w:ind w:firstLine="0"/>
            </w:pPr>
            <w:r>
              <w:t>B. Newton</w:t>
            </w:r>
          </w:p>
        </w:tc>
      </w:tr>
      <w:tr w:rsidR="004855FD" w:rsidRPr="004855FD" w14:paraId="3CA7F214" w14:textId="77777777" w:rsidTr="004855FD">
        <w:tc>
          <w:tcPr>
            <w:tcW w:w="2179" w:type="dxa"/>
            <w:shd w:val="clear" w:color="auto" w:fill="auto"/>
          </w:tcPr>
          <w:p w14:paraId="77B2F2DB" w14:textId="07244A80" w:rsidR="004855FD" w:rsidRPr="004855FD" w:rsidRDefault="004855FD" w:rsidP="004855FD">
            <w:pPr>
              <w:ind w:firstLine="0"/>
            </w:pPr>
            <w:r>
              <w:t>W. Newton</w:t>
            </w:r>
          </w:p>
        </w:tc>
        <w:tc>
          <w:tcPr>
            <w:tcW w:w="2179" w:type="dxa"/>
            <w:shd w:val="clear" w:color="auto" w:fill="auto"/>
          </w:tcPr>
          <w:p w14:paraId="271BB34C" w14:textId="164AD5F6" w:rsidR="004855FD" w:rsidRPr="004855FD" w:rsidRDefault="004855FD" w:rsidP="004855FD">
            <w:pPr>
              <w:ind w:firstLine="0"/>
            </w:pPr>
            <w:r>
              <w:t>Nutt</w:t>
            </w:r>
          </w:p>
        </w:tc>
        <w:tc>
          <w:tcPr>
            <w:tcW w:w="2180" w:type="dxa"/>
            <w:shd w:val="clear" w:color="auto" w:fill="auto"/>
          </w:tcPr>
          <w:p w14:paraId="6CBA2846" w14:textId="4FFF0074" w:rsidR="004855FD" w:rsidRPr="004855FD" w:rsidRDefault="004855FD" w:rsidP="004855FD">
            <w:pPr>
              <w:ind w:firstLine="0"/>
            </w:pPr>
            <w:r>
              <w:t>Oremus</w:t>
            </w:r>
          </w:p>
        </w:tc>
      </w:tr>
      <w:tr w:rsidR="004855FD" w:rsidRPr="004855FD" w14:paraId="39A22321" w14:textId="77777777" w:rsidTr="004855FD">
        <w:tc>
          <w:tcPr>
            <w:tcW w:w="2179" w:type="dxa"/>
            <w:shd w:val="clear" w:color="auto" w:fill="auto"/>
          </w:tcPr>
          <w:p w14:paraId="11FEAB6E" w14:textId="04C143ED" w:rsidR="004855FD" w:rsidRPr="004855FD" w:rsidRDefault="004855FD" w:rsidP="004855FD">
            <w:pPr>
              <w:ind w:firstLine="0"/>
            </w:pPr>
            <w:r>
              <w:t>Ott</w:t>
            </w:r>
          </w:p>
        </w:tc>
        <w:tc>
          <w:tcPr>
            <w:tcW w:w="2179" w:type="dxa"/>
            <w:shd w:val="clear" w:color="auto" w:fill="auto"/>
          </w:tcPr>
          <w:p w14:paraId="72035D58" w14:textId="05579027" w:rsidR="004855FD" w:rsidRPr="004855FD" w:rsidRDefault="004855FD" w:rsidP="004855FD">
            <w:pPr>
              <w:ind w:firstLine="0"/>
            </w:pPr>
            <w:r>
              <w:t>Pace</w:t>
            </w:r>
          </w:p>
        </w:tc>
        <w:tc>
          <w:tcPr>
            <w:tcW w:w="2180" w:type="dxa"/>
            <w:shd w:val="clear" w:color="auto" w:fill="auto"/>
          </w:tcPr>
          <w:p w14:paraId="0620F6A1" w14:textId="0B41CC5D" w:rsidR="004855FD" w:rsidRPr="004855FD" w:rsidRDefault="004855FD" w:rsidP="004855FD">
            <w:pPr>
              <w:ind w:firstLine="0"/>
            </w:pPr>
            <w:r>
              <w:t>Pedalino</w:t>
            </w:r>
          </w:p>
        </w:tc>
      </w:tr>
      <w:tr w:rsidR="004855FD" w:rsidRPr="004855FD" w14:paraId="31D2E74A" w14:textId="77777777" w:rsidTr="004855FD">
        <w:tc>
          <w:tcPr>
            <w:tcW w:w="2179" w:type="dxa"/>
            <w:shd w:val="clear" w:color="auto" w:fill="auto"/>
          </w:tcPr>
          <w:p w14:paraId="1C2A7C03" w14:textId="7649B4FE" w:rsidR="004855FD" w:rsidRPr="004855FD" w:rsidRDefault="004855FD" w:rsidP="004855FD">
            <w:pPr>
              <w:ind w:firstLine="0"/>
            </w:pPr>
            <w:r>
              <w:t>Pope</w:t>
            </w:r>
          </w:p>
        </w:tc>
        <w:tc>
          <w:tcPr>
            <w:tcW w:w="2179" w:type="dxa"/>
            <w:shd w:val="clear" w:color="auto" w:fill="auto"/>
          </w:tcPr>
          <w:p w14:paraId="24E43C75" w14:textId="04B170BC" w:rsidR="004855FD" w:rsidRPr="004855FD" w:rsidRDefault="004855FD" w:rsidP="004855FD">
            <w:pPr>
              <w:ind w:firstLine="0"/>
            </w:pPr>
            <w:r>
              <w:t>Rivers</w:t>
            </w:r>
          </w:p>
        </w:tc>
        <w:tc>
          <w:tcPr>
            <w:tcW w:w="2180" w:type="dxa"/>
            <w:shd w:val="clear" w:color="auto" w:fill="auto"/>
          </w:tcPr>
          <w:p w14:paraId="62F02546" w14:textId="263E8489" w:rsidR="004855FD" w:rsidRPr="004855FD" w:rsidRDefault="004855FD" w:rsidP="004855FD">
            <w:pPr>
              <w:ind w:firstLine="0"/>
            </w:pPr>
            <w:r>
              <w:t>Robbins</w:t>
            </w:r>
          </w:p>
        </w:tc>
      </w:tr>
      <w:tr w:rsidR="004855FD" w:rsidRPr="004855FD" w14:paraId="7739F3CB" w14:textId="77777777" w:rsidTr="004855FD">
        <w:tc>
          <w:tcPr>
            <w:tcW w:w="2179" w:type="dxa"/>
            <w:shd w:val="clear" w:color="auto" w:fill="auto"/>
          </w:tcPr>
          <w:p w14:paraId="02FFDB34" w14:textId="476F4400" w:rsidR="004855FD" w:rsidRPr="004855FD" w:rsidRDefault="004855FD" w:rsidP="004855FD">
            <w:pPr>
              <w:ind w:firstLine="0"/>
            </w:pPr>
            <w:r>
              <w:t>Rose</w:t>
            </w:r>
          </w:p>
        </w:tc>
        <w:tc>
          <w:tcPr>
            <w:tcW w:w="2179" w:type="dxa"/>
            <w:shd w:val="clear" w:color="auto" w:fill="auto"/>
          </w:tcPr>
          <w:p w14:paraId="2C88FAC9" w14:textId="129091BD" w:rsidR="004855FD" w:rsidRPr="004855FD" w:rsidRDefault="004855FD" w:rsidP="004855FD">
            <w:pPr>
              <w:ind w:firstLine="0"/>
            </w:pPr>
            <w:r>
              <w:t>Sandifer</w:t>
            </w:r>
          </w:p>
        </w:tc>
        <w:tc>
          <w:tcPr>
            <w:tcW w:w="2180" w:type="dxa"/>
            <w:shd w:val="clear" w:color="auto" w:fill="auto"/>
          </w:tcPr>
          <w:p w14:paraId="1E09C0E6" w14:textId="4F33BC0D" w:rsidR="004855FD" w:rsidRPr="004855FD" w:rsidRDefault="004855FD" w:rsidP="004855FD">
            <w:pPr>
              <w:ind w:firstLine="0"/>
            </w:pPr>
            <w:r>
              <w:t>Schuessler</w:t>
            </w:r>
          </w:p>
        </w:tc>
      </w:tr>
      <w:tr w:rsidR="004855FD" w:rsidRPr="004855FD" w14:paraId="5EF6404A" w14:textId="77777777" w:rsidTr="004855FD">
        <w:tc>
          <w:tcPr>
            <w:tcW w:w="2179" w:type="dxa"/>
            <w:shd w:val="clear" w:color="auto" w:fill="auto"/>
          </w:tcPr>
          <w:p w14:paraId="054AB473" w14:textId="0EC22800" w:rsidR="004855FD" w:rsidRPr="004855FD" w:rsidRDefault="004855FD" w:rsidP="004855FD">
            <w:pPr>
              <w:ind w:firstLine="0"/>
            </w:pPr>
            <w:r>
              <w:t>Sessions</w:t>
            </w:r>
          </w:p>
        </w:tc>
        <w:tc>
          <w:tcPr>
            <w:tcW w:w="2179" w:type="dxa"/>
            <w:shd w:val="clear" w:color="auto" w:fill="auto"/>
          </w:tcPr>
          <w:p w14:paraId="1DF96371" w14:textId="49854358" w:rsidR="004855FD" w:rsidRPr="004855FD" w:rsidRDefault="004855FD" w:rsidP="004855FD">
            <w:pPr>
              <w:ind w:firstLine="0"/>
            </w:pPr>
            <w:r>
              <w:t>G. M. Smith</w:t>
            </w:r>
          </w:p>
        </w:tc>
        <w:tc>
          <w:tcPr>
            <w:tcW w:w="2180" w:type="dxa"/>
            <w:shd w:val="clear" w:color="auto" w:fill="auto"/>
          </w:tcPr>
          <w:p w14:paraId="03689A5B" w14:textId="18755B6A" w:rsidR="004855FD" w:rsidRPr="004855FD" w:rsidRDefault="004855FD" w:rsidP="004855FD">
            <w:pPr>
              <w:ind w:firstLine="0"/>
            </w:pPr>
            <w:r>
              <w:t>M. M. Smith</w:t>
            </w:r>
          </w:p>
        </w:tc>
      </w:tr>
      <w:tr w:rsidR="004855FD" w:rsidRPr="004855FD" w14:paraId="13181AF6" w14:textId="77777777" w:rsidTr="004855FD">
        <w:tc>
          <w:tcPr>
            <w:tcW w:w="2179" w:type="dxa"/>
            <w:shd w:val="clear" w:color="auto" w:fill="auto"/>
          </w:tcPr>
          <w:p w14:paraId="280D4FAB" w14:textId="6940C02E" w:rsidR="004855FD" w:rsidRPr="004855FD" w:rsidRDefault="004855FD" w:rsidP="004855FD">
            <w:pPr>
              <w:ind w:firstLine="0"/>
            </w:pPr>
            <w:r>
              <w:t>Stavrinakis</w:t>
            </w:r>
          </w:p>
        </w:tc>
        <w:tc>
          <w:tcPr>
            <w:tcW w:w="2179" w:type="dxa"/>
            <w:shd w:val="clear" w:color="auto" w:fill="auto"/>
          </w:tcPr>
          <w:p w14:paraId="21B62578" w14:textId="74199A45" w:rsidR="004855FD" w:rsidRPr="004855FD" w:rsidRDefault="004855FD" w:rsidP="004855FD">
            <w:pPr>
              <w:ind w:firstLine="0"/>
            </w:pPr>
            <w:r>
              <w:t>Taylor</w:t>
            </w:r>
          </w:p>
        </w:tc>
        <w:tc>
          <w:tcPr>
            <w:tcW w:w="2180" w:type="dxa"/>
            <w:shd w:val="clear" w:color="auto" w:fill="auto"/>
          </w:tcPr>
          <w:p w14:paraId="63C837F8" w14:textId="1540490C" w:rsidR="004855FD" w:rsidRPr="004855FD" w:rsidRDefault="004855FD" w:rsidP="004855FD">
            <w:pPr>
              <w:ind w:firstLine="0"/>
            </w:pPr>
            <w:r>
              <w:t>Thayer</w:t>
            </w:r>
          </w:p>
        </w:tc>
      </w:tr>
      <w:tr w:rsidR="004855FD" w:rsidRPr="004855FD" w14:paraId="4AD83CD3" w14:textId="77777777" w:rsidTr="004855FD">
        <w:tc>
          <w:tcPr>
            <w:tcW w:w="2179" w:type="dxa"/>
            <w:shd w:val="clear" w:color="auto" w:fill="auto"/>
          </w:tcPr>
          <w:p w14:paraId="1ECEF821" w14:textId="5E3F0E20" w:rsidR="004855FD" w:rsidRPr="004855FD" w:rsidRDefault="004855FD" w:rsidP="004855FD">
            <w:pPr>
              <w:ind w:firstLine="0"/>
            </w:pPr>
            <w:r>
              <w:t>Thigpen</w:t>
            </w:r>
          </w:p>
        </w:tc>
        <w:tc>
          <w:tcPr>
            <w:tcW w:w="2179" w:type="dxa"/>
            <w:shd w:val="clear" w:color="auto" w:fill="auto"/>
          </w:tcPr>
          <w:p w14:paraId="0511DCA3" w14:textId="340DC761" w:rsidR="004855FD" w:rsidRPr="004855FD" w:rsidRDefault="004855FD" w:rsidP="004855FD">
            <w:pPr>
              <w:ind w:firstLine="0"/>
            </w:pPr>
            <w:r>
              <w:t>Trantham</w:t>
            </w:r>
          </w:p>
        </w:tc>
        <w:tc>
          <w:tcPr>
            <w:tcW w:w="2180" w:type="dxa"/>
            <w:shd w:val="clear" w:color="auto" w:fill="auto"/>
          </w:tcPr>
          <w:p w14:paraId="194A1A1B" w14:textId="0FA6A158" w:rsidR="004855FD" w:rsidRPr="004855FD" w:rsidRDefault="004855FD" w:rsidP="004855FD">
            <w:pPr>
              <w:ind w:firstLine="0"/>
            </w:pPr>
            <w:r>
              <w:t>Vaughan</w:t>
            </w:r>
          </w:p>
        </w:tc>
      </w:tr>
      <w:tr w:rsidR="004855FD" w:rsidRPr="004855FD" w14:paraId="590A791F" w14:textId="77777777" w:rsidTr="004855FD">
        <w:tc>
          <w:tcPr>
            <w:tcW w:w="2179" w:type="dxa"/>
            <w:shd w:val="clear" w:color="auto" w:fill="auto"/>
          </w:tcPr>
          <w:p w14:paraId="64A23B46" w14:textId="06885CED" w:rsidR="004855FD" w:rsidRPr="004855FD" w:rsidRDefault="004855FD" w:rsidP="004855FD">
            <w:pPr>
              <w:ind w:firstLine="0"/>
            </w:pPr>
            <w:r>
              <w:t>Weeks</w:t>
            </w:r>
          </w:p>
        </w:tc>
        <w:tc>
          <w:tcPr>
            <w:tcW w:w="2179" w:type="dxa"/>
            <w:shd w:val="clear" w:color="auto" w:fill="auto"/>
          </w:tcPr>
          <w:p w14:paraId="3EC8D75A" w14:textId="3861AD2A" w:rsidR="004855FD" w:rsidRPr="004855FD" w:rsidRDefault="004855FD" w:rsidP="004855FD">
            <w:pPr>
              <w:ind w:firstLine="0"/>
            </w:pPr>
            <w:r>
              <w:t>West</w:t>
            </w:r>
          </w:p>
        </w:tc>
        <w:tc>
          <w:tcPr>
            <w:tcW w:w="2180" w:type="dxa"/>
            <w:shd w:val="clear" w:color="auto" w:fill="auto"/>
          </w:tcPr>
          <w:p w14:paraId="39FA7941" w14:textId="163CFF86" w:rsidR="004855FD" w:rsidRPr="004855FD" w:rsidRDefault="004855FD" w:rsidP="004855FD">
            <w:pPr>
              <w:ind w:firstLine="0"/>
            </w:pPr>
            <w:r>
              <w:t>Wetmore</w:t>
            </w:r>
          </w:p>
        </w:tc>
      </w:tr>
      <w:tr w:rsidR="004855FD" w:rsidRPr="004855FD" w14:paraId="0ADAAF48" w14:textId="77777777" w:rsidTr="004855FD">
        <w:tc>
          <w:tcPr>
            <w:tcW w:w="2179" w:type="dxa"/>
            <w:shd w:val="clear" w:color="auto" w:fill="auto"/>
          </w:tcPr>
          <w:p w14:paraId="01D5712F" w14:textId="3D23744C" w:rsidR="004855FD" w:rsidRPr="004855FD" w:rsidRDefault="004855FD" w:rsidP="004855FD">
            <w:pPr>
              <w:ind w:firstLine="0"/>
            </w:pPr>
            <w:r>
              <w:t>Wheeler</w:t>
            </w:r>
          </w:p>
        </w:tc>
        <w:tc>
          <w:tcPr>
            <w:tcW w:w="2179" w:type="dxa"/>
            <w:shd w:val="clear" w:color="auto" w:fill="auto"/>
          </w:tcPr>
          <w:p w14:paraId="7463C028" w14:textId="14315F6E" w:rsidR="004855FD" w:rsidRPr="004855FD" w:rsidRDefault="004855FD" w:rsidP="004855FD">
            <w:pPr>
              <w:ind w:firstLine="0"/>
            </w:pPr>
            <w:r>
              <w:t>White</w:t>
            </w:r>
          </w:p>
        </w:tc>
        <w:tc>
          <w:tcPr>
            <w:tcW w:w="2180" w:type="dxa"/>
            <w:shd w:val="clear" w:color="auto" w:fill="auto"/>
          </w:tcPr>
          <w:p w14:paraId="31CFC58E" w14:textId="4526ADF1" w:rsidR="004855FD" w:rsidRPr="004855FD" w:rsidRDefault="004855FD" w:rsidP="004855FD">
            <w:pPr>
              <w:ind w:firstLine="0"/>
            </w:pPr>
            <w:r>
              <w:t>Whitmire</w:t>
            </w:r>
          </w:p>
        </w:tc>
      </w:tr>
      <w:tr w:rsidR="004855FD" w:rsidRPr="004855FD" w14:paraId="20669645" w14:textId="77777777" w:rsidTr="004855FD">
        <w:tc>
          <w:tcPr>
            <w:tcW w:w="2179" w:type="dxa"/>
            <w:shd w:val="clear" w:color="auto" w:fill="auto"/>
          </w:tcPr>
          <w:p w14:paraId="028316B5" w14:textId="77EBCC1E" w:rsidR="004855FD" w:rsidRPr="004855FD" w:rsidRDefault="004855FD" w:rsidP="004855FD">
            <w:pPr>
              <w:keepNext/>
              <w:ind w:firstLine="0"/>
            </w:pPr>
            <w:r>
              <w:t>Williams</w:t>
            </w:r>
          </w:p>
        </w:tc>
        <w:tc>
          <w:tcPr>
            <w:tcW w:w="2179" w:type="dxa"/>
            <w:shd w:val="clear" w:color="auto" w:fill="auto"/>
          </w:tcPr>
          <w:p w14:paraId="7A0ABE0B" w14:textId="2C028560" w:rsidR="004855FD" w:rsidRPr="004855FD" w:rsidRDefault="004855FD" w:rsidP="004855FD">
            <w:pPr>
              <w:keepNext/>
              <w:ind w:firstLine="0"/>
            </w:pPr>
            <w:r>
              <w:t>Willis</w:t>
            </w:r>
          </w:p>
        </w:tc>
        <w:tc>
          <w:tcPr>
            <w:tcW w:w="2180" w:type="dxa"/>
            <w:shd w:val="clear" w:color="auto" w:fill="auto"/>
          </w:tcPr>
          <w:p w14:paraId="0929B738" w14:textId="77C36BB2" w:rsidR="004855FD" w:rsidRPr="004855FD" w:rsidRDefault="004855FD" w:rsidP="004855FD">
            <w:pPr>
              <w:keepNext/>
              <w:ind w:firstLine="0"/>
            </w:pPr>
            <w:r>
              <w:t>Wooten</w:t>
            </w:r>
          </w:p>
        </w:tc>
      </w:tr>
      <w:tr w:rsidR="004855FD" w:rsidRPr="004855FD" w14:paraId="7D4B5D43" w14:textId="77777777" w:rsidTr="004855FD">
        <w:tc>
          <w:tcPr>
            <w:tcW w:w="2179" w:type="dxa"/>
            <w:shd w:val="clear" w:color="auto" w:fill="auto"/>
          </w:tcPr>
          <w:p w14:paraId="1A9F8E04" w14:textId="1F0771DE" w:rsidR="004855FD" w:rsidRPr="004855FD" w:rsidRDefault="004855FD" w:rsidP="004855FD">
            <w:pPr>
              <w:keepNext/>
              <w:ind w:firstLine="0"/>
            </w:pPr>
            <w:r>
              <w:t>Yow</w:t>
            </w:r>
          </w:p>
        </w:tc>
        <w:tc>
          <w:tcPr>
            <w:tcW w:w="2179" w:type="dxa"/>
            <w:shd w:val="clear" w:color="auto" w:fill="auto"/>
          </w:tcPr>
          <w:p w14:paraId="7617E4B9" w14:textId="77777777" w:rsidR="004855FD" w:rsidRPr="004855FD" w:rsidRDefault="004855FD" w:rsidP="004855FD">
            <w:pPr>
              <w:keepNext/>
              <w:ind w:firstLine="0"/>
            </w:pPr>
          </w:p>
        </w:tc>
        <w:tc>
          <w:tcPr>
            <w:tcW w:w="2180" w:type="dxa"/>
            <w:shd w:val="clear" w:color="auto" w:fill="auto"/>
          </w:tcPr>
          <w:p w14:paraId="0DAE9308" w14:textId="77777777" w:rsidR="004855FD" w:rsidRPr="004855FD" w:rsidRDefault="004855FD" w:rsidP="004855FD">
            <w:pPr>
              <w:keepNext/>
              <w:ind w:firstLine="0"/>
            </w:pPr>
          </w:p>
        </w:tc>
      </w:tr>
    </w:tbl>
    <w:p w14:paraId="7C34BC1D" w14:textId="77777777" w:rsidR="004855FD" w:rsidRDefault="004855FD" w:rsidP="004855FD"/>
    <w:p w14:paraId="45BA5232" w14:textId="0E21B0BB" w:rsidR="004855FD" w:rsidRDefault="004855FD" w:rsidP="004855FD">
      <w:pPr>
        <w:jc w:val="center"/>
        <w:rPr>
          <w:b/>
        </w:rPr>
      </w:pPr>
      <w:r w:rsidRPr="004855FD">
        <w:rPr>
          <w:b/>
        </w:rPr>
        <w:t>Total--109</w:t>
      </w:r>
    </w:p>
    <w:p w14:paraId="4AE67CA5" w14:textId="77777777" w:rsidR="004855FD" w:rsidRDefault="004855FD" w:rsidP="004855FD">
      <w:pPr>
        <w:jc w:val="center"/>
        <w:rPr>
          <w:b/>
        </w:rPr>
      </w:pPr>
    </w:p>
    <w:p w14:paraId="6CE9D7C2" w14:textId="77777777" w:rsidR="004855FD" w:rsidRDefault="004855FD" w:rsidP="004855FD">
      <w:pPr>
        <w:ind w:firstLine="0"/>
      </w:pPr>
      <w:r w:rsidRPr="004855FD">
        <w:t xml:space="preserve"> </w:t>
      </w:r>
      <w:r>
        <w:t>Those who voted in the negative are:</w:t>
      </w:r>
    </w:p>
    <w:p w14:paraId="117CCA5A" w14:textId="77777777" w:rsidR="004855FD" w:rsidRDefault="004855FD" w:rsidP="004855FD"/>
    <w:p w14:paraId="0B244CB6" w14:textId="77777777" w:rsidR="004855FD" w:rsidRDefault="004855FD" w:rsidP="004855FD">
      <w:pPr>
        <w:jc w:val="center"/>
        <w:rPr>
          <w:b/>
        </w:rPr>
      </w:pPr>
      <w:r w:rsidRPr="004855FD">
        <w:rPr>
          <w:b/>
        </w:rPr>
        <w:t>Total--0</w:t>
      </w:r>
    </w:p>
    <w:p w14:paraId="0C61FEE5" w14:textId="0A9F8988" w:rsidR="004855FD" w:rsidRDefault="004855FD" w:rsidP="004855FD">
      <w:pPr>
        <w:jc w:val="center"/>
        <w:rPr>
          <w:b/>
        </w:rPr>
      </w:pPr>
    </w:p>
    <w:p w14:paraId="71847BF8" w14:textId="77777777" w:rsidR="004855FD" w:rsidRDefault="004855FD" w:rsidP="004855FD">
      <w:r>
        <w:t xml:space="preserve">Section 43 was adopted. </w:t>
      </w:r>
    </w:p>
    <w:p w14:paraId="7DA6B624" w14:textId="77777777" w:rsidR="004855FD" w:rsidRDefault="004855FD" w:rsidP="004855FD"/>
    <w:p w14:paraId="31213D40" w14:textId="63379119" w:rsidR="004855FD" w:rsidRDefault="004855FD" w:rsidP="004855FD">
      <w:pPr>
        <w:keepNext/>
        <w:jc w:val="center"/>
        <w:rPr>
          <w:b/>
        </w:rPr>
      </w:pPr>
      <w:r w:rsidRPr="004855FD">
        <w:rPr>
          <w:b/>
        </w:rPr>
        <w:t>SECTION 44</w:t>
      </w:r>
    </w:p>
    <w:p w14:paraId="5AB36832" w14:textId="77777777" w:rsidR="004855FD" w:rsidRDefault="004855FD" w:rsidP="004855FD">
      <w:r>
        <w:t xml:space="preserve">The yeas and nays were taken resulting as follows: </w:t>
      </w:r>
    </w:p>
    <w:p w14:paraId="0266E10F" w14:textId="3D1F2A41" w:rsidR="004855FD" w:rsidRDefault="004855FD" w:rsidP="004855FD">
      <w:pPr>
        <w:jc w:val="center"/>
      </w:pPr>
      <w:r>
        <w:t xml:space="preserve"> </w:t>
      </w:r>
      <w:bookmarkStart w:id="141" w:name="vote_start298"/>
      <w:bookmarkEnd w:id="141"/>
      <w:r>
        <w:t>Yeas 104; Nays 0</w:t>
      </w:r>
    </w:p>
    <w:p w14:paraId="21FD8B67" w14:textId="77777777" w:rsidR="004855FD" w:rsidRDefault="004855FD" w:rsidP="004855FD">
      <w:pPr>
        <w:jc w:val="center"/>
      </w:pPr>
    </w:p>
    <w:p w14:paraId="5C81303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A51A168" w14:textId="77777777" w:rsidTr="004855FD">
        <w:tc>
          <w:tcPr>
            <w:tcW w:w="2179" w:type="dxa"/>
            <w:shd w:val="clear" w:color="auto" w:fill="auto"/>
          </w:tcPr>
          <w:p w14:paraId="406D6C33" w14:textId="0DB38704" w:rsidR="004855FD" w:rsidRPr="004855FD" w:rsidRDefault="004855FD" w:rsidP="004855FD">
            <w:pPr>
              <w:keepNext/>
              <w:ind w:firstLine="0"/>
            </w:pPr>
            <w:r>
              <w:t>Alexander</w:t>
            </w:r>
          </w:p>
        </w:tc>
        <w:tc>
          <w:tcPr>
            <w:tcW w:w="2179" w:type="dxa"/>
            <w:shd w:val="clear" w:color="auto" w:fill="auto"/>
          </w:tcPr>
          <w:p w14:paraId="40DCC635" w14:textId="3B4F584E" w:rsidR="004855FD" w:rsidRPr="004855FD" w:rsidRDefault="004855FD" w:rsidP="004855FD">
            <w:pPr>
              <w:keepNext/>
              <w:ind w:firstLine="0"/>
            </w:pPr>
            <w:r>
              <w:t>Anderson</w:t>
            </w:r>
          </w:p>
        </w:tc>
        <w:tc>
          <w:tcPr>
            <w:tcW w:w="2180" w:type="dxa"/>
            <w:shd w:val="clear" w:color="auto" w:fill="auto"/>
          </w:tcPr>
          <w:p w14:paraId="70ACA562" w14:textId="6DFB767C" w:rsidR="004855FD" w:rsidRPr="004855FD" w:rsidRDefault="004855FD" w:rsidP="004855FD">
            <w:pPr>
              <w:keepNext/>
              <w:ind w:firstLine="0"/>
            </w:pPr>
            <w:r>
              <w:t>Ballentine</w:t>
            </w:r>
          </w:p>
        </w:tc>
      </w:tr>
      <w:tr w:rsidR="004855FD" w:rsidRPr="004855FD" w14:paraId="0DBE8409" w14:textId="77777777" w:rsidTr="004855FD">
        <w:tc>
          <w:tcPr>
            <w:tcW w:w="2179" w:type="dxa"/>
            <w:shd w:val="clear" w:color="auto" w:fill="auto"/>
          </w:tcPr>
          <w:p w14:paraId="18A9CF8D" w14:textId="62FD5E31" w:rsidR="004855FD" w:rsidRPr="004855FD" w:rsidRDefault="004855FD" w:rsidP="004855FD">
            <w:pPr>
              <w:ind w:firstLine="0"/>
            </w:pPr>
            <w:r>
              <w:t>Bamberg</w:t>
            </w:r>
          </w:p>
        </w:tc>
        <w:tc>
          <w:tcPr>
            <w:tcW w:w="2179" w:type="dxa"/>
            <w:shd w:val="clear" w:color="auto" w:fill="auto"/>
          </w:tcPr>
          <w:p w14:paraId="458C139D" w14:textId="2D13746A" w:rsidR="004855FD" w:rsidRPr="004855FD" w:rsidRDefault="004855FD" w:rsidP="004855FD">
            <w:pPr>
              <w:ind w:firstLine="0"/>
            </w:pPr>
            <w:r>
              <w:t>Bannister</w:t>
            </w:r>
          </w:p>
        </w:tc>
        <w:tc>
          <w:tcPr>
            <w:tcW w:w="2180" w:type="dxa"/>
            <w:shd w:val="clear" w:color="auto" w:fill="auto"/>
          </w:tcPr>
          <w:p w14:paraId="29D93B23" w14:textId="5E65CE96" w:rsidR="004855FD" w:rsidRPr="004855FD" w:rsidRDefault="004855FD" w:rsidP="004855FD">
            <w:pPr>
              <w:ind w:firstLine="0"/>
            </w:pPr>
            <w:r>
              <w:t>Bauer</w:t>
            </w:r>
          </w:p>
        </w:tc>
      </w:tr>
      <w:tr w:rsidR="004855FD" w:rsidRPr="004855FD" w14:paraId="52A3915C" w14:textId="77777777" w:rsidTr="004855FD">
        <w:tc>
          <w:tcPr>
            <w:tcW w:w="2179" w:type="dxa"/>
            <w:shd w:val="clear" w:color="auto" w:fill="auto"/>
          </w:tcPr>
          <w:p w14:paraId="60DC0A56" w14:textId="02B346A8" w:rsidR="004855FD" w:rsidRPr="004855FD" w:rsidRDefault="004855FD" w:rsidP="004855FD">
            <w:pPr>
              <w:ind w:firstLine="0"/>
            </w:pPr>
            <w:r>
              <w:t>Beach</w:t>
            </w:r>
          </w:p>
        </w:tc>
        <w:tc>
          <w:tcPr>
            <w:tcW w:w="2179" w:type="dxa"/>
            <w:shd w:val="clear" w:color="auto" w:fill="auto"/>
          </w:tcPr>
          <w:p w14:paraId="74856081" w14:textId="32AA5FAB" w:rsidR="004855FD" w:rsidRPr="004855FD" w:rsidRDefault="004855FD" w:rsidP="004855FD">
            <w:pPr>
              <w:ind w:firstLine="0"/>
            </w:pPr>
            <w:r>
              <w:t>Bernstein</w:t>
            </w:r>
          </w:p>
        </w:tc>
        <w:tc>
          <w:tcPr>
            <w:tcW w:w="2180" w:type="dxa"/>
            <w:shd w:val="clear" w:color="auto" w:fill="auto"/>
          </w:tcPr>
          <w:p w14:paraId="3BD417D8" w14:textId="4D24E549" w:rsidR="004855FD" w:rsidRPr="004855FD" w:rsidRDefault="004855FD" w:rsidP="004855FD">
            <w:pPr>
              <w:ind w:firstLine="0"/>
            </w:pPr>
            <w:r>
              <w:t>Blackwell</w:t>
            </w:r>
          </w:p>
        </w:tc>
      </w:tr>
      <w:tr w:rsidR="004855FD" w:rsidRPr="004855FD" w14:paraId="352E7B9A" w14:textId="77777777" w:rsidTr="004855FD">
        <w:tc>
          <w:tcPr>
            <w:tcW w:w="2179" w:type="dxa"/>
            <w:shd w:val="clear" w:color="auto" w:fill="auto"/>
          </w:tcPr>
          <w:p w14:paraId="680C52BB" w14:textId="1B7CFAE9" w:rsidR="004855FD" w:rsidRPr="004855FD" w:rsidRDefault="004855FD" w:rsidP="004855FD">
            <w:pPr>
              <w:ind w:firstLine="0"/>
            </w:pPr>
            <w:r>
              <w:t>Bradley</w:t>
            </w:r>
          </w:p>
        </w:tc>
        <w:tc>
          <w:tcPr>
            <w:tcW w:w="2179" w:type="dxa"/>
            <w:shd w:val="clear" w:color="auto" w:fill="auto"/>
          </w:tcPr>
          <w:p w14:paraId="3BCEC7BF" w14:textId="24B28ADF" w:rsidR="004855FD" w:rsidRPr="004855FD" w:rsidRDefault="004855FD" w:rsidP="004855FD">
            <w:pPr>
              <w:ind w:firstLine="0"/>
            </w:pPr>
            <w:r>
              <w:t>Brewer</w:t>
            </w:r>
          </w:p>
        </w:tc>
        <w:tc>
          <w:tcPr>
            <w:tcW w:w="2180" w:type="dxa"/>
            <w:shd w:val="clear" w:color="auto" w:fill="auto"/>
          </w:tcPr>
          <w:p w14:paraId="06D1AEE0" w14:textId="708658C3" w:rsidR="004855FD" w:rsidRPr="004855FD" w:rsidRDefault="004855FD" w:rsidP="004855FD">
            <w:pPr>
              <w:ind w:firstLine="0"/>
            </w:pPr>
            <w:r>
              <w:t>Brittain</w:t>
            </w:r>
          </w:p>
        </w:tc>
      </w:tr>
      <w:tr w:rsidR="004855FD" w:rsidRPr="004855FD" w14:paraId="393CBA5D" w14:textId="77777777" w:rsidTr="004855FD">
        <w:tc>
          <w:tcPr>
            <w:tcW w:w="2179" w:type="dxa"/>
            <w:shd w:val="clear" w:color="auto" w:fill="auto"/>
          </w:tcPr>
          <w:p w14:paraId="53488D93" w14:textId="6D08232E" w:rsidR="004855FD" w:rsidRPr="004855FD" w:rsidRDefault="004855FD" w:rsidP="004855FD">
            <w:pPr>
              <w:ind w:firstLine="0"/>
            </w:pPr>
            <w:r>
              <w:t>Burns</w:t>
            </w:r>
          </w:p>
        </w:tc>
        <w:tc>
          <w:tcPr>
            <w:tcW w:w="2179" w:type="dxa"/>
            <w:shd w:val="clear" w:color="auto" w:fill="auto"/>
          </w:tcPr>
          <w:p w14:paraId="216C16F2" w14:textId="6C3A7CBE" w:rsidR="004855FD" w:rsidRPr="004855FD" w:rsidRDefault="004855FD" w:rsidP="004855FD">
            <w:pPr>
              <w:ind w:firstLine="0"/>
            </w:pPr>
            <w:r>
              <w:t>Calhoon</w:t>
            </w:r>
          </w:p>
        </w:tc>
        <w:tc>
          <w:tcPr>
            <w:tcW w:w="2180" w:type="dxa"/>
            <w:shd w:val="clear" w:color="auto" w:fill="auto"/>
          </w:tcPr>
          <w:p w14:paraId="4AB913E3" w14:textId="1AD0678F" w:rsidR="004855FD" w:rsidRPr="004855FD" w:rsidRDefault="004855FD" w:rsidP="004855FD">
            <w:pPr>
              <w:ind w:firstLine="0"/>
            </w:pPr>
            <w:r>
              <w:t>Carter</w:t>
            </w:r>
          </w:p>
        </w:tc>
      </w:tr>
      <w:tr w:rsidR="004855FD" w:rsidRPr="004855FD" w14:paraId="2758F1A8" w14:textId="77777777" w:rsidTr="004855FD">
        <w:tc>
          <w:tcPr>
            <w:tcW w:w="2179" w:type="dxa"/>
            <w:shd w:val="clear" w:color="auto" w:fill="auto"/>
          </w:tcPr>
          <w:p w14:paraId="69C665E3" w14:textId="48218708" w:rsidR="004855FD" w:rsidRPr="004855FD" w:rsidRDefault="004855FD" w:rsidP="004855FD">
            <w:pPr>
              <w:ind w:firstLine="0"/>
            </w:pPr>
            <w:r>
              <w:t>Caskey</w:t>
            </w:r>
          </w:p>
        </w:tc>
        <w:tc>
          <w:tcPr>
            <w:tcW w:w="2179" w:type="dxa"/>
            <w:shd w:val="clear" w:color="auto" w:fill="auto"/>
          </w:tcPr>
          <w:p w14:paraId="7B3FA913" w14:textId="49460C95" w:rsidR="004855FD" w:rsidRPr="004855FD" w:rsidRDefault="004855FD" w:rsidP="004855FD">
            <w:pPr>
              <w:ind w:firstLine="0"/>
            </w:pPr>
            <w:r>
              <w:t>Chapman</w:t>
            </w:r>
          </w:p>
        </w:tc>
        <w:tc>
          <w:tcPr>
            <w:tcW w:w="2180" w:type="dxa"/>
            <w:shd w:val="clear" w:color="auto" w:fill="auto"/>
          </w:tcPr>
          <w:p w14:paraId="54464885" w14:textId="1F5D7F55" w:rsidR="004855FD" w:rsidRPr="004855FD" w:rsidRDefault="004855FD" w:rsidP="004855FD">
            <w:pPr>
              <w:ind w:firstLine="0"/>
            </w:pPr>
            <w:r>
              <w:t>Chumley</w:t>
            </w:r>
          </w:p>
        </w:tc>
      </w:tr>
      <w:tr w:rsidR="004855FD" w:rsidRPr="004855FD" w14:paraId="66214ABB" w14:textId="77777777" w:rsidTr="004855FD">
        <w:tc>
          <w:tcPr>
            <w:tcW w:w="2179" w:type="dxa"/>
            <w:shd w:val="clear" w:color="auto" w:fill="auto"/>
          </w:tcPr>
          <w:p w14:paraId="1A3B7D9F" w14:textId="60EA9321" w:rsidR="004855FD" w:rsidRPr="004855FD" w:rsidRDefault="004855FD" w:rsidP="004855FD">
            <w:pPr>
              <w:ind w:firstLine="0"/>
            </w:pPr>
            <w:r>
              <w:t>Clyburn</w:t>
            </w:r>
          </w:p>
        </w:tc>
        <w:tc>
          <w:tcPr>
            <w:tcW w:w="2179" w:type="dxa"/>
            <w:shd w:val="clear" w:color="auto" w:fill="auto"/>
          </w:tcPr>
          <w:p w14:paraId="774EEA17" w14:textId="221B3C1F" w:rsidR="004855FD" w:rsidRPr="004855FD" w:rsidRDefault="004855FD" w:rsidP="004855FD">
            <w:pPr>
              <w:ind w:firstLine="0"/>
            </w:pPr>
            <w:r>
              <w:t>Collins</w:t>
            </w:r>
          </w:p>
        </w:tc>
        <w:tc>
          <w:tcPr>
            <w:tcW w:w="2180" w:type="dxa"/>
            <w:shd w:val="clear" w:color="auto" w:fill="auto"/>
          </w:tcPr>
          <w:p w14:paraId="29777070" w14:textId="09DE30A8" w:rsidR="004855FD" w:rsidRPr="004855FD" w:rsidRDefault="004855FD" w:rsidP="004855FD">
            <w:pPr>
              <w:ind w:firstLine="0"/>
            </w:pPr>
            <w:r>
              <w:t>Connell</w:t>
            </w:r>
          </w:p>
        </w:tc>
      </w:tr>
      <w:tr w:rsidR="004855FD" w:rsidRPr="004855FD" w14:paraId="74C58189" w14:textId="77777777" w:rsidTr="004855FD">
        <w:tc>
          <w:tcPr>
            <w:tcW w:w="2179" w:type="dxa"/>
            <w:shd w:val="clear" w:color="auto" w:fill="auto"/>
          </w:tcPr>
          <w:p w14:paraId="263CE42B" w14:textId="2BFD43C5" w:rsidR="004855FD" w:rsidRPr="004855FD" w:rsidRDefault="004855FD" w:rsidP="004855FD">
            <w:pPr>
              <w:ind w:firstLine="0"/>
            </w:pPr>
            <w:r>
              <w:t>B. L. Cox</w:t>
            </w:r>
          </w:p>
        </w:tc>
        <w:tc>
          <w:tcPr>
            <w:tcW w:w="2179" w:type="dxa"/>
            <w:shd w:val="clear" w:color="auto" w:fill="auto"/>
          </w:tcPr>
          <w:p w14:paraId="0909FF3F" w14:textId="2E1DB2E3" w:rsidR="004855FD" w:rsidRPr="004855FD" w:rsidRDefault="004855FD" w:rsidP="004855FD">
            <w:pPr>
              <w:ind w:firstLine="0"/>
            </w:pPr>
            <w:r>
              <w:t>Crawford</w:t>
            </w:r>
          </w:p>
        </w:tc>
        <w:tc>
          <w:tcPr>
            <w:tcW w:w="2180" w:type="dxa"/>
            <w:shd w:val="clear" w:color="auto" w:fill="auto"/>
          </w:tcPr>
          <w:p w14:paraId="5F91BB26" w14:textId="44646B88" w:rsidR="004855FD" w:rsidRPr="004855FD" w:rsidRDefault="004855FD" w:rsidP="004855FD">
            <w:pPr>
              <w:ind w:firstLine="0"/>
            </w:pPr>
            <w:r>
              <w:t>Davis</w:t>
            </w:r>
          </w:p>
        </w:tc>
      </w:tr>
      <w:tr w:rsidR="004855FD" w:rsidRPr="004855FD" w14:paraId="47600C22" w14:textId="77777777" w:rsidTr="004855FD">
        <w:tc>
          <w:tcPr>
            <w:tcW w:w="2179" w:type="dxa"/>
            <w:shd w:val="clear" w:color="auto" w:fill="auto"/>
          </w:tcPr>
          <w:p w14:paraId="580751B7" w14:textId="5B7E1BAB" w:rsidR="004855FD" w:rsidRPr="004855FD" w:rsidRDefault="004855FD" w:rsidP="004855FD">
            <w:pPr>
              <w:ind w:firstLine="0"/>
            </w:pPr>
            <w:r>
              <w:t>Dillard</w:t>
            </w:r>
          </w:p>
        </w:tc>
        <w:tc>
          <w:tcPr>
            <w:tcW w:w="2179" w:type="dxa"/>
            <w:shd w:val="clear" w:color="auto" w:fill="auto"/>
          </w:tcPr>
          <w:p w14:paraId="2BD6B784" w14:textId="0FF8521B" w:rsidR="004855FD" w:rsidRPr="004855FD" w:rsidRDefault="004855FD" w:rsidP="004855FD">
            <w:pPr>
              <w:ind w:firstLine="0"/>
            </w:pPr>
            <w:r>
              <w:t>Elliott</w:t>
            </w:r>
          </w:p>
        </w:tc>
        <w:tc>
          <w:tcPr>
            <w:tcW w:w="2180" w:type="dxa"/>
            <w:shd w:val="clear" w:color="auto" w:fill="auto"/>
          </w:tcPr>
          <w:p w14:paraId="674B1B37" w14:textId="44728743" w:rsidR="004855FD" w:rsidRPr="004855FD" w:rsidRDefault="004855FD" w:rsidP="004855FD">
            <w:pPr>
              <w:ind w:firstLine="0"/>
            </w:pPr>
            <w:r>
              <w:t>Erickson</w:t>
            </w:r>
          </w:p>
        </w:tc>
      </w:tr>
      <w:tr w:rsidR="004855FD" w:rsidRPr="004855FD" w14:paraId="53A133E8" w14:textId="77777777" w:rsidTr="004855FD">
        <w:tc>
          <w:tcPr>
            <w:tcW w:w="2179" w:type="dxa"/>
            <w:shd w:val="clear" w:color="auto" w:fill="auto"/>
          </w:tcPr>
          <w:p w14:paraId="4ABE578E" w14:textId="78BBEAAE" w:rsidR="004855FD" w:rsidRPr="004855FD" w:rsidRDefault="004855FD" w:rsidP="004855FD">
            <w:pPr>
              <w:ind w:firstLine="0"/>
            </w:pPr>
            <w:r>
              <w:t>Forrest</w:t>
            </w:r>
          </w:p>
        </w:tc>
        <w:tc>
          <w:tcPr>
            <w:tcW w:w="2179" w:type="dxa"/>
            <w:shd w:val="clear" w:color="auto" w:fill="auto"/>
          </w:tcPr>
          <w:p w14:paraId="0331CF50" w14:textId="5C271124" w:rsidR="004855FD" w:rsidRPr="004855FD" w:rsidRDefault="004855FD" w:rsidP="004855FD">
            <w:pPr>
              <w:ind w:firstLine="0"/>
            </w:pPr>
            <w:r>
              <w:t>Gagnon</w:t>
            </w:r>
          </w:p>
        </w:tc>
        <w:tc>
          <w:tcPr>
            <w:tcW w:w="2180" w:type="dxa"/>
            <w:shd w:val="clear" w:color="auto" w:fill="auto"/>
          </w:tcPr>
          <w:p w14:paraId="28EAD2AE" w14:textId="61C97CB3" w:rsidR="004855FD" w:rsidRPr="004855FD" w:rsidRDefault="004855FD" w:rsidP="004855FD">
            <w:pPr>
              <w:ind w:firstLine="0"/>
            </w:pPr>
            <w:r>
              <w:t>Garvin</w:t>
            </w:r>
          </w:p>
        </w:tc>
      </w:tr>
      <w:tr w:rsidR="004855FD" w:rsidRPr="004855FD" w14:paraId="42595410" w14:textId="77777777" w:rsidTr="004855FD">
        <w:tc>
          <w:tcPr>
            <w:tcW w:w="2179" w:type="dxa"/>
            <w:shd w:val="clear" w:color="auto" w:fill="auto"/>
          </w:tcPr>
          <w:p w14:paraId="6A511BD4" w14:textId="09C1CB14" w:rsidR="004855FD" w:rsidRPr="004855FD" w:rsidRDefault="004855FD" w:rsidP="004855FD">
            <w:pPr>
              <w:ind w:firstLine="0"/>
            </w:pPr>
            <w:r>
              <w:t>Gatch</w:t>
            </w:r>
          </w:p>
        </w:tc>
        <w:tc>
          <w:tcPr>
            <w:tcW w:w="2179" w:type="dxa"/>
            <w:shd w:val="clear" w:color="auto" w:fill="auto"/>
          </w:tcPr>
          <w:p w14:paraId="44A577F8" w14:textId="6A986EE4" w:rsidR="004855FD" w:rsidRPr="004855FD" w:rsidRDefault="004855FD" w:rsidP="004855FD">
            <w:pPr>
              <w:ind w:firstLine="0"/>
            </w:pPr>
            <w:r>
              <w:t>Gibson</w:t>
            </w:r>
          </w:p>
        </w:tc>
        <w:tc>
          <w:tcPr>
            <w:tcW w:w="2180" w:type="dxa"/>
            <w:shd w:val="clear" w:color="auto" w:fill="auto"/>
          </w:tcPr>
          <w:p w14:paraId="1AF84AC6" w14:textId="74E31C9B" w:rsidR="004855FD" w:rsidRPr="004855FD" w:rsidRDefault="004855FD" w:rsidP="004855FD">
            <w:pPr>
              <w:ind w:firstLine="0"/>
            </w:pPr>
            <w:r>
              <w:t>Gilliam</w:t>
            </w:r>
          </w:p>
        </w:tc>
      </w:tr>
      <w:tr w:rsidR="004855FD" w:rsidRPr="004855FD" w14:paraId="47FAC73A" w14:textId="77777777" w:rsidTr="004855FD">
        <w:tc>
          <w:tcPr>
            <w:tcW w:w="2179" w:type="dxa"/>
            <w:shd w:val="clear" w:color="auto" w:fill="auto"/>
          </w:tcPr>
          <w:p w14:paraId="77FAC43F" w14:textId="47CD6935" w:rsidR="004855FD" w:rsidRPr="004855FD" w:rsidRDefault="004855FD" w:rsidP="004855FD">
            <w:pPr>
              <w:ind w:firstLine="0"/>
            </w:pPr>
            <w:r>
              <w:t>Gilliard</w:t>
            </w:r>
          </w:p>
        </w:tc>
        <w:tc>
          <w:tcPr>
            <w:tcW w:w="2179" w:type="dxa"/>
            <w:shd w:val="clear" w:color="auto" w:fill="auto"/>
          </w:tcPr>
          <w:p w14:paraId="6A47AE4E" w14:textId="2E49FCAF" w:rsidR="004855FD" w:rsidRPr="004855FD" w:rsidRDefault="004855FD" w:rsidP="004855FD">
            <w:pPr>
              <w:ind w:firstLine="0"/>
            </w:pPr>
            <w:r>
              <w:t>Guest</w:t>
            </w:r>
          </w:p>
        </w:tc>
        <w:tc>
          <w:tcPr>
            <w:tcW w:w="2180" w:type="dxa"/>
            <w:shd w:val="clear" w:color="auto" w:fill="auto"/>
          </w:tcPr>
          <w:p w14:paraId="5AF6C545" w14:textId="676F84A9" w:rsidR="004855FD" w:rsidRPr="004855FD" w:rsidRDefault="004855FD" w:rsidP="004855FD">
            <w:pPr>
              <w:ind w:firstLine="0"/>
            </w:pPr>
            <w:r>
              <w:t>Haddon</w:t>
            </w:r>
          </w:p>
        </w:tc>
      </w:tr>
      <w:tr w:rsidR="004855FD" w:rsidRPr="004855FD" w14:paraId="0FACB04E" w14:textId="77777777" w:rsidTr="004855FD">
        <w:tc>
          <w:tcPr>
            <w:tcW w:w="2179" w:type="dxa"/>
            <w:shd w:val="clear" w:color="auto" w:fill="auto"/>
          </w:tcPr>
          <w:p w14:paraId="7AB9C9C5" w14:textId="3C414559" w:rsidR="004855FD" w:rsidRPr="004855FD" w:rsidRDefault="004855FD" w:rsidP="004855FD">
            <w:pPr>
              <w:ind w:firstLine="0"/>
            </w:pPr>
            <w:r>
              <w:t>Hager</w:t>
            </w:r>
          </w:p>
        </w:tc>
        <w:tc>
          <w:tcPr>
            <w:tcW w:w="2179" w:type="dxa"/>
            <w:shd w:val="clear" w:color="auto" w:fill="auto"/>
          </w:tcPr>
          <w:p w14:paraId="447E7244" w14:textId="2F0E4E23" w:rsidR="004855FD" w:rsidRPr="004855FD" w:rsidRDefault="004855FD" w:rsidP="004855FD">
            <w:pPr>
              <w:ind w:firstLine="0"/>
            </w:pPr>
            <w:r>
              <w:t>Harris</w:t>
            </w:r>
          </w:p>
        </w:tc>
        <w:tc>
          <w:tcPr>
            <w:tcW w:w="2180" w:type="dxa"/>
            <w:shd w:val="clear" w:color="auto" w:fill="auto"/>
          </w:tcPr>
          <w:p w14:paraId="41F28387" w14:textId="52D85048" w:rsidR="004855FD" w:rsidRPr="004855FD" w:rsidRDefault="004855FD" w:rsidP="004855FD">
            <w:pPr>
              <w:ind w:firstLine="0"/>
            </w:pPr>
            <w:r>
              <w:t>Hartnett</w:t>
            </w:r>
          </w:p>
        </w:tc>
      </w:tr>
      <w:tr w:rsidR="004855FD" w:rsidRPr="004855FD" w14:paraId="09C632FB" w14:textId="77777777" w:rsidTr="004855FD">
        <w:tc>
          <w:tcPr>
            <w:tcW w:w="2179" w:type="dxa"/>
            <w:shd w:val="clear" w:color="auto" w:fill="auto"/>
          </w:tcPr>
          <w:p w14:paraId="6EF46724" w14:textId="4F8CC381" w:rsidR="004855FD" w:rsidRPr="004855FD" w:rsidRDefault="004855FD" w:rsidP="004855FD">
            <w:pPr>
              <w:ind w:firstLine="0"/>
            </w:pPr>
            <w:r>
              <w:t>Hayes</w:t>
            </w:r>
          </w:p>
        </w:tc>
        <w:tc>
          <w:tcPr>
            <w:tcW w:w="2179" w:type="dxa"/>
            <w:shd w:val="clear" w:color="auto" w:fill="auto"/>
          </w:tcPr>
          <w:p w14:paraId="3125C2DF" w14:textId="66351489" w:rsidR="004855FD" w:rsidRPr="004855FD" w:rsidRDefault="004855FD" w:rsidP="004855FD">
            <w:pPr>
              <w:ind w:firstLine="0"/>
            </w:pPr>
            <w:r>
              <w:t>Henegan</w:t>
            </w:r>
          </w:p>
        </w:tc>
        <w:tc>
          <w:tcPr>
            <w:tcW w:w="2180" w:type="dxa"/>
            <w:shd w:val="clear" w:color="auto" w:fill="auto"/>
          </w:tcPr>
          <w:p w14:paraId="10B1A2FB" w14:textId="1D61C275" w:rsidR="004855FD" w:rsidRPr="004855FD" w:rsidRDefault="004855FD" w:rsidP="004855FD">
            <w:pPr>
              <w:ind w:firstLine="0"/>
            </w:pPr>
            <w:r>
              <w:t>Herbkersman</w:t>
            </w:r>
          </w:p>
        </w:tc>
      </w:tr>
      <w:tr w:rsidR="004855FD" w:rsidRPr="004855FD" w14:paraId="37A483A1" w14:textId="77777777" w:rsidTr="004855FD">
        <w:tc>
          <w:tcPr>
            <w:tcW w:w="2179" w:type="dxa"/>
            <w:shd w:val="clear" w:color="auto" w:fill="auto"/>
          </w:tcPr>
          <w:p w14:paraId="139E78B7" w14:textId="4A6DD18E" w:rsidR="004855FD" w:rsidRPr="004855FD" w:rsidRDefault="004855FD" w:rsidP="004855FD">
            <w:pPr>
              <w:ind w:firstLine="0"/>
            </w:pPr>
            <w:r>
              <w:t>Hewitt</w:t>
            </w:r>
          </w:p>
        </w:tc>
        <w:tc>
          <w:tcPr>
            <w:tcW w:w="2179" w:type="dxa"/>
            <w:shd w:val="clear" w:color="auto" w:fill="auto"/>
          </w:tcPr>
          <w:p w14:paraId="4189BA6E" w14:textId="720D0043" w:rsidR="004855FD" w:rsidRPr="004855FD" w:rsidRDefault="004855FD" w:rsidP="004855FD">
            <w:pPr>
              <w:ind w:firstLine="0"/>
            </w:pPr>
            <w:r>
              <w:t>Hiott</w:t>
            </w:r>
          </w:p>
        </w:tc>
        <w:tc>
          <w:tcPr>
            <w:tcW w:w="2180" w:type="dxa"/>
            <w:shd w:val="clear" w:color="auto" w:fill="auto"/>
          </w:tcPr>
          <w:p w14:paraId="5BC1DF68" w14:textId="77CFF5B6" w:rsidR="004855FD" w:rsidRPr="004855FD" w:rsidRDefault="004855FD" w:rsidP="004855FD">
            <w:pPr>
              <w:ind w:firstLine="0"/>
            </w:pPr>
            <w:r>
              <w:t>Hixon</w:t>
            </w:r>
          </w:p>
        </w:tc>
      </w:tr>
      <w:tr w:rsidR="004855FD" w:rsidRPr="004855FD" w14:paraId="23B2D445" w14:textId="77777777" w:rsidTr="004855FD">
        <w:tc>
          <w:tcPr>
            <w:tcW w:w="2179" w:type="dxa"/>
            <w:shd w:val="clear" w:color="auto" w:fill="auto"/>
          </w:tcPr>
          <w:p w14:paraId="3D5A9214" w14:textId="00122C33" w:rsidR="004855FD" w:rsidRPr="004855FD" w:rsidRDefault="004855FD" w:rsidP="004855FD">
            <w:pPr>
              <w:ind w:firstLine="0"/>
            </w:pPr>
            <w:r>
              <w:t>Hosey</w:t>
            </w:r>
          </w:p>
        </w:tc>
        <w:tc>
          <w:tcPr>
            <w:tcW w:w="2179" w:type="dxa"/>
            <w:shd w:val="clear" w:color="auto" w:fill="auto"/>
          </w:tcPr>
          <w:p w14:paraId="56A2D3E5" w14:textId="5436555A" w:rsidR="004855FD" w:rsidRPr="004855FD" w:rsidRDefault="004855FD" w:rsidP="004855FD">
            <w:pPr>
              <w:ind w:firstLine="0"/>
            </w:pPr>
            <w:r>
              <w:t>Howard</w:t>
            </w:r>
          </w:p>
        </w:tc>
        <w:tc>
          <w:tcPr>
            <w:tcW w:w="2180" w:type="dxa"/>
            <w:shd w:val="clear" w:color="auto" w:fill="auto"/>
          </w:tcPr>
          <w:p w14:paraId="3FA7CEBC" w14:textId="437539B5" w:rsidR="004855FD" w:rsidRPr="004855FD" w:rsidRDefault="004855FD" w:rsidP="004855FD">
            <w:pPr>
              <w:ind w:firstLine="0"/>
            </w:pPr>
            <w:r>
              <w:t>Hyde</w:t>
            </w:r>
          </w:p>
        </w:tc>
      </w:tr>
      <w:tr w:rsidR="004855FD" w:rsidRPr="004855FD" w14:paraId="61D3C687" w14:textId="77777777" w:rsidTr="004855FD">
        <w:tc>
          <w:tcPr>
            <w:tcW w:w="2179" w:type="dxa"/>
            <w:shd w:val="clear" w:color="auto" w:fill="auto"/>
          </w:tcPr>
          <w:p w14:paraId="1E8629F8" w14:textId="0333BE55" w:rsidR="004855FD" w:rsidRPr="004855FD" w:rsidRDefault="004855FD" w:rsidP="004855FD">
            <w:pPr>
              <w:ind w:firstLine="0"/>
            </w:pPr>
            <w:r>
              <w:t>Jefferson</w:t>
            </w:r>
          </w:p>
        </w:tc>
        <w:tc>
          <w:tcPr>
            <w:tcW w:w="2179" w:type="dxa"/>
            <w:shd w:val="clear" w:color="auto" w:fill="auto"/>
          </w:tcPr>
          <w:p w14:paraId="1C04CCD6" w14:textId="731973BB" w:rsidR="004855FD" w:rsidRPr="004855FD" w:rsidRDefault="004855FD" w:rsidP="004855FD">
            <w:pPr>
              <w:ind w:firstLine="0"/>
            </w:pPr>
            <w:r>
              <w:t>J. E. Johnson</w:t>
            </w:r>
          </w:p>
        </w:tc>
        <w:tc>
          <w:tcPr>
            <w:tcW w:w="2180" w:type="dxa"/>
            <w:shd w:val="clear" w:color="auto" w:fill="auto"/>
          </w:tcPr>
          <w:p w14:paraId="7F32FAFD" w14:textId="3279B743" w:rsidR="004855FD" w:rsidRPr="004855FD" w:rsidRDefault="004855FD" w:rsidP="004855FD">
            <w:pPr>
              <w:ind w:firstLine="0"/>
            </w:pPr>
            <w:r>
              <w:t>J. L. Johnson</w:t>
            </w:r>
          </w:p>
        </w:tc>
      </w:tr>
      <w:tr w:rsidR="004855FD" w:rsidRPr="004855FD" w14:paraId="18EE1E12" w14:textId="77777777" w:rsidTr="004855FD">
        <w:tc>
          <w:tcPr>
            <w:tcW w:w="2179" w:type="dxa"/>
            <w:shd w:val="clear" w:color="auto" w:fill="auto"/>
          </w:tcPr>
          <w:p w14:paraId="14740462" w14:textId="02784628" w:rsidR="004855FD" w:rsidRPr="004855FD" w:rsidRDefault="004855FD" w:rsidP="004855FD">
            <w:pPr>
              <w:ind w:firstLine="0"/>
            </w:pPr>
            <w:r>
              <w:t>S. Jones</w:t>
            </w:r>
          </w:p>
        </w:tc>
        <w:tc>
          <w:tcPr>
            <w:tcW w:w="2179" w:type="dxa"/>
            <w:shd w:val="clear" w:color="auto" w:fill="auto"/>
          </w:tcPr>
          <w:p w14:paraId="41D8E730" w14:textId="5B282494" w:rsidR="004855FD" w:rsidRPr="004855FD" w:rsidRDefault="004855FD" w:rsidP="004855FD">
            <w:pPr>
              <w:ind w:firstLine="0"/>
            </w:pPr>
            <w:r>
              <w:t>Jordan</w:t>
            </w:r>
          </w:p>
        </w:tc>
        <w:tc>
          <w:tcPr>
            <w:tcW w:w="2180" w:type="dxa"/>
            <w:shd w:val="clear" w:color="auto" w:fill="auto"/>
          </w:tcPr>
          <w:p w14:paraId="3929F022" w14:textId="2E101683" w:rsidR="004855FD" w:rsidRPr="004855FD" w:rsidRDefault="004855FD" w:rsidP="004855FD">
            <w:pPr>
              <w:ind w:firstLine="0"/>
            </w:pPr>
            <w:r>
              <w:t>Kilmartin</w:t>
            </w:r>
          </w:p>
        </w:tc>
      </w:tr>
      <w:tr w:rsidR="004855FD" w:rsidRPr="004855FD" w14:paraId="5491C169" w14:textId="77777777" w:rsidTr="004855FD">
        <w:tc>
          <w:tcPr>
            <w:tcW w:w="2179" w:type="dxa"/>
            <w:shd w:val="clear" w:color="auto" w:fill="auto"/>
          </w:tcPr>
          <w:p w14:paraId="02046A97" w14:textId="3A3C7AC7" w:rsidR="004855FD" w:rsidRPr="004855FD" w:rsidRDefault="004855FD" w:rsidP="004855FD">
            <w:pPr>
              <w:ind w:firstLine="0"/>
            </w:pPr>
            <w:r>
              <w:t>King</w:t>
            </w:r>
          </w:p>
        </w:tc>
        <w:tc>
          <w:tcPr>
            <w:tcW w:w="2179" w:type="dxa"/>
            <w:shd w:val="clear" w:color="auto" w:fill="auto"/>
          </w:tcPr>
          <w:p w14:paraId="7E79D25B" w14:textId="3D3F004E" w:rsidR="004855FD" w:rsidRPr="004855FD" w:rsidRDefault="004855FD" w:rsidP="004855FD">
            <w:pPr>
              <w:ind w:firstLine="0"/>
            </w:pPr>
            <w:r>
              <w:t>Lawson</w:t>
            </w:r>
          </w:p>
        </w:tc>
        <w:tc>
          <w:tcPr>
            <w:tcW w:w="2180" w:type="dxa"/>
            <w:shd w:val="clear" w:color="auto" w:fill="auto"/>
          </w:tcPr>
          <w:p w14:paraId="2287F369" w14:textId="34FB8C46" w:rsidR="004855FD" w:rsidRPr="004855FD" w:rsidRDefault="004855FD" w:rsidP="004855FD">
            <w:pPr>
              <w:ind w:firstLine="0"/>
            </w:pPr>
            <w:r>
              <w:t>Leber</w:t>
            </w:r>
          </w:p>
        </w:tc>
      </w:tr>
      <w:tr w:rsidR="004855FD" w:rsidRPr="004855FD" w14:paraId="11A06484" w14:textId="77777777" w:rsidTr="004855FD">
        <w:tc>
          <w:tcPr>
            <w:tcW w:w="2179" w:type="dxa"/>
            <w:shd w:val="clear" w:color="auto" w:fill="auto"/>
          </w:tcPr>
          <w:p w14:paraId="76B5B0CF" w14:textId="31412E66" w:rsidR="004855FD" w:rsidRPr="004855FD" w:rsidRDefault="004855FD" w:rsidP="004855FD">
            <w:pPr>
              <w:ind w:firstLine="0"/>
            </w:pPr>
            <w:r>
              <w:t>Ligon</w:t>
            </w:r>
          </w:p>
        </w:tc>
        <w:tc>
          <w:tcPr>
            <w:tcW w:w="2179" w:type="dxa"/>
            <w:shd w:val="clear" w:color="auto" w:fill="auto"/>
          </w:tcPr>
          <w:p w14:paraId="334CE2F8" w14:textId="2C9DD825" w:rsidR="004855FD" w:rsidRPr="004855FD" w:rsidRDefault="004855FD" w:rsidP="004855FD">
            <w:pPr>
              <w:ind w:firstLine="0"/>
            </w:pPr>
            <w:r>
              <w:t>Long</w:t>
            </w:r>
          </w:p>
        </w:tc>
        <w:tc>
          <w:tcPr>
            <w:tcW w:w="2180" w:type="dxa"/>
            <w:shd w:val="clear" w:color="auto" w:fill="auto"/>
          </w:tcPr>
          <w:p w14:paraId="27AC21FB" w14:textId="3E79DC28" w:rsidR="004855FD" w:rsidRPr="004855FD" w:rsidRDefault="004855FD" w:rsidP="004855FD">
            <w:pPr>
              <w:ind w:firstLine="0"/>
            </w:pPr>
            <w:r>
              <w:t>Lowe</w:t>
            </w:r>
          </w:p>
        </w:tc>
      </w:tr>
      <w:tr w:rsidR="004855FD" w:rsidRPr="004855FD" w14:paraId="4AB34C37" w14:textId="77777777" w:rsidTr="004855FD">
        <w:tc>
          <w:tcPr>
            <w:tcW w:w="2179" w:type="dxa"/>
            <w:shd w:val="clear" w:color="auto" w:fill="auto"/>
          </w:tcPr>
          <w:p w14:paraId="513CD69F" w14:textId="63FFC6C4" w:rsidR="004855FD" w:rsidRPr="004855FD" w:rsidRDefault="004855FD" w:rsidP="004855FD">
            <w:pPr>
              <w:ind w:firstLine="0"/>
            </w:pPr>
            <w:r>
              <w:t>May</w:t>
            </w:r>
          </w:p>
        </w:tc>
        <w:tc>
          <w:tcPr>
            <w:tcW w:w="2179" w:type="dxa"/>
            <w:shd w:val="clear" w:color="auto" w:fill="auto"/>
          </w:tcPr>
          <w:p w14:paraId="26027438" w14:textId="66793E0B" w:rsidR="004855FD" w:rsidRPr="004855FD" w:rsidRDefault="004855FD" w:rsidP="004855FD">
            <w:pPr>
              <w:ind w:firstLine="0"/>
            </w:pPr>
            <w:r>
              <w:t>McCabe</w:t>
            </w:r>
          </w:p>
        </w:tc>
        <w:tc>
          <w:tcPr>
            <w:tcW w:w="2180" w:type="dxa"/>
            <w:shd w:val="clear" w:color="auto" w:fill="auto"/>
          </w:tcPr>
          <w:p w14:paraId="473155BF" w14:textId="544E1AF7" w:rsidR="004855FD" w:rsidRPr="004855FD" w:rsidRDefault="004855FD" w:rsidP="004855FD">
            <w:pPr>
              <w:ind w:firstLine="0"/>
            </w:pPr>
            <w:r>
              <w:t>McCravy</w:t>
            </w:r>
          </w:p>
        </w:tc>
      </w:tr>
      <w:tr w:rsidR="004855FD" w:rsidRPr="004855FD" w14:paraId="42D0FC0C" w14:textId="77777777" w:rsidTr="004855FD">
        <w:tc>
          <w:tcPr>
            <w:tcW w:w="2179" w:type="dxa"/>
            <w:shd w:val="clear" w:color="auto" w:fill="auto"/>
          </w:tcPr>
          <w:p w14:paraId="5B7FACED" w14:textId="536D4FF1" w:rsidR="004855FD" w:rsidRPr="004855FD" w:rsidRDefault="004855FD" w:rsidP="004855FD">
            <w:pPr>
              <w:ind w:firstLine="0"/>
            </w:pPr>
            <w:r>
              <w:t>McDaniel</w:t>
            </w:r>
          </w:p>
        </w:tc>
        <w:tc>
          <w:tcPr>
            <w:tcW w:w="2179" w:type="dxa"/>
            <w:shd w:val="clear" w:color="auto" w:fill="auto"/>
          </w:tcPr>
          <w:p w14:paraId="4C19DCDC" w14:textId="23A0C511" w:rsidR="004855FD" w:rsidRPr="004855FD" w:rsidRDefault="004855FD" w:rsidP="004855FD">
            <w:pPr>
              <w:ind w:firstLine="0"/>
            </w:pPr>
            <w:r>
              <w:t>Mitchell</w:t>
            </w:r>
          </w:p>
        </w:tc>
        <w:tc>
          <w:tcPr>
            <w:tcW w:w="2180" w:type="dxa"/>
            <w:shd w:val="clear" w:color="auto" w:fill="auto"/>
          </w:tcPr>
          <w:p w14:paraId="173AB8D2" w14:textId="69B4E1F5" w:rsidR="004855FD" w:rsidRPr="004855FD" w:rsidRDefault="004855FD" w:rsidP="004855FD">
            <w:pPr>
              <w:ind w:firstLine="0"/>
            </w:pPr>
            <w:r>
              <w:t>T. Moore</w:t>
            </w:r>
          </w:p>
        </w:tc>
      </w:tr>
      <w:tr w:rsidR="004855FD" w:rsidRPr="004855FD" w14:paraId="554596B5" w14:textId="77777777" w:rsidTr="004855FD">
        <w:tc>
          <w:tcPr>
            <w:tcW w:w="2179" w:type="dxa"/>
            <w:shd w:val="clear" w:color="auto" w:fill="auto"/>
          </w:tcPr>
          <w:p w14:paraId="66623532" w14:textId="5B4D6A77" w:rsidR="004855FD" w:rsidRPr="004855FD" w:rsidRDefault="004855FD" w:rsidP="004855FD">
            <w:pPr>
              <w:ind w:firstLine="0"/>
            </w:pPr>
            <w:r>
              <w:t>A. M. Morgan</w:t>
            </w:r>
          </w:p>
        </w:tc>
        <w:tc>
          <w:tcPr>
            <w:tcW w:w="2179" w:type="dxa"/>
            <w:shd w:val="clear" w:color="auto" w:fill="auto"/>
          </w:tcPr>
          <w:p w14:paraId="609F9B06" w14:textId="43FA37BD" w:rsidR="004855FD" w:rsidRPr="004855FD" w:rsidRDefault="004855FD" w:rsidP="004855FD">
            <w:pPr>
              <w:ind w:firstLine="0"/>
            </w:pPr>
            <w:r>
              <w:t>T. A. Morgan</w:t>
            </w:r>
          </w:p>
        </w:tc>
        <w:tc>
          <w:tcPr>
            <w:tcW w:w="2180" w:type="dxa"/>
            <w:shd w:val="clear" w:color="auto" w:fill="auto"/>
          </w:tcPr>
          <w:p w14:paraId="660B298B" w14:textId="713925B3" w:rsidR="004855FD" w:rsidRPr="004855FD" w:rsidRDefault="004855FD" w:rsidP="004855FD">
            <w:pPr>
              <w:ind w:firstLine="0"/>
            </w:pPr>
            <w:r>
              <w:t>Moss</w:t>
            </w:r>
          </w:p>
        </w:tc>
      </w:tr>
      <w:tr w:rsidR="004855FD" w:rsidRPr="004855FD" w14:paraId="0C6F0D84" w14:textId="77777777" w:rsidTr="004855FD">
        <w:tc>
          <w:tcPr>
            <w:tcW w:w="2179" w:type="dxa"/>
            <w:shd w:val="clear" w:color="auto" w:fill="auto"/>
          </w:tcPr>
          <w:p w14:paraId="69B37618" w14:textId="38682E47" w:rsidR="004855FD" w:rsidRPr="004855FD" w:rsidRDefault="004855FD" w:rsidP="004855FD">
            <w:pPr>
              <w:ind w:firstLine="0"/>
            </w:pPr>
            <w:r>
              <w:t>Murphy</w:t>
            </w:r>
          </w:p>
        </w:tc>
        <w:tc>
          <w:tcPr>
            <w:tcW w:w="2179" w:type="dxa"/>
            <w:shd w:val="clear" w:color="auto" w:fill="auto"/>
          </w:tcPr>
          <w:p w14:paraId="24C6567B" w14:textId="0FC42327" w:rsidR="004855FD" w:rsidRPr="004855FD" w:rsidRDefault="004855FD" w:rsidP="004855FD">
            <w:pPr>
              <w:ind w:firstLine="0"/>
            </w:pPr>
            <w:r>
              <w:t>Neese</w:t>
            </w:r>
          </w:p>
        </w:tc>
        <w:tc>
          <w:tcPr>
            <w:tcW w:w="2180" w:type="dxa"/>
            <w:shd w:val="clear" w:color="auto" w:fill="auto"/>
          </w:tcPr>
          <w:p w14:paraId="67F06567" w14:textId="72853BF9" w:rsidR="004855FD" w:rsidRPr="004855FD" w:rsidRDefault="004855FD" w:rsidP="004855FD">
            <w:pPr>
              <w:ind w:firstLine="0"/>
            </w:pPr>
            <w:r>
              <w:t>B. Newton</w:t>
            </w:r>
          </w:p>
        </w:tc>
      </w:tr>
      <w:tr w:rsidR="004855FD" w:rsidRPr="004855FD" w14:paraId="2E57626A" w14:textId="77777777" w:rsidTr="004855FD">
        <w:tc>
          <w:tcPr>
            <w:tcW w:w="2179" w:type="dxa"/>
            <w:shd w:val="clear" w:color="auto" w:fill="auto"/>
          </w:tcPr>
          <w:p w14:paraId="1B66466A" w14:textId="7C5AB11F" w:rsidR="004855FD" w:rsidRPr="004855FD" w:rsidRDefault="004855FD" w:rsidP="004855FD">
            <w:pPr>
              <w:ind w:firstLine="0"/>
            </w:pPr>
            <w:r>
              <w:t>W. Newton</w:t>
            </w:r>
          </w:p>
        </w:tc>
        <w:tc>
          <w:tcPr>
            <w:tcW w:w="2179" w:type="dxa"/>
            <w:shd w:val="clear" w:color="auto" w:fill="auto"/>
          </w:tcPr>
          <w:p w14:paraId="3DA81298" w14:textId="3E49E13B" w:rsidR="004855FD" w:rsidRPr="004855FD" w:rsidRDefault="004855FD" w:rsidP="004855FD">
            <w:pPr>
              <w:ind w:firstLine="0"/>
            </w:pPr>
            <w:r>
              <w:t>Nutt</w:t>
            </w:r>
          </w:p>
        </w:tc>
        <w:tc>
          <w:tcPr>
            <w:tcW w:w="2180" w:type="dxa"/>
            <w:shd w:val="clear" w:color="auto" w:fill="auto"/>
          </w:tcPr>
          <w:p w14:paraId="73DE32FF" w14:textId="33526EB9" w:rsidR="004855FD" w:rsidRPr="004855FD" w:rsidRDefault="004855FD" w:rsidP="004855FD">
            <w:pPr>
              <w:ind w:firstLine="0"/>
            </w:pPr>
            <w:r>
              <w:t>Oremus</w:t>
            </w:r>
          </w:p>
        </w:tc>
      </w:tr>
      <w:tr w:rsidR="004855FD" w:rsidRPr="004855FD" w14:paraId="573289F9" w14:textId="77777777" w:rsidTr="004855FD">
        <w:tc>
          <w:tcPr>
            <w:tcW w:w="2179" w:type="dxa"/>
            <w:shd w:val="clear" w:color="auto" w:fill="auto"/>
          </w:tcPr>
          <w:p w14:paraId="6967470F" w14:textId="7C6E8452" w:rsidR="004855FD" w:rsidRPr="004855FD" w:rsidRDefault="004855FD" w:rsidP="004855FD">
            <w:pPr>
              <w:ind w:firstLine="0"/>
            </w:pPr>
            <w:r>
              <w:t>Ott</w:t>
            </w:r>
          </w:p>
        </w:tc>
        <w:tc>
          <w:tcPr>
            <w:tcW w:w="2179" w:type="dxa"/>
            <w:shd w:val="clear" w:color="auto" w:fill="auto"/>
          </w:tcPr>
          <w:p w14:paraId="3A1E0063" w14:textId="36D74B2E" w:rsidR="004855FD" w:rsidRPr="004855FD" w:rsidRDefault="004855FD" w:rsidP="004855FD">
            <w:pPr>
              <w:ind w:firstLine="0"/>
            </w:pPr>
            <w:r>
              <w:t>Pace</w:t>
            </w:r>
          </w:p>
        </w:tc>
        <w:tc>
          <w:tcPr>
            <w:tcW w:w="2180" w:type="dxa"/>
            <w:shd w:val="clear" w:color="auto" w:fill="auto"/>
          </w:tcPr>
          <w:p w14:paraId="2C01AC0F" w14:textId="7C6BF441" w:rsidR="004855FD" w:rsidRPr="004855FD" w:rsidRDefault="004855FD" w:rsidP="004855FD">
            <w:pPr>
              <w:ind w:firstLine="0"/>
            </w:pPr>
            <w:r>
              <w:t>Pedalino</w:t>
            </w:r>
          </w:p>
        </w:tc>
      </w:tr>
      <w:tr w:rsidR="004855FD" w:rsidRPr="004855FD" w14:paraId="0011ED79" w14:textId="77777777" w:rsidTr="004855FD">
        <w:tc>
          <w:tcPr>
            <w:tcW w:w="2179" w:type="dxa"/>
            <w:shd w:val="clear" w:color="auto" w:fill="auto"/>
          </w:tcPr>
          <w:p w14:paraId="48E3FD15" w14:textId="54866BEE" w:rsidR="004855FD" w:rsidRPr="004855FD" w:rsidRDefault="004855FD" w:rsidP="004855FD">
            <w:pPr>
              <w:ind w:firstLine="0"/>
            </w:pPr>
            <w:r>
              <w:t>Pendarvis</w:t>
            </w:r>
          </w:p>
        </w:tc>
        <w:tc>
          <w:tcPr>
            <w:tcW w:w="2179" w:type="dxa"/>
            <w:shd w:val="clear" w:color="auto" w:fill="auto"/>
          </w:tcPr>
          <w:p w14:paraId="6D70F07C" w14:textId="43E76F4A" w:rsidR="004855FD" w:rsidRPr="004855FD" w:rsidRDefault="004855FD" w:rsidP="004855FD">
            <w:pPr>
              <w:ind w:firstLine="0"/>
            </w:pPr>
            <w:r>
              <w:t>Pope</w:t>
            </w:r>
          </w:p>
        </w:tc>
        <w:tc>
          <w:tcPr>
            <w:tcW w:w="2180" w:type="dxa"/>
            <w:shd w:val="clear" w:color="auto" w:fill="auto"/>
          </w:tcPr>
          <w:p w14:paraId="20C6A76E" w14:textId="20A53DF4" w:rsidR="004855FD" w:rsidRPr="004855FD" w:rsidRDefault="004855FD" w:rsidP="004855FD">
            <w:pPr>
              <w:ind w:firstLine="0"/>
            </w:pPr>
            <w:r>
              <w:t>Rivers</w:t>
            </w:r>
          </w:p>
        </w:tc>
      </w:tr>
      <w:tr w:rsidR="004855FD" w:rsidRPr="004855FD" w14:paraId="796B8C52" w14:textId="77777777" w:rsidTr="004855FD">
        <w:tc>
          <w:tcPr>
            <w:tcW w:w="2179" w:type="dxa"/>
            <w:shd w:val="clear" w:color="auto" w:fill="auto"/>
          </w:tcPr>
          <w:p w14:paraId="4ACFEB83" w14:textId="7E468BD5" w:rsidR="004855FD" w:rsidRPr="004855FD" w:rsidRDefault="004855FD" w:rsidP="004855FD">
            <w:pPr>
              <w:ind w:firstLine="0"/>
            </w:pPr>
            <w:r>
              <w:t>Robbins</w:t>
            </w:r>
          </w:p>
        </w:tc>
        <w:tc>
          <w:tcPr>
            <w:tcW w:w="2179" w:type="dxa"/>
            <w:shd w:val="clear" w:color="auto" w:fill="auto"/>
          </w:tcPr>
          <w:p w14:paraId="258ACF0B" w14:textId="736F748B" w:rsidR="004855FD" w:rsidRPr="004855FD" w:rsidRDefault="004855FD" w:rsidP="004855FD">
            <w:pPr>
              <w:ind w:firstLine="0"/>
            </w:pPr>
            <w:r>
              <w:t>Rose</w:t>
            </w:r>
          </w:p>
        </w:tc>
        <w:tc>
          <w:tcPr>
            <w:tcW w:w="2180" w:type="dxa"/>
            <w:shd w:val="clear" w:color="auto" w:fill="auto"/>
          </w:tcPr>
          <w:p w14:paraId="5935A0ED" w14:textId="15D6F69A" w:rsidR="004855FD" w:rsidRPr="004855FD" w:rsidRDefault="004855FD" w:rsidP="004855FD">
            <w:pPr>
              <w:ind w:firstLine="0"/>
            </w:pPr>
            <w:r>
              <w:t>Rutherford</w:t>
            </w:r>
          </w:p>
        </w:tc>
      </w:tr>
      <w:tr w:rsidR="004855FD" w:rsidRPr="004855FD" w14:paraId="0BF00A44" w14:textId="77777777" w:rsidTr="004855FD">
        <w:tc>
          <w:tcPr>
            <w:tcW w:w="2179" w:type="dxa"/>
            <w:shd w:val="clear" w:color="auto" w:fill="auto"/>
          </w:tcPr>
          <w:p w14:paraId="2DF31908" w14:textId="72BF4064" w:rsidR="004855FD" w:rsidRPr="004855FD" w:rsidRDefault="004855FD" w:rsidP="004855FD">
            <w:pPr>
              <w:ind w:firstLine="0"/>
            </w:pPr>
            <w:r>
              <w:t>Sandifer</w:t>
            </w:r>
          </w:p>
        </w:tc>
        <w:tc>
          <w:tcPr>
            <w:tcW w:w="2179" w:type="dxa"/>
            <w:shd w:val="clear" w:color="auto" w:fill="auto"/>
          </w:tcPr>
          <w:p w14:paraId="62140977" w14:textId="2E16435A" w:rsidR="004855FD" w:rsidRPr="004855FD" w:rsidRDefault="004855FD" w:rsidP="004855FD">
            <w:pPr>
              <w:ind w:firstLine="0"/>
            </w:pPr>
            <w:r>
              <w:t>Schuessler</w:t>
            </w:r>
          </w:p>
        </w:tc>
        <w:tc>
          <w:tcPr>
            <w:tcW w:w="2180" w:type="dxa"/>
            <w:shd w:val="clear" w:color="auto" w:fill="auto"/>
          </w:tcPr>
          <w:p w14:paraId="35BC17F6" w14:textId="27229376" w:rsidR="004855FD" w:rsidRPr="004855FD" w:rsidRDefault="004855FD" w:rsidP="004855FD">
            <w:pPr>
              <w:ind w:firstLine="0"/>
            </w:pPr>
            <w:r>
              <w:t>Sessions</w:t>
            </w:r>
          </w:p>
        </w:tc>
      </w:tr>
      <w:tr w:rsidR="004855FD" w:rsidRPr="004855FD" w14:paraId="112D51DB" w14:textId="77777777" w:rsidTr="004855FD">
        <w:tc>
          <w:tcPr>
            <w:tcW w:w="2179" w:type="dxa"/>
            <w:shd w:val="clear" w:color="auto" w:fill="auto"/>
          </w:tcPr>
          <w:p w14:paraId="12C69AA3" w14:textId="747FDF72" w:rsidR="004855FD" w:rsidRPr="004855FD" w:rsidRDefault="004855FD" w:rsidP="004855FD">
            <w:pPr>
              <w:ind w:firstLine="0"/>
            </w:pPr>
            <w:r>
              <w:t>G. M. Smith</w:t>
            </w:r>
          </w:p>
        </w:tc>
        <w:tc>
          <w:tcPr>
            <w:tcW w:w="2179" w:type="dxa"/>
            <w:shd w:val="clear" w:color="auto" w:fill="auto"/>
          </w:tcPr>
          <w:p w14:paraId="68272113" w14:textId="68AC007D" w:rsidR="004855FD" w:rsidRPr="004855FD" w:rsidRDefault="004855FD" w:rsidP="004855FD">
            <w:pPr>
              <w:ind w:firstLine="0"/>
            </w:pPr>
            <w:r>
              <w:t>M. M. Smith</w:t>
            </w:r>
          </w:p>
        </w:tc>
        <w:tc>
          <w:tcPr>
            <w:tcW w:w="2180" w:type="dxa"/>
            <w:shd w:val="clear" w:color="auto" w:fill="auto"/>
          </w:tcPr>
          <w:p w14:paraId="402CC924" w14:textId="299BA0CA" w:rsidR="004855FD" w:rsidRPr="004855FD" w:rsidRDefault="004855FD" w:rsidP="004855FD">
            <w:pPr>
              <w:ind w:firstLine="0"/>
            </w:pPr>
            <w:r>
              <w:t>Stavrinakis</w:t>
            </w:r>
          </w:p>
        </w:tc>
      </w:tr>
      <w:tr w:rsidR="004855FD" w:rsidRPr="004855FD" w14:paraId="2858C930" w14:textId="77777777" w:rsidTr="004855FD">
        <w:tc>
          <w:tcPr>
            <w:tcW w:w="2179" w:type="dxa"/>
            <w:shd w:val="clear" w:color="auto" w:fill="auto"/>
          </w:tcPr>
          <w:p w14:paraId="12AA07FE" w14:textId="52743601" w:rsidR="004855FD" w:rsidRPr="004855FD" w:rsidRDefault="004855FD" w:rsidP="004855FD">
            <w:pPr>
              <w:ind w:firstLine="0"/>
            </w:pPr>
            <w:r>
              <w:t>Taylor</w:t>
            </w:r>
          </w:p>
        </w:tc>
        <w:tc>
          <w:tcPr>
            <w:tcW w:w="2179" w:type="dxa"/>
            <w:shd w:val="clear" w:color="auto" w:fill="auto"/>
          </w:tcPr>
          <w:p w14:paraId="20014F0D" w14:textId="4F48AF49" w:rsidR="004855FD" w:rsidRPr="004855FD" w:rsidRDefault="004855FD" w:rsidP="004855FD">
            <w:pPr>
              <w:ind w:firstLine="0"/>
            </w:pPr>
            <w:r>
              <w:t>Thayer</w:t>
            </w:r>
          </w:p>
        </w:tc>
        <w:tc>
          <w:tcPr>
            <w:tcW w:w="2180" w:type="dxa"/>
            <w:shd w:val="clear" w:color="auto" w:fill="auto"/>
          </w:tcPr>
          <w:p w14:paraId="6D426CE7" w14:textId="32796514" w:rsidR="004855FD" w:rsidRPr="004855FD" w:rsidRDefault="004855FD" w:rsidP="004855FD">
            <w:pPr>
              <w:ind w:firstLine="0"/>
            </w:pPr>
            <w:r>
              <w:t>Thigpen</w:t>
            </w:r>
          </w:p>
        </w:tc>
      </w:tr>
      <w:tr w:rsidR="004855FD" w:rsidRPr="004855FD" w14:paraId="354F09D1" w14:textId="77777777" w:rsidTr="004855FD">
        <w:tc>
          <w:tcPr>
            <w:tcW w:w="2179" w:type="dxa"/>
            <w:shd w:val="clear" w:color="auto" w:fill="auto"/>
          </w:tcPr>
          <w:p w14:paraId="712B063C" w14:textId="762776C5" w:rsidR="004855FD" w:rsidRPr="004855FD" w:rsidRDefault="004855FD" w:rsidP="004855FD">
            <w:pPr>
              <w:ind w:firstLine="0"/>
            </w:pPr>
            <w:r>
              <w:t>Trantham</w:t>
            </w:r>
          </w:p>
        </w:tc>
        <w:tc>
          <w:tcPr>
            <w:tcW w:w="2179" w:type="dxa"/>
            <w:shd w:val="clear" w:color="auto" w:fill="auto"/>
          </w:tcPr>
          <w:p w14:paraId="1A9B16CC" w14:textId="630460D8" w:rsidR="004855FD" w:rsidRPr="004855FD" w:rsidRDefault="004855FD" w:rsidP="004855FD">
            <w:pPr>
              <w:ind w:firstLine="0"/>
            </w:pPr>
            <w:r>
              <w:t>Vaughan</w:t>
            </w:r>
          </w:p>
        </w:tc>
        <w:tc>
          <w:tcPr>
            <w:tcW w:w="2180" w:type="dxa"/>
            <w:shd w:val="clear" w:color="auto" w:fill="auto"/>
          </w:tcPr>
          <w:p w14:paraId="4AC65245" w14:textId="3A043348" w:rsidR="004855FD" w:rsidRPr="004855FD" w:rsidRDefault="004855FD" w:rsidP="004855FD">
            <w:pPr>
              <w:ind w:firstLine="0"/>
            </w:pPr>
            <w:r>
              <w:t>West</w:t>
            </w:r>
          </w:p>
        </w:tc>
      </w:tr>
      <w:tr w:rsidR="004855FD" w:rsidRPr="004855FD" w14:paraId="24C9E89C" w14:textId="77777777" w:rsidTr="004855FD">
        <w:tc>
          <w:tcPr>
            <w:tcW w:w="2179" w:type="dxa"/>
            <w:shd w:val="clear" w:color="auto" w:fill="auto"/>
          </w:tcPr>
          <w:p w14:paraId="34386E38" w14:textId="4E3031D0" w:rsidR="004855FD" w:rsidRPr="004855FD" w:rsidRDefault="004855FD" w:rsidP="004855FD">
            <w:pPr>
              <w:ind w:firstLine="0"/>
            </w:pPr>
            <w:r>
              <w:t>Wetmore</w:t>
            </w:r>
          </w:p>
        </w:tc>
        <w:tc>
          <w:tcPr>
            <w:tcW w:w="2179" w:type="dxa"/>
            <w:shd w:val="clear" w:color="auto" w:fill="auto"/>
          </w:tcPr>
          <w:p w14:paraId="73E92545" w14:textId="29F3DE8B" w:rsidR="004855FD" w:rsidRPr="004855FD" w:rsidRDefault="004855FD" w:rsidP="004855FD">
            <w:pPr>
              <w:ind w:firstLine="0"/>
            </w:pPr>
            <w:r>
              <w:t>Wheeler</w:t>
            </w:r>
          </w:p>
        </w:tc>
        <w:tc>
          <w:tcPr>
            <w:tcW w:w="2180" w:type="dxa"/>
            <w:shd w:val="clear" w:color="auto" w:fill="auto"/>
          </w:tcPr>
          <w:p w14:paraId="5247BA7B" w14:textId="0BAD3624" w:rsidR="004855FD" w:rsidRPr="004855FD" w:rsidRDefault="004855FD" w:rsidP="004855FD">
            <w:pPr>
              <w:ind w:firstLine="0"/>
            </w:pPr>
            <w:r>
              <w:t>White</w:t>
            </w:r>
          </w:p>
        </w:tc>
      </w:tr>
      <w:tr w:rsidR="004855FD" w:rsidRPr="004855FD" w14:paraId="61ECA956" w14:textId="77777777" w:rsidTr="004855FD">
        <w:tc>
          <w:tcPr>
            <w:tcW w:w="2179" w:type="dxa"/>
            <w:shd w:val="clear" w:color="auto" w:fill="auto"/>
          </w:tcPr>
          <w:p w14:paraId="70ED8009" w14:textId="0F02CD09" w:rsidR="004855FD" w:rsidRPr="004855FD" w:rsidRDefault="004855FD" w:rsidP="004855FD">
            <w:pPr>
              <w:keepNext/>
              <w:ind w:firstLine="0"/>
            </w:pPr>
            <w:r>
              <w:t>Whitmire</w:t>
            </w:r>
          </w:p>
        </w:tc>
        <w:tc>
          <w:tcPr>
            <w:tcW w:w="2179" w:type="dxa"/>
            <w:shd w:val="clear" w:color="auto" w:fill="auto"/>
          </w:tcPr>
          <w:p w14:paraId="6255D187" w14:textId="79809075" w:rsidR="004855FD" w:rsidRPr="004855FD" w:rsidRDefault="004855FD" w:rsidP="004855FD">
            <w:pPr>
              <w:keepNext/>
              <w:ind w:firstLine="0"/>
            </w:pPr>
            <w:r>
              <w:t>Williams</w:t>
            </w:r>
          </w:p>
        </w:tc>
        <w:tc>
          <w:tcPr>
            <w:tcW w:w="2180" w:type="dxa"/>
            <w:shd w:val="clear" w:color="auto" w:fill="auto"/>
          </w:tcPr>
          <w:p w14:paraId="1154166A" w14:textId="5432CF90" w:rsidR="004855FD" w:rsidRPr="004855FD" w:rsidRDefault="004855FD" w:rsidP="004855FD">
            <w:pPr>
              <w:keepNext/>
              <w:ind w:firstLine="0"/>
            </w:pPr>
            <w:r>
              <w:t>Willis</w:t>
            </w:r>
          </w:p>
        </w:tc>
      </w:tr>
      <w:tr w:rsidR="004855FD" w:rsidRPr="004855FD" w14:paraId="409347AC" w14:textId="77777777" w:rsidTr="004855FD">
        <w:tc>
          <w:tcPr>
            <w:tcW w:w="2179" w:type="dxa"/>
            <w:shd w:val="clear" w:color="auto" w:fill="auto"/>
          </w:tcPr>
          <w:p w14:paraId="4F29375C" w14:textId="3C51B947" w:rsidR="004855FD" w:rsidRPr="004855FD" w:rsidRDefault="004855FD" w:rsidP="004855FD">
            <w:pPr>
              <w:keepNext/>
              <w:ind w:firstLine="0"/>
            </w:pPr>
            <w:r>
              <w:t>Wooten</w:t>
            </w:r>
          </w:p>
        </w:tc>
        <w:tc>
          <w:tcPr>
            <w:tcW w:w="2179" w:type="dxa"/>
            <w:shd w:val="clear" w:color="auto" w:fill="auto"/>
          </w:tcPr>
          <w:p w14:paraId="7B3DAC92" w14:textId="263DBD33" w:rsidR="004855FD" w:rsidRPr="004855FD" w:rsidRDefault="004855FD" w:rsidP="004855FD">
            <w:pPr>
              <w:keepNext/>
              <w:ind w:firstLine="0"/>
            </w:pPr>
            <w:r>
              <w:t>Yow</w:t>
            </w:r>
          </w:p>
        </w:tc>
        <w:tc>
          <w:tcPr>
            <w:tcW w:w="2180" w:type="dxa"/>
            <w:shd w:val="clear" w:color="auto" w:fill="auto"/>
          </w:tcPr>
          <w:p w14:paraId="08124950" w14:textId="77777777" w:rsidR="004855FD" w:rsidRPr="004855FD" w:rsidRDefault="004855FD" w:rsidP="004855FD">
            <w:pPr>
              <w:keepNext/>
              <w:ind w:firstLine="0"/>
            </w:pPr>
          </w:p>
        </w:tc>
      </w:tr>
    </w:tbl>
    <w:p w14:paraId="16CDBAA8" w14:textId="77777777" w:rsidR="004855FD" w:rsidRDefault="004855FD" w:rsidP="004855FD"/>
    <w:p w14:paraId="36F3968D" w14:textId="6D7E755A" w:rsidR="004855FD" w:rsidRDefault="004855FD" w:rsidP="004855FD">
      <w:pPr>
        <w:jc w:val="center"/>
        <w:rPr>
          <w:b/>
        </w:rPr>
      </w:pPr>
      <w:r w:rsidRPr="004855FD">
        <w:rPr>
          <w:b/>
        </w:rPr>
        <w:t>Total--104</w:t>
      </w:r>
    </w:p>
    <w:p w14:paraId="001826CB" w14:textId="77777777" w:rsidR="004855FD" w:rsidRDefault="004855FD" w:rsidP="004855FD">
      <w:pPr>
        <w:jc w:val="center"/>
        <w:rPr>
          <w:b/>
        </w:rPr>
      </w:pPr>
    </w:p>
    <w:p w14:paraId="7808A33F" w14:textId="77777777" w:rsidR="004855FD" w:rsidRDefault="004855FD" w:rsidP="00A33656">
      <w:pPr>
        <w:keepNext/>
        <w:ind w:firstLine="0"/>
      </w:pPr>
      <w:r w:rsidRPr="004855FD">
        <w:t xml:space="preserve"> </w:t>
      </w:r>
      <w:r>
        <w:t>Those who voted in the negative are:</w:t>
      </w:r>
    </w:p>
    <w:p w14:paraId="2A748964" w14:textId="77777777" w:rsidR="004855FD" w:rsidRDefault="004855FD" w:rsidP="00A33656">
      <w:pPr>
        <w:keepNext/>
      </w:pPr>
    </w:p>
    <w:p w14:paraId="38B1A0D2" w14:textId="77777777" w:rsidR="004855FD" w:rsidRDefault="004855FD" w:rsidP="00A33656">
      <w:pPr>
        <w:keepNext/>
        <w:jc w:val="center"/>
        <w:rPr>
          <w:b/>
        </w:rPr>
      </w:pPr>
      <w:r w:rsidRPr="004855FD">
        <w:rPr>
          <w:b/>
        </w:rPr>
        <w:t>Total--0</w:t>
      </w:r>
    </w:p>
    <w:p w14:paraId="7D6BBB39" w14:textId="117376ED" w:rsidR="004855FD" w:rsidRDefault="004855FD" w:rsidP="004855FD">
      <w:pPr>
        <w:jc w:val="center"/>
        <w:rPr>
          <w:b/>
        </w:rPr>
      </w:pPr>
    </w:p>
    <w:p w14:paraId="0294D3C1" w14:textId="77777777" w:rsidR="004855FD" w:rsidRDefault="004855FD" w:rsidP="004855FD">
      <w:r>
        <w:t xml:space="preserve">Section 44 was adopted. </w:t>
      </w:r>
    </w:p>
    <w:p w14:paraId="27B3F449" w14:textId="77777777" w:rsidR="004855FD" w:rsidRDefault="004855FD" w:rsidP="004855FD"/>
    <w:p w14:paraId="0B832F9E" w14:textId="42C680E9" w:rsidR="004855FD" w:rsidRDefault="004855FD" w:rsidP="004855FD">
      <w:pPr>
        <w:keepNext/>
        <w:jc w:val="center"/>
        <w:rPr>
          <w:b/>
        </w:rPr>
      </w:pPr>
      <w:r w:rsidRPr="004855FD">
        <w:rPr>
          <w:b/>
        </w:rPr>
        <w:t>SECTION 45</w:t>
      </w:r>
    </w:p>
    <w:p w14:paraId="6A4A6AC7" w14:textId="77777777" w:rsidR="004855FD" w:rsidRDefault="004855FD" w:rsidP="004855FD">
      <w:r>
        <w:t xml:space="preserve">The yeas and nays were taken resulting as follows: </w:t>
      </w:r>
    </w:p>
    <w:p w14:paraId="0F2DE0BA" w14:textId="4AD7D3DE" w:rsidR="004855FD" w:rsidRDefault="004855FD" w:rsidP="004855FD">
      <w:pPr>
        <w:jc w:val="center"/>
      </w:pPr>
      <w:r>
        <w:t xml:space="preserve"> </w:t>
      </w:r>
      <w:bookmarkStart w:id="142" w:name="vote_start300"/>
      <w:bookmarkEnd w:id="142"/>
      <w:r>
        <w:t>Yeas 108; Nays 0</w:t>
      </w:r>
    </w:p>
    <w:p w14:paraId="59EF2553" w14:textId="77777777" w:rsidR="004855FD" w:rsidRDefault="004855FD" w:rsidP="004855FD">
      <w:pPr>
        <w:jc w:val="center"/>
      </w:pPr>
    </w:p>
    <w:p w14:paraId="1054B8A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22A0F99" w14:textId="77777777" w:rsidTr="004855FD">
        <w:tc>
          <w:tcPr>
            <w:tcW w:w="2179" w:type="dxa"/>
            <w:shd w:val="clear" w:color="auto" w:fill="auto"/>
          </w:tcPr>
          <w:p w14:paraId="4C633184" w14:textId="5752A31D" w:rsidR="004855FD" w:rsidRPr="004855FD" w:rsidRDefault="004855FD" w:rsidP="004855FD">
            <w:pPr>
              <w:keepNext/>
              <w:ind w:firstLine="0"/>
            </w:pPr>
            <w:r>
              <w:t>Alexander</w:t>
            </w:r>
          </w:p>
        </w:tc>
        <w:tc>
          <w:tcPr>
            <w:tcW w:w="2179" w:type="dxa"/>
            <w:shd w:val="clear" w:color="auto" w:fill="auto"/>
          </w:tcPr>
          <w:p w14:paraId="146F81C1" w14:textId="18486269" w:rsidR="004855FD" w:rsidRPr="004855FD" w:rsidRDefault="004855FD" w:rsidP="004855FD">
            <w:pPr>
              <w:keepNext/>
              <w:ind w:firstLine="0"/>
            </w:pPr>
            <w:r>
              <w:t>Anderson</w:t>
            </w:r>
          </w:p>
        </w:tc>
        <w:tc>
          <w:tcPr>
            <w:tcW w:w="2180" w:type="dxa"/>
            <w:shd w:val="clear" w:color="auto" w:fill="auto"/>
          </w:tcPr>
          <w:p w14:paraId="14D172B4" w14:textId="2BF40593" w:rsidR="004855FD" w:rsidRPr="004855FD" w:rsidRDefault="004855FD" w:rsidP="004855FD">
            <w:pPr>
              <w:keepNext/>
              <w:ind w:firstLine="0"/>
            </w:pPr>
            <w:r>
              <w:t>Bailey</w:t>
            </w:r>
          </w:p>
        </w:tc>
      </w:tr>
      <w:tr w:rsidR="004855FD" w:rsidRPr="004855FD" w14:paraId="2BB2B139" w14:textId="77777777" w:rsidTr="004855FD">
        <w:tc>
          <w:tcPr>
            <w:tcW w:w="2179" w:type="dxa"/>
            <w:shd w:val="clear" w:color="auto" w:fill="auto"/>
          </w:tcPr>
          <w:p w14:paraId="62A540DD" w14:textId="4B86B16B" w:rsidR="004855FD" w:rsidRPr="004855FD" w:rsidRDefault="004855FD" w:rsidP="004855FD">
            <w:pPr>
              <w:ind w:firstLine="0"/>
            </w:pPr>
            <w:r>
              <w:t>Ballentine</w:t>
            </w:r>
          </w:p>
        </w:tc>
        <w:tc>
          <w:tcPr>
            <w:tcW w:w="2179" w:type="dxa"/>
            <w:shd w:val="clear" w:color="auto" w:fill="auto"/>
          </w:tcPr>
          <w:p w14:paraId="78B647C8" w14:textId="0951279F" w:rsidR="004855FD" w:rsidRPr="004855FD" w:rsidRDefault="004855FD" w:rsidP="004855FD">
            <w:pPr>
              <w:ind w:firstLine="0"/>
            </w:pPr>
            <w:r>
              <w:t>Bamberg</w:t>
            </w:r>
          </w:p>
        </w:tc>
        <w:tc>
          <w:tcPr>
            <w:tcW w:w="2180" w:type="dxa"/>
            <w:shd w:val="clear" w:color="auto" w:fill="auto"/>
          </w:tcPr>
          <w:p w14:paraId="03ECBA46" w14:textId="0969B8C3" w:rsidR="004855FD" w:rsidRPr="004855FD" w:rsidRDefault="004855FD" w:rsidP="004855FD">
            <w:pPr>
              <w:ind w:firstLine="0"/>
            </w:pPr>
            <w:r>
              <w:t>Bannister</w:t>
            </w:r>
          </w:p>
        </w:tc>
      </w:tr>
      <w:tr w:rsidR="004855FD" w:rsidRPr="004855FD" w14:paraId="2E6A467D" w14:textId="77777777" w:rsidTr="004855FD">
        <w:tc>
          <w:tcPr>
            <w:tcW w:w="2179" w:type="dxa"/>
            <w:shd w:val="clear" w:color="auto" w:fill="auto"/>
          </w:tcPr>
          <w:p w14:paraId="0145AE7A" w14:textId="37E1B495" w:rsidR="004855FD" w:rsidRPr="004855FD" w:rsidRDefault="004855FD" w:rsidP="004855FD">
            <w:pPr>
              <w:ind w:firstLine="0"/>
            </w:pPr>
            <w:r>
              <w:t>Bauer</w:t>
            </w:r>
          </w:p>
        </w:tc>
        <w:tc>
          <w:tcPr>
            <w:tcW w:w="2179" w:type="dxa"/>
            <w:shd w:val="clear" w:color="auto" w:fill="auto"/>
          </w:tcPr>
          <w:p w14:paraId="69433ED5" w14:textId="68D98441" w:rsidR="004855FD" w:rsidRPr="004855FD" w:rsidRDefault="004855FD" w:rsidP="004855FD">
            <w:pPr>
              <w:ind w:firstLine="0"/>
            </w:pPr>
            <w:r>
              <w:t>Beach</w:t>
            </w:r>
          </w:p>
        </w:tc>
        <w:tc>
          <w:tcPr>
            <w:tcW w:w="2180" w:type="dxa"/>
            <w:shd w:val="clear" w:color="auto" w:fill="auto"/>
          </w:tcPr>
          <w:p w14:paraId="53CE5A47" w14:textId="7BB3A06E" w:rsidR="004855FD" w:rsidRPr="004855FD" w:rsidRDefault="004855FD" w:rsidP="004855FD">
            <w:pPr>
              <w:ind w:firstLine="0"/>
            </w:pPr>
            <w:r>
              <w:t>Bernstein</w:t>
            </w:r>
          </w:p>
        </w:tc>
      </w:tr>
      <w:tr w:rsidR="004855FD" w:rsidRPr="004855FD" w14:paraId="190FF781" w14:textId="77777777" w:rsidTr="004855FD">
        <w:tc>
          <w:tcPr>
            <w:tcW w:w="2179" w:type="dxa"/>
            <w:shd w:val="clear" w:color="auto" w:fill="auto"/>
          </w:tcPr>
          <w:p w14:paraId="3E1EE414" w14:textId="351E8E9A" w:rsidR="004855FD" w:rsidRPr="004855FD" w:rsidRDefault="004855FD" w:rsidP="004855FD">
            <w:pPr>
              <w:ind w:firstLine="0"/>
            </w:pPr>
            <w:r>
              <w:t>Blackwell</w:t>
            </w:r>
          </w:p>
        </w:tc>
        <w:tc>
          <w:tcPr>
            <w:tcW w:w="2179" w:type="dxa"/>
            <w:shd w:val="clear" w:color="auto" w:fill="auto"/>
          </w:tcPr>
          <w:p w14:paraId="4220B5B9" w14:textId="7051807C" w:rsidR="004855FD" w:rsidRPr="004855FD" w:rsidRDefault="004855FD" w:rsidP="004855FD">
            <w:pPr>
              <w:ind w:firstLine="0"/>
            </w:pPr>
            <w:r>
              <w:t>Bradley</w:t>
            </w:r>
          </w:p>
        </w:tc>
        <w:tc>
          <w:tcPr>
            <w:tcW w:w="2180" w:type="dxa"/>
            <w:shd w:val="clear" w:color="auto" w:fill="auto"/>
          </w:tcPr>
          <w:p w14:paraId="7BE8479B" w14:textId="01BB0D63" w:rsidR="004855FD" w:rsidRPr="004855FD" w:rsidRDefault="004855FD" w:rsidP="004855FD">
            <w:pPr>
              <w:ind w:firstLine="0"/>
            </w:pPr>
            <w:r>
              <w:t>Brewer</w:t>
            </w:r>
          </w:p>
        </w:tc>
      </w:tr>
      <w:tr w:rsidR="004855FD" w:rsidRPr="004855FD" w14:paraId="6B0331B8" w14:textId="77777777" w:rsidTr="004855FD">
        <w:tc>
          <w:tcPr>
            <w:tcW w:w="2179" w:type="dxa"/>
            <w:shd w:val="clear" w:color="auto" w:fill="auto"/>
          </w:tcPr>
          <w:p w14:paraId="1496BC73" w14:textId="7FFD37A6" w:rsidR="004855FD" w:rsidRPr="004855FD" w:rsidRDefault="004855FD" w:rsidP="004855FD">
            <w:pPr>
              <w:ind w:firstLine="0"/>
            </w:pPr>
            <w:r>
              <w:t>Brittain</w:t>
            </w:r>
          </w:p>
        </w:tc>
        <w:tc>
          <w:tcPr>
            <w:tcW w:w="2179" w:type="dxa"/>
            <w:shd w:val="clear" w:color="auto" w:fill="auto"/>
          </w:tcPr>
          <w:p w14:paraId="75C83E2C" w14:textId="304CCD59" w:rsidR="004855FD" w:rsidRPr="004855FD" w:rsidRDefault="004855FD" w:rsidP="004855FD">
            <w:pPr>
              <w:ind w:firstLine="0"/>
            </w:pPr>
            <w:r>
              <w:t>Burns</w:t>
            </w:r>
          </w:p>
        </w:tc>
        <w:tc>
          <w:tcPr>
            <w:tcW w:w="2180" w:type="dxa"/>
            <w:shd w:val="clear" w:color="auto" w:fill="auto"/>
          </w:tcPr>
          <w:p w14:paraId="1E06193E" w14:textId="0D6EAB6C" w:rsidR="004855FD" w:rsidRPr="004855FD" w:rsidRDefault="004855FD" w:rsidP="004855FD">
            <w:pPr>
              <w:ind w:firstLine="0"/>
            </w:pPr>
            <w:r>
              <w:t>Bustos</w:t>
            </w:r>
          </w:p>
        </w:tc>
      </w:tr>
      <w:tr w:rsidR="004855FD" w:rsidRPr="004855FD" w14:paraId="38179EDC" w14:textId="77777777" w:rsidTr="004855FD">
        <w:tc>
          <w:tcPr>
            <w:tcW w:w="2179" w:type="dxa"/>
            <w:shd w:val="clear" w:color="auto" w:fill="auto"/>
          </w:tcPr>
          <w:p w14:paraId="749743A5" w14:textId="69B30AC6" w:rsidR="004855FD" w:rsidRPr="004855FD" w:rsidRDefault="004855FD" w:rsidP="004855FD">
            <w:pPr>
              <w:ind w:firstLine="0"/>
            </w:pPr>
            <w:r>
              <w:t>Calhoon</w:t>
            </w:r>
          </w:p>
        </w:tc>
        <w:tc>
          <w:tcPr>
            <w:tcW w:w="2179" w:type="dxa"/>
            <w:shd w:val="clear" w:color="auto" w:fill="auto"/>
          </w:tcPr>
          <w:p w14:paraId="6A0B0F0B" w14:textId="14B14525" w:rsidR="004855FD" w:rsidRPr="004855FD" w:rsidRDefault="004855FD" w:rsidP="004855FD">
            <w:pPr>
              <w:ind w:firstLine="0"/>
            </w:pPr>
            <w:r>
              <w:t>Carter</w:t>
            </w:r>
          </w:p>
        </w:tc>
        <w:tc>
          <w:tcPr>
            <w:tcW w:w="2180" w:type="dxa"/>
            <w:shd w:val="clear" w:color="auto" w:fill="auto"/>
          </w:tcPr>
          <w:p w14:paraId="454D0DCF" w14:textId="6FB64F8A" w:rsidR="004855FD" w:rsidRPr="004855FD" w:rsidRDefault="004855FD" w:rsidP="004855FD">
            <w:pPr>
              <w:ind w:firstLine="0"/>
            </w:pPr>
            <w:r>
              <w:t>Caskey</w:t>
            </w:r>
          </w:p>
        </w:tc>
      </w:tr>
      <w:tr w:rsidR="004855FD" w:rsidRPr="004855FD" w14:paraId="3B300371" w14:textId="77777777" w:rsidTr="004855FD">
        <w:tc>
          <w:tcPr>
            <w:tcW w:w="2179" w:type="dxa"/>
            <w:shd w:val="clear" w:color="auto" w:fill="auto"/>
          </w:tcPr>
          <w:p w14:paraId="7D361D88" w14:textId="40165CB1" w:rsidR="004855FD" w:rsidRPr="004855FD" w:rsidRDefault="004855FD" w:rsidP="004855FD">
            <w:pPr>
              <w:ind w:firstLine="0"/>
            </w:pPr>
            <w:r>
              <w:t>Chapman</w:t>
            </w:r>
          </w:p>
        </w:tc>
        <w:tc>
          <w:tcPr>
            <w:tcW w:w="2179" w:type="dxa"/>
            <w:shd w:val="clear" w:color="auto" w:fill="auto"/>
          </w:tcPr>
          <w:p w14:paraId="2017F2C7" w14:textId="34EEBA02" w:rsidR="004855FD" w:rsidRPr="004855FD" w:rsidRDefault="004855FD" w:rsidP="004855FD">
            <w:pPr>
              <w:ind w:firstLine="0"/>
            </w:pPr>
            <w:r>
              <w:t>Clyburn</w:t>
            </w:r>
          </w:p>
        </w:tc>
        <w:tc>
          <w:tcPr>
            <w:tcW w:w="2180" w:type="dxa"/>
            <w:shd w:val="clear" w:color="auto" w:fill="auto"/>
          </w:tcPr>
          <w:p w14:paraId="51C9863F" w14:textId="4562B20C" w:rsidR="004855FD" w:rsidRPr="004855FD" w:rsidRDefault="004855FD" w:rsidP="004855FD">
            <w:pPr>
              <w:ind w:firstLine="0"/>
            </w:pPr>
            <w:r>
              <w:t>Collins</w:t>
            </w:r>
          </w:p>
        </w:tc>
      </w:tr>
      <w:tr w:rsidR="004855FD" w:rsidRPr="004855FD" w14:paraId="57A98251" w14:textId="77777777" w:rsidTr="004855FD">
        <w:tc>
          <w:tcPr>
            <w:tcW w:w="2179" w:type="dxa"/>
            <w:shd w:val="clear" w:color="auto" w:fill="auto"/>
          </w:tcPr>
          <w:p w14:paraId="3C00D6C0" w14:textId="76554F99" w:rsidR="004855FD" w:rsidRPr="004855FD" w:rsidRDefault="004855FD" w:rsidP="004855FD">
            <w:pPr>
              <w:ind w:firstLine="0"/>
            </w:pPr>
            <w:r>
              <w:t>Connell</w:t>
            </w:r>
          </w:p>
        </w:tc>
        <w:tc>
          <w:tcPr>
            <w:tcW w:w="2179" w:type="dxa"/>
            <w:shd w:val="clear" w:color="auto" w:fill="auto"/>
          </w:tcPr>
          <w:p w14:paraId="073B4F48" w14:textId="41DB873C" w:rsidR="004855FD" w:rsidRPr="004855FD" w:rsidRDefault="004855FD" w:rsidP="004855FD">
            <w:pPr>
              <w:ind w:firstLine="0"/>
            </w:pPr>
            <w:r>
              <w:t>B. L. Cox</w:t>
            </w:r>
          </w:p>
        </w:tc>
        <w:tc>
          <w:tcPr>
            <w:tcW w:w="2180" w:type="dxa"/>
            <w:shd w:val="clear" w:color="auto" w:fill="auto"/>
          </w:tcPr>
          <w:p w14:paraId="095D343B" w14:textId="1DDFDCF2" w:rsidR="004855FD" w:rsidRPr="004855FD" w:rsidRDefault="004855FD" w:rsidP="004855FD">
            <w:pPr>
              <w:ind w:firstLine="0"/>
            </w:pPr>
            <w:r>
              <w:t>Crawford</w:t>
            </w:r>
          </w:p>
        </w:tc>
      </w:tr>
      <w:tr w:rsidR="004855FD" w:rsidRPr="004855FD" w14:paraId="3BA17E7E" w14:textId="77777777" w:rsidTr="004855FD">
        <w:tc>
          <w:tcPr>
            <w:tcW w:w="2179" w:type="dxa"/>
            <w:shd w:val="clear" w:color="auto" w:fill="auto"/>
          </w:tcPr>
          <w:p w14:paraId="1CF930D3" w14:textId="302BE2B7" w:rsidR="004855FD" w:rsidRPr="004855FD" w:rsidRDefault="004855FD" w:rsidP="004855FD">
            <w:pPr>
              <w:ind w:firstLine="0"/>
            </w:pPr>
            <w:r>
              <w:t>Cromer</w:t>
            </w:r>
          </w:p>
        </w:tc>
        <w:tc>
          <w:tcPr>
            <w:tcW w:w="2179" w:type="dxa"/>
            <w:shd w:val="clear" w:color="auto" w:fill="auto"/>
          </w:tcPr>
          <w:p w14:paraId="1ED2C880" w14:textId="1EA5662B" w:rsidR="004855FD" w:rsidRPr="004855FD" w:rsidRDefault="004855FD" w:rsidP="004855FD">
            <w:pPr>
              <w:ind w:firstLine="0"/>
            </w:pPr>
            <w:r>
              <w:t>Davis</w:t>
            </w:r>
          </w:p>
        </w:tc>
        <w:tc>
          <w:tcPr>
            <w:tcW w:w="2180" w:type="dxa"/>
            <w:shd w:val="clear" w:color="auto" w:fill="auto"/>
          </w:tcPr>
          <w:p w14:paraId="176292AC" w14:textId="4A4D3160" w:rsidR="004855FD" w:rsidRPr="004855FD" w:rsidRDefault="004855FD" w:rsidP="004855FD">
            <w:pPr>
              <w:ind w:firstLine="0"/>
            </w:pPr>
            <w:r>
              <w:t>Dillard</w:t>
            </w:r>
          </w:p>
        </w:tc>
      </w:tr>
      <w:tr w:rsidR="004855FD" w:rsidRPr="004855FD" w14:paraId="712B9A98" w14:textId="77777777" w:rsidTr="004855FD">
        <w:tc>
          <w:tcPr>
            <w:tcW w:w="2179" w:type="dxa"/>
            <w:shd w:val="clear" w:color="auto" w:fill="auto"/>
          </w:tcPr>
          <w:p w14:paraId="3D7E6F7B" w14:textId="0E6BFABB" w:rsidR="004855FD" w:rsidRPr="004855FD" w:rsidRDefault="004855FD" w:rsidP="004855FD">
            <w:pPr>
              <w:ind w:firstLine="0"/>
            </w:pPr>
            <w:r>
              <w:t>Elliott</w:t>
            </w:r>
          </w:p>
        </w:tc>
        <w:tc>
          <w:tcPr>
            <w:tcW w:w="2179" w:type="dxa"/>
            <w:shd w:val="clear" w:color="auto" w:fill="auto"/>
          </w:tcPr>
          <w:p w14:paraId="36879501" w14:textId="5F7E9D04" w:rsidR="004855FD" w:rsidRPr="004855FD" w:rsidRDefault="004855FD" w:rsidP="004855FD">
            <w:pPr>
              <w:ind w:firstLine="0"/>
            </w:pPr>
            <w:r>
              <w:t>Erickson</w:t>
            </w:r>
          </w:p>
        </w:tc>
        <w:tc>
          <w:tcPr>
            <w:tcW w:w="2180" w:type="dxa"/>
            <w:shd w:val="clear" w:color="auto" w:fill="auto"/>
          </w:tcPr>
          <w:p w14:paraId="0A6C209B" w14:textId="175A8E6D" w:rsidR="004855FD" w:rsidRPr="004855FD" w:rsidRDefault="004855FD" w:rsidP="004855FD">
            <w:pPr>
              <w:ind w:firstLine="0"/>
            </w:pPr>
            <w:r>
              <w:t>Felder</w:t>
            </w:r>
          </w:p>
        </w:tc>
      </w:tr>
      <w:tr w:rsidR="004855FD" w:rsidRPr="004855FD" w14:paraId="5C4534C8" w14:textId="77777777" w:rsidTr="004855FD">
        <w:tc>
          <w:tcPr>
            <w:tcW w:w="2179" w:type="dxa"/>
            <w:shd w:val="clear" w:color="auto" w:fill="auto"/>
          </w:tcPr>
          <w:p w14:paraId="30D6B394" w14:textId="0816BBA0" w:rsidR="004855FD" w:rsidRPr="004855FD" w:rsidRDefault="004855FD" w:rsidP="004855FD">
            <w:pPr>
              <w:ind w:firstLine="0"/>
            </w:pPr>
            <w:r>
              <w:t>Forrest</w:t>
            </w:r>
          </w:p>
        </w:tc>
        <w:tc>
          <w:tcPr>
            <w:tcW w:w="2179" w:type="dxa"/>
            <w:shd w:val="clear" w:color="auto" w:fill="auto"/>
          </w:tcPr>
          <w:p w14:paraId="37B40012" w14:textId="6B289C4C" w:rsidR="004855FD" w:rsidRPr="004855FD" w:rsidRDefault="004855FD" w:rsidP="004855FD">
            <w:pPr>
              <w:ind w:firstLine="0"/>
            </w:pPr>
            <w:r>
              <w:t>Gagnon</w:t>
            </w:r>
          </w:p>
        </w:tc>
        <w:tc>
          <w:tcPr>
            <w:tcW w:w="2180" w:type="dxa"/>
            <w:shd w:val="clear" w:color="auto" w:fill="auto"/>
          </w:tcPr>
          <w:p w14:paraId="0F737B13" w14:textId="10011223" w:rsidR="004855FD" w:rsidRPr="004855FD" w:rsidRDefault="004855FD" w:rsidP="004855FD">
            <w:pPr>
              <w:ind w:firstLine="0"/>
            </w:pPr>
            <w:r>
              <w:t>Garvin</w:t>
            </w:r>
          </w:p>
        </w:tc>
      </w:tr>
      <w:tr w:rsidR="004855FD" w:rsidRPr="004855FD" w14:paraId="3D13C76B" w14:textId="77777777" w:rsidTr="004855FD">
        <w:tc>
          <w:tcPr>
            <w:tcW w:w="2179" w:type="dxa"/>
            <w:shd w:val="clear" w:color="auto" w:fill="auto"/>
          </w:tcPr>
          <w:p w14:paraId="6606D54A" w14:textId="14218C61" w:rsidR="004855FD" w:rsidRPr="004855FD" w:rsidRDefault="004855FD" w:rsidP="004855FD">
            <w:pPr>
              <w:ind w:firstLine="0"/>
            </w:pPr>
            <w:r>
              <w:t>Gatch</w:t>
            </w:r>
          </w:p>
        </w:tc>
        <w:tc>
          <w:tcPr>
            <w:tcW w:w="2179" w:type="dxa"/>
            <w:shd w:val="clear" w:color="auto" w:fill="auto"/>
          </w:tcPr>
          <w:p w14:paraId="2F3162A8" w14:textId="66131989" w:rsidR="004855FD" w:rsidRPr="004855FD" w:rsidRDefault="004855FD" w:rsidP="004855FD">
            <w:pPr>
              <w:ind w:firstLine="0"/>
            </w:pPr>
            <w:r>
              <w:t>Gibson</w:t>
            </w:r>
          </w:p>
        </w:tc>
        <w:tc>
          <w:tcPr>
            <w:tcW w:w="2180" w:type="dxa"/>
            <w:shd w:val="clear" w:color="auto" w:fill="auto"/>
          </w:tcPr>
          <w:p w14:paraId="14A29AA7" w14:textId="05C794BC" w:rsidR="004855FD" w:rsidRPr="004855FD" w:rsidRDefault="004855FD" w:rsidP="004855FD">
            <w:pPr>
              <w:ind w:firstLine="0"/>
            </w:pPr>
            <w:r>
              <w:t>Gilliam</w:t>
            </w:r>
          </w:p>
        </w:tc>
      </w:tr>
      <w:tr w:rsidR="004855FD" w:rsidRPr="004855FD" w14:paraId="6378F638" w14:textId="77777777" w:rsidTr="004855FD">
        <w:tc>
          <w:tcPr>
            <w:tcW w:w="2179" w:type="dxa"/>
            <w:shd w:val="clear" w:color="auto" w:fill="auto"/>
          </w:tcPr>
          <w:p w14:paraId="3AD62A0A" w14:textId="54A19C5B" w:rsidR="004855FD" w:rsidRPr="004855FD" w:rsidRDefault="004855FD" w:rsidP="004855FD">
            <w:pPr>
              <w:ind w:firstLine="0"/>
            </w:pPr>
            <w:r>
              <w:t>Gilliard</w:t>
            </w:r>
          </w:p>
        </w:tc>
        <w:tc>
          <w:tcPr>
            <w:tcW w:w="2179" w:type="dxa"/>
            <w:shd w:val="clear" w:color="auto" w:fill="auto"/>
          </w:tcPr>
          <w:p w14:paraId="45179720" w14:textId="56F82167" w:rsidR="004855FD" w:rsidRPr="004855FD" w:rsidRDefault="004855FD" w:rsidP="004855FD">
            <w:pPr>
              <w:ind w:firstLine="0"/>
            </w:pPr>
            <w:r>
              <w:t>Guest</w:t>
            </w:r>
          </w:p>
        </w:tc>
        <w:tc>
          <w:tcPr>
            <w:tcW w:w="2180" w:type="dxa"/>
            <w:shd w:val="clear" w:color="auto" w:fill="auto"/>
          </w:tcPr>
          <w:p w14:paraId="350D8A21" w14:textId="08265E2A" w:rsidR="004855FD" w:rsidRPr="004855FD" w:rsidRDefault="004855FD" w:rsidP="004855FD">
            <w:pPr>
              <w:ind w:firstLine="0"/>
            </w:pPr>
            <w:r>
              <w:t>Haddon</w:t>
            </w:r>
          </w:p>
        </w:tc>
      </w:tr>
      <w:tr w:rsidR="004855FD" w:rsidRPr="004855FD" w14:paraId="689CFE1A" w14:textId="77777777" w:rsidTr="004855FD">
        <w:tc>
          <w:tcPr>
            <w:tcW w:w="2179" w:type="dxa"/>
            <w:shd w:val="clear" w:color="auto" w:fill="auto"/>
          </w:tcPr>
          <w:p w14:paraId="328AA134" w14:textId="42F71A65" w:rsidR="004855FD" w:rsidRPr="004855FD" w:rsidRDefault="004855FD" w:rsidP="004855FD">
            <w:pPr>
              <w:ind w:firstLine="0"/>
            </w:pPr>
            <w:r>
              <w:t>Hager</w:t>
            </w:r>
          </w:p>
        </w:tc>
        <w:tc>
          <w:tcPr>
            <w:tcW w:w="2179" w:type="dxa"/>
            <w:shd w:val="clear" w:color="auto" w:fill="auto"/>
          </w:tcPr>
          <w:p w14:paraId="0B572016" w14:textId="1CBC63D1" w:rsidR="004855FD" w:rsidRPr="004855FD" w:rsidRDefault="004855FD" w:rsidP="004855FD">
            <w:pPr>
              <w:ind w:firstLine="0"/>
            </w:pPr>
            <w:r>
              <w:t>Harris</w:t>
            </w:r>
          </w:p>
        </w:tc>
        <w:tc>
          <w:tcPr>
            <w:tcW w:w="2180" w:type="dxa"/>
            <w:shd w:val="clear" w:color="auto" w:fill="auto"/>
          </w:tcPr>
          <w:p w14:paraId="28769774" w14:textId="024E1B93" w:rsidR="004855FD" w:rsidRPr="004855FD" w:rsidRDefault="004855FD" w:rsidP="004855FD">
            <w:pPr>
              <w:ind w:firstLine="0"/>
            </w:pPr>
            <w:r>
              <w:t>Hartnett</w:t>
            </w:r>
          </w:p>
        </w:tc>
      </w:tr>
      <w:tr w:rsidR="004855FD" w:rsidRPr="004855FD" w14:paraId="091BC01D" w14:textId="77777777" w:rsidTr="004855FD">
        <w:tc>
          <w:tcPr>
            <w:tcW w:w="2179" w:type="dxa"/>
            <w:shd w:val="clear" w:color="auto" w:fill="auto"/>
          </w:tcPr>
          <w:p w14:paraId="69CD17CA" w14:textId="0984974B" w:rsidR="004855FD" w:rsidRPr="004855FD" w:rsidRDefault="004855FD" w:rsidP="004855FD">
            <w:pPr>
              <w:ind w:firstLine="0"/>
            </w:pPr>
            <w:r>
              <w:t>Hayes</w:t>
            </w:r>
          </w:p>
        </w:tc>
        <w:tc>
          <w:tcPr>
            <w:tcW w:w="2179" w:type="dxa"/>
            <w:shd w:val="clear" w:color="auto" w:fill="auto"/>
          </w:tcPr>
          <w:p w14:paraId="7C16933F" w14:textId="3EACD743" w:rsidR="004855FD" w:rsidRPr="004855FD" w:rsidRDefault="004855FD" w:rsidP="004855FD">
            <w:pPr>
              <w:ind w:firstLine="0"/>
            </w:pPr>
            <w:r>
              <w:t>Henegan</w:t>
            </w:r>
          </w:p>
        </w:tc>
        <w:tc>
          <w:tcPr>
            <w:tcW w:w="2180" w:type="dxa"/>
            <w:shd w:val="clear" w:color="auto" w:fill="auto"/>
          </w:tcPr>
          <w:p w14:paraId="091BC330" w14:textId="07CB0CF6" w:rsidR="004855FD" w:rsidRPr="004855FD" w:rsidRDefault="004855FD" w:rsidP="004855FD">
            <w:pPr>
              <w:ind w:firstLine="0"/>
            </w:pPr>
            <w:r>
              <w:t>Herbkersman</w:t>
            </w:r>
          </w:p>
        </w:tc>
      </w:tr>
      <w:tr w:rsidR="004855FD" w:rsidRPr="004855FD" w14:paraId="0E02FB67" w14:textId="77777777" w:rsidTr="004855FD">
        <w:tc>
          <w:tcPr>
            <w:tcW w:w="2179" w:type="dxa"/>
            <w:shd w:val="clear" w:color="auto" w:fill="auto"/>
          </w:tcPr>
          <w:p w14:paraId="08A5CA71" w14:textId="13BCE594" w:rsidR="004855FD" w:rsidRPr="004855FD" w:rsidRDefault="004855FD" w:rsidP="004855FD">
            <w:pPr>
              <w:ind w:firstLine="0"/>
            </w:pPr>
            <w:r>
              <w:t>Hewitt</w:t>
            </w:r>
          </w:p>
        </w:tc>
        <w:tc>
          <w:tcPr>
            <w:tcW w:w="2179" w:type="dxa"/>
            <w:shd w:val="clear" w:color="auto" w:fill="auto"/>
          </w:tcPr>
          <w:p w14:paraId="5B54037A" w14:textId="50C018AF" w:rsidR="004855FD" w:rsidRPr="004855FD" w:rsidRDefault="004855FD" w:rsidP="004855FD">
            <w:pPr>
              <w:ind w:firstLine="0"/>
            </w:pPr>
            <w:r>
              <w:t>Hiott</w:t>
            </w:r>
          </w:p>
        </w:tc>
        <w:tc>
          <w:tcPr>
            <w:tcW w:w="2180" w:type="dxa"/>
            <w:shd w:val="clear" w:color="auto" w:fill="auto"/>
          </w:tcPr>
          <w:p w14:paraId="41164287" w14:textId="747FDB12" w:rsidR="004855FD" w:rsidRPr="004855FD" w:rsidRDefault="004855FD" w:rsidP="004855FD">
            <w:pPr>
              <w:ind w:firstLine="0"/>
            </w:pPr>
            <w:r>
              <w:t>Hixon</w:t>
            </w:r>
          </w:p>
        </w:tc>
      </w:tr>
      <w:tr w:rsidR="004855FD" w:rsidRPr="004855FD" w14:paraId="0DB5A745" w14:textId="77777777" w:rsidTr="004855FD">
        <w:tc>
          <w:tcPr>
            <w:tcW w:w="2179" w:type="dxa"/>
            <w:shd w:val="clear" w:color="auto" w:fill="auto"/>
          </w:tcPr>
          <w:p w14:paraId="23736766" w14:textId="68043826" w:rsidR="004855FD" w:rsidRPr="004855FD" w:rsidRDefault="004855FD" w:rsidP="004855FD">
            <w:pPr>
              <w:ind w:firstLine="0"/>
            </w:pPr>
            <w:r>
              <w:t>Hosey</w:t>
            </w:r>
          </w:p>
        </w:tc>
        <w:tc>
          <w:tcPr>
            <w:tcW w:w="2179" w:type="dxa"/>
            <w:shd w:val="clear" w:color="auto" w:fill="auto"/>
          </w:tcPr>
          <w:p w14:paraId="1D528AC0" w14:textId="04EAF854" w:rsidR="004855FD" w:rsidRPr="004855FD" w:rsidRDefault="004855FD" w:rsidP="004855FD">
            <w:pPr>
              <w:ind w:firstLine="0"/>
            </w:pPr>
            <w:r>
              <w:t>Hyde</w:t>
            </w:r>
          </w:p>
        </w:tc>
        <w:tc>
          <w:tcPr>
            <w:tcW w:w="2180" w:type="dxa"/>
            <w:shd w:val="clear" w:color="auto" w:fill="auto"/>
          </w:tcPr>
          <w:p w14:paraId="02A1A14D" w14:textId="45455EEB" w:rsidR="004855FD" w:rsidRPr="004855FD" w:rsidRDefault="004855FD" w:rsidP="004855FD">
            <w:pPr>
              <w:ind w:firstLine="0"/>
            </w:pPr>
            <w:r>
              <w:t>J. E. Johnson</w:t>
            </w:r>
          </w:p>
        </w:tc>
      </w:tr>
      <w:tr w:rsidR="004855FD" w:rsidRPr="004855FD" w14:paraId="5D2F698E" w14:textId="77777777" w:rsidTr="004855FD">
        <w:tc>
          <w:tcPr>
            <w:tcW w:w="2179" w:type="dxa"/>
            <w:shd w:val="clear" w:color="auto" w:fill="auto"/>
          </w:tcPr>
          <w:p w14:paraId="0CDEC090" w14:textId="11574440" w:rsidR="004855FD" w:rsidRPr="004855FD" w:rsidRDefault="004855FD" w:rsidP="004855FD">
            <w:pPr>
              <w:ind w:firstLine="0"/>
            </w:pPr>
            <w:r>
              <w:t>J. L. Johnson</w:t>
            </w:r>
          </w:p>
        </w:tc>
        <w:tc>
          <w:tcPr>
            <w:tcW w:w="2179" w:type="dxa"/>
            <w:shd w:val="clear" w:color="auto" w:fill="auto"/>
          </w:tcPr>
          <w:p w14:paraId="588E0B29" w14:textId="5BE20DC9" w:rsidR="004855FD" w:rsidRPr="004855FD" w:rsidRDefault="004855FD" w:rsidP="004855FD">
            <w:pPr>
              <w:ind w:firstLine="0"/>
            </w:pPr>
            <w:r>
              <w:t>S. Jones</w:t>
            </w:r>
          </w:p>
        </w:tc>
        <w:tc>
          <w:tcPr>
            <w:tcW w:w="2180" w:type="dxa"/>
            <w:shd w:val="clear" w:color="auto" w:fill="auto"/>
          </w:tcPr>
          <w:p w14:paraId="5C4EFC3C" w14:textId="0A37BD40" w:rsidR="004855FD" w:rsidRPr="004855FD" w:rsidRDefault="004855FD" w:rsidP="004855FD">
            <w:pPr>
              <w:ind w:firstLine="0"/>
            </w:pPr>
            <w:r>
              <w:t>Jordan</w:t>
            </w:r>
          </w:p>
        </w:tc>
      </w:tr>
      <w:tr w:rsidR="004855FD" w:rsidRPr="004855FD" w14:paraId="5E9DB1EC" w14:textId="77777777" w:rsidTr="004855FD">
        <w:tc>
          <w:tcPr>
            <w:tcW w:w="2179" w:type="dxa"/>
            <w:shd w:val="clear" w:color="auto" w:fill="auto"/>
          </w:tcPr>
          <w:p w14:paraId="7EF14BAB" w14:textId="176402F0" w:rsidR="004855FD" w:rsidRPr="004855FD" w:rsidRDefault="004855FD" w:rsidP="004855FD">
            <w:pPr>
              <w:ind w:firstLine="0"/>
            </w:pPr>
            <w:r>
              <w:t>Kilmartin</w:t>
            </w:r>
          </w:p>
        </w:tc>
        <w:tc>
          <w:tcPr>
            <w:tcW w:w="2179" w:type="dxa"/>
            <w:shd w:val="clear" w:color="auto" w:fill="auto"/>
          </w:tcPr>
          <w:p w14:paraId="09F0CC38" w14:textId="72D17DFC" w:rsidR="004855FD" w:rsidRPr="004855FD" w:rsidRDefault="004855FD" w:rsidP="004855FD">
            <w:pPr>
              <w:ind w:firstLine="0"/>
            </w:pPr>
            <w:r>
              <w:t>King</w:t>
            </w:r>
          </w:p>
        </w:tc>
        <w:tc>
          <w:tcPr>
            <w:tcW w:w="2180" w:type="dxa"/>
            <w:shd w:val="clear" w:color="auto" w:fill="auto"/>
          </w:tcPr>
          <w:p w14:paraId="75D745CD" w14:textId="69DB33B7" w:rsidR="004855FD" w:rsidRPr="004855FD" w:rsidRDefault="004855FD" w:rsidP="004855FD">
            <w:pPr>
              <w:ind w:firstLine="0"/>
            </w:pPr>
            <w:r>
              <w:t>Kirby</w:t>
            </w:r>
          </w:p>
        </w:tc>
      </w:tr>
      <w:tr w:rsidR="004855FD" w:rsidRPr="004855FD" w14:paraId="70D8805E" w14:textId="77777777" w:rsidTr="004855FD">
        <w:tc>
          <w:tcPr>
            <w:tcW w:w="2179" w:type="dxa"/>
            <w:shd w:val="clear" w:color="auto" w:fill="auto"/>
          </w:tcPr>
          <w:p w14:paraId="62BF8CAA" w14:textId="195BE766" w:rsidR="004855FD" w:rsidRPr="004855FD" w:rsidRDefault="004855FD" w:rsidP="004855FD">
            <w:pPr>
              <w:ind w:firstLine="0"/>
            </w:pPr>
            <w:r>
              <w:t>Landing</w:t>
            </w:r>
          </w:p>
        </w:tc>
        <w:tc>
          <w:tcPr>
            <w:tcW w:w="2179" w:type="dxa"/>
            <w:shd w:val="clear" w:color="auto" w:fill="auto"/>
          </w:tcPr>
          <w:p w14:paraId="69843F1B" w14:textId="75C8E774" w:rsidR="004855FD" w:rsidRPr="004855FD" w:rsidRDefault="004855FD" w:rsidP="004855FD">
            <w:pPr>
              <w:ind w:firstLine="0"/>
            </w:pPr>
            <w:r>
              <w:t>Lawson</w:t>
            </w:r>
          </w:p>
        </w:tc>
        <w:tc>
          <w:tcPr>
            <w:tcW w:w="2180" w:type="dxa"/>
            <w:shd w:val="clear" w:color="auto" w:fill="auto"/>
          </w:tcPr>
          <w:p w14:paraId="1175D77D" w14:textId="37643E35" w:rsidR="004855FD" w:rsidRPr="004855FD" w:rsidRDefault="004855FD" w:rsidP="004855FD">
            <w:pPr>
              <w:ind w:firstLine="0"/>
            </w:pPr>
            <w:r>
              <w:t>Leber</w:t>
            </w:r>
          </w:p>
        </w:tc>
      </w:tr>
      <w:tr w:rsidR="004855FD" w:rsidRPr="004855FD" w14:paraId="7AF2C80C" w14:textId="77777777" w:rsidTr="004855FD">
        <w:tc>
          <w:tcPr>
            <w:tcW w:w="2179" w:type="dxa"/>
            <w:shd w:val="clear" w:color="auto" w:fill="auto"/>
          </w:tcPr>
          <w:p w14:paraId="3CC18B90" w14:textId="1BB354D8" w:rsidR="004855FD" w:rsidRPr="004855FD" w:rsidRDefault="004855FD" w:rsidP="004855FD">
            <w:pPr>
              <w:ind w:firstLine="0"/>
            </w:pPr>
            <w:r>
              <w:t>Ligon</w:t>
            </w:r>
          </w:p>
        </w:tc>
        <w:tc>
          <w:tcPr>
            <w:tcW w:w="2179" w:type="dxa"/>
            <w:shd w:val="clear" w:color="auto" w:fill="auto"/>
          </w:tcPr>
          <w:p w14:paraId="6813DF10" w14:textId="49CA90ED" w:rsidR="004855FD" w:rsidRPr="004855FD" w:rsidRDefault="004855FD" w:rsidP="004855FD">
            <w:pPr>
              <w:ind w:firstLine="0"/>
            </w:pPr>
            <w:r>
              <w:t>Long</w:t>
            </w:r>
          </w:p>
        </w:tc>
        <w:tc>
          <w:tcPr>
            <w:tcW w:w="2180" w:type="dxa"/>
            <w:shd w:val="clear" w:color="auto" w:fill="auto"/>
          </w:tcPr>
          <w:p w14:paraId="5D615B27" w14:textId="7B269F3F" w:rsidR="004855FD" w:rsidRPr="004855FD" w:rsidRDefault="004855FD" w:rsidP="004855FD">
            <w:pPr>
              <w:ind w:firstLine="0"/>
            </w:pPr>
            <w:r>
              <w:t>Lowe</w:t>
            </w:r>
          </w:p>
        </w:tc>
      </w:tr>
      <w:tr w:rsidR="004855FD" w:rsidRPr="004855FD" w14:paraId="6C7AC404" w14:textId="77777777" w:rsidTr="004855FD">
        <w:tc>
          <w:tcPr>
            <w:tcW w:w="2179" w:type="dxa"/>
            <w:shd w:val="clear" w:color="auto" w:fill="auto"/>
          </w:tcPr>
          <w:p w14:paraId="4EF16F3E" w14:textId="13B83B36" w:rsidR="004855FD" w:rsidRPr="004855FD" w:rsidRDefault="004855FD" w:rsidP="004855FD">
            <w:pPr>
              <w:ind w:firstLine="0"/>
            </w:pPr>
            <w:r>
              <w:t>Magnuson</w:t>
            </w:r>
          </w:p>
        </w:tc>
        <w:tc>
          <w:tcPr>
            <w:tcW w:w="2179" w:type="dxa"/>
            <w:shd w:val="clear" w:color="auto" w:fill="auto"/>
          </w:tcPr>
          <w:p w14:paraId="1F45732B" w14:textId="1DC43BE5" w:rsidR="004855FD" w:rsidRPr="004855FD" w:rsidRDefault="004855FD" w:rsidP="004855FD">
            <w:pPr>
              <w:ind w:firstLine="0"/>
            </w:pPr>
            <w:r>
              <w:t>McCabe</w:t>
            </w:r>
          </w:p>
        </w:tc>
        <w:tc>
          <w:tcPr>
            <w:tcW w:w="2180" w:type="dxa"/>
            <w:shd w:val="clear" w:color="auto" w:fill="auto"/>
          </w:tcPr>
          <w:p w14:paraId="466003B3" w14:textId="0C3A794A" w:rsidR="004855FD" w:rsidRPr="004855FD" w:rsidRDefault="004855FD" w:rsidP="004855FD">
            <w:pPr>
              <w:ind w:firstLine="0"/>
            </w:pPr>
            <w:r>
              <w:t>McCravy</w:t>
            </w:r>
          </w:p>
        </w:tc>
      </w:tr>
      <w:tr w:rsidR="004855FD" w:rsidRPr="004855FD" w14:paraId="5D5E37D4" w14:textId="77777777" w:rsidTr="004855FD">
        <w:tc>
          <w:tcPr>
            <w:tcW w:w="2179" w:type="dxa"/>
            <w:shd w:val="clear" w:color="auto" w:fill="auto"/>
          </w:tcPr>
          <w:p w14:paraId="3CBEAD10" w14:textId="3A4BCF18" w:rsidR="004855FD" w:rsidRPr="004855FD" w:rsidRDefault="004855FD" w:rsidP="004855FD">
            <w:pPr>
              <w:ind w:firstLine="0"/>
            </w:pPr>
            <w:r>
              <w:t>McDaniel</w:t>
            </w:r>
          </w:p>
        </w:tc>
        <w:tc>
          <w:tcPr>
            <w:tcW w:w="2179" w:type="dxa"/>
            <w:shd w:val="clear" w:color="auto" w:fill="auto"/>
          </w:tcPr>
          <w:p w14:paraId="7A020FF5" w14:textId="0954A2F0" w:rsidR="004855FD" w:rsidRPr="004855FD" w:rsidRDefault="004855FD" w:rsidP="004855FD">
            <w:pPr>
              <w:ind w:firstLine="0"/>
            </w:pPr>
            <w:r>
              <w:t>McGinnis</w:t>
            </w:r>
          </w:p>
        </w:tc>
        <w:tc>
          <w:tcPr>
            <w:tcW w:w="2180" w:type="dxa"/>
            <w:shd w:val="clear" w:color="auto" w:fill="auto"/>
          </w:tcPr>
          <w:p w14:paraId="3C2B1F58" w14:textId="0EFB9527" w:rsidR="004855FD" w:rsidRPr="004855FD" w:rsidRDefault="004855FD" w:rsidP="004855FD">
            <w:pPr>
              <w:ind w:firstLine="0"/>
            </w:pPr>
            <w:r>
              <w:t>Mitchell</w:t>
            </w:r>
          </w:p>
        </w:tc>
      </w:tr>
      <w:tr w:rsidR="004855FD" w:rsidRPr="004855FD" w14:paraId="74ACD45F" w14:textId="77777777" w:rsidTr="004855FD">
        <w:tc>
          <w:tcPr>
            <w:tcW w:w="2179" w:type="dxa"/>
            <w:shd w:val="clear" w:color="auto" w:fill="auto"/>
          </w:tcPr>
          <w:p w14:paraId="02909716" w14:textId="6495A2FA" w:rsidR="004855FD" w:rsidRPr="004855FD" w:rsidRDefault="004855FD" w:rsidP="004855FD">
            <w:pPr>
              <w:ind w:firstLine="0"/>
            </w:pPr>
            <w:r>
              <w:t>T. Moore</w:t>
            </w:r>
          </w:p>
        </w:tc>
        <w:tc>
          <w:tcPr>
            <w:tcW w:w="2179" w:type="dxa"/>
            <w:shd w:val="clear" w:color="auto" w:fill="auto"/>
          </w:tcPr>
          <w:p w14:paraId="0000DD05" w14:textId="5B9A384C" w:rsidR="004855FD" w:rsidRPr="004855FD" w:rsidRDefault="004855FD" w:rsidP="004855FD">
            <w:pPr>
              <w:ind w:firstLine="0"/>
            </w:pPr>
            <w:r>
              <w:t>A. M. Morgan</w:t>
            </w:r>
          </w:p>
        </w:tc>
        <w:tc>
          <w:tcPr>
            <w:tcW w:w="2180" w:type="dxa"/>
            <w:shd w:val="clear" w:color="auto" w:fill="auto"/>
          </w:tcPr>
          <w:p w14:paraId="3C2BBADF" w14:textId="466E8F87" w:rsidR="004855FD" w:rsidRPr="004855FD" w:rsidRDefault="004855FD" w:rsidP="004855FD">
            <w:pPr>
              <w:ind w:firstLine="0"/>
            </w:pPr>
            <w:r>
              <w:t>T. A. Morgan</w:t>
            </w:r>
          </w:p>
        </w:tc>
      </w:tr>
      <w:tr w:rsidR="004855FD" w:rsidRPr="004855FD" w14:paraId="4AB2C40F" w14:textId="77777777" w:rsidTr="004855FD">
        <w:tc>
          <w:tcPr>
            <w:tcW w:w="2179" w:type="dxa"/>
            <w:shd w:val="clear" w:color="auto" w:fill="auto"/>
          </w:tcPr>
          <w:p w14:paraId="255C27EA" w14:textId="1A8518AB" w:rsidR="004855FD" w:rsidRPr="004855FD" w:rsidRDefault="004855FD" w:rsidP="004855FD">
            <w:pPr>
              <w:ind w:firstLine="0"/>
            </w:pPr>
            <w:r>
              <w:t>Moss</w:t>
            </w:r>
          </w:p>
        </w:tc>
        <w:tc>
          <w:tcPr>
            <w:tcW w:w="2179" w:type="dxa"/>
            <w:shd w:val="clear" w:color="auto" w:fill="auto"/>
          </w:tcPr>
          <w:p w14:paraId="5B7408F5" w14:textId="7F101DCD" w:rsidR="004855FD" w:rsidRPr="004855FD" w:rsidRDefault="004855FD" w:rsidP="004855FD">
            <w:pPr>
              <w:ind w:firstLine="0"/>
            </w:pPr>
            <w:r>
              <w:t>Neese</w:t>
            </w:r>
          </w:p>
        </w:tc>
        <w:tc>
          <w:tcPr>
            <w:tcW w:w="2180" w:type="dxa"/>
            <w:shd w:val="clear" w:color="auto" w:fill="auto"/>
          </w:tcPr>
          <w:p w14:paraId="0D888DC0" w14:textId="28543ED4" w:rsidR="004855FD" w:rsidRPr="004855FD" w:rsidRDefault="004855FD" w:rsidP="004855FD">
            <w:pPr>
              <w:ind w:firstLine="0"/>
            </w:pPr>
            <w:r>
              <w:t>B. Newton</w:t>
            </w:r>
          </w:p>
        </w:tc>
      </w:tr>
      <w:tr w:rsidR="004855FD" w:rsidRPr="004855FD" w14:paraId="7FB55FDE" w14:textId="77777777" w:rsidTr="004855FD">
        <w:tc>
          <w:tcPr>
            <w:tcW w:w="2179" w:type="dxa"/>
            <w:shd w:val="clear" w:color="auto" w:fill="auto"/>
          </w:tcPr>
          <w:p w14:paraId="47184DF6" w14:textId="42FB2082" w:rsidR="004855FD" w:rsidRPr="004855FD" w:rsidRDefault="004855FD" w:rsidP="004855FD">
            <w:pPr>
              <w:ind w:firstLine="0"/>
            </w:pPr>
            <w:r>
              <w:t>W. Newton</w:t>
            </w:r>
          </w:p>
        </w:tc>
        <w:tc>
          <w:tcPr>
            <w:tcW w:w="2179" w:type="dxa"/>
            <w:shd w:val="clear" w:color="auto" w:fill="auto"/>
          </w:tcPr>
          <w:p w14:paraId="0A73C065" w14:textId="371AFEBB" w:rsidR="004855FD" w:rsidRPr="004855FD" w:rsidRDefault="004855FD" w:rsidP="004855FD">
            <w:pPr>
              <w:ind w:firstLine="0"/>
            </w:pPr>
            <w:r>
              <w:t>Nutt</w:t>
            </w:r>
          </w:p>
        </w:tc>
        <w:tc>
          <w:tcPr>
            <w:tcW w:w="2180" w:type="dxa"/>
            <w:shd w:val="clear" w:color="auto" w:fill="auto"/>
          </w:tcPr>
          <w:p w14:paraId="15A896FF" w14:textId="21AB2E2B" w:rsidR="004855FD" w:rsidRPr="004855FD" w:rsidRDefault="004855FD" w:rsidP="004855FD">
            <w:pPr>
              <w:ind w:firstLine="0"/>
            </w:pPr>
            <w:r>
              <w:t>Oremus</w:t>
            </w:r>
          </w:p>
        </w:tc>
      </w:tr>
      <w:tr w:rsidR="004855FD" w:rsidRPr="004855FD" w14:paraId="51584EA7" w14:textId="77777777" w:rsidTr="004855FD">
        <w:tc>
          <w:tcPr>
            <w:tcW w:w="2179" w:type="dxa"/>
            <w:shd w:val="clear" w:color="auto" w:fill="auto"/>
          </w:tcPr>
          <w:p w14:paraId="6C2BC06E" w14:textId="3F16E01E" w:rsidR="004855FD" w:rsidRPr="004855FD" w:rsidRDefault="004855FD" w:rsidP="004855FD">
            <w:pPr>
              <w:ind w:firstLine="0"/>
            </w:pPr>
            <w:r>
              <w:t>Ott</w:t>
            </w:r>
          </w:p>
        </w:tc>
        <w:tc>
          <w:tcPr>
            <w:tcW w:w="2179" w:type="dxa"/>
            <w:shd w:val="clear" w:color="auto" w:fill="auto"/>
          </w:tcPr>
          <w:p w14:paraId="658234AB" w14:textId="6BA0B716" w:rsidR="004855FD" w:rsidRPr="004855FD" w:rsidRDefault="004855FD" w:rsidP="004855FD">
            <w:pPr>
              <w:ind w:firstLine="0"/>
            </w:pPr>
            <w:r>
              <w:t>Pace</w:t>
            </w:r>
          </w:p>
        </w:tc>
        <w:tc>
          <w:tcPr>
            <w:tcW w:w="2180" w:type="dxa"/>
            <w:shd w:val="clear" w:color="auto" w:fill="auto"/>
          </w:tcPr>
          <w:p w14:paraId="4F2B75F0" w14:textId="0F9CBF2E" w:rsidR="004855FD" w:rsidRPr="004855FD" w:rsidRDefault="004855FD" w:rsidP="004855FD">
            <w:pPr>
              <w:ind w:firstLine="0"/>
            </w:pPr>
            <w:r>
              <w:t>Pedalino</w:t>
            </w:r>
          </w:p>
        </w:tc>
      </w:tr>
      <w:tr w:rsidR="004855FD" w:rsidRPr="004855FD" w14:paraId="548A3BCF" w14:textId="77777777" w:rsidTr="004855FD">
        <w:tc>
          <w:tcPr>
            <w:tcW w:w="2179" w:type="dxa"/>
            <w:shd w:val="clear" w:color="auto" w:fill="auto"/>
          </w:tcPr>
          <w:p w14:paraId="43CE4E09" w14:textId="0B5F08AD" w:rsidR="004855FD" w:rsidRPr="004855FD" w:rsidRDefault="004855FD" w:rsidP="004855FD">
            <w:pPr>
              <w:ind w:firstLine="0"/>
            </w:pPr>
            <w:r>
              <w:t>Pendarvis</w:t>
            </w:r>
          </w:p>
        </w:tc>
        <w:tc>
          <w:tcPr>
            <w:tcW w:w="2179" w:type="dxa"/>
            <w:shd w:val="clear" w:color="auto" w:fill="auto"/>
          </w:tcPr>
          <w:p w14:paraId="5C94824A" w14:textId="57DC9AD4" w:rsidR="004855FD" w:rsidRPr="004855FD" w:rsidRDefault="004855FD" w:rsidP="004855FD">
            <w:pPr>
              <w:ind w:firstLine="0"/>
            </w:pPr>
            <w:r>
              <w:t>Pope</w:t>
            </w:r>
          </w:p>
        </w:tc>
        <w:tc>
          <w:tcPr>
            <w:tcW w:w="2180" w:type="dxa"/>
            <w:shd w:val="clear" w:color="auto" w:fill="auto"/>
          </w:tcPr>
          <w:p w14:paraId="4857349D" w14:textId="452CA9E1" w:rsidR="004855FD" w:rsidRPr="004855FD" w:rsidRDefault="004855FD" w:rsidP="004855FD">
            <w:pPr>
              <w:ind w:firstLine="0"/>
            </w:pPr>
            <w:r>
              <w:t>Rivers</w:t>
            </w:r>
          </w:p>
        </w:tc>
      </w:tr>
      <w:tr w:rsidR="004855FD" w:rsidRPr="004855FD" w14:paraId="30E6DE00" w14:textId="77777777" w:rsidTr="004855FD">
        <w:tc>
          <w:tcPr>
            <w:tcW w:w="2179" w:type="dxa"/>
            <w:shd w:val="clear" w:color="auto" w:fill="auto"/>
          </w:tcPr>
          <w:p w14:paraId="562546B2" w14:textId="5D7E0809" w:rsidR="004855FD" w:rsidRPr="004855FD" w:rsidRDefault="004855FD" w:rsidP="004855FD">
            <w:pPr>
              <w:ind w:firstLine="0"/>
            </w:pPr>
            <w:r>
              <w:t>Robbins</w:t>
            </w:r>
          </w:p>
        </w:tc>
        <w:tc>
          <w:tcPr>
            <w:tcW w:w="2179" w:type="dxa"/>
            <w:shd w:val="clear" w:color="auto" w:fill="auto"/>
          </w:tcPr>
          <w:p w14:paraId="6F15F3FA" w14:textId="47071F4E" w:rsidR="004855FD" w:rsidRPr="004855FD" w:rsidRDefault="004855FD" w:rsidP="004855FD">
            <w:pPr>
              <w:ind w:firstLine="0"/>
            </w:pPr>
            <w:r>
              <w:t>Rose</w:t>
            </w:r>
          </w:p>
        </w:tc>
        <w:tc>
          <w:tcPr>
            <w:tcW w:w="2180" w:type="dxa"/>
            <w:shd w:val="clear" w:color="auto" w:fill="auto"/>
          </w:tcPr>
          <w:p w14:paraId="383DAB71" w14:textId="7748CB99" w:rsidR="004855FD" w:rsidRPr="004855FD" w:rsidRDefault="004855FD" w:rsidP="004855FD">
            <w:pPr>
              <w:ind w:firstLine="0"/>
            </w:pPr>
            <w:r>
              <w:t>Rutherford</w:t>
            </w:r>
          </w:p>
        </w:tc>
      </w:tr>
      <w:tr w:rsidR="004855FD" w:rsidRPr="004855FD" w14:paraId="57B54F21" w14:textId="77777777" w:rsidTr="004855FD">
        <w:tc>
          <w:tcPr>
            <w:tcW w:w="2179" w:type="dxa"/>
            <w:shd w:val="clear" w:color="auto" w:fill="auto"/>
          </w:tcPr>
          <w:p w14:paraId="23DF7893" w14:textId="3EB7ABBC" w:rsidR="004855FD" w:rsidRPr="004855FD" w:rsidRDefault="004855FD" w:rsidP="004855FD">
            <w:pPr>
              <w:ind w:firstLine="0"/>
            </w:pPr>
            <w:r>
              <w:t>Sandifer</w:t>
            </w:r>
          </w:p>
        </w:tc>
        <w:tc>
          <w:tcPr>
            <w:tcW w:w="2179" w:type="dxa"/>
            <w:shd w:val="clear" w:color="auto" w:fill="auto"/>
          </w:tcPr>
          <w:p w14:paraId="4F215952" w14:textId="27442E94" w:rsidR="004855FD" w:rsidRPr="004855FD" w:rsidRDefault="004855FD" w:rsidP="004855FD">
            <w:pPr>
              <w:ind w:firstLine="0"/>
            </w:pPr>
            <w:r>
              <w:t>Schuessler</w:t>
            </w:r>
          </w:p>
        </w:tc>
        <w:tc>
          <w:tcPr>
            <w:tcW w:w="2180" w:type="dxa"/>
            <w:shd w:val="clear" w:color="auto" w:fill="auto"/>
          </w:tcPr>
          <w:p w14:paraId="4D6C884A" w14:textId="7DBBB117" w:rsidR="004855FD" w:rsidRPr="004855FD" w:rsidRDefault="004855FD" w:rsidP="004855FD">
            <w:pPr>
              <w:ind w:firstLine="0"/>
            </w:pPr>
            <w:r>
              <w:t>Sessions</w:t>
            </w:r>
          </w:p>
        </w:tc>
      </w:tr>
      <w:tr w:rsidR="004855FD" w:rsidRPr="004855FD" w14:paraId="2D487D81" w14:textId="77777777" w:rsidTr="004855FD">
        <w:tc>
          <w:tcPr>
            <w:tcW w:w="2179" w:type="dxa"/>
            <w:shd w:val="clear" w:color="auto" w:fill="auto"/>
          </w:tcPr>
          <w:p w14:paraId="61A9936E" w14:textId="2485AA94" w:rsidR="004855FD" w:rsidRPr="004855FD" w:rsidRDefault="004855FD" w:rsidP="004855FD">
            <w:pPr>
              <w:ind w:firstLine="0"/>
            </w:pPr>
            <w:r>
              <w:t>G. M. Smith</w:t>
            </w:r>
          </w:p>
        </w:tc>
        <w:tc>
          <w:tcPr>
            <w:tcW w:w="2179" w:type="dxa"/>
            <w:shd w:val="clear" w:color="auto" w:fill="auto"/>
          </w:tcPr>
          <w:p w14:paraId="4189D920" w14:textId="36EDC6E8" w:rsidR="004855FD" w:rsidRPr="004855FD" w:rsidRDefault="004855FD" w:rsidP="004855FD">
            <w:pPr>
              <w:ind w:firstLine="0"/>
            </w:pPr>
            <w:r>
              <w:t>M. M. Smith</w:t>
            </w:r>
          </w:p>
        </w:tc>
        <w:tc>
          <w:tcPr>
            <w:tcW w:w="2180" w:type="dxa"/>
            <w:shd w:val="clear" w:color="auto" w:fill="auto"/>
          </w:tcPr>
          <w:p w14:paraId="605B6542" w14:textId="5AF495A3" w:rsidR="004855FD" w:rsidRPr="004855FD" w:rsidRDefault="004855FD" w:rsidP="004855FD">
            <w:pPr>
              <w:ind w:firstLine="0"/>
            </w:pPr>
            <w:r>
              <w:t>Stavrinakis</w:t>
            </w:r>
          </w:p>
        </w:tc>
      </w:tr>
      <w:tr w:rsidR="004855FD" w:rsidRPr="004855FD" w14:paraId="2AD1C2A7" w14:textId="77777777" w:rsidTr="004855FD">
        <w:tc>
          <w:tcPr>
            <w:tcW w:w="2179" w:type="dxa"/>
            <w:shd w:val="clear" w:color="auto" w:fill="auto"/>
          </w:tcPr>
          <w:p w14:paraId="51038040" w14:textId="741D6282" w:rsidR="004855FD" w:rsidRPr="004855FD" w:rsidRDefault="004855FD" w:rsidP="004855FD">
            <w:pPr>
              <w:ind w:firstLine="0"/>
            </w:pPr>
            <w:r>
              <w:t>Taylor</w:t>
            </w:r>
          </w:p>
        </w:tc>
        <w:tc>
          <w:tcPr>
            <w:tcW w:w="2179" w:type="dxa"/>
            <w:shd w:val="clear" w:color="auto" w:fill="auto"/>
          </w:tcPr>
          <w:p w14:paraId="0E5BEE8B" w14:textId="2658FC54" w:rsidR="004855FD" w:rsidRPr="004855FD" w:rsidRDefault="004855FD" w:rsidP="004855FD">
            <w:pPr>
              <w:ind w:firstLine="0"/>
            </w:pPr>
            <w:r>
              <w:t>Thayer</w:t>
            </w:r>
          </w:p>
        </w:tc>
        <w:tc>
          <w:tcPr>
            <w:tcW w:w="2180" w:type="dxa"/>
            <w:shd w:val="clear" w:color="auto" w:fill="auto"/>
          </w:tcPr>
          <w:p w14:paraId="77DB156C" w14:textId="3ED4F9F5" w:rsidR="004855FD" w:rsidRPr="004855FD" w:rsidRDefault="004855FD" w:rsidP="004855FD">
            <w:pPr>
              <w:ind w:firstLine="0"/>
            </w:pPr>
            <w:r>
              <w:t>Thigpen</w:t>
            </w:r>
          </w:p>
        </w:tc>
      </w:tr>
      <w:tr w:rsidR="004855FD" w:rsidRPr="004855FD" w14:paraId="062E0E72" w14:textId="77777777" w:rsidTr="004855FD">
        <w:tc>
          <w:tcPr>
            <w:tcW w:w="2179" w:type="dxa"/>
            <w:shd w:val="clear" w:color="auto" w:fill="auto"/>
          </w:tcPr>
          <w:p w14:paraId="4C25423B" w14:textId="0B8604DF" w:rsidR="004855FD" w:rsidRPr="004855FD" w:rsidRDefault="004855FD" w:rsidP="004855FD">
            <w:pPr>
              <w:ind w:firstLine="0"/>
            </w:pPr>
            <w:r>
              <w:t>Trantham</w:t>
            </w:r>
          </w:p>
        </w:tc>
        <w:tc>
          <w:tcPr>
            <w:tcW w:w="2179" w:type="dxa"/>
            <w:shd w:val="clear" w:color="auto" w:fill="auto"/>
          </w:tcPr>
          <w:p w14:paraId="4C6AA8CD" w14:textId="2F75A2D3" w:rsidR="004855FD" w:rsidRPr="004855FD" w:rsidRDefault="004855FD" w:rsidP="004855FD">
            <w:pPr>
              <w:ind w:firstLine="0"/>
            </w:pPr>
            <w:r>
              <w:t>Vaughan</w:t>
            </w:r>
          </w:p>
        </w:tc>
        <w:tc>
          <w:tcPr>
            <w:tcW w:w="2180" w:type="dxa"/>
            <w:shd w:val="clear" w:color="auto" w:fill="auto"/>
          </w:tcPr>
          <w:p w14:paraId="32DA925F" w14:textId="4EF43AE3" w:rsidR="004855FD" w:rsidRPr="004855FD" w:rsidRDefault="004855FD" w:rsidP="004855FD">
            <w:pPr>
              <w:ind w:firstLine="0"/>
            </w:pPr>
            <w:r>
              <w:t>Weeks</w:t>
            </w:r>
          </w:p>
        </w:tc>
      </w:tr>
      <w:tr w:rsidR="004855FD" w:rsidRPr="004855FD" w14:paraId="3317DCFC" w14:textId="77777777" w:rsidTr="004855FD">
        <w:tc>
          <w:tcPr>
            <w:tcW w:w="2179" w:type="dxa"/>
            <w:shd w:val="clear" w:color="auto" w:fill="auto"/>
          </w:tcPr>
          <w:p w14:paraId="2FECED47" w14:textId="0A840630" w:rsidR="004855FD" w:rsidRPr="004855FD" w:rsidRDefault="004855FD" w:rsidP="004855FD">
            <w:pPr>
              <w:ind w:firstLine="0"/>
            </w:pPr>
            <w:r>
              <w:t>West</w:t>
            </w:r>
          </w:p>
        </w:tc>
        <w:tc>
          <w:tcPr>
            <w:tcW w:w="2179" w:type="dxa"/>
            <w:shd w:val="clear" w:color="auto" w:fill="auto"/>
          </w:tcPr>
          <w:p w14:paraId="2F5789AC" w14:textId="05EE0C40" w:rsidR="004855FD" w:rsidRPr="004855FD" w:rsidRDefault="004855FD" w:rsidP="004855FD">
            <w:pPr>
              <w:ind w:firstLine="0"/>
            </w:pPr>
            <w:r>
              <w:t>Wetmore</w:t>
            </w:r>
          </w:p>
        </w:tc>
        <w:tc>
          <w:tcPr>
            <w:tcW w:w="2180" w:type="dxa"/>
            <w:shd w:val="clear" w:color="auto" w:fill="auto"/>
          </w:tcPr>
          <w:p w14:paraId="4C494CE5" w14:textId="18589831" w:rsidR="004855FD" w:rsidRPr="004855FD" w:rsidRDefault="004855FD" w:rsidP="004855FD">
            <w:pPr>
              <w:ind w:firstLine="0"/>
            </w:pPr>
            <w:r>
              <w:t>Wheeler</w:t>
            </w:r>
          </w:p>
        </w:tc>
      </w:tr>
      <w:tr w:rsidR="004855FD" w:rsidRPr="004855FD" w14:paraId="22E88359" w14:textId="77777777" w:rsidTr="004855FD">
        <w:tc>
          <w:tcPr>
            <w:tcW w:w="2179" w:type="dxa"/>
            <w:shd w:val="clear" w:color="auto" w:fill="auto"/>
          </w:tcPr>
          <w:p w14:paraId="358589B0" w14:textId="19D35856" w:rsidR="004855FD" w:rsidRPr="004855FD" w:rsidRDefault="004855FD" w:rsidP="004855FD">
            <w:pPr>
              <w:keepNext/>
              <w:ind w:firstLine="0"/>
            </w:pPr>
            <w:r>
              <w:t>White</w:t>
            </w:r>
          </w:p>
        </w:tc>
        <w:tc>
          <w:tcPr>
            <w:tcW w:w="2179" w:type="dxa"/>
            <w:shd w:val="clear" w:color="auto" w:fill="auto"/>
          </w:tcPr>
          <w:p w14:paraId="5EFFEC1E" w14:textId="5BF0881F" w:rsidR="004855FD" w:rsidRPr="004855FD" w:rsidRDefault="004855FD" w:rsidP="004855FD">
            <w:pPr>
              <w:keepNext/>
              <w:ind w:firstLine="0"/>
            </w:pPr>
            <w:r>
              <w:t>Whitmire</w:t>
            </w:r>
          </w:p>
        </w:tc>
        <w:tc>
          <w:tcPr>
            <w:tcW w:w="2180" w:type="dxa"/>
            <w:shd w:val="clear" w:color="auto" w:fill="auto"/>
          </w:tcPr>
          <w:p w14:paraId="1B122A2B" w14:textId="35A305E6" w:rsidR="004855FD" w:rsidRPr="004855FD" w:rsidRDefault="004855FD" w:rsidP="004855FD">
            <w:pPr>
              <w:keepNext/>
              <w:ind w:firstLine="0"/>
            </w:pPr>
            <w:r>
              <w:t>Williams</w:t>
            </w:r>
          </w:p>
        </w:tc>
      </w:tr>
      <w:tr w:rsidR="004855FD" w:rsidRPr="004855FD" w14:paraId="2C08B339" w14:textId="77777777" w:rsidTr="004855FD">
        <w:tc>
          <w:tcPr>
            <w:tcW w:w="2179" w:type="dxa"/>
            <w:shd w:val="clear" w:color="auto" w:fill="auto"/>
          </w:tcPr>
          <w:p w14:paraId="4D03AAFF" w14:textId="4A260CF7" w:rsidR="004855FD" w:rsidRPr="004855FD" w:rsidRDefault="004855FD" w:rsidP="004855FD">
            <w:pPr>
              <w:keepNext/>
              <w:ind w:firstLine="0"/>
            </w:pPr>
            <w:r>
              <w:t>Willis</w:t>
            </w:r>
          </w:p>
        </w:tc>
        <w:tc>
          <w:tcPr>
            <w:tcW w:w="2179" w:type="dxa"/>
            <w:shd w:val="clear" w:color="auto" w:fill="auto"/>
          </w:tcPr>
          <w:p w14:paraId="20C3E549" w14:textId="30CC335A" w:rsidR="004855FD" w:rsidRPr="004855FD" w:rsidRDefault="004855FD" w:rsidP="004855FD">
            <w:pPr>
              <w:keepNext/>
              <w:ind w:firstLine="0"/>
            </w:pPr>
            <w:r>
              <w:t>Wooten</w:t>
            </w:r>
          </w:p>
        </w:tc>
        <w:tc>
          <w:tcPr>
            <w:tcW w:w="2180" w:type="dxa"/>
            <w:shd w:val="clear" w:color="auto" w:fill="auto"/>
          </w:tcPr>
          <w:p w14:paraId="163FE389" w14:textId="24DAD272" w:rsidR="004855FD" w:rsidRPr="004855FD" w:rsidRDefault="004855FD" w:rsidP="004855FD">
            <w:pPr>
              <w:keepNext/>
              <w:ind w:firstLine="0"/>
            </w:pPr>
            <w:r>
              <w:t>Yow</w:t>
            </w:r>
          </w:p>
        </w:tc>
      </w:tr>
    </w:tbl>
    <w:p w14:paraId="10BC6AA0" w14:textId="77777777" w:rsidR="004855FD" w:rsidRDefault="004855FD" w:rsidP="004855FD"/>
    <w:p w14:paraId="7A5333AF" w14:textId="27533958" w:rsidR="004855FD" w:rsidRDefault="004855FD" w:rsidP="004855FD">
      <w:pPr>
        <w:jc w:val="center"/>
        <w:rPr>
          <w:b/>
        </w:rPr>
      </w:pPr>
      <w:r w:rsidRPr="004855FD">
        <w:rPr>
          <w:b/>
        </w:rPr>
        <w:t>Total--108</w:t>
      </w:r>
    </w:p>
    <w:p w14:paraId="25F16493" w14:textId="77777777" w:rsidR="004855FD" w:rsidRDefault="004855FD" w:rsidP="004855FD">
      <w:pPr>
        <w:jc w:val="center"/>
        <w:rPr>
          <w:b/>
        </w:rPr>
      </w:pPr>
    </w:p>
    <w:p w14:paraId="54696B0B" w14:textId="77777777" w:rsidR="004855FD" w:rsidRDefault="004855FD" w:rsidP="004855FD">
      <w:pPr>
        <w:ind w:firstLine="0"/>
      </w:pPr>
      <w:r w:rsidRPr="004855FD">
        <w:t xml:space="preserve"> </w:t>
      </w:r>
      <w:r>
        <w:t>Those who voted in the negative are:</w:t>
      </w:r>
    </w:p>
    <w:p w14:paraId="66361229" w14:textId="77777777" w:rsidR="004855FD" w:rsidRDefault="004855FD" w:rsidP="004855FD"/>
    <w:p w14:paraId="21F4FECA" w14:textId="77777777" w:rsidR="004855FD" w:rsidRDefault="004855FD" w:rsidP="004855FD">
      <w:pPr>
        <w:jc w:val="center"/>
        <w:rPr>
          <w:b/>
        </w:rPr>
      </w:pPr>
      <w:r w:rsidRPr="004855FD">
        <w:rPr>
          <w:b/>
        </w:rPr>
        <w:t>Total--0</w:t>
      </w:r>
    </w:p>
    <w:p w14:paraId="6BD848A5" w14:textId="4EDF4B39" w:rsidR="004855FD" w:rsidRDefault="004855FD" w:rsidP="004855FD">
      <w:pPr>
        <w:jc w:val="center"/>
        <w:rPr>
          <w:b/>
        </w:rPr>
      </w:pPr>
    </w:p>
    <w:p w14:paraId="228C53EE" w14:textId="77777777" w:rsidR="004855FD" w:rsidRDefault="004855FD" w:rsidP="004855FD">
      <w:r>
        <w:t xml:space="preserve">Section 45 was adopted. </w:t>
      </w:r>
    </w:p>
    <w:p w14:paraId="548AB3B8" w14:textId="77777777" w:rsidR="004855FD" w:rsidRDefault="004855FD" w:rsidP="004855FD"/>
    <w:p w14:paraId="4FE2B01A" w14:textId="468AC769" w:rsidR="004855FD" w:rsidRDefault="004855FD" w:rsidP="004855FD">
      <w:pPr>
        <w:keepNext/>
        <w:jc w:val="center"/>
        <w:rPr>
          <w:b/>
        </w:rPr>
      </w:pPr>
      <w:r w:rsidRPr="004855FD">
        <w:rPr>
          <w:b/>
        </w:rPr>
        <w:t>SECTION 47</w:t>
      </w:r>
    </w:p>
    <w:p w14:paraId="4002AD1D" w14:textId="77777777" w:rsidR="004855FD" w:rsidRDefault="004855FD" w:rsidP="004855FD">
      <w:r>
        <w:t xml:space="preserve">The yeas and nays were taken resulting as follows: </w:t>
      </w:r>
    </w:p>
    <w:p w14:paraId="052942FD" w14:textId="4AD0281C" w:rsidR="004855FD" w:rsidRDefault="004855FD" w:rsidP="004855FD">
      <w:pPr>
        <w:jc w:val="center"/>
      </w:pPr>
      <w:r>
        <w:t xml:space="preserve"> </w:t>
      </w:r>
      <w:bookmarkStart w:id="143" w:name="vote_start302"/>
      <w:bookmarkEnd w:id="143"/>
      <w:r>
        <w:t>Yeas 111; Nays 0</w:t>
      </w:r>
    </w:p>
    <w:p w14:paraId="3B62A43C" w14:textId="77777777" w:rsidR="004855FD" w:rsidRDefault="004855FD" w:rsidP="004855FD">
      <w:pPr>
        <w:jc w:val="center"/>
      </w:pPr>
    </w:p>
    <w:p w14:paraId="7F103D7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0DEFFD2" w14:textId="77777777" w:rsidTr="004855FD">
        <w:tc>
          <w:tcPr>
            <w:tcW w:w="2179" w:type="dxa"/>
            <w:shd w:val="clear" w:color="auto" w:fill="auto"/>
          </w:tcPr>
          <w:p w14:paraId="2391971E" w14:textId="716FB579" w:rsidR="004855FD" w:rsidRPr="004855FD" w:rsidRDefault="004855FD" w:rsidP="004855FD">
            <w:pPr>
              <w:keepNext/>
              <w:ind w:firstLine="0"/>
            </w:pPr>
            <w:r>
              <w:t>Alexander</w:t>
            </w:r>
          </w:p>
        </w:tc>
        <w:tc>
          <w:tcPr>
            <w:tcW w:w="2179" w:type="dxa"/>
            <w:shd w:val="clear" w:color="auto" w:fill="auto"/>
          </w:tcPr>
          <w:p w14:paraId="235F1C10" w14:textId="6591D18D" w:rsidR="004855FD" w:rsidRPr="004855FD" w:rsidRDefault="004855FD" w:rsidP="004855FD">
            <w:pPr>
              <w:keepNext/>
              <w:ind w:firstLine="0"/>
            </w:pPr>
            <w:r>
              <w:t>Anderson</w:t>
            </w:r>
          </w:p>
        </w:tc>
        <w:tc>
          <w:tcPr>
            <w:tcW w:w="2180" w:type="dxa"/>
            <w:shd w:val="clear" w:color="auto" w:fill="auto"/>
          </w:tcPr>
          <w:p w14:paraId="12C45434" w14:textId="2620EBF6" w:rsidR="004855FD" w:rsidRPr="004855FD" w:rsidRDefault="004855FD" w:rsidP="004855FD">
            <w:pPr>
              <w:keepNext/>
              <w:ind w:firstLine="0"/>
            </w:pPr>
            <w:r>
              <w:t>Bailey</w:t>
            </w:r>
          </w:p>
        </w:tc>
      </w:tr>
      <w:tr w:rsidR="004855FD" w:rsidRPr="004855FD" w14:paraId="09BC74E6" w14:textId="77777777" w:rsidTr="004855FD">
        <w:tc>
          <w:tcPr>
            <w:tcW w:w="2179" w:type="dxa"/>
            <w:shd w:val="clear" w:color="auto" w:fill="auto"/>
          </w:tcPr>
          <w:p w14:paraId="5608E637" w14:textId="5808F8C2" w:rsidR="004855FD" w:rsidRPr="004855FD" w:rsidRDefault="004855FD" w:rsidP="004855FD">
            <w:pPr>
              <w:ind w:firstLine="0"/>
            </w:pPr>
            <w:r>
              <w:t>Ballentine</w:t>
            </w:r>
          </w:p>
        </w:tc>
        <w:tc>
          <w:tcPr>
            <w:tcW w:w="2179" w:type="dxa"/>
            <w:shd w:val="clear" w:color="auto" w:fill="auto"/>
          </w:tcPr>
          <w:p w14:paraId="2E74BE66" w14:textId="6B3C13C0" w:rsidR="004855FD" w:rsidRPr="004855FD" w:rsidRDefault="004855FD" w:rsidP="004855FD">
            <w:pPr>
              <w:ind w:firstLine="0"/>
            </w:pPr>
            <w:r>
              <w:t>Bamberg</w:t>
            </w:r>
          </w:p>
        </w:tc>
        <w:tc>
          <w:tcPr>
            <w:tcW w:w="2180" w:type="dxa"/>
            <w:shd w:val="clear" w:color="auto" w:fill="auto"/>
          </w:tcPr>
          <w:p w14:paraId="4FB9108B" w14:textId="7ACE8E74" w:rsidR="004855FD" w:rsidRPr="004855FD" w:rsidRDefault="004855FD" w:rsidP="004855FD">
            <w:pPr>
              <w:ind w:firstLine="0"/>
            </w:pPr>
            <w:r>
              <w:t>Bannister</w:t>
            </w:r>
          </w:p>
        </w:tc>
      </w:tr>
      <w:tr w:rsidR="004855FD" w:rsidRPr="004855FD" w14:paraId="2CA20C6B" w14:textId="77777777" w:rsidTr="004855FD">
        <w:tc>
          <w:tcPr>
            <w:tcW w:w="2179" w:type="dxa"/>
            <w:shd w:val="clear" w:color="auto" w:fill="auto"/>
          </w:tcPr>
          <w:p w14:paraId="1DDD4B36" w14:textId="613BF2F2" w:rsidR="004855FD" w:rsidRPr="004855FD" w:rsidRDefault="004855FD" w:rsidP="004855FD">
            <w:pPr>
              <w:ind w:firstLine="0"/>
            </w:pPr>
            <w:r>
              <w:t>Bauer</w:t>
            </w:r>
          </w:p>
        </w:tc>
        <w:tc>
          <w:tcPr>
            <w:tcW w:w="2179" w:type="dxa"/>
            <w:shd w:val="clear" w:color="auto" w:fill="auto"/>
          </w:tcPr>
          <w:p w14:paraId="4D9B1E2C" w14:textId="53E42307" w:rsidR="004855FD" w:rsidRPr="004855FD" w:rsidRDefault="004855FD" w:rsidP="004855FD">
            <w:pPr>
              <w:ind w:firstLine="0"/>
            </w:pPr>
            <w:r>
              <w:t>Beach</w:t>
            </w:r>
          </w:p>
        </w:tc>
        <w:tc>
          <w:tcPr>
            <w:tcW w:w="2180" w:type="dxa"/>
            <w:shd w:val="clear" w:color="auto" w:fill="auto"/>
          </w:tcPr>
          <w:p w14:paraId="52E169BB" w14:textId="722099B5" w:rsidR="004855FD" w:rsidRPr="004855FD" w:rsidRDefault="004855FD" w:rsidP="004855FD">
            <w:pPr>
              <w:ind w:firstLine="0"/>
            </w:pPr>
            <w:r>
              <w:t>Bernstein</w:t>
            </w:r>
          </w:p>
        </w:tc>
      </w:tr>
      <w:tr w:rsidR="004855FD" w:rsidRPr="004855FD" w14:paraId="705BADFB" w14:textId="77777777" w:rsidTr="004855FD">
        <w:tc>
          <w:tcPr>
            <w:tcW w:w="2179" w:type="dxa"/>
            <w:shd w:val="clear" w:color="auto" w:fill="auto"/>
          </w:tcPr>
          <w:p w14:paraId="5FC32469" w14:textId="67B5B09C" w:rsidR="004855FD" w:rsidRPr="004855FD" w:rsidRDefault="004855FD" w:rsidP="004855FD">
            <w:pPr>
              <w:ind w:firstLine="0"/>
            </w:pPr>
            <w:r>
              <w:t>Blackwell</w:t>
            </w:r>
          </w:p>
        </w:tc>
        <w:tc>
          <w:tcPr>
            <w:tcW w:w="2179" w:type="dxa"/>
            <w:shd w:val="clear" w:color="auto" w:fill="auto"/>
          </w:tcPr>
          <w:p w14:paraId="5C58AB2E" w14:textId="40453440" w:rsidR="004855FD" w:rsidRPr="004855FD" w:rsidRDefault="004855FD" w:rsidP="004855FD">
            <w:pPr>
              <w:ind w:firstLine="0"/>
            </w:pPr>
            <w:r>
              <w:t>Bradley</w:t>
            </w:r>
          </w:p>
        </w:tc>
        <w:tc>
          <w:tcPr>
            <w:tcW w:w="2180" w:type="dxa"/>
            <w:shd w:val="clear" w:color="auto" w:fill="auto"/>
          </w:tcPr>
          <w:p w14:paraId="50ABF826" w14:textId="39F26473" w:rsidR="004855FD" w:rsidRPr="004855FD" w:rsidRDefault="004855FD" w:rsidP="004855FD">
            <w:pPr>
              <w:ind w:firstLine="0"/>
            </w:pPr>
            <w:r>
              <w:t>Brewer</w:t>
            </w:r>
          </w:p>
        </w:tc>
      </w:tr>
      <w:tr w:rsidR="004855FD" w:rsidRPr="004855FD" w14:paraId="0BD0647B" w14:textId="77777777" w:rsidTr="004855FD">
        <w:tc>
          <w:tcPr>
            <w:tcW w:w="2179" w:type="dxa"/>
            <w:shd w:val="clear" w:color="auto" w:fill="auto"/>
          </w:tcPr>
          <w:p w14:paraId="082E70C5" w14:textId="23046A85" w:rsidR="004855FD" w:rsidRPr="004855FD" w:rsidRDefault="004855FD" w:rsidP="004855FD">
            <w:pPr>
              <w:ind w:firstLine="0"/>
            </w:pPr>
            <w:r>
              <w:t>Brittain</w:t>
            </w:r>
          </w:p>
        </w:tc>
        <w:tc>
          <w:tcPr>
            <w:tcW w:w="2179" w:type="dxa"/>
            <w:shd w:val="clear" w:color="auto" w:fill="auto"/>
          </w:tcPr>
          <w:p w14:paraId="78A8EF55" w14:textId="7B772284" w:rsidR="004855FD" w:rsidRPr="004855FD" w:rsidRDefault="004855FD" w:rsidP="004855FD">
            <w:pPr>
              <w:ind w:firstLine="0"/>
            </w:pPr>
            <w:r>
              <w:t>Burns</w:t>
            </w:r>
          </w:p>
        </w:tc>
        <w:tc>
          <w:tcPr>
            <w:tcW w:w="2180" w:type="dxa"/>
            <w:shd w:val="clear" w:color="auto" w:fill="auto"/>
          </w:tcPr>
          <w:p w14:paraId="03F291CF" w14:textId="2474169E" w:rsidR="004855FD" w:rsidRPr="004855FD" w:rsidRDefault="004855FD" w:rsidP="004855FD">
            <w:pPr>
              <w:ind w:firstLine="0"/>
            </w:pPr>
            <w:r>
              <w:t>Bustos</w:t>
            </w:r>
          </w:p>
        </w:tc>
      </w:tr>
      <w:tr w:rsidR="004855FD" w:rsidRPr="004855FD" w14:paraId="78727607" w14:textId="77777777" w:rsidTr="004855FD">
        <w:tc>
          <w:tcPr>
            <w:tcW w:w="2179" w:type="dxa"/>
            <w:shd w:val="clear" w:color="auto" w:fill="auto"/>
          </w:tcPr>
          <w:p w14:paraId="54AB7196" w14:textId="14947E32" w:rsidR="004855FD" w:rsidRPr="004855FD" w:rsidRDefault="004855FD" w:rsidP="004855FD">
            <w:pPr>
              <w:ind w:firstLine="0"/>
            </w:pPr>
            <w:r>
              <w:t>Calhoon</w:t>
            </w:r>
          </w:p>
        </w:tc>
        <w:tc>
          <w:tcPr>
            <w:tcW w:w="2179" w:type="dxa"/>
            <w:shd w:val="clear" w:color="auto" w:fill="auto"/>
          </w:tcPr>
          <w:p w14:paraId="50317C74" w14:textId="1FBA12FE" w:rsidR="004855FD" w:rsidRPr="004855FD" w:rsidRDefault="004855FD" w:rsidP="004855FD">
            <w:pPr>
              <w:ind w:firstLine="0"/>
            </w:pPr>
            <w:r>
              <w:t>Carter</w:t>
            </w:r>
          </w:p>
        </w:tc>
        <w:tc>
          <w:tcPr>
            <w:tcW w:w="2180" w:type="dxa"/>
            <w:shd w:val="clear" w:color="auto" w:fill="auto"/>
          </w:tcPr>
          <w:p w14:paraId="15805CBD" w14:textId="4077510C" w:rsidR="004855FD" w:rsidRPr="004855FD" w:rsidRDefault="004855FD" w:rsidP="004855FD">
            <w:pPr>
              <w:ind w:firstLine="0"/>
            </w:pPr>
            <w:r>
              <w:t>Caskey</w:t>
            </w:r>
          </w:p>
        </w:tc>
      </w:tr>
      <w:tr w:rsidR="004855FD" w:rsidRPr="004855FD" w14:paraId="54C8253D" w14:textId="77777777" w:rsidTr="004855FD">
        <w:tc>
          <w:tcPr>
            <w:tcW w:w="2179" w:type="dxa"/>
            <w:shd w:val="clear" w:color="auto" w:fill="auto"/>
          </w:tcPr>
          <w:p w14:paraId="5A26F3A9" w14:textId="3C6D0ABB" w:rsidR="004855FD" w:rsidRPr="004855FD" w:rsidRDefault="004855FD" w:rsidP="004855FD">
            <w:pPr>
              <w:ind w:firstLine="0"/>
            </w:pPr>
            <w:r>
              <w:t>Chapman</w:t>
            </w:r>
          </w:p>
        </w:tc>
        <w:tc>
          <w:tcPr>
            <w:tcW w:w="2179" w:type="dxa"/>
            <w:shd w:val="clear" w:color="auto" w:fill="auto"/>
          </w:tcPr>
          <w:p w14:paraId="235E83D2" w14:textId="3E418BD0" w:rsidR="004855FD" w:rsidRPr="004855FD" w:rsidRDefault="004855FD" w:rsidP="004855FD">
            <w:pPr>
              <w:ind w:firstLine="0"/>
            </w:pPr>
            <w:r>
              <w:t>Chumley</w:t>
            </w:r>
          </w:p>
        </w:tc>
        <w:tc>
          <w:tcPr>
            <w:tcW w:w="2180" w:type="dxa"/>
            <w:shd w:val="clear" w:color="auto" w:fill="auto"/>
          </w:tcPr>
          <w:p w14:paraId="7BF3D891" w14:textId="739D8945" w:rsidR="004855FD" w:rsidRPr="004855FD" w:rsidRDefault="004855FD" w:rsidP="004855FD">
            <w:pPr>
              <w:ind w:firstLine="0"/>
            </w:pPr>
            <w:r>
              <w:t>Clyburn</w:t>
            </w:r>
          </w:p>
        </w:tc>
      </w:tr>
      <w:tr w:rsidR="004855FD" w:rsidRPr="004855FD" w14:paraId="15D19270" w14:textId="77777777" w:rsidTr="004855FD">
        <w:tc>
          <w:tcPr>
            <w:tcW w:w="2179" w:type="dxa"/>
            <w:shd w:val="clear" w:color="auto" w:fill="auto"/>
          </w:tcPr>
          <w:p w14:paraId="1D498B06" w14:textId="7DA80CAE" w:rsidR="004855FD" w:rsidRPr="004855FD" w:rsidRDefault="004855FD" w:rsidP="004855FD">
            <w:pPr>
              <w:ind w:firstLine="0"/>
            </w:pPr>
            <w:r>
              <w:t>Collins</w:t>
            </w:r>
          </w:p>
        </w:tc>
        <w:tc>
          <w:tcPr>
            <w:tcW w:w="2179" w:type="dxa"/>
            <w:shd w:val="clear" w:color="auto" w:fill="auto"/>
          </w:tcPr>
          <w:p w14:paraId="2967344E" w14:textId="32FB6FB7" w:rsidR="004855FD" w:rsidRPr="004855FD" w:rsidRDefault="004855FD" w:rsidP="004855FD">
            <w:pPr>
              <w:ind w:firstLine="0"/>
            </w:pPr>
            <w:r>
              <w:t>Connell</w:t>
            </w:r>
          </w:p>
        </w:tc>
        <w:tc>
          <w:tcPr>
            <w:tcW w:w="2180" w:type="dxa"/>
            <w:shd w:val="clear" w:color="auto" w:fill="auto"/>
          </w:tcPr>
          <w:p w14:paraId="774E66FB" w14:textId="72F986BC" w:rsidR="004855FD" w:rsidRPr="004855FD" w:rsidRDefault="004855FD" w:rsidP="004855FD">
            <w:pPr>
              <w:ind w:firstLine="0"/>
            </w:pPr>
            <w:r>
              <w:t>B. L. Cox</w:t>
            </w:r>
          </w:p>
        </w:tc>
      </w:tr>
      <w:tr w:rsidR="004855FD" w:rsidRPr="004855FD" w14:paraId="19B68A0E" w14:textId="77777777" w:rsidTr="004855FD">
        <w:tc>
          <w:tcPr>
            <w:tcW w:w="2179" w:type="dxa"/>
            <w:shd w:val="clear" w:color="auto" w:fill="auto"/>
          </w:tcPr>
          <w:p w14:paraId="23EB91DB" w14:textId="69B2D088" w:rsidR="004855FD" w:rsidRPr="004855FD" w:rsidRDefault="004855FD" w:rsidP="004855FD">
            <w:pPr>
              <w:ind w:firstLine="0"/>
            </w:pPr>
            <w:r>
              <w:t>Crawford</w:t>
            </w:r>
          </w:p>
        </w:tc>
        <w:tc>
          <w:tcPr>
            <w:tcW w:w="2179" w:type="dxa"/>
            <w:shd w:val="clear" w:color="auto" w:fill="auto"/>
          </w:tcPr>
          <w:p w14:paraId="1F4736C2" w14:textId="0BF6E387" w:rsidR="004855FD" w:rsidRPr="004855FD" w:rsidRDefault="004855FD" w:rsidP="004855FD">
            <w:pPr>
              <w:ind w:firstLine="0"/>
            </w:pPr>
            <w:r>
              <w:t>Cromer</w:t>
            </w:r>
          </w:p>
        </w:tc>
        <w:tc>
          <w:tcPr>
            <w:tcW w:w="2180" w:type="dxa"/>
            <w:shd w:val="clear" w:color="auto" w:fill="auto"/>
          </w:tcPr>
          <w:p w14:paraId="0A0C6CCC" w14:textId="198357A9" w:rsidR="004855FD" w:rsidRPr="004855FD" w:rsidRDefault="004855FD" w:rsidP="004855FD">
            <w:pPr>
              <w:ind w:firstLine="0"/>
            </w:pPr>
            <w:r>
              <w:t>Davis</w:t>
            </w:r>
          </w:p>
        </w:tc>
      </w:tr>
      <w:tr w:rsidR="004855FD" w:rsidRPr="004855FD" w14:paraId="073684DC" w14:textId="77777777" w:rsidTr="004855FD">
        <w:tc>
          <w:tcPr>
            <w:tcW w:w="2179" w:type="dxa"/>
            <w:shd w:val="clear" w:color="auto" w:fill="auto"/>
          </w:tcPr>
          <w:p w14:paraId="0ADAFA8E" w14:textId="5EC6A8E9" w:rsidR="004855FD" w:rsidRPr="004855FD" w:rsidRDefault="004855FD" w:rsidP="004855FD">
            <w:pPr>
              <w:ind w:firstLine="0"/>
            </w:pPr>
            <w:r>
              <w:t>Dillard</w:t>
            </w:r>
          </w:p>
        </w:tc>
        <w:tc>
          <w:tcPr>
            <w:tcW w:w="2179" w:type="dxa"/>
            <w:shd w:val="clear" w:color="auto" w:fill="auto"/>
          </w:tcPr>
          <w:p w14:paraId="0DCAC74C" w14:textId="064AED88" w:rsidR="004855FD" w:rsidRPr="004855FD" w:rsidRDefault="004855FD" w:rsidP="004855FD">
            <w:pPr>
              <w:ind w:firstLine="0"/>
            </w:pPr>
            <w:r>
              <w:t>Elliott</w:t>
            </w:r>
          </w:p>
        </w:tc>
        <w:tc>
          <w:tcPr>
            <w:tcW w:w="2180" w:type="dxa"/>
            <w:shd w:val="clear" w:color="auto" w:fill="auto"/>
          </w:tcPr>
          <w:p w14:paraId="374C5A71" w14:textId="038729B1" w:rsidR="004855FD" w:rsidRPr="004855FD" w:rsidRDefault="004855FD" w:rsidP="004855FD">
            <w:pPr>
              <w:ind w:firstLine="0"/>
            </w:pPr>
            <w:r>
              <w:t>Erickson</w:t>
            </w:r>
          </w:p>
        </w:tc>
      </w:tr>
      <w:tr w:rsidR="004855FD" w:rsidRPr="004855FD" w14:paraId="0F5042EB" w14:textId="77777777" w:rsidTr="004855FD">
        <w:tc>
          <w:tcPr>
            <w:tcW w:w="2179" w:type="dxa"/>
            <w:shd w:val="clear" w:color="auto" w:fill="auto"/>
          </w:tcPr>
          <w:p w14:paraId="51939D4D" w14:textId="73571003" w:rsidR="004855FD" w:rsidRPr="004855FD" w:rsidRDefault="004855FD" w:rsidP="004855FD">
            <w:pPr>
              <w:ind w:firstLine="0"/>
            </w:pPr>
            <w:r>
              <w:t>Felder</w:t>
            </w:r>
          </w:p>
        </w:tc>
        <w:tc>
          <w:tcPr>
            <w:tcW w:w="2179" w:type="dxa"/>
            <w:shd w:val="clear" w:color="auto" w:fill="auto"/>
          </w:tcPr>
          <w:p w14:paraId="27066159" w14:textId="6E0E4371" w:rsidR="004855FD" w:rsidRPr="004855FD" w:rsidRDefault="004855FD" w:rsidP="004855FD">
            <w:pPr>
              <w:ind w:firstLine="0"/>
            </w:pPr>
            <w:r>
              <w:t>Forrest</w:t>
            </w:r>
          </w:p>
        </w:tc>
        <w:tc>
          <w:tcPr>
            <w:tcW w:w="2180" w:type="dxa"/>
            <w:shd w:val="clear" w:color="auto" w:fill="auto"/>
          </w:tcPr>
          <w:p w14:paraId="3AD16D06" w14:textId="343E25BC" w:rsidR="004855FD" w:rsidRPr="004855FD" w:rsidRDefault="004855FD" w:rsidP="004855FD">
            <w:pPr>
              <w:ind w:firstLine="0"/>
            </w:pPr>
            <w:r>
              <w:t>Gagnon</w:t>
            </w:r>
          </w:p>
        </w:tc>
      </w:tr>
      <w:tr w:rsidR="004855FD" w:rsidRPr="004855FD" w14:paraId="6C85D0EC" w14:textId="77777777" w:rsidTr="004855FD">
        <w:tc>
          <w:tcPr>
            <w:tcW w:w="2179" w:type="dxa"/>
            <w:shd w:val="clear" w:color="auto" w:fill="auto"/>
          </w:tcPr>
          <w:p w14:paraId="1523ECA4" w14:textId="4F3A757D" w:rsidR="004855FD" w:rsidRPr="004855FD" w:rsidRDefault="004855FD" w:rsidP="004855FD">
            <w:pPr>
              <w:ind w:firstLine="0"/>
            </w:pPr>
            <w:r>
              <w:t>Garvin</w:t>
            </w:r>
          </w:p>
        </w:tc>
        <w:tc>
          <w:tcPr>
            <w:tcW w:w="2179" w:type="dxa"/>
            <w:shd w:val="clear" w:color="auto" w:fill="auto"/>
          </w:tcPr>
          <w:p w14:paraId="1E3A1D0E" w14:textId="10BA0E3C" w:rsidR="004855FD" w:rsidRPr="004855FD" w:rsidRDefault="004855FD" w:rsidP="004855FD">
            <w:pPr>
              <w:ind w:firstLine="0"/>
            </w:pPr>
            <w:r>
              <w:t>Gatch</w:t>
            </w:r>
          </w:p>
        </w:tc>
        <w:tc>
          <w:tcPr>
            <w:tcW w:w="2180" w:type="dxa"/>
            <w:shd w:val="clear" w:color="auto" w:fill="auto"/>
          </w:tcPr>
          <w:p w14:paraId="367974E2" w14:textId="4CC0D4C2" w:rsidR="004855FD" w:rsidRPr="004855FD" w:rsidRDefault="004855FD" w:rsidP="004855FD">
            <w:pPr>
              <w:ind w:firstLine="0"/>
            </w:pPr>
            <w:r>
              <w:t>Gibson</w:t>
            </w:r>
          </w:p>
        </w:tc>
      </w:tr>
      <w:tr w:rsidR="004855FD" w:rsidRPr="004855FD" w14:paraId="43A5941A" w14:textId="77777777" w:rsidTr="004855FD">
        <w:tc>
          <w:tcPr>
            <w:tcW w:w="2179" w:type="dxa"/>
            <w:shd w:val="clear" w:color="auto" w:fill="auto"/>
          </w:tcPr>
          <w:p w14:paraId="64ACF13B" w14:textId="1CAF02D3" w:rsidR="004855FD" w:rsidRPr="004855FD" w:rsidRDefault="004855FD" w:rsidP="004855FD">
            <w:pPr>
              <w:ind w:firstLine="0"/>
            </w:pPr>
            <w:r>
              <w:t>Gilliam</w:t>
            </w:r>
          </w:p>
        </w:tc>
        <w:tc>
          <w:tcPr>
            <w:tcW w:w="2179" w:type="dxa"/>
            <w:shd w:val="clear" w:color="auto" w:fill="auto"/>
          </w:tcPr>
          <w:p w14:paraId="59AF5C3E" w14:textId="010C2529" w:rsidR="004855FD" w:rsidRPr="004855FD" w:rsidRDefault="004855FD" w:rsidP="004855FD">
            <w:pPr>
              <w:ind w:firstLine="0"/>
            </w:pPr>
            <w:r>
              <w:t>Gilliard</w:t>
            </w:r>
          </w:p>
        </w:tc>
        <w:tc>
          <w:tcPr>
            <w:tcW w:w="2180" w:type="dxa"/>
            <w:shd w:val="clear" w:color="auto" w:fill="auto"/>
          </w:tcPr>
          <w:p w14:paraId="3772A15F" w14:textId="49FA3477" w:rsidR="004855FD" w:rsidRPr="004855FD" w:rsidRDefault="004855FD" w:rsidP="004855FD">
            <w:pPr>
              <w:ind w:firstLine="0"/>
            </w:pPr>
            <w:r>
              <w:t>Guest</w:t>
            </w:r>
          </w:p>
        </w:tc>
      </w:tr>
      <w:tr w:rsidR="004855FD" w:rsidRPr="004855FD" w14:paraId="43533ADD" w14:textId="77777777" w:rsidTr="004855FD">
        <w:tc>
          <w:tcPr>
            <w:tcW w:w="2179" w:type="dxa"/>
            <w:shd w:val="clear" w:color="auto" w:fill="auto"/>
          </w:tcPr>
          <w:p w14:paraId="422F7413" w14:textId="1EBB9745" w:rsidR="004855FD" w:rsidRPr="004855FD" w:rsidRDefault="004855FD" w:rsidP="004855FD">
            <w:pPr>
              <w:ind w:firstLine="0"/>
            </w:pPr>
            <w:r>
              <w:t>Haddon</w:t>
            </w:r>
          </w:p>
        </w:tc>
        <w:tc>
          <w:tcPr>
            <w:tcW w:w="2179" w:type="dxa"/>
            <w:shd w:val="clear" w:color="auto" w:fill="auto"/>
          </w:tcPr>
          <w:p w14:paraId="3184D372" w14:textId="1DA6EF6F" w:rsidR="004855FD" w:rsidRPr="004855FD" w:rsidRDefault="004855FD" w:rsidP="004855FD">
            <w:pPr>
              <w:ind w:firstLine="0"/>
            </w:pPr>
            <w:r>
              <w:t>Hager</w:t>
            </w:r>
          </w:p>
        </w:tc>
        <w:tc>
          <w:tcPr>
            <w:tcW w:w="2180" w:type="dxa"/>
            <w:shd w:val="clear" w:color="auto" w:fill="auto"/>
          </w:tcPr>
          <w:p w14:paraId="4FB08E63" w14:textId="283C4619" w:rsidR="004855FD" w:rsidRPr="004855FD" w:rsidRDefault="004855FD" w:rsidP="004855FD">
            <w:pPr>
              <w:ind w:firstLine="0"/>
            </w:pPr>
            <w:r>
              <w:t>Hardee</w:t>
            </w:r>
          </w:p>
        </w:tc>
      </w:tr>
      <w:tr w:rsidR="004855FD" w:rsidRPr="004855FD" w14:paraId="416E39E0" w14:textId="77777777" w:rsidTr="004855FD">
        <w:tc>
          <w:tcPr>
            <w:tcW w:w="2179" w:type="dxa"/>
            <w:shd w:val="clear" w:color="auto" w:fill="auto"/>
          </w:tcPr>
          <w:p w14:paraId="6B061463" w14:textId="2B59FF94" w:rsidR="004855FD" w:rsidRPr="004855FD" w:rsidRDefault="004855FD" w:rsidP="004855FD">
            <w:pPr>
              <w:ind w:firstLine="0"/>
            </w:pPr>
            <w:r>
              <w:t>Harris</w:t>
            </w:r>
          </w:p>
        </w:tc>
        <w:tc>
          <w:tcPr>
            <w:tcW w:w="2179" w:type="dxa"/>
            <w:shd w:val="clear" w:color="auto" w:fill="auto"/>
          </w:tcPr>
          <w:p w14:paraId="63490D94" w14:textId="36AEAA15" w:rsidR="004855FD" w:rsidRPr="004855FD" w:rsidRDefault="004855FD" w:rsidP="004855FD">
            <w:pPr>
              <w:ind w:firstLine="0"/>
            </w:pPr>
            <w:r>
              <w:t>Hartnett</w:t>
            </w:r>
          </w:p>
        </w:tc>
        <w:tc>
          <w:tcPr>
            <w:tcW w:w="2180" w:type="dxa"/>
            <w:shd w:val="clear" w:color="auto" w:fill="auto"/>
          </w:tcPr>
          <w:p w14:paraId="049ACB19" w14:textId="65BFAEE2" w:rsidR="004855FD" w:rsidRPr="004855FD" w:rsidRDefault="004855FD" w:rsidP="004855FD">
            <w:pPr>
              <w:ind w:firstLine="0"/>
            </w:pPr>
            <w:r>
              <w:t>Hayes</w:t>
            </w:r>
          </w:p>
        </w:tc>
      </w:tr>
      <w:tr w:rsidR="004855FD" w:rsidRPr="004855FD" w14:paraId="2258AF68" w14:textId="77777777" w:rsidTr="004855FD">
        <w:tc>
          <w:tcPr>
            <w:tcW w:w="2179" w:type="dxa"/>
            <w:shd w:val="clear" w:color="auto" w:fill="auto"/>
          </w:tcPr>
          <w:p w14:paraId="3CAF1E44" w14:textId="05A50A58" w:rsidR="004855FD" w:rsidRPr="004855FD" w:rsidRDefault="004855FD" w:rsidP="004855FD">
            <w:pPr>
              <w:ind w:firstLine="0"/>
            </w:pPr>
            <w:r>
              <w:t>Henegan</w:t>
            </w:r>
          </w:p>
        </w:tc>
        <w:tc>
          <w:tcPr>
            <w:tcW w:w="2179" w:type="dxa"/>
            <w:shd w:val="clear" w:color="auto" w:fill="auto"/>
          </w:tcPr>
          <w:p w14:paraId="2528F304" w14:textId="278A7736" w:rsidR="004855FD" w:rsidRPr="004855FD" w:rsidRDefault="004855FD" w:rsidP="004855FD">
            <w:pPr>
              <w:ind w:firstLine="0"/>
            </w:pPr>
            <w:r>
              <w:t>Herbkersman</w:t>
            </w:r>
          </w:p>
        </w:tc>
        <w:tc>
          <w:tcPr>
            <w:tcW w:w="2180" w:type="dxa"/>
            <w:shd w:val="clear" w:color="auto" w:fill="auto"/>
          </w:tcPr>
          <w:p w14:paraId="2EFFB1E7" w14:textId="060C10A9" w:rsidR="004855FD" w:rsidRPr="004855FD" w:rsidRDefault="004855FD" w:rsidP="004855FD">
            <w:pPr>
              <w:ind w:firstLine="0"/>
            </w:pPr>
            <w:r>
              <w:t>Hewitt</w:t>
            </w:r>
          </w:p>
        </w:tc>
      </w:tr>
      <w:tr w:rsidR="004855FD" w:rsidRPr="004855FD" w14:paraId="2A273AEB" w14:textId="77777777" w:rsidTr="004855FD">
        <w:tc>
          <w:tcPr>
            <w:tcW w:w="2179" w:type="dxa"/>
            <w:shd w:val="clear" w:color="auto" w:fill="auto"/>
          </w:tcPr>
          <w:p w14:paraId="3F4DDD02" w14:textId="17E7E629" w:rsidR="004855FD" w:rsidRPr="004855FD" w:rsidRDefault="004855FD" w:rsidP="004855FD">
            <w:pPr>
              <w:ind w:firstLine="0"/>
            </w:pPr>
            <w:r>
              <w:t>Hiott</w:t>
            </w:r>
          </w:p>
        </w:tc>
        <w:tc>
          <w:tcPr>
            <w:tcW w:w="2179" w:type="dxa"/>
            <w:shd w:val="clear" w:color="auto" w:fill="auto"/>
          </w:tcPr>
          <w:p w14:paraId="2924605B" w14:textId="3675604D" w:rsidR="004855FD" w:rsidRPr="004855FD" w:rsidRDefault="004855FD" w:rsidP="004855FD">
            <w:pPr>
              <w:ind w:firstLine="0"/>
            </w:pPr>
            <w:r>
              <w:t>Hixon</w:t>
            </w:r>
          </w:p>
        </w:tc>
        <w:tc>
          <w:tcPr>
            <w:tcW w:w="2180" w:type="dxa"/>
            <w:shd w:val="clear" w:color="auto" w:fill="auto"/>
          </w:tcPr>
          <w:p w14:paraId="73915999" w14:textId="4FFC46A9" w:rsidR="004855FD" w:rsidRPr="004855FD" w:rsidRDefault="004855FD" w:rsidP="004855FD">
            <w:pPr>
              <w:ind w:firstLine="0"/>
            </w:pPr>
            <w:r>
              <w:t>Hosey</w:t>
            </w:r>
          </w:p>
        </w:tc>
      </w:tr>
      <w:tr w:rsidR="004855FD" w:rsidRPr="004855FD" w14:paraId="3A80FE88" w14:textId="77777777" w:rsidTr="004855FD">
        <w:tc>
          <w:tcPr>
            <w:tcW w:w="2179" w:type="dxa"/>
            <w:shd w:val="clear" w:color="auto" w:fill="auto"/>
          </w:tcPr>
          <w:p w14:paraId="3E0C186C" w14:textId="1C2F8F53" w:rsidR="004855FD" w:rsidRPr="004855FD" w:rsidRDefault="004855FD" w:rsidP="004855FD">
            <w:pPr>
              <w:ind w:firstLine="0"/>
            </w:pPr>
            <w:r>
              <w:t>Hyde</w:t>
            </w:r>
          </w:p>
        </w:tc>
        <w:tc>
          <w:tcPr>
            <w:tcW w:w="2179" w:type="dxa"/>
            <w:shd w:val="clear" w:color="auto" w:fill="auto"/>
          </w:tcPr>
          <w:p w14:paraId="7111B2E9" w14:textId="679A1308" w:rsidR="004855FD" w:rsidRPr="004855FD" w:rsidRDefault="004855FD" w:rsidP="004855FD">
            <w:pPr>
              <w:ind w:firstLine="0"/>
            </w:pPr>
            <w:r>
              <w:t>Jefferson</w:t>
            </w:r>
          </w:p>
        </w:tc>
        <w:tc>
          <w:tcPr>
            <w:tcW w:w="2180" w:type="dxa"/>
            <w:shd w:val="clear" w:color="auto" w:fill="auto"/>
          </w:tcPr>
          <w:p w14:paraId="4F098004" w14:textId="1CD8F65F" w:rsidR="004855FD" w:rsidRPr="004855FD" w:rsidRDefault="004855FD" w:rsidP="004855FD">
            <w:pPr>
              <w:ind w:firstLine="0"/>
            </w:pPr>
            <w:r>
              <w:t>J. E. Johnson</w:t>
            </w:r>
          </w:p>
        </w:tc>
      </w:tr>
      <w:tr w:rsidR="004855FD" w:rsidRPr="004855FD" w14:paraId="3E9C6448" w14:textId="77777777" w:rsidTr="004855FD">
        <w:tc>
          <w:tcPr>
            <w:tcW w:w="2179" w:type="dxa"/>
            <w:shd w:val="clear" w:color="auto" w:fill="auto"/>
          </w:tcPr>
          <w:p w14:paraId="01B18286" w14:textId="4A705388" w:rsidR="004855FD" w:rsidRPr="004855FD" w:rsidRDefault="004855FD" w:rsidP="004855FD">
            <w:pPr>
              <w:ind w:firstLine="0"/>
            </w:pPr>
            <w:r>
              <w:t>J. L. Johnson</w:t>
            </w:r>
          </w:p>
        </w:tc>
        <w:tc>
          <w:tcPr>
            <w:tcW w:w="2179" w:type="dxa"/>
            <w:shd w:val="clear" w:color="auto" w:fill="auto"/>
          </w:tcPr>
          <w:p w14:paraId="11E8FD5D" w14:textId="52416B03" w:rsidR="004855FD" w:rsidRPr="004855FD" w:rsidRDefault="004855FD" w:rsidP="004855FD">
            <w:pPr>
              <w:ind w:firstLine="0"/>
            </w:pPr>
            <w:r>
              <w:t>S. Jones</w:t>
            </w:r>
          </w:p>
        </w:tc>
        <w:tc>
          <w:tcPr>
            <w:tcW w:w="2180" w:type="dxa"/>
            <w:shd w:val="clear" w:color="auto" w:fill="auto"/>
          </w:tcPr>
          <w:p w14:paraId="324C927C" w14:textId="32B32D6E" w:rsidR="004855FD" w:rsidRPr="004855FD" w:rsidRDefault="004855FD" w:rsidP="004855FD">
            <w:pPr>
              <w:ind w:firstLine="0"/>
            </w:pPr>
            <w:r>
              <w:t>Jordan</w:t>
            </w:r>
          </w:p>
        </w:tc>
      </w:tr>
      <w:tr w:rsidR="004855FD" w:rsidRPr="004855FD" w14:paraId="69CEFA8C" w14:textId="77777777" w:rsidTr="004855FD">
        <w:tc>
          <w:tcPr>
            <w:tcW w:w="2179" w:type="dxa"/>
            <w:shd w:val="clear" w:color="auto" w:fill="auto"/>
          </w:tcPr>
          <w:p w14:paraId="10BFF1B4" w14:textId="1EE2988C" w:rsidR="004855FD" w:rsidRPr="004855FD" w:rsidRDefault="004855FD" w:rsidP="004855FD">
            <w:pPr>
              <w:ind w:firstLine="0"/>
            </w:pPr>
            <w:r>
              <w:t>Kilmartin</w:t>
            </w:r>
          </w:p>
        </w:tc>
        <w:tc>
          <w:tcPr>
            <w:tcW w:w="2179" w:type="dxa"/>
            <w:shd w:val="clear" w:color="auto" w:fill="auto"/>
          </w:tcPr>
          <w:p w14:paraId="2EA84E2C" w14:textId="7603068D" w:rsidR="004855FD" w:rsidRPr="004855FD" w:rsidRDefault="004855FD" w:rsidP="004855FD">
            <w:pPr>
              <w:ind w:firstLine="0"/>
            </w:pPr>
            <w:r>
              <w:t>King</w:t>
            </w:r>
          </w:p>
        </w:tc>
        <w:tc>
          <w:tcPr>
            <w:tcW w:w="2180" w:type="dxa"/>
            <w:shd w:val="clear" w:color="auto" w:fill="auto"/>
          </w:tcPr>
          <w:p w14:paraId="09CBC847" w14:textId="6D1F4B4D" w:rsidR="004855FD" w:rsidRPr="004855FD" w:rsidRDefault="004855FD" w:rsidP="004855FD">
            <w:pPr>
              <w:ind w:firstLine="0"/>
            </w:pPr>
            <w:r>
              <w:t>Kirby</w:t>
            </w:r>
          </w:p>
        </w:tc>
      </w:tr>
      <w:tr w:rsidR="004855FD" w:rsidRPr="004855FD" w14:paraId="2C9278C9" w14:textId="77777777" w:rsidTr="004855FD">
        <w:tc>
          <w:tcPr>
            <w:tcW w:w="2179" w:type="dxa"/>
            <w:shd w:val="clear" w:color="auto" w:fill="auto"/>
          </w:tcPr>
          <w:p w14:paraId="446EB3E3" w14:textId="6498C161" w:rsidR="004855FD" w:rsidRPr="004855FD" w:rsidRDefault="004855FD" w:rsidP="004855FD">
            <w:pPr>
              <w:ind w:firstLine="0"/>
            </w:pPr>
            <w:r>
              <w:t>Landing</w:t>
            </w:r>
          </w:p>
        </w:tc>
        <w:tc>
          <w:tcPr>
            <w:tcW w:w="2179" w:type="dxa"/>
            <w:shd w:val="clear" w:color="auto" w:fill="auto"/>
          </w:tcPr>
          <w:p w14:paraId="65F7DBF0" w14:textId="533FA28B" w:rsidR="004855FD" w:rsidRPr="004855FD" w:rsidRDefault="004855FD" w:rsidP="004855FD">
            <w:pPr>
              <w:ind w:firstLine="0"/>
            </w:pPr>
            <w:r>
              <w:t>Lawson</w:t>
            </w:r>
          </w:p>
        </w:tc>
        <w:tc>
          <w:tcPr>
            <w:tcW w:w="2180" w:type="dxa"/>
            <w:shd w:val="clear" w:color="auto" w:fill="auto"/>
          </w:tcPr>
          <w:p w14:paraId="70BD632C" w14:textId="4B4B9572" w:rsidR="004855FD" w:rsidRPr="004855FD" w:rsidRDefault="004855FD" w:rsidP="004855FD">
            <w:pPr>
              <w:ind w:firstLine="0"/>
            </w:pPr>
            <w:r>
              <w:t>Leber</w:t>
            </w:r>
          </w:p>
        </w:tc>
      </w:tr>
      <w:tr w:rsidR="004855FD" w:rsidRPr="004855FD" w14:paraId="3BBBF98F" w14:textId="77777777" w:rsidTr="004855FD">
        <w:tc>
          <w:tcPr>
            <w:tcW w:w="2179" w:type="dxa"/>
            <w:shd w:val="clear" w:color="auto" w:fill="auto"/>
          </w:tcPr>
          <w:p w14:paraId="0A307CC8" w14:textId="2DB12649" w:rsidR="004855FD" w:rsidRPr="004855FD" w:rsidRDefault="004855FD" w:rsidP="004855FD">
            <w:pPr>
              <w:ind w:firstLine="0"/>
            </w:pPr>
            <w:r>
              <w:t>Ligon</w:t>
            </w:r>
          </w:p>
        </w:tc>
        <w:tc>
          <w:tcPr>
            <w:tcW w:w="2179" w:type="dxa"/>
            <w:shd w:val="clear" w:color="auto" w:fill="auto"/>
          </w:tcPr>
          <w:p w14:paraId="012FBC42" w14:textId="00167944" w:rsidR="004855FD" w:rsidRPr="004855FD" w:rsidRDefault="004855FD" w:rsidP="004855FD">
            <w:pPr>
              <w:ind w:firstLine="0"/>
            </w:pPr>
            <w:r>
              <w:t>Long</w:t>
            </w:r>
          </w:p>
        </w:tc>
        <w:tc>
          <w:tcPr>
            <w:tcW w:w="2180" w:type="dxa"/>
            <w:shd w:val="clear" w:color="auto" w:fill="auto"/>
          </w:tcPr>
          <w:p w14:paraId="1F55DAEA" w14:textId="7936E8C3" w:rsidR="004855FD" w:rsidRPr="004855FD" w:rsidRDefault="004855FD" w:rsidP="004855FD">
            <w:pPr>
              <w:ind w:firstLine="0"/>
            </w:pPr>
            <w:r>
              <w:t>Lowe</w:t>
            </w:r>
          </w:p>
        </w:tc>
      </w:tr>
      <w:tr w:rsidR="004855FD" w:rsidRPr="004855FD" w14:paraId="339C3835" w14:textId="77777777" w:rsidTr="004855FD">
        <w:tc>
          <w:tcPr>
            <w:tcW w:w="2179" w:type="dxa"/>
            <w:shd w:val="clear" w:color="auto" w:fill="auto"/>
          </w:tcPr>
          <w:p w14:paraId="3561AAEB" w14:textId="4A8C707C" w:rsidR="004855FD" w:rsidRPr="004855FD" w:rsidRDefault="004855FD" w:rsidP="004855FD">
            <w:pPr>
              <w:ind w:firstLine="0"/>
            </w:pPr>
            <w:r>
              <w:t>Magnuson</w:t>
            </w:r>
          </w:p>
        </w:tc>
        <w:tc>
          <w:tcPr>
            <w:tcW w:w="2179" w:type="dxa"/>
            <w:shd w:val="clear" w:color="auto" w:fill="auto"/>
          </w:tcPr>
          <w:p w14:paraId="7EE6D1EF" w14:textId="08C41F0A" w:rsidR="004855FD" w:rsidRPr="004855FD" w:rsidRDefault="004855FD" w:rsidP="004855FD">
            <w:pPr>
              <w:ind w:firstLine="0"/>
            </w:pPr>
            <w:r>
              <w:t>May</w:t>
            </w:r>
          </w:p>
        </w:tc>
        <w:tc>
          <w:tcPr>
            <w:tcW w:w="2180" w:type="dxa"/>
            <w:shd w:val="clear" w:color="auto" w:fill="auto"/>
          </w:tcPr>
          <w:p w14:paraId="7810B27C" w14:textId="66E77BE0" w:rsidR="004855FD" w:rsidRPr="004855FD" w:rsidRDefault="004855FD" w:rsidP="004855FD">
            <w:pPr>
              <w:ind w:firstLine="0"/>
            </w:pPr>
            <w:r>
              <w:t>McCabe</w:t>
            </w:r>
          </w:p>
        </w:tc>
      </w:tr>
      <w:tr w:rsidR="004855FD" w:rsidRPr="004855FD" w14:paraId="3C93ED77" w14:textId="77777777" w:rsidTr="004855FD">
        <w:tc>
          <w:tcPr>
            <w:tcW w:w="2179" w:type="dxa"/>
            <w:shd w:val="clear" w:color="auto" w:fill="auto"/>
          </w:tcPr>
          <w:p w14:paraId="0B251828" w14:textId="598837E2" w:rsidR="004855FD" w:rsidRPr="004855FD" w:rsidRDefault="004855FD" w:rsidP="004855FD">
            <w:pPr>
              <w:ind w:firstLine="0"/>
            </w:pPr>
            <w:r>
              <w:t>McCravy</w:t>
            </w:r>
          </w:p>
        </w:tc>
        <w:tc>
          <w:tcPr>
            <w:tcW w:w="2179" w:type="dxa"/>
            <w:shd w:val="clear" w:color="auto" w:fill="auto"/>
          </w:tcPr>
          <w:p w14:paraId="291C7446" w14:textId="59D4CE70" w:rsidR="004855FD" w:rsidRPr="004855FD" w:rsidRDefault="004855FD" w:rsidP="004855FD">
            <w:pPr>
              <w:ind w:firstLine="0"/>
            </w:pPr>
            <w:r>
              <w:t>McDaniel</w:t>
            </w:r>
          </w:p>
        </w:tc>
        <w:tc>
          <w:tcPr>
            <w:tcW w:w="2180" w:type="dxa"/>
            <w:shd w:val="clear" w:color="auto" w:fill="auto"/>
          </w:tcPr>
          <w:p w14:paraId="43A56EAE" w14:textId="540089C2" w:rsidR="004855FD" w:rsidRPr="004855FD" w:rsidRDefault="004855FD" w:rsidP="004855FD">
            <w:pPr>
              <w:ind w:firstLine="0"/>
            </w:pPr>
            <w:r>
              <w:t>McGinnis</w:t>
            </w:r>
          </w:p>
        </w:tc>
      </w:tr>
      <w:tr w:rsidR="004855FD" w:rsidRPr="004855FD" w14:paraId="4EDFD79A" w14:textId="77777777" w:rsidTr="004855FD">
        <w:tc>
          <w:tcPr>
            <w:tcW w:w="2179" w:type="dxa"/>
            <w:shd w:val="clear" w:color="auto" w:fill="auto"/>
          </w:tcPr>
          <w:p w14:paraId="1209C96C" w14:textId="33B1C6F9" w:rsidR="004855FD" w:rsidRPr="004855FD" w:rsidRDefault="004855FD" w:rsidP="004855FD">
            <w:pPr>
              <w:ind w:firstLine="0"/>
            </w:pPr>
            <w:r>
              <w:t>Mitchell</w:t>
            </w:r>
          </w:p>
        </w:tc>
        <w:tc>
          <w:tcPr>
            <w:tcW w:w="2179" w:type="dxa"/>
            <w:shd w:val="clear" w:color="auto" w:fill="auto"/>
          </w:tcPr>
          <w:p w14:paraId="1C80E9E3" w14:textId="462AFCB9" w:rsidR="004855FD" w:rsidRPr="004855FD" w:rsidRDefault="004855FD" w:rsidP="004855FD">
            <w:pPr>
              <w:ind w:firstLine="0"/>
            </w:pPr>
            <w:r>
              <w:t>T. Moore</w:t>
            </w:r>
          </w:p>
        </w:tc>
        <w:tc>
          <w:tcPr>
            <w:tcW w:w="2180" w:type="dxa"/>
            <w:shd w:val="clear" w:color="auto" w:fill="auto"/>
          </w:tcPr>
          <w:p w14:paraId="18995F0B" w14:textId="7A2E1CDF" w:rsidR="004855FD" w:rsidRPr="004855FD" w:rsidRDefault="004855FD" w:rsidP="004855FD">
            <w:pPr>
              <w:ind w:firstLine="0"/>
            </w:pPr>
            <w:r>
              <w:t>A. M. Morgan</w:t>
            </w:r>
          </w:p>
        </w:tc>
      </w:tr>
      <w:tr w:rsidR="004855FD" w:rsidRPr="004855FD" w14:paraId="0B954D80" w14:textId="77777777" w:rsidTr="004855FD">
        <w:tc>
          <w:tcPr>
            <w:tcW w:w="2179" w:type="dxa"/>
            <w:shd w:val="clear" w:color="auto" w:fill="auto"/>
          </w:tcPr>
          <w:p w14:paraId="7C5F0808" w14:textId="561684C8" w:rsidR="004855FD" w:rsidRPr="004855FD" w:rsidRDefault="004855FD" w:rsidP="004855FD">
            <w:pPr>
              <w:ind w:firstLine="0"/>
            </w:pPr>
            <w:r>
              <w:t>T. A. Morgan</w:t>
            </w:r>
          </w:p>
        </w:tc>
        <w:tc>
          <w:tcPr>
            <w:tcW w:w="2179" w:type="dxa"/>
            <w:shd w:val="clear" w:color="auto" w:fill="auto"/>
          </w:tcPr>
          <w:p w14:paraId="64C419FC" w14:textId="38F0CA8B" w:rsidR="004855FD" w:rsidRPr="004855FD" w:rsidRDefault="004855FD" w:rsidP="004855FD">
            <w:pPr>
              <w:ind w:firstLine="0"/>
            </w:pPr>
            <w:r>
              <w:t>Moss</w:t>
            </w:r>
          </w:p>
        </w:tc>
        <w:tc>
          <w:tcPr>
            <w:tcW w:w="2180" w:type="dxa"/>
            <w:shd w:val="clear" w:color="auto" w:fill="auto"/>
          </w:tcPr>
          <w:p w14:paraId="5225B4C8" w14:textId="089700D4" w:rsidR="004855FD" w:rsidRPr="004855FD" w:rsidRDefault="004855FD" w:rsidP="004855FD">
            <w:pPr>
              <w:ind w:firstLine="0"/>
            </w:pPr>
            <w:r>
              <w:t>Murphy</w:t>
            </w:r>
          </w:p>
        </w:tc>
      </w:tr>
      <w:tr w:rsidR="004855FD" w:rsidRPr="004855FD" w14:paraId="08552BBE" w14:textId="77777777" w:rsidTr="004855FD">
        <w:tc>
          <w:tcPr>
            <w:tcW w:w="2179" w:type="dxa"/>
            <w:shd w:val="clear" w:color="auto" w:fill="auto"/>
          </w:tcPr>
          <w:p w14:paraId="79CAF01A" w14:textId="24077FB0" w:rsidR="004855FD" w:rsidRPr="004855FD" w:rsidRDefault="004855FD" w:rsidP="004855FD">
            <w:pPr>
              <w:ind w:firstLine="0"/>
            </w:pPr>
            <w:r>
              <w:t>Neese</w:t>
            </w:r>
          </w:p>
        </w:tc>
        <w:tc>
          <w:tcPr>
            <w:tcW w:w="2179" w:type="dxa"/>
            <w:shd w:val="clear" w:color="auto" w:fill="auto"/>
          </w:tcPr>
          <w:p w14:paraId="796A1605" w14:textId="4EBA3F08" w:rsidR="004855FD" w:rsidRPr="004855FD" w:rsidRDefault="004855FD" w:rsidP="004855FD">
            <w:pPr>
              <w:ind w:firstLine="0"/>
            </w:pPr>
            <w:r>
              <w:t>B. Newton</w:t>
            </w:r>
          </w:p>
        </w:tc>
        <w:tc>
          <w:tcPr>
            <w:tcW w:w="2180" w:type="dxa"/>
            <w:shd w:val="clear" w:color="auto" w:fill="auto"/>
          </w:tcPr>
          <w:p w14:paraId="75DBB254" w14:textId="5A10E34E" w:rsidR="004855FD" w:rsidRPr="004855FD" w:rsidRDefault="004855FD" w:rsidP="004855FD">
            <w:pPr>
              <w:ind w:firstLine="0"/>
            </w:pPr>
            <w:r>
              <w:t>W. Newton</w:t>
            </w:r>
          </w:p>
        </w:tc>
      </w:tr>
      <w:tr w:rsidR="004855FD" w:rsidRPr="004855FD" w14:paraId="3158EDCD" w14:textId="77777777" w:rsidTr="004855FD">
        <w:tc>
          <w:tcPr>
            <w:tcW w:w="2179" w:type="dxa"/>
            <w:shd w:val="clear" w:color="auto" w:fill="auto"/>
          </w:tcPr>
          <w:p w14:paraId="467BC8CD" w14:textId="54ED1987" w:rsidR="004855FD" w:rsidRPr="004855FD" w:rsidRDefault="004855FD" w:rsidP="004855FD">
            <w:pPr>
              <w:ind w:firstLine="0"/>
            </w:pPr>
            <w:r>
              <w:t>Nutt</w:t>
            </w:r>
          </w:p>
        </w:tc>
        <w:tc>
          <w:tcPr>
            <w:tcW w:w="2179" w:type="dxa"/>
            <w:shd w:val="clear" w:color="auto" w:fill="auto"/>
          </w:tcPr>
          <w:p w14:paraId="15D343D5" w14:textId="26F922FE" w:rsidR="004855FD" w:rsidRPr="004855FD" w:rsidRDefault="004855FD" w:rsidP="004855FD">
            <w:pPr>
              <w:ind w:firstLine="0"/>
            </w:pPr>
            <w:r>
              <w:t>Oremus</w:t>
            </w:r>
          </w:p>
        </w:tc>
        <w:tc>
          <w:tcPr>
            <w:tcW w:w="2180" w:type="dxa"/>
            <w:shd w:val="clear" w:color="auto" w:fill="auto"/>
          </w:tcPr>
          <w:p w14:paraId="64DDF04F" w14:textId="3EC020AC" w:rsidR="004855FD" w:rsidRPr="004855FD" w:rsidRDefault="004855FD" w:rsidP="004855FD">
            <w:pPr>
              <w:ind w:firstLine="0"/>
            </w:pPr>
            <w:r>
              <w:t>Ott</w:t>
            </w:r>
          </w:p>
        </w:tc>
      </w:tr>
      <w:tr w:rsidR="004855FD" w:rsidRPr="004855FD" w14:paraId="07B00DAE" w14:textId="77777777" w:rsidTr="004855FD">
        <w:tc>
          <w:tcPr>
            <w:tcW w:w="2179" w:type="dxa"/>
            <w:shd w:val="clear" w:color="auto" w:fill="auto"/>
          </w:tcPr>
          <w:p w14:paraId="3BA7A8EA" w14:textId="6BB23B60" w:rsidR="004855FD" w:rsidRPr="004855FD" w:rsidRDefault="004855FD" w:rsidP="004855FD">
            <w:pPr>
              <w:ind w:firstLine="0"/>
            </w:pPr>
            <w:r>
              <w:t>Pace</w:t>
            </w:r>
          </w:p>
        </w:tc>
        <w:tc>
          <w:tcPr>
            <w:tcW w:w="2179" w:type="dxa"/>
            <w:shd w:val="clear" w:color="auto" w:fill="auto"/>
          </w:tcPr>
          <w:p w14:paraId="2A07F1E0" w14:textId="2F9CCA5C" w:rsidR="004855FD" w:rsidRPr="004855FD" w:rsidRDefault="004855FD" w:rsidP="004855FD">
            <w:pPr>
              <w:ind w:firstLine="0"/>
            </w:pPr>
            <w:r>
              <w:t>Pedalino</w:t>
            </w:r>
          </w:p>
        </w:tc>
        <w:tc>
          <w:tcPr>
            <w:tcW w:w="2180" w:type="dxa"/>
            <w:shd w:val="clear" w:color="auto" w:fill="auto"/>
          </w:tcPr>
          <w:p w14:paraId="0DD6E230" w14:textId="2D0C0842" w:rsidR="004855FD" w:rsidRPr="004855FD" w:rsidRDefault="004855FD" w:rsidP="004855FD">
            <w:pPr>
              <w:ind w:firstLine="0"/>
            </w:pPr>
            <w:r>
              <w:t>Pendarvis</w:t>
            </w:r>
          </w:p>
        </w:tc>
      </w:tr>
      <w:tr w:rsidR="004855FD" w:rsidRPr="004855FD" w14:paraId="12994D82" w14:textId="77777777" w:rsidTr="004855FD">
        <w:tc>
          <w:tcPr>
            <w:tcW w:w="2179" w:type="dxa"/>
            <w:shd w:val="clear" w:color="auto" w:fill="auto"/>
          </w:tcPr>
          <w:p w14:paraId="08096F35" w14:textId="41A5A7D7" w:rsidR="004855FD" w:rsidRPr="004855FD" w:rsidRDefault="004855FD" w:rsidP="004855FD">
            <w:pPr>
              <w:ind w:firstLine="0"/>
            </w:pPr>
            <w:r>
              <w:t>Pope</w:t>
            </w:r>
          </w:p>
        </w:tc>
        <w:tc>
          <w:tcPr>
            <w:tcW w:w="2179" w:type="dxa"/>
            <w:shd w:val="clear" w:color="auto" w:fill="auto"/>
          </w:tcPr>
          <w:p w14:paraId="6CFBF10F" w14:textId="0B24B11C" w:rsidR="004855FD" w:rsidRPr="004855FD" w:rsidRDefault="004855FD" w:rsidP="004855FD">
            <w:pPr>
              <w:ind w:firstLine="0"/>
            </w:pPr>
            <w:r>
              <w:t>Rivers</w:t>
            </w:r>
          </w:p>
        </w:tc>
        <w:tc>
          <w:tcPr>
            <w:tcW w:w="2180" w:type="dxa"/>
            <w:shd w:val="clear" w:color="auto" w:fill="auto"/>
          </w:tcPr>
          <w:p w14:paraId="185BBE1E" w14:textId="19AB3606" w:rsidR="004855FD" w:rsidRPr="004855FD" w:rsidRDefault="004855FD" w:rsidP="004855FD">
            <w:pPr>
              <w:ind w:firstLine="0"/>
            </w:pPr>
            <w:r>
              <w:t>Rose</w:t>
            </w:r>
          </w:p>
        </w:tc>
      </w:tr>
      <w:tr w:rsidR="004855FD" w:rsidRPr="004855FD" w14:paraId="7E473347" w14:textId="77777777" w:rsidTr="004855FD">
        <w:tc>
          <w:tcPr>
            <w:tcW w:w="2179" w:type="dxa"/>
            <w:shd w:val="clear" w:color="auto" w:fill="auto"/>
          </w:tcPr>
          <w:p w14:paraId="1E3F2814" w14:textId="58443628" w:rsidR="004855FD" w:rsidRPr="004855FD" w:rsidRDefault="004855FD" w:rsidP="004855FD">
            <w:pPr>
              <w:ind w:firstLine="0"/>
            </w:pPr>
            <w:r>
              <w:t>Sandifer</w:t>
            </w:r>
          </w:p>
        </w:tc>
        <w:tc>
          <w:tcPr>
            <w:tcW w:w="2179" w:type="dxa"/>
            <w:shd w:val="clear" w:color="auto" w:fill="auto"/>
          </w:tcPr>
          <w:p w14:paraId="77F1556A" w14:textId="4BDE7C4A" w:rsidR="004855FD" w:rsidRPr="004855FD" w:rsidRDefault="004855FD" w:rsidP="004855FD">
            <w:pPr>
              <w:ind w:firstLine="0"/>
            </w:pPr>
            <w:r>
              <w:t>Schuessler</w:t>
            </w:r>
          </w:p>
        </w:tc>
        <w:tc>
          <w:tcPr>
            <w:tcW w:w="2180" w:type="dxa"/>
            <w:shd w:val="clear" w:color="auto" w:fill="auto"/>
          </w:tcPr>
          <w:p w14:paraId="0066AEA9" w14:textId="315301F8" w:rsidR="004855FD" w:rsidRPr="004855FD" w:rsidRDefault="004855FD" w:rsidP="004855FD">
            <w:pPr>
              <w:ind w:firstLine="0"/>
            </w:pPr>
            <w:r>
              <w:t>Sessions</w:t>
            </w:r>
          </w:p>
        </w:tc>
      </w:tr>
      <w:tr w:rsidR="004855FD" w:rsidRPr="004855FD" w14:paraId="39BE7588" w14:textId="77777777" w:rsidTr="004855FD">
        <w:tc>
          <w:tcPr>
            <w:tcW w:w="2179" w:type="dxa"/>
            <w:shd w:val="clear" w:color="auto" w:fill="auto"/>
          </w:tcPr>
          <w:p w14:paraId="0C87193E" w14:textId="587F4DD3" w:rsidR="004855FD" w:rsidRPr="004855FD" w:rsidRDefault="004855FD" w:rsidP="004855FD">
            <w:pPr>
              <w:ind w:firstLine="0"/>
            </w:pPr>
            <w:r>
              <w:t>G. M. Smith</w:t>
            </w:r>
          </w:p>
        </w:tc>
        <w:tc>
          <w:tcPr>
            <w:tcW w:w="2179" w:type="dxa"/>
            <w:shd w:val="clear" w:color="auto" w:fill="auto"/>
          </w:tcPr>
          <w:p w14:paraId="35E01759" w14:textId="26D9837A" w:rsidR="004855FD" w:rsidRPr="004855FD" w:rsidRDefault="004855FD" w:rsidP="004855FD">
            <w:pPr>
              <w:ind w:firstLine="0"/>
            </w:pPr>
            <w:r>
              <w:t>M. M. Smith</w:t>
            </w:r>
          </w:p>
        </w:tc>
        <w:tc>
          <w:tcPr>
            <w:tcW w:w="2180" w:type="dxa"/>
            <w:shd w:val="clear" w:color="auto" w:fill="auto"/>
          </w:tcPr>
          <w:p w14:paraId="70EC712B" w14:textId="0195A169" w:rsidR="004855FD" w:rsidRPr="004855FD" w:rsidRDefault="004855FD" w:rsidP="004855FD">
            <w:pPr>
              <w:ind w:firstLine="0"/>
            </w:pPr>
            <w:r>
              <w:t>Stavrinakis</w:t>
            </w:r>
          </w:p>
        </w:tc>
      </w:tr>
      <w:tr w:rsidR="004855FD" w:rsidRPr="004855FD" w14:paraId="4324BC68" w14:textId="77777777" w:rsidTr="004855FD">
        <w:tc>
          <w:tcPr>
            <w:tcW w:w="2179" w:type="dxa"/>
            <w:shd w:val="clear" w:color="auto" w:fill="auto"/>
          </w:tcPr>
          <w:p w14:paraId="5AAFC66F" w14:textId="645DF490" w:rsidR="004855FD" w:rsidRPr="004855FD" w:rsidRDefault="004855FD" w:rsidP="004855FD">
            <w:pPr>
              <w:ind w:firstLine="0"/>
            </w:pPr>
            <w:r>
              <w:t>Taylor</w:t>
            </w:r>
          </w:p>
        </w:tc>
        <w:tc>
          <w:tcPr>
            <w:tcW w:w="2179" w:type="dxa"/>
            <w:shd w:val="clear" w:color="auto" w:fill="auto"/>
          </w:tcPr>
          <w:p w14:paraId="245C7CF9" w14:textId="037C13BB" w:rsidR="004855FD" w:rsidRPr="004855FD" w:rsidRDefault="004855FD" w:rsidP="004855FD">
            <w:pPr>
              <w:ind w:firstLine="0"/>
            </w:pPr>
            <w:r>
              <w:t>Thayer</w:t>
            </w:r>
          </w:p>
        </w:tc>
        <w:tc>
          <w:tcPr>
            <w:tcW w:w="2180" w:type="dxa"/>
            <w:shd w:val="clear" w:color="auto" w:fill="auto"/>
          </w:tcPr>
          <w:p w14:paraId="0B331E79" w14:textId="4A0D9C96" w:rsidR="004855FD" w:rsidRPr="004855FD" w:rsidRDefault="004855FD" w:rsidP="004855FD">
            <w:pPr>
              <w:ind w:firstLine="0"/>
            </w:pPr>
            <w:r>
              <w:t>Thigpen</w:t>
            </w:r>
          </w:p>
        </w:tc>
      </w:tr>
      <w:tr w:rsidR="004855FD" w:rsidRPr="004855FD" w14:paraId="1C4BACDC" w14:textId="77777777" w:rsidTr="004855FD">
        <w:tc>
          <w:tcPr>
            <w:tcW w:w="2179" w:type="dxa"/>
            <w:shd w:val="clear" w:color="auto" w:fill="auto"/>
          </w:tcPr>
          <w:p w14:paraId="735CC150" w14:textId="073D146A" w:rsidR="004855FD" w:rsidRPr="004855FD" w:rsidRDefault="004855FD" w:rsidP="004855FD">
            <w:pPr>
              <w:ind w:firstLine="0"/>
            </w:pPr>
            <w:r>
              <w:t>Trantham</w:t>
            </w:r>
          </w:p>
        </w:tc>
        <w:tc>
          <w:tcPr>
            <w:tcW w:w="2179" w:type="dxa"/>
            <w:shd w:val="clear" w:color="auto" w:fill="auto"/>
          </w:tcPr>
          <w:p w14:paraId="48710A9B" w14:textId="4D44EBE4" w:rsidR="004855FD" w:rsidRPr="004855FD" w:rsidRDefault="004855FD" w:rsidP="004855FD">
            <w:pPr>
              <w:ind w:firstLine="0"/>
            </w:pPr>
            <w:r>
              <w:t>Vaughan</w:t>
            </w:r>
          </w:p>
        </w:tc>
        <w:tc>
          <w:tcPr>
            <w:tcW w:w="2180" w:type="dxa"/>
            <w:shd w:val="clear" w:color="auto" w:fill="auto"/>
          </w:tcPr>
          <w:p w14:paraId="33B0AF8E" w14:textId="681A6B4F" w:rsidR="004855FD" w:rsidRPr="004855FD" w:rsidRDefault="004855FD" w:rsidP="004855FD">
            <w:pPr>
              <w:ind w:firstLine="0"/>
            </w:pPr>
            <w:r>
              <w:t>Weeks</w:t>
            </w:r>
          </w:p>
        </w:tc>
      </w:tr>
      <w:tr w:rsidR="004855FD" w:rsidRPr="004855FD" w14:paraId="0E657E6C" w14:textId="77777777" w:rsidTr="004855FD">
        <w:tc>
          <w:tcPr>
            <w:tcW w:w="2179" w:type="dxa"/>
            <w:shd w:val="clear" w:color="auto" w:fill="auto"/>
          </w:tcPr>
          <w:p w14:paraId="1E333855" w14:textId="58939B9A" w:rsidR="004855FD" w:rsidRPr="004855FD" w:rsidRDefault="004855FD" w:rsidP="004855FD">
            <w:pPr>
              <w:ind w:firstLine="0"/>
            </w:pPr>
            <w:r>
              <w:t>West</w:t>
            </w:r>
          </w:p>
        </w:tc>
        <w:tc>
          <w:tcPr>
            <w:tcW w:w="2179" w:type="dxa"/>
            <w:shd w:val="clear" w:color="auto" w:fill="auto"/>
          </w:tcPr>
          <w:p w14:paraId="2E04E880" w14:textId="31C53DFC" w:rsidR="004855FD" w:rsidRPr="004855FD" w:rsidRDefault="004855FD" w:rsidP="004855FD">
            <w:pPr>
              <w:ind w:firstLine="0"/>
            </w:pPr>
            <w:r>
              <w:t>Wetmore</w:t>
            </w:r>
          </w:p>
        </w:tc>
        <w:tc>
          <w:tcPr>
            <w:tcW w:w="2180" w:type="dxa"/>
            <w:shd w:val="clear" w:color="auto" w:fill="auto"/>
          </w:tcPr>
          <w:p w14:paraId="0D584541" w14:textId="76E7BA9E" w:rsidR="004855FD" w:rsidRPr="004855FD" w:rsidRDefault="004855FD" w:rsidP="004855FD">
            <w:pPr>
              <w:ind w:firstLine="0"/>
            </w:pPr>
            <w:r>
              <w:t>Wheeler</w:t>
            </w:r>
          </w:p>
        </w:tc>
      </w:tr>
      <w:tr w:rsidR="004855FD" w:rsidRPr="004855FD" w14:paraId="6A218B78" w14:textId="77777777" w:rsidTr="004855FD">
        <w:tc>
          <w:tcPr>
            <w:tcW w:w="2179" w:type="dxa"/>
            <w:shd w:val="clear" w:color="auto" w:fill="auto"/>
          </w:tcPr>
          <w:p w14:paraId="66AFA45D" w14:textId="32EF49F1" w:rsidR="004855FD" w:rsidRPr="004855FD" w:rsidRDefault="004855FD" w:rsidP="004855FD">
            <w:pPr>
              <w:keepNext/>
              <w:ind w:firstLine="0"/>
            </w:pPr>
            <w:r>
              <w:t>White</w:t>
            </w:r>
          </w:p>
        </w:tc>
        <w:tc>
          <w:tcPr>
            <w:tcW w:w="2179" w:type="dxa"/>
            <w:shd w:val="clear" w:color="auto" w:fill="auto"/>
          </w:tcPr>
          <w:p w14:paraId="7B416749" w14:textId="20F476D9" w:rsidR="004855FD" w:rsidRPr="004855FD" w:rsidRDefault="004855FD" w:rsidP="004855FD">
            <w:pPr>
              <w:keepNext/>
              <w:ind w:firstLine="0"/>
            </w:pPr>
            <w:r>
              <w:t>Whitmire</w:t>
            </w:r>
          </w:p>
        </w:tc>
        <w:tc>
          <w:tcPr>
            <w:tcW w:w="2180" w:type="dxa"/>
            <w:shd w:val="clear" w:color="auto" w:fill="auto"/>
          </w:tcPr>
          <w:p w14:paraId="1724641E" w14:textId="5D802392" w:rsidR="004855FD" w:rsidRPr="004855FD" w:rsidRDefault="004855FD" w:rsidP="004855FD">
            <w:pPr>
              <w:keepNext/>
              <w:ind w:firstLine="0"/>
            </w:pPr>
            <w:r>
              <w:t>Williams</w:t>
            </w:r>
          </w:p>
        </w:tc>
      </w:tr>
      <w:tr w:rsidR="004855FD" w:rsidRPr="004855FD" w14:paraId="017CD82B" w14:textId="77777777" w:rsidTr="004855FD">
        <w:tc>
          <w:tcPr>
            <w:tcW w:w="2179" w:type="dxa"/>
            <w:shd w:val="clear" w:color="auto" w:fill="auto"/>
          </w:tcPr>
          <w:p w14:paraId="23F059C1" w14:textId="17E16F7C" w:rsidR="004855FD" w:rsidRPr="004855FD" w:rsidRDefault="004855FD" w:rsidP="004855FD">
            <w:pPr>
              <w:keepNext/>
              <w:ind w:firstLine="0"/>
            </w:pPr>
            <w:r>
              <w:t>Willis</w:t>
            </w:r>
          </w:p>
        </w:tc>
        <w:tc>
          <w:tcPr>
            <w:tcW w:w="2179" w:type="dxa"/>
            <w:shd w:val="clear" w:color="auto" w:fill="auto"/>
          </w:tcPr>
          <w:p w14:paraId="56B00ED0" w14:textId="3E7E9A8D" w:rsidR="004855FD" w:rsidRPr="004855FD" w:rsidRDefault="004855FD" w:rsidP="004855FD">
            <w:pPr>
              <w:keepNext/>
              <w:ind w:firstLine="0"/>
            </w:pPr>
            <w:r>
              <w:t>Wooten</w:t>
            </w:r>
          </w:p>
        </w:tc>
        <w:tc>
          <w:tcPr>
            <w:tcW w:w="2180" w:type="dxa"/>
            <w:shd w:val="clear" w:color="auto" w:fill="auto"/>
          </w:tcPr>
          <w:p w14:paraId="3B352944" w14:textId="19FBD709" w:rsidR="004855FD" w:rsidRPr="004855FD" w:rsidRDefault="004855FD" w:rsidP="004855FD">
            <w:pPr>
              <w:keepNext/>
              <w:ind w:firstLine="0"/>
            </w:pPr>
            <w:r>
              <w:t>Yow</w:t>
            </w:r>
          </w:p>
        </w:tc>
      </w:tr>
    </w:tbl>
    <w:p w14:paraId="44B8E295" w14:textId="77777777" w:rsidR="004855FD" w:rsidRDefault="004855FD" w:rsidP="004855FD"/>
    <w:p w14:paraId="00D56EC2" w14:textId="03D94161" w:rsidR="004855FD" w:rsidRDefault="004855FD" w:rsidP="004855FD">
      <w:pPr>
        <w:jc w:val="center"/>
        <w:rPr>
          <w:b/>
        </w:rPr>
      </w:pPr>
      <w:r w:rsidRPr="004855FD">
        <w:rPr>
          <w:b/>
        </w:rPr>
        <w:t>Total--111</w:t>
      </w:r>
    </w:p>
    <w:p w14:paraId="6763C036" w14:textId="77777777" w:rsidR="004855FD" w:rsidRDefault="004855FD" w:rsidP="004855FD">
      <w:pPr>
        <w:jc w:val="center"/>
        <w:rPr>
          <w:b/>
        </w:rPr>
      </w:pPr>
    </w:p>
    <w:p w14:paraId="0CDB958F" w14:textId="77777777" w:rsidR="004855FD" w:rsidRDefault="004855FD" w:rsidP="004855FD">
      <w:pPr>
        <w:ind w:firstLine="0"/>
      </w:pPr>
      <w:r w:rsidRPr="004855FD">
        <w:t xml:space="preserve"> </w:t>
      </w:r>
      <w:r>
        <w:t>Those who voted in the negative are:</w:t>
      </w:r>
    </w:p>
    <w:p w14:paraId="3621B091" w14:textId="77777777" w:rsidR="004855FD" w:rsidRDefault="004855FD" w:rsidP="004855FD"/>
    <w:p w14:paraId="5A0B9391" w14:textId="77777777" w:rsidR="004855FD" w:rsidRDefault="004855FD" w:rsidP="004855FD">
      <w:pPr>
        <w:jc w:val="center"/>
        <w:rPr>
          <w:b/>
        </w:rPr>
      </w:pPr>
      <w:r w:rsidRPr="004855FD">
        <w:rPr>
          <w:b/>
        </w:rPr>
        <w:t>Total--0</w:t>
      </w:r>
    </w:p>
    <w:p w14:paraId="2A09A94A" w14:textId="0929075B" w:rsidR="004855FD" w:rsidRDefault="004855FD" w:rsidP="004855FD">
      <w:pPr>
        <w:jc w:val="center"/>
        <w:rPr>
          <w:b/>
        </w:rPr>
      </w:pPr>
    </w:p>
    <w:p w14:paraId="7C7C8982" w14:textId="77777777" w:rsidR="004855FD" w:rsidRDefault="004855FD" w:rsidP="004855FD">
      <w:r>
        <w:t xml:space="preserve">Section 47 was adopted. </w:t>
      </w:r>
    </w:p>
    <w:p w14:paraId="2EF397A7" w14:textId="77777777" w:rsidR="004855FD" w:rsidRDefault="004855FD" w:rsidP="004855FD"/>
    <w:p w14:paraId="7238AEE8" w14:textId="039AF205" w:rsidR="004855FD" w:rsidRDefault="004855FD" w:rsidP="004855FD">
      <w:pPr>
        <w:keepNext/>
        <w:jc w:val="center"/>
        <w:rPr>
          <w:b/>
        </w:rPr>
      </w:pPr>
      <w:r w:rsidRPr="004855FD">
        <w:rPr>
          <w:b/>
        </w:rPr>
        <w:t>SECTION 48</w:t>
      </w:r>
    </w:p>
    <w:p w14:paraId="33BC41A4" w14:textId="77777777" w:rsidR="004855FD" w:rsidRDefault="004855FD" w:rsidP="004855FD">
      <w:r>
        <w:t xml:space="preserve">The yeas and nays were taken resulting as follows: </w:t>
      </w:r>
    </w:p>
    <w:p w14:paraId="36E5C655" w14:textId="2089F2B7" w:rsidR="004855FD" w:rsidRDefault="004855FD" w:rsidP="004855FD">
      <w:pPr>
        <w:jc w:val="center"/>
      </w:pPr>
      <w:r>
        <w:t xml:space="preserve"> </w:t>
      </w:r>
      <w:bookmarkStart w:id="144" w:name="vote_start304"/>
      <w:bookmarkEnd w:id="144"/>
      <w:r>
        <w:t>Yeas 110; Nays 0</w:t>
      </w:r>
    </w:p>
    <w:p w14:paraId="6414D719" w14:textId="77777777" w:rsidR="004855FD" w:rsidRDefault="004855FD" w:rsidP="004855FD">
      <w:pPr>
        <w:jc w:val="center"/>
      </w:pPr>
    </w:p>
    <w:p w14:paraId="6431D25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20F2D4E" w14:textId="77777777" w:rsidTr="004855FD">
        <w:tc>
          <w:tcPr>
            <w:tcW w:w="2179" w:type="dxa"/>
            <w:shd w:val="clear" w:color="auto" w:fill="auto"/>
          </w:tcPr>
          <w:p w14:paraId="7A2663F3" w14:textId="7BB8D303" w:rsidR="004855FD" w:rsidRPr="004855FD" w:rsidRDefault="004855FD" w:rsidP="004855FD">
            <w:pPr>
              <w:keepNext/>
              <w:ind w:firstLine="0"/>
            </w:pPr>
            <w:r>
              <w:t>Alexander</w:t>
            </w:r>
          </w:p>
        </w:tc>
        <w:tc>
          <w:tcPr>
            <w:tcW w:w="2179" w:type="dxa"/>
            <w:shd w:val="clear" w:color="auto" w:fill="auto"/>
          </w:tcPr>
          <w:p w14:paraId="2DD56AFF" w14:textId="7C8405FC" w:rsidR="004855FD" w:rsidRPr="004855FD" w:rsidRDefault="004855FD" w:rsidP="004855FD">
            <w:pPr>
              <w:keepNext/>
              <w:ind w:firstLine="0"/>
            </w:pPr>
            <w:r>
              <w:t>Anderson</w:t>
            </w:r>
          </w:p>
        </w:tc>
        <w:tc>
          <w:tcPr>
            <w:tcW w:w="2180" w:type="dxa"/>
            <w:shd w:val="clear" w:color="auto" w:fill="auto"/>
          </w:tcPr>
          <w:p w14:paraId="6F768D14" w14:textId="6FE683F6" w:rsidR="004855FD" w:rsidRPr="004855FD" w:rsidRDefault="004855FD" w:rsidP="004855FD">
            <w:pPr>
              <w:keepNext/>
              <w:ind w:firstLine="0"/>
            </w:pPr>
            <w:r>
              <w:t>Bailey</w:t>
            </w:r>
          </w:p>
        </w:tc>
      </w:tr>
      <w:tr w:rsidR="004855FD" w:rsidRPr="004855FD" w14:paraId="5474F717" w14:textId="77777777" w:rsidTr="004855FD">
        <w:tc>
          <w:tcPr>
            <w:tcW w:w="2179" w:type="dxa"/>
            <w:shd w:val="clear" w:color="auto" w:fill="auto"/>
          </w:tcPr>
          <w:p w14:paraId="0B49D8B0" w14:textId="79617876" w:rsidR="004855FD" w:rsidRPr="004855FD" w:rsidRDefault="004855FD" w:rsidP="004855FD">
            <w:pPr>
              <w:ind w:firstLine="0"/>
            </w:pPr>
            <w:r>
              <w:t>Ballentine</w:t>
            </w:r>
          </w:p>
        </w:tc>
        <w:tc>
          <w:tcPr>
            <w:tcW w:w="2179" w:type="dxa"/>
            <w:shd w:val="clear" w:color="auto" w:fill="auto"/>
          </w:tcPr>
          <w:p w14:paraId="2B0A9920" w14:textId="2B575010" w:rsidR="004855FD" w:rsidRPr="004855FD" w:rsidRDefault="004855FD" w:rsidP="004855FD">
            <w:pPr>
              <w:ind w:firstLine="0"/>
            </w:pPr>
            <w:r>
              <w:t>Bamberg</w:t>
            </w:r>
          </w:p>
        </w:tc>
        <w:tc>
          <w:tcPr>
            <w:tcW w:w="2180" w:type="dxa"/>
            <w:shd w:val="clear" w:color="auto" w:fill="auto"/>
          </w:tcPr>
          <w:p w14:paraId="50A13B83" w14:textId="4FA73FC4" w:rsidR="004855FD" w:rsidRPr="004855FD" w:rsidRDefault="004855FD" w:rsidP="004855FD">
            <w:pPr>
              <w:ind w:firstLine="0"/>
            </w:pPr>
            <w:r>
              <w:t>Bannister</w:t>
            </w:r>
          </w:p>
        </w:tc>
      </w:tr>
      <w:tr w:rsidR="004855FD" w:rsidRPr="004855FD" w14:paraId="530821DD" w14:textId="77777777" w:rsidTr="004855FD">
        <w:tc>
          <w:tcPr>
            <w:tcW w:w="2179" w:type="dxa"/>
            <w:shd w:val="clear" w:color="auto" w:fill="auto"/>
          </w:tcPr>
          <w:p w14:paraId="263819C7" w14:textId="5E4626C1" w:rsidR="004855FD" w:rsidRPr="004855FD" w:rsidRDefault="004855FD" w:rsidP="004855FD">
            <w:pPr>
              <w:ind w:firstLine="0"/>
            </w:pPr>
            <w:r>
              <w:t>Bauer</w:t>
            </w:r>
          </w:p>
        </w:tc>
        <w:tc>
          <w:tcPr>
            <w:tcW w:w="2179" w:type="dxa"/>
            <w:shd w:val="clear" w:color="auto" w:fill="auto"/>
          </w:tcPr>
          <w:p w14:paraId="5141BAC3" w14:textId="4449B12D" w:rsidR="004855FD" w:rsidRPr="004855FD" w:rsidRDefault="004855FD" w:rsidP="004855FD">
            <w:pPr>
              <w:ind w:firstLine="0"/>
            </w:pPr>
            <w:r>
              <w:t>Beach</w:t>
            </w:r>
          </w:p>
        </w:tc>
        <w:tc>
          <w:tcPr>
            <w:tcW w:w="2180" w:type="dxa"/>
            <w:shd w:val="clear" w:color="auto" w:fill="auto"/>
          </w:tcPr>
          <w:p w14:paraId="61A6B204" w14:textId="5A1ED6E0" w:rsidR="004855FD" w:rsidRPr="004855FD" w:rsidRDefault="004855FD" w:rsidP="004855FD">
            <w:pPr>
              <w:ind w:firstLine="0"/>
            </w:pPr>
            <w:r>
              <w:t>Bernstein</w:t>
            </w:r>
          </w:p>
        </w:tc>
      </w:tr>
      <w:tr w:rsidR="004855FD" w:rsidRPr="004855FD" w14:paraId="18F6772E" w14:textId="77777777" w:rsidTr="004855FD">
        <w:tc>
          <w:tcPr>
            <w:tcW w:w="2179" w:type="dxa"/>
            <w:shd w:val="clear" w:color="auto" w:fill="auto"/>
          </w:tcPr>
          <w:p w14:paraId="7A07F007" w14:textId="6C262CCF" w:rsidR="004855FD" w:rsidRPr="004855FD" w:rsidRDefault="004855FD" w:rsidP="004855FD">
            <w:pPr>
              <w:ind w:firstLine="0"/>
            </w:pPr>
            <w:r>
              <w:t>Blackwell</w:t>
            </w:r>
          </w:p>
        </w:tc>
        <w:tc>
          <w:tcPr>
            <w:tcW w:w="2179" w:type="dxa"/>
            <w:shd w:val="clear" w:color="auto" w:fill="auto"/>
          </w:tcPr>
          <w:p w14:paraId="1D902718" w14:textId="0F91EE73" w:rsidR="004855FD" w:rsidRPr="004855FD" w:rsidRDefault="004855FD" w:rsidP="004855FD">
            <w:pPr>
              <w:ind w:firstLine="0"/>
            </w:pPr>
            <w:r>
              <w:t>Bradley</w:t>
            </w:r>
          </w:p>
        </w:tc>
        <w:tc>
          <w:tcPr>
            <w:tcW w:w="2180" w:type="dxa"/>
            <w:shd w:val="clear" w:color="auto" w:fill="auto"/>
          </w:tcPr>
          <w:p w14:paraId="3E388296" w14:textId="6C755EF5" w:rsidR="004855FD" w:rsidRPr="004855FD" w:rsidRDefault="004855FD" w:rsidP="004855FD">
            <w:pPr>
              <w:ind w:firstLine="0"/>
            </w:pPr>
            <w:r>
              <w:t>Brewer</w:t>
            </w:r>
          </w:p>
        </w:tc>
      </w:tr>
      <w:tr w:rsidR="004855FD" w:rsidRPr="004855FD" w14:paraId="21DEC013" w14:textId="77777777" w:rsidTr="004855FD">
        <w:tc>
          <w:tcPr>
            <w:tcW w:w="2179" w:type="dxa"/>
            <w:shd w:val="clear" w:color="auto" w:fill="auto"/>
          </w:tcPr>
          <w:p w14:paraId="4246EC83" w14:textId="6DC8CB25" w:rsidR="004855FD" w:rsidRPr="004855FD" w:rsidRDefault="004855FD" w:rsidP="004855FD">
            <w:pPr>
              <w:ind w:firstLine="0"/>
            </w:pPr>
            <w:r>
              <w:t>Brittain</w:t>
            </w:r>
          </w:p>
        </w:tc>
        <w:tc>
          <w:tcPr>
            <w:tcW w:w="2179" w:type="dxa"/>
            <w:shd w:val="clear" w:color="auto" w:fill="auto"/>
          </w:tcPr>
          <w:p w14:paraId="35EC3E66" w14:textId="4B264B3E" w:rsidR="004855FD" w:rsidRPr="004855FD" w:rsidRDefault="004855FD" w:rsidP="004855FD">
            <w:pPr>
              <w:ind w:firstLine="0"/>
            </w:pPr>
            <w:r>
              <w:t>Burns</w:t>
            </w:r>
          </w:p>
        </w:tc>
        <w:tc>
          <w:tcPr>
            <w:tcW w:w="2180" w:type="dxa"/>
            <w:shd w:val="clear" w:color="auto" w:fill="auto"/>
          </w:tcPr>
          <w:p w14:paraId="43229C9B" w14:textId="17216CA8" w:rsidR="004855FD" w:rsidRPr="004855FD" w:rsidRDefault="004855FD" w:rsidP="004855FD">
            <w:pPr>
              <w:ind w:firstLine="0"/>
            </w:pPr>
            <w:r>
              <w:t>Bustos</w:t>
            </w:r>
          </w:p>
        </w:tc>
      </w:tr>
      <w:tr w:rsidR="004855FD" w:rsidRPr="004855FD" w14:paraId="079DA05B" w14:textId="77777777" w:rsidTr="004855FD">
        <w:tc>
          <w:tcPr>
            <w:tcW w:w="2179" w:type="dxa"/>
            <w:shd w:val="clear" w:color="auto" w:fill="auto"/>
          </w:tcPr>
          <w:p w14:paraId="797B639A" w14:textId="7852286B" w:rsidR="004855FD" w:rsidRPr="004855FD" w:rsidRDefault="004855FD" w:rsidP="004855FD">
            <w:pPr>
              <w:ind w:firstLine="0"/>
            </w:pPr>
            <w:r>
              <w:t>Calhoon</w:t>
            </w:r>
          </w:p>
        </w:tc>
        <w:tc>
          <w:tcPr>
            <w:tcW w:w="2179" w:type="dxa"/>
            <w:shd w:val="clear" w:color="auto" w:fill="auto"/>
          </w:tcPr>
          <w:p w14:paraId="0DA90ED3" w14:textId="02E58457" w:rsidR="004855FD" w:rsidRPr="004855FD" w:rsidRDefault="004855FD" w:rsidP="004855FD">
            <w:pPr>
              <w:ind w:firstLine="0"/>
            </w:pPr>
            <w:r>
              <w:t>Carter</w:t>
            </w:r>
          </w:p>
        </w:tc>
        <w:tc>
          <w:tcPr>
            <w:tcW w:w="2180" w:type="dxa"/>
            <w:shd w:val="clear" w:color="auto" w:fill="auto"/>
          </w:tcPr>
          <w:p w14:paraId="29AA5C24" w14:textId="3A12ADA3" w:rsidR="004855FD" w:rsidRPr="004855FD" w:rsidRDefault="004855FD" w:rsidP="004855FD">
            <w:pPr>
              <w:ind w:firstLine="0"/>
            </w:pPr>
            <w:r>
              <w:t>Caskey</w:t>
            </w:r>
          </w:p>
        </w:tc>
      </w:tr>
      <w:tr w:rsidR="004855FD" w:rsidRPr="004855FD" w14:paraId="7C1AC686" w14:textId="77777777" w:rsidTr="004855FD">
        <w:tc>
          <w:tcPr>
            <w:tcW w:w="2179" w:type="dxa"/>
            <w:shd w:val="clear" w:color="auto" w:fill="auto"/>
          </w:tcPr>
          <w:p w14:paraId="451D7D47" w14:textId="799C0A40" w:rsidR="004855FD" w:rsidRPr="004855FD" w:rsidRDefault="004855FD" w:rsidP="004855FD">
            <w:pPr>
              <w:ind w:firstLine="0"/>
            </w:pPr>
            <w:r>
              <w:t>Chapman</w:t>
            </w:r>
          </w:p>
        </w:tc>
        <w:tc>
          <w:tcPr>
            <w:tcW w:w="2179" w:type="dxa"/>
            <w:shd w:val="clear" w:color="auto" w:fill="auto"/>
          </w:tcPr>
          <w:p w14:paraId="175BEBCE" w14:textId="72422764" w:rsidR="004855FD" w:rsidRPr="004855FD" w:rsidRDefault="004855FD" w:rsidP="004855FD">
            <w:pPr>
              <w:ind w:firstLine="0"/>
            </w:pPr>
            <w:r>
              <w:t>Chumley</w:t>
            </w:r>
          </w:p>
        </w:tc>
        <w:tc>
          <w:tcPr>
            <w:tcW w:w="2180" w:type="dxa"/>
            <w:shd w:val="clear" w:color="auto" w:fill="auto"/>
          </w:tcPr>
          <w:p w14:paraId="3C71FD9A" w14:textId="6EEE2821" w:rsidR="004855FD" w:rsidRPr="004855FD" w:rsidRDefault="004855FD" w:rsidP="004855FD">
            <w:pPr>
              <w:ind w:firstLine="0"/>
            </w:pPr>
            <w:r>
              <w:t>Clyburn</w:t>
            </w:r>
          </w:p>
        </w:tc>
      </w:tr>
      <w:tr w:rsidR="004855FD" w:rsidRPr="004855FD" w14:paraId="2438629E" w14:textId="77777777" w:rsidTr="004855FD">
        <w:tc>
          <w:tcPr>
            <w:tcW w:w="2179" w:type="dxa"/>
            <w:shd w:val="clear" w:color="auto" w:fill="auto"/>
          </w:tcPr>
          <w:p w14:paraId="2A3EEAC2" w14:textId="41865D1E" w:rsidR="004855FD" w:rsidRPr="004855FD" w:rsidRDefault="004855FD" w:rsidP="004855FD">
            <w:pPr>
              <w:ind w:firstLine="0"/>
            </w:pPr>
            <w:r>
              <w:t>Collins</w:t>
            </w:r>
          </w:p>
        </w:tc>
        <w:tc>
          <w:tcPr>
            <w:tcW w:w="2179" w:type="dxa"/>
            <w:shd w:val="clear" w:color="auto" w:fill="auto"/>
          </w:tcPr>
          <w:p w14:paraId="4AC0D37E" w14:textId="5AAF2DBA" w:rsidR="004855FD" w:rsidRPr="004855FD" w:rsidRDefault="004855FD" w:rsidP="004855FD">
            <w:pPr>
              <w:ind w:firstLine="0"/>
            </w:pPr>
            <w:r>
              <w:t>Connell</w:t>
            </w:r>
          </w:p>
        </w:tc>
        <w:tc>
          <w:tcPr>
            <w:tcW w:w="2180" w:type="dxa"/>
            <w:shd w:val="clear" w:color="auto" w:fill="auto"/>
          </w:tcPr>
          <w:p w14:paraId="627E5965" w14:textId="0D7A0CA5" w:rsidR="004855FD" w:rsidRPr="004855FD" w:rsidRDefault="004855FD" w:rsidP="004855FD">
            <w:pPr>
              <w:ind w:firstLine="0"/>
            </w:pPr>
            <w:r>
              <w:t>B. L. Cox</w:t>
            </w:r>
          </w:p>
        </w:tc>
      </w:tr>
      <w:tr w:rsidR="004855FD" w:rsidRPr="004855FD" w14:paraId="775C66DB" w14:textId="77777777" w:rsidTr="004855FD">
        <w:tc>
          <w:tcPr>
            <w:tcW w:w="2179" w:type="dxa"/>
            <w:shd w:val="clear" w:color="auto" w:fill="auto"/>
          </w:tcPr>
          <w:p w14:paraId="222C0298" w14:textId="1E43C1C7" w:rsidR="004855FD" w:rsidRPr="004855FD" w:rsidRDefault="004855FD" w:rsidP="004855FD">
            <w:pPr>
              <w:ind w:firstLine="0"/>
            </w:pPr>
            <w:r>
              <w:t>Crawford</w:t>
            </w:r>
          </w:p>
        </w:tc>
        <w:tc>
          <w:tcPr>
            <w:tcW w:w="2179" w:type="dxa"/>
            <w:shd w:val="clear" w:color="auto" w:fill="auto"/>
          </w:tcPr>
          <w:p w14:paraId="0D6C47BB" w14:textId="286DACBC" w:rsidR="004855FD" w:rsidRPr="004855FD" w:rsidRDefault="004855FD" w:rsidP="004855FD">
            <w:pPr>
              <w:ind w:firstLine="0"/>
            </w:pPr>
            <w:r>
              <w:t>Cromer</w:t>
            </w:r>
          </w:p>
        </w:tc>
        <w:tc>
          <w:tcPr>
            <w:tcW w:w="2180" w:type="dxa"/>
            <w:shd w:val="clear" w:color="auto" w:fill="auto"/>
          </w:tcPr>
          <w:p w14:paraId="0E08817E" w14:textId="1288800A" w:rsidR="004855FD" w:rsidRPr="004855FD" w:rsidRDefault="004855FD" w:rsidP="004855FD">
            <w:pPr>
              <w:ind w:firstLine="0"/>
            </w:pPr>
            <w:r>
              <w:t>Davis</w:t>
            </w:r>
          </w:p>
        </w:tc>
      </w:tr>
      <w:tr w:rsidR="004855FD" w:rsidRPr="004855FD" w14:paraId="19D248A5" w14:textId="77777777" w:rsidTr="004855FD">
        <w:tc>
          <w:tcPr>
            <w:tcW w:w="2179" w:type="dxa"/>
            <w:shd w:val="clear" w:color="auto" w:fill="auto"/>
          </w:tcPr>
          <w:p w14:paraId="2EE2E695" w14:textId="19A4CE03" w:rsidR="004855FD" w:rsidRPr="004855FD" w:rsidRDefault="004855FD" w:rsidP="004855FD">
            <w:pPr>
              <w:ind w:firstLine="0"/>
            </w:pPr>
            <w:r>
              <w:t>Dillard</w:t>
            </w:r>
          </w:p>
        </w:tc>
        <w:tc>
          <w:tcPr>
            <w:tcW w:w="2179" w:type="dxa"/>
            <w:shd w:val="clear" w:color="auto" w:fill="auto"/>
          </w:tcPr>
          <w:p w14:paraId="51B4A1E4" w14:textId="627FFC6A" w:rsidR="004855FD" w:rsidRPr="004855FD" w:rsidRDefault="004855FD" w:rsidP="004855FD">
            <w:pPr>
              <w:ind w:firstLine="0"/>
            </w:pPr>
            <w:r>
              <w:t>Elliott</w:t>
            </w:r>
          </w:p>
        </w:tc>
        <w:tc>
          <w:tcPr>
            <w:tcW w:w="2180" w:type="dxa"/>
            <w:shd w:val="clear" w:color="auto" w:fill="auto"/>
          </w:tcPr>
          <w:p w14:paraId="19B397C6" w14:textId="6303589B" w:rsidR="004855FD" w:rsidRPr="004855FD" w:rsidRDefault="004855FD" w:rsidP="004855FD">
            <w:pPr>
              <w:ind w:firstLine="0"/>
            </w:pPr>
            <w:r>
              <w:t>Erickson</w:t>
            </w:r>
          </w:p>
        </w:tc>
      </w:tr>
      <w:tr w:rsidR="004855FD" w:rsidRPr="004855FD" w14:paraId="76D5ADB6" w14:textId="77777777" w:rsidTr="004855FD">
        <w:tc>
          <w:tcPr>
            <w:tcW w:w="2179" w:type="dxa"/>
            <w:shd w:val="clear" w:color="auto" w:fill="auto"/>
          </w:tcPr>
          <w:p w14:paraId="3339A0E2" w14:textId="126B13F1" w:rsidR="004855FD" w:rsidRPr="004855FD" w:rsidRDefault="004855FD" w:rsidP="004855FD">
            <w:pPr>
              <w:ind w:firstLine="0"/>
            </w:pPr>
            <w:r>
              <w:t>Felder</w:t>
            </w:r>
          </w:p>
        </w:tc>
        <w:tc>
          <w:tcPr>
            <w:tcW w:w="2179" w:type="dxa"/>
            <w:shd w:val="clear" w:color="auto" w:fill="auto"/>
          </w:tcPr>
          <w:p w14:paraId="44DDC7C2" w14:textId="30E8D207" w:rsidR="004855FD" w:rsidRPr="004855FD" w:rsidRDefault="004855FD" w:rsidP="004855FD">
            <w:pPr>
              <w:ind w:firstLine="0"/>
            </w:pPr>
            <w:r>
              <w:t>Forrest</w:t>
            </w:r>
          </w:p>
        </w:tc>
        <w:tc>
          <w:tcPr>
            <w:tcW w:w="2180" w:type="dxa"/>
            <w:shd w:val="clear" w:color="auto" w:fill="auto"/>
          </w:tcPr>
          <w:p w14:paraId="0B452629" w14:textId="6ECE2956" w:rsidR="004855FD" w:rsidRPr="004855FD" w:rsidRDefault="004855FD" w:rsidP="004855FD">
            <w:pPr>
              <w:ind w:firstLine="0"/>
            </w:pPr>
            <w:r>
              <w:t>Gagnon</w:t>
            </w:r>
          </w:p>
        </w:tc>
      </w:tr>
      <w:tr w:rsidR="004855FD" w:rsidRPr="004855FD" w14:paraId="07A6AD4B" w14:textId="77777777" w:rsidTr="004855FD">
        <w:tc>
          <w:tcPr>
            <w:tcW w:w="2179" w:type="dxa"/>
            <w:shd w:val="clear" w:color="auto" w:fill="auto"/>
          </w:tcPr>
          <w:p w14:paraId="7E760F82" w14:textId="7614BD6D" w:rsidR="004855FD" w:rsidRPr="004855FD" w:rsidRDefault="004855FD" w:rsidP="004855FD">
            <w:pPr>
              <w:ind w:firstLine="0"/>
            </w:pPr>
            <w:r>
              <w:t>Garvin</w:t>
            </w:r>
          </w:p>
        </w:tc>
        <w:tc>
          <w:tcPr>
            <w:tcW w:w="2179" w:type="dxa"/>
            <w:shd w:val="clear" w:color="auto" w:fill="auto"/>
          </w:tcPr>
          <w:p w14:paraId="123DD9C0" w14:textId="14B4021A" w:rsidR="004855FD" w:rsidRPr="004855FD" w:rsidRDefault="004855FD" w:rsidP="004855FD">
            <w:pPr>
              <w:ind w:firstLine="0"/>
            </w:pPr>
            <w:r>
              <w:t>Gatch</w:t>
            </w:r>
          </w:p>
        </w:tc>
        <w:tc>
          <w:tcPr>
            <w:tcW w:w="2180" w:type="dxa"/>
            <w:shd w:val="clear" w:color="auto" w:fill="auto"/>
          </w:tcPr>
          <w:p w14:paraId="69D76766" w14:textId="58C14A87" w:rsidR="004855FD" w:rsidRPr="004855FD" w:rsidRDefault="004855FD" w:rsidP="004855FD">
            <w:pPr>
              <w:ind w:firstLine="0"/>
            </w:pPr>
            <w:r>
              <w:t>Gibson</w:t>
            </w:r>
          </w:p>
        </w:tc>
      </w:tr>
      <w:tr w:rsidR="004855FD" w:rsidRPr="004855FD" w14:paraId="62C5C943" w14:textId="77777777" w:rsidTr="004855FD">
        <w:tc>
          <w:tcPr>
            <w:tcW w:w="2179" w:type="dxa"/>
            <w:shd w:val="clear" w:color="auto" w:fill="auto"/>
          </w:tcPr>
          <w:p w14:paraId="2052C5AE" w14:textId="0A5507E5" w:rsidR="004855FD" w:rsidRPr="004855FD" w:rsidRDefault="004855FD" w:rsidP="004855FD">
            <w:pPr>
              <w:ind w:firstLine="0"/>
            </w:pPr>
            <w:r>
              <w:t>Gilliam</w:t>
            </w:r>
          </w:p>
        </w:tc>
        <w:tc>
          <w:tcPr>
            <w:tcW w:w="2179" w:type="dxa"/>
            <w:shd w:val="clear" w:color="auto" w:fill="auto"/>
          </w:tcPr>
          <w:p w14:paraId="227656DD" w14:textId="7B1C906A" w:rsidR="004855FD" w:rsidRPr="004855FD" w:rsidRDefault="004855FD" w:rsidP="004855FD">
            <w:pPr>
              <w:ind w:firstLine="0"/>
            </w:pPr>
            <w:r>
              <w:t>Gilliard</w:t>
            </w:r>
          </w:p>
        </w:tc>
        <w:tc>
          <w:tcPr>
            <w:tcW w:w="2180" w:type="dxa"/>
            <w:shd w:val="clear" w:color="auto" w:fill="auto"/>
          </w:tcPr>
          <w:p w14:paraId="30EF2E08" w14:textId="11DD2381" w:rsidR="004855FD" w:rsidRPr="004855FD" w:rsidRDefault="004855FD" w:rsidP="004855FD">
            <w:pPr>
              <w:ind w:firstLine="0"/>
            </w:pPr>
            <w:r>
              <w:t>Guest</w:t>
            </w:r>
          </w:p>
        </w:tc>
      </w:tr>
      <w:tr w:rsidR="004855FD" w:rsidRPr="004855FD" w14:paraId="352C56BC" w14:textId="77777777" w:rsidTr="004855FD">
        <w:tc>
          <w:tcPr>
            <w:tcW w:w="2179" w:type="dxa"/>
            <w:shd w:val="clear" w:color="auto" w:fill="auto"/>
          </w:tcPr>
          <w:p w14:paraId="58C6FFCE" w14:textId="6BA7BC0A" w:rsidR="004855FD" w:rsidRPr="004855FD" w:rsidRDefault="004855FD" w:rsidP="004855FD">
            <w:pPr>
              <w:ind w:firstLine="0"/>
            </w:pPr>
            <w:r>
              <w:t>Haddon</w:t>
            </w:r>
          </w:p>
        </w:tc>
        <w:tc>
          <w:tcPr>
            <w:tcW w:w="2179" w:type="dxa"/>
            <w:shd w:val="clear" w:color="auto" w:fill="auto"/>
          </w:tcPr>
          <w:p w14:paraId="65507453" w14:textId="1CE5C3F8" w:rsidR="004855FD" w:rsidRPr="004855FD" w:rsidRDefault="004855FD" w:rsidP="004855FD">
            <w:pPr>
              <w:ind w:firstLine="0"/>
            </w:pPr>
            <w:r>
              <w:t>Hager</w:t>
            </w:r>
          </w:p>
        </w:tc>
        <w:tc>
          <w:tcPr>
            <w:tcW w:w="2180" w:type="dxa"/>
            <w:shd w:val="clear" w:color="auto" w:fill="auto"/>
          </w:tcPr>
          <w:p w14:paraId="5A8B82F8" w14:textId="359BD025" w:rsidR="004855FD" w:rsidRPr="004855FD" w:rsidRDefault="004855FD" w:rsidP="004855FD">
            <w:pPr>
              <w:ind w:firstLine="0"/>
            </w:pPr>
            <w:r>
              <w:t>Hardee</w:t>
            </w:r>
          </w:p>
        </w:tc>
      </w:tr>
      <w:tr w:rsidR="004855FD" w:rsidRPr="004855FD" w14:paraId="05B48A76" w14:textId="77777777" w:rsidTr="004855FD">
        <w:tc>
          <w:tcPr>
            <w:tcW w:w="2179" w:type="dxa"/>
            <w:shd w:val="clear" w:color="auto" w:fill="auto"/>
          </w:tcPr>
          <w:p w14:paraId="010840B2" w14:textId="358CE71F" w:rsidR="004855FD" w:rsidRPr="004855FD" w:rsidRDefault="004855FD" w:rsidP="004855FD">
            <w:pPr>
              <w:ind w:firstLine="0"/>
            </w:pPr>
            <w:r>
              <w:t>Hartnett</w:t>
            </w:r>
          </w:p>
        </w:tc>
        <w:tc>
          <w:tcPr>
            <w:tcW w:w="2179" w:type="dxa"/>
            <w:shd w:val="clear" w:color="auto" w:fill="auto"/>
          </w:tcPr>
          <w:p w14:paraId="34A68A56" w14:textId="798B5544" w:rsidR="004855FD" w:rsidRPr="004855FD" w:rsidRDefault="004855FD" w:rsidP="004855FD">
            <w:pPr>
              <w:ind w:firstLine="0"/>
            </w:pPr>
            <w:r>
              <w:t>Hayes</w:t>
            </w:r>
          </w:p>
        </w:tc>
        <w:tc>
          <w:tcPr>
            <w:tcW w:w="2180" w:type="dxa"/>
            <w:shd w:val="clear" w:color="auto" w:fill="auto"/>
          </w:tcPr>
          <w:p w14:paraId="7415DC62" w14:textId="71531D11" w:rsidR="004855FD" w:rsidRPr="004855FD" w:rsidRDefault="004855FD" w:rsidP="004855FD">
            <w:pPr>
              <w:ind w:firstLine="0"/>
            </w:pPr>
            <w:r>
              <w:t>Henegan</w:t>
            </w:r>
          </w:p>
        </w:tc>
      </w:tr>
      <w:tr w:rsidR="004855FD" w:rsidRPr="004855FD" w14:paraId="676ACA0E" w14:textId="77777777" w:rsidTr="004855FD">
        <w:tc>
          <w:tcPr>
            <w:tcW w:w="2179" w:type="dxa"/>
            <w:shd w:val="clear" w:color="auto" w:fill="auto"/>
          </w:tcPr>
          <w:p w14:paraId="7A308D7B" w14:textId="1C8F0FB0" w:rsidR="004855FD" w:rsidRPr="004855FD" w:rsidRDefault="004855FD" w:rsidP="004855FD">
            <w:pPr>
              <w:ind w:firstLine="0"/>
            </w:pPr>
            <w:r>
              <w:t>Herbkersman</w:t>
            </w:r>
          </w:p>
        </w:tc>
        <w:tc>
          <w:tcPr>
            <w:tcW w:w="2179" w:type="dxa"/>
            <w:shd w:val="clear" w:color="auto" w:fill="auto"/>
          </w:tcPr>
          <w:p w14:paraId="33B0A5DD" w14:textId="375985D1" w:rsidR="004855FD" w:rsidRPr="004855FD" w:rsidRDefault="004855FD" w:rsidP="004855FD">
            <w:pPr>
              <w:ind w:firstLine="0"/>
            </w:pPr>
            <w:r>
              <w:t>Hewitt</w:t>
            </w:r>
          </w:p>
        </w:tc>
        <w:tc>
          <w:tcPr>
            <w:tcW w:w="2180" w:type="dxa"/>
            <w:shd w:val="clear" w:color="auto" w:fill="auto"/>
          </w:tcPr>
          <w:p w14:paraId="1AD7E4A2" w14:textId="006F6338" w:rsidR="004855FD" w:rsidRPr="004855FD" w:rsidRDefault="004855FD" w:rsidP="004855FD">
            <w:pPr>
              <w:ind w:firstLine="0"/>
            </w:pPr>
            <w:r>
              <w:t>Hiott</w:t>
            </w:r>
          </w:p>
        </w:tc>
      </w:tr>
      <w:tr w:rsidR="004855FD" w:rsidRPr="004855FD" w14:paraId="623A993E" w14:textId="77777777" w:rsidTr="004855FD">
        <w:tc>
          <w:tcPr>
            <w:tcW w:w="2179" w:type="dxa"/>
            <w:shd w:val="clear" w:color="auto" w:fill="auto"/>
          </w:tcPr>
          <w:p w14:paraId="06D66590" w14:textId="4C3E08FA" w:rsidR="004855FD" w:rsidRPr="004855FD" w:rsidRDefault="004855FD" w:rsidP="004855FD">
            <w:pPr>
              <w:ind w:firstLine="0"/>
            </w:pPr>
            <w:r>
              <w:t>Hixon</w:t>
            </w:r>
          </w:p>
        </w:tc>
        <w:tc>
          <w:tcPr>
            <w:tcW w:w="2179" w:type="dxa"/>
            <w:shd w:val="clear" w:color="auto" w:fill="auto"/>
          </w:tcPr>
          <w:p w14:paraId="6A02FD0F" w14:textId="02EB2A0E" w:rsidR="004855FD" w:rsidRPr="004855FD" w:rsidRDefault="004855FD" w:rsidP="004855FD">
            <w:pPr>
              <w:ind w:firstLine="0"/>
            </w:pPr>
            <w:r>
              <w:t>Hosey</w:t>
            </w:r>
          </w:p>
        </w:tc>
        <w:tc>
          <w:tcPr>
            <w:tcW w:w="2180" w:type="dxa"/>
            <w:shd w:val="clear" w:color="auto" w:fill="auto"/>
          </w:tcPr>
          <w:p w14:paraId="0FB307B0" w14:textId="12B901C1" w:rsidR="004855FD" w:rsidRPr="004855FD" w:rsidRDefault="004855FD" w:rsidP="004855FD">
            <w:pPr>
              <w:ind w:firstLine="0"/>
            </w:pPr>
            <w:r>
              <w:t>Hyde</w:t>
            </w:r>
          </w:p>
        </w:tc>
      </w:tr>
      <w:tr w:rsidR="004855FD" w:rsidRPr="004855FD" w14:paraId="10D23CC8" w14:textId="77777777" w:rsidTr="004855FD">
        <w:tc>
          <w:tcPr>
            <w:tcW w:w="2179" w:type="dxa"/>
            <w:shd w:val="clear" w:color="auto" w:fill="auto"/>
          </w:tcPr>
          <w:p w14:paraId="7D15C31A" w14:textId="5E84F21A" w:rsidR="004855FD" w:rsidRPr="004855FD" w:rsidRDefault="004855FD" w:rsidP="004855FD">
            <w:pPr>
              <w:ind w:firstLine="0"/>
            </w:pPr>
            <w:r>
              <w:t>Jefferson</w:t>
            </w:r>
          </w:p>
        </w:tc>
        <w:tc>
          <w:tcPr>
            <w:tcW w:w="2179" w:type="dxa"/>
            <w:shd w:val="clear" w:color="auto" w:fill="auto"/>
          </w:tcPr>
          <w:p w14:paraId="46EAA5A5" w14:textId="2D48A7A3" w:rsidR="004855FD" w:rsidRPr="004855FD" w:rsidRDefault="004855FD" w:rsidP="004855FD">
            <w:pPr>
              <w:ind w:firstLine="0"/>
            </w:pPr>
            <w:r>
              <w:t>J. E. Johnson</w:t>
            </w:r>
          </w:p>
        </w:tc>
        <w:tc>
          <w:tcPr>
            <w:tcW w:w="2180" w:type="dxa"/>
            <w:shd w:val="clear" w:color="auto" w:fill="auto"/>
          </w:tcPr>
          <w:p w14:paraId="32E185AE" w14:textId="5753EA09" w:rsidR="004855FD" w:rsidRPr="004855FD" w:rsidRDefault="004855FD" w:rsidP="004855FD">
            <w:pPr>
              <w:ind w:firstLine="0"/>
            </w:pPr>
            <w:r>
              <w:t>J. L. Johnson</w:t>
            </w:r>
          </w:p>
        </w:tc>
      </w:tr>
      <w:tr w:rsidR="004855FD" w:rsidRPr="004855FD" w14:paraId="0261E51E" w14:textId="77777777" w:rsidTr="004855FD">
        <w:tc>
          <w:tcPr>
            <w:tcW w:w="2179" w:type="dxa"/>
            <w:shd w:val="clear" w:color="auto" w:fill="auto"/>
          </w:tcPr>
          <w:p w14:paraId="6C726C97" w14:textId="49464298" w:rsidR="004855FD" w:rsidRPr="004855FD" w:rsidRDefault="004855FD" w:rsidP="004855FD">
            <w:pPr>
              <w:ind w:firstLine="0"/>
            </w:pPr>
            <w:r>
              <w:t>S. Jones</w:t>
            </w:r>
          </w:p>
        </w:tc>
        <w:tc>
          <w:tcPr>
            <w:tcW w:w="2179" w:type="dxa"/>
            <w:shd w:val="clear" w:color="auto" w:fill="auto"/>
          </w:tcPr>
          <w:p w14:paraId="7CBCD5F0" w14:textId="2775AD91" w:rsidR="004855FD" w:rsidRPr="004855FD" w:rsidRDefault="004855FD" w:rsidP="004855FD">
            <w:pPr>
              <w:ind w:firstLine="0"/>
            </w:pPr>
            <w:r>
              <w:t>Jordan</w:t>
            </w:r>
          </w:p>
        </w:tc>
        <w:tc>
          <w:tcPr>
            <w:tcW w:w="2180" w:type="dxa"/>
            <w:shd w:val="clear" w:color="auto" w:fill="auto"/>
          </w:tcPr>
          <w:p w14:paraId="73684667" w14:textId="6890602D" w:rsidR="004855FD" w:rsidRPr="004855FD" w:rsidRDefault="004855FD" w:rsidP="004855FD">
            <w:pPr>
              <w:ind w:firstLine="0"/>
            </w:pPr>
            <w:r>
              <w:t>Kilmartin</w:t>
            </w:r>
          </w:p>
        </w:tc>
      </w:tr>
      <w:tr w:rsidR="004855FD" w:rsidRPr="004855FD" w14:paraId="7B57E682" w14:textId="77777777" w:rsidTr="004855FD">
        <w:tc>
          <w:tcPr>
            <w:tcW w:w="2179" w:type="dxa"/>
            <w:shd w:val="clear" w:color="auto" w:fill="auto"/>
          </w:tcPr>
          <w:p w14:paraId="009F6195" w14:textId="05C689A6" w:rsidR="004855FD" w:rsidRPr="004855FD" w:rsidRDefault="004855FD" w:rsidP="004855FD">
            <w:pPr>
              <w:ind w:firstLine="0"/>
            </w:pPr>
            <w:r>
              <w:t>King</w:t>
            </w:r>
          </w:p>
        </w:tc>
        <w:tc>
          <w:tcPr>
            <w:tcW w:w="2179" w:type="dxa"/>
            <w:shd w:val="clear" w:color="auto" w:fill="auto"/>
          </w:tcPr>
          <w:p w14:paraId="7D6F2EA6" w14:textId="2C9B5CFA" w:rsidR="004855FD" w:rsidRPr="004855FD" w:rsidRDefault="004855FD" w:rsidP="004855FD">
            <w:pPr>
              <w:ind w:firstLine="0"/>
            </w:pPr>
            <w:r>
              <w:t>Kirby</w:t>
            </w:r>
          </w:p>
        </w:tc>
        <w:tc>
          <w:tcPr>
            <w:tcW w:w="2180" w:type="dxa"/>
            <w:shd w:val="clear" w:color="auto" w:fill="auto"/>
          </w:tcPr>
          <w:p w14:paraId="2D5D9CDF" w14:textId="5F4ABB16" w:rsidR="004855FD" w:rsidRPr="004855FD" w:rsidRDefault="004855FD" w:rsidP="004855FD">
            <w:pPr>
              <w:ind w:firstLine="0"/>
            </w:pPr>
            <w:r>
              <w:t>Landing</w:t>
            </w:r>
          </w:p>
        </w:tc>
      </w:tr>
      <w:tr w:rsidR="004855FD" w:rsidRPr="004855FD" w14:paraId="1A966DA0" w14:textId="77777777" w:rsidTr="004855FD">
        <w:tc>
          <w:tcPr>
            <w:tcW w:w="2179" w:type="dxa"/>
            <w:shd w:val="clear" w:color="auto" w:fill="auto"/>
          </w:tcPr>
          <w:p w14:paraId="7632FEB6" w14:textId="50F813C8" w:rsidR="004855FD" w:rsidRPr="004855FD" w:rsidRDefault="004855FD" w:rsidP="004855FD">
            <w:pPr>
              <w:ind w:firstLine="0"/>
            </w:pPr>
            <w:r>
              <w:t>Lawson</w:t>
            </w:r>
          </w:p>
        </w:tc>
        <w:tc>
          <w:tcPr>
            <w:tcW w:w="2179" w:type="dxa"/>
            <w:shd w:val="clear" w:color="auto" w:fill="auto"/>
          </w:tcPr>
          <w:p w14:paraId="1D628521" w14:textId="581BC2DC" w:rsidR="004855FD" w:rsidRPr="004855FD" w:rsidRDefault="004855FD" w:rsidP="004855FD">
            <w:pPr>
              <w:ind w:firstLine="0"/>
            </w:pPr>
            <w:r>
              <w:t>Leber</w:t>
            </w:r>
          </w:p>
        </w:tc>
        <w:tc>
          <w:tcPr>
            <w:tcW w:w="2180" w:type="dxa"/>
            <w:shd w:val="clear" w:color="auto" w:fill="auto"/>
          </w:tcPr>
          <w:p w14:paraId="679A03F3" w14:textId="3C0F5EA5" w:rsidR="004855FD" w:rsidRPr="004855FD" w:rsidRDefault="004855FD" w:rsidP="004855FD">
            <w:pPr>
              <w:ind w:firstLine="0"/>
            </w:pPr>
            <w:r>
              <w:t>Ligon</w:t>
            </w:r>
          </w:p>
        </w:tc>
      </w:tr>
      <w:tr w:rsidR="004855FD" w:rsidRPr="004855FD" w14:paraId="7BAD9054" w14:textId="77777777" w:rsidTr="004855FD">
        <w:tc>
          <w:tcPr>
            <w:tcW w:w="2179" w:type="dxa"/>
            <w:shd w:val="clear" w:color="auto" w:fill="auto"/>
          </w:tcPr>
          <w:p w14:paraId="17F85FA1" w14:textId="34AEA8EC" w:rsidR="004855FD" w:rsidRPr="004855FD" w:rsidRDefault="004855FD" w:rsidP="004855FD">
            <w:pPr>
              <w:ind w:firstLine="0"/>
            </w:pPr>
            <w:r>
              <w:t>Long</w:t>
            </w:r>
          </w:p>
        </w:tc>
        <w:tc>
          <w:tcPr>
            <w:tcW w:w="2179" w:type="dxa"/>
            <w:shd w:val="clear" w:color="auto" w:fill="auto"/>
          </w:tcPr>
          <w:p w14:paraId="2E79686C" w14:textId="2B933C6E" w:rsidR="004855FD" w:rsidRPr="004855FD" w:rsidRDefault="004855FD" w:rsidP="004855FD">
            <w:pPr>
              <w:ind w:firstLine="0"/>
            </w:pPr>
            <w:r>
              <w:t>Lowe</w:t>
            </w:r>
          </w:p>
        </w:tc>
        <w:tc>
          <w:tcPr>
            <w:tcW w:w="2180" w:type="dxa"/>
            <w:shd w:val="clear" w:color="auto" w:fill="auto"/>
          </w:tcPr>
          <w:p w14:paraId="02A7D546" w14:textId="4A820181" w:rsidR="004855FD" w:rsidRPr="004855FD" w:rsidRDefault="004855FD" w:rsidP="004855FD">
            <w:pPr>
              <w:ind w:firstLine="0"/>
            </w:pPr>
            <w:r>
              <w:t>Magnuson</w:t>
            </w:r>
          </w:p>
        </w:tc>
      </w:tr>
      <w:tr w:rsidR="004855FD" w:rsidRPr="004855FD" w14:paraId="12FC16F1" w14:textId="77777777" w:rsidTr="004855FD">
        <w:tc>
          <w:tcPr>
            <w:tcW w:w="2179" w:type="dxa"/>
            <w:shd w:val="clear" w:color="auto" w:fill="auto"/>
          </w:tcPr>
          <w:p w14:paraId="4C86E5AC" w14:textId="78809EE1" w:rsidR="004855FD" w:rsidRPr="004855FD" w:rsidRDefault="004855FD" w:rsidP="004855FD">
            <w:pPr>
              <w:ind w:firstLine="0"/>
            </w:pPr>
            <w:r>
              <w:t>McDaniel</w:t>
            </w:r>
          </w:p>
        </w:tc>
        <w:tc>
          <w:tcPr>
            <w:tcW w:w="2179" w:type="dxa"/>
            <w:shd w:val="clear" w:color="auto" w:fill="auto"/>
          </w:tcPr>
          <w:p w14:paraId="6E25CB54" w14:textId="795C28F4" w:rsidR="004855FD" w:rsidRPr="004855FD" w:rsidRDefault="004855FD" w:rsidP="004855FD">
            <w:pPr>
              <w:ind w:firstLine="0"/>
            </w:pPr>
            <w:r>
              <w:t>McGinnis</w:t>
            </w:r>
          </w:p>
        </w:tc>
        <w:tc>
          <w:tcPr>
            <w:tcW w:w="2180" w:type="dxa"/>
            <w:shd w:val="clear" w:color="auto" w:fill="auto"/>
          </w:tcPr>
          <w:p w14:paraId="3AF6392C" w14:textId="5F9C055C" w:rsidR="004855FD" w:rsidRPr="004855FD" w:rsidRDefault="004855FD" w:rsidP="004855FD">
            <w:pPr>
              <w:ind w:firstLine="0"/>
            </w:pPr>
            <w:r>
              <w:t>Mitchell</w:t>
            </w:r>
          </w:p>
        </w:tc>
      </w:tr>
      <w:tr w:rsidR="004855FD" w:rsidRPr="004855FD" w14:paraId="227F6B9B" w14:textId="77777777" w:rsidTr="004855FD">
        <w:tc>
          <w:tcPr>
            <w:tcW w:w="2179" w:type="dxa"/>
            <w:shd w:val="clear" w:color="auto" w:fill="auto"/>
          </w:tcPr>
          <w:p w14:paraId="6C08D9BD" w14:textId="7F8689D6" w:rsidR="004855FD" w:rsidRPr="004855FD" w:rsidRDefault="004855FD" w:rsidP="004855FD">
            <w:pPr>
              <w:ind w:firstLine="0"/>
            </w:pPr>
            <w:r>
              <w:t>J. Moore</w:t>
            </w:r>
          </w:p>
        </w:tc>
        <w:tc>
          <w:tcPr>
            <w:tcW w:w="2179" w:type="dxa"/>
            <w:shd w:val="clear" w:color="auto" w:fill="auto"/>
          </w:tcPr>
          <w:p w14:paraId="2A961EB9" w14:textId="6762DAC4" w:rsidR="004855FD" w:rsidRPr="004855FD" w:rsidRDefault="004855FD" w:rsidP="004855FD">
            <w:pPr>
              <w:ind w:firstLine="0"/>
            </w:pPr>
            <w:r>
              <w:t>T. Moore</w:t>
            </w:r>
          </w:p>
        </w:tc>
        <w:tc>
          <w:tcPr>
            <w:tcW w:w="2180" w:type="dxa"/>
            <w:shd w:val="clear" w:color="auto" w:fill="auto"/>
          </w:tcPr>
          <w:p w14:paraId="5C256ACF" w14:textId="566F6D24" w:rsidR="004855FD" w:rsidRPr="004855FD" w:rsidRDefault="004855FD" w:rsidP="004855FD">
            <w:pPr>
              <w:ind w:firstLine="0"/>
            </w:pPr>
            <w:r>
              <w:t>A. M. Morgan</w:t>
            </w:r>
          </w:p>
        </w:tc>
      </w:tr>
      <w:tr w:rsidR="004855FD" w:rsidRPr="004855FD" w14:paraId="47342CE4" w14:textId="77777777" w:rsidTr="004855FD">
        <w:tc>
          <w:tcPr>
            <w:tcW w:w="2179" w:type="dxa"/>
            <w:shd w:val="clear" w:color="auto" w:fill="auto"/>
          </w:tcPr>
          <w:p w14:paraId="0D4FDC13" w14:textId="0BBAD30D" w:rsidR="004855FD" w:rsidRPr="004855FD" w:rsidRDefault="004855FD" w:rsidP="004855FD">
            <w:pPr>
              <w:ind w:firstLine="0"/>
            </w:pPr>
            <w:r>
              <w:t>T. A. Morgan</w:t>
            </w:r>
          </w:p>
        </w:tc>
        <w:tc>
          <w:tcPr>
            <w:tcW w:w="2179" w:type="dxa"/>
            <w:shd w:val="clear" w:color="auto" w:fill="auto"/>
          </w:tcPr>
          <w:p w14:paraId="4BBA724F" w14:textId="193F4C74" w:rsidR="004855FD" w:rsidRPr="004855FD" w:rsidRDefault="004855FD" w:rsidP="004855FD">
            <w:pPr>
              <w:ind w:firstLine="0"/>
            </w:pPr>
            <w:r>
              <w:t>Moss</w:t>
            </w:r>
          </w:p>
        </w:tc>
        <w:tc>
          <w:tcPr>
            <w:tcW w:w="2180" w:type="dxa"/>
            <w:shd w:val="clear" w:color="auto" w:fill="auto"/>
          </w:tcPr>
          <w:p w14:paraId="4AC01D63" w14:textId="2C64B07E" w:rsidR="004855FD" w:rsidRPr="004855FD" w:rsidRDefault="004855FD" w:rsidP="004855FD">
            <w:pPr>
              <w:ind w:firstLine="0"/>
            </w:pPr>
            <w:r>
              <w:t>Murphy</w:t>
            </w:r>
          </w:p>
        </w:tc>
      </w:tr>
      <w:tr w:rsidR="004855FD" w:rsidRPr="004855FD" w14:paraId="77ABCD34" w14:textId="77777777" w:rsidTr="004855FD">
        <w:tc>
          <w:tcPr>
            <w:tcW w:w="2179" w:type="dxa"/>
            <w:shd w:val="clear" w:color="auto" w:fill="auto"/>
          </w:tcPr>
          <w:p w14:paraId="37AAFD12" w14:textId="2DD3AE03" w:rsidR="004855FD" w:rsidRPr="004855FD" w:rsidRDefault="004855FD" w:rsidP="004855FD">
            <w:pPr>
              <w:ind w:firstLine="0"/>
            </w:pPr>
            <w:r>
              <w:t>Neese</w:t>
            </w:r>
          </w:p>
        </w:tc>
        <w:tc>
          <w:tcPr>
            <w:tcW w:w="2179" w:type="dxa"/>
            <w:shd w:val="clear" w:color="auto" w:fill="auto"/>
          </w:tcPr>
          <w:p w14:paraId="35BB7800" w14:textId="2CC77392" w:rsidR="004855FD" w:rsidRPr="004855FD" w:rsidRDefault="004855FD" w:rsidP="004855FD">
            <w:pPr>
              <w:ind w:firstLine="0"/>
            </w:pPr>
            <w:r>
              <w:t>B. Newton</w:t>
            </w:r>
          </w:p>
        </w:tc>
        <w:tc>
          <w:tcPr>
            <w:tcW w:w="2180" w:type="dxa"/>
            <w:shd w:val="clear" w:color="auto" w:fill="auto"/>
          </w:tcPr>
          <w:p w14:paraId="73F77762" w14:textId="7AA970A4" w:rsidR="004855FD" w:rsidRPr="004855FD" w:rsidRDefault="004855FD" w:rsidP="004855FD">
            <w:pPr>
              <w:ind w:firstLine="0"/>
            </w:pPr>
            <w:r>
              <w:t>W. Newton</w:t>
            </w:r>
          </w:p>
        </w:tc>
      </w:tr>
      <w:tr w:rsidR="004855FD" w:rsidRPr="004855FD" w14:paraId="4401FE04" w14:textId="77777777" w:rsidTr="004855FD">
        <w:tc>
          <w:tcPr>
            <w:tcW w:w="2179" w:type="dxa"/>
            <w:shd w:val="clear" w:color="auto" w:fill="auto"/>
          </w:tcPr>
          <w:p w14:paraId="14EC4598" w14:textId="51534428" w:rsidR="004855FD" w:rsidRPr="004855FD" w:rsidRDefault="004855FD" w:rsidP="004855FD">
            <w:pPr>
              <w:ind w:firstLine="0"/>
            </w:pPr>
            <w:r>
              <w:t>Nutt</w:t>
            </w:r>
          </w:p>
        </w:tc>
        <w:tc>
          <w:tcPr>
            <w:tcW w:w="2179" w:type="dxa"/>
            <w:shd w:val="clear" w:color="auto" w:fill="auto"/>
          </w:tcPr>
          <w:p w14:paraId="47369BE1" w14:textId="026A80AF" w:rsidR="004855FD" w:rsidRPr="004855FD" w:rsidRDefault="004855FD" w:rsidP="004855FD">
            <w:pPr>
              <w:ind w:firstLine="0"/>
            </w:pPr>
            <w:r>
              <w:t>Oremus</w:t>
            </w:r>
          </w:p>
        </w:tc>
        <w:tc>
          <w:tcPr>
            <w:tcW w:w="2180" w:type="dxa"/>
            <w:shd w:val="clear" w:color="auto" w:fill="auto"/>
          </w:tcPr>
          <w:p w14:paraId="1506E168" w14:textId="4AD77E5C" w:rsidR="004855FD" w:rsidRPr="004855FD" w:rsidRDefault="004855FD" w:rsidP="004855FD">
            <w:pPr>
              <w:ind w:firstLine="0"/>
            </w:pPr>
            <w:r>
              <w:t>Ott</w:t>
            </w:r>
          </w:p>
        </w:tc>
      </w:tr>
      <w:tr w:rsidR="004855FD" w:rsidRPr="004855FD" w14:paraId="36A36DFE" w14:textId="77777777" w:rsidTr="004855FD">
        <w:tc>
          <w:tcPr>
            <w:tcW w:w="2179" w:type="dxa"/>
            <w:shd w:val="clear" w:color="auto" w:fill="auto"/>
          </w:tcPr>
          <w:p w14:paraId="1B7AB1E0" w14:textId="48175F86" w:rsidR="004855FD" w:rsidRPr="004855FD" w:rsidRDefault="004855FD" w:rsidP="004855FD">
            <w:pPr>
              <w:ind w:firstLine="0"/>
            </w:pPr>
            <w:r>
              <w:t>Pace</w:t>
            </w:r>
          </w:p>
        </w:tc>
        <w:tc>
          <w:tcPr>
            <w:tcW w:w="2179" w:type="dxa"/>
            <w:shd w:val="clear" w:color="auto" w:fill="auto"/>
          </w:tcPr>
          <w:p w14:paraId="4D06B0B9" w14:textId="43B868D4" w:rsidR="004855FD" w:rsidRPr="004855FD" w:rsidRDefault="004855FD" w:rsidP="004855FD">
            <w:pPr>
              <w:ind w:firstLine="0"/>
            </w:pPr>
            <w:r>
              <w:t>Pedalino</w:t>
            </w:r>
          </w:p>
        </w:tc>
        <w:tc>
          <w:tcPr>
            <w:tcW w:w="2180" w:type="dxa"/>
            <w:shd w:val="clear" w:color="auto" w:fill="auto"/>
          </w:tcPr>
          <w:p w14:paraId="14B67496" w14:textId="149A5BFE" w:rsidR="004855FD" w:rsidRPr="004855FD" w:rsidRDefault="004855FD" w:rsidP="004855FD">
            <w:pPr>
              <w:ind w:firstLine="0"/>
            </w:pPr>
            <w:r>
              <w:t>Pendarvis</w:t>
            </w:r>
          </w:p>
        </w:tc>
      </w:tr>
      <w:tr w:rsidR="004855FD" w:rsidRPr="004855FD" w14:paraId="1B9FA62C" w14:textId="77777777" w:rsidTr="004855FD">
        <w:tc>
          <w:tcPr>
            <w:tcW w:w="2179" w:type="dxa"/>
            <w:shd w:val="clear" w:color="auto" w:fill="auto"/>
          </w:tcPr>
          <w:p w14:paraId="36BF7866" w14:textId="00C7E3FD" w:rsidR="004855FD" w:rsidRPr="004855FD" w:rsidRDefault="004855FD" w:rsidP="004855FD">
            <w:pPr>
              <w:ind w:firstLine="0"/>
            </w:pPr>
            <w:r>
              <w:t>Pope</w:t>
            </w:r>
          </w:p>
        </w:tc>
        <w:tc>
          <w:tcPr>
            <w:tcW w:w="2179" w:type="dxa"/>
            <w:shd w:val="clear" w:color="auto" w:fill="auto"/>
          </w:tcPr>
          <w:p w14:paraId="6A7AB3B3" w14:textId="0F8203AE" w:rsidR="004855FD" w:rsidRPr="004855FD" w:rsidRDefault="004855FD" w:rsidP="004855FD">
            <w:pPr>
              <w:ind w:firstLine="0"/>
            </w:pPr>
            <w:r>
              <w:t>Rivers</w:t>
            </w:r>
          </w:p>
        </w:tc>
        <w:tc>
          <w:tcPr>
            <w:tcW w:w="2180" w:type="dxa"/>
            <w:shd w:val="clear" w:color="auto" w:fill="auto"/>
          </w:tcPr>
          <w:p w14:paraId="004CC148" w14:textId="09D3E87B" w:rsidR="004855FD" w:rsidRPr="004855FD" w:rsidRDefault="004855FD" w:rsidP="004855FD">
            <w:pPr>
              <w:ind w:firstLine="0"/>
            </w:pPr>
            <w:r>
              <w:t>Robbins</w:t>
            </w:r>
          </w:p>
        </w:tc>
      </w:tr>
      <w:tr w:rsidR="004855FD" w:rsidRPr="004855FD" w14:paraId="6BA9B4C9" w14:textId="77777777" w:rsidTr="004855FD">
        <w:tc>
          <w:tcPr>
            <w:tcW w:w="2179" w:type="dxa"/>
            <w:shd w:val="clear" w:color="auto" w:fill="auto"/>
          </w:tcPr>
          <w:p w14:paraId="56B6B69C" w14:textId="218A737D" w:rsidR="004855FD" w:rsidRPr="004855FD" w:rsidRDefault="004855FD" w:rsidP="004855FD">
            <w:pPr>
              <w:ind w:firstLine="0"/>
            </w:pPr>
            <w:r>
              <w:t>Rose</w:t>
            </w:r>
          </w:p>
        </w:tc>
        <w:tc>
          <w:tcPr>
            <w:tcW w:w="2179" w:type="dxa"/>
            <w:shd w:val="clear" w:color="auto" w:fill="auto"/>
          </w:tcPr>
          <w:p w14:paraId="3A88519E" w14:textId="577D5877" w:rsidR="004855FD" w:rsidRPr="004855FD" w:rsidRDefault="004855FD" w:rsidP="004855FD">
            <w:pPr>
              <w:ind w:firstLine="0"/>
            </w:pPr>
            <w:r>
              <w:t>Rutherford</w:t>
            </w:r>
          </w:p>
        </w:tc>
        <w:tc>
          <w:tcPr>
            <w:tcW w:w="2180" w:type="dxa"/>
            <w:shd w:val="clear" w:color="auto" w:fill="auto"/>
          </w:tcPr>
          <w:p w14:paraId="1AAFF72A" w14:textId="7EB7AB73" w:rsidR="004855FD" w:rsidRPr="004855FD" w:rsidRDefault="004855FD" w:rsidP="004855FD">
            <w:pPr>
              <w:ind w:firstLine="0"/>
            </w:pPr>
            <w:r>
              <w:t>Sandifer</w:t>
            </w:r>
          </w:p>
        </w:tc>
      </w:tr>
      <w:tr w:rsidR="004855FD" w:rsidRPr="004855FD" w14:paraId="4FA80EFA" w14:textId="77777777" w:rsidTr="004855FD">
        <w:tc>
          <w:tcPr>
            <w:tcW w:w="2179" w:type="dxa"/>
            <w:shd w:val="clear" w:color="auto" w:fill="auto"/>
          </w:tcPr>
          <w:p w14:paraId="68897B81" w14:textId="6739579B" w:rsidR="004855FD" w:rsidRPr="004855FD" w:rsidRDefault="004855FD" w:rsidP="004855FD">
            <w:pPr>
              <w:ind w:firstLine="0"/>
            </w:pPr>
            <w:r>
              <w:t>Schuessler</w:t>
            </w:r>
          </w:p>
        </w:tc>
        <w:tc>
          <w:tcPr>
            <w:tcW w:w="2179" w:type="dxa"/>
            <w:shd w:val="clear" w:color="auto" w:fill="auto"/>
          </w:tcPr>
          <w:p w14:paraId="7D53E0B2" w14:textId="1DE2C6D4" w:rsidR="004855FD" w:rsidRPr="004855FD" w:rsidRDefault="004855FD" w:rsidP="004855FD">
            <w:pPr>
              <w:ind w:firstLine="0"/>
            </w:pPr>
            <w:r>
              <w:t>Sessions</w:t>
            </w:r>
          </w:p>
        </w:tc>
        <w:tc>
          <w:tcPr>
            <w:tcW w:w="2180" w:type="dxa"/>
            <w:shd w:val="clear" w:color="auto" w:fill="auto"/>
          </w:tcPr>
          <w:p w14:paraId="15E00EE4" w14:textId="1FF26D9D" w:rsidR="004855FD" w:rsidRPr="004855FD" w:rsidRDefault="004855FD" w:rsidP="004855FD">
            <w:pPr>
              <w:ind w:firstLine="0"/>
            </w:pPr>
            <w:r>
              <w:t>G. M. Smith</w:t>
            </w:r>
          </w:p>
        </w:tc>
      </w:tr>
      <w:tr w:rsidR="004855FD" w:rsidRPr="004855FD" w14:paraId="742C839C" w14:textId="77777777" w:rsidTr="004855FD">
        <w:tc>
          <w:tcPr>
            <w:tcW w:w="2179" w:type="dxa"/>
            <w:shd w:val="clear" w:color="auto" w:fill="auto"/>
          </w:tcPr>
          <w:p w14:paraId="7D5377F7" w14:textId="3263D529" w:rsidR="004855FD" w:rsidRPr="004855FD" w:rsidRDefault="004855FD" w:rsidP="004855FD">
            <w:pPr>
              <w:ind w:firstLine="0"/>
            </w:pPr>
            <w:r>
              <w:t>M. M. Smith</w:t>
            </w:r>
          </w:p>
        </w:tc>
        <w:tc>
          <w:tcPr>
            <w:tcW w:w="2179" w:type="dxa"/>
            <w:shd w:val="clear" w:color="auto" w:fill="auto"/>
          </w:tcPr>
          <w:p w14:paraId="062E3532" w14:textId="3AF5576B" w:rsidR="004855FD" w:rsidRPr="004855FD" w:rsidRDefault="004855FD" w:rsidP="004855FD">
            <w:pPr>
              <w:ind w:firstLine="0"/>
            </w:pPr>
            <w:r>
              <w:t>Stavrinakis</w:t>
            </w:r>
          </w:p>
        </w:tc>
        <w:tc>
          <w:tcPr>
            <w:tcW w:w="2180" w:type="dxa"/>
            <w:shd w:val="clear" w:color="auto" w:fill="auto"/>
          </w:tcPr>
          <w:p w14:paraId="35BB7962" w14:textId="71276F52" w:rsidR="004855FD" w:rsidRPr="004855FD" w:rsidRDefault="004855FD" w:rsidP="004855FD">
            <w:pPr>
              <w:ind w:firstLine="0"/>
            </w:pPr>
            <w:r>
              <w:t>Taylor</w:t>
            </w:r>
          </w:p>
        </w:tc>
      </w:tr>
      <w:tr w:rsidR="004855FD" w:rsidRPr="004855FD" w14:paraId="35C7764E" w14:textId="77777777" w:rsidTr="004855FD">
        <w:tc>
          <w:tcPr>
            <w:tcW w:w="2179" w:type="dxa"/>
            <w:shd w:val="clear" w:color="auto" w:fill="auto"/>
          </w:tcPr>
          <w:p w14:paraId="6AC1DDCC" w14:textId="10E6999F" w:rsidR="004855FD" w:rsidRPr="004855FD" w:rsidRDefault="004855FD" w:rsidP="004855FD">
            <w:pPr>
              <w:ind w:firstLine="0"/>
            </w:pPr>
            <w:r>
              <w:t>Thayer</w:t>
            </w:r>
          </w:p>
        </w:tc>
        <w:tc>
          <w:tcPr>
            <w:tcW w:w="2179" w:type="dxa"/>
            <w:shd w:val="clear" w:color="auto" w:fill="auto"/>
          </w:tcPr>
          <w:p w14:paraId="2A66CB21" w14:textId="79A033E9" w:rsidR="004855FD" w:rsidRPr="004855FD" w:rsidRDefault="004855FD" w:rsidP="004855FD">
            <w:pPr>
              <w:ind w:firstLine="0"/>
            </w:pPr>
            <w:r>
              <w:t>Thigpen</w:t>
            </w:r>
          </w:p>
        </w:tc>
        <w:tc>
          <w:tcPr>
            <w:tcW w:w="2180" w:type="dxa"/>
            <w:shd w:val="clear" w:color="auto" w:fill="auto"/>
          </w:tcPr>
          <w:p w14:paraId="448B79AB" w14:textId="11F478F8" w:rsidR="004855FD" w:rsidRPr="004855FD" w:rsidRDefault="004855FD" w:rsidP="004855FD">
            <w:pPr>
              <w:ind w:firstLine="0"/>
            </w:pPr>
            <w:r>
              <w:t>Trantham</w:t>
            </w:r>
          </w:p>
        </w:tc>
      </w:tr>
      <w:tr w:rsidR="004855FD" w:rsidRPr="004855FD" w14:paraId="391D51B2" w14:textId="77777777" w:rsidTr="004855FD">
        <w:tc>
          <w:tcPr>
            <w:tcW w:w="2179" w:type="dxa"/>
            <w:shd w:val="clear" w:color="auto" w:fill="auto"/>
          </w:tcPr>
          <w:p w14:paraId="4012585E" w14:textId="6AD1775E" w:rsidR="004855FD" w:rsidRPr="004855FD" w:rsidRDefault="004855FD" w:rsidP="004855FD">
            <w:pPr>
              <w:ind w:firstLine="0"/>
            </w:pPr>
            <w:r>
              <w:t>Vaughan</w:t>
            </w:r>
          </w:p>
        </w:tc>
        <w:tc>
          <w:tcPr>
            <w:tcW w:w="2179" w:type="dxa"/>
            <w:shd w:val="clear" w:color="auto" w:fill="auto"/>
          </w:tcPr>
          <w:p w14:paraId="1AD4D34F" w14:textId="00DD309C" w:rsidR="004855FD" w:rsidRPr="004855FD" w:rsidRDefault="004855FD" w:rsidP="004855FD">
            <w:pPr>
              <w:ind w:firstLine="0"/>
            </w:pPr>
            <w:r>
              <w:t>Weeks</w:t>
            </w:r>
          </w:p>
        </w:tc>
        <w:tc>
          <w:tcPr>
            <w:tcW w:w="2180" w:type="dxa"/>
            <w:shd w:val="clear" w:color="auto" w:fill="auto"/>
          </w:tcPr>
          <w:p w14:paraId="71BB4A46" w14:textId="409E9408" w:rsidR="004855FD" w:rsidRPr="004855FD" w:rsidRDefault="004855FD" w:rsidP="004855FD">
            <w:pPr>
              <w:ind w:firstLine="0"/>
            </w:pPr>
            <w:r>
              <w:t>West</w:t>
            </w:r>
          </w:p>
        </w:tc>
      </w:tr>
      <w:tr w:rsidR="004855FD" w:rsidRPr="004855FD" w14:paraId="3A796587" w14:textId="77777777" w:rsidTr="004855FD">
        <w:tc>
          <w:tcPr>
            <w:tcW w:w="2179" w:type="dxa"/>
            <w:shd w:val="clear" w:color="auto" w:fill="auto"/>
          </w:tcPr>
          <w:p w14:paraId="34D3F3A7" w14:textId="1EA1DC10" w:rsidR="004855FD" w:rsidRPr="004855FD" w:rsidRDefault="004855FD" w:rsidP="004855FD">
            <w:pPr>
              <w:ind w:firstLine="0"/>
            </w:pPr>
            <w:r>
              <w:t>Wetmore</w:t>
            </w:r>
          </w:p>
        </w:tc>
        <w:tc>
          <w:tcPr>
            <w:tcW w:w="2179" w:type="dxa"/>
            <w:shd w:val="clear" w:color="auto" w:fill="auto"/>
          </w:tcPr>
          <w:p w14:paraId="42372D47" w14:textId="428418FF" w:rsidR="004855FD" w:rsidRPr="004855FD" w:rsidRDefault="004855FD" w:rsidP="004855FD">
            <w:pPr>
              <w:ind w:firstLine="0"/>
            </w:pPr>
            <w:r>
              <w:t>Wheeler</w:t>
            </w:r>
          </w:p>
        </w:tc>
        <w:tc>
          <w:tcPr>
            <w:tcW w:w="2180" w:type="dxa"/>
            <w:shd w:val="clear" w:color="auto" w:fill="auto"/>
          </w:tcPr>
          <w:p w14:paraId="59D0CDF0" w14:textId="60BFB78A" w:rsidR="004855FD" w:rsidRPr="004855FD" w:rsidRDefault="004855FD" w:rsidP="004855FD">
            <w:pPr>
              <w:ind w:firstLine="0"/>
            </w:pPr>
            <w:r>
              <w:t>White</w:t>
            </w:r>
          </w:p>
        </w:tc>
      </w:tr>
      <w:tr w:rsidR="004855FD" w:rsidRPr="004855FD" w14:paraId="17174FD6" w14:textId="77777777" w:rsidTr="004855FD">
        <w:tc>
          <w:tcPr>
            <w:tcW w:w="2179" w:type="dxa"/>
            <w:shd w:val="clear" w:color="auto" w:fill="auto"/>
          </w:tcPr>
          <w:p w14:paraId="5E38B0C0" w14:textId="35F11F39" w:rsidR="004855FD" w:rsidRPr="004855FD" w:rsidRDefault="004855FD" w:rsidP="004855FD">
            <w:pPr>
              <w:keepNext/>
              <w:ind w:firstLine="0"/>
            </w:pPr>
            <w:r>
              <w:t>Whitmire</w:t>
            </w:r>
          </w:p>
        </w:tc>
        <w:tc>
          <w:tcPr>
            <w:tcW w:w="2179" w:type="dxa"/>
            <w:shd w:val="clear" w:color="auto" w:fill="auto"/>
          </w:tcPr>
          <w:p w14:paraId="3FE1A53E" w14:textId="7E478B5F" w:rsidR="004855FD" w:rsidRPr="004855FD" w:rsidRDefault="004855FD" w:rsidP="004855FD">
            <w:pPr>
              <w:keepNext/>
              <w:ind w:firstLine="0"/>
            </w:pPr>
            <w:r>
              <w:t>Williams</w:t>
            </w:r>
          </w:p>
        </w:tc>
        <w:tc>
          <w:tcPr>
            <w:tcW w:w="2180" w:type="dxa"/>
            <w:shd w:val="clear" w:color="auto" w:fill="auto"/>
          </w:tcPr>
          <w:p w14:paraId="4E8D2027" w14:textId="19BAA829" w:rsidR="004855FD" w:rsidRPr="004855FD" w:rsidRDefault="004855FD" w:rsidP="004855FD">
            <w:pPr>
              <w:keepNext/>
              <w:ind w:firstLine="0"/>
            </w:pPr>
            <w:r>
              <w:t>Willis</w:t>
            </w:r>
          </w:p>
        </w:tc>
      </w:tr>
      <w:tr w:rsidR="004855FD" w:rsidRPr="004855FD" w14:paraId="0D64AAA2" w14:textId="77777777" w:rsidTr="004855FD">
        <w:tc>
          <w:tcPr>
            <w:tcW w:w="2179" w:type="dxa"/>
            <w:shd w:val="clear" w:color="auto" w:fill="auto"/>
          </w:tcPr>
          <w:p w14:paraId="745E8C25" w14:textId="28D1EF0F" w:rsidR="004855FD" w:rsidRPr="004855FD" w:rsidRDefault="004855FD" w:rsidP="004855FD">
            <w:pPr>
              <w:keepNext/>
              <w:ind w:firstLine="0"/>
            </w:pPr>
            <w:r>
              <w:t>Wooten</w:t>
            </w:r>
          </w:p>
        </w:tc>
        <w:tc>
          <w:tcPr>
            <w:tcW w:w="2179" w:type="dxa"/>
            <w:shd w:val="clear" w:color="auto" w:fill="auto"/>
          </w:tcPr>
          <w:p w14:paraId="6A336B9D" w14:textId="18CCD4D7" w:rsidR="004855FD" w:rsidRPr="004855FD" w:rsidRDefault="004855FD" w:rsidP="004855FD">
            <w:pPr>
              <w:keepNext/>
              <w:ind w:firstLine="0"/>
            </w:pPr>
            <w:r>
              <w:t>Yow</w:t>
            </w:r>
          </w:p>
        </w:tc>
        <w:tc>
          <w:tcPr>
            <w:tcW w:w="2180" w:type="dxa"/>
            <w:shd w:val="clear" w:color="auto" w:fill="auto"/>
          </w:tcPr>
          <w:p w14:paraId="51B44FC2" w14:textId="77777777" w:rsidR="004855FD" w:rsidRPr="004855FD" w:rsidRDefault="004855FD" w:rsidP="004855FD">
            <w:pPr>
              <w:keepNext/>
              <w:ind w:firstLine="0"/>
            </w:pPr>
          </w:p>
        </w:tc>
      </w:tr>
    </w:tbl>
    <w:p w14:paraId="024B3D34" w14:textId="77777777" w:rsidR="004855FD" w:rsidRDefault="004855FD" w:rsidP="004855FD"/>
    <w:p w14:paraId="4AA50AF4" w14:textId="1B779995" w:rsidR="004855FD" w:rsidRDefault="004855FD" w:rsidP="004855FD">
      <w:pPr>
        <w:jc w:val="center"/>
        <w:rPr>
          <w:b/>
        </w:rPr>
      </w:pPr>
      <w:r w:rsidRPr="004855FD">
        <w:rPr>
          <w:b/>
        </w:rPr>
        <w:t>Total--110</w:t>
      </w:r>
    </w:p>
    <w:p w14:paraId="2FDD56CD" w14:textId="77777777" w:rsidR="004855FD" w:rsidRDefault="004855FD" w:rsidP="004855FD">
      <w:pPr>
        <w:jc w:val="center"/>
        <w:rPr>
          <w:b/>
        </w:rPr>
      </w:pPr>
    </w:p>
    <w:p w14:paraId="23C4DC8C" w14:textId="77777777" w:rsidR="004855FD" w:rsidRDefault="004855FD" w:rsidP="004855FD">
      <w:pPr>
        <w:ind w:firstLine="0"/>
      </w:pPr>
      <w:r w:rsidRPr="004855FD">
        <w:t xml:space="preserve"> </w:t>
      </w:r>
      <w:r>
        <w:t>Those who voted in the negative are:</w:t>
      </w:r>
    </w:p>
    <w:p w14:paraId="6563DEBE" w14:textId="77777777" w:rsidR="004855FD" w:rsidRDefault="004855FD" w:rsidP="004855FD"/>
    <w:p w14:paraId="13A3D63E" w14:textId="77777777" w:rsidR="004855FD" w:rsidRDefault="004855FD" w:rsidP="004855FD">
      <w:pPr>
        <w:jc w:val="center"/>
        <w:rPr>
          <w:b/>
        </w:rPr>
      </w:pPr>
      <w:r w:rsidRPr="004855FD">
        <w:rPr>
          <w:b/>
        </w:rPr>
        <w:t>Total--0</w:t>
      </w:r>
    </w:p>
    <w:p w14:paraId="250892FE" w14:textId="0F5EC538" w:rsidR="004855FD" w:rsidRDefault="004855FD" w:rsidP="004855FD">
      <w:pPr>
        <w:jc w:val="center"/>
        <w:rPr>
          <w:b/>
        </w:rPr>
      </w:pPr>
    </w:p>
    <w:p w14:paraId="50B42BF9" w14:textId="77777777" w:rsidR="004855FD" w:rsidRDefault="004855FD" w:rsidP="004855FD">
      <w:r>
        <w:t xml:space="preserve">Section 48 was adopted. </w:t>
      </w:r>
    </w:p>
    <w:p w14:paraId="4ED552A6" w14:textId="77777777" w:rsidR="004855FD" w:rsidRDefault="004855FD" w:rsidP="004855FD"/>
    <w:p w14:paraId="24307CAF" w14:textId="732BF9A6" w:rsidR="004855FD" w:rsidRDefault="004855FD" w:rsidP="004855FD">
      <w:pPr>
        <w:keepNext/>
        <w:jc w:val="center"/>
        <w:rPr>
          <w:b/>
        </w:rPr>
      </w:pPr>
      <w:r w:rsidRPr="004855FD">
        <w:rPr>
          <w:b/>
        </w:rPr>
        <w:t>SECTION 49</w:t>
      </w:r>
    </w:p>
    <w:p w14:paraId="4A254BEA" w14:textId="77777777" w:rsidR="004855FD" w:rsidRDefault="004855FD" w:rsidP="004855FD">
      <w:r>
        <w:t xml:space="preserve">The yeas and nays were taken resulting as follows: </w:t>
      </w:r>
    </w:p>
    <w:p w14:paraId="3E20005B" w14:textId="4E73AA6F" w:rsidR="004855FD" w:rsidRDefault="004855FD" w:rsidP="004855FD">
      <w:pPr>
        <w:jc w:val="center"/>
      </w:pPr>
      <w:r>
        <w:t xml:space="preserve"> </w:t>
      </w:r>
      <w:bookmarkStart w:id="145" w:name="vote_start306"/>
      <w:bookmarkEnd w:id="145"/>
      <w:r>
        <w:t>Yeas 97; Nays 12</w:t>
      </w:r>
    </w:p>
    <w:p w14:paraId="2769EF9B" w14:textId="77777777" w:rsidR="004855FD" w:rsidRDefault="004855FD" w:rsidP="004855FD">
      <w:pPr>
        <w:jc w:val="center"/>
      </w:pPr>
    </w:p>
    <w:p w14:paraId="4369AB36" w14:textId="7777777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B1F4955" w14:textId="77777777" w:rsidTr="004855FD">
        <w:tc>
          <w:tcPr>
            <w:tcW w:w="2179" w:type="dxa"/>
            <w:shd w:val="clear" w:color="auto" w:fill="auto"/>
          </w:tcPr>
          <w:p w14:paraId="0C819829" w14:textId="5D0CCFA2" w:rsidR="004855FD" w:rsidRPr="004855FD" w:rsidRDefault="004855FD" w:rsidP="00A33656">
            <w:pPr>
              <w:keepNext/>
              <w:ind w:firstLine="0"/>
            </w:pPr>
            <w:r>
              <w:t>Alexander</w:t>
            </w:r>
          </w:p>
        </w:tc>
        <w:tc>
          <w:tcPr>
            <w:tcW w:w="2179" w:type="dxa"/>
            <w:shd w:val="clear" w:color="auto" w:fill="auto"/>
          </w:tcPr>
          <w:p w14:paraId="62B7062E" w14:textId="4F866D18" w:rsidR="004855FD" w:rsidRPr="004855FD" w:rsidRDefault="004855FD" w:rsidP="00A33656">
            <w:pPr>
              <w:keepNext/>
              <w:ind w:firstLine="0"/>
            </w:pPr>
            <w:r>
              <w:t>Anderson</w:t>
            </w:r>
          </w:p>
        </w:tc>
        <w:tc>
          <w:tcPr>
            <w:tcW w:w="2180" w:type="dxa"/>
            <w:shd w:val="clear" w:color="auto" w:fill="auto"/>
          </w:tcPr>
          <w:p w14:paraId="2274EFC6" w14:textId="73140A22" w:rsidR="004855FD" w:rsidRPr="004855FD" w:rsidRDefault="004855FD" w:rsidP="00A33656">
            <w:pPr>
              <w:keepNext/>
              <w:ind w:firstLine="0"/>
            </w:pPr>
            <w:r>
              <w:t>Bailey</w:t>
            </w:r>
          </w:p>
        </w:tc>
      </w:tr>
      <w:tr w:rsidR="004855FD" w:rsidRPr="004855FD" w14:paraId="5F589C76" w14:textId="77777777" w:rsidTr="004855FD">
        <w:tc>
          <w:tcPr>
            <w:tcW w:w="2179" w:type="dxa"/>
            <w:shd w:val="clear" w:color="auto" w:fill="auto"/>
          </w:tcPr>
          <w:p w14:paraId="7A4D29E0" w14:textId="62D5A114" w:rsidR="004855FD" w:rsidRPr="004855FD" w:rsidRDefault="004855FD" w:rsidP="00A33656">
            <w:pPr>
              <w:keepNext/>
              <w:ind w:firstLine="0"/>
            </w:pPr>
            <w:r>
              <w:t>Ballentine</w:t>
            </w:r>
          </w:p>
        </w:tc>
        <w:tc>
          <w:tcPr>
            <w:tcW w:w="2179" w:type="dxa"/>
            <w:shd w:val="clear" w:color="auto" w:fill="auto"/>
          </w:tcPr>
          <w:p w14:paraId="7D4C7B12" w14:textId="3891574E" w:rsidR="004855FD" w:rsidRPr="004855FD" w:rsidRDefault="004855FD" w:rsidP="00A33656">
            <w:pPr>
              <w:keepNext/>
              <w:ind w:firstLine="0"/>
            </w:pPr>
            <w:r>
              <w:t>Bamberg</w:t>
            </w:r>
          </w:p>
        </w:tc>
        <w:tc>
          <w:tcPr>
            <w:tcW w:w="2180" w:type="dxa"/>
            <w:shd w:val="clear" w:color="auto" w:fill="auto"/>
          </w:tcPr>
          <w:p w14:paraId="7A1A55C0" w14:textId="3ACF1969" w:rsidR="004855FD" w:rsidRPr="004855FD" w:rsidRDefault="004855FD" w:rsidP="00A33656">
            <w:pPr>
              <w:keepNext/>
              <w:ind w:firstLine="0"/>
            </w:pPr>
            <w:r>
              <w:t>Bannister</w:t>
            </w:r>
          </w:p>
        </w:tc>
      </w:tr>
      <w:tr w:rsidR="004855FD" w:rsidRPr="004855FD" w14:paraId="3EB75072" w14:textId="77777777" w:rsidTr="004855FD">
        <w:tc>
          <w:tcPr>
            <w:tcW w:w="2179" w:type="dxa"/>
            <w:shd w:val="clear" w:color="auto" w:fill="auto"/>
          </w:tcPr>
          <w:p w14:paraId="6577427E" w14:textId="360EB553" w:rsidR="004855FD" w:rsidRPr="004855FD" w:rsidRDefault="004855FD" w:rsidP="004855FD">
            <w:pPr>
              <w:ind w:firstLine="0"/>
            </w:pPr>
            <w:r>
              <w:t>Bauer</w:t>
            </w:r>
          </w:p>
        </w:tc>
        <w:tc>
          <w:tcPr>
            <w:tcW w:w="2179" w:type="dxa"/>
            <w:shd w:val="clear" w:color="auto" w:fill="auto"/>
          </w:tcPr>
          <w:p w14:paraId="2B3EBDA2" w14:textId="6D4F055F" w:rsidR="004855FD" w:rsidRPr="004855FD" w:rsidRDefault="004855FD" w:rsidP="004855FD">
            <w:pPr>
              <w:ind w:firstLine="0"/>
            </w:pPr>
            <w:r>
              <w:t>Bernstein</w:t>
            </w:r>
          </w:p>
        </w:tc>
        <w:tc>
          <w:tcPr>
            <w:tcW w:w="2180" w:type="dxa"/>
            <w:shd w:val="clear" w:color="auto" w:fill="auto"/>
          </w:tcPr>
          <w:p w14:paraId="20FDABDF" w14:textId="0B8DEDA6" w:rsidR="004855FD" w:rsidRPr="004855FD" w:rsidRDefault="004855FD" w:rsidP="004855FD">
            <w:pPr>
              <w:ind w:firstLine="0"/>
            </w:pPr>
            <w:r>
              <w:t>Blackwell</w:t>
            </w:r>
          </w:p>
        </w:tc>
      </w:tr>
      <w:tr w:rsidR="004855FD" w:rsidRPr="004855FD" w14:paraId="40BFA51B" w14:textId="77777777" w:rsidTr="004855FD">
        <w:tc>
          <w:tcPr>
            <w:tcW w:w="2179" w:type="dxa"/>
            <w:shd w:val="clear" w:color="auto" w:fill="auto"/>
          </w:tcPr>
          <w:p w14:paraId="1995F55D" w14:textId="5EE2AE94" w:rsidR="004855FD" w:rsidRPr="004855FD" w:rsidRDefault="004855FD" w:rsidP="004855FD">
            <w:pPr>
              <w:ind w:firstLine="0"/>
            </w:pPr>
            <w:r>
              <w:t>Bradley</w:t>
            </w:r>
          </w:p>
        </w:tc>
        <w:tc>
          <w:tcPr>
            <w:tcW w:w="2179" w:type="dxa"/>
            <w:shd w:val="clear" w:color="auto" w:fill="auto"/>
          </w:tcPr>
          <w:p w14:paraId="28F2C35C" w14:textId="3950433A" w:rsidR="004855FD" w:rsidRPr="004855FD" w:rsidRDefault="004855FD" w:rsidP="004855FD">
            <w:pPr>
              <w:ind w:firstLine="0"/>
            </w:pPr>
            <w:r>
              <w:t>Brewer</w:t>
            </w:r>
          </w:p>
        </w:tc>
        <w:tc>
          <w:tcPr>
            <w:tcW w:w="2180" w:type="dxa"/>
            <w:shd w:val="clear" w:color="auto" w:fill="auto"/>
          </w:tcPr>
          <w:p w14:paraId="043D5A58" w14:textId="572FCB48" w:rsidR="004855FD" w:rsidRPr="004855FD" w:rsidRDefault="004855FD" w:rsidP="004855FD">
            <w:pPr>
              <w:ind w:firstLine="0"/>
            </w:pPr>
            <w:r>
              <w:t>Brittain</w:t>
            </w:r>
          </w:p>
        </w:tc>
      </w:tr>
      <w:tr w:rsidR="004855FD" w:rsidRPr="004855FD" w14:paraId="126E02E4" w14:textId="77777777" w:rsidTr="004855FD">
        <w:tc>
          <w:tcPr>
            <w:tcW w:w="2179" w:type="dxa"/>
            <w:shd w:val="clear" w:color="auto" w:fill="auto"/>
          </w:tcPr>
          <w:p w14:paraId="132DCD0F" w14:textId="5F96605F" w:rsidR="004855FD" w:rsidRPr="004855FD" w:rsidRDefault="004855FD" w:rsidP="004855FD">
            <w:pPr>
              <w:ind w:firstLine="0"/>
            </w:pPr>
            <w:r>
              <w:t>Burns</w:t>
            </w:r>
          </w:p>
        </w:tc>
        <w:tc>
          <w:tcPr>
            <w:tcW w:w="2179" w:type="dxa"/>
            <w:shd w:val="clear" w:color="auto" w:fill="auto"/>
          </w:tcPr>
          <w:p w14:paraId="5F208087" w14:textId="26FC06D6" w:rsidR="004855FD" w:rsidRPr="004855FD" w:rsidRDefault="004855FD" w:rsidP="004855FD">
            <w:pPr>
              <w:ind w:firstLine="0"/>
            </w:pPr>
            <w:r>
              <w:t>Bustos</w:t>
            </w:r>
          </w:p>
        </w:tc>
        <w:tc>
          <w:tcPr>
            <w:tcW w:w="2180" w:type="dxa"/>
            <w:shd w:val="clear" w:color="auto" w:fill="auto"/>
          </w:tcPr>
          <w:p w14:paraId="7CEFB134" w14:textId="2D9F0FEB" w:rsidR="004855FD" w:rsidRPr="004855FD" w:rsidRDefault="004855FD" w:rsidP="004855FD">
            <w:pPr>
              <w:ind w:firstLine="0"/>
            </w:pPr>
            <w:r>
              <w:t>Calhoon</w:t>
            </w:r>
          </w:p>
        </w:tc>
      </w:tr>
      <w:tr w:rsidR="004855FD" w:rsidRPr="004855FD" w14:paraId="73198CDD" w14:textId="77777777" w:rsidTr="004855FD">
        <w:tc>
          <w:tcPr>
            <w:tcW w:w="2179" w:type="dxa"/>
            <w:shd w:val="clear" w:color="auto" w:fill="auto"/>
          </w:tcPr>
          <w:p w14:paraId="2171A6FE" w14:textId="4A326B7C" w:rsidR="004855FD" w:rsidRPr="004855FD" w:rsidRDefault="004855FD" w:rsidP="004855FD">
            <w:pPr>
              <w:ind w:firstLine="0"/>
            </w:pPr>
            <w:r>
              <w:t>Carter</w:t>
            </w:r>
          </w:p>
        </w:tc>
        <w:tc>
          <w:tcPr>
            <w:tcW w:w="2179" w:type="dxa"/>
            <w:shd w:val="clear" w:color="auto" w:fill="auto"/>
          </w:tcPr>
          <w:p w14:paraId="202020AA" w14:textId="0B5247F8" w:rsidR="004855FD" w:rsidRPr="004855FD" w:rsidRDefault="004855FD" w:rsidP="004855FD">
            <w:pPr>
              <w:ind w:firstLine="0"/>
            </w:pPr>
            <w:r>
              <w:t>Caskey</w:t>
            </w:r>
          </w:p>
        </w:tc>
        <w:tc>
          <w:tcPr>
            <w:tcW w:w="2180" w:type="dxa"/>
            <w:shd w:val="clear" w:color="auto" w:fill="auto"/>
          </w:tcPr>
          <w:p w14:paraId="0B91CAB1" w14:textId="6E9FB95A" w:rsidR="004855FD" w:rsidRPr="004855FD" w:rsidRDefault="004855FD" w:rsidP="004855FD">
            <w:pPr>
              <w:ind w:firstLine="0"/>
            </w:pPr>
            <w:r>
              <w:t>Chapman</w:t>
            </w:r>
          </w:p>
        </w:tc>
      </w:tr>
      <w:tr w:rsidR="004855FD" w:rsidRPr="004855FD" w14:paraId="31888CA0" w14:textId="77777777" w:rsidTr="004855FD">
        <w:tc>
          <w:tcPr>
            <w:tcW w:w="2179" w:type="dxa"/>
            <w:shd w:val="clear" w:color="auto" w:fill="auto"/>
          </w:tcPr>
          <w:p w14:paraId="363DECB4" w14:textId="00969DBF" w:rsidR="004855FD" w:rsidRPr="004855FD" w:rsidRDefault="004855FD" w:rsidP="004855FD">
            <w:pPr>
              <w:ind w:firstLine="0"/>
            </w:pPr>
            <w:r>
              <w:t>Collins</w:t>
            </w:r>
          </w:p>
        </w:tc>
        <w:tc>
          <w:tcPr>
            <w:tcW w:w="2179" w:type="dxa"/>
            <w:shd w:val="clear" w:color="auto" w:fill="auto"/>
          </w:tcPr>
          <w:p w14:paraId="00AE76F5" w14:textId="2D2E592B" w:rsidR="004855FD" w:rsidRPr="004855FD" w:rsidRDefault="004855FD" w:rsidP="004855FD">
            <w:pPr>
              <w:ind w:firstLine="0"/>
            </w:pPr>
            <w:r>
              <w:t>Connell</w:t>
            </w:r>
          </w:p>
        </w:tc>
        <w:tc>
          <w:tcPr>
            <w:tcW w:w="2180" w:type="dxa"/>
            <w:shd w:val="clear" w:color="auto" w:fill="auto"/>
          </w:tcPr>
          <w:p w14:paraId="40164602" w14:textId="661F839D" w:rsidR="004855FD" w:rsidRPr="004855FD" w:rsidRDefault="004855FD" w:rsidP="004855FD">
            <w:pPr>
              <w:ind w:firstLine="0"/>
            </w:pPr>
            <w:r>
              <w:t>B. L. Cox</w:t>
            </w:r>
          </w:p>
        </w:tc>
      </w:tr>
      <w:tr w:rsidR="004855FD" w:rsidRPr="004855FD" w14:paraId="313EB1FD" w14:textId="77777777" w:rsidTr="004855FD">
        <w:tc>
          <w:tcPr>
            <w:tcW w:w="2179" w:type="dxa"/>
            <w:shd w:val="clear" w:color="auto" w:fill="auto"/>
          </w:tcPr>
          <w:p w14:paraId="5E87A985" w14:textId="6208FDD4" w:rsidR="004855FD" w:rsidRPr="004855FD" w:rsidRDefault="004855FD" w:rsidP="004855FD">
            <w:pPr>
              <w:ind w:firstLine="0"/>
            </w:pPr>
            <w:r>
              <w:t>Crawford</w:t>
            </w:r>
          </w:p>
        </w:tc>
        <w:tc>
          <w:tcPr>
            <w:tcW w:w="2179" w:type="dxa"/>
            <w:shd w:val="clear" w:color="auto" w:fill="auto"/>
          </w:tcPr>
          <w:p w14:paraId="157F3387" w14:textId="0DFEA3CE" w:rsidR="004855FD" w:rsidRPr="004855FD" w:rsidRDefault="004855FD" w:rsidP="004855FD">
            <w:pPr>
              <w:ind w:firstLine="0"/>
            </w:pPr>
            <w:r>
              <w:t>Davis</w:t>
            </w:r>
          </w:p>
        </w:tc>
        <w:tc>
          <w:tcPr>
            <w:tcW w:w="2180" w:type="dxa"/>
            <w:shd w:val="clear" w:color="auto" w:fill="auto"/>
          </w:tcPr>
          <w:p w14:paraId="4BE87E36" w14:textId="7CDEDDFD" w:rsidR="004855FD" w:rsidRPr="004855FD" w:rsidRDefault="004855FD" w:rsidP="004855FD">
            <w:pPr>
              <w:ind w:firstLine="0"/>
            </w:pPr>
            <w:r>
              <w:t>Dillard</w:t>
            </w:r>
          </w:p>
        </w:tc>
      </w:tr>
      <w:tr w:rsidR="004855FD" w:rsidRPr="004855FD" w14:paraId="4D9ABE48" w14:textId="77777777" w:rsidTr="004855FD">
        <w:tc>
          <w:tcPr>
            <w:tcW w:w="2179" w:type="dxa"/>
            <w:shd w:val="clear" w:color="auto" w:fill="auto"/>
          </w:tcPr>
          <w:p w14:paraId="4D3EFE9E" w14:textId="0CF7300B" w:rsidR="004855FD" w:rsidRPr="004855FD" w:rsidRDefault="004855FD" w:rsidP="004855FD">
            <w:pPr>
              <w:ind w:firstLine="0"/>
            </w:pPr>
            <w:r>
              <w:t>Elliott</w:t>
            </w:r>
          </w:p>
        </w:tc>
        <w:tc>
          <w:tcPr>
            <w:tcW w:w="2179" w:type="dxa"/>
            <w:shd w:val="clear" w:color="auto" w:fill="auto"/>
          </w:tcPr>
          <w:p w14:paraId="04BAC6B9" w14:textId="01FAD6AA" w:rsidR="004855FD" w:rsidRPr="004855FD" w:rsidRDefault="004855FD" w:rsidP="004855FD">
            <w:pPr>
              <w:ind w:firstLine="0"/>
            </w:pPr>
            <w:r>
              <w:t>Erickson</w:t>
            </w:r>
          </w:p>
        </w:tc>
        <w:tc>
          <w:tcPr>
            <w:tcW w:w="2180" w:type="dxa"/>
            <w:shd w:val="clear" w:color="auto" w:fill="auto"/>
          </w:tcPr>
          <w:p w14:paraId="0C665A16" w14:textId="0F09E1DF" w:rsidR="004855FD" w:rsidRPr="004855FD" w:rsidRDefault="004855FD" w:rsidP="004855FD">
            <w:pPr>
              <w:ind w:firstLine="0"/>
            </w:pPr>
            <w:r>
              <w:t>Felder</w:t>
            </w:r>
          </w:p>
        </w:tc>
      </w:tr>
      <w:tr w:rsidR="004855FD" w:rsidRPr="004855FD" w14:paraId="517655C4" w14:textId="77777777" w:rsidTr="004855FD">
        <w:tc>
          <w:tcPr>
            <w:tcW w:w="2179" w:type="dxa"/>
            <w:shd w:val="clear" w:color="auto" w:fill="auto"/>
          </w:tcPr>
          <w:p w14:paraId="4482A427" w14:textId="092ADEA4" w:rsidR="004855FD" w:rsidRPr="004855FD" w:rsidRDefault="004855FD" w:rsidP="004855FD">
            <w:pPr>
              <w:ind w:firstLine="0"/>
            </w:pPr>
            <w:r>
              <w:t>Gagnon</w:t>
            </w:r>
          </w:p>
        </w:tc>
        <w:tc>
          <w:tcPr>
            <w:tcW w:w="2179" w:type="dxa"/>
            <w:shd w:val="clear" w:color="auto" w:fill="auto"/>
          </w:tcPr>
          <w:p w14:paraId="62E03765" w14:textId="4CABEDA7" w:rsidR="004855FD" w:rsidRPr="004855FD" w:rsidRDefault="004855FD" w:rsidP="004855FD">
            <w:pPr>
              <w:ind w:firstLine="0"/>
            </w:pPr>
            <w:r>
              <w:t>Garvin</w:t>
            </w:r>
          </w:p>
        </w:tc>
        <w:tc>
          <w:tcPr>
            <w:tcW w:w="2180" w:type="dxa"/>
            <w:shd w:val="clear" w:color="auto" w:fill="auto"/>
          </w:tcPr>
          <w:p w14:paraId="4EBA059E" w14:textId="7AC902B8" w:rsidR="004855FD" w:rsidRPr="004855FD" w:rsidRDefault="004855FD" w:rsidP="004855FD">
            <w:pPr>
              <w:ind w:firstLine="0"/>
            </w:pPr>
            <w:r>
              <w:t>Gatch</w:t>
            </w:r>
          </w:p>
        </w:tc>
      </w:tr>
      <w:tr w:rsidR="004855FD" w:rsidRPr="004855FD" w14:paraId="42D72066" w14:textId="77777777" w:rsidTr="004855FD">
        <w:tc>
          <w:tcPr>
            <w:tcW w:w="2179" w:type="dxa"/>
            <w:shd w:val="clear" w:color="auto" w:fill="auto"/>
          </w:tcPr>
          <w:p w14:paraId="43C5121A" w14:textId="0C7A51FF" w:rsidR="004855FD" w:rsidRPr="004855FD" w:rsidRDefault="004855FD" w:rsidP="004855FD">
            <w:pPr>
              <w:ind w:firstLine="0"/>
            </w:pPr>
            <w:r>
              <w:t>Gibson</w:t>
            </w:r>
          </w:p>
        </w:tc>
        <w:tc>
          <w:tcPr>
            <w:tcW w:w="2179" w:type="dxa"/>
            <w:shd w:val="clear" w:color="auto" w:fill="auto"/>
          </w:tcPr>
          <w:p w14:paraId="7A543760" w14:textId="4BA84E92" w:rsidR="004855FD" w:rsidRPr="004855FD" w:rsidRDefault="004855FD" w:rsidP="004855FD">
            <w:pPr>
              <w:ind w:firstLine="0"/>
            </w:pPr>
            <w:r>
              <w:t>Gilliam</w:t>
            </w:r>
          </w:p>
        </w:tc>
        <w:tc>
          <w:tcPr>
            <w:tcW w:w="2180" w:type="dxa"/>
            <w:shd w:val="clear" w:color="auto" w:fill="auto"/>
          </w:tcPr>
          <w:p w14:paraId="0BDD461B" w14:textId="12DB13F4" w:rsidR="004855FD" w:rsidRPr="004855FD" w:rsidRDefault="004855FD" w:rsidP="004855FD">
            <w:pPr>
              <w:ind w:firstLine="0"/>
            </w:pPr>
            <w:r>
              <w:t>Gilliard</w:t>
            </w:r>
          </w:p>
        </w:tc>
      </w:tr>
      <w:tr w:rsidR="004855FD" w:rsidRPr="004855FD" w14:paraId="76C7F2D3" w14:textId="77777777" w:rsidTr="004855FD">
        <w:tc>
          <w:tcPr>
            <w:tcW w:w="2179" w:type="dxa"/>
            <w:shd w:val="clear" w:color="auto" w:fill="auto"/>
          </w:tcPr>
          <w:p w14:paraId="5202B16F" w14:textId="7999341B" w:rsidR="004855FD" w:rsidRPr="004855FD" w:rsidRDefault="004855FD" w:rsidP="004855FD">
            <w:pPr>
              <w:ind w:firstLine="0"/>
            </w:pPr>
            <w:r>
              <w:t>Guest</w:t>
            </w:r>
          </w:p>
        </w:tc>
        <w:tc>
          <w:tcPr>
            <w:tcW w:w="2179" w:type="dxa"/>
            <w:shd w:val="clear" w:color="auto" w:fill="auto"/>
          </w:tcPr>
          <w:p w14:paraId="4C5DDAFF" w14:textId="0570E00E" w:rsidR="004855FD" w:rsidRPr="004855FD" w:rsidRDefault="004855FD" w:rsidP="004855FD">
            <w:pPr>
              <w:ind w:firstLine="0"/>
            </w:pPr>
            <w:r>
              <w:t>Haddon</w:t>
            </w:r>
          </w:p>
        </w:tc>
        <w:tc>
          <w:tcPr>
            <w:tcW w:w="2180" w:type="dxa"/>
            <w:shd w:val="clear" w:color="auto" w:fill="auto"/>
          </w:tcPr>
          <w:p w14:paraId="47A74326" w14:textId="56503075" w:rsidR="004855FD" w:rsidRPr="004855FD" w:rsidRDefault="004855FD" w:rsidP="004855FD">
            <w:pPr>
              <w:ind w:firstLine="0"/>
            </w:pPr>
            <w:r>
              <w:t>Hager</w:t>
            </w:r>
          </w:p>
        </w:tc>
      </w:tr>
      <w:tr w:rsidR="004855FD" w:rsidRPr="004855FD" w14:paraId="191A25C3" w14:textId="77777777" w:rsidTr="004855FD">
        <w:tc>
          <w:tcPr>
            <w:tcW w:w="2179" w:type="dxa"/>
            <w:shd w:val="clear" w:color="auto" w:fill="auto"/>
          </w:tcPr>
          <w:p w14:paraId="6FBB89AD" w14:textId="5D5FDB42" w:rsidR="004855FD" w:rsidRPr="004855FD" w:rsidRDefault="004855FD" w:rsidP="004855FD">
            <w:pPr>
              <w:ind w:firstLine="0"/>
            </w:pPr>
            <w:r>
              <w:t>Hardee</w:t>
            </w:r>
          </w:p>
        </w:tc>
        <w:tc>
          <w:tcPr>
            <w:tcW w:w="2179" w:type="dxa"/>
            <w:shd w:val="clear" w:color="auto" w:fill="auto"/>
          </w:tcPr>
          <w:p w14:paraId="089DA9F6" w14:textId="416B5C40" w:rsidR="004855FD" w:rsidRPr="004855FD" w:rsidRDefault="004855FD" w:rsidP="004855FD">
            <w:pPr>
              <w:ind w:firstLine="0"/>
            </w:pPr>
            <w:r>
              <w:t>Hartnett</w:t>
            </w:r>
          </w:p>
        </w:tc>
        <w:tc>
          <w:tcPr>
            <w:tcW w:w="2180" w:type="dxa"/>
            <w:shd w:val="clear" w:color="auto" w:fill="auto"/>
          </w:tcPr>
          <w:p w14:paraId="238DFC70" w14:textId="4EBEE4F5" w:rsidR="004855FD" w:rsidRPr="004855FD" w:rsidRDefault="004855FD" w:rsidP="004855FD">
            <w:pPr>
              <w:ind w:firstLine="0"/>
            </w:pPr>
            <w:r>
              <w:t>Hayes</w:t>
            </w:r>
          </w:p>
        </w:tc>
      </w:tr>
      <w:tr w:rsidR="004855FD" w:rsidRPr="004855FD" w14:paraId="5C4A2DBD" w14:textId="77777777" w:rsidTr="004855FD">
        <w:tc>
          <w:tcPr>
            <w:tcW w:w="2179" w:type="dxa"/>
            <w:shd w:val="clear" w:color="auto" w:fill="auto"/>
          </w:tcPr>
          <w:p w14:paraId="1B2771D9" w14:textId="0C625F74" w:rsidR="004855FD" w:rsidRPr="004855FD" w:rsidRDefault="004855FD" w:rsidP="004855FD">
            <w:pPr>
              <w:ind w:firstLine="0"/>
            </w:pPr>
            <w:r>
              <w:t>Henegan</w:t>
            </w:r>
          </w:p>
        </w:tc>
        <w:tc>
          <w:tcPr>
            <w:tcW w:w="2179" w:type="dxa"/>
            <w:shd w:val="clear" w:color="auto" w:fill="auto"/>
          </w:tcPr>
          <w:p w14:paraId="53475AA9" w14:textId="34F48D74" w:rsidR="004855FD" w:rsidRPr="004855FD" w:rsidRDefault="004855FD" w:rsidP="004855FD">
            <w:pPr>
              <w:ind w:firstLine="0"/>
            </w:pPr>
            <w:r>
              <w:t>Herbkersman</w:t>
            </w:r>
          </w:p>
        </w:tc>
        <w:tc>
          <w:tcPr>
            <w:tcW w:w="2180" w:type="dxa"/>
            <w:shd w:val="clear" w:color="auto" w:fill="auto"/>
          </w:tcPr>
          <w:p w14:paraId="736DF483" w14:textId="24E36A58" w:rsidR="004855FD" w:rsidRPr="004855FD" w:rsidRDefault="004855FD" w:rsidP="004855FD">
            <w:pPr>
              <w:ind w:firstLine="0"/>
            </w:pPr>
            <w:r>
              <w:t>Hewitt</w:t>
            </w:r>
          </w:p>
        </w:tc>
      </w:tr>
      <w:tr w:rsidR="004855FD" w:rsidRPr="004855FD" w14:paraId="38D68963" w14:textId="77777777" w:rsidTr="004855FD">
        <w:tc>
          <w:tcPr>
            <w:tcW w:w="2179" w:type="dxa"/>
            <w:shd w:val="clear" w:color="auto" w:fill="auto"/>
          </w:tcPr>
          <w:p w14:paraId="24C99815" w14:textId="43736538" w:rsidR="004855FD" w:rsidRPr="004855FD" w:rsidRDefault="004855FD" w:rsidP="004855FD">
            <w:pPr>
              <w:ind w:firstLine="0"/>
            </w:pPr>
            <w:r>
              <w:t>Hiott</w:t>
            </w:r>
          </w:p>
        </w:tc>
        <w:tc>
          <w:tcPr>
            <w:tcW w:w="2179" w:type="dxa"/>
            <w:shd w:val="clear" w:color="auto" w:fill="auto"/>
          </w:tcPr>
          <w:p w14:paraId="64DC3119" w14:textId="3CFEF879" w:rsidR="004855FD" w:rsidRPr="004855FD" w:rsidRDefault="004855FD" w:rsidP="004855FD">
            <w:pPr>
              <w:ind w:firstLine="0"/>
            </w:pPr>
            <w:r>
              <w:t>Hixon</w:t>
            </w:r>
          </w:p>
        </w:tc>
        <w:tc>
          <w:tcPr>
            <w:tcW w:w="2180" w:type="dxa"/>
            <w:shd w:val="clear" w:color="auto" w:fill="auto"/>
          </w:tcPr>
          <w:p w14:paraId="6E547341" w14:textId="1C8F1FB6" w:rsidR="004855FD" w:rsidRPr="004855FD" w:rsidRDefault="004855FD" w:rsidP="004855FD">
            <w:pPr>
              <w:ind w:firstLine="0"/>
            </w:pPr>
            <w:r>
              <w:t>Hosey</w:t>
            </w:r>
          </w:p>
        </w:tc>
      </w:tr>
      <w:tr w:rsidR="004855FD" w:rsidRPr="004855FD" w14:paraId="05DA25D7" w14:textId="77777777" w:rsidTr="004855FD">
        <w:tc>
          <w:tcPr>
            <w:tcW w:w="2179" w:type="dxa"/>
            <w:shd w:val="clear" w:color="auto" w:fill="auto"/>
          </w:tcPr>
          <w:p w14:paraId="19616FB6" w14:textId="39C05638" w:rsidR="004855FD" w:rsidRPr="004855FD" w:rsidRDefault="004855FD" w:rsidP="004855FD">
            <w:pPr>
              <w:ind w:firstLine="0"/>
            </w:pPr>
            <w:r>
              <w:t>Hyde</w:t>
            </w:r>
          </w:p>
        </w:tc>
        <w:tc>
          <w:tcPr>
            <w:tcW w:w="2179" w:type="dxa"/>
            <w:shd w:val="clear" w:color="auto" w:fill="auto"/>
          </w:tcPr>
          <w:p w14:paraId="4A075D4D" w14:textId="22B878AA" w:rsidR="004855FD" w:rsidRPr="004855FD" w:rsidRDefault="004855FD" w:rsidP="004855FD">
            <w:pPr>
              <w:ind w:firstLine="0"/>
            </w:pPr>
            <w:r>
              <w:t>Jefferson</w:t>
            </w:r>
          </w:p>
        </w:tc>
        <w:tc>
          <w:tcPr>
            <w:tcW w:w="2180" w:type="dxa"/>
            <w:shd w:val="clear" w:color="auto" w:fill="auto"/>
          </w:tcPr>
          <w:p w14:paraId="1793380E" w14:textId="19F9CED4" w:rsidR="004855FD" w:rsidRPr="004855FD" w:rsidRDefault="004855FD" w:rsidP="004855FD">
            <w:pPr>
              <w:ind w:firstLine="0"/>
            </w:pPr>
            <w:r>
              <w:t>J. E. Johnson</w:t>
            </w:r>
          </w:p>
        </w:tc>
      </w:tr>
      <w:tr w:rsidR="004855FD" w:rsidRPr="004855FD" w14:paraId="76D06588" w14:textId="77777777" w:rsidTr="004855FD">
        <w:tc>
          <w:tcPr>
            <w:tcW w:w="2179" w:type="dxa"/>
            <w:shd w:val="clear" w:color="auto" w:fill="auto"/>
          </w:tcPr>
          <w:p w14:paraId="1CEA57CA" w14:textId="1F804FEB" w:rsidR="004855FD" w:rsidRPr="004855FD" w:rsidRDefault="004855FD" w:rsidP="004855FD">
            <w:pPr>
              <w:ind w:firstLine="0"/>
            </w:pPr>
            <w:r>
              <w:t>J. L. Johnson</w:t>
            </w:r>
          </w:p>
        </w:tc>
        <w:tc>
          <w:tcPr>
            <w:tcW w:w="2179" w:type="dxa"/>
            <w:shd w:val="clear" w:color="auto" w:fill="auto"/>
          </w:tcPr>
          <w:p w14:paraId="65369A13" w14:textId="1886A6FE" w:rsidR="004855FD" w:rsidRPr="004855FD" w:rsidRDefault="004855FD" w:rsidP="004855FD">
            <w:pPr>
              <w:ind w:firstLine="0"/>
            </w:pPr>
            <w:r>
              <w:t>Jordan</w:t>
            </w:r>
          </w:p>
        </w:tc>
        <w:tc>
          <w:tcPr>
            <w:tcW w:w="2180" w:type="dxa"/>
            <w:shd w:val="clear" w:color="auto" w:fill="auto"/>
          </w:tcPr>
          <w:p w14:paraId="7AC1C5DB" w14:textId="00C10FBB" w:rsidR="004855FD" w:rsidRPr="004855FD" w:rsidRDefault="004855FD" w:rsidP="004855FD">
            <w:pPr>
              <w:ind w:firstLine="0"/>
            </w:pPr>
            <w:r>
              <w:t>King</w:t>
            </w:r>
          </w:p>
        </w:tc>
      </w:tr>
      <w:tr w:rsidR="004855FD" w:rsidRPr="004855FD" w14:paraId="5D96EF70" w14:textId="77777777" w:rsidTr="004855FD">
        <w:tc>
          <w:tcPr>
            <w:tcW w:w="2179" w:type="dxa"/>
            <w:shd w:val="clear" w:color="auto" w:fill="auto"/>
          </w:tcPr>
          <w:p w14:paraId="33D3FFBA" w14:textId="098527EB" w:rsidR="004855FD" w:rsidRPr="004855FD" w:rsidRDefault="004855FD" w:rsidP="004855FD">
            <w:pPr>
              <w:ind w:firstLine="0"/>
            </w:pPr>
            <w:r>
              <w:t>Kirby</w:t>
            </w:r>
          </w:p>
        </w:tc>
        <w:tc>
          <w:tcPr>
            <w:tcW w:w="2179" w:type="dxa"/>
            <w:shd w:val="clear" w:color="auto" w:fill="auto"/>
          </w:tcPr>
          <w:p w14:paraId="67065D02" w14:textId="54591194" w:rsidR="004855FD" w:rsidRPr="004855FD" w:rsidRDefault="004855FD" w:rsidP="004855FD">
            <w:pPr>
              <w:ind w:firstLine="0"/>
            </w:pPr>
            <w:r>
              <w:t>Landing</w:t>
            </w:r>
          </w:p>
        </w:tc>
        <w:tc>
          <w:tcPr>
            <w:tcW w:w="2180" w:type="dxa"/>
            <w:shd w:val="clear" w:color="auto" w:fill="auto"/>
          </w:tcPr>
          <w:p w14:paraId="7A2AF8C7" w14:textId="78042A60" w:rsidR="004855FD" w:rsidRPr="004855FD" w:rsidRDefault="004855FD" w:rsidP="004855FD">
            <w:pPr>
              <w:ind w:firstLine="0"/>
            </w:pPr>
            <w:r>
              <w:t>Lawson</w:t>
            </w:r>
          </w:p>
        </w:tc>
      </w:tr>
      <w:tr w:rsidR="004855FD" w:rsidRPr="004855FD" w14:paraId="7106C6F0" w14:textId="77777777" w:rsidTr="004855FD">
        <w:tc>
          <w:tcPr>
            <w:tcW w:w="2179" w:type="dxa"/>
            <w:shd w:val="clear" w:color="auto" w:fill="auto"/>
          </w:tcPr>
          <w:p w14:paraId="026C935A" w14:textId="52DA91AC" w:rsidR="004855FD" w:rsidRPr="004855FD" w:rsidRDefault="004855FD" w:rsidP="004855FD">
            <w:pPr>
              <w:ind w:firstLine="0"/>
            </w:pPr>
            <w:r>
              <w:t>Leber</w:t>
            </w:r>
          </w:p>
        </w:tc>
        <w:tc>
          <w:tcPr>
            <w:tcW w:w="2179" w:type="dxa"/>
            <w:shd w:val="clear" w:color="auto" w:fill="auto"/>
          </w:tcPr>
          <w:p w14:paraId="1A5D9A3F" w14:textId="2613436F" w:rsidR="004855FD" w:rsidRPr="004855FD" w:rsidRDefault="004855FD" w:rsidP="004855FD">
            <w:pPr>
              <w:ind w:firstLine="0"/>
            </w:pPr>
            <w:r>
              <w:t>Ligon</w:t>
            </w:r>
          </w:p>
        </w:tc>
        <w:tc>
          <w:tcPr>
            <w:tcW w:w="2180" w:type="dxa"/>
            <w:shd w:val="clear" w:color="auto" w:fill="auto"/>
          </w:tcPr>
          <w:p w14:paraId="13F31F5C" w14:textId="4C0ECBE5" w:rsidR="004855FD" w:rsidRPr="004855FD" w:rsidRDefault="004855FD" w:rsidP="004855FD">
            <w:pPr>
              <w:ind w:firstLine="0"/>
            </w:pPr>
            <w:r>
              <w:t>Long</w:t>
            </w:r>
          </w:p>
        </w:tc>
      </w:tr>
      <w:tr w:rsidR="004855FD" w:rsidRPr="004855FD" w14:paraId="0CDB9829" w14:textId="77777777" w:rsidTr="004855FD">
        <w:tc>
          <w:tcPr>
            <w:tcW w:w="2179" w:type="dxa"/>
            <w:shd w:val="clear" w:color="auto" w:fill="auto"/>
          </w:tcPr>
          <w:p w14:paraId="2C0AE012" w14:textId="6EB0F079" w:rsidR="004855FD" w:rsidRPr="004855FD" w:rsidRDefault="004855FD" w:rsidP="004855FD">
            <w:pPr>
              <w:ind w:firstLine="0"/>
            </w:pPr>
            <w:r>
              <w:t>Lowe</w:t>
            </w:r>
          </w:p>
        </w:tc>
        <w:tc>
          <w:tcPr>
            <w:tcW w:w="2179" w:type="dxa"/>
            <w:shd w:val="clear" w:color="auto" w:fill="auto"/>
          </w:tcPr>
          <w:p w14:paraId="3842E82F" w14:textId="15063B76" w:rsidR="004855FD" w:rsidRPr="004855FD" w:rsidRDefault="004855FD" w:rsidP="004855FD">
            <w:pPr>
              <w:ind w:firstLine="0"/>
            </w:pPr>
            <w:r>
              <w:t>McDaniel</w:t>
            </w:r>
          </w:p>
        </w:tc>
        <w:tc>
          <w:tcPr>
            <w:tcW w:w="2180" w:type="dxa"/>
            <w:shd w:val="clear" w:color="auto" w:fill="auto"/>
          </w:tcPr>
          <w:p w14:paraId="79D21E26" w14:textId="2B23C7C1" w:rsidR="004855FD" w:rsidRPr="004855FD" w:rsidRDefault="004855FD" w:rsidP="004855FD">
            <w:pPr>
              <w:ind w:firstLine="0"/>
            </w:pPr>
            <w:r>
              <w:t>McGinnis</w:t>
            </w:r>
          </w:p>
        </w:tc>
      </w:tr>
      <w:tr w:rsidR="004855FD" w:rsidRPr="004855FD" w14:paraId="3B923546" w14:textId="77777777" w:rsidTr="004855FD">
        <w:tc>
          <w:tcPr>
            <w:tcW w:w="2179" w:type="dxa"/>
            <w:shd w:val="clear" w:color="auto" w:fill="auto"/>
          </w:tcPr>
          <w:p w14:paraId="5F691637" w14:textId="16B2FF32" w:rsidR="004855FD" w:rsidRPr="004855FD" w:rsidRDefault="004855FD" w:rsidP="004855FD">
            <w:pPr>
              <w:ind w:firstLine="0"/>
            </w:pPr>
            <w:r>
              <w:t>Mitchell</w:t>
            </w:r>
          </w:p>
        </w:tc>
        <w:tc>
          <w:tcPr>
            <w:tcW w:w="2179" w:type="dxa"/>
            <w:shd w:val="clear" w:color="auto" w:fill="auto"/>
          </w:tcPr>
          <w:p w14:paraId="5D861418" w14:textId="6BF4F0F6" w:rsidR="004855FD" w:rsidRPr="004855FD" w:rsidRDefault="004855FD" w:rsidP="004855FD">
            <w:pPr>
              <w:ind w:firstLine="0"/>
            </w:pPr>
            <w:r>
              <w:t>J. Moore</w:t>
            </w:r>
          </w:p>
        </w:tc>
        <w:tc>
          <w:tcPr>
            <w:tcW w:w="2180" w:type="dxa"/>
            <w:shd w:val="clear" w:color="auto" w:fill="auto"/>
          </w:tcPr>
          <w:p w14:paraId="7BBDCDEF" w14:textId="2ECCF85E" w:rsidR="004855FD" w:rsidRPr="004855FD" w:rsidRDefault="004855FD" w:rsidP="004855FD">
            <w:pPr>
              <w:ind w:firstLine="0"/>
            </w:pPr>
            <w:r>
              <w:t>T. Moore</w:t>
            </w:r>
          </w:p>
        </w:tc>
      </w:tr>
      <w:tr w:rsidR="004855FD" w:rsidRPr="004855FD" w14:paraId="6580E659" w14:textId="77777777" w:rsidTr="004855FD">
        <w:tc>
          <w:tcPr>
            <w:tcW w:w="2179" w:type="dxa"/>
            <w:shd w:val="clear" w:color="auto" w:fill="auto"/>
          </w:tcPr>
          <w:p w14:paraId="7312842F" w14:textId="0860F050" w:rsidR="004855FD" w:rsidRPr="004855FD" w:rsidRDefault="004855FD" w:rsidP="004855FD">
            <w:pPr>
              <w:ind w:firstLine="0"/>
            </w:pPr>
            <w:r>
              <w:t>Moss</w:t>
            </w:r>
          </w:p>
        </w:tc>
        <w:tc>
          <w:tcPr>
            <w:tcW w:w="2179" w:type="dxa"/>
            <w:shd w:val="clear" w:color="auto" w:fill="auto"/>
          </w:tcPr>
          <w:p w14:paraId="28660366" w14:textId="09EFEF74" w:rsidR="004855FD" w:rsidRPr="004855FD" w:rsidRDefault="004855FD" w:rsidP="004855FD">
            <w:pPr>
              <w:ind w:firstLine="0"/>
            </w:pPr>
            <w:r>
              <w:t>Murphy</w:t>
            </w:r>
          </w:p>
        </w:tc>
        <w:tc>
          <w:tcPr>
            <w:tcW w:w="2180" w:type="dxa"/>
            <w:shd w:val="clear" w:color="auto" w:fill="auto"/>
          </w:tcPr>
          <w:p w14:paraId="6C9D3180" w14:textId="54C1E611" w:rsidR="004855FD" w:rsidRPr="004855FD" w:rsidRDefault="004855FD" w:rsidP="004855FD">
            <w:pPr>
              <w:ind w:firstLine="0"/>
            </w:pPr>
            <w:r>
              <w:t>Neese</w:t>
            </w:r>
          </w:p>
        </w:tc>
      </w:tr>
      <w:tr w:rsidR="004855FD" w:rsidRPr="004855FD" w14:paraId="39F014E5" w14:textId="77777777" w:rsidTr="004855FD">
        <w:tc>
          <w:tcPr>
            <w:tcW w:w="2179" w:type="dxa"/>
            <w:shd w:val="clear" w:color="auto" w:fill="auto"/>
          </w:tcPr>
          <w:p w14:paraId="1D11BF13" w14:textId="2DA40B78" w:rsidR="004855FD" w:rsidRPr="004855FD" w:rsidRDefault="004855FD" w:rsidP="004855FD">
            <w:pPr>
              <w:ind w:firstLine="0"/>
            </w:pPr>
            <w:r>
              <w:t>B. Newton</w:t>
            </w:r>
          </w:p>
        </w:tc>
        <w:tc>
          <w:tcPr>
            <w:tcW w:w="2179" w:type="dxa"/>
            <w:shd w:val="clear" w:color="auto" w:fill="auto"/>
          </w:tcPr>
          <w:p w14:paraId="4CDBEE1B" w14:textId="0958C6A6" w:rsidR="004855FD" w:rsidRPr="004855FD" w:rsidRDefault="004855FD" w:rsidP="004855FD">
            <w:pPr>
              <w:ind w:firstLine="0"/>
            </w:pPr>
            <w:r>
              <w:t>W. Newton</w:t>
            </w:r>
          </w:p>
        </w:tc>
        <w:tc>
          <w:tcPr>
            <w:tcW w:w="2180" w:type="dxa"/>
            <w:shd w:val="clear" w:color="auto" w:fill="auto"/>
          </w:tcPr>
          <w:p w14:paraId="2C4A501C" w14:textId="2DC98FCB" w:rsidR="004855FD" w:rsidRPr="004855FD" w:rsidRDefault="004855FD" w:rsidP="004855FD">
            <w:pPr>
              <w:ind w:firstLine="0"/>
            </w:pPr>
            <w:r>
              <w:t>Nutt</w:t>
            </w:r>
          </w:p>
        </w:tc>
      </w:tr>
      <w:tr w:rsidR="004855FD" w:rsidRPr="004855FD" w14:paraId="5CD07617" w14:textId="77777777" w:rsidTr="004855FD">
        <w:tc>
          <w:tcPr>
            <w:tcW w:w="2179" w:type="dxa"/>
            <w:shd w:val="clear" w:color="auto" w:fill="auto"/>
          </w:tcPr>
          <w:p w14:paraId="4A5E5D0C" w14:textId="289E2F25" w:rsidR="004855FD" w:rsidRPr="004855FD" w:rsidRDefault="004855FD" w:rsidP="004855FD">
            <w:pPr>
              <w:ind w:firstLine="0"/>
            </w:pPr>
            <w:r>
              <w:t>Oremus</w:t>
            </w:r>
          </w:p>
        </w:tc>
        <w:tc>
          <w:tcPr>
            <w:tcW w:w="2179" w:type="dxa"/>
            <w:shd w:val="clear" w:color="auto" w:fill="auto"/>
          </w:tcPr>
          <w:p w14:paraId="2124769E" w14:textId="57837475" w:rsidR="004855FD" w:rsidRPr="004855FD" w:rsidRDefault="004855FD" w:rsidP="004855FD">
            <w:pPr>
              <w:ind w:firstLine="0"/>
            </w:pPr>
            <w:r>
              <w:t>Ott</w:t>
            </w:r>
          </w:p>
        </w:tc>
        <w:tc>
          <w:tcPr>
            <w:tcW w:w="2180" w:type="dxa"/>
            <w:shd w:val="clear" w:color="auto" w:fill="auto"/>
          </w:tcPr>
          <w:p w14:paraId="0EE75C66" w14:textId="69179A6C" w:rsidR="004855FD" w:rsidRPr="004855FD" w:rsidRDefault="004855FD" w:rsidP="004855FD">
            <w:pPr>
              <w:ind w:firstLine="0"/>
            </w:pPr>
            <w:r>
              <w:t>Pedalino</w:t>
            </w:r>
          </w:p>
        </w:tc>
      </w:tr>
      <w:tr w:rsidR="004855FD" w:rsidRPr="004855FD" w14:paraId="0540A385" w14:textId="77777777" w:rsidTr="004855FD">
        <w:tc>
          <w:tcPr>
            <w:tcW w:w="2179" w:type="dxa"/>
            <w:shd w:val="clear" w:color="auto" w:fill="auto"/>
          </w:tcPr>
          <w:p w14:paraId="444F43AC" w14:textId="498C0CFB" w:rsidR="004855FD" w:rsidRPr="004855FD" w:rsidRDefault="004855FD" w:rsidP="004855FD">
            <w:pPr>
              <w:ind w:firstLine="0"/>
            </w:pPr>
            <w:r>
              <w:t>Pendarvis</w:t>
            </w:r>
          </w:p>
        </w:tc>
        <w:tc>
          <w:tcPr>
            <w:tcW w:w="2179" w:type="dxa"/>
            <w:shd w:val="clear" w:color="auto" w:fill="auto"/>
          </w:tcPr>
          <w:p w14:paraId="2FE3E5DE" w14:textId="1CDADAAB" w:rsidR="004855FD" w:rsidRPr="004855FD" w:rsidRDefault="004855FD" w:rsidP="004855FD">
            <w:pPr>
              <w:ind w:firstLine="0"/>
            </w:pPr>
            <w:r>
              <w:t>Pope</w:t>
            </w:r>
          </w:p>
        </w:tc>
        <w:tc>
          <w:tcPr>
            <w:tcW w:w="2180" w:type="dxa"/>
            <w:shd w:val="clear" w:color="auto" w:fill="auto"/>
          </w:tcPr>
          <w:p w14:paraId="54F63AF5" w14:textId="130391AA" w:rsidR="004855FD" w:rsidRPr="004855FD" w:rsidRDefault="004855FD" w:rsidP="004855FD">
            <w:pPr>
              <w:ind w:firstLine="0"/>
            </w:pPr>
            <w:r>
              <w:t>Rivers</w:t>
            </w:r>
          </w:p>
        </w:tc>
      </w:tr>
      <w:tr w:rsidR="004855FD" w:rsidRPr="004855FD" w14:paraId="2E45BB5D" w14:textId="77777777" w:rsidTr="004855FD">
        <w:tc>
          <w:tcPr>
            <w:tcW w:w="2179" w:type="dxa"/>
            <w:shd w:val="clear" w:color="auto" w:fill="auto"/>
          </w:tcPr>
          <w:p w14:paraId="1BCDE8FB" w14:textId="0AF7DB70" w:rsidR="004855FD" w:rsidRPr="004855FD" w:rsidRDefault="004855FD" w:rsidP="004855FD">
            <w:pPr>
              <w:ind w:firstLine="0"/>
            </w:pPr>
            <w:r>
              <w:t>Robbins</w:t>
            </w:r>
          </w:p>
        </w:tc>
        <w:tc>
          <w:tcPr>
            <w:tcW w:w="2179" w:type="dxa"/>
            <w:shd w:val="clear" w:color="auto" w:fill="auto"/>
          </w:tcPr>
          <w:p w14:paraId="456F997C" w14:textId="61A9FF66" w:rsidR="004855FD" w:rsidRPr="004855FD" w:rsidRDefault="004855FD" w:rsidP="004855FD">
            <w:pPr>
              <w:ind w:firstLine="0"/>
            </w:pPr>
            <w:r>
              <w:t>Rose</w:t>
            </w:r>
          </w:p>
        </w:tc>
        <w:tc>
          <w:tcPr>
            <w:tcW w:w="2180" w:type="dxa"/>
            <w:shd w:val="clear" w:color="auto" w:fill="auto"/>
          </w:tcPr>
          <w:p w14:paraId="655FFBA4" w14:textId="51B7D03C" w:rsidR="004855FD" w:rsidRPr="004855FD" w:rsidRDefault="004855FD" w:rsidP="004855FD">
            <w:pPr>
              <w:ind w:firstLine="0"/>
            </w:pPr>
            <w:r>
              <w:t>Rutherford</w:t>
            </w:r>
          </w:p>
        </w:tc>
      </w:tr>
      <w:tr w:rsidR="004855FD" w:rsidRPr="004855FD" w14:paraId="65738272" w14:textId="77777777" w:rsidTr="004855FD">
        <w:tc>
          <w:tcPr>
            <w:tcW w:w="2179" w:type="dxa"/>
            <w:shd w:val="clear" w:color="auto" w:fill="auto"/>
          </w:tcPr>
          <w:p w14:paraId="4431B122" w14:textId="13BC6205" w:rsidR="004855FD" w:rsidRPr="004855FD" w:rsidRDefault="004855FD" w:rsidP="004855FD">
            <w:pPr>
              <w:ind w:firstLine="0"/>
            </w:pPr>
            <w:r>
              <w:t>Sandifer</w:t>
            </w:r>
          </w:p>
        </w:tc>
        <w:tc>
          <w:tcPr>
            <w:tcW w:w="2179" w:type="dxa"/>
            <w:shd w:val="clear" w:color="auto" w:fill="auto"/>
          </w:tcPr>
          <w:p w14:paraId="416530BB" w14:textId="3D091396" w:rsidR="004855FD" w:rsidRPr="004855FD" w:rsidRDefault="004855FD" w:rsidP="004855FD">
            <w:pPr>
              <w:ind w:firstLine="0"/>
            </w:pPr>
            <w:r>
              <w:t>Schuessler</w:t>
            </w:r>
          </w:p>
        </w:tc>
        <w:tc>
          <w:tcPr>
            <w:tcW w:w="2180" w:type="dxa"/>
            <w:shd w:val="clear" w:color="auto" w:fill="auto"/>
          </w:tcPr>
          <w:p w14:paraId="620B456E" w14:textId="20413D0F" w:rsidR="004855FD" w:rsidRPr="004855FD" w:rsidRDefault="004855FD" w:rsidP="004855FD">
            <w:pPr>
              <w:ind w:firstLine="0"/>
            </w:pPr>
            <w:r>
              <w:t>Sessions</w:t>
            </w:r>
          </w:p>
        </w:tc>
      </w:tr>
      <w:tr w:rsidR="004855FD" w:rsidRPr="004855FD" w14:paraId="67DE2638" w14:textId="77777777" w:rsidTr="004855FD">
        <w:tc>
          <w:tcPr>
            <w:tcW w:w="2179" w:type="dxa"/>
            <w:shd w:val="clear" w:color="auto" w:fill="auto"/>
          </w:tcPr>
          <w:p w14:paraId="1B60486D" w14:textId="01D01A95" w:rsidR="004855FD" w:rsidRPr="004855FD" w:rsidRDefault="004855FD" w:rsidP="004855FD">
            <w:pPr>
              <w:ind w:firstLine="0"/>
            </w:pPr>
            <w:r>
              <w:t>G. M. Smith</w:t>
            </w:r>
          </w:p>
        </w:tc>
        <w:tc>
          <w:tcPr>
            <w:tcW w:w="2179" w:type="dxa"/>
            <w:shd w:val="clear" w:color="auto" w:fill="auto"/>
          </w:tcPr>
          <w:p w14:paraId="57C73E7C" w14:textId="27986719" w:rsidR="004855FD" w:rsidRPr="004855FD" w:rsidRDefault="004855FD" w:rsidP="004855FD">
            <w:pPr>
              <w:ind w:firstLine="0"/>
            </w:pPr>
            <w:r>
              <w:t>M. M. Smith</w:t>
            </w:r>
          </w:p>
        </w:tc>
        <w:tc>
          <w:tcPr>
            <w:tcW w:w="2180" w:type="dxa"/>
            <w:shd w:val="clear" w:color="auto" w:fill="auto"/>
          </w:tcPr>
          <w:p w14:paraId="11B5006E" w14:textId="1CB800EE" w:rsidR="004855FD" w:rsidRPr="004855FD" w:rsidRDefault="004855FD" w:rsidP="004855FD">
            <w:pPr>
              <w:ind w:firstLine="0"/>
            </w:pPr>
            <w:r>
              <w:t>Stavrinakis</w:t>
            </w:r>
          </w:p>
        </w:tc>
      </w:tr>
      <w:tr w:rsidR="004855FD" w:rsidRPr="004855FD" w14:paraId="48879EC0" w14:textId="77777777" w:rsidTr="004855FD">
        <w:tc>
          <w:tcPr>
            <w:tcW w:w="2179" w:type="dxa"/>
            <w:shd w:val="clear" w:color="auto" w:fill="auto"/>
          </w:tcPr>
          <w:p w14:paraId="506D1D44" w14:textId="5A086295" w:rsidR="004855FD" w:rsidRPr="004855FD" w:rsidRDefault="004855FD" w:rsidP="004855FD">
            <w:pPr>
              <w:ind w:firstLine="0"/>
            </w:pPr>
            <w:r>
              <w:t>Taylor</w:t>
            </w:r>
          </w:p>
        </w:tc>
        <w:tc>
          <w:tcPr>
            <w:tcW w:w="2179" w:type="dxa"/>
            <w:shd w:val="clear" w:color="auto" w:fill="auto"/>
          </w:tcPr>
          <w:p w14:paraId="05089B44" w14:textId="0EBAC9D8" w:rsidR="004855FD" w:rsidRPr="004855FD" w:rsidRDefault="004855FD" w:rsidP="004855FD">
            <w:pPr>
              <w:ind w:firstLine="0"/>
            </w:pPr>
            <w:r>
              <w:t>Thayer</w:t>
            </w:r>
          </w:p>
        </w:tc>
        <w:tc>
          <w:tcPr>
            <w:tcW w:w="2180" w:type="dxa"/>
            <w:shd w:val="clear" w:color="auto" w:fill="auto"/>
          </w:tcPr>
          <w:p w14:paraId="36391FD9" w14:textId="2EDE2389" w:rsidR="004855FD" w:rsidRPr="004855FD" w:rsidRDefault="004855FD" w:rsidP="004855FD">
            <w:pPr>
              <w:ind w:firstLine="0"/>
            </w:pPr>
            <w:r>
              <w:t>Thigpen</w:t>
            </w:r>
          </w:p>
        </w:tc>
      </w:tr>
      <w:tr w:rsidR="004855FD" w:rsidRPr="004855FD" w14:paraId="121AB0BB" w14:textId="77777777" w:rsidTr="004855FD">
        <w:tc>
          <w:tcPr>
            <w:tcW w:w="2179" w:type="dxa"/>
            <w:shd w:val="clear" w:color="auto" w:fill="auto"/>
          </w:tcPr>
          <w:p w14:paraId="15E1FA34" w14:textId="1B05FDDD" w:rsidR="004855FD" w:rsidRPr="004855FD" w:rsidRDefault="004855FD" w:rsidP="004855FD">
            <w:pPr>
              <w:ind w:firstLine="0"/>
            </w:pPr>
            <w:r>
              <w:t>Vaughan</w:t>
            </w:r>
          </w:p>
        </w:tc>
        <w:tc>
          <w:tcPr>
            <w:tcW w:w="2179" w:type="dxa"/>
            <w:shd w:val="clear" w:color="auto" w:fill="auto"/>
          </w:tcPr>
          <w:p w14:paraId="19485730" w14:textId="4FE8B883" w:rsidR="004855FD" w:rsidRPr="004855FD" w:rsidRDefault="004855FD" w:rsidP="004855FD">
            <w:pPr>
              <w:ind w:firstLine="0"/>
            </w:pPr>
            <w:r>
              <w:t>Weeks</w:t>
            </w:r>
          </w:p>
        </w:tc>
        <w:tc>
          <w:tcPr>
            <w:tcW w:w="2180" w:type="dxa"/>
            <w:shd w:val="clear" w:color="auto" w:fill="auto"/>
          </w:tcPr>
          <w:p w14:paraId="07458C0E" w14:textId="2DFB6065" w:rsidR="004855FD" w:rsidRPr="004855FD" w:rsidRDefault="004855FD" w:rsidP="004855FD">
            <w:pPr>
              <w:ind w:firstLine="0"/>
            </w:pPr>
            <w:r>
              <w:t>West</w:t>
            </w:r>
          </w:p>
        </w:tc>
      </w:tr>
      <w:tr w:rsidR="004855FD" w:rsidRPr="004855FD" w14:paraId="4E658F7B" w14:textId="77777777" w:rsidTr="004855FD">
        <w:tc>
          <w:tcPr>
            <w:tcW w:w="2179" w:type="dxa"/>
            <w:shd w:val="clear" w:color="auto" w:fill="auto"/>
          </w:tcPr>
          <w:p w14:paraId="24FABFE4" w14:textId="1FADBE43" w:rsidR="004855FD" w:rsidRPr="004855FD" w:rsidRDefault="004855FD" w:rsidP="004855FD">
            <w:pPr>
              <w:ind w:firstLine="0"/>
            </w:pPr>
            <w:r>
              <w:t>Wetmore</w:t>
            </w:r>
          </w:p>
        </w:tc>
        <w:tc>
          <w:tcPr>
            <w:tcW w:w="2179" w:type="dxa"/>
            <w:shd w:val="clear" w:color="auto" w:fill="auto"/>
          </w:tcPr>
          <w:p w14:paraId="42A04C05" w14:textId="6768D353" w:rsidR="004855FD" w:rsidRPr="004855FD" w:rsidRDefault="004855FD" w:rsidP="004855FD">
            <w:pPr>
              <w:ind w:firstLine="0"/>
            </w:pPr>
            <w:r>
              <w:t>Wheeler</w:t>
            </w:r>
          </w:p>
        </w:tc>
        <w:tc>
          <w:tcPr>
            <w:tcW w:w="2180" w:type="dxa"/>
            <w:shd w:val="clear" w:color="auto" w:fill="auto"/>
          </w:tcPr>
          <w:p w14:paraId="1A912C84" w14:textId="3B7FFFD4" w:rsidR="004855FD" w:rsidRPr="004855FD" w:rsidRDefault="004855FD" w:rsidP="004855FD">
            <w:pPr>
              <w:ind w:firstLine="0"/>
            </w:pPr>
            <w:r>
              <w:t>Whitmire</w:t>
            </w:r>
          </w:p>
        </w:tc>
      </w:tr>
      <w:tr w:rsidR="004855FD" w:rsidRPr="004855FD" w14:paraId="38A61EF3" w14:textId="77777777" w:rsidTr="004855FD">
        <w:tc>
          <w:tcPr>
            <w:tcW w:w="2179" w:type="dxa"/>
            <w:shd w:val="clear" w:color="auto" w:fill="auto"/>
          </w:tcPr>
          <w:p w14:paraId="293E3F1F" w14:textId="38863857" w:rsidR="004855FD" w:rsidRPr="004855FD" w:rsidRDefault="004855FD" w:rsidP="004855FD">
            <w:pPr>
              <w:keepNext/>
              <w:ind w:firstLine="0"/>
            </w:pPr>
            <w:r>
              <w:t>Williams</w:t>
            </w:r>
          </w:p>
        </w:tc>
        <w:tc>
          <w:tcPr>
            <w:tcW w:w="2179" w:type="dxa"/>
            <w:shd w:val="clear" w:color="auto" w:fill="auto"/>
          </w:tcPr>
          <w:p w14:paraId="54084F25" w14:textId="102C30A8" w:rsidR="004855FD" w:rsidRPr="004855FD" w:rsidRDefault="004855FD" w:rsidP="004855FD">
            <w:pPr>
              <w:keepNext/>
              <w:ind w:firstLine="0"/>
            </w:pPr>
            <w:r>
              <w:t>Willis</w:t>
            </w:r>
          </w:p>
        </w:tc>
        <w:tc>
          <w:tcPr>
            <w:tcW w:w="2180" w:type="dxa"/>
            <w:shd w:val="clear" w:color="auto" w:fill="auto"/>
          </w:tcPr>
          <w:p w14:paraId="5DD111D6" w14:textId="0A5368B6" w:rsidR="004855FD" w:rsidRPr="004855FD" w:rsidRDefault="004855FD" w:rsidP="004855FD">
            <w:pPr>
              <w:keepNext/>
              <w:ind w:firstLine="0"/>
            </w:pPr>
            <w:r>
              <w:t>Wooten</w:t>
            </w:r>
          </w:p>
        </w:tc>
      </w:tr>
      <w:tr w:rsidR="004855FD" w:rsidRPr="004855FD" w14:paraId="3C59D5B5" w14:textId="77777777" w:rsidTr="004855FD">
        <w:tc>
          <w:tcPr>
            <w:tcW w:w="2179" w:type="dxa"/>
            <w:shd w:val="clear" w:color="auto" w:fill="auto"/>
          </w:tcPr>
          <w:p w14:paraId="57FE32CF" w14:textId="3CE4D320" w:rsidR="004855FD" w:rsidRPr="004855FD" w:rsidRDefault="004855FD" w:rsidP="004855FD">
            <w:pPr>
              <w:keepNext/>
              <w:ind w:firstLine="0"/>
            </w:pPr>
            <w:r>
              <w:t>Yow</w:t>
            </w:r>
          </w:p>
        </w:tc>
        <w:tc>
          <w:tcPr>
            <w:tcW w:w="2179" w:type="dxa"/>
            <w:shd w:val="clear" w:color="auto" w:fill="auto"/>
          </w:tcPr>
          <w:p w14:paraId="4DF00391" w14:textId="77777777" w:rsidR="004855FD" w:rsidRPr="004855FD" w:rsidRDefault="004855FD" w:rsidP="004855FD">
            <w:pPr>
              <w:keepNext/>
              <w:ind w:firstLine="0"/>
            </w:pPr>
          </w:p>
        </w:tc>
        <w:tc>
          <w:tcPr>
            <w:tcW w:w="2180" w:type="dxa"/>
            <w:shd w:val="clear" w:color="auto" w:fill="auto"/>
          </w:tcPr>
          <w:p w14:paraId="0BC5BFC0" w14:textId="77777777" w:rsidR="004855FD" w:rsidRPr="004855FD" w:rsidRDefault="004855FD" w:rsidP="004855FD">
            <w:pPr>
              <w:keepNext/>
              <w:ind w:firstLine="0"/>
            </w:pPr>
          </w:p>
        </w:tc>
      </w:tr>
    </w:tbl>
    <w:p w14:paraId="3D228FA2" w14:textId="77777777" w:rsidR="004855FD" w:rsidRDefault="004855FD" w:rsidP="004855FD"/>
    <w:p w14:paraId="47FC8E8D" w14:textId="71ED1303" w:rsidR="004855FD" w:rsidRDefault="004855FD" w:rsidP="004855FD">
      <w:pPr>
        <w:jc w:val="center"/>
        <w:rPr>
          <w:b/>
        </w:rPr>
      </w:pPr>
      <w:r w:rsidRPr="004855FD">
        <w:rPr>
          <w:b/>
        </w:rPr>
        <w:t>Total--97</w:t>
      </w:r>
    </w:p>
    <w:p w14:paraId="1617F6E9" w14:textId="77777777" w:rsidR="004855FD" w:rsidRDefault="004855FD" w:rsidP="004855FD">
      <w:pPr>
        <w:jc w:val="center"/>
        <w:rPr>
          <w:b/>
        </w:rPr>
      </w:pPr>
    </w:p>
    <w:p w14:paraId="31CF9886" w14:textId="77777777" w:rsidR="004855FD" w:rsidRDefault="004855FD" w:rsidP="00A33656">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689CEBB" w14:textId="77777777" w:rsidTr="004855FD">
        <w:tc>
          <w:tcPr>
            <w:tcW w:w="2179" w:type="dxa"/>
            <w:shd w:val="clear" w:color="auto" w:fill="auto"/>
          </w:tcPr>
          <w:p w14:paraId="0BFB3503" w14:textId="2BC23B47" w:rsidR="004855FD" w:rsidRPr="004855FD" w:rsidRDefault="004855FD" w:rsidP="00A33656">
            <w:pPr>
              <w:keepNext/>
              <w:ind w:firstLine="0"/>
            </w:pPr>
            <w:r>
              <w:t>Beach</w:t>
            </w:r>
          </w:p>
        </w:tc>
        <w:tc>
          <w:tcPr>
            <w:tcW w:w="2179" w:type="dxa"/>
            <w:shd w:val="clear" w:color="auto" w:fill="auto"/>
          </w:tcPr>
          <w:p w14:paraId="3F2D7ABF" w14:textId="5568CBAA" w:rsidR="004855FD" w:rsidRPr="004855FD" w:rsidRDefault="004855FD" w:rsidP="00A33656">
            <w:pPr>
              <w:keepNext/>
              <w:ind w:firstLine="0"/>
            </w:pPr>
            <w:r>
              <w:t>Chumley</w:t>
            </w:r>
          </w:p>
        </w:tc>
        <w:tc>
          <w:tcPr>
            <w:tcW w:w="2180" w:type="dxa"/>
            <w:shd w:val="clear" w:color="auto" w:fill="auto"/>
          </w:tcPr>
          <w:p w14:paraId="4ECAD63D" w14:textId="305A0D6E" w:rsidR="004855FD" w:rsidRPr="004855FD" w:rsidRDefault="004855FD" w:rsidP="00A33656">
            <w:pPr>
              <w:keepNext/>
              <w:ind w:firstLine="0"/>
            </w:pPr>
            <w:r>
              <w:t>Cromer</w:t>
            </w:r>
          </w:p>
        </w:tc>
      </w:tr>
      <w:tr w:rsidR="004855FD" w:rsidRPr="004855FD" w14:paraId="2A7FFCE5" w14:textId="77777777" w:rsidTr="004855FD">
        <w:tc>
          <w:tcPr>
            <w:tcW w:w="2179" w:type="dxa"/>
            <w:shd w:val="clear" w:color="auto" w:fill="auto"/>
          </w:tcPr>
          <w:p w14:paraId="7FCCBD56" w14:textId="09C1F22E" w:rsidR="004855FD" w:rsidRPr="004855FD" w:rsidRDefault="004855FD" w:rsidP="004855FD">
            <w:pPr>
              <w:keepNext/>
              <w:ind w:firstLine="0"/>
            </w:pPr>
            <w:r>
              <w:t>Harris</w:t>
            </w:r>
          </w:p>
        </w:tc>
        <w:tc>
          <w:tcPr>
            <w:tcW w:w="2179" w:type="dxa"/>
            <w:shd w:val="clear" w:color="auto" w:fill="auto"/>
          </w:tcPr>
          <w:p w14:paraId="6C88918A" w14:textId="7074918B" w:rsidR="004855FD" w:rsidRPr="004855FD" w:rsidRDefault="004855FD" w:rsidP="004855FD">
            <w:pPr>
              <w:keepNext/>
              <w:ind w:firstLine="0"/>
            </w:pPr>
            <w:r>
              <w:t>S. Jones</w:t>
            </w:r>
          </w:p>
        </w:tc>
        <w:tc>
          <w:tcPr>
            <w:tcW w:w="2180" w:type="dxa"/>
            <w:shd w:val="clear" w:color="auto" w:fill="auto"/>
          </w:tcPr>
          <w:p w14:paraId="4E443A5E" w14:textId="43008299" w:rsidR="004855FD" w:rsidRPr="004855FD" w:rsidRDefault="004855FD" w:rsidP="004855FD">
            <w:pPr>
              <w:keepNext/>
              <w:ind w:firstLine="0"/>
            </w:pPr>
            <w:r>
              <w:t>Kilmartin</w:t>
            </w:r>
          </w:p>
        </w:tc>
      </w:tr>
      <w:tr w:rsidR="004855FD" w:rsidRPr="004855FD" w14:paraId="07098429" w14:textId="77777777" w:rsidTr="004855FD">
        <w:tc>
          <w:tcPr>
            <w:tcW w:w="2179" w:type="dxa"/>
            <w:shd w:val="clear" w:color="auto" w:fill="auto"/>
          </w:tcPr>
          <w:p w14:paraId="0B15A161" w14:textId="059F003A" w:rsidR="004855FD" w:rsidRPr="004855FD" w:rsidRDefault="004855FD" w:rsidP="004855FD">
            <w:pPr>
              <w:keepNext/>
              <w:ind w:firstLine="0"/>
            </w:pPr>
            <w:r>
              <w:t>May</w:t>
            </w:r>
          </w:p>
        </w:tc>
        <w:tc>
          <w:tcPr>
            <w:tcW w:w="2179" w:type="dxa"/>
            <w:shd w:val="clear" w:color="auto" w:fill="auto"/>
          </w:tcPr>
          <w:p w14:paraId="57DCC4F4" w14:textId="3FD85FFA" w:rsidR="004855FD" w:rsidRPr="004855FD" w:rsidRDefault="004855FD" w:rsidP="004855FD">
            <w:pPr>
              <w:keepNext/>
              <w:ind w:firstLine="0"/>
            </w:pPr>
            <w:r>
              <w:t>McCabe</w:t>
            </w:r>
          </w:p>
        </w:tc>
        <w:tc>
          <w:tcPr>
            <w:tcW w:w="2180" w:type="dxa"/>
            <w:shd w:val="clear" w:color="auto" w:fill="auto"/>
          </w:tcPr>
          <w:p w14:paraId="4B7C9FC1" w14:textId="6AE6C86B" w:rsidR="004855FD" w:rsidRPr="004855FD" w:rsidRDefault="004855FD" w:rsidP="004855FD">
            <w:pPr>
              <w:keepNext/>
              <w:ind w:firstLine="0"/>
            </w:pPr>
            <w:r>
              <w:t>A. M. Morgan</w:t>
            </w:r>
          </w:p>
        </w:tc>
      </w:tr>
      <w:tr w:rsidR="004855FD" w:rsidRPr="004855FD" w14:paraId="0581724A" w14:textId="77777777" w:rsidTr="004855FD">
        <w:tc>
          <w:tcPr>
            <w:tcW w:w="2179" w:type="dxa"/>
            <w:shd w:val="clear" w:color="auto" w:fill="auto"/>
          </w:tcPr>
          <w:p w14:paraId="131FD298" w14:textId="32A39F77" w:rsidR="004855FD" w:rsidRPr="004855FD" w:rsidRDefault="004855FD" w:rsidP="004855FD">
            <w:pPr>
              <w:keepNext/>
              <w:ind w:firstLine="0"/>
            </w:pPr>
            <w:r>
              <w:t>T. A. Morgan</w:t>
            </w:r>
          </w:p>
        </w:tc>
        <w:tc>
          <w:tcPr>
            <w:tcW w:w="2179" w:type="dxa"/>
            <w:shd w:val="clear" w:color="auto" w:fill="auto"/>
          </w:tcPr>
          <w:p w14:paraId="46DEBF73" w14:textId="4A2975F7" w:rsidR="004855FD" w:rsidRPr="004855FD" w:rsidRDefault="004855FD" w:rsidP="004855FD">
            <w:pPr>
              <w:keepNext/>
              <w:ind w:firstLine="0"/>
            </w:pPr>
            <w:r>
              <w:t>Pace</w:t>
            </w:r>
          </w:p>
        </w:tc>
        <w:tc>
          <w:tcPr>
            <w:tcW w:w="2180" w:type="dxa"/>
            <w:shd w:val="clear" w:color="auto" w:fill="auto"/>
          </w:tcPr>
          <w:p w14:paraId="6A637B63" w14:textId="339F677D" w:rsidR="004855FD" w:rsidRPr="004855FD" w:rsidRDefault="004855FD" w:rsidP="004855FD">
            <w:pPr>
              <w:keepNext/>
              <w:ind w:firstLine="0"/>
            </w:pPr>
            <w:r>
              <w:t>White</w:t>
            </w:r>
          </w:p>
        </w:tc>
      </w:tr>
    </w:tbl>
    <w:p w14:paraId="3270D07F" w14:textId="77777777" w:rsidR="004855FD" w:rsidRDefault="004855FD" w:rsidP="004855FD"/>
    <w:p w14:paraId="17D7096E" w14:textId="77777777" w:rsidR="004855FD" w:rsidRDefault="004855FD" w:rsidP="004855FD">
      <w:pPr>
        <w:jc w:val="center"/>
        <w:rPr>
          <w:b/>
        </w:rPr>
      </w:pPr>
      <w:r w:rsidRPr="004855FD">
        <w:rPr>
          <w:b/>
        </w:rPr>
        <w:t>Total--12</w:t>
      </w:r>
    </w:p>
    <w:p w14:paraId="537B5F3B" w14:textId="2F91708B" w:rsidR="004855FD" w:rsidRDefault="004855FD" w:rsidP="004855FD">
      <w:pPr>
        <w:jc w:val="center"/>
        <w:rPr>
          <w:b/>
        </w:rPr>
      </w:pPr>
    </w:p>
    <w:p w14:paraId="2B07D117" w14:textId="77777777" w:rsidR="004855FD" w:rsidRDefault="004855FD" w:rsidP="004855FD">
      <w:r>
        <w:t xml:space="preserve">Section 49 was adopted. </w:t>
      </w:r>
    </w:p>
    <w:p w14:paraId="58F45015" w14:textId="77777777" w:rsidR="004855FD" w:rsidRDefault="004855FD" w:rsidP="004855FD"/>
    <w:p w14:paraId="38744BB4" w14:textId="60890EB5" w:rsidR="004855FD" w:rsidRDefault="004855FD" w:rsidP="004855FD">
      <w:pPr>
        <w:keepNext/>
        <w:jc w:val="center"/>
        <w:rPr>
          <w:b/>
        </w:rPr>
      </w:pPr>
      <w:r w:rsidRPr="004855FD">
        <w:rPr>
          <w:b/>
        </w:rPr>
        <w:t>SECTION 52</w:t>
      </w:r>
    </w:p>
    <w:p w14:paraId="4BEA6386" w14:textId="77777777" w:rsidR="004855FD" w:rsidRDefault="004855FD" w:rsidP="004855FD">
      <w:r>
        <w:t xml:space="preserve">The yeas and nays were taken resulting as follows: </w:t>
      </w:r>
    </w:p>
    <w:p w14:paraId="5600FB56" w14:textId="5BDD78BF" w:rsidR="004855FD" w:rsidRDefault="004855FD" w:rsidP="004855FD">
      <w:pPr>
        <w:jc w:val="center"/>
      </w:pPr>
      <w:r>
        <w:t xml:space="preserve"> </w:t>
      </w:r>
      <w:bookmarkStart w:id="146" w:name="vote_start308"/>
      <w:bookmarkEnd w:id="146"/>
      <w:r>
        <w:t>Yeas 110; Nays 0</w:t>
      </w:r>
    </w:p>
    <w:p w14:paraId="4E1B92C6" w14:textId="77777777" w:rsidR="004855FD" w:rsidRDefault="004855FD" w:rsidP="004855FD">
      <w:pPr>
        <w:jc w:val="center"/>
      </w:pPr>
    </w:p>
    <w:p w14:paraId="4BDBF98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DA57DC4" w14:textId="77777777" w:rsidTr="004855FD">
        <w:tc>
          <w:tcPr>
            <w:tcW w:w="2179" w:type="dxa"/>
            <w:shd w:val="clear" w:color="auto" w:fill="auto"/>
          </w:tcPr>
          <w:p w14:paraId="7D8B09F5" w14:textId="711B2E35" w:rsidR="004855FD" w:rsidRPr="004855FD" w:rsidRDefault="004855FD" w:rsidP="004855FD">
            <w:pPr>
              <w:keepNext/>
              <w:ind w:firstLine="0"/>
            </w:pPr>
            <w:r>
              <w:t>Alexander</w:t>
            </w:r>
          </w:p>
        </w:tc>
        <w:tc>
          <w:tcPr>
            <w:tcW w:w="2179" w:type="dxa"/>
            <w:shd w:val="clear" w:color="auto" w:fill="auto"/>
          </w:tcPr>
          <w:p w14:paraId="5A09E8A6" w14:textId="3AC88823" w:rsidR="004855FD" w:rsidRPr="004855FD" w:rsidRDefault="004855FD" w:rsidP="004855FD">
            <w:pPr>
              <w:keepNext/>
              <w:ind w:firstLine="0"/>
            </w:pPr>
            <w:r>
              <w:t>Anderson</w:t>
            </w:r>
          </w:p>
        </w:tc>
        <w:tc>
          <w:tcPr>
            <w:tcW w:w="2180" w:type="dxa"/>
            <w:shd w:val="clear" w:color="auto" w:fill="auto"/>
          </w:tcPr>
          <w:p w14:paraId="492F10D4" w14:textId="3A1B7B4F" w:rsidR="004855FD" w:rsidRPr="004855FD" w:rsidRDefault="004855FD" w:rsidP="004855FD">
            <w:pPr>
              <w:keepNext/>
              <w:ind w:firstLine="0"/>
            </w:pPr>
            <w:r>
              <w:t>Bailey</w:t>
            </w:r>
          </w:p>
        </w:tc>
      </w:tr>
      <w:tr w:rsidR="004855FD" w:rsidRPr="004855FD" w14:paraId="6BE556EB" w14:textId="77777777" w:rsidTr="004855FD">
        <w:tc>
          <w:tcPr>
            <w:tcW w:w="2179" w:type="dxa"/>
            <w:shd w:val="clear" w:color="auto" w:fill="auto"/>
          </w:tcPr>
          <w:p w14:paraId="40D69F7F" w14:textId="4B56624F" w:rsidR="004855FD" w:rsidRPr="004855FD" w:rsidRDefault="004855FD" w:rsidP="004855FD">
            <w:pPr>
              <w:ind w:firstLine="0"/>
            </w:pPr>
            <w:r>
              <w:t>Ballentine</w:t>
            </w:r>
          </w:p>
        </w:tc>
        <w:tc>
          <w:tcPr>
            <w:tcW w:w="2179" w:type="dxa"/>
            <w:shd w:val="clear" w:color="auto" w:fill="auto"/>
          </w:tcPr>
          <w:p w14:paraId="04B19612" w14:textId="4C065E05" w:rsidR="004855FD" w:rsidRPr="004855FD" w:rsidRDefault="004855FD" w:rsidP="004855FD">
            <w:pPr>
              <w:ind w:firstLine="0"/>
            </w:pPr>
            <w:r>
              <w:t>Bamberg</w:t>
            </w:r>
          </w:p>
        </w:tc>
        <w:tc>
          <w:tcPr>
            <w:tcW w:w="2180" w:type="dxa"/>
            <w:shd w:val="clear" w:color="auto" w:fill="auto"/>
          </w:tcPr>
          <w:p w14:paraId="2BD6D63B" w14:textId="2B51C02E" w:rsidR="004855FD" w:rsidRPr="004855FD" w:rsidRDefault="004855FD" w:rsidP="004855FD">
            <w:pPr>
              <w:ind w:firstLine="0"/>
            </w:pPr>
            <w:r>
              <w:t>Bannister</w:t>
            </w:r>
          </w:p>
        </w:tc>
      </w:tr>
      <w:tr w:rsidR="004855FD" w:rsidRPr="004855FD" w14:paraId="263E4FD1" w14:textId="77777777" w:rsidTr="004855FD">
        <w:tc>
          <w:tcPr>
            <w:tcW w:w="2179" w:type="dxa"/>
            <w:shd w:val="clear" w:color="auto" w:fill="auto"/>
          </w:tcPr>
          <w:p w14:paraId="58446C22" w14:textId="7A4680CB" w:rsidR="004855FD" w:rsidRPr="004855FD" w:rsidRDefault="004855FD" w:rsidP="004855FD">
            <w:pPr>
              <w:ind w:firstLine="0"/>
            </w:pPr>
            <w:r>
              <w:t>Bauer</w:t>
            </w:r>
          </w:p>
        </w:tc>
        <w:tc>
          <w:tcPr>
            <w:tcW w:w="2179" w:type="dxa"/>
            <w:shd w:val="clear" w:color="auto" w:fill="auto"/>
          </w:tcPr>
          <w:p w14:paraId="53F52A71" w14:textId="7DC7F503" w:rsidR="004855FD" w:rsidRPr="004855FD" w:rsidRDefault="004855FD" w:rsidP="004855FD">
            <w:pPr>
              <w:ind w:firstLine="0"/>
            </w:pPr>
            <w:r>
              <w:t>Beach</w:t>
            </w:r>
          </w:p>
        </w:tc>
        <w:tc>
          <w:tcPr>
            <w:tcW w:w="2180" w:type="dxa"/>
            <w:shd w:val="clear" w:color="auto" w:fill="auto"/>
          </w:tcPr>
          <w:p w14:paraId="7F6A25EF" w14:textId="7B0F6B4C" w:rsidR="004855FD" w:rsidRPr="004855FD" w:rsidRDefault="004855FD" w:rsidP="004855FD">
            <w:pPr>
              <w:ind w:firstLine="0"/>
            </w:pPr>
            <w:r>
              <w:t>Bernstein</w:t>
            </w:r>
          </w:p>
        </w:tc>
      </w:tr>
      <w:tr w:rsidR="004855FD" w:rsidRPr="004855FD" w14:paraId="19002397" w14:textId="77777777" w:rsidTr="004855FD">
        <w:tc>
          <w:tcPr>
            <w:tcW w:w="2179" w:type="dxa"/>
            <w:shd w:val="clear" w:color="auto" w:fill="auto"/>
          </w:tcPr>
          <w:p w14:paraId="3F88C07E" w14:textId="19944284" w:rsidR="004855FD" w:rsidRPr="004855FD" w:rsidRDefault="004855FD" w:rsidP="004855FD">
            <w:pPr>
              <w:ind w:firstLine="0"/>
            </w:pPr>
            <w:r>
              <w:t>Blackwell</w:t>
            </w:r>
          </w:p>
        </w:tc>
        <w:tc>
          <w:tcPr>
            <w:tcW w:w="2179" w:type="dxa"/>
            <w:shd w:val="clear" w:color="auto" w:fill="auto"/>
          </w:tcPr>
          <w:p w14:paraId="7C4D8B1F" w14:textId="67C877D3" w:rsidR="004855FD" w:rsidRPr="004855FD" w:rsidRDefault="004855FD" w:rsidP="004855FD">
            <w:pPr>
              <w:ind w:firstLine="0"/>
            </w:pPr>
            <w:r>
              <w:t>Bradley</w:t>
            </w:r>
          </w:p>
        </w:tc>
        <w:tc>
          <w:tcPr>
            <w:tcW w:w="2180" w:type="dxa"/>
            <w:shd w:val="clear" w:color="auto" w:fill="auto"/>
          </w:tcPr>
          <w:p w14:paraId="45DF0CF0" w14:textId="10A9CA7F" w:rsidR="004855FD" w:rsidRPr="004855FD" w:rsidRDefault="004855FD" w:rsidP="004855FD">
            <w:pPr>
              <w:ind w:firstLine="0"/>
            </w:pPr>
            <w:r>
              <w:t>Brewer</w:t>
            </w:r>
          </w:p>
        </w:tc>
      </w:tr>
      <w:tr w:rsidR="004855FD" w:rsidRPr="004855FD" w14:paraId="24CCE1EC" w14:textId="77777777" w:rsidTr="004855FD">
        <w:tc>
          <w:tcPr>
            <w:tcW w:w="2179" w:type="dxa"/>
            <w:shd w:val="clear" w:color="auto" w:fill="auto"/>
          </w:tcPr>
          <w:p w14:paraId="35620783" w14:textId="5CCA32BE" w:rsidR="004855FD" w:rsidRPr="004855FD" w:rsidRDefault="004855FD" w:rsidP="004855FD">
            <w:pPr>
              <w:ind w:firstLine="0"/>
            </w:pPr>
            <w:r>
              <w:t>Brittain</w:t>
            </w:r>
          </w:p>
        </w:tc>
        <w:tc>
          <w:tcPr>
            <w:tcW w:w="2179" w:type="dxa"/>
            <w:shd w:val="clear" w:color="auto" w:fill="auto"/>
          </w:tcPr>
          <w:p w14:paraId="0CC6F426" w14:textId="54097D3C" w:rsidR="004855FD" w:rsidRPr="004855FD" w:rsidRDefault="004855FD" w:rsidP="004855FD">
            <w:pPr>
              <w:ind w:firstLine="0"/>
            </w:pPr>
            <w:r>
              <w:t>Burns</w:t>
            </w:r>
          </w:p>
        </w:tc>
        <w:tc>
          <w:tcPr>
            <w:tcW w:w="2180" w:type="dxa"/>
            <w:shd w:val="clear" w:color="auto" w:fill="auto"/>
          </w:tcPr>
          <w:p w14:paraId="47911B30" w14:textId="0B165B50" w:rsidR="004855FD" w:rsidRPr="004855FD" w:rsidRDefault="004855FD" w:rsidP="004855FD">
            <w:pPr>
              <w:ind w:firstLine="0"/>
            </w:pPr>
            <w:r>
              <w:t>Bustos</w:t>
            </w:r>
          </w:p>
        </w:tc>
      </w:tr>
      <w:tr w:rsidR="004855FD" w:rsidRPr="004855FD" w14:paraId="4FDAE34D" w14:textId="77777777" w:rsidTr="004855FD">
        <w:tc>
          <w:tcPr>
            <w:tcW w:w="2179" w:type="dxa"/>
            <w:shd w:val="clear" w:color="auto" w:fill="auto"/>
          </w:tcPr>
          <w:p w14:paraId="6303DA46" w14:textId="73B9D0D8" w:rsidR="004855FD" w:rsidRPr="004855FD" w:rsidRDefault="004855FD" w:rsidP="004855FD">
            <w:pPr>
              <w:ind w:firstLine="0"/>
            </w:pPr>
            <w:r>
              <w:t>Calhoon</w:t>
            </w:r>
          </w:p>
        </w:tc>
        <w:tc>
          <w:tcPr>
            <w:tcW w:w="2179" w:type="dxa"/>
            <w:shd w:val="clear" w:color="auto" w:fill="auto"/>
          </w:tcPr>
          <w:p w14:paraId="25D98A78" w14:textId="3A8DE4EE" w:rsidR="004855FD" w:rsidRPr="004855FD" w:rsidRDefault="004855FD" w:rsidP="004855FD">
            <w:pPr>
              <w:ind w:firstLine="0"/>
            </w:pPr>
            <w:r>
              <w:t>Carter</w:t>
            </w:r>
          </w:p>
        </w:tc>
        <w:tc>
          <w:tcPr>
            <w:tcW w:w="2180" w:type="dxa"/>
            <w:shd w:val="clear" w:color="auto" w:fill="auto"/>
          </w:tcPr>
          <w:p w14:paraId="25A1EBAC" w14:textId="70945F0A" w:rsidR="004855FD" w:rsidRPr="004855FD" w:rsidRDefault="004855FD" w:rsidP="004855FD">
            <w:pPr>
              <w:ind w:firstLine="0"/>
            </w:pPr>
            <w:r>
              <w:t>Caskey</w:t>
            </w:r>
          </w:p>
        </w:tc>
      </w:tr>
      <w:tr w:rsidR="004855FD" w:rsidRPr="004855FD" w14:paraId="1BBE8275" w14:textId="77777777" w:rsidTr="004855FD">
        <w:tc>
          <w:tcPr>
            <w:tcW w:w="2179" w:type="dxa"/>
            <w:shd w:val="clear" w:color="auto" w:fill="auto"/>
          </w:tcPr>
          <w:p w14:paraId="1B4ED532" w14:textId="070F0802" w:rsidR="004855FD" w:rsidRPr="004855FD" w:rsidRDefault="004855FD" w:rsidP="004855FD">
            <w:pPr>
              <w:ind w:firstLine="0"/>
            </w:pPr>
            <w:r>
              <w:t>Chapman</w:t>
            </w:r>
          </w:p>
        </w:tc>
        <w:tc>
          <w:tcPr>
            <w:tcW w:w="2179" w:type="dxa"/>
            <w:shd w:val="clear" w:color="auto" w:fill="auto"/>
          </w:tcPr>
          <w:p w14:paraId="3A5598EF" w14:textId="66B2F47D" w:rsidR="004855FD" w:rsidRPr="004855FD" w:rsidRDefault="004855FD" w:rsidP="004855FD">
            <w:pPr>
              <w:ind w:firstLine="0"/>
            </w:pPr>
            <w:r>
              <w:t>Chumley</w:t>
            </w:r>
          </w:p>
        </w:tc>
        <w:tc>
          <w:tcPr>
            <w:tcW w:w="2180" w:type="dxa"/>
            <w:shd w:val="clear" w:color="auto" w:fill="auto"/>
          </w:tcPr>
          <w:p w14:paraId="00D8E464" w14:textId="7A5A4F5A" w:rsidR="004855FD" w:rsidRPr="004855FD" w:rsidRDefault="004855FD" w:rsidP="004855FD">
            <w:pPr>
              <w:ind w:firstLine="0"/>
            </w:pPr>
            <w:r>
              <w:t>Clyburn</w:t>
            </w:r>
          </w:p>
        </w:tc>
      </w:tr>
      <w:tr w:rsidR="004855FD" w:rsidRPr="004855FD" w14:paraId="46937542" w14:textId="77777777" w:rsidTr="004855FD">
        <w:tc>
          <w:tcPr>
            <w:tcW w:w="2179" w:type="dxa"/>
            <w:shd w:val="clear" w:color="auto" w:fill="auto"/>
          </w:tcPr>
          <w:p w14:paraId="769F89D5" w14:textId="75A317C5" w:rsidR="004855FD" w:rsidRPr="004855FD" w:rsidRDefault="004855FD" w:rsidP="004855FD">
            <w:pPr>
              <w:ind w:firstLine="0"/>
            </w:pPr>
            <w:r>
              <w:t>Cobb-Hunter</w:t>
            </w:r>
          </w:p>
        </w:tc>
        <w:tc>
          <w:tcPr>
            <w:tcW w:w="2179" w:type="dxa"/>
            <w:shd w:val="clear" w:color="auto" w:fill="auto"/>
          </w:tcPr>
          <w:p w14:paraId="6177B915" w14:textId="0CD3C5F3" w:rsidR="004855FD" w:rsidRPr="004855FD" w:rsidRDefault="004855FD" w:rsidP="004855FD">
            <w:pPr>
              <w:ind w:firstLine="0"/>
            </w:pPr>
            <w:r>
              <w:t>Collins</w:t>
            </w:r>
          </w:p>
        </w:tc>
        <w:tc>
          <w:tcPr>
            <w:tcW w:w="2180" w:type="dxa"/>
            <w:shd w:val="clear" w:color="auto" w:fill="auto"/>
          </w:tcPr>
          <w:p w14:paraId="4904573C" w14:textId="335DA59D" w:rsidR="004855FD" w:rsidRPr="004855FD" w:rsidRDefault="004855FD" w:rsidP="004855FD">
            <w:pPr>
              <w:ind w:firstLine="0"/>
            </w:pPr>
            <w:r>
              <w:t>Connell</w:t>
            </w:r>
          </w:p>
        </w:tc>
      </w:tr>
      <w:tr w:rsidR="004855FD" w:rsidRPr="004855FD" w14:paraId="67B1ECAF" w14:textId="77777777" w:rsidTr="004855FD">
        <w:tc>
          <w:tcPr>
            <w:tcW w:w="2179" w:type="dxa"/>
            <w:shd w:val="clear" w:color="auto" w:fill="auto"/>
          </w:tcPr>
          <w:p w14:paraId="2206445D" w14:textId="2AA74391" w:rsidR="004855FD" w:rsidRPr="004855FD" w:rsidRDefault="004855FD" w:rsidP="004855FD">
            <w:pPr>
              <w:ind w:firstLine="0"/>
            </w:pPr>
            <w:r>
              <w:t>B. L. Cox</w:t>
            </w:r>
          </w:p>
        </w:tc>
        <w:tc>
          <w:tcPr>
            <w:tcW w:w="2179" w:type="dxa"/>
            <w:shd w:val="clear" w:color="auto" w:fill="auto"/>
          </w:tcPr>
          <w:p w14:paraId="65796007" w14:textId="6DD7C8BF" w:rsidR="004855FD" w:rsidRPr="004855FD" w:rsidRDefault="004855FD" w:rsidP="004855FD">
            <w:pPr>
              <w:ind w:firstLine="0"/>
            </w:pPr>
            <w:r>
              <w:t>Crawford</w:t>
            </w:r>
          </w:p>
        </w:tc>
        <w:tc>
          <w:tcPr>
            <w:tcW w:w="2180" w:type="dxa"/>
            <w:shd w:val="clear" w:color="auto" w:fill="auto"/>
          </w:tcPr>
          <w:p w14:paraId="7C65C7E1" w14:textId="0A3D34A3" w:rsidR="004855FD" w:rsidRPr="004855FD" w:rsidRDefault="004855FD" w:rsidP="004855FD">
            <w:pPr>
              <w:ind w:firstLine="0"/>
            </w:pPr>
            <w:r>
              <w:t>Cromer</w:t>
            </w:r>
          </w:p>
        </w:tc>
      </w:tr>
      <w:tr w:rsidR="004855FD" w:rsidRPr="004855FD" w14:paraId="2C767044" w14:textId="77777777" w:rsidTr="004855FD">
        <w:tc>
          <w:tcPr>
            <w:tcW w:w="2179" w:type="dxa"/>
            <w:shd w:val="clear" w:color="auto" w:fill="auto"/>
          </w:tcPr>
          <w:p w14:paraId="2FD1EFC9" w14:textId="6918FE65" w:rsidR="004855FD" w:rsidRPr="004855FD" w:rsidRDefault="004855FD" w:rsidP="004855FD">
            <w:pPr>
              <w:ind w:firstLine="0"/>
            </w:pPr>
            <w:r>
              <w:t>Davis</w:t>
            </w:r>
          </w:p>
        </w:tc>
        <w:tc>
          <w:tcPr>
            <w:tcW w:w="2179" w:type="dxa"/>
            <w:shd w:val="clear" w:color="auto" w:fill="auto"/>
          </w:tcPr>
          <w:p w14:paraId="23E8AF50" w14:textId="7EE456D5" w:rsidR="004855FD" w:rsidRPr="004855FD" w:rsidRDefault="004855FD" w:rsidP="004855FD">
            <w:pPr>
              <w:ind w:firstLine="0"/>
            </w:pPr>
            <w:r>
              <w:t>Dillard</w:t>
            </w:r>
          </w:p>
        </w:tc>
        <w:tc>
          <w:tcPr>
            <w:tcW w:w="2180" w:type="dxa"/>
            <w:shd w:val="clear" w:color="auto" w:fill="auto"/>
          </w:tcPr>
          <w:p w14:paraId="309A59DE" w14:textId="18E42A09" w:rsidR="004855FD" w:rsidRPr="004855FD" w:rsidRDefault="004855FD" w:rsidP="004855FD">
            <w:pPr>
              <w:ind w:firstLine="0"/>
            </w:pPr>
            <w:r>
              <w:t>Elliott</w:t>
            </w:r>
          </w:p>
        </w:tc>
      </w:tr>
      <w:tr w:rsidR="004855FD" w:rsidRPr="004855FD" w14:paraId="5E9BB5E1" w14:textId="77777777" w:rsidTr="004855FD">
        <w:tc>
          <w:tcPr>
            <w:tcW w:w="2179" w:type="dxa"/>
            <w:shd w:val="clear" w:color="auto" w:fill="auto"/>
          </w:tcPr>
          <w:p w14:paraId="56BDB9A4" w14:textId="042D4A1B" w:rsidR="004855FD" w:rsidRPr="004855FD" w:rsidRDefault="004855FD" w:rsidP="004855FD">
            <w:pPr>
              <w:ind w:firstLine="0"/>
            </w:pPr>
            <w:r>
              <w:t>Erickson</w:t>
            </w:r>
          </w:p>
        </w:tc>
        <w:tc>
          <w:tcPr>
            <w:tcW w:w="2179" w:type="dxa"/>
            <w:shd w:val="clear" w:color="auto" w:fill="auto"/>
          </w:tcPr>
          <w:p w14:paraId="4787B9B8" w14:textId="58808F13" w:rsidR="004855FD" w:rsidRPr="004855FD" w:rsidRDefault="004855FD" w:rsidP="004855FD">
            <w:pPr>
              <w:ind w:firstLine="0"/>
            </w:pPr>
            <w:r>
              <w:t>Felder</w:t>
            </w:r>
          </w:p>
        </w:tc>
        <w:tc>
          <w:tcPr>
            <w:tcW w:w="2180" w:type="dxa"/>
            <w:shd w:val="clear" w:color="auto" w:fill="auto"/>
          </w:tcPr>
          <w:p w14:paraId="3CECAC53" w14:textId="56FDBE9E" w:rsidR="004855FD" w:rsidRPr="004855FD" w:rsidRDefault="004855FD" w:rsidP="004855FD">
            <w:pPr>
              <w:ind w:firstLine="0"/>
            </w:pPr>
            <w:r>
              <w:t>Forrest</w:t>
            </w:r>
          </w:p>
        </w:tc>
      </w:tr>
      <w:tr w:rsidR="004855FD" w:rsidRPr="004855FD" w14:paraId="07D544BC" w14:textId="77777777" w:rsidTr="004855FD">
        <w:tc>
          <w:tcPr>
            <w:tcW w:w="2179" w:type="dxa"/>
            <w:shd w:val="clear" w:color="auto" w:fill="auto"/>
          </w:tcPr>
          <w:p w14:paraId="169D6EC1" w14:textId="5F8690C2" w:rsidR="004855FD" w:rsidRPr="004855FD" w:rsidRDefault="004855FD" w:rsidP="004855FD">
            <w:pPr>
              <w:ind w:firstLine="0"/>
            </w:pPr>
            <w:r>
              <w:t>Gagnon</w:t>
            </w:r>
          </w:p>
        </w:tc>
        <w:tc>
          <w:tcPr>
            <w:tcW w:w="2179" w:type="dxa"/>
            <w:shd w:val="clear" w:color="auto" w:fill="auto"/>
          </w:tcPr>
          <w:p w14:paraId="30AE98D0" w14:textId="486C48C1" w:rsidR="004855FD" w:rsidRPr="004855FD" w:rsidRDefault="004855FD" w:rsidP="004855FD">
            <w:pPr>
              <w:ind w:firstLine="0"/>
            </w:pPr>
            <w:r>
              <w:t>Garvin</w:t>
            </w:r>
          </w:p>
        </w:tc>
        <w:tc>
          <w:tcPr>
            <w:tcW w:w="2180" w:type="dxa"/>
            <w:shd w:val="clear" w:color="auto" w:fill="auto"/>
          </w:tcPr>
          <w:p w14:paraId="35292DF8" w14:textId="7D2FEBA0" w:rsidR="004855FD" w:rsidRPr="004855FD" w:rsidRDefault="004855FD" w:rsidP="004855FD">
            <w:pPr>
              <w:ind w:firstLine="0"/>
            </w:pPr>
            <w:r>
              <w:t>Gatch</w:t>
            </w:r>
          </w:p>
        </w:tc>
      </w:tr>
      <w:tr w:rsidR="004855FD" w:rsidRPr="004855FD" w14:paraId="7E599AA1" w14:textId="77777777" w:rsidTr="004855FD">
        <w:tc>
          <w:tcPr>
            <w:tcW w:w="2179" w:type="dxa"/>
            <w:shd w:val="clear" w:color="auto" w:fill="auto"/>
          </w:tcPr>
          <w:p w14:paraId="1BBA9845" w14:textId="326F5F53" w:rsidR="004855FD" w:rsidRPr="004855FD" w:rsidRDefault="004855FD" w:rsidP="004855FD">
            <w:pPr>
              <w:ind w:firstLine="0"/>
            </w:pPr>
            <w:r>
              <w:t>Gibson</w:t>
            </w:r>
          </w:p>
        </w:tc>
        <w:tc>
          <w:tcPr>
            <w:tcW w:w="2179" w:type="dxa"/>
            <w:shd w:val="clear" w:color="auto" w:fill="auto"/>
          </w:tcPr>
          <w:p w14:paraId="60705CD7" w14:textId="75A8B2EA" w:rsidR="004855FD" w:rsidRPr="004855FD" w:rsidRDefault="004855FD" w:rsidP="004855FD">
            <w:pPr>
              <w:ind w:firstLine="0"/>
            </w:pPr>
            <w:r>
              <w:t>Gilliam</w:t>
            </w:r>
          </w:p>
        </w:tc>
        <w:tc>
          <w:tcPr>
            <w:tcW w:w="2180" w:type="dxa"/>
            <w:shd w:val="clear" w:color="auto" w:fill="auto"/>
          </w:tcPr>
          <w:p w14:paraId="51A692C6" w14:textId="63E4AAF3" w:rsidR="004855FD" w:rsidRPr="004855FD" w:rsidRDefault="004855FD" w:rsidP="004855FD">
            <w:pPr>
              <w:ind w:firstLine="0"/>
            </w:pPr>
            <w:r>
              <w:t>Gilliard</w:t>
            </w:r>
          </w:p>
        </w:tc>
      </w:tr>
      <w:tr w:rsidR="004855FD" w:rsidRPr="004855FD" w14:paraId="52CB57ED" w14:textId="77777777" w:rsidTr="004855FD">
        <w:tc>
          <w:tcPr>
            <w:tcW w:w="2179" w:type="dxa"/>
            <w:shd w:val="clear" w:color="auto" w:fill="auto"/>
          </w:tcPr>
          <w:p w14:paraId="4E8E177C" w14:textId="567F1480" w:rsidR="004855FD" w:rsidRPr="004855FD" w:rsidRDefault="004855FD" w:rsidP="004855FD">
            <w:pPr>
              <w:ind w:firstLine="0"/>
            </w:pPr>
            <w:r>
              <w:t>Guest</w:t>
            </w:r>
          </w:p>
        </w:tc>
        <w:tc>
          <w:tcPr>
            <w:tcW w:w="2179" w:type="dxa"/>
            <w:shd w:val="clear" w:color="auto" w:fill="auto"/>
          </w:tcPr>
          <w:p w14:paraId="3C27D9C5" w14:textId="644265BD" w:rsidR="004855FD" w:rsidRPr="004855FD" w:rsidRDefault="004855FD" w:rsidP="004855FD">
            <w:pPr>
              <w:ind w:firstLine="0"/>
            </w:pPr>
            <w:r>
              <w:t>Haddon</w:t>
            </w:r>
          </w:p>
        </w:tc>
        <w:tc>
          <w:tcPr>
            <w:tcW w:w="2180" w:type="dxa"/>
            <w:shd w:val="clear" w:color="auto" w:fill="auto"/>
          </w:tcPr>
          <w:p w14:paraId="5FDA3FB8" w14:textId="6245EB6F" w:rsidR="004855FD" w:rsidRPr="004855FD" w:rsidRDefault="004855FD" w:rsidP="004855FD">
            <w:pPr>
              <w:ind w:firstLine="0"/>
            </w:pPr>
            <w:r>
              <w:t>Hager</w:t>
            </w:r>
          </w:p>
        </w:tc>
      </w:tr>
      <w:tr w:rsidR="004855FD" w:rsidRPr="004855FD" w14:paraId="13DC5029" w14:textId="77777777" w:rsidTr="004855FD">
        <w:tc>
          <w:tcPr>
            <w:tcW w:w="2179" w:type="dxa"/>
            <w:shd w:val="clear" w:color="auto" w:fill="auto"/>
          </w:tcPr>
          <w:p w14:paraId="5DF8F005" w14:textId="2F65F11E" w:rsidR="004855FD" w:rsidRPr="004855FD" w:rsidRDefault="004855FD" w:rsidP="004855FD">
            <w:pPr>
              <w:ind w:firstLine="0"/>
            </w:pPr>
            <w:r>
              <w:t>Hardee</w:t>
            </w:r>
          </w:p>
        </w:tc>
        <w:tc>
          <w:tcPr>
            <w:tcW w:w="2179" w:type="dxa"/>
            <w:shd w:val="clear" w:color="auto" w:fill="auto"/>
          </w:tcPr>
          <w:p w14:paraId="321CD040" w14:textId="74DFE609" w:rsidR="004855FD" w:rsidRPr="004855FD" w:rsidRDefault="004855FD" w:rsidP="004855FD">
            <w:pPr>
              <w:ind w:firstLine="0"/>
            </w:pPr>
            <w:r>
              <w:t>Harris</w:t>
            </w:r>
          </w:p>
        </w:tc>
        <w:tc>
          <w:tcPr>
            <w:tcW w:w="2180" w:type="dxa"/>
            <w:shd w:val="clear" w:color="auto" w:fill="auto"/>
          </w:tcPr>
          <w:p w14:paraId="166DF853" w14:textId="4C88D4D0" w:rsidR="004855FD" w:rsidRPr="004855FD" w:rsidRDefault="004855FD" w:rsidP="004855FD">
            <w:pPr>
              <w:ind w:firstLine="0"/>
            </w:pPr>
            <w:r>
              <w:t>Hartnett</w:t>
            </w:r>
          </w:p>
        </w:tc>
      </w:tr>
      <w:tr w:rsidR="004855FD" w:rsidRPr="004855FD" w14:paraId="67E5473E" w14:textId="77777777" w:rsidTr="004855FD">
        <w:tc>
          <w:tcPr>
            <w:tcW w:w="2179" w:type="dxa"/>
            <w:shd w:val="clear" w:color="auto" w:fill="auto"/>
          </w:tcPr>
          <w:p w14:paraId="05FBFDBB" w14:textId="38591EFB" w:rsidR="004855FD" w:rsidRPr="004855FD" w:rsidRDefault="004855FD" w:rsidP="004855FD">
            <w:pPr>
              <w:ind w:firstLine="0"/>
            </w:pPr>
            <w:r>
              <w:t>Hayes</w:t>
            </w:r>
          </w:p>
        </w:tc>
        <w:tc>
          <w:tcPr>
            <w:tcW w:w="2179" w:type="dxa"/>
            <w:shd w:val="clear" w:color="auto" w:fill="auto"/>
          </w:tcPr>
          <w:p w14:paraId="2F419154" w14:textId="4E0660D8" w:rsidR="004855FD" w:rsidRPr="004855FD" w:rsidRDefault="004855FD" w:rsidP="004855FD">
            <w:pPr>
              <w:ind w:firstLine="0"/>
            </w:pPr>
            <w:r>
              <w:t>Henegan</w:t>
            </w:r>
          </w:p>
        </w:tc>
        <w:tc>
          <w:tcPr>
            <w:tcW w:w="2180" w:type="dxa"/>
            <w:shd w:val="clear" w:color="auto" w:fill="auto"/>
          </w:tcPr>
          <w:p w14:paraId="0171054F" w14:textId="65BE1A41" w:rsidR="004855FD" w:rsidRPr="004855FD" w:rsidRDefault="004855FD" w:rsidP="004855FD">
            <w:pPr>
              <w:ind w:firstLine="0"/>
            </w:pPr>
            <w:r>
              <w:t>Herbkersman</w:t>
            </w:r>
          </w:p>
        </w:tc>
      </w:tr>
      <w:tr w:rsidR="004855FD" w:rsidRPr="004855FD" w14:paraId="73585A8D" w14:textId="77777777" w:rsidTr="004855FD">
        <w:tc>
          <w:tcPr>
            <w:tcW w:w="2179" w:type="dxa"/>
            <w:shd w:val="clear" w:color="auto" w:fill="auto"/>
          </w:tcPr>
          <w:p w14:paraId="61EB016B" w14:textId="49021D02" w:rsidR="004855FD" w:rsidRPr="004855FD" w:rsidRDefault="004855FD" w:rsidP="004855FD">
            <w:pPr>
              <w:ind w:firstLine="0"/>
            </w:pPr>
            <w:r>
              <w:t>Hewitt</w:t>
            </w:r>
          </w:p>
        </w:tc>
        <w:tc>
          <w:tcPr>
            <w:tcW w:w="2179" w:type="dxa"/>
            <w:shd w:val="clear" w:color="auto" w:fill="auto"/>
          </w:tcPr>
          <w:p w14:paraId="0FA260C2" w14:textId="711FB70E" w:rsidR="004855FD" w:rsidRPr="004855FD" w:rsidRDefault="004855FD" w:rsidP="004855FD">
            <w:pPr>
              <w:ind w:firstLine="0"/>
            </w:pPr>
            <w:r>
              <w:t>Hiott</w:t>
            </w:r>
          </w:p>
        </w:tc>
        <w:tc>
          <w:tcPr>
            <w:tcW w:w="2180" w:type="dxa"/>
            <w:shd w:val="clear" w:color="auto" w:fill="auto"/>
          </w:tcPr>
          <w:p w14:paraId="6366A1C1" w14:textId="68BE926A" w:rsidR="004855FD" w:rsidRPr="004855FD" w:rsidRDefault="004855FD" w:rsidP="004855FD">
            <w:pPr>
              <w:ind w:firstLine="0"/>
            </w:pPr>
            <w:r>
              <w:t>Hixon</w:t>
            </w:r>
          </w:p>
        </w:tc>
      </w:tr>
      <w:tr w:rsidR="004855FD" w:rsidRPr="004855FD" w14:paraId="1D028F07" w14:textId="77777777" w:rsidTr="004855FD">
        <w:tc>
          <w:tcPr>
            <w:tcW w:w="2179" w:type="dxa"/>
            <w:shd w:val="clear" w:color="auto" w:fill="auto"/>
          </w:tcPr>
          <w:p w14:paraId="1F96D394" w14:textId="7203CFEF" w:rsidR="004855FD" w:rsidRPr="004855FD" w:rsidRDefault="004855FD" w:rsidP="004855FD">
            <w:pPr>
              <w:ind w:firstLine="0"/>
            </w:pPr>
            <w:r>
              <w:t>Hosey</w:t>
            </w:r>
          </w:p>
        </w:tc>
        <w:tc>
          <w:tcPr>
            <w:tcW w:w="2179" w:type="dxa"/>
            <w:shd w:val="clear" w:color="auto" w:fill="auto"/>
          </w:tcPr>
          <w:p w14:paraId="783F8E15" w14:textId="174D0574" w:rsidR="004855FD" w:rsidRPr="004855FD" w:rsidRDefault="004855FD" w:rsidP="004855FD">
            <w:pPr>
              <w:ind w:firstLine="0"/>
            </w:pPr>
            <w:r>
              <w:t>Hyde</w:t>
            </w:r>
          </w:p>
        </w:tc>
        <w:tc>
          <w:tcPr>
            <w:tcW w:w="2180" w:type="dxa"/>
            <w:shd w:val="clear" w:color="auto" w:fill="auto"/>
          </w:tcPr>
          <w:p w14:paraId="393ABA1C" w14:textId="00D6EFE9" w:rsidR="004855FD" w:rsidRPr="004855FD" w:rsidRDefault="004855FD" w:rsidP="004855FD">
            <w:pPr>
              <w:ind w:firstLine="0"/>
            </w:pPr>
            <w:r>
              <w:t>Jefferson</w:t>
            </w:r>
          </w:p>
        </w:tc>
      </w:tr>
      <w:tr w:rsidR="004855FD" w:rsidRPr="004855FD" w14:paraId="39424259" w14:textId="77777777" w:rsidTr="004855FD">
        <w:tc>
          <w:tcPr>
            <w:tcW w:w="2179" w:type="dxa"/>
            <w:shd w:val="clear" w:color="auto" w:fill="auto"/>
          </w:tcPr>
          <w:p w14:paraId="0635C4A1" w14:textId="50BE7D08" w:rsidR="004855FD" w:rsidRPr="004855FD" w:rsidRDefault="004855FD" w:rsidP="004855FD">
            <w:pPr>
              <w:ind w:firstLine="0"/>
            </w:pPr>
            <w:r>
              <w:t>J. E. Johnson</w:t>
            </w:r>
          </w:p>
        </w:tc>
        <w:tc>
          <w:tcPr>
            <w:tcW w:w="2179" w:type="dxa"/>
            <w:shd w:val="clear" w:color="auto" w:fill="auto"/>
          </w:tcPr>
          <w:p w14:paraId="57C51A18" w14:textId="36CF8F5F" w:rsidR="004855FD" w:rsidRPr="004855FD" w:rsidRDefault="004855FD" w:rsidP="004855FD">
            <w:pPr>
              <w:ind w:firstLine="0"/>
            </w:pPr>
            <w:r>
              <w:t>J. L. Johnson</w:t>
            </w:r>
          </w:p>
        </w:tc>
        <w:tc>
          <w:tcPr>
            <w:tcW w:w="2180" w:type="dxa"/>
            <w:shd w:val="clear" w:color="auto" w:fill="auto"/>
          </w:tcPr>
          <w:p w14:paraId="3F87011B" w14:textId="53BC114B" w:rsidR="004855FD" w:rsidRPr="004855FD" w:rsidRDefault="004855FD" w:rsidP="004855FD">
            <w:pPr>
              <w:ind w:firstLine="0"/>
            </w:pPr>
            <w:r>
              <w:t>S. Jones</w:t>
            </w:r>
          </w:p>
        </w:tc>
      </w:tr>
      <w:tr w:rsidR="004855FD" w:rsidRPr="004855FD" w14:paraId="257A24BF" w14:textId="77777777" w:rsidTr="004855FD">
        <w:tc>
          <w:tcPr>
            <w:tcW w:w="2179" w:type="dxa"/>
            <w:shd w:val="clear" w:color="auto" w:fill="auto"/>
          </w:tcPr>
          <w:p w14:paraId="3DF82C7F" w14:textId="70F045A8" w:rsidR="004855FD" w:rsidRPr="004855FD" w:rsidRDefault="004855FD" w:rsidP="004855FD">
            <w:pPr>
              <w:ind w:firstLine="0"/>
            </w:pPr>
            <w:r>
              <w:t>Jordan</w:t>
            </w:r>
          </w:p>
        </w:tc>
        <w:tc>
          <w:tcPr>
            <w:tcW w:w="2179" w:type="dxa"/>
            <w:shd w:val="clear" w:color="auto" w:fill="auto"/>
          </w:tcPr>
          <w:p w14:paraId="74CFC7A5" w14:textId="4CAD2EF3" w:rsidR="004855FD" w:rsidRPr="004855FD" w:rsidRDefault="004855FD" w:rsidP="004855FD">
            <w:pPr>
              <w:ind w:firstLine="0"/>
            </w:pPr>
            <w:r>
              <w:t>Kilmartin</w:t>
            </w:r>
          </w:p>
        </w:tc>
        <w:tc>
          <w:tcPr>
            <w:tcW w:w="2180" w:type="dxa"/>
            <w:shd w:val="clear" w:color="auto" w:fill="auto"/>
          </w:tcPr>
          <w:p w14:paraId="622AF808" w14:textId="2AEEEFED" w:rsidR="004855FD" w:rsidRPr="004855FD" w:rsidRDefault="004855FD" w:rsidP="004855FD">
            <w:pPr>
              <w:ind w:firstLine="0"/>
            </w:pPr>
            <w:r>
              <w:t>King</w:t>
            </w:r>
          </w:p>
        </w:tc>
      </w:tr>
      <w:tr w:rsidR="004855FD" w:rsidRPr="004855FD" w14:paraId="3D3527A2" w14:textId="77777777" w:rsidTr="004855FD">
        <w:tc>
          <w:tcPr>
            <w:tcW w:w="2179" w:type="dxa"/>
            <w:shd w:val="clear" w:color="auto" w:fill="auto"/>
          </w:tcPr>
          <w:p w14:paraId="59E0850F" w14:textId="2B773429" w:rsidR="004855FD" w:rsidRPr="004855FD" w:rsidRDefault="004855FD" w:rsidP="004855FD">
            <w:pPr>
              <w:ind w:firstLine="0"/>
            </w:pPr>
            <w:r>
              <w:t>Kirby</w:t>
            </w:r>
          </w:p>
        </w:tc>
        <w:tc>
          <w:tcPr>
            <w:tcW w:w="2179" w:type="dxa"/>
            <w:shd w:val="clear" w:color="auto" w:fill="auto"/>
          </w:tcPr>
          <w:p w14:paraId="155D69D7" w14:textId="1718D34D" w:rsidR="004855FD" w:rsidRPr="004855FD" w:rsidRDefault="004855FD" w:rsidP="004855FD">
            <w:pPr>
              <w:ind w:firstLine="0"/>
            </w:pPr>
            <w:r>
              <w:t>Landing</w:t>
            </w:r>
          </w:p>
        </w:tc>
        <w:tc>
          <w:tcPr>
            <w:tcW w:w="2180" w:type="dxa"/>
            <w:shd w:val="clear" w:color="auto" w:fill="auto"/>
          </w:tcPr>
          <w:p w14:paraId="3BB22B55" w14:textId="2E6EF29C" w:rsidR="004855FD" w:rsidRPr="004855FD" w:rsidRDefault="004855FD" w:rsidP="004855FD">
            <w:pPr>
              <w:ind w:firstLine="0"/>
            </w:pPr>
            <w:r>
              <w:t>Lawson</w:t>
            </w:r>
          </w:p>
        </w:tc>
      </w:tr>
      <w:tr w:rsidR="004855FD" w:rsidRPr="004855FD" w14:paraId="7644088B" w14:textId="77777777" w:rsidTr="004855FD">
        <w:tc>
          <w:tcPr>
            <w:tcW w:w="2179" w:type="dxa"/>
            <w:shd w:val="clear" w:color="auto" w:fill="auto"/>
          </w:tcPr>
          <w:p w14:paraId="3B3E3DD4" w14:textId="715E2901" w:rsidR="004855FD" w:rsidRPr="004855FD" w:rsidRDefault="004855FD" w:rsidP="004855FD">
            <w:pPr>
              <w:ind w:firstLine="0"/>
            </w:pPr>
            <w:r>
              <w:t>Leber</w:t>
            </w:r>
          </w:p>
        </w:tc>
        <w:tc>
          <w:tcPr>
            <w:tcW w:w="2179" w:type="dxa"/>
            <w:shd w:val="clear" w:color="auto" w:fill="auto"/>
          </w:tcPr>
          <w:p w14:paraId="5DD6CEE5" w14:textId="4457FF81" w:rsidR="004855FD" w:rsidRPr="004855FD" w:rsidRDefault="004855FD" w:rsidP="004855FD">
            <w:pPr>
              <w:ind w:firstLine="0"/>
            </w:pPr>
            <w:r>
              <w:t>Ligon</w:t>
            </w:r>
          </w:p>
        </w:tc>
        <w:tc>
          <w:tcPr>
            <w:tcW w:w="2180" w:type="dxa"/>
            <w:shd w:val="clear" w:color="auto" w:fill="auto"/>
          </w:tcPr>
          <w:p w14:paraId="14CC2214" w14:textId="7EF1C051" w:rsidR="004855FD" w:rsidRPr="004855FD" w:rsidRDefault="004855FD" w:rsidP="004855FD">
            <w:pPr>
              <w:ind w:firstLine="0"/>
            </w:pPr>
            <w:r>
              <w:t>Long</w:t>
            </w:r>
          </w:p>
        </w:tc>
      </w:tr>
      <w:tr w:rsidR="004855FD" w:rsidRPr="004855FD" w14:paraId="3F20DEEF" w14:textId="77777777" w:rsidTr="004855FD">
        <w:tc>
          <w:tcPr>
            <w:tcW w:w="2179" w:type="dxa"/>
            <w:shd w:val="clear" w:color="auto" w:fill="auto"/>
          </w:tcPr>
          <w:p w14:paraId="2B08ADF0" w14:textId="1B6BD612" w:rsidR="004855FD" w:rsidRPr="004855FD" w:rsidRDefault="004855FD" w:rsidP="004855FD">
            <w:pPr>
              <w:ind w:firstLine="0"/>
            </w:pPr>
            <w:r>
              <w:t>Lowe</w:t>
            </w:r>
          </w:p>
        </w:tc>
        <w:tc>
          <w:tcPr>
            <w:tcW w:w="2179" w:type="dxa"/>
            <w:shd w:val="clear" w:color="auto" w:fill="auto"/>
          </w:tcPr>
          <w:p w14:paraId="0705AA54" w14:textId="130020B9" w:rsidR="004855FD" w:rsidRPr="004855FD" w:rsidRDefault="004855FD" w:rsidP="004855FD">
            <w:pPr>
              <w:ind w:firstLine="0"/>
            </w:pPr>
            <w:r>
              <w:t>Magnuson</w:t>
            </w:r>
          </w:p>
        </w:tc>
        <w:tc>
          <w:tcPr>
            <w:tcW w:w="2180" w:type="dxa"/>
            <w:shd w:val="clear" w:color="auto" w:fill="auto"/>
          </w:tcPr>
          <w:p w14:paraId="7F641FB2" w14:textId="06F404D2" w:rsidR="004855FD" w:rsidRPr="004855FD" w:rsidRDefault="004855FD" w:rsidP="004855FD">
            <w:pPr>
              <w:ind w:firstLine="0"/>
            </w:pPr>
            <w:r>
              <w:t>McCabe</w:t>
            </w:r>
          </w:p>
        </w:tc>
      </w:tr>
      <w:tr w:rsidR="004855FD" w:rsidRPr="004855FD" w14:paraId="4EC8A3C0" w14:textId="77777777" w:rsidTr="004855FD">
        <w:tc>
          <w:tcPr>
            <w:tcW w:w="2179" w:type="dxa"/>
            <w:shd w:val="clear" w:color="auto" w:fill="auto"/>
          </w:tcPr>
          <w:p w14:paraId="6B15469F" w14:textId="5A6994D3" w:rsidR="004855FD" w:rsidRPr="004855FD" w:rsidRDefault="004855FD" w:rsidP="004855FD">
            <w:pPr>
              <w:ind w:firstLine="0"/>
            </w:pPr>
            <w:r>
              <w:t>McCravy</w:t>
            </w:r>
          </w:p>
        </w:tc>
        <w:tc>
          <w:tcPr>
            <w:tcW w:w="2179" w:type="dxa"/>
            <w:shd w:val="clear" w:color="auto" w:fill="auto"/>
          </w:tcPr>
          <w:p w14:paraId="2A432CC3" w14:textId="1F7F46C2" w:rsidR="004855FD" w:rsidRPr="004855FD" w:rsidRDefault="004855FD" w:rsidP="004855FD">
            <w:pPr>
              <w:ind w:firstLine="0"/>
            </w:pPr>
            <w:r>
              <w:t>McDaniel</w:t>
            </w:r>
          </w:p>
        </w:tc>
        <w:tc>
          <w:tcPr>
            <w:tcW w:w="2180" w:type="dxa"/>
            <w:shd w:val="clear" w:color="auto" w:fill="auto"/>
          </w:tcPr>
          <w:p w14:paraId="6E18F700" w14:textId="70CA4DBA" w:rsidR="004855FD" w:rsidRPr="004855FD" w:rsidRDefault="004855FD" w:rsidP="004855FD">
            <w:pPr>
              <w:ind w:firstLine="0"/>
            </w:pPr>
            <w:r>
              <w:t>McGinnis</w:t>
            </w:r>
          </w:p>
        </w:tc>
      </w:tr>
      <w:tr w:rsidR="004855FD" w:rsidRPr="004855FD" w14:paraId="01F87511" w14:textId="77777777" w:rsidTr="004855FD">
        <w:tc>
          <w:tcPr>
            <w:tcW w:w="2179" w:type="dxa"/>
            <w:shd w:val="clear" w:color="auto" w:fill="auto"/>
          </w:tcPr>
          <w:p w14:paraId="023ED432" w14:textId="1C14BCD4" w:rsidR="004855FD" w:rsidRPr="004855FD" w:rsidRDefault="004855FD" w:rsidP="004855FD">
            <w:pPr>
              <w:ind w:firstLine="0"/>
            </w:pPr>
            <w:r>
              <w:t>Mitchell</w:t>
            </w:r>
          </w:p>
        </w:tc>
        <w:tc>
          <w:tcPr>
            <w:tcW w:w="2179" w:type="dxa"/>
            <w:shd w:val="clear" w:color="auto" w:fill="auto"/>
          </w:tcPr>
          <w:p w14:paraId="3F5F34AB" w14:textId="629CC5FD" w:rsidR="004855FD" w:rsidRPr="004855FD" w:rsidRDefault="004855FD" w:rsidP="004855FD">
            <w:pPr>
              <w:ind w:firstLine="0"/>
            </w:pPr>
            <w:r>
              <w:t>J. Moore</w:t>
            </w:r>
          </w:p>
        </w:tc>
        <w:tc>
          <w:tcPr>
            <w:tcW w:w="2180" w:type="dxa"/>
            <w:shd w:val="clear" w:color="auto" w:fill="auto"/>
          </w:tcPr>
          <w:p w14:paraId="427447EF" w14:textId="336464DC" w:rsidR="004855FD" w:rsidRPr="004855FD" w:rsidRDefault="004855FD" w:rsidP="004855FD">
            <w:pPr>
              <w:ind w:firstLine="0"/>
            </w:pPr>
            <w:r>
              <w:t>T. Moore</w:t>
            </w:r>
          </w:p>
        </w:tc>
      </w:tr>
      <w:tr w:rsidR="004855FD" w:rsidRPr="004855FD" w14:paraId="7C2F81E7" w14:textId="77777777" w:rsidTr="004855FD">
        <w:tc>
          <w:tcPr>
            <w:tcW w:w="2179" w:type="dxa"/>
            <w:shd w:val="clear" w:color="auto" w:fill="auto"/>
          </w:tcPr>
          <w:p w14:paraId="33AFCD77" w14:textId="2D7E1F9E" w:rsidR="004855FD" w:rsidRPr="004855FD" w:rsidRDefault="004855FD" w:rsidP="004855FD">
            <w:pPr>
              <w:ind w:firstLine="0"/>
            </w:pPr>
            <w:r>
              <w:t>A. M. Morgan</w:t>
            </w:r>
          </w:p>
        </w:tc>
        <w:tc>
          <w:tcPr>
            <w:tcW w:w="2179" w:type="dxa"/>
            <w:shd w:val="clear" w:color="auto" w:fill="auto"/>
          </w:tcPr>
          <w:p w14:paraId="7A6A2239" w14:textId="5A8FC61D" w:rsidR="004855FD" w:rsidRPr="004855FD" w:rsidRDefault="004855FD" w:rsidP="004855FD">
            <w:pPr>
              <w:ind w:firstLine="0"/>
            </w:pPr>
            <w:r>
              <w:t>T. A. Morgan</w:t>
            </w:r>
          </w:p>
        </w:tc>
        <w:tc>
          <w:tcPr>
            <w:tcW w:w="2180" w:type="dxa"/>
            <w:shd w:val="clear" w:color="auto" w:fill="auto"/>
          </w:tcPr>
          <w:p w14:paraId="54AFED4D" w14:textId="58B03EF2" w:rsidR="004855FD" w:rsidRPr="004855FD" w:rsidRDefault="004855FD" w:rsidP="004855FD">
            <w:pPr>
              <w:ind w:firstLine="0"/>
            </w:pPr>
            <w:r>
              <w:t>Moss</w:t>
            </w:r>
          </w:p>
        </w:tc>
      </w:tr>
      <w:tr w:rsidR="004855FD" w:rsidRPr="004855FD" w14:paraId="3F96ED62" w14:textId="77777777" w:rsidTr="004855FD">
        <w:tc>
          <w:tcPr>
            <w:tcW w:w="2179" w:type="dxa"/>
            <w:shd w:val="clear" w:color="auto" w:fill="auto"/>
          </w:tcPr>
          <w:p w14:paraId="45978071" w14:textId="7C6B9FC7" w:rsidR="004855FD" w:rsidRPr="004855FD" w:rsidRDefault="004855FD" w:rsidP="004855FD">
            <w:pPr>
              <w:ind w:firstLine="0"/>
            </w:pPr>
            <w:r>
              <w:t>Neese</w:t>
            </w:r>
          </w:p>
        </w:tc>
        <w:tc>
          <w:tcPr>
            <w:tcW w:w="2179" w:type="dxa"/>
            <w:shd w:val="clear" w:color="auto" w:fill="auto"/>
          </w:tcPr>
          <w:p w14:paraId="60273CE6" w14:textId="47DD9BA4" w:rsidR="004855FD" w:rsidRPr="004855FD" w:rsidRDefault="004855FD" w:rsidP="004855FD">
            <w:pPr>
              <w:ind w:firstLine="0"/>
            </w:pPr>
            <w:r>
              <w:t>B. Newton</w:t>
            </w:r>
          </w:p>
        </w:tc>
        <w:tc>
          <w:tcPr>
            <w:tcW w:w="2180" w:type="dxa"/>
            <w:shd w:val="clear" w:color="auto" w:fill="auto"/>
          </w:tcPr>
          <w:p w14:paraId="5C583931" w14:textId="1BA8B048" w:rsidR="004855FD" w:rsidRPr="004855FD" w:rsidRDefault="004855FD" w:rsidP="004855FD">
            <w:pPr>
              <w:ind w:firstLine="0"/>
            </w:pPr>
            <w:r>
              <w:t>W. Newton</w:t>
            </w:r>
          </w:p>
        </w:tc>
      </w:tr>
      <w:tr w:rsidR="004855FD" w:rsidRPr="004855FD" w14:paraId="1C5E4DCD" w14:textId="77777777" w:rsidTr="004855FD">
        <w:tc>
          <w:tcPr>
            <w:tcW w:w="2179" w:type="dxa"/>
            <w:shd w:val="clear" w:color="auto" w:fill="auto"/>
          </w:tcPr>
          <w:p w14:paraId="1C1DA79D" w14:textId="317F7B7F" w:rsidR="004855FD" w:rsidRPr="004855FD" w:rsidRDefault="004855FD" w:rsidP="004855FD">
            <w:pPr>
              <w:ind w:firstLine="0"/>
            </w:pPr>
            <w:r>
              <w:t>Nutt</w:t>
            </w:r>
          </w:p>
        </w:tc>
        <w:tc>
          <w:tcPr>
            <w:tcW w:w="2179" w:type="dxa"/>
            <w:shd w:val="clear" w:color="auto" w:fill="auto"/>
          </w:tcPr>
          <w:p w14:paraId="38B3F1CD" w14:textId="02B1799A" w:rsidR="004855FD" w:rsidRPr="004855FD" w:rsidRDefault="004855FD" w:rsidP="004855FD">
            <w:pPr>
              <w:ind w:firstLine="0"/>
            </w:pPr>
            <w:r>
              <w:t>Oremus</w:t>
            </w:r>
          </w:p>
        </w:tc>
        <w:tc>
          <w:tcPr>
            <w:tcW w:w="2180" w:type="dxa"/>
            <w:shd w:val="clear" w:color="auto" w:fill="auto"/>
          </w:tcPr>
          <w:p w14:paraId="6A500F0D" w14:textId="6D92C0D7" w:rsidR="004855FD" w:rsidRPr="004855FD" w:rsidRDefault="004855FD" w:rsidP="004855FD">
            <w:pPr>
              <w:ind w:firstLine="0"/>
            </w:pPr>
            <w:r>
              <w:t>Ott</w:t>
            </w:r>
          </w:p>
        </w:tc>
      </w:tr>
      <w:tr w:rsidR="004855FD" w:rsidRPr="004855FD" w14:paraId="5A38FB5E" w14:textId="77777777" w:rsidTr="004855FD">
        <w:tc>
          <w:tcPr>
            <w:tcW w:w="2179" w:type="dxa"/>
            <w:shd w:val="clear" w:color="auto" w:fill="auto"/>
          </w:tcPr>
          <w:p w14:paraId="68DB7069" w14:textId="31FCE548" w:rsidR="004855FD" w:rsidRPr="004855FD" w:rsidRDefault="004855FD" w:rsidP="004855FD">
            <w:pPr>
              <w:ind w:firstLine="0"/>
            </w:pPr>
            <w:r>
              <w:t>Pedalino</w:t>
            </w:r>
          </w:p>
        </w:tc>
        <w:tc>
          <w:tcPr>
            <w:tcW w:w="2179" w:type="dxa"/>
            <w:shd w:val="clear" w:color="auto" w:fill="auto"/>
          </w:tcPr>
          <w:p w14:paraId="45745C2A" w14:textId="4DF4B839" w:rsidR="004855FD" w:rsidRPr="004855FD" w:rsidRDefault="004855FD" w:rsidP="004855FD">
            <w:pPr>
              <w:ind w:firstLine="0"/>
            </w:pPr>
            <w:r>
              <w:t>Pendarvis</w:t>
            </w:r>
          </w:p>
        </w:tc>
        <w:tc>
          <w:tcPr>
            <w:tcW w:w="2180" w:type="dxa"/>
            <w:shd w:val="clear" w:color="auto" w:fill="auto"/>
          </w:tcPr>
          <w:p w14:paraId="1C007FF1" w14:textId="404C3DF8" w:rsidR="004855FD" w:rsidRPr="004855FD" w:rsidRDefault="004855FD" w:rsidP="004855FD">
            <w:pPr>
              <w:ind w:firstLine="0"/>
            </w:pPr>
            <w:r>
              <w:t>Pope</w:t>
            </w:r>
          </w:p>
        </w:tc>
      </w:tr>
      <w:tr w:rsidR="004855FD" w:rsidRPr="004855FD" w14:paraId="68F4CB92" w14:textId="77777777" w:rsidTr="004855FD">
        <w:tc>
          <w:tcPr>
            <w:tcW w:w="2179" w:type="dxa"/>
            <w:shd w:val="clear" w:color="auto" w:fill="auto"/>
          </w:tcPr>
          <w:p w14:paraId="5710358A" w14:textId="47F23613" w:rsidR="004855FD" w:rsidRPr="004855FD" w:rsidRDefault="004855FD" w:rsidP="004855FD">
            <w:pPr>
              <w:ind w:firstLine="0"/>
            </w:pPr>
            <w:r>
              <w:t>Rivers</w:t>
            </w:r>
          </w:p>
        </w:tc>
        <w:tc>
          <w:tcPr>
            <w:tcW w:w="2179" w:type="dxa"/>
            <w:shd w:val="clear" w:color="auto" w:fill="auto"/>
          </w:tcPr>
          <w:p w14:paraId="23E2DAA8" w14:textId="32114EB8" w:rsidR="004855FD" w:rsidRPr="004855FD" w:rsidRDefault="004855FD" w:rsidP="004855FD">
            <w:pPr>
              <w:ind w:firstLine="0"/>
            </w:pPr>
            <w:r>
              <w:t>Robbins</w:t>
            </w:r>
          </w:p>
        </w:tc>
        <w:tc>
          <w:tcPr>
            <w:tcW w:w="2180" w:type="dxa"/>
            <w:shd w:val="clear" w:color="auto" w:fill="auto"/>
          </w:tcPr>
          <w:p w14:paraId="50EB2B9B" w14:textId="5D05BE30" w:rsidR="004855FD" w:rsidRPr="004855FD" w:rsidRDefault="004855FD" w:rsidP="004855FD">
            <w:pPr>
              <w:ind w:firstLine="0"/>
            </w:pPr>
            <w:r>
              <w:t>Rose</w:t>
            </w:r>
          </w:p>
        </w:tc>
      </w:tr>
      <w:tr w:rsidR="004855FD" w:rsidRPr="004855FD" w14:paraId="3CC11D04" w14:textId="77777777" w:rsidTr="004855FD">
        <w:tc>
          <w:tcPr>
            <w:tcW w:w="2179" w:type="dxa"/>
            <w:shd w:val="clear" w:color="auto" w:fill="auto"/>
          </w:tcPr>
          <w:p w14:paraId="1232A052" w14:textId="405E0D02" w:rsidR="004855FD" w:rsidRPr="004855FD" w:rsidRDefault="004855FD" w:rsidP="004855FD">
            <w:pPr>
              <w:ind w:firstLine="0"/>
            </w:pPr>
            <w:r>
              <w:t>Rutherford</w:t>
            </w:r>
          </w:p>
        </w:tc>
        <w:tc>
          <w:tcPr>
            <w:tcW w:w="2179" w:type="dxa"/>
            <w:shd w:val="clear" w:color="auto" w:fill="auto"/>
          </w:tcPr>
          <w:p w14:paraId="3B3D1C11" w14:textId="7325C9D5" w:rsidR="004855FD" w:rsidRPr="004855FD" w:rsidRDefault="004855FD" w:rsidP="004855FD">
            <w:pPr>
              <w:ind w:firstLine="0"/>
            </w:pPr>
            <w:r>
              <w:t>Sandifer</w:t>
            </w:r>
          </w:p>
        </w:tc>
        <w:tc>
          <w:tcPr>
            <w:tcW w:w="2180" w:type="dxa"/>
            <w:shd w:val="clear" w:color="auto" w:fill="auto"/>
          </w:tcPr>
          <w:p w14:paraId="326A8D72" w14:textId="0BBCF4DB" w:rsidR="004855FD" w:rsidRPr="004855FD" w:rsidRDefault="004855FD" w:rsidP="004855FD">
            <w:pPr>
              <w:ind w:firstLine="0"/>
            </w:pPr>
            <w:r>
              <w:t>Schuessler</w:t>
            </w:r>
          </w:p>
        </w:tc>
      </w:tr>
      <w:tr w:rsidR="004855FD" w:rsidRPr="004855FD" w14:paraId="4F9A216A" w14:textId="77777777" w:rsidTr="004855FD">
        <w:tc>
          <w:tcPr>
            <w:tcW w:w="2179" w:type="dxa"/>
            <w:shd w:val="clear" w:color="auto" w:fill="auto"/>
          </w:tcPr>
          <w:p w14:paraId="5782EAAF" w14:textId="6B0A2E6D" w:rsidR="004855FD" w:rsidRPr="004855FD" w:rsidRDefault="004855FD" w:rsidP="004855FD">
            <w:pPr>
              <w:ind w:firstLine="0"/>
            </w:pPr>
            <w:r>
              <w:t>Sessions</w:t>
            </w:r>
          </w:p>
        </w:tc>
        <w:tc>
          <w:tcPr>
            <w:tcW w:w="2179" w:type="dxa"/>
            <w:shd w:val="clear" w:color="auto" w:fill="auto"/>
          </w:tcPr>
          <w:p w14:paraId="5472194F" w14:textId="00A406A2" w:rsidR="004855FD" w:rsidRPr="004855FD" w:rsidRDefault="004855FD" w:rsidP="004855FD">
            <w:pPr>
              <w:ind w:firstLine="0"/>
            </w:pPr>
            <w:r>
              <w:t>G. M. Smith</w:t>
            </w:r>
          </w:p>
        </w:tc>
        <w:tc>
          <w:tcPr>
            <w:tcW w:w="2180" w:type="dxa"/>
            <w:shd w:val="clear" w:color="auto" w:fill="auto"/>
          </w:tcPr>
          <w:p w14:paraId="3841CE75" w14:textId="2F9F3238" w:rsidR="004855FD" w:rsidRPr="004855FD" w:rsidRDefault="004855FD" w:rsidP="004855FD">
            <w:pPr>
              <w:ind w:firstLine="0"/>
            </w:pPr>
            <w:r>
              <w:t>M. M. Smith</w:t>
            </w:r>
          </w:p>
        </w:tc>
      </w:tr>
      <w:tr w:rsidR="004855FD" w:rsidRPr="004855FD" w14:paraId="34A647A1" w14:textId="77777777" w:rsidTr="004855FD">
        <w:tc>
          <w:tcPr>
            <w:tcW w:w="2179" w:type="dxa"/>
            <w:shd w:val="clear" w:color="auto" w:fill="auto"/>
          </w:tcPr>
          <w:p w14:paraId="6700C136" w14:textId="09565F1F" w:rsidR="004855FD" w:rsidRPr="004855FD" w:rsidRDefault="004855FD" w:rsidP="004855FD">
            <w:pPr>
              <w:ind w:firstLine="0"/>
            </w:pPr>
            <w:r>
              <w:t>Stavrinakis</w:t>
            </w:r>
          </w:p>
        </w:tc>
        <w:tc>
          <w:tcPr>
            <w:tcW w:w="2179" w:type="dxa"/>
            <w:shd w:val="clear" w:color="auto" w:fill="auto"/>
          </w:tcPr>
          <w:p w14:paraId="23012F6D" w14:textId="518BDFE5" w:rsidR="004855FD" w:rsidRPr="004855FD" w:rsidRDefault="004855FD" w:rsidP="004855FD">
            <w:pPr>
              <w:ind w:firstLine="0"/>
            </w:pPr>
            <w:r>
              <w:t>Taylor</w:t>
            </w:r>
          </w:p>
        </w:tc>
        <w:tc>
          <w:tcPr>
            <w:tcW w:w="2180" w:type="dxa"/>
            <w:shd w:val="clear" w:color="auto" w:fill="auto"/>
          </w:tcPr>
          <w:p w14:paraId="7F853745" w14:textId="7E193C27" w:rsidR="004855FD" w:rsidRPr="004855FD" w:rsidRDefault="004855FD" w:rsidP="004855FD">
            <w:pPr>
              <w:ind w:firstLine="0"/>
            </w:pPr>
            <w:r>
              <w:t>Thigpen</w:t>
            </w:r>
          </w:p>
        </w:tc>
      </w:tr>
      <w:tr w:rsidR="004855FD" w:rsidRPr="004855FD" w14:paraId="406C15D6" w14:textId="77777777" w:rsidTr="004855FD">
        <w:tc>
          <w:tcPr>
            <w:tcW w:w="2179" w:type="dxa"/>
            <w:shd w:val="clear" w:color="auto" w:fill="auto"/>
          </w:tcPr>
          <w:p w14:paraId="6A16C52D" w14:textId="2925922A" w:rsidR="004855FD" w:rsidRPr="004855FD" w:rsidRDefault="004855FD" w:rsidP="004855FD">
            <w:pPr>
              <w:ind w:firstLine="0"/>
            </w:pPr>
            <w:r>
              <w:t>Trantham</w:t>
            </w:r>
          </w:p>
        </w:tc>
        <w:tc>
          <w:tcPr>
            <w:tcW w:w="2179" w:type="dxa"/>
            <w:shd w:val="clear" w:color="auto" w:fill="auto"/>
          </w:tcPr>
          <w:p w14:paraId="06973973" w14:textId="2165219D" w:rsidR="004855FD" w:rsidRPr="004855FD" w:rsidRDefault="004855FD" w:rsidP="004855FD">
            <w:pPr>
              <w:ind w:firstLine="0"/>
            </w:pPr>
            <w:r>
              <w:t>Vaughan</w:t>
            </w:r>
          </w:p>
        </w:tc>
        <w:tc>
          <w:tcPr>
            <w:tcW w:w="2180" w:type="dxa"/>
            <w:shd w:val="clear" w:color="auto" w:fill="auto"/>
          </w:tcPr>
          <w:p w14:paraId="7283AC0B" w14:textId="3FC73B08" w:rsidR="004855FD" w:rsidRPr="004855FD" w:rsidRDefault="004855FD" w:rsidP="004855FD">
            <w:pPr>
              <w:ind w:firstLine="0"/>
            </w:pPr>
            <w:r>
              <w:t>Weeks</w:t>
            </w:r>
          </w:p>
        </w:tc>
      </w:tr>
      <w:tr w:rsidR="004855FD" w:rsidRPr="004855FD" w14:paraId="232C8FDC" w14:textId="77777777" w:rsidTr="004855FD">
        <w:tc>
          <w:tcPr>
            <w:tcW w:w="2179" w:type="dxa"/>
            <w:shd w:val="clear" w:color="auto" w:fill="auto"/>
          </w:tcPr>
          <w:p w14:paraId="0D8E85B1" w14:textId="5930882F" w:rsidR="004855FD" w:rsidRPr="004855FD" w:rsidRDefault="004855FD" w:rsidP="004855FD">
            <w:pPr>
              <w:ind w:firstLine="0"/>
            </w:pPr>
            <w:r>
              <w:t>West</w:t>
            </w:r>
          </w:p>
        </w:tc>
        <w:tc>
          <w:tcPr>
            <w:tcW w:w="2179" w:type="dxa"/>
            <w:shd w:val="clear" w:color="auto" w:fill="auto"/>
          </w:tcPr>
          <w:p w14:paraId="2FAB8DB3" w14:textId="35E54A97" w:rsidR="004855FD" w:rsidRPr="004855FD" w:rsidRDefault="004855FD" w:rsidP="004855FD">
            <w:pPr>
              <w:ind w:firstLine="0"/>
            </w:pPr>
            <w:r>
              <w:t>Wetmore</w:t>
            </w:r>
          </w:p>
        </w:tc>
        <w:tc>
          <w:tcPr>
            <w:tcW w:w="2180" w:type="dxa"/>
            <w:shd w:val="clear" w:color="auto" w:fill="auto"/>
          </w:tcPr>
          <w:p w14:paraId="6367E0EB" w14:textId="386B62B1" w:rsidR="004855FD" w:rsidRPr="004855FD" w:rsidRDefault="004855FD" w:rsidP="004855FD">
            <w:pPr>
              <w:ind w:firstLine="0"/>
            </w:pPr>
            <w:r>
              <w:t>Wheeler</w:t>
            </w:r>
          </w:p>
        </w:tc>
      </w:tr>
      <w:tr w:rsidR="004855FD" w:rsidRPr="004855FD" w14:paraId="21E74B85" w14:textId="77777777" w:rsidTr="004855FD">
        <w:tc>
          <w:tcPr>
            <w:tcW w:w="2179" w:type="dxa"/>
            <w:shd w:val="clear" w:color="auto" w:fill="auto"/>
          </w:tcPr>
          <w:p w14:paraId="7F97A164" w14:textId="0AB5DFFE" w:rsidR="004855FD" w:rsidRPr="004855FD" w:rsidRDefault="004855FD" w:rsidP="004855FD">
            <w:pPr>
              <w:keepNext/>
              <w:ind w:firstLine="0"/>
            </w:pPr>
            <w:r>
              <w:t>White</w:t>
            </w:r>
          </w:p>
        </w:tc>
        <w:tc>
          <w:tcPr>
            <w:tcW w:w="2179" w:type="dxa"/>
            <w:shd w:val="clear" w:color="auto" w:fill="auto"/>
          </w:tcPr>
          <w:p w14:paraId="77177B8D" w14:textId="7E5ED5E2" w:rsidR="004855FD" w:rsidRPr="004855FD" w:rsidRDefault="004855FD" w:rsidP="004855FD">
            <w:pPr>
              <w:keepNext/>
              <w:ind w:firstLine="0"/>
            </w:pPr>
            <w:r>
              <w:t>Whitmire</w:t>
            </w:r>
          </w:p>
        </w:tc>
        <w:tc>
          <w:tcPr>
            <w:tcW w:w="2180" w:type="dxa"/>
            <w:shd w:val="clear" w:color="auto" w:fill="auto"/>
          </w:tcPr>
          <w:p w14:paraId="5AEBC4BC" w14:textId="17402B4D" w:rsidR="004855FD" w:rsidRPr="004855FD" w:rsidRDefault="004855FD" w:rsidP="004855FD">
            <w:pPr>
              <w:keepNext/>
              <w:ind w:firstLine="0"/>
            </w:pPr>
            <w:r>
              <w:t>Williams</w:t>
            </w:r>
          </w:p>
        </w:tc>
      </w:tr>
      <w:tr w:rsidR="004855FD" w:rsidRPr="004855FD" w14:paraId="762207E0" w14:textId="77777777" w:rsidTr="004855FD">
        <w:tc>
          <w:tcPr>
            <w:tcW w:w="2179" w:type="dxa"/>
            <w:shd w:val="clear" w:color="auto" w:fill="auto"/>
          </w:tcPr>
          <w:p w14:paraId="41490462" w14:textId="13C9E78A" w:rsidR="004855FD" w:rsidRPr="004855FD" w:rsidRDefault="004855FD" w:rsidP="004855FD">
            <w:pPr>
              <w:keepNext/>
              <w:ind w:firstLine="0"/>
            </w:pPr>
            <w:r>
              <w:t>Willis</w:t>
            </w:r>
          </w:p>
        </w:tc>
        <w:tc>
          <w:tcPr>
            <w:tcW w:w="2179" w:type="dxa"/>
            <w:shd w:val="clear" w:color="auto" w:fill="auto"/>
          </w:tcPr>
          <w:p w14:paraId="2939FFFD" w14:textId="43C4664F" w:rsidR="004855FD" w:rsidRPr="004855FD" w:rsidRDefault="004855FD" w:rsidP="004855FD">
            <w:pPr>
              <w:keepNext/>
              <w:ind w:firstLine="0"/>
            </w:pPr>
            <w:r>
              <w:t>Yow</w:t>
            </w:r>
          </w:p>
        </w:tc>
        <w:tc>
          <w:tcPr>
            <w:tcW w:w="2180" w:type="dxa"/>
            <w:shd w:val="clear" w:color="auto" w:fill="auto"/>
          </w:tcPr>
          <w:p w14:paraId="311E6554" w14:textId="77777777" w:rsidR="004855FD" w:rsidRPr="004855FD" w:rsidRDefault="004855FD" w:rsidP="004855FD">
            <w:pPr>
              <w:keepNext/>
              <w:ind w:firstLine="0"/>
            </w:pPr>
          </w:p>
        </w:tc>
      </w:tr>
    </w:tbl>
    <w:p w14:paraId="6C3FBFDA" w14:textId="77777777" w:rsidR="004855FD" w:rsidRDefault="004855FD" w:rsidP="004855FD"/>
    <w:p w14:paraId="655D0F27" w14:textId="64B01032" w:rsidR="004855FD" w:rsidRDefault="004855FD" w:rsidP="004855FD">
      <w:pPr>
        <w:jc w:val="center"/>
        <w:rPr>
          <w:b/>
        </w:rPr>
      </w:pPr>
      <w:r w:rsidRPr="004855FD">
        <w:rPr>
          <w:b/>
        </w:rPr>
        <w:t>Total--110</w:t>
      </w:r>
    </w:p>
    <w:p w14:paraId="7167F634" w14:textId="77777777" w:rsidR="004855FD" w:rsidRDefault="004855FD" w:rsidP="004855FD">
      <w:pPr>
        <w:jc w:val="center"/>
        <w:rPr>
          <w:b/>
        </w:rPr>
      </w:pPr>
    </w:p>
    <w:p w14:paraId="01AC1C4A" w14:textId="77777777" w:rsidR="004855FD" w:rsidRDefault="004855FD" w:rsidP="004855FD">
      <w:pPr>
        <w:ind w:firstLine="0"/>
      </w:pPr>
      <w:r w:rsidRPr="004855FD">
        <w:t xml:space="preserve"> </w:t>
      </w:r>
      <w:r>
        <w:t>Those who voted in the negative are:</w:t>
      </w:r>
    </w:p>
    <w:p w14:paraId="6B6D9DDA" w14:textId="77777777" w:rsidR="004855FD" w:rsidRDefault="004855FD" w:rsidP="004855FD"/>
    <w:p w14:paraId="3B42267F" w14:textId="77777777" w:rsidR="004855FD" w:rsidRDefault="004855FD" w:rsidP="004855FD">
      <w:pPr>
        <w:jc w:val="center"/>
        <w:rPr>
          <w:b/>
        </w:rPr>
      </w:pPr>
      <w:r w:rsidRPr="004855FD">
        <w:rPr>
          <w:b/>
        </w:rPr>
        <w:t>Total--0</w:t>
      </w:r>
    </w:p>
    <w:p w14:paraId="2B80E216" w14:textId="73CBB751" w:rsidR="004855FD" w:rsidRDefault="004855FD" w:rsidP="004855FD">
      <w:pPr>
        <w:jc w:val="center"/>
        <w:rPr>
          <w:b/>
        </w:rPr>
      </w:pPr>
    </w:p>
    <w:p w14:paraId="65ED2CD4" w14:textId="77777777" w:rsidR="004855FD" w:rsidRDefault="004855FD" w:rsidP="004855FD">
      <w:r>
        <w:t xml:space="preserve">Section 52 was adopted. </w:t>
      </w:r>
    </w:p>
    <w:p w14:paraId="3FF82E4F" w14:textId="77777777" w:rsidR="004855FD" w:rsidRDefault="004855FD" w:rsidP="004855FD"/>
    <w:p w14:paraId="5FFDB0FB" w14:textId="227B6EF8" w:rsidR="004855FD" w:rsidRDefault="004855FD" w:rsidP="004855FD">
      <w:pPr>
        <w:keepNext/>
        <w:jc w:val="center"/>
        <w:rPr>
          <w:b/>
        </w:rPr>
      </w:pPr>
      <w:r w:rsidRPr="004855FD">
        <w:rPr>
          <w:b/>
        </w:rPr>
        <w:t>SECTION 53</w:t>
      </w:r>
    </w:p>
    <w:p w14:paraId="1FE2E195" w14:textId="77777777" w:rsidR="004855FD" w:rsidRDefault="004855FD" w:rsidP="004855FD">
      <w:r>
        <w:t xml:space="preserve">The yeas and nays were taken resulting as follows: </w:t>
      </w:r>
    </w:p>
    <w:p w14:paraId="2869B6FF" w14:textId="159C9827" w:rsidR="004855FD" w:rsidRDefault="004855FD" w:rsidP="004855FD">
      <w:pPr>
        <w:jc w:val="center"/>
      </w:pPr>
      <w:r>
        <w:t xml:space="preserve"> </w:t>
      </w:r>
      <w:bookmarkStart w:id="147" w:name="vote_start310"/>
      <w:bookmarkEnd w:id="147"/>
      <w:r>
        <w:t>Yeas 109; Nays 0</w:t>
      </w:r>
    </w:p>
    <w:p w14:paraId="2D1FA915" w14:textId="77777777" w:rsidR="004855FD" w:rsidRDefault="004855FD" w:rsidP="004855FD">
      <w:pPr>
        <w:jc w:val="center"/>
      </w:pPr>
    </w:p>
    <w:p w14:paraId="7984ABA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892A265" w14:textId="77777777" w:rsidTr="004855FD">
        <w:tc>
          <w:tcPr>
            <w:tcW w:w="2179" w:type="dxa"/>
            <w:shd w:val="clear" w:color="auto" w:fill="auto"/>
          </w:tcPr>
          <w:p w14:paraId="7DE3F398" w14:textId="60B7CC12" w:rsidR="004855FD" w:rsidRPr="004855FD" w:rsidRDefault="004855FD" w:rsidP="004855FD">
            <w:pPr>
              <w:keepNext/>
              <w:ind w:firstLine="0"/>
            </w:pPr>
            <w:r>
              <w:t>Alexander</w:t>
            </w:r>
          </w:p>
        </w:tc>
        <w:tc>
          <w:tcPr>
            <w:tcW w:w="2179" w:type="dxa"/>
            <w:shd w:val="clear" w:color="auto" w:fill="auto"/>
          </w:tcPr>
          <w:p w14:paraId="2D050DC0" w14:textId="061CC860" w:rsidR="004855FD" w:rsidRPr="004855FD" w:rsidRDefault="004855FD" w:rsidP="004855FD">
            <w:pPr>
              <w:keepNext/>
              <w:ind w:firstLine="0"/>
            </w:pPr>
            <w:r>
              <w:t>Anderson</w:t>
            </w:r>
          </w:p>
        </w:tc>
        <w:tc>
          <w:tcPr>
            <w:tcW w:w="2180" w:type="dxa"/>
            <w:shd w:val="clear" w:color="auto" w:fill="auto"/>
          </w:tcPr>
          <w:p w14:paraId="35ED3839" w14:textId="193FCBB1" w:rsidR="004855FD" w:rsidRPr="004855FD" w:rsidRDefault="004855FD" w:rsidP="004855FD">
            <w:pPr>
              <w:keepNext/>
              <w:ind w:firstLine="0"/>
            </w:pPr>
            <w:r>
              <w:t>Bailey</w:t>
            </w:r>
          </w:p>
        </w:tc>
      </w:tr>
      <w:tr w:rsidR="004855FD" w:rsidRPr="004855FD" w14:paraId="7836F536" w14:textId="77777777" w:rsidTr="004855FD">
        <w:tc>
          <w:tcPr>
            <w:tcW w:w="2179" w:type="dxa"/>
            <w:shd w:val="clear" w:color="auto" w:fill="auto"/>
          </w:tcPr>
          <w:p w14:paraId="5C6CE5AA" w14:textId="3F75FD59" w:rsidR="004855FD" w:rsidRPr="004855FD" w:rsidRDefault="004855FD" w:rsidP="004855FD">
            <w:pPr>
              <w:ind w:firstLine="0"/>
            </w:pPr>
            <w:r>
              <w:t>Ballentine</w:t>
            </w:r>
          </w:p>
        </w:tc>
        <w:tc>
          <w:tcPr>
            <w:tcW w:w="2179" w:type="dxa"/>
            <w:shd w:val="clear" w:color="auto" w:fill="auto"/>
          </w:tcPr>
          <w:p w14:paraId="58B396F4" w14:textId="2C851414" w:rsidR="004855FD" w:rsidRPr="004855FD" w:rsidRDefault="004855FD" w:rsidP="004855FD">
            <w:pPr>
              <w:ind w:firstLine="0"/>
            </w:pPr>
            <w:r>
              <w:t>Bamberg</w:t>
            </w:r>
          </w:p>
        </w:tc>
        <w:tc>
          <w:tcPr>
            <w:tcW w:w="2180" w:type="dxa"/>
            <w:shd w:val="clear" w:color="auto" w:fill="auto"/>
          </w:tcPr>
          <w:p w14:paraId="7CB2F391" w14:textId="08600774" w:rsidR="004855FD" w:rsidRPr="004855FD" w:rsidRDefault="004855FD" w:rsidP="004855FD">
            <w:pPr>
              <w:ind w:firstLine="0"/>
            </w:pPr>
            <w:r>
              <w:t>Bannister</w:t>
            </w:r>
          </w:p>
        </w:tc>
      </w:tr>
      <w:tr w:rsidR="004855FD" w:rsidRPr="004855FD" w14:paraId="40521B32" w14:textId="77777777" w:rsidTr="004855FD">
        <w:tc>
          <w:tcPr>
            <w:tcW w:w="2179" w:type="dxa"/>
            <w:shd w:val="clear" w:color="auto" w:fill="auto"/>
          </w:tcPr>
          <w:p w14:paraId="6F6A1C6A" w14:textId="670AABDB" w:rsidR="004855FD" w:rsidRPr="004855FD" w:rsidRDefault="004855FD" w:rsidP="004855FD">
            <w:pPr>
              <w:ind w:firstLine="0"/>
            </w:pPr>
            <w:r>
              <w:t>Bauer</w:t>
            </w:r>
          </w:p>
        </w:tc>
        <w:tc>
          <w:tcPr>
            <w:tcW w:w="2179" w:type="dxa"/>
            <w:shd w:val="clear" w:color="auto" w:fill="auto"/>
          </w:tcPr>
          <w:p w14:paraId="54D0FBD4" w14:textId="1F6FCBAC" w:rsidR="004855FD" w:rsidRPr="004855FD" w:rsidRDefault="004855FD" w:rsidP="004855FD">
            <w:pPr>
              <w:ind w:firstLine="0"/>
            </w:pPr>
            <w:r>
              <w:t>Beach</w:t>
            </w:r>
          </w:p>
        </w:tc>
        <w:tc>
          <w:tcPr>
            <w:tcW w:w="2180" w:type="dxa"/>
            <w:shd w:val="clear" w:color="auto" w:fill="auto"/>
          </w:tcPr>
          <w:p w14:paraId="7059CE74" w14:textId="1EE55A88" w:rsidR="004855FD" w:rsidRPr="004855FD" w:rsidRDefault="004855FD" w:rsidP="004855FD">
            <w:pPr>
              <w:ind w:firstLine="0"/>
            </w:pPr>
            <w:r>
              <w:t>Bernstein</w:t>
            </w:r>
          </w:p>
        </w:tc>
      </w:tr>
      <w:tr w:rsidR="004855FD" w:rsidRPr="004855FD" w14:paraId="23511469" w14:textId="77777777" w:rsidTr="004855FD">
        <w:tc>
          <w:tcPr>
            <w:tcW w:w="2179" w:type="dxa"/>
            <w:shd w:val="clear" w:color="auto" w:fill="auto"/>
          </w:tcPr>
          <w:p w14:paraId="28EA2C1A" w14:textId="5FCECD19" w:rsidR="004855FD" w:rsidRPr="004855FD" w:rsidRDefault="004855FD" w:rsidP="004855FD">
            <w:pPr>
              <w:ind w:firstLine="0"/>
            </w:pPr>
            <w:r>
              <w:t>Blackwell</w:t>
            </w:r>
          </w:p>
        </w:tc>
        <w:tc>
          <w:tcPr>
            <w:tcW w:w="2179" w:type="dxa"/>
            <w:shd w:val="clear" w:color="auto" w:fill="auto"/>
          </w:tcPr>
          <w:p w14:paraId="3AAA9A3E" w14:textId="1B9F330B" w:rsidR="004855FD" w:rsidRPr="004855FD" w:rsidRDefault="004855FD" w:rsidP="004855FD">
            <w:pPr>
              <w:ind w:firstLine="0"/>
            </w:pPr>
            <w:r>
              <w:t>Brewer</w:t>
            </w:r>
          </w:p>
        </w:tc>
        <w:tc>
          <w:tcPr>
            <w:tcW w:w="2180" w:type="dxa"/>
            <w:shd w:val="clear" w:color="auto" w:fill="auto"/>
          </w:tcPr>
          <w:p w14:paraId="3DEC0A39" w14:textId="4575E33F" w:rsidR="004855FD" w:rsidRPr="004855FD" w:rsidRDefault="004855FD" w:rsidP="004855FD">
            <w:pPr>
              <w:ind w:firstLine="0"/>
            </w:pPr>
            <w:r>
              <w:t>Brittain</w:t>
            </w:r>
          </w:p>
        </w:tc>
      </w:tr>
      <w:tr w:rsidR="004855FD" w:rsidRPr="004855FD" w14:paraId="10DE5E01" w14:textId="77777777" w:rsidTr="004855FD">
        <w:tc>
          <w:tcPr>
            <w:tcW w:w="2179" w:type="dxa"/>
            <w:shd w:val="clear" w:color="auto" w:fill="auto"/>
          </w:tcPr>
          <w:p w14:paraId="7888C29A" w14:textId="569BAED8" w:rsidR="004855FD" w:rsidRPr="004855FD" w:rsidRDefault="004855FD" w:rsidP="004855FD">
            <w:pPr>
              <w:ind w:firstLine="0"/>
            </w:pPr>
            <w:r>
              <w:t>Burns</w:t>
            </w:r>
          </w:p>
        </w:tc>
        <w:tc>
          <w:tcPr>
            <w:tcW w:w="2179" w:type="dxa"/>
            <w:shd w:val="clear" w:color="auto" w:fill="auto"/>
          </w:tcPr>
          <w:p w14:paraId="319E9292" w14:textId="2D8F6ED5" w:rsidR="004855FD" w:rsidRPr="004855FD" w:rsidRDefault="004855FD" w:rsidP="004855FD">
            <w:pPr>
              <w:ind w:firstLine="0"/>
            </w:pPr>
            <w:r>
              <w:t>Bustos</w:t>
            </w:r>
          </w:p>
        </w:tc>
        <w:tc>
          <w:tcPr>
            <w:tcW w:w="2180" w:type="dxa"/>
            <w:shd w:val="clear" w:color="auto" w:fill="auto"/>
          </w:tcPr>
          <w:p w14:paraId="2B69B1FF" w14:textId="729BBD77" w:rsidR="004855FD" w:rsidRPr="004855FD" w:rsidRDefault="004855FD" w:rsidP="004855FD">
            <w:pPr>
              <w:ind w:firstLine="0"/>
            </w:pPr>
            <w:r>
              <w:t>Calhoon</w:t>
            </w:r>
          </w:p>
        </w:tc>
      </w:tr>
      <w:tr w:rsidR="004855FD" w:rsidRPr="004855FD" w14:paraId="682098E1" w14:textId="77777777" w:rsidTr="004855FD">
        <w:tc>
          <w:tcPr>
            <w:tcW w:w="2179" w:type="dxa"/>
            <w:shd w:val="clear" w:color="auto" w:fill="auto"/>
          </w:tcPr>
          <w:p w14:paraId="3DC90216" w14:textId="5BC06122" w:rsidR="004855FD" w:rsidRPr="004855FD" w:rsidRDefault="004855FD" w:rsidP="004855FD">
            <w:pPr>
              <w:ind w:firstLine="0"/>
            </w:pPr>
            <w:r>
              <w:t>Carter</w:t>
            </w:r>
          </w:p>
        </w:tc>
        <w:tc>
          <w:tcPr>
            <w:tcW w:w="2179" w:type="dxa"/>
            <w:shd w:val="clear" w:color="auto" w:fill="auto"/>
          </w:tcPr>
          <w:p w14:paraId="6361E8E5" w14:textId="7E5B4C8F" w:rsidR="004855FD" w:rsidRPr="004855FD" w:rsidRDefault="004855FD" w:rsidP="004855FD">
            <w:pPr>
              <w:ind w:firstLine="0"/>
            </w:pPr>
            <w:r>
              <w:t>Caskey</w:t>
            </w:r>
          </w:p>
        </w:tc>
        <w:tc>
          <w:tcPr>
            <w:tcW w:w="2180" w:type="dxa"/>
            <w:shd w:val="clear" w:color="auto" w:fill="auto"/>
          </w:tcPr>
          <w:p w14:paraId="3E309067" w14:textId="0F9509C8" w:rsidR="004855FD" w:rsidRPr="004855FD" w:rsidRDefault="004855FD" w:rsidP="004855FD">
            <w:pPr>
              <w:ind w:firstLine="0"/>
            </w:pPr>
            <w:r>
              <w:t>Chapman</w:t>
            </w:r>
          </w:p>
        </w:tc>
      </w:tr>
      <w:tr w:rsidR="004855FD" w:rsidRPr="004855FD" w14:paraId="18B6C6BD" w14:textId="77777777" w:rsidTr="004855FD">
        <w:tc>
          <w:tcPr>
            <w:tcW w:w="2179" w:type="dxa"/>
            <w:shd w:val="clear" w:color="auto" w:fill="auto"/>
          </w:tcPr>
          <w:p w14:paraId="4595EB4C" w14:textId="63A4ECA2" w:rsidR="004855FD" w:rsidRPr="004855FD" w:rsidRDefault="004855FD" w:rsidP="004855FD">
            <w:pPr>
              <w:ind w:firstLine="0"/>
            </w:pPr>
            <w:r>
              <w:t>Chumley</w:t>
            </w:r>
          </w:p>
        </w:tc>
        <w:tc>
          <w:tcPr>
            <w:tcW w:w="2179" w:type="dxa"/>
            <w:shd w:val="clear" w:color="auto" w:fill="auto"/>
          </w:tcPr>
          <w:p w14:paraId="23708A3E" w14:textId="4916FEC8" w:rsidR="004855FD" w:rsidRPr="004855FD" w:rsidRDefault="004855FD" w:rsidP="004855FD">
            <w:pPr>
              <w:ind w:firstLine="0"/>
            </w:pPr>
            <w:r>
              <w:t>Clyburn</w:t>
            </w:r>
          </w:p>
        </w:tc>
        <w:tc>
          <w:tcPr>
            <w:tcW w:w="2180" w:type="dxa"/>
            <w:shd w:val="clear" w:color="auto" w:fill="auto"/>
          </w:tcPr>
          <w:p w14:paraId="2F7438E0" w14:textId="12392922" w:rsidR="004855FD" w:rsidRPr="004855FD" w:rsidRDefault="004855FD" w:rsidP="004855FD">
            <w:pPr>
              <w:ind w:firstLine="0"/>
            </w:pPr>
            <w:r>
              <w:t>Cobb-Hunter</w:t>
            </w:r>
          </w:p>
        </w:tc>
      </w:tr>
      <w:tr w:rsidR="004855FD" w:rsidRPr="004855FD" w14:paraId="37FC59F2" w14:textId="77777777" w:rsidTr="004855FD">
        <w:tc>
          <w:tcPr>
            <w:tcW w:w="2179" w:type="dxa"/>
            <w:shd w:val="clear" w:color="auto" w:fill="auto"/>
          </w:tcPr>
          <w:p w14:paraId="36F30093" w14:textId="35EBB519" w:rsidR="004855FD" w:rsidRPr="004855FD" w:rsidRDefault="004855FD" w:rsidP="004855FD">
            <w:pPr>
              <w:ind w:firstLine="0"/>
            </w:pPr>
            <w:r>
              <w:t>Collins</w:t>
            </w:r>
          </w:p>
        </w:tc>
        <w:tc>
          <w:tcPr>
            <w:tcW w:w="2179" w:type="dxa"/>
            <w:shd w:val="clear" w:color="auto" w:fill="auto"/>
          </w:tcPr>
          <w:p w14:paraId="2369DEEC" w14:textId="2E8F5F51" w:rsidR="004855FD" w:rsidRPr="004855FD" w:rsidRDefault="004855FD" w:rsidP="004855FD">
            <w:pPr>
              <w:ind w:firstLine="0"/>
            </w:pPr>
            <w:r>
              <w:t>Connell</w:t>
            </w:r>
          </w:p>
        </w:tc>
        <w:tc>
          <w:tcPr>
            <w:tcW w:w="2180" w:type="dxa"/>
            <w:shd w:val="clear" w:color="auto" w:fill="auto"/>
          </w:tcPr>
          <w:p w14:paraId="2F99BD35" w14:textId="4D487B18" w:rsidR="004855FD" w:rsidRPr="004855FD" w:rsidRDefault="004855FD" w:rsidP="004855FD">
            <w:pPr>
              <w:ind w:firstLine="0"/>
            </w:pPr>
            <w:r>
              <w:t>B. L. Cox</w:t>
            </w:r>
          </w:p>
        </w:tc>
      </w:tr>
      <w:tr w:rsidR="004855FD" w:rsidRPr="004855FD" w14:paraId="2DDF2297" w14:textId="77777777" w:rsidTr="004855FD">
        <w:tc>
          <w:tcPr>
            <w:tcW w:w="2179" w:type="dxa"/>
            <w:shd w:val="clear" w:color="auto" w:fill="auto"/>
          </w:tcPr>
          <w:p w14:paraId="67135B86" w14:textId="70A72B4C" w:rsidR="004855FD" w:rsidRPr="004855FD" w:rsidRDefault="004855FD" w:rsidP="004855FD">
            <w:pPr>
              <w:ind w:firstLine="0"/>
            </w:pPr>
            <w:r>
              <w:t>Crawford</w:t>
            </w:r>
          </w:p>
        </w:tc>
        <w:tc>
          <w:tcPr>
            <w:tcW w:w="2179" w:type="dxa"/>
            <w:shd w:val="clear" w:color="auto" w:fill="auto"/>
          </w:tcPr>
          <w:p w14:paraId="6CAB0FE0" w14:textId="5834EBCF" w:rsidR="004855FD" w:rsidRPr="004855FD" w:rsidRDefault="004855FD" w:rsidP="004855FD">
            <w:pPr>
              <w:ind w:firstLine="0"/>
            </w:pPr>
            <w:r>
              <w:t>Cromer</w:t>
            </w:r>
          </w:p>
        </w:tc>
        <w:tc>
          <w:tcPr>
            <w:tcW w:w="2180" w:type="dxa"/>
            <w:shd w:val="clear" w:color="auto" w:fill="auto"/>
          </w:tcPr>
          <w:p w14:paraId="798CE94D" w14:textId="01473EF1" w:rsidR="004855FD" w:rsidRPr="004855FD" w:rsidRDefault="004855FD" w:rsidP="004855FD">
            <w:pPr>
              <w:ind w:firstLine="0"/>
            </w:pPr>
            <w:r>
              <w:t>Davis</w:t>
            </w:r>
          </w:p>
        </w:tc>
      </w:tr>
      <w:tr w:rsidR="004855FD" w:rsidRPr="004855FD" w14:paraId="3D63E7A6" w14:textId="77777777" w:rsidTr="004855FD">
        <w:tc>
          <w:tcPr>
            <w:tcW w:w="2179" w:type="dxa"/>
            <w:shd w:val="clear" w:color="auto" w:fill="auto"/>
          </w:tcPr>
          <w:p w14:paraId="643EB8D2" w14:textId="254655C1" w:rsidR="004855FD" w:rsidRPr="004855FD" w:rsidRDefault="004855FD" w:rsidP="004855FD">
            <w:pPr>
              <w:ind w:firstLine="0"/>
            </w:pPr>
            <w:r>
              <w:t>Dillard</w:t>
            </w:r>
          </w:p>
        </w:tc>
        <w:tc>
          <w:tcPr>
            <w:tcW w:w="2179" w:type="dxa"/>
            <w:shd w:val="clear" w:color="auto" w:fill="auto"/>
          </w:tcPr>
          <w:p w14:paraId="55453272" w14:textId="16549B6B" w:rsidR="004855FD" w:rsidRPr="004855FD" w:rsidRDefault="004855FD" w:rsidP="004855FD">
            <w:pPr>
              <w:ind w:firstLine="0"/>
            </w:pPr>
            <w:r>
              <w:t>Elliott</w:t>
            </w:r>
          </w:p>
        </w:tc>
        <w:tc>
          <w:tcPr>
            <w:tcW w:w="2180" w:type="dxa"/>
            <w:shd w:val="clear" w:color="auto" w:fill="auto"/>
          </w:tcPr>
          <w:p w14:paraId="5AAD174E" w14:textId="46DB0FBB" w:rsidR="004855FD" w:rsidRPr="004855FD" w:rsidRDefault="004855FD" w:rsidP="004855FD">
            <w:pPr>
              <w:ind w:firstLine="0"/>
            </w:pPr>
            <w:r>
              <w:t>Erickson</w:t>
            </w:r>
          </w:p>
        </w:tc>
      </w:tr>
      <w:tr w:rsidR="004855FD" w:rsidRPr="004855FD" w14:paraId="3EF3469D" w14:textId="77777777" w:rsidTr="004855FD">
        <w:tc>
          <w:tcPr>
            <w:tcW w:w="2179" w:type="dxa"/>
            <w:shd w:val="clear" w:color="auto" w:fill="auto"/>
          </w:tcPr>
          <w:p w14:paraId="3CBA9CC1" w14:textId="5CF74F70" w:rsidR="004855FD" w:rsidRPr="004855FD" w:rsidRDefault="004855FD" w:rsidP="004855FD">
            <w:pPr>
              <w:ind w:firstLine="0"/>
            </w:pPr>
            <w:r>
              <w:t>Felder</w:t>
            </w:r>
          </w:p>
        </w:tc>
        <w:tc>
          <w:tcPr>
            <w:tcW w:w="2179" w:type="dxa"/>
            <w:shd w:val="clear" w:color="auto" w:fill="auto"/>
          </w:tcPr>
          <w:p w14:paraId="5E1C5C99" w14:textId="16AF5D66" w:rsidR="004855FD" w:rsidRPr="004855FD" w:rsidRDefault="004855FD" w:rsidP="004855FD">
            <w:pPr>
              <w:ind w:firstLine="0"/>
            </w:pPr>
            <w:r>
              <w:t>Forrest</w:t>
            </w:r>
          </w:p>
        </w:tc>
        <w:tc>
          <w:tcPr>
            <w:tcW w:w="2180" w:type="dxa"/>
            <w:shd w:val="clear" w:color="auto" w:fill="auto"/>
          </w:tcPr>
          <w:p w14:paraId="0119342D" w14:textId="609EC022" w:rsidR="004855FD" w:rsidRPr="004855FD" w:rsidRDefault="004855FD" w:rsidP="004855FD">
            <w:pPr>
              <w:ind w:firstLine="0"/>
            </w:pPr>
            <w:r>
              <w:t>Gagnon</w:t>
            </w:r>
          </w:p>
        </w:tc>
      </w:tr>
      <w:tr w:rsidR="004855FD" w:rsidRPr="004855FD" w14:paraId="7EEFC652" w14:textId="77777777" w:rsidTr="004855FD">
        <w:tc>
          <w:tcPr>
            <w:tcW w:w="2179" w:type="dxa"/>
            <w:shd w:val="clear" w:color="auto" w:fill="auto"/>
          </w:tcPr>
          <w:p w14:paraId="15E8CB95" w14:textId="453DCD64" w:rsidR="004855FD" w:rsidRPr="004855FD" w:rsidRDefault="004855FD" w:rsidP="004855FD">
            <w:pPr>
              <w:ind w:firstLine="0"/>
            </w:pPr>
            <w:r>
              <w:t>Garvin</w:t>
            </w:r>
          </w:p>
        </w:tc>
        <w:tc>
          <w:tcPr>
            <w:tcW w:w="2179" w:type="dxa"/>
            <w:shd w:val="clear" w:color="auto" w:fill="auto"/>
          </w:tcPr>
          <w:p w14:paraId="1ED6CA34" w14:textId="6EFD4486" w:rsidR="004855FD" w:rsidRPr="004855FD" w:rsidRDefault="004855FD" w:rsidP="004855FD">
            <w:pPr>
              <w:ind w:firstLine="0"/>
            </w:pPr>
            <w:r>
              <w:t>Gatch</w:t>
            </w:r>
          </w:p>
        </w:tc>
        <w:tc>
          <w:tcPr>
            <w:tcW w:w="2180" w:type="dxa"/>
            <w:shd w:val="clear" w:color="auto" w:fill="auto"/>
          </w:tcPr>
          <w:p w14:paraId="3117F3C6" w14:textId="053AC8A9" w:rsidR="004855FD" w:rsidRPr="004855FD" w:rsidRDefault="004855FD" w:rsidP="004855FD">
            <w:pPr>
              <w:ind w:firstLine="0"/>
            </w:pPr>
            <w:r>
              <w:t>Gibson</w:t>
            </w:r>
          </w:p>
        </w:tc>
      </w:tr>
      <w:tr w:rsidR="004855FD" w:rsidRPr="004855FD" w14:paraId="769564CB" w14:textId="77777777" w:rsidTr="004855FD">
        <w:tc>
          <w:tcPr>
            <w:tcW w:w="2179" w:type="dxa"/>
            <w:shd w:val="clear" w:color="auto" w:fill="auto"/>
          </w:tcPr>
          <w:p w14:paraId="4F983E5C" w14:textId="3B30B829" w:rsidR="004855FD" w:rsidRPr="004855FD" w:rsidRDefault="004855FD" w:rsidP="004855FD">
            <w:pPr>
              <w:ind w:firstLine="0"/>
            </w:pPr>
            <w:r>
              <w:t>Gilliam</w:t>
            </w:r>
          </w:p>
        </w:tc>
        <w:tc>
          <w:tcPr>
            <w:tcW w:w="2179" w:type="dxa"/>
            <w:shd w:val="clear" w:color="auto" w:fill="auto"/>
          </w:tcPr>
          <w:p w14:paraId="1E9D31F4" w14:textId="5715E2A5" w:rsidR="004855FD" w:rsidRPr="004855FD" w:rsidRDefault="004855FD" w:rsidP="004855FD">
            <w:pPr>
              <w:ind w:firstLine="0"/>
            </w:pPr>
            <w:r>
              <w:t>Gilliard</w:t>
            </w:r>
          </w:p>
        </w:tc>
        <w:tc>
          <w:tcPr>
            <w:tcW w:w="2180" w:type="dxa"/>
            <w:shd w:val="clear" w:color="auto" w:fill="auto"/>
          </w:tcPr>
          <w:p w14:paraId="0F923203" w14:textId="7DA4C767" w:rsidR="004855FD" w:rsidRPr="004855FD" w:rsidRDefault="004855FD" w:rsidP="004855FD">
            <w:pPr>
              <w:ind w:firstLine="0"/>
            </w:pPr>
            <w:r>
              <w:t>Guest</w:t>
            </w:r>
          </w:p>
        </w:tc>
      </w:tr>
      <w:tr w:rsidR="004855FD" w:rsidRPr="004855FD" w14:paraId="73E891DA" w14:textId="77777777" w:rsidTr="004855FD">
        <w:tc>
          <w:tcPr>
            <w:tcW w:w="2179" w:type="dxa"/>
            <w:shd w:val="clear" w:color="auto" w:fill="auto"/>
          </w:tcPr>
          <w:p w14:paraId="5C48B96E" w14:textId="3582B719" w:rsidR="004855FD" w:rsidRPr="004855FD" w:rsidRDefault="004855FD" w:rsidP="004855FD">
            <w:pPr>
              <w:ind w:firstLine="0"/>
            </w:pPr>
            <w:r>
              <w:t>Haddon</w:t>
            </w:r>
          </w:p>
        </w:tc>
        <w:tc>
          <w:tcPr>
            <w:tcW w:w="2179" w:type="dxa"/>
            <w:shd w:val="clear" w:color="auto" w:fill="auto"/>
          </w:tcPr>
          <w:p w14:paraId="6CFE8A33" w14:textId="72B71D82" w:rsidR="004855FD" w:rsidRPr="004855FD" w:rsidRDefault="004855FD" w:rsidP="004855FD">
            <w:pPr>
              <w:ind w:firstLine="0"/>
            </w:pPr>
            <w:r>
              <w:t>Hager</w:t>
            </w:r>
          </w:p>
        </w:tc>
        <w:tc>
          <w:tcPr>
            <w:tcW w:w="2180" w:type="dxa"/>
            <w:shd w:val="clear" w:color="auto" w:fill="auto"/>
          </w:tcPr>
          <w:p w14:paraId="7C08AD2D" w14:textId="75F405D9" w:rsidR="004855FD" w:rsidRPr="004855FD" w:rsidRDefault="004855FD" w:rsidP="004855FD">
            <w:pPr>
              <w:ind w:firstLine="0"/>
            </w:pPr>
            <w:r>
              <w:t>Hardee</w:t>
            </w:r>
          </w:p>
        </w:tc>
      </w:tr>
      <w:tr w:rsidR="004855FD" w:rsidRPr="004855FD" w14:paraId="40248DDC" w14:textId="77777777" w:rsidTr="004855FD">
        <w:tc>
          <w:tcPr>
            <w:tcW w:w="2179" w:type="dxa"/>
            <w:shd w:val="clear" w:color="auto" w:fill="auto"/>
          </w:tcPr>
          <w:p w14:paraId="3C3057CC" w14:textId="2D915F54" w:rsidR="004855FD" w:rsidRPr="004855FD" w:rsidRDefault="004855FD" w:rsidP="004855FD">
            <w:pPr>
              <w:ind w:firstLine="0"/>
            </w:pPr>
            <w:r>
              <w:t>Harris</w:t>
            </w:r>
          </w:p>
        </w:tc>
        <w:tc>
          <w:tcPr>
            <w:tcW w:w="2179" w:type="dxa"/>
            <w:shd w:val="clear" w:color="auto" w:fill="auto"/>
          </w:tcPr>
          <w:p w14:paraId="25A513D7" w14:textId="3D02D8FB" w:rsidR="004855FD" w:rsidRPr="004855FD" w:rsidRDefault="004855FD" w:rsidP="004855FD">
            <w:pPr>
              <w:ind w:firstLine="0"/>
            </w:pPr>
            <w:r>
              <w:t>Hartnett</w:t>
            </w:r>
          </w:p>
        </w:tc>
        <w:tc>
          <w:tcPr>
            <w:tcW w:w="2180" w:type="dxa"/>
            <w:shd w:val="clear" w:color="auto" w:fill="auto"/>
          </w:tcPr>
          <w:p w14:paraId="48F6D3B4" w14:textId="314AE941" w:rsidR="004855FD" w:rsidRPr="004855FD" w:rsidRDefault="004855FD" w:rsidP="004855FD">
            <w:pPr>
              <w:ind w:firstLine="0"/>
            </w:pPr>
            <w:r>
              <w:t>Hayes</w:t>
            </w:r>
          </w:p>
        </w:tc>
      </w:tr>
      <w:tr w:rsidR="004855FD" w:rsidRPr="004855FD" w14:paraId="60C6408A" w14:textId="77777777" w:rsidTr="004855FD">
        <w:tc>
          <w:tcPr>
            <w:tcW w:w="2179" w:type="dxa"/>
            <w:shd w:val="clear" w:color="auto" w:fill="auto"/>
          </w:tcPr>
          <w:p w14:paraId="55631939" w14:textId="21E334D0" w:rsidR="004855FD" w:rsidRPr="004855FD" w:rsidRDefault="004855FD" w:rsidP="004855FD">
            <w:pPr>
              <w:ind w:firstLine="0"/>
            </w:pPr>
            <w:r>
              <w:t>Henegan</w:t>
            </w:r>
          </w:p>
        </w:tc>
        <w:tc>
          <w:tcPr>
            <w:tcW w:w="2179" w:type="dxa"/>
            <w:shd w:val="clear" w:color="auto" w:fill="auto"/>
          </w:tcPr>
          <w:p w14:paraId="55CB738D" w14:textId="246DCD01" w:rsidR="004855FD" w:rsidRPr="004855FD" w:rsidRDefault="004855FD" w:rsidP="004855FD">
            <w:pPr>
              <w:ind w:firstLine="0"/>
            </w:pPr>
            <w:r>
              <w:t>Hewitt</w:t>
            </w:r>
          </w:p>
        </w:tc>
        <w:tc>
          <w:tcPr>
            <w:tcW w:w="2180" w:type="dxa"/>
            <w:shd w:val="clear" w:color="auto" w:fill="auto"/>
          </w:tcPr>
          <w:p w14:paraId="791CCBE0" w14:textId="235E771B" w:rsidR="004855FD" w:rsidRPr="004855FD" w:rsidRDefault="004855FD" w:rsidP="004855FD">
            <w:pPr>
              <w:ind w:firstLine="0"/>
            </w:pPr>
            <w:r>
              <w:t>Hiott</w:t>
            </w:r>
          </w:p>
        </w:tc>
      </w:tr>
      <w:tr w:rsidR="004855FD" w:rsidRPr="004855FD" w14:paraId="21FFEAC4" w14:textId="77777777" w:rsidTr="004855FD">
        <w:tc>
          <w:tcPr>
            <w:tcW w:w="2179" w:type="dxa"/>
            <w:shd w:val="clear" w:color="auto" w:fill="auto"/>
          </w:tcPr>
          <w:p w14:paraId="30A6EB30" w14:textId="7A0C152E" w:rsidR="004855FD" w:rsidRPr="004855FD" w:rsidRDefault="004855FD" w:rsidP="004855FD">
            <w:pPr>
              <w:ind w:firstLine="0"/>
            </w:pPr>
            <w:r>
              <w:t>Hixon</w:t>
            </w:r>
          </w:p>
        </w:tc>
        <w:tc>
          <w:tcPr>
            <w:tcW w:w="2179" w:type="dxa"/>
            <w:shd w:val="clear" w:color="auto" w:fill="auto"/>
          </w:tcPr>
          <w:p w14:paraId="0E997059" w14:textId="3C9585C4" w:rsidR="004855FD" w:rsidRPr="004855FD" w:rsidRDefault="004855FD" w:rsidP="004855FD">
            <w:pPr>
              <w:ind w:firstLine="0"/>
            </w:pPr>
            <w:r>
              <w:t>Hosey</w:t>
            </w:r>
          </w:p>
        </w:tc>
        <w:tc>
          <w:tcPr>
            <w:tcW w:w="2180" w:type="dxa"/>
            <w:shd w:val="clear" w:color="auto" w:fill="auto"/>
          </w:tcPr>
          <w:p w14:paraId="2F77CCFE" w14:textId="4F397403" w:rsidR="004855FD" w:rsidRPr="004855FD" w:rsidRDefault="004855FD" w:rsidP="004855FD">
            <w:pPr>
              <w:ind w:firstLine="0"/>
            </w:pPr>
            <w:r>
              <w:t>Hyde</w:t>
            </w:r>
          </w:p>
        </w:tc>
      </w:tr>
      <w:tr w:rsidR="004855FD" w:rsidRPr="004855FD" w14:paraId="7B9BE5C3" w14:textId="77777777" w:rsidTr="004855FD">
        <w:tc>
          <w:tcPr>
            <w:tcW w:w="2179" w:type="dxa"/>
            <w:shd w:val="clear" w:color="auto" w:fill="auto"/>
          </w:tcPr>
          <w:p w14:paraId="71DE2769" w14:textId="6A247FB0" w:rsidR="004855FD" w:rsidRPr="004855FD" w:rsidRDefault="004855FD" w:rsidP="004855FD">
            <w:pPr>
              <w:ind w:firstLine="0"/>
            </w:pPr>
            <w:r>
              <w:t>J. E. Johnson</w:t>
            </w:r>
          </w:p>
        </w:tc>
        <w:tc>
          <w:tcPr>
            <w:tcW w:w="2179" w:type="dxa"/>
            <w:shd w:val="clear" w:color="auto" w:fill="auto"/>
          </w:tcPr>
          <w:p w14:paraId="729AC88C" w14:textId="154372A9" w:rsidR="004855FD" w:rsidRPr="004855FD" w:rsidRDefault="004855FD" w:rsidP="004855FD">
            <w:pPr>
              <w:ind w:firstLine="0"/>
            </w:pPr>
            <w:r>
              <w:t>J. L. Johnson</w:t>
            </w:r>
          </w:p>
        </w:tc>
        <w:tc>
          <w:tcPr>
            <w:tcW w:w="2180" w:type="dxa"/>
            <w:shd w:val="clear" w:color="auto" w:fill="auto"/>
          </w:tcPr>
          <w:p w14:paraId="370CA828" w14:textId="57926A33" w:rsidR="004855FD" w:rsidRPr="004855FD" w:rsidRDefault="004855FD" w:rsidP="004855FD">
            <w:pPr>
              <w:ind w:firstLine="0"/>
            </w:pPr>
            <w:r>
              <w:t>S. Jones</w:t>
            </w:r>
          </w:p>
        </w:tc>
      </w:tr>
      <w:tr w:rsidR="004855FD" w:rsidRPr="004855FD" w14:paraId="1F061B9C" w14:textId="77777777" w:rsidTr="004855FD">
        <w:tc>
          <w:tcPr>
            <w:tcW w:w="2179" w:type="dxa"/>
            <w:shd w:val="clear" w:color="auto" w:fill="auto"/>
          </w:tcPr>
          <w:p w14:paraId="26CA64E0" w14:textId="27011832" w:rsidR="004855FD" w:rsidRPr="004855FD" w:rsidRDefault="004855FD" w:rsidP="004855FD">
            <w:pPr>
              <w:ind w:firstLine="0"/>
            </w:pPr>
            <w:r>
              <w:t>Kilmartin</w:t>
            </w:r>
          </w:p>
        </w:tc>
        <w:tc>
          <w:tcPr>
            <w:tcW w:w="2179" w:type="dxa"/>
            <w:shd w:val="clear" w:color="auto" w:fill="auto"/>
          </w:tcPr>
          <w:p w14:paraId="3D8CA2BE" w14:textId="7009FEB1" w:rsidR="004855FD" w:rsidRPr="004855FD" w:rsidRDefault="004855FD" w:rsidP="004855FD">
            <w:pPr>
              <w:ind w:firstLine="0"/>
            </w:pPr>
            <w:r>
              <w:t>King</w:t>
            </w:r>
          </w:p>
        </w:tc>
        <w:tc>
          <w:tcPr>
            <w:tcW w:w="2180" w:type="dxa"/>
            <w:shd w:val="clear" w:color="auto" w:fill="auto"/>
          </w:tcPr>
          <w:p w14:paraId="574C23CC" w14:textId="4A7CC5E9" w:rsidR="004855FD" w:rsidRPr="004855FD" w:rsidRDefault="004855FD" w:rsidP="004855FD">
            <w:pPr>
              <w:ind w:firstLine="0"/>
            </w:pPr>
            <w:r>
              <w:t>Landing</w:t>
            </w:r>
          </w:p>
        </w:tc>
      </w:tr>
      <w:tr w:rsidR="004855FD" w:rsidRPr="004855FD" w14:paraId="02B429ED" w14:textId="77777777" w:rsidTr="004855FD">
        <w:tc>
          <w:tcPr>
            <w:tcW w:w="2179" w:type="dxa"/>
            <w:shd w:val="clear" w:color="auto" w:fill="auto"/>
          </w:tcPr>
          <w:p w14:paraId="485DE29F" w14:textId="2FC14DFE" w:rsidR="004855FD" w:rsidRPr="004855FD" w:rsidRDefault="004855FD" w:rsidP="004855FD">
            <w:pPr>
              <w:ind w:firstLine="0"/>
            </w:pPr>
            <w:r>
              <w:t>Lawson</w:t>
            </w:r>
          </w:p>
        </w:tc>
        <w:tc>
          <w:tcPr>
            <w:tcW w:w="2179" w:type="dxa"/>
            <w:shd w:val="clear" w:color="auto" w:fill="auto"/>
          </w:tcPr>
          <w:p w14:paraId="54CBDB62" w14:textId="25D9D4A7" w:rsidR="004855FD" w:rsidRPr="004855FD" w:rsidRDefault="004855FD" w:rsidP="004855FD">
            <w:pPr>
              <w:ind w:firstLine="0"/>
            </w:pPr>
            <w:r>
              <w:t>Leber</w:t>
            </w:r>
          </w:p>
        </w:tc>
        <w:tc>
          <w:tcPr>
            <w:tcW w:w="2180" w:type="dxa"/>
            <w:shd w:val="clear" w:color="auto" w:fill="auto"/>
          </w:tcPr>
          <w:p w14:paraId="2BAC0E7A" w14:textId="30BFDA2B" w:rsidR="004855FD" w:rsidRPr="004855FD" w:rsidRDefault="004855FD" w:rsidP="004855FD">
            <w:pPr>
              <w:ind w:firstLine="0"/>
            </w:pPr>
            <w:r>
              <w:t>Ligon</w:t>
            </w:r>
          </w:p>
        </w:tc>
      </w:tr>
      <w:tr w:rsidR="004855FD" w:rsidRPr="004855FD" w14:paraId="61C1475B" w14:textId="77777777" w:rsidTr="004855FD">
        <w:tc>
          <w:tcPr>
            <w:tcW w:w="2179" w:type="dxa"/>
            <w:shd w:val="clear" w:color="auto" w:fill="auto"/>
          </w:tcPr>
          <w:p w14:paraId="54B92723" w14:textId="4B2172BF" w:rsidR="004855FD" w:rsidRPr="004855FD" w:rsidRDefault="004855FD" w:rsidP="004855FD">
            <w:pPr>
              <w:ind w:firstLine="0"/>
            </w:pPr>
            <w:r>
              <w:t>Long</w:t>
            </w:r>
          </w:p>
        </w:tc>
        <w:tc>
          <w:tcPr>
            <w:tcW w:w="2179" w:type="dxa"/>
            <w:shd w:val="clear" w:color="auto" w:fill="auto"/>
          </w:tcPr>
          <w:p w14:paraId="5E1F52D7" w14:textId="5D3BDC08" w:rsidR="004855FD" w:rsidRPr="004855FD" w:rsidRDefault="004855FD" w:rsidP="004855FD">
            <w:pPr>
              <w:ind w:firstLine="0"/>
            </w:pPr>
            <w:r>
              <w:t>Lowe</w:t>
            </w:r>
          </w:p>
        </w:tc>
        <w:tc>
          <w:tcPr>
            <w:tcW w:w="2180" w:type="dxa"/>
            <w:shd w:val="clear" w:color="auto" w:fill="auto"/>
          </w:tcPr>
          <w:p w14:paraId="72B9ECE0" w14:textId="5C750628" w:rsidR="004855FD" w:rsidRPr="004855FD" w:rsidRDefault="004855FD" w:rsidP="004855FD">
            <w:pPr>
              <w:ind w:firstLine="0"/>
            </w:pPr>
            <w:r>
              <w:t>Magnuson</w:t>
            </w:r>
          </w:p>
        </w:tc>
      </w:tr>
      <w:tr w:rsidR="004855FD" w:rsidRPr="004855FD" w14:paraId="6BB55CE6" w14:textId="77777777" w:rsidTr="004855FD">
        <w:tc>
          <w:tcPr>
            <w:tcW w:w="2179" w:type="dxa"/>
            <w:shd w:val="clear" w:color="auto" w:fill="auto"/>
          </w:tcPr>
          <w:p w14:paraId="4EDB632C" w14:textId="107A11EA" w:rsidR="004855FD" w:rsidRPr="004855FD" w:rsidRDefault="004855FD" w:rsidP="004855FD">
            <w:pPr>
              <w:ind w:firstLine="0"/>
            </w:pPr>
            <w:r>
              <w:t>May</w:t>
            </w:r>
          </w:p>
        </w:tc>
        <w:tc>
          <w:tcPr>
            <w:tcW w:w="2179" w:type="dxa"/>
            <w:shd w:val="clear" w:color="auto" w:fill="auto"/>
          </w:tcPr>
          <w:p w14:paraId="51786527" w14:textId="360DE845" w:rsidR="004855FD" w:rsidRPr="004855FD" w:rsidRDefault="004855FD" w:rsidP="004855FD">
            <w:pPr>
              <w:ind w:firstLine="0"/>
            </w:pPr>
            <w:r>
              <w:t>McCabe</w:t>
            </w:r>
          </w:p>
        </w:tc>
        <w:tc>
          <w:tcPr>
            <w:tcW w:w="2180" w:type="dxa"/>
            <w:shd w:val="clear" w:color="auto" w:fill="auto"/>
          </w:tcPr>
          <w:p w14:paraId="12CD5EAA" w14:textId="4E9463A0" w:rsidR="004855FD" w:rsidRPr="004855FD" w:rsidRDefault="004855FD" w:rsidP="004855FD">
            <w:pPr>
              <w:ind w:firstLine="0"/>
            </w:pPr>
            <w:r>
              <w:t>McCravy</w:t>
            </w:r>
          </w:p>
        </w:tc>
      </w:tr>
      <w:tr w:rsidR="004855FD" w:rsidRPr="004855FD" w14:paraId="6EAD572C" w14:textId="77777777" w:rsidTr="004855FD">
        <w:tc>
          <w:tcPr>
            <w:tcW w:w="2179" w:type="dxa"/>
            <w:shd w:val="clear" w:color="auto" w:fill="auto"/>
          </w:tcPr>
          <w:p w14:paraId="27B9C5CA" w14:textId="2DBED2AF" w:rsidR="004855FD" w:rsidRPr="004855FD" w:rsidRDefault="004855FD" w:rsidP="004855FD">
            <w:pPr>
              <w:ind w:firstLine="0"/>
            </w:pPr>
            <w:r>
              <w:t>McDaniel</w:t>
            </w:r>
          </w:p>
        </w:tc>
        <w:tc>
          <w:tcPr>
            <w:tcW w:w="2179" w:type="dxa"/>
            <w:shd w:val="clear" w:color="auto" w:fill="auto"/>
          </w:tcPr>
          <w:p w14:paraId="1CE58EF5" w14:textId="0CA54A16" w:rsidR="004855FD" w:rsidRPr="004855FD" w:rsidRDefault="004855FD" w:rsidP="004855FD">
            <w:pPr>
              <w:ind w:firstLine="0"/>
            </w:pPr>
            <w:r>
              <w:t>McGinnis</w:t>
            </w:r>
          </w:p>
        </w:tc>
        <w:tc>
          <w:tcPr>
            <w:tcW w:w="2180" w:type="dxa"/>
            <w:shd w:val="clear" w:color="auto" w:fill="auto"/>
          </w:tcPr>
          <w:p w14:paraId="2DAA05CD" w14:textId="3C17DE8C" w:rsidR="004855FD" w:rsidRPr="004855FD" w:rsidRDefault="004855FD" w:rsidP="004855FD">
            <w:pPr>
              <w:ind w:firstLine="0"/>
            </w:pPr>
            <w:r>
              <w:t>Mitchell</w:t>
            </w:r>
          </w:p>
        </w:tc>
      </w:tr>
      <w:tr w:rsidR="004855FD" w:rsidRPr="004855FD" w14:paraId="1F0F493C" w14:textId="77777777" w:rsidTr="004855FD">
        <w:tc>
          <w:tcPr>
            <w:tcW w:w="2179" w:type="dxa"/>
            <w:shd w:val="clear" w:color="auto" w:fill="auto"/>
          </w:tcPr>
          <w:p w14:paraId="0AF61AB0" w14:textId="7AC16F4E" w:rsidR="004855FD" w:rsidRPr="004855FD" w:rsidRDefault="004855FD" w:rsidP="004855FD">
            <w:pPr>
              <w:ind w:firstLine="0"/>
            </w:pPr>
            <w:r>
              <w:t>J. Moore</w:t>
            </w:r>
          </w:p>
        </w:tc>
        <w:tc>
          <w:tcPr>
            <w:tcW w:w="2179" w:type="dxa"/>
            <w:shd w:val="clear" w:color="auto" w:fill="auto"/>
          </w:tcPr>
          <w:p w14:paraId="1E6A9467" w14:textId="69D80A5B" w:rsidR="004855FD" w:rsidRPr="004855FD" w:rsidRDefault="004855FD" w:rsidP="004855FD">
            <w:pPr>
              <w:ind w:firstLine="0"/>
            </w:pPr>
            <w:r>
              <w:t>T. Moore</w:t>
            </w:r>
          </w:p>
        </w:tc>
        <w:tc>
          <w:tcPr>
            <w:tcW w:w="2180" w:type="dxa"/>
            <w:shd w:val="clear" w:color="auto" w:fill="auto"/>
          </w:tcPr>
          <w:p w14:paraId="79CBEB50" w14:textId="20122B30" w:rsidR="004855FD" w:rsidRPr="004855FD" w:rsidRDefault="004855FD" w:rsidP="004855FD">
            <w:pPr>
              <w:ind w:firstLine="0"/>
            </w:pPr>
            <w:r>
              <w:t>A. M. Morgan</w:t>
            </w:r>
          </w:p>
        </w:tc>
      </w:tr>
      <w:tr w:rsidR="004855FD" w:rsidRPr="004855FD" w14:paraId="24349EB1" w14:textId="77777777" w:rsidTr="004855FD">
        <w:tc>
          <w:tcPr>
            <w:tcW w:w="2179" w:type="dxa"/>
            <w:shd w:val="clear" w:color="auto" w:fill="auto"/>
          </w:tcPr>
          <w:p w14:paraId="28794F4D" w14:textId="740F9A04" w:rsidR="004855FD" w:rsidRPr="004855FD" w:rsidRDefault="004855FD" w:rsidP="004855FD">
            <w:pPr>
              <w:ind w:firstLine="0"/>
            </w:pPr>
            <w:r>
              <w:t>T. A. Morgan</w:t>
            </w:r>
          </w:p>
        </w:tc>
        <w:tc>
          <w:tcPr>
            <w:tcW w:w="2179" w:type="dxa"/>
            <w:shd w:val="clear" w:color="auto" w:fill="auto"/>
          </w:tcPr>
          <w:p w14:paraId="50E401E8" w14:textId="15947388" w:rsidR="004855FD" w:rsidRPr="004855FD" w:rsidRDefault="004855FD" w:rsidP="004855FD">
            <w:pPr>
              <w:ind w:firstLine="0"/>
            </w:pPr>
            <w:r>
              <w:t>Moss</w:t>
            </w:r>
          </w:p>
        </w:tc>
        <w:tc>
          <w:tcPr>
            <w:tcW w:w="2180" w:type="dxa"/>
            <w:shd w:val="clear" w:color="auto" w:fill="auto"/>
          </w:tcPr>
          <w:p w14:paraId="5629FF51" w14:textId="7B20E76B" w:rsidR="004855FD" w:rsidRPr="004855FD" w:rsidRDefault="004855FD" w:rsidP="004855FD">
            <w:pPr>
              <w:ind w:firstLine="0"/>
            </w:pPr>
            <w:r>
              <w:t>Murphy</w:t>
            </w:r>
          </w:p>
        </w:tc>
      </w:tr>
      <w:tr w:rsidR="004855FD" w:rsidRPr="004855FD" w14:paraId="5B14D78A" w14:textId="77777777" w:rsidTr="004855FD">
        <w:tc>
          <w:tcPr>
            <w:tcW w:w="2179" w:type="dxa"/>
            <w:shd w:val="clear" w:color="auto" w:fill="auto"/>
          </w:tcPr>
          <w:p w14:paraId="11B8C518" w14:textId="385AEADC" w:rsidR="004855FD" w:rsidRPr="004855FD" w:rsidRDefault="004855FD" w:rsidP="004855FD">
            <w:pPr>
              <w:ind w:firstLine="0"/>
            </w:pPr>
            <w:r>
              <w:t>Neese</w:t>
            </w:r>
          </w:p>
        </w:tc>
        <w:tc>
          <w:tcPr>
            <w:tcW w:w="2179" w:type="dxa"/>
            <w:shd w:val="clear" w:color="auto" w:fill="auto"/>
          </w:tcPr>
          <w:p w14:paraId="786DE68F" w14:textId="12F0BE7C" w:rsidR="004855FD" w:rsidRPr="004855FD" w:rsidRDefault="004855FD" w:rsidP="004855FD">
            <w:pPr>
              <w:ind w:firstLine="0"/>
            </w:pPr>
            <w:r>
              <w:t>B. Newton</w:t>
            </w:r>
          </w:p>
        </w:tc>
        <w:tc>
          <w:tcPr>
            <w:tcW w:w="2180" w:type="dxa"/>
            <w:shd w:val="clear" w:color="auto" w:fill="auto"/>
          </w:tcPr>
          <w:p w14:paraId="2B32E8AC" w14:textId="38C8563E" w:rsidR="004855FD" w:rsidRPr="004855FD" w:rsidRDefault="004855FD" w:rsidP="004855FD">
            <w:pPr>
              <w:ind w:firstLine="0"/>
            </w:pPr>
            <w:r>
              <w:t>W. Newton</w:t>
            </w:r>
          </w:p>
        </w:tc>
      </w:tr>
      <w:tr w:rsidR="004855FD" w:rsidRPr="004855FD" w14:paraId="1502ECCF" w14:textId="77777777" w:rsidTr="004855FD">
        <w:tc>
          <w:tcPr>
            <w:tcW w:w="2179" w:type="dxa"/>
            <w:shd w:val="clear" w:color="auto" w:fill="auto"/>
          </w:tcPr>
          <w:p w14:paraId="499DA6CB" w14:textId="78A14F07" w:rsidR="004855FD" w:rsidRPr="004855FD" w:rsidRDefault="004855FD" w:rsidP="004855FD">
            <w:pPr>
              <w:ind w:firstLine="0"/>
            </w:pPr>
            <w:r>
              <w:t>Nutt</w:t>
            </w:r>
          </w:p>
        </w:tc>
        <w:tc>
          <w:tcPr>
            <w:tcW w:w="2179" w:type="dxa"/>
            <w:shd w:val="clear" w:color="auto" w:fill="auto"/>
          </w:tcPr>
          <w:p w14:paraId="40149589" w14:textId="5F61BCD2" w:rsidR="004855FD" w:rsidRPr="004855FD" w:rsidRDefault="004855FD" w:rsidP="004855FD">
            <w:pPr>
              <w:ind w:firstLine="0"/>
            </w:pPr>
            <w:r>
              <w:t>Oremus</w:t>
            </w:r>
          </w:p>
        </w:tc>
        <w:tc>
          <w:tcPr>
            <w:tcW w:w="2180" w:type="dxa"/>
            <w:shd w:val="clear" w:color="auto" w:fill="auto"/>
          </w:tcPr>
          <w:p w14:paraId="70B96FCD" w14:textId="4395B91A" w:rsidR="004855FD" w:rsidRPr="004855FD" w:rsidRDefault="004855FD" w:rsidP="004855FD">
            <w:pPr>
              <w:ind w:firstLine="0"/>
            </w:pPr>
            <w:r>
              <w:t>Ott</w:t>
            </w:r>
          </w:p>
        </w:tc>
      </w:tr>
      <w:tr w:rsidR="004855FD" w:rsidRPr="004855FD" w14:paraId="5E15261C" w14:textId="77777777" w:rsidTr="004855FD">
        <w:tc>
          <w:tcPr>
            <w:tcW w:w="2179" w:type="dxa"/>
            <w:shd w:val="clear" w:color="auto" w:fill="auto"/>
          </w:tcPr>
          <w:p w14:paraId="2C4372E1" w14:textId="61EAFB1A" w:rsidR="004855FD" w:rsidRPr="004855FD" w:rsidRDefault="004855FD" w:rsidP="004855FD">
            <w:pPr>
              <w:ind w:firstLine="0"/>
            </w:pPr>
            <w:r>
              <w:t>Pace</w:t>
            </w:r>
          </w:p>
        </w:tc>
        <w:tc>
          <w:tcPr>
            <w:tcW w:w="2179" w:type="dxa"/>
            <w:shd w:val="clear" w:color="auto" w:fill="auto"/>
          </w:tcPr>
          <w:p w14:paraId="329AE5A0" w14:textId="0EAFFA6D" w:rsidR="004855FD" w:rsidRPr="004855FD" w:rsidRDefault="004855FD" w:rsidP="004855FD">
            <w:pPr>
              <w:ind w:firstLine="0"/>
            </w:pPr>
            <w:r>
              <w:t>Pedalino</w:t>
            </w:r>
          </w:p>
        </w:tc>
        <w:tc>
          <w:tcPr>
            <w:tcW w:w="2180" w:type="dxa"/>
            <w:shd w:val="clear" w:color="auto" w:fill="auto"/>
          </w:tcPr>
          <w:p w14:paraId="7B67F454" w14:textId="1026E33E" w:rsidR="004855FD" w:rsidRPr="004855FD" w:rsidRDefault="004855FD" w:rsidP="004855FD">
            <w:pPr>
              <w:ind w:firstLine="0"/>
            </w:pPr>
            <w:r>
              <w:t>Pendarvis</w:t>
            </w:r>
          </w:p>
        </w:tc>
      </w:tr>
      <w:tr w:rsidR="004855FD" w:rsidRPr="004855FD" w14:paraId="4E87AC2F" w14:textId="77777777" w:rsidTr="004855FD">
        <w:tc>
          <w:tcPr>
            <w:tcW w:w="2179" w:type="dxa"/>
            <w:shd w:val="clear" w:color="auto" w:fill="auto"/>
          </w:tcPr>
          <w:p w14:paraId="6C63FA14" w14:textId="3EE88B7A" w:rsidR="004855FD" w:rsidRPr="004855FD" w:rsidRDefault="004855FD" w:rsidP="004855FD">
            <w:pPr>
              <w:ind w:firstLine="0"/>
            </w:pPr>
            <w:r>
              <w:t>Pope</w:t>
            </w:r>
          </w:p>
        </w:tc>
        <w:tc>
          <w:tcPr>
            <w:tcW w:w="2179" w:type="dxa"/>
            <w:shd w:val="clear" w:color="auto" w:fill="auto"/>
          </w:tcPr>
          <w:p w14:paraId="527DBF69" w14:textId="7A3BABDF" w:rsidR="004855FD" w:rsidRPr="004855FD" w:rsidRDefault="004855FD" w:rsidP="004855FD">
            <w:pPr>
              <w:ind w:firstLine="0"/>
            </w:pPr>
            <w:r>
              <w:t>Rivers</w:t>
            </w:r>
          </w:p>
        </w:tc>
        <w:tc>
          <w:tcPr>
            <w:tcW w:w="2180" w:type="dxa"/>
            <w:shd w:val="clear" w:color="auto" w:fill="auto"/>
          </w:tcPr>
          <w:p w14:paraId="3D24F995" w14:textId="5E3D8112" w:rsidR="004855FD" w:rsidRPr="004855FD" w:rsidRDefault="004855FD" w:rsidP="004855FD">
            <w:pPr>
              <w:ind w:firstLine="0"/>
            </w:pPr>
            <w:r>
              <w:t>Robbins</w:t>
            </w:r>
          </w:p>
        </w:tc>
      </w:tr>
      <w:tr w:rsidR="004855FD" w:rsidRPr="004855FD" w14:paraId="19E99D8E" w14:textId="77777777" w:rsidTr="004855FD">
        <w:tc>
          <w:tcPr>
            <w:tcW w:w="2179" w:type="dxa"/>
            <w:shd w:val="clear" w:color="auto" w:fill="auto"/>
          </w:tcPr>
          <w:p w14:paraId="45E565DC" w14:textId="788D8180" w:rsidR="004855FD" w:rsidRPr="004855FD" w:rsidRDefault="004855FD" w:rsidP="004855FD">
            <w:pPr>
              <w:ind w:firstLine="0"/>
            </w:pPr>
            <w:r>
              <w:t>Rose</w:t>
            </w:r>
          </w:p>
        </w:tc>
        <w:tc>
          <w:tcPr>
            <w:tcW w:w="2179" w:type="dxa"/>
            <w:shd w:val="clear" w:color="auto" w:fill="auto"/>
          </w:tcPr>
          <w:p w14:paraId="0C817A26" w14:textId="67AE1644" w:rsidR="004855FD" w:rsidRPr="004855FD" w:rsidRDefault="004855FD" w:rsidP="004855FD">
            <w:pPr>
              <w:ind w:firstLine="0"/>
            </w:pPr>
            <w:r>
              <w:t>Rutherford</w:t>
            </w:r>
          </w:p>
        </w:tc>
        <w:tc>
          <w:tcPr>
            <w:tcW w:w="2180" w:type="dxa"/>
            <w:shd w:val="clear" w:color="auto" w:fill="auto"/>
          </w:tcPr>
          <w:p w14:paraId="5E37B362" w14:textId="1C9917D4" w:rsidR="004855FD" w:rsidRPr="004855FD" w:rsidRDefault="004855FD" w:rsidP="004855FD">
            <w:pPr>
              <w:ind w:firstLine="0"/>
            </w:pPr>
            <w:r>
              <w:t>Sandifer</w:t>
            </w:r>
          </w:p>
        </w:tc>
      </w:tr>
      <w:tr w:rsidR="004855FD" w:rsidRPr="004855FD" w14:paraId="27B3EB9A" w14:textId="77777777" w:rsidTr="004855FD">
        <w:tc>
          <w:tcPr>
            <w:tcW w:w="2179" w:type="dxa"/>
            <w:shd w:val="clear" w:color="auto" w:fill="auto"/>
          </w:tcPr>
          <w:p w14:paraId="324E1A17" w14:textId="3833F3C9" w:rsidR="004855FD" w:rsidRPr="004855FD" w:rsidRDefault="004855FD" w:rsidP="004855FD">
            <w:pPr>
              <w:ind w:firstLine="0"/>
            </w:pPr>
            <w:r>
              <w:t>Schuessler</w:t>
            </w:r>
          </w:p>
        </w:tc>
        <w:tc>
          <w:tcPr>
            <w:tcW w:w="2179" w:type="dxa"/>
            <w:shd w:val="clear" w:color="auto" w:fill="auto"/>
          </w:tcPr>
          <w:p w14:paraId="794BC576" w14:textId="3C1C42B5" w:rsidR="004855FD" w:rsidRPr="004855FD" w:rsidRDefault="004855FD" w:rsidP="004855FD">
            <w:pPr>
              <w:ind w:firstLine="0"/>
            </w:pPr>
            <w:r>
              <w:t>Sessions</w:t>
            </w:r>
          </w:p>
        </w:tc>
        <w:tc>
          <w:tcPr>
            <w:tcW w:w="2180" w:type="dxa"/>
            <w:shd w:val="clear" w:color="auto" w:fill="auto"/>
          </w:tcPr>
          <w:p w14:paraId="6AE3294A" w14:textId="2337E7AE" w:rsidR="004855FD" w:rsidRPr="004855FD" w:rsidRDefault="004855FD" w:rsidP="004855FD">
            <w:pPr>
              <w:ind w:firstLine="0"/>
            </w:pPr>
            <w:r>
              <w:t>G. M. Smith</w:t>
            </w:r>
          </w:p>
        </w:tc>
      </w:tr>
      <w:tr w:rsidR="004855FD" w:rsidRPr="004855FD" w14:paraId="638531AE" w14:textId="77777777" w:rsidTr="004855FD">
        <w:tc>
          <w:tcPr>
            <w:tcW w:w="2179" w:type="dxa"/>
            <w:shd w:val="clear" w:color="auto" w:fill="auto"/>
          </w:tcPr>
          <w:p w14:paraId="3C624631" w14:textId="32BFD474" w:rsidR="004855FD" w:rsidRPr="004855FD" w:rsidRDefault="004855FD" w:rsidP="004855FD">
            <w:pPr>
              <w:ind w:firstLine="0"/>
            </w:pPr>
            <w:r>
              <w:t>M. M. Smith</w:t>
            </w:r>
          </w:p>
        </w:tc>
        <w:tc>
          <w:tcPr>
            <w:tcW w:w="2179" w:type="dxa"/>
            <w:shd w:val="clear" w:color="auto" w:fill="auto"/>
          </w:tcPr>
          <w:p w14:paraId="212B9813" w14:textId="0446429B" w:rsidR="004855FD" w:rsidRPr="004855FD" w:rsidRDefault="004855FD" w:rsidP="004855FD">
            <w:pPr>
              <w:ind w:firstLine="0"/>
            </w:pPr>
            <w:r>
              <w:t>Stavrinakis</w:t>
            </w:r>
          </w:p>
        </w:tc>
        <w:tc>
          <w:tcPr>
            <w:tcW w:w="2180" w:type="dxa"/>
            <w:shd w:val="clear" w:color="auto" w:fill="auto"/>
          </w:tcPr>
          <w:p w14:paraId="2075D550" w14:textId="1675ED55" w:rsidR="004855FD" w:rsidRPr="004855FD" w:rsidRDefault="004855FD" w:rsidP="004855FD">
            <w:pPr>
              <w:ind w:firstLine="0"/>
            </w:pPr>
            <w:r>
              <w:t>Taylor</w:t>
            </w:r>
          </w:p>
        </w:tc>
      </w:tr>
      <w:tr w:rsidR="004855FD" w:rsidRPr="004855FD" w14:paraId="6BCF0FA9" w14:textId="77777777" w:rsidTr="004855FD">
        <w:tc>
          <w:tcPr>
            <w:tcW w:w="2179" w:type="dxa"/>
            <w:shd w:val="clear" w:color="auto" w:fill="auto"/>
          </w:tcPr>
          <w:p w14:paraId="07CFD554" w14:textId="451E921F" w:rsidR="004855FD" w:rsidRPr="004855FD" w:rsidRDefault="004855FD" w:rsidP="004855FD">
            <w:pPr>
              <w:ind w:firstLine="0"/>
            </w:pPr>
            <w:r>
              <w:t>Thayer</w:t>
            </w:r>
          </w:p>
        </w:tc>
        <w:tc>
          <w:tcPr>
            <w:tcW w:w="2179" w:type="dxa"/>
            <w:shd w:val="clear" w:color="auto" w:fill="auto"/>
          </w:tcPr>
          <w:p w14:paraId="4B37A752" w14:textId="40D88A99" w:rsidR="004855FD" w:rsidRPr="004855FD" w:rsidRDefault="004855FD" w:rsidP="004855FD">
            <w:pPr>
              <w:ind w:firstLine="0"/>
            </w:pPr>
            <w:r>
              <w:t>Trantham</w:t>
            </w:r>
          </w:p>
        </w:tc>
        <w:tc>
          <w:tcPr>
            <w:tcW w:w="2180" w:type="dxa"/>
            <w:shd w:val="clear" w:color="auto" w:fill="auto"/>
          </w:tcPr>
          <w:p w14:paraId="311ACA49" w14:textId="4E49F988" w:rsidR="004855FD" w:rsidRPr="004855FD" w:rsidRDefault="004855FD" w:rsidP="004855FD">
            <w:pPr>
              <w:ind w:firstLine="0"/>
            </w:pPr>
            <w:r>
              <w:t>Vaughan</w:t>
            </w:r>
          </w:p>
        </w:tc>
      </w:tr>
      <w:tr w:rsidR="004855FD" w:rsidRPr="004855FD" w14:paraId="5C74C8D6" w14:textId="77777777" w:rsidTr="004855FD">
        <w:tc>
          <w:tcPr>
            <w:tcW w:w="2179" w:type="dxa"/>
            <w:shd w:val="clear" w:color="auto" w:fill="auto"/>
          </w:tcPr>
          <w:p w14:paraId="0198A8A1" w14:textId="06F6AA1B" w:rsidR="004855FD" w:rsidRPr="004855FD" w:rsidRDefault="004855FD" w:rsidP="004855FD">
            <w:pPr>
              <w:ind w:firstLine="0"/>
            </w:pPr>
            <w:r>
              <w:t>Weeks</w:t>
            </w:r>
          </w:p>
        </w:tc>
        <w:tc>
          <w:tcPr>
            <w:tcW w:w="2179" w:type="dxa"/>
            <w:shd w:val="clear" w:color="auto" w:fill="auto"/>
          </w:tcPr>
          <w:p w14:paraId="5889E10F" w14:textId="3FE87D2A" w:rsidR="004855FD" w:rsidRPr="004855FD" w:rsidRDefault="004855FD" w:rsidP="004855FD">
            <w:pPr>
              <w:ind w:firstLine="0"/>
            </w:pPr>
            <w:r>
              <w:t>West</w:t>
            </w:r>
          </w:p>
        </w:tc>
        <w:tc>
          <w:tcPr>
            <w:tcW w:w="2180" w:type="dxa"/>
            <w:shd w:val="clear" w:color="auto" w:fill="auto"/>
          </w:tcPr>
          <w:p w14:paraId="3C8BDB9C" w14:textId="5516864E" w:rsidR="004855FD" w:rsidRPr="004855FD" w:rsidRDefault="004855FD" w:rsidP="004855FD">
            <w:pPr>
              <w:ind w:firstLine="0"/>
            </w:pPr>
            <w:r>
              <w:t>Wetmore</w:t>
            </w:r>
          </w:p>
        </w:tc>
      </w:tr>
      <w:tr w:rsidR="004855FD" w:rsidRPr="004855FD" w14:paraId="16F8F554" w14:textId="77777777" w:rsidTr="004855FD">
        <w:tc>
          <w:tcPr>
            <w:tcW w:w="2179" w:type="dxa"/>
            <w:shd w:val="clear" w:color="auto" w:fill="auto"/>
          </w:tcPr>
          <w:p w14:paraId="0749996E" w14:textId="5C2B3434" w:rsidR="004855FD" w:rsidRPr="004855FD" w:rsidRDefault="004855FD" w:rsidP="004855FD">
            <w:pPr>
              <w:ind w:firstLine="0"/>
            </w:pPr>
            <w:r>
              <w:t>Wheeler</w:t>
            </w:r>
          </w:p>
        </w:tc>
        <w:tc>
          <w:tcPr>
            <w:tcW w:w="2179" w:type="dxa"/>
            <w:shd w:val="clear" w:color="auto" w:fill="auto"/>
          </w:tcPr>
          <w:p w14:paraId="2D8FC2B7" w14:textId="007E8EE1" w:rsidR="004855FD" w:rsidRPr="004855FD" w:rsidRDefault="004855FD" w:rsidP="004855FD">
            <w:pPr>
              <w:ind w:firstLine="0"/>
            </w:pPr>
            <w:r>
              <w:t>White</w:t>
            </w:r>
          </w:p>
        </w:tc>
        <w:tc>
          <w:tcPr>
            <w:tcW w:w="2180" w:type="dxa"/>
            <w:shd w:val="clear" w:color="auto" w:fill="auto"/>
          </w:tcPr>
          <w:p w14:paraId="7F2DB155" w14:textId="123BF501" w:rsidR="004855FD" w:rsidRPr="004855FD" w:rsidRDefault="004855FD" w:rsidP="004855FD">
            <w:pPr>
              <w:ind w:firstLine="0"/>
            </w:pPr>
            <w:r>
              <w:t>Whitmire</w:t>
            </w:r>
          </w:p>
        </w:tc>
      </w:tr>
      <w:tr w:rsidR="004855FD" w:rsidRPr="004855FD" w14:paraId="3463940A" w14:textId="77777777" w:rsidTr="004855FD">
        <w:tc>
          <w:tcPr>
            <w:tcW w:w="2179" w:type="dxa"/>
            <w:shd w:val="clear" w:color="auto" w:fill="auto"/>
          </w:tcPr>
          <w:p w14:paraId="67E85D46" w14:textId="2132E1BC" w:rsidR="004855FD" w:rsidRPr="004855FD" w:rsidRDefault="004855FD" w:rsidP="004855FD">
            <w:pPr>
              <w:keepNext/>
              <w:ind w:firstLine="0"/>
            </w:pPr>
            <w:r>
              <w:t>Williams</w:t>
            </w:r>
          </w:p>
        </w:tc>
        <w:tc>
          <w:tcPr>
            <w:tcW w:w="2179" w:type="dxa"/>
            <w:shd w:val="clear" w:color="auto" w:fill="auto"/>
          </w:tcPr>
          <w:p w14:paraId="584F2463" w14:textId="380ABB62" w:rsidR="004855FD" w:rsidRPr="004855FD" w:rsidRDefault="004855FD" w:rsidP="004855FD">
            <w:pPr>
              <w:keepNext/>
              <w:ind w:firstLine="0"/>
            </w:pPr>
            <w:r>
              <w:t>Willis</w:t>
            </w:r>
          </w:p>
        </w:tc>
        <w:tc>
          <w:tcPr>
            <w:tcW w:w="2180" w:type="dxa"/>
            <w:shd w:val="clear" w:color="auto" w:fill="auto"/>
          </w:tcPr>
          <w:p w14:paraId="6F33E19F" w14:textId="0EC364C6" w:rsidR="004855FD" w:rsidRPr="004855FD" w:rsidRDefault="004855FD" w:rsidP="004855FD">
            <w:pPr>
              <w:keepNext/>
              <w:ind w:firstLine="0"/>
            </w:pPr>
            <w:r>
              <w:t>Wooten</w:t>
            </w:r>
          </w:p>
        </w:tc>
      </w:tr>
      <w:tr w:rsidR="004855FD" w:rsidRPr="004855FD" w14:paraId="47194738" w14:textId="77777777" w:rsidTr="004855FD">
        <w:tc>
          <w:tcPr>
            <w:tcW w:w="2179" w:type="dxa"/>
            <w:shd w:val="clear" w:color="auto" w:fill="auto"/>
          </w:tcPr>
          <w:p w14:paraId="6B330019" w14:textId="78FDCAB4" w:rsidR="004855FD" w:rsidRPr="004855FD" w:rsidRDefault="004855FD" w:rsidP="004855FD">
            <w:pPr>
              <w:keepNext/>
              <w:ind w:firstLine="0"/>
            </w:pPr>
            <w:r>
              <w:t>Yow</w:t>
            </w:r>
          </w:p>
        </w:tc>
        <w:tc>
          <w:tcPr>
            <w:tcW w:w="2179" w:type="dxa"/>
            <w:shd w:val="clear" w:color="auto" w:fill="auto"/>
          </w:tcPr>
          <w:p w14:paraId="1E97AF54" w14:textId="77777777" w:rsidR="004855FD" w:rsidRPr="004855FD" w:rsidRDefault="004855FD" w:rsidP="004855FD">
            <w:pPr>
              <w:keepNext/>
              <w:ind w:firstLine="0"/>
            </w:pPr>
          </w:p>
        </w:tc>
        <w:tc>
          <w:tcPr>
            <w:tcW w:w="2180" w:type="dxa"/>
            <w:shd w:val="clear" w:color="auto" w:fill="auto"/>
          </w:tcPr>
          <w:p w14:paraId="3C2DE0E3" w14:textId="77777777" w:rsidR="004855FD" w:rsidRPr="004855FD" w:rsidRDefault="004855FD" w:rsidP="004855FD">
            <w:pPr>
              <w:keepNext/>
              <w:ind w:firstLine="0"/>
            </w:pPr>
          </w:p>
        </w:tc>
      </w:tr>
    </w:tbl>
    <w:p w14:paraId="7C9CD599" w14:textId="77777777" w:rsidR="004855FD" w:rsidRDefault="004855FD" w:rsidP="004855FD"/>
    <w:p w14:paraId="30BA4BB0" w14:textId="27BB4B90" w:rsidR="004855FD" w:rsidRDefault="004855FD" w:rsidP="004855FD">
      <w:pPr>
        <w:jc w:val="center"/>
        <w:rPr>
          <w:b/>
        </w:rPr>
      </w:pPr>
      <w:r w:rsidRPr="004855FD">
        <w:rPr>
          <w:b/>
        </w:rPr>
        <w:t>Total--109</w:t>
      </w:r>
    </w:p>
    <w:p w14:paraId="00330465" w14:textId="77777777" w:rsidR="004855FD" w:rsidRDefault="004855FD" w:rsidP="004855FD">
      <w:pPr>
        <w:jc w:val="center"/>
        <w:rPr>
          <w:b/>
        </w:rPr>
      </w:pPr>
    </w:p>
    <w:p w14:paraId="184B0A36" w14:textId="77777777" w:rsidR="004855FD" w:rsidRDefault="004855FD" w:rsidP="004855FD">
      <w:pPr>
        <w:ind w:firstLine="0"/>
      </w:pPr>
      <w:r w:rsidRPr="004855FD">
        <w:t xml:space="preserve"> </w:t>
      </w:r>
      <w:r>
        <w:t>Those who voted in the negative are:</w:t>
      </w:r>
    </w:p>
    <w:p w14:paraId="17011350" w14:textId="77777777" w:rsidR="004855FD" w:rsidRDefault="004855FD" w:rsidP="004855FD"/>
    <w:p w14:paraId="0627D374" w14:textId="77777777" w:rsidR="004855FD" w:rsidRDefault="004855FD" w:rsidP="004855FD">
      <w:pPr>
        <w:jc w:val="center"/>
        <w:rPr>
          <w:b/>
        </w:rPr>
      </w:pPr>
      <w:r w:rsidRPr="004855FD">
        <w:rPr>
          <w:b/>
        </w:rPr>
        <w:t>Total--0</w:t>
      </w:r>
    </w:p>
    <w:p w14:paraId="44477BF0" w14:textId="40E7AF5B" w:rsidR="004855FD" w:rsidRDefault="004855FD" w:rsidP="004855FD">
      <w:pPr>
        <w:jc w:val="center"/>
        <w:rPr>
          <w:b/>
        </w:rPr>
      </w:pPr>
    </w:p>
    <w:p w14:paraId="56DDBA2C" w14:textId="77777777" w:rsidR="004855FD" w:rsidRDefault="004855FD" w:rsidP="004855FD">
      <w:r>
        <w:t xml:space="preserve">Section 53 was adopted. </w:t>
      </w:r>
    </w:p>
    <w:p w14:paraId="3ACA0BC9" w14:textId="77777777" w:rsidR="004855FD" w:rsidRDefault="004855FD" w:rsidP="004855FD"/>
    <w:p w14:paraId="60B217BB" w14:textId="2B455CF1" w:rsidR="004855FD" w:rsidRDefault="004855FD" w:rsidP="004855FD">
      <w:pPr>
        <w:keepNext/>
        <w:jc w:val="center"/>
        <w:rPr>
          <w:b/>
        </w:rPr>
      </w:pPr>
      <w:r w:rsidRPr="004855FD">
        <w:rPr>
          <w:b/>
        </w:rPr>
        <w:t>SECTION 54</w:t>
      </w:r>
    </w:p>
    <w:p w14:paraId="68BE949B" w14:textId="77777777" w:rsidR="004855FD" w:rsidRDefault="004855FD" w:rsidP="004855FD">
      <w:r>
        <w:t xml:space="preserve">The yeas and nays were taken resulting as follows: </w:t>
      </w:r>
    </w:p>
    <w:p w14:paraId="10BA7E7B" w14:textId="332AEC04" w:rsidR="004855FD" w:rsidRDefault="004855FD" w:rsidP="004855FD">
      <w:pPr>
        <w:jc w:val="center"/>
      </w:pPr>
      <w:r>
        <w:t xml:space="preserve"> </w:t>
      </w:r>
      <w:bookmarkStart w:id="148" w:name="vote_start312"/>
      <w:bookmarkEnd w:id="148"/>
      <w:r>
        <w:t>Yeas 108; Nays 0</w:t>
      </w:r>
    </w:p>
    <w:p w14:paraId="0495D049" w14:textId="77777777" w:rsidR="004D0303" w:rsidRDefault="004D0303" w:rsidP="004855FD">
      <w:pPr>
        <w:jc w:val="center"/>
      </w:pPr>
    </w:p>
    <w:p w14:paraId="1D21F448" w14:textId="77777777" w:rsidR="004855FD" w:rsidRDefault="004855FD" w:rsidP="00CA5033">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21A69A9" w14:textId="77777777" w:rsidTr="004855FD">
        <w:tc>
          <w:tcPr>
            <w:tcW w:w="2179" w:type="dxa"/>
            <w:shd w:val="clear" w:color="auto" w:fill="auto"/>
          </w:tcPr>
          <w:p w14:paraId="5A8F56EF" w14:textId="7E627633" w:rsidR="004855FD" w:rsidRPr="004855FD" w:rsidRDefault="004855FD" w:rsidP="00CA5033">
            <w:pPr>
              <w:keepNext/>
              <w:ind w:firstLine="0"/>
            </w:pPr>
            <w:r>
              <w:t>Alexander</w:t>
            </w:r>
          </w:p>
        </w:tc>
        <w:tc>
          <w:tcPr>
            <w:tcW w:w="2179" w:type="dxa"/>
            <w:shd w:val="clear" w:color="auto" w:fill="auto"/>
          </w:tcPr>
          <w:p w14:paraId="4806FF11" w14:textId="225D73AC" w:rsidR="004855FD" w:rsidRPr="004855FD" w:rsidRDefault="004855FD" w:rsidP="00CA5033">
            <w:pPr>
              <w:keepNext/>
              <w:ind w:firstLine="0"/>
            </w:pPr>
            <w:r>
              <w:t>Anderson</w:t>
            </w:r>
          </w:p>
        </w:tc>
        <w:tc>
          <w:tcPr>
            <w:tcW w:w="2180" w:type="dxa"/>
            <w:shd w:val="clear" w:color="auto" w:fill="auto"/>
          </w:tcPr>
          <w:p w14:paraId="4F740CC3" w14:textId="762B4BBF" w:rsidR="004855FD" w:rsidRPr="004855FD" w:rsidRDefault="004855FD" w:rsidP="00CA5033">
            <w:pPr>
              <w:keepNext/>
              <w:ind w:firstLine="0"/>
            </w:pPr>
            <w:r>
              <w:t>Bailey</w:t>
            </w:r>
          </w:p>
        </w:tc>
      </w:tr>
      <w:tr w:rsidR="004855FD" w:rsidRPr="004855FD" w14:paraId="6B184F07" w14:textId="77777777" w:rsidTr="004855FD">
        <w:tc>
          <w:tcPr>
            <w:tcW w:w="2179" w:type="dxa"/>
            <w:shd w:val="clear" w:color="auto" w:fill="auto"/>
          </w:tcPr>
          <w:p w14:paraId="3A54438C" w14:textId="7605DC6A" w:rsidR="004855FD" w:rsidRPr="004855FD" w:rsidRDefault="004855FD" w:rsidP="00CA5033">
            <w:pPr>
              <w:keepNext/>
              <w:ind w:firstLine="0"/>
            </w:pPr>
            <w:r>
              <w:t>Ballentine</w:t>
            </w:r>
          </w:p>
        </w:tc>
        <w:tc>
          <w:tcPr>
            <w:tcW w:w="2179" w:type="dxa"/>
            <w:shd w:val="clear" w:color="auto" w:fill="auto"/>
          </w:tcPr>
          <w:p w14:paraId="4DB032D1" w14:textId="59E5BC6D" w:rsidR="004855FD" w:rsidRPr="004855FD" w:rsidRDefault="004855FD" w:rsidP="00CA5033">
            <w:pPr>
              <w:keepNext/>
              <w:ind w:firstLine="0"/>
            </w:pPr>
            <w:r>
              <w:t>Bamberg</w:t>
            </w:r>
          </w:p>
        </w:tc>
        <w:tc>
          <w:tcPr>
            <w:tcW w:w="2180" w:type="dxa"/>
            <w:shd w:val="clear" w:color="auto" w:fill="auto"/>
          </w:tcPr>
          <w:p w14:paraId="7B9A5769" w14:textId="5D7A8D6B" w:rsidR="004855FD" w:rsidRPr="004855FD" w:rsidRDefault="004855FD" w:rsidP="00CA5033">
            <w:pPr>
              <w:keepNext/>
              <w:ind w:firstLine="0"/>
            </w:pPr>
            <w:r>
              <w:t>Bannister</w:t>
            </w:r>
          </w:p>
        </w:tc>
      </w:tr>
      <w:tr w:rsidR="004855FD" w:rsidRPr="004855FD" w14:paraId="58817570" w14:textId="77777777" w:rsidTr="004855FD">
        <w:tc>
          <w:tcPr>
            <w:tcW w:w="2179" w:type="dxa"/>
            <w:shd w:val="clear" w:color="auto" w:fill="auto"/>
          </w:tcPr>
          <w:p w14:paraId="1E9CB15D" w14:textId="41902A52" w:rsidR="004855FD" w:rsidRPr="004855FD" w:rsidRDefault="004855FD" w:rsidP="004855FD">
            <w:pPr>
              <w:ind w:firstLine="0"/>
            </w:pPr>
            <w:r>
              <w:t>Bauer</w:t>
            </w:r>
          </w:p>
        </w:tc>
        <w:tc>
          <w:tcPr>
            <w:tcW w:w="2179" w:type="dxa"/>
            <w:shd w:val="clear" w:color="auto" w:fill="auto"/>
          </w:tcPr>
          <w:p w14:paraId="7C4CECF6" w14:textId="52B46D92" w:rsidR="004855FD" w:rsidRPr="004855FD" w:rsidRDefault="004855FD" w:rsidP="004855FD">
            <w:pPr>
              <w:ind w:firstLine="0"/>
            </w:pPr>
            <w:r>
              <w:t>Beach</w:t>
            </w:r>
          </w:p>
        </w:tc>
        <w:tc>
          <w:tcPr>
            <w:tcW w:w="2180" w:type="dxa"/>
            <w:shd w:val="clear" w:color="auto" w:fill="auto"/>
          </w:tcPr>
          <w:p w14:paraId="2E2B91B4" w14:textId="6EDC5573" w:rsidR="004855FD" w:rsidRPr="004855FD" w:rsidRDefault="004855FD" w:rsidP="004855FD">
            <w:pPr>
              <w:ind w:firstLine="0"/>
            </w:pPr>
            <w:r>
              <w:t>Bernstein</w:t>
            </w:r>
          </w:p>
        </w:tc>
      </w:tr>
      <w:tr w:rsidR="004855FD" w:rsidRPr="004855FD" w14:paraId="6F0F7699" w14:textId="77777777" w:rsidTr="004855FD">
        <w:tc>
          <w:tcPr>
            <w:tcW w:w="2179" w:type="dxa"/>
            <w:shd w:val="clear" w:color="auto" w:fill="auto"/>
          </w:tcPr>
          <w:p w14:paraId="79833BBA" w14:textId="15C70DB2" w:rsidR="004855FD" w:rsidRPr="004855FD" w:rsidRDefault="004855FD" w:rsidP="004855FD">
            <w:pPr>
              <w:ind w:firstLine="0"/>
            </w:pPr>
            <w:r>
              <w:t>Blackwell</w:t>
            </w:r>
          </w:p>
        </w:tc>
        <w:tc>
          <w:tcPr>
            <w:tcW w:w="2179" w:type="dxa"/>
            <w:shd w:val="clear" w:color="auto" w:fill="auto"/>
          </w:tcPr>
          <w:p w14:paraId="3A9739F1" w14:textId="10653551" w:rsidR="004855FD" w:rsidRPr="004855FD" w:rsidRDefault="004855FD" w:rsidP="004855FD">
            <w:pPr>
              <w:ind w:firstLine="0"/>
            </w:pPr>
            <w:r>
              <w:t>Bradley</w:t>
            </w:r>
          </w:p>
        </w:tc>
        <w:tc>
          <w:tcPr>
            <w:tcW w:w="2180" w:type="dxa"/>
            <w:shd w:val="clear" w:color="auto" w:fill="auto"/>
          </w:tcPr>
          <w:p w14:paraId="5696B7A1" w14:textId="15BB1B20" w:rsidR="004855FD" w:rsidRPr="004855FD" w:rsidRDefault="004855FD" w:rsidP="004855FD">
            <w:pPr>
              <w:ind w:firstLine="0"/>
            </w:pPr>
            <w:r>
              <w:t>Brittain</w:t>
            </w:r>
          </w:p>
        </w:tc>
      </w:tr>
      <w:tr w:rsidR="004855FD" w:rsidRPr="004855FD" w14:paraId="179C9B98" w14:textId="77777777" w:rsidTr="004855FD">
        <w:tc>
          <w:tcPr>
            <w:tcW w:w="2179" w:type="dxa"/>
            <w:shd w:val="clear" w:color="auto" w:fill="auto"/>
          </w:tcPr>
          <w:p w14:paraId="3F45C6FD" w14:textId="460C6507" w:rsidR="004855FD" w:rsidRPr="004855FD" w:rsidRDefault="004855FD" w:rsidP="004855FD">
            <w:pPr>
              <w:ind w:firstLine="0"/>
            </w:pPr>
            <w:r>
              <w:t>Burns</w:t>
            </w:r>
          </w:p>
        </w:tc>
        <w:tc>
          <w:tcPr>
            <w:tcW w:w="2179" w:type="dxa"/>
            <w:shd w:val="clear" w:color="auto" w:fill="auto"/>
          </w:tcPr>
          <w:p w14:paraId="72EFB80A" w14:textId="648CA58B" w:rsidR="004855FD" w:rsidRPr="004855FD" w:rsidRDefault="004855FD" w:rsidP="004855FD">
            <w:pPr>
              <w:ind w:firstLine="0"/>
            </w:pPr>
            <w:r>
              <w:t>Bustos</w:t>
            </w:r>
          </w:p>
        </w:tc>
        <w:tc>
          <w:tcPr>
            <w:tcW w:w="2180" w:type="dxa"/>
            <w:shd w:val="clear" w:color="auto" w:fill="auto"/>
          </w:tcPr>
          <w:p w14:paraId="7174598E" w14:textId="02B7A3D6" w:rsidR="004855FD" w:rsidRPr="004855FD" w:rsidRDefault="004855FD" w:rsidP="004855FD">
            <w:pPr>
              <w:ind w:firstLine="0"/>
            </w:pPr>
            <w:r>
              <w:t>Calhoon</w:t>
            </w:r>
          </w:p>
        </w:tc>
      </w:tr>
      <w:tr w:rsidR="004855FD" w:rsidRPr="004855FD" w14:paraId="71CA2FA6" w14:textId="77777777" w:rsidTr="004855FD">
        <w:tc>
          <w:tcPr>
            <w:tcW w:w="2179" w:type="dxa"/>
            <w:shd w:val="clear" w:color="auto" w:fill="auto"/>
          </w:tcPr>
          <w:p w14:paraId="6E09C532" w14:textId="5A14F027" w:rsidR="004855FD" w:rsidRPr="004855FD" w:rsidRDefault="004855FD" w:rsidP="004855FD">
            <w:pPr>
              <w:ind w:firstLine="0"/>
            </w:pPr>
            <w:r>
              <w:t>Carter</w:t>
            </w:r>
          </w:p>
        </w:tc>
        <w:tc>
          <w:tcPr>
            <w:tcW w:w="2179" w:type="dxa"/>
            <w:shd w:val="clear" w:color="auto" w:fill="auto"/>
          </w:tcPr>
          <w:p w14:paraId="07DF0B19" w14:textId="704DF6D6" w:rsidR="004855FD" w:rsidRPr="004855FD" w:rsidRDefault="004855FD" w:rsidP="004855FD">
            <w:pPr>
              <w:ind w:firstLine="0"/>
            </w:pPr>
            <w:r>
              <w:t>Caskey</w:t>
            </w:r>
          </w:p>
        </w:tc>
        <w:tc>
          <w:tcPr>
            <w:tcW w:w="2180" w:type="dxa"/>
            <w:shd w:val="clear" w:color="auto" w:fill="auto"/>
          </w:tcPr>
          <w:p w14:paraId="12B98258" w14:textId="7A036B72" w:rsidR="004855FD" w:rsidRPr="004855FD" w:rsidRDefault="004855FD" w:rsidP="004855FD">
            <w:pPr>
              <w:ind w:firstLine="0"/>
            </w:pPr>
            <w:r>
              <w:t>Chapman</w:t>
            </w:r>
          </w:p>
        </w:tc>
      </w:tr>
      <w:tr w:rsidR="004855FD" w:rsidRPr="004855FD" w14:paraId="2864EF32" w14:textId="77777777" w:rsidTr="004855FD">
        <w:tc>
          <w:tcPr>
            <w:tcW w:w="2179" w:type="dxa"/>
            <w:shd w:val="clear" w:color="auto" w:fill="auto"/>
          </w:tcPr>
          <w:p w14:paraId="7492F0A8" w14:textId="703DF06B" w:rsidR="004855FD" w:rsidRPr="004855FD" w:rsidRDefault="004855FD" w:rsidP="004855FD">
            <w:pPr>
              <w:ind w:firstLine="0"/>
            </w:pPr>
            <w:r>
              <w:t>Chumley</w:t>
            </w:r>
          </w:p>
        </w:tc>
        <w:tc>
          <w:tcPr>
            <w:tcW w:w="2179" w:type="dxa"/>
            <w:shd w:val="clear" w:color="auto" w:fill="auto"/>
          </w:tcPr>
          <w:p w14:paraId="442758E3" w14:textId="133D2A64" w:rsidR="004855FD" w:rsidRPr="004855FD" w:rsidRDefault="004855FD" w:rsidP="004855FD">
            <w:pPr>
              <w:ind w:firstLine="0"/>
            </w:pPr>
            <w:r>
              <w:t>Clyburn</w:t>
            </w:r>
          </w:p>
        </w:tc>
        <w:tc>
          <w:tcPr>
            <w:tcW w:w="2180" w:type="dxa"/>
            <w:shd w:val="clear" w:color="auto" w:fill="auto"/>
          </w:tcPr>
          <w:p w14:paraId="3489E00C" w14:textId="2C8FF900" w:rsidR="004855FD" w:rsidRPr="004855FD" w:rsidRDefault="004855FD" w:rsidP="004855FD">
            <w:pPr>
              <w:ind w:firstLine="0"/>
            </w:pPr>
            <w:r>
              <w:t>Cobb-Hunter</w:t>
            </w:r>
          </w:p>
        </w:tc>
      </w:tr>
      <w:tr w:rsidR="004855FD" w:rsidRPr="004855FD" w14:paraId="754A9D0D" w14:textId="77777777" w:rsidTr="004855FD">
        <w:tc>
          <w:tcPr>
            <w:tcW w:w="2179" w:type="dxa"/>
            <w:shd w:val="clear" w:color="auto" w:fill="auto"/>
          </w:tcPr>
          <w:p w14:paraId="43392BE7" w14:textId="2A503118" w:rsidR="004855FD" w:rsidRPr="004855FD" w:rsidRDefault="004855FD" w:rsidP="004855FD">
            <w:pPr>
              <w:ind w:firstLine="0"/>
            </w:pPr>
            <w:r>
              <w:t>Collins</w:t>
            </w:r>
          </w:p>
        </w:tc>
        <w:tc>
          <w:tcPr>
            <w:tcW w:w="2179" w:type="dxa"/>
            <w:shd w:val="clear" w:color="auto" w:fill="auto"/>
          </w:tcPr>
          <w:p w14:paraId="0356157D" w14:textId="6178331E" w:rsidR="004855FD" w:rsidRPr="004855FD" w:rsidRDefault="004855FD" w:rsidP="004855FD">
            <w:pPr>
              <w:ind w:firstLine="0"/>
            </w:pPr>
            <w:r>
              <w:t>Connell</w:t>
            </w:r>
          </w:p>
        </w:tc>
        <w:tc>
          <w:tcPr>
            <w:tcW w:w="2180" w:type="dxa"/>
            <w:shd w:val="clear" w:color="auto" w:fill="auto"/>
          </w:tcPr>
          <w:p w14:paraId="1883045A" w14:textId="5B4DF816" w:rsidR="004855FD" w:rsidRPr="004855FD" w:rsidRDefault="004855FD" w:rsidP="004855FD">
            <w:pPr>
              <w:ind w:firstLine="0"/>
            </w:pPr>
            <w:r>
              <w:t>B. L. Cox</w:t>
            </w:r>
          </w:p>
        </w:tc>
      </w:tr>
      <w:tr w:rsidR="004855FD" w:rsidRPr="004855FD" w14:paraId="1E68889C" w14:textId="77777777" w:rsidTr="004855FD">
        <w:tc>
          <w:tcPr>
            <w:tcW w:w="2179" w:type="dxa"/>
            <w:shd w:val="clear" w:color="auto" w:fill="auto"/>
          </w:tcPr>
          <w:p w14:paraId="4A77E9F1" w14:textId="59335D4D" w:rsidR="004855FD" w:rsidRPr="004855FD" w:rsidRDefault="004855FD" w:rsidP="004855FD">
            <w:pPr>
              <w:ind w:firstLine="0"/>
            </w:pPr>
            <w:r>
              <w:t>Crawford</w:t>
            </w:r>
          </w:p>
        </w:tc>
        <w:tc>
          <w:tcPr>
            <w:tcW w:w="2179" w:type="dxa"/>
            <w:shd w:val="clear" w:color="auto" w:fill="auto"/>
          </w:tcPr>
          <w:p w14:paraId="7556A3E1" w14:textId="228F2FBC" w:rsidR="004855FD" w:rsidRPr="004855FD" w:rsidRDefault="004855FD" w:rsidP="004855FD">
            <w:pPr>
              <w:ind w:firstLine="0"/>
            </w:pPr>
            <w:r>
              <w:t>Cromer</w:t>
            </w:r>
          </w:p>
        </w:tc>
        <w:tc>
          <w:tcPr>
            <w:tcW w:w="2180" w:type="dxa"/>
            <w:shd w:val="clear" w:color="auto" w:fill="auto"/>
          </w:tcPr>
          <w:p w14:paraId="17D9ED12" w14:textId="6A271430" w:rsidR="004855FD" w:rsidRPr="004855FD" w:rsidRDefault="004855FD" w:rsidP="004855FD">
            <w:pPr>
              <w:ind w:firstLine="0"/>
            </w:pPr>
            <w:r>
              <w:t>Davis</w:t>
            </w:r>
          </w:p>
        </w:tc>
      </w:tr>
      <w:tr w:rsidR="004855FD" w:rsidRPr="004855FD" w14:paraId="11AA4C33" w14:textId="77777777" w:rsidTr="004855FD">
        <w:tc>
          <w:tcPr>
            <w:tcW w:w="2179" w:type="dxa"/>
            <w:shd w:val="clear" w:color="auto" w:fill="auto"/>
          </w:tcPr>
          <w:p w14:paraId="2B4D7D93" w14:textId="783E6DEB" w:rsidR="004855FD" w:rsidRPr="004855FD" w:rsidRDefault="004855FD" w:rsidP="004855FD">
            <w:pPr>
              <w:ind w:firstLine="0"/>
            </w:pPr>
            <w:r>
              <w:t>Dillard</w:t>
            </w:r>
          </w:p>
        </w:tc>
        <w:tc>
          <w:tcPr>
            <w:tcW w:w="2179" w:type="dxa"/>
            <w:shd w:val="clear" w:color="auto" w:fill="auto"/>
          </w:tcPr>
          <w:p w14:paraId="56D72D05" w14:textId="0E0BD393" w:rsidR="004855FD" w:rsidRPr="004855FD" w:rsidRDefault="004855FD" w:rsidP="004855FD">
            <w:pPr>
              <w:ind w:firstLine="0"/>
            </w:pPr>
            <w:r>
              <w:t>Elliott</w:t>
            </w:r>
          </w:p>
        </w:tc>
        <w:tc>
          <w:tcPr>
            <w:tcW w:w="2180" w:type="dxa"/>
            <w:shd w:val="clear" w:color="auto" w:fill="auto"/>
          </w:tcPr>
          <w:p w14:paraId="17E6F0A3" w14:textId="76C063F9" w:rsidR="004855FD" w:rsidRPr="004855FD" w:rsidRDefault="004855FD" w:rsidP="004855FD">
            <w:pPr>
              <w:ind w:firstLine="0"/>
            </w:pPr>
            <w:r>
              <w:t>Erickson</w:t>
            </w:r>
          </w:p>
        </w:tc>
      </w:tr>
      <w:tr w:rsidR="004855FD" w:rsidRPr="004855FD" w14:paraId="0BC4EC11" w14:textId="77777777" w:rsidTr="004855FD">
        <w:tc>
          <w:tcPr>
            <w:tcW w:w="2179" w:type="dxa"/>
            <w:shd w:val="clear" w:color="auto" w:fill="auto"/>
          </w:tcPr>
          <w:p w14:paraId="4D39EFBB" w14:textId="4DC842CA" w:rsidR="004855FD" w:rsidRPr="004855FD" w:rsidRDefault="004855FD" w:rsidP="004855FD">
            <w:pPr>
              <w:ind w:firstLine="0"/>
            </w:pPr>
            <w:r>
              <w:t>Felder</w:t>
            </w:r>
          </w:p>
        </w:tc>
        <w:tc>
          <w:tcPr>
            <w:tcW w:w="2179" w:type="dxa"/>
            <w:shd w:val="clear" w:color="auto" w:fill="auto"/>
          </w:tcPr>
          <w:p w14:paraId="42AEC368" w14:textId="16B718A0" w:rsidR="004855FD" w:rsidRPr="004855FD" w:rsidRDefault="004855FD" w:rsidP="004855FD">
            <w:pPr>
              <w:ind w:firstLine="0"/>
            </w:pPr>
            <w:r>
              <w:t>Forrest</w:t>
            </w:r>
          </w:p>
        </w:tc>
        <w:tc>
          <w:tcPr>
            <w:tcW w:w="2180" w:type="dxa"/>
            <w:shd w:val="clear" w:color="auto" w:fill="auto"/>
          </w:tcPr>
          <w:p w14:paraId="458B4AE4" w14:textId="0938726B" w:rsidR="004855FD" w:rsidRPr="004855FD" w:rsidRDefault="004855FD" w:rsidP="004855FD">
            <w:pPr>
              <w:ind w:firstLine="0"/>
            </w:pPr>
            <w:r>
              <w:t>Gagnon</w:t>
            </w:r>
          </w:p>
        </w:tc>
      </w:tr>
      <w:tr w:rsidR="004855FD" w:rsidRPr="004855FD" w14:paraId="04FFFFE0" w14:textId="77777777" w:rsidTr="004855FD">
        <w:tc>
          <w:tcPr>
            <w:tcW w:w="2179" w:type="dxa"/>
            <w:shd w:val="clear" w:color="auto" w:fill="auto"/>
          </w:tcPr>
          <w:p w14:paraId="1CA0F67C" w14:textId="558A2080" w:rsidR="004855FD" w:rsidRPr="004855FD" w:rsidRDefault="004855FD" w:rsidP="004855FD">
            <w:pPr>
              <w:ind w:firstLine="0"/>
            </w:pPr>
            <w:r>
              <w:t>Garvin</w:t>
            </w:r>
          </w:p>
        </w:tc>
        <w:tc>
          <w:tcPr>
            <w:tcW w:w="2179" w:type="dxa"/>
            <w:shd w:val="clear" w:color="auto" w:fill="auto"/>
          </w:tcPr>
          <w:p w14:paraId="661CB043" w14:textId="2F0DC018" w:rsidR="004855FD" w:rsidRPr="004855FD" w:rsidRDefault="004855FD" w:rsidP="004855FD">
            <w:pPr>
              <w:ind w:firstLine="0"/>
            </w:pPr>
            <w:r>
              <w:t>Gatch</w:t>
            </w:r>
          </w:p>
        </w:tc>
        <w:tc>
          <w:tcPr>
            <w:tcW w:w="2180" w:type="dxa"/>
            <w:shd w:val="clear" w:color="auto" w:fill="auto"/>
          </w:tcPr>
          <w:p w14:paraId="75A2E389" w14:textId="3D8F1A48" w:rsidR="004855FD" w:rsidRPr="004855FD" w:rsidRDefault="004855FD" w:rsidP="004855FD">
            <w:pPr>
              <w:ind w:firstLine="0"/>
            </w:pPr>
            <w:r>
              <w:t>Gibson</w:t>
            </w:r>
          </w:p>
        </w:tc>
      </w:tr>
      <w:tr w:rsidR="004855FD" w:rsidRPr="004855FD" w14:paraId="3B65CF5B" w14:textId="77777777" w:rsidTr="004855FD">
        <w:tc>
          <w:tcPr>
            <w:tcW w:w="2179" w:type="dxa"/>
            <w:shd w:val="clear" w:color="auto" w:fill="auto"/>
          </w:tcPr>
          <w:p w14:paraId="6C07E6A6" w14:textId="35F01386" w:rsidR="004855FD" w:rsidRPr="004855FD" w:rsidRDefault="004855FD" w:rsidP="004855FD">
            <w:pPr>
              <w:ind w:firstLine="0"/>
            </w:pPr>
            <w:r>
              <w:t>Gilliam</w:t>
            </w:r>
          </w:p>
        </w:tc>
        <w:tc>
          <w:tcPr>
            <w:tcW w:w="2179" w:type="dxa"/>
            <w:shd w:val="clear" w:color="auto" w:fill="auto"/>
          </w:tcPr>
          <w:p w14:paraId="062869F1" w14:textId="5629CD93" w:rsidR="004855FD" w:rsidRPr="004855FD" w:rsidRDefault="004855FD" w:rsidP="004855FD">
            <w:pPr>
              <w:ind w:firstLine="0"/>
            </w:pPr>
            <w:r>
              <w:t>Gilliard</w:t>
            </w:r>
          </w:p>
        </w:tc>
        <w:tc>
          <w:tcPr>
            <w:tcW w:w="2180" w:type="dxa"/>
            <w:shd w:val="clear" w:color="auto" w:fill="auto"/>
          </w:tcPr>
          <w:p w14:paraId="5774EAF0" w14:textId="1CC06EB3" w:rsidR="004855FD" w:rsidRPr="004855FD" w:rsidRDefault="004855FD" w:rsidP="004855FD">
            <w:pPr>
              <w:ind w:firstLine="0"/>
            </w:pPr>
            <w:r>
              <w:t>Guest</w:t>
            </w:r>
          </w:p>
        </w:tc>
      </w:tr>
      <w:tr w:rsidR="004855FD" w:rsidRPr="004855FD" w14:paraId="5DF42F55" w14:textId="77777777" w:rsidTr="004855FD">
        <w:tc>
          <w:tcPr>
            <w:tcW w:w="2179" w:type="dxa"/>
            <w:shd w:val="clear" w:color="auto" w:fill="auto"/>
          </w:tcPr>
          <w:p w14:paraId="4BD0AB8D" w14:textId="1D638AE4" w:rsidR="004855FD" w:rsidRPr="004855FD" w:rsidRDefault="004855FD" w:rsidP="004855FD">
            <w:pPr>
              <w:ind w:firstLine="0"/>
            </w:pPr>
            <w:r>
              <w:t>Haddon</w:t>
            </w:r>
          </w:p>
        </w:tc>
        <w:tc>
          <w:tcPr>
            <w:tcW w:w="2179" w:type="dxa"/>
            <w:shd w:val="clear" w:color="auto" w:fill="auto"/>
          </w:tcPr>
          <w:p w14:paraId="1F5223BB" w14:textId="0ED419B5" w:rsidR="004855FD" w:rsidRPr="004855FD" w:rsidRDefault="004855FD" w:rsidP="004855FD">
            <w:pPr>
              <w:ind w:firstLine="0"/>
            </w:pPr>
            <w:r>
              <w:t>Hager</w:t>
            </w:r>
          </w:p>
        </w:tc>
        <w:tc>
          <w:tcPr>
            <w:tcW w:w="2180" w:type="dxa"/>
            <w:shd w:val="clear" w:color="auto" w:fill="auto"/>
          </w:tcPr>
          <w:p w14:paraId="2D3178CE" w14:textId="79EAF62A" w:rsidR="004855FD" w:rsidRPr="004855FD" w:rsidRDefault="004855FD" w:rsidP="004855FD">
            <w:pPr>
              <w:ind w:firstLine="0"/>
            </w:pPr>
            <w:r>
              <w:t>Hardee</w:t>
            </w:r>
          </w:p>
        </w:tc>
      </w:tr>
      <w:tr w:rsidR="004855FD" w:rsidRPr="004855FD" w14:paraId="3FC967BC" w14:textId="77777777" w:rsidTr="004855FD">
        <w:tc>
          <w:tcPr>
            <w:tcW w:w="2179" w:type="dxa"/>
            <w:shd w:val="clear" w:color="auto" w:fill="auto"/>
          </w:tcPr>
          <w:p w14:paraId="7BC8A811" w14:textId="45F2990D" w:rsidR="004855FD" w:rsidRPr="004855FD" w:rsidRDefault="004855FD" w:rsidP="004855FD">
            <w:pPr>
              <w:ind w:firstLine="0"/>
            </w:pPr>
            <w:r>
              <w:t>Harris</w:t>
            </w:r>
          </w:p>
        </w:tc>
        <w:tc>
          <w:tcPr>
            <w:tcW w:w="2179" w:type="dxa"/>
            <w:shd w:val="clear" w:color="auto" w:fill="auto"/>
          </w:tcPr>
          <w:p w14:paraId="5BE48C5C" w14:textId="06E661DD" w:rsidR="004855FD" w:rsidRPr="004855FD" w:rsidRDefault="004855FD" w:rsidP="004855FD">
            <w:pPr>
              <w:ind w:firstLine="0"/>
            </w:pPr>
            <w:r>
              <w:t>Hartnett</w:t>
            </w:r>
          </w:p>
        </w:tc>
        <w:tc>
          <w:tcPr>
            <w:tcW w:w="2180" w:type="dxa"/>
            <w:shd w:val="clear" w:color="auto" w:fill="auto"/>
          </w:tcPr>
          <w:p w14:paraId="69E98CBF" w14:textId="4F452277" w:rsidR="004855FD" w:rsidRPr="004855FD" w:rsidRDefault="004855FD" w:rsidP="004855FD">
            <w:pPr>
              <w:ind w:firstLine="0"/>
            </w:pPr>
            <w:r>
              <w:t>Hayes</w:t>
            </w:r>
          </w:p>
        </w:tc>
      </w:tr>
      <w:tr w:rsidR="004855FD" w:rsidRPr="004855FD" w14:paraId="4E6D0531" w14:textId="77777777" w:rsidTr="004855FD">
        <w:tc>
          <w:tcPr>
            <w:tcW w:w="2179" w:type="dxa"/>
            <w:shd w:val="clear" w:color="auto" w:fill="auto"/>
          </w:tcPr>
          <w:p w14:paraId="2C9D63CD" w14:textId="2A481E80" w:rsidR="004855FD" w:rsidRPr="004855FD" w:rsidRDefault="004855FD" w:rsidP="004855FD">
            <w:pPr>
              <w:ind w:firstLine="0"/>
            </w:pPr>
            <w:r>
              <w:t>Henegan</w:t>
            </w:r>
          </w:p>
        </w:tc>
        <w:tc>
          <w:tcPr>
            <w:tcW w:w="2179" w:type="dxa"/>
            <w:shd w:val="clear" w:color="auto" w:fill="auto"/>
          </w:tcPr>
          <w:p w14:paraId="2D0A7468" w14:textId="2BC6E43A" w:rsidR="004855FD" w:rsidRPr="004855FD" w:rsidRDefault="004855FD" w:rsidP="004855FD">
            <w:pPr>
              <w:ind w:firstLine="0"/>
            </w:pPr>
            <w:r>
              <w:t>Herbkersman</w:t>
            </w:r>
          </w:p>
        </w:tc>
        <w:tc>
          <w:tcPr>
            <w:tcW w:w="2180" w:type="dxa"/>
            <w:shd w:val="clear" w:color="auto" w:fill="auto"/>
          </w:tcPr>
          <w:p w14:paraId="052097D2" w14:textId="082E42BD" w:rsidR="004855FD" w:rsidRPr="004855FD" w:rsidRDefault="004855FD" w:rsidP="004855FD">
            <w:pPr>
              <w:ind w:firstLine="0"/>
            </w:pPr>
            <w:r>
              <w:t>Hewitt</w:t>
            </w:r>
          </w:p>
        </w:tc>
      </w:tr>
      <w:tr w:rsidR="004855FD" w:rsidRPr="004855FD" w14:paraId="145E05F8" w14:textId="77777777" w:rsidTr="004855FD">
        <w:tc>
          <w:tcPr>
            <w:tcW w:w="2179" w:type="dxa"/>
            <w:shd w:val="clear" w:color="auto" w:fill="auto"/>
          </w:tcPr>
          <w:p w14:paraId="476D0197" w14:textId="71C312F1" w:rsidR="004855FD" w:rsidRPr="004855FD" w:rsidRDefault="004855FD" w:rsidP="004855FD">
            <w:pPr>
              <w:ind w:firstLine="0"/>
            </w:pPr>
            <w:r>
              <w:t>Hiott</w:t>
            </w:r>
          </w:p>
        </w:tc>
        <w:tc>
          <w:tcPr>
            <w:tcW w:w="2179" w:type="dxa"/>
            <w:shd w:val="clear" w:color="auto" w:fill="auto"/>
          </w:tcPr>
          <w:p w14:paraId="3BE2E110" w14:textId="63BA8FED" w:rsidR="004855FD" w:rsidRPr="004855FD" w:rsidRDefault="004855FD" w:rsidP="004855FD">
            <w:pPr>
              <w:ind w:firstLine="0"/>
            </w:pPr>
            <w:r>
              <w:t>Hixon</w:t>
            </w:r>
          </w:p>
        </w:tc>
        <w:tc>
          <w:tcPr>
            <w:tcW w:w="2180" w:type="dxa"/>
            <w:shd w:val="clear" w:color="auto" w:fill="auto"/>
          </w:tcPr>
          <w:p w14:paraId="09E0E92C" w14:textId="073051FD" w:rsidR="004855FD" w:rsidRPr="004855FD" w:rsidRDefault="004855FD" w:rsidP="004855FD">
            <w:pPr>
              <w:ind w:firstLine="0"/>
            </w:pPr>
            <w:r>
              <w:t>Hosey</w:t>
            </w:r>
          </w:p>
        </w:tc>
      </w:tr>
      <w:tr w:rsidR="004855FD" w:rsidRPr="004855FD" w14:paraId="54D68BEF" w14:textId="77777777" w:rsidTr="004855FD">
        <w:tc>
          <w:tcPr>
            <w:tcW w:w="2179" w:type="dxa"/>
            <w:shd w:val="clear" w:color="auto" w:fill="auto"/>
          </w:tcPr>
          <w:p w14:paraId="7617AB6B" w14:textId="63C6170C" w:rsidR="004855FD" w:rsidRPr="004855FD" w:rsidRDefault="004855FD" w:rsidP="004855FD">
            <w:pPr>
              <w:ind w:firstLine="0"/>
            </w:pPr>
            <w:r>
              <w:t>Howard</w:t>
            </w:r>
          </w:p>
        </w:tc>
        <w:tc>
          <w:tcPr>
            <w:tcW w:w="2179" w:type="dxa"/>
            <w:shd w:val="clear" w:color="auto" w:fill="auto"/>
          </w:tcPr>
          <w:p w14:paraId="05182E26" w14:textId="416F13C8" w:rsidR="004855FD" w:rsidRPr="004855FD" w:rsidRDefault="004855FD" w:rsidP="004855FD">
            <w:pPr>
              <w:ind w:firstLine="0"/>
            </w:pPr>
            <w:r>
              <w:t>Hyde</w:t>
            </w:r>
          </w:p>
        </w:tc>
        <w:tc>
          <w:tcPr>
            <w:tcW w:w="2180" w:type="dxa"/>
            <w:shd w:val="clear" w:color="auto" w:fill="auto"/>
          </w:tcPr>
          <w:p w14:paraId="0BAF081A" w14:textId="5D56B320" w:rsidR="004855FD" w:rsidRPr="004855FD" w:rsidRDefault="004855FD" w:rsidP="004855FD">
            <w:pPr>
              <w:ind w:firstLine="0"/>
            </w:pPr>
            <w:r>
              <w:t>Jefferson</w:t>
            </w:r>
          </w:p>
        </w:tc>
      </w:tr>
      <w:tr w:rsidR="004855FD" w:rsidRPr="004855FD" w14:paraId="332E2EB0" w14:textId="77777777" w:rsidTr="004855FD">
        <w:tc>
          <w:tcPr>
            <w:tcW w:w="2179" w:type="dxa"/>
            <w:shd w:val="clear" w:color="auto" w:fill="auto"/>
          </w:tcPr>
          <w:p w14:paraId="45C33C65" w14:textId="6222B9CD" w:rsidR="004855FD" w:rsidRPr="004855FD" w:rsidRDefault="004855FD" w:rsidP="004855FD">
            <w:pPr>
              <w:ind w:firstLine="0"/>
            </w:pPr>
            <w:r>
              <w:t>J. L. Johnson</w:t>
            </w:r>
          </w:p>
        </w:tc>
        <w:tc>
          <w:tcPr>
            <w:tcW w:w="2179" w:type="dxa"/>
            <w:shd w:val="clear" w:color="auto" w:fill="auto"/>
          </w:tcPr>
          <w:p w14:paraId="6DF0D019" w14:textId="693ECBE1" w:rsidR="004855FD" w:rsidRPr="004855FD" w:rsidRDefault="004855FD" w:rsidP="004855FD">
            <w:pPr>
              <w:ind w:firstLine="0"/>
            </w:pPr>
            <w:r>
              <w:t>S. Jones</w:t>
            </w:r>
          </w:p>
        </w:tc>
        <w:tc>
          <w:tcPr>
            <w:tcW w:w="2180" w:type="dxa"/>
            <w:shd w:val="clear" w:color="auto" w:fill="auto"/>
          </w:tcPr>
          <w:p w14:paraId="4A6C2E04" w14:textId="292071D9" w:rsidR="004855FD" w:rsidRPr="004855FD" w:rsidRDefault="004855FD" w:rsidP="004855FD">
            <w:pPr>
              <w:ind w:firstLine="0"/>
            </w:pPr>
            <w:r>
              <w:t>Jordan</w:t>
            </w:r>
          </w:p>
        </w:tc>
      </w:tr>
      <w:tr w:rsidR="004855FD" w:rsidRPr="004855FD" w14:paraId="2FBDC47F" w14:textId="77777777" w:rsidTr="004855FD">
        <w:tc>
          <w:tcPr>
            <w:tcW w:w="2179" w:type="dxa"/>
            <w:shd w:val="clear" w:color="auto" w:fill="auto"/>
          </w:tcPr>
          <w:p w14:paraId="0DC1EA9C" w14:textId="5CBC5604" w:rsidR="004855FD" w:rsidRPr="004855FD" w:rsidRDefault="004855FD" w:rsidP="004855FD">
            <w:pPr>
              <w:ind w:firstLine="0"/>
            </w:pPr>
            <w:r>
              <w:t>Kilmartin</w:t>
            </w:r>
          </w:p>
        </w:tc>
        <w:tc>
          <w:tcPr>
            <w:tcW w:w="2179" w:type="dxa"/>
            <w:shd w:val="clear" w:color="auto" w:fill="auto"/>
          </w:tcPr>
          <w:p w14:paraId="63521FE3" w14:textId="403CBC88" w:rsidR="004855FD" w:rsidRPr="004855FD" w:rsidRDefault="004855FD" w:rsidP="004855FD">
            <w:pPr>
              <w:ind w:firstLine="0"/>
            </w:pPr>
            <w:r>
              <w:t>King</w:t>
            </w:r>
          </w:p>
        </w:tc>
        <w:tc>
          <w:tcPr>
            <w:tcW w:w="2180" w:type="dxa"/>
            <w:shd w:val="clear" w:color="auto" w:fill="auto"/>
          </w:tcPr>
          <w:p w14:paraId="609E30AA" w14:textId="75198884" w:rsidR="004855FD" w:rsidRPr="004855FD" w:rsidRDefault="004855FD" w:rsidP="004855FD">
            <w:pPr>
              <w:ind w:firstLine="0"/>
            </w:pPr>
            <w:r>
              <w:t>Kirby</w:t>
            </w:r>
          </w:p>
        </w:tc>
      </w:tr>
      <w:tr w:rsidR="004855FD" w:rsidRPr="004855FD" w14:paraId="5B1DA609" w14:textId="77777777" w:rsidTr="004855FD">
        <w:tc>
          <w:tcPr>
            <w:tcW w:w="2179" w:type="dxa"/>
            <w:shd w:val="clear" w:color="auto" w:fill="auto"/>
          </w:tcPr>
          <w:p w14:paraId="1E2814B4" w14:textId="6F972B5C" w:rsidR="004855FD" w:rsidRPr="004855FD" w:rsidRDefault="004855FD" w:rsidP="004855FD">
            <w:pPr>
              <w:ind w:firstLine="0"/>
            </w:pPr>
            <w:r>
              <w:t>Landing</w:t>
            </w:r>
          </w:p>
        </w:tc>
        <w:tc>
          <w:tcPr>
            <w:tcW w:w="2179" w:type="dxa"/>
            <w:shd w:val="clear" w:color="auto" w:fill="auto"/>
          </w:tcPr>
          <w:p w14:paraId="02AF0BB2" w14:textId="1567488F" w:rsidR="004855FD" w:rsidRPr="004855FD" w:rsidRDefault="004855FD" w:rsidP="004855FD">
            <w:pPr>
              <w:ind w:firstLine="0"/>
            </w:pPr>
            <w:r>
              <w:t>Lawson</w:t>
            </w:r>
          </w:p>
        </w:tc>
        <w:tc>
          <w:tcPr>
            <w:tcW w:w="2180" w:type="dxa"/>
            <w:shd w:val="clear" w:color="auto" w:fill="auto"/>
          </w:tcPr>
          <w:p w14:paraId="10605806" w14:textId="36574B39" w:rsidR="004855FD" w:rsidRPr="004855FD" w:rsidRDefault="004855FD" w:rsidP="004855FD">
            <w:pPr>
              <w:ind w:firstLine="0"/>
            </w:pPr>
            <w:r>
              <w:t>Leber</w:t>
            </w:r>
          </w:p>
        </w:tc>
      </w:tr>
      <w:tr w:rsidR="004855FD" w:rsidRPr="004855FD" w14:paraId="317BD379" w14:textId="77777777" w:rsidTr="004855FD">
        <w:tc>
          <w:tcPr>
            <w:tcW w:w="2179" w:type="dxa"/>
            <w:shd w:val="clear" w:color="auto" w:fill="auto"/>
          </w:tcPr>
          <w:p w14:paraId="1B779F88" w14:textId="4DEDA92A" w:rsidR="004855FD" w:rsidRPr="004855FD" w:rsidRDefault="004855FD" w:rsidP="004855FD">
            <w:pPr>
              <w:ind w:firstLine="0"/>
            </w:pPr>
            <w:r>
              <w:t>Ligon</w:t>
            </w:r>
          </w:p>
        </w:tc>
        <w:tc>
          <w:tcPr>
            <w:tcW w:w="2179" w:type="dxa"/>
            <w:shd w:val="clear" w:color="auto" w:fill="auto"/>
          </w:tcPr>
          <w:p w14:paraId="572FEC56" w14:textId="317F99D5" w:rsidR="004855FD" w:rsidRPr="004855FD" w:rsidRDefault="004855FD" w:rsidP="004855FD">
            <w:pPr>
              <w:ind w:firstLine="0"/>
            </w:pPr>
            <w:r>
              <w:t>Long</w:t>
            </w:r>
          </w:p>
        </w:tc>
        <w:tc>
          <w:tcPr>
            <w:tcW w:w="2180" w:type="dxa"/>
            <w:shd w:val="clear" w:color="auto" w:fill="auto"/>
          </w:tcPr>
          <w:p w14:paraId="648A8777" w14:textId="073D5799" w:rsidR="004855FD" w:rsidRPr="004855FD" w:rsidRDefault="004855FD" w:rsidP="004855FD">
            <w:pPr>
              <w:ind w:firstLine="0"/>
            </w:pPr>
            <w:r>
              <w:t>Magnuson</w:t>
            </w:r>
          </w:p>
        </w:tc>
      </w:tr>
      <w:tr w:rsidR="004855FD" w:rsidRPr="004855FD" w14:paraId="1071A77C" w14:textId="77777777" w:rsidTr="004855FD">
        <w:tc>
          <w:tcPr>
            <w:tcW w:w="2179" w:type="dxa"/>
            <w:shd w:val="clear" w:color="auto" w:fill="auto"/>
          </w:tcPr>
          <w:p w14:paraId="766C8A5E" w14:textId="57564C8A" w:rsidR="004855FD" w:rsidRPr="004855FD" w:rsidRDefault="004855FD" w:rsidP="004855FD">
            <w:pPr>
              <w:ind w:firstLine="0"/>
            </w:pPr>
            <w:r>
              <w:t>May</w:t>
            </w:r>
          </w:p>
        </w:tc>
        <w:tc>
          <w:tcPr>
            <w:tcW w:w="2179" w:type="dxa"/>
            <w:shd w:val="clear" w:color="auto" w:fill="auto"/>
          </w:tcPr>
          <w:p w14:paraId="3D0527F1" w14:textId="24C340AC" w:rsidR="004855FD" w:rsidRPr="004855FD" w:rsidRDefault="004855FD" w:rsidP="004855FD">
            <w:pPr>
              <w:ind w:firstLine="0"/>
            </w:pPr>
            <w:r>
              <w:t>McCabe</w:t>
            </w:r>
          </w:p>
        </w:tc>
        <w:tc>
          <w:tcPr>
            <w:tcW w:w="2180" w:type="dxa"/>
            <w:shd w:val="clear" w:color="auto" w:fill="auto"/>
          </w:tcPr>
          <w:p w14:paraId="09DA22B1" w14:textId="7194C798" w:rsidR="004855FD" w:rsidRPr="004855FD" w:rsidRDefault="004855FD" w:rsidP="004855FD">
            <w:pPr>
              <w:ind w:firstLine="0"/>
            </w:pPr>
            <w:r>
              <w:t>McCravy</w:t>
            </w:r>
          </w:p>
        </w:tc>
      </w:tr>
      <w:tr w:rsidR="004855FD" w:rsidRPr="004855FD" w14:paraId="13204736" w14:textId="77777777" w:rsidTr="004855FD">
        <w:tc>
          <w:tcPr>
            <w:tcW w:w="2179" w:type="dxa"/>
            <w:shd w:val="clear" w:color="auto" w:fill="auto"/>
          </w:tcPr>
          <w:p w14:paraId="733308F3" w14:textId="73BA0C80" w:rsidR="004855FD" w:rsidRPr="004855FD" w:rsidRDefault="004855FD" w:rsidP="004855FD">
            <w:pPr>
              <w:ind w:firstLine="0"/>
            </w:pPr>
            <w:r>
              <w:t>McDaniel</w:t>
            </w:r>
          </w:p>
        </w:tc>
        <w:tc>
          <w:tcPr>
            <w:tcW w:w="2179" w:type="dxa"/>
            <w:shd w:val="clear" w:color="auto" w:fill="auto"/>
          </w:tcPr>
          <w:p w14:paraId="07EB485E" w14:textId="437E7520" w:rsidR="004855FD" w:rsidRPr="004855FD" w:rsidRDefault="004855FD" w:rsidP="004855FD">
            <w:pPr>
              <w:ind w:firstLine="0"/>
            </w:pPr>
            <w:r>
              <w:t>McGinnis</w:t>
            </w:r>
          </w:p>
        </w:tc>
        <w:tc>
          <w:tcPr>
            <w:tcW w:w="2180" w:type="dxa"/>
            <w:shd w:val="clear" w:color="auto" w:fill="auto"/>
          </w:tcPr>
          <w:p w14:paraId="6843FBD0" w14:textId="65601262" w:rsidR="004855FD" w:rsidRPr="004855FD" w:rsidRDefault="004855FD" w:rsidP="004855FD">
            <w:pPr>
              <w:ind w:firstLine="0"/>
            </w:pPr>
            <w:r>
              <w:t>Mitchell</w:t>
            </w:r>
          </w:p>
        </w:tc>
      </w:tr>
      <w:tr w:rsidR="004855FD" w:rsidRPr="004855FD" w14:paraId="1AC7B168" w14:textId="77777777" w:rsidTr="004855FD">
        <w:tc>
          <w:tcPr>
            <w:tcW w:w="2179" w:type="dxa"/>
            <w:shd w:val="clear" w:color="auto" w:fill="auto"/>
          </w:tcPr>
          <w:p w14:paraId="5858A4A1" w14:textId="31AE1790" w:rsidR="004855FD" w:rsidRPr="004855FD" w:rsidRDefault="004855FD" w:rsidP="004855FD">
            <w:pPr>
              <w:ind w:firstLine="0"/>
            </w:pPr>
            <w:r>
              <w:t>J. Moore</w:t>
            </w:r>
          </w:p>
        </w:tc>
        <w:tc>
          <w:tcPr>
            <w:tcW w:w="2179" w:type="dxa"/>
            <w:shd w:val="clear" w:color="auto" w:fill="auto"/>
          </w:tcPr>
          <w:p w14:paraId="5BB08F4D" w14:textId="7ECAC09B" w:rsidR="004855FD" w:rsidRPr="004855FD" w:rsidRDefault="004855FD" w:rsidP="004855FD">
            <w:pPr>
              <w:ind w:firstLine="0"/>
            </w:pPr>
            <w:r>
              <w:t>T. Moore</w:t>
            </w:r>
          </w:p>
        </w:tc>
        <w:tc>
          <w:tcPr>
            <w:tcW w:w="2180" w:type="dxa"/>
            <w:shd w:val="clear" w:color="auto" w:fill="auto"/>
          </w:tcPr>
          <w:p w14:paraId="1F765C82" w14:textId="434BFD95" w:rsidR="004855FD" w:rsidRPr="004855FD" w:rsidRDefault="004855FD" w:rsidP="004855FD">
            <w:pPr>
              <w:ind w:firstLine="0"/>
            </w:pPr>
            <w:r>
              <w:t>T. A. Morgan</w:t>
            </w:r>
          </w:p>
        </w:tc>
      </w:tr>
      <w:tr w:rsidR="004855FD" w:rsidRPr="004855FD" w14:paraId="3566F075" w14:textId="77777777" w:rsidTr="004855FD">
        <w:tc>
          <w:tcPr>
            <w:tcW w:w="2179" w:type="dxa"/>
            <w:shd w:val="clear" w:color="auto" w:fill="auto"/>
          </w:tcPr>
          <w:p w14:paraId="79EDB5E0" w14:textId="554C1FF5" w:rsidR="004855FD" w:rsidRPr="004855FD" w:rsidRDefault="004855FD" w:rsidP="004855FD">
            <w:pPr>
              <w:ind w:firstLine="0"/>
            </w:pPr>
            <w:r>
              <w:t>Murphy</w:t>
            </w:r>
          </w:p>
        </w:tc>
        <w:tc>
          <w:tcPr>
            <w:tcW w:w="2179" w:type="dxa"/>
            <w:shd w:val="clear" w:color="auto" w:fill="auto"/>
          </w:tcPr>
          <w:p w14:paraId="2F673D13" w14:textId="6472EA3F" w:rsidR="004855FD" w:rsidRPr="004855FD" w:rsidRDefault="004855FD" w:rsidP="004855FD">
            <w:pPr>
              <w:ind w:firstLine="0"/>
            </w:pPr>
            <w:r>
              <w:t>Neese</w:t>
            </w:r>
          </w:p>
        </w:tc>
        <w:tc>
          <w:tcPr>
            <w:tcW w:w="2180" w:type="dxa"/>
            <w:shd w:val="clear" w:color="auto" w:fill="auto"/>
          </w:tcPr>
          <w:p w14:paraId="269ECE8E" w14:textId="27915079" w:rsidR="004855FD" w:rsidRPr="004855FD" w:rsidRDefault="004855FD" w:rsidP="004855FD">
            <w:pPr>
              <w:ind w:firstLine="0"/>
            </w:pPr>
            <w:r>
              <w:t>B. Newton</w:t>
            </w:r>
          </w:p>
        </w:tc>
      </w:tr>
      <w:tr w:rsidR="004855FD" w:rsidRPr="004855FD" w14:paraId="1AA2EC72" w14:textId="77777777" w:rsidTr="004855FD">
        <w:tc>
          <w:tcPr>
            <w:tcW w:w="2179" w:type="dxa"/>
            <w:shd w:val="clear" w:color="auto" w:fill="auto"/>
          </w:tcPr>
          <w:p w14:paraId="49238E4C" w14:textId="0CC906C8" w:rsidR="004855FD" w:rsidRPr="004855FD" w:rsidRDefault="004855FD" w:rsidP="004855FD">
            <w:pPr>
              <w:ind w:firstLine="0"/>
            </w:pPr>
            <w:r>
              <w:t>W. Newton</w:t>
            </w:r>
          </w:p>
        </w:tc>
        <w:tc>
          <w:tcPr>
            <w:tcW w:w="2179" w:type="dxa"/>
            <w:shd w:val="clear" w:color="auto" w:fill="auto"/>
          </w:tcPr>
          <w:p w14:paraId="7416D29F" w14:textId="1715CB73" w:rsidR="004855FD" w:rsidRPr="004855FD" w:rsidRDefault="004855FD" w:rsidP="004855FD">
            <w:pPr>
              <w:ind w:firstLine="0"/>
            </w:pPr>
            <w:r>
              <w:t>Nutt</w:t>
            </w:r>
          </w:p>
        </w:tc>
        <w:tc>
          <w:tcPr>
            <w:tcW w:w="2180" w:type="dxa"/>
            <w:shd w:val="clear" w:color="auto" w:fill="auto"/>
          </w:tcPr>
          <w:p w14:paraId="2A9B15E0" w14:textId="3A2AB55F" w:rsidR="004855FD" w:rsidRPr="004855FD" w:rsidRDefault="004855FD" w:rsidP="004855FD">
            <w:pPr>
              <w:ind w:firstLine="0"/>
            </w:pPr>
            <w:r>
              <w:t>Oremus</w:t>
            </w:r>
          </w:p>
        </w:tc>
      </w:tr>
      <w:tr w:rsidR="004855FD" w:rsidRPr="004855FD" w14:paraId="49599404" w14:textId="77777777" w:rsidTr="004855FD">
        <w:tc>
          <w:tcPr>
            <w:tcW w:w="2179" w:type="dxa"/>
            <w:shd w:val="clear" w:color="auto" w:fill="auto"/>
          </w:tcPr>
          <w:p w14:paraId="7755A27C" w14:textId="137CD901" w:rsidR="004855FD" w:rsidRPr="004855FD" w:rsidRDefault="004855FD" w:rsidP="004855FD">
            <w:pPr>
              <w:ind w:firstLine="0"/>
            </w:pPr>
            <w:r>
              <w:t>Ott</w:t>
            </w:r>
          </w:p>
        </w:tc>
        <w:tc>
          <w:tcPr>
            <w:tcW w:w="2179" w:type="dxa"/>
            <w:shd w:val="clear" w:color="auto" w:fill="auto"/>
          </w:tcPr>
          <w:p w14:paraId="2B475D6B" w14:textId="379DA686" w:rsidR="004855FD" w:rsidRPr="004855FD" w:rsidRDefault="004855FD" w:rsidP="004855FD">
            <w:pPr>
              <w:ind w:firstLine="0"/>
            </w:pPr>
            <w:r>
              <w:t>Pace</w:t>
            </w:r>
          </w:p>
        </w:tc>
        <w:tc>
          <w:tcPr>
            <w:tcW w:w="2180" w:type="dxa"/>
            <w:shd w:val="clear" w:color="auto" w:fill="auto"/>
          </w:tcPr>
          <w:p w14:paraId="6BD79AC6" w14:textId="360A2E22" w:rsidR="004855FD" w:rsidRPr="004855FD" w:rsidRDefault="004855FD" w:rsidP="004855FD">
            <w:pPr>
              <w:ind w:firstLine="0"/>
            </w:pPr>
            <w:r>
              <w:t>Pedalino</w:t>
            </w:r>
          </w:p>
        </w:tc>
      </w:tr>
      <w:tr w:rsidR="004855FD" w:rsidRPr="004855FD" w14:paraId="178C83A5" w14:textId="77777777" w:rsidTr="004855FD">
        <w:tc>
          <w:tcPr>
            <w:tcW w:w="2179" w:type="dxa"/>
            <w:shd w:val="clear" w:color="auto" w:fill="auto"/>
          </w:tcPr>
          <w:p w14:paraId="0C90417C" w14:textId="3F98A4D2" w:rsidR="004855FD" w:rsidRPr="004855FD" w:rsidRDefault="004855FD" w:rsidP="004855FD">
            <w:pPr>
              <w:ind w:firstLine="0"/>
            </w:pPr>
            <w:r>
              <w:t>Pendarvis</w:t>
            </w:r>
          </w:p>
        </w:tc>
        <w:tc>
          <w:tcPr>
            <w:tcW w:w="2179" w:type="dxa"/>
            <w:shd w:val="clear" w:color="auto" w:fill="auto"/>
          </w:tcPr>
          <w:p w14:paraId="152CF855" w14:textId="5DF7D74A" w:rsidR="004855FD" w:rsidRPr="004855FD" w:rsidRDefault="004855FD" w:rsidP="004855FD">
            <w:pPr>
              <w:ind w:firstLine="0"/>
            </w:pPr>
            <w:r>
              <w:t>Pope</w:t>
            </w:r>
          </w:p>
        </w:tc>
        <w:tc>
          <w:tcPr>
            <w:tcW w:w="2180" w:type="dxa"/>
            <w:shd w:val="clear" w:color="auto" w:fill="auto"/>
          </w:tcPr>
          <w:p w14:paraId="793F96E3" w14:textId="080B2B45" w:rsidR="004855FD" w:rsidRPr="004855FD" w:rsidRDefault="004855FD" w:rsidP="004855FD">
            <w:pPr>
              <w:ind w:firstLine="0"/>
            </w:pPr>
            <w:r>
              <w:t>Robbins</w:t>
            </w:r>
          </w:p>
        </w:tc>
      </w:tr>
      <w:tr w:rsidR="004855FD" w:rsidRPr="004855FD" w14:paraId="6BA8B92C" w14:textId="77777777" w:rsidTr="004855FD">
        <w:tc>
          <w:tcPr>
            <w:tcW w:w="2179" w:type="dxa"/>
            <w:shd w:val="clear" w:color="auto" w:fill="auto"/>
          </w:tcPr>
          <w:p w14:paraId="04A30A1E" w14:textId="2F87B36F" w:rsidR="004855FD" w:rsidRPr="004855FD" w:rsidRDefault="004855FD" w:rsidP="004855FD">
            <w:pPr>
              <w:ind w:firstLine="0"/>
            </w:pPr>
            <w:r>
              <w:t>Rose</w:t>
            </w:r>
          </w:p>
        </w:tc>
        <w:tc>
          <w:tcPr>
            <w:tcW w:w="2179" w:type="dxa"/>
            <w:shd w:val="clear" w:color="auto" w:fill="auto"/>
          </w:tcPr>
          <w:p w14:paraId="7DC7C4B6" w14:textId="03FB7A1A" w:rsidR="004855FD" w:rsidRPr="004855FD" w:rsidRDefault="004855FD" w:rsidP="004855FD">
            <w:pPr>
              <w:ind w:firstLine="0"/>
            </w:pPr>
            <w:r>
              <w:t>Sandifer</w:t>
            </w:r>
          </w:p>
        </w:tc>
        <w:tc>
          <w:tcPr>
            <w:tcW w:w="2180" w:type="dxa"/>
            <w:shd w:val="clear" w:color="auto" w:fill="auto"/>
          </w:tcPr>
          <w:p w14:paraId="73D27393" w14:textId="6187E394" w:rsidR="004855FD" w:rsidRPr="004855FD" w:rsidRDefault="004855FD" w:rsidP="004855FD">
            <w:pPr>
              <w:ind w:firstLine="0"/>
            </w:pPr>
            <w:r>
              <w:t>Schuessler</w:t>
            </w:r>
          </w:p>
        </w:tc>
      </w:tr>
      <w:tr w:rsidR="004855FD" w:rsidRPr="004855FD" w14:paraId="230776CE" w14:textId="77777777" w:rsidTr="004855FD">
        <w:tc>
          <w:tcPr>
            <w:tcW w:w="2179" w:type="dxa"/>
            <w:shd w:val="clear" w:color="auto" w:fill="auto"/>
          </w:tcPr>
          <w:p w14:paraId="42D4C70B" w14:textId="35327E15" w:rsidR="004855FD" w:rsidRPr="004855FD" w:rsidRDefault="004855FD" w:rsidP="004855FD">
            <w:pPr>
              <w:ind w:firstLine="0"/>
            </w:pPr>
            <w:r>
              <w:t>Sessions</w:t>
            </w:r>
          </w:p>
        </w:tc>
        <w:tc>
          <w:tcPr>
            <w:tcW w:w="2179" w:type="dxa"/>
            <w:shd w:val="clear" w:color="auto" w:fill="auto"/>
          </w:tcPr>
          <w:p w14:paraId="77E4C6C9" w14:textId="6D1BB2E2" w:rsidR="004855FD" w:rsidRPr="004855FD" w:rsidRDefault="004855FD" w:rsidP="004855FD">
            <w:pPr>
              <w:ind w:firstLine="0"/>
            </w:pPr>
            <w:r>
              <w:t>G. M. Smith</w:t>
            </w:r>
          </w:p>
        </w:tc>
        <w:tc>
          <w:tcPr>
            <w:tcW w:w="2180" w:type="dxa"/>
            <w:shd w:val="clear" w:color="auto" w:fill="auto"/>
          </w:tcPr>
          <w:p w14:paraId="1EAB0C66" w14:textId="5AAA7E56" w:rsidR="004855FD" w:rsidRPr="004855FD" w:rsidRDefault="004855FD" w:rsidP="004855FD">
            <w:pPr>
              <w:ind w:firstLine="0"/>
            </w:pPr>
            <w:r>
              <w:t>M. M. Smith</w:t>
            </w:r>
          </w:p>
        </w:tc>
      </w:tr>
      <w:tr w:rsidR="004855FD" w:rsidRPr="004855FD" w14:paraId="38C90EC0" w14:textId="77777777" w:rsidTr="004855FD">
        <w:tc>
          <w:tcPr>
            <w:tcW w:w="2179" w:type="dxa"/>
            <w:shd w:val="clear" w:color="auto" w:fill="auto"/>
          </w:tcPr>
          <w:p w14:paraId="706576D4" w14:textId="59BD9B5B" w:rsidR="004855FD" w:rsidRPr="004855FD" w:rsidRDefault="004855FD" w:rsidP="004855FD">
            <w:pPr>
              <w:ind w:firstLine="0"/>
            </w:pPr>
            <w:r>
              <w:t>Stavrinakis</w:t>
            </w:r>
          </w:p>
        </w:tc>
        <w:tc>
          <w:tcPr>
            <w:tcW w:w="2179" w:type="dxa"/>
            <w:shd w:val="clear" w:color="auto" w:fill="auto"/>
          </w:tcPr>
          <w:p w14:paraId="7F8C937B" w14:textId="59FDE466" w:rsidR="004855FD" w:rsidRPr="004855FD" w:rsidRDefault="004855FD" w:rsidP="004855FD">
            <w:pPr>
              <w:ind w:firstLine="0"/>
            </w:pPr>
            <w:r>
              <w:t>Thayer</w:t>
            </w:r>
          </w:p>
        </w:tc>
        <w:tc>
          <w:tcPr>
            <w:tcW w:w="2180" w:type="dxa"/>
            <w:shd w:val="clear" w:color="auto" w:fill="auto"/>
          </w:tcPr>
          <w:p w14:paraId="4F02C840" w14:textId="7C2FFDEF" w:rsidR="004855FD" w:rsidRPr="004855FD" w:rsidRDefault="004855FD" w:rsidP="004855FD">
            <w:pPr>
              <w:ind w:firstLine="0"/>
            </w:pPr>
            <w:r>
              <w:t>Thigpen</w:t>
            </w:r>
          </w:p>
        </w:tc>
      </w:tr>
      <w:tr w:rsidR="004855FD" w:rsidRPr="004855FD" w14:paraId="2945F28E" w14:textId="77777777" w:rsidTr="004855FD">
        <w:tc>
          <w:tcPr>
            <w:tcW w:w="2179" w:type="dxa"/>
            <w:shd w:val="clear" w:color="auto" w:fill="auto"/>
          </w:tcPr>
          <w:p w14:paraId="1447AAE1" w14:textId="582DB4B5" w:rsidR="004855FD" w:rsidRPr="004855FD" w:rsidRDefault="004855FD" w:rsidP="004855FD">
            <w:pPr>
              <w:ind w:firstLine="0"/>
            </w:pPr>
            <w:r>
              <w:t>Trantham</w:t>
            </w:r>
          </w:p>
        </w:tc>
        <w:tc>
          <w:tcPr>
            <w:tcW w:w="2179" w:type="dxa"/>
            <w:shd w:val="clear" w:color="auto" w:fill="auto"/>
          </w:tcPr>
          <w:p w14:paraId="1C732606" w14:textId="6C7A5965" w:rsidR="004855FD" w:rsidRPr="004855FD" w:rsidRDefault="004855FD" w:rsidP="004855FD">
            <w:pPr>
              <w:ind w:firstLine="0"/>
            </w:pPr>
            <w:r>
              <w:t>Vaughan</w:t>
            </w:r>
          </w:p>
        </w:tc>
        <w:tc>
          <w:tcPr>
            <w:tcW w:w="2180" w:type="dxa"/>
            <w:shd w:val="clear" w:color="auto" w:fill="auto"/>
          </w:tcPr>
          <w:p w14:paraId="08867512" w14:textId="2CC46922" w:rsidR="004855FD" w:rsidRPr="004855FD" w:rsidRDefault="004855FD" w:rsidP="004855FD">
            <w:pPr>
              <w:ind w:firstLine="0"/>
            </w:pPr>
            <w:r>
              <w:t>Weeks</w:t>
            </w:r>
          </w:p>
        </w:tc>
      </w:tr>
      <w:tr w:rsidR="004855FD" w:rsidRPr="004855FD" w14:paraId="319CF3A9" w14:textId="77777777" w:rsidTr="004855FD">
        <w:tc>
          <w:tcPr>
            <w:tcW w:w="2179" w:type="dxa"/>
            <w:shd w:val="clear" w:color="auto" w:fill="auto"/>
          </w:tcPr>
          <w:p w14:paraId="7B770235" w14:textId="0602177F" w:rsidR="004855FD" w:rsidRPr="004855FD" w:rsidRDefault="004855FD" w:rsidP="004855FD">
            <w:pPr>
              <w:ind w:firstLine="0"/>
            </w:pPr>
            <w:r>
              <w:t>West</w:t>
            </w:r>
          </w:p>
        </w:tc>
        <w:tc>
          <w:tcPr>
            <w:tcW w:w="2179" w:type="dxa"/>
            <w:shd w:val="clear" w:color="auto" w:fill="auto"/>
          </w:tcPr>
          <w:p w14:paraId="1F9C962E" w14:textId="194C03F5" w:rsidR="004855FD" w:rsidRPr="004855FD" w:rsidRDefault="004855FD" w:rsidP="004855FD">
            <w:pPr>
              <w:ind w:firstLine="0"/>
            </w:pPr>
            <w:r>
              <w:t>Wetmore</w:t>
            </w:r>
          </w:p>
        </w:tc>
        <w:tc>
          <w:tcPr>
            <w:tcW w:w="2180" w:type="dxa"/>
            <w:shd w:val="clear" w:color="auto" w:fill="auto"/>
          </w:tcPr>
          <w:p w14:paraId="553A1DFA" w14:textId="144096EA" w:rsidR="004855FD" w:rsidRPr="004855FD" w:rsidRDefault="004855FD" w:rsidP="004855FD">
            <w:pPr>
              <w:ind w:firstLine="0"/>
            </w:pPr>
            <w:r>
              <w:t>Wheeler</w:t>
            </w:r>
          </w:p>
        </w:tc>
      </w:tr>
      <w:tr w:rsidR="004855FD" w:rsidRPr="004855FD" w14:paraId="1A98EDB7" w14:textId="77777777" w:rsidTr="004855FD">
        <w:tc>
          <w:tcPr>
            <w:tcW w:w="2179" w:type="dxa"/>
            <w:shd w:val="clear" w:color="auto" w:fill="auto"/>
          </w:tcPr>
          <w:p w14:paraId="6D3C6D30" w14:textId="0CEA385F" w:rsidR="004855FD" w:rsidRPr="004855FD" w:rsidRDefault="004855FD" w:rsidP="004855FD">
            <w:pPr>
              <w:keepNext/>
              <w:ind w:firstLine="0"/>
            </w:pPr>
            <w:r>
              <w:t>White</w:t>
            </w:r>
          </w:p>
        </w:tc>
        <w:tc>
          <w:tcPr>
            <w:tcW w:w="2179" w:type="dxa"/>
            <w:shd w:val="clear" w:color="auto" w:fill="auto"/>
          </w:tcPr>
          <w:p w14:paraId="4235BFA0" w14:textId="1081522E" w:rsidR="004855FD" w:rsidRPr="004855FD" w:rsidRDefault="004855FD" w:rsidP="004855FD">
            <w:pPr>
              <w:keepNext/>
              <w:ind w:firstLine="0"/>
            </w:pPr>
            <w:r>
              <w:t>Whitmire</w:t>
            </w:r>
          </w:p>
        </w:tc>
        <w:tc>
          <w:tcPr>
            <w:tcW w:w="2180" w:type="dxa"/>
            <w:shd w:val="clear" w:color="auto" w:fill="auto"/>
          </w:tcPr>
          <w:p w14:paraId="23053A43" w14:textId="4C3A74FE" w:rsidR="004855FD" w:rsidRPr="004855FD" w:rsidRDefault="004855FD" w:rsidP="004855FD">
            <w:pPr>
              <w:keepNext/>
              <w:ind w:firstLine="0"/>
            </w:pPr>
            <w:r>
              <w:t>Williams</w:t>
            </w:r>
          </w:p>
        </w:tc>
      </w:tr>
      <w:tr w:rsidR="004855FD" w:rsidRPr="004855FD" w14:paraId="2202BB8F" w14:textId="77777777" w:rsidTr="004855FD">
        <w:tc>
          <w:tcPr>
            <w:tcW w:w="2179" w:type="dxa"/>
            <w:shd w:val="clear" w:color="auto" w:fill="auto"/>
          </w:tcPr>
          <w:p w14:paraId="77E442FE" w14:textId="79A71CA5" w:rsidR="004855FD" w:rsidRPr="004855FD" w:rsidRDefault="004855FD" w:rsidP="004855FD">
            <w:pPr>
              <w:keepNext/>
              <w:ind w:firstLine="0"/>
            </w:pPr>
            <w:r>
              <w:t>Willis</w:t>
            </w:r>
          </w:p>
        </w:tc>
        <w:tc>
          <w:tcPr>
            <w:tcW w:w="2179" w:type="dxa"/>
            <w:shd w:val="clear" w:color="auto" w:fill="auto"/>
          </w:tcPr>
          <w:p w14:paraId="0AEB0F5A" w14:textId="1B02E71F" w:rsidR="004855FD" w:rsidRPr="004855FD" w:rsidRDefault="004855FD" w:rsidP="004855FD">
            <w:pPr>
              <w:keepNext/>
              <w:ind w:firstLine="0"/>
            </w:pPr>
            <w:r>
              <w:t>Wooten</w:t>
            </w:r>
          </w:p>
        </w:tc>
        <w:tc>
          <w:tcPr>
            <w:tcW w:w="2180" w:type="dxa"/>
            <w:shd w:val="clear" w:color="auto" w:fill="auto"/>
          </w:tcPr>
          <w:p w14:paraId="76B89395" w14:textId="5969496E" w:rsidR="004855FD" w:rsidRPr="004855FD" w:rsidRDefault="004855FD" w:rsidP="004855FD">
            <w:pPr>
              <w:keepNext/>
              <w:ind w:firstLine="0"/>
            </w:pPr>
            <w:r>
              <w:t>Yow</w:t>
            </w:r>
          </w:p>
        </w:tc>
      </w:tr>
    </w:tbl>
    <w:p w14:paraId="3867B4F6" w14:textId="77777777" w:rsidR="004855FD" w:rsidRDefault="004855FD" w:rsidP="004855FD"/>
    <w:p w14:paraId="1925330E" w14:textId="7D9605B3" w:rsidR="004855FD" w:rsidRDefault="004855FD" w:rsidP="004855FD">
      <w:pPr>
        <w:jc w:val="center"/>
        <w:rPr>
          <w:b/>
        </w:rPr>
      </w:pPr>
      <w:r w:rsidRPr="004855FD">
        <w:rPr>
          <w:b/>
        </w:rPr>
        <w:t>Total--108</w:t>
      </w:r>
    </w:p>
    <w:p w14:paraId="776053F0" w14:textId="77777777" w:rsidR="004855FD" w:rsidRDefault="004855FD" w:rsidP="004855FD">
      <w:pPr>
        <w:jc w:val="center"/>
        <w:rPr>
          <w:b/>
        </w:rPr>
      </w:pPr>
    </w:p>
    <w:p w14:paraId="3CE6514D" w14:textId="77777777" w:rsidR="004855FD" w:rsidRDefault="004855FD" w:rsidP="00CA5033">
      <w:pPr>
        <w:keepNext/>
        <w:ind w:firstLine="0"/>
      </w:pPr>
      <w:r w:rsidRPr="004855FD">
        <w:t xml:space="preserve"> </w:t>
      </w:r>
      <w:r>
        <w:t>Those who voted in the negative are:</w:t>
      </w:r>
    </w:p>
    <w:p w14:paraId="4EAC8005" w14:textId="77777777" w:rsidR="00CA5033" w:rsidRDefault="00CA5033" w:rsidP="00CA5033">
      <w:pPr>
        <w:keepNext/>
        <w:ind w:firstLine="0"/>
      </w:pPr>
    </w:p>
    <w:p w14:paraId="733B1447" w14:textId="77777777" w:rsidR="004855FD" w:rsidRDefault="004855FD" w:rsidP="00CA5033">
      <w:pPr>
        <w:keepNext/>
        <w:jc w:val="center"/>
        <w:rPr>
          <w:b/>
        </w:rPr>
      </w:pPr>
      <w:r w:rsidRPr="004855FD">
        <w:rPr>
          <w:b/>
        </w:rPr>
        <w:t>Total--0</w:t>
      </w:r>
    </w:p>
    <w:p w14:paraId="7D444BF0" w14:textId="3C85E6CC" w:rsidR="004855FD" w:rsidRDefault="004855FD" w:rsidP="004855FD">
      <w:pPr>
        <w:jc w:val="center"/>
        <w:rPr>
          <w:b/>
        </w:rPr>
      </w:pPr>
    </w:p>
    <w:p w14:paraId="133C1F2D" w14:textId="77777777" w:rsidR="004855FD" w:rsidRDefault="004855FD" w:rsidP="004855FD">
      <w:r>
        <w:t xml:space="preserve">Section 54 was adopted. </w:t>
      </w:r>
    </w:p>
    <w:p w14:paraId="10C3B972" w14:textId="77777777" w:rsidR="004855FD" w:rsidRDefault="004855FD" w:rsidP="004855FD"/>
    <w:p w14:paraId="106DAB74" w14:textId="5A5731EB" w:rsidR="004855FD" w:rsidRDefault="004855FD" w:rsidP="004855FD">
      <w:pPr>
        <w:keepNext/>
        <w:jc w:val="center"/>
        <w:rPr>
          <w:b/>
        </w:rPr>
      </w:pPr>
      <w:r w:rsidRPr="004855FD">
        <w:rPr>
          <w:b/>
        </w:rPr>
        <w:t>SECTION 55</w:t>
      </w:r>
    </w:p>
    <w:p w14:paraId="3BD38C68" w14:textId="77777777" w:rsidR="004855FD" w:rsidRDefault="004855FD" w:rsidP="004855FD">
      <w:r>
        <w:t xml:space="preserve">The yeas and nays were taken resulting as follows: </w:t>
      </w:r>
    </w:p>
    <w:p w14:paraId="7C209EDC" w14:textId="4842861D" w:rsidR="004855FD" w:rsidRDefault="004855FD" w:rsidP="004855FD">
      <w:pPr>
        <w:jc w:val="center"/>
      </w:pPr>
      <w:r>
        <w:t xml:space="preserve"> </w:t>
      </w:r>
      <w:bookmarkStart w:id="149" w:name="vote_start314"/>
      <w:bookmarkEnd w:id="149"/>
      <w:r>
        <w:t>Yeas 86; Nays 0</w:t>
      </w:r>
    </w:p>
    <w:p w14:paraId="5325DB12" w14:textId="77777777" w:rsidR="004855FD" w:rsidRDefault="004855FD" w:rsidP="004855FD">
      <w:pPr>
        <w:jc w:val="center"/>
      </w:pPr>
    </w:p>
    <w:p w14:paraId="0F5C39F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C30107F" w14:textId="77777777" w:rsidTr="004855FD">
        <w:tc>
          <w:tcPr>
            <w:tcW w:w="2179" w:type="dxa"/>
            <w:shd w:val="clear" w:color="auto" w:fill="auto"/>
          </w:tcPr>
          <w:p w14:paraId="4D323E16" w14:textId="59D9D50C" w:rsidR="004855FD" w:rsidRPr="004855FD" w:rsidRDefault="004855FD" w:rsidP="004855FD">
            <w:pPr>
              <w:keepNext/>
              <w:ind w:firstLine="0"/>
            </w:pPr>
            <w:r>
              <w:t>Alexander</w:t>
            </w:r>
          </w:p>
        </w:tc>
        <w:tc>
          <w:tcPr>
            <w:tcW w:w="2179" w:type="dxa"/>
            <w:shd w:val="clear" w:color="auto" w:fill="auto"/>
          </w:tcPr>
          <w:p w14:paraId="1B84BC05" w14:textId="14CF0CD2" w:rsidR="004855FD" w:rsidRPr="004855FD" w:rsidRDefault="004855FD" w:rsidP="004855FD">
            <w:pPr>
              <w:keepNext/>
              <w:ind w:firstLine="0"/>
            </w:pPr>
            <w:r>
              <w:t>Anderson</w:t>
            </w:r>
          </w:p>
        </w:tc>
        <w:tc>
          <w:tcPr>
            <w:tcW w:w="2180" w:type="dxa"/>
            <w:shd w:val="clear" w:color="auto" w:fill="auto"/>
          </w:tcPr>
          <w:p w14:paraId="4E2DC01E" w14:textId="662B977F" w:rsidR="004855FD" w:rsidRPr="004855FD" w:rsidRDefault="004855FD" w:rsidP="004855FD">
            <w:pPr>
              <w:keepNext/>
              <w:ind w:firstLine="0"/>
            </w:pPr>
            <w:r>
              <w:t>Bailey</w:t>
            </w:r>
          </w:p>
        </w:tc>
      </w:tr>
      <w:tr w:rsidR="004855FD" w:rsidRPr="004855FD" w14:paraId="0292E15C" w14:textId="77777777" w:rsidTr="004855FD">
        <w:tc>
          <w:tcPr>
            <w:tcW w:w="2179" w:type="dxa"/>
            <w:shd w:val="clear" w:color="auto" w:fill="auto"/>
          </w:tcPr>
          <w:p w14:paraId="6AF5AA8E" w14:textId="315FE0B8" w:rsidR="004855FD" w:rsidRPr="004855FD" w:rsidRDefault="004855FD" w:rsidP="004855FD">
            <w:pPr>
              <w:ind w:firstLine="0"/>
            </w:pPr>
            <w:r>
              <w:t>Ballentine</w:t>
            </w:r>
          </w:p>
        </w:tc>
        <w:tc>
          <w:tcPr>
            <w:tcW w:w="2179" w:type="dxa"/>
            <w:shd w:val="clear" w:color="auto" w:fill="auto"/>
          </w:tcPr>
          <w:p w14:paraId="6D9D024B" w14:textId="463CB6CE" w:rsidR="004855FD" w:rsidRPr="004855FD" w:rsidRDefault="004855FD" w:rsidP="004855FD">
            <w:pPr>
              <w:ind w:firstLine="0"/>
            </w:pPr>
            <w:r>
              <w:t>Bauer</w:t>
            </w:r>
          </w:p>
        </w:tc>
        <w:tc>
          <w:tcPr>
            <w:tcW w:w="2180" w:type="dxa"/>
            <w:shd w:val="clear" w:color="auto" w:fill="auto"/>
          </w:tcPr>
          <w:p w14:paraId="3B6DE910" w14:textId="223DCD03" w:rsidR="004855FD" w:rsidRPr="004855FD" w:rsidRDefault="004855FD" w:rsidP="004855FD">
            <w:pPr>
              <w:ind w:firstLine="0"/>
            </w:pPr>
            <w:r>
              <w:t>Beach</w:t>
            </w:r>
          </w:p>
        </w:tc>
      </w:tr>
      <w:tr w:rsidR="004855FD" w:rsidRPr="004855FD" w14:paraId="446DA019" w14:textId="77777777" w:rsidTr="004855FD">
        <w:tc>
          <w:tcPr>
            <w:tcW w:w="2179" w:type="dxa"/>
            <w:shd w:val="clear" w:color="auto" w:fill="auto"/>
          </w:tcPr>
          <w:p w14:paraId="57DC3207" w14:textId="37EEAD34" w:rsidR="004855FD" w:rsidRPr="004855FD" w:rsidRDefault="004855FD" w:rsidP="004855FD">
            <w:pPr>
              <w:ind w:firstLine="0"/>
            </w:pPr>
            <w:r>
              <w:t>Bernstein</w:t>
            </w:r>
          </w:p>
        </w:tc>
        <w:tc>
          <w:tcPr>
            <w:tcW w:w="2179" w:type="dxa"/>
            <w:shd w:val="clear" w:color="auto" w:fill="auto"/>
          </w:tcPr>
          <w:p w14:paraId="35782BCF" w14:textId="5A7777CF" w:rsidR="004855FD" w:rsidRPr="004855FD" w:rsidRDefault="004855FD" w:rsidP="004855FD">
            <w:pPr>
              <w:ind w:firstLine="0"/>
            </w:pPr>
            <w:r>
              <w:t>Blackwell</w:t>
            </w:r>
          </w:p>
        </w:tc>
        <w:tc>
          <w:tcPr>
            <w:tcW w:w="2180" w:type="dxa"/>
            <w:shd w:val="clear" w:color="auto" w:fill="auto"/>
          </w:tcPr>
          <w:p w14:paraId="5E3578F1" w14:textId="343C2AD3" w:rsidR="004855FD" w:rsidRPr="004855FD" w:rsidRDefault="004855FD" w:rsidP="004855FD">
            <w:pPr>
              <w:ind w:firstLine="0"/>
            </w:pPr>
            <w:r>
              <w:t>Bradley</w:t>
            </w:r>
          </w:p>
        </w:tc>
      </w:tr>
      <w:tr w:rsidR="004855FD" w:rsidRPr="004855FD" w14:paraId="571336B3" w14:textId="77777777" w:rsidTr="004855FD">
        <w:tc>
          <w:tcPr>
            <w:tcW w:w="2179" w:type="dxa"/>
            <w:shd w:val="clear" w:color="auto" w:fill="auto"/>
          </w:tcPr>
          <w:p w14:paraId="3CA3C429" w14:textId="0343A657" w:rsidR="004855FD" w:rsidRPr="004855FD" w:rsidRDefault="004855FD" w:rsidP="004855FD">
            <w:pPr>
              <w:ind w:firstLine="0"/>
            </w:pPr>
            <w:r>
              <w:t>Burns</w:t>
            </w:r>
          </w:p>
        </w:tc>
        <w:tc>
          <w:tcPr>
            <w:tcW w:w="2179" w:type="dxa"/>
            <w:shd w:val="clear" w:color="auto" w:fill="auto"/>
          </w:tcPr>
          <w:p w14:paraId="71A93401" w14:textId="5551083C" w:rsidR="004855FD" w:rsidRPr="004855FD" w:rsidRDefault="004855FD" w:rsidP="004855FD">
            <w:pPr>
              <w:ind w:firstLine="0"/>
            </w:pPr>
            <w:r>
              <w:t>Bustos</w:t>
            </w:r>
          </w:p>
        </w:tc>
        <w:tc>
          <w:tcPr>
            <w:tcW w:w="2180" w:type="dxa"/>
            <w:shd w:val="clear" w:color="auto" w:fill="auto"/>
          </w:tcPr>
          <w:p w14:paraId="033D05C6" w14:textId="20B5BB38" w:rsidR="004855FD" w:rsidRPr="004855FD" w:rsidRDefault="004855FD" w:rsidP="004855FD">
            <w:pPr>
              <w:ind w:firstLine="0"/>
            </w:pPr>
            <w:r>
              <w:t>Calhoon</w:t>
            </w:r>
          </w:p>
        </w:tc>
      </w:tr>
      <w:tr w:rsidR="004855FD" w:rsidRPr="004855FD" w14:paraId="5BB05308" w14:textId="77777777" w:rsidTr="004855FD">
        <w:tc>
          <w:tcPr>
            <w:tcW w:w="2179" w:type="dxa"/>
            <w:shd w:val="clear" w:color="auto" w:fill="auto"/>
          </w:tcPr>
          <w:p w14:paraId="17264C98" w14:textId="76DC2084" w:rsidR="004855FD" w:rsidRPr="004855FD" w:rsidRDefault="004855FD" w:rsidP="004855FD">
            <w:pPr>
              <w:ind w:firstLine="0"/>
            </w:pPr>
            <w:r>
              <w:t>Carter</w:t>
            </w:r>
          </w:p>
        </w:tc>
        <w:tc>
          <w:tcPr>
            <w:tcW w:w="2179" w:type="dxa"/>
            <w:shd w:val="clear" w:color="auto" w:fill="auto"/>
          </w:tcPr>
          <w:p w14:paraId="33552C5A" w14:textId="75D86B99" w:rsidR="004855FD" w:rsidRPr="004855FD" w:rsidRDefault="004855FD" w:rsidP="004855FD">
            <w:pPr>
              <w:ind w:firstLine="0"/>
            </w:pPr>
            <w:r>
              <w:t>Chapman</w:t>
            </w:r>
          </w:p>
        </w:tc>
        <w:tc>
          <w:tcPr>
            <w:tcW w:w="2180" w:type="dxa"/>
            <w:shd w:val="clear" w:color="auto" w:fill="auto"/>
          </w:tcPr>
          <w:p w14:paraId="659336F5" w14:textId="0AA4D255" w:rsidR="004855FD" w:rsidRPr="004855FD" w:rsidRDefault="004855FD" w:rsidP="004855FD">
            <w:pPr>
              <w:ind w:firstLine="0"/>
            </w:pPr>
            <w:r>
              <w:t>Chumley</w:t>
            </w:r>
          </w:p>
        </w:tc>
      </w:tr>
      <w:tr w:rsidR="004855FD" w:rsidRPr="004855FD" w14:paraId="6679CC44" w14:textId="77777777" w:rsidTr="004855FD">
        <w:tc>
          <w:tcPr>
            <w:tcW w:w="2179" w:type="dxa"/>
            <w:shd w:val="clear" w:color="auto" w:fill="auto"/>
          </w:tcPr>
          <w:p w14:paraId="166E47AE" w14:textId="7025C332" w:rsidR="004855FD" w:rsidRPr="004855FD" w:rsidRDefault="004855FD" w:rsidP="004855FD">
            <w:pPr>
              <w:ind w:firstLine="0"/>
            </w:pPr>
            <w:r>
              <w:t>Clyburn</w:t>
            </w:r>
          </w:p>
        </w:tc>
        <w:tc>
          <w:tcPr>
            <w:tcW w:w="2179" w:type="dxa"/>
            <w:shd w:val="clear" w:color="auto" w:fill="auto"/>
          </w:tcPr>
          <w:p w14:paraId="1FC095A9" w14:textId="73BE3778" w:rsidR="004855FD" w:rsidRPr="004855FD" w:rsidRDefault="004855FD" w:rsidP="004855FD">
            <w:pPr>
              <w:ind w:firstLine="0"/>
            </w:pPr>
            <w:r>
              <w:t>Cobb-Hunter</w:t>
            </w:r>
          </w:p>
        </w:tc>
        <w:tc>
          <w:tcPr>
            <w:tcW w:w="2180" w:type="dxa"/>
            <w:shd w:val="clear" w:color="auto" w:fill="auto"/>
          </w:tcPr>
          <w:p w14:paraId="3A3A37C1" w14:textId="6362DC6B" w:rsidR="004855FD" w:rsidRPr="004855FD" w:rsidRDefault="004855FD" w:rsidP="004855FD">
            <w:pPr>
              <w:ind w:firstLine="0"/>
            </w:pPr>
            <w:r>
              <w:t>B. L. Cox</w:t>
            </w:r>
          </w:p>
        </w:tc>
      </w:tr>
      <w:tr w:rsidR="004855FD" w:rsidRPr="004855FD" w14:paraId="27BC0AB2" w14:textId="77777777" w:rsidTr="004855FD">
        <w:tc>
          <w:tcPr>
            <w:tcW w:w="2179" w:type="dxa"/>
            <w:shd w:val="clear" w:color="auto" w:fill="auto"/>
          </w:tcPr>
          <w:p w14:paraId="699E2EC8" w14:textId="62AEEF61" w:rsidR="004855FD" w:rsidRPr="004855FD" w:rsidRDefault="004855FD" w:rsidP="004855FD">
            <w:pPr>
              <w:ind w:firstLine="0"/>
            </w:pPr>
            <w:r>
              <w:t>Crawford</w:t>
            </w:r>
          </w:p>
        </w:tc>
        <w:tc>
          <w:tcPr>
            <w:tcW w:w="2179" w:type="dxa"/>
            <w:shd w:val="clear" w:color="auto" w:fill="auto"/>
          </w:tcPr>
          <w:p w14:paraId="7475A5F0" w14:textId="6C223567" w:rsidR="004855FD" w:rsidRPr="004855FD" w:rsidRDefault="004855FD" w:rsidP="004855FD">
            <w:pPr>
              <w:ind w:firstLine="0"/>
            </w:pPr>
            <w:r>
              <w:t>Cromer</w:t>
            </w:r>
          </w:p>
        </w:tc>
        <w:tc>
          <w:tcPr>
            <w:tcW w:w="2180" w:type="dxa"/>
            <w:shd w:val="clear" w:color="auto" w:fill="auto"/>
          </w:tcPr>
          <w:p w14:paraId="606BEEFB" w14:textId="77679019" w:rsidR="004855FD" w:rsidRPr="004855FD" w:rsidRDefault="004855FD" w:rsidP="004855FD">
            <w:pPr>
              <w:ind w:firstLine="0"/>
            </w:pPr>
            <w:r>
              <w:t>Davis</w:t>
            </w:r>
          </w:p>
        </w:tc>
      </w:tr>
      <w:tr w:rsidR="004855FD" w:rsidRPr="004855FD" w14:paraId="21AE4097" w14:textId="77777777" w:rsidTr="004855FD">
        <w:tc>
          <w:tcPr>
            <w:tcW w:w="2179" w:type="dxa"/>
            <w:shd w:val="clear" w:color="auto" w:fill="auto"/>
          </w:tcPr>
          <w:p w14:paraId="73F31DA3" w14:textId="5B100DA2" w:rsidR="004855FD" w:rsidRPr="004855FD" w:rsidRDefault="004855FD" w:rsidP="004855FD">
            <w:pPr>
              <w:ind w:firstLine="0"/>
            </w:pPr>
            <w:r>
              <w:t>Dillard</w:t>
            </w:r>
          </w:p>
        </w:tc>
        <w:tc>
          <w:tcPr>
            <w:tcW w:w="2179" w:type="dxa"/>
            <w:shd w:val="clear" w:color="auto" w:fill="auto"/>
          </w:tcPr>
          <w:p w14:paraId="50C4E149" w14:textId="11E7F81D" w:rsidR="004855FD" w:rsidRPr="004855FD" w:rsidRDefault="004855FD" w:rsidP="004855FD">
            <w:pPr>
              <w:ind w:firstLine="0"/>
            </w:pPr>
            <w:r>
              <w:t>Erickson</w:t>
            </w:r>
          </w:p>
        </w:tc>
        <w:tc>
          <w:tcPr>
            <w:tcW w:w="2180" w:type="dxa"/>
            <w:shd w:val="clear" w:color="auto" w:fill="auto"/>
          </w:tcPr>
          <w:p w14:paraId="2C039D17" w14:textId="0B263878" w:rsidR="004855FD" w:rsidRPr="004855FD" w:rsidRDefault="004855FD" w:rsidP="004855FD">
            <w:pPr>
              <w:ind w:firstLine="0"/>
            </w:pPr>
            <w:r>
              <w:t>Felder</w:t>
            </w:r>
          </w:p>
        </w:tc>
      </w:tr>
      <w:tr w:rsidR="004855FD" w:rsidRPr="004855FD" w14:paraId="1467A00C" w14:textId="77777777" w:rsidTr="004855FD">
        <w:tc>
          <w:tcPr>
            <w:tcW w:w="2179" w:type="dxa"/>
            <w:shd w:val="clear" w:color="auto" w:fill="auto"/>
          </w:tcPr>
          <w:p w14:paraId="34F0B467" w14:textId="54511574" w:rsidR="004855FD" w:rsidRPr="004855FD" w:rsidRDefault="004855FD" w:rsidP="004855FD">
            <w:pPr>
              <w:ind w:firstLine="0"/>
            </w:pPr>
            <w:r>
              <w:t>Forrest</w:t>
            </w:r>
          </w:p>
        </w:tc>
        <w:tc>
          <w:tcPr>
            <w:tcW w:w="2179" w:type="dxa"/>
            <w:shd w:val="clear" w:color="auto" w:fill="auto"/>
          </w:tcPr>
          <w:p w14:paraId="11459B34" w14:textId="45B0F661" w:rsidR="004855FD" w:rsidRPr="004855FD" w:rsidRDefault="004855FD" w:rsidP="004855FD">
            <w:pPr>
              <w:ind w:firstLine="0"/>
            </w:pPr>
            <w:r>
              <w:t>Gagnon</w:t>
            </w:r>
          </w:p>
        </w:tc>
        <w:tc>
          <w:tcPr>
            <w:tcW w:w="2180" w:type="dxa"/>
            <w:shd w:val="clear" w:color="auto" w:fill="auto"/>
          </w:tcPr>
          <w:p w14:paraId="365FCDD1" w14:textId="30E8CF04" w:rsidR="004855FD" w:rsidRPr="004855FD" w:rsidRDefault="004855FD" w:rsidP="004855FD">
            <w:pPr>
              <w:ind w:firstLine="0"/>
            </w:pPr>
            <w:r>
              <w:t>Gibson</w:t>
            </w:r>
          </w:p>
        </w:tc>
      </w:tr>
      <w:tr w:rsidR="004855FD" w:rsidRPr="004855FD" w14:paraId="3527AE8B" w14:textId="77777777" w:rsidTr="004855FD">
        <w:tc>
          <w:tcPr>
            <w:tcW w:w="2179" w:type="dxa"/>
            <w:shd w:val="clear" w:color="auto" w:fill="auto"/>
          </w:tcPr>
          <w:p w14:paraId="6673AD05" w14:textId="6E5A95E1" w:rsidR="004855FD" w:rsidRPr="004855FD" w:rsidRDefault="004855FD" w:rsidP="004855FD">
            <w:pPr>
              <w:ind w:firstLine="0"/>
            </w:pPr>
            <w:r>
              <w:t>Gilliam</w:t>
            </w:r>
          </w:p>
        </w:tc>
        <w:tc>
          <w:tcPr>
            <w:tcW w:w="2179" w:type="dxa"/>
            <w:shd w:val="clear" w:color="auto" w:fill="auto"/>
          </w:tcPr>
          <w:p w14:paraId="7EC18FA6" w14:textId="2434D93E" w:rsidR="004855FD" w:rsidRPr="004855FD" w:rsidRDefault="004855FD" w:rsidP="004855FD">
            <w:pPr>
              <w:ind w:firstLine="0"/>
            </w:pPr>
            <w:r>
              <w:t>Gilliard</w:t>
            </w:r>
          </w:p>
        </w:tc>
        <w:tc>
          <w:tcPr>
            <w:tcW w:w="2180" w:type="dxa"/>
            <w:shd w:val="clear" w:color="auto" w:fill="auto"/>
          </w:tcPr>
          <w:p w14:paraId="62B0D6A7" w14:textId="1A7EE6C8" w:rsidR="004855FD" w:rsidRPr="004855FD" w:rsidRDefault="004855FD" w:rsidP="004855FD">
            <w:pPr>
              <w:ind w:firstLine="0"/>
            </w:pPr>
            <w:r>
              <w:t>Hager</w:t>
            </w:r>
          </w:p>
        </w:tc>
      </w:tr>
      <w:tr w:rsidR="004855FD" w:rsidRPr="004855FD" w14:paraId="42270DCC" w14:textId="77777777" w:rsidTr="004855FD">
        <w:tc>
          <w:tcPr>
            <w:tcW w:w="2179" w:type="dxa"/>
            <w:shd w:val="clear" w:color="auto" w:fill="auto"/>
          </w:tcPr>
          <w:p w14:paraId="4E5FD739" w14:textId="11685688" w:rsidR="004855FD" w:rsidRPr="004855FD" w:rsidRDefault="004855FD" w:rsidP="004855FD">
            <w:pPr>
              <w:ind w:firstLine="0"/>
            </w:pPr>
            <w:r>
              <w:t>Hardee</w:t>
            </w:r>
          </w:p>
        </w:tc>
        <w:tc>
          <w:tcPr>
            <w:tcW w:w="2179" w:type="dxa"/>
            <w:shd w:val="clear" w:color="auto" w:fill="auto"/>
          </w:tcPr>
          <w:p w14:paraId="4DD07F8C" w14:textId="6ACC6B02" w:rsidR="004855FD" w:rsidRPr="004855FD" w:rsidRDefault="004855FD" w:rsidP="004855FD">
            <w:pPr>
              <w:ind w:firstLine="0"/>
            </w:pPr>
            <w:r>
              <w:t>Harris</w:t>
            </w:r>
          </w:p>
        </w:tc>
        <w:tc>
          <w:tcPr>
            <w:tcW w:w="2180" w:type="dxa"/>
            <w:shd w:val="clear" w:color="auto" w:fill="auto"/>
          </w:tcPr>
          <w:p w14:paraId="52B9EF88" w14:textId="3F321021" w:rsidR="004855FD" w:rsidRPr="004855FD" w:rsidRDefault="004855FD" w:rsidP="004855FD">
            <w:pPr>
              <w:ind w:firstLine="0"/>
            </w:pPr>
            <w:r>
              <w:t>Hartnett</w:t>
            </w:r>
          </w:p>
        </w:tc>
      </w:tr>
      <w:tr w:rsidR="004855FD" w:rsidRPr="004855FD" w14:paraId="00901CCB" w14:textId="77777777" w:rsidTr="004855FD">
        <w:tc>
          <w:tcPr>
            <w:tcW w:w="2179" w:type="dxa"/>
            <w:shd w:val="clear" w:color="auto" w:fill="auto"/>
          </w:tcPr>
          <w:p w14:paraId="6F491955" w14:textId="7EA1AB1C" w:rsidR="004855FD" w:rsidRPr="004855FD" w:rsidRDefault="004855FD" w:rsidP="004855FD">
            <w:pPr>
              <w:ind w:firstLine="0"/>
            </w:pPr>
            <w:r>
              <w:t>Hayes</w:t>
            </w:r>
          </w:p>
        </w:tc>
        <w:tc>
          <w:tcPr>
            <w:tcW w:w="2179" w:type="dxa"/>
            <w:shd w:val="clear" w:color="auto" w:fill="auto"/>
          </w:tcPr>
          <w:p w14:paraId="625DC3FE" w14:textId="1B2E4B4F" w:rsidR="004855FD" w:rsidRPr="004855FD" w:rsidRDefault="004855FD" w:rsidP="004855FD">
            <w:pPr>
              <w:ind w:firstLine="0"/>
            </w:pPr>
            <w:r>
              <w:t>Henegan</w:t>
            </w:r>
          </w:p>
        </w:tc>
        <w:tc>
          <w:tcPr>
            <w:tcW w:w="2180" w:type="dxa"/>
            <w:shd w:val="clear" w:color="auto" w:fill="auto"/>
          </w:tcPr>
          <w:p w14:paraId="4234D9B0" w14:textId="5A0BCC2C" w:rsidR="004855FD" w:rsidRPr="004855FD" w:rsidRDefault="004855FD" w:rsidP="004855FD">
            <w:pPr>
              <w:ind w:firstLine="0"/>
            </w:pPr>
            <w:r>
              <w:t>Herbkersman</w:t>
            </w:r>
          </w:p>
        </w:tc>
      </w:tr>
      <w:tr w:rsidR="004855FD" w:rsidRPr="004855FD" w14:paraId="4978FE50" w14:textId="77777777" w:rsidTr="004855FD">
        <w:tc>
          <w:tcPr>
            <w:tcW w:w="2179" w:type="dxa"/>
            <w:shd w:val="clear" w:color="auto" w:fill="auto"/>
          </w:tcPr>
          <w:p w14:paraId="33AD41C8" w14:textId="11A48FDA" w:rsidR="004855FD" w:rsidRPr="004855FD" w:rsidRDefault="004855FD" w:rsidP="004855FD">
            <w:pPr>
              <w:ind w:firstLine="0"/>
            </w:pPr>
            <w:r>
              <w:t>Hewitt</w:t>
            </w:r>
          </w:p>
        </w:tc>
        <w:tc>
          <w:tcPr>
            <w:tcW w:w="2179" w:type="dxa"/>
            <w:shd w:val="clear" w:color="auto" w:fill="auto"/>
          </w:tcPr>
          <w:p w14:paraId="18C16BAE" w14:textId="712F45D4" w:rsidR="004855FD" w:rsidRPr="004855FD" w:rsidRDefault="004855FD" w:rsidP="004855FD">
            <w:pPr>
              <w:ind w:firstLine="0"/>
            </w:pPr>
            <w:r>
              <w:t>Hiott</w:t>
            </w:r>
          </w:p>
        </w:tc>
        <w:tc>
          <w:tcPr>
            <w:tcW w:w="2180" w:type="dxa"/>
            <w:shd w:val="clear" w:color="auto" w:fill="auto"/>
          </w:tcPr>
          <w:p w14:paraId="4F4C9EE8" w14:textId="3D96D997" w:rsidR="004855FD" w:rsidRPr="004855FD" w:rsidRDefault="004855FD" w:rsidP="004855FD">
            <w:pPr>
              <w:ind w:firstLine="0"/>
            </w:pPr>
            <w:r>
              <w:t>Hixon</w:t>
            </w:r>
          </w:p>
        </w:tc>
      </w:tr>
      <w:tr w:rsidR="004855FD" w:rsidRPr="004855FD" w14:paraId="04D1C9D0" w14:textId="77777777" w:rsidTr="004855FD">
        <w:tc>
          <w:tcPr>
            <w:tcW w:w="2179" w:type="dxa"/>
            <w:shd w:val="clear" w:color="auto" w:fill="auto"/>
          </w:tcPr>
          <w:p w14:paraId="41C124EB" w14:textId="5F264E32" w:rsidR="004855FD" w:rsidRPr="004855FD" w:rsidRDefault="004855FD" w:rsidP="004855FD">
            <w:pPr>
              <w:ind w:firstLine="0"/>
            </w:pPr>
            <w:r>
              <w:t>Hosey</w:t>
            </w:r>
          </w:p>
        </w:tc>
        <w:tc>
          <w:tcPr>
            <w:tcW w:w="2179" w:type="dxa"/>
            <w:shd w:val="clear" w:color="auto" w:fill="auto"/>
          </w:tcPr>
          <w:p w14:paraId="29B22DC1" w14:textId="5B92B3EC" w:rsidR="004855FD" w:rsidRPr="004855FD" w:rsidRDefault="004855FD" w:rsidP="004855FD">
            <w:pPr>
              <w:ind w:firstLine="0"/>
            </w:pPr>
            <w:r>
              <w:t>Jefferson</w:t>
            </w:r>
          </w:p>
        </w:tc>
        <w:tc>
          <w:tcPr>
            <w:tcW w:w="2180" w:type="dxa"/>
            <w:shd w:val="clear" w:color="auto" w:fill="auto"/>
          </w:tcPr>
          <w:p w14:paraId="33920B8C" w14:textId="260D43D2" w:rsidR="004855FD" w:rsidRPr="004855FD" w:rsidRDefault="004855FD" w:rsidP="004855FD">
            <w:pPr>
              <w:ind w:firstLine="0"/>
            </w:pPr>
            <w:r>
              <w:t>J. L. Johnson</w:t>
            </w:r>
          </w:p>
        </w:tc>
      </w:tr>
      <w:tr w:rsidR="004855FD" w:rsidRPr="004855FD" w14:paraId="28C2FC00" w14:textId="77777777" w:rsidTr="004855FD">
        <w:tc>
          <w:tcPr>
            <w:tcW w:w="2179" w:type="dxa"/>
            <w:shd w:val="clear" w:color="auto" w:fill="auto"/>
          </w:tcPr>
          <w:p w14:paraId="7F37DCC4" w14:textId="65EF9605" w:rsidR="004855FD" w:rsidRPr="004855FD" w:rsidRDefault="004855FD" w:rsidP="004855FD">
            <w:pPr>
              <w:ind w:firstLine="0"/>
            </w:pPr>
            <w:r>
              <w:t>S. Jones</w:t>
            </w:r>
          </w:p>
        </w:tc>
        <w:tc>
          <w:tcPr>
            <w:tcW w:w="2179" w:type="dxa"/>
            <w:shd w:val="clear" w:color="auto" w:fill="auto"/>
          </w:tcPr>
          <w:p w14:paraId="1D1D51DA" w14:textId="335B29A4" w:rsidR="004855FD" w:rsidRPr="004855FD" w:rsidRDefault="004855FD" w:rsidP="004855FD">
            <w:pPr>
              <w:ind w:firstLine="0"/>
            </w:pPr>
            <w:r>
              <w:t>Kilmartin</w:t>
            </w:r>
          </w:p>
        </w:tc>
        <w:tc>
          <w:tcPr>
            <w:tcW w:w="2180" w:type="dxa"/>
            <w:shd w:val="clear" w:color="auto" w:fill="auto"/>
          </w:tcPr>
          <w:p w14:paraId="08D9DB69" w14:textId="4B593AAA" w:rsidR="004855FD" w:rsidRPr="004855FD" w:rsidRDefault="004855FD" w:rsidP="004855FD">
            <w:pPr>
              <w:ind w:firstLine="0"/>
            </w:pPr>
            <w:r>
              <w:t>King</w:t>
            </w:r>
          </w:p>
        </w:tc>
      </w:tr>
      <w:tr w:rsidR="004855FD" w:rsidRPr="004855FD" w14:paraId="7F5AB597" w14:textId="77777777" w:rsidTr="004855FD">
        <w:tc>
          <w:tcPr>
            <w:tcW w:w="2179" w:type="dxa"/>
            <w:shd w:val="clear" w:color="auto" w:fill="auto"/>
          </w:tcPr>
          <w:p w14:paraId="5B4A4FF5" w14:textId="392C6D8A" w:rsidR="004855FD" w:rsidRPr="004855FD" w:rsidRDefault="004855FD" w:rsidP="004855FD">
            <w:pPr>
              <w:ind w:firstLine="0"/>
            </w:pPr>
            <w:r>
              <w:t>Kirby</w:t>
            </w:r>
          </w:p>
        </w:tc>
        <w:tc>
          <w:tcPr>
            <w:tcW w:w="2179" w:type="dxa"/>
            <w:shd w:val="clear" w:color="auto" w:fill="auto"/>
          </w:tcPr>
          <w:p w14:paraId="4CEA608A" w14:textId="7873228B" w:rsidR="004855FD" w:rsidRPr="004855FD" w:rsidRDefault="004855FD" w:rsidP="004855FD">
            <w:pPr>
              <w:ind w:firstLine="0"/>
            </w:pPr>
            <w:r>
              <w:t>Landing</w:t>
            </w:r>
          </w:p>
        </w:tc>
        <w:tc>
          <w:tcPr>
            <w:tcW w:w="2180" w:type="dxa"/>
            <w:shd w:val="clear" w:color="auto" w:fill="auto"/>
          </w:tcPr>
          <w:p w14:paraId="5686759C" w14:textId="74011F69" w:rsidR="004855FD" w:rsidRPr="004855FD" w:rsidRDefault="004855FD" w:rsidP="004855FD">
            <w:pPr>
              <w:ind w:firstLine="0"/>
            </w:pPr>
            <w:r>
              <w:t>Lawson</w:t>
            </w:r>
          </w:p>
        </w:tc>
      </w:tr>
      <w:tr w:rsidR="004855FD" w:rsidRPr="004855FD" w14:paraId="775D0D62" w14:textId="77777777" w:rsidTr="004855FD">
        <w:tc>
          <w:tcPr>
            <w:tcW w:w="2179" w:type="dxa"/>
            <w:shd w:val="clear" w:color="auto" w:fill="auto"/>
          </w:tcPr>
          <w:p w14:paraId="55F54C7A" w14:textId="6A1EF528" w:rsidR="004855FD" w:rsidRPr="004855FD" w:rsidRDefault="004855FD" w:rsidP="004855FD">
            <w:pPr>
              <w:ind w:firstLine="0"/>
            </w:pPr>
            <w:r>
              <w:t>Leber</w:t>
            </w:r>
          </w:p>
        </w:tc>
        <w:tc>
          <w:tcPr>
            <w:tcW w:w="2179" w:type="dxa"/>
            <w:shd w:val="clear" w:color="auto" w:fill="auto"/>
          </w:tcPr>
          <w:p w14:paraId="3E83D071" w14:textId="40AFDCAB" w:rsidR="004855FD" w:rsidRPr="004855FD" w:rsidRDefault="004855FD" w:rsidP="004855FD">
            <w:pPr>
              <w:ind w:firstLine="0"/>
            </w:pPr>
            <w:r>
              <w:t>Ligon</w:t>
            </w:r>
          </w:p>
        </w:tc>
        <w:tc>
          <w:tcPr>
            <w:tcW w:w="2180" w:type="dxa"/>
            <w:shd w:val="clear" w:color="auto" w:fill="auto"/>
          </w:tcPr>
          <w:p w14:paraId="61E05D02" w14:textId="35B15D7F" w:rsidR="004855FD" w:rsidRPr="004855FD" w:rsidRDefault="004855FD" w:rsidP="004855FD">
            <w:pPr>
              <w:ind w:firstLine="0"/>
            </w:pPr>
            <w:r>
              <w:t>Long</w:t>
            </w:r>
          </w:p>
        </w:tc>
      </w:tr>
      <w:tr w:rsidR="004855FD" w:rsidRPr="004855FD" w14:paraId="18460FF1" w14:textId="77777777" w:rsidTr="004855FD">
        <w:tc>
          <w:tcPr>
            <w:tcW w:w="2179" w:type="dxa"/>
            <w:shd w:val="clear" w:color="auto" w:fill="auto"/>
          </w:tcPr>
          <w:p w14:paraId="47D76BE0" w14:textId="705C8EA6" w:rsidR="004855FD" w:rsidRPr="004855FD" w:rsidRDefault="004855FD" w:rsidP="004855FD">
            <w:pPr>
              <w:ind w:firstLine="0"/>
            </w:pPr>
            <w:r>
              <w:t>Lowe</w:t>
            </w:r>
          </w:p>
        </w:tc>
        <w:tc>
          <w:tcPr>
            <w:tcW w:w="2179" w:type="dxa"/>
            <w:shd w:val="clear" w:color="auto" w:fill="auto"/>
          </w:tcPr>
          <w:p w14:paraId="2E525335" w14:textId="29D97B61" w:rsidR="004855FD" w:rsidRPr="004855FD" w:rsidRDefault="004855FD" w:rsidP="004855FD">
            <w:pPr>
              <w:ind w:firstLine="0"/>
            </w:pPr>
            <w:r>
              <w:t>Magnuson</w:t>
            </w:r>
          </w:p>
        </w:tc>
        <w:tc>
          <w:tcPr>
            <w:tcW w:w="2180" w:type="dxa"/>
            <w:shd w:val="clear" w:color="auto" w:fill="auto"/>
          </w:tcPr>
          <w:p w14:paraId="274EE223" w14:textId="175F027F" w:rsidR="004855FD" w:rsidRPr="004855FD" w:rsidRDefault="004855FD" w:rsidP="004855FD">
            <w:pPr>
              <w:ind w:firstLine="0"/>
            </w:pPr>
            <w:r>
              <w:t>May</w:t>
            </w:r>
          </w:p>
        </w:tc>
      </w:tr>
      <w:tr w:rsidR="004855FD" w:rsidRPr="004855FD" w14:paraId="22760A27" w14:textId="77777777" w:rsidTr="004855FD">
        <w:tc>
          <w:tcPr>
            <w:tcW w:w="2179" w:type="dxa"/>
            <w:shd w:val="clear" w:color="auto" w:fill="auto"/>
          </w:tcPr>
          <w:p w14:paraId="52DE3F01" w14:textId="32EF75D7" w:rsidR="004855FD" w:rsidRPr="004855FD" w:rsidRDefault="004855FD" w:rsidP="004855FD">
            <w:pPr>
              <w:ind w:firstLine="0"/>
            </w:pPr>
            <w:r>
              <w:t>McCravy</w:t>
            </w:r>
          </w:p>
        </w:tc>
        <w:tc>
          <w:tcPr>
            <w:tcW w:w="2179" w:type="dxa"/>
            <w:shd w:val="clear" w:color="auto" w:fill="auto"/>
          </w:tcPr>
          <w:p w14:paraId="3323FAE1" w14:textId="27887952" w:rsidR="004855FD" w:rsidRPr="004855FD" w:rsidRDefault="004855FD" w:rsidP="004855FD">
            <w:pPr>
              <w:ind w:firstLine="0"/>
            </w:pPr>
            <w:r>
              <w:t>McDaniel</w:t>
            </w:r>
          </w:p>
        </w:tc>
        <w:tc>
          <w:tcPr>
            <w:tcW w:w="2180" w:type="dxa"/>
            <w:shd w:val="clear" w:color="auto" w:fill="auto"/>
          </w:tcPr>
          <w:p w14:paraId="065C6AB3" w14:textId="39A30BD1" w:rsidR="004855FD" w:rsidRPr="004855FD" w:rsidRDefault="004855FD" w:rsidP="004855FD">
            <w:pPr>
              <w:ind w:firstLine="0"/>
            </w:pPr>
            <w:r>
              <w:t>McGinnis</w:t>
            </w:r>
          </w:p>
        </w:tc>
      </w:tr>
      <w:tr w:rsidR="004855FD" w:rsidRPr="004855FD" w14:paraId="3A8FA922" w14:textId="77777777" w:rsidTr="004855FD">
        <w:tc>
          <w:tcPr>
            <w:tcW w:w="2179" w:type="dxa"/>
            <w:shd w:val="clear" w:color="auto" w:fill="auto"/>
          </w:tcPr>
          <w:p w14:paraId="25704BB1" w14:textId="3F092046" w:rsidR="004855FD" w:rsidRPr="004855FD" w:rsidRDefault="004855FD" w:rsidP="004855FD">
            <w:pPr>
              <w:ind w:firstLine="0"/>
            </w:pPr>
            <w:r>
              <w:t>J. Moore</w:t>
            </w:r>
          </w:p>
        </w:tc>
        <w:tc>
          <w:tcPr>
            <w:tcW w:w="2179" w:type="dxa"/>
            <w:shd w:val="clear" w:color="auto" w:fill="auto"/>
          </w:tcPr>
          <w:p w14:paraId="601490C0" w14:textId="5C2804FB" w:rsidR="004855FD" w:rsidRPr="004855FD" w:rsidRDefault="004855FD" w:rsidP="004855FD">
            <w:pPr>
              <w:ind w:firstLine="0"/>
            </w:pPr>
            <w:r>
              <w:t>A. M. Morgan</w:t>
            </w:r>
          </w:p>
        </w:tc>
        <w:tc>
          <w:tcPr>
            <w:tcW w:w="2180" w:type="dxa"/>
            <w:shd w:val="clear" w:color="auto" w:fill="auto"/>
          </w:tcPr>
          <w:p w14:paraId="10021295" w14:textId="0653EC13" w:rsidR="004855FD" w:rsidRPr="004855FD" w:rsidRDefault="004855FD" w:rsidP="004855FD">
            <w:pPr>
              <w:ind w:firstLine="0"/>
            </w:pPr>
            <w:r>
              <w:t>T. A. Morgan</w:t>
            </w:r>
          </w:p>
        </w:tc>
      </w:tr>
      <w:tr w:rsidR="004855FD" w:rsidRPr="004855FD" w14:paraId="5D47B51B" w14:textId="77777777" w:rsidTr="004855FD">
        <w:tc>
          <w:tcPr>
            <w:tcW w:w="2179" w:type="dxa"/>
            <w:shd w:val="clear" w:color="auto" w:fill="auto"/>
          </w:tcPr>
          <w:p w14:paraId="34585060" w14:textId="5C94550A" w:rsidR="004855FD" w:rsidRPr="004855FD" w:rsidRDefault="004855FD" w:rsidP="004855FD">
            <w:pPr>
              <w:ind w:firstLine="0"/>
            </w:pPr>
            <w:r>
              <w:t>Moss</w:t>
            </w:r>
          </w:p>
        </w:tc>
        <w:tc>
          <w:tcPr>
            <w:tcW w:w="2179" w:type="dxa"/>
            <w:shd w:val="clear" w:color="auto" w:fill="auto"/>
          </w:tcPr>
          <w:p w14:paraId="3B10303E" w14:textId="418F4D0E" w:rsidR="004855FD" w:rsidRPr="004855FD" w:rsidRDefault="004855FD" w:rsidP="004855FD">
            <w:pPr>
              <w:ind w:firstLine="0"/>
            </w:pPr>
            <w:r>
              <w:t>Neese</w:t>
            </w:r>
          </w:p>
        </w:tc>
        <w:tc>
          <w:tcPr>
            <w:tcW w:w="2180" w:type="dxa"/>
            <w:shd w:val="clear" w:color="auto" w:fill="auto"/>
          </w:tcPr>
          <w:p w14:paraId="77178B4B" w14:textId="318BE58F" w:rsidR="004855FD" w:rsidRPr="004855FD" w:rsidRDefault="004855FD" w:rsidP="004855FD">
            <w:pPr>
              <w:ind w:firstLine="0"/>
            </w:pPr>
            <w:r>
              <w:t>B. Newton</w:t>
            </w:r>
          </w:p>
        </w:tc>
      </w:tr>
      <w:tr w:rsidR="004855FD" w:rsidRPr="004855FD" w14:paraId="2E514BA1" w14:textId="77777777" w:rsidTr="004855FD">
        <w:tc>
          <w:tcPr>
            <w:tcW w:w="2179" w:type="dxa"/>
            <w:shd w:val="clear" w:color="auto" w:fill="auto"/>
          </w:tcPr>
          <w:p w14:paraId="22FBA633" w14:textId="5EF25FC3" w:rsidR="004855FD" w:rsidRPr="004855FD" w:rsidRDefault="004855FD" w:rsidP="004855FD">
            <w:pPr>
              <w:ind w:firstLine="0"/>
            </w:pPr>
            <w:r>
              <w:t>Nutt</w:t>
            </w:r>
          </w:p>
        </w:tc>
        <w:tc>
          <w:tcPr>
            <w:tcW w:w="2179" w:type="dxa"/>
            <w:shd w:val="clear" w:color="auto" w:fill="auto"/>
          </w:tcPr>
          <w:p w14:paraId="2B23C0C1" w14:textId="13509A41" w:rsidR="004855FD" w:rsidRPr="004855FD" w:rsidRDefault="004855FD" w:rsidP="004855FD">
            <w:pPr>
              <w:ind w:firstLine="0"/>
            </w:pPr>
            <w:r>
              <w:t>Oremus</w:t>
            </w:r>
          </w:p>
        </w:tc>
        <w:tc>
          <w:tcPr>
            <w:tcW w:w="2180" w:type="dxa"/>
            <w:shd w:val="clear" w:color="auto" w:fill="auto"/>
          </w:tcPr>
          <w:p w14:paraId="15A677DE" w14:textId="163A5DFF" w:rsidR="004855FD" w:rsidRPr="004855FD" w:rsidRDefault="004855FD" w:rsidP="004855FD">
            <w:pPr>
              <w:ind w:firstLine="0"/>
            </w:pPr>
            <w:r>
              <w:t>Ott</w:t>
            </w:r>
          </w:p>
        </w:tc>
      </w:tr>
      <w:tr w:rsidR="004855FD" w:rsidRPr="004855FD" w14:paraId="07A4057D" w14:textId="77777777" w:rsidTr="004855FD">
        <w:tc>
          <w:tcPr>
            <w:tcW w:w="2179" w:type="dxa"/>
            <w:shd w:val="clear" w:color="auto" w:fill="auto"/>
          </w:tcPr>
          <w:p w14:paraId="7FCF1A01" w14:textId="5834C3D2" w:rsidR="004855FD" w:rsidRPr="004855FD" w:rsidRDefault="004855FD" w:rsidP="004855FD">
            <w:pPr>
              <w:ind w:firstLine="0"/>
            </w:pPr>
            <w:r>
              <w:t>Pace</w:t>
            </w:r>
          </w:p>
        </w:tc>
        <w:tc>
          <w:tcPr>
            <w:tcW w:w="2179" w:type="dxa"/>
            <w:shd w:val="clear" w:color="auto" w:fill="auto"/>
          </w:tcPr>
          <w:p w14:paraId="4725933F" w14:textId="7B49345D" w:rsidR="004855FD" w:rsidRPr="004855FD" w:rsidRDefault="004855FD" w:rsidP="004855FD">
            <w:pPr>
              <w:ind w:firstLine="0"/>
            </w:pPr>
            <w:r>
              <w:t>Pedalino</w:t>
            </w:r>
          </w:p>
        </w:tc>
        <w:tc>
          <w:tcPr>
            <w:tcW w:w="2180" w:type="dxa"/>
            <w:shd w:val="clear" w:color="auto" w:fill="auto"/>
          </w:tcPr>
          <w:p w14:paraId="078EAD89" w14:textId="426AD543" w:rsidR="004855FD" w:rsidRPr="004855FD" w:rsidRDefault="004855FD" w:rsidP="004855FD">
            <w:pPr>
              <w:ind w:firstLine="0"/>
            </w:pPr>
            <w:r>
              <w:t>Rivers</w:t>
            </w:r>
          </w:p>
        </w:tc>
      </w:tr>
      <w:tr w:rsidR="004855FD" w:rsidRPr="004855FD" w14:paraId="57087383" w14:textId="77777777" w:rsidTr="004855FD">
        <w:tc>
          <w:tcPr>
            <w:tcW w:w="2179" w:type="dxa"/>
            <w:shd w:val="clear" w:color="auto" w:fill="auto"/>
          </w:tcPr>
          <w:p w14:paraId="3A734009" w14:textId="17844063" w:rsidR="004855FD" w:rsidRPr="004855FD" w:rsidRDefault="004855FD" w:rsidP="004855FD">
            <w:pPr>
              <w:ind w:firstLine="0"/>
            </w:pPr>
            <w:r>
              <w:t>Robbins</w:t>
            </w:r>
          </w:p>
        </w:tc>
        <w:tc>
          <w:tcPr>
            <w:tcW w:w="2179" w:type="dxa"/>
            <w:shd w:val="clear" w:color="auto" w:fill="auto"/>
          </w:tcPr>
          <w:p w14:paraId="726C78E0" w14:textId="47A6CFA9" w:rsidR="004855FD" w:rsidRPr="004855FD" w:rsidRDefault="004855FD" w:rsidP="004855FD">
            <w:pPr>
              <w:ind w:firstLine="0"/>
            </w:pPr>
            <w:r>
              <w:t>Rose</w:t>
            </w:r>
          </w:p>
        </w:tc>
        <w:tc>
          <w:tcPr>
            <w:tcW w:w="2180" w:type="dxa"/>
            <w:shd w:val="clear" w:color="auto" w:fill="auto"/>
          </w:tcPr>
          <w:p w14:paraId="466620E3" w14:textId="65795AFD" w:rsidR="004855FD" w:rsidRPr="004855FD" w:rsidRDefault="004855FD" w:rsidP="004855FD">
            <w:pPr>
              <w:ind w:firstLine="0"/>
            </w:pPr>
            <w:r>
              <w:t>Sandifer</w:t>
            </w:r>
          </w:p>
        </w:tc>
      </w:tr>
      <w:tr w:rsidR="004855FD" w:rsidRPr="004855FD" w14:paraId="1F5E891D" w14:textId="77777777" w:rsidTr="004855FD">
        <w:tc>
          <w:tcPr>
            <w:tcW w:w="2179" w:type="dxa"/>
            <w:shd w:val="clear" w:color="auto" w:fill="auto"/>
          </w:tcPr>
          <w:p w14:paraId="7A445AA1" w14:textId="7BA47885" w:rsidR="004855FD" w:rsidRPr="004855FD" w:rsidRDefault="004855FD" w:rsidP="004855FD">
            <w:pPr>
              <w:ind w:firstLine="0"/>
            </w:pPr>
            <w:r>
              <w:t>Schuessler</w:t>
            </w:r>
          </w:p>
        </w:tc>
        <w:tc>
          <w:tcPr>
            <w:tcW w:w="2179" w:type="dxa"/>
            <w:shd w:val="clear" w:color="auto" w:fill="auto"/>
          </w:tcPr>
          <w:p w14:paraId="2B55BDDD" w14:textId="6FB073A2" w:rsidR="004855FD" w:rsidRPr="004855FD" w:rsidRDefault="004855FD" w:rsidP="004855FD">
            <w:pPr>
              <w:ind w:firstLine="0"/>
            </w:pPr>
            <w:r>
              <w:t>Sessions</w:t>
            </w:r>
          </w:p>
        </w:tc>
        <w:tc>
          <w:tcPr>
            <w:tcW w:w="2180" w:type="dxa"/>
            <w:shd w:val="clear" w:color="auto" w:fill="auto"/>
          </w:tcPr>
          <w:p w14:paraId="13618601" w14:textId="5F510EA7" w:rsidR="004855FD" w:rsidRPr="004855FD" w:rsidRDefault="004855FD" w:rsidP="004855FD">
            <w:pPr>
              <w:ind w:firstLine="0"/>
            </w:pPr>
            <w:r>
              <w:t>M. M. Smith</w:t>
            </w:r>
          </w:p>
        </w:tc>
      </w:tr>
      <w:tr w:rsidR="004855FD" w:rsidRPr="004855FD" w14:paraId="44370380" w14:textId="77777777" w:rsidTr="004855FD">
        <w:tc>
          <w:tcPr>
            <w:tcW w:w="2179" w:type="dxa"/>
            <w:shd w:val="clear" w:color="auto" w:fill="auto"/>
          </w:tcPr>
          <w:p w14:paraId="08BEF295" w14:textId="43ABFFCC" w:rsidR="004855FD" w:rsidRPr="004855FD" w:rsidRDefault="004855FD" w:rsidP="004855FD">
            <w:pPr>
              <w:ind w:firstLine="0"/>
            </w:pPr>
            <w:r>
              <w:t>Taylor</w:t>
            </w:r>
          </w:p>
        </w:tc>
        <w:tc>
          <w:tcPr>
            <w:tcW w:w="2179" w:type="dxa"/>
            <w:shd w:val="clear" w:color="auto" w:fill="auto"/>
          </w:tcPr>
          <w:p w14:paraId="206CF7D3" w14:textId="38811ADD" w:rsidR="004855FD" w:rsidRPr="004855FD" w:rsidRDefault="004855FD" w:rsidP="004855FD">
            <w:pPr>
              <w:ind w:firstLine="0"/>
            </w:pPr>
            <w:r>
              <w:t>Thayer</w:t>
            </w:r>
          </w:p>
        </w:tc>
        <w:tc>
          <w:tcPr>
            <w:tcW w:w="2180" w:type="dxa"/>
            <w:shd w:val="clear" w:color="auto" w:fill="auto"/>
          </w:tcPr>
          <w:p w14:paraId="0F6C2E40" w14:textId="4BF05D63" w:rsidR="004855FD" w:rsidRPr="004855FD" w:rsidRDefault="004855FD" w:rsidP="004855FD">
            <w:pPr>
              <w:ind w:firstLine="0"/>
            </w:pPr>
            <w:r>
              <w:t>Trantham</w:t>
            </w:r>
          </w:p>
        </w:tc>
      </w:tr>
      <w:tr w:rsidR="004855FD" w:rsidRPr="004855FD" w14:paraId="4C05DD34" w14:textId="77777777" w:rsidTr="004855FD">
        <w:tc>
          <w:tcPr>
            <w:tcW w:w="2179" w:type="dxa"/>
            <w:shd w:val="clear" w:color="auto" w:fill="auto"/>
          </w:tcPr>
          <w:p w14:paraId="0D8E0C76" w14:textId="5F3B7548" w:rsidR="004855FD" w:rsidRPr="004855FD" w:rsidRDefault="004855FD" w:rsidP="004855FD">
            <w:pPr>
              <w:ind w:firstLine="0"/>
            </w:pPr>
            <w:r>
              <w:t>Vaughan</w:t>
            </w:r>
          </w:p>
        </w:tc>
        <w:tc>
          <w:tcPr>
            <w:tcW w:w="2179" w:type="dxa"/>
            <w:shd w:val="clear" w:color="auto" w:fill="auto"/>
          </w:tcPr>
          <w:p w14:paraId="1D80BEDF" w14:textId="070F2E97" w:rsidR="004855FD" w:rsidRPr="004855FD" w:rsidRDefault="004855FD" w:rsidP="004855FD">
            <w:pPr>
              <w:ind w:firstLine="0"/>
            </w:pPr>
            <w:r>
              <w:t>West</w:t>
            </w:r>
          </w:p>
        </w:tc>
        <w:tc>
          <w:tcPr>
            <w:tcW w:w="2180" w:type="dxa"/>
            <w:shd w:val="clear" w:color="auto" w:fill="auto"/>
          </w:tcPr>
          <w:p w14:paraId="6F2726BC" w14:textId="6C7B0BC1" w:rsidR="004855FD" w:rsidRPr="004855FD" w:rsidRDefault="004855FD" w:rsidP="004855FD">
            <w:pPr>
              <w:ind w:firstLine="0"/>
            </w:pPr>
            <w:r>
              <w:t>White</w:t>
            </w:r>
          </w:p>
        </w:tc>
      </w:tr>
      <w:tr w:rsidR="004855FD" w:rsidRPr="004855FD" w14:paraId="09565FED" w14:textId="77777777" w:rsidTr="004855FD">
        <w:tc>
          <w:tcPr>
            <w:tcW w:w="2179" w:type="dxa"/>
            <w:shd w:val="clear" w:color="auto" w:fill="auto"/>
          </w:tcPr>
          <w:p w14:paraId="1803E4BE" w14:textId="477ECE18" w:rsidR="004855FD" w:rsidRPr="004855FD" w:rsidRDefault="004855FD" w:rsidP="00CA5033">
            <w:pPr>
              <w:keepNext/>
              <w:ind w:firstLine="0"/>
            </w:pPr>
            <w:r>
              <w:t>Whitmire</w:t>
            </w:r>
          </w:p>
        </w:tc>
        <w:tc>
          <w:tcPr>
            <w:tcW w:w="2179" w:type="dxa"/>
            <w:shd w:val="clear" w:color="auto" w:fill="auto"/>
          </w:tcPr>
          <w:p w14:paraId="686B001F" w14:textId="66B5469C" w:rsidR="004855FD" w:rsidRPr="004855FD" w:rsidRDefault="004855FD" w:rsidP="00CA5033">
            <w:pPr>
              <w:keepNext/>
              <w:ind w:firstLine="0"/>
            </w:pPr>
            <w:r>
              <w:t>Williams</w:t>
            </w:r>
          </w:p>
        </w:tc>
        <w:tc>
          <w:tcPr>
            <w:tcW w:w="2180" w:type="dxa"/>
            <w:shd w:val="clear" w:color="auto" w:fill="auto"/>
          </w:tcPr>
          <w:p w14:paraId="6BF0A0D1" w14:textId="5362AAFC" w:rsidR="004855FD" w:rsidRPr="004855FD" w:rsidRDefault="004855FD" w:rsidP="00CA5033">
            <w:pPr>
              <w:keepNext/>
              <w:ind w:firstLine="0"/>
            </w:pPr>
            <w:r>
              <w:t>Willis</w:t>
            </w:r>
          </w:p>
        </w:tc>
      </w:tr>
      <w:tr w:rsidR="004855FD" w:rsidRPr="004855FD" w14:paraId="29C653FA" w14:textId="77777777" w:rsidTr="004855FD">
        <w:tc>
          <w:tcPr>
            <w:tcW w:w="2179" w:type="dxa"/>
            <w:shd w:val="clear" w:color="auto" w:fill="auto"/>
          </w:tcPr>
          <w:p w14:paraId="51AAAD16" w14:textId="0B4656FF" w:rsidR="004855FD" w:rsidRPr="004855FD" w:rsidRDefault="004855FD" w:rsidP="00CA5033">
            <w:pPr>
              <w:keepNext/>
              <w:ind w:firstLine="0"/>
            </w:pPr>
            <w:r>
              <w:t>Wooten</w:t>
            </w:r>
          </w:p>
        </w:tc>
        <w:tc>
          <w:tcPr>
            <w:tcW w:w="2179" w:type="dxa"/>
            <w:shd w:val="clear" w:color="auto" w:fill="auto"/>
          </w:tcPr>
          <w:p w14:paraId="1BBF025B" w14:textId="24843920" w:rsidR="004855FD" w:rsidRPr="004855FD" w:rsidRDefault="004855FD" w:rsidP="00CA5033">
            <w:pPr>
              <w:keepNext/>
              <w:ind w:firstLine="0"/>
            </w:pPr>
            <w:r>
              <w:t>Yow</w:t>
            </w:r>
          </w:p>
        </w:tc>
        <w:tc>
          <w:tcPr>
            <w:tcW w:w="2180" w:type="dxa"/>
            <w:shd w:val="clear" w:color="auto" w:fill="auto"/>
          </w:tcPr>
          <w:p w14:paraId="09CA1CFA" w14:textId="77777777" w:rsidR="004855FD" w:rsidRPr="004855FD" w:rsidRDefault="004855FD" w:rsidP="00CA5033">
            <w:pPr>
              <w:keepNext/>
              <w:ind w:firstLine="0"/>
            </w:pPr>
          </w:p>
        </w:tc>
      </w:tr>
    </w:tbl>
    <w:p w14:paraId="5A4859D3" w14:textId="77777777" w:rsidR="004855FD" w:rsidRDefault="004855FD" w:rsidP="00CA5033">
      <w:pPr>
        <w:keepNext/>
      </w:pPr>
    </w:p>
    <w:p w14:paraId="5DF1556B" w14:textId="24AACA32" w:rsidR="004855FD" w:rsidRDefault="004855FD" w:rsidP="00CA5033">
      <w:pPr>
        <w:keepNext/>
        <w:jc w:val="center"/>
        <w:rPr>
          <w:b/>
        </w:rPr>
      </w:pPr>
      <w:r w:rsidRPr="004855FD">
        <w:rPr>
          <w:b/>
        </w:rPr>
        <w:t>Total--86</w:t>
      </w:r>
    </w:p>
    <w:p w14:paraId="0C8DB79E" w14:textId="77777777" w:rsidR="004855FD" w:rsidRDefault="004855FD" w:rsidP="004855FD">
      <w:pPr>
        <w:jc w:val="center"/>
        <w:rPr>
          <w:b/>
        </w:rPr>
      </w:pPr>
    </w:p>
    <w:p w14:paraId="17AB3234" w14:textId="77777777" w:rsidR="004855FD" w:rsidRDefault="004855FD" w:rsidP="004855FD">
      <w:pPr>
        <w:ind w:firstLine="0"/>
      </w:pPr>
      <w:r w:rsidRPr="004855FD">
        <w:t xml:space="preserve"> </w:t>
      </w:r>
      <w:r>
        <w:t>Those who voted in the negative are:</w:t>
      </w:r>
    </w:p>
    <w:p w14:paraId="58B37BB5" w14:textId="77777777" w:rsidR="004855FD" w:rsidRDefault="004855FD" w:rsidP="004855FD"/>
    <w:p w14:paraId="651C38B5" w14:textId="77777777" w:rsidR="004855FD" w:rsidRDefault="004855FD" w:rsidP="004855FD">
      <w:pPr>
        <w:jc w:val="center"/>
        <w:rPr>
          <w:b/>
        </w:rPr>
      </w:pPr>
      <w:r w:rsidRPr="004855FD">
        <w:rPr>
          <w:b/>
        </w:rPr>
        <w:t>Total--0</w:t>
      </w:r>
    </w:p>
    <w:p w14:paraId="4CAE0F06" w14:textId="06B86261" w:rsidR="004855FD" w:rsidRDefault="004855FD" w:rsidP="004855FD">
      <w:pPr>
        <w:jc w:val="center"/>
        <w:rPr>
          <w:b/>
        </w:rPr>
      </w:pPr>
    </w:p>
    <w:p w14:paraId="0484B820" w14:textId="77777777" w:rsidR="004855FD" w:rsidRDefault="004855FD" w:rsidP="004855FD">
      <w:r>
        <w:t xml:space="preserve">Section 55 was adopted. </w:t>
      </w:r>
    </w:p>
    <w:p w14:paraId="095FF645" w14:textId="77777777" w:rsidR="004855FD" w:rsidRDefault="004855FD" w:rsidP="004855FD"/>
    <w:p w14:paraId="52ACD689" w14:textId="77777777" w:rsidR="00A33656" w:rsidRDefault="00A33656" w:rsidP="00A33656">
      <w:pPr>
        <w:pStyle w:val="Title"/>
        <w:keepNext/>
      </w:pPr>
      <w:r>
        <w:t>RECORD FOR VOTING</w:t>
      </w:r>
    </w:p>
    <w:p w14:paraId="4BAF2813" w14:textId="4B89EAF6" w:rsidR="00A33656" w:rsidRDefault="00A33656" w:rsidP="00A33656">
      <w:pPr>
        <w:keepNext/>
        <w:tabs>
          <w:tab w:val="left" w:pos="360"/>
          <w:tab w:val="left" w:pos="630"/>
          <w:tab w:val="left" w:pos="900"/>
          <w:tab w:val="left" w:pos="1260"/>
          <w:tab w:val="left" w:pos="1620"/>
          <w:tab w:val="left" w:pos="1980"/>
          <w:tab w:val="left" w:pos="2340"/>
          <w:tab w:val="left" w:pos="2700"/>
        </w:tabs>
        <w:ind w:firstLine="270"/>
      </w:pPr>
      <w:r>
        <w:tab/>
        <w:t>I inadvertently voted on H. 5100, Part 1B, Section 55. I should have abstained.</w:t>
      </w:r>
    </w:p>
    <w:p w14:paraId="19A146BC" w14:textId="5E9DF06A"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Rep. Beth Bernstein</w:t>
      </w:r>
    </w:p>
    <w:p w14:paraId="26136F98" w14:textId="77777777" w:rsidR="00A33656" w:rsidRDefault="00A33656" w:rsidP="004855FD"/>
    <w:p w14:paraId="1D5036DC" w14:textId="77777777" w:rsidR="00A33656" w:rsidRDefault="00A33656" w:rsidP="00A33656">
      <w:pPr>
        <w:pStyle w:val="Title"/>
        <w:keepNext/>
      </w:pPr>
      <w:r>
        <w:t>RECORD FOR VOTING</w:t>
      </w:r>
    </w:p>
    <w:p w14:paraId="295559E2" w14:textId="77777777" w:rsidR="00A33656" w:rsidRDefault="00A33656" w:rsidP="00A33656">
      <w:pPr>
        <w:keepNext/>
        <w:tabs>
          <w:tab w:val="left" w:pos="360"/>
          <w:tab w:val="left" w:pos="630"/>
          <w:tab w:val="left" w:pos="900"/>
          <w:tab w:val="left" w:pos="1260"/>
          <w:tab w:val="left" w:pos="1620"/>
          <w:tab w:val="left" w:pos="1980"/>
          <w:tab w:val="left" w:pos="2340"/>
          <w:tab w:val="left" w:pos="2700"/>
        </w:tabs>
        <w:ind w:firstLine="270"/>
      </w:pPr>
      <w:r>
        <w:tab/>
        <w:t>I inadvertently voted on H. 5100, Part 1B, Section 55. I should have abstained.</w:t>
      </w:r>
    </w:p>
    <w:p w14:paraId="46987BE8" w14:textId="04BC309D"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Rep. Seth Rose</w:t>
      </w:r>
    </w:p>
    <w:p w14:paraId="0F2F1BF5" w14:textId="77777777" w:rsidR="00A33656" w:rsidRDefault="00A33656" w:rsidP="004855FD"/>
    <w:p w14:paraId="1E9EBAE7" w14:textId="4A74E2B8" w:rsidR="004855FD" w:rsidRDefault="004855FD" w:rsidP="004855FD">
      <w:pPr>
        <w:keepNext/>
        <w:jc w:val="center"/>
        <w:rPr>
          <w:b/>
        </w:rPr>
      </w:pPr>
      <w:r w:rsidRPr="004855FD">
        <w:rPr>
          <w:b/>
        </w:rPr>
        <w:t>SECTION 57</w:t>
      </w:r>
    </w:p>
    <w:p w14:paraId="4CB8104C" w14:textId="77777777" w:rsidR="004855FD" w:rsidRDefault="004855FD" w:rsidP="004855FD">
      <w:r>
        <w:t xml:space="preserve">The yeas and nays were taken resulting as follows: </w:t>
      </w:r>
    </w:p>
    <w:p w14:paraId="585DEF28" w14:textId="1DD2D4FE" w:rsidR="004855FD" w:rsidRDefault="004855FD" w:rsidP="004855FD">
      <w:pPr>
        <w:jc w:val="center"/>
      </w:pPr>
      <w:r>
        <w:t xml:space="preserve"> </w:t>
      </w:r>
      <w:bookmarkStart w:id="150" w:name="vote_start316"/>
      <w:bookmarkEnd w:id="150"/>
      <w:r>
        <w:t>Yeas 111; Nays 0</w:t>
      </w:r>
    </w:p>
    <w:p w14:paraId="4564A238" w14:textId="77777777" w:rsidR="004855FD" w:rsidRDefault="004855FD" w:rsidP="004855FD">
      <w:pPr>
        <w:jc w:val="center"/>
      </w:pPr>
    </w:p>
    <w:p w14:paraId="7E7A707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9A3DFE2" w14:textId="77777777" w:rsidTr="004855FD">
        <w:tc>
          <w:tcPr>
            <w:tcW w:w="2179" w:type="dxa"/>
            <w:shd w:val="clear" w:color="auto" w:fill="auto"/>
          </w:tcPr>
          <w:p w14:paraId="6D902952" w14:textId="7990012E" w:rsidR="004855FD" w:rsidRPr="004855FD" w:rsidRDefault="004855FD" w:rsidP="004855FD">
            <w:pPr>
              <w:keepNext/>
              <w:ind w:firstLine="0"/>
            </w:pPr>
            <w:r>
              <w:t>Alexander</w:t>
            </w:r>
          </w:p>
        </w:tc>
        <w:tc>
          <w:tcPr>
            <w:tcW w:w="2179" w:type="dxa"/>
            <w:shd w:val="clear" w:color="auto" w:fill="auto"/>
          </w:tcPr>
          <w:p w14:paraId="4E8E2B2B" w14:textId="248A3CD2" w:rsidR="004855FD" w:rsidRPr="004855FD" w:rsidRDefault="004855FD" w:rsidP="004855FD">
            <w:pPr>
              <w:keepNext/>
              <w:ind w:firstLine="0"/>
            </w:pPr>
            <w:r>
              <w:t>Anderson</w:t>
            </w:r>
          </w:p>
        </w:tc>
        <w:tc>
          <w:tcPr>
            <w:tcW w:w="2180" w:type="dxa"/>
            <w:shd w:val="clear" w:color="auto" w:fill="auto"/>
          </w:tcPr>
          <w:p w14:paraId="3F1AFE8B" w14:textId="664C088C" w:rsidR="004855FD" w:rsidRPr="004855FD" w:rsidRDefault="004855FD" w:rsidP="004855FD">
            <w:pPr>
              <w:keepNext/>
              <w:ind w:firstLine="0"/>
            </w:pPr>
            <w:r>
              <w:t>Bailey</w:t>
            </w:r>
          </w:p>
        </w:tc>
      </w:tr>
      <w:tr w:rsidR="004855FD" w:rsidRPr="004855FD" w14:paraId="2AB7B72D" w14:textId="77777777" w:rsidTr="004855FD">
        <w:tc>
          <w:tcPr>
            <w:tcW w:w="2179" w:type="dxa"/>
            <w:shd w:val="clear" w:color="auto" w:fill="auto"/>
          </w:tcPr>
          <w:p w14:paraId="6ED09C38" w14:textId="0DF0CEE9" w:rsidR="004855FD" w:rsidRPr="004855FD" w:rsidRDefault="004855FD" w:rsidP="004855FD">
            <w:pPr>
              <w:ind w:firstLine="0"/>
            </w:pPr>
            <w:r>
              <w:t>Ballentine</w:t>
            </w:r>
          </w:p>
        </w:tc>
        <w:tc>
          <w:tcPr>
            <w:tcW w:w="2179" w:type="dxa"/>
            <w:shd w:val="clear" w:color="auto" w:fill="auto"/>
          </w:tcPr>
          <w:p w14:paraId="5405F63F" w14:textId="6A3E7145" w:rsidR="004855FD" w:rsidRPr="004855FD" w:rsidRDefault="004855FD" w:rsidP="004855FD">
            <w:pPr>
              <w:ind w:firstLine="0"/>
            </w:pPr>
            <w:r>
              <w:t>Bamberg</w:t>
            </w:r>
          </w:p>
        </w:tc>
        <w:tc>
          <w:tcPr>
            <w:tcW w:w="2180" w:type="dxa"/>
            <w:shd w:val="clear" w:color="auto" w:fill="auto"/>
          </w:tcPr>
          <w:p w14:paraId="03C4A9EE" w14:textId="788C5FD8" w:rsidR="004855FD" w:rsidRPr="004855FD" w:rsidRDefault="004855FD" w:rsidP="004855FD">
            <w:pPr>
              <w:ind w:firstLine="0"/>
            </w:pPr>
            <w:r>
              <w:t>Bannister</w:t>
            </w:r>
          </w:p>
        </w:tc>
      </w:tr>
      <w:tr w:rsidR="004855FD" w:rsidRPr="004855FD" w14:paraId="3524EFB4" w14:textId="77777777" w:rsidTr="004855FD">
        <w:tc>
          <w:tcPr>
            <w:tcW w:w="2179" w:type="dxa"/>
            <w:shd w:val="clear" w:color="auto" w:fill="auto"/>
          </w:tcPr>
          <w:p w14:paraId="64FAF729" w14:textId="3C45E45E" w:rsidR="004855FD" w:rsidRPr="004855FD" w:rsidRDefault="004855FD" w:rsidP="004855FD">
            <w:pPr>
              <w:ind w:firstLine="0"/>
            </w:pPr>
            <w:r>
              <w:t>Bauer</w:t>
            </w:r>
          </w:p>
        </w:tc>
        <w:tc>
          <w:tcPr>
            <w:tcW w:w="2179" w:type="dxa"/>
            <w:shd w:val="clear" w:color="auto" w:fill="auto"/>
          </w:tcPr>
          <w:p w14:paraId="0AE8DA7B" w14:textId="6056D093" w:rsidR="004855FD" w:rsidRPr="004855FD" w:rsidRDefault="004855FD" w:rsidP="004855FD">
            <w:pPr>
              <w:ind w:firstLine="0"/>
            </w:pPr>
            <w:r>
              <w:t>Beach</w:t>
            </w:r>
          </w:p>
        </w:tc>
        <w:tc>
          <w:tcPr>
            <w:tcW w:w="2180" w:type="dxa"/>
            <w:shd w:val="clear" w:color="auto" w:fill="auto"/>
          </w:tcPr>
          <w:p w14:paraId="22125A75" w14:textId="7D8C7CDA" w:rsidR="004855FD" w:rsidRPr="004855FD" w:rsidRDefault="004855FD" w:rsidP="004855FD">
            <w:pPr>
              <w:ind w:firstLine="0"/>
            </w:pPr>
            <w:r>
              <w:t>Bernstein</w:t>
            </w:r>
          </w:p>
        </w:tc>
      </w:tr>
      <w:tr w:rsidR="004855FD" w:rsidRPr="004855FD" w14:paraId="3C8DEF1A" w14:textId="77777777" w:rsidTr="004855FD">
        <w:tc>
          <w:tcPr>
            <w:tcW w:w="2179" w:type="dxa"/>
            <w:shd w:val="clear" w:color="auto" w:fill="auto"/>
          </w:tcPr>
          <w:p w14:paraId="650CA4E1" w14:textId="119EB527" w:rsidR="004855FD" w:rsidRPr="004855FD" w:rsidRDefault="004855FD" w:rsidP="004855FD">
            <w:pPr>
              <w:ind w:firstLine="0"/>
            </w:pPr>
            <w:r>
              <w:t>Blackwell</w:t>
            </w:r>
          </w:p>
        </w:tc>
        <w:tc>
          <w:tcPr>
            <w:tcW w:w="2179" w:type="dxa"/>
            <w:shd w:val="clear" w:color="auto" w:fill="auto"/>
          </w:tcPr>
          <w:p w14:paraId="311E396F" w14:textId="109859AF" w:rsidR="004855FD" w:rsidRPr="004855FD" w:rsidRDefault="004855FD" w:rsidP="004855FD">
            <w:pPr>
              <w:ind w:firstLine="0"/>
            </w:pPr>
            <w:r>
              <w:t>Bradley</w:t>
            </w:r>
          </w:p>
        </w:tc>
        <w:tc>
          <w:tcPr>
            <w:tcW w:w="2180" w:type="dxa"/>
            <w:shd w:val="clear" w:color="auto" w:fill="auto"/>
          </w:tcPr>
          <w:p w14:paraId="6F8E2E2A" w14:textId="3FB5511C" w:rsidR="004855FD" w:rsidRPr="004855FD" w:rsidRDefault="004855FD" w:rsidP="004855FD">
            <w:pPr>
              <w:ind w:firstLine="0"/>
            </w:pPr>
            <w:r>
              <w:t>Brewer</w:t>
            </w:r>
          </w:p>
        </w:tc>
      </w:tr>
      <w:tr w:rsidR="004855FD" w:rsidRPr="004855FD" w14:paraId="5B447D09" w14:textId="77777777" w:rsidTr="004855FD">
        <w:tc>
          <w:tcPr>
            <w:tcW w:w="2179" w:type="dxa"/>
            <w:shd w:val="clear" w:color="auto" w:fill="auto"/>
          </w:tcPr>
          <w:p w14:paraId="2C1A9D60" w14:textId="29F58467" w:rsidR="004855FD" w:rsidRPr="004855FD" w:rsidRDefault="004855FD" w:rsidP="004855FD">
            <w:pPr>
              <w:ind w:firstLine="0"/>
            </w:pPr>
            <w:r>
              <w:t>Brittain</w:t>
            </w:r>
          </w:p>
        </w:tc>
        <w:tc>
          <w:tcPr>
            <w:tcW w:w="2179" w:type="dxa"/>
            <w:shd w:val="clear" w:color="auto" w:fill="auto"/>
          </w:tcPr>
          <w:p w14:paraId="1414390E" w14:textId="4AE5261B" w:rsidR="004855FD" w:rsidRPr="004855FD" w:rsidRDefault="004855FD" w:rsidP="004855FD">
            <w:pPr>
              <w:ind w:firstLine="0"/>
            </w:pPr>
            <w:r>
              <w:t>Burns</w:t>
            </w:r>
          </w:p>
        </w:tc>
        <w:tc>
          <w:tcPr>
            <w:tcW w:w="2180" w:type="dxa"/>
            <w:shd w:val="clear" w:color="auto" w:fill="auto"/>
          </w:tcPr>
          <w:p w14:paraId="66DD8502" w14:textId="53F3A69C" w:rsidR="004855FD" w:rsidRPr="004855FD" w:rsidRDefault="004855FD" w:rsidP="004855FD">
            <w:pPr>
              <w:ind w:firstLine="0"/>
            </w:pPr>
            <w:r>
              <w:t>Bustos</w:t>
            </w:r>
          </w:p>
        </w:tc>
      </w:tr>
      <w:tr w:rsidR="004855FD" w:rsidRPr="004855FD" w14:paraId="65D86CC1" w14:textId="77777777" w:rsidTr="004855FD">
        <w:tc>
          <w:tcPr>
            <w:tcW w:w="2179" w:type="dxa"/>
            <w:shd w:val="clear" w:color="auto" w:fill="auto"/>
          </w:tcPr>
          <w:p w14:paraId="6D7D9DE8" w14:textId="454B8F7B" w:rsidR="004855FD" w:rsidRPr="004855FD" w:rsidRDefault="004855FD" w:rsidP="004855FD">
            <w:pPr>
              <w:ind w:firstLine="0"/>
            </w:pPr>
            <w:r>
              <w:t>Calhoon</w:t>
            </w:r>
          </w:p>
        </w:tc>
        <w:tc>
          <w:tcPr>
            <w:tcW w:w="2179" w:type="dxa"/>
            <w:shd w:val="clear" w:color="auto" w:fill="auto"/>
          </w:tcPr>
          <w:p w14:paraId="071FACBE" w14:textId="7ECC2F3B" w:rsidR="004855FD" w:rsidRPr="004855FD" w:rsidRDefault="004855FD" w:rsidP="004855FD">
            <w:pPr>
              <w:ind w:firstLine="0"/>
            </w:pPr>
            <w:r>
              <w:t>Carter</w:t>
            </w:r>
          </w:p>
        </w:tc>
        <w:tc>
          <w:tcPr>
            <w:tcW w:w="2180" w:type="dxa"/>
            <w:shd w:val="clear" w:color="auto" w:fill="auto"/>
          </w:tcPr>
          <w:p w14:paraId="6532B862" w14:textId="7A3CEA8F" w:rsidR="004855FD" w:rsidRPr="004855FD" w:rsidRDefault="004855FD" w:rsidP="004855FD">
            <w:pPr>
              <w:ind w:firstLine="0"/>
            </w:pPr>
            <w:r>
              <w:t>Caskey</w:t>
            </w:r>
          </w:p>
        </w:tc>
      </w:tr>
      <w:tr w:rsidR="004855FD" w:rsidRPr="004855FD" w14:paraId="3CAF5BAC" w14:textId="77777777" w:rsidTr="004855FD">
        <w:tc>
          <w:tcPr>
            <w:tcW w:w="2179" w:type="dxa"/>
            <w:shd w:val="clear" w:color="auto" w:fill="auto"/>
          </w:tcPr>
          <w:p w14:paraId="3AD10A32" w14:textId="0DFF612B" w:rsidR="004855FD" w:rsidRPr="004855FD" w:rsidRDefault="004855FD" w:rsidP="004855FD">
            <w:pPr>
              <w:ind w:firstLine="0"/>
            </w:pPr>
            <w:r>
              <w:t>Chapman</w:t>
            </w:r>
          </w:p>
        </w:tc>
        <w:tc>
          <w:tcPr>
            <w:tcW w:w="2179" w:type="dxa"/>
            <w:shd w:val="clear" w:color="auto" w:fill="auto"/>
          </w:tcPr>
          <w:p w14:paraId="0080F117" w14:textId="193F73C8" w:rsidR="004855FD" w:rsidRPr="004855FD" w:rsidRDefault="004855FD" w:rsidP="004855FD">
            <w:pPr>
              <w:ind w:firstLine="0"/>
            </w:pPr>
            <w:r>
              <w:t>Chumley</w:t>
            </w:r>
          </w:p>
        </w:tc>
        <w:tc>
          <w:tcPr>
            <w:tcW w:w="2180" w:type="dxa"/>
            <w:shd w:val="clear" w:color="auto" w:fill="auto"/>
          </w:tcPr>
          <w:p w14:paraId="6DADB96C" w14:textId="32498C3C" w:rsidR="004855FD" w:rsidRPr="004855FD" w:rsidRDefault="004855FD" w:rsidP="004855FD">
            <w:pPr>
              <w:ind w:firstLine="0"/>
            </w:pPr>
            <w:r>
              <w:t>Cobb-Hunter</w:t>
            </w:r>
          </w:p>
        </w:tc>
      </w:tr>
      <w:tr w:rsidR="004855FD" w:rsidRPr="004855FD" w14:paraId="77542F30" w14:textId="77777777" w:rsidTr="004855FD">
        <w:tc>
          <w:tcPr>
            <w:tcW w:w="2179" w:type="dxa"/>
            <w:shd w:val="clear" w:color="auto" w:fill="auto"/>
          </w:tcPr>
          <w:p w14:paraId="2E5CA908" w14:textId="4A95A5B3" w:rsidR="004855FD" w:rsidRPr="004855FD" w:rsidRDefault="004855FD" w:rsidP="004855FD">
            <w:pPr>
              <w:ind w:firstLine="0"/>
            </w:pPr>
            <w:r>
              <w:t>Collins</w:t>
            </w:r>
          </w:p>
        </w:tc>
        <w:tc>
          <w:tcPr>
            <w:tcW w:w="2179" w:type="dxa"/>
            <w:shd w:val="clear" w:color="auto" w:fill="auto"/>
          </w:tcPr>
          <w:p w14:paraId="33CD5FB0" w14:textId="6A029DF0" w:rsidR="004855FD" w:rsidRPr="004855FD" w:rsidRDefault="004855FD" w:rsidP="004855FD">
            <w:pPr>
              <w:ind w:firstLine="0"/>
            </w:pPr>
            <w:r>
              <w:t>Connell</w:t>
            </w:r>
          </w:p>
        </w:tc>
        <w:tc>
          <w:tcPr>
            <w:tcW w:w="2180" w:type="dxa"/>
            <w:shd w:val="clear" w:color="auto" w:fill="auto"/>
          </w:tcPr>
          <w:p w14:paraId="68DCBD39" w14:textId="0171FF32" w:rsidR="004855FD" w:rsidRPr="004855FD" w:rsidRDefault="004855FD" w:rsidP="004855FD">
            <w:pPr>
              <w:ind w:firstLine="0"/>
            </w:pPr>
            <w:r>
              <w:t>B. L. Cox</w:t>
            </w:r>
          </w:p>
        </w:tc>
      </w:tr>
      <w:tr w:rsidR="004855FD" w:rsidRPr="004855FD" w14:paraId="0349B870" w14:textId="77777777" w:rsidTr="004855FD">
        <w:tc>
          <w:tcPr>
            <w:tcW w:w="2179" w:type="dxa"/>
            <w:shd w:val="clear" w:color="auto" w:fill="auto"/>
          </w:tcPr>
          <w:p w14:paraId="73A32B76" w14:textId="0D57D013" w:rsidR="004855FD" w:rsidRPr="004855FD" w:rsidRDefault="004855FD" w:rsidP="004855FD">
            <w:pPr>
              <w:ind w:firstLine="0"/>
            </w:pPr>
            <w:r>
              <w:t>Crawford</w:t>
            </w:r>
          </w:p>
        </w:tc>
        <w:tc>
          <w:tcPr>
            <w:tcW w:w="2179" w:type="dxa"/>
            <w:shd w:val="clear" w:color="auto" w:fill="auto"/>
          </w:tcPr>
          <w:p w14:paraId="55C744C7" w14:textId="7CD61123" w:rsidR="004855FD" w:rsidRPr="004855FD" w:rsidRDefault="004855FD" w:rsidP="004855FD">
            <w:pPr>
              <w:ind w:firstLine="0"/>
            </w:pPr>
            <w:r>
              <w:t>Cromer</w:t>
            </w:r>
          </w:p>
        </w:tc>
        <w:tc>
          <w:tcPr>
            <w:tcW w:w="2180" w:type="dxa"/>
            <w:shd w:val="clear" w:color="auto" w:fill="auto"/>
          </w:tcPr>
          <w:p w14:paraId="58A66A52" w14:textId="3B5C65D0" w:rsidR="004855FD" w:rsidRPr="004855FD" w:rsidRDefault="004855FD" w:rsidP="004855FD">
            <w:pPr>
              <w:ind w:firstLine="0"/>
            </w:pPr>
            <w:r>
              <w:t>Davis</w:t>
            </w:r>
          </w:p>
        </w:tc>
      </w:tr>
      <w:tr w:rsidR="004855FD" w:rsidRPr="004855FD" w14:paraId="10DDF00F" w14:textId="77777777" w:rsidTr="004855FD">
        <w:tc>
          <w:tcPr>
            <w:tcW w:w="2179" w:type="dxa"/>
            <w:shd w:val="clear" w:color="auto" w:fill="auto"/>
          </w:tcPr>
          <w:p w14:paraId="3E3562B3" w14:textId="62BAA29E" w:rsidR="004855FD" w:rsidRPr="004855FD" w:rsidRDefault="004855FD" w:rsidP="004855FD">
            <w:pPr>
              <w:ind w:firstLine="0"/>
            </w:pPr>
            <w:r>
              <w:t>Dillard</w:t>
            </w:r>
          </w:p>
        </w:tc>
        <w:tc>
          <w:tcPr>
            <w:tcW w:w="2179" w:type="dxa"/>
            <w:shd w:val="clear" w:color="auto" w:fill="auto"/>
          </w:tcPr>
          <w:p w14:paraId="211847D8" w14:textId="2CFD813C" w:rsidR="004855FD" w:rsidRPr="004855FD" w:rsidRDefault="004855FD" w:rsidP="004855FD">
            <w:pPr>
              <w:ind w:firstLine="0"/>
            </w:pPr>
            <w:r>
              <w:t>Elliott</w:t>
            </w:r>
          </w:p>
        </w:tc>
        <w:tc>
          <w:tcPr>
            <w:tcW w:w="2180" w:type="dxa"/>
            <w:shd w:val="clear" w:color="auto" w:fill="auto"/>
          </w:tcPr>
          <w:p w14:paraId="3B88F9A5" w14:textId="14539B9D" w:rsidR="004855FD" w:rsidRPr="004855FD" w:rsidRDefault="004855FD" w:rsidP="004855FD">
            <w:pPr>
              <w:ind w:firstLine="0"/>
            </w:pPr>
            <w:r>
              <w:t>Erickson</w:t>
            </w:r>
          </w:p>
        </w:tc>
      </w:tr>
      <w:tr w:rsidR="004855FD" w:rsidRPr="004855FD" w14:paraId="6CCC5235" w14:textId="77777777" w:rsidTr="004855FD">
        <w:tc>
          <w:tcPr>
            <w:tcW w:w="2179" w:type="dxa"/>
            <w:shd w:val="clear" w:color="auto" w:fill="auto"/>
          </w:tcPr>
          <w:p w14:paraId="2D4F1D02" w14:textId="66858E14" w:rsidR="004855FD" w:rsidRPr="004855FD" w:rsidRDefault="004855FD" w:rsidP="004855FD">
            <w:pPr>
              <w:ind w:firstLine="0"/>
            </w:pPr>
            <w:r>
              <w:t>Felder</w:t>
            </w:r>
          </w:p>
        </w:tc>
        <w:tc>
          <w:tcPr>
            <w:tcW w:w="2179" w:type="dxa"/>
            <w:shd w:val="clear" w:color="auto" w:fill="auto"/>
          </w:tcPr>
          <w:p w14:paraId="4F1899FC" w14:textId="2CA89060" w:rsidR="004855FD" w:rsidRPr="004855FD" w:rsidRDefault="004855FD" w:rsidP="004855FD">
            <w:pPr>
              <w:ind w:firstLine="0"/>
            </w:pPr>
            <w:r>
              <w:t>Forrest</w:t>
            </w:r>
          </w:p>
        </w:tc>
        <w:tc>
          <w:tcPr>
            <w:tcW w:w="2180" w:type="dxa"/>
            <w:shd w:val="clear" w:color="auto" w:fill="auto"/>
          </w:tcPr>
          <w:p w14:paraId="7DD84497" w14:textId="59B7770F" w:rsidR="004855FD" w:rsidRPr="004855FD" w:rsidRDefault="004855FD" w:rsidP="004855FD">
            <w:pPr>
              <w:ind w:firstLine="0"/>
            </w:pPr>
            <w:r>
              <w:t>Gagnon</w:t>
            </w:r>
          </w:p>
        </w:tc>
      </w:tr>
      <w:tr w:rsidR="004855FD" w:rsidRPr="004855FD" w14:paraId="30746AF6" w14:textId="77777777" w:rsidTr="004855FD">
        <w:tc>
          <w:tcPr>
            <w:tcW w:w="2179" w:type="dxa"/>
            <w:shd w:val="clear" w:color="auto" w:fill="auto"/>
          </w:tcPr>
          <w:p w14:paraId="757AB71C" w14:textId="6E5F5F86" w:rsidR="004855FD" w:rsidRPr="004855FD" w:rsidRDefault="004855FD" w:rsidP="004855FD">
            <w:pPr>
              <w:ind w:firstLine="0"/>
            </w:pPr>
            <w:r>
              <w:t>Garvin</w:t>
            </w:r>
          </w:p>
        </w:tc>
        <w:tc>
          <w:tcPr>
            <w:tcW w:w="2179" w:type="dxa"/>
            <w:shd w:val="clear" w:color="auto" w:fill="auto"/>
          </w:tcPr>
          <w:p w14:paraId="7FCF90BF" w14:textId="5BE09928" w:rsidR="004855FD" w:rsidRPr="004855FD" w:rsidRDefault="004855FD" w:rsidP="004855FD">
            <w:pPr>
              <w:ind w:firstLine="0"/>
            </w:pPr>
            <w:r>
              <w:t>Gatch</w:t>
            </w:r>
          </w:p>
        </w:tc>
        <w:tc>
          <w:tcPr>
            <w:tcW w:w="2180" w:type="dxa"/>
            <w:shd w:val="clear" w:color="auto" w:fill="auto"/>
          </w:tcPr>
          <w:p w14:paraId="58F0FF06" w14:textId="52606893" w:rsidR="004855FD" w:rsidRPr="004855FD" w:rsidRDefault="004855FD" w:rsidP="004855FD">
            <w:pPr>
              <w:ind w:firstLine="0"/>
            </w:pPr>
            <w:r>
              <w:t>Gibson</w:t>
            </w:r>
          </w:p>
        </w:tc>
      </w:tr>
      <w:tr w:rsidR="004855FD" w:rsidRPr="004855FD" w14:paraId="1CEC35D7" w14:textId="77777777" w:rsidTr="004855FD">
        <w:tc>
          <w:tcPr>
            <w:tcW w:w="2179" w:type="dxa"/>
            <w:shd w:val="clear" w:color="auto" w:fill="auto"/>
          </w:tcPr>
          <w:p w14:paraId="7D383AC7" w14:textId="5798AF76" w:rsidR="004855FD" w:rsidRPr="004855FD" w:rsidRDefault="004855FD" w:rsidP="004855FD">
            <w:pPr>
              <w:ind w:firstLine="0"/>
            </w:pPr>
            <w:r>
              <w:t>Gilliam</w:t>
            </w:r>
          </w:p>
        </w:tc>
        <w:tc>
          <w:tcPr>
            <w:tcW w:w="2179" w:type="dxa"/>
            <w:shd w:val="clear" w:color="auto" w:fill="auto"/>
          </w:tcPr>
          <w:p w14:paraId="7133D535" w14:textId="17901677" w:rsidR="004855FD" w:rsidRPr="004855FD" w:rsidRDefault="004855FD" w:rsidP="004855FD">
            <w:pPr>
              <w:ind w:firstLine="0"/>
            </w:pPr>
            <w:r>
              <w:t>Gilliard</w:t>
            </w:r>
          </w:p>
        </w:tc>
        <w:tc>
          <w:tcPr>
            <w:tcW w:w="2180" w:type="dxa"/>
            <w:shd w:val="clear" w:color="auto" w:fill="auto"/>
          </w:tcPr>
          <w:p w14:paraId="6C874843" w14:textId="0DBA897B" w:rsidR="004855FD" w:rsidRPr="004855FD" w:rsidRDefault="004855FD" w:rsidP="004855FD">
            <w:pPr>
              <w:ind w:firstLine="0"/>
            </w:pPr>
            <w:r>
              <w:t>Guest</w:t>
            </w:r>
          </w:p>
        </w:tc>
      </w:tr>
      <w:tr w:rsidR="004855FD" w:rsidRPr="004855FD" w14:paraId="0B50D39F" w14:textId="77777777" w:rsidTr="004855FD">
        <w:tc>
          <w:tcPr>
            <w:tcW w:w="2179" w:type="dxa"/>
            <w:shd w:val="clear" w:color="auto" w:fill="auto"/>
          </w:tcPr>
          <w:p w14:paraId="2CDA4A8E" w14:textId="4838FAA4" w:rsidR="004855FD" w:rsidRPr="004855FD" w:rsidRDefault="004855FD" w:rsidP="004855FD">
            <w:pPr>
              <w:ind w:firstLine="0"/>
            </w:pPr>
            <w:r>
              <w:t>Haddon</w:t>
            </w:r>
          </w:p>
        </w:tc>
        <w:tc>
          <w:tcPr>
            <w:tcW w:w="2179" w:type="dxa"/>
            <w:shd w:val="clear" w:color="auto" w:fill="auto"/>
          </w:tcPr>
          <w:p w14:paraId="4D6AEE12" w14:textId="4CF43FF1" w:rsidR="004855FD" w:rsidRPr="004855FD" w:rsidRDefault="004855FD" w:rsidP="004855FD">
            <w:pPr>
              <w:ind w:firstLine="0"/>
            </w:pPr>
            <w:r>
              <w:t>Hager</w:t>
            </w:r>
          </w:p>
        </w:tc>
        <w:tc>
          <w:tcPr>
            <w:tcW w:w="2180" w:type="dxa"/>
            <w:shd w:val="clear" w:color="auto" w:fill="auto"/>
          </w:tcPr>
          <w:p w14:paraId="1A3C0321" w14:textId="5145DCA3" w:rsidR="004855FD" w:rsidRPr="004855FD" w:rsidRDefault="004855FD" w:rsidP="004855FD">
            <w:pPr>
              <w:ind w:firstLine="0"/>
            </w:pPr>
            <w:r>
              <w:t>Hardee</w:t>
            </w:r>
          </w:p>
        </w:tc>
      </w:tr>
      <w:tr w:rsidR="004855FD" w:rsidRPr="004855FD" w14:paraId="4B9601DF" w14:textId="77777777" w:rsidTr="004855FD">
        <w:tc>
          <w:tcPr>
            <w:tcW w:w="2179" w:type="dxa"/>
            <w:shd w:val="clear" w:color="auto" w:fill="auto"/>
          </w:tcPr>
          <w:p w14:paraId="36D32AF1" w14:textId="002E3C20" w:rsidR="004855FD" w:rsidRPr="004855FD" w:rsidRDefault="004855FD" w:rsidP="004855FD">
            <w:pPr>
              <w:ind w:firstLine="0"/>
            </w:pPr>
            <w:r>
              <w:t>Hartnett</w:t>
            </w:r>
          </w:p>
        </w:tc>
        <w:tc>
          <w:tcPr>
            <w:tcW w:w="2179" w:type="dxa"/>
            <w:shd w:val="clear" w:color="auto" w:fill="auto"/>
          </w:tcPr>
          <w:p w14:paraId="5E233185" w14:textId="08C5421D" w:rsidR="004855FD" w:rsidRPr="004855FD" w:rsidRDefault="004855FD" w:rsidP="004855FD">
            <w:pPr>
              <w:ind w:firstLine="0"/>
            </w:pPr>
            <w:r>
              <w:t>Hayes</w:t>
            </w:r>
          </w:p>
        </w:tc>
        <w:tc>
          <w:tcPr>
            <w:tcW w:w="2180" w:type="dxa"/>
            <w:shd w:val="clear" w:color="auto" w:fill="auto"/>
          </w:tcPr>
          <w:p w14:paraId="072FB095" w14:textId="128605A4" w:rsidR="004855FD" w:rsidRPr="004855FD" w:rsidRDefault="004855FD" w:rsidP="004855FD">
            <w:pPr>
              <w:ind w:firstLine="0"/>
            </w:pPr>
            <w:r>
              <w:t>Henegan</w:t>
            </w:r>
          </w:p>
        </w:tc>
      </w:tr>
      <w:tr w:rsidR="004855FD" w:rsidRPr="004855FD" w14:paraId="015612CC" w14:textId="77777777" w:rsidTr="004855FD">
        <w:tc>
          <w:tcPr>
            <w:tcW w:w="2179" w:type="dxa"/>
            <w:shd w:val="clear" w:color="auto" w:fill="auto"/>
          </w:tcPr>
          <w:p w14:paraId="54D29543" w14:textId="3A9321C9" w:rsidR="004855FD" w:rsidRPr="004855FD" w:rsidRDefault="004855FD" w:rsidP="004855FD">
            <w:pPr>
              <w:ind w:firstLine="0"/>
            </w:pPr>
            <w:r>
              <w:t>Herbkersman</w:t>
            </w:r>
          </w:p>
        </w:tc>
        <w:tc>
          <w:tcPr>
            <w:tcW w:w="2179" w:type="dxa"/>
            <w:shd w:val="clear" w:color="auto" w:fill="auto"/>
          </w:tcPr>
          <w:p w14:paraId="2DB50F98" w14:textId="3983F5F9" w:rsidR="004855FD" w:rsidRPr="004855FD" w:rsidRDefault="004855FD" w:rsidP="004855FD">
            <w:pPr>
              <w:ind w:firstLine="0"/>
            </w:pPr>
            <w:r>
              <w:t>Hewitt</w:t>
            </w:r>
          </w:p>
        </w:tc>
        <w:tc>
          <w:tcPr>
            <w:tcW w:w="2180" w:type="dxa"/>
            <w:shd w:val="clear" w:color="auto" w:fill="auto"/>
          </w:tcPr>
          <w:p w14:paraId="16241569" w14:textId="16801A71" w:rsidR="004855FD" w:rsidRPr="004855FD" w:rsidRDefault="004855FD" w:rsidP="004855FD">
            <w:pPr>
              <w:ind w:firstLine="0"/>
            </w:pPr>
            <w:r>
              <w:t>Hiott</w:t>
            </w:r>
          </w:p>
        </w:tc>
      </w:tr>
      <w:tr w:rsidR="004855FD" w:rsidRPr="004855FD" w14:paraId="65980B91" w14:textId="77777777" w:rsidTr="004855FD">
        <w:tc>
          <w:tcPr>
            <w:tcW w:w="2179" w:type="dxa"/>
            <w:shd w:val="clear" w:color="auto" w:fill="auto"/>
          </w:tcPr>
          <w:p w14:paraId="5E1BD1AE" w14:textId="4B831161" w:rsidR="004855FD" w:rsidRPr="004855FD" w:rsidRDefault="004855FD" w:rsidP="004855FD">
            <w:pPr>
              <w:ind w:firstLine="0"/>
            </w:pPr>
            <w:r>
              <w:t>Hixon</w:t>
            </w:r>
          </w:p>
        </w:tc>
        <w:tc>
          <w:tcPr>
            <w:tcW w:w="2179" w:type="dxa"/>
            <w:shd w:val="clear" w:color="auto" w:fill="auto"/>
          </w:tcPr>
          <w:p w14:paraId="6C47FB8B" w14:textId="7E3E9625" w:rsidR="004855FD" w:rsidRPr="004855FD" w:rsidRDefault="004855FD" w:rsidP="004855FD">
            <w:pPr>
              <w:ind w:firstLine="0"/>
            </w:pPr>
            <w:r>
              <w:t>Hosey</w:t>
            </w:r>
          </w:p>
        </w:tc>
        <w:tc>
          <w:tcPr>
            <w:tcW w:w="2180" w:type="dxa"/>
            <w:shd w:val="clear" w:color="auto" w:fill="auto"/>
          </w:tcPr>
          <w:p w14:paraId="2089E80D" w14:textId="4212F676" w:rsidR="004855FD" w:rsidRPr="004855FD" w:rsidRDefault="004855FD" w:rsidP="004855FD">
            <w:pPr>
              <w:ind w:firstLine="0"/>
            </w:pPr>
            <w:r>
              <w:t>Howard</w:t>
            </w:r>
          </w:p>
        </w:tc>
      </w:tr>
      <w:tr w:rsidR="004855FD" w:rsidRPr="004855FD" w14:paraId="005E13FC" w14:textId="77777777" w:rsidTr="004855FD">
        <w:tc>
          <w:tcPr>
            <w:tcW w:w="2179" w:type="dxa"/>
            <w:shd w:val="clear" w:color="auto" w:fill="auto"/>
          </w:tcPr>
          <w:p w14:paraId="1500B982" w14:textId="6C85F1CB" w:rsidR="004855FD" w:rsidRPr="004855FD" w:rsidRDefault="004855FD" w:rsidP="004855FD">
            <w:pPr>
              <w:ind w:firstLine="0"/>
            </w:pPr>
            <w:r>
              <w:t>Hyde</w:t>
            </w:r>
          </w:p>
        </w:tc>
        <w:tc>
          <w:tcPr>
            <w:tcW w:w="2179" w:type="dxa"/>
            <w:shd w:val="clear" w:color="auto" w:fill="auto"/>
          </w:tcPr>
          <w:p w14:paraId="57D95F0E" w14:textId="6999EC49" w:rsidR="004855FD" w:rsidRPr="004855FD" w:rsidRDefault="004855FD" w:rsidP="004855FD">
            <w:pPr>
              <w:ind w:firstLine="0"/>
            </w:pPr>
            <w:r>
              <w:t>Jefferson</w:t>
            </w:r>
          </w:p>
        </w:tc>
        <w:tc>
          <w:tcPr>
            <w:tcW w:w="2180" w:type="dxa"/>
            <w:shd w:val="clear" w:color="auto" w:fill="auto"/>
          </w:tcPr>
          <w:p w14:paraId="49208A15" w14:textId="510A89F4" w:rsidR="004855FD" w:rsidRPr="004855FD" w:rsidRDefault="004855FD" w:rsidP="004855FD">
            <w:pPr>
              <w:ind w:firstLine="0"/>
            </w:pPr>
            <w:r>
              <w:t>J. L. Johnson</w:t>
            </w:r>
          </w:p>
        </w:tc>
      </w:tr>
      <w:tr w:rsidR="004855FD" w:rsidRPr="004855FD" w14:paraId="50B5626B" w14:textId="77777777" w:rsidTr="004855FD">
        <w:tc>
          <w:tcPr>
            <w:tcW w:w="2179" w:type="dxa"/>
            <w:shd w:val="clear" w:color="auto" w:fill="auto"/>
          </w:tcPr>
          <w:p w14:paraId="3431618C" w14:textId="1C5B42E3" w:rsidR="004855FD" w:rsidRPr="004855FD" w:rsidRDefault="004855FD" w:rsidP="004855FD">
            <w:pPr>
              <w:ind w:firstLine="0"/>
            </w:pPr>
            <w:r>
              <w:t>S. Jones</w:t>
            </w:r>
          </w:p>
        </w:tc>
        <w:tc>
          <w:tcPr>
            <w:tcW w:w="2179" w:type="dxa"/>
            <w:shd w:val="clear" w:color="auto" w:fill="auto"/>
          </w:tcPr>
          <w:p w14:paraId="6577F7C6" w14:textId="7421D1DB" w:rsidR="004855FD" w:rsidRPr="004855FD" w:rsidRDefault="004855FD" w:rsidP="004855FD">
            <w:pPr>
              <w:ind w:firstLine="0"/>
            </w:pPr>
            <w:r>
              <w:t>Jordan</w:t>
            </w:r>
          </w:p>
        </w:tc>
        <w:tc>
          <w:tcPr>
            <w:tcW w:w="2180" w:type="dxa"/>
            <w:shd w:val="clear" w:color="auto" w:fill="auto"/>
          </w:tcPr>
          <w:p w14:paraId="46694CD5" w14:textId="507CC521" w:rsidR="004855FD" w:rsidRPr="004855FD" w:rsidRDefault="004855FD" w:rsidP="004855FD">
            <w:pPr>
              <w:ind w:firstLine="0"/>
            </w:pPr>
            <w:r>
              <w:t>Kilmartin</w:t>
            </w:r>
          </w:p>
        </w:tc>
      </w:tr>
      <w:tr w:rsidR="004855FD" w:rsidRPr="004855FD" w14:paraId="6B93AB51" w14:textId="77777777" w:rsidTr="004855FD">
        <w:tc>
          <w:tcPr>
            <w:tcW w:w="2179" w:type="dxa"/>
            <w:shd w:val="clear" w:color="auto" w:fill="auto"/>
          </w:tcPr>
          <w:p w14:paraId="598D70F2" w14:textId="5DA36584" w:rsidR="004855FD" w:rsidRPr="004855FD" w:rsidRDefault="004855FD" w:rsidP="004855FD">
            <w:pPr>
              <w:ind w:firstLine="0"/>
            </w:pPr>
            <w:r>
              <w:t>King</w:t>
            </w:r>
          </w:p>
        </w:tc>
        <w:tc>
          <w:tcPr>
            <w:tcW w:w="2179" w:type="dxa"/>
            <w:shd w:val="clear" w:color="auto" w:fill="auto"/>
          </w:tcPr>
          <w:p w14:paraId="2232D818" w14:textId="607A73AF" w:rsidR="004855FD" w:rsidRPr="004855FD" w:rsidRDefault="004855FD" w:rsidP="004855FD">
            <w:pPr>
              <w:ind w:firstLine="0"/>
            </w:pPr>
            <w:r>
              <w:t>Kirby</w:t>
            </w:r>
          </w:p>
        </w:tc>
        <w:tc>
          <w:tcPr>
            <w:tcW w:w="2180" w:type="dxa"/>
            <w:shd w:val="clear" w:color="auto" w:fill="auto"/>
          </w:tcPr>
          <w:p w14:paraId="1398E4F1" w14:textId="54B4EEA5" w:rsidR="004855FD" w:rsidRPr="004855FD" w:rsidRDefault="004855FD" w:rsidP="004855FD">
            <w:pPr>
              <w:ind w:firstLine="0"/>
            </w:pPr>
            <w:r>
              <w:t>Landing</w:t>
            </w:r>
          </w:p>
        </w:tc>
      </w:tr>
      <w:tr w:rsidR="004855FD" w:rsidRPr="004855FD" w14:paraId="30F75931" w14:textId="77777777" w:rsidTr="004855FD">
        <w:tc>
          <w:tcPr>
            <w:tcW w:w="2179" w:type="dxa"/>
            <w:shd w:val="clear" w:color="auto" w:fill="auto"/>
          </w:tcPr>
          <w:p w14:paraId="1B20445B" w14:textId="3C340343" w:rsidR="004855FD" w:rsidRPr="004855FD" w:rsidRDefault="004855FD" w:rsidP="004855FD">
            <w:pPr>
              <w:ind w:firstLine="0"/>
            </w:pPr>
            <w:r>
              <w:t>Lawson</w:t>
            </w:r>
          </w:p>
        </w:tc>
        <w:tc>
          <w:tcPr>
            <w:tcW w:w="2179" w:type="dxa"/>
            <w:shd w:val="clear" w:color="auto" w:fill="auto"/>
          </w:tcPr>
          <w:p w14:paraId="3FEB0956" w14:textId="326DFA95" w:rsidR="004855FD" w:rsidRPr="004855FD" w:rsidRDefault="004855FD" w:rsidP="004855FD">
            <w:pPr>
              <w:ind w:firstLine="0"/>
            </w:pPr>
            <w:r>
              <w:t>Leber</w:t>
            </w:r>
          </w:p>
        </w:tc>
        <w:tc>
          <w:tcPr>
            <w:tcW w:w="2180" w:type="dxa"/>
            <w:shd w:val="clear" w:color="auto" w:fill="auto"/>
          </w:tcPr>
          <w:p w14:paraId="36D1FD83" w14:textId="4032E66B" w:rsidR="004855FD" w:rsidRPr="004855FD" w:rsidRDefault="004855FD" w:rsidP="004855FD">
            <w:pPr>
              <w:ind w:firstLine="0"/>
            </w:pPr>
            <w:r>
              <w:t>Ligon</w:t>
            </w:r>
          </w:p>
        </w:tc>
      </w:tr>
      <w:tr w:rsidR="004855FD" w:rsidRPr="004855FD" w14:paraId="56375D27" w14:textId="77777777" w:rsidTr="004855FD">
        <w:tc>
          <w:tcPr>
            <w:tcW w:w="2179" w:type="dxa"/>
            <w:shd w:val="clear" w:color="auto" w:fill="auto"/>
          </w:tcPr>
          <w:p w14:paraId="1C257509" w14:textId="7BBE6ADD" w:rsidR="004855FD" w:rsidRPr="004855FD" w:rsidRDefault="004855FD" w:rsidP="004855FD">
            <w:pPr>
              <w:ind w:firstLine="0"/>
            </w:pPr>
            <w:r>
              <w:t>Long</w:t>
            </w:r>
          </w:p>
        </w:tc>
        <w:tc>
          <w:tcPr>
            <w:tcW w:w="2179" w:type="dxa"/>
            <w:shd w:val="clear" w:color="auto" w:fill="auto"/>
          </w:tcPr>
          <w:p w14:paraId="640791A4" w14:textId="531691E0" w:rsidR="004855FD" w:rsidRPr="004855FD" w:rsidRDefault="004855FD" w:rsidP="004855FD">
            <w:pPr>
              <w:ind w:firstLine="0"/>
            </w:pPr>
            <w:r>
              <w:t>Lowe</w:t>
            </w:r>
          </w:p>
        </w:tc>
        <w:tc>
          <w:tcPr>
            <w:tcW w:w="2180" w:type="dxa"/>
            <w:shd w:val="clear" w:color="auto" w:fill="auto"/>
          </w:tcPr>
          <w:p w14:paraId="116B2356" w14:textId="23E7264D" w:rsidR="004855FD" w:rsidRPr="004855FD" w:rsidRDefault="004855FD" w:rsidP="004855FD">
            <w:pPr>
              <w:ind w:firstLine="0"/>
            </w:pPr>
            <w:r>
              <w:t>Magnuson</w:t>
            </w:r>
          </w:p>
        </w:tc>
      </w:tr>
      <w:tr w:rsidR="004855FD" w:rsidRPr="004855FD" w14:paraId="6C2D17ED" w14:textId="77777777" w:rsidTr="004855FD">
        <w:tc>
          <w:tcPr>
            <w:tcW w:w="2179" w:type="dxa"/>
            <w:shd w:val="clear" w:color="auto" w:fill="auto"/>
          </w:tcPr>
          <w:p w14:paraId="24FD82E0" w14:textId="75B52F56" w:rsidR="004855FD" w:rsidRPr="004855FD" w:rsidRDefault="004855FD" w:rsidP="004855FD">
            <w:pPr>
              <w:ind w:firstLine="0"/>
            </w:pPr>
            <w:r>
              <w:t>May</w:t>
            </w:r>
          </w:p>
        </w:tc>
        <w:tc>
          <w:tcPr>
            <w:tcW w:w="2179" w:type="dxa"/>
            <w:shd w:val="clear" w:color="auto" w:fill="auto"/>
          </w:tcPr>
          <w:p w14:paraId="2C929FD2" w14:textId="42E5EE81" w:rsidR="004855FD" w:rsidRPr="004855FD" w:rsidRDefault="004855FD" w:rsidP="004855FD">
            <w:pPr>
              <w:ind w:firstLine="0"/>
            </w:pPr>
            <w:r>
              <w:t>McCabe</w:t>
            </w:r>
          </w:p>
        </w:tc>
        <w:tc>
          <w:tcPr>
            <w:tcW w:w="2180" w:type="dxa"/>
            <w:shd w:val="clear" w:color="auto" w:fill="auto"/>
          </w:tcPr>
          <w:p w14:paraId="100A09F8" w14:textId="09FB92DF" w:rsidR="004855FD" w:rsidRPr="004855FD" w:rsidRDefault="004855FD" w:rsidP="004855FD">
            <w:pPr>
              <w:ind w:firstLine="0"/>
            </w:pPr>
            <w:r>
              <w:t>McCravy</w:t>
            </w:r>
          </w:p>
        </w:tc>
      </w:tr>
      <w:tr w:rsidR="004855FD" w:rsidRPr="004855FD" w14:paraId="381ECF7F" w14:textId="77777777" w:rsidTr="004855FD">
        <w:tc>
          <w:tcPr>
            <w:tcW w:w="2179" w:type="dxa"/>
            <w:shd w:val="clear" w:color="auto" w:fill="auto"/>
          </w:tcPr>
          <w:p w14:paraId="18FBDF14" w14:textId="133E3DD8" w:rsidR="004855FD" w:rsidRPr="004855FD" w:rsidRDefault="004855FD" w:rsidP="004855FD">
            <w:pPr>
              <w:ind w:firstLine="0"/>
            </w:pPr>
            <w:r>
              <w:t>McDaniel</w:t>
            </w:r>
          </w:p>
        </w:tc>
        <w:tc>
          <w:tcPr>
            <w:tcW w:w="2179" w:type="dxa"/>
            <w:shd w:val="clear" w:color="auto" w:fill="auto"/>
          </w:tcPr>
          <w:p w14:paraId="11A9BF09" w14:textId="55D75039" w:rsidR="004855FD" w:rsidRPr="004855FD" w:rsidRDefault="004855FD" w:rsidP="004855FD">
            <w:pPr>
              <w:ind w:firstLine="0"/>
            </w:pPr>
            <w:r>
              <w:t>McGinnis</w:t>
            </w:r>
          </w:p>
        </w:tc>
        <w:tc>
          <w:tcPr>
            <w:tcW w:w="2180" w:type="dxa"/>
            <w:shd w:val="clear" w:color="auto" w:fill="auto"/>
          </w:tcPr>
          <w:p w14:paraId="38127BA9" w14:textId="402D82DC" w:rsidR="004855FD" w:rsidRPr="004855FD" w:rsidRDefault="004855FD" w:rsidP="004855FD">
            <w:pPr>
              <w:ind w:firstLine="0"/>
            </w:pPr>
            <w:r>
              <w:t>Mitchell</w:t>
            </w:r>
          </w:p>
        </w:tc>
      </w:tr>
      <w:tr w:rsidR="004855FD" w:rsidRPr="004855FD" w14:paraId="3AD33B1A" w14:textId="77777777" w:rsidTr="004855FD">
        <w:tc>
          <w:tcPr>
            <w:tcW w:w="2179" w:type="dxa"/>
            <w:shd w:val="clear" w:color="auto" w:fill="auto"/>
          </w:tcPr>
          <w:p w14:paraId="110B1175" w14:textId="2D01F7D5" w:rsidR="004855FD" w:rsidRPr="004855FD" w:rsidRDefault="004855FD" w:rsidP="004855FD">
            <w:pPr>
              <w:ind w:firstLine="0"/>
            </w:pPr>
            <w:r>
              <w:t>J. Moore</w:t>
            </w:r>
          </w:p>
        </w:tc>
        <w:tc>
          <w:tcPr>
            <w:tcW w:w="2179" w:type="dxa"/>
            <w:shd w:val="clear" w:color="auto" w:fill="auto"/>
          </w:tcPr>
          <w:p w14:paraId="70A97291" w14:textId="3F8D6BEA" w:rsidR="004855FD" w:rsidRPr="004855FD" w:rsidRDefault="004855FD" w:rsidP="004855FD">
            <w:pPr>
              <w:ind w:firstLine="0"/>
            </w:pPr>
            <w:r>
              <w:t>T. Moore</w:t>
            </w:r>
          </w:p>
        </w:tc>
        <w:tc>
          <w:tcPr>
            <w:tcW w:w="2180" w:type="dxa"/>
            <w:shd w:val="clear" w:color="auto" w:fill="auto"/>
          </w:tcPr>
          <w:p w14:paraId="2F9D264E" w14:textId="2F71B910" w:rsidR="004855FD" w:rsidRPr="004855FD" w:rsidRDefault="004855FD" w:rsidP="004855FD">
            <w:pPr>
              <w:ind w:firstLine="0"/>
            </w:pPr>
            <w:r>
              <w:t>A. M. Morgan</w:t>
            </w:r>
          </w:p>
        </w:tc>
      </w:tr>
      <w:tr w:rsidR="004855FD" w:rsidRPr="004855FD" w14:paraId="77B2FB43" w14:textId="77777777" w:rsidTr="004855FD">
        <w:tc>
          <w:tcPr>
            <w:tcW w:w="2179" w:type="dxa"/>
            <w:shd w:val="clear" w:color="auto" w:fill="auto"/>
          </w:tcPr>
          <w:p w14:paraId="548F3A32" w14:textId="38D57879" w:rsidR="004855FD" w:rsidRPr="004855FD" w:rsidRDefault="004855FD" w:rsidP="004855FD">
            <w:pPr>
              <w:ind w:firstLine="0"/>
            </w:pPr>
            <w:r>
              <w:t>T. A. Morgan</w:t>
            </w:r>
          </w:p>
        </w:tc>
        <w:tc>
          <w:tcPr>
            <w:tcW w:w="2179" w:type="dxa"/>
            <w:shd w:val="clear" w:color="auto" w:fill="auto"/>
          </w:tcPr>
          <w:p w14:paraId="15B883A2" w14:textId="707B95BE" w:rsidR="004855FD" w:rsidRPr="004855FD" w:rsidRDefault="004855FD" w:rsidP="004855FD">
            <w:pPr>
              <w:ind w:firstLine="0"/>
            </w:pPr>
            <w:r>
              <w:t>Moss</w:t>
            </w:r>
          </w:p>
        </w:tc>
        <w:tc>
          <w:tcPr>
            <w:tcW w:w="2180" w:type="dxa"/>
            <w:shd w:val="clear" w:color="auto" w:fill="auto"/>
          </w:tcPr>
          <w:p w14:paraId="629E8DCE" w14:textId="502C876B" w:rsidR="004855FD" w:rsidRPr="004855FD" w:rsidRDefault="004855FD" w:rsidP="004855FD">
            <w:pPr>
              <w:ind w:firstLine="0"/>
            </w:pPr>
            <w:r>
              <w:t>Neese</w:t>
            </w:r>
          </w:p>
        </w:tc>
      </w:tr>
      <w:tr w:rsidR="004855FD" w:rsidRPr="004855FD" w14:paraId="49C0BAF3" w14:textId="77777777" w:rsidTr="004855FD">
        <w:tc>
          <w:tcPr>
            <w:tcW w:w="2179" w:type="dxa"/>
            <w:shd w:val="clear" w:color="auto" w:fill="auto"/>
          </w:tcPr>
          <w:p w14:paraId="285E3AF8" w14:textId="5753F534" w:rsidR="004855FD" w:rsidRPr="004855FD" w:rsidRDefault="004855FD" w:rsidP="004855FD">
            <w:pPr>
              <w:ind w:firstLine="0"/>
            </w:pPr>
            <w:r>
              <w:t>B. Newton</w:t>
            </w:r>
          </w:p>
        </w:tc>
        <w:tc>
          <w:tcPr>
            <w:tcW w:w="2179" w:type="dxa"/>
            <w:shd w:val="clear" w:color="auto" w:fill="auto"/>
          </w:tcPr>
          <w:p w14:paraId="4208F8DC" w14:textId="4AF2A3DB" w:rsidR="004855FD" w:rsidRPr="004855FD" w:rsidRDefault="004855FD" w:rsidP="004855FD">
            <w:pPr>
              <w:ind w:firstLine="0"/>
            </w:pPr>
            <w:r>
              <w:t>W. Newton</w:t>
            </w:r>
          </w:p>
        </w:tc>
        <w:tc>
          <w:tcPr>
            <w:tcW w:w="2180" w:type="dxa"/>
            <w:shd w:val="clear" w:color="auto" w:fill="auto"/>
          </w:tcPr>
          <w:p w14:paraId="6D3FF5AC" w14:textId="5984EBD6" w:rsidR="004855FD" w:rsidRPr="004855FD" w:rsidRDefault="004855FD" w:rsidP="004855FD">
            <w:pPr>
              <w:ind w:firstLine="0"/>
            </w:pPr>
            <w:r>
              <w:t>Nutt</w:t>
            </w:r>
          </w:p>
        </w:tc>
      </w:tr>
      <w:tr w:rsidR="004855FD" w:rsidRPr="004855FD" w14:paraId="518C87DC" w14:textId="77777777" w:rsidTr="004855FD">
        <w:tc>
          <w:tcPr>
            <w:tcW w:w="2179" w:type="dxa"/>
            <w:shd w:val="clear" w:color="auto" w:fill="auto"/>
          </w:tcPr>
          <w:p w14:paraId="01D0D2AC" w14:textId="5B58646E" w:rsidR="004855FD" w:rsidRPr="004855FD" w:rsidRDefault="004855FD" w:rsidP="004855FD">
            <w:pPr>
              <w:ind w:firstLine="0"/>
            </w:pPr>
            <w:r>
              <w:t>Oremus</w:t>
            </w:r>
          </w:p>
        </w:tc>
        <w:tc>
          <w:tcPr>
            <w:tcW w:w="2179" w:type="dxa"/>
            <w:shd w:val="clear" w:color="auto" w:fill="auto"/>
          </w:tcPr>
          <w:p w14:paraId="432ED485" w14:textId="6911BB2E" w:rsidR="004855FD" w:rsidRPr="004855FD" w:rsidRDefault="004855FD" w:rsidP="004855FD">
            <w:pPr>
              <w:ind w:firstLine="0"/>
            </w:pPr>
            <w:r>
              <w:t>Ott</w:t>
            </w:r>
          </w:p>
        </w:tc>
        <w:tc>
          <w:tcPr>
            <w:tcW w:w="2180" w:type="dxa"/>
            <w:shd w:val="clear" w:color="auto" w:fill="auto"/>
          </w:tcPr>
          <w:p w14:paraId="769BC975" w14:textId="6846D124" w:rsidR="004855FD" w:rsidRPr="004855FD" w:rsidRDefault="004855FD" w:rsidP="004855FD">
            <w:pPr>
              <w:ind w:firstLine="0"/>
            </w:pPr>
            <w:r>
              <w:t>Pace</w:t>
            </w:r>
          </w:p>
        </w:tc>
      </w:tr>
      <w:tr w:rsidR="004855FD" w:rsidRPr="004855FD" w14:paraId="488283E3" w14:textId="77777777" w:rsidTr="004855FD">
        <w:tc>
          <w:tcPr>
            <w:tcW w:w="2179" w:type="dxa"/>
            <w:shd w:val="clear" w:color="auto" w:fill="auto"/>
          </w:tcPr>
          <w:p w14:paraId="1744F497" w14:textId="7FD22E76" w:rsidR="004855FD" w:rsidRPr="004855FD" w:rsidRDefault="004855FD" w:rsidP="004855FD">
            <w:pPr>
              <w:ind w:firstLine="0"/>
            </w:pPr>
            <w:r>
              <w:t>Pedalino</w:t>
            </w:r>
          </w:p>
        </w:tc>
        <w:tc>
          <w:tcPr>
            <w:tcW w:w="2179" w:type="dxa"/>
            <w:shd w:val="clear" w:color="auto" w:fill="auto"/>
          </w:tcPr>
          <w:p w14:paraId="4B680D63" w14:textId="3D4D63A5" w:rsidR="004855FD" w:rsidRPr="004855FD" w:rsidRDefault="004855FD" w:rsidP="004855FD">
            <w:pPr>
              <w:ind w:firstLine="0"/>
            </w:pPr>
            <w:r>
              <w:t>Pendarvis</w:t>
            </w:r>
          </w:p>
        </w:tc>
        <w:tc>
          <w:tcPr>
            <w:tcW w:w="2180" w:type="dxa"/>
            <w:shd w:val="clear" w:color="auto" w:fill="auto"/>
          </w:tcPr>
          <w:p w14:paraId="71D66235" w14:textId="5CF497AB" w:rsidR="004855FD" w:rsidRPr="004855FD" w:rsidRDefault="004855FD" w:rsidP="004855FD">
            <w:pPr>
              <w:ind w:firstLine="0"/>
            </w:pPr>
            <w:r>
              <w:t>Pope</w:t>
            </w:r>
          </w:p>
        </w:tc>
      </w:tr>
      <w:tr w:rsidR="004855FD" w:rsidRPr="004855FD" w14:paraId="6347E46D" w14:textId="77777777" w:rsidTr="004855FD">
        <w:tc>
          <w:tcPr>
            <w:tcW w:w="2179" w:type="dxa"/>
            <w:shd w:val="clear" w:color="auto" w:fill="auto"/>
          </w:tcPr>
          <w:p w14:paraId="520A8663" w14:textId="2E6B5616" w:rsidR="004855FD" w:rsidRPr="004855FD" w:rsidRDefault="004855FD" w:rsidP="004855FD">
            <w:pPr>
              <w:ind w:firstLine="0"/>
            </w:pPr>
            <w:r>
              <w:t>Rivers</w:t>
            </w:r>
          </w:p>
        </w:tc>
        <w:tc>
          <w:tcPr>
            <w:tcW w:w="2179" w:type="dxa"/>
            <w:shd w:val="clear" w:color="auto" w:fill="auto"/>
          </w:tcPr>
          <w:p w14:paraId="78D26585" w14:textId="66D25119" w:rsidR="004855FD" w:rsidRPr="004855FD" w:rsidRDefault="004855FD" w:rsidP="004855FD">
            <w:pPr>
              <w:ind w:firstLine="0"/>
            </w:pPr>
            <w:r>
              <w:t>Robbins</w:t>
            </w:r>
          </w:p>
        </w:tc>
        <w:tc>
          <w:tcPr>
            <w:tcW w:w="2180" w:type="dxa"/>
            <w:shd w:val="clear" w:color="auto" w:fill="auto"/>
          </w:tcPr>
          <w:p w14:paraId="3A8D8C30" w14:textId="2D7E1462" w:rsidR="004855FD" w:rsidRPr="004855FD" w:rsidRDefault="004855FD" w:rsidP="004855FD">
            <w:pPr>
              <w:ind w:firstLine="0"/>
            </w:pPr>
            <w:r>
              <w:t>Rose</w:t>
            </w:r>
          </w:p>
        </w:tc>
      </w:tr>
      <w:tr w:rsidR="004855FD" w:rsidRPr="004855FD" w14:paraId="5495B8CA" w14:textId="77777777" w:rsidTr="004855FD">
        <w:tc>
          <w:tcPr>
            <w:tcW w:w="2179" w:type="dxa"/>
            <w:shd w:val="clear" w:color="auto" w:fill="auto"/>
          </w:tcPr>
          <w:p w14:paraId="58132561" w14:textId="58E0C772" w:rsidR="004855FD" w:rsidRPr="004855FD" w:rsidRDefault="004855FD" w:rsidP="004855FD">
            <w:pPr>
              <w:ind w:firstLine="0"/>
            </w:pPr>
            <w:r>
              <w:t>Sandifer</w:t>
            </w:r>
          </w:p>
        </w:tc>
        <w:tc>
          <w:tcPr>
            <w:tcW w:w="2179" w:type="dxa"/>
            <w:shd w:val="clear" w:color="auto" w:fill="auto"/>
          </w:tcPr>
          <w:p w14:paraId="718DD6C6" w14:textId="42504412" w:rsidR="004855FD" w:rsidRPr="004855FD" w:rsidRDefault="004855FD" w:rsidP="004855FD">
            <w:pPr>
              <w:ind w:firstLine="0"/>
            </w:pPr>
            <w:r>
              <w:t>Schuessler</w:t>
            </w:r>
          </w:p>
        </w:tc>
        <w:tc>
          <w:tcPr>
            <w:tcW w:w="2180" w:type="dxa"/>
            <w:shd w:val="clear" w:color="auto" w:fill="auto"/>
          </w:tcPr>
          <w:p w14:paraId="69755048" w14:textId="1C503059" w:rsidR="004855FD" w:rsidRPr="004855FD" w:rsidRDefault="004855FD" w:rsidP="004855FD">
            <w:pPr>
              <w:ind w:firstLine="0"/>
            </w:pPr>
            <w:r>
              <w:t>Sessions</w:t>
            </w:r>
          </w:p>
        </w:tc>
      </w:tr>
      <w:tr w:rsidR="004855FD" w:rsidRPr="004855FD" w14:paraId="798DB27E" w14:textId="77777777" w:rsidTr="004855FD">
        <w:tc>
          <w:tcPr>
            <w:tcW w:w="2179" w:type="dxa"/>
            <w:shd w:val="clear" w:color="auto" w:fill="auto"/>
          </w:tcPr>
          <w:p w14:paraId="0EDF0709" w14:textId="4B5B7696" w:rsidR="004855FD" w:rsidRPr="004855FD" w:rsidRDefault="004855FD" w:rsidP="004855FD">
            <w:pPr>
              <w:ind w:firstLine="0"/>
            </w:pPr>
            <w:r>
              <w:t>G. M. Smith</w:t>
            </w:r>
          </w:p>
        </w:tc>
        <w:tc>
          <w:tcPr>
            <w:tcW w:w="2179" w:type="dxa"/>
            <w:shd w:val="clear" w:color="auto" w:fill="auto"/>
          </w:tcPr>
          <w:p w14:paraId="1D1D9C18" w14:textId="0EE1316F" w:rsidR="004855FD" w:rsidRPr="004855FD" w:rsidRDefault="004855FD" w:rsidP="004855FD">
            <w:pPr>
              <w:ind w:firstLine="0"/>
            </w:pPr>
            <w:r>
              <w:t>M. M. Smith</w:t>
            </w:r>
          </w:p>
        </w:tc>
        <w:tc>
          <w:tcPr>
            <w:tcW w:w="2180" w:type="dxa"/>
            <w:shd w:val="clear" w:color="auto" w:fill="auto"/>
          </w:tcPr>
          <w:p w14:paraId="13FA0490" w14:textId="70323A1A" w:rsidR="004855FD" w:rsidRPr="004855FD" w:rsidRDefault="004855FD" w:rsidP="004855FD">
            <w:pPr>
              <w:ind w:firstLine="0"/>
            </w:pPr>
            <w:r>
              <w:t>Stavrinakis</w:t>
            </w:r>
          </w:p>
        </w:tc>
      </w:tr>
      <w:tr w:rsidR="004855FD" w:rsidRPr="004855FD" w14:paraId="587D66A3" w14:textId="77777777" w:rsidTr="004855FD">
        <w:tc>
          <w:tcPr>
            <w:tcW w:w="2179" w:type="dxa"/>
            <w:shd w:val="clear" w:color="auto" w:fill="auto"/>
          </w:tcPr>
          <w:p w14:paraId="4C059617" w14:textId="51EBDBEC" w:rsidR="004855FD" w:rsidRPr="004855FD" w:rsidRDefault="004855FD" w:rsidP="004855FD">
            <w:pPr>
              <w:ind w:firstLine="0"/>
            </w:pPr>
            <w:r>
              <w:t>Taylor</w:t>
            </w:r>
          </w:p>
        </w:tc>
        <w:tc>
          <w:tcPr>
            <w:tcW w:w="2179" w:type="dxa"/>
            <w:shd w:val="clear" w:color="auto" w:fill="auto"/>
          </w:tcPr>
          <w:p w14:paraId="0D5BD630" w14:textId="6060DCE6" w:rsidR="004855FD" w:rsidRPr="004855FD" w:rsidRDefault="004855FD" w:rsidP="004855FD">
            <w:pPr>
              <w:ind w:firstLine="0"/>
            </w:pPr>
            <w:r>
              <w:t>Thayer</w:t>
            </w:r>
          </w:p>
        </w:tc>
        <w:tc>
          <w:tcPr>
            <w:tcW w:w="2180" w:type="dxa"/>
            <w:shd w:val="clear" w:color="auto" w:fill="auto"/>
          </w:tcPr>
          <w:p w14:paraId="17349D26" w14:textId="7F076088" w:rsidR="004855FD" w:rsidRPr="004855FD" w:rsidRDefault="004855FD" w:rsidP="004855FD">
            <w:pPr>
              <w:ind w:firstLine="0"/>
            </w:pPr>
            <w:r>
              <w:t>Thigpen</w:t>
            </w:r>
          </w:p>
        </w:tc>
      </w:tr>
      <w:tr w:rsidR="004855FD" w:rsidRPr="004855FD" w14:paraId="5F047FD7" w14:textId="77777777" w:rsidTr="004855FD">
        <w:tc>
          <w:tcPr>
            <w:tcW w:w="2179" w:type="dxa"/>
            <w:shd w:val="clear" w:color="auto" w:fill="auto"/>
          </w:tcPr>
          <w:p w14:paraId="5DD75F05" w14:textId="590F40B5" w:rsidR="004855FD" w:rsidRPr="004855FD" w:rsidRDefault="004855FD" w:rsidP="004855FD">
            <w:pPr>
              <w:ind w:firstLine="0"/>
            </w:pPr>
            <w:r>
              <w:t>Trantham</w:t>
            </w:r>
          </w:p>
        </w:tc>
        <w:tc>
          <w:tcPr>
            <w:tcW w:w="2179" w:type="dxa"/>
            <w:shd w:val="clear" w:color="auto" w:fill="auto"/>
          </w:tcPr>
          <w:p w14:paraId="2A651A8F" w14:textId="393250F9" w:rsidR="004855FD" w:rsidRPr="004855FD" w:rsidRDefault="004855FD" w:rsidP="004855FD">
            <w:pPr>
              <w:ind w:firstLine="0"/>
            </w:pPr>
            <w:r>
              <w:t>Vaughan</w:t>
            </w:r>
          </w:p>
        </w:tc>
        <w:tc>
          <w:tcPr>
            <w:tcW w:w="2180" w:type="dxa"/>
            <w:shd w:val="clear" w:color="auto" w:fill="auto"/>
          </w:tcPr>
          <w:p w14:paraId="03B8AE54" w14:textId="5A59258A" w:rsidR="004855FD" w:rsidRPr="004855FD" w:rsidRDefault="004855FD" w:rsidP="004855FD">
            <w:pPr>
              <w:ind w:firstLine="0"/>
            </w:pPr>
            <w:r>
              <w:t>Weeks</w:t>
            </w:r>
          </w:p>
        </w:tc>
      </w:tr>
      <w:tr w:rsidR="004855FD" w:rsidRPr="004855FD" w14:paraId="43FE5054" w14:textId="77777777" w:rsidTr="004855FD">
        <w:tc>
          <w:tcPr>
            <w:tcW w:w="2179" w:type="dxa"/>
            <w:shd w:val="clear" w:color="auto" w:fill="auto"/>
          </w:tcPr>
          <w:p w14:paraId="4AA94534" w14:textId="29020B1B" w:rsidR="004855FD" w:rsidRPr="004855FD" w:rsidRDefault="004855FD" w:rsidP="004855FD">
            <w:pPr>
              <w:ind w:firstLine="0"/>
            </w:pPr>
            <w:r>
              <w:t>West</w:t>
            </w:r>
          </w:p>
        </w:tc>
        <w:tc>
          <w:tcPr>
            <w:tcW w:w="2179" w:type="dxa"/>
            <w:shd w:val="clear" w:color="auto" w:fill="auto"/>
          </w:tcPr>
          <w:p w14:paraId="5AD0BD85" w14:textId="4E70DAD5" w:rsidR="004855FD" w:rsidRPr="004855FD" w:rsidRDefault="004855FD" w:rsidP="004855FD">
            <w:pPr>
              <w:ind w:firstLine="0"/>
            </w:pPr>
            <w:r>
              <w:t>Wetmore</w:t>
            </w:r>
          </w:p>
        </w:tc>
        <w:tc>
          <w:tcPr>
            <w:tcW w:w="2180" w:type="dxa"/>
            <w:shd w:val="clear" w:color="auto" w:fill="auto"/>
          </w:tcPr>
          <w:p w14:paraId="15038B29" w14:textId="5A87F6EB" w:rsidR="004855FD" w:rsidRPr="004855FD" w:rsidRDefault="004855FD" w:rsidP="004855FD">
            <w:pPr>
              <w:ind w:firstLine="0"/>
            </w:pPr>
            <w:r>
              <w:t>Wheeler</w:t>
            </w:r>
          </w:p>
        </w:tc>
      </w:tr>
      <w:tr w:rsidR="004855FD" w:rsidRPr="004855FD" w14:paraId="0C71C793" w14:textId="77777777" w:rsidTr="004855FD">
        <w:tc>
          <w:tcPr>
            <w:tcW w:w="2179" w:type="dxa"/>
            <w:shd w:val="clear" w:color="auto" w:fill="auto"/>
          </w:tcPr>
          <w:p w14:paraId="0E5C7558" w14:textId="2D187189" w:rsidR="004855FD" w:rsidRPr="004855FD" w:rsidRDefault="004855FD" w:rsidP="004855FD">
            <w:pPr>
              <w:keepNext/>
              <w:ind w:firstLine="0"/>
            </w:pPr>
            <w:r>
              <w:t>White</w:t>
            </w:r>
          </w:p>
        </w:tc>
        <w:tc>
          <w:tcPr>
            <w:tcW w:w="2179" w:type="dxa"/>
            <w:shd w:val="clear" w:color="auto" w:fill="auto"/>
          </w:tcPr>
          <w:p w14:paraId="0C0E67BF" w14:textId="1DC85848" w:rsidR="004855FD" w:rsidRPr="004855FD" w:rsidRDefault="004855FD" w:rsidP="004855FD">
            <w:pPr>
              <w:keepNext/>
              <w:ind w:firstLine="0"/>
            </w:pPr>
            <w:r>
              <w:t>Whitmire</w:t>
            </w:r>
          </w:p>
        </w:tc>
        <w:tc>
          <w:tcPr>
            <w:tcW w:w="2180" w:type="dxa"/>
            <w:shd w:val="clear" w:color="auto" w:fill="auto"/>
          </w:tcPr>
          <w:p w14:paraId="1FAEB566" w14:textId="29EF8EE2" w:rsidR="004855FD" w:rsidRPr="004855FD" w:rsidRDefault="004855FD" w:rsidP="004855FD">
            <w:pPr>
              <w:keepNext/>
              <w:ind w:firstLine="0"/>
            </w:pPr>
            <w:r>
              <w:t>Williams</w:t>
            </w:r>
          </w:p>
        </w:tc>
      </w:tr>
      <w:tr w:rsidR="004855FD" w:rsidRPr="004855FD" w14:paraId="39A27E2D" w14:textId="77777777" w:rsidTr="004855FD">
        <w:tc>
          <w:tcPr>
            <w:tcW w:w="2179" w:type="dxa"/>
            <w:shd w:val="clear" w:color="auto" w:fill="auto"/>
          </w:tcPr>
          <w:p w14:paraId="04020AC1" w14:textId="66494DF0" w:rsidR="004855FD" w:rsidRPr="004855FD" w:rsidRDefault="004855FD" w:rsidP="004855FD">
            <w:pPr>
              <w:keepNext/>
              <w:ind w:firstLine="0"/>
            </w:pPr>
            <w:r>
              <w:t>Willis</w:t>
            </w:r>
          </w:p>
        </w:tc>
        <w:tc>
          <w:tcPr>
            <w:tcW w:w="2179" w:type="dxa"/>
            <w:shd w:val="clear" w:color="auto" w:fill="auto"/>
          </w:tcPr>
          <w:p w14:paraId="5D633201" w14:textId="253FE839" w:rsidR="004855FD" w:rsidRPr="004855FD" w:rsidRDefault="004855FD" w:rsidP="004855FD">
            <w:pPr>
              <w:keepNext/>
              <w:ind w:firstLine="0"/>
            </w:pPr>
            <w:r>
              <w:t>Wooten</w:t>
            </w:r>
          </w:p>
        </w:tc>
        <w:tc>
          <w:tcPr>
            <w:tcW w:w="2180" w:type="dxa"/>
            <w:shd w:val="clear" w:color="auto" w:fill="auto"/>
          </w:tcPr>
          <w:p w14:paraId="41822A6D" w14:textId="1FBCAC19" w:rsidR="004855FD" w:rsidRPr="004855FD" w:rsidRDefault="004855FD" w:rsidP="004855FD">
            <w:pPr>
              <w:keepNext/>
              <w:ind w:firstLine="0"/>
            </w:pPr>
            <w:r>
              <w:t>Yow</w:t>
            </w:r>
          </w:p>
        </w:tc>
      </w:tr>
    </w:tbl>
    <w:p w14:paraId="6F28E773" w14:textId="77777777" w:rsidR="004855FD" w:rsidRDefault="004855FD" w:rsidP="004855FD"/>
    <w:p w14:paraId="3FFE24D7" w14:textId="0F44191F" w:rsidR="004855FD" w:rsidRDefault="004855FD" w:rsidP="004855FD">
      <w:pPr>
        <w:jc w:val="center"/>
        <w:rPr>
          <w:b/>
        </w:rPr>
      </w:pPr>
      <w:r w:rsidRPr="004855FD">
        <w:rPr>
          <w:b/>
        </w:rPr>
        <w:t>Total--111</w:t>
      </w:r>
    </w:p>
    <w:p w14:paraId="6E86B0EA" w14:textId="77777777" w:rsidR="004855FD" w:rsidRDefault="004855FD" w:rsidP="004855FD">
      <w:pPr>
        <w:jc w:val="center"/>
        <w:rPr>
          <w:b/>
        </w:rPr>
      </w:pPr>
    </w:p>
    <w:p w14:paraId="0E30AEBD" w14:textId="77777777" w:rsidR="004855FD" w:rsidRDefault="004855FD" w:rsidP="004855FD">
      <w:pPr>
        <w:ind w:firstLine="0"/>
      </w:pPr>
      <w:r w:rsidRPr="004855FD">
        <w:t xml:space="preserve"> </w:t>
      </w:r>
      <w:r>
        <w:t>Those who voted in the negative are:</w:t>
      </w:r>
    </w:p>
    <w:p w14:paraId="5288D838" w14:textId="77777777" w:rsidR="004855FD" w:rsidRDefault="004855FD" w:rsidP="004855FD"/>
    <w:p w14:paraId="06CE7CBB" w14:textId="77777777" w:rsidR="004855FD" w:rsidRDefault="004855FD" w:rsidP="004855FD">
      <w:pPr>
        <w:jc w:val="center"/>
        <w:rPr>
          <w:b/>
        </w:rPr>
      </w:pPr>
      <w:r w:rsidRPr="004855FD">
        <w:rPr>
          <w:b/>
        </w:rPr>
        <w:t>Total--0</w:t>
      </w:r>
    </w:p>
    <w:p w14:paraId="0F2BCBEF" w14:textId="3A93C0FD" w:rsidR="004855FD" w:rsidRDefault="004855FD" w:rsidP="004855FD">
      <w:pPr>
        <w:jc w:val="center"/>
        <w:rPr>
          <w:b/>
        </w:rPr>
      </w:pPr>
    </w:p>
    <w:p w14:paraId="72984EA2" w14:textId="77777777" w:rsidR="004855FD" w:rsidRDefault="004855FD" w:rsidP="004855FD">
      <w:r>
        <w:t xml:space="preserve">Section 57 was adopted. </w:t>
      </w:r>
    </w:p>
    <w:p w14:paraId="62DD4EB4" w14:textId="77777777" w:rsidR="004855FD" w:rsidRDefault="004855FD" w:rsidP="004855FD"/>
    <w:p w14:paraId="1B8A10CF" w14:textId="1AB38B60" w:rsidR="004855FD" w:rsidRDefault="004855FD" w:rsidP="004855FD">
      <w:pPr>
        <w:keepNext/>
        <w:jc w:val="center"/>
        <w:rPr>
          <w:b/>
        </w:rPr>
      </w:pPr>
      <w:r w:rsidRPr="004855FD">
        <w:rPr>
          <w:b/>
        </w:rPr>
        <w:t>SECTION 58</w:t>
      </w:r>
    </w:p>
    <w:p w14:paraId="3BA5A817" w14:textId="77777777" w:rsidR="004855FD" w:rsidRDefault="004855FD" w:rsidP="004855FD">
      <w:r>
        <w:t xml:space="preserve">The yeas and nays were taken resulting as follows: </w:t>
      </w:r>
    </w:p>
    <w:p w14:paraId="34AC79C5" w14:textId="568046E7" w:rsidR="004855FD" w:rsidRDefault="004855FD" w:rsidP="004855FD">
      <w:pPr>
        <w:jc w:val="center"/>
      </w:pPr>
      <w:r>
        <w:t xml:space="preserve"> </w:t>
      </w:r>
      <w:bookmarkStart w:id="151" w:name="vote_start318"/>
      <w:bookmarkEnd w:id="151"/>
      <w:r>
        <w:t>Yeas 111; Nays 0</w:t>
      </w:r>
    </w:p>
    <w:p w14:paraId="60E144DA" w14:textId="77777777" w:rsidR="004855FD" w:rsidRDefault="004855FD" w:rsidP="004855FD">
      <w:pPr>
        <w:jc w:val="center"/>
      </w:pPr>
    </w:p>
    <w:p w14:paraId="76E3ABA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8BB2493" w14:textId="77777777" w:rsidTr="004855FD">
        <w:tc>
          <w:tcPr>
            <w:tcW w:w="2179" w:type="dxa"/>
            <w:shd w:val="clear" w:color="auto" w:fill="auto"/>
          </w:tcPr>
          <w:p w14:paraId="03E1C31A" w14:textId="0B6B96AD" w:rsidR="004855FD" w:rsidRPr="004855FD" w:rsidRDefault="004855FD" w:rsidP="004855FD">
            <w:pPr>
              <w:keepNext/>
              <w:ind w:firstLine="0"/>
            </w:pPr>
            <w:r>
              <w:t>Alexander</w:t>
            </w:r>
          </w:p>
        </w:tc>
        <w:tc>
          <w:tcPr>
            <w:tcW w:w="2179" w:type="dxa"/>
            <w:shd w:val="clear" w:color="auto" w:fill="auto"/>
          </w:tcPr>
          <w:p w14:paraId="07065FE4" w14:textId="398020B9" w:rsidR="004855FD" w:rsidRPr="004855FD" w:rsidRDefault="004855FD" w:rsidP="004855FD">
            <w:pPr>
              <w:keepNext/>
              <w:ind w:firstLine="0"/>
            </w:pPr>
            <w:r>
              <w:t>Anderson</w:t>
            </w:r>
          </w:p>
        </w:tc>
        <w:tc>
          <w:tcPr>
            <w:tcW w:w="2180" w:type="dxa"/>
            <w:shd w:val="clear" w:color="auto" w:fill="auto"/>
          </w:tcPr>
          <w:p w14:paraId="1A995E16" w14:textId="037423B1" w:rsidR="004855FD" w:rsidRPr="004855FD" w:rsidRDefault="004855FD" w:rsidP="004855FD">
            <w:pPr>
              <w:keepNext/>
              <w:ind w:firstLine="0"/>
            </w:pPr>
            <w:r>
              <w:t>Bailey</w:t>
            </w:r>
          </w:p>
        </w:tc>
      </w:tr>
      <w:tr w:rsidR="004855FD" w:rsidRPr="004855FD" w14:paraId="68A7153D" w14:textId="77777777" w:rsidTr="004855FD">
        <w:tc>
          <w:tcPr>
            <w:tcW w:w="2179" w:type="dxa"/>
            <w:shd w:val="clear" w:color="auto" w:fill="auto"/>
          </w:tcPr>
          <w:p w14:paraId="0E76BFD2" w14:textId="1989DF8C" w:rsidR="004855FD" w:rsidRPr="004855FD" w:rsidRDefault="004855FD" w:rsidP="004855FD">
            <w:pPr>
              <w:ind w:firstLine="0"/>
            </w:pPr>
            <w:r>
              <w:t>Ballentine</w:t>
            </w:r>
          </w:p>
        </w:tc>
        <w:tc>
          <w:tcPr>
            <w:tcW w:w="2179" w:type="dxa"/>
            <w:shd w:val="clear" w:color="auto" w:fill="auto"/>
          </w:tcPr>
          <w:p w14:paraId="7CA99967" w14:textId="5951B1B5" w:rsidR="004855FD" w:rsidRPr="004855FD" w:rsidRDefault="004855FD" w:rsidP="004855FD">
            <w:pPr>
              <w:ind w:firstLine="0"/>
            </w:pPr>
            <w:r>
              <w:t>Bamberg</w:t>
            </w:r>
          </w:p>
        </w:tc>
        <w:tc>
          <w:tcPr>
            <w:tcW w:w="2180" w:type="dxa"/>
            <w:shd w:val="clear" w:color="auto" w:fill="auto"/>
          </w:tcPr>
          <w:p w14:paraId="116EF484" w14:textId="2E1B6145" w:rsidR="004855FD" w:rsidRPr="004855FD" w:rsidRDefault="004855FD" w:rsidP="004855FD">
            <w:pPr>
              <w:ind w:firstLine="0"/>
            </w:pPr>
            <w:r>
              <w:t>Bannister</w:t>
            </w:r>
          </w:p>
        </w:tc>
      </w:tr>
      <w:tr w:rsidR="004855FD" w:rsidRPr="004855FD" w14:paraId="3DBAAF31" w14:textId="77777777" w:rsidTr="004855FD">
        <w:tc>
          <w:tcPr>
            <w:tcW w:w="2179" w:type="dxa"/>
            <w:shd w:val="clear" w:color="auto" w:fill="auto"/>
          </w:tcPr>
          <w:p w14:paraId="6CE6A238" w14:textId="6B6F58D9" w:rsidR="004855FD" w:rsidRPr="004855FD" w:rsidRDefault="004855FD" w:rsidP="004855FD">
            <w:pPr>
              <w:ind w:firstLine="0"/>
            </w:pPr>
            <w:r>
              <w:t>Bauer</w:t>
            </w:r>
          </w:p>
        </w:tc>
        <w:tc>
          <w:tcPr>
            <w:tcW w:w="2179" w:type="dxa"/>
            <w:shd w:val="clear" w:color="auto" w:fill="auto"/>
          </w:tcPr>
          <w:p w14:paraId="66EA2F1C" w14:textId="29B0734C" w:rsidR="004855FD" w:rsidRPr="004855FD" w:rsidRDefault="004855FD" w:rsidP="004855FD">
            <w:pPr>
              <w:ind w:firstLine="0"/>
            </w:pPr>
            <w:r>
              <w:t>Beach</w:t>
            </w:r>
          </w:p>
        </w:tc>
        <w:tc>
          <w:tcPr>
            <w:tcW w:w="2180" w:type="dxa"/>
            <w:shd w:val="clear" w:color="auto" w:fill="auto"/>
          </w:tcPr>
          <w:p w14:paraId="411E2D3F" w14:textId="7143E4D3" w:rsidR="004855FD" w:rsidRPr="004855FD" w:rsidRDefault="004855FD" w:rsidP="004855FD">
            <w:pPr>
              <w:ind w:firstLine="0"/>
            </w:pPr>
            <w:r>
              <w:t>Bernstein</w:t>
            </w:r>
          </w:p>
        </w:tc>
      </w:tr>
      <w:tr w:rsidR="004855FD" w:rsidRPr="004855FD" w14:paraId="57F48701" w14:textId="77777777" w:rsidTr="004855FD">
        <w:tc>
          <w:tcPr>
            <w:tcW w:w="2179" w:type="dxa"/>
            <w:shd w:val="clear" w:color="auto" w:fill="auto"/>
          </w:tcPr>
          <w:p w14:paraId="3DDFB475" w14:textId="54AE7806" w:rsidR="004855FD" w:rsidRPr="004855FD" w:rsidRDefault="004855FD" w:rsidP="004855FD">
            <w:pPr>
              <w:ind w:firstLine="0"/>
            </w:pPr>
            <w:r>
              <w:t>Blackwell</w:t>
            </w:r>
          </w:p>
        </w:tc>
        <w:tc>
          <w:tcPr>
            <w:tcW w:w="2179" w:type="dxa"/>
            <w:shd w:val="clear" w:color="auto" w:fill="auto"/>
          </w:tcPr>
          <w:p w14:paraId="4A1AB52F" w14:textId="443F644F" w:rsidR="004855FD" w:rsidRPr="004855FD" w:rsidRDefault="004855FD" w:rsidP="004855FD">
            <w:pPr>
              <w:ind w:firstLine="0"/>
            </w:pPr>
            <w:r>
              <w:t>Bradley</w:t>
            </w:r>
          </w:p>
        </w:tc>
        <w:tc>
          <w:tcPr>
            <w:tcW w:w="2180" w:type="dxa"/>
            <w:shd w:val="clear" w:color="auto" w:fill="auto"/>
          </w:tcPr>
          <w:p w14:paraId="7DA5AD41" w14:textId="4EF7F447" w:rsidR="004855FD" w:rsidRPr="004855FD" w:rsidRDefault="004855FD" w:rsidP="004855FD">
            <w:pPr>
              <w:ind w:firstLine="0"/>
            </w:pPr>
            <w:r>
              <w:t>Brewer</w:t>
            </w:r>
          </w:p>
        </w:tc>
      </w:tr>
      <w:tr w:rsidR="004855FD" w:rsidRPr="004855FD" w14:paraId="3BC00378" w14:textId="77777777" w:rsidTr="004855FD">
        <w:tc>
          <w:tcPr>
            <w:tcW w:w="2179" w:type="dxa"/>
            <w:shd w:val="clear" w:color="auto" w:fill="auto"/>
          </w:tcPr>
          <w:p w14:paraId="5AEC1CE2" w14:textId="19632FDF" w:rsidR="004855FD" w:rsidRPr="004855FD" w:rsidRDefault="004855FD" w:rsidP="004855FD">
            <w:pPr>
              <w:ind w:firstLine="0"/>
            </w:pPr>
            <w:r>
              <w:t>Brittain</w:t>
            </w:r>
          </w:p>
        </w:tc>
        <w:tc>
          <w:tcPr>
            <w:tcW w:w="2179" w:type="dxa"/>
            <w:shd w:val="clear" w:color="auto" w:fill="auto"/>
          </w:tcPr>
          <w:p w14:paraId="2F1CFD0B" w14:textId="0D303CF4" w:rsidR="004855FD" w:rsidRPr="004855FD" w:rsidRDefault="004855FD" w:rsidP="004855FD">
            <w:pPr>
              <w:ind w:firstLine="0"/>
            </w:pPr>
            <w:r>
              <w:t>Burns</w:t>
            </w:r>
          </w:p>
        </w:tc>
        <w:tc>
          <w:tcPr>
            <w:tcW w:w="2180" w:type="dxa"/>
            <w:shd w:val="clear" w:color="auto" w:fill="auto"/>
          </w:tcPr>
          <w:p w14:paraId="06245AE7" w14:textId="0E9F264C" w:rsidR="004855FD" w:rsidRPr="004855FD" w:rsidRDefault="004855FD" w:rsidP="004855FD">
            <w:pPr>
              <w:ind w:firstLine="0"/>
            </w:pPr>
            <w:r>
              <w:t>Bustos</w:t>
            </w:r>
          </w:p>
        </w:tc>
      </w:tr>
      <w:tr w:rsidR="004855FD" w:rsidRPr="004855FD" w14:paraId="47358E99" w14:textId="77777777" w:rsidTr="004855FD">
        <w:tc>
          <w:tcPr>
            <w:tcW w:w="2179" w:type="dxa"/>
            <w:shd w:val="clear" w:color="auto" w:fill="auto"/>
          </w:tcPr>
          <w:p w14:paraId="5051EB3C" w14:textId="0A8CFA4B" w:rsidR="004855FD" w:rsidRPr="004855FD" w:rsidRDefault="004855FD" w:rsidP="004855FD">
            <w:pPr>
              <w:ind w:firstLine="0"/>
            </w:pPr>
            <w:r>
              <w:t>Calhoon</w:t>
            </w:r>
          </w:p>
        </w:tc>
        <w:tc>
          <w:tcPr>
            <w:tcW w:w="2179" w:type="dxa"/>
            <w:shd w:val="clear" w:color="auto" w:fill="auto"/>
          </w:tcPr>
          <w:p w14:paraId="71BA3210" w14:textId="5D6ACA10" w:rsidR="004855FD" w:rsidRPr="004855FD" w:rsidRDefault="004855FD" w:rsidP="004855FD">
            <w:pPr>
              <w:ind w:firstLine="0"/>
            </w:pPr>
            <w:r>
              <w:t>Carter</w:t>
            </w:r>
          </w:p>
        </w:tc>
        <w:tc>
          <w:tcPr>
            <w:tcW w:w="2180" w:type="dxa"/>
            <w:shd w:val="clear" w:color="auto" w:fill="auto"/>
          </w:tcPr>
          <w:p w14:paraId="0F1F84C7" w14:textId="64D6B834" w:rsidR="004855FD" w:rsidRPr="004855FD" w:rsidRDefault="004855FD" w:rsidP="004855FD">
            <w:pPr>
              <w:ind w:firstLine="0"/>
            </w:pPr>
            <w:r>
              <w:t>Caskey</w:t>
            </w:r>
          </w:p>
        </w:tc>
      </w:tr>
      <w:tr w:rsidR="004855FD" w:rsidRPr="004855FD" w14:paraId="0CC7BBFC" w14:textId="77777777" w:rsidTr="004855FD">
        <w:tc>
          <w:tcPr>
            <w:tcW w:w="2179" w:type="dxa"/>
            <w:shd w:val="clear" w:color="auto" w:fill="auto"/>
          </w:tcPr>
          <w:p w14:paraId="6CAC6849" w14:textId="1C658E6A" w:rsidR="004855FD" w:rsidRPr="004855FD" w:rsidRDefault="004855FD" w:rsidP="004855FD">
            <w:pPr>
              <w:ind w:firstLine="0"/>
            </w:pPr>
            <w:r>
              <w:t>Chapman</w:t>
            </w:r>
          </w:p>
        </w:tc>
        <w:tc>
          <w:tcPr>
            <w:tcW w:w="2179" w:type="dxa"/>
            <w:shd w:val="clear" w:color="auto" w:fill="auto"/>
          </w:tcPr>
          <w:p w14:paraId="2D299728" w14:textId="7F154515" w:rsidR="004855FD" w:rsidRPr="004855FD" w:rsidRDefault="004855FD" w:rsidP="004855FD">
            <w:pPr>
              <w:ind w:firstLine="0"/>
            </w:pPr>
            <w:r>
              <w:t>Chumley</w:t>
            </w:r>
          </w:p>
        </w:tc>
        <w:tc>
          <w:tcPr>
            <w:tcW w:w="2180" w:type="dxa"/>
            <w:shd w:val="clear" w:color="auto" w:fill="auto"/>
          </w:tcPr>
          <w:p w14:paraId="2F989CE5" w14:textId="6E0828E4" w:rsidR="004855FD" w:rsidRPr="004855FD" w:rsidRDefault="004855FD" w:rsidP="004855FD">
            <w:pPr>
              <w:ind w:firstLine="0"/>
            </w:pPr>
            <w:r>
              <w:t>Clyburn</w:t>
            </w:r>
          </w:p>
        </w:tc>
      </w:tr>
      <w:tr w:rsidR="004855FD" w:rsidRPr="004855FD" w14:paraId="432F6019" w14:textId="77777777" w:rsidTr="004855FD">
        <w:tc>
          <w:tcPr>
            <w:tcW w:w="2179" w:type="dxa"/>
            <w:shd w:val="clear" w:color="auto" w:fill="auto"/>
          </w:tcPr>
          <w:p w14:paraId="65836E43" w14:textId="4A15B32E" w:rsidR="004855FD" w:rsidRPr="004855FD" w:rsidRDefault="004855FD" w:rsidP="004855FD">
            <w:pPr>
              <w:ind w:firstLine="0"/>
            </w:pPr>
            <w:r>
              <w:t>Cobb-Hunter</w:t>
            </w:r>
          </w:p>
        </w:tc>
        <w:tc>
          <w:tcPr>
            <w:tcW w:w="2179" w:type="dxa"/>
            <w:shd w:val="clear" w:color="auto" w:fill="auto"/>
          </w:tcPr>
          <w:p w14:paraId="7E29F79F" w14:textId="3D87CB65" w:rsidR="004855FD" w:rsidRPr="004855FD" w:rsidRDefault="004855FD" w:rsidP="004855FD">
            <w:pPr>
              <w:ind w:firstLine="0"/>
            </w:pPr>
            <w:r>
              <w:t>Collins</w:t>
            </w:r>
          </w:p>
        </w:tc>
        <w:tc>
          <w:tcPr>
            <w:tcW w:w="2180" w:type="dxa"/>
            <w:shd w:val="clear" w:color="auto" w:fill="auto"/>
          </w:tcPr>
          <w:p w14:paraId="2B0D958F" w14:textId="1D92B9CF" w:rsidR="004855FD" w:rsidRPr="004855FD" w:rsidRDefault="004855FD" w:rsidP="004855FD">
            <w:pPr>
              <w:ind w:firstLine="0"/>
            </w:pPr>
            <w:r>
              <w:t>Connell</w:t>
            </w:r>
          </w:p>
        </w:tc>
      </w:tr>
      <w:tr w:rsidR="004855FD" w:rsidRPr="004855FD" w14:paraId="7A908ACE" w14:textId="77777777" w:rsidTr="004855FD">
        <w:tc>
          <w:tcPr>
            <w:tcW w:w="2179" w:type="dxa"/>
            <w:shd w:val="clear" w:color="auto" w:fill="auto"/>
          </w:tcPr>
          <w:p w14:paraId="0B866E0F" w14:textId="20EF050E" w:rsidR="004855FD" w:rsidRPr="004855FD" w:rsidRDefault="004855FD" w:rsidP="004855FD">
            <w:pPr>
              <w:ind w:firstLine="0"/>
            </w:pPr>
            <w:r>
              <w:t>B. L. Cox</w:t>
            </w:r>
          </w:p>
        </w:tc>
        <w:tc>
          <w:tcPr>
            <w:tcW w:w="2179" w:type="dxa"/>
            <w:shd w:val="clear" w:color="auto" w:fill="auto"/>
          </w:tcPr>
          <w:p w14:paraId="3F38FA29" w14:textId="0CA1AF2C" w:rsidR="004855FD" w:rsidRPr="004855FD" w:rsidRDefault="004855FD" w:rsidP="004855FD">
            <w:pPr>
              <w:ind w:firstLine="0"/>
            </w:pPr>
            <w:r>
              <w:t>Crawford</w:t>
            </w:r>
          </w:p>
        </w:tc>
        <w:tc>
          <w:tcPr>
            <w:tcW w:w="2180" w:type="dxa"/>
            <w:shd w:val="clear" w:color="auto" w:fill="auto"/>
          </w:tcPr>
          <w:p w14:paraId="07E1C007" w14:textId="31C9F098" w:rsidR="004855FD" w:rsidRPr="004855FD" w:rsidRDefault="004855FD" w:rsidP="004855FD">
            <w:pPr>
              <w:ind w:firstLine="0"/>
            </w:pPr>
            <w:r>
              <w:t>Cromer</w:t>
            </w:r>
          </w:p>
        </w:tc>
      </w:tr>
      <w:tr w:rsidR="004855FD" w:rsidRPr="004855FD" w14:paraId="65F4CEB2" w14:textId="77777777" w:rsidTr="004855FD">
        <w:tc>
          <w:tcPr>
            <w:tcW w:w="2179" w:type="dxa"/>
            <w:shd w:val="clear" w:color="auto" w:fill="auto"/>
          </w:tcPr>
          <w:p w14:paraId="1629FEDE" w14:textId="2B1FC73E" w:rsidR="004855FD" w:rsidRPr="004855FD" w:rsidRDefault="004855FD" w:rsidP="004855FD">
            <w:pPr>
              <w:ind w:firstLine="0"/>
            </w:pPr>
            <w:r>
              <w:t>Davis</w:t>
            </w:r>
          </w:p>
        </w:tc>
        <w:tc>
          <w:tcPr>
            <w:tcW w:w="2179" w:type="dxa"/>
            <w:shd w:val="clear" w:color="auto" w:fill="auto"/>
          </w:tcPr>
          <w:p w14:paraId="64235234" w14:textId="7D2B6F0F" w:rsidR="004855FD" w:rsidRPr="004855FD" w:rsidRDefault="004855FD" w:rsidP="004855FD">
            <w:pPr>
              <w:ind w:firstLine="0"/>
            </w:pPr>
            <w:r>
              <w:t>Dillard</w:t>
            </w:r>
          </w:p>
        </w:tc>
        <w:tc>
          <w:tcPr>
            <w:tcW w:w="2180" w:type="dxa"/>
            <w:shd w:val="clear" w:color="auto" w:fill="auto"/>
          </w:tcPr>
          <w:p w14:paraId="3A1580A3" w14:textId="065094FA" w:rsidR="004855FD" w:rsidRPr="004855FD" w:rsidRDefault="004855FD" w:rsidP="004855FD">
            <w:pPr>
              <w:ind w:firstLine="0"/>
            </w:pPr>
            <w:r>
              <w:t>Elliott</w:t>
            </w:r>
          </w:p>
        </w:tc>
      </w:tr>
      <w:tr w:rsidR="004855FD" w:rsidRPr="004855FD" w14:paraId="361A22A3" w14:textId="77777777" w:rsidTr="004855FD">
        <w:tc>
          <w:tcPr>
            <w:tcW w:w="2179" w:type="dxa"/>
            <w:shd w:val="clear" w:color="auto" w:fill="auto"/>
          </w:tcPr>
          <w:p w14:paraId="7BAA6890" w14:textId="5C6FFE7B" w:rsidR="004855FD" w:rsidRPr="004855FD" w:rsidRDefault="004855FD" w:rsidP="004855FD">
            <w:pPr>
              <w:ind w:firstLine="0"/>
            </w:pPr>
            <w:r>
              <w:t>Erickson</w:t>
            </w:r>
          </w:p>
        </w:tc>
        <w:tc>
          <w:tcPr>
            <w:tcW w:w="2179" w:type="dxa"/>
            <w:shd w:val="clear" w:color="auto" w:fill="auto"/>
          </w:tcPr>
          <w:p w14:paraId="537A5DB6" w14:textId="4F828F59" w:rsidR="004855FD" w:rsidRPr="004855FD" w:rsidRDefault="004855FD" w:rsidP="004855FD">
            <w:pPr>
              <w:ind w:firstLine="0"/>
            </w:pPr>
            <w:r>
              <w:t>Felder</w:t>
            </w:r>
          </w:p>
        </w:tc>
        <w:tc>
          <w:tcPr>
            <w:tcW w:w="2180" w:type="dxa"/>
            <w:shd w:val="clear" w:color="auto" w:fill="auto"/>
          </w:tcPr>
          <w:p w14:paraId="186A03A2" w14:textId="5EC21AED" w:rsidR="004855FD" w:rsidRPr="004855FD" w:rsidRDefault="004855FD" w:rsidP="004855FD">
            <w:pPr>
              <w:ind w:firstLine="0"/>
            </w:pPr>
            <w:r>
              <w:t>Forrest</w:t>
            </w:r>
          </w:p>
        </w:tc>
      </w:tr>
      <w:tr w:rsidR="004855FD" w:rsidRPr="004855FD" w14:paraId="78379683" w14:textId="77777777" w:rsidTr="004855FD">
        <w:tc>
          <w:tcPr>
            <w:tcW w:w="2179" w:type="dxa"/>
            <w:shd w:val="clear" w:color="auto" w:fill="auto"/>
          </w:tcPr>
          <w:p w14:paraId="23AF9751" w14:textId="578FEEE2" w:rsidR="004855FD" w:rsidRPr="004855FD" w:rsidRDefault="004855FD" w:rsidP="004855FD">
            <w:pPr>
              <w:ind w:firstLine="0"/>
            </w:pPr>
            <w:r>
              <w:t>Gagnon</w:t>
            </w:r>
          </w:p>
        </w:tc>
        <w:tc>
          <w:tcPr>
            <w:tcW w:w="2179" w:type="dxa"/>
            <w:shd w:val="clear" w:color="auto" w:fill="auto"/>
          </w:tcPr>
          <w:p w14:paraId="224CB893" w14:textId="47CC2673" w:rsidR="004855FD" w:rsidRPr="004855FD" w:rsidRDefault="004855FD" w:rsidP="004855FD">
            <w:pPr>
              <w:ind w:firstLine="0"/>
            </w:pPr>
            <w:r>
              <w:t>Garvin</w:t>
            </w:r>
          </w:p>
        </w:tc>
        <w:tc>
          <w:tcPr>
            <w:tcW w:w="2180" w:type="dxa"/>
            <w:shd w:val="clear" w:color="auto" w:fill="auto"/>
          </w:tcPr>
          <w:p w14:paraId="74519114" w14:textId="7DEBD527" w:rsidR="004855FD" w:rsidRPr="004855FD" w:rsidRDefault="004855FD" w:rsidP="004855FD">
            <w:pPr>
              <w:ind w:firstLine="0"/>
            </w:pPr>
            <w:r>
              <w:t>Gatch</w:t>
            </w:r>
          </w:p>
        </w:tc>
      </w:tr>
      <w:tr w:rsidR="004855FD" w:rsidRPr="004855FD" w14:paraId="15F4EFDA" w14:textId="77777777" w:rsidTr="004855FD">
        <w:tc>
          <w:tcPr>
            <w:tcW w:w="2179" w:type="dxa"/>
            <w:shd w:val="clear" w:color="auto" w:fill="auto"/>
          </w:tcPr>
          <w:p w14:paraId="07960F50" w14:textId="5B5D2F07" w:rsidR="004855FD" w:rsidRPr="004855FD" w:rsidRDefault="004855FD" w:rsidP="004855FD">
            <w:pPr>
              <w:ind w:firstLine="0"/>
            </w:pPr>
            <w:r>
              <w:t>Gibson</w:t>
            </w:r>
          </w:p>
        </w:tc>
        <w:tc>
          <w:tcPr>
            <w:tcW w:w="2179" w:type="dxa"/>
            <w:shd w:val="clear" w:color="auto" w:fill="auto"/>
          </w:tcPr>
          <w:p w14:paraId="22D61CF2" w14:textId="20E2151C" w:rsidR="004855FD" w:rsidRPr="004855FD" w:rsidRDefault="004855FD" w:rsidP="004855FD">
            <w:pPr>
              <w:ind w:firstLine="0"/>
            </w:pPr>
            <w:r>
              <w:t>Gilliam</w:t>
            </w:r>
          </w:p>
        </w:tc>
        <w:tc>
          <w:tcPr>
            <w:tcW w:w="2180" w:type="dxa"/>
            <w:shd w:val="clear" w:color="auto" w:fill="auto"/>
          </w:tcPr>
          <w:p w14:paraId="0B214230" w14:textId="1C50866D" w:rsidR="004855FD" w:rsidRPr="004855FD" w:rsidRDefault="004855FD" w:rsidP="004855FD">
            <w:pPr>
              <w:ind w:firstLine="0"/>
            </w:pPr>
            <w:r>
              <w:t>Gilliard</w:t>
            </w:r>
          </w:p>
        </w:tc>
      </w:tr>
      <w:tr w:rsidR="004855FD" w:rsidRPr="004855FD" w14:paraId="2F2F7300" w14:textId="77777777" w:rsidTr="004855FD">
        <w:tc>
          <w:tcPr>
            <w:tcW w:w="2179" w:type="dxa"/>
            <w:shd w:val="clear" w:color="auto" w:fill="auto"/>
          </w:tcPr>
          <w:p w14:paraId="70A22B73" w14:textId="5841C05D" w:rsidR="004855FD" w:rsidRPr="004855FD" w:rsidRDefault="004855FD" w:rsidP="004855FD">
            <w:pPr>
              <w:ind w:firstLine="0"/>
            </w:pPr>
            <w:r>
              <w:t>Guest</w:t>
            </w:r>
          </w:p>
        </w:tc>
        <w:tc>
          <w:tcPr>
            <w:tcW w:w="2179" w:type="dxa"/>
            <w:shd w:val="clear" w:color="auto" w:fill="auto"/>
          </w:tcPr>
          <w:p w14:paraId="1869CFE5" w14:textId="6D7D9589" w:rsidR="004855FD" w:rsidRPr="004855FD" w:rsidRDefault="004855FD" w:rsidP="004855FD">
            <w:pPr>
              <w:ind w:firstLine="0"/>
            </w:pPr>
            <w:r>
              <w:t>Haddon</w:t>
            </w:r>
          </w:p>
        </w:tc>
        <w:tc>
          <w:tcPr>
            <w:tcW w:w="2180" w:type="dxa"/>
            <w:shd w:val="clear" w:color="auto" w:fill="auto"/>
          </w:tcPr>
          <w:p w14:paraId="2E593412" w14:textId="05DE9C3D" w:rsidR="004855FD" w:rsidRPr="004855FD" w:rsidRDefault="004855FD" w:rsidP="004855FD">
            <w:pPr>
              <w:ind w:firstLine="0"/>
            </w:pPr>
            <w:r>
              <w:t>Hager</w:t>
            </w:r>
          </w:p>
        </w:tc>
      </w:tr>
      <w:tr w:rsidR="004855FD" w:rsidRPr="004855FD" w14:paraId="78E386CD" w14:textId="77777777" w:rsidTr="004855FD">
        <w:tc>
          <w:tcPr>
            <w:tcW w:w="2179" w:type="dxa"/>
            <w:shd w:val="clear" w:color="auto" w:fill="auto"/>
          </w:tcPr>
          <w:p w14:paraId="4A5BA662" w14:textId="481C8030" w:rsidR="004855FD" w:rsidRPr="004855FD" w:rsidRDefault="004855FD" w:rsidP="004855FD">
            <w:pPr>
              <w:ind w:firstLine="0"/>
            </w:pPr>
            <w:r>
              <w:t>Hardee</w:t>
            </w:r>
          </w:p>
        </w:tc>
        <w:tc>
          <w:tcPr>
            <w:tcW w:w="2179" w:type="dxa"/>
            <w:shd w:val="clear" w:color="auto" w:fill="auto"/>
          </w:tcPr>
          <w:p w14:paraId="390AE035" w14:textId="086E9BD7" w:rsidR="004855FD" w:rsidRPr="004855FD" w:rsidRDefault="004855FD" w:rsidP="004855FD">
            <w:pPr>
              <w:ind w:firstLine="0"/>
            </w:pPr>
            <w:r>
              <w:t>Harris</w:t>
            </w:r>
          </w:p>
        </w:tc>
        <w:tc>
          <w:tcPr>
            <w:tcW w:w="2180" w:type="dxa"/>
            <w:shd w:val="clear" w:color="auto" w:fill="auto"/>
          </w:tcPr>
          <w:p w14:paraId="71482C97" w14:textId="165D37E3" w:rsidR="004855FD" w:rsidRPr="004855FD" w:rsidRDefault="004855FD" w:rsidP="004855FD">
            <w:pPr>
              <w:ind w:firstLine="0"/>
            </w:pPr>
            <w:r>
              <w:t>Hartnett</w:t>
            </w:r>
          </w:p>
        </w:tc>
      </w:tr>
      <w:tr w:rsidR="004855FD" w:rsidRPr="004855FD" w14:paraId="3BFDBEA6" w14:textId="77777777" w:rsidTr="004855FD">
        <w:tc>
          <w:tcPr>
            <w:tcW w:w="2179" w:type="dxa"/>
            <w:shd w:val="clear" w:color="auto" w:fill="auto"/>
          </w:tcPr>
          <w:p w14:paraId="4BB760AE" w14:textId="1135BC76" w:rsidR="004855FD" w:rsidRPr="004855FD" w:rsidRDefault="004855FD" w:rsidP="004855FD">
            <w:pPr>
              <w:ind w:firstLine="0"/>
            </w:pPr>
            <w:r>
              <w:t>Hayes</w:t>
            </w:r>
          </w:p>
        </w:tc>
        <w:tc>
          <w:tcPr>
            <w:tcW w:w="2179" w:type="dxa"/>
            <w:shd w:val="clear" w:color="auto" w:fill="auto"/>
          </w:tcPr>
          <w:p w14:paraId="5504D6F1" w14:textId="558BA8CC" w:rsidR="004855FD" w:rsidRPr="004855FD" w:rsidRDefault="004855FD" w:rsidP="004855FD">
            <w:pPr>
              <w:ind w:firstLine="0"/>
            </w:pPr>
            <w:r>
              <w:t>Henegan</w:t>
            </w:r>
          </w:p>
        </w:tc>
        <w:tc>
          <w:tcPr>
            <w:tcW w:w="2180" w:type="dxa"/>
            <w:shd w:val="clear" w:color="auto" w:fill="auto"/>
          </w:tcPr>
          <w:p w14:paraId="35B6AC53" w14:textId="69D78135" w:rsidR="004855FD" w:rsidRPr="004855FD" w:rsidRDefault="004855FD" w:rsidP="004855FD">
            <w:pPr>
              <w:ind w:firstLine="0"/>
            </w:pPr>
            <w:r>
              <w:t>Hewitt</w:t>
            </w:r>
          </w:p>
        </w:tc>
      </w:tr>
      <w:tr w:rsidR="004855FD" w:rsidRPr="004855FD" w14:paraId="3A59B2E7" w14:textId="77777777" w:rsidTr="004855FD">
        <w:tc>
          <w:tcPr>
            <w:tcW w:w="2179" w:type="dxa"/>
            <w:shd w:val="clear" w:color="auto" w:fill="auto"/>
          </w:tcPr>
          <w:p w14:paraId="1087BF9F" w14:textId="0B84CC10" w:rsidR="004855FD" w:rsidRPr="004855FD" w:rsidRDefault="004855FD" w:rsidP="004855FD">
            <w:pPr>
              <w:ind w:firstLine="0"/>
            </w:pPr>
            <w:r>
              <w:t>Hiott</w:t>
            </w:r>
          </w:p>
        </w:tc>
        <w:tc>
          <w:tcPr>
            <w:tcW w:w="2179" w:type="dxa"/>
            <w:shd w:val="clear" w:color="auto" w:fill="auto"/>
          </w:tcPr>
          <w:p w14:paraId="42CEFE05" w14:textId="00953452" w:rsidR="004855FD" w:rsidRPr="004855FD" w:rsidRDefault="004855FD" w:rsidP="004855FD">
            <w:pPr>
              <w:ind w:firstLine="0"/>
            </w:pPr>
            <w:r>
              <w:t>Hixon</w:t>
            </w:r>
          </w:p>
        </w:tc>
        <w:tc>
          <w:tcPr>
            <w:tcW w:w="2180" w:type="dxa"/>
            <w:shd w:val="clear" w:color="auto" w:fill="auto"/>
          </w:tcPr>
          <w:p w14:paraId="19F3D5B1" w14:textId="7704CB3C" w:rsidR="004855FD" w:rsidRPr="004855FD" w:rsidRDefault="004855FD" w:rsidP="004855FD">
            <w:pPr>
              <w:ind w:firstLine="0"/>
            </w:pPr>
            <w:r>
              <w:t>Hosey</w:t>
            </w:r>
          </w:p>
        </w:tc>
      </w:tr>
      <w:tr w:rsidR="004855FD" w:rsidRPr="004855FD" w14:paraId="0B70A0FC" w14:textId="77777777" w:rsidTr="004855FD">
        <w:tc>
          <w:tcPr>
            <w:tcW w:w="2179" w:type="dxa"/>
            <w:shd w:val="clear" w:color="auto" w:fill="auto"/>
          </w:tcPr>
          <w:p w14:paraId="1E312C53" w14:textId="0DF5A567" w:rsidR="004855FD" w:rsidRPr="004855FD" w:rsidRDefault="004855FD" w:rsidP="004855FD">
            <w:pPr>
              <w:ind w:firstLine="0"/>
            </w:pPr>
            <w:r>
              <w:t>Howard</w:t>
            </w:r>
          </w:p>
        </w:tc>
        <w:tc>
          <w:tcPr>
            <w:tcW w:w="2179" w:type="dxa"/>
            <w:shd w:val="clear" w:color="auto" w:fill="auto"/>
          </w:tcPr>
          <w:p w14:paraId="5F7E2EE9" w14:textId="23D70EF3" w:rsidR="004855FD" w:rsidRPr="004855FD" w:rsidRDefault="004855FD" w:rsidP="004855FD">
            <w:pPr>
              <w:ind w:firstLine="0"/>
            </w:pPr>
            <w:r>
              <w:t>Hyde</w:t>
            </w:r>
          </w:p>
        </w:tc>
        <w:tc>
          <w:tcPr>
            <w:tcW w:w="2180" w:type="dxa"/>
            <w:shd w:val="clear" w:color="auto" w:fill="auto"/>
          </w:tcPr>
          <w:p w14:paraId="06DA9AC8" w14:textId="0C655267" w:rsidR="004855FD" w:rsidRPr="004855FD" w:rsidRDefault="004855FD" w:rsidP="004855FD">
            <w:pPr>
              <w:ind w:firstLine="0"/>
            </w:pPr>
            <w:r>
              <w:t>Jefferson</w:t>
            </w:r>
          </w:p>
        </w:tc>
      </w:tr>
      <w:tr w:rsidR="004855FD" w:rsidRPr="004855FD" w14:paraId="4807EE6C" w14:textId="77777777" w:rsidTr="004855FD">
        <w:tc>
          <w:tcPr>
            <w:tcW w:w="2179" w:type="dxa"/>
            <w:shd w:val="clear" w:color="auto" w:fill="auto"/>
          </w:tcPr>
          <w:p w14:paraId="7ADC8B1B" w14:textId="2616EFE5" w:rsidR="004855FD" w:rsidRPr="004855FD" w:rsidRDefault="004855FD" w:rsidP="004855FD">
            <w:pPr>
              <w:ind w:firstLine="0"/>
            </w:pPr>
            <w:r>
              <w:t>J. E. Johnson</w:t>
            </w:r>
          </w:p>
        </w:tc>
        <w:tc>
          <w:tcPr>
            <w:tcW w:w="2179" w:type="dxa"/>
            <w:shd w:val="clear" w:color="auto" w:fill="auto"/>
          </w:tcPr>
          <w:p w14:paraId="79D18769" w14:textId="58FDD9B0" w:rsidR="004855FD" w:rsidRPr="004855FD" w:rsidRDefault="004855FD" w:rsidP="004855FD">
            <w:pPr>
              <w:ind w:firstLine="0"/>
            </w:pPr>
            <w:r>
              <w:t>J. L. Johnson</w:t>
            </w:r>
          </w:p>
        </w:tc>
        <w:tc>
          <w:tcPr>
            <w:tcW w:w="2180" w:type="dxa"/>
            <w:shd w:val="clear" w:color="auto" w:fill="auto"/>
          </w:tcPr>
          <w:p w14:paraId="7644CA0B" w14:textId="1D95294E" w:rsidR="004855FD" w:rsidRPr="004855FD" w:rsidRDefault="004855FD" w:rsidP="004855FD">
            <w:pPr>
              <w:ind w:firstLine="0"/>
            </w:pPr>
            <w:r>
              <w:t>S. Jones</w:t>
            </w:r>
          </w:p>
        </w:tc>
      </w:tr>
      <w:tr w:rsidR="004855FD" w:rsidRPr="004855FD" w14:paraId="2D402E58" w14:textId="77777777" w:rsidTr="004855FD">
        <w:tc>
          <w:tcPr>
            <w:tcW w:w="2179" w:type="dxa"/>
            <w:shd w:val="clear" w:color="auto" w:fill="auto"/>
          </w:tcPr>
          <w:p w14:paraId="73528AC2" w14:textId="7E5E4C2E" w:rsidR="004855FD" w:rsidRPr="004855FD" w:rsidRDefault="004855FD" w:rsidP="004855FD">
            <w:pPr>
              <w:ind w:firstLine="0"/>
            </w:pPr>
            <w:r>
              <w:t>Jordan</w:t>
            </w:r>
          </w:p>
        </w:tc>
        <w:tc>
          <w:tcPr>
            <w:tcW w:w="2179" w:type="dxa"/>
            <w:shd w:val="clear" w:color="auto" w:fill="auto"/>
          </w:tcPr>
          <w:p w14:paraId="40A23966" w14:textId="029D7F6B" w:rsidR="004855FD" w:rsidRPr="004855FD" w:rsidRDefault="004855FD" w:rsidP="004855FD">
            <w:pPr>
              <w:ind w:firstLine="0"/>
            </w:pPr>
            <w:r>
              <w:t>Kilmartin</w:t>
            </w:r>
          </w:p>
        </w:tc>
        <w:tc>
          <w:tcPr>
            <w:tcW w:w="2180" w:type="dxa"/>
            <w:shd w:val="clear" w:color="auto" w:fill="auto"/>
          </w:tcPr>
          <w:p w14:paraId="2A80E0E3" w14:textId="6F2DE557" w:rsidR="004855FD" w:rsidRPr="004855FD" w:rsidRDefault="004855FD" w:rsidP="004855FD">
            <w:pPr>
              <w:ind w:firstLine="0"/>
            </w:pPr>
            <w:r>
              <w:t>Kirby</w:t>
            </w:r>
          </w:p>
        </w:tc>
      </w:tr>
      <w:tr w:rsidR="004855FD" w:rsidRPr="004855FD" w14:paraId="27C55CC9" w14:textId="77777777" w:rsidTr="004855FD">
        <w:tc>
          <w:tcPr>
            <w:tcW w:w="2179" w:type="dxa"/>
            <w:shd w:val="clear" w:color="auto" w:fill="auto"/>
          </w:tcPr>
          <w:p w14:paraId="123EC38F" w14:textId="4EC420A9" w:rsidR="004855FD" w:rsidRPr="004855FD" w:rsidRDefault="004855FD" w:rsidP="004855FD">
            <w:pPr>
              <w:ind w:firstLine="0"/>
            </w:pPr>
            <w:r>
              <w:t>Landing</w:t>
            </w:r>
          </w:p>
        </w:tc>
        <w:tc>
          <w:tcPr>
            <w:tcW w:w="2179" w:type="dxa"/>
            <w:shd w:val="clear" w:color="auto" w:fill="auto"/>
          </w:tcPr>
          <w:p w14:paraId="0CE0F369" w14:textId="5525CD15" w:rsidR="004855FD" w:rsidRPr="004855FD" w:rsidRDefault="004855FD" w:rsidP="004855FD">
            <w:pPr>
              <w:ind w:firstLine="0"/>
            </w:pPr>
            <w:r>
              <w:t>Lawson</w:t>
            </w:r>
          </w:p>
        </w:tc>
        <w:tc>
          <w:tcPr>
            <w:tcW w:w="2180" w:type="dxa"/>
            <w:shd w:val="clear" w:color="auto" w:fill="auto"/>
          </w:tcPr>
          <w:p w14:paraId="2CE6A7F0" w14:textId="263988BB" w:rsidR="004855FD" w:rsidRPr="004855FD" w:rsidRDefault="004855FD" w:rsidP="004855FD">
            <w:pPr>
              <w:ind w:firstLine="0"/>
            </w:pPr>
            <w:r>
              <w:t>Leber</w:t>
            </w:r>
          </w:p>
        </w:tc>
      </w:tr>
      <w:tr w:rsidR="004855FD" w:rsidRPr="004855FD" w14:paraId="6DD6908A" w14:textId="77777777" w:rsidTr="004855FD">
        <w:tc>
          <w:tcPr>
            <w:tcW w:w="2179" w:type="dxa"/>
            <w:shd w:val="clear" w:color="auto" w:fill="auto"/>
          </w:tcPr>
          <w:p w14:paraId="59854024" w14:textId="083F2935" w:rsidR="004855FD" w:rsidRPr="004855FD" w:rsidRDefault="004855FD" w:rsidP="004855FD">
            <w:pPr>
              <w:ind w:firstLine="0"/>
            </w:pPr>
            <w:r>
              <w:t>Ligon</w:t>
            </w:r>
          </w:p>
        </w:tc>
        <w:tc>
          <w:tcPr>
            <w:tcW w:w="2179" w:type="dxa"/>
            <w:shd w:val="clear" w:color="auto" w:fill="auto"/>
          </w:tcPr>
          <w:p w14:paraId="67FA9CF6" w14:textId="7A1C7D5D" w:rsidR="004855FD" w:rsidRPr="004855FD" w:rsidRDefault="004855FD" w:rsidP="004855FD">
            <w:pPr>
              <w:ind w:firstLine="0"/>
            </w:pPr>
            <w:r>
              <w:t>Long</w:t>
            </w:r>
          </w:p>
        </w:tc>
        <w:tc>
          <w:tcPr>
            <w:tcW w:w="2180" w:type="dxa"/>
            <w:shd w:val="clear" w:color="auto" w:fill="auto"/>
          </w:tcPr>
          <w:p w14:paraId="14647B30" w14:textId="320251F2" w:rsidR="004855FD" w:rsidRPr="004855FD" w:rsidRDefault="004855FD" w:rsidP="004855FD">
            <w:pPr>
              <w:ind w:firstLine="0"/>
            </w:pPr>
            <w:r>
              <w:t>Lowe</w:t>
            </w:r>
          </w:p>
        </w:tc>
      </w:tr>
      <w:tr w:rsidR="004855FD" w:rsidRPr="004855FD" w14:paraId="4846C506" w14:textId="77777777" w:rsidTr="004855FD">
        <w:tc>
          <w:tcPr>
            <w:tcW w:w="2179" w:type="dxa"/>
            <w:shd w:val="clear" w:color="auto" w:fill="auto"/>
          </w:tcPr>
          <w:p w14:paraId="5B73EF7F" w14:textId="1E0E7FD1" w:rsidR="004855FD" w:rsidRPr="004855FD" w:rsidRDefault="004855FD" w:rsidP="004855FD">
            <w:pPr>
              <w:ind w:firstLine="0"/>
            </w:pPr>
            <w:r>
              <w:t>Magnuson</w:t>
            </w:r>
          </w:p>
        </w:tc>
        <w:tc>
          <w:tcPr>
            <w:tcW w:w="2179" w:type="dxa"/>
            <w:shd w:val="clear" w:color="auto" w:fill="auto"/>
          </w:tcPr>
          <w:p w14:paraId="09B7D499" w14:textId="2D4A32AB" w:rsidR="004855FD" w:rsidRPr="004855FD" w:rsidRDefault="004855FD" w:rsidP="004855FD">
            <w:pPr>
              <w:ind w:firstLine="0"/>
            </w:pPr>
            <w:r>
              <w:t>May</w:t>
            </w:r>
          </w:p>
        </w:tc>
        <w:tc>
          <w:tcPr>
            <w:tcW w:w="2180" w:type="dxa"/>
            <w:shd w:val="clear" w:color="auto" w:fill="auto"/>
          </w:tcPr>
          <w:p w14:paraId="6C63B5EA" w14:textId="12869760" w:rsidR="004855FD" w:rsidRPr="004855FD" w:rsidRDefault="004855FD" w:rsidP="004855FD">
            <w:pPr>
              <w:ind w:firstLine="0"/>
            </w:pPr>
            <w:r>
              <w:t>McCabe</w:t>
            </w:r>
          </w:p>
        </w:tc>
      </w:tr>
      <w:tr w:rsidR="004855FD" w:rsidRPr="004855FD" w14:paraId="0731E61F" w14:textId="77777777" w:rsidTr="004855FD">
        <w:tc>
          <w:tcPr>
            <w:tcW w:w="2179" w:type="dxa"/>
            <w:shd w:val="clear" w:color="auto" w:fill="auto"/>
          </w:tcPr>
          <w:p w14:paraId="5E014A20" w14:textId="5069FBC4" w:rsidR="004855FD" w:rsidRPr="004855FD" w:rsidRDefault="004855FD" w:rsidP="004855FD">
            <w:pPr>
              <w:ind w:firstLine="0"/>
            </w:pPr>
            <w:r>
              <w:t>McCravy</w:t>
            </w:r>
          </w:p>
        </w:tc>
        <w:tc>
          <w:tcPr>
            <w:tcW w:w="2179" w:type="dxa"/>
            <w:shd w:val="clear" w:color="auto" w:fill="auto"/>
          </w:tcPr>
          <w:p w14:paraId="72858A62" w14:textId="0CEC6965" w:rsidR="004855FD" w:rsidRPr="004855FD" w:rsidRDefault="004855FD" w:rsidP="004855FD">
            <w:pPr>
              <w:ind w:firstLine="0"/>
            </w:pPr>
            <w:r>
              <w:t>McDaniel</w:t>
            </w:r>
          </w:p>
        </w:tc>
        <w:tc>
          <w:tcPr>
            <w:tcW w:w="2180" w:type="dxa"/>
            <w:shd w:val="clear" w:color="auto" w:fill="auto"/>
          </w:tcPr>
          <w:p w14:paraId="081ACCDD" w14:textId="6493FD57" w:rsidR="004855FD" w:rsidRPr="004855FD" w:rsidRDefault="004855FD" w:rsidP="004855FD">
            <w:pPr>
              <w:ind w:firstLine="0"/>
            </w:pPr>
            <w:r>
              <w:t>McGinnis</w:t>
            </w:r>
          </w:p>
        </w:tc>
      </w:tr>
      <w:tr w:rsidR="004855FD" w:rsidRPr="004855FD" w14:paraId="548B1042" w14:textId="77777777" w:rsidTr="004855FD">
        <w:tc>
          <w:tcPr>
            <w:tcW w:w="2179" w:type="dxa"/>
            <w:shd w:val="clear" w:color="auto" w:fill="auto"/>
          </w:tcPr>
          <w:p w14:paraId="2055F0B5" w14:textId="1C6ACE8C" w:rsidR="004855FD" w:rsidRPr="004855FD" w:rsidRDefault="004855FD" w:rsidP="004855FD">
            <w:pPr>
              <w:ind w:firstLine="0"/>
            </w:pPr>
            <w:r>
              <w:t>Mitchell</w:t>
            </w:r>
          </w:p>
        </w:tc>
        <w:tc>
          <w:tcPr>
            <w:tcW w:w="2179" w:type="dxa"/>
            <w:shd w:val="clear" w:color="auto" w:fill="auto"/>
          </w:tcPr>
          <w:p w14:paraId="1C000122" w14:textId="48827F77" w:rsidR="004855FD" w:rsidRPr="004855FD" w:rsidRDefault="004855FD" w:rsidP="004855FD">
            <w:pPr>
              <w:ind w:firstLine="0"/>
            </w:pPr>
            <w:r>
              <w:t>J. Moore</w:t>
            </w:r>
          </w:p>
        </w:tc>
        <w:tc>
          <w:tcPr>
            <w:tcW w:w="2180" w:type="dxa"/>
            <w:shd w:val="clear" w:color="auto" w:fill="auto"/>
          </w:tcPr>
          <w:p w14:paraId="473843BA" w14:textId="5160D152" w:rsidR="004855FD" w:rsidRPr="004855FD" w:rsidRDefault="004855FD" w:rsidP="004855FD">
            <w:pPr>
              <w:ind w:firstLine="0"/>
            </w:pPr>
            <w:r>
              <w:t>T. Moore</w:t>
            </w:r>
          </w:p>
        </w:tc>
      </w:tr>
      <w:tr w:rsidR="004855FD" w:rsidRPr="004855FD" w14:paraId="25D8248E" w14:textId="77777777" w:rsidTr="004855FD">
        <w:tc>
          <w:tcPr>
            <w:tcW w:w="2179" w:type="dxa"/>
            <w:shd w:val="clear" w:color="auto" w:fill="auto"/>
          </w:tcPr>
          <w:p w14:paraId="75FB9E12" w14:textId="0A4B0F82" w:rsidR="004855FD" w:rsidRPr="004855FD" w:rsidRDefault="004855FD" w:rsidP="004855FD">
            <w:pPr>
              <w:ind w:firstLine="0"/>
            </w:pPr>
            <w:r>
              <w:t>A. M. Morgan</w:t>
            </w:r>
          </w:p>
        </w:tc>
        <w:tc>
          <w:tcPr>
            <w:tcW w:w="2179" w:type="dxa"/>
            <w:shd w:val="clear" w:color="auto" w:fill="auto"/>
          </w:tcPr>
          <w:p w14:paraId="50EC2089" w14:textId="7C9EA419" w:rsidR="004855FD" w:rsidRPr="004855FD" w:rsidRDefault="004855FD" w:rsidP="004855FD">
            <w:pPr>
              <w:ind w:firstLine="0"/>
            </w:pPr>
            <w:r>
              <w:t>Moss</w:t>
            </w:r>
          </w:p>
        </w:tc>
        <w:tc>
          <w:tcPr>
            <w:tcW w:w="2180" w:type="dxa"/>
            <w:shd w:val="clear" w:color="auto" w:fill="auto"/>
          </w:tcPr>
          <w:p w14:paraId="0DA8F553" w14:textId="6D0A43EC" w:rsidR="004855FD" w:rsidRPr="004855FD" w:rsidRDefault="004855FD" w:rsidP="004855FD">
            <w:pPr>
              <w:ind w:firstLine="0"/>
            </w:pPr>
            <w:r>
              <w:t>Neese</w:t>
            </w:r>
          </w:p>
        </w:tc>
      </w:tr>
      <w:tr w:rsidR="004855FD" w:rsidRPr="004855FD" w14:paraId="728625C4" w14:textId="77777777" w:rsidTr="004855FD">
        <w:tc>
          <w:tcPr>
            <w:tcW w:w="2179" w:type="dxa"/>
            <w:shd w:val="clear" w:color="auto" w:fill="auto"/>
          </w:tcPr>
          <w:p w14:paraId="6FFF2649" w14:textId="3DDCA3DA" w:rsidR="004855FD" w:rsidRPr="004855FD" w:rsidRDefault="004855FD" w:rsidP="004855FD">
            <w:pPr>
              <w:ind w:firstLine="0"/>
            </w:pPr>
            <w:r>
              <w:t>B. Newton</w:t>
            </w:r>
          </w:p>
        </w:tc>
        <w:tc>
          <w:tcPr>
            <w:tcW w:w="2179" w:type="dxa"/>
            <w:shd w:val="clear" w:color="auto" w:fill="auto"/>
          </w:tcPr>
          <w:p w14:paraId="2A6CC265" w14:textId="5486CA6B" w:rsidR="004855FD" w:rsidRPr="004855FD" w:rsidRDefault="004855FD" w:rsidP="004855FD">
            <w:pPr>
              <w:ind w:firstLine="0"/>
            </w:pPr>
            <w:r>
              <w:t>W. Newton</w:t>
            </w:r>
          </w:p>
        </w:tc>
        <w:tc>
          <w:tcPr>
            <w:tcW w:w="2180" w:type="dxa"/>
            <w:shd w:val="clear" w:color="auto" w:fill="auto"/>
          </w:tcPr>
          <w:p w14:paraId="296A6A8B" w14:textId="52105E1C" w:rsidR="004855FD" w:rsidRPr="004855FD" w:rsidRDefault="004855FD" w:rsidP="004855FD">
            <w:pPr>
              <w:ind w:firstLine="0"/>
            </w:pPr>
            <w:r>
              <w:t>Nutt</w:t>
            </w:r>
          </w:p>
        </w:tc>
      </w:tr>
      <w:tr w:rsidR="004855FD" w:rsidRPr="004855FD" w14:paraId="2AC429C6" w14:textId="77777777" w:rsidTr="004855FD">
        <w:tc>
          <w:tcPr>
            <w:tcW w:w="2179" w:type="dxa"/>
            <w:shd w:val="clear" w:color="auto" w:fill="auto"/>
          </w:tcPr>
          <w:p w14:paraId="1F63D727" w14:textId="58F73FF2" w:rsidR="004855FD" w:rsidRPr="004855FD" w:rsidRDefault="004855FD" w:rsidP="004855FD">
            <w:pPr>
              <w:ind w:firstLine="0"/>
            </w:pPr>
            <w:r>
              <w:t>Oremus</w:t>
            </w:r>
          </w:p>
        </w:tc>
        <w:tc>
          <w:tcPr>
            <w:tcW w:w="2179" w:type="dxa"/>
            <w:shd w:val="clear" w:color="auto" w:fill="auto"/>
          </w:tcPr>
          <w:p w14:paraId="5441ABE3" w14:textId="205D16B6" w:rsidR="004855FD" w:rsidRPr="004855FD" w:rsidRDefault="004855FD" w:rsidP="004855FD">
            <w:pPr>
              <w:ind w:firstLine="0"/>
            </w:pPr>
            <w:r>
              <w:t>Ott</w:t>
            </w:r>
          </w:p>
        </w:tc>
        <w:tc>
          <w:tcPr>
            <w:tcW w:w="2180" w:type="dxa"/>
            <w:shd w:val="clear" w:color="auto" w:fill="auto"/>
          </w:tcPr>
          <w:p w14:paraId="766C108F" w14:textId="2E3CF7E5" w:rsidR="004855FD" w:rsidRPr="004855FD" w:rsidRDefault="004855FD" w:rsidP="004855FD">
            <w:pPr>
              <w:ind w:firstLine="0"/>
            </w:pPr>
            <w:r>
              <w:t>Pace</w:t>
            </w:r>
          </w:p>
        </w:tc>
      </w:tr>
      <w:tr w:rsidR="004855FD" w:rsidRPr="004855FD" w14:paraId="7854395F" w14:textId="77777777" w:rsidTr="004855FD">
        <w:tc>
          <w:tcPr>
            <w:tcW w:w="2179" w:type="dxa"/>
            <w:shd w:val="clear" w:color="auto" w:fill="auto"/>
          </w:tcPr>
          <w:p w14:paraId="42835317" w14:textId="73FED35F" w:rsidR="004855FD" w:rsidRPr="004855FD" w:rsidRDefault="004855FD" w:rsidP="004855FD">
            <w:pPr>
              <w:ind w:firstLine="0"/>
            </w:pPr>
            <w:r>
              <w:t>Pedalino</w:t>
            </w:r>
          </w:p>
        </w:tc>
        <w:tc>
          <w:tcPr>
            <w:tcW w:w="2179" w:type="dxa"/>
            <w:shd w:val="clear" w:color="auto" w:fill="auto"/>
          </w:tcPr>
          <w:p w14:paraId="4317821B" w14:textId="11FFD2C9" w:rsidR="004855FD" w:rsidRPr="004855FD" w:rsidRDefault="004855FD" w:rsidP="004855FD">
            <w:pPr>
              <w:ind w:firstLine="0"/>
            </w:pPr>
            <w:r>
              <w:t>Pendarvis</w:t>
            </w:r>
          </w:p>
        </w:tc>
        <w:tc>
          <w:tcPr>
            <w:tcW w:w="2180" w:type="dxa"/>
            <w:shd w:val="clear" w:color="auto" w:fill="auto"/>
          </w:tcPr>
          <w:p w14:paraId="77E71D19" w14:textId="1E461275" w:rsidR="004855FD" w:rsidRPr="004855FD" w:rsidRDefault="004855FD" w:rsidP="004855FD">
            <w:pPr>
              <w:ind w:firstLine="0"/>
            </w:pPr>
            <w:r>
              <w:t>Pope</w:t>
            </w:r>
          </w:p>
        </w:tc>
      </w:tr>
      <w:tr w:rsidR="004855FD" w:rsidRPr="004855FD" w14:paraId="1317B0C2" w14:textId="77777777" w:rsidTr="004855FD">
        <w:tc>
          <w:tcPr>
            <w:tcW w:w="2179" w:type="dxa"/>
            <w:shd w:val="clear" w:color="auto" w:fill="auto"/>
          </w:tcPr>
          <w:p w14:paraId="5229E3ED" w14:textId="013ED724" w:rsidR="004855FD" w:rsidRPr="004855FD" w:rsidRDefault="004855FD" w:rsidP="004855FD">
            <w:pPr>
              <w:ind w:firstLine="0"/>
            </w:pPr>
            <w:r>
              <w:t>Rivers</w:t>
            </w:r>
          </w:p>
        </w:tc>
        <w:tc>
          <w:tcPr>
            <w:tcW w:w="2179" w:type="dxa"/>
            <w:shd w:val="clear" w:color="auto" w:fill="auto"/>
          </w:tcPr>
          <w:p w14:paraId="2C19E306" w14:textId="62D0423D" w:rsidR="004855FD" w:rsidRPr="004855FD" w:rsidRDefault="004855FD" w:rsidP="004855FD">
            <w:pPr>
              <w:ind w:firstLine="0"/>
            </w:pPr>
            <w:r>
              <w:t>Robbins</w:t>
            </w:r>
          </w:p>
        </w:tc>
        <w:tc>
          <w:tcPr>
            <w:tcW w:w="2180" w:type="dxa"/>
            <w:shd w:val="clear" w:color="auto" w:fill="auto"/>
          </w:tcPr>
          <w:p w14:paraId="7827348B" w14:textId="6A8A06E9" w:rsidR="004855FD" w:rsidRPr="004855FD" w:rsidRDefault="004855FD" w:rsidP="004855FD">
            <w:pPr>
              <w:ind w:firstLine="0"/>
            </w:pPr>
            <w:r>
              <w:t>Rose</w:t>
            </w:r>
          </w:p>
        </w:tc>
      </w:tr>
      <w:tr w:rsidR="004855FD" w:rsidRPr="004855FD" w14:paraId="3E954100" w14:textId="77777777" w:rsidTr="004855FD">
        <w:tc>
          <w:tcPr>
            <w:tcW w:w="2179" w:type="dxa"/>
            <w:shd w:val="clear" w:color="auto" w:fill="auto"/>
          </w:tcPr>
          <w:p w14:paraId="0EE4CA7C" w14:textId="4C37FB66" w:rsidR="004855FD" w:rsidRPr="004855FD" w:rsidRDefault="004855FD" w:rsidP="004855FD">
            <w:pPr>
              <w:ind w:firstLine="0"/>
            </w:pPr>
            <w:r>
              <w:t>Rutherford</w:t>
            </w:r>
          </w:p>
        </w:tc>
        <w:tc>
          <w:tcPr>
            <w:tcW w:w="2179" w:type="dxa"/>
            <w:shd w:val="clear" w:color="auto" w:fill="auto"/>
          </w:tcPr>
          <w:p w14:paraId="7A38BFE0" w14:textId="1AB46155" w:rsidR="004855FD" w:rsidRPr="004855FD" w:rsidRDefault="004855FD" w:rsidP="004855FD">
            <w:pPr>
              <w:ind w:firstLine="0"/>
            </w:pPr>
            <w:r>
              <w:t>Sandifer</w:t>
            </w:r>
          </w:p>
        </w:tc>
        <w:tc>
          <w:tcPr>
            <w:tcW w:w="2180" w:type="dxa"/>
            <w:shd w:val="clear" w:color="auto" w:fill="auto"/>
          </w:tcPr>
          <w:p w14:paraId="6E25E37E" w14:textId="1506B53A" w:rsidR="004855FD" w:rsidRPr="004855FD" w:rsidRDefault="004855FD" w:rsidP="004855FD">
            <w:pPr>
              <w:ind w:firstLine="0"/>
            </w:pPr>
            <w:r>
              <w:t>Schuessler</w:t>
            </w:r>
          </w:p>
        </w:tc>
      </w:tr>
      <w:tr w:rsidR="004855FD" w:rsidRPr="004855FD" w14:paraId="159362AB" w14:textId="77777777" w:rsidTr="004855FD">
        <w:tc>
          <w:tcPr>
            <w:tcW w:w="2179" w:type="dxa"/>
            <w:shd w:val="clear" w:color="auto" w:fill="auto"/>
          </w:tcPr>
          <w:p w14:paraId="7EEB69F3" w14:textId="3D632027" w:rsidR="004855FD" w:rsidRPr="004855FD" w:rsidRDefault="004855FD" w:rsidP="004855FD">
            <w:pPr>
              <w:ind w:firstLine="0"/>
            </w:pPr>
            <w:r>
              <w:t>Sessions</w:t>
            </w:r>
          </w:p>
        </w:tc>
        <w:tc>
          <w:tcPr>
            <w:tcW w:w="2179" w:type="dxa"/>
            <w:shd w:val="clear" w:color="auto" w:fill="auto"/>
          </w:tcPr>
          <w:p w14:paraId="284C7E06" w14:textId="1ED546D8" w:rsidR="004855FD" w:rsidRPr="004855FD" w:rsidRDefault="004855FD" w:rsidP="004855FD">
            <w:pPr>
              <w:ind w:firstLine="0"/>
            </w:pPr>
            <w:r>
              <w:t>G. M. Smith</w:t>
            </w:r>
          </w:p>
        </w:tc>
        <w:tc>
          <w:tcPr>
            <w:tcW w:w="2180" w:type="dxa"/>
            <w:shd w:val="clear" w:color="auto" w:fill="auto"/>
          </w:tcPr>
          <w:p w14:paraId="198B71A4" w14:textId="770B9BAA" w:rsidR="004855FD" w:rsidRPr="004855FD" w:rsidRDefault="004855FD" w:rsidP="004855FD">
            <w:pPr>
              <w:ind w:firstLine="0"/>
            </w:pPr>
            <w:r>
              <w:t>M. M. Smith</w:t>
            </w:r>
          </w:p>
        </w:tc>
      </w:tr>
      <w:tr w:rsidR="004855FD" w:rsidRPr="004855FD" w14:paraId="69B19D14" w14:textId="77777777" w:rsidTr="004855FD">
        <w:tc>
          <w:tcPr>
            <w:tcW w:w="2179" w:type="dxa"/>
            <w:shd w:val="clear" w:color="auto" w:fill="auto"/>
          </w:tcPr>
          <w:p w14:paraId="523CF58A" w14:textId="135FC8BD" w:rsidR="004855FD" w:rsidRPr="004855FD" w:rsidRDefault="004855FD" w:rsidP="004855FD">
            <w:pPr>
              <w:ind w:firstLine="0"/>
            </w:pPr>
            <w:r>
              <w:t>Stavrinakis</w:t>
            </w:r>
          </w:p>
        </w:tc>
        <w:tc>
          <w:tcPr>
            <w:tcW w:w="2179" w:type="dxa"/>
            <w:shd w:val="clear" w:color="auto" w:fill="auto"/>
          </w:tcPr>
          <w:p w14:paraId="07A48A8D" w14:textId="5CA4B76D" w:rsidR="004855FD" w:rsidRPr="004855FD" w:rsidRDefault="004855FD" w:rsidP="004855FD">
            <w:pPr>
              <w:ind w:firstLine="0"/>
            </w:pPr>
            <w:r>
              <w:t>Taylor</w:t>
            </w:r>
          </w:p>
        </w:tc>
        <w:tc>
          <w:tcPr>
            <w:tcW w:w="2180" w:type="dxa"/>
            <w:shd w:val="clear" w:color="auto" w:fill="auto"/>
          </w:tcPr>
          <w:p w14:paraId="4E63E76A" w14:textId="361DB65A" w:rsidR="004855FD" w:rsidRPr="004855FD" w:rsidRDefault="004855FD" w:rsidP="004855FD">
            <w:pPr>
              <w:ind w:firstLine="0"/>
            </w:pPr>
            <w:r>
              <w:t>Thayer</w:t>
            </w:r>
          </w:p>
        </w:tc>
      </w:tr>
      <w:tr w:rsidR="004855FD" w:rsidRPr="004855FD" w14:paraId="483F7BCE" w14:textId="77777777" w:rsidTr="004855FD">
        <w:tc>
          <w:tcPr>
            <w:tcW w:w="2179" w:type="dxa"/>
            <w:shd w:val="clear" w:color="auto" w:fill="auto"/>
          </w:tcPr>
          <w:p w14:paraId="5DE404B8" w14:textId="2CE967CC" w:rsidR="004855FD" w:rsidRPr="004855FD" w:rsidRDefault="004855FD" w:rsidP="004855FD">
            <w:pPr>
              <w:ind w:firstLine="0"/>
            </w:pPr>
            <w:r>
              <w:t>Trantham</w:t>
            </w:r>
          </w:p>
        </w:tc>
        <w:tc>
          <w:tcPr>
            <w:tcW w:w="2179" w:type="dxa"/>
            <w:shd w:val="clear" w:color="auto" w:fill="auto"/>
          </w:tcPr>
          <w:p w14:paraId="0F95FBBC" w14:textId="113FD36E" w:rsidR="004855FD" w:rsidRPr="004855FD" w:rsidRDefault="004855FD" w:rsidP="004855FD">
            <w:pPr>
              <w:ind w:firstLine="0"/>
            </w:pPr>
            <w:r>
              <w:t>Vaughan</w:t>
            </w:r>
          </w:p>
        </w:tc>
        <w:tc>
          <w:tcPr>
            <w:tcW w:w="2180" w:type="dxa"/>
            <w:shd w:val="clear" w:color="auto" w:fill="auto"/>
          </w:tcPr>
          <w:p w14:paraId="07E71C90" w14:textId="589EE007" w:rsidR="004855FD" w:rsidRPr="004855FD" w:rsidRDefault="004855FD" w:rsidP="004855FD">
            <w:pPr>
              <w:ind w:firstLine="0"/>
            </w:pPr>
            <w:r>
              <w:t>Weeks</w:t>
            </w:r>
          </w:p>
        </w:tc>
      </w:tr>
      <w:tr w:rsidR="004855FD" w:rsidRPr="004855FD" w14:paraId="37322118" w14:textId="77777777" w:rsidTr="004855FD">
        <w:tc>
          <w:tcPr>
            <w:tcW w:w="2179" w:type="dxa"/>
            <w:shd w:val="clear" w:color="auto" w:fill="auto"/>
          </w:tcPr>
          <w:p w14:paraId="467D7037" w14:textId="620547CE" w:rsidR="004855FD" w:rsidRPr="004855FD" w:rsidRDefault="004855FD" w:rsidP="004855FD">
            <w:pPr>
              <w:ind w:firstLine="0"/>
            </w:pPr>
            <w:r>
              <w:t>West</w:t>
            </w:r>
          </w:p>
        </w:tc>
        <w:tc>
          <w:tcPr>
            <w:tcW w:w="2179" w:type="dxa"/>
            <w:shd w:val="clear" w:color="auto" w:fill="auto"/>
          </w:tcPr>
          <w:p w14:paraId="5546DAC6" w14:textId="7FA08CD0" w:rsidR="004855FD" w:rsidRPr="004855FD" w:rsidRDefault="004855FD" w:rsidP="004855FD">
            <w:pPr>
              <w:ind w:firstLine="0"/>
            </w:pPr>
            <w:r>
              <w:t>Wetmore</w:t>
            </w:r>
          </w:p>
        </w:tc>
        <w:tc>
          <w:tcPr>
            <w:tcW w:w="2180" w:type="dxa"/>
            <w:shd w:val="clear" w:color="auto" w:fill="auto"/>
          </w:tcPr>
          <w:p w14:paraId="1A43D43E" w14:textId="4D4705BE" w:rsidR="004855FD" w:rsidRPr="004855FD" w:rsidRDefault="004855FD" w:rsidP="004855FD">
            <w:pPr>
              <w:ind w:firstLine="0"/>
            </w:pPr>
            <w:r>
              <w:t>Wheeler</w:t>
            </w:r>
          </w:p>
        </w:tc>
      </w:tr>
      <w:tr w:rsidR="004855FD" w:rsidRPr="004855FD" w14:paraId="4DB312D5" w14:textId="77777777" w:rsidTr="004855FD">
        <w:tc>
          <w:tcPr>
            <w:tcW w:w="2179" w:type="dxa"/>
            <w:shd w:val="clear" w:color="auto" w:fill="auto"/>
          </w:tcPr>
          <w:p w14:paraId="192C7601" w14:textId="38B41F5E" w:rsidR="004855FD" w:rsidRPr="004855FD" w:rsidRDefault="004855FD" w:rsidP="004855FD">
            <w:pPr>
              <w:keepNext/>
              <w:ind w:firstLine="0"/>
            </w:pPr>
            <w:r>
              <w:t>White</w:t>
            </w:r>
          </w:p>
        </w:tc>
        <w:tc>
          <w:tcPr>
            <w:tcW w:w="2179" w:type="dxa"/>
            <w:shd w:val="clear" w:color="auto" w:fill="auto"/>
          </w:tcPr>
          <w:p w14:paraId="59B7C77F" w14:textId="71242EB7" w:rsidR="004855FD" w:rsidRPr="004855FD" w:rsidRDefault="004855FD" w:rsidP="004855FD">
            <w:pPr>
              <w:keepNext/>
              <w:ind w:firstLine="0"/>
            </w:pPr>
            <w:r>
              <w:t>Whitmire</w:t>
            </w:r>
          </w:p>
        </w:tc>
        <w:tc>
          <w:tcPr>
            <w:tcW w:w="2180" w:type="dxa"/>
            <w:shd w:val="clear" w:color="auto" w:fill="auto"/>
          </w:tcPr>
          <w:p w14:paraId="7A6D49BF" w14:textId="14210CF5" w:rsidR="004855FD" w:rsidRPr="004855FD" w:rsidRDefault="004855FD" w:rsidP="004855FD">
            <w:pPr>
              <w:keepNext/>
              <w:ind w:firstLine="0"/>
            </w:pPr>
            <w:r>
              <w:t>Williams</w:t>
            </w:r>
          </w:p>
        </w:tc>
      </w:tr>
      <w:tr w:rsidR="004855FD" w:rsidRPr="004855FD" w14:paraId="0D5F2CEF" w14:textId="77777777" w:rsidTr="004855FD">
        <w:tc>
          <w:tcPr>
            <w:tcW w:w="2179" w:type="dxa"/>
            <w:shd w:val="clear" w:color="auto" w:fill="auto"/>
          </w:tcPr>
          <w:p w14:paraId="69E64553" w14:textId="52FACAD3" w:rsidR="004855FD" w:rsidRPr="004855FD" w:rsidRDefault="004855FD" w:rsidP="004855FD">
            <w:pPr>
              <w:keepNext/>
              <w:ind w:firstLine="0"/>
            </w:pPr>
            <w:r>
              <w:t>Willis</w:t>
            </w:r>
          </w:p>
        </w:tc>
        <w:tc>
          <w:tcPr>
            <w:tcW w:w="2179" w:type="dxa"/>
            <w:shd w:val="clear" w:color="auto" w:fill="auto"/>
          </w:tcPr>
          <w:p w14:paraId="41FE7A16" w14:textId="7A43E6DA" w:rsidR="004855FD" w:rsidRPr="004855FD" w:rsidRDefault="004855FD" w:rsidP="004855FD">
            <w:pPr>
              <w:keepNext/>
              <w:ind w:firstLine="0"/>
            </w:pPr>
            <w:r>
              <w:t>Wooten</w:t>
            </w:r>
          </w:p>
        </w:tc>
        <w:tc>
          <w:tcPr>
            <w:tcW w:w="2180" w:type="dxa"/>
            <w:shd w:val="clear" w:color="auto" w:fill="auto"/>
          </w:tcPr>
          <w:p w14:paraId="5A9E7E46" w14:textId="19FC301C" w:rsidR="004855FD" w:rsidRPr="004855FD" w:rsidRDefault="004855FD" w:rsidP="004855FD">
            <w:pPr>
              <w:keepNext/>
              <w:ind w:firstLine="0"/>
            </w:pPr>
            <w:r>
              <w:t>Yow</w:t>
            </w:r>
          </w:p>
        </w:tc>
      </w:tr>
    </w:tbl>
    <w:p w14:paraId="5A3F8163" w14:textId="77777777" w:rsidR="004855FD" w:rsidRDefault="004855FD" w:rsidP="004855FD"/>
    <w:p w14:paraId="5B02C1F0" w14:textId="51539B7D" w:rsidR="004855FD" w:rsidRDefault="004855FD" w:rsidP="004855FD">
      <w:pPr>
        <w:jc w:val="center"/>
        <w:rPr>
          <w:b/>
        </w:rPr>
      </w:pPr>
      <w:r w:rsidRPr="004855FD">
        <w:rPr>
          <w:b/>
        </w:rPr>
        <w:t>Total--111</w:t>
      </w:r>
    </w:p>
    <w:p w14:paraId="60FD432F" w14:textId="77777777" w:rsidR="004855FD" w:rsidRDefault="004855FD" w:rsidP="004855FD">
      <w:pPr>
        <w:jc w:val="center"/>
        <w:rPr>
          <w:b/>
        </w:rPr>
      </w:pPr>
    </w:p>
    <w:p w14:paraId="19851B47" w14:textId="77777777" w:rsidR="004855FD" w:rsidRDefault="004855FD" w:rsidP="004855FD">
      <w:pPr>
        <w:ind w:firstLine="0"/>
      </w:pPr>
      <w:r w:rsidRPr="004855FD">
        <w:t xml:space="preserve"> </w:t>
      </w:r>
      <w:r>
        <w:t>Those who voted in the negative are:</w:t>
      </w:r>
    </w:p>
    <w:p w14:paraId="19B834D8" w14:textId="77777777" w:rsidR="004855FD" w:rsidRDefault="004855FD" w:rsidP="004855FD"/>
    <w:p w14:paraId="58B5A9C4" w14:textId="77777777" w:rsidR="004855FD" w:rsidRDefault="004855FD" w:rsidP="004855FD">
      <w:pPr>
        <w:jc w:val="center"/>
        <w:rPr>
          <w:b/>
        </w:rPr>
      </w:pPr>
      <w:r w:rsidRPr="004855FD">
        <w:rPr>
          <w:b/>
        </w:rPr>
        <w:t>Total--0</w:t>
      </w:r>
    </w:p>
    <w:p w14:paraId="3FEB6027" w14:textId="4C3EA2B0" w:rsidR="004855FD" w:rsidRDefault="004855FD" w:rsidP="004855FD">
      <w:pPr>
        <w:jc w:val="center"/>
        <w:rPr>
          <w:b/>
        </w:rPr>
      </w:pPr>
    </w:p>
    <w:p w14:paraId="580D80BB" w14:textId="77777777" w:rsidR="004855FD" w:rsidRDefault="004855FD" w:rsidP="004855FD">
      <w:r>
        <w:t xml:space="preserve">Section 58 was adopted. </w:t>
      </w:r>
    </w:p>
    <w:p w14:paraId="2509432E" w14:textId="77777777" w:rsidR="004855FD" w:rsidRDefault="004855FD" w:rsidP="004855FD"/>
    <w:p w14:paraId="41E091B6" w14:textId="5F42D9D8" w:rsidR="004855FD" w:rsidRDefault="004855FD" w:rsidP="004855FD">
      <w:pPr>
        <w:keepNext/>
        <w:jc w:val="center"/>
        <w:rPr>
          <w:b/>
        </w:rPr>
      </w:pPr>
      <w:r w:rsidRPr="004855FD">
        <w:rPr>
          <w:b/>
        </w:rPr>
        <w:t>SECTION 59</w:t>
      </w:r>
    </w:p>
    <w:p w14:paraId="4B84E92F" w14:textId="77777777" w:rsidR="004855FD" w:rsidRDefault="004855FD" w:rsidP="004855FD">
      <w:r>
        <w:t xml:space="preserve">The yeas and nays were taken resulting as follows: </w:t>
      </w:r>
    </w:p>
    <w:p w14:paraId="3DB27F6E" w14:textId="291A36BD" w:rsidR="004855FD" w:rsidRDefault="004855FD" w:rsidP="004855FD">
      <w:pPr>
        <w:jc w:val="center"/>
      </w:pPr>
      <w:r>
        <w:t xml:space="preserve"> </w:t>
      </w:r>
      <w:bookmarkStart w:id="152" w:name="vote_start320"/>
      <w:bookmarkEnd w:id="152"/>
      <w:r>
        <w:t>Yeas 100; Nays 0</w:t>
      </w:r>
    </w:p>
    <w:p w14:paraId="7E93C7BB" w14:textId="77777777" w:rsidR="004855FD" w:rsidRDefault="004855FD" w:rsidP="004855FD">
      <w:pPr>
        <w:jc w:val="center"/>
      </w:pPr>
    </w:p>
    <w:p w14:paraId="38C1C6A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0A0AF0E" w14:textId="77777777" w:rsidTr="004855FD">
        <w:tc>
          <w:tcPr>
            <w:tcW w:w="2179" w:type="dxa"/>
            <w:shd w:val="clear" w:color="auto" w:fill="auto"/>
          </w:tcPr>
          <w:p w14:paraId="080FE639" w14:textId="2EEDC832" w:rsidR="004855FD" w:rsidRPr="004855FD" w:rsidRDefault="004855FD" w:rsidP="004855FD">
            <w:pPr>
              <w:keepNext/>
              <w:ind w:firstLine="0"/>
            </w:pPr>
            <w:r>
              <w:t>Alexander</w:t>
            </w:r>
          </w:p>
        </w:tc>
        <w:tc>
          <w:tcPr>
            <w:tcW w:w="2179" w:type="dxa"/>
            <w:shd w:val="clear" w:color="auto" w:fill="auto"/>
          </w:tcPr>
          <w:p w14:paraId="64FFC523" w14:textId="7325ED6B" w:rsidR="004855FD" w:rsidRPr="004855FD" w:rsidRDefault="004855FD" w:rsidP="004855FD">
            <w:pPr>
              <w:keepNext/>
              <w:ind w:firstLine="0"/>
            </w:pPr>
            <w:r>
              <w:t>Anderson</w:t>
            </w:r>
          </w:p>
        </w:tc>
        <w:tc>
          <w:tcPr>
            <w:tcW w:w="2180" w:type="dxa"/>
            <w:shd w:val="clear" w:color="auto" w:fill="auto"/>
          </w:tcPr>
          <w:p w14:paraId="433AC4E7" w14:textId="1112181C" w:rsidR="004855FD" w:rsidRPr="004855FD" w:rsidRDefault="004855FD" w:rsidP="004855FD">
            <w:pPr>
              <w:keepNext/>
              <w:ind w:firstLine="0"/>
            </w:pPr>
            <w:r>
              <w:t>Bailey</w:t>
            </w:r>
          </w:p>
        </w:tc>
      </w:tr>
      <w:tr w:rsidR="004855FD" w:rsidRPr="004855FD" w14:paraId="35837A30" w14:textId="77777777" w:rsidTr="004855FD">
        <w:tc>
          <w:tcPr>
            <w:tcW w:w="2179" w:type="dxa"/>
            <w:shd w:val="clear" w:color="auto" w:fill="auto"/>
          </w:tcPr>
          <w:p w14:paraId="6F687D75" w14:textId="7E33B5EC" w:rsidR="004855FD" w:rsidRPr="004855FD" w:rsidRDefault="004855FD" w:rsidP="004855FD">
            <w:pPr>
              <w:ind w:firstLine="0"/>
            </w:pPr>
            <w:r>
              <w:t>Ballentine</w:t>
            </w:r>
          </w:p>
        </w:tc>
        <w:tc>
          <w:tcPr>
            <w:tcW w:w="2179" w:type="dxa"/>
            <w:shd w:val="clear" w:color="auto" w:fill="auto"/>
          </w:tcPr>
          <w:p w14:paraId="16A1D563" w14:textId="20D71114" w:rsidR="004855FD" w:rsidRPr="004855FD" w:rsidRDefault="004855FD" w:rsidP="004855FD">
            <w:pPr>
              <w:ind w:firstLine="0"/>
            </w:pPr>
            <w:r>
              <w:t>Bamberg</w:t>
            </w:r>
          </w:p>
        </w:tc>
        <w:tc>
          <w:tcPr>
            <w:tcW w:w="2180" w:type="dxa"/>
            <w:shd w:val="clear" w:color="auto" w:fill="auto"/>
          </w:tcPr>
          <w:p w14:paraId="5983EF62" w14:textId="75B6E6EE" w:rsidR="004855FD" w:rsidRPr="004855FD" w:rsidRDefault="004855FD" w:rsidP="004855FD">
            <w:pPr>
              <w:ind w:firstLine="0"/>
            </w:pPr>
            <w:r>
              <w:t>Bauer</w:t>
            </w:r>
          </w:p>
        </w:tc>
      </w:tr>
      <w:tr w:rsidR="004855FD" w:rsidRPr="004855FD" w14:paraId="50D23B71" w14:textId="77777777" w:rsidTr="004855FD">
        <w:tc>
          <w:tcPr>
            <w:tcW w:w="2179" w:type="dxa"/>
            <w:shd w:val="clear" w:color="auto" w:fill="auto"/>
          </w:tcPr>
          <w:p w14:paraId="0FF35962" w14:textId="04C64149" w:rsidR="004855FD" w:rsidRPr="004855FD" w:rsidRDefault="004855FD" w:rsidP="004855FD">
            <w:pPr>
              <w:ind w:firstLine="0"/>
            </w:pPr>
            <w:r>
              <w:t>Beach</w:t>
            </w:r>
          </w:p>
        </w:tc>
        <w:tc>
          <w:tcPr>
            <w:tcW w:w="2179" w:type="dxa"/>
            <w:shd w:val="clear" w:color="auto" w:fill="auto"/>
          </w:tcPr>
          <w:p w14:paraId="05B8C532" w14:textId="44C334B5" w:rsidR="004855FD" w:rsidRPr="004855FD" w:rsidRDefault="004855FD" w:rsidP="004855FD">
            <w:pPr>
              <w:ind w:firstLine="0"/>
            </w:pPr>
            <w:r>
              <w:t>Bernstein</w:t>
            </w:r>
          </w:p>
        </w:tc>
        <w:tc>
          <w:tcPr>
            <w:tcW w:w="2180" w:type="dxa"/>
            <w:shd w:val="clear" w:color="auto" w:fill="auto"/>
          </w:tcPr>
          <w:p w14:paraId="1C71B24F" w14:textId="0FC9DD85" w:rsidR="004855FD" w:rsidRPr="004855FD" w:rsidRDefault="004855FD" w:rsidP="004855FD">
            <w:pPr>
              <w:ind w:firstLine="0"/>
            </w:pPr>
            <w:r>
              <w:t>Blackwell</w:t>
            </w:r>
          </w:p>
        </w:tc>
      </w:tr>
      <w:tr w:rsidR="004855FD" w:rsidRPr="004855FD" w14:paraId="06009D3C" w14:textId="77777777" w:rsidTr="004855FD">
        <w:tc>
          <w:tcPr>
            <w:tcW w:w="2179" w:type="dxa"/>
            <w:shd w:val="clear" w:color="auto" w:fill="auto"/>
          </w:tcPr>
          <w:p w14:paraId="2C3F477A" w14:textId="4E440205" w:rsidR="004855FD" w:rsidRPr="004855FD" w:rsidRDefault="004855FD" w:rsidP="004855FD">
            <w:pPr>
              <w:ind w:firstLine="0"/>
            </w:pPr>
            <w:r>
              <w:t>Bradley</w:t>
            </w:r>
          </w:p>
        </w:tc>
        <w:tc>
          <w:tcPr>
            <w:tcW w:w="2179" w:type="dxa"/>
            <w:shd w:val="clear" w:color="auto" w:fill="auto"/>
          </w:tcPr>
          <w:p w14:paraId="12A5DC9A" w14:textId="220E5754" w:rsidR="004855FD" w:rsidRPr="004855FD" w:rsidRDefault="004855FD" w:rsidP="004855FD">
            <w:pPr>
              <w:ind w:firstLine="0"/>
            </w:pPr>
            <w:r>
              <w:t>Brewer</w:t>
            </w:r>
          </w:p>
        </w:tc>
        <w:tc>
          <w:tcPr>
            <w:tcW w:w="2180" w:type="dxa"/>
            <w:shd w:val="clear" w:color="auto" w:fill="auto"/>
          </w:tcPr>
          <w:p w14:paraId="000CCC27" w14:textId="1B38FF5E" w:rsidR="004855FD" w:rsidRPr="004855FD" w:rsidRDefault="004855FD" w:rsidP="004855FD">
            <w:pPr>
              <w:ind w:firstLine="0"/>
            </w:pPr>
            <w:r>
              <w:t>Brittain</w:t>
            </w:r>
          </w:p>
        </w:tc>
      </w:tr>
      <w:tr w:rsidR="004855FD" w:rsidRPr="004855FD" w14:paraId="71BBC9DE" w14:textId="77777777" w:rsidTr="004855FD">
        <w:tc>
          <w:tcPr>
            <w:tcW w:w="2179" w:type="dxa"/>
            <w:shd w:val="clear" w:color="auto" w:fill="auto"/>
          </w:tcPr>
          <w:p w14:paraId="609CA897" w14:textId="74A9886B" w:rsidR="004855FD" w:rsidRPr="004855FD" w:rsidRDefault="004855FD" w:rsidP="004855FD">
            <w:pPr>
              <w:ind w:firstLine="0"/>
            </w:pPr>
            <w:r>
              <w:t>Bustos</w:t>
            </w:r>
          </w:p>
        </w:tc>
        <w:tc>
          <w:tcPr>
            <w:tcW w:w="2179" w:type="dxa"/>
            <w:shd w:val="clear" w:color="auto" w:fill="auto"/>
          </w:tcPr>
          <w:p w14:paraId="74FC8D46" w14:textId="26E377D2" w:rsidR="004855FD" w:rsidRPr="004855FD" w:rsidRDefault="004855FD" w:rsidP="004855FD">
            <w:pPr>
              <w:ind w:firstLine="0"/>
            </w:pPr>
            <w:r>
              <w:t>Calhoon</w:t>
            </w:r>
          </w:p>
        </w:tc>
        <w:tc>
          <w:tcPr>
            <w:tcW w:w="2180" w:type="dxa"/>
            <w:shd w:val="clear" w:color="auto" w:fill="auto"/>
          </w:tcPr>
          <w:p w14:paraId="17C4BE0D" w14:textId="7F786C02" w:rsidR="004855FD" w:rsidRPr="004855FD" w:rsidRDefault="004855FD" w:rsidP="004855FD">
            <w:pPr>
              <w:ind w:firstLine="0"/>
            </w:pPr>
            <w:r>
              <w:t>Carter</w:t>
            </w:r>
          </w:p>
        </w:tc>
      </w:tr>
      <w:tr w:rsidR="004855FD" w:rsidRPr="004855FD" w14:paraId="020E633E" w14:textId="77777777" w:rsidTr="004855FD">
        <w:tc>
          <w:tcPr>
            <w:tcW w:w="2179" w:type="dxa"/>
            <w:shd w:val="clear" w:color="auto" w:fill="auto"/>
          </w:tcPr>
          <w:p w14:paraId="4C3C3EFC" w14:textId="49D475D2" w:rsidR="004855FD" w:rsidRPr="004855FD" w:rsidRDefault="004855FD" w:rsidP="004855FD">
            <w:pPr>
              <w:ind w:firstLine="0"/>
            </w:pPr>
            <w:r>
              <w:t>Chapman</w:t>
            </w:r>
          </w:p>
        </w:tc>
        <w:tc>
          <w:tcPr>
            <w:tcW w:w="2179" w:type="dxa"/>
            <w:shd w:val="clear" w:color="auto" w:fill="auto"/>
          </w:tcPr>
          <w:p w14:paraId="3E4934C5" w14:textId="76B8E51C" w:rsidR="004855FD" w:rsidRPr="004855FD" w:rsidRDefault="004855FD" w:rsidP="004855FD">
            <w:pPr>
              <w:ind w:firstLine="0"/>
            </w:pPr>
            <w:r>
              <w:t>Chumley</w:t>
            </w:r>
          </w:p>
        </w:tc>
        <w:tc>
          <w:tcPr>
            <w:tcW w:w="2180" w:type="dxa"/>
            <w:shd w:val="clear" w:color="auto" w:fill="auto"/>
          </w:tcPr>
          <w:p w14:paraId="197A40A3" w14:textId="2E3A4BA0" w:rsidR="004855FD" w:rsidRPr="004855FD" w:rsidRDefault="004855FD" w:rsidP="004855FD">
            <w:pPr>
              <w:ind w:firstLine="0"/>
            </w:pPr>
            <w:r>
              <w:t>Clyburn</w:t>
            </w:r>
          </w:p>
        </w:tc>
      </w:tr>
      <w:tr w:rsidR="004855FD" w:rsidRPr="004855FD" w14:paraId="0267890C" w14:textId="77777777" w:rsidTr="004855FD">
        <w:tc>
          <w:tcPr>
            <w:tcW w:w="2179" w:type="dxa"/>
            <w:shd w:val="clear" w:color="auto" w:fill="auto"/>
          </w:tcPr>
          <w:p w14:paraId="7D01F392" w14:textId="0D73F4B2" w:rsidR="004855FD" w:rsidRPr="004855FD" w:rsidRDefault="004855FD" w:rsidP="004855FD">
            <w:pPr>
              <w:ind w:firstLine="0"/>
            </w:pPr>
            <w:r>
              <w:t>Collins</w:t>
            </w:r>
          </w:p>
        </w:tc>
        <w:tc>
          <w:tcPr>
            <w:tcW w:w="2179" w:type="dxa"/>
            <w:shd w:val="clear" w:color="auto" w:fill="auto"/>
          </w:tcPr>
          <w:p w14:paraId="4EEA3521" w14:textId="347F13A7" w:rsidR="004855FD" w:rsidRPr="004855FD" w:rsidRDefault="004855FD" w:rsidP="004855FD">
            <w:pPr>
              <w:ind w:firstLine="0"/>
            </w:pPr>
            <w:r>
              <w:t>Connell</w:t>
            </w:r>
          </w:p>
        </w:tc>
        <w:tc>
          <w:tcPr>
            <w:tcW w:w="2180" w:type="dxa"/>
            <w:shd w:val="clear" w:color="auto" w:fill="auto"/>
          </w:tcPr>
          <w:p w14:paraId="0A0524F5" w14:textId="0A21AFFC" w:rsidR="004855FD" w:rsidRPr="004855FD" w:rsidRDefault="004855FD" w:rsidP="004855FD">
            <w:pPr>
              <w:ind w:firstLine="0"/>
            </w:pPr>
            <w:r>
              <w:t>B. L. Cox</w:t>
            </w:r>
          </w:p>
        </w:tc>
      </w:tr>
      <w:tr w:rsidR="004855FD" w:rsidRPr="004855FD" w14:paraId="799F2570" w14:textId="77777777" w:rsidTr="004855FD">
        <w:tc>
          <w:tcPr>
            <w:tcW w:w="2179" w:type="dxa"/>
            <w:shd w:val="clear" w:color="auto" w:fill="auto"/>
          </w:tcPr>
          <w:p w14:paraId="5901541F" w14:textId="49690082" w:rsidR="004855FD" w:rsidRPr="004855FD" w:rsidRDefault="004855FD" w:rsidP="004855FD">
            <w:pPr>
              <w:ind w:firstLine="0"/>
            </w:pPr>
            <w:r>
              <w:t>Crawford</w:t>
            </w:r>
          </w:p>
        </w:tc>
        <w:tc>
          <w:tcPr>
            <w:tcW w:w="2179" w:type="dxa"/>
            <w:shd w:val="clear" w:color="auto" w:fill="auto"/>
          </w:tcPr>
          <w:p w14:paraId="2304FD09" w14:textId="5C454A46" w:rsidR="004855FD" w:rsidRPr="004855FD" w:rsidRDefault="004855FD" w:rsidP="004855FD">
            <w:pPr>
              <w:ind w:firstLine="0"/>
            </w:pPr>
            <w:r>
              <w:t>Cromer</w:t>
            </w:r>
          </w:p>
        </w:tc>
        <w:tc>
          <w:tcPr>
            <w:tcW w:w="2180" w:type="dxa"/>
            <w:shd w:val="clear" w:color="auto" w:fill="auto"/>
          </w:tcPr>
          <w:p w14:paraId="116C0F99" w14:textId="693F5178" w:rsidR="004855FD" w:rsidRPr="004855FD" w:rsidRDefault="004855FD" w:rsidP="004855FD">
            <w:pPr>
              <w:ind w:firstLine="0"/>
            </w:pPr>
            <w:r>
              <w:t>Davis</w:t>
            </w:r>
          </w:p>
        </w:tc>
      </w:tr>
      <w:tr w:rsidR="004855FD" w:rsidRPr="004855FD" w14:paraId="3BF5B97C" w14:textId="77777777" w:rsidTr="004855FD">
        <w:tc>
          <w:tcPr>
            <w:tcW w:w="2179" w:type="dxa"/>
            <w:shd w:val="clear" w:color="auto" w:fill="auto"/>
          </w:tcPr>
          <w:p w14:paraId="696C371E" w14:textId="3D2553F7" w:rsidR="004855FD" w:rsidRPr="004855FD" w:rsidRDefault="004855FD" w:rsidP="004855FD">
            <w:pPr>
              <w:ind w:firstLine="0"/>
            </w:pPr>
            <w:r>
              <w:t>Dillard</w:t>
            </w:r>
          </w:p>
        </w:tc>
        <w:tc>
          <w:tcPr>
            <w:tcW w:w="2179" w:type="dxa"/>
            <w:shd w:val="clear" w:color="auto" w:fill="auto"/>
          </w:tcPr>
          <w:p w14:paraId="778B566F" w14:textId="5C130FBB" w:rsidR="004855FD" w:rsidRPr="004855FD" w:rsidRDefault="004855FD" w:rsidP="004855FD">
            <w:pPr>
              <w:ind w:firstLine="0"/>
            </w:pPr>
            <w:r>
              <w:t>Elliott</w:t>
            </w:r>
          </w:p>
        </w:tc>
        <w:tc>
          <w:tcPr>
            <w:tcW w:w="2180" w:type="dxa"/>
            <w:shd w:val="clear" w:color="auto" w:fill="auto"/>
          </w:tcPr>
          <w:p w14:paraId="377FC6AD" w14:textId="624F7371" w:rsidR="004855FD" w:rsidRPr="004855FD" w:rsidRDefault="004855FD" w:rsidP="004855FD">
            <w:pPr>
              <w:ind w:firstLine="0"/>
            </w:pPr>
            <w:r>
              <w:t>Erickson</w:t>
            </w:r>
          </w:p>
        </w:tc>
      </w:tr>
      <w:tr w:rsidR="004855FD" w:rsidRPr="004855FD" w14:paraId="05D57A01" w14:textId="77777777" w:rsidTr="004855FD">
        <w:tc>
          <w:tcPr>
            <w:tcW w:w="2179" w:type="dxa"/>
            <w:shd w:val="clear" w:color="auto" w:fill="auto"/>
          </w:tcPr>
          <w:p w14:paraId="5CD98D55" w14:textId="1D0C8F38" w:rsidR="004855FD" w:rsidRPr="004855FD" w:rsidRDefault="004855FD" w:rsidP="004855FD">
            <w:pPr>
              <w:ind w:firstLine="0"/>
            </w:pPr>
            <w:r>
              <w:t>Felder</w:t>
            </w:r>
          </w:p>
        </w:tc>
        <w:tc>
          <w:tcPr>
            <w:tcW w:w="2179" w:type="dxa"/>
            <w:shd w:val="clear" w:color="auto" w:fill="auto"/>
          </w:tcPr>
          <w:p w14:paraId="210FD411" w14:textId="05DF10AB" w:rsidR="004855FD" w:rsidRPr="004855FD" w:rsidRDefault="004855FD" w:rsidP="004855FD">
            <w:pPr>
              <w:ind w:firstLine="0"/>
            </w:pPr>
            <w:r>
              <w:t>Gagnon</w:t>
            </w:r>
          </w:p>
        </w:tc>
        <w:tc>
          <w:tcPr>
            <w:tcW w:w="2180" w:type="dxa"/>
            <w:shd w:val="clear" w:color="auto" w:fill="auto"/>
          </w:tcPr>
          <w:p w14:paraId="77475003" w14:textId="598F21DF" w:rsidR="004855FD" w:rsidRPr="004855FD" w:rsidRDefault="004855FD" w:rsidP="004855FD">
            <w:pPr>
              <w:ind w:firstLine="0"/>
            </w:pPr>
            <w:r>
              <w:t>Garvin</w:t>
            </w:r>
          </w:p>
        </w:tc>
      </w:tr>
      <w:tr w:rsidR="004855FD" w:rsidRPr="004855FD" w14:paraId="2FBBAA60" w14:textId="77777777" w:rsidTr="004855FD">
        <w:tc>
          <w:tcPr>
            <w:tcW w:w="2179" w:type="dxa"/>
            <w:shd w:val="clear" w:color="auto" w:fill="auto"/>
          </w:tcPr>
          <w:p w14:paraId="69B63607" w14:textId="6313593A" w:rsidR="004855FD" w:rsidRPr="004855FD" w:rsidRDefault="004855FD" w:rsidP="004855FD">
            <w:pPr>
              <w:ind w:firstLine="0"/>
            </w:pPr>
            <w:r>
              <w:t>Gibson</w:t>
            </w:r>
          </w:p>
        </w:tc>
        <w:tc>
          <w:tcPr>
            <w:tcW w:w="2179" w:type="dxa"/>
            <w:shd w:val="clear" w:color="auto" w:fill="auto"/>
          </w:tcPr>
          <w:p w14:paraId="0E439731" w14:textId="7852F184" w:rsidR="004855FD" w:rsidRPr="004855FD" w:rsidRDefault="004855FD" w:rsidP="004855FD">
            <w:pPr>
              <w:ind w:firstLine="0"/>
            </w:pPr>
            <w:r>
              <w:t>Gilliam</w:t>
            </w:r>
          </w:p>
        </w:tc>
        <w:tc>
          <w:tcPr>
            <w:tcW w:w="2180" w:type="dxa"/>
            <w:shd w:val="clear" w:color="auto" w:fill="auto"/>
          </w:tcPr>
          <w:p w14:paraId="520BF4D0" w14:textId="210840ED" w:rsidR="004855FD" w:rsidRPr="004855FD" w:rsidRDefault="004855FD" w:rsidP="004855FD">
            <w:pPr>
              <w:ind w:firstLine="0"/>
            </w:pPr>
            <w:r>
              <w:t>Gilliard</w:t>
            </w:r>
          </w:p>
        </w:tc>
      </w:tr>
      <w:tr w:rsidR="004855FD" w:rsidRPr="004855FD" w14:paraId="783CFC95" w14:textId="77777777" w:rsidTr="004855FD">
        <w:tc>
          <w:tcPr>
            <w:tcW w:w="2179" w:type="dxa"/>
            <w:shd w:val="clear" w:color="auto" w:fill="auto"/>
          </w:tcPr>
          <w:p w14:paraId="4D840468" w14:textId="54AF9432" w:rsidR="004855FD" w:rsidRPr="004855FD" w:rsidRDefault="004855FD" w:rsidP="004855FD">
            <w:pPr>
              <w:ind w:firstLine="0"/>
            </w:pPr>
            <w:r>
              <w:t>Guest</w:t>
            </w:r>
          </w:p>
        </w:tc>
        <w:tc>
          <w:tcPr>
            <w:tcW w:w="2179" w:type="dxa"/>
            <w:shd w:val="clear" w:color="auto" w:fill="auto"/>
          </w:tcPr>
          <w:p w14:paraId="5CA9FA52" w14:textId="6ED522AB" w:rsidR="004855FD" w:rsidRPr="004855FD" w:rsidRDefault="004855FD" w:rsidP="004855FD">
            <w:pPr>
              <w:ind w:firstLine="0"/>
            </w:pPr>
            <w:r>
              <w:t>Haddon</w:t>
            </w:r>
          </w:p>
        </w:tc>
        <w:tc>
          <w:tcPr>
            <w:tcW w:w="2180" w:type="dxa"/>
            <w:shd w:val="clear" w:color="auto" w:fill="auto"/>
          </w:tcPr>
          <w:p w14:paraId="7FF5153F" w14:textId="019FF887" w:rsidR="004855FD" w:rsidRPr="004855FD" w:rsidRDefault="004855FD" w:rsidP="004855FD">
            <w:pPr>
              <w:ind w:firstLine="0"/>
            </w:pPr>
            <w:r>
              <w:t>Hager</w:t>
            </w:r>
          </w:p>
        </w:tc>
      </w:tr>
      <w:tr w:rsidR="004855FD" w:rsidRPr="004855FD" w14:paraId="52CC4B77" w14:textId="77777777" w:rsidTr="004855FD">
        <w:tc>
          <w:tcPr>
            <w:tcW w:w="2179" w:type="dxa"/>
            <w:shd w:val="clear" w:color="auto" w:fill="auto"/>
          </w:tcPr>
          <w:p w14:paraId="56B2D325" w14:textId="710E1700" w:rsidR="004855FD" w:rsidRPr="004855FD" w:rsidRDefault="004855FD" w:rsidP="004855FD">
            <w:pPr>
              <w:ind w:firstLine="0"/>
            </w:pPr>
            <w:r>
              <w:t>Hardee</w:t>
            </w:r>
          </w:p>
        </w:tc>
        <w:tc>
          <w:tcPr>
            <w:tcW w:w="2179" w:type="dxa"/>
            <w:shd w:val="clear" w:color="auto" w:fill="auto"/>
          </w:tcPr>
          <w:p w14:paraId="255B0564" w14:textId="4495518A" w:rsidR="004855FD" w:rsidRPr="004855FD" w:rsidRDefault="004855FD" w:rsidP="004855FD">
            <w:pPr>
              <w:ind w:firstLine="0"/>
            </w:pPr>
            <w:r>
              <w:t>Harris</w:t>
            </w:r>
          </w:p>
        </w:tc>
        <w:tc>
          <w:tcPr>
            <w:tcW w:w="2180" w:type="dxa"/>
            <w:shd w:val="clear" w:color="auto" w:fill="auto"/>
          </w:tcPr>
          <w:p w14:paraId="2FEA83BA" w14:textId="2F65E7C9" w:rsidR="004855FD" w:rsidRPr="004855FD" w:rsidRDefault="004855FD" w:rsidP="004855FD">
            <w:pPr>
              <w:ind w:firstLine="0"/>
            </w:pPr>
            <w:r>
              <w:t>Hartnett</w:t>
            </w:r>
          </w:p>
        </w:tc>
      </w:tr>
      <w:tr w:rsidR="004855FD" w:rsidRPr="004855FD" w14:paraId="51A4C412" w14:textId="77777777" w:rsidTr="004855FD">
        <w:tc>
          <w:tcPr>
            <w:tcW w:w="2179" w:type="dxa"/>
            <w:shd w:val="clear" w:color="auto" w:fill="auto"/>
          </w:tcPr>
          <w:p w14:paraId="0277E65B" w14:textId="7379DCE3" w:rsidR="004855FD" w:rsidRPr="004855FD" w:rsidRDefault="004855FD" w:rsidP="004855FD">
            <w:pPr>
              <w:ind w:firstLine="0"/>
            </w:pPr>
            <w:r>
              <w:t>Hayes</w:t>
            </w:r>
          </w:p>
        </w:tc>
        <w:tc>
          <w:tcPr>
            <w:tcW w:w="2179" w:type="dxa"/>
            <w:shd w:val="clear" w:color="auto" w:fill="auto"/>
          </w:tcPr>
          <w:p w14:paraId="4CCCE788" w14:textId="251BEC9F" w:rsidR="004855FD" w:rsidRPr="004855FD" w:rsidRDefault="004855FD" w:rsidP="004855FD">
            <w:pPr>
              <w:ind w:firstLine="0"/>
            </w:pPr>
            <w:r>
              <w:t>Henegan</w:t>
            </w:r>
          </w:p>
        </w:tc>
        <w:tc>
          <w:tcPr>
            <w:tcW w:w="2180" w:type="dxa"/>
            <w:shd w:val="clear" w:color="auto" w:fill="auto"/>
          </w:tcPr>
          <w:p w14:paraId="6BDB2845" w14:textId="3B5168DA" w:rsidR="004855FD" w:rsidRPr="004855FD" w:rsidRDefault="004855FD" w:rsidP="004855FD">
            <w:pPr>
              <w:ind w:firstLine="0"/>
            </w:pPr>
            <w:r>
              <w:t>Herbkersman</w:t>
            </w:r>
          </w:p>
        </w:tc>
      </w:tr>
      <w:tr w:rsidR="004855FD" w:rsidRPr="004855FD" w14:paraId="3AD1F616" w14:textId="77777777" w:rsidTr="004855FD">
        <w:tc>
          <w:tcPr>
            <w:tcW w:w="2179" w:type="dxa"/>
            <w:shd w:val="clear" w:color="auto" w:fill="auto"/>
          </w:tcPr>
          <w:p w14:paraId="3902BAAF" w14:textId="3D304BE9" w:rsidR="004855FD" w:rsidRPr="004855FD" w:rsidRDefault="004855FD" w:rsidP="004855FD">
            <w:pPr>
              <w:ind w:firstLine="0"/>
            </w:pPr>
            <w:r>
              <w:t>Hewitt</w:t>
            </w:r>
          </w:p>
        </w:tc>
        <w:tc>
          <w:tcPr>
            <w:tcW w:w="2179" w:type="dxa"/>
            <w:shd w:val="clear" w:color="auto" w:fill="auto"/>
          </w:tcPr>
          <w:p w14:paraId="38C0A4BD" w14:textId="00DD05E3" w:rsidR="004855FD" w:rsidRPr="004855FD" w:rsidRDefault="004855FD" w:rsidP="004855FD">
            <w:pPr>
              <w:ind w:firstLine="0"/>
            </w:pPr>
            <w:r>
              <w:t>Hiott</w:t>
            </w:r>
          </w:p>
        </w:tc>
        <w:tc>
          <w:tcPr>
            <w:tcW w:w="2180" w:type="dxa"/>
            <w:shd w:val="clear" w:color="auto" w:fill="auto"/>
          </w:tcPr>
          <w:p w14:paraId="517CC658" w14:textId="3A377995" w:rsidR="004855FD" w:rsidRPr="004855FD" w:rsidRDefault="004855FD" w:rsidP="004855FD">
            <w:pPr>
              <w:ind w:firstLine="0"/>
            </w:pPr>
            <w:r>
              <w:t>Hixon</w:t>
            </w:r>
          </w:p>
        </w:tc>
      </w:tr>
      <w:tr w:rsidR="004855FD" w:rsidRPr="004855FD" w14:paraId="51608E35" w14:textId="77777777" w:rsidTr="004855FD">
        <w:tc>
          <w:tcPr>
            <w:tcW w:w="2179" w:type="dxa"/>
            <w:shd w:val="clear" w:color="auto" w:fill="auto"/>
          </w:tcPr>
          <w:p w14:paraId="23DA74D9" w14:textId="7D4011BB" w:rsidR="004855FD" w:rsidRPr="004855FD" w:rsidRDefault="004855FD" w:rsidP="004855FD">
            <w:pPr>
              <w:ind w:firstLine="0"/>
            </w:pPr>
            <w:r>
              <w:t>Hosey</w:t>
            </w:r>
          </w:p>
        </w:tc>
        <w:tc>
          <w:tcPr>
            <w:tcW w:w="2179" w:type="dxa"/>
            <w:shd w:val="clear" w:color="auto" w:fill="auto"/>
          </w:tcPr>
          <w:p w14:paraId="0EC16DEB" w14:textId="1DF53EFA" w:rsidR="004855FD" w:rsidRPr="004855FD" w:rsidRDefault="004855FD" w:rsidP="004855FD">
            <w:pPr>
              <w:ind w:firstLine="0"/>
            </w:pPr>
            <w:r>
              <w:t>Hyde</w:t>
            </w:r>
          </w:p>
        </w:tc>
        <w:tc>
          <w:tcPr>
            <w:tcW w:w="2180" w:type="dxa"/>
            <w:shd w:val="clear" w:color="auto" w:fill="auto"/>
          </w:tcPr>
          <w:p w14:paraId="2DA295FB" w14:textId="647DC307" w:rsidR="004855FD" w:rsidRPr="004855FD" w:rsidRDefault="004855FD" w:rsidP="004855FD">
            <w:pPr>
              <w:ind w:firstLine="0"/>
            </w:pPr>
            <w:r>
              <w:t>J. E. Johnson</w:t>
            </w:r>
          </w:p>
        </w:tc>
      </w:tr>
      <w:tr w:rsidR="004855FD" w:rsidRPr="004855FD" w14:paraId="1CCCAEA6" w14:textId="77777777" w:rsidTr="004855FD">
        <w:tc>
          <w:tcPr>
            <w:tcW w:w="2179" w:type="dxa"/>
            <w:shd w:val="clear" w:color="auto" w:fill="auto"/>
          </w:tcPr>
          <w:p w14:paraId="003C60CC" w14:textId="47AFC4F3" w:rsidR="004855FD" w:rsidRPr="004855FD" w:rsidRDefault="004855FD" w:rsidP="004855FD">
            <w:pPr>
              <w:ind w:firstLine="0"/>
            </w:pPr>
            <w:r>
              <w:t>J. L. Johnson</w:t>
            </w:r>
          </w:p>
        </w:tc>
        <w:tc>
          <w:tcPr>
            <w:tcW w:w="2179" w:type="dxa"/>
            <w:shd w:val="clear" w:color="auto" w:fill="auto"/>
          </w:tcPr>
          <w:p w14:paraId="275A27E9" w14:textId="3D237D36" w:rsidR="004855FD" w:rsidRPr="004855FD" w:rsidRDefault="004855FD" w:rsidP="004855FD">
            <w:pPr>
              <w:ind w:firstLine="0"/>
            </w:pPr>
            <w:r>
              <w:t>S. Jones</w:t>
            </w:r>
          </w:p>
        </w:tc>
        <w:tc>
          <w:tcPr>
            <w:tcW w:w="2180" w:type="dxa"/>
            <w:shd w:val="clear" w:color="auto" w:fill="auto"/>
          </w:tcPr>
          <w:p w14:paraId="48B9D928" w14:textId="15875FC7" w:rsidR="004855FD" w:rsidRPr="004855FD" w:rsidRDefault="004855FD" w:rsidP="004855FD">
            <w:pPr>
              <w:ind w:firstLine="0"/>
            </w:pPr>
            <w:r>
              <w:t>Jordan</w:t>
            </w:r>
          </w:p>
        </w:tc>
      </w:tr>
      <w:tr w:rsidR="004855FD" w:rsidRPr="004855FD" w14:paraId="31431F46" w14:textId="77777777" w:rsidTr="004855FD">
        <w:tc>
          <w:tcPr>
            <w:tcW w:w="2179" w:type="dxa"/>
            <w:shd w:val="clear" w:color="auto" w:fill="auto"/>
          </w:tcPr>
          <w:p w14:paraId="7354C4FB" w14:textId="057222FF" w:rsidR="004855FD" w:rsidRPr="004855FD" w:rsidRDefault="004855FD" w:rsidP="004855FD">
            <w:pPr>
              <w:ind w:firstLine="0"/>
            </w:pPr>
            <w:r>
              <w:t>Kilmartin</w:t>
            </w:r>
          </w:p>
        </w:tc>
        <w:tc>
          <w:tcPr>
            <w:tcW w:w="2179" w:type="dxa"/>
            <w:shd w:val="clear" w:color="auto" w:fill="auto"/>
          </w:tcPr>
          <w:p w14:paraId="1615D79C" w14:textId="06B551FA" w:rsidR="004855FD" w:rsidRPr="004855FD" w:rsidRDefault="004855FD" w:rsidP="004855FD">
            <w:pPr>
              <w:ind w:firstLine="0"/>
            </w:pPr>
            <w:r>
              <w:t>Kirby</w:t>
            </w:r>
          </w:p>
        </w:tc>
        <w:tc>
          <w:tcPr>
            <w:tcW w:w="2180" w:type="dxa"/>
            <w:shd w:val="clear" w:color="auto" w:fill="auto"/>
          </w:tcPr>
          <w:p w14:paraId="5EFD2A0D" w14:textId="7516A647" w:rsidR="004855FD" w:rsidRPr="004855FD" w:rsidRDefault="004855FD" w:rsidP="004855FD">
            <w:pPr>
              <w:ind w:firstLine="0"/>
            </w:pPr>
            <w:r>
              <w:t>Landing</w:t>
            </w:r>
          </w:p>
        </w:tc>
      </w:tr>
      <w:tr w:rsidR="004855FD" w:rsidRPr="004855FD" w14:paraId="330ABD8C" w14:textId="77777777" w:rsidTr="004855FD">
        <w:tc>
          <w:tcPr>
            <w:tcW w:w="2179" w:type="dxa"/>
            <w:shd w:val="clear" w:color="auto" w:fill="auto"/>
          </w:tcPr>
          <w:p w14:paraId="77137F24" w14:textId="00F5F66C" w:rsidR="004855FD" w:rsidRPr="004855FD" w:rsidRDefault="004855FD" w:rsidP="004855FD">
            <w:pPr>
              <w:ind w:firstLine="0"/>
            </w:pPr>
            <w:r>
              <w:t>Lawson</w:t>
            </w:r>
          </w:p>
        </w:tc>
        <w:tc>
          <w:tcPr>
            <w:tcW w:w="2179" w:type="dxa"/>
            <w:shd w:val="clear" w:color="auto" w:fill="auto"/>
          </w:tcPr>
          <w:p w14:paraId="4201898E" w14:textId="76FB2DD3" w:rsidR="004855FD" w:rsidRPr="004855FD" w:rsidRDefault="004855FD" w:rsidP="004855FD">
            <w:pPr>
              <w:ind w:firstLine="0"/>
            </w:pPr>
            <w:r>
              <w:t>Leber</w:t>
            </w:r>
          </w:p>
        </w:tc>
        <w:tc>
          <w:tcPr>
            <w:tcW w:w="2180" w:type="dxa"/>
            <w:shd w:val="clear" w:color="auto" w:fill="auto"/>
          </w:tcPr>
          <w:p w14:paraId="5006E1A1" w14:textId="1D19F862" w:rsidR="004855FD" w:rsidRPr="004855FD" w:rsidRDefault="004855FD" w:rsidP="004855FD">
            <w:pPr>
              <w:ind w:firstLine="0"/>
            </w:pPr>
            <w:r>
              <w:t>Ligon</w:t>
            </w:r>
          </w:p>
        </w:tc>
      </w:tr>
      <w:tr w:rsidR="004855FD" w:rsidRPr="004855FD" w14:paraId="367C99FA" w14:textId="77777777" w:rsidTr="004855FD">
        <w:tc>
          <w:tcPr>
            <w:tcW w:w="2179" w:type="dxa"/>
            <w:shd w:val="clear" w:color="auto" w:fill="auto"/>
          </w:tcPr>
          <w:p w14:paraId="3E167874" w14:textId="085A88DE" w:rsidR="004855FD" w:rsidRPr="004855FD" w:rsidRDefault="004855FD" w:rsidP="004855FD">
            <w:pPr>
              <w:ind w:firstLine="0"/>
            </w:pPr>
            <w:r>
              <w:t>Long</w:t>
            </w:r>
          </w:p>
        </w:tc>
        <w:tc>
          <w:tcPr>
            <w:tcW w:w="2179" w:type="dxa"/>
            <w:shd w:val="clear" w:color="auto" w:fill="auto"/>
          </w:tcPr>
          <w:p w14:paraId="7F17D6C0" w14:textId="14416825" w:rsidR="004855FD" w:rsidRPr="004855FD" w:rsidRDefault="004855FD" w:rsidP="004855FD">
            <w:pPr>
              <w:ind w:firstLine="0"/>
            </w:pPr>
            <w:r>
              <w:t>Lowe</w:t>
            </w:r>
          </w:p>
        </w:tc>
        <w:tc>
          <w:tcPr>
            <w:tcW w:w="2180" w:type="dxa"/>
            <w:shd w:val="clear" w:color="auto" w:fill="auto"/>
          </w:tcPr>
          <w:p w14:paraId="50967112" w14:textId="2C450F76" w:rsidR="004855FD" w:rsidRPr="004855FD" w:rsidRDefault="004855FD" w:rsidP="004855FD">
            <w:pPr>
              <w:ind w:firstLine="0"/>
            </w:pPr>
            <w:r>
              <w:t>Magnuson</w:t>
            </w:r>
          </w:p>
        </w:tc>
      </w:tr>
      <w:tr w:rsidR="004855FD" w:rsidRPr="004855FD" w14:paraId="676A48D7" w14:textId="77777777" w:rsidTr="004855FD">
        <w:tc>
          <w:tcPr>
            <w:tcW w:w="2179" w:type="dxa"/>
            <w:shd w:val="clear" w:color="auto" w:fill="auto"/>
          </w:tcPr>
          <w:p w14:paraId="652BEEE0" w14:textId="706EE84C" w:rsidR="004855FD" w:rsidRPr="004855FD" w:rsidRDefault="004855FD" w:rsidP="004855FD">
            <w:pPr>
              <w:ind w:firstLine="0"/>
            </w:pPr>
            <w:r>
              <w:t>May</w:t>
            </w:r>
          </w:p>
        </w:tc>
        <w:tc>
          <w:tcPr>
            <w:tcW w:w="2179" w:type="dxa"/>
            <w:shd w:val="clear" w:color="auto" w:fill="auto"/>
          </w:tcPr>
          <w:p w14:paraId="6177E628" w14:textId="69D2A1EB" w:rsidR="004855FD" w:rsidRPr="004855FD" w:rsidRDefault="004855FD" w:rsidP="004855FD">
            <w:pPr>
              <w:ind w:firstLine="0"/>
            </w:pPr>
            <w:r>
              <w:t>McCabe</w:t>
            </w:r>
          </w:p>
        </w:tc>
        <w:tc>
          <w:tcPr>
            <w:tcW w:w="2180" w:type="dxa"/>
            <w:shd w:val="clear" w:color="auto" w:fill="auto"/>
          </w:tcPr>
          <w:p w14:paraId="4FC5841E" w14:textId="509AAD61" w:rsidR="004855FD" w:rsidRPr="004855FD" w:rsidRDefault="004855FD" w:rsidP="004855FD">
            <w:pPr>
              <w:ind w:firstLine="0"/>
            </w:pPr>
            <w:r>
              <w:t>McCravy</w:t>
            </w:r>
          </w:p>
        </w:tc>
      </w:tr>
      <w:tr w:rsidR="004855FD" w:rsidRPr="004855FD" w14:paraId="287420AF" w14:textId="77777777" w:rsidTr="004855FD">
        <w:tc>
          <w:tcPr>
            <w:tcW w:w="2179" w:type="dxa"/>
            <w:shd w:val="clear" w:color="auto" w:fill="auto"/>
          </w:tcPr>
          <w:p w14:paraId="7379470E" w14:textId="58FA497D" w:rsidR="004855FD" w:rsidRPr="004855FD" w:rsidRDefault="004855FD" w:rsidP="004855FD">
            <w:pPr>
              <w:ind w:firstLine="0"/>
            </w:pPr>
            <w:r>
              <w:t>McGinnis</w:t>
            </w:r>
          </w:p>
        </w:tc>
        <w:tc>
          <w:tcPr>
            <w:tcW w:w="2179" w:type="dxa"/>
            <w:shd w:val="clear" w:color="auto" w:fill="auto"/>
          </w:tcPr>
          <w:p w14:paraId="0EA7D3F5" w14:textId="14E225CB" w:rsidR="004855FD" w:rsidRPr="004855FD" w:rsidRDefault="004855FD" w:rsidP="004855FD">
            <w:pPr>
              <w:ind w:firstLine="0"/>
            </w:pPr>
            <w:r>
              <w:t>Mitchell</w:t>
            </w:r>
          </w:p>
        </w:tc>
        <w:tc>
          <w:tcPr>
            <w:tcW w:w="2180" w:type="dxa"/>
            <w:shd w:val="clear" w:color="auto" w:fill="auto"/>
          </w:tcPr>
          <w:p w14:paraId="577B18D2" w14:textId="42D08701" w:rsidR="004855FD" w:rsidRPr="004855FD" w:rsidRDefault="004855FD" w:rsidP="004855FD">
            <w:pPr>
              <w:ind w:firstLine="0"/>
            </w:pPr>
            <w:r>
              <w:t>J. Moore</w:t>
            </w:r>
          </w:p>
        </w:tc>
      </w:tr>
      <w:tr w:rsidR="004855FD" w:rsidRPr="004855FD" w14:paraId="0EE114B6" w14:textId="77777777" w:rsidTr="004855FD">
        <w:tc>
          <w:tcPr>
            <w:tcW w:w="2179" w:type="dxa"/>
            <w:shd w:val="clear" w:color="auto" w:fill="auto"/>
          </w:tcPr>
          <w:p w14:paraId="0A169EBD" w14:textId="54D81C49" w:rsidR="004855FD" w:rsidRPr="004855FD" w:rsidRDefault="004855FD" w:rsidP="004855FD">
            <w:pPr>
              <w:ind w:firstLine="0"/>
            </w:pPr>
            <w:r>
              <w:t>T. Moore</w:t>
            </w:r>
          </w:p>
        </w:tc>
        <w:tc>
          <w:tcPr>
            <w:tcW w:w="2179" w:type="dxa"/>
            <w:shd w:val="clear" w:color="auto" w:fill="auto"/>
          </w:tcPr>
          <w:p w14:paraId="20D45EE0" w14:textId="01C1FE15" w:rsidR="004855FD" w:rsidRPr="004855FD" w:rsidRDefault="004855FD" w:rsidP="004855FD">
            <w:pPr>
              <w:ind w:firstLine="0"/>
            </w:pPr>
            <w:r>
              <w:t>A. M. Morgan</w:t>
            </w:r>
          </w:p>
        </w:tc>
        <w:tc>
          <w:tcPr>
            <w:tcW w:w="2180" w:type="dxa"/>
            <w:shd w:val="clear" w:color="auto" w:fill="auto"/>
          </w:tcPr>
          <w:p w14:paraId="0E488348" w14:textId="0A3D0BC7" w:rsidR="004855FD" w:rsidRPr="004855FD" w:rsidRDefault="004855FD" w:rsidP="004855FD">
            <w:pPr>
              <w:ind w:firstLine="0"/>
            </w:pPr>
            <w:r>
              <w:t>T. A. Morgan</w:t>
            </w:r>
          </w:p>
        </w:tc>
      </w:tr>
      <w:tr w:rsidR="004855FD" w:rsidRPr="004855FD" w14:paraId="7149EC10" w14:textId="77777777" w:rsidTr="004855FD">
        <w:tc>
          <w:tcPr>
            <w:tcW w:w="2179" w:type="dxa"/>
            <w:shd w:val="clear" w:color="auto" w:fill="auto"/>
          </w:tcPr>
          <w:p w14:paraId="6BE43C64" w14:textId="62F981D9" w:rsidR="004855FD" w:rsidRPr="004855FD" w:rsidRDefault="004855FD" w:rsidP="004855FD">
            <w:pPr>
              <w:ind w:firstLine="0"/>
            </w:pPr>
            <w:r>
              <w:t>Moss</w:t>
            </w:r>
          </w:p>
        </w:tc>
        <w:tc>
          <w:tcPr>
            <w:tcW w:w="2179" w:type="dxa"/>
            <w:shd w:val="clear" w:color="auto" w:fill="auto"/>
          </w:tcPr>
          <w:p w14:paraId="2DEDC3F6" w14:textId="18F74747" w:rsidR="004855FD" w:rsidRPr="004855FD" w:rsidRDefault="004855FD" w:rsidP="004855FD">
            <w:pPr>
              <w:ind w:firstLine="0"/>
            </w:pPr>
            <w:r>
              <w:t>Murphy</w:t>
            </w:r>
          </w:p>
        </w:tc>
        <w:tc>
          <w:tcPr>
            <w:tcW w:w="2180" w:type="dxa"/>
            <w:shd w:val="clear" w:color="auto" w:fill="auto"/>
          </w:tcPr>
          <w:p w14:paraId="1583831F" w14:textId="61763719" w:rsidR="004855FD" w:rsidRPr="004855FD" w:rsidRDefault="004855FD" w:rsidP="004855FD">
            <w:pPr>
              <w:ind w:firstLine="0"/>
            </w:pPr>
            <w:r>
              <w:t>Neese</w:t>
            </w:r>
          </w:p>
        </w:tc>
      </w:tr>
      <w:tr w:rsidR="004855FD" w:rsidRPr="004855FD" w14:paraId="14C343D0" w14:textId="77777777" w:rsidTr="004855FD">
        <w:tc>
          <w:tcPr>
            <w:tcW w:w="2179" w:type="dxa"/>
            <w:shd w:val="clear" w:color="auto" w:fill="auto"/>
          </w:tcPr>
          <w:p w14:paraId="3BF21DAB" w14:textId="0F2C9ECA" w:rsidR="004855FD" w:rsidRPr="004855FD" w:rsidRDefault="004855FD" w:rsidP="004855FD">
            <w:pPr>
              <w:ind w:firstLine="0"/>
            </w:pPr>
            <w:r>
              <w:t>B. Newton</w:t>
            </w:r>
          </w:p>
        </w:tc>
        <w:tc>
          <w:tcPr>
            <w:tcW w:w="2179" w:type="dxa"/>
            <w:shd w:val="clear" w:color="auto" w:fill="auto"/>
          </w:tcPr>
          <w:p w14:paraId="52690CB3" w14:textId="3DD463A8" w:rsidR="004855FD" w:rsidRPr="004855FD" w:rsidRDefault="004855FD" w:rsidP="004855FD">
            <w:pPr>
              <w:ind w:firstLine="0"/>
            </w:pPr>
            <w:r>
              <w:t>Nutt</w:t>
            </w:r>
          </w:p>
        </w:tc>
        <w:tc>
          <w:tcPr>
            <w:tcW w:w="2180" w:type="dxa"/>
            <w:shd w:val="clear" w:color="auto" w:fill="auto"/>
          </w:tcPr>
          <w:p w14:paraId="2319183B" w14:textId="17FFE752" w:rsidR="004855FD" w:rsidRPr="004855FD" w:rsidRDefault="004855FD" w:rsidP="004855FD">
            <w:pPr>
              <w:ind w:firstLine="0"/>
            </w:pPr>
            <w:r>
              <w:t>Oremus</w:t>
            </w:r>
          </w:p>
        </w:tc>
      </w:tr>
      <w:tr w:rsidR="004855FD" w:rsidRPr="004855FD" w14:paraId="1CD3C65A" w14:textId="77777777" w:rsidTr="004855FD">
        <w:tc>
          <w:tcPr>
            <w:tcW w:w="2179" w:type="dxa"/>
            <w:shd w:val="clear" w:color="auto" w:fill="auto"/>
          </w:tcPr>
          <w:p w14:paraId="220D34C4" w14:textId="4F59EC9C" w:rsidR="004855FD" w:rsidRPr="004855FD" w:rsidRDefault="004855FD" w:rsidP="004855FD">
            <w:pPr>
              <w:ind w:firstLine="0"/>
            </w:pPr>
            <w:r>
              <w:t>Ott</w:t>
            </w:r>
          </w:p>
        </w:tc>
        <w:tc>
          <w:tcPr>
            <w:tcW w:w="2179" w:type="dxa"/>
            <w:shd w:val="clear" w:color="auto" w:fill="auto"/>
          </w:tcPr>
          <w:p w14:paraId="6FAE1180" w14:textId="47D702E0" w:rsidR="004855FD" w:rsidRPr="004855FD" w:rsidRDefault="004855FD" w:rsidP="004855FD">
            <w:pPr>
              <w:ind w:firstLine="0"/>
            </w:pPr>
            <w:r>
              <w:t>Pace</w:t>
            </w:r>
          </w:p>
        </w:tc>
        <w:tc>
          <w:tcPr>
            <w:tcW w:w="2180" w:type="dxa"/>
            <w:shd w:val="clear" w:color="auto" w:fill="auto"/>
          </w:tcPr>
          <w:p w14:paraId="03E25497" w14:textId="1E961BED" w:rsidR="004855FD" w:rsidRPr="004855FD" w:rsidRDefault="004855FD" w:rsidP="004855FD">
            <w:pPr>
              <w:ind w:firstLine="0"/>
            </w:pPr>
            <w:r>
              <w:t>Pedalino</w:t>
            </w:r>
          </w:p>
        </w:tc>
      </w:tr>
      <w:tr w:rsidR="004855FD" w:rsidRPr="004855FD" w14:paraId="5BA83688" w14:textId="77777777" w:rsidTr="004855FD">
        <w:tc>
          <w:tcPr>
            <w:tcW w:w="2179" w:type="dxa"/>
            <w:shd w:val="clear" w:color="auto" w:fill="auto"/>
          </w:tcPr>
          <w:p w14:paraId="036D2598" w14:textId="7FBA10AF" w:rsidR="004855FD" w:rsidRPr="004855FD" w:rsidRDefault="004855FD" w:rsidP="004855FD">
            <w:pPr>
              <w:ind w:firstLine="0"/>
            </w:pPr>
            <w:r>
              <w:t>Pendarvis</w:t>
            </w:r>
          </w:p>
        </w:tc>
        <w:tc>
          <w:tcPr>
            <w:tcW w:w="2179" w:type="dxa"/>
            <w:shd w:val="clear" w:color="auto" w:fill="auto"/>
          </w:tcPr>
          <w:p w14:paraId="0D47E2DB" w14:textId="201F159E" w:rsidR="004855FD" w:rsidRPr="004855FD" w:rsidRDefault="004855FD" w:rsidP="004855FD">
            <w:pPr>
              <w:ind w:firstLine="0"/>
            </w:pPr>
            <w:r>
              <w:t>Pope</w:t>
            </w:r>
          </w:p>
        </w:tc>
        <w:tc>
          <w:tcPr>
            <w:tcW w:w="2180" w:type="dxa"/>
            <w:shd w:val="clear" w:color="auto" w:fill="auto"/>
          </w:tcPr>
          <w:p w14:paraId="19D6AC99" w14:textId="638D149B" w:rsidR="004855FD" w:rsidRPr="004855FD" w:rsidRDefault="004855FD" w:rsidP="004855FD">
            <w:pPr>
              <w:ind w:firstLine="0"/>
            </w:pPr>
            <w:r>
              <w:t>Rivers</w:t>
            </w:r>
          </w:p>
        </w:tc>
      </w:tr>
      <w:tr w:rsidR="004855FD" w:rsidRPr="004855FD" w14:paraId="77431A66" w14:textId="77777777" w:rsidTr="004855FD">
        <w:tc>
          <w:tcPr>
            <w:tcW w:w="2179" w:type="dxa"/>
            <w:shd w:val="clear" w:color="auto" w:fill="auto"/>
          </w:tcPr>
          <w:p w14:paraId="5F40EE26" w14:textId="365C5FB7" w:rsidR="004855FD" w:rsidRPr="004855FD" w:rsidRDefault="004855FD" w:rsidP="004855FD">
            <w:pPr>
              <w:ind w:firstLine="0"/>
            </w:pPr>
            <w:r>
              <w:t>Rose</w:t>
            </w:r>
          </w:p>
        </w:tc>
        <w:tc>
          <w:tcPr>
            <w:tcW w:w="2179" w:type="dxa"/>
            <w:shd w:val="clear" w:color="auto" w:fill="auto"/>
          </w:tcPr>
          <w:p w14:paraId="58FD137A" w14:textId="10D0CE6B" w:rsidR="004855FD" w:rsidRPr="004855FD" w:rsidRDefault="004855FD" w:rsidP="004855FD">
            <w:pPr>
              <w:ind w:firstLine="0"/>
            </w:pPr>
            <w:r>
              <w:t>Rutherford</w:t>
            </w:r>
          </w:p>
        </w:tc>
        <w:tc>
          <w:tcPr>
            <w:tcW w:w="2180" w:type="dxa"/>
            <w:shd w:val="clear" w:color="auto" w:fill="auto"/>
          </w:tcPr>
          <w:p w14:paraId="7FE109D5" w14:textId="358B97AB" w:rsidR="004855FD" w:rsidRPr="004855FD" w:rsidRDefault="004855FD" w:rsidP="004855FD">
            <w:pPr>
              <w:ind w:firstLine="0"/>
            </w:pPr>
            <w:r>
              <w:t>Sandifer</w:t>
            </w:r>
          </w:p>
        </w:tc>
      </w:tr>
      <w:tr w:rsidR="004855FD" w:rsidRPr="004855FD" w14:paraId="2374A037" w14:textId="77777777" w:rsidTr="004855FD">
        <w:tc>
          <w:tcPr>
            <w:tcW w:w="2179" w:type="dxa"/>
            <w:shd w:val="clear" w:color="auto" w:fill="auto"/>
          </w:tcPr>
          <w:p w14:paraId="6458BC27" w14:textId="474648D2" w:rsidR="004855FD" w:rsidRPr="004855FD" w:rsidRDefault="004855FD" w:rsidP="004855FD">
            <w:pPr>
              <w:ind w:firstLine="0"/>
            </w:pPr>
            <w:r>
              <w:t>Schuessler</w:t>
            </w:r>
          </w:p>
        </w:tc>
        <w:tc>
          <w:tcPr>
            <w:tcW w:w="2179" w:type="dxa"/>
            <w:shd w:val="clear" w:color="auto" w:fill="auto"/>
          </w:tcPr>
          <w:p w14:paraId="3B37232C" w14:textId="6E6487FD" w:rsidR="004855FD" w:rsidRPr="004855FD" w:rsidRDefault="004855FD" w:rsidP="004855FD">
            <w:pPr>
              <w:ind w:firstLine="0"/>
            </w:pPr>
            <w:r>
              <w:t>Sessions</w:t>
            </w:r>
          </w:p>
        </w:tc>
        <w:tc>
          <w:tcPr>
            <w:tcW w:w="2180" w:type="dxa"/>
            <w:shd w:val="clear" w:color="auto" w:fill="auto"/>
          </w:tcPr>
          <w:p w14:paraId="4D4D2441" w14:textId="21C1DDBD" w:rsidR="004855FD" w:rsidRPr="004855FD" w:rsidRDefault="004855FD" w:rsidP="004855FD">
            <w:pPr>
              <w:ind w:firstLine="0"/>
            </w:pPr>
            <w:r>
              <w:t>Taylor</w:t>
            </w:r>
          </w:p>
        </w:tc>
      </w:tr>
      <w:tr w:rsidR="004855FD" w:rsidRPr="004855FD" w14:paraId="29D1C30E" w14:textId="77777777" w:rsidTr="004855FD">
        <w:tc>
          <w:tcPr>
            <w:tcW w:w="2179" w:type="dxa"/>
            <w:shd w:val="clear" w:color="auto" w:fill="auto"/>
          </w:tcPr>
          <w:p w14:paraId="4C332636" w14:textId="256453A2" w:rsidR="004855FD" w:rsidRPr="004855FD" w:rsidRDefault="004855FD" w:rsidP="004855FD">
            <w:pPr>
              <w:ind w:firstLine="0"/>
            </w:pPr>
            <w:r>
              <w:t>Thayer</w:t>
            </w:r>
          </w:p>
        </w:tc>
        <w:tc>
          <w:tcPr>
            <w:tcW w:w="2179" w:type="dxa"/>
            <w:shd w:val="clear" w:color="auto" w:fill="auto"/>
          </w:tcPr>
          <w:p w14:paraId="614DC35A" w14:textId="14E93BA1" w:rsidR="004855FD" w:rsidRPr="004855FD" w:rsidRDefault="004855FD" w:rsidP="004855FD">
            <w:pPr>
              <w:ind w:firstLine="0"/>
            </w:pPr>
            <w:r>
              <w:t>Trantham</w:t>
            </w:r>
          </w:p>
        </w:tc>
        <w:tc>
          <w:tcPr>
            <w:tcW w:w="2180" w:type="dxa"/>
            <w:shd w:val="clear" w:color="auto" w:fill="auto"/>
          </w:tcPr>
          <w:p w14:paraId="7F4C3672" w14:textId="52A157CB" w:rsidR="004855FD" w:rsidRPr="004855FD" w:rsidRDefault="004855FD" w:rsidP="004855FD">
            <w:pPr>
              <w:ind w:firstLine="0"/>
            </w:pPr>
            <w:r>
              <w:t>Vaughan</w:t>
            </w:r>
          </w:p>
        </w:tc>
      </w:tr>
      <w:tr w:rsidR="004855FD" w:rsidRPr="004855FD" w14:paraId="0F4622E9" w14:textId="77777777" w:rsidTr="004855FD">
        <w:tc>
          <w:tcPr>
            <w:tcW w:w="2179" w:type="dxa"/>
            <w:shd w:val="clear" w:color="auto" w:fill="auto"/>
          </w:tcPr>
          <w:p w14:paraId="6F34AB80" w14:textId="12B1EB74" w:rsidR="004855FD" w:rsidRPr="004855FD" w:rsidRDefault="004855FD" w:rsidP="004855FD">
            <w:pPr>
              <w:ind w:firstLine="0"/>
            </w:pPr>
            <w:r>
              <w:t>Weeks</w:t>
            </w:r>
          </w:p>
        </w:tc>
        <w:tc>
          <w:tcPr>
            <w:tcW w:w="2179" w:type="dxa"/>
            <w:shd w:val="clear" w:color="auto" w:fill="auto"/>
          </w:tcPr>
          <w:p w14:paraId="52A44F46" w14:textId="4EA27969" w:rsidR="004855FD" w:rsidRPr="004855FD" w:rsidRDefault="004855FD" w:rsidP="004855FD">
            <w:pPr>
              <w:ind w:firstLine="0"/>
            </w:pPr>
            <w:r>
              <w:t>West</w:t>
            </w:r>
          </w:p>
        </w:tc>
        <w:tc>
          <w:tcPr>
            <w:tcW w:w="2180" w:type="dxa"/>
            <w:shd w:val="clear" w:color="auto" w:fill="auto"/>
          </w:tcPr>
          <w:p w14:paraId="0482215A" w14:textId="4A189ACB" w:rsidR="004855FD" w:rsidRPr="004855FD" w:rsidRDefault="004855FD" w:rsidP="004855FD">
            <w:pPr>
              <w:ind w:firstLine="0"/>
            </w:pPr>
            <w:r>
              <w:t>Wetmore</w:t>
            </w:r>
          </w:p>
        </w:tc>
      </w:tr>
      <w:tr w:rsidR="004855FD" w:rsidRPr="004855FD" w14:paraId="2438A212" w14:textId="77777777" w:rsidTr="004855FD">
        <w:tc>
          <w:tcPr>
            <w:tcW w:w="2179" w:type="dxa"/>
            <w:shd w:val="clear" w:color="auto" w:fill="auto"/>
          </w:tcPr>
          <w:p w14:paraId="10B5F461" w14:textId="2CF73BEF" w:rsidR="004855FD" w:rsidRPr="004855FD" w:rsidRDefault="004855FD" w:rsidP="004855FD">
            <w:pPr>
              <w:ind w:firstLine="0"/>
            </w:pPr>
            <w:r>
              <w:t>Wheeler</w:t>
            </w:r>
          </w:p>
        </w:tc>
        <w:tc>
          <w:tcPr>
            <w:tcW w:w="2179" w:type="dxa"/>
            <w:shd w:val="clear" w:color="auto" w:fill="auto"/>
          </w:tcPr>
          <w:p w14:paraId="2F6CD567" w14:textId="23C2FFAA" w:rsidR="004855FD" w:rsidRPr="004855FD" w:rsidRDefault="004855FD" w:rsidP="004855FD">
            <w:pPr>
              <w:ind w:firstLine="0"/>
            </w:pPr>
            <w:r>
              <w:t>White</w:t>
            </w:r>
          </w:p>
        </w:tc>
        <w:tc>
          <w:tcPr>
            <w:tcW w:w="2180" w:type="dxa"/>
            <w:shd w:val="clear" w:color="auto" w:fill="auto"/>
          </w:tcPr>
          <w:p w14:paraId="7D4391AD" w14:textId="0AD6ED4F" w:rsidR="004855FD" w:rsidRPr="004855FD" w:rsidRDefault="004855FD" w:rsidP="004855FD">
            <w:pPr>
              <w:ind w:firstLine="0"/>
            </w:pPr>
            <w:r>
              <w:t>Whitmire</w:t>
            </w:r>
          </w:p>
        </w:tc>
      </w:tr>
      <w:tr w:rsidR="004855FD" w:rsidRPr="004855FD" w14:paraId="4477F333" w14:textId="77777777" w:rsidTr="004855FD">
        <w:tc>
          <w:tcPr>
            <w:tcW w:w="2179" w:type="dxa"/>
            <w:shd w:val="clear" w:color="auto" w:fill="auto"/>
          </w:tcPr>
          <w:p w14:paraId="2BAE48B5" w14:textId="725AAD4A" w:rsidR="004855FD" w:rsidRPr="004855FD" w:rsidRDefault="004855FD" w:rsidP="004855FD">
            <w:pPr>
              <w:keepNext/>
              <w:ind w:firstLine="0"/>
            </w:pPr>
            <w:r>
              <w:t>Williams</w:t>
            </w:r>
          </w:p>
        </w:tc>
        <w:tc>
          <w:tcPr>
            <w:tcW w:w="2179" w:type="dxa"/>
            <w:shd w:val="clear" w:color="auto" w:fill="auto"/>
          </w:tcPr>
          <w:p w14:paraId="58281C1F" w14:textId="1BB6D590" w:rsidR="004855FD" w:rsidRPr="004855FD" w:rsidRDefault="004855FD" w:rsidP="004855FD">
            <w:pPr>
              <w:keepNext/>
              <w:ind w:firstLine="0"/>
            </w:pPr>
            <w:r>
              <w:t>Willis</w:t>
            </w:r>
          </w:p>
        </w:tc>
        <w:tc>
          <w:tcPr>
            <w:tcW w:w="2180" w:type="dxa"/>
            <w:shd w:val="clear" w:color="auto" w:fill="auto"/>
          </w:tcPr>
          <w:p w14:paraId="15CBBF56" w14:textId="502BBB85" w:rsidR="004855FD" w:rsidRPr="004855FD" w:rsidRDefault="004855FD" w:rsidP="004855FD">
            <w:pPr>
              <w:keepNext/>
              <w:ind w:firstLine="0"/>
            </w:pPr>
            <w:r>
              <w:t>Wooten</w:t>
            </w:r>
          </w:p>
        </w:tc>
      </w:tr>
      <w:tr w:rsidR="004855FD" w:rsidRPr="004855FD" w14:paraId="5E1704D0" w14:textId="77777777" w:rsidTr="004855FD">
        <w:tc>
          <w:tcPr>
            <w:tcW w:w="2179" w:type="dxa"/>
            <w:shd w:val="clear" w:color="auto" w:fill="auto"/>
          </w:tcPr>
          <w:p w14:paraId="48B9C4C4" w14:textId="38C5BEB9" w:rsidR="004855FD" w:rsidRPr="004855FD" w:rsidRDefault="004855FD" w:rsidP="004855FD">
            <w:pPr>
              <w:keepNext/>
              <w:ind w:firstLine="0"/>
            </w:pPr>
            <w:r>
              <w:t>Yow</w:t>
            </w:r>
          </w:p>
        </w:tc>
        <w:tc>
          <w:tcPr>
            <w:tcW w:w="2179" w:type="dxa"/>
            <w:shd w:val="clear" w:color="auto" w:fill="auto"/>
          </w:tcPr>
          <w:p w14:paraId="19BE79DC" w14:textId="77777777" w:rsidR="004855FD" w:rsidRPr="004855FD" w:rsidRDefault="004855FD" w:rsidP="004855FD">
            <w:pPr>
              <w:keepNext/>
              <w:ind w:firstLine="0"/>
            </w:pPr>
          </w:p>
        </w:tc>
        <w:tc>
          <w:tcPr>
            <w:tcW w:w="2180" w:type="dxa"/>
            <w:shd w:val="clear" w:color="auto" w:fill="auto"/>
          </w:tcPr>
          <w:p w14:paraId="3B559A8E" w14:textId="77777777" w:rsidR="004855FD" w:rsidRPr="004855FD" w:rsidRDefault="004855FD" w:rsidP="004855FD">
            <w:pPr>
              <w:keepNext/>
              <w:ind w:firstLine="0"/>
            </w:pPr>
          </w:p>
        </w:tc>
      </w:tr>
    </w:tbl>
    <w:p w14:paraId="51E9AA3C" w14:textId="77777777" w:rsidR="004855FD" w:rsidRDefault="004855FD" w:rsidP="004855FD"/>
    <w:p w14:paraId="02909755" w14:textId="0C34B3DD" w:rsidR="004855FD" w:rsidRDefault="004855FD" w:rsidP="004855FD">
      <w:pPr>
        <w:jc w:val="center"/>
        <w:rPr>
          <w:b/>
        </w:rPr>
      </w:pPr>
      <w:r w:rsidRPr="004855FD">
        <w:rPr>
          <w:b/>
        </w:rPr>
        <w:t>Total--100</w:t>
      </w:r>
    </w:p>
    <w:p w14:paraId="54704A96" w14:textId="77777777" w:rsidR="004855FD" w:rsidRDefault="004855FD" w:rsidP="004855FD">
      <w:pPr>
        <w:jc w:val="center"/>
        <w:rPr>
          <w:b/>
        </w:rPr>
      </w:pPr>
    </w:p>
    <w:p w14:paraId="0FDEE9C2" w14:textId="77777777" w:rsidR="004855FD" w:rsidRDefault="004855FD" w:rsidP="004855FD">
      <w:pPr>
        <w:ind w:firstLine="0"/>
      </w:pPr>
      <w:r w:rsidRPr="004855FD">
        <w:t xml:space="preserve"> </w:t>
      </w:r>
      <w:r>
        <w:t>Those who voted in the negative are:</w:t>
      </w:r>
    </w:p>
    <w:p w14:paraId="7A3CFC0F" w14:textId="77777777" w:rsidR="004855FD" w:rsidRDefault="004855FD" w:rsidP="004855FD"/>
    <w:p w14:paraId="43EF67BB" w14:textId="77777777" w:rsidR="004855FD" w:rsidRDefault="004855FD" w:rsidP="004855FD">
      <w:pPr>
        <w:jc w:val="center"/>
        <w:rPr>
          <w:b/>
        </w:rPr>
      </w:pPr>
      <w:r w:rsidRPr="004855FD">
        <w:rPr>
          <w:b/>
        </w:rPr>
        <w:t>Total--0</w:t>
      </w:r>
    </w:p>
    <w:p w14:paraId="4E609DA7" w14:textId="526B5663" w:rsidR="004855FD" w:rsidRDefault="004855FD" w:rsidP="004855FD">
      <w:pPr>
        <w:jc w:val="center"/>
        <w:rPr>
          <w:b/>
        </w:rPr>
      </w:pPr>
    </w:p>
    <w:p w14:paraId="191064B8" w14:textId="77777777" w:rsidR="004855FD" w:rsidRDefault="004855FD" w:rsidP="004855FD">
      <w:r>
        <w:t xml:space="preserve">Section 59 was adopted. </w:t>
      </w:r>
    </w:p>
    <w:p w14:paraId="4C78C38D" w14:textId="77777777" w:rsidR="004855FD" w:rsidRDefault="004855FD" w:rsidP="004855FD"/>
    <w:p w14:paraId="3251B766" w14:textId="03F58EE9" w:rsidR="004855FD" w:rsidRDefault="004855FD" w:rsidP="004855FD">
      <w:pPr>
        <w:keepNext/>
        <w:jc w:val="center"/>
        <w:rPr>
          <w:b/>
        </w:rPr>
      </w:pPr>
      <w:r w:rsidRPr="004855FD">
        <w:rPr>
          <w:b/>
        </w:rPr>
        <w:t>SECTION 60</w:t>
      </w:r>
    </w:p>
    <w:p w14:paraId="27DBF7BA" w14:textId="77777777" w:rsidR="004855FD" w:rsidRDefault="004855FD" w:rsidP="004855FD">
      <w:r>
        <w:t xml:space="preserve">The yeas and nays were taken resulting as follows: </w:t>
      </w:r>
    </w:p>
    <w:p w14:paraId="6717DC8A" w14:textId="7E28B4EB" w:rsidR="004855FD" w:rsidRDefault="004855FD" w:rsidP="004855FD">
      <w:pPr>
        <w:jc w:val="center"/>
      </w:pPr>
      <w:r>
        <w:t xml:space="preserve"> </w:t>
      </w:r>
      <w:bookmarkStart w:id="153" w:name="vote_start322"/>
      <w:bookmarkEnd w:id="153"/>
      <w:r>
        <w:t>Yeas 109; Nays 0</w:t>
      </w:r>
    </w:p>
    <w:p w14:paraId="082C04DD" w14:textId="77777777" w:rsidR="004855FD" w:rsidRDefault="004855FD" w:rsidP="004855FD">
      <w:pPr>
        <w:jc w:val="center"/>
      </w:pPr>
    </w:p>
    <w:p w14:paraId="7FFA21B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67DC37C" w14:textId="77777777" w:rsidTr="004855FD">
        <w:tc>
          <w:tcPr>
            <w:tcW w:w="2179" w:type="dxa"/>
            <w:shd w:val="clear" w:color="auto" w:fill="auto"/>
          </w:tcPr>
          <w:p w14:paraId="19163B07" w14:textId="06B4BF75" w:rsidR="004855FD" w:rsidRPr="004855FD" w:rsidRDefault="004855FD" w:rsidP="004855FD">
            <w:pPr>
              <w:keepNext/>
              <w:ind w:firstLine="0"/>
            </w:pPr>
            <w:r>
              <w:t>Alexander</w:t>
            </w:r>
          </w:p>
        </w:tc>
        <w:tc>
          <w:tcPr>
            <w:tcW w:w="2179" w:type="dxa"/>
            <w:shd w:val="clear" w:color="auto" w:fill="auto"/>
          </w:tcPr>
          <w:p w14:paraId="04E34739" w14:textId="5F219709" w:rsidR="004855FD" w:rsidRPr="004855FD" w:rsidRDefault="004855FD" w:rsidP="004855FD">
            <w:pPr>
              <w:keepNext/>
              <w:ind w:firstLine="0"/>
            </w:pPr>
            <w:r>
              <w:t>Anderson</w:t>
            </w:r>
          </w:p>
        </w:tc>
        <w:tc>
          <w:tcPr>
            <w:tcW w:w="2180" w:type="dxa"/>
            <w:shd w:val="clear" w:color="auto" w:fill="auto"/>
          </w:tcPr>
          <w:p w14:paraId="1E301AB8" w14:textId="26AC2291" w:rsidR="004855FD" w:rsidRPr="004855FD" w:rsidRDefault="004855FD" w:rsidP="004855FD">
            <w:pPr>
              <w:keepNext/>
              <w:ind w:firstLine="0"/>
            </w:pPr>
            <w:r>
              <w:t>Bailey</w:t>
            </w:r>
          </w:p>
        </w:tc>
      </w:tr>
      <w:tr w:rsidR="004855FD" w:rsidRPr="004855FD" w14:paraId="70FE219F" w14:textId="77777777" w:rsidTr="004855FD">
        <w:tc>
          <w:tcPr>
            <w:tcW w:w="2179" w:type="dxa"/>
            <w:shd w:val="clear" w:color="auto" w:fill="auto"/>
          </w:tcPr>
          <w:p w14:paraId="11C14032" w14:textId="34B6D68A" w:rsidR="004855FD" w:rsidRPr="004855FD" w:rsidRDefault="004855FD" w:rsidP="004855FD">
            <w:pPr>
              <w:ind w:firstLine="0"/>
            </w:pPr>
            <w:r>
              <w:t>Ballentine</w:t>
            </w:r>
          </w:p>
        </w:tc>
        <w:tc>
          <w:tcPr>
            <w:tcW w:w="2179" w:type="dxa"/>
            <w:shd w:val="clear" w:color="auto" w:fill="auto"/>
          </w:tcPr>
          <w:p w14:paraId="3DC870F7" w14:textId="65513902" w:rsidR="004855FD" w:rsidRPr="004855FD" w:rsidRDefault="004855FD" w:rsidP="004855FD">
            <w:pPr>
              <w:ind w:firstLine="0"/>
            </w:pPr>
            <w:r>
              <w:t>Bamberg</w:t>
            </w:r>
          </w:p>
        </w:tc>
        <w:tc>
          <w:tcPr>
            <w:tcW w:w="2180" w:type="dxa"/>
            <w:shd w:val="clear" w:color="auto" w:fill="auto"/>
          </w:tcPr>
          <w:p w14:paraId="4DA2936A" w14:textId="7804E980" w:rsidR="004855FD" w:rsidRPr="004855FD" w:rsidRDefault="004855FD" w:rsidP="004855FD">
            <w:pPr>
              <w:ind w:firstLine="0"/>
            </w:pPr>
            <w:r>
              <w:t>Bannister</w:t>
            </w:r>
          </w:p>
        </w:tc>
      </w:tr>
      <w:tr w:rsidR="004855FD" w:rsidRPr="004855FD" w14:paraId="657B09C3" w14:textId="77777777" w:rsidTr="004855FD">
        <w:tc>
          <w:tcPr>
            <w:tcW w:w="2179" w:type="dxa"/>
            <w:shd w:val="clear" w:color="auto" w:fill="auto"/>
          </w:tcPr>
          <w:p w14:paraId="605CC1FA" w14:textId="6F7EC34A" w:rsidR="004855FD" w:rsidRPr="004855FD" w:rsidRDefault="004855FD" w:rsidP="004855FD">
            <w:pPr>
              <w:ind w:firstLine="0"/>
            </w:pPr>
            <w:r>
              <w:t>Bauer</w:t>
            </w:r>
          </w:p>
        </w:tc>
        <w:tc>
          <w:tcPr>
            <w:tcW w:w="2179" w:type="dxa"/>
            <w:shd w:val="clear" w:color="auto" w:fill="auto"/>
          </w:tcPr>
          <w:p w14:paraId="618A7F57" w14:textId="6D16EE62" w:rsidR="004855FD" w:rsidRPr="004855FD" w:rsidRDefault="004855FD" w:rsidP="004855FD">
            <w:pPr>
              <w:ind w:firstLine="0"/>
            </w:pPr>
            <w:r>
              <w:t>Beach</w:t>
            </w:r>
          </w:p>
        </w:tc>
        <w:tc>
          <w:tcPr>
            <w:tcW w:w="2180" w:type="dxa"/>
            <w:shd w:val="clear" w:color="auto" w:fill="auto"/>
          </w:tcPr>
          <w:p w14:paraId="19441F8C" w14:textId="23C41339" w:rsidR="004855FD" w:rsidRPr="004855FD" w:rsidRDefault="004855FD" w:rsidP="004855FD">
            <w:pPr>
              <w:ind w:firstLine="0"/>
            </w:pPr>
            <w:r>
              <w:t>Bernstein</w:t>
            </w:r>
          </w:p>
        </w:tc>
      </w:tr>
      <w:tr w:rsidR="004855FD" w:rsidRPr="004855FD" w14:paraId="475F325A" w14:textId="77777777" w:rsidTr="004855FD">
        <w:tc>
          <w:tcPr>
            <w:tcW w:w="2179" w:type="dxa"/>
            <w:shd w:val="clear" w:color="auto" w:fill="auto"/>
          </w:tcPr>
          <w:p w14:paraId="3C3257C1" w14:textId="342241A8" w:rsidR="004855FD" w:rsidRPr="004855FD" w:rsidRDefault="004855FD" w:rsidP="004855FD">
            <w:pPr>
              <w:ind w:firstLine="0"/>
            </w:pPr>
            <w:r>
              <w:t>Blackwell</w:t>
            </w:r>
          </w:p>
        </w:tc>
        <w:tc>
          <w:tcPr>
            <w:tcW w:w="2179" w:type="dxa"/>
            <w:shd w:val="clear" w:color="auto" w:fill="auto"/>
          </w:tcPr>
          <w:p w14:paraId="725D5FC0" w14:textId="213D9C9B" w:rsidR="004855FD" w:rsidRPr="004855FD" w:rsidRDefault="004855FD" w:rsidP="004855FD">
            <w:pPr>
              <w:ind w:firstLine="0"/>
            </w:pPr>
            <w:r>
              <w:t>Bradley</w:t>
            </w:r>
          </w:p>
        </w:tc>
        <w:tc>
          <w:tcPr>
            <w:tcW w:w="2180" w:type="dxa"/>
            <w:shd w:val="clear" w:color="auto" w:fill="auto"/>
          </w:tcPr>
          <w:p w14:paraId="032F4463" w14:textId="53ADA03A" w:rsidR="004855FD" w:rsidRPr="004855FD" w:rsidRDefault="004855FD" w:rsidP="004855FD">
            <w:pPr>
              <w:ind w:firstLine="0"/>
            </w:pPr>
            <w:r>
              <w:t>Brewer</w:t>
            </w:r>
          </w:p>
        </w:tc>
      </w:tr>
      <w:tr w:rsidR="004855FD" w:rsidRPr="004855FD" w14:paraId="1EE268DA" w14:textId="77777777" w:rsidTr="004855FD">
        <w:tc>
          <w:tcPr>
            <w:tcW w:w="2179" w:type="dxa"/>
            <w:shd w:val="clear" w:color="auto" w:fill="auto"/>
          </w:tcPr>
          <w:p w14:paraId="2A1B7CDE" w14:textId="46E8BA92" w:rsidR="004855FD" w:rsidRPr="004855FD" w:rsidRDefault="004855FD" w:rsidP="004855FD">
            <w:pPr>
              <w:ind w:firstLine="0"/>
            </w:pPr>
            <w:r>
              <w:t>Brittain</w:t>
            </w:r>
          </w:p>
        </w:tc>
        <w:tc>
          <w:tcPr>
            <w:tcW w:w="2179" w:type="dxa"/>
            <w:shd w:val="clear" w:color="auto" w:fill="auto"/>
          </w:tcPr>
          <w:p w14:paraId="7B9216C7" w14:textId="694A4349" w:rsidR="004855FD" w:rsidRPr="004855FD" w:rsidRDefault="004855FD" w:rsidP="004855FD">
            <w:pPr>
              <w:ind w:firstLine="0"/>
            </w:pPr>
            <w:r>
              <w:t>Burns</w:t>
            </w:r>
          </w:p>
        </w:tc>
        <w:tc>
          <w:tcPr>
            <w:tcW w:w="2180" w:type="dxa"/>
            <w:shd w:val="clear" w:color="auto" w:fill="auto"/>
          </w:tcPr>
          <w:p w14:paraId="2E80D119" w14:textId="610435F6" w:rsidR="004855FD" w:rsidRPr="004855FD" w:rsidRDefault="004855FD" w:rsidP="004855FD">
            <w:pPr>
              <w:ind w:firstLine="0"/>
            </w:pPr>
            <w:r>
              <w:t>Bustos</w:t>
            </w:r>
          </w:p>
        </w:tc>
      </w:tr>
      <w:tr w:rsidR="004855FD" w:rsidRPr="004855FD" w14:paraId="42E20D12" w14:textId="77777777" w:rsidTr="004855FD">
        <w:tc>
          <w:tcPr>
            <w:tcW w:w="2179" w:type="dxa"/>
            <w:shd w:val="clear" w:color="auto" w:fill="auto"/>
          </w:tcPr>
          <w:p w14:paraId="6EDD3295" w14:textId="79971487" w:rsidR="004855FD" w:rsidRPr="004855FD" w:rsidRDefault="004855FD" w:rsidP="004855FD">
            <w:pPr>
              <w:ind w:firstLine="0"/>
            </w:pPr>
            <w:r>
              <w:t>Carter</w:t>
            </w:r>
          </w:p>
        </w:tc>
        <w:tc>
          <w:tcPr>
            <w:tcW w:w="2179" w:type="dxa"/>
            <w:shd w:val="clear" w:color="auto" w:fill="auto"/>
          </w:tcPr>
          <w:p w14:paraId="36EA7198" w14:textId="33FB6A0B" w:rsidR="004855FD" w:rsidRPr="004855FD" w:rsidRDefault="004855FD" w:rsidP="004855FD">
            <w:pPr>
              <w:ind w:firstLine="0"/>
            </w:pPr>
            <w:r>
              <w:t>Caskey</w:t>
            </w:r>
          </w:p>
        </w:tc>
        <w:tc>
          <w:tcPr>
            <w:tcW w:w="2180" w:type="dxa"/>
            <w:shd w:val="clear" w:color="auto" w:fill="auto"/>
          </w:tcPr>
          <w:p w14:paraId="5B14AA9C" w14:textId="4F1FEA28" w:rsidR="004855FD" w:rsidRPr="004855FD" w:rsidRDefault="004855FD" w:rsidP="004855FD">
            <w:pPr>
              <w:ind w:firstLine="0"/>
            </w:pPr>
            <w:r>
              <w:t>Chapman</w:t>
            </w:r>
          </w:p>
        </w:tc>
      </w:tr>
      <w:tr w:rsidR="004855FD" w:rsidRPr="004855FD" w14:paraId="7A2BD6EF" w14:textId="77777777" w:rsidTr="004855FD">
        <w:tc>
          <w:tcPr>
            <w:tcW w:w="2179" w:type="dxa"/>
            <w:shd w:val="clear" w:color="auto" w:fill="auto"/>
          </w:tcPr>
          <w:p w14:paraId="751C42AE" w14:textId="1666E949" w:rsidR="004855FD" w:rsidRPr="004855FD" w:rsidRDefault="004855FD" w:rsidP="004855FD">
            <w:pPr>
              <w:ind w:firstLine="0"/>
            </w:pPr>
            <w:r>
              <w:t>Chumley</w:t>
            </w:r>
          </w:p>
        </w:tc>
        <w:tc>
          <w:tcPr>
            <w:tcW w:w="2179" w:type="dxa"/>
            <w:shd w:val="clear" w:color="auto" w:fill="auto"/>
          </w:tcPr>
          <w:p w14:paraId="5836F091" w14:textId="05104674" w:rsidR="004855FD" w:rsidRPr="004855FD" w:rsidRDefault="004855FD" w:rsidP="004855FD">
            <w:pPr>
              <w:ind w:firstLine="0"/>
            </w:pPr>
            <w:r>
              <w:t>Clyburn</w:t>
            </w:r>
          </w:p>
        </w:tc>
        <w:tc>
          <w:tcPr>
            <w:tcW w:w="2180" w:type="dxa"/>
            <w:shd w:val="clear" w:color="auto" w:fill="auto"/>
          </w:tcPr>
          <w:p w14:paraId="4EB7BF1F" w14:textId="5C6B74B4" w:rsidR="004855FD" w:rsidRPr="004855FD" w:rsidRDefault="004855FD" w:rsidP="004855FD">
            <w:pPr>
              <w:ind w:firstLine="0"/>
            </w:pPr>
            <w:r>
              <w:t>Cobb-Hunter</w:t>
            </w:r>
          </w:p>
        </w:tc>
      </w:tr>
      <w:tr w:rsidR="004855FD" w:rsidRPr="004855FD" w14:paraId="590C4BB4" w14:textId="77777777" w:rsidTr="004855FD">
        <w:tc>
          <w:tcPr>
            <w:tcW w:w="2179" w:type="dxa"/>
            <w:shd w:val="clear" w:color="auto" w:fill="auto"/>
          </w:tcPr>
          <w:p w14:paraId="7EE18462" w14:textId="21690FCF" w:rsidR="004855FD" w:rsidRPr="004855FD" w:rsidRDefault="004855FD" w:rsidP="004855FD">
            <w:pPr>
              <w:ind w:firstLine="0"/>
            </w:pPr>
            <w:r>
              <w:t>Collins</w:t>
            </w:r>
          </w:p>
        </w:tc>
        <w:tc>
          <w:tcPr>
            <w:tcW w:w="2179" w:type="dxa"/>
            <w:shd w:val="clear" w:color="auto" w:fill="auto"/>
          </w:tcPr>
          <w:p w14:paraId="2CA0A3A8" w14:textId="569039AF" w:rsidR="004855FD" w:rsidRPr="004855FD" w:rsidRDefault="004855FD" w:rsidP="004855FD">
            <w:pPr>
              <w:ind w:firstLine="0"/>
            </w:pPr>
            <w:r>
              <w:t>Connell</w:t>
            </w:r>
          </w:p>
        </w:tc>
        <w:tc>
          <w:tcPr>
            <w:tcW w:w="2180" w:type="dxa"/>
            <w:shd w:val="clear" w:color="auto" w:fill="auto"/>
          </w:tcPr>
          <w:p w14:paraId="29B327D8" w14:textId="7601E555" w:rsidR="004855FD" w:rsidRPr="004855FD" w:rsidRDefault="004855FD" w:rsidP="004855FD">
            <w:pPr>
              <w:ind w:firstLine="0"/>
            </w:pPr>
            <w:r>
              <w:t>B. L. Cox</w:t>
            </w:r>
          </w:p>
        </w:tc>
      </w:tr>
      <w:tr w:rsidR="004855FD" w:rsidRPr="004855FD" w14:paraId="20DD29F6" w14:textId="77777777" w:rsidTr="004855FD">
        <w:tc>
          <w:tcPr>
            <w:tcW w:w="2179" w:type="dxa"/>
            <w:shd w:val="clear" w:color="auto" w:fill="auto"/>
          </w:tcPr>
          <w:p w14:paraId="47C1281C" w14:textId="41C7EA43" w:rsidR="004855FD" w:rsidRPr="004855FD" w:rsidRDefault="004855FD" w:rsidP="004855FD">
            <w:pPr>
              <w:ind w:firstLine="0"/>
            </w:pPr>
            <w:r>
              <w:t>Crawford</w:t>
            </w:r>
          </w:p>
        </w:tc>
        <w:tc>
          <w:tcPr>
            <w:tcW w:w="2179" w:type="dxa"/>
            <w:shd w:val="clear" w:color="auto" w:fill="auto"/>
          </w:tcPr>
          <w:p w14:paraId="582C8D57" w14:textId="2D72D3E6" w:rsidR="004855FD" w:rsidRPr="004855FD" w:rsidRDefault="004855FD" w:rsidP="004855FD">
            <w:pPr>
              <w:ind w:firstLine="0"/>
            </w:pPr>
            <w:r>
              <w:t>Cromer</w:t>
            </w:r>
          </w:p>
        </w:tc>
        <w:tc>
          <w:tcPr>
            <w:tcW w:w="2180" w:type="dxa"/>
            <w:shd w:val="clear" w:color="auto" w:fill="auto"/>
          </w:tcPr>
          <w:p w14:paraId="40373446" w14:textId="2937E3F1" w:rsidR="004855FD" w:rsidRPr="004855FD" w:rsidRDefault="004855FD" w:rsidP="004855FD">
            <w:pPr>
              <w:ind w:firstLine="0"/>
            </w:pPr>
            <w:r>
              <w:t>Davis</w:t>
            </w:r>
          </w:p>
        </w:tc>
      </w:tr>
      <w:tr w:rsidR="004855FD" w:rsidRPr="004855FD" w14:paraId="7FC81ECA" w14:textId="77777777" w:rsidTr="004855FD">
        <w:tc>
          <w:tcPr>
            <w:tcW w:w="2179" w:type="dxa"/>
            <w:shd w:val="clear" w:color="auto" w:fill="auto"/>
          </w:tcPr>
          <w:p w14:paraId="5F9F959C" w14:textId="60304FAB" w:rsidR="004855FD" w:rsidRPr="004855FD" w:rsidRDefault="004855FD" w:rsidP="004855FD">
            <w:pPr>
              <w:ind w:firstLine="0"/>
            </w:pPr>
            <w:r>
              <w:t>Dillard</w:t>
            </w:r>
          </w:p>
        </w:tc>
        <w:tc>
          <w:tcPr>
            <w:tcW w:w="2179" w:type="dxa"/>
            <w:shd w:val="clear" w:color="auto" w:fill="auto"/>
          </w:tcPr>
          <w:p w14:paraId="083B7A4F" w14:textId="386D3906" w:rsidR="004855FD" w:rsidRPr="004855FD" w:rsidRDefault="004855FD" w:rsidP="004855FD">
            <w:pPr>
              <w:ind w:firstLine="0"/>
            </w:pPr>
            <w:r>
              <w:t>Elliott</w:t>
            </w:r>
          </w:p>
        </w:tc>
        <w:tc>
          <w:tcPr>
            <w:tcW w:w="2180" w:type="dxa"/>
            <w:shd w:val="clear" w:color="auto" w:fill="auto"/>
          </w:tcPr>
          <w:p w14:paraId="6CCFED1B" w14:textId="51317638" w:rsidR="004855FD" w:rsidRPr="004855FD" w:rsidRDefault="004855FD" w:rsidP="004855FD">
            <w:pPr>
              <w:ind w:firstLine="0"/>
            </w:pPr>
            <w:r>
              <w:t>Erickson</w:t>
            </w:r>
          </w:p>
        </w:tc>
      </w:tr>
      <w:tr w:rsidR="004855FD" w:rsidRPr="004855FD" w14:paraId="2B9F516A" w14:textId="77777777" w:rsidTr="004855FD">
        <w:tc>
          <w:tcPr>
            <w:tcW w:w="2179" w:type="dxa"/>
            <w:shd w:val="clear" w:color="auto" w:fill="auto"/>
          </w:tcPr>
          <w:p w14:paraId="3B52207F" w14:textId="7191106B" w:rsidR="004855FD" w:rsidRPr="004855FD" w:rsidRDefault="004855FD" w:rsidP="004855FD">
            <w:pPr>
              <w:ind w:firstLine="0"/>
            </w:pPr>
            <w:r>
              <w:t>Felder</w:t>
            </w:r>
          </w:p>
        </w:tc>
        <w:tc>
          <w:tcPr>
            <w:tcW w:w="2179" w:type="dxa"/>
            <w:shd w:val="clear" w:color="auto" w:fill="auto"/>
          </w:tcPr>
          <w:p w14:paraId="58B57E61" w14:textId="652FBD0C" w:rsidR="004855FD" w:rsidRPr="004855FD" w:rsidRDefault="004855FD" w:rsidP="004855FD">
            <w:pPr>
              <w:ind w:firstLine="0"/>
            </w:pPr>
            <w:r>
              <w:t>Gagnon</w:t>
            </w:r>
          </w:p>
        </w:tc>
        <w:tc>
          <w:tcPr>
            <w:tcW w:w="2180" w:type="dxa"/>
            <w:shd w:val="clear" w:color="auto" w:fill="auto"/>
          </w:tcPr>
          <w:p w14:paraId="45BE2BB3" w14:textId="73747004" w:rsidR="004855FD" w:rsidRPr="004855FD" w:rsidRDefault="004855FD" w:rsidP="004855FD">
            <w:pPr>
              <w:ind w:firstLine="0"/>
            </w:pPr>
            <w:r>
              <w:t>Garvin</w:t>
            </w:r>
          </w:p>
        </w:tc>
      </w:tr>
      <w:tr w:rsidR="004855FD" w:rsidRPr="004855FD" w14:paraId="7A25D23F" w14:textId="77777777" w:rsidTr="004855FD">
        <w:tc>
          <w:tcPr>
            <w:tcW w:w="2179" w:type="dxa"/>
            <w:shd w:val="clear" w:color="auto" w:fill="auto"/>
          </w:tcPr>
          <w:p w14:paraId="1A030BC1" w14:textId="54FA308E" w:rsidR="004855FD" w:rsidRPr="004855FD" w:rsidRDefault="004855FD" w:rsidP="004855FD">
            <w:pPr>
              <w:ind w:firstLine="0"/>
            </w:pPr>
            <w:r>
              <w:t>Gatch</w:t>
            </w:r>
          </w:p>
        </w:tc>
        <w:tc>
          <w:tcPr>
            <w:tcW w:w="2179" w:type="dxa"/>
            <w:shd w:val="clear" w:color="auto" w:fill="auto"/>
          </w:tcPr>
          <w:p w14:paraId="01E6A017" w14:textId="1D258F08" w:rsidR="004855FD" w:rsidRPr="004855FD" w:rsidRDefault="004855FD" w:rsidP="004855FD">
            <w:pPr>
              <w:ind w:firstLine="0"/>
            </w:pPr>
            <w:r>
              <w:t>Gibson</w:t>
            </w:r>
          </w:p>
        </w:tc>
        <w:tc>
          <w:tcPr>
            <w:tcW w:w="2180" w:type="dxa"/>
            <w:shd w:val="clear" w:color="auto" w:fill="auto"/>
          </w:tcPr>
          <w:p w14:paraId="079855F2" w14:textId="44ECD868" w:rsidR="004855FD" w:rsidRPr="004855FD" w:rsidRDefault="004855FD" w:rsidP="004855FD">
            <w:pPr>
              <w:ind w:firstLine="0"/>
            </w:pPr>
            <w:r>
              <w:t>Gilliam</w:t>
            </w:r>
          </w:p>
        </w:tc>
      </w:tr>
      <w:tr w:rsidR="004855FD" w:rsidRPr="004855FD" w14:paraId="7B4BDE7C" w14:textId="77777777" w:rsidTr="004855FD">
        <w:tc>
          <w:tcPr>
            <w:tcW w:w="2179" w:type="dxa"/>
            <w:shd w:val="clear" w:color="auto" w:fill="auto"/>
          </w:tcPr>
          <w:p w14:paraId="17FFA79A" w14:textId="4D36F7F4" w:rsidR="004855FD" w:rsidRPr="004855FD" w:rsidRDefault="004855FD" w:rsidP="004855FD">
            <w:pPr>
              <w:ind w:firstLine="0"/>
            </w:pPr>
            <w:r>
              <w:t>Gilliard</w:t>
            </w:r>
          </w:p>
        </w:tc>
        <w:tc>
          <w:tcPr>
            <w:tcW w:w="2179" w:type="dxa"/>
            <w:shd w:val="clear" w:color="auto" w:fill="auto"/>
          </w:tcPr>
          <w:p w14:paraId="45CD78B7" w14:textId="50D3343D" w:rsidR="004855FD" w:rsidRPr="004855FD" w:rsidRDefault="004855FD" w:rsidP="004855FD">
            <w:pPr>
              <w:ind w:firstLine="0"/>
            </w:pPr>
            <w:r>
              <w:t>Guest</w:t>
            </w:r>
          </w:p>
        </w:tc>
        <w:tc>
          <w:tcPr>
            <w:tcW w:w="2180" w:type="dxa"/>
            <w:shd w:val="clear" w:color="auto" w:fill="auto"/>
          </w:tcPr>
          <w:p w14:paraId="769CE00A" w14:textId="5187F7E1" w:rsidR="004855FD" w:rsidRPr="004855FD" w:rsidRDefault="004855FD" w:rsidP="004855FD">
            <w:pPr>
              <w:ind w:firstLine="0"/>
            </w:pPr>
            <w:r>
              <w:t>Haddon</w:t>
            </w:r>
          </w:p>
        </w:tc>
      </w:tr>
      <w:tr w:rsidR="004855FD" w:rsidRPr="004855FD" w14:paraId="4058BBDC" w14:textId="77777777" w:rsidTr="004855FD">
        <w:tc>
          <w:tcPr>
            <w:tcW w:w="2179" w:type="dxa"/>
            <w:shd w:val="clear" w:color="auto" w:fill="auto"/>
          </w:tcPr>
          <w:p w14:paraId="28A328D2" w14:textId="683D45E8" w:rsidR="004855FD" w:rsidRPr="004855FD" w:rsidRDefault="004855FD" w:rsidP="004855FD">
            <w:pPr>
              <w:ind w:firstLine="0"/>
            </w:pPr>
            <w:r>
              <w:t>Hager</w:t>
            </w:r>
          </w:p>
        </w:tc>
        <w:tc>
          <w:tcPr>
            <w:tcW w:w="2179" w:type="dxa"/>
            <w:shd w:val="clear" w:color="auto" w:fill="auto"/>
          </w:tcPr>
          <w:p w14:paraId="1661B7D0" w14:textId="11AFC6F3" w:rsidR="004855FD" w:rsidRPr="004855FD" w:rsidRDefault="004855FD" w:rsidP="004855FD">
            <w:pPr>
              <w:ind w:firstLine="0"/>
            </w:pPr>
            <w:r>
              <w:t>Hardee</w:t>
            </w:r>
          </w:p>
        </w:tc>
        <w:tc>
          <w:tcPr>
            <w:tcW w:w="2180" w:type="dxa"/>
            <w:shd w:val="clear" w:color="auto" w:fill="auto"/>
          </w:tcPr>
          <w:p w14:paraId="3DD570E4" w14:textId="1F7020CF" w:rsidR="004855FD" w:rsidRPr="004855FD" w:rsidRDefault="004855FD" w:rsidP="004855FD">
            <w:pPr>
              <w:ind w:firstLine="0"/>
            </w:pPr>
            <w:r>
              <w:t>Harris</w:t>
            </w:r>
          </w:p>
        </w:tc>
      </w:tr>
      <w:tr w:rsidR="004855FD" w:rsidRPr="004855FD" w14:paraId="48A15EBA" w14:textId="77777777" w:rsidTr="004855FD">
        <w:tc>
          <w:tcPr>
            <w:tcW w:w="2179" w:type="dxa"/>
            <w:shd w:val="clear" w:color="auto" w:fill="auto"/>
          </w:tcPr>
          <w:p w14:paraId="272BC961" w14:textId="2BA77872" w:rsidR="004855FD" w:rsidRPr="004855FD" w:rsidRDefault="004855FD" w:rsidP="004855FD">
            <w:pPr>
              <w:ind w:firstLine="0"/>
            </w:pPr>
            <w:r>
              <w:t>Hartnett</w:t>
            </w:r>
          </w:p>
        </w:tc>
        <w:tc>
          <w:tcPr>
            <w:tcW w:w="2179" w:type="dxa"/>
            <w:shd w:val="clear" w:color="auto" w:fill="auto"/>
          </w:tcPr>
          <w:p w14:paraId="55D95BA3" w14:textId="52C47FAF" w:rsidR="004855FD" w:rsidRPr="004855FD" w:rsidRDefault="004855FD" w:rsidP="004855FD">
            <w:pPr>
              <w:ind w:firstLine="0"/>
            </w:pPr>
            <w:r>
              <w:t>Hayes</w:t>
            </w:r>
          </w:p>
        </w:tc>
        <w:tc>
          <w:tcPr>
            <w:tcW w:w="2180" w:type="dxa"/>
            <w:shd w:val="clear" w:color="auto" w:fill="auto"/>
          </w:tcPr>
          <w:p w14:paraId="0E9D6E69" w14:textId="57634759" w:rsidR="004855FD" w:rsidRPr="004855FD" w:rsidRDefault="004855FD" w:rsidP="004855FD">
            <w:pPr>
              <w:ind w:firstLine="0"/>
            </w:pPr>
            <w:r>
              <w:t>Henegan</w:t>
            </w:r>
          </w:p>
        </w:tc>
      </w:tr>
      <w:tr w:rsidR="004855FD" w:rsidRPr="004855FD" w14:paraId="6590B86D" w14:textId="77777777" w:rsidTr="004855FD">
        <w:tc>
          <w:tcPr>
            <w:tcW w:w="2179" w:type="dxa"/>
            <w:shd w:val="clear" w:color="auto" w:fill="auto"/>
          </w:tcPr>
          <w:p w14:paraId="71BBE254" w14:textId="16B4F4F4" w:rsidR="004855FD" w:rsidRPr="004855FD" w:rsidRDefault="004855FD" w:rsidP="004855FD">
            <w:pPr>
              <w:ind w:firstLine="0"/>
            </w:pPr>
            <w:r>
              <w:t>Hewitt</w:t>
            </w:r>
          </w:p>
        </w:tc>
        <w:tc>
          <w:tcPr>
            <w:tcW w:w="2179" w:type="dxa"/>
            <w:shd w:val="clear" w:color="auto" w:fill="auto"/>
          </w:tcPr>
          <w:p w14:paraId="4FE6ABC6" w14:textId="37260364" w:rsidR="004855FD" w:rsidRPr="004855FD" w:rsidRDefault="004855FD" w:rsidP="004855FD">
            <w:pPr>
              <w:ind w:firstLine="0"/>
            </w:pPr>
            <w:r>
              <w:t>Hiott</w:t>
            </w:r>
          </w:p>
        </w:tc>
        <w:tc>
          <w:tcPr>
            <w:tcW w:w="2180" w:type="dxa"/>
            <w:shd w:val="clear" w:color="auto" w:fill="auto"/>
          </w:tcPr>
          <w:p w14:paraId="5F589D20" w14:textId="485CE97F" w:rsidR="004855FD" w:rsidRPr="004855FD" w:rsidRDefault="004855FD" w:rsidP="004855FD">
            <w:pPr>
              <w:ind w:firstLine="0"/>
            </w:pPr>
            <w:r>
              <w:t>Hixon</w:t>
            </w:r>
          </w:p>
        </w:tc>
      </w:tr>
      <w:tr w:rsidR="004855FD" w:rsidRPr="004855FD" w14:paraId="659A42AA" w14:textId="77777777" w:rsidTr="004855FD">
        <w:tc>
          <w:tcPr>
            <w:tcW w:w="2179" w:type="dxa"/>
            <w:shd w:val="clear" w:color="auto" w:fill="auto"/>
          </w:tcPr>
          <w:p w14:paraId="7C002BB3" w14:textId="2F7682A2" w:rsidR="004855FD" w:rsidRPr="004855FD" w:rsidRDefault="004855FD" w:rsidP="004855FD">
            <w:pPr>
              <w:ind w:firstLine="0"/>
            </w:pPr>
            <w:r>
              <w:t>Hosey</w:t>
            </w:r>
          </w:p>
        </w:tc>
        <w:tc>
          <w:tcPr>
            <w:tcW w:w="2179" w:type="dxa"/>
            <w:shd w:val="clear" w:color="auto" w:fill="auto"/>
          </w:tcPr>
          <w:p w14:paraId="2D9966C4" w14:textId="707E3DFE" w:rsidR="004855FD" w:rsidRPr="004855FD" w:rsidRDefault="004855FD" w:rsidP="004855FD">
            <w:pPr>
              <w:ind w:firstLine="0"/>
            </w:pPr>
            <w:r>
              <w:t>Howard</w:t>
            </w:r>
          </w:p>
        </w:tc>
        <w:tc>
          <w:tcPr>
            <w:tcW w:w="2180" w:type="dxa"/>
            <w:shd w:val="clear" w:color="auto" w:fill="auto"/>
          </w:tcPr>
          <w:p w14:paraId="7108470A" w14:textId="361D1B81" w:rsidR="004855FD" w:rsidRPr="004855FD" w:rsidRDefault="004855FD" w:rsidP="004855FD">
            <w:pPr>
              <w:ind w:firstLine="0"/>
            </w:pPr>
            <w:r>
              <w:t>Hyde</w:t>
            </w:r>
          </w:p>
        </w:tc>
      </w:tr>
      <w:tr w:rsidR="004855FD" w:rsidRPr="004855FD" w14:paraId="31446E98" w14:textId="77777777" w:rsidTr="004855FD">
        <w:tc>
          <w:tcPr>
            <w:tcW w:w="2179" w:type="dxa"/>
            <w:shd w:val="clear" w:color="auto" w:fill="auto"/>
          </w:tcPr>
          <w:p w14:paraId="69FC73A8" w14:textId="15B502CD" w:rsidR="004855FD" w:rsidRPr="004855FD" w:rsidRDefault="004855FD" w:rsidP="004855FD">
            <w:pPr>
              <w:ind w:firstLine="0"/>
            </w:pPr>
            <w:r>
              <w:t>J. E. Johnson</w:t>
            </w:r>
          </w:p>
        </w:tc>
        <w:tc>
          <w:tcPr>
            <w:tcW w:w="2179" w:type="dxa"/>
            <w:shd w:val="clear" w:color="auto" w:fill="auto"/>
          </w:tcPr>
          <w:p w14:paraId="14EDF68F" w14:textId="5C392B44" w:rsidR="004855FD" w:rsidRPr="004855FD" w:rsidRDefault="004855FD" w:rsidP="004855FD">
            <w:pPr>
              <w:ind w:firstLine="0"/>
            </w:pPr>
            <w:r>
              <w:t>J. L. Johnson</w:t>
            </w:r>
          </w:p>
        </w:tc>
        <w:tc>
          <w:tcPr>
            <w:tcW w:w="2180" w:type="dxa"/>
            <w:shd w:val="clear" w:color="auto" w:fill="auto"/>
          </w:tcPr>
          <w:p w14:paraId="08188F77" w14:textId="183DC3C5" w:rsidR="004855FD" w:rsidRPr="004855FD" w:rsidRDefault="004855FD" w:rsidP="004855FD">
            <w:pPr>
              <w:ind w:firstLine="0"/>
            </w:pPr>
            <w:r>
              <w:t>S. Jones</w:t>
            </w:r>
          </w:p>
        </w:tc>
      </w:tr>
      <w:tr w:rsidR="004855FD" w:rsidRPr="004855FD" w14:paraId="282FE6E5" w14:textId="77777777" w:rsidTr="004855FD">
        <w:tc>
          <w:tcPr>
            <w:tcW w:w="2179" w:type="dxa"/>
            <w:shd w:val="clear" w:color="auto" w:fill="auto"/>
          </w:tcPr>
          <w:p w14:paraId="2953970F" w14:textId="148C1DE8" w:rsidR="004855FD" w:rsidRPr="004855FD" w:rsidRDefault="004855FD" w:rsidP="004855FD">
            <w:pPr>
              <w:ind w:firstLine="0"/>
            </w:pPr>
            <w:r>
              <w:t>Jordan</w:t>
            </w:r>
          </w:p>
        </w:tc>
        <w:tc>
          <w:tcPr>
            <w:tcW w:w="2179" w:type="dxa"/>
            <w:shd w:val="clear" w:color="auto" w:fill="auto"/>
          </w:tcPr>
          <w:p w14:paraId="06D6EC20" w14:textId="5E640FBE" w:rsidR="004855FD" w:rsidRPr="004855FD" w:rsidRDefault="004855FD" w:rsidP="004855FD">
            <w:pPr>
              <w:ind w:firstLine="0"/>
            </w:pPr>
            <w:r>
              <w:t>Kilmartin</w:t>
            </w:r>
          </w:p>
        </w:tc>
        <w:tc>
          <w:tcPr>
            <w:tcW w:w="2180" w:type="dxa"/>
            <w:shd w:val="clear" w:color="auto" w:fill="auto"/>
          </w:tcPr>
          <w:p w14:paraId="7E2D3AA6" w14:textId="3FBCCA49" w:rsidR="004855FD" w:rsidRPr="004855FD" w:rsidRDefault="004855FD" w:rsidP="004855FD">
            <w:pPr>
              <w:ind w:firstLine="0"/>
            </w:pPr>
            <w:r>
              <w:t>King</w:t>
            </w:r>
          </w:p>
        </w:tc>
      </w:tr>
      <w:tr w:rsidR="004855FD" w:rsidRPr="004855FD" w14:paraId="77E932B5" w14:textId="77777777" w:rsidTr="004855FD">
        <w:tc>
          <w:tcPr>
            <w:tcW w:w="2179" w:type="dxa"/>
            <w:shd w:val="clear" w:color="auto" w:fill="auto"/>
          </w:tcPr>
          <w:p w14:paraId="50B9AAF1" w14:textId="48A91954" w:rsidR="004855FD" w:rsidRPr="004855FD" w:rsidRDefault="004855FD" w:rsidP="004855FD">
            <w:pPr>
              <w:ind w:firstLine="0"/>
            </w:pPr>
            <w:r>
              <w:t>Kirby</w:t>
            </w:r>
          </w:p>
        </w:tc>
        <w:tc>
          <w:tcPr>
            <w:tcW w:w="2179" w:type="dxa"/>
            <w:shd w:val="clear" w:color="auto" w:fill="auto"/>
          </w:tcPr>
          <w:p w14:paraId="7DDFD1E3" w14:textId="1A3D77F2" w:rsidR="004855FD" w:rsidRPr="004855FD" w:rsidRDefault="004855FD" w:rsidP="004855FD">
            <w:pPr>
              <w:ind w:firstLine="0"/>
            </w:pPr>
            <w:r>
              <w:t>Landing</w:t>
            </w:r>
          </w:p>
        </w:tc>
        <w:tc>
          <w:tcPr>
            <w:tcW w:w="2180" w:type="dxa"/>
            <w:shd w:val="clear" w:color="auto" w:fill="auto"/>
          </w:tcPr>
          <w:p w14:paraId="0E83F8B7" w14:textId="432F3CE1" w:rsidR="004855FD" w:rsidRPr="004855FD" w:rsidRDefault="004855FD" w:rsidP="004855FD">
            <w:pPr>
              <w:ind w:firstLine="0"/>
            </w:pPr>
            <w:r>
              <w:t>Lawson</w:t>
            </w:r>
          </w:p>
        </w:tc>
      </w:tr>
      <w:tr w:rsidR="004855FD" w:rsidRPr="004855FD" w14:paraId="7C63ACE2" w14:textId="77777777" w:rsidTr="004855FD">
        <w:tc>
          <w:tcPr>
            <w:tcW w:w="2179" w:type="dxa"/>
            <w:shd w:val="clear" w:color="auto" w:fill="auto"/>
          </w:tcPr>
          <w:p w14:paraId="484B4CBA" w14:textId="063F65E6" w:rsidR="004855FD" w:rsidRPr="004855FD" w:rsidRDefault="004855FD" w:rsidP="004855FD">
            <w:pPr>
              <w:ind w:firstLine="0"/>
            </w:pPr>
            <w:r>
              <w:t>Leber</w:t>
            </w:r>
          </w:p>
        </w:tc>
        <w:tc>
          <w:tcPr>
            <w:tcW w:w="2179" w:type="dxa"/>
            <w:shd w:val="clear" w:color="auto" w:fill="auto"/>
          </w:tcPr>
          <w:p w14:paraId="0BCB68E5" w14:textId="4934DA15" w:rsidR="004855FD" w:rsidRPr="004855FD" w:rsidRDefault="004855FD" w:rsidP="004855FD">
            <w:pPr>
              <w:ind w:firstLine="0"/>
            </w:pPr>
            <w:r>
              <w:t>Ligon</w:t>
            </w:r>
          </w:p>
        </w:tc>
        <w:tc>
          <w:tcPr>
            <w:tcW w:w="2180" w:type="dxa"/>
            <w:shd w:val="clear" w:color="auto" w:fill="auto"/>
          </w:tcPr>
          <w:p w14:paraId="1583CD32" w14:textId="0B9F33F2" w:rsidR="004855FD" w:rsidRPr="004855FD" w:rsidRDefault="004855FD" w:rsidP="004855FD">
            <w:pPr>
              <w:ind w:firstLine="0"/>
            </w:pPr>
            <w:r>
              <w:t>Long</w:t>
            </w:r>
          </w:p>
        </w:tc>
      </w:tr>
      <w:tr w:rsidR="004855FD" w:rsidRPr="004855FD" w14:paraId="14B3D7A9" w14:textId="77777777" w:rsidTr="004855FD">
        <w:tc>
          <w:tcPr>
            <w:tcW w:w="2179" w:type="dxa"/>
            <w:shd w:val="clear" w:color="auto" w:fill="auto"/>
          </w:tcPr>
          <w:p w14:paraId="16EC635F" w14:textId="759875FF" w:rsidR="004855FD" w:rsidRPr="004855FD" w:rsidRDefault="004855FD" w:rsidP="004855FD">
            <w:pPr>
              <w:ind w:firstLine="0"/>
            </w:pPr>
            <w:r>
              <w:t>Lowe</w:t>
            </w:r>
          </w:p>
        </w:tc>
        <w:tc>
          <w:tcPr>
            <w:tcW w:w="2179" w:type="dxa"/>
            <w:shd w:val="clear" w:color="auto" w:fill="auto"/>
          </w:tcPr>
          <w:p w14:paraId="05AD045D" w14:textId="74F3A27B" w:rsidR="004855FD" w:rsidRPr="004855FD" w:rsidRDefault="004855FD" w:rsidP="004855FD">
            <w:pPr>
              <w:ind w:firstLine="0"/>
            </w:pPr>
            <w:r>
              <w:t>Magnuson</w:t>
            </w:r>
          </w:p>
        </w:tc>
        <w:tc>
          <w:tcPr>
            <w:tcW w:w="2180" w:type="dxa"/>
            <w:shd w:val="clear" w:color="auto" w:fill="auto"/>
          </w:tcPr>
          <w:p w14:paraId="598D16E3" w14:textId="41AD49C9" w:rsidR="004855FD" w:rsidRPr="004855FD" w:rsidRDefault="004855FD" w:rsidP="004855FD">
            <w:pPr>
              <w:ind w:firstLine="0"/>
            </w:pPr>
            <w:r>
              <w:t>May</w:t>
            </w:r>
          </w:p>
        </w:tc>
      </w:tr>
      <w:tr w:rsidR="004855FD" w:rsidRPr="004855FD" w14:paraId="4A9A6380" w14:textId="77777777" w:rsidTr="004855FD">
        <w:tc>
          <w:tcPr>
            <w:tcW w:w="2179" w:type="dxa"/>
            <w:shd w:val="clear" w:color="auto" w:fill="auto"/>
          </w:tcPr>
          <w:p w14:paraId="52653606" w14:textId="2FF47CA9" w:rsidR="004855FD" w:rsidRPr="004855FD" w:rsidRDefault="004855FD" w:rsidP="004855FD">
            <w:pPr>
              <w:ind w:firstLine="0"/>
            </w:pPr>
            <w:r>
              <w:t>McCabe</w:t>
            </w:r>
          </w:p>
        </w:tc>
        <w:tc>
          <w:tcPr>
            <w:tcW w:w="2179" w:type="dxa"/>
            <w:shd w:val="clear" w:color="auto" w:fill="auto"/>
          </w:tcPr>
          <w:p w14:paraId="0FD676E6" w14:textId="515F34AA" w:rsidR="004855FD" w:rsidRPr="004855FD" w:rsidRDefault="004855FD" w:rsidP="004855FD">
            <w:pPr>
              <w:ind w:firstLine="0"/>
            </w:pPr>
            <w:r>
              <w:t>McCravy</w:t>
            </w:r>
          </w:p>
        </w:tc>
        <w:tc>
          <w:tcPr>
            <w:tcW w:w="2180" w:type="dxa"/>
            <w:shd w:val="clear" w:color="auto" w:fill="auto"/>
          </w:tcPr>
          <w:p w14:paraId="319C0C8E" w14:textId="4C742C5B" w:rsidR="004855FD" w:rsidRPr="004855FD" w:rsidRDefault="004855FD" w:rsidP="004855FD">
            <w:pPr>
              <w:ind w:firstLine="0"/>
            </w:pPr>
            <w:r>
              <w:t>McDaniel</w:t>
            </w:r>
          </w:p>
        </w:tc>
      </w:tr>
      <w:tr w:rsidR="004855FD" w:rsidRPr="004855FD" w14:paraId="57A87A03" w14:textId="77777777" w:rsidTr="004855FD">
        <w:tc>
          <w:tcPr>
            <w:tcW w:w="2179" w:type="dxa"/>
            <w:shd w:val="clear" w:color="auto" w:fill="auto"/>
          </w:tcPr>
          <w:p w14:paraId="1FE7FD05" w14:textId="1FD68DA8" w:rsidR="004855FD" w:rsidRPr="004855FD" w:rsidRDefault="004855FD" w:rsidP="004855FD">
            <w:pPr>
              <w:ind w:firstLine="0"/>
            </w:pPr>
            <w:r>
              <w:t>McGinnis</w:t>
            </w:r>
          </w:p>
        </w:tc>
        <w:tc>
          <w:tcPr>
            <w:tcW w:w="2179" w:type="dxa"/>
            <w:shd w:val="clear" w:color="auto" w:fill="auto"/>
          </w:tcPr>
          <w:p w14:paraId="21E2624A" w14:textId="05051D68" w:rsidR="004855FD" w:rsidRPr="004855FD" w:rsidRDefault="004855FD" w:rsidP="004855FD">
            <w:pPr>
              <w:ind w:firstLine="0"/>
            </w:pPr>
            <w:r>
              <w:t>Mitchell</w:t>
            </w:r>
          </w:p>
        </w:tc>
        <w:tc>
          <w:tcPr>
            <w:tcW w:w="2180" w:type="dxa"/>
            <w:shd w:val="clear" w:color="auto" w:fill="auto"/>
          </w:tcPr>
          <w:p w14:paraId="04E17093" w14:textId="3045DB2D" w:rsidR="004855FD" w:rsidRPr="004855FD" w:rsidRDefault="004855FD" w:rsidP="004855FD">
            <w:pPr>
              <w:ind w:firstLine="0"/>
            </w:pPr>
            <w:r>
              <w:t>J. Moore</w:t>
            </w:r>
          </w:p>
        </w:tc>
      </w:tr>
      <w:tr w:rsidR="004855FD" w:rsidRPr="004855FD" w14:paraId="1360E7CD" w14:textId="77777777" w:rsidTr="004855FD">
        <w:tc>
          <w:tcPr>
            <w:tcW w:w="2179" w:type="dxa"/>
            <w:shd w:val="clear" w:color="auto" w:fill="auto"/>
          </w:tcPr>
          <w:p w14:paraId="755DB149" w14:textId="02F61043" w:rsidR="004855FD" w:rsidRPr="004855FD" w:rsidRDefault="004855FD" w:rsidP="004855FD">
            <w:pPr>
              <w:ind w:firstLine="0"/>
            </w:pPr>
            <w:r>
              <w:t>T. Moore</w:t>
            </w:r>
          </w:p>
        </w:tc>
        <w:tc>
          <w:tcPr>
            <w:tcW w:w="2179" w:type="dxa"/>
            <w:shd w:val="clear" w:color="auto" w:fill="auto"/>
          </w:tcPr>
          <w:p w14:paraId="26672273" w14:textId="34DA95AF" w:rsidR="004855FD" w:rsidRPr="004855FD" w:rsidRDefault="004855FD" w:rsidP="004855FD">
            <w:pPr>
              <w:ind w:firstLine="0"/>
            </w:pPr>
            <w:r>
              <w:t>A. M. Morgan</w:t>
            </w:r>
          </w:p>
        </w:tc>
        <w:tc>
          <w:tcPr>
            <w:tcW w:w="2180" w:type="dxa"/>
            <w:shd w:val="clear" w:color="auto" w:fill="auto"/>
          </w:tcPr>
          <w:p w14:paraId="5DA16307" w14:textId="40AD2F05" w:rsidR="004855FD" w:rsidRPr="004855FD" w:rsidRDefault="004855FD" w:rsidP="004855FD">
            <w:pPr>
              <w:ind w:firstLine="0"/>
            </w:pPr>
            <w:r>
              <w:t>T. A. Morgan</w:t>
            </w:r>
          </w:p>
        </w:tc>
      </w:tr>
      <w:tr w:rsidR="004855FD" w:rsidRPr="004855FD" w14:paraId="12106A00" w14:textId="77777777" w:rsidTr="004855FD">
        <w:tc>
          <w:tcPr>
            <w:tcW w:w="2179" w:type="dxa"/>
            <w:shd w:val="clear" w:color="auto" w:fill="auto"/>
          </w:tcPr>
          <w:p w14:paraId="07A9584D" w14:textId="4EF1B87E" w:rsidR="004855FD" w:rsidRPr="004855FD" w:rsidRDefault="004855FD" w:rsidP="004855FD">
            <w:pPr>
              <w:ind w:firstLine="0"/>
            </w:pPr>
            <w:r>
              <w:t>Moss</w:t>
            </w:r>
          </w:p>
        </w:tc>
        <w:tc>
          <w:tcPr>
            <w:tcW w:w="2179" w:type="dxa"/>
            <w:shd w:val="clear" w:color="auto" w:fill="auto"/>
          </w:tcPr>
          <w:p w14:paraId="06AD37A0" w14:textId="2A3FA645" w:rsidR="004855FD" w:rsidRPr="004855FD" w:rsidRDefault="004855FD" w:rsidP="004855FD">
            <w:pPr>
              <w:ind w:firstLine="0"/>
            </w:pPr>
            <w:r>
              <w:t>Neese</w:t>
            </w:r>
          </w:p>
        </w:tc>
        <w:tc>
          <w:tcPr>
            <w:tcW w:w="2180" w:type="dxa"/>
            <w:shd w:val="clear" w:color="auto" w:fill="auto"/>
          </w:tcPr>
          <w:p w14:paraId="3E3BAAB3" w14:textId="66DA7F81" w:rsidR="004855FD" w:rsidRPr="004855FD" w:rsidRDefault="004855FD" w:rsidP="004855FD">
            <w:pPr>
              <w:ind w:firstLine="0"/>
            </w:pPr>
            <w:r>
              <w:t>B. Newton</w:t>
            </w:r>
          </w:p>
        </w:tc>
      </w:tr>
      <w:tr w:rsidR="004855FD" w:rsidRPr="004855FD" w14:paraId="684374F4" w14:textId="77777777" w:rsidTr="004855FD">
        <w:tc>
          <w:tcPr>
            <w:tcW w:w="2179" w:type="dxa"/>
            <w:shd w:val="clear" w:color="auto" w:fill="auto"/>
          </w:tcPr>
          <w:p w14:paraId="1ABF34BB" w14:textId="675A5AEB" w:rsidR="004855FD" w:rsidRPr="004855FD" w:rsidRDefault="004855FD" w:rsidP="004855FD">
            <w:pPr>
              <w:ind w:firstLine="0"/>
            </w:pPr>
            <w:r>
              <w:t>W. Newton</w:t>
            </w:r>
          </w:p>
        </w:tc>
        <w:tc>
          <w:tcPr>
            <w:tcW w:w="2179" w:type="dxa"/>
            <w:shd w:val="clear" w:color="auto" w:fill="auto"/>
          </w:tcPr>
          <w:p w14:paraId="34569C49" w14:textId="105EC829" w:rsidR="004855FD" w:rsidRPr="004855FD" w:rsidRDefault="004855FD" w:rsidP="004855FD">
            <w:pPr>
              <w:ind w:firstLine="0"/>
            </w:pPr>
            <w:r>
              <w:t>Nutt</w:t>
            </w:r>
          </w:p>
        </w:tc>
        <w:tc>
          <w:tcPr>
            <w:tcW w:w="2180" w:type="dxa"/>
            <w:shd w:val="clear" w:color="auto" w:fill="auto"/>
          </w:tcPr>
          <w:p w14:paraId="79B678C1" w14:textId="1F3177C1" w:rsidR="004855FD" w:rsidRPr="004855FD" w:rsidRDefault="004855FD" w:rsidP="004855FD">
            <w:pPr>
              <w:ind w:firstLine="0"/>
            </w:pPr>
            <w:r>
              <w:t>Oremus</w:t>
            </w:r>
          </w:p>
        </w:tc>
      </w:tr>
      <w:tr w:rsidR="004855FD" w:rsidRPr="004855FD" w14:paraId="6C21D554" w14:textId="77777777" w:rsidTr="004855FD">
        <w:tc>
          <w:tcPr>
            <w:tcW w:w="2179" w:type="dxa"/>
            <w:shd w:val="clear" w:color="auto" w:fill="auto"/>
          </w:tcPr>
          <w:p w14:paraId="7EEAA3C1" w14:textId="47CBFD0E" w:rsidR="004855FD" w:rsidRPr="004855FD" w:rsidRDefault="004855FD" w:rsidP="004855FD">
            <w:pPr>
              <w:ind w:firstLine="0"/>
            </w:pPr>
            <w:r>
              <w:t>Ott</w:t>
            </w:r>
          </w:p>
        </w:tc>
        <w:tc>
          <w:tcPr>
            <w:tcW w:w="2179" w:type="dxa"/>
            <w:shd w:val="clear" w:color="auto" w:fill="auto"/>
          </w:tcPr>
          <w:p w14:paraId="0A9931A1" w14:textId="77B7E909" w:rsidR="004855FD" w:rsidRPr="004855FD" w:rsidRDefault="004855FD" w:rsidP="004855FD">
            <w:pPr>
              <w:ind w:firstLine="0"/>
            </w:pPr>
            <w:r>
              <w:t>Pace</w:t>
            </w:r>
          </w:p>
        </w:tc>
        <w:tc>
          <w:tcPr>
            <w:tcW w:w="2180" w:type="dxa"/>
            <w:shd w:val="clear" w:color="auto" w:fill="auto"/>
          </w:tcPr>
          <w:p w14:paraId="3211B38C" w14:textId="6573EE23" w:rsidR="004855FD" w:rsidRPr="004855FD" w:rsidRDefault="004855FD" w:rsidP="004855FD">
            <w:pPr>
              <w:ind w:firstLine="0"/>
            </w:pPr>
            <w:r>
              <w:t>Pendarvis</w:t>
            </w:r>
          </w:p>
        </w:tc>
      </w:tr>
      <w:tr w:rsidR="004855FD" w:rsidRPr="004855FD" w14:paraId="5A1C985C" w14:textId="77777777" w:rsidTr="004855FD">
        <w:tc>
          <w:tcPr>
            <w:tcW w:w="2179" w:type="dxa"/>
            <w:shd w:val="clear" w:color="auto" w:fill="auto"/>
          </w:tcPr>
          <w:p w14:paraId="6901DEB1" w14:textId="2B8395E6" w:rsidR="004855FD" w:rsidRPr="004855FD" w:rsidRDefault="004855FD" w:rsidP="004855FD">
            <w:pPr>
              <w:ind w:firstLine="0"/>
            </w:pPr>
            <w:r>
              <w:t>Pope</w:t>
            </w:r>
          </w:p>
        </w:tc>
        <w:tc>
          <w:tcPr>
            <w:tcW w:w="2179" w:type="dxa"/>
            <w:shd w:val="clear" w:color="auto" w:fill="auto"/>
          </w:tcPr>
          <w:p w14:paraId="07C90ACA" w14:textId="721A6295" w:rsidR="004855FD" w:rsidRPr="004855FD" w:rsidRDefault="004855FD" w:rsidP="004855FD">
            <w:pPr>
              <w:ind w:firstLine="0"/>
            </w:pPr>
            <w:r>
              <w:t>Rivers</w:t>
            </w:r>
          </w:p>
        </w:tc>
        <w:tc>
          <w:tcPr>
            <w:tcW w:w="2180" w:type="dxa"/>
            <w:shd w:val="clear" w:color="auto" w:fill="auto"/>
          </w:tcPr>
          <w:p w14:paraId="46AF9CBB" w14:textId="7944D9A6" w:rsidR="004855FD" w:rsidRPr="004855FD" w:rsidRDefault="004855FD" w:rsidP="004855FD">
            <w:pPr>
              <w:ind w:firstLine="0"/>
            </w:pPr>
            <w:r>
              <w:t>Robbins</w:t>
            </w:r>
          </w:p>
        </w:tc>
      </w:tr>
      <w:tr w:rsidR="004855FD" w:rsidRPr="004855FD" w14:paraId="732C6B56" w14:textId="77777777" w:rsidTr="004855FD">
        <w:tc>
          <w:tcPr>
            <w:tcW w:w="2179" w:type="dxa"/>
            <w:shd w:val="clear" w:color="auto" w:fill="auto"/>
          </w:tcPr>
          <w:p w14:paraId="160DE6E1" w14:textId="615EA851" w:rsidR="004855FD" w:rsidRPr="004855FD" w:rsidRDefault="004855FD" w:rsidP="004855FD">
            <w:pPr>
              <w:ind w:firstLine="0"/>
            </w:pPr>
            <w:r>
              <w:t>Rose</w:t>
            </w:r>
          </w:p>
        </w:tc>
        <w:tc>
          <w:tcPr>
            <w:tcW w:w="2179" w:type="dxa"/>
            <w:shd w:val="clear" w:color="auto" w:fill="auto"/>
          </w:tcPr>
          <w:p w14:paraId="2E5EF6F8" w14:textId="076C24BD" w:rsidR="004855FD" w:rsidRPr="004855FD" w:rsidRDefault="004855FD" w:rsidP="004855FD">
            <w:pPr>
              <w:ind w:firstLine="0"/>
            </w:pPr>
            <w:r>
              <w:t>Rutherford</w:t>
            </w:r>
          </w:p>
        </w:tc>
        <w:tc>
          <w:tcPr>
            <w:tcW w:w="2180" w:type="dxa"/>
            <w:shd w:val="clear" w:color="auto" w:fill="auto"/>
          </w:tcPr>
          <w:p w14:paraId="0C354889" w14:textId="5ACA1D0F" w:rsidR="004855FD" w:rsidRPr="004855FD" w:rsidRDefault="004855FD" w:rsidP="004855FD">
            <w:pPr>
              <w:ind w:firstLine="0"/>
            </w:pPr>
            <w:r>
              <w:t>Sandifer</w:t>
            </w:r>
          </w:p>
        </w:tc>
      </w:tr>
      <w:tr w:rsidR="004855FD" w:rsidRPr="004855FD" w14:paraId="1B475DC4" w14:textId="77777777" w:rsidTr="004855FD">
        <w:tc>
          <w:tcPr>
            <w:tcW w:w="2179" w:type="dxa"/>
            <w:shd w:val="clear" w:color="auto" w:fill="auto"/>
          </w:tcPr>
          <w:p w14:paraId="0A1EAB98" w14:textId="16C99D59" w:rsidR="004855FD" w:rsidRPr="004855FD" w:rsidRDefault="004855FD" w:rsidP="004855FD">
            <w:pPr>
              <w:ind w:firstLine="0"/>
            </w:pPr>
            <w:r>
              <w:t>Schuessler</w:t>
            </w:r>
          </w:p>
        </w:tc>
        <w:tc>
          <w:tcPr>
            <w:tcW w:w="2179" w:type="dxa"/>
            <w:shd w:val="clear" w:color="auto" w:fill="auto"/>
          </w:tcPr>
          <w:p w14:paraId="55A9A8AE" w14:textId="4FA60B17" w:rsidR="004855FD" w:rsidRPr="004855FD" w:rsidRDefault="004855FD" w:rsidP="004855FD">
            <w:pPr>
              <w:ind w:firstLine="0"/>
            </w:pPr>
            <w:r>
              <w:t>Sessions</w:t>
            </w:r>
          </w:p>
        </w:tc>
        <w:tc>
          <w:tcPr>
            <w:tcW w:w="2180" w:type="dxa"/>
            <w:shd w:val="clear" w:color="auto" w:fill="auto"/>
          </w:tcPr>
          <w:p w14:paraId="68B8F978" w14:textId="30044E31" w:rsidR="004855FD" w:rsidRPr="004855FD" w:rsidRDefault="004855FD" w:rsidP="004855FD">
            <w:pPr>
              <w:ind w:firstLine="0"/>
            </w:pPr>
            <w:r>
              <w:t>G. M. Smith</w:t>
            </w:r>
          </w:p>
        </w:tc>
      </w:tr>
      <w:tr w:rsidR="004855FD" w:rsidRPr="004855FD" w14:paraId="2FF3C985" w14:textId="77777777" w:rsidTr="004855FD">
        <w:tc>
          <w:tcPr>
            <w:tcW w:w="2179" w:type="dxa"/>
            <w:shd w:val="clear" w:color="auto" w:fill="auto"/>
          </w:tcPr>
          <w:p w14:paraId="1BE4F4A2" w14:textId="303889AA" w:rsidR="004855FD" w:rsidRPr="004855FD" w:rsidRDefault="004855FD" w:rsidP="004855FD">
            <w:pPr>
              <w:ind w:firstLine="0"/>
            </w:pPr>
            <w:r>
              <w:t>M. M. Smith</w:t>
            </w:r>
          </w:p>
        </w:tc>
        <w:tc>
          <w:tcPr>
            <w:tcW w:w="2179" w:type="dxa"/>
            <w:shd w:val="clear" w:color="auto" w:fill="auto"/>
          </w:tcPr>
          <w:p w14:paraId="3989A8D1" w14:textId="04060CC3" w:rsidR="004855FD" w:rsidRPr="004855FD" w:rsidRDefault="004855FD" w:rsidP="004855FD">
            <w:pPr>
              <w:ind w:firstLine="0"/>
            </w:pPr>
            <w:r>
              <w:t>Stavrinakis</w:t>
            </w:r>
          </w:p>
        </w:tc>
        <w:tc>
          <w:tcPr>
            <w:tcW w:w="2180" w:type="dxa"/>
            <w:shd w:val="clear" w:color="auto" w:fill="auto"/>
          </w:tcPr>
          <w:p w14:paraId="711E3C14" w14:textId="77244BAF" w:rsidR="004855FD" w:rsidRPr="004855FD" w:rsidRDefault="004855FD" w:rsidP="004855FD">
            <w:pPr>
              <w:ind w:firstLine="0"/>
            </w:pPr>
            <w:r>
              <w:t>Taylor</w:t>
            </w:r>
          </w:p>
        </w:tc>
      </w:tr>
      <w:tr w:rsidR="004855FD" w:rsidRPr="004855FD" w14:paraId="1F31245A" w14:textId="77777777" w:rsidTr="004855FD">
        <w:tc>
          <w:tcPr>
            <w:tcW w:w="2179" w:type="dxa"/>
            <w:shd w:val="clear" w:color="auto" w:fill="auto"/>
          </w:tcPr>
          <w:p w14:paraId="3686CFB4" w14:textId="46787747" w:rsidR="004855FD" w:rsidRPr="004855FD" w:rsidRDefault="004855FD" w:rsidP="004855FD">
            <w:pPr>
              <w:ind w:firstLine="0"/>
            </w:pPr>
            <w:r>
              <w:t>Thayer</w:t>
            </w:r>
          </w:p>
        </w:tc>
        <w:tc>
          <w:tcPr>
            <w:tcW w:w="2179" w:type="dxa"/>
            <w:shd w:val="clear" w:color="auto" w:fill="auto"/>
          </w:tcPr>
          <w:p w14:paraId="6CDB04CE" w14:textId="1684BEA1" w:rsidR="004855FD" w:rsidRPr="004855FD" w:rsidRDefault="004855FD" w:rsidP="004855FD">
            <w:pPr>
              <w:ind w:firstLine="0"/>
            </w:pPr>
            <w:r>
              <w:t>Thigpen</w:t>
            </w:r>
          </w:p>
        </w:tc>
        <w:tc>
          <w:tcPr>
            <w:tcW w:w="2180" w:type="dxa"/>
            <w:shd w:val="clear" w:color="auto" w:fill="auto"/>
          </w:tcPr>
          <w:p w14:paraId="29543990" w14:textId="7D91E62D" w:rsidR="004855FD" w:rsidRPr="004855FD" w:rsidRDefault="004855FD" w:rsidP="004855FD">
            <w:pPr>
              <w:ind w:firstLine="0"/>
            </w:pPr>
            <w:r>
              <w:t>Trantham</w:t>
            </w:r>
          </w:p>
        </w:tc>
      </w:tr>
      <w:tr w:rsidR="004855FD" w:rsidRPr="004855FD" w14:paraId="67042871" w14:textId="77777777" w:rsidTr="004855FD">
        <w:tc>
          <w:tcPr>
            <w:tcW w:w="2179" w:type="dxa"/>
            <w:shd w:val="clear" w:color="auto" w:fill="auto"/>
          </w:tcPr>
          <w:p w14:paraId="3B4C5EC5" w14:textId="61383552" w:rsidR="004855FD" w:rsidRPr="004855FD" w:rsidRDefault="004855FD" w:rsidP="004855FD">
            <w:pPr>
              <w:ind w:firstLine="0"/>
            </w:pPr>
            <w:r>
              <w:t>Vaughan</w:t>
            </w:r>
          </w:p>
        </w:tc>
        <w:tc>
          <w:tcPr>
            <w:tcW w:w="2179" w:type="dxa"/>
            <w:shd w:val="clear" w:color="auto" w:fill="auto"/>
          </w:tcPr>
          <w:p w14:paraId="7BDC8FBE" w14:textId="4462770F" w:rsidR="004855FD" w:rsidRPr="004855FD" w:rsidRDefault="004855FD" w:rsidP="004855FD">
            <w:pPr>
              <w:ind w:firstLine="0"/>
            </w:pPr>
            <w:r>
              <w:t>Weeks</w:t>
            </w:r>
          </w:p>
        </w:tc>
        <w:tc>
          <w:tcPr>
            <w:tcW w:w="2180" w:type="dxa"/>
            <w:shd w:val="clear" w:color="auto" w:fill="auto"/>
          </w:tcPr>
          <w:p w14:paraId="5783669B" w14:textId="107E6659" w:rsidR="004855FD" w:rsidRPr="004855FD" w:rsidRDefault="004855FD" w:rsidP="004855FD">
            <w:pPr>
              <w:ind w:firstLine="0"/>
            </w:pPr>
            <w:r>
              <w:t>West</w:t>
            </w:r>
          </w:p>
        </w:tc>
      </w:tr>
      <w:tr w:rsidR="004855FD" w:rsidRPr="004855FD" w14:paraId="78F824B7" w14:textId="77777777" w:rsidTr="004855FD">
        <w:tc>
          <w:tcPr>
            <w:tcW w:w="2179" w:type="dxa"/>
            <w:shd w:val="clear" w:color="auto" w:fill="auto"/>
          </w:tcPr>
          <w:p w14:paraId="2590529D" w14:textId="5C292D63" w:rsidR="004855FD" w:rsidRPr="004855FD" w:rsidRDefault="004855FD" w:rsidP="004855FD">
            <w:pPr>
              <w:ind w:firstLine="0"/>
            </w:pPr>
            <w:r>
              <w:t>Wetmore</w:t>
            </w:r>
          </w:p>
        </w:tc>
        <w:tc>
          <w:tcPr>
            <w:tcW w:w="2179" w:type="dxa"/>
            <w:shd w:val="clear" w:color="auto" w:fill="auto"/>
          </w:tcPr>
          <w:p w14:paraId="2CBE2987" w14:textId="32BF0CA0" w:rsidR="004855FD" w:rsidRPr="004855FD" w:rsidRDefault="004855FD" w:rsidP="004855FD">
            <w:pPr>
              <w:ind w:firstLine="0"/>
            </w:pPr>
            <w:r>
              <w:t>Wheeler</w:t>
            </w:r>
          </w:p>
        </w:tc>
        <w:tc>
          <w:tcPr>
            <w:tcW w:w="2180" w:type="dxa"/>
            <w:shd w:val="clear" w:color="auto" w:fill="auto"/>
          </w:tcPr>
          <w:p w14:paraId="164BE761" w14:textId="665431E9" w:rsidR="004855FD" w:rsidRPr="004855FD" w:rsidRDefault="004855FD" w:rsidP="004855FD">
            <w:pPr>
              <w:ind w:firstLine="0"/>
            </w:pPr>
            <w:r>
              <w:t>White</w:t>
            </w:r>
          </w:p>
        </w:tc>
      </w:tr>
      <w:tr w:rsidR="004855FD" w:rsidRPr="004855FD" w14:paraId="08B28946" w14:textId="77777777" w:rsidTr="004855FD">
        <w:tc>
          <w:tcPr>
            <w:tcW w:w="2179" w:type="dxa"/>
            <w:shd w:val="clear" w:color="auto" w:fill="auto"/>
          </w:tcPr>
          <w:p w14:paraId="62A56E53" w14:textId="470BA50A" w:rsidR="004855FD" w:rsidRPr="004855FD" w:rsidRDefault="004855FD" w:rsidP="004855FD">
            <w:pPr>
              <w:keepNext/>
              <w:ind w:firstLine="0"/>
            </w:pPr>
            <w:r>
              <w:t>Whitmire</w:t>
            </w:r>
          </w:p>
        </w:tc>
        <w:tc>
          <w:tcPr>
            <w:tcW w:w="2179" w:type="dxa"/>
            <w:shd w:val="clear" w:color="auto" w:fill="auto"/>
          </w:tcPr>
          <w:p w14:paraId="7F864B14" w14:textId="24C751F7" w:rsidR="004855FD" w:rsidRPr="004855FD" w:rsidRDefault="004855FD" w:rsidP="004855FD">
            <w:pPr>
              <w:keepNext/>
              <w:ind w:firstLine="0"/>
            </w:pPr>
            <w:r>
              <w:t>Williams</w:t>
            </w:r>
          </w:p>
        </w:tc>
        <w:tc>
          <w:tcPr>
            <w:tcW w:w="2180" w:type="dxa"/>
            <w:shd w:val="clear" w:color="auto" w:fill="auto"/>
          </w:tcPr>
          <w:p w14:paraId="5DFB31CE" w14:textId="0DA048B3" w:rsidR="004855FD" w:rsidRPr="004855FD" w:rsidRDefault="004855FD" w:rsidP="004855FD">
            <w:pPr>
              <w:keepNext/>
              <w:ind w:firstLine="0"/>
            </w:pPr>
            <w:r>
              <w:t>Willis</w:t>
            </w:r>
          </w:p>
        </w:tc>
      </w:tr>
      <w:tr w:rsidR="004855FD" w:rsidRPr="004855FD" w14:paraId="10246DA7" w14:textId="77777777" w:rsidTr="004855FD">
        <w:tc>
          <w:tcPr>
            <w:tcW w:w="2179" w:type="dxa"/>
            <w:shd w:val="clear" w:color="auto" w:fill="auto"/>
          </w:tcPr>
          <w:p w14:paraId="44490950" w14:textId="5911B7F1" w:rsidR="004855FD" w:rsidRPr="004855FD" w:rsidRDefault="004855FD" w:rsidP="004855FD">
            <w:pPr>
              <w:keepNext/>
              <w:ind w:firstLine="0"/>
            </w:pPr>
            <w:r>
              <w:t>Wooten</w:t>
            </w:r>
          </w:p>
        </w:tc>
        <w:tc>
          <w:tcPr>
            <w:tcW w:w="2179" w:type="dxa"/>
            <w:shd w:val="clear" w:color="auto" w:fill="auto"/>
          </w:tcPr>
          <w:p w14:paraId="40F71575" w14:textId="77777777" w:rsidR="004855FD" w:rsidRPr="004855FD" w:rsidRDefault="004855FD" w:rsidP="004855FD">
            <w:pPr>
              <w:keepNext/>
              <w:ind w:firstLine="0"/>
            </w:pPr>
          </w:p>
        </w:tc>
        <w:tc>
          <w:tcPr>
            <w:tcW w:w="2180" w:type="dxa"/>
            <w:shd w:val="clear" w:color="auto" w:fill="auto"/>
          </w:tcPr>
          <w:p w14:paraId="61FF09B6" w14:textId="77777777" w:rsidR="004855FD" w:rsidRPr="004855FD" w:rsidRDefault="004855FD" w:rsidP="004855FD">
            <w:pPr>
              <w:keepNext/>
              <w:ind w:firstLine="0"/>
            </w:pPr>
          </w:p>
        </w:tc>
      </w:tr>
    </w:tbl>
    <w:p w14:paraId="5072EB62" w14:textId="77777777" w:rsidR="004855FD" w:rsidRDefault="004855FD" w:rsidP="004855FD"/>
    <w:p w14:paraId="2D74DA38" w14:textId="63BCE5AB" w:rsidR="004855FD" w:rsidRDefault="004855FD" w:rsidP="004855FD">
      <w:pPr>
        <w:jc w:val="center"/>
        <w:rPr>
          <w:b/>
        </w:rPr>
      </w:pPr>
      <w:r w:rsidRPr="004855FD">
        <w:rPr>
          <w:b/>
        </w:rPr>
        <w:t>Total--109</w:t>
      </w:r>
    </w:p>
    <w:p w14:paraId="4DE42CA4" w14:textId="77777777" w:rsidR="004855FD" w:rsidRDefault="004855FD" w:rsidP="004855FD">
      <w:pPr>
        <w:jc w:val="center"/>
        <w:rPr>
          <w:b/>
        </w:rPr>
      </w:pPr>
    </w:p>
    <w:p w14:paraId="4C68FF64" w14:textId="77777777" w:rsidR="004855FD" w:rsidRDefault="004855FD" w:rsidP="004855FD">
      <w:pPr>
        <w:ind w:firstLine="0"/>
      </w:pPr>
      <w:r w:rsidRPr="004855FD">
        <w:t xml:space="preserve"> </w:t>
      </w:r>
      <w:r>
        <w:t>Those who voted in the negative are:</w:t>
      </w:r>
    </w:p>
    <w:p w14:paraId="2908331C" w14:textId="77777777" w:rsidR="004855FD" w:rsidRDefault="004855FD" w:rsidP="004855FD"/>
    <w:p w14:paraId="2EA28D64" w14:textId="77777777" w:rsidR="004855FD" w:rsidRDefault="004855FD" w:rsidP="004855FD">
      <w:pPr>
        <w:jc w:val="center"/>
        <w:rPr>
          <w:b/>
        </w:rPr>
      </w:pPr>
      <w:r w:rsidRPr="004855FD">
        <w:rPr>
          <w:b/>
        </w:rPr>
        <w:t>Total--0</w:t>
      </w:r>
    </w:p>
    <w:p w14:paraId="25D13770" w14:textId="2D16F0E6" w:rsidR="004855FD" w:rsidRDefault="004855FD" w:rsidP="004855FD">
      <w:pPr>
        <w:jc w:val="center"/>
        <w:rPr>
          <w:b/>
        </w:rPr>
      </w:pPr>
    </w:p>
    <w:p w14:paraId="24F4B811" w14:textId="77777777" w:rsidR="004855FD" w:rsidRDefault="004855FD" w:rsidP="004855FD">
      <w:r>
        <w:t xml:space="preserve">Section 60 was adopted. </w:t>
      </w:r>
    </w:p>
    <w:p w14:paraId="01B64798" w14:textId="77777777" w:rsidR="004855FD" w:rsidRDefault="004855FD" w:rsidP="004855FD"/>
    <w:p w14:paraId="1FB243B4" w14:textId="14DC00CC" w:rsidR="004855FD" w:rsidRDefault="004855FD" w:rsidP="004855FD">
      <w:pPr>
        <w:keepNext/>
        <w:jc w:val="center"/>
        <w:rPr>
          <w:b/>
        </w:rPr>
      </w:pPr>
      <w:r w:rsidRPr="004855FD">
        <w:rPr>
          <w:b/>
        </w:rPr>
        <w:t>SECTION 61</w:t>
      </w:r>
    </w:p>
    <w:p w14:paraId="587F4ACF" w14:textId="77777777" w:rsidR="004855FD" w:rsidRDefault="004855FD" w:rsidP="004855FD">
      <w:r>
        <w:t xml:space="preserve">The yeas and nays were taken resulting as follows: </w:t>
      </w:r>
    </w:p>
    <w:p w14:paraId="34C986AA" w14:textId="2C770298" w:rsidR="004855FD" w:rsidRDefault="004855FD" w:rsidP="004855FD">
      <w:pPr>
        <w:jc w:val="center"/>
      </w:pPr>
      <w:r>
        <w:t xml:space="preserve"> </w:t>
      </w:r>
      <w:bookmarkStart w:id="154" w:name="vote_start324"/>
      <w:bookmarkEnd w:id="154"/>
      <w:r>
        <w:t>Yeas 100; Nays 0</w:t>
      </w:r>
    </w:p>
    <w:p w14:paraId="02F9B556" w14:textId="77777777" w:rsidR="004855FD" w:rsidRDefault="004855FD" w:rsidP="004855FD">
      <w:pPr>
        <w:jc w:val="center"/>
      </w:pPr>
    </w:p>
    <w:p w14:paraId="37BDAE8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ABD3399" w14:textId="77777777" w:rsidTr="004855FD">
        <w:tc>
          <w:tcPr>
            <w:tcW w:w="2179" w:type="dxa"/>
            <w:shd w:val="clear" w:color="auto" w:fill="auto"/>
          </w:tcPr>
          <w:p w14:paraId="0152FDE6" w14:textId="55911A52" w:rsidR="004855FD" w:rsidRPr="004855FD" w:rsidRDefault="004855FD" w:rsidP="004855FD">
            <w:pPr>
              <w:keepNext/>
              <w:ind w:firstLine="0"/>
            </w:pPr>
            <w:r>
              <w:t>Alexander</w:t>
            </w:r>
          </w:p>
        </w:tc>
        <w:tc>
          <w:tcPr>
            <w:tcW w:w="2179" w:type="dxa"/>
            <w:shd w:val="clear" w:color="auto" w:fill="auto"/>
          </w:tcPr>
          <w:p w14:paraId="67E32111" w14:textId="3AAB90C2" w:rsidR="004855FD" w:rsidRPr="004855FD" w:rsidRDefault="004855FD" w:rsidP="004855FD">
            <w:pPr>
              <w:keepNext/>
              <w:ind w:firstLine="0"/>
            </w:pPr>
            <w:r>
              <w:t>Anderson</w:t>
            </w:r>
          </w:p>
        </w:tc>
        <w:tc>
          <w:tcPr>
            <w:tcW w:w="2180" w:type="dxa"/>
            <w:shd w:val="clear" w:color="auto" w:fill="auto"/>
          </w:tcPr>
          <w:p w14:paraId="0F787214" w14:textId="62DD3B91" w:rsidR="004855FD" w:rsidRPr="004855FD" w:rsidRDefault="004855FD" w:rsidP="004855FD">
            <w:pPr>
              <w:keepNext/>
              <w:ind w:firstLine="0"/>
            </w:pPr>
            <w:r>
              <w:t>Bailey</w:t>
            </w:r>
          </w:p>
        </w:tc>
      </w:tr>
      <w:tr w:rsidR="004855FD" w:rsidRPr="004855FD" w14:paraId="37A9CF6F" w14:textId="77777777" w:rsidTr="004855FD">
        <w:tc>
          <w:tcPr>
            <w:tcW w:w="2179" w:type="dxa"/>
            <w:shd w:val="clear" w:color="auto" w:fill="auto"/>
          </w:tcPr>
          <w:p w14:paraId="67712F40" w14:textId="5C430264" w:rsidR="004855FD" w:rsidRPr="004855FD" w:rsidRDefault="004855FD" w:rsidP="004855FD">
            <w:pPr>
              <w:ind w:firstLine="0"/>
            </w:pPr>
            <w:r>
              <w:t>Ballentine</w:t>
            </w:r>
          </w:p>
        </w:tc>
        <w:tc>
          <w:tcPr>
            <w:tcW w:w="2179" w:type="dxa"/>
            <w:shd w:val="clear" w:color="auto" w:fill="auto"/>
          </w:tcPr>
          <w:p w14:paraId="7C2E8CB4" w14:textId="11BF9291" w:rsidR="004855FD" w:rsidRPr="004855FD" w:rsidRDefault="004855FD" w:rsidP="004855FD">
            <w:pPr>
              <w:ind w:firstLine="0"/>
            </w:pPr>
            <w:r>
              <w:t>Bauer</w:t>
            </w:r>
          </w:p>
        </w:tc>
        <w:tc>
          <w:tcPr>
            <w:tcW w:w="2180" w:type="dxa"/>
            <w:shd w:val="clear" w:color="auto" w:fill="auto"/>
          </w:tcPr>
          <w:p w14:paraId="20D8C928" w14:textId="7D668F27" w:rsidR="004855FD" w:rsidRPr="004855FD" w:rsidRDefault="004855FD" w:rsidP="004855FD">
            <w:pPr>
              <w:ind w:firstLine="0"/>
            </w:pPr>
            <w:r>
              <w:t>Beach</w:t>
            </w:r>
          </w:p>
        </w:tc>
      </w:tr>
      <w:tr w:rsidR="004855FD" w:rsidRPr="004855FD" w14:paraId="5C96C79F" w14:textId="77777777" w:rsidTr="004855FD">
        <w:tc>
          <w:tcPr>
            <w:tcW w:w="2179" w:type="dxa"/>
            <w:shd w:val="clear" w:color="auto" w:fill="auto"/>
          </w:tcPr>
          <w:p w14:paraId="0887AF3E" w14:textId="628EBA23" w:rsidR="004855FD" w:rsidRPr="004855FD" w:rsidRDefault="004855FD" w:rsidP="004855FD">
            <w:pPr>
              <w:ind w:firstLine="0"/>
            </w:pPr>
            <w:r>
              <w:t>Bernstein</w:t>
            </w:r>
          </w:p>
        </w:tc>
        <w:tc>
          <w:tcPr>
            <w:tcW w:w="2179" w:type="dxa"/>
            <w:shd w:val="clear" w:color="auto" w:fill="auto"/>
          </w:tcPr>
          <w:p w14:paraId="585A8FCD" w14:textId="1887AB02" w:rsidR="004855FD" w:rsidRPr="004855FD" w:rsidRDefault="004855FD" w:rsidP="004855FD">
            <w:pPr>
              <w:ind w:firstLine="0"/>
            </w:pPr>
            <w:r>
              <w:t>Blackwell</w:t>
            </w:r>
          </w:p>
        </w:tc>
        <w:tc>
          <w:tcPr>
            <w:tcW w:w="2180" w:type="dxa"/>
            <w:shd w:val="clear" w:color="auto" w:fill="auto"/>
          </w:tcPr>
          <w:p w14:paraId="254B80BE" w14:textId="27B81A7C" w:rsidR="004855FD" w:rsidRPr="004855FD" w:rsidRDefault="004855FD" w:rsidP="004855FD">
            <w:pPr>
              <w:ind w:firstLine="0"/>
            </w:pPr>
            <w:r>
              <w:t>Bradley</w:t>
            </w:r>
          </w:p>
        </w:tc>
      </w:tr>
      <w:tr w:rsidR="004855FD" w:rsidRPr="004855FD" w14:paraId="062F2EC7" w14:textId="77777777" w:rsidTr="004855FD">
        <w:tc>
          <w:tcPr>
            <w:tcW w:w="2179" w:type="dxa"/>
            <w:shd w:val="clear" w:color="auto" w:fill="auto"/>
          </w:tcPr>
          <w:p w14:paraId="1F750D5C" w14:textId="5CDCC7B5" w:rsidR="004855FD" w:rsidRPr="004855FD" w:rsidRDefault="004855FD" w:rsidP="004855FD">
            <w:pPr>
              <w:ind w:firstLine="0"/>
            </w:pPr>
            <w:r>
              <w:t>Brewer</w:t>
            </w:r>
          </w:p>
        </w:tc>
        <w:tc>
          <w:tcPr>
            <w:tcW w:w="2179" w:type="dxa"/>
            <w:shd w:val="clear" w:color="auto" w:fill="auto"/>
          </w:tcPr>
          <w:p w14:paraId="688E39CB" w14:textId="1CE66198" w:rsidR="004855FD" w:rsidRPr="004855FD" w:rsidRDefault="004855FD" w:rsidP="004855FD">
            <w:pPr>
              <w:ind w:firstLine="0"/>
            </w:pPr>
            <w:r>
              <w:t>Burns</w:t>
            </w:r>
          </w:p>
        </w:tc>
        <w:tc>
          <w:tcPr>
            <w:tcW w:w="2180" w:type="dxa"/>
            <w:shd w:val="clear" w:color="auto" w:fill="auto"/>
          </w:tcPr>
          <w:p w14:paraId="334C0381" w14:textId="4D3ABAD7" w:rsidR="004855FD" w:rsidRPr="004855FD" w:rsidRDefault="004855FD" w:rsidP="004855FD">
            <w:pPr>
              <w:ind w:firstLine="0"/>
            </w:pPr>
            <w:r>
              <w:t>Bustos</w:t>
            </w:r>
          </w:p>
        </w:tc>
      </w:tr>
      <w:tr w:rsidR="004855FD" w:rsidRPr="004855FD" w14:paraId="363633BD" w14:textId="77777777" w:rsidTr="004855FD">
        <w:tc>
          <w:tcPr>
            <w:tcW w:w="2179" w:type="dxa"/>
            <w:shd w:val="clear" w:color="auto" w:fill="auto"/>
          </w:tcPr>
          <w:p w14:paraId="5B2243A3" w14:textId="611EB3E7" w:rsidR="004855FD" w:rsidRPr="004855FD" w:rsidRDefault="004855FD" w:rsidP="004855FD">
            <w:pPr>
              <w:ind w:firstLine="0"/>
            </w:pPr>
            <w:r>
              <w:t>Calhoon</w:t>
            </w:r>
          </w:p>
        </w:tc>
        <w:tc>
          <w:tcPr>
            <w:tcW w:w="2179" w:type="dxa"/>
            <w:shd w:val="clear" w:color="auto" w:fill="auto"/>
          </w:tcPr>
          <w:p w14:paraId="4C8998A9" w14:textId="71E89109" w:rsidR="004855FD" w:rsidRPr="004855FD" w:rsidRDefault="004855FD" w:rsidP="004855FD">
            <w:pPr>
              <w:ind w:firstLine="0"/>
            </w:pPr>
            <w:r>
              <w:t>Carter</w:t>
            </w:r>
          </w:p>
        </w:tc>
        <w:tc>
          <w:tcPr>
            <w:tcW w:w="2180" w:type="dxa"/>
            <w:shd w:val="clear" w:color="auto" w:fill="auto"/>
          </w:tcPr>
          <w:p w14:paraId="55B25A11" w14:textId="02110A99" w:rsidR="004855FD" w:rsidRPr="004855FD" w:rsidRDefault="004855FD" w:rsidP="004855FD">
            <w:pPr>
              <w:ind w:firstLine="0"/>
            </w:pPr>
            <w:r>
              <w:t>Caskey</w:t>
            </w:r>
          </w:p>
        </w:tc>
      </w:tr>
      <w:tr w:rsidR="004855FD" w:rsidRPr="004855FD" w14:paraId="1D1ECC7F" w14:textId="77777777" w:rsidTr="004855FD">
        <w:tc>
          <w:tcPr>
            <w:tcW w:w="2179" w:type="dxa"/>
            <w:shd w:val="clear" w:color="auto" w:fill="auto"/>
          </w:tcPr>
          <w:p w14:paraId="586BB346" w14:textId="62D03AAA" w:rsidR="004855FD" w:rsidRPr="004855FD" w:rsidRDefault="004855FD" w:rsidP="004855FD">
            <w:pPr>
              <w:ind w:firstLine="0"/>
            </w:pPr>
            <w:r>
              <w:t>Chapman</w:t>
            </w:r>
          </w:p>
        </w:tc>
        <w:tc>
          <w:tcPr>
            <w:tcW w:w="2179" w:type="dxa"/>
            <w:shd w:val="clear" w:color="auto" w:fill="auto"/>
          </w:tcPr>
          <w:p w14:paraId="36C96790" w14:textId="6967769B" w:rsidR="004855FD" w:rsidRPr="004855FD" w:rsidRDefault="004855FD" w:rsidP="004855FD">
            <w:pPr>
              <w:ind w:firstLine="0"/>
            </w:pPr>
            <w:r>
              <w:t>Chumley</w:t>
            </w:r>
          </w:p>
        </w:tc>
        <w:tc>
          <w:tcPr>
            <w:tcW w:w="2180" w:type="dxa"/>
            <w:shd w:val="clear" w:color="auto" w:fill="auto"/>
          </w:tcPr>
          <w:p w14:paraId="6796BEB3" w14:textId="413E09E6" w:rsidR="004855FD" w:rsidRPr="004855FD" w:rsidRDefault="004855FD" w:rsidP="004855FD">
            <w:pPr>
              <w:ind w:firstLine="0"/>
            </w:pPr>
            <w:r>
              <w:t>Clyburn</w:t>
            </w:r>
          </w:p>
        </w:tc>
      </w:tr>
      <w:tr w:rsidR="004855FD" w:rsidRPr="004855FD" w14:paraId="35FB604A" w14:textId="77777777" w:rsidTr="004855FD">
        <w:tc>
          <w:tcPr>
            <w:tcW w:w="2179" w:type="dxa"/>
            <w:shd w:val="clear" w:color="auto" w:fill="auto"/>
          </w:tcPr>
          <w:p w14:paraId="4197D417" w14:textId="040EA47C" w:rsidR="004855FD" w:rsidRPr="004855FD" w:rsidRDefault="004855FD" w:rsidP="004855FD">
            <w:pPr>
              <w:ind w:firstLine="0"/>
            </w:pPr>
            <w:r>
              <w:t>Cobb-Hunter</w:t>
            </w:r>
          </w:p>
        </w:tc>
        <w:tc>
          <w:tcPr>
            <w:tcW w:w="2179" w:type="dxa"/>
            <w:shd w:val="clear" w:color="auto" w:fill="auto"/>
          </w:tcPr>
          <w:p w14:paraId="78B059C8" w14:textId="40C8DA0D" w:rsidR="004855FD" w:rsidRPr="004855FD" w:rsidRDefault="004855FD" w:rsidP="004855FD">
            <w:pPr>
              <w:ind w:firstLine="0"/>
            </w:pPr>
            <w:r>
              <w:t>Connell</w:t>
            </w:r>
          </w:p>
        </w:tc>
        <w:tc>
          <w:tcPr>
            <w:tcW w:w="2180" w:type="dxa"/>
            <w:shd w:val="clear" w:color="auto" w:fill="auto"/>
          </w:tcPr>
          <w:p w14:paraId="20714F49" w14:textId="7461F69E" w:rsidR="004855FD" w:rsidRPr="004855FD" w:rsidRDefault="004855FD" w:rsidP="004855FD">
            <w:pPr>
              <w:ind w:firstLine="0"/>
            </w:pPr>
            <w:r>
              <w:t>B. L. Cox</w:t>
            </w:r>
          </w:p>
        </w:tc>
      </w:tr>
      <w:tr w:rsidR="004855FD" w:rsidRPr="004855FD" w14:paraId="4FCF3FA3" w14:textId="77777777" w:rsidTr="004855FD">
        <w:tc>
          <w:tcPr>
            <w:tcW w:w="2179" w:type="dxa"/>
            <w:shd w:val="clear" w:color="auto" w:fill="auto"/>
          </w:tcPr>
          <w:p w14:paraId="07A9B647" w14:textId="6D3EF9B1" w:rsidR="004855FD" w:rsidRPr="004855FD" w:rsidRDefault="004855FD" w:rsidP="004855FD">
            <w:pPr>
              <w:ind w:firstLine="0"/>
            </w:pPr>
            <w:r>
              <w:t>Crawford</w:t>
            </w:r>
          </w:p>
        </w:tc>
        <w:tc>
          <w:tcPr>
            <w:tcW w:w="2179" w:type="dxa"/>
            <w:shd w:val="clear" w:color="auto" w:fill="auto"/>
          </w:tcPr>
          <w:p w14:paraId="14C26889" w14:textId="23FDE387" w:rsidR="004855FD" w:rsidRPr="004855FD" w:rsidRDefault="004855FD" w:rsidP="004855FD">
            <w:pPr>
              <w:ind w:firstLine="0"/>
            </w:pPr>
            <w:r>
              <w:t>Cromer</w:t>
            </w:r>
          </w:p>
        </w:tc>
        <w:tc>
          <w:tcPr>
            <w:tcW w:w="2180" w:type="dxa"/>
            <w:shd w:val="clear" w:color="auto" w:fill="auto"/>
          </w:tcPr>
          <w:p w14:paraId="0130FFBA" w14:textId="5E0E7EFE" w:rsidR="004855FD" w:rsidRPr="004855FD" w:rsidRDefault="004855FD" w:rsidP="004855FD">
            <w:pPr>
              <w:ind w:firstLine="0"/>
            </w:pPr>
            <w:r>
              <w:t>Davis</w:t>
            </w:r>
          </w:p>
        </w:tc>
      </w:tr>
      <w:tr w:rsidR="004855FD" w:rsidRPr="004855FD" w14:paraId="473F3AFF" w14:textId="77777777" w:rsidTr="004855FD">
        <w:tc>
          <w:tcPr>
            <w:tcW w:w="2179" w:type="dxa"/>
            <w:shd w:val="clear" w:color="auto" w:fill="auto"/>
          </w:tcPr>
          <w:p w14:paraId="5CC92B7A" w14:textId="6D2AC504" w:rsidR="004855FD" w:rsidRPr="004855FD" w:rsidRDefault="004855FD" w:rsidP="004855FD">
            <w:pPr>
              <w:ind w:firstLine="0"/>
            </w:pPr>
            <w:r>
              <w:t>Dillard</w:t>
            </w:r>
          </w:p>
        </w:tc>
        <w:tc>
          <w:tcPr>
            <w:tcW w:w="2179" w:type="dxa"/>
            <w:shd w:val="clear" w:color="auto" w:fill="auto"/>
          </w:tcPr>
          <w:p w14:paraId="2C95D5C4" w14:textId="1CD51621" w:rsidR="004855FD" w:rsidRPr="004855FD" w:rsidRDefault="004855FD" w:rsidP="004855FD">
            <w:pPr>
              <w:ind w:firstLine="0"/>
            </w:pPr>
            <w:r>
              <w:t>Erickson</w:t>
            </w:r>
          </w:p>
        </w:tc>
        <w:tc>
          <w:tcPr>
            <w:tcW w:w="2180" w:type="dxa"/>
            <w:shd w:val="clear" w:color="auto" w:fill="auto"/>
          </w:tcPr>
          <w:p w14:paraId="0B369001" w14:textId="35BEA437" w:rsidR="004855FD" w:rsidRPr="004855FD" w:rsidRDefault="004855FD" w:rsidP="004855FD">
            <w:pPr>
              <w:ind w:firstLine="0"/>
            </w:pPr>
            <w:r>
              <w:t>Felder</w:t>
            </w:r>
          </w:p>
        </w:tc>
      </w:tr>
      <w:tr w:rsidR="004855FD" w:rsidRPr="004855FD" w14:paraId="70FB9FCC" w14:textId="77777777" w:rsidTr="004855FD">
        <w:tc>
          <w:tcPr>
            <w:tcW w:w="2179" w:type="dxa"/>
            <w:shd w:val="clear" w:color="auto" w:fill="auto"/>
          </w:tcPr>
          <w:p w14:paraId="5FC73129" w14:textId="6DAE9C9B" w:rsidR="004855FD" w:rsidRPr="004855FD" w:rsidRDefault="004855FD" w:rsidP="004855FD">
            <w:pPr>
              <w:ind w:firstLine="0"/>
            </w:pPr>
            <w:r>
              <w:t>Forrest</w:t>
            </w:r>
          </w:p>
        </w:tc>
        <w:tc>
          <w:tcPr>
            <w:tcW w:w="2179" w:type="dxa"/>
            <w:shd w:val="clear" w:color="auto" w:fill="auto"/>
          </w:tcPr>
          <w:p w14:paraId="77B5DAA4" w14:textId="5EBAE336" w:rsidR="004855FD" w:rsidRPr="004855FD" w:rsidRDefault="004855FD" w:rsidP="004855FD">
            <w:pPr>
              <w:ind w:firstLine="0"/>
            </w:pPr>
            <w:r>
              <w:t>Gagnon</w:t>
            </w:r>
          </w:p>
        </w:tc>
        <w:tc>
          <w:tcPr>
            <w:tcW w:w="2180" w:type="dxa"/>
            <w:shd w:val="clear" w:color="auto" w:fill="auto"/>
          </w:tcPr>
          <w:p w14:paraId="1691C33C" w14:textId="42AB8707" w:rsidR="004855FD" w:rsidRPr="004855FD" w:rsidRDefault="004855FD" w:rsidP="004855FD">
            <w:pPr>
              <w:ind w:firstLine="0"/>
            </w:pPr>
            <w:r>
              <w:t>Garvin</w:t>
            </w:r>
          </w:p>
        </w:tc>
      </w:tr>
      <w:tr w:rsidR="004855FD" w:rsidRPr="004855FD" w14:paraId="6E8AF216" w14:textId="77777777" w:rsidTr="004855FD">
        <w:tc>
          <w:tcPr>
            <w:tcW w:w="2179" w:type="dxa"/>
            <w:shd w:val="clear" w:color="auto" w:fill="auto"/>
          </w:tcPr>
          <w:p w14:paraId="002E4E7F" w14:textId="4967ED69" w:rsidR="004855FD" w:rsidRPr="004855FD" w:rsidRDefault="004855FD" w:rsidP="004855FD">
            <w:pPr>
              <w:ind w:firstLine="0"/>
            </w:pPr>
            <w:r>
              <w:t>Gibson</w:t>
            </w:r>
          </w:p>
        </w:tc>
        <w:tc>
          <w:tcPr>
            <w:tcW w:w="2179" w:type="dxa"/>
            <w:shd w:val="clear" w:color="auto" w:fill="auto"/>
          </w:tcPr>
          <w:p w14:paraId="0B861B82" w14:textId="330BB521" w:rsidR="004855FD" w:rsidRPr="004855FD" w:rsidRDefault="004855FD" w:rsidP="004855FD">
            <w:pPr>
              <w:ind w:firstLine="0"/>
            </w:pPr>
            <w:r>
              <w:t>Gilliam</w:t>
            </w:r>
          </w:p>
        </w:tc>
        <w:tc>
          <w:tcPr>
            <w:tcW w:w="2180" w:type="dxa"/>
            <w:shd w:val="clear" w:color="auto" w:fill="auto"/>
          </w:tcPr>
          <w:p w14:paraId="32D9F4A3" w14:textId="6330809D" w:rsidR="004855FD" w:rsidRPr="004855FD" w:rsidRDefault="004855FD" w:rsidP="004855FD">
            <w:pPr>
              <w:ind w:firstLine="0"/>
            </w:pPr>
            <w:r>
              <w:t>Gilliard</w:t>
            </w:r>
          </w:p>
        </w:tc>
      </w:tr>
      <w:tr w:rsidR="004855FD" w:rsidRPr="004855FD" w14:paraId="011EF9C2" w14:textId="77777777" w:rsidTr="004855FD">
        <w:tc>
          <w:tcPr>
            <w:tcW w:w="2179" w:type="dxa"/>
            <w:shd w:val="clear" w:color="auto" w:fill="auto"/>
          </w:tcPr>
          <w:p w14:paraId="637621A0" w14:textId="56C2E7C4" w:rsidR="004855FD" w:rsidRPr="004855FD" w:rsidRDefault="004855FD" w:rsidP="004855FD">
            <w:pPr>
              <w:ind w:firstLine="0"/>
            </w:pPr>
            <w:r>
              <w:t>Guest</w:t>
            </w:r>
          </w:p>
        </w:tc>
        <w:tc>
          <w:tcPr>
            <w:tcW w:w="2179" w:type="dxa"/>
            <w:shd w:val="clear" w:color="auto" w:fill="auto"/>
          </w:tcPr>
          <w:p w14:paraId="45F4E173" w14:textId="0E423727" w:rsidR="004855FD" w:rsidRPr="004855FD" w:rsidRDefault="004855FD" w:rsidP="004855FD">
            <w:pPr>
              <w:ind w:firstLine="0"/>
            </w:pPr>
            <w:r>
              <w:t>Haddon</w:t>
            </w:r>
          </w:p>
        </w:tc>
        <w:tc>
          <w:tcPr>
            <w:tcW w:w="2180" w:type="dxa"/>
            <w:shd w:val="clear" w:color="auto" w:fill="auto"/>
          </w:tcPr>
          <w:p w14:paraId="5E79C8F3" w14:textId="1D4A8AB1" w:rsidR="004855FD" w:rsidRPr="004855FD" w:rsidRDefault="004855FD" w:rsidP="004855FD">
            <w:pPr>
              <w:ind w:firstLine="0"/>
            </w:pPr>
            <w:r>
              <w:t>Hager</w:t>
            </w:r>
          </w:p>
        </w:tc>
      </w:tr>
      <w:tr w:rsidR="004855FD" w:rsidRPr="004855FD" w14:paraId="16657E80" w14:textId="77777777" w:rsidTr="004855FD">
        <w:tc>
          <w:tcPr>
            <w:tcW w:w="2179" w:type="dxa"/>
            <w:shd w:val="clear" w:color="auto" w:fill="auto"/>
          </w:tcPr>
          <w:p w14:paraId="1C603509" w14:textId="4FB772A1" w:rsidR="004855FD" w:rsidRPr="004855FD" w:rsidRDefault="004855FD" w:rsidP="004855FD">
            <w:pPr>
              <w:ind w:firstLine="0"/>
            </w:pPr>
            <w:r>
              <w:t>Hardee</w:t>
            </w:r>
          </w:p>
        </w:tc>
        <w:tc>
          <w:tcPr>
            <w:tcW w:w="2179" w:type="dxa"/>
            <w:shd w:val="clear" w:color="auto" w:fill="auto"/>
          </w:tcPr>
          <w:p w14:paraId="31DF5E88" w14:textId="4BB56B85" w:rsidR="004855FD" w:rsidRPr="004855FD" w:rsidRDefault="004855FD" w:rsidP="004855FD">
            <w:pPr>
              <w:ind w:firstLine="0"/>
            </w:pPr>
            <w:r>
              <w:t>Harris</w:t>
            </w:r>
          </w:p>
        </w:tc>
        <w:tc>
          <w:tcPr>
            <w:tcW w:w="2180" w:type="dxa"/>
            <w:shd w:val="clear" w:color="auto" w:fill="auto"/>
          </w:tcPr>
          <w:p w14:paraId="613A5897" w14:textId="09EAAFC7" w:rsidR="004855FD" w:rsidRPr="004855FD" w:rsidRDefault="004855FD" w:rsidP="004855FD">
            <w:pPr>
              <w:ind w:firstLine="0"/>
            </w:pPr>
            <w:r>
              <w:t>Hartnett</w:t>
            </w:r>
          </w:p>
        </w:tc>
      </w:tr>
      <w:tr w:rsidR="004855FD" w:rsidRPr="004855FD" w14:paraId="6F2738BC" w14:textId="77777777" w:rsidTr="004855FD">
        <w:tc>
          <w:tcPr>
            <w:tcW w:w="2179" w:type="dxa"/>
            <w:shd w:val="clear" w:color="auto" w:fill="auto"/>
          </w:tcPr>
          <w:p w14:paraId="4EB2A401" w14:textId="0B660C56" w:rsidR="004855FD" w:rsidRPr="004855FD" w:rsidRDefault="004855FD" w:rsidP="004855FD">
            <w:pPr>
              <w:ind w:firstLine="0"/>
            </w:pPr>
            <w:r>
              <w:t>Hayes</w:t>
            </w:r>
          </w:p>
        </w:tc>
        <w:tc>
          <w:tcPr>
            <w:tcW w:w="2179" w:type="dxa"/>
            <w:shd w:val="clear" w:color="auto" w:fill="auto"/>
          </w:tcPr>
          <w:p w14:paraId="364A9A59" w14:textId="64F3E4B4" w:rsidR="004855FD" w:rsidRPr="004855FD" w:rsidRDefault="004855FD" w:rsidP="004855FD">
            <w:pPr>
              <w:ind w:firstLine="0"/>
            </w:pPr>
            <w:r>
              <w:t>Henegan</w:t>
            </w:r>
          </w:p>
        </w:tc>
        <w:tc>
          <w:tcPr>
            <w:tcW w:w="2180" w:type="dxa"/>
            <w:shd w:val="clear" w:color="auto" w:fill="auto"/>
          </w:tcPr>
          <w:p w14:paraId="671015F5" w14:textId="7B99C6B2" w:rsidR="004855FD" w:rsidRPr="004855FD" w:rsidRDefault="004855FD" w:rsidP="004855FD">
            <w:pPr>
              <w:ind w:firstLine="0"/>
            </w:pPr>
            <w:r>
              <w:t>Herbkersman</w:t>
            </w:r>
          </w:p>
        </w:tc>
      </w:tr>
      <w:tr w:rsidR="004855FD" w:rsidRPr="004855FD" w14:paraId="49BC21C5" w14:textId="77777777" w:rsidTr="004855FD">
        <w:tc>
          <w:tcPr>
            <w:tcW w:w="2179" w:type="dxa"/>
            <w:shd w:val="clear" w:color="auto" w:fill="auto"/>
          </w:tcPr>
          <w:p w14:paraId="4EB8713E" w14:textId="55689DCA" w:rsidR="004855FD" w:rsidRPr="004855FD" w:rsidRDefault="004855FD" w:rsidP="004855FD">
            <w:pPr>
              <w:ind w:firstLine="0"/>
            </w:pPr>
            <w:r>
              <w:t>Hewitt</w:t>
            </w:r>
          </w:p>
        </w:tc>
        <w:tc>
          <w:tcPr>
            <w:tcW w:w="2179" w:type="dxa"/>
            <w:shd w:val="clear" w:color="auto" w:fill="auto"/>
          </w:tcPr>
          <w:p w14:paraId="14DD3590" w14:textId="297A236E" w:rsidR="004855FD" w:rsidRPr="004855FD" w:rsidRDefault="004855FD" w:rsidP="004855FD">
            <w:pPr>
              <w:ind w:firstLine="0"/>
            </w:pPr>
            <w:r>
              <w:t>Hiott</w:t>
            </w:r>
          </w:p>
        </w:tc>
        <w:tc>
          <w:tcPr>
            <w:tcW w:w="2180" w:type="dxa"/>
            <w:shd w:val="clear" w:color="auto" w:fill="auto"/>
          </w:tcPr>
          <w:p w14:paraId="055C8738" w14:textId="4DADECA8" w:rsidR="004855FD" w:rsidRPr="004855FD" w:rsidRDefault="004855FD" w:rsidP="004855FD">
            <w:pPr>
              <w:ind w:firstLine="0"/>
            </w:pPr>
            <w:r>
              <w:t>Hixon</w:t>
            </w:r>
          </w:p>
        </w:tc>
      </w:tr>
      <w:tr w:rsidR="004855FD" w:rsidRPr="004855FD" w14:paraId="1B6372FB" w14:textId="77777777" w:rsidTr="004855FD">
        <w:tc>
          <w:tcPr>
            <w:tcW w:w="2179" w:type="dxa"/>
            <w:shd w:val="clear" w:color="auto" w:fill="auto"/>
          </w:tcPr>
          <w:p w14:paraId="516865C5" w14:textId="245CBDA1" w:rsidR="004855FD" w:rsidRPr="004855FD" w:rsidRDefault="004855FD" w:rsidP="004855FD">
            <w:pPr>
              <w:ind w:firstLine="0"/>
            </w:pPr>
            <w:r>
              <w:t>Hosey</w:t>
            </w:r>
          </w:p>
        </w:tc>
        <w:tc>
          <w:tcPr>
            <w:tcW w:w="2179" w:type="dxa"/>
            <w:shd w:val="clear" w:color="auto" w:fill="auto"/>
          </w:tcPr>
          <w:p w14:paraId="2D15234A" w14:textId="14E37FBD" w:rsidR="004855FD" w:rsidRPr="004855FD" w:rsidRDefault="004855FD" w:rsidP="004855FD">
            <w:pPr>
              <w:ind w:firstLine="0"/>
            </w:pPr>
            <w:r>
              <w:t>Howard</w:t>
            </w:r>
          </w:p>
        </w:tc>
        <w:tc>
          <w:tcPr>
            <w:tcW w:w="2180" w:type="dxa"/>
            <w:shd w:val="clear" w:color="auto" w:fill="auto"/>
          </w:tcPr>
          <w:p w14:paraId="1EF796DE" w14:textId="76A83C9D" w:rsidR="004855FD" w:rsidRPr="004855FD" w:rsidRDefault="004855FD" w:rsidP="004855FD">
            <w:pPr>
              <w:ind w:firstLine="0"/>
            </w:pPr>
            <w:r>
              <w:t>Hyde</w:t>
            </w:r>
          </w:p>
        </w:tc>
      </w:tr>
      <w:tr w:rsidR="004855FD" w:rsidRPr="004855FD" w14:paraId="3EAB497A" w14:textId="77777777" w:rsidTr="004855FD">
        <w:tc>
          <w:tcPr>
            <w:tcW w:w="2179" w:type="dxa"/>
            <w:shd w:val="clear" w:color="auto" w:fill="auto"/>
          </w:tcPr>
          <w:p w14:paraId="513EC0BA" w14:textId="2F2A53C3" w:rsidR="004855FD" w:rsidRPr="004855FD" w:rsidRDefault="004855FD" w:rsidP="004855FD">
            <w:pPr>
              <w:ind w:firstLine="0"/>
            </w:pPr>
            <w:r>
              <w:t>Jefferson</w:t>
            </w:r>
          </w:p>
        </w:tc>
        <w:tc>
          <w:tcPr>
            <w:tcW w:w="2179" w:type="dxa"/>
            <w:shd w:val="clear" w:color="auto" w:fill="auto"/>
          </w:tcPr>
          <w:p w14:paraId="6F748C97" w14:textId="05DC3C15" w:rsidR="004855FD" w:rsidRPr="004855FD" w:rsidRDefault="004855FD" w:rsidP="004855FD">
            <w:pPr>
              <w:ind w:firstLine="0"/>
            </w:pPr>
            <w:r>
              <w:t>J. E. Johnson</w:t>
            </w:r>
          </w:p>
        </w:tc>
        <w:tc>
          <w:tcPr>
            <w:tcW w:w="2180" w:type="dxa"/>
            <w:shd w:val="clear" w:color="auto" w:fill="auto"/>
          </w:tcPr>
          <w:p w14:paraId="654261B5" w14:textId="6CF995BE" w:rsidR="004855FD" w:rsidRPr="004855FD" w:rsidRDefault="004855FD" w:rsidP="004855FD">
            <w:pPr>
              <w:ind w:firstLine="0"/>
            </w:pPr>
            <w:r>
              <w:t>J. L. Johnson</w:t>
            </w:r>
          </w:p>
        </w:tc>
      </w:tr>
      <w:tr w:rsidR="004855FD" w:rsidRPr="004855FD" w14:paraId="126709C8" w14:textId="77777777" w:rsidTr="004855FD">
        <w:tc>
          <w:tcPr>
            <w:tcW w:w="2179" w:type="dxa"/>
            <w:shd w:val="clear" w:color="auto" w:fill="auto"/>
          </w:tcPr>
          <w:p w14:paraId="4C2E964D" w14:textId="3DF288FE" w:rsidR="004855FD" w:rsidRPr="004855FD" w:rsidRDefault="004855FD" w:rsidP="004855FD">
            <w:pPr>
              <w:ind w:firstLine="0"/>
            </w:pPr>
            <w:r>
              <w:t>S. Jones</w:t>
            </w:r>
          </w:p>
        </w:tc>
        <w:tc>
          <w:tcPr>
            <w:tcW w:w="2179" w:type="dxa"/>
            <w:shd w:val="clear" w:color="auto" w:fill="auto"/>
          </w:tcPr>
          <w:p w14:paraId="3248DEAA" w14:textId="1C7E5291" w:rsidR="004855FD" w:rsidRPr="004855FD" w:rsidRDefault="004855FD" w:rsidP="004855FD">
            <w:pPr>
              <w:ind w:firstLine="0"/>
            </w:pPr>
            <w:r>
              <w:t>Kilmartin</w:t>
            </w:r>
          </w:p>
        </w:tc>
        <w:tc>
          <w:tcPr>
            <w:tcW w:w="2180" w:type="dxa"/>
            <w:shd w:val="clear" w:color="auto" w:fill="auto"/>
          </w:tcPr>
          <w:p w14:paraId="3092FFAB" w14:textId="3532336F" w:rsidR="004855FD" w:rsidRPr="004855FD" w:rsidRDefault="004855FD" w:rsidP="004855FD">
            <w:pPr>
              <w:ind w:firstLine="0"/>
            </w:pPr>
            <w:r>
              <w:t>King</w:t>
            </w:r>
          </w:p>
        </w:tc>
      </w:tr>
      <w:tr w:rsidR="004855FD" w:rsidRPr="004855FD" w14:paraId="2C128F13" w14:textId="77777777" w:rsidTr="004855FD">
        <w:tc>
          <w:tcPr>
            <w:tcW w:w="2179" w:type="dxa"/>
            <w:shd w:val="clear" w:color="auto" w:fill="auto"/>
          </w:tcPr>
          <w:p w14:paraId="15EEFC26" w14:textId="61EBE9FC" w:rsidR="004855FD" w:rsidRPr="004855FD" w:rsidRDefault="004855FD" w:rsidP="004855FD">
            <w:pPr>
              <w:ind w:firstLine="0"/>
            </w:pPr>
            <w:r>
              <w:t>Kirby</w:t>
            </w:r>
          </w:p>
        </w:tc>
        <w:tc>
          <w:tcPr>
            <w:tcW w:w="2179" w:type="dxa"/>
            <w:shd w:val="clear" w:color="auto" w:fill="auto"/>
          </w:tcPr>
          <w:p w14:paraId="0C4C0404" w14:textId="327C5F62" w:rsidR="004855FD" w:rsidRPr="004855FD" w:rsidRDefault="004855FD" w:rsidP="004855FD">
            <w:pPr>
              <w:ind w:firstLine="0"/>
            </w:pPr>
            <w:r>
              <w:t>Landing</w:t>
            </w:r>
          </w:p>
        </w:tc>
        <w:tc>
          <w:tcPr>
            <w:tcW w:w="2180" w:type="dxa"/>
            <w:shd w:val="clear" w:color="auto" w:fill="auto"/>
          </w:tcPr>
          <w:p w14:paraId="5B42C87F" w14:textId="68640F96" w:rsidR="004855FD" w:rsidRPr="004855FD" w:rsidRDefault="004855FD" w:rsidP="004855FD">
            <w:pPr>
              <w:ind w:firstLine="0"/>
            </w:pPr>
            <w:r>
              <w:t>Lawson</w:t>
            </w:r>
          </w:p>
        </w:tc>
      </w:tr>
      <w:tr w:rsidR="004855FD" w:rsidRPr="004855FD" w14:paraId="7FF3BEE3" w14:textId="77777777" w:rsidTr="004855FD">
        <w:tc>
          <w:tcPr>
            <w:tcW w:w="2179" w:type="dxa"/>
            <w:shd w:val="clear" w:color="auto" w:fill="auto"/>
          </w:tcPr>
          <w:p w14:paraId="5F0784B2" w14:textId="61B6D74A" w:rsidR="004855FD" w:rsidRPr="004855FD" w:rsidRDefault="004855FD" w:rsidP="004855FD">
            <w:pPr>
              <w:ind w:firstLine="0"/>
            </w:pPr>
            <w:r>
              <w:t>Leber</w:t>
            </w:r>
          </w:p>
        </w:tc>
        <w:tc>
          <w:tcPr>
            <w:tcW w:w="2179" w:type="dxa"/>
            <w:shd w:val="clear" w:color="auto" w:fill="auto"/>
          </w:tcPr>
          <w:p w14:paraId="3E7A94BA" w14:textId="3E6E1E01" w:rsidR="004855FD" w:rsidRPr="004855FD" w:rsidRDefault="004855FD" w:rsidP="004855FD">
            <w:pPr>
              <w:ind w:firstLine="0"/>
            </w:pPr>
            <w:r>
              <w:t>Ligon</w:t>
            </w:r>
          </w:p>
        </w:tc>
        <w:tc>
          <w:tcPr>
            <w:tcW w:w="2180" w:type="dxa"/>
            <w:shd w:val="clear" w:color="auto" w:fill="auto"/>
          </w:tcPr>
          <w:p w14:paraId="7FA88B44" w14:textId="2181EA53" w:rsidR="004855FD" w:rsidRPr="004855FD" w:rsidRDefault="004855FD" w:rsidP="004855FD">
            <w:pPr>
              <w:ind w:firstLine="0"/>
            </w:pPr>
            <w:r>
              <w:t>Long</w:t>
            </w:r>
          </w:p>
        </w:tc>
      </w:tr>
      <w:tr w:rsidR="004855FD" w:rsidRPr="004855FD" w14:paraId="72483EFE" w14:textId="77777777" w:rsidTr="004855FD">
        <w:tc>
          <w:tcPr>
            <w:tcW w:w="2179" w:type="dxa"/>
            <w:shd w:val="clear" w:color="auto" w:fill="auto"/>
          </w:tcPr>
          <w:p w14:paraId="44EF0F2A" w14:textId="10074374" w:rsidR="004855FD" w:rsidRPr="004855FD" w:rsidRDefault="004855FD" w:rsidP="004855FD">
            <w:pPr>
              <w:ind w:firstLine="0"/>
            </w:pPr>
            <w:r>
              <w:t>Lowe</w:t>
            </w:r>
          </w:p>
        </w:tc>
        <w:tc>
          <w:tcPr>
            <w:tcW w:w="2179" w:type="dxa"/>
            <w:shd w:val="clear" w:color="auto" w:fill="auto"/>
          </w:tcPr>
          <w:p w14:paraId="22258C1C" w14:textId="01B36FB1" w:rsidR="004855FD" w:rsidRPr="004855FD" w:rsidRDefault="004855FD" w:rsidP="004855FD">
            <w:pPr>
              <w:ind w:firstLine="0"/>
            </w:pPr>
            <w:r>
              <w:t>Magnuson</w:t>
            </w:r>
          </w:p>
        </w:tc>
        <w:tc>
          <w:tcPr>
            <w:tcW w:w="2180" w:type="dxa"/>
            <w:shd w:val="clear" w:color="auto" w:fill="auto"/>
          </w:tcPr>
          <w:p w14:paraId="157CDD73" w14:textId="5BD095C4" w:rsidR="004855FD" w:rsidRPr="004855FD" w:rsidRDefault="004855FD" w:rsidP="004855FD">
            <w:pPr>
              <w:ind w:firstLine="0"/>
            </w:pPr>
            <w:r>
              <w:t>May</w:t>
            </w:r>
          </w:p>
        </w:tc>
      </w:tr>
      <w:tr w:rsidR="004855FD" w:rsidRPr="004855FD" w14:paraId="111819FA" w14:textId="77777777" w:rsidTr="004855FD">
        <w:tc>
          <w:tcPr>
            <w:tcW w:w="2179" w:type="dxa"/>
            <w:shd w:val="clear" w:color="auto" w:fill="auto"/>
          </w:tcPr>
          <w:p w14:paraId="58A59BA5" w14:textId="6C0E7072" w:rsidR="004855FD" w:rsidRPr="004855FD" w:rsidRDefault="004855FD" w:rsidP="004855FD">
            <w:pPr>
              <w:ind w:firstLine="0"/>
            </w:pPr>
            <w:r>
              <w:t>McCabe</w:t>
            </w:r>
          </w:p>
        </w:tc>
        <w:tc>
          <w:tcPr>
            <w:tcW w:w="2179" w:type="dxa"/>
            <w:shd w:val="clear" w:color="auto" w:fill="auto"/>
          </w:tcPr>
          <w:p w14:paraId="6450EF11" w14:textId="00FCBA02" w:rsidR="004855FD" w:rsidRPr="004855FD" w:rsidRDefault="004855FD" w:rsidP="004855FD">
            <w:pPr>
              <w:ind w:firstLine="0"/>
            </w:pPr>
            <w:r>
              <w:t>McDaniel</w:t>
            </w:r>
          </w:p>
        </w:tc>
        <w:tc>
          <w:tcPr>
            <w:tcW w:w="2180" w:type="dxa"/>
            <w:shd w:val="clear" w:color="auto" w:fill="auto"/>
          </w:tcPr>
          <w:p w14:paraId="0FF04F1F" w14:textId="7A78841D" w:rsidR="004855FD" w:rsidRPr="004855FD" w:rsidRDefault="004855FD" w:rsidP="004855FD">
            <w:pPr>
              <w:ind w:firstLine="0"/>
            </w:pPr>
            <w:r>
              <w:t>McGinnis</w:t>
            </w:r>
          </w:p>
        </w:tc>
      </w:tr>
      <w:tr w:rsidR="004855FD" w:rsidRPr="004855FD" w14:paraId="3B2EC71C" w14:textId="77777777" w:rsidTr="004855FD">
        <w:tc>
          <w:tcPr>
            <w:tcW w:w="2179" w:type="dxa"/>
            <w:shd w:val="clear" w:color="auto" w:fill="auto"/>
          </w:tcPr>
          <w:p w14:paraId="64A94AC2" w14:textId="7C713EE0" w:rsidR="004855FD" w:rsidRPr="004855FD" w:rsidRDefault="004855FD" w:rsidP="004855FD">
            <w:pPr>
              <w:ind w:firstLine="0"/>
            </w:pPr>
            <w:r>
              <w:t>J. Moore</w:t>
            </w:r>
          </w:p>
        </w:tc>
        <w:tc>
          <w:tcPr>
            <w:tcW w:w="2179" w:type="dxa"/>
            <w:shd w:val="clear" w:color="auto" w:fill="auto"/>
          </w:tcPr>
          <w:p w14:paraId="4DA5E47E" w14:textId="1F8603CC" w:rsidR="004855FD" w:rsidRPr="004855FD" w:rsidRDefault="004855FD" w:rsidP="004855FD">
            <w:pPr>
              <w:ind w:firstLine="0"/>
            </w:pPr>
            <w:r>
              <w:t>A. M. Morgan</w:t>
            </w:r>
          </w:p>
        </w:tc>
        <w:tc>
          <w:tcPr>
            <w:tcW w:w="2180" w:type="dxa"/>
            <w:shd w:val="clear" w:color="auto" w:fill="auto"/>
          </w:tcPr>
          <w:p w14:paraId="703BA4D1" w14:textId="734C7CA7" w:rsidR="004855FD" w:rsidRPr="004855FD" w:rsidRDefault="004855FD" w:rsidP="004855FD">
            <w:pPr>
              <w:ind w:firstLine="0"/>
            </w:pPr>
            <w:r>
              <w:t>T. A. Morgan</w:t>
            </w:r>
          </w:p>
        </w:tc>
      </w:tr>
      <w:tr w:rsidR="004855FD" w:rsidRPr="004855FD" w14:paraId="08057C28" w14:textId="77777777" w:rsidTr="004855FD">
        <w:tc>
          <w:tcPr>
            <w:tcW w:w="2179" w:type="dxa"/>
            <w:shd w:val="clear" w:color="auto" w:fill="auto"/>
          </w:tcPr>
          <w:p w14:paraId="0C994748" w14:textId="585700D0" w:rsidR="004855FD" w:rsidRPr="004855FD" w:rsidRDefault="004855FD" w:rsidP="004855FD">
            <w:pPr>
              <w:ind w:firstLine="0"/>
            </w:pPr>
            <w:r>
              <w:t>Moss</w:t>
            </w:r>
          </w:p>
        </w:tc>
        <w:tc>
          <w:tcPr>
            <w:tcW w:w="2179" w:type="dxa"/>
            <w:shd w:val="clear" w:color="auto" w:fill="auto"/>
          </w:tcPr>
          <w:p w14:paraId="6F503AEB" w14:textId="1CC70601" w:rsidR="004855FD" w:rsidRPr="004855FD" w:rsidRDefault="004855FD" w:rsidP="004855FD">
            <w:pPr>
              <w:ind w:firstLine="0"/>
            </w:pPr>
            <w:r>
              <w:t>Murphy</w:t>
            </w:r>
          </w:p>
        </w:tc>
        <w:tc>
          <w:tcPr>
            <w:tcW w:w="2180" w:type="dxa"/>
            <w:shd w:val="clear" w:color="auto" w:fill="auto"/>
          </w:tcPr>
          <w:p w14:paraId="73F13830" w14:textId="1A3E110F" w:rsidR="004855FD" w:rsidRPr="004855FD" w:rsidRDefault="004855FD" w:rsidP="004855FD">
            <w:pPr>
              <w:ind w:firstLine="0"/>
            </w:pPr>
            <w:r>
              <w:t>Neese</w:t>
            </w:r>
          </w:p>
        </w:tc>
      </w:tr>
      <w:tr w:rsidR="004855FD" w:rsidRPr="004855FD" w14:paraId="27EF8B60" w14:textId="77777777" w:rsidTr="004855FD">
        <w:tc>
          <w:tcPr>
            <w:tcW w:w="2179" w:type="dxa"/>
            <w:shd w:val="clear" w:color="auto" w:fill="auto"/>
          </w:tcPr>
          <w:p w14:paraId="5578C19A" w14:textId="5A2124DE" w:rsidR="004855FD" w:rsidRPr="004855FD" w:rsidRDefault="004855FD" w:rsidP="004855FD">
            <w:pPr>
              <w:ind w:firstLine="0"/>
            </w:pPr>
            <w:r>
              <w:t>B. Newton</w:t>
            </w:r>
          </w:p>
        </w:tc>
        <w:tc>
          <w:tcPr>
            <w:tcW w:w="2179" w:type="dxa"/>
            <w:shd w:val="clear" w:color="auto" w:fill="auto"/>
          </w:tcPr>
          <w:p w14:paraId="14A81E32" w14:textId="4490503C" w:rsidR="004855FD" w:rsidRPr="004855FD" w:rsidRDefault="004855FD" w:rsidP="004855FD">
            <w:pPr>
              <w:ind w:firstLine="0"/>
            </w:pPr>
            <w:r>
              <w:t>Nutt</w:t>
            </w:r>
          </w:p>
        </w:tc>
        <w:tc>
          <w:tcPr>
            <w:tcW w:w="2180" w:type="dxa"/>
            <w:shd w:val="clear" w:color="auto" w:fill="auto"/>
          </w:tcPr>
          <w:p w14:paraId="109B1133" w14:textId="6F62E3BD" w:rsidR="004855FD" w:rsidRPr="004855FD" w:rsidRDefault="004855FD" w:rsidP="004855FD">
            <w:pPr>
              <w:ind w:firstLine="0"/>
            </w:pPr>
            <w:r>
              <w:t>Oremus</w:t>
            </w:r>
          </w:p>
        </w:tc>
      </w:tr>
      <w:tr w:rsidR="004855FD" w:rsidRPr="004855FD" w14:paraId="056ACDE2" w14:textId="77777777" w:rsidTr="004855FD">
        <w:tc>
          <w:tcPr>
            <w:tcW w:w="2179" w:type="dxa"/>
            <w:shd w:val="clear" w:color="auto" w:fill="auto"/>
          </w:tcPr>
          <w:p w14:paraId="2BC29E0B" w14:textId="3FC7B09D" w:rsidR="004855FD" w:rsidRPr="004855FD" w:rsidRDefault="004855FD" w:rsidP="004855FD">
            <w:pPr>
              <w:ind w:firstLine="0"/>
            </w:pPr>
            <w:r>
              <w:t>Ott</w:t>
            </w:r>
          </w:p>
        </w:tc>
        <w:tc>
          <w:tcPr>
            <w:tcW w:w="2179" w:type="dxa"/>
            <w:shd w:val="clear" w:color="auto" w:fill="auto"/>
          </w:tcPr>
          <w:p w14:paraId="6435E05D" w14:textId="6ACF40B0" w:rsidR="004855FD" w:rsidRPr="004855FD" w:rsidRDefault="004855FD" w:rsidP="004855FD">
            <w:pPr>
              <w:ind w:firstLine="0"/>
            </w:pPr>
            <w:r>
              <w:t>Pace</w:t>
            </w:r>
          </w:p>
        </w:tc>
        <w:tc>
          <w:tcPr>
            <w:tcW w:w="2180" w:type="dxa"/>
            <w:shd w:val="clear" w:color="auto" w:fill="auto"/>
          </w:tcPr>
          <w:p w14:paraId="01ED3DDC" w14:textId="2BF18EFC" w:rsidR="004855FD" w:rsidRPr="004855FD" w:rsidRDefault="004855FD" w:rsidP="004855FD">
            <w:pPr>
              <w:ind w:firstLine="0"/>
            </w:pPr>
            <w:r>
              <w:t>Pedalino</w:t>
            </w:r>
          </w:p>
        </w:tc>
      </w:tr>
      <w:tr w:rsidR="004855FD" w:rsidRPr="004855FD" w14:paraId="47C18A0F" w14:textId="77777777" w:rsidTr="004855FD">
        <w:tc>
          <w:tcPr>
            <w:tcW w:w="2179" w:type="dxa"/>
            <w:shd w:val="clear" w:color="auto" w:fill="auto"/>
          </w:tcPr>
          <w:p w14:paraId="6D6909FA" w14:textId="6D071483" w:rsidR="004855FD" w:rsidRPr="004855FD" w:rsidRDefault="004855FD" w:rsidP="004855FD">
            <w:pPr>
              <w:ind w:firstLine="0"/>
            </w:pPr>
            <w:r>
              <w:t>Pope</w:t>
            </w:r>
          </w:p>
        </w:tc>
        <w:tc>
          <w:tcPr>
            <w:tcW w:w="2179" w:type="dxa"/>
            <w:shd w:val="clear" w:color="auto" w:fill="auto"/>
          </w:tcPr>
          <w:p w14:paraId="71B0B977" w14:textId="43AAE3EB" w:rsidR="004855FD" w:rsidRPr="004855FD" w:rsidRDefault="004855FD" w:rsidP="004855FD">
            <w:pPr>
              <w:ind w:firstLine="0"/>
            </w:pPr>
            <w:r>
              <w:t>Rivers</w:t>
            </w:r>
          </w:p>
        </w:tc>
        <w:tc>
          <w:tcPr>
            <w:tcW w:w="2180" w:type="dxa"/>
            <w:shd w:val="clear" w:color="auto" w:fill="auto"/>
          </w:tcPr>
          <w:p w14:paraId="23C7EC50" w14:textId="0DF691CE" w:rsidR="004855FD" w:rsidRPr="004855FD" w:rsidRDefault="004855FD" w:rsidP="004855FD">
            <w:pPr>
              <w:ind w:firstLine="0"/>
            </w:pPr>
            <w:r>
              <w:t>Robbins</w:t>
            </w:r>
          </w:p>
        </w:tc>
      </w:tr>
      <w:tr w:rsidR="004855FD" w:rsidRPr="004855FD" w14:paraId="01B4E8C0" w14:textId="77777777" w:rsidTr="004855FD">
        <w:tc>
          <w:tcPr>
            <w:tcW w:w="2179" w:type="dxa"/>
            <w:shd w:val="clear" w:color="auto" w:fill="auto"/>
          </w:tcPr>
          <w:p w14:paraId="66DA48D9" w14:textId="474440BC" w:rsidR="004855FD" w:rsidRPr="004855FD" w:rsidRDefault="004855FD" w:rsidP="004855FD">
            <w:pPr>
              <w:ind w:firstLine="0"/>
            </w:pPr>
            <w:r>
              <w:t>Sandifer</w:t>
            </w:r>
          </w:p>
        </w:tc>
        <w:tc>
          <w:tcPr>
            <w:tcW w:w="2179" w:type="dxa"/>
            <w:shd w:val="clear" w:color="auto" w:fill="auto"/>
          </w:tcPr>
          <w:p w14:paraId="5F29A025" w14:textId="20744F48" w:rsidR="004855FD" w:rsidRPr="004855FD" w:rsidRDefault="004855FD" w:rsidP="004855FD">
            <w:pPr>
              <w:ind w:firstLine="0"/>
            </w:pPr>
            <w:r>
              <w:t>Schuessler</w:t>
            </w:r>
          </w:p>
        </w:tc>
        <w:tc>
          <w:tcPr>
            <w:tcW w:w="2180" w:type="dxa"/>
            <w:shd w:val="clear" w:color="auto" w:fill="auto"/>
          </w:tcPr>
          <w:p w14:paraId="5AF19A2F" w14:textId="29122E9C" w:rsidR="004855FD" w:rsidRPr="004855FD" w:rsidRDefault="004855FD" w:rsidP="004855FD">
            <w:pPr>
              <w:ind w:firstLine="0"/>
            </w:pPr>
            <w:r>
              <w:t>Sessions</w:t>
            </w:r>
          </w:p>
        </w:tc>
      </w:tr>
      <w:tr w:rsidR="004855FD" w:rsidRPr="004855FD" w14:paraId="36AA9BDB" w14:textId="77777777" w:rsidTr="004855FD">
        <w:tc>
          <w:tcPr>
            <w:tcW w:w="2179" w:type="dxa"/>
            <w:shd w:val="clear" w:color="auto" w:fill="auto"/>
          </w:tcPr>
          <w:p w14:paraId="1451C1E7" w14:textId="3992EC04" w:rsidR="004855FD" w:rsidRPr="004855FD" w:rsidRDefault="004855FD" w:rsidP="004855FD">
            <w:pPr>
              <w:ind w:firstLine="0"/>
            </w:pPr>
            <w:r>
              <w:t>M. M. Smith</w:t>
            </w:r>
          </w:p>
        </w:tc>
        <w:tc>
          <w:tcPr>
            <w:tcW w:w="2179" w:type="dxa"/>
            <w:shd w:val="clear" w:color="auto" w:fill="auto"/>
          </w:tcPr>
          <w:p w14:paraId="1F887E95" w14:textId="54752B05" w:rsidR="004855FD" w:rsidRPr="004855FD" w:rsidRDefault="004855FD" w:rsidP="004855FD">
            <w:pPr>
              <w:ind w:firstLine="0"/>
            </w:pPr>
            <w:r>
              <w:t>Stavrinakis</w:t>
            </w:r>
          </w:p>
        </w:tc>
        <w:tc>
          <w:tcPr>
            <w:tcW w:w="2180" w:type="dxa"/>
            <w:shd w:val="clear" w:color="auto" w:fill="auto"/>
          </w:tcPr>
          <w:p w14:paraId="526CE56E" w14:textId="2E00494A" w:rsidR="004855FD" w:rsidRPr="004855FD" w:rsidRDefault="004855FD" w:rsidP="004855FD">
            <w:pPr>
              <w:ind w:firstLine="0"/>
            </w:pPr>
            <w:r>
              <w:t>Taylor</w:t>
            </w:r>
          </w:p>
        </w:tc>
      </w:tr>
      <w:tr w:rsidR="004855FD" w:rsidRPr="004855FD" w14:paraId="1C753DC0" w14:textId="77777777" w:rsidTr="004855FD">
        <w:tc>
          <w:tcPr>
            <w:tcW w:w="2179" w:type="dxa"/>
            <w:shd w:val="clear" w:color="auto" w:fill="auto"/>
          </w:tcPr>
          <w:p w14:paraId="4A29F3CE" w14:textId="5C0879FE" w:rsidR="004855FD" w:rsidRPr="004855FD" w:rsidRDefault="004855FD" w:rsidP="004855FD">
            <w:pPr>
              <w:ind w:firstLine="0"/>
            </w:pPr>
            <w:r>
              <w:t>Thayer</w:t>
            </w:r>
          </w:p>
        </w:tc>
        <w:tc>
          <w:tcPr>
            <w:tcW w:w="2179" w:type="dxa"/>
            <w:shd w:val="clear" w:color="auto" w:fill="auto"/>
          </w:tcPr>
          <w:p w14:paraId="467AF81B" w14:textId="4C3CE482" w:rsidR="004855FD" w:rsidRPr="004855FD" w:rsidRDefault="004855FD" w:rsidP="004855FD">
            <w:pPr>
              <w:ind w:firstLine="0"/>
            </w:pPr>
            <w:r>
              <w:t>Thigpen</w:t>
            </w:r>
          </w:p>
        </w:tc>
        <w:tc>
          <w:tcPr>
            <w:tcW w:w="2180" w:type="dxa"/>
            <w:shd w:val="clear" w:color="auto" w:fill="auto"/>
          </w:tcPr>
          <w:p w14:paraId="768D0E94" w14:textId="571723E5" w:rsidR="004855FD" w:rsidRPr="004855FD" w:rsidRDefault="004855FD" w:rsidP="004855FD">
            <w:pPr>
              <w:ind w:firstLine="0"/>
            </w:pPr>
            <w:r>
              <w:t>Trantham</w:t>
            </w:r>
          </w:p>
        </w:tc>
      </w:tr>
      <w:tr w:rsidR="004855FD" w:rsidRPr="004855FD" w14:paraId="1F43C08B" w14:textId="77777777" w:rsidTr="004855FD">
        <w:tc>
          <w:tcPr>
            <w:tcW w:w="2179" w:type="dxa"/>
            <w:shd w:val="clear" w:color="auto" w:fill="auto"/>
          </w:tcPr>
          <w:p w14:paraId="58CEBD80" w14:textId="2DC8EBC6" w:rsidR="004855FD" w:rsidRPr="004855FD" w:rsidRDefault="004855FD" w:rsidP="004855FD">
            <w:pPr>
              <w:ind w:firstLine="0"/>
            </w:pPr>
            <w:r>
              <w:t>Vaughan</w:t>
            </w:r>
          </w:p>
        </w:tc>
        <w:tc>
          <w:tcPr>
            <w:tcW w:w="2179" w:type="dxa"/>
            <w:shd w:val="clear" w:color="auto" w:fill="auto"/>
          </w:tcPr>
          <w:p w14:paraId="0E48ADAC" w14:textId="1009CDC5" w:rsidR="004855FD" w:rsidRPr="004855FD" w:rsidRDefault="004855FD" w:rsidP="004855FD">
            <w:pPr>
              <w:ind w:firstLine="0"/>
            </w:pPr>
            <w:r>
              <w:t>Weeks</w:t>
            </w:r>
          </w:p>
        </w:tc>
        <w:tc>
          <w:tcPr>
            <w:tcW w:w="2180" w:type="dxa"/>
            <w:shd w:val="clear" w:color="auto" w:fill="auto"/>
          </w:tcPr>
          <w:p w14:paraId="153B4E9E" w14:textId="6327B2F1" w:rsidR="004855FD" w:rsidRPr="004855FD" w:rsidRDefault="004855FD" w:rsidP="004855FD">
            <w:pPr>
              <w:ind w:firstLine="0"/>
            </w:pPr>
            <w:r>
              <w:t>West</w:t>
            </w:r>
          </w:p>
        </w:tc>
      </w:tr>
      <w:tr w:rsidR="004855FD" w:rsidRPr="004855FD" w14:paraId="083D422D" w14:textId="77777777" w:rsidTr="004855FD">
        <w:tc>
          <w:tcPr>
            <w:tcW w:w="2179" w:type="dxa"/>
            <w:shd w:val="clear" w:color="auto" w:fill="auto"/>
          </w:tcPr>
          <w:p w14:paraId="053E505E" w14:textId="0508A01F" w:rsidR="004855FD" w:rsidRPr="004855FD" w:rsidRDefault="004855FD" w:rsidP="004855FD">
            <w:pPr>
              <w:ind w:firstLine="0"/>
            </w:pPr>
            <w:r>
              <w:t>Wetmore</w:t>
            </w:r>
          </w:p>
        </w:tc>
        <w:tc>
          <w:tcPr>
            <w:tcW w:w="2179" w:type="dxa"/>
            <w:shd w:val="clear" w:color="auto" w:fill="auto"/>
          </w:tcPr>
          <w:p w14:paraId="429DDEA5" w14:textId="36F36D33" w:rsidR="004855FD" w:rsidRPr="004855FD" w:rsidRDefault="004855FD" w:rsidP="004855FD">
            <w:pPr>
              <w:ind w:firstLine="0"/>
            </w:pPr>
            <w:r>
              <w:t>White</w:t>
            </w:r>
          </w:p>
        </w:tc>
        <w:tc>
          <w:tcPr>
            <w:tcW w:w="2180" w:type="dxa"/>
            <w:shd w:val="clear" w:color="auto" w:fill="auto"/>
          </w:tcPr>
          <w:p w14:paraId="3D733822" w14:textId="33B11040" w:rsidR="004855FD" w:rsidRPr="004855FD" w:rsidRDefault="004855FD" w:rsidP="004855FD">
            <w:pPr>
              <w:ind w:firstLine="0"/>
            </w:pPr>
            <w:r>
              <w:t>Whitmire</w:t>
            </w:r>
          </w:p>
        </w:tc>
      </w:tr>
      <w:tr w:rsidR="004855FD" w:rsidRPr="004855FD" w14:paraId="349D9338" w14:textId="77777777" w:rsidTr="004855FD">
        <w:tc>
          <w:tcPr>
            <w:tcW w:w="2179" w:type="dxa"/>
            <w:shd w:val="clear" w:color="auto" w:fill="auto"/>
          </w:tcPr>
          <w:p w14:paraId="31207950" w14:textId="2AC92F1C" w:rsidR="004855FD" w:rsidRPr="004855FD" w:rsidRDefault="004855FD" w:rsidP="004855FD">
            <w:pPr>
              <w:keepNext/>
              <w:ind w:firstLine="0"/>
            </w:pPr>
            <w:r>
              <w:t>Williams</w:t>
            </w:r>
          </w:p>
        </w:tc>
        <w:tc>
          <w:tcPr>
            <w:tcW w:w="2179" w:type="dxa"/>
            <w:shd w:val="clear" w:color="auto" w:fill="auto"/>
          </w:tcPr>
          <w:p w14:paraId="45DAB80C" w14:textId="03210012" w:rsidR="004855FD" w:rsidRPr="004855FD" w:rsidRDefault="004855FD" w:rsidP="004855FD">
            <w:pPr>
              <w:keepNext/>
              <w:ind w:firstLine="0"/>
            </w:pPr>
            <w:r>
              <w:t>Willis</w:t>
            </w:r>
          </w:p>
        </w:tc>
        <w:tc>
          <w:tcPr>
            <w:tcW w:w="2180" w:type="dxa"/>
            <w:shd w:val="clear" w:color="auto" w:fill="auto"/>
          </w:tcPr>
          <w:p w14:paraId="72D370DC" w14:textId="240C5D2D" w:rsidR="004855FD" w:rsidRPr="004855FD" w:rsidRDefault="004855FD" w:rsidP="004855FD">
            <w:pPr>
              <w:keepNext/>
              <w:ind w:firstLine="0"/>
            </w:pPr>
            <w:r>
              <w:t>Wooten</w:t>
            </w:r>
          </w:p>
        </w:tc>
      </w:tr>
      <w:tr w:rsidR="004855FD" w:rsidRPr="004855FD" w14:paraId="5E64B8F2" w14:textId="77777777" w:rsidTr="004855FD">
        <w:tc>
          <w:tcPr>
            <w:tcW w:w="2179" w:type="dxa"/>
            <w:shd w:val="clear" w:color="auto" w:fill="auto"/>
          </w:tcPr>
          <w:p w14:paraId="1C25A962" w14:textId="095F4864" w:rsidR="004855FD" w:rsidRPr="004855FD" w:rsidRDefault="004855FD" w:rsidP="004855FD">
            <w:pPr>
              <w:keepNext/>
              <w:ind w:firstLine="0"/>
            </w:pPr>
            <w:r>
              <w:t>Yow</w:t>
            </w:r>
          </w:p>
        </w:tc>
        <w:tc>
          <w:tcPr>
            <w:tcW w:w="2179" w:type="dxa"/>
            <w:shd w:val="clear" w:color="auto" w:fill="auto"/>
          </w:tcPr>
          <w:p w14:paraId="6BDFC680" w14:textId="77777777" w:rsidR="004855FD" w:rsidRPr="004855FD" w:rsidRDefault="004855FD" w:rsidP="004855FD">
            <w:pPr>
              <w:keepNext/>
              <w:ind w:firstLine="0"/>
            </w:pPr>
          </w:p>
        </w:tc>
        <w:tc>
          <w:tcPr>
            <w:tcW w:w="2180" w:type="dxa"/>
            <w:shd w:val="clear" w:color="auto" w:fill="auto"/>
          </w:tcPr>
          <w:p w14:paraId="02CF1BA8" w14:textId="77777777" w:rsidR="004855FD" w:rsidRPr="004855FD" w:rsidRDefault="004855FD" w:rsidP="004855FD">
            <w:pPr>
              <w:keepNext/>
              <w:ind w:firstLine="0"/>
            </w:pPr>
          </w:p>
        </w:tc>
      </w:tr>
    </w:tbl>
    <w:p w14:paraId="7DAFDA0C" w14:textId="77777777" w:rsidR="004855FD" w:rsidRDefault="004855FD" w:rsidP="004855FD"/>
    <w:p w14:paraId="79291961" w14:textId="5E4CEADB" w:rsidR="004855FD" w:rsidRDefault="004855FD" w:rsidP="004855FD">
      <w:pPr>
        <w:jc w:val="center"/>
        <w:rPr>
          <w:b/>
        </w:rPr>
      </w:pPr>
      <w:r w:rsidRPr="004855FD">
        <w:rPr>
          <w:b/>
        </w:rPr>
        <w:t>Total--100</w:t>
      </w:r>
    </w:p>
    <w:p w14:paraId="2B51F2B2" w14:textId="77777777" w:rsidR="004855FD" w:rsidRDefault="004855FD" w:rsidP="004855FD">
      <w:pPr>
        <w:jc w:val="center"/>
        <w:rPr>
          <w:b/>
        </w:rPr>
      </w:pPr>
    </w:p>
    <w:p w14:paraId="172750BE" w14:textId="77777777" w:rsidR="004855FD" w:rsidRDefault="004855FD" w:rsidP="004855FD">
      <w:pPr>
        <w:ind w:firstLine="0"/>
      </w:pPr>
      <w:r w:rsidRPr="004855FD">
        <w:t xml:space="preserve"> </w:t>
      </w:r>
      <w:r>
        <w:t>Those who voted in the negative are:</w:t>
      </w:r>
    </w:p>
    <w:p w14:paraId="3B699B4B" w14:textId="77777777" w:rsidR="004855FD" w:rsidRDefault="004855FD" w:rsidP="004855FD"/>
    <w:p w14:paraId="641818CE" w14:textId="77777777" w:rsidR="004855FD" w:rsidRDefault="004855FD" w:rsidP="004855FD">
      <w:pPr>
        <w:jc w:val="center"/>
        <w:rPr>
          <w:b/>
        </w:rPr>
      </w:pPr>
      <w:r w:rsidRPr="004855FD">
        <w:rPr>
          <w:b/>
        </w:rPr>
        <w:t>Total--0</w:t>
      </w:r>
    </w:p>
    <w:p w14:paraId="20D97975" w14:textId="0B7C8D87" w:rsidR="004855FD" w:rsidRDefault="004855FD" w:rsidP="004855FD">
      <w:pPr>
        <w:jc w:val="center"/>
        <w:rPr>
          <w:b/>
        </w:rPr>
      </w:pPr>
    </w:p>
    <w:p w14:paraId="5B463A1E" w14:textId="77777777" w:rsidR="004855FD" w:rsidRDefault="004855FD" w:rsidP="004855FD">
      <w:r>
        <w:t xml:space="preserve">Section 61 was adopted. </w:t>
      </w:r>
    </w:p>
    <w:p w14:paraId="1F50837C" w14:textId="77777777" w:rsidR="004855FD" w:rsidRDefault="004855FD" w:rsidP="004855FD"/>
    <w:p w14:paraId="5DCB6CF9" w14:textId="6020664B" w:rsidR="004855FD" w:rsidRDefault="004855FD" w:rsidP="004855FD">
      <w:pPr>
        <w:keepNext/>
        <w:jc w:val="center"/>
        <w:rPr>
          <w:b/>
        </w:rPr>
      </w:pPr>
      <w:r w:rsidRPr="004855FD">
        <w:rPr>
          <w:b/>
        </w:rPr>
        <w:t>SECTION 62</w:t>
      </w:r>
    </w:p>
    <w:p w14:paraId="337066BF" w14:textId="77777777" w:rsidR="004855FD" w:rsidRDefault="004855FD" w:rsidP="004855FD">
      <w:r>
        <w:t xml:space="preserve">The yeas and nays were taken resulting as follows: </w:t>
      </w:r>
    </w:p>
    <w:p w14:paraId="097EFA8D" w14:textId="1796C5AC" w:rsidR="004855FD" w:rsidRDefault="004855FD" w:rsidP="004855FD">
      <w:pPr>
        <w:jc w:val="center"/>
      </w:pPr>
      <w:r>
        <w:t xml:space="preserve"> </w:t>
      </w:r>
      <w:bookmarkStart w:id="155" w:name="vote_start326"/>
      <w:bookmarkEnd w:id="155"/>
      <w:r>
        <w:t>Yeas 106; Nays 0</w:t>
      </w:r>
    </w:p>
    <w:p w14:paraId="7D2A1A17" w14:textId="77777777" w:rsidR="004855FD" w:rsidRDefault="004855FD" w:rsidP="004855FD">
      <w:pPr>
        <w:jc w:val="center"/>
      </w:pPr>
    </w:p>
    <w:p w14:paraId="4C43BFA9" w14:textId="42A1ACD5"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4755321" w14:textId="77777777" w:rsidTr="004855FD">
        <w:tc>
          <w:tcPr>
            <w:tcW w:w="2179" w:type="dxa"/>
            <w:shd w:val="clear" w:color="auto" w:fill="auto"/>
          </w:tcPr>
          <w:p w14:paraId="5D9B6653" w14:textId="6A35CC82" w:rsidR="004855FD" w:rsidRPr="004855FD" w:rsidRDefault="004855FD" w:rsidP="004855FD">
            <w:pPr>
              <w:keepNext/>
              <w:ind w:firstLine="0"/>
            </w:pPr>
            <w:r>
              <w:t>Alexander</w:t>
            </w:r>
          </w:p>
        </w:tc>
        <w:tc>
          <w:tcPr>
            <w:tcW w:w="2179" w:type="dxa"/>
            <w:shd w:val="clear" w:color="auto" w:fill="auto"/>
          </w:tcPr>
          <w:p w14:paraId="2DB16CAC" w14:textId="2CF37796" w:rsidR="004855FD" w:rsidRPr="004855FD" w:rsidRDefault="004855FD" w:rsidP="004855FD">
            <w:pPr>
              <w:keepNext/>
              <w:ind w:firstLine="0"/>
            </w:pPr>
            <w:r>
              <w:t>Anderson</w:t>
            </w:r>
          </w:p>
        </w:tc>
        <w:tc>
          <w:tcPr>
            <w:tcW w:w="2180" w:type="dxa"/>
            <w:shd w:val="clear" w:color="auto" w:fill="auto"/>
          </w:tcPr>
          <w:p w14:paraId="0AA2D941" w14:textId="133F7F99" w:rsidR="004855FD" w:rsidRPr="004855FD" w:rsidRDefault="004855FD" w:rsidP="004855FD">
            <w:pPr>
              <w:keepNext/>
              <w:ind w:firstLine="0"/>
            </w:pPr>
            <w:r>
              <w:t>Bailey</w:t>
            </w:r>
          </w:p>
        </w:tc>
      </w:tr>
      <w:tr w:rsidR="004855FD" w:rsidRPr="004855FD" w14:paraId="0AF82AAF" w14:textId="77777777" w:rsidTr="004855FD">
        <w:tc>
          <w:tcPr>
            <w:tcW w:w="2179" w:type="dxa"/>
            <w:shd w:val="clear" w:color="auto" w:fill="auto"/>
          </w:tcPr>
          <w:p w14:paraId="4402DB86" w14:textId="060EDCB7" w:rsidR="004855FD" w:rsidRPr="004855FD" w:rsidRDefault="004855FD" w:rsidP="004855FD">
            <w:pPr>
              <w:ind w:firstLine="0"/>
            </w:pPr>
            <w:r>
              <w:t>Ballentine</w:t>
            </w:r>
          </w:p>
        </w:tc>
        <w:tc>
          <w:tcPr>
            <w:tcW w:w="2179" w:type="dxa"/>
            <w:shd w:val="clear" w:color="auto" w:fill="auto"/>
          </w:tcPr>
          <w:p w14:paraId="3CAC88E9" w14:textId="0335FA94" w:rsidR="004855FD" w:rsidRPr="004855FD" w:rsidRDefault="004855FD" w:rsidP="004855FD">
            <w:pPr>
              <w:ind w:firstLine="0"/>
            </w:pPr>
            <w:r>
              <w:t>Bamberg</w:t>
            </w:r>
          </w:p>
        </w:tc>
        <w:tc>
          <w:tcPr>
            <w:tcW w:w="2180" w:type="dxa"/>
            <w:shd w:val="clear" w:color="auto" w:fill="auto"/>
          </w:tcPr>
          <w:p w14:paraId="420D1555" w14:textId="48DAA5AE" w:rsidR="004855FD" w:rsidRPr="004855FD" w:rsidRDefault="004855FD" w:rsidP="004855FD">
            <w:pPr>
              <w:ind w:firstLine="0"/>
            </w:pPr>
            <w:r>
              <w:t>Bannister</w:t>
            </w:r>
          </w:p>
        </w:tc>
      </w:tr>
      <w:tr w:rsidR="004855FD" w:rsidRPr="004855FD" w14:paraId="05155196" w14:textId="77777777" w:rsidTr="004855FD">
        <w:tc>
          <w:tcPr>
            <w:tcW w:w="2179" w:type="dxa"/>
            <w:shd w:val="clear" w:color="auto" w:fill="auto"/>
          </w:tcPr>
          <w:p w14:paraId="6D8A3604" w14:textId="0712DA9C" w:rsidR="004855FD" w:rsidRPr="004855FD" w:rsidRDefault="004855FD" w:rsidP="004855FD">
            <w:pPr>
              <w:ind w:firstLine="0"/>
            </w:pPr>
            <w:r>
              <w:t>Bauer</w:t>
            </w:r>
          </w:p>
        </w:tc>
        <w:tc>
          <w:tcPr>
            <w:tcW w:w="2179" w:type="dxa"/>
            <w:shd w:val="clear" w:color="auto" w:fill="auto"/>
          </w:tcPr>
          <w:p w14:paraId="6A472B5D" w14:textId="79594758" w:rsidR="004855FD" w:rsidRPr="004855FD" w:rsidRDefault="004855FD" w:rsidP="004855FD">
            <w:pPr>
              <w:ind w:firstLine="0"/>
            </w:pPr>
            <w:r>
              <w:t>Beach</w:t>
            </w:r>
          </w:p>
        </w:tc>
        <w:tc>
          <w:tcPr>
            <w:tcW w:w="2180" w:type="dxa"/>
            <w:shd w:val="clear" w:color="auto" w:fill="auto"/>
          </w:tcPr>
          <w:p w14:paraId="47578EFD" w14:textId="7112EF68" w:rsidR="004855FD" w:rsidRPr="004855FD" w:rsidRDefault="004855FD" w:rsidP="004855FD">
            <w:pPr>
              <w:ind w:firstLine="0"/>
            </w:pPr>
            <w:r>
              <w:t>Bernstein</w:t>
            </w:r>
          </w:p>
        </w:tc>
      </w:tr>
      <w:tr w:rsidR="004855FD" w:rsidRPr="004855FD" w14:paraId="2363213B" w14:textId="77777777" w:rsidTr="004855FD">
        <w:tc>
          <w:tcPr>
            <w:tcW w:w="2179" w:type="dxa"/>
            <w:shd w:val="clear" w:color="auto" w:fill="auto"/>
          </w:tcPr>
          <w:p w14:paraId="1DE79A85" w14:textId="7E774D1B" w:rsidR="004855FD" w:rsidRPr="004855FD" w:rsidRDefault="004855FD" w:rsidP="004855FD">
            <w:pPr>
              <w:ind w:firstLine="0"/>
            </w:pPr>
            <w:r>
              <w:t>Blackwell</w:t>
            </w:r>
          </w:p>
        </w:tc>
        <w:tc>
          <w:tcPr>
            <w:tcW w:w="2179" w:type="dxa"/>
            <w:shd w:val="clear" w:color="auto" w:fill="auto"/>
          </w:tcPr>
          <w:p w14:paraId="591FAE8A" w14:textId="41D60D67" w:rsidR="004855FD" w:rsidRPr="004855FD" w:rsidRDefault="004855FD" w:rsidP="004855FD">
            <w:pPr>
              <w:ind w:firstLine="0"/>
            </w:pPr>
            <w:r>
              <w:t>Bradley</w:t>
            </w:r>
          </w:p>
        </w:tc>
        <w:tc>
          <w:tcPr>
            <w:tcW w:w="2180" w:type="dxa"/>
            <w:shd w:val="clear" w:color="auto" w:fill="auto"/>
          </w:tcPr>
          <w:p w14:paraId="2F77D640" w14:textId="4BCD075A" w:rsidR="004855FD" w:rsidRPr="004855FD" w:rsidRDefault="004855FD" w:rsidP="004855FD">
            <w:pPr>
              <w:ind w:firstLine="0"/>
            </w:pPr>
            <w:r>
              <w:t>Brewer</w:t>
            </w:r>
          </w:p>
        </w:tc>
      </w:tr>
      <w:tr w:rsidR="004855FD" w:rsidRPr="004855FD" w14:paraId="38645E36" w14:textId="77777777" w:rsidTr="004855FD">
        <w:tc>
          <w:tcPr>
            <w:tcW w:w="2179" w:type="dxa"/>
            <w:shd w:val="clear" w:color="auto" w:fill="auto"/>
          </w:tcPr>
          <w:p w14:paraId="2CFE8EF4" w14:textId="139FE6DB" w:rsidR="004855FD" w:rsidRPr="004855FD" w:rsidRDefault="004855FD" w:rsidP="004855FD">
            <w:pPr>
              <w:ind w:firstLine="0"/>
            </w:pPr>
            <w:r>
              <w:t>Brittain</w:t>
            </w:r>
          </w:p>
        </w:tc>
        <w:tc>
          <w:tcPr>
            <w:tcW w:w="2179" w:type="dxa"/>
            <w:shd w:val="clear" w:color="auto" w:fill="auto"/>
          </w:tcPr>
          <w:p w14:paraId="3CBEFB29" w14:textId="78682D42" w:rsidR="004855FD" w:rsidRPr="004855FD" w:rsidRDefault="004855FD" w:rsidP="004855FD">
            <w:pPr>
              <w:ind w:firstLine="0"/>
            </w:pPr>
            <w:r>
              <w:t>Burns</w:t>
            </w:r>
          </w:p>
        </w:tc>
        <w:tc>
          <w:tcPr>
            <w:tcW w:w="2180" w:type="dxa"/>
            <w:shd w:val="clear" w:color="auto" w:fill="auto"/>
          </w:tcPr>
          <w:p w14:paraId="05B6298B" w14:textId="4F9D24AD" w:rsidR="004855FD" w:rsidRPr="004855FD" w:rsidRDefault="004855FD" w:rsidP="004855FD">
            <w:pPr>
              <w:ind w:firstLine="0"/>
            </w:pPr>
            <w:r>
              <w:t>Bustos</w:t>
            </w:r>
          </w:p>
        </w:tc>
      </w:tr>
      <w:tr w:rsidR="004855FD" w:rsidRPr="004855FD" w14:paraId="6C03B94A" w14:textId="77777777" w:rsidTr="004855FD">
        <w:tc>
          <w:tcPr>
            <w:tcW w:w="2179" w:type="dxa"/>
            <w:shd w:val="clear" w:color="auto" w:fill="auto"/>
          </w:tcPr>
          <w:p w14:paraId="7D7F179A" w14:textId="5A94E9AC" w:rsidR="004855FD" w:rsidRPr="004855FD" w:rsidRDefault="004855FD" w:rsidP="004855FD">
            <w:pPr>
              <w:ind w:firstLine="0"/>
            </w:pPr>
            <w:r>
              <w:t>Calhoon</w:t>
            </w:r>
          </w:p>
        </w:tc>
        <w:tc>
          <w:tcPr>
            <w:tcW w:w="2179" w:type="dxa"/>
            <w:shd w:val="clear" w:color="auto" w:fill="auto"/>
          </w:tcPr>
          <w:p w14:paraId="0FB974EC" w14:textId="1DD549BF" w:rsidR="004855FD" w:rsidRPr="004855FD" w:rsidRDefault="004855FD" w:rsidP="004855FD">
            <w:pPr>
              <w:ind w:firstLine="0"/>
            </w:pPr>
            <w:r>
              <w:t>Carter</w:t>
            </w:r>
          </w:p>
        </w:tc>
        <w:tc>
          <w:tcPr>
            <w:tcW w:w="2180" w:type="dxa"/>
            <w:shd w:val="clear" w:color="auto" w:fill="auto"/>
          </w:tcPr>
          <w:p w14:paraId="58C72C84" w14:textId="1A7AEB32" w:rsidR="004855FD" w:rsidRPr="004855FD" w:rsidRDefault="004855FD" w:rsidP="004855FD">
            <w:pPr>
              <w:ind w:firstLine="0"/>
            </w:pPr>
            <w:r>
              <w:t>Caskey</w:t>
            </w:r>
          </w:p>
        </w:tc>
      </w:tr>
      <w:tr w:rsidR="004855FD" w:rsidRPr="004855FD" w14:paraId="597FF8BD" w14:textId="77777777" w:rsidTr="004855FD">
        <w:tc>
          <w:tcPr>
            <w:tcW w:w="2179" w:type="dxa"/>
            <w:shd w:val="clear" w:color="auto" w:fill="auto"/>
          </w:tcPr>
          <w:p w14:paraId="65E836F4" w14:textId="789DA996" w:rsidR="004855FD" w:rsidRPr="004855FD" w:rsidRDefault="004855FD" w:rsidP="004855FD">
            <w:pPr>
              <w:ind w:firstLine="0"/>
            </w:pPr>
            <w:r>
              <w:t>Chapman</w:t>
            </w:r>
          </w:p>
        </w:tc>
        <w:tc>
          <w:tcPr>
            <w:tcW w:w="2179" w:type="dxa"/>
            <w:shd w:val="clear" w:color="auto" w:fill="auto"/>
          </w:tcPr>
          <w:p w14:paraId="18911E36" w14:textId="537FEA2F" w:rsidR="004855FD" w:rsidRPr="004855FD" w:rsidRDefault="004855FD" w:rsidP="004855FD">
            <w:pPr>
              <w:ind w:firstLine="0"/>
            </w:pPr>
            <w:r>
              <w:t>Clyburn</w:t>
            </w:r>
          </w:p>
        </w:tc>
        <w:tc>
          <w:tcPr>
            <w:tcW w:w="2180" w:type="dxa"/>
            <w:shd w:val="clear" w:color="auto" w:fill="auto"/>
          </w:tcPr>
          <w:p w14:paraId="1240C2DB" w14:textId="6D47EF4E" w:rsidR="004855FD" w:rsidRPr="004855FD" w:rsidRDefault="004855FD" w:rsidP="004855FD">
            <w:pPr>
              <w:ind w:firstLine="0"/>
            </w:pPr>
            <w:r>
              <w:t>Cobb-Hunter</w:t>
            </w:r>
          </w:p>
        </w:tc>
      </w:tr>
      <w:tr w:rsidR="004855FD" w:rsidRPr="004855FD" w14:paraId="4249790D" w14:textId="77777777" w:rsidTr="004855FD">
        <w:tc>
          <w:tcPr>
            <w:tcW w:w="2179" w:type="dxa"/>
            <w:shd w:val="clear" w:color="auto" w:fill="auto"/>
          </w:tcPr>
          <w:p w14:paraId="1D7658CF" w14:textId="7BB46231" w:rsidR="004855FD" w:rsidRPr="004855FD" w:rsidRDefault="004855FD" w:rsidP="004855FD">
            <w:pPr>
              <w:ind w:firstLine="0"/>
            </w:pPr>
            <w:r>
              <w:t>Collins</w:t>
            </w:r>
          </w:p>
        </w:tc>
        <w:tc>
          <w:tcPr>
            <w:tcW w:w="2179" w:type="dxa"/>
            <w:shd w:val="clear" w:color="auto" w:fill="auto"/>
          </w:tcPr>
          <w:p w14:paraId="6039B11F" w14:textId="5227F081" w:rsidR="004855FD" w:rsidRPr="004855FD" w:rsidRDefault="004855FD" w:rsidP="004855FD">
            <w:pPr>
              <w:ind w:firstLine="0"/>
            </w:pPr>
            <w:r>
              <w:t>Crawford</w:t>
            </w:r>
          </w:p>
        </w:tc>
        <w:tc>
          <w:tcPr>
            <w:tcW w:w="2180" w:type="dxa"/>
            <w:shd w:val="clear" w:color="auto" w:fill="auto"/>
          </w:tcPr>
          <w:p w14:paraId="204CEDBF" w14:textId="614264B2" w:rsidR="004855FD" w:rsidRPr="004855FD" w:rsidRDefault="004855FD" w:rsidP="004855FD">
            <w:pPr>
              <w:ind w:firstLine="0"/>
            </w:pPr>
            <w:r>
              <w:t>Cromer</w:t>
            </w:r>
          </w:p>
        </w:tc>
      </w:tr>
      <w:tr w:rsidR="004855FD" w:rsidRPr="004855FD" w14:paraId="795F5A10" w14:textId="77777777" w:rsidTr="004855FD">
        <w:tc>
          <w:tcPr>
            <w:tcW w:w="2179" w:type="dxa"/>
            <w:shd w:val="clear" w:color="auto" w:fill="auto"/>
          </w:tcPr>
          <w:p w14:paraId="17B5B833" w14:textId="4B1DE6B7" w:rsidR="004855FD" w:rsidRPr="004855FD" w:rsidRDefault="004855FD" w:rsidP="004855FD">
            <w:pPr>
              <w:ind w:firstLine="0"/>
            </w:pPr>
            <w:r>
              <w:t>Davis</w:t>
            </w:r>
          </w:p>
        </w:tc>
        <w:tc>
          <w:tcPr>
            <w:tcW w:w="2179" w:type="dxa"/>
            <w:shd w:val="clear" w:color="auto" w:fill="auto"/>
          </w:tcPr>
          <w:p w14:paraId="31683327" w14:textId="5528E374" w:rsidR="004855FD" w:rsidRPr="004855FD" w:rsidRDefault="004855FD" w:rsidP="004855FD">
            <w:pPr>
              <w:ind w:firstLine="0"/>
            </w:pPr>
            <w:r>
              <w:t>Dillard</w:t>
            </w:r>
          </w:p>
        </w:tc>
        <w:tc>
          <w:tcPr>
            <w:tcW w:w="2180" w:type="dxa"/>
            <w:shd w:val="clear" w:color="auto" w:fill="auto"/>
          </w:tcPr>
          <w:p w14:paraId="057F229B" w14:textId="1CAAC557" w:rsidR="004855FD" w:rsidRPr="004855FD" w:rsidRDefault="004855FD" w:rsidP="004855FD">
            <w:pPr>
              <w:ind w:firstLine="0"/>
            </w:pPr>
            <w:r>
              <w:t>Elliott</w:t>
            </w:r>
          </w:p>
        </w:tc>
      </w:tr>
      <w:tr w:rsidR="004855FD" w:rsidRPr="004855FD" w14:paraId="7079E29C" w14:textId="77777777" w:rsidTr="004855FD">
        <w:tc>
          <w:tcPr>
            <w:tcW w:w="2179" w:type="dxa"/>
            <w:shd w:val="clear" w:color="auto" w:fill="auto"/>
          </w:tcPr>
          <w:p w14:paraId="5A0F1C22" w14:textId="5E61592B" w:rsidR="004855FD" w:rsidRPr="004855FD" w:rsidRDefault="004855FD" w:rsidP="004855FD">
            <w:pPr>
              <w:ind w:firstLine="0"/>
            </w:pPr>
            <w:r>
              <w:t>Erickson</w:t>
            </w:r>
          </w:p>
        </w:tc>
        <w:tc>
          <w:tcPr>
            <w:tcW w:w="2179" w:type="dxa"/>
            <w:shd w:val="clear" w:color="auto" w:fill="auto"/>
          </w:tcPr>
          <w:p w14:paraId="10B73C2A" w14:textId="57A6BA29" w:rsidR="004855FD" w:rsidRPr="004855FD" w:rsidRDefault="004855FD" w:rsidP="004855FD">
            <w:pPr>
              <w:ind w:firstLine="0"/>
            </w:pPr>
            <w:r>
              <w:t>Felder</w:t>
            </w:r>
          </w:p>
        </w:tc>
        <w:tc>
          <w:tcPr>
            <w:tcW w:w="2180" w:type="dxa"/>
            <w:shd w:val="clear" w:color="auto" w:fill="auto"/>
          </w:tcPr>
          <w:p w14:paraId="608BDBBE" w14:textId="3240942E" w:rsidR="004855FD" w:rsidRPr="004855FD" w:rsidRDefault="004855FD" w:rsidP="004855FD">
            <w:pPr>
              <w:ind w:firstLine="0"/>
            </w:pPr>
            <w:r>
              <w:t>Forrest</w:t>
            </w:r>
          </w:p>
        </w:tc>
      </w:tr>
      <w:tr w:rsidR="004855FD" w:rsidRPr="004855FD" w14:paraId="221E08D1" w14:textId="77777777" w:rsidTr="004855FD">
        <w:tc>
          <w:tcPr>
            <w:tcW w:w="2179" w:type="dxa"/>
            <w:shd w:val="clear" w:color="auto" w:fill="auto"/>
          </w:tcPr>
          <w:p w14:paraId="0EF76BAB" w14:textId="72818804" w:rsidR="004855FD" w:rsidRPr="004855FD" w:rsidRDefault="004855FD" w:rsidP="004855FD">
            <w:pPr>
              <w:ind w:firstLine="0"/>
            </w:pPr>
            <w:r>
              <w:t>Gagnon</w:t>
            </w:r>
          </w:p>
        </w:tc>
        <w:tc>
          <w:tcPr>
            <w:tcW w:w="2179" w:type="dxa"/>
            <w:shd w:val="clear" w:color="auto" w:fill="auto"/>
          </w:tcPr>
          <w:p w14:paraId="44EA2F4D" w14:textId="6E4C0374" w:rsidR="004855FD" w:rsidRPr="004855FD" w:rsidRDefault="004855FD" w:rsidP="004855FD">
            <w:pPr>
              <w:ind w:firstLine="0"/>
            </w:pPr>
            <w:r>
              <w:t>Garvin</w:t>
            </w:r>
          </w:p>
        </w:tc>
        <w:tc>
          <w:tcPr>
            <w:tcW w:w="2180" w:type="dxa"/>
            <w:shd w:val="clear" w:color="auto" w:fill="auto"/>
          </w:tcPr>
          <w:p w14:paraId="67256EF1" w14:textId="752D58AC" w:rsidR="004855FD" w:rsidRPr="004855FD" w:rsidRDefault="004855FD" w:rsidP="004855FD">
            <w:pPr>
              <w:ind w:firstLine="0"/>
            </w:pPr>
            <w:r>
              <w:t>Gatch</w:t>
            </w:r>
          </w:p>
        </w:tc>
      </w:tr>
      <w:tr w:rsidR="004855FD" w:rsidRPr="004855FD" w14:paraId="3DBD2256" w14:textId="77777777" w:rsidTr="004855FD">
        <w:tc>
          <w:tcPr>
            <w:tcW w:w="2179" w:type="dxa"/>
            <w:shd w:val="clear" w:color="auto" w:fill="auto"/>
          </w:tcPr>
          <w:p w14:paraId="7544F7AA" w14:textId="67AFAF19" w:rsidR="004855FD" w:rsidRPr="004855FD" w:rsidRDefault="004855FD" w:rsidP="004855FD">
            <w:pPr>
              <w:ind w:firstLine="0"/>
            </w:pPr>
            <w:r>
              <w:t>Gilliam</w:t>
            </w:r>
          </w:p>
        </w:tc>
        <w:tc>
          <w:tcPr>
            <w:tcW w:w="2179" w:type="dxa"/>
            <w:shd w:val="clear" w:color="auto" w:fill="auto"/>
          </w:tcPr>
          <w:p w14:paraId="71DE285F" w14:textId="59DD5295" w:rsidR="004855FD" w:rsidRPr="004855FD" w:rsidRDefault="004855FD" w:rsidP="004855FD">
            <w:pPr>
              <w:ind w:firstLine="0"/>
            </w:pPr>
            <w:r>
              <w:t>Gilliard</w:t>
            </w:r>
          </w:p>
        </w:tc>
        <w:tc>
          <w:tcPr>
            <w:tcW w:w="2180" w:type="dxa"/>
            <w:shd w:val="clear" w:color="auto" w:fill="auto"/>
          </w:tcPr>
          <w:p w14:paraId="72BFA8D7" w14:textId="1AB60BAD" w:rsidR="004855FD" w:rsidRPr="004855FD" w:rsidRDefault="004855FD" w:rsidP="004855FD">
            <w:pPr>
              <w:ind w:firstLine="0"/>
            </w:pPr>
            <w:r>
              <w:t>Guest</w:t>
            </w:r>
          </w:p>
        </w:tc>
      </w:tr>
      <w:tr w:rsidR="004855FD" w:rsidRPr="004855FD" w14:paraId="6E1164CC" w14:textId="77777777" w:rsidTr="004855FD">
        <w:tc>
          <w:tcPr>
            <w:tcW w:w="2179" w:type="dxa"/>
            <w:shd w:val="clear" w:color="auto" w:fill="auto"/>
          </w:tcPr>
          <w:p w14:paraId="1BDB1C2E" w14:textId="54EAB4C0" w:rsidR="004855FD" w:rsidRPr="004855FD" w:rsidRDefault="004855FD" w:rsidP="004855FD">
            <w:pPr>
              <w:ind w:firstLine="0"/>
            </w:pPr>
            <w:r>
              <w:t>Haddon</w:t>
            </w:r>
          </w:p>
        </w:tc>
        <w:tc>
          <w:tcPr>
            <w:tcW w:w="2179" w:type="dxa"/>
            <w:shd w:val="clear" w:color="auto" w:fill="auto"/>
          </w:tcPr>
          <w:p w14:paraId="3FD4C982" w14:textId="4B251FD6" w:rsidR="004855FD" w:rsidRPr="004855FD" w:rsidRDefault="004855FD" w:rsidP="004855FD">
            <w:pPr>
              <w:ind w:firstLine="0"/>
            </w:pPr>
            <w:r>
              <w:t>Hager</w:t>
            </w:r>
          </w:p>
        </w:tc>
        <w:tc>
          <w:tcPr>
            <w:tcW w:w="2180" w:type="dxa"/>
            <w:shd w:val="clear" w:color="auto" w:fill="auto"/>
          </w:tcPr>
          <w:p w14:paraId="61434DED" w14:textId="6A4338C5" w:rsidR="004855FD" w:rsidRPr="004855FD" w:rsidRDefault="004855FD" w:rsidP="004855FD">
            <w:pPr>
              <w:ind w:firstLine="0"/>
            </w:pPr>
            <w:r>
              <w:t>Hardee</w:t>
            </w:r>
          </w:p>
        </w:tc>
      </w:tr>
      <w:tr w:rsidR="004855FD" w:rsidRPr="004855FD" w14:paraId="04F8E5CB" w14:textId="77777777" w:rsidTr="004855FD">
        <w:tc>
          <w:tcPr>
            <w:tcW w:w="2179" w:type="dxa"/>
            <w:shd w:val="clear" w:color="auto" w:fill="auto"/>
          </w:tcPr>
          <w:p w14:paraId="2C54CEF0" w14:textId="2FE5CA37" w:rsidR="004855FD" w:rsidRPr="004855FD" w:rsidRDefault="004855FD" w:rsidP="004855FD">
            <w:pPr>
              <w:ind w:firstLine="0"/>
            </w:pPr>
            <w:r>
              <w:t>Harris</w:t>
            </w:r>
          </w:p>
        </w:tc>
        <w:tc>
          <w:tcPr>
            <w:tcW w:w="2179" w:type="dxa"/>
            <w:shd w:val="clear" w:color="auto" w:fill="auto"/>
          </w:tcPr>
          <w:p w14:paraId="4C938529" w14:textId="1D8B61FF" w:rsidR="004855FD" w:rsidRPr="004855FD" w:rsidRDefault="004855FD" w:rsidP="004855FD">
            <w:pPr>
              <w:ind w:firstLine="0"/>
            </w:pPr>
            <w:r>
              <w:t>Hartnett</w:t>
            </w:r>
          </w:p>
        </w:tc>
        <w:tc>
          <w:tcPr>
            <w:tcW w:w="2180" w:type="dxa"/>
            <w:shd w:val="clear" w:color="auto" w:fill="auto"/>
          </w:tcPr>
          <w:p w14:paraId="526843AB" w14:textId="073B2817" w:rsidR="004855FD" w:rsidRPr="004855FD" w:rsidRDefault="004855FD" w:rsidP="004855FD">
            <w:pPr>
              <w:ind w:firstLine="0"/>
            </w:pPr>
            <w:r>
              <w:t>Hayes</w:t>
            </w:r>
          </w:p>
        </w:tc>
      </w:tr>
      <w:tr w:rsidR="004855FD" w:rsidRPr="004855FD" w14:paraId="27F3C21E" w14:textId="77777777" w:rsidTr="004855FD">
        <w:tc>
          <w:tcPr>
            <w:tcW w:w="2179" w:type="dxa"/>
            <w:shd w:val="clear" w:color="auto" w:fill="auto"/>
          </w:tcPr>
          <w:p w14:paraId="5B945B16" w14:textId="037DB388" w:rsidR="004855FD" w:rsidRPr="004855FD" w:rsidRDefault="004855FD" w:rsidP="004855FD">
            <w:pPr>
              <w:ind w:firstLine="0"/>
            </w:pPr>
            <w:r>
              <w:t>Henegan</w:t>
            </w:r>
          </w:p>
        </w:tc>
        <w:tc>
          <w:tcPr>
            <w:tcW w:w="2179" w:type="dxa"/>
            <w:shd w:val="clear" w:color="auto" w:fill="auto"/>
          </w:tcPr>
          <w:p w14:paraId="657739A0" w14:textId="085D0C3A" w:rsidR="004855FD" w:rsidRPr="004855FD" w:rsidRDefault="004855FD" w:rsidP="004855FD">
            <w:pPr>
              <w:ind w:firstLine="0"/>
            </w:pPr>
            <w:r>
              <w:t>Herbkersman</w:t>
            </w:r>
          </w:p>
        </w:tc>
        <w:tc>
          <w:tcPr>
            <w:tcW w:w="2180" w:type="dxa"/>
            <w:shd w:val="clear" w:color="auto" w:fill="auto"/>
          </w:tcPr>
          <w:p w14:paraId="29EA98C7" w14:textId="74AAB9CD" w:rsidR="004855FD" w:rsidRPr="004855FD" w:rsidRDefault="004855FD" w:rsidP="004855FD">
            <w:pPr>
              <w:ind w:firstLine="0"/>
            </w:pPr>
            <w:r>
              <w:t>Hewitt</w:t>
            </w:r>
          </w:p>
        </w:tc>
      </w:tr>
      <w:tr w:rsidR="004855FD" w:rsidRPr="004855FD" w14:paraId="633D4AEE" w14:textId="77777777" w:rsidTr="004855FD">
        <w:tc>
          <w:tcPr>
            <w:tcW w:w="2179" w:type="dxa"/>
            <w:shd w:val="clear" w:color="auto" w:fill="auto"/>
          </w:tcPr>
          <w:p w14:paraId="4D6AB8BD" w14:textId="54A6D82B" w:rsidR="004855FD" w:rsidRPr="004855FD" w:rsidRDefault="004855FD" w:rsidP="004855FD">
            <w:pPr>
              <w:ind w:firstLine="0"/>
            </w:pPr>
            <w:r>
              <w:t>Hiott</w:t>
            </w:r>
          </w:p>
        </w:tc>
        <w:tc>
          <w:tcPr>
            <w:tcW w:w="2179" w:type="dxa"/>
            <w:shd w:val="clear" w:color="auto" w:fill="auto"/>
          </w:tcPr>
          <w:p w14:paraId="123DFB36" w14:textId="1FBFDCA3" w:rsidR="004855FD" w:rsidRPr="004855FD" w:rsidRDefault="004855FD" w:rsidP="004855FD">
            <w:pPr>
              <w:ind w:firstLine="0"/>
            </w:pPr>
            <w:r>
              <w:t>Hixon</w:t>
            </w:r>
          </w:p>
        </w:tc>
        <w:tc>
          <w:tcPr>
            <w:tcW w:w="2180" w:type="dxa"/>
            <w:shd w:val="clear" w:color="auto" w:fill="auto"/>
          </w:tcPr>
          <w:p w14:paraId="6EDB0435" w14:textId="1E802C17" w:rsidR="004855FD" w:rsidRPr="004855FD" w:rsidRDefault="004855FD" w:rsidP="004855FD">
            <w:pPr>
              <w:ind w:firstLine="0"/>
            </w:pPr>
            <w:r>
              <w:t>Hosey</w:t>
            </w:r>
          </w:p>
        </w:tc>
      </w:tr>
      <w:tr w:rsidR="004855FD" w:rsidRPr="004855FD" w14:paraId="1348B5CC" w14:textId="77777777" w:rsidTr="004855FD">
        <w:tc>
          <w:tcPr>
            <w:tcW w:w="2179" w:type="dxa"/>
            <w:shd w:val="clear" w:color="auto" w:fill="auto"/>
          </w:tcPr>
          <w:p w14:paraId="41707908" w14:textId="36281DC9" w:rsidR="004855FD" w:rsidRPr="004855FD" w:rsidRDefault="004855FD" w:rsidP="004855FD">
            <w:pPr>
              <w:ind w:firstLine="0"/>
            </w:pPr>
            <w:r>
              <w:t>Howard</w:t>
            </w:r>
          </w:p>
        </w:tc>
        <w:tc>
          <w:tcPr>
            <w:tcW w:w="2179" w:type="dxa"/>
            <w:shd w:val="clear" w:color="auto" w:fill="auto"/>
          </w:tcPr>
          <w:p w14:paraId="12E00951" w14:textId="3C0B8109" w:rsidR="004855FD" w:rsidRPr="004855FD" w:rsidRDefault="004855FD" w:rsidP="004855FD">
            <w:pPr>
              <w:ind w:firstLine="0"/>
            </w:pPr>
            <w:r>
              <w:t>Hyde</w:t>
            </w:r>
          </w:p>
        </w:tc>
        <w:tc>
          <w:tcPr>
            <w:tcW w:w="2180" w:type="dxa"/>
            <w:shd w:val="clear" w:color="auto" w:fill="auto"/>
          </w:tcPr>
          <w:p w14:paraId="37D220FF" w14:textId="20620805" w:rsidR="004855FD" w:rsidRPr="004855FD" w:rsidRDefault="004855FD" w:rsidP="004855FD">
            <w:pPr>
              <w:ind w:firstLine="0"/>
            </w:pPr>
            <w:r>
              <w:t>J. E. Johnson</w:t>
            </w:r>
          </w:p>
        </w:tc>
      </w:tr>
      <w:tr w:rsidR="004855FD" w:rsidRPr="004855FD" w14:paraId="30893380" w14:textId="77777777" w:rsidTr="004855FD">
        <w:tc>
          <w:tcPr>
            <w:tcW w:w="2179" w:type="dxa"/>
            <w:shd w:val="clear" w:color="auto" w:fill="auto"/>
          </w:tcPr>
          <w:p w14:paraId="677320CF" w14:textId="6BDA61CF" w:rsidR="004855FD" w:rsidRPr="004855FD" w:rsidRDefault="004855FD" w:rsidP="004855FD">
            <w:pPr>
              <w:ind w:firstLine="0"/>
            </w:pPr>
            <w:r>
              <w:t>J. L. Johnson</w:t>
            </w:r>
          </w:p>
        </w:tc>
        <w:tc>
          <w:tcPr>
            <w:tcW w:w="2179" w:type="dxa"/>
            <w:shd w:val="clear" w:color="auto" w:fill="auto"/>
          </w:tcPr>
          <w:p w14:paraId="46BE8CE6" w14:textId="33E732AB" w:rsidR="004855FD" w:rsidRPr="004855FD" w:rsidRDefault="004855FD" w:rsidP="004855FD">
            <w:pPr>
              <w:ind w:firstLine="0"/>
            </w:pPr>
            <w:r>
              <w:t>S. Jones</w:t>
            </w:r>
          </w:p>
        </w:tc>
        <w:tc>
          <w:tcPr>
            <w:tcW w:w="2180" w:type="dxa"/>
            <w:shd w:val="clear" w:color="auto" w:fill="auto"/>
          </w:tcPr>
          <w:p w14:paraId="17303C62" w14:textId="478F9653" w:rsidR="004855FD" w:rsidRPr="004855FD" w:rsidRDefault="004855FD" w:rsidP="004855FD">
            <w:pPr>
              <w:ind w:firstLine="0"/>
            </w:pPr>
            <w:r>
              <w:t>Jordan</w:t>
            </w:r>
          </w:p>
        </w:tc>
      </w:tr>
      <w:tr w:rsidR="004855FD" w:rsidRPr="004855FD" w14:paraId="45D66CCC" w14:textId="77777777" w:rsidTr="004855FD">
        <w:tc>
          <w:tcPr>
            <w:tcW w:w="2179" w:type="dxa"/>
            <w:shd w:val="clear" w:color="auto" w:fill="auto"/>
          </w:tcPr>
          <w:p w14:paraId="1A897C4F" w14:textId="6A86BD93" w:rsidR="004855FD" w:rsidRPr="004855FD" w:rsidRDefault="004855FD" w:rsidP="004855FD">
            <w:pPr>
              <w:ind w:firstLine="0"/>
            </w:pPr>
            <w:r>
              <w:t>Kilmartin</w:t>
            </w:r>
          </w:p>
        </w:tc>
        <w:tc>
          <w:tcPr>
            <w:tcW w:w="2179" w:type="dxa"/>
            <w:shd w:val="clear" w:color="auto" w:fill="auto"/>
          </w:tcPr>
          <w:p w14:paraId="2772AF21" w14:textId="4E239EEC" w:rsidR="004855FD" w:rsidRPr="004855FD" w:rsidRDefault="004855FD" w:rsidP="004855FD">
            <w:pPr>
              <w:ind w:firstLine="0"/>
            </w:pPr>
            <w:r>
              <w:t>King</w:t>
            </w:r>
          </w:p>
        </w:tc>
        <w:tc>
          <w:tcPr>
            <w:tcW w:w="2180" w:type="dxa"/>
            <w:shd w:val="clear" w:color="auto" w:fill="auto"/>
          </w:tcPr>
          <w:p w14:paraId="75B542F3" w14:textId="47949A80" w:rsidR="004855FD" w:rsidRPr="004855FD" w:rsidRDefault="004855FD" w:rsidP="004855FD">
            <w:pPr>
              <w:ind w:firstLine="0"/>
            </w:pPr>
            <w:r>
              <w:t>Kirby</w:t>
            </w:r>
          </w:p>
        </w:tc>
      </w:tr>
      <w:tr w:rsidR="004855FD" w:rsidRPr="004855FD" w14:paraId="21FFD67B" w14:textId="77777777" w:rsidTr="004855FD">
        <w:tc>
          <w:tcPr>
            <w:tcW w:w="2179" w:type="dxa"/>
            <w:shd w:val="clear" w:color="auto" w:fill="auto"/>
          </w:tcPr>
          <w:p w14:paraId="4E18A626" w14:textId="2AF80761" w:rsidR="004855FD" w:rsidRPr="004855FD" w:rsidRDefault="004855FD" w:rsidP="004855FD">
            <w:pPr>
              <w:ind w:firstLine="0"/>
            </w:pPr>
            <w:r>
              <w:t>Landing</w:t>
            </w:r>
          </w:p>
        </w:tc>
        <w:tc>
          <w:tcPr>
            <w:tcW w:w="2179" w:type="dxa"/>
            <w:shd w:val="clear" w:color="auto" w:fill="auto"/>
          </w:tcPr>
          <w:p w14:paraId="22AAEA0E" w14:textId="083FD6C7" w:rsidR="004855FD" w:rsidRPr="004855FD" w:rsidRDefault="004855FD" w:rsidP="004855FD">
            <w:pPr>
              <w:ind w:firstLine="0"/>
            </w:pPr>
            <w:r>
              <w:t>Lawson</w:t>
            </w:r>
          </w:p>
        </w:tc>
        <w:tc>
          <w:tcPr>
            <w:tcW w:w="2180" w:type="dxa"/>
            <w:shd w:val="clear" w:color="auto" w:fill="auto"/>
          </w:tcPr>
          <w:p w14:paraId="11E1E44B" w14:textId="141F4F29" w:rsidR="004855FD" w:rsidRPr="004855FD" w:rsidRDefault="004855FD" w:rsidP="004855FD">
            <w:pPr>
              <w:ind w:firstLine="0"/>
            </w:pPr>
            <w:r>
              <w:t>Leber</w:t>
            </w:r>
          </w:p>
        </w:tc>
      </w:tr>
      <w:tr w:rsidR="004855FD" w:rsidRPr="004855FD" w14:paraId="38D77AED" w14:textId="77777777" w:rsidTr="004855FD">
        <w:tc>
          <w:tcPr>
            <w:tcW w:w="2179" w:type="dxa"/>
            <w:shd w:val="clear" w:color="auto" w:fill="auto"/>
          </w:tcPr>
          <w:p w14:paraId="6ED4003A" w14:textId="102C9A95" w:rsidR="004855FD" w:rsidRPr="004855FD" w:rsidRDefault="004855FD" w:rsidP="004855FD">
            <w:pPr>
              <w:ind w:firstLine="0"/>
            </w:pPr>
            <w:r>
              <w:t>Long</w:t>
            </w:r>
          </w:p>
        </w:tc>
        <w:tc>
          <w:tcPr>
            <w:tcW w:w="2179" w:type="dxa"/>
            <w:shd w:val="clear" w:color="auto" w:fill="auto"/>
          </w:tcPr>
          <w:p w14:paraId="56199F37" w14:textId="1A3312EF" w:rsidR="004855FD" w:rsidRPr="004855FD" w:rsidRDefault="004855FD" w:rsidP="004855FD">
            <w:pPr>
              <w:ind w:firstLine="0"/>
            </w:pPr>
            <w:r>
              <w:t>Lowe</w:t>
            </w:r>
          </w:p>
        </w:tc>
        <w:tc>
          <w:tcPr>
            <w:tcW w:w="2180" w:type="dxa"/>
            <w:shd w:val="clear" w:color="auto" w:fill="auto"/>
          </w:tcPr>
          <w:p w14:paraId="2FFDDB6C" w14:textId="346A1545" w:rsidR="004855FD" w:rsidRPr="004855FD" w:rsidRDefault="004855FD" w:rsidP="004855FD">
            <w:pPr>
              <w:ind w:firstLine="0"/>
            </w:pPr>
            <w:r>
              <w:t>Magnuson</w:t>
            </w:r>
          </w:p>
        </w:tc>
      </w:tr>
      <w:tr w:rsidR="004855FD" w:rsidRPr="004855FD" w14:paraId="07FFD8AD" w14:textId="77777777" w:rsidTr="004855FD">
        <w:tc>
          <w:tcPr>
            <w:tcW w:w="2179" w:type="dxa"/>
            <w:shd w:val="clear" w:color="auto" w:fill="auto"/>
          </w:tcPr>
          <w:p w14:paraId="3D93B4E2" w14:textId="64BEC59E" w:rsidR="004855FD" w:rsidRPr="004855FD" w:rsidRDefault="004855FD" w:rsidP="004855FD">
            <w:pPr>
              <w:ind w:firstLine="0"/>
            </w:pPr>
            <w:r>
              <w:t>May</w:t>
            </w:r>
          </w:p>
        </w:tc>
        <w:tc>
          <w:tcPr>
            <w:tcW w:w="2179" w:type="dxa"/>
            <w:shd w:val="clear" w:color="auto" w:fill="auto"/>
          </w:tcPr>
          <w:p w14:paraId="668F1352" w14:textId="05B0182B" w:rsidR="004855FD" w:rsidRPr="004855FD" w:rsidRDefault="004855FD" w:rsidP="004855FD">
            <w:pPr>
              <w:ind w:firstLine="0"/>
            </w:pPr>
            <w:r>
              <w:t>McCabe</w:t>
            </w:r>
          </w:p>
        </w:tc>
        <w:tc>
          <w:tcPr>
            <w:tcW w:w="2180" w:type="dxa"/>
            <w:shd w:val="clear" w:color="auto" w:fill="auto"/>
          </w:tcPr>
          <w:p w14:paraId="19E52D19" w14:textId="4F9BCDF6" w:rsidR="004855FD" w:rsidRPr="004855FD" w:rsidRDefault="004855FD" w:rsidP="004855FD">
            <w:pPr>
              <w:ind w:firstLine="0"/>
            </w:pPr>
            <w:r>
              <w:t>McCravy</w:t>
            </w:r>
          </w:p>
        </w:tc>
      </w:tr>
      <w:tr w:rsidR="004855FD" w:rsidRPr="004855FD" w14:paraId="3C634105" w14:textId="77777777" w:rsidTr="004855FD">
        <w:tc>
          <w:tcPr>
            <w:tcW w:w="2179" w:type="dxa"/>
            <w:shd w:val="clear" w:color="auto" w:fill="auto"/>
          </w:tcPr>
          <w:p w14:paraId="7D2807FC" w14:textId="273933E1" w:rsidR="004855FD" w:rsidRPr="004855FD" w:rsidRDefault="004855FD" w:rsidP="004855FD">
            <w:pPr>
              <w:ind w:firstLine="0"/>
            </w:pPr>
            <w:r>
              <w:t>McDaniel</w:t>
            </w:r>
          </w:p>
        </w:tc>
        <w:tc>
          <w:tcPr>
            <w:tcW w:w="2179" w:type="dxa"/>
            <w:shd w:val="clear" w:color="auto" w:fill="auto"/>
          </w:tcPr>
          <w:p w14:paraId="03C75605" w14:textId="58880C96" w:rsidR="004855FD" w:rsidRPr="004855FD" w:rsidRDefault="004855FD" w:rsidP="004855FD">
            <w:pPr>
              <w:ind w:firstLine="0"/>
            </w:pPr>
            <w:r>
              <w:t>Mitchell</w:t>
            </w:r>
          </w:p>
        </w:tc>
        <w:tc>
          <w:tcPr>
            <w:tcW w:w="2180" w:type="dxa"/>
            <w:shd w:val="clear" w:color="auto" w:fill="auto"/>
          </w:tcPr>
          <w:p w14:paraId="113BC0E1" w14:textId="7657CC20" w:rsidR="004855FD" w:rsidRPr="004855FD" w:rsidRDefault="004855FD" w:rsidP="004855FD">
            <w:pPr>
              <w:ind w:firstLine="0"/>
            </w:pPr>
            <w:r>
              <w:t>J. Moore</w:t>
            </w:r>
          </w:p>
        </w:tc>
      </w:tr>
      <w:tr w:rsidR="004855FD" w:rsidRPr="004855FD" w14:paraId="06E287FB" w14:textId="77777777" w:rsidTr="004855FD">
        <w:tc>
          <w:tcPr>
            <w:tcW w:w="2179" w:type="dxa"/>
            <w:shd w:val="clear" w:color="auto" w:fill="auto"/>
          </w:tcPr>
          <w:p w14:paraId="46C22905" w14:textId="213EEE93" w:rsidR="004855FD" w:rsidRPr="004855FD" w:rsidRDefault="004855FD" w:rsidP="004855FD">
            <w:pPr>
              <w:ind w:firstLine="0"/>
            </w:pPr>
            <w:r>
              <w:t>T. Moore</w:t>
            </w:r>
          </w:p>
        </w:tc>
        <w:tc>
          <w:tcPr>
            <w:tcW w:w="2179" w:type="dxa"/>
            <w:shd w:val="clear" w:color="auto" w:fill="auto"/>
          </w:tcPr>
          <w:p w14:paraId="21AC743E" w14:textId="06533620" w:rsidR="004855FD" w:rsidRPr="004855FD" w:rsidRDefault="004855FD" w:rsidP="004855FD">
            <w:pPr>
              <w:ind w:firstLine="0"/>
            </w:pPr>
            <w:r>
              <w:t>A. M. Morgan</w:t>
            </w:r>
          </w:p>
        </w:tc>
        <w:tc>
          <w:tcPr>
            <w:tcW w:w="2180" w:type="dxa"/>
            <w:shd w:val="clear" w:color="auto" w:fill="auto"/>
          </w:tcPr>
          <w:p w14:paraId="6FF436AD" w14:textId="4150305C" w:rsidR="004855FD" w:rsidRPr="004855FD" w:rsidRDefault="004855FD" w:rsidP="004855FD">
            <w:pPr>
              <w:ind w:firstLine="0"/>
            </w:pPr>
            <w:r>
              <w:t>T. A. Morgan</w:t>
            </w:r>
          </w:p>
        </w:tc>
      </w:tr>
      <w:tr w:rsidR="004855FD" w:rsidRPr="004855FD" w14:paraId="7C303196" w14:textId="77777777" w:rsidTr="004855FD">
        <w:tc>
          <w:tcPr>
            <w:tcW w:w="2179" w:type="dxa"/>
            <w:shd w:val="clear" w:color="auto" w:fill="auto"/>
          </w:tcPr>
          <w:p w14:paraId="3B8768D9" w14:textId="3C5BFEE2" w:rsidR="004855FD" w:rsidRPr="004855FD" w:rsidRDefault="004855FD" w:rsidP="004855FD">
            <w:pPr>
              <w:ind w:firstLine="0"/>
            </w:pPr>
            <w:r>
              <w:t>Moss</w:t>
            </w:r>
          </w:p>
        </w:tc>
        <w:tc>
          <w:tcPr>
            <w:tcW w:w="2179" w:type="dxa"/>
            <w:shd w:val="clear" w:color="auto" w:fill="auto"/>
          </w:tcPr>
          <w:p w14:paraId="54CE1D4E" w14:textId="304DE631" w:rsidR="004855FD" w:rsidRPr="004855FD" w:rsidRDefault="004855FD" w:rsidP="004855FD">
            <w:pPr>
              <w:ind w:firstLine="0"/>
            </w:pPr>
            <w:r>
              <w:t>Neese</w:t>
            </w:r>
          </w:p>
        </w:tc>
        <w:tc>
          <w:tcPr>
            <w:tcW w:w="2180" w:type="dxa"/>
            <w:shd w:val="clear" w:color="auto" w:fill="auto"/>
          </w:tcPr>
          <w:p w14:paraId="02471653" w14:textId="3784A138" w:rsidR="004855FD" w:rsidRPr="004855FD" w:rsidRDefault="004855FD" w:rsidP="004855FD">
            <w:pPr>
              <w:ind w:firstLine="0"/>
            </w:pPr>
            <w:r>
              <w:t>B. Newton</w:t>
            </w:r>
          </w:p>
        </w:tc>
      </w:tr>
      <w:tr w:rsidR="004855FD" w:rsidRPr="004855FD" w14:paraId="400BB82B" w14:textId="77777777" w:rsidTr="004855FD">
        <w:tc>
          <w:tcPr>
            <w:tcW w:w="2179" w:type="dxa"/>
            <w:shd w:val="clear" w:color="auto" w:fill="auto"/>
          </w:tcPr>
          <w:p w14:paraId="5FEB339D" w14:textId="7629BCC1" w:rsidR="004855FD" w:rsidRPr="004855FD" w:rsidRDefault="004855FD" w:rsidP="004855FD">
            <w:pPr>
              <w:ind w:firstLine="0"/>
            </w:pPr>
            <w:r>
              <w:t>W. Newton</w:t>
            </w:r>
          </w:p>
        </w:tc>
        <w:tc>
          <w:tcPr>
            <w:tcW w:w="2179" w:type="dxa"/>
            <w:shd w:val="clear" w:color="auto" w:fill="auto"/>
          </w:tcPr>
          <w:p w14:paraId="5D2802FF" w14:textId="3A3B2908" w:rsidR="004855FD" w:rsidRPr="004855FD" w:rsidRDefault="004855FD" w:rsidP="004855FD">
            <w:pPr>
              <w:ind w:firstLine="0"/>
            </w:pPr>
            <w:r>
              <w:t>Nutt</w:t>
            </w:r>
          </w:p>
        </w:tc>
        <w:tc>
          <w:tcPr>
            <w:tcW w:w="2180" w:type="dxa"/>
            <w:shd w:val="clear" w:color="auto" w:fill="auto"/>
          </w:tcPr>
          <w:p w14:paraId="6307DF3B" w14:textId="0AA1E78F" w:rsidR="004855FD" w:rsidRPr="004855FD" w:rsidRDefault="004855FD" w:rsidP="004855FD">
            <w:pPr>
              <w:ind w:firstLine="0"/>
            </w:pPr>
            <w:r>
              <w:t>Oremus</w:t>
            </w:r>
          </w:p>
        </w:tc>
      </w:tr>
      <w:tr w:rsidR="004855FD" w:rsidRPr="004855FD" w14:paraId="33D66509" w14:textId="77777777" w:rsidTr="004855FD">
        <w:tc>
          <w:tcPr>
            <w:tcW w:w="2179" w:type="dxa"/>
            <w:shd w:val="clear" w:color="auto" w:fill="auto"/>
          </w:tcPr>
          <w:p w14:paraId="1CA52C61" w14:textId="003D0FA7" w:rsidR="004855FD" w:rsidRPr="004855FD" w:rsidRDefault="004855FD" w:rsidP="004855FD">
            <w:pPr>
              <w:ind w:firstLine="0"/>
            </w:pPr>
            <w:r>
              <w:t>Ott</w:t>
            </w:r>
          </w:p>
        </w:tc>
        <w:tc>
          <w:tcPr>
            <w:tcW w:w="2179" w:type="dxa"/>
            <w:shd w:val="clear" w:color="auto" w:fill="auto"/>
          </w:tcPr>
          <w:p w14:paraId="07A44827" w14:textId="418E1DB5" w:rsidR="004855FD" w:rsidRPr="004855FD" w:rsidRDefault="004855FD" w:rsidP="004855FD">
            <w:pPr>
              <w:ind w:firstLine="0"/>
            </w:pPr>
            <w:r>
              <w:t>Pace</w:t>
            </w:r>
          </w:p>
        </w:tc>
        <w:tc>
          <w:tcPr>
            <w:tcW w:w="2180" w:type="dxa"/>
            <w:shd w:val="clear" w:color="auto" w:fill="auto"/>
          </w:tcPr>
          <w:p w14:paraId="4470BB83" w14:textId="041690C3" w:rsidR="004855FD" w:rsidRPr="004855FD" w:rsidRDefault="004855FD" w:rsidP="004855FD">
            <w:pPr>
              <w:ind w:firstLine="0"/>
            </w:pPr>
            <w:r>
              <w:t>Pedalino</w:t>
            </w:r>
          </w:p>
        </w:tc>
      </w:tr>
      <w:tr w:rsidR="004855FD" w:rsidRPr="004855FD" w14:paraId="2EB6E1F0" w14:textId="77777777" w:rsidTr="004855FD">
        <w:tc>
          <w:tcPr>
            <w:tcW w:w="2179" w:type="dxa"/>
            <w:shd w:val="clear" w:color="auto" w:fill="auto"/>
          </w:tcPr>
          <w:p w14:paraId="42EED8F2" w14:textId="70BC28D5" w:rsidR="004855FD" w:rsidRPr="004855FD" w:rsidRDefault="004855FD" w:rsidP="004855FD">
            <w:pPr>
              <w:ind w:firstLine="0"/>
            </w:pPr>
            <w:r>
              <w:t>Pendarvis</w:t>
            </w:r>
          </w:p>
        </w:tc>
        <w:tc>
          <w:tcPr>
            <w:tcW w:w="2179" w:type="dxa"/>
            <w:shd w:val="clear" w:color="auto" w:fill="auto"/>
          </w:tcPr>
          <w:p w14:paraId="60058B1D" w14:textId="7D7762B8" w:rsidR="004855FD" w:rsidRPr="004855FD" w:rsidRDefault="004855FD" w:rsidP="004855FD">
            <w:pPr>
              <w:ind w:firstLine="0"/>
            </w:pPr>
            <w:r>
              <w:t>Pope</w:t>
            </w:r>
          </w:p>
        </w:tc>
        <w:tc>
          <w:tcPr>
            <w:tcW w:w="2180" w:type="dxa"/>
            <w:shd w:val="clear" w:color="auto" w:fill="auto"/>
          </w:tcPr>
          <w:p w14:paraId="4FB6B126" w14:textId="68132A0C" w:rsidR="004855FD" w:rsidRPr="004855FD" w:rsidRDefault="004855FD" w:rsidP="004855FD">
            <w:pPr>
              <w:ind w:firstLine="0"/>
            </w:pPr>
            <w:r>
              <w:t>Rivers</w:t>
            </w:r>
          </w:p>
        </w:tc>
      </w:tr>
      <w:tr w:rsidR="004855FD" w:rsidRPr="004855FD" w14:paraId="69CDE228" w14:textId="77777777" w:rsidTr="004855FD">
        <w:tc>
          <w:tcPr>
            <w:tcW w:w="2179" w:type="dxa"/>
            <w:shd w:val="clear" w:color="auto" w:fill="auto"/>
          </w:tcPr>
          <w:p w14:paraId="39067394" w14:textId="4240FC48" w:rsidR="004855FD" w:rsidRPr="004855FD" w:rsidRDefault="004855FD" w:rsidP="004855FD">
            <w:pPr>
              <w:ind w:firstLine="0"/>
            </w:pPr>
            <w:r>
              <w:t>Rose</w:t>
            </w:r>
          </w:p>
        </w:tc>
        <w:tc>
          <w:tcPr>
            <w:tcW w:w="2179" w:type="dxa"/>
            <w:shd w:val="clear" w:color="auto" w:fill="auto"/>
          </w:tcPr>
          <w:p w14:paraId="478CC1DE" w14:textId="521B1B8A" w:rsidR="004855FD" w:rsidRPr="004855FD" w:rsidRDefault="004855FD" w:rsidP="004855FD">
            <w:pPr>
              <w:ind w:firstLine="0"/>
            </w:pPr>
            <w:r>
              <w:t>Rutherford</w:t>
            </w:r>
          </w:p>
        </w:tc>
        <w:tc>
          <w:tcPr>
            <w:tcW w:w="2180" w:type="dxa"/>
            <w:shd w:val="clear" w:color="auto" w:fill="auto"/>
          </w:tcPr>
          <w:p w14:paraId="7DF637F6" w14:textId="74FC5E9D" w:rsidR="004855FD" w:rsidRPr="004855FD" w:rsidRDefault="004855FD" w:rsidP="004855FD">
            <w:pPr>
              <w:ind w:firstLine="0"/>
            </w:pPr>
            <w:r>
              <w:t>Sandifer</w:t>
            </w:r>
          </w:p>
        </w:tc>
      </w:tr>
      <w:tr w:rsidR="004855FD" w:rsidRPr="004855FD" w14:paraId="327CDB67" w14:textId="77777777" w:rsidTr="004855FD">
        <w:tc>
          <w:tcPr>
            <w:tcW w:w="2179" w:type="dxa"/>
            <w:shd w:val="clear" w:color="auto" w:fill="auto"/>
          </w:tcPr>
          <w:p w14:paraId="1A6A1A3C" w14:textId="10C692F1" w:rsidR="004855FD" w:rsidRPr="004855FD" w:rsidRDefault="004855FD" w:rsidP="004855FD">
            <w:pPr>
              <w:ind w:firstLine="0"/>
            </w:pPr>
            <w:r>
              <w:t>Schuessler</w:t>
            </w:r>
          </w:p>
        </w:tc>
        <w:tc>
          <w:tcPr>
            <w:tcW w:w="2179" w:type="dxa"/>
            <w:shd w:val="clear" w:color="auto" w:fill="auto"/>
          </w:tcPr>
          <w:p w14:paraId="737D3361" w14:textId="2CFFDC3A" w:rsidR="004855FD" w:rsidRPr="004855FD" w:rsidRDefault="004855FD" w:rsidP="004855FD">
            <w:pPr>
              <w:ind w:firstLine="0"/>
            </w:pPr>
            <w:r>
              <w:t>Sessions</w:t>
            </w:r>
          </w:p>
        </w:tc>
        <w:tc>
          <w:tcPr>
            <w:tcW w:w="2180" w:type="dxa"/>
            <w:shd w:val="clear" w:color="auto" w:fill="auto"/>
          </w:tcPr>
          <w:p w14:paraId="25290A4C" w14:textId="6EB06B25" w:rsidR="004855FD" w:rsidRPr="004855FD" w:rsidRDefault="004855FD" w:rsidP="004855FD">
            <w:pPr>
              <w:ind w:firstLine="0"/>
            </w:pPr>
            <w:r>
              <w:t>M. M. Smith</w:t>
            </w:r>
          </w:p>
        </w:tc>
      </w:tr>
      <w:tr w:rsidR="004855FD" w:rsidRPr="004855FD" w14:paraId="20237288" w14:textId="77777777" w:rsidTr="004855FD">
        <w:tc>
          <w:tcPr>
            <w:tcW w:w="2179" w:type="dxa"/>
            <w:shd w:val="clear" w:color="auto" w:fill="auto"/>
          </w:tcPr>
          <w:p w14:paraId="7AF9D76E" w14:textId="010B4EA0" w:rsidR="004855FD" w:rsidRPr="004855FD" w:rsidRDefault="004855FD" w:rsidP="004855FD">
            <w:pPr>
              <w:ind w:firstLine="0"/>
            </w:pPr>
            <w:r>
              <w:t>Stavrinakis</w:t>
            </w:r>
          </w:p>
        </w:tc>
        <w:tc>
          <w:tcPr>
            <w:tcW w:w="2179" w:type="dxa"/>
            <w:shd w:val="clear" w:color="auto" w:fill="auto"/>
          </w:tcPr>
          <w:p w14:paraId="5DCA8F12" w14:textId="29D3FE0F" w:rsidR="004855FD" w:rsidRPr="004855FD" w:rsidRDefault="004855FD" w:rsidP="004855FD">
            <w:pPr>
              <w:ind w:firstLine="0"/>
            </w:pPr>
            <w:r>
              <w:t>Taylor</w:t>
            </w:r>
          </w:p>
        </w:tc>
        <w:tc>
          <w:tcPr>
            <w:tcW w:w="2180" w:type="dxa"/>
            <w:shd w:val="clear" w:color="auto" w:fill="auto"/>
          </w:tcPr>
          <w:p w14:paraId="3EDF85F9" w14:textId="44C64630" w:rsidR="004855FD" w:rsidRPr="004855FD" w:rsidRDefault="004855FD" w:rsidP="004855FD">
            <w:pPr>
              <w:ind w:firstLine="0"/>
            </w:pPr>
            <w:r>
              <w:t>Thayer</w:t>
            </w:r>
          </w:p>
        </w:tc>
      </w:tr>
      <w:tr w:rsidR="004855FD" w:rsidRPr="004855FD" w14:paraId="4BE51D92" w14:textId="77777777" w:rsidTr="004855FD">
        <w:tc>
          <w:tcPr>
            <w:tcW w:w="2179" w:type="dxa"/>
            <w:shd w:val="clear" w:color="auto" w:fill="auto"/>
          </w:tcPr>
          <w:p w14:paraId="0AED936A" w14:textId="057F8262" w:rsidR="004855FD" w:rsidRPr="004855FD" w:rsidRDefault="004855FD" w:rsidP="004855FD">
            <w:pPr>
              <w:ind w:firstLine="0"/>
            </w:pPr>
            <w:r>
              <w:t>Thigpen</w:t>
            </w:r>
          </w:p>
        </w:tc>
        <w:tc>
          <w:tcPr>
            <w:tcW w:w="2179" w:type="dxa"/>
            <w:shd w:val="clear" w:color="auto" w:fill="auto"/>
          </w:tcPr>
          <w:p w14:paraId="573D1256" w14:textId="07B9AACB" w:rsidR="004855FD" w:rsidRPr="004855FD" w:rsidRDefault="004855FD" w:rsidP="004855FD">
            <w:pPr>
              <w:ind w:firstLine="0"/>
            </w:pPr>
            <w:r>
              <w:t>Trantham</w:t>
            </w:r>
          </w:p>
        </w:tc>
        <w:tc>
          <w:tcPr>
            <w:tcW w:w="2180" w:type="dxa"/>
            <w:shd w:val="clear" w:color="auto" w:fill="auto"/>
          </w:tcPr>
          <w:p w14:paraId="5CF55C5C" w14:textId="78D9E245" w:rsidR="004855FD" w:rsidRPr="004855FD" w:rsidRDefault="004855FD" w:rsidP="004855FD">
            <w:pPr>
              <w:ind w:firstLine="0"/>
            </w:pPr>
            <w:r>
              <w:t>Vaughan</w:t>
            </w:r>
          </w:p>
        </w:tc>
      </w:tr>
      <w:tr w:rsidR="004855FD" w:rsidRPr="004855FD" w14:paraId="035A68E1" w14:textId="77777777" w:rsidTr="004855FD">
        <w:tc>
          <w:tcPr>
            <w:tcW w:w="2179" w:type="dxa"/>
            <w:shd w:val="clear" w:color="auto" w:fill="auto"/>
          </w:tcPr>
          <w:p w14:paraId="2FAC5650" w14:textId="59CA5791" w:rsidR="004855FD" w:rsidRPr="004855FD" w:rsidRDefault="004855FD" w:rsidP="004855FD">
            <w:pPr>
              <w:ind w:firstLine="0"/>
            </w:pPr>
            <w:r>
              <w:t>Weeks</w:t>
            </w:r>
          </w:p>
        </w:tc>
        <w:tc>
          <w:tcPr>
            <w:tcW w:w="2179" w:type="dxa"/>
            <w:shd w:val="clear" w:color="auto" w:fill="auto"/>
          </w:tcPr>
          <w:p w14:paraId="0178009A" w14:textId="428E4219" w:rsidR="004855FD" w:rsidRPr="004855FD" w:rsidRDefault="004855FD" w:rsidP="004855FD">
            <w:pPr>
              <w:ind w:firstLine="0"/>
            </w:pPr>
            <w:r>
              <w:t>West</w:t>
            </w:r>
          </w:p>
        </w:tc>
        <w:tc>
          <w:tcPr>
            <w:tcW w:w="2180" w:type="dxa"/>
            <w:shd w:val="clear" w:color="auto" w:fill="auto"/>
          </w:tcPr>
          <w:p w14:paraId="73BBB6A2" w14:textId="668A8C8D" w:rsidR="004855FD" w:rsidRPr="004855FD" w:rsidRDefault="004855FD" w:rsidP="004855FD">
            <w:pPr>
              <w:ind w:firstLine="0"/>
            </w:pPr>
            <w:r>
              <w:t>Wetmore</w:t>
            </w:r>
          </w:p>
        </w:tc>
      </w:tr>
      <w:tr w:rsidR="004855FD" w:rsidRPr="004855FD" w14:paraId="027C982D" w14:textId="77777777" w:rsidTr="004855FD">
        <w:tc>
          <w:tcPr>
            <w:tcW w:w="2179" w:type="dxa"/>
            <w:shd w:val="clear" w:color="auto" w:fill="auto"/>
          </w:tcPr>
          <w:p w14:paraId="3E7640B4" w14:textId="6C3EE466" w:rsidR="004855FD" w:rsidRPr="004855FD" w:rsidRDefault="004855FD" w:rsidP="004855FD">
            <w:pPr>
              <w:ind w:firstLine="0"/>
            </w:pPr>
            <w:r>
              <w:t>Wheeler</w:t>
            </w:r>
          </w:p>
        </w:tc>
        <w:tc>
          <w:tcPr>
            <w:tcW w:w="2179" w:type="dxa"/>
            <w:shd w:val="clear" w:color="auto" w:fill="auto"/>
          </w:tcPr>
          <w:p w14:paraId="599CFF5F" w14:textId="43CCFB77" w:rsidR="004855FD" w:rsidRPr="004855FD" w:rsidRDefault="004855FD" w:rsidP="004855FD">
            <w:pPr>
              <w:ind w:firstLine="0"/>
            </w:pPr>
            <w:r>
              <w:t>White</w:t>
            </w:r>
          </w:p>
        </w:tc>
        <w:tc>
          <w:tcPr>
            <w:tcW w:w="2180" w:type="dxa"/>
            <w:shd w:val="clear" w:color="auto" w:fill="auto"/>
          </w:tcPr>
          <w:p w14:paraId="76FDD260" w14:textId="29D7D8FA" w:rsidR="004855FD" w:rsidRPr="004855FD" w:rsidRDefault="004855FD" w:rsidP="004855FD">
            <w:pPr>
              <w:ind w:firstLine="0"/>
            </w:pPr>
            <w:r>
              <w:t>Whitmire</w:t>
            </w:r>
          </w:p>
        </w:tc>
      </w:tr>
      <w:tr w:rsidR="004855FD" w:rsidRPr="004855FD" w14:paraId="28682EDE" w14:textId="77777777" w:rsidTr="004855FD">
        <w:tc>
          <w:tcPr>
            <w:tcW w:w="2179" w:type="dxa"/>
            <w:shd w:val="clear" w:color="auto" w:fill="auto"/>
          </w:tcPr>
          <w:p w14:paraId="00E6AE06" w14:textId="58ABB301" w:rsidR="004855FD" w:rsidRPr="004855FD" w:rsidRDefault="004855FD" w:rsidP="004855FD">
            <w:pPr>
              <w:keepNext/>
              <w:ind w:firstLine="0"/>
            </w:pPr>
            <w:r>
              <w:t>Williams</w:t>
            </w:r>
          </w:p>
        </w:tc>
        <w:tc>
          <w:tcPr>
            <w:tcW w:w="2179" w:type="dxa"/>
            <w:shd w:val="clear" w:color="auto" w:fill="auto"/>
          </w:tcPr>
          <w:p w14:paraId="2CAECE16" w14:textId="4DFF1271" w:rsidR="004855FD" w:rsidRPr="004855FD" w:rsidRDefault="004855FD" w:rsidP="004855FD">
            <w:pPr>
              <w:keepNext/>
              <w:ind w:firstLine="0"/>
            </w:pPr>
            <w:r>
              <w:t>Willis</w:t>
            </w:r>
          </w:p>
        </w:tc>
        <w:tc>
          <w:tcPr>
            <w:tcW w:w="2180" w:type="dxa"/>
            <w:shd w:val="clear" w:color="auto" w:fill="auto"/>
          </w:tcPr>
          <w:p w14:paraId="4924EB6A" w14:textId="4D73542A" w:rsidR="004855FD" w:rsidRPr="004855FD" w:rsidRDefault="004855FD" w:rsidP="004855FD">
            <w:pPr>
              <w:keepNext/>
              <w:ind w:firstLine="0"/>
            </w:pPr>
            <w:r>
              <w:t>Wooten</w:t>
            </w:r>
          </w:p>
        </w:tc>
      </w:tr>
      <w:tr w:rsidR="004855FD" w:rsidRPr="004855FD" w14:paraId="6CF870E1" w14:textId="77777777" w:rsidTr="004855FD">
        <w:tc>
          <w:tcPr>
            <w:tcW w:w="2179" w:type="dxa"/>
            <w:shd w:val="clear" w:color="auto" w:fill="auto"/>
          </w:tcPr>
          <w:p w14:paraId="3FDAC547" w14:textId="5C70A44D" w:rsidR="004855FD" w:rsidRPr="004855FD" w:rsidRDefault="004855FD" w:rsidP="004855FD">
            <w:pPr>
              <w:keepNext/>
              <w:ind w:firstLine="0"/>
            </w:pPr>
            <w:r>
              <w:t>Yow</w:t>
            </w:r>
          </w:p>
        </w:tc>
        <w:tc>
          <w:tcPr>
            <w:tcW w:w="2179" w:type="dxa"/>
            <w:shd w:val="clear" w:color="auto" w:fill="auto"/>
          </w:tcPr>
          <w:p w14:paraId="46CF0B56" w14:textId="77777777" w:rsidR="004855FD" w:rsidRPr="004855FD" w:rsidRDefault="004855FD" w:rsidP="004855FD">
            <w:pPr>
              <w:keepNext/>
              <w:ind w:firstLine="0"/>
            </w:pPr>
          </w:p>
        </w:tc>
        <w:tc>
          <w:tcPr>
            <w:tcW w:w="2180" w:type="dxa"/>
            <w:shd w:val="clear" w:color="auto" w:fill="auto"/>
          </w:tcPr>
          <w:p w14:paraId="0FF2B438" w14:textId="77777777" w:rsidR="004855FD" w:rsidRPr="004855FD" w:rsidRDefault="004855FD" w:rsidP="004855FD">
            <w:pPr>
              <w:keepNext/>
              <w:ind w:firstLine="0"/>
            </w:pPr>
          </w:p>
        </w:tc>
      </w:tr>
    </w:tbl>
    <w:p w14:paraId="2C2D4D80" w14:textId="77777777" w:rsidR="004855FD" w:rsidRDefault="004855FD" w:rsidP="004855FD"/>
    <w:p w14:paraId="1F73B44A" w14:textId="6103041C" w:rsidR="004855FD" w:rsidRDefault="004855FD" w:rsidP="004855FD">
      <w:pPr>
        <w:jc w:val="center"/>
        <w:rPr>
          <w:b/>
        </w:rPr>
      </w:pPr>
      <w:r w:rsidRPr="004855FD">
        <w:rPr>
          <w:b/>
        </w:rPr>
        <w:t>Total--106</w:t>
      </w:r>
    </w:p>
    <w:p w14:paraId="5C442323" w14:textId="77777777" w:rsidR="004855FD" w:rsidRDefault="004855FD" w:rsidP="004855FD">
      <w:pPr>
        <w:jc w:val="center"/>
        <w:rPr>
          <w:b/>
        </w:rPr>
      </w:pPr>
    </w:p>
    <w:p w14:paraId="30600092" w14:textId="4F705141" w:rsidR="004855FD" w:rsidRDefault="004855FD" w:rsidP="004855FD">
      <w:pPr>
        <w:ind w:firstLine="0"/>
      </w:pPr>
      <w:r w:rsidRPr="004855FD">
        <w:t xml:space="preserve"> </w:t>
      </w:r>
      <w:r>
        <w:t>Those who voted in the negative are:</w:t>
      </w:r>
    </w:p>
    <w:p w14:paraId="044ABB15" w14:textId="77777777" w:rsidR="004855FD" w:rsidRDefault="004855FD" w:rsidP="004855FD"/>
    <w:p w14:paraId="03B0FD9D" w14:textId="77777777" w:rsidR="004855FD" w:rsidRDefault="004855FD" w:rsidP="004855FD">
      <w:pPr>
        <w:jc w:val="center"/>
        <w:rPr>
          <w:b/>
        </w:rPr>
      </w:pPr>
      <w:r w:rsidRPr="004855FD">
        <w:rPr>
          <w:b/>
        </w:rPr>
        <w:t>Total--0</w:t>
      </w:r>
    </w:p>
    <w:p w14:paraId="67B13767" w14:textId="37FE350C" w:rsidR="004855FD" w:rsidRDefault="004855FD" w:rsidP="004855FD">
      <w:pPr>
        <w:jc w:val="center"/>
        <w:rPr>
          <w:b/>
        </w:rPr>
      </w:pPr>
    </w:p>
    <w:p w14:paraId="303077DA" w14:textId="77777777" w:rsidR="004855FD" w:rsidRDefault="004855FD" w:rsidP="004855FD">
      <w:r>
        <w:t xml:space="preserve">Section 62 was adopted. </w:t>
      </w:r>
    </w:p>
    <w:p w14:paraId="05B54A47" w14:textId="77777777" w:rsidR="004855FD" w:rsidRDefault="004855FD" w:rsidP="004855FD"/>
    <w:p w14:paraId="71BFC5E2" w14:textId="651765F0" w:rsidR="004855FD" w:rsidRDefault="004855FD" w:rsidP="004855FD">
      <w:pPr>
        <w:keepNext/>
        <w:jc w:val="center"/>
        <w:rPr>
          <w:b/>
        </w:rPr>
      </w:pPr>
      <w:r w:rsidRPr="004855FD">
        <w:rPr>
          <w:b/>
        </w:rPr>
        <w:t>SECTION 63</w:t>
      </w:r>
    </w:p>
    <w:p w14:paraId="410E06A9" w14:textId="77777777" w:rsidR="004855FD" w:rsidRDefault="004855FD" w:rsidP="004855FD">
      <w:r>
        <w:t xml:space="preserve">The yeas and nays were taken resulting as follows: </w:t>
      </w:r>
    </w:p>
    <w:p w14:paraId="3B3D9286" w14:textId="08BCF95F" w:rsidR="004855FD" w:rsidRDefault="004855FD" w:rsidP="004855FD">
      <w:pPr>
        <w:jc w:val="center"/>
      </w:pPr>
      <w:r>
        <w:t xml:space="preserve"> </w:t>
      </w:r>
      <w:bookmarkStart w:id="156" w:name="vote_start328"/>
      <w:bookmarkEnd w:id="156"/>
      <w:r>
        <w:t>Yeas 110; Nays 0</w:t>
      </w:r>
    </w:p>
    <w:p w14:paraId="1C92B999" w14:textId="77777777" w:rsidR="004855FD" w:rsidRDefault="004855FD" w:rsidP="004855FD">
      <w:pPr>
        <w:jc w:val="center"/>
      </w:pPr>
    </w:p>
    <w:p w14:paraId="43020F3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087392F" w14:textId="77777777" w:rsidTr="004855FD">
        <w:tc>
          <w:tcPr>
            <w:tcW w:w="2179" w:type="dxa"/>
            <w:shd w:val="clear" w:color="auto" w:fill="auto"/>
          </w:tcPr>
          <w:p w14:paraId="7779C876" w14:textId="2F935C14" w:rsidR="004855FD" w:rsidRPr="004855FD" w:rsidRDefault="004855FD" w:rsidP="004855FD">
            <w:pPr>
              <w:keepNext/>
              <w:ind w:firstLine="0"/>
            </w:pPr>
            <w:r>
              <w:t>Alexander</w:t>
            </w:r>
          </w:p>
        </w:tc>
        <w:tc>
          <w:tcPr>
            <w:tcW w:w="2179" w:type="dxa"/>
            <w:shd w:val="clear" w:color="auto" w:fill="auto"/>
          </w:tcPr>
          <w:p w14:paraId="160C42FE" w14:textId="4340440E" w:rsidR="004855FD" w:rsidRPr="004855FD" w:rsidRDefault="004855FD" w:rsidP="004855FD">
            <w:pPr>
              <w:keepNext/>
              <w:ind w:firstLine="0"/>
            </w:pPr>
            <w:r>
              <w:t>Anderson</w:t>
            </w:r>
          </w:p>
        </w:tc>
        <w:tc>
          <w:tcPr>
            <w:tcW w:w="2180" w:type="dxa"/>
            <w:shd w:val="clear" w:color="auto" w:fill="auto"/>
          </w:tcPr>
          <w:p w14:paraId="6F72C1F1" w14:textId="137FB04B" w:rsidR="004855FD" w:rsidRPr="004855FD" w:rsidRDefault="004855FD" w:rsidP="004855FD">
            <w:pPr>
              <w:keepNext/>
              <w:ind w:firstLine="0"/>
            </w:pPr>
            <w:r>
              <w:t>Bailey</w:t>
            </w:r>
          </w:p>
        </w:tc>
      </w:tr>
      <w:tr w:rsidR="004855FD" w:rsidRPr="004855FD" w14:paraId="636BA2A9" w14:textId="77777777" w:rsidTr="004855FD">
        <w:tc>
          <w:tcPr>
            <w:tcW w:w="2179" w:type="dxa"/>
            <w:shd w:val="clear" w:color="auto" w:fill="auto"/>
          </w:tcPr>
          <w:p w14:paraId="7EA972A6" w14:textId="249AF39B" w:rsidR="004855FD" w:rsidRPr="004855FD" w:rsidRDefault="004855FD" w:rsidP="004855FD">
            <w:pPr>
              <w:ind w:firstLine="0"/>
            </w:pPr>
            <w:r>
              <w:t>Ballentine</w:t>
            </w:r>
          </w:p>
        </w:tc>
        <w:tc>
          <w:tcPr>
            <w:tcW w:w="2179" w:type="dxa"/>
            <w:shd w:val="clear" w:color="auto" w:fill="auto"/>
          </w:tcPr>
          <w:p w14:paraId="45A03B72" w14:textId="67804A49" w:rsidR="004855FD" w:rsidRPr="004855FD" w:rsidRDefault="004855FD" w:rsidP="004855FD">
            <w:pPr>
              <w:ind w:firstLine="0"/>
            </w:pPr>
            <w:r>
              <w:t>Bamberg</w:t>
            </w:r>
          </w:p>
        </w:tc>
        <w:tc>
          <w:tcPr>
            <w:tcW w:w="2180" w:type="dxa"/>
            <w:shd w:val="clear" w:color="auto" w:fill="auto"/>
          </w:tcPr>
          <w:p w14:paraId="2F15690B" w14:textId="3FAECF93" w:rsidR="004855FD" w:rsidRPr="004855FD" w:rsidRDefault="004855FD" w:rsidP="004855FD">
            <w:pPr>
              <w:ind w:firstLine="0"/>
            </w:pPr>
            <w:r>
              <w:t>Bannister</w:t>
            </w:r>
          </w:p>
        </w:tc>
      </w:tr>
      <w:tr w:rsidR="004855FD" w:rsidRPr="004855FD" w14:paraId="700F95B5" w14:textId="77777777" w:rsidTr="004855FD">
        <w:tc>
          <w:tcPr>
            <w:tcW w:w="2179" w:type="dxa"/>
            <w:shd w:val="clear" w:color="auto" w:fill="auto"/>
          </w:tcPr>
          <w:p w14:paraId="334C1B2A" w14:textId="305E1A50" w:rsidR="004855FD" w:rsidRPr="004855FD" w:rsidRDefault="004855FD" w:rsidP="004855FD">
            <w:pPr>
              <w:ind w:firstLine="0"/>
            </w:pPr>
            <w:r>
              <w:t>Bauer</w:t>
            </w:r>
          </w:p>
        </w:tc>
        <w:tc>
          <w:tcPr>
            <w:tcW w:w="2179" w:type="dxa"/>
            <w:shd w:val="clear" w:color="auto" w:fill="auto"/>
          </w:tcPr>
          <w:p w14:paraId="09BAF812" w14:textId="252435B9" w:rsidR="004855FD" w:rsidRPr="004855FD" w:rsidRDefault="004855FD" w:rsidP="004855FD">
            <w:pPr>
              <w:ind w:firstLine="0"/>
            </w:pPr>
            <w:r>
              <w:t>Beach</w:t>
            </w:r>
          </w:p>
        </w:tc>
        <w:tc>
          <w:tcPr>
            <w:tcW w:w="2180" w:type="dxa"/>
            <w:shd w:val="clear" w:color="auto" w:fill="auto"/>
          </w:tcPr>
          <w:p w14:paraId="64CB8DE6" w14:textId="792DB8B2" w:rsidR="004855FD" w:rsidRPr="004855FD" w:rsidRDefault="004855FD" w:rsidP="004855FD">
            <w:pPr>
              <w:ind w:firstLine="0"/>
            </w:pPr>
            <w:r>
              <w:t>Bernstein</w:t>
            </w:r>
          </w:p>
        </w:tc>
      </w:tr>
      <w:tr w:rsidR="004855FD" w:rsidRPr="004855FD" w14:paraId="2BF860C4" w14:textId="77777777" w:rsidTr="004855FD">
        <w:tc>
          <w:tcPr>
            <w:tcW w:w="2179" w:type="dxa"/>
            <w:shd w:val="clear" w:color="auto" w:fill="auto"/>
          </w:tcPr>
          <w:p w14:paraId="20EF22D6" w14:textId="6A13713C" w:rsidR="004855FD" w:rsidRPr="004855FD" w:rsidRDefault="004855FD" w:rsidP="004855FD">
            <w:pPr>
              <w:ind w:firstLine="0"/>
            </w:pPr>
            <w:r>
              <w:t>Blackwell</w:t>
            </w:r>
          </w:p>
        </w:tc>
        <w:tc>
          <w:tcPr>
            <w:tcW w:w="2179" w:type="dxa"/>
            <w:shd w:val="clear" w:color="auto" w:fill="auto"/>
          </w:tcPr>
          <w:p w14:paraId="11183CBE" w14:textId="06EBEC48" w:rsidR="004855FD" w:rsidRPr="004855FD" w:rsidRDefault="004855FD" w:rsidP="004855FD">
            <w:pPr>
              <w:ind w:firstLine="0"/>
            </w:pPr>
            <w:r>
              <w:t>Bradley</w:t>
            </w:r>
          </w:p>
        </w:tc>
        <w:tc>
          <w:tcPr>
            <w:tcW w:w="2180" w:type="dxa"/>
            <w:shd w:val="clear" w:color="auto" w:fill="auto"/>
          </w:tcPr>
          <w:p w14:paraId="69DF060F" w14:textId="23D445B3" w:rsidR="004855FD" w:rsidRPr="004855FD" w:rsidRDefault="004855FD" w:rsidP="004855FD">
            <w:pPr>
              <w:ind w:firstLine="0"/>
            </w:pPr>
            <w:r>
              <w:t>Brewer</w:t>
            </w:r>
          </w:p>
        </w:tc>
      </w:tr>
      <w:tr w:rsidR="004855FD" w:rsidRPr="004855FD" w14:paraId="36963171" w14:textId="77777777" w:rsidTr="004855FD">
        <w:tc>
          <w:tcPr>
            <w:tcW w:w="2179" w:type="dxa"/>
            <w:shd w:val="clear" w:color="auto" w:fill="auto"/>
          </w:tcPr>
          <w:p w14:paraId="72A50795" w14:textId="218298B4" w:rsidR="004855FD" w:rsidRPr="004855FD" w:rsidRDefault="004855FD" w:rsidP="004855FD">
            <w:pPr>
              <w:ind w:firstLine="0"/>
            </w:pPr>
            <w:r>
              <w:t>Brittain</w:t>
            </w:r>
          </w:p>
        </w:tc>
        <w:tc>
          <w:tcPr>
            <w:tcW w:w="2179" w:type="dxa"/>
            <w:shd w:val="clear" w:color="auto" w:fill="auto"/>
          </w:tcPr>
          <w:p w14:paraId="4020CACD" w14:textId="2A28FF78" w:rsidR="004855FD" w:rsidRPr="004855FD" w:rsidRDefault="004855FD" w:rsidP="004855FD">
            <w:pPr>
              <w:ind w:firstLine="0"/>
            </w:pPr>
            <w:r>
              <w:t>Bustos</w:t>
            </w:r>
          </w:p>
        </w:tc>
        <w:tc>
          <w:tcPr>
            <w:tcW w:w="2180" w:type="dxa"/>
            <w:shd w:val="clear" w:color="auto" w:fill="auto"/>
          </w:tcPr>
          <w:p w14:paraId="4510F510" w14:textId="01DD5C6A" w:rsidR="004855FD" w:rsidRPr="004855FD" w:rsidRDefault="004855FD" w:rsidP="004855FD">
            <w:pPr>
              <w:ind w:firstLine="0"/>
            </w:pPr>
            <w:r>
              <w:t>Calhoon</w:t>
            </w:r>
          </w:p>
        </w:tc>
      </w:tr>
      <w:tr w:rsidR="004855FD" w:rsidRPr="004855FD" w14:paraId="73D78021" w14:textId="77777777" w:rsidTr="004855FD">
        <w:tc>
          <w:tcPr>
            <w:tcW w:w="2179" w:type="dxa"/>
            <w:shd w:val="clear" w:color="auto" w:fill="auto"/>
          </w:tcPr>
          <w:p w14:paraId="3AF39298" w14:textId="242EFC5E" w:rsidR="004855FD" w:rsidRPr="004855FD" w:rsidRDefault="004855FD" w:rsidP="004855FD">
            <w:pPr>
              <w:ind w:firstLine="0"/>
            </w:pPr>
            <w:r>
              <w:t>Carter</w:t>
            </w:r>
          </w:p>
        </w:tc>
        <w:tc>
          <w:tcPr>
            <w:tcW w:w="2179" w:type="dxa"/>
            <w:shd w:val="clear" w:color="auto" w:fill="auto"/>
          </w:tcPr>
          <w:p w14:paraId="2D4BA331" w14:textId="39945BEC" w:rsidR="004855FD" w:rsidRPr="004855FD" w:rsidRDefault="004855FD" w:rsidP="004855FD">
            <w:pPr>
              <w:ind w:firstLine="0"/>
            </w:pPr>
            <w:r>
              <w:t>Caskey</w:t>
            </w:r>
          </w:p>
        </w:tc>
        <w:tc>
          <w:tcPr>
            <w:tcW w:w="2180" w:type="dxa"/>
            <w:shd w:val="clear" w:color="auto" w:fill="auto"/>
          </w:tcPr>
          <w:p w14:paraId="49C05DB3" w14:textId="0B9738F1" w:rsidR="004855FD" w:rsidRPr="004855FD" w:rsidRDefault="004855FD" w:rsidP="004855FD">
            <w:pPr>
              <w:ind w:firstLine="0"/>
            </w:pPr>
            <w:r>
              <w:t>Chapman</w:t>
            </w:r>
          </w:p>
        </w:tc>
      </w:tr>
      <w:tr w:rsidR="004855FD" w:rsidRPr="004855FD" w14:paraId="58C18662" w14:textId="77777777" w:rsidTr="004855FD">
        <w:tc>
          <w:tcPr>
            <w:tcW w:w="2179" w:type="dxa"/>
            <w:shd w:val="clear" w:color="auto" w:fill="auto"/>
          </w:tcPr>
          <w:p w14:paraId="2D5B659B" w14:textId="43701E9D" w:rsidR="004855FD" w:rsidRPr="004855FD" w:rsidRDefault="004855FD" w:rsidP="004855FD">
            <w:pPr>
              <w:ind w:firstLine="0"/>
            </w:pPr>
            <w:r>
              <w:t>Chumley</w:t>
            </w:r>
          </w:p>
        </w:tc>
        <w:tc>
          <w:tcPr>
            <w:tcW w:w="2179" w:type="dxa"/>
            <w:shd w:val="clear" w:color="auto" w:fill="auto"/>
          </w:tcPr>
          <w:p w14:paraId="2655A947" w14:textId="3F533531" w:rsidR="004855FD" w:rsidRPr="004855FD" w:rsidRDefault="004855FD" w:rsidP="004855FD">
            <w:pPr>
              <w:ind w:firstLine="0"/>
            </w:pPr>
            <w:r>
              <w:t>Clyburn</w:t>
            </w:r>
          </w:p>
        </w:tc>
        <w:tc>
          <w:tcPr>
            <w:tcW w:w="2180" w:type="dxa"/>
            <w:shd w:val="clear" w:color="auto" w:fill="auto"/>
          </w:tcPr>
          <w:p w14:paraId="3F4BC496" w14:textId="762C6F91" w:rsidR="004855FD" w:rsidRPr="004855FD" w:rsidRDefault="004855FD" w:rsidP="004855FD">
            <w:pPr>
              <w:ind w:firstLine="0"/>
            </w:pPr>
            <w:r>
              <w:t>Cobb-Hunter</w:t>
            </w:r>
          </w:p>
        </w:tc>
      </w:tr>
      <w:tr w:rsidR="004855FD" w:rsidRPr="004855FD" w14:paraId="74F8EF7F" w14:textId="77777777" w:rsidTr="004855FD">
        <w:tc>
          <w:tcPr>
            <w:tcW w:w="2179" w:type="dxa"/>
            <w:shd w:val="clear" w:color="auto" w:fill="auto"/>
          </w:tcPr>
          <w:p w14:paraId="134D39EB" w14:textId="21C0F48E" w:rsidR="004855FD" w:rsidRPr="004855FD" w:rsidRDefault="004855FD" w:rsidP="004855FD">
            <w:pPr>
              <w:ind w:firstLine="0"/>
            </w:pPr>
            <w:r>
              <w:t>Collins</w:t>
            </w:r>
          </w:p>
        </w:tc>
        <w:tc>
          <w:tcPr>
            <w:tcW w:w="2179" w:type="dxa"/>
            <w:shd w:val="clear" w:color="auto" w:fill="auto"/>
          </w:tcPr>
          <w:p w14:paraId="14B39775" w14:textId="0272AE34" w:rsidR="004855FD" w:rsidRPr="004855FD" w:rsidRDefault="004855FD" w:rsidP="004855FD">
            <w:pPr>
              <w:ind w:firstLine="0"/>
            </w:pPr>
            <w:r>
              <w:t>B. L. Cox</w:t>
            </w:r>
          </w:p>
        </w:tc>
        <w:tc>
          <w:tcPr>
            <w:tcW w:w="2180" w:type="dxa"/>
            <w:shd w:val="clear" w:color="auto" w:fill="auto"/>
          </w:tcPr>
          <w:p w14:paraId="48C627FD" w14:textId="0491A05D" w:rsidR="004855FD" w:rsidRPr="004855FD" w:rsidRDefault="004855FD" w:rsidP="004855FD">
            <w:pPr>
              <w:ind w:firstLine="0"/>
            </w:pPr>
            <w:r>
              <w:t>Crawford</w:t>
            </w:r>
          </w:p>
        </w:tc>
      </w:tr>
      <w:tr w:rsidR="004855FD" w:rsidRPr="004855FD" w14:paraId="41E6E323" w14:textId="77777777" w:rsidTr="004855FD">
        <w:tc>
          <w:tcPr>
            <w:tcW w:w="2179" w:type="dxa"/>
            <w:shd w:val="clear" w:color="auto" w:fill="auto"/>
          </w:tcPr>
          <w:p w14:paraId="0D08CC22" w14:textId="61C1CE5A" w:rsidR="004855FD" w:rsidRPr="004855FD" w:rsidRDefault="004855FD" w:rsidP="004855FD">
            <w:pPr>
              <w:ind w:firstLine="0"/>
            </w:pPr>
            <w:r>
              <w:t>Cromer</w:t>
            </w:r>
          </w:p>
        </w:tc>
        <w:tc>
          <w:tcPr>
            <w:tcW w:w="2179" w:type="dxa"/>
            <w:shd w:val="clear" w:color="auto" w:fill="auto"/>
          </w:tcPr>
          <w:p w14:paraId="258BE488" w14:textId="631636DD" w:rsidR="004855FD" w:rsidRPr="004855FD" w:rsidRDefault="004855FD" w:rsidP="004855FD">
            <w:pPr>
              <w:ind w:firstLine="0"/>
            </w:pPr>
            <w:r>
              <w:t>Davis</w:t>
            </w:r>
          </w:p>
        </w:tc>
        <w:tc>
          <w:tcPr>
            <w:tcW w:w="2180" w:type="dxa"/>
            <w:shd w:val="clear" w:color="auto" w:fill="auto"/>
          </w:tcPr>
          <w:p w14:paraId="02CB0762" w14:textId="6643A795" w:rsidR="004855FD" w:rsidRPr="004855FD" w:rsidRDefault="004855FD" w:rsidP="004855FD">
            <w:pPr>
              <w:ind w:firstLine="0"/>
            </w:pPr>
            <w:r>
              <w:t>Dillard</w:t>
            </w:r>
          </w:p>
        </w:tc>
      </w:tr>
      <w:tr w:rsidR="004855FD" w:rsidRPr="004855FD" w14:paraId="7ADCE195" w14:textId="77777777" w:rsidTr="004855FD">
        <w:tc>
          <w:tcPr>
            <w:tcW w:w="2179" w:type="dxa"/>
            <w:shd w:val="clear" w:color="auto" w:fill="auto"/>
          </w:tcPr>
          <w:p w14:paraId="51A499D2" w14:textId="4C80DD2A" w:rsidR="004855FD" w:rsidRPr="004855FD" w:rsidRDefault="004855FD" w:rsidP="004855FD">
            <w:pPr>
              <w:ind w:firstLine="0"/>
            </w:pPr>
            <w:r>
              <w:t>Elliott</w:t>
            </w:r>
          </w:p>
        </w:tc>
        <w:tc>
          <w:tcPr>
            <w:tcW w:w="2179" w:type="dxa"/>
            <w:shd w:val="clear" w:color="auto" w:fill="auto"/>
          </w:tcPr>
          <w:p w14:paraId="32ADF18B" w14:textId="06B16C87" w:rsidR="004855FD" w:rsidRPr="004855FD" w:rsidRDefault="004855FD" w:rsidP="004855FD">
            <w:pPr>
              <w:ind w:firstLine="0"/>
            </w:pPr>
            <w:r>
              <w:t>Erickson</w:t>
            </w:r>
          </w:p>
        </w:tc>
        <w:tc>
          <w:tcPr>
            <w:tcW w:w="2180" w:type="dxa"/>
            <w:shd w:val="clear" w:color="auto" w:fill="auto"/>
          </w:tcPr>
          <w:p w14:paraId="56183CAF" w14:textId="5F9D2978" w:rsidR="004855FD" w:rsidRPr="004855FD" w:rsidRDefault="004855FD" w:rsidP="004855FD">
            <w:pPr>
              <w:ind w:firstLine="0"/>
            </w:pPr>
            <w:r>
              <w:t>Felder</w:t>
            </w:r>
          </w:p>
        </w:tc>
      </w:tr>
      <w:tr w:rsidR="004855FD" w:rsidRPr="004855FD" w14:paraId="0D4929D5" w14:textId="77777777" w:rsidTr="004855FD">
        <w:tc>
          <w:tcPr>
            <w:tcW w:w="2179" w:type="dxa"/>
            <w:shd w:val="clear" w:color="auto" w:fill="auto"/>
          </w:tcPr>
          <w:p w14:paraId="06C7136F" w14:textId="2B4CC3CD" w:rsidR="004855FD" w:rsidRPr="004855FD" w:rsidRDefault="004855FD" w:rsidP="004855FD">
            <w:pPr>
              <w:ind w:firstLine="0"/>
            </w:pPr>
            <w:r>
              <w:t>Forrest</w:t>
            </w:r>
          </w:p>
        </w:tc>
        <w:tc>
          <w:tcPr>
            <w:tcW w:w="2179" w:type="dxa"/>
            <w:shd w:val="clear" w:color="auto" w:fill="auto"/>
          </w:tcPr>
          <w:p w14:paraId="1E413802" w14:textId="3B0055D5" w:rsidR="004855FD" w:rsidRPr="004855FD" w:rsidRDefault="004855FD" w:rsidP="004855FD">
            <w:pPr>
              <w:ind w:firstLine="0"/>
            </w:pPr>
            <w:r>
              <w:t>Gagnon</w:t>
            </w:r>
          </w:p>
        </w:tc>
        <w:tc>
          <w:tcPr>
            <w:tcW w:w="2180" w:type="dxa"/>
            <w:shd w:val="clear" w:color="auto" w:fill="auto"/>
          </w:tcPr>
          <w:p w14:paraId="470E5E6C" w14:textId="16E9955D" w:rsidR="004855FD" w:rsidRPr="004855FD" w:rsidRDefault="004855FD" w:rsidP="004855FD">
            <w:pPr>
              <w:ind w:firstLine="0"/>
            </w:pPr>
            <w:r>
              <w:t>Garvin</w:t>
            </w:r>
          </w:p>
        </w:tc>
      </w:tr>
      <w:tr w:rsidR="004855FD" w:rsidRPr="004855FD" w14:paraId="4EE97E61" w14:textId="77777777" w:rsidTr="004855FD">
        <w:tc>
          <w:tcPr>
            <w:tcW w:w="2179" w:type="dxa"/>
            <w:shd w:val="clear" w:color="auto" w:fill="auto"/>
          </w:tcPr>
          <w:p w14:paraId="4AD686A0" w14:textId="1A13C11E" w:rsidR="004855FD" w:rsidRPr="004855FD" w:rsidRDefault="004855FD" w:rsidP="004855FD">
            <w:pPr>
              <w:ind w:firstLine="0"/>
            </w:pPr>
            <w:r>
              <w:t>Gatch</w:t>
            </w:r>
          </w:p>
        </w:tc>
        <w:tc>
          <w:tcPr>
            <w:tcW w:w="2179" w:type="dxa"/>
            <w:shd w:val="clear" w:color="auto" w:fill="auto"/>
          </w:tcPr>
          <w:p w14:paraId="22F79573" w14:textId="02E45573" w:rsidR="004855FD" w:rsidRPr="004855FD" w:rsidRDefault="004855FD" w:rsidP="004855FD">
            <w:pPr>
              <w:ind w:firstLine="0"/>
            </w:pPr>
            <w:r>
              <w:t>Gibson</w:t>
            </w:r>
          </w:p>
        </w:tc>
        <w:tc>
          <w:tcPr>
            <w:tcW w:w="2180" w:type="dxa"/>
            <w:shd w:val="clear" w:color="auto" w:fill="auto"/>
          </w:tcPr>
          <w:p w14:paraId="0F2D10C8" w14:textId="0CAEBD13" w:rsidR="004855FD" w:rsidRPr="004855FD" w:rsidRDefault="004855FD" w:rsidP="004855FD">
            <w:pPr>
              <w:ind w:firstLine="0"/>
            </w:pPr>
            <w:r>
              <w:t>Gilliam</w:t>
            </w:r>
          </w:p>
        </w:tc>
      </w:tr>
      <w:tr w:rsidR="004855FD" w:rsidRPr="004855FD" w14:paraId="0A007166" w14:textId="77777777" w:rsidTr="004855FD">
        <w:tc>
          <w:tcPr>
            <w:tcW w:w="2179" w:type="dxa"/>
            <w:shd w:val="clear" w:color="auto" w:fill="auto"/>
          </w:tcPr>
          <w:p w14:paraId="6EA23224" w14:textId="26984066" w:rsidR="004855FD" w:rsidRPr="004855FD" w:rsidRDefault="004855FD" w:rsidP="004855FD">
            <w:pPr>
              <w:ind w:firstLine="0"/>
            </w:pPr>
            <w:r>
              <w:t>Gilliard</w:t>
            </w:r>
          </w:p>
        </w:tc>
        <w:tc>
          <w:tcPr>
            <w:tcW w:w="2179" w:type="dxa"/>
            <w:shd w:val="clear" w:color="auto" w:fill="auto"/>
          </w:tcPr>
          <w:p w14:paraId="5F6A864A" w14:textId="39EB3FE5" w:rsidR="004855FD" w:rsidRPr="004855FD" w:rsidRDefault="004855FD" w:rsidP="004855FD">
            <w:pPr>
              <w:ind w:firstLine="0"/>
            </w:pPr>
            <w:r>
              <w:t>Guest</w:t>
            </w:r>
          </w:p>
        </w:tc>
        <w:tc>
          <w:tcPr>
            <w:tcW w:w="2180" w:type="dxa"/>
            <w:shd w:val="clear" w:color="auto" w:fill="auto"/>
          </w:tcPr>
          <w:p w14:paraId="14AE9E6D" w14:textId="10FEFD4A" w:rsidR="004855FD" w:rsidRPr="004855FD" w:rsidRDefault="004855FD" w:rsidP="004855FD">
            <w:pPr>
              <w:ind w:firstLine="0"/>
            </w:pPr>
            <w:r>
              <w:t>Hager</w:t>
            </w:r>
          </w:p>
        </w:tc>
      </w:tr>
      <w:tr w:rsidR="004855FD" w:rsidRPr="004855FD" w14:paraId="78B9B6A5" w14:textId="77777777" w:rsidTr="004855FD">
        <w:tc>
          <w:tcPr>
            <w:tcW w:w="2179" w:type="dxa"/>
            <w:shd w:val="clear" w:color="auto" w:fill="auto"/>
          </w:tcPr>
          <w:p w14:paraId="4E0B1991" w14:textId="2147A772" w:rsidR="004855FD" w:rsidRPr="004855FD" w:rsidRDefault="004855FD" w:rsidP="004855FD">
            <w:pPr>
              <w:ind w:firstLine="0"/>
            </w:pPr>
            <w:r>
              <w:t>Hardee</w:t>
            </w:r>
          </w:p>
        </w:tc>
        <w:tc>
          <w:tcPr>
            <w:tcW w:w="2179" w:type="dxa"/>
            <w:shd w:val="clear" w:color="auto" w:fill="auto"/>
          </w:tcPr>
          <w:p w14:paraId="1AE09C68" w14:textId="54EF96A8" w:rsidR="004855FD" w:rsidRPr="004855FD" w:rsidRDefault="004855FD" w:rsidP="004855FD">
            <w:pPr>
              <w:ind w:firstLine="0"/>
            </w:pPr>
            <w:r>
              <w:t>Harris</w:t>
            </w:r>
          </w:p>
        </w:tc>
        <w:tc>
          <w:tcPr>
            <w:tcW w:w="2180" w:type="dxa"/>
            <w:shd w:val="clear" w:color="auto" w:fill="auto"/>
          </w:tcPr>
          <w:p w14:paraId="35DCF542" w14:textId="0673877F" w:rsidR="004855FD" w:rsidRPr="004855FD" w:rsidRDefault="004855FD" w:rsidP="004855FD">
            <w:pPr>
              <w:ind w:firstLine="0"/>
            </w:pPr>
            <w:r>
              <w:t>Hartnett</w:t>
            </w:r>
          </w:p>
        </w:tc>
      </w:tr>
      <w:tr w:rsidR="004855FD" w:rsidRPr="004855FD" w14:paraId="6229E4FF" w14:textId="77777777" w:rsidTr="004855FD">
        <w:tc>
          <w:tcPr>
            <w:tcW w:w="2179" w:type="dxa"/>
            <w:shd w:val="clear" w:color="auto" w:fill="auto"/>
          </w:tcPr>
          <w:p w14:paraId="07A0D7B3" w14:textId="1921CC29" w:rsidR="004855FD" w:rsidRPr="004855FD" w:rsidRDefault="004855FD" w:rsidP="004855FD">
            <w:pPr>
              <w:ind w:firstLine="0"/>
            </w:pPr>
            <w:r>
              <w:t>Hayes</w:t>
            </w:r>
          </w:p>
        </w:tc>
        <w:tc>
          <w:tcPr>
            <w:tcW w:w="2179" w:type="dxa"/>
            <w:shd w:val="clear" w:color="auto" w:fill="auto"/>
          </w:tcPr>
          <w:p w14:paraId="407F95F7" w14:textId="40A1FD23" w:rsidR="004855FD" w:rsidRPr="004855FD" w:rsidRDefault="004855FD" w:rsidP="004855FD">
            <w:pPr>
              <w:ind w:firstLine="0"/>
            </w:pPr>
            <w:r>
              <w:t>Henegan</w:t>
            </w:r>
          </w:p>
        </w:tc>
        <w:tc>
          <w:tcPr>
            <w:tcW w:w="2180" w:type="dxa"/>
            <w:shd w:val="clear" w:color="auto" w:fill="auto"/>
          </w:tcPr>
          <w:p w14:paraId="79A8F773" w14:textId="2179030E" w:rsidR="004855FD" w:rsidRPr="004855FD" w:rsidRDefault="004855FD" w:rsidP="004855FD">
            <w:pPr>
              <w:ind w:firstLine="0"/>
            </w:pPr>
            <w:r>
              <w:t>Herbkersman</w:t>
            </w:r>
          </w:p>
        </w:tc>
      </w:tr>
      <w:tr w:rsidR="004855FD" w:rsidRPr="004855FD" w14:paraId="585E1600" w14:textId="77777777" w:rsidTr="004855FD">
        <w:tc>
          <w:tcPr>
            <w:tcW w:w="2179" w:type="dxa"/>
            <w:shd w:val="clear" w:color="auto" w:fill="auto"/>
          </w:tcPr>
          <w:p w14:paraId="7C42EBF7" w14:textId="3A76F3AC" w:rsidR="004855FD" w:rsidRPr="004855FD" w:rsidRDefault="004855FD" w:rsidP="004855FD">
            <w:pPr>
              <w:ind w:firstLine="0"/>
            </w:pPr>
            <w:r>
              <w:t>Hewitt</w:t>
            </w:r>
          </w:p>
        </w:tc>
        <w:tc>
          <w:tcPr>
            <w:tcW w:w="2179" w:type="dxa"/>
            <w:shd w:val="clear" w:color="auto" w:fill="auto"/>
          </w:tcPr>
          <w:p w14:paraId="2E636110" w14:textId="006EE12F" w:rsidR="004855FD" w:rsidRPr="004855FD" w:rsidRDefault="004855FD" w:rsidP="004855FD">
            <w:pPr>
              <w:ind w:firstLine="0"/>
            </w:pPr>
            <w:r>
              <w:t>Hiott</w:t>
            </w:r>
          </w:p>
        </w:tc>
        <w:tc>
          <w:tcPr>
            <w:tcW w:w="2180" w:type="dxa"/>
            <w:shd w:val="clear" w:color="auto" w:fill="auto"/>
          </w:tcPr>
          <w:p w14:paraId="358F5FE1" w14:textId="38C1776E" w:rsidR="004855FD" w:rsidRPr="004855FD" w:rsidRDefault="004855FD" w:rsidP="004855FD">
            <w:pPr>
              <w:ind w:firstLine="0"/>
            </w:pPr>
            <w:r>
              <w:t>Hixon</w:t>
            </w:r>
          </w:p>
        </w:tc>
      </w:tr>
      <w:tr w:rsidR="004855FD" w:rsidRPr="004855FD" w14:paraId="59DAA389" w14:textId="77777777" w:rsidTr="004855FD">
        <w:tc>
          <w:tcPr>
            <w:tcW w:w="2179" w:type="dxa"/>
            <w:shd w:val="clear" w:color="auto" w:fill="auto"/>
          </w:tcPr>
          <w:p w14:paraId="2C7EE0FB" w14:textId="710F8902" w:rsidR="004855FD" w:rsidRPr="004855FD" w:rsidRDefault="004855FD" w:rsidP="004855FD">
            <w:pPr>
              <w:ind w:firstLine="0"/>
            </w:pPr>
            <w:r>
              <w:t>Hosey</w:t>
            </w:r>
          </w:p>
        </w:tc>
        <w:tc>
          <w:tcPr>
            <w:tcW w:w="2179" w:type="dxa"/>
            <w:shd w:val="clear" w:color="auto" w:fill="auto"/>
          </w:tcPr>
          <w:p w14:paraId="1A89D501" w14:textId="7C07F30E" w:rsidR="004855FD" w:rsidRPr="004855FD" w:rsidRDefault="004855FD" w:rsidP="004855FD">
            <w:pPr>
              <w:ind w:firstLine="0"/>
            </w:pPr>
            <w:r>
              <w:t>Howard</w:t>
            </w:r>
          </w:p>
        </w:tc>
        <w:tc>
          <w:tcPr>
            <w:tcW w:w="2180" w:type="dxa"/>
            <w:shd w:val="clear" w:color="auto" w:fill="auto"/>
          </w:tcPr>
          <w:p w14:paraId="34BD3658" w14:textId="58045E7D" w:rsidR="004855FD" w:rsidRPr="004855FD" w:rsidRDefault="004855FD" w:rsidP="004855FD">
            <w:pPr>
              <w:ind w:firstLine="0"/>
            </w:pPr>
            <w:r>
              <w:t>Hyde</w:t>
            </w:r>
          </w:p>
        </w:tc>
      </w:tr>
      <w:tr w:rsidR="004855FD" w:rsidRPr="004855FD" w14:paraId="44EBA3AA" w14:textId="77777777" w:rsidTr="004855FD">
        <w:tc>
          <w:tcPr>
            <w:tcW w:w="2179" w:type="dxa"/>
            <w:shd w:val="clear" w:color="auto" w:fill="auto"/>
          </w:tcPr>
          <w:p w14:paraId="33C0A93E" w14:textId="3AA9CBBC" w:rsidR="004855FD" w:rsidRPr="004855FD" w:rsidRDefault="004855FD" w:rsidP="004855FD">
            <w:pPr>
              <w:ind w:firstLine="0"/>
            </w:pPr>
            <w:r>
              <w:t>Jefferson</w:t>
            </w:r>
          </w:p>
        </w:tc>
        <w:tc>
          <w:tcPr>
            <w:tcW w:w="2179" w:type="dxa"/>
            <w:shd w:val="clear" w:color="auto" w:fill="auto"/>
          </w:tcPr>
          <w:p w14:paraId="01298DA3" w14:textId="1EF9BB79" w:rsidR="004855FD" w:rsidRPr="004855FD" w:rsidRDefault="004855FD" w:rsidP="004855FD">
            <w:pPr>
              <w:ind w:firstLine="0"/>
            </w:pPr>
            <w:r>
              <w:t>J. L. Johnson</w:t>
            </w:r>
          </w:p>
        </w:tc>
        <w:tc>
          <w:tcPr>
            <w:tcW w:w="2180" w:type="dxa"/>
            <w:shd w:val="clear" w:color="auto" w:fill="auto"/>
          </w:tcPr>
          <w:p w14:paraId="322B5F16" w14:textId="6D99D211" w:rsidR="004855FD" w:rsidRPr="004855FD" w:rsidRDefault="004855FD" w:rsidP="004855FD">
            <w:pPr>
              <w:ind w:firstLine="0"/>
            </w:pPr>
            <w:r>
              <w:t>S. Jones</w:t>
            </w:r>
          </w:p>
        </w:tc>
      </w:tr>
      <w:tr w:rsidR="004855FD" w:rsidRPr="004855FD" w14:paraId="5AD21733" w14:textId="77777777" w:rsidTr="004855FD">
        <w:tc>
          <w:tcPr>
            <w:tcW w:w="2179" w:type="dxa"/>
            <w:shd w:val="clear" w:color="auto" w:fill="auto"/>
          </w:tcPr>
          <w:p w14:paraId="1EF2797A" w14:textId="411CD076" w:rsidR="004855FD" w:rsidRPr="004855FD" w:rsidRDefault="004855FD" w:rsidP="004855FD">
            <w:pPr>
              <w:ind w:firstLine="0"/>
            </w:pPr>
            <w:r>
              <w:t>Jordan</w:t>
            </w:r>
          </w:p>
        </w:tc>
        <w:tc>
          <w:tcPr>
            <w:tcW w:w="2179" w:type="dxa"/>
            <w:shd w:val="clear" w:color="auto" w:fill="auto"/>
          </w:tcPr>
          <w:p w14:paraId="572B0ED7" w14:textId="09760321" w:rsidR="004855FD" w:rsidRPr="004855FD" w:rsidRDefault="004855FD" w:rsidP="004855FD">
            <w:pPr>
              <w:ind w:firstLine="0"/>
            </w:pPr>
            <w:r>
              <w:t>Kilmartin</w:t>
            </w:r>
          </w:p>
        </w:tc>
        <w:tc>
          <w:tcPr>
            <w:tcW w:w="2180" w:type="dxa"/>
            <w:shd w:val="clear" w:color="auto" w:fill="auto"/>
          </w:tcPr>
          <w:p w14:paraId="29E53FEC" w14:textId="0F62CEAD" w:rsidR="004855FD" w:rsidRPr="004855FD" w:rsidRDefault="004855FD" w:rsidP="004855FD">
            <w:pPr>
              <w:ind w:firstLine="0"/>
            </w:pPr>
            <w:r>
              <w:t>King</w:t>
            </w:r>
          </w:p>
        </w:tc>
      </w:tr>
      <w:tr w:rsidR="004855FD" w:rsidRPr="004855FD" w14:paraId="08274A1C" w14:textId="77777777" w:rsidTr="004855FD">
        <w:tc>
          <w:tcPr>
            <w:tcW w:w="2179" w:type="dxa"/>
            <w:shd w:val="clear" w:color="auto" w:fill="auto"/>
          </w:tcPr>
          <w:p w14:paraId="48D0F0E5" w14:textId="5C9F737A" w:rsidR="004855FD" w:rsidRPr="004855FD" w:rsidRDefault="004855FD" w:rsidP="004855FD">
            <w:pPr>
              <w:ind w:firstLine="0"/>
            </w:pPr>
            <w:r>
              <w:t>Kirby</w:t>
            </w:r>
          </w:p>
        </w:tc>
        <w:tc>
          <w:tcPr>
            <w:tcW w:w="2179" w:type="dxa"/>
            <w:shd w:val="clear" w:color="auto" w:fill="auto"/>
          </w:tcPr>
          <w:p w14:paraId="12B65437" w14:textId="6C1DE4BC" w:rsidR="004855FD" w:rsidRPr="004855FD" w:rsidRDefault="004855FD" w:rsidP="004855FD">
            <w:pPr>
              <w:ind w:firstLine="0"/>
            </w:pPr>
            <w:r>
              <w:t>Landing</w:t>
            </w:r>
          </w:p>
        </w:tc>
        <w:tc>
          <w:tcPr>
            <w:tcW w:w="2180" w:type="dxa"/>
            <w:shd w:val="clear" w:color="auto" w:fill="auto"/>
          </w:tcPr>
          <w:p w14:paraId="77C97F58" w14:textId="51DD0332" w:rsidR="004855FD" w:rsidRPr="004855FD" w:rsidRDefault="004855FD" w:rsidP="004855FD">
            <w:pPr>
              <w:ind w:firstLine="0"/>
            </w:pPr>
            <w:r>
              <w:t>Lawson</w:t>
            </w:r>
          </w:p>
        </w:tc>
      </w:tr>
      <w:tr w:rsidR="004855FD" w:rsidRPr="004855FD" w14:paraId="1AF8BE61" w14:textId="77777777" w:rsidTr="004855FD">
        <w:tc>
          <w:tcPr>
            <w:tcW w:w="2179" w:type="dxa"/>
            <w:shd w:val="clear" w:color="auto" w:fill="auto"/>
          </w:tcPr>
          <w:p w14:paraId="6652C074" w14:textId="26D07B98" w:rsidR="004855FD" w:rsidRPr="004855FD" w:rsidRDefault="004855FD" w:rsidP="004855FD">
            <w:pPr>
              <w:ind w:firstLine="0"/>
            </w:pPr>
            <w:r>
              <w:t>Leber</w:t>
            </w:r>
          </w:p>
        </w:tc>
        <w:tc>
          <w:tcPr>
            <w:tcW w:w="2179" w:type="dxa"/>
            <w:shd w:val="clear" w:color="auto" w:fill="auto"/>
          </w:tcPr>
          <w:p w14:paraId="0FAE0965" w14:textId="2722354F" w:rsidR="004855FD" w:rsidRPr="004855FD" w:rsidRDefault="004855FD" w:rsidP="004855FD">
            <w:pPr>
              <w:ind w:firstLine="0"/>
            </w:pPr>
            <w:r>
              <w:t>Ligon</w:t>
            </w:r>
          </w:p>
        </w:tc>
        <w:tc>
          <w:tcPr>
            <w:tcW w:w="2180" w:type="dxa"/>
            <w:shd w:val="clear" w:color="auto" w:fill="auto"/>
          </w:tcPr>
          <w:p w14:paraId="22AB26B5" w14:textId="6663EF4A" w:rsidR="004855FD" w:rsidRPr="004855FD" w:rsidRDefault="004855FD" w:rsidP="004855FD">
            <w:pPr>
              <w:ind w:firstLine="0"/>
            </w:pPr>
            <w:r>
              <w:t>Long</w:t>
            </w:r>
          </w:p>
        </w:tc>
      </w:tr>
      <w:tr w:rsidR="004855FD" w:rsidRPr="004855FD" w14:paraId="0D75EF69" w14:textId="77777777" w:rsidTr="004855FD">
        <w:tc>
          <w:tcPr>
            <w:tcW w:w="2179" w:type="dxa"/>
            <w:shd w:val="clear" w:color="auto" w:fill="auto"/>
          </w:tcPr>
          <w:p w14:paraId="53AC53CC" w14:textId="22DFD0B0" w:rsidR="004855FD" w:rsidRPr="004855FD" w:rsidRDefault="004855FD" w:rsidP="004855FD">
            <w:pPr>
              <w:ind w:firstLine="0"/>
            </w:pPr>
            <w:r>
              <w:t>Lowe</w:t>
            </w:r>
          </w:p>
        </w:tc>
        <w:tc>
          <w:tcPr>
            <w:tcW w:w="2179" w:type="dxa"/>
            <w:shd w:val="clear" w:color="auto" w:fill="auto"/>
          </w:tcPr>
          <w:p w14:paraId="15179AAB" w14:textId="7F55AB81" w:rsidR="004855FD" w:rsidRPr="004855FD" w:rsidRDefault="004855FD" w:rsidP="004855FD">
            <w:pPr>
              <w:ind w:firstLine="0"/>
            </w:pPr>
            <w:r>
              <w:t>Magnuson</w:t>
            </w:r>
          </w:p>
        </w:tc>
        <w:tc>
          <w:tcPr>
            <w:tcW w:w="2180" w:type="dxa"/>
            <w:shd w:val="clear" w:color="auto" w:fill="auto"/>
          </w:tcPr>
          <w:p w14:paraId="459558A1" w14:textId="14A15D37" w:rsidR="004855FD" w:rsidRPr="004855FD" w:rsidRDefault="004855FD" w:rsidP="004855FD">
            <w:pPr>
              <w:ind w:firstLine="0"/>
            </w:pPr>
            <w:r>
              <w:t>May</w:t>
            </w:r>
          </w:p>
        </w:tc>
      </w:tr>
      <w:tr w:rsidR="004855FD" w:rsidRPr="004855FD" w14:paraId="641E2D62" w14:textId="77777777" w:rsidTr="004855FD">
        <w:tc>
          <w:tcPr>
            <w:tcW w:w="2179" w:type="dxa"/>
            <w:shd w:val="clear" w:color="auto" w:fill="auto"/>
          </w:tcPr>
          <w:p w14:paraId="006E373C" w14:textId="0D81C972" w:rsidR="004855FD" w:rsidRPr="004855FD" w:rsidRDefault="004855FD" w:rsidP="004855FD">
            <w:pPr>
              <w:ind w:firstLine="0"/>
            </w:pPr>
            <w:r>
              <w:t>McCravy</w:t>
            </w:r>
          </w:p>
        </w:tc>
        <w:tc>
          <w:tcPr>
            <w:tcW w:w="2179" w:type="dxa"/>
            <w:shd w:val="clear" w:color="auto" w:fill="auto"/>
          </w:tcPr>
          <w:p w14:paraId="1F49B318" w14:textId="4719D24F" w:rsidR="004855FD" w:rsidRPr="004855FD" w:rsidRDefault="004855FD" w:rsidP="004855FD">
            <w:pPr>
              <w:ind w:firstLine="0"/>
            </w:pPr>
            <w:r>
              <w:t>McDaniel</w:t>
            </w:r>
          </w:p>
        </w:tc>
        <w:tc>
          <w:tcPr>
            <w:tcW w:w="2180" w:type="dxa"/>
            <w:shd w:val="clear" w:color="auto" w:fill="auto"/>
          </w:tcPr>
          <w:p w14:paraId="69685F55" w14:textId="44A60DDF" w:rsidR="004855FD" w:rsidRPr="004855FD" w:rsidRDefault="004855FD" w:rsidP="004855FD">
            <w:pPr>
              <w:ind w:firstLine="0"/>
            </w:pPr>
            <w:r>
              <w:t>McGinnis</w:t>
            </w:r>
          </w:p>
        </w:tc>
      </w:tr>
      <w:tr w:rsidR="004855FD" w:rsidRPr="004855FD" w14:paraId="5689E40C" w14:textId="77777777" w:rsidTr="004855FD">
        <w:tc>
          <w:tcPr>
            <w:tcW w:w="2179" w:type="dxa"/>
            <w:shd w:val="clear" w:color="auto" w:fill="auto"/>
          </w:tcPr>
          <w:p w14:paraId="74C00787" w14:textId="316EF071" w:rsidR="004855FD" w:rsidRPr="004855FD" w:rsidRDefault="004855FD" w:rsidP="004855FD">
            <w:pPr>
              <w:ind w:firstLine="0"/>
            </w:pPr>
            <w:r>
              <w:t>Mitchell</w:t>
            </w:r>
          </w:p>
        </w:tc>
        <w:tc>
          <w:tcPr>
            <w:tcW w:w="2179" w:type="dxa"/>
            <w:shd w:val="clear" w:color="auto" w:fill="auto"/>
          </w:tcPr>
          <w:p w14:paraId="05EDBAB6" w14:textId="080ADD05" w:rsidR="004855FD" w:rsidRPr="004855FD" w:rsidRDefault="004855FD" w:rsidP="004855FD">
            <w:pPr>
              <w:ind w:firstLine="0"/>
            </w:pPr>
            <w:r>
              <w:t>J. Moore</w:t>
            </w:r>
          </w:p>
        </w:tc>
        <w:tc>
          <w:tcPr>
            <w:tcW w:w="2180" w:type="dxa"/>
            <w:shd w:val="clear" w:color="auto" w:fill="auto"/>
          </w:tcPr>
          <w:p w14:paraId="0C20848E" w14:textId="23CDC49C" w:rsidR="004855FD" w:rsidRPr="004855FD" w:rsidRDefault="004855FD" w:rsidP="004855FD">
            <w:pPr>
              <w:ind w:firstLine="0"/>
            </w:pPr>
            <w:r>
              <w:t>T. Moore</w:t>
            </w:r>
          </w:p>
        </w:tc>
      </w:tr>
      <w:tr w:rsidR="004855FD" w:rsidRPr="004855FD" w14:paraId="61C45685" w14:textId="77777777" w:rsidTr="004855FD">
        <w:tc>
          <w:tcPr>
            <w:tcW w:w="2179" w:type="dxa"/>
            <w:shd w:val="clear" w:color="auto" w:fill="auto"/>
          </w:tcPr>
          <w:p w14:paraId="02FE7D80" w14:textId="27FC6C91" w:rsidR="004855FD" w:rsidRPr="004855FD" w:rsidRDefault="004855FD" w:rsidP="004855FD">
            <w:pPr>
              <w:ind w:firstLine="0"/>
            </w:pPr>
            <w:r>
              <w:t>A. M. Morgan</w:t>
            </w:r>
          </w:p>
        </w:tc>
        <w:tc>
          <w:tcPr>
            <w:tcW w:w="2179" w:type="dxa"/>
            <w:shd w:val="clear" w:color="auto" w:fill="auto"/>
          </w:tcPr>
          <w:p w14:paraId="78214281" w14:textId="19DDACA0" w:rsidR="004855FD" w:rsidRPr="004855FD" w:rsidRDefault="004855FD" w:rsidP="004855FD">
            <w:pPr>
              <w:ind w:firstLine="0"/>
            </w:pPr>
            <w:r>
              <w:t>T. A. Morgan</w:t>
            </w:r>
          </w:p>
        </w:tc>
        <w:tc>
          <w:tcPr>
            <w:tcW w:w="2180" w:type="dxa"/>
            <w:shd w:val="clear" w:color="auto" w:fill="auto"/>
          </w:tcPr>
          <w:p w14:paraId="2F01591C" w14:textId="68344792" w:rsidR="004855FD" w:rsidRPr="004855FD" w:rsidRDefault="004855FD" w:rsidP="004855FD">
            <w:pPr>
              <w:ind w:firstLine="0"/>
            </w:pPr>
            <w:r>
              <w:t>Moss</w:t>
            </w:r>
          </w:p>
        </w:tc>
      </w:tr>
      <w:tr w:rsidR="004855FD" w:rsidRPr="004855FD" w14:paraId="3E99EF7D" w14:textId="77777777" w:rsidTr="004855FD">
        <w:tc>
          <w:tcPr>
            <w:tcW w:w="2179" w:type="dxa"/>
            <w:shd w:val="clear" w:color="auto" w:fill="auto"/>
          </w:tcPr>
          <w:p w14:paraId="443813DE" w14:textId="38AA96E3" w:rsidR="004855FD" w:rsidRPr="004855FD" w:rsidRDefault="004855FD" w:rsidP="004855FD">
            <w:pPr>
              <w:ind w:firstLine="0"/>
            </w:pPr>
            <w:r>
              <w:t>Murphy</w:t>
            </w:r>
          </w:p>
        </w:tc>
        <w:tc>
          <w:tcPr>
            <w:tcW w:w="2179" w:type="dxa"/>
            <w:shd w:val="clear" w:color="auto" w:fill="auto"/>
          </w:tcPr>
          <w:p w14:paraId="365F068A" w14:textId="036B5D0F" w:rsidR="004855FD" w:rsidRPr="004855FD" w:rsidRDefault="004855FD" w:rsidP="004855FD">
            <w:pPr>
              <w:ind w:firstLine="0"/>
            </w:pPr>
            <w:r>
              <w:t>Neese</w:t>
            </w:r>
          </w:p>
        </w:tc>
        <w:tc>
          <w:tcPr>
            <w:tcW w:w="2180" w:type="dxa"/>
            <w:shd w:val="clear" w:color="auto" w:fill="auto"/>
          </w:tcPr>
          <w:p w14:paraId="768A9C45" w14:textId="48DDACB7" w:rsidR="004855FD" w:rsidRPr="004855FD" w:rsidRDefault="004855FD" w:rsidP="004855FD">
            <w:pPr>
              <w:ind w:firstLine="0"/>
            </w:pPr>
            <w:r>
              <w:t>B. Newton</w:t>
            </w:r>
          </w:p>
        </w:tc>
      </w:tr>
      <w:tr w:rsidR="004855FD" w:rsidRPr="004855FD" w14:paraId="63EFF3D1" w14:textId="77777777" w:rsidTr="004855FD">
        <w:tc>
          <w:tcPr>
            <w:tcW w:w="2179" w:type="dxa"/>
            <w:shd w:val="clear" w:color="auto" w:fill="auto"/>
          </w:tcPr>
          <w:p w14:paraId="328561F5" w14:textId="7B37BF05" w:rsidR="004855FD" w:rsidRPr="004855FD" w:rsidRDefault="004855FD" w:rsidP="004855FD">
            <w:pPr>
              <w:ind w:firstLine="0"/>
            </w:pPr>
            <w:r>
              <w:t>W. Newton</w:t>
            </w:r>
          </w:p>
        </w:tc>
        <w:tc>
          <w:tcPr>
            <w:tcW w:w="2179" w:type="dxa"/>
            <w:shd w:val="clear" w:color="auto" w:fill="auto"/>
          </w:tcPr>
          <w:p w14:paraId="420BBBC9" w14:textId="24A81B27" w:rsidR="004855FD" w:rsidRPr="004855FD" w:rsidRDefault="004855FD" w:rsidP="004855FD">
            <w:pPr>
              <w:ind w:firstLine="0"/>
            </w:pPr>
            <w:r>
              <w:t>Nutt</w:t>
            </w:r>
          </w:p>
        </w:tc>
        <w:tc>
          <w:tcPr>
            <w:tcW w:w="2180" w:type="dxa"/>
            <w:shd w:val="clear" w:color="auto" w:fill="auto"/>
          </w:tcPr>
          <w:p w14:paraId="572FE84F" w14:textId="60267637" w:rsidR="004855FD" w:rsidRPr="004855FD" w:rsidRDefault="004855FD" w:rsidP="004855FD">
            <w:pPr>
              <w:ind w:firstLine="0"/>
            </w:pPr>
            <w:r>
              <w:t>Oremus</w:t>
            </w:r>
          </w:p>
        </w:tc>
      </w:tr>
      <w:tr w:rsidR="004855FD" w:rsidRPr="004855FD" w14:paraId="68E8BD30" w14:textId="77777777" w:rsidTr="004855FD">
        <w:tc>
          <w:tcPr>
            <w:tcW w:w="2179" w:type="dxa"/>
            <w:shd w:val="clear" w:color="auto" w:fill="auto"/>
          </w:tcPr>
          <w:p w14:paraId="07697FF5" w14:textId="3E920E06" w:rsidR="004855FD" w:rsidRPr="004855FD" w:rsidRDefault="004855FD" w:rsidP="004855FD">
            <w:pPr>
              <w:ind w:firstLine="0"/>
            </w:pPr>
            <w:r>
              <w:t>Ott</w:t>
            </w:r>
          </w:p>
        </w:tc>
        <w:tc>
          <w:tcPr>
            <w:tcW w:w="2179" w:type="dxa"/>
            <w:shd w:val="clear" w:color="auto" w:fill="auto"/>
          </w:tcPr>
          <w:p w14:paraId="755E841C" w14:textId="0430C131" w:rsidR="004855FD" w:rsidRPr="004855FD" w:rsidRDefault="004855FD" w:rsidP="004855FD">
            <w:pPr>
              <w:ind w:firstLine="0"/>
            </w:pPr>
            <w:r>
              <w:t>Pace</w:t>
            </w:r>
          </w:p>
        </w:tc>
        <w:tc>
          <w:tcPr>
            <w:tcW w:w="2180" w:type="dxa"/>
            <w:shd w:val="clear" w:color="auto" w:fill="auto"/>
          </w:tcPr>
          <w:p w14:paraId="45FF2985" w14:textId="5D703370" w:rsidR="004855FD" w:rsidRPr="004855FD" w:rsidRDefault="004855FD" w:rsidP="004855FD">
            <w:pPr>
              <w:ind w:firstLine="0"/>
            </w:pPr>
            <w:r>
              <w:t>Pedalino</w:t>
            </w:r>
          </w:p>
        </w:tc>
      </w:tr>
      <w:tr w:rsidR="004855FD" w:rsidRPr="004855FD" w14:paraId="6768CD51" w14:textId="77777777" w:rsidTr="004855FD">
        <w:tc>
          <w:tcPr>
            <w:tcW w:w="2179" w:type="dxa"/>
            <w:shd w:val="clear" w:color="auto" w:fill="auto"/>
          </w:tcPr>
          <w:p w14:paraId="43AECD87" w14:textId="34724A32" w:rsidR="004855FD" w:rsidRPr="004855FD" w:rsidRDefault="004855FD" w:rsidP="004855FD">
            <w:pPr>
              <w:ind w:firstLine="0"/>
            </w:pPr>
            <w:r>
              <w:t>Pope</w:t>
            </w:r>
          </w:p>
        </w:tc>
        <w:tc>
          <w:tcPr>
            <w:tcW w:w="2179" w:type="dxa"/>
            <w:shd w:val="clear" w:color="auto" w:fill="auto"/>
          </w:tcPr>
          <w:p w14:paraId="240F8DE2" w14:textId="1F953955" w:rsidR="004855FD" w:rsidRPr="004855FD" w:rsidRDefault="004855FD" w:rsidP="004855FD">
            <w:pPr>
              <w:ind w:firstLine="0"/>
            </w:pPr>
            <w:r>
              <w:t>Rivers</w:t>
            </w:r>
          </w:p>
        </w:tc>
        <w:tc>
          <w:tcPr>
            <w:tcW w:w="2180" w:type="dxa"/>
            <w:shd w:val="clear" w:color="auto" w:fill="auto"/>
          </w:tcPr>
          <w:p w14:paraId="03C2E8C7" w14:textId="3AC52B33" w:rsidR="004855FD" w:rsidRPr="004855FD" w:rsidRDefault="004855FD" w:rsidP="004855FD">
            <w:pPr>
              <w:ind w:firstLine="0"/>
            </w:pPr>
            <w:r>
              <w:t>Robbins</w:t>
            </w:r>
          </w:p>
        </w:tc>
      </w:tr>
      <w:tr w:rsidR="004855FD" w:rsidRPr="004855FD" w14:paraId="23098351" w14:textId="77777777" w:rsidTr="004855FD">
        <w:tc>
          <w:tcPr>
            <w:tcW w:w="2179" w:type="dxa"/>
            <w:shd w:val="clear" w:color="auto" w:fill="auto"/>
          </w:tcPr>
          <w:p w14:paraId="3A999104" w14:textId="39171BA5" w:rsidR="004855FD" w:rsidRPr="004855FD" w:rsidRDefault="004855FD" w:rsidP="004855FD">
            <w:pPr>
              <w:ind w:firstLine="0"/>
            </w:pPr>
            <w:r>
              <w:t>Rose</w:t>
            </w:r>
          </w:p>
        </w:tc>
        <w:tc>
          <w:tcPr>
            <w:tcW w:w="2179" w:type="dxa"/>
            <w:shd w:val="clear" w:color="auto" w:fill="auto"/>
          </w:tcPr>
          <w:p w14:paraId="305D1235" w14:textId="468C53CB" w:rsidR="004855FD" w:rsidRPr="004855FD" w:rsidRDefault="004855FD" w:rsidP="004855FD">
            <w:pPr>
              <w:ind w:firstLine="0"/>
            </w:pPr>
            <w:r>
              <w:t>Rutherford</w:t>
            </w:r>
          </w:p>
        </w:tc>
        <w:tc>
          <w:tcPr>
            <w:tcW w:w="2180" w:type="dxa"/>
            <w:shd w:val="clear" w:color="auto" w:fill="auto"/>
          </w:tcPr>
          <w:p w14:paraId="7D90473A" w14:textId="10777E32" w:rsidR="004855FD" w:rsidRPr="004855FD" w:rsidRDefault="004855FD" w:rsidP="004855FD">
            <w:pPr>
              <w:ind w:firstLine="0"/>
            </w:pPr>
            <w:r>
              <w:t>Sandifer</w:t>
            </w:r>
          </w:p>
        </w:tc>
      </w:tr>
      <w:tr w:rsidR="004855FD" w:rsidRPr="004855FD" w14:paraId="3A2E52CF" w14:textId="77777777" w:rsidTr="004855FD">
        <w:tc>
          <w:tcPr>
            <w:tcW w:w="2179" w:type="dxa"/>
            <w:shd w:val="clear" w:color="auto" w:fill="auto"/>
          </w:tcPr>
          <w:p w14:paraId="3EFF8F05" w14:textId="533109C6" w:rsidR="004855FD" w:rsidRPr="004855FD" w:rsidRDefault="004855FD" w:rsidP="004855FD">
            <w:pPr>
              <w:ind w:firstLine="0"/>
            </w:pPr>
            <w:r>
              <w:t>Schuessler</w:t>
            </w:r>
          </w:p>
        </w:tc>
        <w:tc>
          <w:tcPr>
            <w:tcW w:w="2179" w:type="dxa"/>
            <w:shd w:val="clear" w:color="auto" w:fill="auto"/>
          </w:tcPr>
          <w:p w14:paraId="6D1E8F6D" w14:textId="1B50C0F5" w:rsidR="004855FD" w:rsidRPr="004855FD" w:rsidRDefault="004855FD" w:rsidP="004855FD">
            <w:pPr>
              <w:ind w:firstLine="0"/>
            </w:pPr>
            <w:r>
              <w:t>Sessions</w:t>
            </w:r>
          </w:p>
        </w:tc>
        <w:tc>
          <w:tcPr>
            <w:tcW w:w="2180" w:type="dxa"/>
            <w:shd w:val="clear" w:color="auto" w:fill="auto"/>
          </w:tcPr>
          <w:p w14:paraId="487135EB" w14:textId="04072A2F" w:rsidR="004855FD" w:rsidRPr="004855FD" w:rsidRDefault="004855FD" w:rsidP="004855FD">
            <w:pPr>
              <w:ind w:firstLine="0"/>
            </w:pPr>
            <w:r>
              <w:t>G. M. Smith</w:t>
            </w:r>
          </w:p>
        </w:tc>
      </w:tr>
      <w:tr w:rsidR="004855FD" w:rsidRPr="004855FD" w14:paraId="69FFE1BC" w14:textId="77777777" w:rsidTr="004855FD">
        <w:tc>
          <w:tcPr>
            <w:tcW w:w="2179" w:type="dxa"/>
            <w:shd w:val="clear" w:color="auto" w:fill="auto"/>
          </w:tcPr>
          <w:p w14:paraId="1E2BB242" w14:textId="21EA02E0" w:rsidR="004855FD" w:rsidRPr="004855FD" w:rsidRDefault="004855FD" w:rsidP="004855FD">
            <w:pPr>
              <w:ind w:firstLine="0"/>
            </w:pPr>
            <w:r>
              <w:t>M. M. Smith</w:t>
            </w:r>
          </w:p>
        </w:tc>
        <w:tc>
          <w:tcPr>
            <w:tcW w:w="2179" w:type="dxa"/>
            <w:shd w:val="clear" w:color="auto" w:fill="auto"/>
          </w:tcPr>
          <w:p w14:paraId="0D624667" w14:textId="297D0EE3" w:rsidR="004855FD" w:rsidRPr="004855FD" w:rsidRDefault="004855FD" w:rsidP="004855FD">
            <w:pPr>
              <w:ind w:firstLine="0"/>
            </w:pPr>
            <w:r>
              <w:t>Stavrinakis</w:t>
            </w:r>
          </w:p>
        </w:tc>
        <w:tc>
          <w:tcPr>
            <w:tcW w:w="2180" w:type="dxa"/>
            <w:shd w:val="clear" w:color="auto" w:fill="auto"/>
          </w:tcPr>
          <w:p w14:paraId="0E338848" w14:textId="3DB0E731" w:rsidR="004855FD" w:rsidRPr="004855FD" w:rsidRDefault="004855FD" w:rsidP="004855FD">
            <w:pPr>
              <w:ind w:firstLine="0"/>
            </w:pPr>
            <w:r>
              <w:t>Taylor</w:t>
            </w:r>
          </w:p>
        </w:tc>
      </w:tr>
      <w:tr w:rsidR="004855FD" w:rsidRPr="004855FD" w14:paraId="7C3736C4" w14:textId="77777777" w:rsidTr="004855FD">
        <w:tc>
          <w:tcPr>
            <w:tcW w:w="2179" w:type="dxa"/>
            <w:shd w:val="clear" w:color="auto" w:fill="auto"/>
          </w:tcPr>
          <w:p w14:paraId="1883D040" w14:textId="46A21CA4" w:rsidR="004855FD" w:rsidRPr="004855FD" w:rsidRDefault="004855FD" w:rsidP="004855FD">
            <w:pPr>
              <w:ind w:firstLine="0"/>
            </w:pPr>
            <w:r>
              <w:t>Thayer</w:t>
            </w:r>
          </w:p>
        </w:tc>
        <w:tc>
          <w:tcPr>
            <w:tcW w:w="2179" w:type="dxa"/>
            <w:shd w:val="clear" w:color="auto" w:fill="auto"/>
          </w:tcPr>
          <w:p w14:paraId="13D8F0C2" w14:textId="54319140" w:rsidR="004855FD" w:rsidRPr="004855FD" w:rsidRDefault="004855FD" w:rsidP="004855FD">
            <w:pPr>
              <w:ind w:firstLine="0"/>
            </w:pPr>
            <w:r>
              <w:t>Thigpen</w:t>
            </w:r>
          </w:p>
        </w:tc>
        <w:tc>
          <w:tcPr>
            <w:tcW w:w="2180" w:type="dxa"/>
            <w:shd w:val="clear" w:color="auto" w:fill="auto"/>
          </w:tcPr>
          <w:p w14:paraId="0498FD39" w14:textId="0C9E1DA5" w:rsidR="004855FD" w:rsidRPr="004855FD" w:rsidRDefault="004855FD" w:rsidP="004855FD">
            <w:pPr>
              <w:ind w:firstLine="0"/>
            </w:pPr>
            <w:r>
              <w:t>Trantham</w:t>
            </w:r>
          </w:p>
        </w:tc>
      </w:tr>
      <w:tr w:rsidR="004855FD" w:rsidRPr="004855FD" w14:paraId="5EBDE578" w14:textId="77777777" w:rsidTr="004855FD">
        <w:tc>
          <w:tcPr>
            <w:tcW w:w="2179" w:type="dxa"/>
            <w:shd w:val="clear" w:color="auto" w:fill="auto"/>
          </w:tcPr>
          <w:p w14:paraId="6D3CECD8" w14:textId="28E3EACE" w:rsidR="004855FD" w:rsidRPr="004855FD" w:rsidRDefault="004855FD" w:rsidP="004855FD">
            <w:pPr>
              <w:ind w:firstLine="0"/>
            </w:pPr>
            <w:r>
              <w:t>Vaughan</w:t>
            </w:r>
          </w:p>
        </w:tc>
        <w:tc>
          <w:tcPr>
            <w:tcW w:w="2179" w:type="dxa"/>
            <w:shd w:val="clear" w:color="auto" w:fill="auto"/>
          </w:tcPr>
          <w:p w14:paraId="55570D2F" w14:textId="4AB3AC97" w:rsidR="004855FD" w:rsidRPr="004855FD" w:rsidRDefault="004855FD" w:rsidP="004855FD">
            <w:pPr>
              <w:ind w:firstLine="0"/>
            </w:pPr>
            <w:r>
              <w:t>Weeks</w:t>
            </w:r>
          </w:p>
        </w:tc>
        <w:tc>
          <w:tcPr>
            <w:tcW w:w="2180" w:type="dxa"/>
            <w:shd w:val="clear" w:color="auto" w:fill="auto"/>
          </w:tcPr>
          <w:p w14:paraId="07A1A183" w14:textId="69F0E8D5" w:rsidR="004855FD" w:rsidRPr="004855FD" w:rsidRDefault="004855FD" w:rsidP="004855FD">
            <w:pPr>
              <w:ind w:firstLine="0"/>
            </w:pPr>
            <w:r>
              <w:t>West</w:t>
            </w:r>
          </w:p>
        </w:tc>
      </w:tr>
      <w:tr w:rsidR="004855FD" w:rsidRPr="004855FD" w14:paraId="702B8A38" w14:textId="77777777" w:rsidTr="004855FD">
        <w:tc>
          <w:tcPr>
            <w:tcW w:w="2179" w:type="dxa"/>
            <w:shd w:val="clear" w:color="auto" w:fill="auto"/>
          </w:tcPr>
          <w:p w14:paraId="3619265A" w14:textId="5A211443" w:rsidR="004855FD" w:rsidRPr="004855FD" w:rsidRDefault="004855FD" w:rsidP="004855FD">
            <w:pPr>
              <w:ind w:firstLine="0"/>
            </w:pPr>
            <w:r>
              <w:t>Wetmore</w:t>
            </w:r>
          </w:p>
        </w:tc>
        <w:tc>
          <w:tcPr>
            <w:tcW w:w="2179" w:type="dxa"/>
            <w:shd w:val="clear" w:color="auto" w:fill="auto"/>
          </w:tcPr>
          <w:p w14:paraId="7DE12AE6" w14:textId="421322DC" w:rsidR="004855FD" w:rsidRPr="004855FD" w:rsidRDefault="004855FD" w:rsidP="004855FD">
            <w:pPr>
              <w:ind w:firstLine="0"/>
            </w:pPr>
            <w:r>
              <w:t>Wheeler</w:t>
            </w:r>
          </w:p>
        </w:tc>
        <w:tc>
          <w:tcPr>
            <w:tcW w:w="2180" w:type="dxa"/>
            <w:shd w:val="clear" w:color="auto" w:fill="auto"/>
          </w:tcPr>
          <w:p w14:paraId="4237C273" w14:textId="732D2790" w:rsidR="004855FD" w:rsidRPr="004855FD" w:rsidRDefault="004855FD" w:rsidP="004855FD">
            <w:pPr>
              <w:ind w:firstLine="0"/>
            </w:pPr>
            <w:r>
              <w:t>White</w:t>
            </w:r>
          </w:p>
        </w:tc>
      </w:tr>
      <w:tr w:rsidR="004855FD" w:rsidRPr="004855FD" w14:paraId="4CBD61E7" w14:textId="77777777" w:rsidTr="004855FD">
        <w:tc>
          <w:tcPr>
            <w:tcW w:w="2179" w:type="dxa"/>
            <w:shd w:val="clear" w:color="auto" w:fill="auto"/>
          </w:tcPr>
          <w:p w14:paraId="51627B62" w14:textId="2653B0C1" w:rsidR="004855FD" w:rsidRPr="004855FD" w:rsidRDefault="004855FD" w:rsidP="004855FD">
            <w:pPr>
              <w:keepNext/>
              <w:ind w:firstLine="0"/>
            </w:pPr>
            <w:r>
              <w:t>Whitmire</w:t>
            </w:r>
          </w:p>
        </w:tc>
        <w:tc>
          <w:tcPr>
            <w:tcW w:w="2179" w:type="dxa"/>
            <w:shd w:val="clear" w:color="auto" w:fill="auto"/>
          </w:tcPr>
          <w:p w14:paraId="4A242DF3" w14:textId="73B0B640" w:rsidR="004855FD" w:rsidRPr="004855FD" w:rsidRDefault="004855FD" w:rsidP="004855FD">
            <w:pPr>
              <w:keepNext/>
              <w:ind w:firstLine="0"/>
            </w:pPr>
            <w:r>
              <w:t>Williams</w:t>
            </w:r>
          </w:p>
        </w:tc>
        <w:tc>
          <w:tcPr>
            <w:tcW w:w="2180" w:type="dxa"/>
            <w:shd w:val="clear" w:color="auto" w:fill="auto"/>
          </w:tcPr>
          <w:p w14:paraId="6903AAD3" w14:textId="5D4CA2CB" w:rsidR="004855FD" w:rsidRPr="004855FD" w:rsidRDefault="004855FD" w:rsidP="004855FD">
            <w:pPr>
              <w:keepNext/>
              <w:ind w:firstLine="0"/>
            </w:pPr>
            <w:r>
              <w:t>Willis</w:t>
            </w:r>
          </w:p>
        </w:tc>
      </w:tr>
      <w:tr w:rsidR="004855FD" w:rsidRPr="004855FD" w14:paraId="669445CE" w14:textId="77777777" w:rsidTr="004855FD">
        <w:tc>
          <w:tcPr>
            <w:tcW w:w="2179" w:type="dxa"/>
            <w:shd w:val="clear" w:color="auto" w:fill="auto"/>
          </w:tcPr>
          <w:p w14:paraId="1861C16C" w14:textId="600E352A" w:rsidR="004855FD" w:rsidRPr="004855FD" w:rsidRDefault="004855FD" w:rsidP="004855FD">
            <w:pPr>
              <w:keepNext/>
              <w:ind w:firstLine="0"/>
            </w:pPr>
            <w:r>
              <w:t>Wooten</w:t>
            </w:r>
          </w:p>
        </w:tc>
        <w:tc>
          <w:tcPr>
            <w:tcW w:w="2179" w:type="dxa"/>
            <w:shd w:val="clear" w:color="auto" w:fill="auto"/>
          </w:tcPr>
          <w:p w14:paraId="7946124A" w14:textId="1C1A69EC" w:rsidR="004855FD" w:rsidRPr="004855FD" w:rsidRDefault="004855FD" w:rsidP="004855FD">
            <w:pPr>
              <w:keepNext/>
              <w:ind w:firstLine="0"/>
            </w:pPr>
            <w:r>
              <w:t>Yow</w:t>
            </w:r>
          </w:p>
        </w:tc>
        <w:tc>
          <w:tcPr>
            <w:tcW w:w="2180" w:type="dxa"/>
            <w:shd w:val="clear" w:color="auto" w:fill="auto"/>
          </w:tcPr>
          <w:p w14:paraId="10389AB8" w14:textId="77777777" w:rsidR="004855FD" w:rsidRPr="004855FD" w:rsidRDefault="004855FD" w:rsidP="004855FD">
            <w:pPr>
              <w:keepNext/>
              <w:ind w:firstLine="0"/>
            </w:pPr>
          </w:p>
        </w:tc>
      </w:tr>
    </w:tbl>
    <w:p w14:paraId="059D43EE" w14:textId="77777777" w:rsidR="004855FD" w:rsidRDefault="004855FD" w:rsidP="004855FD"/>
    <w:p w14:paraId="0DDC1F04" w14:textId="7D43BC6D" w:rsidR="004855FD" w:rsidRDefault="004855FD" w:rsidP="004855FD">
      <w:pPr>
        <w:jc w:val="center"/>
        <w:rPr>
          <w:b/>
        </w:rPr>
      </w:pPr>
      <w:r w:rsidRPr="004855FD">
        <w:rPr>
          <w:b/>
        </w:rPr>
        <w:t>Total--110</w:t>
      </w:r>
    </w:p>
    <w:p w14:paraId="6F242A86" w14:textId="77777777" w:rsidR="004855FD" w:rsidRDefault="004855FD" w:rsidP="004855FD">
      <w:pPr>
        <w:jc w:val="center"/>
        <w:rPr>
          <w:b/>
        </w:rPr>
      </w:pPr>
    </w:p>
    <w:p w14:paraId="56D8C79F" w14:textId="77777777" w:rsidR="004855FD" w:rsidRDefault="004855FD" w:rsidP="004855FD">
      <w:pPr>
        <w:ind w:firstLine="0"/>
      </w:pPr>
      <w:r w:rsidRPr="004855FD">
        <w:t xml:space="preserve"> </w:t>
      </w:r>
      <w:r>
        <w:t>Those who voted in the negative are:</w:t>
      </w:r>
    </w:p>
    <w:p w14:paraId="3976A7AD" w14:textId="77777777" w:rsidR="004855FD" w:rsidRDefault="004855FD" w:rsidP="004855FD"/>
    <w:p w14:paraId="46AFF025" w14:textId="77777777" w:rsidR="004855FD" w:rsidRDefault="004855FD" w:rsidP="004855FD">
      <w:pPr>
        <w:jc w:val="center"/>
        <w:rPr>
          <w:b/>
        </w:rPr>
      </w:pPr>
      <w:r w:rsidRPr="004855FD">
        <w:rPr>
          <w:b/>
        </w:rPr>
        <w:t>Total--0</w:t>
      </w:r>
    </w:p>
    <w:p w14:paraId="4BDCEE04" w14:textId="669C949B" w:rsidR="004855FD" w:rsidRDefault="004855FD" w:rsidP="004855FD">
      <w:pPr>
        <w:jc w:val="center"/>
        <w:rPr>
          <w:b/>
        </w:rPr>
      </w:pPr>
    </w:p>
    <w:p w14:paraId="4E72AFB3" w14:textId="77777777" w:rsidR="004855FD" w:rsidRDefault="004855FD" w:rsidP="004855FD">
      <w:r>
        <w:t xml:space="preserve">Section 63 was adopted. </w:t>
      </w:r>
    </w:p>
    <w:p w14:paraId="1022DC0C" w14:textId="77777777" w:rsidR="004855FD" w:rsidRDefault="004855FD" w:rsidP="004855FD"/>
    <w:p w14:paraId="22691EAA" w14:textId="35CA34BA" w:rsidR="004855FD" w:rsidRDefault="004855FD" w:rsidP="004855FD">
      <w:pPr>
        <w:keepNext/>
        <w:jc w:val="center"/>
        <w:rPr>
          <w:b/>
        </w:rPr>
      </w:pPr>
      <w:r w:rsidRPr="004855FD">
        <w:rPr>
          <w:b/>
        </w:rPr>
        <w:t>SECTION 64</w:t>
      </w:r>
    </w:p>
    <w:p w14:paraId="106334A0" w14:textId="77777777" w:rsidR="004855FD" w:rsidRDefault="004855FD" w:rsidP="004855FD">
      <w:r>
        <w:t xml:space="preserve">The yeas and nays were taken resulting as follows: </w:t>
      </w:r>
    </w:p>
    <w:p w14:paraId="5467D81C" w14:textId="53972E25" w:rsidR="004855FD" w:rsidRDefault="004855FD" w:rsidP="004855FD">
      <w:pPr>
        <w:jc w:val="center"/>
      </w:pPr>
      <w:r>
        <w:t xml:space="preserve"> </w:t>
      </w:r>
      <w:bookmarkStart w:id="157" w:name="vote_start330"/>
      <w:bookmarkEnd w:id="157"/>
      <w:r>
        <w:t>Yeas 114; Nays 0</w:t>
      </w:r>
    </w:p>
    <w:p w14:paraId="406CBCCA" w14:textId="77777777" w:rsidR="004855FD" w:rsidRDefault="004855FD" w:rsidP="004855FD">
      <w:pPr>
        <w:jc w:val="center"/>
      </w:pPr>
    </w:p>
    <w:p w14:paraId="6CC8492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A26C487" w14:textId="77777777" w:rsidTr="004855FD">
        <w:tc>
          <w:tcPr>
            <w:tcW w:w="2179" w:type="dxa"/>
            <w:shd w:val="clear" w:color="auto" w:fill="auto"/>
          </w:tcPr>
          <w:p w14:paraId="2E6DC396" w14:textId="25BB787A" w:rsidR="004855FD" w:rsidRPr="004855FD" w:rsidRDefault="004855FD" w:rsidP="004855FD">
            <w:pPr>
              <w:keepNext/>
              <w:ind w:firstLine="0"/>
            </w:pPr>
            <w:r>
              <w:t>Alexander</w:t>
            </w:r>
          </w:p>
        </w:tc>
        <w:tc>
          <w:tcPr>
            <w:tcW w:w="2179" w:type="dxa"/>
            <w:shd w:val="clear" w:color="auto" w:fill="auto"/>
          </w:tcPr>
          <w:p w14:paraId="43F51E5E" w14:textId="24099406" w:rsidR="004855FD" w:rsidRPr="004855FD" w:rsidRDefault="004855FD" w:rsidP="004855FD">
            <w:pPr>
              <w:keepNext/>
              <w:ind w:firstLine="0"/>
            </w:pPr>
            <w:r>
              <w:t>Anderson</w:t>
            </w:r>
          </w:p>
        </w:tc>
        <w:tc>
          <w:tcPr>
            <w:tcW w:w="2180" w:type="dxa"/>
            <w:shd w:val="clear" w:color="auto" w:fill="auto"/>
          </w:tcPr>
          <w:p w14:paraId="2D9AE3ED" w14:textId="1E806A65" w:rsidR="004855FD" w:rsidRPr="004855FD" w:rsidRDefault="004855FD" w:rsidP="004855FD">
            <w:pPr>
              <w:keepNext/>
              <w:ind w:firstLine="0"/>
            </w:pPr>
            <w:r>
              <w:t>Bailey</w:t>
            </w:r>
          </w:p>
        </w:tc>
      </w:tr>
      <w:tr w:rsidR="004855FD" w:rsidRPr="004855FD" w14:paraId="141C78D4" w14:textId="77777777" w:rsidTr="004855FD">
        <w:tc>
          <w:tcPr>
            <w:tcW w:w="2179" w:type="dxa"/>
            <w:shd w:val="clear" w:color="auto" w:fill="auto"/>
          </w:tcPr>
          <w:p w14:paraId="2C4E492F" w14:textId="3F7E71B8" w:rsidR="004855FD" w:rsidRPr="004855FD" w:rsidRDefault="004855FD" w:rsidP="004855FD">
            <w:pPr>
              <w:ind w:firstLine="0"/>
            </w:pPr>
            <w:r>
              <w:t>Ballentine</w:t>
            </w:r>
          </w:p>
        </w:tc>
        <w:tc>
          <w:tcPr>
            <w:tcW w:w="2179" w:type="dxa"/>
            <w:shd w:val="clear" w:color="auto" w:fill="auto"/>
          </w:tcPr>
          <w:p w14:paraId="525A5741" w14:textId="70DD6F31" w:rsidR="004855FD" w:rsidRPr="004855FD" w:rsidRDefault="004855FD" w:rsidP="004855FD">
            <w:pPr>
              <w:ind w:firstLine="0"/>
            </w:pPr>
            <w:r>
              <w:t>Bamberg</w:t>
            </w:r>
          </w:p>
        </w:tc>
        <w:tc>
          <w:tcPr>
            <w:tcW w:w="2180" w:type="dxa"/>
            <w:shd w:val="clear" w:color="auto" w:fill="auto"/>
          </w:tcPr>
          <w:p w14:paraId="6ED247E1" w14:textId="79FF9259" w:rsidR="004855FD" w:rsidRPr="004855FD" w:rsidRDefault="004855FD" w:rsidP="004855FD">
            <w:pPr>
              <w:ind w:firstLine="0"/>
            </w:pPr>
            <w:r>
              <w:t>Bannister</w:t>
            </w:r>
          </w:p>
        </w:tc>
      </w:tr>
      <w:tr w:rsidR="004855FD" w:rsidRPr="004855FD" w14:paraId="741899B6" w14:textId="77777777" w:rsidTr="004855FD">
        <w:tc>
          <w:tcPr>
            <w:tcW w:w="2179" w:type="dxa"/>
            <w:shd w:val="clear" w:color="auto" w:fill="auto"/>
          </w:tcPr>
          <w:p w14:paraId="23541AAF" w14:textId="5C9E61BB" w:rsidR="004855FD" w:rsidRPr="004855FD" w:rsidRDefault="004855FD" w:rsidP="004855FD">
            <w:pPr>
              <w:ind w:firstLine="0"/>
            </w:pPr>
            <w:r>
              <w:t>Bauer</w:t>
            </w:r>
          </w:p>
        </w:tc>
        <w:tc>
          <w:tcPr>
            <w:tcW w:w="2179" w:type="dxa"/>
            <w:shd w:val="clear" w:color="auto" w:fill="auto"/>
          </w:tcPr>
          <w:p w14:paraId="6C9071DB" w14:textId="43183772" w:rsidR="004855FD" w:rsidRPr="004855FD" w:rsidRDefault="004855FD" w:rsidP="004855FD">
            <w:pPr>
              <w:ind w:firstLine="0"/>
            </w:pPr>
            <w:r>
              <w:t>Beach</w:t>
            </w:r>
          </w:p>
        </w:tc>
        <w:tc>
          <w:tcPr>
            <w:tcW w:w="2180" w:type="dxa"/>
            <w:shd w:val="clear" w:color="auto" w:fill="auto"/>
          </w:tcPr>
          <w:p w14:paraId="7C6CC6EE" w14:textId="1313FB91" w:rsidR="004855FD" w:rsidRPr="004855FD" w:rsidRDefault="004855FD" w:rsidP="004855FD">
            <w:pPr>
              <w:ind w:firstLine="0"/>
            </w:pPr>
            <w:r>
              <w:t>Bernstein</w:t>
            </w:r>
          </w:p>
        </w:tc>
      </w:tr>
      <w:tr w:rsidR="004855FD" w:rsidRPr="004855FD" w14:paraId="7676B89D" w14:textId="77777777" w:rsidTr="004855FD">
        <w:tc>
          <w:tcPr>
            <w:tcW w:w="2179" w:type="dxa"/>
            <w:shd w:val="clear" w:color="auto" w:fill="auto"/>
          </w:tcPr>
          <w:p w14:paraId="6ECDC1B1" w14:textId="00A6936A" w:rsidR="004855FD" w:rsidRPr="004855FD" w:rsidRDefault="004855FD" w:rsidP="004855FD">
            <w:pPr>
              <w:ind w:firstLine="0"/>
            </w:pPr>
            <w:r>
              <w:t>Blackwell</w:t>
            </w:r>
          </w:p>
        </w:tc>
        <w:tc>
          <w:tcPr>
            <w:tcW w:w="2179" w:type="dxa"/>
            <w:shd w:val="clear" w:color="auto" w:fill="auto"/>
          </w:tcPr>
          <w:p w14:paraId="668C96C3" w14:textId="117203A8" w:rsidR="004855FD" w:rsidRPr="004855FD" w:rsidRDefault="004855FD" w:rsidP="004855FD">
            <w:pPr>
              <w:ind w:firstLine="0"/>
            </w:pPr>
            <w:r>
              <w:t>Bradley</w:t>
            </w:r>
          </w:p>
        </w:tc>
        <w:tc>
          <w:tcPr>
            <w:tcW w:w="2180" w:type="dxa"/>
            <w:shd w:val="clear" w:color="auto" w:fill="auto"/>
          </w:tcPr>
          <w:p w14:paraId="3A80B399" w14:textId="5E02F5B5" w:rsidR="004855FD" w:rsidRPr="004855FD" w:rsidRDefault="004855FD" w:rsidP="004855FD">
            <w:pPr>
              <w:ind w:firstLine="0"/>
            </w:pPr>
            <w:r>
              <w:t>Brewer</w:t>
            </w:r>
          </w:p>
        </w:tc>
      </w:tr>
      <w:tr w:rsidR="004855FD" w:rsidRPr="004855FD" w14:paraId="2D51E262" w14:textId="77777777" w:rsidTr="004855FD">
        <w:tc>
          <w:tcPr>
            <w:tcW w:w="2179" w:type="dxa"/>
            <w:shd w:val="clear" w:color="auto" w:fill="auto"/>
          </w:tcPr>
          <w:p w14:paraId="43955C8A" w14:textId="32991681" w:rsidR="004855FD" w:rsidRPr="004855FD" w:rsidRDefault="004855FD" w:rsidP="004855FD">
            <w:pPr>
              <w:ind w:firstLine="0"/>
            </w:pPr>
            <w:r>
              <w:t>Brittain</w:t>
            </w:r>
          </w:p>
        </w:tc>
        <w:tc>
          <w:tcPr>
            <w:tcW w:w="2179" w:type="dxa"/>
            <w:shd w:val="clear" w:color="auto" w:fill="auto"/>
          </w:tcPr>
          <w:p w14:paraId="540BFD90" w14:textId="36012AAE" w:rsidR="004855FD" w:rsidRPr="004855FD" w:rsidRDefault="004855FD" w:rsidP="004855FD">
            <w:pPr>
              <w:ind w:firstLine="0"/>
            </w:pPr>
            <w:r>
              <w:t>Burns</w:t>
            </w:r>
          </w:p>
        </w:tc>
        <w:tc>
          <w:tcPr>
            <w:tcW w:w="2180" w:type="dxa"/>
            <w:shd w:val="clear" w:color="auto" w:fill="auto"/>
          </w:tcPr>
          <w:p w14:paraId="6B0B5893" w14:textId="65CF2A8D" w:rsidR="004855FD" w:rsidRPr="004855FD" w:rsidRDefault="004855FD" w:rsidP="004855FD">
            <w:pPr>
              <w:ind w:firstLine="0"/>
            </w:pPr>
            <w:r>
              <w:t>Bustos</w:t>
            </w:r>
          </w:p>
        </w:tc>
      </w:tr>
      <w:tr w:rsidR="004855FD" w:rsidRPr="004855FD" w14:paraId="51418F89" w14:textId="77777777" w:rsidTr="004855FD">
        <w:tc>
          <w:tcPr>
            <w:tcW w:w="2179" w:type="dxa"/>
            <w:shd w:val="clear" w:color="auto" w:fill="auto"/>
          </w:tcPr>
          <w:p w14:paraId="3966A17E" w14:textId="57A05F27" w:rsidR="004855FD" w:rsidRPr="004855FD" w:rsidRDefault="004855FD" w:rsidP="004855FD">
            <w:pPr>
              <w:ind w:firstLine="0"/>
            </w:pPr>
            <w:r>
              <w:t>Calhoon</w:t>
            </w:r>
          </w:p>
        </w:tc>
        <w:tc>
          <w:tcPr>
            <w:tcW w:w="2179" w:type="dxa"/>
            <w:shd w:val="clear" w:color="auto" w:fill="auto"/>
          </w:tcPr>
          <w:p w14:paraId="314E3B16" w14:textId="3E6F45A4" w:rsidR="004855FD" w:rsidRPr="004855FD" w:rsidRDefault="004855FD" w:rsidP="004855FD">
            <w:pPr>
              <w:ind w:firstLine="0"/>
            </w:pPr>
            <w:r>
              <w:t>Carter</w:t>
            </w:r>
          </w:p>
        </w:tc>
        <w:tc>
          <w:tcPr>
            <w:tcW w:w="2180" w:type="dxa"/>
            <w:shd w:val="clear" w:color="auto" w:fill="auto"/>
          </w:tcPr>
          <w:p w14:paraId="213D8C71" w14:textId="4DCF82B0" w:rsidR="004855FD" w:rsidRPr="004855FD" w:rsidRDefault="004855FD" w:rsidP="004855FD">
            <w:pPr>
              <w:ind w:firstLine="0"/>
            </w:pPr>
            <w:r>
              <w:t>Caskey</w:t>
            </w:r>
          </w:p>
        </w:tc>
      </w:tr>
      <w:tr w:rsidR="004855FD" w:rsidRPr="004855FD" w14:paraId="6DB3E4AC" w14:textId="77777777" w:rsidTr="004855FD">
        <w:tc>
          <w:tcPr>
            <w:tcW w:w="2179" w:type="dxa"/>
            <w:shd w:val="clear" w:color="auto" w:fill="auto"/>
          </w:tcPr>
          <w:p w14:paraId="5B2C555B" w14:textId="2CD5792C" w:rsidR="004855FD" w:rsidRPr="004855FD" w:rsidRDefault="004855FD" w:rsidP="004855FD">
            <w:pPr>
              <w:ind w:firstLine="0"/>
            </w:pPr>
            <w:r>
              <w:t>Chapman</w:t>
            </w:r>
          </w:p>
        </w:tc>
        <w:tc>
          <w:tcPr>
            <w:tcW w:w="2179" w:type="dxa"/>
            <w:shd w:val="clear" w:color="auto" w:fill="auto"/>
          </w:tcPr>
          <w:p w14:paraId="4ED3750D" w14:textId="149661A8" w:rsidR="004855FD" w:rsidRPr="004855FD" w:rsidRDefault="004855FD" w:rsidP="004855FD">
            <w:pPr>
              <w:ind w:firstLine="0"/>
            </w:pPr>
            <w:r>
              <w:t>Chumley</w:t>
            </w:r>
          </w:p>
        </w:tc>
        <w:tc>
          <w:tcPr>
            <w:tcW w:w="2180" w:type="dxa"/>
            <w:shd w:val="clear" w:color="auto" w:fill="auto"/>
          </w:tcPr>
          <w:p w14:paraId="213E4A44" w14:textId="682D273F" w:rsidR="004855FD" w:rsidRPr="004855FD" w:rsidRDefault="004855FD" w:rsidP="004855FD">
            <w:pPr>
              <w:ind w:firstLine="0"/>
            </w:pPr>
            <w:r>
              <w:t>Clyburn</w:t>
            </w:r>
          </w:p>
        </w:tc>
      </w:tr>
      <w:tr w:rsidR="004855FD" w:rsidRPr="004855FD" w14:paraId="29926D53" w14:textId="77777777" w:rsidTr="004855FD">
        <w:tc>
          <w:tcPr>
            <w:tcW w:w="2179" w:type="dxa"/>
            <w:shd w:val="clear" w:color="auto" w:fill="auto"/>
          </w:tcPr>
          <w:p w14:paraId="29588FC0" w14:textId="27478516" w:rsidR="004855FD" w:rsidRPr="004855FD" w:rsidRDefault="004855FD" w:rsidP="004855FD">
            <w:pPr>
              <w:ind w:firstLine="0"/>
            </w:pPr>
            <w:r>
              <w:t>Collins</w:t>
            </w:r>
          </w:p>
        </w:tc>
        <w:tc>
          <w:tcPr>
            <w:tcW w:w="2179" w:type="dxa"/>
            <w:shd w:val="clear" w:color="auto" w:fill="auto"/>
          </w:tcPr>
          <w:p w14:paraId="458F7691" w14:textId="7DC977BA" w:rsidR="004855FD" w:rsidRPr="004855FD" w:rsidRDefault="004855FD" w:rsidP="004855FD">
            <w:pPr>
              <w:ind w:firstLine="0"/>
            </w:pPr>
            <w:r>
              <w:t>Connell</w:t>
            </w:r>
          </w:p>
        </w:tc>
        <w:tc>
          <w:tcPr>
            <w:tcW w:w="2180" w:type="dxa"/>
            <w:shd w:val="clear" w:color="auto" w:fill="auto"/>
          </w:tcPr>
          <w:p w14:paraId="2BC46CE6" w14:textId="35031980" w:rsidR="004855FD" w:rsidRPr="004855FD" w:rsidRDefault="004855FD" w:rsidP="004855FD">
            <w:pPr>
              <w:ind w:firstLine="0"/>
            </w:pPr>
            <w:r>
              <w:t>B. L. Cox</w:t>
            </w:r>
          </w:p>
        </w:tc>
      </w:tr>
      <w:tr w:rsidR="004855FD" w:rsidRPr="004855FD" w14:paraId="4A182F18" w14:textId="77777777" w:rsidTr="004855FD">
        <w:tc>
          <w:tcPr>
            <w:tcW w:w="2179" w:type="dxa"/>
            <w:shd w:val="clear" w:color="auto" w:fill="auto"/>
          </w:tcPr>
          <w:p w14:paraId="7178E4B6" w14:textId="52F611F3" w:rsidR="004855FD" w:rsidRPr="004855FD" w:rsidRDefault="004855FD" w:rsidP="004855FD">
            <w:pPr>
              <w:ind w:firstLine="0"/>
            </w:pPr>
            <w:r>
              <w:t>Crawford</w:t>
            </w:r>
          </w:p>
        </w:tc>
        <w:tc>
          <w:tcPr>
            <w:tcW w:w="2179" w:type="dxa"/>
            <w:shd w:val="clear" w:color="auto" w:fill="auto"/>
          </w:tcPr>
          <w:p w14:paraId="45EB18F9" w14:textId="451B77EF" w:rsidR="004855FD" w:rsidRPr="004855FD" w:rsidRDefault="004855FD" w:rsidP="004855FD">
            <w:pPr>
              <w:ind w:firstLine="0"/>
            </w:pPr>
            <w:r>
              <w:t>Cromer</w:t>
            </w:r>
          </w:p>
        </w:tc>
        <w:tc>
          <w:tcPr>
            <w:tcW w:w="2180" w:type="dxa"/>
            <w:shd w:val="clear" w:color="auto" w:fill="auto"/>
          </w:tcPr>
          <w:p w14:paraId="6729CFDD" w14:textId="49D4F1CD" w:rsidR="004855FD" w:rsidRPr="004855FD" w:rsidRDefault="004855FD" w:rsidP="004855FD">
            <w:pPr>
              <w:ind w:firstLine="0"/>
            </w:pPr>
            <w:r>
              <w:t>Davis</w:t>
            </w:r>
          </w:p>
        </w:tc>
      </w:tr>
      <w:tr w:rsidR="004855FD" w:rsidRPr="004855FD" w14:paraId="2AB5FA75" w14:textId="77777777" w:rsidTr="004855FD">
        <w:tc>
          <w:tcPr>
            <w:tcW w:w="2179" w:type="dxa"/>
            <w:shd w:val="clear" w:color="auto" w:fill="auto"/>
          </w:tcPr>
          <w:p w14:paraId="1CD39572" w14:textId="094D277C" w:rsidR="004855FD" w:rsidRPr="004855FD" w:rsidRDefault="004855FD" w:rsidP="004855FD">
            <w:pPr>
              <w:ind w:firstLine="0"/>
            </w:pPr>
            <w:r>
              <w:t>Dillard</w:t>
            </w:r>
          </w:p>
        </w:tc>
        <w:tc>
          <w:tcPr>
            <w:tcW w:w="2179" w:type="dxa"/>
            <w:shd w:val="clear" w:color="auto" w:fill="auto"/>
          </w:tcPr>
          <w:p w14:paraId="7C18F533" w14:textId="6FF063A3" w:rsidR="004855FD" w:rsidRPr="004855FD" w:rsidRDefault="004855FD" w:rsidP="004855FD">
            <w:pPr>
              <w:ind w:firstLine="0"/>
            </w:pPr>
            <w:r>
              <w:t>Elliott</w:t>
            </w:r>
          </w:p>
        </w:tc>
        <w:tc>
          <w:tcPr>
            <w:tcW w:w="2180" w:type="dxa"/>
            <w:shd w:val="clear" w:color="auto" w:fill="auto"/>
          </w:tcPr>
          <w:p w14:paraId="6483ADF8" w14:textId="742B48C4" w:rsidR="004855FD" w:rsidRPr="004855FD" w:rsidRDefault="004855FD" w:rsidP="004855FD">
            <w:pPr>
              <w:ind w:firstLine="0"/>
            </w:pPr>
            <w:r>
              <w:t>Erickson</w:t>
            </w:r>
          </w:p>
        </w:tc>
      </w:tr>
      <w:tr w:rsidR="004855FD" w:rsidRPr="004855FD" w14:paraId="5B9D4E34" w14:textId="77777777" w:rsidTr="004855FD">
        <w:tc>
          <w:tcPr>
            <w:tcW w:w="2179" w:type="dxa"/>
            <w:shd w:val="clear" w:color="auto" w:fill="auto"/>
          </w:tcPr>
          <w:p w14:paraId="22561B8B" w14:textId="3B937E6A" w:rsidR="004855FD" w:rsidRPr="004855FD" w:rsidRDefault="004855FD" w:rsidP="004855FD">
            <w:pPr>
              <w:ind w:firstLine="0"/>
            </w:pPr>
            <w:r>
              <w:t>Felder</w:t>
            </w:r>
          </w:p>
        </w:tc>
        <w:tc>
          <w:tcPr>
            <w:tcW w:w="2179" w:type="dxa"/>
            <w:shd w:val="clear" w:color="auto" w:fill="auto"/>
          </w:tcPr>
          <w:p w14:paraId="5C6B7072" w14:textId="2465820D" w:rsidR="004855FD" w:rsidRPr="004855FD" w:rsidRDefault="004855FD" w:rsidP="004855FD">
            <w:pPr>
              <w:ind w:firstLine="0"/>
            </w:pPr>
            <w:r>
              <w:t>Forrest</w:t>
            </w:r>
          </w:p>
        </w:tc>
        <w:tc>
          <w:tcPr>
            <w:tcW w:w="2180" w:type="dxa"/>
            <w:shd w:val="clear" w:color="auto" w:fill="auto"/>
          </w:tcPr>
          <w:p w14:paraId="20C5B429" w14:textId="653AE285" w:rsidR="004855FD" w:rsidRPr="004855FD" w:rsidRDefault="004855FD" w:rsidP="004855FD">
            <w:pPr>
              <w:ind w:firstLine="0"/>
            </w:pPr>
            <w:r>
              <w:t>Gagnon</w:t>
            </w:r>
          </w:p>
        </w:tc>
      </w:tr>
      <w:tr w:rsidR="004855FD" w:rsidRPr="004855FD" w14:paraId="7BE50B13" w14:textId="77777777" w:rsidTr="004855FD">
        <w:tc>
          <w:tcPr>
            <w:tcW w:w="2179" w:type="dxa"/>
            <w:shd w:val="clear" w:color="auto" w:fill="auto"/>
          </w:tcPr>
          <w:p w14:paraId="3CCDFB68" w14:textId="1F10F231" w:rsidR="004855FD" w:rsidRPr="004855FD" w:rsidRDefault="004855FD" w:rsidP="004855FD">
            <w:pPr>
              <w:ind w:firstLine="0"/>
            </w:pPr>
            <w:r>
              <w:t>Garvin</w:t>
            </w:r>
          </w:p>
        </w:tc>
        <w:tc>
          <w:tcPr>
            <w:tcW w:w="2179" w:type="dxa"/>
            <w:shd w:val="clear" w:color="auto" w:fill="auto"/>
          </w:tcPr>
          <w:p w14:paraId="45328871" w14:textId="68280E86" w:rsidR="004855FD" w:rsidRPr="004855FD" w:rsidRDefault="004855FD" w:rsidP="004855FD">
            <w:pPr>
              <w:ind w:firstLine="0"/>
            </w:pPr>
            <w:r>
              <w:t>Gatch</w:t>
            </w:r>
          </w:p>
        </w:tc>
        <w:tc>
          <w:tcPr>
            <w:tcW w:w="2180" w:type="dxa"/>
            <w:shd w:val="clear" w:color="auto" w:fill="auto"/>
          </w:tcPr>
          <w:p w14:paraId="3EA931B7" w14:textId="63C22AE1" w:rsidR="004855FD" w:rsidRPr="004855FD" w:rsidRDefault="004855FD" w:rsidP="004855FD">
            <w:pPr>
              <w:ind w:firstLine="0"/>
            </w:pPr>
            <w:r>
              <w:t>Gibson</w:t>
            </w:r>
          </w:p>
        </w:tc>
      </w:tr>
      <w:tr w:rsidR="004855FD" w:rsidRPr="004855FD" w14:paraId="5B42880D" w14:textId="77777777" w:rsidTr="004855FD">
        <w:tc>
          <w:tcPr>
            <w:tcW w:w="2179" w:type="dxa"/>
            <w:shd w:val="clear" w:color="auto" w:fill="auto"/>
          </w:tcPr>
          <w:p w14:paraId="1CE6D0B0" w14:textId="2AF3F1C6" w:rsidR="004855FD" w:rsidRPr="004855FD" w:rsidRDefault="004855FD" w:rsidP="004855FD">
            <w:pPr>
              <w:ind w:firstLine="0"/>
            </w:pPr>
            <w:r>
              <w:t>Gilliam</w:t>
            </w:r>
          </w:p>
        </w:tc>
        <w:tc>
          <w:tcPr>
            <w:tcW w:w="2179" w:type="dxa"/>
            <w:shd w:val="clear" w:color="auto" w:fill="auto"/>
          </w:tcPr>
          <w:p w14:paraId="5DE0C248" w14:textId="6B8F1251" w:rsidR="004855FD" w:rsidRPr="004855FD" w:rsidRDefault="004855FD" w:rsidP="004855FD">
            <w:pPr>
              <w:ind w:firstLine="0"/>
            </w:pPr>
            <w:r>
              <w:t>Gilliard</w:t>
            </w:r>
          </w:p>
        </w:tc>
        <w:tc>
          <w:tcPr>
            <w:tcW w:w="2180" w:type="dxa"/>
            <w:shd w:val="clear" w:color="auto" w:fill="auto"/>
          </w:tcPr>
          <w:p w14:paraId="128A35E7" w14:textId="6ABEA203" w:rsidR="004855FD" w:rsidRPr="004855FD" w:rsidRDefault="004855FD" w:rsidP="004855FD">
            <w:pPr>
              <w:ind w:firstLine="0"/>
            </w:pPr>
            <w:r>
              <w:t>Guest</w:t>
            </w:r>
          </w:p>
        </w:tc>
      </w:tr>
      <w:tr w:rsidR="004855FD" w:rsidRPr="004855FD" w14:paraId="4F005D3C" w14:textId="77777777" w:rsidTr="004855FD">
        <w:tc>
          <w:tcPr>
            <w:tcW w:w="2179" w:type="dxa"/>
            <w:shd w:val="clear" w:color="auto" w:fill="auto"/>
          </w:tcPr>
          <w:p w14:paraId="226A5036" w14:textId="2E5A3F35" w:rsidR="004855FD" w:rsidRPr="004855FD" w:rsidRDefault="004855FD" w:rsidP="004855FD">
            <w:pPr>
              <w:ind w:firstLine="0"/>
            </w:pPr>
            <w:r>
              <w:t>Haddon</w:t>
            </w:r>
          </w:p>
        </w:tc>
        <w:tc>
          <w:tcPr>
            <w:tcW w:w="2179" w:type="dxa"/>
            <w:shd w:val="clear" w:color="auto" w:fill="auto"/>
          </w:tcPr>
          <w:p w14:paraId="6393FA43" w14:textId="5737A03B" w:rsidR="004855FD" w:rsidRPr="004855FD" w:rsidRDefault="004855FD" w:rsidP="004855FD">
            <w:pPr>
              <w:ind w:firstLine="0"/>
            </w:pPr>
            <w:r>
              <w:t>Hager</w:t>
            </w:r>
          </w:p>
        </w:tc>
        <w:tc>
          <w:tcPr>
            <w:tcW w:w="2180" w:type="dxa"/>
            <w:shd w:val="clear" w:color="auto" w:fill="auto"/>
          </w:tcPr>
          <w:p w14:paraId="3EF4C397" w14:textId="0C0AD852" w:rsidR="004855FD" w:rsidRPr="004855FD" w:rsidRDefault="004855FD" w:rsidP="004855FD">
            <w:pPr>
              <w:ind w:firstLine="0"/>
            </w:pPr>
            <w:r>
              <w:t>Hardee</w:t>
            </w:r>
          </w:p>
        </w:tc>
      </w:tr>
      <w:tr w:rsidR="004855FD" w:rsidRPr="004855FD" w14:paraId="7C772DD7" w14:textId="77777777" w:rsidTr="004855FD">
        <w:tc>
          <w:tcPr>
            <w:tcW w:w="2179" w:type="dxa"/>
            <w:shd w:val="clear" w:color="auto" w:fill="auto"/>
          </w:tcPr>
          <w:p w14:paraId="5C05976B" w14:textId="17196FF3" w:rsidR="004855FD" w:rsidRPr="004855FD" w:rsidRDefault="004855FD" w:rsidP="004855FD">
            <w:pPr>
              <w:ind w:firstLine="0"/>
            </w:pPr>
            <w:r>
              <w:t>Harris</w:t>
            </w:r>
          </w:p>
        </w:tc>
        <w:tc>
          <w:tcPr>
            <w:tcW w:w="2179" w:type="dxa"/>
            <w:shd w:val="clear" w:color="auto" w:fill="auto"/>
          </w:tcPr>
          <w:p w14:paraId="5D8ECECB" w14:textId="45E86C8F" w:rsidR="004855FD" w:rsidRPr="004855FD" w:rsidRDefault="004855FD" w:rsidP="004855FD">
            <w:pPr>
              <w:ind w:firstLine="0"/>
            </w:pPr>
            <w:r>
              <w:t>Hartnett</w:t>
            </w:r>
          </w:p>
        </w:tc>
        <w:tc>
          <w:tcPr>
            <w:tcW w:w="2180" w:type="dxa"/>
            <w:shd w:val="clear" w:color="auto" w:fill="auto"/>
          </w:tcPr>
          <w:p w14:paraId="4AA0234D" w14:textId="00997508" w:rsidR="004855FD" w:rsidRPr="004855FD" w:rsidRDefault="004855FD" w:rsidP="004855FD">
            <w:pPr>
              <w:ind w:firstLine="0"/>
            </w:pPr>
            <w:r>
              <w:t>Hayes</w:t>
            </w:r>
          </w:p>
        </w:tc>
      </w:tr>
      <w:tr w:rsidR="004855FD" w:rsidRPr="004855FD" w14:paraId="7EF0A94F" w14:textId="77777777" w:rsidTr="004855FD">
        <w:tc>
          <w:tcPr>
            <w:tcW w:w="2179" w:type="dxa"/>
            <w:shd w:val="clear" w:color="auto" w:fill="auto"/>
          </w:tcPr>
          <w:p w14:paraId="03268E64" w14:textId="1A2B6789" w:rsidR="004855FD" w:rsidRPr="004855FD" w:rsidRDefault="004855FD" w:rsidP="004855FD">
            <w:pPr>
              <w:ind w:firstLine="0"/>
            </w:pPr>
            <w:r>
              <w:t>Henegan</w:t>
            </w:r>
          </w:p>
        </w:tc>
        <w:tc>
          <w:tcPr>
            <w:tcW w:w="2179" w:type="dxa"/>
            <w:shd w:val="clear" w:color="auto" w:fill="auto"/>
          </w:tcPr>
          <w:p w14:paraId="79313A69" w14:textId="0E2FAC05" w:rsidR="004855FD" w:rsidRPr="004855FD" w:rsidRDefault="004855FD" w:rsidP="004855FD">
            <w:pPr>
              <w:ind w:firstLine="0"/>
            </w:pPr>
            <w:r>
              <w:t>Herbkersman</w:t>
            </w:r>
          </w:p>
        </w:tc>
        <w:tc>
          <w:tcPr>
            <w:tcW w:w="2180" w:type="dxa"/>
            <w:shd w:val="clear" w:color="auto" w:fill="auto"/>
          </w:tcPr>
          <w:p w14:paraId="709AD52A" w14:textId="55E6F21A" w:rsidR="004855FD" w:rsidRPr="004855FD" w:rsidRDefault="004855FD" w:rsidP="004855FD">
            <w:pPr>
              <w:ind w:firstLine="0"/>
            </w:pPr>
            <w:r>
              <w:t>Hewitt</w:t>
            </w:r>
          </w:p>
        </w:tc>
      </w:tr>
      <w:tr w:rsidR="004855FD" w:rsidRPr="004855FD" w14:paraId="4D26D980" w14:textId="77777777" w:rsidTr="004855FD">
        <w:tc>
          <w:tcPr>
            <w:tcW w:w="2179" w:type="dxa"/>
            <w:shd w:val="clear" w:color="auto" w:fill="auto"/>
          </w:tcPr>
          <w:p w14:paraId="719C420B" w14:textId="17E2AD12" w:rsidR="004855FD" w:rsidRPr="004855FD" w:rsidRDefault="004855FD" w:rsidP="004855FD">
            <w:pPr>
              <w:ind w:firstLine="0"/>
            </w:pPr>
            <w:r>
              <w:t>Hiott</w:t>
            </w:r>
          </w:p>
        </w:tc>
        <w:tc>
          <w:tcPr>
            <w:tcW w:w="2179" w:type="dxa"/>
            <w:shd w:val="clear" w:color="auto" w:fill="auto"/>
          </w:tcPr>
          <w:p w14:paraId="129E9410" w14:textId="6E16509F" w:rsidR="004855FD" w:rsidRPr="004855FD" w:rsidRDefault="004855FD" w:rsidP="004855FD">
            <w:pPr>
              <w:ind w:firstLine="0"/>
            </w:pPr>
            <w:r>
              <w:t>Hixon</w:t>
            </w:r>
          </w:p>
        </w:tc>
        <w:tc>
          <w:tcPr>
            <w:tcW w:w="2180" w:type="dxa"/>
            <w:shd w:val="clear" w:color="auto" w:fill="auto"/>
          </w:tcPr>
          <w:p w14:paraId="68A2EB39" w14:textId="691FCFBB" w:rsidR="004855FD" w:rsidRPr="004855FD" w:rsidRDefault="004855FD" w:rsidP="004855FD">
            <w:pPr>
              <w:ind w:firstLine="0"/>
            </w:pPr>
            <w:r>
              <w:t>Hosey</w:t>
            </w:r>
          </w:p>
        </w:tc>
      </w:tr>
      <w:tr w:rsidR="004855FD" w:rsidRPr="004855FD" w14:paraId="233DC71D" w14:textId="77777777" w:rsidTr="004855FD">
        <w:tc>
          <w:tcPr>
            <w:tcW w:w="2179" w:type="dxa"/>
            <w:shd w:val="clear" w:color="auto" w:fill="auto"/>
          </w:tcPr>
          <w:p w14:paraId="6672DDA3" w14:textId="04712F66" w:rsidR="004855FD" w:rsidRPr="004855FD" w:rsidRDefault="004855FD" w:rsidP="004855FD">
            <w:pPr>
              <w:ind w:firstLine="0"/>
            </w:pPr>
            <w:r>
              <w:t>Howard</w:t>
            </w:r>
          </w:p>
        </w:tc>
        <w:tc>
          <w:tcPr>
            <w:tcW w:w="2179" w:type="dxa"/>
            <w:shd w:val="clear" w:color="auto" w:fill="auto"/>
          </w:tcPr>
          <w:p w14:paraId="5FADA3C2" w14:textId="05341634" w:rsidR="004855FD" w:rsidRPr="004855FD" w:rsidRDefault="004855FD" w:rsidP="004855FD">
            <w:pPr>
              <w:ind w:firstLine="0"/>
            </w:pPr>
            <w:r>
              <w:t>Hyde</w:t>
            </w:r>
          </w:p>
        </w:tc>
        <w:tc>
          <w:tcPr>
            <w:tcW w:w="2180" w:type="dxa"/>
            <w:shd w:val="clear" w:color="auto" w:fill="auto"/>
          </w:tcPr>
          <w:p w14:paraId="237038BF" w14:textId="3A447A92" w:rsidR="004855FD" w:rsidRPr="004855FD" w:rsidRDefault="004855FD" w:rsidP="004855FD">
            <w:pPr>
              <w:ind w:firstLine="0"/>
            </w:pPr>
            <w:r>
              <w:t>Jefferson</w:t>
            </w:r>
          </w:p>
        </w:tc>
      </w:tr>
      <w:tr w:rsidR="004855FD" w:rsidRPr="004855FD" w14:paraId="7A68E23B" w14:textId="77777777" w:rsidTr="004855FD">
        <w:tc>
          <w:tcPr>
            <w:tcW w:w="2179" w:type="dxa"/>
            <w:shd w:val="clear" w:color="auto" w:fill="auto"/>
          </w:tcPr>
          <w:p w14:paraId="140C6134" w14:textId="701EF6EC" w:rsidR="004855FD" w:rsidRPr="004855FD" w:rsidRDefault="004855FD" w:rsidP="004855FD">
            <w:pPr>
              <w:ind w:firstLine="0"/>
            </w:pPr>
            <w:r>
              <w:t>J. E. Johnson</w:t>
            </w:r>
          </w:p>
        </w:tc>
        <w:tc>
          <w:tcPr>
            <w:tcW w:w="2179" w:type="dxa"/>
            <w:shd w:val="clear" w:color="auto" w:fill="auto"/>
          </w:tcPr>
          <w:p w14:paraId="39F9CE2D" w14:textId="6EF3AB4D" w:rsidR="004855FD" w:rsidRPr="004855FD" w:rsidRDefault="004855FD" w:rsidP="004855FD">
            <w:pPr>
              <w:ind w:firstLine="0"/>
            </w:pPr>
            <w:r>
              <w:t>J. L. Johnson</w:t>
            </w:r>
          </w:p>
        </w:tc>
        <w:tc>
          <w:tcPr>
            <w:tcW w:w="2180" w:type="dxa"/>
            <w:shd w:val="clear" w:color="auto" w:fill="auto"/>
          </w:tcPr>
          <w:p w14:paraId="3F67565C" w14:textId="14FF94A6" w:rsidR="004855FD" w:rsidRPr="004855FD" w:rsidRDefault="004855FD" w:rsidP="004855FD">
            <w:pPr>
              <w:ind w:firstLine="0"/>
            </w:pPr>
            <w:r>
              <w:t>S. Jones</w:t>
            </w:r>
          </w:p>
        </w:tc>
      </w:tr>
      <w:tr w:rsidR="004855FD" w:rsidRPr="004855FD" w14:paraId="18E78516" w14:textId="77777777" w:rsidTr="004855FD">
        <w:tc>
          <w:tcPr>
            <w:tcW w:w="2179" w:type="dxa"/>
            <w:shd w:val="clear" w:color="auto" w:fill="auto"/>
          </w:tcPr>
          <w:p w14:paraId="24BBF755" w14:textId="2BF65888" w:rsidR="004855FD" w:rsidRPr="004855FD" w:rsidRDefault="004855FD" w:rsidP="004855FD">
            <w:pPr>
              <w:ind w:firstLine="0"/>
            </w:pPr>
            <w:r>
              <w:t>Jordan</w:t>
            </w:r>
          </w:p>
        </w:tc>
        <w:tc>
          <w:tcPr>
            <w:tcW w:w="2179" w:type="dxa"/>
            <w:shd w:val="clear" w:color="auto" w:fill="auto"/>
          </w:tcPr>
          <w:p w14:paraId="5A0C4222" w14:textId="24AF2409" w:rsidR="004855FD" w:rsidRPr="004855FD" w:rsidRDefault="004855FD" w:rsidP="004855FD">
            <w:pPr>
              <w:ind w:firstLine="0"/>
            </w:pPr>
            <w:r>
              <w:t>Kilmartin</w:t>
            </w:r>
          </w:p>
        </w:tc>
        <w:tc>
          <w:tcPr>
            <w:tcW w:w="2180" w:type="dxa"/>
            <w:shd w:val="clear" w:color="auto" w:fill="auto"/>
          </w:tcPr>
          <w:p w14:paraId="2351EC6B" w14:textId="6E0643CF" w:rsidR="004855FD" w:rsidRPr="004855FD" w:rsidRDefault="004855FD" w:rsidP="004855FD">
            <w:pPr>
              <w:ind w:firstLine="0"/>
            </w:pPr>
            <w:r>
              <w:t>King</w:t>
            </w:r>
          </w:p>
        </w:tc>
      </w:tr>
      <w:tr w:rsidR="004855FD" w:rsidRPr="004855FD" w14:paraId="0D286317" w14:textId="77777777" w:rsidTr="004855FD">
        <w:tc>
          <w:tcPr>
            <w:tcW w:w="2179" w:type="dxa"/>
            <w:shd w:val="clear" w:color="auto" w:fill="auto"/>
          </w:tcPr>
          <w:p w14:paraId="04E96A06" w14:textId="0164548A" w:rsidR="004855FD" w:rsidRPr="004855FD" w:rsidRDefault="004855FD" w:rsidP="004855FD">
            <w:pPr>
              <w:ind w:firstLine="0"/>
            </w:pPr>
            <w:r>
              <w:t>Kirby</w:t>
            </w:r>
          </w:p>
        </w:tc>
        <w:tc>
          <w:tcPr>
            <w:tcW w:w="2179" w:type="dxa"/>
            <w:shd w:val="clear" w:color="auto" w:fill="auto"/>
          </w:tcPr>
          <w:p w14:paraId="0995112B" w14:textId="010BDAD3" w:rsidR="004855FD" w:rsidRPr="004855FD" w:rsidRDefault="004855FD" w:rsidP="004855FD">
            <w:pPr>
              <w:ind w:firstLine="0"/>
            </w:pPr>
            <w:r>
              <w:t>Landing</w:t>
            </w:r>
          </w:p>
        </w:tc>
        <w:tc>
          <w:tcPr>
            <w:tcW w:w="2180" w:type="dxa"/>
            <w:shd w:val="clear" w:color="auto" w:fill="auto"/>
          </w:tcPr>
          <w:p w14:paraId="36C05FCF" w14:textId="3ED675F8" w:rsidR="004855FD" w:rsidRPr="004855FD" w:rsidRDefault="004855FD" w:rsidP="004855FD">
            <w:pPr>
              <w:ind w:firstLine="0"/>
            </w:pPr>
            <w:r>
              <w:t>Lawson</w:t>
            </w:r>
          </w:p>
        </w:tc>
      </w:tr>
      <w:tr w:rsidR="004855FD" w:rsidRPr="004855FD" w14:paraId="30CA2607" w14:textId="77777777" w:rsidTr="004855FD">
        <w:tc>
          <w:tcPr>
            <w:tcW w:w="2179" w:type="dxa"/>
            <w:shd w:val="clear" w:color="auto" w:fill="auto"/>
          </w:tcPr>
          <w:p w14:paraId="616E297E" w14:textId="44787B9A" w:rsidR="004855FD" w:rsidRPr="004855FD" w:rsidRDefault="004855FD" w:rsidP="004855FD">
            <w:pPr>
              <w:ind w:firstLine="0"/>
            </w:pPr>
            <w:r>
              <w:t>Leber</w:t>
            </w:r>
          </w:p>
        </w:tc>
        <w:tc>
          <w:tcPr>
            <w:tcW w:w="2179" w:type="dxa"/>
            <w:shd w:val="clear" w:color="auto" w:fill="auto"/>
          </w:tcPr>
          <w:p w14:paraId="5A3AB332" w14:textId="5D2A9FA1" w:rsidR="004855FD" w:rsidRPr="004855FD" w:rsidRDefault="004855FD" w:rsidP="004855FD">
            <w:pPr>
              <w:ind w:firstLine="0"/>
            </w:pPr>
            <w:r>
              <w:t>Ligon</w:t>
            </w:r>
          </w:p>
        </w:tc>
        <w:tc>
          <w:tcPr>
            <w:tcW w:w="2180" w:type="dxa"/>
            <w:shd w:val="clear" w:color="auto" w:fill="auto"/>
          </w:tcPr>
          <w:p w14:paraId="18F958A3" w14:textId="473AD7C7" w:rsidR="004855FD" w:rsidRPr="004855FD" w:rsidRDefault="004855FD" w:rsidP="004855FD">
            <w:pPr>
              <w:ind w:firstLine="0"/>
            </w:pPr>
            <w:r>
              <w:t>Long</w:t>
            </w:r>
          </w:p>
        </w:tc>
      </w:tr>
      <w:tr w:rsidR="004855FD" w:rsidRPr="004855FD" w14:paraId="67B76DE1" w14:textId="77777777" w:rsidTr="004855FD">
        <w:tc>
          <w:tcPr>
            <w:tcW w:w="2179" w:type="dxa"/>
            <w:shd w:val="clear" w:color="auto" w:fill="auto"/>
          </w:tcPr>
          <w:p w14:paraId="5621B8F4" w14:textId="3774C389" w:rsidR="004855FD" w:rsidRPr="004855FD" w:rsidRDefault="004855FD" w:rsidP="004855FD">
            <w:pPr>
              <w:ind w:firstLine="0"/>
            </w:pPr>
            <w:r>
              <w:t>Lowe</w:t>
            </w:r>
          </w:p>
        </w:tc>
        <w:tc>
          <w:tcPr>
            <w:tcW w:w="2179" w:type="dxa"/>
            <w:shd w:val="clear" w:color="auto" w:fill="auto"/>
          </w:tcPr>
          <w:p w14:paraId="66C13D62" w14:textId="157E3B3C" w:rsidR="004855FD" w:rsidRPr="004855FD" w:rsidRDefault="004855FD" w:rsidP="004855FD">
            <w:pPr>
              <w:ind w:firstLine="0"/>
            </w:pPr>
            <w:r>
              <w:t>Magnuson</w:t>
            </w:r>
          </w:p>
        </w:tc>
        <w:tc>
          <w:tcPr>
            <w:tcW w:w="2180" w:type="dxa"/>
            <w:shd w:val="clear" w:color="auto" w:fill="auto"/>
          </w:tcPr>
          <w:p w14:paraId="1E5CC327" w14:textId="26B325D2" w:rsidR="004855FD" w:rsidRPr="004855FD" w:rsidRDefault="004855FD" w:rsidP="004855FD">
            <w:pPr>
              <w:ind w:firstLine="0"/>
            </w:pPr>
            <w:r>
              <w:t>May</w:t>
            </w:r>
          </w:p>
        </w:tc>
      </w:tr>
      <w:tr w:rsidR="004855FD" w:rsidRPr="004855FD" w14:paraId="171A82C3" w14:textId="77777777" w:rsidTr="004855FD">
        <w:tc>
          <w:tcPr>
            <w:tcW w:w="2179" w:type="dxa"/>
            <w:shd w:val="clear" w:color="auto" w:fill="auto"/>
          </w:tcPr>
          <w:p w14:paraId="02FF5238" w14:textId="41BEA588" w:rsidR="004855FD" w:rsidRPr="004855FD" w:rsidRDefault="004855FD" w:rsidP="004855FD">
            <w:pPr>
              <w:ind w:firstLine="0"/>
            </w:pPr>
            <w:r>
              <w:t>McCabe</w:t>
            </w:r>
          </w:p>
        </w:tc>
        <w:tc>
          <w:tcPr>
            <w:tcW w:w="2179" w:type="dxa"/>
            <w:shd w:val="clear" w:color="auto" w:fill="auto"/>
          </w:tcPr>
          <w:p w14:paraId="1801DD07" w14:textId="49E12DBE" w:rsidR="004855FD" w:rsidRPr="004855FD" w:rsidRDefault="004855FD" w:rsidP="004855FD">
            <w:pPr>
              <w:ind w:firstLine="0"/>
            </w:pPr>
            <w:r>
              <w:t>McCravy</w:t>
            </w:r>
          </w:p>
        </w:tc>
        <w:tc>
          <w:tcPr>
            <w:tcW w:w="2180" w:type="dxa"/>
            <w:shd w:val="clear" w:color="auto" w:fill="auto"/>
          </w:tcPr>
          <w:p w14:paraId="1A890F3E" w14:textId="5EA4BBF8" w:rsidR="004855FD" w:rsidRPr="004855FD" w:rsidRDefault="004855FD" w:rsidP="004855FD">
            <w:pPr>
              <w:ind w:firstLine="0"/>
            </w:pPr>
            <w:r>
              <w:t>McDaniel</w:t>
            </w:r>
          </w:p>
        </w:tc>
      </w:tr>
      <w:tr w:rsidR="004855FD" w:rsidRPr="004855FD" w14:paraId="634EB1E4" w14:textId="77777777" w:rsidTr="004855FD">
        <w:tc>
          <w:tcPr>
            <w:tcW w:w="2179" w:type="dxa"/>
            <w:shd w:val="clear" w:color="auto" w:fill="auto"/>
          </w:tcPr>
          <w:p w14:paraId="6F172005" w14:textId="70CC1326" w:rsidR="004855FD" w:rsidRPr="004855FD" w:rsidRDefault="004855FD" w:rsidP="004855FD">
            <w:pPr>
              <w:ind w:firstLine="0"/>
            </w:pPr>
            <w:r>
              <w:t>McGinnis</w:t>
            </w:r>
          </w:p>
        </w:tc>
        <w:tc>
          <w:tcPr>
            <w:tcW w:w="2179" w:type="dxa"/>
            <w:shd w:val="clear" w:color="auto" w:fill="auto"/>
          </w:tcPr>
          <w:p w14:paraId="65344DF6" w14:textId="600794E2" w:rsidR="004855FD" w:rsidRPr="004855FD" w:rsidRDefault="004855FD" w:rsidP="004855FD">
            <w:pPr>
              <w:ind w:firstLine="0"/>
            </w:pPr>
            <w:r>
              <w:t>Mitchell</w:t>
            </w:r>
          </w:p>
        </w:tc>
        <w:tc>
          <w:tcPr>
            <w:tcW w:w="2180" w:type="dxa"/>
            <w:shd w:val="clear" w:color="auto" w:fill="auto"/>
          </w:tcPr>
          <w:p w14:paraId="229FB0CF" w14:textId="1DE79A84" w:rsidR="004855FD" w:rsidRPr="004855FD" w:rsidRDefault="004855FD" w:rsidP="004855FD">
            <w:pPr>
              <w:ind w:firstLine="0"/>
            </w:pPr>
            <w:r>
              <w:t>J. Moore</w:t>
            </w:r>
          </w:p>
        </w:tc>
      </w:tr>
      <w:tr w:rsidR="004855FD" w:rsidRPr="004855FD" w14:paraId="2CD11953" w14:textId="77777777" w:rsidTr="004855FD">
        <w:tc>
          <w:tcPr>
            <w:tcW w:w="2179" w:type="dxa"/>
            <w:shd w:val="clear" w:color="auto" w:fill="auto"/>
          </w:tcPr>
          <w:p w14:paraId="5D0B569C" w14:textId="591F6975" w:rsidR="004855FD" w:rsidRPr="004855FD" w:rsidRDefault="004855FD" w:rsidP="004855FD">
            <w:pPr>
              <w:ind w:firstLine="0"/>
            </w:pPr>
            <w:r>
              <w:t>T. Moore</w:t>
            </w:r>
          </w:p>
        </w:tc>
        <w:tc>
          <w:tcPr>
            <w:tcW w:w="2179" w:type="dxa"/>
            <w:shd w:val="clear" w:color="auto" w:fill="auto"/>
          </w:tcPr>
          <w:p w14:paraId="17069643" w14:textId="251D8D7D" w:rsidR="004855FD" w:rsidRPr="004855FD" w:rsidRDefault="004855FD" w:rsidP="004855FD">
            <w:pPr>
              <w:ind w:firstLine="0"/>
            </w:pPr>
            <w:r>
              <w:t>A. M. Morgan</w:t>
            </w:r>
          </w:p>
        </w:tc>
        <w:tc>
          <w:tcPr>
            <w:tcW w:w="2180" w:type="dxa"/>
            <w:shd w:val="clear" w:color="auto" w:fill="auto"/>
          </w:tcPr>
          <w:p w14:paraId="72BF37EB" w14:textId="79C9C208" w:rsidR="004855FD" w:rsidRPr="004855FD" w:rsidRDefault="004855FD" w:rsidP="004855FD">
            <w:pPr>
              <w:ind w:firstLine="0"/>
            </w:pPr>
            <w:r>
              <w:t>T. A. Morgan</w:t>
            </w:r>
          </w:p>
        </w:tc>
      </w:tr>
      <w:tr w:rsidR="004855FD" w:rsidRPr="004855FD" w14:paraId="133A9A82" w14:textId="77777777" w:rsidTr="004855FD">
        <w:tc>
          <w:tcPr>
            <w:tcW w:w="2179" w:type="dxa"/>
            <w:shd w:val="clear" w:color="auto" w:fill="auto"/>
          </w:tcPr>
          <w:p w14:paraId="6CC54ECE" w14:textId="4C25B400" w:rsidR="004855FD" w:rsidRPr="004855FD" w:rsidRDefault="004855FD" w:rsidP="004855FD">
            <w:pPr>
              <w:ind w:firstLine="0"/>
            </w:pPr>
            <w:r>
              <w:t>Moss</w:t>
            </w:r>
          </w:p>
        </w:tc>
        <w:tc>
          <w:tcPr>
            <w:tcW w:w="2179" w:type="dxa"/>
            <w:shd w:val="clear" w:color="auto" w:fill="auto"/>
          </w:tcPr>
          <w:p w14:paraId="686D23E1" w14:textId="5D775105" w:rsidR="004855FD" w:rsidRPr="004855FD" w:rsidRDefault="004855FD" w:rsidP="004855FD">
            <w:pPr>
              <w:ind w:firstLine="0"/>
            </w:pPr>
            <w:r>
              <w:t>Murphy</w:t>
            </w:r>
          </w:p>
        </w:tc>
        <w:tc>
          <w:tcPr>
            <w:tcW w:w="2180" w:type="dxa"/>
            <w:shd w:val="clear" w:color="auto" w:fill="auto"/>
          </w:tcPr>
          <w:p w14:paraId="3E065012" w14:textId="456C11AB" w:rsidR="004855FD" w:rsidRPr="004855FD" w:rsidRDefault="004855FD" w:rsidP="004855FD">
            <w:pPr>
              <w:ind w:firstLine="0"/>
            </w:pPr>
            <w:r>
              <w:t>Neese</w:t>
            </w:r>
          </w:p>
        </w:tc>
      </w:tr>
      <w:tr w:rsidR="004855FD" w:rsidRPr="004855FD" w14:paraId="1703F8AB" w14:textId="77777777" w:rsidTr="004855FD">
        <w:tc>
          <w:tcPr>
            <w:tcW w:w="2179" w:type="dxa"/>
            <w:shd w:val="clear" w:color="auto" w:fill="auto"/>
          </w:tcPr>
          <w:p w14:paraId="4A462A25" w14:textId="5DEEB9B1" w:rsidR="004855FD" w:rsidRPr="004855FD" w:rsidRDefault="004855FD" w:rsidP="004855FD">
            <w:pPr>
              <w:ind w:firstLine="0"/>
            </w:pPr>
            <w:r>
              <w:t>B. Newton</w:t>
            </w:r>
          </w:p>
        </w:tc>
        <w:tc>
          <w:tcPr>
            <w:tcW w:w="2179" w:type="dxa"/>
            <w:shd w:val="clear" w:color="auto" w:fill="auto"/>
          </w:tcPr>
          <w:p w14:paraId="00CB9AC6" w14:textId="2A569CB6" w:rsidR="004855FD" w:rsidRPr="004855FD" w:rsidRDefault="004855FD" w:rsidP="004855FD">
            <w:pPr>
              <w:ind w:firstLine="0"/>
            </w:pPr>
            <w:r>
              <w:t>W. Newton</w:t>
            </w:r>
          </w:p>
        </w:tc>
        <w:tc>
          <w:tcPr>
            <w:tcW w:w="2180" w:type="dxa"/>
            <w:shd w:val="clear" w:color="auto" w:fill="auto"/>
          </w:tcPr>
          <w:p w14:paraId="1DFD3C6E" w14:textId="57C6AAB0" w:rsidR="004855FD" w:rsidRPr="004855FD" w:rsidRDefault="004855FD" w:rsidP="004855FD">
            <w:pPr>
              <w:ind w:firstLine="0"/>
            </w:pPr>
            <w:r>
              <w:t>Nutt</w:t>
            </w:r>
          </w:p>
        </w:tc>
      </w:tr>
      <w:tr w:rsidR="004855FD" w:rsidRPr="004855FD" w14:paraId="6FC19B9B" w14:textId="77777777" w:rsidTr="004855FD">
        <w:tc>
          <w:tcPr>
            <w:tcW w:w="2179" w:type="dxa"/>
            <w:shd w:val="clear" w:color="auto" w:fill="auto"/>
          </w:tcPr>
          <w:p w14:paraId="0E6779A6" w14:textId="7B8F0118" w:rsidR="004855FD" w:rsidRPr="004855FD" w:rsidRDefault="004855FD" w:rsidP="004855FD">
            <w:pPr>
              <w:ind w:firstLine="0"/>
            </w:pPr>
            <w:r>
              <w:t>Oremus</w:t>
            </w:r>
          </w:p>
        </w:tc>
        <w:tc>
          <w:tcPr>
            <w:tcW w:w="2179" w:type="dxa"/>
            <w:shd w:val="clear" w:color="auto" w:fill="auto"/>
          </w:tcPr>
          <w:p w14:paraId="32B29602" w14:textId="3829E9C9" w:rsidR="004855FD" w:rsidRPr="004855FD" w:rsidRDefault="004855FD" w:rsidP="004855FD">
            <w:pPr>
              <w:ind w:firstLine="0"/>
            </w:pPr>
            <w:r>
              <w:t>Ott</w:t>
            </w:r>
          </w:p>
        </w:tc>
        <w:tc>
          <w:tcPr>
            <w:tcW w:w="2180" w:type="dxa"/>
            <w:shd w:val="clear" w:color="auto" w:fill="auto"/>
          </w:tcPr>
          <w:p w14:paraId="08318B81" w14:textId="3AFA856F" w:rsidR="004855FD" w:rsidRPr="004855FD" w:rsidRDefault="004855FD" w:rsidP="004855FD">
            <w:pPr>
              <w:ind w:firstLine="0"/>
            </w:pPr>
            <w:r>
              <w:t>Pace</w:t>
            </w:r>
          </w:p>
        </w:tc>
      </w:tr>
      <w:tr w:rsidR="004855FD" w:rsidRPr="004855FD" w14:paraId="1F87DDBF" w14:textId="77777777" w:rsidTr="004855FD">
        <w:tc>
          <w:tcPr>
            <w:tcW w:w="2179" w:type="dxa"/>
            <w:shd w:val="clear" w:color="auto" w:fill="auto"/>
          </w:tcPr>
          <w:p w14:paraId="717B734B" w14:textId="37DDBCC1" w:rsidR="004855FD" w:rsidRPr="004855FD" w:rsidRDefault="004855FD" w:rsidP="004855FD">
            <w:pPr>
              <w:ind w:firstLine="0"/>
            </w:pPr>
            <w:r>
              <w:t>Pedalino</w:t>
            </w:r>
          </w:p>
        </w:tc>
        <w:tc>
          <w:tcPr>
            <w:tcW w:w="2179" w:type="dxa"/>
            <w:shd w:val="clear" w:color="auto" w:fill="auto"/>
          </w:tcPr>
          <w:p w14:paraId="2802EEB9" w14:textId="509F1240" w:rsidR="004855FD" w:rsidRPr="004855FD" w:rsidRDefault="004855FD" w:rsidP="004855FD">
            <w:pPr>
              <w:ind w:firstLine="0"/>
            </w:pPr>
            <w:r>
              <w:t>Pope</w:t>
            </w:r>
          </w:p>
        </w:tc>
        <w:tc>
          <w:tcPr>
            <w:tcW w:w="2180" w:type="dxa"/>
            <w:shd w:val="clear" w:color="auto" w:fill="auto"/>
          </w:tcPr>
          <w:p w14:paraId="138CE708" w14:textId="018C0ECD" w:rsidR="004855FD" w:rsidRPr="004855FD" w:rsidRDefault="004855FD" w:rsidP="004855FD">
            <w:pPr>
              <w:ind w:firstLine="0"/>
            </w:pPr>
            <w:r>
              <w:t>Rivers</w:t>
            </w:r>
          </w:p>
        </w:tc>
      </w:tr>
      <w:tr w:rsidR="004855FD" w:rsidRPr="004855FD" w14:paraId="565F7D97" w14:textId="77777777" w:rsidTr="004855FD">
        <w:tc>
          <w:tcPr>
            <w:tcW w:w="2179" w:type="dxa"/>
            <w:shd w:val="clear" w:color="auto" w:fill="auto"/>
          </w:tcPr>
          <w:p w14:paraId="3A52B8EF" w14:textId="75207103" w:rsidR="004855FD" w:rsidRPr="004855FD" w:rsidRDefault="004855FD" w:rsidP="004855FD">
            <w:pPr>
              <w:ind w:firstLine="0"/>
            </w:pPr>
            <w:r>
              <w:t>Robbins</w:t>
            </w:r>
          </w:p>
        </w:tc>
        <w:tc>
          <w:tcPr>
            <w:tcW w:w="2179" w:type="dxa"/>
            <w:shd w:val="clear" w:color="auto" w:fill="auto"/>
          </w:tcPr>
          <w:p w14:paraId="128D8CC8" w14:textId="789C762D" w:rsidR="004855FD" w:rsidRPr="004855FD" w:rsidRDefault="004855FD" w:rsidP="004855FD">
            <w:pPr>
              <w:ind w:firstLine="0"/>
            </w:pPr>
            <w:r>
              <w:t>Rose</w:t>
            </w:r>
          </w:p>
        </w:tc>
        <w:tc>
          <w:tcPr>
            <w:tcW w:w="2180" w:type="dxa"/>
            <w:shd w:val="clear" w:color="auto" w:fill="auto"/>
          </w:tcPr>
          <w:p w14:paraId="5B5E93F8" w14:textId="256E8BEB" w:rsidR="004855FD" w:rsidRPr="004855FD" w:rsidRDefault="004855FD" w:rsidP="004855FD">
            <w:pPr>
              <w:ind w:firstLine="0"/>
            </w:pPr>
            <w:r>
              <w:t>Rutherford</w:t>
            </w:r>
          </w:p>
        </w:tc>
      </w:tr>
      <w:tr w:rsidR="004855FD" w:rsidRPr="004855FD" w14:paraId="38123FB3" w14:textId="77777777" w:rsidTr="004855FD">
        <w:tc>
          <w:tcPr>
            <w:tcW w:w="2179" w:type="dxa"/>
            <w:shd w:val="clear" w:color="auto" w:fill="auto"/>
          </w:tcPr>
          <w:p w14:paraId="2861E44C" w14:textId="1CFA7BAF" w:rsidR="004855FD" w:rsidRPr="004855FD" w:rsidRDefault="004855FD" w:rsidP="004855FD">
            <w:pPr>
              <w:ind w:firstLine="0"/>
            </w:pPr>
            <w:r>
              <w:t>Sandifer</w:t>
            </w:r>
          </w:p>
        </w:tc>
        <w:tc>
          <w:tcPr>
            <w:tcW w:w="2179" w:type="dxa"/>
            <w:shd w:val="clear" w:color="auto" w:fill="auto"/>
          </w:tcPr>
          <w:p w14:paraId="4E7FF44D" w14:textId="50679CB9" w:rsidR="004855FD" w:rsidRPr="004855FD" w:rsidRDefault="004855FD" w:rsidP="004855FD">
            <w:pPr>
              <w:ind w:firstLine="0"/>
            </w:pPr>
            <w:r>
              <w:t>Schuessler</w:t>
            </w:r>
          </w:p>
        </w:tc>
        <w:tc>
          <w:tcPr>
            <w:tcW w:w="2180" w:type="dxa"/>
            <w:shd w:val="clear" w:color="auto" w:fill="auto"/>
          </w:tcPr>
          <w:p w14:paraId="1DCC0CC2" w14:textId="31F44F3B" w:rsidR="004855FD" w:rsidRPr="004855FD" w:rsidRDefault="004855FD" w:rsidP="004855FD">
            <w:pPr>
              <w:ind w:firstLine="0"/>
            </w:pPr>
            <w:r>
              <w:t>Sessions</w:t>
            </w:r>
          </w:p>
        </w:tc>
      </w:tr>
      <w:tr w:rsidR="004855FD" w:rsidRPr="004855FD" w14:paraId="12B93065" w14:textId="77777777" w:rsidTr="004855FD">
        <w:tc>
          <w:tcPr>
            <w:tcW w:w="2179" w:type="dxa"/>
            <w:shd w:val="clear" w:color="auto" w:fill="auto"/>
          </w:tcPr>
          <w:p w14:paraId="2F228BF9" w14:textId="0490651A" w:rsidR="004855FD" w:rsidRPr="004855FD" w:rsidRDefault="004855FD" w:rsidP="004855FD">
            <w:pPr>
              <w:ind w:firstLine="0"/>
            </w:pPr>
            <w:r>
              <w:t>G. M. Smith</w:t>
            </w:r>
          </w:p>
        </w:tc>
        <w:tc>
          <w:tcPr>
            <w:tcW w:w="2179" w:type="dxa"/>
            <w:shd w:val="clear" w:color="auto" w:fill="auto"/>
          </w:tcPr>
          <w:p w14:paraId="5B60900B" w14:textId="328341AE" w:rsidR="004855FD" w:rsidRPr="004855FD" w:rsidRDefault="004855FD" w:rsidP="004855FD">
            <w:pPr>
              <w:ind w:firstLine="0"/>
            </w:pPr>
            <w:r>
              <w:t>M. M. Smith</w:t>
            </w:r>
          </w:p>
        </w:tc>
        <w:tc>
          <w:tcPr>
            <w:tcW w:w="2180" w:type="dxa"/>
            <w:shd w:val="clear" w:color="auto" w:fill="auto"/>
          </w:tcPr>
          <w:p w14:paraId="2282E5DE" w14:textId="707B82A1" w:rsidR="004855FD" w:rsidRPr="004855FD" w:rsidRDefault="004855FD" w:rsidP="004855FD">
            <w:pPr>
              <w:ind w:firstLine="0"/>
            </w:pPr>
            <w:r>
              <w:t>Stavrinakis</w:t>
            </w:r>
          </w:p>
        </w:tc>
      </w:tr>
      <w:tr w:rsidR="004855FD" w:rsidRPr="004855FD" w14:paraId="1FFC5C9E" w14:textId="77777777" w:rsidTr="004855FD">
        <w:tc>
          <w:tcPr>
            <w:tcW w:w="2179" w:type="dxa"/>
            <w:shd w:val="clear" w:color="auto" w:fill="auto"/>
          </w:tcPr>
          <w:p w14:paraId="658255C0" w14:textId="4D4F5333" w:rsidR="004855FD" w:rsidRPr="004855FD" w:rsidRDefault="004855FD" w:rsidP="004855FD">
            <w:pPr>
              <w:ind w:firstLine="0"/>
            </w:pPr>
            <w:r>
              <w:t>Taylor</w:t>
            </w:r>
          </w:p>
        </w:tc>
        <w:tc>
          <w:tcPr>
            <w:tcW w:w="2179" w:type="dxa"/>
            <w:shd w:val="clear" w:color="auto" w:fill="auto"/>
          </w:tcPr>
          <w:p w14:paraId="54209664" w14:textId="773796FA" w:rsidR="004855FD" w:rsidRPr="004855FD" w:rsidRDefault="004855FD" w:rsidP="004855FD">
            <w:pPr>
              <w:ind w:firstLine="0"/>
            </w:pPr>
            <w:r>
              <w:t>Thayer</w:t>
            </w:r>
          </w:p>
        </w:tc>
        <w:tc>
          <w:tcPr>
            <w:tcW w:w="2180" w:type="dxa"/>
            <w:shd w:val="clear" w:color="auto" w:fill="auto"/>
          </w:tcPr>
          <w:p w14:paraId="01366CE6" w14:textId="2AA7F1A7" w:rsidR="004855FD" w:rsidRPr="004855FD" w:rsidRDefault="004855FD" w:rsidP="004855FD">
            <w:pPr>
              <w:ind w:firstLine="0"/>
            </w:pPr>
            <w:r>
              <w:t>Thigpen</w:t>
            </w:r>
          </w:p>
        </w:tc>
      </w:tr>
      <w:tr w:rsidR="004855FD" w:rsidRPr="004855FD" w14:paraId="75BC3244" w14:textId="77777777" w:rsidTr="004855FD">
        <w:tc>
          <w:tcPr>
            <w:tcW w:w="2179" w:type="dxa"/>
            <w:shd w:val="clear" w:color="auto" w:fill="auto"/>
          </w:tcPr>
          <w:p w14:paraId="2F79E18F" w14:textId="07EE5ED3" w:rsidR="004855FD" w:rsidRPr="004855FD" w:rsidRDefault="004855FD" w:rsidP="004855FD">
            <w:pPr>
              <w:ind w:firstLine="0"/>
            </w:pPr>
            <w:r>
              <w:t>Trantham</w:t>
            </w:r>
          </w:p>
        </w:tc>
        <w:tc>
          <w:tcPr>
            <w:tcW w:w="2179" w:type="dxa"/>
            <w:shd w:val="clear" w:color="auto" w:fill="auto"/>
          </w:tcPr>
          <w:p w14:paraId="71CEE6DA" w14:textId="5EB87F3F" w:rsidR="004855FD" w:rsidRPr="004855FD" w:rsidRDefault="004855FD" w:rsidP="004855FD">
            <w:pPr>
              <w:ind w:firstLine="0"/>
            </w:pPr>
            <w:r>
              <w:t>Vaughan</w:t>
            </w:r>
          </w:p>
        </w:tc>
        <w:tc>
          <w:tcPr>
            <w:tcW w:w="2180" w:type="dxa"/>
            <w:shd w:val="clear" w:color="auto" w:fill="auto"/>
          </w:tcPr>
          <w:p w14:paraId="297B2EB9" w14:textId="66F66F5F" w:rsidR="004855FD" w:rsidRPr="004855FD" w:rsidRDefault="004855FD" w:rsidP="004855FD">
            <w:pPr>
              <w:ind w:firstLine="0"/>
            </w:pPr>
            <w:r>
              <w:t>Weeks</w:t>
            </w:r>
          </w:p>
        </w:tc>
      </w:tr>
      <w:tr w:rsidR="004855FD" w:rsidRPr="004855FD" w14:paraId="457CD91A" w14:textId="77777777" w:rsidTr="004855FD">
        <w:tc>
          <w:tcPr>
            <w:tcW w:w="2179" w:type="dxa"/>
            <w:shd w:val="clear" w:color="auto" w:fill="auto"/>
          </w:tcPr>
          <w:p w14:paraId="4FE14A58" w14:textId="171B8766" w:rsidR="004855FD" w:rsidRPr="004855FD" w:rsidRDefault="004855FD" w:rsidP="004855FD">
            <w:pPr>
              <w:ind w:firstLine="0"/>
            </w:pPr>
            <w:r>
              <w:t>West</w:t>
            </w:r>
          </w:p>
        </w:tc>
        <w:tc>
          <w:tcPr>
            <w:tcW w:w="2179" w:type="dxa"/>
            <w:shd w:val="clear" w:color="auto" w:fill="auto"/>
          </w:tcPr>
          <w:p w14:paraId="10EE04B0" w14:textId="16261F83" w:rsidR="004855FD" w:rsidRPr="004855FD" w:rsidRDefault="004855FD" w:rsidP="004855FD">
            <w:pPr>
              <w:ind w:firstLine="0"/>
            </w:pPr>
            <w:r>
              <w:t>Wetmore</w:t>
            </w:r>
          </w:p>
        </w:tc>
        <w:tc>
          <w:tcPr>
            <w:tcW w:w="2180" w:type="dxa"/>
            <w:shd w:val="clear" w:color="auto" w:fill="auto"/>
          </w:tcPr>
          <w:p w14:paraId="16368AF0" w14:textId="4F9394B1" w:rsidR="004855FD" w:rsidRPr="004855FD" w:rsidRDefault="004855FD" w:rsidP="004855FD">
            <w:pPr>
              <w:ind w:firstLine="0"/>
            </w:pPr>
            <w:r>
              <w:t>Wheeler</w:t>
            </w:r>
          </w:p>
        </w:tc>
      </w:tr>
      <w:tr w:rsidR="004855FD" w:rsidRPr="004855FD" w14:paraId="381B72BE" w14:textId="77777777" w:rsidTr="004855FD">
        <w:tc>
          <w:tcPr>
            <w:tcW w:w="2179" w:type="dxa"/>
            <w:shd w:val="clear" w:color="auto" w:fill="auto"/>
          </w:tcPr>
          <w:p w14:paraId="61A191F6" w14:textId="6BBC3BAA" w:rsidR="004855FD" w:rsidRPr="004855FD" w:rsidRDefault="004855FD" w:rsidP="004855FD">
            <w:pPr>
              <w:keepNext/>
              <w:ind w:firstLine="0"/>
            </w:pPr>
            <w:r>
              <w:t>White</w:t>
            </w:r>
          </w:p>
        </w:tc>
        <w:tc>
          <w:tcPr>
            <w:tcW w:w="2179" w:type="dxa"/>
            <w:shd w:val="clear" w:color="auto" w:fill="auto"/>
          </w:tcPr>
          <w:p w14:paraId="0E696A34" w14:textId="2F49E225" w:rsidR="004855FD" w:rsidRPr="004855FD" w:rsidRDefault="004855FD" w:rsidP="004855FD">
            <w:pPr>
              <w:keepNext/>
              <w:ind w:firstLine="0"/>
            </w:pPr>
            <w:r>
              <w:t>Whitmire</w:t>
            </w:r>
          </w:p>
        </w:tc>
        <w:tc>
          <w:tcPr>
            <w:tcW w:w="2180" w:type="dxa"/>
            <w:shd w:val="clear" w:color="auto" w:fill="auto"/>
          </w:tcPr>
          <w:p w14:paraId="7D1C0C94" w14:textId="407562CF" w:rsidR="004855FD" w:rsidRPr="004855FD" w:rsidRDefault="004855FD" w:rsidP="004855FD">
            <w:pPr>
              <w:keepNext/>
              <w:ind w:firstLine="0"/>
            </w:pPr>
            <w:r>
              <w:t>Williams</w:t>
            </w:r>
          </w:p>
        </w:tc>
      </w:tr>
      <w:tr w:rsidR="004855FD" w:rsidRPr="004855FD" w14:paraId="7ADA3E0D" w14:textId="77777777" w:rsidTr="004855FD">
        <w:tc>
          <w:tcPr>
            <w:tcW w:w="2179" w:type="dxa"/>
            <w:shd w:val="clear" w:color="auto" w:fill="auto"/>
          </w:tcPr>
          <w:p w14:paraId="100DA8EF" w14:textId="725C6FF8" w:rsidR="004855FD" w:rsidRPr="004855FD" w:rsidRDefault="004855FD" w:rsidP="004855FD">
            <w:pPr>
              <w:keepNext/>
              <w:ind w:firstLine="0"/>
            </w:pPr>
            <w:r>
              <w:t>Willis</w:t>
            </w:r>
          </w:p>
        </w:tc>
        <w:tc>
          <w:tcPr>
            <w:tcW w:w="2179" w:type="dxa"/>
            <w:shd w:val="clear" w:color="auto" w:fill="auto"/>
          </w:tcPr>
          <w:p w14:paraId="77169E5B" w14:textId="5F4075F4" w:rsidR="004855FD" w:rsidRPr="004855FD" w:rsidRDefault="004855FD" w:rsidP="004855FD">
            <w:pPr>
              <w:keepNext/>
              <w:ind w:firstLine="0"/>
            </w:pPr>
            <w:r>
              <w:t>Wooten</w:t>
            </w:r>
          </w:p>
        </w:tc>
        <w:tc>
          <w:tcPr>
            <w:tcW w:w="2180" w:type="dxa"/>
            <w:shd w:val="clear" w:color="auto" w:fill="auto"/>
          </w:tcPr>
          <w:p w14:paraId="39C5F87A" w14:textId="46F9EB08" w:rsidR="004855FD" w:rsidRPr="004855FD" w:rsidRDefault="004855FD" w:rsidP="004855FD">
            <w:pPr>
              <w:keepNext/>
              <w:ind w:firstLine="0"/>
            </w:pPr>
            <w:r>
              <w:t>Yow</w:t>
            </w:r>
          </w:p>
        </w:tc>
      </w:tr>
    </w:tbl>
    <w:p w14:paraId="1506C41B" w14:textId="77777777" w:rsidR="004855FD" w:rsidRDefault="004855FD" w:rsidP="004855FD"/>
    <w:p w14:paraId="7F0F8C30" w14:textId="3F9E0BDC" w:rsidR="004855FD" w:rsidRDefault="004855FD" w:rsidP="004855FD">
      <w:pPr>
        <w:jc w:val="center"/>
        <w:rPr>
          <w:b/>
        </w:rPr>
      </w:pPr>
      <w:r w:rsidRPr="004855FD">
        <w:rPr>
          <w:b/>
        </w:rPr>
        <w:t>Total--114</w:t>
      </w:r>
    </w:p>
    <w:p w14:paraId="20242254" w14:textId="77777777" w:rsidR="004855FD" w:rsidRDefault="004855FD" w:rsidP="004855FD">
      <w:pPr>
        <w:jc w:val="center"/>
        <w:rPr>
          <w:b/>
        </w:rPr>
      </w:pPr>
    </w:p>
    <w:p w14:paraId="518E43A3" w14:textId="77777777" w:rsidR="004855FD" w:rsidRDefault="004855FD" w:rsidP="004855FD">
      <w:pPr>
        <w:ind w:firstLine="0"/>
      </w:pPr>
      <w:r w:rsidRPr="004855FD">
        <w:t xml:space="preserve"> </w:t>
      </w:r>
      <w:r>
        <w:t>Those who voted in the negative are:</w:t>
      </w:r>
    </w:p>
    <w:p w14:paraId="20F20A63" w14:textId="77777777" w:rsidR="004855FD" w:rsidRDefault="004855FD" w:rsidP="004855FD"/>
    <w:p w14:paraId="693A3163" w14:textId="77777777" w:rsidR="004855FD" w:rsidRDefault="004855FD" w:rsidP="004855FD">
      <w:pPr>
        <w:jc w:val="center"/>
        <w:rPr>
          <w:b/>
        </w:rPr>
      </w:pPr>
      <w:r w:rsidRPr="004855FD">
        <w:rPr>
          <w:b/>
        </w:rPr>
        <w:t>Total--0</w:t>
      </w:r>
    </w:p>
    <w:p w14:paraId="57B45A2C" w14:textId="7885942E" w:rsidR="004855FD" w:rsidRDefault="004855FD" w:rsidP="004855FD">
      <w:pPr>
        <w:jc w:val="center"/>
        <w:rPr>
          <w:b/>
        </w:rPr>
      </w:pPr>
    </w:p>
    <w:p w14:paraId="20CB4723" w14:textId="77777777" w:rsidR="004855FD" w:rsidRDefault="004855FD" w:rsidP="004855FD">
      <w:r>
        <w:t xml:space="preserve">Section 64 was adopted. </w:t>
      </w:r>
    </w:p>
    <w:p w14:paraId="75FB7C61" w14:textId="77777777" w:rsidR="004855FD" w:rsidRDefault="004855FD" w:rsidP="004855FD"/>
    <w:p w14:paraId="5764509D" w14:textId="3E75730C" w:rsidR="004855FD" w:rsidRDefault="004855FD" w:rsidP="004855FD">
      <w:pPr>
        <w:keepNext/>
        <w:jc w:val="center"/>
        <w:rPr>
          <w:b/>
        </w:rPr>
      </w:pPr>
      <w:r w:rsidRPr="004855FD">
        <w:rPr>
          <w:b/>
        </w:rPr>
        <w:t>SECTION 66</w:t>
      </w:r>
    </w:p>
    <w:p w14:paraId="2AD7FB46" w14:textId="77777777" w:rsidR="004855FD" w:rsidRDefault="004855FD" w:rsidP="004855FD">
      <w:r>
        <w:t xml:space="preserve">The yeas and nays were taken resulting as follows: </w:t>
      </w:r>
    </w:p>
    <w:p w14:paraId="29798B94" w14:textId="46BAD29A" w:rsidR="004855FD" w:rsidRDefault="004855FD" w:rsidP="004855FD">
      <w:pPr>
        <w:jc w:val="center"/>
      </w:pPr>
      <w:r>
        <w:t xml:space="preserve"> </w:t>
      </w:r>
      <w:bookmarkStart w:id="158" w:name="vote_start332"/>
      <w:bookmarkEnd w:id="158"/>
      <w:r>
        <w:t>Yeas 85; Nays 0</w:t>
      </w:r>
    </w:p>
    <w:p w14:paraId="6D89C96F" w14:textId="77777777" w:rsidR="004855FD" w:rsidRDefault="004855FD" w:rsidP="004855FD">
      <w:pPr>
        <w:jc w:val="center"/>
      </w:pPr>
    </w:p>
    <w:p w14:paraId="1BBE778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BEF82F6" w14:textId="77777777" w:rsidTr="004855FD">
        <w:tc>
          <w:tcPr>
            <w:tcW w:w="2179" w:type="dxa"/>
            <w:shd w:val="clear" w:color="auto" w:fill="auto"/>
          </w:tcPr>
          <w:p w14:paraId="1BFFAB33" w14:textId="3D519B79" w:rsidR="004855FD" w:rsidRPr="004855FD" w:rsidRDefault="004855FD" w:rsidP="004855FD">
            <w:pPr>
              <w:keepNext/>
              <w:ind w:firstLine="0"/>
            </w:pPr>
            <w:r>
              <w:t>Alexander</w:t>
            </w:r>
          </w:p>
        </w:tc>
        <w:tc>
          <w:tcPr>
            <w:tcW w:w="2179" w:type="dxa"/>
            <w:shd w:val="clear" w:color="auto" w:fill="auto"/>
          </w:tcPr>
          <w:p w14:paraId="3A577A3A" w14:textId="7EC6361D" w:rsidR="004855FD" w:rsidRPr="004855FD" w:rsidRDefault="004855FD" w:rsidP="004855FD">
            <w:pPr>
              <w:keepNext/>
              <w:ind w:firstLine="0"/>
            </w:pPr>
            <w:r>
              <w:t>Anderson</w:t>
            </w:r>
          </w:p>
        </w:tc>
        <w:tc>
          <w:tcPr>
            <w:tcW w:w="2180" w:type="dxa"/>
            <w:shd w:val="clear" w:color="auto" w:fill="auto"/>
          </w:tcPr>
          <w:p w14:paraId="48F8CD79" w14:textId="1516E97A" w:rsidR="004855FD" w:rsidRPr="004855FD" w:rsidRDefault="004855FD" w:rsidP="004855FD">
            <w:pPr>
              <w:keepNext/>
              <w:ind w:firstLine="0"/>
            </w:pPr>
            <w:r>
              <w:t>Bailey</w:t>
            </w:r>
          </w:p>
        </w:tc>
      </w:tr>
      <w:tr w:rsidR="004855FD" w:rsidRPr="004855FD" w14:paraId="3B157DBA" w14:textId="77777777" w:rsidTr="004855FD">
        <w:tc>
          <w:tcPr>
            <w:tcW w:w="2179" w:type="dxa"/>
            <w:shd w:val="clear" w:color="auto" w:fill="auto"/>
          </w:tcPr>
          <w:p w14:paraId="7E7FCF56" w14:textId="2B07B960" w:rsidR="004855FD" w:rsidRPr="004855FD" w:rsidRDefault="004855FD" w:rsidP="004855FD">
            <w:pPr>
              <w:ind w:firstLine="0"/>
            </w:pPr>
            <w:r>
              <w:t>Ballentine</w:t>
            </w:r>
          </w:p>
        </w:tc>
        <w:tc>
          <w:tcPr>
            <w:tcW w:w="2179" w:type="dxa"/>
            <w:shd w:val="clear" w:color="auto" w:fill="auto"/>
          </w:tcPr>
          <w:p w14:paraId="08420A63" w14:textId="625F595C" w:rsidR="004855FD" w:rsidRPr="004855FD" w:rsidRDefault="004855FD" w:rsidP="004855FD">
            <w:pPr>
              <w:ind w:firstLine="0"/>
            </w:pPr>
            <w:r>
              <w:t>Bauer</w:t>
            </w:r>
          </w:p>
        </w:tc>
        <w:tc>
          <w:tcPr>
            <w:tcW w:w="2180" w:type="dxa"/>
            <w:shd w:val="clear" w:color="auto" w:fill="auto"/>
          </w:tcPr>
          <w:p w14:paraId="68951A0E" w14:textId="7EF4152E" w:rsidR="004855FD" w:rsidRPr="004855FD" w:rsidRDefault="004855FD" w:rsidP="004855FD">
            <w:pPr>
              <w:ind w:firstLine="0"/>
            </w:pPr>
            <w:r>
              <w:t>Blackwell</w:t>
            </w:r>
          </w:p>
        </w:tc>
      </w:tr>
      <w:tr w:rsidR="004855FD" w:rsidRPr="004855FD" w14:paraId="567D8653" w14:textId="77777777" w:rsidTr="004855FD">
        <w:tc>
          <w:tcPr>
            <w:tcW w:w="2179" w:type="dxa"/>
            <w:shd w:val="clear" w:color="auto" w:fill="auto"/>
          </w:tcPr>
          <w:p w14:paraId="42851EF6" w14:textId="74DD8217" w:rsidR="004855FD" w:rsidRPr="004855FD" w:rsidRDefault="004855FD" w:rsidP="004855FD">
            <w:pPr>
              <w:ind w:firstLine="0"/>
            </w:pPr>
            <w:r>
              <w:t>Bradley</w:t>
            </w:r>
          </w:p>
        </w:tc>
        <w:tc>
          <w:tcPr>
            <w:tcW w:w="2179" w:type="dxa"/>
            <w:shd w:val="clear" w:color="auto" w:fill="auto"/>
          </w:tcPr>
          <w:p w14:paraId="0801ADC5" w14:textId="70D49A46" w:rsidR="004855FD" w:rsidRPr="004855FD" w:rsidRDefault="004855FD" w:rsidP="004855FD">
            <w:pPr>
              <w:ind w:firstLine="0"/>
            </w:pPr>
            <w:r>
              <w:t>Brewer</w:t>
            </w:r>
          </w:p>
        </w:tc>
        <w:tc>
          <w:tcPr>
            <w:tcW w:w="2180" w:type="dxa"/>
            <w:shd w:val="clear" w:color="auto" w:fill="auto"/>
          </w:tcPr>
          <w:p w14:paraId="43740F58" w14:textId="272F5B41" w:rsidR="004855FD" w:rsidRPr="004855FD" w:rsidRDefault="004855FD" w:rsidP="004855FD">
            <w:pPr>
              <w:ind w:firstLine="0"/>
            </w:pPr>
            <w:r>
              <w:t>Burns</w:t>
            </w:r>
          </w:p>
        </w:tc>
      </w:tr>
      <w:tr w:rsidR="004855FD" w:rsidRPr="004855FD" w14:paraId="6D29548E" w14:textId="77777777" w:rsidTr="004855FD">
        <w:tc>
          <w:tcPr>
            <w:tcW w:w="2179" w:type="dxa"/>
            <w:shd w:val="clear" w:color="auto" w:fill="auto"/>
          </w:tcPr>
          <w:p w14:paraId="2896F273" w14:textId="5ECC8EC6" w:rsidR="004855FD" w:rsidRPr="004855FD" w:rsidRDefault="004855FD" w:rsidP="004855FD">
            <w:pPr>
              <w:ind w:firstLine="0"/>
            </w:pPr>
            <w:r>
              <w:t>Bustos</w:t>
            </w:r>
          </w:p>
        </w:tc>
        <w:tc>
          <w:tcPr>
            <w:tcW w:w="2179" w:type="dxa"/>
            <w:shd w:val="clear" w:color="auto" w:fill="auto"/>
          </w:tcPr>
          <w:p w14:paraId="41DFE684" w14:textId="688E2AAD" w:rsidR="004855FD" w:rsidRPr="004855FD" w:rsidRDefault="004855FD" w:rsidP="004855FD">
            <w:pPr>
              <w:ind w:firstLine="0"/>
            </w:pPr>
            <w:r>
              <w:t>Calhoon</w:t>
            </w:r>
          </w:p>
        </w:tc>
        <w:tc>
          <w:tcPr>
            <w:tcW w:w="2180" w:type="dxa"/>
            <w:shd w:val="clear" w:color="auto" w:fill="auto"/>
          </w:tcPr>
          <w:p w14:paraId="459B2D65" w14:textId="31082C81" w:rsidR="004855FD" w:rsidRPr="004855FD" w:rsidRDefault="004855FD" w:rsidP="004855FD">
            <w:pPr>
              <w:ind w:firstLine="0"/>
            </w:pPr>
            <w:r>
              <w:t>Carter</w:t>
            </w:r>
          </w:p>
        </w:tc>
      </w:tr>
      <w:tr w:rsidR="004855FD" w:rsidRPr="004855FD" w14:paraId="2D9854D3" w14:textId="77777777" w:rsidTr="004855FD">
        <w:tc>
          <w:tcPr>
            <w:tcW w:w="2179" w:type="dxa"/>
            <w:shd w:val="clear" w:color="auto" w:fill="auto"/>
          </w:tcPr>
          <w:p w14:paraId="659DB5C2" w14:textId="21A01BCB" w:rsidR="004855FD" w:rsidRPr="004855FD" w:rsidRDefault="004855FD" w:rsidP="004855FD">
            <w:pPr>
              <w:ind w:firstLine="0"/>
            </w:pPr>
            <w:r>
              <w:t>Chapman</w:t>
            </w:r>
          </w:p>
        </w:tc>
        <w:tc>
          <w:tcPr>
            <w:tcW w:w="2179" w:type="dxa"/>
            <w:shd w:val="clear" w:color="auto" w:fill="auto"/>
          </w:tcPr>
          <w:p w14:paraId="6E52BC26" w14:textId="165706CD" w:rsidR="004855FD" w:rsidRPr="004855FD" w:rsidRDefault="004855FD" w:rsidP="004855FD">
            <w:pPr>
              <w:ind w:firstLine="0"/>
            </w:pPr>
            <w:r>
              <w:t>Chumley</w:t>
            </w:r>
          </w:p>
        </w:tc>
        <w:tc>
          <w:tcPr>
            <w:tcW w:w="2180" w:type="dxa"/>
            <w:shd w:val="clear" w:color="auto" w:fill="auto"/>
          </w:tcPr>
          <w:p w14:paraId="7708F47D" w14:textId="23ACA7F6" w:rsidR="004855FD" w:rsidRPr="004855FD" w:rsidRDefault="004855FD" w:rsidP="004855FD">
            <w:pPr>
              <w:ind w:firstLine="0"/>
            </w:pPr>
            <w:r>
              <w:t>Clyburn</w:t>
            </w:r>
          </w:p>
        </w:tc>
      </w:tr>
      <w:tr w:rsidR="004855FD" w:rsidRPr="004855FD" w14:paraId="6B25B3F1" w14:textId="77777777" w:rsidTr="004855FD">
        <w:tc>
          <w:tcPr>
            <w:tcW w:w="2179" w:type="dxa"/>
            <w:shd w:val="clear" w:color="auto" w:fill="auto"/>
          </w:tcPr>
          <w:p w14:paraId="47FAEE68" w14:textId="31B458C4" w:rsidR="004855FD" w:rsidRPr="004855FD" w:rsidRDefault="004855FD" w:rsidP="004855FD">
            <w:pPr>
              <w:ind w:firstLine="0"/>
            </w:pPr>
            <w:r>
              <w:t>Cobb-Hunter</w:t>
            </w:r>
          </w:p>
        </w:tc>
        <w:tc>
          <w:tcPr>
            <w:tcW w:w="2179" w:type="dxa"/>
            <w:shd w:val="clear" w:color="auto" w:fill="auto"/>
          </w:tcPr>
          <w:p w14:paraId="0098D7C3" w14:textId="6EBE2D38" w:rsidR="004855FD" w:rsidRPr="004855FD" w:rsidRDefault="004855FD" w:rsidP="004855FD">
            <w:pPr>
              <w:ind w:firstLine="0"/>
            </w:pPr>
            <w:r>
              <w:t>B. L. Cox</w:t>
            </w:r>
          </w:p>
        </w:tc>
        <w:tc>
          <w:tcPr>
            <w:tcW w:w="2180" w:type="dxa"/>
            <w:shd w:val="clear" w:color="auto" w:fill="auto"/>
          </w:tcPr>
          <w:p w14:paraId="029A0E5D" w14:textId="10D9AB44" w:rsidR="004855FD" w:rsidRPr="004855FD" w:rsidRDefault="004855FD" w:rsidP="004855FD">
            <w:pPr>
              <w:ind w:firstLine="0"/>
            </w:pPr>
            <w:r>
              <w:t>Crawford</w:t>
            </w:r>
          </w:p>
        </w:tc>
      </w:tr>
      <w:tr w:rsidR="004855FD" w:rsidRPr="004855FD" w14:paraId="35E317D6" w14:textId="77777777" w:rsidTr="004855FD">
        <w:tc>
          <w:tcPr>
            <w:tcW w:w="2179" w:type="dxa"/>
            <w:shd w:val="clear" w:color="auto" w:fill="auto"/>
          </w:tcPr>
          <w:p w14:paraId="207505B2" w14:textId="098C152A" w:rsidR="004855FD" w:rsidRPr="004855FD" w:rsidRDefault="004855FD" w:rsidP="004855FD">
            <w:pPr>
              <w:ind w:firstLine="0"/>
            </w:pPr>
            <w:r>
              <w:t>Cromer</w:t>
            </w:r>
          </w:p>
        </w:tc>
        <w:tc>
          <w:tcPr>
            <w:tcW w:w="2179" w:type="dxa"/>
            <w:shd w:val="clear" w:color="auto" w:fill="auto"/>
          </w:tcPr>
          <w:p w14:paraId="4468406D" w14:textId="5E14AE58" w:rsidR="004855FD" w:rsidRPr="004855FD" w:rsidRDefault="004855FD" w:rsidP="004855FD">
            <w:pPr>
              <w:ind w:firstLine="0"/>
            </w:pPr>
            <w:r>
              <w:t>Davis</w:t>
            </w:r>
          </w:p>
        </w:tc>
        <w:tc>
          <w:tcPr>
            <w:tcW w:w="2180" w:type="dxa"/>
            <w:shd w:val="clear" w:color="auto" w:fill="auto"/>
          </w:tcPr>
          <w:p w14:paraId="6E7C695D" w14:textId="5A7147C0" w:rsidR="004855FD" w:rsidRPr="004855FD" w:rsidRDefault="004855FD" w:rsidP="004855FD">
            <w:pPr>
              <w:ind w:firstLine="0"/>
            </w:pPr>
            <w:r>
              <w:t>Dillard</w:t>
            </w:r>
          </w:p>
        </w:tc>
      </w:tr>
      <w:tr w:rsidR="004855FD" w:rsidRPr="004855FD" w14:paraId="51768479" w14:textId="77777777" w:rsidTr="004855FD">
        <w:tc>
          <w:tcPr>
            <w:tcW w:w="2179" w:type="dxa"/>
            <w:shd w:val="clear" w:color="auto" w:fill="auto"/>
          </w:tcPr>
          <w:p w14:paraId="64163ABE" w14:textId="46DA6C2A" w:rsidR="004855FD" w:rsidRPr="004855FD" w:rsidRDefault="004855FD" w:rsidP="004855FD">
            <w:pPr>
              <w:ind w:firstLine="0"/>
            </w:pPr>
            <w:r>
              <w:t>Erickson</w:t>
            </w:r>
          </w:p>
        </w:tc>
        <w:tc>
          <w:tcPr>
            <w:tcW w:w="2179" w:type="dxa"/>
            <w:shd w:val="clear" w:color="auto" w:fill="auto"/>
          </w:tcPr>
          <w:p w14:paraId="43D8683C" w14:textId="447451D0" w:rsidR="004855FD" w:rsidRPr="004855FD" w:rsidRDefault="004855FD" w:rsidP="004855FD">
            <w:pPr>
              <w:ind w:firstLine="0"/>
            </w:pPr>
            <w:r>
              <w:t>Felder</w:t>
            </w:r>
          </w:p>
        </w:tc>
        <w:tc>
          <w:tcPr>
            <w:tcW w:w="2180" w:type="dxa"/>
            <w:shd w:val="clear" w:color="auto" w:fill="auto"/>
          </w:tcPr>
          <w:p w14:paraId="60239E23" w14:textId="3D736823" w:rsidR="004855FD" w:rsidRPr="004855FD" w:rsidRDefault="004855FD" w:rsidP="004855FD">
            <w:pPr>
              <w:ind w:firstLine="0"/>
            </w:pPr>
            <w:r>
              <w:t>Forrest</w:t>
            </w:r>
          </w:p>
        </w:tc>
      </w:tr>
      <w:tr w:rsidR="004855FD" w:rsidRPr="004855FD" w14:paraId="435F38C8" w14:textId="77777777" w:rsidTr="004855FD">
        <w:tc>
          <w:tcPr>
            <w:tcW w:w="2179" w:type="dxa"/>
            <w:shd w:val="clear" w:color="auto" w:fill="auto"/>
          </w:tcPr>
          <w:p w14:paraId="4AC4F50A" w14:textId="0F6EDCD0" w:rsidR="004855FD" w:rsidRPr="004855FD" w:rsidRDefault="004855FD" w:rsidP="004855FD">
            <w:pPr>
              <w:ind w:firstLine="0"/>
            </w:pPr>
            <w:r>
              <w:t>Gagnon</w:t>
            </w:r>
          </w:p>
        </w:tc>
        <w:tc>
          <w:tcPr>
            <w:tcW w:w="2179" w:type="dxa"/>
            <w:shd w:val="clear" w:color="auto" w:fill="auto"/>
          </w:tcPr>
          <w:p w14:paraId="00F96DBC" w14:textId="2B19BFBA" w:rsidR="004855FD" w:rsidRPr="004855FD" w:rsidRDefault="004855FD" w:rsidP="004855FD">
            <w:pPr>
              <w:ind w:firstLine="0"/>
            </w:pPr>
            <w:r>
              <w:t>Gibson</w:t>
            </w:r>
          </w:p>
        </w:tc>
        <w:tc>
          <w:tcPr>
            <w:tcW w:w="2180" w:type="dxa"/>
            <w:shd w:val="clear" w:color="auto" w:fill="auto"/>
          </w:tcPr>
          <w:p w14:paraId="7BF36464" w14:textId="15DD03D6" w:rsidR="004855FD" w:rsidRPr="004855FD" w:rsidRDefault="004855FD" w:rsidP="004855FD">
            <w:pPr>
              <w:ind w:firstLine="0"/>
            </w:pPr>
            <w:r>
              <w:t>Gilliam</w:t>
            </w:r>
          </w:p>
        </w:tc>
      </w:tr>
      <w:tr w:rsidR="004855FD" w:rsidRPr="004855FD" w14:paraId="564954FC" w14:textId="77777777" w:rsidTr="004855FD">
        <w:tc>
          <w:tcPr>
            <w:tcW w:w="2179" w:type="dxa"/>
            <w:shd w:val="clear" w:color="auto" w:fill="auto"/>
          </w:tcPr>
          <w:p w14:paraId="3712179D" w14:textId="5AE8E43C" w:rsidR="004855FD" w:rsidRPr="004855FD" w:rsidRDefault="004855FD" w:rsidP="004855FD">
            <w:pPr>
              <w:ind w:firstLine="0"/>
            </w:pPr>
            <w:r>
              <w:t>Gilliard</w:t>
            </w:r>
          </w:p>
        </w:tc>
        <w:tc>
          <w:tcPr>
            <w:tcW w:w="2179" w:type="dxa"/>
            <w:shd w:val="clear" w:color="auto" w:fill="auto"/>
          </w:tcPr>
          <w:p w14:paraId="4C20BC66" w14:textId="3388B42E" w:rsidR="004855FD" w:rsidRPr="004855FD" w:rsidRDefault="004855FD" w:rsidP="004855FD">
            <w:pPr>
              <w:ind w:firstLine="0"/>
            </w:pPr>
            <w:r>
              <w:t>Haddon</w:t>
            </w:r>
          </w:p>
        </w:tc>
        <w:tc>
          <w:tcPr>
            <w:tcW w:w="2180" w:type="dxa"/>
            <w:shd w:val="clear" w:color="auto" w:fill="auto"/>
          </w:tcPr>
          <w:p w14:paraId="1EE87125" w14:textId="1E750F25" w:rsidR="004855FD" w:rsidRPr="004855FD" w:rsidRDefault="004855FD" w:rsidP="004855FD">
            <w:pPr>
              <w:ind w:firstLine="0"/>
            </w:pPr>
            <w:r>
              <w:t>Hager</w:t>
            </w:r>
          </w:p>
        </w:tc>
      </w:tr>
      <w:tr w:rsidR="004855FD" w:rsidRPr="004855FD" w14:paraId="2C9CA234" w14:textId="77777777" w:rsidTr="004855FD">
        <w:tc>
          <w:tcPr>
            <w:tcW w:w="2179" w:type="dxa"/>
            <w:shd w:val="clear" w:color="auto" w:fill="auto"/>
          </w:tcPr>
          <w:p w14:paraId="564E1865" w14:textId="0BD2CE65" w:rsidR="004855FD" w:rsidRPr="004855FD" w:rsidRDefault="004855FD" w:rsidP="004855FD">
            <w:pPr>
              <w:ind w:firstLine="0"/>
            </w:pPr>
            <w:r>
              <w:t>Hardee</w:t>
            </w:r>
          </w:p>
        </w:tc>
        <w:tc>
          <w:tcPr>
            <w:tcW w:w="2179" w:type="dxa"/>
            <w:shd w:val="clear" w:color="auto" w:fill="auto"/>
          </w:tcPr>
          <w:p w14:paraId="0D0AB429" w14:textId="3144A4E6" w:rsidR="004855FD" w:rsidRPr="004855FD" w:rsidRDefault="004855FD" w:rsidP="004855FD">
            <w:pPr>
              <w:ind w:firstLine="0"/>
            </w:pPr>
            <w:r>
              <w:t>Harris</w:t>
            </w:r>
          </w:p>
        </w:tc>
        <w:tc>
          <w:tcPr>
            <w:tcW w:w="2180" w:type="dxa"/>
            <w:shd w:val="clear" w:color="auto" w:fill="auto"/>
          </w:tcPr>
          <w:p w14:paraId="6EAE37B9" w14:textId="3176EBD7" w:rsidR="004855FD" w:rsidRPr="004855FD" w:rsidRDefault="004855FD" w:rsidP="004855FD">
            <w:pPr>
              <w:ind w:firstLine="0"/>
            </w:pPr>
            <w:r>
              <w:t>Hartnett</w:t>
            </w:r>
          </w:p>
        </w:tc>
      </w:tr>
      <w:tr w:rsidR="004855FD" w:rsidRPr="004855FD" w14:paraId="67CD68C1" w14:textId="77777777" w:rsidTr="004855FD">
        <w:tc>
          <w:tcPr>
            <w:tcW w:w="2179" w:type="dxa"/>
            <w:shd w:val="clear" w:color="auto" w:fill="auto"/>
          </w:tcPr>
          <w:p w14:paraId="1007713F" w14:textId="3A425A3E" w:rsidR="004855FD" w:rsidRPr="004855FD" w:rsidRDefault="004855FD" w:rsidP="004855FD">
            <w:pPr>
              <w:ind w:firstLine="0"/>
            </w:pPr>
            <w:r>
              <w:t>Hayes</w:t>
            </w:r>
          </w:p>
        </w:tc>
        <w:tc>
          <w:tcPr>
            <w:tcW w:w="2179" w:type="dxa"/>
            <w:shd w:val="clear" w:color="auto" w:fill="auto"/>
          </w:tcPr>
          <w:p w14:paraId="089034E3" w14:textId="1E8CCCC6" w:rsidR="004855FD" w:rsidRPr="004855FD" w:rsidRDefault="004855FD" w:rsidP="004855FD">
            <w:pPr>
              <w:ind w:firstLine="0"/>
            </w:pPr>
            <w:r>
              <w:t>Henegan</w:t>
            </w:r>
          </w:p>
        </w:tc>
        <w:tc>
          <w:tcPr>
            <w:tcW w:w="2180" w:type="dxa"/>
            <w:shd w:val="clear" w:color="auto" w:fill="auto"/>
          </w:tcPr>
          <w:p w14:paraId="1F49A862" w14:textId="1A989003" w:rsidR="004855FD" w:rsidRPr="004855FD" w:rsidRDefault="004855FD" w:rsidP="004855FD">
            <w:pPr>
              <w:ind w:firstLine="0"/>
            </w:pPr>
            <w:r>
              <w:t>Herbkersman</w:t>
            </w:r>
          </w:p>
        </w:tc>
      </w:tr>
      <w:tr w:rsidR="004855FD" w:rsidRPr="004855FD" w14:paraId="0423B1AA" w14:textId="77777777" w:rsidTr="004855FD">
        <w:tc>
          <w:tcPr>
            <w:tcW w:w="2179" w:type="dxa"/>
            <w:shd w:val="clear" w:color="auto" w:fill="auto"/>
          </w:tcPr>
          <w:p w14:paraId="4E3893F2" w14:textId="69D992E3" w:rsidR="004855FD" w:rsidRPr="004855FD" w:rsidRDefault="004855FD" w:rsidP="004855FD">
            <w:pPr>
              <w:ind w:firstLine="0"/>
            </w:pPr>
            <w:r>
              <w:t>Hewitt</w:t>
            </w:r>
          </w:p>
        </w:tc>
        <w:tc>
          <w:tcPr>
            <w:tcW w:w="2179" w:type="dxa"/>
            <w:shd w:val="clear" w:color="auto" w:fill="auto"/>
          </w:tcPr>
          <w:p w14:paraId="6B9090F7" w14:textId="5AE4F976" w:rsidR="004855FD" w:rsidRPr="004855FD" w:rsidRDefault="004855FD" w:rsidP="004855FD">
            <w:pPr>
              <w:ind w:firstLine="0"/>
            </w:pPr>
            <w:r>
              <w:t>Hiott</w:t>
            </w:r>
          </w:p>
        </w:tc>
        <w:tc>
          <w:tcPr>
            <w:tcW w:w="2180" w:type="dxa"/>
            <w:shd w:val="clear" w:color="auto" w:fill="auto"/>
          </w:tcPr>
          <w:p w14:paraId="24163CB5" w14:textId="1D430C65" w:rsidR="004855FD" w:rsidRPr="004855FD" w:rsidRDefault="004855FD" w:rsidP="004855FD">
            <w:pPr>
              <w:ind w:firstLine="0"/>
            </w:pPr>
            <w:r>
              <w:t>Hixon</w:t>
            </w:r>
          </w:p>
        </w:tc>
      </w:tr>
      <w:tr w:rsidR="004855FD" w:rsidRPr="004855FD" w14:paraId="41E8FFA4" w14:textId="77777777" w:rsidTr="004855FD">
        <w:tc>
          <w:tcPr>
            <w:tcW w:w="2179" w:type="dxa"/>
            <w:shd w:val="clear" w:color="auto" w:fill="auto"/>
          </w:tcPr>
          <w:p w14:paraId="68638C4A" w14:textId="303F4114" w:rsidR="004855FD" w:rsidRPr="004855FD" w:rsidRDefault="004855FD" w:rsidP="004855FD">
            <w:pPr>
              <w:ind w:firstLine="0"/>
            </w:pPr>
            <w:r>
              <w:t>Hosey</w:t>
            </w:r>
          </w:p>
        </w:tc>
        <w:tc>
          <w:tcPr>
            <w:tcW w:w="2179" w:type="dxa"/>
            <w:shd w:val="clear" w:color="auto" w:fill="auto"/>
          </w:tcPr>
          <w:p w14:paraId="4E09E24D" w14:textId="05B07390" w:rsidR="004855FD" w:rsidRPr="004855FD" w:rsidRDefault="004855FD" w:rsidP="004855FD">
            <w:pPr>
              <w:ind w:firstLine="0"/>
            </w:pPr>
            <w:r>
              <w:t>Howard</w:t>
            </w:r>
          </w:p>
        </w:tc>
        <w:tc>
          <w:tcPr>
            <w:tcW w:w="2180" w:type="dxa"/>
            <w:shd w:val="clear" w:color="auto" w:fill="auto"/>
          </w:tcPr>
          <w:p w14:paraId="6C3B81A1" w14:textId="5D4DFFE0" w:rsidR="004855FD" w:rsidRPr="004855FD" w:rsidRDefault="004855FD" w:rsidP="004855FD">
            <w:pPr>
              <w:ind w:firstLine="0"/>
            </w:pPr>
            <w:r>
              <w:t>Jefferson</w:t>
            </w:r>
          </w:p>
        </w:tc>
      </w:tr>
      <w:tr w:rsidR="004855FD" w:rsidRPr="004855FD" w14:paraId="03DFD301" w14:textId="77777777" w:rsidTr="004855FD">
        <w:tc>
          <w:tcPr>
            <w:tcW w:w="2179" w:type="dxa"/>
            <w:shd w:val="clear" w:color="auto" w:fill="auto"/>
          </w:tcPr>
          <w:p w14:paraId="22A3FDB0" w14:textId="145E26CB" w:rsidR="004855FD" w:rsidRPr="004855FD" w:rsidRDefault="004855FD" w:rsidP="004855FD">
            <w:pPr>
              <w:ind w:firstLine="0"/>
            </w:pPr>
            <w:r>
              <w:t>J. L. Johnson</w:t>
            </w:r>
          </w:p>
        </w:tc>
        <w:tc>
          <w:tcPr>
            <w:tcW w:w="2179" w:type="dxa"/>
            <w:shd w:val="clear" w:color="auto" w:fill="auto"/>
          </w:tcPr>
          <w:p w14:paraId="08480AE1" w14:textId="7B02FB3B" w:rsidR="004855FD" w:rsidRPr="004855FD" w:rsidRDefault="004855FD" w:rsidP="004855FD">
            <w:pPr>
              <w:ind w:firstLine="0"/>
            </w:pPr>
            <w:r>
              <w:t>S. Jones</w:t>
            </w:r>
          </w:p>
        </w:tc>
        <w:tc>
          <w:tcPr>
            <w:tcW w:w="2180" w:type="dxa"/>
            <w:shd w:val="clear" w:color="auto" w:fill="auto"/>
          </w:tcPr>
          <w:p w14:paraId="4ED60738" w14:textId="3C6CFD32" w:rsidR="004855FD" w:rsidRPr="004855FD" w:rsidRDefault="004855FD" w:rsidP="004855FD">
            <w:pPr>
              <w:ind w:firstLine="0"/>
            </w:pPr>
            <w:r>
              <w:t>Kilmartin</w:t>
            </w:r>
          </w:p>
        </w:tc>
      </w:tr>
      <w:tr w:rsidR="004855FD" w:rsidRPr="004855FD" w14:paraId="5DA7AC68" w14:textId="77777777" w:rsidTr="004855FD">
        <w:tc>
          <w:tcPr>
            <w:tcW w:w="2179" w:type="dxa"/>
            <w:shd w:val="clear" w:color="auto" w:fill="auto"/>
          </w:tcPr>
          <w:p w14:paraId="3CAE70CE" w14:textId="3C3A3D42" w:rsidR="004855FD" w:rsidRPr="004855FD" w:rsidRDefault="004855FD" w:rsidP="004855FD">
            <w:pPr>
              <w:ind w:firstLine="0"/>
            </w:pPr>
            <w:r>
              <w:t>King</w:t>
            </w:r>
          </w:p>
        </w:tc>
        <w:tc>
          <w:tcPr>
            <w:tcW w:w="2179" w:type="dxa"/>
            <w:shd w:val="clear" w:color="auto" w:fill="auto"/>
          </w:tcPr>
          <w:p w14:paraId="0B2A6575" w14:textId="214CDB81" w:rsidR="004855FD" w:rsidRPr="004855FD" w:rsidRDefault="004855FD" w:rsidP="004855FD">
            <w:pPr>
              <w:ind w:firstLine="0"/>
            </w:pPr>
            <w:r>
              <w:t>Kirby</w:t>
            </w:r>
          </w:p>
        </w:tc>
        <w:tc>
          <w:tcPr>
            <w:tcW w:w="2180" w:type="dxa"/>
            <w:shd w:val="clear" w:color="auto" w:fill="auto"/>
          </w:tcPr>
          <w:p w14:paraId="7482EC14" w14:textId="1C8DA521" w:rsidR="004855FD" w:rsidRPr="004855FD" w:rsidRDefault="004855FD" w:rsidP="004855FD">
            <w:pPr>
              <w:ind w:firstLine="0"/>
            </w:pPr>
            <w:r>
              <w:t>Landing</w:t>
            </w:r>
          </w:p>
        </w:tc>
      </w:tr>
      <w:tr w:rsidR="004855FD" w:rsidRPr="004855FD" w14:paraId="50012AE7" w14:textId="77777777" w:rsidTr="004855FD">
        <w:tc>
          <w:tcPr>
            <w:tcW w:w="2179" w:type="dxa"/>
            <w:shd w:val="clear" w:color="auto" w:fill="auto"/>
          </w:tcPr>
          <w:p w14:paraId="048DF66A" w14:textId="01049E7C" w:rsidR="004855FD" w:rsidRPr="004855FD" w:rsidRDefault="004855FD" w:rsidP="004855FD">
            <w:pPr>
              <w:ind w:firstLine="0"/>
            </w:pPr>
            <w:r>
              <w:t>Lawson</w:t>
            </w:r>
          </w:p>
        </w:tc>
        <w:tc>
          <w:tcPr>
            <w:tcW w:w="2179" w:type="dxa"/>
            <w:shd w:val="clear" w:color="auto" w:fill="auto"/>
          </w:tcPr>
          <w:p w14:paraId="5532F1CF" w14:textId="2940B711" w:rsidR="004855FD" w:rsidRPr="004855FD" w:rsidRDefault="004855FD" w:rsidP="004855FD">
            <w:pPr>
              <w:ind w:firstLine="0"/>
            </w:pPr>
            <w:r>
              <w:t>Leber</w:t>
            </w:r>
          </w:p>
        </w:tc>
        <w:tc>
          <w:tcPr>
            <w:tcW w:w="2180" w:type="dxa"/>
            <w:shd w:val="clear" w:color="auto" w:fill="auto"/>
          </w:tcPr>
          <w:p w14:paraId="1E737FF9" w14:textId="32BBCD9C" w:rsidR="004855FD" w:rsidRPr="004855FD" w:rsidRDefault="004855FD" w:rsidP="004855FD">
            <w:pPr>
              <w:ind w:firstLine="0"/>
            </w:pPr>
            <w:r>
              <w:t>Ligon</w:t>
            </w:r>
          </w:p>
        </w:tc>
      </w:tr>
      <w:tr w:rsidR="004855FD" w:rsidRPr="004855FD" w14:paraId="049BD761" w14:textId="77777777" w:rsidTr="004855FD">
        <w:tc>
          <w:tcPr>
            <w:tcW w:w="2179" w:type="dxa"/>
            <w:shd w:val="clear" w:color="auto" w:fill="auto"/>
          </w:tcPr>
          <w:p w14:paraId="57D7C9A4" w14:textId="69CBB51F" w:rsidR="004855FD" w:rsidRPr="004855FD" w:rsidRDefault="004855FD" w:rsidP="004855FD">
            <w:pPr>
              <w:ind w:firstLine="0"/>
            </w:pPr>
            <w:r>
              <w:t>Long</w:t>
            </w:r>
          </w:p>
        </w:tc>
        <w:tc>
          <w:tcPr>
            <w:tcW w:w="2179" w:type="dxa"/>
            <w:shd w:val="clear" w:color="auto" w:fill="auto"/>
          </w:tcPr>
          <w:p w14:paraId="0C5F7DBC" w14:textId="46F0477B" w:rsidR="004855FD" w:rsidRPr="004855FD" w:rsidRDefault="004855FD" w:rsidP="004855FD">
            <w:pPr>
              <w:ind w:firstLine="0"/>
            </w:pPr>
            <w:r>
              <w:t>Lowe</w:t>
            </w:r>
          </w:p>
        </w:tc>
        <w:tc>
          <w:tcPr>
            <w:tcW w:w="2180" w:type="dxa"/>
            <w:shd w:val="clear" w:color="auto" w:fill="auto"/>
          </w:tcPr>
          <w:p w14:paraId="46675104" w14:textId="0AF31A58" w:rsidR="004855FD" w:rsidRPr="004855FD" w:rsidRDefault="004855FD" w:rsidP="004855FD">
            <w:pPr>
              <w:ind w:firstLine="0"/>
            </w:pPr>
            <w:r>
              <w:t>Magnuson</w:t>
            </w:r>
          </w:p>
        </w:tc>
      </w:tr>
      <w:tr w:rsidR="004855FD" w:rsidRPr="004855FD" w14:paraId="3CF07C05" w14:textId="77777777" w:rsidTr="004855FD">
        <w:tc>
          <w:tcPr>
            <w:tcW w:w="2179" w:type="dxa"/>
            <w:shd w:val="clear" w:color="auto" w:fill="auto"/>
          </w:tcPr>
          <w:p w14:paraId="69A25E4E" w14:textId="2B466196" w:rsidR="004855FD" w:rsidRPr="004855FD" w:rsidRDefault="004855FD" w:rsidP="004855FD">
            <w:pPr>
              <w:ind w:firstLine="0"/>
            </w:pPr>
            <w:r>
              <w:t>May</w:t>
            </w:r>
          </w:p>
        </w:tc>
        <w:tc>
          <w:tcPr>
            <w:tcW w:w="2179" w:type="dxa"/>
            <w:shd w:val="clear" w:color="auto" w:fill="auto"/>
          </w:tcPr>
          <w:p w14:paraId="1508CDC6" w14:textId="461A7323" w:rsidR="004855FD" w:rsidRPr="004855FD" w:rsidRDefault="004855FD" w:rsidP="004855FD">
            <w:pPr>
              <w:ind w:firstLine="0"/>
            </w:pPr>
            <w:r>
              <w:t>McDaniel</w:t>
            </w:r>
          </w:p>
        </w:tc>
        <w:tc>
          <w:tcPr>
            <w:tcW w:w="2180" w:type="dxa"/>
            <w:shd w:val="clear" w:color="auto" w:fill="auto"/>
          </w:tcPr>
          <w:p w14:paraId="0DCAECF0" w14:textId="7FBFCFAA" w:rsidR="004855FD" w:rsidRPr="004855FD" w:rsidRDefault="004855FD" w:rsidP="004855FD">
            <w:pPr>
              <w:ind w:firstLine="0"/>
            </w:pPr>
            <w:r>
              <w:t>McGinnis</w:t>
            </w:r>
          </w:p>
        </w:tc>
      </w:tr>
      <w:tr w:rsidR="004855FD" w:rsidRPr="004855FD" w14:paraId="153C0965" w14:textId="77777777" w:rsidTr="004855FD">
        <w:tc>
          <w:tcPr>
            <w:tcW w:w="2179" w:type="dxa"/>
            <w:shd w:val="clear" w:color="auto" w:fill="auto"/>
          </w:tcPr>
          <w:p w14:paraId="70D29492" w14:textId="7C8EB7AC" w:rsidR="004855FD" w:rsidRPr="004855FD" w:rsidRDefault="004855FD" w:rsidP="004855FD">
            <w:pPr>
              <w:ind w:firstLine="0"/>
            </w:pPr>
            <w:r>
              <w:t>J. Moore</w:t>
            </w:r>
          </w:p>
        </w:tc>
        <w:tc>
          <w:tcPr>
            <w:tcW w:w="2179" w:type="dxa"/>
            <w:shd w:val="clear" w:color="auto" w:fill="auto"/>
          </w:tcPr>
          <w:p w14:paraId="599A8D30" w14:textId="0A2938B3" w:rsidR="004855FD" w:rsidRPr="004855FD" w:rsidRDefault="004855FD" w:rsidP="004855FD">
            <w:pPr>
              <w:ind w:firstLine="0"/>
            </w:pPr>
            <w:r>
              <w:t>A. M. Morgan</w:t>
            </w:r>
          </w:p>
        </w:tc>
        <w:tc>
          <w:tcPr>
            <w:tcW w:w="2180" w:type="dxa"/>
            <w:shd w:val="clear" w:color="auto" w:fill="auto"/>
          </w:tcPr>
          <w:p w14:paraId="192756DD" w14:textId="6A70DE33" w:rsidR="004855FD" w:rsidRPr="004855FD" w:rsidRDefault="004855FD" w:rsidP="004855FD">
            <w:pPr>
              <w:ind w:firstLine="0"/>
            </w:pPr>
            <w:r>
              <w:t>T. A. Morgan</w:t>
            </w:r>
          </w:p>
        </w:tc>
      </w:tr>
      <w:tr w:rsidR="004855FD" w:rsidRPr="004855FD" w14:paraId="0F2D1F89" w14:textId="77777777" w:rsidTr="004855FD">
        <w:tc>
          <w:tcPr>
            <w:tcW w:w="2179" w:type="dxa"/>
            <w:shd w:val="clear" w:color="auto" w:fill="auto"/>
          </w:tcPr>
          <w:p w14:paraId="3B412881" w14:textId="07094D0E" w:rsidR="004855FD" w:rsidRPr="004855FD" w:rsidRDefault="004855FD" w:rsidP="004855FD">
            <w:pPr>
              <w:ind w:firstLine="0"/>
            </w:pPr>
            <w:r>
              <w:t>Moss</w:t>
            </w:r>
          </w:p>
        </w:tc>
        <w:tc>
          <w:tcPr>
            <w:tcW w:w="2179" w:type="dxa"/>
            <w:shd w:val="clear" w:color="auto" w:fill="auto"/>
          </w:tcPr>
          <w:p w14:paraId="4DBBBB46" w14:textId="0ADDD59A" w:rsidR="004855FD" w:rsidRPr="004855FD" w:rsidRDefault="004855FD" w:rsidP="004855FD">
            <w:pPr>
              <w:ind w:firstLine="0"/>
            </w:pPr>
            <w:r>
              <w:t>Neese</w:t>
            </w:r>
          </w:p>
        </w:tc>
        <w:tc>
          <w:tcPr>
            <w:tcW w:w="2180" w:type="dxa"/>
            <w:shd w:val="clear" w:color="auto" w:fill="auto"/>
          </w:tcPr>
          <w:p w14:paraId="360C412D" w14:textId="7B581B4E" w:rsidR="004855FD" w:rsidRPr="004855FD" w:rsidRDefault="004855FD" w:rsidP="004855FD">
            <w:pPr>
              <w:ind w:firstLine="0"/>
            </w:pPr>
            <w:r>
              <w:t>B. Newton</w:t>
            </w:r>
          </w:p>
        </w:tc>
      </w:tr>
      <w:tr w:rsidR="004855FD" w:rsidRPr="004855FD" w14:paraId="770FE93E" w14:textId="77777777" w:rsidTr="004855FD">
        <w:tc>
          <w:tcPr>
            <w:tcW w:w="2179" w:type="dxa"/>
            <w:shd w:val="clear" w:color="auto" w:fill="auto"/>
          </w:tcPr>
          <w:p w14:paraId="511F897C" w14:textId="7E1C7F89" w:rsidR="004855FD" w:rsidRPr="004855FD" w:rsidRDefault="004855FD" w:rsidP="004855FD">
            <w:pPr>
              <w:ind w:firstLine="0"/>
            </w:pPr>
            <w:r>
              <w:t>Nutt</w:t>
            </w:r>
          </w:p>
        </w:tc>
        <w:tc>
          <w:tcPr>
            <w:tcW w:w="2179" w:type="dxa"/>
            <w:shd w:val="clear" w:color="auto" w:fill="auto"/>
          </w:tcPr>
          <w:p w14:paraId="41EA3529" w14:textId="2655A2E2" w:rsidR="004855FD" w:rsidRPr="004855FD" w:rsidRDefault="004855FD" w:rsidP="004855FD">
            <w:pPr>
              <w:ind w:firstLine="0"/>
            </w:pPr>
            <w:r>
              <w:t>Oremus</w:t>
            </w:r>
          </w:p>
        </w:tc>
        <w:tc>
          <w:tcPr>
            <w:tcW w:w="2180" w:type="dxa"/>
            <w:shd w:val="clear" w:color="auto" w:fill="auto"/>
          </w:tcPr>
          <w:p w14:paraId="51063AF0" w14:textId="3E56722C" w:rsidR="004855FD" w:rsidRPr="004855FD" w:rsidRDefault="004855FD" w:rsidP="004855FD">
            <w:pPr>
              <w:ind w:firstLine="0"/>
            </w:pPr>
            <w:r>
              <w:t>Ott</w:t>
            </w:r>
          </w:p>
        </w:tc>
      </w:tr>
      <w:tr w:rsidR="004855FD" w:rsidRPr="004855FD" w14:paraId="5970B5EE" w14:textId="77777777" w:rsidTr="004855FD">
        <w:tc>
          <w:tcPr>
            <w:tcW w:w="2179" w:type="dxa"/>
            <w:shd w:val="clear" w:color="auto" w:fill="auto"/>
          </w:tcPr>
          <w:p w14:paraId="3873EA7B" w14:textId="1566D30F" w:rsidR="004855FD" w:rsidRPr="004855FD" w:rsidRDefault="004855FD" w:rsidP="004855FD">
            <w:pPr>
              <w:ind w:firstLine="0"/>
            </w:pPr>
            <w:r>
              <w:t>Pace</w:t>
            </w:r>
          </w:p>
        </w:tc>
        <w:tc>
          <w:tcPr>
            <w:tcW w:w="2179" w:type="dxa"/>
            <w:shd w:val="clear" w:color="auto" w:fill="auto"/>
          </w:tcPr>
          <w:p w14:paraId="51F74D5E" w14:textId="24BBAE75" w:rsidR="004855FD" w:rsidRPr="004855FD" w:rsidRDefault="004855FD" w:rsidP="004855FD">
            <w:pPr>
              <w:ind w:firstLine="0"/>
            </w:pPr>
            <w:r>
              <w:t>Pedalino</w:t>
            </w:r>
          </w:p>
        </w:tc>
        <w:tc>
          <w:tcPr>
            <w:tcW w:w="2180" w:type="dxa"/>
            <w:shd w:val="clear" w:color="auto" w:fill="auto"/>
          </w:tcPr>
          <w:p w14:paraId="17600371" w14:textId="4F208755" w:rsidR="004855FD" w:rsidRPr="004855FD" w:rsidRDefault="004855FD" w:rsidP="004855FD">
            <w:pPr>
              <w:ind w:firstLine="0"/>
            </w:pPr>
            <w:r>
              <w:t>Rivers</w:t>
            </w:r>
          </w:p>
        </w:tc>
      </w:tr>
      <w:tr w:rsidR="004855FD" w:rsidRPr="004855FD" w14:paraId="5E38B533" w14:textId="77777777" w:rsidTr="004855FD">
        <w:tc>
          <w:tcPr>
            <w:tcW w:w="2179" w:type="dxa"/>
            <w:shd w:val="clear" w:color="auto" w:fill="auto"/>
          </w:tcPr>
          <w:p w14:paraId="540047EC" w14:textId="2DF4B700" w:rsidR="004855FD" w:rsidRPr="004855FD" w:rsidRDefault="004855FD" w:rsidP="004855FD">
            <w:pPr>
              <w:ind w:firstLine="0"/>
            </w:pPr>
            <w:r>
              <w:t>Sandifer</w:t>
            </w:r>
          </w:p>
        </w:tc>
        <w:tc>
          <w:tcPr>
            <w:tcW w:w="2179" w:type="dxa"/>
            <w:shd w:val="clear" w:color="auto" w:fill="auto"/>
          </w:tcPr>
          <w:p w14:paraId="29D4081F" w14:textId="201D3CCA" w:rsidR="004855FD" w:rsidRPr="004855FD" w:rsidRDefault="004855FD" w:rsidP="004855FD">
            <w:pPr>
              <w:ind w:firstLine="0"/>
            </w:pPr>
            <w:r>
              <w:t>Schuessler</w:t>
            </w:r>
          </w:p>
        </w:tc>
        <w:tc>
          <w:tcPr>
            <w:tcW w:w="2180" w:type="dxa"/>
            <w:shd w:val="clear" w:color="auto" w:fill="auto"/>
          </w:tcPr>
          <w:p w14:paraId="46484981" w14:textId="1CB1D74B" w:rsidR="004855FD" w:rsidRPr="004855FD" w:rsidRDefault="004855FD" w:rsidP="004855FD">
            <w:pPr>
              <w:ind w:firstLine="0"/>
            </w:pPr>
            <w:r>
              <w:t>Sessions</w:t>
            </w:r>
          </w:p>
        </w:tc>
      </w:tr>
      <w:tr w:rsidR="004855FD" w:rsidRPr="004855FD" w14:paraId="11FD4409" w14:textId="77777777" w:rsidTr="004855FD">
        <w:tc>
          <w:tcPr>
            <w:tcW w:w="2179" w:type="dxa"/>
            <w:shd w:val="clear" w:color="auto" w:fill="auto"/>
          </w:tcPr>
          <w:p w14:paraId="408C4F7A" w14:textId="6D9D1DC7" w:rsidR="004855FD" w:rsidRPr="004855FD" w:rsidRDefault="004855FD" w:rsidP="004855FD">
            <w:pPr>
              <w:ind w:firstLine="0"/>
            </w:pPr>
            <w:r>
              <w:t>M. M. Smith</w:t>
            </w:r>
          </w:p>
        </w:tc>
        <w:tc>
          <w:tcPr>
            <w:tcW w:w="2179" w:type="dxa"/>
            <w:shd w:val="clear" w:color="auto" w:fill="auto"/>
          </w:tcPr>
          <w:p w14:paraId="61D1CF03" w14:textId="3F8C4AB6" w:rsidR="004855FD" w:rsidRPr="004855FD" w:rsidRDefault="004855FD" w:rsidP="004855FD">
            <w:pPr>
              <w:ind w:firstLine="0"/>
            </w:pPr>
            <w:r>
              <w:t>Taylor</w:t>
            </w:r>
          </w:p>
        </w:tc>
        <w:tc>
          <w:tcPr>
            <w:tcW w:w="2180" w:type="dxa"/>
            <w:shd w:val="clear" w:color="auto" w:fill="auto"/>
          </w:tcPr>
          <w:p w14:paraId="48FFA22C" w14:textId="041B05DB" w:rsidR="004855FD" w:rsidRPr="004855FD" w:rsidRDefault="004855FD" w:rsidP="004855FD">
            <w:pPr>
              <w:ind w:firstLine="0"/>
            </w:pPr>
            <w:r>
              <w:t>Thayer</w:t>
            </w:r>
          </w:p>
        </w:tc>
      </w:tr>
      <w:tr w:rsidR="004855FD" w:rsidRPr="004855FD" w14:paraId="34299C96" w14:textId="77777777" w:rsidTr="004855FD">
        <w:tc>
          <w:tcPr>
            <w:tcW w:w="2179" w:type="dxa"/>
            <w:shd w:val="clear" w:color="auto" w:fill="auto"/>
          </w:tcPr>
          <w:p w14:paraId="3C27BCC6" w14:textId="1BBC5EF4" w:rsidR="004855FD" w:rsidRPr="004855FD" w:rsidRDefault="004855FD" w:rsidP="004855FD">
            <w:pPr>
              <w:ind w:firstLine="0"/>
            </w:pPr>
            <w:r>
              <w:t>Thigpen</w:t>
            </w:r>
          </w:p>
        </w:tc>
        <w:tc>
          <w:tcPr>
            <w:tcW w:w="2179" w:type="dxa"/>
            <w:shd w:val="clear" w:color="auto" w:fill="auto"/>
          </w:tcPr>
          <w:p w14:paraId="5B81D7E9" w14:textId="2493798E" w:rsidR="004855FD" w:rsidRPr="004855FD" w:rsidRDefault="004855FD" w:rsidP="004855FD">
            <w:pPr>
              <w:ind w:firstLine="0"/>
            </w:pPr>
            <w:r>
              <w:t>Trantham</w:t>
            </w:r>
          </w:p>
        </w:tc>
        <w:tc>
          <w:tcPr>
            <w:tcW w:w="2180" w:type="dxa"/>
            <w:shd w:val="clear" w:color="auto" w:fill="auto"/>
          </w:tcPr>
          <w:p w14:paraId="1F44F9A3" w14:textId="48AAF7EE" w:rsidR="004855FD" w:rsidRPr="004855FD" w:rsidRDefault="004855FD" w:rsidP="004855FD">
            <w:pPr>
              <w:ind w:firstLine="0"/>
            </w:pPr>
            <w:r>
              <w:t>Vaughan</w:t>
            </w:r>
          </w:p>
        </w:tc>
      </w:tr>
      <w:tr w:rsidR="004855FD" w:rsidRPr="004855FD" w14:paraId="79EF2125" w14:textId="77777777" w:rsidTr="004855FD">
        <w:tc>
          <w:tcPr>
            <w:tcW w:w="2179" w:type="dxa"/>
            <w:shd w:val="clear" w:color="auto" w:fill="auto"/>
          </w:tcPr>
          <w:p w14:paraId="3B68ED13" w14:textId="61F639E7" w:rsidR="004855FD" w:rsidRPr="004855FD" w:rsidRDefault="004855FD" w:rsidP="004855FD">
            <w:pPr>
              <w:ind w:firstLine="0"/>
            </w:pPr>
            <w:r>
              <w:t>West</w:t>
            </w:r>
          </w:p>
        </w:tc>
        <w:tc>
          <w:tcPr>
            <w:tcW w:w="2179" w:type="dxa"/>
            <w:shd w:val="clear" w:color="auto" w:fill="auto"/>
          </w:tcPr>
          <w:p w14:paraId="435BCFCA" w14:textId="3E1847F5" w:rsidR="004855FD" w:rsidRPr="004855FD" w:rsidRDefault="004855FD" w:rsidP="004855FD">
            <w:pPr>
              <w:ind w:firstLine="0"/>
            </w:pPr>
            <w:r>
              <w:t>White</w:t>
            </w:r>
          </w:p>
        </w:tc>
        <w:tc>
          <w:tcPr>
            <w:tcW w:w="2180" w:type="dxa"/>
            <w:shd w:val="clear" w:color="auto" w:fill="auto"/>
          </w:tcPr>
          <w:p w14:paraId="343F42B6" w14:textId="448D5134" w:rsidR="004855FD" w:rsidRPr="004855FD" w:rsidRDefault="004855FD" w:rsidP="004855FD">
            <w:pPr>
              <w:ind w:firstLine="0"/>
            </w:pPr>
            <w:r>
              <w:t>Whitmire</w:t>
            </w:r>
          </w:p>
        </w:tc>
      </w:tr>
      <w:tr w:rsidR="004855FD" w:rsidRPr="004855FD" w14:paraId="69F7A9EC" w14:textId="77777777" w:rsidTr="004855FD">
        <w:tc>
          <w:tcPr>
            <w:tcW w:w="2179" w:type="dxa"/>
            <w:shd w:val="clear" w:color="auto" w:fill="auto"/>
          </w:tcPr>
          <w:p w14:paraId="65D79142" w14:textId="7C711180" w:rsidR="004855FD" w:rsidRPr="004855FD" w:rsidRDefault="004855FD" w:rsidP="004855FD">
            <w:pPr>
              <w:keepNext/>
              <w:ind w:firstLine="0"/>
            </w:pPr>
            <w:r>
              <w:t>Williams</w:t>
            </w:r>
          </w:p>
        </w:tc>
        <w:tc>
          <w:tcPr>
            <w:tcW w:w="2179" w:type="dxa"/>
            <w:shd w:val="clear" w:color="auto" w:fill="auto"/>
          </w:tcPr>
          <w:p w14:paraId="19EC84E5" w14:textId="18B964FF" w:rsidR="004855FD" w:rsidRPr="004855FD" w:rsidRDefault="004855FD" w:rsidP="004855FD">
            <w:pPr>
              <w:keepNext/>
              <w:ind w:firstLine="0"/>
            </w:pPr>
            <w:r>
              <w:t>Willis</w:t>
            </w:r>
          </w:p>
        </w:tc>
        <w:tc>
          <w:tcPr>
            <w:tcW w:w="2180" w:type="dxa"/>
            <w:shd w:val="clear" w:color="auto" w:fill="auto"/>
          </w:tcPr>
          <w:p w14:paraId="21B2F898" w14:textId="1B644A1B" w:rsidR="004855FD" w:rsidRPr="004855FD" w:rsidRDefault="004855FD" w:rsidP="004855FD">
            <w:pPr>
              <w:keepNext/>
              <w:ind w:firstLine="0"/>
            </w:pPr>
            <w:r>
              <w:t>Wooten</w:t>
            </w:r>
          </w:p>
        </w:tc>
      </w:tr>
      <w:tr w:rsidR="004855FD" w:rsidRPr="004855FD" w14:paraId="257D7C69" w14:textId="77777777" w:rsidTr="004855FD">
        <w:tc>
          <w:tcPr>
            <w:tcW w:w="2179" w:type="dxa"/>
            <w:shd w:val="clear" w:color="auto" w:fill="auto"/>
          </w:tcPr>
          <w:p w14:paraId="5D3EA03E" w14:textId="717B9B83" w:rsidR="004855FD" w:rsidRPr="004855FD" w:rsidRDefault="004855FD" w:rsidP="004855FD">
            <w:pPr>
              <w:keepNext/>
              <w:ind w:firstLine="0"/>
            </w:pPr>
            <w:r>
              <w:t>Yow</w:t>
            </w:r>
          </w:p>
        </w:tc>
        <w:tc>
          <w:tcPr>
            <w:tcW w:w="2179" w:type="dxa"/>
            <w:shd w:val="clear" w:color="auto" w:fill="auto"/>
          </w:tcPr>
          <w:p w14:paraId="46965EBD" w14:textId="77777777" w:rsidR="004855FD" w:rsidRPr="004855FD" w:rsidRDefault="004855FD" w:rsidP="004855FD">
            <w:pPr>
              <w:keepNext/>
              <w:ind w:firstLine="0"/>
            </w:pPr>
          </w:p>
        </w:tc>
        <w:tc>
          <w:tcPr>
            <w:tcW w:w="2180" w:type="dxa"/>
            <w:shd w:val="clear" w:color="auto" w:fill="auto"/>
          </w:tcPr>
          <w:p w14:paraId="11BD47F0" w14:textId="77777777" w:rsidR="004855FD" w:rsidRPr="004855FD" w:rsidRDefault="004855FD" w:rsidP="004855FD">
            <w:pPr>
              <w:keepNext/>
              <w:ind w:firstLine="0"/>
            </w:pPr>
          </w:p>
        </w:tc>
      </w:tr>
    </w:tbl>
    <w:p w14:paraId="4D423AAF" w14:textId="77777777" w:rsidR="004855FD" w:rsidRDefault="004855FD" w:rsidP="004855FD"/>
    <w:p w14:paraId="0AC44BF8" w14:textId="00D22A4A" w:rsidR="004855FD" w:rsidRDefault="004855FD" w:rsidP="004855FD">
      <w:pPr>
        <w:jc w:val="center"/>
        <w:rPr>
          <w:b/>
        </w:rPr>
      </w:pPr>
      <w:r w:rsidRPr="004855FD">
        <w:rPr>
          <w:b/>
        </w:rPr>
        <w:t>Total--85</w:t>
      </w:r>
    </w:p>
    <w:p w14:paraId="1C6A11FF" w14:textId="77777777" w:rsidR="004855FD" w:rsidRDefault="004855FD" w:rsidP="004855FD">
      <w:pPr>
        <w:jc w:val="center"/>
        <w:rPr>
          <w:b/>
        </w:rPr>
      </w:pPr>
    </w:p>
    <w:p w14:paraId="7C26702D" w14:textId="77777777" w:rsidR="004855FD" w:rsidRDefault="004855FD" w:rsidP="00A33656">
      <w:pPr>
        <w:keepNext/>
        <w:ind w:firstLine="0"/>
      </w:pPr>
      <w:r w:rsidRPr="004855FD">
        <w:t xml:space="preserve"> </w:t>
      </w:r>
      <w:r>
        <w:t>Those who voted in the negative are:</w:t>
      </w:r>
    </w:p>
    <w:p w14:paraId="2F691CAE" w14:textId="77777777" w:rsidR="004855FD" w:rsidRDefault="004855FD" w:rsidP="00A33656">
      <w:pPr>
        <w:keepNext/>
      </w:pPr>
    </w:p>
    <w:p w14:paraId="0D4AAEA8" w14:textId="77777777" w:rsidR="004855FD" w:rsidRDefault="004855FD" w:rsidP="00A33656">
      <w:pPr>
        <w:keepNext/>
        <w:jc w:val="center"/>
        <w:rPr>
          <w:b/>
        </w:rPr>
      </w:pPr>
      <w:r w:rsidRPr="004855FD">
        <w:rPr>
          <w:b/>
        </w:rPr>
        <w:t>Total--0</w:t>
      </w:r>
    </w:p>
    <w:p w14:paraId="39ED44F9" w14:textId="051B1AA2" w:rsidR="004855FD" w:rsidRDefault="004855FD" w:rsidP="004855FD">
      <w:pPr>
        <w:jc w:val="center"/>
        <w:rPr>
          <w:b/>
        </w:rPr>
      </w:pPr>
    </w:p>
    <w:p w14:paraId="3174CCC7" w14:textId="77777777" w:rsidR="004855FD" w:rsidRDefault="004855FD" w:rsidP="004855FD">
      <w:r>
        <w:t xml:space="preserve">Section 66 was adopted. </w:t>
      </w:r>
    </w:p>
    <w:p w14:paraId="2BA88E6D" w14:textId="77777777" w:rsidR="004855FD" w:rsidRDefault="004855FD" w:rsidP="004855FD"/>
    <w:p w14:paraId="6EE01BE9" w14:textId="269BA8C4" w:rsidR="004855FD" w:rsidRDefault="004855FD" w:rsidP="004855FD">
      <w:pPr>
        <w:keepNext/>
        <w:jc w:val="center"/>
        <w:rPr>
          <w:b/>
        </w:rPr>
      </w:pPr>
      <w:r w:rsidRPr="004855FD">
        <w:rPr>
          <w:b/>
        </w:rPr>
        <w:t>SECTION 67</w:t>
      </w:r>
    </w:p>
    <w:p w14:paraId="68E9D7ED" w14:textId="77777777" w:rsidR="004855FD" w:rsidRDefault="004855FD" w:rsidP="004855FD">
      <w:r>
        <w:t xml:space="preserve">The yeas and nays were taken resulting as follows: </w:t>
      </w:r>
    </w:p>
    <w:p w14:paraId="4D823E0D" w14:textId="1BB09E21" w:rsidR="004855FD" w:rsidRDefault="004855FD" w:rsidP="004855FD">
      <w:pPr>
        <w:jc w:val="center"/>
      </w:pPr>
      <w:r>
        <w:t xml:space="preserve"> </w:t>
      </w:r>
      <w:bookmarkStart w:id="159" w:name="vote_start334"/>
      <w:bookmarkEnd w:id="159"/>
      <w:r>
        <w:t>Yeas 97; Nays 0</w:t>
      </w:r>
    </w:p>
    <w:p w14:paraId="169380A9" w14:textId="77777777" w:rsidR="004855FD" w:rsidRDefault="004855FD" w:rsidP="004855FD">
      <w:pPr>
        <w:jc w:val="center"/>
      </w:pPr>
    </w:p>
    <w:p w14:paraId="2F67035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D5A3300" w14:textId="77777777" w:rsidTr="004855FD">
        <w:tc>
          <w:tcPr>
            <w:tcW w:w="2179" w:type="dxa"/>
            <w:shd w:val="clear" w:color="auto" w:fill="auto"/>
          </w:tcPr>
          <w:p w14:paraId="3764A27D" w14:textId="0EB21F8B" w:rsidR="004855FD" w:rsidRPr="004855FD" w:rsidRDefault="004855FD" w:rsidP="004855FD">
            <w:pPr>
              <w:keepNext/>
              <w:ind w:firstLine="0"/>
            </w:pPr>
            <w:r>
              <w:t>Alexander</w:t>
            </w:r>
          </w:p>
        </w:tc>
        <w:tc>
          <w:tcPr>
            <w:tcW w:w="2179" w:type="dxa"/>
            <w:shd w:val="clear" w:color="auto" w:fill="auto"/>
          </w:tcPr>
          <w:p w14:paraId="2ABA5759" w14:textId="6270D2EA" w:rsidR="004855FD" w:rsidRPr="004855FD" w:rsidRDefault="004855FD" w:rsidP="004855FD">
            <w:pPr>
              <w:keepNext/>
              <w:ind w:firstLine="0"/>
            </w:pPr>
            <w:r>
              <w:t>Anderson</w:t>
            </w:r>
          </w:p>
        </w:tc>
        <w:tc>
          <w:tcPr>
            <w:tcW w:w="2180" w:type="dxa"/>
            <w:shd w:val="clear" w:color="auto" w:fill="auto"/>
          </w:tcPr>
          <w:p w14:paraId="49B5C52D" w14:textId="1D58366C" w:rsidR="004855FD" w:rsidRPr="004855FD" w:rsidRDefault="004855FD" w:rsidP="004855FD">
            <w:pPr>
              <w:keepNext/>
              <w:ind w:firstLine="0"/>
            </w:pPr>
            <w:r>
              <w:t>Bailey</w:t>
            </w:r>
          </w:p>
        </w:tc>
      </w:tr>
      <w:tr w:rsidR="004855FD" w:rsidRPr="004855FD" w14:paraId="3FD07439" w14:textId="77777777" w:rsidTr="004855FD">
        <w:tc>
          <w:tcPr>
            <w:tcW w:w="2179" w:type="dxa"/>
            <w:shd w:val="clear" w:color="auto" w:fill="auto"/>
          </w:tcPr>
          <w:p w14:paraId="6863772A" w14:textId="5C2C97C9" w:rsidR="004855FD" w:rsidRPr="004855FD" w:rsidRDefault="004855FD" w:rsidP="004855FD">
            <w:pPr>
              <w:ind w:firstLine="0"/>
            </w:pPr>
            <w:r>
              <w:t>Ballentine</w:t>
            </w:r>
          </w:p>
        </w:tc>
        <w:tc>
          <w:tcPr>
            <w:tcW w:w="2179" w:type="dxa"/>
            <w:shd w:val="clear" w:color="auto" w:fill="auto"/>
          </w:tcPr>
          <w:p w14:paraId="4ADF833D" w14:textId="35C7EFF5" w:rsidR="004855FD" w:rsidRPr="004855FD" w:rsidRDefault="004855FD" w:rsidP="004855FD">
            <w:pPr>
              <w:ind w:firstLine="0"/>
            </w:pPr>
            <w:r>
              <w:t>Bauer</w:t>
            </w:r>
          </w:p>
        </w:tc>
        <w:tc>
          <w:tcPr>
            <w:tcW w:w="2180" w:type="dxa"/>
            <w:shd w:val="clear" w:color="auto" w:fill="auto"/>
          </w:tcPr>
          <w:p w14:paraId="7BBA9419" w14:textId="524D6019" w:rsidR="004855FD" w:rsidRPr="004855FD" w:rsidRDefault="004855FD" w:rsidP="004855FD">
            <w:pPr>
              <w:ind w:firstLine="0"/>
            </w:pPr>
            <w:r>
              <w:t>Beach</w:t>
            </w:r>
          </w:p>
        </w:tc>
      </w:tr>
      <w:tr w:rsidR="004855FD" w:rsidRPr="004855FD" w14:paraId="56516388" w14:textId="77777777" w:rsidTr="004855FD">
        <w:tc>
          <w:tcPr>
            <w:tcW w:w="2179" w:type="dxa"/>
            <w:shd w:val="clear" w:color="auto" w:fill="auto"/>
          </w:tcPr>
          <w:p w14:paraId="3B079356" w14:textId="7D6C6D9A" w:rsidR="004855FD" w:rsidRPr="004855FD" w:rsidRDefault="004855FD" w:rsidP="004855FD">
            <w:pPr>
              <w:ind w:firstLine="0"/>
            </w:pPr>
            <w:r>
              <w:t>Bernstein</w:t>
            </w:r>
          </w:p>
        </w:tc>
        <w:tc>
          <w:tcPr>
            <w:tcW w:w="2179" w:type="dxa"/>
            <w:shd w:val="clear" w:color="auto" w:fill="auto"/>
          </w:tcPr>
          <w:p w14:paraId="2CAC21E9" w14:textId="43B5BAEF" w:rsidR="004855FD" w:rsidRPr="004855FD" w:rsidRDefault="004855FD" w:rsidP="004855FD">
            <w:pPr>
              <w:ind w:firstLine="0"/>
            </w:pPr>
            <w:r>
              <w:t>Blackwell</w:t>
            </w:r>
          </w:p>
        </w:tc>
        <w:tc>
          <w:tcPr>
            <w:tcW w:w="2180" w:type="dxa"/>
            <w:shd w:val="clear" w:color="auto" w:fill="auto"/>
          </w:tcPr>
          <w:p w14:paraId="629DAF0D" w14:textId="2DD144C2" w:rsidR="004855FD" w:rsidRPr="004855FD" w:rsidRDefault="004855FD" w:rsidP="004855FD">
            <w:pPr>
              <w:ind w:firstLine="0"/>
            </w:pPr>
            <w:r>
              <w:t>Bradley</w:t>
            </w:r>
          </w:p>
        </w:tc>
      </w:tr>
      <w:tr w:rsidR="004855FD" w:rsidRPr="004855FD" w14:paraId="6F82D9D1" w14:textId="77777777" w:rsidTr="004855FD">
        <w:tc>
          <w:tcPr>
            <w:tcW w:w="2179" w:type="dxa"/>
            <w:shd w:val="clear" w:color="auto" w:fill="auto"/>
          </w:tcPr>
          <w:p w14:paraId="0B644222" w14:textId="50478976" w:rsidR="004855FD" w:rsidRPr="004855FD" w:rsidRDefault="004855FD" w:rsidP="004855FD">
            <w:pPr>
              <w:ind w:firstLine="0"/>
            </w:pPr>
            <w:r>
              <w:t>Brewer</w:t>
            </w:r>
          </w:p>
        </w:tc>
        <w:tc>
          <w:tcPr>
            <w:tcW w:w="2179" w:type="dxa"/>
            <w:shd w:val="clear" w:color="auto" w:fill="auto"/>
          </w:tcPr>
          <w:p w14:paraId="2049D125" w14:textId="63715C8A" w:rsidR="004855FD" w:rsidRPr="004855FD" w:rsidRDefault="004855FD" w:rsidP="004855FD">
            <w:pPr>
              <w:ind w:firstLine="0"/>
            </w:pPr>
            <w:r>
              <w:t>Burns</w:t>
            </w:r>
          </w:p>
        </w:tc>
        <w:tc>
          <w:tcPr>
            <w:tcW w:w="2180" w:type="dxa"/>
            <w:shd w:val="clear" w:color="auto" w:fill="auto"/>
          </w:tcPr>
          <w:p w14:paraId="4AE93429" w14:textId="0EF810D3" w:rsidR="004855FD" w:rsidRPr="004855FD" w:rsidRDefault="004855FD" w:rsidP="004855FD">
            <w:pPr>
              <w:ind w:firstLine="0"/>
            </w:pPr>
            <w:r>
              <w:t>Bustos</w:t>
            </w:r>
          </w:p>
        </w:tc>
      </w:tr>
      <w:tr w:rsidR="004855FD" w:rsidRPr="004855FD" w14:paraId="026B5B2B" w14:textId="77777777" w:rsidTr="004855FD">
        <w:tc>
          <w:tcPr>
            <w:tcW w:w="2179" w:type="dxa"/>
            <w:shd w:val="clear" w:color="auto" w:fill="auto"/>
          </w:tcPr>
          <w:p w14:paraId="09EB075D" w14:textId="5DAA1756" w:rsidR="004855FD" w:rsidRPr="004855FD" w:rsidRDefault="004855FD" w:rsidP="004855FD">
            <w:pPr>
              <w:ind w:firstLine="0"/>
            </w:pPr>
            <w:r>
              <w:t>Calhoon</w:t>
            </w:r>
          </w:p>
        </w:tc>
        <w:tc>
          <w:tcPr>
            <w:tcW w:w="2179" w:type="dxa"/>
            <w:shd w:val="clear" w:color="auto" w:fill="auto"/>
          </w:tcPr>
          <w:p w14:paraId="18862592" w14:textId="614E3048" w:rsidR="004855FD" w:rsidRPr="004855FD" w:rsidRDefault="004855FD" w:rsidP="004855FD">
            <w:pPr>
              <w:ind w:firstLine="0"/>
            </w:pPr>
            <w:r>
              <w:t>Carter</w:t>
            </w:r>
          </w:p>
        </w:tc>
        <w:tc>
          <w:tcPr>
            <w:tcW w:w="2180" w:type="dxa"/>
            <w:shd w:val="clear" w:color="auto" w:fill="auto"/>
          </w:tcPr>
          <w:p w14:paraId="6D5C2103" w14:textId="0F9F2588" w:rsidR="004855FD" w:rsidRPr="004855FD" w:rsidRDefault="004855FD" w:rsidP="004855FD">
            <w:pPr>
              <w:ind w:firstLine="0"/>
            </w:pPr>
            <w:r>
              <w:t>Chapman</w:t>
            </w:r>
          </w:p>
        </w:tc>
      </w:tr>
      <w:tr w:rsidR="004855FD" w:rsidRPr="004855FD" w14:paraId="44AD933E" w14:textId="77777777" w:rsidTr="004855FD">
        <w:tc>
          <w:tcPr>
            <w:tcW w:w="2179" w:type="dxa"/>
            <w:shd w:val="clear" w:color="auto" w:fill="auto"/>
          </w:tcPr>
          <w:p w14:paraId="6B952376" w14:textId="676F910B" w:rsidR="004855FD" w:rsidRPr="004855FD" w:rsidRDefault="004855FD" w:rsidP="004855FD">
            <w:pPr>
              <w:ind w:firstLine="0"/>
            </w:pPr>
            <w:r>
              <w:t>Chumley</w:t>
            </w:r>
          </w:p>
        </w:tc>
        <w:tc>
          <w:tcPr>
            <w:tcW w:w="2179" w:type="dxa"/>
            <w:shd w:val="clear" w:color="auto" w:fill="auto"/>
          </w:tcPr>
          <w:p w14:paraId="537E5177" w14:textId="3E1C4D81" w:rsidR="004855FD" w:rsidRPr="004855FD" w:rsidRDefault="004855FD" w:rsidP="004855FD">
            <w:pPr>
              <w:ind w:firstLine="0"/>
            </w:pPr>
            <w:r>
              <w:t>Clyburn</w:t>
            </w:r>
          </w:p>
        </w:tc>
        <w:tc>
          <w:tcPr>
            <w:tcW w:w="2180" w:type="dxa"/>
            <w:shd w:val="clear" w:color="auto" w:fill="auto"/>
          </w:tcPr>
          <w:p w14:paraId="30082CDB" w14:textId="5ED62707" w:rsidR="004855FD" w:rsidRPr="004855FD" w:rsidRDefault="004855FD" w:rsidP="004855FD">
            <w:pPr>
              <w:ind w:firstLine="0"/>
            </w:pPr>
            <w:r>
              <w:t>Collins</w:t>
            </w:r>
          </w:p>
        </w:tc>
      </w:tr>
      <w:tr w:rsidR="004855FD" w:rsidRPr="004855FD" w14:paraId="4931B4C9" w14:textId="77777777" w:rsidTr="004855FD">
        <w:tc>
          <w:tcPr>
            <w:tcW w:w="2179" w:type="dxa"/>
            <w:shd w:val="clear" w:color="auto" w:fill="auto"/>
          </w:tcPr>
          <w:p w14:paraId="51F68884" w14:textId="58A4173A" w:rsidR="004855FD" w:rsidRPr="004855FD" w:rsidRDefault="004855FD" w:rsidP="004855FD">
            <w:pPr>
              <w:ind w:firstLine="0"/>
            </w:pPr>
            <w:r>
              <w:t>Connell</w:t>
            </w:r>
          </w:p>
        </w:tc>
        <w:tc>
          <w:tcPr>
            <w:tcW w:w="2179" w:type="dxa"/>
            <w:shd w:val="clear" w:color="auto" w:fill="auto"/>
          </w:tcPr>
          <w:p w14:paraId="79E0055E" w14:textId="2A1BE430" w:rsidR="004855FD" w:rsidRPr="004855FD" w:rsidRDefault="004855FD" w:rsidP="004855FD">
            <w:pPr>
              <w:ind w:firstLine="0"/>
            </w:pPr>
            <w:r>
              <w:t>B. L. Cox</w:t>
            </w:r>
          </w:p>
        </w:tc>
        <w:tc>
          <w:tcPr>
            <w:tcW w:w="2180" w:type="dxa"/>
            <w:shd w:val="clear" w:color="auto" w:fill="auto"/>
          </w:tcPr>
          <w:p w14:paraId="223AEA0D" w14:textId="0B0DD04B" w:rsidR="004855FD" w:rsidRPr="004855FD" w:rsidRDefault="004855FD" w:rsidP="004855FD">
            <w:pPr>
              <w:ind w:firstLine="0"/>
            </w:pPr>
            <w:r>
              <w:t>Crawford</w:t>
            </w:r>
          </w:p>
        </w:tc>
      </w:tr>
      <w:tr w:rsidR="004855FD" w:rsidRPr="004855FD" w14:paraId="1DF87B54" w14:textId="77777777" w:rsidTr="004855FD">
        <w:tc>
          <w:tcPr>
            <w:tcW w:w="2179" w:type="dxa"/>
            <w:shd w:val="clear" w:color="auto" w:fill="auto"/>
          </w:tcPr>
          <w:p w14:paraId="12F1687A" w14:textId="2BFC9255" w:rsidR="004855FD" w:rsidRPr="004855FD" w:rsidRDefault="004855FD" w:rsidP="004855FD">
            <w:pPr>
              <w:ind w:firstLine="0"/>
            </w:pPr>
            <w:r>
              <w:t>Cromer</w:t>
            </w:r>
          </w:p>
        </w:tc>
        <w:tc>
          <w:tcPr>
            <w:tcW w:w="2179" w:type="dxa"/>
            <w:shd w:val="clear" w:color="auto" w:fill="auto"/>
          </w:tcPr>
          <w:p w14:paraId="5241C18C" w14:textId="13868C7E" w:rsidR="004855FD" w:rsidRPr="004855FD" w:rsidRDefault="004855FD" w:rsidP="004855FD">
            <w:pPr>
              <w:ind w:firstLine="0"/>
            </w:pPr>
            <w:r>
              <w:t>Davis</w:t>
            </w:r>
          </w:p>
        </w:tc>
        <w:tc>
          <w:tcPr>
            <w:tcW w:w="2180" w:type="dxa"/>
            <w:shd w:val="clear" w:color="auto" w:fill="auto"/>
          </w:tcPr>
          <w:p w14:paraId="3FAAFEA9" w14:textId="2BC8676F" w:rsidR="004855FD" w:rsidRPr="004855FD" w:rsidRDefault="004855FD" w:rsidP="004855FD">
            <w:pPr>
              <w:ind w:firstLine="0"/>
            </w:pPr>
            <w:r>
              <w:t>Dillard</w:t>
            </w:r>
          </w:p>
        </w:tc>
      </w:tr>
      <w:tr w:rsidR="004855FD" w:rsidRPr="004855FD" w14:paraId="7FE26288" w14:textId="77777777" w:rsidTr="004855FD">
        <w:tc>
          <w:tcPr>
            <w:tcW w:w="2179" w:type="dxa"/>
            <w:shd w:val="clear" w:color="auto" w:fill="auto"/>
          </w:tcPr>
          <w:p w14:paraId="60A00880" w14:textId="4234E6DD" w:rsidR="004855FD" w:rsidRPr="004855FD" w:rsidRDefault="004855FD" w:rsidP="004855FD">
            <w:pPr>
              <w:ind w:firstLine="0"/>
            </w:pPr>
            <w:r>
              <w:t>Erickson</w:t>
            </w:r>
          </w:p>
        </w:tc>
        <w:tc>
          <w:tcPr>
            <w:tcW w:w="2179" w:type="dxa"/>
            <w:shd w:val="clear" w:color="auto" w:fill="auto"/>
          </w:tcPr>
          <w:p w14:paraId="7672FF2C" w14:textId="02898873" w:rsidR="004855FD" w:rsidRPr="004855FD" w:rsidRDefault="004855FD" w:rsidP="004855FD">
            <w:pPr>
              <w:ind w:firstLine="0"/>
            </w:pPr>
            <w:r>
              <w:t>Felder</w:t>
            </w:r>
          </w:p>
        </w:tc>
        <w:tc>
          <w:tcPr>
            <w:tcW w:w="2180" w:type="dxa"/>
            <w:shd w:val="clear" w:color="auto" w:fill="auto"/>
          </w:tcPr>
          <w:p w14:paraId="34B431AC" w14:textId="71446749" w:rsidR="004855FD" w:rsidRPr="004855FD" w:rsidRDefault="004855FD" w:rsidP="004855FD">
            <w:pPr>
              <w:ind w:firstLine="0"/>
            </w:pPr>
            <w:r>
              <w:t>Forrest</w:t>
            </w:r>
          </w:p>
        </w:tc>
      </w:tr>
      <w:tr w:rsidR="004855FD" w:rsidRPr="004855FD" w14:paraId="601FA31B" w14:textId="77777777" w:rsidTr="004855FD">
        <w:tc>
          <w:tcPr>
            <w:tcW w:w="2179" w:type="dxa"/>
            <w:shd w:val="clear" w:color="auto" w:fill="auto"/>
          </w:tcPr>
          <w:p w14:paraId="2AEAED73" w14:textId="683B4E9C" w:rsidR="004855FD" w:rsidRPr="004855FD" w:rsidRDefault="004855FD" w:rsidP="004855FD">
            <w:pPr>
              <w:ind w:firstLine="0"/>
            </w:pPr>
            <w:r>
              <w:t>Gagnon</w:t>
            </w:r>
          </w:p>
        </w:tc>
        <w:tc>
          <w:tcPr>
            <w:tcW w:w="2179" w:type="dxa"/>
            <w:shd w:val="clear" w:color="auto" w:fill="auto"/>
          </w:tcPr>
          <w:p w14:paraId="11A419F0" w14:textId="4643A797" w:rsidR="004855FD" w:rsidRPr="004855FD" w:rsidRDefault="004855FD" w:rsidP="004855FD">
            <w:pPr>
              <w:ind w:firstLine="0"/>
            </w:pPr>
            <w:r>
              <w:t>Garvin</w:t>
            </w:r>
          </w:p>
        </w:tc>
        <w:tc>
          <w:tcPr>
            <w:tcW w:w="2180" w:type="dxa"/>
            <w:shd w:val="clear" w:color="auto" w:fill="auto"/>
          </w:tcPr>
          <w:p w14:paraId="5F83D8C3" w14:textId="2C811B6E" w:rsidR="004855FD" w:rsidRPr="004855FD" w:rsidRDefault="004855FD" w:rsidP="004855FD">
            <w:pPr>
              <w:ind w:firstLine="0"/>
            </w:pPr>
            <w:r>
              <w:t>Gibson</w:t>
            </w:r>
          </w:p>
        </w:tc>
      </w:tr>
      <w:tr w:rsidR="004855FD" w:rsidRPr="004855FD" w14:paraId="3872CB0C" w14:textId="77777777" w:rsidTr="004855FD">
        <w:tc>
          <w:tcPr>
            <w:tcW w:w="2179" w:type="dxa"/>
            <w:shd w:val="clear" w:color="auto" w:fill="auto"/>
          </w:tcPr>
          <w:p w14:paraId="38C11CB9" w14:textId="7006210D" w:rsidR="004855FD" w:rsidRPr="004855FD" w:rsidRDefault="004855FD" w:rsidP="004855FD">
            <w:pPr>
              <w:ind w:firstLine="0"/>
            </w:pPr>
            <w:r>
              <w:t>Gilliam</w:t>
            </w:r>
          </w:p>
        </w:tc>
        <w:tc>
          <w:tcPr>
            <w:tcW w:w="2179" w:type="dxa"/>
            <w:shd w:val="clear" w:color="auto" w:fill="auto"/>
          </w:tcPr>
          <w:p w14:paraId="6377BDD8" w14:textId="362EE49D" w:rsidR="004855FD" w:rsidRPr="004855FD" w:rsidRDefault="004855FD" w:rsidP="004855FD">
            <w:pPr>
              <w:ind w:firstLine="0"/>
            </w:pPr>
            <w:r>
              <w:t>Gilliard</w:t>
            </w:r>
          </w:p>
        </w:tc>
        <w:tc>
          <w:tcPr>
            <w:tcW w:w="2180" w:type="dxa"/>
            <w:shd w:val="clear" w:color="auto" w:fill="auto"/>
          </w:tcPr>
          <w:p w14:paraId="03BB031B" w14:textId="40051C4C" w:rsidR="004855FD" w:rsidRPr="004855FD" w:rsidRDefault="004855FD" w:rsidP="004855FD">
            <w:pPr>
              <w:ind w:firstLine="0"/>
            </w:pPr>
            <w:r>
              <w:t>Haddon</w:t>
            </w:r>
          </w:p>
        </w:tc>
      </w:tr>
      <w:tr w:rsidR="004855FD" w:rsidRPr="004855FD" w14:paraId="4DAE6DF2" w14:textId="77777777" w:rsidTr="004855FD">
        <w:tc>
          <w:tcPr>
            <w:tcW w:w="2179" w:type="dxa"/>
            <w:shd w:val="clear" w:color="auto" w:fill="auto"/>
          </w:tcPr>
          <w:p w14:paraId="26E45398" w14:textId="1F1B7178" w:rsidR="004855FD" w:rsidRPr="004855FD" w:rsidRDefault="004855FD" w:rsidP="004855FD">
            <w:pPr>
              <w:ind w:firstLine="0"/>
            </w:pPr>
            <w:r>
              <w:t>Hager</w:t>
            </w:r>
          </w:p>
        </w:tc>
        <w:tc>
          <w:tcPr>
            <w:tcW w:w="2179" w:type="dxa"/>
            <w:shd w:val="clear" w:color="auto" w:fill="auto"/>
          </w:tcPr>
          <w:p w14:paraId="2067A598" w14:textId="7ADCC49C" w:rsidR="004855FD" w:rsidRPr="004855FD" w:rsidRDefault="004855FD" w:rsidP="004855FD">
            <w:pPr>
              <w:ind w:firstLine="0"/>
            </w:pPr>
            <w:r>
              <w:t>Hardee</w:t>
            </w:r>
          </w:p>
        </w:tc>
        <w:tc>
          <w:tcPr>
            <w:tcW w:w="2180" w:type="dxa"/>
            <w:shd w:val="clear" w:color="auto" w:fill="auto"/>
          </w:tcPr>
          <w:p w14:paraId="4348749C" w14:textId="026F8179" w:rsidR="004855FD" w:rsidRPr="004855FD" w:rsidRDefault="004855FD" w:rsidP="004855FD">
            <w:pPr>
              <w:ind w:firstLine="0"/>
            </w:pPr>
            <w:r>
              <w:t>Harris</w:t>
            </w:r>
          </w:p>
        </w:tc>
      </w:tr>
      <w:tr w:rsidR="004855FD" w:rsidRPr="004855FD" w14:paraId="63037AA9" w14:textId="77777777" w:rsidTr="004855FD">
        <w:tc>
          <w:tcPr>
            <w:tcW w:w="2179" w:type="dxa"/>
            <w:shd w:val="clear" w:color="auto" w:fill="auto"/>
          </w:tcPr>
          <w:p w14:paraId="37BCBE9F" w14:textId="0AC6A88C" w:rsidR="004855FD" w:rsidRPr="004855FD" w:rsidRDefault="004855FD" w:rsidP="004855FD">
            <w:pPr>
              <w:ind w:firstLine="0"/>
            </w:pPr>
            <w:r>
              <w:t>Hartnett</w:t>
            </w:r>
          </w:p>
        </w:tc>
        <w:tc>
          <w:tcPr>
            <w:tcW w:w="2179" w:type="dxa"/>
            <w:shd w:val="clear" w:color="auto" w:fill="auto"/>
          </w:tcPr>
          <w:p w14:paraId="5EE9AE34" w14:textId="023CAF13" w:rsidR="004855FD" w:rsidRPr="004855FD" w:rsidRDefault="004855FD" w:rsidP="004855FD">
            <w:pPr>
              <w:ind w:firstLine="0"/>
            </w:pPr>
            <w:r>
              <w:t>Hayes</w:t>
            </w:r>
          </w:p>
        </w:tc>
        <w:tc>
          <w:tcPr>
            <w:tcW w:w="2180" w:type="dxa"/>
            <w:shd w:val="clear" w:color="auto" w:fill="auto"/>
          </w:tcPr>
          <w:p w14:paraId="45CCF5EE" w14:textId="6D151673" w:rsidR="004855FD" w:rsidRPr="004855FD" w:rsidRDefault="004855FD" w:rsidP="004855FD">
            <w:pPr>
              <w:ind w:firstLine="0"/>
            </w:pPr>
            <w:r>
              <w:t>Henegan</w:t>
            </w:r>
          </w:p>
        </w:tc>
      </w:tr>
      <w:tr w:rsidR="004855FD" w:rsidRPr="004855FD" w14:paraId="3BBEA750" w14:textId="77777777" w:rsidTr="004855FD">
        <w:tc>
          <w:tcPr>
            <w:tcW w:w="2179" w:type="dxa"/>
            <w:shd w:val="clear" w:color="auto" w:fill="auto"/>
          </w:tcPr>
          <w:p w14:paraId="17857F03" w14:textId="5D0B3151" w:rsidR="004855FD" w:rsidRPr="004855FD" w:rsidRDefault="004855FD" w:rsidP="004855FD">
            <w:pPr>
              <w:ind w:firstLine="0"/>
            </w:pPr>
            <w:r>
              <w:t>Herbkersman</w:t>
            </w:r>
          </w:p>
        </w:tc>
        <w:tc>
          <w:tcPr>
            <w:tcW w:w="2179" w:type="dxa"/>
            <w:shd w:val="clear" w:color="auto" w:fill="auto"/>
          </w:tcPr>
          <w:p w14:paraId="776652DB" w14:textId="116FDDE6" w:rsidR="004855FD" w:rsidRPr="004855FD" w:rsidRDefault="004855FD" w:rsidP="004855FD">
            <w:pPr>
              <w:ind w:firstLine="0"/>
            </w:pPr>
            <w:r>
              <w:t>Hewitt</w:t>
            </w:r>
          </w:p>
        </w:tc>
        <w:tc>
          <w:tcPr>
            <w:tcW w:w="2180" w:type="dxa"/>
            <w:shd w:val="clear" w:color="auto" w:fill="auto"/>
          </w:tcPr>
          <w:p w14:paraId="2B858150" w14:textId="0BA0827F" w:rsidR="004855FD" w:rsidRPr="004855FD" w:rsidRDefault="004855FD" w:rsidP="004855FD">
            <w:pPr>
              <w:ind w:firstLine="0"/>
            </w:pPr>
            <w:r>
              <w:t>Hiott</w:t>
            </w:r>
          </w:p>
        </w:tc>
      </w:tr>
      <w:tr w:rsidR="004855FD" w:rsidRPr="004855FD" w14:paraId="6039C94B" w14:textId="77777777" w:rsidTr="004855FD">
        <w:tc>
          <w:tcPr>
            <w:tcW w:w="2179" w:type="dxa"/>
            <w:shd w:val="clear" w:color="auto" w:fill="auto"/>
          </w:tcPr>
          <w:p w14:paraId="1C258C52" w14:textId="27BAEF9F" w:rsidR="004855FD" w:rsidRPr="004855FD" w:rsidRDefault="004855FD" w:rsidP="004855FD">
            <w:pPr>
              <w:ind w:firstLine="0"/>
            </w:pPr>
            <w:r>
              <w:t>Hixon</w:t>
            </w:r>
          </w:p>
        </w:tc>
        <w:tc>
          <w:tcPr>
            <w:tcW w:w="2179" w:type="dxa"/>
            <w:shd w:val="clear" w:color="auto" w:fill="auto"/>
          </w:tcPr>
          <w:p w14:paraId="6784DA9D" w14:textId="4987640E" w:rsidR="004855FD" w:rsidRPr="004855FD" w:rsidRDefault="004855FD" w:rsidP="004855FD">
            <w:pPr>
              <w:ind w:firstLine="0"/>
            </w:pPr>
            <w:r>
              <w:t>Hosey</w:t>
            </w:r>
          </w:p>
        </w:tc>
        <w:tc>
          <w:tcPr>
            <w:tcW w:w="2180" w:type="dxa"/>
            <w:shd w:val="clear" w:color="auto" w:fill="auto"/>
          </w:tcPr>
          <w:p w14:paraId="6EC3950B" w14:textId="6A1636E3" w:rsidR="004855FD" w:rsidRPr="004855FD" w:rsidRDefault="004855FD" w:rsidP="004855FD">
            <w:pPr>
              <w:ind w:firstLine="0"/>
            </w:pPr>
            <w:r>
              <w:t>Howard</w:t>
            </w:r>
          </w:p>
        </w:tc>
      </w:tr>
      <w:tr w:rsidR="004855FD" w:rsidRPr="004855FD" w14:paraId="736952DE" w14:textId="77777777" w:rsidTr="004855FD">
        <w:tc>
          <w:tcPr>
            <w:tcW w:w="2179" w:type="dxa"/>
            <w:shd w:val="clear" w:color="auto" w:fill="auto"/>
          </w:tcPr>
          <w:p w14:paraId="23EC3DA8" w14:textId="71449F71" w:rsidR="004855FD" w:rsidRPr="004855FD" w:rsidRDefault="004855FD" w:rsidP="004855FD">
            <w:pPr>
              <w:ind w:firstLine="0"/>
            </w:pPr>
            <w:r>
              <w:t>Hyde</w:t>
            </w:r>
          </w:p>
        </w:tc>
        <w:tc>
          <w:tcPr>
            <w:tcW w:w="2179" w:type="dxa"/>
            <w:shd w:val="clear" w:color="auto" w:fill="auto"/>
          </w:tcPr>
          <w:p w14:paraId="39060FBA" w14:textId="70A5B15A" w:rsidR="004855FD" w:rsidRPr="004855FD" w:rsidRDefault="004855FD" w:rsidP="004855FD">
            <w:pPr>
              <w:ind w:firstLine="0"/>
            </w:pPr>
            <w:r>
              <w:t>J. L. Johnson</w:t>
            </w:r>
          </w:p>
        </w:tc>
        <w:tc>
          <w:tcPr>
            <w:tcW w:w="2180" w:type="dxa"/>
            <w:shd w:val="clear" w:color="auto" w:fill="auto"/>
          </w:tcPr>
          <w:p w14:paraId="3896272A" w14:textId="1F91BAEA" w:rsidR="004855FD" w:rsidRPr="004855FD" w:rsidRDefault="004855FD" w:rsidP="004855FD">
            <w:pPr>
              <w:ind w:firstLine="0"/>
            </w:pPr>
            <w:r>
              <w:t>S. Jones</w:t>
            </w:r>
          </w:p>
        </w:tc>
      </w:tr>
      <w:tr w:rsidR="004855FD" w:rsidRPr="004855FD" w14:paraId="03AE4CA8" w14:textId="77777777" w:rsidTr="004855FD">
        <w:tc>
          <w:tcPr>
            <w:tcW w:w="2179" w:type="dxa"/>
            <w:shd w:val="clear" w:color="auto" w:fill="auto"/>
          </w:tcPr>
          <w:p w14:paraId="2A9CFBF8" w14:textId="34BC682B" w:rsidR="004855FD" w:rsidRPr="004855FD" w:rsidRDefault="004855FD" w:rsidP="004855FD">
            <w:pPr>
              <w:ind w:firstLine="0"/>
            </w:pPr>
            <w:r>
              <w:t>Kilmartin</w:t>
            </w:r>
          </w:p>
        </w:tc>
        <w:tc>
          <w:tcPr>
            <w:tcW w:w="2179" w:type="dxa"/>
            <w:shd w:val="clear" w:color="auto" w:fill="auto"/>
          </w:tcPr>
          <w:p w14:paraId="637B3388" w14:textId="3AF50633" w:rsidR="004855FD" w:rsidRPr="004855FD" w:rsidRDefault="004855FD" w:rsidP="004855FD">
            <w:pPr>
              <w:ind w:firstLine="0"/>
            </w:pPr>
            <w:r>
              <w:t>King</w:t>
            </w:r>
          </w:p>
        </w:tc>
        <w:tc>
          <w:tcPr>
            <w:tcW w:w="2180" w:type="dxa"/>
            <w:shd w:val="clear" w:color="auto" w:fill="auto"/>
          </w:tcPr>
          <w:p w14:paraId="0874CB77" w14:textId="64FB9E6E" w:rsidR="004855FD" w:rsidRPr="004855FD" w:rsidRDefault="004855FD" w:rsidP="004855FD">
            <w:pPr>
              <w:ind w:firstLine="0"/>
            </w:pPr>
            <w:r>
              <w:t>Kirby</w:t>
            </w:r>
          </w:p>
        </w:tc>
      </w:tr>
      <w:tr w:rsidR="004855FD" w:rsidRPr="004855FD" w14:paraId="3F0E32D2" w14:textId="77777777" w:rsidTr="004855FD">
        <w:tc>
          <w:tcPr>
            <w:tcW w:w="2179" w:type="dxa"/>
            <w:shd w:val="clear" w:color="auto" w:fill="auto"/>
          </w:tcPr>
          <w:p w14:paraId="50BF73E4" w14:textId="23F9BBE0" w:rsidR="004855FD" w:rsidRPr="004855FD" w:rsidRDefault="004855FD" w:rsidP="004855FD">
            <w:pPr>
              <w:ind w:firstLine="0"/>
            </w:pPr>
            <w:r>
              <w:t>Landing</w:t>
            </w:r>
          </w:p>
        </w:tc>
        <w:tc>
          <w:tcPr>
            <w:tcW w:w="2179" w:type="dxa"/>
            <w:shd w:val="clear" w:color="auto" w:fill="auto"/>
          </w:tcPr>
          <w:p w14:paraId="5BCDC7C5" w14:textId="3EA95904" w:rsidR="004855FD" w:rsidRPr="004855FD" w:rsidRDefault="004855FD" w:rsidP="004855FD">
            <w:pPr>
              <w:ind w:firstLine="0"/>
            </w:pPr>
            <w:r>
              <w:t>Lawson</w:t>
            </w:r>
          </w:p>
        </w:tc>
        <w:tc>
          <w:tcPr>
            <w:tcW w:w="2180" w:type="dxa"/>
            <w:shd w:val="clear" w:color="auto" w:fill="auto"/>
          </w:tcPr>
          <w:p w14:paraId="0075B786" w14:textId="01C8C3BA" w:rsidR="004855FD" w:rsidRPr="004855FD" w:rsidRDefault="004855FD" w:rsidP="004855FD">
            <w:pPr>
              <w:ind w:firstLine="0"/>
            </w:pPr>
            <w:r>
              <w:t>Leber</w:t>
            </w:r>
          </w:p>
        </w:tc>
      </w:tr>
      <w:tr w:rsidR="004855FD" w:rsidRPr="004855FD" w14:paraId="541C1D2F" w14:textId="77777777" w:rsidTr="004855FD">
        <w:tc>
          <w:tcPr>
            <w:tcW w:w="2179" w:type="dxa"/>
            <w:shd w:val="clear" w:color="auto" w:fill="auto"/>
          </w:tcPr>
          <w:p w14:paraId="1EC08366" w14:textId="0E095ECF" w:rsidR="004855FD" w:rsidRPr="004855FD" w:rsidRDefault="004855FD" w:rsidP="004855FD">
            <w:pPr>
              <w:ind w:firstLine="0"/>
            </w:pPr>
            <w:r>
              <w:t>Ligon</w:t>
            </w:r>
          </w:p>
        </w:tc>
        <w:tc>
          <w:tcPr>
            <w:tcW w:w="2179" w:type="dxa"/>
            <w:shd w:val="clear" w:color="auto" w:fill="auto"/>
          </w:tcPr>
          <w:p w14:paraId="5A7DAE94" w14:textId="1886F36F" w:rsidR="004855FD" w:rsidRPr="004855FD" w:rsidRDefault="004855FD" w:rsidP="004855FD">
            <w:pPr>
              <w:ind w:firstLine="0"/>
            </w:pPr>
            <w:r>
              <w:t>Long</w:t>
            </w:r>
          </w:p>
        </w:tc>
        <w:tc>
          <w:tcPr>
            <w:tcW w:w="2180" w:type="dxa"/>
            <w:shd w:val="clear" w:color="auto" w:fill="auto"/>
          </w:tcPr>
          <w:p w14:paraId="229F4B65" w14:textId="0C35B7B4" w:rsidR="004855FD" w:rsidRPr="004855FD" w:rsidRDefault="004855FD" w:rsidP="004855FD">
            <w:pPr>
              <w:ind w:firstLine="0"/>
            </w:pPr>
            <w:r>
              <w:t>Lowe</w:t>
            </w:r>
          </w:p>
        </w:tc>
      </w:tr>
      <w:tr w:rsidR="004855FD" w:rsidRPr="004855FD" w14:paraId="1FDFE84A" w14:textId="77777777" w:rsidTr="004855FD">
        <w:tc>
          <w:tcPr>
            <w:tcW w:w="2179" w:type="dxa"/>
            <w:shd w:val="clear" w:color="auto" w:fill="auto"/>
          </w:tcPr>
          <w:p w14:paraId="55987674" w14:textId="03D527B8" w:rsidR="004855FD" w:rsidRPr="004855FD" w:rsidRDefault="004855FD" w:rsidP="004855FD">
            <w:pPr>
              <w:ind w:firstLine="0"/>
            </w:pPr>
            <w:r>
              <w:t>Magnuson</w:t>
            </w:r>
          </w:p>
        </w:tc>
        <w:tc>
          <w:tcPr>
            <w:tcW w:w="2179" w:type="dxa"/>
            <w:shd w:val="clear" w:color="auto" w:fill="auto"/>
          </w:tcPr>
          <w:p w14:paraId="55052CEF" w14:textId="23618195" w:rsidR="004855FD" w:rsidRPr="004855FD" w:rsidRDefault="004855FD" w:rsidP="004855FD">
            <w:pPr>
              <w:ind w:firstLine="0"/>
            </w:pPr>
            <w:r>
              <w:t>May</w:t>
            </w:r>
          </w:p>
        </w:tc>
        <w:tc>
          <w:tcPr>
            <w:tcW w:w="2180" w:type="dxa"/>
            <w:shd w:val="clear" w:color="auto" w:fill="auto"/>
          </w:tcPr>
          <w:p w14:paraId="4299C323" w14:textId="6EB4EC65" w:rsidR="004855FD" w:rsidRPr="004855FD" w:rsidRDefault="004855FD" w:rsidP="004855FD">
            <w:pPr>
              <w:ind w:firstLine="0"/>
            </w:pPr>
            <w:r>
              <w:t>McCabe</w:t>
            </w:r>
          </w:p>
        </w:tc>
      </w:tr>
      <w:tr w:rsidR="004855FD" w:rsidRPr="004855FD" w14:paraId="455768D6" w14:textId="77777777" w:rsidTr="004855FD">
        <w:tc>
          <w:tcPr>
            <w:tcW w:w="2179" w:type="dxa"/>
            <w:shd w:val="clear" w:color="auto" w:fill="auto"/>
          </w:tcPr>
          <w:p w14:paraId="6BDF18CD" w14:textId="2DDDD288" w:rsidR="004855FD" w:rsidRPr="004855FD" w:rsidRDefault="004855FD" w:rsidP="004855FD">
            <w:pPr>
              <w:ind w:firstLine="0"/>
            </w:pPr>
            <w:r>
              <w:t>McDaniel</w:t>
            </w:r>
          </w:p>
        </w:tc>
        <w:tc>
          <w:tcPr>
            <w:tcW w:w="2179" w:type="dxa"/>
            <w:shd w:val="clear" w:color="auto" w:fill="auto"/>
          </w:tcPr>
          <w:p w14:paraId="68C759F8" w14:textId="31E27E5A" w:rsidR="004855FD" w:rsidRPr="004855FD" w:rsidRDefault="004855FD" w:rsidP="004855FD">
            <w:pPr>
              <w:ind w:firstLine="0"/>
            </w:pPr>
            <w:r>
              <w:t>McGinnis</w:t>
            </w:r>
          </w:p>
        </w:tc>
        <w:tc>
          <w:tcPr>
            <w:tcW w:w="2180" w:type="dxa"/>
            <w:shd w:val="clear" w:color="auto" w:fill="auto"/>
          </w:tcPr>
          <w:p w14:paraId="42D375B5" w14:textId="59161F75" w:rsidR="004855FD" w:rsidRPr="004855FD" w:rsidRDefault="004855FD" w:rsidP="004855FD">
            <w:pPr>
              <w:ind w:firstLine="0"/>
            </w:pPr>
            <w:r>
              <w:t>Mitchell</w:t>
            </w:r>
          </w:p>
        </w:tc>
      </w:tr>
      <w:tr w:rsidR="004855FD" w:rsidRPr="004855FD" w14:paraId="2B2B2A57" w14:textId="77777777" w:rsidTr="004855FD">
        <w:tc>
          <w:tcPr>
            <w:tcW w:w="2179" w:type="dxa"/>
            <w:shd w:val="clear" w:color="auto" w:fill="auto"/>
          </w:tcPr>
          <w:p w14:paraId="455DA98A" w14:textId="40C1A066" w:rsidR="004855FD" w:rsidRPr="004855FD" w:rsidRDefault="004855FD" w:rsidP="004855FD">
            <w:pPr>
              <w:ind w:firstLine="0"/>
            </w:pPr>
            <w:r>
              <w:t>J. Moore</w:t>
            </w:r>
          </w:p>
        </w:tc>
        <w:tc>
          <w:tcPr>
            <w:tcW w:w="2179" w:type="dxa"/>
            <w:shd w:val="clear" w:color="auto" w:fill="auto"/>
          </w:tcPr>
          <w:p w14:paraId="353DFE22" w14:textId="5F333B2D" w:rsidR="004855FD" w:rsidRPr="004855FD" w:rsidRDefault="004855FD" w:rsidP="004855FD">
            <w:pPr>
              <w:ind w:firstLine="0"/>
            </w:pPr>
            <w:r>
              <w:t>T. Moore</w:t>
            </w:r>
          </w:p>
        </w:tc>
        <w:tc>
          <w:tcPr>
            <w:tcW w:w="2180" w:type="dxa"/>
            <w:shd w:val="clear" w:color="auto" w:fill="auto"/>
          </w:tcPr>
          <w:p w14:paraId="264B2084" w14:textId="4B720A2F" w:rsidR="004855FD" w:rsidRPr="004855FD" w:rsidRDefault="004855FD" w:rsidP="004855FD">
            <w:pPr>
              <w:ind w:firstLine="0"/>
            </w:pPr>
            <w:r>
              <w:t>A. M. Morgan</w:t>
            </w:r>
          </w:p>
        </w:tc>
      </w:tr>
      <w:tr w:rsidR="004855FD" w:rsidRPr="004855FD" w14:paraId="52565FEF" w14:textId="77777777" w:rsidTr="004855FD">
        <w:tc>
          <w:tcPr>
            <w:tcW w:w="2179" w:type="dxa"/>
            <w:shd w:val="clear" w:color="auto" w:fill="auto"/>
          </w:tcPr>
          <w:p w14:paraId="320422E6" w14:textId="70FD88EF" w:rsidR="004855FD" w:rsidRPr="004855FD" w:rsidRDefault="004855FD" w:rsidP="004855FD">
            <w:pPr>
              <w:ind w:firstLine="0"/>
            </w:pPr>
            <w:r>
              <w:t>T. A. Morgan</w:t>
            </w:r>
          </w:p>
        </w:tc>
        <w:tc>
          <w:tcPr>
            <w:tcW w:w="2179" w:type="dxa"/>
            <w:shd w:val="clear" w:color="auto" w:fill="auto"/>
          </w:tcPr>
          <w:p w14:paraId="63BB9C7B" w14:textId="497B2D30" w:rsidR="004855FD" w:rsidRPr="004855FD" w:rsidRDefault="004855FD" w:rsidP="004855FD">
            <w:pPr>
              <w:ind w:firstLine="0"/>
            </w:pPr>
            <w:r>
              <w:t>Moss</w:t>
            </w:r>
          </w:p>
        </w:tc>
        <w:tc>
          <w:tcPr>
            <w:tcW w:w="2180" w:type="dxa"/>
            <w:shd w:val="clear" w:color="auto" w:fill="auto"/>
          </w:tcPr>
          <w:p w14:paraId="2F6F0D1A" w14:textId="158167BA" w:rsidR="004855FD" w:rsidRPr="004855FD" w:rsidRDefault="004855FD" w:rsidP="004855FD">
            <w:pPr>
              <w:ind w:firstLine="0"/>
            </w:pPr>
            <w:r>
              <w:t>Murphy</w:t>
            </w:r>
          </w:p>
        </w:tc>
      </w:tr>
      <w:tr w:rsidR="004855FD" w:rsidRPr="004855FD" w14:paraId="3EC07672" w14:textId="77777777" w:rsidTr="004855FD">
        <w:tc>
          <w:tcPr>
            <w:tcW w:w="2179" w:type="dxa"/>
            <w:shd w:val="clear" w:color="auto" w:fill="auto"/>
          </w:tcPr>
          <w:p w14:paraId="56AB2439" w14:textId="20750385" w:rsidR="004855FD" w:rsidRPr="004855FD" w:rsidRDefault="004855FD" w:rsidP="004855FD">
            <w:pPr>
              <w:ind w:firstLine="0"/>
            </w:pPr>
            <w:r>
              <w:t>Neese</w:t>
            </w:r>
          </w:p>
        </w:tc>
        <w:tc>
          <w:tcPr>
            <w:tcW w:w="2179" w:type="dxa"/>
            <w:shd w:val="clear" w:color="auto" w:fill="auto"/>
          </w:tcPr>
          <w:p w14:paraId="7E9974B9" w14:textId="4414BA97" w:rsidR="004855FD" w:rsidRPr="004855FD" w:rsidRDefault="004855FD" w:rsidP="004855FD">
            <w:pPr>
              <w:ind w:firstLine="0"/>
            </w:pPr>
            <w:r>
              <w:t>B. Newton</w:t>
            </w:r>
          </w:p>
        </w:tc>
        <w:tc>
          <w:tcPr>
            <w:tcW w:w="2180" w:type="dxa"/>
            <w:shd w:val="clear" w:color="auto" w:fill="auto"/>
          </w:tcPr>
          <w:p w14:paraId="601FCB20" w14:textId="6A471250" w:rsidR="004855FD" w:rsidRPr="004855FD" w:rsidRDefault="004855FD" w:rsidP="004855FD">
            <w:pPr>
              <w:ind w:firstLine="0"/>
            </w:pPr>
            <w:r>
              <w:t>Nutt</w:t>
            </w:r>
          </w:p>
        </w:tc>
      </w:tr>
      <w:tr w:rsidR="004855FD" w:rsidRPr="004855FD" w14:paraId="6CFEFD47" w14:textId="77777777" w:rsidTr="004855FD">
        <w:tc>
          <w:tcPr>
            <w:tcW w:w="2179" w:type="dxa"/>
            <w:shd w:val="clear" w:color="auto" w:fill="auto"/>
          </w:tcPr>
          <w:p w14:paraId="788CDBDC" w14:textId="439670A3" w:rsidR="004855FD" w:rsidRPr="004855FD" w:rsidRDefault="004855FD" w:rsidP="004855FD">
            <w:pPr>
              <w:ind w:firstLine="0"/>
            </w:pPr>
            <w:r>
              <w:t>Oremus</w:t>
            </w:r>
          </w:p>
        </w:tc>
        <w:tc>
          <w:tcPr>
            <w:tcW w:w="2179" w:type="dxa"/>
            <w:shd w:val="clear" w:color="auto" w:fill="auto"/>
          </w:tcPr>
          <w:p w14:paraId="4EDB8F11" w14:textId="7D6BF46E" w:rsidR="004855FD" w:rsidRPr="004855FD" w:rsidRDefault="004855FD" w:rsidP="004855FD">
            <w:pPr>
              <w:ind w:firstLine="0"/>
            </w:pPr>
            <w:r>
              <w:t>Ott</w:t>
            </w:r>
          </w:p>
        </w:tc>
        <w:tc>
          <w:tcPr>
            <w:tcW w:w="2180" w:type="dxa"/>
            <w:shd w:val="clear" w:color="auto" w:fill="auto"/>
          </w:tcPr>
          <w:p w14:paraId="580C5AA9" w14:textId="318D0A49" w:rsidR="004855FD" w:rsidRPr="004855FD" w:rsidRDefault="004855FD" w:rsidP="004855FD">
            <w:pPr>
              <w:ind w:firstLine="0"/>
            </w:pPr>
            <w:r>
              <w:t>Pace</w:t>
            </w:r>
          </w:p>
        </w:tc>
      </w:tr>
      <w:tr w:rsidR="004855FD" w:rsidRPr="004855FD" w14:paraId="1DF1778B" w14:textId="77777777" w:rsidTr="004855FD">
        <w:tc>
          <w:tcPr>
            <w:tcW w:w="2179" w:type="dxa"/>
            <w:shd w:val="clear" w:color="auto" w:fill="auto"/>
          </w:tcPr>
          <w:p w14:paraId="0D477E9D" w14:textId="0AD062C5" w:rsidR="004855FD" w:rsidRPr="004855FD" w:rsidRDefault="004855FD" w:rsidP="004855FD">
            <w:pPr>
              <w:ind w:firstLine="0"/>
            </w:pPr>
            <w:r>
              <w:t>Pedalino</w:t>
            </w:r>
          </w:p>
        </w:tc>
        <w:tc>
          <w:tcPr>
            <w:tcW w:w="2179" w:type="dxa"/>
            <w:shd w:val="clear" w:color="auto" w:fill="auto"/>
          </w:tcPr>
          <w:p w14:paraId="0AD0FD38" w14:textId="7769E7A5" w:rsidR="004855FD" w:rsidRPr="004855FD" w:rsidRDefault="004855FD" w:rsidP="004855FD">
            <w:pPr>
              <w:ind w:firstLine="0"/>
            </w:pPr>
            <w:r>
              <w:t>Pope</w:t>
            </w:r>
          </w:p>
        </w:tc>
        <w:tc>
          <w:tcPr>
            <w:tcW w:w="2180" w:type="dxa"/>
            <w:shd w:val="clear" w:color="auto" w:fill="auto"/>
          </w:tcPr>
          <w:p w14:paraId="0E8EF8F5" w14:textId="34E89B1B" w:rsidR="004855FD" w:rsidRPr="004855FD" w:rsidRDefault="004855FD" w:rsidP="004855FD">
            <w:pPr>
              <w:ind w:firstLine="0"/>
            </w:pPr>
            <w:r>
              <w:t>Rivers</w:t>
            </w:r>
          </w:p>
        </w:tc>
      </w:tr>
      <w:tr w:rsidR="004855FD" w:rsidRPr="004855FD" w14:paraId="0B247E40" w14:textId="77777777" w:rsidTr="004855FD">
        <w:tc>
          <w:tcPr>
            <w:tcW w:w="2179" w:type="dxa"/>
            <w:shd w:val="clear" w:color="auto" w:fill="auto"/>
          </w:tcPr>
          <w:p w14:paraId="5383CD3C" w14:textId="5A931F84" w:rsidR="004855FD" w:rsidRPr="004855FD" w:rsidRDefault="004855FD" w:rsidP="004855FD">
            <w:pPr>
              <w:ind w:firstLine="0"/>
            </w:pPr>
            <w:r>
              <w:t>Sandifer</w:t>
            </w:r>
          </w:p>
        </w:tc>
        <w:tc>
          <w:tcPr>
            <w:tcW w:w="2179" w:type="dxa"/>
            <w:shd w:val="clear" w:color="auto" w:fill="auto"/>
          </w:tcPr>
          <w:p w14:paraId="02656A6A" w14:textId="592CFA72" w:rsidR="004855FD" w:rsidRPr="004855FD" w:rsidRDefault="004855FD" w:rsidP="004855FD">
            <w:pPr>
              <w:ind w:firstLine="0"/>
            </w:pPr>
            <w:r>
              <w:t>Schuessler</w:t>
            </w:r>
          </w:p>
        </w:tc>
        <w:tc>
          <w:tcPr>
            <w:tcW w:w="2180" w:type="dxa"/>
            <w:shd w:val="clear" w:color="auto" w:fill="auto"/>
          </w:tcPr>
          <w:p w14:paraId="07B02267" w14:textId="2D90CC0B" w:rsidR="004855FD" w:rsidRPr="004855FD" w:rsidRDefault="004855FD" w:rsidP="004855FD">
            <w:pPr>
              <w:ind w:firstLine="0"/>
            </w:pPr>
            <w:r>
              <w:t>Sessions</w:t>
            </w:r>
          </w:p>
        </w:tc>
      </w:tr>
      <w:tr w:rsidR="004855FD" w:rsidRPr="004855FD" w14:paraId="09E88D82" w14:textId="77777777" w:rsidTr="004855FD">
        <w:tc>
          <w:tcPr>
            <w:tcW w:w="2179" w:type="dxa"/>
            <w:shd w:val="clear" w:color="auto" w:fill="auto"/>
          </w:tcPr>
          <w:p w14:paraId="120C0388" w14:textId="26F099AA" w:rsidR="004855FD" w:rsidRPr="004855FD" w:rsidRDefault="004855FD" w:rsidP="004855FD">
            <w:pPr>
              <w:ind w:firstLine="0"/>
            </w:pPr>
            <w:r>
              <w:t>M. M. Smith</w:t>
            </w:r>
          </w:p>
        </w:tc>
        <w:tc>
          <w:tcPr>
            <w:tcW w:w="2179" w:type="dxa"/>
            <w:shd w:val="clear" w:color="auto" w:fill="auto"/>
          </w:tcPr>
          <w:p w14:paraId="71F03C04" w14:textId="7743D629" w:rsidR="004855FD" w:rsidRPr="004855FD" w:rsidRDefault="004855FD" w:rsidP="004855FD">
            <w:pPr>
              <w:ind w:firstLine="0"/>
            </w:pPr>
            <w:r>
              <w:t>Stavrinakis</w:t>
            </w:r>
          </w:p>
        </w:tc>
        <w:tc>
          <w:tcPr>
            <w:tcW w:w="2180" w:type="dxa"/>
            <w:shd w:val="clear" w:color="auto" w:fill="auto"/>
          </w:tcPr>
          <w:p w14:paraId="283B66EE" w14:textId="007BE712" w:rsidR="004855FD" w:rsidRPr="004855FD" w:rsidRDefault="004855FD" w:rsidP="004855FD">
            <w:pPr>
              <w:ind w:firstLine="0"/>
            </w:pPr>
            <w:r>
              <w:t>Taylor</w:t>
            </w:r>
          </w:p>
        </w:tc>
      </w:tr>
      <w:tr w:rsidR="004855FD" w:rsidRPr="004855FD" w14:paraId="49FAE2F2" w14:textId="77777777" w:rsidTr="004855FD">
        <w:tc>
          <w:tcPr>
            <w:tcW w:w="2179" w:type="dxa"/>
            <w:shd w:val="clear" w:color="auto" w:fill="auto"/>
          </w:tcPr>
          <w:p w14:paraId="39896DEC" w14:textId="2C5C60E7" w:rsidR="004855FD" w:rsidRPr="004855FD" w:rsidRDefault="004855FD" w:rsidP="004855FD">
            <w:pPr>
              <w:ind w:firstLine="0"/>
            </w:pPr>
            <w:r>
              <w:t>Thayer</w:t>
            </w:r>
          </w:p>
        </w:tc>
        <w:tc>
          <w:tcPr>
            <w:tcW w:w="2179" w:type="dxa"/>
            <w:shd w:val="clear" w:color="auto" w:fill="auto"/>
          </w:tcPr>
          <w:p w14:paraId="684ACB54" w14:textId="6EFE3CB5" w:rsidR="004855FD" w:rsidRPr="004855FD" w:rsidRDefault="004855FD" w:rsidP="004855FD">
            <w:pPr>
              <w:ind w:firstLine="0"/>
            </w:pPr>
            <w:r>
              <w:t>Thigpen</w:t>
            </w:r>
          </w:p>
        </w:tc>
        <w:tc>
          <w:tcPr>
            <w:tcW w:w="2180" w:type="dxa"/>
            <w:shd w:val="clear" w:color="auto" w:fill="auto"/>
          </w:tcPr>
          <w:p w14:paraId="18673221" w14:textId="2A6BD957" w:rsidR="004855FD" w:rsidRPr="004855FD" w:rsidRDefault="004855FD" w:rsidP="004855FD">
            <w:pPr>
              <w:ind w:firstLine="0"/>
            </w:pPr>
            <w:r>
              <w:t>Trantham</w:t>
            </w:r>
          </w:p>
        </w:tc>
      </w:tr>
      <w:tr w:rsidR="004855FD" w:rsidRPr="004855FD" w14:paraId="7D4B4BC9" w14:textId="77777777" w:rsidTr="004855FD">
        <w:tc>
          <w:tcPr>
            <w:tcW w:w="2179" w:type="dxa"/>
            <w:shd w:val="clear" w:color="auto" w:fill="auto"/>
          </w:tcPr>
          <w:p w14:paraId="38E13847" w14:textId="067D97EE" w:rsidR="004855FD" w:rsidRPr="004855FD" w:rsidRDefault="004855FD" w:rsidP="004855FD">
            <w:pPr>
              <w:ind w:firstLine="0"/>
            </w:pPr>
            <w:r>
              <w:t>Vaughan</w:t>
            </w:r>
          </w:p>
        </w:tc>
        <w:tc>
          <w:tcPr>
            <w:tcW w:w="2179" w:type="dxa"/>
            <w:shd w:val="clear" w:color="auto" w:fill="auto"/>
          </w:tcPr>
          <w:p w14:paraId="3338D7E2" w14:textId="1B3A3737" w:rsidR="004855FD" w:rsidRPr="004855FD" w:rsidRDefault="004855FD" w:rsidP="004855FD">
            <w:pPr>
              <w:ind w:firstLine="0"/>
            </w:pPr>
            <w:r>
              <w:t>Weeks</w:t>
            </w:r>
          </w:p>
        </w:tc>
        <w:tc>
          <w:tcPr>
            <w:tcW w:w="2180" w:type="dxa"/>
            <w:shd w:val="clear" w:color="auto" w:fill="auto"/>
          </w:tcPr>
          <w:p w14:paraId="26BEB5A5" w14:textId="236503D6" w:rsidR="004855FD" w:rsidRPr="004855FD" w:rsidRDefault="004855FD" w:rsidP="004855FD">
            <w:pPr>
              <w:ind w:firstLine="0"/>
            </w:pPr>
            <w:r>
              <w:t>West</w:t>
            </w:r>
          </w:p>
        </w:tc>
      </w:tr>
      <w:tr w:rsidR="004855FD" w:rsidRPr="004855FD" w14:paraId="3818DD7B" w14:textId="77777777" w:rsidTr="004855FD">
        <w:tc>
          <w:tcPr>
            <w:tcW w:w="2179" w:type="dxa"/>
            <w:shd w:val="clear" w:color="auto" w:fill="auto"/>
          </w:tcPr>
          <w:p w14:paraId="4CA75DD9" w14:textId="7550EDD3" w:rsidR="004855FD" w:rsidRPr="004855FD" w:rsidRDefault="004855FD" w:rsidP="004855FD">
            <w:pPr>
              <w:ind w:firstLine="0"/>
            </w:pPr>
            <w:r>
              <w:t>Wetmore</w:t>
            </w:r>
          </w:p>
        </w:tc>
        <w:tc>
          <w:tcPr>
            <w:tcW w:w="2179" w:type="dxa"/>
            <w:shd w:val="clear" w:color="auto" w:fill="auto"/>
          </w:tcPr>
          <w:p w14:paraId="4BC8232D" w14:textId="3CC0A3A0" w:rsidR="004855FD" w:rsidRPr="004855FD" w:rsidRDefault="004855FD" w:rsidP="004855FD">
            <w:pPr>
              <w:ind w:firstLine="0"/>
            </w:pPr>
            <w:r>
              <w:t>White</w:t>
            </w:r>
          </w:p>
        </w:tc>
        <w:tc>
          <w:tcPr>
            <w:tcW w:w="2180" w:type="dxa"/>
            <w:shd w:val="clear" w:color="auto" w:fill="auto"/>
          </w:tcPr>
          <w:p w14:paraId="57FA4AEA" w14:textId="45520139" w:rsidR="004855FD" w:rsidRPr="004855FD" w:rsidRDefault="004855FD" w:rsidP="004855FD">
            <w:pPr>
              <w:ind w:firstLine="0"/>
            </w:pPr>
            <w:r>
              <w:t>Whitmire</w:t>
            </w:r>
          </w:p>
        </w:tc>
      </w:tr>
      <w:tr w:rsidR="004855FD" w:rsidRPr="004855FD" w14:paraId="06199EC7" w14:textId="77777777" w:rsidTr="004855FD">
        <w:tc>
          <w:tcPr>
            <w:tcW w:w="2179" w:type="dxa"/>
            <w:shd w:val="clear" w:color="auto" w:fill="auto"/>
          </w:tcPr>
          <w:p w14:paraId="2CF595CC" w14:textId="7605C836" w:rsidR="004855FD" w:rsidRPr="004855FD" w:rsidRDefault="004855FD" w:rsidP="004855FD">
            <w:pPr>
              <w:keepNext/>
              <w:ind w:firstLine="0"/>
            </w:pPr>
            <w:r>
              <w:t>Williams</w:t>
            </w:r>
          </w:p>
        </w:tc>
        <w:tc>
          <w:tcPr>
            <w:tcW w:w="2179" w:type="dxa"/>
            <w:shd w:val="clear" w:color="auto" w:fill="auto"/>
          </w:tcPr>
          <w:p w14:paraId="64806BFA" w14:textId="56DEBE05" w:rsidR="004855FD" w:rsidRPr="004855FD" w:rsidRDefault="004855FD" w:rsidP="004855FD">
            <w:pPr>
              <w:keepNext/>
              <w:ind w:firstLine="0"/>
            </w:pPr>
            <w:r>
              <w:t>Willis</w:t>
            </w:r>
          </w:p>
        </w:tc>
        <w:tc>
          <w:tcPr>
            <w:tcW w:w="2180" w:type="dxa"/>
            <w:shd w:val="clear" w:color="auto" w:fill="auto"/>
          </w:tcPr>
          <w:p w14:paraId="2DBB50DB" w14:textId="3A2CB024" w:rsidR="004855FD" w:rsidRPr="004855FD" w:rsidRDefault="004855FD" w:rsidP="004855FD">
            <w:pPr>
              <w:keepNext/>
              <w:ind w:firstLine="0"/>
            </w:pPr>
            <w:r>
              <w:t>Wooten</w:t>
            </w:r>
          </w:p>
        </w:tc>
      </w:tr>
      <w:tr w:rsidR="004855FD" w:rsidRPr="004855FD" w14:paraId="417AF804" w14:textId="77777777" w:rsidTr="004855FD">
        <w:tc>
          <w:tcPr>
            <w:tcW w:w="2179" w:type="dxa"/>
            <w:shd w:val="clear" w:color="auto" w:fill="auto"/>
          </w:tcPr>
          <w:p w14:paraId="1FECFB22" w14:textId="5F6E2540" w:rsidR="004855FD" w:rsidRPr="004855FD" w:rsidRDefault="004855FD" w:rsidP="004855FD">
            <w:pPr>
              <w:keepNext/>
              <w:ind w:firstLine="0"/>
            </w:pPr>
            <w:r>
              <w:t>Yow</w:t>
            </w:r>
          </w:p>
        </w:tc>
        <w:tc>
          <w:tcPr>
            <w:tcW w:w="2179" w:type="dxa"/>
            <w:shd w:val="clear" w:color="auto" w:fill="auto"/>
          </w:tcPr>
          <w:p w14:paraId="616AFBBA" w14:textId="77777777" w:rsidR="004855FD" w:rsidRPr="004855FD" w:rsidRDefault="004855FD" w:rsidP="004855FD">
            <w:pPr>
              <w:keepNext/>
              <w:ind w:firstLine="0"/>
            </w:pPr>
          </w:p>
        </w:tc>
        <w:tc>
          <w:tcPr>
            <w:tcW w:w="2180" w:type="dxa"/>
            <w:shd w:val="clear" w:color="auto" w:fill="auto"/>
          </w:tcPr>
          <w:p w14:paraId="6047E722" w14:textId="77777777" w:rsidR="004855FD" w:rsidRPr="004855FD" w:rsidRDefault="004855FD" w:rsidP="004855FD">
            <w:pPr>
              <w:keepNext/>
              <w:ind w:firstLine="0"/>
            </w:pPr>
          </w:p>
        </w:tc>
      </w:tr>
    </w:tbl>
    <w:p w14:paraId="22D4867E" w14:textId="77777777" w:rsidR="004855FD" w:rsidRDefault="004855FD" w:rsidP="004855FD"/>
    <w:p w14:paraId="3C7CA752" w14:textId="4E385408" w:rsidR="004855FD" w:rsidRDefault="004855FD" w:rsidP="004855FD">
      <w:pPr>
        <w:jc w:val="center"/>
        <w:rPr>
          <w:b/>
        </w:rPr>
      </w:pPr>
      <w:r w:rsidRPr="004855FD">
        <w:rPr>
          <w:b/>
        </w:rPr>
        <w:t>Total--97</w:t>
      </w:r>
    </w:p>
    <w:p w14:paraId="340441A2" w14:textId="77777777" w:rsidR="004855FD" w:rsidRDefault="004855FD" w:rsidP="004855FD">
      <w:pPr>
        <w:jc w:val="center"/>
        <w:rPr>
          <w:b/>
        </w:rPr>
      </w:pPr>
    </w:p>
    <w:p w14:paraId="2F0B802C" w14:textId="77777777" w:rsidR="004855FD" w:rsidRDefault="004855FD" w:rsidP="004855FD">
      <w:pPr>
        <w:ind w:firstLine="0"/>
      </w:pPr>
      <w:r w:rsidRPr="004855FD">
        <w:t xml:space="preserve"> </w:t>
      </w:r>
      <w:r>
        <w:t>Those who voted in the negative are:</w:t>
      </w:r>
    </w:p>
    <w:p w14:paraId="7DA7F1EA" w14:textId="77777777" w:rsidR="004855FD" w:rsidRDefault="004855FD" w:rsidP="004855FD"/>
    <w:p w14:paraId="5DD5F2EE" w14:textId="77777777" w:rsidR="004855FD" w:rsidRDefault="004855FD" w:rsidP="004855FD">
      <w:pPr>
        <w:jc w:val="center"/>
        <w:rPr>
          <w:b/>
        </w:rPr>
      </w:pPr>
      <w:r w:rsidRPr="004855FD">
        <w:rPr>
          <w:b/>
        </w:rPr>
        <w:t>Total--0</w:t>
      </w:r>
    </w:p>
    <w:p w14:paraId="2B083DF1" w14:textId="73D5774A" w:rsidR="004855FD" w:rsidRDefault="004855FD" w:rsidP="004855FD">
      <w:pPr>
        <w:jc w:val="center"/>
        <w:rPr>
          <w:b/>
        </w:rPr>
      </w:pPr>
    </w:p>
    <w:p w14:paraId="68E0B792" w14:textId="77777777" w:rsidR="004855FD" w:rsidRDefault="004855FD" w:rsidP="004855FD">
      <w:r>
        <w:t xml:space="preserve">Section 67 was adopted. </w:t>
      </w:r>
    </w:p>
    <w:p w14:paraId="0CE8BCEC" w14:textId="77777777" w:rsidR="004855FD" w:rsidRDefault="004855FD" w:rsidP="004855FD"/>
    <w:p w14:paraId="57ACD162" w14:textId="1BE97F82" w:rsidR="004855FD" w:rsidRDefault="004855FD" w:rsidP="004855FD">
      <w:pPr>
        <w:keepNext/>
        <w:jc w:val="center"/>
        <w:rPr>
          <w:b/>
        </w:rPr>
      </w:pPr>
      <w:r w:rsidRPr="004855FD">
        <w:rPr>
          <w:b/>
        </w:rPr>
        <w:t>SECTION 70</w:t>
      </w:r>
    </w:p>
    <w:p w14:paraId="193B439A" w14:textId="77777777" w:rsidR="004855FD" w:rsidRDefault="004855FD" w:rsidP="004855FD">
      <w:r>
        <w:t xml:space="preserve">The yeas and nays were taken resulting as follows: </w:t>
      </w:r>
    </w:p>
    <w:p w14:paraId="4F2B055E" w14:textId="575F3BF8" w:rsidR="004855FD" w:rsidRDefault="004855FD" w:rsidP="004855FD">
      <w:pPr>
        <w:jc w:val="center"/>
      </w:pPr>
      <w:r>
        <w:t xml:space="preserve"> </w:t>
      </w:r>
      <w:bookmarkStart w:id="160" w:name="vote_start336"/>
      <w:bookmarkEnd w:id="160"/>
      <w:r>
        <w:t>Yeas 91; Nays 0</w:t>
      </w:r>
    </w:p>
    <w:p w14:paraId="57FF3707" w14:textId="77777777" w:rsidR="004855FD" w:rsidRDefault="004855FD" w:rsidP="004855FD">
      <w:pPr>
        <w:jc w:val="center"/>
      </w:pPr>
    </w:p>
    <w:p w14:paraId="3018DF0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7AD89B3" w14:textId="77777777" w:rsidTr="004855FD">
        <w:tc>
          <w:tcPr>
            <w:tcW w:w="2179" w:type="dxa"/>
            <w:shd w:val="clear" w:color="auto" w:fill="auto"/>
          </w:tcPr>
          <w:p w14:paraId="467DCE66" w14:textId="4A971E5E" w:rsidR="004855FD" w:rsidRPr="004855FD" w:rsidRDefault="004855FD" w:rsidP="004855FD">
            <w:pPr>
              <w:keepNext/>
              <w:ind w:firstLine="0"/>
            </w:pPr>
            <w:r>
              <w:t>Alexander</w:t>
            </w:r>
          </w:p>
        </w:tc>
        <w:tc>
          <w:tcPr>
            <w:tcW w:w="2179" w:type="dxa"/>
            <w:shd w:val="clear" w:color="auto" w:fill="auto"/>
          </w:tcPr>
          <w:p w14:paraId="6363F0A6" w14:textId="2274E340" w:rsidR="004855FD" w:rsidRPr="004855FD" w:rsidRDefault="004855FD" w:rsidP="004855FD">
            <w:pPr>
              <w:keepNext/>
              <w:ind w:firstLine="0"/>
            </w:pPr>
            <w:r>
              <w:t>Anderson</w:t>
            </w:r>
          </w:p>
        </w:tc>
        <w:tc>
          <w:tcPr>
            <w:tcW w:w="2180" w:type="dxa"/>
            <w:shd w:val="clear" w:color="auto" w:fill="auto"/>
          </w:tcPr>
          <w:p w14:paraId="0C140918" w14:textId="793EE5B0" w:rsidR="004855FD" w:rsidRPr="004855FD" w:rsidRDefault="004855FD" w:rsidP="004855FD">
            <w:pPr>
              <w:keepNext/>
              <w:ind w:firstLine="0"/>
            </w:pPr>
            <w:r>
              <w:t>Bailey</w:t>
            </w:r>
          </w:p>
        </w:tc>
      </w:tr>
      <w:tr w:rsidR="004855FD" w:rsidRPr="004855FD" w14:paraId="5F6BA966" w14:textId="77777777" w:rsidTr="004855FD">
        <w:tc>
          <w:tcPr>
            <w:tcW w:w="2179" w:type="dxa"/>
            <w:shd w:val="clear" w:color="auto" w:fill="auto"/>
          </w:tcPr>
          <w:p w14:paraId="578889C4" w14:textId="7CFE902A" w:rsidR="004855FD" w:rsidRPr="004855FD" w:rsidRDefault="004855FD" w:rsidP="004855FD">
            <w:pPr>
              <w:ind w:firstLine="0"/>
            </w:pPr>
            <w:r>
              <w:t>Ballentine</w:t>
            </w:r>
          </w:p>
        </w:tc>
        <w:tc>
          <w:tcPr>
            <w:tcW w:w="2179" w:type="dxa"/>
            <w:shd w:val="clear" w:color="auto" w:fill="auto"/>
          </w:tcPr>
          <w:p w14:paraId="2C1A1A37" w14:textId="4CED8595" w:rsidR="004855FD" w:rsidRPr="004855FD" w:rsidRDefault="004855FD" w:rsidP="004855FD">
            <w:pPr>
              <w:ind w:firstLine="0"/>
            </w:pPr>
            <w:r>
              <w:t>Bauer</w:t>
            </w:r>
          </w:p>
        </w:tc>
        <w:tc>
          <w:tcPr>
            <w:tcW w:w="2180" w:type="dxa"/>
            <w:shd w:val="clear" w:color="auto" w:fill="auto"/>
          </w:tcPr>
          <w:p w14:paraId="006C8D0C" w14:textId="4F2A7560" w:rsidR="004855FD" w:rsidRPr="004855FD" w:rsidRDefault="004855FD" w:rsidP="004855FD">
            <w:pPr>
              <w:ind w:firstLine="0"/>
            </w:pPr>
            <w:r>
              <w:t>Beach</w:t>
            </w:r>
          </w:p>
        </w:tc>
      </w:tr>
      <w:tr w:rsidR="004855FD" w:rsidRPr="004855FD" w14:paraId="070C4AAC" w14:textId="77777777" w:rsidTr="004855FD">
        <w:tc>
          <w:tcPr>
            <w:tcW w:w="2179" w:type="dxa"/>
            <w:shd w:val="clear" w:color="auto" w:fill="auto"/>
          </w:tcPr>
          <w:p w14:paraId="404E960E" w14:textId="2AE5D252" w:rsidR="004855FD" w:rsidRPr="004855FD" w:rsidRDefault="004855FD" w:rsidP="004855FD">
            <w:pPr>
              <w:ind w:firstLine="0"/>
            </w:pPr>
            <w:r>
              <w:t>Blackwell</w:t>
            </w:r>
          </w:p>
        </w:tc>
        <w:tc>
          <w:tcPr>
            <w:tcW w:w="2179" w:type="dxa"/>
            <w:shd w:val="clear" w:color="auto" w:fill="auto"/>
          </w:tcPr>
          <w:p w14:paraId="21DF80E3" w14:textId="4DC26396" w:rsidR="004855FD" w:rsidRPr="004855FD" w:rsidRDefault="004855FD" w:rsidP="004855FD">
            <w:pPr>
              <w:ind w:firstLine="0"/>
            </w:pPr>
            <w:r>
              <w:t>Bradley</w:t>
            </w:r>
          </w:p>
        </w:tc>
        <w:tc>
          <w:tcPr>
            <w:tcW w:w="2180" w:type="dxa"/>
            <w:shd w:val="clear" w:color="auto" w:fill="auto"/>
          </w:tcPr>
          <w:p w14:paraId="16604A3A" w14:textId="35735C7E" w:rsidR="004855FD" w:rsidRPr="004855FD" w:rsidRDefault="004855FD" w:rsidP="004855FD">
            <w:pPr>
              <w:ind w:firstLine="0"/>
            </w:pPr>
            <w:r>
              <w:t>Brewer</w:t>
            </w:r>
          </w:p>
        </w:tc>
      </w:tr>
      <w:tr w:rsidR="004855FD" w:rsidRPr="004855FD" w14:paraId="75CA805D" w14:textId="77777777" w:rsidTr="004855FD">
        <w:tc>
          <w:tcPr>
            <w:tcW w:w="2179" w:type="dxa"/>
            <w:shd w:val="clear" w:color="auto" w:fill="auto"/>
          </w:tcPr>
          <w:p w14:paraId="7D99536A" w14:textId="25B00FF0" w:rsidR="004855FD" w:rsidRPr="004855FD" w:rsidRDefault="004855FD" w:rsidP="004855FD">
            <w:pPr>
              <w:ind w:firstLine="0"/>
            </w:pPr>
            <w:r>
              <w:t>Burns</w:t>
            </w:r>
          </w:p>
        </w:tc>
        <w:tc>
          <w:tcPr>
            <w:tcW w:w="2179" w:type="dxa"/>
            <w:shd w:val="clear" w:color="auto" w:fill="auto"/>
          </w:tcPr>
          <w:p w14:paraId="7E220CC7" w14:textId="6E602C92" w:rsidR="004855FD" w:rsidRPr="004855FD" w:rsidRDefault="004855FD" w:rsidP="004855FD">
            <w:pPr>
              <w:ind w:firstLine="0"/>
            </w:pPr>
            <w:r>
              <w:t>Bustos</w:t>
            </w:r>
          </w:p>
        </w:tc>
        <w:tc>
          <w:tcPr>
            <w:tcW w:w="2180" w:type="dxa"/>
            <w:shd w:val="clear" w:color="auto" w:fill="auto"/>
          </w:tcPr>
          <w:p w14:paraId="7B51377C" w14:textId="7A9ADAB1" w:rsidR="004855FD" w:rsidRPr="004855FD" w:rsidRDefault="004855FD" w:rsidP="004855FD">
            <w:pPr>
              <w:ind w:firstLine="0"/>
            </w:pPr>
            <w:r>
              <w:t>Calhoon</w:t>
            </w:r>
          </w:p>
        </w:tc>
      </w:tr>
      <w:tr w:rsidR="004855FD" w:rsidRPr="004855FD" w14:paraId="672112C2" w14:textId="77777777" w:rsidTr="004855FD">
        <w:tc>
          <w:tcPr>
            <w:tcW w:w="2179" w:type="dxa"/>
            <w:shd w:val="clear" w:color="auto" w:fill="auto"/>
          </w:tcPr>
          <w:p w14:paraId="74AB5469" w14:textId="21C4A9AB" w:rsidR="004855FD" w:rsidRPr="004855FD" w:rsidRDefault="004855FD" w:rsidP="004855FD">
            <w:pPr>
              <w:ind w:firstLine="0"/>
            </w:pPr>
            <w:r>
              <w:t>Carter</w:t>
            </w:r>
          </w:p>
        </w:tc>
        <w:tc>
          <w:tcPr>
            <w:tcW w:w="2179" w:type="dxa"/>
            <w:shd w:val="clear" w:color="auto" w:fill="auto"/>
          </w:tcPr>
          <w:p w14:paraId="6BD23E3F" w14:textId="10ADD838" w:rsidR="004855FD" w:rsidRPr="004855FD" w:rsidRDefault="004855FD" w:rsidP="004855FD">
            <w:pPr>
              <w:ind w:firstLine="0"/>
            </w:pPr>
            <w:r>
              <w:t>Chapman</w:t>
            </w:r>
          </w:p>
        </w:tc>
        <w:tc>
          <w:tcPr>
            <w:tcW w:w="2180" w:type="dxa"/>
            <w:shd w:val="clear" w:color="auto" w:fill="auto"/>
          </w:tcPr>
          <w:p w14:paraId="7BAAEBB2" w14:textId="784CA0AD" w:rsidR="004855FD" w:rsidRPr="004855FD" w:rsidRDefault="004855FD" w:rsidP="004855FD">
            <w:pPr>
              <w:ind w:firstLine="0"/>
            </w:pPr>
            <w:r>
              <w:t>Chumley</w:t>
            </w:r>
          </w:p>
        </w:tc>
      </w:tr>
      <w:tr w:rsidR="004855FD" w:rsidRPr="004855FD" w14:paraId="3DF4C6D5" w14:textId="77777777" w:rsidTr="004855FD">
        <w:tc>
          <w:tcPr>
            <w:tcW w:w="2179" w:type="dxa"/>
            <w:shd w:val="clear" w:color="auto" w:fill="auto"/>
          </w:tcPr>
          <w:p w14:paraId="7AD9897E" w14:textId="2EBCFFDD" w:rsidR="004855FD" w:rsidRPr="004855FD" w:rsidRDefault="004855FD" w:rsidP="004855FD">
            <w:pPr>
              <w:ind w:firstLine="0"/>
            </w:pPr>
            <w:r>
              <w:t>Clyburn</w:t>
            </w:r>
          </w:p>
        </w:tc>
        <w:tc>
          <w:tcPr>
            <w:tcW w:w="2179" w:type="dxa"/>
            <w:shd w:val="clear" w:color="auto" w:fill="auto"/>
          </w:tcPr>
          <w:p w14:paraId="067CB1FE" w14:textId="23B0943C" w:rsidR="004855FD" w:rsidRPr="004855FD" w:rsidRDefault="004855FD" w:rsidP="004855FD">
            <w:pPr>
              <w:ind w:firstLine="0"/>
            </w:pPr>
            <w:r>
              <w:t>Cobb-Hunter</w:t>
            </w:r>
          </w:p>
        </w:tc>
        <w:tc>
          <w:tcPr>
            <w:tcW w:w="2180" w:type="dxa"/>
            <w:shd w:val="clear" w:color="auto" w:fill="auto"/>
          </w:tcPr>
          <w:p w14:paraId="78C523A1" w14:textId="48337832" w:rsidR="004855FD" w:rsidRPr="004855FD" w:rsidRDefault="004855FD" w:rsidP="004855FD">
            <w:pPr>
              <w:ind w:firstLine="0"/>
            </w:pPr>
            <w:r>
              <w:t>Connell</w:t>
            </w:r>
          </w:p>
        </w:tc>
      </w:tr>
      <w:tr w:rsidR="004855FD" w:rsidRPr="004855FD" w14:paraId="51E1B353" w14:textId="77777777" w:rsidTr="004855FD">
        <w:tc>
          <w:tcPr>
            <w:tcW w:w="2179" w:type="dxa"/>
            <w:shd w:val="clear" w:color="auto" w:fill="auto"/>
          </w:tcPr>
          <w:p w14:paraId="727CB038" w14:textId="7996EB0E" w:rsidR="004855FD" w:rsidRPr="004855FD" w:rsidRDefault="004855FD" w:rsidP="004855FD">
            <w:pPr>
              <w:ind w:firstLine="0"/>
            </w:pPr>
            <w:r>
              <w:t>B. L. Cox</w:t>
            </w:r>
          </w:p>
        </w:tc>
        <w:tc>
          <w:tcPr>
            <w:tcW w:w="2179" w:type="dxa"/>
            <w:shd w:val="clear" w:color="auto" w:fill="auto"/>
          </w:tcPr>
          <w:p w14:paraId="34814231" w14:textId="2DC47092" w:rsidR="004855FD" w:rsidRPr="004855FD" w:rsidRDefault="004855FD" w:rsidP="004855FD">
            <w:pPr>
              <w:ind w:firstLine="0"/>
            </w:pPr>
            <w:r>
              <w:t>Crawford</w:t>
            </w:r>
          </w:p>
        </w:tc>
        <w:tc>
          <w:tcPr>
            <w:tcW w:w="2180" w:type="dxa"/>
            <w:shd w:val="clear" w:color="auto" w:fill="auto"/>
          </w:tcPr>
          <w:p w14:paraId="5DD5105D" w14:textId="641F6DE0" w:rsidR="004855FD" w:rsidRPr="004855FD" w:rsidRDefault="004855FD" w:rsidP="004855FD">
            <w:pPr>
              <w:ind w:firstLine="0"/>
            </w:pPr>
            <w:r>
              <w:t>Cromer</w:t>
            </w:r>
          </w:p>
        </w:tc>
      </w:tr>
      <w:tr w:rsidR="004855FD" w:rsidRPr="004855FD" w14:paraId="23D2A9E4" w14:textId="77777777" w:rsidTr="004855FD">
        <w:tc>
          <w:tcPr>
            <w:tcW w:w="2179" w:type="dxa"/>
            <w:shd w:val="clear" w:color="auto" w:fill="auto"/>
          </w:tcPr>
          <w:p w14:paraId="5AA95470" w14:textId="24C7063D" w:rsidR="004855FD" w:rsidRPr="004855FD" w:rsidRDefault="004855FD" w:rsidP="004855FD">
            <w:pPr>
              <w:ind w:firstLine="0"/>
            </w:pPr>
            <w:r>
              <w:t>Davis</w:t>
            </w:r>
          </w:p>
        </w:tc>
        <w:tc>
          <w:tcPr>
            <w:tcW w:w="2179" w:type="dxa"/>
            <w:shd w:val="clear" w:color="auto" w:fill="auto"/>
          </w:tcPr>
          <w:p w14:paraId="2D192BFF" w14:textId="0247202A" w:rsidR="004855FD" w:rsidRPr="004855FD" w:rsidRDefault="004855FD" w:rsidP="004855FD">
            <w:pPr>
              <w:ind w:firstLine="0"/>
            </w:pPr>
            <w:r>
              <w:t>Dillard</w:t>
            </w:r>
          </w:p>
        </w:tc>
        <w:tc>
          <w:tcPr>
            <w:tcW w:w="2180" w:type="dxa"/>
            <w:shd w:val="clear" w:color="auto" w:fill="auto"/>
          </w:tcPr>
          <w:p w14:paraId="39B9B146" w14:textId="7DA9A21A" w:rsidR="004855FD" w:rsidRPr="004855FD" w:rsidRDefault="004855FD" w:rsidP="004855FD">
            <w:pPr>
              <w:ind w:firstLine="0"/>
            </w:pPr>
            <w:r>
              <w:t>Erickson</w:t>
            </w:r>
          </w:p>
        </w:tc>
      </w:tr>
      <w:tr w:rsidR="004855FD" w:rsidRPr="004855FD" w14:paraId="33A346B5" w14:textId="77777777" w:rsidTr="004855FD">
        <w:tc>
          <w:tcPr>
            <w:tcW w:w="2179" w:type="dxa"/>
            <w:shd w:val="clear" w:color="auto" w:fill="auto"/>
          </w:tcPr>
          <w:p w14:paraId="63CC5309" w14:textId="6FBCBE26" w:rsidR="004855FD" w:rsidRPr="004855FD" w:rsidRDefault="004855FD" w:rsidP="004855FD">
            <w:pPr>
              <w:ind w:firstLine="0"/>
            </w:pPr>
            <w:r>
              <w:t>Felder</w:t>
            </w:r>
          </w:p>
        </w:tc>
        <w:tc>
          <w:tcPr>
            <w:tcW w:w="2179" w:type="dxa"/>
            <w:shd w:val="clear" w:color="auto" w:fill="auto"/>
          </w:tcPr>
          <w:p w14:paraId="309A7DDA" w14:textId="36D7AE91" w:rsidR="004855FD" w:rsidRPr="004855FD" w:rsidRDefault="004855FD" w:rsidP="004855FD">
            <w:pPr>
              <w:ind w:firstLine="0"/>
            </w:pPr>
            <w:r>
              <w:t>Forrest</w:t>
            </w:r>
          </w:p>
        </w:tc>
        <w:tc>
          <w:tcPr>
            <w:tcW w:w="2180" w:type="dxa"/>
            <w:shd w:val="clear" w:color="auto" w:fill="auto"/>
          </w:tcPr>
          <w:p w14:paraId="31DAD828" w14:textId="0B50C6C6" w:rsidR="004855FD" w:rsidRPr="004855FD" w:rsidRDefault="004855FD" w:rsidP="004855FD">
            <w:pPr>
              <w:ind w:firstLine="0"/>
            </w:pPr>
            <w:r>
              <w:t>Gagnon</w:t>
            </w:r>
          </w:p>
        </w:tc>
      </w:tr>
      <w:tr w:rsidR="004855FD" w:rsidRPr="004855FD" w14:paraId="4A529EA8" w14:textId="77777777" w:rsidTr="004855FD">
        <w:tc>
          <w:tcPr>
            <w:tcW w:w="2179" w:type="dxa"/>
            <w:shd w:val="clear" w:color="auto" w:fill="auto"/>
          </w:tcPr>
          <w:p w14:paraId="19DC4EDF" w14:textId="34E64218" w:rsidR="004855FD" w:rsidRPr="004855FD" w:rsidRDefault="004855FD" w:rsidP="004855FD">
            <w:pPr>
              <w:ind w:firstLine="0"/>
            </w:pPr>
            <w:r>
              <w:t>Gibson</w:t>
            </w:r>
          </w:p>
        </w:tc>
        <w:tc>
          <w:tcPr>
            <w:tcW w:w="2179" w:type="dxa"/>
            <w:shd w:val="clear" w:color="auto" w:fill="auto"/>
          </w:tcPr>
          <w:p w14:paraId="33CA6E92" w14:textId="008253FC" w:rsidR="004855FD" w:rsidRPr="004855FD" w:rsidRDefault="004855FD" w:rsidP="004855FD">
            <w:pPr>
              <w:ind w:firstLine="0"/>
            </w:pPr>
            <w:r>
              <w:t>Gilliam</w:t>
            </w:r>
          </w:p>
        </w:tc>
        <w:tc>
          <w:tcPr>
            <w:tcW w:w="2180" w:type="dxa"/>
            <w:shd w:val="clear" w:color="auto" w:fill="auto"/>
          </w:tcPr>
          <w:p w14:paraId="78009B4C" w14:textId="22DCA60B" w:rsidR="004855FD" w:rsidRPr="004855FD" w:rsidRDefault="004855FD" w:rsidP="004855FD">
            <w:pPr>
              <w:ind w:firstLine="0"/>
            </w:pPr>
            <w:r>
              <w:t>Gilliard</w:t>
            </w:r>
          </w:p>
        </w:tc>
      </w:tr>
      <w:tr w:rsidR="004855FD" w:rsidRPr="004855FD" w14:paraId="65604CA7" w14:textId="77777777" w:rsidTr="004855FD">
        <w:tc>
          <w:tcPr>
            <w:tcW w:w="2179" w:type="dxa"/>
            <w:shd w:val="clear" w:color="auto" w:fill="auto"/>
          </w:tcPr>
          <w:p w14:paraId="5E9D6A2C" w14:textId="05DAB005" w:rsidR="004855FD" w:rsidRPr="004855FD" w:rsidRDefault="004855FD" w:rsidP="004855FD">
            <w:pPr>
              <w:ind w:firstLine="0"/>
            </w:pPr>
            <w:r>
              <w:t>Guest</w:t>
            </w:r>
          </w:p>
        </w:tc>
        <w:tc>
          <w:tcPr>
            <w:tcW w:w="2179" w:type="dxa"/>
            <w:shd w:val="clear" w:color="auto" w:fill="auto"/>
          </w:tcPr>
          <w:p w14:paraId="57FEFD57" w14:textId="319F5B63" w:rsidR="004855FD" w:rsidRPr="004855FD" w:rsidRDefault="004855FD" w:rsidP="004855FD">
            <w:pPr>
              <w:ind w:firstLine="0"/>
            </w:pPr>
            <w:r>
              <w:t>Haddon</w:t>
            </w:r>
          </w:p>
        </w:tc>
        <w:tc>
          <w:tcPr>
            <w:tcW w:w="2180" w:type="dxa"/>
            <w:shd w:val="clear" w:color="auto" w:fill="auto"/>
          </w:tcPr>
          <w:p w14:paraId="6C49C6E6" w14:textId="4981C390" w:rsidR="004855FD" w:rsidRPr="004855FD" w:rsidRDefault="004855FD" w:rsidP="004855FD">
            <w:pPr>
              <w:ind w:firstLine="0"/>
            </w:pPr>
            <w:r>
              <w:t>Hager</w:t>
            </w:r>
          </w:p>
        </w:tc>
      </w:tr>
      <w:tr w:rsidR="004855FD" w:rsidRPr="004855FD" w14:paraId="49BE9B78" w14:textId="77777777" w:rsidTr="004855FD">
        <w:tc>
          <w:tcPr>
            <w:tcW w:w="2179" w:type="dxa"/>
            <w:shd w:val="clear" w:color="auto" w:fill="auto"/>
          </w:tcPr>
          <w:p w14:paraId="3A69A079" w14:textId="12383E4C" w:rsidR="004855FD" w:rsidRPr="004855FD" w:rsidRDefault="004855FD" w:rsidP="004855FD">
            <w:pPr>
              <w:ind w:firstLine="0"/>
            </w:pPr>
            <w:r>
              <w:t>Hardee</w:t>
            </w:r>
          </w:p>
        </w:tc>
        <w:tc>
          <w:tcPr>
            <w:tcW w:w="2179" w:type="dxa"/>
            <w:shd w:val="clear" w:color="auto" w:fill="auto"/>
          </w:tcPr>
          <w:p w14:paraId="013E1AD3" w14:textId="12BAB6A4" w:rsidR="004855FD" w:rsidRPr="004855FD" w:rsidRDefault="004855FD" w:rsidP="004855FD">
            <w:pPr>
              <w:ind w:firstLine="0"/>
            </w:pPr>
            <w:r>
              <w:t>Harris</w:t>
            </w:r>
          </w:p>
        </w:tc>
        <w:tc>
          <w:tcPr>
            <w:tcW w:w="2180" w:type="dxa"/>
            <w:shd w:val="clear" w:color="auto" w:fill="auto"/>
          </w:tcPr>
          <w:p w14:paraId="4697D476" w14:textId="1FFD5A91" w:rsidR="004855FD" w:rsidRPr="004855FD" w:rsidRDefault="004855FD" w:rsidP="004855FD">
            <w:pPr>
              <w:ind w:firstLine="0"/>
            </w:pPr>
            <w:r>
              <w:t>Hartnett</w:t>
            </w:r>
          </w:p>
        </w:tc>
      </w:tr>
      <w:tr w:rsidR="004855FD" w:rsidRPr="004855FD" w14:paraId="7B03AC2E" w14:textId="77777777" w:rsidTr="004855FD">
        <w:tc>
          <w:tcPr>
            <w:tcW w:w="2179" w:type="dxa"/>
            <w:shd w:val="clear" w:color="auto" w:fill="auto"/>
          </w:tcPr>
          <w:p w14:paraId="305F1F6A" w14:textId="55882DDD" w:rsidR="004855FD" w:rsidRPr="004855FD" w:rsidRDefault="004855FD" w:rsidP="004855FD">
            <w:pPr>
              <w:ind w:firstLine="0"/>
            </w:pPr>
            <w:r>
              <w:t>Hayes</w:t>
            </w:r>
          </w:p>
        </w:tc>
        <w:tc>
          <w:tcPr>
            <w:tcW w:w="2179" w:type="dxa"/>
            <w:shd w:val="clear" w:color="auto" w:fill="auto"/>
          </w:tcPr>
          <w:p w14:paraId="4C44F0A9" w14:textId="6454522C" w:rsidR="004855FD" w:rsidRPr="004855FD" w:rsidRDefault="004855FD" w:rsidP="004855FD">
            <w:pPr>
              <w:ind w:firstLine="0"/>
            </w:pPr>
            <w:r>
              <w:t>Henegan</w:t>
            </w:r>
          </w:p>
        </w:tc>
        <w:tc>
          <w:tcPr>
            <w:tcW w:w="2180" w:type="dxa"/>
            <w:shd w:val="clear" w:color="auto" w:fill="auto"/>
          </w:tcPr>
          <w:p w14:paraId="0BD1645B" w14:textId="11E1487D" w:rsidR="004855FD" w:rsidRPr="004855FD" w:rsidRDefault="004855FD" w:rsidP="004855FD">
            <w:pPr>
              <w:ind w:firstLine="0"/>
            </w:pPr>
            <w:r>
              <w:t>Herbkersman</w:t>
            </w:r>
          </w:p>
        </w:tc>
      </w:tr>
      <w:tr w:rsidR="004855FD" w:rsidRPr="004855FD" w14:paraId="076229AB" w14:textId="77777777" w:rsidTr="004855FD">
        <w:tc>
          <w:tcPr>
            <w:tcW w:w="2179" w:type="dxa"/>
            <w:shd w:val="clear" w:color="auto" w:fill="auto"/>
          </w:tcPr>
          <w:p w14:paraId="56F15898" w14:textId="0AA6A979" w:rsidR="004855FD" w:rsidRPr="004855FD" w:rsidRDefault="004855FD" w:rsidP="004855FD">
            <w:pPr>
              <w:ind w:firstLine="0"/>
            </w:pPr>
            <w:r>
              <w:t>Hewitt</w:t>
            </w:r>
          </w:p>
        </w:tc>
        <w:tc>
          <w:tcPr>
            <w:tcW w:w="2179" w:type="dxa"/>
            <w:shd w:val="clear" w:color="auto" w:fill="auto"/>
          </w:tcPr>
          <w:p w14:paraId="03E0B10A" w14:textId="36C03411" w:rsidR="004855FD" w:rsidRPr="004855FD" w:rsidRDefault="004855FD" w:rsidP="004855FD">
            <w:pPr>
              <w:ind w:firstLine="0"/>
            </w:pPr>
            <w:r>
              <w:t>Hiott</w:t>
            </w:r>
          </w:p>
        </w:tc>
        <w:tc>
          <w:tcPr>
            <w:tcW w:w="2180" w:type="dxa"/>
            <w:shd w:val="clear" w:color="auto" w:fill="auto"/>
          </w:tcPr>
          <w:p w14:paraId="5DF47CBC" w14:textId="069A30FE" w:rsidR="004855FD" w:rsidRPr="004855FD" w:rsidRDefault="004855FD" w:rsidP="004855FD">
            <w:pPr>
              <w:ind w:firstLine="0"/>
            </w:pPr>
            <w:r>
              <w:t>Hixon</w:t>
            </w:r>
          </w:p>
        </w:tc>
      </w:tr>
      <w:tr w:rsidR="004855FD" w:rsidRPr="004855FD" w14:paraId="5BD95C23" w14:textId="77777777" w:rsidTr="004855FD">
        <w:tc>
          <w:tcPr>
            <w:tcW w:w="2179" w:type="dxa"/>
            <w:shd w:val="clear" w:color="auto" w:fill="auto"/>
          </w:tcPr>
          <w:p w14:paraId="5BE531C7" w14:textId="64563851" w:rsidR="004855FD" w:rsidRPr="004855FD" w:rsidRDefault="004855FD" w:rsidP="004855FD">
            <w:pPr>
              <w:ind w:firstLine="0"/>
            </w:pPr>
            <w:r>
              <w:t>Hosey</w:t>
            </w:r>
          </w:p>
        </w:tc>
        <w:tc>
          <w:tcPr>
            <w:tcW w:w="2179" w:type="dxa"/>
            <w:shd w:val="clear" w:color="auto" w:fill="auto"/>
          </w:tcPr>
          <w:p w14:paraId="02B38307" w14:textId="5ABB7688" w:rsidR="004855FD" w:rsidRPr="004855FD" w:rsidRDefault="004855FD" w:rsidP="004855FD">
            <w:pPr>
              <w:ind w:firstLine="0"/>
            </w:pPr>
            <w:r>
              <w:t>Howard</w:t>
            </w:r>
          </w:p>
        </w:tc>
        <w:tc>
          <w:tcPr>
            <w:tcW w:w="2180" w:type="dxa"/>
            <w:shd w:val="clear" w:color="auto" w:fill="auto"/>
          </w:tcPr>
          <w:p w14:paraId="3BB64DF4" w14:textId="64BF29F4" w:rsidR="004855FD" w:rsidRPr="004855FD" w:rsidRDefault="004855FD" w:rsidP="004855FD">
            <w:pPr>
              <w:ind w:firstLine="0"/>
            </w:pPr>
            <w:r>
              <w:t>Jefferson</w:t>
            </w:r>
          </w:p>
        </w:tc>
      </w:tr>
      <w:tr w:rsidR="004855FD" w:rsidRPr="004855FD" w14:paraId="33A6BF34" w14:textId="77777777" w:rsidTr="004855FD">
        <w:tc>
          <w:tcPr>
            <w:tcW w:w="2179" w:type="dxa"/>
            <w:shd w:val="clear" w:color="auto" w:fill="auto"/>
          </w:tcPr>
          <w:p w14:paraId="3CB09B08" w14:textId="14B95AB9" w:rsidR="004855FD" w:rsidRPr="004855FD" w:rsidRDefault="004855FD" w:rsidP="004855FD">
            <w:pPr>
              <w:ind w:firstLine="0"/>
            </w:pPr>
            <w:r>
              <w:t>J. L. Johnson</w:t>
            </w:r>
          </w:p>
        </w:tc>
        <w:tc>
          <w:tcPr>
            <w:tcW w:w="2179" w:type="dxa"/>
            <w:shd w:val="clear" w:color="auto" w:fill="auto"/>
          </w:tcPr>
          <w:p w14:paraId="5E386675" w14:textId="25DA1FF5" w:rsidR="004855FD" w:rsidRPr="004855FD" w:rsidRDefault="004855FD" w:rsidP="004855FD">
            <w:pPr>
              <w:ind w:firstLine="0"/>
            </w:pPr>
            <w:r>
              <w:t>S. Jones</w:t>
            </w:r>
          </w:p>
        </w:tc>
        <w:tc>
          <w:tcPr>
            <w:tcW w:w="2180" w:type="dxa"/>
            <w:shd w:val="clear" w:color="auto" w:fill="auto"/>
          </w:tcPr>
          <w:p w14:paraId="34BF8D91" w14:textId="3C08CF0C" w:rsidR="004855FD" w:rsidRPr="004855FD" w:rsidRDefault="004855FD" w:rsidP="004855FD">
            <w:pPr>
              <w:ind w:firstLine="0"/>
            </w:pPr>
            <w:r>
              <w:t>Kilmartin</w:t>
            </w:r>
          </w:p>
        </w:tc>
      </w:tr>
      <w:tr w:rsidR="004855FD" w:rsidRPr="004855FD" w14:paraId="48B183FC" w14:textId="77777777" w:rsidTr="004855FD">
        <w:tc>
          <w:tcPr>
            <w:tcW w:w="2179" w:type="dxa"/>
            <w:shd w:val="clear" w:color="auto" w:fill="auto"/>
          </w:tcPr>
          <w:p w14:paraId="1F020B54" w14:textId="38FBDF6B" w:rsidR="004855FD" w:rsidRPr="004855FD" w:rsidRDefault="004855FD" w:rsidP="004855FD">
            <w:pPr>
              <w:ind w:firstLine="0"/>
            </w:pPr>
            <w:r>
              <w:t>King</w:t>
            </w:r>
          </w:p>
        </w:tc>
        <w:tc>
          <w:tcPr>
            <w:tcW w:w="2179" w:type="dxa"/>
            <w:shd w:val="clear" w:color="auto" w:fill="auto"/>
          </w:tcPr>
          <w:p w14:paraId="2C795C66" w14:textId="31B6E077" w:rsidR="004855FD" w:rsidRPr="004855FD" w:rsidRDefault="004855FD" w:rsidP="004855FD">
            <w:pPr>
              <w:ind w:firstLine="0"/>
            </w:pPr>
            <w:r>
              <w:t>Kirby</w:t>
            </w:r>
          </w:p>
        </w:tc>
        <w:tc>
          <w:tcPr>
            <w:tcW w:w="2180" w:type="dxa"/>
            <w:shd w:val="clear" w:color="auto" w:fill="auto"/>
          </w:tcPr>
          <w:p w14:paraId="46DA8873" w14:textId="4FCE11D7" w:rsidR="004855FD" w:rsidRPr="004855FD" w:rsidRDefault="004855FD" w:rsidP="004855FD">
            <w:pPr>
              <w:ind w:firstLine="0"/>
            </w:pPr>
            <w:r>
              <w:t>Landing</w:t>
            </w:r>
          </w:p>
        </w:tc>
      </w:tr>
      <w:tr w:rsidR="004855FD" w:rsidRPr="004855FD" w14:paraId="68EDF10D" w14:textId="77777777" w:rsidTr="004855FD">
        <w:tc>
          <w:tcPr>
            <w:tcW w:w="2179" w:type="dxa"/>
            <w:shd w:val="clear" w:color="auto" w:fill="auto"/>
          </w:tcPr>
          <w:p w14:paraId="5D213D13" w14:textId="2F8F526D" w:rsidR="004855FD" w:rsidRPr="004855FD" w:rsidRDefault="004855FD" w:rsidP="004855FD">
            <w:pPr>
              <w:ind w:firstLine="0"/>
            </w:pPr>
            <w:r>
              <w:t>Lawson</w:t>
            </w:r>
          </w:p>
        </w:tc>
        <w:tc>
          <w:tcPr>
            <w:tcW w:w="2179" w:type="dxa"/>
            <w:shd w:val="clear" w:color="auto" w:fill="auto"/>
          </w:tcPr>
          <w:p w14:paraId="5F30FCA2" w14:textId="2859F9F7" w:rsidR="004855FD" w:rsidRPr="004855FD" w:rsidRDefault="004855FD" w:rsidP="004855FD">
            <w:pPr>
              <w:ind w:firstLine="0"/>
            </w:pPr>
            <w:r>
              <w:t>Leber</w:t>
            </w:r>
          </w:p>
        </w:tc>
        <w:tc>
          <w:tcPr>
            <w:tcW w:w="2180" w:type="dxa"/>
            <w:shd w:val="clear" w:color="auto" w:fill="auto"/>
          </w:tcPr>
          <w:p w14:paraId="7558C0EB" w14:textId="1ED72E75" w:rsidR="004855FD" w:rsidRPr="004855FD" w:rsidRDefault="004855FD" w:rsidP="004855FD">
            <w:pPr>
              <w:ind w:firstLine="0"/>
            </w:pPr>
            <w:r>
              <w:t>Ligon</w:t>
            </w:r>
          </w:p>
        </w:tc>
      </w:tr>
      <w:tr w:rsidR="004855FD" w:rsidRPr="004855FD" w14:paraId="4C6E619B" w14:textId="77777777" w:rsidTr="004855FD">
        <w:tc>
          <w:tcPr>
            <w:tcW w:w="2179" w:type="dxa"/>
            <w:shd w:val="clear" w:color="auto" w:fill="auto"/>
          </w:tcPr>
          <w:p w14:paraId="0B457F54" w14:textId="401DFB0C" w:rsidR="004855FD" w:rsidRPr="004855FD" w:rsidRDefault="004855FD" w:rsidP="004855FD">
            <w:pPr>
              <w:ind w:firstLine="0"/>
            </w:pPr>
            <w:r>
              <w:t>Long</w:t>
            </w:r>
          </w:p>
        </w:tc>
        <w:tc>
          <w:tcPr>
            <w:tcW w:w="2179" w:type="dxa"/>
            <w:shd w:val="clear" w:color="auto" w:fill="auto"/>
          </w:tcPr>
          <w:p w14:paraId="043279CF" w14:textId="5934CC35" w:rsidR="004855FD" w:rsidRPr="004855FD" w:rsidRDefault="004855FD" w:rsidP="004855FD">
            <w:pPr>
              <w:ind w:firstLine="0"/>
            </w:pPr>
            <w:r>
              <w:t>Lowe</w:t>
            </w:r>
          </w:p>
        </w:tc>
        <w:tc>
          <w:tcPr>
            <w:tcW w:w="2180" w:type="dxa"/>
            <w:shd w:val="clear" w:color="auto" w:fill="auto"/>
          </w:tcPr>
          <w:p w14:paraId="1F77A7D5" w14:textId="598AE6B8" w:rsidR="004855FD" w:rsidRPr="004855FD" w:rsidRDefault="004855FD" w:rsidP="004855FD">
            <w:pPr>
              <w:ind w:firstLine="0"/>
            </w:pPr>
            <w:r>
              <w:t>Magnuson</w:t>
            </w:r>
          </w:p>
        </w:tc>
      </w:tr>
      <w:tr w:rsidR="004855FD" w:rsidRPr="004855FD" w14:paraId="4C206776" w14:textId="77777777" w:rsidTr="004855FD">
        <w:tc>
          <w:tcPr>
            <w:tcW w:w="2179" w:type="dxa"/>
            <w:shd w:val="clear" w:color="auto" w:fill="auto"/>
          </w:tcPr>
          <w:p w14:paraId="41A35F3C" w14:textId="40C1F60A" w:rsidR="004855FD" w:rsidRPr="004855FD" w:rsidRDefault="004855FD" w:rsidP="004855FD">
            <w:pPr>
              <w:ind w:firstLine="0"/>
            </w:pPr>
            <w:r>
              <w:t>May</w:t>
            </w:r>
          </w:p>
        </w:tc>
        <w:tc>
          <w:tcPr>
            <w:tcW w:w="2179" w:type="dxa"/>
            <w:shd w:val="clear" w:color="auto" w:fill="auto"/>
          </w:tcPr>
          <w:p w14:paraId="3389582A" w14:textId="6C08A543" w:rsidR="004855FD" w:rsidRPr="004855FD" w:rsidRDefault="004855FD" w:rsidP="004855FD">
            <w:pPr>
              <w:ind w:firstLine="0"/>
            </w:pPr>
            <w:r>
              <w:t>McDaniel</w:t>
            </w:r>
          </w:p>
        </w:tc>
        <w:tc>
          <w:tcPr>
            <w:tcW w:w="2180" w:type="dxa"/>
            <w:shd w:val="clear" w:color="auto" w:fill="auto"/>
          </w:tcPr>
          <w:p w14:paraId="37081528" w14:textId="22B8EE0F" w:rsidR="004855FD" w:rsidRPr="004855FD" w:rsidRDefault="004855FD" w:rsidP="004855FD">
            <w:pPr>
              <w:ind w:firstLine="0"/>
            </w:pPr>
            <w:r>
              <w:t>McGinnis</w:t>
            </w:r>
          </w:p>
        </w:tc>
      </w:tr>
      <w:tr w:rsidR="004855FD" w:rsidRPr="004855FD" w14:paraId="6AE38D10" w14:textId="77777777" w:rsidTr="004855FD">
        <w:tc>
          <w:tcPr>
            <w:tcW w:w="2179" w:type="dxa"/>
            <w:shd w:val="clear" w:color="auto" w:fill="auto"/>
          </w:tcPr>
          <w:p w14:paraId="122E0218" w14:textId="2B916C86" w:rsidR="004855FD" w:rsidRPr="004855FD" w:rsidRDefault="004855FD" w:rsidP="004855FD">
            <w:pPr>
              <w:ind w:firstLine="0"/>
            </w:pPr>
            <w:r>
              <w:t>J. Moore</w:t>
            </w:r>
          </w:p>
        </w:tc>
        <w:tc>
          <w:tcPr>
            <w:tcW w:w="2179" w:type="dxa"/>
            <w:shd w:val="clear" w:color="auto" w:fill="auto"/>
          </w:tcPr>
          <w:p w14:paraId="0A131F99" w14:textId="04FD1791" w:rsidR="004855FD" w:rsidRPr="004855FD" w:rsidRDefault="004855FD" w:rsidP="004855FD">
            <w:pPr>
              <w:ind w:firstLine="0"/>
            </w:pPr>
            <w:r>
              <w:t>A. M. Morgan</w:t>
            </w:r>
          </w:p>
        </w:tc>
        <w:tc>
          <w:tcPr>
            <w:tcW w:w="2180" w:type="dxa"/>
            <w:shd w:val="clear" w:color="auto" w:fill="auto"/>
          </w:tcPr>
          <w:p w14:paraId="1AAFF1FF" w14:textId="7C7DC2B4" w:rsidR="004855FD" w:rsidRPr="004855FD" w:rsidRDefault="004855FD" w:rsidP="004855FD">
            <w:pPr>
              <w:ind w:firstLine="0"/>
            </w:pPr>
            <w:r>
              <w:t>T. A. Morgan</w:t>
            </w:r>
          </w:p>
        </w:tc>
      </w:tr>
      <w:tr w:rsidR="004855FD" w:rsidRPr="004855FD" w14:paraId="17722162" w14:textId="77777777" w:rsidTr="004855FD">
        <w:tc>
          <w:tcPr>
            <w:tcW w:w="2179" w:type="dxa"/>
            <w:shd w:val="clear" w:color="auto" w:fill="auto"/>
          </w:tcPr>
          <w:p w14:paraId="36A79F51" w14:textId="7FA379F5" w:rsidR="004855FD" w:rsidRPr="004855FD" w:rsidRDefault="004855FD" w:rsidP="004855FD">
            <w:pPr>
              <w:ind w:firstLine="0"/>
            </w:pPr>
            <w:r>
              <w:t>Moss</w:t>
            </w:r>
          </w:p>
        </w:tc>
        <w:tc>
          <w:tcPr>
            <w:tcW w:w="2179" w:type="dxa"/>
            <w:shd w:val="clear" w:color="auto" w:fill="auto"/>
          </w:tcPr>
          <w:p w14:paraId="5797ADAE" w14:textId="3D8AB4E6" w:rsidR="004855FD" w:rsidRPr="004855FD" w:rsidRDefault="004855FD" w:rsidP="004855FD">
            <w:pPr>
              <w:ind w:firstLine="0"/>
            </w:pPr>
            <w:r>
              <w:t>Neese</w:t>
            </w:r>
          </w:p>
        </w:tc>
        <w:tc>
          <w:tcPr>
            <w:tcW w:w="2180" w:type="dxa"/>
            <w:shd w:val="clear" w:color="auto" w:fill="auto"/>
          </w:tcPr>
          <w:p w14:paraId="70EEE272" w14:textId="0D4AB001" w:rsidR="004855FD" w:rsidRPr="004855FD" w:rsidRDefault="004855FD" w:rsidP="004855FD">
            <w:pPr>
              <w:ind w:firstLine="0"/>
            </w:pPr>
            <w:r>
              <w:t>B. Newton</w:t>
            </w:r>
          </w:p>
        </w:tc>
      </w:tr>
      <w:tr w:rsidR="004855FD" w:rsidRPr="004855FD" w14:paraId="606238C8" w14:textId="77777777" w:rsidTr="004855FD">
        <w:tc>
          <w:tcPr>
            <w:tcW w:w="2179" w:type="dxa"/>
            <w:shd w:val="clear" w:color="auto" w:fill="auto"/>
          </w:tcPr>
          <w:p w14:paraId="10776AB8" w14:textId="054EBEAE" w:rsidR="004855FD" w:rsidRPr="004855FD" w:rsidRDefault="004855FD" w:rsidP="004855FD">
            <w:pPr>
              <w:ind w:firstLine="0"/>
            </w:pPr>
            <w:r>
              <w:t>Nutt</w:t>
            </w:r>
          </w:p>
        </w:tc>
        <w:tc>
          <w:tcPr>
            <w:tcW w:w="2179" w:type="dxa"/>
            <w:shd w:val="clear" w:color="auto" w:fill="auto"/>
          </w:tcPr>
          <w:p w14:paraId="5045DE93" w14:textId="38F5C20C" w:rsidR="004855FD" w:rsidRPr="004855FD" w:rsidRDefault="004855FD" w:rsidP="004855FD">
            <w:pPr>
              <w:ind w:firstLine="0"/>
            </w:pPr>
            <w:r>
              <w:t>Oremus</w:t>
            </w:r>
          </w:p>
        </w:tc>
        <w:tc>
          <w:tcPr>
            <w:tcW w:w="2180" w:type="dxa"/>
            <w:shd w:val="clear" w:color="auto" w:fill="auto"/>
          </w:tcPr>
          <w:p w14:paraId="23787D0E" w14:textId="47221FF9" w:rsidR="004855FD" w:rsidRPr="004855FD" w:rsidRDefault="004855FD" w:rsidP="004855FD">
            <w:pPr>
              <w:ind w:firstLine="0"/>
            </w:pPr>
            <w:r>
              <w:t>Ott</w:t>
            </w:r>
          </w:p>
        </w:tc>
      </w:tr>
      <w:tr w:rsidR="004855FD" w:rsidRPr="004855FD" w14:paraId="6B132620" w14:textId="77777777" w:rsidTr="004855FD">
        <w:tc>
          <w:tcPr>
            <w:tcW w:w="2179" w:type="dxa"/>
            <w:shd w:val="clear" w:color="auto" w:fill="auto"/>
          </w:tcPr>
          <w:p w14:paraId="3329416D" w14:textId="03317697" w:rsidR="004855FD" w:rsidRPr="004855FD" w:rsidRDefault="004855FD" w:rsidP="004855FD">
            <w:pPr>
              <w:ind w:firstLine="0"/>
            </w:pPr>
            <w:r>
              <w:t>Pace</w:t>
            </w:r>
          </w:p>
        </w:tc>
        <w:tc>
          <w:tcPr>
            <w:tcW w:w="2179" w:type="dxa"/>
            <w:shd w:val="clear" w:color="auto" w:fill="auto"/>
          </w:tcPr>
          <w:p w14:paraId="50BFB43C" w14:textId="1B9F3E3F" w:rsidR="004855FD" w:rsidRPr="004855FD" w:rsidRDefault="004855FD" w:rsidP="004855FD">
            <w:pPr>
              <w:ind w:firstLine="0"/>
            </w:pPr>
            <w:r>
              <w:t>Pedalino</w:t>
            </w:r>
          </w:p>
        </w:tc>
        <w:tc>
          <w:tcPr>
            <w:tcW w:w="2180" w:type="dxa"/>
            <w:shd w:val="clear" w:color="auto" w:fill="auto"/>
          </w:tcPr>
          <w:p w14:paraId="65724021" w14:textId="4723C3FD" w:rsidR="004855FD" w:rsidRPr="004855FD" w:rsidRDefault="004855FD" w:rsidP="004855FD">
            <w:pPr>
              <w:ind w:firstLine="0"/>
            </w:pPr>
            <w:r>
              <w:t>Rivers</w:t>
            </w:r>
          </w:p>
        </w:tc>
      </w:tr>
      <w:tr w:rsidR="004855FD" w:rsidRPr="004855FD" w14:paraId="7DF0F72E" w14:textId="77777777" w:rsidTr="004855FD">
        <w:tc>
          <w:tcPr>
            <w:tcW w:w="2179" w:type="dxa"/>
            <w:shd w:val="clear" w:color="auto" w:fill="auto"/>
          </w:tcPr>
          <w:p w14:paraId="58AA884B" w14:textId="4222AE3B" w:rsidR="004855FD" w:rsidRPr="004855FD" w:rsidRDefault="004855FD" w:rsidP="004855FD">
            <w:pPr>
              <w:ind w:firstLine="0"/>
            </w:pPr>
            <w:r>
              <w:t>Robbins</w:t>
            </w:r>
          </w:p>
        </w:tc>
        <w:tc>
          <w:tcPr>
            <w:tcW w:w="2179" w:type="dxa"/>
            <w:shd w:val="clear" w:color="auto" w:fill="auto"/>
          </w:tcPr>
          <w:p w14:paraId="213B8A07" w14:textId="4782E7CC" w:rsidR="004855FD" w:rsidRPr="004855FD" w:rsidRDefault="004855FD" w:rsidP="004855FD">
            <w:pPr>
              <w:ind w:firstLine="0"/>
            </w:pPr>
            <w:r>
              <w:t>Sandifer</w:t>
            </w:r>
          </w:p>
        </w:tc>
        <w:tc>
          <w:tcPr>
            <w:tcW w:w="2180" w:type="dxa"/>
            <w:shd w:val="clear" w:color="auto" w:fill="auto"/>
          </w:tcPr>
          <w:p w14:paraId="042AEDC9" w14:textId="04035933" w:rsidR="004855FD" w:rsidRPr="004855FD" w:rsidRDefault="004855FD" w:rsidP="004855FD">
            <w:pPr>
              <w:ind w:firstLine="0"/>
            </w:pPr>
            <w:r>
              <w:t>Schuessler</w:t>
            </w:r>
          </w:p>
        </w:tc>
      </w:tr>
      <w:tr w:rsidR="004855FD" w:rsidRPr="004855FD" w14:paraId="5EB4BBE0" w14:textId="77777777" w:rsidTr="004855FD">
        <w:tc>
          <w:tcPr>
            <w:tcW w:w="2179" w:type="dxa"/>
            <w:shd w:val="clear" w:color="auto" w:fill="auto"/>
          </w:tcPr>
          <w:p w14:paraId="2047A4A3" w14:textId="0F81B613" w:rsidR="004855FD" w:rsidRPr="004855FD" w:rsidRDefault="004855FD" w:rsidP="004855FD">
            <w:pPr>
              <w:ind w:firstLine="0"/>
            </w:pPr>
            <w:r>
              <w:t>Sessions</w:t>
            </w:r>
          </w:p>
        </w:tc>
        <w:tc>
          <w:tcPr>
            <w:tcW w:w="2179" w:type="dxa"/>
            <w:shd w:val="clear" w:color="auto" w:fill="auto"/>
          </w:tcPr>
          <w:p w14:paraId="7783BDAE" w14:textId="7E32A162" w:rsidR="004855FD" w:rsidRPr="004855FD" w:rsidRDefault="004855FD" w:rsidP="004855FD">
            <w:pPr>
              <w:ind w:firstLine="0"/>
            </w:pPr>
            <w:r>
              <w:t>M. M. Smith</w:t>
            </w:r>
          </w:p>
        </w:tc>
        <w:tc>
          <w:tcPr>
            <w:tcW w:w="2180" w:type="dxa"/>
            <w:shd w:val="clear" w:color="auto" w:fill="auto"/>
          </w:tcPr>
          <w:p w14:paraId="1410AC75" w14:textId="77662C6D" w:rsidR="004855FD" w:rsidRPr="004855FD" w:rsidRDefault="004855FD" w:rsidP="004855FD">
            <w:pPr>
              <w:ind w:firstLine="0"/>
            </w:pPr>
            <w:r>
              <w:t>Stavrinakis</w:t>
            </w:r>
          </w:p>
        </w:tc>
      </w:tr>
      <w:tr w:rsidR="004855FD" w:rsidRPr="004855FD" w14:paraId="05703ECF" w14:textId="77777777" w:rsidTr="004855FD">
        <w:tc>
          <w:tcPr>
            <w:tcW w:w="2179" w:type="dxa"/>
            <w:shd w:val="clear" w:color="auto" w:fill="auto"/>
          </w:tcPr>
          <w:p w14:paraId="56986321" w14:textId="25C34D4E" w:rsidR="004855FD" w:rsidRPr="004855FD" w:rsidRDefault="004855FD" w:rsidP="004855FD">
            <w:pPr>
              <w:ind w:firstLine="0"/>
            </w:pPr>
            <w:r>
              <w:t>Taylor</w:t>
            </w:r>
          </w:p>
        </w:tc>
        <w:tc>
          <w:tcPr>
            <w:tcW w:w="2179" w:type="dxa"/>
            <w:shd w:val="clear" w:color="auto" w:fill="auto"/>
          </w:tcPr>
          <w:p w14:paraId="2F1FD244" w14:textId="50797EFA" w:rsidR="004855FD" w:rsidRPr="004855FD" w:rsidRDefault="004855FD" w:rsidP="004855FD">
            <w:pPr>
              <w:ind w:firstLine="0"/>
            </w:pPr>
            <w:r>
              <w:t>Thayer</w:t>
            </w:r>
          </w:p>
        </w:tc>
        <w:tc>
          <w:tcPr>
            <w:tcW w:w="2180" w:type="dxa"/>
            <w:shd w:val="clear" w:color="auto" w:fill="auto"/>
          </w:tcPr>
          <w:p w14:paraId="72D2360B" w14:textId="60092E43" w:rsidR="004855FD" w:rsidRPr="004855FD" w:rsidRDefault="004855FD" w:rsidP="004855FD">
            <w:pPr>
              <w:ind w:firstLine="0"/>
            </w:pPr>
            <w:r>
              <w:t>Thigpen</w:t>
            </w:r>
          </w:p>
        </w:tc>
      </w:tr>
      <w:tr w:rsidR="004855FD" w:rsidRPr="004855FD" w14:paraId="4A5C3EF8" w14:textId="77777777" w:rsidTr="004855FD">
        <w:tc>
          <w:tcPr>
            <w:tcW w:w="2179" w:type="dxa"/>
            <w:shd w:val="clear" w:color="auto" w:fill="auto"/>
          </w:tcPr>
          <w:p w14:paraId="3E263396" w14:textId="5B409A54" w:rsidR="004855FD" w:rsidRPr="004855FD" w:rsidRDefault="004855FD" w:rsidP="004855FD">
            <w:pPr>
              <w:ind w:firstLine="0"/>
            </w:pPr>
            <w:r>
              <w:t>Trantham</w:t>
            </w:r>
          </w:p>
        </w:tc>
        <w:tc>
          <w:tcPr>
            <w:tcW w:w="2179" w:type="dxa"/>
            <w:shd w:val="clear" w:color="auto" w:fill="auto"/>
          </w:tcPr>
          <w:p w14:paraId="5A95D7A9" w14:textId="586D681F" w:rsidR="004855FD" w:rsidRPr="004855FD" w:rsidRDefault="004855FD" w:rsidP="004855FD">
            <w:pPr>
              <w:ind w:firstLine="0"/>
            </w:pPr>
            <w:r>
              <w:t>Vaughan</w:t>
            </w:r>
          </w:p>
        </w:tc>
        <w:tc>
          <w:tcPr>
            <w:tcW w:w="2180" w:type="dxa"/>
            <w:shd w:val="clear" w:color="auto" w:fill="auto"/>
          </w:tcPr>
          <w:p w14:paraId="417F43E3" w14:textId="784064C5" w:rsidR="004855FD" w:rsidRPr="004855FD" w:rsidRDefault="004855FD" w:rsidP="004855FD">
            <w:pPr>
              <w:ind w:firstLine="0"/>
            </w:pPr>
            <w:r>
              <w:t>West</w:t>
            </w:r>
          </w:p>
        </w:tc>
      </w:tr>
      <w:tr w:rsidR="004855FD" w:rsidRPr="004855FD" w14:paraId="66DABBFA" w14:textId="77777777" w:rsidTr="004855FD">
        <w:tc>
          <w:tcPr>
            <w:tcW w:w="2179" w:type="dxa"/>
            <w:shd w:val="clear" w:color="auto" w:fill="auto"/>
          </w:tcPr>
          <w:p w14:paraId="4FE89253" w14:textId="5966CEE7" w:rsidR="004855FD" w:rsidRPr="004855FD" w:rsidRDefault="004855FD" w:rsidP="004855FD">
            <w:pPr>
              <w:ind w:firstLine="0"/>
            </w:pPr>
            <w:r>
              <w:t>Wetmore</w:t>
            </w:r>
          </w:p>
        </w:tc>
        <w:tc>
          <w:tcPr>
            <w:tcW w:w="2179" w:type="dxa"/>
            <w:shd w:val="clear" w:color="auto" w:fill="auto"/>
          </w:tcPr>
          <w:p w14:paraId="28425903" w14:textId="581C5F24" w:rsidR="004855FD" w:rsidRPr="004855FD" w:rsidRDefault="004855FD" w:rsidP="004855FD">
            <w:pPr>
              <w:ind w:firstLine="0"/>
            </w:pPr>
            <w:r>
              <w:t>White</w:t>
            </w:r>
          </w:p>
        </w:tc>
        <w:tc>
          <w:tcPr>
            <w:tcW w:w="2180" w:type="dxa"/>
            <w:shd w:val="clear" w:color="auto" w:fill="auto"/>
          </w:tcPr>
          <w:p w14:paraId="145DA049" w14:textId="537ABF25" w:rsidR="004855FD" w:rsidRPr="004855FD" w:rsidRDefault="004855FD" w:rsidP="004855FD">
            <w:pPr>
              <w:ind w:firstLine="0"/>
            </w:pPr>
            <w:r>
              <w:t>Whitmire</w:t>
            </w:r>
          </w:p>
        </w:tc>
      </w:tr>
      <w:tr w:rsidR="004855FD" w:rsidRPr="004855FD" w14:paraId="3FF5A624" w14:textId="77777777" w:rsidTr="004855FD">
        <w:tc>
          <w:tcPr>
            <w:tcW w:w="2179" w:type="dxa"/>
            <w:shd w:val="clear" w:color="auto" w:fill="auto"/>
          </w:tcPr>
          <w:p w14:paraId="706A4D25" w14:textId="2703CAD4" w:rsidR="004855FD" w:rsidRPr="004855FD" w:rsidRDefault="004855FD" w:rsidP="004855FD">
            <w:pPr>
              <w:keepNext/>
              <w:ind w:firstLine="0"/>
            </w:pPr>
            <w:r>
              <w:t>Williams</w:t>
            </w:r>
          </w:p>
        </w:tc>
        <w:tc>
          <w:tcPr>
            <w:tcW w:w="2179" w:type="dxa"/>
            <w:shd w:val="clear" w:color="auto" w:fill="auto"/>
          </w:tcPr>
          <w:p w14:paraId="391E70CA" w14:textId="5788FF6E" w:rsidR="004855FD" w:rsidRPr="004855FD" w:rsidRDefault="004855FD" w:rsidP="004855FD">
            <w:pPr>
              <w:keepNext/>
              <w:ind w:firstLine="0"/>
            </w:pPr>
            <w:r>
              <w:t>Willis</w:t>
            </w:r>
          </w:p>
        </w:tc>
        <w:tc>
          <w:tcPr>
            <w:tcW w:w="2180" w:type="dxa"/>
            <w:shd w:val="clear" w:color="auto" w:fill="auto"/>
          </w:tcPr>
          <w:p w14:paraId="5FD9C208" w14:textId="3DBC05B0" w:rsidR="004855FD" w:rsidRPr="004855FD" w:rsidRDefault="004855FD" w:rsidP="004855FD">
            <w:pPr>
              <w:keepNext/>
              <w:ind w:firstLine="0"/>
            </w:pPr>
            <w:r>
              <w:t>Wooten</w:t>
            </w:r>
          </w:p>
        </w:tc>
      </w:tr>
      <w:tr w:rsidR="004855FD" w:rsidRPr="004855FD" w14:paraId="199EA93E" w14:textId="77777777" w:rsidTr="004855FD">
        <w:tc>
          <w:tcPr>
            <w:tcW w:w="2179" w:type="dxa"/>
            <w:shd w:val="clear" w:color="auto" w:fill="auto"/>
          </w:tcPr>
          <w:p w14:paraId="4DF388DF" w14:textId="71330BE6" w:rsidR="004855FD" w:rsidRPr="004855FD" w:rsidRDefault="004855FD" w:rsidP="004855FD">
            <w:pPr>
              <w:keepNext/>
              <w:ind w:firstLine="0"/>
            </w:pPr>
            <w:r>
              <w:t>Yow</w:t>
            </w:r>
          </w:p>
        </w:tc>
        <w:tc>
          <w:tcPr>
            <w:tcW w:w="2179" w:type="dxa"/>
            <w:shd w:val="clear" w:color="auto" w:fill="auto"/>
          </w:tcPr>
          <w:p w14:paraId="12D6AC08" w14:textId="77777777" w:rsidR="004855FD" w:rsidRPr="004855FD" w:rsidRDefault="004855FD" w:rsidP="004855FD">
            <w:pPr>
              <w:keepNext/>
              <w:ind w:firstLine="0"/>
            </w:pPr>
          </w:p>
        </w:tc>
        <w:tc>
          <w:tcPr>
            <w:tcW w:w="2180" w:type="dxa"/>
            <w:shd w:val="clear" w:color="auto" w:fill="auto"/>
          </w:tcPr>
          <w:p w14:paraId="50925A4A" w14:textId="77777777" w:rsidR="004855FD" w:rsidRPr="004855FD" w:rsidRDefault="004855FD" w:rsidP="004855FD">
            <w:pPr>
              <w:keepNext/>
              <w:ind w:firstLine="0"/>
            </w:pPr>
          </w:p>
        </w:tc>
      </w:tr>
    </w:tbl>
    <w:p w14:paraId="4976228E" w14:textId="77777777" w:rsidR="004855FD" w:rsidRDefault="004855FD" w:rsidP="004855FD"/>
    <w:p w14:paraId="0C2F33EE" w14:textId="54187C66" w:rsidR="004855FD" w:rsidRDefault="004855FD" w:rsidP="004855FD">
      <w:pPr>
        <w:jc w:val="center"/>
        <w:rPr>
          <w:b/>
        </w:rPr>
      </w:pPr>
      <w:r w:rsidRPr="004855FD">
        <w:rPr>
          <w:b/>
        </w:rPr>
        <w:t>Total--91</w:t>
      </w:r>
    </w:p>
    <w:p w14:paraId="41134F09" w14:textId="77777777" w:rsidR="004855FD" w:rsidRDefault="004855FD" w:rsidP="004855FD">
      <w:pPr>
        <w:jc w:val="center"/>
        <w:rPr>
          <w:b/>
        </w:rPr>
      </w:pPr>
    </w:p>
    <w:p w14:paraId="4954B87F" w14:textId="77777777" w:rsidR="004855FD" w:rsidRDefault="004855FD" w:rsidP="004855FD">
      <w:pPr>
        <w:ind w:firstLine="0"/>
      </w:pPr>
      <w:r w:rsidRPr="004855FD">
        <w:t xml:space="preserve"> </w:t>
      </w:r>
      <w:r>
        <w:t>Those who voted in the negative are:</w:t>
      </w:r>
    </w:p>
    <w:p w14:paraId="7D4FBC5B" w14:textId="77777777" w:rsidR="004855FD" w:rsidRDefault="004855FD" w:rsidP="004855FD"/>
    <w:p w14:paraId="584BA35C" w14:textId="77777777" w:rsidR="004855FD" w:rsidRDefault="004855FD" w:rsidP="004855FD">
      <w:pPr>
        <w:jc w:val="center"/>
        <w:rPr>
          <w:b/>
        </w:rPr>
      </w:pPr>
      <w:r w:rsidRPr="004855FD">
        <w:rPr>
          <w:b/>
        </w:rPr>
        <w:t>Total--0</w:t>
      </w:r>
    </w:p>
    <w:p w14:paraId="6853885D" w14:textId="68C6E32D" w:rsidR="004855FD" w:rsidRDefault="004855FD" w:rsidP="004855FD">
      <w:pPr>
        <w:jc w:val="center"/>
        <w:rPr>
          <w:b/>
        </w:rPr>
      </w:pPr>
    </w:p>
    <w:p w14:paraId="0FEF4E9C" w14:textId="77777777" w:rsidR="004855FD" w:rsidRDefault="004855FD" w:rsidP="004855FD">
      <w:r>
        <w:t xml:space="preserve">Section 70 was adopted. </w:t>
      </w:r>
    </w:p>
    <w:p w14:paraId="3269B16E" w14:textId="77777777" w:rsidR="004855FD" w:rsidRDefault="004855FD" w:rsidP="004855FD"/>
    <w:p w14:paraId="7B5F610A" w14:textId="151AA636" w:rsidR="004855FD" w:rsidRDefault="004855FD" w:rsidP="004855FD">
      <w:pPr>
        <w:keepNext/>
        <w:jc w:val="center"/>
        <w:rPr>
          <w:b/>
        </w:rPr>
      </w:pPr>
      <w:r w:rsidRPr="004855FD">
        <w:rPr>
          <w:b/>
        </w:rPr>
        <w:t>SECTION 71</w:t>
      </w:r>
    </w:p>
    <w:p w14:paraId="6470D22C" w14:textId="77777777" w:rsidR="004855FD" w:rsidRDefault="004855FD" w:rsidP="004855FD">
      <w:r>
        <w:t xml:space="preserve">The yeas and nays were taken resulting as follows: </w:t>
      </w:r>
    </w:p>
    <w:p w14:paraId="1FD8C3CA" w14:textId="2DF6ED68" w:rsidR="004855FD" w:rsidRDefault="004855FD" w:rsidP="004855FD">
      <w:pPr>
        <w:jc w:val="center"/>
      </w:pPr>
      <w:r>
        <w:t xml:space="preserve"> </w:t>
      </w:r>
      <w:bookmarkStart w:id="161" w:name="vote_start338"/>
      <w:bookmarkEnd w:id="161"/>
      <w:r>
        <w:t>Yeas 110; Nays 0</w:t>
      </w:r>
    </w:p>
    <w:p w14:paraId="610EACFD" w14:textId="77777777" w:rsidR="004855FD" w:rsidRDefault="004855FD" w:rsidP="004855FD">
      <w:pPr>
        <w:jc w:val="center"/>
      </w:pPr>
    </w:p>
    <w:p w14:paraId="53C518D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AC94DB8" w14:textId="77777777" w:rsidTr="004855FD">
        <w:tc>
          <w:tcPr>
            <w:tcW w:w="2179" w:type="dxa"/>
            <w:shd w:val="clear" w:color="auto" w:fill="auto"/>
          </w:tcPr>
          <w:p w14:paraId="6C0DC0E5" w14:textId="68D253F8" w:rsidR="004855FD" w:rsidRPr="004855FD" w:rsidRDefault="004855FD" w:rsidP="004855FD">
            <w:pPr>
              <w:keepNext/>
              <w:ind w:firstLine="0"/>
            </w:pPr>
            <w:r>
              <w:t>Alexander</w:t>
            </w:r>
          </w:p>
        </w:tc>
        <w:tc>
          <w:tcPr>
            <w:tcW w:w="2179" w:type="dxa"/>
            <w:shd w:val="clear" w:color="auto" w:fill="auto"/>
          </w:tcPr>
          <w:p w14:paraId="66ADF0B9" w14:textId="67EC4621" w:rsidR="004855FD" w:rsidRPr="004855FD" w:rsidRDefault="004855FD" w:rsidP="004855FD">
            <w:pPr>
              <w:keepNext/>
              <w:ind w:firstLine="0"/>
            </w:pPr>
            <w:r>
              <w:t>Anderson</w:t>
            </w:r>
          </w:p>
        </w:tc>
        <w:tc>
          <w:tcPr>
            <w:tcW w:w="2180" w:type="dxa"/>
            <w:shd w:val="clear" w:color="auto" w:fill="auto"/>
          </w:tcPr>
          <w:p w14:paraId="39F8D9D3" w14:textId="6E4B558C" w:rsidR="004855FD" w:rsidRPr="004855FD" w:rsidRDefault="004855FD" w:rsidP="004855FD">
            <w:pPr>
              <w:keepNext/>
              <w:ind w:firstLine="0"/>
            </w:pPr>
            <w:r>
              <w:t>Bailey</w:t>
            </w:r>
          </w:p>
        </w:tc>
      </w:tr>
      <w:tr w:rsidR="004855FD" w:rsidRPr="004855FD" w14:paraId="4F7CCAAC" w14:textId="77777777" w:rsidTr="004855FD">
        <w:tc>
          <w:tcPr>
            <w:tcW w:w="2179" w:type="dxa"/>
            <w:shd w:val="clear" w:color="auto" w:fill="auto"/>
          </w:tcPr>
          <w:p w14:paraId="37B74C0F" w14:textId="5B1DDBD6" w:rsidR="004855FD" w:rsidRPr="004855FD" w:rsidRDefault="004855FD" w:rsidP="004855FD">
            <w:pPr>
              <w:ind w:firstLine="0"/>
            </w:pPr>
            <w:r>
              <w:t>Ballentine</w:t>
            </w:r>
          </w:p>
        </w:tc>
        <w:tc>
          <w:tcPr>
            <w:tcW w:w="2179" w:type="dxa"/>
            <w:shd w:val="clear" w:color="auto" w:fill="auto"/>
          </w:tcPr>
          <w:p w14:paraId="0DEDA87B" w14:textId="238783E0" w:rsidR="004855FD" w:rsidRPr="004855FD" w:rsidRDefault="004855FD" w:rsidP="004855FD">
            <w:pPr>
              <w:ind w:firstLine="0"/>
            </w:pPr>
            <w:r>
              <w:t>Bannister</w:t>
            </w:r>
          </w:p>
        </w:tc>
        <w:tc>
          <w:tcPr>
            <w:tcW w:w="2180" w:type="dxa"/>
            <w:shd w:val="clear" w:color="auto" w:fill="auto"/>
          </w:tcPr>
          <w:p w14:paraId="71651FAB" w14:textId="20DAE7C4" w:rsidR="004855FD" w:rsidRPr="004855FD" w:rsidRDefault="004855FD" w:rsidP="004855FD">
            <w:pPr>
              <w:ind w:firstLine="0"/>
            </w:pPr>
            <w:r>
              <w:t>Bauer</w:t>
            </w:r>
          </w:p>
        </w:tc>
      </w:tr>
      <w:tr w:rsidR="004855FD" w:rsidRPr="004855FD" w14:paraId="22842E15" w14:textId="77777777" w:rsidTr="004855FD">
        <w:tc>
          <w:tcPr>
            <w:tcW w:w="2179" w:type="dxa"/>
            <w:shd w:val="clear" w:color="auto" w:fill="auto"/>
          </w:tcPr>
          <w:p w14:paraId="01780387" w14:textId="08FA174F" w:rsidR="004855FD" w:rsidRPr="004855FD" w:rsidRDefault="004855FD" w:rsidP="004855FD">
            <w:pPr>
              <w:ind w:firstLine="0"/>
            </w:pPr>
            <w:r>
              <w:t>Beach</w:t>
            </w:r>
          </w:p>
        </w:tc>
        <w:tc>
          <w:tcPr>
            <w:tcW w:w="2179" w:type="dxa"/>
            <w:shd w:val="clear" w:color="auto" w:fill="auto"/>
          </w:tcPr>
          <w:p w14:paraId="742BF9C1" w14:textId="7D5CE1A6" w:rsidR="004855FD" w:rsidRPr="004855FD" w:rsidRDefault="004855FD" w:rsidP="004855FD">
            <w:pPr>
              <w:ind w:firstLine="0"/>
            </w:pPr>
            <w:r>
              <w:t>Bernstein</w:t>
            </w:r>
          </w:p>
        </w:tc>
        <w:tc>
          <w:tcPr>
            <w:tcW w:w="2180" w:type="dxa"/>
            <w:shd w:val="clear" w:color="auto" w:fill="auto"/>
          </w:tcPr>
          <w:p w14:paraId="5619454B" w14:textId="6F49A718" w:rsidR="004855FD" w:rsidRPr="004855FD" w:rsidRDefault="004855FD" w:rsidP="004855FD">
            <w:pPr>
              <w:ind w:firstLine="0"/>
            </w:pPr>
            <w:r>
              <w:t>Blackwell</w:t>
            </w:r>
          </w:p>
        </w:tc>
      </w:tr>
      <w:tr w:rsidR="004855FD" w:rsidRPr="004855FD" w14:paraId="2A5D302E" w14:textId="77777777" w:rsidTr="004855FD">
        <w:tc>
          <w:tcPr>
            <w:tcW w:w="2179" w:type="dxa"/>
            <w:shd w:val="clear" w:color="auto" w:fill="auto"/>
          </w:tcPr>
          <w:p w14:paraId="43E89B51" w14:textId="779C456B" w:rsidR="004855FD" w:rsidRPr="004855FD" w:rsidRDefault="004855FD" w:rsidP="004855FD">
            <w:pPr>
              <w:ind w:firstLine="0"/>
            </w:pPr>
            <w:r>
              <w:t>Bradley</w:t>
            </w:r>
          </w:p>
        </w:tc>
        <w:tc>
          <w:tcPr>
            <w:tcW w:w="2179" w:type="dxa"/>
            <w:shd w:val="clear" w:color="auto" w:fill="auto"/>
          </w:tcPr>
          <w:p w14:paraId="4D9B5B66" w14:textId="412003E5" w:rsidR="004855FD" w:rsidRPr="004855FD" w:rsidRDefault="004855FD" w:rsidP="004855FD">
            <w:pPr>
              <w:ind w:firstLine="0"/>
            </w:pPr>
            <w:r>
              <w:t>Brewer</w:t>
            </w:r>
          </w:p>
        </w:tc>
        <w:tc>
          <w:tcPr>
            <w:tcW w:w="2180" w:type="dxa"/>
            <w:shd w:val="clear" w:color="auto" w:fill="auto"/>
          </w:tcPr>
          <w:p w14:paraId="5C0E4440" w14:textId="044242EF" w:rsidR="004855FD" w:rsidRPr="004855FD" w:rsidRDefault="004855FD" w:rsidP="004855FD">
            <w:pPr>
              <w:ind w:firstLine="0"/>
            </w:pPr>
            <w:r>
              <w:t>Brittain</w:t>
            </w:r>
          </w:p>
        </w:tc>
      </w:tr>
      <w:tr w:rsidR="004855FD" w:rsidRPr="004855FD" w14:paraId="5BA85A16" w14:textId="77777777" w:rsidTr="004855FD">
        <w:tc>
          <w:tcPr>
            <w:tcW w:w="2179" w:type="dxa"/>
            <w:shd w:val="clear" w:color="auto" w:fill="auto"/>
          </w:tcPr>
          <w:p w14:paraId="540E21E3" w14:textId="7D0E7D06" w:rsidR="004855FD" w:rsidRPr="004855FD" w:rsidRDefault="004855FD" w:rsidP="004855FD">
            <w:pPr>
              <w:ind w:firstLine="0"/>
            </w:pPr>
            <w:r>
              <w:t>Burns</w:t>
            </w:r>
          </w:p>
        </w:tc>
        <w:tc>
          <w:tcPr>
            <w:tcW w:w="2179" w:type="dxa"/>
            <w:shd w:val="clear" w:color="auto" w:fill="auto"/>
          </w:tcPr>
          <w:p w14:paraId="3D36DEC0" w14:textId="2FDF43D8" w:rsidR="004855FD" w:rsidRPr="004855FD" w:rsidRDefault="004855FD" w:rsidP="004855FD">
            <w:pPr>
              <w:ind w:firstLine="0"/>
            </w:pPr>
            <w:r>
              <w:t>Bustos</w:t>
            </w:r>
          </w:p>
        </w:tc>
        <w:tc>
          <w:tcPr>
            <w:tcW w:w="2180" w:type="dxa"/>
            <w:shd w:val="clear" w:color="auto" w:fill="auto"/>
          </w:tcPr>
          <w:p w14:paraId="7D0C4B0E" w14:textId="233A8844" w:rsidR="004855FD" w:rsidRPr="004855FD" w:rsidRDefault="004855FD" w:rsidP="004855FD">
            <w:pPr>
              <w:ind w:firstLine="0"/>
            </w:pPr>
            <w:r>
              <w:t>Calhoon</w:t>
            </w:r>
          </w:p>
        </w:tc>
      </w:tr>
      <w:tr w:rsidR="004855FD" w:rsidRPr="004855FD" w14:paraId="70EAAA2B" w14:textId="77777777" w:rsidTr="004855FD">
        <w:tc>
          <w:tcPr>
            <w:tcW w:w="2179" w:type="dxa"/>
            <w:shd w:val="clear" w:color="auto" w:fill="auto"/>
          </w:tcPr>
          <w:p w14:paraId="6494DD86" w14:textId="178A6788" w:rsidR="004855FD" w:rsidRPr="004855FD" w:rsidRDefault="004855FD" w:rsidP="004855FD">
            <w:pPr>
              <w:ind w:firstLine="0"/>
            </w:pPr>
            <w:r>
              <w:t>Carter</w:t>
            </w:r>
          </w:p>
        </w:tc>
        <w:tc>
          <w:tcPr>
            <w:tcW w:w="2179" w:type="dxa"/>
            <w:shd w:val="clear" w:color="auto" w:fill="auto"/>
          </w:tcPr>
          <w:p w14:paraId="3E034E39" w14:textId="33B2832E" w:rsidR="004855FD" w:rsidRPr="004855FD" w:rsidRDefault="004855FD" w:rsidP="004855FD">
            <w:pPr>
              <w:ind w:firstLine="0"/>
            </w:pPr>
            <w:r>
              <w:t>Caskey</w:t>
            </w:r>
          </w:p>
        </w:tc>
        <w:tc>
          <w:tcPr>
            <w:tcW w:w="2180" w:type="dxa"/>
            <w:shd w:val="clear" w:color="auto" w:fill="auto"/>
          </w:tcPr>
          <w:p w14:paraId="1FDCB3CE" w14:textId="625F4D15" w:rsidR="004855FD" w:rsidRPr="004855FD" w:rsidRDefault="004855FD" w:rsidP="004855FD">
            <w:pPr>
              <w:ind w:firstLine="0"/>
            </w:pPr>
            <w:r>
              <w:t>Chapman</w:t>
            </w:r>
          </w:p>
        </w:tc>
      </w:tr>
      <w:tr w:rsidR="004855FD" w:rsidRPr="004855FD" w14:paraId="47313CCC" w14:textId="77777777" w:rsidTr="004855FD">
        <w:tc>
          <w:tcPr>
            <w:tcW w:w="2179" w:type="dxa"/>
            <w:shd w:val="clear" w:color="auto" w:fill="auto"/>
          </w:tcPr>
          <w:p w14:paraId="758F26A2" w14:textId="7D1D0281" w:rsidR="004855FD" w:rsidRPr="004855FD" w:rsidRDefault="004855FD" w:rsidP="004855FD">
            <w:pPr>
              <w:ind w:firstLine="0"/>
            </w:pPr>
            <w:r>
              <w:t>Chumley</w:t>
            </w:r>
          </w:p>
        </w:tc>
        <w:tc>
          <w:tcPr>
            <w:tcW w:w="2179" w:type="dxa"/>
            <w:shd w:val="clear" w:color="auto" w:fill="auto"/>
          </w:tcPr>
          <w:p w14:paraId="0FCA0E2A" w14:textId="5CF613EF" w:rsidR="004855FD" w:rsidRPr="004855FD" w:rsidRDefault="004855FD" w:rsidP="004855FD">
            <w:pPr>
              <w:ind w:firstLine="0"/>
            </w:pPr>
            <w:r>
              <w:t>Clyburn</w:t>
            </w:r>
          </w:p>
        </w:tc>
        <w:tc>
          <w:tcPr>
            <w:tcW w:w="2180" w:type="dxa"/>
            <w:shd w:val="clear" w:color="auto" w:fill="auto"/>
          </w:tcPr>
          <w:p w14:paraId="558E17BB" w14:textId="6767A870" w:rsidR="004855FD" w:rsidRPr="004855FD" w:rsidRDefault="004855FD" w:rsidP="004855FD">
            <w:pPr>
              <w:ind w:firstLine="0"/>
            </w:pPr>
            <w:r>
              <w:t>Cobb-Hunter</w:t>
            </w:r>
          </w:p>
        </w:tc>
      </w:tr>
      <w:tr w:rsidR="004855FD" w:rsidRPr="004855FD" w14:paraId="0CE1AB63" w14:textId="77777777" w:rsidTr="004855FD">
        <w:tc>
          <w:tcPr>
            <w:tcW w:w="2179" w:type="dxa"/>
            <w:shd w:val="clear" w:color="auto" w:fill="auto"/>
          </w:tcPr>
          <w:p w14:paraId="46F62C1C" w14:textId="0EB5D11E" w:rsidR="004855FD" w:rsidRPr="004855FD" w:rsidRDefault="004855FD" w:rsidP="004855FD">
            <w:pPr>
              <w:ind w:firstLine="0"/>
            </w:pPr>
            <w:r>
              <w:t>Collins</w:t>
            </w:r>
          </w:p>
        </w:tc>
        <w:tc>
          <w:tcPr>
            <w:tcW w:w="2179" w:type="dxa"/>
            <w:shd w:val="clear" w:color="auto" w:fill="auto"/>
          </w:tcPr>
          <w:p w14:paraId="6D070B61" w14:textId="70242C1C" w:rsidR="004855FD" w:rsidRPr="004855FD" w:rsidRDefault="004855FD" w:rsidP="004855FD">
            <w:pPr>
              <w:ind w:firstLine="0"/>
            </w:pPr>
            <w:r>
              <w:t>Connell</w:t>
            </w:r>
          </w:p>
        </w:tc>
        <w:tc>
          <w:tcPr>
            <w:tcW w:w="2180" w:type="dxa"/>
            <w:shd w:val="clear" w:color="auto" w:fill="auto"/>
          </w:tcPr>
          <w:p w14:paraId="424C86F1" w14:textId="36BD2190" w:rsidR="004855FD" w:rsidRPr="004855FD" w:rsidRDefault="004855FD" w:rsidP="004855FD">
            <w:pPr>
              <w:ind w:firstLine="0"/>
            </w:pPr>
            <w:r>
              <w:t>B. L. Cox</w:t>
            </w:r>
          </w:p>
        </w:tc>
      </w:tr>
      <w:tr w:rsidR="004855FD" w:rsidRPr="004855FD" w14:paraId="3EDADEDC" w14:textId="77777777" w:rsidTr="004855FD">
        <w:tc>
          <w:tcPr>
            <w:tcW w:w="2179" w:type="dxa"/>
            <w:shd w:val="clear" w:color="auto" w:fill="auto"/>
          </w:tcPr>
          <w:p w14:paraId="4878B4A7" w14:textId="10BD60AA" w:rsidR="004855FD" w:rsidRPr="004855FD" w:rsidRDefault="004855FD" w:rsidP="004855FD">
            <w:pPr>
              <w:ind w:firstLine="0"/>
            </w:pPr>
            <w:r>
              <w:t>Crawford</w:t>
            </w:r>
          </w:p>
        </w:tc>
        <w:tc>
          <w:tcPr>
            <w:tcW w:w="2179" w:type="dxa"/>
            <w:shd w:val="clear" w:color="auto" w:fill="auto"/>
          </w:tcPr>
          <w:p w14:paraId="59B753A4" w14:textId="4C321AF2" w:rsidR="004855FD" w:rsidRPr="004855FD" w:rsidRDefault="004855FD" w:rsidP="004855FD">
            <w:pPr>
              <w:ind w:firstLine="0"/>
            </w:pPr>
            <w:r>
              <w:t>Cromer</w:t>
            </w:r>
          </w:p>
        </w:tc>
        <w:tc>
          <w:tcPr>
            <w:tcW w:w="2180" w:type="dxa"/>
            <w:shd w:val="clear" w:color="auto" w:fill="auto"/>
          </w:tcPr>
          <w:p w14:paraId="6910A6C6" w14:textId="394090CE" w:rsidR="004855FD" w:rsidRPr="004855FD" w:rsidRDefault="004855FD" w:rsidP="004855FD">
            <w:pPr>
              <w:ind w:firstLine="0"/>
            </w:pPr>
            <w:r>
              <w:t>Davis</w:t>
            </w:r>
          </w:p>
        </w:tc>
      </w:tr>
      <w:tr w:rsidR="004855FD" w:rsidRPr="004855FD" w14:paraId="244ED804" w14:textId="77777777" w:rsidTr="004855FD">
        <w:tc>
          <w:tcPr>
            <w:tcW w:w="2179" w:type="dxa"/>
            <w:shd w:val="clear" w:color="auto" w:fill="auto"/>
          </w:tcPr>
          <w:p w14:paraId="6DA46B18" w14:textId="7CFFEEF9" w:rsidR="004855FD" w:rsidRPr="004855FD" w:rsidRDefault="004855FD" w:rsidP="004855FD">
            <w:pPr>
              <w:ind w:firstLine="0"/>
            </w:pPr>
            <w:r>
              <w:t>Dillard</w:t>
            </w:r>
          </w:p>
        </w:tc>
        <w:tc>
          <w:tcPr>
            <w:tcW w:w="2179" w:type="dxa"/>
            <w:shd w:val="clear" w:color="auto" w:fill="auto"/>
          </w:tcPr>
          <w:p w14:paraId="57AD7B5E" w14:textId="017FB2E2" w:rsidR="004855FD" w:rsidRPr="004855FD" w:rsidRDefault="004855FD" w:rsidP="004855FD">
            <w:pPr>
              <w:ind w:firstLine="0"/>
            </w:pPr>
            <w:r>
              <w:t>Elliott</w:t>
            </w:r>
          </w:p>
        </w:tc>
        <w:tc>
          <w:tcPr>
            <w:tcW w:w="2180" w:type="dxa"/>
            <w:shd w:val="clear" w:color="auto" w:fill="auto"/>
          </w:tcPr>
          <w:p w14:paraId="3562A488" w14:textId="1AFE3549" w:rsidR="004855FD" w:rsidRPr="004855FD" w:rsidRDefault="004855FD" w:rsidP="004855FD">
            <w:pPr>
              <w:ind w:firstLine="0"/>
            </w:pPr>
            <w:r>
              <w:t>Erickson</w:t>
            </w:r>
          </w:p>
        </w:tc>
      </w:tr>
      <w:tr w:rsidR="004855FD" w:rsidRPr="004855FD" w14:paraId="70F6080B" w14:textId="77777777" w:rsidTr="004855FD">
        <w:tc>
          <w:tcPr>
            <w:tcW w:w="2179" w:type="dxa"/>
            <w:shd w:val="clear" w:color="auto" w:fill="auto"/>
          </w:tcPr>
          <w:p w14:paraId="7FC1C66D" w14:textId="254EF94E" w:rsidR="004855FD" w:rsidRPr="004855FD" w:rsidRDefault="004855FD" w:rsidP="004855FD">
            <w:pPr>
              <w:ind w:firstLine="0"/>
            </w:pPr>
            <w:r>
              <w:t>Felder</w:t>
            </w:r>
          </w:p>
        </w:tc>
        <w:tc>
          <w:tcPr>
            <w:tcW w:w="2179" w:type="dxa"/>
            <w:shd w:val="clear" w:color="auto" w:fill="auto"/>
          </w:tcPr>
          <w:p w14:paraId="47E62D8C" w14:textId="61BEE4C3" w:rsidR="004855FD" w:rsidRPr="004855FD" w:rsidRDefault="004855FD" w:rsidP="004855FD">
            <w:pPr>
              <w:ind w:firstLine="0"/>
            </w:pPr>
            <w:r>
              <w:t>Forrest</w:t>
            </w:r>
          </w:p>
        </w:tc>
        <w:tc>
          <w:tcPr>
            <w:tcW w:w="2180" w:type="dxa"/>
            <w:shd w:val="clear" w:color="auto" w:fill="auto"/>
          </w:tcPr>
          <w:p w14:paraId="646E27B4" w14:textId="735AF09B" w:rsidR="004855FD" w:rsidRPr="004855FD" w:rsidRDefault="004855FD" w:rsidP="004855FD">
            <w:pPr>
              <w:ind w:firstLine="0"/>
            </w:pPr>
            <w:r>
              <w:t>Gagnon</w:t>
            </w:r>
          </w:p>
        </w:tc>
      </w:tr>
      <w:tr w:rsidR="004855FD" w:rsidRPr="004855FD" w14:paraId="11E73919" w14:textId="77777777" w:rsidTr="004855FD">
        <w:tc>
          <w:tcPr>
            <w:tcW w:w="2179" w:type="dxa"/>
            <w:shd w:val="clear" w:color="auto" w:fill="auto"/>
          </w:tcPr>
          <w:p w14:paraId="299F7E2A" w14:textId="02CD51B7" w:rsidR="004855FD" w:rsidRPr="004855FD" w:rsidRDefault="004855FD" w:rsidP="004855FD">
            <w:pPr>
              <w:ind w:firstLine="0"/>
            </w:pPr>
            <w:r>
              <w:t>Garvin</w:t>
            </w:r>
          </w:p>
        </w:tc>
        <w:tc>
          <w:tcPr>
            <w:tcW w:w="2179" w:type="dxa"/>
            <w:shd w:val="clear" w:color="auto" w:fill="auto"/>
          </w:tcPr>
          <w:p w14:paraId="66B7E7F3" w14:textId="19C48012" w:rsidR="004855FD" w:rsidRPr="004855FD" w:rsidRDefault="004855FD" w:rsidP="004855FD">
            <w:pPr>
              <w:ind w:firstLine="0"/>
            </w:pPr>
            <w:r>
              <w:t>Gibson</w:t>
            </w:r>
          </w:p>
        </w:tc>
        <w:tc>
          <w:tcPr>
            <w:tcW w:w="2180" w:type="dxa"/>
            <w:shd w:val="clear" w:color="auto" w:fill="auto"/>
          </w:tcPr>
          <w:p w14:paraId="384A3530" w14:textId="2271FAED" w:rsidR="004855FD" w:rsidRPr="004855FD" w:rsidRDefault="004855FD" w:rsidP="004855FD">
            <w:pPr>
              <w:ind w:firstLine="0"/>
            </w:pPr>
            <w:r>
              <w:t>Gilliam</w:t>
            </w:r>
          </w:p>
        </w:tc>
      </w:tr>
      <w:tr w:rsidR="004855FD" w:rsidRPr="004855FD" w14:paraId="0165A713" w14:textId="77777777" w:rsidTr="004855FD">
        <w:tc>
          <w:tcPr>
            <w:tcW w:w="2179" w:type="dxa"/>
            <w:shd w:val="clear" w:color="auto" w:fill="auto"/>
          </w:tcPr>
          <w:p w14:paraId="6E863292" w14:textId="09B40C0D" w:rsidR="004855FD" w:rsidRPr="004855FD" w:rsidRDefault="004855FD" w:rsidP="004855FD">
            <w:pPr>
              <w:ind w:firstLine="0"/>
            </w:pPr>
            <w:r>
              <w:t>Gilliard</w:t>
            </w:r>
          </w:p>
        </w:tc>
        <w:tc>
          <w:tcPr>
            <w:tcW w:w="2179" w:type="dxa"/>
            <w:shd w:val="clear" w:color="auto" w:fill="auto"/>
          </w:tcPr>
          <w:p w14:paraId="2D4EF79D" w14:textId="5B3EF9CE" w:rsidR="004855FD" w:rsidRPr="004855FD" w:rsidRDefault="004855FD" w:rsidP="004855FD">
            <w:pPr>
              <w:ind w:firstLine="0"/>
            </w:pPr>
            <w:r>
              <w:t>Guest</w:t>
            </w:r>
          </w:p>
        </w:tc>
        <w:tc>
          <w:tcPr>
            <w:tcW w:w="2180" w:type="dxa"/>
            <w:shd w:val="clear" w:color="auto" w:fill="auto"/>
          </w:tcPr>
          <w:p w14:paraId="497DFD27" w14:textId="1A023EB0" w:rsidR="004855FD" w:rsidRPr="004855FD" w:rsidRDefault="004855FD" w:rsidP="004855FD">
            <w:pPr>
              <w:ind w:firstLine="0"/>
            </w:pPr>
            <w:r>
              <w:t>Haddon</w:t>
            </w:r>
          </w:p>
        </w:tc>
      </w:tr>
      <w:tr w:rsidR="004855FD" w:rsidRPr="004855FD" w14:paraId="63C657FF" w14:textId="77777777" w:rsidTr="004855FD">
        <w:tc>
          <w:tcPr>
            <w:tcW w:w="2179" w:type="dxa"/>
            <w:shd w:val="clear" w:color="auto" w:fill="auto"/>
          </w:tcPr>
          <w:p w14:paraId="33C73894" w14:textId="632B9A29" w:rsidR="004855FD" w:rsidRPr="004855FD" w:rsidRDefault="004855FD" w:rsidP="004855FD">
            <w:pPr>
              <w:ind w:firstLine="0"/>
            </w:pPr>
            <w:r>
              <w:t>Hager</w:t>
            </w:r>
          </w:p>
        </w:tc>
        <w:tc>
          <w:tcPr>
            <w:tcW w:w="2179" w:type="dxa"/>
            <w:shd w:val="clear" w:color="auto" w:fill="auto"/>
          </w:tcPr>
          <w:p w14:paraId="7CD253D7" w14:textId="1AC607E4" w:rsidR="004855FD" w:rsidRPr="004855FD" w:rsidRDefault="004855FD" w:rsidP="004855FD">
            <w:pPr>
              <w:ind w:firstLine="0"/>
            </w:pPr>
            <w:r>
              <w:t>Hardee</w:t>
            </w:r>
          </w:p>
        </w:tc>
        <w:tc>
          <w:tcPr>
            <w:tcW w:w="2180" w:type="dxa"/>
            <w:shd w:val="clear" w:color="auto" w:fill="auto"/>
          </w:tcPr>
          <w:p w14:paraId="2BE74ECA" w14:textId="3A296602" w:rsidR="004855FD" w:rsidRPr="004855FD" w:rsidRDefault="004855FD" w:rsidP="004855FD">
            <w:pPr>
              <w:ind w:firstLine="0"/>
            </w:pPr>
            <w:r>
              <w:t>Harris</w:t>
            </w:r>
          </w:p>
        </w:tc>
      </w:tr>
      <w:tr w:rsidR="004855FD" w:rsidRPr="004855FD" w14:paraId="711BD752" w14:textId="77777777" w:rsidTr="004855FD">
        <w:tc>
          <w:tcPr>
            <w:tcW w:w="2179" w:type="dxa"/>
            <w:shd w:val="clear" w:color="auto" w:fill="auto"/>
          </w:tcPr>
          <w:p w14:paraId="4B2ACFD1" w14:textId="613B2CB2" w:rsidR="004855FD" w:rsidRPr="004855FD" w:rsidRDefault="004855FD" w:rsidP="004855FD">
            <w:pPr>
              <w:ind w:firstLine="0"/>
            </w:pPr>
            <w:r>
              <w:t>Hartnett</w:t>
            </w:r>
          </w:p>
        </w:tc>
        <w:tc>
          <w:tcPr>
            <w:tcW w:w="2179" w:type="dxa"/>
            <w:shd w:val="clear" w:color="auto" w:fill="auto"/>
          </w:tcPr>
          <w:p w14:paraId="44735A45" w14:textId="362E9DEE" w:rsidR="004855FD" w:rsidRPr="004855FD" w:rsidRDefault="004855FD" w:rsidP="004855FD">
            <w:pPr>
              <w:ind w:firstLine="0"/>
            </w:pPr>
            <w:r>
              <w:t>Hayes</w:t>
            </w:r>
          </w:p>
        </w:tc>
        <w:tc>
          <w:tcPr>
            <w:tcW w:w="2180" w:type="dxa"/>
            <w:shd w:val="clear" w:color="auto" w:fill="auto"/>
          </w:tcPr>
          <w:p w14:paraId="185ADEA3" w14:textId="356D7134" w:rsidR="004855FD" w:rsidRPr="004855FD" w:rsidRDefault="004855FD" w:rsidP="004855FD">
            <w:pPr>
              <w:ind w:firstLine="0"/>
            </w:pPr>
            <w:r>
              <w:t>Henegan</w:t>
            </w:r>
          </w:p>
        </w:tc>
      </w:tr>
      <w:tr w:rsidR="004855FD" w:rsidRPr="004855FD" w14:paraId="2B0D8045" w14:textId="77777777" w:rsidTr="004855FD">
        <w:tc>
          <w:tcPr>
            <w:tcW w:w="2179" w:type="dxa"/>
            <w:shd w:val="clear" w:color="auto" w:fill="auto"/>
          </w:tcPr>
          <w:p w14:paraId="54206943" w14:textId="429CA524" w:rsidR="004855FD" w:rsidRPr="004855FD" w:rsidRDefault="004855FD" w:rsidP="004855FD">
            <w:pPr>
              <w:ind w:firstLine="0"/>
            </w:pPr>
            <w:r>
              <w:t>Herbkersman</w:t>
            </w:r>
          </w:p>
        </w:tc>
        <w:tc>
          <w:tcPr>
            <w:tcW w:w="2179" w:type="dxa"/>
            <w:shd w:val="clear" w:color="auto" w:fill="auto"/>
          </w:tcPr>
          <w:p w14:paraId="7A730E92" w14:textId="0E783A56" w:rsidR="004855FD" w:rsidRPr="004855FD" w:rsidRDefault="004855FD" w:rsidP="004855FD">
            <w:pPr>
              <w:ind w:firstLine="0"/>
            </w:pPr>
            <w:r>
              <w:t>Hewitt</w:t>
            </w:r>
          </w:p>
        </w:tc>
        <w:tc>
          <w:tcPr>
            <w:tcW w:w="2180" w:type="dxa"/>
            <w:shd w:val="clear" w:color="auto" w:fill="auto"/>
          </w:tcPr>
          <w:p w14:paraId="2B02F213" w14:textId="3562AA11" w:rsidR="004855FD" w:rsidRPr="004855FD" w:rsidRDefault="004855FD" w:rsidP="004855FD">
            <w:pPr>
              <w:ind w:firstLine="0"/>
            </w:pPr>
            <w:r>
              <w:t>Hiott</w:t>
            </w:r>
          </w:p>
        </w:tc>
      </w:tr>
      <w:tr w:rsidR="004855FD" w:rsidRPr="004855FD" w14:paraId="30820799" w14:textId="77777777" w:rsidTr="004855FD">
        <w:tc>
          <w:tcPr>
            <w:tcW w:w="2179" w:type="dxa"/>
            <w:shd w:val="clear" w:color="auto" w:fill="auto"/>
          </w:tcPr>
          <w:p w14:paraId="3FFEA7D7" w14:textId="25232A31" w:rsidR="004855FD" w:rsidRPr="004855FD" w:rsidRDefault="004855FD" w:rsidP="004855FD">
            <w:pPr>
              <w:ind w:firstLine="0"/>
            </w:pPr>
            <w:r>
              <w:t>Hixon</w:t>
            </w:r>
          </w:p>
        </w:tc>
        <w:tc>
          <w:tcPr>
            <w:tcW w:w="2179" w:type="dxa"/>
            <w:shd w:val="clear" w:color="auto" w:fill="auto"/>
          </w:tcPr>
          <w:p w14:paraId="2779B59A" w14:textId="51164F60" w:rsidR="004855FD" w:rsidRPr="004855FD" w:rsidRDefault="004855FD" w:rsidP="004855FD">
            <w:pPr>
              <w:ind w:firstLine="0"/>
            </w:pPr>
            <w:r>
              <w:t>Hosey</w:t>
            </w:r>
          </w:p>
        </w:tc>
        <w:tc>
          <w:tcPr>
            <w:tcW w:w="2180" w:type="dxa"/>
            <w:shd w:val="clear" w:color="auto" w:fill="auto"/>
          </w:tcPr>
          <w:p w14:paraId="0338AE44" w14:textId="5FEFEAD8" w:rsidR="004855FD" w:rsidRPr="004855FD" w:rsidRDefault="004855FD" w:rsidP="004855FD">
            <w:pPr>
              <w:ind w:firstLine="0"/>
            </w:pPr>
            <w:r>
              <w:t>Hyde</w:t>
            </w:r>
          </w:p>
        </w:tc>
      </w:tr>
      <w:tr w:rsidR="004855FD" w:rsidRPr="004855FD" w14:paraId="1274892E" w14:textId="77777777" w:rsidTr="004855FD">
        <w:tc>
          <w:tcPr>
            <w:tcW w:w="2179" w:type="dxa"/>
            <w:shd w:val="clear" w:color="auto" w:fill="auto"/>
          </w:tcPr>
          <w:p w14:paraId="076A4876" w14:textId="12113990" w:rsidR="004855FD" w:rsidRPr="004855FD" w:rsidRDefault="004855FD" w:rsidP="004855FD">
            <w:pPr>
              <w:ind w:firstLine="0"/>
            </w:pPr>
            <w:r>
              <w:t>Jefferson</w:t>
            </w:r>
          </w:p>
        </w:tc>
        <w:tc>
          <w:tcPr>
            <w:tcW w:w="2179" w:type="dxa"/>
            <w:shd w:val="clear" w:color="auto" w:fill="auto"/>
          </w:tcPr>
          <w:p w14:paraId="136A931D" w14:textId="39D9FBAA" w:rsidR="004855FD" w:rsidRPr="004855FD" w:rsidRDefault="004855FD" w:rsidP="004855FD">
            <w:pPr>
              <w:ind w:firstLine="0"/>
            </w:pPr>
            <w:r>
              <w:t>J. E. Johnson</w:t>
            </w:r>
          </w:p>
        </w:tc>
        <w:tc>
          <w:tcPr>
            <w:tcW w:w="2180" w:type="dxa"/>
            <w:shd w:val="clear" w:color="auto" w:fill="auto"/>
          </w:tcPr>
          <w:p w14:paraId="7A9A7482" w14:textId="7A9884FE" w:rsidR="004855FD" w:rsidRPr="004855FD" w:rsidRDefault="004855FD" w:rsidP="004855FD">
            <w:pPr>
              <w:ind w:firstLine="0"/>
            </w:pPr>
            <w:r>
              <w:t>J. L. Johnson</w:t>
            </w:r>
          </w:p>
        </w:tc>
      </w:tr>
      <w:tr w:rsidR="004855FD" w:rsidRPr="004855FD" w14:paraId="686E7D50" w14:textId="77777777" w:rsidTr="004855FD">
        <w:tc>
          <w:tcPr>
            <w:tcW w:w="2179" w:type="dxa"/>
            <w:shd w:val="clear" w:color="auto" w:fill="auto"/>
          </w:tcPr>
          <w:p w14:paraId="1BBF5732" w14:textId="4832F51E" w:rsidR="004855FD" w:rsidRPr="004855FD" w:rsidRDefault="004855FD" w:rsidP="004855FD">
            <w:pPr>
              <w:ind w:firstLine="0"/>
            </w:pPr>
            <w:r>
              <w:t>S. Jones</w:t>
            </w:r>
          </w:p>
        </w:tc>
        <w:tc>
          <w:tcPr>
            <w:tcW w:w="2179" w:type="dxa"/>
            <w:shd w:val="clear" w:color="auto" w:fill="auto"/>
          </w:tcPr>
          <w:p w14:paraId="1680D675" w14:textId="65F248A7" w:rsidR="004855FD" w:rsidRPr="004855FD" w:rsidRDefault="004855FD" w:rsidP="004855FD">
            <w:pPr>
              <w:ind w:firstLine="0"/>
            </w:pPr>
            <w:r>
              <w:t>Jordan</w:t>
            </w:r>
          </w:p>
        </w:tc>
        <w:tc>
          <w:tcPr>
            <w:tcW w:w="2180" w:type="dxa"/>
            <w:shd w:val="clear" w:color="auto" w:fill="auto"/>
          </w:tcPr>
          <w:p w14:paraId="67B0104E" w14:textId="1ADA16D2" w:rsidR="004855FD" w:rsidRPr="004855FD" w:rsidRDefault="004855FD" w:rsidP="004855FD">
            <w:pPr>
              <w:ind w:firstLine="0"/>
            </w:pPr>
            <w:r>
              <w:t>Kilmartin</w:t>
            </w:r>
          </w:p>
        </w:tc>
      </w:tr>
      <w:tr w:rsidR="004855FD" w:rsidRPr="004855FD" w14:paraId="01845851" w14:textId="77777777" w:rsidTr="004855FD">
        <w:tc>
          <w:tcPr>
            <w:tcW w:w="2179" w:type="dxa"/>
            <w:shd w:val="clear" w:color="auto" w:fill="auto"/>
          </w:tcPr>
          <w:p w14:paraId="71CA655D" w14:textId="3BAA3C33" w:rsidR="004855FD" w:rsidRPr="004855FD" w:rsidRDefault="004855FD" w:rsidP="004855FD">
            <w:pPr>
              <w:ind w:firstLine="0"/>
            </w:pPr>
            <w:r>
              <w:t>King</w:t>
            </w:r>
          </w:p>
        </w:tc>
        <w:tc>
          <w:tcPr>
            <w:tcW w:w="2179" w:type="dxa"/>
            <w:shd w:val="clear" w:color="auto" w:fill="auto"/>
          </w:tcPr>
          <w:p w14:paraId="7C9F91EC" w14:textId="0CD43610" w:rsidR="004855FD" w:rsidRPr="004855FD" w:rsidRDefault="004855FD" w:rsidP="004855FD">
            <w:pPr>
              <w:ind w:firstLine="0"/>
            </w:pPr>
            <w:r>
              <w:t>Kirby</w:t>
            </w:r>
          </w:p>
        </w:tc>
        <w:tc>
          <w:tcPr>
            <w:tcW w:w="2180" w:type="dxa"/>
            <w:shd w:val="clear" w:color="auto" w:fill="auto"/>
          </w:tcPr>
          <w:p w14:paraId="10AE15BB" w14:textId="442ACCDE" w:rsidR="004855FD" w:rsidRPr="004855FD" w:rsidRDefault="004855FD" w:rsidP="004855FD">
            <w:pPr>
              <w:ind w:firstLine="0"/>
            </w:pPr>
            <w:r>
              <w:t>Landing</w:t>
            </w:r>
          </w:p>
        </w:tc>
      </w:tr>
      <w:tr w:rsidR="004855FD" w:rsidRPr="004855FD" w14:paraId="3F829B4D" w14:textId="77777777" w:rsidTr="004855FD">
        <w:tc>
          <w:tcPr>
            <w:tcW w:w="2179" w:type="dxa"/>
            <w:shd w:val="clear" w:color="auto" w:fill="auto"/>
          </w:tcPr>
          <w:p w14:paraId="4D3CC370" w14:textId="39023E4F" w:rsidR="004855FD" w:rsidRPr="004855FD" w:rsidRDefault="004855FD" w:rsidP="004855FD">
            <w:pPr>
              <w:ind w:firstLine="0"/>
            </w:pPr>
            <w:r>
              <w:t>Lawson</w:t>
            </w:r>
          </w:p>
        </w:tc>
        <w:tc>
          <w:tcPr>
            <w:tcW w:w="2179" w:type="dxa"/>
            <w:shd w:val="clear" w:color="auto" w:fill="auto"/>
          </w:tcPr>
          <w:p w14:paraId="2F227961" w14:textId="261D387D" w:rsidR="004855FD" w:rsidRPr="004855FD" w:rsidRDefault="004855FD" w:rsidP="004855FD">
            <w:pPr>
              <w:ind w:firstLine="0"/>
            </w:pPr>
            <w:r>
              <w:t>Leber</w:t>
            </w:r>
          </w:p>
        </w:tc>
        <w:tc>
          <w:tcPr>
            <w:tcW w:w="2180" w:type="dxa"/>
            <w:shd w:val="clear" w:color="auto" w:fill="auto"/>
          </w:tcPr>
          <w:p w14:paraId="58974D70" w14:textId="4A0CDA71" w:rsidR="004855FD" w:rsidRPr="004855FD" w:rsidRDefault="004855FD" w:rsidP="004855FD">
            <w:pPr>
              <w:ind w:firstLine="0"/>
            </w:pPr>
            <w:r>
              <w:t>Ligon</w:t>
            </w:r>
          </w:p>
        </w:tc>
      </w:tr>
      <w:tr w:rsidR="004855FD" w:rsidRPr="004855FD" w14:paraId="4F0612CF" w14:textId="77777777" w:rsidTr="004855FD">
        <w:tc>
          <w:tcPr>
            <w:tcW w:w="2179" w:type="dxa"/>
            <w:shd w:val="clear" w:color="auto" w:fill="auto"/>
          </w:tcPr>
          <w:p w14:paraId="108CBC1B" w14:textId="6A250261" w:rsidR="004855FD" w:rsidRPr="004855FD" w:rsidRDefault="004855FD" w:rsidP="004855FD">
            <w:pPr>
              <w:ind w:firstLine="0"/>
            </w:pPr>
            <w:r>
              <w:t>Long</w:t>
            </w:r>
          </w:p>
        </w:tc>
        <w:tc>
          <w:tcPr>
            <w:tcW w:w="2179" w:type="dxa"/>
            <w:shd w:val="clear" w:color="auto" w:fill="auto"/>
          </w:tcPr>
          <w:p w14:paraId="02191734" w14:textId="28D94192" w:rsidR="004855FD" w:rsidRPr="004855FD" w:rsidRDefault="004855FD" w:rsidP="004855FD">
            <w:pPr>
              <w:ind w:firstLine="0"/>
            </w:pPr>
            <w:r>
              <w:t>Lowe</w:t>
            </w:r>
          </w:p>
        </w:tc>
        <w:tc>
          <w:tcPr>
            <w:tcW w:w="2180" w:type="dxa"/>
            <w:shd w:val="clear" w:color="auto" w:fill="auto"/>
          </w:tcPr>
          <w:p w14:paraId="179BCCA2" w14:textId="31B53AF5" w:rsidR="004855FD" w:rsidRPr="004855FD" w:rsidRDefault="004855FD" w:rsidP="004855FD">
            <w:pPr>
              <w:ind w:firstLine="0"/>
            </w:pPr>
            <w:r>
              <w:t>Magnuson</w:t>
            </w:r>
          </w:p>
        </w:tc>
      </w:tr>
      <w:tr w:rsidR="004855FD" w:rsidRPr="004855FD" w14:paraId="28C4F92F" w14:textId="77777777" w:rsidTr="004855FD">
        <w:tc>
          <w:tcPr>
            <w:tcW w:w="2179" w:type="dxa"/>
            <w:shd w:val="clear" w:color="auto" w:fill="auto"/>
          </w:tcPr>
          <w:p w14:paraId="370C6345" w14:textId="10A39655" w:rsidR="004855FD" w:rsidRPr="004855FD" w:rsidRDefault="004855FD" w:rsidP="004855FD">
            <w:pPr>
              <w:ind w:firstLine="0"/>
            </w:pPr>
            <w:r>
              <w:t>May</w:t>
            </w:r>
          </w:p>
        </w:tc>
        <w:tc>
          <w:tcPr>
            <w:tcW w:w="2179" w:type="dxa"/>
            <w:shd w:val="clear" w:color="auto" w:fill="auto"/>
          </w:tcPr>
          <w:p w14:paraId="71492043" w14:textId="6ECAFFBC" w:rsidR="004855FD" w:rsidRPr="004855FD" w:rsidRDefault="004855FD" w:rsidP="004855FD">
            <w:pPr>
              <w:ind w:firstLine="0"/>
            </w:pPr>
            <w:r>
              <w:t>McCravy</w:t>
            </w:r>
          </w:p>
        </w:tc>
        <w:tc>
          <w:tcPr>
            <w:tcW w:w="2180" w:type="dxa"/>
            <w:shd w:val="clear" w:color="auto" w:fill="auto"/>
          </w:tcPr>
          <w:p w14:paraId="1D678E26" w14:textId="7CC1CCB9" w:rsidR="004855FD" w:rsidRPr="004855FD" w:rsidRDefault="004855FD" w:rsidP="004855FD">
            <w:pPr>
              <w:ind w:firstLine="0"/>
            </w:pPr>
            <w:r>
              <w:t>McDaniel</w:t>
            </w:r>
          </w:p>
        </w:tc>
      </w:tr>
      <w:tr w:rsidR="004855FD" w:rsidRPr="004855FD" w14:paraId="3DA7DE26" w14:textId="77777777" w:rsidTr="004855FD">
        <w:tc>
          <w:tcPr>
            <w:tcW w:w="2179" w:type="dxa"/>
            <w:shd w:val="clear" w:color="auto" w:fill="auto"/>
          </w:tcPr>
          <w:p w14:paraId="27984E73" w14:textId="31D7D81C" w:rsidR="004855FD" w:rsidRPr="004855FD" w:rsidRDefault="004855FD" w:rsidP="004855FD">
            <w:pPr>
              <w:ind w:firstLine="0"/>
            </w:pPr>
            <w:r>
              <w:t>McGinnis</w:t>
            </w:r>
          </w:p>
        </w:tc>
        <w:tc>
          <w:tcPr>
            <w:tcW w:w="2179" w:type="dxa"/>
            <w:shd w:val="clear" w:color="auto" w:fill="auto"/>
          </w:tcPr>
          <w:p w14:paraId="19066B78" w14:textId="408A6A3C" w:rsidR="004855FD" w:rsidRPr="004855FD" w:rsidRDefault="004855FD" w:rsidP="004855FD">
            <w:pPr>
              <w:ind w:firstLine="0"/>
            </w:pPr>
            <w:r>
              <w:t>Mitchell</w:t>
            </w:r>
          </w:p>
        </w:tc>
        <w:tc>
          <w:tcPr>
            <w:tcW w:w="2180" w:type="dxa"/>
            <w:shd w:val="clear" w:color="auto" w:fill="auto"/>
          </w:tcPr>
          <w:p w14:paraId="26559E55" w14:textId="191A6541" w:rsidR="004855FD" w:rsidRPr="004855FD" w:rsidRDefault="004855FD" w:rsidP="004855FD">
            <w:pPr>
              <w:ind w:firstLine="0"/>
            </w:pPr>
            <w:r>
              <w:t>J. Moore</w:t>
            </w:r>
          </w:p>
        </w:tc>
      </w:tr>
      <w:tr w:rsidR="004855FD" w:rsidRPr="004855FD" w14:paraId="2FD34A3D" w14:textId="77777777" w:rsidTr="004855FD">
        <w:tc>
          <w:tcPr>
            <w:tcW w:w="2179" w:type="dxa"/>
            <w:shd w:val="clear" w:color="auto" w:fill="auto"/>
          </w:tcPr>
          <w:p w14:paraId="6C022547" w14:textId="24AB1FD8" w:rsidR="004855FD" w:rsidRPr="004855FD" w:rsidRDefault="004855FD" w:rsidP="004855FD">
            <w:pPr>
              <w:ind w:firstLine="0"/>
            </w:pPr>
            <w:r>
              <w:t>T. Moore</w:t>
            </w:r>
          </w:p>
        </w:tc>
        <w:tc>
          <w:tcPr>
            <w:tcW w:w="2179" w:type="dxa"/>
            <w:shd w:val="clear" w:color="auto" w:fill="auto"/>
          </w:tcPr>
          <w:p w14:paraId="295D0DF4" w14:textId="53F161E8" w:rsidR="004855FD" w:rsidRPr="004855FD" w:rsidRDefault="004855FD" w:rsidP="004855FD">
            <w:pPr>
              <w:ind w:firstLine="0"/>
            </w:pPr>
            <w:r>
              <w:t>A. M. Morgan</w:t>
            </w:r>
          </w:p>
        </w:tc>
        <w:tc>
          <w:tcPr>
            <w:tcW w:w="2180" w:type="dxa"/>
            <w:shd w:val="clear" w:color="auto" w:fill="auto"/>
          </w:tcPr>
          <w:p w14:paraId="71ED188A" w14:textId="6E45E336" w:rsidR="004855FD" w:rsidRPr="004855FD" w:rsidRDefault="004855FD" w:rsidP="004855FD">
            <w:pPr>
              <w:ind w:firstLine="0"/>
            </w:pPr>
            <w:r>
              <w:t>T. A. Morgan</w:t>
            </w:r>
          </w:p>
        </w:tc>
      </w:tr>
      <w:tr w:rsidR="004855FD" w:rsidRPr="004855FD" w14:paraId="0A3BF99D" w14:textId="77777777" w:rsidTr="004855FD">
        <w:tc>
          <w:tcPr>
            <w:tcW w:w="2179" w:type="dxa"/>
            <w:shd w:val="clear" w:color="auto" w:fill="auto"/>
          </w:tcPr>
          <w:p w14:paraId="57D3D369" w14:textId="0A2A77F8" w:rsidR="004855FD" w:rsidRPr="004855FD" w:rsidRDefault="004855FD" w:rsidP="004855FD">
            <w:pPr>
              <w:ind w:firstLine="0"/>
            </w:pPr>
            <w:r>
              <w:t>Moss</w:t>
            </w:r>
          </w:p>
        </w:tc>
        <w:tc>
          <w:tcPr>
            <w:tcW w:w="2179" w:type="dxa"/>
            <w:shd w:val="clear" w:color="auto" w:fill="auto"/>
          </w:tcPr>
          <w:p w14:paraId="74624765" w14:textId="1A49278F" w:rsidR="004855FD" w:rsidRPr="004855FD" w:rsidRDefault="004855FD" w:rsidP="004855FD">
            <w:pPr>
              <w:ind w:firstLine="0"/>
            </w:pPr>
            <w:r>
              <w:t>Murphy</w:t>
            </w:r>
          </w:p>
        </w:tc>
        <w:tc>
          <w:tcPr>
            <w:tcW w:w="2180" w:type="dxa"/>
            <w:shd w:val="clear" w:color="auto" w:fill="auto"/>
          </w:tcPr>
          <w:p w14:paraId="7959EF3D" w14:textId="037F50DA" w:rsidR="004855FD" w:rsidRPr="004855FD" w:rsidRDefault="004855FD" w:rsidP="004855FD">
            <w:pPr>
              <w:ind w:firstLine="0"/>
            </w:pPr>
            <w:r>
              <w:t>Neese</w:t>
            </w:r>
          </w:p>
        </w:tc>
      </w:tr>
      <w:tr w:rsidR="004855FD" w:rsidRPr="004855FD" w14:paraId="381539F9" w14:textId="77777777" w:rsidTr="004855FD">
        <w:tc>
          <w:tcPr>
            <w:tcW w:w="2179" w:type="dxa"/>
            <w:shd w:val="clear" w:color="auto" w:fill="auto"/>
          </w:tcPr>
          <w:p w14:paraId="39E3B8A7" w14:textId="464D5BA4" w:rsidR="004855FD" w:rsidRPr="004855FD" w:rsidRDefault="004855FD" w:rsidP="004855FD">
            <w:pPr>
              <w:ind w:firstLine="0"/>
            </w:pPr>
            <w:r>
              <w:t>B. Newton</w:t>
            </w:r>
          </w:p>
        </w:tc>
        <w:tc>
          <w:tcPr>
            <w:tcW w:w="2179" w:type="dxa"/>
            <w:shd w:val="clear" w:color="auto" w:fill="auto"/>
          </w:tcPr>
          <w:p w14:paraId="702FB67B" w14:textId="20C16F02" w:rsidR="004855FD" w:rsidRPr="004855FD" w:rsidRDefault="004855FD" w:rsidP="004855FD">
            <w:pPr>
              <w:ind w:firstLine="0"/>
            </w:pPr>
            <w:r>
              <w:t>W. Newton</w:t>
            </w:r>
          </w:p>
        </w:tc>
        <w:tc>
          <w:tcPr>
            <w:tcW w:w="2180" w:type="dxa"/>
            <w:shd w:val="clear" w:color="auto" w:fill="auto"/>
          </w:tcPr>
          <w:p w14:paraId="71788863" w14:textId="37CC5DB1" w:rsidR="004855FD" w:rsidRPr="004855FD" w:rsidRDefault="004855FD" w:rsidP="004855FD">
            <w:pPr>
              <w:ind w:firstLine="0"/>
            </w:pPr>
            <w:r>
              <w:t>Nutt</w:t>
            </w:r>
          </w:p>
        </w:tc>
      </w:tr>
      <w:tr w:rsidR="004855FD" w:rsidRPr="004855FD" w14:paraId="68AC9057" w14:textId="77777777" w:rsidTr="004855FD">
        <w:tc>
          <w:tcPr>
            <w:tcW w:w="2179" w:type="dxa"/>
            <w:shd w:val="clear" w:color="auto" w:fill="auto"/>
          </w:tcPr>
          <w:p w14:paraId="215DD09D" w14:textId="36333175" w:rsidR="004855FD" w:rsidRPr="004855FD" w:rsidRDefault="004855FD" w:rsidP="004855FD">
            <w:pPr>
              <w:ind w:firstLine="0"/>
            </w:pPr>
            <w:r>
              <w:t>Oremus</w:t>
            </w:r>
          </w:p>
        </w:tc>
        <w:tc>
          <w:tcPr>
            <w:tcW w:w="2179" w:type="dxa"/>
            <w:shd w:val="clear" w:color="auto" w:fill="auto"/>
          </w:tcPr>
          <w:p w14:paraId="2718D1A2" w14:textId="64FD2D65" w:rsidR="004855FD" w:rsidRPr="004855FD" w:rsidRDefault="004855FD" w:rsidP="004855FD">
            <w:pPr>
              <w:ind w:firstLine="0"/>
            </w:pPr>
            <w:r>
              <w:t>Ott</w:t>
            </w:r>
          </w:p>
        </w:tc>
        <w:tc>
          <w:tcPr>
            <w:tcW w:w="2180" w:type="dxa"/>
            <w:shd w:val="clear" w:color="auto" w:fill="auto"/>
          </w:tcPr>
          <w:p w14:paraId="7E2EE8F9" w14:textId="5FC35800" w:rsidR="004855FD" w:rsidRPr="004855FD" w:rsidRDefault="004855FD" w:rsidP="004855FD">
            <w:pPr>
              <w:ind w:firstLine="0"/>
            </w:pPr>
            <w:r>
              <w:t>Pace</w:t>
            </w:r>
          </w:p>
        </w:tc>
      </w:tr>
      <w:tr w:rsidR="004855FD" w:rsidRPr="004855FD" w14:paraId="688B8DB6" w14:textId="77777777" w:rsidTr="004855FD">
        <w:tc>
          <w:tcPr>
            <w:tcW w:w="2179" w:type="dxa"/>
            <w:shd w:val="clear" w:color="auto" w:fill="auto"/>
          </w:tcPr>
          <w:p w14:paraId="3F2A4B6C" w14:textId="6413EFCF" w:rsidR="004855FD" w:rsidRPr="004855FD" w:rsidRDefault="004855FD" w:rsidP="004855FD">
            <w:pPr>
              <w:ind w:firstLine="0"/>
            </w:pPr>
            <w:r>
              <w:t>Pedalino</w:t>
            </w:r>
          </w:p>
        </w:tc>
        <w:tc>
          <w:tcPr>
            <w:tcW w:w="2179" w:type="dxa"/>
            <w:shd w:val="clear" w:color="auto" w:fill="auto"/>
          </w:tcPr>
          <w:p w14:paraId="549C44B3" w14:textId="6BE3C30B" w:rsidR="004855FD" w:rsidRPr="004855FD" w:rsidRDefault="004855FD" w:rsidP="004855FD">
            <w:pPr>
              <w:ind w:firstLine="0"/>
            </w:pPr>
            <w:r>
              <w:t>Pendarvis</w:t>
            </w:r>
          </w:p>
        </w:tc>
        <w:tc>
          <w:tcPr>
            <w:tcW w:w="2180" w:type="dxa"/>
            <w:shd w:val="clear" w:color="auto" w:fill="auto"/>
          </w:tcPr>
          <w:p w14:paraId="0A047866" w14:textId="1BBE7DF3" w:rsidR="004855FD" w:rsidRPr="004855FD" w:rsidRDefault="004855FD" w:rsidP="004855FD">
            <w:pPr>
              <w:ind w:firstLine="0"/>
            </w:pPr>
            <w:r>
              <w:t>Pope</w:t>
            </w:r>
          </w:p>
        </w:tc>
      </w:tr>
      <w:tr w:rsidR="004855FD" w:rsidRPr="004855FD" w14:paraId="5CDEBB26" w14:textId="77777777" w:rsidTr="004855FD">
        <w:tc>
          <w:tcPr>
            <w:tcW w:w="2179" w:type="dxa"/>
            <w:shd w:val="clear" w:color="auto" w:fill="auto"/>
          </w:tcPr>
          <w:p w14:paraId="4CC862D9" w14:textId="75F29DFA" w:rsidR="004855FD" w:rsidRPr="004855FD" w:rsidRDefault="004855FD" w:rsidP="004855FD">
            <w:pPr>
              <w:ind w:firstLine="0"/>
            </w:pPr>
            <w:r>
              <w:t>Rivers</w:t>
            </w:r>
          </w:p>
        </w:tc>
        <w:tc>
          <w:tcPr>
            <w:tcW w:w="2179" w:type="dxa"/>
            <w:shd w:val="clear" w:color="auto" w:fill="auto"/>
          </w:tcPr>
          <w:p w14:paraId="3E84EF9B" w14:textId="77A383B1" w:rsidR="004855FD" w:rsidRPr="004855FD" w:rsidRDefault="004855FD" w:rsidP="004855FD">
            <w:pPr>
              <w:ind w:firstLine="0"/>
            </w:pPr>
            <w:r>
              <w:t>Robbins</w:t>
            </w:r>
          </w:p>
        </w:tc>
        <w:tc>
          <w:tcPr>
            <w:tcW w:w="2180" w:type="dxa"/>
            <w:shd w:val="clear" w:color="auto" w:fill="auto"/>
          </w:tcPr>
          <w:p w14:paraId="0CE8DFCF" w14:textId="57001183" w:rsidR="004855FD" w:rsidRPr="004855FD" w:rsidRDefault="004855FD" w:rsidP="004855FD">
            <w:pPr>
              <w:ind w:firstLine="0"/>
            </w:pPr>
            <w:r>
              <w:t>Rose</w:t>
            </w:r>
          </w:p>
        </w:tc>
      </w:tr>
      <w:tr w:rsidR="004855FD" w:rsidRPr="004855FD" w14:paraId="65683E5A" w14:textId="77777777" w:rsidTr="004855FD">
        <w:tc>
          <w:tcPr>
            <w:tcW w:w="2179" w:type="dxa"/>
            <w:shd w:val="clear" w:color="auto" w:fill="auto"/>
          </w:tcPr>
          <w:p w14:paraId="67BE8E6C" w14:textId="38ACC44E" w:rsidR="004855FD" w:rsidRPr="004855FD" w:rsidRDefault="004855FD" w:rsidP="004855FD">
            <w:pPr>
              <w:ind w:firstLine="0"/>
            </w:pPr>
            <w:r>
              <w:t>Rutherford</w:t>
            </w:r>
          </w:p>
        </w:tc>
        <w:tc>
          <w:tcPr>
            <w:tcW w:w="2179" w:type="dxa"/>
            <w:shd w:val="clear" w:color="auto" w:fill="auto"/>
          </w:tcPr>
          <w:p w14:paraId="146ABB79" w14:textId="56F3A586" w:rsidR="004855FD" w:rsidRPr="004855FD" w:rsidRDefault="004855FD" w:rsidP="004855FD">
            <w:pPr>
              <w:ind w:firstLine="0"/>
            </w:pPr>
            <w:r>
              <w:t>Sandifer</w:t>
            </w:r>
          </w:p>
        </w:tc>
        <w:tc>
          <w:tcPr>
            <w:tcW w:w="2180" w:type="dxa"/>
            <w:shd w:val="clear" w:color="auto" w:fill="auto"/>
          </w:tcPr>
          <w:p w14:paraId="5DA6DC8F" w14:textId="5C21E091" w:rsidR="004855FD" w:rsidRPr="004855FD" w:rsidRDefault="004855FD" w:rsidP="004855FD">
            <w:pPr>
              <w:ind w:firstLine="0"/>
            </w:pPr>
            <w:r>
              <w:t>Schuessler</w:t>
            </w:r>
          </w:p>
        </w:tc>
      </w:tr>
      <w:tr w:rsidR="004855FD" w:rsidRPr="004855FD" w14:paraId="4C193B62" w14:textId="77777777" w:rsidTr="004855FD">
        <w:tc>
          <w:tcPr>
            <w:tcW w:w="2179" w:type="dxa"/>
            <w:shd w:val="clear" w:color="auto" w:fill="auto"/>
          </w:tcPr>
          <w:p w14:paraId="6B2CEBD1" w14:textId="1AB1012E" w:rsidR="004855FD" w:rsidRPr="004855FD" w:rsidRDefault="004855FD" w:rsidP="004855FD">
            <w:pPr>
              <w:ind w:firstLine="0"/>
            </w:pPr>
            <w:r>
              <w:t>Sessions</w:t>
            </w:r>
          </w:p>
        </w:tc>
        <w:tc>
          <w:tcPr>
            <w:tcW w:w="2179" w:type="dxa"/>
            <w:shd w:val="clear" w:color="auto" w:fill="auto"/>
          </w:tcPr>
          <w:p w14:paraId="355FAB0F" w14:textId="138707C6" w:rsidR="004855FD" w:rsidRPr="004855FD" w:rsidRDefault="004855FD" w:rsidP="004855FD">
            <w:pPr>
              <w:ind w:firstLine="0"/>
            </w:pPr>
            <w:r>
              <w:t>G. M. Smith</w:t>
            </w:r>
          </w:p>
        </w:tc>
        <w:tc>
          <w:tcPr>
            <w:tcW w:w="2180" w:type="dxa"/>
            <w:shd w:val="clear" w:color="auto" w:fill="auto"/>
          </w:tcPr>
          <w:p w14:paraId="32323B49" w14:textId="3E41E409" w:rsidR="004855FD" w:rsidRPr="004855FD" w:rsidRDefault="004855FD" w:rsidP="004855FD">
            <w:pPr>
              <w:ind w:firstLine="0"/>
            </w:pPr>
            <w:r>
              <w:t>M. M. Smith</w:t>
            </w:r>
          </w:p>
        </w:tc>
      </w:tr>
      <w:tr w:rsidR="004855FD" w:rsidRPr="004855FD" w14:paraId="1376DDD9" w14:textId="77777777" w:rsidTr="004855FD">
        <w:tc>
          <w:tcPr>
            <w:tcW w:w="2179" w:type="dxa"/>
            <w:shd w:val="clear" w:color="auto" w:fill="auto"/>
          </w:tcPr>
          <w:p w14:paraId="7F07EC99" w14:textId="00D61473" w:rsidR="004855FD" w:rsidRPr="004855FD" w:rsidRDefault="004855FD" w:rsidP="004855FD">
            <w:pPr>
              <w:ind w:firstLine="0"/>
            </w:pPr>
            <w:r>
              <w:t>Stavrinakis</w:t>
            </w:r>
          </w:p>
        </w:tc>
        <w:tc>
          <w:tcPr>
            <w:tcW w:w="2179" w:type="dxa"/>
            <w:shd w:val="clear" w:color="auto" w:fill="auto"/>
          </w:tcPr>
          <w:p w14:paraId="6E0CAD27" w14:textId="2FDB37D3" w:rsidR="004855FD" w:rsidRPr="004855FD" w:rsidRDefault="004855FD" w:rsidP="004855FD">
            <w:pPr>
              <w:ind w:firstLine="0"/>
            </w:pPr>
            <w:r>
              <w:t>Taylor</w:t>
            </w:r>
          </w:p>
        </w:tc>
        <w:tc>
          <w:tcPr>
            <w:tcW w:w="2180" w:type="dxa"/>
            <w:shd w:val="clear" w:color="auto" w:fill="auto"/>
          </w:tcPr>
          <w:p w14:paraId="775BAFDE" w14:textId="07F96E67" w:rsidR="004855FD" w:rsidRPr="004855FD" w:rsidRDefault="004855FD" w:rsidP="004855FD">
            <w:pPr>
              <w:ind w:firstLine="0"/>
            </w:pPr>
            <w:r>
              <w:t>Thayer</w:t>
            </w:r>
          </w:p>
        </w:tc>
      </w:tr>
      <w:tr w:rsidR="004855FD" w:rsidRPr="004855FD" w14:paraId="4302DB66" w14:textId="77777777" w:rsidTr="004855FD">
        <w:tc>
          <w:tcPr>
            <w:tcW w:w="2179" w:type="dxa"/>
            <w:shd w:val="clear" w:color="auto" w:fill="auto"/>
          </w:tcPr>
          <w:p w14:paraId="52298D98" w14:textId="070D0EBF" w:rsidR="004855FD" w:rsidRPr="004855FD" w:rsidRDefault="004855FD" w:rsidP="004855FD">
            <w:pPr>
              <w:ind w:firstLine="0"/>
            </w:pPr>
            <w:r>
              <w:t>Thigpen</w:t>
            </w:r>
          </w:p>
        </w:tc>
        <w:tc>
          <w:tcPr>
            <w:tcW w:w="2179" w:type="dxa"/>
            <w:shd w:val="clear" w:color="auto" w:fill="auto"/>
          </w:tcPr>
          <w:p w14:paraId="1F29F02A" w14:textId="1AFB5C64" w:rsidR="004855FD" w:rsidRPr="004855FD" w:rsidRDefault="004855FD" w:rsidP="004855FD">
            <w:pPr>
              <w:ind w:firstLine="0"/>
            </w:pPr>
            <w:r>
              <w:t>Vaughan</w:t>
            </w:r>
          </w:p>
        </w:tc>
        <w:tc>
          <w:tcPr>
            <w:tcW w:w="2180" w:type="dxa"/>
            <w:shd w:val="clear" w:color="auto" w:fill="auto"/>
          </w:tcPr>
          <w:p w14:paraId="26EF3CF9" w14:textId="38141D7E" w:rsidR="004855FD" w:rsidRPr="004855FD" w:rsidRDefault="004855FD" w:rsidP="004855FD">
            <w:pPr>
              <w:ind w:firstLine="0"/>
            </w:pPr>
            <w:r>
              <w:t>Weeks</w:t>
            </w:r>
          </w:p>
        </w:tc>
      </w:tr>
      <w:tr w:rsidR="004855FD" w:rsidRPr="004855FD" w14:paraId="4AC9F146" w14:textId="77777777" w:rsidTr="004855FD">
        <w:tc>
          <w:tcPr>
            <w:tcW w:w="2179" w:type="dxa"/>
            <w:shd w:val="clear" w:color="auto" w:fill="auto"/>
          </w:tcPr>
          <w:p w14:paraId="5FA7A1B5" w14:textId="76BC2C98" w:rsidR="004855FD" w:rsidRPr="004855FD" w:rsidRDefault="004855FD" w:rsidP="004855FD">
            <w:pPr>
              <w:ind w:firstLine="0"/>
            </w:pPr>
            <w:r>
              <w:t>West</w:t>
            </w:r>
          </w:p>
        </w:tc>
        <w:tc>
          <w:tcPr>
            <w:tcW w:w="2179" w:type="dxa"/>
            <w:shd w:val="clear" w:color="auto" w:fill="auto"/>
          </w:tcPr>
          <w:p w14:paraId="3CF38BCC" w14:textId="2C07C632" w:rsidR="004855FD" w:rsidRPr="004855FD" w:rsidRDefault="004855FD" w:rsidP="004855FD">
            <w:pPr>
              <w:ind w:firstLine="0"/>
            </w:pPr>
            <w:r>
              <w:t>Wetmore</w:t>
            </w:r>
          </w:p>
        </w:tc>
        <w:tc>
          <w:tcPr>
            <w:tcW w:w="2180" w:type="dxa"/>
            <w:shd w:val="clear" w:color="auto" w:fill="auto"/>
          </w:tcPr>
          <w:p w14:paraId="6646F24A" w14:textId="414B331F" w:rsidR="004855FD" w:rsidRPr="004855FD" w:rsidRDefault="004855FD" w:rsidP="004855FD">
            <w:pPr>
              <w:ind w:firstLine="0"/>
            </w:pPr>
            <w:r>
              <w:t>Wheeler</w:t>
            </w:r>
          </w:p>
        </w:tc>
      </w:tr>
      <w:tr w:rsidR="004855FD" w:rsidRPr="004855FD" w14:paraId="3CDD88CD" w14:textId="77777777" w:rsidTr="004855FD">
        <w:tc>
          <w:tcPr>
            <w:tcW w:w="2179" w:type="dxa"/>
            <w:shd w:val="clear" w:color="auto" w:fill="auto"/>
          </w:tcPr>
          <w:p w14:paraId="4039F5F4" w14:textId="7CF5069F" w:rsidR="004855FD" w:rsidRPr="004855FD" w:rsidRDefault="004855FD" w:rsidP="004855FD">
            <w:pPr>
              <w:keepNext/>
              <w:ind w:firstLine="0"/>
            </w:pPr>
            <w:r>
              <w:t>White</w:t>
            </w:r>
          </w:p>
        </w:tc>
        <w:tc>
          <w:tcPr>
            <w:tcW w:w="2179" w:type="dxa"/>
            <w:shd w:val="clear" w:color="auto" w:fill="auto"/>
          </w:tcPr>
          <w:p w14:paraId="0A9D5E39" w14:textId="5F0C0436" w:rsidR="004855FD" w:rsidRPr="004855FD" w:rsidRDefault="004855FD" w:rsidP="004855FD">
            <w:pPr>
              <w:keepNext/>
              <w:ind w:firstLine="0"/>
            </w:pPr>
            <w:r>
              <w:t>Whitmire</w:t>
            </w:r>
          </w:p>
        </w:tc>
        <w:tc>
          <w:tcPr>
            <w:tcW w:w="2180" w:type="dxa"/>
            <w:shd w:val="clear" w:color="auto" w:fill="auto"/>
          </w:tcPr>
          <w:p w14:paraId="5234563F" w14:textId="6B0A6E98" w:rsidR="004855FD" w:rsidRPr="004855FD" w:rsidRDefault="004855FD" w:rsidP="004855FD">
            <w:pPr>
              <w:keepNext/>
              <w:ind w:firstLine="0"/>
            </w:pPr>
            <w:r>
              <w:t>Williams</w:t>
            </w:r>
          </w:p>
        </w:tc>
      </w:tr>
      <w:tr w:rsidR="004855FD" w:rsidRPr="004855FD" w14:paraId="5E149BEB" w14:textId="77777777" w:rsidTr="004855FD">
        <w:tc>
          <w:tcPr>
            <w:tcW w:w="2179" w:type="dxa"/>
            <w:shd w:val="clear" w:color="auto" w:fill="auto"/>
          </w:tcPr>
          <w:p w14:paraId="19D5F91E" w14:textId="0A41BB67" w:rsidR="004855FD" w:rsidRPr="004855FD" w:rsidRDefault="004855FD" w:rsidP="004855FD">
            <w:pPr>
              <w:keepNext/>
              <w:ind w:firstLine="0"/>
            </w:pPr>
            <w:r>
              <w:t>Wooten</w:t>
            </w:r>
          </w:p>
        </w:tc>
        <w:tc>
          <w:tcPr>
            <w:tcW w:w="2179" w:type="dxa"/>
            <w:shd w:val="clear" w:color="auto" w:fill="auto"/>
          </w:tcPr>
          <w:p w14:paraId="40C2A2CE" w14:textId="16BF0D67" w:rsidR="004855FD" w:rsidRPr="004855FD" w:rsidRDefault="004855FD" w:rsidP="004855FD">
            <w:pPr>
              <w:keepNext/>
              <w:ind w:firstLine="0"/>
            </w:pPr>
            <w:r>
              <w:t>Yow</w:t>
            </w:r>
          </w:p>
        </w:tc>
        <w:tc>
          <w:tcPr>
            <w:tcW w:w="2180" w:type="dxa"/>
            <w:shd w:val="clear" w:color="auto" w:fill="auto"/>
          </w:tcPr>
          <w:p w14:paraId="05EC8771" w14:textId="77777777" w:rsidR="004855FD" w:rsidRPr="004855FD" w:rsidRDefault="004855FD" w:rsidP="004855FD">
            <w:pPr>
              <w:keepNext/>
              <w:ind w:firstLine="0"/>
            </w:pPr>
          </w:p>
        </w:tc>
      </w:tr>
    </w:tbl>
    <w:p w14:paraId="3C69D93C" w14:textId="77777777" w:rsidR="004855FD" w:rsidRDefault="004855FD" w:rsidP="004855FD"/>
    <w:p w14:paraId="64386CF8" w14:textId="43BFB0E8" w:rsidR="004855FD" w:rsidRDefault="004855FD" w:rsidP="004855FD">
      <w:pPr>
        <w:jc w:val="center"/>
        <w:rPr>
          <w:b/>
        </w:rPr>
      </w:pPr>
      <w:r w:rsidRPr="004855FD">
        <w:rPr>
          <w:b/>
        </w:rPr>
        <w:t>Total--110</w:t>
      </w:r>
    </w:p>
    <w:p w14:paraId="141203A0" w14:textId="77777777" w:rsidR="004855FD" w:rsidRDefault="004855FD" w:rsidP="004855FD">
      <w:pPr>
        <w:jc w:val="center"/>
        <w:rPr>
          <w:b/>
        </w:rPr>
      </w:pPr>
    </w:p>
    <w:p w14:paraId="31ED2465" w14:textId="77777777" w:rsidR="004855FD" w:rsidRDefault="004855FD" w:rsidP="004855FD">
      <w:pPr>
        <w:ind w:firstLine="0"/>
      </w:pPr>
      <w:r w:rsidRPr="004855FD">
        <w:t xml:space="preserve"> </w:t>
      </w:r>
      <w:r>
        <w:t>Those who voted in the negative are:</w:t>
      </w:r>
    </w:p>
    <w:p w14:paraId="0D193591" w14:textId="77777777" w:rsidR="004855FD" w:rsidRDefault="004855FD" w:rsidP="004855FD"/>
    <w:p w14:paraId="52D19B78" w14:textId="77777777" w:rsidR="004855FD" w:rsidRDefault="004855FD" w:rsidP="004855FD">
      <w:pPr>
        <w:jc w:val="center"/>
        <w:rPr>
          <w:b/>
        </w:rPr>
      </w:pPr>
      <w:r w:rsidRPr="004855FD">
        <w:rPr>
          <w:b/>
        </w:rPr>
        <w:t>Total--0</w:t>
      </w:r>
    </w:p>
    <w:p w14:paraId="28ED72FE" w14:textId="4E461F0A" w:rsidR="004855FD" w:rsidRDefault="004855FD" w:rsidP="004855FD">
      <w:pPr>
        <w:jc w:val="center"/>
        <w:rPr>
          <w:b/>
        </w:rPr>
      </w:pPr>
    </w:p>
    <w:p w14:paraId="6AA75FBB" w14:textId="77777777" w:rsidR="004855FD" w:rsidRDefault="004855FD" w:rsidP="004855FD">
      <w:r>
        <w:t xml:space="preserve">Section 71 was adopted. </w:t>
      </w:r>
    </w:p>
    <w:p w14:paraId="2120FA58" w14:textId="77777777" w:rsidR="004855FD" w:rsidRDefault="004855FD" w:rsidP="004855FD"/>
    <w:p w14:paraId="2E70F3C8" w14:textId="3E451E37" w:rsidR="004855FD" w:rsidRDefault="004855FD" w:rsidP="004855FD">
      <w:pPr>
        <w:keepNext/>
        <w:jc w:val="center"/>
        <w:rPr>
          <w:b/>
        </w:rPr>
      </w:pPr>
      <w:r w:rsidRPr="004855FD">
        <w:rPr>
          <w:b/>
        </w:rPr>
        <w:t>SECTION 72</w:t>
      </w:r>
    </w:p>
    <w:p w14:paraId="3CF538A1" w14:textId="77777777" w:rsidR="004855FD" w:rsidRDefault="004855FD" w:rsidP="004855FD">
      <w:r>
        <w:t xml:space="preserve">The yeas and nays were taken resulting as follows: </w:t>
      </w:r>
    </w:p>
    <w:p w14:paraId="61FD63B3" w14:textId="225FFF61" w:rsidR="004855FD" w:rsidRDefault="004855FD" w:rsidP="004855FD">
      <w:pPr>
        <w:jc w:val="center"/>
      </w:pPr>
      <w:r>
        <w:t xml:space="preserve"> </w:t>
      </w:r>
      <w:bookmarkStart w:id="162" w:name="vote_start340"/>
      <w:bookmarkEnd w:id="162"/>
      <w:r>
        <w:t>Yeas 110; Nays 0</w:t>
      </w:r>
    </w:p>
    <w:p w14:paraId="22068290" w14:textId="77777777" w:rsidR="004855FD" w:rsidRDefault="004855FD" w:rsidP="004855FD">
      <w:pPr>
        <w:jc w:val="center"/>
      </w:pPr>
    </w:p>
    <w:p w14:paraId="76AFDC05" w14:textId="77777777" w:rsidR="004855FD" w:rsidRDefault="004855FD" w:rsidP="00CA5033">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FAE5403" w14:textId="77777777" w:rsidTr="004855FD">
        <w:tc>
          <w:tcPr>
            <w:tcW w:w="2179" w:type="dxa"/>
            <w:shd w:val="clear" w:color="auto" w:fill="auto"/>
          </w:tcPr>
          <w:p w14:paraId="0AE4FD55" w14:textId="56A10B8C" w:rsidR="004855FD" w:rsidRPr="004855FD" w:rsidRDefault="004855FD" w:rsidP="00CA5033">
            <w:pPr>
              <w:keepNext/>
              <w:ind w:firstLine="0"/>
            </w:pPr>
            <w:r>
              <w:t>Alexander</w:t>
            </w:r>
          </w:p>
        </w:tc>
        <w:tc>
          <w:tcPr>
            <w:tcW w:w="2179" w:type="dxa"/>
            <w:shd w:val="clear" w:color="auto" w:fill="auto"/>
          </w:tcPr>
          <w:p w14:paraId="0DD75F0D" w14:textId="7B44E860" w:rsidR="004855FD" w:rsidRPr="004855FD" w:rsidRDefault="004855FD" w:rsidP="00CA5033">
            <w:pPr>
              <w:keepNext/>
              <w:ind w:firstLine="0"/>
            </w:pPr>
            <w:r>
              <w:t>Anderson</w:t>
            </w:r>
          </w:p>
        </w:tc>
        <w:tc>
          <w:tcPr>
            <w:tcW w:w="2180" w:type="dxa"/>
            <w:shd w:val="clear" w:color="auto" w:fill="auto"/>
          </w:tcPr>
          <w:p w14:paraId="1A663FE7" w14:textId="1D93A802" w:rsidR="004855FD" w:rsidRPr="004855FD" w:rsidRDefault="004855FD" w:rsidP="00CA5033">
            <w:pPr>
              <w:keepNext/>
              <w:ind w:firstLine="0"/>
            </w:pPr>
            <w:r>
              <w:t>Bailey</w:t>
            </w:r>
          </w:p>
        </w:tc>
      </w:tr>
      <w:tr w:rsidR="004855FD" w:rsidRPr="004855FD" w14:paraId="78E4BDDE" w14:textId="77777777" w:rsidTr="004855FD">
        <w:tc>
          <w:tcPr>
            <w:tcW w:w="2179" w:type="dxa"/>
            <w:shd w:val="clear" w:color="auto" w:fill="auto"/>
          </w:tcPr>
          <w:p w14:paraId="3DD9E1CA" w14:textId="44A11564" w:rsidR="004855FD" w:rsidRPr="004855FD" w:rsidRDefault="004855FD" w:rsidP="00CA5033">
            <w:pPr>
              <w:keepNext/>
              <w:ind w:firstLine="0"/>
            </w:pPr>
            <w:r>
              <w:t>Bamberg</w:t>
            </w:r>
          </w:p>
        </w:tc>
        <w:tc>
          <w:tcPr>
            <w:tcW w:w="2179" w:type="dxa"/>
            <w:shd w:val="clear" w:color="auto" w:fill="auto"/>
          </w:tcPr>
          <w:p w14:paraId="6AB7CF08" w14:textId="72BE6DCC" w:rsidR="004855FD" w:rsidRPr="004855FD" w:rsidRDefault="004855FD" w:rsidP="00CA5033">
            <w:pPr>
              <w:keepNext/>
              <w:ind w:firstLine="0"/>
            </w:pPr>
            <w:r>
              <w:t>Bannister</w:t>
            </w:r>
          </w:p>
        </w:tc>
        <w:tc>
          <w:tcPr>
            <w:tcW w:w="2180" w:type="dxa"/>
            <w:shd w:val="clear" w:color="auto" w:fill="auto"/>
          </w:tcPr>
          <w:p w14:paraId="288E5F24" w14:textId="0E872E76" w:rsidR="004855FD" w:rsidRPr="004855FD" w:rsidRDefault="004855FD" w:rsidP="00CA5033">
            <w:pPr>
              <w:keepNext/>
              <w:ind w:firstLine="0"/>
            </w:pPr>
            <w:r>
              <w:t>Bauer</w:t>
            </w:r>
          </w:p>
        </w:tc>
      </w:tr>
      <w:tr w:rsidR="004855FD" w:rsidRPr="004855FD" w14:paraId="32119E80" w14:textId="77777777" w:rsidTr="004855FD">
        <w:tc>
          <w:tcPr>
            <w:tcW w:w="2179" w:type="dxa"/>
            <w:shd w:val="clear" w:color="auto" w:fill="auto"/>
          </w:tcPr>
          <w:p w14:paraId="7A54ED06" w14:textId="730E2860" w:rsidR="004855FD" w:rsidRPr="004855FD" w:rsidRDefault="004855FD" w:rsidP="004855FD">
            <w:pPr>
              <w:ind w:firstLine="0"/>
            </w:pPr>
            <w:r>
              <w:t>Beach</w:t>
            </w:r>
          </w:p>
        </w:tc>
        <w:tc>
          <w:tcPr>
            <w:tcW w:w="2179" w:type="dxa"/>
            <w:shd w:val="clear" w:color="auto" w:fill="auto"/>
          </w:tcPr>
          <w:p w14:paraId="2715F74B" w14:textId="012FDDF8" w:rsidR="004855FD" w:rsidRPr="004855FD" w:rsidRDefault="004855FD" w:rsidP="004855FD">
            <w:pPr>
              <w:ind w:firstLine="0"/>
            </w:pPr>
            <w:r>
              <w:t>Bernstein</w:t>
            </w:r>
          </w:p>
        </w:tc>
        <w:tc>
          <w:tcPr>
            <w:tcW w:w="2180" w:type="dxa"/>
            <w:shd w:val="clear" w:color="auto" w:fill="auto"/>
          </w:tcPr>
          <w:p w14:paraId="10BCB252" w14:textId="24632692" w:rsidR="004855FD" w:rsidRPr="004855FD" w:rsidRDefault="004855FD" w:rsidP="004855FD">
            <w:pPr>
              <w:ind w:firstLine="0"/>
            </w:pPr>
            <w:r>
              <w:t>Blackwell</w:t>
            </w:r>
          </w:p>
        </w:tc>
      </w:tr>
      <w:tr w:rsidR="004855FD" w:rsidRPr="004855FD" w14:paraId="7E07CB0A" w14:textId="77777777" w:rsidTr="004855FD">
        <w:tc>
          <w:tcPr>
            <w:tcW w:w="2179" w:type="dxa"/>
            <w:shd w:val="clear" w:color="auto" w:fill="auto"/>
          </w:tcPr>
          <w:p w14:paraId="68FA5C81" w14:textId="0ACB80B7" w:rsidR="004855FD" w:rsidRPr="004855FD" w:rsidRDefault="004855FD" w:rsidP="004855FD">
            <w:pPr>
              <w:ind w:firstLine="0"/>
            </w:pPr>
            <w:r>
              <w:t>Bradley</w:t>
            </w:r>
          </w:p>
        </w:tc>
        <w:tc>
          <w:tcPr>
            <w:tcW w:w="2179" w:type="dxa"/>
            <w:shd w:val="clear" w:color="auto" w:fill="auto"/>
          </w:tcPr>
          <w:p w14:paraId="67BBB00E" w14:textId="3C15AB02" w:rsidR="004855FD" w:rsidRPr="004855FD" w:rsidRDefault="004855FD" w:rsidP="004855FD">
            <w:pPr>
              <w:ind w:firstLine="0"/>
            </w:pPr>
            <w:r>
              <w:t>Brewer</w:t>
            </w:r>
          </w:p>
        </w:tc>
        <w:tc>
          <w:tcPr>
            <w:tcW w:w="2180" w:type="dxa"/>
            <w:shd w:val="clear" w:color="auto" w:fill="auto"/>
          </w:tcPr>
          <w:p w14:paraId="265DF835" w14:textId="264E489A" w:rsidR="004855FD" w:rsidRPr="004855FD" w:rsidRDefault="004855FD" w:rsidP="004855FD">
            <w:pPr>
              <w:ind w:firstLine="0"/>
            </w:pPr>
            <w:r>
              <w:t>Brittain</w:t>
            </w:r>
          </w:p>
        </w:tc>
      </w:tr>
      <w:tr w:rsidR="004855FD" w:rsidRPr="004855FD" w14:paraId="7EBBB9BB" w14:textId="77777777" w:rsidTr="004855FD">
        <w:tc>
          <w:tcPr>
            <w:tcW w:w="2179" w:type="dxa"/>
            <w:shd w:val="clear" w:color="auto" w:fill="auto"/>
          </w:tcPr>
          <w:p w14:paraId="0C052AE8" w14:textId="24440813" w:rsidR="004855FD" w:rsidRPr="004855FD" w:rsidRDefault="004855FD" w:rsidP="004855FD">
            <w:pPr>
              <w:ind w:firstLine="0"/>
            </w:pPr>
            <w:r>
              <w:t>Burns</w:t>
            </w:r>
          </w:p>
        </w:tc>
        <w:tc>
          <w:tcPr>
            <w:tcW w:w="2179" w:type="dxa"/>
            <w:shd w:val="clear" w:color="auto" w:fill="auto"/>
          </w:tcPr>
          <w:p w14:paraId="3D4BCBE4" w14:textId="60F6895B" w:rsidR="004855FD" w:rsidRPr="004855FD" w:rsidRDefault="004855FD" w:rsidP="004855FD">
            <w:pPr>
              <w:ind w:firstLine="0"/>
            </w:pPr>
            <w:r>
              <w:t>Bustos</w:t>
            </w:r>
          </w:p>
        </w:tc>
        <w:tc>
          <w:tcPr>
            <w:tcW w:w="2180" w:type="dxa"/>
            <w:shd w:val="clear" w:color="auto" w:fill="auto"/>
          </w:tcPr>
          <w:p w14:paraId="1FD9B9DB" w14:textId="6D005AB2" w:rsidR="004855FD" w:rsidRPr="004855FD" w:rsidRDefault="004855FD" w:rsidP="004855FD">
            <w:pPr>
              <w:ind w:firstLine="0"/>
            </w:pPr>
            <w:r>
              <w:t>Calhoon</w:t>
            </w:r>
          </w:p>
        </w:tc>
      </w:tr>
      <w:tr w:rsidR="004855FD" w:rsidRPr="004855FD" w14:paraId="7F1A5C5A" w14:textId="77777777" w:rsidTr="004855FD">
        <w:tc>
          <w:tcPr>
            <w:tcW w:w="2179" w:type="dxa"/>
            <w:shd w:val="clear" w:color="auto" w:fill="auto"/>
          </w:tcPr>
          <w:p w14:paraId="02D13D76" w14:textId="41A45B6B" w:rsidR="004855FD" w:rsidRPr="004855FD" w:rsidRDefault="004855FD" w:rsidP="004855FD">
            <w:pPr>
              <w:ind w:firstLine="0"/>
            </w:pPr>
            <w:r>
              <w:t>Carter</w:t>
            </w:r>
          </w:p>
        </w:tc>
        <w:tc>
          <w:tcPr>
            <w:tcW w:w="2179" w:type="dxa"/>
            <w:shd w:val="clear" w:color="auto" w:fill="auto"/>
          </w:tcPr>
          <w:p w14:paraId="302F9B87" w14:textId="59540258" w:rsidR="004855FD" w:rsidRPr="004855FD" w:rsidRDefault="004855FD" w:rsidP="004855FD">
            <w:pPr>
              <w:ind w:firstLine="0"/>
            </w:pPr>
            <w:r>
              <w:t>Caskey</w:t>
            </w:r>
          </w:p>
        </w:tc>
        <w:tc>
          <w:tcPr>
            <w:tcW w:w="2180" w:type="dxa"/>
            <w:shd w:val="clear" w:color="auto" w:fill="auto"/>
          </w:tcPr>
          <w:p w14:paraId="2D6E64B6" w14:textId="06EAC815" w:rsidR="004855FD" w:rsidRPr="004855FD" w:rsidRDefault="004855FD" w:rsidP="004855FD">
            <w:pPr>
              <w:ind w:firstLine="0"/>
            </w:pPr>
            <w:r>
              <w:t>Chapman</w:t>
            </w:r>
          </w:p>
        </w:tc>
      </w:tr>
      <w:tr w:rsidR="004855FD" w:rsidRPr="004855FD" w14:paraId="4111F560" w14:textId="77777777" w:rsidTr="004855FD">
        <w:tc>
          <w:tcPr>
            <w:tcW w:w="2179" w:type="dxa"/>
            <w:shd w:val="clear" w:color="auto" w:fill="auto"/>
          </w:tcPr>
          <w:p w14:paraId="3155D86A" w14:textId="780A867F" w:rsidR="004855FD" w:rsidRPr="004855FD" w:rsidRDefault="004855FD" w:rsidP="004855FD">
            <w:pPr>
              <w:ind w:firstLine="0"/>
            </w:pPr>
            <w:r>
              <w:t>Chumley</w:t>
            </w:r>
          </w:p>
        </w:tc>
        <w:tc>
          <w:tcPr>
            <w:tcW w:w="2179" w:type="dxa"/>
            <w:shd w:val="clear" w:color="auto" w:fill="auto"/>
          </w:tcPr>
          <w:p w14:paraId="455C2DC1" w14:textId="46D6B12B" w:rsidR="004855FD" w:rsidRPr="004855FD" w:rsidRDefault="004855FD" w:rsidP="004855FD">
            <w:pPr>
              <w:ind w:firstLine="0"/>
            </w:pPr>
            <w:r>
              <w:t>Clyburn</w:t>
            </w:r>
          </w:p>
        </w:tc>
        <w:tc>
          <w:tcPr>
            <w:tcW w:w="2180" w:type="dxa"/>
            <w:shd w:val="clear" w:color="auto" w:fill="auto"/>
          </w:tcPr>
          <w:p w14:paraId="7C541762" w14:textId="3557A25A" w:rsidR="004855FD" w:rsidRPr="004855FD" w:rsidRDefault="004855FD" w:rsidP="004855FD">
            <w:pPr>
              <w:ind w:firstLine="0"/>
            </w:pPr>
            <w:r>
              <w:t>Cobb-Hunter</w:t>
            </w:r>
          </w:p>
        </w:tc>
      </w:tr>
      <w:tr w:rsidR="004855FD" w:rsidRPr="004855FD" w14:paraId="2EC3B78D" w14:textId="77777777" w:rsidTr="004855FD">
        <w:tc>
          <w:tcPr>
            <w:tcW w:w="2179" w:type="dxa"/>
            <w:shd w:val="clear" w:color="auto" w:fill="auto"/>
          </w:tcPr>
          <w:p w14:paraId="68FF3791" w14:textId="7DFC2777" w:rsidR="004855FD" w:rsidRPr="004855FD" w:rsidRDefault="004855FD" w:rsidP="004855FD">
            <w:pPr>
              <w:ind w:firstLine="0"/>
            </w:pPr>
            <w:r>
              <w:t>Collins</w:t>
            </w:r>
          </w:p>
        </w:tc>
        <w:tc>
          <w:tcPr>
            <w:tcW w:w="2179" w:type="dxa"/>
            <w:shd w:val="clear" w:color="auto" w:fill="auto"/>
          </w:tcPr>
          <w:p w14:paraId="2203B1C2" w14:textId="4D82F917" w:rsidR="004855FD" w:rsidRPr="004855FD" w:rsidRDefault="004855FD" w:rsidP="004855FD">
            <w:pPr>
              <w:ind w:firstLine="0"/>
            </w:pPr>
            <w:r>
              <w:t>Connell</w:t>
            </w:r>
          </w:p>
        </w:tc>
        <w:tc>
          <w:tcPr>
            <w:tcW w:w="2180" w:type="dxa"/>
            <w:shd w:val="clear" w:color="auto" w:fill="auto"/>
          </w:tcPr>
          <w:p w14:paraId="02C73187" w14:textId="349AC0BF" w:rsidR="004855FD" w:rsidRPr="004855FD" w:rsidRDefault="004855FD" w:rsidP="004855FD">
            <w:pPr>
              <w:ind w:firstLine="0"/>
            </w:pPr>
            <w:r>
              <w:t>B. L. Cox</w:t>
            </w:r>
          </w:p>
        </w:tc>
      </w:tr>
      <w:tr w:rsidR="004855FD" w:rsidRPr="004855FD" w14:paraId="18D74F29" w14:textId="77777777" w:rsidTr="004855FD">
        <w:tc>
          <w:tcPr>
            <w:tcW w:w="2179" w:type="dxa"/>
            <w:shd w:val="clear" w:color="auto" w:fill="auto"/>
          </w:tcPr>
          <w:p w14:paraId="256555D9" w14:textId="2FE12D9D" w:rsidR="004855FD" w:rsidRPr="004855FD" w:rsidRDefault="004855FD" w:rsidP="004855FD">
            <w:pPr>
              <w:ind w:firstLine="0"/>
            </w:pPr>
            <w:r>
              <w:t>Crawford</w:t>
            </w:r>
          </w:p>
        </w:tc>
        <w:tc>
          <w:tcPr>
            <w:tcW w:w="2179" w:type="dxa"/>
            <w:shd w:val="clear" w:color="auto" w:fill="auto"/>
          </w:tcPr>
          <w:p w14:paraId="3B9B2419" w14:textId="6C9FABC9" w:rsidR="004855FD" w:rsidRPr="004855FD" w:rsidRDefault="004855FD" w:rsidP="004855FD">
            <w:pPr>
              <w:ind w:firstLine="0"/>
            </w:pPr>
            <w:r>
              <w:t>Cromer</w:t>
            </w:r>
          </w:p>
        </w:tc>
        <w:tc>
          <w:tcPr>
            <w:tcW w:w="2180" w:type="dxa"/>
            <w:shd w:val="clear" w:color="auto" w:fill="auto"/>
          </w:tcPr>
          <w:p w14:paraId="49C4AABF" w14:textId="448E305C" w:rsidR="004855FD" w:rsidRPr="004855FD" w:rsidRDefault="004855FD" w:rsidP="004855FD">
            <w:pPr>
              <w:ind w:firstLine="0"/>
            </w:pPr>
            <w:r>
              <w:t>Davis</w:t>
            </w:r>
          </w:p>
        </w:tc>
      </w:tr>
      <w:tr w:rsidR="004855FD" w:rsidRPr="004855FD" w14:paraId="583FC733" w14:textId="77777777" w:rsidTr="004855FD">
        <w:tc>
          <w:tcPr>
            <w:tcW w:w="2179" w:type="dxa"/>
            <w:shd w:val="clear" w:color="auto" w:fill="auto"/>
          </w:tcPr>
          <w:p w14:paraId="17048F58" w14:textId="1DE21A75" w:rsidR="004855FD" w:rsidRPr="004855FD" w:rsidRDefault="004855FD" w:rsidP="004855FD">
            <w:pPr>
              <w:ind w:firstLine="0"/>
            </w:pPr>
            <w:r>
              <w:t>Dillard</w:t>
            </w:r>
          </w:p>
        </w:tc>
        <w:tc>
          <w:tcPr>
            <w:tcW w:w="2179" w:type="dxa"/>
            <w:shd w:val="clear" w:color="auto" w:fill="auto"/>
          </w:tcPr>
          <w:p w14:paraId="24FBE655" w14:textId="061DB69A" w:rsidR="004855FD" w:rsidRPr="004855FD" w:rsidRDefault="004855FD" w:rsidP="004855FD">
            <w:pPr>
              <w:ind w:firstLine="0"/>
            </w:pPr>
            <w:r>
              <w:t>Elliott</w:t>
            </w:r>
          </w:p>
        </w:tc>
        <w:tc>
          <w:tcPr>
            <w:tcW w:w="2180" w:type="dxa"/>
            <w:shd w:val="clear" w:color="auto" w:fill="auto"/>
          </w:tcPr>
          <w:p w14:paraId="6EC009AB" w14:textId="3CF2D8FC" w:rsidR="004855FD" w:rsidRPr="004855FD" w:rsidRDefault="004855FD" w:rsidP="004855FD">
            <w:pPr>
              <w:ind w:firstLine="0"/>
            </w:pPr>
            <w:r>
              <w:t>Erickson</w:t>
            </w:r>
          </w:p>
        </w:tc>
      </w:tr>
      <w:tr w:rsidR="004855FD" w:rsidRPr="004855FD" w14:paraId="185D0A54" w14:textId="77777777" w:rsidTr="004855FD">
        <w:tc>
          <w:tcPr>
            <w:tcW w:w="2179" w:type="dxa"/>
            <w:shd w:val="clear" w:color="auto" w:fill="auto"/>
          </w:tcPr>
          <w:p w14:paraId="21C9E6E4" w14:textId="4B7B0760" w:rsidR="004855FD" w:rsidRPr="004855FD" w:rsidRDefault="004855FD" w:rsidP="004855FD">
            <w:pPr>
              <w:ind w:firstLine="0"/>
            </w:pPr>
            <w:r>
              <w:t>Felder</w:t>
            </w:r>
          </w:p>
        </w:tc>
        <w:tc>
          <w:tcPr>
            <w:tcW w:w="2179" w:type="dxa"/>
            <w:shd w:val="clear" w:color="auto" w:fill="auto"/>
          </w:tcPr>
          <w:p w14:paraId="59AB79DD" w14:textId="49D6C0D2" w:rsidR="004855FD" w:rsidRPr="004855FD" w:rsidRDefault="004855FD" w:rsidP="004855FD">
            <w:pPr>
              <w:ind w:firstLine="0"/>
            </w:pPr>
            <w:r>
              <w:t>Forrest</w:t>
            </w:r>
          </w:p>
        </w:tc>
        <w:tc>
          <w:tcPr>
            <w:tcW w:w="2180" w:type="dxa"/>
            <w:shd w:val="clear" w:color="auto" w:fill="auto"/>
          </w:tcPr>
          <w:p w14:paraId="226F069A" w14:textId="4EB0150D" w:rsidR="004855FD" w:rsidRPr="004855FD" w:rsidRDefault="004855FD" w:rsidP="004855FD">
            <w:pPr>
              <w:ind w:firstLine="0"/>
            </w:pPr>
            <w:r>
              <w:t>Gagnon</w:t>
            </w:r>
          </w:p>
        </w:tc>
      </w:tr>
      <w:tr w:rsidR="004855FD" w:rsidRPr="004855FD" w14:paraId="27C1D7E5" w14:textId="77777777" w:rsidTr="004855FD">
        <w:tc>
          <w:tcPr>
            <w:tcW w:w="2179" w:type="dxa"/>
            <w:shd w:val="clear" w:color="auto" w:fill="auto"/>
          </w:tcPr>
          <w:p w14:paraId="4461FDD3" w14:textId="5424689E" w:rsidR="004855FD" w:rsidRPr="004855FD" w:rsidRDefault="004855FD" w:rsidP="004855FD">
            <w:pPr>
              <w:ind w:firstLine="0"/>
            </w:pPr>
            <w:r>
              <w:t>Garvin</w:t>
            </w:r>
          </w:p>
        </w:tc>
        <w:tc>
          <w:tcPr>
            <w:tcW w:w="2179" w:type="dxa"/>
            <w:shd w:val="clear" w:color="auto" w:fill="auto"/>
          </w:tcPr>
          <w:p w14:paraId="7E53622A" w14:textId="13CE4786" w:rsidR="004855FD" w:rsidRPr="004855FD" w:rsidRDefault="004855FD" w:rsidP="004855FD">
            <w:pPr>
              <w:ind w:firstLine="0"/>
            </w:pPr>
            <w:r>
              <w:t>Gibson</w:t>
            </w:r>
          </w:p>
        </w:tc>
        <w:tc>
          <w:tcPr>
            <w:tcW w:w="2180" w:type="dxa"/>
            <w:shd w:val="clear" w:color="auto" w:fill="auto"/>
          </w:tcPr>
          <w:p w14:paraId="5FE9CF48" w14:textId="6B9A9626" w:rsidR="004855FD" w:rsidRPr="004855FD" w:rsidRDefault="004855FD" w:rsidP="004855FD">
            <w:pPr>
              <w:ind w:firstLine="0"/>
            </w:pPr>
            <w:r>
              <w:t>Gilliam</w:t>
            </w:r>
          </w:p>
        </w:tc>
      </w:tr>
      <w:tr w:rsidR="004855FD" w:rsidRPr="004855FD" w14:paraId="29FF8650" w14:textId="77777777" w:rsidTr="004855FD">
        <w:tc>
          <w:tcPr>
            <w:tcW w:w="2179" w:type="dxa"/>
            <w:shd w:val="clear" w:color="auto" w:fill="auto"/>
          </w:tcPr>
          <w:p w14:paraId="528444C1" w14:textId="247F3208" w:rsidR="004855FD" w:rsidRPr="004855FD" w:rsidRDefault="004855FD" w:rsidP="004855FD">
            <w:pPr>
              <w:ind w:firstLine="0"/>
            </w:pPr>
            <w:r>
              <w:t>Gilliard</w:t>
            </w:r>
          </w:p>
        </w:tc>
        <w:tc>
          <w:tcPr>
            <w:tcW w:w="2179" w:type="dxa"/>
            <w:shd w:val="clear" w:color="auto" w:fill="auto"/>
          </w:tcPr>
          <w:p w14:paraId="374E94C7" w14:textId="3EAF2B0F" w:rsidR="004855FD" w:rsidRPr="004855FD" w:rsidRDefault="004855FD" w:rsidP="004855FD">
            <w:pPr>
              <w:ind w:firstLine="0"/>
            </w:pPr>
            <w:r>
              <w:t>Guest</w:t>
            </w:r>
          </w:p>
        </w:tc>
        <w:tc>
          <w:tcPr>
            <w:tcW w:w="2180" w:type="dxa"/>
            <w:shd w:val="clear" w:color="auto" w:fill="auto"/>
          </w:tcPr>
          <w:p w14:paraId="5CAE6903" w14:textId="6113A33B" w:rsidR="004855FD" w:rsidRPr="004855FD" w:rsidRDefault="004855FD" w:rsidP="004855FD">
            <w:pPr>
              <w:ind w:firstLine="0"/>
            </w:pPr>
            <w:r>
              <w:t>Hager</w:t>
            </w:r>
          </w:p>
        </w:tc>
      </w:tr>
      <w:tr w:rsidR="004855FD" w:rsidRPr="004855FD" w14:paraId="405BE85F" w14:textId="77777777" w:rsidTr="004855FD">
        <w:tc>
          <w:tcPr>
            <w:tcW w:w="2179" w:type="dxa"/>
            <w:shd w:val="clear" w:color="auto" w:fill="auto"/>
          </w:tcPr>
          <w:p w14:paraId="4AD065F5" w14:textId="496A04E5" w:rsidR="004855FD" w:rsidRPr="004855FD" w:rsidRDefault="004855FD" w:rsidP="004855FD">
            <w:pPr>
              <w:ind w:firstLine="0"/>
            </w:pPr>
            <w:r>
              <w:t>Hardee</w:t>
            </w:r>
          </w:p>
        </w:tc>
        <w:tc>
          <w:tcPr>
            <w:tcW w:w="2179" w:type="dxa"/>
            <w:shd w:val="clear" w:color="auto" w:fill="auto"/>
          </w:tcPr>
          <w:p w14:paraId="37E43901" w14:textId="034AA5B4" w:rsidR="004855FD" w:rsidRPr="004855FD" w:rsidRDefault="004855FD" w:rsidP="004855FD">
            <w:pPr>
              <w:ind w:firstLine="0"/>
            </w:pPr>
            <w:r>
              <w:t>Harris</w:t>
            </w:r>
          </w:p>
        </w:tc>
        <w:tc>
          <w:tcPr>
            <w:tcW w:w="2180" w:type="dxa"/>
            <w:shd w:val="clear" w:color="auto" w:fill="auto"/>
          </w:tcPr>
          <w:p w14:paraId="496B9C67" w14:textId="61C39C11" w:rsidR="004855FD" w:rsidRPr="004855FD" w:rsidRDefault="004855FD" w:rsidP="004855FD">
            <w:pPr>
              <w:ind w:firstLine="0"/>
            </w:pPr>
            <w:r>
              <w:t>Hartnett</w:t>
            </w:r>
          </w:p>
        </w:tc>
      </w:tr>
      <w:tr w:rsidR="004855FD" w:rsidRPr="004855FD" w14:paraId="3044641D" w14:textId="77777777" w:rsidTr="004855FD">
        <w:tc>
          <w:tcPr>
            <w:tcW w:w="2179" w:type="dxa"/>
            <w:shd w:val="clear" w:color="auto" w:fill="auto"/>
          </w:tcPr>
          <w:p w14:paraId="20EE4CE5" w14:textId="2847226E" w:rsidR="004855FD" w:rsidRPr="004855FD" w:rsidRDefault="004855FD" w:rsidP="004855FD">
            <w:pPr>
              <w:ind w:firstLine="0"/>
            </w:pPr>
            <w:r>
              <w:t>Hayes</w:t>
            </w:r>
          </w:p>
        </w:tc>
        <w:tc>
          <w:tcPr>
            <w:tcW w:w="2179" w:type="dxa"/>
            <w:shd w:val="clear" w:color="auto" w:fill="auto"/>
          </w:tcPr>
          <w:p w14:paraId="7108B27F" w14:textId="4C008FCE" w:rsidR="004855FD" w:rsidRPr="004855FD" w:rsidRDefault="004855FD" w:rsidP="004855FD">
            <w:pPr>
              <w:ind w:firstLine="0"/>
            </w:pPr>
            <w:r>
              <w:t>Henegan</w:t>
            </w:r>
          </w:p>
        </w:tc>
        <w:tc>
          <w:tcPr>
            <w:tcW w:w="2180" w:type="dxa"/>
            <w:shd w:val="clear" w:color="auto" w:fill="auto"/>
          </w:tcPr>
          <w:p w14:paraId="75B4B303" w14:textId="4C99B45E" w:rsidR="004855FD" w:rsidRPr="004855FD" w:rsidRDefault="004855FD" w:rsidP="004855FD">
            <w:pPr>
              <w:ind w:firstLine="0"/>
            </w:pPr>
            <w:r>
              <w:t>Herbkersman</w:t>
            </w:r>
          </w:p>
        </w:tc>
      </w:tr>
      <w:tr w:rsidR="004855FD" w:rsidRPr="004855FD" w14:paraId="65A39DFB" w14:textId="77777777" w:rsidTr="004855FD">
        <w:tc>
          <w:tcPr>
            <w:tcW w:w="2179" w:type="dxa"/>
            <w:shd w:val="clear" w:color="auto" w:fill="auto"/>
          </w:tcPr>
          <w:p w14:paraId="4AC18746" w14:textId="3FA94E85" w:rsidR="004855FD" w:rsidRPr="004855FD" w:rsidRDefault="004855FD" w:rsidP="004855FD">
            <w:pPr>
              <w:ind w:firstLine="0"/>
            </w:pPr>
            <w:r>
              <w:t>Hewitt</w:t>
            </w:r>
          </w:p>
        </w:tc>
        <w:tc>
          <w:tcPr>
            <w:tcW w:w="2179" w:type="dxa"/>
            <w:shd w:val="clear" w:color="auto" w:fill="auto"/>
          </w:tcPr>
          <w:p w14:paraId="7D6F60FE" w14:textId="5D360C05" w:rsidR="004855FD" w:rsidRPr="004855FD" w:rsidRDefault="004855FD" w:rsidP="004855FD">
            <w:pPr>
              <w:ind w:firstLine="0"/>
            </w:pPr>
            <w:r>
              <w:t>Hiott</w:t>
            </w:r>
          </w:p>
        </w:tc>
        <w:tc>
          <w:tcPr>
            <w:tcW w:w="2180" w:type="dxa"/>
            <w:shd w:val="clear" w:color="auto" w:fill="auto"/>
          </w:tcPr>
          <w:p w14:paraId="34E8E4F0" w14:textId="7D78157F" w:rsidR="004855FD" w:rsidRPr="004855FD" w:rsidRDefault="004855FD" w:rsidP="004855FD">
            <w:pPr>
              <w:ind w:firstLine="0"/>
            </w:pPr>
            <w:r>
              <w:t>Hosey</w:t>
            </w:r>
          </w:p>
        </w:tc>
      </w:tr>
      <w:tr w:rsidR="004855FD" w:rsidRPr="004855FD" w14:paraId="4FA4C5BA" w14:textId="77777777" w:rsidTr="004855FD">
        <w:tc>
          <w:tcPr>
            <w:tcW w:w="2179" w:type="dxa"/>
            <w:shd w:val="clear" w:color="auto" w:fill="auto"/>
          </w:tcPr>
          <w:p w14:paraId="50F09B5F" w14:textId="02DDA8BE" w:rsidR="004855FD" w:rsidRPr="004855FD" w:rsidRDefault="004855FD" w:rsidP="004855FD">
            <w:pPr>
              <w:ind w:firstLine="0"/>
            </w:pPr>
            <w:r>
              <w:t>Hyde</w:t>
            </w:r>
          </w:p>
        </w:tc>
        <w:tc>
          <w:tcPr>
            <w:tcW w:w="2179" w:type="dxa"/>
            <w:shd w:val="clear" w:color="auto" w:fill="auto"/>
          </w:tcPr>
          <w:p w14:paraId="398568A6" w14:textId="0C9F4164" w:rsidR="004855FD" w:rsidRPr="004855FD" w:rsidRDefault="004855FD" w:rsidP="004855FD">
            <w:pPr>
              <w:ind w:firstLine="0"/>
            </w:pPr>
            <w:r>
              <w:t>Jefferson</w:t>
            </w:r>
          </w:p>
        </w:tc>
        <w:tc>
          <w:tcPr>
            <w:tcW w:w="2180" w:type="dxa"/>
            <w:shd w:val="clear" w:color="auto" w:fill="auto"/>
          </w:tcPr>
          <w:p w14:paraId="4E0C79AD" w14:textId="549C4DEE" w:rsidR="004855FD" w:rsidRPr="004855FD" w:rsidRDefault="004855FD" w:rsidP="004855FD">
            <w:pPr>
              <w:ind w:firstLine="0"/>
            </w:pPr>
            <w:r>
              <w:t>J. E. Johnson</w:t>
            </w:r>
          </w:p>
        </w:tc>
      </w:tr>
      <w:tr w:rsidR="004855FD" w:rsidRPr="004855FD" w14:paraId="3388F4B4" w14:textId="77777777" w:rsidTr="004855FD">
        <w:tc>
          <w:tcPr>
            <w:tcW w:w="2179" w:type="dxa"/>
            <w:shd w:val="clear" w:color="auto" w:fill="auto"/>
          </w:tcPr>
          <w:p w14:paraId="7F424F47" w14:textId="0B668191" w:rsidR="004855FD" w:rsidRPr="004855FD" w:rsidRDefault="004855FD" w:rsidP="004855FD">
            <w:pPr>
              <w:ind w:firstLine="0"/>
            </w:pPr>
            <w:r>
              <w:t>J. L. Johnson</w:t>
            </w:r>
          </w:p>
        </w:tc>
        <w:tc>
          <w:tcPr>
            <w:tcW w:w="2179" w:type="dxa"/>
            <w:shd w:val="clear" w:color="auto" w:fill="auto"/>
          </w:tcPr>
          <w:p w14:paraId="2DE84769" w14:textId="76854142" w:rsidR="004855FD" w:rsidRPr="004855FD" w:rsidRDefault="004855FD" w:rsidP="004855FD">
            <w:pPr>
              <w:ind w:firstLine="0"/>
            </w:pPr>
            <w:r>
              <w:t>S. Jones</w:t>
            </w:r>
          </w:p>
        </w:tc>
        <w:tc>
          <w:tcPr>
            <w:tcW w:w="2180" w:type="dxa"/>
            <w:shd w:val="clear" w:color="auto" w:fill="auto"/>
          </w:tcPr>
          <w:p w14:paraId="43086149" w14:textId="712579E8" w:rsidR="004855FD" w:rsidRPr="004855FD" w:rsidRDefault="004855FD" w:rsidP="004855FD">
            <w:pPr>
              <w:ind w:firstLine="0"/>
            </w:pPr>
            <w:r>
              <w:t>Jordan</w:t>
            </w:r>
          </w:p>
        </w:tc>
      </w:tr>
      <w:tr w:rsidR="004855FD" w:rsidRPr="004855FD" w14:paraId="1C37DA01" w14:textId="77777777" w:rsidTr="004855FD">
        <w:tc>
          <w:tcPr>
            <w:tcW w:w="2179" w:type="dxa"/>
            <w:shd w:val="clear" w:color="auto" w:fill="auto"/>
          </w:tcPr>
          <w:p w14:paraId="2820664C" w14:textId="45C2C014" w:rsidR="004855FD" w:rsidRPr="004855FD" w:rsidRDefault="004855FD" w:rsidP="004855FD">
            <w:pPr>
              <w:ind w:firstLine="0"/>
            </w:pPr>
            <w:r>
              <w:t>Kilmartin</w:t>
            </w:r>
          </w:p>
        </w:tc>
        <w:tc>
          <w:tcPr>
            <w:tcW w:w="2179" w:type="dxa"/>
            <w:shd w:val="clear" w:color="auto" w:fill="auto"/>
          </w:tcPr>
          <w:p w14:paraId="7E014154" w14:textId="5B4F9069" w:rsidR="004855FD" w:rsidRPr="004855FD" w:rsidRDefault="004855FD" w:rsidP="004855FD">
            <w:pPr>
              <w:ind w:firstLine="0"/>
            </w:pPr>
            <w:r>
              <w:t>King</w:t>
            </w:r>
          </w:p>
        </w:tc>
        <w:tc>
          <w:tcPr>
            <w:tcW w:w="2180" w:type="dxa"/>
            <w:shd w:val="clear" w:color="auto" w:fill="auto"/>
          </w:tcPr>
          <w:p w14:paraId="11343DE9" w14:textId="1664017C" w:rsidR="004855FD" w:rsidRPr="004855FD" w:rsidRDefault="004855FD" w:rsidP="004855FD">
            <w:pPr>
              <w:ind w:firstLine="0"/>
            </w:pPr>
            <w:r>
              <w:t>Kirby</w:t>
            </w:r>
          </w:p>
        </w:tc>
      </w:tr>
      <w:tr w:rsidR="004855FD" w:rsidRPr="004855FD" w14:paraId="7CAF58FD" w14:textId="77777777" w:rsidTr="004855FD">
        <w:tc>
          <w:tcPr>
            <w:tcW w:w="2179" w:type="dxa"/>
            <w:shd w:val="clear" w:color="auto" w:fill="auto"/>
          </w:tcPr>
          <w:p w14:paraId="25B32158" w14:textId="1599B6C2" w:rsidR="004855FD" w:rsidRPr="004855FD" w:rsidRDefault="004855FD" w:rsidP="004855FD">
            <w:pPr>
              <w:ind w:firstLine="0"/>
            </w:pPr>
            <w:r>
              <w:t>Landing</w:t>
            </w:r>
          </w:p>
        </w:tc>
        <w:tc>
          <w:tcPr>
            <w:tcW w:w="2179" w:type="dxa"/>
            <w:shd w:val="clear" w:color="auto" w:fill="auto"/>
          </w:tcPr>
          <w:p w14:paraId="641303A9" w14:textId="4504F99B" w:rsidR="004855FD" w:rsidRPr="004855FD" w:rsidRDefault="004855FD" w:rsidP="004855FD">
            <w:pPr>
              <w:ind w:firstLine="0"/>
            </w:pPr>
            <w:r>
              <w:t>Lawson</w:t>
            </w:r>
          </w:p>
        </w:tc>
        <w:tc>
          <w:tcPr>
            <w:tcW w:w="2180" w:type="dxa"/>
            <w:shd w:val="clear" w:color="auto" w:fill="auto"/>
          </w:tcPr>
          <w:p w14:paraId="48804A4D" w14:textId="6AE893EF" w:rsidR="004855FD" w:rsidRPr="004855FD" w:rsidRDefault="004855FD" w:rsidP="004855FD">
            <w:pPr>
              <w:ind w:firstLine="0"/>
            </w:pPr>
            <w:r>
              <w:t>Leber</w:t>
            </w:r>
          </w:p>
        </w:tc>
      </w:tr>
      <w:tr w:rsidR="004855FD" w:rsidRPr="004855FD" w14:paraId="0FEA0FA1" w14:textId="77777777" w:rsidTr="004855FD">
        <w:tc>
          <w:tcPr>
            <w:tcW w:w="2179" w:type="dxa"/>
            <w:shd w:val="clear" w:color="auto" w:fill="auto"/>
          </w:tcPr>
          <w:p w14:paraId="6DF5ED20" w14:textId="778035DA" w:rsidR="004855FD" w:rsidRPr="004855FD" w:rsidRDefault="004855FD" w:rsidP="004855FD">
            <w:pPr>
              <w:ind w:firstLine="0"/>
            </w:pPr>
            <w:r>
              <w:t>Ligon</w:t>
            </w:r>
          </w:p>
        </w:tc>
        <w:tc>
          <w:tcPr>
            <w:tcW w:w="2179" w:type="dxa"/>
            <w:shd w:val="clear" w:color="auto" w:fill="auto"/>
          </w:tcPr>
          <w:p w14:paraId="0E96D159" w14:textId="0C9EDA1E" w:rsidR="004855FD" w:rsidRPr="004855FD" w:rsidRDefault="004855FD" w:rsidP="004855FD">
            <w:pPr>
              <w:ind w:firstLine="0"/>
            </w:pPr>
            <w:r>
              <w:t>Long</w:t>
            </w:r>
          </w:p>
        </w:tc>
        <w:tc>
          <w:tcPr>
            <w:tcW w:w="2180" w:type="dxa"/>
            <w:shd w:val="clear" w:color="auto" w:fill="auto"/>
          </w:tcPr>
          <w:p w14:paraId="4AEA0C63" w14:textId="4522765B" w:rsidR="004855FD" w:rsidRPr="004855FD" w:rsidRDefault="004855FD" w:rsidP="004855FD">
            <w:pPr>
              <w:ind w:firstLine="0"/>
            </w:pPr>
            <w:r>
              <w:t>Lowe</w:t>
            </w:r>
          </w:p>
        </w:tc>
      </w:tr>
      <w:tr w:rsidR="004855FD" w:rsidRPr="004855FD" w14:paraId="4BF2BBC5" w14:textId="77777777" w:rsidTr="004855FD">
        <w:tc>
          <w:tcPr>
            <w:tcW w:w="2179" w:type="dxa"/>
            <w:shd w:val="clear" w:color="auto" w:fill="auto"/>
          </w:tcPr>
          <w:p w14:paraId="216648EA" w14:textId="56236982" w:rsidR="004855FD" w:rsidRPr="004855FD" w:rsidRDefault="004855FD" w:rsidP="004855FD">
            <w:pPr>
              <w:ind w:firstLine="0"/>
            </w:pPr>
            <w:r>
              <w:t>Magnuson</w:t>
            </w:r>
          </w:p>
        </w:tc>
        <w:tc>
          <w:tcPr>
            <w:tcW w:w="2179" w:type="dxa"/>
            <w:shd w:val="clear" w:color="auto" w:fill="auto"/>
          </w:tcPr>
          <w:p w14:paraId="6C08000A" w14:textId="27938203" w:rsidR="004855FD" w:rsidRPr="004855FD" w:rsidRDefault="004855FD" w:rsidP="004855FD">
            <w:pPr>
              <w:ind w:firstLine="0"/>
            </w:pPr>
            <w:r>
              <w:t>May</w:t>
            </w:r>
          </w:p>
        </w:tc>
        <w:tc>
          <w:tcPr>
            <w:tcW w:w="2180" w:type="dxa"/>
            <w:shd w:val="clear" w:color="auto" w:fill="auto"/>
          </w:tcPr>
          <w:p w14:paraId="09F660F8" w14:textId="60EF6223" w:rsidR="004855FD" w:rsidRPr="004855FD" w:rsidRDefault="004855FD" w:rsidP="004855FD">
            <w:pPr>
              <w:ind w:firstLine="0"/>
            </w:pPr>
            <w:r>
              <w:t>McCabe</w:t>
            </w:r>
          </w:p>
        </w:tc>
      </w:tr>
      <w:tr w:rsidR="004855FD" w:rsidRPr="004855FD" w14:paraId="57F2A009" w14:textId="77777777" w:rsidTr="004855FD">
        <w:tc>
          <w:tcPr>
            <w:tcW w:w="2179" w:type="dxa"/>
            <w:shd w:val="clear" w:color="auto" w:fill="auto"/>
          </w:tcPr>
          <w:p w14:paraId="3A1A5ED1" w14:textId="5A94C9A1" w:rsidR="004855FD" w:rsidRPr="004855FD" w:rsidRDefault="004855FD" w:rsidP="004855FD">
            <w:pPr>
              <w:ind w:firstLine="0"/>
            </w:pPr>
            <w:r>
              <w:t>McCravy</w:t>
            </w:r>
          </w:p>
        </w:tc>
        <w:tc>
          <w:tcPr>
            <w:tcW w:w="2179" w:type="dxa"/>
            <w:shd w:val="clear" w:color="auto" w:fill="auto"/>
          </w:tcPr>
          <w:p w14:paraId="20B44122" w14:textId="19081B6E" w:rsidR="004855FD" w:rsidRPr="004855FD" w:rsidRDefault="004855FD" w:rsidP="004855FD">
            <w:pPr>
              <w:ind w:firstLine="0"/>
            </w:pPr>
            <w:r>
              <w:t>McDaniel</w:t>
            </w:r>
          </w:p>
        </w:tc>
        <w:tc>
          <w:tcPr>
            <w:tcW w:w="2180" w:type="dxa"/>
            <w:shd w:val="clear" w:color="auto" w:fill="auto"/>
          </w:tcPr>
          <w:p w14:paraId="3E337A96" w14:textId="6710FAB0" w:rsidR="004855FD" w:rsidRPr="004855FD" w:rsidRDefault="004855FD" w:rsidP="004855FD">
            <w:pPr>
              <w:ind w:firstLine="0"/>
            </w:pPr>
            <w:r>
              <w:t>McGinnis</w:t>
            </w:r>
          </w:p>
        </w:tc>
      </w:tr>
      <w:tr w:rsidR="004855FD" w:rsidRPr="004855FD" w14:paraId="4EB3A219" w14:textId="77777777" w:rsidTr="004855FD">
        <w:tc>
          <w:tcPr>
            <w:tcW w:w="2179" w:type="dxa"/>
            <w:shd w:val="clear" w:color="auto" w:fill="auto"/>
          </w:tcPr>
          <w:p w14:paraId="11F2676B" w14:textId="116E26D4" w:rsidR="004855FD" w:rsidRPr="004855FD" w:rsidRDefault="004855FD" w:rsidP="004855FD">
            <w:pPr>
              <w:ind w:firstLine="0"/>
            </w:pPr>
            <w:r>
              <w:t>Mitchell</w:t>
            </w:r>
          </w:p>
        </w:tc>
        <w:tc>
          <w:tcPr>
            <w:tcW w:w="2179" w:type="dxa"/>
            <w:shd w:val="clear" w:color="auto" w:fill="auto"/>
          </w:tcPr>
          <w:p w14:paraId="1B7627CD" w14:textId="49D45447" w:rsidR="004855FD" w:rsidRPr="004855FD" w:rsidRDefault="004855FD" w:rsidP="004855FD">
            <w:pPr>
              <w:ind w:firstLine="0"/>
            </w:pPr>
            <w:r>
              <w:t>J. Moore</w:t>
            </w:r>
          </w:p>
        </w:tc>
        <w:tc>
          <w:tcPr>
            <w:tcW w:w="2180" w:type="dxa"/>
            <w:shd w:val="clear" w:color="auto" w:fill="auto"/>
          </w:tcPr>
          <w:p w14:paraId="1EE1923B" w14:textId="71B209A6" w:rsidR="004855FD" w:rsidRPr="004855FD" w:rsidRDefault="004855FD" w:rsidP="004855FD">
            <w:pPr>
              <w:ind w:firstLine="0"/>
            </w:pPr>
            <w:r>
              <w:t>T. Moore</w:t>
            </w:r>
          </w:p>
        </w:tc>
      </w:tr>
      <w:tr w:rsidR="004855FD" w:rsidRPr="004855FD" w14:paraId="1A0EB0DE" w14:textId="77777777" w:rsidTr="004855FD">
        <w:tc>
          <w:tcPr>
            <w:tcW w:w="2179" w:type="dxa"/>
            <w:shd w:val="clear" w:color="auto" w:fill="auto"/>
          </w:tcPr>
          <w:p w14:paraId="5C5E698E" w14:textId="562907AF" w:rsidR="004855FD" w:rsidRPr="004855FD" w:rsidRDefault="004855FD" w:rsidP="004855FD">
            <w:pPr>
              <w:ind w:firstLine="0"/>
            </w:pPr>
            <w:r>
              <w:t>A. M. Morgan</w:t>
            </w:r>
          </w:p>
        </w:tc>
        <w:tc>
          <w:tcPr>
            <w:tcW w:w="2179" w:type="dxa"/>
            <w:shd w:val="clear" w:color="auto" w:fill="auto"/>
          </w:tcPr>
          <w:p w14:paraId="2D044993" w14:textId="7F18B171" w:rsidR="004855FD" w:rsidRPr="004855FD" w:rsidRDefault="004855FD" w:rsidP="004855FD">
            <w:pPr>
              <w:ind w:firstLine="0"/>
            </w:pPr>
            <w:r>
              <w:t>T. A. Morgan</w:t>
            </w:r>
          </w:p>
        </w:tc>
        <w:tc>
          <w:tcPr>
            <w:tcW w:w="2180" w:type="dxa"/>
            <w:shd w:val="clear" w:color="auto" w:fill="auto"/>
          </w:tcPr>
          <w:p w14:paraId="18874FD7" w14:textId="715C3954" w:rsidR="004855FD" w:rsidRPr="004855FD" w:rsidRDefault="004855FD" w:rsidP="004855FD">
            <w:pPr>
              <w:ind w:firstLine="0"/>
            </w:pPr>
            <w:r>
              <w:t>Moss</w:t>
            </w:r>
          </w:p>
        </w:tc>
      </w:tr>
      <w:tr w:rsidR="004855FD" w:rsidRPr="004855FD" w14:paraId="2E7EFF61" w14:textId="77777777" w:rsidTr="004855FD">
        <w:tc>
          <w:tcPr>
            <w:tcW w:w="2179" w:type="dxa"/>
            <w:shd w:val="clear" w:color="auto" w:fill="auto"/>
          </w:tcPr>
          <w:p w14:paraId="40A3EC3F" w14:textId="7A104053" w:rsidR="004855FD" w:rsidRPr="004855FD" w:rsidRDefault="004855FD" w:rsidP="004855FD">
            <w:pPr>
              <w:ind w:firstLine="0"/>
            </w:pPr>
            <w:r>
              <w:t>Murphy</w:t>
            </w:r>
          </w:p>
        </w:tc>
        <w:tc>
          <w:tcPr>
            <w:tcW w:w="2179" w:type="dxa"/>
            <w:shd w:val="clear" w:color="auto" w:fill="auto"/>
          </w:tcPr>
          <w:p w14:paraId="6BAAFE2E" w14:textId="5C80B73F" w:rsidR="004855FD" w:rsidRPr="004855FD" w:rsidRDefault="004855FD" w:rsidP="004855FD">
            <w:pPr>
              <w:ind w:firstLine="0"/>
            </w:pPr>
            <w:r>
              <w:t>Neese</w:t>
            </w:r>
          </w:p>
        </w:tc>
        <w:tc>
          <w:tcPr>
            <w:tcW w:w="2180" w:type="dxa"/>
            <w:shd w:val="clear" w:color="auto" w:fill="auto"/>
          </w:tcPr>
          <w:p w14:paraId="19E62DFD" w14:textId="5102D8E8" w:rsidR="004855FD" w:rsidRPr="004855FD" w:rsidRDefault="004855FD" w:rsidP="004855FD">
            <w:pPr>
              <w:ind w:firstLine="0"/>
            </w:pPr>
            <w:r>
              <w:t>B. Newton</w:t>
            </w:r>
          </w:p>
        </w:tc>
      </w:tr>
      <w:tr w:rsidR="004855FD" w:rsidRPr="004855FD" w14:paraId="0C623ECE" w14:textId="77777777" w:rsidTr="004855FD">
        <w:tc>
          <w:tcPr>
            <w:tcW w:w="2179" w:type="dxa"/>
            <w:shd w:val="clear" w:color="auto" w:fill="auto"/>
          </w:tcPr>
          <w:p w14:paraId="5917F61E" w14:textId="75482122" w:rsidR="004855FD" w:rsidRPr="004855FD" w:rsidRDefault="004855FD" w:rsidP="004855FD">
            <w:pPr>
              <w:ind w:firstLine="0"/>
            </w:pPr>
            <w:r>
              <w:t>W. Newton</w:t>
            </w:r>
          </w:p>
        </w:tc>
        <w:tc>
          <w:tcPr>
            <w:tcW w:w="2179" w:type="dxa"/>
            <w:shd w:val="clear" w:color="auto" w:fill="auto"/>
          </w:tcPr>
          <w:p w14:paraId="0749BA7D" w14:textId="6B2C01EC" w:rsidR="004855FD" w:rsidRPr="004855FD" w:rsidRDefault="004855FD" w:rsidP="004855FD">
            <w:pPr>
              <w:ind w:firstLine="0"/>
            </w:pPr>
            <w:r>
              <w:t>Nutt</w:t>
            </w:r>
          </w:p>
        </w:tc>
        <w:tc>
          <w:tcPr>
            <w:tcW w:w="2180" w:type="dxa"/>
            <w:shd w:val="clear" w:color="auto" w:fill="auto"/>
          </w:tcPr>
          <w:p w14:paraId="3283FBDE" w14:textId="12529C38" w:rsidR="004855FD" w:rsidRPr="004855FD" w:rsidRDefault="004855FD" w:rsidP="004855FD">
            <w:pPr>
              <w:ind w:firstLine="0"/>
            </w:pPr>
            <w:r>
              <w:t>Oremus</w:t>
            </w:r>
          </w:p>
        </w:tc>
      </w:tr>
      <w:tr w:rsidR="004855FD" w:rsidRPr="004855FD" w14:paraId="5CBDF86D" w14:textId="77777777" w:rsidTr="004855FD">
        <w:tc>
          <w:tcPr>
            <w:tcW w:w="2179" w:type="dxa"/>
            <w:shd w:val="clear" w:color="auto" w:fill="auto"/>
          </w:tcPr>
          <w:p w14:paraId="30101F6E" w14:textId="063FCFF6" w:rsidR="004855FD" w:rsidRPr="004855FD" w:rsidRDefault="004855FD" w:rsidP="004855FD">
            <w:pPr>
              <w:ind w:firstLine="0"/>
            </w:pPr>
            <w:r>
              <w:t>Ott</w:t>
            </w:r>
          </w:p>
        </w:tc>
        <w:tc>
          <w:tcPr>
            <w:tcW w:w="2179" w:type="dxa"/>
            <w:shd w:val="clear" w:color="auto" w:fill="auto"/>
          </w:tcPr>
          <w:p w14:paraId="75929A72" w14:textId="5919CC02" w:rsidR="004855FD" w:rsidRPr="004855FD" w:rsidRDefault="004855FD" w:rsidP="004855FD">
            <w:pPr>
              <w:ind w:firstLine="0"/>
            </w:pPr>
            <w:r>
              <w:t>Pace</w:t>
            </w:r>
          </w:p>
        </w:tc>
        <w:tc>
          <w:tcPr>
            <w:tcW w:w="2180" w:type="dxa"/>
            <w:shd w:val="clear" w:color="auto" w:fill="auto"/>
          </w:tcPr>
          <w:p w14:paraId="143BFF4D" w14:textId="4DB4590B" w:rsidR="004855FD" w:rsidRPr="004855FD" w:rsidRDefault="004855FD" w:rsidP="004855FD">
            <w:pPr>
              <w:ind w:firstLine="0"/>
            </w:pPr>
            <w:r>
              <w:t>Pedalino</w:t>
            </w:r>
          </w:p>
        </w:tc>
      </w:tr>
      <w:tr w:rsidR="004855FD" w:rsidRPr="004855FD" w14:paraId="1596E789" w14:textId="77777777" w:rsidTr="004855FD">
        <w:tc>
          <w:tcPr>
            <w:tcW w:w="2179" w:type="dxa"/>
            <w:shd w:val="clear" w:color="auto" w:fill="auto"/>
          </w:tcPr>
          <w:p w14:paraId="7EF04410" w14:textId="1AC8DF8D" w:rsidR="004855FD" w:rsidRPr="004855FD" w:rsidRDefault="004855FD" w:rsidP="004855FD">
            <w:pPr>
              <w:ind w:firstLine="0"/>
            </w:pPr>
            <w:r>
              <w:t>Pendarvis</w:t>
            </w:r>
          </w:p>
        </w:tc>
        <w:tc>
          <w:tcPr>
            <w:tcW w:w="2179" w:type="dxa"/>
            <w:shd w:val="clear" w:color="auto" w:fill="auto"/>
          </w:tcPr>
          <w:p w14:paraId="62700B2D" w14:textId="2734F4EC" w:rsidR="004855FD" w:rsidRPr="004855FD" w:rsidRDefault="004855FD" w:rsidP="004855FD">
            <w:pPr>
              <w:ind w:firstLine="0"/>
            </w:pPr>
            <w:r>
              <w:t>Pope</w:t>
            </w:r>
          </w:p>
        </w:tc>
        <w:tc>
          <w:tcPr>
            <w:tcW w:w="2180" w:type="dxa"/>
            <w:shd w:val="clear" w:color="auto" w:fill="auto"/>
          </w:tcPr>
          <w:p w14:paraId="7F69B6CE" w14:textId="35A4CD43" w:rsidR="004855FD" w:rsidRPr="004855FD" w:rsidRDefault="004855FD" w:rsidP="004855FD">
            <w:pPr>
              <w:ind w:firstLine="0"/>
            </w:pPr>
            <w:r>
              <w:t>Rivers</w:t>
            </w:r>
          </w:p>
        </w:tc>
      </w:tr>
      <w:tr w:rsidR="004855FD" w:rsidRPr="004855FD" w14:paraId="285676F6" w14:textId="77777777" w:rsidTr="004855FD">
        <w:tc>
          <w:tcPr>
            <w:tcW w:w="2179" w:type="dxa"/>
            <w:shd w:val="clear" w:color="auto" w:fill="auto"/>
          </w:tcPr>
          <w:p w14:paraId="593D3F6C" w14:textId="0E6360C7" w:rsidR="004855FD" w:rsidRPr="004855FD" w:rsidRDefault="004855FD" w:rsidP="004855FD">
            <w:pPr>
              <w:ind w:firstLine="0"/>
            </w:pPr>
            <w:r>
              <w:t>Robbins</w:t>
            </w:r>
          </w:p>
        </w:tc>
        <w:tc>
          <w:tcPr>
            <w:tcW w:w="2179" w:type="dxa"/>
            <w:shd w:val="clear" w:color="auto" w:fill="auto"/>
          </w:tcPr>
          <w:p w14:paraId="1DB6E51C" w14:textId="1584792E" w:rsidR="004855FD" w:rsidRPr="004855FD" w:rsidRDefault="004855FD" w:rsidP="004855FD">
            <w:pPr>
              <w:ind w:firstLine="0"/>
            </w:pPr>
            <w:r>
              <w:t>Rose</w:t>
            </w:r>
          </w:p>
        </w:tc>
        <w:tc>
          <w:tcPr>
            <w:tcW w:w="2180" w:type="dxa"/>
            <w:shd w:val="clear" w:color="auto" w:fill="auto"/>
          </w:tcPr>
          <w:p w14:paraId="0C80129B" w14:textId="162986BF" w:rsidR="004855FD" w:rsidRPr="004855FD" w:rsidRDefault="004855FD" w:rsidP="004855FD">
            <w:pPr>
              <w:ind w:firstLine="0"/>
            </w:pPr>
            <w:r>
              <w:t>Rutherford</w:t>
            </w:r>
          </w:p>
        </w:tc>
      </w:tr>
      <w:tr w:rsidR="004855FD" w:rsidRPr="004855FD" w14:paraId="45D4B7BD" w14:textId="77777777" w:rsidTr="004855FD">
        <w:tc>
          <w:tcPr>
            <w:tcW w:w="2179" w:type="dxa"/>
            <w:shd w:val="clear" w:color="auto" w:fill="auto"/>
          </w:tcPr>
          <w:p w14:paraId="181E8D1E" w14:textId="5223073B" w:rsidR="004855FD" w:rsidRPr="004855FD" w:rsidRDefault="004855FD" w:rsidP="004855FD">
            <w:pPr>
              <w:ind w:firstLine="0"/>
            </w:pPr>
            <w:r>
              <w:t>Sandifer</w:t>
            </w:r>
          </w:p>
        </w:tc>
        <w:tc>
          <w:tcPr>
            <w:tcW w:w="2179" w:type="dxa"/>
            <w:shd w:val="clear" w:color="auto" w:fill="auto"/>
          </w:tcPr>
          <w:p w14:paraId="671871E4" w14:textId="24D944F7" w:rsidR="004855FD" w:rsidRPr="004855FD" w:rsidRDefault="004855FD" w:rsidP="004855FD">
            <w:pPr>
              <w:ind w:firstLine="0"/>
            </w:pPr>
            <w:r>
              <w:t>Schuessler</w:t>
            </w:r>
          </w:p>
        </w:tc>
        <w:tc>
          <w:tcPr>
            <w:tcW w:w="2180" w:type="dxa"/>
            <w:shd w:val="clear" w:color="auto" w:fill="auto"/>
          </w:tcPr>
          <w:p w14:paraId="2FD6284C" w14:textId="3E378C1A" w:rsidR="004855FD" w:rsidRPr="004855FD" w:rsidRDefault="004855FD" w:rsidP="004855FD">
            <w:pPr>
              <w:ind w:firstLine="0"/>
            </w:pPr>
            <w:r>
              <w:t>Sessions</w:t>
            </w:r>
          </w:p>
        </w:tc>
      </w:tr>
      <w:tr w:rsidR="004855FD" w:rsidRPr="004855FD" w14:paraId="3160D222" w14:textId="77777777" w:rsidTr="004855FD">
        <w:tc>
          <w:tcPr>
            <w:tcW w:w="2179" w:type="dxa"/>
            <w:shd w:val="clear" w:color="auto" w:fill="auto"/>
          </w:tcPr>
          <w:p w14:paraId="0C99961F" w14:textId="74068926" w:rsidR="004855FD" w:rsidRPr="004855FD" w:rsidRDefault="004855FD" w:rsidP="004855FD">
            <w:pPr>
              <w:ind w:firstLine="0"/>
            </w:pPr>
            <w:r>
              <w:t>M. M. Smith</w:t>
            </w:r>
          </w:p>
        </w:tc>
        <w:tc>
          <w:tcPr>
            <w:tcW w:w="2179" w:type="dxa"/>
            <w:shd w:val="clear" w:color="auto" w:fill="auto"/>
          </w:tcPr>
          <w:p w14:paraId="7B20C92C" w14:textId="39C8707D" w:rsidR="004855FD" w:rsidRPr="004855FD" w:rsidRDefault="004855FD" w:rsidP="004855FD">
            <w:pPr>
              <w:ind w:firstLine="0"/>
            </w:pPr>
            <w:r>
              <w:t>Stavrinakis</w:t>
            </w:r>
          </w:p>
        </w:tc>
        <w:tc>
          <w:tcPr>
            <w:tcW w:w="2180" w:type="dxa"/>
            <w:shd w:val="clear" w:color="auto" w:fill="auto"/>
          </w:tcPr>
          <w:p w14:paraId="33D299BE" w14:textId="599044A6" w:rsidR="004855FD" w:rsidRPr="004855FD" w:rsidRDefault="004855FD" w:rsidP="004855FD">
            <w:pPr>
              <w:ind w:firstLine="0"/>
            </w:pPr>
            <w:r>
              <w:t>Taylor</w:t>
            </w:r>
          </w:p>
        </w:tc>
      </w:tr>
      <w:tr w:rsidR="004855FD" w:rsidRPr="004855FD" w14:paraId="0DA78C1E" w14:textId="77777777" w:rsidTr="004855FD">
        <w:tc>
          <w:tcPr>
            <w:tcW w:w="2179" w:type="dxa"/>
            <w:shd w:val="clear" w:color="auto" w:fill="auto"/>
          </w:tcPr>
          <w:p w14:paraId="6A6A4076" w14:textId="0EA67AF6" w:rsidR="004855FD" w:rsidRPr="004855FD" w:rsidRDefault="004855FD" w:rsidP="004855FD">
            <w:pPr>
              <w:ind w:firstLine="0"/>
            </w:pPr>
            <w:r>
              <w:t>Thayer</w:t>
            </w:r>
          </w:p>
        </w:tc>
        <w:tc>
          <w:tcPr>
            <w:tcW w:w="2179" w:type="dxa"/>
            <w:shd w:val="clear" w:color="auto" w:fill="auto"/>
          </w:tcPr>
          <w:p w14:paraId="0937CE1B" w14:textId="23C7DD00" w:rsidR="004855FD" w:rsidRPr="004855FD" w:rsidRDefault="004855FD" w:rsidP="004855FD">
            <w:pPr>
              <w:ind w:firstLine="0"/>
            </w:pPr>
            <w:r>
              <w:t>Thigpen</w:t>
            </w:r>
          </w:p>
        </w:tc>
        <w:tc>
          <w:tcPr>
            <w:tcW w:w="2180" w:type="dxa"/>
            <w:shd w:val="clear" w:color="auto" w:fill="auto"/>
          </w:tcPr>
          <w:p w14:paraId="3CEA901D" w14:textId="4576143A" w:rsidR="004855FD" w:rsidRPr="004855FD" w:rsidRDefault="004855FD" w:rsidP="004855FD">
            <w:pPr>
              <w:ind w:firstLine="0"/>
            </w:pPr>
            <w:r>
              <w:t>Trantham</w:t>
            </w:r>
          </w:p>
        </w:tc>
      </w:tr>
      <w:tr w:rsidR="004855FD" w:rsidRPr="004855FD" w14:paraId="053A9CEB" w14:textId="77777777" w:rsidTr="004855FD">
        <w:tc>
          <w:tcPr>
            <w:tcW w:w="2179" w:type="dxa"/>
            <w:shd w:val="clear" w:color="auto" w:fill="auto"/>
          </w:tcPr>
          <w:p w14:paraId="6FB71DBB" w14:textId="5DF2DCFF" w:rsidR="004855FD" w:rsidRPr="004855FD" w:rsidRDefault="004855FD" w:rsidP="004855FD">
            <w:pPr>
              <w:ind w:firstLine="0"/>
            </w:pPr>
            <w:r>
              <w:t>Vaughan</w:t>
            </w:r>
          </w:p>
        </w:tc>
        <w:tc>
          <w:tcPr>
            <w:tcW w:w="2179" w:type="dxa"/>
            <w:shd w:val="clear" w:color="auto" w:fill="auto"/>
          </w:tcPr>
          <w:p w14:paraId="5EFC9009" w14:textId="4914FA01" w:rsidR="004855FD" w:rsidRPr="004855FD" w:rsidRDefault="004855FD" w:rsidP="004855FD">
            <w:pPr>
              <w:ind w:firstLine="0"/>
            </w:pPr>
            <w:r>
              <w:t>Weeks</w:t>
            </w:r>
          </w:p>
        </w:tc>
        <w:tc>
          <w:tcPr>
            <w:tcW w:w="2180" w:type="dxa"/>
            <w:shd w:val="clear" w:color="auto" w:fill="auto"/>
          </w:tcPr>
          <w:p w14:paraId="1A2E81EA" w14:textId="44C7CA43" w:rsidR="004855FD" w:rsidRPr="004855FD" w:rsidRDefault="004855FD" w:rsidP="004855FD">
            <w:pPr>
              <w:ind w:firstLine="0"/>
            </w:pPr>
            <w:r>
              <w:t>West</w:t>
            </w:r>
          </w:p>
        </w:tc>
      </w:tr>
      <w:tr w:rsidR="004855FD" w:rsidRPr="004855FD" w14:paraId="7557B76C" w14:textId="77777777" w:rsidTr="004855FD">
        <w:tc>
          <w:tcPr>
            <w:tcW w:w="2179" w:type="dxa"/>
            <w:shd w:val="clear" w:color="auto" w:fill="auto"/>
          </w:tcPr>
          <w:p w14:paraId="34A28B9C" w14:textId="3FA73445" w:rsidR="004855FD" w:rsidRPr="004855FD" w:rsidRDefault="004855FD" w:rsidP="004855FD">
            <w:pPr>
              <w:ind w:firstLine="0"/>
            </w:pPr>
            <w:r>
              <w:t>Wetmore</w:t>
            </w:r>
          </w:p>
        </w:tc>
        <w:tc>
          <w:tcPr>
            <w:tcW w:w="2179" w:type="dxa"/>
            <w:shd w:val="clear" w:color="auto" w:fill="auto"/>
          </w:tcPr>
          <w:p w14:paraId="5AD2A7E7" w14:textId="0C8D234C" w:rsidR="004855FD" w:rsidRPr="004855FD" w:rsidRDefault="004855FD" w:rsidP="004855FD">
            <w:pPr>
              <w:ind w:firstLine="0"/>
            </w:pPr>
            <w:r>
              <w:t>Wheeler</w:t>
            </w:r>
          </w:p>
        </w:tc>
        <w:tc>
          <w:tcPr>
            <w:tcW w:w="2180" w:type="dxa"/>
            <w:shd w:val="clear" w:color="auto" w:fill="auto"/>
          </w:tcPr>
          <w:p w14:paraId="5E8026A7" w14:textId="1D8FC120" w:rsidR="004855FD" w:rsidRPr="004855FD" w:rsidRDefault="004855FD" w:rsidP="004855FD">
            <w:pPr>
              <w:ind w:firstLine="0"/>
            </w:pPr>
            <w:r>
              <w:t>White</w:t>
            </w:r>
          </w:p>
        </w:tc>
      </w:tr>
      <w:tr w:rsidR="004855FD" w:rsidRPr="004855FD" w14:paraId="786A9BA1" w14:textId="77777777" w:rsidTr="004855FD">
        <w:tc>
          <w:tcPr>
            <w:tcW w:w="2179" w:type="dxa"/>
            <w:shd w:val="clear" w:color="auto" w:fill="auto"/>
          </w:tcPr>
          <w:p w14:paraId="41249382" w14:textId="2EF0AA0A" w:rsidR="004855FD" w:rsidRPr="004855FD" w:rsidRDefault="004855FD" w:rsidP="004855FD">
            <w:pPr>
              <w:keepNext/>
              <w:ind w:firstLine="0"/>
            </w:pPr>
            <w:r>
              <w:t>Whitmire</w:t>
            </w:r>
          </w:p>
        </w:tc>
        <w:tc>
          <w:tcPr>
            <w:tcW w:w="2179" w:type="dxa"/>
            <w:shd w:val="clear" w:color="auto" w:fill="auto"/>
          </w:tcPr>
          <w:p w14:paraId="333BC402" w14:textId="61B80B10" w:rsidR="004855FD" w:rsidRPr="004855FD" w:rsidRDefault="004855FD" w:rsidP="004855FD">
            <w:pPr>
              <w:keepNext/>
              <w:ind w:firstLine="0"/>
            </w:pPr>
            <w:r>
              <w:t>Williams</w:t>
            </w:r>
          </w:p>
        </w:tc>
        <w:tc>
          <w:tcPr>
            <w:tcW w:w="2180" w:type="dxa"/>
            <w:shd w:val="clear" w:color="auto" w:fill="auto"/>
          </w:tcPr>
          <w:p w14:paraId="16DB5C24" w14:textId="6C8D3EF3" w:rsidR="004855FD" w:rsidRPr="004855FD" w:rsidRDefault="004855FD" w:rsidP="004855FD">
            <w:pPr>
              <w:keepNext/>
              <w:ind w:firstLine="0"/>
            </w:pPr>
            <w:r>
              <w:t>Willis</w:t>
            </w:r>
          </w:p>
        </w:tc>
      </w:tr>
      <w:tr w:rsidR="004855FD" w:rsidRPr="004855FD" w14:paraId="496F9A0F" w14:textId="77777777" w:rsidTr="004855FD">
        <w:tc>
          <w:tcPr>
            <w:tcW w:w="2179" w:type="dxa"/>
            <w:shd w:val="clear" w:color="auto" w:fill="auto"/>
          </w:tcPr>
          <w:p w14:paraId="2CE1656D" w14:textId="01B4DDD4" w:rsidR="004855FD" w:rsidRPr="004855FD" w:rsidRDefault="004855FD" w:rsidP="004855FD">
            <w:pPr>
              <w:keepNext/>
              <w:ind w:firstLine="0"/>
            </w:pPr>
            <w:r>
              <w:t>Wooten</w:t>
            </w:r>
          </w:p>
        </w:tc>
        <w:tc>
          <w:tcPr>
            <w:tcW w:w="2179" w:type="dxa"/>
            <w:shd w:val="clear" w:color="auto" w:fill="auto"/>
          </w:tcPr>
          <w:p w14:paraId="5DFCDCD7" w14:textId="12AEB0B6" w:rsidR="004855FD" w:rsidRPr="004855FD" w:rsidRDefault="004855FD" w:rsidP="004855FD">
            <w:pPr>
              <w:keepNext/>
              <w:ind w:firstLine="0"/>
            </w:pPr>
            <w:r>
              <w:t>Yow</w:t>
            </w:r>
          </w:p>
        </w:tc>
        <w:tc>
          <w:tcPr>
            <w:tcW w:w="2180" w:type="dxa"/>
            <w:shd w:val="clear" w:color="auto" w:fill="auto"/>
          </w:tcPr>
          <w:p w14:paraId="48B10091" w14:textId="77777777" w:rsidR="004855FD" w:rsidRPr="004855FD" w:rsidRDefault="004855FD" w:rsidP="004855FD">
            <w:pPr>
              <w:keepNext/>
              <w:ind w:firstLine="0"/>
            </w:pPr>
          </w:p>
        </w:tc>
      </w:tr>
    </w:tbl>
    <w:p w14:paraId="5B49EE4C" w14:textId="77777777" w:rsidR="004855FD" w:rsidRDefault="004855FD" w:rsidP="004855FD"/>
    <w:p w14:paraId="10393451" w14:textId="3E47BDF0" w:rsidR="004855FD" w:rsidRDefault="004855FD" w:rsidP="004855FD">
      <w:pPr>
        <w:jc w:val="center"/>
        <w:rPr>
          <w:b/>
        </w:rPr>
      </w:pPr>
      <w:r w:rsidRPr="004855FD">
        <w:rPr>
          <w:b/>
        </w:rPr>
        <w:t>Total--110</w:t>
      </w:r>
    </w:p>
    <w:p w14:paraId="1BEB41DD" w14:textId="77777777" w:rsidR="004855FD" w:rsidRDefault="004855FD" w:rsidP="004855FD">
      <w:pPr>
        <w:jc w:val="center"/>
        <w:rPr>
          <w:b/>
        </w:rPr>
      </w:pPr>
    </w:p>
    <w:p w14:paraId="4744F426" w14:textId="77777777" w:rsidR="004855FD" w:rsidRDefault="004855FD" w:rsidP="004855FD">
      <w:pPr>
        <w:ind w:firstLine="0"/>
      </w:pPr>
      <w:r w:rsidRPr="004855FD">
        <w:t xml:space="preserve"> </w:t>
      </w:r>
      <w:r>
        <w:t>Those who voted in the negative are:</w:t>
      </w:r>
    </w:p>
    <w:p w14:paraId="76C90B2C" w14:textId="77777777" w:rsidR="004855FD" w:rsidRDefault="004855FD" w:rsidP="004855FD"/>
    <w:p w14:paraId="69D052E5" w14:textId="77777777" w:rsidR="004855FD" w:rsidRDefault="004855FD" w:rsidP="004855FD">
      <w:pPr>
        <w:jc w:val="center"/>
        <w:rPr>
          <w:b/>
        </w:rPr>
      </w:pPr>
      <w:r w:rsidRPr="004855FD">
        <w:rPr>
          <w:b/>
        </w:rPr>
        <w:t>Total--0</w:t>
      </w:r>
    </w:p>
    <w:p w14:paraId="3D88E954" w14:textId="78091B3E" w:rsidR="004855FD" w:rsidRDefault="004855FD" w:rsidP="004855FD">
      <w:pPr>
        <w:jc w:val="center"/>
        <w:rPr>
          <w:b/>
        </w:rPr>
      </w:pPr>
    </w:p>
    <w:p w14:paraId="32107774" w14:textId="77777777" w:rsidR="004855FD" w:rsidRDefault="004855FD" w:rsidP="004855FD">
      <w:r>
        <w:t xml:space="preserve">Section 72 was adopted. </w:t>
      </w:r>
    </w:p>
    <w:p w14:paraId="5DC5D3A8" w14:textId="77777777" w:rsidR="004855FD" w:rsidRDefault="004855FD" w:rsidP="004855FD"/>
    <w:p w14:paraId="36AB994E" w14:textId="70251F06" w:rsidR="004855FD" w:rsidRDefault="004855FD" w:rsidP="004855FD">
      <w:pPr>
        <w:keepNext/>
        <w:jc w:val="center"/>
        <w:rPr>
          <w:b/>
        </w:rPr>
      </w:pPr>
      <w:r w:rsidRPr="004855FD">
        <w:rPr>
          <w:b/>
        </w:rPr>
        <w:t>SECTION 73</w:t>
      </w:r>
    </w:p>
    <w:p w14:paraId="450C2EB3" w14:textId="77777777" w:rsidR="004855FD" w:rsidRDefault="004855FD" w:rsidP="004855FD">
      <w:r>
        <w:t xml:space="preserve">The yeas and nays were taken resulting as follows: </w:t>
      </w:r>
    </w:p>
    <w:p w14:paraId="12046C6D" w14:textId="60FF2354" w:rsidR="004855FD" w:rsidRDefault="004855FD" w:rsidP="004855FD">
      <w:pPr>
        <w:jc w:val="center"/>
      </w:pPr>
      <w:r>
        <w:t xml:space="preserve"> </w:t>
      </w:r>
      <w:bookmarkStart w:id="163" w:name="vote_start342"/>
      <w:bookmarkEnd w:id="163"/>
      <w:r>
        <w:t>Yeas 110; Nays 0</w:t>
      </w:r>
    </w:p>
    <w:p w14:paraId="609F6C00" w14:textId="77777777" w:rsidR="004855FD" w:rsidRDefault="004855FD" w:rsidP="004855FD">
      <w:pPr>
        <w:jc w:val="center"/>
      </w:pPr>
    </w:p>
    <w:p w14:paraId="6109EDC9" w14:textId="7777777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21144DA" w14:textId="77777777" w:rsidTr="004855FD">
        <w:tc>
          <w:tcPr>
            <w:tcW w:w="2179" w:type="dxa"/>
            <w:shd w:val="clear" w:color="auto" w:fill="auto"/>
          </w:tcPr>
          <w:p w14:paraId="587DEC39" w14:textId="4357F3FF" w:rsidR="004855FD" w:rsidRPr="004855FD" w:rsidRDefault="004855FD" w:rsidP="00A33656">
            <w:pPr>
              <w:keepNext/>
              <w:ind w:firstLine="0"/>
            </w:pPr>
            <w:r>
              <w:t>Alexander</w:t>
            </w:r>
          </w:p>
        </w:tc>
        <w:tc>
          <w:tcPr>
            <w:tcW w:w="2179" w:type="dxa"/>
            <w:shd w:val="clear" w:color="auto" w:fill="auto"/>
          </w:tcPr>
          <w:p w14:paraId="71DC1B13" w14:textId="203843FF" w:rsidR="004855FD" w:rsidRPr="004855FD" w:rsidRDefault="004855FD" w:rsidP="00A33656">
            <w:pPr>
              <w:keepNext/>
              <w:ind w:firstLine="0"/>
            </w:pPr>
            <w:r>
              <w:t>Anderson</w:t>
            </w:r>
          </w:p>
        </w:tc>
        <w:tc>
          <w:tcPr>
            <w:tcW w:w="2180" w:type="dxa"/>
            <w:shd w:val="clear" w:color="auto" w:fill="auto"/>
          </w:tcPr>
          <w:p w14:paraId="240795F9" w14:textId="2995569E" w:rsidR="004855FD" w:rsidRPr="004855FD" w:rsidRDefault="004855FD" w:rsidP="00A33656">
            <w:pPr>
              <w:keepNext/>
              <w:ind w:firstLine="0"/>
            </w:pPr>
            <w:r>
              <w:t>Bailey</w:t>
            </w:r>
          </w:p>
        </w:tc>
      </w:tr>
      <w:tr w:rsidR="004855FD" w:rsidRPr="004855FD" w14:paraId="0B38E1E3" w14:textId="77777777" w:rsidTr="004855FD">
        <w:tc>
          <w:tcPr>
            <w:tcW w:w="2179" w:type="dxa"/>
            <w:shd w:val="clear" w:color="auto" w:fill="auto"/>
          </w:tcPr>
          <w:p w14:paraId="7B8B3F66" w14:textId="6128C217" w:rsidR="004855FD" w:rsidRPr="004855FD" w:rsidRDefault="004855FD" w:rsidP="004855FD">
            <w:pPr>
              <w:ind w:firstLine="0"/>
            </w:pPr>
            <w:r>
              <w:t>Bamberg</w:t>
            </w:r>
          </w:p>
        </w:tc>
        <w:tc>
          <w:tcPr>
            <w:tcW w:w="2179" w:type="dxa"/>
            <w:shd w:val="clear" w:color="auto" w:fill="auto"/>
          </w:tcPr>
          <w:p w14:paraId="280C34F3" w14:textId="73AACC43" w:rsidR="004855FD" w:rsidRPr="004855FD" w:rsidRDefault="004855FD" w:rsidP="004855FD">
            <w:pPr>
              <w:ind w:firstLine="0"/>
            </w:pPr>
            <w:r>
              <w:t>Bannister</w:t>
            </w:r>
          </w:p>
        </w:tc>
        <w:tc>
          <w:tcPr>
            <w:tcW w:w="2180" w:type="dxa"/>
            <w:shd w:val="clear" w:color="auto" w:fill="auto"/>
          </w:tcPr>
          <w:p w14:paraId="775822B8" w14:textId="7A6B135B" w:rsidR="004855FD" w:rsidRPr="004855FD" w:rsidRDefault="004855FD" w:rsidP="004855FD">
            <w:pPr>
              <w:ind w:firstLine="0"/>
            </w:pPr>
            <w:r>
              <w:t>Bauer</w:t>
            </w:r>
          </w:p>
        </w:tc>
      </w:tr>
      <w:tr w:rsidR="004855FD" w:rsidRPr="004855FD" w14:paraId="23A8EFEC" w14:textId="77777777" w:rsidTr="004855FD">
        <w:tc>
          <w:tcPr>
            <w:tcW w:w="2179" w:type="dxa"/>
            <w:shd w:val="clear" w:color="auto" w:fill="auto"/>
          </w:tcPr>
          <w:p w14:paraId="203E6A74" w14:textId="78D29559" w:rsidR="004855FD" w:rsidRPr="004855FD" w:rsidRDefault="004855FD" w:rsidP="004855FD">
            <w:pPr>
              <w:ind w:firstLine="0"/>
            </w:pPr>
            <w:r>
              <w:t>Beach</w:t>
            </w:r>
          </w:p>
        </w:tc>
        <w:tc>
          <w:tcPr>
            <w:tcW w:w="2179" w:type="dxa"/>
            <w:shd w:val="clear" w:color="auto" w:fill="auto"/>
          </w:tcPr>
          <w:p w14:paraId="1586A555" w14:textId="41B86AF2" w:rsidR="004855FD" w:rsidRPr="004855FD" w:rsidRDefault="004855FD" w:rsidP="004855FD">
            <w:pPr>
              <w:ind w:firstLine="0"/>
            </w:pPr>
            <w:r>
              <w:t>Bernstein</w:t>
            </w:r>
          </w:p>
        </w:tc>
        <w:tc>
          <w:tcPr>
            <w:tcW w:w="2180" w:type="dxa"/>
            <w:shd w:val="clear" w:color="auto" w:fill="auto"/>
          </w:tcPr>
          <w:p w14:paraId="69816267" w14:textId="5AEBAA3E" w:rsidR="004855FD" w:rsidRPr="004855FD" w:rsidRDefault="004855FD" w:rsidP="004855FD">
            <w:pPr>
              <w:ind w:firstLine="0"/>
            </w:pPr>
            <w:r>
              <w:t>Blackwell</w:t>
            </w:r>
          </w:p>
        </w:tc>
      </w:tr>
      <w:tr w:rsidR="004855FD" w:rsidRPr="004855FD" w14:paraId="4A1392F1" w14:textId="77777777" w:rsidTr="004855FD">
        <w:tc>
          <w:tcPr>
            <w:tcW w:w="2179" w:type="dxa"/>
            <w:shd w:val="clear" w:color="auto" w:fill="auto"/>
          </w:tcPr>
          <w:p w14:paraId="2308F6CB" w14:textId="1DEEEEAF" w:rsidR="004855FD" w:rsidRPr="004855FD" w:rsidRDefault="004855FD" w:rsidP="004855FD">
            <w:pPr>
              <w:ind w:firstLine="0"/>
            </w:pPr>
            <w:r>
              <w:t>Bradley</w:t>
            </w:r>
          </w:p>
        </w:tc>
        <w:tc>
          <w:tcPr>
            <w:tcW w:w="2179" w:type="dxa"/>
            <w:shd w:val="clear" w:color="auto" w:fill="auto"/>
          </w:tcPr>
          <w:p w14:paraId="29F09D38" w14:textId="72476119" w:rsidR="004855FD" w:rsidRPr="004855FD" w:rsidRDefault="004855FD" w:rsidP="004855FD">
            <w:pPr>
              <w:ind w:firstLine="0"/>
            </w:pPr>
            <w:r>
              <w:t>Brewer</w:t>
            </w:r>
          </w:p>
        </w:tc>
        <w:tc>
          <w:tcPr>
            <w:tcW w:w="2180" w:type="dxa"/>
            <w:shd w:val="clear" w:color="auto" w:fill="auto"/>
          </w:tcPr>
          <w:p w14:paraId="0ECC2E29" w14:textId="3764FEC2" w:rsidR="004855FD" w:rsidRPr="004855FD" w:rsidRDefault="004855FD" w:rsidP="004855FD">
            <w:pPr>
              <w:ind w:firstLine="0"/>
            </w:pPr>
            <w:r>
              <w:t>Brittain</w:t>
            </w:r>
          </w:p>
        </w:tc>
      </w:tr>
      <w:tr w:rsidR="004855FD" w:rsidRPr="004855FD" w14:paraId="704CD481" w14:textId="77777777" w:rsidTr="004855FD">
        <w:tc>
          <w:tcPr>
            <w:tcW w:w="2179" w:type="dxa"/>
            <w:shd w:val="clear" w:color="auto" w:fill="auto"/>
          </w:tcPr>
          <w:p w14:paraId="6BF8FC4B" w14:textId="388E29ED" w:rsidR="004855FD" w:rsidRPr="004855FD" w:rsidRDefault="004855FD" w:rsidP="004855FD">
            <w:pPr>
              <w:ind w:firstLine="0"/>
            </w:pPr>
            <w:r>
              <w:t>Burns</w:t>
            </w:r>
          </w:p>
        </w:tc>
        <w:tc>
          <w:tcPr>
            <w:tcW w:w="2179" w:type="dxa"/>
            <w:shd w:val="clear" w:color="auto" w:fill="auto"/>
          </w:tcPr>
          <w:p w14:paraId="49F3B3CB" w14:textId="40EB2D95" w:rsidR="004855FD" w:rsidRPr="004855FD" w:rsidRDefault="004855FD" w:rsidP="004855FD">
            <w:pPr>
              <w:ind w:firstLine="0"/>
            </w:pPr>
            <w:r>
              <w:t>Bustos</w:t>
            </w:r>
          </w:p>
        </w:tc>
        <w:tc>
          <w:tcPr>
            <w:tcW w:w="2180" w:type="dxa"/>
            <w:shd w:val="clear" w:color="auto" w:fill="auto"/>
          </w:tcPr>
          <w:p w14:paraId="254557FA" w14:textId="194087B8" w:rsidR="004855FD" w:rsidRPr="004855FD" w:rsidRDefault="004855FD" w:rsidP="004855FD">
            <w:pPr>
              <w:ind w:firstLine="0"/>
            </w:pPr>
            <w:r>
              <w:t>Calhoon</w:t>
            </w:r>
          </w:p>
        </w:tc>
      </w:tr>
      <w:tr w:rsidR="004855FD" w:rsidRPr="004855FD" w14:paraId="51B4278A" w14:textId="77777777" w:rsidTr="004855FD">
        <w:tc>
          <w:tcPr>
            <w:tcW w:w="2179" w:type="dxa"/>
            <w:shd w:val="clear" w:color="auto" w:fill="auto"/>
          </w:tcPr>
          <w:p w14:paraId="4E814C07" w14:textId="5BA36879" w:rsidR="004855FD" w:rsidRPr="004855FD" w:rsidRDefault="004855FD" w:rsidP="004855FD">
            <w:pPr>
              <w:ind w:firstLine="0"/>
            </w:pPr>
            <w:r>
              <w:t>Carter</w:t>
            </w:r>
          </w:p>
        </w:tc>
        <w:tc>
          <w:tcPr>
            <w:tcW w:w="2179" w:type="dxa"/>
            <w:shd w:val="clear" w:color="auto" w:fill="auto"/>
          </w:tcPr>
          <w:p w14:paraId="514E896D" w14:textId="26EBC080" w:rsidR="004855FD" w:rsidRPr="004855FD" w:rsidRDefault="004855FD" w:rsidP="004855FD">
            <w:pPr>
              <w:ind w:firstLine="0"/>
            </w:pPr>
            <w:r>
              <w:t>Caskey</w:t>
            </w:r>
          </w:p>
        </w:tc>
        <w:tc>
          <w:tcPr>
            <w:tcW w:w="2180" w:type="dxa"/>
            <w:shd w:val="clear" w:color="auto" w:fill="auto"/>
          </w:tcPr>
          <w:p w14:paraId="4CFAEF1E" w14:textId="3D44C079" w:rsidR="004855FD" w:rsidRPr="004855FD" w:rsidRDefault="004855FD" w:rsidP="004855FD">
            <w:pPr>
              <w:ind w:firstLine="0"/>
            </w:pPr>
            <w:r>
              <w:t>Chapman</w:t>
            </w:r>
          </w:p>
        </w:tc>
      </w:tr>
      <w:tr w:rsidR="004855FD" w:rsidRPr="004855FD" w14:paraId="6CF5F255" w14:textId="77777777" w:rsidTr="004855FD">
        <w:tc>
          <w:tcPr>
            <w:tcW w:w="2179" w:type="dxa"/>
            <w:shd w:val="clear" w:color="auto" w:fill="auto"/>
          </w:tcPr>
          <w:p w14:paraId="075DCA94" w14:textId="1198B0DC" w:rsidR="004855FD" w:rsidRPr="004855FD" w:rsidRDefault="004855FD" w:rsidP="004855FD">
            <w:pPr>
              <w:ind w:firstLine="0"/>
            </w:pPr>
            <w:r>
              <w:t>Chumley</w:t>
            </w:r>
          </w:p>
        </w:tc>
        <w:tc>
          <w:tcPr>
            <w:tcW w:w="2179" w:type="dxa"/>
            <w:shd w:val="clear" w:color="auto" w:fill="auto"/>
          </w:tcPr>
          <w:p w14:paraId="34314364" w14:textId="29C5A5AA" w:rsidR="004855FD" w:rsidRPr="004855FD" w:rsidRDefault="004855FD" w:rsidP="004855FD">
            <w:pPr>
              <w:ind w:firstLine="0"/>
            </w:pPr>
            <w:r>
              <w:t>Clyburn</w:t>
            </w:r>
          </w:p>
        </w:tc>
        <w:tc>
          <w:tcPr>
            <w:tcW w:w="2180" w:type="dxa"/>
            <w:shd w:val="clear" w:color="auto" w:fill="auto"/>
          </w:tcPr>
          <w:p w14:paraId="60F332EF" w14:textId="1E713803" w:rsidR="004855FD" w:rsidRPr="004855FD" w:rsidRDefault="004855FD" w:rsidP="004855FD">
            <w:pPr>
              <w:ind w:firstLine="0"/>
            </w:pPr>
            <w:r>
              <w:t>Cobb-Hunter</w:t>
            </w:r>
          </w:p>
        </w:tc>
      </w:tr>
      <w:tr w:rsidR="004855FD" w:rsidRPr="004855FD" w14:paraId="75314D8A" w14:textId="77777777" w:rsidTr="004855FD">
        <w:tc>
          <w:tcPr>
            <w:tcW w:w="2179" w:type="dxa"/>
            <w:shd w:val="clear" w:color="auto" w:fill="auto"/>
          </w:tcPr>
          <w:p w14:paraId="325E9C38" w14:textId="787E88FA" w:rsidR="004855FD" w:rsidRPr="004855FD" w:rsidRDefault="004855FD" w:rsidP="004855FD">
            <w:pPr>
              <w:ind w:firstLine="0"/>
            </w:pPr>
            <w:r>
              <w:t>Collins</w:t>
            </w:r>
          </w:p>
        </w:tc>
        <w:tc>
          <w:tcPr>
            <w:tcW w:w="2179" w:type="dxa"/>
            <w:shd w:val="clear" w:color="auto" w:fill="auto"/>
          </w:tcPr>
          <w:p w14:paraId="729BD533" w14:textId="2959E05F" w:rsidR="004855FD" w:rsidRPr="004855FD" w:rsidRDefault="004855FD" w:rsidP="004855FD">
            <w:pPr>
              <w:ind w:firstLine="0"/>
            </w:pPr>
            <w:r>
              <w:t>Connell</w:t>
            </w:r>
          </w:p>
        </w:tc>
        <w:tc>
          <w:tcPr>
            <w:tcW w:w="2180" w:type="dxa"/>
            <w:shd w:val="clear" w:color="auto" w:fill="auto"/>
          </w:tcPr>
          <w:p w14:paraId="5F4F02F5" w14:textId="78017898" w:rsidR="004855FD" w:rsidRPr="004855FD" w:rsidRDefault="004855FD" w:rsidP="004855FD">
            <w:pPr>
              <w:ind w:firstLine="0"/>
            </w:pPr>
            <w:r>
              <w:t>B. L. Cox</w:t>
            </w:r>
          </w:p>
        </w:tc>
      </w:tr>
      <w:tr w:rsidR="004855FD" w:rsidRPr="004855FD" w14:paraId="74DD4DF9" w14:textId="77777777" w:rsidTr="004855FD">
        <w:tc>
          <w:tcPr>
            <w:tcW w:w="2179" w:type="dxa"/>
            <w:shd w:val="clear" w:color="auto" w:fill="auto"/>
          </w:tcPr>
          <w:p w14:paraId="7F788D7B" w14:textId="6B7C687C" w:rsidR="004855FD" w:rsidRPr="004855FD" w:rsidRDefault="004855FD" w:rsidP="004855FD">
            <w:pPr>
              <w:ind w:firstLine="0"/>
            </w:pPr>
            <w:r>
              <w:t>Crawford</w:t>
            </w:r>
          </w:p>
        </w:tc>
        <w:tc>
          <w:tcPr>
            <w:tcW w:w="2179" w:type="dxa"/>
            <w:shd w:val="clear" w:color="auto" w:fill="auto"/>
          </w:tcPr>
          <w:p w14:paraId="4ED8ACAE" w14:textId="1EC15443" w:rsidR="004855FD" w:rsidRPr="004855FD" w:rsidRDefault="004855FD" w:rsidP="004855FD">
            <w:pPr>
              <w:ind w:firstLine="0"/>
            </w:pPr>
            <w:r>
              <w:t>Cromer</w:t>
            </w:r>
          </w:p>
        </w:tc>
        <w:tc>
          <w:tcPr>
            <w:tcW w:w="2180" w:type="dxa"/>
            <w:shd w:val="clear" w:color="auto" w:fill="auto"/>
          </w:tcPr>
          <w:p w14:paraId="696578EF" w14:textId="79CA4183" w:rsidR="004855FD" w:rsidRPr="004855FD" w:rsidRDefault="004855FD" w:rsidP="004855FD">
            <w:pPr>
              <w:ind w:firstLine="0"/>
            </w:pPr>
            <w:r>
              <w:t>Davis</w:t>
            </w:r>
          </w:p>
        </w:tc>
      </w:tr>
      <w:tr w:rsidR="004855FD" w:rsidRPr="004855FD" w14:paraId="002F941A" w14:textId="77777777" w:rsidTr="004855FD">
        <w:tc>
          <w:tcPr>
            <w:tcW w:w="2179" w:type="dxa"/>
            <w:shd w:val="clear" w:color="auto" w:fill="auto"/>
          </w:tcPr>
          <w:p w14:paraId="690551E6" w14:textId="5F40411D" w:rsidR="004855FD" w:rsidRPr="004855FD" w:rsidRDefault="004855FD" w:rsidP="004855FD">
            <w:pPr>
              <w:ind w:firstLine="0"/>
            </w:pPr>
            <w:r>
              <w:t>Dillard</w:t>
            </w:r>
          </w:p>
        </w:tc>
        <w:tc>
          <w:tcPr>
            <w:tcW w:w="2179" w:type="dxa"/>
            <w:shd w:val="clear" w:color="auto" w:fill="auto"/>
          </w:tcPr>
          <w:p w14:paraId="0C23DBEB" w14:textId="3F0EDF8F" w:rsidR="004855FD" w:rsidRPr="004855FD" w:rsidRDefault="004855FD" w:rsidP="004855FD">
            <w:pPr>
              <w:ind w:firstLine="0"/>
            </w:pPr>
            <w:r>
              <w:t>Elliott</w:t>
            </w:r>
          </w:p>
        </w:tc>
        <w:tc>
          <w:tcPr>
            <w:tcW w:w="2180" w:type="dxa"/>
            <w:shd w:val="clear" w:color="auto" w:fill="auto"/>
          </w:tcPr>
          <w:p w14:paraId="56B88768" w14:textId="38A34B9D" w:rsidR="004855FD" w:rsidRPr="004855FD" w:rsidRDefault="004855FD" w:rsidP="004855FD">
            <w:pPr>
              <w:ind w:firstLine="0"/>
            </w:pPr>
            <w:r>
              <w:t>Erickson</w:t>
            </w:r>
          </w:p>
        </w:tc>
      </w:tr>
      <w:tr w:rsidR="004855FD" w:rsidRPr="004855FD" w14:paraId="3C935423" w14:textId="77777777" w:rsidTr="004855FD">
        <w:tc>
          <w:tcPr>
            <w:tcW w:w="2179" w:type="dxa"/>
            <w:shd w:val="clear" w:color="auto" w:fill="auto"/>
          </w:tcPr>
          <w:p w14:paraId="3C514B77" w14:textId="6B9897A1" w:rsidR="004855FD" w:rsidRPr="004855FD" w:rsidRDefault="004855FD" w:rsidP="004855FD">
            <w:pPr>
              <w:ind w:firstLine="0"/>
            </w:pPr>
            <w:r>
              <w:t>Felder</w:t>
            </w:r>
          </w:p>
        </w:tc>
        <w:tc>
          <w:tcPr>
            <w:tcW w:w="2179" w:type="dxa"/>
            <w:shd w:val="clear" w:color="auto" w:fill="auto"/>
          </w:tcPr>
          <w:p w14:paraId="15C8D98B" w14:textId="57FDF446" w:rsidR="004855FD" w:rsidRPr="004855FD" w:rsidRDefault="004855FD" w:rsidP="004855FD">
            <w:pPr>
              <w:ind w:firstLine="0"/>
            </w:pPr>
            <w:r>
              <w:t>Forrest</w:t>
            </w:r>
          </w:p>
        </w:tc>
        <w:tc>
          <w:tcPr>
            <w:tcW w:w="2180" w:type="dxa"/>
            <w:shd w:val="clear" w:color="auto" w:fill="auto"/>
          </w:tcPr>
          <w:p w14:paraId="554E6C08" w14:textId="4490F3C7" w:rsidR="004855FD" w:rsidRPr="004855FD" w:rsidRDefault="004855FD" w:rsidP="004855FD">
            <w:pPr>
              <w:ind w:firstLine="0"/>
            </w:pPr>
            <w:r>
              <w:t>Gagnon</w:t>
            </w:r>
          </w:p>
        </w:tc>
      </w:tr>
      <w:tr w:rsidR="004855FD" w:rsidRPr="004855FD" w14:paraId="25BA4B97" w14:textId="77777777" w:rsidTr="004855FD">
        <w:tc>
          <w:tcPr>
            <w:tcW w:w="2179" w:type="dxa"/>
            <w:shd w:val="clear" w:color="auto" w:fill="auto"/>
          </w:tcPr>
          <w:p w14:paraId="7B0F8566" w14:textId="07E4E4AD" w:rsidR="004855FD" w:rsidRPr="004855FD" w:rsidRDefault="004855FD" w:rsidP="004855FD">
            <w:pPr>
              <w:ind w:firstLine="0"/>
            </w:pPr>
            <w:r>
              <w:t>Garvin</w:t>
            </w:r>
          </w:p>
        </w:tc>
        <w:tc>
          <w:tcPr>
            <w:tcW w:w="2179" w:type="dxa"/>
            <w:shd w:val="clear" w:color="auto" w:fill="auto"/>
          </w:tcPr>
          <w:p w14:paraId="1D7D8D39" w14:textId="732569FB" w:rsidR="004855FD" w:rsidRPr="004855FD" w:rsidRDefault="004855FD" w:rsidP="004855FD">
            <w:pPr>
              <w:ind w:firstLine="0"/>
            </w:pPr>
            <w:r>
              <w:t>Gatch</w:t>
            </w:r>
          </w:p>
        </w:tc>
        <w:tc>
          <w:tcPr>
            <w:tcW w:w="2180" w:type="dxa"/>
            <w:shd w:val="clear" w:color="auto" w:fill="auto"/>
          </w:tcPr>
          <w:p w14:paraId="749F7E39" w14:textId="7D5FB7AB" w:rsidR="004855FD" w:rsidRPr="004855FD" w:rsidRDefault="004855FD" w:rsidP="004855FD">
            <w:pPr>
              <w:ind w:firstLine="0"/>
            </w:pPr>
            <w:r>
              <w:t>Gibson</w:t>
            </w:r>
          </w:p>
        </w:tc>
      </w:tr>
      <w:tr w:rsidR="004855FD" w:rsidRPr="004855FD" w14:paraId="77082076" w14:textId="77777777" w:rsidTr="004855FD">
        <w:tc>
          <w:tcPr>
            <w:tcW w:w="2179" w:type="dxa"/>
            <w:shd w:val="clear" w:color="auto" w:fill="auto"/>
          </w:tcPr>
          <w:p w14:paraId="76F2B57F" w14:textId="5C161421" w:rsidR="004855FD" w:rsidRPr="004855FD" w:rsidRDefault="004855FD" w:rsidP="004855FD">
            <w:pPr>
              <w:ind w:firstLine="0"/>
            </w:pPr>
            <w:r>
              <w:t>Gilliam</w:t>
            </w:r>
          </w:p>
        </w:tc>
        <w:tc>
          <w:tcPr>
            <w:tcW w:w="2179" w:type="dxa"/>
            <w:shd w:val="clear" w:color="auto" w:fill="auto"/>
          </w:tcPr>
          <w:p w14:paraId="5829BA94" w14:textId="560F1D50" w:rsidR="004855FD" w:rsidRPr="004855FD" w:rsidRDefault="004855FD" w:rsidP="004855FD">
            <w:pPr>
              <w:ind w:firstLine="0"/>
            </w:pPr>
            <w:r>
              <w:t>Gilliard</w:t>
            </w:r>
          </w:p>
        </w:tc>
        <w:tc>
          <w:tcPr>
            <w:tcW w:w="2180" w:type="dxa"/>
            <w:shd w:val="clear" w:color="auto" w:fill="auto"/>
          </w:tcPr>
          <w:p w14:paraId="53E799E7" w14:textId="1CE47269" w:rsidR="004855FD" w:rsidRPr="004855FD" w:rsidRDefault="004855FD" w:rsidP="004855FD">
            <w:pPr>
              <w:ind w:firstLine="0"/>
            </w:pPr>
            <w:r>
              <w:t>Guest</w:t>
            </w:r>
          </w:p>
        </w:tc>
      </w:tr>
      <w:tr w:rsidR="004855FD" w:rsidRPr="004855FD" w14:paraId="71CC7304" w14:textId="77777777" w:rsidTr="004855FD">
        <w:tc>
          <w:tcPr>
            <w:tcW w:w="2179" w:type="dxa"/>
            <w:shd w:val="clear" w:color="auto" w:fill="auto"/>
          </w:tcPr>
          <w:p w14:paraId="0DD23E24" w14:textId="0305F2A6" w:rsidR="004855FD" w:rsidRPr="004855FD" w:rsidRDefault="004855FD" w:rsidP="004855FD">
            <w:pPr>
              <w:ind w:firstLine="0"/>
            </w:pPr>
            <w:r>
              <w:t>Haddon</w:t>
            </w:r>
          </w:p>
        </w:tc>
        <w:tc>
          <w:tcPr>
            <w:tcW w:w="2179" w:type="dxa"/>
            <w:shd w:val="clear" w:color="auto" w:fill="auto"/>
          </w:tcPr>
          <w:p w14:paraId="55A69483" w14:textId="163A8F3E" w:rsidR="004855FD" w:rsidRPr="004855FD" w:rsidRDefault="004855FD" w:rsidP="004855FD">
            <w:pPr>
              <w:ind w:firstLine="0"/>
            </w:pPr>
            <w:r>
              <w:t>Hager</w:t>
            </w:r>
          </w:p>
        </w:tc>
        <w:tc>
          <w:tcPr>
            <w:tcW w:w="2180" w:type="dxa"/>
            <w:shd w:val="clear" w:color="auto" w:fill="auto"/>
          </w:tcPr>
          <w:p w14:paraId="729C5096" w14:textId="5F95F532" w:rsidR="004855FD" w:rsidRPr="004855FD" w:rsidRDefault="004855FD" w:rsidP="004855FD">
            <w:pPr>
              <w:ind w:firstLine="0"/>
            </w:pPr>
            <w:r>
              <w:t>Hardee</w:t>
            </w:r>
          </w:p>
        </w:tc>
      </w:tr>
      <w:tr w:rsidR="004855FD" w:rsidRPr="004855FD" w14:paraId="76680982" w14:textId="77777777" w:rsidTr="004855FD">
        <w:tc>
          <w:tcPr>
            <w:tcW w:w="2179" w:type="dxa"/>
            <w:shd w:val="clear" w:color="auto" w:fill="auto"/>
          </w:tcPr>
          <w:p w14:paraId="4B654947" w14:textId="16EC6E6F" w:rsidR="004855FD" w:rsidRPr="004855FD" w:rsidRDefault="004855FD" w:rsidP="004855FD">
            <w:pPr>
              <w:ind w:firstLine="0"/>
            </w:pPr>
            <w:r>
              <w:t>Harris</w:t>
            </w:r>
          </w:p>
        </w:tc>
        <w:tc>
          <w:tcPr>
            <w:tcW w:w="2179" w:type="dxa"/>
            <w:shd w:val="clear" w:color="auto" w:fill="auto"/>
          </w:tcPr>
          <w:p w14:paraId="07B90722" w14:textId="0755680D" w:rsidR="004855FD" w:rsidRPr="004855FD" w:rsidRDefault="004855FD" w:rsidP="004855FD">
            <w:pPr>
              <w:ind w:firstLine="0"/>
            </w:pPr>
            <w:r>
              <w:t>Hartnett</w:t>
            </w:r>
          </w:p>
        </w:tc>
        <w:tc>
          <w:tcPr>
            <w:tcW w:w="2180" w:type="dxa"/>
            <w:shd w:val="clear" w:color="auto" w:fill="auto"/>
          </w:tcPr>
          <w:p w14:paraId="60534AC3" w14:textId="72857863" w:rsidR="004855FD" w:rsidRPr="004855FD" w:rsidRDefault="004855FD" w:rsidP="004855FD">
            <w:pPr>
              <w:ind w:firstLine="0"/>
            </w:pPr>
            <w:r>
              <w:t>Hayes</w:t>
            </w:r>
          </w:p>
        </w:tc>
      </w:tr>
      <w:tr w:rsidR="004855FD" w:rsidRPr="004855FD" w14:paraId="0E0EF356" w14:textId="77777777" w:rsidTr="004855FD">
        <w:tc>
          <w:tcPr>
            <w:tcW w:w="2179" w:type="dxa"/>
            <w:shd w:val="clear" w:color="auto" w:fill="auto"/>
          </w:tcPr>
          <w:p w14:paraId="1041A4EF" w14:textId="05685A9D" w:rsidR="004855FD" w:rsidRPr="004855FD" w:rsidRDefault="004855FD" w:rsidP="004855FD">
            <w:pPr>
              <w:ind w:firstLine="0"/>
            </w:pPr>
            <w:r>
              <w:t>Henegan</w:t>
            </w:r>
          </w:p>
        </w:tc>
        <w:tc>
          <w:tcPr>
            <w:tcW w:w="2179" w:type="dxa"/>
            <w:shd w:val="clear" w:color="auto" w:fill="auto"/>
          </w:tcPr>
          <w:p w14:paraId="41611D18" w14:textId="0F68FB33" w:rsidR="004855FD" w:rsidRPr="004855FD" w:rsidRDefault="004855FD" w:rsidP="004855FD">
            <w:pPr>
              <w:ind w:firstLine="0"/>
            </w:pPr>
            <w:r>
              <w:t>Hewitt</w:t>
            </w:r>
          </w:p>
        </w:tc>
        <w:tc>
          <w:tcPr>
            <w:tcW w:w="2180" w:type="dxa"/>
            <w:shd w:val="clear" w:color="auto" w:fill="auto"/>
          </w:tcPr>
          <w:p w14:paraId="45A60B5E" w14:textId="497995EA" w:rsidR="004855FD" w:rsidRPr="004855FD" w:rsidRDefault="004855FD" w:rsidP="004855FD">
            <w:pPr>
              <w:ind w:firstLine="0"/>
            </w:pPr>
            <w:r>
              <w:t>Hiott</w:t>
            </w:r>
          </w:p>
        </w:tc>
      </w:tr>
      <w:tr w:rsidR="004855FD" w:rsidRPr="004855FD" w14:paraId="3340E186" w14:textId="77777777" w:rsidTr="004855FD">
        <w:tc>
          <w:tcPr>
            <w:tcW w:w="2179" w:type="dxa"/>
            <w:shd w:val="clear" w:color="auto" w:fill="auto"/>
          </w:tcPr>
          <w:p w14:paraId="6E99EA14" w14:textId="5879094C" w:rsidR="004855FD" w:rsidRPr="004855FD" w:rsidRDefault="004855FD" w:rsidP="004855FD">
            <w:pPr>
              <w:ind w:firstLine="0"/>
            </w:pPr>
            <w:r>
              <w:t>Hixon</w:t>
            </w:r>
          </w:p>
        </w:tc>
        <w:tc>
          <w:tcPr>
            <w:tcW w:w="2179" w:type="dxa"/>
            <w:shd w:val="clear" w:color="auto" w:fill="auto"/>
          </w:tcPr>
          <w:p w14:paraId="21B5F82E" w14:textId="366699E7" w:rsidR="004855FD" w:rsidRPr="004855FD" w:rsidRDefault="004855FD" w:rsidP="004855FD">
            <w:pPr>
              <w:ind w:firstLine="0"/>
            </w:pPr>
            <w:r>
              <w:t>Hosey</w:t>
            </w:r>
          </w:p>
        </w:tc>
        <w:tc>
          <w:tcPr>
            <w:tcW w:w="2180" w:type="dxa"/>
            <w:shd w:val="clear" w:color="auto" w:fill="auto"/>
          </w:tcPr>
          <w:p w14:paraId="5CFEBA60" w14:textId="192AFEF9" w:rsidR="004855FD" w:rsidRPr="004855FD" w:rsidRDefault="004855FD" w:rsidP="004855FD">
            <w:pPr>
              <w:ind w:firstLine="0"/>
            </w:pPr>
            <w:r>
              <w:t>Hyde</w:t>
            </w:r>
          </w:p>
        </w:tc>
      </w:tr>
      <w:tr w:rsidR="004855FD" w:rsidRPr="004855FD" w14:paraId="657BDCB7" w14:textId="77777777" w:rsidTr="004855FD">
        <w:tc>
          <w:tcPr>
            <w:tcW w:w="2179" w:type="dxa"/>
            <w:shd w:val="clear" w:color="auto" w:fill="auto"/>
          </w:tcPr>
          <w:p w14:paraId="5B1893B1" w14:textId="218457F2" w:rsidR="004855FD" w:rsidRPr="004855FD" w:rsidRDefault="004855FD" w:rsidP="004855FD">
            <w:pPr>
              <w:ind w:firstLine="0"/>
            </w:pPr>
            <w:r>
              <w:t>J. E. Johnson</w:t>
            </w:r>
          </w:p>
        </w:tc>
        <w:tc>
          <w:tcPr>
            <w:tcW w:w="2179" w:type="dxa"/>
            <w:shd w:val="clear" w:color="auto" w:fill="auto"/>
          </w:tcPr>
          <w:p w14:paraId="58E6C81D" w14:textId="6D2EAF4F" w:rsidR="004855FD" w:rsidRPr="004855FD" w:rsidRDefault="004855FD" w:rsidP="004855FD">
            <w:pPr>
              <w:ind w:firstLine="0"/>
            </w:pPr>
            <w:r>
              <w:t>J. L. Johnson</w:t>
            </w:r>
          </w:p>
        </w:tc>
        <w:tc>
          <w:tcPr>
            <w:tcW w:w="2180" w:type="dxa"/>
            <w:shd w:val="clear" w:color="auto" w:fill="auto"/>
          </w:tcPr>
          <w:p w14:paraId="2897E012" w14:textId="33086615" w:rsidR="004855FD" w:rsidRPr="004855FD" w:rsidRDefault="004855FD" w:rsidP="004855FD">
            <w:pPr>
              <w:ind w:firstLine="0"/>
            </w:pPr>
            <w:r>
              <w:t>S. Jones</w:t>
            </w:r>
          </w:p>
        </w:tc>
      </w:tr>
      <w:tr w:rsidR="004855FD" w:rsidRPr="004855FD" w14:paraId="41EB7CC5" w14:textId="77777777" w:rsidTr="004855FD">
        <w:tc>
          <w:tcPr>
            <w:tcW w:w="2179" w:type="dxa"/>
            <w:shd w:val="clear" w:color="auto" w:fill="auto"/>
          </w:tcPr>
          <w:p w14:paraId="5BCF51F0" w14:textId="6440FB2F" w:rsidR="004855FD" w:rsidRPr="004855FD" w:rsidRDefault="004855FD" w:rsidP="004855FD">
            <w:pPr>
              <w:ind w:firstLine="0"/>
            </w:pPr>
            <w:r>
              <w:t>Jordan</w:t>
            </w:r>
          </w:p>
        </w:tc>
        <w:tc>
          <w:tcPr>
            <w:tcW w:w="2179" w:type="dxa"/>
            <w:shd w:val="clear" w:color="auto" w:fill="auto"/>
          </w:tcPr>
          <w:p w14:paraId="3B874EE3" w14:textId="2BF125D3" w:rsidR="004855FD" w:rsidRPr="004855FD" w:rsidRDefault="004855FD" w:rsidP="004855FD">
            <w:pPr>
              <w:ind w:firstLine="0"/>
            </w:pPr>
            <w:r>
              <w:t>Kilmartin</w:t>
            </w:r>
          </w:p>
        </w:tc>
        <w:tc>
          <w:tcPr>
            <w:tcW w:w="2180" w:type="dxa"/>
            <w:shd w:val="clear" w:color="auto" w:fill="auto"/>
          </w:tcPr>
          <w:p w14:paraId="50EA271E" w14:textId="5D44CAC5" w:rsidR="004855FD" w:rsidRPr="004855FD" w:rsidRDefault="004855FD" w:rsidP="004855FD">
            <w:pPr>
              <w:ind w:firstLine="0"/>
            </w:pPr>
            <w:r>
              <w:t>King</w:t>
            </w:r>
          </w:p>
        </w:tc>
      </w:tr>
      <w:tr w:rsidR="004855FD" w:rsidRPr="004855FD" w14:paraId="594DC0AF" w14:textId="77777777" w:rsidTr="004855FD">
        <w:tc>
          <w:tcPr>
            <w:tcW w:w="2179" w:type="dxa"/>
            <w:shd w:val="clear" w:color="auto" w:fill="auto"/>
          </w:tcPr>
          <w:p w14:paraId="021E675D" w14:textId="3323CD78" w:rsidR="004855FD" w:rsidRPr="004855FD" w:rsidRDefault="004855FD" w:rsidP="004855FD">
            <w:pPr>
              <w:ind w:firstLine="0"/>
            </w:pPr>
            <w:r>
              <w:t>Kirby</w:t>
            </w:r>
          </w:p>
        </w:tc>
        <w:tc>
          <w:tcPr>
            <w:tcW w:w="2179" w:type="dxa"/>
            <w:shd w:val="clear" w:color="auto" w:fill="auto"/>
          </w:tcPr>
          <w:p w14:paraId="63700D6F" w14:textId="7F8E4FA1" w:rsidR="004855FD" w:rsidRPr="004855FD" w:rsidRDefault="004855FD" w:rsidP="004855FD">
            <w:pPr>
              <w:ind w:firstLine="0"/>
            </w:pPr>
            <w:r>
              <w:t>Landing</w:t>
            </w:r>
          </w:p>
        </w:tc>
        <w:tc>
          <w:tcPr>
            <w:tcW w:w="2180" w:type="dxa"/>
            <w:shd w:val="clear" w:color="auto" w:fill="auto"/>
          </w:tcPr>
          <w:p w14:paraId="5CC0536F" w14:textId="1191C7EE" w:rsidR="004855FD" w:rsidRPr="004855FD" w:rsidRDefault="004855FD" w:rsidP="004855FD">
            <w:pPr>
              <w:ind w:firstLine="0"/>
            </w:pPr>
            <w:r>
              <w:t>Lawson</w:t>
            </w:r>
          </w:p>
        </w:tc>
      </w:tr>
      <w:tr w:rsidR="004855FD" w:rsidRPr="004855FD" w14:paraId="6327E15F" w14:textId="77777777" w:rsidTr="004855FD">
        <w:tc>
          <w:tcPr>
            <w:tcW w:w="2179" w:type="dxa"/>
            <w:shd w:val="clear" w:color="auto" w:fill="auto"/>
          </w:tcPr>
          <w:p w14:paraId="16E5E0FA" w14:textId="20AFB36E" w:rsidR="004855FD" w:rsidRPr="004855FD" w:rsidRDefault="004855FD" w:rsidP="004855FD">
            <w:pPr>
              <w:ind w:firstLine="0"/>
            </w:pPr>
            <w:r>
              <w:t>Leber</w:t>
            </w:r>
          </w:p>
        </w:tc>
        <w:tc>
          <w:tcPr>
            <w:tcW w:w="2179" w:type="dxa"/>
            <w:shd w:val="clear" w:color="auto" w:fill="auto"/>
          </w:tcPr>
          <w:p w14:paraId="0BF4A3C6" w14:textId="0F833EC2" w:rsidR="004855FD" w:rsidRPr="004855FD" w:rsidRDefault="004855FD" w:rsidP="004855FD">
            <w:pPr>
              <w:ind w:firstLine="0"/>
            </w:pPr>
            <w:r>
              <w:t>Ligon</w:t>
            </w:r>
          </w:p>
        </w:tc>
        <w:tc>
          <w:tcPr>
            <w:tcW w:w="2180" w:type="dxa"/>
            <w:shd w:val="clear" w:color="auto" w:fill="auto"/>
          </w:tcPr>
          <w:p w14:paraId="433BAB50" w14:textId="390B4A01" w:rsidR="004855FD" w:rsidRPr="004855FD" w:rsidRDefault="004855FD" w:rsidP="004855FD">
            <w:pPr>
              <w:ind w:firstLine="0"/>
            </w:pPr>
            <w:r>
              <w:t>Long</w:t>
            </w:r>
          </w:p>
        </w:tc>
      </w:tr>
      <w:tr w:rsidR="004855FD" w:rsidRPr="004855FD" w14:paraId="681D7E2E" w14:textId="77777777" w:rsidTr="004855FD">
        <w:tc>
          <w:tcPr>
            <w:tcW w:w="2179" w:type="dxa"/>
            <w:shd w:val="clear" w:color="auto" w:fill="auto"/>
          </w:tcPr>
          <w:p w14:paraId="0BFDD407" w14:textId="0122E4AE" w:rsidR="004855FD" w:rsidRPr="004855FD" w:rsidRDefault="004855FD" w:rsidP="004855FD">
            <w:pPr>
              <w:ind w:firstLine="0"/>
            </w:pPr>
            <w:r>
              <w:t>Magnuson</w:t>
            </w:r>
          </w:p>
        </w:tc>
        <w:tc>
          <w:tcPr>
            <w:tcW w:w="2179" w:type="dxa"/>
            <w:shd w:val="clear" w:color="auto" w:fill="auto"/>
          </w:tcPr>
          <w:p w14:paraId="23BBD435" w14:textId="32AB924C" w:rsidR="004855FD" w:rsidRPr="004855FD" w:rsidRDefault="004855FD" w:rsidP="004855FD">
            <w:pPr>
              <w:ind w:firstLine="0"/>
            </w:pPr>
            <w:r>
              <w:t>May</w:t>
            </w:r>
          </w:p>
        </w:tc>
        <w:tc>
          <w:tcPr>
            <w:tcW w:w="2180" w:type="dxa"/>
            <w:shd w:val="clear" w:color="auto" w:fill="auto"/>
          </w:tcPr>
          <w:p w14:paraId="77C8A98D" w14:textId="7B183217" w:rsidR="004855FD" w:rsidRPr="004855FD" w:rsidRDefault="004855FD" w:rsidP="004855FD">
            <w:pPr>
              <w:ind w:firstLine="0"/>
            </w:pPr>
            <w:r>
              <w:t>McCabe</w:t>
            </w:r>
          </w:p>
        </w:tc>
      </w:tr>
      <w:tr w:rsidR="004855FD" w:rsidRPr="004855FD" w14:paraId="67D4AE5F" w14:textId="77777777" w:rsidTr="004855FD">
        <w:tc>
          <w:tcPr>
            <w:tcW w:w="2179" w:type="dxa"/>
            <w:shd w:val="clear" w:color="auto" w:fill="auto"/>
          </w:tcPr>
          <w:p w14:paraId="4E7EA392" w14:textId="6A46A8CE" w:rsidR="004855FD" w:rsidRPr="004855FD" w:rsidRDefault="004855FD" w:rsidP="004855FD">
            <w:pPr>
              <w:ind w:firstLine="0"/>
            </w:pPr>
            <w:r>
              <w:t>McCravy</w:t>
            </w:r>
          </w:p>
        </w:tc>
        <w:tc>
          <w:tcPr>
            <w:tcW w:w="2179" w:type="dxa"/>
            <w:shd w:val="clear" w:color="auto" w:fill="auto"/>
          </w:tcPr>
          <w:p w14:paraId="6B55F15A" w14:textId="33C6E697" w:rsidR="004855FD" w:rsidRPr="004855FD" w:rsidRDefault="004855FD" w:rsidP="004855FD">
            <w:pPr>
              <w:ind w:firstLine="0"/>
            </w:pPr>
            <w:r>
              <w:t>McDaniel</w:t>
            </w:r>
          </w:p>
        </w:tc>
        <w:tc>
          <w:tcPr>
            <w:tcW w:w="2180" w:type="dxa"/>
            <w:shd w:val="clear" w:color="auto" w:fill="auto"/>
          </w:tcPr>
          <w:p w14:paraId="5B18F750" w14:textId="7088FD14" w:rsidR="004855FD" w:rsidRPr="004855FD" w:rsidRDefault="004855FD" w:rsidP="004855FD">
            <w:pPr>
              <w:ind w:firstLine="0"/>
            </w:pPr>
            <w:r>
              <w:t>McGinnis</w:t>
            </w:r>
          </w:p>
        </w:tc>
      </w:tr>
      <w:tr w:rsidR="004855FD" w:rsidRPr="004855FD" w14:paraId="1AB30D82" w14:textId="77777777" w:rsidTr="004855FD">
        <w:tc>
          <w:tcPr>
            <w:tcW w:w="2179" w:type="dxa"/>
            <w:shd w:val="clear" w:color="auto" w:fill="auto"/>
          </w:tcPr>
          <w:p w14:paraId="65326B72" w14:textId="5261DA61" w:rsidR="004855FD" w:rsidRPr="004855FD" w:rsidRDefault="004855FD" w:rsidP="004855FD">
            <w:pPr>
              <w:ind w:firstLine="0"/>
            </w:pPr>
            <w:r>
              <w:t>Mitchell</w:t>
            </w:r>
          </w:p>
        </w:tc>
        <w:tc>
          <w:tcPr>
            <w:tcW w:w="2179" w:type="dxa"/>
            <w:shd w:val="clear" w:color="auto" w:fill="auto"/>
          </w:tcPr>
          <w:p w14:paraId="5A50D4B2" w14:textId="0F03ADA8" w:rsidR="004855FD" w:rsidRPr="004855FD" w:rsidRDefault="004855FD" w:rsidP="004855FD">
            <w:pPr>
              <w:ind w:firstLine="0"/>
            </w:pPr>
            <w:r>
              <w:t>J. Moore</w:t>
            </w:r>
          </w:p>
        </w:tc>
        <w:tc>
          <w:tcPr>
            <w:tcW w:w="2180" w:type="dxa"/>
            <w:shd w:val="clear" w:color="auto" w:fill="auto"/>
          </w:tcPr>
          <w:p w14:paraId="69FC9A29" w14:textId="1B29C785" w:rsidR="004855FD" w:rsidRPr="004855FD" w:rsidRDefault="004855FD" w:rsidP="004855FD">
            <w:pPr>
              <w:ind w:firstLine="0"/>
            </w:pPr>
            <w:r>
              <w:t>T. Moore</w:t>
            </w:r>
          </w:p>
        </w:tc>
      </w:tr>
      <w:tr w:rsidR="004855FD" w:rsidRPr="004855FD" w14:paraId="720989E0" w14:textId="77777777" w:rsidTr="004855FD">
        <w:tc>
          <w:tcPr>
            <w:tcW w:w="2179" w:type="dxa"/>
            <w:shd w:val="clear" w:color="auto" w:fill="auto"/>
          </w:tcPr>
          <w:p w14:paraId="6219FC4E" w14:textId="2CD809B7" w:rsidR="004855FD" w:rsidRPr="004855FD" w:rsidRDefault="004855FD" w:rsidP="004855FD">
            <w:pPr>
              <w:ind w:firstLine="0"/>
            </w:pPr>
            <w:r>
              <w:t>A. M. Morgan</w:t>
            </w:r>
          </w:p>
        </w:tc>
        <w:tc>
          <w:tcPr>
            <w:tcW w:w="2179" w:type="dxa"/>
            <w:shd w:val="clear" w:color="auto" w:fill="auto"/>
          </w:tcPr>
          <w:p w14:paraId="19F13280" w14:textId="76F9877F" w:rsidR="004855FD" w:rsidRPr="004855FD" w:rsidRDefault="004855FD" w:rsidP="004855FD">
            <w:pPr>
              <w:ind w:firstLine="0"/>
            </w:pPr>
            <w:r>
              <w:t>T. A. Morgan</w:t>
            </w:r>
          </w:p>
        </w:tc>
        <w:tc>
          <w:tcPr>
            <w:tcW w:w="2180" w:type="dxa"/>
            <w:shd w:val="clear" w:color="auto" w:fill="auto"/>
          </w:tcPr>
          <w:p w14:paraId="552B1D22" w14:textId="5DD0010E" w:rsidR="004855FD" w:rsidRPr="004855FD" w:rsidRDefault="004855FD" w:rsidP="004855FD">
            <w:pPr>
              <w:ind w:firstLine="0"/>
            </w:pPr>
            <w:r>
              <w:t>Moss</w:t>
            </w:r>
          </w:p>
        </w:tc>
      </w:tr>
      <w:tr w:rsidR="004855FD" w:rsidRPr="004855FD" w14:paraId="10F730AE" w14:textId="77777777" w:rsidTr="004855FD">
        <w:tc>
          <w:tcPr>
            <w:tcW w:w="2179" w:type="dxa"/>
            <w:shd w:val="clear" w:color="auto" w:fill="auto"/>
          </w:tcPr>
          <w:p w14:paraId="72FB3F1F" w14:textId="0FC561E9" w:rsidR="004855FD" w:rsidRPr="004855FD" w:rsidRDefault="004855FD" w:rsidP="004855FD">
            <w:pPr>
              <w:ind w:firstLine="0"/>
            </w:pPr>
            <w:r>
              <w:t>Murphy</w:t>
            </w:r>
          </w:p>
        </w:tc>
        <w:tc>
          <w:tcPr>
            <w:tcW w:w="2179" w:type="dxa"/>
            <w:shd w:val="clear" w:color="auto" w:fill="auto"/>
          </w:tcPr>
          <w:p w14:paraId="2BB18611" w14:textId="2249E9BC" w:rsidR="004855FD" w:rsidRPr="004855FD" w:rsidRDefault="004855FD" w:rsidP="004855FD">
            <w:pPr>
              <w:ind w:firstLine="0"/>
            </w:pPr>
            <w:r>
              <w:t>Neese</w:t>
            </w:r>
          </w:p>
        </w:tc>
        <w:tc>
          <w:tcPr>
            <w:tcW w:w="2180" w:type="dxa"/>
            <w:shd w:val="clear" w:color="auto" w:fill="auto"/>
          </w:tcPr>
          <w:p w14:paraId="5471131D" w14:textId="08988CB8" w:rsidR="004855FD" w:rsidRPr="004855FD" w:rsidRDefault="004855FD" w:rsidP="004855FD">
            <w:pPr>
              <w:ind w:firstLine="0"/>
            </w:pPr>
            <w:r>
              <w:t>B. Newton</w:t>
            </w:r>
          </w:p>
        </w:tc>
      </w:tr>
      <w:tr w:rsidR="004855FD" w:rsidRPr="004855FD" w14:paraId="4EAB49D4" w14:textId="77777777" w:rsidTr="004855FD">
        <w:tc>
          <w:tcPr>
            <w:tcW w:w="2179" w:type="dxa"/>
            <w:shd w:val="clear" w:color="auto" w:fill="auto"/>
          </w:tcPr>
          <w:p w14:paraId="76134153" w14:textId="5F5B23E4" w:rsidR="004855FD" w:rsidRPr="004855FD" w:rsidRDefault="004855FD" w:rsidP="004855FD">
            <w:pPr>
              <w:ind w:firstLine="0"/>
            </w:pPr>
            <w:r>
              <w:t>W. Newton</w:t>
            </w:r>
          </w:p>
        </w:tc>
        <w:tc>
          <w:tcPr>
            <w:tcW w:w="2179" w:type="dxa"/>
            <w:shd w:val="clear" w:color="auto" w:fill="auto"/>
          </w:tcPr>
          <w:p w14:paraId="5BBDFD3E" w14:textId="467CD2BF" w:rsidR="004855FD" w:rsidRPr="004855FD" w:rsidRDefault="004855FD" w:rsidP="004855FD">
            <w:pPr>
              <w:ind w:firstLine="0"/>
            </w:pPr>
            <w:r>
              <w:t>Nutt</w:t>
            </w:r>
          </w:p>
        </w:tc>
        <w:tc>
          <w:tcPr>
            <w:tcW w:w="2180" w:type="dxa"/>
            <w:shd w:val="clear" w:color="auto" w:fill="auto"/>
          </w:tcPr>
          <w:p w14:paraId="22A9298A" w14:textId="3DADB8F6" w:rsidR="004855FD" w:rsidRPr="004855FD" w:rsidRDefault="004855FD" w:rsidP="004855FD">
            <w:pPr>
              <w:ind w:firstLine="0"/>
            </w:pPr>
            <w:r>
              <w:t>Oremus</w:t>
            </w:r>
          </w:p>
        </w:tc>
      </w:tr>
      <w:tr w:rsidR="004855FD" w:rsidRPr="004855FD" w14:paraId="2215E4ED" w14:textId="77777777" w:rsidTr="004855FD">
        <w:tc>
          <w:tcPr>
            <w:tcW w:w="2179" w:type="dxa"/>
            <w:shd w:val="clear" w:color="auto" w:fill="auto"/>
          </w:tcPr>
          <w:p w14:paraId="1C3C3AC9" w14:textId="4C9D8B76" w:rsidR="004855FD" w:rsidRPr="004855FD" w:rsidRDefault="004855FD" w:rsidP="004855FD">
            <w:pPr>
              <w:ind w:firstLine="0"/>
            </w:pPr>
            <w:r>
              <w:t>Ott</w:t>
            </w:r>
          </w:p>
        </w:tc>
        <w:tc>
          <w:tcPr>
            <w:tcW w:w="2179" w:type="dxa"/>
            <w:shd w:val="clear" w:color="auto" w:fill="auto"/>
          </w:tcPr>
          <w:p w14:paraId="4DA7F2A8" w14:textId="52FBFC64" w:rsidR="004855FD" w:rsidRPr="004855FD" w:rsidRDefault="004855FD" w:rsidP="004855FD">
            <w:pPr>
              <w:ind w:firstLine="0"/>
            </w:pPr>
            <w:r>
              <w:t>Pace</w:t>
            </w:r>
          </w:p>
        </w:tc>
        <w:tc>
          <w:tcPr>
            <w:tcW w:w="2180" w:type="dxa"/>
            <w:shd w:val="clear" w:color="auto" w:fill="auto"/>
          </w:tcPr>
          <w:p w14:paraId="3F14F55E" w14:textId="280E6FF5" w:rsidR="004855FD" w:rsidRPr="004855FD" w:rsidRDefault="004855FD" w:rsidP="004855FD">
            <w:pPr>
              <w:ind w:firstLine="0"/>
            </w:pPr>
            <w:r>
              <w:t>Pedalino</w:t>
            </w:r>
          </w:p>
        </w:tc>
      </w:tr>
      <w:tr w:rsidR="004855FD" w:rsidRPr="004855FD" w14:paraId="732C65D6" w14:textId="77777777" w:rsidTr="004855FD">
        <w:tc>
          <w:tcPr>
            <w:tcW w:w="2179" w:type="dxa"/>
            <w:shd w:val="clear" w:color="auto" w:fill="auto"/>
          </w:tcPr>
          <w:p w14:paraId="3CFC2067" w14:textId="4CE9C57F" w:rsidR="004855FD" w:rsidRPr="004855FD" w:rsidRDefault="004855FD" w:rsidP="004855FD">
            <w:pPr>
              <w:ind w:firstLine="0"/>
            </w:pPr>
            <w:r>
              <w:t>Pendarvis</w:t>
            </w:r>
          </w:p>
        </w:tc>
        <w:tc>
          <w:tcPr>
            <w:tcW w:w="2179" w:type="dxa"/>
            <w:shd w:val="clear" w:color="auto" w:fill="auto"/>
          </w:tcPr>
          <w:p w14:paraId="2F73F41F" w14:textId="3F4A7B85" w:rsidR="004855FD" w:rsidRPr="004855FD" w:rsidRDefault="004855FD" w:rsidP="004855FD">
            <w:pPr>
              <w:ind w:firstLine="0"/>
            </w:pPr>
            <w:r>
              <w:t>Pope</w:t>
            </w:r>
          </w:p>
        </w:tc>
        <w:tc>
          <w:tcPr>
            <w:tcW w:w="2180" w:type="dxa"/>
            <w:shd w:val="clear" w:color="auto" w:fill="auto"/>
          </w:tcPr>
          <w:p w14:paraId="0E6927E6" w14:textId="277163C0" w:rsidR="004855FD" w:rsidRPr="004855FD" w:rsidRDefault="004855FD" w:rsidP="004855FD">
            <w:pPr>
              <w:ind w:firstLine="0"/>
            </w:pPr>
            <w:r>
              <w:t>Rivers</w:t>
            </w:r>
          </w:p>
        </w:tc>
      </w:tr>
      <w:tr w:rsidR="004855FD" w:rsidRPr="004855FD" w14:paraId="67FBAFFA" w14:textId="77777777" w:rsidTr="004855FD">
        <w:tc>
          <w:tcPr>
            <w:tcW w:w="2179" w:type="dxa"/>
            <w:shd w:val="clear" w:color="auto" w:fill="auto"/>
          </w:tcPr>
          <w:p w14:paraId="094BC74B" w14:textId="440C8CB3" w:rsidR="004855FD" w:rsidRPr="004855FD" w:rsidRDefault="004855FD" w:rsidP="004855FD">
            <w:pPr>
              <w:ind w:firstLine="0"/>
            </w:pPr>
            <w:r>
              <w:t>Robbins</w:t>
            </w:r>
          </w:p>
        </w:tc>
        <w:tc>
          <w:tcPr>
            <w:tcW w:w="2179" w:type="dxa"/>
            <w:shd w:val="clear" w:color="auto" w:fill="auto"/>
          </w:tcPr>
          <w:p w14:paraId="3B294829" w14:textId="307E8199" w:rsidR="004855FD" w:rsidRPr="004855FD" w:rsidRDefault="004855FD" w:rsidP="004855FD">
            <w:pPr>
              <w:ind w:firstLine="0"/>
            </w:pPr>
            <w:r>
              <w:t>Rose</w:t>
            </w:r>
          </w:p>
        </w:tc>
        <w:tc>
          <w:tcPr>
            <w:tcW w:w="2180" w:type="dxa"/>
            <w:shd w:val="clear" w:color="auto" w:fill="auto"/>
          </w:tcPr>
          <w:p w14:paraId="39C22469" w14:textId="003EAADE" w:rsidR="004855FD" w:rsidRPr="004855FD" w:rsidRDefault="004855FD" w:rsidP="004855FD">
            <w:pPr>
              <w:ind w:firstLine="0"/>
            </w:pPr>
            <w:r>
              <w:t>Rutherford</w:t>
            </w:r>
          </w:p>
        </w:tc>
      </w:tr>
      <w:tr w:rsidR="004855FD" w:rsidRPr="004855FD" w14:paraId="35F1C6F4" w14:textId="77777777" w:rsidTr="004855FD">
        <w:tc>
          <w:tcPr>
            <w:tcW w:w="2179" w:type="dxa"/>
            <w:shd w:val="clear" w:color="auto" w:fill="auto"/>
          </w:tcPr>
          <w:p w14:paraId="3D9AEFE0" w14:textId="7F2DC9C8" w:rsidR="004855FD" w:rsidRPr="004855FD" w:rsidRDefault="004855FD" w:rsidP="004855FD">
            <w:pPr>
              <w:ind w:firstLine="0"/>
            </w:pPr>
            <w:r>
              <w:t>Sandifer</w:t>
            </w:r>
          </w:p>
        </w:tc>
        <w:tc>
          <w:tcPr>
            <w:tcW w:w="2179" w:type="dxa"/>
            <w:shd w:val="clear" w:color="auto" w:fill="auto"/>
          </w:tcPr>
          <w:p w14:paraId="7BF126FC" w14:textId="1AA2F446" w:rsidR="004855FD" w:rsidRPr="004855FD" w:rsidRDefault="004855FD" w:rsidP="004855FD">
            <w:pPr>
              <w:ind w:firstLine="0"/>
            </w:pPr>
            <w:r>
              <w:t>Schuessler</w:t>
            </w:r>
          </w:p>
        </w:tc>
        <w:tc>
          <w:tcPr>
            <w:tcW w:w="2180" w:type="dxa"/>
            <w:shd w:val="clear" w:color="auto" w:fill="auto"/>
          </w:tcPr>
          <w:p w14:paraId="6D717DBE" w14:textId="7881D19B" w:rsidR="004855FD" w:rsidRPr="004855FD" w:rsidRDefault="004855FD" w:rsidP="004855FD">
            <w:pPr>
              <w:ind w:firstLine="0"/>
            </w:pPr>
            <w:r>
              <w:t>Sessions</w:t>
            </w:r>
          </w:p>
        </w:tc>
      </w:tr>
      <w:tr w:rsidR="004855FD" w:rsidRPr="004855FD" w14:paraId="67AD6BF0" w14:textId="77777777" w:rsidTr="004855FD">
        <w:tc>
          <w:tcPr>
            <w:tcW w:w="2179" w:type="dxa"/>
            <w:shd w:val="clear" w:color="auto" w:fill="auto"/>
          </w:tcPr>
          <w:p w14:paraId="176A4BE5" w14:textId="27531FA5" w:rsidR="004855FD" w:rsidRPr="004855FD" w:rsidRDefault="004855FD" w:rsidP="004855FD">
            <w:pPr>
              <w:ind w:firstLine="0"/>
            </w:pPr>
            <w:r>
              <w:t>M. M. Smith</w:t>
            </w:r>
          </w:p>
        </w:tc>
        <w:tc>
          <w:tcPr>
            <w:tcW w:w="2179" w:type="dxa"/>
            <w:shd w:val="clear" w:color="auto" w:fill="auto"/>
          </w:tcPr>
          <w:p w14:paraId="63EE4E15" w14:textId="3AF1CBFE" w:rsidR="004855FD" w:rsidRPr="004855FD" w:rsidRDefault="004855FD" w:rsidP="004855FD">
            <w:pPr>
              <w:ind w:firstLine="0"/>
            </w:pPr>
            <w:r>
              <w:t>Stavrinakis</w:t>
            </w:r>
          </w:p>
        </w:tc>
        <w:tc>
          <w:tcPr>
            <w:tcW w:w="2180" w:type="dxa"/>
            <w:shd w:val="clear" w:color="auto" w:fill="auto"/>
          </w:tcPr>
          <w:p w14:paraId="483656D1" w14:textId="692B9AF3" w:rsidR="004855FD" w:rsidRPr="004855FD" w:rsidRDefault="004855FD" w:rsidP="004855FD">
            <w:pPr>
              <w:ind w:firstLine="0"/>
            </w:pPr>
            <w:r>
              <w:t>Taylor</w:t>
            </w:r>
          </w:p>
        </w:tc>
      </w:tr>
      <w:tr w:rsidR="004855FD" w:rsidRPr="004855FD" w14:paraId="452E006B" w14:textId="77777777" w:rsidTr="004855FD">
        <w:tc>
          <w:tcPr>
            <w:tcW w:w="2179" w:type="dxa"/>
            <w:shd w:val="clear" w:color="auto" w:fill="auto"/>
          </w:tcPr>
          <w:p w14:paraId="0312B221" w14:textId="48E447A6" w:rsidR="004855FD" w:rsidRPr="004855FD" w:rsidRDefault="004855FD" w:rsidP="004855FD">
            <w:pPr>
              <w:ind w:firstLine="0"/>
            </w:pPr>
            <w:r>
              <w:t>Thayer</w:t>
            </w:r>
          </w:p>
        </w:tc>
        <w:tc>
          <w:tcPr>
            <w:tcW w:w="2179" w:type="dxa"/>
            <w:shd w:val="clear" w:color="auto" w:fill="auto"/>
          </w:tcPr>
          <w:p w14:paraId="7F484A97" w14:textId="789D904E" w:rsidR="004855FD" w:rsidRPr="004855FD" w:rsidRDefault="004855FD" w:rsidP="004855FD">
            <w:pPr>
              <w:ind w:firstLine="0"/>
            </w:pPr>
            <w:r>
              <w:t>Thigpen</w:t>
            </w:r>
          </w:p>
        </w:tc>
        <w:tc>
          <w:tcPr>
            <w:tcW w:w="2180" w:type="dxa"/>
            <w:shd w:val="clear" w:color="auto" w:fill="auto"/>
          </w:tcPr>
          <w:p w14:paraId="13628250" w14:textId="4FB5FAD8" w:rsidR="004855FD" w:rsidRPr="004855FD" w:rsidRDefault="004855FD" w:rsidP="004855FD">
            <w:pPr>
              <w:ind w:firstLine="0"/>
            </w:pPr>
            <w:r>
              <w:t>Trantham</w:t>
            </w:r>
          </w:p>
        </w:tc>
      </w:tr>
      <w:tr w:rsidR="004855FD" w:rsidRPr="004855FD" w14:paraId="29E3F71C" w14:textId="77777777" w:rsidTr="004855FD">
        <w:tc>
          <w:tcPr>
            <w:tcW w:w="2179" w:type="dxa"/>
            <w:shd w:val="clear" w:color="auto" w:fill="auto"/>
          </w:tcPr>
          <w:p w14:paraId="10D2DC0B" w14:textId="136509B6" w:rsidR="004855FD" w:rsidRPr="004855FD" w:rsidRDefault="004855FD" w:rsidP="004855FD">
            <w:pPr>
              <w:ind w:firstLine="0"/>
            </w:pPr>
            <w:r>
              <w:t>Vaughan</w:t>
            </w:r>
          </w:p>
        </w:tc>
        <w:tc>
          <w:tcPr>
            <w:tcW w:w="2179" w:type="dxa"/>
            <w:shd w:val="clear" w:color="auto" w:fill="auto"/>
          </w:tcPr>
          <w:p w14:paraId="04505D4E" w14:textId="26324B68" w:rsidR="004855FD" w:rsidRPr="004855FD" w:rsidRDefault="004855FD" w:rsidP="004855FD">
            <w:pPr>
              <w:ind w:firstLine="0"/>
            </w:pPr>
            <w:r>
              <w:t>Weeks</w:t>
            </w:r>
          </w:p>
        </w:tc>
        <w:tc>
          <w:tcPr>
            <w:tcW w:w="2180" w:type="dxa"/>
            <w:shd w:val="clear" w:color="auto" w:fill="auto"/>
          </w:tcPr>
          <w:p w14:paraId="1A181B82" w14:textId="7283A8C6" w:rsidR="004855FD" w:rsidRPr="004855FD" w:rsidRDefault="004855FD" w:rsidP="004855FD">
            <w:pPr>
              <w:ind w:firstLine="0"/>
            </w:pPr>
            <w:r>
              <w:t>West</w:t>
            </w:r>
          </w:p>
        </w:tc>
      </w:tr>
      <w:tr w:rsidR="004855FD" w:rsidRPr="004855FD" w14:paraId="37BFD22E" w14:textId="77777777" w:rsidTr="004855FD">
        <w:tc>
          <w:tcPr>
            <w:tcW w:w="2179" w:type="dxa"/>
            <w:shd w:val="clear" w:color="auto" w:fill="auto"/>
          </w:tcPr>
          <w:p w14:paraId="298BBF72" w14:textId="3FEEA585" w:rsidR="004855FD" w:rsidRPr="004855FD" w:rsidRDefault="004855FD" w:rsidP="004855FD">
            <w:pPr>
              <w:ind w:firstLine="0"/>
            </w:pPr>
            <w:r>
              <w:t>Wetmore</w:t>
            </w:r>
          </w:p>
        </w:tc>
        <w:tc>
          <w:tcPr>
            <w:tcW w:w="2179" w:type="dxa"/>
            <w:shd w:val="clear" w:color="auto" w:fill="auto"/>
          </w:tcPr>
          <w:p w14:paraId="713C3CD2" w14:textId="4150C73E" w:rsidR="004855FD" w:rsidRPr="004855FD" w:rsidRDefault="004855FD" w:rsidP="004855FD">
            <w:pPr>
              <w:ind w:firstLine="0"/>
            </w:pPr>
            <w:r>
              <w:t>Wheeler</w:t>
            </w:r>
          </w:p>
        </w:tc>
        <w:tc>
          <w:tcPr>
            <w:tcW w:w="2180" w:type="dxa"/>
            <w:shd w:val="clear" w:color="auto" w:fill="auto"/>
          </w:tcPr>
          <w:p w14:paraId="2EF63E46" w14:textId="52F86CE4" w:rsidR="004855FD" w:rsidRPr="004855FD" w:rsidRDefault="004855FD" w:rsidP="004855FD">
            <w:pPr>
              <w:ind w:firstLine="0"/>
            </w:pPr>
            <w:r>
              <w:t>White</w:t>
            </w:r>
          </w:p>
        </w:tc>
      </w:tr>
      <w:tr w:rsidR="004855FD" w:rsidRPr="004855FD" w14:paraId="4422346B" w14:textId="77777777" w:rsidTr="004855FD">
        <w:tc>
          <w:tcPr>
            <w:tcW w:w="2179" w:type="dxa"/>
            <w:shd w:val="clear" w:color="auto" w:fill="auto"/>
          </w:tcPr>
          <w:p w14:paraId="54EF04E1" w14:textId="1F7638BA" w:rsidR="004855FD" w:rsidRPr="004855FD" w:rsidRDefault="004855FD" w:rsidP="004855FD">
            <w:pPr>
              <w:keepNext/>
              <w:ind w:firstLine="0"/>
            </w:pPr>
            <w:r>
              <w:t>Whitmire</w:t>
            </w:r>
          </w:p>
        </w:tc>
        <w:tc>
          <w:tcPr>
            <w:tcW w:w="2179" w:type="dxa"/>
            <w:shd w:val="clear" w:color="auto" w:fill="auto"/>
          </w:tcPr>
          <w:p w14:paraId="709B013B" w14:textId="156AFF81" w:rsidR="004855FD" w:rsidRPr="004855FD" w:rsidRDefault="004855FD" w:rsidP="004855FD">
            <w:pPr>
              <w:keepNext/>
              <w:ind w:firstLine="0"/>
            </w:pPr>
            <w:r>
              <w:t>Williams</w:t>
            </w:r>
          </w:p>
        </w:tc>
        <w:tc>
          <w:tcPr>
            <w:tcW w:w="2180" w:type="dxa"/>
            <w:shd w:val="clear" w:color="auto" w:fill="auto"/>
          </w:tcPr>
          <w:p w14:paraId="058B17F1" w14:textId="44D8B9BA" w:rsidR="004855FD" w:rsidRPr="004855FD" w:rsidRDefault="004855FD" w:rsidP="004855FD">
            <w:pPr>
              <w:keepNext/>
              <w:ind w:firstLine="0"/>
            </w:pPr>
            <w:r>
              <w:t>Willis</w:t>
            </w:r>
          </w:p>
        </w:tc>
      </w:tr>
      <w:tr w:rsidR="004855FD" w:rsidRPr="004855FD" w14:paraId="12B22A9D" w14:textId="77777777" w:rsidTr="004855FD">
        <w:tc>
          <w:tcPr>
            <w:tcW w:w="2179" w:type="dxa"/>
            <w:shd w:val="clear" w:color="auto" w:fill="auto"/>
          </w:tcPr>
          <w:p w14:paraId="6F41CBBA" w14:textId="4959E172" w:rsidR="004855FD" w:rsidRPr="004855FD" w:rsidRDefault="004855FD" w:rsidP="004855FD">
            <w:pPr>
              <w:keepNext/>
              <w:ind w:firstLine="0"/>
            </w:pPr>
            <w:r>
              <w:t>Wooten</w:t>
            </w:r>
          </w:p>
        </w:tc>
        <w:tc>
          <w:tcPr>
            <w:tcW w:w="2179" w:type="dxa"/>
            <w:shd w:val="clear" w:color="auto" w:fill="auto"/>
          </w:tcPr>
          <w:p w14:paraId="4A319D20" w14:textId="182ABA31" w:rsidR="004855FD" w:rsidRPr="004855FD" w:rsidRDefault="004855FD" w:rsidP="004855FD">
            <w:pPr>
              <w:keepNext/>
              <w:ind w:firstLine="0"/>
            </w:pPr>
            <w:r>
              <w:t>Yow</w:t>
            </w:r>
          </w:p>
        </w:tc>
        <w:tc>
          <w:tcPr>
            <w:tcW w:w="2180" w:type="dxa"/>
            <w:shd w:val="clear" w:color="auto" w:fill="auto"/>
          </w:tcPr>
          <w:p w14:paraId="6C65A685" w14:textId="77777777" w:rsidR="004855FD" w:rsidRPr="004855FD" w:rsidRDefault="004855FD" w:rsidP="004855FD">
            <w:pPr>
              <w:keepNext/>
              <w:ind w:firstLine="0"/>
            </w:pPr>
          </w:p>
        </w:tc>
      </w:tr>
    </w:tbl>
    <w:p w14:paraId="3929B893" w14:textId="77777777" w:rsidR="004855FD" w:rsidRDefault="004855FD" w:rsidP="004855FD"/>
    <w:p w14:paraId="7B12697B" w14:textId="109AA696" w:rsidR="004855FD" w:rsidRDefault="004855FD" w:rsidP="004855FD">
      <w:pPr>
        <w:jc w:val="center"/>
        <w:rPr>
          <w:b/>
        </w:rPr>
      </w:pPr>
      <w:r w:rsidRPr="004855FD">
        <w:rPr>
          <w:b/>
        </w:rPr>
        <w:t>Total--110</w:t>
      </w:r>
    </w:p>
    <w:p w14:paraId="42D7C5C7" w14:textId="77777777" w:rsidR="004855FD" w:rsidRDefault="004855FD" w:rsidP="004855FD">
      <w:pPr>
        <w:jc w:val="center"/>
        <w:rPr>
          <w:b/>
        </w:rPr>
      </w:pPr>
    </w:p>
    <w:p w14:paraId="5D19236B" w14:textId="77777777" w:rsidR="004855FD" w:rsidRDefault="004855FD" w:rsidP="004855FD">
      <w:pPr>
        <w:ind w:firstLine="0"/>
      </w:pPr>
      <w:r w:rsidRPr="004855FD">
        <w:t xml:space="preserve"> </w:t>
      </w:r>
      <w:r>
        <w:t>Those who voted in the negative are:</w:t>
      </w:r>
    </w:p>
    <w:p w14:paraId="7B9DFB1E" w14:textId="77777777" w:rsidR="004855FD" w:rsidRDefault="004855FD" w:rsidP="004855FD"/>
    <w:p w14:paraId="5B02CC64" w14:textId="77777777" w:rsidR="004855FD" w:rsidRDefault="004855FD" w:rsidP="004855FD">
      <w:pPr>
        <w:jc w:val="center"/>
        <w:rPr>
          <w:b/>
        </w:rPr>
      </w:pPr>
      <w:r w:rsidRPr="004855FD">
        <w:rPr>
          <w:b/>
        </w:rPr>
        <w:t>Total--0</w:t>
      </w:r>
    </w:p>
    <w:p w14:paraId="340B44E6" w14:textId="15680C2C" w:rsidR="004855FD" w:rsidRDefault="004855FD" w:rsidP="004855FD">
      <w:pPr>
        <w:jc w:val="center"/>
        <w:rPr>
          <w:b/>
        </w:rPr>
      </w:pPr>
    </w:p>
    <w:p w14:paraId="3CC373E8" w14:textId="77777777" w:rsidR="004855FD" w:rsidRDefault="004855FD" w:rsidP="004855FD">
      <w:r>
        <w:t xml:space="preserve">Section 73 was adopted. </w:t>
      </w:r>
    </w:p>
    <w:p w14:paraId="395B092A" w14:textId="77777777" w:rsidR="00A33656" w:rsidRDefault="00A33656" w:rsidP="004855FD"/>
    <w:p w14:paraId="2DD997D0" w14:textId="0FA1C98D" w:rsidR="004855FD" w:rsidRDefault="004855FD" w:rsidP="004855FD">
      <w:pPr>
        <w:keepNext/>
        <w:jc w:val="center"/>
        <w:rPr>
          <w:b/>
        </w:rPr>
      </w:pPr>
      <w:r w:rsidRPr="004855FD">
        <w:rPr>
          <w:b/>
        </w:rPr>
        <w:t>SECTION 74</w:t>
      </w:r>
    </w:p>
    <w:p w14:paraId="07855C3F" w14:textId="77777777" w:rsidR="004855FD" w:rsidRDefault="004855FD" w:rsidP="004855FD">
      <w:r>
        <w:t xml:space="preserve">The yeas and nays were taken resulting as follows: </w:t>
      </w:r>
    </w:p>
    <w:p w14:paraId="2C8EA018" w14:textId="3EC572F0" w:rsidR="004855FD" w:rsidRDefault="004855FD" w:rsidP="004855FD">
      <w:pPr>
        <w:jc w:val="center"/>
      </w:pPr>
      <w:r>
        <w:t xml:space="preserve"> </w:t>
      </w:r>
      <w:bookmarkStart w:id="164" w:name="vote_start344"/>
      <w:bookmarkEnd w:id="164"/>
      <w:r>
        <w:t>Yeas 85; Nays 0</w:t>
      </w:r>
    </w:p>
    <w:p w14:paraId="54E9A545" w14:textId="77777777" w:rsidR="004855FD" w:rsidRDefault="004855FD" w:rsidP="004855FD">
      <w:pPr>
        <w:jc w:val="center"/>
      </w:pPr>
    </w:p>
    <w:p w14:paraId="515CDF3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E12D9EB" w14:textId="77777777" w:rsidTr="004855FD">
        <w:tc>
          <w:tcPr>
            <w:tcW w:w="2179" w:type="dxa"/>
            <w:shd w:val="clear" w:color="auto" w:fill="auto"/>
          </w:tcPr>
          <w:p w14:paraId="5DDD70DF" w14:textId="7D98B7A6" w:rsidR="004855FD" w:rsidRPr="004855FD" w:rsidRDefault="004855FD" w:rsidP="004855FD">
            <w:pPr>
              <w:keepNext/>
              <w:ind w:firstLine="0"/>
            </w:pPr>
            <w:r>
              <w:t>Alexander</w:t>
            </w:r>
          </w:p>
        </w:tc>
        <w:tc>
          <w:tcPr>
            <w:tcW w:w="2179" w:type="dxa"/>
            <w:shd w:val="clear" w:color="auto" w:fill="auto"/>
          </w:tcPr>
          <w:p w14:paraId="134002A4" w14:textId="66CA5A15" w:rsidR="004855FD" w:rsidRPr="004855FD" w:rsidRDefault="004855FD" w:rsidP="004855FD">
            <w:pPr>
              <w:keepNext/>
              <w:ind w:firstLine="0"/>
            </w:pPr>
            <w:r>
              <w:t>Anderson</w:t>
            </w:r>
          </w:p>
        </w:tc>
        <w:tc>
          <w:tcPr>
            <w:tcW w:w="2180" w:type="dxa"/>
            <w:shd w:val="clear" w:color="auto" w:fill="auto"/>
          </w:tcPr>
          <w:p w14:paraId="19B20913" w14:textId="7BEEBE5A" w:rsidR="004855FD" w:rsidRPr="004855FD" w:rsidRDefault="004855FD" w:rsidP="004855FD">
            <w:pPr>
              <w:keepNext/>
              <w:ind w:firstLine="0"/>
            </w:pPr>
            <w:r>
              <w:t>Bailey</w:t>
            </w:r>
          </w:p>
        </w:tc>
      </w:tr>
      <w:tr w:rsidR="004855FD" w:rsidRPr="004855FD" w14:paraId="682F2DF4" w14:textId="77777777" w:rsidTr="004855FD">
        <w:tc>
          <w:tcPr>
            <w:tcW w:w="2179" w:type="dxa"/>
            <w:shd w:val="clear" w:color="auto" w:fill="auto"/>
          </w:tcPr>
          <w:p w14:paraId="143EF92C" w14:textId="11098406" w:rsidR="004855FD" w:rsidRPr="004855FD" w:rsidRDefault="004855FD" w:rsidP="004855FD">
            <w:pPr>
              <w:ind w:firstLine="0"/>
            </w:pPr>
            <w:r>
              <w:t>Ballentine</w:t>
            </w:r>
          </w:p>
        </w:tc>
        <w:tc>
          <w:tcPr>
            <w:tcW w:w="2179" w:type="dxa"/>
            <w:shd w:val="clear" w:color="auto" w:fill="auto"/>
          </w:tcPr>
          <w:p w14:paraId="4EE9B692" w14:textId="351AA170" w:rsidR="004855FD" w:rsidRPr="004855FD" w:rsidRDefault="004855FD" w:rsidP="004855FD">
            <w:pPr>
              <w:ind w:firstLine="0"/>
            </w:pPr>
            <w:r>
              <w:t>Bauer</w:t>
            </w:r>
          </w:p>
        </w:tc>
        <w:tc>
          <w:tcPr>
            <w:tcW w:w="2180" w:type="dxa"/>
            <w:shd w:val="clear" w:color="auto" w:fill="auto"/>
          </w:tcPr>
          <w:p w14:paraId="770DD19B" w14:textId="59B0158F" w:rsidR="004855FD" w:rsidRPr="004855FD" w:rsidRDefault="004855FD" w:rsidP="004855FD">
            <w:pPr>
              <w:ind w:firstLine="0"/>
            </w:pPr>
            <w:r>
              <w:t>Beach</w:t>
            </w:r>
          </w:p>
        </w:tc>
      </w:tr>
      <w:tr w:rsidR="004855FD" w:rsidRPr="004855FD" w14:paraId="5EEDEF95" w14:textId="77777777" w:rsidTr="004855FD">
        <w:tc>
          <w:tcPr>
            <w:tcW w:w="2179" w:type="dxa"/>
            <w:shd w:val="clear" w:color="auto" w:fill="auto"/>
          </w:tcPr>
          <w:p w14:paraId="7502D336" w14:textId="533800EA" w:rsidR="004855FD" w:rsidRPr="004855FD" w:rsidRDefault="004855FD" w:rsidP="004855FD">
            <w:pPr>
              <w:ind w:firstLine="0"/>
            </w:pPr>
            <w:r>
              <w:t>Blackwell</w:t>
            </w:r>
          </w:p>
        </w:tc>
        <w:tc>
          <w:tcPr>
            <w:tcW w:w="2179" w:type="dxa"/>
            <w:shd w:val="clear" w:color="auto" w:fill="auto"/>
          </w:tcPr>
          <w:p w14:paraId="086DBC33" w14:textId="2687F56A" w:rsidR="004855FD" w:rsidRPr="004855FD" w:rsidRDefault="004855FD" w:rsidP="004855FD">
            <w:pPr>
              <w:ind w:firstLine="0"/>
            </w:pPr>
            <w:r>
              <w:t>Bradley</w:t>
            </w:r>
          </w:p>
        </w:tc>
        <w:tc>
          <w:tcPr>
            <w:tcW w:w="2180" w:type="dxa"/>
            <w:shd w:val="clear" w:color="auto" w:fill="auto"/>
          </w:tcPr>
          <w:p w14:paraId="74D9B47C" w14:textId="48DEA645" w:rsidR="004855FD" w:rsidRPr="004855FD" w:rsidRDefault="004855FD" w:rsidP="004855FD">
            <w:pPr>
              <w:ind w:firstLine="0"/>
            </w:pPr>
            <w:r>
              <w:t>Brewer</w:t>
            </w:r>
          </w:p>
        </w:tc>
      </w:tr>
      <w:tr w:rsidR="004855FD" w:rsidRPr="004855FD" w14:paraId="5771A5C0" w14:textId="77777777" w:rsidTr="004855FD">
        <w:tc>
          <w:tcPr>
            <w:tcW w:w="2179" w:type="dxa"/>
            <w:shd w:val="clear" w:color="auto" w:fill="auto"/>
          </w:tcPr>
          <w:p w14:paraId="690D0EC1" w14:textId="209D78D7" w:rsidR="004855FD" w:rsidRPr="004855FD" w:rsidRDefault="004855FD" w:rsidP="004855FD">
            <w:pPr>
              <w:ind w:firstLine="0"/>
            </w:pPr>
            <w:r>
              <w:t>Burns</w:t>
            </w:r>
          </w:p>
        </w:tc>
        <w:tc>
          <w:tcPr>
            <w:tcW w:w="2179" w:type="dxa"/>
            <w:shd w:val="clear" w:color="auto" w:fill="auto"/>
          </w:tcPr>
          <w:p w14:paraId="34FBE3F8" w14:textId="5431866D" w:rsidR="004855FD" w:rsidRPr="004855FD" w:rsidRDefault="004855FD" w:rsidP="004855FD">
            <w:pPr>
              <w:ind w:firstLine="0"/>
            </w:pPr>
            <w:r>
              <w:t>Bustos</w:t>
            </w:r>
          </w:p>
        </w:tc>
        <w:tc>
          <w:tcPr>
            <w:tcW w:w="2180" w:type="dxa"/>
            <w:shd w:val="clear" w:color="auto" w:fill="auto"/>
          </w:tcPr>
          <w:p w14:paraId="3E65837A" w14:textId="0AFEF7E4" w:rsidR="004855FD" w:rsidRPr="004855FD" w:rsidRDefault="004855FD" w:rsidP="004855FD">
            <w:pPr>
              <w:ind w:firstLine="0"/>
            </w:pPr>
            <w:r>
              <w:t>Calhoon</w:t>
            </w:r>
          </w:p>
        </w:tc>
      </w:tr>
      <w:tr w:rsidR="004855FD" w:rsidRPr="004855FD" w14:paraId="2292139A" w14:textId="77777777" w:rsidTr="004855FD">
        <w:tc>
          <w:tcPr>
            <w:tcW w:w="2179" w:type="dxa"/>
            <w:shd w:val="clear" w:color="auto" w:fill="auto"/>
          </w:tcPr>
          <w:p w14:paraId="3DF0AD10" w14:textId="727895B4" w:rsidR="004855FD" w:rsidRPr="004855FD" w:rsidRDefault="004855FD" w:rsidP="004855FD">
            <w:pPr>
              <w:ind w:firstLine="0"/>
            </w:pPr>
            <w:r>
              <w:t>Carter</w:t>
            </w:r>
          </w:p>
        </w:tc>
        <w:tc>
          <w:tcPr>
            <w:tcW w:w="2179" w:type="dxa"/>
            <w:shd w:val="clear" w:color="auto" w:fill="auto"/>
          </w:tcPr>
          <w:p w14:paraId="552C1162" w14:textId="17141D38" w:rsidR="004855FD" w:rsidRPr="004855FD" w:rsidRDefault="004855FD" w:rsidP="004855FD">
            <w:pPr>
              <w:ind w:firstLine="0"/>
            </w:pPr>
            <w:r>
              <w:t>Chapman</w:t>
            </w:r>
          </w:p>
        </w:tc>
        <w:tc>
          <w:tcPr>
            <w:tcW w:w="2180" w:type="dxa"/>
            <w:shd w:val="clear" w:color="auto" w:fill="auto"/>
          </w:tcPr>
          <w:p w14:paraId="16A3BCE3" w14:textId="79B1A683" w:rsidR="004855FD" w:rsidRPr="004855FD" w:rsidRDefault="004855FD" w:rsidP="004855FD">
            <w:pPr>
              <w:ind w:firstLine="0"/>
            </w:pPr>
            <w:r>
              <w:t>Chumley</w:t>
            </w:r>
          </w:p>
        </w:tc>
      </w:tr>
      <w:tr w:rsidR="004855FD" w:rsidRPr="004855FD" w14:paraId="110F51A6" w14:textId="77777777" w:rsidTr="004855FD">
        <w:tc>
          <w:tcPr>
            <w:tcW w:w="2179" w:type="dxa"/>
            <w:shd w:val="clear" w:color="auto" w:fill="auto"/>
          </w:tcPr>
          <w:p w14:paraId="5906CB31" w14:textId="2F4DE022" w:rsidR="004855FD" w:rsidRPr="004855FD" w:rsidRDefault="004855FD" w:rsidP="004855FD">
            <w:pPr>
              <w:ind w:firstLine="0"/>
            </w:pPr>
            <w:r>
              <w:t>Clyburn</w:t>
            </w:r>
          </w:p>
        </w:tc>
        <w:tc>
          <w:tcPr>
            <w:tcW w:w="2179" w:type="dxa"/>
            <w:shd w:val="clear" w:color="auto" w:fill="auto"/>
          </w:tcPr>
          <w:p w14:paraId="74AE053E" w14:textId="599C4B98" w:rsidR="004855FD" w:rsidRPr="004855FD" w:rsidRDefault="004855FD" w:rsidP="004855FD">
            <w:pPr>
              <w:ind w:firstLine="0"/>
            </w:pPr>
            <w:r>
              <w:t>Cobb-Hunter</w:t>
            </w:r>
          </w:p>
        </w:tc>
        <w:tc>
          <w:tcPr>
            <w:tcW w:w="2180" w:type="dxa"/>
            <w:shd w:val="clear" w:color="auto" w:fill="auto"/>
          </w:tcPr>
          <w:p w14:paraId="530C11AF" w14:textId="5C0CFEDA" w:rsidR="004855FD" w:rsidRPr="004855FD" w:rsidRDefault="004855FD" w:rsidP="004855FD">
            <w:pPr>
              <w:ind w:firstLine="0"/>
            </w:pPr>
            <w:r>
              <w:t>B. L. Cox</w:t>
            </w:r>
          </w:p>
        </w:tc>
      </w:tr>
      <w:tr w:rsidR="004855FD" w:rsidRPr="004855FD" w14:paraId="57740A1B" w14:textId="77777777" w:rsidTr="004855FD">
        <w:tc>
          <w:tcPr>
            <w:tcW w:w="2179" w:type="dxa"/>
            <w:shd w:val="clear" w:color="auto" w:fill="auto"/>
          </w:tcPr>
          <w:p w14:paraId="13BC1670" w14:textId="7999DBF7" w:rsidR="004855FD" w:rsidRPr="004855FD" w:rsidRDefault="004855FD" w:rsidP="004855FD">
            <w:pPr>
              <w:ind w:firstLine="0"/>
            </w:pPr>
            <w:r>
              <w:t>Crawford</w:t>
            </w:r>
          </w:p>
        </w:tc>
        <w:tc>
          <w:tcPr>
            <w:tcW w:w="2179" w:type="dxa"/>
            <w:shd w:val="clear" w:color="auto" w:fill="auto"/>
          </w:tcPr>
          <w:p w14:paraId="31B584F4" w14:textId="1E988CB7" w:rsidR="004855FD" w:rsidRPr="004855FD" w:rsidRDefault="004855FD" w:rsidP="004855FD">
            <w:pPr>
              <w:ind w:firstLine="0"/>
            </w:pPr>
            <w:r>
              <w:t>Cromer</w:t>
            </w:r>
          </w:p>
        </w:tc>
        <w:tc>
          <w:tcPr>
            <w:tcW w:w="2180" w:type="dxa"/>
            <w:shd w:val="clear" w:color="auto" w:fill="auto"/>
          </w:tcPr>
          <w:p w14:paraId="1BBA5C4F" w14:textId="5D5B173B" w:rsidR="004855FD" w:rsidRPr="004855FD" w:rsidRDefault="004855FD" w:rsidP="004855FD">
            <w:pPr>
              <w:ind w:firstLine="0"/>
            </w:pPr>
            <w:r>
              <w:t>Davis</w:t>
            </w:r>
          </w:p>
        </w:tc>
      </w:tr>
      <w:tr w:rsidR="004855FD" w:rsidRPr="004855FD" w14:paraId="254C2C97" w14:textId="77777777" w:rsidTr="004855FD">
        <w:tc>
          <w:tcPr>
            <w:tcW w:w="2179" w:type="dxa"/>
            <w:shd w:val="clear" w:color="auto" w:fill="auto"/>
          </w:tcPr>
          <w:p w14:paraId="19B48B9F" w14:textId="0A97089B" w:rsidR="004855FD" w:rsidRPr="004855FD" w:rsidRDefault="004855FD" w:rsidP="004855FD">
            <w:pPr>
              <w:ind w:firstLine="0"/>
            </w:pPr>
            <w:r>
              <w:t>Dillard</w:t>
            </w:r>
          </w:p>
        </w:tc>
        <w:tc>
          <w:tcPr>
            <w:tcW w:w="2179" w:type="dxa"/>
            <w:shd w:val="clear" w:color="auto" w:fill="auto"/>
          </w:tcPr>
          <w:p w14:paraId="3E5D161F" w14:textId="5F31D170" w:rsidR="004855FD" w:rsidRPr="004855FD" w:rsidRDefault="004855FD" w:rsidP="004855FD">
            <w:pPr>
              <w:ind w:firstLine="0"/>
            </w:pPr>
            <w:r>
              <w:t>Erickson</w:t>
            </w:r>
          </w:p>
        </w:tc>
        <w:tc>
          <w:tcPr>
            <w:tcW w:w="2180" w:type="dxa"/>
            <w:shd w:val="clear" w:color="auto" w:fill="auto"/>
          </w:tcPr>
          <w:p w14:paraId="1426886B" w14:textId="153C9932" w:rsidR="004855FD" w:rsidRPr="004855FD" w:rsidRDefault="004855FD" w:rsidP="004855FD">
            <w:pPr>
              <w:ind w:firstLine="0"/>
            </w:pPr>
            <w:r>
              <w:t>Felder</w:t>
            </w:r>
          </w:p>
        </w:tc>
      </w:tr>
      <w:tr w:rsidR="004855FD" w:rsidRPr="004855FD" w14:paraId="1EDD34D2" w14:textId="77777777" w:rsidTr="004855FD">
        <w:tc>
          <w:tcPr>
            <w:tcW w:w="2179" w:type="dxa"/>
            <w:shd w:val="clear" w:color="auto" w:fill="auto"/>
          </w:tcPr>
          <w:p w14:paraId="76576DC6" w14:textId="50CDCF08" w:rsidR="004855FD" w:rsidRPr="004855FD" w:rsidRDefault="004855FD" w:rsidP="004855FD">
            <w:pPr>
              <w:ind w:firstLine="0"/>
            </w:pPr>
            <w:r>
              <w:t>Forrest</w:t>
            </w:r>
          </w:p>
        </w:tc>
        <w:tc>
          <w:tcPr>
            <w:tcW w:w="2179" w:type="dxa"/>
            <w:shd w:val="clear" w:color="auto" w:fill="auto"/>
          </w:tcPr>
          <w:p w14:paraId="131B4BBB" w14:textId="028C44C5" w:rsidR="004855FD" w:rsidRPr="004855FD" w:rsidRDefault="004855FD" w:rsidP="004855FD">
            <w:pPr>
              <w:ind w:firstLine="0"/>
            </w:pPr>
            <w:r>
              <w:t>Gagnon</w:t>
            </w:r>
          </w:p>
        </w:tc>
        <w:tc>
          <w:tcPr>
            <w:tcW w:w="2180" w:type="dxa"/>
            <w:shd w:val="clear" w:color="auto" w:fill="auto"/>
          </w:tcPr>
          <w:p w14:paraId="1934EFB8" w14:textId="5A36EB64" w:rsidR="004855FD" w:rsidRPr="004855FD" w:rsidRDefault="004855FD" w:rsidP="004855FD">
            <w:pPr>
              <w:ind w:firstLine="0"/>
            </w:pPr>
            <w:r>
              <w:t>Gibson</w:t>
            </w:r>
          </w:p>
        </w:tc>
      </w:tr>
      <w:tr w:rsidR="004855FD" w:rsidRPr="004855FD" w14:paraId="4BDAB910" w14:textId="77777777" w:rsidTr="004855FD">
        <w:tc>
          <w:tcPr>
            <w:tcW w:w="2179" w:type="dxa"/>
            <w:shd w:val="clear" w:color="auto" w:fill="auto"/>
          </w:tcPr>
          <w:p w14:paraId="27402100" w14:textId="07F15385" w:rsidR="004855FD" w:rsidRPr="004855FD" w:rsidRDefault="004855FD" w:rsidP="004855FD">
            <w:pPr>
              <w:ind w:firstLine="0"/>
            </w:pPr>
            <w:r>
              <w:t>Gilliam</w:t>
            </w:r>
          </w:p>
        </w:tc>
        <w:tc>
          <w:tcPr>
            <w:tcW w:w="2179" w:type="dxa"/>
            <w:shd w:val="clear" w:color="auto" w:fill="auto"/>
          </w:tcPr>
          <w:p w14:paraId="623EC621" w14:textId="501DC6EB" w:rsidR="004855FD" w:rsidRPr="004855FD" w:rsidRDefault="004855FD" w:rsidP="004855FD">
            <w:pPr>
              <w:ind w:firstLine="0"/>
            </w:pPr>
            <w:r>
              <w:t>Gilliard</w:t>
            </w:r>
          </w:p>
        </w:tc>
        <w:tc>
          <w:tcPr>
            <w:tcW w:w="2180" w:type="dxa"/>
            <w:shd w:val="clear" w:color="auto" w:fill="auto"/>
          </w:tcPr>
          <w:p w14:paraId="1D43C49F" w14:textId="216508A7" w:rsidR="004855FD" w:rsidRPr="004855FD" w:rsidRDefault="004855FD" w:rsidP="004855FD">
            <w:pPr>
              <w:ind w:firstLine="0"/>
            </w:pPr>
            <w:r>
              <w:t>Guest</w:t>
            </w:r>
          </w:p>
        </w:tc>
      </w:tr>
      <w:tr w:rsidR="004855FD" w:rsidRPr="004855FD" w14:paraId="0D2450CD" w14:textId="77777777" w:rsidTr="004855FD">
        <w:tc>
          <w:tcPr>
            <w:tcW w:w="2179" w:type="dxa"/>
            <w:shd w:val="clear" w:color="auto" w:fill="auto"/>
          </w:tcPr>
          <w:p w14:paraId="20FA8896" w14:textId="3C09BBFF" w:rsidR="004855FD" w:rsidRPr="004855FD" w:rsidRDefault="004855FD" w:rsidP="004855FD">
            <w:pPr>
              <w:ind w:firstLine="0"/>
            </w:pPr>
            <w:r>
              <w:t>Haddon</w:t>
            </w:r>
          </w:p>
        </w:tc>
        <w:tc>
          <w:tcPr>
            <w:tcW w:w="2179" w:type="dxa"/>
            <w:shd w:val="clear" w:color="auto" w:fill="auto"/>
          </w:tcPr>
          <w:p w14:paraId="465699F0" w14:textId="5C7DEA7F" w:rsidR="004855FD" w:rsidRPr="004855FD" w:rsidRDefault="004855FD" w:rsidP="004855FD">
            <w:pPr>
              <w:ind w:firstLine="0"/>
            </w:pPr>
            <w:r>
              <w:t>Hager</w:t>
            </w:r>
          </w:p>
        </w:tc>
        <w:tc>
          <w:tcPr>
            <w:tcW w:w="2180" w:type="dxa"/>
            <w:shd w:val="clear" w:color="auto" w:fill="auto"/>
          </w:tcPr>
          <w:p w14:paraId="035C75EA" w14:textId="6599E134" w:rsidR="004855FD" w:rsidRPr="004855FD" w:rsidRDefault="004855FD" w:rsidP="004855FD">
            <w:pPr>
              <w:ind w:firstLine="0"/>
            </w:pPr>
            <w:r>
              <w:t>Hardee</w:t>
            </w:r>
          </w:p>
        </w:tc>
      </w:tr>
      <w:tr w:rsidR="004855FD" w:rsidRPr="004855FD" w14:paraId="6944F5A6" w14:textId="77777777" w:rsidTr="004855FD">
        <w:tc>
          <w:tcPr>
            <w:tcW w:w="2179" w:type="dxa"/>
            <w:shd w:val="clear" w:color="auto" w:fill="auto"/>
          </w:tcPr>
          <w:p w14:paraId="453C8431" w14:textId="5B616447" w:rsidR="004855FD" w:rsidRPr="004855FD" w:rsidRDefault="004855FD" w:rsidP="004855FD">
            <w:pPr>
              <w:ind w:firstLine="0"/>
            </w:pPr>
            <w:r>
              <w:t>Harris</w:t>
            </w:r>
          </w:p>
        </w:tc>
        <w:tc>
          <w:tcPr>
            <w:tcW w:w="2179" w:type="dxa"/>
            <w:shd w:val="clear" w:color="auto" w:fill="auto"/>
          </w:tcPr>
          <w:p w14:paraId="3DA81CB9" w14:textId="4250D035" w:rsidR="004855FD" w:rsidRPr="004855FD" w:rsidRDefault="004855FD" w:rsidP="004855FD">
            <w:pPr>
              <w:ind w:firstLine="0"/>
            </w:pPr>
            <w:r>
              <w:t>Hartnett</w:t>
            </w:r>
          </w:p>
        </w:tc>
        <w:tc>
          <w:tcPr>
            <w:tcW w:w="2180" w:type="dxa"/>
            <w:shd w:val="clear" w:color="auto" w:fill="auto"/>
          </w:tcPr>
          <w:p w14:paraId="7562C5A3" w14:textId="315067FB" w:rsidR="004855FD" w:rsidRPr="004855FD" w:rsidRDefault="004855FD" w:rsidP="004855FD">
            <w:pPr>
              <w:ind w:firstLine="0"/>
            </w:pPr>
            <w:r>
              <w:t>Hayes</w:t>
            </w:r>
          </w:p>
        </w:tc>
      </w:tr>
      <w:tr w:rsidR="004855FD" w:rsidRPr="004855FD" w14:paraId="5DFB435C" w14:textId="77777777" w:rsidTr="004855FD">
        <w:tc>
          <w:tcPr>
            <w:tcW w:w="2179" w:type="dxa"/>
            <w:shd w:val="clear" w:color="auto" w:fill="auto"/>
          </w:tcPr>
          <w:p w14:paraId="1590CFD4" w14:textId="74B1E325" w:rsidR="004855FD" w:rsidRPr="004855FD" w:rsidRDefault="004855FD" w:rsidP="004855FD">
            <w:pPr>
              <w:ind w:firstLine="0"/>
            </w:pPr>
            <w:r>
              <w:t>Henegan</w:t>
            </w:r>
          </w:p>
        </w:tc>
        <w:tc>
          <w:tcPr>
            <w:tcW w:w="2179" w:type="dxa"/>
            <w:shd w:val="clear" w:color="auto" w:fill="auto"/>
          </w:tcPr>
          <w:p w14:paraId="6F81A86B" w14:textId="6763EFE9" w:rsidR="004855FD" w:rsidRPr="004855FD" w:rsidRDefault="004855FD" w:rsidP="004855FD">
            <w:pPr>
              <w:ind w:firstLine="0"/>
            </w:pPr>
            <w:r>
              <w:t>Herbkersman</w:t>
            </w:r>
          </w:p>
        </w:tc>
        <w:tc>
          <w:tcPr>
            <w:tcW w:w="2180" w:type="dxa"/>
            <w:shd w:val="clear" w:color="auto" w:fill="auto"/>
          </w:tcPr>
          <w:p w14:paraId="5C26F7BF" w14:textId="7FF7A604" w:rsidR="004855FD" w:rsidRPr="004855FD" w:rsidRDefault="004855FD" w:rsidP="004855FD">
            <w:pPr>
              <w:ind w:firstLine="0"/>
            </w:pPr>
            <w:r>
              <w:t>Hewitt</w:t>
            </w:r>
          </w:p>
        </w:tc>
      </w:tr>
      <w:tr w:rsidR="004855FD" w:rsidRPr="004855FD" w14:paraId="3B973896" w14:textId="77777777" w:rsidTr="004855FD">
        <w:tc>
          <w:tcPr>
            <w:tcW w:w="2179" w:type="dxa"/>
            <w:shd w:val="clear" w:color="auto" w:fill="auto"/>
          </w:tcPr>
          <w:p w14:paraId="0B540C9F" w14:textId="5AA8E8A1" w:rsidR="004855FD" w:rsidRPr="004855FD" w:rsidRDefault="004855FD" w:rsidP="004855FD">
            <w:pPr>
              <w:ind w:firstLine="0"/>
            </w:pPr>
            <w:r>
              <w:t>Hiott</w:t>
            </w:r>
          </w:p>
        </w:tc>
        <w:tc>
          <w:tcPr>
            <w:tcW w:w="2179" w:type="dxa"/>
            <w:shd w:val="clear" w:color="auto" w:fill="auto"/>
          </w:tcPr>
          <w:p w14:paraId="3274EE54" w14:textId="1CF14806" w:rsidR="004855FD" w:rsidRPr="004855FD" w:rsidRDefault="004855FD" w:rsidP="004855FD">
            <w:pPr>
              <w:ind w:firstLine="0"/>
            </w:pPr>
            <w:r>
              <w:t>Hixon</w:t>
            </w:r>
          </w:p>
        </w:tc>
        <w:tc>
          <w:tcPr>
            <w:tcW w:w="2180" w:type="dxa"/>
            <w:shd w:val="clear" w:color="auto" w:fill="auto"/>
          </w:tcPr>
          <w:p w14:paraId="4AE7D9B1" w14:textId="6F64D85B" w:rsidR="004855FD" w:rsidRPr="004855FD" w:rsidRDefault="004855FD" w:rsidP="004855FD">
            <w:pPr>
              <w:ind w:firstLine="0"/>
            </w:pPr>
            <w:r>
              <w:t>Hosey</w:t>
            </w:r>
          </w:p>
        </w:tc>
      </w:tr>
      <w:tr w:rsidR="004855FD" w:rsidRPr="004855FD" w14:paraId="648EE036" w14:textId="77777777" w:rsidTr="004855FD">
        <w:tc>
          <w:tcPr>
            <w:tcW w:w="2179" w:type="dxa"/>
            <w:shd w:val="clear" w:color="auto" w:fill="auto"/>
          </w:tcPr>
          <w:p w14:paraId="3362B1CD" w14:textId="0ACD1485" w:rsidR="004855FD" w:rsidRPr="004855FD" w:rsidRDefault="004855FD" w:rsidP="004855FD">
            <w:pPr>
              <w:ind w:firstLine="0"/>
            </w:pPr>
            <w:r>
              <w:t>Jefferson</w:t>
            </w:r>
          </w:p>
        </w:tc>
        <w:tc>
          <w:tcPr>
            <w:tcW w:w="2179" w:type="dxa"/>
            <w:shd w:val="clear" w:color="auto" w:fill="auto"/>
          </w:tcPr>
          <w:p w14:paraId="6C4BE11C" w14:textId="7898F6B9" w:rsidR="004855FD" w:rsidRPr="004855FD" w:rsidRDefault="004855FD" w:rsidP="004855FD">
            <w:pPr>
              <w:ind w:firstLine="0"/>
            </w:pPr>
            <w:r>
              <w:t>J. L. Johnson</w:t>
            </w:r>
          </w:p>
        </w:tc>
        <w:tc>
          <w:tcPr>
            <w:tcW w:w="2180" w:type="dxa"/>
            <w:shd w:val="clear" w:color="auto" w:fill="auto"/>
          </w:tcPr>
          <w:p w14:paraId="3607CEA2" w14:textId="1F3E1131" w:rsidR="004855FD" w:rsidRPr="004855FD" w:rsidRDefault="004855FD" w:rsidP="004855FD">
            <w:pPr>
              <w:ind w:firstLine="0"/>
            </w:pPr>
            <w:r>
              <w:t>S. Jones</w:t>
            </w:r>
          </w:p>
        </w:tc>
      </w:tr>
      <w:tr w:rsidR="004855FD" w:rsidRPr="004855FD" w14:paraId="40708981" w14:textId="77777777" w:rsidTr="004855FD">
        <w:tc>
          <w:tcPr>
            <w:tcW w:w="2179" w:type="dxa"/>
            <w:shd w:val="clear" w:color="auto" w:fill="auto"/>
          </w:tcPr>
          <w:p w14:paraId="583C5CC5" w14:textId="2B26538D" w:rsidR="004855FD" w:rsidRPr="004855FD" w:rsidRDefault="004855FD" w:rsidP="004855FD">
            <w:pPr>
              <w:ind w:firstLine="0"/>
            </w:pPr>
            <w:r>
              <w:t>Kilmartin</w:t>
            </w:r>
          </w:p>
        </w:tc>
        <w:tc>
          <w:tcPr>
            <w:tcW w:w="2179" w:type="dxa"/>
            <w:shd w:val="clear" w:color="auto" w:fill="auto"/>
          </w:tcPr>
          <w:p w14:paraId="1EBFD3A6" w14:textId="78601E63" w:rsidR="004855FD" w:rsidRPr="004855FD" w:rsidRDefault="004855FD" w:rsidP="004855FD">
            <w:pPr>
              <w:ind w:firstLine="0"/>
            </w:pPr>
            <w:r>
              <w:t>King</w:t>
            </w:r>
          </w:p>
        </w:tc>
        <w:tc>
          <w:tcPr>
            <w:tcW w:w="2180" w:type="dxa"/>
            <w:shd w:val="clear" w:color="auto" w:fill="auto"/>
          </w:tcPr>
          <w:p w14:paraId="4027583A" w14:textId="1A7AB7D3" w:rsidR="004855FD" w:rsidRPr="004855FD" w:rsidRDefault="004855FD" w:rsidP="004855FD">
            <w:pPr>
              <w:ind w:firstLine="0"/>
            </w:pPr>
            <w:r>
              <w:t>Kirby</w:t>
            </w:r>
          </w:p>
        </w:tc>
      </w:tr>
      <w:tr w:rsidR="004855FD" w:rsidRPr="004855FD" w14:paraId="71C4F664" w14:textId="77777777" w:rsidTr="004855FD">
        <w:tc>
          <w:tcPr>
            <w:tcW w:w="2179" w:type="dxa"/>
            <w:shd w:val="clear" w:color="auto" w:fill="auto"/>
          </w:tcPr>
          <w:p w14:paraId="3857EAF0" w14:textId="70EAD6DE" w:rsidR="004855FD" w:rsidRPr="004855FD" w:rsidRDefault="004855FD" w:rsidP="004855FD">
            <w:pPr>
              <w:ind w:firstLine="0"/>
            </w:pPr>
            <w:r>
              <w:t>Landing</w:t>
            </w:r>
          </w:p>
        </w:tc>
        <w:tc>
          <w:tcPr>
            <w:tcW w:w="2179" w:type="dxa"/>
            <w:shd w:val="clear" w:color="auto" w:fill="auto"/>
          </w:tcPr>
          <w:p w14:paraId="1FDCC132" w14:textId="7C41EBD8" w:rsidR="004855FD" w:rsidRPr="004855FD" w:rsidRDefault="004855FD" w:rsidP="004855FD">
            <w:pPr>
              <w:ind w:firstLine="0"/>
            </w:pPr>
            <w:r>
              <w:t>Lawson</w:t>
            </w:r>
          </w:p>
        </w:tc>
        <w:tc>
          <w:tcPr>
            <w:tcW w:w="2180" w:type="dxa"/>
            <w:shd w:val="clear" w:color="auto" w:fill="auto"/>
          </w:tcPr>
          <w:p w14:paraId="72EC63FE" w14:textId="0801BE93" w:rsidR="004855FD" w:rsidRPr="004855FD" w:rsidRDefault="004855FD" w:rsidP="004855FD">
            <w:pPr>
              <w:ind w:firstLine="0"/>
            </w:pPr>
            <w:r>
              <w:t>Leber</w:t>
            </w:r>
          </w:p>
        </w:tc>
      </w:tr>
      <w:tr w:rsidR="004855FD" w:rsidRPr="004855FD" w14:paraId="6EC46942" w14:textId="77777777" w:rsidTr="004855FD">
        <w:tc>
          <w:tcPr>
            <w:tcW w:w="2179" w:type="dxa"/>
            <w:shd w:val="clear" w:color="auto" w:fill="auto"/>
          </w:tcPr>
          <w:p w14:paraId="2C2D428E" w14:textId="45F8BFAE" w:rsidR="004855FD" w:rsidRPr="004855FD" w:rsidRDefault="004855FD" w:rsidP="004855FD">
            <w:pPr>
              <w:ind w:firstLine="0"/>
            </w:pPr>
            <w:r>
              <w:t>Ligon</w:t>
            </w:r>
          </w:p>
        </w:tc>
        <w:tc>
          <w:tcPr>
            <w:tcW w:w="2179" w:type="dxa"/>
            <w:shd w:val="clear" w:color="auto" w:fill="auto"/>
          </w:tcPr>
          <w:p w14:paraId="5F5F0E89" w14:textId="72DE4B7A" w:rsidR="004855FD" w:rsidRPr="004855FD" w:rsidRDefault="004855FD" w:rsidP="004855FD">
            <w:pPr>
              <w:ind w:firstLine="0"/>
            </w:pPr>
            <w:r>
              <w:t>Long</w:t>
            </w:r>
          </w:p>
        </w:tc>
        <w:tc>
          <w:tcPr>
            <w:tcW w:w="2180" w:type="dxa"/>
            <w:shd w:val="clear" w:color="auto" w:fill="auto"/>
          </w:tcPr>
          <w:p w14:paraId="5CBD8C83" w14:textId="55027C48" w:rsidR="004855FD" w:rsidRPr="004855FD" w:rsidRDefault="004855FD" w:rsidP="004855FD">
            <w:pPr>
              <w:ind w:firstLine="0"/>
            </w:pPr>
            <w:r>
              <w:t>Magnuson</w:t>
            </w:r>
          </w:p>
        </w:tc>
      </w:tr>
      <w:tr w:rsidR="004855FD" w:rsidRPr="004855FD" w14:paraId="2C1538F6" w14:textId="77777777" w:rsidTr="004855FD">
        <w:tc>
          <w:tcPr>
            <w:tcW w:w="2179" w:type="dxa"/>
            <w:shd w:val="clear" w:color="auto" w:fill="auto"/>
          </w:tcPr>
          <w:p w14:paraId="000709DC" w14:textId="5B66C4D3" w:rsidR="004855FD" w:rsidRPr="004855FD" w:rsidRDefault="004855FD" w:rsidP="004855FD">
            <w:pPr>
              <w:ind w:firstLine="0"/>
            </w:pPr>
            <w:r>
              <w:t>May</w:t>
            </w:r>
          </w:p>
        </w:tc>
        <w:tc>
          <w:tcPr>
            <w:tcW w:w="2179" w:type="dxa"/>
            <w:shd w:val="clear" w:color="auto" w:fill="auto"/>
          </w:tcPr>
          <w:p w14:paraId="2911DA38" w14:textId="1099B75C" w:rsidR="004855FD" w:rsidRPr="004855FD" w:rsidRDefault="004855FD" w:rsidP="004855FD">
            <w:pPr>
              <w:ind w:firstLine="0"/>
            </w:pPr>
            <w:r>
              <w:t>McCabe</w:t>
            </w:r>
          </w:p>
        </w:tc>
        <w:tc>
          <w:tcPr>
            <w:tcW w:w="2180" w:type="dxa"/>
            <w:shd w:val="clear" w:color="auto" w:fill="auto"/>
          </w:tcPr>
          <w:p w14:paraId="2CED7103" w14:textId="741BFCB1" w:rsidR="004855FD" w:rsidRPr="004855FD" w:rsidRDefault="004855FD" w:rsidP="004855FD">
            <w:pPr>
              <w:ind w:firstLine="0"/>
            </w:pPr>
            <w:r>
              <w:t>McDaniel</w:t>
            </w:r>
          </w:p>
        </w:tc>
      </w:tr>
      <w:tr w:rsidR="004855FD" w:rsidRPr="004855FD" w14:paraId="553F51A5" w14:textId="77777777" w:rsidTr="004855FD">
        <w:tc>
          <w:tcPr>
            <w:tcW w:w="2179" w:type="dxa"/>
            <w:shd w:val="clear" w:color="auto" w:fill="auto"/>
          </w:tcPr>
          <w:p w14:paraId="45370A09" w14:textId="70B9FBF2" w:rsidR="004855FD" w:rsidRPr="004855FD" w:rsidRDefault="004855FD" w:rsidP="004855FD">
            <w:pPr>
              <w:ind w:firstLine="0"/>
            </w:pPr>
            <w:r>
              <w:t>McGinnis</w:t>
            </w:r>
          </w:p>
        </w:tc>
        <w:tc>
          <w:tcPr>
            <w:tcW w:w="2179" w:type="dxa"/>
            <w:shd w:val="clear" w:color="auto" w:fill="auto"/>
          </w:tcPr>
          <w:p w14:paraId="6B88DED9" w14:textId="2A03779D" w:rsidR="004855FD" w:rsidRPr="004855FD" w:rsidRDefault="004855FD" w:rsidP="004855FD">
            <w:pPr>
              <w:ind w:firstLine="0"/>
            </w:pPr>
            <w:r>
              <w:t>J. Moore</w:t>
            </w:r>
          </w:p>
        </w:tc>
        <w:tc>
          <w:tcPr>
            <w:tcW w:w="2180" w:type="dxa"/>
            <w:shd w:val="clear" w:color="auto" w:fill="auto"/>
          </w:tcPr>
          <w:p w14:paraId="7CDA1407" w14:textId="62108FE2" w:rsidR="004855FD" w:rsidRPr="004855FD" w:rsidRDefault="004855FD" w:rsidP="004855FD">
            <w:pPr>
              <w:ind w:firstLine="0"/>
            </w:pPr>
            <w:r>
              <w:t>A. M. Morgan</w:t>
            </w:r>
          </w:p>
        </w:tc>
      </w:tr>
      <w:tr w:rsidR="004855FD" w:rsidRPr="004855FD" w14:paraId="64BE3C00" w14:textId="77777777" w:rsidTr="004855FD">
        <w:tc>
          <w:tcPr>
            <w:tcW w:w="2179" w:type="dxa"/>
            <w:shd w:val="clear" w:color="auto" w:fill="auto"/>
          </w:tcPr>
          <w:p w14:paraId="792BFF94" w14:textId="306CC6BE" w:rsidR="004855FD" w:rsidRPr="004855FD" w:rsidRDefault="004855FD" w:rsidP="004855FD">
            <w:pPr>
              <w:ind w:firstLine="0"/>
            </w:pPr>
            <w:r>
              <w:t>T. A. Morgan</w:t>
            </w:r>
          </w:p>
        </w:tc>
        <w:tc>
          <w:tcPr>
            <w:tcW w:w="2179" w:type="dxa"/>
            <w:shd w:val="clear" w:color="auto" w:fill="auto"/>
          </w:tcPr>
          <w:p w14:paraId="27F8CC66" w14:textId="5811213E" w:rsidR="004855FD" w:rsidRPr="004855FD" w:rsidRDefault="004855FD" w:rsidP="004855FD">
            <w:pPr>
              <w:ind w:firstLine="0"/>
            </w:pPr>
            <w:r>
              <w:t>Moss</w:t>
            </w:r>
          </w:p>
        </w:tc>
        <w:tc>
          <w:tcPr>
            <w:tcW w:w="2180" w:type="dxa"/>
            <w:shd w:val="clear" w:color="auto" w:fill="auto"/>
          </w:tcPr>
          <w:p w14:paraId="0EC633CF" w14:textId="24352689" w:rsidR="004855FD" w:rsidRPr="004855FD" w:rsidRDefault="004855FD" w:rsidP="004855FD">
            <w:pPr>
              <w:ind w:firstLine="0"/>
            </w:pPr>
            <w:r>
              <w:t>Neese</w:t>
            </w:r>
          </w:p>
        </w:tc>
      </w:tr>
      <w:tr w:rsidR="004855FD" w:rsidRPr="004855FD" w14:paraId="2A9BACDB" w14:textId="77777777" w:rsidTr="004855FD">
        <w:tc>
          <w:tcPr>
            <w:tcW w:w="2179" w:type="dxa"/>
            <w:shd w:val="clear" w:color="auto" w:fill="auto"/>
          </w:tcPr>
          <w:p w14:paraId="7110C7DB" w14:textId="26141589" w:rsidR="004855FD" w:rsidRPr="004855FD" w:rsidRDefault="004855FD" w:rsidP="004855FD">
            <w:pPr>
              <w:ind w:firstLine="0"/>
            </w:pPr>
            <w:r>
              <w:t>B. Newton</w:t>
            </w:r>
          </w:p>
        </w:tc>
        <w:tc>
          <w:tcPr>
            <w:tcW w:w="2179" w:type="dxa"/>
            <w:shd w:val="clear" w:color="auto" w:fill="auto"/>
          </w:tcPr>
          <w:p w14:paraId="2BD00011" w14:textId="6B8AF259" w:rsidR="004855FD" w:rsidRPr="004855FD" w:rsidRDefault="004855FD" w:rsidP="004855FD">
            <w:pPr>
              <w:ind w:firstLine="0"/>
            </w:pPr>
            <w:r>
              <w:t>Nutt</w:t>
            </w:r>
          </w:p>
        </w:tc>
        <w:tc>
          <w:tcPr>
            <w:tcW w:w="2180" w:type="dxa"/>
            <w:shd w:val="clear" w:color="auto" w:fill="auto"/>
          </w:tcPr>
          <w:p w14:paraId="659F480B" w14:textId="4C802868" w:rsidR="004855FD" w:rsidRPr="004855FD" w:rsidRDefault="004855FD" w:rsidP="004855FD">
            <w:pPr>
              <w:ind w:firstLine="0"/>
            </w:pPr>
            <w:r>
              <w:t>Oremus</w:t>
            </w:r>
          </w:p>
        </w:tc>
      </w:tr>
      <w:tr w:rsidR="004855FD" w:rsidRPr="004855FD" w14:paraId="3BC7CC35" w14:textId="77777777" w:rsidTr="004855FD">
        <w:tc>
          <w:tcPr>
            <w:tcW w:w="2179" w:type="dxa"/>
            <w:shd w:val="clear" w:color="auto" w:fill="auto"/>
          </w:tcPr>
          <w:p w14:paraId="314325C0" w14:textId="6B9B0328" w:rsidR="004855FD" w:rsidRPr="004855FD" w:rsidRDefault="004855FD" w:rsidP="004855FD">
            <w:pPr>
              <w:ind w:firstLine="0"/>
            </w:pPr>
            <w:r>
              <w:t>Ott</w:t>
            </w:r>
          </w:p>
        </w:tc>
        <w:tc>
          <w:tcPr>
            <w:tcW w:w="2179" w:type="dxa"/>
            <w:shd w:val="clear" w:color="auto" w:fill="auto"/>
          </w:tcPr>
          <w:p w14:paraId="780C0892" w14:textId="34D50C85" w:rsidR="004855FD" w:rsidRPr="004855FD" w:rsidRDefault="004855FD" w:rsidP="004855FD">
            <w:pPr>
              <w:ind w:firstLine="0"/>
            </w:pPr>
            <w:r>
              <w:t>Pace</w:t>
            </w:r>
          </w:p>
        </w:tc>
        <w:tc>
          <w:tcPr>
            <w:tcW w:w="2180" w:type="dxa"/>
            <w:shd w:val="clear" w:color="auto" w:fill="auto"/>
          </w:tcPr>
          <w:p w14:paraId="00B1B05F" w14:textId="6C4E0EE0" w:rsidR="004855FD" w:rsidRPr="004855FD" w:rsidRDefault="004855FD" w:rsidP="004855FD">
            <w:pPr>
              <w:ind w:firstLine="0"/>
            </w:pPr>
            <w:r>
              <w:t>Pedalino</w:t>
            </w:r>
          </w:p>
        </w:tc>
      </w:tr>
      <w:tr w:rsidR="004855FD" w:rsidRPr="004855FD" w14:paraId="21FDE6D9" w14:textId="77777777" w:rsidTr="004855FD">
        <w:tc>
          <w:tcPr>
            <w:tcW w:w="2179" w:type="dxa"/>
            <w:shd w:val="clear" w:color="auto" w:fill="auto"/>
          </w:tcPr>
          <w:p w14:paraId="7AF1E0B9" w14:textId="099D88EF" w:rsidR="004855FD" w:rsidRPr="004855FD" w:rsidRDefault="004855FD" w:rsidP="004855FD">
            <w:pPr>
              <w:ind w:firstLine="0"/>
            </w:pPr>
            <w:r>
              <w:t>Rivers</w:t>
            </w:r>
          </w:p>
        </w:tc>
        <w:tc>
          <w:tcPr>
            <w:tcW w:w="2179" w:type="dxa"/>
            <w:shd w:val="clear" w:color="auto" w:fill="auto"/>
          </w:tcPr>
          <w:p w14:paraId="2C470BD9" w14:textId="7B9AFF7A" w:rsidR="004855FD" w:rsidRPr="004855FD" w:rsidRDefault="004855FD" w:rsidP="004855FD">
            <w:pPr>
              <w:ind w:firstLine="0"/>
            </w:pPr>
            <w:r>
              <w:t>Sandifer</w:t>
            </w:r>
          </w:p>
        </w:tc>
        <w:tc>
          <w:tcPr>
            <w:tcW w:w="2180" w:type="dxa"/>
            <w:shd w:val="clear" w:color="auto" w:fill="auto"/>
          </w:tcPr>
          <w:p w14:paraId="3C9E5A60" w14:textId="0447F68B" w:rsidR="004855FD" w:rsidRPr="004855FD" w:rsidRDefault="004855FD" w:rsidP="004855FD">
            <w:pPr>
              <w:ind w:firstLine="0"/>
            </w:pPr>
            <w:r>
              <w:t>Schuessler</w:t>
            </w:r>
          </w:p>
        </w:tc>
      </w:tr>
      <w:tr w:rsidR="004855FD" w:rsidRPr="004855FD" w14:paraId="2E177D6F" w14:textId="77777777" w:rsidTr="004855FD">
        <w:tc>
          <w:tcPr>
            <w:tcW w:w="2179" w:type="dxa"/>
            <w:shd w:val="clear" w:color="auto" w:fill="auto"/>
          </w:tcPr>
          <w:p w14:paraId="248DE1BC" w14:textId="57C9D27D" w:rsidR="004855FD" w:rsidRPr="004855FD" w:rsidRDefault="004855FD" w:rsidP="004855FD">
            <w:pPr>
              <w:ind w:firstLine="0"/>
            </w:pPr>
            <w:r>
              <w:t>Sessions</w:t>
            </w:r>
          </w:p>
        </w:tc>
        <w:tc>
          <w:tcPr>
            <w:tcW w:w="2179" w:type="dxa"/>
            <w:shd w:val="clear" w:color="auto" w:fill="auto"/>
          </w:tcPr>
          <w:p w14:paraId="7219A709" w14:textId="749CF4C0" w:rsidR="004855FD" w:rsidRPr="004855FD" w:rsidRDefault="004855FD" w:rsidP="004855FD">
            <w:pPr>
              <w:ind w:firstLine="0"/>
            </w:pPr>
            <w:r>
              <w:t>M. M. Smith</w:t>
            </w:r>
          </w:p>
        </w:tc>
        <w:tc>
          <w:tcPr>
            <w:tcW w:w="2180" w:type="dxa"/>
            <w:shd w:val="clear" w:color="auto" w:fill="auto"/>
          </w:tcPr>
          <w:p w14:paraId="5D29F7E2" w14:textId="446666CE" w:rsidR="004855FD" w:rsidRPr="004855FD" w:rsidRDefault="004855FD" w:rsidP="004855FD">
            <w:pPr>
              <w:ind w:firstLine="0"/>
            </w:pPr>
            <w:r>
              <w:t>Taylor</w:t>
            </w:r>
          </w:p>
        </w:tc>
      </w:tr>
      <w:tr w:rsidR="004855FD" w:rsidRPr="004855FD" w14:paraId="3F4DE41D" w14:textId="77777777" w:rsidTr="004855FD">
        <w:tc>
          <w:tcPr>
            <w:tcW w:w="2179" w:type="dxa"/>
            <w:shd w:val="clear" w:color="auto" w:fill="auto"/>
          </w:tcPr>
          <w:p w14:paraId="5633C71E" w14:textId="2782CCD2" w:rsidR="004855FD" w:rsidRPr="004855FD" w:rsidRDefault="004855FD" w:rsidP="004855FD">
            <w:pPr>
              <w:ind w:firstLine="0"/>
            </w:pPr>
            <w:r>
              <w:t>Thayer</w:t>
            </w:r>
          </w:p>
        </w:tc>
        <w:tc>
          <w:tcPr>
            <w:tcW w:w="2179" w:type="dxa"/>
            <w:shd w:val="clear" w:color="auto" w:fill="auto"/>
          </w:tcPr>
          <w:p w14:paraId="1B6AA1CB" w14:textId="5FF861EA" w:rsidR="004855FD" w:rsidRPr="004855FD" w:rsidRDefault="004855FD" w:rsidP="004855FD">
            <w:pPr>
              <w:ind w:firstLine="0"/>
            </w:pPr>
            <w:r>
              <w:t>Trantham</w:t>
            </w:r>
          </w:p>
        </w:tc>
        <w:tc>
          <w:tcPr>
            <w:tcW w:w="2180" w:type="dxa"/>
            <w:shd w:val="clear" w:color="auto" w:fill="auto"/>
          </w:tcPr>
          <w:p w14:paraId="64CD9EB1" w14:textId="56D12EBD" w:rsidR="004855FD" w:rsidRPr="004855FD" w:rsidRDefault="004855FD" w:rsidP="004855FD">
            <w:pPr>
              <w:ind w:firstLine="0"/>
            </w:pPr>
            <w:r>
              <w:t>Vaughan</w:t>
            </w:r>
          </w:p>
        </w:tc>
      </w:tr>
      <w:tr w:rsidR="004855FD" w:rsidRPr="004855FD" w14:paraId="2B5C11B0" w14:textId="77777777" w:rsidTr="004855FD">
        <w:tc>
          <w:tcPr>
            <w:tcW w:w="2179" w:type="dxa"/>
            <w:shd w:val="clear" w:color="auto" w:fill="auto"/>
          </w:tcPr>
          <w:p w14:paraId="2A34F105" w14:textId="31FAF59B" w:rsidR="004855FD" w:rsidRPr="004855FD" w:rsidRDefault="004855FD" w:rsidP="00A33656">
            <w:pPr>
              <w:keepNext/>
              <w:ind w:firstLine="0"/>
            </w:pPr>
            <w:r>
              <w:t>West</w:t>
            </w:r>
          </w:p>
        </w:tc>
        <w:tc>
          <w:tcPr>
            <w:tcW w:w="2179" w:type="dxa"/>
            <w:shd w:val="clear" w:color="auto" w:fill="auto"/>
          </w:tcPr>
          <w:p w14:paraId="4C0F2768" w14:textId="03AD1933" w:rsidR="004855FD" w:rsidRPr="004855FD" w:rsidRDefault="004855FD" w:rsidP="00A33656">
            <w:pPr>
              <w:keepNext/>
              <w:ind w:firstLine="0"/>
            </w:pPr>
            <w:r>
              <w:t>White</w:t>
            </w:r>
          </w:p>
        </w:tc>
        <w:tc>
          <w:tcPr>
            <w:tcW w:w="2180" w:type="dxa"/>
            <w:shd w:val="clear" w:color="auto" w:fill="auto"/>
          </w:tcPr>
          <w:p w14:paraId="7C678B68" w14:textId="22AC5D7F" w:rsidR="004855FD" w:rsidRPr="004855FD" w:rsidRDefault="004855FD" w:rsidP="00A33656">
            <w:pPr>
              <w:keepNext/>
              <w:ind w:firstLine="0"/>
            </w:pPr>
            <w:r>
              <w:t>Whitmire</w:t>
            </w:r>
          </w:p>
        </w:tc>
      </w:tr>
      <w:tr w:rsidR="004855FD" w:rsidRPr="004855FD" w14:paraId="301A207A" w14:textId="77777777" w:rsidTr="004855FD">
        <w:tc>
          <w:tcPr>
            <w:tcW w:w="2179" w:type="dxa"/>
            <w:shd w:val="clear" w:color="auto" w:fill="auto"/>
          </w:tcPr>
          <w:p w14:paraId="061F5EFD" w14:textId="498B8BCE" w:rsidR="004855FD" w:rsidRPr="004855FD" w:rsidRDefault="004855FD" w:rsidP="00A33656">
            <w:pPr>
              <w:keepNext/>
              <w:ind w:firstLine="0"/>
            </w:pPr>
            <w:r>
              <w:t>Williams</w:t>
            </w:r>
          </w:p>
        </w:tc>
        <w:tc>
          <w:tcPr>
            <w:tcW w:w="2179" w:type="dxa"/>
            <w:shd w:val="clear" w:color="auto" w:fill="auto"/>
          </w:tcPr>
          <w:p w14:paraId="7C8BBF69" w14:textId="097F404C" w:rsidR="004855FD" w:rsidRPr="004855FD" w:rsidRDefault="004855FD" w:rsidP="00A33656">
            <w:pPr>
              <w:keepNext/>
              <w:ind w:firstLine="0"/>
            </w:pPr>
            <w:r>
              <w:t>Willis</w:t>
            </w:r>
          </w:p>
        </w:tc>
        <w:tc>
          <w:tcPr>
            <w:tcW w:w="2180" w:type="dxa"/>
            <w:shd w:val="clear" w:color="auto" w:fill="auto"/>
          </w:tcPr>
          <w:p w14:paraId="183B257E" w14:textId="71D24AA5" w:rsidR="004855FD" w:rsidRPr="004855FD" w:rsidRDefault="004855FD" w:rsidP="00A33656">
            <w:pPr>
              <w:keepNext/>
              <w:ind w:firstLine="0"/>
            </w:pPr>
            <w:r>
              <w:t>Wooten</w:t>
            </w:r>
          </w:p>
        </w:tc>
      </w:tr>
      <w:tr w:rsidR="004855FD" w:rsidRPr="004855FD" w14:paraId="56007C0A" w14:textId="77777777" w:rsidTr="004855FD">
        <w:tc>
          <w:tcPr>
            <w:tcW w:w="2179" w:type="dxa"/>
            <w:shd w:val="clear" w:color="auto" w:fill="auto"/>
          </w:tcPr>
          <w:p w14:paraId="755CA9A8" w14:textId="2B868E22" w:rsidR="004855FD" w:rsidRPr="004855FD" w:rsidRDefault="004855FD" w:rsidP="00A33656">
            <w:pPr>
              <w:keepNext/>
              <w:ind w:firstLine="0"/>
            </w:pPr>
            <w:r>
              <w:t>Yow</w:t>
            </w:r>
          </w:p>
        </w:tc>
        <w:tc>
          <w:tcPr>
            <w:tcW w:w="2179" w:type="dxa"/>
            <w:shd w:val="clear" w:color="auto" w:fill="auto"/>
          </w:tcPr>
          <w:p w14:paraId="7EE57ADA" w14:textId="77777777" w:rsidR="004855FD" w:rsidRPr="004855FD" w:rsidRDefault="004855FD" w:rsidP="00A33656">
            <w:pPr>
              <w:keepNext/>
              <w:ind w:firstLine="0"/>
            </w:pPr>
          </w:p>
        </w:tc>
        <w:tc>
          <w:tcPr>
            <w:tcW w:w="2180" w:type="dxa"/>
            <w:shd w:val="clear" w:color="auto" w:fill="auto"/>
          </w:tcPr>
          <w:p w14:paraId="44A701E5" w14:textId="77777777" w:rsidR="004855FD" w:rsidRPr="004855FD" w:rsidRDefault="004855FD" w:rsidP="00A33656">
            <w:pPr>
              <w:keepNext/>
              <w:ind w:firstLine="0"/>
            </w:pPr>
          </w:p>
        </w:tc>
      </w:tr>
    </w:tbl>
    <w:p w14:paraId="0EF81D60" w14:textId="77777777" w:rsidR="004855FD" w:rsidRDefault="004855FD" w:rsidP="00A33656">
      <w:pPr>
        <w:keepNext/>
      </w:pPr>
    </w:p>
    <w:p w14:paraId="28D19506" w14:textId="5F8B9A67" w:rsidR="004855FD" w:rsidRDefault="004855FD" w:rsidP="00A33656">
      <w:pPr>
        <w:keepNext/>
        <w:jc w:val="center"/>
        <w:rPr>
          <w:b/>
        </w:rPr>
      </w:pPr>
      <w:r w:rsidRPr="004855FD">
        <w:rPr>
          <w:b/>
        </w:rPr>
        <w:t>Total--85</w:t>
      </w:r>
    </w:p>
    <w:p w14:paraId="2718CFC2" w14:textId="77777777" w:rsidR="004855FD" w:rsidRDefault="004855FD" w:rsidP="004855FD">
      <w:pPr>
        <w:jc w:val="center"/>
        <w:rPr>
          <w:b/>
        </w:rPr>
      </w:pPr>
    </w:p>
    <w:p w14:paraId="71CCDAC0" w14:textId="77777777" w:rsidR="004855FD" w:rsidRDefault="004855FD" w:rsidP="004855FD">
      <w:pPr>
        <w:ind w:firstLine="0"/>
      </w:pPr>
      <w:r w:rsidRPr="004855FD">
        <w:t xml:space="preserve"> </w:t>
      </w:r>
      <w:r>
        <w:t>Those who voted in the negative are:</w:t>
      </w:r>
    </w:p>
    <w:p w14:paraId="4397FA9E" w14:textId="77777777" w:rsidR="004855FD" w:rsidRDefault="004855FD" w:rsidP="004855FD"/>
    <w:p w14:paraId="60C1F7B2" w14:textId="77777777" w:rsidR="004855FD" w:rsidRDefault="004855FD" w:rsidP="004855FD">
      <w:pPr>
        <w:jc w:val="center"/>
        <w:rPr>
          <w:b/>
        </w:rPr>
      </w:pPr>
      <w:r w:rsidRPr="004855FD">
        <w:rPr>
          <w:b/>
        </w:rPr>
        <w:t>Total--0</w:t>
      </w:r>
    </w:p>
    <w:p w14:paraId="48B05755" w14:textId="0C4844CE" w:rsidR="004855FD" w:rsidRDefault="004855FD" w:rsidP="004855FD">
      <w:pPr>
        <w:jc w:val="center"/>
        <w:rPr>
          <w:b/>
        </w:rPr>
      </w:pPr>
    </w:p>
    <w:p w14:paraId="31427229" w14:textId="77777777" w:rsidR="004855FD" w:rsidRDefault="004855FD" w:rsidP="004855FD">
      <w:r>
        <w:t xml:space="preserve">Section 74 was adopted. </w:t>
      </w:r>
    </w:p>
    <w:p w14:paraId="0E487A29" w14:textId="77777777" w:rsidR="004855FD" w:rsidRDefault="004855FD" w:rsidP="004855FD"/>
    <w:p w14:paraId="7AA73F92" w14:textId="7D3EBB79" w:rsidR="004855FD" w:rsidRDefault="004855FD" w:rsidP="004855FD">
      <w:pPr>
        <w:keepNext/>
        <w:jc w:val="center"/>
        <w:rPr>
          <w:b/>
        </w:rPr>
      </w:pPr>
      <w:r w:rsidRPr="004855FD">
        <w:rPr>
          <w:b/>
        </w:rPr>
        <w:t>SECTION 75</w:t>
      </w:r>
    </w:p>
    <w:p w14:paraId="05A41371" w14:textId="77777777" w:rsidR="004855FD" w:rsidRDefault="004855FD" w:rsidP="004855FD">
      <w:r>
        <w:t xml:space="preserve">The yeas and nays were taken resulting as follows: </w:t>
      </w:r>
    </w:p>
    <w:p w14:paraId="3D17C22A" w14:textId="198E1D6A" w:rsidR="004855FD" w:rsidRDefault="004855FD" w:rsidP="004855FD">
      <w:pPr>
        <w:jc w:val="center"/>
      </w:pPr>
      <w:r>
        <w:t xml:space="preserve"> </w:t>
      </w:r>
      <w:bookmarkStart w:id="165" w:name="vote_start346"/>
      <w:bookmarkEnd w:id="165"/>
      <w:r>
        <w:t>Yeas 85; Nays 0</w:t>
      </w:r>
    </w:p>
    <w:p w14:paraId="5265AA13" w14:textId="77777777" w:rsidR="004855FD" w:rsidRDefault="004855FD" w:rsidP="004855FD">
      <w:pPr>
        <w:jc w:val="center"/>
      </w:pPr>
    </w:p>
    <w:p w14:paraId="57BF54D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E1EEA56" w14:textId="77777777" w:rsidTr="004855FD">
        <w:tc>
          <w:tcPr>
            <w:tcW w:w="2179" w:type="dxa"/>
            <w:shd w:val="clear" w:color="auto" w:fill="auto"/>
          </w:tcPr>
          <w:p w14:paraId="7602C559" w14:textId="23D5D9C0" w:rsidR="004855FD" w:rsidRPr="004855FD" w:rsidRDefault="004855FD" w:rsidP="004855FD">
            <w:pPr>
              <w:keepNext/>
              <w:ind w:firstLine="0"/>
            </w:pPr>
            <w:r>
              <w:t>Alexander</w:t>
            </w:r>
          </w:p>
        </w:tc>
        <w:tc>
          <w:tcPr>
            <w:tcW w:w="2179" w:type="dxa"/>
            <w:shd w:val="clear" w:color="auto" w:fill="auto"/>
          </w:tcPr>
          <w:p w14:paraId="6359D5B3" w14:textId="5E0F4EE6" w:rsidR="004855FD" w:rsidRPr="004855FD" w:rsidRDefault="004855FD" w:rsidP="004855FD">
            <w:pPr>
              <w:keepNext/>
              <w:ind w:firstLine="0"/>
            </w:pPr>
            <w:r>
              <w:t>Anderson</w:t>
            </w:r>
          </w:p>
        </w:tc>
        <w:tc>
          <w:tcPr>
            <w:tcW w:w="2180" w:type="dxa"/>
            <w:shd w:val="clear" w:color="auto" w:fill="auto"/>
          </w:tcPr>
          <w:p w14:paraId="0868234D" w14:textId="0C52B795" w:rsidR="004855FD" w:rsidRPr="004855FD" w:rsidRDefault="004855FD" w:rsidP="004855FD">
            <w:pPr>
              <w:keepNext/>
              <w:ind w:firstLine="0"/>
            </w:pPr>
            <w:r>
              <w:t>Bailey</w:t>
            </w:r>
          </w:p>
        </w:tc>
      </w:tr>
      <w:tr w:rsidR="004855FD" w:rsidRPr="004855FD" w14:paraId="3D0292C5" w14:textId="77777777" w:rsidTr="004855FD">
        <w:tc>
          <w:tcPr>
            <w:tcW w:w="2179" w:type="dxa"/>
            <w:shd w:val="clear" w:color="auto" w:fill="auto"/>
          </w:tcPr>
          <w:p w14:paraId="2310A2E9" w14:textId="5C59836D" w:rsidR="004855FD" w:rsidRPr="004855FD" w:rsidRDefault="004855FD" w:rsidP="004855FD">
            <w:pPr>
              <w:ind w:firstLine="0"/>
            </w:pPr>
            <w:r>
              <w:t>Ballentine</w:t>
            </w:r>
          </w:p>
        </w:tc>
        <w:tc>
          <w:tcPr>
            <w:tcW w:w="2179" w:type="dxa"/>
            <w:shd w:val="clear" w:color="auto" w:fill="auto"/>
          </w:tcPr>
          <w:p w14:paraId="50468AED" w14:textId="7113E48E" w:rsidR="004855FD" w:rsidRPr="004855FD" w:rsidRDefault="004855FD" w:rsidP="004855FD">
            <w:pPr>
              <w:ind w:firstLine="0"/>
            </w:pPr>
            <w:r>
              <w:t>Bauer</w:t>
            </w:r>
          </w:p>
        </w:tc>
        <w:tc>
          <w:tcPr>
            <w:tcW w:w="2180" w:type="dxa"/>
            <w:shd w:val="clear" w:color="auto" w:fill="auto"/>
          </w:tcPr>
          <w:p w14:paraId="3D4C8E79" w14:textId="2334145F" w:rsidR="004855FD" w:rsidRPr="004855FD" w:rsidRDefault="004855FD" w:rsidP="004855FD">
            <w:pPr>
              <w:ind w:firstLine="0"/>
            </w:pPr>
            <w:r>
              <w:t>Beach</w:t>
            </w:r>
          </w:p>
        </w:tc>
      </w:tr>
      <w:tr w:rsidR="004855FD" w:rsidRPr="004855FD" w14:paraId="0DC15A1F" w14:textId="77777777" w:rsidTr="004855FD">
        <w:tc>
          <w:tcPr>
            <w:tcW w:w="2179" w:type="dxa"/>
            <w:shd w:val="clear" w:color="auto" w:fill="auto"/>
          </w:tcPr>
          <w:p w14:paraId="26C56F1A" w14:textId="1FFE52DC" w:rsidR="004855FD" w:rsidRPr="004855FD" w:rsidRDefault="004855FD" w:rsidP="004855FD">
            <w:pPr>
              <w:ind w:firstLine="0"/>
            </w:pPr>
            <w:r>
              <w:t>Blackwell</w:t>
            </w:r>
          </w:p>
        </w:tc>
        <w:tc>
          <w:tcPr>
            <w:tcW w:w="2179" w:type="dxa"/>
            <w:shd w:val="clear" w:color="auto" w:fill="auto"/>
          </w:tcPr>
          <w:p w14:paraId="7F44029F" w14:textId="7ABD8D4C" w:rsidR="004855FD" w:rsidRPr="004855FD" w:rsidRDefault="004855FD" w:rsidP="004855FD">
            <w:pPr>
              <w:ind w:firstLine="0"/>
            </w:pPr>
            <w:r>
              <w:t>Bradley</w:t>
            </w:r>
          </w:p>
        </w:tc>
        <w:tc>
          <w:tcPr>
            <w:tcW w:w="2180" w:type="dxa"/>
            <w:shd w:val="clear" w:color="auto" w:fill="auto"/>
          </w:tcPr>
          <w:p w14:paraId="6F258738" w14:textId="54E29278" w:rsidR="004855FD" w:rsidRPr="004855FD" w:rsidRDefault="004855FD" w:rsidP="004855FD">
            <w:pPr>
              <w:ind w:firstLine="0"/>
            </w:pPr>
            <w:r>
              <w:t>Brewer</w:t>
            </w:r>
          </w:p>
        </w:tc>
      </w:tr>
      <w:tr w:rsidR="004855FD" w:rsidRPr="004855FD" w14:paraId="223D68AB" w14:textId="77777777" w:rsidTr="004855FD">
        <w:tc>
          <w:tcPr>
            <w:tcW w:w="2179" w:type="dxa"/>
            <w:shd w:val="clear" w:color="auto" w:fill="auto"/>
          </w:tcPr>
          <w:p w14:paraId="4DAB0498" w14:textId="1319FB29" w:rsidR="004855FD" w:rsidRPr="004855FD" w:rsidRDefault="004855FD" w:rsidP="004855FD">
            <w:pPr>
              <w:ind w:firstLine="0"/>
            </w:pPr>
            <w:r>
              <w:t>Burns</w:t>
            </w:r>
          </w:p>
        </w:tc>
        <w:tc>
          <w:tcPr>
            <w:tcW w:w="2179" w:type="dxa"/>
            <w:shd w:val="clear" w:color="auto" w:fill="auto"/>
          </w:tcPr>
          <w:p w14:paraId="34DC10F0" w14:textId="66C50725" w:rsidR="004855FD" w:rsidRPr="004855FD" w:rsidRDefault="004855FD" w:rsidP="004855FD">
            <w:pPr>
              <w:ind w:firstLine="0"/>
            </w:pPr>
            <w:r>
              <w:t>Bustos</w:t>
            </w:r>
          </w:p>
        </w:tc>
        <w:tc>
          <w:tcPr>
            <w:tcW w:w="2180" w:type="dxa"/>
            <w:shd w:val="clear" w:color="auto" w:fill="auto"/>
          </w:tcPr>
          <w:p w14:paraId="7982993B" w14:textId="2FAFF993" w:rsidR="004855FD" w:rsidRPr="004855FD" w:rsidRDefault="004855FD" w:rsidP="004855FD">
            <w:pPr>
              <w:ind w:firstLine="0"/>
            </w:pPr>
            <w:r>
              <w:t>Calhoon</w:t>
            </w:r>
          </w:p>
        </w:tc>
      </w:tr>
      <w:tr w:rsidR="004855FD" w:rsidRPr="004855FD" w14:paraId="205B9EB3" w14:textId="77777777" w:rsidTr="004855FD">
        <w:tc>
          <w:tcPr>
            <w:tcW w:w="2179" w:type="dxa"/>
            <w:shd w:val="clear" w:color="auto" w:fill="auto"/>
          </w:tcPr>
          <w:p w14:paraId="28E521E4" w14:textId="0D063BCC" w:rsidR="004855FD" w:rsidRPr="004855FD" w:rsidRDefault="004855FD" w:rsidP="004855FD">
            <w:pPr>
              <w:ind w:firstLine="0"/>
            </w:pPr>
            <w:r>
              <w:t>Carter</w:t>
            </w:r>
          </w:p>
        </w:tc>
        <w:tc>
          <w:tcPr>
            <w:tcW w:w="2179" w:type="dxa"/>
            <w:shd w:val="clear" w:color="auto" w:fill="auto"/>
          </w:tcPr>
          <w:p w14:paraId="79520363" w14:textId="4330A7D9" w:rsidR="004855FD" w:rsidRPr="004855FD" w:rsidRDefault="004855FD" w:rsidP="004855FD">
            <w:pPr>
              <w:ind w:firstLine="0"/>
            </w:pPr>
            <w:r>
              <w:t>Chapman</w:t>
            </w:r>
          </w:p>
        </w:tc>
        <w:tc>
          <w:tcPr>
            <w:tcW w:w="2180" w:type="dxa"/>
            <w:shd w:val="clear" w:color="auto" w:fill="auto"/>
          </w:tcPr>
          <w:p w14:paraId="5A58EBD1" w14:textId="3CA40626" w:rsidR="004855FD" w:rsidRPr="004855FD" w:rsidRDefault="004855FD" w:rsidP="004855FD">
            <w:pPr>
              <w:ind w:firstLine="0"/>
            </w:pPr>
            <w:r>
              <w:t>Chumley</w:t>
            </w:r>
          </w:p>
        </w:tc>
      </w:tr>
      <w:tr w:rsidR="004855FD" w:rsidRPr="004855FD" w14:paraId="5D881CBC" w14:textId="77777777" w:rsidTr="004855FD">
        <w:tc>
          <w:tcPr>
            <w:tcW w:w="2179" w:type="dxa"/>
            <w:shd w:val="clear" w:color="auto" w:fill="auto"/>
          </w:tcPr>
          <w:p w14:paraId="75E3F079" w14:textId="7B8CC33B" w:rsidR="004855FD" w:rsidRPr="004855FD" w:rsidRDefault="004855FD" w:rsidP="004855FD">
            <w:pPr>
              <w:ind w:firstLine="0"/>
            </w:pPr>
            <w:r>
              <w:t>Clyburn</w:t>
            </w:r>
          </w:p>
        </w:tc>
        <w:tc>
          <w:tcPr>
            <w:tcW w:w="2179" w:type="dxa"/>
            <w:shd w:val="clear" w:color="auto" w:fill="auto"/>
          </w:tcPr>
          <w:p w14:paraId="448D3BAE" w14:textId="622AB00F" w:rsidR="004855FD" w:rsidRPr="004855FD" w:rsidRDefault="004855FD" w:rsidP="004855FD">
            <w:pPr>
              <w:ind w:firstLine="0"/>
            </w:pPr>
            <w:r>
              <w:t>Cobb-Hunter</w:t>
            </w:r>
          </w:p>
        </w:tc>
        <w:tc>
          <w:tcPr>
            <w:tcW w:w="2180" w:type="dxa"/>
            <w:shd w:val="clear" w:color="auto" w:fill="auto"/>
          </w:tcPr>
          <w:p w14:paraId="79376770" w14:textId="1AB11295" w:rsidR="004855FD" w:rsidRPr="004855FD" w:rsidRDefault="004855FD" w:rsidP="004855FD">
            <w:pPr>
              <w:ind w:firstLine="0"/>
            </w:pPr>
            <w:r>
              <w:t>B. L. Cox</w:t>
            </w:r>
          </w:p>
        </w:tc>
      </w:tr>
      <w:tr w:rsidR="004855FD" w:rsidRPr="004855FD" w14:paraId="1E5C133A" w14:textId="77777777" w:rsidTr="004855FD">
        <w:tc>
          <w:tcPr>
            <w:tcW w:w="2179" w:type="dxa"/>
            <w:shd w:val="clear" w:color="auto" w:fill="auto"/>
          </w:tcPr>
          <w:p w14:paraId="49C34B9C" w14:textId="16229D85" w:rsidR="004855FD" w:rsidRPr="004855FD" w:rsidRDefault="004855FD" w:rsidP="004855FD">
            <w:pPr>
              <w:ind w:firstLine="0"/>
            </w:pPr>
            <w:r>
              <w:t>Crawford</w:t>
            </w:r>
          </w:p>
        </w:tc>
        <w:tc>
          <w:tcPr>
            <w:tcW w:w="2179" w:type="dxa"/>
            <w:shd w:val="clear" w:color="auto" w:fill="auto"/>
          </w:tcPr>
          <w:p w14:paraId="64388E6A" w14:textId="4901C46B" w:rsidR="004855FD" w:rsidRPr="004855FD" w:rsidRDefault="004855FD" w:rsidP="004855FD">
            <w:pPr>
              <w:ind w:firstLine="0"/>
            </w:pPr>
            <w:r>
              <w:t>Cromer</w:t>
            </w:r>
          </w:p>
        </w:tc>
        <w:tc>
          <w:tcPr>
            <w:tcW w:w="2180" w:type="dxa"/>
            <w:shd w:val="clear" w:color="auto" w:fill="auto"/>
          </w:tcPr>
          <w:p w14:paraId="68BC642D" w14:textId="63D91330" w:rsidR="004855FD" w:rsidRPr="004855FD" w:rsidRDefault="004855FD" w:rsidP="004855FD">
            <w:pPr>
              <w:ind w:firstLine="0"/>
            </w:pPr>
            <w:r>
              <w:t>Davis</w:t>
            </w:r>
          </w:p>
        </w:tc>
      </w:tr>
      <w:tr w:rsidR="004855FD" w:rsidRPr="004855FD" w14:paraId="00BDC123" w14:textId="77777777" w:rsidTr="004855FD">
        <w:tc>
          <w:tcPr>
            <w:tcW w:w="2179" w:type="dxa"/>
            <w:shd w:val="clear" w:color="auto" w:fill="auto"/>
          </w:tcPr>
          <w:p w14:paraId="4D5A5BBB" w14:textId="19C1FBDF" w:rsidR="004855FD" w:rsidRPr="004855FD" w:rsidRDefault="004855FD" w:rsidP="004855FD">
            <w:pPr>
              <w:ind w:firstLine="0"/>
            </w:pPr>
            <w:r>
              <w:t>Dillard</w:t>
            </w:r>
          </w:p>
        </w:tc>
        <w:tc>
          <w:tcPr>
            <w:tcW w:w="2179" w:type="dxa"/>
            <w:shd w:val="clear" w:color="auto" w:fill="auto"/>
          </w:tcPr>
          <w:p w14:paraId="1E7DEF99" w14:textId="41E84EE9" w:rsidR="004855FD" w:rsidRPr="004855FD" w:rsidRDefault="004855FD" w:rsidP="004855FD">
            <w:pPr>
              <w:ind w:firstLine="0"/>
            </w:pPr>
            <w:r>
              <w:t>Erickson</w:t>
            </w:r>
          </w:p>
        </w:tc>
        <w:tc>
          <w:tcPr>
            <w:tcW w:w="2180" w:type="dxa"/>
            <w:shd w:val="clear" w:color="auto" w:fill="auto"/>
          </w:tcPr>
          <w:p w14:paraId="605D922D" w14:textId="082823A1" w:rsidR="004855FD" w:rsidRPr="004855FD" w:rsidRDefault="004855FD" w:rsidP="004855FD">
            <w:pPr>
              <w:ind w:firstLine="0"/>
            </w:pPr>
            <w:r>
              <w:t>Felder</w:t>
            </w:r>
          </w:p>
        </w:tc>
      </w:tr>
      <w:tr w:rsidR="004855FD" w:rsidRPr="004855FD" w14:paraId="189BB778" w14:textId="77777777" w:rsidTr="004855FD">
        <w:tc>
          <w:tcPr>
            <w:tcW w:w="2179" w:type="dxa"/>
            <w:shd w:val="clear" w:color="auto" w:fill="auto"/>
          </w:tcPr>
          <w:p w14:paraId="0AA707B4" w14:textId="06EB88F2" w:rsidR="004855FD" w:rsidRPr="004855FD" w:rsidRDefault="004855FD" w:rsidP="004855FD">
            <w:pPr>
              <w:ind w:firstLine="0"/>
            </w:pPr>
            <w:r>
              <w:t>Forrest</w:t>
            </w:r>
          </w:p>
        </w:tc>
        <w:tc>
          <w:tcPr>
            <w:tcW w:w="2179" w:type="dxa"/>
            <w:shd w:val="clear" w:color="auto" w:fill="auto"/>
          </w:tcPr>
          <w:p w14:paraId="44DF2968" w14:textId="14F15AE6" w:rsidR="004855FD" w:rsidRPr="004855FD" w:rsidRDefault="004855FD" w:rsidP="004855FD">
            <w:pPr>
              <w:ind w:firstLine="0"/>
            </w:pPr>
            <w:r>
              <w:t>Gagnon</w:t>
            </w:r>
          </w:p>
        </w:tc>
        <w:tc>
          <w:tcPr>
            <w:tcW w:w="2180" w:type="dxa"/>
            <w:shd w:val="clear" w:color="auto" w:fill="auto"/>
          </w:tcPr>
          <w:p w14:paraId="404455C8" w14:textId="0A38D8C3" w:rsidR="004855FD" w:rsidRPr="004855FD" w:rsidRDefault="004855FD" w:rsidP="004855FD">
            <w:pPr>
              <w:ind w:firstLine="0"/>
            </w:pPr>
            <w:r>
              <w:t>Gibson</w:t>
            </w:r>
          </w:p>
        </w:tc>
      </w:tr>
      <w:tr w:rsidR="004855FD" w:rsidRPr="004855FD" w14:paraId="535688F0" w14:textId="77777777" w:rsidTr="004855FD">
        <w:tc>
          <w:tcPr>
            <w:tcW w:w="2179" w:type="dxa"/>
            <w:shd w:val="clear" w:color="auto" w:fill="auto"/>
          </w:tcPr>
          <w:p w14:paraId="28DA39F5" w14:textId="41E074F3" w:rsidR="004855FD" w:rsidRPr="004855FD" w:rsidRDefault="004855FD" w:rsidP="004855FD">
            <w:pPr>
              <w:ind w:firstLine="0"/>
            </w:pPr>
            <w:r>
              <w:t>Gilliam</w:t>
            </w:r>
          </w:p>
        </w:tc>
        <w:tc>
          <w:tcPr>
            <w:tcW w:w="2179" w:type="dxa"/>
            <w:shd w:val="clear" w:color="auto" w:fill="auto"/>
          </w:tcPr>
          <w:p w14:paraId="56EE2ACB" w14:textId="5AF36C63" w:rsidR="004855FD" w:rsidRPr="004855FD" w:rsidRDefault="004855FD" w:rsidP="004855FD">
            <w:pPr>
              <w:ind w:firstLine="0"/>
            </w:pPr>
            <w:r>
              <w:t>Gilliard</w:t>
            </w:r>
          </w:p>
        </w:tc>
        <w:tc>
          <w:tcPr>
            <w:tcW w:w="2180" w:type="dxa"/>
            <w:shd w:val="clear" w:color="auto" w:fill="auto"/>
          </w:tcPr>
          <w:p w14:paraId="09EC8FD5" w14:textId="4791F133" w:rsidR="004855FD" w:rsidRPr="004855FD" w:rsidRDefault="004855FD" w:rsidP="004855FD">
            <w:pPr>
              <w:ind w:firstLine="0"/>
            </w:pPr>
            <w:r>
              <w:t>Guest</w:t>
            </w:r>
          </w:p>
        </w:tc>
      </w:tr>
      <w:tr w:rsidR="004855FD" w:rsidRPr="004855FD" w14:paraId="1ACC6295" w14:textId="77777777" w:rsidTr="004855FD">
        <w:tc>
          <w:tcPr>
            <w:tcW w:w="2179" w:type="dxa"/>
            <w:shd w:val="clear" w:color="auto" w:fill="auto"/>
          </w:tcPr>
          <w:p w14:paraId="39D03F9F" w14:textId="44DF0632" w:rsidR="004855FD" w:rsidRPr="004855FD" w:rsidRDefault="004855FD" w:rsidP="004855FD">
            <w:pPr>
              <w:ind w:firstLine="0"/>
            </w:pPr>
            <w:r>
              <w:t>Haddon</w:t>
            </w:r>
          </w:p>
        </w:tc>
        <w:tc>
          <w:tcPr>
            <w:tcW w:w="2179" w:type="dxa"/>
            <w:shd w:val="clear" w:color="auto" w:fill="auto"/>
          </w:tcPr>
          <w:p w14:paraId="052587D7" w14:textId="3AFD8FBF" w:rsidR="004855FD" w:rsidRPr="004855FD" w:rsidRDefault="004855FD" w:rsidP="004855FD">
            <w:pPr>
              <w:ind w:firstLine="0"/>
            </w:pPr>
            <w:r>
              <w:t>Hager</w:t>
            </w:r>
          </w:p>
        </w:tc>
        <w:tc>
          <w:tcPr>
            <w:tcW w:w="2180" w:type="dxa"/>
            <w:shd w:val="clear" w:color="auto" w:fill="auto"/>
          </w:tcPr>
          <w:p w14:paraId="0BD8E4C0" w14:textId="2C805539" w:rsidR="004855FD" w:rsidRPr="004855FD" w:rsidRDefault="004855FD" w:rsidP="004855FD">
            <w:pPr>
              <w:ind w:firstLine="0"/>
            </w:pPr>
            <w:r>
              <w:t>Hardee</w:t>
            </w:r>
          </w:p>
        </w:tc>
      </w:tr>
      <w:tr w:rsidR="004855FD" w:rsidRPr="004855FD" w14:paraId="49817536" w14:textId="77777777" w:rsidTr="004855FD">
        <w:tc>
          <w:tcPr>
            <w:tcW w:w="2179" w:type="dxa"/>
            <w:shd w:val="clear" w:color="auto" w:fill="auto"/>
          </w:tcPr>
          <w:p w14:paraId="2DEEB6E3" w14:textId="52524672" w:rsidR="004855FD" w:rsidRPr="004855FD" w:rsidRDefault="004855FD" w:rsidP="004855FD">
            <w:pPr>
              <w:ind w:firstLine="0"/>
            </w:pPr>
            <w:r>
              <w:t>Harris</w:t>
            </w:r>
          </w:p>
        </w:tc>
        <w:tc>
          <w:tcPr>
            <w:tcW w:w="2179" w:type="dxa"/>
            <w:shd w:val="clear" w:color="auto" w:fill="auto"/>
          </w:tcPr>
          <w:p w14:paraId="39EAE441" w14:textId="39655BFB" w:rsidR="004855FD" w:rsidRPr="004855FD" w:rsidRDefault="004855FD" w:rsidP="004855FD">
            <w:pPr>
              <w:ind w:firstLine="0"/>
            </w:pPr>
            <w:r>
              <w:t>Hartnett</w:t>
            </w:r>
          </w:p>
        </w:tc>
        <w:tc>
          <w:tcPr>
            <w:tcW w:w="2180" w:type="dxa"/>
            <w:shd w:val="clear" w:color="auto" w:fill="auto"/>
          </w:tcPr>
          <w:p w14:paraId="03435787" w14:textId="00867A7D" w:rsidR="004855FD" w:rsidRPr="004855FD" w:rsidRDefault="004855FD" w:rsidP="004855FD">
            <w:pPr>
              <w:ind w:firstLine="0"/>
            </w:pPr>
            <w:r>
              <w:t>Hayes</w:t>
            </w:r>
          </w:p>
        </w:tc>
      </w:tr>
      <w:tr w:rsidR="004855FD" w:rsidRPr="004855FD" w14:paraId="66B716B7" w14:textId="77777777" w:rsidTr="004855FD">
        <w:tc>
          <w:tcPr>
            <w:tcW w:w="2179" w:type="dxa"/>
            <w:shd w:val="clear" w:color="auto" w:fill="auto"/>
          </w:tcPr>
          <w:p w14:paraId="067A880B" w14:textId="4215B9C5" w:rsidR="004855FD" w:rsidRPr="004855FD" w:rsidRDefault="004855FD" w:rsidP="004855FD">
            <w:pPr>
              <w:ind w:firstLine="0"/>
            </w:pPr>
            <w:r>
              <w:t>Henegan</w:t>
            </w:r>
          </w:p>
        </w:tc>
        <w:tc>
          <w:tcPr>
            <w:tcW w:w="2179" w:type="dxa"/>
            <w:shd w:val="clear" w:color="auto" w:fill="auto"/>
          </w:tcPr>
          <w:p w14:paraId="25C1B5EF" w14:textId="5684826C" w:rsidR="004855FD" w:rsidRPr="004855FD" w:rsidRDefault="004855FD" w:rsidP="004855FD">
            <w:pPr>
              <w:ind w:firstLine="0"/>
            </w:pPr>
            <w:r>
              <w:t>Herbkersman</w:t>
            </w:r>
          </w:p>
        </w:tc>
        <w:tc>
          <w:tcPr>
            <w:tcW w:w="2180" w:type="dxa"/>
            <w:shd w:val="clear" w:color="auto" w:fill="auto"/>
          </w:tcPr>
          <w:p w14:paraId="136D648C" w14:textId="348C55F5" w:rsidR="004855FD" w:rsidRPr="004855FD" w:rsidRDefault="004855FD" w:rsidP="004855FD">
            <w:pPr>
              <w:ind w:firstLine="0"/>
            </w:pPr>
            <w:r>
              <w:t>Hewitt</w:t>
            </w:r>
          </w:p>
        </w:tc>
      </w:tr>
      <w:tr w:rsidR="004855FD" w:rsidRPr="004855FD" w14:paraId="2E52A547" w14:textId="77777777" w:rsidTr="004855FD">
        <w:tc>
          <w:tcPr>
            <w:tcW w:w="2179" w:type="dxa"/>
            <w:shd w:val="clear" w:color="auto" w:fill="auto"/>
          </w:tcPr>
          <w:p w14:paraId="18EF4BBD" w14:textId="06CA60FD" w:rsidR="004855FD" w:rsidRPr="004855FD" w:rsidRDefault="004855FD" w:rsidP="004855FD">
            <w:pPr>
              <w:ind w:firstLine="0"/>
            </w:pPr>
            <w:r>
              <w:t>Hiott</w:t>
            </w:r>
          </w:p>
        </w:tc>
        <w:tc>
          <w:tcPr>
            <w:tcW w:w="2179" w:type="dxa"/>
            <w:shd w:val="clear" w:color="auto" w:fill="auto"/>
          </w:tcPr>
          <w:p w14:paraId="2F3962A9" w14:textId="1CF77A3E" w:rsidR="004855FD" w:rsidRPr="004855FD" w:rsidRDefault="004855FD" w:rsidP="004855FD">
            <w:pPr>
              <w:ind w:firstLine="0"/>
            </w:pPr>
            <w:r>
              <w:t>Hixon</w:t>
            </w:r>
          </w:p>
        </w:tc>
        <w:tc>
          <w:tcPr>
            <w:tcW w:w="2180" w:type="dxa"/>
            <w:shd w:val="clear" w:color="auto" w:fill="auto"/>
          </w:tcPr>
          <w:p w14:paraId="478AAE6F" w14:textId="5D195611" w:rsidR="004855FD" w:rsidRPr="004855FD" w:rsidRDefault="004855FD" w:rsidP="004855FD">
            <w:pPr>
              <w:ind w:firstLine="0"/>
            </w:pPr>
            <w:r>
              <w:t>Hosey</w:t>
            </w:r>
          </w:p>
        </w:tc>
      </w:tr>
      <w:tr w:rsidR="004855FD" w:rsidRPr="004855FD" w14:paraId="0DB5F586" w14:textId="77777777" w:rsidTr="004855FD">
        <w:tc>
          <w:tcPr>
            <w:tcW w:w="2179" w:type="dxa"/>
            <w:shd w:val="clear" w:color="auto" w:fill="auto"/>
          </w:tcPr>
          <w:p w14:paraId="339B5D2D" w14:textId="3007B733" w:rsidR="004855FD" w:rsidRPr="004855FD" w:rsidRDefault="004855FD" w:rsidP="004855FD">
            <w:pPr>
              <w:ind w:firstLine="0"/>
            </w:pPr>
            <w:r>
              <w:t>J. L. Johnson</w:t>
            </w:r>
          </w:p>
        </w:tc>
        <w:tc>
          <w:tcPr>
            <w:tcW w:w="2179" w:type="dxa"/>
            <w:shd w:val="clear" w:color="auto" w:fill="auto"/>
          </w:tcPr>
          <w:p w14:paraId="6A524CA7" w14:textId="330BDE05" w:rsidR="004855FD" w:rsidRPr="004855FD" w:rsidRDefault="004855FD" w:rsidP="004855FD">
            <w:pPr>
              <w:ind w:firstLine="0"/>
            </w:pPr>
            <w:r>
              <w:t>S. Jones</w:t>
            </w:r>
          </w:p>
        </w:tc>
        <w:tc>
          <w:tcPr>
            <w:tcW w:w="2180" w:type="dxa"/>
            <w:shd w:val="clear" w:color="auto" w:fill="auto"/>
          </w:tcPr>
          <w:p w14:paraId="7253A38B" w14:textId="69512C06" w:rsidR="004855FD" w:rsidRPr="004855FD" w:rsidRDefault="004855FD" w:rsidP="004855FD">
            <w:pPr>
              <w:ind w:firstLine="0"/>
            </w:pPr>
            <w:r>
              <w:t>Kilmartin</w:t>
            </w:r>
          </w:p>
        </w:tc>
      </w:tr>
      <w:tr w:rsidR="004855FD" w:rsidRPr="004855FD" w14:paraId="01DC2BD2" w14:textId="77777777" w:rsidTr="004855FD">
        <w:tc>
          <w:tcPr>
            <w:tcW w:w="2179" w:type="dxa"/>
            <w:shd w:val="clear" w:color="auto" w:fill="auto"/>
          </w:tcPr>
          <w:p w14:paraId="1898CA0F" w14:textId="6A12C396" w:rsidR="004855FD" w:rsidRPr="004855FD" w:rsidRDefault="004855FD" w:rsidP="004855FD">
            <w:pPr>
              <w:ind w:firstLine="0"/>
            </w:pPr>
            <w:r>
              <w:t>King</w:t>
            </w:r>
          </w:p>
        </w:tc>
        <w:tc>
          <w:tcPr>
            <w:tcW w:w="2179" w:type="dxa"/>
            <w:shd w:val="clear" w:color="auto" w:fill="auto"/>
          </w:tcPr>
          <w:p w14:paraId="388C53A7" w14:textId="6CE6306D" w:rsidR="004855FD" w:rsidRPr="004855FD" w:rsidRDefault="004855FD" w:rsidP="004855FD">
            <w:pPr>
              <w:ind w:firstLine="0"/>
            </w:pPr>
            <w:r>
              <w:t>Kirby</w:t>
            </w:r>
          </w:p>
        </w:tc>
        <w:tc>
          <w:tcPr>
            <w:tcW w:w="2180" w:type="dxa"/>
            <w:shd w:val="clear" w:color="auto" w:fill="auto"/>
          </w:tcPr>
          <w:p w14:paraId="7A71FBF7" w14:textId="55DCA4C1" w:rsidR="004855FD" w:rsidRPr="004855FD" w:rsidRDefault="004855FD" w:rsidP="004855FD">
            <w:pPr>
              <w:ind w:firstLine="0"/>
            </w:pPr>
            <w:r>
              <w:t>Landing</w:t>
            </w:r>
          </w:p>
        </w:tc>
      </w:tr>
      <w:tr w:rsidR="004855FD" w:rsidRPr="004855FD" w14:paraId="08BD78F0" w14:textId="77777777" w:rsidTr="004855FD">
        <w:tc>
          <w:tcPr>
            <w:tcW w:w="2179" w:type="dxa"/>
            <w:shd w:val="clear" w:color="auto" w:fill="auto"/>
          </w:tcPr>
          <w:p w14:paraId="7689B8C7" w14:textId="0CA97455" w:rsidR="004855FD" w:rsidRPr="004855FD" w:rsidRDefault="004855FD" w:rsidP="004855FD">
            <w:pPr>
              <w:ind w:firstLine="0"/>
            </w:pPr>
            <w:r>
              <w:t>Lawson</w:t>
            </w:r>
          </w:p>
        </w:tc>
        <w:tc>
          <w:tcPr>
            <w:tcW w:w="2179" w:type="dxa"/>
            <w:shd w:val="clear" w:color="auto" w:fill="auto"/>
          </w:tcPr>
          <w:p w14:paraId="1C82B1EB" w14:textId="5BE089CA" w:rsidR="004855FD" w:rsidRPr="004855FD" w:rsidRDefault="004855FD" w:rsidP="004855FD">
            <w:pPr>
              <w:ind w:firstLine="0"/>
            </w:pPr>
            <w:r>
              <w:t>Leber</w:t>
            </w:r>
          </w:p>
        </w:tc>
        <w:tc>
          <w:tcPr>
            <w:tcW w:w="2180" w:type="dxa"/>
            <w:shd w:val="clear" w:color="auto" w:fill="auto"/>
          </w:tcPr>
          <w:p w14:paraId="5CF04615" w14:textId="5012EAF7" w:rsidR="004855FD" w:rsidRPr="004855FD" w:rsidRDefault="004855FD" w:rsidP="004855FD">
            <w:pPr>
              <w:ind w:firstLine="0"/>
            </w:pPr>
            <w:r>
              <w:t>Ligon</w:t>
            </w:r>
          </w:p>
        </w:tc>
      </w:tr>
      <w:tr w:rsidR="004855FD" w:rsidRPr="004855FD" w14:paraId="1B26AD33" w14:textId="77777777" w:rsidTr="004855FD">
        <w:tc>
          <w:tcPr>
            <w:tcW w:w="2179" w:type="dxa"/>
            <w:shd w:val="clear" w:color="auto" w:fill="auto"/>
          </w:tcPr>
          <w:p w14:paraId="67D5327A" w14:textId="00CCE4BE" w:rsidR="004855FD" w:rsidRPr="004855FD" w:rsidRDefault="004855FD" w:rsidP="004855FD">
            <w:pPr>
              <w:ind w:firstLine="0"/>
            </w:pPr>
            <w:r>
              <w:t>Magnuson</w:t>
            </w:r>
          </w:p>
        </w:tc>
        <w:tc>
          <w:tcPr>
            <w:tcW w:w="2179" w:type="dxa"/>
            <w:shd w:val="clear" w:color="auto" w:fill="auto"/>
          </w:tcPr>
          <w:p w14:paraId="78FE615C" w14:textId="4F700CC9" w:rsidR="004855FD" w:rsidRPr="004855FD" w:rsidRDefault="004855FD" w:rsidP="004855FD">
            <w:pPr>
              <w:ind w:firstLine="0"/>
            </w:pPr>
            <w:r>
              <w:t>May</w:t>
            </w:r>
          </w:p>
        </w:tc>
        <w:tc>
          <w:tcPr>
            <w:tcW w:w="2180" w:type="dxa"/>
            <w:shd w:val="clear" w:color="auto" w:fill="auto"/>
          </w:tcPr>
          <w:p w14:paraId="51EA0DF7" w14:textId="18A76AF7" w:rsidR="004855FD" w:rsidRPr="004855FD" w:rsidRDefault="004855FD" w:rsidP="004855FD">
            <w:pPr>
              <w:ind w:firstLine="0"/>
            </w:pPr>
            <w:r>
              <w:t>McCabe</w:t>
            </w:r>
          </w:p>
        </w:tc>
      </w:tr>
      <w:tr w:rsidR="004855FD" w:rsidRPr="004855FD" w14:paraId="6E680B7A" w14:textId="77777777" w:rsidTr="004855FD">
        <w:tc>
          <w:tcPr>
            <w:tcW w:w="2179" w:type="dxa"/>
            <w:shd w:val="clear" w:color="auto" w:fill="auto"/>
          </w:tcPr>
          <w:p w14:paraId="35CF49A8" w14:textId="69BF52E8" w:rsidR="004855FD" w:rsidRPr="004855FD" w:rsidRDefault="004855FD" w:rsidP="004855FD">
            <w:pPr>
              <w:ind w:firstLine="0"/>
            </w:pPr>
            <w:r>
              <w:t>McDaniel</w:t>
            </w:r>
          </w:p>
        </w:tc>
        <w:tc>
          <w:tcPr>
            <w:tcW w:w="2179" w:type="dxa"/>
            <w:shd w:val="clear" w:color="auto" w:fill="auto"/>
          </w:tcPr>
          <w:p w14:paraId="6C497A7C" w14:textId="6BDC6B91" w:rsidR="004855FD" w:rsidRPr="004855FD" w:rsidRDefault="004855FD" w:rsidP="004855FD">
            <w:pPr>
              <w:ind w:firstLine="0"/>
            </w:pPr>
            <w:r>
              <w:t>McGinnis</w:t>
            </w:r>
          </w:p>
        </w:tc>
        <w:tc>
          <w:tcPr>
            <w:tcW w:w="2180" w:type="dxa"/>
            <w:shd w:val="clear" w:color="auto" w:fill="auto"/>
          </w:tcPr>
          <w:p w14:paraId="59ECD9B0" w14:textId="021778FD" w:rsidR="004855FD" w:rsidRPr="004855FD" w:rsidRDefault="004855FD" w:rsidP="004855FD">
            <w:pPr>
              <w:ind w:firstLine="0"/>
            </w:pPr>
            <w:r>
              <w:t>J. Moore</w:t>
            </w:r>
          </w:p>
        </w:tc>
      </w:tr>
      <w:tr w:rsidR="004855FD" w:rsidRPr="004855FD" w14:paraId="3E823FB5" w14:textId="77777777" w:rsidTr="004855FD">
        <w:tc>
          <w:tcPr>
            <w:tcW w:w="2179" w:type="dxa"/>
            <w:shd w:val="clear" w:color="auto" w:fill="auto"/>
          </w:tcPr>
          <w:p w14:paraId="288D3FA8" w14:textId="5989372F" w:rsidR="004855FD" w:rsidRPr="004855FD" w:rsidRDefault="004855FD" w:rsidP="004855FD">
            <w:pPr>
              <w:ind w:firstLine="0"/>
            </w:pPr>
            <w:r>
              <w:t>A. M. Morgan</w:t>
            </w:r>
          </w:p>
        </w:tc>
        <w:tc>
          <w:tcPr>
            <w:tcW w:w="2179" w:type="dxa"/>
            <w:shd w:val="clear" w:color="auto" w:fill="auto"/>
          </w:tcPr>
          <w:p w14:paraId="4DCFDF15" w14:textId="0016E58A" w:rsidR="004855FD" w:rsidRPr="004855FD" w:rsidRDefault="004855FD" w:rsidP="004855FD">
            <w:pPr>
              <w:ind w:firstLine="0"/>
            </w:pPr>
            <w:r>
              <w:t>T. A. Morgan</w:t>
            </w:r>
          </w:p>
        </w:tc>
        <w:tc>
          <w:tcPr>
            <w:tcW w:w="2180" w:type="dxa"/>
            <w:shd w:val="clear" w:color="auto" w:fill="auto"/>
          </w:tcPr>
          <w:p w14:paraId="3AADF44F" w14:textId="097092FD" w:rsidR="004855FD" w:rsidRPr="004855FD" w:rsidRDefault="004855FD" w:rsidP="004855FD">
            <w:pPr>
              <w:ind w:firstLine="0"/>
            </w:pPr>
            <w:r>
              <w:t>Moss</w:t>
            </w:r>
          </w:p>
        </w:tc>
      </w:tr>
      <w:tr w:rsidR="004855FD" w:rsidRPr="004855FD" w14:paraId="2C54F8C8" w14:textId="77777777" w:rsidTr="004855FD">
        <w:tc>
          <w:tcPr>
            <w:tcW w:w="2179" w:type="dxa"/>
            <w:shd w:val="clear" w:color="auto" w:fill="auto"/>
          </w:tcPr>
          <w:p w14:paraId="25D2E7C2" w14:textId="3EC39BB3" w:rsidR="004855FD" w:rsidRPr="004855FD" w:rsidRDefault="004855FD" w:rsidP="004855FD">
            <w:pPr>
              <w:ind w:firstLine="0"/>
            </w:pPr>
            <w:r>
              <w:t>Neese</w:t>
            </w:r>
          </w:p>
        </w:tc>
        <w:tc>
          <w:tcPr>
            <w:tcW w:w="2179" w:type="dxa"/>
            <w:shd w:val="clear" w:color="auto" w:fill="auto"/>
          </w:tcPr>
          <w:p w14:paraId="2711D19F" w14:textId="7138F477" w:rsidR="004855FD" w:rsidRPr="004855FD" w:rsidRDefault="004855FD" w:rsidP="004855FD">
            <w:pPr>
              <w:ind w:firstLine="0"/>
            </w:pPr>
            <w:r>
              <w:t>B. Newton</w:t>
            </w:r>
          </w:p>
        </w:tc>
        <w:tc>
          <w:tcPr>
            <w:tcW w:w="2180" w:type="dxa"/>
            <w:shd w:val="clear" w:color="auto" w:fill="auto"/>
          </w:tcPr>
          <w:p w14:paraId="71A399EC" w14:textId="31076A13" w:rsidR="004855FD" w:rsidRPr="004855FD" w:rsidRDefault="004855FD" w:rsidP="004855FD">
            <w:pPr>
              <w:ind w:firstLine="0"/>
            </w:pPr>
            <w:r>
              <w:t>Nutt</w:t>
            </w:r>
          </w:p>
        </w:tc>
      </w:tr>
      <w:tr w:rsidR="004855FD" w:rsidRPr="004855FD" w14:paraId="5DBB239E" w14:textId="77777777" w:rsidTr="004855FD">
        <w:tc>
          <w:tcPr>
            <w:tcW w:w="2179" w:type="dxa"/>
            <w:shd w:val="clear" w:color="auto" w:fill="auto"/>
          </w:tcPr>
          <w:p w14:paraId="52D8E8D9" w14:textId="047D23A9" w:rsidR="004855FD" w:rsidRPr="004855FD" w:rsidRDefault="004855FD" w:rsidP="004855FD">
            <w:pPr>
              <w:ind w:firstLine="0"/>
            </w:pPr>
            <w:r>
              <w:t>Oremus</w:t>
            </w:r>
          </w:p>
        </w:tc>
        <w:tc>
          <w:tcPr>
            <w:tcW w:w="2179" w:type="dxa"/>
            <w:shd w:val="clear" w:color="auto" w:fill="auto"/>
          </w:tcPr>
          <w:p w14:paraId="66699EA7" w14:textId="4FCDCC2E" w:rsidR="004855FD" w:rsidRPr="004855FD" w:rsidRDefault="004855FD" w:rsidP="004855FD">
            <w:pPr>
              <w:ind w:firstLine="0"/>
            </w:pPr>
            <w:r>
              <w:t>Ott</w:t>
            </w:r>
          </w:p>
        </w:tc>
        <w:tc>
          <w:tcPr>
            <w:tcW w:w="2180" w:type="dxa"/>
            <w:shd w:val="clear" w:color="auto" w:fill="auto"/>
          </w:tcPr>
          <w:p w14:paraId="7CF853FE" w14:textId="251EECFC" w:rsidR="004855FD" w:rsidRPr="004855FD" w:rsidRDefault="004855FD" w:rsidP="004855FD">
            <w:pPr>
              <w:ind w:firstLine="0"/>
            </w:pPr>
            <w:r>
              <w:t>Pace</w:t>
            </w:r>
          </w:p>
        </w:tc>
      </w:tr>
      <w:tr w:rsidR="004855FD" w:rsidRPr="004855FD" w14:paraId="3FDE1EAA" w14:textId="77777777" w:rsidTr="004855FD">
        <w:tc>
          <w:tcPr>
            <w:tcW w:w="2179" w:type="dxa"/>
            <w:shd w:val="clear" w:color="auto" w:fill="auto"/>
          </w:tcPr>
          <w:p w14:paraId="6F525769" w14:textId="2E764515" w:rsidR="004855FD" w:rsidRPr="004855FD" w:rsidRDefault="004855FD" w:rsidP="004855FD">
            <w:pPr>
              <w:ind w:firstLine="0"/>
            </w:pPr>
            <w:r>
              <w:t>Pedalino</w:t>
            </w:r>
          </w:p>
        </w:tc>
        <w:tc>
          <w:tcPr>
            <w:tcW w:w="2179" w:type="dxa"/>
            <w:shd w:val="clear" w:color="auto" w:fill="auto"/>
          </w:tcPr>
          <w:p w14:paraId="44F05061" w14:textId="0A44FFB0" w:rsidR="004855FD" w:rsidRPr="004855FD" w:rsidRDefault="004855FD" w:rsidP="004855FD">
            <w:pPr>
              <w:ind w:firstLine="0"/>
            </w:pPr>
            <w:r>
              <w:t>Rivers</w:t>
            </w:r>
          </w:p>
        </w:tc>
        <w:tc>
          <w:tcPr>
            <w:tcW w:w="2180" w:type="dxa"/>
            <w:shd w:val="clear" w:color="auto" w:fill="auto"/>
          </w:tcPr>
          <w:p w14:paraId="52486F2E" w14:textId="1411BA3D" w:rsidR="004855FD" w:rsidRPr="004855FD" w:rsidRDefault="004855FD" w:rsidP="004855FD">
            <w:pPr>
              <w:ind w:firstLine="0"/>
            </w:pPr>
            <w:r>
              <w:t>Robbins</w:t>
            </w:r>
          </w:p>
        </w:tc>
      </w:tr>
      <w:tr w:rsidR="004855FD" w:rsidRPr="004855FD" w14:paraId="55C39762" w14:textId="77777777" w:rsidTr="004855FD">
        <w:tc>
          <w:tcPr>
            <w:tcW w:w="2179" w:type="dxa"/>
            <w:shd w:val="clear" w:color="auto" w:fill="auto"/>
          </w:tcPr>
          <w:p w14:paraId="474B2943" w14:textId="07226B96" w:rsidR="004855FD" w:rsidRPr="004855FD" w:rsidRDefault="004855FD" w:rsidP="004855FD">
            <w:pPr>
              <w:ind w:firstLine="0"/>
            </w:pPr>
            <w:r>
              <w:t>Sandifer</w:t>
            </w:r>
          </w:p>
        </w:tc>
        <w:tc>
          <w:tcPr>
            <w:tcW w:w="2179" w:type="dxa"/>
            <w:shd w:val="clear" w:color="auto" w:fill="auto"/>
          </w:tcPr>
          <w:p w14:paraId="297AD073" w14:textId="4E862086" w:rsidR="004855FD" w:rsidRPr="004855FD" w:rsidRDefault="004855FD" w:rsidP="004855FD">
            <w:pPr>
              <w:ind w:firstLine="0"/>
            </w:pPr>
            <w:r>
              <w:t>Schuessler</w:t>
            </w:r>
          </w:p>
        </w:tc>
        <w:tc>
          <w:tcPr>
            <w:tcW w:w="2180" w:type="dxa"/>
            <w:shd w:val="clear" w:color="auto" w:fill="auto"/>
          </w:tcPr>
          <w:p w14:paraId="679B8ED6" w14:textId="0A9A9604" w:rsidR="004855FD" w:rsidRPr="004855FD" w:rsidRDefault="004855FD" w:rsidP="004855FD">
            <w:pPr>
              <w:ind w:firstLine="0"/>
            </w:pPr>
            <w:r>
              <w:t>Sessions</w:t>
            </w:r>
          </w:p>
        </w:tc>
      </w:tr>
      <w:tr w:rsidR="004855FD" w:rsidRPr="004855FD" w14:paraId="4C08DCCB" w14:textId="77777777" w:rsidTr="004855FD">
        <w:tc>
          <w:tcPr>
            <w:tcW w:w="2179" w:type="dxa"/>
            <w:shd w:val="clear" w:color="auto" w:fill="auto"/>
          </w:tcPr>
          <w:p w14:paraId="4B937D2B" w14:textId="6779C90E" w:rsidR="004855FD" w:rsidRPr="004855FD" w:rsidRDefault="004855FD" w:rsidP="004855FD">
            <w:pPr>
              <w:ind w:firstLine="0"/>
            </w:pPr>
            <w:r>
              <w:t>M. M. Smith</w:t>
            </w:r>
          </w:p>
        </w:tc>
        <w:tc>
          <w:tcPr>
            <w:tcW w:w="2179" w:type="dxa"/>
            <w:shd w:val="clear" w:color="auto" w:fill="auto"/>
          </w:tcPr>
          <w:p w14:paraId="7435AA0B" w14:textId="4623015E" w:rsidR="004855FD" w:rsidRPr="004855FD" w:rsidRDefault="004855FD" w:rsidP="004855FD">
            <w:pPr>
              <w:ind w:firstLine="0"/>
            </w:pPr>
            <w:r>
              <w:t>Taylor</w:t>
            </w:r>
          </w:p>
        </w:tc>
        <w:tc>
          <w:tcPr>
            <w:tcW w:w="2180" w:type="dxa"/>
            <w:shd w:val="clear" w:color="auto" w:fill="auto"/>
          </w:tcPr>
          <w:p w14:paraId="49C95684" w14:textId="47F84079" w:rsidR="004855FD" w:rsidRPr="004855FD" w:rsidRDefault="004855FD" w:rsidP="004855FD">
            <w:pPr>
              <w:ind w:firstLine="0"/>
            </w:pPr>
            <w:r>
              <w:t>Thayer</w:t>
            </w:r>
          </w:p>
        </w:tc>
      </w:tr>
      <w:tr w:rsidR="004855FD" w:rsidRPr="004855FD" w14:paraId="235C09AC" w14:textId="77777777" w:rsidTr="004855FD">
        <w:tc>
          <w:tcPr>
            <w:tcW w:w="2179" w:type="dxa"/>
            <w:shd w:val="clear" w:color="auto" w:fill="auto"/>
          </w:tcPr>
          <w:p w14:paraId="0B0B4598" w14:textId="19CE4D2F" w:rsidR="004855FD" w:rsidRPr="004855FD" w:rsidRDefault="004855FD" w:rsidP="004855FD">
            <w:pPr>
              <w:ind w:firstLine="0"/>
            </w:pPr>
            <w:r>
              <w:t>Thigpen</w:t>
            </w:r>
          </w:p>
        </w:tc>
        <w:tc>
          <w:tcPr>
            <w:tcW w:w="2179" w:type="dxa"/>
            <w:shd w:val="clear" w:color="auto" w:fill="auto"/>
          </w:tcPr>
          <w:p w14:paraId="4A7996A2" w14:textId="1A73B4C8" w:rsidR="004855FD" w:rsidRPr="004855FD" w:rsidRDefault="004855FD" w:rsidP="004855FD">
            <w:pPr>
              <w:ind w:firstLine="0"/>
            </w:pPr>
            <w:r>
              <w:t>Trantham</w:t>
            </w:r>
          </w:p>
        </w:tc>
        <w:tc>
          <w:tcPr>
            <w:tcW w:w="2180" w:type="dxa"/>
            <w:shd w:val="clear" w:color="auto" w:fill="auto"/>
          </w:tcPr>
          <w:p w14:paraId="3594AA75" w14:textId="63EB12AD" w:rsidR="004855FD" w:rsidRPr="004855FD" w:rsidRDefault="004855FD" w:rsidP="004855FD">
            <w:pPr>
              <w:ind w:firstLine="0"/>
            </w:pPr>
            <w:r>
              <w:t>Vaughan</w:t>
            </w:r>
          </w:p>
        </w:tc>
      </w:tr>
      <w:tr w:rsidR="004855FD" w:rsidRPr="004855FD" w14:paraId="5081E32E" w14:textId="77777777" w:rsidTr="004855FD">
        <w:tc>
          <w:tcPr>
            <w:tcW w:w="2179" w:type="dxa"/>
            <w:shd w:val="clear" w:color="auto" w:fill="auto"/>
          </w:tcPr>
          <w:p w14:paraId="1CEBC3AF" w14:textId="4C3875A0" w:rsidR="004855FD" w:rsidRPr="004855FD" w:rsidRDefault="004855FD" w:rsidP="004855FD">
            <w:pPr>
              <w:ind w:firstLine="0"/>
            </w:pPr>
            <w:r>
              <w:t>West</w:t>
            </w:r>
          </w:p>
        </w:tc>
        <w:tc>
          <w:tcPr>
            <w:tcW w:w="2179" w:type="dxa"/>
            <w:shd w:val="clear" w:color="auto" w:fill="auto"/>
          </w:tcPr>
          <w:p w14:paraId="1BBECCE5" w14:textId="2D0561DA" w:rsidR="004855FD" w:rsidRPr="004855FD" w:rsidRDefault="004855FD" w:rsidP="004855FD">
            <w:pPr>
              <w:ind w:firstLine="0"/>
            </w:pPr>
            <w:r>
              <w:t>White</w:t>
            </w:r>
          </w:p>
        </w:tc>
        <w:tc>
          <w:tcPr>
            <w:tcW w:w="2180" w:type="dxa"/>
            <w:shd w:val="clear" w:color="auto" w:fill="auto"/>
          </w:tcPr>
          <w:p w14:paraId="01C72923" w14:textId="4287C329" w:rsidR="004855FD" w:rsidRPr="004855FD" w:rsidRDefault="004855FD" w:rsidP="004855FD">
            <w:pPr>
              <w:ind w:firstLine="0"/>
            </w:pPr>
            <w:r>
              <w:t>Whitmire</w:t>
            </w:r>
          </w:p>
        </w:tc>
      </w:tr>
      <w:tr w:rsidR="004855FD" w:rsidRPr="004855FD" w14:paraId="11814C2E" w14:textId="77777777" w:rsidTr="004855FD">
        <w:tc>
          <w:tcPr>
            <w:tcW w:w="2179" w:type="dxa"/>
            <w:shd w:val="clear" w:color="auto" w:fill="auto"/>
          </w:tcPr>
          <w:p w14:paraId="21F52FC9" w14:textId="6D56C300" w:rsidR="004855FD" w:rsidRPr="004855FD" w:rsidRDefault="004855FD" w:rsidP="004855FD">
            <w:pPr>
              <w:keepNext/>
              <w:ind w:firstLine="0"/>
            </w:pPr>
            <w:r>
              <w:t>Williams</w:t>
            </w:r>
          </w:p>
        </w:tc>
        <w:tc>
          <w:tcPr>
            <w:tcW w:w="2179" w:type="dxa"/>
            <w:shd w:val="clear" w:color="auto" w:fill="auto"/>
          </w:tcPr>
          <w:p w14:paraId="5636F4DB" w14:textId="3483BF4D" w:rsidR="004855FD" w:rsidRPr="004855FD" w:rsidRDefault="004855FD" w:rsidP="004855FD">
            <w:pPr>
              <w:keepNext/>
              <w:ind w:firstLine="0"/>
            </w:pPr>
            <w:r>
              <w:t>Willis</w:t>
            </w:r>
          </w:p>
        </w:tc>
        <w:tc>
          <w:tcPr>
            <w:tcW w:w="2180" w:type="dxa"/>
            <w:shd w:val="clear" w:color="auto" w:fill="auto"/>
          </w:tcPr>
          <w:p w14:paraId="155C504D" w14:textId="3D4EC0D1" w:rsidR="004855FD" w:rsidRPr="004855FD" w:rsidRDefault="004855FD" w:rsidP="004855FD">
            <w:pPr>
              <w:keepNext/>
              <w:ind w:firstLine="0"/>
            </w:pPr>
            <w:r>
              <w:t>Wooten</w:t>
            </w:r>
          </w:p>
        </w:tc>
      </w:tr>
      <w:tr w:rsidR="004855FD" w:rsidRPr="004855FD" w14:paraId="303F8150" w14:textId="77777777" w:rsidTr="004855FD">
        <w:tc>
          <w:tcPr>
            <w:tcW w:w="2179" w:type="dxa"/>
            <w:shd w:val="clear" w:color="auto" w:fill="auto"/>
          </w:tcPr>
          <w:p w14:paraId="285428A6" w14:textId="1147F595" w:rsidR="004855FD" w:rsidRPr="004855FD" w:rsidRDefault="004855FD" w:rsidP="004855FD">
            <w:pPr>
              <w:keepNext/>
              <w:ind w:firstLine="0"/>
            </w:pPr>
            <w:r>
              <w:t>Yow</w:t>
            </w:r>
          </w:p>
        </w:tc>
        <w:tc>
          <w:tcPr>
            <w:tcW w:w="2179" w:type="dxa"/>
            <w:shd w:val="clear" w:color="auto" w:fill="auto"/>
          </w:tcPr>
          <w:p w14:paraId="3FA83B07" w14:textId="77777777" w:rsidR="004855FD" w:rsidRPr="004855FD" w:rsidRDefault="004855FD" w:rsidP="004855FD">
            <w:pPr>
              <w:keepNext/>
              <w:ind w:firstLine="0"/>
            </w:pPr>
          </w:p>
        </w:tc>
        <w:tc>
          <w:tcPr>
            <w:tcW w:w="2180" w:type="dxa"/>
            <w:shd w:val="clear" w:color="auto" w:fill="auto"/>
          </w:tcPr>
          <w:p w14:paraId="33ED4366" w14:textId="77777777" w:rsidR="004855FD" w:rsidRPr="004855FD" w:rsidRDefault="004855FD" w:rsidP="004855FD">
            <w:pPr>
              <w:keepNext/>
              <w:ind w:firstLine="0"/>
            </w:pPr>
          </w:p>
        </w:tc>
      </w:tr>
    </w:tbl>
    <w:p w14:paraId="29A08D71" w14:textId="77777777" w:rsidR="004855FD" w:rsidRDefault="004855FD" w:rsidP="004855FD"/>
    <w:p w14:paraId="5A866FBB" w14:textId="0F5F00FE" w:rsidR="004855FD" w:rsidRDefault="004855FD" w:rsidP="004855FD">
      <w:pPr>
        <w:jc w:val="center"/>
        <w:rPr>
          <w:b/>
        </w:rPr>
      </w:pPr>
      <w:r w:rsidRPr="004855FD">
        <w:rPr>
          <w:b/>
        </w:rPr>
        <w:t>Total--85</w:t>
      </w:r>
    </w:p>
    <w:p w14:paraId="3DA16634" w14:textId="77777777" w:rsidR="004855FD" w:rsidRDefault="004855FD" w:rsidP="004855FD">
      <w:pPr>
        <w:jc w:val="center"/>
        <w:rPr>
          <w:b/>
        </w:rPr>
      </w:pPr>
    </w:p>
    <w:p w14:paraId="4DDAFFEC" w14:textId="77777777" w:rsidR="004855FD" w:rsidRDefault="004855FD" w:rsidP="004855FD">
      <w:pPr>
        <w:ind w:firstLine="0"/>
      </w:pPr>
      <w:r w:rsidRPr="004855FD">
        <w:t xml:space="preserve"> </w:t>
      </w:r>
      <w:r>
        <w:t>Those who voted in the negative are:</w:t>
      </w:r>
    </w:p>
    <w:p w14:paraId="34C0E2AB" w14:textId="77777777" w:rsidR="004855FD" w:rsidRDefault="004855FD" w:rsidP="004855FD"/>
    <w:p w14:paraId="2B456B5A" w14:textId="77777777" w:rsidR="004855FD" w:rsidRDefault="004855FD" w:rsidP="004855FD">
      <w:pPr>
        <w:jc w:val="center"/>
        <w:rPr>
          <w:b/>
        </w:rPr>
      </w:pPr>
      <w:r w:rsidRPr="004855FD">
        <w:rPr>
          <w:b/>
        </w:rPr>
        <w:t>Total--0</w:t>
      </w:r>
    </w:p>
    <w:p w14:paraId="25B33ED8" w14:textId="2134140B" w:rsidR="004855FD" w:rsidRDefault="004855FD" w:rsidP="004855FD">
      <w:pPr>
        <w:jc w:val="center"/>
        <w:rPr>
          <w:b/>
        </w:rPr>
      </w:pPr>
    </w:p>
    <w:p w14:paraId="5D22516E" w14:textId="77777777" w:rsidR="004855FD" w:rsidRDefault="004855FD" w:rsidP="004855FD">
      <w:r>
        <w:t xml:space="preserve">Section 75 was adopted. </w:t>
      </w:r>
    </w:p>
    <w:p w14:paraId="62E6D754" w14:textId="77777777" w:rsidR="004855FD" w:rsidRDefault="004855FD" w:rsidP="004855FD"/>
    <w:p w14:paraId="3A5EAC49" w14:textId="5D044EF9" w:rsidR="004855FD" w:rsidRDefault="004855FD" w:rsidP="004855FD">
      <w:pPr>
        <w:keepNext/>
        <w:jc w:val="center"/>
        <w:rPr>
          <w:b/>
        </w:rPr>
      </w:pPr>
      <w:r w:rsidRPr="004855FD">
        <w:rPr>
          <w:b/>
        </w:rPr>
        <w:t>SECTION 78</w:t>
      </w:r>
    </w:p>
    <w:p w14:paraId="5CE1833E" w14:textId="77777777" w:rsidR="004855FD" w:rsidRDefault="004855FD" w:rsidP="004855FD">
      <w:r>
        <w:t xml:space="preserve">The yeas and nays were taken resulting as follows: </w:t>
      </w:r>
    </w:p>
    <w:p w14:paraId="5A674888" w14:textId="6286F8FE" w:rsidR="004855FD" w:rsidRDefault="004855FD" w:rsidP="004855FD">
      <w:pPr>
        <w:jc w:val="center"/>
      </w:pPr>
      <w:r>
        <w:t xml:space="preserve"> </w:t>
      </w:r>
      <w:bookmarkStart w:id="166" w:name="vote_start348"/>
      <w:bookmarkEnd w:id="166"/>
      <w:r>
        <w:t>Yeas 88; Nays 0</w:t>
      </w:r>
    </w:p>
    <w:p w14:paraId="14CFDF09" w14:textId="77777777" w:rsidR="004855FD" w:rsidRDefault="004855FD" w:rsidP="004855FD">
      <w:pPr>
        <w:jc w:val="center"/>
      </w:pPr>
    </w:p>
    <w:p w14:paraId="732E81F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F6FDA82" w14:textId="77777777" w:rsidTr="004855FD">
        <w:tc>
          <w:tcPr>
            <w:tcW w:w="2179" w:type="dxa"/>
            <w:shd w:val="clear" w:color="auto" w:fill="auto"/>
          </w:tcPr>
          <w:p w14:paraId="3185E468" w14:textId="7A143D37" w:rsidR="004855FD" w:rsidRPr="004855FD" w:rsidRDefault="004855FD" w:rsidP="004855FD">
            <w:pPr>
              <w:keepNext/>
              <w:ind w:firstLine="0"/>
            </w:pPr>
            <w:r>
              <w:t>Alexander</w:t>
            </w:r>
          </w:p>
        </w:tc>
        <w:tc>
          <w:tcPr>
            <w:tcW w:w="2179" w:type="dxa"/>
            <w:shd w:val="clear" w:color="auto" w:fill="auto"/>
          </w:tcPr>
          <w:p w14:paraId="789824F9" w14:textId="757D5040" w:rsidR="004855FD" w:rsidRPr="004855FD" w:rsidRDefault="004855FD" w:rsidP="004855FD">
            <w:pPr>
              <w:keepNext/>
              <w:ind w:firstLine="0"/>
            </w:pPr>
            <w:r>
              <w:t>Anderson</w:t>
            </w:r>
          </w:p>
        </w:tc>
        <w:tc>
          <w:tcPr>
            <w:tcW w:w="2180" w:type="dxa"/>
            <w:shd w:val="clear" w:color="auto" w:fill="auto"/>
          </w:tcPr>
          <w:p w14:paraId="7FCF5153" w14:textId="637CAF65" w:rsidR="004855FD" w:rsidRPr="004855FD" w:rsidRDefault="004855FD" w:rsidP="004855FD">
            <w:pPr>
              <w:keepNext/>
              <w:ind w:firstLine="0"/>
            </w:pPr>
            <w:r>
              <w:t>Bailey</w:t>
            </w:r>
          </w:p>
        </w:tc>
      </w:tr>
      <w:tr w:rsidR="004855FD" w:rsidRPr="004855FD" w14:paraId="6503FB2B" w14:textId="77777777" w:rsidTr="004855FD">
        <w:tc>
          <w:tcPr>
            <w:tcW w:w="2179" w:type="dxa"/>
            <w:shd w:val="clear" w:color="auto" w:fill="auto"/>
          </w:tcPr>
          <w:p w14:paraId="111E82B9" w14:textId="4161912E" w:rsidR="004855FD" w:rsidRPr="004855FD" w:rsidRDefault="004855FD" w:rsidP="004855FD">
            <w:pPr>
              <w:ind w:firstLine="0"/>
            </w:pPr>
            <w:r>
              <w:t>Ballentine</w:t>
            </w:r>
          </w:p>
        </w:tc>
        <w:tc>
          <w:tcPr>
            <w:tcW w:w="2179" w:type="dxa"/>
            <w:shd w:val="clear" w:color="auto" w:fill="auto"/>
          </w:tcPr>
          <w:p w14:paraId="5A89B059" w14:textId="570B633B" w:rsidR="004855FD" w:rsidRPr="004855FD" w:rsidRDefault="004855FD" w:rsidP="004855FD">
            <w:pPr>
              <w:ind w:firstLine="0"/>
            </w:pPr>
            <w:r>
              <w:t>Bauer</w:t>
            </w:r>
          </w:p>
        </w:tc>
        <w:tc>
          <w:tcPr>
            <w:tcW w:w="2180" w:type="dxa"/>
            <w:shd w:val="clear" w:color="auto" w:fill="auto"/>
          </w:tcPr>
          <w:p w14:paraId="6F3F288F" w14:textId="6AEAC03F" w:rsidR="004855FD" w:rsidRPr="004855FD" w:rsidRDefault="004855FD" w:rsidP="004855FD">
            <w:pPr>
              <w:ind w:firstLine="0"/>
            </w:pPr>
            <w:r>
              <w:t>Beach</w:t>
            </w:r>
          </w:p>
        </w:tc>
      </w:tr>
      <w:tr w:rsidR="004855FD" w:rsidRPr="004855FD" w14:paraId="73AAF3AA" w14:textId="77777777" w:rsidTr="004855FD">
        <w:tc>
          <w:tcPr>
            <w:tcW w:w="2179" w:type="dxa"/>
            <w:shd w:val="clear" w:color="auto" w:fill="auto"/>
          </w:tcPr>
          <w:p w14:paraId="64C79F53" w14:textId="4ADE2DB8" w:rsidR="004855FD" w:rsidRPr="004855FD" w:rsidRDefault="004855FD" w:rsidP="004855FD">
            <w:pPr>
              <w:ind w:firstLine="0"/>
            </w:pPr>
            <w:r>
              <w:t>Blackwell</w:t>
            </w:r>
          </w:p>
        </w:tc>
        <w:tc>
          <w:tcPr>
            <w:tcW w:w="2179" w:type="dxa"/>
            <w:shd w:val="clear" w:color="auto" w:fill="auto"/>
          </w:tcPr>
          <w:p w14:paraId="593812E9" w14:textId="488CB6FF" w:rsidR="004855FD" w:rsidRPr="004855FD" w:rsidRDefault="004855FD" w:rsidP="004855FD">
            <w:pPr>
              <w:ind w:firstLine="0"/>
            </w:pPr>
            <w:r>
              <w:t>Bradley</w:t>
            </w:r>
          </w:p>
        </w:tc>
        <w:tc>
          <w:tcPr>
            <w:tcW w:w="2180" w:type="dxa"/>
            <w:shd w:val="clear" w:color="auto" w:fill="auto"/>
          </w:tcPr>
          <w:p w14:paraId="573A53BA" w14:textId="59553598" w:rsidR="004855FD" w:rsidRPr="004855FD" w:rsidRDefault="004855FD" w:rsidP="004855FD">
            <w:pPr>
              <w:ind w:firstLine="0"/>
            </w:pPr>
            <w:r>
              <w:t>Brewer</w:t>
            </w:r>
          </w:p>
        </w:tc>
      </w:tr>
      <w:tr w:rsidR="004855FD" w:rsidRPr="004855FD" w14:paraId="7E7E7187" w14:textId="77777777" w:rsidTr="004855FD">
        <w:tc>
          <w:tcPr>
            <w:tcW w:w="2179" w:type="dxa"/>
            <w:shd w:val="clear" w:color="auto" w:fill="auto"/>
          </w:tcPr>
          <w:p w14:paraId="0052AC95" w14:textId="34F5E3B5" w:rsidR="004855FD" w:rsidRPr="004855FD" w:rsidRDefault="004855FD" w:rsidP="004855FD">
            <w:pPr>
              <w:ind w:firstLine="0"/>
            </w:pPr>
            <w:r>
              <w:t>Burns</w:t>
            </w:r>
          </w:p>
        </w:tc>
        <w:tc>
          <w:tcPr>
            <w:tcW w:w="2179" w:type="dxa"/>
            <w:shd w:val="clear" w:color="auto" w:fill="auto"/>
          </w:tcPr>
          <w:p w14:paraId="7EB39249" w14:textId="582D6846" w:rsidR="004855FD" w:rsidRPr="004855FD" w:rsidRDefault="004855FD" w:rsidP="004855FD">
            <w:pPr>
              <w:ind w:firstLine="0"/>
            </w:pPr>
            <w:r>
              <w:t>Bustos</w:t>
            </w:r>
          </w:p>
        </w:tc>
        <w:tc>
          <w:tcPr>
            <w:tcW w:w="2180" w:type="dxa"/>
            <w:shd w:val="clear" w:color="auto" w:fill="auto"/>
          </w:tcPr>
          <w:p w14:paraId="4A0009A2" w14:textId="6106373E" w:rsidR="004855FD" w:rsidRPr="004855FD" w:rsidRDefault="004855FD" w:rsidP="004855FD">
            <w:pPr>
              <w:ind w:firstLine="0"/>
            </w:pPr>
            <w:r>
              <w:t>Calhoon</w:t>
            </w:r>
          </w:p>
        </w:tc>
      </w:tr>
      <w:tr w:rsidR="004855FD" w:rsidRPr="004855FD" w14:paraId="7E547780" w14:textId="77777777" w:rsidTr="004855FD">
        <w:tc>
          <w:tcPr>
            <w:tcW w:w="2179" w:type="dxa"/>
            <w:shd w:val="clear" w:color="auto" w:fill="auto"/>
          </w:tcPr>
          <w:p w14:paraId="53D6348A" w14:textId="4682425B" w:rsidR="004855FD" w:rsidRPr="004855FD" w:rsidRDefault="004855FD" w:rsidP="004855FD">
            <w:pPr>
              <w:ind w:firstLine="0"/>
            </w:pPr>
            <w:r>
              <w:t>Carter</w:t>
            </w:r>
          </w:p>
        </w:tc>
        <w:tc>
          <w:tcPr>
            <w:tcW w:w="2179" w:type="dxa"/>
            <w:shd w:val="clear" w:color="auto" w:fill="auto"/>
          </w:tcPr>
          <w:p w14:paraId="5BAA6C92" w14:textId="0E386811" w:rsidR="004855FD" w:rsidRPr="004855FD" w:rsidRDefault="004855FD" w:rsidP="004855FD">
            <w:pPr>
              <w:ind w:firstLine="0"/>
            </w:pPr>
            <w:r>
              <w:t>Caskey</w:t>
            </w:r>
          </w:p>
        </w:tc>
        <w:tc>
          <w:tcPr>
            <w:tcW w:w="2180" w:type="dxa"/>
            <w:shd w:val="clear" w:color="auto" w:fill="auto"/>
          </w:tcPr>
          <w:p w14:paraId="34140018" w14:textId="24FD00D6" w:rsidR="004855FD" w:rsidRPr="004855FD" w:rsidRDefault="004855FD" w:rsidP="004855FD">
            <w:pPr>
              <w:ind w:firstLine="0"/>
            </w:pPr>
            <w:r>
              <w:t>Chapman</w:t>
            </w:r>
          </w:p>
        </w:tc>
      </w:tr>
      <w:tr w:rsidR="004855FD" w:rsidRPr="004855FD" w14:paraId="7434E4CB" w14:textId="77777777" w:rsidTr="004855FD">
        <w:tc>
          <w:tcPr>
            <w:tcW w:w="2179" w:type="dxa"/>
            <w:shd w:val="clear" w:color="auto" w:fill="auto"/>
          </w:tcPr>
          <w:p w14:paraId="09796117" w14:textId="1915CF1C" w:rsidR="004855FD" w:rsidRPr="004855FD" w:rsidRDefault="004855FD" w:rsidP="004855FD">
            <w:pPr>
              <w:ind w:firstLine="0"/>
            </w:pPr>
            <w:r>
              <w:t>Chumley</w:t>
            </w:r>
          </w:p>
        </w:tc>
        <w:tc>
          <w:tcPr>
            <w:tcW w:w="2179" w:type="dxa"/>
            <w:shd w:val="clear" w:color="auto" w:fill="auto"/>
          </w:tcPr>
          <w:p w14:paraId="108E5EF0" w14:textId="74B735F1" w:rsidR="004855FD" w:rsidRPr="004855FD" w:rsidRDefault="004855FD" w:rsidP="004855FD">
            <w:pPr>
              <w:ind w:firstLine="0"/>
            </w:pPr>
            <w:r>
              <w:t>Clyburn</w:t>
            </w:r>
          </w:p>
        </w:tc>
        <w:tc>
          <w:tcPr>
            <w:tcW w:w="2180" w:type="dxa"/>
            <w:shd w:val="clear" w:color="auto" w:fill="auto"/>
          </w:tcPr>
          <w:p w14:paraId="40DCDDC7" w14:textId="339D5769" w:rsidR="004855FD" w:rsidRPr="004855FD" w:rsidRDefault="004855FD" w:rsidP="004855FD">
            <w:pPr>
              <w:ind w:firstLine="0"/>
            </w:pPr>
            <w:r>
              <w:t>Cobb-Hunter</w:t>
            </w:r>
          </w:p>
        </w:tc>
      </w:tr>
      <w:tr w:rsidR="004855FD" w:rsidRPr="004855FD" w14:paraId="0E79B705" w14:textId="77777777" w:rsidTr="004855FD">
        <w:tc>
          <w:tcPr>
            <w:tcW w:w="2179" w:type="dxa"/>
            <w:shd w:val="clear" w:color="auto" w:fill="auto"/>
          </w:tcPr>
          <w:p w14:paraId="2C3A4738" w14:textId="362F3089" w:rsidR="004855FD" w:rsidRPr="004855FD" w:rsidRDefault="004855FD" w:rsidP="004855FD">
            <w:pPr>
              <w:ind w:firstLine="0"/>
            </w:pPr>
            <w:r>
              <w:t>B. L. Cox</w:t>
            </w:r>
          </w:p>
        </w:tc>
        <w:tc>
          <w:tcPr>
            <w:tcW w:w="2179" w:type="dxa"/>
            <w:shd w:val="clear" w:color="auto" w:fill="auto"/>
          </w:tcPr>
          <w:p w14:paraId="52CAF267" w14:textId="4B65C5FF" w:rsidR="004855FD" w:rsidRPr="004855FD" w:rsidRDefault="004855FD" w:rsidP="004855FD">
            <w:pPr>
              <w:ind w:firstLine="0"/>
            </w:pPr>
            <w:r>
              <w:t>Crawford</w:t>
            </w:r>
          </w:p>
        </w:tc>
        <w:tc>
          <w:tcPr>
            <w:tcW w:w="2180" w:type="dxa"/>
            <w:shd w:val="clear" w:color="auto" w:fill="auto"/>
          </w:tcPr>
          <w:p w14:paraId="4EC2490F" w14:textId="1A699364" w:rsidR="004855FD" w:rsidRPr="004855FD" w:rsidRDefault="004855FD" w:rsidP="004855FD">
            <w:pPr>
              <w:ind w:firstLine="0"/>
            </w:pPr>
            <w:r>
              <w:t>Cromer</w:t>
            </w:r>
          </w:p>
        </w:tc>
      </w:tr>
      <w:tr w:rsidR="004855FD" w:rsidRPr="004855FD" w14:paraId="49E6CEC0" w14:textId="77777777" w:rsidTr="004855FD">
        <w:tc>
          <w:tcPr>
            <w:tcW w:w="2179" w:type="dxa"/>
            <w:shd w:val="clear" w:color="auto" w:fill="auto"/>
          </w:tcPr>
          <w:p w14:paraId="6E6EE3E0" w14:textId="5F482F4E" w:rsidR="004855FD" w:rsidRPr="004855FD" w:rsidRDefault="004855FD" w:rsidP="004855FD">
            <w:pPr>
              <w:ind w:firstLine="0"/>
            </w:pPr>
            <w:r>
              <w:t>Davis</w:t>
            </w:r>
          </w:p>
        </w:tc>
        <w:tc>
          <w:tcPr>
            <w:tcW w:w="2179" w:type="dxa"/>
            <w:shd w:val="clear" w:color="auto" w:fill="auto"/>
          </w:tcPr>
          <w:p w14:paraId="2F28F6E5" w14:textId="6F4BA437" w:rsidR="004855FD" w:rsidRPr="004855FD" w:rsidRDefault="004855FD" w:rsidP="004855FD">
            <w:pPr>
              <w:ind w:firstLine="0"/>
            </w:pPr>
            <w:r>
              <w:t>Dillard</w:t>
            </w:r>
          </w:p>
        </w:tc>
        <w:tc>
          <w:tcPr>
            <w:tcW w:w="2180" w:type="dxa"/>
            <w:shd w:val="clear" w:color="auto" w:fill="auto"/>
          </w:tcPr>
          <w:p w14:paraId="51948608" w14:textId="43E7CCDD" w:rsidR="004855FD" w:rsidRPr="004855FD" w:rsidRDefault="004855FD" w:rsidP="004855FD">
            <w:pPr>
              <w:ind w:firstLine="0"/>
            </w:pPr>
            <w:r>
              <w:t>Erickson</w:t>
            </w:r>
          </w:p>
        </w:tc>
      </w:tr>
      <w:tr w:rsidR="004855FD" w:rsidRPr="004855FD" w14:paraId="53F63D27" w14:textId="77777777" w:rsidTr="004855FD">
        <w:tc>
          <w:tcPr>
            <w:tcW w:w="2179" w:type="dxa"/>
            <w:shd w:val="clear" w:color="auto" w:fill="auto"/>
          </w:tcPr>
          <w:p w14:paraId="36968088" w14:textId="2EAB0FEE" w:rsidR="004855FD" w:rsidRPr="004855FD" w:rsidRDefault="004855FD" w:rsidP="004855FD">
            <w:pPr>
              <w:ind w:firstLine="0"/>
            </w:pPr>
            <w:r>
              <w:t>Felder</w:t>
            </w:r>
          </w:p>
        </w:tc>
        <w:tc>
          <w:tcPr>
            <w:tcW w:w="2179" w:type="dxa"/>
            <w:shd w:val="clear" w:color="auto" w:fill="auto"/>
          </w:tcPr>
          <w:p w14:paraId="46CDA0A5" w14:textId="738EE889" w:rsidR="004855FD" w:rsidRPr="004855FD" w:rsidRDefault="004855FD" w:rsidP="004855FD">
            <w:pPr>
              <w:ind w:firstLine="0"/>
            </w:pPr>
            <w:r>
              <w:t>Forrest</w:t>
            </w:r>
          </w:p>
        </w:tc>
        <w:tc>
          <w:tcPr>
            <w:tcW w:w="2180" w:type="dxa"/>
            <w:shd w:val="clear" w:color="auto" w:fill="auto"/>
          </w:tcPr>
          <w:p w14:paraId="5998BF78" w14:textId="4C7BD01F" w:rsidR="004855FD" w:rsidRPr="004855FD" w:rsidRDefault="004855FD" w:rsidP="004855FD">
            <w:pPr>
              <w:ind w:firstLine="0"/>
            </w:pPr>
            <w:r>
              <w:t>Gagnon</w:t>
            </w:r>
          </w:p>
        </w:tc>
      </w:tr>
      <w:tr w:rsidR="004855FD" w:rsidRPr="004855FD" w14:paraId="0C020AA5" w14:textId="77777777" w:rsidTr="004855FD">
        <w:tc>
          <w:tcPr>
            <w:tcW w:w="2179" w:type="dxa"/>
            <w:shd w:val="clear" w:color="auto" w:fill="auto"/>
          </w:tcPr>
          <w:p w14:paraId="2894E3DA" w14:textId="44EC14F2" w:rsidR="004855FD" w:rsidRPr="004855FD" w:rsidRDefault="004855FD" w:rsidP="004855FD">
            <w:pPr>
              <w:ind w:firstLine="0"/>
            </w:pPr>
            <w:r>
              <w:t>Gibson</w:t>
            </w:r>
          </w:p>
        </w:tc>
        <w:tc>
          <w:tcPr>
            <w:tcW w:w="2179" w:type="dxa"/>
            <w:shd w:val="clear" w:color="auto" w:fill="auto"/>
          </w:tcPr>
          <w:p w14:paraId="72F5DE23" w14:textId="2FEC6008" w:rsidR="004855FD" w:rsidRPr="004855FD" w:rsidRDefault="004855FD" w:rsidP="004855FD">
            <w:pPr>
              <w:ind w:firstLine="0"/>
            </w:pPr>
            <w:r>
              <w:t>Gilliam</w:t>
            </w:r>
          </w:p>
        </w:tc>
        <w:tc>
          <w:tcPr>
            <w:tcW w:w="2180" w:type="dxa"/>
            <w:shd w:val="clear" w:color="auto" w:fill="auto"/>
          </w:tcPr>
          <w:p w14:paraId="5D57CA8A" w14:textId="1A2CDDC3" w:rsidR="004855FD" w:rsidRPr="004855FD" w:rsidRDefault="004855FD" w:rsidP="004855FD">
            <w:pPr>
              <w:ind w:firstLine="0"/>
            </w:pPr>
            <w:r>
              <w:t>Gilliard</w:t>
            </w:r>
          </w:p>
        </w:tc>
      </w:tr>
      <w:tr w:rsidR="004855FD" w:rsidRPr="004855FD" w14:paraId="10964EDE" w14:textId="77777777" w:rsidTr="004855FD">
        <w:tc>
          <w:tcPr>
            <w:tcW w:w="2179" w:type="dxa"/>
            <w:shd w:val="clear" w:color="auto" w:fill="auto"/>
          </w:tcPr>
          <w:p w14:paraId="455F0EBE" w14:textId="464446EC" w:rsidR="004855FD" w:rsidRPr="004855FD" w:rsidRDefault="004855FD" w:rsidP="004855FD">
            <w:pPr>
              <w:ind w:firstLine="0"/>
            </w:pPr>
            <w:r>
              <w:t>Haddon</w:t>
            </w:r>
          </w:p>
        </w:tc>
        <w:tc>
          <w:tcPr>
            <w:tcW w:w="2179" w:type="dxa"/>
            <w:shd w:val="clear" w:color="auto" w:fill="auto"/>
          </w:tcPr>
          <w:p w14:paraId="6AC56EB4" w14:textId="4461B7B5" w:rsidR="004855FD" w:rsidRPr="004855FD" w:rsidRDefault="004855FD" w:rsidP="004855FD">
            <w:pPr>
              <w:ind w:firstLine="0"/>
            </w:pPr>
            <w:r>
              <w:t>Hager</w:t>
            </w:r>
          </w:p>
        </w:tc>
        <w:tc>
          <w:tcPr>
            <w:tcW w:w="2180" w:type="dxa"/>
            <w:shd w:val="clear" w:color="auto" w:fill="auto"/>
          </w:tcPr>
          <w:p w14:paraId="3334EDDF" w14:textId="73D16AC6" w:rsidR="004855FD" w:rsidRPr="004855FD" w:rsidRDefault="004855FD" w:rsidP="004855FD">
            <w:pPr>
              <w:ind w:firstLine="0"/>
            </w:pPr>
            <w:r>
              <w:t>Hardee</w:t>
            </w:r>
          </w:p>
        </w:tc>
      </w:tr>
      <w:tr w:rsidR="004855FD" w:rsidRPr="004855FD" w14:paraId="157441D3" w14:textId="77777777" w:rsidTr="004855FD">
        <w:tc>
          <w:tcPr>
            <w:tcW w:w="2179" w:type="dxa"/>
            <w:shd w:val="clear" w:color="auto" w:fill="auto"/>
          </w:tcPr>
          <w:p w14:paraId="715C5FBB" w14:textId="43FA2DD5" w:rsidR="004855FD" w:rsidRPr="004855FD" w:rsidRDefault="004855FD" w:rsidP="004855FD">
            <w:pPr>
              <w:ind w:firstLine="0"/>
            </w:pPr>
            <w:r>
              <w:t>Harris</w:t>
            </w:r>
          </w:p>
        </w:tc>
        <w:tc>
          <w:tcPr>
            <w:tcW w:w="2179" w:type="dxa"/>
            <w:shd w:val="clear" w:color="auto" w:fill="auto"/>
          </w:tcPr>
          <w:p w14:paraId="7FD174E7" w14:textId="6FBD209D" w:rsidR="004855FD" w:rsidRPr="004855FD" w:rsidRDefault="004855FD" w:rsidP="004855FD">
            <w:pPr>
              <w:ind w:firstLine="0"/>
            </w:pPr>
            <w:r>
              <w:t>Hartnett</w:t>
            </w:r>
          </w:p>
        </w:tc>
        <w:tc>
          <w:tcPr>
            <w:tcW w:w="2180" w:type="dxa"/>
            <w:shd w:val="clear" w:color="auto" w:fill="auto"/>
          </w:tcPr>
          <w:p w14:paraId="217EB862" w14:textId="459917E1" w:rsidR="004855FD" w:rsidRPr="004855FD" w:rsidRDefault="004855FD" w:rsidP="004855FD">
            <w:pPr>
              <w:ind w:firstLine="0"/>
            </w:pPr>
            <w:r>
              <w:t>Hayes</w:t>
            </w:r>
          </w:p>
        </w:tc>
      </w:tr>
      <w:tr w:rsidR="004855FD" w:rsidRPr="004855FD" w14:paraId="09094D3D" w14:textId="77777777" w:rsidTr="004855FD">
        <w:tc>
          <w:tcPr>
            <w:tcW w:w="2179" w:type="dxa"/>
            <w:shd w:val="clear" w:color="auto" w:fill="auto"/>
          </w:tcPr>
          <w:p w14:paraId="280DF44D" w14:textId="1D35DB7F" w:rsidR="004855FD" w:rsidRPr="004855FD" w:rsidRDefault="004855FD" w:rsidP="004855FD">
            <w:pPr>
              <w:ind w:firstLine="0"/>
            </w:pPr>
            <w:r>
              <w:t>Henegan</w:t>
            </w:r>
          </w:p>
        </w:tc>
        <w:tc>
          <w:tcPr>
            <w:tcW w:w="2179" w:type="dxa"/>
            <w:shd w:val="clear" w:color="auto" w:fill="auto"/>
          </w:tcPr>
          <w:p w14:paraId="3A61EDBD" w14:textId="363258ED" w:rsidR="004855FD" w:rsidRPr="004855FD" w:rsidRDefault="004855FD" w:rsidP="004855FD">
            <w:pPr>
              <w:ind w:firstLine="0"/>
            </w:pPr>
            <w:r>
              <w:t>Herbkersman</w:t>
            </w:r>
          </w:p>
        </w:tc>
        <w:tc>
          <w:tcPr>
            <w:tcW w:w="2180" w:type="dxa"/>
            <w:shd w:val="clear" w:color="auto" w:fill="auto"/>
          </w:tcPr>
          <w:p w14:paraId="59EA353D" w14:textId="448A4201" w:rsidR="004855FD" w:rsidRPr="004855FD" w:rsidRDefault="004855FD" w:rsidP="004855FD">
            <w:pPr>
              <w:ind w:firstLine="0"/>
            </w:pPr>
            <w:r>
              <w:t>Hewitt</w:t>
            </w:r>
          </w:p>
        </w:tc>
      </w:tr>
      <w:tr w:rsidR="004855FD" w:rsidRPr="004855FD" w14:paraId="049995D0" w14:textId="77777777" w:rsidTr="004855FD">
        <w:tc>
          <w:tcPr>
            <w:tcW w:w="2179" w:type="dxa"/>
            <w:shd w:val="clear" w:color="auto" w:fill="auto"/>
          </w:tcPr>
          <w:p w14:paraId="44E4DC1A" w14:textId="07130C44" w:rsidR="004855FD" w:rsidRPr="004855FD" w:rsidRDefault="004855FD" w:rsidP="004855FD">
            <w:pPr>
              <w:ind w:firstLine="0"/>
            </w:pPr>
            <w:r>
              <w:t>Hiott</w:t>
            </w:r>
          </w:p>
        </w:tc>
        <w:tc>
          <w:tcPr>
            <w:tcW w:w="2179" w:type="dxa"/>
            <w:shd w:val="clear" w:color="auto" w:fill="auto"/>
          </w:tcPr>
          <w:p w14:paraId="1ADC9B1A" w14:textId="00CA2F66" w:rsidR="004855FD" w:rsidRPr="004855FD" w:rsidRDefault="004855FD" w:rsidP="004855FD">
            <w:pPr>
              <w:ind w:firstLine="0"/>
            </w:pPr>
            <w:r>
              <w:t>Hixon</w:t>
            </w:r>
          </w:p>
        </w:tc>
        <w:tc>
          <w:tcPr>
            <w:tcW w:w="2180" w:type="dxa"/>
            <w:shd w:val="clear" w:color="auto" w:fill="auto"/>
          </w:tcPr>
          <w:p w14:paraId="1C36FD21" w14:textId="6789135A" w:rsidR="004855FD" w:rsidRPr="004855FD" w:rsidRDefault="004855FD" w:rsidP="004855FD">
            <w:pPr>
              <w:ind w:firstLine="0"/>
            </w:pPr>
            <w:r>
              <w:t>Hosey</w:t>
            </w:r>
          </w:p>
        </w:tc>
      </w:tr>
      <w:tr w:rsidR="004855FD" w:rsidRPr="004855FD" w14:paraId="65F5F102" w14:textId="77777777" w:rsidTr="004855FD">
        <w:tc>
          <w:tcPr>
            <w:tcW w:w="2179" w:type="dxa"/>
            <w:shd w:val="clear" w:color="auto" w:fill="auto"/>
          </w:tcPr>
          <w:p w14:paraId="1314F03B" w14:textId="10B83F7D" w:rsidR="004855FD" w:rsidRPr="004855FD" w:rsidRDefault="004855FD" w:rsidP="004855FD">
            <w:pPr>
              <w:ind w:firstLine="0"/>
            </w:pPr>
            <w:r>
              <w:t>Jefferson</w:t>
            </w:r>
          </w:p>
        </w:tc>
        <w:tc>
          <w:tcPr>
            <w:tcW w:w="2179" w:type="dxa"/>
            <w:shd w:val="clear" w:color="auto" w:fill="auto"/>
          </w:tcPr>
          <w:p w14:paraId="2550CC98" w14:textId="07684A8C" w:rsidR="004855FD" w:rsidRPr="004855FD" w:rsidRDefault="004855FD" w:rsidP="004855FD">
            <w:pPr>
              <w:ind w:firstLine="0"/>
            </w:pPr>
            <w:r>
              <w:t>J. L. Johnson</w:t>
            </w:r>
          </w:p>
        </w:tc>
        <w:tc>
          <w:tcPr>
            <w:tcW w:w="2180" w:type="dxa"/>
            <w:shd w:val="clear" w:color="auto" w:fill="auto"/>
          </w:tcPr>
          <w:p w14:paraId="27C5AFCC" w14:textId="47008FCF" w:rsidR="004855FD" w:rsidRPr="004855FD" w:rsidRDefault="004855FD" w:rsidP="004855FD">
            <w:pPr>
              <w:ind w:firstLine="0"/>
            </w:pPr>
            <w:r>
              <w:t>S. Jones</w:t>
            </w:r>
          </w:p>
        </w:tc>
      </w:tr>
      <w:tr w:rsidR="004855FD" w:rsidRPr="004855FD" w14:paraId="26C0BD74" w14:textId="77777777" w:rsidTr="004855FD">
        <w:tc>
          <w:tcPr>
            <w:tcW w:w="2179" w:type="dxa"/>
            <w:shd w:val="clear" w:color="auto" w:fill="auto"/>
          </w:tcPr>
          <w:p w14:paraId="272BDA01" w14:textId="7B99E5D1" w:rsidR="004855FD" w:rsidRPr="004855FD" w:rsidRDefault="004855FD" w:rsidP="004855FD">
            <w:pPr>
              <w:ind w:firstLine="0"/>
            </w:pPr>
            <w:r>
              <w:t>Kilmartin</w:t>
            </w:r>
          </w:p>
        </w:tc>
        <w:tc>
          <w:tcPr>
            <w:tcW w:w="2179" w:type="dxa"/>
            <w:shd w:val="clear" w:color="auto" w:fill="auto"/>
          </w:tcPr>
          <w:p w14:paraId="58573101" w14:textId="5A127929" w:rsidR="004855FD" w:rsidRPr="004855FD" w:rsidRDefault="004855FD" w:rsidP="004855FD">
            <w:pPr>
              <w:ind w:firstLine="0"/>
            </w:pPr>
            <w:r>
              <w:t>King</w:t>
            </w:r>
          </w:p>
        </w:tc>
        <w:tc>
          <w:tcPr>
            <w:tcW w:w="2180" w:type="dxa"/>
            <w:shd w:val="clear" w:color="auto" w:fill="auto"/>
          </w:tcPr>
          <w:p w14:paraId="23FFC8A2" w14:textId="11BF0C03" w:rsidR="004855FD" w:rsidRPr="004855FD" w:rsidRDefault="004855FD" w:rsidP="004855FD">
            <w:pPr>
              <w:ind w:firstLine="0"/>
            </w:pPr>
            <w:r>
              <w:t>Kirby</w:t>
            </w:r>
          </w:p>
        </w:tc>
      </w:tr>
      <w:tr w:rsidR="004855FD" w:rsidRPr="004855FD" w14:paraId="78D92CD9" w14:textId="77777777" w:rsidTr="004855FD">
        <w:tc>
          <w:tcPr>
            <w:tcW w:w="2179" w:type="dxa"/>
            <w:shd w:val="clear" w:color="auto" w:fill="auto"/>
          </w:tcPr>
          <w:p w14:paraId="4B30D35F" w14:textId="693C9B11" w:rsidR="004855FD" w:rsidRPr="004855FD" w:rsidRDefault="004855FD" w:rsidP="004855FD">
            <w:pPr>
              <w:ind w:firstLine="0"/>
            </w:pPr>
            <w:r>
              <w:t>Landing</w:t>
            </w:r>
          </w:p>
        </w:tc>
        <w:tc>
          <w:tcPr>
            <w:tcW w:w="2179" w:type="dxa"/>
            <w:shd w:val="clear" w:color="auto" w:fill="auto"/>
          </w:tcPr>
          <w:p w14:paraId="2B29C140" w14:textId="5515BC0F" w:rsidR="004855FD" w:rsidRPr="004855FD" w:rsidRDefault="004855FD" w:rsidP="004855FD">
            <w:pPr>
              <w:ind w:firstLine="0"/>
            </w:pPr>
            <w:r>
              <w:t>Lawson</w:t>
            </w:r>
          </w:p>
        </w:tc>
        <w:tc>
          <w:tcPr>
            <w:tcW w:w="2180" w:type="dxa"/>
            <w:shd w:val="clear" w:color="auto" w:fill="auto"/>
          </w:tcPr>
          <w:p w14:paraId="7BE770A4" w14:textId="3DDC5FF8" w:rsidR="004855FD" w:rsidRPr="004855FD" w:rsidRDefault="004855FD" w:rsidP="004855FD">
            <w:pPr>
              <w:ind w:firstLine="0"/>
            </w:pPr>
            <w:r>
              <w:t>Leber</w:t>
            </w:r>
          </w:p>
        </w:tc>
      </w:tr>
      <w:tr w:rsidR="004855FD" w:rsidRPr="004855FD" w14:paraId="564B6829" w14:textId="77777777" w:rsidTr="004855FD">
        <w:tc>
          <w:tcPr>
            <w:tcW w:w="2179" w:type="dxa"/>
            <w:shd w:val="clear" w:color="auto" w:fill="auto"/>
          </w:tcPr>
          <w:p w14:paraId="3E9A88FA" w14:textId="4A5A82BD" w:rsidR="004855FD" w:rsidRPr="004855FD" w:rsidRDefault="004855FD" w:rsidP="004855FD">
            <w:pPr>
              <w:ind w:firstLine="0"/>
            </w:pPr>
            <w:r>
              <w:t>Ligon</w:t>
            </w:r>
          </w:p>
        </w:tc>
        <w:tc>
          <w:tcPr>
            <w:tcW w:w="2179" w:type="dxa"/>
            <w:shd w:val="clear" w:color="auto" w:fill="auto"/>
          </w:tcPr>
          <w:p w14:paraId="4985BA4F" w14:textId="0D5657BE" w:rsidR="004855FD" w:rsidRPr="004855FD" w:rsidRDefault="004855FD" w:rsidP="004855FD">
            <w:pPr>
              <w:ind w:firstLine="0"/>
            </w:pPr>
            <w:r>
              <w:t>Long</w:t>
            </w:r>
          </w:p>
        </w:tc>
        <w:tc>
          <w:tcPr>
            <w:tcW w:w="2180" w:type="dxa"/>
            <w:shd w:val="clear" w:color="auto" w:fill="auto"/>
          </w:tcPr>
          <w:p w14:paraId="2A493A39" w14:textId="4470C7A6" w:rsidR="004855FD" w:rsidRPr="004855FD" w:rsidRDefault="004855FD" w:rsidP="004855FD">
            <w:pPr>
              <w:ind w:firstLine="0"/>
            </w:pPr>
            <w:r>
              <w:t>Magnuson</w:t>
            </w:r>
          </w:p>
        </w:tc>
      </w:tr>
      <w:tr w:rsidR="004855FD" w:rsidRPr="004855FD" w14:paraId="2F80E426" w14:textId="77777777" w:rsidTr="004855FD">
        <w:tc>
          <w:tcPr>
            <w:tcW w:w="2179" w:type="dxa"/>
            <w:shd w:val="clear" w:color="auto" w:fill="auto"/>
          </w:tcPr>
          <w:p w14:paraId="25E7C35D" w14:textId="35A80AEA" w:rsidR="004855FD" w:rsidRPr="004855FD" w:rsidRDefault="004855FD" w:rsidP="004855FD">
            <w:pPr>
              <w:ind w:firstLine="0"/>
            </w:pPr>
            <w:r>
              <w:t>May</w:t>
            </w:r>
          </w:p>
        </w:tc>
        <w:tc>
          <w:tcPr>
            <w:tcW w:w="2179" w:type="dxa"/>
            <w:shd w:val="clear" w:color="auto" w:fill="auto"/>
          </w:tcPr>
          <w:p w14:paraId="473E91CA" w14:textId="0AB78429" w:rsidR="004855FD" w:rsidRPr="004855FD" w:rsidRDefault="004855FD" w:rsidP="004855FD">
            <w:pPr>
              <w:ind w:firstLine="0"/>
            </w:pPr>
            <w:r>
              <w:t>McCabe</w:t>
            </w:r>
          </w:p>
        </w:tc>
        <w:tc>
          <w:tcPr>
            <w:tcW w:w="2180" w:type="dxa"/>
            <w:shd w:val="clear" w:color="auto" w:fill="auto"/>
          </w:tcPr>
          <w:p w14:paraId="466BC567" w14:textId="3D55C182" w:rsidR="004855FD" w:rsidRPr="004855FD" w:rsidRDefault="004855FD" w:rsidP="004855FD">
            <w:pPr>
              <w:ind w:firstLine="0"/>
            </w:pPr>
            <w:r>
              <w:t>McDaniel</w:t>
            </w:r>
          </w:p>
        </w:tc>
      </w:tr>
      <w:tr w:rsidR="004855FD" w:rsidRPr="004855FD" w14:paraId="4488F929" w14:textId="77777777" w:rsidTr="004855FD">
        <w:tc>
          <w:tcPr>
            <w:tcW w:w="2179" w:type="dxa"/>
            <w:shd w:val="clear" w:color="auto" w:fill="auto"/>
          </w:tcPr>
          <w:p w14:paraId="7EBD5693" w14:textId="1DED5CF0" w:rsidR="004855FD" w:rsidRPr="004855FD" w:rsidRDefault="004855FD" w:rsidP="004855FD">
            <w:pPr>
              <w:ind w:firstLine="0"/>
            </w:pPr>
            <w:r>
              <w:t>McGinnis</w:t>
            </w:r>
          </w:p>
        </w:tc>
        <w:tc>
          <w:tcPr>
            <w:tcW w:w="2179" w:type="dxa"/>
            <w:shd w:val="clear" w:color="auto" w:fill="auto"/>
          </w:tcPr>
          <w:p w14:paraId="40AF3E43" w14:textId="36132C52" w:rsidR="004855FD" w:rsidRPr="004855FD" w:rsidRDefault="004855FD" w:rsidP="004855FD">
            <w:pPr>
              <w:ind w:firstLine="0"/>
            </w:pPr>
            <w:r>
              <w:t>J. Moore</w:t>
            </w:r>
          </w:p>
        </w:tc>
        <w:tc>
          <w:tcPr>
            <w:tcW w:w="2180" w:type="dxa"/>
            <w:shd w:val="clear" w:color="auto" w:fill="auto"/>
          </w:tcPr>
          <w:p w14:paraId="1DF469BB" w14:textId="1898040F" w:rsidR="004855FD" w:rsidRPr="004855FD" w:rsidRDefault="004855FD" w:rsidP="004855FD">
            <w:pPr>
              <w:ind w:firstLine="0"/>
            </w:pPr>
            <w:r>
              <w:t>A. M. Morgan</w:t>
            </w:r>
          </w:p>
        </w:tc>
      </w:tr>
      <w:tr w:rsidR="004855FD" w:rsidRPr="004855FD" w14:paraId="3D7A783A" w14:textId="77777777" w:rsidTr="004855FD">
        <w:tc>
          <w:tcPr>
            <w:tcW w:w="2179" w:type="dxa"/>
            <w:shd w:val="clear" w:color="auto" w:fill="auto"/>
          </w:tcPr>
          <w:p w14:paraId="55CB65A5" w14:textId="1AE064C1" w:rsidR="004855FD" w:rsidRPr="004855FD" w:rsidRDefault="004855FD" w:rsidP="004855FD">
            <w:pPr>
              <w:ind w:firstLine="0"/>
            </w:pPr>
            <w:r>
              <w:t>T. A. Morgan</w:t>
            </w:r>
          </w:p>
        </w:tc>
        <w:tc>
          <w:tcPr>
            <w:tcW w:w="2179" w:type="dxa"/>
            <w:shd w:val="clear" w:color="auto" w:fill="auto"/>
          </w:tcPr>
          <w:p w14:paraId="77075D47" w14:textId="2D860785" w:rsidR="004855FD" w:rsidRPr="004855FD" w:rsidRDefault="004855FD" w:rsidP="004855FD">
            <w:pPr>
              <w:ind w:firstLine="0"/>
            </w:pPr>
            <w:r>
              <w:t>Moss</w:t>
            </w:r>
          </w:p>
        </w:tc>
        <w:tc>
          <w:tcPr>
            <w:tcW w:w="2180" w:type="dxa"/>
            <w:shd w:val="clear" w:color="auto" w:fill="auto"/>
          </w:tcPr>
          <w:p w14:paraId="70927409" w14:textId="09DB5721" w:rsidR="004855FD" w:rsidRPr="004855FD" w:rsidRDefault="004855FD" w:rsidP="004855FD">
            <w:pPr>
              <w:ind w:firstLine="0"/>
            </w:pPr>
            <w:r>
              <w:t>Neese</w:t>
            </w:r>
          </w:p>
        </w:tc>
      </w:tr>
      <w:tr w:rsidR="004855FD" w:rsidRPr="004855FD" w14:paraId="10C1D9DC" w14:textId="77777777" w:rsidTr="004855FD">
        <w:tc>
          <w:tcPr>
            <w:tcW w:w="2179" w:type="dxa"/>
            <w:shd w:val="clear" w:color="auto" w:fill="auto"/>
          </w:tcPr>
          <w:p w14:paraId="1E6325C2" w14:textId="3EAA5059" w:rsidR="004855FD" w:rsidRPr="004855FD" w:rsidRDefault="004855FD" w:rsidP="004855FD">
            <w:pPr>
              <w:ind w:firstLine="0"/>
            </w:pPr>
            <w:r>
              <w:t>B. Newton</w:t>
            </w:r>
          </w:p>
        </w:tc>
        <w:tc>
          <w:tcPr>
            <w:tcW w:w="2179" w:type="dxa"/>
            <w:shd w:val="clear" w:color="auto" w:fill="auto"/>
          </w:tcPr>
          <w:p w14:paraId="5CAC5167" w14:textId="26D94B7D" w:rsidR="004855FD" w:rsidRPr="004855FD" w:rsidRDefault="004855FD" w:rsidP="004855FD">
            <w:pPr>
              <w:ind w:firstLine="0"/>
            </w:pPr>
            <w:r>
              <w:t>W. Newton</w:t>
            </w:r>
          </w:p>
        </w:tc>
        <w:tc>
          <w:tcPr>
            <w:tcW w:w="2180" w:type="dxa"/>
            <w:shd w:val="clear" w:color="auto" w:fill="auto"/>
          </w:tcPr>
          <w:p w14:paraId="59BBB2A9" w14:textId="7931B620" w:rsidR="004855FD" w:rsidRPr="004855FD" w:rsidRDefault="004855FD" w:rsidP="004855FD">
            <w:pPr>
              <w:ind w:firstLine="0"/>
            </w:pPr>
            <w:r>
              <w:t>Nutt</w:t>
            </w:r>
          </w:p>
        </w:tc>
      </w:tr>
      <w:tr w:rsidR="004855FD" w:rsidRPr="004855FD" w14:paraId="59AB9CAC" w14:textId="77777777" w:rsidTr="004855FD">
        <w:tc>
          <w:tcPr>
            <w:tcW w:w="2179" w:type="dxa"/>
            <w:shd w:val="clear" w:color="auto" w:fill="auto"/>
          </w:tcPr>
          <w:p w14:paraId="77CF85F0" w14:textId="0324E0EA" w:rsidR="004855FD" w:rsidRPr="004855FD" w:rsidRDefault="004855FD" w:rsidP="004855FD">
            <w:pPr>
              <w:ind w:firstLine="0"/>
            </w:pPr>
            <w:r>
              <w:t>Oremus</w:t>
            </w:r>
          </w:p>
        </w:tc>
        <w:tc>
          <w:tcPr>
            <w:tcW w:w="2179" w:type="dxa"/>
            <w:shd w:val="clear" w:color="auto" w:fill="auto"/>
          </w:tcPr>
          <w:p w14:paraId="6F525127" w14:textId="38D52B14" w:rsidR="004855FD" w:rsidRPr="004855FD" w:rsidRDefault="004855FD" w:rsidP="004855FD">
            <w:pPr>
              <w:ind w:firstLine="0"/>
            </w:pPr>
            <w:r>
              <w:t>Ott</w:t>
            </w:r>
          </w:p>
        </w:tc>
        <w:tc>
          <w:tcPr>
            <w:tcW w:w="2180" w:type="dxa"/>
            <w:shd w:val="clear" w:color="auto" w:fill="auto"/>
          </w:tcPr>
          <w:p w14:paraId="440046DE" w14:textId="64E26F57" w:rsidR="004855FD" w:rsidRPr="004855FD" w:rsidRDefault="004855FD" w:rsidP="004855FD">
            <w:pPr>
              <w:ind w:firstLine="0"/>
            </w:pPr>
            <w:r>
              <w:t>Pace</w:t>
            </w:r>
          </w:p>
        </w:tc>
      </w:tr>
      <w:tr w:rsidR="004855FD" w:rsidRPr="004855FD" w14:paraId="78BE0373" w14:textId="77777777" w:rsidTr="004855FD">
        <w:tc>
          <w:tcPr>
            <w:tcW w:w="2179" w:type="dxa"/>
            <w:shd w:val="clear" w:color="auto" w:fill="auto"/>
          </w:tcPr>
          <w:p w14:paraId="27A64D26" w14:textId="5DD63B9D" w:rsidR="004855FD" w:rsidRPr="004855FD" w:rsidRDefault="004855FD" w:rsidP="004855FD">
            <w:pPr>
              <w:ind w:firstLine="0"/>
            </w:pPr>
            <w:r>
              <w:t>Pedalino</w:t>
            </w:r>
          </w:p>
        </w:tc>
        <w:tc>
          <w:tcPr>
            <w:tcW w:w="2179" w:type="dxa"/>
            <w:shd w:val="clear" w:color="auto" w:fill="auto"/>
          </w:tcPr>
          <w:p w14:paraId="31EA7C67" w14:textId="7EB9DC29" w:rsidR="004855FD" w:rsidRPr="004855FD" w:rsidRDefault="004855FD" w:rsidP="004855FD">
            <w:pPr>
              <w:ind w:firstLine="0"/>
            </w:pPr>
            <w:r>
              <w:t>Rivers</w:t>
            </w:r>
          </w:p>
        </w:tc>
        <w:tc>
          <w:tcPr>
            <w:tcW w:w="2180" w:type="dxa"/>
            <w:shd w:val="clear" w:color="auto" w:fill="auto"/>
          </w:tcPr>
          <w:p w14:paraId="0BB34DD8" w14:textId="3B4000D7" w:rsidR="004855FD" w:rsidRPr="004855FD" w:rsidRDefault="004855FD" w:rsidP="004855FD">
            <w:pPr>
              <w:ind w:firstLine="0"/>
            </w:pPr>
            <w:r>
              <w:t>Robbins</w:t>
            </w:r>
          </w:p>
        </w:tc>
      </w:tr>
      <w:tr w:rsidR="004855FD" w:rsidRPr="004855FD" w14:paraId="76DB4F26" w14:textId="77777777" w:rsidTr="004855FD">
        <w:tc>
          <w:tcPr>
            <w:tcW w:w="2179" w:type="dxa"/>
            <w:shd w:val="clear" w:color="auto" w:fill="auto"/>
          </w:tcPr>
          <w:p w14:paraId="2C974485" w14:textId="216CF9F8" w:rsidR="004855FD" w:rsidRPr="004855FD" w:rsidRDefault="004855FD" w:rsidP="004855FD">
            <w:pPr>
              <w:ind w:firstLine="0"/>
            </w:pPr>
            <w:r>
              <w:t>Sandifer</w:t>
            </w:r>
          </w:p>
        </w:tc>
        <w:tc>
          <w:tcPr>
            <w:tcW w:w="2179" w:type="dxa"/>
            <w:shd w:val="clear" w:color="auto" w:fill="auto"/>
          </w:tcPr>
          <w:p w14:paraId="422C71F7" w14:textId="6CBE6BF8" w:rsidR="004855FD" w:rsidRPr="004855FD" w:rsidRDefault="004855FD" w:rsidP="004855FD">
            <w:pPr>
              <w:ind w:firstLine="0"/>
            </w:pPr>
            <w:r>
              <w:t>Schuessler</w:t>
            </w:r>
          </w:p>
        </w:tc>
        <w:tc>
          <w:tcPr>
            <w:tcW w:w="2180" w:type="dxa"/>
            <w:shd w:val="clear" w:color="auto" w:fill="auto"/>
          </w:tcPr>
          <w:p w14:paraId="3E1CEDCB" w14:textId="6040F0DE" w:rsidR="004855FD" w:rsidRPr="004855FD" w:rsidRDefault="004855FD" w:rsidP="004855FD">
            <w:pPr>
              <w:ind w:firstLine="0"/>
            </w:pPr>
            <w:r>
              <w:t>Sessions</w:t>
            </w:r>
          </w:p>
        </w:tc>
      </w:tr>
      <w:tr w:rsidR="004855FD" w:rsidRPr="004855FD" w14:paraId="44CD9325" w14:textId="77777777" w:rsidTr="004855FD">
        <w:tc>
          <w:tcPr>
            <w:tcW w:w="2179" w:type="dxa"/>
            <w:shd w:val="clear" w:color="auto" w:fill="auto"/>
          </w:tcPr>
          <w:p w14:paraId="56784CCE" w14:textId="36656484" w:rsidR="004855FD" w:rsidRPr="004855FD" w:rsidRDefault="004855FD" w:rsidP="004855FD">
            <w:pPr>
              <w:ind w:firstLine="0"/>
            </w:pPr>
            <w:r>
              <w:t>M. M. Smith</w:t>
            </w:r>
          </w:p>
        </w:tc>
        <w:tc>
          <w:tcPr>
            <w:tcW w:w="2179" w:type="dxa"/>
            <w:shd w:val="clear" w:color="auto" w:fill="auto"/>
          </w:tcPr>
          <w:p w14:paraId="6027592B" w14:textId="6ACDFD0F" w:rsidR="004855FD" w:rsidRPr="004855FD" w:rsidRDefault="004855FD" w:rsidP="004855FD">
            <w:pPr>
              <w:ind w:firstLine="0"/>
            </w:pPr>
            <w:r>
              <w:t>Taylor</w:t>
            </w:r>
          </w:p>
        </w:tc>
        <w:tc>
          <w:tcPr>
            <w:tcW w:w="2180" w:type="dxa"/>
            <w:shd w:val="clear" w:color="auto" w:fill="auto"/>
          </w:tcPr>
          <w:p w14:paraId="6094BAC2" w14:textId="7B7211DF" w:rsidR="004855FD" w:rsidRPr="004855FD" w:rsidRDefault="004855FD" w:rsidP="004855FD">
            <w:pPr>
              <w:ind w:firstLine="0"/>
            </w:pPr>
            <w:r>
              <w:t>Thayer</w:t>
            </w:r>
          </w:p>
        </w:tc>
      </w:tr>
      <w:tr w:rsidR="004855FD" w:rsidRPr="004855FD" w14:paraId="3734E669" w14:textId="77777777" w:rsidTr="004855FD">
        <w:tc>
          <w:tcPr>
            <w:tcW w:w="2179" w:type="dxa"/>
            <w:shd w:val="clear" w:color="auto" w:fill="auto"/>
          </w:tcPr>
          <w:p w14:paraId="1D92D726" w14:textId="622487BA" w:rsidR="004855FD" w:rsidRPr="004855FD" w:rsidRDefault="004855FD" w:rsidP="004855FD">
            <w:pPr>
              <w:ind w:firstLine="0"/>
            </w:pPr>
            <w:r>
              <w:t>Thigpen</w:t>
            </w:r>
          </w:p>
        </w:tc>
        <w:tc>
          <w:tcPr>
            <w:tcW w:w="2179" w:type="dxa"/>
            <w:shd w:val="clear" w:color="auto" w:fill="auto"/>
          </w:tcPr>
          <w:p w14:paraId="25548514" w14:textId="2E77E42E" w:rsidR="004855FD" w:rsidRPr="004855FD" w:rsidRDefault="004855FD" w:rsidP="004855FD">
            <w:pPr>
              <w:ind w:firstLine="0"/>
            </w:pPr>
            <w:r>
              <w:t>Trantham</w:t>
            </w:r>
          </w:p>
        </w:tc>
        <w:tc>
          <w:tcPr>
            <w:tcW w:w="2180" w:type="dxa"/>
            <w:shd w:val="clear" w:color="auto" w:fill="auto"/>
          </w:tcPr>
          <w:p w14:paraId="3682138D" w14:textId="48798AFB" w:rsidR="004855FD" w:rsidRPr="004855FD" w:rsidRDefault="004855FD" w:rsidP="004855FD">
            <w:pPr>
              <w:ind w:firstLine="0"/>
            </w:pPr>
            <w:r>
              <w:t>Vaughan</w:t>
            </w:r>
          </w:p>
        </w:tc>
      </w:tr>
      <w:tr w:rsidR="004855FD" w:rsidRPr="004855FD" w14:paraId="43E6192A" w14:textId="77777777" w:rsidTr="004855FD">
        <w:tc>
          <w:tcPr>
            <w:tcW w:w="2179" w:type="dxa"/>
            <w:shd w:val="clear" w:color="auto" w:fill="auto"/>
          </w:tcPr>
          <w:p w14:paraId="037809FD" w14:textId="79D5A9F4" w:rsidR="004855FD" w:rsidRPr="004855FD" w:rsidRDefault="004855FD" w:rsidP="004855FD">
            <w:pPr>
              <w:ind w:firstLine="0"/>
            </w:pPr>
            <w:r>
              <w:t>West</w:t>
            </w:r>
          </w:p>
        </w:tc>
        <w:tc>
          <w:tcPr>
            <w:tcW w:w="2179" w:type="dxa"/>
            <w:shd w:val="clear" w:color="auto" w:fill="auto"/>
          </w:tcPr>
          <w:p w14:paraId="2F23D919" w14:textId="14E5EFA0" w:rsidR="004855FD" w:rsidRPr="004855FD" w:rsidRDefault="004855FD" w:rsidP="004855FD">
            <w:pPr>
              <w:ind w:firstLine="0"/>
            </w:pPr>
            <w:r>
              <w:t>White</w:t>
            </w:r>
          </w:p>
        </w:tc>
        <w:tc>
          <w:tcPr>
            <w:tcW w:w="2180" w:type="dxa"/>
            <w:shd w:val="clear" w:color="auto" w:fill="auto"/>
          </w:tcPr>
          <w:p w14:paraId="0D4C51AD" w14:textId="54269BE0" w:rsidR="004855FD" w:rsidRPr="004855FD" w:rsidRDefault="004855FD" w:rsidP="004855FD">
            <w:pPr>
              <w:ind w:firstLine="0"/>
            </w:pPr>
            <w:r>
              <w:t>Whitmire</w:t>
            </w:r>
          </w:p>
        </w:tc>
      </w:tr>
      <w:tr w:rsidR="004855FD" w:rsidRPr="004855FD" w14:paraId="51A960A1" w14:textId="77777777" w:rsidTr="004855FD">
        <w:tc>
          <w:tcPr>
            <w:tcW w:w="2179" w:type="dxa"/>
            <w:shd w:val="clear" w:color="auto" w:fill="auto"/>
          </w:tcPr>
          <w:p w14:paraId="6D602663" w14:textId="6836B68A" w:rsidR="004855FD" w:rsidRPr="004855FD" w:rsidRDefault="004855FD" w:rsidP="004855FD">
            <w:pPr>
              <w:keepNext/>
              <w:ind w:firstLine="0"/>
            </w:pPr>
            <w:r>
              <w:t>Williams</w:t>
            </w:r>
          </w:p>
        </w:tc>
        <w:tc>
          <w:tcPr>
            <w:tcW w:w="2179" w:type="dxa"/>
            <w:shd w:val="clear" w:color="auto" w:fill="auto"/>
          </w:tcPr>
          <w:p w14:paraId="1CADA4C5" w14:textId="1605C7FE" w:rsidR="004855FD" w:rsidRPr="004855FD" w:rsidRDefault="004855FD" w:rsidP="004855FD">
            <w:pPr>
              <w:keepNext/>
              <w:ind w:firstLine="0"/>
            </w:pPr>
            <w:r>
              <w:t>Willis</w:t>
            </w:r>
          </w:p>
        </w:tc>
        <w:tc>
          <w:tcPr>
            <w:tcW w:w="2180" w:type="dxa"/>
            <w:shd w:val="clear" w:color="auto" w:fill="auto"/>
          </w:tcPr>
          <w:p w14:paraId="4C96D655" w14:textId="76D61869" w:rsidR="004855FD" w:rsidRPr="004855FD" w:rsidRDefault="004855FD" w:rsidP="004855FD">
            <w:pPr>
              <w:keepNext/>
              <w:ind w:firstLine="0"/>
            </w:pPr>
            <w:r>
              <w:t>Wooten</w:t>
            </w:r>
          </w:p>
        </w:tc>
      </w:tr>
      <w:tr w:rsidR="004855FD" w:rsidRPr="004855FD" w14:paraId="3D8E4496" w14:textId="77777777" w:rsidTr="004855FD">
        <w:tc>
          <w:tcPr>
            <w:tcW w:w="2179" w:type="dxa"/>
            <w:shd w:val="clear" w:color="auto" w:fill="auto"/>
          </w:tcPr>
          <w:p w14:paraId="69ECF3F3" w14:textId="0E737CBE" w:rsidR="004855FD" w:rsidRPr="004855FD" w:rsidRDefault="004855FD" w:rsidP="004855FD">
            <w:pPr>
              <w:keepNext/>
              <w:ind w:firstLine="0"/>
            </w:pPr>
            <w:r>
              <w:t>Yow</w:t>
            </w:r>
          </w:p>
        </w:tc>
        <w:tc>
          <w:tcPr>
            <w:tcW w:w="2179" w:type="dxa"/>
            <w:shd w:val="clear" w:color="auto" w:fill="auto"/>
          </w:tcPr>
          <w:p w14:paraId="4257ADF5" w14:textId="77777777" w:rsidR="004855FD" w:rsidRPr="004855FD" w:rsidRDefault="004855FD" w:rsidP="004855FD">
            <w:pPr>
              <w:keepNext/>
              <w:ind w:firstLine="0"/>
            </w:pPr>
          </w:p>
        </w:tc>
        <w:tc>
          <w:tcPr>
            <w:tcW w:w="2180" w:type="dxa"/>
            <w:shd w:val="clear" w:color="auto" w:fill="auto"/>
          </w:tcPr>
          <w:p w14:paraId="38B9736F" w14:textId="77777777" w:rsidR="004855FD" w:rsidRPr="004855FD" w:rsidRDefault="004855FD" w:rsidP="004855FD">
            <w:pPr>
              <w:keepNext/>
              <w:ind w:firstLine="0"/>
            </w:pPr>
          </w:p>
        </w:tc>
      </w:tr>
    </w:tbl>
    <w:p w14:paraId="3598CF61" w14:textId="77777777" w:rsidR="004855FD" w:rsidRDefault="004855FD" w:rsidP="004855FD"/>
    <w:p w14:paraId="38E43605" w14:textId="03C3D6E0" w:rsidR="004855FD" w:rsidRDefault="004855FD" w:rsidP="004855FD">
      <w:pPr>
        <w:jc w:val="center"/>
        <w:rPr>
          <w:b/>
        </w:rPr>
      </w:pPr>
      <w:r w:rsidRPr="004855FD">
        <w:rPr>
          <w:b/>
        </w:rPr>
        <w:t>Total</w:t>
      </w:r>
      <w:r w:rsidR="00A33656">
        <w:rPr>
          <w:b/>
        </w:rPr>
        <w:t>—</w:t>
      </w:r>
      <w:r w:rsidRPr="004855FD">
        <w:rPr>
          <w:b/>
        </w:rPr>
        <w:t>88</w:t>
      </w:r>
    </w:p>
    <w:p w14:paraId="4FD2E983" w14:textId="77777777" w:rsidR="00A33656" w:rsidRDefault="00A33656" w:rsidP="004855FD">
      <w:pPr>
        <w:jc w:val="center"/>
        <w:rPr>
          <w:b/>
        </w:rPr>
      </w:pPr>
    </w:p>
    <w:p w14:paraId="75BE5517" w14:textId="77777777" w:rsidR="004855FD" w:rsidRDefault="004855FD" w:rsidP="004855FD">
      <w:pPr>
        <w:ind w:firstLine="0"/>
      </w:pPr>
      <w:r w:rsidRPr="004855FD">
        <w:t xml:space="preserve"> </w:t>
      </w:r>
      <w:r>
        <w:t>Those who voted in the negative are:</w:t>
      </w:r>
    </w:p>
    <w:p w14:paraId="4DF6F843" w14:textId="77777777" w:rsidR="004855FD" w:rsidRDefault="004855FD" w:rsidP="004855FD"/>
    <w:p w14:paraId="049CD551" w14:textId="77777777" w:rsidR="004855FD" w:rsidRDefault="004855FD" w:rsidP="004855FD">
      <w:pPr>
        <w:jc w:val="center"/>
        <w:rPr>
          <w:b/>
        </w:rPr>
      </w:pPr>
      <w:r w:rsidRPr="004855FD">
        <w:rPr>
          <w:b/>
        </w:rPr>
        <w:t>Total--0</w:t>
      </w:r>
    </w:p>
    <w:p w14:paraId="69A29954" w14:textId="0FB044A5" w:rsidR="004855FD" w:rsidRDefault="004855FD" w:rsidP="004855FD">
      <w:pPr>
        <w:jc w:val="center"/>
        <w:rPr>
          <w:b/>
        </w:rPr>
      </w:pPr>
    </w:p>
    <w:p w14:paraId="089ACE31" w14:textId="77777777" w:rsidR="004855FD" w:rsidRDefault="004855FD" w:rsidP="004855FD">
      <w:r>
        <w:t xml:space="preserve">Section 78 was adopted. </w:t>
      </w:r>
    </w:p>
    <w:p w14:paraId="08DA68DC" w14:textId="77777777" w:rsidR="004855FD" w:rsidRDefault="004855FD" w:rsidP="004855FD"/>
    <w:p w14:paraId="02341B73" w14:textId="77777777" w:rsidR="00A33656" w:rsidRDefault="00A33656" w:rsidP="00A33656">
      <w:pPr>
        <w:pStyle w:val="Title"/>
        <w:keepNext/>
      </w:pPr>
      <w:r>
        <w:t>RECORD FOR VOTING</w:t>
      </w:r>
    </w:p>
    <w:p w14:paraId="240DC260" w14:textId="739DFF6D" w:rsidR="00A33656" w:rsidRDefault="00A33656" w:rsidP="00A33656">
      <w:pPr>
        <w:keepNext/>
        <w:tabs>
          <w:tab w:val="left" w:pos="360"/>
          <w:tab w:val="left" w:pos="630"/>
          <w:tab w:val="left" w:pos="900"/>
          <w:tab w:val="left" w:pos="1260"/>
          <w:tab w:val="left" w:pos="1620"/>
          <w:tab w:val="left" w:pos="1980"/>
          <w:tab w:val="left" w:pos="2340"/>
          <w:tab w:val="left" w:pos="2700"/>
        </w:tabs>
        <w:ind w:firstLine="270"/>
      </w:pPr>
      <w:r>
        <w:tab/>
        <w:t xml:space="preserve">I inadvertently voted on H. 5100, Part 1B, Section </w:t>
      </w:r>
      <w:r w:rsidR="00A6005B">
        <w:t>78</w:t>
      </w:r>
      <w:r>
        <w:t>. I should have abstained.</w:t>
      </w:r>
    </w:p>
    <w:p w14:paraId="32B4C1E6" w14:textId="29573240" w:rsidR="00A33656" w:rsidRDefault="00A33656" w:rsidP="00A6005B">
      <w:pPr>
        <w:tabs>
          <w:tab w:val="left" w:pos="360"/>
          <w:tab w:val="left" w:pos="630"/>
          <w:tab w:val="left" w:pos="900"/>
          <w:tab w:val="left" w:pos="1260"/>
          <w:tab w:val="left" w:pos="1620"/>
          <w:tab w:val="left" w:pos="1980"/>
          <w:tab w:val="left" w:pos="2340"/>
          <w:tab w:val="left" w:pos="2700"/>
        </w:tabs>
        <w:ind w:firstLine="270"/>
      </w:pPr>
      <w:r>
        <w:tab/>
        <w:t xml:space="preserve">Rep. </w:t>
      </w:r>
      <w:r w:rsidR="00A6005B">
        <w:t>Micah Caskey</w:t>
      </w:r>
    </w:p>
    <w:p w14:paraId="0D4DF170" w14:textId="77777777" w:rsidR="00A33656" w:rsidRDefault="00A33656" w:rsidP="004855FD"/>
    <w:p w14:paraId="3DE3FAF5" w14:textId="77777777" w:rsidR="00A6005B" w:rsidRDefault="00A6005B" w:rsidP="00A6005B">
      <w:pPr>
        <w:pStyle w:val="Title"/>
      </w:pPr>
      <w:r>
        <w:t>RECORD FOR VOTING</w:t>
      </w:r>
    </w:p>
    <w:p w14:paraId="6E1F5401" w14:textId="77777777" w:rsidR="00A6005B" w:rsidRDefault="00A6005B" w:rsidP="00A6005B">
      <w:pPr>
        <w:tabs>
          <w:tab w:val="left" w:pos="360"/>
          <w:tab w:val="left" w:pos="630"/>
          <w:tab w:val="left" w:pos="900"/>
          <w:tab w:val="left" w:pos="1260"/>
          <w:tab w:val="left" w:pos="1620"/>
          <w:tab w:val="left" w:pos="1980"/>
          <w:tab w:val="left" w:pos="2340"/>
          <w:tab w:val="left" w:pos="2700"/>
        </w:tabs>
        <w:ind w:firstLine="270"/>
      </w:pPr>
      <w:r>
        <w:tab/>
        <w:t>I inadvertently voted on H. 5100, Part 1B, Section 78, due to a voting machine malfunction. I intended to abstain.</w:t>
      </w:r>
    </w:p>
    <w:p w14:paraId="42E6A3BF" w14:textId="77777777" w:rsidR="00A6005B" w:rsidRDefault="00A6005B" w:rsidP="00A6005B">
      <w:pPr>
        <w:tabs>
          <w:tab w:val="left" w:pos="360"/>
          <w:tab w:val="left" w:pos="630"/>
          <w:tab w:val="left" w:pos="900"/>
          <w:tab w:val="left" w:pos="1260"/>
          <w:tab w:val="left" w:pos="1620"/>
          <w:tab w:val="left" w:pos="1980"/>
          <w:tab w:val="left" w:pos="2340"/>
          <w:tab w:val="left" w:pos="2700"/>
        </w:tabs>
        <w:ind w:firstLine="270"/>
      </w:pPr>
      <w:r>
        <w:tab/>
        <w:t>Rep. Wm. Weston Newton</w:t>
      </w:r>
    </w:p>
    <w:p w14:paraId="2B42D4A1" w14:textId="77777777" w:rsidR="00A6005B" w:rsidRDefault="00A6005B" w:rsidP="004855FD"/>
    <w:p w14:paraId="0D5E8176" w14:textId="7D995631" w:rsidR="004855FD" w:rsidRDefault="004855FD" w:rsidP="004855FD">
      <w:pPr>
        <w:keepNext/>
        <w:jc w:val="center"/>
        <w:rPr>
          <w:b/>
        </w:rPr>
      </w:pPr>
      <w:r w:rsidRPr="004855FD">
        <w:rPr>
          <w:b/>
        </w:rPr>
        <w:t>SECTION 79</w:t>
      </w:r>
    </w:p>
    <w:p w14:paraId="7DD74EEB" w14:textId="77777777" w:rsidR="004855FD" w:rsidRDefault="004855FD" w:rsidP="004855FD">
      <w:r>
        <w:t xml:space="preserve">The yeas and nays were taken resulting as follows: </w:t>
      </w:r>
    </w:p>
    <w:p w14:paraId="737769B1" w14:textId="17E63890" w:rsidR="004855FD" w:rsidRDefault="004855FD" w:rsidP="004855FD">
      <w:pPr>
        <w:jc w:val="center"/>
      </w:pPr>
      <w:r>
        <w:t xml:space="preserve"> </w:t>
      </w:r>
      <w:bookmarkStart w:id="167" w:name="vote_start350"/>
      <w:bookmarkEnd w:id="167"/>
      <w:r>
        <w:t>Yeas 105; Nays 0</w:t>
      </w:r>
    </w:p>
    <w:p w14:paraId="13CC5152" w14:textId="77777777" w:rsidR="004855FD" w:rsidRDefault="004855FD" w:rsidP="004855FD">
      <w:pPr>
        <w:jc w:val="center"/>
      </w:pPr>
    </w:p>
    <w:p w14:paraId="6AC8EADD" w14:textId="4761FEDC"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50B6670" w14:textId="77777777" w:rsidTr="004855FD">
        <w:tc>
          <w:tcPr>
            <w:tcW w:w="2179" w:type="dxa"/>
            <w:shd w:val="clear" w:color="auto" w:fill="auto"/>
          </w:tcPr>
          <w:p w14:paraId="0D1D871F" w14:textId="1A92432B" w:rsidR="004855FD" w:rsidRPr="004855FD" w:rsidRDefault="004855FD" w:rsidP="004855FD">
            <w:pPr>
              <w:keepNext/>
              <w:ind w:firstLine="0"/>
            </w:pPr>
            <w:r>
              <w:t>Alexander</w:t>
            </w:r>
          </w:p>
        </w:tc>
        <w:tc>
          <w:tcPr>
            <w:tcW w:w="2179" w:type="dxa"/>
            <w:shd w:val="clear" w:color="auto" w:fill="auto"/>
          </w:tcPr>
          <w:p w14:paraId="40D56191" w14:textId="78278682" w:rsidR="004855FD" w:rsidRPr="004855FD" w:rsidRDefault="004855FD" w:rsidP="004855FD">
            <w:pPr>
              <w:keepNext/>
              <w:ind w:firstLine="0"/>
            </w:pPr>
            <w:r>
              <w:t>Bailey</w:t>
            </w:r>
          </w:p>
        </w:tc>
        <w:tc>
          <w:tcPr>
            <w:tcW w:w="2180" w:type="dxa"/>
            <w:shd w:val="clear" w:color="auto" w:fill="auto"/>
          </w:tcPr>
          <w:p w14:paraId="550CBF15" w14:textId="1F602AC8" w:rsidR="004855FD" w:rsidRPr="004855FD" w:rsidRDefault="004855FD" w:rsidP="004855FD">
            <w:pPr>
              <w:keepNext/>
              <w:ind w:firstLine="0"/>
            </w:pPr>
            <w:r>
              <w:t>Ballentine</w:t>
            </w:r>
          </w:p>
        </w:tc>
      </w:tr>
      <w:tr w:rsidR="004855FD" w:rsidRPr="004855FD" w14:paraId="5D8A9CB0" w14:textId="77777777" w:rsidTr="004855FD">
        <w:tc>
          <w:tcPr>
            <w:tcW w:w="2179" w:type="dxa"/>
            <w:shd w:val="clear" w:color="auto" w:fill="auto"/>
          </w:tcPr>
          <w:p w14:paraId="0165C06A" w14:textId="4755F061" w:rsidR="004855FD" w:rsidRPr="004855FD" w:rsidRDefault="004855FD" w:rsidP="004855FD">
            <w:pPr>
              <w:ind w:firstLine="0"/>
            </w:pPr>
            <w:r>
              <w:t>Bamberg</w:t>
            </w:r>
          </w:p>
        </w:tc>
        <w:tc>
          <w:tcPr>
            <w:tcW w:w="2179" w:type="dxa"/>
            <w:shd w:val="clear" w:color="auto" w:fill="auto"/>
          </w:tcPr>
          <w:p w14:paraId="3793614C" w14:textId="46F39C25" w:rsidR="004855FD" w:rsidRPr="004855FD" w:rsidRDefault="004855FD" w:rsidP="004855FD">
            <w:pPr>
              <w:ind w:firstLine="0"/>
            </w:pPr>
            <w:r>
              <w:t>Bannister</w:t>
            </w:r>
          </w:p>
        </w:tc>
        <w:tc>
          <w:tcPr>
            <w:tcW w:w="2180" w:type="dxa"/>
            <w:shd w:val="clear" w:color="auto" w:fill="auto"/>
          </w:tcPr>
          <w:p w14:paraId="2C0882B1" w14:textId="0ABA084B" w:rsidR="004855FD" w:rsidRPr="004855FD" w:rsidRDefault="004855FD" w:rsidP="004855FD">
            <w:pPr>
              <w:ind w:firstLine="0"/>
            </w:pPr>
            <w:r>
              <w:t>Bauer</w:t>
            </w:r>
          </w:p>
        </w:tc>
      </w:tr>
      <w:tr w:rsidR="004855FD" w:rsidRPr="004855FD" w14:paraId="5A5D3CC8" w14:textId="77777777" w:rsidTr="004855FD">
        <w:tc>
          <w:tcPr>
            <w:tcW w:w="2179" w:type="dxa"/>
            <w:shd w:val="clear" w:color="auto" w:fill="auto"/>
          </w:tcPr>
          <w:p w14:paraId="29A9E45B" w14:textId="1DDCD859" w:rsidR="004855FD" w:rsidRPr="004855FD" w:rsidRDefault="004855FD" w:rsidP="004855FD">
            <w:pPr>
              <w:ind w:firstLine="0"/>
            </w:pPr>
            <w:r>
              <w:t>Beach</w:t>
            </w:r>
          </w:p>
        </w:tc>
        <w:tc>
          <w:tcPr>
            <w:tcW w:w="2179" w:type="dxa"/>
            <w:shd w:val="clear" w:color="auto" w:fill="auto"/>
          </w:tcPr>
          <w:p w14:paraId="75AA376B" w14:textId="3C64A387" w:rsidR="004855FD" w:rsidRPr="004855FD" w:rsidRDefault="004855FD" w:rsidP="004855FD">
            <w:pPr>
              <w:ind w:firstLine="0"/>
            </w:pPr>
            <w:r>
              <w:t>Bernstein</w:t>
            </w:r>
          </w:p>
        </w:tc>
        <w:tc>
          <w:tcPr>
            <w:tcW w:w="2180" w:type="dxa"/>
            <w:shd w:val="clear" w:color="auto" w:fill="auto"/>
          </w:tcPr>
          <w:p w14:paraId="1E1D0533" w14:textId="7BE239AC" w:rsidR="004855FD" w:rsidRPr="004855FD" w:rsidRDefault="004855FD" w:rsidP="004855FD">
            <w:pPr>
              <w:ind w:firstLine="0"/>
            </w:pPr>
            <w:r>
              <w:t>Blackwell</w:t>
            </w:r>
          </w:p>
        </w:tc>
      </w:tr>
      <w:tr w:rsidR="004855FD" w:rsidRPr="004855FD" w14:paraId="706048ED" w14:textId="77777777" w:rsidTr="004855FD">
        <w:tc>
          <w:tcPr>
            <w:tcW w:w="2179" w:type="dxa"/>
            <w:shd w:val="clear" w:color="auto" w:fill="auto"/>
          </w:tcPr>
          <w:p w14:paraId="45F1BAE5" w14:textId="30CB6E33" w:rsidR="004855FD" w:rsidRPr="004855FD" w:rsidRDefault="004855FD" w:rsidP="004855FD">
            <w:pPr>
              <w:ind w:firstLine="0"/>
            </w:pPr>
            <w:r>
              <w:t>Bradley</w:t>
            </w:r>
          </w:p>
        </w:tc>
        <w:tc>
          <w:tcPr>
            <w:tcW w:w="2179" w:type="dxa"/>
            <w:shd w:val="clear" w:color="auto" w:fill="auto"/>
          </w:tcPr>
          <w:p w14:paraId="659BAECB" w14:textId="074F77F7" w:rsidR="004855FD" w:rsidRPr="004855FD" w:rsidRDefault="004855FD" w:rsidP="004855FD">
            <w:pPr>
              <w:ind w:firstLine="0"/>
            </w:pPr>
            <w:r>
              <w:t>Brewer</w:t>
            </w:r>
          </w:p>
        </w:tc>
        <w:tc>
          <w:tcPr>
            <w:tcW w:w="2180" w:type="dxa"/>
            <w:shd w:val="clear" w:color="auto" w:fill="auto"/>
          </w:tcPr>
          <w:p w14:paraId="208D8627" w14:textId="0EBA059E" w:rsidR="004855FD" w:rsidRPr="004855FD" w:rsidRDefault="004855FD" w:rsidP="004855FD">
            <w:pPr>
              <w:ind w:firstLine="0"/>
            </w:pPr>
            <w:r>
              <w:t>Burns</w:t>
            </w:r>
          </w:p>
        </w:tc>
      </w:tr>
      <w:tr w:rsidR="004855FD" w:rsidRPr="004855FD" w14:paraId="39ED3476" w14:textId="77777777" w:rsidTr="004855FD">
        <w:tc>
          <w:tcPr>
            <w:tcW w:w="2179" w:type="dxa"/>
            <w:shd w:val="clear" w:color="auto" w:fill="auto"/>
          </w:tcPr>
          <w:p w14:paraId="38DAA63B" w14:textId="11762B6F" w:rsidR="004855FD" w:rsidRPr="004855FD" w:rsidRDefault="004855FD" w:rsidP="004855FD">
            <w:pPr>
              <w:ind w:firstLine="0"/>
            </w:pPr>
            <w:r>
              <w:t>Bustos</w:t>
            </w:r>
          </w:p>
        </w:tc>
        <w:tc>
          <w:tcPr>
            <w:tcW w:w="2179" w:type="dxa"/>
            <w:shd w:val="clear" w:color="auto" w:fill="auto"/>
          </w:tcPr>
          <w:p w14:paraId="37280245" w14:textId="7D6CFB2A" w:rsidR="004855FD" w:rsidRPr="004855FD" w:rsidRDefault="004855FD" w:rsidP="004855FD">
            <w:pPr>
              <w:ind w:firstLine="0"/>
            </w:pPr>
            <w:r>
              <w:t>Calhoon</w:t>
            </w:r>
          </w:p>
        </w:tc>
        <w:tc>
          <w:tcPr>
            <w:tcW w:w="2180" w:type="dxa"/>
            <w:shd w:val="clear" w:color="auto" w:fill="auto"/>
          </w:tcPr>
          <w:p w14:paraId="14EBECEE" w14:textId="58EC8327" w:rsidR="004855FD" w:rsidRPr="004855FD" w:rsidRDefault="004855FD" w:rsidP="004855FD">
            <w:pPr>
              <w:ind w:firstLine="0"/>
            </w:pPr>
            <w:r>
              <w:t>Carter</w:t>
            </w:r>
          </w:p>
        </w:tc>
      </w:tr>
      <w:tr w:rsidR="004855FD" w:rsidRPr="004855FD" w14:paraId="30BFDC43" w14:textId="77777777" w:rsidTr="004855FD">
        <w:tc>
          <w:tcPr>
            <w:tcW w:w="2179" w:type="dxa"/>
            <w:shd w:val="clear" w:color="auto" w:fill="auto"/>
          </w:tcPr>
          <w:p w14:paraId="5C027014" w14:textId="0470439E" w:rsidR="004855FD" w:rsidRPr="004855FD" w:rsidRDefault="004855FD" w:rsidP="004855FD">
            <w:pPr>
              <w:ind w:firstLine="0"/>
            </w:pPr>
            <w:r>
              <w:t>Chapman</w:t>
            </w:r>
          </w:p>
        </w:tc>
        <w:tc>
          <w:tcPr>
            <w:tcW w:w="2179" w:type="dxa"/>
            <w:shd w:val="clear" w:color="auto" w:fill="auto"/>
          </w:tcPr>
          <w:p w14:paraId="6492879B" w14:textId="61DEACB5" w:rsidR="004855FD" w:rsidRPr="004855FD" w:rsidRDefault="004855FD" w:rsidP="004855FD">
            <w:pPr>
              <w:ind w:firstLine="0"/>
            </w:pPr>
            <w:r>
              <w:t>Chumley</w:t>
            </w:r>
          </w:p>
        </w:tc>
        <w:tc>
          <w:tcPr>
            <w:tcW w:w="2180" w:type="dxa"/>
            <w:shd w:val="clear" w:color="auto" w:fill="auto"/>
          </w:tcPr>
          <w:p w14:paraId="64692511" w14:textId="36949151" w:rsidR="004855FD" w:rsidRPr="004855FD" w:rsidRDefault="004855FD" w:rsidP="004855FD">
            <w:pPr>
              <w:ind w:firstLine="0"/>
            </w:pPr>
            <w:r>
              <w:t>Clyburn</w:t>
            </w:r>
          </w:p>
        </w:tc>
      </w:tr>
      <w:tr w:rsidR="004855FD" w:rsidRPr="004855FD" w14:paraId="2EF058CB" w14:textId="77777777" w:rsidTr="004855FD">
        <w:tc>
          <w:tcPr>
            <w:tcW w:w="2179" w:type="dxa"/>
            <w:shd w:val="clear" w:color="auto" w:fill="auto"/>
          </w:tcPr>
          <w:p w14:paraId="4B71BD12" w14:textId="7C97AA09" w:rsidR="004855FD" w:rsidRPr="004855FD" w:rsidRDefault="004855FD" w:rsidP="004855FD">
            <w:pPr>
              <w:ind w:firstLine="0"/>
            </w:pPr>
            <w:r>
              <w:t>Collins</w:t>
            </w:r>
          </w:p>
        </w:tc>
        <w:tc>
          <w:tcPr>
            <w:tcW w:w="2179" w:type="dxa"/>
            <w:shd w:val="clear" w:color="auto" w:fill="auto"/>
          </w:tcPr>
          <w:p w14:paraId="656F475C" w14:textId="616324C3" w:rsidR="004855FD" w:rsidRPr="004855FD" w:rsidRDefault="004855FD" w:rsidP="004855FD">
            <w:pPr>
              <w:ind w:firstLine="0"/>
            </w:pPr>
            <w:r>
              <w:t>Connell</w:t>
            </w:r>
          </w:p>
        </w:tc>
        <w:tc>
          <w:tcPr>
            <w:tcW w:w="2180" w:type="dxa"/>
            <w:shd w:val="clear" w:color="auto" w:fill="auto"/>
          </w:tcPr>
          <w:p w14:paraId="79117CDE" w14:textId="338632AB" w:rsidR="004855FD" w:rsidRPr="004855FD" w:rsidRDefault="004855FD" w:rsidP="004855FD">
            <w:pPr>
              <w:ind w:firstLine="0"/>
            </w:pPr>
            <w:r>
              <w:t>B. L. Cox</w:t>
            </w:r>
          </w:p>
        </w:tc>
      </w:tr>
      <w:tr w:rsidR="004855FD" w:rsidRPr="004855FD" w14:paraId="5D3383FD" w14:textId="77777777" w:rsidTr="004855FD">
        <w:tc>
          <w:tcPr>
            <w:tcW w:w="2179" w:type="dxa"/>
            <w:shd w:val="clear" w:color="auto" w:fill="auto"/>
          </w:tcPr>
          <w:p w14:paraId="558B3F3C" w14:textId="3E529E31" w:rsidR="004855FD" w:rsidRPr="004855FD" w:rsidRDefault="004855FD" w:rsidP="004855FD">
            <w:pPr>
              <w:ind w:firstLine="0"/>
            </w:pPr>
            <w:r>
              <w:t>Crawford</w:t>
            </w:r>
          </w:p>
        </w:tc>
        <w:tc>
          <w:tcPr>
            <w:tcW w:w="2179" w:type="dxa"/>
            <w:shd w:val="clear" w:color="auto" w:fill="auto"/>
          </w:tcPr>
          <w:p w14:paraId="5A05B251" w14:textId="028B9000" w:rsidR="004855FD" w:rsidRPr="004855FD" w:rsidRDefault="004855FD" w:rsidP="004855FD">
            <w:pPr>
              <w:ind w:firstLine="0"/>
            </w:pPr>
            <w:r>
              <w:t>Cromer</w:t>
            </w:r>
          </w:p>
        </w:tc>
        <w:tc>
          <w:tcPr>
            <w:tcW w:w="2180" w:type="dxa"/>
            <w:shd w:val="clear" w:color="auto" w:fill="auto"/>
          </w:tcPr>
          <w:p w14:paraId="2796BF3E" w14:textId="3F200D71" w:rsidR="004855FD" w:rsidRPr="004855FD" w:rsidRDefault="004855FD" w:rsidP="004855FD">
            <w:pPr>
              <w:ind w:firstLine="0"/>
            </w:pPr>
            <w:r>
              <w:t>Davis</w:t>
            </w:r>
          </w:p>
        </w:tc>
      </w:tr>
      <w:tr w:rsidR="004855FD" w:rsidRPr="004855FD" w14:paraId="1AB66119" w14:textId="77777777" w:rsidTr="004855FD">
        <w:tc>
          <w:tcPr>
            <w:tcW w:w="2179" w:type="dxa"/>
            <w:shd w:val="clear" w:color="auto" w:fill="auto"/>
          </w:tcPr>
          <w:p w14:paraId="1C5B7247" w14:textId="4BB07FCB" w:rsidR="004855FD" w:rsidRPr="004855FD" w:rsidRDefault="004855FD" w:rsidP="004855FD">
            <w:pPr>
              <w:ind w:firstLine="0"/>
            </w:pPr>
            <w:r>
              <w:t>Dillard</w:t>
            </w:r>
          </w:p>
        </w:tc>
        <w:tc>
          <w:tcPr>
            <w:tcW w:w="2179" w:type="dxa"/>
            <w:shd w:val="clear" w:color="auto" w:fill="auto"/>
          </w:tcPr>
          <w:p w14:paraId="7B3BE0CF" w14:textId="4D237420" w:rsidR="004855FD" w:rsidRPr="004855FD" w:rsidRDefault="004855FD" w:rsidP="004855FD">
            <w:pPr>
              <w:ind w:firstLine="0"/>
            </w:pPr>
            <w:r>
              <w:t>Elliott</w:t>
            </w:r>
          </w:p>
        </w:tc>
        <w:tc>
          <w:tcPr>
            <w:tcW w:w="2180" w:type="dxa"/>
            <w:shd w:val="clear" w:color="auto" w:fill="auto"/>
          </w:tcPr>
          <w:p w14:paraId="432C6F4B" w14:textId="642AC03F" w:rsidR="004855FD" w:rsidRPr="004855FD" w:rsidRDefault="004855FD" w:rsidP="004855FD">
            <w:pPr>
              <w:ind w:firstLine="0"/>
            </w:pPr>
            <w:r>
              <w:t>Erickson</w:t>
            </w:r>
          </w:p>
        </w:tc>
      </w:tr>
      <w:tr w:rsidR="004855FD" w:rsidRPr="004855FD" w14:paraId="164AD062" w14:textId="77777777" w:rsidTr="004855FD">
        <w:tc>
          <w:tcPr>
            <w:tcW w:w="2179" w:type="dxa"/>
            <w:shd w:val="clear" w:color="auto" w:fill="auto"/>
          </w:tcPr>
          <w:p w14:paraId="61B7AF2E" w14:textId="571E1BCF" w:rsidR="004855FD" w:rsidRPr="004855FD" w:rsidRDefault="004855FD" w:rsidP="004855FD">
            <w:pPr>
              <w:ind w:firstLine="0"/>
            </w:pPr>
            <w:r>
              <w:t>Felder</w:t>
            </w:r>
          </w:p>
        </w:tc>
        <w:tc>
          <w:tcPr>
            <w:tcW w:w="2179" w:type="dxa"/>
            <w:shd w:val="clear" w:color="auto" w:fill="auto"/>
          </w:tcPr>
          <w:p w14:paraId="5EC87344" w14:textId="391DB5C2" w:rsidR="004855FD" w:rsidRPr="004855FD" w:rsidRDefault="004855FD" w:rsidP="004855FD">
            <w:pPr>
              <w:ind w:firstLine="0"/>
            </w:pPr>
            <w:r>
              <w:t>Forrest</w:t>
            </w:r>
          </w:p>
        </w:tc>
        <w:tc>
          <w:tcPr>
            <w:tcW w:w="2180" w:type="dxa"/>
            <w:shd w:val="clear" w:color="auto" w:fill="auto"/>
          </w:tcPr>
          <w:p w14:paraId="4AFAE5B3" w14:textId="43D299FC" w:rsidR="004855FD" w:rsidRPr="004855FD" w:rsidRDefault="004855FD" w:rsidP="004855FD">
            <w:pPr>
              <w:ind w:firstLine="0"/>
            </w:pPr>
            <w:r>
              <w:t>Gagnon</w:t>
            </w:r>
          </w:p>
        </w:tc>
      </w:tr>
      <w:tr w:rsidR="004855FD" w:rsidRPr="004855FD" w14:paraId="44605485" w14:textId="77777777" w:rsidTr="004855FD">
        <w:tc>
          <w:tcPr>
            <w:tcW w:w="2179" w:type="dxa"/>
            <w:shd w:val="clear" w:color="auto" w:fill="auto"/>
          </w:tcPr>
          <w:p w14:paraId="4F28F699" w14:textId="016A2F78" w:rsidR="004855FD" w:rsidRPr="004855FD" w:rsidRDefault="004855FD" w:rsidP="004855FD">
            <w:pPr>
              <w:ind w:firstLine="0"/>
            </w:pPr>
            <w:r>
              <w:t>Garvin</w:t>
            </w:r>
          </w:p>
        </w:tc>
        <w:tc>
          <w:tcPr>
            <w:tcW w:w="2179" w:type="dxa"/>
            <w:shd w:val="clear" w:color="auto" w:fill="auto"/>
          </w:tcPr>
          <w:p w14:paraId="718931DB" w14:textId="61ABB6AE" w:rsidR="004855FD" w:rsidRPr="004855FD" w:rsidRDefault="004855FD" w:rsidP="004855FD">
            <w:pPr>
              <w:ind w:firstLine="0"/>
            </w:pPr>
            <w:r>
              <w:t>Gatch</w:t>
            </w:r>
          </w:p>
        </w:tc>
        <w:tc>
          <w:tcPr>
            <w:tcW w:w="2180" w:type="dxa"/>
            <w:shd w:val="clear" w:color="auto" w:fill="auto"/>
          </w:tcPr>
          <w:p w14:paraId="374A9C70" w14:textId="138C11DF" w:rsidR="004855FD" w:rsidRPr="004855FD" w:rsidRDefault="004855FD" w:rsidP="004855FD">
            <w:pPr>
              <w:ind w:firstLine="0"/>
            </w:pPr>
            <w:r>
              <w:t>Gibson</w:t>
            </w:r>
          </w:p>
        </w:tc>
      </w:tr>
      <w:tr w:rsidR="004855FD" w:rsidRPr="004855FD" w14:paraId="01300970" w14:textId="77777777" w:rsidTr="004855FD">
        <w:tc>
          <w:tcPr>
            <w:tcW w:w="2179" w:type="dxa"/>
            <w:shd w:val="clear" w:color="auto" w:fill="auto"/>
          </w:tcPr>
          <w:p w14:paraId="3E97585F" w14:textId="7F966316" w:rsidR="004855FD" w:rsidRPr="004855FD" w:rsidRDefault="004855FD" w:rsidP="004855FD">
            <w:pPr>
              <w:ind w:firstLine="0"/>
            </w:pPr>
            <w:r>
              <w:t>Gilliam</w:t>
            </w:r>
          </w:p>
        </w:tc>
        <w:tc>
          <w:tcPr>
            <w:tcW w:w="2179" w:type="dxa"/>
            <w:shd w:val="clear" w:color="auto" w:fill="auto"/>
          </w:tcPr>
          <w:p w14:paraId="4F25F71F" w14:textId="47644358" w:rsidR="004855FD" w:rsidRPr="004855FD" w:rsidRDefault="004855FD" w:rsidP="004855FD">
            <w:pPr>
              <w:ind w:firstLine="0"/>
            </w:pPr>
            <w:r>
              <w:t>Gilliard</w:t>
            </w:r>
          </w:p>
        </w:tc>
        <w:tc>
          <w:tcPr>
            <w:tcW w:w="2180" w:type="dxa"/>
            <w:shd w:val="clear" w:color="auto" w:fill="auto"/>
          </w:tcPr>
          <w:p w14:paraId="7E864C74" w14:textId="6C7866A6" w:rsidR="004855FD" w:rsidRPr="004855FD" w:rsidRDefault="004855FD" w:rsidP="004855FD">
            <w:pPr>
              <w:ind w:firstLine="0"/>
            </w:pPr>
            <w:r>
              <w:t>Haddon</w:t>
            </w:r>
          </w:p>
        </w:tc>
      </w:tr>
      <w:tr w:rsidR="004855FD" w:rsidRPr="004855FD" w14:paraId="78DA6B9D" w14:textId="77777777" w:rsidTr="004855FD">
        <w:tc>
          <w:tcPr>
            <w:tcW w:w="2179" w:type="dxa"/>
            <w:shd w:val="clear" w:color="auto" w:fill="auto"/>
          </w:tcPr>
          <w:p w14:paraId="2AE6B494" w14:textId="6206ECC8" w:rsidR="004855FD" w:rsidRPr="004855FD" w:rsidRDefault="004855FD" w:rsidP="004855FD">
            <w:pPr>
              <w:ind w:firstLine="0"/>
            </w:pPr>
            <w:r>
              <w:t>Hager</w:t>
            </w:r>
          </w:p>
        </w:tc>
        <w:tc>
          <w:tcPr>
            <w:tcW w:w="2179" w:type="dxa"/>
            <w:shd w:val="clear" w:color="auto" w:fill="auto"/>
          </w:tcPr>
          <w:p w14:paraId="6FAA4FA8" w14:textId="3EB6A5E0" w:rsidR="004855FD" w:rsidRPr="004855FD" w:rsidRDefault="004855FD" w:rsidP="004855FD">
            <w:pPr>
              <w:ind w:firstLine="0"/>
            </w:pPr>
            <w:r>
              <w:t>Hardee</w:t>
            </w:r>
          </w:p>
        </w:tc>
        <w:tc>
          <w:tcPr>
            <w:tcW w:w="2180" w:type="dxa"/>
            <w:shd w:val="clear" w:color="auto" w:fill="auto"/>
          </w:tcPr>
          <w:p w14:paraId="73BEC6B8" w14:textId="00064777" w:rsidR="004855FD" w:rsidRPr="004855FD" w:rsidRDefault="004855FD" w:rsidP="004855FD">
            <w:pPr>
              <w:ind w:firstLine="0"/>
            </w:pPr>
            <w:r>
              <w:t>Harris</w:t>
            </w:r>
          </w:p>
        </w:tc>
      </w:tr>
      <w:tr w:rsidR="004855FD" w:rsidRPr="004855FD" w14:paraId="06087BEE" w14:textId="77777777" w:rsidTr="004855FD">
        <w:tc>
          <w:tcPr>
            <w:tcW w:w="2179" w:type="dxa"/>
            <w:shd w:val="clear" w:color="auto" w:fill="auto"/>
          </w:tcPr>
          <w:p w14:paraId="6E5F6017" w14:textId="0BF03F7B" w:rsidR="004855FD" w:rsidRPr="004855FD" w:rsidRDefault="004855FD" w:rsidP="004855FD">
            <w:pPr>
              <w:ind w:firstLine="0"/>
            </w:pPr>
            <w:r>
              <w:t>Hartnett</w:t>
            </w:r>
          </w:p>
        </w:tc>
        <w:tc>
          <w:tcPr>
            <w:tcW w:w="2179" w:type="dxa"/>
            <w:shd w:val="clear" w:color="auto" w:fill="auto"/>
          </w:tcPr>
          <w:p w14:paraId="5BF64E83" w14:textId="1ABFFB59" w:rsidR="004855FD" w:rsidRPr="004855FD" w:rsidRDefault="004855FD" w:rsidP="004855FD">
            <w:pPr>
              <w:ind w:firstLine="0"/>
            </w:pPr>
            <w:r>
              <w:t>Hayes</w:t>
            </w:r>
          </w:p>
        </w:tc>
        <w:tc>
          <w:tcPr>
            <w:tcW w:w="2180" w:type="dxa"/>
            <w:shd w:val="clear" w:color="auto" w:fill="auto"/>
          </w:tcPr>
          <w:p w14:paraId="132ED0AF" w14:textId="521A462A" w:rsidR="004855FD" w:rsidRPr="004855FD" w:rsidRDefault="004855FD" w:rsidP="004855FD">
            <w:pPr>
              <w:ind w:firstLine="0"/>
            </w:pPr>
            <w:r>
              <w:t>Henegan</w:t>
            </w:r>
          </w:p>
        </w:tc>
      </w:tr>
      <w:tr w:rsidR="004855FD" w:rsidRPr="004855FD" w14:paraId="744602D9" w14:textId="77777777" w:rsidTr="004855FD">
        <w:tc>
          <w:tcPr>
            <w:tcW w:w="2179" w:type="dxa"/>
            <w:shd w:val="clear" w:color="auto" w:fill="auto"/>
          </w:tcPr>
          <w:p w14:paraId="0E870F56" w14:textId="55028FCD" w:rsidR="004855FD" w:rsidRPr="004855FD" w:rsidRDefault="004855FD" w:rsidP="004855FD">
            <w:pPr>
              <w:ind w:firstLine="0"/>
            </w:pPr>
            <w:r>
              <w:t>Herbkersman</w:t>
            </w:r>
          </w:p>
        </w:tc>
        <w:tc>
          <w:tcPr>
            <w:tcW w:w="2179" w:type="dxa"/>
            <w:shd w:val="clear" w:color="auto" w:fill="auto"/>
          </w:tcPr>
          <w:p w14:paraId="6E6420B8" w14:textId="5E537D71" w:rsidR="004855FD" w:rsidRPr="004855FD" w:rsidRDefault="004855FD" w:rsidP="004855FD">
            <w:pPr>
              <w:ind w:firstLine="0"/>
            </w:pPr>
            <w:r>
              <w:t>Hiott</w:t>
            </w:r>
          </w:p>
        </w:tc>
        <w:tc>
          <w:tcPr>
            <w:tcW w:w="2180" w:type="dxa"/>
            <w:shd w:val="clear" w:color="auto" w:fill="auto"/>
          </w:tcPr>
          <w:p w14:paraId="124821D1" w14:textId="44004D50" w:rsidR="004855FD" w:rsidRPr="004855FD" w:rsidRDefault="004855FD" w:rsidP="004855FD">
            <w:pPr>
              <w:ind w:firstLine="0"/>
            </w:pPr>
            <w:r>
              <w:t>Hixon</w:t>
            </w:r>
          </w:p>
        </w:tc>
      </w:tr>
      <w:tr w:rsidR="004855FD" w:rsidRPr="004855FD" w14:paraId="0898C201" w14:textId="77777777" w:rsidTr="004855FD">
        <w:tc>
          <w:tcPr>
            <w:tcW w:w="2179" w:type="dxa"/>
            <w:shd w:val="clear" w:color="auto" w:fill="auto"/>
          </w:tcPr>
          <w:p w14:paraId="3CE83A50" w14:textId="5AA2DA2A" w:rsidR="004855FD" w:rsidRPr="004855FD" w:rsidRDefault="004855FD" w:rsidP="004855FD">
            <w:pPr>
              <w:ind w:firstLine="0"/>
            </w:pPr>
            <w:r>
              <w:t>Hosey</w:t>
            </w:r>
          </w:p>
        </w:tc>
        <w:tc>
          <w:tcPr>
            <w:tcW w:w="2179" w:type="dxa"/>
            <w:shd w:val="clear" w:color="auto" w:fill="auto"/>
          </w:tcPr>
          <w:p w14:paraId="3411F617" w14:textId="349870E0" w:rsidR="004855FD" w:rsidRPr="004855FD" w:rsidRDefault="004855FD" w:rsidP="004855FD">
            <w:pPr>
              <w:ind w:firstLine="0"/>
            </w:pPr>
            <w:r>
              <w:t>Hyde</w:t>
            </w:r>
          </w:p>
        </w:tc>
        <w:tc>
          <w:tcPr>
            <w:tcW w:w="2180" w:type="dxa"/>
            <w:shd w:val="clear" w:color="auto" w:fill="auto"/>
          </w:tcPr>
          <w:p w14:paraId="301AA0D4" w14:textId="572EFF44" w:rsidR="004855FD" w:rsidRPr="004855FD" w:rsidRDefault="004855FD" w:rsidP="004855FD">
            <w:pPr>
              <w:ind w:firstLine="0"/>
            </w:pPr>
            <w:r>
              <w:t>Jefferson</w:t>
            </w:r>
          </w:p>
        </w:tc>
      </w:tr>
      <w:tr w:rsidR="004855FD" w:rsidRPr="004855FD" w14:paraId="011591FE" w14:textId="77777777" w:rsidTr="004855FD">
        <w:tc>
          <w:tcPr>
            <w:tcW w:w="2179" w:type="dxa"/>
            <w:shd w:val="clear" w:color="auto" w:fill="auto"/>
          </w:tcPr>
          <w:p w14:paraId="675763CC" w14:textId="4103AEE4" w:rsidR="004855FD" w:rsidRPr="004855FD" w:rsidRDefault="004855FD" w:rsidP="004855FD">
            <w:pPr>
              <w:ind w:firstLine="0"/>
            </w:pPr>
            <w:r>
              <w:t>J. L. Johnson</w:t>
            </w:r>
          </w:p>
        </w:tc>
        <w:tc>
          <w:tcPr>
            <w:tcW w:w="2179" w:type="dxa"/>
            <w:shd w:val="clear" w:color="auto" w:fill="auto"/>
          </w:tcPr>
          <w:p w14:paraId="1E9C753C" w14:textId="45593CD7" w:rsidR="004855FD" w:rsidRPr="004855FD" w:rsidRDefault="004855FD" w:rsidP="004855FD">
            <w:pPr>
              <w:ind w:firstLine="0"/>
            </w:pPr>
            <w:r>
              <w:t>S. Jones</w:t>
            </w:r>
          </w:p>
        </w:tc>
        <w:tc>
          <w:tcPr>
            <w:tcW w:w="2180" w:type="dxa"/>
            <w:shd w:val="clear" w:color="auto" w:fill="auto"/>
          </w:tcPr>
          <w:p w14:paraId="734A3664" w14:textId="0B7FE00C" w:rsidR="004855FD" w:rsidRPr="004855FD" w:rsidRDefault="004855FD" w:rsidP="004855FD">
            <w:pPr>
              <w:ind w:firstLine="0"/>
            </w:pPr>
            <w:r>
              <w:t>Kilmartin</w:t>
            </w:r>
          </w:p>
        </w:tc>
      </w:tr>
      <w:tr w:rsidR="004855FD" w:rsidRPr="004855FD" w14:paraId="1A89D421" w14:textId="77777777" w:rsidTr="004855FD">
        <w:tc>
          <w:tcPr>
            <w:tcW w:w="2179" w:type="dxa"/>
            <w:shd w:val="clear" w:color="auto" w:fill="auto"/>
          </w:tcPr>
          <w:p w14:paraId="338E73E6" w14:textId="43C2DAF7" w:rsidR="004855FD" w:rsidRPr="004855FD" w:rsidRDefault="004855FD" w:rsidP="004855FD">
            <w:pPr>
              <w:ind w:firstLine="0"/>
            </w:pPr>
            <w:r>
              <w:t>King</w:t>
            </w:r>
          </w:p>
        </w:tc>
        <w:tc>
          <w:tcPr>
            <w:tcW w:w="2179" w:type="dxa"/>
            <w:shd w:val="clear" w:color="auto" w:fill="auto"/>
          </w:tcPr>
          <w:p w14:paraId="7B0101FD" w14:textId="25570ED2" w:rsidR="004855FD" w:rsidRPr="004855FD" w:rsidRDefault="004855FD" w:rsidP="004855FD">
            <w:pPr>
              <w:ind w:firstLine="0"/>
            </w:pPr>
            <w:r>
              <w:t>Kirby</w:t>
            </w:r>
          </w:p>
        </w:tc>
        <w:tc>
          <w:tcPr>
            <w:tcW w:w="2180" w:type="dxa"/>
            <w:shd w:val="clear" w:color="auto" w:fill="auto"/>
          </w:tcPr>
          <w:p w14:paraId="70B63E88" w14:textId="17E06702" w:rsidR="004855FD" w:rsidRPr="004855FD" w:rsidRDefault="004855FD" w:rsidP="004855FD">
            <w:pPr>
              <w:ind w:firstLine="0"/>
            </w:pPr>
            <w:r>
              <w:t>Landing</w:t>
            </w:r>
          </w:p>
        </w:tc>
      </w:tr>
      <w:tr w:rsidR="004855FD" w:rsidRPr="004855FD" w14:paraId="708BBD52" w14:textId="77777777" w:rsidTr="004855FD">
        <w:tc>
          <w:tcPr>
            <w:tcW w:w="2179" w:type="dxa"/>
            <w:shd w:val="clear" w:color="auto" w:fill="auto"/>
          </w:tcPr>
          <w:p w14:paraId="349BBF0B" w14:textId="16DC6D9A" w:rsidR="004855FD" w:rsidRPr="004855FD" w:rsidRDefault="004855FD" w:rsidP="004855FD">
            <w:pPr>
              <w:ind w:firstLine="0"/>
            </w:pPr>
            <w:r>
              <w:t>Lawson</w:t>
            </w:r>
          </w:p>
        </w:tc>
        <w:tc>
          <w:tcPr>
            <w:tcW w:w="2179" w:type="dxa"/>
            <w:shd w:val="clear" w:color="auto" w:fill="auto"/>
          </w:tcPr>
          <w:p w14:paraId="55FCE6A8" w14:textId="2165776D" w:rsidR="004855FD" w:rsidRPr="004855FD" w:rsidRDefault="004855FD" w:rsidP="004855FD">
            <w:pPr>
              <w:ind w:firstLine="0"/>
            </w:pPr>
            <w:r>
              <w:t>Leber</w:t>
            </w:r>
          </w:p>
        </w:tc>
        <w:tc>
          <w:tcPr>
            <w:tcW w:w="2180" w:type="dxa"/>
            <w:shd w:val="clear" w:color="auto" w:fill="auto"/>
          </w:tcPr>
          <w:p w14:paraId="622996D1" w14:textId="4CA35934" w:rsidR="004855FD" w:rsidRPr="004855FD" w:rsidRDefault="004855FD" w:rsidP="004855FD">
            <w:pPr>
              <w:ind w:firstLine="0"/>
            </w:pPr>
            <w:r>
              <w:t>Ligon</w:t>
            </w:r>
          </w:p>
        </w:tc>
      </w:tr>
      <w:tr w:rsidR="004855FD" w:rsidRPr="004855FD" w14:paraId="5E69C0E9" w14:textId="77777777" w:rsidTr="004855FD">
        <w:tc>
          <w:tcPr>
            <w:tcW w:w="2179" w:type="dxa"/>
            <w:shd w:val="clear" w:color="auto" w:fill="auto"/>
          </w:tcPr>
          <w:p w14:paraId="3BEAD41F" w14:textId="31A1FA1B" w:rsidR="004855FD" w:rsidRPr="004855FD" w:rsidRDefault="004855FD" w:rsidP="004855FD">
            <w:pPr>
              <w:ind w:firstLine="0"/>
            </w:pPr>
            <w:r>
              <w:t>Lowe</w:t>
            </w:r>
          </w:p>
        </w:tc>
        <w:tc>
          <w:tcPr>
            <w:tcW w:w="2179" w:type="dxa"/>
            <w:shd w:val="clear" w:color="auto" w:fill="auto"/>
          </w:tcPr>
          <w:p w14:paraId="3AD8814E" w14:textId="2E04ABF6" w:rsidR="004855FD" w:rsidRPr="004855FD" w:rsidRDefault="004855FD" w:rsidP="004855FD">
            <w:pPr>
              <w:ind w:firstLine="0"/>
            </w:pPr>
            <w:r>
              <w:t>Magnuson</w:t>
            </w:r>
          </w:p>
        </w:tc>
        <w:tc>
          <w:tcPr>
            <w:tcW w:w="2180" w:type="dxa"/>
            <w:shd w:val="clear" w:color="auto" w:fill="auto"/>
          </w:tcPr>
          <w:p w14:paraId="1EE55139" w14:textId="0445C128" w:rsidR="004855FD" w:rsidRPr="004855FD" w:rsidRDefault="004855FD" w:rsidP="004855FD">
            <w:pPr>
              <w:ind w:firstLine="0"/>
            </w:pPr>
            <w:r>
              <w:t>May</w:t>
            </w:r>
          </w:p>
        </w:tc>
      </w:tr>
      <w:tr w:rsidR="004855FD" w:rsidRPr="004855FD" w14:paraId="200CF214" w14:textId="77777777" w:rsidTr="004855FD">
        <w:tc>
          <w:tcPr>
            <w:tcW w:w="2179" w:type="dxa"/>
            <w:shd w:val="clear" w:color="auto" w:fill="auto"/>
          </w:tcPr>
          <w:p w14:paraId="1A1A963F" w14:textId="030FC545" w:rsidR="004855FD" w:rsidRPr="004855FD" w:rsidRDefault="004855FD" w:rsidP="004855FD">
            <w:pPr>
              <w:ind w:firstLine="0"/>
            </w:pPr>
            <w:r>
              <w:t>McCabe</w:t>
            </w:r>
          </w:p>
        </w:tc>
        <w:tc>
          <w:tcPr>
            <w:tcW w:w="2179" w:type="dxa"/>
            <w:shd w:val="clear" w:color="auto" w:fill="auto"/>
          </w:tcPr>
          <w:p w14:paraId="09029C12" w14:textId="0F0FA237" w:rsidR="004855FD" w:rsidRPr="004855FD" w:rsidRDefault="004855FD" w:rsidP="004855FD">
            <w:pPr>
              <w:ind w:firstLine="0"/>
            </w:pPr>
            <w:r>
              <w:t>McCravy</w:t>
            </w:r>
          </w:p>
        </w:tc>
        <w:tc>
          <w:tcPr>
            <w:tcW w:w="2180" w:type="dxa"/>
            <w:shd w:val="clear" w:color="auto" w:fill="auto"/>
          </w:tcPr>
          <w:p w14:paraId="442A2652" w14:textId="65CEC9A9" w:rsidR="004855FD" w:rsidRPr="004855FD" w:rsidRDefault="004855FD" w:rsidP="004855FD">
            <w:pPr>
              <w:ind w:firstLine="0"/>
            </w:pPr>
            <w:r>
              <w:t>McDaniel</w:t>
            </w:r>
          </w:p>
        </w:tc>
      </w:tr>
      <w:tr w:rsidR="004855FD" w:rsidRPr="004855FD" w14:paraId="4482665A" w14:textId="77777777" w:rsidTr="004855FD">
        <w:tc>
          <w:tcPr>
            <w:tcW w:w="2179" w:type="dxa"/>
            <w:shd w:val="clear" w:color="auto" w:fill="auto"/>
          </w:tcPr>
          <w:p w14:paraId="2BAFBE63" w14:textId="491B3348" w:rsidR="004855FD" w:rsidRPr="004855FD" w:rsidRDefault="004855FD" w:rsidP="004855FD">
            <w:pPr>
              <w:ind w:firstLine="0"/>
            </w:pPr>
            <w:r>
              <w:t>McGinnis</w:t>
            </w:r>
          </w:p>
        </w:tc>
        <w:tc>
          <w:tcPr>
            <w:tcW w:w="2179" w:type="dxa"/>
            <w:shd w:val="clear" w:color="auto" w:fill="auto"/>
          </w:tcPr>
          <w:p w14:paraId="10279CA2" w14:textId="338B37A9" w:rsidR="004855FD" w:rsidRPr="004855FD" w:rsidRDefault="004855FD" w:rsidP="004855FD">
            <w:pPr>
              <w:ind w:firstLine="0"/>
            </w:pPr>
            <w:r>
              <w:t>Mitchell</w:t>
            </w:r>
          </w:p>
        </w:tc>
        <w:tc>
          <w:tcPr>
            <w:tcW w:w="2180" w:type="dxa"/>
            <w:shd w:val="clear" w:color="auto" w:fill="auto"/>
          </w:tcPr>
          <w:p w14:paraId="5AB09CF6" w14:textId="7EE31473" w:rsidR="004855FD" w:rsidRPr="004855FD" w:rsidRDefault="004855FD" w:rsidP="004855FD">
            <w:pPr>
              <w:ind w:firstLine="0"/>
            </w:pPr>
            <w:r>
              <w:t>J. Moore</w:t>
            </w:r>
          </w:p>
        </w:tc>
      </w:tr>
      <w:tr w:rsidR="004855FD" w:rsidRPr="004855FD" w14:paraId="1434F578" w14:textId="77777777" w:rsidTr="004855FD">
        <w:tc>
          <w:tcPr>
            <w:tcW w:w="2179" w:type="dxa"/>
            <w:shd w:val="clear" w:color="auto" w:fill="auto"/>
          </w:tcPr>
          <w:p w14:paraId="599D747E" w14:textId="6894799C" w:rsidR="004855FD" w:rsidRPr="004855FD" w:rsidRDefault="004855FD" w:rsidP="004855FD">
            <w:pPr>
              <w:ind w:firstLine="0"/>
            </w:pPr>
            <w:r>
              <w:t>T. Moore</w:t>
            </w:r>
          </w:p>
        </w:tc>
        <w:tc>
          <w:tcPr>
            <w:tcW w:w="2179" w:type="dxa"/>
            <w:shd w:val="clear" w:color="auto" w:fill="auto"/>
          </w:tcPr>
          <w:p w14:paraId="088AF1E6" w14:textId="230A3D00" w:rsidR="004855FD" w:rsidRPr="004855FD" w:rsidRDefault="004855FD" w:rsidP="004855FD">
            <w:pPr>
              <w:ind w:firstLine="0"/>
            </w:pPr>
            <w:r>
              <w:t>A. M. Morgan</w:t>
            </w:r>
          </w:p>
        </w:tc>
        <w:tc>
          <w:tcPr>
            <w:tcW w:w="2180" w:type="dxa"/>
            <w:shd w:val="clear" w:color="auto" w:fill="auto"/>
          </w:tcPr>
          <w:p w14:paraId="556EBC27" w14:textId="5AD2EEFB" w:rsidR="004855FD" w:rsidRPr="004855FD" w:rsidRDefault="004855FD" w:rsidP="004855FD">
            <w:pPr>
              <w:ind w:firstLine="0"/>
            </w:pPr>
            <w:r>
              <w:t>T. A. Morgan</w:t>
            </w:r>
          </w:p>
        </w:tc>
      </w:tr>
      <w:tr w:rsidR="004855FD" w:rsidRPr="004855FD" w14:paraId="6F6A9443" w14:textId="77777777" w:rsidTr="004855FD">
        <w:tc>
          <w:tcPr>
            <w:tcW w:w="2179" w:type="dxa"/>
            <w:shd w:val="clear" w:color="auto" w:fill="auto"/>
          </w:tcPr>
          <w:p w14:paraId="4EB9B324" w14:textId="6927060C" w:rsidR="004855FD" w:rsidRPr="004855FD" w:rsidRDefault="004855FD" w:rsidP="004855FD">
            <w:pPr>
              <w:ind w:firstLine="0"/>
            </w:pPr>
            <w:r>
              <w:t>Moss</w:t>
            </w:r>
          </w:p>
        </w:tc>
        <w:tc>
          <w:tcPr>
            <w:tcW w:w="2179" w:type="dxa"/>
            <w:shd w:val="clear" w:color="auto" w:fill="auto"/>
          </w:tcPr>
          <w:p w14:paraId="451A4EE9" w14:textId="191FE5A9" w:rsidR="004855FD" w:rsidRPr="004855FD" w:rsidRDefault="004855FD" w:rsidP="004855FD">
            <w:pPr>
              <w:ind w:firstLine="0"/>
            </w:pPr>
            <w:r>
              <w:t>Murphy</w:t>
            </w:r>
          </w:p>
        </w:tc>
        <w:tc>
          <w:tcPr>
            <w:tcW w:w="2180" w:type="dxa"/>
            <w:shd w:val="clear" w:color="auto" w:fill="auto"/>
          </w:tcPr>
          <w:p w14:paraId="1D520A87" w14:textId="77BA3C10" w:rsidR="004855FD" w:rsidRPr="004855FD" w:rsidRDefault="004855FD" w:rsidP="004855FD">
            <w:pPr>
              <w:ind w:firstLine="0"/>
            </w:pPr>
            <w:r>
              <w:t>Neese</w:t>
            </w:r>
          </w:p>
        </w:tc>
      </w:tr>
      <w:tr w:rsidR="004855FD" w:rsidRPr="004855FD" w14:paraId="0D03DEE2" w14:textId="77777777" w:rsidTr="004855FD">
        <w:tc>
          <w:tcPr>
            <w:tcW w:w="2179" w:type="dxa"/>
            <w:shd w:val="clear" w:color="auto" w:fill="auto"/>
          </w:tcPr>
          <w:p w14:paraId="66C6C985" w14:textId="3E9F3071" w:rsidR="004855FD" w:rsidRPr="004855FD" w:rsidRDefault="004855FD" w:rsidP="004855FD">
            <w:pPr>
              <w:ind w:firstLine="0"/>
            </w:pPr>
            <w:r>
              <w:t>B. Newton</w:t>
            </w:r>
          </w:p>
        </w:tc>
        <w:tc>
          <w:tcPr>
            <w:tcW w:w="2179" w:type="dxa"/>
            <w:shd w:val="clear" w:color="auto" w:fill="auto"/>
          </w:tcPr>
          <w:p w14:paraId="732DE4D4" w14:textId="7C1237FD" w:rsidR="004855FD" w:rsidRPr="004855FD" w:rsidRDefault="004855FD" w:rsidP="004855FD">
            <w:pPr>
              <w:ind w:firstLine="0"/>
            </w:pPr>
            <w:r>
              <w:t>W. Newton</w:t>
            </w:r>
          </w:p>
        </w:tc>
        <w:tc>
          <w:tcPr>
            <w:tcW w:w="2180" w:type="dxa"/>
            <w:shd w:val="clear" w:color="auto" w:fill="auto"/>
          </w:tcPr>
          <w:p w14:paraId="42B0A056" w14:textId="61FAD60D" w:rsidR="004855FD" w:rsidRPr="004855FD" w:rsidRDefault="004855FD" w:rsidP="004855FD">
            <w:pPr>
              <w:ind w:firstLine="0"/>
            </w:pPr>
            <w:r>
              <w:t>Nutt</w:t>
            </w:r>
          </w:p>
        </w:tc>
      </w:tr>
      <w:tr w:rsidR="004855FD" w:rsidRPr="004855FD" w14:paraId="12A370B4" w14:textId="77777777" w:rsidTr="004855FD">
        <w:tc>
          <w:tcPr>
            <w:tcW w:w="2179" w:type="dxa"/>
            <w:shd w:val="clear" w:color="auto" w:fill="auto"/>
          </w:tcPr>
          <w:p w14:paraId="688A3D32" w14:textId="6EF29559" w:rsidR="004855FD" w:rsidRPr="004855FD" w:rsidRDefault="004855FD" w:rsidP="004855FD">
            <w:pPr>
              <w:ind w:firstLine="0"/>
            </w:pPr>
            <w:r>
              <w:t>Oremus</w:t>
            </w:r>
          </w:p>
        </w:tc>
        <w:tc>
          <w:tcPr>
            <w:tcW w:w="2179" w:type="dxa"/>
            <w:shd w:val="clear" w:color="auto" w:fill="auto"/>
          </w:tcPr>
          <w:p w14:paraId="1A5A90BE" w14:textId="6B58755C" w:rsidR="004855FD" w:rsidRPr="004855FD" w:rsidRDefault="004855FD" w:rsidP="004855FD">
            <w:pPr>
              <w:ind w:firstLine="0"/>
            </w:pPr>
            <w:r>
              <w:t>Ott</w:t>
            </w:r>
          </w:p>
        </w:tc>
        <w:tc>
          <w:tcPr>
            <w:tcW w:w="2180" w:type="dxa"/>
            <w:shd w:val="clear" w:color="auto" w:fill="auto"/>
          </w:tcPr>
          <w:p w14:paraId="1F6F79E1" w14:textId="3B9B3858" w:rsidR="004855FD" w:rsidRPr="004855FD" w:rsidRDefault="004855FD" w:rsidP="004855FD">
            <w:pPr>
              <w:ind w:firstLine="0"/>
            </w:pPr>
            <w:r>
              <w:t>Pace</w:t>
            </w:r>
          </w:p>
        </w:tc>
      </w:tr>
      <w:tr w:rsidR="004855FD" w:rsidRPr="004855FD" w14:paraId="100511C8" w14:textId="77777777" w:rsidTr="004855FD">
        <w:tc>
          <w:tcPr>
            <w:tcW w:w="2179" w:type="dxa"/>
            <w:shd w:val="clear" w:color="auto" w:fill="auto"/>
          </w:tcPr>
          <w:p w14:paraId="23275334" w14:textId="4CCD4D6D" w:rsidR="004855FD" w:rsidRPr="004855FD" w:rsidRDefault="004855FD" w:rsidP="004855FD">
            <w:pPr>
              <w:ind w:firstLine="0"/>
            </w:pPr>
            <w:r>
              <w:t>Pedalino</w:t>
            </w:r>
          </w:p>
        </w:tc>
        <w:tc>
          <w:tcPr>
            <w:tcW w:w="2179" w:type="dxa"/>
            <w:shd w:val="clear" w:color="auto" w:fill="auto"/>
          </w:tcPr>
          <w:p w14:paraId="36AFB301" w14:textId="7B20370B" w:rsidR="004855FD" w:rsidRPr="004855FD" w:rsidRDefault="004855FD" w:rsidP="004855FD">
            <w:pPr>
              <w:ind w:firstLine="0"/>
            </w:pPr>
            <w:r>
              <w:t>Pope</w:t>
            </w:r>
          </w:p>
        </w:tc>
        <w:tc>
          <w:tcPr>
            <w:tcW w:w="2180" w:type="dxa"/>
            <w:shd w:val="clear" w:color="auto" w:fill="auto"/>
          </w:tcPr>
          <w:p w14:paraId="0D730149" w14:textId="1DECA925" w:rsidR="004855FD" w:rsidRPr="004855FD" w:rsidRDefault="004855FD" w:rsidP="004855FD">
            <w:pPr>
              <w:ind w:firstLine="0"/>
            </w:pPr>
            <w:r>
              <w:t>Rivers</w:t>
            </w:r>
          </w:p>
        </w:tc>
      </w:tr>
      <w:tr w:rsidR="004855FD" w:rsidRPr="004855FD" w14:paraId="0BED2A8A" w14:textId="77777777" w:rsidTr="004855FD">
        <w:tc>
          <w:tcPr>
            <w:tcW w:w="2179" w:type="dxa"/>
            <w:shd w:val="clear" w:color="auto" w:fill="auto"/>
          </w:tcPr>
          <w:p w14:paraId="2D87EB57" w14:textId="1B21A591" w:rsidR="004855FD" w:rsidRPr="004855FD" w:rsidRDefault="004855FD" w:rsidP="004855FD">
            <w:pPr>
              <w:ind w:firstLine="0"/>
            </w:pPr>
            <w:r>
              <w:t>Robbins</w:t>
            </w:r>
          </w:p>
        </w:tc>
        <w:tc>
          <w:tcPr>
            <w:tcW w:w="2179" w:type="dxa"/>
            <w:shd w:val="clear" w:color="auto" w:fill="auto"/>
          </w:tcPr>
          <w:p w14:paraId="525C3F99" w14:textId="74D97D32" w:rsidR="004855FD" w:rsidRPr="004855FD" w:rsidRDefault="004855FD" w:rsidP="004855FD">
            <w:pPr>
              <w:ind w:firstLine="0"/>
            </w:pPr>
            <w:r>
              <w:t>Rose</w:t>
            </w:r>
          </w:p>
        </w:tc>
        <w:tc>
          <w:tcPr>
            <w:tcW w:w="2180" w:type="dxa"/>
            <w:shd w:val="clear" w:color="auto" w:fill="auto"/>
          </w:tcPr>
          <w:p w14:paraId="3800A600" w14:textId="56A4D8FB" w:rsidR="004855FD" w:rsidRPr="004855FD" w:rsidRDefault="004855FD" w:rsidP="004855FD">
            <w:pPr>
              <w:ind w:firstLine="0"/>
            </w:pPr>
            <w:r>
              <w:t>Rutherford</w:t>
            </w:r>
          </w:p>
        </w:tc>
      </w:tr>
      <w:tr w:rsidR="004855FD" w:rsidRPr="004855FD" w14:paraId="44F79F82" w14:textId="77777777" w:rsidTr="004855FD">
        <w:tc>
          <w:tcPr>
            <w:tcW w:w="2179" w:type="dxa"/>
            <w:shd w:val="clear" w:color="auto" w:fill="auto"/>
          </w:tcPr>
          <w:p w14:paraId="2485B020" w14:textId="0D24EBBB" w:rsidR="004855FD" w:rsidRPr="004855FD" w:rsidRDefault="004855FD" w:rsidP="004855FD">
            <w:pPr>
              <w:ind w:firstLine="0"/>
            </w:pPr>
            <w:r>
              <w:t>Sandifer</w:t>
            </w:r>
          </w:p>
        </w:tc>
        <w:tc>
          <w:tcPr>
            <w:tcW w:w="2179" w:type="dxa"/>
            <w:shd w:val="clear" w:color="auto" w:fill="auto"/>
          </w:tcPr>
          <w:p w14:paraId="37C273BF" w14:textId="5C74108A" w:rsidR="004855FD" w:rsidRPr="004855FD" w:rsidRDefault="004855FD" w:rsidP="004855FD">
            <w:pPr>
              <w:ind w:firstLine="0"/>
            </w:pPr>
            <w:r>
              <w:t>Schuessler</w:t>
            </w:r>
          </w:p>
        </w:tc>
        <w:tc>
          <w:tcPr>
            <w:tcW w:w="2180" w:type="dxa"/>
            <w:shd w:val="clear" w:color="auto" w:fill="auto"/>
          </w:tcPr>
          <w:p w14:paraId="39DF421A" w14:textId="6BAB7365" w:rsidR="004855FD" w:rsidRPr="004855FD" w:rsidRDefault="004855FD" w:rsidP="004855FD">
            <w:pPr>
              <w:ind w:firstLine="0"/>
            </w:pPr>
            <w:r>
              <w:t>Sessions</w:t>
            </w:r>
          </w:p>
        </w:tc>
      </w:tr>
      <w:tr w:rsidR="004855FD" w:rsidRPr="004855FD" w14:paraId="579D8B5C" w14:textId="77777777" w:rsidTr="004855FD">
        <w:tc>
          <w:tcPr>
            <w:tcW w:w="2179" w:type="dxa"/>
            <w:shd w:val="clear" w:color="auto" w:fill="auto"/>
          </w:tcPr>
          <w:p w14:paraId="6AAF23AD" w14:textId="2B76CDCC" w:rsidR="004855FD" w:rsidRPr="004855FD" w:rsidRDefault="004855FD" w:rsidP="004855FD">
            <w:pPr>
              <w:ind w:firstLine="0"/>
            </w:pPr>
            <w:r>
              <w:t>G. M. Smith</w:t>
            </w:r>
          </w:p>
        </w:tc>
        <w:tc>
          <w:tcPr>
            <w:tcW w:w="2179" w:type="dxa"/>
            <w:shd w:val="clear" w:color="auto" w:fill="auto"/>
          </w:tcPr>
          <w:p w14:paraId="5BF8A1CD" w14:textId="07C1D85D" w:rsidR="004855FD" w:rsidRPr="004855FD" w:rsidRDefault="004855FD" w:rsidP="004855FD">
            <w:pPr>
              <w:ind w:firstLine="0"/>
            </w:pPr>
            <w:r>
              <w:t>M. M. Smith</w:t>
            </w:r>
          </w:p>
        </w:tc>
        <w:tc>
          <w:tcPr>
            <w:tcW w:w="2180" w:type="dxa"/>
            <w:shd w:val="clear" w:color="auto" w:fill="auto"/>
          </w:tcPr>
          <w:p w14:paraId="6C641C46" w14:textId="329625AD" w:rsidR="004855FD" w:rsidRPr="004855FD" w:rsidRDefault="004855FD" w:rsidP="004855FD">
            <w:pPr>
              <w:ind w:firstLine="0"/>
            </w:pPr>
            <w:r>
              <w:t>Stavrinakis</w:t>
            </w:r>
          </w:p>
        </w:tc>
      </w:tr>
      <w:tr w:rsidR="004855FD" w:rsidRPr="004855FD" w14:paraId="5A046915" w14:textId="77777777" w:rsidTr="004855FD">
        <w:tc>
          <w:tcPr>
            <w:tcW w:w="2179" w:type="dxa"/>
            <w:shd w:val="clear" w:color="auto" w:fill="auto"/>
          </w:tcPr>
          <w:p w14:paraId="51F831D8" w14:textId="45303909" w:rsidR="004855FD" w:rsidRPr="004855FD" w:rsidRDefault="004855FD" w:rsidP="004855FD">
            <w:pPr>
              <w:ind w:firstLine="0"/>
            </w:pPr>
            <w:r>
              <w:t>Taylor</w:t>
            </w:r>
          </w:p>
        </w:tc>
        <w:tc>
          <w:tcPr>
            <w:tcW w:w="2179" w:type="dxa"/>
            <w:shd w:val="clear" w:color="auto" w:fill="auto"/>
          </w:tcPr>
          <w:p w14:paraId="399D1B1D" w14:textId="6608EA48" w:rsidR="004855FD" w:rsidRPr="004855FD" w:rsidRDefault="004855FD" w:rsidP="004855FD">
            <w:pPr>
              <w:ind w:firstLine="0"/>
            </w:pPr>
            <w:r>
              <w:t>Thayer</w:t>
            </w:r>
          </w:p>
        </w:tc>
        <w:tc>
          <w:tcPr>
            <w:tcW w:w="2180" w:type="dxa"/>
            <w:shd w:val="clear" w:color="auto" w:fill="auto"/>
          </w:tcPr>
          <w:p w14:paraId="5B25F3BC" w14:textId="7F10A817" w:rsidR="004855FD" w:rsidRPr="004855FD" w:rsidRDefault="004855FD" w:rsidP="004855FD">
            <w:pPr>
              <w:ind w:firstLine="0"/>
            </w:pPr>
            <w:r>
              <w:t>Thigpen</w:t>
            </w:r>
          </w:p>
        </w:tc>
      </w:tr>
      <w:tr w:rsidR="004855FD" w:rsidRPr="004855FD" w14:paraId="7F1FE9A5" w14:textId="77777777" w:rsidTr="004855FD">
        <w:tc>
          <w:tcPr>
            <w:tcW w:w="2179" w:type="dxa"/>
            <w:shd w:val="clear" w:color="auto" w:fill="auto"/>
          </w:tcPr>
          <w:p w14:paraId="76403925" w14:textId="3D0D75B0" w:rsidR="004855FD" w:rsidRPr="004855FD" w:rsidRDefault="004855FD" w:rsidP="004855FD">
            <w:pPr>
              <w:ind w:firstLine="0"/>
            </w:pPr>
            <w:r>
              <w:t>Trantham</w:t>
            </w:r>
          </w:p>
        </w:tc>
        <w:tc>
          <w:tcPr>
            <w:tcW w:w="2179" w:type="dxa"/>
            <w:shd w:val="clear" w:color="auto" w:fill="auto"/>
          </w:tcPr>
          <w:p w14:paraId="18DD3D93" w14:textId="4868BA2D" w:rsidR="004855FD" w:rsidRPr="004855FD" w:rsidRDefault="004855FD" w:rsidP="004855FD">
            <w:pPr>
              <w:ind w:firstLine="0"/>
            </w:pPr>
            <w:r>
              <w:t>Vaughan</w:t>
            </w:r>
          </w:p>
        </w:tc>
        <w:tc>
          <w:tcPr>
            <w:tcW w:w="2180" w:type="dxa"/>
            <w:shd w:val="clear" w:color="auto" w:fill="auto"/>
          </w:tcPr>
          <w:p w14:paraId="7A8FF110" w14:textId="74BB36FF" w:rsidR="004855FD" w:rsidRPr="004855FD" w:rsidRDefault="004855FD" w:rsidP="004855FD">
            <w:pPr>
              <w:ind w:firstLine="0"/>
            </w:pPr>
            <w:r>
              <w:t>Weeks</w:t>
            </w:r>
          </w:p>
        </w:tc>
      </w:tr>
      <w:tr w:rsidR="004855FD" w:rsidRPr="004855FD" w14:paraId="3F063223" w14:textId="77777777" w:rsidTr="004855FD">
        <w:tc>
          <w:tcPr>
            <w:tcW w:w="2179" w:type="dxa"/>
            <w:shd w:val="clear" w:color="auto" w:fill="auto"/>
          </w:tcPr>
          <w:p w14:paraId="06536272" w14:textId="4D39CEFF" w:rsidR="004855FD" w:rsidRPr="004855FD" w:rsidRDefault="004855FD" w:rsidP="004855FD">
            <w:pPr>
              <w:ind w:firstLine="0"/>
            </w:pPr>
            <w:r>
              <w:t>West</w:t>
            </w:r>
          </w:p>
        </w:tc>
        <w:tc>
          <w:tcPr>
            <w:tcW w:w="2179" w:type="dxa"/>
            <w:shd w:val="clear" w:color="auto" w:fill="auto"/>
          </w:tcPr>
          <w:p w14:paraId="47F45A7F" w14:textId="3DC6D7F1" w:rsidR="004855FD" w:rsidRPr="004855FD" w:rsidRDefault="004855FD" w:rsidP="004855FD">
            <w:pPr>
              <w:ind w:firstLine="0"/>
            </w:pPr>
            <w:r>
              <w:t>Wetmore</w:t>
            </w:r>
          </w:p>
        </w:tc>
        <w:tc>
          <w:tcPr>
            <w:tcW w:w="2180" w:type="dxa"/>
            <w:shd w:val="clear" w:color="auto" w:fill="auto"/>
          </w:tcPr>
          <w:p w14:paraId="0440A4FD" w14:textId="10570116" w:rsidR="004855FD" w:rsidRPr="004855FD" w:rsidRDefault="004855FD" w:rsidP="004855FD">
            <w:pPr>
              <w:ind w:firstLine="0"/>
            </w:pPr>
            <w:r>
              <w:t>Wheeler</w:t>
            </w:r>
          </w:p>
        </w:tc>
      </w:tr>
      <w:tr w:rsidR="004855FD" w:rsidRPr="004855FD" w14:paraId="7A6CBF28" w14:textId="77777777" w:rsidTr="004855FD">
        <w:tc>
          <w:tcPr>
            <w:tcW w:w="2179" w:type="dxa"/>
            <w:shd w:val="clear" w:color="auto" w:fill="auto"/>
          </w:tcPr>
          <w:p w14:paraId="6BBE3357" w14:textId="74D155DF" w:rsidR="004855FD" w:rsidRPr="004855FD" w:rsidRDefault="004855FD" w:rsidP="004855FD">
            <w:pPr>
              <w:keepNext/>
              <w:ind w:firstLine="0"/>
            </w:pPr>
            <w:r>
              <w:t>White</w:t>
            </w:r>
          </w:p>
        </w:tc>
        <w:tc>
          <w:tcPr>
            <w:tcW w:w="2179" w:type="dxa"/>
            <w:shd w:val="clear" w:color="auto" w:fill="auto"/>
          </w:tcPr>
          <w:p w14:paraId="7AC48D82" w14:textId="1DD844A6" w:rsidR="004855FD" w:rsidRPr="004855FD" w:rsidRDefault="004855FD" w:rsidP="004855FD">
            <w:pPr>
              <w:keepNext/>
              <w:ind w:firstLine="0"/>
            </w:pPr>
            <w:r>
              <w:t>Whitmire</w:t>
            </w:r>
          </w:p>
        </w:tc>
        <w:tc>
          <w:tcPr>
            <w:tcW w:w="2180" w:type="dxa"/>
            <w:shd w:val="clear" w:color="auto" w:fill="auto"/>
          </w:tcPr>
          <w:p w14:paraId="6175ACA2" w14:textId="0CCE58DE" w:rsidR="004855FD" w:rsidRPr="004855FD" w:rsidRDefault="004855FD" w:rsidP="004855FD">
            <w:pPr>
              <w:keepNext/>
              <w:ind w:firstLine="0"/>
            </w:pPr>
            <w:r>
              <w:t>Williams</w:t>
            </w:r>
          </w:p>
        </w:tc>
      </w:tr>
      <w:tr w:rsidR="004855FD" w:rsidRPr="004855FD" w14:paraId="123B43B9" w14:textId="77777777" w:rsidTr="004855FD">
        <w:tc>
          <w:tcPr>
            <w:tcW w:w="2179" w:type="dxa"/>
            <w:shd w:val="clear" w:color="auto" w:fill="auto"/>
          </w:tcPr>
          <w:p w14:paraId="38EE487C" w14:textId="6333F7D7" w:rsidR="004855FD" w:rsidRPr="004855FD" w:rsidRDefault="004855FD" w:rsidP="004855FD">
            <w:pPr>
              <w:keepNext/>
              <w:ind w:firstLine="0"/>
            </w:pPr>
            <w:r>
              <w:t>Willis</w:t>
            </w:r>
          </w:p>
        </w:tc>
        <w:tc>
          <w:tcPr>
            <w:tcW w:w="2179" w:type="dxa"/>
            <w:shd w:val="clear" w:color="auto" w:fill="auto"/>
          </w:tcPr>
          <w:p w14:paraId="285F86B4" w14:textId="5BB7DFFA" w:rsidR="004855FD" w:rsidRPr="004855FD" w:rsidRDefault="004855FD" w:rsidP="004855FD">
            <w:pPr>
              <w:keepNext/>
              <w:ind w:firstLine="0"/>
            </w:pPr>
            <w:r>
              <w:t>Wooten</w:t>
            </w:r>
          </w:p>
        </w:tc>
        <w:tc>
          <w:tcPr>
            <w:tcW w:w="2180" w:type="dxa"/>
            <w:shd w:val="clear" w:color="auto" w:fill="auto"/>
          </w:tcPr>
          <w:p w14:paraId="73BF7011" w14:textId="381850BD" w:rsidR="004855FD" w:rsidRPr="004855FD" w:rsidRDefault="004855FD" w:rsidP="004855FD">
            <w:pPr>
              <w:keepNext/>
              <w:ind w:firstLine="0"/>
            </w:pPr>
            <w:r>
              <w:t>Yow</w:t>
            </w:r>
          </w:p>
        </w:tc>
      </w:tr>
    </w:tbl>
    <w:p w14:paraId="420EDFD4" w14:textId="77777777" w:rsidR="004855FD" w:rsidRDefault="004855FD" w:rsidP="004855FD"/>
    <w:p w14:paraId="7BD1BA49" w14:textId="4FADADFE" w:rsidR="004855FD" w:rsidRDefault="004855FD" w:rsidP="004855FD">
      <w:pPr>
        <w:jc w:val="center"/>
        <w:rPr>
          <w:b/>
        </w:rPr>
      </w:pPr>
      <w:r w:rsidRPr="004855FD">
        <w:rPr>
          <w:b/>
        </w:rPr>
        <w:t>Total--105</w:t>
      </w:r>
    </w:p>
    <w:p w14:paraId="679B531C" w14:textId="77777777" w:rsidR="004855FD" w:rsidRDefault="004855FD" w:rsidP="004855FD">
      <w:pPr>
        <w:jc w:val="center"/>
        <w:rPr>
          <w:b/>
        </w:rPr>
      </w:pPr>
    </w:p>
    <w:p w14:paraId="788C76E9" w14:textId="63570A3B" w:rsidR="004855FD" w:rsidRDefault="004855FD" w:rsidP="004855FD">
      <w:pPr>
        <w:ind w:firstLine="0"/>
      </w:pPr>
      <w:r w:rsidRPr="004855FD">
        <w:t xml:space="preserve"> </w:t>
      </w:r>
      <w:r>
        <w:t>Those who voted in the negative are:</w:t>
      </w:r>
    </w:p>
    <w:p w14:paraId="598B9F50" w14:textId="77777777" w:rsidR="004855FD" w:rsidRDefault="004855FD" w:rsidP="004855FD"/>
    <w:p w14:paraId="33914DA9" w14:textId="77777777" w:rsidR="004855FD" w:rsidRDefault="004855FD" w:rsidP="004855FD">
      <w:pPr>
        <w:jc w:val="center"/>
        <w:rPr>
          <w:b/>
        </w:rPr>
      </w:pPr>
      <w:r w:rsidRPr="004855FD">
        <w:rPr>
          <w:b/>
        </w:rPr>
        <w:t>Total--0</w:t>
      </w:r>
    </w:p>
    <w:p w14:paraId="2BFA6429" w14:textId="685D0DA8" w:rsidR="004855FD" w:rsidRDefault="004855FD" w:rsidP="004855FD">
      <w:pPr>
        <w:jc w:val="center"/>
        <w:rPr>
          <w:b/>
        </w:rPr>
      </w:pPr>
    </w:p>
    <w:p w14:paraId="35E4F07D" w14:textId="77777777" w:rsidR="004855FD" w:rsidRDefault="004855FD" w:rsidP="004855FD">
      <w:r>
        <w:t xml:space="preserve">Section 79 was adopted. </w:t>
      </w:r>
    </w:p>
    <w:p w14:paraId="2225A6FF" w14:textId="77777777" w:rsidR="004855FD" w:rsidRDefault="004855FD" w:rsidP="004855FD"/>
    <w:p w14:paraId="04D8EF21" w14:textId="115A6775" w:rsidR="004855FD" w:rsidRDefault="004855FD" w:rsidP="004855FD">
      <w:pPr>
        <w:keepNext/>
        <w:jc w:val="center"/>
        <w:rPr>
          <w:b/>
        </w:rPr>
      </w:pPr>
      <w:r w:rsidRPr="004855FD">
        <w:rPr>
          <w:b/>
        </w:rPr>
        <w:t>SECTION 80</w:t>
      </w:r>
    </w:p>
    <w:p w14:paraId="43699017" w14:textId="77777777" w:rsidR="004855FD" w:rsidRDefault="004855FD" w:rsidP="004855FD">
      <w:r>
        <w:t xml:space="preserve">The yeas and nays were taken resulting as follows: </w:t>
      </w:r>
    </w:p>
    <w:p w14:paraId="2C261821" w14:textId="25F618CF" w:rsidR="004855FD" w:rsidRDefault="004855FD" w:rsidP="004855FD">
      <w:pPr>
        <w:jc w:val="center"/>
      </w:pPr>
      <w:r>
        <w:t xml:space="preserve"> </w:t>
      </w:r>
      <w:bookmarkStart w:id="168" w:name="vote_start352"/>
      <w:bookmarkEnd w:id="168"/>
      <w:r>
        <w:t>Yeas 86; Nays 0</w:t>
      </w:r>
    </w:p>
    <w:p w14:paraId="5D942B28" w14:textId="77777777" w:rsidR="004855FD" w:rsidRDefault="004855FD" w:rsidP="004855FD">
      <w:pPr>
        <w:jc w:val="center"/>
      </w:pPr>
    </w:p>
    <w:p w14:paraId="35B91D28" w14:textId="77777777" w:rsidR="004855FD" w:rsidRDefault="004855FD" w:rsidP="00A6005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5E961BC" w14:textId="77777777" w:rsidTr="004855FD">
        <w:tc>
          <w:tcPr>
            <w:tcW w:w="2179" w:type="dxa"/>
            <w:shd w:val="clear" w:color="auto" w:fill="auto"/>
          </w:tcPr>
          <w:p w14:paraId="02ACCD40" w14:textId="14787ACE" w:rsidR="004855FD" w:rsidRPr="004855FD" w:rsidRDefault="004855FD" w:rsidP="00A6005B">
            <w:pPr>
              <w:keepNext/>
              <w:ind w:firstLine="0"/>
            </w:pPr>
            <w:r>
              <w:t>Alexander</w:t>
            </w:r>
          </w:p>
        </w:tc>
        <w:tc>
          <w:tcPr>
            <w:tcW w:w="2179" w:type="dxa"/>
            <w:shd w:val="clear" w:color="auto" w:fill="auto"/>
          </w:tcPr>
          <w:p w14:paraId="3A4ACA05" w14:textId="6D0BF518" w:rsidR="004855FD" w:rsidRPr="004855FD" w:rsidRDefault="004855FD" w:rsidP="00A6005B">
            <w:pPr>
              <w:keepNext/>
              <w:ind w:firstLine="0"/>
            </w:pPr>
            <w:r>
              <w:t>Anderson</w:t>
            </w:r>
          </w:p>
        </w:tc>
        <w:tc>
          <w:tcPr>
            <w:tcW w:w="2180" w:type="dxa"/>
            <w:shd w:val="clear" w:color="auto" w:fill="auto"/>
          </w:tcPr>
          <w:p w14:paraId="6234FD61" w14:textId="7EC685C3" w:rsidR="004855FD" w:rsidRPr="004855FD" w:rsidRDefault="004855FD" w:rsidP="00A6005B">
            <w:pPr>
              <w:keepNext/>
              <w:ind w:firstLine="0"/>
            </w:pPr>
            <w:r>
              <w:t>Bailey</w:t>
            </w:r>
          </w:p>
        </w:tc>
      </w:tr>
      <w:tr w:rsidR="004855FD" w:rsidRPr="004855FD" w14:paraId="597A98BD" w14:textId="77777777" w:rsidTr="004855FD">
        <w:tc>
          <w:tcPr>
            <w:tcW w:w="2179" w:type="dxa"/>
            <w:shd w:val="clear" w:color="auto" w:fill="auto"/>
          </w:tcPr>
          <w:p w14:paraId="05572791" w14:textId="21068759" w:rsidR="004855FD" w:rsidRPr="004855FD" w:rsidRDefault="004855FD" w:rsidP="00A6005B">
            <w:pPr>
              <w:keepNext/>
              <w:ind w:firstLine="0"/>
            </w:pPr>
            <w:r>
              <w:t>Ballentine</w:t>
            </w:r>
          </w:p>
        </w:tc>
        <w:tc>
          <w:tcPr>
            <w:tcW w:w="2179" w:type="dxa"/>
            <w:shd w:val="clear" w:color="auto" w:fill="auto"/>
          </w:tcPr>
          <w:p w14:paraId="7B9596FA" w14:textId="12831E67" w:rsidR="004855FD" w:rsidRPr="004855FD" w:rsidRDefault="004855FD" w:rsidP="00A6005B">
            <w:pPr>
              <w:keepNext/>
              <w:ind w:firstLine="0"/>
            </w:pPr>
            <w:r>
              <w:t>Bauer</w:t>
            </w:r>
          </w:p>
        </w:tc>
        <w:tc>
          <w:tcPr>
            <w:tcW w:w="2180" w:type="dxa"/>
            <w:shd w:val="clear" w:color="auto" w:fill="auto"/>
          </w:tcPr>
          <w:p w14:paraId="34CDE297" w14:textId="4B320A51" w:rsidR="004855FD" w:rsidRPr="004855FD" w:rsidRDefault="004855FD" w:rsidP="00A6005B">
            <w:pPr>
              <w:keepNext/>
              <w:ind w:firstLine="0"/>
            </w:pPr>
            <w:r>
              <w:t>Beach</w:t>
            </w:r>
          </w:p>
        </w:tc>
      </w:tr>
      <w:tr w:rsidR="004855FD" w:rsidRPr="004855FD" w14:paraId="0468BFF3" w14:textId="77777777" w:rsidTr="004855FD">
        <w:tc>
          <w:tcPr>
            <w:tcW w:w="2179" w:type="dxa"/>
            <w:shd w:val="clear" w:color="auto" w:fill="auto"/>
          </w:tcPr>
          <w:p w14:paraId="4F427B5A" w14:textId="59C2A868" w:rsidR="004855FD" w:rsidRPr="004855FD" w:rsidRDefault="004855FD" w:rsidP="004855FD">
            <w:pPr>
              <w:ind w:firstLine="0"/>
            </w:pPr>
            <w:r>
              <w:t>Blackwell</w:t>
            </w:r>
          </w:p>
        </w:tc>
        <w:tc>
          <w:tcPr>
            <w:tcW w:w="2179" w:type="dxa"/>
            <w:shd w:val="clear" w:color="auto" w:fill="auto"/>
          </w:tcPr>
          <w:p w14:paraId="44830CBA" w14:textId="1BC3759A" w:rsidR="004855FD" w:rsidRPr="004855FD" w:rsidRDefault="004855FD" w:rsidP="004855FD">
            <w:pPr>
              <w:ind w:firstLine="0"/>
            </w:pPr>
            <w:r>
              <w:t>Bradley</w:t>
            </w:r>
          </w:p>
        </w:tc>
        <w:tc>
          <w:tcPr>
            <w:tcW w:w="2180" w:type="dxa"/>
            <w:shd w:val="clear" w:color="auto" w:fill="auto"/>
          </w:tcPr>
          <w:p w14:paraId="728C1E06" w14:textId="348343ED" w:rsidR="004855FD" w:rsidRPr="004855FD" w:rsidRDefault="004855FD" w:rsidP="004855FD">
            <w:pPr>
              <w:ind w:firstLine="0"/>
            </w:pPr>
            <w:r>
              <w:t>Brewer</w:t>
            </w:r>
          </w:p>
        </w:tc>
      </w:tr>
      <w:tr w:rsidR="004855FD" w:rsidRPr="004855FD" w14:paraId="085F41A9" w14:textId="77777777" w:rsidTr="004855FD">
        <w:tc>
          <w:tcPr>
            <w:tcW w:w="2179" w:type="dxa"/>
            <w:shd w:val="clear" w:color="auto" w:fill="auto"/>
          </w:tcPr>
          <w:p w14:paraId="419872D1" w14:textId="2AD1B0AB" w:rsidR="004855FD" w:rsidRPr="004855FD" w:rsidRDefault="004855FD" w:rsidP="004855FD">
            <w:pPr>
              <w:ind w:firstLine="0"/>
            </w:pPr>
            <w:r>
              <w:t>Burns</w:t>
            </w:r>
          </w:p>
        </w:tc>
        <w:tc>
          <w:tcPr>
            <w:tcW w:w="2179" w:type="dxa"/>
            <w:shd w:val="clear" w:color="auto" w:fill="auto"/>
          </w:tcPr>
          <w:p w14:paraId="107995D8" w14:textId="4973543B" w:rsidR="004855FD" w:rsidRPr="004855FD" w:rsidRDefault="004855FD" w:rsidP="004855FD">
            <w:pPr>
              <w:ind w:firstLine="0"/>
            </w:pPr>
            <w:r>
              <w:t>Bustos</w:t>
            </w:r>
          </w:p>
        </w:tc>
        <w:tc>
          <w:tcPr>
            <w:tcW w:w="2180" w:type="dxa"/>
            <w:shd w:val="clear" w:color="auto" w:fill="auto"/>
          </w:tcPr>
          <w:p w14:paraId="237631BF" w14:textId="6873398B" w:rsidR="004855FD" w:rsidRPr="004855FD" w:rsidRDefault="004855FD" w:rsidP="004855FD">
            <w:pPr>
              <w:ind w:firstLine="0"/>
            </w:pPr>
            <w:r>
              <w:t>Calhoon</w:t>
            </w:r>
          </w:p>
        </w:tc>
      </w:tr>
      <w:tr w:rsidR="004855FD" w:rsidRPr="004855FD" w14:paraId="0B4AA89E" w14:textId="77777777" w:rsidTr="004855FD">
        <w:tc>
          <w:tcPr>
            <w:tcW w:w="2179" w:type="dxa"/>
            <w:shd w:val="clear" w:color="auto" w:fill="auto"/>
          </w:tcPr>
          <w:p w14:paraId="496698A1" w14:textId="277368BB" w:rsidR="004855FD" w:rsidRPr="004855FD" w:rsidRDefault="004855FD" w:rsidP="004855FD">
            <w:pPr>
              <w:ind w:firstLine="0"/>
            </w:pPr>
            <w:r>
              <w:t>Carter</w:t>
            </w:r>
          </w:p>
        </w:tc>
        <w:tc>
          <w:tcPr>
            <w:tcW w:w="2179" w:type="dxa"/>
            <w:shd w:val="clear" w:color="auto" w:fill="auto"/>
          </w:tcPr>
          <w:p w14:paraId="7FFA4714" w14:textId="1185A29B" w:rsidR="004855FD" w:rsidRPr="004855FD" w:rsidRDefault="004855FD" w:rsidP="004855FD">
            <w:pPr>
              <w:ind w:firstLine="0"/>
            </w:pPr>
            <w:r>
              <w:t>Chapman</w:t>
            </w:r>
          </w:p>
        </w:tc>
        <w:tc>
          <w:tcPr>
            <w:tcW w:w="2180" w:type="dxa"/>
            <w:shd w:val="clear" w:color="auto" w:fill="auto"/>
          </w:tcPr>
          <w:p w14:paraId="3F85CE5D" w14:textId="4EBBD186" w:rsidR="004855FD" w:rsidRPr="004855FD" w:rsidRDefault="004855FD" w:rsidP="004855FD">
            <w:pPr>
              <w:ind w:firstLine="0"/>
            </w:pPr>
            <w:r>
              <w:t>Chumley</w:t>
            </w:r>
          </w:p>
        </w:tc>
      </w:tr>
      <w:tr w:rsidR="004855FD" w:rsidRPr="004855FD" w14:paraId="3DDEF49A" w14:textId="77777777" w:rsidTr="004855FD">
        <w:tc>
          <w:tcPr>
            <w:tcW w:w="2179" w:type="dxa"/>
            <w:shd w:val="clear" w:color="auto" w:fill="auto"/>
          </w:tcPr>
          <w:p w14:paraId="4A337F47" w14:textId="1661EAE2" w:rsidR="004855FD" w:rsidRPr="004855FD" w:rsidRDefault="004855FD" w:rsidP="004855FD">
            <w:pPr>
              <w:ind w:firstLine="0"/>
            </w:pPr>
            <w:r>
              <w:t>Clyburn</w:t>
            </w:r>
          </w:p>
        </w:tc>
        <w:tc>
          <w:tcPr>
            <w:tcW w:w="2179" w:type="dxa"/>
            <w:shd w:val="clear" w:color="auto" w:fill="auto"/>
          </w:tcPr>
          <w:p w14:paraId="34A6A461" w14:textId="457C947A" w:rsidR="004855FD" w:rsidRPr="004855FD" w:rsidRDefault="004855FD" w:rsidP="004855FD">
            <w:pPr>
              <w:ind w:firstLine="0"/>
            </w:pPr>
            <w:r>
              <w:t>Cobb-Hunter</w:t>
            </w:r>
          </w:p>
        </w:tc>
        <w:tc>
          <w:tcPr>
            <w:tcW w:w="2180" w:type="dxa"/>
            <w:shd w:val="clear" w:color="auto" w:fill="auto"/>
          </w:tcPr>
          <w:p w14:paraId="77FCF20E" w14:textId="5758E4E2" w:rsidR="004855FD" w:rsidRPr="004855FD" w:rsidRDefault="004855FD" w:rsidP="004855FD">
            <w:pPr>
              <w:ind w:firstLine="0"/>
            </w:pPr>
            <w:r>
              <w:t>B. L. Cox</w:t>
            </w:r>
          </w:p>
        </w:tc>
      </w:tr>
      <w:tr w:rsidR="004855FD" w:rsidRPr="004855FD" w14:paraId="4C202FFE" w14:textId="77777777" w:rsidTr="004855FD">
        <w:tc>
          <w:tcPr>
            <w:tcW w:w="2179" w:type="dxa"/>
            <w:shd w:val="clear" w:color="auto" w:fill="auto"/>
          </w:tcPr>
          <w:p w14:paraId="2D5A98FB" w14:textId="0851A6C5" w:rsidR="004855FD" w:rsidRPr="004855FD" w:rsidRDefault="004855FD" w:rsidP="004855FD">
            <w:pPr>
              <w:ind w:firstLine="0"/>
            </w:pPr>
            <w:r>
              <w:t>Crawford</w:t>
            </w:r>
          </w:p>
        </w:tc>
        <w:tc>
          <w:tcPr>
            <w:tcW w:w="2179" w:type="dxa"/>
            <w:shd w:val="clear" w:color="auto" w:fill="auto"/>
          </w:tcPr>
          <w:p w14:paraId="07AB9148" w14:textId="3F777FED" w:rsidR="004855FD" w:rsidRPr="004855FD" w:rsidRDefault="004855FD" w:rsidP="004855FD">
            <w:pPr>
              <w:ind w:firstLine="0"/>
            </w:pPr>
            <w:r>
              <w:t>Cromer</w:t>
            </w:r>
          </w:p>
        </w:tc>
        <w:tc>
          <w:tcPr>
            <w:tcW w:w="2180" w:type="dxa"/>
            <w:shd w:val="clear" w:color="auto" w:fill="auto"/>
          </w:tcPr>
          <w:p w14:paraId="5BF11E31" w14:textId="66736EF4" w:rsidR="004855FD" w:rsidRPr="004855FD" w:rsidRDefault="004855FD" w:rsidP="004855FD">
            <w:pPr>
              <w:ind w:firstLine="0"/>
            </w:pPr>
            <w:r>
              <w:t>Davis</w:t>
            </w:r>
          </w:p>
        </w:tc>
      </w:tr>
      <w:tr w:rsidR="004855FD" w:rsidRPr="004855FD" w14:paraId="40BC0283" w14:textId="77777777" w:rsidTr="004855FD">
        <w:tc>
          <w:tcPr>
            <w:tcW w:w="2179" w:type="dxa"/>
            <w:shd w:val="clear" w:color="auto" w:fill="auto"/>
          </w:tcPr>
          <w:p w14:paraId="09DDF639" w14:textId="757467E5" w:rsidR="004855FD" w:rsidRPr="004855FD" w:rsidRDefault="004855FD" w:rsidP="004855FD">
            <w:pPr>
              <w:ind w:firstLine="0"/>
            </w:pPr>
            <w:r>
              <w:t>Dillard</w:t>
            </w:r>
          </w:p>
        </w:tc>
        <w:tc>
          <w:tcPr>
            <w:tcW w:w="2179" w:type="dxa"/>
            <w:shd w:val="clear" w:color="auto" w:fill="auto"/>
          </w:tcPr>
          <w:p w14:paraId="233B9F1B" w14:textId="0DC2B38E" w:rsidR="004855FD" w:rsidRPr="004855FD" w:rsidRDefault="004855FD" w:rsidP="004855FD">
            <w:pPr>
              <w:ind w:firstLine="0"/>
            </w:pPr>
            <w:r>
              <w:t>Erickson</w:t>
            </w:r>
          </w:p>
        </w:tc>
        <w:tc>
          <w:tcPr>
            <w:tcW w:w="2180" w:type="dxa"/>
            <w:shd w:val="clear" w:color="auto" w:fill="auto"/>
          </w:tcPr>
          <w:p w14:paraId="4153A3B4" w14:textId="016F0FB4" w:rsidR="004855FD" w:rsidRPr="004855FD" w:rsidRDefault="004855FD" w:rsidP="004855FD">
            <w:pPr>
              <w:ind w:firstLine="0"/>
            </w:pPr>
            <w:r>
              <w:t>Felder</w:t>
            </w:r>
          </w:p>
        </w:tc>
      </w:tr>
      <w:tr w:rsidR="004855FD" w:rsidRPr="004855FD" w14:paraId="641FBEDB" w14:textId="77777777" w:rsidTr="004855FD">
        <w:tc>
          <w:tcPr>
            <w:tcW w:w="2179" w:type="dxa"/>
            <w:shd w:val="clear" w:color="auto" w:fill="auto"/>
          </w:tcPr>
          <w:p w14:paraId="07B9386E" w14:textId="1CBA19F3" w:rsidR="004855FD" w:rsidRPr="004855FD" w:rsidRDefault="004855FD" w:rsidP="004855FD">
            <w:pPr>
              <w:ind w:firstLine="0"/>
            </w:pPr>
            <w:r>
              <w:t>Forrest</w:t>
            </w:r>
          </w:p>
        </w:tc>
        <w:tc>
          <w:tcPr>
            <w:tcW w:w="2179" w:type="dxa"/>
            <w:shd w:val="clear" w:color="auto" w:fill="auto"/>
          </w:tcPr>
          <w:p w14:paraId="67B68975" w14:textId="2A82438A" w:rsidR="004855FD" w:rsidRPr="004855FD" w:rsidRDefault="004855FD" w:rsidP="004855FD">
            <w:pPr>
              <w:ind w:firstLine="0"/>
            </w:pPr>
            <w:r>
              <w:t>Gagnon</w:t>
            </w:r>
          </w:p>
        </w:tc>
        <w:tc>
          <w:tcPr>
            <w:tcW w:w="2180" w:type="dxa"/>
            <w:shd w:val="clear" w:color="auto" w:fill="auto"/>
          </w:tcPr>
          <w:p w14:paraId="60C441DE" w14:textId="6265D651" w:rsidR="004855FD" w:rsidRPr="004855FD" w:rsidRDefault="004855FD" w:rsidP="004855FD">
            <w:pPr>
              <w:ind w:firstLine="0"/>
            </w:pPr>
            <w:r>
              <w:t>Gibson</w:t>
            </w:r>
          </w:p>
        </w:tc>
      </w:tr>
      <w:tr w:rsidR="004855FD" w:rsidRPr="004855FD" w14:paraId="3311865B" w14:textId="77777777" w:rsidTr="004855FD">
        <w:tc>
          <w:tcPr>
            <w:tcW w:w="2179" w:type="dxa"/>
            <w:shd w:val="clear" w:color="auto" w:fill="auto"/>
          </w:tcPr>
          <w:p w14:paraId="30E9D643" w14:textId="77DBC710" w:rsidR="004855FD" w:rsidRPr="004855FD" w:rsidRDefault="004855FD" w:rsidP="004855FD">
            <w:pPr>
              <w:ind w:firstLine="0"/>
            </w:pPr>
            <w:r>
              <w:t>Gilliam</w:t>
            </w:r>
          </w:p>
        </w:tc>
        <w:tc>
          <w:tcPr>
            <w:tcW w:w="2179" w:type="dxa"/>
            <w:shd w:val="clear" w:color="auto" w:fill="auto"/>
          </w:tcPr>
          <w:p w14:paraId="15CDA81A" w14:textId="4570AD0B" w:rsidR="004855FD" w:rsidRPr="004855FD" w:rsidRDefault="004855FD" w:rsidP="004855FD">
            <w:pPr>
              <w:ind w:firstLine="0"/>
            </w:pPr>
            <w:r>
              <w:t>Gilliard</w:t>
            </w:r>
          </w:p>
        </w:tc>
        <w:tc>
          <w:tcPr>
            <w:tcW w:w="2180" w:type="dxa"/>
            <w:shd w:val="clear" w:color="auto" w:fill="auto"/>
          </w:tcPr>
          <w:p w14:paraId="0DB6A62B" w14:textId="0EAB5F22" w:rsidR="004855FD" w:rsidRPr="004855FD" w:rsidRDefault="004855FD" w:rsidP="004855FD">
            <w:pPr>
              <w:ind w:firstLine="0"/>
            </w:pPr>
            <w:r>
              <w:t>Haddon</w:t>
            </w:r>
          </w:p>
        </w:tc>
      </w:tr>
      <w:tr w:rsidR="004855FD" w:rsidRPr="004855FD" w14:paraId="45FA8AF1" w14:textId="77777777" w:rsidTr="004855FD">
        <w:tc>
          <w:tcPr>
            <w:tcW w:w="2179" w:type="dxa"/>
            <w:shd w:val="clear" w:color="auto" w:fill="auto"/>
          </w:tcPr>
          <w:p w14:paraId="425C1684" w14:textId="5F6D508D" w:rsidR="004855FD" w:rsidRPr="004855FD" w:rsidRDefault="004855FD" w:rsidP="004855FD">
            <w:pPr>
              <w:ind w:firstLine="0"/>
            </w:pPr>
            <w:r>
              <w:t>Hager</w:t>
            </w:r>
          </w:p>
        </w:tc>
        <w:tc>
          <w:tcPr>
            <w:tcW w:w="2179" w:type="dxa"/>
            <w:shd w:val="clear" w:color="auto" w:fill="auto"/>
          </w:tcPr>
          <w:p w14:paraId="61D8AE67" w14:textId="7FB809B6" w:rsidR="004855FD" w:rsidRPr="004855FD" w:rsidRDefault="004855FD" w:rsidP="004855FD">
            <w:pPr>
              <w:ind w:firstLine="0"/>
            </w:pPr>
            <w:r>
              <w:t>Hardee</w:t>
            </w:r>
          </w:p>
        </w:tc>
        <w:tc>
          <w:tcPr>
            <w:tcW w:w="2180" w:type="dxa"/>
            <w:shd w:val="clear" w:color="auto" w:fill="auto"/>
          </w:tcPr>
          <w:p w14:paraId="50A78733" w14:textId="525978D0" w:rsidR="004855FD" w:rsidRPr="004855FD" w:rsidRDefault="004855FD" w:rsidP="004855FD">
            <w:pPr>
              <w:ind w:firstLine="0"/>
            </w:pPr>
            <w:r>
              <w:t>Harris</w:t>
            </w:r>
          </w:p>
        </w:tc>
      </w:tr>
      <w:tr w:rsidR="004855FD" w:rsidRPr="004855FD" w14:paraId="4514F130" w14:textId="77777777" w:rsidTr="004855FD">
        <w:tc>
          <w:tcPr>
            <w:tcW w:w="2179" w:type="dxa"/>
            <w:shd w:val="clear" w:color="auto" w:fill="auto"/>
          </w:tcPr>
          <w:p w14:paraId="37B10A1B" w14:textId="4D7C9A67" w:rsidR="004855FD" w:rsidRPr="004855FD" w:rsidRDefault="004855FD" w:rsidP="004855FD">
            <w:pPr>
              <w:ind w:firstLine="0"/>
            </w:pPr>
            <w:r>
              <w:t>Hartnett</w:t>
            </w:r>
          </w:p>
        </w:tc>
        <w:tc>
          <w:tcPr>
            <w:tcW w:w="2179" w:type="dxa"/>
            <w:shd w:val="clear" w:color="auto" w:fill="auto"/>
          </w:tcPr>
          <w:p w14:paraId="1DDD7D63" w14:textId="403C4F43" w:rsidR="004855FD" w:rsidRPr="004855FD" w:rsidRDefault="004855FD" w:rsidP="004855FD">
            <w:pPr>
              <w:ind w:firstLine="0"/>
            </w:pPr>
            <w:r>
              <w:t>Hayes</w:t>
            </w:r>
          </w:p>
        </w:tc>
        <w:tc>
          <w:tcPr>
            <w:tcW w:w="2180" w:type="dxa"/>
            <w:shd w:val="clear" w:color="auto" w:fill="auto"/>
          </w:tcPr>
          <w:p w14:paraId="551FEEB1" w14:textId="64B9A21E" w:rsidR="004855FD" w:rsidRPr="004855FD" w:rsidRDefault="004855FD" w:rsidP="004855FD">
            <w:pPr>
              <w:ind w:firstLine="0"/>
            </w:pPr>
            <w:r>
              <w:t>Henegan</w:t>
            </w:r>
          </w:p>
        </w:tc>
      </w:tr>
      <w:tr w:rsidR="004855FD" w:rsidRPr="004855FD" w14:paraId="77CF525E" w14:textId="77777777" w:rsidTr="004855FD">
        <w:tc>
          <w:tcPr>
            <w:tcW w:w="2179" w:type="dxa"/>
            <w:shd w:val="clear" w:color="auto" w:fill="auto"/>
          </w:tcPr>
          <w:p w14:paraId="4F75A610" w14:textId="408D3E80" w:rsidR="004855FD" w:rsidRPr="004855FD" w:rsidRDefault="004855FD" w:rsidP="004855FD">
            <w:pPr>
              <w:ind w:firstLine="0"/>
            </w:pPr>
            <w:r>
              <w:t>Herbkersman</w:t>
            </w:r>
          </w:p>
        </w:tc>
        <w:tc>
          <w:tcPr>
            <w:tcW w:w="2179" w:type="dxa"/>
            <w:shd w:val="clear" w:color="auto" w:fill="auto"/>
          </w:tcPr>
          <w:p w14:paraId="6F7095AB" w14:textId="05A39A08" w:rsidR="004855FD" w:rsidRPr="004855FD" w:rsidRDefault="004855FD" w:rsidP="004855FD">
            <w:pPr>
              <w:ind w:firstLine="0"/>
            </w:pPr>
            <w:r>
              <w:t>Hewitt</w:t>
            </w:r>
          </w:p>
        </w:tc>
        <w:tc>
          <w:tcPr>
            <w:tcW w:w="2180" w:type="dxa"/>
            <w:shd w:val="clear" w:color="auto" w:fill="auto"/>
          </w:tcPr>
          <w:p w14:paraId="4D2AA380" w14:textId="7058DD1A" w:rsidR="004855FD" w:rsidRPr="004855FD" w:rsidRDefault="004855FD" w:rsidP="004855FD">
            <w:pPr>
              <w:ind w:firstLine="0"/>
            </w:pPr>
            <w:r>
              <w:t>Hiott</w:t>
            </w:r>
          </w:p>
        </w:tc>
      </w:tr>
      <w:tr w:rsidR="004855FD" w:rsidRPr="004855FD" w14:paraId="24F8B574" w14:textId="77777777" w:rsidTr="004855FD">
        <w:tc>
          <w:tcPr>
            <w:tcW w:w="2179" w:type="dxa"/>
            <w:shd w:val="clear" w:color="auto" w:fill="auto"/>
          </w:tcPr>
          <w:p w14:paraId="6797DD6D" w14:textId="1C271121" w:rsidR="004855FD" w:rsidRPr="004855FD" w:rsidRDefault="004855FD" w:rsidP="004855FD">
            <w:pPr>
              <w:ind w:firstLine="0"/>
            </w:pPr>
            <w:r>
              <w:t>Hixon</w:t>
            </w:r>
          </w:p>
        </w:tc>
        <w:tc>
          <w:tcPr>
            <w:tcW w:w="2179" w:type="dxa"/>
            <w:shd w:val="clear" w:color="auto" w:fill="auto"/>
          </w:tcPr>
          <w:p w14:paraId="48169369" w14:textId="21C8DB02" w:rsidR="004855FD" w:rsidRPr="004855FD" w:rsidRDefault="004855FD" w:rsidP="004855FD">
            <w:pPr>
              <w:ind w:firstLine="0"/>
            </w:pPr>
            <w:r>
              <w:t>Hosey</w:t>
            </w:r>
          </w:p>
        </w:tc>
        <w:tc>
          <w:tcPr>
            <w:tcW w:w="2180" w:type="dxa"/>
            <w:shd w:val="clear" w:color="auto" w:fill="auto"/>
          </w:tcPr>
          <w:p w14:paraId="252203CE" w14:textId="3186A229" w:rsidR="004855FD" w:rsidRPr="004855FD" w:rsidRDefault="004855FD" w:rsidP="004855FD">
            <w:pPr>
              <w:ind w:firstLine="0"/>
            </w:pPr>
            <w:r>
              <w:t>Jefferson</w:t>
            </w:r>
          </w:p>
        </w:tc>
      </w:tr>
      <w:tr w:rsidR="004855FD" w:rsidRPr="004855FD" w14:paraId="5F40E2A8" w14:textId="77777777" w:rsidTr="004855FD">
        <w:tc>
          <w:tcPr>
            <w:tcW w:w="2179" w:type="dxa"/>
            <w:shd w:val="clear" w:color="auto" w:fill="auto"/>
          </w:tcPr>
          <w:p w14:paraId="7455DEC8" w14:textId="1507CED9" w:rsidR="004855FD" w:rsidRPr="004855FD" w:rsidRDefault="004855FD" w:rsidP="004855FD">
            <w:pPr>
              <w:ind w:firstLine="0"/>
            </w:pPr>
            <w:r>
              <w:t>J. L. Johnson</w:t>
            </w:r>
          </w:p>
        </w:tc>
        <w:tc>
          <w:tcPr>
            <w:tcW w:w="2179" w:type="dxa"/>
            <w:shd w:val="clear" w:color="auto" w:fill="auto"/>
          </w:tcPr>
          <w:p w14:paraId="1D508EFA" w14:textId="6797070A" w:rsidR="004855FD" w:rsidRPr="004855FD" w:rsidRDefault="004855FD" w:rsidP="004855FD">
            <w:pPr>
              <w:ind w:firstLine="0"/>
            </w:pPr>
            <w:r>
              <w:t>S. Jones</w:t>
            </w:r>
          </w:p>
        </w:tc>
        <w:tc>
          <w:tcPr>
            <w:tcW w:w="2180" w:type="dxa"/>
            <w:shd w:val="clear" w:color="auto" w:fill="auto"/>
          </w:tcPr>
          <w:p w14:paraId="3689CB16" w14:textId="27F5EAEB" w:rsidR="004855FD" w:rsidRPr="004855FD" w:rsidRDefault="004855FD" w:rsidP="004855FD">
            <w:pPr>
              <w:ind w:firstLine="0"/>
            </w:pPr>
            <w:r>
              <w:t>Kilmartin</w:t>
            </w:r>
          </w:p>
        </w:tc>
      </w:tr>
      <w:tr w:rsidR="004855FD" w:rsidRPr="004855FD" w14:paraId="3D486DF8" w14:textId="77777777" w:rsidTr="004855FD">
        <w:tc>
          <w:tcPr>
            <w:tcW w:w="2179" w:type="dxa"/>
            <w:shd w:val="clear" w:color="auto" w:fill="auto"/>
          </w:tcPr>
          <w:p w14:paraId="574434CD" w14:textId="2041FC82" w:rsidR="004855FD" w:rsidRPr="004855FD" w:rsidRDefault="004855FD" w:rsidP="004855FD">
            <w:pPr>
              <w:ind w:firstLine="0"/>
            </w:pPr>
            <w:r>
              <w:t>King</w:t>
            </w:r>
          </w:p>
        </w:tc>
        <w:tc>
          <w:tcPr>
            <w:tcW w:w="2179" w:type="dxa"/>
            <w:shd w:val="clear" w:color="auto" w:fill="auto"/>
          </w:tcPr>
          <w:p w14:paraId="6EAA7A48" w14:textId="1E80D77A" w:rsidR="004855FD" w:rsidRPr="004855FD" w:rsidRDefault="004855FD" w:rsidP="004855FD">
            <w:pPr>
              <w:ind w:firstLine="0"/>
            </w:pPr>
            <w:r>
              <w:t>Kirby</w:t>
            </w:r>
          </w:p>
        </w:tc>
        <w:tc>
          <w:tcPr>
            <w:tcW w:w="2180" w:type="dxa"/>
            <w:shd w:val="clear" w:color="auto" w:fill="auto"/>
          </w:tcPr>
          <w:p w14:paraId="1D2205E2" w14:textId="4FD72B67" w:rsidR="004855FD" w:rsidRPr="004855FD" w:rsidRDefault="004855FD" w:rsidP="004855FD">
            <w:pPr>
              <w:ind w:firstLine="0"/>
            </w:pPr>
            <w:r>
              <w:t>Landing</w:t>
            </w:r>
          </w:p>
        </w:tc>
      </w:tr>
      <w:tr w:rsidR="004855FD" w:rsidRPr="004855FD" w14:paraId="3416359D" w14:textId="77777777" w:rsidTr="004855FD">
        <w:tc>
          <w:tcPr>
            <w:tcW w:w="2179" w:type="dxa"/>
            <w:shd w:val="clear" w:color="auto" w:fill="auto"/>
          </w:tcPr>
          <w:p w14:paraId="1EAF85C8" w14:textId="0CA8DE38" w:rsidR="004855FD" w:rsidRPr="004855FD" w:rsidRDefault="004855FD" w:rsidP="004855FD">
            <w:pPr>
              <w:ind w:firstLine="0"/>
            </w:pPr>
            <w:r>
              <w:t>Lawson</w:t>
            </w:r>
          </w:p>
        </w:tc>
        <w:tc>
          <w:tcPr>
            <w:tcW w:w="2179" w:type="dxa"/>
            <w:shd w:val="clear" w:color="auto" w:fill="auto"/>
          </w:tcPr>
          <w:p w14:paraId="4EAC1675" w14:textId="4561CEFA" w:rsidR="004855FD" w:rsidRPr="004855FD" w:rsidRDefault="004855FD" w:rsidP="004855FD">
            <w:pPr>
              <w:ind w:firstLine="0"/>
            </w:pPr>
            <w:r>
              <w:t>Leber</w:t>
            </w:r>
          </w:p>
        </w:tc>
        <w:tc>
          <w:tcPr>
            <w:tcW w:w="2180" w:type="dxa"/>
            <w:shd w:val="clear" w:color="auto" w:fill="auto"/>
          </w:tcPr>
          <w:p w14:paraId="3AE66750" w14:textId="544E3558" w:rsidR="004855FD" w:rsidRPr="004855FD" w:rsidRDefault="004855FD" w:rsidP="004855FD">
            <w:pPr>
              <w:ind w:firstLine="0"/>
            </w:pPr>
            <w:r>
              <w:t>Ligon</w:t>
            </w:r>
          </w:p>
        </w:tc>
      </w:tr>
      <w:tr w:rsidR="004855FD" w:rsidRPr="004855FD" w14:paraId="345A14C6" w14:textId="77777777" w:rsidTr="004855FD">
        <w:tc>
          <w:tcPr>
            <w:tcW w:w="2179" w:type="dxa"/>
            <w:shd w:val="clear" w:color="auto" w:fill="auto"/>
          </w:tcPr>
          <w:p w14:paraId="5313A1CC" w14:textId="576159B8" w:rsidR="004855FD" w:rsidRPr="004855FD" w:rsidRDefault="004855FD" w:rsidP="004855FD">
            <w:pPr>
              <w:ind w:firstLine="0"/>
            </w:pPr>
            <w:r>
              <w:t>Long</w:t>
            </w:r>
          </w:p>
        </w:tc>
        <w:tc>
          <w:tcPr>
            <w:tcW w:w="2179" w:type="dxa"/>
            <w:shd w:val="clear" w:color="auto" w:fill="auto"/>
          </w:tcPr>
          <w:p w14:paraId="3333002D" w14:textId="4CBBBF22" w:rsidR="004855FD" w:rsidRPr="004855FD" w:rsidRDefault="004855FD" w:rsidP="004855FD">
            <w:pPr>
              <w:ind w:firstLine="0"/>
            </w:pPr>
            <w:r>
              <w:t>Magnuson</w:t>
            </w:r>
          </w:p>
        </w:tc>
        <w:tc>
          <w:tcPr>
            <w:tcW w:w="2180" w:type="dxa"/>
            <w:shd w:val="clear" w:color="auto" w:fill="auto"/>
          </w:tcPr>
          <w:p w14:paraId="469A9BDC" w14:textId="59A06CA4" w:rsidR="004855FD" w:rsidRPr="004855FD" w:rsidRDefault="004855FD" w:rsidP="004855FD">
            <w:pPr>
              <w:ind w:firstLine="0"/>
            </w:pPr>
            <w:r>
              <w:t>May</w:t>
            </w:r>
          </w:p>
        </w:tc>
      </w:tr>
      <w:tr w:rsidR="004855FD" w:rsidRPr="004855FD" w14:paraId="3E73C7BB" w14:textId="77777777" w:rsidTr="004855FD">
        <w:tc>
          <w:tcPr>
            <w:tcW w:w="2179" w:type="dxa"/>
            <w:shd w:val="clear" w:color="auto" w:fill="auto"/>
          </w:tcPr>
          <w:p w14:paraId="7EDBBF33" w14:textId="7A74C1FE" w:rsidR="004855FD" w:rsidRPr="004855FD" w:rsidRDefault="004855FD" w:rsidP="004855FD">
            <w:pPr>
              <w:ind w:firstLine="0"/>
            </w:pPr>
            <w:r>
              <w:t>McDaniel</w:t>
            </w:r>
          </w:p>
        </w:tc>
        <w:tc>
          <w:tcPr>
            <w:tcW w:w="2179" w:type="dxa"/>
            <w:shd w:val="clear" w:color="auto" w:fill="auto"/>
          </w:tcPr>
          <w:p w14:paraId="4F430E79" w14:textId="6C43151F" w:rsidR="004855FD" w:rsidRPr="004855FD" w:rsidRDefault="004855FD" w:rsidP="004855FD">
            <w:pPr>
              <w:ind w:firstLine="0"/>
            </w:pPr>
            <w:r>
              <w:t>McGinnis</w:t>
            </w:r>
          </w:p>
        </w:tc>
        <w:tc>
          <w:tcPr>
            <w:tcW w:w="2180" w:type="dxa"/>
            <w:shd w:val="clear" w:color="auto" w:fill="auto"/>
          </w:tcPr>
          <w:p w14:paraId="5A8F170A" w14:textId="648E3D2C" w:rsidR="004855FD" w:rsidRPr="004855FD" w:rsidRDefault="004855FD" w:rsidP="004855FD">
            <w:pPr>
              <w:ind w:firstLine="0"/>
            </w:pPr>
            <w:r>
              <w:t>Mitchell</w:t>
            </w:r>
          </w:p>
        </w:tc>
      </w:tr>
      <w:tr w:rsidR="004855FD" w:rsidRPr="004855FD" w14:paraId="75854A0E" w14:textId="77777777" w:rsidTr="004855FD">
        <w:tc>
          <w:tcPr>
            <w:tcW w:w="2179" w:type="dxa"/>
            <w:shd w:val="clear" w:color="auto" w:fill="auto"/>
          </w:tcPr>
          <w:p w14:paraId="7AC21664" w14:textId="3FCDA504" w:rsidR="004855FD" w:rsidRPr="004855FD" w:rsidRDefault="004855FD" w:rsidP="004855FD">
            <w:pPr>
              <w:ind w:firstLine="0"/>
            </w:pPr>
            <w:r>
              <w:t>J. Moore</w:t>
            </w:r>
          </w:p>
        </w:tc>
        <w:tc>
          <w:tcPr>
            <w:tcW w:w="2179" w:type="dxa"/>
            <w:shd w:val="clear" w:color="auto" w:fill="auto"/>
          </w:tcPr>
          <w:p w14:paraId="02E1E2C8" w14:textId="4F4050BC" w:rsidR="004855FD" w:rsidRPr="004855FD" w:rsidRDefault="004855FD" w:rsidP="004855FD">
            <w:pPr>
              <w:ind w:firstLine="0"/>
            </w:pPr>
            <w:r>
              <w:t>A. M. Morgan</w:t>
            </w:r>
          </w:p>
        </w:tc>
        <w:tc>
          <w:tcPr>
            <w:tcW w:w="2180" w:type="dxa"/>
            <w:shd w:val="clear" w:color="auto" w:fill="auto"/>
          </w:tcPr>
          <w:p w14:paraId="2EC5CE3A" w14:textId="716624AB" w:rsidR="004855FD" w:rsidRPr="004855FD" w:rsidRDefault="004855FD" w:rsidP="004855FD">
            <w:pPr>
              <w:ind w:firstLine="0"/>
            </w:pPr>
            <w:r>
              <w:t>T. A. Morgan</w:t>
            </w:r>
          </w:p>
        </w:tc>
      </w:tr>
      <w:tr w:rsidR="004855FD" w:rsidRPr="004855FD" w14:paraId="34B9C2A1" w14:textId="77777777" w:rsidTr="004855FD">
        <w:tc>
          <w:tcPr>
            <w:tcW w:w="2179" w:type="dxa"/>
            <w:shd w:val="clear" w:color="auto" w:fill="auto"/>
          </w:tcPr>
          <w:p w14:paraId="1576FAC4" w14:textId="7699B54B" w:rsidR="004855FD" w:rsidRPr="004855FD" w:rsidRDefault="004855FD" w:rsidP="004855FD">
            <w:pPr>
              <w:ind w:firstLine="0"/>
            </w:pPr>
            <w:r>
              <w:t>Moss</w:t>
            </w:r>
          </w:p>
        </w:tc>
        <w:tc>
          <w:tcPr>
            <w:tcW w:w="2179" w:type="dxa"/>
            <w:shd w:val="clear" w:color="auto" w:fill="auto"/>
          </w:tcPr>
          <w:p w14:paraId="107EF877" w14:textId="01CD0426" w:rsidR="004855FD" w:rsidRPr="004855FD" w:rsidRDefault="004855FD" w:rsidP="004855FD">
            <w:pPr>
              <w:ind w:firstLine="0"/>
            </w:pPr>
            <w:r>
              <w:t>Neese</w:t>
            </w:r>
          </w:p>
        </w:tc>
        <w:tc>
          <w:tcPr>
            <w:tcW w:w="2180" w:type="dxa"/>
            <w:shd w:val="clear" w:color="auto" w:fill="auto"/>
          </w:tcPr>
          <w:p w14:paraId="720E96BD" w14:textId="3124C9B2" w:rsidR="004855FD" w:rsidRPr="004855FD" w:rsidRDefault="004855FD" w:rsidP="004855FD">
            <w:pPr>
              <w:ind w:firstLine="0"/>
            </w:pPr>
            <w:r>
              <w:t>B. Newton</w:t>
            </w:r>
          </w:p>
        </w:tc>
      </w:tr>
      <w:tr w:rsidR="004855FD" w:rsidRPr="004855FD" w14:paraId="491D3638" w14:textId="77777777" w:rsidTr="004855FD">
        <w:tc>
          <w:tcPr>
            <w:tcW w:w="2179" w:type="dxa"/>
            <w:shd w:val="clear" w:color="auto" w:fill="auto"/>
          </w:tcPr>
          <w:p w14:paraId="556C589A" w14:textId="6B5A8BBA" w:rsidR="004855FD" w:rsidRPr="004855FD" w:rsidRDefault="004855FD" w:rsidP="004855FD">
            <w:pPr>
              <w:ind w:firstLine="0"/>
            </w:pPr>
            <w:r>
              <w:t>Nutt</w:t>
            </w:r>
          </w:p>
        </w:tc>
        <w:tc>
          <w:tcPr>
            <w:tcW w:w="2179" w:type="dxa"/>
            <w:shd w:val="clear" w:color="auto" w:fill="auto"/>
          </w:tcPr>
          <w:p w14:paraId="388FFC0A" w14:textId="0BAF5C27" w:rsidR="004855FD" w:rsidRPr="004855FD" w:rsidRDefault="004855FD" w:rsidP="004855FD">
            <w:pPr>
              <w:ind w:firstLine="0"/>
            </w:pPr>
            <w:r>
              <w:t>Oremus</w:t>
            </w:r>
          </w:p>
        </w:tc>
        <w:tc>
          <w:tcPr>
            <w:tcW w:w="2180" w:type="dxa"/>
            <w:shd w:val="clear" w:color="auto" w:fill="auto"/>
          </w:tcPr>
          <w:p w14:paraId="06C4DB49" w14:textId="616F0820" w:rsidR="004855FD" w:rsidRPr="004855FD" w:rsidRDefault="004855FD" w:rsidP="004855FD">
            <w:pPr>
              <w:ind w:firstLine="0"/>
            </w:pPr>
            <w:r>
              <w:t>Pace</w:t>
            </w:r>
          </w:p>
        </w:tc>
      </w:tr>
      <w:tr w:rsidR="004855FD" w:rsidRPr="004855FD" w14:paraId="7513C236" w14:textId="77777777" w:rsidTr="004855FD">
        <w:tc>
          <w:tcPr>
            <w:tcW w:w="2179" w:type="dxa"/>
            <w:shd w:val="clear" w:color="auto" w:fill="auto"/>
          </w:tcPr>
          <w:p w14:paraId="00B5CCC0" w14:textId="7B97AA29" w:rsidR="004855FD" w:rsidRPr="004855FD" w:rsidRDefault="004855FD" w:rsidP="004855FD">
            <w:pPr>
              <w:ind w:firstLine="0"/>
            </w:pPr>
            <w:r>
              <w:t>Pedalino</w:t>
            </w:r>
          </w:p>
        </w:tc>
        <w:tc>
          <w:tcPr>
            <w:tcW w:w="2179" w:type="dxa"/>
            <w:shd w:val="clear" w:color="auto" w:fill="auto"/>
          </w:tcPr>
          <w:p w14:paraId="597CA363" w14:textId="0467CE60" w:rsidR="004855FD" w:rsidRPr="004855FD" w:rsidRDefault="004855FD" w:rsidP="004855FD">
            <w:pPr>
              <w:ind w:firstLine="0"/>
            </w:pPr>
            <w:r>
              <w:t>Rivers</w:t>
            </w:r>
          </w:p>
        </w:tc>
        <w:tc>
          <w:tcPr>
            <w:tcW w:w="2180" w:type="dxa"/>
            <w:shd w:val="clear" w:color="auto" w:fill="auto"/>
          </w:tcPr>
          <w:p w14:paraId="1D94EB4E" w14:textId="1D64E682" w:rsidR="004855FD" w:rsidRPr="004855FD" w:rsidRDefault="004855FD" w:rsidP="004855FD">
            <w:pPr>
              <w:ind w:firstLine="0"/>
            </w:pPr>
            <w:r>
              <w:t>Robbins</w:t>
            </w:r>
          </w:p>
        </w:tc>
      </w:tr>
      <w:tr w:rsidR="004855FD" w:rsidRPr="004855FD" w14:paraId="125E2358" w14:textId="77777777" w:rsidTr="004855FD">
        <w:tc>
          <w:tcPr>
            <w:tcW w:w="2179" w:type="dxa"/>
            <w:shd w:val="clear" w:color="auto" w:fill="auto"/>
          </w:tcPr>
          <w:p w14:paraId="120E7846" w14:textId="42EBD474" w:rsidR="004855FD" w:rsidRPr="004855FD" w:rsidRDefault="004855FD" w:rsidP="004855FD">
            <w:pPr>
              <w:ind w:firstLine="0"/>
            </w:pPr>
            <w:r>
              <w:t>Sandifer</w:t>
            </w:r>
          </w:p>
        </w:tc>
        <w:tc>
          <w:tcPr>
            <w:tcW w:w="2179" w:type="dxa"/>
            <w:shd w:val="clear" w:color="auto" w:fill="auto"/>
          </w:tcPr>
          <w:p w14:paraId="5028C336" w14:textId="6C424E10" w:rsidR="004855FD" w:rsidRPr="004855FD" w:rsidRDefault="004855FD" w:rsidP="004855FD">
            <w:pPr>
              <w:ind w:firstLine="0"/>
            </w:pPr>
            <w:r>
              <w:t>Schuessler</w:t>
            </w:r>
          </w:p>
        </w:tc>
        <w:tc>
          <w:tcPr>
            <w:tcW w:w="2180" w:type="dxa"/>
            <w:shd w:val="clear" w:color="auto" w:fill="auto"/>
          </w:tcPr>
          <w:p w14:paraId="46D5C7C8" w14:textId="46B9B98B" w:rsidR="004855FD" w:rsidRPr="004855FD" w:rsidRDefault="004855FD" w:rsidP="004855FD">
            <w:pPr>
              <w:ind w:firstLine="0"/>
            </w:pPr>
            <w:r>
              <w:t>Sessions</w:t>
            </w:r>
          </w:p>
        </w:tc>
      </w:tr>
      <w:tr w:rsidR="004855FD" w:rsidRPr="004855FD" w14:paraId="596A1B29" w14:textId="77777777" w:rsidTr="004855FD">
        <w:tc>
          <w:tcPr>
            <w:tcW w:w="2179" w:type="dxa"/>
            <w:shd w:val="clear" w:color="auto" w:fill="auto"/>
          </w:tcPr>
          <w:p w14:paraId="407E98B9" w14:textId="5E0FDB8B" w:rsidR="004855FD" w:rsidRPr="004855FD" w:rsidRDefault="004855FD" w:rsidP="004855FD">
            <w:pPr>
              <w:ind w:firstLine="0"/>
            </w:pPr>
            <w:r>
              <w:t>M. M. Smith</w:t>
            </w:r>
          </w:p>
        </w:tc>
        <w:tc>
          <w:tcPr>
            <w:tcW w:w="2179" w:type="dxa"/>
            <w:shd w:val="clear" w:color="auto" w:fill="auto"/>
          </w:tcPr>
          <w:p w14:paraId="53B5BC0F" w14:textId="2166395E" w:rsidR="004855FD" w:rsidRPr="004855FD" w:rsidRDefault="004855FD" w:rsidP="004855FD">
            <w:pPr>
              <w:ind w:firstLine="0"/>
            </w:pPr>
            <w:r>
              <w:t>Taylor</w:t>
            </w:r>
          </w:p>
        </w:tc>
        <w:tc>
          <w:tcPr>
            <w:tcW w:w="2180" w:type="dxa"/>
            <w:shd w:val="clear" w:color="auto" w:fill="auto"/>
          </w:tcPr>
          <w:p w14:paraId="7DFC76E5" w14:textId="69B384C4" w:rsidR="004855FD" w:rsidRPr="004855FD" w:rsidRDefault="004855FD" w:rsidP="004855FD">
            <w:pPr>
              <w:ind w:firstLine="0"/>
            </w:pPr>
            <w:r>
              <w:t>Thayer</w:t>
            </w:r>
          </w:p>
        </w:tc>
      </w:tr>
      <w:tr w:rsidR="004855FD" w:rsidRPr="004855FD" w14:paraId="75DFCDCD" w14:textId="77777777" w:rsidTr="004855FD">
        <w:tc>
          <w:tcPr>
            <w:tcW w:w="2179" w:type="dxa"/>
            <w:shd w:val="clear" w:color="auto" w:fill="auto"/>
          </w:tcPr>
          <w:p w14:paraId="56A0EA5B" w14:textId="26F94732" w:rsidR="004855FD" w:rsidRPr="004855FD" w:rsidRDefault="004855FD" w:rsidP="004855FD">
            <w:pPr>
              <w:ind w:firstLine="0"/>
            </w:pPr>
            <w:r>
              <w:t>Thigpen</w:t>
            </w:r>
          </w:p>
        </w:tc>
        <w:tc>
          <w:tcPr>
            <w:tcW w:w="2179" w:type="dxa"/>
            <w:shd w:val="clear" w:color="auto" w:fill="auto"/>
          </w:tcPr>
          <w:p w14:paraId="764B8590" w14:textId="442D0389" w:rsidR="004855FD" w:rsidRPr="004855FD" w:rsidRDefault="004855FD" w:rsidP="004855FD">
            <w:pPr>
              <w:ind w:firstLine="0"/>
            </w:pPr>
            <w:r>
              <w:t>Trantham</w:t>
            </w:r>
          </w:p>
        </w:tc>
        <w:tc>
          <w:tcPr>
            <w:tcW w:w="2180" w:type="dxa"/>
            <w:shd w:val="clear" w:color="auto" w:fill="auto"/>
          </w:tcPr>
          <w:p w14:paraId="4A4FE3B7" w14:textId="0DED655B" w:rsidR="004855FD" w:rsidRPr="004855FD" w:rsidRDefault="004855FD" w:rsidP="004855FD">
            <w:pPr>
              <w:ind w:firstLine="0"/>
            </w:pPr>
            <w:r>
              <w:t>Vaughan</w:t>
            </w:r>
          </w:p>
        </w:tc>
      </w:tr>
      <w:tr w:rsidR="004855FD" w:rsidRPr="004855FD" w14:paraId="732FC59A" w14:textId="77777777" w:rsidTr="004855FD">
        <w:tc>
          <w:tcPr>
            <w:tcW w:w="2179" w:type="dxa"/>
            <w:shd w:val="clear" w:color="auto" w:fill="auto"/>
          </w:tcPr>
          <w:p w14:paraId="25E72803" w14:textId="67560B94" w:rsidR="004855FD" w:rsidRPr="004855FD" w:rsidRDefault="004855FD" w:rsidP="004855FD">
            <w:pPr>
              <w:ind w:firstLine="0"/>
            </w:pPr>
            <w:r>
              <w:t>Weeks</w:t>
            </w:r>
          </w:p>
        </w:tc>
        <w:tc>
          <w:tcPr>
            <w:tcW w:w="2179" w:type="dxa"/>
            <w:shd w:val="clear" w:color="auto" w:fill="auto"/>
          </w:tcPr>
          <w:p w14:paraId="2FF6BC5B" w14:textId="6B071D75" w:rsidR="004855FD" w:rsidRPr="004855FD" w:rsidRDefault="004855FD" w:rsidP="004855FD">
            <w:pPr>
              <w:ind w:firstLine="0"/>
            </w:pPr>
            <w:r>
              <w:t>West</w:t>
            </w:r>
          </w:p>
        </w:tc>
        <w:tc>
          <w:tcPr>
            <w:tcW w:w="2180" w:type="dxa"/>
            <w:shd w:val="clear" w:color="auto" w:fill="auto"/>
          </w:tcPr>
          <w:p w14:paraId="27A4AA8E" w14:textId="0B01F28A" w:rsidR="004855FD" w:rsidRPr="004855FD" w:rsidRDefault="004855FD" w:rsidP="004855FD">
            <w:pPr>
              <w:ind w:firstLine="0"/>
            </w:pPr>
            <w:r>
              <w:t>White</w:t>
            </w:r>
          </w:p>
        </w:tc>
      </w:tr>
      <w:tr w:rsidR="004855FD" w:rsidRPr="004855FD" w14:paraId="7CFF00F9" w14:textId="77777777" w:rsidTr="004855FD">
        <w:tc>
          <w:tcPr>
            <w:tcW w:w="2179" w:type="dxa"/>
            <w:shd w:val="clear" w:color="auto" w:fill="auto"/>
          </w:tcPr>
          <w:p w14:paraId="0ABC91BF" w14:textId="64C2544C" w:rsidR="004855FD" w:rsidRPr="004855FD" w:rsidRDefault="004855FD" w:rsidP="004D0303">
            <w:pPr>
              <w:keepNext/>
              <w:ind w:firstLine="0"/>
            </w:pPr>
            <w:r>
              <w:t>Whitmire</w:t>
            </w:r>
          </w:p>
        </w:tc>
        <w:tc>
          <w:tcPr>
            <w:tcW w:w="2179" w:type="dxa"/>
            <w:shd w:val="clear" w:color="auto" w:fill="auto"/>
          </w:tcPr>
          <w:p w14:paraId="7F2FF5F8" w14:textId="0E28E258" w:rsidR="004855FD" w:rsidRPr="004855FD" w:rsidRDefault="004855FD" w:rsidP="004D0303">
            <w:pPr>
              <w:keepNext/>
              <w:ind w:firstLine="0"/>
            </w:pPr>
            <w:r>
              <w:t>Williams</w:t>
            </w:r>
          </w:p>
        </w:tc>
        <w:tc>
          <w:tcPr>
            <w:tcW w:w="2180" w:type="dxa"/>
            <w:shd w:val="clear" w:color="auto" w:fill="auto"/>
          </w:tcPr>
          <w:p w14:paraId="6DFC2407" w14:textId="518011AD" w:rsidR="004855FD" w:rsidRPr="004855FD" w:rsidRDefault="004855FD" w:rsidP="004D0303">
            <w:pPr>
              <w:keepNext/>
              <w:ind w:firstLine="0"/>
            </w:pPr>
            <w:r>
              <w:t>Willis</w:t>
            </w:r>
          </w:p>
        </w:tc>
      </w:tr>
      <w:tr w:rsidR="004855FD" w:rsidRPr="004855FD" w14:paraId="2958E946" w14:textId="77777777" w:rsidTr="004855FD">
        <w:tc>
          <w:tcPr>
            <w:tcW w:w="2179" w:type="dxa"/>
            <w:shd w:val="clear" w:color="auto" w:fill="auto"/>
          </w:tcPr>
          <w:p w14:paraId="5DD547F7" w14:textId="3932ED2B" w:rsidR="004855FD" w:rsidRPr="004855FD" w:rsidRDefault="004855FD" w:rsidP="004D0303">
            <w:pPr>
              <w:keepNext/>
              <w:ind w:firstLine="0"/>
            </w:pPr>
            <w:r>
              <w:t>Wooten</w:t>
            </w:r>
          </w:p>
        </w:tc>
        <w:tc>
          <w:tcPr>
            <w:tcW w:w="2179" w:type="dxa"/>
            <w:shd w:val="clear" w:color="auto" w:fill="auto"/>
          </w:tcPr>
          <w:p w14:paraId="5A36C424" w14:textId="71C163DC" w:rsidR="004855FD" w:rsidRPr="004855FD" w:rsidRDefault="004855FD" w:rsidP="004D0303">
            <w:pPr>
              <w:keepNext/>
              <w:ind w:firstLine="0"/>
            </w:pPr>
            <w:r>
              <w:t>Yow</w:t>
            </w:r>
          </w:p>
        </w:tc>
        <w:tc>
          <w:tcPr>
            <w:tcW w:w="2180" w:type="dxa"/>
            <w:shd w:val="clear" w:color="auto" w:fill="auto"/>
          </w:tcPr>
          <w:p w14:paraId="020F8B20" w14:textId="77777777" w:rsidR="004855FD" w:rsidRPr="004855FD" w:rsidRDefault="004855FD" w:rsidP="004D0303">
            <w:pPr>
              <w:keepNext/>
              <w:ind w:firstLine="0"/>
            </w:pPr>
          </w:p>
        </w:tc>
      </w:tr>
    </w:tbl>
    <w:p w14:paraId="3DAE3C8C" w14:textId="77777777" w:rsidR="004855FD" w:rsidRDefault="004855FD" w:rsidP="004D0303">
      <w:pPr>
        <w:keepNext/>
      </w:pPr>
    </w:p>
    <w:p w14:paraId="3037BC41" w14:textId="6055A006" w:rsidR="004855FD" w:rsidRDefault="004855FD" w:rsidP="004D0303">
      <w:pPr>
        <w:keepNext/>
        <w:jc w:val="center"/>
        <w:rPr>
          <w:b/>
        </w:rPr>
      </w:pPr>
      <w:r w:rsidRPr="004855FD">
        <w:rPr>
          <w:b/>
        </w:rPr>
        <w:t>Total--86</w:t>
      </w:r>
    </w:p>
    <w:p w14:paraId="34C72767" w14:textId="77777777" w:rsidR="004855FD" w:rsidRDefault="004855FD" w:rsidP="004D0303">
      <w:pPr>
        <w:keepNext/>
        <w:jc w:val="center"/>
        <w:rPr>
          <w:b/>
        </w:rPr>
      </w:pPr>
    </w:p>
    <w:p w14:paraId="0E8084C9" w14:textId="77777777" w:rsidR="004855FD" w:rsidRDefault="004855FD" w:rsidP="004855FD">
      <w:pPr>
        <w:ind w:firstLine="0"/>
      </w:pPr>
      <w:r w:rsidRPr="004855FD">
        <w:t xml:space="preserve"> </w:t>
      </w:r>
      <w:r>
        <w:t>Those who voted in the negative are:</w:t>
      </w:r>
    </w:p>
    <w:p w14:paraId="4515F9FE" w14:textId="77777777" w:rsidR="004855FD" w:rsidRDefault="004855FD" w:rsidP="004855FD"/>
    <w:p w14:paraId="74BE31D8" w14:textId="77777777" w:rsidR="004855FD" w:rsidRDefault="004855FD" w:rsidP="004855FD">
      <w:pPr>
        <w:jc w:val="center"/>
        <w:rPr>
          <w:b/>
        </w:rPr>
      </w:pPr>
      <w:r w:rsidRPr="004855FD">
        <w:rPr>
          <w:b/>
        </w:rPr>
        <w:t>Total--0</w:t>
      </w:r>
    </w:p>
    <w:p w14:paraId="413B0180" w14:textId="3F8B1844" w:rsidR="004855FD" w:rsidRDefault="004855FD" w:rsidP="004855FD">
      <w:pPr>
        <w:jc w:val="center"/>
        <w:rPr>
          <w:b/>
        </w:rPr>
      </w:pPr>
    </w:p>
    <w:p w14:paraId="2AEAB837" w14:textId="77777777" w:rsidR="004855FD" w:rsidRDefault="004855FD" w:rsidP="004855FD">
      <w:r>
        <w:t xml:space="preserve">Section 80 was adopted. </w:t>
      </w:r>
    </w:p>
    <w:p w14:paraId="214101DC" w14:textId="77777777" w:rsidR="004855FD" w:rsidRDefault="004855FD" w:rsidP="004855FD"/>
    <w:p w14:paraId="544A448E" w14:textId="77777777" w:rsidR="00A6005B" w:rsidRDefault="00A6005B" w:rsidP="00A6005B">
      <w:pPr>
        <w:pStyle w:val="Title"/>
        <w:keepNext/>
      </w:pPr>
      <w:r>
        <w:t>RECORD FOR VOTING</w:t>
      </w:r>
    </w:p>
    <w:p w14:paraId="4034E948" w14:textId="45F45878" w:rsidR="00A6005B" w:rsidRDefault="00A6005B" w:rsidP="00A6005B">
      <w:pPr>
        <w:keepNext/>
        <w:tabs>
          <w:tab w:val="left" w:pos="360"/>
          <w:tab w:val="left" w:pos="630"/>
          <w:tab w:val="left" w:pos="900"/>
          <w:tab w:val="left" w:pos="1260"/>
          <w:tab w:val="left" w:pos="1620"/>
          <w:tab w:val="left" w:pos="1980"/>
          <w:tab w:val="left" w:pos="2340"/>
          <w:tab w:val="left" w:pos="2700"/>
        </w:tabs>
        <w:ind w:firstLine="270"/>
      </w:pPr>
      <w:r>
        <w:tab/>
        <w:t>I inadvertently voted on H. 5100, Part 1B, Section 80. I should have abstained.</w:t>
      </w:r>
    </w:p>
    <w:p w14:paraId="4518357B" w14:textId="74B93502" w:rsidR="00A6005B" w:rsidRDefault="00A6005B" w:rsidP="00A6005B">
      <w:pPr>
        <w:tabs>
          <w:tab w:val="left" w:pos="360"/>
          <w:tab w:val="left" w:pos="630"/>
          <w:tab w:val="left" w:pos="900"/>
          <w:tab w:val="left" w:pos="1260"/>
          <w:tab w:val="left" w:pos="1620"/>
          <w:tab w:val="left" w:pos="1980"/>
          <w:tab w:val="left" w:pos="2340"/>
          <w:tab w:val="left" w:pos="2700"/>
        </w:tabs>
        <w:ind w:firstLine="270"/>
      </w:pPr>
      <w:r>
        <w:tab/>
        <w:t>Rep. Cody Mitchell</w:t>
      </w:r>
    </w:p>
    <w:p w14:paraId="4C041945" w14:textId="77777777" w:rsidR="00A6005B" w:rsidRDefault="00A6005B" w:rsidP="004855FD"/>
    <w:p w14:paraId="1DBBE19F" w14:textId="4BCB56F8" w:rsidR="004855FD" w:rsidRDefault="004855FD" w:rsidP="00A6005B">
      <w:pPr>
        <w:keepNext/>
        <w:jc w:val="center"/>
        <w:rPr>
          <w:b/>
        </w:rPr>
      </w:pPr>
      <w:r w:rsidRPr="004855FD">
        <w:rPr>
          <w:b/>
        </w:rPr>
        <w:t>SECTION 81</w:t>
      </w:r>
    </w:p>
    <w:p w14:paraId="20EDE1C0" w14:textId="77777777" w:rsidR="004855FD" w:rsidRDefault="004855FD" w:rsidP="00A6005B">
      <w:pPr>
        <w:keepNext/>
      </w:pPr>
      <w:r>
        <w:t xml:space="preserve">The yeas and nays were taken resulting as follows: </w:t>
      </w:r>
    </w:p>
    <w:p w14:paraId="3514926F" w14:textId="7C15C8AF" w:rsidR="004855FD" w:rsidRDefault="004855FD" w:rsidP="00A6005B">
      <w:pPr>
        <w:keepNext/>
        <w:jc w:val="center"/>
      </w:pPr>
      <w:r>
        <w:t xml:space="preserve"> </w:t>
      </w:r>
      <w:bookmarkStart w:id="169" w:name="vote_start354"/>
      <w:bookmarkEnd w:id="169"/>
      <w:r>
        <w:t>Yeas 81; Nays 0</w:t>
      </w:r>
    </w:p>
    <w:p w14:paraId="04ADE087" w14:textId="77777777" w:rsidR="004855FD" w:rsidRDefault="004855FD" w:rsidP="004855FD">
      <w:pPr>
        <w:jc w:val="center"/>
      </w:pPr>
    </w:p>
    <w:p w14:paraId="65371F3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C60A874" w14:textId="77777777" w:rsidTr="004855FD">
        <w:tc>
          <w:tcPr>
            <w:tcW w:w="2179" w:type="dxa"/>
            <w:shd w:val="clear" w:color="auto" w:fill="auto"/>
          </w:tcPr>
          <w:p w14:paraId="471E59C1" w14:textId="39870870" w:rsidR="004855FD" w:rsidRPr="004855FD" w:rsidRDefault="004855FD" w:rsidP="004855FD">
            <w:pPr>
              <w:keepNext/>
              <w:ind w:firstLine="0"/>
            </w:pPr>
            <w:r>
              <w:t>Alexander</w:t>
            </w:r>
          </w:p>
        </w:tc>
        <w:tc>
          <w:tcPr>
            <w:tcW w:w="2179" w:type="dxa"/>
            <w:shd w:val="clear" w:color="auto" w:fill="auto"/>
          </w:tcPr>
          <w:p w14:paraId="726625F7" w14:textId="0C5B7C98" w:rsidR="004855FD" w:rsidRPr="004855FD" w:rsidRDefault="004855FD" w:rsidP="004855FD">
            <w:pPr>
              <w:keepNext/>
              <w:ind w:firstLine="0"/>
            </w:pPr>
            <w:r>
              <w:t>Anderson</w:t>
            </w:r>
          </w:p>
        </w:tc>
        <w:tc>
          <w:tcPr>
            <w:tcW w:w="2180" w:type="dxa"/>
            <w:shd w:val="clear" w:color="auto" w:fill="auto"/>
          </w:tcPr>
          <w:p w14:paraId="53CB614D" w14:textId="2CC786C5" w:rsidR="004855FD" w:rsidRPr="004855FD" w:rsidRDefault="004855FD" w:rsidP="004855FD">
            <w:pPr>
              <w:keepNext/>
              <w:ind w:firstLine="0"/>
            </w:pPr>
            <w:r>
              <w:t>Bailey</w:t>
            </w:r>
          </w:p>
        </w:tc>
      </w:tr>
      <w:tr w:rsidR="004855FD" w:rsidRPr="004855FD" w14:paraId="72011825" w14:textId="77777777" w:rsidTr="004855FD">
        <w:tc>
          <w:tcPr>
            <w:tcW w:w="2179" w:type="dxa"/>
            <w:shd w:val="clear" w:color="auto" w:fill="auto"/>
          </w:tcPr>
          <w:p w14:paraId="632B500B" w14:textId="7D8A0C34" w:rsidR="004855FD" w:rsidRPr="004855FD" w:rsidRDefault="004855FD" w:rsidP="004855FD">
            <w:pPr>
              <w:ind w:firstLine="0"/>
            </w:pPr>
            <w:r>
              <w:t>Ballentine</w:t>
            </w:r>
          </w:p>
        </w:tc>
        <w:tc>
          <w:tcPr>
            <w:tcW w:w="2179" w:type="dxa"/>
            <w:shd w:val="clear" w:color="auto" w:fill="auto"/>
          </w:tcPr>
          <w:p w14:paraId="0FAA910A" w14:textId="34032286" w:rsidR="004855FD" w:rsidRPr="004855FD" w:rsidRDefault="004855FD" w:rsidP="004855FD">
            <w:pPr>
              <w:ind w:firstLine="0"/>
            </w:pPr>
            <w:r>
              <w:t>Bauer</w:t>
            </w:r>
          </w:p>
        </w:tc>
        <w:tc>
          <w:tcPr>
            <w:tcW w:w="2180" w:type="dxa"/>
            <w:shd w:val="clear" w:color="auto" w:fill="auto"/>
          </w:tcPr>
          <w:p w14:paraId="1D8AD459" w14:textId="77503D6D" w:rsidR="004855FD" w:rsidRPr="004855FD" w:rsidRDefault="004855FD" w:rsidP="004855FD">
            <w:pPr>
              <w:ind w:firstLine="0"/>
            </w:pPr>
            <w:r>
              <w:t>Beach</w:t>
            </w:r>
          </w:p>
        </w:tc>
      </w:tr>
      <w:tr w:rsidR="004855FD" w:rsidRPr="004855FD" w14:paraId="3BD2F69E" w14:textId="77777777" w:rsidTr="004855FD">
        <w:tc>
          <w:tcPr>
            <w:tcW w:w="2179" w:type="dxa"/>
            <w:shd w:val="clear" w:color="auto" w:fill="auto"/>
          </w:tcPr>
          <w:p w14:paraId="2F083E07" w14:textId="5C517B21" w:rsidR="004855FD" w:rsidRPr="004855FD" w:rsidRDefault="004855FD" w:rsidP="004855FD">
            <w:pPr>
              <w:ind w:firstLine="0"/>
            </w:pPr>
            <w:r>
              <w:t>Blackwell</w:t>
            </w:r>
          </w:p>
        </w:tc>
        <w:tc>
          <w:tcPr>
            <w:tcW w:w="2179" w:type="dxa"/>
            <w:shd w:val="clear" w:color="auto" w:fill="auto"/>
          </w:tcPr>
          <w:p w14:paraId="6A404C4F" w14:textId="3CED76A2" w:rsidR="004855FD" w:rsidRPr="004855FD" w:rsidRDefault="004855FD" w:rsidP="004855FD">
            <w:pPr>
              <w:ind w:firstLine="0"/>
            </w:pPr>
            <w:r>
              <w:t>Bradley</w:t>
            </w:r>
          </w:p>
        </w:tc>
        <w:tc>
          <w:tcPr>
            <w:tcW w:w="2180" w:type="dxa"/>
            <w:shd w:val="clear" w:color="auto" w:fill="auto"/>
          </w:tcPr>
          <w:p w14:paraId="3FBC74A0" w14:textId="7CECEFED" w:rsidR="004855FD" w:rsidRPr="004855FD" w:rsidRDefault="004855FD" w:rsidP="004855FD">
            <w:pPr>
              <w:ind w:firstLine="0"/>
            </w:pPr>
            <w:r>
              <w:t>Brewer</w:t>
            </w:r>
          </w:p>
        </w:tc>
      </w:tr>
      <w:tr w:rsidR="004855FD" w:rsidRPr="004855FD" w14:paraId="0465FBB6" w14:textId="77777777" w:rsidTr="004855FD">
        <w:tc>
          <w:tcPr>
            <w:tcW w:w="2179" w:type="dxa"/>
            <w:shd w:val="clear" w:color="auto" w:fill="auto"/>
          </w:tcPr>
          <w:p w14:paraId="274BD2BB" w14:textId="28BD5774" w:rsidR="004855FD" w:rsidRPr="004855FD" w:rsidRDefault="004855FD" w:rsidP="004855FD">
            <w:pPr>
              <w:ind w:firstLine="0"/>
            </w:pPr>
            <w:r>
              <w:t>Burns</w:t>
            </w:r>
          </w:p>
        </w:tc>
        <w:tc>
          <w:tcPr>
            <w:tcW w:w="2179" w:type="dxa"/>
            <w:shd w:val="clear" w:color="auto" w:fill="auto"/>
          </w:tcPr>
          <w:p w14:paraId="22E026C7" w14:textId="02D0B677" w:rsidR="004855FD" w:rsidRPr="004855FD" w:rsidRDefault="004855FD" w:rsidP="004855FD">
            <w:pPr>
              <w:ind w:firstLine="0"/>
            </w:pPr>
            <w:r>
              <w:t>Bustos</w:t>
            </w:r>
          </w:p>
        </w:tc>
        <w:tc>
          <w:tcPr>
            <w:tcW w:w="2180" w:type="dxa"/>
            <w:shd w:val="clear" w:color="auto" w:fill="auto"/>
          </w:tcPr>
          <w:p w14:paraId="0C3C67C7" w14:textId="1BF4A4FC" w:rsidR="004855FD" w:rsidRPr="004855FD" w:rsidRDefault="004855FD" w:rsidP="004855FD">
            <w:pPr>
              <w:ind w:firstLine="0"/>
            </w:pPr>
            <w:r>
              <w:t>Calhoon</w:t>
            </w:r>
          </w:p>
        </w:tc>
      </w:tr>
      <w:tr w:rsidR="004855FD" w:rsidRPr="004855FD" w14:paraId="7647F68D" w14:textId="77777777" w:rsidTr="004855FD">
        <w:tc>
          <w:tcPr>
            <w:tcW w:w="2179" w:type="dxa"/>
            <w:shd w:val="clear" w:color="auto" w:fill="auto"/>
          </w:tcPr>
          <w:p w14:paraId="5776345B" w14:textId="136A2268" w:rsidR="004855FD" w:rsidRPr="004855FD" w:rsidRDefault="004855FD" w:rsidP="004855FD">
            <w:pPr>
              <w:ind w:firstLine="0"/>
            </w:pPr>
            <w:r>
              <w:t>Carter</w:t>
            </w:r>
          </w:p>
        </w:tc>
        <w:tc>
          <w:tcPr>
            <w:tcW w:w="2179" w:type="dxa"/>
            <w:shd w:val="clear" w:color="auto" w:fill="auto"/>
          </w:tcPr>
          <w:p w14:paraId="6CC36C96" w14:textId="69B6A581" w:rsidR="004855FD" w:rsidRPr="004855FD" w:rsidRDefault="004855FD" w:rsidP="004855FD">
            <w:pPr>
              <w:ind w:firstLine="0"/>
            </w:pPr>
            <w:r>
              <w:t>Chapman</w:t>
            </w:r>
          </w:p>
        </w:tc>
        <w:tc>
          <w:tcPr>
            <w:tcW w:w="2180" w:type="dxa"/>
            <w:shd w:val="clear" w:color="auto" w:fill="auto"/>
          </w:tcPr>
          <w:p w14:paraId="2029950E" w14:textId="1EF828C5" w:rsidR="004855FD" w:rsidRPr="004855FD" w:rsidRDefault="004855FD" w:rsidP="004855FD">
            <w:pPr>
              <w:ind w:firstLine="0"/>
            </w:pPr>
            <w:r>
              <w:t>Chumley</w:t>
            </w:r>
          </w:p>
        </w:tc>
      </w:tr>
      <w:tr w:rsidR="004855FD" w:rsidRPr="004855FD" w14:paraId="1393F953" w14:textId="77777777" w:rsidTr="004855FD">
        <w:tc>
          <w:tcPr>
            <w:tcW w:w="2179" w:type="dxa"/>
            <w:shd w:val="clear" w:color="auto" w:fill="auto"/>
          </w:tcPr>
          <w:p w14:paraId="41CA6F77" w14:textId="3140DE6A" w:rsidR="004855FD" w:rsidRPr="004855FD" w:rsidRDefault="004855FD" w:rsidP="004855FD">
            <w:pPr>
              <w:ind w:firstLine="0"/>
            </w:pPr>
            <w:r>
              <w:t>Clyburn</w:t>
            </w:r>
          </w:p>
        </w:tc>
        <w:tc>
          <w:tcPr>
            <w:tcW w:w="2179" w:type="dxa"/>
            <w:shd w:val="clear" w:color="auto" w:fill="auto"/>
          </w:tcPr>
          <w:p w14:paraId="0E2305F8" w14:textId="20A161F9" w:rsidR="004855FD" w:rsidRPr="004855FD" w:rsidRDefault="004855FD" w:rsidP="004855FD">
            <w:pPr>
              <w:ind w:firstLine="0"/>
            </w:pPr>
            <w:r>
              <w:t>Cobb-Hunter</w:t>
            </w:r>
          </w:p>
        </w:tc>
        <w:tc>
          <w:tcPr>
            <w:tcW w:w="2180" w:type="dxa"/>
            <w:shd w:val="clear" w:color="auto" w:fill="auto"/>
          </w:tcPr>
          <w:p w14:paraId="70A8B77C" w14:textId="6A3862A6" w:rsidR="004855FD" w:rsidRPr="004855FD" w:rsidRDefault="004855FD" w:rsidP="004855FD">
            <w:pPr>
              <w:ind w:firstLine="0"/>
            </w:pPr>
            <w:r>
              <w:t>B. L. Cox</w:t>
            </w:r>
          </w:p>
        </w:tc>
      </w:tr>
      <w:tr w:rsidR="004855FD" w:rsidRPr="004855FD" w14:paraId="6DCA343C" w14:textId="77777777" w:rsidTr="004855FD">
        <w:tc>
          <w:tcPr>
            <w:tcW w:w="2179" w:type="dxa"/>
            <w:shd w:val="clear" w:color="auto" w:fill="auto"/>
          </w:tcPr>
          <w:p w14:paraId="2ED0A092" w14:textId="102D684D" w:rsidR="004855FD" w:rsidRPr="004855FD" w:rsidRDefault="004855FD" w:rsidP="004855FD">
            <w:pPr>
              <w:ind w:firstLine="0"/>
            </w:pPr>
            <w:r>
              <w:t>Cromer</w:t>
            </w:r>
          </w:p>
        </w:tc>
        <w:tc>
          <w:tcPr>
            <w:tcW w:w="2179" w:type="dxa"/>
            <w:shd w:val="clear" w:color="auto" w:fill="auto"/>
          </w:tcPr>
          <w:p w14:paraId="14ACDC74" w14:textId="39071E53" w:rsidR="004855FD" w:rsidRPr="004855FD" w:rsidRDefault="004855FD" w:rsidP="004855FD">
            <w:pPr>
              <w:ind w:firstLine="0"/>
            </w:pPr>
            <w:r>
              <w:t>Davis</w:t>
            </w:r>
          </w:p>
        </w:tc>
        <w:tc>
          <w:tcPr>
            <w:tcW w:w="2180" w:type="dxa"/>
            <w:shd w:val="clear" w:color="auto" w:fill="auto"/>
          </w:tcPr>
          <w:p w14:paraId="469218B2" w14:textId="61233383" w:rsidR="004855FD" w:rsidRPr="004855FD" w:rsidRDefault="004855FD" w:rsidP="004855FD">
            <w:pPr>
              <w:ind w:firstLine="0"/>
            </w:pPr>
            <w:r>
              <w:t>Dillard</w:t>
            </w:r>
          </w:p>
        </w:tc>
      </w:tr>
      <w:tr w:rsidR="004855FD" w:rsidRPr="004855FD" w14:paraId="2C6A70E5" w14:textId="77777777" w:rsidTr="004855FD">
        <w:tc>
          <w:tcPr>
            <w:tcW w:w="2179" w:type="dxa"/>
            <w:shd w:val="clear" w:color="auto" w:fill="auto"/>
          </w:tcPr>
          <w:p w14:paraId="0142DE42" w14:textId="1E7C0EDF" w:rsidR="004855FD" w:rsidRPr="004855FD" w:rsidRDefault="004855FD" w:rsidP="004855FD">
            <w:pPr>
              <w:ind w:firstLine="0"/>
            </w:pPr>
            <w:r>
              <w:t>Erickson</w:t>
            </w:r>
          </w:p>
        </w:tc>
        <w:tc>
          <w:tcPr>
            <w:tcW w:w="2179" w:type="dxa"/>
            <w:shd w:val="clear" w:color="auto" w:fill="auto"/>
          </w:tcPr>
          <w:p w14:paraId="7D553236" w14:textId="1853322B" w:rsidR="004855FD" w:rsidRPr="004855FD" w:rsidRDefault="004855FD" w:rsidP="004855FD">
            <w:pPr>
              <w:ind w:firstLine="0"/>
            </w:pPr>
            <w:r>
              <w:t>Felder</w:t>
            </w:r>
          </w:p>
        </w:tc>
        <w:tc>
          <w:tcPr>
            <w:tcW w:w="2180" w:type="dxa"/>
            <w:shd w:val="clear" w:color="auto" w:fill="auto"/>
          </w:tcPr>
          <w:p w14:paraId="48743036" w14:textId="4AB85517" w:rsidR="004855FD" w:rsidRPr="004855FD" w:rsidRDefault="004855FD" w:rsidP="004855FD">
            <w:pPr>
              <w:ind w:firstLine="0"/>
            </w:pPr>
            <w:r>
              <w:t>Forrest</w:t>
            </w:r>
          </w:p>
        </w:tc>
      </w:tr>
      <w:tr w:rsidR="004855FD" w:rsidRPr="004855FD" w14:paraId="66F14061" w14:textId="77777777" w:rsidTr="004855FD">
        <w:tc>
          <w:tcPr>
            <w:tcW w:w="2179" w:type="dxa"/>
            <w:shd w:val="clear" w:color="auto" w:fill="auto"/>
          </w:tcPr>
          <w:p w14:paraId="0A79BC8A" w14:textId="1CA53969" w:rsidR="004855FD" w:rsidRPr="004855FD" w:rsidRDefault="004855FD" w:rsidP="004855FD">
            <w:pPr>
              <w:ind w:firstLine="0"/>
            </w:pPr>
            <w:r>
              <w:t>Gagnon</w:t>
            </w:r>
          </w:p>
        </w:tc>
        <w:tc>
          <w:tcPr>
            <w:tcW w:w="2179" w:type="dxa"/>
            <w:shd w:val="clear" w:color="auto" w:fill="auto"/>
          </w:tcPr>
          <w:p w14:paraId="7B42A836" w14:textId="099833C2" w:rsidR="004855FD" w:rsidRPr="004855FD" w:rsidRDefault="004855FD" w:rsidP="004855FD">
            <w:pPr>
              <w:ind w:firstLine="0"/>
            </w:pPr>
            <w:r>
              <w:t>Gibson</w:t>
            </w:r>
          </w:p>
        </w:tc>
        <w:tc>
          <w:tcPr>
            <w:tcW w:w="2180" w:type="dxa"/>
            <w:shd w:val="clear" w:color="auto" w:fill="auto"/>
          </w:tcPr>
          <w:p w14:paraId="473C14A8" w14:textId="2F065F50" w:rsidR="004855FD" w:rsidRPr="004855FD" w:rsidRDefault="004855FD" w:rsidP="004855FD">
            <w:pPr>
              <w:ind w:firstLine="0"/>
            </w:pPr>
            <w:r>
              <w:t>Gilliam</w:t>
            </w:r>
          </w:p>
        </w:tc>
      </w:tr>
      <w:tr w:rsidR="004855FD" w:rsidRPr="004855FD" w14:paraId="53DC6019" w14:textId="77777777" w:rsidTr="004855FD">
        <w:tc>
          <w:tcPr>
            <w:tcW w:w="2179" w:type="dxa"/>
            <w:shd w:val="clear" w:color="auto" w:fill="auto"/>
          </w:tcPr>
          <w:p w14:paraId="503FB0CA" w14:textId="22833EA1" w:rsidR="004855FD" w:rsidRPr="004855FD" w:rsidRDefault="004855FD" w:rsidP="004855FD">
            <w:pPr>
              <w:ind w:firstLine="0"/>
            </w:pPr>
            <w:r>
              <w:t>Gilliard</w:t>
            </w:r>
          </w:p>
        </w:tc>
        <w:tc>
          <w:tcPr>
            <w:tcW w:w="2179" w:type="dxa"/>
            <w:shd w:val="clear" w:color="auto" w:fill="auto"/>
          </w:tcPr>
          <w:p w14:paraId="366E1046" w14:textId="200673AB" w:rsidR="004855FD" w:rsidRPr="004855FD" w:rsidRDefault="004855FD" w:rsidP="004855FD">
            <w:pPr>
              <w:ind w:firstLine="0"/>
            </w:pPr>
            <w:r>
              <w:t>Haddon</w:t>
            </w:r>
          </w:p>
        </w:tc>
        <w:tc>
          <w:tcPr>
            <w:tcW w:w="2180" w:type="dxa"/>
            <w:shd w:val="clear" w:color="auto" w:fill="auto"/>
          </w:tcPr>
          <w:p w14:paraId="37730D92" w14:textId="32901E0B" w:rsidR="004855FD" w:rsidRPr="004855FD" w:rsidRDefault="004855FD" w:rsidP="004855FD">
            <w:pPr>
              <w:ind w:firstLine="0"/>
            </w:pPr>
            <w:r>
              <w:t>Hager</w:t>
            </w:r>
          </w:p>
        </w:tc>
      </w:tr>
      <w:tr w:rsidR="004855FD" w:rsidRPr="004855FD" w14:paraId="78B056F9" w14:textId="77777777" w:rsidTr="004855FD">
        <w:tc>
          <w:tcPr>
            <w:tcW w:w="2179" w:type="dxa"/>
            <w:shd w:val="clear" w:color="auto" w:fill="auto"/>
          </w:tcPr>
          <w:p w14:paraId="485F728D" w14:textId="5DDD6B4E" w:rsidR="004855FD" w:rsidRPr="004855FD" w:rsidRDefault="004855FD" w:rsidP="004855FD">
            <w:pPr>
              <w:ind w:firstLine="0"/>
            </w:pPr>
            <w:r>
              <w:t>Hardee</w:t>
            </w:r>
          </w:p>
        </w:tc>
        <w:tc>
          <w:tcPr>
            <w:tcW w:w="2179" w:type="dxa"/>
            <w:shd w:val="clear" w:color="auto" w:fill="auto"/>
          </w:tcPr>
          <w:p w14:paraId="10BA7267" w14:textId="126A6AFA" w:rsidR="004855FD" w:rsidRPr="004855FD" w:rsidRDefault="004855FD" w:rsidP="004855FD">
            <w:pPr>
              <w:ind w:firstLine="0"/>
            </w:pPr>
            <w:r>
              <w:t>Hartnett</w:t>
            </w:r>
          </w:p>
        </w:tc>
        <w:tc>
          <w:tcPr>
            <w:tcW w:w="2180" w:type="dxa"/>
            <w:shd w:val="clear" w:color="auto" w:fill="auto"/>
          </w:tcPr>
          <w:p w14:paraId="5BC39177" w14:textId="1796B1EB" w:rsidR="004855FD" w:rsidRPr="004855FD" w:rsidRDefault="004855FD" w:rsidP="004855FD">
            <w:pPr>
              <w:ind w:firstLine="0"/>
            </w:pPr>
            <w:r>
              <w:t>Hayes</w:t>
            </w:r>
          </w:p>
        </w:tc>
      </w:tr>
      <w:tr w:rsidR="004855FD" w:rsidRPr="004855FD" w14:paraId="726E5614" w14:textId="77777777" w:rsidTr="004855FD">
        <w:tc>
          <w:tcPr>
            <w:tcW w:w="2179" w:type="dxa"/>
            <w:shd w:val="clear" w:color="auto" w:fill="auto"/>
          </w:tcPr>
          <w:p w14:paraId="20057902" w14:textId="0B344796" w:rsidR="004855FD" w:rsidRPr="004855FD" w:rsidRDefault="004855FD" w:rsidP="004855FD">
            <w:pPr>
              <w:ind w:firstLine="0"/>
            </w:pPr>
            <w:r>
              <w:t>Henegan</w:t>
            </w:r>
          </w:p>
        </w:tc>
        <w:tc>
          <w:tcPr>
            <w:tcW w:w="2179" w:type="dxa"/>
            <w:shd w:val="clear" w:color="auto" w:fill="auto"/>
          </w:tcPr>
          <w:p w14:paraId="0D000098" w14:textId="6FAAF658" w:rsidR="004855FD" w:rsidRPr="004855FD" w:rsidRDefault="004855FD" w:rsidP="004855FD">
            <w:pPr>
              <w:ind w:firstLine="0"/>
            </w:pPr>
            <w:r>
              <w:t>Herbkersman</w:t>
            </w:r>
          </w:p>
        </w:tc>
        <w:tc>
          <w:tcPr>
            <w:tcW w:w="2180" w:type="dxa"/>
            <w:shd w:val="clear" w:color="auto" w:fill="auto"/>
          </w:tcPr>
          <w:p w14:paraId="542389E7" w14:textId="0CB9784C" w:rsidR="004855FD" w:rsidRPr="004855FD" w:rsidRDefault="004855FD" w:rsidP="004855FD">
            <w:pPr>
              <w:ind w:firstLine="0"/>
            </w:pPr>
            <w:r>
              <w:t>Hewitt</w:t>
            </w:r>
          </w:p>
        </w:tc>
      </w:tr>
      <w:tr w:rsidR="004855FD" w:rsidRPr="004855FD" w14:paraId="506251CD" w14:textId="77777777" w:rsidTr="004855FD">
        <w:tc>
          <w:tcPr>
            <w:tcW w:w="2179" w:type="dxa"/>
            <w:shd w:val="clear" w:color="auto" w:fill="auto"/>
          </w:tcPr>
          <w:p w14:paraId="0DE94471" w14:textId="4248A57F" w:rsidR="004855FD" w:rsidRPr="004855FD" w:rsidRDefault="004855FD" w:rsidP="004855FD">
            <w:pPr>
              <w:ind w:firstLine="0"/>
            </w:pPr>
            <w:r>
              <w:t>Hiott</w:t>
            </w:r>
          </w:p>
        </w:tc>
        <w:tc>
          <w:tcPr>
            <w:tcW w:w="2179" w:type="dxa"/>
            <w:shd w:val="clear" w:color="auto" w:fill="auto"/>
          </w:tcPr>
          <w:p w14:paraId="48F34A3D" w14:textId="7801C137" w:rsidR="004855FD" w:rsidRPr="004855FD" w:rsidRDefault="004855FD" w:rsidP="004855FD">
            <w:pPr>
              <w:ind w:firstLine="0"/>
            </w:pPr>
            <w:r>
              <w:t>Hixon</w:t>
            </w:r>
          </w:p>
        </w:tc>
        <w:tc>
          <w:tcPr>
            <w:tcW w:w="2180" w:type="dxa"/>
            <w:shd w:val="clear" w:color="auto" w:fill="auto"/>
          </w:tcPr>
          <w:p w14:paraId="3873DFED" w14:textId="765E5124" w:rsidR="004855FD" w:rsidRPr="004855FD" w:rsidRDefault="004855FD" w:rsidP="004855FD">
            <w:pPr>
              <w:ind w:firstLine="0"/>
            </w:pPr>
            <w:r>
              <w:t>Hosey</w:t>
            </w:r>
          </w:p>
        </w:tc>
      </w:tr>
      <w:tr w:rsidR="004855FD" w:rsidRPr="004855FD" w14:paraId="30BC1219" w14:textId="77777777" w:rsidTr="004855FD">
        <w:tc>
          <w:tcPr>
            <w:tcW w:w="2179" w:type="dxa"/>
            <w:shd w:val="clear" w:color="auto" w:fill="auto"/>
          </w:tcPr>
          <w:p w14:paraId="66E902FB" w14:textId="1B5BBD27" w:rsidR="004855FD" w:rsidRPr="004855FD" w:rsidRDefault="004855FD" w:rsidP="004855FD">
            <w:pPr>
              <w:ind w:firstLine="0"/>
            </w:pPr>
            <w:r>
              <w:t>Jefferson</w:t>
            </w:r>
          </w:p>
        </w:tc>
        <w:tc>
          <w:tcPr>
            <w:tcW w:w="2179" w:type="dxa"/>
            <w:shd w:val="clear" w:color="auto" w:fill="auto"/>
          </w:tcPr>
          <w:p w14:paraId="14244B66" w14:textId="29744A60" w:rsidR="004855FD" w:rsidRPr="004855FD" w:rsidRDefault="004855FD" w:rsidP="004855FD">
            <w:pPr>
              <w:ind w:firstLine="0"/>
            </w:pPr>
            <w:r>
              <w:t>J. L. Johnson</w:t>
            </w:r>
          </w:p>
        </w:tc>
        <w:tc>
          <w:tcPr>
            <w:tcW w:w="2180" w:type="dxa"/>
            <w:shd w:val="clear" w:color="auto" w:fill="auto"/>
          </w:tcPr>
          <w:p w14:paraId="4F6D5754" w14:textId="6D560A1B" w:rsidR="004855FD" w:rsidRPr="004855FD" w:rsidRDefault="004855FD" w:rsidP="004855FD">
            <w:pPr>
              <w:ind w:firstLine="0"/>
            </w:pPr>
            <w:r>
              <w:t>S. Jones</w:t>
            </w:r>
          </w:p>
        </w:tc>
      </w:tr>
      <w:tr w:rsidR="004855FD" w:rsidRPr="004855FD" w14:paraId="07D6E85B" w14:textId="77777777" w:rsidTr="004855FD">
        <w:tc>
          <w:tcPr>
            <w:tcW w:w="2179" w:type="dxa"/>
            <w:shd w:val="clear" w:color="auto" w:fill="auto"/>
          </w:tcPr>
          <w:p w14:paraId="3A0F2817" w14:textId="18CEA7B8" w:rsidR="004855FD" w:rsidRPr="004855FD" w:rsidRDefault="004855FD" w:rsidP="004855FD">
            <w:pPr>
              <w:ind w:firstLine="0"/>
            </w:pPr>
            <w:r>
              <w:t>Kilmartin</w:t>
            </w:r>
          </w:p>
        </w:tc>
        <w:tc>
          <w:tcPr>
            <w:tcW w:w="2179" w:type="dxa"/>
            <w:shd w:val="clear" w:color="auto" w:fill="auto"/>
          </w:tcPr>
          <w:p w14:paraId="7281E07B" w14:textId="4B0505B3" w:rsidR="004855FD" w:rsidRPr="004855FD" w:rsidRDefault="004855FD" w:rsidP="004855FD">
            <w:pPr>
              <w:ind w:firstLine="0"/>
            </w:pPr>
            <w:r>
              <w:t>King</w:t>
            </w:r>
          </w:p>
        </w:tc>
        <w:tc>
          <w:tcPr>
            <w:tcW w:w="2180" w:type="dxa"/>
            <w:shd w:val="clear" w:color="auto" w:fill="auto"/>
          </w:tcPr>
          <w:p w14:paraId="7B8DBEA0" w14:textId="1AB88549" w:rsidR="004855FD" w:rsidRPr="004855FD" w:rsidRDefault="004855FD" w:rsidP="004855FD">
            <w:pPr>
              <w:ind w:firstLine="0"/>
            </w:pPr>
            <w:r>
              <w:t>Kirby</w:t>
            </w:r>
          </w:p>
        </w:tc>
      </w:tr>
      <w:tr w:rsidR="004855FD" w:rsidRPr="004855FD" w14:paraId="56BC7966" w14:textId="77777777" w:rsidTr="004855FD">
        <w:tc>
          <w:tcPr>
            <w:tcW w:w="2179" w:type="dxa"/>
            <w:shd w:val="clear" w:color="auto" w:fill="auto"/>
          </w:tcPr>
          <w:p w14:paraId="5A9C91A5" w14:textId="33DE1285" w:rsidR="004855FD" w:rsidRPr="004855FD" w:rsidRDefault="004855FD" w:rsidP="004855FD">
            <w:pPr>
              <w:ind w:firstLine="0"/>
            </w:pPr>
            <w:r>
              <w:t>Landing</w:t>
            </w:r>
          </w:p>
        </w:tc>
        <w:tc>
          <w:tcPr>
            <w:tcW w:w="2179" w:type="dxa"/>
            <w:shd w:val="clear" w:color="auto" w:fill="auto"/>
          </w:tcPr>
          <w:p w14:paraId="438C55AF" w14:textId="6979395A" w:rsidR="004855FD" w:rsidRPr="004855FD" w:rsidRDefault="004855FD" w:rsidP="004855FD">
            <w:pPr>
              <w:ind w:firstLine="0"/>
            </w:pPr>
            <w:r>
              <w:t>Lawson</w:t>
            </w:r>
          </w:p>
        </w:tc>
        <w:tc>
          <w:tcPr>
            <w:tcW w:w="2180" w:type="dxa"/>
            <w:shd w:val="clear" w:color="auto" w:fill="auto"/>
          </w:tcPr>
          <w:p w14:paraId="79C0063E" w14:textId="6A9A2502" w:rsidR="004855FD" w:rsidRPr="004855FD" w:rsidRDefault="004855FD" w:rsidP="004855FD">
            <w:pPr>
              <w:ind w:firstLine="0"/>
            </w:pPr>
            <w:r>
              <w:t>Leber</w:t>
            </w:r>
          </w:p>
        </w:tc>
      </w:tr>
      <w:tr w:rsidR="004855FD" w:rsidRPr="004855FD" w14:paraId="64AD46DE" w14:textId="77777777" w:rsidTr="004855FD">
        <w:tc>
          <w:tcPr>
            <w:tcW w:w="2179" w:type="dxa"/>
            <w:shd w:val="clear" w:color="auto" w:fill="auto"/>
          </w:tcPr>
          <w:p w14:paraId="178A2815" w14:textId="368AAC79" w:rsidR="004855FD" w:rsidRPr="004855FD" w:rsidRDefault="004855FD" w:rsidP="004855FD">
            <w:pPr>
              <w:ind w:firstLine="0"/>
            </w:pPr>
            <w:r>
              <w:t>Ligon</w:t>
            </w:r>
          </w:p>
        </w:tc>
        <w:tc>
          <w:tcPr>
            <w:tcW w:w="2179" w:type="dxa"/>
            <w:shd w:val="clear" w:color="auto" w:fill="auto"/>
          </w:tcPr>
          <w:p w14:paraId="2A3061EE" w14:textId="01076345" w:rsidR="004855FD" w:rsidRPr="004855FD" w:rsidRDefault="004855FD" w:rsidP="004855FD">
            <w:pPr>
              <w:ind w:firstLine="0"/>
            </w:pPr>
            <w:r>
              <w:t>Long</w:t>
            </w:r>
          </w:p>
        </w:tc>
        <w:tc>
          <w:tcPr>
            <w:tcW w:w="2180" w:type="dxa"/>
            <w:shd w:val="clear" w:color="auto" w:fill="auto"/>
          </w:tcPr>
          <w:p w14:paraId="1D29B90F" w14:textId="13780238" w:rsidR="004855FD" w:rsidRPr="004855FD" w:rsidRDefault="004855FD" w:rsidP="004855FD">
            <w:pPr>
              <w:ind w:firstLine="0"/>
            </w:pPr>
            <w:r>
              <w:t>Lowe</w:t>
            </w:r>
          </w:p>
        </w:tc>
      </w:tr>
      <w:tr w:rsidR="004855FD" w:rsidRPr="004855FD" w14:paraId="5A5DB594" w14:textId="77777777" w:rsidTr="004855FD">
        <w:tc>
          <w:tcPr>
            <w:tcW w:w="2179" w:type="dxa"/>
            <w:shd w:val="clear" w:color="auto" w:fill="auto"/>
          </w:tcPr>
          <w:p w14:paraId="6684AB5B" w14:textId="7DF9E200" w:rsidR="004855FD" w:rsidRPr="004855FD" w:rsidRDefault="004855FD" w:rsidP="004855FD">
            <w:pPr>
              <w:ind w:firstLine="0"/>
            </w:pPr>
            <w:r>
              <w:t>Magnuson</w:t>
            </w:r>
          </w:p>
        </w:tc>
        <w:tc>
          <w:tcPr>
            <w:tcW w:w="2179" w:type="dxa"/>
            <w:shd w:val="clear" w:color="auto" w:fill="auto"/>
          </w:tcPr>
          <w:p w14:paraId="0AAEB3CE" w14:textId="76602686" w:rsidR="004855FD" w:rsidRPr="004855FD" w:rsidRDefault="004855FD" w:rsidP="004855FD">
            <w:pPr>
              <w:ind w:firstLine="0"/>
            </w:pPr>
            <w:r>
              <w:t>May</w:t>
            </w:r>
          </w:p>
        </w:tc>
        <w:tc>
          <w:tcPr>
            <w:tcW w:w="2180" w:type="dxa"/>
            <w:shd w:val="clear" w:color="auto" w:fill="auto"/>
          </w:tcPr>
          <w:p w14:paraId="6B348EF8" w14:textId="61B2E953" w:rsidR="004855FD" w:rsidRPr="004855FD" w:rsidRDefault="004855FD" w:rsidP="004855FD">
            <w:pPr>
              <w:ind w:firstLine="0"/>
            </w:pPr>
            <w:r>
              <w:t>McDaniel</w:t>
            </w:r>
          </w:p>
        </w:tc>
      </w:tr>
      <w:tr w:rsidR="004855FD" w:rsidRPr="004855FD" w14:paraId="3AE492FB" w14:textId="77777777" w:rsidTr="004855FD">
        <w:tc>
          <w:tcPr>
            <w:tcW w:w="2179" w:type="dxa"/>
            <w:shd w:val="clear" w:color="auto" w:fill="auto"/>
          </w:tcPr>
          <w:p w14:paraId="580BE7C6" w14:textId="27ADFEBA" w:rsidR="004855FD" w:rsidRPr="004855FD" w:rsidRDefault="004855FD" w:rsidP="004855FD">
            <w:pPr>
              <w:ind w:firstLine="0"/>
            </w:pPr>
            <w:r>
              <w:t>McGinnis</w:t>
            </w:r>
          </w:p>
        </w:tc>
        <w:tc>
          <w:tcPr>
            <w:tcW w:w="2179" w:type="dxa"/>
            <w:shd w:val="clear" w:color="auto" w:fill="auto"/>
          </w:tcPr>
          <w:p w14:paraId="5BC77E2E" w14:textId="5911FCC9" w:rsidR="004855FD" w:rsidRPr="004855FD" w:rsidRDefault="004855FD" w:rsidP="004855FD">
            <w:pPr>
              <w:ind w:firstLine="0"/>
            </w:pPr>
            <w:r>
              <w:t>J. Moore</w:t>
            </w:r>
          </w:p>
        </w:tc>
        <w:tc>
          <w:tcPr>
            <w:tcW w:w="2180" w:type="dxa"/>
            <w:shd w:val="clear" w:color="auto" w:fill="auto"/>
          </w:tcPr>
          <w:p w14:paraId="0F409018" w14:textId="221B9558" w:rsidR="004855FD" w:rsidRPr="004855FD" w:rsidRDefault="004855FD" w:rsidP="004855FD">
            <w:pPr>
              <w:ind w:firstLine="0"/>
            </w:pPr>
            <w:r>
              <w:t>A. M. Morgan</w:t>
            </w:r>
          </w:p>
        </w:tc>
      </w:tr>
      <w:tr w:rsidR="004855FD" w:rsidRPr="004855FD" w14:paraId="4FCE36DF" w14:textId="77777777" w:rsidTr="004855FD">
        <w:tc>
          <w:tcPr>
            <w:tcW w:w="2179" w:type="dxa"/>
            <w:shd w:val="clear" w:color="auto" w:fill="auto"/>
          </w:tcPr>
          <w:p w14:paraId="6DE76BBE" w14:textId="173D2125" w:rsidR="004855FD" w:rsidRPr="004855FD" w:rsidRDefault="004855FD" w:rsidP="004855FD">
            <w:pPr>
              <w:ind w:firstLine="0"/>
            </w:pPr>
            <w:r>
              <w:t>T. A. Morgan</w:t>
            </w:r>
          </w:p>
        </w:tc>
        <w:tc>
          <w:tcPr>
            <w:tcW w:w="2179" w:type="dxa"/>
            <w:shd w:val="clear" w:color="auto" w:fill="auto"/>
          </w:tcPr>
          <w:p w14:paraId="621D3994" w14:textId="1F2D498E" w:rsidR="004855FD" w:rsidRPr="004855FD" w:rsidRDefault="004855FD" w:rsidP="004855FD">
            <w:pPr>
              <w:ind w:firstLine="0"/>
            </w:pPr>
            <w:r>
              <w:t>Moss</w:t>
            </w:r>
          </w:p>
        </w:tc>
        <w:tc>
          <w:tcPr>
            <w:tcW w:w="2180" w:type="dxa"/>
            <w:shd w:val="clear" w:color="auto" w:fill="auto"/>
          </w:tcPr>
          <w:p w14:paraId="1636CFCA" w14:textId="276BA082" w:rsidR="004855FD" w:rsidRPr="004855FD" w:rsidRDefault="004855FD" w:rsidP="004855FD">
            <w:pPr>
              <w:ind w:firstLine="0"/>
            </w:pPr>
            <w:r>
              <w:t>Neese</w:t>
            </w:r>
          </w:p>
        </w:tc>
      </w:tr>
      <w:tr w:rsidR="004855FD" w:rsidRPr="004855FD" w14:paraId="13274C8D" w14:textId="77777777" w:rsidTr="004855FD">
        <w:tc>
          <w:tcPr>
            <w:tcW w:w="2179" w:type="dxa"/>
            <w:shd w:val="clear" w:color="auto" w:fill="auto"/>
          </w:tcPr>
          <w:p w14:paraId="351BF595" w14:textId="66F95F7C" w:rsidR="004855FD" w:rsidRPr="004855FD" w:rsidRDefault="004855FD" w:rsidP="004855FD">
            <w:pPr>
              <w:ind w:firstLine="0"/>
            </w:pPr>
            <w:r>
              <w:t>B. Newton</w:t>
            </w:r>
          </w:p>
        </w:tc>
        <w:tc>
          <w:tcPr>
            <w:tcW w:w="2179" w:type="dxa"/>
            <w:shd w:val="clear" w:color="auto" w:fill="auto"/>
          </w:tcPr>
          <w:p w14:paraId="0CA9368A" w14:textId="07D10419" w:rsidR="004855FD" w:rsidRPr="004855FD" w:rsidRDefault="004855FD" w:rsidP="004855FD">
            <w:pPr>
              <w:ind w:firstLine="0"/>
            </w:pPr>
            <w:r>
              <w:t>Nutt</w:t>
            </w:r>
          </w:p>
        </w:tc>
        <w:tc>
          <w:tcPr>
            <w:tcW w:w="2180" w:type="dxa"/>
            <w:shd w:val="clear" w:color="auto" w:fill="auto"/>
          </w:tcPr>
          <w:p w14:paraId="529E04B4" w14:textId="7896E3B5" w:rsidR="004855FD" w:rsidRPr="004855FD" w:rsidRDefault="004855FD" w:rsidP="004855FD">
            <w:pPr>
              <w:ind w:firstLine="0"/>
            </w:pPr>
            <w:r>
              <w:t>Oremus</w:t>
            </w:r>
          </w:p>
        </w:tc>
      </w:tr>
      <w:tr w:rsidR="004855FD" w:rsidRPr="004855FD" w14:paraId="7489EE10" w14:textId="77777777" w:rsidTr="004855FD">
        <w:tc>
          <w:tcPr>
            <w:tcW w:w="2179" w:type="dxa"/>
            <w:shd w:val="clear" w:color="auto" w:fill="auto"/>
          </w:tcPr>
          <w:p w14:paraId="65B08AEC" w14:textId="4FAA9289" w:rsidR="004855FD" w:rsidRPr="004855FD" w:rsidRDefault="004855FD" w:rsidP="004855FD">
            <w:pPr>
              <w:ind w:firstLine="0"/>
            </w:pPr>
            <w:r>
              <w:t>Ott</w:t>
            </w:r>
          </w:p>
        </w:tc>
        <w:tc>
          <w:tcPr>
            <w:tcW w:w="2179" w:type="dxa"/>
            <w:shd w:val="clear" w:color="auto" w:fill="auto"/>
          </w:tcPr>
          <w:p w14:paraId="40CE676F" w14:textId="5DC46E4E" w:rsidR="004855FD" w:rsidRPr="004855FD" w:rsidRDefault="004855FD" w:rsidP="004855FD">
            <w:pPr>
              <w:ind w:firstLine="0"/>
            </w:pPr>
            <w:r>
              <w:t>Pedalino</w:t>
            </w:r>
          </w:p>
        </w:tc>
        <w:tc>
          <w:tcPr>
            <w:tcW w:w="2180" w:type="dxa"/>
            <w:shd w:val="clear" w:color="auto" w:fill="auto"/>
          </w:tcPr>
          <w:p w14:paraId="4962F626" w14:textId="53C88CB0" w:rsidR="004855FD" w:rsidRPr="004855FD" w:rsidRDefault="004855FD" w:rsidP="004855FD">
            <w:pPr>
              <w:ind w:firstLine="0"/>
            </w:pPr>
            <w:r>
              <w:t>Rivers</w:t>
            </w:r>
          </w:p>
        </w:tc>
      </w:tr>
      <w:tr w:rsidR="004855FD" w:rsidRPr="004855FD" w14:paraId="36657E11" w14:textId="77777777" w:rsidTr="004855FD">
        <w:tc>
          <w:tcPr>
            <w:tcW w:w="2179" w:type="dxa"/>
            <w:shd w:val="clear" w:color="auto" w:fill="auto"/>
          </w:tcPr>
          <w:p w14:paraId="6A7EC8FB" w14:textId="4FCA1A6C" w:rsidR="004855FD" w:rsidRPr="004855FD" w:rsidRDefault="004855FD" w:rsidP="004855FD">
            <w:pPr>
              <w:ind w:firstLine="0"/>
            </w:pPr>
            <w:r>
              <w:t>Sandifer</w:t>
            </w:r>
          </w:p>
        </w:tc>
        <w:tc>
          <w:tcPr>
            <w:tcW w:w="2179" w:type="dxa"/>
            <w:shd w:val="clear" w:color="auto" w:fill="auto"/>
          </w:tcPr>
          <w:p w14:paraId="1CF1380D" w14:textId="17647CF3" w:rsidR="004855FD" w:rsidRPr="004855FD" w:rsidRDefault="004855FD" w:rsidP="004855FD">
            <w:pPr>
              <w:ind w:firstLine="0"/>
            </w:pPr>
            <w:r>
              <w:t>Schuessler</w:t>
            </w:r>
          </w:p>
        </w:tc>
        <w:tc>
          <w:tcPr>
            <w:tcW w:w="2180" w:type="dxa"/>
            <w:shd w:val="clear" w:color="auto" w:fill="auto"/>
          </w:tcPr>
          <w:p w14:paraId="6D000FA7" w14:textId="051A3658" w:rsidR="004855FD" w:rsidRPr="004855FD" w:rsidRDefault="004855FD" w:rsidP="004855FD">
            <w:pPr>
              <w:ind w:firstLine="0"/>
            </w:pPr>
            <w:r>
              <w:t>Sessions</w:t>
            </w:r>
          </w:p>
        </w:tc>
      </w:tr>
      <w:tr w:rsidR="004855FD" w:rsidRPr="004855FD" w14:paraId="6716B35D" w14:textId="77777777" w:rsidTr="004855FD">
        <w:tc>
          <w:tcPr>
            <w:tcW w:w="2179" w:type="dxa"/>
            <w:shd w:val="clear" w:color="auto" w:fill="auto"/>
          </w:tcPr>
          <w:p w14:paraId="6EA22A84" w14:textId="59A38D0F" w:rsidR="004855FD" w:rsidRPr="004855FD" w:rsidRDefault="004855FD" w:rsidP="004855FD">
            <w:pPr>
              <w:ind w:firstLine="0"/>
            </w:pPr>
            <w:r>
              <w:t>M. M. Smith</w:t>
            </w:r>
          </w:p>
        </w:tc>
        <w:tc>
          <w:tcPr>
            <w:tcW w:w="2179" w:type="dxa"/>
            <w:shd w:val="clear" w:color="auto" w:fill="auto"/>
          </w:tcPr>
          <w:p w14:paraId="5E45E9B6" w14:textId="7267500A" w:rsidR="004855FD" w:rsidRPr="004855FD" w:rsidRDefault="004855FD" w:rsidP="004855FD">
            <w:pPr>
              <w:ind w:firstLine="0"/>
            </w:pPr>
            <w:r>
              <w:t>Taylor</w:t>
            </w:r>
          </w:p>
        </w:tc>
        <w:tc>
          <w:tcPr>
            <w:tcW w:w="2180" w:type="dxa"/>
            <w:shd w:val="clear" w:color="auto" w:fill="auto"/>
          </w:tcPr>
          <w:p w14:paraId="3B23CA5A" w14:textId="00767670" w:rsidR="004855FD" w:rsidRPr="004855FD" w:rsidRDefault="004855FD" w:rsidP="004855FD">
            <w:pPr>
              <w:ind w:firstLine="0"/>
            </w:pPr>
            <w:r>
              <w:t>Thayer</w:t>
            </w:r>
          </w:p>
        </w:tc>
      </w:tr>
      <w:tr w:rsidR="004855FD" w:rsidRPr="004855FD" w14:paraId="52660915" w14:textId="77777777" w:rsidTr="004855FD">
        <w:tc>
          <w:tcPr>
            <w:tcW w:w="2179" w:type="dxa"/>
            <w:shd w:val="clear" w:color="auto" w:fill="auto"/>
          </w:tcPr>
          <w:p w14:paraId="6CEBDA5D" w14:textId="5BAA6241" w:rsidR="004855FD" w:rsidRPr="004855FD" w:rsidRDefault="004855FD" w:rsidP="004855FD">
            <w:pPr>
              <w:ind w:firstLine="0"/>
            </w:pPr>
            <w:r>
              <w:t>Trantham</w:t>
            </w:r>
          </w:p>
        </w:tc>
        <w:tc>
          <w:tcPr>
            <w:tcW w:w="2179" w:type="dxa"/>
            <w:shd w:val="clear" w:color="auto" w:fill="auto"/>
          </w:tcPr>
          <w:p w14:paraId="2F250AFC" w14:textId="328840F7" w:rsidR="004855FD" w:rsidRPr="004855FD" w:rsidRDefault="004855FD" w:rsidP="004855FD">
            <w:pPr>
              <w:ind w:firstLine="0"/>
            </w:pPr>
            <w:r>
              <w:t>Vaughan</w:t>
            </w:r>
          </w:p>
        </w:tc>
        <w:tc>
          <w:tcPr>
            <w:tcW w:w="2180" w:type="dxa"/>
            <w:shd w:val="clear" w:color="auto" w:fill="auto"/>
          </w:tcPr>
          <w:p w14:paraId="3B234049" w14:textId="30311182" w:rsidR="004855FD" w:rsidRPr="004855FD" w:rsidRDefault="004855FD" w:rsidP="004855FD">
            <w:pPr>
              <w:ind w:firstLine="0"/>
            </w:pPr>
            <w:r>
              <w:t>West</w:t>
            </w:r>
          </w:p>
        </w:tc>
      </w:tr>
      <w:tr w:rsidR="004855FD" w:rsidRPr="004855FD" w14:paraId="1C9F7A89" w14:textId="77777777" w:rsidTr="004855FD">
        <w:tc>
          <w:tcPr>
            <w:tcW w:w="2179" w:type="dxa"/>
            <w:shd w:val="clear" w:color="auto" w:fill="auto"/>
          </w:tcPr>
          <w:p w14:paraId="2F775F4B" w14:textId="65797088" w:rsidR="004855FD" w:rsidRPr="004855FD" w:rsidRDefault="004855FD" w:rsidP="004855FD">
            <w:pPr>
              <w:keepNext/>
              <w:ind w:firstLine="0"/>
            </w:pPr>
            <w:r>
              <w:t>White</w:t>
            </w:r>
          </w:p>
        </w:tc>
        <w:tc>
          <w:tcPr>
            <w:tcW w:w="2179" w:type="dxa"/>
            <w:shd w:val="clear" w:color="auto" w:fill="auto"/>
          </w:tcPr>
          <w:p w14:paraId="118F92F8" w14:textId="7EDEF61B" w:rsidR="004855FD" w:rsidRPr="004855FD" w:rsidRDefault="004855FD" w:rsidP="004855FD">
            <w:pPr>
              <w:keepNext/>
              <w:ind w:firstLine="0"/>
            </w:pPr>
            <w:r>
              <w:t>Whitmire</w:t>
            </w:r>
          </w:p>
        </w:tc>
        <w:tc>
          <w:tcPr>
            <w:tcW w:w="2180" w:type="dxa"/>
            <w:shd w:val="clear" w:color="auto" w:fill="auto"/>
          </w:tcPr>
          <w:p w14:paraId="4C05FBF3" w14:textId="4A946ECE" w:rsidR="004855FD" w:rsidRPr="004855FD" w:rsidRDefault="004855FD" w:rsidP="004855FD">
            <w:pPr>
              <w:keepNext/>
              <w:ind w:firstLine="0"/>
            </w:pPr>
            <w:r>
              <w:t>Williams</w:t>
            </w:r>
          </w:p>
        </w:tc>
      </w:tr>
      <w:tr w:rsidR="004855FD" w:rsidRPr="004855FD" w14:paraId="78C5A5B8" w14:textId="77777777" w:rsidTr="004855FD">
        <w:tc>
          <w:tcPr>
            <w:tcW w:w="2179" w:type="dxa"/>
            <w:shd w:val="clear" w:color="auto" w:fill="auto"/>
          </w:tcPr>
          <w:p w14:paraId="2D2CAAC5" w14:textId="3B6BBE8F" w:rsidR="004855FD" w:rsidRPr="004855FD" w:rsidRDefault="004855FD" w:rsidP="004855FD">
            <w:pPr>
              <w:keepNext/>
              <w:ind w:firstLine="0"/>
            </w:pPr>
            <w:r>
              <w:t>Willis</w:t>
            </w:r>
          </w:p>
        </w:tc>
        <w:tc>
          <w:tcPr>
            <w:tcW w:w="2179" w:type="dxa"/>
            <w:shd w:val="clear" w:color="auto" w:fill="auto"/>
          </w:tcPr>
          <w:p w14:paraId="25A0089B" w14:textId="2F7A591B" w:rsidR="004855FD" w:rsidRPr="004855FD" w:rsidRDefault="004855FD" w:rsidP="004855FD">
            <w:pPr>
              <w:keepNext/>
              <w:ind w:firstLine="0"/>
            </w:pPr>
            <w:r>
              <w:t>Wooten</w:t>
            </w:r>
          </w:p>
        </w:tc>
        <w:tc>
          <w:tcPr>
            <w:tcW w:w="2180" w:type="dxa"/>
            <w:shd w:val="clear" w:color="auto" w:fill="auto"/>
          </w:tcPr>
          <w:p w14:paraId="0776EF44" w14:textId="03B91C88" w:rsidR="004855FD" w:rsidRPr="004855FD" w:rsidRDefault="004855FD" w:rsidP="004855FD">
            <w:pPr>
              <w:keepNext/>
              <w:ind w:firstLine="0"/>
            </w:pPr>
            <w:r>
              <w:t>Yow</w:t>
            </w:r>
          </w:p>
        </w:tc>
      </w:tr>
    </w:tbl>
    <w:p w14:paraId="57D7DF29" w14:textId="77777777" w:rsidR="004855FD" w:rsidRDefault="004855FD" w:rsidP="004855FD"/>
    <w:p w14:paraId="02D1C731" w14:textId="0F991F69" w:rsidR="004855FD" w:rsidRDefault="004855FD" w:rsidP="004855FD">
      <w:pPr>
        <w:jc w:val="center"/>
        <w:rPr>
          <w:b/>
        </w:rPr>
      </w:pPr>
      <w:r w:rsidRPr="004855FD">
        <w:rPr>
          <w:b/>
        </w:rPr>
        <w:t>Total--81</w:t>
      </w:r>
    </w:p>
    <w:p w14:paraId="176E8230" w14:textId="77777777" w:rsidR="004855FD" w:rsidRDefault="004855FD" w:rsidP="004855FD">
      <w:pPr>
        <w:jc w:val="center"/>
        <w:rPr>
          <w:b/>
        </w:rPr>
      </w:pPr>
    </w:p>
    <w:p w14:paraId="47AF9E3A" w14:textId="77777777" w:rsidR="004855FD" w:rsidRDefault="004855FD" w:rsidP="00A6005B">
      <w:pPr>
        <w:keepNext/>
        <w:ind w:firstLine="0"/>
      </w:pPr>
      <w:r w:rsidRPr="004855FD">
        <w:t xml:space="preserve"> </w:t>
      </w:r>
      <w:r>
        <w:t>Those who voted in the negative are:</w:t>
      </w:r>
    </w:p>
    <w:p w14:paraId="3B695A69" w14:textId="77777777" w:rsidR="004855FD" w:rsidRDefault="004855FD" w:rsidP="00A6005B">
      <w:pPr>
        <w:keepNext/>
      </w:pPr>
    </w:p>
    <w:p w14:paraId="596EB13D" w14:textId="77777777" w:rsidR="004855FD" w:rsidRDefault="004855FD" w:rsidP="00A6005B">
      <w:pPr>
        <w:keepNext/>
        <w:jc w:val="center"/>
        <w:rPr>
          <w:b/>
        </w:rPr>
      </w:pPr>
      <w:r w:rsidRPr="004855FD">
        <w:rPr>
          <w:b/>
        </w:rPr>
        <w:t>Total--0</w:t>
      </w:r>
    </w:p>
    <w:p w14:paraId="22BF7275" w14:textId="06925172" w:rsidR="004855FD" w:rsidRDefault="004855FD" w:rsidP="004855FD">
      <w:pPr>
        <w:jc w:val="center"/>
        <w:rPr>
          <w:b/>
        </w:rPr>
      </w:pPr>
    </w:p>
    <w:p w14:paraId="09A9D06E" w14:textId="77777777" w:rsidR="004855FD" w:rsidRDefault="004855FD" w:rsidP="004855FD">
      <w:r>
        <w:t xml:space="preserve">Section 81 was adopted. </w:t>
      </w:r>
    </w:p>
    <w:p w14:paraId="07ECC283" w14:textId="77777777" w:rsidR="004855FD" w:rsidRDefault="004855FD" w:rsidP="004855FD"/>
    <w:p w14:paraId="023A6B7E" w14:textId="163A78BF" w:rsidR="004855FD" w:rsidRDefault="004855FD" w:rsidP="004855FD">
      <w:pPr>
        <w:keepNext/>
        <w:jc w:val="center"/>
        <w:rPr>
          <w:b/>
        </w:rPr>
      </w:pPr>
      <w:r w:rsidRPr="004855FD">
        <w:rPr>
          <w:b/>
        </w:rPr>
        <w:t>SECTION 82</w:t>
      </w:r>
    </w:p>
    <w:p w14:paraId="3EF66D86" w14:textId="77777777" w:rsidR="004855FD" w:rsidRDefault="004855FD" w:rsidP="004855FD">
      <w:r>
        <w:t xml:space="preserve">The yeas and nays were taken resulting as follows: </w:t>
      </w:r>
    </w:p>
    <w:p w14:paraId="45CDFB91" w14:textId="06FBB20C" w:rsidR="004855FD" w:rsidRDefault="004855FD" w:rsidP="004855FD">
      <w:pPr>
        <w:jc w:val="center"/>
      </w:pPr>
      <w:r>
        <w:t xml:space="preserve"> </w:t>
      </w:r>
      <w:bookmarkStart w:id="170" w:name="vote_start356"/>
      <w:bookmarkEnd w:id="170"/>
      <w:r>
        <w:t>Yeas 106; Nays 1</w:t>
      </w:r>
    </w:p>
    <w:p w14:paraId="34CC2BF7" w14:textId="77777777" w:rsidR="004855FD" w:rsidRDefault="004855FD" w:rsidP="004855FD">
      <w:pPr>
        <w:jc w:val="center"/>
      </w:pPr>
    </w:p>
    <w:p w14:paraId="48F4374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F466335" w14:textId="77777777" w:rsidTr="004855FD">
        <w:tc>
          <w:tcPr>
            <w:tcW w:w="2179" w:type="dxa"/>
            <w:shd w:val="clear" w:color="auto" w:fill="auto"/>
          </w:tcPr>
          <w:p w14:paraId="5CE3275F" w14:textId="6C467E10" w:rsidR="004855FD" w:rsidRPr="004855FD" w:rsidRDefault="004855FD" w:rsidP="004855FD">
            <w:pPr>
              <w:keepNext/>
              <w:ind w:firstLine="0"/>
            </w:pPr>
            <w:r>
              <w:t>Alexander</w:t>
            </w:r>
          </w:p>
        </w:tc>
        <w:tc>
          <w:tcPr>
            <w:tcW w:w="2179" w:type="dxa"/>
            <w:shd w:val="clear" w:color="auto" w:fill="auto"/>
          </w:tcPr>
          <w:p w14:paraId="116A4554" w14:textId="675F281E" w:rsidR="004855FD" w:rsidRPr="004855FD" w:rsidRDefault="004855FD" w:rsidP="004855FD">
            <w:pPr>
              <w:keepNext/>
              <w:ind w:firstLine="0"/>
            </w:pPr>
            <w:r>
              <w:t>Anderson</w:t>
            </w:r>
          </w:p>
        </w:tc>
        <w:tc>
          <w:tcPr>
            <w:tcW w:w="2180" w:type="dxa"/>
            <w:shd w:val="clear" w:color="auto" w:fill="auto"/>
          </w:tcPr>
          <w:p w14:paraId="34F25227" w14:textId="4892EDED" w:rsidR="004855FD" w:rsidRPr="004855FD" w:rsidRDefault="004855FD" w:rsidP="004855FD">
            <w:pPr>
              <w:keepNext/>
              <w:ind w:firstLine="0"/>
            </w:pPr>
            <w:r>
              <w:t>Bailey</w:t>
            </w:r>
          </w:p>
        </w:tc>
      </w:tr>
      <w:tr w:rsidR="004855FD" w:rsidRPr="004855FD" w14:paraId="540DE331" w14:textId="77777777" w:rsidTr="004855FD">
        <w:tc>
          <w:tcPr>
            <w:tcW w:w="2179" w:type="dxa"/>
            <w:shd w:val="clear" w:color="auto" w:fill="auto"/>
          </w:tcPr>
          <w:p w14:paraId="5A58B534" w14:textId="47BE6D92" w:rsidR="004855FD" w:rsidRPr="004855FD" w:rsidRDefault="004855FD" w:rsidP="004855FD">
            <w:pPr>
              <w:ind w:firstLine="0"/>
            </w:pPr>
            <w:r>
              <w:t>Ballentine</w:t>
            </w:r>
          </w:p>
        </w:tc>
        <w:tc>
          <w:tcPr>
            <w:tcW w:w="2179" w:type="dxa"/>
            <w:shd w:val="clear" w:color="auto" w:fill="auto"/>
          </w:tcPr>
          <w:p w14:paraId="182C7AA3" w14:textId="6F7E5706" w:rsidR="004855FD" w:rsidRPr="004855FD" w:rsidRDefault="004855FD" w:rsidP="004855FD">
            <w:pPr>
              <w:ind w:firstLine="0"/>
            </w:pPr>
            <w:r>
              <w:t>Bamberg</w:t>
            </w:r>
          </w:p>
        </w:tc>
        <w:tc>
          <w:tcPr>
            <w:tcW w:w="2180" w:type="dxa"/>
            <w:shd w:val="clear" w:color="auto" w:fill="auto"/>
          </w:tcPr>
          <w:p w14:paraId="7D698485" w14:textId="5CDD6AFA" w:rsidR="004855FD" w:rsidRPr="004855FD" w:rsidRDefault="004855FD" w:rsidP="004855FD">
            <w:pPr>
              <w:ind w:firstLine="0"/>
            </w:pPr>
            <w:r>
              <w:t>Bannister</w:t>
            </w:r>
          </w:p>
        </w:tc>
      </w:tr>
      <w:tr w:rsidR="004855FD" w:rsidRPr="004855FD" w14:paraId="1C95529A" w14:textId="77777777" w:rsidTr="004855FD">
        <w:tc>
          <w:tcPr>
            <w:tcW w:w="2179" w:type="dxa"/>
            <w:shd w:val="clear" w:color="auto" w:fill="auto"/>
          </w:tcPr>
          <w:p w14:paraId="33D1B8D3" w14:textId="355DE4F1" w:rsidR="004855FD" w:rsidRPr="004855FD" w:rsidRDefault="004855FD" w:rsidP="004855FD">
            <w:pPr>
              <w:ind w:firstLine="0"/>
            </w:pPr>
            <w:r>
              <w:t>Bauer</w:t>
            </w:r>
          </w:p>
        </w:tc>
        <w:tc>
          <w:tcPr>
            <w:tcW w:w="2179" w:type="dxa"/>
            <w:shd w:val="clear" w:color="auto" w:fill="auto"/>
          </w:tcPr>
          <w:p w14:paraId="0FAC5152" w14:textId="6E24CF82" w:rsidR="004855FD" w:rsidRPr="004855FD" w:rsidRDefault="004855FD" w:rsidP="004855FD">
            <w:pPr>
              <w:ind w:firstLine="0"/>
            </w:pPr>
            <w:r>
              <w:t>Beach</w:t>
            </w:r>
          </w:p>
        </w:tc>
        <w:tc>
          <w:tcPr>
            <w:tcW w:w="2180" w:type="dxa"/>
            <w:shd w:val="clear" w:color="auto" w:fill="auto"/>
          </w:tcPr>
          <w:p w14:paraId="60B86205" w14:textId="1539A5E4" w:rsidR="004855FD" w:rsidRPr="004855FD" w:rsidRDefault="004855FD" w:rsidP="004855FD">
            <w:pPr>
              <w:ind w:firstLine="0"/>
            </w:pPr>
            <w:r>
              <w:t>Bernstein</w:t>
            </w:r>
          </w:p>
        </w:tc>
      </w:tr>
      <w:tr w:rsidR="004855FD" w:rsidRPr="004855FD" w14:paraId="38678640" w14:textId="77777777" w:rsidTr="004855FD">
        <w:tc>
          <w:tcPr>
            <w:tcW w:w="2179" w:type="dxa"/>
            <w:shd w:val="clear" w:color="auto" w:fill="auto"/>
          </w:tcPr>
          <w:p w14:paraId="278EB04B" w14:textId="5F9DD273" w:rsidR="004855FD" w:rsidRPr="004855FD" w:rsidRDefault="004855FD" w:rsidP="004855FD">
            <w:pPr>
              <w:ind w:firstLine="0"/>
            </w:pPr>
            <w:r>
              <w:t>Blackwell</w:t>
            </w:r>
          </w:p>
        </w:tc>
        <w:tc>
          <w:tcPr>
            <w:tcW w:w="2179" w:type="dxa"/>
            <w:shd w:val="clear" w:color="auto" w:fill="auto"/>
          </w:tcPr>
          <w:p w14:paraId="280DF8A0" w14:textId="449F6F93" w:rsidR="004855FD" w:rsidRPr="004855FD" w:rsidRDefault="004855FD" w:rsidP="004855FD">
            <w:pPr>
              <w:ind w:firstLine="0"/>
            </w:pPr>
            <w:r>
              <w:t>Bradley</w:t>
            </w:r>
          </w:p>
        </w:tc>
        <w:tc>
          <w:tcPr>
            <w:tcW w:w="2180" w:type="dxa"/>
            <w:shd w:val="clear" w:color="auto" w:fill="auto"/>
          </w:tcPr>
          <w:p w14:paraId="3B07E1A0" w14:textId="33884686" w:rsidR="004855FD" w:rsidRPr="004855FD" w:rsidRDefault="004855FD" w:rsidP="004855FD">
            <w:pPr>
              <w:ind w:firstLine="0"/>
            </w:pPr>
            <w:r>
              <w:t>Brewer</w:t>
            </w:r>
          </w:p>
        </w:tc>
      </w:tr>
      <w:tr w:rsidR="004855FD" w:rsidRPr="004855FD" w14:paraId="66C27B66" w14:textId="77777777" w:rsidTr="004855FD">
        <w:tc>
          <w:tcPr>
            <w:tcW w:w="2179" w:type="dxa"/>
            <w:shd w:val="clear" w:color="auto" w:fill="auto"/>
          </w:tcPr>
          <w:p w14:paraId="769617E5" w14:textId="0E0660A5" w:rsidR="004855FD" w:rsidRPr="004855FD" w:rsidRDefault="004855FD" w:rsidP="004855FD">
            <w:pPr>
              <w:ind w:firstLine="0"/>
            </w:pPr>
            <w:r>
              <w:t>Brittain</w:t>
            </w:r>
          </w:p>
        </w:tc>
        <w:tc>
          <w:tcPr>
            <w:tcW w:w="2179" w:type="dxa"/>
            <w:shd w:val="clear" w:color="auto" w:fill="auto"/>
          </w:tcPr>
          <w:p w14:paraId="771F9371" w14:textId="25B644E1" w:rsidR="004855FD" w:rsidRPr="004855FD" w:rsidRDefault="004855FD" w:rsidP="004855FD">
            <w:pPr>
              <w:ind w:firstLine="0"/>
            </w:pPr>
            <w:r>
              <w:t>Burns</w:t>
            </w:r>
          </w:p>
        </w:tc>
        <w:tc>
          <w:tcPr>
            <w:tcW w:w="2180" w:type="dxa"/>
            <w:shd w:val="clear" w:color="auto" w:fill="auto"/>
          </w:tcPr>
          <w:p w14:paraId="11683B95" w14:textId="5C7D2249" w:rsidR="004855FD" w:rsidRPr="004855FD" w:rsidRDefault="004855FD" w:rsidP="004855FD">
            <w:pPr>
              <w:ind w:firstLine="0"/>
            </w:pPr>
            <w:r>
              <w:t>Bustos</w:t>
            </w:r>
          </w:p>
        </w:tc>
      </w:tr>
      <w:tr w:rsidR="004855FD" w:rsidRPr="004855FD" w14:paraId="13E557DC" w14:textId="77777777" w:rsidTr="004855FD">
        <w:tc>
          <w:tcPr>
            <w:tcW w:w="2179" w:type="dxa"/>
            <w:shd w:val="clear" w:color="auto" w:fill="auto"/>
          </w:tcPr>
          <w:p w14:paraId="4E04E1B4" w14:textId="47992D5A" w:rsidR="004855FD" w:rsidRPr="004855FD" w:rsidRDefault="004855FD" w:rsidP="004855FD">
            <w:pPr>
              <w:ind w:firstLine="0"/>
            </w:pPr>
            <w:r>
              <w:t>Calhoon</w:t>
            </w:r>
          </w:p>
        </w:tc>
        <w:tc>
          <w:tcPr>
            <w:tcW w:w="2179" w:type="dxa"/>
            <w:shd w:val="clear" w:color="auto" w:fill="auto"/>
          </w:tcPr>
          <w:p w14:paraId="2C539494" w14:textId="5A6D9F93" w:rsidR="004855FD" w:rsidRPr="004855FD" w:rsidRDefault="004855FD" w:rsidP="004855FD">
            <w:pPr>
              <w:ind w:firstLine="0"/>
            </w:pPr>
            <w:r>
              <w:t>Carter</w:t>
            </w:r>
          </w:p>
        </w:tc>
        <w:tc>
          <w:tcPr>
            <w:tcW w:w="2180" w:type="dxa"/>
            <w:shd w:val="clear" w:color="auto" w:fill="auto"/>
          </w:tcPr>
          <w:p w14:paraId="1D77B19B" w14:textId="3A8FA7FD" w:rsidR="004855FD" w:rsidRPr="004855FD" w:rsidRDefault="004855FD" w:rsidP="004855FD">
            <w:pPr>
              <w:ind w:firstLine="0"/>
            </w:pPr>
            <w:r>
              <w:t>Chapman</w:t>
            </w:r>
          </w:p>
        </w:tc>
      </w:tr>
      <w:tr w:rsidR="004855FD" w:rsidRPr="004855FD" w14:paraId="3A8696F7" w14:textId="77777777" w:rsidTr="004855FD">
        <w:tc>
          <w:tcPr>
            <w:tcW w:w="2179" w:type="dxa"/>
            <w:shd w:val="clear" w:color="auto" w:fill="auto"/>
          </w:tcPr>
          <w:p w14:paraId="60685083" w14:textId="342C69BB" w:rsidR="004855FD" w:rsidRPr="004855FD" w:rsidRDefault="004855FD" w:rsidP="004855FD">
            <w:pPr>
              <w:ind w:firstLine="0"/>
            </w:pPr>
            <w:r>
              <w:t>Chumley</w:t>
            </w:r>
          </w:p>
        </w:tc>
        <w:tc>
          <w:tcPr>
            <w:tcW w:w="2179" w:type="dxa"/>
            <w:shd w:val="clear" w:color="auto" w:fill="auto"/>
          </w:tcPr>
          <w:p w14:paraId="1CE59745" w14:textId="26E0F617" w:rsidR="004855FD" w:rsidRPr="004855FD" w:rsidRDefault="004855FD" w:rsidP="004855FD">
            <w:pPr>
              <w:ind w:firstLine="0"/>
            </w:pPr>
            <w:r>
              <w:t>Clyburn</w:t>
            </w:r>
          </w:p>
        </w:tc>
        <w:tc>
          <w:tcPr>
            <w:tcW w:w="2180" w:type="dxa"/>
            <w:shd w:val="clear" w:color="auto" w:fill="auto"/>
          </w:tcPr>
          <w:p w14:paraId="2EE8F833" w14:textId="1F4D8AF4" w:rsidR="004855FD" w:rsidRPr="004855FD" w:rsidRDefault="004855FD" w:rsidP="004855FD">
            <w:pPr>
              <w:ind w:firstLine="0"/>
            </w:pPr>
            <w:r>
              <w:t>Cobb-Hunter</w:t>
            </w:r>
          </w:p>
        </w:tc>
      </w:tr>
      <w:tr w:rsidR="004855FD" w:rsidRPr="004855FD" w14:paraId="0E7B9E65" w14:textId="77777777" w:rsidTr="004855FD">
        <w:tc>
          <w:tcPr>
            <w:tcW w:w="2179" w:type="dxa"/>
            <w:shd w:val="clear" w:color="auto" w:fill="auto"/>
          </w:tcPr>
          <w:p w14:paraId="585A64C9" w14:textId="7CD867C3" w:rsidR="004855FD" w:rsidRPr="004855FD" w:rsidRDefault="004855FD" w:rsidP="004855FD">
            <w:pPr>
              <w:ind w:firstLine="0"/>
            </w:pPr>
            <w:r>
              <w:t>Collins</w:t>
            </w:r>
          </w:p>
        </w:tc>
        <w:tc>
          <w:tcPr>
            <w:tcW w:w="2179" w:type="dxa"/>
            <w:shd w:val="clear" w:color="auto" w:fill="auto"/>
          </w:tcPr>
          <w:p w14:paraId="1ED951CE" w14:textId="15119BBA" w:rsidR="004855FD" w:rsidRPr="004855FD" w:rsidRDefault="004855FD" w:rsidP="004855FD">
            <w:pPr>
              <w:ind w:firstLine="0"/>
            </w:pPr>
            <w:r>
              <w:t>B. L. Cox</w:t>
            </w:r>
          </w:p>
        </w:tc>
        <w:tc>
          <w:tcPr>
            <w:tcW w:w="2180" w:type="dxa"/>
            <w:shd w:val="clear" w:color="auto" w:fill="auto"/>
          </w:tcPr>
          <w:p w14:paraId="12241D10" w14:textId="5F8FFA06" w:rsidR="004855FD" w:rsidRPr="004855FD" w:rsidRDefault="004855FD" w:rsidP="004855FD">
            <w:pPr>
              <w:ind w:firstLine="0"/>
            </w:pPr>
            <w:r>
              <w:t>Crawford</w:t>
            </w:r>
          </w:p>
        </w:tc>
      </w:tr>
      <w:tr w:rsidR="004855FD" w:rsidRPr="004855FD" w14:paraId="3723D3ED" w14:textId="77777777" w:rsidTr="004855FD">
        <w:tc>
          <w:tcPr>
            <w:tcW w:w="2179" w:type="dxa"/>
            <w:shd w:val="clear" w:color="auto" w:fill="auto"/>
          </w:tcPr>
          <w:p w14:paraId="37784948" w14:textId="31778EA6" w:rsidR="004855FD" w:rsidRPr="004855FD" w:rsidRDefault="004855FD" w:rsidP="004855FD">
            <w:pPr>
              <w:ind w:firstLine="0"/>
            </w:pPr>
            <w:r>
              <w:t>Cromer</w:t>
            </w:r>
          </w:p>
        </w:tc>
        <w:tc>
          <w:tcPr>
            <w:tcW w:w="2179" w:type="dxa"/>
            <w:shd w:val="clear" w:color="auto" w:fill="auto"/>
          </w:tcPr>
          <w:p w14:paraId="1CA018AA" w14:textId="52A8414F" w:rsidR="004855FD" w:rsidRPr="004855FD" w:rsidRDefault="004855FD" w:rsidP="004855FD">
            <w:pPr>
              <w:ind w:firstLine="0"/>
            </w:pPr>
            <w:r>
              <w:t>Davis</w:t>
            </w:r>
          </w:p>
        </w:tc>
        <w:tc>
          <w:tcPr>
            <w:tcW w:w="2180" w:type="dxa"/>
            <w:shd w:val="clear" w:color="auto" w:fill="auto"/>
          </w:tcPr>
          <w:p w14:paraId="44DEEC80" w14:textId="1BDE46B9" w:rsidR="004855FD" w:rsidRPr="004855FD" w:rsidRDefault="004855FD" w:rsidP="004855FD">
            <w:pPr>
              <w:ind w:firstLine="0"/>
            </w:pPr>
            <w:r>
              <w:t>Dillard</w:t>
            </w:r>
          </w:p>
        </w:tc>
      </w:tr>
      <w:tr w:rsidR="004855FD" w:rsidRPr="004855FD" w14:paraId="49987759" w14:textId="77777777" w:rsidTr="004855FD">
        <w:tc>
          <w:tcPr>
            <w:tcW w:w="2179" w:type="dxa"/>
            <w:shd w:val="clear" w:color="auto" w:fill="auto"/>
          </w:tcPr>
          <w:p w14:paraId="7485F460" w14:textId="394BE493" w:rsidR="004855FD" w:rsidRPr="004855FD" w:rsidRDefault="004855FD" w:rsidP="004855FD">
            <w:pPr>
              <w:ind w:firstLine="0"/>
            </w:pPr>
            <w:r>
              <w:t>Elliott</w:t>
            </w:r>
          </w:p>
        </w:tc>
        <w:tc>
          <w:tcPr>
            <w:tcW w:w="2179" w:type="dxa"/>
            <w:shd w:val="clear" w:color="auto" w:fill="auto"/>
          </w:tcPr>
          <w:p w14:paraId="51FCF971" w14:textId="2F8CAC2D" w:rsidR="004855FD" w:rsidRPr="004855FD" w:rsidRDefault="004855FD" w:rsidP="004855FD">
            <w:pPr>
              <w:ind w:firstLine="0"/>
            </w:pPr>
            <w:r>
              <w:t>Erickson</w:t>
            </w:r>
          </w:p>
        </w:tc>
        <w:tc>
          <w:tcPr>
            <w:tcW w:w="2180" w:type="dxa"/>
            <w:shd w:val="clear" w:color="auto" w:fill="auto"/>
          </w:tcPr>
          <w:p w14:paraId="70FA338C" w14:textId="42B60CD8" w:rsidR="004855FD" w:rsidRPr="004855FD" w:rsidRDefault="004855FD" w:rsidP="004855FD">
            <w:pPr>
              <w:ind w:firstLine="0"/>
            </w:pPr>
            <w:r>
              <w:t>Felder</w:t>
            </w:r>
          </w:p>
        </w:tc>
      </w:tr>
      <w:tr w:rsidR="004855FD" w:rsidRPr="004855FD" w14:paraId="28585FD0" w14:textId="77777777" w:rsidTr="004855FD">
        <w:tc>
          <w:tcPr>
            <w:tcW w:w="2179" w:type="dxa"/>
            <w:shd w:val="clear" w:color="auto" w:fill="auto"/>
          </w:tcPr>
          <w:p w14:paraId="792763FA" w14:textId="5D1793C8" w:rsidR="004855FD" w:rsidRPr="004855FD" w:rsidRDefault="004855FD" w:rsidP="004855FD">
            <w:pPr>
              <w:ind w:firstLine="0"/>
            </w:pPr>
            <w:r>
              <w:t>Forrest</w:t>
            </w:r>
          </w:p>
        </w:tc>
        <w:tc>
          <w:tcPr>
            <w:tcW w:w="2179" w:type="dxa"/>
            <w:shd w:val="clear" w:color="auto" w:fill="auto"/>
          </w:tcPr>
          <w:p w14:paraId="77335512" w14:textId="6C8D4D46" w:rsidR="004855FD" w:rsidRPr="004855FD" w:rsidRDefault="004855FD" w:rsidP="004855FD">
            <w:pPr>
              <w:ind w:firstLine="0"/>
            </w:pPr>
            <w:r>
              <w:t>Gagnon</w:t>
            </w:r>
          </w:p>
        </w:tc>
        <w:tc>
          <w:tcPr>
            <w:tcW w:w="2180" w:type="dxa"/>
            <w:shd w:val="clear" w:color="auto" w:fill="auto"/>
          </w:tcPr>
          <w:p w14:paraId="07537912" w14:textId="03DA6CAC" w:rsidR="004855FD" w:rsidRPr="004855FD" w:rsidRDefault="004855FD" w:rsidP="004855FD">
            <w:pPr>
              <w:ind w:firstLine="0"/>
            </w:pPr>
            <w:r>
              <w:t>Garvin</w:t>
            </w:r>
          </w:p>
        </w:tc>
      </w:tr>
      <w:tr w:rsidR="004855FD" w:rsidRPr="004855FD" w14:paraId="07CB1095" w14:textId="77777777" w:rsidTr="004855FD">
        <w:tc>
          <w:tcPr>
            <w:tcW w:w="2179" w:type="dxa"/>
            <w:shd w:val="clear" w:color="auto" w:fill="auto"/>
          </w:tcPr>
          <w:p w14:paraId="616071D9" w14:textId="6D87A7DF" w:rsidR="004855FD" w:rsidRPr="004855FD" w:rsidRDefault="004855FD" w:rsidP="004855FD">
            <w:pPr>
              <w:ind w:firstLine="0"/>
            </w:pPr>
            <w:r>
              <w:t>Gibson</w:t>
            </w:r>
          </w:p>
        </w:tc>
        <w:tc>
          <w:tcPr>
            <w:tcW w:w="2179" w:type="dxa"/>
            <w:shd w:val="clear" w:color="auto" w:fill="auto"/>
          </w:tcPr>
          <w:p w14:paraId="4BFC7004" w14:textId="0840085B" w:rsidR="004855FD" w:rsidRPr="004855FD" w:rsidRDefault="004855FD" w:rsidP="004855FD">
            <w:pPr>
              <w:ind w:firstLine="0"/>
            </w:pPr>
            <w:r>
              <w:t>Gilliam</w:t>
            </w:r>
          </w:p>
        </w:tc>
        <w:tc>
          <w:tcPr>
            <w:tcW w:w="2180" w:type="dxa"/>
            <w:shd w:val="clear" w:color="auto" w:fill="auto"/>
          </w:tcPr>
          <w:p w14:paraId="2E622FA8" w14:textId="1B8D45BB" w:rsidR="004855FD" w:rsidRPr="004855FD" w:rsidRDefault="004855FD" w:rsidP="004855FD">
            <w:pPr>
              <w:ind w:firstLine="0"/>
            </w:pPr>
            <w:r>
              <w:t>Gilliard</w:t>
            </w:r>
          </w:p>
        </w:tc>
      </w:tr>
      <w:tr w:rsidR="004855FD" w:rsidRPr="004855FD" w14:paraId="1204D501" w14:textId="77777777" w:rsidTr="004855FD">
        <w:tc>
          <w:tcPr>
            <w:tcW w:w="2179" w:type="dxa"/>
            <w:shd w:val="clear" w:color="auto" w:fill="auto"/>
          </w:tcPr>
          <w:p w14:paraId="1447E1B9" w14:textId="15B8D307" w:rsidR="004855FD" w:rsidRPr="004855FD" w:rsidRDefault="004855FD" w:rsidP="004855FD">
            <w:pPr>
              <w:ind w:firstLine="0"/>
            </w:pPr>
            <w:r>
              <w:t>Haddon</w:t>
            </w:r>
          </w:p>
        </w:tc>
        <w:tc>
          <w:tcPr>
            <w:tcW w:w="2179" w:type="dxa"/>
            <w:shd w:val="clear" w:color="auto" w:fill="auto"/>
          </w:tcPr>
          <w:p w14:paraId="24AB3586" w14:textId="6E8480F1" w:rsidR="004855FD" w:rsidRPr="004855FD" w:rsidRDefault="004855FD" w:rsidP="004855FD">
            <w:pPr>
              <w:ind w:firstLine="0"/>
            </w:pPr>
            <w:r>
              <w:t>Hager</w:t>
            </w:r>
          </w:p>
        </w:tc>
        <w:tc>
          <w:tcPr>
            <w:tcW w:w="2180" w:type="dxa"/>
            <w:shd w:val="clear" w:color="auto" w:fill="auto"/>
          </w:tcPr>
          <w:p w14:paraId="57311BD0" w14:textId="6C538FBD" w:rsidR="004855FD" w:rsidRPr="004855FD" w:rsidRDefault="004855FD" w:rsidP="004855FD">
            <w:pPr>
              <w:ind w:firstLine="0"/>
            </w:pPr>
            <w:r>
              <w:t>Hardee</w:t>
            </w:r>
          </w:p>
        </w:tc>
      </w:tr>
      <w:tr w:rsidR="004855FD" w:rsidRPr="004855FD" w14:paraId="6521E2BD" w14:textId="77777777" w:rsidTr="004855FD">
        <w:tc>
          <w:tcPr>
            <w:tcW w:w="2179" w:type="dxa"/>
            <w:shd w:val="clear" w:color="auto" w:fill="auto"/>
          </w:tcPr>
          <w:p w14:paraId="5E6C440E" w14:textId="5CBE3EF8" w:rsidR="004855FD" w:rsidRPr="004855FD" w:rsidRDefault="004855FD" w:rsidP="004855FD">
            <w:pPr>
              <w:ind w:firstLine="0"/>
            </w:pPr>
            <w:r>
              <w:t>Harris</w:t>
            </w:r>
          </w:p>
        </w:tc>
        <w:tc>
          <w:tcPr>
            <w:tcW w:w="2179" w:type="dxa"/>
            <w:shd w:val="clear" w:color="auto" w:fill="auto"/>
          </w:tcPr>
          <w:p w14:paraId="7A7BABDE" w14:textId="09828CEF" w:rsidR="004855FD" w:rsidRPr="004855FD" w:rsidRDefault="004855FD" w:rsidP="004855FD">
            <w:pPr>
              <w:ind w:firstLine="0"/>
            </w:pPr>
            <w:r>
              <w:t>Hartnett</w:t>
            </w:r>
          </w:p>
        </w:tc>
        <w:tc>
          <w:tcPr>
            <w:tcW w:w="2180" w:type="dxa"/>
            <w:shd w:val="clear" w:color="auto" w:fill="auto"/>
          </w:tcPr>
          <w:p w14:paraId="757D5B3B" w14:textId="70656252" w:rsidR="004855FD" w:rsidRPr="004855FD" w:rsidRDefault="004855FD" w:rsidP="004855FD">
            <w:pPr>
              <w:ind w:firstLine="0"/>
            </w:pPr>
            <w:r>
              <w:t>Hayes</w:t>
            </w:r>
          </w:p>
        </w:tc>
      </w:tr>
      <w:tr w:rsidR="004855FD" w:rsidRPr="004855FD" w14:paraId="6D4DBFC9" w14:textId="77777777" w:rsidTr="004855FD">
        <w:tc>
          <w:tcPr>
            <w:tcW w:w="2179" w:type="dxa"/>
            <w:shd w:val="clear" w:color="auto" w:fill="auto"/>
          </w:tcPr>
          <w:p w14:paraId="600453AF" w14:textId="7C79D826" w:rsidR="004855FD" w:rsidRPr="004855FD" w:rsidRDefault="004855FD" w:rsidP="004855FD">
            <w:pPr>
              <w:ind w:firstLine="0"/>
            </w:pPr>
            <w:r>
              <w:t>Henegan</w:t>
            </w:r>
          </w:p>
        </w:tc>
        <w:tc>
          <w:tcPr>
            <w:tcW w:w="2179" w:type="dxa"/>
            <w:shd w:val="clear" w:color="auto" w:fill="auto"/>
          </w:tcPr>
          <w:p w14:paraId="210B576A" w14:textId="69662D74" w:rsidR="004855FD" w:rsidRPr="004855FD" w:rsidRDefault="004855FD" w:rsidP="004855FD">
            <w:pPr>
              <w:ind w:firstLine="0"/>
            </w:pPr>
            <w:r>
              <w:t>Herbkersman</w:t>
            </w:r>
          </w:p>
        </w:tc>
        <w:tc>
          <w:tcPr>
            <w:tcW w:w="2180" w:type="dxa"/>
            <w:shd w:val="clear" w:color="auto" w:fill="auto"/>
          </w:tcPr>
          <w:p w14:paraId="4B253421" w14:textId="0FEA9A87" w:rsidR="004855FD" w:rsidRPr="004855FD" w:rsidRDefault="004855FD" w:rsidP="004855FD">
            <w:pPr>
              <w:ind w:firstLine="0"/>
            </w:pPr>
            <w:r>
              <w:t>Hewitt</w:t>
            </w:r>
          </w:p>
        </w:tc>
      </w:tr>
      <w:tr w:rsidR="004855FD" w:rsidRPr="004855FD" w14:paraId="5518C243" w14:textId="77777777" w:rsidTr="004855FD">
        <w:tc>
          <w:tcPr>
            <w:tcW w:w="2179" w:type="dxa"/>
            <w:shd w:val="clear" w:color="auto" w:fill="auto"/>
          </w:tcPr>
          <w:p w14:paraId="5AC36E24" w14:textId="3636E949" w:rsidR="004855FD" w:rsidRPr="004855FD" w:rsidRDefault="004855FD" w:rsidP="004855FD">
            <w:pPr>
              <w:ind w:firstLine="0"/>
            </w:pPr>
            <w:r>
              <w:t>Hiott</w:t>
            </w:r>
          </w:p>
        </w:tc>
        <w:tc>
          <w:tcPr>
            <w:tcW w:w="2179" w:type="dxa"/>
            <w:shd w:val="clear" w:color="auto" w:fill="auto"/>
          </w:tcPr>
          <w:p w14:paraId="1665391E" w14:textId="73A070DB" w:rsidR="004855FD" w:rsidRPr="004855FD" w:rsidRDefault="004855FD" w:rsidP="004855FD">
            <w:pPr>
              <w:ind w:firstLine="0"/>
            </w:pPr>
            <w:r>
              <w:t>Hixon</w:t>
            </w:r>
          </w:p>
        </w:tc>
        <w:tc>
          <w:tcPr>
            <w:tcW w:w="2180" w:type="dxa"/>
            <w:shd w:val="clear" w:color="auto" w:fill="auto"/>
          </w:tcPr>
          <w:p w14:paraId="444CE5CD" w14:textId="6D166B81" w:rsidR="004855FD" w:rsidRPr="004855FD" w:rsidRDefault="004855FD" w:rsidP="004855FD">
            <w:pPr>
              <w:ind w:firstLine="0"/>
            </w:pPr>
            <w:r>
              <w:t>Hosey</w:t>
            </w:r>
          </w:p>
        </w:tc>
      </w:tr>
      <w:tr w:rsidR="004855FD" w:rsidRPr="004855FD" w14:paraId="45552BD8" w14:textId="77777777" w:rsidTr="004855FD">
        <w:tc>
          <w:tcPr>
            <w:tcW w:w="2179" w:type="dxa"/>
            <w:shd w:val="clear" w:color="auto" w:fill="auto"/>
          </w:tcPr>
          <w:p w14:paraId="31E1678C" w14:textId="10272E13" w:rsidR="004855FD" w:rsidRPr="004855FD" w:rsidRDefault="004855FD" w:rsidP="004855FD">
            <w:pPr>
              <w:ind w:firstLine="0"/>
            </w:pPr>
            <w:r>
              <w:t>Hyde</w:t>
            </w:r>
          </w:p>
        </w:tc>
        <w:tc>
          <w:tcPr>
            <w:tcW w:w="2179" w:type="dxa"/>
            <w:shd w:val="clear" w:color="auto" w:fill="auto"/>
          </w:tcPr>
          <w:p w14:paraId="2F4E2C38" w14:textId="4A1F4C45" w:rsidR="004855FD" w:rsidRPr="004855FD" w:rsidRDefault="004855FD" w:rsidP="004855FD">
            <w:pPr>
              <w:ind w:firstLine="0"/>
            </w:pPr>
            <w:r>
              <w:t>Jefferson</w:t>
            </w:r>
          </w:p>
        </w:tc>
        <w:tc>
          <w:tcPr>
            <w:tcW w:w="2180" w:type="dxa"/>
            <w:shd w:val="clear" w:color="auto" w:fill="auto"/>
          </w:tcPr>
          <w:p w14:paraId="65032952" w14:textId="2DBDC3D7" w:rsidR="004855FD" w:rsidRPr="004855FD" w:rsidRDefault="004855FD" w:rsidP="004855FD">
            <w:pPr>
              <w:ind w:firstLine="0"/>
            </w:pPr>
            <w:r>
              <w:t>J. E. Johnson</w:t>
            </w:r>
          </w:p>
        </w:tc>
      </w:tr>
      <w:tr w:rsidR="004855FD" w:rsidRPr="004855FD" w14:paraId="19276871" w14:textId="77777777" w:rsidTr="004855FD">
        <w:tc>
          <w:tcPr>
            <w:tcW w:w="2179" w:type="dxa"/>
            <w:shd w:val="clear" w:color="auto" w:fill="auto"/>
          </w:tcPr>
          <w:p w14:paraId="6F7FDD60" w14:textId="640EE19A" w:rsidR="004855FD" w:rsidRPr="004855FD" w:rsidRDefault="004855FD" w:rsidP="004855FD">
            <w:pPr>
              <w:ind w:firstLine="0"/>
            </w:pPr>
            <w:r>
              <w:t>J. L. Johnson</w:t>
            </w:r>
          </w:p>
        </w:tc>
        <w:tc>
          <w:tcPr>
            <w:tcW w:w="2179" w:type="dxa"/>
            <w:shd w:val="clear" w:color="auto" w:fill="auto"/>
          </w:tcPr>
          <w:p w14:paraId="175C98E6" w14:textId="29F1AA43" w:rsidR="004855FD" w:rsidRPr="004855FD" w:rsidRDefault="004855FD" w:rsidP="004855FD">
            <w:pPr>
              <w:ind w:firstLine="0"/>
            </w:pPr>
            <w:r>
              <w:t>S. Jones</w:t>
            </w:r>
          </w:p>
        </w:tc>
        <w:tc>
          <w:tcPr>
            <w:tcW w:w="2180" w:type="dxa"/>
            <w:shd w:val="clear" w:color="auto" w:fill="auto"/>
          </w:tcPr>
          <w:p w14:paraId="56626E1E" w14:textId="371D9399" w:rsidR="004855FD" w:rsidRPr="004855FD" w:rsidRDefault="004855FD" w:rsidP="004855FD">
            <w:pPr>
              <w:ind w:firstLine="0"/>
            </w:pPr>
            <w:r>
              <w:t>Kilmartin</w:t>
            </w:r>
          </w:p>
        </w:tc>
      </w:tr>
      <w:tr w:rsidR="004855FD" w:rsidRPr="004855FD" w14:paraId="49BA3190" w14:textId="77777777" w:rsidTr="004855FD">
        <w:tc>
          <w:tcPr>
            <w:tcW w:w="2179" w:type="dxa"/>
            <w:shd w:val="clear" w:color="auto" w:fill="auto"/>
          </w:tcPr>
          <w:p w14:paraId="17DE6DFA" w14:textId="04B42476" w:rsidR="004855FD" w:rsidRPr="004855FD" w:rsidRDefault="004855FD" w:rsidP="004855FD">
            <w:pPr>
              <w:ind w:firstLine="0"/>
            </w:pPr>
            <w:r>
              <w:t>King</w:t>
            </w:r>
          </w:p>
        </w:tc>
        <w:tc>
          <w:tcPr>
            <w:tcW w:w="2179" w:type="dxa"/>
            <w:shd w:val="clear" w:color="auto" w:fill="auto"/>
          </w:tcPr>
          <w:p w14:paraId="4B2DC8C4" w14:textId="0DE7681C" w:rsidR="004855FD" w:rsidRPr="004855FD" w:rsidRDefault="004855FD" w:rsidP="004855FD">
            <w:pPr>
              <w:ind w:firstLine="0"/>
            </w:pPr>
            <w:r>
              <w:t>Kirby</w:t>
            </w:r>
          </w:p>
        </w:tc>
        <w:tc>
          <w:tcPr>
            <w:tcW w:w="2180" w:type="dxa"/>
            <w:shd w:val="clear" w:color="auto" w:fill="auto"/>
          </w:tcPr>
          <w:p w14:paraId="367BE2D7" w14:textId="0191B837" w:rsidR="004855FD" w:rsidRPr="004855FD" w:rsidRDefault="004855FD" w:rsidP="004855FD">
            <w:pPr>
              <w:ind w:firstLine="0"/>
            </w:pPr>
            <w:r>
              <w:t>Landing</w:t>
            </w:r>
          </w:p>
        </w:tc>
      </w:tr>
      <w:tr w:rsidR="004855FD" w:rsidRPr="004855FD" w14:paraId="515FA604" w14:textId="77777777" w:rsidTr="004855FD">
        <w:tc>
          <w:tcPr>
            <w:tcW w:w="2179" w:type="dxa"/>
            <w:shd w:val="clear" w:color="auto" w:fill="auto"/>
          </w:tcPr>
          <w:p w14:paraId="070C4AE4" w14:textId="4E54D8BE" w:rsidR="004855FD" w:rsidRPr="004855FD" w:rsidRDefault="004855FD" w:rsidP="004855FD">
            <w:pPr>
              <w:ind w:firstLine="0"/>
            </w:pPr>
            <w:r>
              <w:t>Lawson</w:t>
            </w:r>
          </w:p>
        </w:tc>
        <w:tc>
          <w:tcPr>
            <w:tcW w:w="2179" w:type="dxa"/>
            <w:shd w:val="clear" w:color="auto" w:fill="auto"/>
          </w:tcPr>
          <w:p w14:paraId="7DA1BDAE" w14:textId="280BC4CC" w:rsidR="004855FD" w:rsidRPr="004855FD" w:rsidRDefault="004855FD" w:rsidP="004855FD">
            <w:pPr>
              <w:ind w:firstLine="0"/>
            </w:pPr>
            <w:r>
              <w:t>Leber</w:t>
            </w:r>
          </w:p>
        </w:tc>
        <w:tc>
          <w:tcPr>
            <w:tcW w:w="2180" w:type="dxa"/>
            <w:shd w:val="clear" w:color="auto" w:fill="auto"/>
          </w:tcPr>
          <w:p w14:paraId="40F6A689" w14:textId="668987E5" w:rsidR="004855FD" w:rsidRPr="004855FD" w:rsidRDefault="004855FD" w:rsidP="004855FD">
            <w:pPr>
              <w:ind w:firstLine="0"/>
            </w:pPr>
            <w:r>
              <w:t>Ligon</w:t>
            </w:r>
          </w:p>
        </w:tc>
      </w:tr>
      <w:tr w:rsidR="004855FD" w:rsidRPr="004855FD" w14:paraId="202EC1D4" w14:textId="77777777" w:rsidTr="004855FD">
        <w:tc>
          <w:tcPr>
            <w:tcW w:w="2179" w:type="dxa"/>
            <w:shd w:val="clear" w:color="auto" w:fill="auto"/>
          </w:tcPr>
          <w:p w14:paraId="5D70D5E5" w14:textId="452F4876" w:rsidR="004855FD" w:rsidRPr="004855FD" w:rsidRDefault="004855FD" w:rsidP="004855FD">
            <w:pPr>
              <w:ind w:firstLine="0"/>
            </w:pPr>
            <w:r>
              <w:t>Long</w:t>
            </w:r>
          </w:p>
        </w:tc>
        <w:tc>
          <w:tcPr>
            <w:tcW w:w="2179" w:type="dxa"/>
            <w:shd w:val="clear" w:color="auto" w:fill="auto"/>
          </w:tcPr>
          <w:p w14:paraId="4CCAA85A" w14:textId="41FBC2C4" w:rsidR="004855FD" w:rsidRPr="004855FD" w:rsidRDefault="004855FD" w:rsidP="004855FD">
            <w:pPr>
              <w:ind w:firstLine="0"/>
            </w:pPr>
            <w:r>
              <w:t>Lowe</w:t>
            </w:r>
          </w:p>
        </w:tc>
        <w:tc>
          <w:tcPr>
            <w:tcW w:w="2180" w:type="dxa"/>
            <w:shd w:val="clear" w:color="auto" w:fill="auto"/>
          </w:tcPr>
          <w:p w14:paraId="15A96FB2" w14:textId="726BA241" w:rsidR="004855FD" w:rsidRPr="004855FD" w:rsidRDefault="004855FD" w:rsidP="004855FD">
            <w:pPr>
              <w:ind w:firstLine="0"/>
            </w:pPr>
            <w:r>
              <w:t>Magnuson</w:t>
            </w:r>
          </w:p>
        </w:tc>
      </w:tr>
      <w:tr w:rsidR="004855FD" w:rsidRPr="004855FD" w14:paraId="1A2CEF6A" w14:textId="77777777" w:rsidTr="004855FD">
        <w:tc>
          <w:tcPr>
            <w:tcW w:w="2179" w:type="dxa"/>
            <w:shd w:val="clear" w:color="auto" w:fill="auto"/>
          </w:tcPr>
          <w:p w14:paraId="3CCEA467" w14:textId="263C9BA4" w:rsidR="004855FD" w:rsidRPr="004855FD" w:rsidRDefault="004855FD" w:rsidP="004855FD">
            <w:pPr>
              <w:ind w:firstLine="0"/>
            </w:pPr>
            <w:r>
              <w:t>May</w:t>
            </w:r>
          </w:p>
        </w:tc>
        <w:tc>
          <w:tcPr>
            <w:tcW w:w="2179" w:type="dxa"/>
            <w:shd w:val="clear" w:color="auto" w:fill="auto"/>
          </w:tcPr>
          <w:p w14:paraId="5E85DAB5" w14:textId="7E2B9826" w:rsidR="004855FD" w:rsidRPr="004855FD" w:rsidRDefault="004855FD" w:rsidP="004855FD">
            <w:pPr>
              <w:ind w:firstLine="0"/>
            </w:pPr>
            <w:r>
              <w:t>McCravy</w:t>
            </w:r>
          </w:p>
        </w:tc>
        <w:tc>
          <w:tcPr>
            <w:tcW w:w="2180" w:type="dxa"/>
            <w:shd w:val="clear" w:color="auto" w:fill="auto"/>
          </w:tcPr>
          <w:p w14:paraId="5024430B" w14:textId="6978E522" w:rsidR="004855FD" w:rsidRPr="004855FD" w:rsidRDefault="004855FD" w:rsidP="004855FD">
            <w:pPr>
              <w:ind w:firstLine="0"/>
            </w:pPr>
            <w:r>
              <w:t>McDaniel</w:t>
            </w:r>
          </w:p>
        </w:tc>
      </w:tr>
      <w:tr w:rsidR="004855FD" w:rsidRPr="004855FD" w14:paraId="5D33BE70" w14:textId="77777777" w:rsidTr="004855FD">
        <w:tc>
          <w:tcPr>
            <w:tcW w:w="2179" w:type="dxa"/>
            <w:shd w:val="clear" w:color="auto" w:fill="auto"/>
          </w:tcPr>
          <w:p w14:paraId="48E976FF" w14:textId="5DFB48F4" w:rsidR="004855FD" w:rsidRPr="004855FD" w:rsidRDefault="004855FD" w:rsidP="004855FD">
            <w:pPr>
              <w:ind w:firstLine="0"/>
            </w:pPr>
            <w:r>
              <w:t>McGinnis</w:t>
            </w:r>
          </w:p>
        </w:tc>
        <w:tc>
          <w:tcPr>
            <w:tcW w:w="2179" w:type="dxa"/>
            <w:shd w:val="clear" w:color="auto" w:fill="auto"/>
          </w:tcPr>
          <w:p w14:paraId="3F86E509" w14:textId="0C2A9F4C" w:rsidR="004855FD" w:rsidRPr="004855FD" w:rsidRDefault="004855FD" w:rsidP="004855FD">
            <w:pPr>
              <w:ind w:firstLine="0"/>
            </w:pPr>
            <w:r>
              <w:t>Mitchell</w:t>
            </w:r>
          </w:p>
        </w:tc>
        <w:tc>
          <w:tcPr>
            <w:tcW w:w="2180" w:type="dxa"/>
            <w:shd w:val="clear" w:color="auto" w:fill="auto"/>
          </w:tcPr>
          <w:p w14:paraId="350D604A" w14:textId="5A2DD43D" w:rsidR="004855FD" w:rsidRPr="004855FD" w:rsidRDefault="004855FD" w:rsidP="004855FD">
            <w:pPr>
              <w:ind w:firstLine="0"/>
            </w:pPr>
            <w:r>
              <w:t>J. Moore</w:t>
            </w:r>
          </w:p>
        </w:tc>
      </w:tr>
      <w:tr w:rsidR="004855FD" w:rsidRPr="004855FD" w14:paraId="0AEEDEB4" w14:textId="77777777" w:rsidTr="004855FD">
        <w:tc>
          <w:tcPr>
            <w:tcW w:w="2179" w:type="dxa"/>
            <w:shd w:val="clear" w:color="auto" w:fill="auto"/>
          </w:tcPr>
          <w:p w14:paraId="251DBA70" w14:textId="2B3419C1" w:rsidR="004855FD" w:rsidRPr="004855FD" w:rsidRDefault="004855FD" w:rsidP="004855FD">
            <w:pPr>
              <w:ind w:firstLine="0"/>
            </w:pPr>
            <w:r>
              <w:t>T. Moore</w:t>
            </w:r>
          </w:p>
        </w:tc>
        <w:tc>
          <w:tcPr>
            <w:tcW w:w="2179" w:type="dxa"/>
            <w:shd w:val="clear" w:color="auto" w:fill="auto"/>
          </w:tcPr>
          <w:p w14:paraId="008615CF" w14:textId="08CCC2AE" w:rsidR="004855FD" w:rsidRPr="004855FD" w:rsidRDefault="004855FD" w:rsidP="004855FD">
            <w:pPr>
              <w:ind w:firstLine="0"/>
            </w:pPr>
            <w:r>
              <w:t>A. M. Morgan</w:t>
            </w:r>
          </w:p>
        </w:tc>
        <w:tc>
          <w:tcPr>
            <w:tcW w:w="2180" w:type="dxa"/>
            <w:shd w:val="clear" w:color="auto" w:fill="auto"/>
          </w:tcPr>
          <w:p w14:paraId="32FF65BD" w14:textId="32553E37" w:rsidR="004855FD" w:rsidRPr="004855FD" w:rsidRDefault="004855FD" w:rsidP="004855FD">
            <w:pPr>
              <w:ind w:firstLine="0"/>
            </w:pPr>
            <w:r>
              <w:t>T. A. Morgan</w:t>
            </w:r>
          </w:p>
        </w:tc>
      </w:tr>
      <w:tr w:rsidR="004855FD" w:rsidRPr="004855FD" w14:paraId="3CC53144" w14:textId="77777777" w:rsidTr="004855FD">
        <w:tc>
          <w:tcPr>
            <w:tcW w:w="2179" w:type="dxa"/>
            <w:shd w:val="clear" w:color="auto" w:fill="auto"/>
          </w:tcPr>
          <w:p w14:paraId="08E2529C" w14:textId="0B4095E1" w:rsidR="004855FD" w:rsidRPr="004855FD" w:rsidRDefault="004855FD" w:rsidP="004855FD">
            <w:pPr>
              <w:ind w:firstLine="0"/>
            </w:pPr>
            <w:r>
              <w:t>Moss</w:t>
            </w:r>
          </w:p>
        </w:tc>
        <w:tc>
          <w:tcPr>
            <w:tcW w:w="2179" w:type="dxa"/>
            <w:shd w:val="clear" w:color="auto" w:fill="auto"/>
          </w:tcPr>
          <w:p w14:paraId="6D87D0C5" w14:textId="47C2A0AB" w:rsidR="004855FD" w:rsidRPr="004855FD" w:rsidRDefault="004855FD" w:rsidP="004855FD">
            <w:pPr>
              <w:ind w:firstLine="0"/>
            </w:pPr>
            <w:r>
              <w:t>Murphy</w:t>
            </w:r>
          </w:p>
        </w:tc>
        <w:tc>
          <w:tcPr>
            <w:tcW w:w="2180" w:type="dxa"/>
            <w:shd w:val="clear" w:color="auto" w:fill="auto"/>
          </w:tcPr>
          <w:p w14:paraId="0E611091" w14:textId="109AA859" w:rsidR="004855FD" w:rsidRPr="004855FD" w:rsidRDefault="004855FD" w:rsidP="004855FD">
            <w:pPr>
              <w:ind w:firstLine="0"/>
            </w:pPr>
            <w:r>
              <w:t>Neese</w:t>
            </w:r>
          </w:p>
        </w:tc>
      </w:tr>
      <w:tr w:rsidR="004855FD" w:rsidRPr="004855FD" w14:paraId="25AFE9F1" w14:textId="77777777" w:rsidTr="004855FD">
        <w:tc>
          <w:tcPr>
            <w:tcW w:w="2179" w:type="dxa"/>
            <w:shd w:val="clear" w:color="auto" w:fill="auto"/>
          </w:tcPr>
          <w:p w14:paraId="73FFC615" w14:textId="18392B36" w:rsidR="004855FD" w:rsidRPr="004855FD" w:rsidRDefault="004855FD" w:rsidP="004855FD">
            <w:pPr>
              <w:ind w:firstLine="0"/>
            </w:pPr>
            <w:r>
              <w:t>B. Newton</w:t>
            </w:r>
          </w:p>
        </w:tc>
        <w:tc>
          <w:tcPr>
            <w:tcW w:w="2179" w:type="dxa"/>
            <w:shd w:val="clear" w:color="auto" w:fill="auto"/>
          </w:tcPr>
          <w:p w14:paraId="365EFF4D" w14:textId="643B7807" w:rsidR="004855FD" w:rsidRPr="004855FD" w:rsidRDefault="004855FD" w:rsidP="004855FD">
            <w:pPr>
              <w:ind w:firstLine="0"/>
            </w:pPr>
            <w:r>
              <w:t>W. Newton</w:t>
            </w:r>
          </w:p>
        </w:tc>
        <w:tc>
          <w:tcPr>
            <w:tcW w:w="2180" w:type="dxa"/>
            <w:shd w:val="clear" w:color="auto" w:fill="auto"/>
          </w:tcPr>
          <w:p w14:paraId="7575078F" w14:textId="58789456" w:rsidR="004855FD" w:rsidRPr="004855FD" w:rsidRDefault="004855FD" w:rsidP="004855FD">
            <w:pPr>
              <w:ind w:firstLine="0"/>
            </w:pPr>
            <w:r>
              <w:t>Nutt</w:t>
            </w:r>
          </w:p>
        </w:tc>
      </w:tr>
      <w:tr w:rsidR="004855FD" w:rsidRPr="004855FD" w14:paraId="5112A0A1" w14:textId="77777777" w:rsidTr="004855FD">
        <w:tc>
          <w:tcPr>
            <w:tcW w:w="2179" w:type="dxa"/>
            <w:shd w:val="clear" w:color="auto" w:fill="auto"/>
          </w:tcPr>
          <w:p w14:paraId="68AE9917" w14:textId="24DF8162" w:rsidR="004855FD" w:rsidRPr="004855FD" w:rsidRDefault="004855FD" w:rsidP="004855FD">
            <w:pPr>
              <w:ind w:firstLine="0"/>
            </w:pPr>
            <w:r>
              <w:t>Oremus</w:t>
            </w:r>
          </w:p>
        </w:tc>
        <w:tc>
          <w:tcPr>
            <w:tcW w:w="2179" w:type="dxa"/>
            <w:shd w:val="clear" w:color="auto" w:fill="auto"/>
          </w:tcPr>
          <w:p w14:paraId="0D33FFB2" w14:textId="2D7353C9" w:rsidR="004855FD" w:rsidRPr="004855FD" w:rsidRDefault="004855FD" w:rsidP="004855FD">
            <w:pPr>
              <w:ind w:firstLine="0"/>
            </w:pPr>
            <w:r>
              <w:t>Ott</w:t>
            </w:r>
          </w:p>
        </w:tc>
        <w:tc>
          <w:tcPr>
            <w:tcW w:w="2180" w:type="dxa"/>
            <w:shd w:val="clear" w:color="auto" w:fill="auto"/>
          </w:tcPr>
          <w:p w14:paraId="1EE4F834" w14:textId="3C620EED" w:rsidR="004855FD" w:rsidRPr="004855FD" w:rsidRDefault="004855FD" w:rsidP="004855FD">
            <w:pPr>
              <w:ind w:firstLine="0"/>
            </w:pPr>
            <w:r>
              <w:t>Pace</w:t>
            </w:r>
          </w:p>
        </w:tc>
      </w:tr>
      <w:tr w:rsidR="004855FD" w:rsidRPr="004855FD" w14:paraId="21D424FF" w14:textId="77777777" w:rsidTr="004855FD">
        <w:tc>
          <w:tcPr>
            <w:tcW w:w="2179" w:type="dxa"/>
            <w:shd w:val="clear" w:color="auto" w:fill="auto"/>
          </w:tcPr>
          <w:p w14:paraId="52A9341A" w14:textId="18E369D3" w:rsidR="004855FD" w:rsidRPr="004855FD" w:rsidRDefault="004855FD" w:rsidP="004855FD">
            <w:pPr>
              <w:ind w:firstLine="0"/>
            </w:pPr>
            <w:r>
              <w:t>Pedalino</w:t>
            </w:r>
          </w:p>
        </w:tc>
        <w:tc>
          <w:tcPr>
            <w:tcW w:w="2179" w:type="dxa"/>
            <w:shd w:val="clear" w:color="auto" w:fill="auto"/>
          </w:tcPr>
          <w:p w14:paraId="4040ADB3" w14:textId="675F8151" w:rsidR="004855FD" w:rsidRPr="004855FD" w:rsidRDefault="004855FD" w:rsidP="004855FD">
            <w:pPr>
              <w:ind w:firstLine="0"/>
            </w:pPr>
            <w:r>
              <w:t>Pendarvis</w:t>
            </w:r>
          </w:p>
        </w:tc>
        <w:tc>
          <w:tcPr>
            <w:tcW w:w="2180" w:type="dxa"/>
            <w:shd w:val="clear" w:color="auto" w:fill="auto"/>
          </w:tcPr>
          <w:p w14:paraId="0C548738" w14:textId="55F0ED12" w:rsidR="004855FD" w:rsidRPr="004855FD" w:rsidRDefault="004855FD" w:rsidP="004855FD">
            <w:pPr>
              <w:ind w:firstLine="0"/>
            </w:pPr>
            <w:r>
              <w:t>Pope</w:t>
            </w:r>
          </w:p>
        </w:tc>
      </w:tr>
      <w:tr w:rsidR="004855FD" w:rsidRPr="004855FD" w14:paraId="4BFF9FD8" w14:textId="77777777" w:rsidTr="004855FD">
        <w:tc>
          <w:tcPr>
            <w:tcW w:w="2179" w:type="dxa"/>
            <w:shd w:val="clear" w:color="auto" w:fill="auto"/>
          </w:tcPr>
          <w:p w14:paraId="629C0035" w14:textId="16C3B3EB" w:rsidR="004855FD" w:rsidRPr="004855FD" w:rsidRDefault="004855FD" w:rsidP="004855FD">
            <w:pPr>
              <w:ind w:firstLine="0"/>
            </w:pPr>
            <w:r>
              <w:t>Rivers</w:t>
            </w:r>
          </w:p>
        </w:tc>
        <w:tc>
          <w:tcPr>
            <w:tcW w:w="2179" w:type="dxa"/>
            <w:shd w:val="clear" w:color="auto" w:fill="auto"/>
          </w:tcPr>
          <w:p w14:paraId="15C0EC97" w14:textId="6CD9F2D2" w:rsidR="004855FD" w:rsidRPr="004855FD" w:rsidRDefault="004855FD" w:rsidP="004855FD">
            <w:pPr>
              <w:ind w:firstLine="0"/>
            </w:pPr>
            <w:r>
              <w:t>Robbins</w:t>
            </w:r>
          </w:p>
        </w:tc>
        <w:tc>
          <w:tcPr>
            <w:tcW w:w="2180" w:type="dxa"/>
            <w:shd w:val="clear" w:color="auto" w:fill="auto"/>
          </w:tcPr>
          <w:p w14:paraId="25410F95" w14:textId="004541D4" w:rsidR="004855FD" w:rsidRPr="004855FD" w:rsidRDefault="004855FD" w:rsidP="004855FD">
            <w:pPr>
              <w:ind w:firstLine="0"/>
            </w:pPr>
            <w:r>
              <w:t>Rose</w:t>
            </w:r>
          </w:p>
        </w:tc>
      </w:tr>
      <w:tr w:rsidR="004855FD" w:rsidRPr="004855FD" w14:paraId="7D5DE2A1" w14:textId="77777777" w:rsidTr="004855FD">
        <w:tc>
          <w:tcPr>
            <w:tcW w:w="2179" w:type="dxa"/>
            <w:shd w:val="clear" w:color="auto" w:fill="auto"/>
          </w:tcPr>
          <w:p w14:paraId="28A3FDB5" w14:textId="7BFB05E7" w:rsidR="004855FD" w:rsidRPr="004855FD" w:rsidRDefault="004855FD" w:rsidP="004855FD">
            <w:pPr>
              <w:ind w:firstLine="0"/>
            </w:pPr>
            <w:r>
              <w:t>Rutherford</w:t>
            </w:r>
          </w:p>
        </w:tc>
        <w:tc>
          <w:tcPr>
            <w:tcW w:w="2179" w:type="dxa"/>
            <w:shd w:val="clear" w:color="auto" w:fill="auto"/>
          </w:tcPr>
          <w:p w14:paraId="3648D33C" w14:textId="681E6F58" w:rsidR="004855FD" w:rsidRPr="004855FD" w:rsidRDefault="004855FD" w:rsidP="004855FD">
            <w:pPr>
              <w:ind w:firstLine="0"/>
            </w:pPr>
            <w:r>
              <w:t>Sandifer</w:t>
            </w:r>
          </w:p>
        </w:tc>
        <w:tc>
          <w:tcPr>
            <w:tcW w:w="2180" w:type="dxa"/>
            <w:shd w:val="clear" w:color="auto" w:fill="auto"/>
          </w:tcPr>
          <w:p w14:paraId="22DC6D68" w14:textId="72A277EE" w:rsidR="004855FD" w:rsidRPr="004855FD" w:rsidRDefault="004855FD" w:rsidP="004855FD">
            <w:pPr>
              <w:ind w:firstLine="0"/>
            </w:pPr>
            <w:r>
              <w:t>Schuessler</w:t>
            </w:r>
          </w:p>
        </w:tc>
      </w:tr>
      <w:tr w:rsidR="004855FD" w:rsidRPr="004855FD" w14:paraId="68AD3350" w14:textId="77777777" w:rsidTr="004855FD">
        <w:tc>
          <w:tcPr>
            <w:tcW w:w="2179" w:type="dxa"/>
            <w:shd w:val="clear" w:color="auto" w:fill="auto"/>
          </w:tcPr>
          <w:p w14:paraId="15CC2F01" w14:textId="5DDFD40E" w:rsidR="004855FD" w:rsidRPr="004855FD" w:rsidRDefault="004855FD" w:rsidP="004855FD">
            <w:pPr>
              <w:ind w:firstLine="0"/>
            </w:pPr>
            <w:r>
              <w:t>Sessions</w:t>
            </w:r>
          </w:p>
        </w:tc>
        <w:tc>
          <w:tcPr>
            <w:tcW w:w="2179" w:type="dxa"/>
            <w:shd w:val="clear" w:color="auto" w:fill="auto"/>
          </w:tcPr>
          <w:p w14:paraId="5533FE39" w14:textId="6ED6FAD2" w:rsidR="004855FD" w:rsidRPr="004855FD" w:rsidRDefault="004855FD" w:rsidP="004855FD">
            <w:pPr>
              <w:ind w:firstLine="0"/>
            </w:pPr>
            <w:r>
              <w:t>G. M. Smith</w:t>
            </w:r>
          </w:p>
        </w:tc>
        <w:tc>
          <w:tcPr>
            <w:tcW w:w="2180" w:type="dxa"/>
            <w:shd w:val="clear" w:color="auto" w:fill="auto"/>
          </w:tcPr>
          <w:p w14:paraId="46ACA7C6" w14:textId="48612D0B" w:rsidR="004855FD" w:rsidRPr="004855FD" w:rsidRDefault="004855FD" w:rsidP="004855FD">
            <w:pPr>
              <w:ind w:firstLine="0"/>
            </w:pPr>
            <w:r>
              <w:t>M. M. Smith</w:t>
            </w:r>
          </w:p>
        </w:tc>
      </w:tr>
      <w:tr w:rsidR="004855FD" w:rsidRPr="004855FD" w14:paraId="18D4FD14" w14:textId="77777777" w:rsidTr="004855FD">
        <w:tc>
          <w:tcPr>
            <w:tcW w:w="2179" w:type="dxa"/>
            <w:shd w:val="clear" w:color="auto" w:fill="auto"/>
          </w:tcPr>
          <w:p w14:paraId="579682D7" w14:textId="5309E86B" w:rsidR="004855FD" w:rsidRPr="004855FD" w:rsidRDefault="004855FD" w:rsidP="004855FD">
            <w:pPr>
              <w:ind w:firstLine="0"/>
            </w:pPr>
            <w:r>
              <w:t>Taylor</w:t>
            </w:r>
          </w:p>
        </w:tc>
        <w:tc>
          <w:tcPr>
            <w:tcW w:w="2179" w:type="dxa"/>
            <w:shd w:val="clear" w:color="auto" w:fill="auto"/>
          </w:tcPr>
          <w:p w14:paraId="442658D5" w14:textId="3E264084" w:rsidR="004855FD" w:rsidRPr="004855FD" w:rsidRDefault="004855FD" w:rsidP="004855FD">
            <w:pPr>
              <w:ind w:firstLine="0"/>
            </w:pPr>
            <w:r>
              <w:t>Thayer</w:t>
            </w:r>
          </w:p>
        </w:tc>
        <w:tc>
          <w:tcPr>
            <w:tcW w:w="2180" w:type="dxa"/>
            <w:shd w:val="clear" w:color="auto" w:fill="auto"/>
          </w:tcPr>
          <w:p w14:paraId="0E2ABE58" w14:textId="5C85D427" w:rsidR="004855FD" w:rsidRPr="004855FD" w:rsidRDefault="004855FD" w:rsidP="004855FD">
            <w:pPr>
              <w:ind w:firstLine="0"/>
            </w:pPr>
            <w:r>
              <w:t>Thigpen</w:t>
            </w:r>
          </w:p>
        </w:tc>
      </w:tr>
      <w:tr w:rsidR="004855FD" w:rsidRPr="004855FD" w14:paraId="6FF02D71" w14:textId="77777777" w:rsidTr="004855FD">
        <w:tc>
          <w:tcPr>
            <w:tcW w:w="2179" w:type="dxa"/>
            <w:shd w:val="clear" w:color="auto" w:fill="auto"/>
          </w:tcPr>
          <w:p w14:paraId="3DFDAA34" w14:textId="1528D1F5" w:rsidR="004855FD" w:rsidRPr="004855FD" w:rsidRDefault="004855FD" w:rsidP="004855FD">
            <w:pPr>
              <w:ind w:firstLine="0"/>
            </w:pPr>
            <w:r>
              <w:t>Trantham</w:t>
            </w:r>
          </w:p>
        </w:tc>
        <w:tc>
          <w:tcPr>
            <w:tcW w:w="2179" w:type="dxa"/>
            <w:shd w:val="clear" w:color="auto" w:fill="auto"/>
          </w:tcPr>
          <w:p w14:paraId="477760BC" w14:textId="5A0B6C29" w:rsidR="004855FD" w:rsidRPr="004855FD" w:rsidRDefault="004855FD" w:rsidP="004855FD">
            <w:pPr>
              <w:ind w:firstLine="0"/>
            </w:pPr>
            <w:r>
              <w:t>Vaughan</w:t>
            </w:r>
          </w:p>
        </w:tc>
        <w:tc>
          <w:tcPr>
            <w:tcW w:w="2180" w:type="dxa"/>
            <w:shd w:val="clear" w:color="auto" w:fill="auto"/>
          </w:tcPr>
          <w:p w14:paraId="49C6EFF4" w14:textId="034137AA" w:rsidR="004855FD" w:rsidRPr="004855FD" w:rsidRDefault="004855FD" w:rsidP="004855FD">
            <w:pPr>
              <w:ind w:firstLine="0"/>
            </w:pPr>
            <w:r>
              <w:t>Weeks</w:t>
            </w:r>
          </w:p>
        </w:tc>
      </w:tr>
      <w:tr w:rsidR="004855FD" w:rsidRPr="004855FD" w14:paraId="16A1D406" w14:textId="77777777" w:rsidTr="004855FD">
        <w:tc>
          <w:tcPr>
            <w:tcW w:w="2179" w:type="dxa"/>
            <w:shd w:val="clear" w:color="auto" w:fill="auto"/>
          </w:tcPr>
          <w:p w14:paraId="6C0C4507" w14:textId="78013545" w:rsidR="004855FD" w:rsidRPr="004855FD" w:rsidRDefault="004855FD" w:rsidP="004855FD">
            <w:pPr>
              <w:ind w:firstLine="0"/>
            </w:pPr>
            <w:r>
              <w:t>West</w:t>
            </w:r>
          </w:p>
        </w:tc>
        <w:tc>
          <w:tcPr>
            <w:tcW w:w="2179" w:type="dxa"/>
            <w:shd w:val="clear" w:color="auto" w:fill="auto"/>
          </w:tcPr>
          <w:p w14:paraId="2DC11CD9" w14:textId="616580F7" w:rsidR="004855FD" w:rsidRPr="004855FD" w:rsidRDefault="004855FD" w:rsidP="004855FD">
            <w:pPr>
              <w:ind w:firstLine="0"/>
            </w:pPr>
            <w:r>
              <w:t>Wheeler</w:t>
            </w:r>
          </w:p>
        </w:tc>
        <w:tc>
          <w:tcPr>
            <w:tcW w:w="2180" w:type="dxa"/>
            <w:shd w:val="clear" w:color="auto" w:fill="auto"/>
          </w:tcPr>
          <w:p w14:paraId="647C7BAF" w14:textId="0E11800A" w:rsidR="004855FD" w:rsidRPr="004855FD" w:rsidRDefault="004855FD" w:rsidP="004855FD">
            <w:pPr>
              <w:ind w:firstLine="0"/>
            </w:pPr>
            <w:r>
              <w:t>White</w:t>
            </w:r>
          </w:p>
        </w:tc>
      </w:tr>
      <w:tr w:rsidR="004855FD" w:rsidRPr="004855FD" w14:paraId="378260F4" w14:textId="77777777" w:rsidTr="004855FD">
        <w:tc>
          <w:tcPr>
            <w:tcW w:w="2179" w:type="dxa"/>
            <w:shd w:val="clear" w:color="auto" w:fill="auto"/>
          </w:tcPr>
          <w:p w14:paraId="594FAFC9" w14:textId="5069C038" w:rsidR="004855FD" w:rsidRPr="004855FD" w:rsidRDefault="004855FD" w:rsidP="004855FD">
            <w:pPr>
              <w:keepNext/>
              <w:ind w:firstLine="0"/>
            </w:pPr>
            <w:r>
              <w:t>Whitmire</w:t>
            </w:r>
          </w:p>
        </w:tc>
        <w:tc>
          <w:tcPr>
            <w:tcW w:w="2179" w:type="dxa"/>
            <w:shd w:val="clear" w:color="auto" w:fill="auto"/>
          </w:tcPr>
          <w:p w14:paraId="6117A868" w14:textId="04001437" w:rsidR="004855FD" w:rsidRPr="004855FD" w:rsidRDefault="004855FD" w:rsidP="004855FD">
            <w:pPr>
              <w:keepNext/>
              <w:ind w:firstLine="0"/>
            </w:pPr>
            <w:r>
              <w:t>Williams</w:t>
            </w:r>
          </w:p>
        </w:tc>
        <w:tc>
          <w:tcPr>
            <w:tcW w:w="2180" w:type="dxa"/>
            <w:shd w:val="clear" w:color="auto" w:fill="auto"/>
          </w:tcPr>
          <w:p w14:paraId="63A47752" w14:textId="12143CBA" w:rsidR="004855FD" w:rsidRPr="004855FD" w:rsidRDefault="004855FD" w:rsidP="004855FD">
            <w:pPr>
              <w:keepNext/>
              <w:ind w:firstLine="0"/>
            </w:pPr>
            <w:r>
              <w:t>Willis</w:t>
            </w:r>
          </w:p>
        </w:tc>
      </w:tr>
      <w:tr w:rsidR="004855FD" w:rsidRPr="004855FD" w14:paraId="6FF06B93" w14:textId="77777777" w:rsidTr="004855FD">
        <w:tc>
          <w:tcPr>
            <w:tcW w:w="2179" w:type="dxa"/>
            <w:shd w:val="clear" w:color="auto" w:fill="auto"/>
          </w:tcPr>
          <w:p w14:paraId="1FCE3427" w14:textId="2D6A6EA2" w:rsidR="004855FD" w:rsidRPr="004855FD" w:rsidRDefault="004855FD" w:rsidP="004855FD">
            <w:pPr>
              <w:keepNext/>
              <w:ind w:firstLine="0"/>
            </w:pPr>
            <w:r>
              <w:t>Wooten</w:t>
            </w:r>
          </w:p>
        </w:tc>
        <w:tc>
          <w:tcPr>
            <w:tcW w:w="2179" w:type="dxa"/>
            <w:shd w:val="clear" w:color="auto" w:fill="auto"/>
          </w:tcPr>
          <w:p w14:paraId="44B388E5" w14:textId="77777777" w:rsidR="004855FD" w:rsidRPr="004855FD" w:rsidRDefault="004855FD" w:rsidP="004855FD">
            <w:pPr>
              <w:keepNext/>
              <w:ind w:firstLine="0"/>
            </w:pPr>
          </w:p>
        </w:tc>
        <w:tc>
          <w:tcPr>
            <w:tcW w:w="2180" w:type="dxa"/>
            <w:shd w:val="clear" w:color="auto" w:fill="auto"/>
          </w:tcPr>
          <w:p w14:paraId="36979308" w14:textId="77777777" w:rsidR="004855FD" w:rsidRPr="004855FD" w:rsidRDefault="004855FD" w:rsidP="004855FD">
            <w:pPr>
              <w:keepNext/>
              <w:ind w:firstLine="0"/>
            </w:pPr>
          </w:p>
        </w:tc>
      </w:tr>
    </w:tbl>
    <w:p w14:paraId="45AF128E" w14:textId="77777777" w:rsidR="004855FD" w:rsidRDefault="004855FD" w:rsidP="004855FD"/>
    <w:p w14:paraId="246634E4" w14:textId="6867A102" w:rsidR="004855FD" w:rsidRDefault="004855FD" w:rsidP="004855FD">
      <w:pPr>
        <w:jc w:val="center"/>
        <w:rPr>
          <w:b/>
        </w:rPr>
      </w:pPr>
      <w:r w:rsidRPr="004855FD">
        <w:rPr>
          <w:b/>
        </w:rPr>
        <w:t>Total--106</w:t>
      </w:r>
    </w:p>
    <w:p w14:paraId="7FE11FA6" w14:textId="77777777" w:rsidR="004855FD" w:rsidRDefault="004855FD" w:rsidP="004855FD">
      <w:pPr>
        <w:jc w:val="center"/>
        <w:rPr>
          <w:b/>
        </w:rPr>
      </w:pPr>
    </w:p>
    <w:p w14:paraId="43E7B621"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0242A1A" w14:textId="77777777" w:rsidTr="004855FD">
        <w:tc>
          <w:tcPr>
            <w:tcW w:w="2179" w:type="dxa"/>
            <w:shd w:val="clear" w:color="auto" w:fill="auto"/>
          </w:tcPr>
          <w:p w14:paraId="5EB53AE0" w14:textId="1BFA6DC4" w:rsidR="004855FD" w:rsidRPr="004855FD" w:rsidRDefault="004855FD" w:rsidP="004855FD">
            <w:pPr>
              <w:keepNext/>
              <w:ind w:firstLine="0"/>
            </w:pPr>
            <w:r>
              <w:t>Yow</w:t>
            </w:r>
          </w:p>
        </w:tc>
        <w:tc>
          <w:tcPr>
            <w:tcW w:w="2179" w:type="dxa"/>
            <w:shd w:val="clear" w:color="auto" w:fill="auto"/>
          </w:tcPr>
          <w:p w14:paraId="69A07A71" w14:textId="77777777" w:rsidR="004855FD" w:rsidRPr="004855FD" w:rsidRDefault="004855FD" w:rsidP="004855FD">
            <w:pPr>
              <w:keepNext/>
              <w:ind w:firstLine="0"/>
            </w:pPr>
          </w:p>
        </w:tc>
        <w:tc>
          <w:tcPr>
            <w:tcW w:w="2180" w:type="dxa"/>
            <w:shd w:val="clear" w:color="auto" w:fill="auto"/>
          </w:tcPr>
          <w:p w14:paraId="4C861D70" w14:textId="77777777" w:rsidR="004855FD" w:rsidRPr="004855FD" w:rsidRDefault="004855FD" w:rsidP="004855FD">
            <w:pPr>
              <w:keepNext/>
              <w:ind w:firstLine="0"/>
            </w:pPr>
          </w:p>
        </w:tc>
      </w:tr>
    </w:tbl>
    <w:p w14:paraId="66AF72CF" w14:textId="77777777" w:rsidR="004855FD" w:rsidRDefault="004855FD" w:rsidP="004855FD"/>
    <w:p w14:paraId="00B8027A" w14:textId="77777777" w:rsidR="004855FD" w:rsidRDefault="004855FD" w:rsidP="004855FD">
      <w:pPr>
        <w:jc w:val="center"/>
        <w:rPr>
          <w:b/>
        </w:rPr>
      </w:pPr>
      <w:r w:rsidRPr="004855FD">
        <w:rPr>
          <w:b/>
        </w:rPr>
        <w:t>Total--1</w:t>
      </w:r>
    </w:p>
    <w:p w14:paraId="5231C325" w14:textId="2E43A40A" w:rsidR="004855FD" w:rsidRDefault="004855FD" w:rsidP="004855FD">
      <w:pPr>
        <w:jc w:val="center"/>
        <w:rPr>
          <w:b/>
        </w:rPr>
      </w:pPr>
    </w:p>
    <w:p w14:paraId="52ADB326" w14:textId="77777777" w:rsidR="004855FD" w:rsidRDefault="004855FD" w:rsidP="004855FD">
      <w:r>
        <w:t xml:space="preserve">Section 82 was adopted. </w:t>
      </w:r>
    </w:p>
    <w:p w14:paraId="7ED3B8C1" w14:textId="77777777" w:rsidR="004855FD" w:rsidRDefault="004855FD" w:rsidP="004855FD"/>
    <w:p w14:paraId="5B6F8031" w14:textId="5F95BCCD" w:rsidR="004855FD" w:rsidRDefault="004855FD" w:rsidP="004855FD">
      <w:pPr>
        <w:keepNext/>
        <w:jc w:val="center"/>
        <w:rPr>
          <w:b/>
        </w:rPr>
      </w:pPr>
      <w:r w:rsidRPr="004855FD">
        <w:rPr>
          <w:b/>
        </w:rPr>
        <w:t>SECTION 83</w:t>
      </w:r>
    </w:p>
    <w:p w14:paraId="2620AB92" w14:textId="77777777" w:rsidR="004855FD" w:rsidRDefault="004855FD" w:rsidP="004855FD">
      <w:r>
        <w:t xml:space="preserve">The yeas and nays were taken resulting as follows: </w:t>
      </w:r>
    </w:p>
    <w:p w14:paraId="52DABC59" w14:textId="3F0E7847" w:rsidR="004855FD" w:rsidRDefault="004855FD" w:rsidP="004855FD">
      <w:pPr>
        <w:jc w:val="center"/>
      </w:pPr>
      <w:r>
        <w:t xml:space="preserve"> </w:t>
      </w:r>
      <w:bookmarkStart w:id="171" w:name="vote_start358"/>
      <w:bookmarkEnd w:id="171"/>
      <w:r>
        <w:t>Yeas 90; Nays 0</w:t>
      </w:r>
    </w:p>
    <w:p w14:paraId="25279C71" w14:textId="77777777" w:rsidR="004855FD" w:rsidRDefault="004855FD" w:rsidP="004855FD">
      <w:pPr>
        <w:jc w:val="center"/>
      </w:pPr>
    </w:p>
    <w:p w14:paraId="743DEF4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3B3521C" w14:textId="77777777" w:rsidTr="004855FD">
        <w:tc>
          <w:tcPr>
            <w:tcW w:w="2179" w:type="dxa"/>
            <w:shd w:val="clear" w:color="auto" w:fill="auto"/>
          </w:tcPr>
          <w:p w14:paraId="7F226FD3" w14:textId="6FE9B398" w:rsidR="004855FD" w:rsidRPr="004855FD" w:rsidRDefault="004855FD" w:rsidP="004855FD">
            <w:pPr>
              <w:keepNext/>
              <w:ind w:firstLine="0"/>
            </w:pPr>
            <w:r>
              <w:t>Alexander</w:t>
            </w:r>
          </w:p>
        </w:tc>
        <w:tc>
          <w:tcPr>
            <w:tcW w:w="2179" w:type="dxa"/>
            <w:shd w:val="clear" w:color="auto" w:fill="auto"/>
          </w:tcPr>
          <w:p w14:paraId="6728FE97" w14:textId="739BB7F1" w:rsidR="004855FD" w:rsidRPr="004855FD" w:rsidRDefault="004855FD" w:rsidP="004855FD">
            <w:pPr>
              <w:keepNext/>
              <w:ind w:firstLine="0"/>
            </w:pPr>
            <w:r>
              <w:t>Anderson</w:t>
            </w:r>
          </w:p>
        </w:tc>
        <w:tc>
          <w:tcPr>
            <w:tcW w:w="2180" w:type="dxa"/>
            <w:shd w:val="clear" w:color="auto" w:fill="auto"/>
          </w:tcPr>
          <w:p w14:paraId="2ABBDA52" w14:textId="37EC7DC8" w:rsidR="004855FD" w:rsidRPr="004855FD" w:rsidRDefault="004855FD" w:rsidP="004855FD">
            <w:pPr>
              <w:keepNext/>
              <w:ind w:firstLine="0"/>
            </w:pPr>
            <w:r>
              <w:t>Bailey</w:t>
            </w:r>
          </w:p>
        </w:tc>
      </w:tr>
      <w:tr w:rsidR="004855FD" w:rsidRPr="004855FD" w14:paraId="324973DF" w14:textId="77777777" w:rsidTr="004855FD">
        <w:tc>
          <w:tcPr>
            <w:tcW w:w="2179" w:type="dxa"/>
            <w:shd w:val="clear" w:color="auto" w:fill="auto"/>
          </w:tcPr>
          <w:p w14:paraId="1161B93E" w14:textId="06A2246C" w:rsidR="004855FD" w:rsidRPr="004855FD" w:rsidRDefault="004855FD" w:rsidP="004855FD">
            <w:pPr>
              <w:ind w:firstLine="0"/>
            </w:pPr>
            <w:r>
              <w:t>Ballentine</w:t>
            </w:r>
          </w:p>
        </w:tc>
        <w:tc>
          <w:tcPr>
            <w:tcW w:w="2179" w:type="dxa"/>
            <w:shd w:val="clear" w:color="auto" w:fill="auto"/>
          </w:tcPr>
          <w:p w14:paraId="6D0C346C" w14:textId="155BF0A5" w:rsidR="004855FD" w:rsidRPr="004855FD" w:rsidRDefault="004855FD" w:rsidP="004855FD">
            <w:pPr>
              <w:ind w:firstLine="0"/>
            </w:pPr>
            <w:r>
              <w:t>Bauer</w:t>
            </w:r>
          </w:p>
        </w:tc>
        <w:tc>
          <w:tcPr>
            <w:tcW w:w="2180" w:type="dxa"/>
            <w:shd w:val="clear" w:color="auto" w:fill="auto"/>
          </w:tcPr>
          <w:p w14:paraId="0843F638" w14:textId="032BA045" w:rsidR="004855FD" w:rsidRPr="004855FD" w:rsidRDefault="004855FD" w:rsidP="004855FD">
            <w:pPr>
              <w:ind w:firstLine="0"/>
            </w:pPr>
            <w:r>
              <w:t>Beach</w:t>
            </w:r>
          </w:p>
        </w:tc>
      </w:tr>
      <w:tr w:rsidR="004855FD" w:rsidRPr="004855FD" w14:paraId="639F1D8C" w14:textId="77777777" w:rsidTr="004855FD">
        <w:tc>
          <w:tcPr>
            <w:tcW w:w="2179" w:type="dxa"/>
            <w:shd w:val="clear" w:color="auto" w:fill="auto"/>
          </w:tcPr>
          <w:p w14:paraId="46EF0E53" w14:textId="3BB01EA1" w:rsidR="004855FD" w:rsidRPr="004855FD" w:rsidRDefault="004855FD" w:rsidP="004855FD">
            <w:pPr>
              <w:ind w:firstLine="0"/>
            </w:pPr>
            <w:r>
              <w:t>Blackwell</w:t>
            </w:r>
          </w:p>
        </w:tc>
        <w:tc>
          <w:tcPr>
            <w:tcW w:w="2179" w:type="dxa"/>
            <w:shd w:val="clear" w:color="auto" w:fill="auto"/>
          </w:tcPr>
          <w:p w14:paraId="5C055799" w14:textId="6E93DCBB" w:rsidR="004855FD" w:rsidRPr="004855FD" w:rsidRDefault="004855FD" w:rsidP="004855FD">
            <w:pPr>
              <w:ind w:firstLine="0"/>
            </w:pPr>
            <w:r>
              <w:t>Bradley</w:t>
            </w:r>
          </w:p>
        </w:tc>
        <w:tc>
          <w:tcPr>
            <w:tcW w:w="2180" w:type="dxa"/>
            <w:shd w:val="clear" w:color="auto" w:fill="auto"/>
          </w:tcPr>
          <w:p w14:paraId="53FE736E" w14:textId="3987E566" w:rsidR="004855FD" w:rsidRPr="004855FD" w:rsidRDefault="004855FD" w:rsidP="004855FD">
            <w:pPr>
              <w:ind w:firstLine="0"/>
            </w:pPr>
            <w:r>
              <w:t>Brewer</w:t>
            </w:r>
          </w:p>
        </w:tc>
      </w:tr>
      <w:tr w:rsidR="004855FD" w:rsidRPr="004855FD" w14:paraId="7439B6C0" w14:textId="77777777" w:rsidTr="004855FD">
        <w:tc>
          <w:tcPr>
            <w:tcW w:w="2179" w:type="dxa"/>
            <w:shd w:val="clear" w:color="auto" w:fill="auto"/>
          </w:tcPr>
          <w:p w14:paraId="6A3D74D9" w14:textId="2D785073" w:rsidR="004855FD" w:rsidRPr="004855FD" w:rsidRDefault="004855FD" w:rsidP="004855FD">
            <w:pPr>
              <w:ind w:firstLine="0"/>
            </w:pPr>
            <w:r>
              <w:t>Burns</w:t>
            </w:r>
          </w:p>
        </w:tc>
        <w:tc>
          <w:tcPr>
            <w:tcW w:w="2179" w:type="dxa"/>
            <w:shd w:val="clear" w:color="auto" w:fill="auto"/>
          </w:tcPr>
          <w:p w14:paraId="52B8A5BD" w14:textId="7BB30FCF" w:rsidR="004855FD" w:rsidRPr="004855FD" w:rsidRDefault="004855FD" w:rsidP="004855FD">
            <w:pPr>
              <w:ind w:firstLine="0"/>
            </w:pPr>
            <w:r>
              <w:t>Bustos</w:t>
            </w:r>
          </w:p>
        </w:tc>
        <w:tc>
          <w:tcPr>
            <w:tcW w:w="2180" w:type="dxa"/>
            <w:shd w:val="clear" w:color="auto" w:fill="auto"/>
          </w:tcPr>
          <w:p w14:paraId="10BB15A3" w14:textId="1F7275B5" w:rsidR="004855FD" w:rsidRPr="004855FD" w:rsidRDefault="004855FD" w:rsidP="004855FD">
            <w:pPr>
              <w:ind w:firstLine="0"/>
            </w:pPr>
            <w:r>
              <w:t>Calhoon</w:t>
            </w:r>
          </w:p>
        </w:tc>
      </w:tr>
      <w:tr w:rsidR="004855FD" w:rsidRPr="004855FD" w14:paraId="1F4ED355" w14:textId="77777777" w:rsidTr="004855FD">
        <w:tc>
          <w:tcPr>
            <w:tcW w:w="2179" w:type="dxa"/>
            <w:shd w:val="clear" w:color="auto" w:fill="auto"/>
          </w:tcPr>
          <w:p w14:paraId="6524C7DA" w14:textId="051A5DD3" w:rsidR="004855FD" w:rsidRPr="004855FD" w:rsidRDefault="004855FD" w:rsidP="004855FD">
            <w:pPr>
              <w:ind w:firstLine="0"/>
            </w:pPr>
            <w:r>
              <w:t>Carter</w:t>
            </w:r>
          </w:p>
        </w:tc>
        <w:tc>
          <w:tcPr>
            <w:tcW w:w="2179" w:type="dxa"/>
            <w:shd w:val="clear" w:color="auto" w:fill="auto"/>
          </w:tcPr>
          <w:p w14:paraId="4F13E9CF" w14:textId="5F8E1C8D" w:rsidR="004855FD" w:rsidRPr="004855FD" w:rsidRDefault="004855FD" w:rsidP="004855FD">
            <w:pPr>
              <w:ind w:firstLine="0"/>
            </w:pPr>
            <w:r>
              <w:t>Chapman</w:t>
            </w:r>
          </w:p>
        </w:tc>
        <w:tc>
          <w:tcPr>
            <w:tcW w:w="2180" w:type="dxa"/>
            <w:shd w:val="clear" w:color="auto" w:fill="auto"/>
          </w:tcPr>
          <w:p w14:paraId="49FD8E74" w14:textId="69EA3033" w:rsidR="004855FD" w:rsidRPr="004855FD" w:rsidRDefault="004855FD" w:rsidP="004855FD">
            <w:pPr>
              <w:ind w:firstLine="0"/>
            </w:pPr>
            <w:r>
              <w:t>Chumley</w:t>
            </w:r>
          </w:p>
        </w:tc>
      </w:tr>
      <w:tr w:rsidR="004855FD" w:rsidRPr="004855FD" w14:paraId="2258DE69" w14:textId="77777777" w:rsidTr="004855FD">
        <w:tc>
          <w:tcPr>
            <w:tcW w:w="2179" w:type="dxa"/>
            <w:shd w:val="clear" w:color="auto" w:fill="auto"/>
          </w:tcPr>
          <w:p w14:paraId="2E0E1987" w14:textId="584812B5" w:rsidR="004855FD" w:rsidRPr="004855FD" w:rsidRDefault="004855FD" w:rsidP="004855FD">
            <w:pPr>
              <w:ind w:firstLine="0"/>
            </w:pPr>
            <w:r>
              <w:t>Clyburn</w:t>
            </w:r>
          </w:p>
        </w:tc>
        <w:tc>
          <w:tcPr>
            <w:tcW w:w="2179" w:type="dxa"/>
            <w:shd w:val="clear" w:color="auto" w:fill="auto"/>
          </w:tcPr>
          <w:p w14:paraId="6DF62BFA" w14:textId="60027F18" w:rsidR="004855FD" w:rsidRPr="004855FD" w:rsidRDefault="004855FD" w:rsidP="004855FD">
            <w:pPr>
              <w:ind w:firstLine="0"/>
            </w:pPr>
            <w:r>
              <w:t>Cobb-Hunter</w:t>
            </w:r>
          </w:p>
        </w:tc>
        <w:tc>
          <w:tcPr>
            <w:tcW w:w="2180" w:type="dxa"/>
            <w:shd w:val="clear" w:color="auto" w:fill="auto"/>
          </w:tcPr>
          <w:p w14:paraId="18021128" w14:textId="5AD2B7A6" w:rsidR="004855FD" w:rsidRPr="004855FD" w:rsidRDefault="004855FD" w:rsidP="004855FD">
            <w:pPr>
              <w:ind w:firstLine="0"/>
            </w:pPr>
            <w:r>
              <w:t>Connell</w:t>
            </w:r>
          </w:p>
        </w:tc>
      </w:tr>
      <w:tr w:rsidR="004855FD" w:rsidRPr="004855FD" w14:paraId="48D57261" w14:textId="77777777" w:rsidTr="004855FD">
        <w:tc>
          <w:tcPr>
            <w:tcW w:w="2179" w:type="dxa"/>
            <w:shd w:val="clear" w:color="auto" w:fill="auto"/>
          </w:tcPr>
          <w:p w14:paraId="4659226F" w14:textId="60DC45C7" w:rsidR="004855FD" w:rsidRPr="004855FD" w:rsidRDefault="004855FD" w:rsidP="004855FD">
            <w:pPr>
              <w:ind w:firstLine="0"/>
            </w:pPr>
            <w:r>
              <w:t>B. L. Cox</w:t>
            </w:r>
          </w:p>
        </w:tc>
        <w:tc>
          <w:tcPr>
            <w:tcW w:w="2179" w:type="dxa"/>
            <w:shd w:val="clear" w:color="auto" w:fill="auto"/>
          </w:tcPr>
          <w:p w14:paraId="648AD051" w14:textId="7D6DC166" w:rsidR="004855FD" w:rsidRPr="004855FD" w:rsidRDefault="004855FD" w:rsidP="004855FD">
            <w:pPr>
              <w:ind w:firstLine="0"/>
            </w:pPr>
            <w:r>
              <w:t>Crawford</w:t>
            </w:r>
          </w:p>
        </w:tc>
        <w:tc>
          <w:tcPr>
            <w:tcW w:w="2180" w:type="dxa"/>
            <w:shd w:val="clear" w:color="auto" w:fill="auto"/>
          </w:tcPr>
          <w:p w14:paraId="3C66A505" w14:textId="76A16BA6" w:rsidR="004855FD" w:rsidRPr="004855FD" w:rsidRDefault="004855FD" w:rsidP="004855FD">
            <w:pPr>
              <w:ind w:firstLine="0"/>
            </w:pPr>
            <w:r>
              <w:t>Cromer</w:t>
            </w:r>
          </w:p>
        </w:tc>
      </w:tr>
      <w:tr w:rsidR="004855FD" w:rsidRPr="004855FD" w14:paraId="06E3864E" w14:textId="77777777" w:rsidTr="004855FD">
        <w:tc>
          <w:tcPr>
            <w:tcW w:w="2179" w:type="dxa"/>
            <w:shd w:val="clear" w:color="auto" w:fill="auto"/>
          </w:tcPr>
          <w:p w14:paraId="3F91CA9B" w14:textId="29ABBA6A" w:rsidR="004855FD" w:rsidRPr="004855FD" w:rsidRDefault="004855FD" w:rsidP="004855FD">
            <w:pPr>
              <w:ind w:firstLine="0"/>
            </w:pPr>
            <w:r>
              <w:t>Davis</w:t>
            </w:r>
          </w:p>
        </w:tc>
        <w:tc>
          <w:tcPr>
            <w:tcW w:w="2179" w:type="dxa"/>
            <w:shd w:val="clear" w:color="auto" w:fill="auto"/>
          </w:tcPr>
          <w:p w14:paraId="57166E34" w14:textId="3C1B38C5" w:rsidR="004855FD" w:rsidRPr="004855FD" w:rsidRDefault="004855FD" w:rsidP="004855FD">
            <w:pPr>
              <w:ind w:firstLine="0"/>
            </w:pPr>
            <w:r>
              <w:t>Dillard</w:t>
            </w:r>
          </w:p>
        </w:tc>
        <w:tc>
          <w:tcPr>
            <w:tcW w:w="2180" w:type="dxa"/>
            <w:shd w:val="clear" w:color="auto" w:fill="auto"/>
          </w:tcPr>
          <w:p w14:paraId="128EAF30" w14:textId="7B5DA33F" w:rsidR="004855FD" w:rsidRPr="004855FD" w:rsidRDefault="004855FD" w:rsidP="004855FD">
            <w:pPr>
              <w:ind w:firstLine="0"/>
            </w:pPr>
            <w:r>
              <w:t>Erickson</w:t>
            </w:r>
          </w:p>
        </w:tc>
      </w:tr>
      <w:tr w:rsidR="004855FD" w:rsidRPr="004855FD" w14:paraId="2029E196" w14:textId="77777777" w:rsidTr="004855FD">
        <w:tc>
          <w:tcPr>
            <w:tcW w:w="2179" w:type="dxa"/>
            <w:shd w:val="clear" w:color="auto" w:fill="auto"/>
          </w:tcPr>
          <w:p w14:paraId="61A404D9" w14:textId="524CA53E" w:rsidR="004855FD" w:rsidRPr="004855FD" w:rsidRDefault="004855FD" w:rsidP="004855FD">
            <w:pPr>
              <w:ind w:firstLine="0"/>
            </w:pPr>
            <w:r>
              <w:t>Felder</w:t>
            </w:r>
          </w:p>
        </w:tc>
        <w:tc>
          <w:tcPr>
            <w:tcW w:w="2179" w:type="dxa"/>
            <w:shd w:val="clear" w:color="auto" w:fill="auto"/>
          </w:tcPr>
          <w:p w14:paraId="6C5AE09B" w14:textId="616C1104" w:rsidR="004855FD" w:rsidRPr="004855FD" w:rsidRDefault="004855FD" w:rsidP="004855FD">
            <w:pPr>
              <w:ind w:firstLine="0"/>
            </w:pPr>
            <w:r>
              <w:t>Forrest</w:t>
            </w:r>
          </w:p>
        </w:tc>
        <w:tc>
          <w:tcPr>
            <w:tcW w:w="2180" w:type="dxa"/>
            <w:shd w:val="clear" w:color="auto" w:fill="auto"/>
          </w:tcPr>
          <w:p w14:paraId="75678A19" w14:textId="09D5A9F6" w:rsidR="004855FD" w:rsidRPr="004855FD" w:rsidRDefault="004855FD" w:rsidP="004855FD">
            <w:pPr>
              <w:ind w:firstLine="0"/>
            </w:pPr>
            <w:r>
              <w:t>Gagnon</w:t>
            </w:r>
          </w:p>
        </w:tc>
      </w:tr>
      <w:tr w:rsidR="004855FD" w:rsidRPr="004855FD" w14:paraId="7F995EF9" w14:textId="77777777" w:rsidTr="004855FD">
        <w:tc>
          <w:tcPr>
            <w:tcW w:w="2179" w:type="dxa"/>
            <w:shd w:val="clear" w:color="auto" w:fill="auto"/>
          </w:tcPr>
          <w:p w14:paraId="01BFFEC1" w14:textId="64E5FE3C" w:rsidR="004855FD" w:rsidRPr="004855FD" w:rsidRDefault="004855FD" w:rsidP="004855FD">
            <w:pPr>
              <w:ind w:firstLine="0"/>
            </w:pPr>
            <w:r>
              <w:t>Gibson</w:t>
            </w:r>
          </w:p>
        </w:tc>
        <w:tc>
          <w:tcPr>
            <w:tcW w:w="2179" w:type="dxa"/>
            <w:shd w:val="clear" w:color="auto" w:fill="auto"/>
          </w:tcPr>
          <w:p w14:paraId="3D9CDBA0" w14:textId="665722A7" w:rsidR="004855FD" w:rsidRPr="004855FD" w:rsidRDefault="004855FD" w:rsidP="004855FD">
            <w:pPr>
              <w:ind w:firstLine="0"/>
            </w:pPr>
            <w:r>
              <w:t>Gilliam</w:t>
            </w:r>
          </w:p>
        </w:tc>
        <w:tc>
          <w:tcPr>
            <w:tcW w:w="2180" w:type="dxa"/>
            <w:shd w:val="clear" w:color="auto" w:fill="auto"/>
          </w:tcPr>
          <w:p w14:paraId="45A254BB" w14:textId="37D95F39" w:rsidR="004855FD" w:rsidRPr="004855FD" w:rsidRDefault="004855FD" w:rsidP="004855FD">
            <w:pPr>
              <w:ind w:firstLine="0"/>
            </w:pPr>
            <w:r>
              <w:t>Gilliard</w:t>
            </w:r>
          </w:p>
        </w:tc>
      </w:tr>
      <w:tr w:rsidR="004855FD" w:rsidRPr="004855FD" w14:paraId="23CA6984" w14:textId="77777777" w:rsidTr="004855FD">
        <w:tc>
          <w:tcPr>
            <w:tcW w:w="2179" w:type="dxa"/>
            <w:shd w:val="clear" w:color="auto" w:fill="auto"/>
          </w:tcPr>
          <w:p w14:paraId="39DD7CE1" w14:textId="2926DF88" w:rsidR="004855FD" w:rsidRPr="004855FD" w:rsidRDefault="004855FD" w:rsidP="004855FD">
            <w:pPr>
              <w:ind w:firstLine="0"/>
            </w:pPr>
            <w:r>
              <w:t>Guest</w:t>
            </w:r>
          </w:p>
        </w:tc>
        <w:tc>
          <w:tcPr>
            <w:tcW w:w="2179" w:type="dxa"/>
            <w:shd w:val="clear" w:color="auto" w:fill="auto"/>
          </w:tcPr>
          <w:p w14:paraId="010C987D" w14:textId="535A255E" w:rsidR="004855FD" w:rsidRPr="004855FD" w:rsidRDefault="004855FD" w:rsidP="004855FD">
            <w:pPr>
              <w:ind w:firstLine="0"/>
            </w:pPr>
            <w:r>
              <w:t>Haddon</w:t>
            </w:r>
          </w:p>
        </w:tc>
        <w:tc>
          <w:tcPr>
            <w:tcW w:w="2180" w:type="dxa"/>
            <w:shd w:val="clear" w:color="auto" w:fill="auto"/>
          </w:tcPr>
          <w:p w14:paraId="5B42913B" w14:textId="4458737F" w:rsidR="004855FD" w:rsidRPr="004855FD" w:rsidRDefault="004855FD" w:rsidP="004855FD">
            <w:pPr>
              <w:ind w:firstLine="0"/>
            </w:pPr>
            <w:r>
              <w:t>Hager</w:t>
            </w:r>
          </w:p>
        </w:tc>
      </w:tr>
      <w:tr w:rsidR="004855FD" w:rsidRPr="004855FD" w14:paraId="1B139039" w14:textId="77777777" w:rsidTr="004855FD">
        <w:tc>
          <w:tcPr>
            <w:tcW w:w="2179" w:type="dxa"/>
            <w:shd w:val="clear" w:color="auto" w:fill="auto"/>
          </w:tcPr>
          <w:p w14:paraId="273EAD2B" w14:textId="10539BA4" w:rsidR="004855FD" w:rsidRPr="004855FD" w:rsidRDefault="004855FD" w:rsidP="004855FD">
            <w:pPr>
              <w:ind w:firstLine="0"/>
            </w:pPr>
            <w:r>
              <w:t>Hardee</w:t>
            </w:r>
          </w:p>
        </w:tc>
        <w:tc>
          <w:tcPr>
            <w:tcW w:w="2179" w:type="dxa"/>
            <w:shd w:val="clear" w:color="auto" w:fill="auto"/>
          </w:tcPr>
          <w:p w14:paraId="2A8617A6" w14:textId="7286A782" w:rsidR="004855FD" w:rsidRPr="004855FD" w:rsidRDefault="004855FD" w:rsidP="004855FD">
            <w:pPr>
              <w:ind w:firstLine="0"/>
            </w:pPr>
            <w:r>
              <w:t>Harris</w:t>
            </w:r>
          </w:p>
        </w:tc>
        <w:tc>
          <w:tcPr>
            <w:tcW w:w="2180" w:type="dxa"/>
            <w:shd w:val="clear" w:color="auto" w:fill="auto"/>
          </w:tcPr>
          <w:p w14:paraId="75460AA7" w14:textId="32D52AA0" w:rsidR="004855FD" w:rsidRPr="004855FD" w:rsidRDefault="004855FD" w:rsidP="004855FD">
            <w:pPr>
              <w:ind w:firstLine="0"/>
            </w:pPr>
            <w:r>
              <w:t>Hartnett</w:t>
            </w:r>
          </w:p>
        </w:tc>
      </w:tr>
      <w:tr w:rsidR="004855FD" w:rsidRPr="004855FD" w14:paraId="1996BDC4" w14:textId="77777777" w:rsidTr="004855FD">
        <w:tc>
          <w:tcPr>
            <w:tcW w:w="2179" w:type="dxa"/>
            <w:shd w:val="clear" w:color="auto" w:fill="auto"/>
          </w:tcPr>
          <w:p w14:paraId="58908F61" w14:textId="36D11477" w:rsidR="004855FD" w:rsidRPr="004855FD" w:rsidRDefault="004855FD" w:rsidP="004855FD">
            <w:pPr>
              <w:ind w:firstLine="0"/>
            </w:pPr>
            <w:r>
              <w:t>Hayes</w:t>
            </w:r>
          </w:p>
        </w:tc>
        <w:tc>
          <w:tcPr>
            <w:tcW w:w="2179" w:type="dxa"/>
            <w:shd w:val="clear" w:color="auto" w:fill="auto"/>
          </w:tcPr>
          <w:p w14:paraId="3CD970AD" w14:textId="0E0AF8FE" w:rsidR="004855FD" w:rsidRPr="004855FD" w:rsidRDefault="004855FD" w:rsidP="004855FD">
            <w:pPr>
              <w:ind w:firstLine="0"/>
            </w:pPr>
            <w:r>
              <w:t>Henegan</w:t>
            </w:r>
          </w:p>
        </w:tc>
        <w:tc>
          <w:tcPr>
            <w:tcW w:w="2180" w:type="dxa"/>
            <w:shd w:val="clear" w:color="auto" w:fill="auto"/>
          </w:tcPr>
          <w:p w14:paraId="7CC48106" w14:textId="55FEE0FE" w:rsidR="004855FD" w:rsidRPr="004855FD" w:rsidRDefault="004855FD" w:rsidP="004855FD">
            <w:pPr>
              <w:ind w:firstLine="0"/>
            </w:pPr>
            <w:r>
              <w:t>Herbkersman</w:t>
            </w:r>
          </w:p>
        </w:tc>
      </w:tr>
      <w:tr w:rsidR="004855FD" w:rsidRPr="004855FD" w14:paraId="09272709" w14:textId="77777777" w:rsidTr="004855FD">
        <w:tc>
          <w:tcPr>
            <w:tcW w:w="2179" w:type="dxa"/>
            <w:shd w:val="clear" w:color="auto" w:fill="auto"/>
          </w:tcPr>
          <w:p w14:paraId="46FAC1F9" w14:textId="2E0A5D5F" w:rsidR="004855FD" w:rsidRPr="004855FD" w:rsidRDefault="004855FD" w:rsidP="004855FD">
            <w:pPr>
              <w:ind w:firstLine="0"/>
            </w:pPr>
            <w:r>
              <w:t>Hewitt</w:t>
            </w:r>
          </w:p>
        </w:tc>
        <w:tc>
          <w:tcPr>
            <w:tcW w:w="2179" w:type="dxa"/>
            <w:shd w:val="clear" w:color="auto" w:fill="auto"/>
          </w:tcPr>
          <w:p w14:paraId="1CF04906" w14:textId="5EACCAF8" w:rsidR="004855FD" w:rsidRPr="004855FD" w:rsidRDefault="004855FD" w:rsidP="004855FD">
            <w:pPr>
              <w:ind w:firstLine="0"/>
            </w:pPr>
            <w:r>
              <w:t>Hiott</w:t>
            </w:r>
          </w:p>
        </w:tc>
        <w:tc>
          <w:tcPr>
            <w:tcW w:w="2180" w:type="dxa"/>
            <w:shd w:val="clear" w:color="auto" w:fill="auto"/>
          </w:tcPr>
          <w:p w14:paraId="492E1D4E" w14:textId="25F3748C" w:rsidR="004855FD" w:rsidRPr="004855FD" w:rsidRDefault="004855FD" w:rsidP="004855FD">
            <w:pPr>
              <w:ind w:firstLine="0"/>
            </w:pPr>
            <w:r>
              <w:t>Hixon</w:t>
            </w:r>
          </w:p>
        </w:tc>
      </w:tr>
      <w:tr w:rsidR="004855FD" w:rsidRPr="004855FD" w14:paraId="62910238" w14:textId="77777777" w:rsidTr="004855FD">
        <w:tc>
          <w:tcPr>
            <w:tcW w:w="2179" w:type="dxa"/>
            <w:shd w:val="clear" w:color="auto" w:fill="auto"/>
          </w:tcPr>
          <w:p w14:paraId="3E1134C0" w14:textId="07CADA48" w:rsidR="004855FD" w:rsidRPr="004855FD" w:rsidRDefault="004855FD" w:rsidP="004855FD">
            <w:pPr>
              <w:ind w:firstLine="0"/>
            </w:pPr>
            <w:r>
              <w:t>Hosey</w:t>
            </w:r>
          </w:p>
        </w:tc>
        <w:tc>
          <w:tcPr>
            <w:tcW w:w="2179" w:type="dxa"/>
            <w:shd w:val="clear" w:color="auto" w:fill="auto"/>
          </w:tcPr>
          <w:p w14:paraId="3521713C" w14:textId="0C24B135" w:rsidR="004855FD" w:rsidRPr="004855FD" w:rsidRDefault="004855FD" w:rsidP="004855FD">
            <w:pPr>
              <w:ind w:firstLine="0"/>
            </w:pPr>
            <w:r>
              <w:t>Jefferson</w:t>
            </w:r>
          </w:p>
        </w:tc>
        <w:tc>
          <w:tcPr>
            <w:tcW w:w="2180" w:type="dxa"/>
            <w:shd w:val="clear" w:color="auto" w:fill="auto"/>
          </w:tcPr>
          <w:p w14:paraId="5F01C936" w14:textId="76AF08CE" w:rsidR="004855FD" w:rsidRPr="004855FD" w:rsidRDefault="004855FD" w:rsidP="004855FD">
            <w:pPr>
              <w:ind w:firstLine="0"/>
            </w:pPr>
            <w:r>
              <w:t>J. L. Johnson</w:t>
            </w:r>
          </w:p>
        </w:tc>
      </w:tr>
      <w:tr w:rsidR="004855FD" w:rsidRPr="004855FD" w14:paraId="7DA06BE3" w14:textId="77777777" w:rsidTr="004855FD">
        <w:tc>
          <w:tcPr>
            <w:tcW w:w="2179" w:type="dxa"/>
            <w:shd w:val="clear" w:color="auto" w:fill="auto"/>
          </w:tcPr>
          <w:p w14:paraId="700F03DE" w14:textId="33F1BCC6" w:rsidR="004855FD" w:rsidRPr="004855FD" w:rsidRDefault="004855FD" w:rsidP="004855FD">
            <w:pPr>
              <w:ind w:firstLine="0"/>
            </w:pPr>
            <w:r>
              <w:t>S. Jones</w:t>
            </w:r>
          </w:p>
        </w:tc>
        <w:tc>
          <w:tcPr>
            <w:tcW w:w="2179" w:type="dxa"/>
            <w:shd w:val="clear" w:color="auto" w:fill="auto"/>
          </w:tcPr>
          <w:p w14:paraId="0B146093" w14:textId="5BE3CE2C" w:rsidR="004855FD" w:rsidRPr="004855FD" w:rsidRDefault="004855FD" w:rsidP="004855FD">
            <w:pPr>
              <w:ind w:firstLine="0"/>
            </w:pPr>
            <w:r>
              <w:t>Kilmartin</w:t>
            </w:r>
          </w:p>
        </w:tc>
        <w:tc>
          <w:tcPr>
            <w:tcW w:w="2180" w:type="dxa"/>
            <w:shd w:val="clear" w:color="auto" w:fill="auto"/>
          </w:tcPr>
          <w:p w14:paraId="27C9A3DF" w14:textId="4D694A72" w:rsidR="004855FD" w:rsidRPr="004855FD" w:rsidRDefault="004855FD" w:rsidP="004855FD">
            <w:pPr>
              <w:ind w:firstLine="0"/>
            </w:pPr>
            <w:r>
              <w:t>King</w:t>
            </w:r>
          </w:p>
        </w:tc>
      </w:tr>
      <w:tr w:rsidR="004855FD" w:rsidRPr="004855FD" w14:paraId="04E159F9" w14:textId="77777777" w:rsidTr="004855FD">
        <w:tc>
          <w:tcPr>
            <w:tcW w:w="2179" w:type="dxa"/>
            <w:shd w:val="clear" w:color="auto" w:fill="auto"/>
          </w:tcPr>
          <w:p w14:paraId="0E57E76B" w14:textId="5B59D6CC" w:rsidR="004855FD" w:rsidRPr="004855FD" w:rsidRDefault="004855FD" w:rsidP="004855FD">
            <w:pPr>
              <w:ind w:firstLine="0"/>
            </w:pPr>
            <w:r>
              <w:t>Kirby</w:t>
            </w:r>
          </w:p>
        </w:tc>
        <w:tc>
          <w:tcPr>
            <w:tcW w:w="2179" w:type="dxa"/>
            <w:shd w:val="clear" w:color="auto" w:fill="auto"/>
          </w:tcPr>
          <w:p w14:paraId="5D55A266" w14:textId="209232B8" w:rsidR="004855FD" w:rsidRPr="004855FD" w:rsidRDefault="004855FD" w:rsidP="004855FD">
            <w:pPr>
              <w:ind w:firstLine="0"/>
            </w:pPr>
            <w:r>
              <w:t>Landing</w:t>
            </w:r>
          </w:p>
        </w:tc>
        <w:tc>
          <w:tcPr>
            <w:tcW w:w="2180" w:type="dxa"/>
            <w:shd w:val="clear" w:color="auto" w:fill="auto"/>
          </w:tcPr>
          <w:p w14:paraId="39441B8A" w14:textId="23B071D2" w:rsidR="004855FD" w:rsidRPr="004855FD" w:rsidRDefault="004855FD" w:rsidP="004855FD">
            <w:pPr>
              <w:ind w:firstLine="0"/>
            </w:pPr>
            <w:r>
              <w:t>Lawson</w:t>
            </w:r>
          </w:p>
        </w:tc>
      </w:tr>
      <w:tr w:rsidR="004855FD" w:rsidRPr="004855FD" w14:paraId="030C25BF" w14:textId="77777777" w:rsidTr="004855FD">
        <w:tc>
          <w:tcPr>
            <w:tcW w:w="2179" w:type="dxa"/>
            <w:shd w:val="clear" w:color="auto" w:fill="auto"/>
          </w:tcPr>
          <w:p w14:paraId="54455AF4" w14:textId="430B48E0" w:rsidR="004855FD" w:rsidRPr="004855FD" w:rsidRDefault="004855FD" w:rsidP="004855FD">
            <w:pPr>
              <w:ind w:firstLine="0"/>
            </w:pPr>
            <w:r>
              <w:t>Leber</w:t>
            </w:r>
          </w:p>
        </w:tc>
        <w:tc>
          <w:tcPr>
            <w:tcW w:w="2179" w:type="dxa"/>
            <w:shd w:val="clear" w:color="auto" w:fill="auto"/>
          </w:tcPr>
          <w:p w14:paraId="03BF3702" w14:textId="22F78D12" w:rsidR="004855FD" w:rsidRPr="004855FD" w:rsidRDefault="004855FD" w:rsidP="004855FD">
            <w:pPr>
              <w:ind w:firstLine="0"/>
            </w:pPr>
            <w:r>
              <w:t>Ligon</w:t>
            </w:r>
          </w:p>
        </w:tc>
        <w:tc>
          <w:tcPr>
            <w:tcW w:w="2180" w:type="dxa"/>
            <w:shd w:val="clear" w:color="auto" w:fill="auto"/>
          </w:tcPr>
          <w:p w14:paraId="59ADFE93" w14:textId="0DEBC143" w:rsidR="004855FD" w:rsidRPr="004855FD" w:rsidRDefault="004855FD" w:rsidP="004855FD">
            <w:pPr>
              <w:ind w:firstLine="0"/>
            </w:pPr>
            <w:r>
              <w:t>Long</w:t>
            </w:r>
          </w:p>
        </w:tc>
      </w:tr>
      <w:tr w:rsidR="004855FD" w:rsidRPr="004855FD" w14:paraId="56AB9342" w14:textId="77777777" w:rsidTr="004855FD">
        <w:tc>
          <w:tcPr>
            <w:tcW w:w="2179" w:type="dxa"/>
            <w:shd w:val="clear" w:color="auto" w:fill="auto"/>
          </w:tcPr>
          <w:p w14:paraId="0410C9C9" w14:textId="2861D306" w:rsidR="004855FD" w:rsidRPr="004855FD" w:rsidRDefault="004855FD" w:rsidP="004855FD">
            <w:pPr>
              <w:ind w:firstLine="0"/>
            </w:pPr>
            <w:r>
              <w:t>Lowe</w:t>
            </w:r>
          </w:p>
        </w:tc>
        <w:tc>
          <w:tcPr>
            <w:tcW w:w="2179" w:type="dxa"/>
            <w:shd w:val="clear" w:color="auto" w:fill="auto"/>
          </w:tcPr>
          <w:p w14:paraId="1319DCBF" w14:textId="4BE9630C" w:rsidR="004855FD" w:rsidRPr="004855FD" w:rsidRDefault="004855FD" w:rsidP="004855FD">
            <w:pPr>
              <w:ind w:firstLine="0"/>
            </w:pPr>
            <w:r>
              <w:t>Magnuson</w:t>
            </w:r>
          </w:p>
        </w:tc>
        <w:tc>
          <w:tcPr>
            <w:tcW w:w="2180" w:type="dxa"/>
            <w:shd w:val="clear" w:color="auto" w:fill="auto"/>
          </w:tcPr>
          <w:p w14:paraId="623642BF" w14:textId="5389A357" w:rsidR="004855FD" w:rsidRPr="004855FD" w:rsidRDefault="004855FD" w:rsidP="004855FD">
            <w:pPr>
              <w:ind w:firstLine="0"/>
            </w:pPr>
            <w:r>
              <w:t>May</w:t>
            </w:r>
          </w:p>
        </w:tc>
      </w:tr>
      <w:tr w:rsidR="004855FD" w:rsidRPr="004855FD" w14:paraId="25278566" w14:textId="77777777" w:rsidTr="004855FD">
        <w:tc>
          <w:tcPr>
            <w:tcW w:w="2179" w:type="dxa"/>
            <w:shd w:val="clear" w:color="auto" w:fill="auto"/>
          </w:tcPr>
          <w:p w14:paraId="0F3D227F" w14:textId="624C3498" w:rsidR="004855FD" w:rsidRPr="004855FD" w:rsidRDefault="004855FD" w:rsidP="004855FD">
            <w:pPr>
              <w:ind w:firstLine="0"/>
            </w:pPr>
            <w:r>
              <w:t>McCabe</w:t>
            </w:r>
          </w:p>
        </w:tc>
        <w:tc>
          <w:tcPr>
            <w:tcW w:w="2179" w:type="dxa"/>
            <w:shd w:val="clear" w:color="auto" w:fill="auto"/>
          </w:tcPr>
          <w:p w14:paraId="37611B9C" w14:textId="208A8BF4" w:rsidR="004855FD" w:rsidRPr="004855FD" w:rsidRDefault="004855FD" w:rsidP="004855FD">
            <w:pPr>
              <w:ind w:firstLine="0"/>
            </w:pPr>
            <w:r>
              <w:t>McDaniel</w:t>
            </w:r>
          </w:p>
        </w:tc>
        <w:tc>
          <w:tcPr>
            <w:tcW w:w="2180" w:type="dxa"/>
            <w:shd w:val="clear" w:color="auto" w:fill="auto"/>
          </w:tcPr>
          <w:p w14:paraId="236CEF5D" w14:textId="7E27D638" w:rsidR="004855FD" w:rsidRPr="004855FD" w:rsidRDefault="004855FD" w:rsidP="004855FD">
            <w:pPr>
              <w:ind w:firstLine="0"/>
            </w:pPr>
            <w:r>
              <w:t>McGinnis</w:t>
            </w:r>
          </w:p>
        </w:tc>
      </w:tr>
      <w:tr w:rsidR="004855FD" w:rsidRPr="004855FD" w14:paraId="42EDA0CE" w14:textId="77777777" w:rsidTr="004855FD">
        <w:tc>
          <w:tcPr>
            <w:tcW w:w="2179" w:type="dxa"/>
            <w:shd w:val="clear" w:color="auto" w:fill="auto"/>
          </w:tcPr>
          <w:p w14:paraId="78355FE2" w14:textId="59522697" w:rsidR="004855FD" w:rsidRPr="004855FD" w:rsidRDefault="004855FD" w:rsidP="004855FD">
            <w:pPr>
              <w:ind w:firstLine="0"/>
            </w:pPr>
            <w:r>
              <w:t>J. Moore</w:t>
            </w:r>
          </w:p>
        </w:tc>
        <w:tc>
          <w:tcPr>
            <w:tcW w:w="2179" w:type="dxa"/>
            <w:shd w:val="clear" w:color="auto" w:fill="auto"/>
          </w:tcPr>
          <w:p w14:paraId="32AC6C65" w14:textId="3F9F5F9F" w:rsidR="004855FD" w:rsidRPr="004855FD" w:rsidRDefault="004855FD" w:rsidP="004855FD">
            <w:pPr>
              <w:ind w:firstLine="0"/>
            </w:pPr>
            <w:r>
              <w:t>A. M. Morgan</w:t>
            </w:r>
          </w:p>
        </w:tc>
        <w:tc>
          <w:tcPr>
            <w:tcW w:w="2180" w:type="dxa"/>
            <w:shd w:val="clear" w:color="auto" w:fill="auto"/>
          </w:tcPr>
          <w:p w14:paraId="1BC72BF2" w14:textId="60243EC3" w:rsidR="004855FD" w:rsidRPr="004855FD" w:rsidRDefault="004855FD" w:rsidP="004855FD">
            <w:pPr>
              <w:ind w:firstLine="0"/>
            </w:pPr>
            <w:r>
              <w:t>T. A. Morgan</w:t>
            </w:r>
          </w:p>
        </w:tc>
      </w:tr>
      <w:tr w:rsidR="004855FD" w:rsidRPr="004855FD" w14:paraId="53A342A1" w14:textId="77777777" w:rsidTr="004855FD">
        <w:tc>
          <w:tcPr>
            <w:tcW w:w="2179" w:type="dxa"/>
            <w:shd w:val="clear" w:color="auto" w:fill="auto"/>
          </w:tcPr>
          <w:p w14:paraId="313EDA06" w14:textId="69889D2C" w:rsidR="004855FD" w:rsidRPr="004855FD" w:rsidRDefault="004855FD" w:rsidP="004855FD">
            <w:pPr>
              <w:ind w:firstLine="0"/>
            </w:pPr>
            <w:r>
              <w:t>Moss</w:t>
            </w:r>
          </w:p>
        </w:tc>
        <w:tc>
          <w:tcPr>
            <w:tcW w:w="2179" w:type="dxa"/>
            <w:shd w:val="clear" w:color="auto" w:fill="auto"/>
          </w:tcPr>
          <w:p w14:paraId="533EF431" w14:textId="39029520" w:rsidR="004855FD" w:rsidRPr="004855FD" w:rsidRDefault="004855FD" w:rsidP="004855FD">
            <w:pPr>
              <w:ind w:firstLine="0"/>
            </w:pPr>
            <w:r>
              <w:t>Neese</w:t>
            </w:r>
          </w:p>
        </w:tc>
        <w:tc>
          <w:tcPr>
            <w:tcW w:w="2180" w:type="dxa"/>
            <w:shd w:val="clear" w:color="auto" w:fill="auto"/>
          </w:tcPr>
          <w:p w14:paraId="312AD7BD" w14:textId="331FB4EF" w:rsidR="004855FD" w:rsidRPr="004855FD" w:rsidRDefault="004855FD" w:rsidP="004855FD">
            <w:pPr>
              <w:ind w:firstLine="0"/>
            </w:pPr>
            <w:r>
              <w:t>B. Newton</w:t>
            </w:r>
          </w:p>
        </w:tc>
      </w:tr>
      <w:tr w:rsidR="004855FD" w:rsidRPr="004855FD" w14:paraId="1B8F7F37" w14:textId="77777777" w:rsidTr="004855FD">
        <w:tc>
          <w:tcPr>
            <w:tcW w:w="2179" w:type="dxa"/>
            <w:shd w:val="clear" w:color="auto" w:fill="auto"/>
          </w:tcPr>
          <w:p w14:paraId="393FF394" w14:textId="626CF32A" w:rsidR="004855FD" w:rsidRPr="004855FD" w:rsidRDefault="004855FD" w:rsidP="004855FD">
            <w:pPr>
              <w:ind w:firstLine="0"/>
            </w:pPr>
            <w:r>
              <w:t>Nutt</w:t>
            </w:r>
          </w:p>
        </w:tc>
        <w:tc>
          <w:tcPr>
            <w:tcW w:w="2179" w:type="dxa"/>
            <w:shd w:val="clear" w:color="auto" w:fill="auto"/>
          </w:tcPr>
          <w:p w14:paraId="65704D7B" w14:textId="08B970E5" w:rsidR="004855FD" w:rsidRPr="004855FD" w:rsidRDefault="004855FD" w:rsidP="004855FD">
            <w:pPr>
              <w:ind w:firstLine="0"/>
            </w:pPr>
            <w:r>
              <w:t>Oremus</w:t>
            </w:r>
          </w:p>
        </w:tc>
        <w:tc>
          <w:tcPr>
            <w:tcW w:w="2180" w:type="dxa"/>
            <w:shd w:val="clear" w:color="auto" w:fill="auto"/>
          </w:tcPr>
          <w:p w14:paraId="205943EC" w14:textId="4D2CC47A" w:rsidR="004855FD" w:rsidRPr="004855FD" w:rsidRDefault="004855FD" w:rsidP="004855FD">
            <w:pPr>
              <w:ind w:firstLine="0"/>
            </w:pPr>
            <w:r>
              <w:t>Ott</w:t>
            </w:r>
          </w:p>
        </w:tc>
      </w:tr>
      <w:tr w:rsidR="004855FD" w:rsidRPr="004855FD" w14:paraId="77F86310" w14:textId="77777777" w:rsidTr="004855FD">
        <w:tc>
          <w:tcPr>
            <w:tcW w:w="2179" w:type="dxa"/>
            <w:shd w:val="clear" w:color="auto" w:fill="auto"/>
          </w:tcPr>
          <w:p w14:paraId="6B102995" w14:textId="497A5A81" w:rsidR="004855FD" w:rsidRPr="004855FD" w:rsidRDefault="004855FD" w:rsidP="004855FD">
            <w:pPr>
              <w:ind w:firstLine="0"/>
            </w:pPr>
            <w:r>
              <w:t>Pace</w:t>
            </w:r>
          </w:p>
        </w:tc>
        <w:tc>
          <w:tcPr>
            <w:tcW w:w="2179" w:type="dxa"/>
            <w:shd w:val="clear" w:color="auto" w:fill="auto"/>
          </w:tcPr>
          <w:p w14:paraId="661839B4" w14:textId="75EEED10" w:rsidR="004855FD" w:rsidRPr="004855FD" w:rsidRDefault="004855FD" w:rsidP="004855FD">
            <w:pPr>
              <w:ind w:firstLine="0"/>
            </w:pPr>
            <w:r>
              <w:t>Pedalino</w:t>
            </w:r>
          </w:p>
        </w:tc>
        <w:tc>
          <w:tcPr>
            <w:tcW w:w="2180" w:type="dxa"/>
            <w:shd w:val="clear" w:color="auto" w:fill="auto"/>
          </w:tcPr>
          <w:p w14:paraId="4A6AA2E7" w14:textId="6A0975B9" w:rsidR="004855FD" w:rsidRPr="004855FD" w:rsidRDefault="004855FD" w:rsidP="004855FD">
            <w:pPr>
              <w:ind w:firstLine="0"/>
            </w:pPr>
            <w:r>
              <w:t>Rivers</w:t>
            </w:r>
          </w:p>
        </w:tc>
      </w:tr>
      <w:tr w:rsidR="004855FD" w:rsidRPr="004855FD" w14:paraId="2D9CDC36" w14:textId="77777777" w:rsidTr="004855FD">
        <w:tc>
          <w:tcPr>
            <w:tcW w:w="2179" w:type="dxa"/>
            <w:shd w:val="clear" w:color="auto" w:fill="auto"/>
          </w:tcPr>
          <w:p w14:paraId="0EFD5347" w14:textId="07F61E3D" w:rsidR="004855FD" w:rsidRPr="004855FD" w:rsidRDefault="004855FD" w:rsidP="004855FD">
            <w:pPr>
              <w:ind w:firstLine="0"/>
            </w:pPr>
            <w:r>
              <w:t>Robbins</w:t>
            </w:r>
          </w:p>
        </w:tc>
        <w:tc>
          <w:tcPr>
            <w:tcW w:w="2179" w:type="dxa"/>
            <w:shd w:val="clear" w:color="auto" w:fill="auto"/>
          </w:tcPr>
          <w:p w14:paraId="27708504" w14:textId="07F2D072" w:rsidR="004855FD" w:rsidRPr="004855FD" w:rsidRDefault="004855FD" w:rsidP="004855FD">
            <w:pPr>
              <w:ind w:firstLine="0"/>
            </w:pPr>
            <w:r>
              <w:t>Sandifer</w:t>
            </w:r>
          </w:p>
        </w:tc>
        <w:tc>
          <w:tcPr>
            <w:tcW w:w="2180" w:type="dxa"/>
            <w:shd w:val="clear" w:color="auto" w:fill="auto"/>
          </w:tcPr>
          <w:p w14:paraId="22ABA31A" w14:textId="0933676E" w:rsidR="004855FD" w:rsidRPr="004855FD" w:rsidRDefault="004855FD" w:rsidP="004855FD">
            <w:pPr>
              <w:ind w:firstLine="0"/>
            </w:pPr>
            <w:r>
              <w:t>Schuessler</w:t>
            </w:r>
          </w:p>
        </w:tc>
      </w:tr>
      <w:tr w:rsidR="004855FD" w:rsidRPr="004855FD" w14:paraId="478EDAC1" w14:textId="77777777" w:rsidTr="004855FD">
        <w:tc>
          <w:tcPr>
            <w:tcW w:w="2179" w:type="dxa"/>
            <w:shd w:val="clear" w:color="auto" w:fill="auto"/>
          </w:tcPr>
          <w:p w14:paraId="75B8CD32" w14:textId="14139B6A" w:rsidR="004855FD" w:rsidRPr="004855FD" w:rsidRDefault="004855FD" w:rsidP="004855FD">
            <w:pPr>
              <w:ind w:firstLine="0"/>
            </w:pPr>
            <w:r>
              <w:t>Sessions</w:t>
            </w:r>
          </w:p>
        </w:tc>
        <w:tc>
          <w:tcPr>
            <w:tcW w:w="2179" w:type="dxa"/>
            <w:shd w:val="clear" w:color="auto" w:fill="auto"/>
          </w:tcPr>
          <w:p w14:paraId="4DA4DF3D" w14:textId="4F3DEAAD" w:rsidR="004855FD" w:rsidRPr="004855FD" w:rsidRDefault="004855FD" w:rsidP="004855FD">
            <w:pPr>
              <w:ind w:firstLine="0"/>
            </w:pPr>
            <w:r>
              <w:t>M. M. Smith</w:t>
            </w:r>
          </w:p>
        </w:tc>
        <w:tc>
          <w:tcPr>
            <w:tcW w:w="2180" w:type="dxa"/>
            <w:shd w:val="clear" w:color="auto" w:fill="auto"/>
          </w:tcPr>
          <w:p w14:paraId="49150C8A" w14:textId="1560DF65" w:rsidR="004855FD" w:rsidRPr="004855FD" w:rsidRDefault="004855FD" w:rsidP="004855FD">
            <w:pPr>
              <w:ind w:firstLine="0"/>
            </w:pPr>
            <w:r>
              <w:t>Taylor</w:t>
            </w:r>
          </w:p>
        </w:tc>
      </w:tr>
      <w:tr w:rsidR="004855FD" w:rsidRPr="004855FD" w14:paraId="2E0E21AC" w14:textId="77777777" w:rsidTr="004855FD">
        <w:tc>
          <w:tcPr>
            <w:tcW w:w="2179" w:type="dxa"/>
            <w:shd w:val="clear" w:color="auto" w:fill="auto"/>
          </w:tcPr>
          <w:p w14:paraId="4E6B0909" w14:textId="4066D26D" w:rsidR="004855FD" w:rsidRPr="004855FD" w:rsidRDefault="004855FD" w:rsidP="004855FD">
            <w:pPr>
              <w:ind w:firstLine="0"/>
            </w:pPr>
            <w:r>
              <w:t>Thayer</w:t>
            </w:r>
          </w:p>
        </w:tc>
        <w:tc>
          <w:tcPr>
            <w:tcW w:w="2179" w:type="dxa"/>
            <w:shd w:val="clear" w:color="auto" w:fill="auto"/>
          </w:tcPr>
          <w:p w14:paraId="7B467FD3" w14:textId="43A363EF" w:rsidR="004855FD" w:rsidRPr="004855FD" w:rsidRDefault="004855FD" w:rsidP="004855FD">
            <w:pPr>
              <w:ind w:firstLine="0"/>
            </w:pPr>
            <w:r>
              <w:t>Thigpen</w:t>
            </w:r>
          </w:p>
        </w:tc>
        <w:tc>
          <w:tcPr>
            <w:tcW w:w="2180" w:type="dxa"/>
            <w:shd w:val="clear" w:color="auto" w:fill="auto"/>
          </w:tcPr>
          <w:p w14:paraId="5AA2AE86" w14:textId="6E3D9479" w:rsidR="004855FD" w:rsidRPr="004855FD" w:rsidRDefault="004855FD" w:rsidP="004855FD">
            <w:pPr>
              <w:ind w:firstLine="0"/>
            </w:pPr>
            <w:r>
              <w:t>Trantham</w:t>
            </w:r>
          </w:p>
        </w:tc>
      </w:tr>
      <w:tr w:rsidR="004855FD" w:rsidRPr="004855FD" w14:paraId="39D48A21" w14:textId="77777777" w:rsidTr="004855FD">
        <w:tc>
          <w:tcPr>
            <w:tcW w:w="2179" w:type="dxa"/>
            <w:shd w:val="clear" w:color="auto" w:fill="auto"/>
          </w:tcPr>
          <w:p w14:paraId="6F2E98E6" w14:textId="4B75DF31" w:rsidR="004855FD" w:rsidRPr="004855FD" w:rsidRDefault="004855FD" w:rsidP="004855FD">
            <w:pPr>
              <w:ind w:firstLine="0"/>
            </w:pPr>
            <w:r>
              <w:t>Vaughan</w:t>
            </w:r>
          </w:p>
        </w:tc>
        <w:tc>
          <w:tcPr>
            <w:tcW w:w="2179" w:type="dxa"/>
            <w:shd w:val="clear" w:color="auto" w:fill="auto"/>
          </w:tcPr>
          <w:p w14:paraId="69ACB274" w14:textId="040030BF" w:rsidR="004855FD" w:rsidRPr="004855FD" w:rsidRDefault="004855FD" w:rsidP="004855FD">
            <w:pPr>
              <w:ind w:firstLine="0"/>
            </w:pPr>
            <w:r>
              <w:t>West</w:t>
            </w:r>
          </w:p>
        </w:tc>
        <w:tc>
          <w:tcPr>
            <w:tcW w:w="2180" w:type="dxa"/>
            <w:shd w:val="clear" w:color="auto" w:fill="auto"/>
          </w:tcPr>
          <w:p w14:paraId="2146F292" w14:textId="165ACFFA" w:rsidR="004855FD" w:rsidRPr="004855FD" w:rsidRDefault="004855FD" w:rsidP="004855FD">
            <w:pPr>
              <w:ind w:firstLine="0"/>
            </w:pPr>
            <w:r>
              <w:t>Wetmore</w:t>
            </w:r>
          </w:p>
        </w:tc>
      </w:tr>
      <w:tr w:rsidR="004855FD" w:rsidRPr="004855FD" w14:paraId="4B991AA8" w14:textId="77777777" w:rsidTr="004855FD">
        <w:tc>
          <w:tcPr>
            <w:tcW w:w="2179" w:type="dxa"/>
            <w:shd w:val="clear" w:color="auto" w:fill="auto"/>
          </w:tcPr>
          <w:p w14:paraId="29C3EB95" w14:textId="34E97353" w:rsidR="004855FD" w:rsidRPr="004855FD" w:rsidRDefault="004855FD" w:rsidP="004855FD">
            <w:pPr>
              <w:keepNext/>
              <w:ind w:firstLine="0"/>
            </w:pPr>
            <w:r>
              <w:t>White</w:t>
            </w:r>
          </w:p>
        </w:tc>
        <w:tc>
          <w:tcPr>
            <w:tcW w:w="2179" w:type="dxa"/>
            <w:shd w:val="clear" w:color="auto" w:fill="auto"/>
          </w:tcPr>
          <w:p w14:paraId="5C317391" w14:textId="7AFA1842" w:rsidR="004855FD" w:rsidRPr="004855FD" w:rsidRDefault="004855FD" w:rsidP="004855FD">
            <w:pPr>
              <w:keepNext/>
              <w:ind w:firstLine="0"/>
            </w:pPr>
            <w:r>
              <w:t>Whitmire</w:t>
            </w:r>
          </w:p>
        </w:tc>
        <w:tc>
          <w:tcPr>
            <w:tcW w:w="2180" w:type="dxa"/>
            <w:shd w:val="clear" w:color="auto" w:fill="auto"/>
          </w:tcPr>
          <w:p w14:paraId="702B639B" w14:textId="67818566" w:rsidR="004855FD" w:rsidRPr="004855FD" w:rsidRDefault="004855FD" w:rsidP="004855FD">
            <w:pPr>
              <w:keepNext/>
              <w:ind w:firstLine="0"/>
            </w:pPr>
            <w:r>
              <w:t>Williams</w:t>
            </w:r>
          </w:p>
        </w:tc>
      </w:tr>
      <w:tr w:rsidR="004855FD" w:rsidRPr="004855FD" w14:paraId="56297882" w14:textId="77777777" w:rsidTr="004855FD">
        <w:tc>
          <w:tcPr>
            <w:tcW w:w="2179" w:type="dxa"/>
            <w:shd w:val="clear" w:color="auto" w:fill="auto"/>
          </w:tcPr>
          <w:p w14:paraId="4BA087DB" w14:textId="6EE789C5" w:rsidR="004855FD" w:rsidRPr="004855FD" w:rsidRDefault="004855FD" w:rsidP="004855FD">
            <w:pPr>
              <w:keepNext/>
              <w:ind w:firstLine="0"/>
            </w:pPr>
            <w:r>
              <w:t>Willis</w:t>
            </w:r>
          </w:p>
        </w:tc>
        <w:tc>
          <w:tcPr>
            <w:tcW w:w="2179" w:type="dxa"/>
            <w:shd w:val="clear" w:color="auto" w:fill="auto"/>
          </w:tcPr>
          <w:p w14:paraId="6888BAD1" w14:textId="439D441A" w:rsidR="004855FD" w:rsidRPr="004855FD" w:rsidRDefault="004855FD" w:rsidP="004855FD">
            <w:pPr>
              <w:keepNext/>
              <w:ind w:firstLine="0"/>
            </w:pPr>
            <w:r>
              <w:t>Wooten</w:t>
            </w:r>
          </w:p>
        </w:tc>
        <w:tc>
          <w:tcPr>
            <w:tcW w:w="2180" w:type="dxa"/>
            <w:shd w:val="clear" w:color="auto" w:fill="auto"/>
          </w:tcPr>
          <w:p w14:paraId="6073D118" w14:textId="034A64E7" w:rsidR="004855FD" w:rsidRPr="004855FD" w:rsidRDefault="004855FD" w:rsidP="004855FD">
            <w:pPr>
              <w:keepNext/>
              <w:ind w:firstLine="0"/>
            </w:pPr>
            <w:r>
              <w:t>Yow</w:t>
            </w:r>
          </w:p>
        </w:tc>
      </w:tr>
    </w:tbl>
    <w:p w14:paraId="1E0D8B30" w14:textId="77777777" w:rsidR="004855FD" w:rsidRDefault="004855FD" w:rsidP="004855FD"/>
    <w:p w14:paraId="2EEAA105" w14:textId="08A1741A" w:rsidR="004855FD" w:rsidRDefault="004855FD" w:rsidP="004855FD">
      <w:pPr>
        <w:jc w:val="center"/>
        <w:rPr>
          <w:b/>
        </w:rPr>
      </w:pPr>
      <w:r w:rsidRPr="004855FD">
        <w:rPr>
          <w:b/>
        </w:rPr>
        <w:t>Total--90</w:t>
      </w:r>
    </w:p>
    <w:p w14:paraId="6C4F19FB" w14:textId="77777777" w:rsidR="004855FD" w:rsidRDefault="004855FD" w:rsidP="004855FD">
      <w:pPr>
        <w:jc w:val="center"/>
        <w:rPr>
          <w:b/>
        </w:rPr>
      </w:pPr>
    </w:p>
    <w:p w14:paraId="213C7CFE" w14:textId="77777777" w:rsidR="004855FD" w:rsidRDefault="004855FD" w:rsidP="004855FD">
      <w:pPr>
        <w:ind w:firstLine="0"/>
      </w:pPr>
      <w:r w:rsidRPr="004855FD">
        <w:t xml:space="preserve"> </w:t>
      </w:r>
      <w:r>
        <w:t>Those who voted in the negative are:</w:t>
      </w:r>
    </w:p>
    <w:p w14:paraId="157102D6" w14:textId="77777777" w:rsidR="004855FD" w:rsidRDefault="004855FD" w:rsidP="004855FD"/>
    <w:p w14:paraId="2E39E976" w14:textId="77777777" w:rsidR="004855FD" w:rsidRDefault="004855FD" w:rsidP="004855FD">
      <w:pPr>
        <w:jc w:val="center"/>
        <w:rPr>
          <w:b/>
        </w:rPr>
      </w:pPr>
      <w:r w:rsidRPr="004855FD">
        <w:rPr>
          <w:b/>
        </w:rPr>
        <w:t>Total--0</w:t>
      </w:r>
    </w:p>
    <w:p w14:paraId="1CE76325" w14:textId="7EBE24B6" w:rsidR="004855FD" w:rsidRDefault="004855FD" w:rsidP="004855FD">
      <w:pPr>
        <w:jc w:val="center"/>
        <w:rPr>
          <w:b/>
        </w:rPr>
      </w:pPr>
    </w:p>
    <w:p w14:paraId="6CBE9291" w14:textId="77777777" w:rsidR="004855FD" w:rsidRDefault="004855FD" w:rsidP="004855FD">
      <w:r>
        <w:t xml:space="preserve">Section 83 was adopted. </w:t>
      </w:r>
    </w:p>
    <w:p w14:paraId="5B140062" w14:textId="77777777" w:rsidR="004855FD" w:rsidRDefault="004855FD" w:rsidP="004855FD"/>
    <w:p w14:paraId="53590C81" w14:textId="1A418C47" w:rsidR="004855FD" w:rsidRDefault="004855FD" w:rsidP="004855FD">
      <w:pPr>
        <w:keepNext/>
        <w:jc w:val="center"/>
        <w:rPr>
          <w:b/>
        </w:rPr>
      </w:pPr>
      <w:r w:rsidRPr="004855FD">
        <w:rPr>
          <w:b/>
        </w:rPr>
        <w:t>SECTION 85</w:t>
      </w:r>
    </w:p>
    <w:p w14:paraId="0A56A267" w14:textId="77777777" w:rsidR="004855FD" w:rsidRDefault="004855FD" w:rsidP="004855FD">
      <w:r>
        <w:t xml:space="preserve">The yeas and nays were taken resulting as follows: </w:t>
      </w:r>
    </w:p>
    <w:p w14:paraId="62C407E7" w14:textId="15239712" w:rsidR="004855FD" w:rsidRDefault="004855FD" w:rsidP="004855FD">
      <w:pPr>
        <w:jc w:val="center"/>
      </w:pPr>
      <w:r>
        <w:t xml:space="preserve"> </w:t>
      </w:r>
      <w:bookmarkStart w:id="172" w:name="vote_start360"/>
      <w:bookmarkEnd w:id="172"/>
      <w:r>
        <w:t>Yeas 109; Nays 0</w:t>
      </w:r>
    </w:p>
    <w:p w14:paraId="427DB962" w14:textId="77777777" w:rsidR="004855FD" w:rsidRDefault="004855FD" w:rsidP="004855FD">
      <w:pPr>
        <w:jc w:val="center"/>
      </w:pPr>
    </w:p>
    <w:p w14:paraId="669A070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B7BAE60" w14:textId="77777777" w:rsidTr="004855FD">
        <w:tc>
          <w:tcPr>
            <w:tcW w:w="2179" w:type="dxa"/>
            <w:shd w:val="clear" w:color="auto" w:fill="auto"/>
          </w:tcPr>
          <w:p w14:paraId="2CA02196" w14:textId="361BCC64" w:rsidR="004855FD" w:rsidRPr="004855FD" w:rsidRDefault="004855FD" w:rsidP="004855FD">
            <w:pPr>
              <w:keepNext/>
              <w:ind w:firstLine="0"/>
            </w:pPr>
            <w:r>
              <w:t>Alexander</w:t>
            </w:r>
          </w:p>
        </w:tc>
        <w:tc>
          <w:tcPr>
            <w:tcW w:w="2179" w:type="dxa"/>
            <w:shd w:val="clear" w:color="auto" w:fill="auto"/>
          </w:tcPr>
          <w:p w14:paraId="16352FEB" w14:textId="637CD64B" w:rsidR="004855FD" w:rsidRPr="004855FD" w:rsidRDefault="004855FD" w:rsidP="004855FD">
            <w:pPr>
              <w:keepNext/>
              <w:ind w:firstLine="0"/>
            </w:pPr>
            <w:r>
              <w:t>Anderson</w:t>
            </w:r>
          </w:p>
        </w:tc>
        <w:tc>
          <w:tcPr>
            <w:tcW w:w="2180" w:type="dxa"/>
            <w:shd w:val="clear" w:color="auto" w:fill="auto"/>
          </w:tcPr>
          <w:p w14:paraId="117BF53C" w14:textId="4735DD67" w:rsidR="004855FD" w:rsidRPr="004855FD" w:rsidRDefault="004855FD" w:rsidP="004855FD">
            <w:pPr>
              <w:keepNext/>
              <w:ind w:firstLine="0"/>
            </w:pPr>
            <w:r>
              <w:t>Bailey</w:t>
            </w:r>
          </w:p>
        </w:tc>
      </w:tr>
      <w:tr w:rsidR="004855FD" w:rsidRPr="004855FD" w14:paraId="381F44A9" w14:textId="77777777" w:rsidTr="004855FD">
        <w:tc>
          <w:tcPr>
            <w:tcW w:w="2179" w:type="dxa"/>
            <w:shd w:val="clear" w:color="auto" w:fill="auto"/>
          </w:tcPr>
          <w:p w14:paraId="32DD7FD4" w14:textId="787B904E" w:rsidR="004855FD" w:rsidRPr="004855FD" w:rsidRDefault="004855FD" w:rsidP="004855FD">
            <w:pPr>
              <w:ind w:firstLine="0"/>
            </w:pPr>
            <w:r>
              <w:t>Ballentine</w:t>
            </w:r>
          </w:p>
        </w:tc>
        <w:tc>
          <w:tcPr>
            <w:tcW w:w="2179" w:type="dxa"/>
            <w:shd w:val="clear" w:color="auto" w:fill="auto"/>
          </w:tcPr>
          <w:p w14:paraId="767DB184" w14:textId="375C0303" w:rsidR="004855FD" w:rsidRPr="004855FD" w:rsidRDefault="004855FD" w:rsidP="004855FD">
            <w:pPr>
              <w:ind w:firstLine="0"/>
            </w:pPr>
            <w:r>
              <w:t>Bannister</w:t>
            </w:r>
          </w:p>
        </w:tc>
        <w:tc>
          <w:tcPr>
            <w:tcW w:w="2180" w:type="dxa"/>
            <w:shd w:val="clear" w:color="auto" w:fill="auto"/>
          </w:tcPr>
          <w:p w14:paraId="4F101C6C" w14:textId="5FEC5B89" w:rsidR="004855FD" w:rsidRPr="004855FD" w:rsidRDefault="004855FD" w:rsidP="004855FD">
            <w:pPr>
              <w:ind w:firstLine="0"/>
            </w:pPr>
            <w:r>
              <w:t>Bauer</w:t>
            </w:r>
          </w:p>
        </w:tc>
      </w:tr>
      <w:tr w:rsidR="004855FD" w:rsidRPr="004855FD" w14:paraId="56B844F6" w14:textId="77777777" w:rsidTr="004855FD">
        <w:tc>
          <w:tcPr>
            <w:tcW w:w="2179" w:type="dxa"/>
            <w:shd w:val="clear" w:color="auto" w:fill="auto"/>
          </w:tcPr>
          <w:p w14:paraId="2299D0AD" w14:textId="0980819F" w:rsidR="004855FD" w:rsidRPr="004855FD" w:rsidRDefault="004855FD" w:rsidP="004855FD">
            <w:pPr>
              <w:ind w:firstLine="0"/>
            </w:pPr>
            <w:r>
              <w:t>Beach</w:t>
            </w:r>
          </w:p>
        </w:tc>
        <w:tc>
          <w:tcPr>
            <w:tcW w:w="2179" w:type="dxa"/>
            <w:shd w:val="clear" w:color="auto" w:fill="auto"/>
          </w:tcPr>
          <w:p w14:paraId="01E7490E" w14:textId="21F964FD" w:rsidR="004855FD" w:rsidRPr="004855FD" w:rsidRDefault="004855FD" w:rsidP="004855FD">
            <w:pPr>
              <w:ind w:firstLine="0"/>
            </w:pPr>
            <w:r>
              <w:t>Bernstein</w:t>
            </w:r>
          </w:p>
        </w:tc>
        <w:tc>
          <w:tcPr>
            <w:tcW w:w="2180" w:type="dxa"/>
            <w:shd w:val="clear" w:color="auto" w:fill="auto"/>
          </w:tcPr>
          <w:p w14:paraId="20EA4726" w14:textId="77A40889" w:rsidR="004855FD" w:rsidRPr="004855FD" w:rsidRDefault="004855FD" w:rsidP="004855FD">
            <w:pPr>
              <w:ind w:firstLine="0"/>
            </w:pPr>
            <w:r>
              <w:t>Blackwell</w:t>
            </w:r>
          </w:p>
        </w:tc>
      </w:tr>
      <w:tr w:rsidR="004855FD" w:rsidRPr="004855FD" w14:paraId="0F0D1193" w14:textId="77777777" w:rsidTr="004855FD">
        <w:tc>
          <w:tcPr>
            <w:tcW w:w="2179" w:type="dxa"/>
            <w:shd w:val="clear" w:color="auto" w:fill="auto"/>
          </w:tcPr>
          <w:p w14:paraId="763A7F22" w14:textId="6AE86CAC" w:rsidR="004855FD" w:rsidRPr="004855FD" w:rsidRDefault="004855FD" w:rsidP="004855FD">
            <w:pPr>
              <w:ind w:firstLine="0"/>
            </w:pPr>
            <w:r>
              <w:t>Bradley</w:t>
            </w:r>
          </w:p>
        </w:tc>
        <w:tc>
          <w:tcPr>
            <w:tcW w:w="2179" w:type="dxa"/>
            <w:shd w:val="clear" w:color="auto" w:fill="auto"/>
          </w:tcPr>
          <w:p w14:paraId="3D2C3F87" w14:textId="719DFAE4" w:rsidR="004855FD" w:rsidRPr="004855FD" w:rsidRDefault="004855FD" w:rsidP="004855FD">
            <w:pPr>
              <w:ind w:firstLine="0"/>
            </w:pPr>
            <w:r>
              <w:t>Brittain</w:t>
            </w:r>
          </w:p>
        </w:tc>
        <w:tc>
          <w:tcPr>
            <w:tcW w:w="2180" w:type="dxa"/>
            <w:shd w:val="clear" w:color="auto" w:fill="auto"/>
          </w:tcPr>
          <w:p w14:paraId="658DE167" w14:textId="54AEF922" w:rsidR="004855FD" w:rsidRPr="004855FD" w:rsidRDefault="004855FD" w:rsidP="004855FD">
            <w:pPr>
              <w:ind w:firstLine="0"/>
            </w:pPr>
            <w:r>
              <w:t>Burns</w:t>
            </w:r>
          </w:p>
        </w:tc>
      </w:tr>
      <w:tr w:rsidR="004855FD" w:rsidRPr="004855FD" w14:paraId="299A014D" w14:textId="77777777" w:rsidTr="004855FD">
        <w:tc>
          <w:tcPr>
            <w:tcW w:w="2179" w:type="dxa"/>
            <w:shd w:val="clear" w:color="auto" w:fill="auto"/>
          </w:tcPr>
          <w:p w14:paraId="0367F020" w14:textId="57987460" w:rsidR="004855FD" w:rsidRPr="004855FD" w:rsidRDefault="004855FD" w:rsidP="004855FD">
            <w:pPr>
              <w:ind w:firstLine="0"/>
            </w:pPr>
            <w:r>
              <w:t>Bustos</w:t>
            </w:r>
          </w:p>
        </w:tc>
        <w:tc>
          <w:tcPr>
            <w:tcW w:w="2179" w:type="dxa"/>
            <w:shd w:val="clear" w:color="auto" w:fill="auto"/>
          </w:tcPr>
          <w:p w14:paraId="4573A62F" w14:textId="0EB57DB7" w:rsidR="004855FD" w:rsidRPr="004855FD" w:rsidRDefault="004855FD" w:rsidP="004855FD">
            <w:pPr>
              <w:ind w:firstLine="0"/>
            </w:pPr>
            <w:r>
              <w:t>Calhoon</w:t>
            </w:r>
          </w:p>
        </w:tc>
        <w:tc>
          <w:tcPr>
            <w:tcW w:w="2180" w:type="dxa"/>
            <w:shd w:val="clear" w:color="auto" w:fill="auto"/>
          </w:tcPr>
          <w:p w14:paraId="00BB3983" w14:textId="63A48C1A" w:rsidR="004855FD" w:rsidRPr="004855FD" w:rsidRDefault="004855FD" w:rsidP="004855FD">
            <w:pPr>
              <w:ind w:firstLine="0"/>
            </w:pPr>
            <w:r>
              <w:t>Carter</w:t>
            </w:r>
          </w:p>
        </w:tc>
      </w:tr>
      <w:tr w:rsidR="004855FD" w:rsidRPr="004855FD" w14:paraId="0B796DA0" w14:textId="77777777" w:rsidTr="004855FD">
        <w:tc>
          <w:tcPr>
            <w:tcW w:w="2179" w:type="dxa"/>
            <w:shd w:val="clear" w:color="auto" w:fill="auto"/>
          </w:tcPr>
          <w:p w14:paraId="1430AEFC" w14:textId="3A9FAB3F" w:rsidR="004855FD" w:rsidRPr="004855FD" w:rsidRDefault="004855FD" w:rsidP="004855FD">
            <w:pPr>
              <w:ind w:firstLine="0"/>
            </w:pPr>
            <w:r>
              <w:t>Caskey</w:t>
            </w:r>
          </w:p>
        </w:tc>
        <w:tc>
          <w:tcPr>
            <w:tcW w:w="2179" w:type="dxa"/>
            <w:shd w:val="clear" w:color="auto" w:fill="auto"/>
          </w:tcPr>
          <w:p w14:paraId="2AB5A784" w14:textId="1A7955A6" w:rsidR="004855FD" w:rsidRPr="004855FD" w:rsidRDefault="004855FD" w:rsidP="004855FD">
            <w:pPr>
              <w:ind w:firstLine="0"/>
            </w:pPr>
            <w:r>
              <w:t>Chapman</w:t>
            </w:r>
          </w:p>
        </w:tc>
        <w:tc>
          <w:tcPr>
            <w:tcW w:w="2180" w:type="dxa"/>
            <w:shd w:val="clear" w:color="auto" w:fill="auto"/>
          </w:tcPr>
          <w:p w14:paraId="15E84A5C" w14:textId="3BD778E7" w:rsidR="004855FD" w:rsidRPr="004855FD" w:rsidRDefault="004855FD" w:rsidP="004855FD">
            <w:pPr>
              <w:ind w:firstLine="0"/>
            </w:pPr>
            <w:r>
              <w:t>Chumley</w:t>
            </w:r>
          </w:p>
        </w:tc>
      </w:tr>
      <w:tr w:rsidR="004855FD" w:rsidRPr="004855FD" w14:paraId="49CD328B" w14:textId="77777777" w:rsidTr="004855FD">
        <w:tc>
          <w:tcPr>
            <w:tcW w:w="2179" w:type="dxa"/>
            <w:shd w:val="clear" w:color="auto" w:fill="auto"/>
          </w:tcPr>
          <w:p w14:paraId="4C6F45D0" w14:textId="54460737" w:rsidR="004855FD" w:rsidRPr="004855FD" w:rsidRDefault="004855FD" w:rsidP="004855FD">
            <w:pPr>
              <w:ind w:firstLine="0"/>
            </w:pPr>
            <w:r>
              <w:t>Clyburn</w:t>
            </w:r>
          </w:p>
        </w:tc>
        <w:tc>
          <w:tcPr>
            <w:tcW w:w="2179" w:type="dxa"/>
            <w:shd w:val="clear" w:color="auto" w:fill="auto"/>
          </w:tcPr>
          <w:p w14:paraId="63D624F9" w14:textId="1D8FA5E5" w:rsidR="004855FD" w:rsidRPr="004855FD" w:rsidRDefault="004855FD" w:rsidP="004855FD">
            <w:pPr>
              <w:ind w:firstLine="0"/>
            </w:pPr>
            <w:r>
              <w:t>Cobb-Hunter</w:t>
            </w:r>
          </w:p>
        </w:tc>
        <w:tc>
          <w:tcPr>
            <w:tcW w:w="2180" w:type="dxa"/>
            <w:shd w:val="clear" w:color="auto" w:fill="auto"/>
          </w:tcPr>
          <w:p w14:paraId="295555E6" w14:textId="2ADBFEA9" w:rsidR="004855FD" w:rsidRPr="004855FD" w:rsidRDefault="004855FD" w:rsidP="004855FD">
            <w:pPr>
              <w:ind w:firstLine="0"/>
            </w:pPr>
            <w:r>
              <w:t>Collins</w:t>
            </w:r>
          </w:p>
        </w:tc>
      </w:tr>
      <w:tr w:rsidR="004855FD" w:rsidRPr="004855FD" w14:paraId="7482C4E4" w14:textId="77777777" w:rsidTr="004855FD">
        <w:tc>
          <w:tcPr>
            <w:tcW w:w="2179" w:type="dxa"/>
            <w:shd w:val="clear" w:color="auto" w:fill="auto"/>
          </w:tcPr>
          <w:p w14:paraId="6018DE1A" w14:textId="54C56346" w:rsidR="004855FD" w:rsidRPr="004855FD" w:rsidRDefault="004855FD" w:rsidP="004855FD">
            <w:pPr>
              <w:ind w:firstLine="0"/>
            </w:pPr>
            <w:r>
              <w:t>Connell</w:t>
            </w:r>
          </w:p>
        </w:tc>
        <w:tc>
          <w:tcPr>
            <w:tcW w:w="2179" w:type="dxa"/>
            <w:shd w:val="clear" w:color="auto" w:fill="auto"/>
          </w:tcPr>
          <w:p w14:paraId="350D82F5" w14:textId="337E5204" w:rsidR="004855FD" w:rsidRPr="004855FD" w:rsidRDefault="004855FD" w:rsidP="004855FD">
            <w:pPr>
              <w:ind w:firstLine="0"/>
            </w:pPr>
            <w:r>
              <w:t>B. L. Cox</w:t>
            </w:r>
          </w:p>
        </w:tc>
        <w:tc>
          <w:tcPr>
            <w:tcW w:w="2180" w:type="dxa"/>
            <w:shd w:val="clear" w:color="auto" w:fill="auto"/>
          </w:tcPr>
          <w:p w14:paraId="6265BFFA" w14:textId="101D3846" w:rsidR="004855FD" w:rsidRPr="004855FD" w:rsidRDefault="004855FD" w:rsidP="004855FD">
            <w:pPr>
              <w:ind w:firstLine="0"/>
            </w:pPr>
            <w:r>
              <w:t>Crawford</w:t>
            </w:r>
          </w:p>
        </w:tc>
      </w:tr>
      <w:tr w:rsidR="004855FD" w:rsidRPr="004855FD" w14:paraId="6B73798A" w14:textId="77777777" w:rsidTr="004855FD">
        <w:tc>
          <w:tcPr>
            <w:tcW w:w="2179" w:type="dxa"/>
            <w:shd w:val="clear" w:color="auto" w:fill="auto"/>
          </w:tcPr>
          <w:p w14:paraId="57C84E52" w14:textId="4C04A095" w:rsidR="004855FD" w:rsidRPr="004855FD" w:rsidRDefault="004855FD" w:rsidP="004855FD">
            <w:pPr>
              <w:ind w:firstLine="0"/>
            </w:pPr>
            <w:r>
              <w:t>Cromer</w:t>
            </w:r>
          </w:p>
        </w:tc>
        <w:tc>
          <w:tcPr>
            <w:tcW w:w="2179" w:type="dxa"/>
            <w:shd w:val="clear" w:color="auto" w:fill="auto"/>
          </w:tcPr>
          <w:p w14:paraId="3A71846B" w14:textId="68915515" w:rsidR="004855FD" w:rsidRPr="004855FD" w:rsidRDefault="004855FD" w:rsidP="004855FD">
            <w:pPr>
              <w:ind w:firstLine="0"/>
            </w:pPr>
            <w:r>
              <w:t>Davis</w:t>
            </w:r>
          </w:p>
        </w:tc>
        <w:tc>
          <w:tcPr>
            <w:tcW w:w="2180" w:type="dxa"/>
            <w:shd w:val="clear" w:color="auto" w:fill="auto"/>
          </w:tcPr>
          <w:p w14:paraId="2FF1D48A" w14:textId="2A7A087B" w:rsidR="004855FD" w:rsidRPr="004855FD" w:rsidRDefault="004855FD" w:rsidP="004855FD">
            <w:pPr>
              <w:ind w:firstLine="0"/>
            </w:pPr>
            <w:r>
              <w:t>Dillard</w:t>
            </w:r>
          </w:p>
        </w:tc>
      </w:tr>
      <w:tr w:rsidR="004855FD" w:rsidRPr="004855FD" w14:paraId="4C0BCF36" w14:textId="77777777" w:rsidTr="004855FD">
        <w:tc>
          <w:tcPr>
            <w:tcW w:w="2179" w:type="dxa"/>
            <w:shd w:val="clear" w:color="auto" w:fill="auto"/>
          </w:tcPr>
          <w:p w14:paraId="480A80F1" w14:textId="26A42835" w:rsidR="004855FD" w:rsidRPr="004855FD" w:rsidRDefault="004855FD" w:rsidP="004855FD">
            <w:pPr>
              <w:ind w:firstLine="0"/>
            </w:pPr>
            <w:r>
              <w:t>Elliott</w:t>
            </w:r>
          </w:p>
        </w:tc>
        <w:tc>
          <w:tcPr>
            <w:tcW w:w="2179" w:type="dxa"/>
            <w:shd w:val="clear" w:color="auto" w:fill="auto"/>
          </w:tcPr>
          <w:p w14:paraId="56018746" w14:textId="02A744B6" w:rsidR="004855FD" w:rsidRPr="004855FD" w:rsidRDefault="004855FD" w:rsidP="004855FD">
            <w:pPr>
              <w:ind w:firstLine="0"/>
            </w:pPr>
            <w:r>
              <w:t>Erickson</w:t>
            </w:r>
          </w:p>
        </w:tc>
        <w:tc>
          <w:tcPr>
            <w:tcW w:w="2180" w:type="dxa"/>
            <w:shd w:val="clear" w:color="auto" w:fill="auto"/>
          </w:tcPr>
          <w:p w14:paraId="13AF6D96" w14:textId="6603AA38" w:rsidR="004855FD" w:rsidRPr="004855FD" w:rsidRDefault="004855FD" w:rsidP="004855FD">
            <w:pPr>
              <w:ind w:firstLine="0"/>
            </w:pPr>
            <w:r>
              <w:t>Felder</w:t>
            </w:r>
          </w:p>
        </w:tc>
      </w:tr>
      <w:tr w:rsidR="004855FD" w:rsidRPr="004855FD" w14:paraId="671EF1A0" w14:textId="77777777" w:rsidTr="004855FD">
        <w:tc>
          <w:tcPr>
            <w:tcW w:w="2179" w:type="dxa"/>
            <w:shd w:val="clear" w:color="auto" w:fill="auto"/>
          </w:tcPr>
          <w:p w14:paraId="7C191B89" w14:textId="35A617B7" w:rsidR="004855FD" w:rsidRPr="004855FD" w:rsidRDefault="004855FD" w:rsidP="004855FD">
            <w:pPr>
              <w:ind w:firstLine="0"/>
            </w:pPr>
            <w:r>
              <w:t>Forrest</w:t>
            </w:r>
          </w:p>
        </w:tc>
        <w:tc>
          <w:tcPr>
            <w:tcW w:w="2179" w:type="dxa"/>
            <w:shd w:val="clear" w:color="auto" w:fill="auto"/>
          </w:tcPr>
          <w:p w14:paraId="6A425D90" w14:textId="3FE88B24" w:rsidR="004855FD" w:rsidRPr="004855FD" w:rsidRDefault="004855FD" w:rsidP="004855FD">
            <w:pPr>
              <w:ind w:firstLine="0"/>
            </w:pPr>
            <w:r>
              <w:t>Gagnon</w:t>
            </w:r>
          </w:p>
        </w:tc>
        <w:tc>
          <w:tcPr>
            <w:tcW w:w="2180" w:type="dxa"/>
            <w:shd w:val="clear" w:color="auto" w:fill="auto"/>
          </w:tcPr>
          <w:p w14:paraId="0F0C54D4" w14:textId="572EBEBE" w:rsidR="004855FD" w:rsidRPr="004855FD" w:rsidRDefault="004855FD" w:rsidP="004855FD">
            <w:pPr>
              <w:ind w:firstLine="0"/>
            </w:pPr>
            <w:r>
              <w:t>Garvin</w:t>
            </w:r>
          </w:p>
        </w:tc>
      </w:tr>
      <w:tr w:rsidR="004855FD" w:rsidRPr="004855FD" w14:paraId="25DD2710" w14:textId="77777777" w:rsidTr="004855FD">
        <w:tc>
          <w:tcPr>
            <w:tcW w:w="2179" w:type="dxa"/>
            <w:shd w:val="clear" w:color="auto" w:fill="auto"/>
          </w:tcPr>
          <w:p w14:paraId="29287233" w14:textId="3758509F" w:rsidR="004855FD" w:rsidRPr="004855FD" w:rsidRDefault="004855FD" w:rsidP="004855FD">
            <w:pPr>
              <w:ind w:firstLine="0"/>
            </w:pPr>
            <w:r>
              <w:t>Gibson</w:t>
            </w:r>
          </w:p>
        </w:tc>
        <w:tc>
          <w:tcPr>
            <w:tcW w:w="2179" w:type="dxa"/>
            <w:shd w:val="clear" w:color="auto" w:fill="auto"/>
          </w:tcPr>
          <w:p w14:paraId="0FB1D7A9" w14:textId="5219B62F" w:rsidR="004855FD" w:rsidRPr="004855FD" w:rsidRDefault="004855FD" w:rsidP="004855FD">
            <w:pPr>
              <w:ind w:firstLine="0"/>
            </w:pPr>
            <w:r>
              <w:t>Gilliam</w:t>
            </w:r>
          </w:p>
        </w:tc>
        <w:tc>
          <w:tcPr>
            <w:tcW w:w="2180" w:type="dxa"/>
            <w:shd w:val="clear" w:color="auto" w:fill="auto"/>
          </w:tcPr>
          <w:p w14:paraId="34AB2CA9" w14:textId="3F6EFB6C" w:rsidR="004855FD" w:rsidRPr="004855FD" w:rsidRDefault="004855FD" w:rsidP="004855FD">
            <w:pPr>
              <w:ind w:firstLine="0"/>
            </w:pPr>
            <w:r>
              <w:t>Gilliard</w:t>
            </w:r>
          </w:p>
        </w:tc>
      </w:tr>
      <w:tr w:rsidR="004855FD" w:rsidRPr="004855FD" w14:paraId="2AC1B6FC" w14:textId="77777777" w:rsidTr="004855FD">
        <w:tc>
          <w:tcPr>
            <w:tcW w:w="2179" w:type="dxa"/>
            <w:shd w:val="clear" w:color="auto" w:fill="auto"/>
          </w:tcPr>
          <w:p w14:paraId="30305838" w14:textId="1FB0299D" w:rsidR="004855FD" w:rsidRPr="004855FD" w:rsidRDefault="004855FD" w:rsidP="004855FD">
            <w:pPr>
              <w:ind w:firstLine="0"/>
            </w:pPr>
            <w:r>
              <w:t>Guest</w:t>
            </w:r>
          </w:p>
        </w:tc>
        <w:tc>
          <w:tcPr>
            <w:tcW w:w="2179" w:type="dxa"/>
            <w:shd w:val="clear" w:color="auto" w:fill="auto"/>
          </w:tcPr>
          <w:p w14:paraId="49B53A27" w14:textId="44393B89" w:rsidR="004855FD" w:rsidRPr="004855FD" w:rsidRDefault="004855FD" w:rsidP="004855FD">
            <w:pPr>
              <w:ind w:firstLine="0"/>
            </w:pPr>
            <w:r>
              <w:t>Haddon</w:t>
            </w:r>
          </w:p>
        </w:tc>
        <w:tc>
          <w:tcPr>
            <w:tcW w:w="2180" w:type="dxa"/>
            <w:shd w:val="clear" w:color="auto" w:fill="auto"/>
          </w:tcPr>
          <w:p w14:paraId="4884D3E4" w14:textId="62ADC5E4" w:rsidR="004855FD" w:rsidRPr="004855FD" w:rsidRDefault="004855FD" w:rsidP="004855FD">
            <w:pPr>
              <w:ind w:firstLine="0"/>
            </w:pPr>
            <w:r>
              <w:t>Hager</w:t>
            </w:r>
          </w:p>
        </w:tc>
      </w:tr>
      <w:tr w:rsidR="004855FD" w:rsidRPr="004855FD" w14:paraId="30424B06" w14:textId="77777777" w:rsidTr="004855FD">
        <w:tc>
          <w:tcPr>
            <w:tcW w:w="2179" w:type="dxa"/>
            <w:shd w:val="clear" w:color="auto" w:fill="auto"/>
          </w:tcPr>
          <w:p w14:paraId="64959D43" w14:textId="3F8DB4D6" w:rsidR="004855FD" w:rsidRPr="004855FD" w:rsidRDefault="004855FD" w:rsidP="004855FD">
            <w:pPr>
              <w:ind w:firstLine="0"/>
            </w:pPr>
            <w:r>
              <w:t>Hardee</w:t>
            </w:r>
          </w:p>
        </w:tc>
        <w:tc>
          <w:tcPr>
            <w:tcW w:w="2179" w:type="dxa"/>
            <w:shd w:val="clear" w:color="auto" w:fill="auto"/>
          </w:tcPr>
          <w:p w14:paraId="5ABF0AA0" w14:textId="3A5F5CFE" w:rsidR="004855FD" w:rsidRPr="004855FD" w:rsidRDefault="004855FD" w:rsidP="004855FD">
            <w:pPr>
              <w:ind w:firstLine="0"/>
            </w:pPr>
            <w:r>
              <w:t>Harris</w:t>
            </w:r>
          </w:p>
        </w:tc>
        <w:tc>
          <w:tcPr>
            <w:tcW w:w="2180" w:type="dxa"/>
            <w:shd w:val="clear" w:color="auto" w:fill="auto"/>
          </w:tcPr>
          <w:p w14:paraId="6E077C8E" w14:textId="777F61A6" w:rsidR="004855FD" w:rsidRPr="004855FD" w:rsidRDefault="004855FD" w:rsidP="004855FD">
            <w:pPr>
              <w:ind w:firstLine="0"/>
            </w:pPr>
            <w:r>
              <w:t>Hartnett</w:t>
            </w:r>
          </w:p>
        </w:tc>
      </w:tr>
      <w:tr w:rsidR="004855FD" w:rsidRPr="004855FD" w14:paraId="038CEE97" w14:textId="77777777" w:rsidTr="004855FD">
        <w:tc>
          <w:tcPr>
            <w:tcW w:w="2179" w:type="dxa"/>
            <w:shd w:val="clear" w:color="auto" w:fill="auto"/>
          </w:tcPr>
          <w:p w14:paraId="7A44ED55" w14:textId="6CD2144A" w:rsidR="004855FD" w:rsidRPr="004855FD" w:rsidRDefault="004855FD" w:rsidP="004855FD">
            <w:pPr>
              <w:ind w:firstLine="0"/>
            </w:pPr>
            <w:r>
              <w:t>Hayes</w:t>
            </w:r>
          </w:p>
        </w:tc>
        <w:tc>
          <w:tcPr>
            <w:tcW w:w="2179" w:type="dxa"/>
            <w:shd w:val="clear" w:color="auto" w:fill="auto"/>
          </w:tcPr>
          <w:p w14:paraId="4151D302" w14:textId="526145CE" w:rsidR="004855FD" w:rsidRPr="004855FD" w:rsidRDefault="004855FD" w:rsidP="004855FD">
            <w:pPr>
              <w:ind w:firstLine="0"/>
            </w:pPr>
            <w:r>
              <w:t>Henegan</w:t>
            </w:r>
          </w:p>
        </w:tc>
        <w:tc>
          <w:tcPr>
            <w:tcW w:w="2180" w:type="dxa"/>
            <w:shd w:val="clear" w:color="auto" w:fill="auto"/>
          </w:tcPr>
          <w:p w14:paraId="7B18DAC0" w14:textId="78BFD177" w:rsidR="004855FD" w:rsidRPr="004855FD" w:rsidRDefault="004855FD" w:rsidP="004855FD">
            <w:pPr>
              <w:ind w:firstLine="0"/>
            </w:pPr>
            <w:r>
              <w:t>Herbkersman</w:t>
            </w:r>
          </w:p>
        </w:tc>
      </w:tr>
      <w:tr w:rsidR="004855FD" w:rsidRPr="004855FD" w14:paraId="60BD602E" w14:textId="77777777" w:rsidTr="004855FD">
        <w:tc>
          <w:tcPr>
            <w:tcW w:w="2179" w:type="dxa"/>
            <w:shd w:val="clear" w:color="auto" w:fill="auto"/>
          </w:tcPr>
          <w:p w14:paraId="50A9CDA1" w14:textId="71D3B611" w:rsidR="004855FD" w:rsidRPr="004855FD" w:rsidRDefault="004855FD" w:rsidP="004855FD">
            <w:pPr>
              <w:ind w:firstLine="0"/>
            </w:pPr>
            <w:r>
              <w:t>Hewitt</w:t>
            </w:r>
          </w:p>
        </w:tc>
        <w:tc>
          <w:tcPr>
            <w:tcW w:w="2179" w:type="dxa"/>
            <w:shd w:val="clear" w:color="auto" w:fill="auto"/>
          </w:tcPr>
          <w:p w14:paraId="1D426ADD" w14:textId="61FCA37C" w:rsidR="004855FD" w:rsidRPr="004855FD" w:rsidRDefault="004855FD" w:rsidP="004855FD">
            <w:pPr>
              <w:ind w:firstLine="0"/>
            </w:pPr>
            <w:r>
              <w:t>Hiott</w:t>
            </w:r>
          </w:p>
        </w:tc>
        <w:tc>
          <w:tcPr>
            <w:tcW w:w="2180" w:type="dxa"/>
            <w:shd w:val="clear" w:color="auto" w:fill="auto"/>
          </w:tcPr>
          <w:p w14:paraId="180A5DCE" w14:textId="3418A8E2" w:rsidR="004855FD" w:rsidRPr="004855FD" w:rsidRDefault="004855FD" w:rsidP="004855FD">
            <w:pPr>
              <w:ind w:firstLine="0"/>
            </w:pPr>
            <w:r>
              <w:t>Hixon</w:t>
            </w:r>
          </w:p>
        </w:tc>
      </w:tr>
      <w:tr w:rsidR="004855FD" w:rsidRPr="004855FD" w14:paraId="0B7FBA00" w14:textId="77777777" w:rsidTr="004855FD">
        <w:tc>
          <w:tcPr>
            <w:tcW w:w="2179" w:type="dxa"/>
            <w:shd w:val="clear" w:color="auto" w:fill="auto"/>
          </w:tcPr>
          <w:p w14:paraId="5C1FB554" w14:textId="3113C1F7" w:rsidR="004855FD" w:rsidRPr="004855FD" w:rsidRDefault="004855FD" w:rsidP="004855FD">
            <w:pPr>
              <w:ind w:firstLine="0"/>
            </w:pPr>
            <w:r>
              <w:t>Hosey</w:t>
            </w:r>
          </w:p>
        </w:tc>
        <w:tc>
          <w:tcPr>
            <w:tcW w:w="2179" w:type="dxa"/>
            <w:shd w:val="clear" w:color="auto" w:fill="auto"/>
          </w:tcPr>
          <w:p w14:paraId="477C3194" w14:textId="5E04EEBB" w:rsidR="004855FD" w:rsidRPr="004855FD" w:rsidRDefault="004855FD" w:rsidP="004855FD">
            <w:pPr>
              <w:ind w:firstLine="0"/>
            </w:pPr>
            <w:r>
              <w:t>Hyde</w:t>
            </w:r>
          </w:p>
        </w:tc>
        <w:tc>
          <w:tcPr>
            <w:tcW w:w="2180" w:type="dxa"/>
            <w:shd w:val="clear" w:color="auto" w:fill="auto"/>
          </w:tcPr>
          <w:p w14:paraId="0286E159" w14:textId="7E475924" w:rsidR="004855FD" w:rsidRPr="004855FD" w:rsidRDefault="004855FD" w:rsidP="004855FD">
            <w:pPr>
              <w:ind w:firstLine="0"/>
            </w:pPr>
            <w:r>
              <w:t>Jefferson</w:t>
            </w:r>
          </w:p>
        </w:tc>
      </w:tr>
      <w:tr w:rsidR="004855FD" w:rsidRPr="004855FD" w14:paraId="593A25D7" w14:textId="77777777" w:rsidTr="004855FD">
        <w:tc>
          <w:tcPr>
            <w:tcW w:w="2179" w:type="dxa"/>
            <w:shd w:val="clear" w:color="auto" w:fill="auto"/>
          </w:tcPr>
          <w:p w14:paraId="3E0F3AFD" w14:textId="1233B8C9" w:rsidR="004855FD" w:rsidRPr="004855FD" w:rsidRDefault="004855FD" w:rsidP="004855FD">
            <w:pPr>
              <w:ind w:firstLine="0"/>
            </w:pPr>
            <w:r>
              <w:t>J. E. Johnson</w:t>
            </w:r>
          </w:p>
        </w:tc>
        <w:tc>
          <w:tcPr>
            <w:tcW w:w="2179" w:type="dxa"/>
            <w:shd w:val="clear" w:color="auto" w:fill="auto"/>
          </w:tcPr>
          <w:p w14:paraId="6956D417" w14:textId="6544B07D" w:rsidR="004855FD" w:rsidRPr="004855FD" w:rsidRDefault="004855FD" w:rsidP="004855FD">
            <w:pPr>
              <w:ind w:firstLine="0"/>
            </w:pPr>
            <w:r>
              <w:t>J. L. Johnson</w:t>
            </w:r>
          </w:p>
        </w:tc>
        <w:tc>
          <w:tcPr>
            <w:tcW w:w="2180" w:type="dxa"/>
            <w:shd w:val="clear" w:color="auto" w:fill="auto"/>
          </w:tcPr>
          <w:p w14:paraId="43135F41" w14:textId="17339177" w:rsidR="004855FD" w:rsidRPr="004855FD" w:rsidRDefault="004855FD" w:rsidP="004855FD">
            <w:pPr>
              <w:ind w:firstLine="0"/>
            </w:pPr>
            <w:r>
              <w:t>S. Jones</w:t>
            </w:r>
          </w:p>
        </w:tc>
      </w:tr>
      <w:tr w:rsidR="004855FD" w:rsidRPr="004855FD" w14:paraId="3168737D" w14:textId="77777777" w:rsidTr="004855FD">
        <w:tc>
          <w:tcPr>
            <w:tcW w:w="2179" w:type="dxa"/>
            <w:shd w:val="clear" w:color="auto" w:fill="auto"/>
          </w:tcPr>
          <w:p w14:paraId="26CA9228" w14:textId="306044D8" w:rsidR="004855FD" w:rsidRPr="004855FD" w:rsidRDefault="004855FD" w:rsidP="004855FD">
            <w:pPr>
              <w:ind w:firstLine="0"/>
            </w:pPr>
            <w:r>
              <w:t>Kilmartin</w:t>
            </w:r>
          </w:p>
        </w:tc>
        <w:tc>
          <w:tcPr>
            <w:tcW w:w="2179" w:type="dxa"/>
            <w:shd w:val="clear" w:color="auto" w:fill="auto"/>
          </w:tcPr>
          <w:p w14:paraId="4455D555" w14:textId="783DD84C" w:rsidR="004855FD" w:rsidRPr="004855FD" w:rsidRDefault="004855FD" w:rsidP="004855FD">
            <w:pPr>
              <w:ind w:firstLine="0"/>
            </w:pPr>
            <w:r>
              <w:t>King</w:t>
            </w:r>
          </w:p>
        </w:tc>
        <w:tc>
          <w:tcPr>
            <w:tcW w:w="2180" w:type="dxa"/>
            <w:shd w:val="clear" w:color="auto" w:fill="auto"/>
          </w:tcPr>
          <w:p w14:paraId="2BE5FEB0" w14:textId="779FE6E6" w:rsidR="004855FD" w:rsidRPr="004855FD" w:rsidRDefault="004855FD" w:rsidP="004855FD">
            <w:pPr>
              <w:ind w:firstLine="0"/>
            </w:pPr>
            <w:r>
              <w:t>Kirby</w:t>
            </w:r>
          </w:p>
        </w:tc>
      </w:tr>
      <w:tr w:rsidR="004855FD" w:rsidRPr="004855FD" w14:paraId="4763B8A6" w14:textId="77777777" w:rsidTr="004855FD">
        <w:tc>
          <w:tcPr>
            <w:tcW w:w="2179" w:type="dxa"/>
            <w:shd w:val="clear" w:color="auto" w:fill="auto"/>
          </w:tcPr>
          <w:p w14:paraId="0F235C2D" w14:textId="4C69F92B" w:rsidR="004855FD" w:rsidRPr="004855FD" w:rsidRDefault="004855FD" w:rsidP="004855FD">
            <w:pPr>
              <w:ind w:firstLine="0"/>
            </w:pPr>
            <w:r>
              <w:t>Landing</w:t>
            </w:r>
          </w:p>
        </w:tc>
        <w:tc>
          <w:tcPr>
            <w:tcW w:w="2179" w:type="dxa"/>
            <w:shd w:val="clear" w:color="auto" w:fill="auto"/>
          </w:tcPr>
          <w:p w14:paraId="5A93F50D" w14:textId="1888CAF4" w:rsidR="004855FD" w:rsidRPr="004855FD" w:rsidRDefault="004855FD" w:rsidP="004855FD">
            <w:pPr>
              <w:ind w:firstLine="0"/>
            </w:pPr>
            <w:r>
              <w:t>Lawson</w:t>
            </w:r>
          </w:p>
        </w:tc>
        <w:tc>
          <w:tcPr>
            <w:tcW w:w="2180" w:type="dxa"/>
            <w:shd w:val="clear" w:color="auto" w:fill="auto"/>
          </w:tcPr>
          <w:p w14:paraId="792CD13B" w14:textId="52DEAE6F" w:rsidR="004855FD" w:rsidRPr="004855FD" w:rsidRDefault="004855FD" w:rsidP="004855FD">
            <w:pPr>
              <w:ind w:firstLine="0"/>
            </w:pPr>
            <w:r>
              <w:t>Leber</w:t>
            </w:r>
          </w:p>
        </w:tc>
      </w:tr>
      <w:tr w:rsidR="004855FD" w:rsidRPr="004855FD" w14:paraId="198B21F0" w14:textId="77777777" w:rsidTr="004855FD">
        <w:tc>
          <w:tcPr>
            <w:tcW w:w="2179" w:type="dxa"/>
            <w:shd w:val="clear" w:color="auto" w:fill="auto"/>
          </w:tcPr>
          <w:p w14:paraId="57AF87A7" w14:textId="43D6B037" w:rsidR="004855FD" w:rsidRPr="004855FD" w:rsidRDefault="004855FD" w:rsidP="004855FD">
            <w:pPr>
              <w:ind w:firstLine="0"/>
            </w:pPr>
            <w:r>
              <w:t>Ligon</w:t>
            </w:r>
          </w:p>
        </w:tc>
        <w:tc>
          <w:tcPr>
            <w:tcW w:w="2179" w:type="dxa"/>
            <w:shd w:val="clear" w:color="auto" w:fill="auto"/>
          </w:tcPr>
          <w:p w14:paraId="03F3F939" w14:textId="1E330A4B" w:rsidR="004855FD" w:rsidRPr="004855FD" w:rsidRDefault="004855FD" w:rsidP="004855FD">
            <w:pPr>
              <w:ind w:firstLine="0"/>
            </w:pPr>
            <w:r>
              <w:t>Long</w:t>
            </w:r>
          </w:p>
        </w:tc>
        <w:tc>
          <w:tcPr>
            <w:tcW w:w="2180" w:type="dxa"/>
            <w:shd w:val="clear" w:color="auto" w:fill="auto"/>
          </w:tcPr>
          <w:p w14:paraId="41ACB43B" w14:textId="271EB0B2" w:rsidR="004855FD" w:rsidRPr="004855FD" w:rsidRDefault="004855FD" w:rsidP="004855FD">
            <w:pPr>
              <w:ind w:firstLine="0"/>
            </w:pPr>
            <w:r>
              <w:t>Lowe</w:t>
            </w:r>
          </w:p>
        </w:tc>
      </w:tr>
      <w:tr w:rsidR="004855FD" w:rsidRPr="004855FD" w14:paraId="2C5E0435" w14:textId="77777777" w:rsidTr="004855FD">
        <w:tc>
          <w:tcPr>
            <w:tcW w:w="2179" w:type="dxa"/>
            <w:shd w:val="clear" w:color="auto" w:fill="auto"/>
          </w:tcPr>
          <w:p w14:paraId="09A1BA40" w14:textId="5F6D6126" w:rsidR="004855FD" w:rsidRPr="004855FD" w:rsidRDefault="004855FD" w:rsidP="004855FD">
            <w:pPr>
              <w:ind w:firstLine="0"/>
            </w:pPr>
            <w:r>
              <w:t>Magnuson</w:t>
            </w:r>
          </w:p>
        </w:tc>
        <w:tc>
          <w:tcPr>
            <w:tcW w:w="2179" w:type="dxa"/>
            <w:shd w:val="clear" w:color="auto" w:fill="auto"/>
          </w:tcPr>
          <w:p w14:paraId="1C72D65C" w14:textId="0234C966" w:rsidR="004855FD" w:rsidRPr="004855FD" w:rsidRDefault="004855FD" w:rsidP="004855FD">
            <w:pPr>
              <w:ind w:firstLine="0"/>
            </w:pPr>
            <w:r>
              <w:t>May</w:t>
            </w:r>
          </w:p>
        </w:tc>
        <w:tc>
          <w:tcPr>
            <w:tcW w:w="2180" w:type="dxa"/>
            <w:shd w:val="clear" w:color="auto" w:fill="auto"/>
          </w:tcPr>
          <w:p w14:paraId="7C96483B" w14:textId="3E1EF252" w:rsidR="004855FD" w:rsidRPr="004855FD" w:rsidRDefault="004855FD" w:rsidP="004855FD">
            <w:pPr>
              <w:ind w:firstLine="0"/>
            </w:pPr>
            <w:r>
              <w:t>McCabe</w:t>
            </w:r>
          </w:p>
        </w:tc>
      </w:tr>
      <w:tr w:rsidR="004855FD" w:rsidRPr="004855FD" w14:paraId="4D1FE948" w14:textId="77777777" w:rsidTr="004855FD">
        <w:tc>
          <w:tcPr>
            <w:tcW w:w="2179" w:type="dxa"/>
            <w:shd w:val="clear" w:color="auto" w:fill="auto"/>
          </w:tcPr>
          <w:p w14:paraId="2DD43A00" w14:textId="44430A55" w:rsidR="004855FD" w:rsidRPr="004855FD" w:rsidRDefault="004855FD" w:rsidP="004855FD">
            <w:pPr>
              <w:ind w:firstLine="0"/>
            </w:pPr>
            <w:r>
              <w:t>McCravy</w:t>
            </w:r>
          </w:p>
        </w:tc>
        <w:tc>
          <w:tcPr>
            <w:tcW w:w="2179" w:type="dxa"/>
            <w:shd w:val="clear" w:color="auto" w:fill="auto"/>
          </w:tcPr>
          <w:p w14:paraId="41C1D62F" w14:textId="5AF047DA" w:rsidR="004855FD" w:rsidRPr="004855FD" w:rsidRDefault="004855FD" w:rsidP="004855FD">
            <w:pPr>
              <w:ind w:firstLine="0"/>
            </w:pPr>
            <w:r>
              <w:t>McDaniel</w:t>
            </w:r>
          </w:p>
        </w:tc>
        <w:tc>
          <w:tcPr>
            <w:tcW w:w="2180" w:type="dxa"/>
            <w:shd w:val="clear" w:color="auto" w:fill="auto"/>
          </w:tcPr>
          <w:p w14:paraId="4442AE27" w14:textId="4F016264" w:rsidR="004855FD" w:rsidRPr="004855FD" w:rsidRDefault="004855FD" w:rsidP="004855FD">
            <w:pPr>
              <w:ind w:firstLine="0"/>
            </w:pPr>
            <w:r>
              <w:t>McGinnis</w:t>
            </w:r>
          </w:p>
        </w:tc>
      </w:tr>
      <w:tr w:rsidR="004855FD" w:rsidRPr="004855FD" w14:paraId="0FA7D39B" w14:textId="77777777" w:rsidTr="004855FD">
        <w:tc>
          <w:tcPr>
            <w:tcW w:w="2179" w:type="dxa"/>
            <w:shd w:val="clear" w:color="auto" w:fill="auto"/>
          </w:tcPr>
          <w:p w14:paraId="5C454433" w14:textId="03287B43" w:rsidR="004855FD" w:rsidRPr="004855FD" w:rsidRDefault="004855FD" w:rsidP="004855FD">
            <w:pPr>
              <w:ind w:firstLine="0"/>
            </w:pPr>
            <w:r>
              <w:t>Mitchell</w:t>
            </w:r>
          </w:p>
        </w:tc>
        <w:tc>
          <w:tcPr>
            <w:tcW w:w="2179" w:type="dxa"/>
            <w:shd w:val="clear" w:color="auto" w:fill="auto"/>
          </w:tcPr>
          <w:p w14:paraId="68563895" w14:textId="430D6027" w:rsidR="004855FD" w:rsidRPr="004855FD" w:rsidRDefault="004855FD" w:rsidP="004855FD">
            <w:pPr>
              <w:ind w:firstLine="0"/>
            </w:pPr>
            <w:r>
              <w:t>J. Moore</w:t>
            </w:r>
          </w:p>
        </w:tc>
        <w:tc>
          <w:tcPr>
            <w:tcW w:w="2180" w:type="dxa"/>
            <w:shd w:val="clear" w:color="auto" w:fill="auto"/>
          </w:tcPr>
          <w:p w14:paraId="4EC5A716" w14:textId="732E9574" w:rsidR="004855FD" w:rsidRPr="004855FD" w:rsidRDefault="004855FD" w:rsidP="004855FD">
            <w:pPr>
              <w:ind w:firstLine="0"/>
            </w:pPr>
            <w:r>
              <w:t>T. Moore</w:t>
            </w:r>
          </w:p>
        </w:tc>
      </w:tr>
      <w:tr w:rsidR="004855FD" w:rsidRPr="004855FD" w14:paraId="5FBAA052" w14:textId="77777777" w:rsidTr="004855FD">
        <w:tc>
          <w:tcPr>
            <w:tcW w:w="2179" w:type="dxa"/>
            <w:shd w:val="clear" w:color="auto" w:fill="auto"/>
          </w:tcPr>
          <w:p w14:paraId="346DA844" w14:textId="5D287973" w:rsidR="004855FD" w:rsidRPr="004855FD" w:rsidRDefault="004855FD" w:rsidP="004855FD">
            <w:pPr>
              <w:ind w:firstLine="0"/>
            </w:pPr>
            <w:r>
              <w:t>A. M. Morgan</w:t>
            </w:r>
          </w:p>
        </w:tc>
        <w:tc>
          <w:tcPr>
            <w:tcW w:w="2179" w:type="dxa"/>
            <w:shd w:val="clear" w:color="auto" w:fill="auto"/>
          </w:tcPr>
          <w:p w14:paraId="6DDD1310" w14:textId="74C829C9" w:rsidR="004855FD" w:rsidRPr="004855FD" w:rsidRDefault="004855FD" w:rsidP="004855FD">
            <w:pPr>
              <w:ind w:firstLine="0"/>
            </w:pPr>
            <w:r>
              <w:t>T. A. Morgan</w:t>
            </w:r>
          </w:p>
        </w:tc>
        <w:tc>
          <w:tcPr>
            <w:tcW w:w="2180" w:type="dxa"/>
            <w:shd w:val="clear" w:color="auto" w:fill="auto"/>
          </w:tcPr>
          <w:p w14:paraId="55314F43" w14:textId="3DF7EB45" w:rsidR="004855FD" w:rsidRPr="004855FD" w:rsidRDefault="004855FD" w:rsidP="004855FD">
            <w:pPr>
              <w:ind w:firstLine="0"/>
            </w:pPr>
            <w:r>
              <w:t>Moss</w:t>
            </w:r>
          </w:p>
        </w:tc>
      </w:tr>
      <w:tr w:rsidR="004855FD" w:rsidRPr="004855FD" w14:paraId="4FE3E06B" w14:textId="77777777" w:rsidTr="004855FD">
        <w:tc>
          <w:tcPr>
            <w:tcW w:w="2179" w:type="dxa"/>
            <w:shd w:val="clear" w:color="auto" w:fill="auto"/>
          </w:tcPr>
          <w:p w14:paraId="15A5419C" w14:textId="6B099B98" w:rsidR="004855FD" w:rsidRPr="004855FD" w:rsidRDefault="004855FD" w:rsidP="004855FD">
            <w:pPr>
              <w:ind w:firstLine="0"/>
            </w:pPr>
            <w:r>
              <w:t>Neese</w:t>
            </w:r>
          </w:p>
        </w:tc>
        <w:tc>
          <w:tcPr>
            <w:tcW w:w="2179" w:type="dxa"/>
            <w:shd w:val="clear" w:color="auto" w:fill="auto"/>
          </w:tcPr>
          <w:p w14:paraId="7FD2ACA6" w14:textId="6AA2F4C7" w:rsidR="004855FD" w:rsidRPr="004855FD" w:rsidRDefault="004855FD" w:rsidP="004855FD">
            <w:pPr>
              <w:ind w:firstLine="0"/>
            </w:pPr>
            <w:r>
              <w:t>B. Newton</w:t>
            </w:r>
          </w:p>
        </w:tc>
        <w:tc>
          <w:tcPr>
            <w:tcW w:w="2180" w:type="dxa"/>
            <w:shd w:val="clear" w:color="auto" w:fill="auto"/>
          </w:tcPr>
          <w:p w14:paraId="5036583C" w14:textId="08955921" w:rsidR="004855FD" w:rsidRPr="004855FD" w:rsidRDefault="004855FD" w:rsidP="004855FD">
            <w:pPr>
              <w:ind w:firstLine="0"/>
            </w:pPr>
            <w:r>
              <w:t>W. Newton</w:t>
            </w:r>
          </w:p>
        </w:tc>
      </w:tr>
      <w:tr w:rsidR="004855FD" w:rsidRPr="004855FD" w14:paraId="5C7ABA4C" w14:textId="77777777" w:rsidTr="004855FD">
        <w:tc>
          <w:tcPr>
            <w:tcW w:w="2179" w:type="dxa"/>
            <w:shd w:val="clear" w:color="auto" w:fill="auto"/>
          </w:tcPr>
          <w:p w14:paraId="742554EA" w14:textId="6488EA81" w:rsidR="004855FD" w:rsidRPr="004855FD" w:rsidRDefault="004855FD" w:rsidP="004855FD">
            <w:pPr>
              <w:ind w:firstLine="0"/>
            </w:pPr>
            <w:r>
              <w:t>Nutt</w:t>
            </w:r>
          </w:p>
        </w:tc>
        <w:tc>
          <w:tcPr>
            <w:tcW w:w="2179" w:type="dxa"/>
            <w:shd w:val="clear" w:color="auto" w:fill="auto"/>
          </w:tcPr>
          <w:p w14:paraId="5737925D" w14:textId="73993472" w:rsidR="004855FD" w:rsidRPr="004855FD" w:rsidRDefault="004855FD" w:rsidP="004855FD">
            <w:pPr>
              <w:ind w:firstLine="0"/>
            </w:pPr>
            <w:r>
              <w:t>Oremus</w:t>
            </w:r>
          </w:p>
        </w:tc>
        <w:tc>
          <w:tcPr>
            <w:tcW w:w="2180" w:type="dxa"/>
            <w:shd w:val="clear" w:color="auto" w:fill="auto"/>
          </w:tcPr>
          <w:p w14:paraId="09F6CF48" w14:textId="577DF498" w:rsidR="004855FD" w:rsidRPr="004855FD" w:rsidRDefault="004855FD" w:rsidP="004855FD">
            <w:pPr>
              <w:ind w:firstLine="0"/>
            </w:pPr>
            <w:r>
              <w:t>Ott</w:t>
            </w:r>
          </w:p>
        </w:tc>
      </w:tr>
      <w:tr w:rsidR="004855FD" w:rsidRPr="004855FD" w14:paraId="69E1F74C" w14:textId="77777777" w:rsidTr="004855FD">
        <w:tc>
          <w:tcPr>
            <w:tcW w:w="2179" w:type="dxa"/>
            <w:shd w:val="clear" w:color="auto" w:fill="auto"/>
          </w:tcPr>
          <w:p w14:paraId="6B49D7D7" w14:textId="161D5CBD" w:rsidR="004855FD" w:rsidRPr="004855FD" w:rsidRDefault="004855FD" w:rsidP="004855FD">
            <w:pPr>
              <w:ind w:firstLine="0"/>
            </w:pPr>
            <w:r>
              <w:t>Pace</w:t>
            </w:r>
          </w:p>
        </w:tc>
        <w:tc>
          <w:tcPr>
            <w:tcW w:w="2179" w:type="dxa"/>
            <w:shd w:val="clear" w:color="auto" w:fill="auto"/>
          </w:tcPr>
          <w:p w14:paraId="0AEA31F8" w14:textId="7F7B7940" w:rsidR="004855FD" w:rsidRPr="004855FD" w:rsidRDefault="004855FD" w:rsidP="004855FD">
            <w:pPr>
              <w:ind w:firstLine="0"/>
            </w:pPr>
            <w:r>
              <w:t>Pedalino</w:t>
            </w:r>
          </w:p>
        </w:tc>
        <w:tc>
          <w:tcPr>
            <w:tcW w:w="2180" w:type="dxa"/>
            <w:shd w:val="clear" w:color="auto" w:fill="auto"/>
          </w:tcPr>
          <w:p w14:paraId="558BA912" w14:textId="3EE78E1A" w:rsidR="004855FD" w:rsidRPr="004855FD" w:rsidRDefault="004855FD" w:rsidP="004855FD">
            <w:pPr>
              <w:ind w:firstLine="0"/>
            </w:pPr>
            <w:r>
              <w:t>Pendarvis</w:t>
            </w:r>
          </w:p>
        </w:tc>
      </w:tr>
      <w:tr w:rsidR="004855FD" w:rsidRPr="004855FD" w14:paraId="7A2ADC09" w14:textId="77777777" w:rsidTr="004855FD">
        <w:tc>
          <w:tcPr>
            <w:tcW w:w="2179" w:type="dxa"/>
            <w:shd w:val="clear" w:color="auto" w:fill="auto"/>
          </w:tcPr>
          <w:p w14:paraId="1CD8FDB2" w14:textId="54434D0B" w:rsidR="004855FD" w:rsidRPr="004855FD" w:rsidRDefault="004855FD" w:rsidP="004855FD">
            <w:pPr>
              <w:ind w:firstLine="0"/>
            </w:pPr>
            <w:r>
              <w:t>Pope</w:t>
            </w:r>
          </w:p>
        </w:tc>
        <w:tc>
          <w:tcPr>
            <w:tcW w:w="2179" w:type="dxa"/>
            <w:shd w:val="clear" w:color="auto" w:fill="auto"/>
          </w:tcPr>
          <w:p w14:paraId="4B895C65" w14:textId="34EF716B" w:rsidR="004855FD" w:rsidRPr="004855FD" w:rsidRDefault="004855FD" w:rsidP="004855FD">
            <w:pPr>
              <w:ind w:firstLine="0"/>
            </w:pPr>
            <w:r>
              <w:t>Rivers</w:t>
            </w:r>
          </w:p>
        </w:tc>
        <w:tc>
          <w:tcPr>
            <w:tcW w:w="2180" w:type="dxa"/>
            <w:shd w:val="clear" w:color="auto" w:fill="auto"/>
          </w:tcPr>
          <w:p w14:paraId="6FAA7A83" w14:textId="60DEE837" w:rsidR="004855FD" w:rsidRPr="004855FD" w:rsidRDefault="004855FD" w:rsidP="004855FD">
            <w:pPr>
              <w:ind w:firstLine="0"/>
            </w:pPr>
            <w:r>
              <w:t>Robbins</w:t>
            </w:r>
          </w:p>
        </w:tc>
      </w:tr>
      <w:tr w:rsidR="004855FD" w:rsidRPr="004855FD" w14:paraId="4C105EC1" w14:textId="77777777" w:rsidTr="004855FD">
        <w:tc>
          <w:tcPr>
            <w:tcW w:w="2179" w:type="dxa"/>
            <w:shd w:val="clear" w:color="auto" w:fill="auto"/>
          </w:tcPr>
          <w:p w14:paraId="59484D90" w14:textId="627F77B8" w:rsidR="004855FD" w:rsidRPr="004855FD" w:rsidRDefault="004855FD" w:rsidP="004855FD">
            <w:pPr>
              <w:ind w:firstLine="0"/>
            </w:pPr>
            <w:r>
              <w:t>Rose</w:t>
            </w:r>
          </w:p>
        </w:tc>
        <w:tc>
          <w:tcPr>
            <w:tcW w:w="2179" w:type="dxa"/>
            <w:shd w:val="clear" w:color="auto" w:fill="auto"/>
          </w:tcPr>
          <w:p w14:paraId="45D476BD" w14:textId="4F20C3B5" w:rsidR="004855FD" w:rsidRPr="004855FD" w:rsidRDefault="004855FD" w:rsidP="004855FD">
            <w:pPr>
              <w:ind w:firstLine="0"/>
            </w:pPr>
            <w:r>
              <w:t>Rutherford</w:t>
            </w:r>
          </w:p>
        </w:tc>
        <w:tc>
          <w:tcPr>
            <w:tcW w:w="2180" w:type="dxa"/>
            <w:shd w:val="clear" w:color="auto" w:fill="auto"/>
          </w:tcPr>
          <w:p w14:paraId="02DBF9F2" w14:textId="3700C5E1" w:rsidR="004855FD" w:rsidRPr="004855FD" w:rsidRDefault="004855FD" w:rsidP="004855FD">
            <w:pPr>
              <w:ind w:firstLine="0"/>
            </w:pPr>
            <w:r>
              <w:t>Sandifer</w:t>
            </w:r>
          </w:p>
        </w:tc>
      </w:tr>
      <w:tr w:rsidR="004855FD" w:rsidRPr="004855FD" w14:paraId="7BF0E79D" w14:textId="77777777" w:rsidTr="004855FD">
        <w:tc>
          <w:tcPr>
            <w:tcW w:w="2179" w:type="dxa"/>
            <w:shd w:val="clear" w:color="auto" w:fill="auto"/>
          </w:tcPr>
          <w:p w14:paraId="2B0FE18B" w14:textId="33B41B63" w:rsidR="004855FD" w:rsidRPr="004855FD" w:rsidRDefault="004855FD" w:rsidP="004855FD">
            <w:pPr>
              <w:ind w:firstLine="0"/>
            </w:pPr>
            <w:r>
              <w:t>Schuessler</w:t>
            </w:r>
          </w:p>
        </w:tc>
        <w:tc>
          <w:tcPr>
            <w:tcW w:w="2179" w:type="dxa"/>
            <w:shd w:val="clear" w:color="auto" w:fill="auto"/>
          </w:tcPr>
          <w:p w14:paraId="1B4C4A4B" w14:textId="1F8B65DB" w:rsidR="004855FD" w:rsidRPr="004855FD" w:rsidRDefault="004855FD" w:rsidP="004855FD">
            <w:pPr>
              <w:ind w:firstLine="0"/>
            </w:pPr>
            <w:r>
              <w:t>Sessions</w:t>
            </w:r>
          </w:p>
        </w:tc>
        <w:tc>
          <w:tcPr>
            <w:tcW w:w="2180" w:type="dxa"/>
            <w:shd w:val="clear" w:color="auto" w:fill="auto"/>
          </w:tcPr>
          <w:p w14:paraId="58CAECF2" w14:textId="41CF4193" w:rsidR="004855FD" w:rsidRPr="004855FD" w:rsidRDefault="004855FD" w:rsidP="004855FD">
            <w:pPr>
              <w:ind w:firstLine="0"/>
            </w:pPr>
            <w:r>
              <w:t>G. M. Smith</w:t>
            </w:r>
          </w:p>
        </w:tc>
      </w:tr>
      <w:tr w:rsidR="004855FD" w:rsidRPr="004855FD" w14:paraId="20B4C96C" w14:textId="77777777" w:rsidTr="004855FD">
        <w:tc>
          <w:tcPr>
            <w:tcW w:w="2179" w:type="dxa"/>
            <w:shd w:val="clear" w:color="auto" w:fill="auto"/>
          </w:tcPr>
          <w:p w14:paraId="63F25ADC" w14:textId="47137506" w:rsidR="004855FD" w:rsidRPr="004855FD" w:rsidRDefault="004855FD" w:rsidP="004855FD">
            <w:pPr>
              <w:ind w:firstLine="0"/>
            </w:pPr>
            <w:r>
              <w:t>M. M. Smith</w:t>
            </w:r>
          </w:p>
        </w:tc>
        <w:tc>
          <w:tcPr>
            <w:tcW w:w="2179" w:type="dxa"/>
            <w:shd w:val="clear" w:color="auto" w:fill="auto"/>
          </w:tcPr>
          <w:p w14:paraId="63948841" w14:textId="507D521A" w:rsidR="004855FD" w:rsidRPr="004855FD" w:rsidRDefault="004855FD" w:rsidP="004855FD">
            <w:pPr>
              <w:ind w:firstLine="0"/>
            </w:pPr>
            <w:r>
              <w:t>Stavrinakis</w:t>
            </w:r>
          </w:p>
        </w:tc>
        <w:tc>
          <w:tcPr>
            <w:tcW w:w="2180" w:type="dxa"/>
            <w:shd w:val="clear" w:color="auto" w:fill="auto"/>
          </w:tcPr>
          <w:p w14:paraId="543C19C0" w14:textId="72C39100" w:rsidR="004855FD" w:rsidRPr="004855FD" w:rsidRDefault="004855FD" w:rsidP="004855FD">
            <w:pPr>
              <w:ind w:firstLine="0"/>
            </w:pPr>
            <w:r>
              <w:t>Taylor</w:t>
            </w:r>
          </w:p>
        </w:tc>
      </w:tr>
      <w:tr w:rsidR="004855FD" w:rsidRPr="004855FD" w14:paraId="418E5F8E" w14:textId="77777777" w:rsidTr="004855FD">
        <w:tc>
          <w:tcPr>
            <w:tcW w:w="2179" w:type="dxa"/>
            <w:shd w:val="clear" w:color="auto" w:fill="auto"/>
          </w:tcPr>
          <w:p w14:paraId="529FF293" w14:textId="539E99DF" w:rsidR="004855FD" w:rsidRPr="004855FD" w:rsidRDefault="004855FD" w:rsidP="004855FD">
            <w:pPr>
              <w:ind w:firstLine="0"/>
            </w:pPr>
            <w:r>
              <w:t>Thayer</w:t>
            </w:r>
          </w:p>
        </w:tc>
        <w:tc>
          <w:tcPr>
            <w:tcW w:w="2179" w:type="dxa"/>
            <w:shd w:val="clear" w:color="auto" w:fill="auto"/>
          </w:tcPr>
          <w:p w14:paraId="5D29D009" w14:textId="0681D702" w:rsidR="004855FD" w:rsidRPr="004855FD" w:rsidRDefault="004855FD" w:rsidP="004855FD">
            <w:pPr>
              <w:ind w:firstLine="0"/>
            </w:pPr>
            <w:r>
              <w:t>Thigpen</w:t>
            </w:r>
          </w:p>
        </w:tc>
        <w:tc>
          <w:tcPr>
            <w:tcW w:w="2180" w:type="dxa"/>
            <w:shd w:val="clear" w:color="auto" w:fill="auto"/>
          </w:tcPr>
          <w:p w14:paraId="281ED2EC" w14:textId="3E2216C8" w:rsidR="004855FD" w:rsidRPr="004855FD" w:rsidRDefault="004855FD" w:rsidP="004855FD">
            <w:pPr>
              <w:ind w:firstLine="0"/>
            </w:pPr>
            <w:r>
              <w:t>Trantham</w:t>
            </w:r>
          </w:p>
        </w:tc>
      </w:tr>
      <w:tr w:rsidR="004855FD" w:rsidRPr="004855FD" w14:paraId="7E704B55" w14:textId="77777777" w:rsidTr="004855FD">
        <w:tc>
          <w:tcPr>
            <w:tcW w:w="2179" w:type="dxa"/>
            <w:shd w:val="clear" w:color="auto" w:fill="auto"/>
          </w:tcPr>
          <w:p w14:paraId="0DF4B0CB" w14:textId="3CD0D331" w:rsidR="004855FD" w:rsidRPr="004855FD" w:rsidRDefault="004855FD" w:rsidP="004855FD">
            <w:pPr>
              <w:ind w:firstLine="0"/>
            </w:pPr>
            <w:r>
              <w:t>Vaughan</w:t>
            </w:r>
          </w:p>
        </w:tc>
        <w:tc>
          <w:tcPr>
            <w:tcW w:w="2179" w:type="dxa"/>
            <w:shd w:val="clear" w:color="auto" w:fill="auto"/>
          </w:tcPr>
          <w:p w14:paraId="7F2F05ED" w14:textId="3242E527" w:rsidR="004855FD" w:rsidRPr="004855FD" w:rsidRDefault="004855FD" w:rsidP="004855FD">
            <w:pPr>
              <w:ind w:firstLine="0"/>
            </w:pPr>
            <w:r>
              <w:t>Weeks</w:t>
            </w:r>
          </w:p>
        </w:tc>
        <w:tc>
          <w:tcPr>
            <w:tcW w:w="2180" w:type="dxa"/>
            <w:shd w:val="clear" w:color="auto" w:fill="auto"/>
          </w:tcPr>
          <w:p w14:paraId="4A035F6A" w14:textId="4B5DE7A7" w:rsidR="004855FD" w:rsidRPr="004855FD" w:rsidRDefault="004855FD" w:rsidP="004855FD">
            <w:pPr>
              <w:ind w:firstLine="0"/>
            </w:pPr>
            <w:r>
              <w:t>West</w:t>
            </w:r>
          </w:p>
        </w:tc>
      </w:tr>
      <w:tr w:rsidR="004855FD" w:rsidRPr="004855FD" w14:paraId="7428442D" w14:textId="77777777" w:rsidTr="004855FD">
        <w:tc>
          <w:tcPr>
            <w:tcW w:w="2179" w:type="dxa"/>
            <w:shd w:val="clear" w:color="auto" w:fill="auto"/>
          </w:tcPr>
          <w:p w14:paraId="3506F650" w14:textId="6C8CCD61" w:rsidR="004855FD" w:rsidRPr="004855FD" w:rsidRDefault="004855FD" w:rsidP="004855FD">
            <w:pPr>
              <w:ind w:firstLine="0"/>
            </w:pPr>
            <w:r>
              <w:t>Wetmore</w:t>
            </w:r>
          </w:p>
        </w:tc>
        <w:tc>
          <w:tcPr>
            <w:tcW w:w="2179" w:type="dxa"/>
            <w:shd w:val="clear" w:color="auto" w:fill="auto"/>
          </w:tcPr>
          <w:p w14:paraId="67242D68" w14:textId="70AFE8AA" w:rsidR="004855FD" w:rsidRPr="004855FD" w:rsidRDefault="004855FD" w:rsidP="004855FD">
            <w:pPr>
              <w:ind w:firstLine="0"/>
            </w:pPr>
            <w:r>
              <w:t>Wheeler</w:t>
            </w:r>
          </w:p>
        </w:tc>
        <w:tc>
          <w:tcPr>
            <w:tcW w:w="2180" w:type="dxa"/>
            <w:shd w:val="clear" w:color="auto" w:fill="auto"/>
          </w:tcPr>
          <w:p w14:paraId="71EEE085" w14:textId="277DA74A" w:rsidR="004855FD" w:rsidRPr="004855FD" w:rsidRDefault="004855FD" w:rsidP="004855FD">
            <w:pPr>
              <w:ind w:firstLine="0"/>
            </w:pPr>
            <w:r>
              <w:t>Whitmire</w:t>
            </w:r>
          </w:p>
        </w:tc>
      </w:tr>
      <w:tr w:rsidR="004855FD" w:rsidRPr="004855FD" w14:paraId="16D28D74" w14:textId="77777777" w:rsidTr="004855FD">
        <w:tc>
          <w:tcPr>
            <w:tcW w:w="2179" w:type="dxa"/>
            <w:shd w:val="clear" w:color="auto" w:fill="auto"/>
          </w:tcPr>
          <w:p w14:paraId="47CC67E9" w14:textId="1A877A28" w:rsidR="004855FD" w:rsidRPr="004855FD" w:rsidRDefault="004855FD" w:rsidP="004855FD">
            <w:pPr>
              <w:keepNext/>
              <w:ind w:firstLine="0"/>
            </w:pPr>
            <w:r>
              <w:t>Williams</w:t>
            </w:r>
          </w:p>
        </w:tc>
        <w:tc>
          <w:tcPr>
            <w:tcW w:w="2179" w:type="dxa"/>
            <w:shd w:val="clear" w:color="auto" w:fill="auto"/>
          </w:tcPr>
          <w:p w14:paraId="07BB2F56" w14:textId="5A6613D1" w:rsidR="004855FD" w:rsidRPr="004855FD" w:rsidRDefault="004855FD" w:rsidP="004855FD">
            <w:pPr>
              <w:keepNext/>
              <w:ind w:firstLine="0"/>
            </w:pPr>
            <w:r>
              <w:t>Willis</w:t>
            </w:r>
          </w:p>
        </w:tc>
        <w:tc>
          <w:tcPr>
            <w:tcW w:w="2180" w:type="dxa"/>
            <w:shd w:val="clear" w:color="auto" w:fill="auto"/>
          </w:tcPr>
          <w:p w14:paraId="3313B9FA" w14:textId="1913171D" w:rsidR="004855FD" w:rsidRPr="004855FD" w:rsidRDefault="004855FD" w:rsidP="004855FD">
            <w:pPr>
              <w:keepNext/>
              <w:ind w:firstLine="0"/>
            </w:pPr>
            <w:r>
              <w:t>Wooten</w:t>
            </w:r>
          </w:p>
        </w:tc>
      </w:tr>
      <w:tr w:rsidR="004855FD" w:rsidRPr="004855FD" w14:paraId="08F1EB0D" w14:textId="77777777" w:rsidTr="004855FD">
        <w:tc>
          <w:tcPr>
            <w:tcW w:w="2179" w:type="dxa"/>
            <w:shd w:val="clear" w:color="auto" w:fill="auto"/>
          </w:tcPr>
          <w:p w14:paraId="2689689E" w14:textId="0C6A7361" w:rsidR="004855FD" w:rsidRPr="004855FD" w:rsidRDefault="004855FD" w:rsidP="004855FD">
            <w:pPr>
              <w:keepNext/>
              <w:ind w:firstLine="0"/>
            </w:pPr>
            <w:r>
              <w:t>Yow</w:t>
            </w:r>
          </w:p>
        </w:tc>
        <w:tc>
          <w:tcPr>
            <w:tcW w:w="2179" w:type="dxa"/>
            <w:shd w:val="clear" w:color="auto" w:fill="auto"/>
          </w:tcPr>
          <w:p w14:paraId="007F4833" w14:textId="77777777" w:rsidR="004855FD" w:rsidRPr="004855FD" w:rsidRDefault="004855FD" w:rsidP="004855FD">
            <w:pPr>
              <w:keepNext/>
              <w:ind w:firstLine="0"/>
            </w:pPr>
          </w:p>
        </w:tc>
        <w:tc>
          <w:tcPr>
            <w:tcW w:w="2180" w:type="dxa"/>
            <w:shd w:val="clear" w:color="auto" w:fill="auto"/>
          </w:tcPr>
          <w:p w14:paraId="2E0174FD" w14:textId="77777777" w:rsidR="004855FD" w:rsidRPr="004855FD" w:rsidRDefault="004855FD" w:rsidP="004855FD">
            <w:pPr>
              <w:keepNext/>
              <w:ind w:firstLine="0"/>
            </w:pPr>
          </w:p>
        </w:tc>
      </w:tr>
    </w:tbl>
    <w:p w14:paraId="210BE531" w14:textId="77777777" w:rsidR="004855FD" w:rsidRDefault="004855FD" w:rsidP="004855FD"/>
    <w:p w14:paraId="164457CC" w14:textId="60644843" w:rsidR="004855FD" w:rsidRDefault="004855FD" w:rsidP="004855FD">
      <w:pPr>
        <w:jc w:val="center"/>
        <w:rPr>
          <w:b/>
        </w:rPr>
      </w:pPr>
      <w:r w:rsidRPr="004855FD">
        <w:rPr>
          <w:b/>
        </w:rPr>
        <w:t>Total--109</w:t>
      </w:r>
    </w:p>
    <w:p w14:paraId="4D037A20" w14:textId="77777777" w:rsidR="004855FD" w:rsidRDefault="004855FD" w:rsidP="004855FD">
      <w:pPr>
        <w:jc w:val="center"/>
        <w:rPr>
          <w:b/>
        </w:rPr>
      </w:pPr>
    </w:p>
    <w:p w14:paraId="11934A2E" w14:textId="77777777" w:rsidR="004855FD" w:rsidRDefault="004855FD" w:rsidP="004855FD">
      <w:pPr>
        <w:ind w:firstLine="0"/>
      </w:pPr>
      <w:r w:rsidRPr="004855FD">
        <w:t xml:space="preserve"> </w:t>
      </w:r>
      <w:r>
        <w:t>Those who voted in the negative are:</w:t>
      </w:r>
    </w:p>
    <w:p w14:paraId="64CA3369" w14:textId="77777777" w:rsidR="004855FD" w:rsidRDefault="004855FD" w:rsidP="004855FD"/>
    <w:p w14:paraId="32EE6E42" w14:textId="77777777" w:rsidR="004855FD" w:rsidRDefault="004855FD" w:rsidP="004855FD">
      <w:pPr>
        <w:jc w:val="center"/>
        <w:rPr>
          <w:b/>
        </w:rPr>
      </w:pPr>
      <w:r w:rsidRPr="004855FD">
        <w:rPr>
          <w:b/>
        </w:rPr>
        <w:t>Total--0</w:t>
      </w:r>
    </w:p>
    <w:p w14:paraId="1CB8B1AE" w14:textId="0008AF8D" w:rsidR="004855FD" w:rsidRDefault="004855FD" w:rsidP="004855FD">
      <w:pPr>
        <w:jc w:val="center"/>
        <w:rPr>
          <w:b/>
        </w:rPr>
      </w:pPr>
    </w:p>
    <w:p w14:paraId="6609B5BE" w14:textId="77777777" w:rsidR="004855FD" w:rsidRDefault="004855FD" w:rsidP="004855FD">
      <w:r>
        <w:t xml:space="preserve">Section 85 was adopted. </w:t>
      </w:r>
    </w:p>
    <w:p w14:paraId="3A105453" w14:textId="77777777" w:rsidR="004855FD" w:rsidRDefault="004855FD" w:rsidP="004855FD"/>
    <w:p w14:paraId="0461E2B5" w14:textId="3A42FDDD" w:rsidR="004855FD" w:rsidRDefault="004855FD" w:rsidP="004855FD">
      <w:pPr>
        <w:keepNext/>
        <w:jc w:val="center"/>
        <w:rPr>
          <w:b/>
        </w:rPr>
      </w:pPr>
      <w:r w:rsidRPr="004855FD">
        <w:rPr>
          <w:b/>
        </w:rPr>
        <w:t>SECTION 86</w:t>
      </w:r>
    </w:p>
    <w:p w14:paraId="2AC57CC9" w14:textId="77777777" w:rsidR="004855FD" w:rsidRDefault="004855FD" w:rsidP="004855FD">
      <w:r>
        <w:t xml:space="preserve">The yeas and nays were taken resulting as follows: </w:t>
      </w:r>
    </w:p>
    <w:p w14:paraId="449A32ED" w14:textId="3CC1C54C" w:rsidR="004855FD" w:rsidRDefault="004855FD" w:rsidP="004855FD">
      <w:pPr>
        <w:jc w:val="center"/>
      </w:pPr>
      <w:r>
        <w:t xml:space="preserve"> </w:t>
      </w:r>
      <w:bookmarkStart w:id="173" w:name="vote_start362"/>
      <w:bookmarkEnd w:id="173"/>
      <w:r>
        <w:t>Yeas 98; Nays 0</w:t>
      </w:r>
    </w:p>
    <w:p w14:paraId="4960E585" w14:textId="77777777" w:rsidR="004855FD" w:rsidRDefault="004855FD" w:rsidP="004855FD">
      <w:pPr>
        <w:jc w:val="center"/>
      </w:pPr>
    </w:p>
    <w:p w14:paraId="37834DB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46116CE" w14:textId="77777777" w:rsidTr="004855FD">
        <w:tc>
          <w:tcPr>
            <w:tcW w:w="2179" w:type="dxa"/>
            <w:shd w:val="clear" w:color="auto" w:fill="auto"/>
          </w:tcPr>
          <w:p w14:paraId="7E61F231" w14:textId="633C3F0C" w:rsidR="004855FD" w:rsidRPr="004855FD" w:rsidRDefault="004855FD" w:rsidP="004855FD">
            <w:pPr>
              <w:keepNext/>
              <w:ind w:firstLine="0"/>
            </w:pPr>
            <w:r>
              <w:t>Alexander</w:t>
            </w:r>
          </w:p>
        </w:tc>
        <w:tc>
          <w:tcPr>
            <w:tcW w:w="2179" w:type="dxa"/>
            <w:shd w:val="clear" w:color="auto" w:fill="auto"/>
          </w:tcPr>
          <w:p w14:paraId="0E954CDF" w14:textId="194B8A40" w:rsidR="004855FD" w:rsidRPr="004855FD" w:rsidRDefault="004855FD" w:rsidP="004855FD">
            <w:pPr>
              <w:keepNext/>
              <w:ind w:firstLine="0"/>
            </w:pPr>
            <w:r>
              <w:t>Anderson</w:t>
            </w:r>
          </w:p>
        </w:tc>
        <w:tc>
          <w:tcPr>
            <w:tcW w:w="2180" w:type="dxa"/>
            <w:shd w:val="clear" w:color="auto" w:fill="auto"/>
          </w:tcPr>
          <w:p w14:paraId="10B2BF49" w14:textId="02037965" w:rsidR="004855FD" w:rsidRPr="004855FD" w:rsidRDefault="004855FD" w:rsidP="004855FD">
            <w:pPr>
              <w:keepNext/>
              <w:ind w:firstLine="0"/>
            </w:pPr>
            <w:r>
              <w:t>Bailey</w:t>
            </w:r>
          </w:p>
        </w:tc>
      </w:tr>
      <w:tr w:rsidR="004855FD" w:rsidRPr="004855FD" w14:paraId="2B4D20BE" w14:textId="77777777" w:rsidTr="004855FD">
        <w:tc>
          <w:tcPr>
            <w:tcW w:w="2179" w:type="dxa"/>
            <w:shd w:val="clear" w:color="auto" w:fill="auto"/>
          </w:tcPr>
          <w:p w14:paraId="0BB4BB06" w14:textId="5A54B763" w:rsidR="004855FD" w:rsidRPr="004855FD" w:rsidRDefault="004855FD" w:rsidP="004855FD">
            <w:pPr>
              <w:ind w:firstLine="0"/>
            </w:pPr>
            <w:r>
              <w:t>Ballentine</w:t>
            </w:r>
          </w:p>
        </w:tc>
        <w:tc>
          <w:tcPr>
            <w:tcW w:w="2179" w:type="dxa"/>
            <w:shd w:val="clear" w:color="auto" w:fill="auto"/>
          </w:tcPr>
          <w:p w14:paraId="2F779505" w14:textId="7F0C246F" w:rsidR="004855FD" w:rsidRPr="004855FD" w:rsidRDefault="004855FD" w:rsidP="004855FD">
            <w:pPr>
              <w:ind w:firstLine="0"/>
            </w:pPr>
            <w:r>
              <w:t>Bamberg</w:t>
            </w:r>
          </w:p>
        </w:tc>
        <w:tc>
          <w:tcPr>
            <w:tcW w:w="2180" w:type="dxa"/>
            <w:shd w:val="clear" w:color="auto" w:fill="auto"/>
          </w:tcPr>
          <w:p w14:paraId="199CB15E" w14:textId="0FDEB482" w:rsidR="004855FD" w:rsidRPr="004855FD" w:rsidRDefault="004855FD" w:rsidP="004855FD">
            <w:pPr>
              <w:ind w:firstLine="0"/>
            </w:pPr>
            <w:r>
              <w:t>Bannister</w:t>
            </w:r>
          </w:p>
        </w:tc>
      </w:tr>
      <w:tr w:rsidR="004855FD" w:rsidRPr="004855FD" w14:paraId="212FBA24" w14:textId="77777777" w:rsidTr="004855FD">
        <w:tc>
          <w:tcPr>
            <w:tcW w:w="2179" w:type="dxa"/>
            <w:shd w:val="clear" w:color="auto" w:fill="auto"/>
          </w:tcPr>
          <w:p w14:paraId="48EDD856" w14:textId="6DBF8E34" w:rsidR="004855FD" w:rsidRPr="004855FD" w:rsidRDefault="004855FD" w:rsidP="004855FD">
            <w:pPr>
              <w:ind w:firstLine="0"/>
            </w:pPr>
            <w:r>
              <w:t>Bauer</w:t>
            </w:r>
          </w:p>
        </w:tc>
        <w:tc>
          <w:tcPr>
            <w:tcW w:w="2179" w:type="dxa"/>
            <w:shd w:val="clear" w:color="auto" w:fill="auto"/>
          </w:tcPr>
          <w:p w14:paraId="679147BC" w14:textId="68BF5CD2" w:rsidR="004855FD" w:rsidRPr="004855FD" w:rsidRDefault="004855FD" w:rsidP="004855FD">
            <w:pPr>
              <w:ind w:firstLine="0"/>
            </w:pPr>
            <w:r>
              <w:t>Beach</w:t>
            </w:r>
          </w:p>
        </w:tc>
        <w:tc>
          <w:tcPr>
            <w:tcW w:w="2180" w:type="dxa"/>
            <w:shd w:val="clear" w:color="auto" w:fill="auto"/>
          </w:tcPr>
          <w:p w14:paraId="4B79F819" w14:textId="1058CEEA" w:rsidR="004855FD" w:rsidRPr="004855FD" w:rsidRDefault="004855FD" w:rsidP="004855FD">
            <w:pPr>
              <w:ind w:firstLine="0"/>
            </w:pPr>
            <w:r>
              <w:t>Bernstein</w:t>
            </w:r>
          </w:p>
        </w:tc>
      </w:tr>
      <w:tr w:rsidR="004855FD" w:rsidRPr="004855FD" w14:paraId="4B3A2DC1" w14:textId="77777777" w:rsidTr="004855FD">
        <w:tc>
          <w:tcPr>
            <w:tcW w:w="2179" w:type="dxa"/>
            <w:shd w:val="clear" w:color="auto" w:fill="auto"/>
          </w:tcPr>
          <w:p w14:paraId="3F04AF80" w14:textId="3A06ACB1" w:rsidR="004855FD" w:rsidRPr="004855FD" w:rsidRDefault="004855FD" w:rsidP="004855FD">
            <w:pPr>
              <w:ind w:firstLine="0"/>
            </w:pPr>
            <w:r>
              <w:t>Blackwell</w:t>
            </w:r>
          </w:p>
        </w:tc>
        <w:tc>
          <w:tcPr>
            <w:tcW w:w="2179" w:type="dxa"/>
            <w:shd w:val="clear" w:color="auto" w:fill="auto"/>
          </w:tcPr>
          <w:p w14:paraId="31CD92B9" w14:textId="2D1BD94B" w:rsidR="004855FD" w:rsidRPr="004855FD" w:rsidRDefault="004855FD" w:rsidP="004855FD">
            <w:pPr>
              <w:ind w:firstLine="0"/>
            </w:pPr>
            <w:r>
              <w:t>Bradley</w:t>
            </w:r>
          </w:p>
        </w:tc>
        <w:tc>
          <w:tcPr>
            <w:tcW w:w="2180" w:type="dxa"/>
            <w:shd w:val="clear" w:color="auto" w:fill="auto"/>
          </w:tcPr>
          <w:p w14:paraId="36829927" w14:textId="206BE7AB" w:rsidR="004855FD" w:rsidRPr="004855FD" w:rsidRDefault="004855FD" w:rsidP="004855FD">
            <w:pPr>
              <w:ind w:firstLine="0"/>
            </w:pPr>
            <w:r>
              <w:t>Burns</w:t>
            </w:r>
          </w:p>
        </w:tc>
      </w:tr>
      <w:tr w:rsidR="004855FD" w:rsidRPr="004855FD" w14:paraId="54FE91FA" w14:textId="77777777" w:rsidTr="004855FD">
        <w:tc>
          <w:tcPr>
            <w:tcW w:w="2179" w:type="dxa"/>
            <w:shd w:val="clear" w:color="auto" w:fill="auto"/>
          </w:tcPr>
          <w:p w14:paraId="11FA34FC" w14:textId="66A3414B" w:rsidR="004855FD" w:rsidRPr="004855FD" w:rsidRDefault="004855FD" w:rsidP="004855FD">
            <w:pPr>
              <w:ind w:firstLine="0"/>
            </w:pPr>
            <w:r>
              <w:t>Bustos</w:t>
            </w:r>
          </w:p>
        </w:tc>
        <w:tc>
          <w:tcPr>
            <w:tcW w:w="2179" w:type="dxa"/>
            <w:shd w:val="clear" w:color="auto" w:fill="auto"/>
          </w:tcPr>
          <w:p w14:paraId="46CF624A" w14:textId="200CC09A" w:rsidR="004855FD" w:rsidRPr="004855FD" w:rsidRDefault="004855FD" w:rsidP="004855FD">
            <w:pPr>
              <w:ind w:firstLine="0"/>
            </w:pPr>
            <w:r>
              <w:t>Calhoon</w:t>
            </w:r>
          </w:p>
        </w:tc>
        <w:tc>
          <w:tcPr>
            <w:tcW w:w="2180" w:type="dxa"/>
            <w:shd w:val="clear" w:color="auto" w:fill="auto"/>
          </w:tcPr>
          <w:p w14:paraId="1CFA9A4F" w14:textId="24458C12" w:rsidR="004855FD" w:rsidRPr="004855FD" w:rsidRDefault="004855FD" w:rsidP="004855FD">
            <w:pPr>
              <w:ind w:firstLine="0"/>
            </w:pPr>
            <w:r>
              <w:t>Carter</w:t>
            </w:r>
          </w:p>
        </w:tc>
      </w:tr>
      <w:tr w:rsidR="004855FD" w:rsidRPr="004855FD" w14:paraId="45029AD0" w14:textId="77777777" w:rsidTr="004855FD">
        <w:tc>
          <w:tcPr>
            <w:tcW w:w="2179" w:type="dxa"/>
            <w:shd w:val="clear" w:color="auto" w:fill="auto"/>
          </w:tcPr>
          <w:p w14:paraId="45331663" w14:textId="1B1B43E4" w:rsidR="004855FD" w:rsidRPr="004855FD" w:rsidRDefault="004855FD" w:rsidP="004855FD">
            <w:pPr>
              <w:ind w:firstLine="0"/>
            </w:pPr>
            <w:r>
              <w:t>Caskey</w:t>
            </w:r>
          </w:p>
        </w:tc>
        <w:tc>
          <w:tcPr>
            <w:tcW w:w="2179" w:type="dxa"/>
            <w:shd w:val="clear" w:color="auto" w:fill="auto"/>
          </w:tcPr>
          <w:p w14:paraId="53EEA363" w14:textId="000841E5" w:rsidR="004855FD" w:rsidRPr="004855FD" w:rsidRDefault="004855FD" w:rsidP="004855FD">
            <w:pPr>
              <w:ind w:firstLine="0"/>
            </w:pPr>
            <w:r>
              <w:t>Chapman</w:t>
            </w:r>
          </w:p>
        </w:tc>
        <w:tc>
          <w:tcPr>
            <w:tcW w:w="2180" w:type="dxa"/>
            <w:shd w:val="clear" w:color="auto" w:fill="auto"/>
          </w:tcPr>
          <w:p w14:paraId="04FEFB7D" w14:textId="57D4AD48" w:rsidR="004855FD" w:rsidRPr="004855FD" w:rsidRDefault="004855FD" w:rsidP="004855FD">
            <w:pPr>
              <w:ind w:firstLine="0"/>
            </w:pPr>
            <w:r>
              <w:t>Chumley</w:t>
            </w:r>
          </w:p>
        </w:tc>
      </w:tr>
      <w:tr w:rsidR="004855FD" w:rsidRPr="004855FD" w14:paraId="6B1B0BE4" w14:textId="77777777" w:rsidTr="004855FD">
        <w:tc>
          <w:tcPr>
            <w:tcW w:w="2179" w:type="dxa"/>
            <w:shd w:val="clear" w:color="auto" w:fill="auto"/>
          </w:tcPr>
          <w:p w14:paraId="0FFA0471" w14:textId="15087AC0" w:rsidR="004855FD" w:rsidRPr="004855FD" w:rsidRDefault="004855FD" w:rsidP="004855FD">
            <w:pPr>
              <w:ind w:firstLine="0"/>
            </w:pPr>
            <w:r>
              <w:t>Clyburn</w:t>
            </w:r>
          </w:p>
        </w:tc>
        <w:tc>
          <w:tcPr>
            <w:tcW w:w="2179" w:type="dxa"/>
            <w:shd w:val="clear" w:color="auto" w:fill="auto"/>
          </w:tcPr>
          <w:p w14:paraId="05892597" w14:textId="0159E5D4" w:rsidR="004855FD" w:rsidRPr="004855FD" w:rsidRDefault="004855FD" w:rsidP="004855FD">
            <w:pPr>
              <w:ind w:firstLine="0"/>
            </w:pPr>
            <w:r>
              <w:t>Cobb-Hunter</w:t>
            </w:r>
          </w:p>
        </w:tc>
        <w:tc>
          <w:tcPr>
            <w:tcW w:w="2180" w:type="dxa"/>
            <w:shd w:val="clear" w:color="auto" w:fill="auto"/>
          </w:tcPr>
          <w:p w14:paraId="7973D0B8" w14:textId="70D2B3D4" w:rsidR="004855FD" w:rsidRPr="004855FD" w:rsidRDefault="004855FD" w:rsidP="004855FD">
            <w:pPr>
              <w:ind w:firstLine="0"/>
            </w:pPr>
            <w:r>
              <w:t>Collins</w:t>
            </w:r>
          </w:p>
        </w:tc>
      </w:tr>
      <w:tr w:rsidR="004855FD" w:rsidRPr="004855FD" w14:paraId="78D0D4C5" w14:textId="77777777" w:rsidTr="004855FD">
        <w:tc>
          <w:tcPr>
            <w:tcW w:w="2179" w:type="dxa"/>
            <w:shd w:val="clear" w:color="auto" w:fill="auto"/>
          </w:tcPr>
          <w:p w14:paraId="07A41D26" w14:textId="5E49C699" w:rsidR="004855FD" w:rsidRPr="004855FD" w:rsidRDefault="004855FD" w:rsidP="004855FD">
            <w:pPr>
              <w:ind w:firstLine="0"/>
            </w:pPr>
            <w:r>
              <w:t>Connell</w:t>
            </w:r>
          </w:p>
        </w:tc>
        <w:tc>
          <w:tcPr>
            <w:tcW w:w="2179" w:type="dxa"/>
            <w:shd w:val="clear" w:color="auto" w:fill="auto"/>
          </w:tcPr>
          <w:p w14:paraId="3DFEDCE6" w14:textId="4F54C741" w:rsidR="004855FD" w:rsidRPr="004855FD" w:rsidRDefault="004855FD" w:rsidP="004855FD">
            <w:pPr>
              <w:ind w:firstLine="0"/>
            </w:pPr>
            <w:r>
              <w:t>B. L. Cox</w:t>
            </w:r>
          </w:p>
        </w:tc>
        <w:tc>
          <w:tcPr>
            <w:tcW w:w="2180" w:type="dxa"/>
            <w:shd w:val="clear" w:color="auto" w:fill="auto"/>
          </w:tcPr>
          <w:p w14:paraId="756D2FD4" w14:textId="026CE321" w:rsidR="004855FD" w:rsidRPr="004855FD" w:rsidRDefault="004855FD" w:rsidP="004855FD">
            <w:pPr>
              <w:ind w:firstLine="0"/>
            </w:pPr>
            <w:r>
              <w:t>Crawford</w:t>
            </w:r>
          </w:p>
        </w:tc>
      </w:tr>
      <w:tr w:rsidR="004855FD" w:rsidRPr="004855FD" w14:paraId="6D82437B" w14:textId="77777777" w:rsidTr="004855FD">
        <w:tc>
          <w:tcPr>
            <w:tcW w:w="2179" w:type="dxa"/>
            <w:shd w:val="clear" w:color="auto" w:fill="auto"/>
          </w:tcPr>
          <w:p w14:paraId="7E7F7409" w14:textId="26522CA7" w:rsidR="004855FD" w:rsidRPr="004855FD" w:rsidRDefault="004855FD" w:rsidP="004855FD">
            <w:pPr>
              <w:ind w:firstLine="0"/>
            </w:pPr>
            <w:r>
              <w:t>Cromer</w:t>
            </w:r>
          </w:p>
        </w:tc>
        <w:tc>
          <w:tcPr>
            <w:tcW w:w="2179" w:type="dxa"/>
            <w:shd w:val="clear" w:color="auto" w:fill="auto"/>
          </w:tcPr>
          <w:p w14:paraId="7A9381D0" w14:textId="3987B6F9" w:rsidR="004855FD" w:rsidRPr="004855FD" w:rsidRDefault="004855FD" w:rsidP="004855FD">
            <w:pPr>
              <w:ind w:firstLine="0"/>
            </w:pPr>
            <w:r>
              <w:t>Davis</w:t>
            </w:r>
          </w:p>
        </w:tc>
        <w:tc>
          <w:tcPr>
            <w:tcW w:w="2180" w:type="dxa"/>
            <w:shd w:val="clear" w:color="auto" w:fill="auto"/>
          </w:tcPr>
          <w:p w14:paraId="07E81535" w14:textId="268330B2" w:rsidR="004855FD" w:rsidRPr="004855FD" w:rsidRDefault="004855FD" w:rsidP="004855FD">
            <w:pPr>
              <w:ind w:firstLine="0"/>
            </w:pPr>
            <w:r>
              <w:t>Dillard</w:t>
            </w:r>
          </w:p>
        </w:tc>
      </w:tr>
      <w:tr w:rsidR="004855FD" w:rsidRPr="004855FD" w14:paraId="47C43C4C" w14:textId="77777777" w:rsidTr="004855FD">
        <w:tc>
          <w:tcPr>
            <w:tcW w:w="2179" w:type="dxa"/>
            <w:shd w:val="clear" w:color="auto" w:fill="auto"/>
          </w:tcPr>
          <w:p w14:paraId="3963AC7C" w14:textId="11EFE606" w:rsidR="004855FD" w:rsidRPr="004855FD" w:rsidRDefault="004855FD" w:rsidP="004855FD">
            <w:pPr>
              <w:ind w:firstLine="0"/>
            </w:pPr>
            <w:r>
              <w:t>Elliott</w:t>
            </w:r>
          </w:p>
        </w:tc>
        <w:tc>
          <w:tcPr>
            <w:tcW w:w="2179" w:type="dxa"/>
            <w:shd w:val="clear" w:color="auto" w:fill="auto"/>
          </w:tcPr>
          <w:p w14:paraId="3FDCF2FA" w14:textId="3B5820FD" w:rsidR="004855FD" w:rsidRPr="004855FD" w:rsidRDefault="004855FD" w:rsidP="004855FD">
            <w:pPr>
              <w:ind w:firstLine="0"/>
            </w:pPr>
            <w:r>
              <w:t>Erickson</w:t>
            </w:r>
          </w:p>
        </w:tc>
        <w:tc>
          <w:tcPr>
            <w:tcW w:w="2180" w:type="dxa"/>
            <w:shd w:val="clear" w:color="auto" w:fill="auto"/>
          </w:tcPr>
          <w:p w14:paraId="1A624A2C" w14:textId="3EF65537" w:rsidR="004855FD" w:rsidRPr="004855FD" w:rsidRDefault="004855FD" w:rsidP="004855FD">
            <w:pPr>
              <w:ind w:firstLine="0"/>
            </w:pPr>
            <w:r>
              <w:t>Felder</w:t>
            </w:r>
          </w:p>
        </w:tc>
      </w:tr>
      <w:tr w:rsidR="004855FD" w:rsidRPr="004855FD" w14:paraId="3FEE7918" w14:textId="77777777" w:rsidTr="004855FD">
        <w:tc>
          <w:tcPr>
            <w:tcW w:w="2179" w:type="dxa"/>
            <w:shd w:val="clear" w:color="auto" w:fill="auto"/>
          </w:tcPr>
          <w:p w14:paraId="4E49FFEF" w14:textId="0B2FE784" w:rsidR="004855FD" w:rsidRPr="004855FD" w:rsidRDefault="004855FD" w:rsidP="004855FD">
            <w:pPr>
              <w:ind w:firstLine="0"/>
            </w:pPr>
            <w:r>
              <w:t>Forrest</w:t>
            </w:r>
          </w:p>
        </w:tc>
        <w:tc>
          <w:tcPr>
            <w:tcW w:w="2179" w:type="dxa"/>
            <w:shd w:val="clear" w:color="auto" w:fill="auto"/>
          </w:tcPr>
          <w:p w14:paraId="07EC42E1" w14:textId="47D15FD6" w:rsidR="004855FD" w:rsidRPr="004855FD" w:rsidRDefault="004855FD" w:rsidP="004855FD">
            <w:pPr>
              <w:ind w:firstLine="0"/>
            </w:pPr>
            <w:r>
              <w:t>Gagnon</w:t>
            </w:r>
          </w:p>
        </w:tc>
        <w:tc>
          <w:tcPr>
            <w:tcW w:w="2180" w:type="dxa"/>
            <w:shd w:val="clear" w:color="auto" w:fill="auto"/>
          </w:tcPr>
          <w:p w14:paraId="0DCE570E" w14:textId="46566703" w:rsidR="004855FD" w:rsidRPr="004855FD" w:rsidRDefault="004855FD" w:rsidP="004855FD">
            <w:pPr>
              <w:ind w:firstLine="0"/>
            </w:pPr>
            <w:r>
              <w:t>Garvin</w:t>
            </w:r>
          </w:p>
        </w:tc>
      </w:tr>
      <w:tr w:rsidR="004855FD" w:rsidRPr="004855FD" w14:paraId="06A6A7C2" w14:textId="77777777" w:rsidTr="004855FD">
        <w:tc>
          <w:tcPr>
            <w:tcW w:w="2179" w:type="dxa"/>
            <w:shd w:val="clear" w:color="auto" w:fill="auto"/>
          </w:tcPr>
          <w:p w14:paraId="3AA872B9" w14:textId="7BBAC8DC" w:rsidR="004855FD" w:rsidRPr="004855FD" w:rsidRDefault="004855FD" w:rsidP="004855FD">
            <w:pPr>
              <w:ind w:firstLine="0"/>
            </w:pPr>
            <w:r>
              <w:t>Gilliam</w:t>
            </w:r>
          </w:p>
        </w:tc>
        <w:tc>
          <w:tcPr>
            <w:tcW w:w="2179" w:type="dxa"/>
            <w:shd w:val="clear" w:color="auto" w:fill="auto"/>
          </w:tcPr>
          <w:p w14:paraId="6B45F759" w14:textId="47B899E8" w:rsidR="004855FD" w:rsidRPr="004855FD" w:rsidRDefault="004855FD" w:rsidP="004855FD">
            <w:pPr>
              <w:ind w:firstLine="0"/>
            </w:pPr>
            <w:r>
              <w:t>Gilliard</w:t>
            </w:r>
          </w:p>
        </w:tc>
        <w:tc>
          <w:tcPr>
            <w:tcW w:w="2180" w:type="dxa"/>
            <w:shd w:val="clear" w:color="auto" w:fill="auto"/>
          </w:tcPr>
          <w:p w14:paraId="762F10DB" w14:textId="0FF52809" w:rsidR="004855FD" w:rsidRPr="004855FD" w:rsidRDefault="004855FD" w:rsidP="004855FD">
            <w:pPr>
              <w:ind w:firstLine="0"/>
            </w:pPr>
            <w:r>
              <w:t>Haddon</w:t>
            </w:r>
          </w:p>
        </w:tc>
      </w:tr>
      <w:tr w:rsidR="004855FD" w:rsidRPr="004855FD" w14:paraId="10E3719F" w14:textId="77777777" w:rsidTr="004855FD">
        <w:tc>
          <w:tcPr>
            <w:tcW w:w="2179" w:type="dxa"/>
            <w:shd w:val="clear" w:color="auto" w:fill="auto"/>
          </w:tcPr>
          <w:p w14:paraId="427E7D3E" w14:textId="4B0D9113" w:rsidR="004855FD" w:rsidRPr="004855FD" w:rsidRDefault="004855FD" w:rsidP="004855FD">
            <w:pPr>
              <w:ind w:firstLine="0"/>
            </w:pPr>
            <w:r>
              <w:t>Hager</w:t>
            </w:r>
          </w:p>
        </w:tc>
        <w:tc>
          <w:tcPr>
            <w:tcW w:w="2179" w:type="dxa"/>
            <w:shd w:val="clear" w:color="auto" w:fill="auto"/>
          </w:tcPr>
          <w:p w14:paraId="09977D1B" w14:textId="62835B65" w:rsidR="004855FD" w:rsidRPr="004855FD" w:rsidRDefault="004855FD" w:rsidP="004855FD">
            <w:pPr>
              <w:ind w:firstLine="0"/>
            </w:pPr>
            <w:r>
              <w:t>Hardee</w:t>
            </w:r>
          </w:p>
        </w:tc>
        <w:tc>
          <w:tcPr>
            <w:tcW w:w="2180" w:type="dxa"/>
            <w:shd w:val="clear" w:color="auto" w:fill="auto"/>
          </w:tcPr>
          <w:p w14:paraId="13A73686" w14:textId="64561532" w:rsidR="004855FD" w:rsidRPr="004855FD" w:rsidRDefault="004855FD" w:rsidP="004855FD">
            <w:pPr>
              <w:ind w:firstLine="0"/>
            </w:pPr>
            <w:r>
              <w:t>Harris</w:t>
            </w:r>
          </w:p>
        </w:tc>
      </w:tr>
      <w:tr w:rsidR="004855FD" w:rsidRPr="004855FD" w14:paraId="77359045" w14:textId="77777777" w:rsidTr="004855FD">
        <w:tc>
          <w:tcPr>
            <w:tcW w:w="2179" w:type="dxa"/>
            <w:shd w:val="clear" w:color="auto" w:fill="auto"/>
          </w:tcPr>
          <w:p w14:paraId="008AAA6C" w14:textId="55780165" w:rsidR="004855FD" w:rsidRPr="004855FD" w:rsidRDefault="004855FD" w:rsidP="004855FD">
            <w:pPr>
              <w:ind w:firstLine="0"/>
            </w:pPr>
            <w:r>
              <w:t>Hartnett</w:t>
            </w:r>
          </w:p>
        </w:tc>
        <w:tc>
          <w:tcPr>
            <w:tcW w:w="2179" w:type="dxa"/>
            <w:shd w:val="clear" w:color="auto" w:fill="auto"/>
          </w:tcPr>
          <w:p w14:paraId="62B8938D" w14:textId="77DA5E8C" w:rsidR="004855FD" w:rsidRPr="004855FD" w:rsidRDefault="004855FD" w:rsidP="004855FD">
            <w:pPr>
              <w:ind w:firstLine="0"/>
            </w:pPr>
            <w:r>
              <w:t>Hayes</w:t>
            </w:r>
          </w:p>
        </w:tc>
        <w:tc>
          <w:tcPr>
            <w:tcW w:w="2180" w:type="dxa"/>
            <w:shd w:val="clear" w:color="auto" w:fill="auto"/>
          </w:tcPr>
          <w:p w14:paraId="5E016968" w14:textId="0F6A1F6B" w:rsidR="004855FD" w:rsidRPr="004855FD" w:rsidRDefault="004855FD" w:rsidP="004855FD">
            <w:pPr>
              <w:ind w:firstLine="0"/>
            </w:pPr>
            <w:r>
              <w:t>Henegan</w:t>
            </w:r>
          </w:p>
        </w:tc>
      </w:tr>
      <w:tr w:rsidR="004855FD" w:rsidRPr="004855FD" w14:paraId="4CCDD241" w14:textId="77777777" w:rsidTr="004855FD">
        <w:tc>
          <w:tcPr>
            <w:tcW w:w="2179" w:type="dxa"/>
            <w:shd w:val="clear" w:color="auto" w:fill="auto"/>
          </w:tcPr>
          <w:p w14:paraId="5CECB0EF" w14:textId="7543F767" w:rsidR="004855FD" w:rsidRPr="004855FD" w:rsidRDefault="004855FD" w:rsidP="004855FD">
            <w:pPr>
              <w:ind w:firstLine="0"/>
            </w:pPr>
            <w:r>
              <w:t>Herbkersman</w:t>
            </w:r>
          </w:p>
        </w:tc>
        <w:tc>
          <w:tcPr>
            <w:tcW w:w="2179" w:type="dxa"/>
            <w:shd w:val="clear" w:color="auto" w:fill="auto"/>
          </w:tcPr>
          <w:p w14:paraId="7F4CA30D" w14:textId="4B7718B6" w:rsidR="004855FD" w:rsidRPr="004855FD" w:rsidRDefault="004855FD" w:rsidP="004855FD">
            <w:pPr>
              <w:ind w:firstLine="0"/>
            </w:pPr>
            <w:r>
              <w:t>Hewitt</w:t>
            </w:r>
          </w:p>
        </w:tc>
        <w:tc>
          <w:tcPr>
            <w:tcW w:w="2180" w:type="dxa"/>
            <w:shd w:val="clear" w:color="auto" w:fill="auto"/>
          </w:tcPr>
          <w:p w14:paraId="3A182EF2" w14:textId="32FBE658" w:rsidR="004855FD" w:rsidRPr="004855FD" w:rsidRDefault="004855FD" w:rsidP="004855FD">
            <w:pPr>
              <w:ind w:firstLine="0"/>
            </w:pPr>
            <w:r>
              <w:t>Hiott</w:t>
            </w:r>
          </w:p>
        </w:tc>
      </w:tr>
      <w:tr w:rsidR="004855FD" w:rsidRPr="004855FD" w14:paraId="10A002E3" w14:textId="77777777" w:rsidTr="004855FD">
        <w:tc>
          <w:tcPr>
            <w:tcW w:w="2179" w:type="dxa"/>
            <w:shd w:val="clear" w:color="auto" w:fill="auto"/>
          </w:tcPr>
          <w:p w14:paraId="0F07E760" w14:textId="04C08AD9" w:rsidR="004855FD" w:rsidRPr="004855FD" w:rsidRDefault="004855FD" w:rsidP="004855FD">
            <w:pPr>
              <w:ind w:firstLine="0"/>
            </w:pPr>
            <w:r>
              <w:t>Hixon</w:t>
            </w:r>
          </w:p>
        </w:tc>
        <w:tc>
          <w:tcPr>
            <w:tcW w:w="2179" w:type="dxa"/>
            <w:shd w:val="clear" w:color="auto" w:fill="auto"/>
          </w:tcPr>
          <w:p w14:paraId="3D440699" w14:textId="699B683E" w:rsidR="004855FD" w:rsidRPr="004855FD" w:rsidRDefault="004855FD" w:rsidP="004855FD">
            <w:pPr>
              <w:ind w:firstLine="0"/>
            </w:pPr>
            <w:r>
              <w:t>Hosey</w:t>
            </w:r>
          </w:p>
        </w:tc>
        <w:tc>
          <w:tcPr>
            <w:tcW w:w="2180" w:type="dxa"/>
            <w:shd w:val="clear" w:color="auto" w:fill="auto"/>
          </w:tcPr>
          <w:p w14:paraId="75BDE250" w14:textId="09FB0252" w:rsidR="004855FD" w:rsidRPr="004855FD" w:rsidRDefault="004855FD" w:rsidP="004855FD">
            <w:pPr>
              <w:ind w:firstLine="0"/>
            </w:pPr>
            <w:r>
              <w:t>Jefferson</w:t>
            </w:r>
          </w:p>
        </w:tc>
      </w:tr>
      <w:tr w:rsidR="004855FD" w:rsidRPr="004855FD" w14:paraId="7F4B250C" w14:textId="77777777" w:rsidTr="004855FD">
        <w:tc>
          <w:tcPr>
            <w:tcW w:w="2179" w:type="dxa"/>
            <w:shd w:val="clear" w:color="auto" w:fill="auto"/>
          </w:tcPr>
          <w:p w14:paraId="659B80A0" w14:textId="7D94B790" w:rsidR="004855FD" w:rsidRPr="004855FD" w:rsidRDefault="004855FD" w:rsidP="004855FD">
            <w:pPr>
              <w:ind w:firstLine="0"/>
            </w:pPr>
            <w:r>
              <w:t>J. L. Johnson</w:t>
            </w:r>
          </w:p>
        </w:tc>
        <w:tc>
          <w:tcPr>
            <w:tcW w:w="2179" w:type="dxa"/>
            <w:shd w:val="clear" w:color="auto" w:fill="auto"/>
          </w:tcPr>
          <w:p w14:paraId="19A262E1" w14:textId="4D52FCDB" w:rsidR="004855FD" w:rsidRPr="004855FD" w:rsidRDefault="004855FD" w:rsidP="004855FD">
            <w:pPr>
              <w:ind w:firstLine="0"/>
            </w:pPr>
            <w:r>
              <w:t>S. Jones</w:t>
            </w:r>
          </w:p>
        </w:tc>
        <w:tc>
          <w:tcPr>
            <w:tcW w:w="2180" w:type="dxa"/>
            <w:shd w:val="clear" w:color="auto" w:fill="auto"/>
          </w:tcPr>
          <w:p w14:paraId="05B802AC" w14:textId="03BB4CFB" w:rsidR="004855FD" w:rsidRPr="004855FD" w:rsidRDefault="004855FD" w:rsidP="004855FD">
            <w:pPr>
              <w:ind w:firstLine="0"/>
            </w:pPr>
            <w:r>
              <w:t>Kilmartin</w:t>
            </w:r>
          </w:p>
        </w:tc>
      </w:tr>
      <w:tr w:rsidR="004855FD" w:rsidRPr="004855FD" w14:paraId="1FA0BF80" w14:textId="77777777" w:rsidTr="004855FD">
        <w:tc>
          <w:tcPr>
            <w:tcW w:w="2179" w:type="dxa"/>
            <w:shd w:val="clear" w:color="auto" w:fill="auto"/>
          </w:tcPr>
          <w:p w14:paraId="00D92FC7" w14:textId="4384F07B" w:rsidR="004855FD" w:rsidRPr="004855FD" w:rsidRDefault="004855FD" w:rsidP="004855FD">
            <w:pPr>
              <w:ind w:firstLine="0"/>
            </w:pPr>
            <w:r>
              <w:t>King</w:t>
            </w:r>
          </w:p>
        </w:tc>
        <w:tc>
          <w:tcPr>
            <w:tcW w:w="2179" w:type="dxa"/>
            <w:shd w:val="clear" w:color="auto" w:fill="auto"/>
          </w:tcPr>
          <w:p w14:paraId="270AA6DB" w14:textId="5E0A7A78" w:rsidR="004855FD" w:rsidRPr="004855FD" w:rsidRDefault="004855FD" w:rsidP="004855FD">
            <w:pPr>
              <w:ind w:firstLine="0"/>
            </w:pPr>
            <w:r>
              <w:t>Landing</w:t>
            </w:r>
          </w:p>
        </w:tc>
        <w:tc>
          <w:tcPr>
            <w:tcW w:w="2180" w:type="dxa"/>
            <w:shd w:val="clear" w:color="auto" w:fill="auto"/>
          </w:tcPr>
          <w:p w14:paraId="5EAFF6ED" w14:textId="53093AFD" w:rsidR="004855FD" w:rsidRPr="004855FD" w:rsidRDefault="004855FD" w:rsidP="004855FD">
            <w:pPr>
              <w:ind w:firstLine="0"/>
            </w:pPr>
            <w:r>
              <w:t>Lawson</w:t>
            </w:r>
          </w:p>
        </w:tc>
      </w:tr>
      <w:tr w:rsidR="004855FD" w:rsidRPr="004855FD" w14:paraId="10AC4BA3" w14:textId="77777777" w:rsidTr="004855FD">
        <w:tc>
          <w:tcPr>
            <w:tcW w:w="2179" w:type="dxa"/>
            <w:shd w:val="clear" w:color="auto" w:fill="auto"/>
          </w:tcPr>
          <w:p w14:paraId="74DF41C0" w14:textId="2428DD3E" w:rsidR="004855FD" w:rsidRPr="004855FD" w:rsidRDefault="004855FD" w:rsidP="004855FD">
            <w:pPr>
              <w:ind w:firstLine="0"/>
            </w:pPr>
            <w:r>
              <w:t>Leber</w:t>
            </w:r>
          </w:p>
        </w:tc>
        <w:tc>
          <w:tcPr>
            <w:tcW w:w="2179" w:type="dxa"/>
            <w:shd w:val="clear" w:color="auto" w:fill="auto"/>
          </w:tcPr>
          <w:p w14:paraId="33EA620E" w14:textId="4EBC6B7D" w:rsidR="004855FD" w:rsidRPr="004855FD" w:rsidRDefault="004855FD" w:rsidP="004855FD">
            <w:pPr>
              <w:ind w:firstLine="0"/>
            </w:pPr>
            <w:r>
              <w:t>Ligon</w:t>
            </w:r>
          </w:p>
        </w:tc>
        <w:tc>
          <w:tcPr>
            <w:tcW w:w="2180" w:type="dxa"/>
            <w:shd w:val="clear" w:color="auto" w:fill="auto"/>
          </w:tcPr>
          <w:p w14:paraId="41C07DF1" w14:textId="2D747DB1" w:rsidR="004855FD" w:rsidRPr="004855FD" w:rsidRDefault="004855FD" w:rsidP="004855FD">
            <w:pPr>
              <w:ind w:firstLine="0"/>
            </w:pPr>
            <w:r>
              <w:t>Long</w:t>
            </w:r>
          </w:p>
        </w:tc>
      </w:tr>
      <w:tr w:rsidR="004855FD" w:rsidRPr="004855FD" w14:paraId="0A4E3321" w14:textId="77777777" w:rsidTr="004855FD">
        <w:tc>
          <w:tcPr>
            <w:tcW w:w="2179" w:type="dxa"/>
            <w:shd w:val="clear" w:color="auto" w:fill="auto"/>
          </w:tcPr>
          <w:p w14:paraId="3CDE71D3" w14:textId="6906BCA0" w:rsidR="004855FD" w:rsidRPr="004855FD" w:rsidRDefault="004855FD" w:rsidP="004855FD">
            <w:pPr>
              <w:ind w:firstLine="0"/>
            </w:pPr>
            <w:r>
              <w:t>Lowe</w:t>
            </w:r>
          </w:p>
        </w:tc>
        <w:tc>
          <w:tcPr>
            <w:tcW w:w="2179" w:type="dxa"/>
            <w:shd w:val="clear" w:color="auto" w:fill="auto"/>
          </w:tcPr>
          <w:p w14:paraId="3CC17BAD" w14:textId="427F3159" w:rsidR="004855FD" w:rsidRPr="004855FD" w:rsidRDefault="004855FD" w:rsidP="004855FD">
            <w:pPr>
              <w:ind w:firstLine="0"/>
            </w:pPr>
            <w:r>
              <w:t>Magnuson</w:t>
            </w:r>
          </w:p>
        </w:tc>
        <w:tc>
          <w:tcPr>
            <w:tcW w:w="2180" w:type="dxa"/>
            <w:shd w:val="clear" w:color="auto" w:fill="auto"/>
          </w:tcPr>
          <w:p w14:paraId="65B27563" w14:textId="2494FA67" w:rsidR="004855FD" w:rsidRPr="004855FD" w:rsidRDefault="004855FD" w:rsidP="004855FD">
            <w:pPr>
              <w:ind w:firstLine="0"/>
            </w:pPr>
            <w:r>
              <w:t>May</w:t>
            </w:r>
          </w:p>
        </w:tc>
      </w:tr>
      <w:tr w:rsidR="004855FD" w:rsidRPr="004855FD" w14:paraId="1E071D65" w14:textId="77777777" w:rsidTr="004855FD">
        <w:tc>
          <w:tcPr>
            <w:tcW w:w="2179" w:type="dxa"/>
            <w:shd w:val="clear" w:color="auto" w:fill="auto"/>
          </w:tcPr>
          <w:p w14:paraId="750C3C7F" w14:textId="0256F772" w:rsidR="004855FD" w:rsidRPr="004855FD" w:rsidRDefault="004855FD" w:rsidP="004855FD">
            <w:pPr>
              <w:ind w:firstLine="0"/>
            </w:pPr>
            <w:r>
              <w:t>McCabe</w:t>
            </w:r>
          </w:p>
        </w:tc>
        <w:tc>
          <w:tcPr>
            <w:tcW w:w="2179" w:type="dxa"/>
            <w:shd w:val="clear" w:color="auto" w:fill="auto"/>
          </w:tcPr>
          <w:p w14:paraId="7179C739" w14:textId="5D5F8277" w:rsidR="004855FD" w:rsidRPr="004855FD" w:rsidRDefault="004855FD" w:rsidP="004855FD">
            <w:pPr>
              <w:ind w:firstLine="0"/>
            </w:pPr>
            <w:r>
              <w:t>McDaniel</w:t>
            </w:r>
          </w:p>
        </w:tc>
        <w:tc>
          <w:tcPr>
            <w:tcW w:w="2180" w:type="dxa"/>
            <w:shd w:val="clear" w:color="auto" w:fill="auto"/>
          </w:tcPr>
          <w:p w14:paraId="67DCD5E8" w14:textId="341CF5F6" w:rsidR="004855FD" w:rsidRPr="004855FD" w:rsidRDefault="004855FD" w:rsidP="004855FD">
            <w:pPr>
              <w:ind w:firstLine="0"/>
            </w:pPr>
            <w:r>
              <w:t>McGinnis</w:t>
            </w:r>
          </w:p>
        </w:tc>
      </w:tr>
      <w:tr w:rsidR="004855FD" w:rsidRPr="004855FD" w14:paraId="45E3F115" w14:textId="77777777" w:rsidTr="004855FD">
        <w:tc>
          <w:tcPr>
            <w:tcW w:w="2179" w:type="dxa"/>
            <w:shd w:val="clear" w:color="auto" w:fill="auto"/>
          </w:tcPr>
          <w:p w14:paraId="11FF65B0" w14:textId="5614A9F8" w:rsidR="004855FD" w:rsidRPr="004855FD" w:rsidRDefault="004855FD" w:rsidP="004855FD">
            <w:pPr>
              <w:ind w:firstLine="0"/>
            </w:pPr>
            <w:r>
              <w:t>Mitchell</w:t>
            </w:r>
          </w:p>
        </w:tc>
        <w:tc>
          <w:tcPr>
            <w:tcW w:w="2179" w:type="dxa"/>
            <w:shd w:val="clear" w:color="auto" w:fill="auto"/>
          </w:tcPr>
          <w:p w14:paraId="0DECDB0C" w14:textId="71C9737F" w:rsidR="004855FD" w:rsidRPr="004855FD" w:rsidRDefault="004855FD" w:rsidP="004855FD">
            <w:pPr>
              <w:ind w:firstLine="0"/>
            </w:pPr>
            <w:r>
              <w:t>J. Moore</w:t>
            </w:r>
          </w:p>
        </w:tc>
        <w:tc>
          <w:tcPr>
            <w:tcW w:w="2180" w:type="dxa"/>
            <w:shd w:val="clear" w:color="auto" w:fill="auto"/>
          </w:tcPr>
          <w:p w14:paraId="529C011F" w14:textId="5860B843" w:rsidR="004855FD" w:rsidRPr="004855FD" w:rsidRDefault="004855FD" w:rsidP="004855FD">
            <w:pPr>
              <w:ind w:firstLine="0"/>
            </w:pPr>
            <w:r>
              <w:t>T. Moore</w:t>
            </w:r>
          </w:p>
        </w:tc>
      </w:tr>
      <w:tr w:rsidR="004855FD" w:rsidRPr="004855FD" w14:paraId="1D15053F" w14:textId="77777777" w:rsidTr="004855FD">
        <w:tc>
          <w:tcPr>
            <w:tcW w:w="2179" w:type="dxa"/>
            <w:shd w:val="clear" w:color="auto" w:fill="auto"/>
          </w:tcPr>
          <w:p w14:paraId="54A47EE8" w14:textId="1189B630" w:rsidR="004855FD" w:rsidRPr="004855FD" w:rsidRDefault="004855FD" w:rsidP="004855FD">
            <w:pPr>
              <w:ind w:firstLine="0"/>
            </w:pPr>
            <w:r>
              <w:t>A. M. Morgan</w:t>
            </w:r>
          </w:p>
        </w:tc>
        <w:tc>
          <w:tcPr>
            <w:tcW w:w="2179" w:type="dxa"/>
            <w:shd w:val="clear" w:color="auto" w:fill="auto"/>
          </w:tcPr>
          <w:p w14:paraId="45A560AC" w14:textId="6B1F0CBA" w:rsidR="004855FD" w:rsidRPr="004855FD" w:rsidRDefault="004855FD" w:rsidP="004855FD">
            <w:pPr>
              <w:ind w:firstLine="0"/>
            </w:pPr>
            <w:r>
              <w:t>T. A. Morgan</w:t>
            </w:r>
          </w:p>
        </w:tc>
        <w:tc>
          <w:tcPr>
            <w:tcW w:w="2180" w:type="dxa"/>
            <w:shd w:val="clear" w:color="auto" w:fill="auto"/>
          </w:tcPr>
          <w:p w14:paraId="747A90E1" w14:textId="21382BBD" w:rsidR="004855FD" w:rsidRPr="004855FD" w:rsidRDefault="004855FD" w:rsidP="004855FD">
            <w:pPr>
              <w:ind w:firstLine="0"/>
            </w:pPr>
            <w:r>
              <w:t>Moss</w:t>
            </w:r>
          </w:p>
        </w:tc>
      </w:tr>
      <w:tr w:rsidR="004855FD" w:rsidRPr="004855FD" w14:paraId="77FFC85E" w14:textId="77777777" w:rsidTr="004855FD">
        <w:tc>
          <w:tcPr>
            <w:tcW w:w="2179" w:type="dxa"/>
            <w:shd w:val="clear" w:color="auto" w:fill="auto"/>
          </w:tcPr>
          <w:p w14:paraId="4A76FEF4" w14:textId="02F2C85B" w:rsidR="004855FD" w:rsidRPr="004855FD" w:rsidRDefault="004855FD" w:rsidP="004855FD">
            <w:pPr>
              <w:ind w:firstLine="0"/>
            </w:pPr>
            <w:r>
              <w:t>Murphy</w:t>
            </w:r>
          </w:p>
        </w:tc>
        <w:tc>
          <w:tcPr>
            <w:tcW w:w="2179" w:type="dxa"/>
            <w:shd w:val="clear" w:color="auto" w:fill="auto"/>
          </w:tcPr>
          <w:p w14:paraId="521FB1E7" w14:textId="36FD049B" w:rsidR="004855FD" w:rsidRPr="004855FD" w:rsidRDefault="004855FD" w:rsidP="004855FD">
            <w:pPr>
              <w:ind w:firstLine="0"/>
            </w:pPr>
            <w:r>
              <w:t>Neese</w:t>
            </w:r>
          </w:p>
        </w:tc>
        <w:tc>
          <w:tcPr>
            <w:tcW w:w="2180" w:type="dxa"/>
            <w:shd w:val="clear" w:color="auto" w:fill="auto"/>
          </w:tcPr>
          <w:p w14:paraId="24F8CDE6" w14:textId="23A674F8" w:rsidR="004855FD" w:rsidRPr="004855FD" w:rsidRDefault="004855FD" w:rsidP="004855FD">
            <w:pPr>
              <w:ind w:firstLine="0"/>
            </w:pPr>
            <w:r>
              <w:t>B. Newton</w:t>
            </w:r>
          </w:p>
        </w:tc>
      </w:tr>
      <w:tr w:rsidR="004855FD" w:rsidRPr="004855FD" w14:paraId="3506E115" w14:textId="77777777" w:rsidTr="004855FD">
        <w:tc>
          <w:tcPr>
            <w:tcW w:w="2179" w:type="dxa"/>
            <w:shd w:val="clear" w:color="auto" w:fill="auto"/>
          </w:tcPr>
          <w:p w14:paraId="2AB6B9DB" w14:textId="43E22396" w:rsidR="004855FD" w:rsidRPr="004855FD" w:rsidRDefault="004855FD" w:rsidP="004855FD">
            <w:pPr>
              <w:ind w:firstLine="0"/>
            </w:pPr>
            <w:r>
              <w:t>Nutt</w:t>
            </w:r>
          </w:p>
        </w:tc>
        <w:tc>
          <w:tcPr>
            <w:tcW w:w="2179" w:type="dxa"/>
            <w:shd w:val="clear" w:color="auto" w:fill="auto"/>
          </w:tcPr>
          <w:p w14:paraId="3F04DC34" w14:textId="557C14FF" w:rsidR="004855FD" w:rsidRPr="004855FD" w:rsidRDefault="004855FD" w:rsidP="004855FD">
            <w:pPr>
              <w:ind w:firstLine="0"/>
            </w:pPr>
            <w:r>
              <w:t>Oremus</w:t>
            </w:r>
          </w:p>
        </w:tc>
        <w:tc>
          <w:tcPr>
            <w:tcW w:w="2180" w:type="dxa"/>
            <w:shd w:val="clear" w:color="auto" w:fill="auto"/>
          </w:tcPr>
          <w:p w14:paraId="388081F8" w14:textId="143E5CDF" w:rsidR="004855FD" w:rsidRPr="004855FD" w:rsidRDefault="004855FD" w:rsidP="004855FD">
            <w:pPr>
              <w:ind w:firstLine="0"/>
            </w:pPr>
            <w:r>
              <w:t>Ott</w:t>
            </w:r>
          </w:p>
        </w:tc>
      </w:tr>
      <w:tr w:rsidR="004855FD" w:rsidRPr="004855FD" w14:paraId="3A13C98F" w14:textId="77777777" w:rsidTr="004855FD">
        <w:tc>
          <w:tcPr>
            <w:tcW w:w="2179" w:type="dxa"/>
            <w:shd w:val="clear" w:color="auto" w:fill="auto"/>
          </w:tcPr>
          <w:p w14:paraId="63F5C23C" w14:textId="377D8F82" w:rsidR="004855FD" w:rsidRPr="004855FD" w:rsidRDefault="004855FD" w:rsidP="004855FD">
            <w:pPr>
              <w:ind w:firstLine="0"/>
            </w:pPr>
            <w:r>
              <w:t>Pace</w:t>
            </w:r>
          </w:p>
        </w:tc>
        <w:tc>
          <w:tcPr>
            <w:tcW w:w="2179" w:type="dxa"/>
            <w:shd w:val="clear" w:color="auto" w:fill="auto"/>
          </w:tcPr>
          <w:p w14:paraId="66296F4E" w14:textId="66F7466A" w:rsidR="004855FD" w:rsidRPr="004855FD" w:rsidRDefault="004855FD" w:rsidP="004855FD">
            <w:pPr>
              <w:ind w:firstLine="0"/>
            </w:pPr>
            <w:r>
              <w:t>Pedalino</w:t>
            </w:r>
          </w:p>
        </w:tc>
        <w:tc>
          <w:tcPr>
            <w:tcW w:w="2180" w:type="dxa"/>
            <w:shd w:val="clear" w:color="auto" w:fill="auto"/>
          </w:tcPr>
          <w:p w14:paraId="5E9FF8AC" w14:textId="375548B2" w:rsidR="004855FD" w:rsidRPr="004855FD" w:rsidRDefault="004855FD" w:rsidP="004855FD">
            <w:pPr>
              <w:ind w:firstLine="0"/>
            </w:pPr>
            <w:r>
              <w:t>Pope</w:t>
            </w:r>
          </w:p>
        </w:tc>
      </w:tr>
      <w:tr w:rsidR="004855FD" w:rsidRPr="004855FD" w14:paraId="69F8AE54" w14:textId="77777777" w:rsidTr="004855FD">
        <w:tc>
          <w:tcPr>
            <w:tcW w:w="2179" w:type="dxa"/>
            <w:shd w:val="clear" w:color="auto" w:fill="auto"/>
          </w:tcPr>
          <w:p w14:paraId="24283C15" w14:textId="5DD295A0" w:rsidR="004855FD" w:rsidRPr="004855FD" w:rsidRDefault="004855FD" w:rsidP="004855FD">
            <w:pPr>
              <w:ind w:firstLine="0"/>
            </w:pPr>
            <w:r>
              <w:t>Rivers</w:t>
            </w:r>
          </w:p>
        </w:tc>
        <w:tc>
          <w:tcPr>
            <w:tcW w:w="2179" w:type="dxa"/>
            <w:shd w:val="clear" w:color="auto" w:fill="auto"/>
          </w:tcPr>
          <w:p w14:paraId="3695AFE5" w14:textId="72C30778" w:rsidR="004855FD" w:rsidRPr="004855FD" w:rsidRDefault="004855FD" w:rsidP="004855FD">
            <w:pPr>
              <w:ind w:firstLine="0"/>
            </w:pPr>
            <w:r>
              <w:t>Sandifer</w:t>
            </w:r>
          </w:p>
        </w:tc>
        <w:tc>
          <w:tcPr>
            <w:tcW w:w="2180" w:type="dxa"/>
            <w:shd w:val="clear" w:color="auto" w:fill="auto"/>
          </w:tcPr>
          <w:p w14:paraId="2789BBDC" w14:textId="3F027976" w:rsidR="004855FD" w:rsidRPr="004855FD" w:rsidRDefault="004855FD" w:rsidP="004855FD">
            <w:pPr>
              <w:ind w:firstLine="0"/>
            </w:pPr>
            <w:r>
              <w:t>Schuessler</w:t>
            </w:r>
          </w:p>
        </w:tc>
      </w:tr>
      <w:tr w:rsidR="004855FD" w:rsidRPr="004855FD" w14:paraId="1D492E20" w14:textId="77777777" w:rsidTr="004855FD">
        <w:tc>
          <w:tcPr>
            <w:tcW w:w="2179" w:type="dxa"/>
            <w:shd w:val="clear" w:color="auto" w:fill="auto"/>
          </w:tcPr>
          <w:p w14:paraId="0444AA54" w14:textId="5CFA68E0" w:rsidR="004855FD" w:rsidRPr="004855FD" w:rsidRDefault="004855FD" w:rsidP="004855FD">
            <w:pPr>
              <w:ind w:firstLine="0"/>
            </w:pPr>
            <w:r>
              <w:t>Sessions</w:t>
            </w:r>
          </w:p>
        </w:tc>
        <w:tc>
          <w:tcPr>
            <w:tcW w:w="2179" w:type="dxa"/>
            <w:shd w:val="clear" w:color="auto" w:fill="auto"/>
          </w:tcPr>
          <w:p w14:paraId="59471BE0" w14:textId="0D963E62" w:rsidR="004855FD" w:rsidRPr="004855FD" w:rsidRDefault="004855FD" w:rsidP="004855FD">
            <w:pPr>
              <w:ind w:firstLine="0"/>
            </w:pPr>
            <w:r>
              <w:t>M. M. Smith</w:t>
            </w:r>
          </w:p>
        </w:tc>
        <w:tc>
          <w:tcPr>
            <w:tcW w:w="2180" w:type="dxa"/>
            <w:shd w:val="clear" w:color="auto" w:fill="auto"/>
          </w:tcPr>
          <w:p w14:paraId="18054588" w14:textId="57E3E362" w:rsidR="004855FD" w:rsidRPr="004855FD" w:rsidRDefault="004855FD" w:rsidP="004855FD">
            <w:pPr>
              <w:ind w:firstLine="0"/>
            </w:pPr>
            <w:r>
              <w:t>Stavrinakis</w:t>
            </w:r>
          </w:p>
        </w:tc>
      </w:tr>
      <w:tr w:rsidR="004855FD" w:rsidRPr="004855FD" w14:paraId="2DA6B4CC" w14:textId="77777777" w:rsidTr="004855FD">
        <w:tc>
          <w:tcPr>
            <w:tcW w:w="2179" w:type="dxa"/>
            <w:shd w:val="clear" w:color="auto" w:fill="auto"/>
          </w:tcPr>
          <w:p w14:paraId="1B7B528D" w14:textId="5C96FFC4" w:rsidR="004855FD" w:rsidRPr="004855FD" w:rsidRDefault="004855FD" w:rsidP="004855FD">
            <w:pPr>
              <w:ind w:firstLine="0"/>
            </w:pPr>
            <w:r>
              <w:t>Taylor</w:t>
            </w:r>
          </w:p>
        </w:tc>
        <w:tc>
          <w:tcPr>
            <w:tcW w:w="2179" w:type="dxa"/>
            <w:shd w:val="clear" w:color="auto" w:fill="auto"/>
          </w:tcPr>
          <w:p w14:paraId="651AA54A" w14:textId="27DEE1E3" w:rsidR="004855FD" w:rsidRPr="004855FD" w:rsidRDefault="004855FD" w:rsidP="004855FD">
            <w:pPr>
              <w:ind w:firstLine="0"/>
            </w:pPr>
            <w:r>
              <w:t>Thayer</w:t>
            </w:r>
          </w:p>
        </w:tc>
        <w:tc>
          <w:tcPr>
            <w:tcW w:w="2180" w:type="dxa"/>
            <w:shd w:val="clear" w:color="auto" w:fill="auto"/>
          </w:tcPr>
          <w:p w14:paraId="4A43FF51" w14:textId="2C8C9995" w:rsidR="004855FD" w:rsidRPr="004855FD" w:rsidRDefault="004855FD" w:rsidP="004855FD">
            <w:pPr>
              <w:ind w:firstLine="0"/>
            </w:pPr>
            <w:r>
              <w:t>Thigpen</w:t>
            </w:r>
          </w:p>
        </w:tc>
      </w:tr>
      <w:tr w:rsidR="004855FD" w:rsidRPr="004855FD" w14:paraId="1281E531" w14:textId="77777777" w:rsidTr="004855FD">
        <w:tc>
          <w:tcPr>
            <w:tcW w:w="2179" w:type="dxa"/>
            <w:shd w:val="clear" w:color="auto" w:fill="auto"/>
          </w:tcPr>
          <w:p w14:paraId="6F72BEF0" w14:textId="28ECB3FC" w:rsidR="004855FD" w:rsidRPr="004855FD" w:rsidRDefault="004855FD" w:rsidP="004855FD">
            <w:pPr>
              <w:ind w:firstLine="0"/>
            </w:pPr>
            <w:r>
              <w:t>Trantham</w:t>
            </w:r>
          </w:p>
        </w:tc>
        <w:tc>
          <w:tcPr>
            <w:tcW w:w="2179" w:type="dxa"/>
            <w:shd w:val="clear" w:color="auto" w:fill="auto"/>
          </w:tcPr>
          <w:p w14:paraId="2013EC4F" w14:textId="1BC18FA2" w:rsidR="004855FD" w:rsidRPr="004855FD" w:rsidRDefault="004855FD" w:rsidP="004855FD">
            <w:pPr>
              <w:ind w:firstLine="0"/>
            </w:pPr>
            <w:r>
              <w:t>Vaughan</w:t>
            </w:r>
          </w:p>
        </w:tc>
        <w:tc>
          <w:tcPr>
            <w:tcW w:w="2180" w:type="dxa"/>
            <w:shd w:val="clear" w:color="auto" w:fill="auto"/>
          </w:tcPr>
          <w:p w14:paraId="375D5490" w14:textId="6BAFFF75" w:rsidR="004855FD" w:rsidRPr="004855FD" w:rsidRDefault="004855FD" w:rsidP="004855FD">
            <w:pPr>
              <w:ind w:firstLine="0"/>
            </w:pPr>
            <w:r>
              <w:t>Weeks</w:t>
            </w:r>
          </w:p>
        </w:tc>
      </w:tr>
      <w:tr w:rsidR="004855FD" w:rsidRPr="004855FD" w14:paraId="0A8726B4" w14:textId="77777777" w:rsidTr="004855FD">
        <w:tc>
          <w:tcPr>
            <w:tcW w:w="2179" w:type="dxa"/>
            <w:shd w:val="clear" w:color="auto" w:fill="auto"/>
          </w:tcPr>
          <w:p w14:paraId="1C424A37" w14:textId="59E821E4" w:rsidR="004855FD" w:rsidRPr="004855FD" w:rsidRDefault="004855FD" w:rsidP="004855FD">
            <w:pPr>
              <w:ind w:firstLine="0"/>
            </w:pPr>
            <w:r>
              <w:t>West</w:t>
            </w:r>
          </w:p>
        </w:tc>
        <w:tc>
          <w:tcPr>
            <w:tcW w:w="2179" w:type="dxa"/>
            <w:shd w:val="clear" w:color="auto" w:fill="auto"/>
          </w:tcPr>
          <w:p w14:paraId="3625E969" w14:textId="3969015E" w:rsidR="004855FD" w:rsidRPr="004855FD" w:rsidRDefault="004855FD" w:rsidP="004855FD">
            <w:pPr>
              <w:ind w:firstLine="0"/>
            </w:pPr>
            <w:r>
              <w:t>Wetmore</w:t>
            </w:r>
          </w:p>
        </w:tc>
        <w:tc>
          <w:tcPr>
            <w:tcW w:w="2180" w:type="dxa"/>
            <w:shd w:val="clear" w:color="auto" w:fill="auto"/>
          </w:tcPr>
          <w:p w14:paraId="67783B48" w14:textId="0C664F50" w:rsidR="004855FD" w:rsidRPr="004855FD" w:rsidRDefault="004855FD" w:rsidP="004855FD">
            <w:pPr>
              <w:ind w:firstLine="0"/>
            </w:pPr>
            <w:r>
              <w:t>White</w:t>
            </w:r>
          </w:p>
        </w:tc>
      </w:tr>
      <w:tr w:rsidR="004855FD" w:rsidRPr="004855FD" w14:paraId="27DCABEE" w14:textId="77777777" w:rsidTr="004855FD">
        <w:tc>
          <w:tcPr>
            <w:tcW w:w="2179" w:type="dxa"/>
            <w:shd w:val="clear" w:color="auto" w:fill="auto"/>
          </w:tcPr>
          <w:p w14:paraId="7DE4904B" w14:textId="4BFD7393" w:rsidR="004855FD" w:rsidRPr="004855FD" w:rsidRDefault="004855FD" w:rsidP="004855FD">
            <w:pPr>
              <w:keepNext/>
              <w:ind w:firstLine="0"/>
            </w:pPr>
            <w:r>
              <w:t>Whitmire</w:t>
            </w:r>
          </w:p>
        </w:tc>
        <w:tc>
          <w:tcPr>
            <w:tcW w:w="2179" w:type="dxa"/>
            <w:shd w:val="clear" w:color="auto" w:fill="auto"/>
          </w:tcPr>
          <w:p w14:paraId="44808355" w14:textId="55479B21" w:rsidR="004855FD" w:rsidRPr="004855FD" w:rsidRDefault="004855FD" w:rsidP="004855FD">
            <w:pPr>
              <w:keepNext/>
              <w:ind w:firstLine="0"/>
            </w:pPr>
            <w:r>
              <w:t>Williams</w:t>
            </w:r>
          </w:p>
        </w:tc>
        <w:tc>
          <w:tcPr>
            <w:tcW w:w="2180" w:type="dxa"/>
            <w:shd w:val="clear" w:color="auto" w:fill="auto"/>
          </w:tcPr>
          <w:p w14:paraId="113B37E9" w14:textId="37171AD4" w:rsidR="004855FD" w:rsidRPr="004855FD" w:rsidRDefault="004855FD" w:rsidP="004855FD">
            <w:pPr>
              <w:keepNext/>
              <w:ind w:firstLine="0"/>
            </w:pPr>
            <w:r>
              <w:t>Willis</w:t>
            </w:r>
          </w:p>
        </w:tc>
      </w:tr>
      <w:tr w:rsidR="004855FD" w:rsidRPr="004855FD" w14:paraId="081BF3B4" w14:textId="77777777" w:rsidTr="004855FD">
        <w:tc>
          <w:tcPr>
            <w:tcW w:w="2179" w:type="dxa"/>
            <w:shd w:val="clear" w:color="auto" w:fill="auto"/>
          </w:tcPr>
          <w:p w14:paraId="57BC8B79" w14:textId="0C6D08B1" w:rsidR="004855FD" w:rsidRPr="004855FD" w:rsidRDefault="004855FD" w:rsidP="004855FD">
            <w:pPr>
              <w:keepNext/>
              <w:ind w:firstLine="0"/>
            </w:pPr>
            <w:r>
              <w:t>Wooten</w:t>
            </w:r>
          </w:p>
        </w:tc>
        <w:tc>
          <w:tcPr>
            <w:tcW w:w="2179" w:type="dxa"/>
            <w:shd w:val="clear" w:color="auto" w:fill="auto"/>
          </w:tcPr>
          <w:p w14:paraId="773F7BC4" w14:textId="4DF32154" w:rsidR="004855FD" w:rsidRPr="004855FD" w:rsidRDefault="004855FD" w:rsidP="004855FD">
            <w:pPr>
              <w:keepNext/>
              <w:ind w:firstLine="0"/>
            </w:pPr>
            <w:r>
              <w:t>Yow</w:t>
            </w:r>
          </w:p>
        </w:tc>
        <w:tc>
          <w:tcPr>
            <w:tcW w:w="2180" w:type="dxa"/>
            <w:shd w:val="clear" w:color="auto" w:fill="auto"/>
          </w:tcPr>
          <w:p w14:paraId="597C1419" w14:textId="77777777" w:rsidR="004855FD" w:rsidRPr="004855FD" w:rsidRDefault="004855FD" w:rsidP="004855FD">
            <w:pPr>
              <w:keepNext/>
              <w:ind w:firstLine="0"/>
            </w:pPr>
          </w:p>
        </w:tc>
      </w:tr>
    </w:tbl>
    <w:p w14:paraId="0A7C81C8" w14:textId="77777777" w:rsidR="004855FD" w:rsidRDefault="004855FD" w:rsidP="004855FD"/>
    <w:p w14:paraId="5326D858" w14:textId="658B7B45" w:rsidR="004855FD" w:rsidRDefault="004855FD" w:rsidP="004855FD">
      <w:pPr>
        <w:jc w:val="center"/>
        <w:rPr>
          <w:b/>
        </w:rPr>
      </w:pPr>
      <w:r w:rsidRPr="004855FD">
        <w:rPr>
          <w:b/>
        </w:rPr>
        <w:t>Total--98</w:t>
      </w:r>
    </w:p>
    <w:p w14:paraId="618EE914" w14:textId="77777777" w:rsidR="004855FD" w:rsidRDefault="004855FD" w:rsidP="004855FD">
      <w:pPr>
        <w:jc w:val="center"/>
        <w:rPr>
          <w:b/>
        </w:rPr>
      </w:pPr>
    </w:p>
    <w:p w14:paraId="51B972CE" w14:textId="77777777" w:rsidR="004855FD" w:rsidRDefault="004855FD" w:rsidP="004855FD">
      <w:pPr>
        <w:ind w:firstLine="0"/>
      </w:pPr>
      <w:r w:rsidRPr="004855FD">
        <w:t xml:space="preserve"> </w:t>
      </w:r>
      <w:r>
        <w:t>Those who voted in the negative are:</w:t>
      </w:r>
    </w:p>
    <w:p w14:paraId="32C51DC4" w14:textId="77777777" w:rsidR="004855FD" w:rsidRDefault="004855FD" w:rsidP="004855FD"/>
    <w:p w14:paraId="79AC7534" w14:textId="77777777" w:rsidR="004855FD" w:rsidRDefault="004855FD" w:rsidP="004855FD">
      <w:pPr>
        <w:jc w:val="center"/>
        <w:rPr>
          <w:b/>
        </w:rPr>
      </w:pPr>
      <w:r w:rsidRPr="004855FD">
        <w:rPr>
          <w:b/>
        </w:rPr>
        <w:t>Total--0</w:t>
      </w:r>
    </w:p>
    <w:p w14:paraId="0480DE81" w14:textId="681938C2" w:rsidR="004855FD" w:rsidRDefault="004855FD" w:rsidP="004855FD">
      <w:pPr>
        <w:jc w:val="center"/>
        <w:rPr>
          <w:b/>
        </w:rPr>
      </w:pPr>
    </w:p>
    <w:p w14:paraId="1D8E179C" w14:textId="77777777" w:rsidR="004855FD" w:rsidRDefault="004855FD" w:rsidP="004855FD">
      <w:r>
        <w:t xml:space="preserve">Section 86 was adopted. </w:t>
      </w:r>
    </w:p>
    <w:p w14:paraId="2D4BABD9" w14:textId="77777777" w:rsidR="004855FD" w:rsidRDefault="004855FD" w:rsidP="004855FD"/>
    <w:p w14:paraId="34E87314" w14:textId="54938B20" w:rsidR="004855FD" w:rsidRDefault="004855FD" w:rsidP="004855FD">
      <w:pPr>
        <w:keepNext/>
        <w:jc w:val="center"/>
        <w:rPr>
          <w:b/>
        </w:rPr>
      </w:pPr>
      <w:r w:rsidRPr="004855FD">
        <w:rPr>
          <w:b/>
        </w:rPr>
        <w:t>SECTION 88</w:t>
      </w:r>
    </w:p>
    <w:p w14:paraId="6B39526B" w14:textId="77777777" w:rsidR="004855FD" w:rsidRDefault="004855FD" w:rsidP="004855FD">
      <w:r>
        <w:t xml:space="preserve">The yeas and nays were taken resulting as follows: </w:t>
      </w:r>
    </w:p>
    <w:p w14:paraId="19125FB1" w14:textId="73AB4F94" w:rsidR="004855FD" w:rsidRDefault="004855FD" w:rsidP="004855FD">
      <w:pPr>
        <w:jc w:val="center"/>
      </w:pPr>
      <w:r>
        <w:t xml:space="preserve"> </w:t>
      </w:r>
      <w:bookmarkStart w:id="174" w:name="vote_start364"/>
      <w:bookmarkEnd w:id="174"/>
      <w:r>
        <w:t>Yeas 107; Nays 2</w:t>
      </w:r>
    </w:p>
    <w:p w14:paraId="6853A041" w14:textId="77777777" w:rsidR="004855FD" w:rsidRDefault="004855FD" w:rsidP="004855FD">
      <w:pPr>
        <w:jc w:val="center"/>
      </w:pPr>
    </w:p>
    <w:p w14:paraId="292E84C4" w14:textId="77777777" w:rsidR="004855FD" w:rsidRDefault="004855FD" w:rsidP="00A6005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F73061E" w14:textId="77777777" w:rsidTr="004855FD">
        <w:tc>
          <w:tcPr>
            <w:tcW w:w="2179" w:type="dxa"/>
            <w:shd w:val="clear" w:color="auto" w:fill="auto"/>
          </w:tcPr>
          <w:p w14:paraId="35C1F072" w14:textId="204295C1" w:rsidR="004855FD" w:rsidRPr="004855FD" w:rsidRDefault="004855FD" w:rsidP="00A6005B">
            <w:pPr>
              <w:keepNext/>
              <w:ind w:firstLine="0"/>
            </w:pPr>
            <w:r>
              <w:t>Alexander</w:t>
            </w:r>
          </w:p>
        </w:tc>
        <w:tc>
          <w:tcPr>
            <w:tcW w:w="2179" w:type="dxa"/>
            <w:shd w:val="clear" w:color="auto" w:fill="auto"/>
          </w:tcPr>
          <w:p w14:paraId="6C32185B" w14:textId="3577C649" w:rsidR="004855FD" w:rsidRPr="004855FD" w:rsidRDefault="004855FD" w:rsidP="00A6005B">
            <w:pPr>
              <w:keepNext/>
              <w:ind w:firstLine="0"/>
            </w:pPr>
            <w:r>
              <w:t>Anderson</w:t>
            </w:r>
          </w:p>
        </w:tc>
        <w:tc>
          <w:tcPr>
            <w:tcW w:w="2180" w:type="dxa"/>
            <w:shd w:val="clear" w:color="auto" w:fill="auto"/>
          </w:tcPr>
          <w:p w14:paraId="58DD5E2F" w14:textId="4EFEA8B3" w:rsidR="004855FD" w:rsidRPr="004855FD" w:rsidRDefault="004855FD" w:rsidP="00A6005B">
            <w:pPr>
              <w:keepNext/>
              <w:ind w:firstLine="0"/>
            </w:pPr>
            <w:r>
              <w:t>Bailey</w:t>
            </w:r>
          </w:p>
        </w:tc>
      </w:tr>
      <w:tr w:rsidR="004855FD" w:rsidRPr="004855FD" w14:paraId="50AE861F" w14:textId="77777777" w:rsidTr="004855FD">
        <w:tc>
          <w:tcPr>
            <w:tcW w:w="2179" w:type="dxa"/>
            <w:shd w:val="clear" w:color="auto" w:fill="auto"/>
          </w:tcPr>
          <w:p w14:paraId="3ABE8CF5" w14:textId="1A9AAE20" w:rsidR="004855FD" w:rsidRPr="004855FD" w:rsidRDefault="004855FD" w:rsidP="004855FD">
            <w:pPr>
              <w:ind w:firstLine="0"/>
            </w:pPr>
            <w:r>
              <w:t>Ballentine</w:t>
            </w:r>
          </w:p>
        </w:tc>
        <w:tc>
          <w:tcPr>
            <w:tcW w:w="2179" w:type="dxa"/>
            <w:shd w:val="clear" w:color="auto" w:fill="auto"/>
          </w:tcPr>
          <w:p w14:paraId="3B326799" w14:textId="3B16C5F6" w:rsidR="004855FD" w:rsidRPr="004855FD" w:rsidRDefault="004855FD" w:rsidP="004855FD">
            <w:pPr>
              <w:ind w:firstLine="0"/>
            </w:pPr>
            <w:r>
              <w:t>Bamberg</w:t>
            </w:r>
          </w:p>
        </w:tc>
        <w:tc>
          <w:tcPr>
            <w:tcW w:w="2180" w:type="dxa"/>
            <w:shd w:val="clear" w:color="auto" w:fill="auto"/>
          </w:tcPr>
          <w:p w14:paraId="17BD3532" w14:textId="73B53B04" w:rsidR="004855FD" w:rsidRPr="004855FD" w:rsidRDefault="004855FD" w:rsidP="004855FD">
            <w:pPr>
              <w:ind w:firstLine="0"/>
            </w:pPr>
            <w:r>
              <w:t>Bannister</w:t>
            </w:r>
          </w:p>
        </w:tc>
      </w:tr>
      <w:tr w:rsidR="004855FD" w:rsidRPr="004855FD" w14:paraId="70BA9E86" w14:textId="77777777" w:rsidTr="004855FD">
        <w:tc>
          <w:tcPr>
            <w:tcW w:w="2179" w:type="dxa"/>
            <w:shd w:val="clear" w:color="auto" w:fill="auto"/>
          </w:tcPr>
          <w:p w14:paraId="525C2DA0" w14:textId="0AA601B1" w:rsidR="004855FD" w:rsidRPr="004855FD" w:rsidRDefault="004855FD" w:rsidP="004855FD">
            <w:pPr>
              <w:ind w:firstLine="0"/>
            </w:pPr>
            <w:r>
              <w:t>Bauer</w:t>
            </w:r>
          </w:p>
        </w:tc>
        <w:tc>
          <w:tcPr>
            <w:tcW w:w="2179" w:type="dxa"/>
            <w:shd w:val="clear" w:color="auto" w:fill="auto"/>
          </w:tcPr>
          <w:p w14:paraId="354F2F36" w14:textId="1D9B92E2" w:rsidR="004855FD" w:rsidRPr="004855FD" w:rsidRDefault="004855FD" w:rsidP="004855FD">
            <w:pPr>
              <w:ind w:firstLine="0"/>
            </w:pPr>
            <w:r>
              <w:t>Beach</w:t>
            </w:r>
          </w:p>
        </w:tc>
        <w:tc>
          <w:tcPr>
            <w:tcW w:w="2180" w:type="dxa"/>
            <w:shd w:val="clear" w:color="auto" w:fill="auto"/>
          </w:tcPr>
          <w:p w14:paraId="39D30D86" w14:textId="745EA8B0" w:rsidR="004855FD" w:rsidRPr="004855FD" w:rsidRDefault="004855FD" w:rsidP="004855FD">
            <w:pPr>
              <w:ind w:firstLine="0"/>
            </w:pPr>
            <w:r>
              <w:t>Bernstein</w:t>
            </w:r>
          </w:p>
        </w:tc>
      </w:tr>
      <w:tr w:rsidR="004855FD" w:rsidRPr="004855FD" w14:paraId="2E6574C8" w14:textId="77777777" w:rsidTr="004855FD">
        <w:tc>
          <w:tcPr>
            <w:tcW w:w="2179" w:type="dxa"/>
            <w:shd w:val="clear" w:color="auto" w:fill="auto"/>
          </w:tcPr>
          <w:p w14:paraId="42607A82" w14:textId="6E7A57CE" w:rsidR="004855FD" w:rsidRPr="004855FD" w:rsidRDefault="004855FD" w:rsidP="004855FD">
            <w:pPr>
              <w:ind w:firstLine="0"/>
            </w:pPr>
            <w:r>
              <w:t>Blackwell</w:t>
            </w:r>
          </w:p>
        </w:tc>
        <w:tc>
          <w:tcPr>
            <w:tcW w:w="2179" w:type="dxa"/>
            <w:shd w:val="clear" w:color="auto" w:fill="auto"/>
          </w:tcPr>
          <w:p w14:paraId="0A48A293" w14:textId="66875B04" w:rsidR="004855FD" w:rsidRPr="004855FD" w:rsidRDefault="004855FD" w:rsidP="004855FD">
            <w:pPr>
              <w:ind w:firstLine="0"/>
            </w:pPr>
            <w:r>
              <w:t>Brittain</w:t>
            </w:r>
          </w:p>
        </w:tc>
        <w:tc>
          <w:tcPr>
            <w:tcW w:w="2180" w:type="dxa"/>
            <w:shd w:val="clear" w:color="auto" w:fill="auto"/>
          </w:tcPr>
          <w:p w14:paraId="1F91909C" w14:textId="71BB98EB" w:rsidR="004855FD" w:rsidRPr="004855FD" w:rsidRDefault="004855FD" w:rsidP="004855FD">
            <w:pPr>
              <w:ind w:firstLine="0"/>
            </w:pPr>
            <w:r>
              <w:t>Burns</w:t>
            </w:r>
          </w:p>
        </w:tc>
      </w:tr>
      <w:tr w:rsidR="004855FD" w:rsidRPr="004855FD" w14:paraId="33A11FA4" w14:textId="77777777" w:rsidTr="004855FD">
        <w:tc>
          <w:tcPr>
            <w:tcW w:w="2179" w:type="dxa"/>
            <w:shd w:val="clear" w:color="auto" w:fill="auto"/>
          </w:tcPr>
          <w:p w14:paraId="053DFAC5" w14:textId="44E661DD" w:rsidR="004855FD" w:rsidRPr="004855FD" w:rsidRDefault="004855FD" w:rsidP="004855FD">
            <w:pPr>
              <w:ind w:firstLine="0"/>
            </w:pPr>
            <w:r>
              <w:t>Bustos</w:t>
            </w:r>
          </w:p>
        </w:tc>
        <w:tc>
          <w:tcPr>
            <w:tcW w:w="2179" w:type="dxa"/>
            <w:shd w:val="clear" w:color="auto" w:fill="auto"/>
          </w:tcPr>
          <w:p w14:paraId="35CA1070" w14:textId="554523BD" w:rsidR="004855FD" w:rsidRPr="004855FD" w:rsidRDefault="004855FD" w:rsidP="004855FD">
            <w:pPr>
              <w:ind w:firstLine="0"/>
            </w:pPr>
            <w:r>
              <w:t>Calhoon</w:t>
            </w:r>
          </w:p>
        </w:tc>
        <w:tc>
          <w:tcPr>
            <w:tcW w:w="2180" w:type="dxa"/>
            <w:shd w:val="clear" w:color="auto" w:fill="auto"/>
          </w:tcPr>
          <w:p w14:paraId="23E56D5C" w14:textId="5878FC4D" w:rsidR="004855FD" w:rsidRPr="004855FD" w:rsidRDefault="004855FD" w:rsidP="004855FD">
            <w:pPr>
              <w:ind w:firstLine="0"/>
            </w:pPr>
            <w:r>
              <w:t>Carter</w:t>
            </w:r>
          </w:p>
        </w:tc>
      </w:tr>
      <w:tr w:rsidR="004855FD" w:rsidRPr="004855FD" w14:paraId="34141771" w14:textId="77777777" w:rsidTr="004855FD">
        <w:tc>
          <w:tcPr>
            <w:tcW w:w="2179" w:type="dxa"/>
            <w:shd w:val="clear" w:color="auto" w:fill="auto"/>
          </w:tcPr>
          <w:p w14:paraId="4747996A" w14:textId="3473EC5E" w:rsidR="004855FD" w:rsidRPr="004855FD" w:rsidRDefault="004855FD" w:rsidP="004855FD">
            <w:pPr>
              <w:ind w:firstLine="0"/>
            </w:pPr>
            <w:r>
              <w:t>Caskey</w:t>
            </w:r>
          </w:p>
        </w:tc>
        <w:tc>
          <w:tcPr>
            <w:tcW w:w="2179" w:type="dxa"/>
            <w:shd w:val="clear" w:color="auto" w:fill="auto"/>
          </w:tcPr>
          <w:p w14:paraId="20D55240" w14:textId="5E3F962F" w:rsidR="004855FD" w:rsidRPr="004855FD" w:rsidRDefault="004855FD" w:rsidP="004855FD">
            <w:pPr>
              <w:ind w:firstLine="0"/>
            </w:pPr>
            <w:r>
              <w:t>Chapman</w:t>
            </w:r>
          </w:p>
        </w:tc>
        <w:tc>
          <w:tcPr>
            <w:tcW w:w="2180" w:type="dxa"/>
            <w:shd w:val="clear" w:color="auto" w:fill="auto"/>
          </w:tcPr>
          <w:p w14:paraId="32C11374" w14:textId="48716037" w:rsidR="004855FD" w:rsidRPr="004855FD" w:rsidRDefault="004855FD" w:rsidP="004855FD">
            <w:pPr>
              <w:ind w:firstLine="0"/>
            </w:pPr>
            <w:r>
              <w:t>Chumley</w:t>
            </w:r>
          </w:p>
        </w:tc>
      </w:tr>
      <w:tr w:rsidR="004855FD" w:rsidRPr="004855FD" w14:paraId="26F662CC" w14:textId="77777777" w:rsidTr="004855FD">
        <w:tc>
          <w:tcPr>
            <w:tcW w:w="2179" w:type="dxa"/>
            <w:shd w:val="clear" w:color="auto" w:fill="auto"/>
          </w:tcPr>
          <w:p w14:paraId="01D41CC7" w14:textId="40850156" w:rsidR="004855FD" w:rsidRPr="004855FD" w:rsidRDefault="004855FD" w:rsidP="004855FD">
            <w:pPr>
              <w:ind w:firstLine="0"/>
            </w:pPr>
            <w:r>
              <w:t>Clyburn</w:t>
            </w:r>
          </w:p>
        </w:tc>
        <w:tc>
          <w:tcPr>
            <w:tcW w:w="2179" w:type="dxa"/>
            <w:shd w:val="clear" w:color="auto" w:fill="auto"/>
          </w:tcPr>
          <w:p w14:paraId="41609FC9" w14:textId="49911489" w:rsidR="004855FD" w:rsidRPr="004855FD" w:rsidRDefault="004855FD" w:rsidP="004855FD">
            <w:pPr>
              <w:ind w:firstLine="0"/>
            </w:pPr>
            <w:r>
              <w:t>Cobb-Hunter</w:t>
            </w:r>
          </w:p>
        </w:tc>
        <w:tc>
          <w:tcPr>
            <w:tcW w:w="2180" w:type="dxa"/>
            <w:shd w:val="clear" w:color="auto" w:fill="auto"/>
          </w:tcPr>
          <w:p w14:paraId="32DEC348" w14:textId="5DCDB2DF" w:rsidR="004855FD" w:rsidRPr="004855FD" w:rsidRDefault="004855FD" w:rsidP="004855FD">
            <w:pPr>
              <w:ind w:firstLine="0"/>
            </w:pPr>
            <w:r>
              <w:t>Collins</w:t>
            </w:r>
          </w:p>
        </w:tc>
      </w:tr>
      <w:tr w:rsidR="004855FD" w:rsidRPr="004855FD" w14:paraId="057B95B4" w14:textId="77777777" w:rsidTr="004855FD">
        <w:tc>
          <w:tcPr>
            <w:tcW w:w="2179" w:type="dxa"/>
            <w:shd w:val="clear" w:color="auto" w:fill="auto"/>
          </w:tcPr>
          <w:p w14:paraId="5538E414" w14:textId="3753EC74" w:rsidR="004855FD" w:rsidRPr="004855FD" w:rsidRDefault="004855FD" w:rsidP="004855FD">
            <w:pPr>
              <w:ind w:firstLine="0"/>
            </w:pPr>
            <w:r>
              <w:t>Connell</w:t>
            </w:r>
          </w:p>
        </w:tc>
        <w:tc>
          <w:tcPr>
            <w:tcW w:w="2179" w:type="dxa"/>
            <w:shd w:val="clear" w:color="auto" w:fill="auto"/>
          </w:tcPr>
          <w:p w14:paraId="0292C769" w14:textId="29A2F702" w:rsidR="004855FD" w:rsidRPr="004855FD" w:rsidRDefault="004855FD" w:rsidP="004855FD">
            <w:pPr>
              <w:ind w:firstLine="0"/>
            </w:pPr>
            <w:r>
              <w:t>B. L. Cox</w:t>
            </w:r>
          </w:p>
        </w:tc>
        <w:tc>
          <w:tcPr>
            <w:tcW w:w="2180" w:type="dxa"/>
            <w:shd w:val="clear" w:color="auto" w:fill="auto"/>
          </w:tcPr>
          <w:p w14:paraId="53F8A916" w14:textId="6BEACB89" w:rsidR="004855FD" w:rsidRPr="004855FD" w:rsidRDefault="004855FD" w:rsidP="004855FD">
            <w:pPr>
              <w:ind w:firstLine="0"/>
            </w:pPr>
            <w:r>
              <w:t>Crawford</w:t>
            </w:r>
          </w:p>
        </w:tc>
      </w:tr>
      <w:tr w:rsidR="004855FD" w:rsidRPr="004855FD" w14:paraId="41CD6438" w14:textId="77777777" w:rsidTr="004855FD">
        <w:tc>
          <w:tcPr>
            <w:tcW w:w="2179" w:type="dxa"/>
            <w:shd w:val="clear" w:color="auto" w:fill="auto"/>
          </w:tcPr>
          <w:p w14:paraId="712AC34C" w14:textId="298F2F5F" w:rsidR="004855FD" w:rsidRPr="004855FD" w:rsidRDefault="004855FD" w:rsidP="004855FD">
            <w:pPr>
              <w:ind w:firstLine="0"/>
            </w:pPr>
            <w:r>
              <w:t>Cromer</w:t>
            </w:r>
          </w:p>
        </w:tc>
        <w:tc>
          <w:tcPr>
            <w:tcW w:w="2179" w:type="dxa"/>
            <w:shd w:val="clear" w:color="auto" w:fill="auto"/>
          </w:tcPr>
          <w:p w14:paraId="1093418F" w14:textId="751918DD" w:rsidR="004855FD" w:rsidRPr="004855FD" w:rsidRDefault="004855FD" w:rsidP="004855FD">
            <w:pPr>
              <w:ind w:firstLine="0"/>
            </w:pPr>
            <w:r>
              <w:t>Davis</w:t>
            </w:r>
          </w:p>
        </w:tc>
        <w:tc>
          <w:tcPr>
            <w:tcW w:w="2180" w:type="dxa"/>
            <w:shd w:val="clear" w:color="auto" w:fill="auto"/>
          </w:tcPr>
          <w:p w14:paraId="7C46C3AB" w14:textId="5EDBCFD1" w:rsidR="004855FD" w:rsidRPr="004855FD" w:rsidRDefault="004855FD" w:rsidP="004855FD">
            <w:pPr>
              <w:ind w:firstLine="0"/>
            </w:pPr>
            <w:r>
              <w:t>Dillard</w:t>
            </w:r>
          </w:p>
        </w:tc>
      </w:tr>
      <w:tr w:rsidR="004855FD" w:rsidRPr="004855FD" w14:paraId="45C4572F" w14:textId="77777777" w:rsidTr="004855FD">
        <w:tc>
          <w:tcPr>
            <w:tcW w:w="2179" w:type="dxa"/>
            <w:shd w:val="clear" w:color="auto" w:fill="auto"/>
          </w:tcPr>
          <w:p w14:paraId="7F8A7DCC" w14:textId="31C076BE" w:rsidR="004855FD" w:rsidRPr="004855FD" w:rsidRDefault="004855FD" w:rsidP="004855FD">
            <w:pPr>
              <w:ind w:firstLine="0"/>
            </w:pPr>
            <w:r>
              <w:t>Elliott</w:t>
            </w:r>
          </w:p>
        </w:tc>
        <w:tc>
          <w:tcPr>
            <w:tcW w:w="2179" w:type="dxa"/>
            <w:shd w:val="clear" w:color="auto" w:fill="auto"/>
          </w:tcPr>
          <w:p w14:paraId="7F0909EB" w14:textId="3F982D7E" w:rsidR="004855FD" w:rsidRPr="004855FD" w:rsidRDefault="004855FD" w:rsidP="004855FD">
            <w:pPr>
              <w:ind w:firstLine="0"/>
            </w:pPr>
            <w:r>
              <w:t>Erickson</w:t>
            </w:r>
          </w:p>
        </w:tc>
        <w:tc>
          <w:tcPr>
            <w:tcW w:w="2180" w:type="dxa"/>
            <w:shd w:val="clear" w:color="auto" w:fill="auto"/>
          </w:tcPr>
          <w:p w14:paraId="18CE84AB" w14:textId="4C1605C7" w:rsidR="004855FD" w:rsidRPr="004855FD" w:rsidRDefault="004855FD" w:rsidP="004855FD">
            <w:pPr>
              <w:ind w:firstLine="0"/>
            </w:pPr>
            <w:r>
              <w:t>Forrest</w:t>
            </w:r>
          </w:p>
        </w:tc>
      </w:tr>
      <w:tr w:rsidR="004855FD" w:rsidRPr="004855FD" w14:paraId="08B04E5D" w14:textId="77777777" w:rsidTr="004855FD">
        <w:tc>
          <w:tcPr>
            <w:tcW w:w="2179" w:type="dxa"/>
            <w:shd w:val="clear" w:color="auto" w:fill="auto"/>
          </w:tcPr>
          <w:p w14:paraId="18516F5B" w14:textId="03E87651" w:rsidR="004855FD" w:rsidRPr="004855FD" w:rsidRDefault="004855FD" w:rsidP="004855FD">
            <w:pPr>
              <w:ind w:firstLine="0"/>
            </w:pPr>
            <w:r>
              <w:t>Gagnon</w:t>
            </w:r>
          </w:p>
        </w:tc>
        <w:tc>
          <w:tcPr>
            <w:tcW w:w="2179" w:type="dxa"/>
            <w:shd w:val="clear" w:color="auto" w:fill="auto"/>
          </w:tcPr>
          <w:p w14:paraId="0729C244" w14:textId="080FBECC" w:rsidR="004855FD" w:rsidRPr="004855FD" w:rsidRDefault="004855FD" w:rsidP="004855FD">
            <w:pPr>
              <w:ind w:firstLine="0"/>
            </w:pPr>
            <w:r>
              <w:t>Garvin</w:t>
            </w:r>
          </w:p>
        </w:tc>
        <w:tc>
          <w:tcPr>
            <w:tcW w:w="2180" w:type="dxa"/>
            <w:shd w:val="clear" w:color="auto" w:fill="auto"/>
          </w:tcPr>
          <w:p w14:paraId="680E53C3" w14:textId="5F174284" w:rsidR="004855FD" w:rsidRPr="004855FD" w:rsidRDefault="004855FD" w:rsidP="004855FD">
            <w:pPr>
              <w:ind w:firstLine="0"/>
            </w:pPr>
            <w:r>
              <w:t>Gibson</w:t>
            </w:r>
          </w:p>
        </w:tc>
      </w:tr>
      <w:tr w:rsidR="004855FD" w:rsidRPr="004855FD" w14:paraId="21937978" w14:textId="77777777" w:rsidTr="004855FD">
        <w:tc>
          <w:tcPr>
            <w:tcW w:w="2179" w:type="dxa"/>
            <w:shd w:val="clear" w:color="auto" w:fill="auto"/>
          </w:tcPr>
          <w:p w14:paraId="6EBAF630" w14:textId="1A5FBAD1" w:rsidR="004855FD" w:rsidRPr="004855FD" w:rsidRDefault="004855FD" w:rsidP="004855FD">
            <w:pPr>
              <w:ind w:firstLine="0"/>
            </w:pPr>
            <w:r>
              <w:t>Gilliam</w:t>
            </w:r>
          </w:p>
        </w:tc>
        <w:tc>
          <w:tcPr>
            <w:tcW w:w="2179" w:type="dxa"/>
            <w:shd w:val="clear" w:color="auto" w:fill="auto"/>
          </w:tcPr>
          <w:p w14:paraId="15837651" w14:textId="658E96E0" w:rsidR="004855FD" w:rsidRPr="004855FD" w:rsidRDefault="004855FD" w:rsidP="004855FD">
            <w:pPr>
              <w:ind w:firstLine="0"/>
            </w:pPr>
            <w:r>
              <w:t>Gilliard</w:t>
            </w:r>
          </w:p>
        </w:tc>
        <w:tc>
          <w:tcPr>
            <w:tcW w:w="2180" w:type="dxa"/>
            <w:shd w:val="clear" w:color="auto" w:fill="auto"/>
          </w:tcPr>
          <w:p w14:paraId="6F5EC409" w14:textId="2A3EFCFF" w:rsidR="004855FD" w:rsidRPr="004855FD" w:rsidRDefault="004855FD" w:rsidP="004855FD">
            <w:pPr>
              <w:ind w:firstLine="0"/>
            </w:pPr>
            <w:r>
              <w:t>Guest</w:t>
            </w:r>
          </w:p>
        </w:tc>
      </w:tr>
      <w:tr w:rsidR="004855FD" w:rsidRPr="004855FD" w14:paraId="4195DDF6" w14:textId="77777777" w:rsidTr="004855FD">
        <w:tc>
          <w:tcPr>
            <w:tcW w:w="2179" w:type="dxa"/>
            <w:shd w:val="clear" w:color="auto" w:fill="auto"/>
          </w:tcPr>
          <w:p w14:paraId="31A7AF29" w14:textId="4D7C9283" w:rsidR="004855FD" w:rsidRPr="004855FD" w:rsidRDefault="004855FD" w:rsidP="004855FD">
            <w:pPr>
              <w:ind w:firstLine="0"/>
            </w:pPr>
            <w:r>
              <w:t>Haddon</w:t>
            </w:r>
          </w:p>
        </w:tc>
        <w:tc>
          <w:tcPr>
            <w:tcW w:w="2179" w:type="dxa"/>
            <w:shd w:val="clear" w:color="auto" w:fill="auto"/>
          </w:tcPr>
          <w:p w14:paraId="08F78513" w14:textId="3F0D7731" w:rsidR="004855FD" w:rsidRPr="004855FD" w:rsidRDefault="004855FD" w:rsidP="004855FD">
            <w:pPr>
              <w:ind w:firstLine="0"/>
            </w:pPr>
            <w:r>
              <w:t>Hager</w:t>
            </w:r>
          </w:p>
        </w:tc>
        <w:tc>
          <w:tcPr>
            <w:tcW w:w="2180" w:type="dxa"/>
            <w:shd w:val="clear" w:color="auto" w:fill="auto"/>
          </w:tcPr>
          <w:p w14:paraId="1AB8E0D4" w14:textId="02A27735" w:rsidR="004855FD" w:rsidRPr="004855FD" w:rsidRDefault="004855FD" w:rsidP="004855FD">
            <w:pPr>
              <w:ind w:firstLine="0"/>
            </w:pPr>
            <w:r>
              <w:t>Hardee</w:t>
            </w:r>
          </w:p>
        </w:tc>
      </w:tr>
      <w:tr w:rsidR="004855FD" w:rsidRPr="004855FD" w14:paraId="78622980" w14:textId="77777777" w:rsidTr="004855FD">
        <w:tc>
          <w:tcPr>
            <w:tcW w:w="2179" w:type="dxa"/>
            <w:shd w:val="clear" w:color="auto" w:fill="auto"/>
          </w:tcPr>
          <w:p w14:paraId="2D710202" w14:textId="2DC3EF04" w:rsidR="004855FD" w:rsidRPr="004855FD" w:rsidRDefault="004855FD" w:rsidP="004855FD">
            <w:pPr>
              <w:ind w:firstLine="0"/>
            </w:pPr>
            <w:r>
              <w:t>Harris</w:t>
            </w:r>
          </w:p>
        </w:tc>
        <w:tc>
          <w:tcPr>
            <w:tcW w:w="2179" w:type="dxa"/>
            <w:shd w:val="clear" w:color="auto" w:fill="auto"/>
          </w:tcPr>
          <w:p w14:paraId="6366BFD2" w14:textId="50B54039" w:rsidR="004855FD" w:rsidRPr="004855FD" w:rsidRDefault="004855FD" w:rsidP="004855FD">
            <w:pPr>
              <w:ind w:firstLine="0"/>
            </w:pPr>
            <w:r>
              <w:t>Hartnett</w:t>
            </w:r>
          </w:p>
        </w:tc>
        <w:tc>
          <w:tcPr>
            <w:tcW w:w="2180" w:type="dxa"/>
            <w:shd w:val="clear" w:color="auto" w:fill="auto"/>
          </w:tcPr>
          <w:p w14:paraId="77D9C4DC" w14:textId="546DBE65" w:rsidR="004855FD" w:rsidRPr="004855FD" w:rsidRDefault="004855FD" w:rsidP="004855FD">
            <w:pPr>
              <w:ind w:firstLine="0"/>
            </w:pPr>
            <w:r>
              <w:t>Hayes</w:t>
            </w:r>
          </w:p>
        </w:tc>
      </w:tr>
      <w:tr w:rsidR="004855FD" w:rsidRPr="004855FD" w14:paraId="02842CCD" w14:textId="77777777" w:rsidTr="004855FD">
        <w:tc>
          <w:tcPr>
            <w:tcW w:w="2179" w:type="dxa"/>
            <w:shd w:val="clear" w:color="auto" w:fill="auto"/>
          </w:tcPr>
          <w:p w14:paraId="68DEFDD2" w14:textId="112E13EB" w:rsidR="004855FD" w:rsidRPr="004855FD" w:rsidRDefault="004855FD" w:rsidP="004855FD">
            <w:pPr>
              <w:ind w:firstLine="0"/>
            </w:pPr>
            <w:r>
              <w:t>Henegan</w:t>
            </w:r>
          </w:p>
        </w:tc>
        <w:tc>
          <w:tcPr>
            <w:tcW w:w="2179" w:type="dxa"/>
            <w:shd w:val="clear" w:color="auto" w:fill="auto"/>
          </w:tcPr>
          <w:p w14:paraId="4DBC57E6" w14:textId="2FBECF13" w:rsidR="004855FD" w:rsidRPr="004855FD" w:rsidRDefault="004855FD" w:rsidP="004855FD">
            <w:pPr>
              <w:ind w:firstLine="0"/>
            </w:pPr>
            <w:r>
              <w:t>Herbkersman</w:t>
            </w:r>
          </w:p>
        </w:tc>
        <w:tc>
          <w:tcPr>
            <w:tcW w:w="2180" w:type="dxa"/>
            <w:shd w:val="clear" w:color="auto" w:fill="auto"/>
          </w:tcPr>
          <w:p w14:paraId="4D850100" w14:textId="461AE84A" w:rsidR="004855FD" w:rsidRPr="004855FD" w:rsidRDefault="004855FD" w:rsidP="004855FD">
            <w:pPr>
              <w:ind w:firstLine="0"/>
            </w:pPr>
            <w:r>
              <w:t>Hewitt</w:t>
            </w:r>
          </w:p>
        </w:tc>
      </w:tr>
      <w:tr w:rsidR="004855FD" w:rsidRPr="004855FD" w14:paraId="59F75213" w14:textId="77777777" w:rsidTr="004855FD">
        <w:tc>
          <w:tcPr>
            <w:tcW w:w="2179" w:type="dxa"/>
            <w:shd w:val="clear" w:color="auto" w:fill="auto"/>
          </w:tcPr>
          <w:p w14:paraId="23B7791C" w14:textId="114E374D" w:rsidR="004855FD" w:rsidRPr="004855FD" w:rsidRDefault="004855FD" w:rsidP="004855FD">
            <w:pPr>
              <w:ind w:firstLine="0"/>
            </w:pPr>
            <w:r>
              <w:t>Hiott</w:t>
            </w:r>
          </w:p>
        </w:tc>
        <w:tc>
          <w:tcPr>
            <w:tcW w:w="2179" w:type="dxa"/>
            <w:shd w:val="clear" w:color="auto" w:fill="auto"/>
          </w:tcPr>
          <w:p w14:paraId="50ADE956" w14:textId="00AC4557" w:rsidR="004855FD" w:rsidRPr="004855FD" w:rsidRDefault="004855FD" w:rsidP="004855FD">
            <w:pPr>
              <w:ind w:firstLine="0"/>
            </w:pPr>
            <w:r>
              <w:t>Hixon</w:t>
            </w:r>
          </w:p>
        </w:tc>
        <w:tc>
          <w:tcPr>
            <w:tcW w:w="2180" w:type="dxa"/>
            <w:shd w:val="clear" w:color="auto" w:fill="auto"/>
          </w:tcPr>
          <w:p w14:paraId="3ADD61A2" w14:textId="6BECCF34" w:rsidR="004855FD" w:rsidRPr="004855FD" w:rsidRDefault="004855FD" w:rsidP="004855FD">
            <w:pPr>
              <w:ind w:firstLine="0"/>
            </w:pPr>
            <w:r>
              <w:t>Hosey</w:t>
            </w:r>
          </w:p>
        </w:tc>
      </w:tr>
      <w:tr w:rsidR="004855FD" w:rsidRPr="004855FD" w14:paraId="3D37AAA5" w14:textId="77777777" w:rsidTr="004855FD">
        <w:tc>
          <w:tcPr>
            <w:tcW w:w="2179" w:type="dxa"/>
            <w:shd w:val="clear" w:color="auto" w:fill="auto"/>
          </w:tcPr>
          <w:p w14:paraId="00149506" w14:textId="76D5EB5C" w:rsidR="004855FD" w:rsidRPr="004855FD" w:rsidRDefault="004855FD" w:rsidP="004855FD">
            <w:pPr>
              <w:ind w:firstLine="0"/>
            </w:pPr>
            <w:r>
              <w:t>Hyde</w:t>
            </w:r>
          </w:p>
        </w:tc>
        <w:tc>
          <w:tcPr>
            <w:tcW w:w="2179" w:type="dxa"/>
            <w:shd w:val="clear" w:color="auto" w:fill="auto"/>
          </w:tcPr>
          <w:p w14:paraId="30A5ACCC" w14:textId="07B31C57" w:rsidR="004855FD" w:rsidRPr="004855FD" w:rsidRDefault="004855FD" w:rsidP="004855FD">
            <w:pPr>
              <w:ind w:firstLine="0"/>
            </w:pPr>
            <w:r>
              <w:t>Jefferson</w:t>
            </w:r>
          </w:p>
        </w:tc>
        <w:tc>
          <w:tcPr>
            <w:tcW w:w="2180" w:type="dxa"/>
            <w:shd w:val="clear" w:color="auto" w:fill="auto"/>
          </w:tcPr>
          <w:p w14:paraId="5EE2C8A1" w14:textId="7D52E914" w:rsidR="004855FD" w:rsidRPr="004855FD" w:rsidRDefault="004855FD" w:rsidP="004855FD">
            <w:pPr>
              <w:ind w:firstLine="0"/>
            </w:pPr>
            <w:r>
              <w:t>J. E. Johnson</w:t>
            </w:r>
          </w:p>
        </w:tc>
      </w:tr>
      <w:tr w:rsidR="004855FD" w:rsidRPr="004855FD" w14:paraId="314D033C" w14:textId="77777777" w:rsidTr="004855FD">
        <w:tc>
          <w:tcPr>
            <w:tcW w:w="2179" w:type="dxa"/>
            <w:shd w:val="clear" w:color="auto" w:fill="auto"/>
          </w:tcPr>
          <w:p w14:paraId="1B9A53D6" w14:textId="70C49C4C" w:rsidR="004855FD" w:rsidRPr="004855FD" w:rsidRDefault="004855FD" w:rsidP="004855FD">
            <w:pPr>
              <w:ind w:firstLine="0"/>
            </w:pPr>
            <w:r>
              <w:t>J. L. Johnson</w:t>
            </w:r>
          </w:p>
        </w:tc>
        <w:tc>
          <w:tcPr>
            <w:tcW w:w="2179" w:type="dxa"/>
            <w:shd w:val="clear" w:color="auto" w:fill="auto"/>
          </w:tcPr>
          <w:p w14:paraId="0A8EEEB2" w14:textId="41AD0F83" w:rsidR="004855FD" w:rsidRPr="004855FD" w:rsidRDefault="004855FD" w:rsidP="004855FD">
            <w:pPr>
              <w:ind w:firstLine="0"/>
            </w:pPr>
            <w:r>
              <w:t>S. Jones</w:t>
            </w:r>
          </w:p>
        </w:tc>
        <w:tc>
          <w:tcPr>
            <w:tcW w:w="2180" w:type="dxa"/>
            <w:shd w:val="clear" w:color="auto" w:fill="auto"/>
          </w:tcPr>
          <w:p w14:paraId="2867CDC0" w14:textId="2738F0D4" w:rsidR="004855FD" w:rsidRPr="004855FD" w:rsidRDefault="004855FD" w:rsidP="004855FD">
            <w:pPr>
              <w:ind w:firstLine="0"/>
            </w:pPr>
            <w:r>
              <w:t>Jordan</w:t>
            </w:r>
          </w:p>
        </w:tc>
      </w:tr>
      <w:tr w:rsidR="004855FD" w:rsidRPr="004855FD" w14:paraId="0A7A5EE4" w14:textId="77777777" w:rsidTr="004855FD">
        <w:tc>
          <w:tcPr>
            <w:tcW w:w="2179" w:type="dxa"/>
            <w:shd w:val="clear" w:color="auto" w:fill="auto"/>
          </w:tcPr>
          <w:p w14:paraId="7281EF62" w14:textId="4E7BBF7E" w:rsidR="004855FD" w:rsidRPr="004855FD" w:rsidRDefault="004855FD" w:rsidP="004855FD">
            <w:pPr>
              <w:ind w:firstLine="0"/>
            </w:pPr>
            <w:r>
              <w:t>Kilmartin</w:t>
            </w:r>
          </w:p>
        </w:tc>
        <w:tc>
          <w:tcPr>
            <w:tcW w:w="2179" w:type="dxa"/>
            <w:shd w:val="clear" w:color="auto" w:fill="auto"/>
          </w:tcPr>
          <w:p w14:paraId="7DC97397" w14:textId="7C6E33BD" w:rsidR="004855FD" w:rsidRPr="004855FD" w:rsidRDefault="004855FD" w:rsidP="004855FD">
            <w:pPr>
              <w:ind w:firstLine="0"/>
            </w:pPr>
            <w:r>
              <w:t>King</w:t>
            </w:r>
          </w:p>
        </w:tc>
        <w:tc>
          <w:tcPr>
            <w:tcW w:w="2180" w:type="dxa"/>
            <w:shd w:val="clear" w:color="auto" w:fill="auto"/>
          </w:tcPr>
          <w:p w14:paraId="346464C3" w14:textId="2AC3DA3D" w:rsidR="004855FD" w:rsidRPr="004855FD" w:rsidRDefault="004855FD" w:rsidP="004855FD">
            <w:pPr>
              <w:ind w:firstLine="0"/>
            </w:pPr>
            <w:r>
              <w:t>Kirby</w:t>
            </w:r>
          </w:p>
        </w:tc>
      </w:tr>
      <w:tr w:rsidR="004855FD" w:rsidRPr="004855FD" w14:paraId="38FAA661" w14:textId="77777777" w:rsidTr="004855FD">
        <w:tc>
          <w:tcPr>
            <w:tcW w:w="2179" w:type="dxa"/>
            <w:shd w:val="clear" w:color="auto" w:fill="auto"/>
          </w:tcPr>
          <w:p w14:paraId="13970056" w14:textId="36982450" w:rsidR="004855FD" w:rsidRPr="004855FD" w:rsidRDefault="004855FD" w:rsidP="004855FD">
            <w:pPr>
              <w:ind w:firstLine="0"/>
            </w:pPr>
            <w:r>
              <w:t>Landing</w:t>
            </w:r>
          </w:p>
        </w:tc>
        <w:tc>
          <w:tcPr>
            <w:tcW w:w="2179" w:type="dxa"/>
            <w:shd w:val="clear" w:color="auto" w:fill="auto"/>
          </w:tcPr>
          <w:p w14:paraId="22F49CDD" w14:textId="05B5D5DA" w:rsidR="004855FD" w:rsidRPr="004855FD" w:rsidRDefault="004855FD" w:rsidP="004855FD">
            <w:pPr>
              <w:ind w:firstLine="0"/>
            </w:pPr>
            <w:r>
              <w:t>Lawson</w:t>
            </w:r>
          </w:p>
        </w:tc>
        <w:tc>
          <w:tcPr>
            <w:tcW w:w="2180" w:type="dxa"/>
            <w:shd w:val="clear" w:color="auto" w:fill="auto"/>
          </w:tcPr>
          <w:p w14:paraId="1D3297EA" w14:textId="2BD9B5EF" w:rsidR="004855FD" w:rsidRPr="004855FD" w:rsidRDefault="004855FD" w:rsidP="004855FD">
            <w:pPr>
              <w:ind w:firstLine="0"/>
            </w:pPr>
            <w:r>
              <w:t>Leber</w:t>
            </w:r>
          </w:p>
        </w:tc>
      </w:tr>
      <w:tr w:rsidR="004855FD" w:rsidRPr="004855FD" w14:paraId="2A68E3E2" w14:textId="77777777" w:rsidTr="004855FD">
        <w:tc>
          <w:tcPr>
            <w:tcW w:w="2179" w:type="dxa"/>
            <w:shd w:val="clear" w:color="auto" w:fill="auto"/>
          </w:tcPr>
          <w:p w14:paraId="02CD9DD3" w14:textId="5A254BF8" w:rsidR="004855FD" w:rsidRPr="004855FD" w:rsidRDefault="004855FD" w:rsidP="004855FD">
            <w:pPr>
              <w:ind w:firstLine="0"/>
            </w:pPr>
            <w:r>
              <w:t>Ligon</w:t>
            </w:r>
          </w:p>
        </w:tc>
        <w:tc>
          <w:tcPr>
            <w:tcW w:w="2179" w:type="dxa"/>
            <w:shd w:val="clear" w:color="auto" w:fill="auto"/>
          </w:tcPr>
          <w:p w14:paraId="252C5F2D" w14:textId="63E04122" w:rsidR="004855FD" w:rsidRPr="004855FD" w:rsidRDefault="004855FD" w:rsidP="004855FD">
            <w:pPr>
              <w:ind w:firstLine="0"/>
            </w:pPr>
            <w:r>
              <w:t>Long</w:t>
            </w:r>
          </w:p>
        </w:tc>
        <w:tc>
          <w:tcPr>
            <w:tcW w:w="2180" w:type="dxa"/>
            <w:shd w:val="clear" w:color="auto" w:fill="auto"/>
          </w:tcPr>
          <w:p w14:paraId="324C0BAE" w14:textId="2D2F9F9A" w:rsidR="004855FD" w:rsidRPr="004855FD" w:rsidRDefault="004855FD" w:rsidP="004855FD">
            <w:pPr>
              <w:ind w:firstLine="0"/>
            </w:pPr>
            <w:r>
              <w:t>Lowe</w:t>
            </w:r>
          </w:p>
        </w:tc>
      </w:tr>
      <w:tr w:rsidR="004855FD" w:rsidRPr="004855FD" w14:paraId="649A8D17" w14:textId="77777777" w:rsidTr="004855FD">
        <w:tc>
          <w:tcPr>
            <w:tcW w:w="2179" w:type="dxa"/>
            <w:shd w:val="clear" w:color="auto" w:fill="auto"/>
          </w:tcPr>
          <w:p w14:paraId="14FB2E7E" w14:textId="170AA027" w:rsidR="004855FD" w:rsidRPr="004855FD" w:rsidRDefault="004855FD" w:rsidP="004855FD">
            <w:pPr>
              <w:ind w:firstLine="0"/>
            </w:pPr>
            <w:r>
              <w:t>Magnuson</w:t>
            </w:r>
          </w:p>
        </w:tc>
        <w:tc>
          <w:tcPr>
            <w:tcW w:w="2179" w:type="dxa"/>
            <w:shd w:val="clear" w:color="auto" w:fill="auto"/>
          </w:tcPr>
          <w:p w14:paraId="03336601" w14:textId="0DAEBD68" w:rsidR="004855FD" w:rsidRPr="004855FD" w:rsidRDefault="004855FD" w:rsidP="004855FD">
            <w:pPr>
              <w:ind w:firstLine="0"/>
            </w:pPr>
            <w:r>
              <w:t>McCravy</w:t>
            </w:r>
          </w:p>
        </w:tc>
        <w:tc>
          <w:tcPr>
            <w:tcW w:w="2180" w:type="dxa"/>
            <w:shd w:val="clear" w:color="auto" w:fill="auto"/>
          </w:tcPr>
          <w:p w14:paraId="65DCD9C0" w14:textId="03A4EBF8" w:rsidR="004855FD" w:rsidRPr="004855FD" w:rsidRDefault="004855FD" w:rsidP="004855FD">
            <w:pPr>
              <w:ind w:firstLine="0"/>
            </w:pPr>
            <w:r>
              <w:t>McDaniel</w:t>
            </w:r>
          </w:p>
        </w:tc>
      </w:tr>
      <w:tr w:rsidR="004855FD" w:rsidRPr="004855FD" w14:paraId="59AD86E3" w14:textId="77777777" w:rsidTr="004855FD">
        <w:tc>
          <w:tcPr>
            <w:tcW w:w="2179" w:type="dxa"/>
            <w:shd w:val="clear" w:color="auto" w:fill="auto"/>
          </w:tcPr>
          <w:p w14:paraId="1823A33E" w14:textId="68FD2A82" w:rsidR="004855FD" w:rsidRPr="004855FD" w:rsidRDefault="004855FD" w:rsidP="004855FD">
            <w:pPr>
              <w:ind w:firstLine="0"/>
            </w:pPr>
            <w:r>
              <w:t>McGinnis</w:t>
            </w:r>
          </w:p>
        </w:tc>
        <w:tc>
          <w:tcPr>
            <w:tcW w:w="2179" w:type="dxa"/>
            <w:shd w:val="clear" w:color="auto" w:fill="auto"/>
          </w:tcPr>
          <w:p w14:paraId="2A3A4CFA" w14:textId="5354BDE1" w:rsidR="004855FD" w:rsidRPr="004855FD" w:rsidRDefault="004855FD" w:rsidP="004855FD">
            <w:pPr>
              <w:ind w:firstLine="0"/>
            </w:pPr>
            <w:r>
              <w:t>Mitchell</w:t>
            </w:r>
          </w:p>
        </w:tc>
        <w:tc>
          <w:tcPr>
            <w:tcW w:w="2180" w:type="dxa"/>
            <w:shd w:val="clear" w:color="auto" w:fill="auto"/>
          </w:tcPr>
          <w:p w14:paraId="19A7E94A" w14:textId="750535DB" w:rsidR="004855FD" w:rsidRPr="004855FD" w:rsidRDefault="004855FD" w:rsidP="004855FD">
            <w:pPr>
              <w:ind w:firstLine="0"/>
            </w:pPr>
            <w:r>
              <w:t>J. Moore</w:t>
            </w:r>
          </w:p>
        </w:tc>
      </w:tr>
      <w:tr w:rsidR="004855FD" w:rsidRPr="004855FD" w14:paraId="7985469D" w14:textId="77777777" w:rsidTr="004855FD">
        <w:tc>
          <w:tcPr>
            <w:tcW w:w="2179" w:type="dxa"/>
            <w:shd w:val="clear" w:color="auto" w:fill="auto"/>
          </w:tcPr>
          <w:p w14:paraId="711C857C" w14:textId="63EFF995" w:rsidR="004855FD" w:rsidRPr="004855FD" w:rsidRDefault="004855FD" w:rsidP="004855FD">
            <w:pPr>
              <w:ind w:firstLine="0"/>
            </w:pPr>
            <w:r>
              <w:t>T. Moore</w:t>
            </w:r>
          </w:p>
        </w:tc>
        <w:tc>
          <w:tcPr>
            <w:tcW w:w="2179" w:type="dxa"/>
            <w:shd w:val="clear" w:color="auto" w:fill="auto"/>
          </w:tcPr>
          <w:p w14:paraId="6E39C9C6" w14:textId="0846C00B" w:rsidR="004855FD" w:rsidRPr="004855FD" w:rsidRDefault="004855FD" w:rsidP="004855FD">
            <w:pPr>
              <w:ind w:firstLine="0"/>
            </w:pPr>
            <w:r>
              <w:t>A. M. Morgan</w:t>
            </w:r>
          </w:p>
        </w:tc>
        <w:tc>
          <w:tcPr>
            <w:tcW w:w="2180" w:type="dxa"/>
            <w:shd w:val="clear" w:color="auto" w:fill="auto"/>
          </w:tcPr>
          <w:p w14:paraId="39FEA824" w14:textId="1D422397" w:rsidR="004855FD" w:rsidRPr="004855FD" w:rsidRDefault="004855FD" w:rsidP="004855FD">
            <w:pPr>
              <w:ind w:firstLine="0"/>
            </w:pPr>
            <w:r>
              <w:t>T. A. Morgan</w:t>
            </w:r>
          </w:p>
        </w:tc>
      </w:tr>
      <w:tr w:rsidR="004855FD" w:rsidRPr="004855FD" w14:paraId="12953803" w14:textId="77777777" w:rsidTr="004855FD">
        <w:tc>
          <w:tcPr>
            <w:tcW w:w="2179" w:type="dxa"/>
            <w:shd w:val="clear" w:color="auto" w:fill="auto"/>
          </w:tcPr>
          <w:p w14:paraId="08F2F790" w14:textId="0D5C172C" w:rsidR="004855FD" w:rsidRPr="004855FD" w:rsidRDefault="004855FD" w:rsidP="004855FD">
            <w:pPr>
              <w:ind w:firstLine="0"/>
            </w:pPr>
            <w:r>
              <w:t>Moss</w:t>
            </w:r>
          </w:p>
        </w:tc>
        <w:tc>
          <w:tcPr>
            <w:tcW w:w="2179" w:type="dxa"/>
            <w:shd w:val="clear" w:color="auto" w:fill="auto"/>
          </w:tcPr>
          <w:p w14:paraId="6C1012F8" w14:textId="20F1B91F" w:rsidR="004855FD" w:rsidRPr="004855FD" w:rsidRDefault="004855FD" w:rsidP="004855FD">
            <w:pPr>
              <w:ind w:firstLine="0"/>
            </w:pPr>
            <w:r>
              <w:t>Murphy</w:t>
            </w:r>
          </w:p>
        </w:tc>
        <w:tc>
          <w:tcPr>
            <w:tcW w:w="2180" w:type="dxa"/>
            <w:shd w:val="clear" w:color="auto" w:fill="auto"/>
          </w:tcPr>
          <w:p w14:paraId="3FB4B51F" w14:textId="74578E56" w:rsidR="004855FD" w:rsidRPr="004855FD" w:rsidRDefault="004855FD" w:rsidP="004855FD">
            <w:pPr>
              <w:ind w:firstLine="0"/>
            </w:pPr>
            <w:r>
              <w:t>Neese</w:t>
            </w:r>
          </w:p>
        </w:tc>
      </w:tr>
      <w:tr w:rsidR="004855FD" w:rsidRPr="004855FD" w14:paraId="0D5D499D" w14:textId="77777777" w:rsidTr="004855FD">
        <w:tc>
          <w:tcPr>
            <w:tcW w:w="2179" w:type="dxa"/>
            <w:shd w:val="clear" w:color="auto" w:fill="auto"/>
          </w:tcPr>
          <w:p w14:paraId="01928517" w14:textId="5DFC5C4C" w:rsidR="004855FD" w:rsidRPr="004855FD" w:rsidRDefault="004855FD" w:rsidP="004855FD">
            <w:pPr>
              <w:ind w:firstLine="0"/>
            </w:pPr>
            <w:r>
              <w:t>B. Newton</w:t>
            </w:r>
          </w:p>
        </w:tc>
        <w:tc>
          <w:tcPr>
            <w:tcW w:w="2179" w:type="dxa"/>
            <w:shd w:val="clear" w:color="auto" w:fill="auto"/>
          </w:tcPr>
          <w:p w14:paraId="6D086718" w14:textId="356DAE8B" w:rsidR="004855FD" w:rsidRPr="004855FD" w:rsidRDefault="004855FD" w:rsidP="004855FD">
            <w:pPr>
              <w:ind w:firstLine="0"/>
            </w:pPr>
            <w:r>
              <w:t>W. Newton</w:t>
            </w:r>
          </w:p>
        </w:tc>
        <w:tc>
          <w:tcPr>
            <w:tcW w:w="2180" w:type="dxa"/>
            <w:shd w:val="clear" w:color="auto" w:fill="auto"/>
          </w:tcPr>
          <w:p w14:paraId="7667F635" w14:textId="4BCDE9A8" w:rsidR="004855FD" w:rsidRPr="004855FD" w:rsidRDefault="004855FD" w:rsidP="004855FD">
            <w:pPr>
              <w:ind w:firstLine="0"/>
            </w:pPr>
            <w:r>
              <w:t>Nutt</w:t>
            </w:r>
          </w:p>
        </w:tc>
      </w:tr>
      <w:tr w:rsidR="004855FD" w:rsidRPr="004855FD" w14:paraId="33E4F1A4" w14:textId="77777777" w:rsidTr="004855FD">
        <w:tc>
          <w:tcPr>
            <w:tcW w:w="2179" w:type="dxa"/>
            <w:shd w:val="clear" w:color="auto" w:fill="auto"/>
          </w:tcPr>
          <w:p w14:paraId="4EDDD756" w14:textId="35899FBC" w:rsidR="004855FD" w:rsidRPr="004855FD" w:rsidRDefault="004855FD" w:rsidP="004855FD">
            <w:pPr>
              <w:ind w:firstLine="0"/>
            </w:pPr>
            <w:r>
              <w:t>Oremus</w:t>
            </w:r>
          </w:p>
        </w:tc>
        <w:tc>
          <w:tcPr>
            <w:tcW w:w="2179" w:type="dxa"/>
            <w:shd w:val="clear" w:color="auto" w:fill="auto"/>
          </w:tcPr>
          <w:p w14:paraId="2F9AED23" w14:textId="7BC1B0A2" w:rsidR="004855FD" w:rsidRPr="004855FD" w:rsidRDefault="004855FD" w:rsidP="004855FD">
            <w:pPr>
              <w:ind w:firstLine="0"/>
            </w:pPr>
            <w:r>
              <w:t>Ott</w:t>
            </w:r>
          </w:p>
        </w:tc>
        <w:tc>
          <w:tcPr>
            <w:tcW w:w="2180" w:type="dxa"/>
            <w:shd w:val="clear" w:color="auto" w:fill="auto"/>
          </w:tcPr>
          <w:p w14:paraId="65882AF5" w14:textId="50A21FAD" w:rsidR="004855FD" w:rsidRPr="004855FD" w:rsidRDefault="004855FD" w:rsidP="004855FD">
            <w:pPr>
              <w:ind w:firstLine="0"/>
            </w:pPr>
            <w:r>
              <w:t>Pace</w:t>
            </w:r>
          </w:p>
        </w:tc>
      </w:tr>
      <w:tr w:rsidR="004855FD" w:rsidRPr="004855FD" w14:paraId="3A331DB3" w14:textId="77777777" w:rsidTr="004855FD">
        <w:tc>
          <w:tcPr>
            <w:tcW w:w="2179" w:type="dxa"/>
            <w:shd w:val="clear" w:color="auto" w:fill="auto"/>
          </w:tcPr>
          <w:p w14:paraId="7116E4FC" w14:textId="76A60E2E" w:rsidR="004855FD" w:rsidRPr="004855FD" w:rsidRDefault="004855FD" w:rsidP="004855FD">
            <w:pPr>
              <w:ind w:firstLine="0"/>
            </w:pPr>
            <w:r>
              <w:t>Pedalino</w:t>
            </w:r>
          </w:p>
        </w:tc>
        <w:tc>
          <w:tcPr>
            <w:tcW w:w="2179" w:type="dxa"/>
            <w:shd w:val="clear" w:color="auto" w:fill="auto"/>
          </w:tcPr>
          <w:p w14:paraId="165B9188" w14:textId="5B7AEED9" w:rsidR="004855FD" w:rsidRPr="004855FD" w:rsidRDefault="004855FD" w:rsidP="004855FD">
            <w:pPr>
              <w:ind w:firstLine="0"/>
            </w:pPr>
            <w:r>
              <w:t>Pendarvis</w:t>
            </w:r>
          </w:p>
        </w:tc>
        <w:tc>
          <w:tcPr>
            <w:tcW w:w="2180" w:type="dxa"/>
            <w:shd w:val="clear" w:color="auto" w:fill="auto"/>
          </w:tcPr>
          <w:p w14:paraId="51EADD28" w14:textId="1629E9A7" w:rsidR="004855FD" w:rsidRPr="004855FD" w:rsidRDefault="004855FD" w:rsidP="004855FD">
            <w:pPr>
              <w:ind w:firstLine="0"/>
            </w:pPr>
            <w:r>
              <w:t>Pope</w:t>
            </w:r>
          </w:p>
        </w:tc>
      </w:tr>
      <w:tr w:rsidR="004855FD" w:rsidRPr="004855FD" w14:paraId="35168D40" w14:textId="77777777" w:rsidTr="004855FD">
        <w:tc>
          <w:tcPr>
            <w:tcW w:w="2179" w:type="dxa"/>
            <w:shd w:val="clear" w:color="auto" w:fill="auto"/>
          </w:tcPr>
          <w:p w14:paraId="56073185" w14:textId="60F577F1" w:rsidR="004855FD" w:rsidRPr="004855FD" w:rsidRDefault="004855FD" w:rsidP="004855FD">
            <w:pPr>
              <w:ind w:firstLine="0"/>
            </w:pPr>
            <w:r>
              <w:t>Rivers</w:t>
            </w:r>
          </w:p>
        </w:tc>
        <w:tc>
          <w:tcPr>
            <w:tcW w:w="2179" w:type="dxa"/>
            <w:shd w:val="clear" w:color="auto" w:fill="auto"/>
          </w:tcPr>
          <w:p w14:paraId="6D039ED2" w14:textId="4407554E" w:rsidR="004855FD" w:rsidRPr="004855FD" w:rsidRDefault="004855FD" w:rsidP="004855FD">
            <w:pPr>
              <w:ind w:firstLine="0"/>
            </w:pPr>
            <w:r>
              <w:t>Robbins</w:t>
            </w:r>
          </w:p>
        </w:tc>
        <w:tc>
          <w:tcPr>
            <w:tcW w:w="2180" w:type="dxa"/>
            <w:shd w:val="clear" w:color="auto" w:fill="auto"/>
          </w:tcPr>
          <w:p w14:paraId="3EF0C085" w14:textId="68607BBB" w:rsidR="004855FD" w:rsidRPr="004855FD" w:rsidRDefault="004855FD" w:rsidP="004855FD">
            <w:pPr>
              <w:ind w:firstLine="0"/>
            </w:pPr>
            <w:r>
              <w:t>Rose</w:t>
            </w:r>
          </w:p>
        </w:tc>
      </w:tr>
      <w:tr w:rsidR="004855FD" w:rsidRPr="004855FD" w14:paraId="243AC473" w14:textId="77777777" w:rsidTr="004855FD">
        <w:tc>
          <w:tcPr>
            <w:tcW w:w="2179" w:type="dxa"/>
            <w:shd w:val="clear" w:color="auto" w:fill="auto"/>
          </w:tcPr>
          <w:p w14:paraId="3D35AF69" w14:textId="5877B270" w:rsidR="004855FD" w:rsidRPr="004855FD" w:rsidRDefault="004855FD" w:rsidP="004855FD">
            <w:pPr>
              <w:ind w:firstLine="0"/>
            </w:pPr>
            <w:r>
              <w:t>Rutherford</w:t>
            </w:r>
          </w:p>
        </w:tc>
        <w:tc>
          <w:tcPr>
            <w:tcW w:w="2179" w:type="dxa"/>
            <w:shd w:val="clear" w:color="auto" w:fill="auto"/>
          </w:tcPr>
          <w:p w14:paraId="4F971CD8" w14:textId="0305560C" w:rsidR="004855FD" w:rsidRPr="004855FD" w:rsidRDefault="004855FD" w:rsidP="004855FD">
            <w:pPr>
              <w:ind w:firstLine="0"/>
            </w:pPr>
            <w:r>
              <w:t>Sandifer</w:t>
            </w:r>
          </w:p>
        </w:tc>
        <w:tc>
          <w:tcPr>
            <w:tcW w:w="2180" w:type="dxa"/>
            <w:shd w:val="clear" w:color="auto" w:fill="auto"/>
          </w:tcPr>
          <w:p w14:paraId="733A722B" w14:textId="7EC2B849" w:rsidR="004855FD" w:rsidRPr="004855FD" w:rsidRDefault="004855FD" w:rsidP="004855FD">
            <w:pPr>
              <w:ind w:firstLine="0"/>
            </w:pPr>
            <w:r>
              <w:t>Schuessler</w:t>
            </w:r>
          </w:p>
        </w:tc>
      </w:tr>
      <w:tr w:rsidR="004855FD" w:rsidRPr="004855FD" w14:paraId="7DFF3FD9" w14:textId="77777777" w:rsidTr="004855FD">
        <w:tc>
          <w:tcPr>
            <w:tcW w:w="2179" w:type="dxa"/>
            <w:shd w:val="clear" w:color="auto" w:fill="auto"/>
          </w:tcPr>
          <w:p w14:paraId="7D8F27BF" w14:textId="0F24D5FD" w:rsidR="004855FD" w:rsidRPr="004855FD" w:rsidRDefault="004855FD" w:rsidP="004855FD">
            <w:pPr>
              <w:ind w:firstLine="0"/>
            </w:pPr>
            <w:r>
              <w:t>Sessions</w:t>
            </w:r>
          </w:p>
        </w:tc>
        <w:tc>
          <w:tcPr>
            <w:tcW w:w="2179" w:type="dxa"/>
            <w:shd w:val="clear" w:color="auto" w:fill="auto"/>
          </w:tcPr>
          <w:p w14:paraId="77F4BE86" w14:textId="13321312" w:rsidR="004855FD" w:rsidRPr="004855FD" w:rsidRDefault="004855FD" w:rsidP="004855FD">
            <w:pPr>
              <w:ind w:firstLine="0"/>
            </w:pPr>
            <w:r>
              <w:t>M. M. Smith</w:t>
            </w:r>
          </w:p>
        </w:tc>
        <w:tc>
          <w:tcPr>
            <w:tcW w:w="2180" w:type="dxa"/>
            <w:shd w:val="clear" w:color="auto" w:fill="auto"/>
          </w:tcPr>
          <w:p w14:paraId="033E0981" w14:textId="031249F2" w:rsidR="004855FD" w:rsidRPr="004855FD" w:rsidRDefault="004855FD" w:rsidP="004855FD">
            <w:pPr>
              <w:ind w:firstLine="0"/>
            </w:pPr>
            <w:r>
              <w:t>Stavrinakis</w:t>
            </w:r>
          </w:p>
        </w:tc>
      </w:tr>
      <w:tr w:rsidR="004855FD" w:rsidRPr="004855FD" w14:paraId="37E06BA2" w14:textId="77777777" w:rsidTr="004855FD">
        <w:tc>
          <w:tcPr>
            <w:tcW w:w="2179" w:type="dxa"/>
            <w:shd w:val="clear" w:color="auto" w:fill="auto"/>
          </w:tcPr>
          <w:p w14:paraId="44416B8F" w14:textId="6FAB896D" w:rsidR="004855FD" w:rsidRPr="004855FD" w:rsidRDefault="004855FD" w:rsidP="004855FD">
            <w:pPr>
              <w:ind w:firstLine="0"/>
            </w:pPr>
            <w:r>
              <w:t>Taylor</w:t>
            </w:r>
          </w:p>
        </w:tc>
        <w:tc>
          <w:tcPr>
            <w:tcW w:w="2179" w:type="dxa"/>
            <w:shd w:val="clear" w:color="auto" w:fill="auto"/>
          </w:tcPr>
          <w:p w14:paraId="1CC823F2" w14:textId="22C40380" w:rsidR="004855FD" w:rsidRPr="004855FD" w:rsidRDefault="004855FD" w:rsidP="004855FD">
            <w:pPr>
              <w:ind w:firstLine="0"/>
            </w:pPr>
            <w:r>
              <w:t>Thayer</w:t>
            </w:r>
          </w:p>
        </w:tc>
        <w:tc>
          <w:tcPr>
            <w:tcW w:w="2180" w:type="dxa"/>
            <w:shd w:val="clear" w:color="auto" w:fill="auto"/>
          </w:tcPr>
          <w:p w14:paraId="4517A9F8" w14:textId="54C71B71" w:rsidR="004855FD" w:rsidRPr="004855FD" w:rsidRDefault="004855FD" w:rsidP="004855FD">
            <w:pPr>
              <w:ind w:firstLine="0"/>
            </w:pPr>
            <w:r>
              <w:t>Thigpen</w:t>
            </w:r>
          </w:p>
        </w:tc>
      </w:tr>
      <w:tr w:rsidR="004855FD" w:rsidRPr="004855FD" w14:paraId="74C06C1A" w14:textId="77777777" w:rsidTr="004855FD">
        <w:tc>
          <w:tcPr>
            <w:tcW w:w="2179" w:type="dxa"/>
            <w:shd w:val="clear" w:color="auto" w:fill="auto"/>
          </w:tcPr>
          <w:p w14:paraId="378DE5D7" w14:textId="7574A500" w:rsidR="004855FD" w:rsidRPr="004855FD" w:rsidRDefault="004855FD" w:rsidP="004855FD">
            <w:pPr>
              <w:ind w:firstLine="0"/>
            </w:pPr>
            <w:r>
              <w:t>Trantham</w:t>
            </w:r>
          </w:p>
        </w:tc>
        <w:tc>
          <w:tcPr>
            <w:tcW w:w="2179" w:type="dxa"/>
            <w:shd w:val="clear" w:color="auto" w:fill="auto"/>
          </w:tcPr>
          <w:p w14:paraId="59B74797" w14:textId="16EAE0DF" w:rsidR="004855FD" w:rsidRPr="004855FD" w:rsidRDefault="004855FD" w:rsidP="004855FD">
            <w:pPr>
              <w:ind w:firstLine="0"/>
            </w:pPr>
            <w:r>
              <w:t>Vaughan</w:t>
            </w:r>
          </w:p>
        </w:tc>
        <w:tc>
          <w:tcPr>
            <w:tcW w:w="2180" w:type="dxa"/>
            <w:shd w:val="clear" w:color="auto" w:fill="auto"/>
          </w:tcPr>
          <w:p w14:paraId="67424791" w14:textId="4BC185D4" w:rsidR="004855FD" w:rsidRPr="004855FD" w:rsidRDefault="004855FD" w:rsidP="004855FD">
            <w:pPr>
              <w:ind w:firstLine="0"/>
            </w:pPr>
            <w:r>
              <w:t>Weeks</w:t>
            </w:r>
          </w:p>
        </w:tc>
      </w:tr>
      <w:tr w:rsidR="004855FD" w:rsidRPr="004855FD" w14:paraId="206A8F3D" w14:textId="77777777" w:rsidTr="004855FD">
        <w:tc>
          <w:tcPr>
            <w:tcW w:w="2179" w:type="dxa"/>
            <w:shd w:val="clear" w:color="auto" w:fill="auto"/>
          </w:tcPr>
          <w:p w14:paraId="150006E7" w14:textId="5A380668" w:rsidR="004855FD" w:rsidRPr="004855FD" w:rsidRDefault="004855FD" w:rsidP="004855FD">
            <w:pPr>
              <w:ind w:firstLine="0"/>
            </w:pPr>
            <w:r>
              <w:t>West</w:t>
            </w:r>
          </w:p>
        </w:tc>
        <w:tc>
          <w:tcPr>
            <w:tcW w:w="2179" w:type="dxa"/>
            <w:shd w:val="clear" w:color="auto" w:fill="auto"/>
          </w:tcPr>
          <w:p w14:paraId="3D157D4C" w14:textId="325AAF4E" w:rsidR="004855FD" w:rsidRPr="004855FD" w:rsidRDefault="004855FD" w:rsidP="004855FD">
            <w:pPr>
              <w:ind w:firstLine="0"/>
            </w:pPr>
            <w:r>
              <w:t>Wetmore</w:t>
            </w:r>
          </w:p>
        </w:tc>
        <w:tc>
          <w:tcPr>
            <w:tcW w:w="2180" w:type="dxa"/>
            <w:shd w:val="clear" w:color="auto" w:fill="auto"/>
          </w:tcPr>
          <w:p w14:paraId="7C749AFB" w14:textId="5C040FE9" w:rsidR="004855FD" w:rsidRPr="004855FD" w:rsidRDefault="004855FD" w:rsidP="004855FD">
            <w:pPr>
              <w:ind w:firstLine="0"/>
            </w:pPr>
            <w:r>
              <w:t>Wheeler</w:t>
            </w:r>
          </w:p>
        </w:tc>
      </w:tr>
      <w:tr w:rsidR="004855FD" w:rsidRPr="004855FD" w14:paraId="52EED4FD" w14:textId="77777777" w:rsidTr="004855FD">
        <w:tc>
          <w:tcPr>
            <w:tcW w:w="2179" w:type="dxa"/>
            <w:shd w:val="clear" w:color="auto" w:fill="auto"/>
          </w:tcPr>
          <w:p w14:paraId="3305DAF9" w14:textId="22E34FEA" w:rsidR="004855FD" w:rsidRPr="004855FD" w:rsidRDefault="004855FD" w:rsidP="004855FD">
            <w:pPr>
              <w:keepNext/>
              <w:ind w:firstLine="0"/>
            </w:pPr>
            <w:r>
              <w:t>Whitmire</w:t>
            </w:r>
          </w:p>
        </w:tc>
        <w:tc>
          <w:tcPr>
            <w:tcW w:w="2179" w:type="dxa"/>
            <w:shd w:val="clear" w:color="auto" w:fill="auto"/>
          </w:tcPr>
          <w:p w14:paraId="02AE44B3" w14:textId="057D7790" w:rsidR="004855FD" w:rsidRPr="004855FD" w:rsidRDefault="004855FD" w:rsidP="004855FD">
            <w:pPr>
              <w:keepNext/>
              <w:ind w:firstLine="0"/>
            </w:pPr>
            <w:r>
              <w:t>Williams</w:t>
            </w:r>
          </w:p>
        </w:tc>
        <w:tc>
          <w:tcPr>
            <w:tcW w:w="2180" w:type="dxa"/>
            <w:shd w:val="clear" w:color="auto" w:fill="auto"/>
          </w:tcPr>
          <w:p w14:paraId="728E2A04" w14:textId="39608197" w:rsidR="004855FD" w:rsidRPr="004855FD" w:rsidRDefault="004855FD" w:rsidP="004855FD">
            <w:pPr>
              <w:keepNext/>
              <w:ind w:firstLine="0"/>
            </w:pPr>
            <w:r>
              <w:t>Willis</w:t>
            </w:r>
          </w:p>
        </w:tc>
      </w:tr>
      <w:tr w:rsidR="004855FD" w:rsidRPr="004855FD" w14:paraId="229BD978" w14:textId="77777777" w:rsidTr="004855FD">
        <w:tc>
          <w:tcPr>
            <w:tcW w:w="2179" w:type="dxa"/>
            <w:shd w:val="clear" w:color="auto" w:fill="auto"/>
          </w:tcPr>
          <w:p w14:paraId="2F6DD04B" w14:textId="46585320" w:rsidR="004855FD" w:rsidRPr="004855FD" w:rsidRDefault="004855FD" w:rsidP="004855FD">
            <w:pPr>
              <w:keepNext/>
              <w:ind w:firstLine="0"/>
            </w:pPr>
            <w:r>
              <w:t>Wooten</w:t>
            </w:r>
          </w:p>
        </w:tc>
        <w:tc>
          <w:tcPr>
            <w:tcW w:w="2179" w:type="dxa"/>
            <w:shd w:val="clear" w:color="auto" w:fill="auto"/>
          </w:tcPr>
          <w:p w14:paraId="22DC93AE" w14:textId="4579C13A" w:rsidR="004855FD" w:rsidRPr="004855FD" w:rsidRDefault="004855FD" w:rsidP="004855FD">
            <w:pPr>
              <w:keepNext/>
              <w:ind w:firstLine="0"/>
            </w:pPr>
            <w:r>
              <w:t>Yow</w:t>
            </w:r>
          </w:p>
        </w:tc>
        <w:tc>
          <w:tcPr>
            <w:tcW w:w="2180" w:type="dxa"/>
            <w:shd w:val="clear" w:color="auto" w:fill="auto"/>
          </w:tcPr>
          <w:p w14:paraId="031A4A2A" w14:textId="77777777" w:rsidR="004855FD" w:rsidRPr="004855FD" w:rsidRDefault="004855FD" w:rsidP="004855FD">
            <w:pPr>
              <w:keepNext/>
              <w:ind w:firstLine="0"/>
            </w:pPr>
          </w:p>
        </w:tc>
      </w:tr>
    </w:tbl>
    <w:p w14:paraId="10F0E5B6" w14:textId="77777777" w:rsidR="004855FD" w:rsidRDefault="004855FD" w:rsidP="004855FD"/>
    <w:p w14:paraId="569C2B3F" w14:textId="04A93397" w:rsidR="004855FD" w:rsidRDefault="004855FD" w:rsidP="004855FD">
      <w:pPr>
        <w:jc w:val="center"/>
        <w:rPr>
          <w:b/>
        </w:rPr>
      </w:pPr>
      <w:r w:rsidRPr="004855FD">
        <w:rPr>
          <w:b/>
        </w:rPr>
        <w:t>Total--107</w:t>
      </w:r>
    </w:p>
    <w:p w14:paraId="5382D919" w14:textId="77777777" w:rsidR="004855FD" w:rsidRDefault="004855FD" w:rsidP="004855FD">
      <w:pPr>
        <w:jc w:val="center"/>
        <w:rPr>
          <w:b/>
        </w:rPr>
      </w:pPr>
    </w:p>
    <w:p w14:paraId="43546263" w14:textId="77777777" w:rsidR="004855FD" w:rsidRDefault="004855FD" w:rsidP="00A6005B">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AAD37E5" w14:textId="77777777" w:rsidTr="004855FD">
        <w:tc>
          <w:tcPr>
            <w:tcW w:w="2179" w:type="dxa"/>
            <w:shd w:val="clear" w:color="auto" w:fill="auto"/>
          </w:tcPr>
          <w:p w14:paraId="215CF0EB" w14:textId="3A6476D8" w:rsidR="004855FD" w:rsidRPr="004855FD" w:rsidRDefault="004855FD" w:rsidP="00A6005B">
            <w:pPr>
              <w:keepNext/>
              <w:ind w:firstLine="0"/>
            </w:pPr>
            <w:r>
              <w:t>McCabe</w:t>
            </w:r>
          </w:p>
        </w:tc>
        <w:tc>
          <w:tcPr>
            <w:tcW w:w="2179" w:type="dxa"/>
            <w:shd w:val="clear" w:color="auto" w:fill="auto"/>
          </w:tcPr>
          <w:p w14:paraId="05933A9F" w14:textId="3B300620" w:rsidR="004855FD" w:rsidRPr="004855FD" w:rsidRDefault="004855FD" w:rsidP="00A6005B">
            <w:pPr>
              <w:keepNext/>
              <w:ind w:firstLine="0"/>
            </w:pPr>
            <w:r>
              <w:t>White</w:t>
            </w:r>
          </w:p>
        </w:tc>
        <w:tc>
          <w:tcPr>
            <w:tcW w:w="2180" w:type="dxa"/>
            <w:shd w:val="clear" w:color="auto" w:fill="auto"/>
          </w:tcPr>
          <w:p w14:paraId="7C3C91AB" w14:textId="77777777" w:rsidR="004855FD" w:rsidRPr="004855FD" w:rsidRDefault="004855FD" w:rsidP="00A6005B">
            <w:pPr>
              <w:keepNext/>
              <w:ind w:firstLine="0"/>
            </w:pPr>
          </w:p>
        </w:tc>
      </w:tr>
    </w:tbl>
    <w:p w14:paraId="73960B84" w14:textId="77777777" w:rsidR="004855FD" w:rsidRDefault="004855FD" w:rsidP="00A6005B">
      <w:pPr>
        <w:keepNext/>
      </w:pPr>
    </w:p>
    <w:p w14:paraId="59D32BCC" w14:textId="77777777" w:rsidR="004855FD" w:rsidRDefault="004855FD" w:rsidP="00A6005B">
      <w:pPr>
        <w:keepNext/>
        <w:jc w:val="center"/>
        <w:rPr>
          <w:b/>
        </w:rPr>
      </w:pPr>
      <w:r w:rsidRPr="004855FD">
        <w:rPr>
          <w:b/>
        </w:rPr>
        <w:t>Total--2</w:t>
      </w:r>
    </w:p>
    <w:p w14:paraId="050A7B80" w14:textId="15440DA6" w:rsidR="004855FD" w:rsidRDefault="004855FD" w:rsidP="004855FD">
      <w:pPr>
        <w:jc w:val="center"/>
        <w:rPr>
          <w:b/>
        </w:rPr>
      </w:pPr>
    </w:p>
    <w:p w14:paraId="6F2C907D" w14:textId="77777777" w:rsidR="004855FD" w:rsidRDefault="004855FD" w:rsidP="004855FD">
      <w:r>
        <w:t xml:space="preserve">Section 88 was adopted. </w:t>
      </w:r>
    </w:p>
    <w:p w14:paraId="5EEFF618" w14:textId="77777777" w:rsidR="004855FD" w:rsidRDefault="004855FD" w:rsidP="004855FD"/>
    <w:p w14:paraId="1E138F5D" w14:textId="6F6FB3EE" w:rsidR="004855FD" w:rsidRDefault="004855FD" w:rsidP="004855FD">
      <w:pPr>
        <w:keepNext/>
        <w:jc w:val="center"/>
        <w:rPr>
          <w:b/>
        </w:rPr>
      </w:pPr>
      <w:r w:rsidRPr="004855FD">
        <w:rPr>
          <w:b/>
        </w:rPr>
        <w:t>SECTION 92</w:t>
      </w:r>
    </w:p>
    <w:p w14:paraId="4F1CEA4D" w14:textId="77777777" w:rsidR="004855FD" w:rsidRDefault="004855FD" w:rsidP="004855FD">
      <w:r>
        <w:t xml:space="preserve">The yeas and nays were taken resulting as follows: </w:t>
      </w:r>
    </w:p>
    <w:p w14:paraId="3649CB55" w14:textId="1DF910B2" w:rsidR="004855FD" w:rsidRDefault="004855FD" w:rsidP="004855FD">
      <w:pPr>
        <w:jc w:val="center"/>
      </w:pPr>
      <w:r>
        <w:t xml:space="preserve"> </w:t>
      </w:r>
      <w:bookmarkStart w:id="175" w:name="vote_start366"/>
      <w:bookmarkEnd w:id="175"/>
      <w:r>
        <w:t>Yeas 112; Nays 0</w:t>
      </w:r>
    </w:p>
    <w:p w14:paraId="2A28C4D0" w14:textId="77777777" w:rsidR="004855FD" w:rsidRDefault="004855FD" w:rsidP="004855FD">
      <w:pPr>
        <w:jc w:val="center"/>
      </w:pPr>
    </w:p>
    <w:p w14:paraId="01B5F56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6346107" w14:textId="77777777" w:rsidTr="004855FD">
        <w:tc>
          <w:tcPr>
            <w:tcW w:w="2179" w:type="dxa"/>
            <w:shd w:val="clear" w:color="auto" w:fill="auto"/>
          </w:tcPr>
          <w:p w14:paraId="59B3FBFC" w14:textId="37B63739" w:rsidR="004855FD" w:rsidRPr="004855FD" w:rsidRDefault="004855FD" w:rsidP="004855FD">
            <w:pPr>
              <w:keepNext/>
              <w:ind w:firstLine="0"/>
            </w:pPr>
            <w:r>
              <w:t>Alexander</w:t>
            </w:r>
          </w:p>
        </w:tc>
        <w:tc>
          <w:tcPr>
            <w:tcW w:w="2179" w:type="dxa"/>
            <w:shd w:val="clear" w:color="auto" w:fill="auto"/>
          </w:tcPr>
          <w:p w14:paraId="68D6E2B6" w14:textId="64714E63" w:rsidR="004855FD" w:rsidRPr="004855FD" w:rsidRDefault="004855FD" w:rsidP="004855FD">
            <w:pPr>
              <w:keepNext/>
              <w:ind w:firstLine="0"/>
            </w:pPr>
            <w:r>
              <w:t>Anderson</w:t>
            </w:r>
          </w:p>
        </w:tc>
        <w:tc>
          <w:tcPr>
            <w:tcW w:w="2180" w:type="dxa"/>
            <w:shd w:val="clear" w:color="auto" w:fill="auto"/>
          </w:tcPr>
          <w:p w14:paraId="16C45D1A" w14:textId="69D9189C" w:rsidR="004855FD" w:rsidRPr="004855FD" w:rsidRDefault="004855FD" w:rsidP="004855FD">
            <w:pPr>
              <w:keepNext/>
              <w:ind w:firstLine="0"/>
            </w:pPr>
            <w:r>
              <w:t>Bailey</w:t>
            </w:r>
          </w:p>
        </w:tc>
      </w:tr>
      <w:tr w:rsidR="004855FD" w:rsidRPr="004855FD" w14:paraId="48741BF1" w14:textId="77777777" w:rsidTr="004855FD">
        <w:tc>
          <w:tcPr>
            <w:tcW w:w="2179" w:type="dxa"/>
            <w:shd w:val="clear" w:color="auto" w:fill="auto"/>
          </w:tcPr>
          <w:p w14:paraId="227AEDF6" w14:textId="4892010C" w:rsidR="004855FD" w:rsidRPr="004855FD" w:rsidRDefault="004855FD" w:rsidP="004855FD">
            <w:pPr>
              <w:ind w:firstLine="0"/>
            </w:pPr>
            <w:r>
              <w:t>Ballentine</w:t>
            </w:r>
          </w:p>
        </w:tc>
        <w:tc>
          <w:tcPr>
            <w:tcW w:w="2179" w:type="dxa"/>
            <w:shd w:val="clear" w:color="auto" w:fill="auto"/>
          </w:tcPr>
          <w:p w14:paraId="6107B47B" w14:textId="243F042D" w:rsidR="004855FD" w:rsidRPr="004855FD" w:rsidRDefault="004855FD" w:rsidP="004855FD">
            <w:pPr>
              <w:ind w:firstLine="0"/>
            </w:pPr>
            <w:r>
              <w:t>Bamberg</w:t>
            </w:r>
          </w:p>
        </w:tc>
        <w:tc>
          <w:tcPr>
            <w:tcW w:w="2180" w:type="dxa"/>
            <w:shd w:val="clear" w:color="auto" w:fill="auto"/>
          </w:tcPr>
          <w:p w14:paraId="7FA3C2C6" w14:textId="208FEB85" w:rsidR="004855FD" w:rsidRPr="004855FD" w:rsidRDefault="004855FD" w:rsidP="004855FD">
            <w:pPr>
              <w:ind w:firstLine="0"/>
            </w:pPr>
            <w:r>
              <w:t>Bannister</w:t>
            </w:r>
          </w:p>
        </w:tc>
      </w:tr>
      <w:tr w:rsidR="004855FD" w:rsidRPr="004855FD" w14:paraId="0599047B" w14:textId="77777777" w:rsidTr="004855FD">
        <w:tc>
          <w:tcPr>
            <w:tcW w:w="2179" w:type="dxa"/>
            <w:shd w:val="clear" w:color="auto" w:fill="auto"/>
          </w:tcPr>
          <w:p w14:paraId="2960C9B0" w14:textId="4C4B177F" w:rsidR="004855FD" w:rsidRPr="004855FD" w:rsidRDefault="004855FD" w:rsidP="004855FD">
            <w:pPr>
              <w:ind w:firstLine="0"/>
            </w:pPr>
            <w:r>
              <w:t>Bauer</w:t>
            </w:r>
          </w:p>
        </w:tc>
        <w:tc>
          <w:tcPr>
            <w:tcW w:w="2179" w:type="dxa"/>
            <w:shd w:val="clear" w:color="auto" w:fill="auto"/>
          </w:tcPr>
          <w:p w14:paraId="01263650" w14:textId="77D1363B" w:rsidR="004855FD" w:rsidRPr="004855FD" w:rsidRDefault="004855FD" w:rsidP="004855FD">
            <w:pPr>
              <w:ind w:firstLine="0"/>
            </w:pPr>
            <w:r>
              <w:t>Beach</w:t>
            </w:r>
          </w:p>
        </w:tc>
        <w:tc>
          <w:tcPr>
            <w:tcW w:w="2180" w:type="dxa"/>
            <w:shd w:val="clear" w:color="auto" w:fill="auto"/>
          </w:tcPr>
          <w:p w14:paraId="31FE5894" w14:textId="301A6022" w:rsidR="004855FD" w:rsidRPr="004855FD" w:rsidRDefault="004855FD" w:rsidP="004855FD">
            <w:pPr>
              <w:ind w:firstLine="0"/>
            </w:pPr>
            <w:r>
              <w:t>Bernstein</w:t>
            </w:r>
          </w:p>
        </w:tc>
      </w:tr>
      <w:tr w:rsidR="004855FD" w:rsidRPr="004855FD" w14:paraId="730BAF90" w14:textId="77777777" w:rsidTr="004855FD">
        <w:tc>
          <w:tcPr>
            <w:tcW w:w="2179" w:type="dxa"/>
            <w:shd w:val="clear" w:color="auto" w:fill="auto"/>
          </w:tcPr>
          <w:p w14:paraId="5A4D9213" w14:textId="7EE6C500" w:rsidR="004855FD" w:rsidRPr="004855FD" w:rsidRDefault="004855FD" w:rsidP="004855FD">
            <w:pPr>
              <w:ind w:firstLine="0"/>
            </w:pPr>
            <w:r>
              <w:t>Blackwell</w:t>
            </w:r>
          </w:p>
        </w:tc>
        <w:tc>
          <w:tcPr>
            <w:tcW w:w="2179" w:type="dxa"/>
            <w:shd w:val="clear" w:color="auto" w:fill="auto"/>
          </w:tcPr>
          <w:p w14:paraId="6CE9CB9D" w14:textId="76208A3B" w:rsidR="004855FD" w:rsidRPr="004855FD" w:rsidRDefault="004855FD" w:rsidP="004855FD">
            <w:pPr>
              <w:ind w:firstLine="0"/>
            </w:pPr>
            <w:r>
              <w:t>Bradley</w:t>
            </w:r>
          </w:p>
        </w:tc>
        <w:tc>
          <w:tcPr>
            <w:tcW w:w="2180" w:type="dxa"/>
            <w:shd w:val="clear" w:color="auto" w:fill="auto"/>
          </w:tcPr>
          <w:p w14:paraId="60352CFC" w14:textId="5963F5BD" w:rsidR="004855FD" w:rsidRPr="004855FD" w:rsidRDefault="004855FD" w:rsidP="004855FD">
            <w:pPr>
              <w:ind w:firstLine="0"/>
            </w:pPr>
            <w:r>
              <w:t>Brittain</w:t>
            </w:r>
          </w:p>
        </w:tc>
      </w:tr>
      <w:tr w:rsidR="004855FD" w:rsidRPr="004855FD" w14:paraId="63E93686" w14:textId="77777777" w:rsidTr="004855FD">
        <w:tc>
          <w:tcPr>
            <w:tcW w:w="2179" w:type="dxa"/>
            <w:shd w:val="clear" w:color="auto" w:fill="auto"/>
          </w:tcPr>
          <w:p w14:paraId="225B165C" w14:textId="6AD73AAF" w:rsidR="004855FD" w:rsidRPr="004855FD" w:rsidRDefault="004855FD" w:rsidP="004855FD">
            <w:pPr>
              <w:ind w:firstLine="0"/>
            </w:pPr>
            <w:r>
              <w:t>Burns</w:t>
            </w:r>
          </w:p>
        </w:tc>
        <w:tc>
          <w:tcPr>
            <w:tcW w:w="2179" w:type="dxa"/>
            <w:shd w:val="clear" w:color="auto" w:fill="auto"/>
          </w:tcPr>
          <w:p w14:paraId="1B758265" w14:textId="5DF34269" w:rsidR="004855FD" w:rsidRPr="004855FD" w:rsidRDefault="004855FD" w:rsidP="004855FD">
            <w:pPr>
              <w:ind w:firstLine="0"/>
            </w:pPr>
            <w:r>
              <w:t>Bustos</w:t>
            </w:r>
          </w:p>
        </w:tc>
        <w:tc>
          <w:tcPr>
            <w:tcW w:w="2180" w:type="dxa"/>
            <w:shd w:val="clear" w:color="auto" w:fill="auto"/>
          </w:tcPr>
          <w:p w14:paraId="06180E4C" w14:textId="58479347" w:rsidR="004855FD" w:rsidRPr="004855FD" w:rsidRDefault="004855FD" w:rsidP="004855FD">
            <w:pPr>
              <w:ind w:firstLine="0"/>
            </w:pPr>
            <w:r>
              <w:t>Calhoon</w:t>
            </w:r>
          </w:p>
        </w:tc>
      </w:tr>
      <w:tr w:rsidR="004855FD" w:rsidRPr="004855FD" w14:paraId="03BFF828" w14:textId="77777777" w:rsidTr="004855FD">
        <w:tc>
          <w:tcPr>
            <w:tcW w:w="2179" w:type="dxa"/>
            <w:shd w:val="clear" w:color="auto" w:fill="auto"/>
          </w:tcPr>
          <w:p w14:paraId="04DDA65F" w14:textId="4CEA0287" w:rsidR="004855FD" w:rsidRPr="004855FD" w:rsidRDefault="004855FD" w:rsidP="004855FD">
            <w:pPr>
              <w:ind w:firstLine="0"/>
            </w:pPr>
            <w:r>
              <w:t>Carter</w:t>
            </w:r>
          </w:p>
        </w:tc>
        <w:tc>
          <w:tcPr>
            <w:tcW w:w="2179" w:type="dxa"/>
            <w:shd w:val="clear" w:color="auto" w:fill="auto"/>
          </w:tcPr>
          <w:p w14:paraId="46444F5F" w14:textId="486FD8EC" w:rsidR="004855FD" w:rsidRPr="004855FD" w:rsidRDefault="004855FD" w:rsidP="004855FD">
            <w:pPr>
              <w:ind w:firstLine="0"/>
            </w:pPr>
            <w:r>
              <w:t>Caskey</w:t>
            </w:r>
          </w:p>
        </w:tc>
        <w:tc>
          <w:tcPr>
            <w:tcW w:w="2180" w:type="dxa"/>
            <w:shd w:val="clear" w:color="auto" w:fill="auto"/>
          </w:tcPr>
          <w:p w14:paraId="45A5C694" w14:textId="05E1B473" w:rsidR="004855FD" w:rsidRPr="004855FD" w:rsidRDefault="004855FD" w:rsidP="004855FD">
            <w:pPr>
              <w:ind w:firstLine="0"/>
            </w:pPr>
            <w:r>
              <w:t>Chapman</w:t>
            </w:r>
          </w:p>
        </w:tc>
      </w:tr>
      <w:tr w:rsidR="004855FD" w:rsidRPr="004855FD" w14:paraId="561CA9BB" w14:textId="77777777" w:rsidTr="004855FD">
        <w:tc>
          <w:tcPr>
            <w:tcW w:w="2179" w:type="dxa"/>
            <w:shd w:val="clear" w:color="auto" w:fill="auto"/>
          </w:tcPr>
          <w:p w14:paraId="769FC895" w14:textId="3ED443AB" w:rsidR="004855FD" w:rsidRPr="004855FD" w:rsidRDefault="004855FD" w:rsidP="004855FD">
            <w:pPr>
              <w:ind w:firstLine="0"/>
            </w:pPr>
            <w:r>
              <w:t>Chumley</w:t>
            </w:r>
          </w:p>
        </w:tc>
        <w:tc>
          <w:tcPr>
            <w:tcW w:w="2179" w:type="dxa"/>
            <w:shd w:val="clear" w:color="auto" w:fill="auto"/>
          </w:tcPr>
          <w:p w14:paraId="6ADEE2DA" w14:textId="7034D12F" w:rsidR="004855FD" w:rsidRPr="004855FD" w:rsidRDefault="004855FD" w:rsidP="004855FD">
            <w:pPr>
              <w:ind w:firstLine="0"/>
            </w:pPr>
            <w:r>
              <w:t>Clyburn</w:t>
            </w:r>
          </w:p>
        </w:tc>
        <w:tc>
          <w:tcPr>
            <w:tcW w:w="2180" w:type="dxa"/>
            <w:shd w:val="clear" w:color="auto" w:fill="auto"/>
          </w:tcPr>
          <w:p w14:paraId="03B1C69A" w14:textId="3549DEA7" w:rsidR="004855FD" w:rsidRPr="004855FD" w:rsidRDefault="004855FD" w:rsidP="004855FD">
            <w:pPr>
              <w:ind w:firstLine="0"/>
            </w:pPr>
            <w:r>
              <w:t>Cobb-Hunter</w:t>
            </w:r>
          </w:p>
        </w:tc>
      </w:tr>
      <w:tr w:rsidR="004855FD" w:rsidRPr="004855FD" w14:paraId="743FA24E" w14:textId="77777777" w:rsidTr="004855FD">
        <w:tc>
          <w:tcPr>
            <w:tcW w:w="2179" w:type="dxa"/>
            <w:shd w:val="clear" w:color="auto" w:fill="auto"/>
          </w:tcPr>
          <w:p w14:paraId="24A85615" w14:textId="6DEF79C4" w:rsidR="004855FD" w:rsidRPr="004855FD" w:rsidRDefault="004855FD" w:rsidP="004855FD">
            <w:pPr>
              <w:ind w:firstLine="0"/>
            </w:pPr>
            <w:r>
              <w:t>Collins</w:t>
            </w:r>
          </w:p>
        </w:tc>
        <w:tc>
          <w:tcPr>
            <w:tcW w:w="2179" w:type="dxa"/>
            <w:shd w:val="clear" w:color="auto" w:fill="auto"/>
          </w:tcPr>
          <w:p w14:paraId="68FB33BA" w14:textId="171F50E3" w:rsidR="004855FD" w:rsidRPr="004855FD" w:rsidRDefault="004855FD" w:rsidP="004855FD">
            <w:pPr>
              <w:ind w:firstLine="0"/>
            </w:pPr>
            <w:r>
              <w:t>Connell</w:t>
            </w:r>
          </w:p>
        </w:tc>
        <w:tc>
          <w:tcPr>
            <w:tcW w:w="2180" w:type="dxa"/>
            <w:shd w:val="clear" w:color="auto" w:fill="auto"/>
          </w:tcPr>
          <w:p w14:paraId="07FC4715" w14:textId="276ED189" w:rsidR="004855FD" w:rsidRPr="004855FD" w:rsidRDefault="004855FD" w:rsidP="004855FD">
            <w:pPr>
              <w:ind w:firstLine="0"/>
            </w:pPr>
            <w:r>
              <w:t>B. L. Cox</w:t>
            </w:r>
          </w:p>
        </w:tc>
      </w:tr>
      <w:tr w:rsidR="004855FD" w:rsidRPr="004855FD" w14:paraId="79A8C8AA" w14:textId="77777777" w:rsidTr="004855FD">
        <w:tc>
          <w:tcPr>
            <w:tcW w:w="2179" w:type="dxa"/>
            <w:shd w:val="clear" w:color="auto" w:fill="auto"/>
          </w:tcPr>
          <w:p w14:paraId="48427496" w14:textId="616929AB" w:rsidR="004855FD" w:rsidRPr="004855FD" w:rsidRDefault="004855FD" w:rsidP="004855FD">
            <w:pPr>
              <w:ind w:firstLine="0"/>
            </w:pPr>
            <w:r>
              <w:t>Crawford</w:t>
            </w:r>
          </w:p>
        </w:tc>
        <w:tc>
          <w:tcPr>
            <w:tcW w:w="2179" w:type="dxa"/>
            <w:shd w:val="clear" w:color="auto" w:fill="auto"/>
          </w:tcPr>
          <w:p w14:paraId="387F67D9" w14:textId="1A70681B" w:rsidR="004855FD" w:rsidRPr="004855FD" w:rsidRDefault="004855FD" w:rsidP="004855FD">
            <w:pPr>
              <w:ind w:firstLine="0"/>
            </w:pPr>
            <w:r>
              <w:t>Cromer</w:t>
            </w:r>
          </w:p>
        </w:tc>
        <w:tc>
          <w:tcPr>
            <w:tcW w:w="2180" w:type="dxa"/>
            <w:shd w:val="clear" w:color="auto" w:fill="auto"/>
          </w:tcPr>
          <w:p w14:paraId="0ABFC302" w14:textId="65568542" w:rsidR="004855FD" w:rsidRPr="004855FD" w:rsidRDefault="004855FD" w:rsidP="004855FD">
            <w:pPr>
              <w:ind w:firstLine="0"/>
            </w:pPr>
            <w:r>
              <w:t>Davis</w:t>
            </w:r>
          </w:p>
        </w:tc>
      </w:tr>
      <w:tr w:rsidR="004855FD" w:rsidRPr="004855FD" w14:paraId="3C5EB691" w14:textId="77777777" w:rsidTr="004855FD">
        <w:tc>
          <w:tcPr>
            <w:tcW w:w="2179" w:type="dxa"/>
            <w:shd w:val="clear" w:color="auto" w:fill="auto"/>
          </w:tcPr>
          <w:p w14:paraId="5B2710A6" w14:textId="434330AF" w:rsidR="004855FD" w:rsidRPr="004855FD" w:rsidRDefault="004855FD" w:rsidP="004855FD">
            <w:pPr>
              <w:ind w:firstLine="0"/>
            </w:pPr>
            <w:r>
              <w:t>Dillard</w:t>
            </w:r>
          </w:p>
        </w:tc>
        <w:tc>
          <w:tcPr>
            <w:tcW w:w="2179" w:type="dxa"/>
            <w:shd w:val="clear" w:color="auto" w:fill="auto"/>
          </w:tcPr>
          <w:p w14:paraId="04B6A9EB" w14:textId="03AF7F25" w:rsidR="004855FD" w:rsidRPr="004855FD" w:rsidRDefault="004855FD" w:rsidP="004855FD">
            <w:pPr>
              <w:ind w:firstLine="0"/>
            </w:pPr>
            <w:r>
              <w:t>Elliott</w:t>
            </w:r>
          </w:p>
        </w:tc>
        <w:tc>
          <w:tcPr>
            <w:tcW w:w="2180" w:type="dxa"/>
            <w:shd w:val="clear" w:color="auto" w:fill="auto"/>
          </w:tcPr>
          <w:p w14:paraId="6EA14847" w14:textId="7EAD728C" w:rsidR="004855FD" w:rsidRPr="004855FD" w:rsidRDefault="004855FD" w:rsidP="004855FD">
            <w:pPr>
              <w:ind w:firstLine="0"/>
            </w:pPr>
            <w:r>
              <w:t>Erickson</w:t>
            </w:r>
          </w:p>
        </w:tc>
      </w:tr>
      <w:tr w:rsidR="004855FD" w:rsidRPr="004855FD" w14:paraId="10C8278E" w14:textId="77777777" w:rsidTr="004855FD">
        <w:tc>
          <w:tcPr>
            <w:tcW w:w="2179" w:type="dxa"/>
            <w:shd w:val="clear" w:color="auto" w:fill="auto"/>
          </w:tcPr>
          <w:p w14:paraId="188EAC60" w14:textId="5F106955" w:rsidR="004855FD" w:rsidRPr="004855FD" w:rsidRDefault="004855FD" w:rsidP="004855FD">
            <w:pPr>
              <w:ind w:firstLine="0"/>
            </w:pPr>
            <w:r>
              <w:t>Felder</w:t>
            </w:r>
          </w:p>
        </w:tc>
        <w:tc>
          <w:tcPr>
            <w:tcW w:w="2179" w:type="dxa"/>
            <w:shd w:val="clear" w:color="auto" w:fill="auto"/>
          </w:tcPr>
          <w:p w14:paraId="34778E3B" w14:textId="13A5C11E" w:rsidR="004855FD" w:rsidRPr="004855FD" w:rsidRDefault="004855FD" w:rsidP="004855FD">
            <w:pPr>
              <w:ind w:firstLine="0"/>
            </w:pPr>
            <w:r>
              <w:t>Forrest</w:t>
            </w:r>
          </w:p>
        </w:tc>
        <w:tc>
          <w:tcPr>
            <w:tcW w:w="2180" w:type="dxa"/>
            <w:shd w:val="clear" w:color="auto" w:fill="auto"/>
          </w:tcPr>
          <w:p w14:paraId="69983F7A" w14:textId="58EE4A34" w:rsidR="004855FD" w:rsidRPr="004855FD" w:rsidRDefault="004855FD" w:rsidP="004855FD">
            <w:pPr>
              <w:ind w:firstLine="0"/>
            </w:pPr>
            <w:r>
              <w:t>Gagnon</w:t>
            </w:r>
          </w:p>
        </w:tc>
      </w:tr>
      <w:tr w:rsidR="004855FD" w:rsidRPr="004855FD" w14:paraId="41B62A8A" w14:textId="77777777" w:rsidTr="004855FD">
        <w:tc>
          <w:tcPr>
            <w:tcW w:w="2179" w:type="dxa"/>
            <w:shd w:val="clear" w:color="auto" w:fill="auto"/>
          </w:tcPr>
          <w:p w14:paraId="69A22C34" w14:textId="48A19078" w:rsidR="004855FD" w:rsidRPr="004855FD" w:rsidRDefault="004855FD" w:rsidP="004855FD">
            <w:pPr>
              <w:ind w:firstLine="0"/>
            </w:pPr>
            <w:r>
              <w:t>Garvin</w:t>
            </w:r>
          </w:p>
        </w:tc>
        <w:tc>
          <w:tcPr>
            <w:tcW w:w="2179" w:type="dxa"/>
            <w:shd w:val="clear" w:color="auto" w:fill="auto"/>
          </w:tcPr>
          <w:p w14:paraId="0D86BAE2" w14:textId="793034CA" w:rsidR="004855FD" w:rsidRPr="004855FD" w:rsidRDefault="004855FD" w:rsidP="004855FD">
            <w:pPr>
              <w:ind w:firstLine="0"/>
            </w:pPr>
            <w:r>
              <w:t>Gibson</w:t>
            </w:r>
          </w:p>
        </w:tc>
        <w:tc>
          <w:tcPr>
            <w:tcW w:w="2180" w:type="dxa"/>
            <w:shd w:val="clear" w:color="auto" w:fill="auto"/>
          </w:tcPr>
          <w:p w14:paraId="04BC2A7A" w14:textId="49662A7C" w:rsidR="004855FD" w:rsidRPr="004855FD" w:rsidRDefault="004855FD" w:rsidP="004855FD">
            <w:pPr>
              <w:ind w:firstLine="0"/>
            </w:pPr>
            <w:r>
              <w:t>Gilliam</w:t>
            </w:r>
          </w:p>
        </w:tc>
      </w:tr>
      <w:tr w:rsidR="004855FD" w:rsidRPr="004855FD" w14:paraId="3101A06A" w14:textId="77777777" w:rsidTr="004855FD">
        <w:tc>
          <w:tcPr>
            <w:tcW w:w="2179" w:type="dxa"/>
            <w:shd w:val="clear" w:color="auto" w:fill="auto"/>
          </w:tcPr>
          <w:p w14:paraId="048ACE06" w14:textId="6F78AFAF" w:rsidR="004855FD" w:rsidRPr="004855FD" w:rsidRDefault="004855FD" w:rsidP="004855FD">
            <w:pPr>
              <w:ind w:firstLine="0"/>
            </w:pPr>
            <w:r>
              <w:t>Gilliard</w:t>
            </w:r>
          </w:p>
        </w:tc>
        <w:tc>
          <w:tcPr>
            <w:tcW w:w="2179" w:type="dxa"/>
            <w:shd w:val="clear" w:color="auto" w:fill="auto"/>
          </w:tcPr>
          <w:p w14:paraId="5C0E6025" w14:textId="03F8C836" w:rsidR="004855FD" w:rsidRPr="004855FD" w:rsidRDefault="004855FD" w:rsidP="004855FD">
            <w:pPr>
              <w:ind w:firstLine="0"/>
            </w:pPr>
            <w:r>
              <w:t>Guest</w:t>
            </w:r>
          </w:p>
        </w:tc>
        <w:tc>
          <w:tcPr>
            <w:tcW w:w="2180" w:type="dxa"/>
            <w:shd w:val="clear" w:color="auto" w:fill="auto"/>
          </w:tcPr>
          <w:p w14:paraId="2E8B4C7A" w14:textId="7A256800" w:rsidR="004855FD" w:rsidRPr="004855FD" w:rsidRDefault="004855FD" w:rsidP="004855FD">
            <w:pPr>
              <w:ind w:firstLine="0"/>
            </w:pPr>
            <w:r>
              <w:t>Haddon</w:t>
            </w:r>
          </w:p>
        </w:tc>
      </w:tr>
      <w:tr w:rsidR="004855FD" w:rsidRPr="004855FD" w14:paraId="40750FAE" w14:textId="77777777" w:rsidTr="004855FD">
        <w:tc>
          <w:tcPr>
            <w:tcW w:w="2179" w:type="dxa"/>
            <w:shd w:val="clear" w:color="auto" w:fill="auto"/>
          </w:tcPr>
          <w:p w14:paraId="2673CFE9" w14:textId="0813C489" w:rsidR="004855FD" w:rsidRPr="004855FD" w:rsidRDefault="004855FD" w:rsidP="004855FD">
            <w:pPr>
              <w:ind w:firstLine="0"/>
            </w:pPr>
            <w:r>
              <w:t>Hager</w:t>
            </w:r>
          </w:p>
        </w:tc>
        <w:tc>
          <w:tcPr>
            <w:tcW w:w="2179" w:type="dxa"/>
            <w:shd w:val="clear" w:color="auto" w:fill="auto"/>
          </w:tcPr>
          <w:p w14:paraId="43FBE979" w14:textId="79676B0C" w:rsidR="004855FD" w:rsidRPr="004855FD" w:rsidRDefault="004855FD" w:rsidP="004855FD">
            <w:pPr>
              <w:ind w:firstLine="0"/>
            </w:pPr>
            <w:r>
              <w:t>Hardee</w:t>
            </w:r>
          </w:p>
        </w:tc>
        <w:tc>
          <w:tcPr>
            <w:tcW w:w="2180" w:type="dxa"/>
            <w:shd w:val="clear" w:color="auto" w:fill="auto"/>
          </w:tcPr>
          <w:p w14:paraId="323899E7" w14:textId="0F829CCE" w:rsidR="004855FD" w:rsidRPr="004855FD" w:rsidRDefault="004855FD" w:rsidP="004855FD">
            <w:pPr>
              <w:ind w:firstLine="0"/>
            </w:pPr>
            <w:r>
              <w:t>Harris</w:t>
            </w:r>
          </w:p>
        </w:tc>
      </w:tr>
      <w:tr w:rsidR="004855FD" w:rsidRPr="004855FD" w14:paraId="03C6968D" w14:textId="77777777" w:rsidTr="004855FD">
        <w:tc>
          <w:tcPr>
            <w:tcW w:w="2179" w:type="dxa"/>
            <w:shd w:val="clear" w:color="auto" w:fill="auto"/>
          </w:tcPr>
          <w:p w14:paraId="65E75B1A" w14:textId="20C63E9D" w:rsidR="004855FD" w:rsidRPr="004855FD" w:rsidRDefault="004855FD" w:rsidP="004855FD">
            <w:pPr>
              <w:ind w:firstLine="0"/>
            </w:pPr>
            <w:r>
              <w:t>Hartnett</w:t>
            </w:r>
          </w:p>
        </w:tc>
        <w:tc>
          <w:tcPr>
            <w:tcW w:w="2179" w:type="dxa"/>
            <w:shd w:val="clear" w:color="auto" w:fill="auto"/>
          </w:tcPr>
          <w:p w14:paraId="779EECED" w14:textId="705CD437" w:rsidR="004855FD" w:rsidRPr="004855FD" w:rsidRDefault="004855FD" w:rsidP="004855FD">
            <w:pPr>
              <w:ind w:firstLine="0"/>
            </w:pPr>
            <w:r>
              <w:t>Hayes</w:t>
            </w:r>
          </w:p>
        </w:tc>
        <w:tc>
          <w:tcPr>
            <w:tcW w:w="2180" w:type="dxa"/>
            <w:shd w:val="clear" w:color="auto" w:fill="auto"/>
          </w:tcPr>
          <w:p w14:paraId="26F4434D" w14:textId="34463140" w:rsidR="004855FD" w:rsidRPr="004855FD" w:rsidRDefault="004855FD" w:rsidP="004855FD">
            <w:pPr>
              <w:ind w:firstLine="0"/>
            </w:pPr>
            <w:r>
              <w:t>Henegan</w:t>
            </w:r>
          </w:p>
        </w:tc>
      </w:tr>
      <w:tr w:rsidR="004855FD" w:rsidRPr="004855FD" w14:paraId="64A833DC" w14:textId="77777777" w:rsidTr="004855FD">
        <w:tc>
          <w:tcPr>
            <w:tcW w:w="2179" w:type="dxa"/>
            <w:shd w:val="clear" w:color="auto" w:fill="auto"/>
          </w:tcPr>
          <w:p w14:paraId="748A4DD3" w14:textId="03DC340D" w:rsidR="004855FD" w:rsidRPr="004855FD" w:rsidRDefault="004855FD" w:rsidP="004855FD">
            <w:pPr>
              <w:ind w:firstLine="0"/>
            </w:pPr>
            <w:r>
              <w:t>Herbkersman</w:t>
            </w:r>
          </w:p>
        </w:tc>
        <w:tc>
          <w:tcPr>
            <w:tcW w:w="2179" w:type="dxa"/>
            <w:shd w:val="clear" w:color="auto" w:fill="auto"/>
          </w:tcPr>
          <w:p w14:paraId="78D8971A" w14:textId="31C59B5C" w:rsidR="004855FD" w:rsidRPr="004855FD" w:rsidRDefault="004855FD" w:rsidP="004855FD">
            <w:pPr>
              <w:ind w:firstLine="0"/>
            </w:pPr>
            <w:r>
              <w:t>Hewitt</w:t>
            </w:r>
          </w:p>
        </w:tc>
        <w:tc>
          <w:tcPr>
            <w:tcW w:w="2180" w:type="dxa"/>
            <w:shd w:val="clear" w:color="auto" w:fill="auto"/>
          </w:tcPr>
          <w:p w14:paraId="2829BF9A" w14:textId="04E5DA96" w:rsidR="004855FD" w:rsidRPr="004855FD" w:rsidRDefault="004855FD" w:rsidP="004855FD">
            <w:pPr>
              <w:ind w:firstLine="0"/>
            </w:pPr>
            <w:r>
              <w:t>Hiott</w:t>
            </w:r>
          </w:p>
        </w:tc>
      </w:tr>
      <w:tr w:rsidR="004855FD" w:rsidRPr="004855FD" w14:paraId="5D5A655D" w14:textId="77777777" w:rsidTr="004855FD">
        <w:tc>
          <w:tcPr>
            <w:tcW w:w="2179" w:type="dxa"/>
            <w:shd w:val="clear" w:color="auto" w:fill="auto"/>
          </w:tcPr>
          <w:p w14:paraId="23DA729D" w14:textId="00FF6EE2" w:rsidR="004855FD" w:rsidRPr="004855FD" w:rsidRDefault="004855FD" w:rsidP="004855FD">
            <w:pPr>
              <w:ind w:firstLine="0"/>
            </w:pPr>
            <w:r>
              <w:t>Hixon</w:t>
            </w:r>
          </w:p>
        </w:tc>
        <w:tc>
          <w:tcPr>
            <w:tcW w:w="2179" w:type="dxa"/>
            <w:shd w:val="clear" w:color="auto" w:fill="auto"/>
          </w:tcPr>
          <w:p w14:paraId="0E6BB5E6" w14:textId="624D8507" w:rsidR="004855FD" w:rsidRPr="004855FD" w:rsidRDefault="004855FD" w:rsidP="004855FD">
            <w:pPr>
              <w:ind w:firstLine="0"/>
            </w:pPr>
            <w:r>
              <w:t>Hosey</w:t>
            </w:r>
          </w:p>
        </w:tc>
        <w:tc>
          <w:tcPr>
            <w:tcW w:w="2180" w:type="dxa"/>
            <w:shd w:val="clear" w:color="auto" w:fill="auto"/>
          </w:tcPr>
          <w:p w14:paraId="552DE942" w14:textId="52F54ED6" w:rsidR="004855FD" w:rsidRPr="004855FD" w:rsidRDefault="004855FD" w:rsidP="004855FD">
            <w:pPr>
              <w:ind w:firstLine="0"/>
            </w:pPr>
            <w:r>
              <w:t>Hyde</w:t>
            </w:r>
          </w:p>
        </w:tc>
      </w:tr>
      <w:tr w:rsidR="004855FD" w:rsidRPr="004855FD" w14:paraId="70E08CBE" w14:textId="77777777" w:rsidTr="004855FD">
        <w:tc>
          <w:tcPr>
            <w:tcW w:w="2179" w:type="dxa"/>
            <w:shd w:val="clear" w:color="auto" w:fill="auto"/>
          </w:tcPr>
          <w:p w14:paraId="6FEF7933" w14:textId="27DE3F43" w:rsidR="004855FD" w:rsidRPr="004855FD" w:rsidRDefault="004855FD" w:rsidP="004855FD">
            <w:pPr>
              <w:ind w:firstLine="0"/>
            </w:pPr>
            <w:r>
              <w:t>Jefferson</w:t>
            </w:r>
          </w:p>
        </w:tc>
        <w:tc>
          <w:tcPr>
            <w:tcW w:w="2179" w:type="dxa"/>
            <w:shd w:val="clear" w:color="auto" w:fill="auto"/>
          </w:tcPr>
          <w:p w14:paraId="51098041" w14:textId="142DA6D0" w:rsidR="004855FD" w:rsidRPr="004855FD" w:rsidRDefault="004855FD" w:rsidP="004855FD">
            <w:pPr>
              <w:ind w:firstLine="0"/>
            </w:pPr>
            <w:r>
              <w:t>J. E. Johnson</w:t>
            </w:r>
          </w:p>
        </w:tc>
        <w:tc>
          <w:tcPr>
            <w:tcW w:w="2180" w:type="dxa"/>
            <w:shd w:val="clear" w:color="auto" w:fill="auto"/>
          </w:tcPr>
          <w:p w14:paraId="748A18A6" w14:textId="36653941" w:rsidR="004855FD" w:rsidRPr="004855FD" w:rsidRDefault="004855FD" w:rsidP="004855FD">
            <w:pPr>
              <w:ind w:firstLine="0"/>
            </w:pPr>
            <w:r>
              <w:t>J. L. Johnson</w:t>
            </w:r>
          </w:p>
        </w:tc>
      </w:tr>
      <w:tr w:rsidR="004855FD" w:rsidRPr="004855FD" w14:paraId="0A8AF425" w14:textId="77777777" w:rsidTr="004855FD">
        <w:tc>
          <w:tcPr>
            <w:tcW w:w="2179" w:type="dxa"/>
            <w:shd w:val="clear" w:color="auto" w:fill="auto"/>
          </w:tcPr>
          <w:p w14:paraId="7184395A" w14:textId="64523539" w:rsidR="004855FD" w:rsidRPr="004855FD" w:rsidRDefault="004855FD" w:rsidP="004855FD">
            <w:pPr>
              <w:ind w:firstLine="0"/>
            </w:pPr>
            <w:r>
              <w:t>S. Jones</w:t>
            </w:r>
          </w:p>
        </w:tc>
        <w:tc>
          <w:tcPr>
            <w:tcW w:w="2179" w:type="dxa"/>
            <w:shd w:val="clear" w:color="auto" w:fill="auto"/>
          </w:tcPr>
          <w:p w14:paraId="789913EC" w14:textId="40D0B7E7" w:rsidR="004855FD" w:rsidRPr="004855FD" w:rsidRDefault="004855FD" w:rsidP="004855FD">
            <w:pPr>
              <w:ind w:firstLine="0"/>
            </w:pPr>
            <w:r>
              <w:t>Jordan</w:t>
            </w:r>
          </w:p>
        </w:tc>
        <w:tc>
          <w:tcPr>
            <w:tcW w:w="2180" w:type="dxa"/>
            <w:shd w:val="clear" w:color="auto" w:fill="auto"/>
          </w:tcPr>
          <w:p w14:paraId="239E4A09" w14:textId="222BFDD9" w:rsidR="004855FD" w:rsidRPr="004855FD" w:rsidRDefault="004855FD" w:rsidP="004855FD">
            <w:pPr>
              <w:ind w:firstLine="0"/>
            </w:pPr>
            <w:r>
              <w:t>Kilmartin</w:t>
            </w:r>
          </w:p>
        </w:tc>
      </w:tr>
      <w:tr w:rsidR="004855FD" w:rsidRPr="004855FD" w14:paraId="1E6CA434" w14:textId="77777777" w:rsidTr="004855FD">
        <w:tc>
          <w:tcPr>
            <w:tcW w:w="2179" w:type="dxa"/>
            <w:shd w:val="clear" w:color="auto" w:fill="auto"/>
          </w:tcPr>
          <w:p w14:paraId="0FC4DDC0" w14:textId="0CB63B03" w:rsidR="004855FD" w:rsidRPr="004855FD" w:rsidRDefault="004855FD" w:rsidP="004855FD">
            <w:pPr>
              <w:ind w:firstLine="0"/>
            </w:pPr>
            <w:r>
              <w:t>King</w:t>
            </w:r>
          </w:p>
        </w:tc>
        <w:tc>
          <w:tcPr>
            <w:tcW w:w="2179" w:type="dxa"/>
            <w:shd w:val="clear" w:color="auto" w:fill="auto"/>
          </w:tcPr>
          <w:p w14:paraId="0E7BCBF8" w14:textId="46029903" w:rsidR="004855FD" w:rsidRPr="004855FD" w:rsidRDefault="004855FD" w:rsidP="004855FD">
            <w:pPr>
              <w:ind w:firstLine="0"/>
            </w:pPr>
            <w:r>
              <w:t>Kirby</w:t>
            </w:r>
          </w:p>
        </w:tc>
        <w:tc>
          <w:tcPr>
            <w:tcW w:w="2180" w:type="dxa"/>
            <w:shd w:val="clear" w:color="auto" w:fill="auto"/>
          </w:tcPr>
          <w:p w14:paraId="3E4CABEE" w14:textId="6CB4E765" w:rsidR="004855FD" w:rsidRPr="004855FD" w:rsidRDefault="004855FD" w:rsidP="004855FD">
            <w:pPr>
              <w:ind w:firstLine="0"/>
            </w:pPr>
            <w:r>
              <w:t>Landing</w:t>
            </w:r>
          </w:p>
        </w:tc>
      </w:tr>
      <w:tr w:rsidR="004855FD" w:rsidRPr="004855FD" w14:paraId="4463B3FD" w14:textId="77777777" w:rsidTr="004855FD">
        <w:tc>
          <w:tcPr>
            <w:tcW w:w="2179" w:type="dxa"/>
            <w:shd w:val="clear" w:color="auto" w:fill="auto"/>
          </w:tcPr>
          <w:p w14:paraId="48E41118" w14:textId="731E0FB0" w:rsidR="004855FD" w:rsidRPr="004855FD" w:rsidRDefault="004855FD" w:rsidP="004855FD">
            <w:pPr>
              <w:ind w:firstLine="0"/>
            </w:pPr>
            <w:r>
              <w:t>Lawson</w:t>
            </w:r>
          </w:p>
        </w:tc>
        <w:tc>
          <w:tcPr>
            <w:tcW w:w="2179" w:type="dxa"/>
            <w:shd w:val="clear" w:color="auto" w:fill="auto"/>
          </w:tcPr>
          <w:p w14:paraId="70709404" w14:textId="634CD8D5" w:rsidR="004855FD" w:rsidRPr="004855FD" w:rsidRDefault="004855FD" w:rsidP="004855FD">
            <w:pPr>
              <w:ind w:firstLine="0"/>
            </w:pPr>
            <w:r>
              <w:t>Leber</w:t>
            </w:r>
          </w:p>
        </w:tc>
        <w:tc>
          <w:tcPr>
            <w:tcW w:w="2180" w:type="dxa"/>
            <w:shd w:val="clear" w:color="auto" w:fill="auto"/>
          </w:tcPr>
          <w:p w14:paraId="29EB568A" w14:textId="16275400" w:rsidR="004855FD" w:rsidRPr="004855FD" w:rsidRDefault="004855FD" w:rsidP="004855FD">
            <w:pPr>
              <w:ind w:firstLine="0"/>
            </w:pPr>
            <w:r>
              <w:t>Ligon</w:t>
            </w:r>
          </w:p>
        </w:tc>
      </w:tr>
      <w:tr w:rsidR="004855FD" w:rsidRPr="004855FD" w14:paraId="7746356C" w14:textId="77777777" w:rsidTr="004855FD">
        <w:tc>
          <w:tcPr>
            <w:tcW w:w="2179" w:type="dxa"/>
            <w:shd w:val="clear" w:color="auto" w:fill="auto"/>
          </w:tcPr>
          <w:p w14:paraId="3FFCD22B" w14:textId="7DCE37B2" w:rsidR="004855FD" w:rsidRPr="004855FD" w:rsidRDefault="004855FD" w:rsidP="004855FD">
            <w:pPr>
              <w:ind w:firstLine="0"/>
            </w:pPr>
            <w:r>
              <w:t>Long</w:t>
            </w:r>
          </w:p>
        </w:tc>
        <w:tc>
          <w:tcPr>
            <w:tcW w:w="2179" w:type="dxa"/>
            <w:shd w:val="clear" w:color="auto" w:fill="auto"/>
          </w:tcPr>
          <w:p w14:paraId="61178C9E" w14:textId="6B3BB49A" w:rsidR="004855FD" w:rsidRPr="004855FD" w:rsidRDefault="004855FD" w:rsidP="004855FD">
            <w:pPr>
              <w:ind w:firstLine="0"/>
            </w:pPr>
            <w:r>
              <w:t>Lowe</w:t>
            </w:r>
          </w:p>
        </w:tc>
        <w:tc>
          <w:tcPr>
            <w:tcW w:w="2180" w:type="dxa"/>
            <w:shd w:val="clear" w:color="auto" w:fill="auto"/>
          </w:tcPr>
          <w:p w14:paraId="5F7A70CC" w14:textId="6C8C6B68" w:rsidR="004855FD" w:rsidRPr="004855FD" w:rsidRDefault="004855FD" w:rsidP="004855FD">
            <w:pPr>
              <w:ind w:firstLine="0"/>
            </w:pPr>
            <w:r>
              <w:t>Magnuson</w:t>
            </w:r>
          </w:p>
        </w:tc>
      </w:tr>
      <w:tr w:rsidR="004855FD" w:rsidRPr="004855FD" w14:paraId="1FDAC254" w14:textId="77777777" w:rsidTr="004855FD">
        <w:tc>
          <w:tcPr>
            <w:tcW w:w="2179" w:type="dxa"/>
            <w:shd w:val="clear" w:color="auto" w:fill="auto"/>
          </w:tcPr>
          <w:p w14:paraId="5B7C5EFA" w14:textId="62017189" w:rsidR="004855FD" w:rsidRPr="004855FD" w:rsidRDefault="004855FD" w:rsidP="004855FD">
            <w:pPr>
              <w:ind w:firstLine="0"/>
            </w:pPr>
            <w:r>
              <w:t>May</w:t>
            </w:r>
          </w:p>
        </w:tc>
        <w:tc>
          <w:tcPr>
            <w:tcW w:w="2179" w:type="dxa"/>
            <w:shd w:val="clear" w:color="auto" w:fill="auto"/>
          </w:tcPr>
          <w:p w14:paraId="4D5488A4" w14:textId="6C6D7F3E" w:rsidR="004855FD" w:rsidRPr="004855FD" w:rsidRDefault="004855FD" w:rsidP="004855FD">
            <w:pPr>
              <w:ind w:firstLine="0"/>
            </w:pPr>
            <w:r>
              <w:t>McCravy</w:t>
            </w:r>
          </w:p>
        </w:tc>
        <w:tc>
          <w:tcPr>
            <w:tcW w:w="2180" w:type="dxa"/>
            <w:shd w:val="clear" w:color="auto" w:fill="auto"/>
          </w:tcPr>
          <w:p w14:paraId="3F0AE407" w14:textId="3FB74BA2" w:rsidR="004855FD" w:rsidRPr="004855FD" w:rsidRDefault="004855FD" w:rsidP="004855FD">
            <w:pPr>
              <w:ind w:firstLine="0"/>
            </w:pPr>
            <w:r>
              <w:t>McDaniel</w:t>
            </w:r>
          </w:p>
        </w:tc>
      </w:tr>
      <w:tr w:rsidR="004855FD" w:rsidRPr="004855FD" w14:paraId="0EBD13F9" w14:textId="77777777" w:rsidTr="004855FD">
        <w:tc>
          <w:tcPr>
            <w:tcW w:w="2179" w:type="dxa"/>
            <w:shd w:val="clear" w:color="auto" w:fill="auto"/>
          </w:tcPr>
          <w:p w14:paraId="265DC591" w14:textId="75DD6515" w:rsidR="004855FD" w:rsidRPr="004855FD" w:rsidRDefault="004855FD" w:rsidP="004855FD">
            <w:pPr>
              <w:ind w:firstLine="0"/>
            </w:pPr>
            <w:r>
              <w:t>McGinnis</w:t>
            </w:r>
          </w:p>
        </w:tc>
        <w:tc>
          <w:tcPr>
            <w:tcW w:w="2179" w:type="dxa"/>
            <w:shd w:val="clear" w:color="auto" w:fill="auto"/>
          </w:tcPr>
          <w:p w14:paraId="7671163A" w14:textId="497BD1A9" w:rsidR="004855FD" w:rsidRPr="004855FD" w:rsidRDefault="004855FD" w:rsidP="004855FD">
            <w:pPr>
              <w:ind w:firstLine="0"/>
            </w:pPr>
            <w:r>
              <w:t>Mitchell</w:t>
            </w:r>
          </w:p>
        </w:tc>
        <w:tc>
          <w:tcPr>
            <w:tcW w:w="2180" w:type="dxa"/>
            <w:shd w:val="clear" w:color="auto" w:fill="auto"/>
          </w:tcPr>
          <w:p w14:paraId="6B6EA501" w14:textId="2E272420" w:rsidR="004855FD" w:rsidRPr="004855FD" w:rsidRDefault="004855FD" w:rsidP="004855FD">
            <w:pPr>
              <w:ind w:firstLine="0"/>
            </w:pPr>
            <w:r>
              <w:t>J. Moore</w:t>
            </w:r>
          </w:p>
        </w:tc>
      </w:tr>
      <w:tr w:rsidR="004855FD" w:rsidRPr="004855FD" w14:paraId="54F3D191" w14:textId="77777777" w:rsidTr="004855FD">
        <w:tc>
          <w:tcPr>
            <w:tcW w:w="2179" w:type="dxa"/>
            <w:shd w:val="clear" w:color="auto" w:fill="auto"/>
          </w:tcPr>
          <w:p w14:paraId="06B3EDA2" w14:textId="2EA1B066" w:rsidR="004855FD" w:rsidRPr="004855FD" w:rsidRDefault="004855FD" w:rsidP="004855FD">
            <w:pPr>
              <w:ind w:firstLine="0"/>
            </w:pPr>
            <w:r>
              <w:t>T. Moore</w:t>
            </w:r>
          </w:p>
        </w:tc>
        <w:tc>
          <w:tcPr>
            <w:tcW w:w="2179" w:type="dxa"/>
            <w:shd w:val="clear" w:color="auto" w:fill="auto"/>
          </w:tcPr>
          <w:p w14:paraId="3FB01FD7" w14:textId="0BF90B8E" w:rsidR="004855FD" w:rsidRPr="004855FD" w:rsidRDefault="004855FD" w:rsidP="004855FD">
            <w:pPr>
              <w:ind w:firstLine="0"/>
            </w:pPr>
            <w:r>
              <w:t>A. M. Morgan</w:t>
            </w:r>
          </w:p>
        </w:tc>
        <w:tc>
          <w:tcPr>
            <w:tcW w:w="2180" w:type="dxa"/>
            <w:shd w:val="clear" w:color="auto" w:fill="auto"/>
          </w:tcPr>
          <w:p w14:paraId="62C25997" w14:textId="6C3CF989" w:rsidR="004855FD" w:rsidRPr="004855FD" w:rsidRDefault="004855FD" w:rsidP="004855FD">
            <w:pPr>
              <w:ind w:firstLine="0"/>
            </w:pPr>
            <w:r>
              <w:t>T. A. Morgan</w:t>
            </w:r>
          </w:p>
        </w:tc>
      </w:tr>
      <w:tr w:rsidR="004855FD" w:rsidRPr="004855FD" w14:paraId="38E6853E" w14:textId="77777777" w:rsidTr="004855FD">
        <w:tc>
          <w:tcPr>
            <w:tcW w:w="2179" w:type="dxa"/>
            <w:shd w:val="clear" w:color="auto" w:fill="auto"/>
          </w:tcPr>
          <w:p w14:paraId="28BB8E1B" w14:textId="7A3DEA63" w:rsidR="004855FD" w:rsidRPr="004855FD" w:rsidRDefault="004855FD" w:rsidP="004855FD">
            <w:pPr>
              <w:ind w:firstLine="0"/>
            </w:pPr>
            <w:r>
              <w:t>Moss</w:t>
            </w:r>
          </w:p>
        </w:tc>
        <w:tc>
          <w:tcPr>
            <w:tcW w:w="2179" w:type="dxa"/>
            <w:shd w:val="clear" w:color="auto" w:fill="auto"/>
          </w:tcPr>
          <w:p w14:paraId="3E4760E6" w14:textId="3455CE47" w:rsidR="004855FD" w:rsidRPr="004855FD" w:rsidRDefault="004855FD" w:rsidP="004855FD">
            <w:pPr>
              <w:ind w:firstLine="0"/>
            </w:pPr>
            <w:r>
              <w:t>Murphy</w:t>
            </w:r>
          </w:p>
        </w:tc>
        <w:tc>
          <w:tcPr>
            <w:tcW w:w="2180" w:type="dxa"/>
            <w:shd w:val="clear" w:color="auto" w:fill="auto"/>
          </w:tcPr>
          <w:p w14:paraId="535D2F25" w14:textId="5AD74C70" w:rsidR="004855FD" w:rsidRPr="004855FD" w:rsidRDefault="004855FD" w:rsidP="004855FD">
            <w:pPr>
              <w:ind w:firstLine="0"/>
            </w:pPr>
            <w:r>
              <w:t>Neese</w:t>
            </w:r>
          </w:p>
        </w:tc>
      </w:tr>
      <w:tr w:rsidR="004855FD" w:rsidRPr="004855FD" w14:paraId="3698C40F" w14:textId="77777777" w:rsidTr="004855FD">
        <w:tc>
          <w:tcPr>
            <w:tcW w:w="2179" w:type="dxa"/>
            <w:shd w:val="clear" w:color="auto" w:fill="auto"/>
          </w:tcPr>
          <w:p w14:paraId="7E927D74" w14:textId="109C4BF1" w:rsidR="004855FD" w:rsidRPr="004855FD" w:rsidRDefault="004855FD" w:rsidP="004855FD">
            <w:pPr>
              <w:ind w:firstLine="0"/>
            </w:pPr>
            <w:r>
              <w:t>B. Newton</w:t>
            </w:r>
          </w:p>
        </w:tc>
        <w:tc>
          <w:tcPr>
            <w:tcW w:w="2179" w:type="dxa"/>
            <w:shd w:val="clear" w:color="auto" w:fill="auto"/>
          </w:tcPr>
          <w:p w14:paraId="54E3B47D" w14:textId="571A1B90" w:rsidR="004855FD" w:rsidRPr="004855FD" w:rsidRDefault="004855FD" w:rsidP="004855FD">
            <w:pPr>
              <w:ind w:firstLine="0"/>
            </w:pPr>
            <w:r>
              <w:t>W. Newton</w:t>
            </w:r>
          </w:p>
        </w:tc>
        <w:tc>
          <w:tcPr>
            <w:tcW w:w="2180" w:type="dxa"/>
            <w:shd w:val="clear" w:color="auto" w:fill="auto"/>
          </w:tcPr>
          <w:p w14:paraId="3E90083C" w14:textId="1FA05A4D" w:rsidR="004855FD" w:rsidRPr="004855FD" w:rsidRDefault="004855FD" w:rsidP="004855FD">
            <w:pPr>
              <w:ind w:firstLine="0"/>
            </w:pPr>
            <w:r>
              <w:t>Nutt</w:t>
            </w:r>
          </w:p>
        </w:tc>
      </w:tr>
      <w:tr w:rsidR="004855FD" w:rsidRPr="004855FD" w14:paraId="3D14FA8B" w14:textId="77777777" w:rsidTr="004855FD">
        <w:tc>
          <w:tcPr>
            <w:tcW w:w="2179" w:type="dxa"/>
            <w:shd w:val="clear" w:color="auto" w:fill="auto"/>
          </w:tcPr>
          <w:p w14:paraId="1DA63A42" w14:textId="65B50088" w:rsidR="004855FD" w:rsidRPr="004855FD" w:rsidRDefault="004855FD" w:rsidP="004855FD">
            <w:pPr>
              <w:ind w:firstLine="0"/>
            </w:pPr>
            <w:r>
              <w:t>Oremus</w:t>
            </w:r>
          </w:p>
        </w:tc>
        <w:tc>
          <w:tcPr>
            <w:tcW w:w="2179" w:type="dxa"/>
            <w:shd w:val="clear" w:color="auto" w:fill="auto"/>
          </w:tcPr>
          <w:p w14:paraId="0D15C268" w14:textId="6BE242F6" w:rsidR="004855FD" w:rsidRPr="004855FD" w:rsidRDefault="004855FD" w:rsidP="004855FD">
            <w:pPr>
              <w:ind w:firstLine="0"/>
            </w:pPr>
            <w:r>
              <w:t>Ott</w:t>
            </w:r>
          </w:p>
        </w:tc>
        <w:tc>
          <w:tcPr>
            <w:tcW w:w="2180" w:type="dxa"/>
            <w:shd w:val="clear" w:color="auto" w:fill="auto"/>
          </w:tcPr>
          <w:p w14:paraId="16CFCDC0" w14:textId="622FC43C" w:rsidR="004855FD" w:rsidRPr="004855FD" w:rsidRDefault="004855FD" w:rsidP="004855FD">
            <w:pPr>
              <w:ind w:firstLine="0"/>
            </w:pPr>
            <w:r>
              <w:t>Pace</w:t>
            </w:r>
          </w:p>
        </w:tc>
      </w:tr>
      <w:tr w:rsidR="004855FD" w:rsidRPr="004855FD" w14:paraId="1FE0C816" w14:textId="77777777" w:rsidTr="004855FD">
        <w:tc>
          <w:tcPr>
            <w:tcW w:w="2179" w:type="dxa"/>
            <w:shd w:val="clear" w:color="auto" w:fill="auto"/>
          </w:tcPr>
          <w:p w14:paraId="68DC7E63" w14:textId="5D882F27" w:rsidR="004855FD" w:rsidRPr="004855FD" w:rsidRDefault="004855FD" w:rsidP="004855FD">
            <w:pPr>
              <w:ind w:firstLine="0"/>
            </w:pPr>
            <w:r>
              <w:t>Pedalino</w:t>
            </w:r>
          </w:p>
        </w:tc>
        <w:tc>
          <w:tcPr>
            <w:tcW w:w="2179" w:type="dxa"/>
            <w:shd w:val="clear" w:color="auto" w:fill="auto"/>
          </w:tcPr>
          <w:p w14:paraId="6DE97846" w14:textId="4C85C096" w:rsidR="004855FD" w:rsidRPr="004855FD" w:rsidRDefault="004855FD" w:rsidP="004855FD">
            <w:pPr>
              <w:ind w:firstLine="0"/>
            </w:pPr>
            <w:r>
              <w:t>Pendarvis</w:t>
            </w:r>
          </w:p>
        </w:tc>
        <w:tc>
          <w:tcPr>
            <w:tcW w:w="2180" w:type="dxa"/>
            <w:shd w:val="clear" w:color="auto" w:fill="auto"/>
          </w:tcPr>
          <w:p w14:paraId="30B80D3E" w14:textId="423A1707" w:rsidR="004855FD" w:rsidRPr="004855FD" w:rsidRDefault="004855FD" w:rsidP="004855FD">
            <w:pPr>
              <w:ind w:firstLine="0"/>
            </w:pPr>
            <w:r>
              <w:t>Pope</w:t>
            </w:r>
          </w:p>
        </w:tc>
      </w:tr>
      <w:tr w:rsidR="004855FD" w:rsidRPr="004855FD" w14:paraId="57AA85D4" w14:textId="77777777" w:rsidTr="004855FD">
        <w:tc>
          <w:tcPr>
            <w:tcW w:w="2179" w:type="dxa"/>
            <w:shd w:val="clear" w:color="auto" w:fill="auto"/>
          </w:tcPr>
          <w:p w14:paraId="0D68AF30" w14:textId="49924DE5" w:rsidR="004855FD" w:rsidRPr="004855FD" w:rsidRDefault="004855FD" w:rsidP="004855FD">
            <w:pPr>
              <w:ind w:firstLine="0"/>
            </w:pPr>
            <w:r>
              <w:t>Rivers</w:t>
            </w:r>
          </w:p>
        </w:tc>
        <w:tc>
          <w:tcPr>
            <w:tcW w:w="2179" w:type="dxa"/>
            <w:shd w:val="clear" w:color="auto" w:fill="auto"/>
          </w:tcPr>
          <w:p w14:paraId="04158AF3" w14:textId="0CC328AE" w:rsidR="004855FD" w:rsidRPr="004855FD" w:rsidRDefault="004855FD" w:rsidP="004855FD">
            <w:pPr>
              <w:ind w:firstLine="0"/>
            </w:pPr>
            <w:r>
              <w:t>Robbins</w:t>
            </w:r>
          </w:p>
        </w:tc>
        <w:tc>
          <w:tcPr>
            <w:tcW w:w="2180" w:type="dxa"/>
            <w:shd w:val="clear" w:color="auto" w:fill="auto"/>
          </w:tcPr>
          <w:p w14:paraId="49803CD5" w14:textId="35FC5090" w:rsidR="004855FD" w:rsidRPr="004855FD" w:rsidRDefault="004855FD" w:rsidP="004855FD">
            <w:pPr>
              <w:ind w:firstLine="0"/>
            </w:pPr>
            <w:r>
              <w:t>Rose</w:t>
            </w:r>
          </w:p>
        </w:tc>
      </w:tr>
      <w:tr w:rsidR="004855FD" w:rsidRPr="004855FD" w14:paraId="66828554" w14:textId="77777777" w:rsidTr="004855FD">
        <w:tc>
          <w:tcPr>
            <w:tcW w:w="2179" w:type="dxa"/>
            <w:shd w:val="clear" w:color="auto" w:fill="auto"/>
          </w:tcPr>
          <w:p w14:paraId="43DCF6AC" w14:textId="2BAB6461" w:rsidR="004855FD" w:rsidRPr="004855FD" w:rsidRDefault="004855FD" w:rsidP="004855FD">
            <w:pPr>
              <w:ind w:firstLine="0"/>
            </w:pPr>
            <w:r>
              <w:t>Rutherford</w:t>
            </w:r>
          </w:p>
        </w:tc>
        <w:tc>
          <w:tcPr>
            <w:tcW w:w="2179" w:type="dxa"/>
            <w:shd w:val="clear" w:color="auto" w:fill="auto"/>
          </w:tcPr>
          <w:p w14:paraId="0EF00A77" w14:textId="69369C53" w:rsidR="004855FD" w:rsidRPr="004855FD" w:rsidRDefault="004855FD" w:rsidP="004855FD">
            <w:pPr>
              <w:ind w:firstLine="0"/>
            </w:pPr>
            <w:r>
              <w:t>Sandifer</w:t>
            </w:r>
          </w:p>
        </w:tc>
        <w:tc>
          <w:tcPr>
            <w:tcW w:w="2180" w:type="dxa"/>
            <w:shd w:val="clear" w:color="auto" w:fill="auto"/>
          </w:tcPr>
          <w:p w14:paraId="29CE32E0" w14:textId="6F181A1B" w:rsidR="004855FD" w:rsidRPr="004855FD" w:rsidRDefault="004855FD" w:rsidP="004855FD">
            <w:pPr>
              <w:ind w:firstLine="0"/>
            </w:pPr>
            <w:r>
              <w:t>Schuessler</w:t>
            </w:r>
          </w:p>
        </w:tc>
      </w:tr>
      <w:tr w:rsidR="004855FD" w:rsidRPr="004855FD" w14:paraId="4826E75F" w14:textId="77777777" w:rsidTr="004855FD">
        <w:tc>
          <w:tcPr>
            <w:tcW w:w="2179" w:type="dxa"/>
            <w:shd w:val="clear" w:color="auto" w:fill="auto"/>
          </w:tcPr>
          <w:p w14:paraId="3841CC12" w14:textId="0AAE649D" w:rsidR="004855FD" w:rsidRPr="004855FD" w:rsidRDefault="004855FD" w:rsidP="004855FD">
            <w:pPr>
              <w:ind w:firstLine="0"/>
            </w:pPr>
            <w:r>
              <w:t>Sessions</w:t>
            </w:r>
          </w:p>
        </w:tc>
        <w:tc>
          <w:tcPr>
            <w:tcW w:w="2179" w:type="dxa"/>
            <w:shd w:val="clear" w:color="auto" w:fill="auto"/>
          </w:tcPr>
          <w:p w14:paraId="4F3E9F3C" w14:textId="5F56969A" w:rsidR="004855FD" w:rsidRPr="004855FD" w:rsidRDefault="004855FD" w:rsidP="004855FD">
            <w:pPr>
              <w:ind w:firstLine="0"/>
            </w:pPr>
            <w:r>
              <w:t>G. M. Smith</w:t>
            </w:r>
          </w:p>
        </w:tc>
        <w:tc>
          <w:tcPr>
            <w:tcW w:w="2180" w:type="dxa"/>
            <w:shd w:val="clear" w:color="auto" w:fill="auto"/>
          </w:tcPr>
          <w:p w14:paraId="306FB2B0" w14:textId="17DC7B4C" w:rsidR="004855FD" w:rsidRPr="004855FD" w:rsidRDefault="004855FD" w:rsidP="004855FD">
            <w:pPr>
              <w:ind w:firstLine="0"/>
            </w:pPr>
            <w:r>
              <w:t>M. M. Smith</w:t>
            </w:r>
          </w:p>
        </w:tc>
      </w:tr>
      <w:tr w:rsidR="004855FD" w:rsidRPr="004855FD" w14:paraId="7041B6DF" w14:textId="77777777" w:rsidTr="004855FD">
        <w:tc>
          <w:tcPr>
            <w:tcW w:w="2179" w:type="dxa"/>
            <w:shd w:val="clear" w:color="auto" w:fill="auto"/>
          </w:tcPr>
          <w:p w14:paraId="178714C3" w14:textId="0072D4ED" w:rsidR="004855FD" w:rsidRPr="004855FD" w:rsidRDefault="004855FD" w:rsidP="004855FD">
            <w:pPr>
              <w:ind w:firstLine="0"/>
            </w:pPr>
            <w:r>
              <w:t>Stavrinakis</w:t>
            </w:r>
          </w:p>
        </w:tc>
        <w:tc>
          <w:tcPr>
            <w:tcW w:w="2179" w:type="dxa"/>
            <w:shd w:val="clear" w:color="auto" w:fill="auto"/>
          </w:tcPr>
          <w:p w14:paraId="343429DF" w14:textId="505F320F" w:rsidR="004855FD" w:rsidRPr="004855FD" w:rsidRDefault="004855FD" w:rsidP="004855FD">
            <w:pPr>
              <w:ind w:firstLine="0"/>
            </w:pPr>
            <w:r>
              <w:t>Taylor</w:t>
            </w:r>
          </w:p>
        </w:tc>
        <w:tc>
          <w:tcPr>
            <w:tcW w:w="2180" w:type="dxa"/>
            <w:shd w:val="clear" w:color="auto" w:fill="auto"/>
          </w:tcPr>
          <w:p w14:paraId="50373038" w14:textId="6F10387F" w:rsidR="004855FD" w:rsidRPr="004855FD" w:rsidRDefault="004855FD" w:rsidP="004855FD">
            <w:pPr>
              <w:ind w:firstLine="0"/>
            </w:pPr>
            <w:r>
              <w:t>Thayer</w:t>
            </w:r>
          </w:p>
        </w:tc>
      </w:tr>
      <w:tr w:rsidR="004855FD" w:rsidRPr="004855FD" w14:paraId="55D6D6A7" w14:textId="77777777" w:rsidTr="004855FD">
        <w:tc>
          <w:tcPr>
            <w:tcW w:w="2179" w:type="dxa"/>
            <w:shd w:val="clear" w:color="auto" w:fill="auto"/>
          </w:tcPr>
          <w:p w14:paraId="241183BF" w14:textId="5C545DA4" w:rsidR="004855FD" w:rsidRPr="004855FD" w:rsidRDefault="004855FD" w:rsidP="004855FD">
            <w:pPr>
              <w:ind w:firstLine="0"/>
            </w:pPr>
            <w:r>
              <w:t>Thigpen</w:t>
            </w:r>
          </w:p>
        </w:tc>
        <w:tc>
          <w:tcPr>
            <w:tcW w:w="2179" w:type="dxa"/>
            <w:shd w:val="clear" w:color="auto" w:fill="auto"/>
          </w:tcPr>
          <w:p w14:paraId="4EF7FE3E" w14:textId="2B994002" w:rsidR="004855FD" w:rsidRPr="004855FD" w:rsidRDefault="004855FD" w:rsidP="004855FD">
            <w:pPr>
              <w:ind w:firstLine="0"/>
            </w:pPr>
            <w:r>
              <w:t>Trantham</w:t>
            </w:r>
          </w:p>
        </w:tc>
        <w:tc>
          <w:tcPr>
            <w:tcW w:w="2180" w:type="dxa"/>
            <w:shd w:val="clear" w:color="auto" w:fill="auto"/>
          </w:tcPr>
          <w:p w14:paraId="1AE171C8" w14:textId="313967FE" w:rsidR="004855FD" w:rsidRPr="004855FD" w:rsidRDefault="004855FD" w:rsidP="004855FD">
            <w:pPr>
              <w:ind w:firstLine="0"/>
            </w:pPr>
            <w:r>
              <w:t>Vaughan</w:t>
            </w:r>
          </w:p>
        </w:tc>
      </w:tr>
      <w:tr w:rsidR="004855FD" w:rsidRPr="004855FD" w14:paraId="31E998D7" w14:textId="77777777" w:rsidTr="004855FD">
        <w:tc>
          <w:tcPr>
            <w:tcW w:w="2179" w:type="dxa"/>
            <w:shd w:val="clear" w:color="auto" w:fill="auto"/>
          </w:tcPr>
          <w:p w14:paraId="2DF5AC12" w14:textId="025737E5" w:rsidR="004855FD" w:rsidRPr="004855FD" w:rsidRDefault="004855FD" w:rsidP="004855FD">
            <w:pPr>
              <w:ind w:firstLine="0"/>
            </w:pPr>
            <w:r>
              <w:t>Weeks</w:t>
            </w:r>
          </w:p>
        </w:tc>
        <w:tc>
          <w:tcPr>
            <w:tcW w:w="2179" w:type="dxa"/>
            <w:shd w:val="clear" w:color="auto" w:fill="auto"/>
          </w:tcPr>
          <w:p w14:paraId="44D6FB7E" w14:textId="6707FDA4" w:rsidR="004855FD" w:rsidRPr="004855FD" w:rsidRDefault="004855FD" w:rsidP="004855FD">
            <w:pPr>
              <w:ind w:firstLine="0"/>
            </w:pPr>
            <w:r>
              <w:t>West</w:t>
            </w:r>
          </w:p>
        </w:tc>
        <w:tc>
          <w:tcPr>
            <w:tcW w:w="2180" w:type="dxa"/>
            <w:shd w:val="clear" w:color="auto" w:fill="auto"/>
          </w:tcPr>
          <w:p w14:paraId="067AD928" w14:textId="389A784A" w:rsidR="004855FD" w:rsidRPr="004855FD" w:rsidRDefault="004855FD" w:rsidP="004855FD">
            <w:pPr>
              <w:ind w:firstLine="0"/>
            </w:pPr>
            <w:r>
              <w:t>Wetmore</w:t>
            </w:r>
          </w:p>
        </w:tc>
      </w:tr>
      <w:tr w:rsidR="004855FD" w:rsidRPr="004855FD" w14:paraId="10158F28" w14:textId="77777777" w:rsidTr="004855FD">
        <w:tc>
          <w:tcPr>
            <w:tcW w:w="2179" w:type="dxa"/>
            <w:shd w:val="clear" w:color="auto" w:fill="auto"/>
          </w:tcPr>
          <w:p w14:paraId="69994A9E" w14:textId="19057518" w:rsidR="004855FD" w:rsidRPr="004855FD" w:rsidRDefault="004855FD" w:rsidP="004855FD">
            <w:pPr>
              <w:ind w:firstLine="0"/>
            </w:pPr>
            <w:r>
              <w:t>Wheeler</w:t>
            </w:r>
          </w:p>
        </w:tc>
        <w:tc>
          <w:tcPr>
            <w:tcW w:w="2179" w:type="dxa"/>
            <w:shd w:val="clear" w:color="auto" w:fill="auto"/>
          </w:tcPr>
          <w:p w14:paraId="38D0796C" w14:textId="0169D4C4" w:rsidR="004855FD" w:rsidRPr="004855FD" w:rsidRDefault="004855FD" w:rsidP="004855FD">
            <w:pPr>
              <w:ind w:firstLine="0"/>
            </w:pPr>
            <w:r>
              <w:t>White</w:t>
            </w:r>
          </w:p>
        </w:tc>
        <w:tc>
          <w:tcPr>
            <w:tcW w:w="2180" w:type="dxa"/>
            <w:shd w:val="clear" w:color="auto" w:fill="auto"/>
          </w:tcPr>
          <w:p w14:paraId="30CEFEE6" w14:textId="54141BC6" w:rsidR="004855FD" w:rsidRPr="004855FD" w:rsidRDefault="004855FD" w:rsidP="004855FD">
            <w:pPr>
              <w:ind w:firstLine="0"/>
            </w:pPr>
            <w:r>
              <w:t>Whitmire</w:t>
            </w:r>
          </w:p>
        </w:tc>
      </w:tr>
      <w:tr w:rsidR="004855FD" w:rsidRPr="004855FD" w14:paraId="2FE200B7" w14:textId="77777777" w:rsidTr="004855FD">
        <w:tc>
          <w:tcPr>
            <w:tcW w:w="2179" w:type="dxa"/>
            <w:shd w:val="clear" w:color="auto" w:fill="auto"/>
          </w:tcPr>
          <w:p w14:paraId="26219D97" w14:textId="227A5A18" w:rsidR="004855FD" w:rsidRPr="004855FD" w:rsidRDefault="004855FD" w:rsidP="004855FD">
            <w:pPr>
              <w:keepNext/>
              <w:ind w:firstLine="0"/>
            </w:pPr>
            <w:r>
              <w:t>Williams</w:t>
            </w:r>
          </w:p>
        </w:tc>
        <w:tc>
          <w:tcPr>
            <w:tcW w:w="2179" w:type="dxa"/>
            <w:shd w:val="clear" w:color="auto" w:fill="auto"/>
          </w:tcPr>
          <w:p w14:paraId="72A77C33" w14:textId="4ADEFD85" w:rsidR="004855FD" w:rsidRPr="004855FD" w:rsidRDefault="004855FD" w:rsidP="004855FD">
            <w:pPr>
              <w:keepNext/>
              <w:ind w:firstLine="0"/>
            </w:pPr>
            <w:r>
              <w:t>Willis</w:t>
            </w:r>
          </w:p>
        </w:tc>
        <w:tc>
          <w:tcPr>
            <w:tcW w:w="2180" w:type="dxa"/>
            <w:shd w:val="clear" w:color="auto" w:fill="auto"/>
          </w:tcPr>
          <w:p w14:paraId="1E54A245" w14:textId="67B0B6FF" w:rsidR="004855FD" w:rsidRPr="004855FD" w:rsidRDefault="004855FD" w:rsidP="004855FD">
            <w:pPr>
              <w:keepNext/>
              <w:ind w:firstLine="0"/>
            </w:pPr>
            <w:r>
              <w:t>Wooten</w:t>
            </w:r>
          </w:p>
        </w:tc>
      </w:tr>
      <w:tr w:rsidR="004855FD" w:rsidRPr="004855FD" w14:paraId="35D023EC" w14:textId="77777777" w:rsidTr="004855FD">
        <w:tc>
          <w:tcPr>
            <w:tcW w:w="2179" w:type="dxa"/>
            <w:shd w:val="clear" w:color="auto" w:fill="auto"/>
          </w:tcPr>
          <w:p w14:paraId="0C42498B" w14:textId="0169531F" w:rsidR="004855FD" w:rsidRPr="004855FD" w:rsidRDefault="004855FD" w:rsidP="004855FD">
            <w:pPr>
              <w:keepNext/>
              <w:ind w:firstLine="0"/>
            </w:pPr>
            <w:r>
              <w:t>Yow</w:t>
            </w:r>
          </w:p>
        </w:tc>
        <w:tc>
          <w:tcPr>
            <w:tcW w:w="2179" w:type="dxa"/>
            <w:shd w:val="clear" w:color="auto" w:fill="auto"/>
          </w:tcPr>
          <w:p w14:paraId="660C23E6" w14:textId="77777777" w:rsidR="004855FD" w:rsidRPr="004855FD" w:rsidRDefault="004855FD" w:rsidP="004855FD">
            <w:pPr>
              <w:keepNext/>
              <w:ind w:firstLine="0"/>
            </w:pPr>
          </w:p>
        </w:tc>
        <w:tc>
          <w:tcPr>
            <w:tcW w:w="2180" w:type="dxa"/>
            <w:shd w:val="clear" w:color="auto" w:fill="auto"/>
          </w:tcPr>
          <w:p w14:paraId="7ACA168D" w14:textId="77777777" w:rsidR="004855FD" w:rsidRPr="004855FD" w:rsidRDefault="004855FD" w:rsidP="004855FD">
            <w:pPr>
              <w:keepNext/>
              <w:ind w:firstLine="0"/>
            </w:pPr>
          </w:p>
        </w:tc>
      </w:tr>
    </w:tbl>
    <w:p w14:paraId="4C406133" w14:textId="77777777" w:rsidR="004855FD" w:rsidRDefault="004855FD" w:rsidP="004855FD"/>
    <w:p w14:paraId="6DFBDF37" w14:textId="5CDDB299" w:rsidR="004855FD" w:rsidRDefault="004855FD" w:rsidP="004855FD">
      <w:pPr>
        <w:jc w:val="center"/>
        <w:rPr>
          <w:b/>
        </w:rPr>
      </w:pPr>
      <w:r w:rsidRPr="004855FD">
        <w:rPr>
          <w:b/>
        </w:rPr>
        <w:t>Total--112</w:t>
      </w:r>
    </w:p>
    <w:p w14:paraId="2E34AA79" w14:textId="77777777" w:rsidR="004855FD" w:rsidRDefault="004855FD" w:rsidP="004855FD">
      <w:pPr>
        <w:jc w:val="center"/>
        <w:rPr>
          <w:b/>
        </w:rPr>
      </w:pPr>
    </w:p>
    <w:p w14:paraId="53C8861D" w14:textId="77777777" w:rsidR="004855FD" w:rsidRDefault="004855FD" w:rsidP="004855FD">
      <w:pPr>
        <w:ind w:firstLine="0"/>
      </w:pPr>
      <w:r w:rsidRPr="004855FD">
        <w:t xml:space="preserve"> </w:t>
      </w:r>
      <w:r>
        <w:t>Those who voted in the negative are:</w:t>
      </w:r>
    </w:p>
    <w:p w14:paraId="505D61FA" w14:textId="77777777" w:rsidR="004855FD" w:rsidRDefault="004855FD" w:rsidP="004855FD"/>
    <w:p w14:paraId="308A70BB" w14:textId="77777777" w:rsidR="004855FD" w:rsidRDefault="004855FD" w:rsidP="004855FD">
      <w:pPr>
        <w:jc w:val="center"/>
        <w:rPr>
          <w:b/>
        </w:rPr>
      </w:pPr>
      <w:r w:rsidRPr="004855FD">
        <w:rPr>
          <w:b/>
        </w:rPr>
        <w:t>Total--0</w:t>
      </w:r>
    </w:p>
    <w:p w14:paraId="3E5EEDAE" w14:textId="4A1391B8" w:rsidR="004855FD" w:rsidRDefault="004855FD" w:rsidP="004855FD">
      <w:pPr>
        <w:jc w:val="center"/>
        <w:rPr>
          <w:b/>
        </w:rPr>
      </w:pPr>
    </w:p>
    <w:p w14:paraId="1BAFFCEE" w14:textId="77777777" w:rsidR="004855FD" w:rsidRDefault="004855FD" w:rsidP="004855FD">
      <w:r>
        <w:t xml:space="preserve">Section 92 was adopted. </w:t>
      </w:r>
    </w:p>
    <w:p w14:paraId="09FBA3F0" w14:textId="77777777" w:rsidR="004855FD" w:rsidRDefault="004855FD" w:rsidP="004855FD"/>
    <w:p w14:paraId="70982150" w14:textId="1742FD57" w:rsidR="004855FD" w:rsidRDefault="004855FD" w:rsidP="004855FD">
      <w:pPr>
        <w:keepNext/>
        <w:jc w:val="center"/>
        <w:rPr>
          <w:b/>
        </w:rPr>
      </w:pPr>
      <w:r w:rsidRPr="004855FD">
        <w:rPr>
          <w:b/>
        </w:rPr>
        <w:t>SECTION 94</w:t>
      </w:r>
    </w:p>
    <w:p w14:paraId="6AFC3A15" w14:textId="77777777" w:rsidR="004855FD" w:rsidRDefault="004855FD" w:rsidP="004855FD">
      <w:r>
        <w:t xml:space="preserve">The yeas and nays were taken resulting as follows: </w:t>
      </w:r>
    </w:p>
    <w:p w14:paraId="423235C8" w14:textId="4EF41FB3" w:rsidR="004855FD" w:rsidRDefault="004855FD" w:rsidP="004855FD">
      <w:pPr>
        <w:jc w:val="center"/>
      </w:pPr>
      <w:r>
        <w:t xml:space="preserve"> </w:t>
      </w:r>
      <w:bookmarkStart w:id="176" w:name="vote_start368"/>
      <w:bookmarkEnd w:id="176"/>
      <w:r>
        <w:t>Yeas 110; Nays 0</w:t>
      </w:r>
    </w:p>
    <w:p w14:paraId="35EB469B" w14:textId="77777777" w:rsidR="004855FD" w:rsidRDefault="004855FD" w:rsidP="004855FD">
      <w:pPr>
        <w:jc w:val="center"/>
      </w:pPr>
    </w:p>
    <w:p w14:paraId="2EC8982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80B5B3F" w14:textId="77777777" w:rsidTr="004855FD">
        <w:tc>
          <w:tcPr>
            <w:tcW w:w="2179" w:type="dxa"/>
            <w:shd w:val="clear" w:color="auto" w:fill="auto"/>
          </w:tcPr>
          <w:p w14:paraId="1FCA01BA" w14:textId="7F2149F7" w:rsidR="004855FD" w:rsidRPr="004855FD" w:rsidRDefault="004855FD" w:rsidP="004855FD">
            <w:pPr>
              <w:keepNext/>
              <w:ind w:firstLine="0"/>
            </w:pPr>
            <w:r>
              <w:t>Alexander</w:t>
            </w:r>
          </w:p>
        </w:tc>
        <w:tc>
          <w:tcPr>
            <w:tcW w:w="2179" w:type="dxa"/>
            <w:shd w:val="clear" w:color="auto" w:fill="auto"/>
          </w:tcPr>
          <w:p w14:paraId="23B10554" w14:textId="3B1F9047" w:rsidR="004855FD" w:rsidRPr="004855FD" w:rsidRDefault="004855FD" w:rsidP="004855FD">
            <w:pPr>
              <w:keepNext/>
              <w:ind w:firstLine="0"/>
            </w:pPr>
            <w:r>
              <w:t>Bailey</w:t>
            </w:r>
          </w:p>
        </w:tc>
        <w:tc>
          <w:tcPr>
            <w:tcW w:w="2180" w:type="dxa"/>
            <w:shd w:val="clear" w:color="auto" w:fill="auto"/>
          </w:tcPr>
          <w:p w14:paraId="5926294D" w14:textId="44EEBDE6" w:rsidR="004855FD" w:rsidRPr="004855FD" w:rsidRDefault="004855FD" w:rsidP="004855FD">
            <w:pPr>
              <w:keepNext/>
              <w:ind w:firstLine="0"/>
            </w:pPr>
            <w:r>
              <w:t>Ballentine</w:t>
            </w:r>
          </w:p>
        </w:tc>
      </w:tr>
      <w:tr w:rsidR="004855FD" w:rsidRPr="004855FD" w14:paraId="3C65656F" w14:textId="77777777" w:rsidTr="004855FD">
        <w:tc>
          <w:tcPr>
            <w:tcW w:w="2179" w:type="dxa"/>
            <w:shd w:val="clear" w:color="auto" w:fill="auto"/>
          </w:tcPr>
          <w:p w14:paraId="56B8456B" w14:textId="15F7ECAF" w:rsidR="004855FD" w:rsidRPr="004855FD" w:rsidRDefault="004855FD" w:rsidP="004855FD">
            <w:pPr>
              <w:ind w:firstLine="0"/>
            </w:pPr>
            <w:r>
              <w:t>Bamberg</w:t>
            </w:r>
          </w:p>
        </w:tc>
        <w:tc>
          <w:tcPr>
            <w:tcW w:w="2179" w:type="dxa"/>
            <w:shd w:val="clear" w:color="auto" w:fill="auto"/>
          </w:tcPr>
          <w:p w14:paraId="764C0949" w14:textId="633FBE07" w:rsidR="004855FD" w:rsidRPr="004855FD" w:rsidRDefault="004855FD" w:rsidP="004855FD">
            <w:pPr>
              <w:ind w:firstLine="0"/>
            </w:pPr>
            <w:r>
              <w:t>Bannister</w:t>
            </w:r>
          </w:p>
        </w:tc>
        <w:tc>
          <w:tcPr>
            <w:tcW w:w="2180" w:type="dxa"/>
            <w:shd w:val="clear" w:color="auto" w:fill="auto"/>
          </w:tcPr>
          <w:p w14:paraId="5E0D398B" w14:textId="1F6A0530" w:rsidR="004855FD" w:rsidRPr="004855FD" w:rsidRDefault="004855FD" w:rsidP="004855FD">
            <w:pPr>
              <w:ind w:firstLine="0"/>
            </w:pPr>
            <w:r>
              <w:t>Bauer</w:t>
            </w:r>
          </w:p>
        </w:tc>
      </w:tr>
      <w:tr w:rsidR="004855FD" w:rsidRPr="004855FD" w14:paraId="1969903E" w14:textId="77777777" w:rsidTr="004855FD">
        <w:tc>
          <w:tcPr>
            <w:tcW w:w="2179" w:type="dxa"/>
            <w:shd w:val="clear" w:color="auto" w:fill="auto"/>
          </w:tcPr>
          <w:p w14:paraId="18F1284C" w14:textId="4155B277" w:rsidR="004855FD" w:rsidRPr="004855FD" w:rsidRDefault="004855FD" w:rsidP="004855FD">
            <w:pPr>
              <w:ind w:firstLine="0"/>
            </w:pPr>
            <w:r>
              <w:t>Beach</w:t>
            </w:r>
          </w:p>
        </w:tc>
        <w:tc>
          <w:tcPr>
            <w:tcW w:w="2179" w:type="dxa"/>
            <w:shd w:val="clear" w:color="auto" w:fill="auto"/>
          </w:tcPr>
          <w:p w14:paraId="76A39E55" w14:textId="0FAC69A2" w:rsidR="004855FD" w:rsidRPr="004855FD" w:rsidRDefault="004855FD" w:rsidP="004855FD">
            <w:pPr>
              <w:ind w:firstLine="0"/>
            </w:pPr>
            <w:r>
              <w:t>Bernstein</w:t>
            </w:r>
          </w:p>
        </w:tc>
        <w:tc>
          <w:tcPr>
            <w:tcW w:w="2180" w:type="dxa"/>
            <w:shd w:val="clear" w:color="auto" w:fill="auto"/>
          </w:tcPr>
          <w:p w14:paraId="7DFE21F4" w14:textId="645D1CA1" w:rsidR="004855FD" w:rsidRPr="004855FD" w:rsidRDefault="004855FD" w:rsidP="004855FD">
            <w:pPr>
              <w:ind w:firstLine="0"/>
            </w:pPr>
            <w:r>
              <w:t>Bradley</w:t>
            </w:r>
          </w:p>
        </w:tc>
      </w:tr>
      <w:tr w:rsidR="004855FD" w:rsidRPr="004855FD" w14:paraId="15FA570C" w14:textId="77777777" w:rsidTr="004855FD">
        <w:tc>
          <w:tcPr>
            <w:tcW w:w="2179" w:type="dxa"/>
            <w:shd w:val="clear" w:color="auto" w:fill="auto"/>
          </w:tcPr>
          <w:p w14:paraId="01CF6515" w14:textId="63202FD7" w:rsidR="004855FD" w:rsidRPr="004855FD" w:rsidRDefault="004855FD" w:rsidP="004855FD">
            <w:pPr>
              <w:ind w:firstLine="0"/>
            </w:pPr>
            <w:r>
              <w:t>Brewer</w:t>
            </w:r>
          </w:p>
        </w:tc>
        <w:tc>
          <w:tcPr>
            <w:tcW w:w="2179" w:type="dxa"/>
            <w:shd w:val="clear" w:color="auto" w:fill="auto"/>
          </w:tcPr>
          <w:p w14:paraId="0C657FD8" w14:textId="64D845C3" w:rsidR="004855FD" w:rsidRPr="004855FD" w:rsidRDefault="004855FD" w:rsidP="004855FD">
            <w:pPr>
              <w:ind w:firstLine="0"/>
            </w:pPr>
            <w:r>
              <w:t>Brittain</w:t>
            </w:r>
          </w:p>
        </w:tc>
        <w:tc>
          <w:tcPr>
            <w:tcW w:w="2180" w:type="dxa"/>
            <w:shd w:val="clear" w:color="auto" w:fill="auto"/>
          </w:tcPr>
          <w:p w14:paraId="2CE63134" w14:textId="57F930F1" w:rsidR="004855FD" w:rsidRPr="004855FD" w:rsidRDefault="004855FD" w:rsidP="004855FD">
            <w:pPr>
              <w:ind w:firstLine="0"/>
            </w:pPr>
            <w:r>
              <w:t>Burns</w:t>
            </w:r>
          </w:p>
        </w:tc>
      </w:tr>
      <w:tr w:rsidR="004855FD" w:rsidRPr="004855FD" w14:paraId="2A55E52D" w14:textId="77777777" w:rsidTr="004855FD">
        <w:tc>
          <w:tcPr>
            <w:tcW w:w="2179" w:type="dxa"/>
            <w:shd w:val="clear" w:color="auto" w:fill="auto"/>
          </w:tcPr>
          <w:p w14:paraId="3FEA36AC" w14:textId="0DD764FF" w:rsidR="004855FD" w:rsidRPr="004855FD" w:rsidRDefault="004855FD" w:rsidP="004855FD">
            <w:pPr>
              <w:ind w:firstLine="0"/>
            </w:pPr>
            <w:r>
              <w:t>Bustos</w:t>
            </w:r>
          </w:p>
        </w:tc>
        <w:tc>
          <w:tcPr>
            <w:tcW w:w="2179" w:type="dxa"/>
            <w:shd w:val="clear" w:color="auto" w:fill="auto"/>
          </w:tcPr>
          <w:p w14:paraId="1740355F" w14:textId="1B4A3D24" w:rsidR="004855FD" w:rsidRPr="004855FD" w:rsidRDefault="004855FD" w:rsidP="004855FD">
            <w:pPr>
              <w:ind w:firstLine="0"/>
            </w:pPr>
            <w:r>
              <w:t>Calhoon</w:t>
            </w:r>
          </w:p>
        </w:tc>
        <w:tc>
          <w:tcPr>
            <w:tcW w:w="2180" w:type="dxa"/>
            <w:shd w:val="clear" w:color="auto" w:fill="auto"/>
          </w:tcPr>
          <w:p w14:paraId="154C473E" w14:textId="0A1851E4" w:rsidR="004855FD" w:rsidRPr="004855FD" w:rsidRDefault="004855FD" w:rsidP="004855FD">
            <w:pPr>
              <w:ind w:firstLine="0"/>
            </w:pPr>
            <w:r>
              <w:t>Carter</w:t>
            </w:r>
          </w:p>
        </w:tc>
      </w:tr>
      <w:tr w:rsidR="004855FD" w:rsidRPr="004855FD" w14:paraId="1078BA72" w14:textId="77777777" w:rsidTr="004855FD">
        <w:tc>
          <w:tcPr>
            <w:tcW w:w="2179" w:type="dxa"/>
            <w:shd w:val="clear" w:color="auto" w:fill="auto"/>
          </w:tcPr>
          <w:p w14:paraId="3C45A60C" w14:textId="620A5A10" w:rsidR="004855FD" w:rsidRPr="004855FD" w:rsidRDefault="004855FD" w:rsidP="004855FD">
            <w:pPr>
              <w:ind w:firstLine="0"/>
            </w:pPr>
            <w:r>
              <w:t>Caskey</w:t>
            </w:r>
          </w:p>
        </w:tc>
        <w:tc>
          <w:tcPr>
            <w:tcW w:w="2179" w:type="dxa"/>
            <w:shd w:val="clear" w:color="auto" w:fill="auto"/>
          </w:tcPr>
          <w:p w14:paraId="56FFE4C3" w14:textId="422E0788" w:rsidR="004855FD" w:rsidRPr="004855FD" w:rsidRDefault="004855FD" w:rsidP="004855FD">
            <w:pPr>
              <w:ind w:firstLine="0"/>
            </w:pPr>
            <w:r>
              <w:t>Chapman</w:t>
            </w:r>
          </w:p>
        </w:tc>
        <w:tc>
          <w:tcPr>
            <w:tcW w:w="2180" w:type="dxa"/>
            <w:shd w:val="clear" w:color="auto" w:fill="auto"/>
          </w:tcPr>
          <w:p w14:paraId="31F7F4D7" w14:textId="7AE3BF93" w:rsidR="004855FD" w:rsidRPr="004855FD" w:rsidRDefault="004855FD" w:rsidP="004855FD">
            <w:pPr>
              <w:ind w:firstLine="0"/>
            </w:pPr>
            <w:r>
              <w:t>Chumley</w:t>
            </w:r>
          </w:p>
        </w:tc>
      </w:tr>
      <w:tr w:rsidR="004855FD" w:rsidRPr="004855FD" w14:paraId="1907C86A" w14:textId="77777777" w:rsidTr="004855FD">
        <w:tc>
          <w:tcPr>
            <w:tcW w:w="2179" w:type="dxa"/>
            <w:shd w:val="clear" w:color="auto" w:fill="auto"/>
          </w:tcPr>
          <w:p w14:paraId="02954ED5" w14:textId="0E395C12" w:rsidR="004855FD" w:rsidRPr="004855FD" w:rsidRDefault="004855FD" w:rsidP="004855FD">
            <w:pPr>
              <w:ind w:firstLine="0"/>
            </w:pPr>
            <w:r>
              <w:t>Clyburn</w:t>
            </w:r>
          </w:p>
        </w:tc>
        <w:tc>
          <w:tcPr>
            <w:tcW w:w="2179" w:type="dxa"/>
            <w:shd w:val="clear" w:color="auto" w:fill="auto"/>
          </w:tcPr>
          <w:p w14:paraId="34FDE353" w14:textId="498DE725" w:rsidR="004855FD" w:rsidRPr="004855FD" w:rsidRDefault="004855FD" w:rsidP="004855FD">
            <w:pPr>
              <w:ind w:firstLine="0"/>
            </w:pPr>
            <w:r>
              <w:t>Cobb-Hunter</w:t>
            </w:r>
          </w:p>
        </w:tc>
        <w:tc>
          <w:tcPr>
            <w:tcW w:w="2180" w:type="dxa"/>
            <w:shd w:val="clear" w:color="auto" w:fill="auto"/>
          </w:tcPr>
          <w:p w14:paraId="0B06A580" w14:textId="63E950A7" w:rsidR="004855FD" w:rsidRPr="004855FD" w:rsidRDefault="004855FD" w:rsidP="004855FD">
            <w:pPr>
              <w:ind w:firstLine="0"/>
            </w:pPr>
            <w:r>
              <w:t>Collins</w:t>
            </w:r>
          </w:p>
        </w:tc>
      </w:tr>
      <w:tr w:rsidR="004855FD" w:rsidRPr="004855FD" w14:paraId="5B4383C5" w14:textId="77777777" w:rsidTr="004855FD">
        <w:tc>
          <w:tcPr>
            <w:tcW w:w="2179" w:type="dxa"/>
            <w:shd w:val="clear" w:color="auto" w:fill="auto"/>
          </w:tcPr>
          <w:p w14:paraId="5AA044BA" w14:textId="08C80B2F" w:rsidR="004855FD" w:rsidRPr="004855FD" w:rsidRDefault="004855FD" w:rsidP="004855FD">
            <w:pPr>
              <w:ind w:firstLine="0"/>
            </w:pPr>
            <w:r>
              <w:t>Connell</w:t>
            </w:r>
          </w:p>
        </w:tc>
        <w:tc>
          <w:tcPr>
            <w:tcW w:w="2179" w:type="dxa"/>
            <w:shd w:val="clear" w:color="auto" w:fill="auto"/>
          </w:tcPr>
          <w:p w14:paraId="51797294" w14:textId="7D61CEDB" w:rsidR="004855FD" w:rsidRPr="004855FD" w:rsidRDefault="004855FD" w:rsidP="004855FD">
            <w:pPr>
              <w:ind w:firstLine="0"/>
            </w:pPr>
            <w:r>
              <w:t>B. L. Cox</w:t>
            </w:r>
          </w:p>
        </w:tc>
        <w:tc>
          <w:tcPr>
            <w:tcW w:w="2180" w:type="dxa"/>
            <w:shd w:val="clear" w:color="auto" w:fill="auto"/>
          </w:tcPr>
          <w:p w14:paraId="3B2D7DE5" w14:textId="2C499E06" w:rsidR="004855FD" w:rsidRPr="004855FD" w:rsidRDefault="004855FD" w:rsidP="004855FD">
            <w:pPr>
              <w:ind w:firstLine="0"/>
            </w:pPr>
            <w:r>
              <w:t>Crawford</w:t>
            </w:r>
          </w:p>
        </w:tc>
      </w:tr>
      <w:tr w:rsidR="004855FD" w:rsidRPr="004855FD" w14:paraId="79B8D228" w14:textId="77777777" w:rsidTr="004855FD">
        <w:tc>
          <w:tcPr>
            <w:tcW w:w="2179" w:type="dxa"/>
            <w:shd w:val="clear" w:color="auto" w:fill="auto"/>
          </w:tcPr>
          <w:p w14:paraId="482304A4" w14:textId="1F400667" w:rsidR="004855FD" w:rsidRPr="004855FD" w:rsidRDefault="004855FD" w:rsidP="004855FD">
            <w:pPr>
              <w:ind w:firstLine="0"/>
            </w:pPr>
            <w:r>
              <w:t>Cromer</w:t>
            </w:r>
          </w:p>
        </w:tc>
        <w:tc>
          <w:tcPr>
            <w:tcW w:w="2179" w:type="dxa"/>
            <w:shd w:val="clear" w:color="auto" w:fill="auto"/>
          </w:tcPr>
          <w:p w14:paraId="0275ECE3" w14:textId="76425610" w:rsidR="004855FD" w:rsidRPr="004855FD" w:rsidRDefault="004855FD" w:rsidP="004855FD">
            <w:pPr>
              <w:ind w:firstLine="0"/>
            </w:pPr>
            <w:r>
              <w:t>Davis</w:t>
            </w:r>
          </w:p>
        </w:tc>
        <w:tc>
          <w:tcPr>
            <w:tcW w:w="2180" w:type="dxa"/>
            <w:shd w:val="clear" w:color="auto" w:fill="auto"/>
          </w:tcPr>
          <w:p w14:paraId="010D63C3" w14:textId="69EC89F0" w:rsidR="004855FD" w:rsidRPr="004855FD" w:rsidRDefault="004855FD" w:rsidP="004855FD">
            <w:pPr>
              <w:ind w:firstLine="0"/>
            </w:pPr>
            <w:r>
              <w:t>Dillard</w:t>
            </w:r>
          </w:p>
        </w:tc>
      </w:tr>
      <w:tr w:rsidR="004855FD" w:rsidRPr="004855FD" w14:paraId="1E4E2955" w14:textId="77777777" w:rsidTr="004855FD">
        <w:tc>
          <w:tcPr>
            <w:tcW w:w="2179" w:type="dxa"/>
            <w:shd w:val="clear" w:color="auto" w:fill="auto"/>
          </w:tcPr>
          <w:p w14:paraId="426340B6" w14:textId="3274AC35" w:rsidR="004855FD" w:rsidRPr="004855FD" w:rsidRDefault="004855FD" w:rsidP="004855FD">
            <w:pPr>
              <w:ind w:firstLine="0"/>
            </w:pPr>
            <w:r>
              <w:t>Elliott</w:t>
            </w:r>
          </w:p>
        </w:tc>
        <w:tc>
          <w:tcPr>
            <w:tcW w:w="2179" w:type="dxa"/>
            <w:shd w:val="clear" w:color="auto" w:fill="auto"/>
          </w:tcPr>
          <w:p w14:paraId="74B65A69" w14:textId="40FF35EF" w:rsidR="004855FD" w:rsidRPr="004855FD" w:rsidRDefault="004855FD" w:rsidP="004855FD">
            <w:pPr>
              <w:ind w:firstLine="0"/>
            </w:pPr>
            <w:r>
              <w:t>Erickson</w:t>
            </w:r>
          </w:p>
        </w:tc>
        <w:tc>
          <w:tcPr>
            <w:tcW w:w="2180" w:type="dxa"/>
            <w:shd w:val="clear" w:color="auto" w:fill="auto"/>
          </w:tcPr>
          <w:p w14:paraId="12B75540" w14:textId="19C4F302" w:rsidR="004855FD" w:rsidRPr="004855FD" w:rsidRDefault="004855FD" w:rsidP="004855FD">
            <w:pPr>
              <w:ind w:firstLine="0"/>
            </w:pPr>
            <w:r>
              <w:t>Felder</w:t>
            </w:r>
          </w:p>
        </w:tc>
      </w:tr>
      <w:tr w:rsidR="004855FD" w:rsidRPr="004855FD" w14:paraId="41E2EBBE" w14:textId="77777777" w:rsidTr="004855FD">
        <w:tc>
          <w:tcPr>
            <w:tcW w:w="2179" w:type="dxa"/>
            <w:shd w:val="clear" w:color="auto" w:fill="auto"/>
          </w:tcPr>
          <w:p w14:paraId="37945462" w14:textId="33AB5DC2" w:rsidR="004855FD" w:rsidRPr="004855FD" w:rsidRDefault="004855FD" w:rsidP="004855FD">
            <w:pPr>
              <w:ind w:firstLine="0"/>
            </w:pPr>
            <w:r>
              <w:t>Forrest</w:t>
            </w:r>
          </w:p>
        </w:tc>
        <w:tc>
          <w:tcPr>
            <w:tcW w:w="2179" w:type="dxa"/>
            <w:shd w:val="clear" w:color="auto" w:fill="auto"/>
          </w:tcPr>
          <w:p w14:paraId="5075F769" w14:textId="5038A0A2" w:rsidR="004855FD" w:rsidRPr="004855FD" w:rsidRDefault="004855FD" w:rsidP="004855FD">
            <w:pPr>
              <w:ind w:firstLine="0"/>
            </w:pPr>
            <w:r>
              <w:t>Gagnon</w:t>
            </w:r>
          </w:p>
        </w:tc>
        <w:tc>
          <w:tcPr>
            <w:tcW w:w="2180" w:type="dxa"/>
            <w:shd w:val="clear" w:color="auto" w:fill="auto"/>
          </w:tcPr>
          <w:p w14:paraId="58A15FBE" w14:textId="277759CB" w:rsidR="004855FD" w:rsidRPr="004855FD" w:rsidRDefault="004855FD" w:rsidP="004855FD">
            <w:pPr>
              <w:ind w:firstLine="0"/>
            </w:pPr>
            <w:r>
              <w:t>Garvin</w:t>
            </w:r>
          </w:p>
        </w:tc>
      </w:tr>
      <w:tr w:rsidR="004855FD" w:rsidRPr="004855FD" w14:paraId="20267ADF" w14:textId="77777777" w:rsidTr="004855FD">
        <w:tc>
          <w:tcPr>
            <w:tcW w:w="2179" w:type="dxa"/>
            <w:shd w:val="clear" w:color="auto" w:fill="auto"/>
          </w:tcPr>
          <w:p w14:paraId="397AAB32" w14:textId="28BC8CA6" w:rsidR="004855FD" w:rsidRPr="004855FD" w:rsidRDefault="004855FD" w:rsidP="004855FD">
            <w:pPr>
              <w:ind w:firstLine="0"/>
            </w:pPr>
            <w:r>
              <w:t>Gibson</w:t>
            </w:r>
          </w:p>
        </w:tc>
        <w:tc>
          <w:tcPr>
            <w:tcW w:w="2179" w:type="dxa"/>
            <w:shd w:val="clear" w:color="auto" w:fill="auto"/>
          </w:tcPr>
          <w:p w14:paraId="32066878" w14:textId="646C9637" w:rsidR="004855FD" w:rsidRPr="004855FD" w:rsidRDefault="004855FD" w:rsidP="004855FD">
            <w:pPr>
              <w:ind w:firstLine="0"/>
            </w:pPr>
            <w:r>
              <w:t>Gilliam</w:t>
            </w:r>
          </w:p>
        </w:tc>
        <w:tc>
          <w:tcPr>
            <w:tcW w:w="2180" w:type="dxa"/>
            <w:shd w:val="clear" w:color="auto" w:fill="auto"/>
          </w:tcPr>
          <w:p w14:paraId="3AE28C20" w14:textId="34CBBAFC" w:rsidR="004855FD" w:rsidRPr="004855FD" w:rsidRDefault="004855FD" w:rsidP="004855FD">
            <w:pPr>
              <w:ind w:firstLine="0"/>
            </w:pPr>
            <w:r>
              <w:t>Gilliard</w:t>
            </w:r>
          </w:p>
        </w:tc>
      </w:tr>
      <w:tr w:rsidR="004855FD" w:rsidRPr="004855FD" w14:paraId="28F3B940" w14:textId="77777777" w:rsidTr="004855FD">
        <w:tc>
          <w:tcPr>
            <w:tcW w:w="2179" w:type="dxa"/>
            <w:shd w:val="clear" w:color="auto" w:fill="auto"/>
          </w:tcPr>
          <w:p w14:paraId="7F448F48" w14:textId="06D12AD2" w:rsidR="004855FD" w:rsidRPr="004855FD" w:rsidRDefault="004855FD" w:rsidP="004855FD">
            <w:pPr>
              <w:ind w:firstLine="0"/>
            </w:pPr>
            <w:r>
              <w:t>Guest</w:t>
            </w:r>
          </w:p>
        </w:tc>
        <w:tc>
          <w:tcPr>
            <w:tcW w:w="2179" w:type="dxa"/>
            <w:shd w:val="clear" w:color="auto" w:fill="auto"/>
          </w:tcPr>
          <w:p w14:paraId="0439A7EF" w14:textId="21646287" w:rsidR="004855FD" w:rsidRPr="004855FD" w:rsidRDefault="004855FD" w:rsidP="004855FD">
            <w:pPr>
              <w:ind w:firstLine="0"/>
            </w:pPr>
            <w:r>
              <w:t>Haddon</w:t>
            </w:r>
          </w:p>
        </w:tc>
        <w:tc>
          <w:tcPr>
            <w:tcW w:w="2180" w:type="dxa"/>
            <w:shd w:val="clear" w:color="auto" w:fill="auto"/>
          </w:tcPr>
          <w:p w14:paraId="32EC2928" w14:textId="23249D47" w:rsidR="004855FD" w:rsidRPr="004855FD" w:rsidRDefault="004855FD" w:rsidP="004855FD">
            <w:pPr>
              <w:ind w:firstLine="0"/>
            </w:pPr>
            <w:r>
              <w:t>Hager</w:t>
            </w:r>
          </w:p>
        </w:tc>
      </w:tr>
      <w:tr w:rsidR="004855FD" w:rsidRPr="004855FD" w14:paraId="7754DCF5" w14:textId="77777777" w:rsidTr="004855FD">
        <w:tc>
          <w:tcPr>
            <w:tcW w:w="2179" w:type="dxa"/>
            <w:shd w:val="clear" w:color="auto" w:fill="auto"/>
          </w:tcPr>
          <w:p w14:paraId="29169E4C" w14:textId="4EB2642A" w:rsidR="004855FD" w:rsidRPr="004855FD" w:rsidRDefault="004855FD" w:rsidP="004855FD">
            <w:pPr>
              <w:ind w:firstLine="0"/>
            </w:pPr>
            <w:r>
              <w:t>Hardee</w:t>
            </w:r>
          </w:p>
        </w:tc>
        <w:tc>
          <w:tcPr>
            <w:tcW w:w="2179" w:type="dxa"/>
            <w:shd w:val="clear" w:color="auto" w:fill="auto"/>
          </w:tcPr>
          <w:p w14:paraId="63C39F7A" w14:textId="2CB98204" w:rsidR="004855FD" w:rsidRPr="004855FD" w:rsidRDefault="004855FD" w:rsidP="004855FD">
            <w:pPr>
              <w:ind w:firstLine="0"/>
            </w:pPr>
            <w:r>
              <w:t>Harris</w:t>
            </w:r>
          </w:p>
        </w:tc>
        <w:tc>
          <w:tcPr>
            <w:tcW w:w="2180" w:type="dxa"/>
            <w:shd w:val="clear" w:color="auto" w:fill="auto"/>
          </w:tcPr>
          <w:p w14:paraId="62C9EB4D" w14:textId="63BD965D" w:rsidR="004855FD" w:rsidRPr="004855FD" w:rsidRDefault="004855FD" w:rsidP="004855FD">
            <w:pPr>
              <w:ind w:firstLine="0"/>
            </w:pPr>
            <w:r>
              <w:t>Hartnett</w:t>
            </w:r>
          </w:p>
        </w:tc>
      </w:tr>
      <w:tr w:rsidR="004855FD" w:rsidRPr="004855FD" w14:paraId="6075102E" w14:textId="77777777" w:rsidTr="004855FD">
        <w:tc>
          <w:tcPr>
            <w:tcW w:w="2179" w:type="dxa"/>
            <w:shd w:val="clear" w:color="auto" w:fill="auto"/>
          </w:tcPr>
          <w:p w14:paraId="0DADAA1A" w14:textId="7B3E4F7D" w:rsidR="004855FD" w:rsidRPr="004855FD" w:rsidRDefault="004855FD" w:rsidP="004855FD">
            <w:pPr>
              <w:ind w:firstLine="0"/>
            </w:pPr>
            <w:r>
              <w:t>Hayes</w:t>
            </w:r>
          </w:p>
        </w:tc>
        <w:tc>
          <w:tcPr>
            <w:tcW w:w="2179" w:type="dxa"/>
            <w:shd w:val="clear" w:color="auto" w:fill="auto"/>
          </w:tcPr>
          <w:p w14:paraId="5A636E1A" w14:textId="207C6938" w:rsidR="004855FD" w:rsidRPr="004855FD" w:rsidRDefault="004855FD" w:rsidP="004855FD">
            <w:pPr>
              <w:ind w:firstLine="0"/>
            </w:pPr>
            <w:r>
              <w:t>Henegan</w:t>
            </w:r>
          </w:p>
        </w:tc>
        <w:tc>
          <w:tcPr>
            <w:tcW w:w="2180" w:type="dxa"/>
            <w:shd w:val="clear" w:color="auto" w:fill="auto"/>
          </w:tcPr>
          <w:p w14:paraId="3383C04D" w14:textId="5FDD5817" w:rsidR="004855FD" w:rsidRPr="004855FD" w:rsidRDefault="004855FD" w:rsidP="004855FD">
            <w:pPr>
              <w:ind w:firstLine="0"/>
            </w:pPr>
            <w:r>
              <w:t>Herbkersman</w:t>
            </w:r>
          </w:p>
        </w:tc>
      </w:tr>
      <w:tr w:rsidR="004855FD" w:rsidRPr="004855FD" w14:paraId="1AC2D0FC" w14:textId="77777777" w:rsidTr="004855FD">
        <w:tc>
          <w:tcPr>
            <w:tcW w:w="2179" w:type="dxa"/>
            <w:shd w:val="clear" w:color="auto" w:fill="auto"/>
          </w:tcPr>
          <w:p w14:paraId="05FA961F" w14:textId="498966E3" w:rsidR="004855FD" w:rsidRPr="004855FD" w:rsidRDefault="004855FD" w:rsidP="004855FD">
            <w:pPr>
              <w:ind w:firstLine="0"/>
            </w:pPr>
            <w:r>
              <w:t>Hiott</w:t>
            </w:r>
          </w:p>
        </w:tc>
        <w:tc>
          <w:tcPr>
            <w:tcW w:w="2179" w:type="dxa"/>
            <w:shd w:val="clear" w:color="auto" w:fill="auto"/>
          </w:tcPr>
          <w:p w14:paraId="795DDBD4" w14:textId="373CE7F5" w:rsidR="004855FD" w:rsidRPr="004855FD" w:rsidRDefault="004855FD" w:rsidP="004855FD">
            <w:pPr>
              <w:ind w:firstLine="0"/>
            </w:pPr>
            <w:r>
              <w:t>Hixon</w:t>
            </w:r>
          </w:p>
        </w:tc>
        <w:tc>
          <w:tcPr>
            <w:tcW w:w="2180" w:type="dxa"/>
            <w:shd w:val="clear" w:color="auto" w:fill="auto"/>
          </w:tcPr>
          <w:p w14:paraId="20C7598A" w14:textId="369B8582" w:rsidR="004855FD" w:rsidRPr="004855FD" w:rsidRDefault="004855FD" w:rsidP="004855FD">
            <w:pPr>
              <w:ind w:firstLine="0"/>
            </w:pPr>
            <w:r>
              <w:t>Hosey</w:t>
            </w:r>
          </w:p>
        </w:tc>
      </w:tr>
      <w:tr w:rsidR="004855FD" w:rsidRPr="004855FD" w14:paraId="2F6C49F2" w14:textId="77777777" w:rsidTr="004855FD">
        <w:tc>
          <w:tcPr>
            <w:tcW w:w="2179" w:type="dxa"/>
            <w:shd w:val="clear" w:color="auto" w:fill="auto"/>
          </w:tcPr>
          <w:p w14:paraId="3ED822D2" w14:textId="075DAE76" w:rsidR="004855FD" w:rsidRPr="004855FD" w:rsidRDefault="004855FD" w:rsidP="004855FD">
            <w:pPr>
              <w:ind w:firstLine="0"/>
            </w:pPr>
            <w:r>
              <w:t>Hyde</w:t>
            </w:r>
          </w:p>
        </w:tc>
        <w:tc>
          <w:tcPr>
            <w:tcW w:w="2179" w:type="dxa"/>
            <w:shd w:val="clear" w:color="auto" w:fill="auto"/>
          </w:tcPr>
          <w:p w14:paraId="04BCB2E0" w14:textId="2FFA9D5D" w:rsidR="004855FD" w:rsidRPr="004855FD" w:rsidRDefault="004855FD" w:rsidP="004855FD">
            <w:pPr>
              <w:ind w:firstLine="0"/>
            </w:pPr>
            <w:r>
              <w:t>Jefferson</w:t>
            </w:r>
          </w:p>
        </w:tc>
        <w:tc>
          <w:tcPr>
            <w:tcW w:w="2180" w:type="dxa"/>
            <w:shd w:val="clear" w:color="auto" w:fill="auto"/>
          </w:tcPr>
          <w:p w14:paraId="5626F405" w14:textId="3C73D0FA" w:rsidR="004855FD" w:rsidRPr="004855FD" w:rsidRDefault="004855FD" w:rsidP="004855FD">
            <w:pPr>
              <w:ind w:firstLine="0"/>
            </w:pPr>
            <w:r>
              <w:t>J. E. Johnson</w:t>
            </w:r>
          </w:p>
        </w:tc>
      </w:tr>
      <w:tr w:rsidR="004855FD" w:rsidRPr="004855FD" w14:paraId="6C8B355E" w14:textId="77777777" w:rsidTr="004855FD">
        <w:tc>
          <w:tcPr>
            <w:tcW w:w="2179" w:type="dxa"/>
            <w:shd w:val="clear" w:color="auto" w:fill="auto"/>
          </w:tcPr>
          <w:p w14:paraId="685D927E" w14:textId="4224D8A4" w:rsidR="004855FD" w:rsidRPr="004855FD" w:rsidRDefault="004855FD" w:rsidP="004855FD">
            <w:pPr>
              <w:ind w:firstLine="0"/>
            </w:pPr>
            <w:r>
              <w:t>J. L. Johnson</w:t>
            </w:r>
          </w:p>
        </w:tc>
        <w:tc>
          <w:tcPr>
            <w:tcW w:w="2179" w:type="dxa"/>
            <w:shd w:val="clear" w:color="auto" w:fill="auto"/>
          </w:tcPr>
          <w:p w14:paraId="68C9D3D9" w14:textId="1A97F2E8" w:rsidR="004855FD" w:rsidRPr="004855FD" w:rsidRDefault="004855FD" w:rsidP="004855FD">
            <w:pPr>
              <w:ind w:firstLine="0"/>
            </w:pPr>
            <w:r>
              <w:t>S. Jones</w:t>
            </w:r>
          </w:p>
        </w:tc>
        <w:tc>
          <w:tcPr>
            <w:tcW w:w="2180" w:type="dxa"/>
            <w:shd w:val="clear" w:color="auto" w:fill="auto"/>
          </w:tcPr>
          <w:p w14:paraId="21D11123" w14:textId="524E7443" w:rsidR="004855FD" w:rsidRPr="004855FD" w:rsidRDefault="004855FD" w:rsidP="004855FD">
            <w:pPr>
              <w:ind w:firstLine="0"/>
            </w:pPr>
            <w:r>
              <w:t>Jordan</w:t>
            </w:r>
          </w:p>
        </w:tc>
      </w:tr>
      <w:tr w:rsidR="004855FD" w:rsidRPr="004855FD" w14:paraId="549B55B5" w14:textId="77777777" w:rsidTr="004855FD">
        <w:tc>
          <w:tcPr>
            <w:tcW w:w="2179" w:type="dxa"/>
            <w:shd w:val="clear" w:color="auto" w:fill="auto"/>
          </w:tcPr>
          <w:p w14:paraId="338B4631" w14:textId="26CF2135" w:rsidR="004855FD" w:rsidRPr="004855FD" w:rsidRDefault="004855FD" w:rsidP="004855FD">
            <w:pPr>
              <w:ind w:firstLine="0"/>
            </w:pPr>
            <w:r>
              <w:t>Kilmartin</w:t>
            </w:r>
          </w:p>
        </w:tc>
        <w:tc>
          <w:tcPr>
            <w:tcW w:w="2179" w:type="dxa"/>
            <w:shd w:val="clear" w:color="auto" w:fill="auto"/>
          </w:tcPr>
          <w:p w14:paraId="0110A723" w14:textId="7339B32F" w:rsidR="004855FD" w:rsidRPr="004855FD" w:rsidRDefault="004855FD" w:rsidP="004855FD">
            <w:pPr>
              <w:ind w:firstLine="0"/>
            </w:pPr>
            <w:r>
              <w:t>King</w:t>
            </w:r>
          </w:p>
        </w:tc>
        <w:tc>
          <w:tcPr>
            <w:tcW w:w="2180" w:type="dxa"/>
            <w:shd w:val="clear" w:color="auto" w:fill="auto"/>
          </w:tcPr>
          <w:p w14:paraId="76E89B50" w14:textId="079C167A" w:rsidR="004855FD" w:rsidRPr="004855FD" w:rsidRDefault="004855FD" w:rsidP="004855FD">
            <w:pPr>
              <w:ind w:firstLine="0"/>
            </w:pPr>
            <w:r>
              <w:t>Kirby</w:t>
            </w:r>
          </w:p>
        </w:tc>
      </w:tr>
      <w:tr w:rsidR="004855FD" w:rsidRPr="004855FD" w14:paraId="7BAB7E35" w14:textId="77777777" w:rsidTr="004855FD">
        <w:tc>
          <w:tcPr>
            <w:tcW w:w="2179" w:type="dxa"/>
            <w:shd w:val="clear" w:color="auto" w:fill="auto"/>
          </w:tcPr>
          <w:p w14:paraId="6633D9B1" w14:textId="0A16F84D" w:rsidR="004855FD" w:rsidRPr="004855FD" w:rsidRDefault="004855FD" w:rsidP="004855FD">
            <w:pPr>
              <w:ind w:firstLine="0"/>
            </w:pPr>
            <w:r>
              <w:t>Landing</w:t>
            </w:r>
          </w:p>
        </w:tc>
        <w:tc>
          <w:tcPr>
            <w:tcW w:w="2179" w:type="dxa"/>
            <w:shd w:val="clear" w:color="auto" w:fill="auto"/>
          </w:tcPr>
          <w:p w14:paraId="6E334C71" w14:textId="2E405B5E" w:rsidR="004855FD" w:rsidRPr="004855FD" w:rsidRDefault="004855FD" w:rsidP="004855FD">
            <w:pPr>
              <w:ind w:firstLine="0"/>
            </w:pPr>
            <w:r>
              <w:t>Lawson</w:t>
            </w:r>
          </w:p>
        </w:tc>
        <w:tc>
          <w:tcPr>
            <w:tcW w:w="2180" w:type="dxa"/>
            <w:shd w:val="clear" w:color="auto" w:fill="auto"/>
          </w:tcPr>
          <w:p w14:paraId="41086F88" w14:textId="75FE043B" w:rsidR="004855FD" w:rsidRPr="004855FD" w:rsidRDefault="004855FD" w:rsidP="004855FD">
            <w:pPr>
              <w:ind w:firstLine="0"/>
            </w:pPr>
            <w:r>
              <w:t>Leber</w:t>
            </w:r>
          </w:p>
        </w:tc>
      </w:tr>
      <w:tr w:rsidR="004855FD" w:rsidRPr="004855FD" w14:paraId="628DA009" w14:textId="77777777" w:rsidTr="004855FD">
        <w:tc>
          <w:tcPr>
            <w:tcW w:w="2179" w:type="dxa"/>
            <w:shd w:val="clear" w:color="auto" w:fill="auto"/>
          </w:tcPr>
          <w:p w14:paraId="7D15B43B" w14:textId="2CF53888" w:rsidR="004855FD" w:rsidRPr="004855FD" w:rsidRDefault="004855FD" w:rsidP="004855FD">
            <w:pPr>
              <w:ind w:firstLine="0"/>
            </w:pPr>
            <w:r>
              <w:t>Ligon</w:t>
            </w:r>
          </w:p>
        </w:tc>
        <w:tc>
          <w:tcPr>
            <w:tcW w:w="2179" w:type="dxa"/>
            <w:shd w:val="clear" w:color="auto" w:fill="auto"/>
          </w:tcPr>
          <w:p w14:paraId="44B03ABD" w14:textId="56867EDD" w:rsidR="004855FD" w:rsidRPr="004855FD" w:rsidRDefault="004855FD" w:rsidP="004855FD">
            <w:pPr>
              <w:ind w:firstLine="0"/>
            </w:pPr>
            <w:r>
              <w:t>Long</w:t>
            </w:r>
          </w:p>
        </w:tc>
        <w:tc>
          <w:tcPr>
            <w:tcW w:w="2180" w:type="dxa"/>
            <w:shd w:val="clear" w:color="auto" w:fill="auto"/>
          </w:tcPr>
          <w:p w14:paraId="37CA2F84" w14:textId="00BDCCBD" w:rsidR="004855FD" w:rsidRPr="004855FD" w:rsidRDefault="004855FD" w:rsidP="004855FD">
            <w:pPr>
              <w:ind w:firstLine="0"/>
            </w:pPr>
            <w:r>
              <w:t>Lowe</w:t>
            </w:r>
          </w:p>
        </w:tc>
      </w:tr>
      <w:tr w:rsidR="004855FD" w:rsidRPr="004855FD" w14:paraId="74998C37" w14:textId="77777777" w:rsidTr="004855FD">
        <w:tc>
          <w:tcPr>
            <w:tcW w:w="2179" w:type="dxa"/>
            <w:shd w:val="clear" w:color="auto" w:fill="auto"/>
          </w:tcPr>
          <w:p w14:paraId="6E41653D" w14:textId="0C642A15" w:rsidR="004855FD" w:rsidRPr="004855FD" w:rsidRDefault="004855FD" w:rsidP="004855FD">
            <w:pPr>
              <w:ind w:firstLine="0"/>
            </w:pPr>
            <w:r>
              <w:t>Magnuson</w:t>
            </w:r>
          </w:p>
        </w:tc>
        <w:tc>
          <w:tcPr>
            <w:tcW w:w="2179" w:type="dxa"/>
            <w:shd w:val="clear" w:color="auto" w:fill="auto"/>
          </w:tcPr>
          <w:p w14:paraId="5DD5CB8C" w14:textId="79AF1CAD" w:rsidR="004855FD" w:rsidRPr="004855FD" w:rsidRDefault="004855FD" w:rsidP="004855FD">
            <w:pPr>
              <w:ind w:firstLine="0"/>
            </w:pPr>
            <w:r>
              <w:t>May</w:t>
            </w:r>
          </w:p>
        </w:tc>
        <w:tc>
          <w:tcPr>
            <w:tcW w:w="2180" w:type="dxa"/>
            <w:shd w:val="clear" w:color="auto" w:fill="auto"/>
          </w:tcPr>
          <w:p w14:paraId="6DEE9365" w14:textId="4DEC1544" w:rsidR="004855FD" w:rsidRPr="004855FD" w:rsidRDefault="004855FD" w:rsidP="004855FD">
            <w:pPr>
              <w:ind w:firstLine="0"/>
            </w:pPr>
            <w:r>
              <w:t>McCabe</w:t>
            </w:r>
          </w:p>
        </w:tc>
      </w:tr>
      <w:tr w:rsidR="004855FD" w:rsidRPr="004855FD" w14:paraId="01A2248B" w14:textId="77777777" w:rsidTr="004855FD">
        <w:tc>
          <w:tcPr>
            <w:tcW w:w="2179" w:type="dxa"/>
            <w:shd w:val="clear" w:color="auto" w:fill="auto"/>
          </w:tcPr>
          <w:p w14:paraId="41A50401" w14:textId="74F8B009" w:rsidR="004855FD" w:rsidRPr="004855FD" w:rsidRDefault="004855FD" w:rsidP="004855FD">
            <w:pPr>
              <w:ind w:firstLine="0"/>
            </w:pPr>
            <w:r>
              <w:t>McCravy</w:t>
            </w:r>
          </w:p>
        </w:tc>
        <w:tc>
          <w:tcPr>
            <w:tcW w:w="2179" w:type="dxa"/>
            <w:shd w:val="clear" w:color="auto" w:fill="auto"/>
          </w:tcPr>
          <w:p w14:paraId="72977519" w14:textId="03863D6A" w:rsidR="004855FD" w:rsidRPr="004855FD" w:rsidRDefault="004855FD" w:rsidP="004855FD">
            <w:pPr>
              <w:ind w:firstLine="0"/>
            </w:pPr>
            <w:r>
              <w:t>McDaniel</w:t>
            </w:r>
          </w:p>
        </w:tc>
        <w:tc>
          <w:tcPr>
            <w:tcW w:w="2180" w:type="dxa"/>
            <w:shd w:val="clear" w:color="auto" w:fill="auto"/>
          </w:tcPr>
          <w:p w14:paraId="37743F03" w14:textId="4FEEAD99" w:rsidR="004855FD" w:rsidRPr="004855FD" w:rsidRDefault="004855FD" w:rsidP="004855FD">
            <w:pPr>
              <w:ind w:firstLine="0"/>
            </w:pPr>
            <w:r>
              <w:t>McGinnis</w:t>
            </w:r>
          </w:p>
        </w:tc>
      </w:tr>
      <w:tr w:rsidR="004855FD" w:rsidRPr="004855FD" w14:paraId="0DFE1E22" w14:textId="77777777" w:rsidTr="004855FD">
        <w:tc>
          <w:tcPr>
            <w:tcW w:w="2179" w:type="dxa"/>
            <w:shd w:val="clear" w:color="auto" w:fill="auto"/>
          </w:tcPr>
          <w:p w14:paraId="4460A2CA" w14:textId="1286B93A" w:rsidR="004855FD" w:rsidRPr="004855FD" w:rsidRDefault="004855FD" w:rsidP="004855FD">
            <w:pPr>
              <w:ind w:firstLine="0"/>
            </w:pPr>
            <w:r>
              <w:t>Mitchell</w:t>
            </w:r>
          </w:p>
        </w:tc>
        <w:tc>
          <w:tcPr>
            <w:tcW w:w="2179" w:type="dxa"/>
            <w:shd w:val="clear" w:color="auto" w:fill="auto"/>
          </w:tcPr>
          <w:p w14:paraId="4A52055C" w14:textId="557C9619" w:rsidR="004855FD" w:rsidRPr="004855FD" w:rsidRDefault="004855FD" w:rsidP="004855FD">
            <w:pPr>
              <w:ind w:firstLine="0"/>
            </w:pPr>
            <w:r>
              <w:t>J. Moore</w:t>
            </w:r>
          </w:p>
        </w:tc>
        <w:tc>
          <w:tcPr>
            <w:tcW w:w="2180" w:type="dxa"/>
            <w:shd w:val="clear" w:color="auto" w:fill="auto"/>
          </w:tcPr>
          <w:p w14:paraId="47A487E4" w14:textId="2797277B" w:rsidR="004855FD" w:rsidRPr="004855FD" w:rsidRDefault="004855FD" w:rsidP="004855FD">
            <w:pPr>
              <w:ind w:firstLine="0"/>
            </w:pPr>
            <w:r>
              <w:t>T. Moore</w:t>
            </w:r>
          </w:p>
        </w:tc>
      </w:tr>
      <w:tr w:rsidR="004855FD" w:rsidRPr="004855FD" w14:paraId="172F4486" w14:textId="77777777" w:rsidTr="004855FD">
        <w:tc>
          <w:tcPr>
            <w:tcW w:w="2179" w:type="dxa"/>
            <w:shd w:val="clear" w:color="auto" w:fill="auto"/>
          </w:tcPr>
          <w:p w14:paraId="68D6ABD5" w14:textId="6CD270D3" w:rsidR="004855FD" w:rsidRPr="004855FD" w:rsidRDefault="004855FD" w:rsidP="004855FD">
            <w:pPr>
              <w:ind w:firstLine="0"/>
            </w:pPr>
            <w:r>
              <w:t>A. M. Morgan</w:t>
            </w:r>
          </w:p>
        </w:tc>
        <w:tc>
          <w:tcPr>
            <w:tcW w:w="2179" w:type="dxa"/>
            <w:shd w:val="clear" w:color="auto" w:fill="auto"/>
          </w:tcPr>
          <w:p w14:paraId="0E8AEE09" w14:textId="603F3201" w:rsidR="004855FD" w:rsidRPr="004855FD" w:rsidRDefault="004855FD" w:rsidP="004855FD">
            <w:pPr>
              <w:ind w:firstLine="0"/>
            </w:pPr>
            <w:r>
              <w:t>T. A. Morgan</w:t>
            </w:r>
          </w:p>
        </w:tc>
        <w:tc>
          <w:tcPr>
            <w:tcW w:w="2180" w:type="dxa"/>
            <w:shd w:val="clear" w:color="auto" w:fill="auto"/>
          </w:tcPr>
          <w:p w14:paraId="02DA9914" w14:textId="736E4B2B" w:rsidR="004855FD" w:rsidRPr="004855FD" w:rsidRDefault="004855FD" w:rsidP="004855FD">
            <w:pPr>
              <w:ind w:firstLine="0"/>
            </w:pPr>
            <w:r>
              <w:t>Moss</w:t>
            </w:r>
          </w:p>
        </w:tc>
      </w:tr>
      <w:tr w:rsidR="004855FD" w:rsidRPr="004855FD" w14:paraId="5BF82261" w14:textId="77777777" w:rsidTr="004855FD">
        <w:tc>
          <w:tcPr>
            <w:tcW w:w="2179" w:type="dxa"/>
            <w:shd w:val="clear" w:color="auto" w:fill="auto"/>
          </w:tcPr>
          <w:p w14:paraId="0B647B43" w14:textId="6946A5A8" w:rsidR="004855FD" w:rsidRPr="004855FD" w:rsidRDefault="004855FD" w:rsidP="004855FD">
            <w:pPr>
              <w:ind w:firstLine="0"/>
            </w:pPr>
            <w:r>
              <w:t>Murphy</w:t>
            </w:r>
          </w:p>
        </w:tc>
        <w:tc>
          <w:tcPr>
            <w:tcW w:w="2179" w:type="dxa"/>
            <w:shd w:val="clear" w:color="auto" w:fill="auto"/>
          </w:tcPr>
          <w:p w14:paraId="28D974C2" w14:textId="564E13BE" w:rsidR="004855FD" w:rsidRPr="004855FD" w:rsidRDefault="004855FD" w:rsidP="004855FD">
            <w:pPr>
              <w:ind w:firstLine="0"/>
            </w:pPr>
            <w:r>
              <w:t>Neese</w:t>
            </w:r>
          </w:p>
        </w:tc>
        <w:tc>
          <w:tcPr>
            <w:tcW w:w="2180" w:type="dxa"/>
            <w:shd w:val="clear" w:color="auto" w:fill="auto"/>
          </w:tcPr>
          <w:p w14:paraId="396111E4" w14:textId="0C584794" w:rsidR="004855FD" w:rsidRPr="004855FD" w:rsidRDefault="004855FD" w:rsidP="004855FD">
            <w:pPr>
              <w:ind w:firstLine="0"/>
            </w:pPr>
            <w:r>
              <w:t>B. Newton</w:t>
            </w:r>
          </w:p>
        </w:tc>
      </w:tr>
      <w:tr w:rsidR="004855FD" w:rsidRPr="004855FD" w14:paraId="5CA50907" w14:textId="77777777" w:rsidTr="004855FD">
        <w:tc>
          <w:tcPr>
            <w:tcW w:w="2179" w:type="dxa"/>
            <w:shd w:val="clear" w:color="auto" w:fill="auto"/>
          </w:tcPr>
          <w:p w14:paraId="594BD92D" w14:textId="31BEAD4B" w:rsidR="004855FD" w:rsidRPr="004855FD" w:rsidRDefault="004855FD" w:rsidP="004855FD">
            <w:pPr>
              <w:ind w:firstLine="0"/>
            </w:pPr>
            <w:r>
              <w:t>W. Newton</w:t>
            </w:r>
          </w:p>
        </w:tc>
        <w:tc>
          <w:tcPr>
            <w:tcW w:w="2179" w:type="dxa"/>
            <w:shd w:val="clear" w:color="auto" w:fill="auto"/>
          </w:tcPr>
          <w:p w14:paraId="4DD76971" w14:textId="7B0AD662" w:rsidR="004855FD" w:rsidRPr="004855FD" w:rsidRDefault="004855FD" w:rsidP="004855FD">
            <w:pPr>
              <w:ind w:firstLine="0"/>
            </w:pPr>
            <w:r>
              <w:t>Nutt</w:t>
            </w:r>
          </w:p>
        </w:tc>
        <w:tc>
          <w:tcPr>
            <w:tcW w:w="2180" w:type="dxa"/>
            <w:shd w:val="clear" w:color="auto" w:fill="auto"/>
          </w:tcPr>
          <w:p w14:paraId="5BF4E293" w14:textId="69CF5A05" w:rsidR="004855FD" w:rsidRPr="004855FD" w:rsidRDefault="004855FD" w:rsidP="004855FD">
            <w:pPr>
              <w:ind w:firstLine="0"/>
            </w:pPr>
            <w:r>
              <w:t>Oremus</w:t>
            </w:r>
          </w:p>
        </w:tc>
      </w:tr>
      <w:tr w:rsidR="004855FD" w:rsidRPr="004855FD" w14:paraId="3E762A36" w14:textId="77777777" w:rsidTr="004855FD">
        <w:tc>
          <w:tcPr>
            <w:tcW w:w="2179" w:type="dxa"/>
            <w:shd w:val="clear" w:color="auto" w:fill="auto"/>
          </w:tcPr>
          <w:p w14:paraId="42583366" w14:textId="52BD6BB9" w:rsidR="004855FD" w:rsidRPr="004855FD" w:rsidRDefault="004855FD" w:rsidP="004855FD">
            <w:pPr>
              <w:ind w:firstLine="0"/>
            </w:pPr>
            <w:r>
              <w:t>Ott</w:t>
            </w:r>
          </w:p>
        </w:tc>
        <w:tc>
          <w:tcPr>
            <w:tcW w:w="2179" w:type="dxa"/>
            <w:shd w:val="clear" w:color="auto" w:fill="auto"/>
          </w:tcPr>
          <w:p w14:paraId="4CB8B26F" w14:textId="47DA865A" w:rsidR="004855FD" w:rsidRPr="004855FD" w:rsidRDefault="004855FD" w:rsidP="004855FD">
            <w:pPr>
              <w:ind w:firstLine="0"/>
            </w:pPr>
            <w:r>
              <w:t>Pace</w:t>
            </w:r>
          </w:p>
        </w:tc>
        <w:tc>
          <w:tcPr>
            <w:tcW w:w="2180" w:type="dxa"/>
            <w:shd w:val="clear" w:color="auto" w:fill="auto"/>
          </w:tcPr>
          <w:p w14:paraId="64A2391E" w14:textId="256104FC" w:rsidR="004855FD" w:rsidRPr="004855FD" w:rsidRDefault="004855FD" w:rsidP="004855FD">
            <w:pPr>
              <w:ind w:firstLine="0"/>
            </w:pPr>
            <w:r>
              <w:t>Pedalino</w:t>
            </w:r>
          </w:p>
        </w:tc>
      </w:tr>
      <w:tr w:rsidR="004855FD" w:rsidRPr="004855FD" w14:paraId="431C4138" w14:textId="77777777" w:rsidTr="004855FD">
        <w:tc>
          <w:tcPr>
            <w:tcW w:w="2179" w:type="dxa"/>
            <w:shd w:val="clear" w:color="auto" w:fill="auto"/>
          </w:tcPr>
          <w:p w14:paraId="563E2C30" w14:textId="16090CAB" w:rsidR="004855FD" w:rsidRPr="004855FD" w:rsidRDefault="004855FD" w:rsidP="004855FD">
            <w:pPr>
              <w:ind w:firstLine="0"/>
            </w:pPr>
            <w:r>
              <w:t>Pope</w:t>
            </w:r>
          </w:p>
        </w:tc>
        <w:tc>
          <w:tcPr>
            <w:tcW w:w="2179" w:type="dxa"/>
            <w:shd w:val="clear" w:color="auto" w:fill="auto"/>
          </w:tcPr>
          <w:p w14:paraId="2A320DB9" w14:textId="7437BCC8" w:rsidR="004855FD" w:rsidRPr="004855FD" w:rsidRDefault="004855FD" w:rsidP="004855FD">
            <w:pPr>
              <w:ind w:firstLine="0"/>
            </w:pPr>
            <w:r>
              <w:t>Rivers</w:t>
            </w:r>
          </w:p>
        </w:tc>
        <w:tc>
          <w:tcPr>
            <w:tcW w:w="2180" w:type="dxa"/>
            <w:shd w:val="clear" w:color="auto" w:fill="auto"/>
          </w:tcPr>
          <w:p w14:paraId="5D453557" w14:textId="19523B7F" w:rsidR="004855FD" w:rsidRPr="004855FD" w:rsidRDefault="004855FD" w:rsidP="004855FD">
            <w:pPr>
              <w:ind w:firstLine="0"/>
            </w:pPr>
            <w:r>
              <w:t>Robbins</w:t>
            </w:r>
          </w:p>
        </w:tc>
      </w:tr>
      <w:tr w:rsidR="004855FD" w:rsidRPr="004855FD" w14:paraId="257AFB77" w14:textId="77777777" w:rsidTr="004855FD">
        <w:tc>
          <w:tcPr>
            <w:tcW w:w="2179" w:type="dxa"/>
            <w:shd w:val="clear" w:color="auto" w:fill="auto"/>
          </w:tcPr>
          <w:p w14:paraId="2DFEC96D" w14:textId="02C12DEA" w:rsidR="004855FD" w:rsidRPr="004855FD" w:rsidRDefault="004855FD" w:rsidP="004855FD">
            <w:pPr>
              <w:ind w:firstLine="0"/>
            </w:pPr>
            <w:r>
              <w:t>Rose</w:t>
            </w:r>
          </w:p>
        </w:tc>
        <w:tc>
          <w:tcPr>
            <w:tcW w:w="2179" w:type="dxa"/>
            <w:shd w:val="clear" w:color="auto" w:fill="auto"/>
          </w:tcPr>
          <w:p w14:paraId="22822A66" w14:textId="480B1504" w:rsidR="004855FD" w:rsidRPr="004855FD" w:rsidRDefault="004855FD" w:rsidP="004855FD">
            <w:pPr>
              <w:ind w:firstLine="0"/>
            </w:pPr>
            <w:r>
              <w:t>Rutherford</w:t>
            </w:r>
          </w:p>
        </w:tc>
        <w:tc>
          <w:tcPr>
            <w:tcW w:w="2180" w:type="dxa"/>
            <w:shd w:val="clear" w:color="auto" w:fill="auto"/>
          </w:tcPr>
          <w:p w14:paraId="76A14FB0" w14:textId="6C321E55" w:rsidR="004855FD" w:rsidRPr="004855FD" w:rsidRDefault="004855FD" w:rsidP="004855FD">
            <w:pPr>
              <w:ind w:firstLine="0"/>
            </w:pPr>
            <w:r>
              <w:t>Sandifer</w:t>
            </w:r>
          </w:p>
        </w:tc>
      </w:tr>
      <w:tr w:rsidR="004855FD" w:rsidRPr="004855FD" w14:paraId="69CAA281" w14:textId="77777777" w:rsidTr="004855FD">
        <w:tc>
          <w:tcPr>
            <w:tcW w:w="2179" w:type="dxa"/>
            <w:shd w:val="clear" w:color="auto" w:fill="auto"/>
          </w:tcPr>
          <w:p w14:paraId="7A0DC6B0" w14:textId="59C29897" w:rsidR="004855FD" w:rsidRPr="004855FD" w:rsidRDefault="004855FD" w:rsidP="004855FD">
            <w:pPr>
              <w:ind w:firstLine="0"/>
            </w:pPr>
            <w:r>
              <w:t>Schuessler</w:t>
            </w:r>
          </w:p>
        </w:tc>
        <w:tc>
          <w:tcPr>
            <w:tcW w:w="2179" w:type="dxa"/>
            <w:shd w:val="clear" w:color="auto" w:fill="auto"/>
          </w:tcPr>
          <w:p w14:paraId="7D8C528F" w14:textId="1964C07C" w:rsidR="004855FD" w:rsidRPr="004855FD" w:rsidRDefault="004855FD" w:rsidP="004855FD">
            <w:pPr>
              <w:ind w:firstLine="0"/>
            </w:pPr>
            <w:r>
              <w:t>Sessions</w:t>
            </w:r>
          </w:p>
        </w:tc>
        <w:tc>
          <w:tcPr>
            <w:tcW w:w="2180" w:type="dxa"/>
            <w:shd w:val="clear" w:color="auto" w:fill="auto"/>
          </w:tcPr>
          <w:p w14:paraId="0B482546" w14:textId="4939108A" w:rsidR="004855FD" w:rsidRPr="004855FD" w:rsidRDefault="004855FD" w:rsidP="004855FD">
            <w:pPr>
              <w:ind w:firstLine="0"/>
            </w:pPr>
            <w:r>
              <w:t>G. M. Smith</w:t>
            </w:r>
          </w:p>
        </w:tc>
      </w:tr>
      <w:tr w:rsidR="004855FD" w:rsidRPr="004855FD" w14:paraId="2BED900F" w14:textId="77777777" w:rsidTr="004855FD">
        <w:tc>
          <w:tcPr>
            <w:tcW w:w="2179" w:type="dxa"/>
            <w:shd w:val="clear" w:color="auto" w:fill="auto"/>
          </w:tcPr>
          <w:p w14:paraId="1DC911EC" w14:textId="2D3C6084" w:rsidR="004855FD" w:rsidRPr="004855FD" w:rsidRDefault="004855FD" w:rsidP="004855FD">
            <w:pPr>
              <w:ind w:firstLine="0"/>
            </w:pPr>
            <w:r>
              <w:t>M. M. Smith</w:t>
            </w:r>
          </w:p>
        </w:tc>
        <w:tc>
          <w:tcPr>
            <w:tcW w:w="2179" w:type="dxa"/>
            <w:shd w:val="clear" w:color="auto" w:fill="auto"/>
          </w:tcPr>
          <w:p w14:paraId="45C14328" w14:textId="004F6E64" w:rsidR="004855FD" w:rsidRPr="004855FD" w:rsidRDefault="004855FD" w:rsidP="004855FD">
            <w:pPr>
              <w:ind w:firstLine="0"/>
            </w:pPr>
            <w:r>
              <w:t>Stavrinakis</w:t>
            </w:r>
          </w:p>
        </w:tc>
        <w:tc>
          <w:tcPr>
            <w:tcW w:w="2180" w:type="dxa"/>
            <w:shd w:val="clear" w:color="auto" w:fill="auto"/>
          </w:tcPr>
          <w:p w14:paraId="223A26C1" w14:textId="024A9BEB" w:rsidR="004855FD" w:rsidRPr="004855FD" w:rsidRDefault="004855FD" w:rsidP="004855FD">
            <w:pPr>
              <w:ind w:firstLine="0"/>
            </w:pPr>
            <w:r>
              <w:t>Taylor</w:t>
            </w:r>
          </w:p>
        </w:tc>
      </w:tr>
      <w:tr w:rsidR="004855FD" w:rsidRPr="004855FD" w14:paraId="13A585B7" w14:textId="77777777" w:rsidTr="004855FD">
        <w:tc>
          <w:tcPr>
            <w:tcW w:w="2179" w:type="dxa"/>
            <w:shd w:val="clear" w:color="auto" w:fill="auto"/>
          </w:tcPr>
          <w:p w14:paraId="53BC5009" w14:textId="034C3296" w:rsidR="004855FD" w:rsidRPr="004855FD" w:rsidRDefault="004855FD" w:rsidP="004855FD">
            <w:pPr>
              <w:ind w:firstLine="0"/>
            </w:pPr>
            <w:r>
              <w:t>Thayer</w:t>
            </w:r>
          </w:p>
        </w:tc>
        <w:tc>
          <w:tcPr>
            <w:tcW w:w="2179" w:type="dxa"/>
            <w:shd w:val="clear" w:color="auto" w:fill="auto"/>
          </w:tcPr>
          <w:p w14:paraId="7A575922" w14:textId="1D3D466D" w:rsidR="004855FD" w:rsidRPr="004855FD" w:rsidRDefault="004855FD" w:rsidP="004855FD">
            <w:pPr>
              <w:ind w:firstLine="0"/>
            </w:pPr>
            <w:r>
              <w:t>Thigpen</w:t>
            </w:r>
          </w:p>
        </w:tc>
        <w:tc>
          <w:tcPr>
            <w:tcW w:w="2180" w:type="dxa"/>
            <w:shd w:val="clear" w:color="auto" w:fill="auto"/>
          </w:tcPr>
          <w:p w14:paraId="040374D3" w14:textId="52C3820D" w:rsidR="004855FD" w:rsidRPr="004855FD" w:rsidRDefault="004855FD" w:rsidP="004855FD">
            <w:pPr>
              <w:ind w:firstLine="0"/>
            </w:pPr>
            <w:r>
              <w:t>Trantham</w:t>
            </w:r>
          </w:p>
        </w:tc>
      </w:tr>
      <w:tr w:rsidR="004855FD" w:rsidRPr="004855FD" w14:paraId="0C400365" w14:textId="77777777" w:rsidTr="004855FD">
        <w:tc>
          <w:tcPr>
            <w:tcW w:w="2179" w:type="dxa"/>
            <w:shd w:val="clear" w:color="auto" w:fill="auto"/>
          </w:tcPr>
          <w:p w14:paraId="500786C2" w14:textId="316102A1" w:rsidR="004855FD" w:rsidRPr="004855FD" w:rsidRDefault="004855FD" w:rsidP="004855FD">
            <w:pPr>
              <w:ind w:firstLine="0"/>
            </w:pPr>
            <w:r>
              <w:t>Vaughan</w:t>
            </w:r>
          </w:p>
        </w:tc>
        <w:tc>
          <w:tcPr>
            <w:tcW w:w="2179" w:type="dxa"/>
            <w:shd w:val="clear" w:color="auto" w:fill="auto"/>
          </w:tcPr>
          <w:p w14:paraId="4BC9B30B" w14:textId="71AEAACF" w:rsidR="004855FD" w:rsidRPr="004855FD" w:rsidRDefault="004855FD" w:rsidP="004855FD">
            <w:pPr>
              <w:ind w:firstLine="0"/>
            </w:pPr>
            <w:r>
              <w:t>Weeks</w:t>
            </w:r>
          </w:p>
        </w:tc>
        <w:tc>
          <w:tcPr>
            <w:tcW w:w="2180" w:type="dxa"/>
            <w:shd w:val="clear" w:color="auto" w:fill="auto"/>
          </w:tcPr>
          <w:p w14:paraId="13E67C6C" w14:textId="54DBBC9C" w:rsidR="004855FD" w:rsidRPr="004855FD" w:rsidRDefault="004855FD" w:rsidP="004855FD">
            <w:pPr>
              <w:ind w:firstLine="0"/>
            </w:pPr>
            <w:r>
              <w:t>West</w:t>
            </w:r>
          </w:p>
        </w:tc>
      </w:tr>
      <w:tr w:rsidR="004855FD" w:rsidRPr="004855FD" w14:paraId="40B99D20" w14:textId="77777777" w:rsidTr="004855FD">
        <w:tc>
          <w:tcPr>
            <w:tcW w:w="2179" w:type="dxa"/>
            <w:shd w:val="clear" w:color="auto" w:fill="auto"/>
          </w:tcPr>
          <w:p w14:paraId="0ECEEA19" w14:textId="0CDF9ECB" w:rsidR="004855FD" w:rsidRPr="004855FD" w:rsidRDefault="004855FD" w:rsidP="004855FD">
            <w:pPr>
              <w:ind w:firstLine="0"/>
            </w:pPr>
            <w:r>
              <w:t>Wetmore</w:t>
            </w:r>
          </w:p>
        </w:tc>
        <w:tc>
          <w:tcPr>
            <w:tcW w:w="2179" w:type="dxa"/>
            <w:shd w:val="clear" w:color="auto" w:fill="auto"/>
          </w:tcPr>
          <w:p w14:paraId="32F78199" w14:textId="79DB775B" w:rsidR="004855FD" w:rsidRPr="004855FD" w:rsidRDefault="004855FD" w:rsidP="004855FD">
            <w:pPr>
              <w:ind w:firstLine="0"/>
            </w:pPr>
            <w:r>
              <w:t>Wheeler</w:t>
            </w:r>
          </w:p>
        </w:tc>
        <w:tc>
          <w:tcPr>
            <w:tcW w:w="2180" w:type="dxa"/>
            <w:shd w:val="clear" w:color="auto" w:fill="auto"/>
          </w:tcPr>
          <w:p w14:paraId="5C338D1E" w14:textId="737EE54D" w:rsidR="004855FD" w:rsidRPr="004855FD" w:rsidRDefault="004855FD" w:rsidP="004855FD">
            <w:pPr>
              <w:ind w:firstLine="0"/>
            </w:pPr>
            <w:r>
              <w:t>White</w:t>
            </w:r>
          </w:p>
        </w:tc>
      </w:tr>
      <w:tr w:rsidR="004855FD" w:rsidRPr="004855FD" w14:paraId="5F173516" w14:textId="77777777" w:rsidTr="004855FD">
        <w:tc>
          <w:tcPr>
            <w:tcW w:w="2179" w:type="dxa"/>
            <w:shd w:val="clear" w:color="auto" w:fill="auto"/>
          </w:tcPr>
          <w:p w14:paraId="2BCDBDAD" w14:textId="662FB5EE" w:rsidR="004855FD" w:rsidRPr="004855FD" w:rsidRDefault="004855FD" w:rsidP="004855FD">
            <w:pPr>
              <w:keepNext/>
              <w:ind w:firstLine="0"/>
            </w:pPr>
            <w:r>
              <w:t>Whitmire</w:t>
            </w:r>
          </w:p>
        </w:tc>
        <w:tc>
          <w:tcPr>
            <w:tcW w:w="2179" w:type="dxa"/>
            <w:shd w:val="clear" w:color="auto" w:fill="auto"/>
          </w:tcPr>
          <w:p w14:paraId="0EF262A7" w14:textId="4F634826" w:rsidR="004855FD" w:rsidRPr="004855FD" w:rsidRDefault="004855FD" w:rsidP="004855FD">
            <w:pPr>
              <w:keepNext/>
              <w:ind w:firstLine="0"/>
            </w:pPr>
            <w:r>
              <w:t>Williams</w:t>
            </w:r>
          </w:p>
        </w:tc>
        <w:tc>
          <w:tcPr>
            <w:tcW w:w="2180" w:type="dxa"/>
            <w:shd w:val="clear" w:color="auto" w:fill="auto"/>
          </w:tcPr>
          <w:p w14:paraId="03BF5B1E" w14:textId="2ED3A7BB" w:rsidR="004855FD" w:rsidRPr="004855FD" w:rsidRDefault="004855FD" w:rsidP="004855FD">
            <w:pPr>
              <w:keepNext/>
              <w:ind w:firstLine="0"/>
            </w:pPr>
            <w:r>
              <w:t>Willis</w:t>
            </w:r>
          </w:p>
        </w:tc>
      </w:tr>
      <w:tr w:rsidR="004855FD" w:rsidRPr="004855FD" w14:paraId="3A94558F" w14:textId="77777777" w:rsidTr="004855FD">
        <w:tc>
          <w:tcPr>
            <w:tcW w:w="2179" w:type="dxa"/>
            <w:shd w:val="clear" w:color="auto" w:fill="auto"/>
          </w:tcPr>
          <w:p w14:paraId="185C66C2" w14:textId="08D6872E" w:rsidR="004855FD" w:rsidRPr="004855FD" w:rsidRDefault="004855FD" w:rsidP="004855FD">
            <w:pPr>
              <w:keepNext/>
              <w:ind w:firstLine="0"/>
            </w:pPr>
            <w:r>
              <w:t>Wooten</w:t>
            </w:r>
          </w:p>
        </w:tc>
        <w:tc>
          <w:tcPr>
            <w:tcW w:w="2179" w:type="dxa"/>
            <w:shd w:val="clear" w:color="auto" w:fill="auto"/>
          </w:tcPr>
          <w:p w14:paraId="2BDEEB2E" w14:textId="290CA5D0" w:rsidR="004855FD" w:rsidRPr="004855FD" w:rsidRDefault="004855FD" w:rsidP="004855FD">
            <w:pPr>
              <w:keepNext/>
              <w:ind w:firstLine="0"/>
            </w:pPr>
            <w:r>
              <w:t>Yow</w:t>
            </w:r>
          </w:p>
        </w:tc>
        <w:tc>
          <w:tcPr>
            <w:tcW w:w="2180" w:type="dxa"/>
            <w:shd w:val="clear" w:color="auto" w:fill="auto"/>
          </w:tcPr>
          <w:p w14:paraId="21F12139" w14:textId="77777777" w:rsidR="004855FD" w:rsidRPr="004855FD" w:rsidRDefault="004855FD" w:rsidP="004855FD">
            <w:pPr>
              <w:keepNext/>
              <w:ind w:firstLine="0"/>
            </w:pPr>
          </w:p>
        </w:tc>
      </w:tr>
    </w:tbl>
    <w:p w14:paraId="29AB97BC" w14:textId="77777777" w:rsidR="004855FD" w:rsidRDefault="004855FD" w:rsidP="004855FD"/>
    <w:p w14:paraId="1303EF32" w14:textId="36E8E2A3" w:rsidR="004855FD" w:rsidRDefault="004855FD" w:rsidP="004855FD">
      <w:pPr>
        <w:jc w:val="center"/>
        <w:rPr>
          <w:b/>
        </w:rPr>
      </w:pPr>
      <w:r w:rsidRPr="004855FD">
        <w:rPr>
          <w:b/>
        </w:rPr>
        <w:t>Total--110</w:t>
      </w:r>
    </w:p>
    <w:p w14:paraId="26816E2B" w14:textId="77777777" w:rsidR="004855FD" w:rsidRDefault="004855FD" w:rsidP="004855FD">
      <w:pPr>
        <w:jc w:val="center"/>
        <w:rPr>
          <w:b/>
        </w:rPr>
      </w:pPr>
    </w:p>
    <w:p w14:paraId="423DF4BD" w14:textId="77777777" w:rsidR="004855FD" w:rsidRDefault="004855FD" w:rsidP="004855FD">
      <w:pPr>
        <w:ind w:firstLine="0"/>
      </w:pPr>
      <w:r w:rsidRPr="004855FD">
        <w:t xml:space="preserve"> </w:t>
      </w:r>
      <w:r>
        <w:t>Those who voted in the negative are:</w:t>
      </w:r>
    </w:p>
    <w:p w14:paraId="626E0446" w14:textId="77777777" w:rsidR="004855FD" w:rsidRDefault="004855FD" w:rsidP="004855FD"/>
    <w:p w14:paraId="46365E7E" w14:textId="77777777" w:rsidR="004855FD" w:rsidRDefault="004855FD" w:rsidP="004855FD">
      <w:pPr>
        <w:jc w:val="center"/>
        <w:rPr>
          <w:b/>
        </w:rPr>
      </w:pPr>
      <w:r w:rsidRPr="004855FD">
        <w:rPr>
          <w:b/>
        </w:rPr>
        <w:t>Total--0</w:t>
      </w:r>
    </w:p>
    <w:p w14:paraId="2E5672F5" w14:textId="2ED3DFD1" w:rsidR="004855FD" w:rsidRDefault="004855FD" w:rsidP="004855FD">
      <w:pPr>
        <w:jc w:val="center"/>
        <w:rPr>
          <w:b/>
        </w:rPr>
      </w:pPr>
    </w:p>
    <w:p w14:paraId="4986F121" w14:textId="77777777" w:rsidR="004855FD" w:rsidRDefault="004855FD" w:rsidP="004855FD">
      <w:r>
        <w:t xml:space="preserve">Section 94 was adopted. </w:t>
      </w:r>
    </w:p>
    <w:p w14:paraId="21B1CCA4" w14:textId="77777777" w:rsidR="004855FD" w:rsidRDefault="004855FD" w:rsidP="004855FD"/>
    <w:p w14:paraId="6E024E9D" w14:textId="698EE0AF" w:rsidR="004855FD" w:rsidRDefault="004855FD" w:rsidP="004855FD">
      <w:pPr>
        <w:keepNext/>
        <w:jc w:val="center"/>
        <w:rPr>
          <w:b/>
        </w:rPr>
      </w:pPr>
      <w:r w:rsidRPr="004855FD">
        <w:rPr>
          <w:b/>
        </w:rPr>
        <w:t>SECTION 96</w:t>
      </w:r>
    </w:p>
    <w:p w14:paraId="7B4D7BAC" w14:textId="77777777" w:rsidR="004855FD" w:rsidRDefault="004855FD" w:rsidP="004855FD">
      <w:r>
        <w:t xml:space="preserve">The yeas and nays were taken resulting as follows: </w:t>
      </w:r>
    </w:p>
    <w:p w14:paraId="4283319C" w14:textId="0159FD4B" w:rsidR="004855FD" w:rsidRDefault="004855FD" w:rsidP="004855FD">
      <w:pPr>
        <w:jc w:val="center"/>
      </w:pPr>
      <w:r>
        <w:t xml:space="preserve"> </w:t>
      </w:r>
      <w:bookmarkStart w:id="177" w:name="vote_start370"/>
      <w:bookmarkEnd w:id="177"/>
      <w:r>
        <w:t>Yeas 111; Nays 0</w:t>
      </w:r>
    </w:p>
    <w:p w14:paraId="42CBC14E" w14:textId="77777777" w:rsidR="004855FD" w:rsidRDefault="004855FD" w:rsidP="004855FD">
      <w:pPr>
        <w:jc w:val="center"/>
      </w:pPr>
    </w:p>
    <w:p w14:paraId="5BD29FC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D5F7112" w14:textId="77777777" w:rsidTr="004855FD">
        <w:tc>
          <w:tcPr>
            <w:tcW w:w="2179" w:type="dxa"/>
            <w:shd w:val="clear" w:color="auto" w:fill="auto"/>
          </w:tcPr>
          <w:p w14:paraId="17AE2AF6" w14:textId="02AE6768" w:rsidR="004855FD" w:rsidRPr="004855FD" w:rsidRDefault="004855FD" w:rsidP="004855FD">
            <w:pPr>
              <w:keepNext/>
              <w:ind w:firstLine="0"/>
            </w:pPr>
            <w:r>
              <w:t>Alexander</w:t>
            </w:r>
          </w:p>
        </w:tc>
        <w:tc>
          <w:tcPr>
            <w:tcW w:w="2179" w:type="dxa"/>
            <w:shd w:val="clear" w:color="auto" w:fill="auto"/>
          </w:tcPr>
          <w:p w14:paraId="0FB2CB94" w14:textId="77C1A618" w:rsidR="004855FD" w:rsidRPr="004855FD" w:rsidRDefault="004855FD" w:rsidP="004855FD">
            <w:pPr>
              <w:keepNext/>
              <w:ind w:firstLine="0"/>
            </w:pPr>
            <w:r>
              <w:t>Anderson</w:t>
            </w:r>
          </w:p>
        </w:tc>
        <w:tc>
          <w:tcPr>
            <w:tcW w:w="2180" w:type="dxa"/>
            <w:shd w:val="clear" w:color="auto" w:fill="auto"/>
          </w:tcPr>
          <w:p w14:paraId="5938A6AF" w14:textId="5B0DD218" w:rsidR="004855FD" w:rsidRPr="004855FD" w:rsidRDefault="004855FD" w:rsidP="004855FD">
            <w:pPr>
              <w:keepNext/>
              <w:ind w:firstLine="0"/>
            </w:pPr>
            <w:r>
              <w:t>Bailey</w:t>
            </w:r>
          </w:p>
        </w:tc>
      </w:tr>
      <w:tr w:rsidR="004855FD" w:rsidRPr="004855FD" w14:paraId="753AC5B5" w14:textId="77777777" w:rsidTr="004855FD">
        <w:tc>
          <w:tcPr>
            <w:tcW w:w="2179" w:type="dxa"/>
            <w:shd w:val="clear" w:color="auto" w:fill="auto"/>
          </w:tcPr>
          <w:p w14:paraId="0181B628" w14:textId="3C41B85D" w:rsidR="004855FD" w:rsidRPr="004855FD" w:rsidRDefault="004855FD" w:rsidP="004855FD">
            <w:pPr>
              <w:ind w:firstLine="0"/>
            </w:pPr>
            <w:r>
              <w:t>Ballentine</w:t>
            </w:r>
          </w:p>
        </w:tc>
        <w:tc>
          <w:tcPr>
            <w:tcW w:w="2179" w:type="dxa"/>
            <w:shd w:val="clear" w:color="auto" w:fill="auto"/>
          </w:tcPr>
          <w:p w14:paraId="6835BE52" w14:textId="404A92DD" w:rsidR="004855FD" w:rsidRPr="004855FD" w:rsidRDefault="004855FD" w:rsidP="004855FD">
            <w:pPr>
              <w:ind w:firstLine="0"/>
            </w:pPr>
            <w:r>
              <w:t>Bamberg</w:t>
            </w:r>
          </w:p>
        </w:tc>
        <w:tc>
          <w:tcPr>
            <w:tcW w:w="2180" w:type="dxa"/>
            <w:shd w:val="clear" w:color="auto" w:fill="auto"/>
          </w:tcPr>
          <w:p w14:paraId="70D34CEB" w14:textId="07F10247" w:rsidR="004855FD" w:rsidRPr="004855FD" w:rsidRDefault="004855FD" w:rsidP="004855FD">
            <w:pPr>
              <w:ind w:firstLine="0"/>
            </w:pPr>
            <w:r>
              <w:t>Bannister</w:t>
            </w:r>
          </w:p>
        </w:tc>
      </w:tr>
      <w:tr w:rsidR="004855FD" w:rsidRPr="004855FD" w14:paraId="2EFE95BE" w14:textId="77777777" w:rsidTr="004855FD">
        <w:tc>
          <w:tcPr>
            <w:tcW w:w="2179" w:type="dxa"/>
            <w:shd w:val="clear" w:color="auto" w:fill="auto"/>
          </w:tcPr>
          <w:p w14:paraId="6ABFB826" w14:textId="43F1170A" w:rsidR="004855FD" w:rsidRPr="004855FD" w:rsidRDefault="004855FD" w:rsidP="004855FD">
            <w:pPr>
              <w:ind w:firstLine="0"/>
            </w:pPr>
            <w:r>
              <w:t>Bauer</w:t>
            </w:r>
          </w:p>
        </w:tc>
        <w:tc>
          <w:tcPr>
            <w:tcW w:w="2179" w:type="dxa"/>
            <w:shd w:val="clear" w:color="auto" w:fill="auto"/>
          </w:tcPr>
          <w:p w14:paraId="58086C56" w14:textId="130DABC9" w:rsidR="004855FD" w:rsidRPr="004855FD" w:rsidRDefault="004855FD" w:rsidP="004855FD">
            <w:pPr>
              <w:ind w:firstLine="0"/>
            </w:pPr>
            <w:r>
              <w:t>Bernstein</w:t>
            </w:r>
          </w:p>
        </w:tc>
        <w:tc>
          <w:tcPr>
            <w:tcW w:w="2180" w:type="dxa"/>
            <w:shd w:val="clear" w:color="auto" w:fill="auto"/>
          </w:tcPr>
          <w:p w14:paraId="5630F39C" w14:textId="0E83E6A2" w:rsidR="004855FD" w:rsidRPr="004855FD" w:rsidRDefault="004855FD" w:rsidP="004855FD">
            <w:pPr>
              <w:ind w:firstLine="0"/>
            </w:pPr>
            <w:r>
              <w:t>Blackwell</w:t>
            </w:r>
          </w:p>
        </w:tc>
      </w:tr>
      <w:tr w:rsidR="004855FD" w:rsidRPr="004855FD" w14:paraId="1BBDC526" w14:textId="77777777" w:rsidTr="004855FD">
        <w:tc>
          <w:tcPr>
            <w:tcW w:w="2179" w:type="dxa"/>
            <w:shd w:val="clear" w:color="auto" w:fill="auto"/>
          </w:tcPr>
          <w:p w14:paraId="77C36D57" w14:textId="7533998F" w:rsidR="004855FD" w:rsidRPr="004855FD" w:rsidRDefault="004855FD" w:rsidP="004855FD">
            <w:pPr>
              <w:ind w:firstLine="0"/>
            </w:pPr>
            <w:r>
              <w:t>Bradley</w:t>
            </w:r>
          </w:p>
        </w:tc>
        <w:tc>
          <w:tcPr>
            <w:tcW w:w="2179" w:type="dxa"/>
            <w:shd w:val="clear" w:color="auto" w:fill="auto"/>
          </w:tcPr>
          <w:p w14:paraId="1F46A236" w14:textId="5796F271" w:rsidR="004855FD" w:rsidRPr="004855FD" w:rsidRDefault="004855FD" w:rsidP="004855FD">
            <w:pPr>
              <w:ind w:firstLine="0"/>
            </w:pPr>
            <w:r>
              <w:t>Brewer</w:t>
            </w:r>
          </w:p>
        </w:tc>
        <w:tc>
          <w:tcPr>
            <w:tcW w:w="2180" w:type="dxa"/>
            <w:shd w:val="clear" w:color="auto" w:fill="auto"/>
          </w:tcPr>
          <w:p w14:paraId="73C9B1FA" w14:textId="54DFBDAE" w:rsidR="004855FD" w:rsidRPr="004855FD" w:rsidRDefault="004855FD" w:rsidP="004855FD">
            <w:pPr>
              <w:ind w:firstLine="0"/>
            </w:pPr>
            <w:r>
              <w:t>Brittain</w:t>
            </w:r>
          </w:p>
        </w:tc>
      </w:tr>
      <w:tr w:rsidR="004855FD" w:rsidRPr="004855FD" w14:paraId="1DE5008A" w14:textId="77777777" w:rsidTr="004855FD">
        <w:tc>
          <w:tcPr>
            <w:tcW w:w="2179" w:type="dxa"/>
            <w:shd w:val="clear" w:color="auto" w:fill="auto"/>
          </w:tcPr>
          <w:p w14:paraId="5A410A0F" w14:textId="267C93E1" w:rsidR="004855FD" w:rsidRPr="004855FD" w:rsidRDefault="004855FD" w:rsidP="004855FD">
            <w:pPr>
              <w:ind w:firstLine="0"/>
            </w:pPr>
            <w:r>
              <w:t>Burns</w:t>
            </w:r>
          </w:p>
        </w:tc>
        <w:tc>
          <w:tcPr>
            <w:tcW w:w="2179" w:type="dxa"/>
            <w:shd w:val="clear" w:color="auto" w:fill="auto"/>
          </w:tcPr>
          <w:p w14:paraId="0C2BD7B1" w14:textId="1441E626" w:rsidR="004855FD" w:rsidRPr="004855FD" w:rsidRDefault="004855FD" w:rsidP="004855FD">
            <w:pPr>
              <w:ind w:firstLine="0"/>
            </w:pPr>
            <w:r>
              <w:t>Bustos</w:t>
            </w:r>
          </w:p>
        </w:tc>
        <w:tc>
          <w:tcPr>
            <w:tcW w:w="2180" w:type="dxa"/>
            <w:shd w:val="clear" w:color="auto" w:fill="auto"/>
          </w:tcPr>
          <w:p w14:paraId="08FE468B" w14:textId="3F26F741" w:rsidR="004855FD" w:rsidRPr="004855FD" w:rsidRDefault="004855FD" w:rsidP="004855FD">
            <w:pPr>
              <w:ind w:firstLine="0"/>
            </w:pPr>
            <w:r>
              <w:t>Calhoon</w:t>
            </w:r>
          </w:p>
        </w:tc>
      </w:tr>
      <w:tr w:rsidR="004855FD" w:rsidRPr="004855FD" w14:paraId="6174ACD3" w14:textId="77777777" w:rsidTr="004855FD">
        <w:tc>
          <w:tcPr>
            <w:tcW w:w="2179" w:type="dxa"/>
            <w:shd w:val="clear" w:color="auto" w:fill="auto"/>
          </w:tcPr>
          <w:p w14:paraId="755270E4" w14:textId="54E83BF9" w:rsidR="004855FD" w:rsidRPr="004855FD" w:rsidRDefault="004855FD" w:rsidP="004855FD">
            <w:pPr>
              <w:ind w:firstLine="0"/>
            </w:pPr>
            <w:r>
              <w:t>Carter</w:t>
            </w:r>
          </w:p>
        </w:tc>
        <w:tc>
          <w:tcPr>
            <w:tcW w:w="2179" w:type="dxa"/>
            <w:shd w:val="clear" w:color="auto" w:fill="auto"/>
          </w:tcPr>
          <w:p w14:paraId="76C1D4F5" w14:textId="6C51A49C" w:rsidR="004855FD" w:rsidRPr="004855FD" w:rsidRDefault="004855FD" w:rsidP="004855FD">
            <w:pPr>
              <w:ind w:firstLine="0"/>
            </w:pPr>
            <w:r>
              <w:t>Caskey</w:t>
            </w:r>
          </w:p>
        </w:tc>
        <w:tc>
          <w:tcPr>
            <w:tcW w:w="2180" w:type="dxa"/>
            <w:shd w:val="clear" w:color="auto" w:fill="auto"/>
          </w:tcPr>
          <w:p w14:paraId="0513BE35" w14:textId="1324D6C2" w:rsidR="004855FD" w:rsidRPr="004855FD" w:rsidRDefault="004855FD" w:rsidP="004855FD">
            <w:pPr>
              <w:ind w:firstLine="0"/>
            </w:pPr>
            <w:r>
              <w:t>Chapman</w:t>
            </w:r>
          </w:p>
        </w:tc>
      </w:tr>
      <w:tr w:rsidR="004855FD" w:rsidRPr="004855FD" w14:paraId="17BC7CB3" w14:textId="77777777" w:rsidTr="004855FD">
        <w:tc>
          <w:tcPr>
            <w:tcW w:w="2179" w:type="dxa"/>
            <w:shd w:val="clear" w:color="auto" w:fill="auto"/>
          </w:tcPr>
          <w:p w14:paraId="541715FC" w14:textId="074F7B1D" w:rsidR="004855FD" w:rsidRPr="004855FD" w:rsidRDefault="004855FD" w:rsidP="004855FD">
            <w:pPr>
              <w:ind w:firstLine="0"/>
            </w:pPr>
            <w:r>
              <w:t>Chumley</w:t>
            </w:r>
          </w:p>
        </w:tc>
        <w:tc>
          <w:tcPr>
            <w:tcW w:w="2179" w:type="dxa"/>
            <w:shd w:val="clear" w:color="auto" w:fill="auto"/>
          </w:tcPr>
          <w:p w14:paraId="14B33DA4" w14:textId="0F32C894" w:rsidR="004855FD" w:rsidRPr="004855FD" w:rsidRDefault="004855FD" w:rsidP="004855FD">
            <w:pPr>
              <w:ind w:firstLine="0"/>
            </w:pPr>
            <w:r>
              <w:t>Clyburn</w:t>
            </w:r>
          </w:p>
        </w:tc>
        <w:tc>
          <w:tcPr>
            <w:tcW w:w="2180" w:type="dxa"/>
            <w:shd w:val="clear" w:color="auto" w:fill="auto"/>
          </w:tcPr>
          <w:p w14:paraId="3B506EEE" w14:textId="2A457C5B" w:rsidR="004855FD" w:rsidRPr="004855FD" w:rsidRDefault="004855FD" w:rsidP="004855FD">
            <w:pPr>
              <w:ind w:firstLine="0"/>
            </w:pPr>
            <w:r>
              <w:t>Cobb-Hunter</w:t>
            </w:r>
          </w:p>
        </w:tc>
      </w:tr>
      <w:tr w:rsidR="004855FD" w:rsidRPr="004855FD" w14:paraId="52A40E5E" w14:textId="77777777" w:rsidTr="004855FD">
        <w:tc>
          <w:tcPr>
            <w:tcW w:w="2179" w:type="dxa"/>
            <w:shd w:val="clear" w:color="auto" w:fill="auto"/>
          </w:tcPr>
          <w:p w14:paraId="3508A982" w14:textId="46C07770" w:rsidR="004855FD" w:rsidRPr="004855FD" w:rsidRDefault="004855FD" w:rsidP="004855FD">
            <w:pPr>
              <w:ind w:firstLine="0"/>
            </w:pPr>
            <w:r>
              <w:t>Collins</w:t>
            </w:r>
          </w:p>
        </w:tc>
        <w:tc>
          <w:tcPr>
            <w:tcW w:w="2179" w:type="dxa"/>
            <w:shd w:val="clear" w:color="auto" w:fill="auto"/>
          </w:tcPr>
          <w:p w14:paraId="285BA8D5" w14:textId="60B2EF5C" w:rsidR="004855FD" w:rsidRPr="004855FD" w:rsidRDefault="004855FD" w:rsidP="004855FD">
            <w:pPr>
              <w:ind w:firstLine="0"/>
            </w:pPr>
            <w:r>
              <w:t>Connell</w:t>
            </w:r>
          </w:p>
        </w:tc>
        <w:tc>
          <w:tcPr>
            <w:tcW w:w="2180" w:type="dxa"/>
            <w:shd w:val="clear" w:color="auto" w:fill="auto"/>
          </w:tcPr>
          <w:p w14:paraId="5F68CD97" w14:textId="4B9576EF" w:rsidR="004855FD" w:rsidRPr="004855FD" w:rsidRDefault="004855FD" w:rsidP="004855FD">
            <w:pPr>
              <w:ind w:firstLine="0"/>
            </w:pPr>
            <w:r>
              <w:t>B. L. Cox</w:t>
            </w:r>
          </w:p>
        </w:tc>
      </w:tr>
      <w:tr w:rsidR="004855FD" w:rsidRPr="004855FD" w14:paraId="46294040" w14:textId="77777777" w:rsidTr="004855FD">
        <w:tc>
          <w:tcPr>
            <w:tcW w:w="2179" w:type="dxa"/>
            <w:shd w:val="clear" w:color="auto" w:fill="auto"/>
          </w:tcPr>
          <w:p w14:paraId="7AC8174B" w14:textId="400098D9" w:rsidR="004855FD" w:rsidRPr="004855FD" w:rsidRDefault="004855FD" w:rsidP="004855FD">
            <w:pPr>
              <w:ind w:firstLine="0"/>
            </w:pPr>
            <w:r>
              <w:t>Crawford</w:t>
            </w:r>
          </w:p>
        </w:tc>
        <w:tc>
          <w:tcPr>
            <w:tcW w:w="2179" w:type="dxa"/>
            <w:shd w:val="clear" w:color="auto" w:fill="auto"/>
          </w:tcPr>
          <w:p w14:paraId="69328EB5" w14:textId="71F4977E" w:rsidR="004855FD" w:rsidRPr="004855FD" w:rsidRDefault="004855FD" w:rsidP="004855FD">
            <w:pPr>
              <w:ind w:firstLine="0"/>
            </w:pPr>
            <w:r>
              <w:t>Cromer</w:t>
            </w:r>
          </w:p>
        </w:tc>
        <w:tc>
          <w:tcPr>
            <w:tcW w:w="2180" w:type="dxa"/>
            <w:shd w:val="clear" w:color="auto" w:fill="auto"/>
          </w:tcPr>
          <w:p w14:paraId="53999656" w14:textId="4F64B4BC" w:rsidR="004855FD" w:rsidRPr="004855FD" w:rsidRDefault="004855FD" w:rsidP="004855FD">
            <w:pPr>
              <w:ind w:firstLine="0"/>
            </w:pPr>
            <w:r>
              <w:t>Davis</w:t>
            </w:r>
          </w:p>
        </w:tc>
      </w:tr>
      <w:tr w:rsidR="004855FD" w:rsidRPr="004855FD" w14:paraId="2D3D0A4E" w14:textId="77777777" w:rsidTr="004855FD">
        <w:tc>
          <w:tcPr>
            <w:tcW w:w="2179" w:type="dxa"/>
            <w:shd w:val="clear" w:color="auto" w:fill="auto"/>
          </w:tcPr>
          <w:p w14:paraId="3792BD61" w14:textId="657662CA" w:rsidR="004855FD" w:rsidRPr="004855FD" w:rsidRDefault="004855FD" w:rsidP="004855FD">
            <w:pPr>
              <w:ind w:firstLine="0"/>
            </w:pPr>
            <w:r>
              <w:t>Dillard</w:t>
            </w:r>
          </w:p>
        </w:tc>
        <w:tc>
          <w:tcPr>
            <w:tcW w:w="2179" w:type="dxa"/>
            <w:shd w:val="clear" w:color="auto" w:fill="auto"/>
          </w:tcPr>
          <w:p w14:paraId="1377FBD2" w14:textId="09B8DF10" w:rsidR="004855FD" w:rsidRPr="004855FD" w:rsidRDefault="004855FD" w:rsidP="004855FD">
            <w:pPr>
              <w:ind w:firstLine="0"/>
            </w:pPr>
            <w:r>
              <w:t>Elliott</w:t>
            </w:r>
          </w:p>
        </w:tc>
        <w:tc>
          <w:tcPr>
            <w:tcW w:w="2180" w:type="dxa"/>
            <w:shd w:val="clear" w:color="auto" w:fill="auto"/>
          </w:tcPr>
          <w:p w14:paraId="7D0468FF" w14:textId="14523013" w:rsidR="004855FD" w:rsidRPr="004855FD" w:rsidRDefault="004855FD" w:rsidP="004855FD">
            <w:pPr>
              <w:ind w:firstLine="0"/>
            </w:pPr>
            <w:r>
              <w:t>Erickson</w:t>
            </w:r>
          </w:p>
        </w:tc>
      </w:tr>
      <w:tr w:rsidR="004855FD" w:rsidRPr="004855FD" w14:paraId="7E2994AE" w14:textId="77777777" w:rsidTr="004855FD">
        <w:tc>
          <w:tcPr>
            <w:tcW w:w="2179" w:type="dxa"/>
            <w:shd w:val="clear" w:color="auto" w:fill="auto"/>
          </w:tcPr>
          <w:p w14:paraId="19C11BFE" w14:textId="300AF26A" w:rsidR="004855FD" w:rsidRPr="004855FD" w:rsidRDefault="004855FD" w:rsidP="004855FD">
            <w:pPr>
              <w:ind w:firstLine="0"/>
            </w:pPr>
            <w:r>
              <w:t>Felder</w:t>
            </w:r>
          </w:p>
        </w:tc>
        <w:tc>
          <w:tcPr>
            <w:tcW w:w="2179" w:type="dxa"/>
            <w:shd w:val="clear" w:color="auto" w:fill="auto"/>
          </w:tcPr>
          <w:p w14:paraId="205BA7F5" w14:textId="2F02981D" w:rsidR="004855FD" w:rsidRPr="004855FD" w:rsidRDefault="004855FD" w:rsidP="004855FD">
            <w:pPr>
              <w:ind w:firstLine="0"/>
            </w:pPr>
            <w:r>
              <w:t>Forrest</w:t>
            </w:r>
          </w:p>
        </w:tc>
        <w:tc>
          <w:tcPr>
            <w:tcW w:w="2180" w:type="dxa"/>
            <w:shd w:val="clear" w:color="auto" w:fill="auto"/>
          </w:tcPr>
          <w:p w14:paraId="77471CD2" w14:textId="11924E94" w:rsidR="004855FD" w:rsidRPr="004855FD" w:rsidRDefault="004855FD" w:rsidP="004855FD">
            <w:pPr>
              <w:ind w:firstLine="0"/>
            </w:pPr>
            <w:r>
              <w:t>Gagnon</w:t>
            </w:r>
          </w:p>
        </w:tc>
      </w:tr>
      <w:tr w:rsidR="004855FD" w:rsidRPr="004855FD" w14:paraId="77F732BF" w14:textId="77777777" w:rsidTr="004855FD">
        <w:tc>
          <w:tcPr>
            <w:tcW w:w="2179" w:type="dxa"/>
            <w:shd w:val="clear" w:color="auto" w:fill="auto"/>
          </w:tcPr>
          <w:p w14:paraId="1C39C2BC" w14:textId="34DD4687" w:rsidR="004855FD" w:rsidRPr="004855FD" w:rsidRDefault="004855FD" w:rsidP="004855FD">
            <w:pPr>
              <w:ind w:firstLine="0"/>
            </w:pPr>
            <w:r>
              <w:t>Garvin</w:t>
            </w:r>
          </w:p>
        </w:tc>
        <w:tc>
          <w:tcPr>
            <w:tcW w:w="2179" w:type="dxa"/>
            <w:shd w:val="clear" w:color="auto" w:fill="auto"/>
          </w:tcPr>
          <w:p w14:paraId="6EF072F2" w14:textId="27E77CD1" w:rsidR="004855FD" w:rsidRPr="004855FD" w:rsidRDefault="004855FD" w:rsidP="004855FD">
            <w:pPr>
              <w:ind w:firstLine="0"/>
            </w:pPr>
            <w:r>
              <w:t>Gibson</w:t>
            </w:r>
          </w:p>
        </w:tc>
        <w:tc>
          <w:tcPr>
            <w:tcW w:w="2180" w:type="dxa"/>
            <w:shd w:val="clear" w:color="auto" w:fill="auto"/>
          </w:tcPr>
          <w:p w14:paraId="1976A727" w14:textId="76AC143F" w:rsidR="004855FD" w:rsidRPr="004855FD" w:rsidRDefault="004855FD" w:rsidP="004855FD">
            <w:pPr>
              <w:ind w:firstLine="0"/>
            </w:pPr>
            <w:r>
              <w:t>Gilliam</w:t>
            </w:r>
          </w:p>
        </w:tc>
      </w:tr>
      <w:tr w:rsidR="004855FD" w:rsidRPr="004855FD" w14:paraId="2B256300" w14:textId="77777777" w:rsidTr="004855FD">
        <w:tc>
          <w:tcPr>
            <w:tcW w:w="2179" w:type="dxa"/>
            <w:shd w:val="clear" w:color="auto" w:fill="auto"/>
          </w:tcPr>
          <w:p w14:paraId="6162B056" w14:textId="4291A92D" w:rsidR="004855FD" w:rsidRPr="004855FD" w:rsidRDefault="004855FD" w:rsidP="004855FD">
            <w:pPr>
              <w:ind w:firstLine="0"/>
            </w:pPr>
            <w:r>
              <w:t>Gilliard</w:t>
            </w:r>
          </w:p>
        </w:tc>
        <w:tc>
          <w:tcPr>
            <w:tcW w:w="2179" w:type="dxa"/>
            <w:shd w:val="clear" w:color="auto" w:fill="auto"/>
          </w:tcPr>
          <w:p w14:paraId="2213C343" w14:textId="6913F997" w:rsidR="004855FD" w:rsidRPr="004855FD" w:rsidRDefault="004855FD" w:rsidP="004855FD">
            <w:pPr>
              <w:ind w:firstLine="0"/>
            </w:pPr>
            <w:r>
              <w:t>Guest</w:t>
            </w:r>
          </w:p>
        </w:tc>
        <w:tc>
          <w:tcPr>
            <w:tcW w:w="2180" w:type="dxa"/>
            <w:shd w:val="clear" w:color="auto" w:fill="auto"/>
          </w:tcPr>
          <w:p w14:paraId="6B36AA05" w14:textId="3E5AF251" w:rsidR="004855FD" w:rsidRPr="004855FD" w:rsidRDefault="004855FD" w:rsidP="004855FD">
            <w:pPr>
              <w:ind w:firstLine="0"/>
            </w:pPr>
            <w:r>
              <w:t>Haddon</w:t>
            </w:r>
          </w:p>
        </w:tc>
      </w:tr>
      <w:tr w:rsidR="004855FD" w:rsidRPr="004855FD" w14:paraId="77937D37" w14:textId="77777777" w:rsidTr="004855FD">
        <w:tc>
          <w:tcPr>
            <w:tcW w:w="2179" w:type="dxa"/>
            <w:shd w:val="clear" w:color="auto" w:fill="auto"/>
          </w:tcPr>
          <w:p w14:paraId="5453C11A" w14:textId="420EECCF" w:rsidR="004855FD" w:rsidRPr="004855FD" w:rsidRDefault="004855FD" w:rsidP="004855FD">
            <w:pPr>
              <w:ind w:firstLine="0"/>
            </w:pPr>
            <w:r>
              <w:t>Hager</w:t>
            </w:r>
          </w:p>
        </w:tc>
        <w:tc>
          <w:tcPr>
            <w:tcW w:w="2179" w:type="dxa"/>
            <w:shd w:val="clear" w:color="auto" w:fill="auto"/>
          </w:tcPr>
          <w:p w14:paraId="2C23F4F0" w14:textId="519FA3CE" w:rsidR="004855FD" w:rsidRPr="004855FD" w:rsidRDefault="004855FD" w:rsidP="004855FD">
            <w:pPr>
              <w:ind w:firstLine="0"/>
            </w:pPr>
            <w:r>
              <w:t>Hardee</w:t>
            </w:r>
          </w:p>
        </w:tc>
        <w:tc>
          <w:tcPr>
            <w:tcW w:w="2180" w:type="dxa"/>
            <w:shd w:val="clear" w:color="auto" w:fill="auto"/>
          </w:tcPr>
          <w:p w14:paraId="7A7863A4" w14:textId="745BF12C" w:rsidR="004855FD" w:rsidRPr="004855FD" w:rsidRDefault="004855FD" w:rsidP="004855FD">
            <w:pPr>
              <w:ind w:firstLine="0"/>
            </w:pPr>
            <w:r>
              <w:t>Harris</w:t>
            </w:r>
          </w:p>
        </w:tc>
      </w:tr>
      <w:tr w:rsidR="004855FD" w:rsidRPr="004855FD" w14:paraId="5EC8B85B" w14:textId="77777777" w:rsidTr="004855FD">
        <w:tc>
          <w:tcPr>
            <w:tcW w:w="2179" w:type="dxa"/>
            <w:shd w:val="clear" w:color="auto" w:fill="auto"/>
          </w:tcPr>
          <w:p w14:paraId="7037A3E2" w14:textId="06400EF0" w:rsidR="004855FD" w:rsidRPr="004855FD" w:rsidRDefault="004855FD" w:rsidP="004855FD">
            <w:pPr>
              <w:ind w:firstLine="0"/>
            </w:pPr>
            <w:r>
              <w:t>Hartnett</w:t>
            </w:r>
          </w:p>
        </w:tc>
        <w:tc>
          <w:tcPr>
            <w:tcW w:w="2179" w:type="dxa"/>
            <w:shd w:val="clear" w:color="auto" w:fill="auto"/>
          </w:tcPr>
          <w:p w14:paraId="21970D83" w14:textId="6289BAAB" w:rsidR="004855FD" w:rsidRPr="004855FD" w:rsidRDefault="004855FD" w:rsidP="004855FD">
            <w:pPr>
              <w:ind w:firstLine="0"/>
            </w:pPr>
            <w:r>
              <w:t>Hayes</w:t>
            </w:r>
          </w:p>
        </w:tc>
        <w:tc>
          <w:tcPr>
            <w:tcW w:w="2180" w:type="dxa"/>
            <w:shd w:val="clear" w:color="auto" w:fill="auto"/>
          </w:tcPr>
          <w:p w14:paraId="3AEE3089" w14:textId="58CB15C6" w:rsidR="004855FD" w:rsidRPr="004855FD" w:rsidRDefault="004855FD" w:rsidP="004855FD">
            <w:pPr>
              <w:ind w:firstLine="0"/>
            </w:pPr>
            <w:r>
              <w:t>Henegan</w:t>
            </w:r>
          </w:p>
        </w:tc>
      </w:tr>
      <w:tr w:rsidR="004855FD" w:rsidRPr="004855FD" w14:paraId="3661AFB5" w14:textId="77777777" w:rsidTr="004855FD">
        <w:tc>
          <w:tcPr>
            <w:tcW w:w="2179" w:type="dxa"/>
            <w:shd w:val="clear" w:color="auto" w:fill="auto"/>
          </w:tcPr>
          <w:p w14:paraId="55556AED" w14:textId="020F3D1A" w:rsidR="004855FD" w:rsidRPr="004855FD" w:rsidRDefault="004855FD" w:rsidP="004855FD">
            <w:pPr>
              <w:ind w:firstLine="0"/>
            </w:pPr>
            <w:r>
              <w:t>Hewitt</w:t>
            </w:r>
          </w:p>
        </w:tc>
        <w:tc>
          <w:tcPr>
            <w:tcW w:w="2179" w:type="dxa"/>
            <w:shd w:val="clear" w:color="auto" w:fill="auto"/>
          </w:tcPr>
          <w:p w14:paraId="48F3E734" w14:textId="1DA7BEB4" w:rsidR="004855FD" w:rsidRPr="004855FD" w:rsidRDefault="004855FD" w:rsidP="004855FD">
            <w:pPr>
              <w:ind w:firstLine="0"/>
            </w:pPr>
            <w:r>
              <w:t>Hiott</w:t>
            </w:r>
          </w:p>
        </w:tc>
        <w:tc>
          <w:tcPr>
            <w:tcW w:w="2180" w:type="dxa"/>
            <w:shd w:val="clear" w:color="auto" w:fill="auto"/>
          </w:tcPr>
          <w:p w14:paraId="4FF99F50" w14:textId="474BB1F8" w:rsidR="004855FD" w:rsidRPr="004855FD" w:rsidRDefault="004855FD" w:rsidP="004855FD">
            <w:pPr>
              <w:ind w:firstLine="0"/>
            </w:pPr>
            <w:r>
              <w:t>Hixon</w:t>
            </w:r>
          </w:p>
        </w:tc>
      </w:tr>
      <w:tr w:rsidR="004855FD" w:rsidRPr="004855FD" w14:paraId="2C23B5AB" w14:textId="77777777" w:rsidTr="004855FD">
        <w:tc>
          <w:tcPr>
            <w:tcW w:w="2179" w:type="dxa"/>
            <w:shd w:val="clear" w:color="auto" w:fill="auto"/>
          </w:tcPr>
          <w:p w14:paraId="5C9E7EF4" w14:textId="3DF758E0" w:rsidR="004855FD" w:rsidRPr="004855FD" w:rsidRDefault="004855FD" w:rsidP="004855FD">
            <w:pPr>
              <w:ind w:firstLine="0"/>
            </w:pPr>
            <w:r>
              <w:t>Hosey</w:t>
            </w:r>
          </w:p>
        </w:tc>
        <w:tc>
          <w:tcPr>
            <w:tcW w:w="2179" w:type="dxa"/>
            <w:shd w:val="clear" w:color="auto" w:fill="auto"/>
          </w:tcPr>
          <w:p w14:paraId="47794C6E" w14:textId="551964C9" w:rsidR="004855FD" w:rsidRPr="004855FD" w:rsidRDefault="004855FD" w:rsidP="004855FD">
            <w:pPr>
              <w:ind w:firstLine="0"/>
            </w:pPr>
            <w:r>
              <w:t>Hyde</w:t>
            </w:r>
          </w:p>
        </w:tc>
        <w:tc>
          <w:tcPr>
            <w:tcW w:w="2180" w:type="dxa"/>
            <w:shd w:val="clear" w:color="auto" w:fill="auto"/>
          </w:tcPr>
          <w:p w14:paraId="1375E01F" w14:textId="4A3C63F0" w:rsidR="004855FD" w:rsidRPr="004855FD" w:rsidRDefault="004855FD" w:rsidP="004855FD">
            <w:pPr>
              <w:ind w:firstLine="0"/>
            </w:pPr>
            <w:r>
              <w:t>Jefferson</w:t>
            </w:r>
          </w:p>
        </w:tc>
      </w:tr>
      <w:tr w:rsidR="004855FD" w:rsidRPr="004855FD" w14:paraId="272FADDF" w14:textId="77777777" w:rsidTr="004855FD">
        <w:tc>
          <w:tcPr>
            <w:tcW w:w="2179" w:type="dxa"/>
            <w:shd w:val="clear" w:color="auto" w:fill="auto"/>
          </w:tcPr>
          <w:p w14:paraId="70FD21A2" w14:textId="09D2BDC4" w:rsidR="004855FD" w:rsidRPr="004855FD" w:rsidRDefault="004855FD" w:rsidP="004855FD">
            <w:pPr>
              <w:ind w:firstLine="0"/>
            </w:pPr>
            <w:r>
              <w:t>J. E. Johnson</w:t>
            </w:r>
          </w:p>
        </w:tc>
        <w:tc>
          <w:tcPr>
            <w:tcW w:w="2179" w:type="dxa"/>
            <w:shd w:val="clear" w:color="auto" w:fill="auto"/>
          </w:tcPr>
          <w:p w14:paraId="3A002CC0" w14:textId="74C6B7EE" w:rsidR="004855FD" w:rsidRPr="004855FD" w:rsidRDefault="004855FD" w:rsidP="004855FD">
            <w:pPr>
              <w:ind w:firstLine="0"/>
            </w:pPr>
            <w:r>
              <w:t>J. L. Johnson</w:t>
            </w:r>
          </w:p>
        </w:tc>
        <w:tc>
          <w:tcPr>
            <w:tcW w:w="2180" w:type="dxa"/>
            <w:shd w:val="clear" w:color="auto" w:fill="auto"/>
          </w:tcPr>
          <w:p w14:paraId="33C1A6FB" w14:textId="068B1A5A" w:rsidR="004855FD" w:rsidRPr="004855FD" w:rsidRDefault="004855FD" w:rsidP="004855FD">
            <w:pPr>
              <w:ind w:firstLine="0"/>
            </w:pPr>
            <w:r>
              <w:t>S. Jones</w:t>
            </w:r>
          </w:p>
        </w:tc>
      </w:tr>
      <w:tr w:rsidR="004855FD" w:rsidRPr="004855FD" w14:paraId="0A359D95" w14:textId="77777777" w:rsidTr="004855FD">
        <w:tc>
          <w:tcPr>
            <w:tcW w:w="2179" w:type="dxa"/>
            <w:shd w:val="clear" w:color="auto" w:fill="auto"/>
          </w:tcPr>
          <w:p w14:paraId="6B2E10D0" w14:textId="217EAFF6" w:rsidR="004855FD" w:rsidRPr="004855FD" w:rsidRDefault="004855FD" w:rsidP="004855FD">
            <w:pPr>
              <w:ind w:firstLine="0"/>
            </w:pPr>
            <w:r>
              <w:t>Jordan</w:t>
            </w:r>
          </w:p>
        </w:tc>
        <w:tc>
          <w:tcPr>
            <w:tcW w:w="2179" w:type="dxa"/>
            <w:shd w:val="clear" w:color="auto" w:fill="auto"/>
          </w:tcPr>
          <w:p w14:paraId="6147DC5E" w14:textId="14312BDD" w:rsidR="004855FD" w:rsidRPr="004855FD" w:rsidRDefault="004855FD" w:rsidP="004855FD">
            <w:pPr>
              <w:ind w:firstLine="0"/>
            </w:pPr>
            <w:r>
              <w:t>Kilmartin</w:t>
            </w:r>
          </w:p>
        </w:tc>
        <w:tc>
          <w:tcPr>
            <w:tcW w:w="2180" w:type="dxa"/>
            <w:shd w:val="clear" w:color="auto" w:fill="auto"/>
          </w:tcPr>
          <w:p w14:paraId="1CDDF611" w14:textId="3D6C794E" w:rsidR="004855FD" w:rsidRPr="004855FD" w:rsidRDefault="004855FD" w:rsidP="004855FD">
            <w:pPr>
              <w:ind w:firstLine="0"/>
            </w:pPr>
            <w:r>
              <w:t>King</w:t>
            </w:r>
          </w:p>
        </w:tc>
      </w:tr>
      <w:tr w:rsidR="004855FD" w:rsidRPr="004855FD" w14:paraId="32475DAB" w14:textId="77777777" w:rsidTr="004855FD">
        <w:tc>
          <w:tcPr>
            <w:tcW w:w="2179" w:type="dxa"/>
            <w:shd w:val="clear" w:color="auto" w:fill="auto"/>
          </w:tcPr>
          <w:p w14:paraId="45EB0178" w14:textId="05766BC6" w:rsidR="004855FD" w:rsidRPr="004855FD" w:rsidRDefault="004855FD" w:rsidP="004855FD">
            <w:pPr>
              <w:ind w:firstLine="0"/>
            </w:pPr>
            <w:r>
              <w:t>Kirby</w:t>
            </w:r>
          </w:p>
        </w:tc>
        <w:tc>
          <w:tcPr>
            <w:tcW w:w="2179" w:type="dxa"/>
            <w:shd w:val="clear" w:color="auto" w:fill="auto"/>
          </w:tcPr>
          <w:p w14:paraId="63A4361A" w14:textId="2B113484" w:rsidR="004855FD" w:rsidRPr="004855FD" w:rsidRDefault="004855FD" w:rsidP="004855FD">
            <w:pPr>
              <w:ind w:firstLine="0"/>
            </w:pPr>
            <w:r>
              <w:t>Landing</w:t>
            </w:r>
          </w:p>
        </w:tc>
        <w:tc>
          <w:tcPr>
            <w:tcW w:w="2180" w:type="dxa"/>
            <w:shd w:val="clear" w:color="auto" w:fill="auto"/>
          </w:tcPr>
          <w:p w14:paraId="2DBC77A9" w14:textId="4E187E86" w:rsidR="004855FD" w:rsidRPr="004855FD" w:rsidRDefault="004855FD" w:rsidP="004855FD">
            <w:pPr>
              <w:ind w:firstLine="0"/>
            </w:pPr>
            <w:r>
              <w:t>Lawson</w:t>
            </w:r>
          </w:p>
        </w:tc>
      </w:tr>
      <w:tr w:rsidR="004855FD" w:rsidRPr="004855FD" w14:paraId="0679ECA8" w14:textId="77777777" w:rsidTr="004855FD">
        <w:tc>
          <w:tcPr>
            <w:tcW w:w="2179" w:type="dxa"/>
            <w:shd w:val="clear" w:color="auto" w:fill="auto"/>
          </w:tcPr>
          <w:p w14:paraId="76E149B3" w14:textId="1CBABAF7" w:rsidR="004855FD" w:rsidRPr="004855FD" w:rsidRDefault="004855FD" w:rsidP="004855FD">
            <w:pPr>
              <w:ind w:firstLine="0"/>
            </w:pPr>
            <w:r>
              <w:t>Leber</w:t>
            </w:r>
          </w:p>
        </w:tc>
        <w:tc>
          <w:tcPr>
            <w:tcW w:w="2179" w:type="dxa"/>
            <w:shd w:val="clear" w:color="auto" w:fill="auto"/>
          </w:tcPr>
          <w:p w14:paraId="3BD55D66" w14:textId="42A358DE" w:rsidR="004855FD" w:rsidRPr="004855FD" w:rsidRDefault="004855FD" w:rsidP="004855FD">
            <w:pPr>
              <w:ind w:firstLine="0"/>
            </w:pPr>
            <w:r>
              <w:t>Ligon</w:t>
            </w:r>
          </w:p>
        </w:tc>
        <w:tc>
          <w:tcPr>
            <w:tcW w:w="2180" w:type="dxa"/>
            <w:shd w:val="clear" w:color="auto" w:fill="auto"/>
          </w:tcPr>
          <w:p w14:paraId="036CF830" w14:textId="0F950CE6" w:rsidR="004855FD" w:rsidRPr="004855FD" w:rsidRDefault="004855FD" w:rsidP="004855FD">
            <w:pPr>
              <w:ind w:firstLine="0"/>
            </w:pPr>
            <w:r>
              <w:t>Long</w:t>
            </w:r>
          </w:p>
        </w:tc>
      </w:tr>
      <w:tr w:rsidR="004855FD" w:rsidRPr="004855FD" w14:paraId="629760AA" w14:textId="77777777" w:rsidTr="004855FD">
        <w:tc>
          <w:tcPr>
            <w:tcW w:w="2179" w:type="dxa"/>
            <w:shd w:val="clear" w:color="auto" w:fill="auto"/>
          </w:tcPr>
          <w:p w14:paraId="0E78AABF" w14:textId="641C9BA2" w:rsidR="004855FD" w:rsidRPr="004855FD" w:rsidRDefault="004855FD" w:rsidP="004855FD">
            <w:pPr>
              <w:ind w:firstLine="0"/>
            </w:pPr>
            <w:r>
              <w:t>Lowe</w:t>
            </w:r>
          </w:p>
        </w:tc>
        <w:tc>
          <w:tcPr>
            <w:tcW w:w="2179" w:type="dxa"/>
            <w:shd w:val="clear" w:color="auto" w:fill="auto"/>
          </w:tcPr>
          <w:p w14:paraId="463B2054" w14:textId="388B8C04" w:rsidR="004855FD" w:rsidRPr="004855FD" w:rsidRDefault="004855FD" w:rsidP="004855FD">
            <w:pPr>
              <w:ind w:firstLine="0"/>
            </w:pPr>
            <w:r>
              <w:t>Magnuson</w:t>
            </w:r>
          </w:p>
        </w:tc>
        <w:tc>
          <w:tcPr>
            <w:tcW w:w="2180" w:type="dxa"/>
            <w:shd w:val="clear" w:color="auto" w:fill="auto"/>
          </w:tcPr>
          <w:p w14:paraId="6554002B" w14:textId="5C873A16" w:rsidR="004855FD" w:rsidRPr="004855FD" w:rsidRDefault="004855FD" w:rsidP="004855FD">
            <w:pPr>
              <w:ind w:firstLine="0"/>
            </w:pPr>
            <w:r>
              <w:t>May</w:t>
            </w:r>
          </w:p>
        </w:tc>
      </w:tr>
      <w:tr w:rsidR="004855FD" w:rsidRPr="004855FD" w14:paraId="0AC3798A" w14:textId="77777777" w:rsidTr="004855FD">
        <w:tc>
          <w:tcPr>
            <w:tcW w:w="2179" w:type="dxa"/>
            <w:shd w:val="clear" w:color="auto" w:fill="auto"/>
          </w:tcPr>
          <w:p w14:paraId="64643AF0" w14:textId="4ACC4684" w:rsidR="004855FD" w:rsidRPr="004855FD" w:rsidRDefault="004855FD" w:rsidP="004855FD">
            <w:pPr>
              <w:ind w:firstLine="0"/>
            </w:pPr>
            <w:r>
              <w:t>McCabe</w:t>
            </w:r>
          </w:p>
        </w:tc>
        <w:tc>
          <w:tcPr>
            <w:tcW w:w="2179" w:type="dxa"/>
            <w:shd w:val="clear" w:color="auto" w:fill="auto"/>
          </w:tcPr>
          <w:p w14:paraId="7435F994" w14:textId="19BA1EB5" w:rsidR="004855FD" w:rsidRPr="004855FD" w:rsidRDefault="004855FD" w:rsidP="004855FD">
            <w:pPr>
              <w:ind w:firstLine="0"/>
            </w:pPr>
            <w:r>
              <w:t>McCravy</w:t>
            </w:r>
          </w:p>
        </w:tc>
        <w:tc>
          <w:tcPr>
            <w:tcW w:w="2180" w:type="dxa"/>
            <w:shd w:val="clear" w:color="auto" w:fill="auto"/>
          </w:tcPr>
          <w:p w14:paraId="55B48E49" w14:textId="1438B6AF" w:rsidR="004855FD" w:rsidRPr="004855FD" w:rsidRDefault="004855FD" w:rsidP="004855FD">
            <w:pPr>
              <w:ind w:firstLine="0"/>
            </w:pPr>
            <w:r>
              <w:t>McDaniel</w:t>
            </w:r>
          </w:p>
        </w:tc>
      </w:tr>
      <w:tr w:rsidR="004855FD" w:rsidRPr="004855FD" w14:paraId="1235A9CB" w14:textId="77777777" w:rsidTr="004855FD">
        <w:tc>
          <w:tcPr>
            <w:tcW w:w="2179" w:type="dxa"/>
            <w:shd w:val="clear" w:color="auto" w:fill="auto"/>
          </w:tcPr>
          <w:p w14:paraId="081A4FA5" w14:textId="5EC52280" w:rsidR="004855FD" w:rsidRPr="004855FD" w:rsidRDefault="004855FD" w:rsidP="004855FD">
            <w:pPr>
              <w:ind w:firstLine="0"/>
            </w:pPr>
            <w:r>
              <w:t>McGinnis</w:t>
            </w:r>
          </w:p>
        </w:tc>
        <w:tc>
          <w:tcPr>
            <w:tcW w:w="2179" w:type="dxa"/>
            <w:shd w:val="clear" w:color="auto" w:fill="auto"/>
          </w:tcPr>
          <w:p w14:paraId="746E1C5E" w14:textId="4BC97AEA" w:rsidR="004855FD" w:rsidRPr="004855FD" w:rsidRDefault="004855FD" w:rsidP="004855FD">
            <w:pPr>
              <w:ind w:firstLine="0"/>
            </w:pPr>
            <w:r>
              <w:t>Mitchell</w:t>
            </w:r>
          </w:p>
        </w:tc>
        <w:tc>
          <w:tcPr>
            <w:tcW w:w="2180" w:type="dxa"/>
            <w:shd w:val="clear" w:color="auto" w:fill="auto"/>
          </w:tcPr>
          <w:p w14:paraId="3F434187" w14:textId="0B7D4ADD" w:rsidR="004855FD" w:rsidRPr="004855FD" w:rsidRDefault="004855FD" w:rsidP="004855FD">
            <w:pPr>
              <w:ind w:firstLine="0"/>
            </w:pPr>
            <w:r>
              <w:t>J. Moore</w:t>
            </w:r>
          </w:p>
        </w:tc>
      </w:tr>
      <w:tr w:rsidR="004855FD" w:rsidRPr="004855FD" w14:paraId="2A219A5B" w14:textId="77777777" w:rsidTr="004855FD">
        <w:tc>
          <w:tcPr>
            <w:tcW w:w="2179" w:type="dxa"/>
            <w:shd w:val="clear" w:color="auto" w:fill="auto"/>
          </w:tcPr>
          <w:p w14:paraId="2FBF8ABE" w14:textId="60ADAA51" w:rsidR="004855FD" w:rsidRPr="004855FD" w:rsidRDefault="004855FD" w:rsidP="004855FD">
            <w:pPr>
              <w:ind w:firstLine="0"/>
            </w:pPr>
            <w:r>
              <w:t>T. Moore</w:t>
            </w:r>
          </w:p>
        </w:tc>
        <w:tc>
          <w:tcPr>
            <w:tcW w:w="2179" w:type="dxa"/>
            <w:shd w:val="clear" w:color="auto" w:fill="auto"/>
          </w:tcPr>
          <w:p w14:paraId="623A6520" w14:textId="016BE1D0" w:rsidR="004855FD" w:rsidRPr="004855FD" w:rsidRDefault="004855FD" w:rsidP="004855FD">
            <w:pPr>
              <w:ind w:firstLine="0"/>
            </w:pPr>
            <w:r>
              <w:t>A. M. Morgan</w:t>
            </w:r>
          </w:p>
        </w:tc>
        <w:tc>
          <w:tcPr>
            <w:tcW w:w="2180" w:type="dxa"/>
            <w:shd w:val="clear" w:color="auto" w:fill="auto"/>
          </w:tcPr>
          <w:p w14:paraId="75466F1D" w14:textId="22C289C2" w:rsidR="004855FD" w:rsidRPr="004855FD" w:rsidRDefault="004855FD" w:rsidP="004855FD">
            <w:pPr>
              <w:ind w:firstLine="0"/>
            </w:pPr>
            <w:r>
              <w:t>T. A. Morgan</w:t>
            </w:r>
          </w:p>
        </w:tc>
      </w:tr>
      <w:tr w:rsidR="004855FD" w:rsidRPr="004855FD" w14:paraId="2193B199" w14:textId="77777777" w:rsidTr="004855FD">
        <w:tc>
          <w:tcPr>
            <w:tcW w:w="2179" w:type="dxa"/>
            <w:shd w:val="clear" w:color="auto" w:fill="auto"/>
          </w:tcPr>
          <w:p w14:paraId="662B6169" w14:textId="1C2B9CDD" w:rsidR="004855FD" w:rsidRPr="004855FD" w:rsidRDefault="004855FD" w:rsidP="004855FD">
            <w:pPr>
              <w:ind w:firstLine="0"/>
            </w:pPr>
            <w:r>
              <w:t>Moss</w:t>
            </w:r>
          </w:p>
        </w:tc>
        <w:tc>
          <w:tcPr>
            <w:tcW w:w="2179" w:type="dxa"/>
            <w:shd w:val="clear" w:color="auto" w:fill="auto"/>
          </w:tcPr>
          <w:p w14:paraId="2944D682" w14:textId="502D90E8" w:rsidR="004855FD" w:rsidRPr="004855FD" w:rsidRDefault="004855FD" w:rsidP="004855FD">
            <w:pPr>
              <w:ind w:firstLine="0"/>
            </w:pPr>
            <w:r>
              <w:t>Murphy</w:t>
            </w:r>
          </w:p>
        </w:tc>
        <w:tc>
          <w:tcPr>
            <w:tcW w:w="2180" w:type="dxa"/>
            <w:shd w:val="clear" w:color="auto" w:fill="auto"/>
          </w:tcPr>
          <w:p w14:paraId="50E5F924" w14:textId="7F1CE277" w:rsidR="004855FD" w:rsidRPr="004855FD" w:rsidRDefault="004855FD" w:rsidP="004855FD">
            <w:pPr>
              <w:ind w:firstLine="0"/>
            </w:pPr>
            <w:r>
              <w:t>Neese</w:t>
            </w:r>
          </w:p>
        </w:tc>
      </w:tr>
      <w:tr w:rsidR="004855FD" w:rsidRPr="004855FD" w14:paraId="24B3AA1E" w14:textId="77777777" w:rsidTr="004855FD">
        <w:tc>
          <w:tcPr>
            <w:tcW w:w="2179" w:type="dxa"/>
            <w:shd w:val="clear" w:color="auto" w:fill="auto"/>
          </w:tcPr>
          <w:p w14:paraId="3A10F40D" w14:textId="1228F102" w:rsidR="004855FD" w:rsidRPr="004855FD" w:rsidRDefault="004855FD" w:rsidP="004855FD">
            <w:pPr>
              <w:ind w:firstLine="0"/>
            </w:pPr>
            <w:r>
              <w:t>B. Newton</w:t>
            </w:r>
          </w:p>
        </w:tc>
        <w:tc>
          <w:tcPr>
            <w:tcW w:w="2179" w:type="dxa"/>
            <w:shd w:val="clear" w:color="auto" w:fill="auto"/>
          </w:tcPr>
          <w:p w14:paraId="376F7CC7" w14:textId="47B2A448" w:rsidR="004855FD" w:rsidRPr="004855FD" w:rsidRDefault="004855FD" w:rsidP="004855FD">
            <w:pPr>
              <w:ind w:firstLine="0"/>
            </w:pPr>
            <w:r>
              <w:t>Nutt</w:t>
            </w:r>
          </w:p>
        </w:tc>
        <w:tc>
          <w:tcPr>
            <w:tcW w:w="2180" w:type="dxa"/>
            <w:shd w:val="clear" w:color="auto" w:fill="auto"/>
          </w:tcPr>
          <w:p w14:paraId="4B12A0E7" w14:textId="2B552DBB" w:rsidR="004855FD" w:rsidRPr="004855FD" w:rsidRDefault="004855FD" w:rsidP="004855FD">
            <w:pPr>
              <w:ind w:firstLine="0"/>
            </w:pPr>
            <w:r>
              <w:t>Oremus</w:t>
            </w:r>
          </w:p>
        </w:tc>
      </w:tr>
      <w:tr w:rsidR="004855FD" w:rsidRPr="004855FD" w14:paraId="3A305F7C" w14:textId="77777777" w:rsidTr="004855FD">
        <w:tc>
          <w:tcPr>
            <w:tcW w:w="2179" w:type="dxa"/>
            <w:shd w:val="clear" w:color="auto" w:fill="auto"/>
          </w:tcPr>
          <w:p w14:paraId="1B91FF77" w14:textId="7DC83506" w:rsidR="004855FD" w:rsidRPr="004855FD" w:rsidRDefault="004855FD" w:rsidP="004855FD">
            <w:pPr>
              <w:ind w:firstLine="0"/>
            </w:pPr>
            <w:r>
              <w:t>Ott</w:t>
            </w:r>
          </w:p>
        </w:tc>
        <w:tc>
          <w:tcPr>
            <w:tcW w:w="2179" w:type="dxa"/>
            <w:shd w:val="clear" w:color="auto" w:fill="auto"/>
          </w:tcPr>
          <w:p w14:paraId="4B024568" w14:textId="04A71C12" w:rsidR="004855FD" w:rsidRPr="004855FD" w:rsidRDefault="004855FD" w:rsidP="004855FD">
            <w:pPr>
              <w:ind w:firstLine="0"/>
            </w:pPr>
            <w:r>
              <w:t>Pace</w:t>
            </w:r>
          </w:p>
        </w:tc>
        <w:tc>
          <w:tcPr>
            <w:tcW w:w="2180" w:type="dxa"/>
            <w:shd w:val="clear" w:color="auto" w:fill="auto"/>
          </w:tcPr>
          <w:p w14:paraId="312D8411" w14:textId="19EC9FCE" w:rsidR="004855FD" w:rsidRPr="004855FD" w:rsidRDefault="004855FD" w:rsidP="004855FD">
            <w:pPr>
              <w:ind w:firstLine="0"/>
            </w:pPr>
            <w:r>
              <w:t>Pedalino</w:t>
            </w:r>
          </w:p>
        </w:tc>
      </w:tr>
      <w:tr w:rsidR="004855FD" w:rsidRPr="004855FD" w14:paraId="1C6891A5" w14:textId="77777777" w:rsidTr="004855FD">
        <w:tc>
          <w:tcPr>
            <w:tcW w:w="2179" w:type="dxa"/>
            <w:shd w:val="clear" w:color="auto" w:fill="auto"/>
          </w:tcPr>
          <w:p w14:paraId="6CCBF3AF" w14:textId="25BB5D55" w:rsidR="004855FD" w:rsidRPr="004855FD" w:rsidRDefault="004855FD" w:rsidP="004855FD">
            <w:pPr>
              <w:ind w:firstLine="0"/>
            </w:pPr>
            <w:r>
              <w:t>Pendarvis</w:t>
            </w:r>
          </w:p>
        </w:tc>
        <w:tc>
          <w:tcPr>
            <w:tcW w:w="2179" w:type="dxa"/>
            <w:shd w:val="clear" w:color="auto" w:fill="auto"/>
          </w:tcPr>
          <w:p w14:paraId="67506008" w14:textId="1FF841E6" w:rsidR="004855FD" w:rsidRPr="004855FD" w:rsidRDefault="004855FD" w:rsidP="004855FD">
            <w:pPr>
              <w:ind w:firstLine="0"/>
            </w:pPr>
            <w:r>
              <w:t>Pope</w:t>
            </w:r>
          </w:p>
        </w:tc>
        <w:tc>
          <w:tcPr>
            <w:tcW w:w="2180" w:type="dxa"/>
            <w:shd w:val="clear" w:color="auto" w:fill="auto"/>
          </w:tcPr>
          <w:p w14:paraId="1180FCA2" w14:textId="1204DAFE" w:rsidR="004855FD" w:rsidRPr="004855FD" w:rsidRDefault="004855FD" w:rsidP="004855FD">
            <w:pPr>
              <w:ind w:firstLine="0"/>
            </w:pPr>
            <w:r>
              <w:t>Rivers</w:t>
            </w:r>
          </w:p>
        </w:tc>
      </w:tr>
      <w:tr w:rsidR="004855FD" w:rsidRPr="004855FD" w14:paraId="1D14CDFF" w14:textId="77777777" w:rsidTr="004855FD">
        <w:tc>
          <w:tcPr>
            <w:tcW w:w="2179" w:type="dxa"/>
            <w:shd w:val="clear" w:color="auto" w:fill="auto"/>
          </w:tcPr>
          <w:p w14:paraId="72A822A8" w14:textId="5F51EBDB" w:rsidR="004855FD" w:rsidRPr="004855FD" w:rsidRDefault="004855FD" w:rsidP="004855FD">
            <w:pPr>
              <w:ind w:firstLine="0"/>
            </w:pPr>
            <w:r>
              <w:t>Robbins</w:t>
            </w:r>
          </w:p>
        </w:tc>
        <w:tc>
          <w:tcPr>
            <w:tcW w:w="2179" w:type="dxa"/>
            <w:shd w:val="clear" w:color="auto" w:fill="auto"/>
          </w:tcPr>
          <w:p w14:paraId="37467E51" w14:textId="64D2297E" w:rsidR="004855FD" w:rsidRPr="004855FD" w:rsidRDefault="004855FD" w:rsidP="004855FD">
            <w:pPr>
              <w:ind w:firstLine="0"/>
            </w:pPr>
            <w:r>
              <w:t>Rose</w:t>
            </w:r>
          </w:p>
        </w:tc>
        <w:tc>
          <w:tcPr>
            <w:tcW w:w="2180" w:type="dxa"/>
            <w:shd w:val="clear" w:color="auto" w:fill="auto"/>
          </w:tcPr>
          <w:p w14:paraId="2668C9DC" w14:textId="6D8EA70E" w:rsidR="004855FD" w:rsidRPr="004855FD" w:rsidRDefault="004855FD" w:rsidP="004855FD">
            <w:pPr>
              <w:ind w:firstLine="0"/>
            </w:pPr>
            <w:r>
              <w:t>Rutherford</w:t>
            </w:r>
          </w:p>
        </w:tc>
      </w:tr>
      <w:tr w:rsidR="004855FD" w:rsidRPr="004855FD" w14:paraId="3B1DAABA" w14:textId="77777777" w:rsidTr="004855FD">
        <w:tc>
          <w:tcPr>
            <w:tcW w:w="2179" w:type="dxa"/>
            <w:shd w:val="clear" w:color="auto" w:fill="auto"/>
          </w:tcPr>
          <w:p w14:paraId="422F77A5" w14:textId="14ABAD97" w:rsidR="004855FD" w:rsidRPr="004855FD" w:rsidRDefault="004855FD" w:rsidP="004855FD">
            <w:pPr>
              <w:ind w:firstLine="0"/>
            </w:pPr>
            <w:r>
              <w:t>Sandifer</w:t>
            </w:r>
          </w:p>
        </w:tc>
        <w:tc>
          <w:tcPr>
            <w:tcW w:w="2179" w:type="dxa"/>
            <w:shd w:val="clear" w:color="auto" w:fill="auto"/>
          </w:tcPr>
          <w:p w14:paraId="320DBDC6" w14:textId="192F23BE" w:rsidR="004855FD" w:rsidRPr="004855FD" w:rsidRDefault="004855FD" w:rsidP="004855FD">
            <w:pPr>
              <w:ind w:firstLine="0"/>
            </w:pPr>
            <w:r>
              <w:t>Schuessler</w:t>
            </w:r>
          </w:p>
        </w:tc>
        <w:tc>
          <w:tcPr>
            <w:tcW w:w="2180" w:type="dxa"/>
            <w:shd w:val="clear" w:color="auto" w:fill="auto"/>
          </w:tcPr>
          <w:p w14:paraId="54361DAF" w14:textId="407AF81B" w:rsidR="004855FD" w:rsidRPr="004855FD" w:rsidRDefault="004855FD" w:rsidP="004855FD">
            <w:pPr>
              <w:ind w:firstLine="0"/>
            </w:pPr>
            <w:r>
              <w:t>Sessions</w:t>
            </w:r>
          </w:p>
        </w:tc>
      </w:tr>
      <w:tr w:rsidR="004855FD" w:rsidRPr="004855FD" w14:paraId="71B056B6" w14:textId="77777777" w:rsidTr="004855FD">
        <w:tc>
          <w:tcPr>
            <w:tcW w:w="2179" w:type="dxa"/>
            <w:shd w:val="clear" w:color="auto" w:fill="auto"/>
          </w:tcPr>
          <w:p w14:paraId="7C2B677A" w14:textId="488CF39B" w:rsidR="004855FD" w:rsidRPr="004855FD" w:rsidRDefault="004855FD" w:rsidP="004855FD">
            <w:pPr>
              <w:ind w:firstLine="0"/>
            </w:pPr>
            <w:r>
              <w:t>G. M. Smith</w:t>
            </w:r>
          </w:p>
        </w:tc>
        <w:tc>
          <w:tcPr>
            <w:tcW w:w="2179" w:type="dxa"/>
            <w:shd w:val="clear" w:color="auto" w:fill="auto"/>
          </w:tcPr>
          <w:p w14:paraId="282D9F38" w14:textId="626A6C4E" w:rsidR="004855FD" w:rsidRPr="004855FD" w:rsidRDefault="004855FD" w:rsidP="004855FD">
            <w:pPr>
              <w:ind w:firstLine="0"/>
            </w:pPr>
            <w:r>
              <w:t>M. M. Smith</w:t>
            </w:r>
          </w:p>
        </w:tc>
        <w:tc>
          <w:tcPr>
            <w:tcW w:w="2180" w:type="dxa"/>
            <w:shd w:val="clear" w:color="auto" w:fill="auto"/>
          </w:tcPr>
          <w:p w14:paraId="7941F065" w14:textId="27C9D4DD" w:rsidR="004855FD" w:rsidRPr="004855FD" w:rsidRDefault="004855FD" w:rsidP="004855FD">
            <w:pPr>
              <w:ind w:firstLine="0"/>
            </w:pPr>
            <w:r>
              <w:t>Stavrinakis</w:t>
            </w:r>
          </w:p>
        </w:tc>
      </w:tr>
      <w:tr w:rsidR="004855FD" w:rsidRPr="004855FD" w14:paraId="70AC10C4" w14:textId="77777777" w:rsidTr="004855FD">
        <w:tc>
          <w:tcPr>
            <w:tcW w:w="2179" w:type="dxa"/>
            <w:shd w:val="clear" w:color="auto" w:fill="auto"/>
          </w:tcPr>
          <w:p w14:paraId="14FB866C" w14:textId="04F7E4AD" w:rsidR="004855FD" w:rsidRPr="004855FD" w:rsidRDefault="004855FD" w:rsidP="004855FD">
            <w:pPr>
              <w:ind w:firstLine="0"/>
            </w:pPr>
            <w:r>
              <w:t>Taylor</w:t>
            </w:r>
          </w:p>
        </w:tc>
        <w:tc>
          <w:tcPr>
            <w:tcW w:w="2179" w:type="dxa"/>
            <w:shd w:val="clear" w:color="auto" w:fill="auto"/>
          </w:tcPr>
          <w:p w14:paraId="10608BEB" w14:textId="350C71C7" w:rsidR="004855FD" w:rsidRPr="004855FD" w:rsidRDefault="004855FD" w:rsidP="004855FD">
            <w:pPr>
              <w:ind w:firstLine="0"/>
            </w:pPr>
            <w:r>
              <w:t>Thayer</w:t>
            </w:r>
          </w:p>
        </w:tc>
        <w:tc>
          <w:tcPr>
            <w:tcW w:w="2180" w:type="dxa"/>
            <w:shd w:val="clear" w:color="auto" w:fill="auto"/>
          </w:tcPr>
          <w:p w14:paraId="62E47010" w14:textId="3975AA39" w:rsidR="004855FD" w:rsidRPr="004855FD" w:rsidRDefault="004855FD" w:rsidP="004855FD">
            <w:pPr>
              <w:ind w:firstLine="0"/>
            </w:pPr>
            <w:r>
              <w:t>Thigpen</w:t>
            </w:r>
          </w:p>
        </w:tc>
      </w:tr>
      <w:tr w:rsidR="004855FD" w:rsidRPr="004855FD" w14:paraId="2C330023" w14:textId="77777777" w:rsidTr="004855FD">
        <w:tc>
          <w:tcPr>
            <w:tcW w:w="2179" w:type="dxa"/>
            <w:shd w:val="clear" w:color="auto" w:fill="auto"/>
          </w:tcPr>
          <w:p w14:paraId="140C322E" w14:textId="721018C2" w:rsidR="004855FD" w:rsidRPr="004855FD" w:rsidRDefault="004855FD" w:rsidP="004855FD">
            <w:pPr>
              <w:ind w:firstLine="0"/>
            </w:pPr>
            <w:r>
              <w:t>Trantham</w:t>
            </w:r>
          </w:p>
        </w:tc>
        <w:tc>
          <w:tcPr>
            <w:tcW w:w="2179" w:type="dxa"/>
            <w:shd w:val="clear" w:color="auto" w:fill="auto"/>
          </w:tcPr>
          <w:p w14:paraId="32EDD5AB" w14:textId="6E92B253" w:rsidR="004855FD" w:rsidRPr="004855FD" w:rsidRDefault="004855FD" w:rsidP="004855FD">
            <w:pPr>
              <w:ind w:firstLine="0"/>
            </w:pPr>
            <w:r>
              <w:t>Vaughan</w:t>
            </w:r>
          </w:p>
        </w:tc>
        <w:tc>
          <w:tcPr>
            <w:tcW w:w="2180" w:type="dxa"/>
            <w:shd w:val="clear" w:color="auto" w:fill="auto"/>
          </w:tcPr>
          <w:p w14:paraId="692ADB7C" w14:textId="0CD01111" w:rsidR="004855FD" w:rsidRPr="004855FD" w:rsidRDefault="004855FD" w:rsidP="004855FD">
            <w:pPr>
              <w:ind w:firstLine="0"/>
            </w:pPr>
            <w:r>
              <w:t>Weeks</w:t>
            </w:r>
          </w:p>
        </w:tc>
      </w:tr>
      <w:tr w:rsidR="004855FD" w:rsidRPr="004855FD" w14:paraId="76D5273D" w14:textId="77777777" w:rsidTr="004855FD">
        <w:tc>
          <w:tcPr>
            <w:tcW w:w="2179" w:type="dxa"/>
            <w:shd w:val="clear" w:color="auto" w:fill="auto"/>
          </w:tcPr>
          <w:p w14:paraId="3B98FB42" w14:textId="252B76D8" w:rsidR="004855FD" w:rsidRPr="004855FD" w:rsidRDefault="004855FD" w:rsidP="004855FD">
            <w:pPr>
              <w:ind w:firstLine="0"/>
            </w:pPr>
            <w:r>
              <w:t>West</w:t>
            </w:r>
          </w:p>
        </w:tc>
        <w:tc>
          <w:tcPr>
            <w:tcW w:w="2179" w:type="dxa"/>
            <w:shd w:val="clear" w:color="auto" w:fill="auto"/>
          </w:tcPr>
          <w:p w14:paraId="76EBE3D2" w14:textId="0F7B02C1" w:rsidR="004855FD" w:rsidRPr="004855FD" w:rsidRDefault="004855FD" w:rsidP="004855FD">
            <w:pPr>
              <w:ind w:firstLine="0"/>
            </w:pPr>
            <w:r>
              <w:t>Wetmore</w:t>
            </w:r>
          </w:p>
        </w:tc>
        <w:tc>
          <w:tcPr>
            <w:tcW w:w="2180" w:type="dxa"/>
            <w:shd w:val="clear" w:color="auto" w:fill="auto"/>
          </w:tcPr>
          <w:p w14:paraId="528FEF1E" w14:textId="7D25681F" w:rsidR="004855FD" w:rsidRPr="004855FD" w:rsidRDefault="004855FD" w:rsidP="004855FD">
            <w:pPr>
              <w:ind w:firstLine="0"/>
            </w:pPr>
            <w:r>
              <w:t>Wheeler</w:t>
            </w:r>
          </w:p>
        </w:tc>
      </w:tr>
      <w:tr w:rsidR="004855FD" w:rsidRPr="004855FD" w14:paraId="45F068CA" w14:textId="77777777" w:rsidTr="004855FD">
        <w:tc>
          <w:tcPr>
            <w:tcW w:w="2179" w:type="dxa"/>
            <w:shd w:val="clear" w:color="auto" w:fill="auto"/>
          </w:tcPr>
          <w:p w14:paraId="6A4F4B17" w14:textId="1F186E71" w:rsidR="004855FD" w:rsidRPr="004855FD" w:rsidRDefault="004855FD" w:rsidP="004855FD">
            <w:pPr>
              <w:keepNext/>
              <w:ind w:firstLine="0"/>
            </w:pPr>
            <w:r>
              <w:t>White</w:t>
            </w:r>
          </w:p>
        </w:tc>
        <w:tc>
          <w:tcPr>
            <w:tcW w:w="2179" w:type="dxa"/>
            <w:shd w:val="clear" w:color="auto" w:fill="auto"/>
          </w:tcPr>
          <w:p w14:paraId="7F009BFA" w14:textId="07519E3A" w:rsidR="004855FD" w:rsidRPr="004855FD" w:rsidRDefault="004855FD" w:rsidP="004855FD">
            <w:pPr>
              <w:keepNext/>
              <w:ind w:firstLine="0"/>
            </w:pPr>
            <w:r>
              <w:t>Whitmire</w:t>
            </w:r>
          </w:p>
        </w:tc>
        <w:tc>
          <w:tcPr>
            <w:tcW w:w="2180" w:type="dxa"/>
            <w:shd w:val="clear" w:color="auto" w:fill="auto"/>
          </w:tcPr>
          <w:p w14:paraId="556CB1DE" w14:textId="612FBAE2" w:rsidR="004855FD" w:rsidRPr="004855FD" w:rsidRDefault="004855FD" w:rsidP="004855FD">
            <w:pPr>
              <w:keepNext/>
              <w:ind w:firstLine="0"/>
            </w:pPr>
            <w:r>
              <w:t>Williams</w:t>
            </w:r>
          </w:p>
        </w:tc>
      </w:tr>
      <w:tr w:rsidR="004855FD" w:rsidRPr="004855FD" w14:paraId="6C5D1176" w14:textId="77777777" w:rsidTr="004855FD">
        <w:tc>
          <w:tcPr>
            <w:tcW w:w="2179" w:type="dxa"/>
            <w:shd w:val="clear" w:color="auto" w:fill="auto"/>
          </w:tcPr>
          <w:p w14:paraId="32F0F0BD" w14:textId="7F21698F" w:rsidR="004855FD" w:rsidRPr="004855FD" w:rsidRDefault="004855FD" w:rsidP="004855FD">
            <w:pPr>
              <w:keepNext/>
              <w:ind w:firstLine="0"/>
            </w:pPr>
            <w:r>
              <w:t>Willis</w:t>
            </w:r>
          </w:p>
        </w:tc>
        <w:tc>
          <w:tcPr>
            <w:tcW w:w="2179" w:type="dxa"/>
            <w:shd w:val="clear" w:color="auto" w:fill="auto"/>
          </w:tcPr>
          <w:p w14:paraId="605056F4" w14:textId="3FDB7DA6" w:rsidR="004855FD" w:rsidRPr="004855FD" w:rsidRDefault="004855FD" w:rsidP="004855FD">
            <w:pPr>
              <w:keepNext/>
              <w:ind w:firstLine="0"/>
            </w:pPr>
            <w:r>
              <w:t>Wooten</w:t>
            </w:r>
          </w:p>
        </w:tc>
        <w:tc>
          <w:tcPr>
            <w:tcW w:w="2180" w:type="dxa"/>
            <w:shd w:val="clear" w:color="auto" w:fill="auto"/>
          </w:tcPr>
          <w:p w14:paraId="0524B5BF" w14:textId="627015F4" w:rsidR="004855FD" w:rsidRPr="004855FD" w:rsidRDefault="004855FD" w:rsidP="004855FD">
            <w:pPr>
              <w:keepNext/>
              <w:ind w:firstLine="0"/>
            </w:pPr>
            <w:r>
              <w:t>Yow</w:t>
            </w:r>
          </w:p>
        </w:tc>
      </w:tr>
    </w:tbl>
    <w:p w14:paraId="0B04A92C" w14:textId="77777777" w:rsidR="004855FD" w:rsidRDefault="004855FD" w:rsidP="004855FD"/>
    <w:p w14:paraId="72E91DEF" w14:textId="4CDAAFA3" w:rsidR="004855FD" w:rsidRDefault="004855FD" w:rsidP="004855FD">
      <w:pPr>
        <w:jc w:val="center"/>
        <w:rPr>
          <w:b/>
        </w:rPr>
      </w:pPr>
      <w:r w:rsidRPr="004855FD">
        <w:rPr>
          <w:b/>
        </w:rPr>
        <w:t>Total--111</w:t>
      </w:r>
    </w:p>
    <w:p w14:paraId="5C8CE6E9" w14:textId="77777777" w:rsidR="004855FD" w:rsidRDefault="004855FD" w:rsidP="004855FD">
      <w:pPr>
        <w:jc w:val="center"/>
        <w:rPr>
          <w:b/>
        </w:rPr>
      </w:pPr>
    </w:p>
    <w:p w14:paraId="0A0EAAD6" w14:textId="77777777" w:rsidR="004855FD" w:rsidRDefault="004855FD" w:rsidP="004855FD">
      <w:pPr>
        <w:ind w:firstLine="0"/>
      </w:pPr>
      <w:r w:rsidRPr="004855FD">
        <w:t xml:space="preserve"> </w:t>
      </w:r>
      <w:r>
        <w:t>Those who voted in the negative are:</w:t>
      </w:r>
    </w:p>
    <w:p w14:paraId="2B9E965C" w14:textId="77777777" w:rsidR="00BE0F46" w:rsidRDefault="00BE0F46" w:rsidP="004855FD">
      <w:pPr>
        <w:ind w:firstLine="0"/>
      </w:pPr>
    </w:p>
    <w:p w14:paraId="164AACC5" w14:textId="77777777" w:rsidR="004855FD" w:rsidRDefault="004855FD" w:rsidP="004855FD">
      <w:pPr>
        <w:jc w:val="center"/>
        <w:rPr>
          <w:b/>
        </w:rPr>
      </w:pPr>
      <w:r w:rsidRPr="004855FD">
        <w:rPr>
          <w:b/>
        </w:rPr>
        <w:t>Total--0</w:t>
      </w:r>
    </w:p>
    <w:p w14:paraId="750FF050" w14:textId="49D2C6CD" w:rsidR="004855FD" w:rsidRDefault="004855FD" w:rsidP="004855FD">
      <w:pPr>
        <w:jc w:val="center"/>
        <w:rPr>
          <w:b/>
        </w:rPr>
      </w:pPr>
    </w:p>
    <w:p w14:paraId="58DD6171" w14:textId="77777777" w:rsidR="004855FD" w:rsidRDefault="004855FD" w:rsidP="004855FD">
      <w:r>
        <w:t xml:space="preserve">Section 96 was adopted. </w:t>
      </w:r>
    </w:p>
    <w:p w14:paraId="3C6505A7" w14:textId="77777777" w:rsidR="004855FD" w:rsidRDefault="004855FD" w:rsidP="004855FD"/>
    <w:p w14:paraId="50756D4C" w14:textId="43EEDA58" w:rsidR="004855FD" w:rsidRDefault="004855FD" w:rsidP="004855FD">
      <w:pPr>
        <w:keepNext/>
        <w:jc w:val="center"/>
        <w:rPr>
          <w:b/>
        </w:rPr>
      </w:pPr>
      <w:r w:rsidRPr="004855FD">
        <w:rPr>
          <w:b/>
        </w:rPr>
        <w:t>SECTION 97</w:t>
      </w:r>
    </w:p>
    <w:p w14:paraId="572566C5" w14:textId="77777777" w:rsidR="004855FD" w:rsidRDefault="004855FD" w:rsidP="004855FD">
      <w:r>
        <w:t xml:space="preserve">The yeas and nays were taken resulting as follows: </w:t>
      </w:r>
    </w:p>
    <w:p w14:paraId="25C8567C" w14:textId="6A597181" w:rsidR="004855FD" w:rsidRDefault="004855FD" w:rsidP="004855FD">
      <w:pPr>
        <w:jc w:val="center"/>
      </w:pPr>
      <w:r>
        <w:t xml:space="preserve"> </w:t>
      </w:r>
      <w:bookmarkStart w:id="178" w:name="vote_start372"/>
      <w:bookmarkEnd w:id="178"/>
      <w:r>
        <w:t>Yeas 113; Nays 0</w:t>
      </w:r>
    </w:p>
    <w:p w14:paraId="1A0A583D" w14:textId="77777777" w:rsidR="004855FD" w:rsidRDefault="004855FD" w:rsidP="004855FD">
      <w:pPr>
        <w:jc w:val="center"/>
      </w:pPr>
    </w:p>
    <w:p w14:paraId="36E52B7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49091E3" w14:textId="77777777" w:rsidTr="004855FD">
        <w:tc>
          <w:tcPr>
            <w:tcW w:w="2179" w:type="dxa"/>
            <w:shd w:val="clear" w:color="auto" w:fill="auto"/>
          </w:tcPr>
          <w:p w14:paraId="554077BA" w14:textId="2E86D51D" w:rsidR="004855FD" w:rsidRPr="004855FD" w:rsidRDefault="004855FD" w:rsidP="004855FD">
            <w:pPr>
              <w:keepNext/>
              <w:ind w:firstLine="0"/>
            </w:pPr>
            <w:r>
              <w:t>Alexander</w:t>
            </w:r>
          </w:p>
        </w:tc>
        <w:tc>
          <w:tcPr>
            <w:tcW w:w="2179" w:type="dxa"/>
            <w:shd w:val="clear" w:color="auto" w:fill="auto"/>
          </w:tcPr>
          <w:p w14:paraId="253DFE4D" w14:textId="05AA7A80" w:rsidR="004855FD" w:rsidRPr="004855FD" w:rsidRDefault="004855FD" w:rsidP="004855FD">
            <w:pPr>
              <w:keepNext/>
              <w:ind w:firstLine="0"/>
            </w:pPr>
            <w:r>
              <w:t>Anderson</w:t>
            </w:r>
          </w:p>
        </w:tc>
        <w:tc>
          <w:tcPr>
            <w:tcW w:w="2180" w:type="dxa"/>
            <w:shd w:val="clear" w:color="auto" w:fill="auto"/>
          </w:tcPr>
          <w:p w14:paraId="5651A0BF" w14:textId="782A467B" w:rsidR="004855FD" w:rsidRPr="004855FD" w:rsidRDefault="004855FD" w:rsidP="004855FD">
            <w:pPr>
              <w:keepNext/>
              <w:ind w:firstLine="0"/>
            </w:pPr>
            <w:r>
              <w:t>Bailey</w:t>
            </w:r>
          </w:p>
        </w:tc>
      </w:tr>
      <w:tr w:rsidR="004855FD" w:rsidRPr="004855FD" w14:paraId="42B54B0A" w14:textId="77777777" w:rsidTr="004855FD">
        <w:tc>
          <w:tcPr>
            <w:tcW w:w="2179" w:type="dxa"/>
            <w:shd w:val="clear" w:color="auto" w:fill="auto"/>
          </w:tcPr>
          <w:p w14:paraId="0939646B" w14:textId="08DECF8D" w:rsidR="004855FD" w:rsidRPr="004855FD" w:rsidRDefault="004855FD" w:rsidP="004855FD">
            <w:pPr>
              <w:ind w:firstLine="0"/>
            </w:pPr>
            <w:r>
              <w:t>Ballentine</w:t>
            </w:r>
          </w:p>
        </w:tc>
        <w:tc>
          <w:tcPr>
            <w:tcW w:w="2179" w:type="dxa"/>
            <w:shd w:val="clear" w:color="auto" w:fill="auto"/>
          </w:tcPr>
          <w:p w14:paraId="79CE2420" w14:textId="66CD193B" w:rsidR="004855FD" w:rsidRPr="004855FD" w:rsidRDefault="004855FD" w:rsidP="004855FD">
            <w:pPr>
              <w:ind w:firstLine="0"/>
            </w:pPr>
            <w:r>
              <w:t>Bamberg</w:t>
            </w:r>
          </w:p>
        </w:tc>
        <w:tc>
          <w:tcPr>
            <w:tcW w:w="2180" w:type="dxa"/>
            <w:shd w:val="clear" w:color="auto" w:fill="auto"/>
          </w:tcPr>
          <w:p w14:paraId="744CD5DC" w14:textId="654DD16F" w:rsidR="004855FD" w:rsidRPr="004855FD" w:rsidRDefault="004855FD" w:rsidP="004855FD">
            <w:pPr>
              <w:ind w:firstLine="0"/>
            </w:pPr>
            <w:r>
              <w:t>Bannister</w:t>
            </w:r>
          </w:p>
        </w:tc>
      </w:tr>
      <w:tr w:rsidR="004855FD" w:rsidRPr="004855FD" w14:paraId="666C18A7" w14:textId="77777777" w:rsidTr="004855FD">
        <w:tc>
          <w:tcPr>
            <w:tcW w:w="2179" w:type="dxa"/>
            <w:shd w:val="clear" w:color="auto" w:fill="auto"/>
          </w:tcPr>
          <w:p w14:paraId="400C8AAF" w14:textId="756889D4" w:rsidR="004855FD" w:rsidRPr="004855FD" w:rsidRDefault="004855FD" w:rsidP="004855FD">
            <w:pPr>
              <w:ind w:firstLine="0"/>
            </w:pPr>
            <w:r>
              <w:t>Bauer</w:t>
            </w:r>
          </w:p>
        </w:tc>
        <w:tc>
          <w:tcPr>
            <w:tcW w:w="2179" w:type="dxa"/>
            <w:shd w:val="clear" w:color="auto" w:fill="auto"/>
          </w:tcPr>
          <w:p w14:paraId="3C31436D" w14:textId="467C898B" w:rsidR="004855FD" w:rsidRPr="004855FD" w:rsidRDefault="004855FD" w:rsidP="004855FD">
            <w:pPr>
              <w:ind w:firstLine="0"/>
            </w:pPr>
            <w:r>
              <w:t>Beach</w:t>
            </w:r>
          </w:p>
        </w:tc>
        <w:tc>
          <w:tcPr>
            <w:tcW w:w="2180" w:type="dxa"/>
            <w:shd w:val="clear" w:color="auto" w:fill="auto"/>
          </w:tcPr>
          <w:p w14:paraId="48F47CFF" w14:textId="32B57955" w:rsidR="004855FD" w:rsidRPr="004855FD" w:rsidRDefault="004855FD" w:rsidP="004855FD">
            <w:pPr>
              <w:ind w:firstLine="0"/>
            </w:pPr>
            <w:r>
              <w:t>Bernstein</w:t>
            </w:r>
          </w:p>
        </w:tc>
      </w:tr>
      <w:tr w:rsidR="004855FD" w:rsidRPr="004855FD" w14:paraId="2841BC7B" w14:textId="77777777" w:rsidTr="004855FD">
        <w:tc>
          <w:tcPr>
            <w:tcW w:w="2179" w:type="dxa"/>
            <w:shd w:val="clear" w:color="auto" w:fill="auto"/>
          </w:tcPr>
          <w:p w14:paraId="5BFAAC96" w14:textId="76FC7191" w:rsidR="004855FD" w:rsidRPr="004855FD" w:rsidRDefault="004855FD" w:rsidP="004855FD">
            <w:pPr>
              <w:ind w:firstLine="0"/>
            </w:pPr>
            <w:r>
              <w:t>Blackwell</w:t>
            </w:r>
          </w:p>
        </w:tc>
        <w:tc>
          <w:tcPr>
            <w:tcW w:w="2179" w:type="dxa"/>
            <w:shd w:val="clear" w:color="auto" w:fill="auto"/>
          </w:tcPr>
          <w:p w14:paraId="3ABBE23D" w14:textId="4D9DB0A6" w:rsidR="004855FD" w:rsidRPr="004855FD" w:rsidRDefault="004855FD" w:rsidP="004855FD">
            <w:pPr>
              <w:ind w:firstLine="0"/>
            </w:pPr>
            <w:r>
              <w:t>Bradley</w:t>
            </w:r>
          </w:p>
        </w:tc>
        <w:tc>
          <w:tcPr>
            <w:tcW w:w="2180" w:type="dxa"/>
            <w:shd w:val="clear" w:color="auto" w:fill="auto"/>
          </w:tcPr>
          <w:p w14:paraId="54E31FA4" w14:textId="358EBC94" w:rsidR="004855FD" w:rsidRPr="004855FD" w:rsidRDefault="004855FD" w:rsidP="004855FD">
            <w:pPr>
              <w:ind w:firstLine="0"/>
            </w:pPr>
            <w:r>
              <w:t>Brewer</w:t>
            </w:r>
          </w:p>
        </w:tc>
      </w:tr>
      <w:tr w:rsidR="004855FD" w:rsidRPr="004855FD" w14:paraId="61FD9534" w14:textId="77777777" w:rsidTr="004855FD">
        <w:tc>
          <w:tcPr>
            <w:tcW w:w="2179" w:type="dxa"/>
            <w:shd w:val="clear" w:color="auto" w:fill="auto"/>
          </w:tcPr>
          <w:p w14:paraId="7CE895B8" w14:textId="3FE53F4D" w:rsidR="004855FD" w:rsidRPr="004855FD" w:rsidRDefault="004855FD" w:rsidP="004855FD">
            <w:pPr>
              <w:ind w:firstLine="0"/>
            </w:pPr>
            <w:r>
              <w:t>Brittain</w:t>
            </w:r>
          </w:p>
        </w:tc>
        <w:tc>
          <w:tcPr>
            <w:tcW w:w="2179" w:type="dxa"/>
            <w:shd w:val="clear" w:color="auto" w:fill="auto"/>
          </w:tcPr>
          <w:p w14:paraId="01C4A849" w14:textId="58BA3607" w:rsidR="004855FD" w:rsidRPr="004855FD" w:rsidRDefault="004855FD" w:rsidP="004855FD">
            <w:pPr>
              <w:ind w:firstLine="0"/>
            </w:pPr>
            <w:r>
              <w:t>Burns</w:t>
            </w:r>
          </w:p>
        </w:tc>
        <w:tc>
          <w:tcPr>
            <w:tcW w:w="2180" w:type="dxa"/>
            <w:shd w:val="clear" w:color="auto" w:fill="auto"/>
          </w:tcPr>
          <w:p w14:paraId="7078B67C" w14:textId="7AB78833" w:rsidR="004855FD" w:rsidRPr="004855FD" w:rsidRDefault="004855FD" w:rsidP="004855FD">
            <w:pPr>
              <w:ind w:firstLine="0"/>
            </w:pPr>
            <w:r>
              <w:t>Bustos</w:t>
            </w:r>
          </w:p>
        </w:tc>
      </w:tr>
      <w:tr w:rsidR="004855FD" w:rsidRPr="004855FD" w14:paraId="5171896F" w14:textId="77777777" w:rsidTr="004855FD">
        <w:tc>
          <w:tcPr>
            <w:tcW w:w="2179" w:type="dxa"/>
            <w:shd w:val="clear" w:color="auto" w:fill="auto"/>
          </w:tcPr>
          <w:p w14:paraId="5851DADC" w14:textId="6DF10EAD" w:rsidR="004855FD" w:rsidRPr="004855FD" w:rsidRDefault="004855FD" w:rsidP="004855FD">
            <w:pPr>
              <w:ind w:firstLine="0"/>
            </w:pPr>
            <w:r>
              <w:t>Calhoon</w:t>
            </w:r>
          </w:p>
        </w:tc>
        <w:tc>
          <w:tcPr>
            <w:tcW w:w="2179" w:type="dxa"/>
            <w:shd w:val="clear" w:color="auto" w:fill="auto"/>
          </w:tcPr>
          <w:p w14:paraId="57460422" w14:textId="53CCF051" w:rsidR="004855FD" w:rsidRPr="004855FD" w:rsidRDefault="004855FD" w:rsidP="004855FD">
            <w:pPr>
              <w:ind w:firstLine="0"/>
            </w:pPr>
            <w:r>
              <w:t>Carter</w:t>
            </w:r>
          </w:p>
        </w:tc>
        <w:tc>
          <w:tcPr>
            <w:tcW w:w="2180" w:type="dxa"/>
            <w:shd w:val="clear" w:color="auto" w:fill="auto"/>
          </w:tcPr>
          <w:p w14:paraId="341980DE" w14:textId="782C3BCC" w:rsidR="004855FD" w:rsidRPr="004855FD" w:rsidRDefault="004855FD" w:rsidP="004855FD">
            <w:pPr>
              <w:ind w:firstLine="0"/>
            </w:pPr>
            <w:r>
              <w:t>Caskey</w:t>
            </w:r>
          </w:p>
        </w:tc>
      </w:tr>
      <w:tr w:rsidR="004855FD" w:rsidRPr="004855FD" w14:paraId="546E970F" w14:textId="77777777" w:rsidTr="004855FD">
        <w:tc>
          <w:tcPr>
            <w:tcW w:w="2179" w:type="dxa"/>
            <w:shd w:val="clear" w:color="auto" w:fill="auto"/>
          </w:tcPr>
          <w:p w14:paraId="0BB2376D" w14:textId="53FF0249" w:rsidR="004855FD" w:rsidRPr="004855FD" w:rsidRDefault="004855FD" w:rsidP="004855FD">
            <w:pPr>
              <w:ind w:firstLine="0"/>
            </w:pPr>
            <w:r>
              <w:t>Chapman</w:t>
            </w:r>
          </w:p>
        </w:tc>
        <w:tc>
          <w:tcPr>
            <w:tcW w:w="2179" w:type="dxa"/>
            <w:shd w:val="clear" w:color="auto" w:fill="auto"/>
          </w:tcPr>
          <w:p w14:paraId="4F050ABE" w14:textId="79078A0D" w:rsidR="004855FD" w:rsidRPr="004855FD" w:rsidRDefault="004855FD" w:rsidP="004855FD">
            <w:pPr>
              <w:ind w:firstLine="0"/>
            </w:pPr>
            <w:r>
              <w:t>Chumley</w:t>
            </w:r>
          </w:p>
        </w:tc>
        <w:tc>
          <w:tcPr>
            <w:tcW w:w="2180" w:type="dxa"/>
            <w:shd w:val="clear" w:color="auto" w:fill="auto"/>
          </w:tcPr>
          <w:p w14:paraId="0F79F311" w14:textId="31480544" w:rsidR="004855FD" w:rsidRPr="004855FD" w:rsidRDefault="004855FD" w:rsidP="004855FD">
            <w:pPr>
              <w:ind w:firstLine="0"/>
            </w:pPr>
            <w:r>
              <w:t>Clyburn</w:t>
            </w:r>
          </w:p>
        </w:tc>
      </w:tr>
      <w:tr w:rsidR="004855FD" w:rsidRPr="004855FD" w14:paraId="02B5ABDA" w14:textId="77777777" w:rsidTr="004855FD">
        <w:tc>
          <w:tcPr>
            <w:tcW w:w="2179" w:type="dxa"/>
            <w:shd w:val="clear" w:color="auto" w:fill="auto"/>
          </w:tcPr>
          <w:p w14:paraId="31A60A05" w14:textId="32FED4F3" w:rsidR="004855FD" w:rsidRPr="004855FD" w:rsidRDefault="004855FD" w:rsidP="004855FD">
            <w:pPr>
              <w:ind w:firstLine="0"/>
            </w:pPr>
            <w:r>
              <w:t>Cobb-Hunter</w:t>
            </w:r>
          </w:p>
        </w:tc>
        <w:tc>
          <w:tcPr>
            <w:tcW w:w="2179" w:type="dxa"/>
            <w:shd w:val="clear" w:color="auto" w:fill="auto"/>
          </w:tcPr>
          <w:p w14:paraId="49DB270D" w14:textId="753C408C" w:rsidR="004855FD" w:rsidRPr="004855FD" w:rsidRDefault="004855FD" w:rsidP="004855FD">
            <w:pPr>
              <w:ind w:firstLine="0"/>
            </w:pPr>
            <w:r>
              <w:t>Collins</w:t>
            </w:r>
          </w:p>
        </w:tc>
        <w:tc>
          <w:tcPr>
            <w:tcW w:w="2180" w:type="dxa"/>
            <w:shd w:val="clear" w:color="auto" w:fill="auto"/>
          </w:tcPr>
          <w:p w14:paraId="7775F144" w14:textId="238525A2" w:rsidR="004855FD" w:rsidRPr="004855FD" w:rsidRDefault="004855FD" w:rsidP="004855FD">
            <w:pPr>
              <w:ind w:firstLine="0"/>
            </w:pPr>
            <w:r>
              <w:t>Connell</w:t>
            </w:r>
          </w:p>
        </w:tc>
      </w:tr>
      <w:tr w:rsidR="004855FD" w:rsidRPr="004855FD" w14:paraId="33BD09E1" w14:textId="77777777" w:rsidTr="004855FD">
        <w:tc>
          <w:tcPr>
            <w:tcW w:w="2179" w:type="dxa"/>
            <w:shd w:val="clear" w:color="auto" w:fill="auto"/>
          </w:tcPr>
          <w:p w14:paraId="0E8E7E46" w14:textId="46018B8C" w:rsidR="004855FD" w:rsidRPr="004855FD" w:rsidRDefault="004855FD" w:rsidP="004855FD">
            <w:pPr>
              <w:ind w:firstLine="0"/>
            </w:pPr>
            <w:r>
              <w:t>B. L. Cox</w:t>
            </w:r>
          </w:p>
        </w:tc>
        <w:tc>
          <w:tcPr>
            <w:tcW w:w="2179" w:type="dxa"/>
            <w:shd w:val="clear" w:color="auto" w:fill="auto"/>
          </w:tcPr>
          <w:p w14:paraId="0B8F0021" w14:textId="44534F94" w:rsidR="004855FD" w:rsidRPr="004855FD" w:rsidRDefault="004855FD" w:rsidP="004855FD">
            <w:pPr>
              <w:ind w:firstLine="0"/>
            </w:pPr>
            <w:r>
              <w:t>Crawford</w:t>
            </w:r>
          </w:p>
        </w:tc>
        <w:tc>
          <w:tcPr>
            <w:tcW w:w="2180" w:type="dxa"/>
            <w:shd w:val="clear" w:color="auto" w:fill="auto"/>
          </w:tcPr>
          <w:p w14:paraId="08049B0D" w14:textId="4B20B2D0" w:rsidR="004855FD" w:rsidRPr="004855FD" w:rsidRDefault="004855FD" w:rsidP="004855FD">
            <w:pPr>
              <w:ind w:firstLine="0"/>
            </w:pPr>
            <w:r>
              <w:t>Cromer</w:t>
            </w:r>
          </w:p>
        </w:tc>
      </w:tr>
      <w:tr w:rsidR="004855FD" w:rsidRPr="004855FD" w14:paraId="118B140D" w14:textId="77777777" w:rsidTr="004855FD">
        <w:tc>
          <w:tcPr>
            <w:tcW w:w="2179" w:type="dxa"/>
            <w:shd w:val="clear" w:color="auto" w:fill="auto"/>
          </w:tcPr>
          <w:p w14:paraId="7630D381" w14:textId="4078AB6E" w:rsidR="004855FD" w:rsidRPr="004855FD" w:rsidRDefault="004855FD" w:rsidP="004855FD">
            <w:pPr>
              <w:ind w:firstLine="0"/>
            </w:pPr>
            <w:r>
              <w:t>Davis</w:t>
            </w:r>
          </w:p>
        </w:tc>
        <w:tc>
          <w:tcPr>
            <w:tcW w:w="2179" w:type="dxa"/>
            <w:shd w:val="clear" w:color="auto" w:fill="auto"/>
          </w:tcPr>
          <w:p w14:paraId="4A2EE2BD" w14:textId="70557AF1" w:rsidR="004855FD" w:rsidRPr="004855FD" w:rsidRDefault="004855FD" w:rsidP="004855FD">
            <w:pPr>
              <w:ind w:firstLine="0"/>
            </w:pPr>
            <w:r>
              <w:t>Dillard</w:t>
            </w:r>
          </w:p>
        </w:tc>
        <w:tc>
          <w:tcPr>
            <w:tcW w:w="2180" w:type="dxa"/>
            <w:shd w:val="clear" w:color="auto" w:fill="auto"/>
          </w:tcPr>
          <w:p w14:paraId="03BD55A4" w14:textId="1A5A638B" w:rsidR="004855FD" w:rsidRPr="004855FD" w:rsidRDefault="004855FD" w:rsidP="004855FD">
            <w:pPr>
              <w:ind w:firstLine="0"/>
            </w:pPr>
            <w:r>
              <w:t>Elliott</w:t>
            </w:r>
          </w:p>
        </w:tc>
      </w:tr>
      <w:tr w:rsidR="004855FD" w:rsidRPr="004855FD" w14:paraId="5F0D04AE" w14:textId="77777777" w:rsidTr="004855FD">
        <w:tc>
          <w:tcPr>
            <w:tcW w:w="2179" w:type="dxa"/>
            <w:shd w:val="clear" w:color="auto" w:fill="auto"/>
          </w:tcPr>
          <w:p w14:paraId="1F8CF54A" w14:textId="18A985DE" w:rsidR="004855FD" w:rsidRPr="004855FD" w:rsidRDefault="004855FD" w:rsidP="004855FD">
            <w:pPr>
              <w:ind w:firstLine="0"/>
            </w:pPr>
            <w:r>
              <w:t>Erickson</w:t>
            </w:r>
          </w:p>
        </w:tc>
        <w:tc>
          <w:tcPr>
            <w:tcW w:w="2179" w:type="dxa"/>
            <w:shd w:val="clear" w:color="auto" w:fill="auto"/>
          </w:tcPr>
          <w:p w14:paraId="7DAAE50E" w14:textId="3A815C3B" w:rsidR="004855FD" w:rsidRPr="004855FD" w:rsidRDefault="004855FD" w:rsidP="004855FD">
            <w:pPr>
              <w:ind w:firstLine="0"/>
            </w:pPr>
            <w:r>
              <w:t>Felder</w:t>
            </w:r>
          </w:p>
        </w:tc>
        <w:tc>
          <w:tcPr>
            <w:tcW w:w="2180" w:type="dxa"/>
            <w:shd w:val="clear" w:color="auto" w:fill="auto"/>
          </w:tcPr>
          <w:p w14:paraId="20224DBD" w14:textId="0FBC2152" w:rsidR="004855FD" w:rsidRPr="004855FD" w:rsidRDefault="004855FD" w:rsidP="004855FD">
            <w:pPr>
              <w:ind w:firstLine="0"/>
            </w:pPr>
            <w:r>
              <w:t>Forrest</w:t>
            </w:r>
          </w:p>
        </w:tc>
      </w:tr>
      <w:tr w:rsidR="004855FD" w:rsidRPr="004855FD" w14:paraId="1CF5F0BB" w14:textId="77777777" w:rsidTr="004855FD">
        <w:tc>
          <w:tcPr>
            <w:tcW w:w="2179" w:type="dxa"/>
            <w:shd w:val="clear" w:color="auto" w:fill="auto"/>
          </w:tcPr>
          <w:p w14:paraId="117969D2" w14:textId="3F57111E" w:rsidR="004855FD" w:rsidRPr="004855FD" w:rsidRDefault="004855FD" w:rsidP="004855FD">
            <w:pPr>
              <w:ind w:firstLine="0"/>
            </w:pPr>
            <w:r>
              <w:t>Gagnon</w:t>
            </w:r>
          </w:p>
        </w:tc>
        <w:tc>
          <w:tcPr>
            <w:tcW w:w="2179" w:type="dxa"/>
            <w:shd w:val="clear" w:color="auto" w:fill="auto"/>
          </w:tcPr>
          <w:p w14:paraId="79DD5243" w14:textId="0A388CEF" w:rsidR="004855FD" w:rsidRPr="004855FD" w:rsidRDefault="004855FD" w:rsidP="004855FD">
            <w:pPr>
              <w:ind w:firstLine="0"/>
            </w:pPr>
            <w:r>
              <w:t>Garvin</w:t>
            </w:r>
          </w:p>
        </w:tc>
        <w:tc>
          <w:tcPr>
            <w:tcW w:w="2180" w:type="dxa"/>
            <w:shd w:val="clear" w:color="auto" w:fill="auto"/>
          </w:tcPr>
          <w:p w14:paraId="3AA9BE4A" w14:textId="368368EB" w:rsidR="004855FD" w:rsidRPr="004855FD" w:rsidRDefault="004855FD" w:rsidP="004855FD">
            <w:pPr>
              <w:ind w:firstLine="0"/>
            </w:pPr>
            <w:r>
              <w:t>Gibson</w:t>
            </w:r>
          </w:p>
        </w:tc>
      </w:tr>
      <w:tr w:rsidR="004855FD" w:rsidRPr="004855FD" w14:paraId="34C3DD37" w14:textId="77777777" w:rsidTr="004855FD">
        <w:tc>
          <w:tcPr>
            <w:tcW w:w="2179" w:type="dxa"/>
            <w:shd w:val="clear" w:color="auto" w:fill="auto"/>
          </w:tcPr>
          <w:p w14:paraId="2220F33A" w14:textId="6A5CCCC5" w:rsidR="004855FD" w:rsidRPr="004855FD" w:rsidRDefault="004855FD" w:rsidP="004855FD">
            <w:pPr>
              <w:ind w:firstLine="0"/>
            </w:pPr>
            <w:r>
              <w:t>Gilliam</w:t>
            </w:r>
          </w:p>
        </w:tc>
        <w:tc>
          <w:tcPr>
            <w:tcW w:w="2179" w:type="dxa"/>
            <w:shd w:val="clear" w:color="auto" w:fill="auto"/>
          </w:tcPr>
          <w:p w14:paraId="651FC1DF" w14:textId="052893C3" w:rsidR="004855FD" w:rsidRPr="004855FD" w:rsidRDefault="004855FD" w:rsidP="004855FD">
            <w:pPr>
              <w:ind w:firstLine="0"/>
            </w:pPr>
            <w:r>
              <w:t>Gilliard</w:t>
            </w:r>
          </w:p>
        </w:tc>
        <w:tc>
          <w:tcPr>
            <w:tcW w:w="2180" w:type="dxa"/>
            <w:shd w:val="clear" w:color="auto" w:fill="auto"/>
          </w:tcPr>
          <w:p w14:paraId="0E5D84FF" w14:textId="00B94C6D" w:rsidR="004855FD" w:rsidRPr="004855FD" w:rsidRDefault="004855FD" w:rsidP="004855FD">
            <w:pPr>
              <w:ind w:firstLine="0"/>
            </w:pPr>
            <w:r>
              <w:t>Guest</w:t>
            </w:r>
          </w:p>
        </w:tc>
      </w:tr>
      <w:tr w:rsidR="004855FD" w:rsidRPr="004855FD" w14:paraId="3D3036F2" w14:textId="77777777" w:rsidTr="004855FD">
        <w:tc>
          <w:tcPr>
            <w:tcW w:w="2179" w:type="dxa"/>
            <w:shd w:val="clear" w:color="auto" w:fill="auto"/>
          </w:tcPr>
          <w:p w14:paraId="590A51C2" w14:textId="5FB5A7FE" w:rsidR="004855FD" w:rsidRPr="004855FD" w:rsidRDefault="004855FD" w:rsidP="004855FD">
            <w:pPr>
              <w:ind w:firstLine="0"/>
            </w:pPr>
            <w:r>
              <w:t>Haddon</w:t>
            </w:r>
          </w:p>
        </w:tc>
        <w:tc>
          <w:tcPr>
            <w:tcW w:w="2179" w:type="dxa"/>
            <w:shd w:val="clear" w:color="auto" w:fill="auto"/>
          </w:tcPr>
          <w:p w14:paraId="7BEF63F4" w14:textId="56FAB688" w:rsidR="004855FD" w:rsidRPr="004855FD" w:rsidRDefault="004855FD" w:rsidP="004855FD">
            <w:pPr>
              <w:ind w:firstLine="0"/>
            </w:pPr>
            <w:r>
              <w:t>Hager</w:t>
            </w:r>
          </w:p>
        </w:tc>
        <w:tc>
          <w:tcPr>
            <w:tcW w:w="2180" w:type="dxa"/>
            <w:shd w:val="clear" w:color="auto" w:fill="auto"/>
          </w:tcPr>
          <w:p w14:paraId="29DA77BC" w14:textId="6B395CFD" w:rsidR="004855FD" w:rsidRPr="004855FD" w:rsidRDefault="004855FD" w:rsidP="004855FD">
            <w:pPr>
              <w:ind w:firstLine="0"/>
            </w:pPr>
            <w:r>
              <w:t>Hardee</w:t>
            </w:r>
          </w:p>
        </w:tc>
      </w:tr>
      <w:tr w:rsidR="004855FD" w:rsidRPr="004855FD" w14:paraId="775F06F5" w14:textId="77777777" w:rsidTr="004855FD">
        <w:tc>
          <w:tcPr>
            <w:tcW w:w="2179" w:type="dxa"/>
            <w:shd w:val="clear" w:color="auto" w:fill="auto"/>
          </w:tcPr>
          <w:p w14:paraId="7DB8BEF9" w14:textId="12B15118" w:rsidR="004855FD" w:rsidRPr="004855FD" w:rsidRDefault="004855FD" w:rsidP="004855FD">
            <w:pPr>
              <w:ind w:firstLine="0"/>
            </w:pPr>
            <w:r>
              <w:t>Harris</w:t>
            </w:r>
          </w:p>
        </w:tc>
        <w:tc>
          <w:tcPr>
            <w:tcW w:w="2179" w:type="dxa"/>
            <w:shd w:val="clear" w:color="auto" w:fill="auto"/>
          </w:tcPr>
          <w:p w14:paraId="3383473A" w14:textId="3780D0DF" w:rsidR="004855FD" w:rsidRPr="004855FD" w:rsidRDefault="004855FD" w:rsidP="004855FD">
            <w:pPr>
              <w:ind w:firstLine="0"/>
            </w:pPr>
            <w:r>
              <w:t>Hartnett</w:t>
            </w:r>
          </w:p>
        </w:tc>
        <w:tc>
          <w:tcPr>
            <w:tcW w:w="2180" w:type="dxa"/>
            <w:shd w:val="clear" w:color="auto" w:fill="auto"/>
          </w:tcPr>
          <w:p w14:paraId="4E503DC8" w14:textId="63D9DBF8" w:rsidR="004855FD" w:rsidRPr="004855FD" w:rsidRDefault="004855FD" w:rsidP="004855FD">
            <w:pPr>
              <w:ind w:firstLine="0"/>
            </w:pPr>
            <w:r>
              <w:t>Henegan</w:t>
            </w:r>
          </w:p>
        </w:tc>
      </w:tr>
      <w:tr w:rsidR="004855FD" w:rsidRPr="004855FD" w14:paraId="47D6DBBA" w14:textId="77777777" w:rsidTr="004855FD">
        <w:tc>
          <w:tcPr>
            <w:tcW w:w="2179" w:type="dxa"/>
            <w:shd w:val="clear" w:color="auto" w:fill="auto"/>
          </w:tcPr>
          <w:p w14:paraId="139AD506" w14:textId="37D89495" w:rsidR="004855FD" w:rsidRPr="004855FD" w:rsidRDefault="004855FD" w:rsidP="004855FD">
            <w:pPr>
              <w:ind w:firstLine="0"/>
            </w:pPr>
            <w:r>
              <w:t>Herbkersman</w:t>
            </w:r>
          </w:p>
        </w:tc>
        <w:tc>
          <w:tcPr>
            <w:tcW w:w="2179" w:type="dxa"/>
            <w:shd w:val="clear" w:color="auto" w:fill="auto"/>
          </w:tcPr>
          <w:p w14:paraId="35EB0FF0" w14:textId="0AC8E9A8" w:rsidR="004855FD" w:rsidRPr="004855FD" w:rsidRDefault="004855FD" w:rsidP="004855FD">
            <w:pPr>
              <w:ind w:firstLine="0"/>
            </w:pPr>
            <w:r>
              <w:t>Hewitt</w:t>
            </w:r>
          </w:p>
        </w:tc>
        <w:tc>
          <w:tcPr>
            <w:tcW w:w="2180" w:type="dxa"/>
            <w:shd w:val="clear" w:color="auto" w:fill="auto"/>
          </w:tcPr>
          <w:p w14:paraId="15CF2BFA" w14:textId="58B8771F" w:rsidR="004855FD" w:rsidRPr="004855FD" w:rsidRDefault="004855FD" w:rsidP="004855FD">
            <w:pPr>
              <w:ind w:firstLine="0"/>
            </w:pPr>
            <w:r>
              <w:t>Hiott</w:t>
            </w:r>
          </w:p>
        </w:tc>
      </w:tr>
      <w:tr w:rsidR="004855FD" w:rsidRPr="004855FD" w14:paraId="7FBB2EAA" w14:textId="77777777" w:rsidTr="004855FD">
        <w:tc>
          <w:tcPr>
            <w:tcW w:w="2179" w:type="dxa"/>
            <w:shd w:val="clear" w:color="auto" w:fill="auto"/>
          </w:tcPr>
          <w:p w14:paraId="18B85A78" w14:textId="37BEB6BB" w:rsidR="004855FD" w:rsidRPr="004855FD" w:rsidRDefault="004855FD" w:rsidP="004855FD">
            <w:pPr>
              <w:ind w:firstLine="0"/>
            </w:pPr>
            <w:r>
              <w:t>Hixon</w:t>
            </w:r>
          </w:p>
        </w:tc>
        <w:tc>
          <w:tcPr>
            <w:tcW w:w="2179" w:type="dxa"/>
            <w:shd w:val="clear" w:color="auto" w:fill="auto"/>
          </w:tcPr>
          <w:p w14:paraId="737376A5" w14:textId="2A74EEF0" w:rsidR="004855FD" w:rsidRPr="004855FD" w:rsidRDefault="004855FD" w:rsidP="004855FD">
            <w:pPr>
              <w:ind w:firstLine="0"/>
            </w:pPr>
            <w:r>
              <w:t>Hosey</w:t>
            </w:r>
          </w:p>
        </w:tc>
        <w:tc>
          <w:tcPr>
            <w:tcW w:w="2180" w:type="dxa"/>
            <w:shd w:val="clear" w:color="auto" w:fill="auto"/>
          </w:tcPr>
          <w:p w14:paraId="2F9B9BF7" w14:textId="62FF4035" w:rsidR="004855FD" w:rsidRPr="004855FD" w:rsidRDefault="004855FD" w:rsidP="004855FD">
            <w:pPr>
              <w:ind w:firstLine="0"/>
            </w:pPr>
            <w:r>
              <w:t>Hyde</w:t>
            </w:r>
          </w:p>
        </w:tc>
      </w:tr>
      <w:tr w:rsidR="004855FD" w:rsidRPr="004855FD" w14:paraId="5876D228" w14:textId="77777777" w:rsidTr="004855FD">
        <w:tc>
          <w:tcPr>
            <w:tcW w:w="2179" w:type="dxa"/>
            <w:shd w:val="clear" w:color="auto" w:fill="auto"/>
          </w:tcPr>
          <w:p w14:paraId="4AFA2B17" w14:textId="754F14FB" w:rsidR="004855FD" w:rsidRPr="004855FD" w:rsidRDefault="004855FD" w:rsidP="004855FD">
            <w:pPr>
              <w:ind w:firstLine="0"/>
            </w:pPr>
            <w:r>
              <w:t>Jefferson</w:t>
            </w:r>
          </w:p>
        </w:tc>
        <w:tc>
          <w:tcPr>
            <w:tcW w:w="2179" w:type="dxa"/>
            <w:shd w:val="clear" w:color="auto" w:fill="auto"/>
          </w:tcPr>
          <w:p w14:paraId="7A53EA98" w14:textId="75E4D851" w:rsidR="004855FD" w:rsidRPr="004855FD" w:rsidRDefault="004855FD" w:rsidP="004855FD">
            <w:pPr>
              <w:ind w:firstLine="0"/>
            </w:pPr>
            <w:r>
              <w:t>J. E. Johnson</w:t>
            </w:r>
          </w:p>
        </w:tc>
        <w:tc>
          <w:tcPr>
            <w:tcW w:w="2180" w:type="dxa"/>
            <w:shd w:val="clear" w:color="auto" w:fill="auto"/>
          </w:tcPr>
          <w:p w14:paraId="005BAFE0" w14:textId="674B946F" w:rsidR="004855FD" w:rsidRPr="004855FD" w:rsidRDefault="004855FD" w:rsidP="004855FD">
            <w:pPr>
              <w:ind w:firstLine="0"/>
            </w:pPr>
            <w:r>
              <w:t>J. L. Johnson</w:t>
            </w:r>
          </w:p>
        </w:tc>
      </w:tr>
      <w:tr w:rsidR="004855FD" w:rsidRPr="004855FD" w14:paraId="3F82B8A3" w14:textId="77777777" w:rsidTr="004855FD">
        <w:tc>
          <w:tcPr>
            <w:tcW w:w="2179" w:type="dxa"/>
            <w:shd w:val="clear" w:color="auto" w:fill="auto"/>
          </w:tcPr>
          <w:p w14:paraId="616921B2" w14:textId="598A4DA6" w:rsidR="004855FD" w:rsidRPr="004855FD" w:rsidRDefault="004855FD" w:rsidP="004855FD">
            <w:pPr>
              <w:ind w:firstLine="0"/>
            </w:pPr>
            <w:r>
              <w:t>S. Jones</w:t>
            </w:r>
          </w:p>
        </w:tc>
        <w:tc>
          <w:tcPr>
            <w:tcW w:w="2179" w:type="dxa"/>
            <w:shd w:val="clear" w:color="auto" w:fill="auto"/>
          </w:tcPr>
          <w:p w14:paraId="193E97BD" w14:textId="29D1C5A7" w:rsidR="004855FD" w:rsidRPr="004855FD" w:rsidRDefault="004855FD" w:rsidP="004855FD">
            <w:pPr>
              <w:ind w:firstLine="0"/>
            </w:pPr>
            <w:r>
              <w:t>Jordan</w:t>
            </w:r>
          </w:p>
        </w:tc>
        <w:tc>
          <w:tcPr>
            <w:tcW w:w="2180" w:type="dxa"/>
            <w:shd w:val="clear" w:color="auto" w:fill="auto"/>
          </w:tcPr>
          <w:p w14:paraId="114FDA9F" w14:textId="6F98642B" w:rsidR="004855FD" w:rsidRPr="004855FD" w:rsidRDefault="004855FD" w:rsidP="004855FD">
            <w:pPr>
              <w:ind w:firstLine="0"/>
            </w:pPr>
            <w:r>
              <w:t>Kilmartin</w:t>
            </w:r>
          </w:p>
        </w:tc>
      </w:tr>
      <w:tr w:rsidR="004855FD" w:rsidRPr="004855FD" w14:paraId="5BAE598C" w14:textId="77777777" w:rsidTr="004855FD">
        <w:tc>
          <w:tcPr>
            <w:tcW w:w="2179" w:type="dxa"/>
            <w:shd w:val="clear" w:color="auto" w:fill="auto"/>
          </w:tcPr>
          <w:p w14:paraId="14F22BDF" w14:textId="4447B0EB" w:rsidR="004855FD" w:rsidRPr="004855FD" w:rsidRDefault="004855FD" w:rsidP="004855FD">
            <w:pPr>
              <w:ind w:firstLine="0"/>
            </w:pPr>
            <w:r>
              <w:t>King</w:t>
            </w:r>
          </w:p>
        </w:tc>
        <w:tc>
          <w:tcPr>
            <w:tcW w:w="2179" w:type="dxa"/>
            <w:shd w:val="clear" w:color="auto" w:fill="auto"/>
          </w:tcPr>
          <w:p w14:paraId="2989B7A5" w14:textId="0D5B0569" w:rsidR="004855FD" w:rsidRPr="004855FD" w:rsidRDefault="004855FD" w:rsidP="004855FD">
            <w:pPr>
              <w:ind w:firstLine="0"/>
            </w:pPr>
            <w:r>
              <w:t>Kirby</w:t>
            </w:r>
          </w:p>
        </w:tc>
        <w:tc>
          <w:tcPr>
            <w:tcW w:w="2180" w:type="dxa"/>
            <w:shd w:val="clear" w:color="auto" w:fill="auto"/>
          </w:tcPr>
          <w:p w14:paraId="2357002C" w14:textId="77EB3F0B" w:rsidR="004855FD" w:rsidRPr="004855FD" w:rsidRDefault="004855FD" w:rsidP="004855FD">
            <w:pPr>
              <w:ind w:firstLine="0"/>
            </w:pPr>
            <w:r>
              <w:t>Landing</w:t>
            </w:r>
          </w:p>
        </w:tc>
      </w:tr>
      <w:tr w:rsidR="004855FD" w:rsidRPr="004855FD" w14:paraId="31DA8D68" w14:textId="77777777" w:rsidTr="004855FD">
        <w:tc>
          <w:tcPr>
            <w:tcW w:w="2179" w:type="dxa"/>
            <w:shd w:val="clear" w:color="auto" w:fill="auto"/>
          </w:tcPr>
          <w:p w14:paraId="4AAE273A" w14:textId="16DE8827" w:rsidR="004855FD" w:rsidRPr="004855FD" w:rsidRDefault="004855FD" w:rsidP="004855FD">
            <w:pPr>
              <w:ind w:firstLine="0"/>
            </w:pPr>
            <w:r>
              <w:t>Lawson</w:t>
            </w:r>
          </w:p>
        </w:tc>
        <w:tc>
          <w:tcPr>
            <w:tcW w:w="2179" w:type="dxa"/>
            <w:shd w:val="clear" w:color="auto" w:fill="auto"/>
          </w:tcPr>
          <w:p w14:paraId="1623ADF8" w14:textId="7219FD15" w:rsidR="004855FD" w:rsidRPr="004855FD" w:rsidRDefault="004855FD" w:rsidP="004855FD">
            <w:pPr>
              <w:ind w:firstLine="0"/>
            </w:pPr>
            <w:r>
              <w:t>Leber</w:t>
            </w:r>
          </w:p>
        </w:tc>
        <w:tc>
          <w:tcPr>
            <w:tcW w:w="2180" w:type="dxa"/>
            <w:shd w:val="clear" w:color="auto" w:fill="auto"/>
          </w:tcPr>
          <w:p w14:paraId="71D5CB06" w14:textId="6A0F0251" w:rsidR="004855FD" w:rsidRPr="004855FD" w:rsidRDefault="004855FD" w:rsidP="004855FD">
            <w:pPr>
              <w:ind w:firstLine="0"/>
            </w:pPr>
            <w:r>
              <w:t>Ligon</w:t>
            </w:r>
          </w:p>
        </w:tc>
      </w:tr>
      <w:tr w:rsidR="004855FD" w:rsidRPr="004855FD" w14:paraId="13DEDBD5" w14:textId="77777777" w:rsidTr="004855FD">
        <w:tc>
          <w:tcPr>
            <w:tcW w:w="2179" w:type="dxa"/>
            <w:shd w:val="clear" w:color="auto" w:fill="auto"/>
          </w:tcPr>
          <w:p w14:paraId="286F9BBC" w14:textId="5CD8C8A6" w:rsidR="004855FD" w:rsidRPr="004855FD" w:rsidRDefault="004855FD" w:rsidP="004855FD">
            <w:pPr>
              <w:ind w:firstLine="0"/>
            </w:pPr>
            <w:r>
              <w:t>Long</w:t>
            </w:r>
          </w:p>
        </w:tc>
        <w:tc>
          <w:tcPr>
            <w:tcW w:w="2179" w:type="dxa"/>
            <w:shd w:val="clear" w:color="auto" w:fill="auto"/>
          </w:tcPr>
          <w:p w14:paraId="5CB643AD" w14:textId="03965F60" w:rsidR="004855FD" w:rsidRPr="004855FD" w:rsidRDefault="004855FD" w:rsidP="004855FD">
            <w:pPr>
              <w:ind w:firstLine="0"/>
            </w:pPr>
            <w:r>
              <w:t>Lowe</w:t>
            </w:r>
          </w:p>
        </w:tc>
        <w:tc>
          <w:tcPr>
            <w:tcW w:w="2180" w:type="dxa"/>
            <w:shd w:val="clear" w:color="auto" w:fill="auto"/>
          </w:tcPr>
          <w:p w14:paraId="574F2F85" w14:textId="3AD59BE6" w:rsidR="004855FD" w:rsidRPr="004855FD" w:rsidRDefault="004855FD" w:rsidP="004855FD">
            <w:pPr>
              <w:ind w:firstLine="0"/>
            </w:pPr>
            <w:r>
              <w:t>Magnuson</w:t>
            </w:r>
          </w:p>
        </w:tc>
      </w:tr>
      <w:tr w:rsidR="004855FD" w:rsidRPr="004855FD" w14:paraId="7819E4AC" w14:textId="77777777" w:rsidTr="004855FD">
        <w:tc>
          <w:tcPr>
            <w:tcW w:w="2179" w:type="dxa"/>
            <w:shd w:val="clear" w:color="auto" w:fill="auto"/>
          </w:tcPr>
          <w:p w14:paraId="67A43E09" w14:textId="2FCA9EF9" w:rsidR="004855FD" w:rsidRPr="004855FD" w:rsidRDefault="004855FD" w:rsidP="004855FD">
            <w:pPr>
              <w:ind w:firstLine="0"/>
            </w:pPr>
            <w:r>
              <w:t>May</w:t>
            </w:r>
          </w:p>
        </w:tc>
        <w:tc>
          <w:tcPr>
            <w:tcW w:w="2179" w:type="dxa"/>
            <w:shd w:val="clear" w:color="auto" w:fill="auto"/>
          </w:tcPr>
          <w:p w14:paraId="22ECE04C" w14:textId="0B4176D3" w:rsidR="004855FD" w:rsidRPr="004855FD" w:rsidRDefault="004855FD" w:rsidP="004855FD">
            <w:pPr>
              <w:ind w:firstLine="0"/>
            </w:pPr>
            <w:r>
              <w:t>McCabe</w:t>
            </w:r>
          </w:p>
        </w:tc>
        <w:tc>
          <w:tcPr>
            <w:tcW w:w="2180" w:type="dxa"/>
            <w:shd w:val="clear" w:color="auto" w:fill="auto"/>
          </w:tcPr>
          <w:p w14:paraId="74659534" w14:textId="69783140" w:rsidR="004855FD" w:rsidRPr="004855FD" w:rsidRDefault="004855FD" w:rsidP="004855FD">
            <w:pPr>
              <w:ind w:firstLine="0"/>
            </w:pPr>
            <w:r>
              <w:t>McCravy</w:t>
            </w:r>
          </w:p>
        </w:tc>
      </w:tr>
      <w:tr w:rsidR="004855FD" w:rsidRPr="004855FD" w14:paraId="488ED6A7" w14:textId="77777777" w:rsidTr="004855FD">
        <w:tc>
          <w:tcPr>
            <w:tcW w:w="2179" w:type="dxa"/>
            <w:shd w:val="clear" w:color="auto" w:fill="auto"/>
          </w:tcPr>
          <w:p w14:paraId="14669332" w14:textId="430651B8" w:rsidR="004855FD" w:rsidRPr="004855FD" w:rsidRDefault="004855FD" w:rsidP="004855FD">
            <w:pPr>
              <w:ind w:firstLine="0"/>
            </w:pPr>
            <w:r>
              <w:t>McDaniel</w:t>
            </w:r>
          </w:p>
        </w:tc>
        <w:tc>
          <w:tcPr>
            <w:tcW w:w="2179" w:type="dxa"/>
            <w:shd w:val="clear" w:color="auto" w:fill="auto"/>
          </w:tcPr>
          <w:p w14:paraId="3E29B09E" w14:textId="6479E824" w:rsidR="004855FD" w:rsidRPr="004855FD" w:rsidRDefault="004855FD" w:rsidP="004855FD">
            <w:pPr>
              <w:ind w:firstLine="0"/>
            </w:pPr>
            <w:r>
              <w:t>McGinnis</w:t>
            </w:r>
          </w:p>
        </w:tc>
        <w:tc>
          <w:tcPr>
            <w:tcW w:w="2180" w:type="dxa"/>
            <w:shd w:val="clear" w:color="auto" w:fill="auto"/>
          </w:tcPr>
          <w:p w14:paraId="606973DD" w14:textId="33CBA74A" w:rsidR="004855FD" w:rsidRPr="004855FD" w:rsidRDefault="004855FD" w:rsidP="004855FD">
            <w:pPr>
              <w:ind w:firstLine="0"/>
            </w:pPr>
            <w:r>
              <w:t>Mitchell</w:t>
            </w:r>
          </w:p>
        </w:tc>
      </w:tr>
      <w:tr w:rsidR="004855FD" w:rsidRPr="004855FD" w14:paraId="610C61B0" w14:textId="77777777" w:rsidTr="004855FD">
        <w:tc>
          <w:tcPr>
            <w:tcW w:w="2179" w:type="dxa"/>
            <w:shd w:val="clear" w:color="auto" w:fill="auto"/>
          </w:tcPr>
          <w:p w14:paraId="2ACD97B1" w14:textId="26DD7F2D" w:rsidR="004855FD" w:rsidRPr="004855FD" w:rsidRDefault="004855FD" w:rsidP="004855FD">
            <w:pPr>
              <w:ind w:firstLine="0"/>
            </w:pPr>
            <w:r>
              <w:t>J. Moore</w:t>
            </w:r>
          </w:p>
        </w:tc>
        <w:tc>
          <w:tcPr>
            <w:tcW w:w="2179" w:type="dxa"/>
            <w:shd w:val="clear" w:color="auto" w:fill="auto"/>
          </w:tcPr>
          <w:p w14:paraId="2C411EAB" w14:textId="1A64AB28" w:rsidR="004855FD" w:rsidRPr="004855FD" w:rsidRDefault="004855FD" w:rsidP="004855FD">
            <w:pPr>
              <w:ind w:firstLine="0"/>
            </w:pPr>
            <w:r>
              <w:t>T. Moore</w:t>
            </w:r>
          </w:p>
        </w:tc>
        <w:tc>
          <w:tcPr>
            <w:tcW w:w="2180" w:type="dxa"/>
            <w:shd w:val="clear" w:color="auto" w:fill="auto"/>
          </w:tcPr>
          <w:p w14:paraId="594256E4" w14:textId="2306CDCA" w:rsidR="004855FD" w:rsidRPr="004855FD" w:rsidRDefault="004855FD" w:rsidP="004855FD">
            <w:pPr>
              <w:ind w:firstLine="0"/>
            </w:pPr>
            <w:r>
              <w:t>A. M. Morgan</w:t>
            </w:r>
          </w:p>
        </w:tc>
      </w:tr>
      <w:tr w:rsidR="004855FD" w:rsidRPr="004855FD" w14:paraId="3525D412" w14:textId="77777777" w:rsidTr="004855FD">
        <w:tc>
          <w:tcPr>
            <w:tcW w:w="2179" w:type="dxa"/>
            <w:shd w:val="clear" w:color="auto" w:fill="auto"/>
          </w:tcPr>
          <w:p w14:paraId="330C7641" w14:textId="571170F5" w:rsidR="004855FD" w:rsidRPr="004855FD" w:rsidRDefault="004855FD" w:rsidP="004855FD">
            <w:pPr>
              <w:ind w:firstLine="0"/>
            </w:pPr>
            <w:r>
              <w:t>T. A. Morgan</w:t>
            </w:r>
          </w:p>
        </w:tc>
        <w:tc>
          <w:tcPr>
            <w:tcW w:w="2179" w:type="dxa"/>
            <w:shd w:val="clear" w:color="auto" w:fill="auto"/>
          </w:tcPr>
          <w:p w14:paraId="002162E0" w14:textId="53275825" w:rsidR="004855FD" w:rsidRPr="004855FD" w:rsidRDefault="004855FD" w:rsidP="004855FD">
            <w:pPr>
              <w:ind w:firstLine="0"/>
            </w:pPr>
            <w:r>
              <w:t>Moss</w:t>
            </w:r>
          </w:p>
        </w:tc>
        <w:tc>
          <w:tcPr>
            <w:tcW w:w="2180" w:type="dxa"/>
            <w:shd w:val="clear" w:color="auto" w:fill="auto"/>
          </w:tcPr>
          <w:p w14:paraId="1BDAD4E3" w14:textId="276D67EC" w:rsidR="004855FD" w:rsidRPr="004855FD" w:rsidRDefault="004855FD" w:rsidP="004855FD">
            <w:pPr>
              <w:ind w:firstLine="0"/>
            </w:pPr>
            <w:r>
              <w:t>Murphy</w:t>
            </w:r>
          </w:p>
        </w:tc>
      </w:tr>
      <w:tr w:rsidR="004855FD" w:rsidRPr="004855FD" w14:paraId="10EBC134" w14:textId="77777777" w:rsidTr="004855FD">
        <w:tc>
          <w:tcPr>
            <w:tcW w:w="2179" w:type="dxa"/>
            <w:shd w:val="clear" w:color="auto" w:fill="auto"/>
          </w:tcPr>
          <w:p w14:paraId="074582F8" w14:textId="2B389277" w:rsidR="004855FD" w:rsidRPr="004855FD" w:rsidRDefault="004855FD" w:rsidP="004855FD">
            <w:pPr>
              <w:ind w:firstLine="0"/>
            </w:pPr>
            <w:r>
              <w:t>Neese</w:t>
            </w:r>
          </w:p>
        </w:tc>
        <w:tc>
          <w:tcPr>
            <w:tcW w:w="2179" w:type="dxa"/>
            <w:shd w:val="clear" w:color="auto" w:fill="auto"/>
          </w:tcPr>
          <w:p w14:paraId="10BE2210" w14:textId="3457AEE1" w:rsidR="004855FD" w:rsidRPr="004855FD" w:rsidRDefault="004855FD" w:rsidP="004855FD">
            <w:pPr>
              <w:ind w:firstLine="0"/>
            </w:pPr>
            <w:r>
              <w:t>B. Newton</w:t>
            </w:r>
          </w:p>
        </w:tc>
        <w:tc>
          <w:tcPr>
            <w:tcW w:w="2180" w:type="dxa"/>
            <w:shd w:val="clear" w:color="auto" w:fill="auto"/>
          </w:tcPr>
          <w:p w14:paraId="692D7B9A" w14:textId="22DCCACD" w:rsidR="004855FD" w:rsidRPr="004855FD" w:rsidRDefault="004855FD" w:rsidP="004855FD">
            <w:pPr>
              <w:ind w:firstLine="0"/>
            </w:pPr>
            <w:r>
              <w:t>W. Newton</w:t>
            </w:r>
          </w:p>
        </w:tc>
      </w:tr>
      <w:tr w:rsidR="004855FD" w:rsidRPr="004855FD" w14:paraId="27BD0B21" w14:textId="77777777" w:rsidTr="004855FD">
        <w:tc>
          <w:tcPr>
            <w:tcW w:w="2179" w:type="dxa"/>
            <w:shd w:val="clear" w:color="auto" w:fill="auto"/>
          </w:tcPr>
          <w:p w14:paraId="3F5F9DD7" w14:textId="0B5CE4E1" w:rsidR="004855FD" w:rsidRPr="004855FD" w:rsidRDefault="004855FD" w:rsidP="004855FD">
            <w:pPr>
              <w:ind w:firstLine="0"/>
            </w:pPr>
            <w:r>
              <w:t>Nutt</w:t>
            </w:r>
          </w:p>
        </w:tc>
        <w:tc>
          <w:tcPr>
            <w:tcW w:w="2179" w:type="dxa"/>
            <w:shd w:val="clear" w:color="auto" w:fill="auto"/>
          </w:tcPr>
          <w:p w14:paraId="5237128D" w14:textId="05C54D61" w:rsidR="004855FD" w:rsidRPr="004855FD" w:rsidRDefault="004855FD" w:rsidP="004855FD">
            <w:pPr>
              <w:ind w:firstLine="0"/>
            </w:pPr>
            <w:r>
              <w:t>Oremus</w:t>
            </w:r>
          </w:p>
        </w:tc>
        <w:tc>
          <w:tcPr>
            <w:tcW w:w="2180" w:type="dxa"/>
            <w:shd w:val="clear" w:color="auto" w:fill="auto"/>
          </w:tcPr>
          <w:p w14:paraId="25CF9613" w14:textId="7D363A35" w:rsidR="004855FD" w:rsidRPr="004855FD" w:rsidRDefault="004855FD" w:rsidP="004855FD">
            <w:pPr>
              <w:ind w:firstLine="0"/>
            </w:pPr>
            <w:r>
              <w:t>Ott</w:t>
            </w:r>
          </w:p>
        </w:tc>
      </w:tr>
      <w:tr w:rsidR="004855FD" w:rsidRPr="004855FD" w14:paraId="77BF3893" w14:textId="77777777" w:rsidTr="004855FD">
        <w:tc>
          <w:tcPr>
            <w:tcW w:w="2179" w:type="dxa"/>
            <w:shd w:val="clear" w:color="auto" w:fill="auto"/>
          </w:tcPr>
          <w:p w14:paraId="1A60BB9F" w14:textId="2463F765" w:rsidR="004855FD" w:rsidRPr="004855FD" w:rsidRDefault="004855FD" w:rsidP="004855FD">
            <w:pPr>
              <w:ind w:firstLine="0"/>
            </w:pPr>
            <w:r>
              <w:t>Pace</w:t>
            </w:r>
          </w:p>
        </w:tc>
        <w:tc>
          <w:tcPr>
            <w:tcW w:w="2179" w:type="dxa"/>
            <w:shd w:val="clear" w:color="auto" w:fill="auto"/>
          </w:tcPr>
          <w:p w14:paraId="0C0A72F2" w14:textId="2A16A626" w:rsidR="004855FD" w:rsidRPr="004855FD" w:rsidRDefault="004855FD" w:rsidP="004855FD">
            <w:pPr>
              <w:ind w:firstLine="0"/>
            </w:pPr>
            <w:r>
              <w:t>Pedalino</w:t>
            </w:r>
          </w:p>
        </w:tc>
        <w:tc>
          <w:tcPr>
            <w:tcW w:w="2180" w:type="dxa"/>
            <w:shd w:val="clear" w:color="auto" w:fill="auto"/>
          </w:tcPr>
          <w:p w14:paraId="07E85987" w14:textId="41F0CC15" w:rsidR="004855FD" w:rsidRPr="004855FD" w:rsidRDefault="004855FD" w:rsidP="004855FD">
            <w:pPr>
              <w:ind w:firstLine="0"/>
            </w:pPr>
            <w:r>
              <w:t>Pendarvis</w:t>
            </w:r>
          </w:p>
        </w:tc>
      </w:tr>
      <w:tr w:rsidR="004855FD" w:rsidRPr="004855FD" w14:paraId="3B0CFD47" w14:textId="77777777" w:rsidTr="004855FD">
        <w:tc>
          <w:tcPr>
            <w:tcW w:w="2179" w:type="dxa"/>
            <w:shd w:val="clear" w:color="auto" w:fill="auto"/>
          </w:tcPr>
          <w:p w14:paraId="7DEA69DE" w14:textId="4DD21805" w:rsidR="004855FD" w:rsidRPr="004855FD" w:rsidRDefault="004855FD" w:rsidP="004855FD">
            <w:pPr>
              <w:ind w:firstLine="0"/>
            </w:pPr>
            <w:r>
              <w:t>Pope</w:t>
            </w:r>
          </w:p>
        </w:tc>
        <w:tc>
          <w:tcPr>
            <w:tcW w:w="2179" w:type="dxa"/>
            <w:shd w:val="clear" w:color="auto" w:fill="auto"/>
          </w:tcPr>
          <w:p w14:paraId="24EC5D44" w14:textId="0FF06238" w:rsidR="004855FD" w:rsidRPr="004855FD" w:rsidRDefault="004855FD" w:rsidP="004855FD">
            <w:pPr>
              <w:ind w:firstLine="0"/>
            </w:pPr>
            <w:r>
              <w:t>Rivers</w:t>
            </w:r>
          </w:p>
        </w:tc>
        <w:tc>
          <w:tcPr>
            <w:tcW w:w="2180" w:type="dxa"/>
            <w:shd w:val="clear" w:color="auto" w:fill="auto"/>
          </w:tcPr>
          <w:p w14:paraId="1AC2B7AC" w14:textId="13F4AF20" w:rsidR="004855FD" w:rsidRPr="004855FD" w:rsidRDefault="004855FD" w:rsidP="004855FD">
            <w:pPr>
              <w:ind w:firstLine="0"/>
            </w:pPr>
            <w:r>
              <w:t>Robbins</w:t>
            </w:r>
          </w:p>
        </w:tc>
      </w:tr>
      <w:tr w:rsidR="004855FD" w:rsidRPr="004855FD" w14:paraId="15F4A77F" w14:textId="77777777" w:rsidTr="004855FD">
        <w:tc>
          <w:tcPr>
            <w:tcW w:w="2179" w:type="dxa"/>
            <w:shd w:val="clear" w:color="auto" w:fill="auto"/>
          </w:tcPr>
          <w:p w14:paraId="7C5D64AE" w14:textId="2CEF1B9E" w:rsidR="004855FD" w:rsidRPr="004855FD" w:rsidRDefault="004855FD" w:rsidP="004855FD">
            <w:pPr>
              <w:ind w:firstLine="0"/>
            </w:pPr>
            <w:r>
              <w:t>Rose</w:t>
            </w:r>
          </w:p>
        </w:tc>
        <w:tc>
          <w:tcPr>
            <w:tcW w:w="2179" w:type="dxa"/>
            <w:shd w:val="clear" w:color="auto" w:fill="auto"/>
          </w:tcPr>
          <w:p w14:paraId="25EC69E3" w14:textId="6C0350B1" w:rsidR="004855FD" w:rsidRPr="004855FD" w:rsidRDefault="004855FD" w:rsidP="004855FD">
            <w:pPr>
              <w:ind w:firstLine="0"/>
            </w:pPr>
            <w:r>
              <w:t>Rutherford</w:t>
            </w:r>
          </w:p>
        </w:tc>
        <w:tc>
          <w:tcPr>
            <w:tcW w:w="2180" w:type="dxa"/>
            <w:shd w:val="clear" w:color="auto" w:fill="auto"/>
          </w:tcPr>
          <w:p w14:paraId="79A6FAE9" w14:textId="563B7D67" w:rsidR="004855FD" w:rsidRPr="004855FD" w:rsidRDefault="004855FD" w:rsidP="004855FD">
            <w:pPr>
              <w:ind w:firstLine="0"/>
            </w:pPr>
            <w:r>
              <w:t>Sandifer</w:t>
            </w:r>
          </w:p>
        </w:tc>
      </w:tr>
      <w:tr w:rsidR="004855FD" w:rsidRPr="004855FD" w14:paraId="0A46A71A" w14:textId="77777777" w:rsidTr="004855FD">
        <w:tc>
          <w:tcPr>
            <w:tcW w:w="2179" w:type="dxa"/>
            <w:shd w:val="clear" w:color="auto" w:fill="auto"/>
          </w:tcPr>
          <w:p w14:paraId="65CA6782" w14:textId="4346AFDC" w:rsidR="004855FD" w:rsidRPr="004855FD" w:rsidRDefault="004855FD" w:rsidP="004855FD">
            <w:pPr>
              <w:ind w:firstLine="0"/>
            </w:pPr>
            <w:r>
              <w:t>Schuessler</w:t>
            </w:r>
          </w:p>
        </w:tc>
        <w:tc>
          <w:tcPr>
            <w:tcW w:w="2179" w:type="dxa"/>
            <w:shd w:val="clear" w:color="auto" w:fill="auto"/>
          </w:tcPr>
          <w:p w14:paraId="20F1E528" w14:textId="09D563CA" w:rsidR="004855FD" w:rsidRPr="004855FD" w:rsidRDefault="004855FD" w:rsidP="004855FD">
            <w:pPr>
              <w:ind w:firstLine="0"/>
            </w:pPr>
            <w:r>
              <w:t>Sessions</w:t>
            </w:r>
          </w:p>
        </w:tc>
        <w:tc>
          <w:tcPr>
            <w:tcW w:w="2180" w:type="dxa"/>
            <w:shd w:val="clear" w:color="auto" w:fill="auto"/>
          </w:tcPr>
          <w:p w14:paraId="7AF0FDD4" w14:textId="5A620031" w:rsidR="004855FD" w:rsidRPr="004855FD" w:rsidRDefault="004855FD" w:rsidP="004855FD">
            <w:pPr>
              <w:ind w:firstLine="0"/>
            </w:pPr>
            <w:r>
              <w:t>G. M. Smith</w:t>
            </w:r>
          </w:p>
        </w:tc>
      </w:tr>
      <w:tr w:rsidR="004855FD" w:rsidRPr="004855FD" w14:paraId="2171265D" w14:textId="77777777" w:rsidTr="004855FD">
        <w:tc>
          <w:tcPr>
            <w:tcW w:w="2179" w:type="dxa"/>
            <w:shd w:val="clear" w:color="auto" w:fill="auto"/>
          </w:tcPr>
          <w:p w14:paraId="5385584D" w14:textId="7CAE4066" w:rsidR="004855FD" w:rsidRPr="004855FD" w:rsidRDefault="004855FD" w:rsidP="004855FD">
            <w:pPr>
              <w:ind w:firstLine="0"/>
            </w:pPr>
            <w:r>
              <w:t>M. M. Smith</w:t>
            </w:r>
          </w:p>
        </w:tc>
        <w:tc>
          <w:tcPr>
            <w:tcW w:w="2179" w:type="dxa"/>
            <w:shd w:val="clear" w:color="auto" w:fill="auto"/>
          </w:tcPr>
          <w:p w14:paraId="3D99633B" w14:textId="43E978C6" w:rsidR="004855FD" w:rsidRPr="004855FD" w:rsidRDefault="004855FD" w:rsidP="004855FD">
            <w:pPr>
              <w:ind w:firstLine="0"/>
            </w:pPr>
            <w:r>
              <w:t>Stavrinakis</w:t>
            </w:r>
          </w:p>
        </w:tc>
        <w:tc>
          <w:tcPr>
            <w:tcW w:w="2180" w:type="dxa"/>
            <w:shd w:val="clear" w:color="auto" w:fill="auto"/>
          </w:tcPr>
          <w:p w14:paraId="40809F6E" w14:textId="6ECB172C" w:rsidR="004855FD" w:rsidRPr="004855FD" w:rsidRDefault="004855FD" w:rsidP="004855FD">
            <w:pPr>
              <w:ind w:firstLine="0"/>
            </w:pPr>
            <w:r>
              <w:t>Taylor</w:t>
            </w:r>
          </w:p>
        </w:tc>
      </w:tr>
      <w:tr w:rsidR="004855FD" w:rsidRPr="004855FD" w14:paraId="567C4ED9" w14:textId="77777777" w:rsidTr="004855FD">
        <w:tc>
          <w:tcPr>
            <w:tcW w:w="2179" w:type="dxa"/>
            <w:shd w:val="clear" w:color="auto" w:fill="auto"/>
          </w:tcPr>
          <w:p w14:paraId="0CD98ABD" w14:textId="0044EBA0" w:rsidR="004855FD" w:rsidRPr="004855FD" w:rsidRDefault="004855FD" w:rsidP="004855FD">
            <w:pPr>
              <w:ind w:firstLine="0"/>
            </w:pPr>
            <w:r>
              <w:t>Thayer</w:t>
            </w:r>
          </w:p>
        </w:tc>
        <w:tc>
          <w:tcPr>
            <w:tcW w:w="2179" w:type="dxa"/>
            <w:shd w:val="clear" w:color="auto" w:fill="auto"/>
          </w:tcPr>
          <w:p w14:paraId="10AC3D0B" w14:textId="6F0FF752" w:rsidR="004855FD" w:rsidRPr="004855FD" w:rsidRDefault="004855FD" w:rsidP="004855FD">
            <w:pPr>
              <w:ind w:firstLine="0"/>
            </w:pPr>
            <w:r>
              <w:t>Thigpen</w:t>
            </w:r>
          </w:p>
        </w:tc>
        <w:tc>
          <w:tcPr>
            <w:tcW w:w="2180" w:type="dxa"/>
            <w:shd w:val="clear" w:color="auto" w:fill="auto"/>
          </w:tcPr>
          <w:p w14:paraId="3AAE944E" w14:textId="528FE659" w:rsidR="004855FD" w:rsidRPr="004855FD" w:rsidRDefault="004855FD" w:rsidP="004855FD">
            <w:pPr>
              <w:ind w:firstLine="0"/>
            </w:pPr>
            <w:r>
              <w:t>Trantham</w:t>
            </w:r>
          </w:p>
        </w:tc>
      </w:tr>
      <w:tr w:rsidR="004855FD" w:rsidRPr="004855FD" w14:paraId="0F118E80" w14:textId="77777777" w:rsidTr="004855FD">
        <w:tc>
          <w:tcPr>
            <w:tcW w:w="2179" w:type="dxa"/>
            <w:shd w:val="clear" w:color="auto" w:fill="auto"/>
          </w:tcPr>
          <w:p w14:paraId="79E9C4DA" w14:textId="7584B939" w:rsidR="004855FD" w:rsidRPr="004855FD" w:rsidRDefault="004855FD" w:rsidP="004855FD">
            <w:pPr>
              <w:ind w:firstLine="0"/>
            </w:pPr>
            <w:r>
              <w:t>Vaughan</w:t>
            </w:r>
          </w:p>
        </w:tc>
        <w:tc>
          <w:tcPr>
            <w:tcW w:w="2179" w:type="dxa"/>
            <w:shd w:val="clear" w:color="auto" w:fill="auto"/>
          </w:tcPr>
          <w:p w14:paraId="1831E039" w14:textId="7FC2B830" w:rsidR="004855FD" w:rsidRPr="004855FD" w:rsidRDefault="004855FD" w:rsidP="004855FD">
            <w:pPr>
              <w:ind w:firstLine="0"/>
            </w:pPr>
            <w:r>
              <w:t>Weeks</w:t>
            </w:r>
          </w:p>
        </w:tc>
        <w:tc>
          <w:tcPr>
            <w:tcW w:w="2180" w:type="dxa"/>
            <w:shd w:val="clear" w:color="auto" w:fill="auto"/>
          </w:tcPr>
          <w:p w14:paraId="4C73BC74" w14:textId="6C210CA2" w:rsidR="004855FD" w:rsidRPr="004855FD" w:rsidRDefault="004855FD" w:rsidP="004855FD">
            <w:pPr>
              <w:ind w:firstLine="0"/>
            </w:pPr>
            <w:r>
              <w:t>West</w:t>
            </w:r>
          </w:p>
        </w:tc>
      </w:tr>
      <w:tr w:rsidR="004855FD" w:rsidRPr="004855FD" w14:paraId="40E380CB" w14:textId="77777777" w:rsidTr="004855FD">
        <w:tc>
          <w:tcPr>
            <w:tcW w:w="2179" w:type="dxa"/>
            <w:shd w:val="clear" w:color="auto" w:fill="auto"/>
          </w:tcPr>
          <w:p w14:paraId="2F948E9B" w14:textId="4AEEA527" w:rsidR="004855FD" w:rsidRPr="004855FD" w:rsidRDefault="004855FD" w:rsidP="004855FD">
            <w:pPr>
              <w:ind w:firstLine="0"/>
            </w:pPr>
            <w:r>
              <w:t>Wetmore</w:t>
            </w:r>
          </w:p>
        </w:tc>
        <w:tc>
          <w:tcPr>
            <w:tcW w:w="2179" w:type="dxa"/>
            <w:shd w:val="clear" w:color="auto" w:fill="auto"/>
          </w:tcPr>
          <w:p w14:paraId="712F9C6F" w14:textId="40429E36" w:rsidR="004855FD" w:rsidRPr="004855FD" w:rsidRDefault="004855FD" w:rsidP="004855FD">
            <w:pPr>
              <w:ind w:firstLine="0"/>
            </w:pPr>
            <w:r>
              <w:t>Wheeler</w:t>
            </w:r>
          </w:p>
        </w:tc>
        <w:tc>
          <w:tcPr>
            <w:tcW w:w="2180" w:type="dxa"/>
            <w:shd w:val="clear" w:color="auto" w:fill="auto"/>
          </w:tcPr>
          <w:p w14:paraId="4A913D25" w14:textId="56BC5DAD" w:rsidR="004855FD" w:rsidRPr="004855FD" w:rsidRDefault="004855FD" w:rsidP="004855FD">
            <w:pPr>
              <w:ind w:firstLine="0"/>
            </w:pPr>
            <w:r>
              <w:t>White</w:t>
            </w:r>
          </w:p>
        </w:tc>
      </w:tr>
      <w:tr w:rsidR="004855FD" w:rsidRPr="004855FD" w14:paraId="2C45E0EF" w14:textId="77777777" w:rsidTr="004855FD">
        <w:tc>
          <w:tcPr>
            <w:tcW w:w="2179" w:type="dxa"/>
            <w:shd w:val="clear" w:color="auto" w:fill="auto"/>
          </w:tcPr>
          <w:p w14:paraId="72D0C91B" w14:textId="13628A72" w:rsidR="004855FD" w:rsidRPr="004855FD" w:rsidRDefault="004855FD" w:rsidP="00A6005B">
            <w:pPr>
              <w:keepNext/>
              <w:ind w:firstLine="0"/>
            </w:pPr>
            <w:r>
              <w:t>Whitmire</w:t>
            </w:r>
          </w:p>
        </w:tc>
        <w:tc>
          <w:tcPr>
            <w:tcW w:w="2179" w:type="dxa"/>
            <w:shd w:val="clear" w:color="auto" w:fill="auto"/>
          </w:tcPr>
          <w:p w14:paraId="4EBFF716" w14:textId="4665EDA9" w:rsidR="004855FD" w:rsidRPr="004855FD" w:rsidRDefault="004855FD" w:rsidP="00A6005B">
            <w:pPr>
              <w:keepNext/>
              <w:ind w:firstLine="0"/>
            </w:pPr>
            <w:r>
              <w:t>Williams</w:t>
            </w:r>
          </w:p>
        </w:tc>
        <w:tc>
          <w:tcPr>
            <w:tcW w:w="2180" w:type="dxa"/>
            <w:shd w:val="clear" w:color="auto" w:fill="auto"/>
          </w:tcPr>
          <w:p w14:paraId="3576DE96" w14:textId="4F5B59B7" w:rsidR="004855FD" w:rsidRPr="004855FD" w:rsidRDefault="004855FD" w:rsidP="00A6005B">
            <w:pPr>
              <w:keepNext/>
              <w:ind w:firstLine="0"/>
            </w:pPr>
            <w:r>
              <w:t>Willis</w:t>
            </w:r>
          </w:p>
        </w:tc>
      </w:tr>
      <w:tr w:rsidR="004855FD" w:rsidRPr="004855FD" w14:paraId="1350AF02" w14:textId="77777777" w:rsidTr="004855FD">
        <w:tc>
          <w:tcPr>
            <w:tcW w:w="2179" w:type="dxa"/>
            <w:shd w:val="clear" w:color="auto" w:fill="auto"/>
          </w:tcPr>
          <w:p w14:paraId="0FD2EC65" w14:textId="7E8D9BD7" w:rsidR="004855FD" w:rsidRPr="004855FD" w:rsidRDefault="004855FD" w:rsidP="00A6005B">
            <w:pPr>
              <w:keepNext/>
              <w:ind w:firstLine="0"/>
            </w:pPr>
            <w:r>
              <w:t>Wooten</w:t>
            </w:r>
          </w:p>
        </w:tc>
        <w:tc>
          <w:tcPr>
            <w:tcW w:w="2179" w:type="dxa"/>
            <w:shd w:val="clear" w:color="auto" w:fill="auto"/>
          </w:tcPr>
          <w:p w14:paraId="29C3A1AE" w14:textId="19A0898F" w:rsidR="004855FD" w:rsidRPr="004855FD" w:rsidRDefault="004855FD" w:rsidP="00A6005B">
            <w:pPr>
              <w:keepNext/>
              <w:ind w:firstLine="0"/>
            </w:pPr>
            <w:r>
              <w:t>Yow</w:t>
            </w:r>
          </w:p>
        </w:tc>
        <w:tc>
          <w:tcPr>
            <w:tcW w:w="2180" w:type="dxa"/>
            <w:shd w:val="clear" w:color="auto" w:fill="auto"/>
          </w:tcPr>
          <w:p w14:paraId="511E5286" w14:textId="77777777" w:rsidR="004855FD" w:rsidRPr="004855FD" w:rsidRDefault="004855FD" w:rsidP="00A6005B">
            <w:pPr>
              <w:keepNext/>
              <w:ind w:firstLine="0"/>
            </w:pPr>
          </w:p>
        </w:tc>
      </w:tr>
    </w:tbl>
    <w:p w14:paraId="63F8657D" w14:textId="77777777" w:rsidR="004855FD" w:rsidRDefault="004855FD" w:rsidP="00A6005B">
      <w:pPr>
        <w:keepNext/>
      </w:pPr>
    </w:p>
    <w:p w14:paraId="6EDE7D52" w14:textId="4B5A681E" w:rsidR="004855FD" w:rsidRDefault="004855FD" w:rsidP="00A6005B">
      <w:pPr>
        <w:keepNext/>
        <w:jc w:val="center"/>
        <w:rPr>
          <w:b/>
        </w:rPr>
      </w:pPr>
      <w:r w:rsidRPr="004855FD">
        <w:rPr>
          <w:b/>
        </w:rPr>
        <w:t>Total--113</w:t>
      </w:r>
    </w:p>
    <w:p w14:paraId="03A5EBB5" w14:textId="77777777" w:rsidR="004855FD" w:rsidRDefault="004855FD" w:rsidP="00A6005B">
      <w:pPr>
        <w:keepNext/>
        <w:jc w:val="center"/>
        <w:rPr>
          <w:b/>
        </w:rPr>
      </w:pPr>
    </w:p>
    <w:p w14:paraId="4BB301E6" w14:textId="77777777" w:rsidR="004855FD" w:rsidRDefault="004855FD" w:rsidP="004855FD">
      <w:pPr>
        <w:ind w:firstLine="0"/>
      </w:pPr>
      <w:r w:rsidRPr="004855FD">
        <w:t xml:space="preserve"> </w:t>
      </w:r>
      <w:r>
        <w:t>Those who voted in the negative are:</w:t>
      </w:r>
    </w:p>
    <w:p w14:paraId="7EACB762" w14:textId="77777777" w:rsidR="004855FD" w:rsidRDefault="004855FD" w:rsidP="004855FD"/>
    <w:p w14:paraId="3D52D999" w14:textId="77777777" w:rsidR="004855FD" w:rsidRDefault="004855FD" w:rsidP="004855FD">
      <w:pPr>
        <w:jc w:val="center"/>
        <w:rPr>
          <w:b/>
        </w:rPr>
      </w:pPr>
      <w:r w:rsidRPr="004855FD">
        <w:rPr>
          <w:b/>
        </w:rPr>
        <w:t>Total--0</w:t>
      </w:r>
    </w:p>
    <w:p w14:paraId="7BA340C1" w14:textId="2E729CDF" w:rsidR="004855FD" w:rsidRDefault="004855FD" w:rsidP="004855FD">
      <w:pPr>
        <w:jc w:val="center"/>
        <w:rPr>
          <w:b/>
        </w:rPr>
      </w:pPr>
    </w:p>
    <w:p w14:paraId="3FF01FD1" w14:textId="77777777" w:rsidR="004855FD" w:rsidRDefault="004855FD" w:rsidP="004855FD">
      <w:r>
        <w:t xml:space="preserve">Section 97 was adopted. </w:t>
      </w:r>
    </w:p>
    <w:p w14:paraId="54C6873F" w14:textId="77777777" w:rsidR="004855FD" w:rsidRDefault="004855FD" w:rsidP="004855FD"/>
    <w:p w14:paraId="1F4969E5" w14:textId="5E703BCC" w:rsidR="004855FD" w:rsidRDefault="004855FD" w:rsidP="004855FD">
      <w:pPr>
        <w:keepNext/>
        <w:jc w:val="center"/>
        <w:rPr>
          <w:b/>
        </w:rPr>
      </w:pPr>
      <w:r w:rsidRPr="004855FD">
        <w:rPr>
          <w:b/>
        </w:rPr>
        <w:t>SECTION 98</w:t>
      </w:r>
    </w:p>
    <w:p w14:paraId="3195B7C0" w14:textId="77777777" w:rsidR="004855FD" w:rsidRDefault="004855FD" w:rsidP="004855FD">
      <w:r>
        <w:t xml:space="preserve">The yeas and nays were taken resulting as follows: </w:t>
      </w:r>
    </w:p>
    <w:p w14:paraId="76CD9CAC" w14:textId="26A3831B" w:rsidR="004855FD" w:rsidRDefault="004855FD" w:rsidP="004855FD">
      <w:pPr>
        <w:jc w:val="center"/>
      </w:pPr>
      <w:r>
        <w:t xml:space="preserve"> </w:t>
      </w:r>
      <w:bookmarkStart w:id="179" w:name="vote_start374"/>
      <w:bookmarkEnd w:id="179"/>
      <w:r>
        <w:t>Yeas 111; Nays 0</w:t>
      </w:r>
    </w:p>
    <w:p w14:paraId="3C432AC8" w14:textId="77777777" w:rsidR="004855FD" w:rsidRDefault="004855FD" w:rsidP="004855FD">
      <w:pPr>
        <w:jc w:val="center"/>
      </w:pPr>
    </w:p>
    <w:p w14:paraId="18652F0F"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BE820B9" w14:textId="77777777" w:rsidTr="004855FD">
        <w:tc>
          <w:tcPr>
            <w:tcW w:w="2179" w:type="dxa"/>
            <w:shd w:val="clear" w:color="auto" w:fill="auto"/>
          </w:tcPr>
          <w:p w14:paraId="7E54E06A" w14:textId="62F1CA7E" w:rsidR="004855FD" w:rsidRPr="004855FD" w:rsidRDefault="004855FD" w:rsidP="004855FD">
            <w:pPr>
              <w:keepNext/>
              <w:ind w:firstLine="0"/>
            </w:pPr>
            <w:r>
              <w:t>Alexander</w:t>
            </w:r>
          </w:p>
        </w:tc>
        <w:tc>
          <w:tcPr>
            <w:tcW w:w="2179" w:type="dxa"/>
            <w:shd w:val="clear" w:color="auto" w:fill="auto"/>
          </w:tcPr>
          <w:p w14:paraId="193240B1" w14:textId="70F225A1" w:rsidR="004855FD" w:rsidRPr="004855FD" w:rsidRDefault="004855FD" w:rsidP="004855FD">
            <w:pPr>
              <w:keepNext/>
              <w:ind w:firstLine="0"/>
            </w:pPr>
            <w:r>
              <w:t>Anderson</w:t>
            </w:r>
          </w:p>
        </w:tc>
        <w:tc>
          <w:tcPr>
            <w:tcW w:w="2180" w:type="dxa"/>
            <w:shd w:val="clear" w:color="auto" w:fill="auto"/>
          </w:tcPr>
          <w:p w14:paraId="37E87548" w14:textId="149A73DF" w:rsidR="004855FD" w:rsidRPr="004855FD" w:rsidRDefault="004855FD" w:rsidP="004855FD">
            <w:pPr>
              <w:keepNext/>
              <w:ind w:firstLine="0"/>
            </w:pPr>
            <w:r>
              <w:t>Bailey</w:t>
            </w:r>
          </w:p>
        </w:tc>
      </w:tr>
      <w:tr w:rsidR="004855FD" w:rsidRPr="004855FD" w14:paraId="1B9391BE" w14:textId="77777777" w:rsidTr="004855FD">
        <w:tc>
          <w:tcPr>
            <w:tcW w:w="2179" w:type="dxa"/>
            <w:shd w:val="clear" w:color="auto" w:fill="auto"/>
          </w:tcPr>
          <w:p w14:paraId="433C43AE" w14:textId="045BF886" w:rsidR="004855FD" w:rsidRPr="004855FD" w:rsidRDefault="004855FD" w:rsidP="004855FD">
            <w:pPr>
              <w:ind w:firstLine="0"/>
            </w:pPr>
            <w:r>
              <w:t>Ballentine</w:t>
            </w:r>
          </w:p>
        </w:tc>
        <w:tc>
          <w:tcPr>
            <w:tcW w:w="2179" w:type="dxa"/>
            <w:shd w:val="clear" w:color="auto" w:fill="auto"/>
          </w:tcPr>
          <w:p w14:paraId="79FD4865" w14:textId="5759DD3B" w:rsidR="004855FD" w:rsidRPr="004855FD" w:rsidRDefault="004855FD" w:rsidP="004855FD">
            <w:pPr>
              <w:ind w:firstLine="0"/>
            </w:pPr>
            <w:r>
              <w:t>Bamberg</w:t>
            </w:r>
          </w:p>
        </w:tc>
        <w:tc>
          <w:tcPr>
            <w:tcW w:w="2180" w:type="dxa"/>
            <w:shd w:val="clear" w:color="auto" w:fill="auto"/>
          </w:tcPr>
          <w:p w14:paraId="04CF30E6" w14:textId="2D891540" w:rsidR="004855FD" w:rsidRPr="004855FD" w:rsidRDefault="004855FD" w:rsidP="004855FD">
            <w:pPr>
              <w:ind w:firstLine="0"/>
            </w:pPr>
            <w:r>
              <w:t>Bannister</w:t>
            </w:r>
          </w:p>
        </w:tc>
      </w:tr>
      <w:tr w:rsidR="004855FD" w:rsidRPr="004855FD" w14:paraId="764DC678" w14:textId="77777777" w:rsidTr="004855FD">
        <w:tc>
          <w:tcPr>
            <w:tcW w:w="2179" w:type="dxa"/>
            <w:shd w:val="clear" w:color="auto" w:fill="auto"/>
          </w:tcPr>
          <w:p w14:paraId="074AE39E" w14:textId="7F00F28A" w:rsidR="004855FD" w:rsidRPr="004855FD" w:rsidRDefault="004855FD" w:rsidP="004855FD">
            <w:pPr>
              <w:ind w:firstLine="0"/>
            </w:pPr>
            <w:r>
              <w:t>Bauer</w:t>
            </w:r>
          </w:p>
        </w:tc>
        <w:tc>
          <w:tcPr>
            <w:tcW w:w="2179" w:type="dxa"/>
            <w:shd w:val="clear" w:color="auto" w:fill="auto"/>
          </w:tcPr>
          <w:p w14:paraId="5F0AE3B6" w14:textId="6265A479" w:rsidR="004855FD" w:rsidRPr="004855FD" w:rsidRDefault="004855FD" w:rsidP="004855FD">
            <w:pPr>
              <w:ind w:firstLine="0"/>
            </w:pPr>
            <w:r>
              <w:t>Beach</w:t>
            </w:r>
          </w:p>
        </w:tc>
        <w:tc>
          <w:tcPr>
            <w:tcW w:w="2180" w:type="dxa"/>
            <w:shd w:val="clear" w:color="auto" w:fill="auto"/>
          </w:tcPr>
          <w:p w14:paraId="3FCEA99D" w14:textId="70639809" w:rsidR="004855FD" w:rsidRPr="004855FD" w:rsidRDefault="004855FD" w:rsidP="004855FD">
            <w:pPr>
              <w:ind w:firstLine="0"/>
            </w:pPr>
            <w:r>
              <w:t>Bernstein</w:t>
            </w:r>
          </w:p>
        </w:tc>
      </w:tr>
      <w:tr w:rsidR="004855FD" w:rsidRPr="004855FD" w14:paraId="3E03894E" w14:textId="77777777" w:rsidTr="004855FD">
        <w:tc>
          <w:tcPr>
            <w:tcW w:w="2179" w:type="dxa"/>
            <w:shd w:val="clear" w:color="auto" w:fill="auto"/>
          </w:tcPr>
          <w:p w14:paraId="20C3F304" w14:textId="37CC888E" w:rsidR="004855FD" w:rsidRPr="004855FD" w:rsidRDefault="004855FD" w:rsidP="004855FD">
            <w:pPr>
              <w:ind w:firstLine="0"/>
            </w:pPr>
            <w:r>
              <w:t>Blackwell</w:t>
            </w:r>
          </w:p>
        </w:tc>
        <w:tc>
          <w:tcPr>
            <w:tcW w:w="2179" w:type="dxa"/>
            <w:shd w:val="clear" w:color="auto" w:fill="auto"/>
          </w:tcPr>
          <w:p w14:paraId="184E9907" w14:textId="3C9F9005" w:rsidR="004855FD" w:rsidRPr="004855FD" w:rsidRDefault="004855FD" w:rsidP="004855FD">
            <w:pPr>
              <w:ind w:firstLine="0"/>
            </w:pPr>
            <w:r>
              <w:t>Bradley</w:t>
            </w:r>
          </w:p>
        </w:tc>
        <w:tc>
          <w:tcPr>
            <w:tcW w:w="2180" w:type="dxa"/>
            <w:shd w:val="clear" w:color="auto" w:fill="auto"/>
          </w:tcPr>
          <w:p w14:paraId="1A515A57" w14:textId="5064E0E3" w:rsidR="004855FD" w:rsidRPr="004855FD" w:rsidRDefault="004855FD" w:rsidP="004855FD">
            <w:pPr>
              <w:ind w:firstLine="0"/>
            </w:pPr>
            <w:r>
              <w:t>Brewer</w:t>
            </w:r>
          </w:p>
        </w:tc>
      </w:tr>
      <w:tr w:rsidR="004855FD" w:rsidRPr="004855FD" w14:paraId="17D9E4FE" w14:textId="77777777" w:rsidTr="004855FD">
        <w:tc>
          <w:tcPr>
            <w:tcW w:w="2179" w:type="dxa"/>
            <w:shd w:val="clear" w:color="auto" w:fill="auto"/>
          </w:tcPr>
          <w:p w14:paraId="28B75D0A" w14:textId="491452D6" w:rsidR="004855FD" w:rsidRPr="004855FD" w:rsidRDefault="004855FD" w:rsidP="004855FD">
            <w:pPr>
              <w:ind w:firstLine="0"/>
            </w:pPr>
            <w:r>
              <w:t>Brittain</w:t>
            </w:r>
          </w:p>
        </w:tc>
        <w:tc>
          <w:tcPr>
            <w:tcW w:w="2179" w:type="dxa"/>
            <w:shd w:val="clear" w:color="auto" w:fill="auto"/>
          </w:tcPr>
          <w:p w14:paraId="1D790B19" w14:textId="2BBAA493" w:rsidR="004855FD" w:rsidRPr="004855FD" w:rsidRDefault="004855FD" w:rsidP="004855FD">
            <w:pPr>
              <w:ind w:firstLine="0"/>
            </w:pPr>
            <w:r>
              <w:t>Burns</w:t>
            </w:r>
          </w:p>
        </w:tc>
        <w:tc>
          <w:tcPr>
            <w:tcW w:w="2180" w:type="dxa"/>
            <w:shd w:val="clear" w:color="auto" w:fill="auto"/>
          </w:tcPr>
          <w:p w14:paraId="47AB75FA" w14:textId="32486429" w:rsidR="004855FD" w:rsidRPr="004855FD" w:rsidRDefault="004855FD" w:rsidP="004855FD">
            <w:pPr>
              <w:ind w:firstLine="0"/>
            </w:pPr>
            <w:r>
              <w:t>Bustos</w:t>
            </w:r>
          </w:p>
        </w:tc>
      </w:tr>
      <w:tr w:rsidR="004855FD" w:rsidRPr="004855FD" w14:paraId="4C3C85DF" w14:textId="77777777" w:rsidTr="004855FD">
        <w:tc>
          <w:tcPr>
            <w:tcW w:w="2179" w:type="dxa"/>
            <w:shd w:val="clear" w:color="auto" w:fill="auto"/>
          </w:tcPr>
          <w:p w14:paraId="1D32B0B4" w14:textId="1E373AAF" w:rsidR="004855FD" w:rsidRPr="004855FD" w:rsidRDefault="004855FD" w:rsidP="004855FD">
            <w:pPr>
              <w:ind w:firstLine="0"/>
            </w:pPr>
            <w:r>
              <w:t>Calhoon</w:t>
            </w:r>
          </w:p>
        </w:tc>
        <w:tc>
          <w:tcPr>
            <w:tcW w:w="2179" w:type="dxa"/>
            <w:shd w:val="clear" w:color="auto" w:fill="auto"/>
          </w:tcPr>
          <w:p w14:paraId="3CB1A75B" w14:textId="47D3117B" w:rsidR="004855FD" w:rsidRPr="004855FD" w:rsidRDefault="004855FD" w:rsidP="004855FD">
            <w:pPr>
              <w:ind w:firstLine="0"/>
            </w:pPr>
            <w:r>
              <w:t>Carter</w:t>
            </w:r>
          </w:p>
        </w:tc>
        <w:tc>
          <w:tcPr>
            <w:tcW w:w="2180" w:type="dxa"/>
            <w:shd w:val="clear" w:color="auto" w:fill="auto"/>
          </w:tcPr>
          <w:p w14:paraId="066E3038" w14:textId="07528796" w:rsidR="004855FD" w:rsidRPr="004855FD" w:rsidRDefault="004855FD" w:rsidP="004855FD">
            <w:pPr>
              <w:ind w:firstLine="0"/>
            </w:pPr>
            <w:r>
              <w:t>Caskey</w:t>
            </w:r>
          </w:p>
        </w:tc>
      </w:tr>
      <w:tr w:rsidR="004855FD" w:rsidRPr="004855FD" w14:paraId="1F4ECF8D" w14:textId="77777777" w:rsidTr="004855FD">
        <w:tc>
          <w:tcPr>
            <w:tcW w:w="2179" w:type="dxa"/>
            <w:shd w:val="clear" w:color="auto" w:fill="auto"/>
          </w:tcPr>
          <w:p w14:paraId="48E89853" w14:textId="04282830" w:rsidR="004855FD" w:rsidRPr="004855FD" w:rsidRDefault="004855FD" w:rsidP="004855FD">
            <w:pPr>
              <w:ind w:firstLine="0"/>
            </w:pPr>
            <w:r>
              <w:t>Chapman</w:t>
            </w:r>
          </w:p>
        </w:tc>
        <w:tc>
          <w:tcPr>
            <w:tcW w:w="2179" w:type="dxa"/>
            <w:shd w:val="clear" w:color="auto" w:fill="auto"/>
          </w:tcPr>
          <w:p w14:paraId="1E28799A" w14:textId="139A70BD" w:rsidR="004855FD" w:rsidRPr="004855FD" w:rsidRDefault="004855FD" w:rsidP="004855FD">
            <w:pPr>
              <w:ind w:firstLine="0"/>
            </w:pPr>
            <w:r>
              <w:t>Chumley</w:t>
            </w:r>
          </w:p>
        </w:tc>
        <w:tc>
          <w:tcPr>
            <w:tcW w:w="2180" w:type="dxa"/>
            <w:shd w:val="clear" w:color="auto" w:fill="auto"/>
          </w:tcPr>
          <w:p w14:paraId="11CDCD6F" w14:textId="26E3B816" w:rsidR="004855FD" w:rsidRPr="004855FD" w:rsidRDefault="004855FD" w:rsidP="004855FD">
            <w:pPr>
              <w:ind w:firstLine="0"/>
            </w:pPr>
            <w:r>
              <w:t>Clyburn</w:t>
            </w:r>
          </w:p>
        </w:tc>
      </w:tr>
      <w:tr w:rsidR="004855FD" w:rsidRPr="004855FD" w14:paraId="1F4808C1" w14:textId="77777777" w:rsidTr="004855FD">
        <w:tc>
          <w:tcPr>
            <w:tcW w:w="2179" w:type="dxa"/>
            <w:shd w:val="clear" w:color="auto" w:fill="auto"/>
          </w:tcPr>
          <w:p w14:paraId="2D7D1EDA" w14:textId="0919EB07" w:rsidR="004855FD" w:rsidRPr="004855FD" w:rsidRDefault="004855FD" w:rsidP="004855FD">
            <w:pPr>
              <w:ind w:firstLine="0"/>
            </w:pPr>
            <w:r>
              <w:t>Cobb-Hunter</w:t>
            </w:r>
          </w:p>
        </w:tc>
        <w:tc>
          <w:tcPr>
            <w:tcW w:w="2179" w:type="dxa"/>
            <w:shd w:val="clear" w:color="auto" w:fill="auto"/>
          </w:tcPr>
          <w:p w14:paraId="341567BD" w14:textId="425A2683" w:rsidR="004855FD" w:rsidRPr="004855FD" w:rsidRDefault="004855FD" w:rsidP="004855FD">
            <w:pPr>
              <w:ind w:firstLine="0"/>
            </w:pPr>
            <w:r>
              <w:t>Collins</w:t>
            </w:r>
          </w:p>
        </w:tc>
        <w:tc>
          <w:tcPr>
            <w:tcW w:w="2180" w:type="dxa"/>
            <w:shd w:val="clear" w:color="auto" w:fill="auto"/>
          </w:tcPr>
          <w:p w14:paraId="34398FA2" w14:textId="1784478F" w:rsidR="004855FD" w:rsidRPr="004855FD" w:rsidRDefault="004855FD" w:rsidP="004855FD">
            <w:pPr>
              <w:ind w:firstLine="0"/>
            </w:pPr>
            <w:r>
              <w:t>B. L. Cox</w:t>
            </w:r>
          </w:p>
        </w:tc>
      </w:tr>
      <w:tr w:rsidR="004855FD" w:rsidRPr="004855FD" w14:paraId="48FDC554" w14:textId="77777777" w:rsidTr="004855FD">
        <w:tc>
          <w:tcPr>
            <w:tcW w:w="2179" w:type="dxa"/>
            <w:shd w:val="clear" w:color="auto" w:fill="auto"/>
          </w:tcPr>
          <w:p w14:paraId="298491DB" w14:textId="48B9F5DE" w:rsidR="004855FD" w:rsidRPr="004855FD" w:rsidRDefault="004855FD" w:rsidP="004855FD">
            <w:pPr>
              <w:ind w:firstLine="0"/>
            </w:pPr>
            <w:r>
              <w:t>Crawford</w:t>
            </w:r>
          </w:p>
        </w:tc>
        <w:tc>
          <w:tcPr>
            <w:tcW w:w="2179" w:type="dxa"/>
            <w:shd w:val="clear" w:color="auto" w:fill="auto"/>
          </w:tcPr>
          <w:p w14:paraId="5DDC4BCF" w14:textId="211A12FA" w:rsidR="004855FD" w:rsidRPr="004855FD" w:rsidRDefault="004855FD" w:rsidP="004855FD">
            <w:pPr>
              <w:ind w:firstLine="0"/>
            </w:pPr>
            <w:r>
              <w:t>Cromer</w:t>
            </w:r>
          </w:p>
        </w:tc>
        <w:tc>
          <w:tcPr>
            <w:tcW w:w="2180" w:type="dxa"/>
            <w:shd w:val="clear" w:color="auto" w:fill="auto"/>
          </w:tcPr>
          <w:p w14:paraId="67552874" w14:textId="0056C5AF" w:rsidR="004855FD" w:rsidRPr="004855FD" w:rsidRDefault="004855FD" w:rsidP="004855FD">
            <w:pPr>
              <w:ind w:firstLine="0"/>
            </w:pPr>
            <w:r>
              <w:t>Davis</w:t>
            </w:r>
          </w:p>
        </w:tc>
      </w:tr>
      <w:tr w:rsidR="004855FD" w:rsidRPr="004855FD" w14:paraId="4D8A7042" w14:textId="77777777" w:rsidTr="004855FD">
        <w:tc>
          <w:tcPr>
            <w:tcW w:w="2179" w:type="dxa"/>
            <w:shd w:val="clear" w:color="auto" w:fill="auto"/>
          </w:tcPr>
          <w:p w14:paraId="4A880387" w14:textId="1BEA7B48" w:rsidR="004855FD" w:rsidRPr="004855FD" w:rsidRDefault="004855FD" w:rsidP="004855FD">
            <w:pPr>
              <w:ind w:firstLine="0"/>
            </w:pPr>
            <w:r>
              <w:t>Dillard</w:t>
            </w:r>
          </w:p>
        </w:tc>
        <w:tc>
          <w:tcPr>
            <w:tcW w:w="2179" w:type="dxa"/>
            <w:shd w:val="clear" w:color="auto" w:fill="auto"/>
          </w:tcPr>
          <w:p w14:paraId="5EFC2DFA" w14:textId="0D882F2F" w:rsidR="004855FD" w:rsidRPr="004855FD" w:rsidRDefault="004855FD" w:rsidP="004855FD">
            <w:pPr>
              <w:ind w:firstLine="0"/>
            </w:pPr>
            <w:r>
              <w:t>Elliott</w:t>
            </w:r>
          </w:p>
        </w:tc>
        <w:tc>
          <w:tcPr>
            <w:tcW w:w="2180" w:type="dxa"/>
            <w:shd w:val="clear" w:color="auto" w:fill="auto"/>
          </w:tcPr>
          <w:p w14:paraId="0B7CCB28" w14:textId="3C86DE83" w:rsidR="004855FD" w:rsidRPr="004855FD" w:rsidRDefault="004855FD" w:rsidP="004855FD">
            <w:pPr>
              <w:ind w:firstLine="0"/>
            </w:pPr>
            <w:r>
              <w:t>Erickson</w:t>
            </w:r>
          </w:p>
        </w:tc>
      </w:tr>
      <w:tr w:rsidR="004855FD" w:rsidRPr="004855FD" w14:paraId="30C9F5CB" w14:textId="77777777" w:rsidTr="004855FD">
        <w:tc>
          <w:tcPr>
            <w:tcW w:w="2179" w:type="dxa"/>
            <w:shd w:val="clear" w:color="auto" w:fill="auto"/>
          </w:tcPr>
          <w:p w14:paraId="53016CB1" w14:textId="1D132986" w:rsidR="004855FD" w:rsidRPr="004855FD" w:rsidRDefault="004855FD" w:rsidP="004855FD">
            <w:pPr>
              <w:ind w:firstLine="0"/>
            </w:pPr>
            <w:r>
              <w:t>Felder</w:t>
            </w:r>
          </w:p>
        </w:tc>
        <w:tc>
          <w:tcPr>
            <w:tcW w:w="2179" w:type="dxa"/>
            <w:shd w:val="clear" w:color="auto" w:fill="auto"/>
          </w:tcPr>
          <w:p w14:paraId="78B39E89" w14:textId="032CBCAB" w:rsidR="004855FD" w:rsidRPr="004855FD" w:rsidRDefault="004855FD" w:rsidP="004855FD">
            <w:pPr>
              <w:ind w:firstLine="0"/>
            </w:pPr>
            <w:r>
              <w:t>Forrest</w:t>
            </w:r>
          </w:p>
        </w:tc>
        <w:tc>
          <w:tcPr>
            <w:tcW w:w="2180" w:type="dxa"/>
            <w:shd w:val="clear" w:color="auto" w:fill="auto"/>
          </w:tcPr>
          <w:p w14:paraId="1DD5DE9D" w14:textId="664EAE6E" w:rsidR="004855FD" w:rsidRPr="004855FD" w:rsidRDefault="004855FD" w:rsidP="004855FD">
            <w:pPr>
              <w:ind w:firstLine="0"/>
            </w:pPr>
            <w:r>
              <w:t>Gagnon</w:t>
            </w:r>
          </w:p>
        </w:tc>
      </w:tr>
      <w:tr w:rsidR="004855FD" w:rsidRPr="004855FD" w14:paraId="22C83B72" w14:textId="77777777" w:rsidTr="004855FD">
        <w:tc>
          <w:tcPr>
            <w:tcW w:w="2179" w:type="dxa"/>
            <w:shd w:val="clear" w:color="auto" w:fill="auto"/>
          </w:tcPr>
          <w:p w14:paraId="4EE72E88" w14:textId="7386A8A6" w:rsidR="004855FD" w:rsidRPr="004855FD" w:rsidRDefault="004855FD" w:rsidP="004855FD">
            <w:pPr>
              <w:ind w:firstLine="0"/>
            </w:pPr>
            <w:r>
              <w:t>Garvin</w:t>
            </w:r>
          </w:p>
        </w:tc>
        <w:tc>
          <w:tcPr>
            <w:tcW w:w="2179" w:type="dxa"/>
            <w:shd w:val="clear" w:color="auto" w:fill="auto"/>
          </w:tcPr>
          <w:p w14:paraId="15F103AE" w14:textId="1000CE5C" w:rsidR="004855FD" w:rsidRPr="004855FD" w:rsidRDefault="004855FD" w:rsidP="004855FD">
            <w:pPr>
              <w:ind w:firstLine="0"/>
            </w:pPr>
            <w:r>
              <w:t>Gibson</w:t>
            </w:r>
          </w:p>
        </w:tc>
        <w:tc>
          <w:tcPr>
            <w:tcW w:w="2180" w:type="dxa"/>
            <w:shd w:val="clear" w:color="auto" w:fill="auto"/>
          </w:tcPr>
          <w:p w14:paraId="5A26EFBE" w14:textId="09F96230" w:rsidR="004855FD" w:rsidRPr="004855FD" w:rsidRDefault="004855FD" w:rsidP="004855FD">
            <w:pPr>
              <w:ind w:firstLine="0"/>
            </w:pPr>
            <w:r>
              <w:t>Gilliam</w:t>
            </w:r>
          </w:p>
        </w:tc>
      </w:tr>
      <w:tr w:rsidR="004855FD" w:rsidRPr="004855FD" w14:paraId="640C4D43" w14:textId="77777777" w:rsidTr="004855FD">
        <w:tc>
          <w:tcPr>
            <w:tcW w:w="2179" w:type="dxa"/>
            <w:shd w:val="clear" w:color="auto" w:fill="auto"/>
          </w:tcPr>
          <w:p w14:paraId="769D3BB5" w14:textId="3F3878D8" w:rsidR="004855FD" w:rsidRPr="004855FD" w:rsidRDefault="004855FD" w:rsidP="004855FD">
            <w:pPr>
              <w:ind w:firstLine="0"/>
            </w:pPr>
            <w:r>
              <w:t>Gilliard</w:t>
            </w:r>
          </w:p>
        </w:tc>
        <w:tc>
          <w:tcPr>
            <w:tcW w:w="2179" w:type="dxa"/>
            <w:shd w:val="clear" w:color="auto" w:fill="auto"/>
          </w:tcPr>
          <w:p w14:paraId="090890E8" w14:textId="7480D327" w:rsidR="004855FD" w:rsidRPr="004855FD" w:rsidRDefault="004855FD" w:rsidP="004855FD">
            <w:pPr>
              <w:ind w:firstLine="0"/>
            </w:pPr>
            <w:r>
              <w:t>Guest</w:t>
            </w:r>
          </w:p>
        </w:tc>
        <w:tc>
          <w:tcPr>
            <w:tcW w:w="2180" w:type="dxa"/>
            <w:shd w:val="clear" w:color="auto" w:fill="auto"/>
          </w:tcPr>
          <w:p w14:paraId="28ABDB64" w14:textId="0D317376" w:rsidR="004855FD" w:rsidRPr="004855FD" w:rsidRDefault="004855FD" w:rsidP="004855FD">
            <w:pPr>
              <w:ind w:firstLine="0"/>
            </w:pPr>
            <w:r>
              <w:t>Haddon</w:t>
            </w:r>
          </w:p>
        </w:tc>
      </w:tr>
      <w:tr w:rsidR="004855FD" w:rsidRPr="004855FD" w14:paraId="4B9AD52B" w14:textId="77777777" w:rsidTr="004855FD">
        <w:tc>
          <w:tcPr>
            <w:tcW w:w="2179" w:type="dxa"/>
            <w:shd w:val="clear" w:color="auto" w:fill="auto"/>
          </w:tcPr>
          <w:p w14:paraId="46FCFD8C" w14:textId="3D2725BF" w:rsidR="004855FD" w:rsidRPr="004855FD" w:rsidRDefault="004855FD" w:rsidP="004855FD">
            <w:pPr>
              <w:ind w:firstLine="0"/>
            </w:pPr>
            <w:r>
              <w:t>Hager</w:t>
            </w:r>
          </w:p>
        </w:tc>
        <w:tc>
          <w:tcPr>
            <w:tcW w:w="2179" w:type="dxa"/>
            <w:shd w:val="clear" w:color="auto" w:fill="auto"/>
          </w:tcPr>
          <w:p w14:paraId="7297C783" w14:textId="21DFECDA" w:rsidR="004855FD" w:rsidRPr="004855FD" w:rsidRDefault="004855FD" w:rsidP="004855FD">
            <w:pPr>
              <w:ind w:firstLine="0"/>
            </w:pPr>
            <w:r>
              <w:t>Hardee</w:t>
            </w:r>
          </w:p>
        </w:tc>
        <w:tc>
          <w:tcPr>
            <w:tcW w:w="2180" w:type="dxa"/>
            <w:shd w:val="clear" w:color="auto" w:fill="auto"/>
          </w:tcPr>
          <w:p w14:paraId="43CDDCC2" w14:textId="268E2038" w:rsidR="004855FD" w:rsidRPr="004855FD" w:rsidRDefault="004855FD" w:rsidP="004855FD">
            <w:pPr>
              <w:ind w:firstLine="0"/>
            </w:pPr>
            <w:r>
              <w:t>Harris</w:t>
            </w:r>
          </w:p>
        </w:tc>
      </w:tr>
      <w:tr w:rsidR="004855FD" w:rsidRPr="004855FD" w14:paraId="5B042A54" w14:textId="77777777" w:rsidTr="004855FD">
        <w:tc>
          <w:tcPr>
            <w:tcW w:w="2179" w:type="dxa"/>
            <w:shd w:val="clear" w:color="auto" w:fill="auto"/>
          </w:tcPr>
          <w:p w14:paraId="0DF0B288" w14:textId="3576C096" w:rsidR="004855FD" w:rsidRPr="004855FD" w:rsidRDefault="004855FD" w:rsidP="004855FD">
            <w:pPr>
              <w:ind w:firstLine="0"/>
            </w:pPr>
            <w:r>
              <w:t>Hartnett</w:t>
            </w:r>
          </w:p>
        </w:tc>
        <w:tc>
          <w:tcPr>
            <w:tcW w:w="2179" w:type="dxa"/>
            <w:shd w:val="clear" w:color="auto" w:fill="auto"/>
          </w:tcPr>
          <w:p w14:paraId="65FDD210" w14:textId="27C715D5" w:rsidR="004855FD" w:rsidRPr="004855FD" w:rsidRDefault="004855FD" w:rsidP="004855FD">
            <w:pPr>
              <w:ind w:firstLine="0"/>
            </w:pPr>
            <w:r>
              <w:t>Hayes</w:t>
            </w:r>
          </w:p>
        </w:tc>
        <w:tc>
          <w:tcPr>
            <w:tcW w:w="2180" w:type="dxa"/>
            <w:shd w:val="clear" w:color="auto" w:fill="auto"/>
          </w:tcPr>
          <w:p w14:paraId="557094AA" w14:textId="1B9D4FF7" w:rsidR="004855FD" w:rsidRPr="004855FD" w:rsidRDefault="004855FD" w:rsidP="004855FD">
            <w:pPr>
              <w:ind w:firstLine="0"/>
            </w:pPr>
            <w:r>
              <w:t>Henegan</w:t>
            </w:r>
          </w:p>
        </w:tc>
      </w:tr>
      <w:tr w:rsidR="004855FD" w:rsidRPr="004855FD" w14:paraId="24DC73DC" w14:textId="77777777" w:rsidTr="004855FD">
        <w:tc>
          <w:tcPr>
            <w:tcW w:w="2179" w:type="dxa"/>
            <w:shd w:val="clear" w:color="auto" w:fill="auto"/>
          </w:tcPr>
          <w:p w14:paraId="49D8B9EC" w14:textId="7D118A6C" w:rsidR="004855FD" w:rsidRPr="004855FD" w:rsidRDefault="004855FD" w:rsidP="004855FD">
            <w:pPr>
              <w:ind w:firstLine="0"/>
            </w:pPr>
            <w:r>
              <w:t>Herbkersman</w:t>
            </w:r>
          </w:p>
        </w:tc>
        <w:tc>
          <w:tcPr>
            <w:tcW w:w="2179" w:type="dxa"/>
            <w:shd w:val="clear" w:color="auto" w:fill="auto"/>
          </w:tcPr>
          <w:p w14:paraId="1A6171AC" w14:textId="24F84D51" w:rsidR="004855FD" w:rsidRPr="004855FD" w:rsidRDefault="004855FD" w:rsidP="004855FD">
            <w:pPr>
              <w:ind w:firstLine="0"/>
            </w:pPr>
            <w:r>
              <w:t>Hewitt</w:t>
            </w:r>
          </w:p>
        </w:tc>
        <w:tc>
          <w:tcPr>
            <w:tcW w:w="2180" w:type="dxa"/>
            <w:shd w:val="clear" w:color="auto" w:fill="auto"/>
          </w:tcPr>
          <w:p w14:paraId="27528C48" w14:textId="64BAEE78" w:rsidR="004855FD" w:rsidRPr="004855FD" w:rsidRDefault="004855FD" w:rsidP="004855FD">
            <w:pPr>
              <w:ind w:firstLine="0"/>
            </w:pPr>
            <w:r>
              <w:t>Hiott</w:t>
            </w:r>
          </w:p>
        </w:tc>
      </w:tr>
      <w:tr w:rsidR="004855FD" w:rsidRPr="004855FD" w14:paraId="25701D1B" w14:textId="77777777" w:rsidTr="004855FD">
        <w:tc>
          <w:tcPr>
            <w:tcW w:w="2179" w:type="dxa"/>
            <w:shd w:val="clear" w:color="auto" w:fill="auto"/>
          </w:tcPr>
          <w:p w14:paraId="38558043" w14:textId="725B6DD2" w:rsidR="004855FD" w:rsidRPr="004855FD" w:rsidRDefault="004855FD" w:rsidP="004855FD">
            <w:pPr>
              <w:ind w:firstLine="0"/>
            </w:pPr>
            <w:r>
              <w:t>Hixon</w:t>
            </w:r>
          </w:p>
        </w:tc>
        <w:tc>
          <w:tcPr>
            <w:tcW w:w="2179" w:type="dxa"/>
            <w:shd w:val="clear" w:color="auto" w:fill="auto"/>
          </w:tcPr>
          <w:p w14:paraId="43264CCD" w14:textId="389117A3" w:rsidR="004855FD" w:rsidRPr="004855FD" w:rsidRDefault="004855FD" w:rsidP="004855FD">
            <w:pPr>
              <w:ind w:firstLine="0"/>
            </w:pPr>
            <w:r>
              <w:t>Hosey</w:t>
            </w:r>
          </w:p>
        </w:tc>
        <w:tc>
          <w:tcPr>
            <w:tcW w:w="2180" w:type="dxa"/>
            <w:shd w:val="clear" w:color="auto" w:fill="auto"/>
          </w:tcPr>
          <w:p w14:paraId="2F5D32BC" w14:textId="314495EB" w:rsidR="004855FD" w:rsidRPr="004855FD" w:rsidRDefault="004855FD" w:rsidP="004855FD">
            <w:pPr>
              <w:ind w:firstLine="0"/>
            </w:pPr>
            <w:r>
              <w:t>Hyde</w:t>
            </w:r>
          </w:p>
        </w:tc>
      </w:tr>
      <w:tr w:rsidR="004855FD" w:rsidRPr="004855FD" w14:paraId="1E94008D" w14:textId="77777777" w:rsidTr="004855FD">
        <w:tc>
          <w:tcPr>
            <w:tcW w:w="2179" w:type="dxa"/>
            <w:shd w:val="clear" w:color="auto" w:fill="auto"/>
          </w:tcPr>
          <w:p w14:paraId="5919613C" w14:textId="2F3819B6" w:rsidR="004855FD" w:rsidRPr="004855FD" w:rsidRDefault="004855FD" w:rsidP="004855FD">
            <w:pPr>
              <w:ind w:firstLine="0"/>
            </w:pPr>
            <w:r>
              <w:t>J. E. Johnson</w:t>
            </w:r>
          </w:p>
        </w:tc>
        <w:tc>
          <w:tcPr>
            <w:tcW w:w="2179" w:type="dxa"/>
            <w:shd w:val="clear" w:color="auto" w:fill="auto"/>
          </w:tcPr>
          <w:p w14:paraId="3DB41F20" w14:textId="163F1D95" w:rsidR="004855FD" w:rsidRPr="004855FD" w:rsidRDefault="004855FD" w:rsidP="004855FD">
            <w:pPr>
              <w:ind w:firstLine="0"/>
            </w:pPr>
            <w:r>
              <w:t>J. L. Johnson</w:t>
            </w:r>
          </w:p>
        </w:tc>
        <w:tc>
          <w:tcPr>
            <w:tcW w:w="2180" w:type="dxa"/>
            <w:shd w:val="clear" w:color="auto" w:fill="auto"/>
          </w:tcPr>
          <w:p w14:paraId="421AF0C8" w14:textId="0E5E9507" w:rsidR="004855FD" w:rsidRPr="004855FD" w:rsidRDefault="004855FD" w:rsidP="004855FD">
            <w:pPr>
              <w:ind w:firstLine="0"/>
            </w:pPr>
            <w:r>
              <w:t>S. Jones</w:t>
            </w:r>
          </w:p>
        </w:tc>
      </w:tr>
      <w:tr w:rsidR="004855FD" w:rsidRPr="004855FD" w14:paraId="6F3591C9" w14:textId="77777777" w:rsidTr="004855FD">
        <w:tc>
          <w:tcPr>
            <w:tcW w:w="2179" w:type="dxa"/>
            <w:shd w:val="clear" w:color="auto" w:fill="auto"/>
          </w:tcPr>
          <w:p w14:paraId="2EE5D72C" w14:textId="5D87F459" w:rsidR="004855FD" w:rsidRPr="004855FD" w:rsidRDefault="004855FD" w:rsidP="004855FD">
            <w:pPr>
              <w:ind w:firstLine="0"/>
            </w:pPr>
            <w:r>
              <w:t>Jordan</w:t>
            </w:r>
          </w:p>
        </w:tc>
        <w:tc>
          <w:tcPr>
            <w:tcW w:w="2179" w:type="dxa"/>
            <w:shd w:val="clear" w:color="auto" w:fill="auto"/>
          </w:tcPr>
          <w:p w14:paraId="427C846E" w14:textId="43B5ED1F" w:rsidR="004855FD" w:rsidRPr="004855FD" w:rsidRDefault="004855FD" w:rsidP="004855FD">
            <w:pPr>
              <w:ind w:firstLine="0"/>
            </w:pPr>
            <w:r>
              <w:t>Kilmartin</w:t>
            </w:r>
          </w:p>
        </w:tc>
        <w:tc>
          <w:tcPr>
            <w:tcW w:w="2180" w:type="dxa"/>
            <w:shd w:val="clear" w:color="auto" w:fill="auto"/>
          </w:tcPr>
          <w:p w14:paraId="3DF15ACF" w14:textId="3556A297" w:rsidR="004855FD" w:rsidRPr="004855FD" w:rsidRDefault="004855FD" w:rsidP="004855FD">
            <w:pPr>
              <w:ind w:firstLine="0"/>
            </w:pPr>
            <w:r>
              <w:t>King</w:t>
            </w:r>
          </w:p>
        </w:tc>
      </w:tr>
      <w:tr w:rsidR="004855FD" w:rsidRPr="004855FD" w14:paraId="50F6076C" w14:textId="77777777" w:rsidTr="004855FD">
        <w:tc>
          <w:tcPr>
            <w:tcW w:w="2179" w:type="dxa"/>
            <w:shd w:val="clear" w:color="auto" w:fill="auto"/>
          </w:tcPr>
          <w:p w14:paraId="7526BD02" w14:textId="57A85D03" w:rsidR="004855FD" w:rsidRPr="004855FD" w:rsidRDefault="004855FD" w:rsidP="004855FD">
            <w:pPr>
              <w:ind w:firstLine="0"/>
            </w:pPr>
            <w:r>
              <w:t>Kirby</w:t>
            </w:r>
          </w:p>
        </w:tc>
        <w:tc>
          <w:tcPr>
            <w:tcW w:w="2179" w:type="dxa"/>
            <w:shd w:val="clear" w:color="auto" w:fill="auto"/>
          </w:tcPr>
          <w:p w14:paraId="6A2DF2A1" w14:textId="710513FA" w:rsidR="004855FD" w:rsidRPr="004855FD" w:rsidRDefault="004855FD" w:rsidP="004855FD">
            <w:pPr>
              <w:ind w:firstLine="0"/>
            </w:pPr>
            <w:r>
              <w:t>Landing</w:t>
            </w:r>
          </w:p>
        </w:tc>
        <w:tc>
          <w:tcPr>
            <w:tcW w:w="2180" w:type="dxa"/>
            <w:shd w:val="clear" w:color="auto" w:fill="auto"/>
          </w:tcPr>
          <w:p w14:paraId="7FC202E5" w14:textId="6ADC607E" w:rsidR="004855FD" w:rsidRPr="004855FD" w:rsidRDefault="004855FD" w:rsidP="004855FD">
            <w:pPr>
              <w:ind w:firstLine="0"/>
            </w:pPr>
            <w:r>
              <w:t>Lawson</w:t>
            </w:r>
          </w:p>
        </w:tc>
      </w:tr>
      <w:tr w:rsidR="004855FD" w:rsidRPr="004855FD" w14:paraId="76354900" w14:textId="77777777" w:rsidTr="004855FD">
        <w:tc>
          <w:tcPr>
            <w:tcW w:w="2179" w:type="dxa"/>
            <w:shd w:val="clear" w:color="auto" w:fill="auto"/>
          </w:tcPr>
          <w:p w14:paraId="09879A5F" w14:textId="236EB996" w:rsidR="004855FD" w:rsidRPr="004855FD" w:rsidRDefault="004855FD" w:rsidP="004855FD">
            <w:pPr>
              <w:ind w:firstLine="0"/>
            </w:pPr>
            <w:r>
              <w:t>Leber</w:t>
            </w:r>
          </w:p>
        </w:tc>
        <w:tc>
          <w:tcPr>
            <w:tcW w:w="2179" w:type="dxa"/>
            <w:shd w:val="clear" w:color="auto" w:fill="auto"/>
          </w:tcPr>
          <w:p w14:paraId="3239E3B6" w14:textId="69D2740D" w:rsidR="004855FD" w:rsidRPr="004855FD" w:rsidRDefault="004855FD" w:rsidP="004855FD">
            <w:pPr>
              <w:ind w:firstLine="0"/>
            </w:pPr>
            <w:r>
              <w:t>Ligon</w:t>
            </w:r>
          </w:p>
        </w:tc>
        <w:tc>
          <w:tcPr>
            <w:tcW w:w="2180" w:type="dxa"/>
            <w:shd w:val="clear" w:color="auto" w:fill="auto"/>
          </w:tcPr>
          <w:p w14:paraId="71E1959B" w14:textId="49BAF847" w:rsidR="004855FD" w:rsidRPr="004855FD" w:rsidRDefault="004855FD" w:rsidP="004855FD">
            <w:pPr>
              <w:ind w:firstLine="0"/>
            </w:pPr>
            <w:r>
              <w:t>Long</w:t>
            </w:r>
          </w:p>
        </w:tc>
      </w:tr>
      <w:tr w:rsidR="004855FD" w:rsidRPr="004855FD" w14:paraId="1CAF3758" w14:textId="77777777" w:rsidTr="004855FD">
        <w:tc>
          <w:tcPr>
            <w:tcW w:w="2179" w:type="dxa"/>
            <w:shd w:val="clear" w:color="auto" w:fill="auto"/>
          </w:tcPr>
          <w:p w14:paraId="753E8234" w14:textId="24D3A8AA" w:rsidR="004855FD" w:rsidRPr="004855FD" w:rsidRDefault="004855FD" w:rsidP="004855FD">
            <w:pPr>
              <w:ind w:firstLine="0"/>
            </w:pPr>
            <w:r>
              <w:t>Lowe</w:t>
            </w:r>
          </w:p>
        </w:tc>
        <w:tc>
          <w:tcPr>
            <w:tcW w:w="2179" w:type="dxa"/>
            <w:shd w:val="clear" w:color="auto" w:fill="auto"/>
          </w:tcPr>
          <w:p w14:paraId="7A15F2CF" w14:textId="66FA58AC" w:rsidR="004855FD" w:rsidRPr="004855FD" w:rsidRDefault="004855FD" w:rsidP="004855FD">
            <w:pPr>
              <w:ind w:firstLine="0"/>
            </w:pPr>
            <w:r>
              <w:t>Magnuson</w:t>
            </w:r>
          </w:p>
        </w:tc>
        <w:tc>
          <w:tcPr>
            <w:tcW w:w="2180" w:type="dxa"/>
            <w:shd w:val="clear" w:color="auto" w:fill="auto"/>
          </w:tcPr>
          <w:p w14:paraId="3710DB06" w14:textId="2D28B34D" w:rsidR="004855FD" w:rsidRPr="004855FD" w:rsidRDefault="004855FD" w:rsidP="004855FD">
            <w:pPr>
              <w:ind w:firstLine="0"/>
            </w:pPr>
            <w:r>
              <w:t>May</w:t>
            </w:r>
          </w:p>
        </w:tc>
      </w:tr>
      <w:tr w:rsidR="004855FD" w:rsidRPr="004855FD" w14:paraId="40D4FC2D" w14:textId="77777777" w:rsidTr="004855FD">
        <w:tc>
          <w:tcPr>
            <w:tcW w:w="2179" w:type="dxa"/>
            <w:shd w:val="clear" w:color="auto" w:fill="auto"/>
          </w:tcPr>
          <w:p w14:paraId="08EAED5C" w14:textId="0D734B45" w:rsidR="004855FD" w:rsidRPr="004855FD" w:rsidRDefault="004855FD" w:rsidP="004855FD">
            <w:pPr>
              <w:ind w:firstLine="0"/>
            </w:pPr>
            <w:r>
              <w:t>McCabe</w:t>
            </w:r>
          </w:p>
        </w:tc>
        <w:tc>
          <w:tcPr>
            <w:tcW w:w="2179" w:type="dxa"/>
            <w:shd w:val="clear" w:color="auto" w:fill="auto"/>
          </w:tcPr>
          <w:p w14:paraId="37A0935A" w14:textId="1B1B55AF" w:rsidR="004855FD" w:rsidRPr="004855FD" w:rsidRDefault="004855FD" w:rsidP="004855FD">
            <w:pPr>
              <w:ind w:firstLine="0"/>
            </w:pPr>
            <w:r>
              <w:t>McCravy</w:t>
            </w:r>
          </w:p>
        </w:tc>
        <w:tc>
          <w:tcPr>
            <w:tcW w:w="2180" w:type="dxa"/>
            <w:shd w:val="clear" w:color="auto" w:fill="auto"/>
          </w:tcPr>
          <w:p w14:paraId="2641AEA0" w14:textId="02B2D639" w:rsidR="004855FD" w:rsidRPr="004855FD" w:rsidRDefault="004855FD" w:rsidP="004855FD">
            <w:pPr>
              <w:ind w:firstLine="0"/>
            </w:pPr>
            <w:r>
              <w:t>McDaniel</w:t>
            </w:r>
          </w:p>
        </w:tc>
      </w:tr>
      <w:tr w:rsidR="004855FD" w:rsidRPr="004855FD" w14:paraId="64090674" w14:textId="77777777" w:rsidTr="004855FD">
        <w:tc>
          <w:tcPr>
            <w:tcW w:w="2179" w:type="dxa"/>
            <w:shd w:val="clear" w:color="auto" w:fill="auto"/>
          </w:tcPr>
          <w:p w14:paraId="45DB3233" w14:textId="21D0EC4D" w:rsidR="004855FD" w:rsidRPr="004855FD" w:rsidRDefault="004855FD" w:rsidP="004855FD">
            <w:pPr>
              <w:ind w:firstLine="0"/>
            </w:pPr>
            <w:r>
              <w:t>McGinnis</w:t>
            </w:r>
          </w:p>
        </w:tc>
        <w:tc>
          <w:tcPr>
            <w:tcW w:w="2179" w:type="dxa"/>
            <w:shd w:val="clear" w:color="auto" w:fill="auto"/>
          </w:tcPr>
          <w:p w14:paraId="05219EEE" w14:textId="6706042A" w:rsidR="004855FD" w:rsidRPr="004855FD" w:rsidRDefault="004855FD" w:rsidP="004855FD">
            <w:pPr>
              <w:ind w:firstLine="0"/>
            </w:pPr>
            <w:r>
              <w:t>Mitchell</w:t>
            </w:r>
          </w:p>
        </w:tc>
        <w:tc>
          <w:tcPr>
            <w:tcW w:w="2180" w:type="dxa"/>
            <w:shd w:val="clear" w:color="auto" w:fill="auto"/>
          </w:tcPr>
          <w:p w14:paraId="75DAC01D" w14:textId="6CDAA6F5" w:rsidR="004855FD" w:rsidRPr="004855FD" w:rsidRDefault="004855FD" w:rsidP="004855FD">
            <w:pPr>
              <w:ind w:firstLine="0"/>
            </w:pPr>
            <w:r>
              <w:t>J. Moore</w:t>
            </w:r>
          </w:p>
        </w:tc>
      </w:tr>
      <w:tr w:rsidR="004855FD" w:rsidRPr="004855FD" w14:paraId="54D4962A" w14:textId="77777777" w:rsidTr="004855FD">
        <w:tc>
          <w:tcPr>
            <w:tcW w:w="2179" w:type="dxa"/>
            <w:shd w:val="clear" w:color="auto" w:fill="auto"/>
          </w:tcPr>
          <w:p w14:paraId="49497BF6" w14:textId="1B43EDD5" w:rsidR="004855FD" w:rsidRPr="004855FD" w:rsidRDefault="004855FD" w:rsidP="004855FD">
            <w:pPr>
              <w:ind w:firstLine="0"/>
            </w:pPr>
            <w:r>
              <w:t>T. Moore</w:t>
            </w:r>
          </w:p>
        </w:tc>
        <w:tc>
          <w:tcPr>
            <w:tcW w:w="2179" w:type="dxa"/>
            <w:shd w:val="clear" w:color="auto" w:fill="auto"/>
          </w:tcPr>
          <w:p w14:paraId="232574D2" w14:textId="1807BC5A" w:rsidR="004855FD" w:rsidRPr="004855FD" w:rsidRDefault="004855FD" w:rsidP="004855FD">
            <w:pPr>
              <w:ind w:firstLine="0"/>
            </w:pPr>
            <w:r>
              <w:t>A. M. Morgan</w:t>
            </w:r>
          </w:p>
        </w:tc>
        <w:tc>
          <w:tcPr>
            <w:tcW w:w="2180" w:type="dxa"/>
            <w:shd w:val="clear" w:color="auto" w:fill="auto"/>
          </w:tcPr>
          <w:p w14:paraId="6EFF57B4" w14:textId="7BD19678" w:rsidR="004855FD" w:rsidRPr="004855FD" w:rsidRDefault="004855FD" w:rsidP="004855FD">
            <w:pPr>
              <w:ind w:firstLine="0"/>
            </w:pPr>
            <w:r>
              <w:t>T. A. Morgan</w:t>
            </w:r>
          </w:p>
        </w:tc>
      </w:tr>
      <w:tr w:rsidR="004855FD" w:rsidRPr="004855FD" w14:paraId="13E23149" w14:textId="77777777" w:rsidTr="004855FD">
        <w:tc>
          <w:tcPr>
            <w:tcW w:w="2179" w:type="dxa"/>
            <w:shd w:val="clear" w:color="auto" w:fill="auto"/>
          </w:tcPr>
          <w:p w14:paraId="7A91BA2C" w14:textId="32866844" w:rsidR="004855FD" w:rsidRPr="004855FD" w:rsidRDefault="004855FD" w:rsidP="004855FD">
            <w:pPr>
              <w:ind w:firstLine="0"/>
            </w:pPr>
            <w:r>
              <w:t>Moss</w:t>
            </w:r>
          </w:p>
        </w:tc>
        <w:tc>
          <w:tcPr>
            <w:tcW w:w="2179" w:type="dxa"/>
            <w:shd w:val="clear" w:color="auto" w:fill="auto"/>
          </w:tcPr>
          <w:p w14:paraId="43A01FEC" w14:textId="695AB71E" w:rsidR="004855FD" w:rsidRPr="004855FD" w:rsidRDefault="004855FD" w:rsidP="004855FD">
            <w:pPr>
              <w:ind w:firstLine="0"/>
            </w:pPr>
            <w:r>
              <w:t>Murphy</w:t>
            </w:r>
          </w:p>
        </w:tc>
        <w:tc>
          <w:tcPr>
            <w:tcW w:w="2180" w:type="dxa"/>
            <w:shd w:val="clear" w:color="auto" w:fill="auto"/>
          </w:tcPr>
          <w:p w14:paraId="70F576F9" w14:textId="582FDF80" w:rsidR="004855FD" w:rsidRPr="004855FD" w:rsidRDefault="004855FD" w:rsidP="004855FD">
            <w:pPr>
              <w:ind w:firstLine="0"/>
            </w:pPr>
            <w:r>
              <w:t>Neese</w:t>
            </w:r>
          </w:p>
        </w:tc>
      </w:tr>
      <w:tr w:rsidR="004855FD" w:rsidRPr="004855FD" w14:paraId="4CF877FE" w14:textId="77777777" w:rsidTr="004855FD">
        <w:tc>
          <w:tcPr>
            <w:tcW w:w="2179" w:type="dxa"/>
            <w:shd w:val="clear" w:color="auto" w:fill="auto"/>
          </w:tcPr>
          <w:p w14:paraId="678976B0" w14:textId="3F9E1707" w:rsidR="004855FD" w:rsidRPr="004855FD" w:rsidRDefault="004855FD" w:rsidP="004855FD">
            <w:pPr>
              <w:ind w:firstLine="0"/>
            </w:pPr>
            <w:r>
              <w:t>B. Newton</w:t>
            </w:r>
          </w:p>
        </w:tc>
        <w:tc>
          <w:tcPr>
            <w:tcW w:w="2179" w:type="dxa"/>
            <w:shd w:val="clear" w:color="auto" w:fill="auto"/>
          </w:tcPr>
          <w:p w14:paraId="1F9B2E7B" w14:textId="2EE6461B" w:rsidR="004855FD" w:rsidRPr="004855FD" w:rsidRDefault="004855FD" w:rsidP="004855FD">
            <w:pPr>
              <w:ind w:firstLine="0"/>
            </w:pPr>
            <w:r>
              <w:t>W. Newton</w:t>
            </w:r>
          </w:p>
        </w:tc>
        <w:tc>
          <w:tcPr>
            <w:tcW w:w="2180" w:type="dxa"/>
            <w:shd w:val="clear" w:color="auto" w:fill="auto"/>
          </w:tcPr>
          <w:p w14:paraId="1F52F7C8" w14:textId="531C3620" w:rsidR="004855FD" w:rsidRPr="004855FD" w:rsidRDefault="004855FD" w:rsidP="004855FD">
            <w:pPr>
              <w:ind w:firstLine="0"/>
            </w:pPr>
            <w:r>
              <w:t>Nutt</w:t>
            </w:r>
          </w:p>
        </w:tc>
      </w:tr>
      <w:tr w:rsidR="004855FD" w:rsidRPr="004855FD" w14:paraId="61423938" w14:textId="77777777" w:rsidTr="004855FD">
        <w:tc>
          <w:tcPr>
            <w:tcW w:w="2179" w:type="dxa"/>
            <w:shd w:val="clear" w:color="auto" w:fill="auto"/>
          </w:tcPr>
          <w:p w14:paraId="732017EC" w14:textId="7C554BED" w:rsidR="004855FD" w:rsidRPr="004855FD" w:rsidRDefault="004855FD" w:rsidP="004855FD">
            <w:pPr>
              <w:ind w:firstLine="0"/>
            </w:pPr>
            <w:r>
              <w:t>Oremus</w:t>
            </w:r>
          </w:p>
        </w:tc>
        <w:tc>
          <w:tcPr>
            <w:tcW w:w="2179" w:type="dxa"/>
            <w:shd w:val="clear" w:color="auto" w:fill="auto"/>
          </w:tcPr>
          <w:p w14:paraId="3142B1F8" w14:textId="6F4ECF49" w:rsidR="004855FD" w:rsidRPr="004855FD" w:rsidRDefault="004855FD" w:rsidP="004855FD">
            <w:pPr>
              <w:ind w:firstLine="0"/>
            </w:pPr>
            <w:r>
              <w:t>Ott</w:t>
            </w:r>
          </w:p>
        </w:tc>
        <w:tc>
          <w:tcPr>
            <w:tcW w:w="2180" w:type="dxa"/>
            <w:shd w:val="clear" w:color="auto" w:fill="auto"/>
          </w:tcPr>
          <w:p w14:paraId="66B24D09" w14:textId="3D731E07" w:rsidR="004855FD" w:rsidRPr="004855FD" w:rsidRDefault="004855FD" w:rsidP="004855FD">
            <w:pPr>
              <w:ind w:firstLine="0"/>
            </w:pPr>
            <w:r>
              <w:t>Pace</w:t>
            </w:r>
          </w:p>
        </w:tc>
      </w:tr>
      <w:tr w:rsidR="004855FD" w:rsidRPr="004855FD" w14:paraId="608CCF21" w14:textId="77777777" w:rsidTr="004855FD">
        <w:tc>
          <w:tcPr>
            <w:tcW w:w="2179" w:type="dxa"/>
            <w:shd w:val="clear" w:color="auto" w:fill="auto"/>
          </w:tcPr>
          <w:p w14:paraId="449A0936" w14:textId="0453CBC9" w:rsidR="004855FD" w:rsidRPr="004855FD" w:rsidRDefault="004855FD" w:rsidP="004855FD">
            <w:pPr>
              <w:ind w:firstLine="0"/>
            </w:pPr>
            <w:r>
              <w:t>Pedalino</w:t>
            </w:r>
          </w:p>
        </w:tc>
        <w:tc>
          <w:tcPr>
            <w:tcW w:w="2179" w:type="dxa"/>
            <w:shd w:val="clear" w:color="auto" w:fill="auto"/>
          </w:tcPr>
          <w:p w14:paraId="64603DB9" w14:textId="1DBD9E4F" w:rsidR="004855FD" w:rsidRPr="004855FD" w:rsidRDefault="004855FD" w:rsidP="004855FD">
            <w:pPr>
              <w:ind w:firstLine="0"/>
            </w:pPr>
            <w:r>
              <w:t>Pendarvis</w:t>
            </w:r>
          </w:p>
        </w:tc>
        <w:tc>
          <w:tcPr>
            <w:tcW w:w="2180" w:type="dxa"/>
            <w:shd w:val="clear" w:color="auto" w:fill="auto"/>
          </w:tcPr>
          <w:p w14:paraId="5B2CCBA1" w14:textId="0E6F10B2" w:rsidR="004855FD" w:rsidRPr="004855FD" w:rsidRDefault="004855FD" w:rsidP="004855FD">
            <w:pPr>
              <w:ind w:firstLine="0"/>
            </w:pPr>
            <w:r>
              <w:t>Pope</w:t>
            </w:r>
          </w:p>
        </w:tc>
      </w:tr>
      <w:tr w:rsidR="004855FD" w:rsidRPr="004855FD" w14:paraId="4F1D38A7" w14:textId="77777777" w:rsidTr="004855FD">
        <w:tc>
          <w:tcPr>
            <w:tcW w:w="2179" w:type="dxa"/>
            <w:shd w:val="clear" w:color="auto" w:fill="auto"/>
          </w:tcPr>
          <w:p w14:paraId="14F3178E" w14:textId="55E047E4" w:rsidR="004855FD" w:rsidRPr="004855FD" w:rsidRDefault="004855FD" w:rsidP="004855FD">
            <w:pPr>
              <w:ind w:firstLine="0"/>
            </w:pPr>
            <w:r>
              <w:t>Rivers</w:t>
            </w:r>
          </w:p>
        </w:tc>
        <w:tc>
          <w:tcPr>
            <w:tcW w:w="2179" w:type="dxa"/>
            <w:shd w:val="clear" w:color="auto" w:fill="auto"/>
          </w:tcPr>
          <w:p w14:paraId="4CDB7202" w14:textId="1832DDC2" w:rsidR="004855FD" w:rsidRPr="004855FD" w:rsidRDefault="004855FD" w:rsidP="004855FD">
            <w:pPr>
              <w:ind w:firstLine="0"/>
            </w:pPr>
            <w:r>
              <w:t>Robbins</w:t>
            </w:r>
          </w:p>
        </w:tc>
        <w:tc>
          <w:tcPr>
            <w:tcW w:w="2180" w:type="dxa"/>
            <w:shd w:val="clear" w:color="auto" w:fill="auto"/>
          </w:tcPr>
          <w:p w14:paraId="19B1A540" w14:textId="72720C7A" w:rsidR="004855FD" w:rsidRPr="004855FD" w:rsidRDefault="004855FD" w:rsidP="004855FD">
            <w:pPr>
              <w:ind w:firstLine="0"/>
            </w:pPr>
            <w:r>
              <w:t>Rose</w:t>
            </w:r>
          </w:p>
        </w:tc>
      </w:tr>
      <w:tr w:rsidR="004855FD" w:rsidRPr="004855FD" w14:paraId="2EB7696C" w14:textId="77777777" w:rsidTr="004855FD">
        <w:tc>
          <w:tcPr>
            <w:tcW w:w="2179" w:type="dxa"/>
            <w:shd w:val="clear" w:color="auto" w:fill="auto"/>
          </w:tcPr>
          <w:p w14:paraId="2F13458C" w14:textId="1C559C95" w:rsidR="004855FD" w:rsidRPr="004855FD" w:rsidRDefault="004855FD" w:rsidP="004855FD">
            <w:pPr>
              <w:ind w:firstLine="0"/>
            </w:pPr>
            <w:r>
              <w:t>Rutherford</w:t>
            </w:r>
          </w:p>
        </w:tc>
        <w:tc>
          <w:tcPr>
            <w:tcW w:w="2179" w:type="dxa"/>
            <w:shd w:val="clear" w:color="auto" w:fill="auto"/>
          </w:tcPr>
          <w:p w14:paraId="115FCE66" w14:textId="1B64C823" w:rsidR="004855FD" w:rsidRPr="004855FD" w:rsidRDefault="004855FD" w:rsidP="004855FD">
            <w:pPr>
              <w:ind w:firstLine="0"/>
            </w:pPr>
            <w:r>
              <w:t>Sandifer</w:t>
            </w:r>
          </w:p>
        </w:tc>
        <w:tc>
          <w:tcPr>
            <w:tcW w:w="2180" w:type="dxa"/>
            <w:shd w:val="clear" w:color="auto" w:fill="auto"/>
          </w:tcPr>
          <w:p w14:paraId="237DDDEC" w14:textId="045EAF8D" w:rsidR="004855FD" w:rsidRPr="004855FD" w:rsidRDefault="004855FD" w:rsidP="004855FD">
            <w:pPr>
              <w:ind w:firstLine="0"/>
            </w:pPr>
            <w:r>
              <w:t>Schuessler</w:t>
            </w:r>
          </w:p>
        </w:tc>
      </w:tr>
      <w:tr w:rsidR="004855FD" w:rsidRPr="004855FD" w14:paraId="3C9B76B1" w14:textId="77777777" w:rsidTr="004855FD">
        <w:tc>
          <w:tcPr>
            <w:tcW w:w="2179" w:type="dxa"/>
            <w:shd w:val="clear" w:color="auto" w:fill="auto"/>
          </w:tcPr>
          <w:p w14:paraId="4D542109" w14:textId="3F81569D" w:rsidR="004855FD" w:rsidRPr="004855FD" w:rsidRDefault="004855FD" w:rsidP="004855FD">
            <w:pPr>
              <w:ind w:firstLine="0"/>
            </w:pPr>
            <w:r>
              <w:t>Sessions</w:t>
            </w:r>
          </w:p>
        </w:tc>
        <w:tc>
          <w:tcPr>
            <w:tcW w:w="2179" w:type="dxa"/>
            <w:shd w:val="clear" w:color="auto" w:fill="auto"/>
          </w:tcPr>
          <w:p w14:paraId="2F843714" w14:textId="5FE4AD2F" w:rsidR="004855FD" w:rsidRPr="004855FD" w:rsidRDefault="004855FD" w:rsidP="004855FD">
            <w:pPr>
              <w:ind w:firstLine="0"/>
            </w:pPr>
            <w:r>
              <w:t>G. M. Smith</w:t>
            </w:r>
          </w:p>
        </w:tc>
        <w:tc>
          <w:tcPr>
            <w:tcW w:w="2180" w:type="dxa"/>
            <w:shd w:val="clear" w:color="auto" w:fill="auto"/>
          </w:tcPr>
          <w:p w14:paraId="7E41C7D0" w14:textId="62D4D058" w:rsidR="004855FD" w:rsidRPr="004855FD" w:rsidRDefault="004855FD" w:rsidP="004855FD">
            <w:pPr>
              <w:ind w:firstLine="0"/>
            </w:pPr>
            <w:r>
              <w:t>M. M. Smith</w:t>
            </w:r>
          </w:p>
        </w:tc>
      </w:tr>
      <w:tr w:rsidR="004855FD" w:rsidRPr="004855FD" w14:paraId="4280E9C0" w14:textId="77777777" w:rsidTr="004855FD">
        <w:tc>
          <w:tcPr>
            <w:tcW w:w="2179" w:type="dxa"/>
            <w:shd w:val="clear" w:color="auto" w:fill="auto"/>
          </w:tcPr>
          <w:p w14:paraId="33252F28" w14:textId="1949ABDE" w:rsidR="004855FD" w:rsidRPr="004855FD" w:rsidRDefault="004855FD" w:rsidP="004855FD">
            <w:pPr>
              <w:ind w:firstLine="0"/>
            </w:pPr>
            <w:r>
              <w:t>Stavrinakis</w:t>
            </w:r>
          </w:p>
        </w:tc>
        <w:tc>
          <w:tcPr>
            <w:tcW w:w="2179" w:type="dxa"/>
            <w:shd w:val="clear" w:color="auto" w:fill="auto"/>
          </w:tcPr>
          <w:p w14:paraId="348ED69E" w14:textId="3A532CB4" w:rsidR="004855FD" w:rsidRPr="004855FD" w:rsidRDefault="004855FD" w:rsidP="004855FD">
            <w:pPr>
              <w:ind w:firstLine="0"/>
            </w:pPr>
            <w:r>
              <w:t>Taylor</w:t>
            </w:r>
          </w:p>
        </w:tc>
        <w:tc>
          <w:tcPr>
            <w:tcW w:w="2180" w:type="dxa"/>
            <w:shd w:val="clear" w:color="auto" w:fill="auto"/>
          </w:tcPr>
          <w:p w14:paraId="66CC3101" w14:textId="23E6D30E" w:rsidR="004855FD" w:rsidRPr="004855FD" w:rsidRDefault="004855FD" w:rsidP="004855FD">
            <w:pPr>
              <w:ind w:firstLine="0"/>
            </w:pPr>
            <w:r>
              <w:t>Thayer</w:t>
            </w:r>
          </w:p>
        </w:tc>
      </w:tr>
      <w:tr w:rsidR="004855FD" w:rsidRPr="004855FD" w14:paraId="3BEC49BD" w14:textId="77777777" w:rsidTr="004855FD">
        <w:tc>
          <w:tcPr>
            <w:tcW w:w="2179" w:type="dxa"/>
            <w:shd w:val="clear" w:color="auto" w:fill="auto"/>
          </w:tcPr>
          <w:p w14:paraId="6694444A" w14:textId="693B7582" w:rsidR="004855FD" w:rsidRPr="004855FD" w:rsidRDefault="004855FD" w:rsidP="004855FD">
            <w:pPr>
              <w:ind w:firstLine="0"/>
            </w:pPr>
            <w:r>
              <w:t>Thigpen</w:t>
            </w:r>
          </w:p>
        </w:tc>
        <w:tc>
          <w:tcPr>
            <w:tcW w:w="2179" w:type="dxa"/>
            <w:shd w:val="clear" w:color="auto" w:fill="auto"/>
          </w:tcPr>
          <w:p w14:paraId="610CA70B" w14:textId="2917E9A0" w:rsidR="004855FD" w:rsidRPr="004855FD" w:rsidRDefault="004855FD" w:rsidP="004855FD">
            <w:pPr>
              <w:ind w:firstLine="0"/>
            </w:pPr>
            <w:r>
              <w:t>Trantham</w:t>
            </w:r>
          </w:p>
        </w:tc>
        <w:tc>
          <w:tcPr>
            <w:tcW w:w="2180" w:type="dxa"/>
            <w:shd w:val="clear" w:color="auto" w:fill="auto"/>
          </w:tcPr>
          <w:p w14:paraId="3D713ADF" w14:textId="156A5A19" w:rsidR="004855FD" w:rsidRPr="004855FD" w:rsidRDefault="004855FD" w:rsidP="004855FD">
            <w:pPr>
              <w:ind w:firstLine="0"/>
            </w:pPr>
            <w:r>
              <w:t>Vaughan</w:t>
            </w:r>
          </w:p>
        </w:tc>
      </w:tr>
      <w:tr w:rsidR="004855FD" w:rsidRPr="004855FD" w14:paraId="538B72D7" w14:textId="77777777" w:rsidTr="004855FD">
        <w:tc>
          <w:tcPr>
            <w:tcW w:w="2179" w:type="dxa"/>
            <w:shd w:val="clear" w:color="auto" w:fill="auto"/>
          </w:tcPr>
          <w:p w14:paraId="72D5B17F" w14:textId="2C0F22B0" w:rsidR="004855FD" w:rsidRPr="004855FD" w:rsidRDefault="004855FD" w:rsidP="004855FD">
            <w:pPr>
              <w:ind w:firstLine="0"/>
            </w:pPr>
            <w:r>
              <w:t>Weeks</w:t>
            </w:r>
          </w:p>
        </w:tc>
        <w:tc>
          <w:tcPr>
            <w:tcW w:w="2179" w:type="dxa"/>
            <w:shd w:val="clear" w:color="auto" w:fill="auto"/>
          </w:tcPr>
          <w:p w14:paraId="0B074D2D" w14:textId="5BB276DA" w:rsidR="004855FD" w:rsidRPr="004855FD" w:rsidRDefault="004855FD" w:rsidP="004855FD">
            <w:pPr>
              <w:ind w:firstLine="0"/>
            </w:pPr>
            <w:r>
              <w:t>West</w:t>
            </w:r>
          </w:p>
        </w:tc>
        <w:tc>
          <w:tcPr>
            <w:tcW w:w="2180" w:type="dxa"/>
            <w:shd w:val="clear" w:color="auto" w:fill="auto"/>
          </w:tcPr>
          <w:p w14:paraId="32286A86" w14:textId="68867CE2" w:rsidR="004855FD" w:rsidRPr="004855FD" w:rsidRDefault="004855FD" w:rsidP="004855FD">
            <w:pPr>
              <w:ind w:firstLine="0"/>
            </w:pPr>
            <w:r>
              <w:t>Wetmore</w:t>
            </w:r>
          </w:p>
        </w:tc>
      </w:tr>
      <w:tr w:rsidR="004855FD" w:rsidRPr="004855FD" w14:paraId="080AC2B9" w14:textId="77777777" w:rsidTr="004855FD">
        <w:tc>
          <w:tcPr>
            <w:tcW w:w="2179" w:type="dxa"/>
            <w:shd w:val="clear" w:color="auto" w:fill="auto"/>
          </w:tcPr>
          <w:p w14:paraId="27C18BFB" w14:textId="0A71D554" w:rsidR="004855FD" w:rsidRPr="004855FD" w:rsidRDefault="004855FD" w:rsidP="004855FD">
            <w:pPr>
              <w:keepNext/>
              <w:ind w:firstLine="0"/>
            </w:pPr>
            <w:r>
              <w:t>Wheeler</w:t>
            </w:r>
          </w:p>
        </w:tc>
        <w:tc>
          <w:tcPr>
            <w:tcW w:w="2179" w:type="dxa"/>
            <w:shd w:val="clear" w:color="auto" w:fill="auto"/>
          </w:tcPr>
          <w:p w14:paraId="4723E8E9" w14:textId="4C11A838" w:rsidR="004855FD" w:rsidRPr="004855FD" w:rsidRDefault="004855FD" w:rsidP="004855FD">
            <w:pPr>
              <w:keepNext/>
              <w:ind w:firstLine="0"/>
            </w:pPr>
            <w:r>
              <w:t>White</w:t>
            </w:r>
          </w:p>
        </w:tc>
        <w:tc>
          <w:tcPr>
            <w:tcW w:w="2180" w:type="dxa"/>
            <w:shd w:val="clear" w:color="auto" w:fill="auto"/>
          </w:tcPr>
          <w:p w14:paraId="47AB0C7C" w14:textId="5C6F48BB" w:rsidR="004855FD" w:rsidRPr="004855FD" w:rsidRDefault="004855FD" w:rsidP="004855FD">
            <w:pPr>
              <w:keepNext/>
              <w:ind w:firstLine="0"/>
            </w:pPr>
            <w:r>
              <w:t>Whitmire</w:t>
            </w:r>
          </w:p>
        </w:tc>
      </w:tr>
      <w:tr w:rsidR="004855FD" w:rsidRPr="004855FD" w14:paraId="4C2993E0" w14:textId="77777777" w:rsidTr="004855FD">
        <w:tc>
          <w:tcPr>
            <w:tcW w:w="2179" w:type="dxa"/>
            <w:shd w:val="clear" w:color="auto" w:fill="auto"/>
          </w:tcPr>
          <w:p w14:paraId="1FDCE63C" w14:textId="3446065A" w:rsidR="004855FD" w:rsidRPr="004855FD" w:rsidRDefault="004855FD" w:rsidP="004855FD">
            <w:pPr>
              <w:keepNext/>
              <w:ind w:firstLine="0"/>
            </w:pPr>
            <w:r>
              <w:t>Williams</w:t>
            </w:r>
          </w:p>
        </w:tc>
        <w:tc>
          <w:tcPr>
            <w:tcW w:w="2179" w:type="dxa"/>
            <w:shd w:val="clear" w:color="auto" w:fill="auto"/>
          </w:tcPr>
          <w:p w14:paraId="78795A05" w14:textId="7D6E6B0E" w:rsidR="004855FD" w:rsidRPr="004855FD" w:rsidRDefault="004855FD" w:rsidP="004855FD">
            <w:pPr>
              <w:keepNext/>
              <w:ind w:firstLine="0"/>
            </w:pPr>
            <w:r>
              <w:t>Willis</w:t>
            </w:r>
          </w:p>
        </w:tc>
        <w:tc>
          <w:tcPr>
            <w:tcW w:w="2180" w:type="dxa"/>
            <w:shd w:val="clear" w:color="auto" w:fill="auto"/>
          </w:tcPr>
          <w:p w14:paraId="627F63EE" w14:textId="100DF96A" w:rsidR="004855FD" w:rsidRPr="004855FD" w:rsidRDefault="004855FD" w:rsidP="004855FD">
            <w:pPr>
              <w:keepNext/>
              <w:ind w:firstLine="0"/>
            </w:pPr>
            <w:r>
              <w:t>Wooten</w:t>
            </w:r>
          </w:p>
        </w:tc>
      </w:tr>
    </w:tbl>
    <w:p w14:paraId="68771513" w14:textId="77777777" w:rsidR="004855FD" w:rsidRDefault="004855FD" w:rsidP="004855FD"/>
    <w:p w14:paraId="0F6D56C6" w14:textId="3B706BDF" w:rsidR="004855FD" w:rsidRDefault="004855FD" w:rsidP="004855FD">
      <w:pPr>
        <w:jc w:val="center"/>
        <w:rPr>
          <w:b/>
        </w:rPr>
      </w:pPr>
      <w:r w:rsidRPr="004855FD">
        <w:rPr>
          <w:b/>
        </w:rPr>
        <w:t>Total--111</w:t>
      </w:r>
    </w:p>
    <w:p w14:paraId="579F3C25" w14:textId="77777777" w:rsidR="004855FD" w:rsidRDefault="004855FD" w:rsidP="004855FD">
      <w:pPr>
        <w:jc w:val="center"/>
        <w:rPr>
          <w:b/>
        </w:rPr>
      </w:pPr>
    </w:p>
    <w:p w14:paraId="34989EA7" w14:textId="77777777" w:rsidR="004855FD" w:rsidRDefault="004855FD" w:rsidP="004855FD">
      <w:pPr>
        <w:ind w:firstLine="0"/>
      </w:pPr>
      <w:r w:rsidRPr="004855FD">
        <w:t xml:space="preserve"> </w:t>
      </w:r>
      <w:r>
        <w:t>Those who voted in the negative are:</w:t>
      </w:r>
    </w:p>
    <w:p w14:paraId="6C4C56B8" w14:textId="77777777" w:rsidR="004855FD" w:rsidRDefault="004855FD" w:rsidP="004855FD"/>
    <w:p w14:paraId="51879504" w14:textId="77777777" w:rsidR="004855FD" w:rsidRDefault="004855FD" w:rsidP="004855FD">
      <w:pPr>
        <w:jc w:val="center"/>
        <w:rPr>
          <w:b/>
        </w:rPr>
      </w:pPr>
      <w:r w:rsidRPr="004855FD">
        <w:rPr>
          <w:b/>
        </w:rPr>
        <w:t>Total--0</w:t>
      </w:r>
    </w:p>
    <w:p w14:paraId="2513049B" w14:textId="596C8B00" w:rsidR="004855FD" w:rsidRDefault="004855FD" w:rsidP="004855FD">
      <w:pPr>
        <w:jc w:val="center"/>
        <w:rPr>
          <w:b/>
        </w:rPr>
      </w:pPr>
    </w:p>
    <w:p w14:paraId="7A0160C0" w14:textId="77777777" w:rsidR="004855FD" w:rsidRDefault="004855FD" w:rsidP="004855FD">
      <w:r>
        <w:t xml:space="preserve">Section 98 was adopted. </w:t>
      </w:r>
    </w:p>
    <w:p w14:paraId="0109A4DC" w14:textId="77777777" w:rsidR="004855FD" w:rsidRDefault="004855FD" w:rsidP="004855FD"/>
    <w:p w14:paraId="0B762C58" w14:textId="4F8FEFC7" w:rsidR="004855FD" w:rsidRDefault="004855FD" w:rsidP="004855FD">
      <w:pPr>
        <w:keepNext/>
        <w:jc w:val="center"/>
        <w:rPr>
          <w:b/>
        </w:rPr>
      </w:pPr>
      <w:r w:rsidRPr="004855FD">
        <w:rPr>
          <w:b/>
        </w:rPr>
        <w:t>SECTION 99</w:t>
      </w:r>
    </w:p>
    <w:p w14:paraId="73E7FF35" w14:textId="77777777" w:rsidR="004855FD" w:rsidRDefault="004855FD" w:rsidP="004855FD">
      <w:r>
        <w:t xml:space="preserve">The yeas and nays were taken resulting as follows: </w:t>
      </w:r>
    </w:p>
    <w:p w14:paraId="5DC6538B" w14:textId="14521C0E" w:rsidR="004855FD" w:rsidRDefault="004855FD" w:rsidP="004855FD">
      <w:pPr>
        <w:jc w:val="center"/>
      </w:pPr>
      <w:r>
        <w:t xml:space="preserve"> </w:t>
      </w:r>
      <w:bookmarkStart w:id="180" w:name="vote_start376"/>
      <w:bookmarkEnd w:id="180"/>
      <w:r>
        <w:t>Yeas 113; Nays 0</w:t>
      </w:r>
    </w:p>
    <w:p w14:paraId="17CC2B0D" w14:textId="77777777" w:rsidR="004855FD" w:rsidRDefault="004855FD" w:rsidP="004855FD">
      <w:pPr>
        <w:jc w:val="center"/>
      </w:pPr>
    </w:p>
    <w:p w14:paraId="4F7A7EB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AD918DD" w14:textId="77777777" w:rsidTr="004855FD">
        <w:tc>
          <w:tcPr>
            <w:tcW w:w="2179" w:type="dxa"/>
            <w:shd w:val="clear" w:color="auto" w:fill="auto"/>
          </w:tcPr>
          <w:p w14:paraId="09727444" w14:textId="3B1E32D5" w:rsidR="004855FD" w:rsidRPr="004855FD" w:rsidRDefault="004855FD" w:rsidP="004855FD">
            <w:pPr>
              <w:keepNext/>
              <w:ind w:firstLine="0"/>
            </w:pPr>
            <w:r>
              <w:t>Alexander</w:t>
            </w:r>
          </w:p>
        </w:tc>
        <w:tc>
          <w:tcPr>
            <w:tcW w:w="2179" w:type="dxa"/>
            <w:shd w:val="clear" w:color="auto" w:fill="auto"/>
          </w:tcPr>
          <w:p w14:paraId="06E30C61" w14:textId="1090EF85" w:rsidR="004855FD" w:rsidRPr="004855FD" w:rsidRDefault="004855FD" w:rsidP="004855FD">
            <w:pPr>
              <w:keepNext/>
              <w:ind w:firstLine="0"/>
            </w:pPr>
            <w:r>
              <w:t>Anderson</w:t>
            </w:r>
          </w:p>
        </w:tc>
        <w:tc>
          <w:tcPr>
            <w:tcW w:w="2180" w:type="dxa"/>
            <w:shd w:val="clear" w:color="auto" w:fill="auto"/>
          </w:tcPr>
          <w:p w14:paraId="4F5E9724" w14:textId="23418880" w:rsidR="004855FD" w:rsidRPr="004855FD" w:rsidRDefault="004855FD" w:rsidP="004855FD">
            <w:pPr>
              <w:keepNext/>
              <w:ind w:firstLine="0"/>
            </w:pPr>
            <w:r>
              <w:t>Bailey</w:t>
            </w:r>
          </w:p>
        </w:tc>
      </w:tr>
      <w:tr w:rsidR="004855FD" w:rsidRPr="004855FD" w14:paraId="23171D56" w14:textId="77777777" w:rsidTr="004855FD">
        <w:tc>
          <w:tcPr>
            <w:tcW w:w="2179" w:type="dxa"/>
            <w:shd w:val="clear" w:color="auto" w:fill="auto"/>
          </w:tcPr>
          <w:p w14:paraId="759BDFDA" w14:textId="241E5F68" w:rsidR="004855FD" w:rsidRPr="004855FD" w:rsidRDefault="004855FD" w:rsidP="004855FD">
            <w:pPr>
              <w:ind w:firstLine="0"/>
            </w:pPr>
            <w:r>
              <w:t>Ballentine</w:t>
            </w:r>
          </w:p>
        </w:tc>
        <w:tc>
          <w:tcPr>
            <w:tcW w:w="2179" w:type="dxa"/>
            <w:shd w:val="clear" w:color="auto" w:fill="auto"/>
          </w:tcPr>
          <w:p w14:paraId="77E79AEA" w14:textId="3C3EE881" w:rsidR="004855FD" w:rsidRPr="004855FD" w:rsidRDefault="004855FD" w:rsidP="004855FD">
            <w:pPr>
              <w:ind w:firstLine="0"/>
            </w:pPr>
            <w:r>
              <w:t>Bamberg</w:t>
            </w:r>
          </w:p>
        </w:tc>
        <w:tc>
          <w:tcPr>
            <w:tcW w:w="2180" w:type="dxa"/>
            <w:shd w:val="clear" w:color="auto" w:fill="auto"/>
          </w:tcPr>
          <w:p w14:paraId="0B2EF26E" w14:textId="546A80E4" w:rsidR="004855FD" w:rsidRPr="004855FD" w:rsidRDefault="004855FD" w:rsidP="004855FD">
            <w:pPr>
              <w:ind w:firstLine="0"/>
            </w:pPr>
            <w:r>
              <w:t>Bannister</w:t>
            </w:r>
          </w:p>
        </w:tc>
      </w:tr>
      <w:tr w:rsidR="004855FD" w:rsidRPr="004855FD" w14:paraId="5017E253" w14:textId="77777777" w:rsidTr="004855FD">
        <w:tc>
          <w:tcPr>
            <w:tcW w:w="2179" w:type="dxa"/>
            <w:shd w:val="clear" w:color="auto" w:fill="auto"/>
          </w:tcPr>
          <w:p w14:paraId="48CD28A2" w14:textId="14DF977A" w:rsidR="004855FD" w:rsidRPr="004855FD" w:rsidRDefault="004855FD" w:rsidP="004855FD">
            <w:pPr>
              <w:ind w:firstLine="0"/>
            </w:pPr>
            <w:r>
              <w:t>Bauer</w:t>
            </w:r>
          </w:p>
        </w:tc>
        <w:tc>
          <w:tcPr>
            <w:tcW w:w="2179" w:type="dxa"/>
            <w:shd w:val="clear" w:color="auto" w:fill="auto"/>
          </w:tcPr>
          <w:p w14:paraId="019CB821" w14:textId="60C2E555" w:rsidR="004855FD" w:rsidRPr="004855FD" w:rsidRDefault="004855FD" w:rsidP="004855FD">
            <w:pPr>
              <w:ind w:firstLine="0"/>
            </w:pPr>
            <w:r>
              <w:t>Beach</w:t>
            </w:r>
          </w:p>
        </w:tc>
        <w:tc>
          <w:tcPr>
            <w:tcW w:w="2180" w:type="dxa"/>
            <w:shd w:val="clear" w:color="auto" w:fill="auto"/>
          </w:tcPr>
          <w:p w14:paraId="74508554" w14:textId="2FE4C8B1" w:rsidR="004855FD" w:rsidRPr="004855FD" w:rsidRDefault="004855FD" w:rsidP="004855FD">
            <w:pPr>
              <w:ind w:firstLine="0"/>
            </w:pPr>
            <w:r>
              <w:t>Bernstein</w:t>
            </w:r>
          </w:p>
        </w:tc>
      </w:tr>
      <w:tr w:rsidR="004855FD" w:rsidRPr="004855FD" w14:paraId="570B80C7" w14:textId="77777777" w:rsidTr="004855FD">
        <w:tc>
          <w:tcPr>
            <w:tcW w:w="2179" w:type="dxa"/>
            <w:shd w:val="clear" w:color="auto" w:fill="auto"/>
          </w:tcPr>
          <w:p w14:paraId="3F526471" w14:textId="76F40DD5" w:rsidR="004855FD" w:rsidRPr="004855FD" w:rsidRDefault="004855FD" w:rsidP="004855FD">
            <w:pPr>
              <w:ind w:firstLine="0"/>
            </w:pPr>
            <w:r>
              <w:t>Blackwell</w:t>
            </w:r>
          </w:p>
        </w:tc>
        <w:tc>
          <w:tcPr>
            <w:tcW w:w="2179" w:type="dxa"/>
            <w:shd w:val="clear" w:color="auto" w:fill="auto"/>
          </w:tcPr>
          <w:p w14:paraId="56E4182B" w14:textId="0BC394ED" w:rsidR="004855FD" w:rsidRPr="004855FD" w:rsidRDefault="004855FD" w:rsidP="004855FD">
            <w:pPr>
              <w:ind w:firstLine="0"/>
            </w:pPr>
            <w:r>
              <w:t>Bradley</w:t>
            </w:r>
          </w:p>
        </w:tc>
        <w:tc>
          <w:tcPr>
            <w:tcW w:w="2180" w:type="dxa"/>
            <w:shd w:val="clear" w:color="auto" w:fill="auto"/>
          </w:tcPr>
          <w:p w14:paraId="078010A7" w14:textId="6934F4FA" w:rsidR="004855FD" w:rsidRPr="004855FD" w:rsidRDefault="004855FD" w:rsidP="004855FD">
            <w:pPr>
              <w:ind w:firstLine="0"/>
            </w:pPr>
            <w:r>
              <w:t>Brewer</w:t>
            </w:r>
          </w:p>
        </w:tc>
      </w:tr>
      <w:tr w:rsidR="004855FD" w:rsidRPr="004855FD" w14:paraId="67EBD0C7" w14:textId="77777777" w:rsidTr="004855FD">
        <w:tc>
          <w:tcPr>
            <w:tcW w:w="2179" w:type="dxa"/>
            <w:shd w:val="clear" w:color="auto" w:fill="auto"/>
          </w:tcPr>
          <w:p w14:paraId="6F582F47" w14:textId="2FA71375" w:rsidR="004855FD" w:rsidRPr="004855FD" w:rsidRDefault="004855FD" w:rsidP="004855FD">
            <w:pPr>
              <w:ind w:firstLine="0"/>
            </w:pPr>
            <w:r>
              <w:t>Brittain</w:t>
            </w:r>
          </w:p>
        </w:tc>
        <w:tc>
          <w:tcPr>
            <w:tcW w:w="2179" w:type="dxa"/>
            <w:shd w:val="clear" w:color="auto" w:fill="auto"/>
          </w:tcPr>
          <w:p w14:paraId="251AA098" w14:textId="37A233EA" w:rsidR="004855FD" w:rsidRPr="004855FD" w:rsidRDefault="004855FD" w:rsidP="004855FD">
            <w:pPr>
              <w:ind w:firstLine="0"/>
            </w:pPr>
            <w:r>
              <w:t>Burns</w:t>
            </w:r>
          </w:p>
        </w:tc>
        <w:tc>
          <w:tcPr>
            <w:tcW w:w="2180" w:type="dxa"/>
            <w:shd w:val="clear" w:color="auto" w:fill="auto"/>
          </w:tcPr>
          <w:p w14:paraId="098FACFB" w14:textId="64AE6BA0" w:rsidR="004855FD" w:rsidRPr="004855FD" w:rsidRDefault="004855FD" w:rsidP="004855FD">
            <w:pPr>
              <w:ind w:firstLine="0"/>
            </w:pPr>
            <w:r>
              <w:t>Bustos</w:t>
            </w:r>
          </w:p>
        </w:tc>
      </w:tr>
      <w:tr w:rsidR="004855FD" w:rsidRPr="004855FD" w14:paraId="055CA8F8" w14:textId="77777777" w:rsidTr="004855FD">
        <w:tc>
          <w:tcPr>
            <w:tcW w:w="2179" w:type="dxa"/>
            <w:shd w:val="clear" w:color="auto" w:fill="auto"/>
          </w:tcPr>
          <w:p w14:paraId="5CB559F4" w14:textId="1263CE3E" w:rsidR="004855FD" w:rsidRPr="004855FD" w:rsidRDefault="004855FD" w:rsidP="004855FD">
            <w:pPr>
              <w:ind w:firstLine="0"/>
            </w:pPr>
            <w:r>
              <w:t>Calhoon</w:t>
            </w:r>
          </w:p>
        </w:tc>
        <w:tc>
          <w:tcPr>
            <w:tcW w:w="2179" w:type="dxa"/>
            <w:shd w:val="clear" w:color="auto" w:fill="auto"/>
          </w:tcPr>
          <w:p w14:paraId="3448C28E" w14:textId="19EBD055" w:rsidR="004855FD" w:rsidRPr="004855FD" w:rsidRDefault="004855FD" w:rsidP="004855FD">
            <w:pPr>
              <w:ind w:firstLine="0"/>
            </w:pPr>
            <w:r>
              <w:t>Carter</w:t>
            </w:r>
          </w:p>
        </w:tc>
        <w:tc>
          <w:tcPr>
            <w:tcW w:w="2180" w:type="dxa"/>
            <w:shd w:val="clear" w:color="auto" w:fill="auto"/>
          </w:tcPr>
          <w:p w14:paraId="665C7E0D" w14:textId="06A3FC03" w:rsidR="004855FD" w:rsidRPr="004855FD" w:rsidRDefault="004855FD" w:rsidP="004855FD">
            <w:pPr>
              <w:ind w:firstLine="0"/>
            </w:pPr>
            <w:r>
              <w:t>Caskey</w:t>
            </w:r>
          </w:p>
        </w:tc>
      </w:tr>
      <w:tr w:rsidR="004855FD" w:rsidRPr="004855FD" w14:paraId="17BB7198" w14:textId="77777777" w:rsidTr="004855FD">
        <w:tc>
          <w:tcPr>
            <w:tcW w:w="2179" w:type="dxa"/>
            <w:shd w:val="clear" w:color="auto" w:fill="auto"/>
          </w:tcPr>
          <w:p w14:paraId="4ECAE951" w14:textId="5C07BC3B" w:rsidR="004855FD" w:rsidRPr="004855FD" w:rsidRDefault="004855FD" w:rsidP="004855FD">
            <w:pPr>
              <w:ind w:firstLine="0"/>
            </w:pPr>
            <w:r>
              <w:t>Chapman</w:t>
            </w:r>
          </w:p>
        </w:tc>
        <w:tc>
          <w:tcPr>
            <w:tcW w:w="2179" w:type="dxa"/>
            <w:shd w:val="clear" w:color="auto" w:fill="auto"/>
          </w:tcPr>
          <w:p w14:paraId="59659D3E" w14:textId="2FCD05AA" w:rsidR="004855FD" w:rsidRPr="004855FD" w:rsidRDefault="004855FD" w:rsidP="004855FD">
            <w:pPr>
              <w:ind w:firstLine="0"/>
            </w:pPr>
            <w:r>
              <w:t>Chumley</w:t>
            </w:r>
          </w:p>
        </w:tc>
        <w:tc>
          <w:tcPr>
            <w:tcW w:w="2180" w:type="dxa"/>
            <w:shd w:val="clear" w:color="auto" w:fill="auto"/>
          </w:tcPr>
          <w:p w14:paraId="2A4E450B" w14:textId="675F299D" w:rsidR="004855FD" w:rsidRPr="004855FD" w:rsidRDefault="004855FD" w:rsidP="004855FD">
            <w:pPr>
              <w:ind w:firstLine="0"/>
            </w:pPr>
            <w:r>
              <w:t>Clyburn</w:t>
            </w:r>
          </w:p>
        </w:tc>
      </w:tr>
      <w:tr w:rsidR="004855FD" w:rsidRPr="004855FD" w14:paraId="417CD68A" w14:textId="77777777" w:rsidTr="004855FD">
        <w:tc>
          <w:tcPr>
            <w:tcW w:w="2179" w:type="dxa"/>
            <w:shd w:val="clear" w:color="auto" w:fill="auto"/>
          </w:tcPr>
          <w:p w14:paraId="0D018959" w14:textId="48CC6A97" w:rsidR="004855FD" w:rsidRPr="004855FD" w:rsidRDefault="004855FD" w:rsidP="004855FD">
            <w:pPr>
              <w:ind w:firstLine="0"/>
            </w:pPr>
            <w:r>
              <w:t>Cobb-Hunter</w:t>
            </w:r>
          </w:p>
        </w:tc>
        <w:tc>
          <w:tcPr>
            <w:tcW w:w="2179" w:type="dxa"/>
            <w:shd w:val="clear" w:color="auto" w:fill="auto"/>
          </w:tcPr>
          <w:p w14:paraId="0EFEC67E" w14:textId="6521F4AD" w:rsidR="004855FD" w:rsidRPr="004855FD" w:rsidRDefault="004855FD" w:rsidP="004855FD">
            <w:pPr>
              <w:ind w:firstLine="0"/>
            </w:pPr>
            <w:r>
              <w:t>Collins</w:t>
            </w:r>
          </w:p>
        </w:tc>
        <w:tc>
          <w:tcPr>
            <w:tcW w:w="2180" w:type="dxa"/>
            <w:shd w:val="clear" w:color="auto" w:fill="auto"/>
          </w:tcPr>
          <w:p w14:paraId="5F119B3A" w14:textId="62B4782C" w:rsidR="004855FD" w:rsidRPr="004855FD" w:rsidRDefault="004855FD" w:rsidP="004855FD">
            <w:pPr>
              <w:ind w:firstLine="0"/>
            </w:pPr>
            <w:r>
              <w:t>Connell</w:t>
            </w:r>
          </w:p>
        </w:tc>
      </w:tr>
      <w:tr w:rsidR="004855FD" w:rsidRPr="004855FD" w14:paraId="32491951" w14:textId="77777777" w:rsidTr="004855FD">
        <w:tc>
          <w:tcPr>
            <w:tcW w:w="2179" w:type="dxa"/>
            <w:shd w:val="clear" w:color="auto" w:fill="auto"/>
          </w:tcPr>
          <w:p w14:paraId="6D3F3722" w14:textId="40731C55" w:rsidR="004855FD" w:rsidRPr="004855FD" w:rsidRDefault="004855FD" w:rsidP="004855FD">
            <w:pPr>
              <w:ind w:firstLine="0"/>
            </w:pPr>
            <w:r>
              <w:t>B. L. Cox</w:t>
            </w:r>
          </w:p>
        </w:tc>
        <w:tc>
          <w:tcPr>
            <w:tcW w:w="2179" w:type="dxa"/>
            <w:shd w:val="clear" w:color="auto" w:fill="auto"/>
          </w:tcPr>
          <w:p w14:paraId="2D330CBD" w14:textId="1B12B562" w:rsidR="004855FD" w:rsidRPr="004855FD" w:rsidRDefault="004855FD" w:rsidP="004855FD">
            <w:pPr>
              <w:ind w:firstLine="0"/>
            </w:pPr>
            <w:r>
              <w:t>Crawford</w:t>
            </w:r>
          </w:p>
        </w:tc>
        <w:tc>
          <w:tcPr>
            <w:tcW w:w="2180" w:type="dxa"/>
            <w:shd w:val="clear" w:color="auto" w:fill="auto"/>
          </w:tcPr>
          <w:p w14:paraId="1A7C6C07" w14:textId="37C53589" w:rsidR="004855FD" w:rsidRPr="004855FD" w:rsidRDefault="004855FD" w:rsidP="004855FD">
            <w:pPr>
              <w:ind w:firstLine="0"/>
            </w:pPr>
            <w:r>
              <w:t>Cromer</w:t>
            </w:r>
          </w:p>
        </w:tc>
      </w:tr>
      <w:tr w:rsidR="004855FD" w:rsidRPr="004855FD" w14:paraId="2619030F" w14:textId="77777777" w:rsidTr="004855FD">
        <w:tc>
          <w:tcPr>
            <w:tcW w:w="2179" w:type="dxa"/>
            <w:shd w:val="clear" w:color="auto" w:fill="auto"/>
          </w:tcPr>
          <w:p w14:paraId="395D0AEC" w14:textId="23A3A6CE" w:rsidR="004855FD" w:rsidRPr="004855FD" w:rsidRDefault="004855FD" w:rsidP="004855FD">
            <w:pPr>
              <w:ind w:firstLine="0"/>
            </w:pPr>
            <w:r>
              <w:t>Davis</w:t>
            </w:r>
          </w:p>
        </w:tc>
        <w:tc>
          <w:tcPr>
            <w:tcW w:w="2179" w:type="dxa"/>
            <w:shd w:val="clear" w:color="auto" w:fill="auto"/>
          </w:tcPr>
          <w:p w14:paraId="4178D90D" w14:textId="5843051A" w:rsidR="004855FD" w:rsidRPr="004855FD" w:rsidRDefault="004855FD" w:rsidP="004855FD">
            <w:pPr>
              <w:ind w:firstLine="0"/>
            </w:pPr>
            <w:r>
              <w:t>Dillard</w:t>
            </w:r>
          </w:p>
        </w:tc>
        <w:tc>
          <w:tcPr>
            <w:tcW w:w="2180" w:type="dxa"/>
            <w:shd w:val="clear" w:color="auto" w:fill="auto"/>
          </w:tcPr>
          <w:p w14:paraId="542B8EFB" w14:textId="1E278F3D" w:rsidR="004855FD" w:rsidRPr="004855FD" w:rsidRDefault="004855FD" w:rsidP="004855FD">
            <w:pPr>
              <w:ind w:firstLine="0"/>
            </w:pPr>
            <w:r>
              <w:t>Elliott</w:t>
            </w:r>
          </w:p>
        </w:tc>
      </w:tr>
      <w:tr w:rsidR="004855FD" w:rsidRPr="004855FD" w14:paraId="11357686" w14:textId="77777777" w:rsidTr="004855FD">
        <w:tc>
          <w:tcPr>
            <w:tcW w:w="2179" w:type="dxa"/>
            <w:shd w:val="clear" w:color="auto" w:fill="auto"/>
          </w:tcPr>
          <w:p w14:paraId="2897220E" w14:textId="6EAED400" w:rsidR="004855FD" w:rsidRPr="004855FD" w:rsidRDefault="004855FD" w:rsidP="004855FD">
            <w:pPr>
              <w:ind w:firstLine="0"/>
            </w:pPr>
            <w:r>
              <w:t>Erickson</w:t>
            </w:r>
          </w:p>
        </w:tc>
        <w:tc>
          <w:tcPr>
            <w:tcW w:w="2179" w:type="dxa"/>
            <w:shd w:val="clear" w:color="auto" w:fill="auto"/>
          </w:tcPr>
          <w:p w14:paraId="49023120" w14:textId="4407F0B9" w:rsidR="004855FD" w:rsidRPr="004855FD" w:rsidRDefault="004855FD" w:rsidP="004855FD">
            <w:pPr>
              <w:ind w:firstLine="0"/>
            </w:pPr>
            <w:r>
              <w:t>Felder</w:t>
            </w:r>
          </w:p>
        </w:tc>
        <w:tc>
          <w:tcPr>
            <w:tcW w:w="2180" w:type="dxa"/>
            <w:shd w:val="clear" w:color="auto" w:fill="auto"/>
          </w:tcPr>
          <w:p w14:paraId="742381BF" w14:textId="7FAAB242" w:rsidR="004855FD" w:rsidRPr="004855FD" w:rsidRDefault="004855FD" w:rsidP="004855FD">
            <w:pPr>
              <w:ind w:firstLine="0"/>
            </w:pPr>
            <w:r>
              <w:t>Forrest</w:t>
            </w:r>
          </w:p>
        </w:tc>
      </w:tr>
      <w:tr w:rsidR="004855FD" w:rsidRPr="004855FD" w14:paraId="2634427E" w14:textId="77777777" w:rsidTr="004855FD">
        <w:tc>
          <w:tcPr>
            <w:tcW w:w="2179" w:type="dxa"/>
            <w:shd w:val="clear" w:color="auto" w:fill="auto"/>
          </w:tcPr>
          <w:p w14:paraId="4B10A927" w14:textId="52859200" w:rsidR="004855FD" w:rsidRPr="004855FD" w:rsidRDefault="004855FD" w:rsidP="004855FD">
            <w:pPr>
              <w:ind w:firstLine="0"/>
            </w:pPr>
            <w:r>
              <w:t>Gagnon</w:t>
            </w:r>
          </w:p>
        </w:tc>
        <w:tc>
          <w:tcPr>
            <w:tcW w:w="2179" w:type="dxa"/>
            <w:shd w:val="clear" w:color="auto" w:fill="auto"/>
          </w:tcPr>
          <w:p w14:paraId="59361907" w14:textId="693EE5EF" w:rsidR="004855FD" w:rsidRPr="004855FD" w:rsidRDefault="004855FD" w:rsidP="004855FD">
            <w:pPr>
              <w:ind w:firstLine="0"/>
            </w:pPr>
            <w:r>
              <w:t>Garvin</w:t>
            </w:r>
          </w:p>
        </w:tc>
        <w:tc>
          <w:tcPr>
            <w:tcW w:w="2180" w:type="dxa"/>
            <w:shd w:val="clear" w:color="auto" w:fill="auto"/>
          </w:tcPr>
          <w:p w14:paraId="0B6B15E9" w14:textId="2D07FD28" w:rsidR="004855FD" w:rsidRPr="004855FD" w:rsidRDefault="004855FD" w:rsidP="004855FD">
            <w:pPr>
              <w:ind w:firstLine="0"/>
            </w:pPr>
            <w:r>
              <w:t>Gibson</w:t>
            </w:r>
          </w:p>
        </w:tc>
      </w:tr>
      <w:tr w:rsidR="004855FD" w:rsidRPr="004855FD" w14:paraId="5C072BAF" w14:textId="77777777" w:rsidTr="004855FD">
        <w:tc>
          <w:tcPr>
            <w:tcW w:w="2179" w:type="dxa"/>
            <w:shd w:val="clear" w:color="auto" w:fill="auto"/>
          </w:tcPr>
          <w:p w14:paraId="3DE7B41D" w14:textId="2687C09F" w:rsidR="004855FD" w:rsidRPr="004855FD" w:rsidRDefault="004855FD" w:rsidP="004855FD">
            <w:pPr>
              <w:ind w:firstLine="0"/>
            </w:pPr>
            <w:r>
              <w:t>Gilliam</w:t>
            </w:r>
          </w:p>
        </w:tc>
        <w:tc>
          <w:tcPr>
            <w:tcW w:w="2179" w:type="dxa"/>
            <w:shd w:val="clear" w:color="auto" w:fill="auto"/>
          </w:tcPr>
          <w:p w14:paraId="7CF59C4A" w14:textId="40F56C7A" w:rsidR="004855FD" w:rsidRPr="004855FD" w:rsidRDefault="004855FD" w:rsidP="004855FD">
            <w:pPr>
              <w:ind w:firstLine="0"/>
            </w:pPr>
            <w:r>
              <w:t>Gilliard</w:t>
            </w:r>
          </w:p>
        </w:tc>
        <w:tc>
          <w:tcPr>
            <w:tcW w:w="2180" w:type="dxa"/>
            <w:shd w:val="clear" w:color="auto" w:fill="auto"/>
          </w:tcPr>
          <w:p w14:paraId="7579C854" w14:textId="224F608F" w:rsidR="004855FD" w:rsidRPr="004855FD" w:rsidRDefault="004855FD" w:rsidP="004855FD">
            <w:pPr>
              <w:ind w:firstLine="0"/>
            </w:pPr>
            <w:r>
              <w:t>Guest</w:t>
            </w:r>
          </w:p>
        </w:tc>
      </w:tr>
      <w:tr w:rsidR="004855FD" w:rsidRPr="004855FD" w14:paraId="0F312B66" w14:textId="77777777" w:rsidTr="004855FD">
        <w:tc>
          <w:tcPr>
            <w:tcW w:w="2179" w:type="dxa"/>
            <w:shd w:val="clear" w:color="auto" w:fill="auto"/>
          </w:tcPr>
          <w:p w14:paraId="1A23CB71" w14:textId="5A38186D" w:rsidR="004855FD" w:rsidRPr="004855FD" w:rsidRDefault="004855FD" w:rsidP="004855FD">
            <w:pPr>
              <w:ind w:firstLine="0"/>
            </w:pPr>
            <w:r>
              <w:t>Haddon</w:t>
            </w:r>
          </w:p>
        </w:tc>
        <w:tc>
          <w:tcPr>
            <w:tcW w:w="2179" w:type="dxa"/>
            <w:shd w:val="clear" w:color="auto" w:fill="auto"/>
          </w:tcPr>
          <w:p w14:paraId="6A4072FC" w14:textId="350DFC91" w:rsidR="004855FD" w:rsidRPr="004855FD" w:rsidRDefault="004855FD" w:rsidP="004855FD">
            <w:pPr>
              <w:ind w:firstLine="0"/>
            </w:pPr>
            <w:r>
              <w:t>Hager</w:t>
            </w:r>
          </w:p>
        </w:tc>
        <w:tc>
          <w:tcPr>
            <w:tcW w:w="2180" w:type="dxa"/>
            <w:shd w:val="clear" w:color="auto" w:fill="auto"/>
          </w:tcPr>
          <w:p w14:paraId="45880B95" w14:textId="749F20E3" w:rsidR="004855FD" w:rsidRPr="004855FD" w:rsidRDefault="004855FD" w:rsidP="004855FD">
            <w:pPr>
              <w:ind w:firstLine="0"/>
            </w:pPr>
            <w:r>
              <w:t>Hardee</w:t>
            </w:r>
          </w:p>
        </w:tc>
      </w:tr>
      <w:tr w:rsidR="004855FD" w:rsidRPr="004855FD" w14:paraId="2060227F" w14:textId="77777777" w:rsidTr="004855FD">
        <w:tc>
          <w:tcPr>
            <w:tcW w:w="2179" w:type="dxa"/>
            <w:shd w:val="clear" w:color="auto" w:fill="auto"/>
          </w:tcPr>
          <w:p w14:paraId="6C5A9A7B" w14:textId="17BD98FB" w:rsidR="004855FD" w:rsidRPr="004855FD" w:rsidRDefault="004855FD" w:rsidP="004855FD">
            <w:pPr>
              <w:ind w:firstLine="0"/>
            </w:pPr>
            <w:r>
              <w:t>Harris</w:t>
            </w:r>
          </w:p>
        </w:tc>
        <w:tc>
          <w:tcPr>
            <w:tcW w:w="2179" w:type="dxa"/>
            <w:shd w:val="clear" w:color="auto" w:fill="auto"/>
          </w:tcPr>
          <w:p w14:paraId="6AE543E3" w14:textId="5FA29A0B" w:rsidR="004855FD" w:rsidRPr="004855FD" w:rsidRDefault="004855FD" w:rsidP="004855FD">
            <w:pPr>
              <w:ind w:firstLine="0"/>
            </w:pPr>
            <w:r>
              <w:t>Hartnett</w:t>
            </w:r>
          </w:p>
        </w:tc>
        <w:tc>
          <w:tcPr>
            <w:tcW w:w="2180" w:type="dxa"/>
            <w:shd w:val="clear" w:color="auto" w:fill="auto"/>
          </w:tcPr>
          <w:p w14:paraId="786A482F" w14:textId="7BFC6F0F" w:rsidR="004855FD" w:rsidRPr="004855FD" w:rsidRDefault="004855FD" w:rsidP="004855FD">
            <w:pPr>
              <w:ind w:firstLine="0"/>
            </w:pPr>
            <w:r>
              <w:t>Hayes</w:t>
            </w:r>
          </w:p>
        </w:tc>
      </w:tr>
      <w:tr w:rsidR="004855FD" w:rsidRPr="004855FD" w14:paraId="2E6F9A49" w14:textId="77777777" w:rsidTr="004855FD">
        <w:tc>
          <w:tcPr>
            <w:tcW w:w="2179" w:type="dxa"/>
            <w:shd w:val="clear" w:color="auto" w:fill="auto"/>
          </w:tcPr>
          <w:p w14:paraId="23181983" w14:textId="1E3D9534" w:rsidR="004855FD" w:rsidRPr="004855FD" w:rsidRDefault="004855FD" w:rsidP="004855FD">
            <w:pPr>
              <w:ind w:firstLine="0"/>
            </w:pPr>
            <w:r>
              <w:t>Henegan</w:t>
            </w:r>
          </w:p>
        </w:tc>
        <w:tc>
          <w:tcPr>
            <w:tcW w:w="2179" w:type="dxa"/>
            <w:shd w:val="clear" w:color="auto" w:fill="auto"/>
          </w:tcPr>
          <w:p w14:paraId="6E9772FB" w14:textId="3B919E05" w:rsidR="004855FD" w:rsidRPr="004855FD" w:rsidRDefault="004855FD" w:rsidP="004855FD">
            <w:pPr>
              <w:ind w:firstLine="0"/>
            </w:pPr>
            <w:r>
              <w:t>Herbkersman</w:t>
            </w:r>
          </w:p>
        </w:tc>
        <w:tc>
          <w:tcPr>
            <w:tcW w:w="2180" w:type="dxa"/>
            <w:shd w:val="clear" w:color="auto" w:fill="auto"/>
          </w:tcPr>
          <w:p w14:paraId="4322F075" w14:textId="5C67ED26" w:rsidR="004855FD" w:rsidRPr="004855FD" w:rsidRDefault="004855FD" w:rsidP="004855FD">
            <w:pPr>
              <w:ind w:firstLine="0"/>
            </w:pPr>
            <w:r>
              <w:t>Hewitt</w:t>
            </w:r>
          </w:p>
        </w:tc>
      </w:tr>
      <w:tr w:rsidR="004855FD" w:rsidRPr="004855FD" w14:paraId="62E55DA7" w14:textId="77777777" w:rsidTr="004855FD">
        <w:tc>
          <w:tcPr>
            <w:tcW w:w="2179" w:type="dxa"/>
            <w:shd w:val="clear" w:color="auto" w:fill="auto"/>
          </w:tcPr>
          <w:p w14:paraId="0A7EBDF0" w14:textId="1A01A1A6" w:rsidR="004855FD" w:rsidRPr="004855FD" w:rsidRDefault="004855FD" w:rsidP="004855FD">
            <w:pPr>
              <w:ind w:firstLine="0"/>
            </w:pPr>
            <w:r>
              <w:t>Hiott</w:t>
            </w:r>
          </w:p>
        </w:tc>
        <w:tc>
          <w:tcPr>
            <w:tcW w:w="2179" w:type="dxa"/>
            <w:shd w:val="clear" w:color="auto" w:fill="auto"/>
          </w:tcPr>
          <w:p w14:paraId="3B494461" w14:textId="4BA324C9" w:rsidR="004855FD" w:rsidRPr="004855FD" w:rsidRDefault="004855FD" w:rsidP="004855FD">
            <w:pPr>
              <w:ind w:firstLine="0"/>
            </w:pPr>
            <w:r>
              <w:t>Hixon</w:t>
            </w:r>
          </w:p>
        </w:tc>
        <w:tc>
          <w:tcPr>
            <w:tcW w:w="2180" w:type="dxa"/>
            <w:shd w:val="clear" w:color="auto" w:fill="auto"/>
          </w:tcPr>
          <w:p w14:paraId="04D10CD1" w14:textId="4CC717CC" w:rsidR="004855FD" w:rsidRPr="004855FD" w:rsidRDefault="004855FD" w:rsidP="004855FD">
            <w:pPr>
              <w:ind w:firstLine="0"/>
            </w:pPr>
            <w:r>
              <w:t>Hosey</w:t>
            </w:r>
          </w:p>
        </w:tc>
      </w:tr>
      <w:tr w:rsidR="004855FD" w:rsidRPr="004855FD" w14:paraId="64BF347C" w14:textId="77777777" w:rsidTr="004855FD">
        <w:tc>
          <w:tcPr>
            <w:tcW w:w="2179" w:type="dxa"/>
            <w:shd w:val="clear" w:color="auto" w:fill="auto"/>
          </w:tcPr>
          <w:p w14:paraId="1446C48F" w14:textId="0CE8D2B7" w:rsidR="004855FD" w:rsidRPr="004855FD" w:rsidRDefault="004855FD" w:rsidP="004855FD">
            <w:pPr>
              <w:ind w:firstLine="0"/>
            </w:pPr>
            <w:r>
              <w:t>Hyde</w:t>
            </w:r>
          </w:p>
        </w:tc>
        <w:tc>
          <w:tcPr>
            <w:tcW w:w="2179" w:type="dxa"/>
            <w:shd w:val="clear" w:color="auto" w:fill="auto"/>
          </w:tcPr>
          <w:p w14:paraId="79EF6335" w14:textId="5AE875A5" w:rsidR="004855FD" w:rsidRPr="004855FD" w:rsidRDefault="004855FD" w:rsidP="004855FD">
            <w:pPr>
              <w:ind w:firstLine="0"/>
            </w:pPr>
            <w:r>
              <w:t>Jefferson</w:t>
            </w:r>
          </w:p>
        </w:tc>
        <w:tc>
          <w:tcPr>
            <w:tcW w:w="2180" w:type="dxa"/>
            <w:shd w:val="clear" w:color="auto" w:fill="auto"/>
          </w:tcPr>
          <w:p w14:paraId="6FBDF079" w14:textId="22F61981" w:rsidR="004855FD" w:rsidRPr="004855FD" w:rsidRDefault="004855FD" w:rsidP="004855FD">
            <w:pPr>
              <w:ind w:firstLine="0"/>
            </w:pPr>
            <w:r>
              <w:t>J. E. Johnson</w:t>
            </w:r>
          </w:p>
        </w:tc>
      </w:tr>
      <w:tr w:rsidR="004855FD" w:rsidRPr="004855FD" w14:paraId="4EB40B40" w14:textId="77777777" w:rsidTr="004855FD">
        <w:tc>
          <w:tcPr>
            <w:tcW w:w="2179" w:type="dxa"/>
            <w:shd w:val="clear" w:color="auto" w:fill="auto"/>
          </w:tcPr>
          <w:p w14:paraId="164D73DB" w14:textId="563D262E" w:rsidR="004855FD" w:rsidRPr="004855FD" w:rsidRDefault="004855FD" w:rsidP="004855FD">
            <w:pPr>
              <w:ind w:firstLine="0"/>
            </w:pPr>
            <w:r>
              <w:t>J. L. Johnson</w:t>
            </w:r>
          </w:p>
        </w:tc>
        <w:tc>
          <w:tcPr>
            <w:tcW w:w="2179" w:type="dxa"/>
            <w:shd w:val="clear" w:color="auto" w:fill="auto"/>
          </w:tcPr>
          <w:p w14:paraId="3462673C" w14:textId="02EE9505" w:rsidR="004855FD" w:rsidRPr="004855FD" w:rsidRDefault="004855FD" w:rsidP="004855FD">
            <w:pPr>
              <w:ind w:firstLine="0"/>
            </w:pPr>
            <w:r>
              <w:t>S. Jones</w:t>
            </w:r>
          </w:p>
        </w:tc>
        <w:tc>
          <w:tcPr>
            <w:tcW w:w="2180" w:type="dxa"/>
            <w:shd w:val="clear" w:color="auto" w:fill="auto"/>
          </w:tcPr>
          <w:p w14:paraId="3E1F37FF" w14:textId="15D7A049" w:rsidR="004855FD" w:rsidRPr="004855FD" w:rsidRDefault="004855FD" w:rsidP="004855FD">
            <w:pPr>
              <w:ind w:firstLine="0"/>
            </w:pPr>
            <w:r>
              <w:t>Jordan</w:t>
            </w:r>
          </w:p>
        </w:tc>
      </w:tr>
      <w:tr w:rsidR="004855FD" w:rsidRPr="004855FD" w14:paraId="5A52FCEF" w14:textId="77777777" w:rsidTr="004855FD">
        <w:tc>
          <w:tcPr>
            <w:tcW w:w="2179" w:type="dxa"/>
            <w:shd w:val="clear" w:color="auto" w:fill="auto"/>
          </w:tcPr>
          <w:p w14:paraId="6C207961" w14:textId="0C2CBE3B" w:rsidR="004855FD" w:rsidRPr="004855FD" w:rsidRDefault="004855FD" w:rsidP="004855FD">
            <w:pPr>
              <w:ind w:firstLine="0"/>
            </w:pPr>
            <w:r>
              <w:t>Kilmartin</w:t>
            </w:r>
          </w:p>
        </w:tc>
        <w:tc>
          <w:tcPr>
            <w:tcW w:w="2179" w:type="dxa"/>
            <w:shd w:val="clear" w:color="auto" w:fill="auto"/>
          </w:tcPr>
          <w:p w14:paraId="34DD63FE" w14:textId="2B8AA045" w:rsidR="004855FD" w:rsidRPr="004855FD" w:rsidRDefault="004855FD" w:rsidP="004855FD">
            <w:pPr>
              <w:ind w:firstLine="0"/>
            </w:pPr>
            <w:r>
              <w:t>Kirby</w:t>
            </w:r>
          </w:p>
        </w:tc>
        <w:tc>
          <w:tcPr>
            <w:tcW w:w="2180" w:type="dxa"/>
            <w:shd w:val="clear" w:color="auto" w:fill="auto"/>
          </w:tcPr>
          <w:p w14:paraId="2C51D487" w14:textId="003351CF" w:rsidR="004855FD" w:rsidRPr="004855FD" w:rsidRDefault="004855FD" w:rsidP="004855FD">
            <w:pPr>
              <w:ind w:firstLine="0"/>
            </w:pPr>
            <w:r>
              <w:t>Landing</w:t>
            </w:r>
          </w:p>
        </w:tc>
      </w:tr>
      <w:tr w:rsidR="004855FD" w:rsidRPr="004855FD" w14:paraId="6214C092" w14:textId="77777777" w:rsidTr="004855FD">
        <w:tc>
          <w:tcPr>
            <w:tcW w:w="2179" w:type="dxa"/>
            <w:shd w:val="clear" w:color="auto" w:fill="auto"/>
          </w:tcPr>
          <w:p w14:paraId="3CBE3803" w14:textId="4BD62467" w:rsidR="004855FD" w:rsidRPr="004855FD" w:rsidRDefault="004855FD" w:rsidP="004855FD">
            <w:pPr>
              <w:ind w:firstLine="0"/>
            </w:pPr>
            <w:r>
              <w:t>Lawson</w:t>
            </w:r>
          </w:p>
        </w:tc>
        <w:tc>
          <w:tcPr>
            <w:tcW w:w="2179" w:type="dxa"/>
            <w:shd w:val="clear" w:color="auto" w:fill="auto"/>
          </w:tcPr>
          <w:p w14:paraId="6877A71A" w14:textId="713F51B8" w:rsidR="004855FD" w:rsidRPr="004855FD" w:rsidRDefault="004855FD" w:rsidP="004855FD">
            <w:pPr>
              <w:ind w:firstLine="0"/>
            </w:pPr>
            <w:r>
              <w:t>Leber</w:t>
            </w:r>
          </w:p>
        </w:tc>
        <w:tc>
          <w:tcPr>
            <w:tcW w:w="2180" w:type="dxa"/>
            <w:shd w:val="clear" w:color="auto" w:fill="auto"/>
          </w:tcPr>
          <w:p w14:paraId="51526C62" w14:textId="252EE0F4" w:rsidR="004855FD" w:rsidRPr="004855FD" w:rsidRDefault="004855FD" w:rsidP="004855FD">
            <w:pPr>
              <w:ind w:firstLine="0"/>
            </w:pPr>
            <w:r>
              <w:t>Ligon</w:t>
            </w:r>
          </w:p>
        </w:tc>
      </w:tr>
      <w:tr w:rsidR="004855FD" w:rsidRPr="004855FD" w14:paraId="5E8347F7" w14:textId="77777777" w:rsidTr="004855FD">
        <w:tc>
          <w:tcPr>
            <w:tcW w:w="2179" w:type="dxa"/>
            <w:shd w:val="clear" w:color="auto" w:fill="auto"/>
          </w:tcPr>
          <w:p w14:paraId="512C7A21" w14:textId="1278B3B4" w:rsidR="004855FD" w:rsidRPr="004855FD" w:rsidRDefault="004855FD" w:rsidP="004855FD">
            <w:pPr>
              <w:ind w:firstLine="0"/>
            </w:pPr>
            <w:r>
              <w:t>Long</w:t>
            </w:r>
          </w:p>
        </w:tc>
        <w:tc>
          <w:tcPr>
            <w:tcW w:w="2179" w:type="dxa"/>
            <w:shd w:val="clear" w:color="auto" w:fill="auto"/>
          </w:tcPr>
          <w:p w14:paraId="32561CB4" w14:textId="3B92C9AC" w:rsidR="004855FD" w:rsidRPr="004855FD" w:rsidRDefault="004855FD" w:rsidP="004855FD">
            <w:pPr>
              <w:ind w:firstLine="0"/>
            </w:pPr>
            <w:r>
              <w:t>Lowe</w:t>
            </w:r>
          </w:p>
        </w:tc>
        <w:tc>
          <w:tcPr>
            <w:tcW w:w="2180" w:type="dxa"/>
            <w:shd w:val="clear" w:color="auto" w:fill="auto"/>
          </w:tcPr>
          <w:p w14:paraId="2C9801A1" w14:textId="094F97B1" w:rsidR="004855FD" w:rsidRPr="004855FD" w:rsidRDefault="004855FD" w:rsidP="004855FD">
            <w:pPr>
              <w:ind w:firstLine="0"/>
            </w:pPr>
            <w:r>
              <w:t>Magnuson</w:t>
            </w:r>
          </w:p>
        </w:tc>
      </w:tr>
      <w:tr w:rsidR="004855FD" w:rsidRPr="004855FD" w14:paraId="4764EFB5" w14:textId="77777777" w:rsidTr="004855FD">
        <w:tc>
          <w:tcPr>
            <w:tcW w:w="2179" w:type="dxa"/>
            <w:shd w:val="clear" w:color="auto" w:fill="auto"/>
          </w:tcPr>
          <w:p w14:paraId="6D6CBDB2" w14:textId="4D7B0A5C" w:rsidR="004855FD" w:rsidRPr="004855FD" w:rsidRDefault="004855FD" w:rsidP="004855FD">
            <w:pPr>
              <w:ind w:firstLine="0"/>
            </w:pPr>
            <w:r>
              <w:t>May</w:t>
            </w:r>
          </w:p>
        </w:tc>
        <w:tc>
          <w:tcPr>
            <w:tcW w:w="2179" w:type="dxa"/>
            <w:shd w:val="clear" w:color="auto" w:fill="auto"/>
          </w:tcPr>
          <w:p w14:paraId="7FB6563D" w14:textId="044959F2" w:rsidR="004855FD" w:rsidRPr="004855FD" w:rsidRDefault="004855FD" w:rsidP="004855FD">
            <w:pPr>
              <w:ind w:firstLine="0"/>
            </w:pPr>
            <w:r>
              <w:t>McCabe</w:t>
            </w:r>
          </w:p>
        </w:tc>
        <w:tc>
          <w:tcPr>
            <w:tcW w:w="2180" w:type="dxa"/>
            <w:shd w:val="clear" w:color="auto" w:fill="auto"/>
          </w:tcPr>
          <w:p w14:paraId="111756AD" w14:textId="0D0C4952" w:rsidR="004855FD" w:rsidRPr="004855FD" w:rsidRDefault="004855FD" w:rsidP="004855FD">
            <w:pPr>
              <w:ind w:firstLine="0"/>
            </w:pPr>
            <w:r>
              <w:t>McCravy</w:t>
            </w:r>
          </w:p>
        </w:tc>
      </w:tr>
      <w:tr w:rsidR="004855FD" w:rsidRPr="004855FD" w14:paraId="3CC46311" w14:textId="77777777" w:rsidTr="004855FD">
        <w:tc>
          <w:tcPr>
            <w:tcW w:w="2179" w:type="dxa"/>
            <w:shd w:val="clear" w:color="auto" w:fill="auto"/>
          </w:tcPr>
          <w:p w14:paraId="064CC9D3" w14:textId="2B658F4E" w:rsidR="004855FD" w:rsidRPr="004855FD" w:rsidRDefault="004855FD" w:rsidP="004855FD">
            <w:pPr>
              <w:ind w:firstLine="0"/>
            </w:pPr>
            <w:r>
              <w:t>McDaniel</w:t>
            </w:r>
          </w:p>
        </w:tc>
        <w:tc>
          <w:tcPr>
            <w:tcW w:w="2179" w:type="dxa"/>
            <w:shd w:val="clear" w:color="auto" w:fill="auto"/>
          </w:tcPr>
          <w:p w14:paraId="4AE759AD" w14:textId="723765DF" w:rsidR="004855FD" w:rsidRPr="004855FD" w:rsidRDefault="004855FD" w:rsidP="004855FD">
            <w:pPr>
              <w:ind w:firstLine="0"/>
            </w:pPr>
            <w:r>
              <w:t>McGinnis</w:t>
            </w:r>
          </w:p>
        </w:tc>
        <w:tc>
          <w:tcPr>
            <w:tcW w:w="2180" w:type="dxa"/>
            <w:shd w:val="clear" w:color="auto" w:fill="auto"/>
          </w:tcPr>
          <w:p w14:paraId="28681A44" w14:textId="524C013D" w:rsidR="004855FD" w:rsidRPr="004855FD" w:rsidRDefault="004855FD" w:rsidP="004855FD">
            <w:pPr>
              <w:ind w:firstLine="0"/>
            </w:pPr>
            <w:r>
              <w:t>Mitchell</w:t>
            </w:r>
          </w:p>
        </w:tc>
      </w:tr>
      <w:tr w:rsidR="004855FD" w:rsidRPr="004855FD" w14:paraId="5C1BDFB8" w14:textId="77777777" w:rsidTr="004855FD">
        <w:tc>
          <w:tcPr>
            <w:tcW w:w="2179" w:type="dxa"/>
            <w:shd w:val="clear" w:color="auto" w:fill="auto"/>
          </w:tcPr>
          <w:p w14:paraId="55195E23" w14:textId="48D86A49" w:rsidR="004855FD" w:rsidRPr="004855FD" w:rsidRDefault="004855FD" w:rsidP="004855FD">
            <w:pPr>
              <w:ind w:firstLine="0"/>
            </w:pPr>
            <w:r>
              <w:t>J. Moore</w:t>
            </w:r>
          </w:p>
        </w:tc>
        <w:tc>
          <w:tcPr>
            <w:tcW w:w="2179" w:type="dxa"/>
            <w:shd w:val="clear" w:color="auto" w:fill="auto"/>
          </w:tcPr>
          <w:p w14:paraId="493D522F" w14:textId="3172464A" w:rsidR="004855FD" w:rsidRPr="004855FD" w:rsidRDefault="004855FD" w:rsidP="004855FD">
            <w:pPr>
              <w:ind w:firstLine="0"/>
            </w:pPr>
            <w:r>
              <w:t>T. Moore</w:t>
            </w:r>
          </w:p>
        </w:tc>
        <w:tc>
          <w:tcPr>
            <w:tcW w:w="2180" w:type="dxa"/>
            <w:shd w:val="clear" w:color="auto" w:fill="auto"/>
          </w:tcPr>
          <w:p w14:paraId="5086BD60" w14:textId="07FF6193" w:rsidR="004855FD" w:rsidRPr="004855FD" w:rsidRDefault="004855FD" w:rsidP="004855FD">
            <w:pPr>
              <w:ind w:firstLine="0"/>
            </w:pPr>
            <w:r>
              <w:t>A. M. Morgan</w:t>
            </w:r>
          </w:p>
        </w:tc>
      </w:tr>
      <w:tr w:rsidR="004855FD" w:rsidRPr="004855FD" w14:paraId="34A42C95" w14:textId="77777777" w:rsidTr="004855FD">
        <w:tc>
          <w:tcPr>
            <w:tcW w:w="2179" w:type="dxa"/>
            <w:shd w:val="clear" w:color="auto" w:fill="auto"/>
          </w:tcPr>
          <w:p w14:paraId="34627980" w14:textId="6B4EEBF6" w:rsidR="004855FD" w:rsidRPr="004855FD" w:rsidRDefault="004855FD" w:rsidP="004855FD">
            <w:pPr>
              <w:ind w:firstLine="0"/>
            </w:pPr>
            <w:r>
              <w:t>T. A. Morgan</w:t>
            </w:r>
          </w:p>
        </w:tc>
        <w:tc>
          <w:tcPr>
            <w:tcW w:w="2179" w:type="dxa"/>
            <w:shd w:val="clear" w:color="auto" w:fill="auto"/>
          </w:tcPr>
          <w:p w14:paraId="40DBED4E" w14:textId="4DBF38F9" w:rsidR="004855FD" w:rsidRPr="004855FD" w:rsidRDefault="004855FD" w:rsidP="004855FD">
            <w:pPr>
              <w:ind w:firstLine="0"/>
            </w:pPr>
            <w:r>
              <w:t>Moss</w:t>
            </w:r>
          </w:p>
        </w:tc>
        <w:tc>
          <w:tcPr>
            <w:tcW w:w="2180" w:type="dxa"/>
            <w:shd w:val="clear" w:color="auto" w:fill="auto"/>
          </w:tcPr>
          <w:p w14:paraId="502B9FF4" w14:textId="3BF984FE" w:rsidR="004855FD" w:rsidRPr="004855FD" w:rsidRDefault="004855FD" w:rsidP="004855FD">
            <w:pPr>
              <w:ind w:firstLine="0"/>
            </w:pPr>
            <w:r>
              <w:t>Murphy</w:t>
            </w:r>
          </w:p>
        </w:tc>
      </w:tr>
      <w:tr w:rsidR="004855FD" w:rsidRPr="004855FD" w14:paraId="4DFFD4B0" w14:textId="77777777" w:rsidTr="004855FD">
        <w:tc>
          <w:tcPr>
            <w:tcW w:w="2179" w:type="dxa"/>
            <w:shd w:val="clear" w:color="auto" w:fill="auto"/>
          </w:tcPr>
          <w:p w14:paraId="194F1AE9" w14:textId="6E6FEA9F" w:rsidR="004855FD" w:rsidRPr="004855FD" w:rsidRDefault="004855FD" w:rsidP="004855FD">
            <w:pPr>
              <w:ind w:firstLine="0"/>
            </w:pPr>
            <w:r>
              <w:t>Neese</w:t>
            </w:r>
          </w:p>
        </w:tc>
        <w:tc>
          <w:tcPr>
            <w:tcW w:w="2179" w:type="dxa"/>
            <w:shd w:val="clear" w:color="auto" w:fill="auto"/>
          </w:tcPr>
          <w:p w14:paraId="0AC81AC3" w14:textId="5688DA9C" w:rsidR="004855FD" w:rsidRPr="004855FD" w:rsidRDefault="004855FD" w:rsidP="004855FD">
            <w:pPr>
              <w:ind w:firstLine="0"/>
            </w:pPr>
            <w:r>
              <w:t>B. Newton</w:t>
            </w:r>
          </w:p>
        </w:tc>
        <w:tc>
          <w:tcPr>
            <w:tcW w:w="2180" w:type="dxa"/>
            <w:shd w:val="clear" w:color="auto" w:fill="auto"/>
          </w:tcPr>
          <w:p w14:paraId="39B77492" w14:textId="5B376E75" w:rsidR="004855FD" w:rsidRPr="004855FD" w:rsidRDefault="004855FD" w:rsidP="004855FD">
            <w:pPr>
              <w:ind w:firstLine="0"/>
            </w:pPr>
            <w:r>
              <w:t>W. Newton</w:t>
            </w:r>
          </w:p>
        </w:tc>
      </w:tr>
      <w:tr w:rsidR="004855FD" w:rsidRPr="004855FD" w14:paraId="20136135" w14:textId="77777777" w:rsidTr="004855FD">
        <w:tc>
          <w:tcPr>
            <w:tcW w:w="2179" w:type="dxa"/>
            <w:shd w:val="clear" w:color="auto" w:fill="auto"/>
          </w:tcPr>
          <w:p w14:paraId="6A8F40FF" w14:textId="78956BE5" w:rsidR="004855FD" w:rsidRPr="004855FD" w:rsidRDefault="004855FD" w:rsidP="004855FD">
            <w:pPr>
              <w:ind w:firstLine="0"/>
            </w:pPr>
            <w:r>
              <w:t>Nutt</w:t>
            </w:r>
          </w:p>
        </w:tc>
        <w:tc>
          <w:tcPr>
            <w:tcW w:w="2179" w:type="dxa"/>
            <w:shd w:val="clear" w:color="auto" w:fill="auto"/>
          </w:tcPr>
          <w:p w14:paraId="14BD6768" w14:textId="175937E4" w:rsidR="004855FD" w:rsidRPr="004855FD" w:rsidRDefault="004855FD" w:rsidP="004855FD">
            <w:pPr>
              <w:ind w:firstLine="0"/>
            </w:pPr>
            <w:r>
              <w:t>Oremus</w:t>
            </w:r>
          </w:p>
        </w:tc>
        <w:tc>
          <w:tcPr>
            <w:tcW w:w="2180" w:type="dxa"/>
            <w:shd w:val="clear" w:color="auto" w:fill="auto"/>
          </w:tcPr>
          <w:p w14:paraId="4134C26B" w14:textId="54C1D781" w:rsidR="004855FD" w:rsidRPr="004855FD" w:rsidRDefault="004855FD" w:rsidP="004855FD">
            <w:pPr>
              <w:ind w:firstLine="0"/>
            </w:pPr>
            <w:r>
              <w:t>Ott</w:t>
            </w:r>
          </w:p>
        </w:tc>
      </w:tr>
      <w:tr w:rsidR="004855FD" w:rsidRPr="004855FD" w14:paraId="29E2B36D" w14:textId="77777777" w:rsidTr="004855FD">
        <w:tc>
          <w:tcPr>
            <w:tcW w:w="2179" w:type="dxa"/>
            <w:shd w:val="clear" w:color="auto" w:fill="auto"/>
          </w:tcPr>
          <w:p w14:paraId="2284FC08" w14:textId="2B755A1D" w:rsidR="004855FD" w:rsidRPr="004855FD" w:rsidRDefault="004855FD" w:rsidP="004855FD">
            <w:pPr>
              <w:ind w:firstLine="0"/>
            </w:pPr>
            <w:r>
              <w:t>Pace</w:t>
            </w:r>
          </w:p>
        </w:tc>
        <w:tc>
          <w:tcPr>
            <w:tcW w:w="2179" w:type="dxa"/>
            <w:shd w:val="clear" w:color="auto" w:fill="auto"/>
          </w:tcPr>
          <w:p w14:paraId="62C58736" w14:textId="500ED3BD" w:rsidR="004855FD" w:rsidRPr="004855FD" w:rsidRDefault="004855FD" w:rsidP="004855FD">
            <w:pPr>
              <w:ind w:firstLine="0"/>
            </w:pPr>
            <w:r>
              <w:t>Pedalino</w:t>
            </w:r>
          </w:p>
        </w:tc>
        <w:tc>
          <w:tcPr>
            <w:tcW w:w="2180" w:type="dxa"/>
            <w:shd w:val="clear" w:color="auto" w:fill="auto"/>
          </w:tcPr>
          <w:p w14:paraId="4EE10752" w14:textId="63DDE541" w:rsidR="004855FD" w:rsidRPr="004855FD" w:rsidRDefault="004855FD" w:rsidP="004855FD">
            <w:pPr>
              <w:ind w:firstLine="0"/>
            </w:pPr>
            <w:r>
              <w:t>Pendarvis</w:t>
            </w:r>
          </w:p>
        </w:tc>
      </w:tr>
      <w:tr w:rsidR="004855FD" w:rsidRPr="004855FD" w14:paraId="6B805EA0" w14:textId="77777777" w:rsidTr="004855FD">
        <w:tc>
          <w:tcPr>
            <w:tcW w:w="2179" w:type="dxa"/>
            <w:shd w:val="clear" w:color="auto" w:fill="auto"/>
          </w:tcPr>
          <w:p w14:paraId="790A1FE1" w14:textId="52B0E885" w:rsidR="004855FD" w:rsidRPr="004855FD" w:rsidRDefault="004855FD" w:rsidP="004855FD">
            <w:pPr>
              <w:ind w:firstLine="0"/>
            </w:pPr>
            <w:r>
              <w:t>Pope</w:t>
            </w:r>
          </w:p>
        </w:tc>
        <w:tc>
          <w:tcPr>
            <w:tcW w:w="2179" w:type="dxa"/>
            <w:shd w:val="clear" w:color="auto" w:fill="auto"/>
          </w:tcPr>
          <w:p w14:paraId="1475FF4A" w14:textId="67D52475" w:rsidR="004855FD" w:rsidRPr="004855FD" w:rsidRDefault="004855FD" w:rsidP="004855FD">
            <w:pPr>
              <w:ind w:firstLine="0"/>
            </w:pPr>
            <w:r>
              <w:t>Rivers</w:t>
            </w:r>
          </w:p>
        </w:tc>
        <w:tc>
          <w:tcPr>
            <w:tcW w:w="2180" w:type="dxa"/>
            <w:shd w:val="clear" w:color="auto" w:fill="auto"/>
          </w:tcPr>
          <w:p w14:paraId="0DCF79CD" w14:textId="76E49D27" w:rsidR="004855FD" w:rsidRPr="004855FD" w:rsidRDefault="004855FD" w:rsidP="004855FD">
            <w:pPr>
              <w:ind w:firstLine="0"/>
            </w:pPr>
            <w:r>
              <w:t>Robbins</w:t>
            </w:r>
          </w:p>
        </w:tc>
      </w:tr>
      <w:tr w:rsidR="004855FD" w:rsidRPr="004855FD" w14:paraId="0BD18F8A" w14:textId="77777777" w:rsidTr="004855FD">
        <w:tc>
          <w:tcPr>
            <w:tcW w:w="2179" w:type="dxa"/>
            <w:shd w:val="clear" w:color="auto" w:fill="auto"/>
          </w:tcPr>
          <w:p w14:paraId="36BAFFF6" w14:textId="3B6DDCA7" w:rsidR="004855FD" w:rsidRPr="004855FD" w:rsidRDefault="004855FD" w:rsidP="004855FD">
            <w:pPr>
              <w:ind w:firstLine="0"/>
            </w:pPr>
            <w:r>
              <w:t>Rose</w:t>
            </w:r>
          </w:p>
        </w:tc>
        <w:tc>
          <w:tcPr>
            <w:tcW w:w="2179" w:type="dxa"/>
            <w:shd w:val="clear" w:color="auto" w:fill="auto"/>
          </w:tcPr>
          <w:p w14:paraId="3EFA4022" w14:textId="00B6B356" w:rsidR="004855FD" w:rsidRPr="004855FD" w:rsidRDefault="004855FD" w:rsidP="004855FD">
            <w:pPr>
              <w:ind w:firstLine="0"/>
            </w:pPr>
            <w:r>
              <w:t>Rutherford</w:t>
            </w:r>
          </w:p>
        </w:tc>
        <w:tc>
          <w:tcPr>
            <w:tcW w:w="2180" w:type="dxa"/>
            <w:shd w:val="clear" w:color="auto" w:fill="auto"/>
          </w:tcPr>
          <w:p w14:paraId="217B21EF" w14:textId="7C0A9459" w:rsidR="004855FD" w:rsidRPr="004855FD" w:rsidRDefault="004855FD" w:rsidP="004855FD">
            <w:pPr>
              <w:ind w:firstLine="0"/>
            </w:pPr>
            <w:r>
              <w:t>Sandifer</w:t>
            </w:r>
          </w:p>
        </w:tc>
      </w:tr>
      <w:tr w:rsidR="004855FD" w:rsidRPr="004855FD" w14:paraId="04E4BD2D" w14:textId="77777777" w:rsidTr="004855FD">
        <w:tc>
          <w:tcPr>
            <w:tcW w:w="2179" w:type="dxa"/>
            <w:shd w:val="clear" w:color="auto" w:fill="auto"/>
          </w:tcPr>
          <w:p w14:paraId="017C6014" w14:textId="3CEA1DAF" w:rsidR="004855FD" w:rsidRPr="004855FD" w:rsidRDefault="004855FD" w:rsidP="004855FD">
            <w:pPr>
              <w:ind w:firstLine="0"/>
            </w:pPr>
            <w:r>
              <w:t>Schuessler</w:t>
            </w:r>
          </w:p>
        </w:tc>
        <w:tc>
          <w:tcPr>
            <w:tcW w:w="2179" w:type="dxa"/>
            <w:shd w:val="clear" w:color="auto" w:fill="auto"/>
          </w:tcPr>
          <w:p w14:paraId="1B7E828F" w14:textId="7C81919F" w:rsidR="004855FD" w:rsidRPr="004855FD" w:rsidRDefault="004855FD" w:rsidP="004855FD">
            <w:pPr>
              <w:ind w:firstLine="0"/>
            </w:pPr>
            <w:r>
              <w:t>Sessions</w:t>
            </w:r>
          </w:p>
        </w:tc>
        <w:tc>
          <w:tcPr>
            <w:tcW w:w="2180" w:type="dxa"/>
            <w:shd w:val="clear" w:color="auto" w:fill="auto"/>
          </w:tcPr>
          <w:p w14:paraId="5F6370A1" w14:textId="11BC72CE" w:rsidR="004855FD" w:rsidRPr="004855FD" w:rsidRDefault="004855FD" w:rsidP="004855FD">
            <w:pPr>
              <w:ind w:firstLine="0"/>
            </w:pPr>
            <w:r>
              <w:t>G. M. Smith</w:t>
            </w:r>
          </w:p>
        </w:tc>
      </w:tr>
      <w:tr w:rsidR="004855FD" w:rsidRPr="004855FD" w14:paraId="38B4E6AE" w14:textId="77777777" w:rsidTr="004855FD">
        <w:tc>
          <w:tcPr>
            <w:tcW w:w="2179" w:type="dxa"/>
            <w:shd w:val="clear" w:color="auto" w:fill="auto"/>
          </w:tcPr>
          <w:p w14:paraId="563A19B3" w14:textId="058D0E00" w:rsidR="004855FD" w:rsidRPr="004855FD" w:rsidRDefault="004855FD" w:rsidP="004855FD">
            <w:pPr>
              <w:ind w:firstLine="0"/>
            </w:pPr>
            <w:r>
              <w:t>M. M. Smith</w:t>
            </w:r>
          </w:p>
        </w:tc>
        <w:tc>
          <w:tcPr>
            <w:tcW w:w="2179" w:type="dxa"/>
            <w:shd w:val="clear" w:color="auto" w:fill="auto"/>
          </w:tcPr>
          <w:p w14:paraId="0DF8C444" w14:textId="0F5EBC37" w:rsidR="004855FD" w:rsidRPr="004855FD" w:rsidRDefault="004855FD" w:rsidP="004855FD">
            <w:pPr>
              <w:ind w:firstLine="0"/>
            </w:pPr>
            <w:r>
              <w:t>Stavrinakis</w:t>
            </w:r>
          </w:p>
        </w:tc>
        <w:tc>
          <w:tcPr>
            <w:tcW w:w="2180" w:type="dxa"/>
            <w:shd w:val="clear" w:color="auto" w:fill="auto"/>
          </w:tcPr>
          <w:p w14:paraId="1B8E2F2F" w14:textId="406755E2" w:rsidR="004855FD" w:rsidRPr="004855FD" w:rsidRDefault="004855FD" w:rsidP="004855FD">
            <w:pPr>
              <w:ind w:firstLine="0"/>
            </w:pPr>
            <w:r>
              <w:t>Taylor</w:t>
            </w:r>
          </w:p>
        </w:tc>
      </w:tr>
      <w:tr w:rsidR="004855FD" w:rsidRPr="004855FD" w14:paraId="29905C05" w14:textId="77777777" w:rsidTr="004855FD">
        <w:tc>
          <w:tcPr>
            <w:tcW w:w="2179" w:type="dxa"/>
            <w:shd w:val="clear" w:color="auto" w:fill="auto"/>
          </w:tcPr>
          <w:p w14:paraId="0F027B6E" w14:textId="57569904" w:rsidR="004855FD" w:rsidRPr="004855FD" w:rsidRDefault="004855FD" w:rsidP="004855FD">
            <w:pPr>
              <w:ind w:firstLine="0"/>
            </w:pPr>
            <w:r>
              <w:t>Thayer</w:t>
            </w:r>
          </w:p>
        </w:tc>
        <w:tc>
          <w:tcPr>
            <w:tcW w:w="2179" w:type="dxa"/>
            <w:shd w:val="clear" w:color="auto" w:fill="auto"/>
          </w:tcPr>
          <w:p w14:paraId="6D45D2BF" w14:textId="30390718" w:rsidR="004855FD" w:rsidRPr="004855FD" w:rsidRDefault="004855FD" w:rsidP="004855FD">
            <w:pPr>
              <w:ind w:firstLine="0"/>
            </w:pPr>
            <w:r>
              <w:t>Thigpen</w:t>
            </w:r>
          </w:p>
        </w:tc>
        <w:tc>
          <w:tcPr>
            <w:tcW w:w="2180" w:type="dxa"/>
            <w:shd w:val="clear" w:color="auto" w:fill="auto"/>
          </w:tcPr>
          <w:p w14:paraId="2AB2D489" w14:textId="16D1F8FD" w:rsidR="004855FD" w:rsidRPr="004855FD" w:rsidRDefault="004855FD" w:rsidP="004855FD">
            <w:pPr>
              <w:ind w:firstLine="0"/>
            </w:pPr>
            <w:r>
              <w:t>Trantham</w:t>
            </w:r>
          </w:p>
        </w:tc>
      </w:tr>
      <w:tr w:rsidR="004855FD" w:rsidRPr="004855FD" w14:paraId="792D57D3" w14:textId="77777777" w:rsidTr="004855FD">
        <w:tc>
          <w:tcPr>
            <w:tcW w:w="2179" w:type="dxa"/>
            <w:shd w:val="clear" w:color="auto" w:fill="auto"/>
          </w:tcPr>
          <w:p w14:paraId="2226F3E6" w14:textId="1049D083" w:rsidR="004855FD" w:rsidRPr="004855FD" w:rsidRDefault="004855FD" w:rsidP="004855FD">
            <w:pPr>
              <w:ind w:firstLine="0"/>
            </w:pPr>
            <w:r>
              <w:t>Vaughan</w:t>
            </w:r>
          </w:p>
        </w:tc>
        <w:tc>
          <w:tcPr>
            <w:tcW w:w="2179" w:type="dxa"/>
            <w:shd w:val="clear" w:color="auto" w:fill="auto"/>
          </w:tcPr>
          <w:p w14:paraId="4B678E5A" w14:textId="7AD0F9D1" w:rsidR="004855FD" w:rsidRPr="004855FD" w:rsidRDefault="004855FD" w:rsidP="004855FD">
            <w:pPr>
              <w:ind w:firstLine="0"/>
            </w:pPr>
            <w:r>
              <w:t>Weeks</w:t>
            </w:r>
          </w:p>
        </w:tc>
        <w:tc>
          <w:tcPr>
            <w:tcW w:w="2180" w:type="dxa"/>
            <w:shd w:val="clear" w:color="auto" w:fill="auto"/>
          </w:tcPr>
          <w:p w14:paraId="5ECCFDB1" w14:textId="3E0CCB06" w:rsidR="004855FD" w:rsidRPr="004855FD" w:rsidRDefault="004855FD" w:rsidP="004855FD">
            <w:pPr>
              <w:ind w:firstLine="0"/>
            </w:pPr>
            <w:r>
              <w:t>West</w:t>
            </w:r>
          </w:p>
        </w:tc>
      </w:tr>
      <w:tr w:rsidR="004855FD" w:rsidRPr="004855FD" w14:paraId="4CEC3931" w14:textId="77777777" w:rsidTr="004855FD">
        <w:tc>
          <w:tcPr>
            <w:tcW w:w="2179" w:type="dxa"/>
            <w:shd w:val="clear" w:color="auto" w:fill="auto"/>
          </w:tcPr>
          <w:p w14:paraId="5B8F2267" w14:textId="0BD58803" w:rsidR="004855FD" w:rsidRPr="004855FD" w:rsidRDefault="004855FD" w:rsidP="004855FD">
            <w:pPr>
              <w:ind w:firstLine="0"/>
            </w:pPr>
            <w:r>
              <w:t>Wetmore</w:t>
            </w:r>
          </w:p>
        </w:tc>
        <w:tc>
          <w:tcPr>
            <w:tcW w:w="2179" w:type="dxa"/>
            <w:shd w:val="clear" w:color="auto" w:fill="auto"/>
          </w:tcPr>
          <w:p w14:paraId="1D27A0DD" w14:textId="19CFA4F9" w:rsidR="004855FD" w:rsidRPr="004855FD" w:rsidRDefault="004855FD" w:rsidP="004855FD">
            <w:pPr>
              <w:ind w:firstLine="0"/>
            </w:pPr>
            <w:r>
              <w:t>Wheeler</w:t>
            </w:r>
          </w:p>
        </w:tc>
        <w:tc>
          <w:tcPr>
            <w:tcW w:w="2180" w:type="dxa"/>
            <w:shd w:val="clear" w:color="auto" w:fill="auto"/>
          </w:tcPr>
          <w:p w14:paraId="1452F0CA" w14:textId="4DF89BAE" w:rsidR="004855FD" w:rsidRPr="004855FD" w:rsidRDefault="004855FD" w:rsidP="004855FD">
            <w:pPr>
              <w:ind w:firstLine="0"/>
            </w:pPr>
            <w:r>
              <w:t>White</w:t>
            </w:r>
          </w:p>
        </w:tc>
      </w:tr>
      <w:tr w:rsidR="004855FD" w:rsidRPr="004855FD" w14:paraId="400994C0" w14:textId="77777777" w:rsidTr="004855FD">
        <w:tc>
          <w:tcPr>
            <w:tcW w:w="2179" w:type="dxa"/>
            <w:shd w:val="clear" w:color="auto" w:fill="auto"/>
          </w:tcPr>
          <w:p w14:paraId="1D5AF567" w14:textId="55793707" w:rsidR="004855FD" w:rsidRPr="004855FD" w:rsidRDefault="004855FD" w:rsidP="004855FD">
            <w:pPr>
              <w:keepNext/>
              <w:ind w:firstLine="0"/>
            </w:pPr>
            <w:r>
              <w:t>Whitmire</w:t>
            </w:r>
          </w:p>
        </w:tc>
        <w:tc>
          <w:tcPr>
            <w:tcW w:w="2179" w:type="dxa"/>
            <w:shd w:val="clear" w:color="auto" w:fill="auto"/>
          </w:tcPr>
          <w:p w14:paraId="458539C6" w14:textId="2640F910" w:rsidR="004855FD" w:rsidRPr="004855FD" w:rsidRDefault="004855FD" w:rsidP="004855FD">
            <w:pPr>
              <w:keepNext/>
              <w:ind w:firstLine="0"/>
            </w:pPr>
            <w:r>
              <w:t>Williams</w:t>
            </w:r>
          </w:p>
        </w:tc>
        <w:tc>
          <w:tcPr>
            <w:tcW w:w="2180" w:type="dxa"/>
            <w:shd w:val="clear" w:color="auto" w:fill="auto"/>
          </w:tcPr>
          <w:p w14:paraId="2306341A" w14:textId="259F9569" w:rsidR="004855FD" w:rsidRPr="004855FD" w:rsidRDefault="004855FD" w:rsidP="004855FD">
            <w:pPr>
              <w:keepNext/>
              <w:ind w:firstLine="0"/>
            </w:pPr>
            <w:r>
              <w:t>Willis</w:t>
            </w:r>
          </w:p>
        </w:tc>
      </w:tr>
      <w:tr w:rsidR="004855FD" w:rsidRPr="004855FD" w14:paraId="28A1C6B6" w14:textId="77777777" w:rsidTr="004855FD">
        <w:tc>
          <w:tcPr>
            <w:tcW w:w="2179" w:type="dxa"/>
            <w:shd w:val="clear" w:color="auto" w:fill="auto"/>
          </w:tcPr>
          <w:p w14:paraId="4A9C5248" w14:textId="76339244" w:rsidR="004855FD" w:rsidRPr="004855FD" w:rsidRDefault="004855FD" w:rsidP="004855FD">
            <w:pPr>
              <w:keepNext/>
              <w:ind w:firstLine="0"/>
            </w:pPr>
            <w:r>
              <w:t>Wooten</w:t>
            </w:r>
          </w:p>
        </w:tc>
        <w:tc>
          <w:tcPr>
            <w:tcW w:w="2179" w:type="dxa"/>
            <w:shd w:val="clear" w:color="auto" w:fill="auto"/>
          </w:tcPr>
          <w:p w14:paraId="6A0D6766" w14:textId="337F3297" w:rsidR="004855FD" w:rsidRPr="004855FD" w:rsidRDefault="004855FD" w:rsidP="004855FD">
            <w:pPr>
              <w:keepNext/>
              <w:ind w:firstLine="0"/>
            </w:pPr>
            <w:r>
              <w:t>Yow</w:t>
            </w:r>
          </w:p>
        </w:tc>
        <w:tc>
          <w:tcPr>
            <w:tcW w:w="2180" w:type="dxa"/>
            <w:shd w:val="clear" w:color="auto" w:fill="auto"/>
          </w:tcPr>
          <w:p w14:paraId="1F44ACB1" w14:textId="77777777" w:rsidR="004855FD" w:rsidRPr="004855FD" w:rsidRDefault="004855FD" w:rsidP="004855FD">
            <w:pPr>
              <w:keepNext/>
              <w:ind w:firstLine="0"/>
            </w:pPr>
          </w:p>
        </w:tc>
      </w:tr>
    </w:tbl>
    <w:p w14:paraId="5DC72B2A" w14:textId="77777777" w:rsidR="004855FD" w:rsidRDefault="004855FD" w:rsidP="004855FD"/>
    <w:p w14:paraId="1B28F1F0" w14:textId="3CCFDBA0" w:rsidR="004855FD" w:rsidRDefault="004855FD" w:rsidP="004855FD">
      <w:pPr>
        <w:jc w:val="center"/>
        <w:rPr>
          <w:b/>
        </w:rPr>
      </w:pPr>
      <w:r w:rsidRPr="004855FD">
        <w:rPr>
          <w:b/>
        </w:rPr>
        <w:t>Total--113</w:t>
      </w:r>
    </w:p>
    <w:p w14:paraId="06C0DB2D" w14:textId="77777777" w:rsidR="004855FD" w:rsidRDefault="004855FD" w:rsidP="004855FD">
      <w:pPr>
        <w:jc w:val="center"/>
        <w:rPr>
          <w:b/>
        </w:rPr>
      </w:pPr>
    </w:p>
    <w:p w14:paraId="13391450" w14:textId="77777777" w:rsidR="004855FD" w:rsidRDefault="004855FD" w:rsidP="004855FD">
      <w:pPr>
        <w:ind w:firstLine="0"/>
      </w:pPr>
      <w:r w:rsidRPr="004855FD">
        <w:t xml:space="preserve"> </w:t>
      </w:r>
      <w:r>
        <w:t>Those who voted in the negative are:</w:t>
      </w:r>
    </w:p>
    <w:p w14:paraId="521BD8B6" w14:textId="77777777" w:rsidR="004855FD" w:rsidRDefault="004855FD" w:rsidP="004855FD"/>
    <w:p w14:paraId="666A1051" w14:textId="77777777" w:rsidR="004855FD" w:rsidRDefault="004855FD" w:rsidP="004855FD">
      <w:pPr>
        <w:jc w:val="center"/>
        <w:rPr>
          <w:b/>
        </w:rPr>
      </w:pPr>
      <w:r w:rsidRPr="004855FD">
        <w:rPr>
          <w:b/>
        </w:rPr>
        <w:t>Total--0</w:t>
      </w:r>
    </w:p>
    <w:p w14:paraId="549D3226" w14:textId="0E00DFED" w:rsidR="004855FD" w:rsidRDefault="004855FD" w:rsidP="004855FD">
      <w:pPr>
        <w:jc w:val="center"/>
        <w:rPr>
          <w:b/>
        </w:rPr>
      </w:pPr>
    </w:p>
    <w:p w14:paraId="21E99F10" w14:textId="77777777" w:rsidR="004855FD" w:rsidRDefault="004855FD" w:rsidP="004855FD">
      <w:r>
        <w:t xml:space="preserve">Section 99 was adopted. </w:t>
      </w:r>
    </w:p>
    <w:p w14:paraId="3D9477A1" w14:textId="77777777" w:rsidR="004855FD" w:rsidRDefault="004855FD" w:rsidP="004855FD"/>
    <w:p w14:paraId="308FA607" w14:textId="11E13236" w:rsidR="004855FD" w:rsidRDefault="004855FD" w:rsidP="004855FD">
      <w:pPr>
        <w:keepNext/>
        <w:jc w:val="center"/>
        <w:rPr>
          <w:b/>
        </w:rPr>
      </w:pPr>
      <w:r w:rsidRPr="004855FD">
        <w:rPr>
          <w:b/>
        </w:rPr>
        <w:t>SECTION 100</w:t>
      </w:r>
    </w:p>
    <w:p w14:paraId="024B1B02" w14:textId="77777777" w:rsidR="004855FD" w:rsidRDefault="004855FD" w:rsidP="004855FD">
      <w:r>
        <w:t xml:space="preserve">The yeas and nays were taken resulting as follows: </w:t>
      </w:r>
    </w:p>
    <w:p w14:paraId="247708FE" w14:textId="42F10157" w:rsidR="004855FD" w:rsidRDefault="004855FD" w:rsidP="004855FD">
      <w:pPr>
        <w:jc w:val="center"/>
      </w:pPr>
      <w:r>
        <w:t xml:space="preserve"> </w:t>
      </w:r>
      <w:bookmarkStart w:id="181" w:name="vote_start378"/>
      <w:bookmarkEnd w:id="181"/>
      <w:r>
        <w:t>Yeas 105; Nays 0</w:t>
      </w:r>
    </w:p>
    <w:p w14:paraId="05DDD639" w14:textId="77777777" w:rsidR="004855FD" w:rsidRDefault="004855FD" w:rsidP="004855FD">
      <w:pPr>
        <w:jc w:val="center"/>
      </w:pPr>
    </w:p>
    <w:p w14:paraId="78F9214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CAE21B2" w14:textId="77777777" w:rsidTr="004855FD">
        <w:tc>
          <w:tcPr>
            <w:tcW w:w="2179" w:type="dxa"/>
            <w:shd w:val="clear" w:color="auto" w:fill="auto"/>
          </w:tcPr>
          <w:p w14:paraId="22A0C14F" w14:textId="085E67DD" w:rsidR="004855FD" w:rsidRPr="004855FD" w:rsidRDefault="004855FD" w:rsidP="004855FD">
            <w:pPr>
              <w:keepNext/>
              <w:ind w:firstLine="0"/>
            </w:pPr>
            <w:r>
              <w:t>Alexander</w:t>
            </w:r>
          </w:p>
        </w:tc>
        <w:tc>
          <w:tcPr>
            <w:tcW w:w="2179" w:type="dxa"/>
            <w:shd w:val="clear" w:color="auto" w:fill="auto"/>
          </w:tcPr>
          <w:p w14:paraId="0C24C9CC" w14:textId="28C33D10" w:rsidR="004855FD" w:rsidRPr="004855FD" w:rsidRDefault="004855FD" w:rsidP="004855FD">
            <w:pPr>
              <w:keepNext/>
              <w:ind w:firstLine="0"/>
            </w:pPr>
            <w:r>
              <w:t>Anderson</w:t>
            </w:r>
          </w:p>
        </w:tc>
        <w:tc>
          <w:tcPr>
            <w:tcW w:w="2180" w:type="dxa"/>
            <w:shd w:val="clear" w:color="auto" w:fill="auto"/>
          </w:tcPr>
          <w:p w14:paraId="7A5E3F45" w14:textId="650A55FE" w:rsidR="004855FD" w:rsidRPr="004855FD" w:rsidRDefault="004855FD" w:rsidP="004855FD">
            <w:pPr>
              <w:keepNext/>
              <w:ind w:firstLine="0"/>
            </w:pPr>
            <w:r>
              <w:t>Bailey</w:t>
            </w:r>
          </w:p>
        </w:tc>
      </w:tr>
      <w:tr w:rsidR="004855FD" w:rsidRPr="004855FD" w14:paraId="7C5C0346" w14:textId="77777777" w:rsidTr="004855FD">
        <w:tc>
          <w:tcPr>
            <w:tcW w:w="2179" w:type="dxa"/>
            <w:shd w:val="clear" w:color="auto" w:fill="auto"/>
          </w:tcPr>
          <w:p w14:paraId="0F4F653C" w14:textId="5891E08A" w:rsidR="004855FD" w:rsidRPr="004855FD" w:rsidRDefault="004855FD" w:rsidP="004855FD">
            <w:pPr>
              <w:ind w:firstLine="0"/>
            </w:pPr>
            <w:r>
              <w:t>Ballentine</w:t>
            </w:r>
          </w:p>
        </w:tc>
        <w:tc>
          <w:tcPr>
            <w:tcW w:w="2179" w:type="dxa"/>
            <w:shd w:val="clear" w:color="auto" w:fill="auto"/>
          </w:tcPr>
          <w:p w14:paraId="73EB71C8" w14:textId="6F600438" w:rsidR="004855FD" w:rsidRPr="004855FD" w:rsidRDefault="004855FD" w:rsidP="004855FD">
            <w:pPr>
              <w:ind w:firstLine="0"/>
            </w:pPr>
            <w:r>
              <w:t>Bamberg</w:t>
            </w:r>
          </w:p>
        </w:tc>
        <w:tc>
          <w:tcPr>
            <w:tcW w:w="2180" w:type="dxa"/>
            <w:shd w:val="clear" w:color="auto" w:fill="auto"/>
          </w:tcPr>
          <w:p w14:paraId="2A78EE55" w14:textId="518EBC5F" w:rsidR="004855FD" w:rsidRPr="004855FD" w:rsidRDefault="004855FD" w:rsidP="004855FD">
            <w:pPr>
              <w:ind w:firstLine="0"/>
            </w:pPr>
            <w:r>
              <w:t>Bannister</w:t>
            </w:r>
          </w:p>
        </w:tc>
      </w:tr>
      <w:tr w:rsidR="004855FD" w:rsidRPr="004855FD" w14:paraId="2071984C" w14:textId="77777777" w:rsidTr="004855FD">
        <w:tc>
          <w:tcPr>
            <w:tcW w:w="2179" w:type="dxa"/>
            <w:shd w:val="clear" w:color="auto" w:fill="auto"/>
          </w:tcPr>
          <w:p w14:paraId="70F690CF" w14:textId="6BDD753B" w:rsidR="004855FD" w:rsidRPr="004855FD" w:rsidRDefault="004855FD" w:rsidP="004855FD">
            <w:pPr>
              <w:ind w:firstLine="0"/>
            </w:pPr>
            <w:r>
              <w:t>Bauer</w:t>
            </w:r>
          </w:p>
        </w:tc>
        <w:tc>
          <w:tcPr>
            <w:tcW w:w="2179" w:type="dxa"/>
            <w:shd w:val="clear" w:color="auto" w:fill="auto"/>
          </w:tcPr>
          <w:p w14:paraId="3E1E431F" w14:textId="29E747C7" w:rsidR="004855FD" w:rsidRPr="004855FD" w:rsidRDefault="004855FD" w:rsidP="004855FD">
            <w:pPr>
              <w:ind w:firstLine="0"/>
            </w:pPr>
            <w:r>
              <w:t>Beach</w:t>
            </w:r>
          </w:p>
        </w:tc>
        <w:tc>
          <w:tcPr>
            <w:tcW w:w="2180" w:type="dxa"/>
            <w:shd w:val="clear" w:color="auto" w:fill="auto"/>
          </w:tcPr>
          <w:p w14:paraId="2A01C1B9" w14:textId="28B97423" w:rsidR="004855FD" w:rsidRPr="004855FD" w:rsidRDefault="004855FD" w:rsidP="004855FD">
            <w:pPr>
              <w:ind w:firstLine="0"/>
            </w:pPr>
            <w:r>
              <w:t>Bernstein</w:t>
            </w:r>
          </w:p>
        </w:tc>
      </w:tr>
      <w:tr w:rsidR="004855FD" w:rsidRPr="004855FD" w14:paraId="4D4F2C86" w14:textId="77777777" w:rsidTr="004855FD">
        <w:tc>
          <w:tcPr>
            <w:tcW w:w="2179" w:type="dxa"/>
            <w:shd w:val="clear" w:color="auto" w:fill="auto"/>
          </w:tcPr>
          <w:p w14:paraId="40EC5707" w14:textId="6DA92A32" w:rsidR="004855FD" w:rsidRPr="004855FD" w:rsidRDefault="004855FD" w:rsidP="004855FD">
            <w:pPr>
              <w:ind w:firstLine="0"/>
            </w:pPr>
            <w:r>
              <w:t>Blackwell</w:t>
            </w:r>
          </w:p>
        </w:tc>
        <w:tc>
          <w:tcPr>
            <w:tcW w:w="2179" w:type="dxa"/>
            <w:shd w:val="clear" w:color="auto" w:fill="auto"/>
          </w:tcPr>
          <w:p w14:paraId="45D382F5" w14:textId="0DC4A4F2" w:rsidR="004855FD" w:rsidRPr="004855FD" w:rsidRDefault="004855FD" w:rsidP="004855FD">
            <w:pPr>
              <w:ind w:firstLine="0"/>
            </w:pPr>
            <w:r>
              <w:t>Bradley</w:t>
            </w:r>
          </w:p>
        </w:tc>
        <w:tc>
          <w:tcPr>
            <w:tcW w:w="2180" w:type="dxa"/>
            <w:shd w:val="clear" w:color="auto" w:fill="auto"/>
          </w:tcPr>
          <w:p w14:paraId="5E53BB8E" w14:textId="4BF8973A" w:rsidR="004855FD" w:rsidRPr="004855FD" w:rsidRDefault="004855FD" w:rsidP="004855FD">
            <w:pPr>
              <w:ind w:firstLine="0"/>
            </w:pPr>
            <w:r>
              <w:t>Brittain</w:t>
            </w:r>
          </w:p>
        </w:tc>
      </w:tr>
      <w:tr w:rsidR="004855FD" w:rsidRPr="004855FD" w14:paraId="3F380E0F" w14:textId="77777777" w:rsidTr="004855FD">
        <w:tc>
          <w:tcPr>
            <w:tcW w:w="2179" w:type="dxa"/>
            <w:shd w:val="clear" w:color="auto" w:fill="auto"/>
          </w:tcPr>
          <w:p w14:paraId="716BE6C5" w14:textId="1ACE7892" w:rsidR="004855FD" w:rsidRPr="004855FD" w:rsidRDefault="004855FD" w:rsidP="004855FD">
            <w:pPr>
              <w:ind w:firstLine="0"/>
            </w:pPr>
            <w:r>
              <w:t>Burns</w:t>
            </w:r>
          </w:p>
        </w:tc>
        <w:tc>
          <w:tcPr>
            <w:tcW w:w="2179" w:type="dxa"/>
            <w:shd w:val="clear" w:color="auto" w:fill="auto"/>
          </w:tcPr>
          <w:p w14:paraId="53810874" w14:textId="7DF42D1C" w:rsidR="004855FD" w:rsidRPr="004855FD" w:rsidRDefault="004855FD" w:rsidP="004855FD">
            <w:pPr>
              <w:ind w:firstLine="0"/>
            </w:pPr>
            <w:r>
              <w:t>Bustos</w:t>
            </w:r>
          </w:p>
        </w:tc>
        <w:tc>
          <w:tcPr>
            <w:tcW w:w="2180" w:type="dxa"/>
            <w:shd w:val="clear" w:color="auto" w:fill="auto"/>
          </w:tcPr>
          <w:p w14:paraId="182E31C5" w14:textId="1B739498" w:rsidR="004855FD" w:rsidRPr="004855FD" w:rsidRDefault="004855FD" w:rsidP="004855FD">
            <w:pPr>
              <w:ind w:firstLine="0"/>
            </w:pPr>
            <w:r>
              <w:t>Calhoon</w:t>
            </w:r>
          </w:p>
        </w:tc>
      </w:tr>
      <w:tr w:rsidR="004855FD" w:rsidRPr="004855FD" w14:paraId="5B99AF29" w14:textId="77777777" w:rsidTr="004855FD">
        <w:tc>
          <w:tcPr>
            <w:tcW w:w="2179" w:type="dxa"/>
            <w:shd w:val="clear" w:color="auto" w:fill="auto"/>
          </w:tcPr>
          <w:p w14:paraId="648037D4" w14:textId="3C1843CA" w:rsidR="004855FD" w:rsidRPr="004855FD" w:rsidRDefault="004855FD" w:rsidP="004855FD">
            <w:pPr>
              <w:ind w:firstLine="0"/>
            </w:pPr>
            <w:r>
              <w:t>Carter</w:t>
            </w:r>
          </w:p>
        </w:tc>
        <w:tc>
          <w:tcPr>
            <w:tcW w:w="2179" w:type="dxa"/>
            <w:shd w:val="clear" w:color="auto" w:fill="auto"/>
          </w:tcPr>
          <w:p w14:paraId="25EAACD0" w14:textId="09ED7B8C" w:rsidR="004855FD" w:rsidRPr="004855FD" w:rsidRDefault="004855FD" w:rsidP="004855FD">
            <w:pPr>
              <w:ind w:firstLine="0"/>
            </w:pPr>
            <w:r>
              <w:t>Caskey</w:t>
            </w:r>
          </w:p>
        </w:tc>
        <w:tc>
          <w:tcPr>
            <w:tcW w:w="2180" w:type="dxa"/>
            <w:shd w:val="clear" w:color="auto" w:fill="auto"/>
          </w:tcPr>
          <w:p w14:paraId="36F47783" w14:textId="76A95132" w:rsidR="004855FD" w:rsidRPr="004855FD" w:rsidRDefault="004855FD" w:rsidP="004855FD">
            <w:pPr>
              <w:ind w:firstLine="0"/>
            </w:pPr>
            <w:r>
              <w:t>Chapman</w:t>
            </w:r>
          </w:p>
        </w:tc>
      </w:tr>
      <w:tr w:rsidR="004855FD" w:rsidRPr="004855FD" w14:paraId="1306E5B7" w14:textId="77777777" w:rsidTr="004855FD">
        <w:tc>
          <w:tcPr>
            <w:tcW w:w="2179" w:type="dxa"/>
            <w:shd w:val="clear" w:color="auto" w:fill="auto"/>
          </w:tcPr>
          <w:p w14:paraId="31E1982E" w14:textId="589CD2DD" w:rsidR="004855FD" w:rsidRPr="004855FD" w:rsidRDefault="004855FD" w:rsidP="004855FD">
            <w:pPr>
              <w:ind w:firstLine="0"/>
            </w:pPr>
            <w:r>
              <w:t>Chumley</w:t>
            </w:r>
          </w:p>
        </w:tc>
        <w:tc>
          <w:tcPr>
            <w:tcW w:w="2179" w:type="dxa"/>
            <w:shd w:val="clear" w:color="auto" w:fill="auto"/>
          </w:tcPr>
          <w:p w14:paraId="3697DFD9" w14:textId="1352511D" w:rsidR="004855FD" w:rsidRPr="004855FD" w:rsidRDefault="004855FD" w:rsidP="004855FD">
            <w:pPr>
              <w:ind w:firstLine="0"/>
            </w:pPr>
            <w:r>
              <w:t>Clyburn</w:t>
            </w:r>
          </w:p>
        </w:tc>
        <w:tc>
          <w:tcPr>
            <w:tcW w:w="2180" w:type="dxa"/>
            <w:shd w:val="clear" w:color="auto" w:fill="auto"/>
          </w:tcPr>
          <w:p w14:paraId="7B735814" w14:textId="57FE7D6E" w:rsidR="004855FD" w:rsidRPr="004855FD" w:rsidRDefault="004855FD" w:rsidP="004855FD">
            <w:pPr>
              <w:ind w:firstLine="0"/>
            </w:pPr>
            <w:r>
              <w:t>Cobb-Hunter</w:t>
            </w:r>
          </w:p>
        </w:tc>
      </w:tr>
      <w:tr w:rsidR="004855FD" w:rsidRPr="004855FD" w14:paraId="4546DD9F" w14:textId="77777777" w:rsidTr="004855FD">
        <w:tc>
          <w:tcPr>
            <w:tcW w:w="2179" w:type="dxa"/>
            <w:shd w:val="clear" w:color="auto" w:fill="auto"/>
          </w:tcPr>
          <w:p w14:paraId="0AA74712" w14:textId="591ED221" w:rsidR="004855FD" w:rsidRPr="004855FD" w:rsidRDefault="004855FD" w:rsidP="004855FD">
            <w:pPr>
              <w:ind w:firstLine="0"/>
            </w:pPr>
            <w:r>
              <w:t>Collins</w:t>
            </w:r>
          </w:p>
        </w:tc>
        <w:tc>
          <w:tcPr>
            <w:tcW w:w="2179" w:type="dxa"/>
            <w:shd w:val="clear" w:color="auto" w:fill="auto"/>
          </w:tcPr>
          <w:p w14:paraId="4E5E29BF" w14:textId="0E702EC8" w:rsidR="004855FD" w:rsidRPr="004855FD" w:rsidRDefault="004855FD" w:rsidP="004855FD">
            <w:pPr>
              <w:ind w:firstLine="0"/>
            </w:pPr>
            <w:r>
              <w:t>Connell</w:t>
            </w:r>
          </w:p>
        </w:tc>
        <w:tc>
          <w:tcPr>
            <w:tcW w:w="2180" w:type="dxa"/>
            <w:shd w:val="clear" w:color="auto" w:fill="auto"/>
          </w:tcPr>
          <w:p w14:paraId="0D7464AC" w14:textId="00BF6CA0" w:rsidR="004855FD" w:rsidRPr="004855FD" w:rsidRDefault="004855FD" w:rsidP="004855FD">
            <w:pPr>
              <w:ind w:firstLine="0"/>
            </w:pPr>
            <w:r>
              <w:t>B. L. Cox</w:t>
            </w:r>
          </w:p>
        </w:tc>
      </w:tr>
      <w:tr w:rsidR="004855FD" w:rsidRPr="004855FD" w14:paraId="5F1042A7" w14:textId="77777777" w:rsidTr="004855FD">
        <w:tc>
          <w:tcPr>
            <w:tcW w:w="2179" w:type="dxa"/>
            <w:shd w:val="clear" w:color="auto" w:fill="auto"/>
          </w:tcPr>
          <w:p w14:paraId="4AB0ED02" w14:textId="4AB6F1EB" w:rsidR="004855FD" w:rsidRPr="004855FD" w:rsidRDefault="004855FD" w:rsidP="004855FD">
            <w:pPr>
              <w:ind w:firstLine="0"/>
            </w:pPr>
            <w:r>
              <w:t>Cromer</w:t>
            </w:r>
          </w:p>
        </w:tc>
        <w:tc>
          <w:tcPr>
            <w:tcW w:w="2179" w:type="dxa"/>
            <w:shd w:val="clear" w:color="auto" w:fill="auto"/>
          </w:tcPr>
          <w:p w14:paraId="0081542D" w14:textId="676B9C43" w:rsidR="004855FD" w:rsidRPr="004855FD" w:rsidRDefault="004855FD" w:rsidP="004855FD">
            <w:pPr>
              <w:ind w:firstLine="0"/>
            </w:pPr>
            <w:r>
              <w:t>Davis</w:t>
            </w:r>
          </w:p>
        </w:tc>
        <w:tc>
          <w:tcPr>
            <w:tcW w:w="2180" w:type="dxa"/>
            <w:shd w:val="clear" w:color="auto" w:fill="auto"/>
          </w:tcPr>
          <w:p w14:paraId="7C86EBC8" w14:textId="26569E1E" w:rsidR="004855FD" w:rsidRPr="004855FD" w:rsidRDefault="004855FD" w:rsidP="004855FD">
            <w:pPr>
              <w:ind w:firstLine="0"/>
            </w:pPr>
            <w:r>
              <w:t>Dillard</w:t>
            </w:r>
          </w:p>
        </w:tc>
      </w:tr>
      <w:tr w:rsidR="004855FD" w:rsidRPr="004855FD" w14:paraId="019FB730" w14:textId="77777777" w:rsidTr="004855FD">
        <w:tc>
          <w:tcPr>
            <w:tcW w:w="2179" w:type="dxa"/>
            <w:shd w:val="clear" w:color="auto" w:fill="auto"/>
          </w:tcPr>
          <w:p w14:paraId="0DD9F4BC" w14:textId="63FCAE54" w:rsidR="004855FD" w:rsidRPr="004855FD" w:rsidRDefault="004855FD" w:rsidP="004855FD">
            <w:pPr>
              <w:ind w:firstLine="0"/>
            </w:pPr>
            <w:r>
              <w:t>Elliott</w:t>
            </w:r>
          </w:p>
        </w:tc>
        <w:tc>
          <w:tcPr>
            <w:tcW w:w="2179" w:type="dxa"/>
            <w:shd w:val="clear" w:color="auto" w:fill="auto"/>
          </w:tcPr>
          <w:p w14:paraId="7D8E91A2" w14:textId="6FB8A6A7" w:rsidR="004855FD" w:rsidRPr="004855FD" w:rsidRDefault="004855FD" w:rsidP="004855FD">
            <w:pPr>
              <w:ind w:firstLine="0"/>
            </w:pPr>
            <w:r>
              <w:t>Erickson</w:t>
            </w:r>
          </w:p>
        </w:tc>
        <w:tc>
          <w:tcPr>
            <w:tcW w:w="2180" w:type="dxa"/>
            <w:shd w:val="clear" w:color="auto" w:fill="auto"/>
          </w:tcPr>
          <w:p w14:paraId="6175DCAD" w14:textId="19DE4237" w:rsidR="004855FD" w:rsidRPr="004855FD" w:rsidRDefault="004855FD" w:rsidP="004855FD">
            <w:pPr>
              <w:ind w:firstLine="0"/>
            </w:pPr>
            <w:r>
              <w:t>Felder</w:t>
            </w:r>
          </w:p>
        </w:tc>
      </w:tr>
      <w:tr w:rsidR="004855FD" w:rsidRPr="004855FD" w14:paraId="720446BC" w14:textId="77777777" w:rsidTr="004855FD">
        <w:tc>
          <w:tcPr>
            <w:tcW w:w="2179" w:type="dxa"/>
            <w:shd w:val="clear" w:color="auto" w:fill="auto"/>
          </w:tcPr>
          <w:p w14:paraId="674353D9" w14:textId="7E9F0108" w:rsidR="004855FD" w:rsidRPr="004855FD" w:rsidRDefault="004855FD" w:rsidP="004855FD">
            <w:pPr>
              <w:ind w:firstLine="0"/>
            </w:pPr>
            <w:r>
              <w:t>Forrest</w:t>
            </w:r>
          </w:p>
        </w:tc>
        <w:tc>
          <w:tcPr>
            <w:tcW w:w="2179" w:type="dxa"/>
            <w:shd w:val="clear" w:color="auto" w:fill="auto"/>
          </w:tcPr>
          <w:p w14:paraId="1CF49A81" w14:textId="34F793EE" w:rsidR="004855FD" w:rsidRPr="004855FD" w:rsidRDefault="004855FD" w:rsidP="004855FD">
            <w:pPr>
              <w:ind w:firstLine="0"/>
            </w:pPr>
            <w:r>
              <w:t>Gagnon</w:t>
            </w:r>
          </w:p>
        </w:tc>
        <w:tc>
          <w:tcPr>
            <w:tcW w:w="2180" w:type="dxa"/>
            <w:shd w:val="clear" w:color="auto" w:fill="auto"/>
          </w:tcPr>
          <w:p w14:paraId="6ED810AA" w14:textId="18F2ED67" w:rsidR="004855FD" w:rsidRPr="004855FD" w:rsidRDefault="004855FD" w:rsidP="004855FD">
            <w:pPr>
              <w:ind w:firstLine="0"/>
            </w:pPr>
            <w:r>
              <w:t>Garvin</w:t>
            </w:r>
          </w:p>
        </w:tc>
      </w:tr>
      <w:tr w:rsidR="004855FD" w:rsidRPr="004855FD" w14:paraId="0A98E7B6" w14:textId="77777777" w:rsidTr="004855FD">
        <w:tc>
          <w:tcPr>
            <w:tcW w:w="2179" w:type="dxa"/>
            <w:shd w:val="clear" w:color="auto" w:fill="auto"/>
          </w:tcPr>
          <w:p w14:paraId="291A999A" w14:textId="3A8A3706" w:rsidR="004855FD" w:rsidRPr="004855FD" w:rsidRDefault="004855FD" w:rsidP="004855FD">
            <w:pPr>
              <w:ind w:firstLine="0"/>
            </w:pPr>
            <w:r>
              <w:t>Gibson</w:t>
            </w:r>
          </w:p>
        </w:tc>
        <w:tc>
          <w:tcPr>
            <w:tcW w:w="2179" w:type="dxa"/>
            <w:shd w:val="clear" w:color="auto" w:fill="auto"/>
          </w:tcPr>
          <w:p w14:paraId="7C8373CC" w14:textId="636DBA45" w:rsidR="004855FD" w:rsidRPr="004855FD" w:rsidRDefault="004855FD" w:rsidP="004855FD">
            <w:pPr>
              <w:ind w:firstLine="0"/>
            </w:pPr>
            <w:r>
              <w:t>Gilliam</w:t>
            </w:r>
          </w:p>
        </w:tc>
        <w:tc>
          <w:tcPr>
            <w:tcW w:w="2180" w:type="dxa"/>
            <w:shd w:val="clear" w:color="auto" w:fill="auto"/>
          </w:tcPr>
          <w:p w14:paraId="59FE448E" w14:textId="038FC1C9" w:rsidR="004855FD" w:rsidRPr="004855FD" w:rsidRDefault="004855FD" w:rsidP="004855FD">
            <w:pPr>
              <w:ind w:firstLine="0"/>
            </w:pPr>
            <w:r>
              <w:t>Gilliard</w:t>
            </w:r>
          </w:p>
        </w:tc>
      </w:tr>
      <w:tr w:rsidR="004855FD" w:rsidRPr="004855FD" w14:paraId="3266ADB9" w14:textId="77777777" w:rsidTr="004855FD">
        <w:tc>
          <w:tcPr>
            <w:tcW w:w="2179" w:type="dxa"/>
            <w:shd w:val="clear" w:color="auto" w:fill="auto"/>
          </w:tcPr>
          <w:p w14:paraId="26FDE8B7" w14:textId="3D09F1E5" w:rsidR="004855FD" w:rsidRPr="004855FD" w:rsidRDefault="004855FD" w:rsidP="004855FD">
            <w:pPr>
              <w:ind w:firstLine="0"/>
            </w:pPr>
            <w:r>
              <w:t>Guest</w:t>
            </w:r>
          </w:p>
        </w:tc>
        <w:tc>
          <w:tcPr>
            <w:tcW w:w="2179" w:type="dxa"/>
            <w:shd w:val="clear" w:color="auto" w:fill="auto"/>
          </w:tcPr>
          <w:p w14:paraId="75D585C6" w14:textId="4191A8AC" w:rsidR="004855FD" w:rsidRPr="004855FD" w:rsidRDefault="004855FD" w:rsidP="004855FD">
            <w:pPr>
              <w:ind w:firstLine="0"/>
            </w:pPr>
            <w:r>
              <w:t>Haddon</w:t>
            </w:r>
          </w:p>
        </w:tc>
        <w:tc>
          <w:tcPr>
            <w:tcW w:w="2180" w:type="dxa"/>
            <w:shd w:val="clear" w:color="auto" w:fill="auto"/>
          </w:tcPr>
          <w:p w14:paraId="1B7A0035" w14:textId="0C009718" w:rsidR="004855FD" w:rsidRPr="004855FD" w:rsidRDefault="004855FD" w:rsidP="004855FD">
            <w:pPr>
              <w:ind w:firstLine="0"/>
            </w:pPr>
            <w:r>
              <w:t>Hager</w:t>
            </w:r>
          </w:p>
        </w:tc>
      </w:tr>
      <w:tr w:rsidR="004855FD" w:rsidRPr="004855FD" w14:paraId="2AACFCA6" w14:textId="77777777" w:rsidTr="004855FD">
        <w:tc>
          <w:tcPr>
            <w:tcW w:w="2179" w:type="dxa"/>
            <w:shd w:val="clear" w:color="auto" w:fill="auto"/>
          </w:tcPr>
          <w:p w14:paraId="28235C17" w14:textId="0DB12793" w:rsidR="004855FD" w:rsidRPr="004855FD" w:rsidRDefault="004855FD" w:rsidP="004855FD">
            <w:pPr>
              <w:ind w:firstLine="0"/>
            </w:pPr>
            <w:r>
              <w:t>Harris</w:t>
            </w:r>
          </w:p>
        </w:tc>
        <w:tc>
          <w:tcPr>
            <w:tcW w:w="2179" w:type="dxa"/>
            <w:shd w:val="clear" w:color="auto" w:fill="auto"/>
          </w:tcPr>
          <w:p w14:paraId="6F909593" w14:textId="6047DA30" w:rsidR="004855FD" w:rsidRPr="004855FD" w:rsidRDefault="004855FD" w:rsidP="004855FD">
            <w:pPr>
              <w:ind w:firstLine="0"/>
            </w:pPr>
            <w:r>
              <w:t>Hartnett</w:t>
            </w:r>
          </w:p>
        </w:tc>
        <w:tc>
          <w:tcPr>
            <w:tcW w:w="2180" w:type="dxa"/>
            <w:shd w:val="clear" w:color="auto" w:fill="auto"/>
          </w:tcPr>
          <w:p w14:paraId="18C72396" w14:textId="3F8A4E96" w:rsidR="004855FD" w:rsidRPr="004855FD" w:rsidRDefault="004855FD" w:rsidP="004855FD">
            <w:pPr>
              <w:ind w:firstLine="0"/>
            </w:pPr>
            <w:r>
              <w:t>Henegan</w:t>
            </w:r>
          </w:p>
        </w:tc>
      </w:tr>
      <w:tr w:rsidR="004855FD" w:rsidRPr="004855FD" w14:paraId="1124DDC6" w14:textId="77777777" w:rsidTr="004855FD">
        <w:tc>
          <w:tcPr>
            <w:tcW w:w="2179" w:type="dxa"/>
            <w:shd w:val="clear" w:color="auto" w:fill="auto"/>
          </w:tcPr>
          <w:p w14:paraId="496526E6" w14:textId="37F5A097" w:rsidR="004855FD" w:rsidRPr="004855FD" w:rsidRDefault="004855FD" w:rsidP="004855FD">
            <w:pPr>
              <w:ind w:firstLine="0"/>
            </w:pPr>
            <w:r>
              <w:t>Herbkersman</w:t>
            </w:r>
          </w:p>
        </w:tc>
        <w:tc>
          <w:tcPr>
            <w:tcW w:w="2179" w:type="dxa"/>
            <w:shd w:val="clear" w:color="auto" w:fill="auto"/>
          </w:tcPr>
          <w:p w14:paraId="4892210B" w14:textId="651EA15C" w:rsidR="004855FD" w:rsidRPr="004855FD" w:rsidRDefault="004855FD" w:rsidP="004855FD">
            <w:pPr>
              <w:ind w:firstLine="0"/>
            </w:pPr>
            <w:r>
              <w:t>Hewitt</w:t>
            </w:r>
          </w:p>
        </w:tc>
        <w:tc>
          <w:tcPr>
            <w:tcW w:w="2180" w:type="dxa"/>
            <w:shd w:val="clear" w:color="auto" w:fill="auto"/>
          </w:tcPr>
          <w:p w14:paraId="290A7485" w14:textId="632144D3" w:rsidR="004855FD" w:rsidRPr="004855FD" w:rsidRDefault="004855FD" w:rsidP="004855FD">
            <w:pPr>
              <w:ind w:firstLine="0"/>
            </w:pPr>
            <w:r>
              <w:t>Hiott</w:t>
            </w:r>
          </w:p>
        </w:tc>
      </w:tr>
      <w:tr w:rsidR="004855FD" w:rsidRPr="004855FD" w14:paraId="5ADBAC81" w14:textId="77777777" w:rsidTr="004855FD">
        <w:tc>
          <w:tcPr>
            <w:tcW w:w="2179" w:type="dxa"/>
            <w:shd w:val="clear" w:color="auto" w:fill="auto"/>
          </w:tcPr>
          <w:p w14:paraId="4E5CA508" w14:textId="0E5A3CE7" w:rsidR="004855FD" w:rsidRPr="004855FD" w:rsidRDefault="004855FD" w:rsidP="004855FD">
            <w:pPr>
              <w:ind w:firstLine="0"/>
            </w:pPr>
            <w:r>
              <w:t>Hixon</w:t>
            </w:r>
          </w:p>
        </w:tc>
        <w:tc>
          <w:tcPr>
            <w:tcW w:w="2179" w:type="dxa"/>
            <w:shd w:val="clear" w:color="auto" w:fill="auto"/>
          </w:tcPr>
          <w:p w14:paraId="53341546" w14:textId="36DF3320" w:rsidR="004855FD" w:rsidRPr="004855FD" w:rsidRDefault="004855FD" w:rsidP="004855FD">
            <w:pPr>
              <w:ind w:firstLine="0"/>
            </w:pPr>
            <w:r>
              <w:t>Hosey</w:t>
            </w:r>
          </w:p>
        </w:tc>
        <w:tc>
          <w:tcPr>
            <w:tcW w:w="2180" w:type="dxa"/>
            <w:shd w:val="clear" w:color="auto" w:fill="auto"/>
          </w:tcPr>
          <w:p w14:paraId="1020F174" w14:textId="2BB917DC" w:rsidR="004855FD" w:rsidRPr="004855FD" w:rsidRDefault="004855FD" w:rsidP="004855FD">
            <w:pPr>
              <w:ind w:firstLine="0"/>
            </w:pPr>
            <w:r>
              <w:t>Hyde</w:t>
            </w:r>
          </w:p>
        </w:tc>
      </w:tr>
      <w:tr w:rsidR="004855FD" w:rsidRPr="004855FD" w14:paraId="09C0B067" w14:textId="77777777" w:rsidTr="004855FD">
        <w:tc>
          <w:tcPr>
            <w:tcW w:w="2179" w:type="dxa"/>
            <w:shd w:val="clear" w:color="auto" w:fill="auto"/>
          </w:tcPr>
          <w:p w14:paraId="3875C800" w14:textId="76D52677" w:rsidR="004855FD" w:rsidRPr="004855FD" w:rsidRDefault="004855FD" w:rsidP="004855FD">
            <w:pPr>
              <w:ind w:firstLine="0"/>
            </w:pPr>
            <w:r>
              <w:t>Jefferson</w:t>
            </w:r>
          </w:p>
        </w:tc>
        <w:tc>
          <w:tcPr>
            <w:tcW w:w="2179" w:type="dxa"/>
            <w:shd w:val="clear" w:color="auto" w:fill="auto"/>
          </w:tcPr>
          <w:p w14:paraId="19867A80" w14:textId="6A31915F" w:rsidR="004855FD" w:rsidRPr="004855FD" w:rsidRDefault="004855FD" w:rsidP="004855FD">
            <w:pPr>
              <w:ind w:firstLine="0"/>
            </w:pPr>
            <w:r>
              <w:t>J. E. Johnson</w:t>
            </w:r>
          </w:p>
        </w:tc>
        <w:tc>
          <w:tcPr>
            <w:tcW w:w="2180" w:type="dxa"/>
            <w:shd w:val="clear" w:color="auto" w:fill="auto"/>
          </w:tcPr>
          <w:p w14:paraId="57163373" w14:textId="0AA2EA51" w:rsidR="004855FD" w:rsidRPr="004855FD" w:rsidRDefault="004855FD" w:rsidP="004855FD">
            <w:pPr>
              <w:ind w:firstLine="0"/>
            </w:pPr>
            <w:r>
              <w:t>J. L. Johnson</w:t>
            </w:r>
          </w:p>
        </w:tc>
      </w:tr>
      <w:tr w:rsidR="004855FD" w:rsidRPr="004855FD" w14:paraId="1E35D71B" w14:textId="77777777" w:rsidTr="004855FD">
        <w:tc>
          <w:tcPr>
            <w:tcW w:w="2179" w:type="dxa"/>
            <w:shd w:val="clear" w:color="auto" w:fill="auto"/>
          </w:tcPr>
          <w:p w14:paraId="403C08EE" w14:textId="2703E21F" w:rsidR="004855FD" w:rsidRPr="004855FD" w:rsidRDefault="004855FD" w:rsidP="004855FD">
            <w:pPr>
              <w:ind w:firstLine="0"/>
            </w:pPr>
            <w:r>
              <w:t>S. Jones</w:t>
            </w:r>
          </w:p>
        </w:tc>
        <w:tc>
          <w:tcPr>
            <w:tcW w:w="2179" w:type="dxa"/>
            <w:shd w:val="clear" w:color="auto" w:fill="auto"/>
          </w:tcPr>
          <w:p w14:paraId="5A2F5E10" w14:textId="5B0677AE" w:rsidR="004855FD" w:rsidRPr="004855FD" w:rsidRDefault="004855FD" w:rsidP="004855FD">
            <w:pPr>
              <w:ind w:firstLine="0"/>
            </w:pPr>
            <w:r>
              <w:t>Jordan</w:t>
            </w:r>
          </w:p>
        </w:tc>
        <w:tc>
          <w:tcPr>
            <w:tcW w:w="2180" w:type="dxa"/>
            <w:shd w:val="clear" w:color="auto" w:fill="auto"/>
          </w:tcPr>
          <w:p w14:paraId="66387037" w14:textId="222A45CC" w:rsidR="004855FD" w:rsidRPr="004855FD" w:rsidRDefault="004855FD" w:rsidP="004855FD">
            <w:pPr>
              <w:ind w:firstLine="0"/>
            </w:pPr>
            <w:r>
              <w:t>Kilmartin</w:t>
            </w:r>
          </w:p>
        </w:tc>
      </w:tr>
      <w:tr w:rsidR="004855FD" w:rsidRPr="004855FD" w14:paraId="490D8E6B" w14:textId="77777777" w:rsidTr="004855FD">
        <w:tc>
          <w:tcPr>
            <w:tcW w:w="2179" w:type="dxa"/>
            <w:shd w:val="clear" w:color="auto" w:fill="auto"/>
          </w:tcPr>
          <w:p w14:paraId="1289FA95" w14:textId="4AC4790D" w:rsidR="004855FD" w:rsidRPr="004855FD" w:rsidRDefault="004855FD" w:rsidP="004855FD">
            <w:pPr>
              <w:ind w:firstLine="0"/>
            </w:pPr>
            <w:r>
              <w:t>King</w:t>
            </w:r>
          </w:p>
        </w:tc>
        <w:tc>
          <w:tcPr>
            <w:tcW w:w="2179" w:type="dxa"/>
            <w:shd w:val="clear" w:color="auto" w:fill="auto"/>
          </w:tcPr>
          <w:p w14:paraId="525EDC73" w14:textId="6E64CEAC" w:rsidR="004855FD" w:rsidRPr="004855FD" w:rsidRDefault="004855FD" w:rsidP="004855FD">
            <w:pPr>
              <w:ind w:firstLine="0"/>
            </w:pPr>
            <w:r>
              <w:t>Kirby</w:t>
            </w:r>
          </w:p>
        </w:tc>
        <w:tc>
          <w:tcPr>
            <w:tcW w:w="2180" w:type="dxa"/>
            <w:shd w:val="clear" w:color="auto" w:fill="auto"/>
          </w:tcPr>
          <w:p w14:paraId="1C3C1C12" w14:textId="2C598C5B" w:rsidR="004855FD" w:rsidRPr="004855FD" w:rsidRDefault="004855FD" w:rsidP="004855FD">
            <w:pPr>
              <w:ind w:firstLine="0"/>
            </w:pPr>
            <w:r>
              <w:t>Landing</w:t>
            </w:r>
          </w:p>
        </w:tc>
      </w:tr>
      <w:tr w:rsidR="004855FD" w:rsidRPr="004855FD" w14:paraId="1E7FBE41" w14:textId="77777777" w:rsidTr="004855FD">
        <w:tc>
          <w:tcPr>
            <w:tcW w:w="2179" w:type="dxa"/>
            <w:shd w:val="clear" w:color="auto" w:fill="auto"/>
          </w:tcPr>
          <w:p w14:paraId="281D7B56" w14:textId="026A39E2" w:rsidR="004855FD" w:rsidRPr="004855FD" w:rsidRDefault="004855FD" w:rsidP="004855FD">
            <w:pPr>
              <w:ind w:firstLine="0"/>
            </w:pPr>
            <w:r>
              <w:t>Lawson</w:t>
            </w:r>
          </w:p>
        </w:tc>
        <w:tc>
          <w:tcPr>
            <w:tcW w:w="2179" w:type="dxa"/>
            <w:shd w:val="clear" w:color="auto" w:fill="auto"/>
          </w:tcPr>
          <w:p w14:paraId="0E114B44" w14:textId="403B36C5" w:rsidR="004855FD" w:rsidRPr="004855FD" w:rsidRDefault="004855FD" w:rsidP="004855FD">
            <w:pPr>
              <w:ind w:firstLine="0"/>
            </w:pPr>
            <w:r>
              <w:t>Leber</w:t>
            </w:r>
          </w:p>
        </w:tc>
        <w:tc>
          <w:tcPr>
            <w:tcW w:w="2180" w:type="dxa"/>
            <w:shd w:val="clear" w:color="auto" w:fill="auto"/>
          </w:tcPr>
          <w:p w14:paraId="48812BF2" w14:textId="3AB0E8BA" w:rsidR="004855FD" w:rsidRPr="004855FD" w:rsidRDefault="004855FD" w:rsidP="004855FD">
            <w:pPr>
              <w:ind w:firstLine="0"/>
            </w:pPr>
            <w:r>
              <w:t>Ligon</w:t>
            </w:r>
          </w:p>
        </w:tc>
      </w:tr>
      <w:tr w:rsidR="004855FD" w:rsidRPr="004855FD" w14:paraId="00BFE2A6" w14:textId="77777777" w:rsidTr="004855FD">
        <w:tc>
          <w:tcPr>
            <w:tcW w:w="2179" w:type="dxa"/>
            <w:shd w:val="clear" w:color="auto" w:fill="auto"/>
          </w:tcPr>
          <w:p w14:paraId="25B28733" w14:textId="2FDD0B27" w:rsidR="004855FD" w:rsidRPr="004855FD" w:rsidRDefault="004855FD" w:rsidP="004855FD">
            <w:pPr>
              <w:ind w:firstLine="0"/>
            </w:pPr>
            <w:r>
              <w:t>Long</w:t>
            </w:r>
          </w:p>
        </w:tc>
        <w:tc>
          <w:tcPr>
            <w:tcW w:w="2179" w:type="dxa"/>
            <w:shd w:val="clear" w:color="auto" w:fill="auto"/>
          </w:tcPr>
          <w:p w14:paraId="4CF98339" w14:textId="4E019A01" w:rsidR="004855FD" w:rsidRPr="004855FD" w:rsidRDefault="004855FD" w:rsidP="004855FD">
            <w:pPr>
              <w:ind w:firstLine="0"/>
            </w:pPr>
            <w:r>
              <w:t>Lowe</w:t>
            </w:r>
          </w:p>
        </w:tc>
        <w:tc>
          <w:tcPr>
            <w:tcW w:w="2180" w:type="dxa"/>
            <w:shd w:val="clear" w:color="auto" w:fill="auto"/>
          </w:tcPr>
          <w:p w14:paraId="1B2BF76D" w14:textId="2E7DF31A" w:rsidR="004855FD" w:rsidRPr="004855FD" w:rsidRDefault="004855FD" w:rsidP="004855FD">
            <w:pPr>
              <w:ind w:firstLine="0"/>
            </w:pPr>
            <w:r>
              <w:t>Magnuson</w:t>
            </w:r>
          </w:p>
        </w:tc>
      </w:tr>
      <w:tr w:rsidR="004855FD" w:rsidRPr="004855FD" w14:paraId="4AB611F9" w14:textId="77777777" w:rsidTr="004855FD">
        <w:tc>
          <w:tcPr>
            <w:tcW w:w="2179" w:type="dxa"/>
            <w:shd w:val="clear" w:color="auto" w:fill="auto"/>
          </w:tcPr>
          <w:p w14:paraId="5C66A9CF" w14:textId="30E40503" w:rsidR="004855FD" w:rsidRPr="004855FD" w:rsidRDefault="004855FD" w:rsidP="004855FD">
            <w:pPr>
              <w:ind w:firstLine="0"/>
            </w:pPr>
            <w:r>
              <w:t>May</w:t>
            </w:r>
          </w:p>
        </w:tc>
        <w:tc>
          <w:tcPr>
            <w:tcW w:w="2179" w:type="dxa"/>
            <w:shd w:val="clear" w:color="auto" w:fill="auto"/>
          </w:tcPr>
          <w:p w14:paraId="698D4A2E" w14:textId="36A11264" w:rsidR="004855FD" w:rsidRPr="004855FD" w:rsidRDefault="004855FD" w:rsidP="004855FD">
            <w:pPr>
              <w:ind w:firstLine="0"/>
            </w:pPr>
            <w:r>
              <w:t>McCabe</w:t>
            </w:r>
          </w:p>
        </w:tc>
        <w:tc>
          <w:tcPr>
            <w:tcW w:w="2180" w:type="dxa"/>
            <w:shd w:val="clear" w:color="auto" w:fill="auto"/>
          </w:tcPr>
          <w:p w14:paraId="6C63C629" w14:textId="5C4B590C" w:rsidR="004855FD" w:rsidRPr="004855FD" w:rsidRDefault="004855FD" w:rsidP="004855FD">
            <w:pPr>
              <w:ind w:firstLine="0"/>
            </w:pPr>
            <w:r>
              <w:t>McCravy</w:t>
            </w:r>
          </w:p>
        </w:tc>
      </w:tr>
      <w:tr w:rsidR="004855FD" w:rsidRPr="004855FD" w14:paraId="44DC5693" w14:textId="77777777" w:rsidTr="004855FD">
        <w:tc>
          <w:tcPr>
            <w:tcW w:w="2179" w:type="dxa"/>
            <w:shd w:val="clear" w:color="auto" w:fill="auto"/>
          </w:tcPr>
          <w:p w14:paraId="45DC59B2" w14:textId="51A40F94" w:rsidR="004855FD" w:rsidRPr="004855FD" w:rsidRDefault="004855FD" w:rsidP="004855FD">
            <w:pPr>
              <w:ind w:firstLine="0"/>
            </w:pPr>
            <w:r>
              <w:t>McDaniel</w:t>
            </w:r>
          </w:p>
        </w:tc>
        <w:tc>
          <w:tcPr>
            <w:tcW w:w="2179" w:type="dxa"/>
            <w:shd w:val="clear" w:color="auto" w:fill="auto"/>
          </w:tcPr>
          <w:p w14:paraId="3169CC25" w14:textId="1DF68206" w:rsidR="004855FD" w:rsidRPr="004855FD" w:rsidRDefault="004855FD" w:rsidP="004855FD">
            <w:pPr>
              <w:ind w:firstLine="0"/>
            </w:pPr>
            <w:r>
              <w:t>McGinnis</w:t>
            </w:r>
          </w:p>
        </w:tc>
        <w:tc>
          <w:tcPr>
            <w:tcW w:w="2180" w:type="dxa"/>
            <w:shd w:val="clear" w:color="auto" w:fill="auto"/>
          </w:tcPr>
          <w:p w14:paraId="42C9700C" w14:textId="14E6F12E" w:rsidR="004855FD" w:rsidRPr="004855FD" w:rsidRDefault="004855FD" w:rsidP="004855FD">
            <w:pPr>
              <w:ind w:firstLine="0"/>
            </w:pPr>
            <w:r>
              <w:t>J. Moore</w:t>
            </w:r>
          </w:p>
        </w:tc>
      </w:tr>
      <w:tr w:rsidR="004855FD" w:rsidRPr="004855FD" w14:paraId="47E9682E" w14:textId="77777777" w:rsidTr="004855FD">
        <w:tc>
          <w:tcPr>
            <w:tcW w:w="2179" w:type="dxa"/>
            <w:shd w:val="clear" w:color="auto" w:fill="auto"/>
          </w:tcPr>
          <w:p w14:paraId="53F2138D" w14:textId="7ABF32BF" w:rsidR="004855FD" w:rsidRPr="004855FD" w:rsidRDefault="004855FD" w:rsidP="004855FD">
            <w:pPr>
              <w:ind w:firstLine="0"/>
            </w:pPr>
            <w:r>
              <w:t>A. M. Morgan</w:t>
            </w:r>
          </w:p>
        </w:tc>
        <w:tc>
          <w:tcPr>
            <w:tcW w:w="2179" w:type="dxa"/>
            <w:shd w:val="clear" w:color="auto" w:fill="auto"/>
          </w:tcPr>
          <w:p w14:paraId="08E4F360" w14:textId="140ABCB4" w:rsidR="004855FD" w:rsidRPr="004855FD" w:rsidRDefault="004855FD" w:rsidP="004855FD">
            <w:pPr>
              <w:ind w:firstLine="0"/>
            </w:pPr>
            <w:r>
              <w:t>T. A. Morgan</w:t>
            </w:r>
          </w:p>
        </w:tc>
        <w:tc>
          <w:tcPr>
            <w:tcW w:w="2180" w:type="dxa"/>
            <w:shd w:val="clear" w:color="auto" w:fill="auto"/>
          </w:tcPr>
          <w:p w14:paraId="5259539C" w14:textId="7AF60DD8" w:rsidR="004855FD" w:rsidRPr="004855FD" w:rsidRDefault="004855FD" w:rsidP="004855FD">
            <w:pPr>
              <w:ind w:firstLine="0"/>
            </w:pPr>
            <w:r>
              <w:t>Moss</w:t>
            </w:r>
          </w:p>
        </w:tc>
      </w:tr>
      <w:tr w:rsidR="004855FD" w:rsidRPr="004855FD" w14:paraId="43E37F7D" w14:textId="77777777" w:rsidTr="004855FD">
        <w:tc>
          <w:tcPr>
            <w:tcW w:w="2179" w:type="dxa"/>
            <w:shd w:val="clear" w:color="auto" w:fill="auto"/>
          </w:tcPr>
          <w:p w14:paraId="604E84C0" w14:textId="4C7E0A1C" w:rsidR="004855FD" w:rsidRPr="004855FD" w:rsidRDefault="004855FD" w:rsidP="004855FD">
            <w:pPr>
              <w:ind w:firstLine="0"/>
            </w:pPr>
            <w:r>
              <w:t>Neese</w:t>
            </w:r>
          </w:p>
        </w:tc>
        <w:tc>
          <w:tcPr>
            <w:tcW w:w="2179" w:type="dxa"/>
            <w:shd w:val="clear" w:color="auto" w:fill="auto"/>
          </w:tcPr>
          <w:p w14:paraId="3F47A400" w14:textId="1A56AAB7" w:rsidR="004855FD" w:rsidRPr="004855FD" w:rsidRDefault="004855FD" w:rsidP="004855FD">
            <w:pPr>
              <w:ind w:firstLine="0"/>
            </w:pPr>
            <w:r>
              <w:t>B. Newton</w:t>
            </w:r>
          </w:p>
        </w:tc>
        <w:tc>
          <w:tcPr>
            <w:tcW w:w="2180" w:type="dxa"/>
            <w:shd w:val="clear" w:color="auto" w:fill="auto"/>
          </w:tcPr>
          <w:p w14:paraId="3A6B5D35" w14:textId="09E00075" w:rsidR="004855FD" w:rsidRPr="004855FD" w:rsidRDefault="004855FD" w:rsidP="004855FD">
            <w:pPr>
              <w:ind w:firstLine="0"/>
            </w:pPr>
            <w:r>
              <w:t>W. Newton</w:t>
            </w:r>
          </w:p>
        </w:tc>
      </w:tr>
      <w:tr w:rsidR="004855FD" w:rsidRPr="004855FD" w14:paraId="4DEE83D1" w14:textId="77777777" w:rsidTr="004855FD">
        <w:tc>
          <w:tcPr>
            <w:tcW w:w="2179" w:type="dxa"/>
            <w:shd w:val="clear" w:color="auto" w:fill="auto"/>
          </w:tcPr>
          <w:p w14:paraId="099EB1F5" w14:textId="717E310A" w:rsidR="004855FD" w:rsidRPr="004855FD" w:rsidRDefault="004855FD" w:rsidP="004855FD">
            <w:pPr>
              <w:ind w:firstLine="0"/>
            </w:pPr>
            <w:r>
              <w:t>Nutt</w:t>
            </w:r>
          </w:p>
        </w:tc>
        <w:tc>
          <w:tcPr>
            <w:tcW w:w="2179" w:type="dxa"/>
            <w:shd w:val="clear" w:color="auto" w:fill="auto"/>
          </w:tcPr>
          <w:p w14:paraId="281DCBC9" w14:textId="112C30BD" w:rsidR="004855FD" w:rsidRPr="004855FD" w:rsidRDefault="004855FD" w:rsidP="004855FD">
            <w:pPr>
              <w:ind w:firstLine="0"/>
            </w:pPr>
            <w:r>
              <w:t>Oremus</w:t>
            </w:r>
          </w:p>
        </w:tc>
        <w:tc>
          <w:tcPr>
            <w:tcW w:w="2180" w:type="dxa"/>
            <w:shd w:val="clear" w:color="auto" w:fill="auto"/>
          </w:tcPr>
          <w:p w14:paraId="1A1FB850" w14:textId="67568FE9" w:rsidR="004855FD" w:rsidRPr="004855FD" w:rsidRDefault="004855FD" w:rsidP="004855FD">
            <w:pPr>
              <w:ind w:firstLine="0"/>
            </w:pPr>
            <w:r>
              <w:t>Ott</w:t>
            </w:r>
          </w:p>
        </w:tc>
      </w:tr>
      <w:tr w:rsidR="004855FD" w:rsidRPr="004855FD" w14:paraId="5DAC4D1D" w14:textId="77777777" w:rsidTr="004855FD">
        <w:tc>
          <w:tcPr>
            <w:tcW w:w="2179" w:type="dxa"/>
            <w:shd w:val="clear" w:color="auto" w:fill="auto"/>
          </w:tcPr>
          <w:p w14:paraId="5243CFF4" w14:textId="7EDBC1E5" w:rsidR="004855FD" w:rsidRPr="004855FD" w:rsidRDefault="004855FD" w:rsidP="004855FD">
            <w:pPr>
              <w:ind w:firstLine="0"/>
            </w:pPr>
            <w:r>
              <w:t>Pace</w:t>
            </w:r>
          </w:p>
        </w:tc>
        <w:tc>
          <w:tcPr>
            <w:tcW w:w="2179" w:type="dxa"/>
            <w:shd w:val="clear" w:color="auto" w:fill="auto"/>
          </w:tcPr>
          <w:p w14:paraId="0E8D941E" w14:textId="4FAA6FBE" w:rsidR="004855FD" w:rsidRPr="004855FD" w:rsidRDefault="004855FD" w:rsidP="004855FD">
            <w:pPr>
              <w:ind w:firstLine="0"/>
            </w:pPr>
            <w:r>
              <w:t>Pedalino</w:t>
            </w:r>
          </w:p>
        </w:tc>
        <w:tc>
          <w:tcPr>
            <w:tcW w:w="2180" w:type="dxa"/>
            <w:shd w:val="clear" w:color="auto" w:fill="auto"/>
          </w:tcPr>
          <w:p w14:paraId="6877F985" w14:textId="588DA81C" w:rsidR="004855FD" w:rsidRPr="004855FD" w:rsidRDefault="004855FD" w:rsidP="004855FD">
            <w:pPr>
              <w:ind w:firstLine="0"/>
            </w:pPr>
            <w:r>
              <w:t>Pendarvis</w:t>
            </w:r>
          </w:p>
        </w:tc>
      </w:tr>
      <w:tr w:rsidR="004855FD" w:rsidRPr="004855FD" w14:paraId="636085F3" w14:textId="77777777" w:rsidTr="004855FD">
        <w:tc>
          <w:tcPr>
            <w:tcW w:w="2179" w:type="dxa"/>
            <w:shd w:val="clear" w:color="auto" w:fill="auto"/>
          </w:tcPr>
          <w:p w14:paraId="36173DA8" w14:textId="4D771D14" w:rsidR="004855FD" w:rsidRPr="004855FD" w:rsidRDefault="004855FD" w:rsidP="004855FD">
            <w:pPr>
              <w:ind w:firstLine="0"/>
            </w:pPr>
            <w:r>
              <w:t>Pope</w:t>
            </w:r>
          </w:p>
        </w:tc>
        <w:tc>
          <w:tcPr>
            <w:tcW w:w="2179" w:type="dxa"/>
            <w:shd w:val="clear" w:color="auto" w:fill="auto"/>
          </w:tcPr>
          <w:p w14:paraId="34A533FE" w14:textId="6DA3591C" w:rsidR="004855FD" w:rsidRPr="004855FD" w:rsidRDefault="004855FD" w:rsidP="004855FD">
            <w:pPr>
              <w:ind w:firstLine="0"/>
            </w:pPr>
            <w:r>
              <w:t>Rivers</w:t>
            </w:r>
          </w:p>
        </w:tc>
        <w:tc>
          <w:tcPr>
            <w:tcW w:w="2180" w:type="dxa"/>
            <w:shd w:val="clear" w:color="auto" w:fill="auto"/>
          </w:tcPr>
          <w:p w14:paraId="40C86892" w14:textId="2E9E8700" w:rsidR="004855FD" w:rsidRPr="004855FD" w:rsidRDefault="004855FD" w:rsidP="004855FD">
            <w:pPr>
              <w:ind w:firstLine="0"/>
            </w:pPr>
            <w:r>
              <w:t>Robbins</w:t>
            </w:r>
          </w:p>
        </w:tc>
      </w:tr>
      <w:tr w:rsidR="004855FD" w:rsidRPr="004855FD" w14:paraId="0B2A2D86" w14:textId="77777777" w:rsidTr="004855FD">
        <w:tc>
          <w:tcPr>
            <w:tcW w:w="2179" w:type="dxa"/>
            <w:shd w:val="clear" w:color="auto" w:fill="auto"/>
          </w:tcPr>
          <w:p w14:paraId="08FF9E1D" w14:textId="12ADE059" w:rsidR="004855FD" w:rsidRPr="004855FD" w:rsidRDefault="004855FD" w:rsidP="004855FD">
            <w:pPr>
              <w:ind w:firstLine="0"/>
            </w:pPr>
            <w:r>
              <w:t>Rose</w:t>
            </w:r>
          </w:p>
        </w:tc>
        <w:tc>
          <w:tcPr>
            <w:tcW w:w="2179" w:type="dxa"/>
            <w:shd w:val="clear" w:color="auto" w:fill="auto"/>
          </w:tcPr>
          <w:p w14:paraId="5161620D" w14:textId="3384658A" w:rsidR="004855FD" w:rsidRPr="004855FD" w:rsidRDefault="004855FD" w:rsidP="004855FD">
            <w:pPr>
              <w:ind w:firstLine="0"/>
            </w:pPr>
            <w:r>
              <w:t>Rutherford</w:t>
            </w:r>
          </w:p>
        </w:tc>
        <w:tc>
          <w:tcPr>
            <w:tcW w:w="2180" w:type="dxa"/>
            <w:shd w:val="clear" w:color="auto" w:fill="auto"/>
          </w:tcPr>
          <w:p w14:paraId="1FFB6A4F" w14:textId="7938233D" w:rsidR="004855FD" w:rsidRPr="004855FD" w:rsidRDefault="004855FD" w:rsidP="004855FD">
            <w:pPr>
              <w:ind w:firstLine="0"/>
            </w:pPr>
            <w:r>
              <w:t>Sandifer</w:t>
            </w:r>
          </w:p>
        </w:tc>
      </w:tr>
      <w:tr w:rsidR="004855FD" w:rsidRPr="004855FD" w14:paraId="024A7962" w14:textId="77777777" w:rsidTr="004855FD">
        <w:tc>
          <w:tcPr>
            <w:tcW w:w="2179" w:type="dxa"/>
            <w:shd w:val="clear" w:color="auto" w:fill="auto"/>
          </w:tcPr>
          <w:p w14:paraId="6C211278" w14:textId="79ACDFA1" w:rsidR="004855FD" w:rsidRPr="004855FD" w:rsidRDefault="004855FD" w:rsidP="004855FD">
            <w:pPr>
              <w:ind w:firstLine="0"/>
            </w:pPr>
            <w:r>
              <w:t>Schuessler</w:t>
            </w:r>
          </w:p>
        </w:tc>
        <w:tc>
          <w:tcPr>
            <w:tcW w:w="2179" w:type="dxa"/>
            <w:shd w:val="clear" w:color="auto" w:fill="auto"/>
          </w:tcPr>
          <w:p w14:paraId="4BCE668D" w14:textId="780C2915" w:rsidR="004855FD" w:rsidRPr="004855FD" w:rsidRDefault="004855FD" w:rsidP="004855FD">
            <w:pPr>
              <w:ind w:firstLine="0"/>
            </w:pPr>
            <w:r>
              <w:t>Sessions</w:t>
            </w:r>
          </w:p>
        </w:tc>
        <w:tc>
          <w:tcPr>
            <w:tcW w:w="2180" w:type="dxa"/>
            <w:shd w:val="clear" w:color="auto" w:fill="auto"/>
          </w:tcPr>
          <w:p w14:paraId="48410ADC" w14:textId="059105BD" w:rsidR="004855FD" w:rsidRPr="004855FD" w:rsidRDefault="004855FD" w:rsidP="004855FD">
            <w:pPr>
              <w:ind w:firstLine="0"/>
            </w:pPr>
            <w:r>
              <w:t>M. M. Smith</w:t>
            </w:r>
          </w:p>
        </w:tc>
      </w:tr>
      <w:tr w:rsidR="004855FD" w:rsidRPr="004855FD" w14:paraId="0A24B6BE" w14:textId="77777777" w:rsidTr="004855FD">
        <w:tc>
          <w:tcPr>
            <w:tcW w:w="2179" w:type="dxa"/>
            <w:shd w:val="clear" w:color="auto" w:fill="auto"/>
          </w:tcPr>
          <w:p w14:paraId="7E1F67CF" w14:textId="2795E7EC" w:rsidR="004855FD" w:rsidRPr="004855FD" w:rsidRDefault="004855FD" w:rsidP="004855FD">
            <w:pPr>
              <w:ind w:firstLine="0"/>
            </w:pPr>
            <w:r>
              <w:t>Stavrinakis</w:t>
            </w:r>
          </w:p>
        </w:tc>
        <w:tc>
          <w:tcPr>
            <w:tcW w:w="2179" w:type="dxa"/>
            <w:shd w:val="clear" w:color="auto" w:fill="auto"/>
          </w:tcPr>
          <w:p w14:paraId="15DE6DC9" w14:textId="3CEF0E6B" w:rsidR="004855FD" w:rsidRPr="004855FD" w:rsidRDefault="004855FD" w:rsidP="004855FD">
            <w:pPr>
              <w:ind w:firstLine="0"/>
            </w:pPr>
            <w:r>
              <w:t>Taylor</w:t>
            </w:r>
          </w:p>
        </w:tc>
        <w:tc>
          <w:tcPr>
            <w:tcW w:w="2180" w:type="dxa"/>
            <w:shd w:val="clear" w:color="auto" w:fill="auto"/>
          </w:tcPr>
          <w:p w14:paraId="11266CB3" w14:textId="3A08F5DD" w:rsidR="004855FD" w:rsidRPr="004855FD" w:rsidRDefault="004855FD" w:rsidP="004855FD">
            <w:pPr>
              <w:ind w:firstLine="0"/>
            </w:pPr>
            <w:r>
              <w:t>Thayer</w:t>
            </w:r>
          </w:p>
        </w:tc>
      </w:tr>
      <w:tr w:rsidR="004855FD" w:rsidRPr="004855FD" w14:paraId="4A94EC28" w14:textId="77777777" w:rsidTr="004855FD">
        <w:tc>
          <w:tcPr>
            <w:tcW w:w="2179" w:type="dxa"/>
            <w:shd w:val="clear" w:color="auto" w:fill="auto"/>
          </w:tcPr>
          <w:p w14:paraId="3D8354D7" w14:textId="04CCF4B5" w:rsidR="004855FD" w:rsidRPr="004855FD" w:rsidRDefault="004855FD" w:rsidP="004855FD">
            <w:pPr>
              <w:ind w:firstLine="0"/>
            </w:pPr>
            <w:r>
              <w:t>Thigpen</w:t>
            </w:r>
          </w:p>
        </w:tc>
        <w:tc>
          <w:tcPr>
            <w:tcW w:w="2179" w:type="dxa"/>
            <w:shd w:val="clear" w:color="auto" w:fill="auto"/>
          </w:tcPr>
          <w:p w14:paraId="725A9052" w14:textId="45D479ED" w:rsidR="004855FD" w:rsidRPr="004855FD" w:rsidRDefault="004855FD" w:rsidP="004855FD">
            <w:pPr>
              <w:ind w:firstLine="0"/>
            </w:pPr>
            <w:r>
              <w:t>Trantham</w:t>
            </w:r>
          </w:p>
        </w:tc>
        <w:tc>
          <w:tcPr>
            <w:tcW w:w="2180" w:type="dxa"/>
            <w:shd w:val="clear" w:color="auto" w:fill="auto"/>
          </w:tcPr>
          <w:p w14:paraId="175FA04A" w14:textId="03565F74" w:rsidR="004855FD" w:rsidRPr="004855FD" w:rsidRDefault="004855FD" w:rsidP="004855FD">
            <w:pPr>
              <w:ind w:firstLine="0"/>
            </w:pPr>
            <w:r>
              <w:t>Vaughan</w:t>
            </w:r>
          </w:p>
        </w:tc>
      </w:tr>
      <w:tr w:rsidR="004855FD" w:rsidRPr="004855FD" w14:paraId="26C6D8AA" w14:textId="77777777" w:rsidTr="004855FD">
        <w:tc>
          <w:tcPr>
            <w:tcW w:w="2179" w:type="dxa"/>
            <w:shd w:val="clear" w:color="auto" w:fill="auto"/>
          </w:tcPr>
          <w:p w14:paraId="4E3499FD" w14:textId="23989D44" w:rsidR="004855FD" w:rsidRPr="004855FD" w:rsidRDefault="004855FD" w:rsidP="004855FD">
            <w:pPr>
              <w:ind w:firstLine="0"/>
            </w:pPr>
            <w:r>
              <w:t>Weeks</w:t>
            </w:r>
          </w:p>
        </w:tc>
        <w:tc>
          <w:tcPr>
            <w:tcW w:w="2179" w:type="dxa"/>
            <w:shd w:val="clear" w:color="auto" w:fill="auto"/>
          </w:tcPr>
          <w:p w14:paraId="5304687C" w14:textId="30D5EF0E" w:rsidR="004855FD" w:rsidRPr="004855FD" w:rsidRDefault="004855FD" w:rsidP="004855FD">
            <w:pPr>
              <w:ind w:firstLine="0"/>
            </w:pPr>
            <w:r>
              <w:t>West</w:t>
            </w:r>
          </w:p>
        </w:tc>
        <w:tc>
          <w:tcPr>
            <w:tcW w:w="2180" w:type="dxa"/>
            <w:shd w:val="clear" w:color="auto" w:fill="auto"/>
          </w:tcPr>
          <w:p w14:paraId="6B293443" w14:textId="1A40AC27" w:rsidR="004855FD" w:rsidRPr="004855FD" w:rsidRDefault="004855FD" w:rsidP="004855FD">
            <w:pPr>
              <w:ind w:firstLine="0"/>
            </w:pPr>
            <w:r>
              <w:t>Wetmore</w:t>
            </w:r>
          </w:p>
        </w:tc>
      </w:tr>
      <w:tr w:rsidR="004855FD" w:rsidRPr="004855FD" w14:paraId="656DA3A2" w14:textId="77777777" w:rsidTr="004855FD">
        <w:tc>
          <w:tcPr>
            <w:tcW w:w="2179" w:type="dxa"/>
            <w:shd w:val="clear" w:color="auto" w:fill="auto"/>
          </w:tcPr>
          <w:p w14:paraId="3572C202" w14:textId="3E191342" w:rsidR="004855FD" w:rsidRPr="004855FD" w:rsidRDefault="004855FD" w:rsidP="004855FD">
            <w:pPr>
              <w:keepNext/>
              <w:ind w:firstLine="0"/>
            </w:pPr>
            <w:r>
              <w:t>White</w:t>
            </w:r>
          </w:p>
        </w:tc>
        <w:tc>
          <w:tcPr>
            <w:tcW w:w="2179" w:type="dxa"/>
            <w:shd w:val="clear" w:color="auto" w:fill="auto"/>
          </w:tcPr>
          <w:p w14:paraId="0E898ED0" w14:textId="6304A291" w:rsidR="004855FD" w:rsidRPr="004855FD" w:rsidRDefault="004855FD" w:rsidP="004855FD">
            <w:pPr>
              <w:keepNext/>
              <w:ind w:firstLine="0"/>
            </w:pPr>
            <w:r>
              <w:t>Whitmire</w:t>
            </w:r>
          </w:p>
        </w:tc>
        <w:tc>
          <w:tcPr>
            <w:tcW w:w="2180" w:type="dxa"/>
            <w:shd w:val="clear" w:color="auto" w:fill="auto"/>
          </w:tcPr>
          <w:p w14:paraId="4E386AFF" w14:textId="43DD7B7A" w:rsidR="004855FD" w:rsidRPr="004855FD" w:rsidRDefault="004855FD" w:rsidP="004855FD">
            <w:pPr>
              <w:keepNext/>
              <w:ind w:firstLine="0"/>
            </w:pPr>
            <w:r>
              <w:t>Williams</w:t>
            </w:r>
          </w:p>
        </w:tc>
      </w:tr>
      <w:tr w:rsidR="004855FD" w:rsidRPr="004855FD" w14:paraId="6ED8A1CC" w14:textId="77777777" w:rsidTr="004855FD">
        <w:tc>
          <w:tcPr>
            <w:tcW w:w="2179" w:type="dxa"/>
            <w:shd w:val="clear" w:color="auto" w:fill="auto"/>
          </w:tcPr>
          <w:p w14:paraId="3A2B6661" w14:textId="22D6D941" w:rsidR="004855FD" w:rsidRPr="004855FD" w:rsidRDefault="004855FD" w:rsidP="004855FD">
            <w:pPr>
              <w:keepNext/>
              <w:ind w:firstLine="0"/>
            </w:pPr>
            <w:r>
              <w:t>Willis</w:t>
            </w:r>
          </w:p>
        </w:tc>
        <w:tc>
          <w:tcPr>
            <w:tcW w:w="2179" w:type="dxa"/>
            <w:shd w:val="clear" w:color="auto" w:fill="auto"/>
          </w:tcPr>
          <w:p w14:paraId="2E0359A0" w14:textId="2759559A" w:rsidR="004855FD" w:rsidRPr="004855FD" w:rsidRDefault="004855FD" w:rsidP="004855FD">
            <w:pPr>
              <w:keepNext/>
              <w:ind w:firstLine="0"/>
            </w:pPr>
            <w:r>
              <w:t>Wooten</w:t>
            </w:r>
          </w:p>
        </w:tc>
        <w:tc>
          <w:tcPr>
            <w:tcW w:w="2180" w:type="dxa"/>
            <w:shd w:val="clear" w:color="auto" w:fill="auto"/>
          </w:tcPr>
          <w:p w14:paraId="5192266A" w14:textId="2935B742" w:rsidR="004855FD" w:rsidRPr="004855FD" w:rsidRDefault="004855FD" w:rsidP="004855FD">
            <w:pPr>
              <w:keepNext/>
              <w:ind w:firstLine="0"/>
            </w:pPr>
            <w:r>
              <w:t>Yow</w:t>
            </w:r>
          </w:p>
        </w:tc>
      </w:tr>
    </w:tbl>
    <w:p w14:paraId="5D576C05" w14:textId="77777777" w:rsidR="004855FD" w:rsidRDefault="004855FD" w:rsidP="004855FD"/>
    <w:p w14:paraId="229DE61B" w14:textId="7DD7EDDB" w:rsidR="004855FD" w:rsidRDefault="004855FD" w:rsidP="004855FD">
      <w:pPr>
        <w:jc w:val="center"/>
        <w:rPr>
          <w:b/>
        </w:rPr>
      </w:pPr>
      <w:r w:rsidRPr="004855FD">
        <w:rPr>
          <w:b/>
        </w:rPr>
        <w:t>Total--105</w:t>
      </w:r>
    </w:p>
    <w:p w14:paraId="5037F08A" w14:textId="77777777" w:rsidR="004855FD" w:rsidRDefault="004855FD" w:rsidP="004855FD">
      <w:pPr>
        <w:jc w:val="center"/>
        <w:rPr>
          <w:b/>
        </w:rPr>
      </w:pPr>
    </w:p>
    <w:p w14:paraId="00C0FD43" w14:textId="77777777" w:rsidR="004855FD" w:rsidRDefault="004855FD" w:rsidP="004855FD">
      <w:pPr>
        <w:ind w:firstLine="0"/>
      </w:pPr>
      <w:r w:rsidRPr="004855FD">
        <w:t xml:space="preserve"> </w:t>
      </w:r>
      <w:r>
        <w:t>Those who voted in the negative are:</w:t>
      </w:r>
    </w:p>
    <w:p w14:paraId="00DCAB43" w14:textId="77777777" w:rsidR="004855FD" w:rsidRDefault="004855FD" w:rsidP="004855FD"/>
    <w:p w14:paraId="2839EA0B" w14:textId="77777777" w:rsidR="004855FD" w:rsidRDefault="004855FD" w:rsidP="004855FD">
      <w:pPr>
        <w:jc w:val="center"/>
        <w:rPr>
          <w:b/>
        </w:rPr>
      </w:pPr>
      <w:r w:rsidRPr="004855FD">
        <w:rPr>
          <w:b/>
        </w:rPr>
        <w:t>Total--0</w:t>
      </w:r>
    </w:p>
    <w:p w14:paraId="243B0FE8" w14:textId="77777777" w:rsidR="00BE0F46" w:rsidRDefault="00BE0F46" w:rsidP="004855FD"/>
    <w:p w14:paraId="59EE6F9E" w14:textId="7DFB13FF" w:rsidR="004855FD" w:rsidRDefault="004855FD" w:rsidP="004855FD">
      <w:r>
        <w:t xml:space="preserve">Section 100 was adopted. </w:t>
      </w:r>
    </w:p>
    <w:p w14:paraId="4E26731B" w14:textId="77777777" w:rsidR="00A6005B" w:rsidRDefault="00A6005B" w:rsidP="004855FD"/>
    <w:p w14:paraId="7FA6736E" w14:textId="2FA72D96" w:rsidR="004855FD" w:rsidRDefault="004855FD" w:rsidP="004855FD">
      <w:pPr>
        <w:keepNext/>
        <w:jc w:val="center"/>
        <w:rPr>
          <w:b/>
        </w:rPr>
      </w:pPr>
      <w:r w:rsidRPr="004855FD">
        <w:rPr>
          <w:b/>
        </w:rPr>
        <w:t>SECTION 101</w:t>
      </w:r>
    </w:p>
    <w:p w14:paraId="4C820FEB" w14:textId="77777777" w:rsidR="004855FD" w:rsidRDefault="004855FD" w:rsidP="004855FD">
      <w:r>
        <w:t xml:space="preserve">The yeas and nays were taken resulting as follows: </w:t>
      </w:r>
    </w:p>
    <w:p w14:paraId="1BE00A36" w14:textId="679ACDC5" w:rsidR="004855FD" w:rsidRDefault="004855FD" w:rsidP="004855FD">
      <w:pPr>
        <w:jc w:val="center"/>
      </w:pPr>
      <w:r>
        <w:t xml:space="preserve"> </w:t>
      </w:r>
      <w:bookmarkStart w:id="182" w:name="vote_start380"/>
      <w:bookmarkEnd w:id="182"/>
      <w:r>
        <w:t>Yeas 111; Nays 0</w:t>
      </w:r>
    </w:p>
    <w:p w14:paraId="590E98FC" w14:textId="77777777" w:rsidR="004855FD" w:rsidRDefault="004855FD" w:rsidP="004855FD">
      <w:pPr>
        <w:jc w:val="center"/>
      </w:pPr>
    </w:p>
    <w:p w14:paraId="0086322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FF7907C" w14:textId="77777777" w:rsidTr="004855FD">
        <w:tc>
          <w:tcPr>
            <w:tcW w:w="2179" w:type="dxa"/>
            <w:shd w:val="clear" w:color="auto" w:fill="auto"/>
          </w:tcPr>
          <w:p w14:paraId="52C39A3E" w14:textId="3FD5F2B3" w:rsidR="004855FD" w:rsidRPr="004855FD" w:rsidRDefault="004855FD" w:rsidP="004855FD">
            <w:pPr>
              <w:keepNext/>
              <w:ind w:firstLine="0"/>
            </w:pPr>
            <w:r>
              <w:t>Alexander</w:t>
            </w:r>
          </w:p>
        </w:tc>
        <w:tc>
          <w:tcPr>
            <w:tcW w:w="2179" w:type="dxa"/>
            <w:shd w:val="clear" w:color="auto" w:fill="auto"/>
          </w:tcPr>
          <w:p w14:paraId="350125B9" w14:textId="0DCC917A" w:rsidR="004855FD" w:rsidRPr="004855FD" w:rsidRDefault="004855FD" w:rsidP="004855FD">
            <w:pPr>
              <w:keepNext/>
              <w:ind w:firstLine="0"/>
            </w:pPr>
            <w:r>
              <w:t>Anderson</w:t>
            </w:r>
          </w:p>
        </w:tc>
        <w:tc>
          <w:tcPr>
            <w:tcW w:w="2180" w:type="dxa"/>
            <w:shd w:val="clear" w:color="auto" w:fill="auto"/>
          </w:tcPr>
          <w:p w14:paraId="081104F3" w14:textId="7BF59DA1" w:rsidR="004855FD" w:rsidRPr="004855FD" w:rsidRDefault="004855FD" w:rsidP="004855FD">
            <w:pPr>
              <w:keepNext/>
              <w:ind w:firstLine="0"/>
            </w:pPr>
            <w:r>
              <w:t>Bailey</w:t>
            </w:r>
          </w:p>
        </w:tc>
      </w:tr>
      <w:tr w:rsidR="004855FD" w:rsidRPr="004855FD" w14:paraId="0508A6FF" w14:textId="77777777" w:rsidTr="004855FD">
        <w:tc>
          <w:tcPr>
            <w:tcW w:w="2179" w:type="dxa"/>
            <w:shd w:val="clear" w:color="auto" w:fill="auto"/>
          </w:tcPr>
          <w:p w14:paraId="276E8CFC" w14:textId="18AD1F0E" w:rsidR="004855FD" w:rsidRPr="004855FD" w:rsidRDefault="004855FD" w:rsidP="004855FD">
            <w:pPr>
              <w:ind w:firstLine="0"/>
            </w:pPr>
            <w:r>
              <w:t>Ballentine</w:t>
            </w:r>
          </w:p>
        </w:tc>
        <w:tc>
          <w:tcPr>
            <w:tcW w:w="2179" w:type="dxa"/>
            <w:shd w:val="clear" w:color="auto" w:fill="auto"/>
          </w:tcPr>
          <w:p w14:paraId="57237244" w14:textId="448D0F69" w:rsidR="004855FD" w:rsidRPr="004855FD" w:rsidRDefault="004855FD" w:rsidP="004855FD">
            <w:pPr>
              <w:ind w:firstLine="0"/>
            </w:pPr>
            <w:r>
              <w:t>Bamberg</w:t>
            </w:r>
          </w:p>
        </w:tc>
        <w:tc>
          <w:tcPr>
            <w:tcW w:w="2180" w:type="dxa"/>
            <w:shd w:val="clear" w:color="auto" w:fill="auto"/>
          </w:tcPr>
          <w:p w14:paraId="05E388ED" w14:textId="7295193D" w:rsidR="004855FD" w:rsidRPr="004855FD" w:rsidRDefault="004855FD" w:rsidP="004855FD">
            <w:pPr>
              <w:ind w:firstLine="0"/>
            </w:pPr>
            <w:r>
              <w:t>Bannister</w:t>
            </w:r>
          </w:p>
        </w:tc>
      </w:tr>
      <w:tr w:rsidR="004855FD" w:rsidRPr="004855FD" w14:paraId="48A6043D" w14:textId="77777777" w:rsidTr="004855FD">
        <w:tc>
          <w:tcPr>
            <w:tcW w:w="2179" w:type="dxa"/>
            <w:shd w:val="clear" w:color="auto" w:fill="auto"/>
          </w:tcPr>
          <w:p w14:paraId="37FB2F46" w14:textId="5CF64127" w:rsidR="004855FD" w:rsidRPr="004855FD" w:rsidRDefault="004855FD" w:rsidP="004855FD">
            <w:pPr>
              <w:ind w:firstLine="0"/>
            </w:pPr>
            <w:r>
              <w:t>Bauer</w:t>
            </w:r>
          </w:p>
        </w:tc>
        <w:tc>
          <w:tcPr>
            <w:tcW w:w="2179" w:type="dxa"/>
            <w:shd w:val="clear" w:color="auto" w:fill="auto"/>
          </w:tcPr>
          <w:p w14:paraId="3A515178" w14:textId="6E2E6914" w:rsidR="004855FD" w:rsidRPr="004855FD" w:rsidRDefault="004855FD" w:rsidP="004855FD">
            <w:pPr>
              <w:ind w:firstLine="0"/>
            </w:pPr>
            <w:r>
              <w:t>Beach</w:t>
            </w:r>
          </w:p>
        </w:tc>
        <w:tc>
          <w:tcPr>
            <w:tcW w:w="2180" w:type="dxa"/>
            <w:shd w:val="clear" w:color="auto" w:fill="auto"/>
          </w:tcPr>
          <w:p w14:paraId="5CAF358B" w14:textId="05822466" w:rsidR="004855FD" w:rsidRPr="004855FD" w:rsidRDefault="004855FD" w:rsidP="004855FD">
            <w:pPr>
              <w:ind w:firstLine="0"/>
            </w:pPr>
            <w:r>
              <w:t>Bernstein</w:t>
            </w:r>
          </w:p>
        </w:tc>
      </w:tr>
      <w:tr w:rsidR="004855FD" w:rsidRPr="004855FD" w14:paraId="122305DD" w14:textId="77777777" w:rsidTr="004855FD">
        <w:tc>
          <w:tcPr>
            <w:tcW w:w="2179" w:type="dxa"/>
            <w:shd w:val="clear" w:color="auto" w:fill="auto"/>
          </w:tcPr>
          <w:p w14:paraId="23FD83D6" w14:textId="6CBB018B" w:rsidR="004855FD" w:rsidRPr="004855FD" w:rsidRDefault="004855FD" w:rsidP="004855FD">
            <w:pPr>
              <w:ind w:firstLine="0"/>
            </w:pPr>
            <w:r>
              <w:t>Blackwell</w:t>
            </w:r>
          </w:p>
        </w:tc>
        <w:tc>
          <w:tcPr>
            <w:tcW w:w="2179" w:type="dxa"/>
            <w:shd w:val="clear" w:color="auto" w:fill="auto"/>
          </w:tcPr>
          <w:p w14:paraId="4FB75CE4" w14:textId="5D371CF1" w:rsidR="004855FD" w:rsidRPr="004855FD" w:rsidRDefault="004855FD" w:rsidP="004855FD">
            <w:pPr>
              <w:ind w:firstLine="0"/>
            </w:pPr>
            <w:r>
              <w:t>Bradley</w:t>
            </w:r>
          </w:p>
        </w:tc>
        <w:tc>
          <w:tcPr>
            <w:tcW w:w="2180" w:type="dxa"/>
            <w:shd w:val="clear" w:color="auto" w:fill="auto"/>
          </w:tcPr>
          <w:p w14:paraId="487380DA" w14:textId="265E35AD" w:rsidR="004855FD" w:rsidRPr="004855FD" w:rsidRDefault="004855FD" w:rsidP="004855FD">
            <w:pPr>
              <w:ind w:firstLine="0"/>
            </w:pPr>
            <w:r>
              <w:t>Brittain</w:t>
            </w:r>
          </w:p>
        </w:tc>
      </w:tr>
      <w:tr w:rsidR="004855FD" w:rsidRPr="004855FD" w14:paraId="4C7B4B1B" w14:textId="77777777" w:rsidTr="004855FD">
        <w:tc>
          <w:tcPr>
            <w:tcW w:w="2179" w:type="dxa"/>
            <w:shd w:val="clear" w:color="auto" w:fill="auto"/>
          </w:tcPr>
          <w:p w14:paraId="64A49A84" w14:textId="073DE573" w:rsidR="004855FD" w:rsidRPr="004855FD" w:rsidRDefault="004855FD" w:rsidP="004855FD">
            <w:pPr>
              <w:ind w:firstLine="0"/>
            </w:pPr>
            <w:r>
              <w:t>Burns</w:t>
            </w:r>
          </w:p>
        </w:tc>
        <w:tc>
          <w:tcPr>
            <w:tcW w:w="2179" w:type="dxa"/>
            <w:shd w:val="clear" w:color="auto" w:fill="auto"/>
          </w:tcPr>
          <w:p w14:paraId="19C8B2BD" w14:textId="6C9817B5" w:rsidR="004855FD" w:rsidRPr="004855FD" w:rsidRDefault="004855FD" w:rsidP="004855FD">
            <w:pPr>
              <w:ind w:firstLine="0"/>
            </w:pPr>
            <w:r>
              <w:t>Bustos</w:t>
            </w:r>
          </w:p>
        </w:tc>
        <w:tc>
          <w:tcPr>
            <w:tcW w:w="2180" w:type="dxa"/>
            <w:shd w:val="clear" w:color="auto" w:fill="auto"/>
          </w:tcPr>
          <w:p w14:paraId="437DCF02" w14:textId="21D27E08" w:rsidR="004855FD" w:rsidRPr="004855FD" w:rsidRDefault="004855FD" w:rsidP="004855FD">
            <w:pPr>
              <w:ind w:firstLine="0"/>
            </w:pPr>
            <w:r>
              <w:t>Calhoon</w:t>
            </w:r>
          </w:p>
        </w:tc>
      </w:tr>
      <w:tr w:rsidR="004855FD" w:rsidRPr="004855FD" w14:paraId="456F66EF" w14:textId="77777777" w:rsidTr="004855FD">
        <w:tc>
          <w:tcPr>
            <w:tcW w:w="2179" w:type="dxa"/>
            <w:shd w:val="clear" w:color="auto" w:fill="auto"/>
          </w:tcPr>
          <w:p w14:paraId="30FD1A4F" w14:textId="2339B560" w:rsidR="004855FD" w:rsidRPr="004855FD" w:rsidRDefault="004855FD" w:rsidP="004855FD">
            <w:pPr>
              <w:ind w:firstLine="0"/>
            </w:pPr>
            <w:r>
              <w:t>Caskey</w:t>
            </w:r>
          </w:p>
        </w:tc>
        <w:tc>
          <w:tcPr>
            <w:tcW w:w="2179" w:type="dxa"/>
            <w:shd w:val="clear" w:color="auto" w:fill="auto"/>
          </w:tcPr>
          <w:p w14:paraId="78E717D2" w14:textId="77EFEDC0" w:rsidR="004855FD" w:rsidRPr="004855FD" w:rsidRDefault="004855FD" w:rsidP="004855FD">
            <w:pPr>
              <w:ind w:firstLine="0"/>
            </w:pPr>
            <w:r>
              <w:t>Chapman</w:t>
            </w:r>
          </w:p>
        </w:tc>
        <w:tc>
          <w:tcPr>
            <w:tcW w:w="2180" w:type="dxa"/>
            <w:shd w:val="clear" w:color="auto" w:fill="auto"/>
          </w:tcPr>
          <w:p w14:paraId="5489CC4C" w14:textId="4A80E2B3" w:rsidR="004855FD" w:rsidRPr="004855FD" w:rsidRDefault="004855FD" w:rsidP="004855FD">
            <w:pPr>
              <w:ind w:firstLine="0"/>
            </w:pPr>
            <w:r>
              <w:t>Chumley</w:t>
            </w:r>
          </w:p>
        </w:tc>
      </w:tr>
      <w:tr w:rsidR="004855FD" w:rsidRPr="004855FD" w14:paraId="76310900" w14:textId="77777777" w:rsidTr="004855FD">
        <w:tc>
          <w:tcPr>
            <w:tcW w:w="2179" w:type="dxa"/>
            <w:shd w:val="clear" w:color="auto" w:fill="auto"/>
          </w:tcPr>
          <w:p w14:paraId="5DCCCB2B" w14:textId="4D85C1EC" w:rsidR="004855FD" w:rsidRPr="004855FD" w:rsidRDefault="004855FD" w:rsidP="004855FD">
            <w:pPr>
              <w:ind w:firstLine="0"/>
            </w:pPr>
            <w:r>
              <w:t>Clyburn</w:t>
            </w:r>
          </w:p>
        </w:tc>
        <w:tc>
          <w:tcPr>
            <w:tcW w:w="2179" w:type="dxa"/>
            <w:shd w:val="clear" w:color="auto" w:fill="auto"/>
          </w:tcPr>
          <w:p w14:paraId="149B237D" w14:textId="1F6D4CDC" w:rsidR="004855FD" w:rsidRPr="004855FD" w:rsidRDefault="004855FD" w:rsidP="004855FD">
            <w:pPr>
              <w:ind w:firstLine="0"/>
            </w:pPr>
            <w:r>
              <w:t>Cobb-Hunter</w:t>
            </w:r>
          </w:p>
        </w:tc>
        <w:tc>
          <w:tcPr>
            <w:tcW w:w="2180" w:type="dxa"/>
            <w:shd w:val="clear" w:color="auto" w:fill="auto"/>
          </w:tcPr>
          <w:p w14:paraId="1EAD3759" w14:textId="3F2A4A65" w:rsidR="004855FD" w:rsidRPr="004855FD" w:rsidRDefault="004855FD" w:rsidP="004855FD">
            <w:pPr>
              <w:ind w:firstLine="0"/>
            </w:pPr>
            <w:r>
              <w:t>Collins</w:t>
            </w:r>
          </w:p>
        </w:tc>
      </w:tr>
      <w:tr w:rsidR="004855FD" w:rsidRPr="004855FD" w14:paraId="10647524" w14:textId="77777777" w:rsidTr="004855FD">
        <w:tc>
          <w:tcPr>
            <w:tcW w:w="2179" w:type="dxa"/>
            <w:shd w:val="clear" w:color="auto" w:fill="auto"/>
          </w:tcPr>
          <w:p w14:paraId="523343A1" w14:textId="5474E08D" w:rsidR="004855FD" w:rsidRPr="004855FD" w:rsidRDefault="004855FD" w:rsidP="004855FD">
            <w:pPr>
              <w:ind w:firstLine="0"/>
            </w:pPr>
            <w:r>
              <w:t>Connell</w:t>
            </w:r>
          </w:p>
        </w:tc>
        <w:tc>
          <w:tcPr>
            <w:tcW w:w="2179" w:type="dxa"/>
            <w:shd w:val="clear" w:color="auto" w:fill="auto"/>
          </w:tcPr>
          <w:p w14:paraId="13B6506E" w14:textId="22D77597" w:rsidR="004855FD" w:rsidRPr="004855FD" w:rsidRDefault="004855FD" w:rsidP="004855FD">
            <w:pPr>
              <w:ind w:firstLine="0"/>
            </w:pPr>
            <w:r>
              <w:t>B. L. Cox</w:t>
            </w:r>
          </w:p>
        </w:tc>
        <w:tc>
          <w:tcPr>
            <w:tcW w:w="2180" w:type="dxa"/>
            <w:shd w:val="clear" w:color="auto" w:fill="auto"/>
          </w:tcPr>
          <w:p w14:paraId="543856BD" w14:textId="3EC6D8B4" w:rsidR="004855FD" w:rsidRPr="004855FD" w:rsidRDefault="004855FD" w:rsidP="004855FD">
            <w:pPr>
              <w:ind w:firstLine="0"/>
            </w:pPr>
            <w:r>
              <w:t>Crawford</w:t>
            </w:r>
          </w:p>
        </w:tc>
      </w:tr>
      <w:tr w:rsidR="004855FD" w:rsidRPr="004855FD" w14:paraId="2663178B" w14:textId="77777777" w:rsidTr="004855FD">
        <w:tc>
          <w:tcPr>
            <w:tcW w:w="2179" w:type="dxa"/>
            <w:shd w:val="clear" w:color="auto" w:fill="auto"/>
          </w:tcPr>
          <w:p w14:paraId="78EEAFCE" w14:textId="6D7449BB" w:rsidR="004855FD" w:rsidRPr="004855FD" w:rsidRDefault="004855FD" w:rsidP="004855FD">
            <w:pPr>
              <w:ind w:firstLine="0"/>
            </w:pPr>
            <w:r>
              <w:t>Cromer</w:t>
            </w:r>
          </w:p>
        </w:tc>
        <w:tc>
          <w:tcPr>
            <w:tcW w:w="2179" w:type="dxa"/>
            <w:shd w:val="clear" w:color="auto" w:fill="auto"/>
          </w:tcPr>
          <w:p w14:paraId="77DB67D8" w14:textId="213D6AB2" w:rsidR="004855FD" w:rsidRPr="004855FD" w:rsidRDefault="004855FD" w:rsidP="004855FD">
            <w:pPr>
              <w:ind w:firstLine="0"/>
            </w:pPr>
            <w:r>
              <w:t>Davis</w:t>
            </w:r>
          </w:p>
        </w:tc>
        <w:tc>
          <w:tcPr>
            <w:tcW w:w="2180" w:type="dxa"/>
            <w:shd w:val="clear" w:color="auto" w:fill="auto"/>
          </w:tcPr>
          <w:p w14:paraId="372BCCF8" w14:textId="4C32E789" w:rsidR="004855FD" w:rsidRPr="004855FD" w:rsidRDefault="004855FD" w:rsidP="004855FD">
            <w:pPr>
              <w:ind w:firstLine="0"/>
            </w:pPr>
            <w:r>
              <w:t>Dillard</w:t>
            </w:r>
          </w:p>
        </w:tc>
      </w:tr>
      <w:tr w:rsidR="004855FD" w:rsidRPr="004855FD" w14:paraId="501C507E" w14:textId="77777777" w:rsidTr="004855FD">
        <w:tc>
          <w:tcPr>
            <w:tcW w:w="2179" w:type="dxa"/>
            <w:shd w:val="clear" w:color="auto" w:fill="auto"/>
          </w:tcPr>
          <w:p w14:paraId="428AF3FB" w14:textId="57E94770" w:rsidR="004855FD" w:rsidRPr="004855FD" w:rsidRDefault="004855FD" w:rsidP="004855FD">
            <w:pPr>
              <w:ind w:firstLine="0"/>
            </w:pPr>
            <w:r>
              <w:t>Elliott</w:t>
            </w:r>
          </w:p>
        </w:tc>
        <w:tc>
          <w:tcPr>
            <w:tcW w:w="2179" w:type="dxa"/>
            <w:shd w:val="clear" w:color="auto" w:fill="auto"/>
          </w:tcPr>
          <w:p w14:paraId="67BEBEC5" w14:textId="2B667745" w:rsidR="004855FD" w:rsidRPr="004855FD" w:rsidRDefault="004855FD" w:rsidP="004855FD">
            <w:pPr>
              <w:ind w:firstLine="0"/>
            </w:pPr>
            <w:r>
              <w:t>Erickson</w:t>
            </w:r>
          </w:p>
        </w:tc>
        <w:tc>
          <w:tcPr>
            <w:tcW w:w="2180" w:type="dxa"/>
            <w:shd w:val="clear" w:color="auto" w:fill="auto"/>
          </w:tcPr>
          <w:p w14:paraId="1BA97C90" w14:textId="14FA54E8" w:rsidR="004855FD" w:rsidRPr="004855FD" w:rsidRDefault="004855FD" w:rsidP="004855FD">
            <w:pPr>
              <w:ind w:firstLine="0"/>
            </w:pPr>
            <w:r>
              <w:t>Felder</w:t>
            </w:r>
          </w:p>
        </w:tc>
      </w:tr>
      <w:tr w:rsidR="004855FD" w:rsidRPr="004855FD" w14:paraId="17C5F861" w14:textId="77777777" w:rsidTr="004855FD">
        <w:tc>
          <w:tcPr>
            <w:tcW w:w="2179" w:type="dxa"/>
            <w:shd w:val="clear" w:color="auto" w:fill="auto"/>
          </w:tcPr>
          <w:p w14:paraId="6948C3BE" w14:textId="6297FCA8" w:rsidR="004855FD" w:rsidRPr="004855FD" w:rsidRDefault="004855FD" w:rsidP="004855FD">
            <w:pPr>
              <w:ind w:firstLine="0"/>
            </w:pPr>
            <w:r>
              <w:t>Forrest</w:t>
            </w:r>
          </w:p>
        </w:tc>
        <w:tc>
          <w:tcPr>
            <w:tcW w:w="2179" w:type="dxa"/>
            <w:shd w:val="clear" w:color="auto" w:fill="auto"/>
          </w:tcPr>
          <w:p w14:paraId="278A454A" w14:textId="7BC49198" w:rsidR="004855FD" w:rsidRPr="004855FD" w:rsidRDefault="004855FD" w:rsidP="004855FD">
            <w:pPr>
              <w:ind w:firstLine="0"/>
            </w:pPr>
            <w:r>
              <w:t>Gagnon</w:t>
            </w:r>
          </w:p>
        </w:tc>
        <w:tc>
          <w:tcPr>
            <w:tcW w:w="2180" w:type="dxa"/>
            <w:shd w:val="clear" w:color="auto" w:fill="auto"/>
          </w:tcPr>
          <w:p w14:paraId="7E90E59F" w14:textId="3F1268E2" w:rsidR="004855FD" w:rsidRPr="004855FD" w:rsidRDefault="004855FD" w:rsidP="004855FD">
            <w:pPr>
              <w:ind w:firstLine="0"/>
            </w:pPr>
            <w:r>
              <w:t>Garvin</w:t>
            </w:r>
          </w:p>
        </w:tc>
      </w:tr>
      <w:tr w:rsidR="004855FD" w:rsidRPr="004855FD" w14:paraId="211CB790" w14:textId="77777777" w:rsidTr="004855FD">
        <w:tc>
          <w:tcPr>
            <w:tcW w:w="2179" w:type="dxa"/>
            <w:shd w:val="clear" w:color="auto" w:fill="auto"/>
          </w:tcPr>
          <w:p w14:paraId="20D65F35" w14:textId="404E78E6" w:rsidR="004855FD" w:rsidRPr="004855FD" w:rsidRDefault="004855FD" w:rsidP="004855FD">
            <w:pPr>
              <w:ind w:firstLine="0"/>
            </w:pPr>
            <w:r>
              <w:t>Gibson</w:t>
            </w:r>
          </w:p>
        </w:tc>
        <w:tc>
          <w:tcPr>
            <w:tcW w:w="2179" w:type="dxa"/>
            <w:shd w:val="clear" w:color="auto" w:fill="auto"/>
          </w:tcPr>
          <w:p w14:paraId="5B0F300C" w14:textId="1D80DE62" w:rsidR="004855FD" w:rsidRPr="004855FD" w:rsidRDefault="004855FD" w:rsidP="004855FD">
            <w:pPr>
              <w:ind w:firstLine="0"/>
            </w:pPr>
            <w:r>
              <w:t>Gilliam</w:t>
            </w:r>
          </w:p>
        </w:tc>
        <w:tc>
          <w:tcPr>
            <w:tcW w:w="2180" w:type="dxa"/>
            <w:shd w:val="clear" w:color="auto" w:fill="auto"/>
          </w:tcPr>
          <w:p w14:paraId="70B3143F" w14:textId="73E00C5F" w:rsidR="004855FD" w:rsidRPr="004855FD" w:rsidRDefault="004855FD" w:rsidP="004855FD">
            <w:pPr>
              <w:ind w:firstLine="0"/>
            </w:pPr>
            <w:r>
              <w:t>Gilliard</w:t>
            </w:r>
          </w:p>
        </w:tc>
      </w:tr>
      <w:tr w:rsidR="004855FD" w:rsidRPr="004855FD" w14:paraId="66BC2AA6" w14:textId="77777777" w:rsidTr="004855FD">
        <w:tc>
          <w:tcPr>
            <w:tcW w:w="2179" w:type="dxa"/>
            <w:shd w:val="clear" w:color="auto" w:fill="auto"/>
          </w:tcPr>
          <w:p w14:paraId="65BAE0C2" w14:textId="7547903F" w:rsidR="004855FD" w:rsidRPr="004855FD" w:rsidRDefault="004855FD" w:rsidP="004855FD">
            <w:pPr>
              <w:ind w:firstLine="0"/>
            </w:pPr>
            <w:r>
              <w:t>Guest</w:t>
            </w:r>
          </w:p>
        </w:tc>
        <w:tc>
          <w:tcPr>
            <w:tcW w:w="2179" w:type="dxa"/>
            <w:shd w:val="clear" w:color="auto" w:fill="auto"/>
          </w:tcPr>
          <w:p w14:paraId="4D4D5D53" w14:textId="5575A4EA" w:rsidR="004855FD" w:rsidRPr="004855FD" w:rsidRDefault="004855FD" w:rsidP="004855FD">
            <w:pPr>
              <w:ind w:firstLine="0"/>
            </w:pPr>
            <w:r>
              <w:t>Haddon</w:t>
            </w:r>
          </w:p>
        </w:tc>
        <w:tc>
          <w:tcPr>
            <w:tcW w:w="2180" w:type="dxa"/>
            <w:shd w:val="clear" w:color="auto" w:fill="auto"/>
          </w:tcPr>
          <w:p w14:paraId="2C0213BE" w14:textId="1D4491BB" w:rsidR="004855FD" w:rsidRPr="004855FD" w:rsidRDefault="004855FD" w:rsidP="004855FD">
            <w:pPr>
              <w:ind w:firstLine="0"/>
            </w:pPr>
            <w:r>
              <w:t>Hager</w:t>
            </w:r>
          </w:p>
        </w:tc>
      </w:tr>
      <w:tr w:rsidR="004855FD" w:rsidRPr="004855FD" w14:paraId="5BDCAF38" w14:textId="77777777" w:rsidTr="004855FD">
        <w:tc>
          <w:tcPr>
            <w:tcW w:w="2179" w:type="dxa"/>
            <w:shd w:val="clear" w:color="auto" w:fill="auto"/>
          </w:tcPr>
          <w:p w14:paraId="5BBD1F35" w14:textId="6A977BE9" w:rsidR="004855FD" w:rsidRPr="004855FD" w:rsidRDefault="004855FD" w:rsidP="004855FD">
            <w:pPr>
              <w:ind w:firstLine="0"/>
            </w:pPr>
            <w:r>
              <w:t>Hardee</w:t>
            </w:r>
          </w:p>
        </w:tc>
        <w:tc>
          <w:tcPr>
            <w:tcW w:w="2179" w:type="dxa"/>
            <w:shd w:val="clear" w:color="auto" w:fill="auto"/>
          </w:tcPr>
          <w:p w14:paraId="01632C98" w14:textId="507996B3" w:rsidR="004855FD" w:rsidRPr="004855FD" w:rsidRDefault="004855FD" w:rsidP="004855FD">
            <w:pPr>
              <w:ind w:firstLine="0"/>
            </w:pPr>
            <w:r>
              <w:t>Harris</w:t>
            </w:r>
          </w:p>
        </w:tc>
        <w:tc>
          <w:tcPr>
            <w:tcW w:w="2180" w:type="dxa"/>
            <w:shd w:val="clear" w:color="auto" w:fill="auto"/>
          </w:tcPr>
          <w:p w14:paraId="54B26BC1" w14:textId="639730EF" w:rsidR="004855FD" w:rsidRPr="004855FD" w:rsidRDefault="004855FD" w:rsidP="004855FD">
            <w:pPr>
              <w:ind w:firstLine="0"/>
            </w:pPr>
            <w:r>
              <w:t>Hartnett</w:t>
            </w:r>
          </w:p>
        </w:tc>
      </w:tr>
      <w:tr w:rsidR="004855FD" w:rsidRPr="004855FD" w14:paraId="6304567A" w14:textId="77777777" w:rsidTr="004855FD">
        <w:tc>
          <w:tcPr>
            <w:tcW w:w="2179" w:type="dxa"/>
            <w:shd w:val="clear" w:color="auto" w:fill="auto"/>
          </w:tcPr>
          <w:p w14:paraId="3C3AD00F" w14:textId="3A3D2DD8" w:rsidR="004855FD" w:rsidRPr="004855FD" w:rsidRDefault="004855FD" w:rsidP="004855FD">
            <w:pPr>
              <w:ind w:firstLine="0"/>
            </w:pPr>
            <w:r>
              <w:t>Hayes</w:t>
            </w:r>
          </w:p>
        </w:tc>
        <w:tc>
          <w:tcPr>
            <w:tcW w:w="2179" w:type="dxa"/>
            <w:shd w:val="clear" w:color="auto" w:fill="auto"/>
          </w:tcPr>
          <w:p w14:paraId="374CABB0" w14:textId="58149C52" w:rsidR="004855FD" w:rsidRPr="004855FD" w:rsidRDefault="004855FD" w:rsidP="004855FD">
            <w:pPr>
              <w:ind w:firstLine="0"/>
            </w:pPr>
            <w:r>
              <w:t>Henegan</w:t>
            </w:r>
          </w:p>
        </w:tc>
        <w:tc>
          <w:tcPr>
            <w:tcW w:w="2180" w:type="dxa"/>
            <w:shd w:val="clear" w:color="auto" w:fill="auto"/>
          </w:tcPr>
          <w:p w14:paraId="1363496B" w14:textId="29BDE25D" w:rsidR="004855FD" w:rsidRPr="004855FD" w:rsidRDefault="004855FD" w:rsidP="004855FD">
            <w:pPr>
              <w:ind w:firstLine="0"/>
            </w:pPr>
            <w:r>
              <w:t>Herbkersman</w:t>
            </w:r>
          </w:p>
        </w:tc>
      </w:tr>
      <w:tr w:rsidR="004855FD" w:rsidRPr="004855FD" w14:paraId="29E5B56B" w14:textId="77777777" w:rsidTr="004855FD">
        <w:tc>
          <w:tcPr>
            <w:tcW w:w="2179" w:type="dxa"/>
            <w:shd w:val="clear" w:color="auto" w:fill="auto"/>
          </w:tcPr>
          <w:p w14:paraId="38766089" w14:textId="74A1C4D3" w:rsidR="004855FD" w:rsidRPr="004855FD" w:rsidRDefault="004855FD" w:rsidP="004855FD">
            <w:pPr>
              <w:ind w:firstLine="0"/>
            </w:pPr>
            <w:r>
              <w:t>Hewitt</w:t>
            </w:r>
          </w:p>
        </w:tc>
        <w:tc>
          <w:tcPr>
            <w:tcW w:w="2179" w:type="dxa"/>
            <w:shd w:val="clear" w:color="auto" w:fill="auto"/>
          </w:tcPr>
          <w:p w14:paraId="306235EC" w14:textId="7D08D7F2" w:rsidR="004855FD" w:rsidRPr="004855FD" w:rsidRDefault="004855FD" w:rsidP="004855FD">
            <w:pPr>
              <w:ind w:firstLine="0"/>
            </w:pPr>
            <w:r>
              <w:t>Hiott</w:t>
            </w:r>
          </w:p>
        </w:tc>
        <w:tc>
          <w:tcPr>
            <w:tcW w:w="2180" w:type="dxa"/>
            <w:shd w:val="clear" w:color="auto" w:fill="auto"/>
          </w:tcPr>
          <w:p w14:paraId="42BB6385" w14:textId="57516483" w:rsidR="004855FD" w:rsidRPr="004855FD" w:rsidRDefault="004855FD" w:rsidP="004855FD">
            <w:pPr>
              <w:ind w:firstLine="0"/>
            </w:pPr>
            <w:r>
              <w:t>Hixon</w:t>
            </w:r>
          </w:p>
        </w:tc>
      </w:tr>
      <w:tr w:rsidR="004855FD" w:rsidRPr="004855FD" w14:paraId="2023F842" w14:textId="77777777" w:rsidTr="004855FD">
        <w:tc>
          <w:tcPr>
            <w:tcW w:w="2179" w:type="dxa"/>
            <w:shd w:val="clear" w:color="auto" w:fill="auto"/>
          </w:tcPr>
          <w:p w14:paraId="6C6D8403" w14:textId="6889CA55" w:rsidR="004855FD" w:rsidRPr="004855FD" w:rsidRDefault="004855FD" w:rsidP="004855FD">
            <w:pPr>
              <w:ind w:firstLine="0"/>
            </w:pPr>
            <w:r>
              <w:t>Hosey</w:t>
            </w:r>
          </w:p>
        </w:tc>
        <w:tc>
          <w:tcPr>
            <w:tcW w:w="2179" w:type="dxa"/>
            <w:shd w:val="clear" w:color="auto" w:fill="auto"/>
          </w:tcPr>
          <w:p w14:paraId="406E657F" w14:textId="0924096E" w:rsidR="004855FD" w:rsidRPr="004855FD" w:rsidRDefault="004855FD" w:rsidP="004855FD">
            <w:pPr>
              <w:ind w:firstLine="0"/>
            </w:pPr>
            <w:r>
              <w:t>Hyde</w:t>
            </w:r>
          </w:p>
        </w:tc>
        <w:tc>
          <w:tcPr>
            <w:tcW w:w="2180" w:type="dxa"/>
            <w:shd w:val="clear" w:color="auto" w:fill="auto"/>
          </w:tcPr>
          <w:p w14:paraId="66387D18" w14:textId="468A7FAD" w:rsidR="004855FD" w:rsidRPr="004855FD" w:rsidRDefault="004855FD" w:rsidP="004855FD">
            <w:pPr>
              <w:ind w:firstLine="0"/>
            </w:pPr>
            <w:r>
              <w:t>Jefferson</w:t>
            </w:r>
          </w:p>
        </w:tc>
      </w:tr>
      <w:tr w:rsidR="004855FD" w:rsidRPr="004855FD" w14:paraId="56F34DC5" w14:textId="77777777" w:rsidTr="004855FD">
        <w:tc>
          <w:tcPr>
            <w:tcW w:w="2179" w:type="dxa"/>
            <w:shd w:val="clear" w:color="auto" w:fill="auto"/>
          </w:tcPr>
          <w:p w14:paraId="1EF7BD17" w14:textId="4A50EAF6" w:rsidR="004855FD" w:rsidRPr="004855FD" w:rsidRDefault="004855FD" w:rsidP="004855FD">
            <w:pPr>
              <w:ind w:firstLine="0"/>
            </w:pPr>
            <w:r>
              <w:t>J. E. Johnson</w:t>
            </w:r>
          </w:p>
        </w:tc>
        <w:tc>
          <w:tcPr>
            <w:tcW w:w="2179" w:type="dxa"/>
            <w:shd w:val="clear" w:color="auto" w:fill="auto"/>
          </w:tcPr>
          <w:p w14:paraId="211DEF47" w14:textId="1D52B46A" w:rsidR="004855FD" w:rsidRPr="004855FD" w:rsidRDefault="004855FD" w:rsidP="004855FD">
            <w:pPr>
              <w:ind w:firstLine="0"/>
            </w:pPr>
            <w:r>
              <w:t>J. L. Johnson</w:t>
            </w:r>
          </w:p>
        </w:tc>
        <w:tc>
          <w:tcPr>
            <w:tcW w:w="2180" w:type="dxa"/>
            <w:shd w:val="clear" w:color="auto" w:fill="auto"/>
          </w:tcPr>
          <w:p w14:paraId="14713B0E" w14:textId="08E00035" w:rsidR="004855FD" w:rsidRPr="004855FD" w:rsidRDefault="004855FD" w:rsidP="004855FD">
            <w:pPr>
              <w:ind w:firstLine="0"/>
            </w:pPr>
            <w:r>
              <w:t>S. Jones</w:t>
            </w:r>
          </w:p>
        </w:tc>
      </w:tr>
      <w:tr w:rsidR="004855FD" w:rsidRPr="004855FD" w14:paraId="7E8B4DEC" w14:textId="77777777" w:rsidTr="004855FD">
        <w:tc>
          <w:tcPr>
            <w:tcW w:w="2179" w:type="dxa"/>
            <w:shd w:val="clear" w:color="auto" w:fill="auto"/>
          </w:tcPr>
          <w:p w14:paraId="4EFB558F" w14:textId="14749F7D" w:rsidR="004855FD" w:rsidRPr="004855FD" w:rsidRDefault="004855FD" w:rsidP="004855FD">
            <w:pPr>
              <w:ind w:firstLine="0"/>
            </w:pPr>
            <w:r>
              <w:t>Jordan</w:t>
            </w:r>
          </w:p>
        </w:tc>
        <w:tc>
          <w:tcPr>
            <w:tcW w:w="2179" w:type="dxa"/>
            <w:shd w:val="clear" w:color="auto" w:fill="auto"/>
          </w:tcPr>
          <w:p w14:paraId="1B0E245F" w14:textId="591734A8" w:rsidR="004855FD" w:rsidRPr="004855FD" w:rsidRDefault="004855FD" w:rsidP="004855FD">
            <w:pPr>
              <w:ind w:firstLine="0"/>
            </w:pPr>
            <w:r>
              <w:t>Kilmartin</w:t>
            </w:r>
          </w:p>
        </w:tc>
        <w:tc>
          <w:tcPr>
            <w:tcW w:w="2180" w:type="dxa"/>
            <w:shd w:val="clear" w:color="auto" w:fill="auto"/>
          </w:tcPr>
          <w:p w14:paraId="089606B0" w14:textId="6A4BFE59" w:rsidR="004855FD" w:rsidRPr="004855FD" w:rsidRDefault="004855FD" w:rsidP="004855FD">
            <w:pPr>
              <w:ind w:firstLine="0"/>
            </w:pPr>
            <w:r>
              <w:t>King</w:t>
            </w:r>
          </w:p>
        </w:tc>
      </w:tr>
      <w:tr w:rsidR="004855FD" w:rsidRPr="004855FD" w14:paraId="0AC944C1" w14:textId="77777777" w:rsidTr="004855FD">
        <w:tc>
          <w:tcPr>
            <w:tcW w:w="2179" w:type="dxa"/>
            <w:shd w:val="clear" w:color="auto" w:fill="auto"/>
          </w:tcPr>
          <w:p w14:paraId="41395B95" w14:textId="00699D10" w:rsidR="004855FD" w:rsidRPr="004855FD" w:rsidRDefault="004855FD" w:rsidP="004855FD">
            <w:pPr>
              <w:ind w:firstLine="0"/>
            </w:pPr>
            <w:r>
              <w:t>Kirby</w:t>
            </w:r>
          </w:p>
        </w:tc>
        <w:tc>
          <w:tcPr>
            <w:tcW w:w="2179" w:type="dxa"/>
            <w:shd w:val="clear" w:color="auto" w:fill="auto"/>
          </w:tcPr>
          <w:p w14:paraId="507B3EEA" w14:textId="6EBB2489" w:rsidR="004855FD" w:rsidRPr="004855FD" w:rsidRDefault="004855FD" w:rsidP="004855FD">
            <w:pPr>
              <w:ind w:firstLine="0"/>
            </w:pPr>
            <w:r>
              <w:t>Landing</w:t>
            </w:r>
          </w:p>
        </w:tc>
        <w:tc>
          <w:tcPr>
            <w:tcW w:w="2180" w:type="dxa"/>
            <w:shd w:val="clear" w:color="auto" w:fill="auto"/>
          </w:tcPr>
          <w:p w14:paraId="23298468" w14:textId="1C757EAE" w:rsidR="004855FD" w:rsidRPr="004855FD" w:rsidRDefault="004855FD" w:rsidP="004855FD">
            <w:pPr>
              <w:ind w:firstLine="0"/>
            </w:pPr>
            <w:r>
              <w:t>Lawson</w:t>
            </w:r>
          </w:p>
        </w:tc>
      </w:tr>
      <w:tr w:rsidR="004855FD" w:rsidRPr="004855FD" w14:paraId="7659007A" w14:textId="77777777" w:rsidTr="004855FD">
        <w:tc>
          <w:tcPr>
            <w:tcW w:w="2179" w:type="dxa"/>
            <w:shd w:val="clear" w:color="auto" w:fill="auto"/>
          </w:tcPr>
          <w:p w14:paraId="665F51B7" w14:textId="62899214" w:rsidR="004855FD" w:rsidRPr="004855FD" w:rsidRDefault="004855FD" w:rsidP="004855FD">
            <w:pPr>
              <w:ind w:firstLine="0"/>
            </w:pPr>
            <w:r>
              <w:t>Leber</w:t>
            </w:r>
          </w:p>
        </w:tc>
        <w:tc>
          <w:tcPr>
            <w:tcW w:w="2179" w:type="dxa"/>
            <w:shd w:val="clear" w:color="auto" w:fill="auto"/>
          </w:tcPr>
          <w:p w14:paraId="71CEBCC2" w14:textId="52B6044C" w:rsidR="004855FD" w:rsidRPr="004855FD" w:rsidRDefault="004855FD" w:rsidP="004855FD">
            <w:pPr>
              <w:ind w:firstLine="0"/>
            </w:pPr>
            <w:r>
              <w:t>Ligon</w:t>
            </w:r>
          </w:p>
        </w:tc>
        <w:tc>
          <w:tcPr>
            <w:tcW w:w="2180" w:type="dxa"/>
            <w:shd w:val="clear" w:color="auto" w:fill="auto"/>
          </w:tcPr>
          <w:p w14:paraId="232C522B" w14:textId="2BCFBB31" w:rsidR="004855FD" w:rsidRPr="004855FD" w:rsidRDefault="004855FD" w:rsidP="004855FD">
            <w:pPr>
              <w:ind w:firstLine="0"/>
            </w:pPr>
            <w:r>
              <w:t>Long</w:t>
            </w:r>
          </w:p>
        </w:tc>
      </w:tr>
      <w:tr w:rsidR="004855FD" w:rsidRPr="004855FD" w14:paraId="2D12927F" w14:textId="77777777" w:rsidTr="004855FD">
        <w:tc>
          <w:tcPr>
            <w:tcW w:w="2179" w:type="dxa"/>
            <w:shd w:val="clear" w:color="auto" w:fill="auto"/>
          </w:tcPr>
          <w:p w14:paraId="4F7445C0" w14:textId="5B4D09A3" w:rsidR="004855FD" w:rsidRPr="004855FD" w:rsidRDefault="004855FD" w:rsidP="004855FD">
            <w:pPr>
              <w:ind w:firstLine="0"/>
            </w:pPr>
            <w:r>
              <w:t>Lowe</w:t>
            </w:r>
          </w:p>
        </w:tc>
        <w:tc>
          <w:tcPr>
            <w:tcW w:w="2179" w:type="dxa"/>
            <w:shd w:val="clear" w:color="auto" w:fill="auto"/>
          </w:tcPr>
          <w:p w14:paraId="3AA4B349" w14:textId="35778CF4" w:rsidR="004855FD" w:rsidRPr="004855FD" w:rsidRDefault="004855FD" w:rsidP="004855FD">
            <w:pPr>
              <w:ind w:firstLine="0"/>
            </w:pPr>
            <w:r>
              <w:t>Magnuson</w:t>
            </w:r>
          </w:p>
        </w:tc>
        <w:tc>
          <w:tcPr>
            <w:tcW w:w="2180" w:type="dxa"/>
            <w:shd w:val="clear" w:color="auto" w:fill="auto"/>
          </w:tcPr>
          <w:p w14:paraId="5B7EDDDF" w14:textId="46674535" w:rsidR="004855FD" w:rsidRPr="004855FD" w:rsidRDefault="004855FD" w:rsidP="004855FD">
            <w:pPr>
              <w:ind w:firstLine="0"/>
            </w:pPr>
            <w:r>
              <w:t>May</w:t>
            </w:r>
          </w:p>
        </w:tc>
      </w:tr>
      <w:tr w:rsidR="004855FD" w:rsidRPr="004855FD" w14:paraId="16C0FC8E" w14:textId="77777777" w:rsidTr="004855FD">
        <w:tc>
          <w:tcPr>
            <w:tcW w:w="2179" w:type="dxa"/>
            <w:shd w:val="clear" w:color="auto" w:fill="auto"/>
          </w:tcPr>
          <w:p w14:paraId="3C8AEDD9" w14:textId="02D6D08F" w:rsidR="004855FD" w:rsidRPr="004855FD" w:rsidRDefault="004855FD" w:rsidP="004855FD">
            <w:pPr>
              <w:ind w:firstLine="0"/>
            </w:pPr>
            <w:r>
              <w:t>McCabe</w:t>
            </w:r>
          </w:p>
        </w:tc>
        <w:tc>
          <w:tcPr>
            <w:tcW w:w="2179" w:type="dxa"/>
            <w:shd w:val="clear" w:color="auto" w:fill="auto"/>
          </w:tcPr>
          <w:p w14:paraId="38D38443" w14:textId="060BAA50" w:rsidR="004855FD" w:rsidRPr="004855FD" w:rsidRDefault="004855FD" w:rsidP="004855FD">
            <w:pPr>
              <w:ind w:firstLine="0"/>
            </w:pPr>
            <w:r>
              <w:t>McCravy</w:t>
            </w:r>
          </w:p>
        </w:tc>
        <w:tc>
          <w:tcPr>
            <w:tcW w:w="2180" w:type="dxa"/>
            <w:shd w:val="clear" w:color="auto" w:fill="auto"/>
          </w:tcPr>
          <w:p w14:paraId="2585BD6E" w14:textId="08916090" w:rsidR="004855FD" w:rsidRPr="004855FD" w:rsidRDefault="004855FD" w:rsidP="004855FD">
            <w:pPr>
              <w:ind w:firstLine="0"/>
            </w:pPr>
            <w:r>
              <w:t>McDaniel</w:t>
            </w:r>
          </w:p>
        </w:tc>
      </w:tr>
      <w:tr w:rsidR="004855FD" w:rsidRPr="004855FD" w14:paraId="0BAF91FF" w14:textId="77777777" w:rsidTr="004855FD">
        <w:tc>
          <w:tcPr>
            <w:tcW w:w="2179" w:type="dxa"/>
            <w:shd w:val="clear" w:color="auto" w:fill="auto"/>
          </w:tcPr>
          <w:p w14:paraId="04A59407" w14:textId="4C321FD6" w:rsidR="004855FD" w:rsidRPr="004855FD" w:rsidRDefault="004855FD" w:rsidP="004855FD">
            <w:pPr>
              <w:ind w:firstLine="0"/>
            </w:pPr>
            <w:r>
              <w:t>McGinnis</w:t>
            </w:r>
          </w:p>
        </w:tc>
        <w:tc>
          <w:tcPr>
            <w:tcW w:w="2179" w:type="dxa"/>
            <w:shd w:val="clear" w:color="auto" w:fill="auto"/>
          </w:tcPr>
          <w:p w14:paraId="5F2C8C1C" w14:textId="39FC33C8" w:rsidR="004855FD" w:rsidRPr="004855FD" w:rsidRDefault="004855FD" w:rsidP="004855FD">
            <w:pPr>
              <w:ind w:firstLine="0"/>
            </w:pPr>
            <w:r>
              <w:t>Mitchell</w:t>
            </w:r>
          </w:p>
        </w:tc>
        <w:tc>
          <w:tcPr>
            <w:tcW w:w="2180" w:type="dxa"/>
            <w:shd w:val="clear" w:color="auto" w:fill="auto"/>
          </w:tcPr>
          <w:p w14:paraId="4B07F785" w14:textId="1B5B46D7" w:rsidR="004855FD" w:rsidRPr="004855FD" w:rsidRDefault="004855FD" w:rsidP="004855FD">
            <w:pPr>
              <w:ind w:firstLine="0"/>
            </w:pPr>
            <w:r>
              <w:t>J. Moore</w:t>
            </w:r>
          </w:p>
        </w:tc>
      </w:tr>
      <w:tr w:rsidR="004855FD" w:rsidRPr="004855FD" w14:paraId="21CA0D6B" w14:textId="77777777" w:rsidTr="004855FD">
        <w:tc>
          <w:tcPr>
            <w:tcW w:w="2179" w:type="dxa"/>
            <w:shd w:val="clear" w:color="auto" w:fill="auto"/>
          </w:tcPr>
          <w:p w14:paraId="69808D98" w14:textId="17B96F03" w:rsidR="004855FD" w:rsidRPr="004855FD" w:rsidRDefault="004855FD" w:rsidP="004855FD">
            <w:pPr>
              <w:ind w:firstLine="0"/>
            </w:pPr>
            <w:r>
              <w:t>T. Moore</w:t>
            </w:r>
          </w:p>
        </w:tc>
        <w:tc>
          <w:tcPr>
            <w:tcW w:w="2179" w:type="dxa"/>
            <w:shd w:val="clear" w:color="auto" w:fill="auto"/>
          </w:tcPr>
          <w:p w14:paraId="03C4F5A3" w14:textId="3FE495D0" w:rsidR="004855FD" w:rsidRPr="004855FD" w:rsidRDefault="004855FD" w:rsidP="004855FD">
            <w:pPr>
              <w:ind w:firstLine="0"/>
            </w:pPr>
            <w:r>
              <w:t>A. M. Morgan</w:t>
            </w:r>
          </w:p>
        </w:tc>
        <w:tc>
          <w:tcPr>
            <w:tcW w:w="2180" w:type="dxa"/>
            <w:shd w:val="clear" w:color="auto" w:fill="auto"/>
          </w:tcPr>
          <w:p w14:paraId="36101388" w14:textId="3F543098" w:rsidR="004855FD" w:rsidRPr="004855FD" w:rsidRDefault="004855FD" w:rsidP="004855FD">
            <w:pPr>
              <w:ind w:firstLine="0"/>
            </w:pPr>
            <w:r>
              <w:t>T. A. Morgan</w:t>
            </w:r>
          </w:p>
        </w:tc>
      </w:tr>
      <w:tr w:rsidR="004855FD" w:rsidRPr="004855FD" w14:paraId="26D7BC8D" w14:textId="77777777" w:rsidTr="004855FD">
        <w:tc>
          <w:tcPr>
            <w:tcW w:w="2179" w:type="dxa"/>
            <w:shd w:val="clear" w:color="auto" w:fill="auto"/>
          </w:tcPr>
          <w:p w14:paraId="5F718082" w14:textId="1BD8FD81" w:rsidR="004855FD" w:rsidRPr="004855FD" w:rsidRDefault="004855FD" w:rsidP="004855FD">
            <w:pPr>
              <w:ind w:firstLine="0"/>
            </w:pPr>
            <w:r>
              <w:t>Moss</w:t>
            </w:r>
          </w:p>
        </w:tc>
        <w:tc>
          <w:tcPr>
            <w:tcW w:w="2179" w:type="dxa"/>
            <w:shd w:val="clear" w:color="auto" w:fill="auto"/>
          </w:tcPr>
          <w:p w14:paraId="205BF5BD" w14:textId="6E81FFDF" w:rsidR="004855FD" w:rsidRPr="004855FD" w:rsidRDefault="004855FD" w:rsidP="004855FD">
            <w:pPr>
              <w:ind w:firstLine="0"/>
            </w:pPr>
            <w:r>
              <w:t>Neese</w:t>
            </w:r>
          </w:p>
        </w:tc>
        <w:tc>
          <w:tcPr>
            <w:tcW w:w="2180" w:type="dxa"/>
            <w:shd w:val="clear" w:color="auto" w:fill="auto"/>
          </w:tcPr>
          <w:p w14:paraId="02EF0677" w14:textId="0C420F31" w:rsidR="004855FD" w:rsidRPr="004855FD" w:rsidRDefault="004855FD" w:rsidP="004855FD">
            <w:pPr>
              <w:ind w:firstLine="0"/>
            </w:pPr>
            <w:r>
              <w:t>B. Newton</w:t>
            </w:r>
          </w:p>
        </w:tc>
      </w:tr>
      <w:tr w:rsidR="004855FD" w:rsidRPr="004855FD" w14:paraId="0D85E6B0" w14:textId="77777777" w:rsidTr="004855FD">
        <w:tc>
          <w:tcPr>
            <w:tcW w:w="2179" w:type="dxa"/>
            <w:shd w:val="clear" w:color="auto" w:fill="auto"/>
          </w:tcPr>
          <w:p w14:paraId="3D694557" w14:textId="5D4D83F8" w:rsidR="004855FD" w:rsidRPr="004855FD" w:rsidRDefault="004855FD" w:rsidP="004855FD">
            <w:pPr>
              <w:ind w:firstLine="0"/>
            </w:pPr>
            <w:r>
              <w:t>W. Newton</w:t>
            </w:r>
          </w:p>
        </w:tc>
        <w:tc>
          <w:tcPr>
            <w:tcW w:w="2179" w:type="dxa"/>
            <w:shd w:val="clear" w:color="auto" w:fill="auto"/>
          </w:tcPr>
          <w:p w14:paraId="0A95FC77" w14:textId="01CCB1A4" w:rsidR="004855FD" w:rsidRPr="004855FD" w:rsidRDefault="004855FD" w:rsidP="004855FD">
            <w:pPr>
              <w:ind w:firstLine="0"/>
            </w:pPr>
            <w:r>
              <w:t>Nutt</w:t>
            </w:r>
          </w:p>
        </w:tc>
        <w:tc>
          <w:tcPr>
            <w:tcW w:w="2180" w:type="dxa"/>
            <w:shd w:val="clear" w:color="auto" w:fill="auto"/>
          </w:tcPr>
          <w:p w14:paraId="37031D40" w14:textId="24C78D50" w:rsidR="004855FD" w:rsidRPr="004855FD" w:rsidRDefault="004855FD" w:rsidP="004855FD">
            <w:pPr>
              <w:ind w:firstLine="0"/>
            </w:pPr>
            <w:r>
              <w:t>Oremus</w:t>
            </w:r>
          </w:p>
        </w:tc>
      </w:tr>
      <w:tr w:rsidR="004855FD" w:rsidRPr="004855FD" w14:paraId="53FAD7E8" w14:textId="77777777" w:rsidTr="004855FD">
        <w:tc>
          <w:tcPr>
            <w:tcW w:w="2179" w:type="dxa"/>
            <w:shd w:val="clear" w:color="auto" w:fill="auto"/>
          </w:tcPr>
          <w:p w14:paraId="64EF9785" w14:textId="1684FA67" w:rsidR="004855FD" w:rsidRPr="004855FD" w:rsidRDefault="004855FD" w:rsidP="004855FD">
            <w:pPr>
              <w:ind w:firstLine="0"/>
            </w:pPr>
            <w:r>
              <w:t>Ott</w:t>
            </w:r>
          </w:p>
        </w:tc>
        <w:tc>
          <w:tcPr>
            <w:tcW w:w="2179" w:type="dxa"/>
            <w:shd w:val="clear" w:color="auto" w:fill="auto"/>
          </w:tcPr>
          <w:p w14:paraId="5694C240" w14:textId="0686FEB7" w:rsidR="004855FD" w:rsidRPr="004855FD" w:rsidRDefault="004855FD" w:rsidP="004855FD">
            <w:pPr>
              <w:ind w:firstLine="0"/>
            </w:pPr>
            <w:r>
              <w:t>Pace</w:t>
            </w:r>
          </w:p>
        </w:tc>
        <w:tc>
          <w:tcPr>
            <w:tcW w:w="2180" w:type="dxa"/>
            <w:shd w:val="clear" w:color="auto" w:fill="auto"/>
          </w:tcPr>
          <w:p w14:paraId="23ECF189" w14:textId="03E655ED" w:rsidR="004855FD" w:rsidRPr="004855FD" w:rsidRDefault="004855FD" w:rsidP="004855FD">
            <w:pPr>
              <w:ind w:firstLine="0"/>
            </w:pPr>
            <w:r>
              <w:t>Pedalino</w:t>
            </w:r>
          </w:p>
        </w:tc>
      </w:tr>
      <w:tr w:rsidR="004855FD" w:rsidRPr="004855FD" w14:paraId="0F52F741" w14:textId="77777777" w:rsidTr="004855FD">
        <w:tc>
          <w:tcPr>
            <w:tcW w:w="2179" w:type="dxa"/>
            <w:shd w:val="clear" w:color="auto" w:fill="auto"/>
          </w:tcPr>
          <w:p w14:paraId="5939AF87" w14:textId="367B155A" w:rsidR="004855FD" w:rsidRPr="004855FD" w:rsidRDefault="004855FD" w:rsidP="004855FD">
            <w:pPr>
              <w:ind w:firstLine="0"/>
            </w:pPr>
            <w:r>
              <w:t>Pendarvis</w:t>
            </w:r>
          </w:p>
        </w:tc>
        <w:tc>
          <w:tcPr>
            <w:tcW w:w="2179" w:type="dxa"/>
            <w:shd w:val="clear" w:color="auto" w:fill="auto"/>
          </w:tcPr>
          <w:p w14:paraId="150FBC7D" w14:textId="2AEEF6A3" w:rsidR="004855FD" w:rsidRPr="004855FD" w:rsidRDefault="004855FD" w:rsidP="004855FD">
            <w:pPr>
              <w:ind w:firstLine="0"/>
            </w:pPr>
            <w:r>
              <w:t>Pope</w:t>
            </w:r>
          </w:p>
        </w:tc>
        <w:tc>
          <w:tcPr>
            <w:tcW w:w="2180" w:type="dxa"/>
            <w:shd w:val="clear" w:color="auto" w:fill="auto"/>
          </w:tcPr>
          <w:p w14:paraId="17BED736" w14:textId="2C7895FF" w:rsidR="004855FD" w:rsidRPr="004855FD" w:rsidRDefault="004855FD" w:rsidP="004855FD">
            <w:pPr>
              <w:ind w:firstLine="0"/>
            </w:pPr>
            <w:r>
              <w:t>Rivers</w:t>
            </w:r>
          </w:p>
        </w:tc>
      </w:tr>
      <w:tr w:rsidR="004855FD" w:rsidRPr="004855FD" w14:paraId="7A7C3788" w14:textId="77777777" w:rsidTr="004855FD">
        <w:tc>
          <w:tcPr>
            <w:tcW w:w="2179" w:type="dxa"/>
            <w:shd w:val="clear" w:color="auto" w:fill="auto"/>
          </w:tcPr>
          <w:p w14:paraId="7CE43AC6" w14:textId="291F15C1" w:rsidR="004855FD" w:rsidRPr="004855FD" w:rsidRDefault="004855FD" w:rsidP="004855FD">
            <w:pPr>
              <w:ind w:firstLine="0"/>
            </w:pPr>
            <w:r>
              <w:t>Robbins</w:t>
            </w:r>
          </w:p>
        </w:tc>
        <w:tc>
          <w:tcPr>
            <w:tcW w:w="2179" w:type="dxa"/>
            <w:shd w:val="clear" w:color="auto" w:fill="auto"/>
          </w:tcPr>
          <w:p w14:paraId="5AAFA6AE" w14:textId="289256D8" w:rsidR="004855FD" w:rsidRPr="004855FD" w:rsidRDefault="004855FD" w:rsidP="004855FD">
            <w:pPr>
              <w:ind w:firstLine="0"/>
            </w:pPr>
            <w:r>
              <w:t>Rose</w:t>
            </w:r>
          </w:p>
        </w:tc>
        <w:tc>
          <w:tcPr>
            <w:tcW w:w="2180" w:type="dxa"/>
            <w:shd w:val="clear" w:color="auto" w:fill="auto"/>
          </w:tcPr>
          <w:p w14:paraId="1F9A38A8" w14:textId="111A6C1F" w:rsidR="004855FD" w:rsidRPr="004855FD" w:rsidRDefault="004855FD" w:rsidP="004855FD">
            <w:pPr>
              <w:ind w:firstLine="0"/>
            </w:pPr>
            <w:r>
              <w:t>Rutherford</w:t>
            </w:r>
          </w:p>
        </w:tc>
      </w:tr>
      <w:tr w:rsidR="004855FD" w:rsidRPr="004855FD" w14:paraId="33D638ED" w14:textId="77777777" w:rsidTr="004855FD">
        <w:tc>
          <w:tcPr>
            <w:tcW w:w="2179" w:type="dxa"/>
            <w:shd w:val="clear" w:color="auto" w:fill="auto"/>
          </w:tcPr>
          <w:p w14:paraId="0A6B4695" w14:textId="3DB297F6" w:rsidR="004855FD" w:rsidRPr="004855FD" w:rsidRDefault="004855FD" w:rsidP="004855FD">
            <w:pPr>
              <w:ind w:firstLine="0"/>
            </w:pPr>
            <w:r>
              <w:t>Sandifer</w:t>
            </w:r>
          </w:p>
        </w:tc>
        <w:tc>
          <w:tcPr>
            <w:tcW w:w="2179" w:type="dxa"/>
            <w:shd w:val="clear" w:color="auto" w:fill="auto"/>
          </w:tcPr>
          <w:p w14:paraId="507F8471" w14:textId="077C82C6" w:rsidR="004855FD" w:rsidRPr="004855FD" w:rsidRDefault="004855FD" w:rsidP="004855FD">
            <w:pPr>
              <w:ind w:firstLine="0"/>
            </w:pPr>
            <w:r>
              <w:t>Schuessler</w:t>
            </w:r>
          </w:p>
        </w:tc>
        <w:tc>
          <w:tcPr>
            <w:tcW w:w="2180" w:type="dxa"/>
            <w:shd w:val="clear" w:color="auto" w:fill="auto"/>
          </w:tcPr>
          <w:p w14:paraId="4708B360" w14:textId="4EB1A791" w:rsidR="004855FD" w:rsidRPr="004855FD" w:rsidRDefault="004855FD" w:rsidP="004855FD">
            <w:pPr>
              <w:ind w:firstLine="0"/>
            </w:pPr>
            <w:r>
              <w:t>Sessions</w:t>
            </w:r>
          </w:p>
        </w:tc>
      </w:tr>
      <w:tr w:rsidR="004855FD" w:rsidRPr="004855FD" w14:paraId="676712F6" w14:textId="77777777" w:rsidTr="004855FD">
        <w:tc>
          <w:tcPr>
            <w:tcW w:w="2179" w:type="dxa"/>
            <w:shd w:val="clear" w:color="auto" w:fill="auto"/>
          </w:tcPr>
          <w:p w14:paraId="3C52A7C7" w14:textId="10764404" w:rsidR="004855FD" w:rsidRPr="004855FD" w:rsidRDefault="004855FD" w:rsidP="004855FD">
            <w:pPr>
              <w:ind w:firstLine="0"/>
            </w:pPr>
            <w:r>
              <w:t>G. M. Smith</w:t>
            </w:r>
          </w:p>
        </w:tc>
        <w:tc>
          <w:tcPr>
            <w:tcW w:w="2179" w:type="dxa"/>
            <w:shd w:val="clear" w:color="auto" w:fill="auto"/>
          </w:tcPr>
          <w:p w14:paraId="49FB424D" w14:textId="241BF4DE" w:rsidR="004855FD" w:rsidRPr="004855FD" w:rsidRDefault="004855FD" w:rsidP="004855FD">
            <w:pPr>
              <w:ind w:firstLine="0"/>
            </w:pPr>
            <w:r>
              <w:t>M. M. Smith</w:t>
            </w:r>
          </w:p>
        </w:tc>
        <w:tc>
          <w:tcPr>
            <w:tcW w:w="2180" w:type="dxa"/>
            <w:shd w:val="clear" w:color="auto" w:fill="auto"/>
          </w:tcPr>
          <w:p w14:paraId="472B68FA" w14:textId="5F8DB0F4" w:rsidR="004855FD" w:rsidRPr="004855FD" w:rsidRDefault="004855FD" w:rsidP="004855FD">
            <w:pPr>
              <w:ind w:firstLine="0"/>
            </w:pPr>
            <w:r>
              <w:t>Stavrinakis</w:t>
            </w:r>
          </w:p>
        </w:tc>
      </w:tr>
      <w:tr w:rsidR="004855FD" w:rsidRPr="004855FD" w14:paraId="504E5F7F" w14:textId="77777777" w:rsidTr="004855FD">
        <w:tc>
          <w:tcPr>
            <w:tcW w:w="2179" w:type="dxa"/>
            <w:shd w:val="clear" w:color="auto" w:fill="auto"/>
          </w:tcPr>
          <w:p w14:paraId="784F66E4" w14:textId="59CA6558" w:rsidR="004855FD" w:rsidRPr="004855FD" w:rsidRDefault="004855FD" w:rsidP="004855FD">
            <w:pPr>
              <w:ind w:firstLine="0"/>
            </w:pPr>
            <w:r>
              <w:t>Taylor</w:t>
            </w:r>
          </w:p>
        </w:tc>
        <w:tc>
          <w:tcPr>
            <w:tcW w:w="2179" w:type="dxa"/>
            <w:shd w:val="clear" w:color="auto" w:fill="auto"/>
          </w:tcPr>
          <w:p w14:paraId="192B3EE1" w14:textId="449EBF9A" w:rsidR="004855FD" w:rsidRPr="004855FD" w:rsidRDefault="004855FD" w:rsidP="004855FD">
            <w:pPr>
              <w:ind w:firstLine="0"/>
            </w:pPr>
            <w:r>
              <w:t>Thayer</w:t>
            </w:r>
          </w:p>
        </w:tc>
        <w:tc>
          <w:tcPr>
            <w:tcW w:w="2180" w:type="dxa"/>
            <w:shd w:val="clear" w:color="auto" w:fill="auto"/>
          </w:tcPr>
          <w:p w14:paraId="2B17EF91" w14:textId="19296099" w:rsidR="004855FD" w:rsidRPr="004855FD" w:rsidRDefault="004855FD" w:rsidP="004855FD">
            <w:pPr>
              <w:ind w:firstLine="0"/>
            </w:pPr>
            <w:r>
              <w:t>Thigpen</w:t>
            </w:r>
          </w:p>
        </w:tc>
      </w:tr>
      <w:tr w:rsidR="004855FD" w:rsidRPr="004855FD" w14:paraId="0942E90F" w14:textId="77777777" w:rsidTr="004855FD">
        <w:tc>
          <w:tcPr>
            <w:tcW w:w="2179" w:type="dxa"/>
            <w:shd w:val="clear" w:color="auto" w:fill="auto"/>
          </w:tcPr>
          <w:p w14:paraId="69B27276" w14:textId="636B8567" w:rsidR="004855FD" w:rsidRPr="004855FD" w:rsidRDefault="004855FD" w:rsidP="004855FD">
            <w:pPr>
              <w:ind w:firstLine="0"/>
            </w:pPr>
            <w:r>
              <w:t>Trantham</w:t>
            </w:r>
          </w:p>
        </w:tc>
        <w:tc>
          <w:tcPr>
            <w:tcW w:w="2179" w:type="dxa"/>
            <w:shd w:val="clear" w:color="auto" w:fill="auto"/>
          </w:tcPr>
          <w:p w14:paraId="7DDE0536" w14:textId="2EE9A69F" w:rsidR="004855FD" w:rsidRPr="004855FD" w:rsidRDefault="004855FD" w:rsidP="004855FD">
            <w:pPr>
              <w:ind w:firstLine="0"/>
            </w:pPr>
            <w:r>
              <w:t>Vaughan</w:t>
            </w:r>
          </w:p>
        </w:tc>
        <w:tc>
          <w:tcPr>
            <w:tcW w:w="2180" w:type="dxa"/>
            <w:shd w:val="clear" w:color="auto" w:fill="auto"/>
          </w:tcPr>
          <w:p w14:paraId="497ADB7B" w14:textId="54A9F24F" w:rsidR="004855FD" w:rsidRPr="004855FD" w:rsidRDefault="004855FD" w:rsidP="004855FD">
            <w:pPr>
              <w:ind w:firstLine="0"/>
            </w:pPr>
            <w:r>
              <w:t>Weeks</w:t>
            </w:r>
          </w:p>
        </w:tc>
      </w:tr>
      <w:tr w:rsidR="004855FD" w:rsidRPr="004855FD" w14:paraId="67620970" w14:textId="77777777" w:rsidTr="004855FD">
        <w:tc>
          <w:tcPr>
            <w:tcW w:w="2179" w:type="dxa"/>
            <w:shd w:val="clear" w:color="auto" w:fill="auto"/>
          </w:tcPr>
          <w:p w14:paraId="66F3A316" w14:textId="16C1A4A8" w:rsidR="004855FD" w:rsidRPr="004855FD" w:rsidRDefault="004855FD" w:rsidP="004855FD">
            <w:pPr>
              <w:ind w:firstLine="0"/>
            </w:pPr>
            <w:r>
              <w:t>West</w:t>
            </w:r>
          </w:p>
        </w:tc>
        <w:tc>
          <w:tcPr>
            <w:tcW w:w="2179" w:type="dxa"/>
            <w:shd w:val="clear" w:color="auto" w:fill="auto"/>
          </w:tcPr>
          <w:p w14:paraId="2BC47D80" w14:textId="1DD68059" w:rsidR="004855FD" w:rsidRPr="004855FD" w:rsidRDefault="004855FD" w:rsidP="004855FD">
            <w:pPr>
              <w:ind w:firstLine="0"/>
            </w:pPr>
            <w:r>
              <w:t>Wetmore</w:t>
            </w:r>
          </w:p>
        </w:tc>
        <w:tc>
          <w:tcPr>
            <w:tcW w:w="2180" w:type="dxa"/>
            <w:shd w:val="clear" w:color="auto" w:fill="auto"/>
          </w:tcPr>
          <w:p w14:paraId="2C0F70AB" w14:textId="49069C77" w:rsidR="004855FD" w:rsidRPr="004855FD" w:rsidRDefault="004855FD" w:rsidP="004855FD">
            <w:pPr>
              <w:ind w:firstLine="0"/>
            </w:pPr>
            <w:r>
              <w:t>Wheeler</w:t>
            </w:r>
          </w:p>
        </w:tc>
      </w:tr>
      <w:tr w:rsidR="004855FD" w:rsidRPr="004855FD" w14:paraId="136D6C65" w14:textId="77777777" w:rsidTr="004855FD">
        <w:tc>
          <w:tcPr>
            <w:tcW w:w="2179" w:type="dxa"/>
            <w:shd w:val="clear" w:color="auto" w:fill="auto"/>
          </w:tcPr>
          <w:p w14:paraId="37110C2B" w14:textId="1DAD5BAC" w:rsidR="004855FD" w:rsidRPr="004855FD" w:rsidRDefault="004855FD" w:rsidP="004855FD">
            <w:pPr>
              <w:keepNext/>
              <w:ind w:firstLine="0"/>
            </w:pPr>
            <w:r>
              <w:t>White</w:t>
            </w:r>
          </w:p>
        </w:tc>
        <w:tc>
          <w:tcPr>
            <w:tcW w:w="2179" w:type="dxa"/>
            <w:shd w:val="clear" w:color="auto" w:fill="auto"/>
          </w:tcPr>
          <w:p w14:paraId="240C987A" w14:textId="1EA2922E" w:rsidR="004855FD" w:rsidRPr="004855FD" w:rsidRDefault="004855FD" w:rsidP="004855FD">
            <w:pPr>
              <w:keepNext/>
              <w:ind w:firstLine="0"/>
            </w:pPr>
            <w:r>
              <w:t>Whitmire</w:t>
            </w:r>
          </w:p>
        </w:tc>
        <w:tc>
          <w:tcPr>
            <w:tcW w:w="2180" w:type="dxa"/>
            <w:shd w:val="clear" w:color="auto" w:fill="auto"/>
          </w:tcPr>
          <w:p w14:paraId="12424568" w14:textId="5DCEA721" w:rsidR="004855FD" w:rsidRPr="004855FD" w:rsidRDefault="004855FD" w:rsidP="004855FD">
            <w:pPr>
              <w:keepNext/>
              <w:ind w:firstLine="0"/>
            </w:pPr>
            <w:r>
              <w:t>Williams</w:t>
            </w:r>
          </w:p>
        </w:tc>
      </w:tr>
      <w:tr w:rsidR="004855FD" w:rsidRPr="004855FD" w14:paraId="593723E0" w14:textId="77777777" w:rsidTr="004855FD">
        <w:tc>
          <w:tcPr>
            <w:tcW w:w="2179" w:type="dxa"/>
            <w:shd w:val="clear" w:color="auto" w:fill="auto"/>
          </w:tcPr>
          <w:p w14:paraId="67E40859" w14:textId="5BEE9493" w:rsidR="004855FD" w:rsidRPr="004855FD" w:rsidRDefault="004855FD" w:rsidP="004855FD">
            <w:pPr>
              <w:keepNext/>
              <w:ind w:firstLine="0"/>
            </w:pPr>
            <w:r>
              <w:t>Willis</w:t>
            </w:r>
          </w:p>
        </w:tc>
        <w:tc>
          <w:tcPr>
            <w:tcW w:w="2179" w:type="dxa"/>
            <w:shd w:val="clear" w:color="auto" w:fill="auto"/>
          </w:tcPr>
          <w:p w14:paraId="32213E3C" w14:textId="6AC6A158" w:rsidR="004855FD" w:rsidRPr="004855FD" w:rsidRDefault="004855FD" w:rsidP="004855FD">
            <w:pPr>
              <w:keepNext/>
              <w:ind w:firstLine="0"/>
            </w:pPr>
            <w:r>
              <w:t>Wooten</w:t>
            </w:r>
          </w:p>
        </w:tc>
        <w:tc>
          <w:tcPr>
            <w:tcW w:w="2180" w:type="dxa"/>
            <w:shd w:val="clear" w:color="auto" w:fill="auto"/>
          </w:tcPr>
          <w:p w14:paraId="405D5FF5" w14:textId="612893EB" w:rsidR="004855FD" w:rsidRPr="004855FD" w:rsidRDefault="004855FD" w:rsidP="004855FD">
            <w:pPr>
              <w:keepNext/>
              <w:ind w:firstLine="0"/>
            </w:pPr>
            <w:r>
              <w:t>Yow</w:t>
            </w:r>
          </w:p>
        </w:tc>
      </w:tr>
    </w:tbl>
    <w:p w14:paraId="0BC65B03" w14:textId="77777777" w:rsidR="004855FD" w:rsidRDefault="004855FD" w:rsidP="004855FD"/>
    <w:p w14:paraId="1E065FC6" w14:textId="539E3D0F" w:rsidR="004855FD" w:rsidRDefault="004855FD" w:rsidP="004855FD">
      <w:pPr>
        <w:jc w:val="center"/>
        <w:rPr>
          <w:b/>
        </w:rPr>
      </w:pPr>
      <w:r w:rsidRPr="004855FD">
        <w:rPr>
          <w:b/>
        </w:rPr>
        <w:t>Total--111</w:t>
      </w:r>
    </w:p>
    <w:p w14:paraId="2A4905CA" w14:textId="77777777" w:rsidR="004855FD" w:rsidRDefault="004855FD" w:rsidP="004855FD">
      <w:pPr>
        <w:jc w:val="center"/>
        <w:rPr>
          <w:b/>
        </w:rPr>
      </w:pPr>
    </w:p>
    <w:p w14:paraId="62B2B4FA" w14:textId="77777777" w:rsidR="004855FD" w:rsidRDefault="004855FD" w:rsidP="004855FD">
      <w:pPr>
        <w:ind w:firstLine="0"/>
      </w:pPr>
      <w:r w:rsidRPr="004855FD">
        <w:t xml:space="preserve"> </w:t>
      </w:r>
      <w:r>
        <w:t>Those who voted in the negative are:</w:t>
      </w:r>
    </w:p>
    <w:p w14:paraId="426B8666" w14:textId="77777777" w:rsidR="004855FD" w:rsidRDefault="004855FD" w:rsidP="004855FD"/>
    <w:p w14:paraId="1E8700AA" w14:textId="77777777" w:rsidR="004855FD" w:rsidRDefault="004855FD" w:rsidP="004855FD">
      <w:pPr>
        <w:jc w:val="center"/>
        <w:rPr>
          <w:b/>
        </w:rPr>
      </w:pPr>
      <w:r w:rsidRPr="004855FD">
        <w:rPr>
          <w:b/>
        </w:rPr>
        <w:t>Total--0</w:t>
      </w:r>
    </w:p>
    <w:p w14:paraId="2BC471A5" w14:textId="3C313A6C" w:rsidR="004855FD" w:rsidRDefault="004855FD" w:rsidP="004855FD">
      <w:pPr>
        <w:jc w:val="center"/>
        <w:rPr>
          <w:b/>
        </w:rPr>
      </w:pPr>
    </w:p>
    <w:p w14:paraId="1A87DF4A" w14:textId="77777777" w:rsidR="004855FD" w:rsidRDefault="004855FD" w:rsidP="004855FD">
      <w:r>
        <w:t xml:space="preserve">Section 101 was adopted. </w:t>
      </w:r>
    </w:p>
    <w:p w14:paraId="4FF90E75" w14:textId="77777777" w:rsidR="004855FD" w:rsidRDefault="004855FD" w:rsidP="004855FD"/>
    <w:p w14:paraId="11BD0EB9" w14:textId="1CEA95CB" w:rsidR="004855FD" w:rsidRDefault="004855FD" w:rsidP="004855FD">
      <w:pPr>
        <w:keepNext/>
        <w:jc w:val="center"/>
        <w:rPr>
          <w:b/>
        </w:rPr>
      </w:pPr>
      <w:r w:rsidRPr="004855FD">
        <w:rPr>
          <w:b/>
        </w:rPr>
        <w:t>SECTION 103</w:t>
      </w:r>
    </w:p>
    <w:p w14:paraId="45F3EFBD" w14:textId="77777777" w:rsidR="004855FD" w:rsidRDefault="004855FD" w:rsidP="004855FD">
      <w:r>
        <w:t xml:space="preserve">The yeas and nays were taken resulting as follows: </w:t>
      </w:r>
    </w:p>
    <w:p w14:paraId="7024D565" w14:textId="69C4CC9C" w:rsidR="004855FD" w:rsidRDefault="004855FD" w:rsidP="004855FD">
      <w:pPr>
        <w:jc w:val="center"/>
      </w:pPr>
      <w:r>
        <w:t xml:space="preserve"> </w:t>
      </w:r>
      <w:bookmarkStart w:id="183" w:name="vote_start382"/>
      <w:bookmarkEnd w:id="183"/>
      <w:r>
        <w:t>Yeas 114; Nays 0</w:t>
      </w:r>
    </w:p>
    <w:p w14:paraId="66CB5A4C" w14:textId="77777777" w:rsidR="004855FD" w:rsidRDefault="004855FD" w:rsidP="004855FD">
      <w:pPr>
        <w:jc w:val="center"/>
      </w:pPr>
    </w:p>
    <w:p w14:paraId="4981ECAF"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15FCDA9" w14:textId="77777777" w:rsidTr="004855FD">
        <w:tc>
          <w:tcPr>
            <w:tcW w:w="2179" w:type="dxa"/>
            <w:shd w:val="clear" w:color="auto" w:fill="auto"/>
          </w:tcPr>
          <w:p w14:paraId="2A1B249F" w14:textId="4AD4449A" w:rsidR="004855FD" w:rsidRPr="004855FD" w:rsidRDefault="004855FD" w:rsidP="004855FD">
            <w:pPr>
              <w:keepNext/>
              <w:ind w:firstLine="0"/>
            </w:pPr>
            <w:r>
              <w:t>Alexander</w:t>
            </w:r>
          </w:p>
        </w:tc>
        <w:tc>
          <w:tcPr>
            <w:tcW w:w="2179" w:type="dxa"/>
            <w:shd w:val="clear" w:color="auto" w:fill="auto"/>
          </w:tcPr>
          <w:p w14:paraId="6E58C26C" w14:textId="4C589439" w:rsidR="004855FD" w:rsidRPr="004855FD" w:rsidRDefault="004855FD" w:rsidP="004855FD">
            <w:pPr>
              <w:keepNext/>
              <w:ind w:firstLine="0"/>
            </w:pPr>
            <w:r>
              <w:t>Anderson</w:t>
            </w:r>
          </w:p>
        </w:tc>
        <w:tc>
          <w:tcPr>
            <w:tcW w:w="2180" w:type="dxa"/>
            <w:shd w:val="clear" w:color="auto" w:fill="auto"/>
          </w:tcPr>
          <w:p w14:paraId="5E27A131" w14:textId="7D3B2519" w:rsidR="004855FD" w:rsidRPr="004855FD" w:rsidRDefault="004855FD" w:rsidP="004855FD">
            <w:pPr>
              <w:keepNext/>
              <w:ind w:firstLine="0"/>
            </w:pPr>
            <w:r>
              <w:t>Bailey</w:t>
            </w:r>
          </w:p>
        </w:tc>
      </w:tr>
      <w:tr w:rsidR="004855FD" w:rsidRPr="004855FD" w14:paraId="2D52295B" w14:textId="77777777" w:rsidTr="004855FD">
        <w:tc>
          <w:tcPr>
            <w:tcW w:w="2179" w:type="dxa"/>
            <w:shd w:val="clear" w:color="auto" w:fill="auto"/>
          </w:tcPr>
          <w:p w14:paraId="4361A5B6" w14:textId="610B1A7A" w:rsidR="004855FD" w:rsidRPr="004855FD" w:rsidRDefault="004855FD" w:rsidP="004855FD">
            <w:pPr>
              <w:ind w:firstLine="0"/>
            </w:pPr>
            <w:r>
              <w:t>Ballentine</w:t>
            </w:r>
          </w:p>
        </w:tc>
        <w:tc>
          <w:tcPr>
            <w:tcW w:w="2179" w:type="dxa"/>
            <w:shd w:val="clear" w:color="auto" w:fill="auto"/>
          </w:tcPr>
          <w:p w14:paraId="141EFE61" w14:textId="0203B7D4" w:rsidR="004855FD" w:rsidRPr="004855FD" w:rsidRDefault="004855FD" w:rsidP="004855FD">
            <w:pPr>
              <w:ind w:firstLine="0"/>
            </w:pPr>
            <w:r>
              <w:t>Bamberg</w:t>
            </w:r>
          </w:p>
        </w:tc>
        <w:tc>
          <w:tcPr>
            <w:tcW w:w="2180" w:type="dxa"/>
            <w:shd w:val="clear" w:color="auto" w:fill="auto"/>
          </w:tcPr>
          <w:p w14:paraId="041178C1" w14:textId="63AFFD01" w:rsidR="004855FD" w:rsidRPr="004855FD" w:rsidRDefault="004855FD" w:rsidP="004855FD">
            <w:pPr>
              <w:ind w:firstLine="0"/>
            </w:pPr>
            <w:r>
              <w:t>Bannister</w:t>
            </w:r>
          </w:p>
        </w:tc>
      </w:tr>
      <w:tr w:rsidR="004855FD" w:rsidRPr="004855FD" w14:paraId="2FD199DE" w14:textId="77777777" w:rsidTr="004855FD">
        <w:tc>
          <w:tcPr>
            <w:tcW w:w="2179" w:type="dxa"/>
            <w:shd w:val="clear" w:color="auto" w:fill="auto"/>
          </w:tcPr>
          <w:p w14:paraId="44094619" w14:textId="718A0A05" w:rsidR="004855FD" w:rsidRPr="004855FD" w:rsidRDefault="004855FD" w:rsidP="004855FD">
            <w:pPr>
              <w:ind w:firstLine="0"/>
            </w:pPr>
            <w:r>
              <w:t>Bauer</w:t>
            </w:r>
          </w:p>
        </w:tc>
        <w:tc>
          <w:tcPr>
            <w:tcW w:w="2179" w:type="dxa"/>
            <w:shd w:val="clear" w:color="auto" w:fill="auto"/>
          </w:tcPr>
          <w:p w14:paraId="32D31635" w14:textId="57AF5FEB" w:rsidR="004855FD" w:rsidRPr="004855FD" w:rsidRDefault="004855FD" w:rsidP="004855FD">
            <w:pPr>
              <w:ind w:firstLine="0"/>
            </w:pPr>
            <w:r>
              <w:t>Beach</w:t>
            </w:r>
          </w:p>
        </w:tc>
        <w:tc>
          <w:tcPr>
            <w:tcW w:w="2180" w:type="dxa"/>
            <w:shd w:val="clear" w:color="auto" w:fill="auto"/>
          </w:tcPr>
          <w:p w14:paraId="6707C306" w14:textId="7DFFAF2E" w:rsidR="004855FD" w:rsidRPr="004855FD" w:rsidRDefault="004855FD" w:rsidP="004855FD">
            <w:pPr>
              <w:ind w:firstLine="0"/>
            </w:pPr>
            <w:r>
              <w:t>Bernstein</w:t>
            </w:r>
          </w:p>
        </w:tc>
      </w:tr>
      <w:tr w:rsidR="004855FD" w:rsidRPr="004855FD" w14:paraId="553394CD" w14:textId="77777777" w:rsidTr="004855FD">
        <w:tc>
          <w:tcPr>
            <w:tcW w:w="2179" w:type="dxa"/>
            <w:shd w:val="clear" w:color="auto" w:fill="auto"/>
          </w:tcPr>
          <w:p w14:paraId="1708A794" w14:textId="54F07EBB" w:rsidR="004855FD" w:rsidRPr="004855FD" w:rsidRDefault="004855FD" w:rsidP="004855FD">
            <w:pPr>
              <w:ind w:firstLine="0"/>
            </w:pPr>
            <w:r>
              <w:t>Blackwell</w:t>
            </w:r>
          </w:p>
        </w:tc>
        <w:tc>
          <w:tcPr>
            <w:tcW w:w="2179" w:type="dxa"/>
            <w:shd w:val="clear" w:color="auto" w:fill="auto"/>
          </w:tcPr>
          <w:p w14:paraId="421188A5" w14:textId="293AB210" w:rsidR="004855FD" w:rsidRPr="004855FD" w:rsidRDefault="004855FD" w:rsidP="004855FD">
            <w:pPr>
              <w:ind w:firstLine="0"/>
            </w:pPr>
            <w:r>
              <w:t>Bradley</w:t>
            </w:r>
          </w:p>
        </w:tc>
        <w:tc>
          <w:tcPr>
            <w:tcW w:w="2180" w:type="dxa"/>
            <w:shd w:val="clear" w:color="auto" w:fill="auto"/>
          </w:tcPr>
          <w:p w14:paraId="35B3FE67" w14:textId="4BCDD964" w:rsidR="004855FD" w:rsidRPr="004855FD" w:rsidRDefault="004855FD" w:rsidP="004855FD">
            <w:pPr>
              <w:ind w:firstLine="0"/>
            </w:pPr>
            <w:r>
              <w:t>Brewer</w:t>
            </w:r>
          </w:p>
        </w:tc>
      </w:tr>
      <w:tr w:rsidR="004855FD" w:rsidRPr="004855FD" w14:paraId="11CE12E4" w14:textId="77777777" w:rsidTr="004855FD">
        <w:tc>
          <w:tcPr>
            <w:tcW w:w="2179" w:type="dxa"/>
            <w:shd w:val="clear" w:color="auto" w:fill="auto"/>
          </w:tcPr>
          <w:p w14:paraId="36E05F14" w14:textId="3319B968" w:rsidR="004855FD" w:rsidRPr="004855FD" w:rsidRDefault="004855FD" w:rsidP="004855FD">
            <w:pPr>
              <w:ind w:firstLine="0"/>
            </w:pPr>
            <w:r>
              <w:t>Brittain</w:t>
            </w:r>
          </w:p>
        </w:tc>
        <w:tc>
          <w:tcPr>
            <w:tcW w:w="2179" w:type="dxa"/>
            <w:shd w:val="clear" w:color="auto" w:fill="auto"/>
          </w:tcPr>
          <w:p w14:paraId="58AC5D9A" w14:textId="7CEA89B8" w:rsidR="004855FD" w:rsidRPr="004855FD" w:rsidRDefault="004855FD" w:rsidP="004855FD">
            <w:pPr>
              <w:ind w:firstLine="0"/>
            </w:pPr>
            <w:r>
              <w:t>Burns</w:t>
            </w:r>
          </w:p>
        </w:tc>
        <w:tc>
          <w:tcPr>
            <w:tcW w:w="2180" w:type="dxa"/>
            <w:shd w:val="clear" w:color="auto" w:fill="auto"/>
          </w:tcPr>
          <w:p w14:paraId="678FC6E4" w14:textId="4CB247DC" w:rsidR="004855FD" w:rsidRPr="004855FD" w:rsidRDefault="004855FD" w:rsidP="004855FD">
            <w:pPr>
              <w:ind w:firstLine="0"/>
            </w:pPr>
            <w:r>
              <w:t>Bustos</w:t>
            </w:r>
          </w:p>
        </w:tc>
      </w:tr>
      <w:tr w:rsidR="004855FD" w:rsidRPr="004855FD" w14:paraId="5B23FA1F" w14:textId="77777777" w:rsidTr="004855FD">
        <w:tc>
          <w:tcPr>
            <w:tcW w:w="2179" w:type="dxa"/>
            <w:shd w:val="clear" w:color="auto" w:fill="auto"/>
          </w:tcPr>
          <w:p w14:paraId="29B7642F" w14:textId="6E7BB20A" w:rsidR="004855FD" w:rsidRPr="004855FD" w:rsidRDefault="004855FD" w:rsidP="004855FD">
            <w:pPr>
              <w:ind w:firstLine="0"/>
            </w:pPr>
            <w:r>
              <w:t>Calhoon</w:t>
            </w:r>
          </w:p>
        </w:tc>
        <w:tc>
          <w:tcPr>
            <w:tcW w:w="2179" w:type="dxa"/>
            <w:shd w:val="clear" w:color="auto" w:fill="auto"/>
          </w:tcPr>
          <w:p w14:paraId="7B8B311E" w14:textId="1A6A11C9" w:rsidR="004855FD" w:rsidRPr="004855FD" w:rsidRDefault="004855FD" w:rsidP="004855FD">
            <w:pPr>
              <w:ind w:firstLine="0"/>
            </w:pPr>
            <w:r>
              <w:t>Carter</w:t>
            </w:r>
          </w:p>
        </w:tc>
        <w:tc>
          <w:tcPr>
            <w:tcW w:w="2180" w:type="dxa"/>
            <w:shd w:val="clear" w:color="auto" w:fill="auto"/>
          </w:tcPr>
          <w:p w14:paraId="25E84822" w14:textId="72391213" w:rsidR="004855FD" w:rsidRPr="004855FD" w:rsidRDefault="004855FD" w:rsidP="004855FD">
            <w:pPr>
              <w:ind w:firstLine="0"/>
            </w:pPr>
            <w:r>
              <w:t>Caskey</w:t>
            </w:r>
          </w:p>
        </w:tc>
      </w:tr>
      <w:tr w:rsidR="004855FD" w:rsidRPr="004855FD" w14:paraId="710F55C5" w14:textId="77777777" w:rsidTr="004855FD">
        <w:tc>
          <w:tcPr>
            <w:tcW w:w="2179" w:type="dxa"/>
            <w:shd w:val="clear" w:color="auto" w:fill="auto"/>
          </w:tcPr>
          <w:p w14:paraId="0E3F52D4" w14:textId="12775CBD" w:rsidR="004855FD" w:rsidRPr="004855FD" w:rsidRDefault="004855FD" w:rsidP="004855FD">
            <w:pPr>
              <w:ind w:firstLine="0"/>
            </w:pPr>
            <w:r>
              <w:t>Chapman</w:t>
            </w:r>
          </w:p>
        </w:tc>
        <w:tc>
          <w:tcPr>
            <w:tcW w:w="2179" w:type="dxa"/>
            <w:shd w:val="clear" w:color="auto" w:fill="auto"/>
          </w:tcPr>
          <w:p w14:paraId="2E594125" w14:textId="082D7FA0" w:rsidR="004855FD" w:rsidRPr="004855FD" w:rsidRDefault="004855FD" w:rsidP="004855FD">
            <w:pPr>
              <w:ind w:firstLine="0"/>
            </w:pPr>
            <w:r>
              <w:t>Chumley</w:t>
            </w:r>
          </w:p>
        </w:tc>
        <w:tc>
          <w:tcPr>
            <w:tcW w:w="2180" w:type="dxa"/>
            <w:shd w:val="clear" w:color="auto" w:fill="auto"/>
          </w:tcPr>
          <w:p w14:paraId="3124EFC6" w14:textId="5485E31B" w:rsidR="004855FD" w:rsidRPr="004855FD" w:rsidRDefault="004855FD" w:rsidP="004855FD">
            <w:pPr>
              <w:ind w:firstLine="0"/>
            </w:pPr>
            <w:r>
              <w:t>Clyburn</w:t>
            </w:r>
          </w:p>
        </w:tc>
      </w:tr>
      <w:tr w:rsidR="004855FD" w:rsidRPr="004855FD" w14:paraId="6121176C" w14:textId="77777777" w:rsidTr="004855FD">
        <w:tc>
          <w:tcPr>
            <w:tcW w:w="2179" w:type="dxa"/>
            <w:shd w:val="clear" w:color="auto" w:fill="auto"/>
          </w:tcPr>
          <w:p w14:paraId="745A5469" w14:textId="2F6675AD" w:rsidR="004855FD" w:rsidRPr="004855FD" w:rsidRDefault="004855FD" w:rsidP="004855FD">
            <w:pPr>
              <w:ind w:firstLine="0"/>
            </w:pPr>
            <w:r>
              <w:t>Cobb-Hunter</w:t>
            </w:r>
          </w:p>
        </w:tc>
        <w:tc>
          <w:tcPr>
            <w:tcW w:w="2179" w:type="dxa"/>
            <w:shd w:val="clear" w:color="auto" w:fill="auto"/>
          </w:tcPr>
          <w:p w14:paraId="48652513" w14:textId="08BD32C9" w:rsidR="004855FD" w:rsidRPr="004855FD" w:rsidRDefault="004855FD" w:rsidP="004855FD">
            <w:pPr>
              <w:ind w:firstLine="0"/>
            </w:pPr>
            <w:r>
              <w:t>Collins</w:t>
            </w:r>
          </w:p>
        </w:tc>
        <w:tc>
          <w:tcPr>
            <w:tcW w:w="2180" w:type="dxa"/>
            <w:shd w:val="clear" w:color="auto" w:fill="auto"/>
          </w:tcPr>
          <w:p w14:paraId="6B4C1727" w14:textId="5D5200B1" w:rsidR="004855FD" w:rsidRPr="004855FD" w:rsidRDefault="004855FD" w:rsidP="004855FD">
            <w:pPr>
              <w:ind w:firstLine="0"/>
            </w:pPr>
            <w:r>
              <w:t>Connell</w:t>
            </w:r>
          </w:p>
        </w:tc>
      </w:tr>
      <w:tr w:rsidR="004855FD" w:rsidRPr="004855FD" w14:paraId="29B94C07" w14:textId="77777777" w:rsidTr="004855FD">
        <w:tc>
          <w:tcPr>
            <w:tcW w:w="2179" w:type="dxa"/>
            <w:shd w:val="clear" w:color="auto" w:fill="auto"/>
          </w:tcPr>
          <w:p w14:paraId="4D8C6592" w14:textId="2DF15E91" w:rsidR="004855FD" w:rsidRPr="004855FD" w:rsidRDefault="004855FD" w:rsidP="004855FD">
            <w:pPr>
              <w:ind w:firstLine="0"/>
            </w:pPr>
            <w:r>
              <w:t>B. L. Cox</w:t>
            </w:r>
          </w:p>
        </w:tc>
        <w:tc>
          <w:tcPr>
            <w:tcW w:w="2179" w:type="dxa"/>
            <w:shd w:val="clear" w:color="auto" w:fill="auto"/>
          </w:tcPr>
          <w:p w14:paraId="1E217BFD" w14:textId="1FC5B978" w:rsidR="004855FD" w:rsidRPr="004855FD" w:rsidRDefault="004855FD" w:rsidP="004855FD">
            <w:pPr>
              <w:ind w:firstLine="0"/>
            </w:pPr>
            <w:r>
              <w:t>Crawford</w:t>
            </w:r>
          </w:p>
        </w:tc>
        <w:tc>
          <w:tcPr>
            <w:tcW w:w="2180" w:type="dxa"/>
            <w:shd w:val="clear" w:color="auto" w:fill="auto"/>
          </w:tcPr>
          <w:p w14:paraId="059E6C9C" w14:textId="7F68ED6F" w:rsidR="004855FD" w:rsidRPr="004855FD" w:rsidRDefault="004855FD" w:rsidP="004855FD">
            <w:pPr>
              <w:ind w:firstLine="0"/>
            </w:pPr>
            <w:r>
              <w:t>Cromer</w:t>
            </w:r>
          </w:p>
        </w:tc>
      </w:tr>
      <w:tr w:rsidR="004855FD" w:rsidRPr="004855FD" w14:paraId="7B0FC26C" w14:textId="77777777" w:rsidTr="004855FD">
        <w:tc>
          <w:tcPr>
            <w:tcW w:w="2179" w:type="dxa"/>
            <w:shd w:val="clear" w:color="auto" w:fill="auto"/>
          </w:tcPr>
          <w:p w14:paraId="44A67A97" w14:textId="7769A80B" w:rsidR="004855FD" w:rsidRPr="004855FD" w:rsidRDefault="004855FD" w:rsidP="004855FD">
            <w:pPr>
              <w:ind w:firstLine="0"/>
            </w:pPr>
            <w:r>
              <w:t>Davis</w:t>
            </w:r>
          </w:p>
        </w:tc>
        <w:tc>
          <w:tcPr>
            <w:tcW w:w="2179" w:type="dxa"/>
            <w:shd w:val="clear" w:color="auto" w:fill="auto"/>
          </w:tcPr>
          <w:p w14:paraId="41B9C8B9" w14:textId="2B609D6B" w:rsidR="004855FD" w:rsidRPr="004855FD" w:rsidRDefault="004855FD" w:rsidP="004855FD">
            <w:pPr>
              <w:ind w:firstLine="0"/>
            </w:pPr>
            <w:r>
              <w:t>Dillard</w:t>
            </w:r>
          </w:p>
        </w:tc>
        <w:tc>
          <w:tcPr>
            <w:tcW w:w="2180" w:type="dxa"/>
            <w:shd w:val="clear" w:color="auto" w:fill="auto"/>
          </w:tcPr>
          <w:p w14:paraId="0F564132" w14:textId="3483C93E" w:rsidR="004855FD" w:rsidRPr="004855FD" w:rsidRDefault="004855FD" w:rsidP="004855FD">
            <w:pPr>
              <w:ind w:firstLine="0"/>
            </w:pPr>
            <w:r>
              <w:t>Elliott</w:t>
            </w:r>
          </w:p>
        </w:tc>
      </w:tr>
      <w:tr w:rsidR="004855FD" w:rsidRPr="004855FD" w14:paraId="30BD4756" w14:textId="77777777" w:rsidTr="004855FD">
        <w:tc>
          <w:tcPr>
            <w:tcW w:w="2179" w:type="dxa"/>
            <w:shd w:val="clear" w:color="auto" w:fill="auto"/>
          </w:tcPr>
          <w:p w14:paraId="26A2B055" w14:textId="3ECC3248" w:rsidR="004855FD" w:rsidRPr="004855FD" w:rsidRDefault="004855FD" w:rsidP="004855FD">
            <w:pPr>
              <w:ind w:firstLine="0"/>
            </w:pPr>
            <w:r>
              <w:t>Erickson</w:t>
            </w:r>
          </w:p>
        </w:tc>
        <w:tc>
          <w:tcPr>
            <w:tcW w:w="2179" w:type="dxa"/>
            <w:shd w:val="clear" w:color="auto" w:fill="auto"/>
          </w:tcPr>
          <w:p w14:paraId="4A537389" w14:textId="3AB1B711" w:rsidR="004855FD" w:rsidRPr="004855FD" w:rsidRDefault="004855FD" w:rsidP="004855FD">
            <w:pPr>
              <w:ind w:firstLine="0"/>
            </w:pPr>
            <w:r>
              <w:t>Felder</w:t>
            </w:r>
          </w:p>
        </w:tc>
        <w:tc>
          <w:tcPr>
            <w:tcW w:w="2180" w:type="dxa"/>
            <w:shd w:val="clear" w:color="auto" w:fill="auto"/>
          </w:tcPr>
          <w:p w14:paraId="7E84339F" w14:textId="4EC8E8E2" w:rsidR="004855FD" w:rsidRPr="004855FD" w:rsidRDefault="004855FD" w:rsidP="004855FD">
            <w:pPr>
              <w:ind w:firstLine="0"/>
            </w:pPr>
            <w:r>
              <w:t>Forrest</w:t>
            </w:r>
          </w:p>
        </w:tc>
      </w:tr>
      <w:tr w:rsidR="004855FD" w:rsidRPr="004855FD" w14:paraId="5794D8E0" w14:textId="77777777" w:rsidTr="004855FD">
        <w:tc>
          <w:tcPr>
            <w:tcW w:w="2179" w:type="dxa"/>
            <w:shd w:val="clear" w:color="auto" w:fill="auto"/>
          </w:tcPr>
          <w:p w14:paraId="6866695C" w14:textId="0C9AFA8D" w:rsidR="004855FD" w:rsidRPr="004855FD" w:rsidRDefault="004855FD" w:rsidP="004855FD">
            <w:pPr>
              <w:ind w:firstLine="0"/>
            </w:pPr>
            <w:r>
              <w:t>Gagnon</w:t>
            </w:r>
          </w:p>
        </w:tc>
        <w:tc>
          <w:tcPr>
            <w:tcW w:w="2179" w:type="dxa"/>
            <w:shd w:val="clear" w:color="auto" w:fill="auto"/>
          </w:tcPr>
          <w:p w14:paraId="3BE4D453" w14:textId="308A9B89" w:rsidR="004855FD" w:rsidRPr="004855FD" w:rsidRDefault="004855FD" w:rsidP="004855FD">
            <w:pPr>
              <w:ind w:firstLine="0"/>
            </w:pPr>
            <w:r>
              <w:t>Garvin</w:t>
            </w:r>
          </w:p>
        </w:tc>
        <w:tc>
          <w:tcPr>
            <w:tcW w:w="2180" w:type="dxa"/>
            <w:shd w:val="clear" w:color="auto" w:fill="auto"/>
          </w:tcPr>
          <w:p w14:paraId="54B24F30" w14:textId="507DA5F8" w:rsidR="004855FD" w:rsidRPr="004855FD" w:rsidRDefault="004855FD" w:rsidP="004855FD">
            <w:pPr>
              <w:ind w:firstLine="0"/>
            </w:pPr>
            <w:r>
              <w:t>Gibson</w:t>
            </w:r>
          </w:p>
        </w:tc>
      </w:tr>
      <w:tr w:rsidR="004855FD" w:rsidRPr="004855FD" w14:paraId="3EBCDFA8" w14:textId="77777777" w:rsidTr="004855FD">
        <w:tc>
          <w:tcPr>
            <w:tcW w:w="2179" w:type="dxa"/>
            <w:shd w:val="clear" w:color="auto" w:fill="auto"/>
          </w:tcPr>
          <w:p w14:paraId="0450ED8F" w14:textId="7F54F4B4" w:rsidR="004855FD" w:rsidRPr="004855FD" w:rsidRDefault="004855FD" w:rsidP="004855FD">
            <w:pPr>
              <w:ind w:firstLine="0"/>
            </w:pPr>
            <w:r>
              <w:t>Gilliam</w:t>
            </w:r>
          </w:p>
        </w:tc>
        <w:tc>
          <w:tcPr>
            <w:tcW w:w="2179" w:type="dxa"/>
            <w:shd w:val="clear" w:color="auto" w:fill="auto"/>
          </w:tcPr>
          <w:p w14:paraId="2FB634CF" w14:textId="793CA6E2" w:rsidR="004855FD" w:rsidRPr="004855FD" w:rsidRDefault="004855FD" w:rsidP="004855FD">
            <w:pPr>
              <w:ind w:firstLine="0"/>
            </w:pPr>
            <w:r>
              <w:t>Gilliard</w:t>
            </w:r>
          </w:p>
        </w:tc>
        <w:tc>
          <w:tcPr>
            <w:tcW w:w="2180" w:type="dxa"/>
            <w:shd w:val="clear" w:color="auto" w:fill="auto"/>
          </w:tcPr>
          <w:p w14:paraId="7C14A2F7" w14:textId="26DB11EE" w:rsidR="004855FD" w:rsidRPr="004855FD" w:rsidRDefault="004855FD" w:rsidP="004855FD">
            <w:pPr>
              <w:ind w:firstLine="0"/>
            </w:pPr>
            <w:r>
              <w:t>Guest</w:t>
            </w:r>
          </w:p>
        </w:tc>
      </w:tr>
      <w:tr w:rsidR="004855FD" w:rsidRPr="004855FD" w14:paraId="12426175" w14:textId="77777777" w:rsidTr="004855FD">
        <w:tc>
          <w:tcPr>
            <w:tcW w:w="2179" w:type="dxa"/>
            <w:shd w:val="clear" w:color="auto" w:fill="auto"/>
          </w:tcPr>
          <w:p w14:paraId="6EDD08AB" w14:textId="3D4BAB9B" w:rsidR="004855FD" w:rsidRPr="004855FD" w:rsidRDefault="004855FD" w:rsidP="004855FD">
            <w:pPr>
              <w:ind w:firstLine="0"/>
            </w:pPr>
            <w:r>
              <w:t>Haddon</w:t>
            </w:r>
          </w:p>
        </w:tc>
        <w:tc>
          <w:tcPr>
            <w:tcW w:w="2179" w:type="dxa"/>
            <w:shd w:val="clear" w:color="auto" w:fill="auto"/>
          </w:tcPr>
          <w:p w14:paraId="30A283C1" w14:textId="1B03327A" w:rsidR="004855FD" w:rsidRPr="004855FD" w:rsidRDefault="004855FD" w:rsidP="004855FD">
            <w:pPr>
              <w:ind w:firstLine="0"/>
            </w:pPr>
            <w:r>
              <w:t>Hager</w:t>
            </w:r>
          </w:p>
        </w:tc>
        <w:tc>
          <w:tcPr>
            <w:tcW w:w="2180" w:type="dxa"/>
            <w:shd w:val="clear" w:color="auto" w:fill="auto"/>
          </w:tcPr>
          <w:p w14:paraId="65A551DC" w14:textId="64B42BA3" w:rsidR="004855FD" w:rsidRPr="004855FD" w:rsidRDefault="004855FD" w:rsidP="004855FD">
            <w:pPr>
              <w:ind w:firstLine="0"/>
            </w:pPr>
            <w:r>
              <w:t>Hardee</w:t>
            </w:r>
          </w:p>
        </w:tc>
      </w:tr>
      <w:tr w:rsidR="004855FD" w:rsidRPr="004855FD" w14:paraId="2E6F84BE" w14:textId="77777777" w:rsidTr="004855FD">
        <w:tc>
          <w:tcPr>
            <w:tcW w:w="2179" w:type="dxa"/>
            <w:shd w:val="clear" w:color="auto" w:fill="auto"/>
          </w:tcPr>
          <w:p w14:paraId="17A174A3" w14:textId="6EFB0AB1" w:rsidR="004855FD" w:rsidRPr="004855FD" w:rsidRDefault="004855FD" w:rsidP="004855FD">
            <w:pPr>
              <w:ind w:firstLine="0"/>
            </w:pPr>
            <w:r>
              <w:t>Harris</w:t>
            </w:r>
          </w:p>
        </w:tc>
        <w:tc>
          <w:tcPr>
            <w:tcW w:w="2179" w:type="dxa"/>
            <w:shd w:val="clear" w:color="auto" w:fill="auto"/>
          </w:tcPr>
          <w:p w14:paraId="28044E5C" w14:textId="2FD61985" w:rsidR="004855FD" w:rsidRPr="004855FD" w:rsidRDefault="004855FD" w:rsidP="004855FD">
            <w:pPr>
              <w:ind w:firstLine="0"/>
            </w:pPr>
            <w:r>
              <w:t>Hartnett</w:t>
            </w:r>
          </w:p>
        </w:tc>
        <w:tc>
          <w:tcPr>
            <w:tcW w:w="2180" w:type="dxa"/>
            <w:shd w:val="clear" w:color="auto" w:fill="auto"/>
          </w:tcPr>
          <w:p w14:paraId="483EDB4A" w14:textId="439DC87A" w:rsidR="004855FD" w:rsidRPr="004855FD" w:rsidRDefault="004855FD" w:rsidP="004855FD">
            <w:pPr>
              <w:ind w:firstLine="0"/>
            </w:pPr>
            <w:r>
              <w:t>Hayes</w:t>
            </w:r>
          </w:p>
        </w:tc>
      </w:tr>
      <w:tr w:rsidR="004855FD" w:rsidRPr="004855FD" w14:paraId="4D776175" w14:textId="77777777" w:rsidTr="004855FD">
        <w:tc>
          <w:tcPr>
            <w:tcW w:w="2179" w:type="dxa"/>
            <w:shd w:val="clear" w:color="auto" w:fill="auto"/>
          </w:tcPr>
          <w:p w14:paraId="07444538" w14:textId="1720BCE6" w:rsidR="004855FD" w:rsidRPr="004855FD" w:rsidRDefault="004855FD" w:rsidP="004855FD">
            <w:pPr>
              <w:ind w:firstLine="0"/>
            </w:pPr>
            <w:r>
              <w:t>Henegan</w:t>
            </w:r>
          </w:p>
        </w:tc>
        <w:tc>
          <w:tcPr>
            <w:tcW w:w="2179" w:type="dxa"/>
            <w:shd w:val="clear" w:color="auto" w:fill="auto"/>
          </w:tcPr>
          <w:p w14:paraId="612020CD" w14:textId="5DFB8F75" w:rsidR="004855FD" w:rsidRPr="004855FD" w:rsidRDefault="004855FD" w:rsidP="004855FD">
            <w:pPr>
              <w:ind w:firstLine="0"/>
            </w:pPr>
            <w:r>
              <w:t>Herbkersman</w:t>
            </w:r>
          </w:p>
        </w:tc>
        <w:tc>
          <w:tcPr>
            <w:tcW w:w="2180" w:type="dxa"/>
            <w:shd w:val="clear" w:color="auto" w:fill="auto"/>
          </w:tcPr>
          <w:p w14:paraId="28973FCD" w14:textId="16BB556C" w:rsidR="004855FD" w:rsidRPr="004855FD" w:rsidRDefault="004855FD" w:rsidP="004855FD">
            <w:pPr>
              <w:ind w:firstLine="0"/>
            </w:pPr>
            <w:r>
              <w:t>Hewitt</w:t>
            </w:r>
          </w:p>
        </w:tc>
      </w:tr>
      <w:tr w:rsidR="004855FD" w:rsidRPr="004855FD" w14:paraId="648F5439" w14:textId="77777777" w:rsidTr="004855FD">
        <w:tc>
          <w:tcPr>
            <w:tcW w:w="2179" w:type="dxa"/>
            <w:shd w:val="clear" w:color="auto" w:fill="auto"/>
          </w:tcPr>
          <w:p w14:paraId="77E29201" w14:textId="2BC8C283" w:rsidR="004855FD" w:rsidRPr="004855FD" w:rsidRDefault="004855FD" w:rsidP="004855FD">
            <w:pPr>
              <w:ind w:firstLine="0"/>
            </w:pPr>
            <w:r>
              <w:t>Hiott</w:t>
            </w:r>
          </w:p>
        </w:tc>
        <w:tc>
          <w:tcPr>
            <w:tcW w:w="2179" w:type="dxa"/>
            <w:shd w:val="clear" w:color="auto" w:fill="auto"/>
          </w:tcPr>
          <w:p w14:paraId="4A081BA9" w14:textId="4FDAF0DC" w:rsidR="004855FD" w:rsidRPr="004855FD" w:rsidRDefault="004855FD" w:rsidP="004855FD">
            <w:pPr>
              <w:ind w:firstLine="0"/>
            </w:pPr>
            <w:r>
              <w:t>Hixon</w:t>
            </w:r>
          </w:p>
        </w:tc>
        <w:tc>
          <w:tcPr>
            <w:tcW w:w="2180" w:type="dxa"/>
            <w:shd w:val="clear" w:color="auto" w:fill="auto"/>
          </w:tcPr>
          <w:p w14:paraId="341A006E" w14:textId="1D56F686" w:rsidR="004855FD" w:rsidRPr="004855FD" w:rsidRDefault="004855FD" w:rsidP="004855FD">
            <w:pPr>
              <w:ind w:firstLine="0"/>
            </w:pPr>
            <w:r>
              <w:t>Hosey</w:t>
            </w:r>
          </w:p>
        </w:tc>
      </w:tr>
      <w:tr w:rsidR="004855FD" w:rsidRPr="004855FD" w14:paraId="31CD2B50" w14:textId="77777777" w:rsidTr="004855FD">
        <w:tc>
          <w:tcPr>
            <w:tcW w:w="2179" w:type="dxa"/>
            <w:shd w:val="clear" w:color="auto" w:fill="auto"/>
          </w:tcPr>
          <w:p w14:paraId="699F0DDC" w14:textId="2C3C3AE9" w:rsidR="004855FD" w:rsidRPr="004855FD" w:rsidRDefault="004855FD" w:rsidP="004855FD">
            <w:pPr>
              <w:ind w:firstLine="0"/>
            </w:pPr>
            <w:r>
              <w:t>Hyde</w:t>
            </w:r>
          </w:p>
        </w:tc>
        <w:tc>
          <w:tcPr>
            <w:tcW w:w="2179" w:type="dxa"/>
            <w:shd w:val="clear" w:color="auto" w:fill="auto"/>
          </w:tcPr>
          <w:p w14:paraId="15E39421" w14:textId="1DACDA62" w:rsidR="004855FD" w:rsidRPr="004855FD" w:rsidRDefault="004855FD" w:rsidP="004855FD">
            <w:pPr>
              <w:ind w:firstLine="0"/>
            </w:pPr>
            <w:r>
              <w:t>Jefferson</w:t>
            </w:r>
          </w:p>
        </w:tc>
        <w:tc>
          <w:tcPr>
            <w:tcW w:w="2180" w:type="dxa"/>
            <w:shd w:val="clear" w:color="auto" w:fill="auto"/>
          </w:tcPr>
          <w:p w14:paraId="56B67C58" w14:textId="0B429DFF" w:rsidR="004855FD" w:rsidRPr="004855FD" w:rsidRDefault="004855FD" w:rsidP="004855FD">
            <w:pPr>
              <w:ind w:firstLine="0"/>
            </w:pPr>
            <w:r>
              <w:t>J. E. Johnson</w:t>
            </w:r>
          </w:p>
        </w:tc>
      </w:tr>
      <w:tr w:rsidR="004855FD" w:rsidRPr="004855FD" w14:paraId="443AD899" w14:textId="77777777" w:rsidTr="004855FD">
        <w:tc>
          <w:tcPr>
            <w:tcW w:w="2179" w:type="dxa"/>
            <w:shd w:val="clear" w:color="auto" w:fill="auto"/>
          </w:tcPr>
          <w:p w14:paraId="270372C2" w14:textId="15B4028D" w:rsidR="004855FD" w:rsidRPr="004855FD" w:rsidRDefault="004855FD" w:rsidP="004855FD">
            <w:pPr>
              <w:ind w:firstLine="0"/>
            </w:pPr>
            <w:r>
              <w:t>J. L. Johnson</w:t>
            </w:r>
          </w:p>
        </w:tc>
        <w:tc>
          <w:tcPr>
            <w:tcW w:w="2179" w:type="dxa"/>
            <w:shd w:val="clear" w:color="auto" w:fill="auto"/>
          </w:tcPr>
          <w:p w14:paraId="4A563605" w14:textId="35D29691" w:rsidR="004855FD" w:rsidRPr="004855FD" w:rsidRDefault="004855FD" w:rsidP="004855FD">
            <w:pPr>
              <w:ind w:firstLine="0"/>
            </w:pPr>
            <w:r>
              <w:t>S. Jones</w:t>
            </w:r>
          </w:p>
        </w:tc>
        <w:tc>
          <w:tcPr>
            <w:tcW w:w="2180" w:type="dxa"/>
            <w:shd w:val="clear" w:color="auto" w:fill="auto"/>
          </w:tcPr>
          <w:p w14:paraId="68634AD6" w14:textId="6AE70D1E" w:rsidR="004855FD" w:rsidRPr="004855FD" w:rsidRDefault="004855FD" w:rsidP="004855FD">
            <w:pPr>
              <w:ind w:firstLine="0"/>
            </w:pPr>
            <w:r>
              <w:t>Jordan</w:t>
            </w:r>
          </w:p>
        </w:tc>
      </w:tr>
      <w:tr w:rsidR="004855FD" w:rsidRPr="004855FD" w14:paraId="4088C3A9" w14:textId="77777777" w:rsidTr="004855FD">
        <w:tc>
          <w:tcPr>
            <w:tcW w:w="2179" w:type="dxa"/>
            <w:shd w:val="clear" w:color="auto" w:fill="auto"/>
          </w:tcPr>
          <w:p w14:paraId="20942BCB" w14:textId="3CEF2CF0" w:rsidR="004855FD" w:rsidRPr="004855FD" w:rsidRDefault="004855FD" w:rsidP="004855FD">
            <w:pPr>
              <w:ind w:firstLine="0"/>
            </w:pPr>
            <w:r>
              <w:t>Kilmartin</w:t>
            </w:r>
          </w:p>
        </w:tc>
        <w:tc>
          <w:tcPr>
            <w:tcW w:w="2179" w:type="dxa"/>
            <w:shd w:val="clear" w:color="auto" w:fill="auto"/>
          </w:tcPr>
          <w:p w14:paraId="6F60C5C9" w14:textId="3E9BC289" w:rsidR="004855FD" w:rsidRPr="004855FD" w:rsidRDefault="004855FD" w:rsidP="004855FD">
            <w:pPr>
              <w:ind w:firstLine="0"/>
            </w:pPr>
            <w:r>
              <w:t>King</w:t>
            </w:r>
          </w:p>
        </w:tc>
        <w:tc>
          <w:tcPr>
            <w:tcW w:w="2180" w:type="dxa"/>
            <w:shd w:val="clear" w:color="auto" w:fill="auto"/>
          </w:tcPr>
          <w:p w14:paraId="6E90B550" w14:textId="7882E951" w:rsidR="004855FD" w:rsidRPr="004855FD" w:rsidRDefault="004855FD" w:rsidP="004855FD">
            <w:pPr>
              <w:ind w:firstLine="0"/>
            </w:pPr>
            <w:r>
              <w:t>Kirby</w:t>
            </w:r>
          </w:p>
        </w:tc>
      </w:tr>
      <w:tr w:rsidR="004855FD" w:rsidRPr="004855FD" w14:paraId="7F8DE2FB" w14:textId="77777777" w:rsidTr="004855FD">
        <w:tc>
          <w:tcPr>
            <w:tcW w:w="2179" w:type="dxa"/>
            <w:shd w:val="clear" w:color="auto" w:fill="auto"/>
          </w:tcPr>
          <w:p w14:paraId="59C6FF23" w14:textId="513DC9AD" w:rsidR="004855FD" w:rsidRPr="004855FD" w:rsidRDefault="004855FD" w:rsidP="004855FD">
            <w:pPr>
              <w:ind w:firstLine="0"/>
            </w:pPr>
            <w:r>
              <w:t>Landing</w:t>
            </w:r>
          </w:p>
        </w:tc>
        <w:tc>
          <w:tcPr>
            <w:tcW w:w="2179" w:type="dxa"/>
            <w:shd w:val="clear" w:color="auto" w:fill="auto"/>
          </w:tcPr>
          <w:p w14:paraId="4236CC43" w14:textId="4A6ED86D" w:rsidR="004855FD" w:rsidRPr="004855FD" w:rsidRDefault="004855FD" w:rsidP="004855FD">
            <w:pPr>
              <w:ind w:firstLine="0"/>
            </w:pPr>
            <w:r>
              <w:t>Lawson</w:t>
            </w:r>
          </w:p>
        </w:tc>
        <w:tc>
          <w:tcPr>
            <w:tcW w:w="2180" w:type="dxa"/>
            <w:shd w:val="clear" w:color="auto" w:fill="auto"/>
          </w:tcPr>
          <w:p w14:paraId="4B470B6B" w14:textId="19719AA0" w:rsidR="004855FD" w:rsidRPr="004855FD" w:rsidRDefault="004855FD" w:rsidP="004855FD">
            <w:pPr>
              <w:ind w:firstLine="0"/>
            </w:pPr>
            <w:r>
              <w:t>Leber</w:t>
            </w:r>
          </w:p>
        </w:tc>
      </w:tr>
      <w:tr w:rsidR="004855FD" w:rsidRPr="004855FD" w14:paraId="59AE90F2" w14:textId="77777777" w:rsidTr="004855FD">
        <w:tc>
          <w:tcPr>
            <w:tcW w:w="2179" w:type="dxa"/>
            <w:shd w:val="clear" w:color="auto" w:fill="auto"/>
          </w:tcPr>
          <w:p w14:paraId="0149B298" w14:textId="3645BB7A" w:rsidR="004855FD" w:rsidRPr="004855FD" w:rsidRDefault="004855FD" w:rsidP="004855FD">
            <w:pPr>
              <w:ind w:firstLine="0"/>
            </w:pPr>
            <w:r>
              <w:t>Ligon</w:t>
            </w:r>
          </w:p>
        </w:tc>
        <w:tc>
          <w:tcPr>
            <w:tcW w:w="2179" w:type="dxa"/>
            <w:shd w:val="clear" w:color="auto" w:fill="auto"/>
          </w:tcPr>
          <w:p w14:paraId="03552AFE" w14:textId="2C35F882" w:rsidR="004855FD" w:rsidRPr="004855FD" w:rsidRDefault="004855FD" w:rsidP="004855FD">
            <w:pPr>
              <w:ind w:firstLine="0"/>
            </w:pPr>
            <w:r>
              <w:t>Long</w:t>
            </w:r>
          </w:p>
        </w:tc>
        <w:tc>
          <w:tcPr>
            <w:tcW w:w="2180" w:type="dxa"/>
            <w:shd w:val="clear" w:color="auto" w:fill="auto"/>
          </w:tcPr>
          <w:p w14:paraId="755F0779" w14:textId="2D8B6E1E" w:rsidR="004855FD" w:rsidRPr="004855FD" w:rsidRDefault="004855FD" w:rsidP="004855FD">
            <w:pPr>
              <w:ind w:firstLine="0"/>
            </w:pPr>
            <w:r>
              <w:t>Lowe</w:t>
            </w:r>
          </w:p>
        </w:tc>
      </w:tr>
      <w:tr w:rsidR="004855FD" w:rsidRPr="004855FD" w14:paraId="3ED06799" w14:textId="77777777" w:rsidTr="004855FD">
        <w:tc>
          <w:tcPr>
            <w:tcW w:w="2179" w:type="dxa"/>
            <w:shd w:val="clear" w:color="auto" w:fill="auto"/>
          </w:tcPr>
          <w:p w14:paraId="18FB794B" w14:textId="590C3509" w:rsidR="004855FD" w:rsidRPr="004855FD" w:rsidRDefault="004855FD" w:rsidP="004855FD">
            <w:pPr>
              <w:ind w:firstLine="0"/>
            </w:pPr>
            <w:r>
              <w:t>Magnuson</w:t>
            </w:r>
          </w:p>
        </w:tc>
        <w:tc>
          <w:tcPr>
            <w:tcW w:w="2179" w:type="dxa"/>
            <w:shd w:val="clear" w:color="auto" w:fill="auto"/>
          </w:tcPr>
          <w:p w14:paraId="026902DF" w14:textId="445B86B1" w:rsidR="004855FD" w:rsidRPr="004855FD" w:rsidRDefault="004855FD" w:rsidP="004855FD">
            <w:pPr>
              <w:ind w:firstLine="0"/>
            </w:pPr>
            <w:r>
              <w:t>May</w:t>
            </w:r>
          </w:p>
        </w:tc>
        <w:tc>
          <w:tcPr>
            <w:tcW w:w="2180" w:type="dxa"/>
            <w:shd w:val="clear" w:color="auto" w:fill="auto"/>
          </w:tcPr>
          <w:p w14:paraId="119FE993" w14:textId="064B07C6" w:rsidR="004855FD" w:rsidRPr="004855FD" w:rsidRDefault="004855FD" w:rsidP="004855FD">
            <w:pPr>
              <w:ind w:firstLine="0"/>
            </w:pPr>
            <w:r>
              <w:t>McCabe</w:t>
            </w:r>
          </w:p>
        </w:tc>
      </w:tr>
      <w:tr w:rsidR="004855FD" w:rsidRPr="004855FD" w14:paraId="62E0F1A5" w14:textId="77777777" w:rsidTr="004855FD">
        <w:tc>
          <w:tcPr>
            <w:tcW w:w="2179" w:type="dxa"/>
            <w:shd w:val="clear" w:color="auto" w:fill="auto"/>
          </w:tcPr>
          <w:p w14:paraId="5C233617" w14:textId="0775F7BF" w:rsidR="004855FD" w:rsidRPr="004855FD" w:rsidRDefault="004855FD" w:rsidP="004855FD">
            <w:pPr>
              <w:ind w:firstLine="0"/>
            </w:pPr>
            <w:r>
              <w:t>McCravy</w:t>
            </w:r>
          </w:p>
        </w:tc>
        <w:tc>
          <w:tcPr>
            <w:tcW w:w="2179" w:type="dxa"/>
            <w:shd w:val="clear" w:color="auto" w:fill="auto"/>
          </w:tcPr>
          <w:p w14:paraId="4DDF0492" w14:textId="53AE126F" w:rsidR="004855FD" w:rsidRPr="004855FD" w:rsidRDefault="004855FD" w:rsidP="004855FD">
            <w:pPr>
              <w:ind w:firstLine="0"/>
            </w:pPr>
            <w:r>
              <w:t>McDaniel</w:t>
            </w:r>
          </w:p>
        </w:tc>
        <w:tc>
          <w:tcPr>
            <w:tcW w:w="2180" w:type="dxa"/>
            <w:shd w:val="clear" w:color="auto" w:fill="auto"/>
          </w:tcPr>
          <w:p w14:paraId="7FBF244F" w14:textId="58060111" w:rsidR="004855FD" w:rsidRPr="004855FD" w:rsidRDefault="004855FD" w:rsidP="004855FD">
            <w:pPr>
              <w:ind w:firstLine="0"/>
            </w:pPr>
            <w:r>
              <w:t>McGinnis</w:t>
            </w:r>
          </w:p>
        </w:tc>
      </w:tr>
      <w:tr w:rsidR="004855FD" w:rsidRPr="004855FD" w14:paraId="28AF0DB4" w14:textId="77777777" w:rsidTr="004855FD">
        <w:tc>
          <w:tcPr>
            <w:tcW w:w="2179" w:type="dxa"/>
            <w:shd w:val="clear" w:color="auto" w:fill="auto"/>
          </w:tcPr>
          <w:p w14:paraId="6AA32606" w14:textId="7963D3B8" w:rsidR="004855FD" w:rsidRPr="004855FD" w:rsidRDefault="004855FD" w:rsidP="004855FD">
            <w:pPr>
              <w:ind w:firstLine="0"/>
            </w:pPr>
            <w:r>
              <w:t>Mitchell</w:t>
            </w:r>
          </w:p>
        </w:tc>
        <w:tc>
          <w:tcPr>
            <w:tcW w:w="2179" w:type="dxa"/>
            <w:shd w:val="clear" w:color="auto" w:fill="auto"/>
          </w:tcPr>
          <w:p w14:paraId="0FF6A147" w14:textId="05BE454A" w:rsidR="004855FD" w:rsidRPr="004855FD" w:rsidRDefault="004855FD" w:rsidP="004855FD">
            <w:pPr>
              <w:ind w:firstLine="0"/>
            </w:pPr>
            <w:r>
              <w:t>J. Moore</w:t>
            </w:r>
          </w:p>
        </w:tc>
        <w:tc>
          <w:tcPr>
            <w:tcW w:w="2180" w:type="dxa"/>
            <w:shd w:val="clear" w:color="auto" w:fill="auto"/>
          </w:tcPr>
          <w:p w14:paraId="0395E641" w14:textId="6F74DCB4" w:rsidR="004855FD" w:rsidRPr="004855FD" w:rsidRDefault="004855FD" w:rsidP="004855FD">
            <w:pPr>
              <w:ind w:firstLine="0"/>
            </w:pPr>
            <w:r>
              <w:t>T. Moore</w:t>
            </w:r>
          </w:p>
        </w:tc>
      </w:tr>
      <w:tr w:rsidR="004855FD" w:rsidRPr="004855FD" w14:paraId="62B8DE6D" w14:textId="77777777" w:rsidTr="004855FD">
        <w:tc>
          <w:tcPr>
            <w:tcW w:w="2179" w:type="dxa"/>
            <w:shd w:val="clear" w:color="auto" w:fill="auto"/>
          </w:tcPr>
          <w:p w14:paraId="5EAD6DCF" w14:textId="7143E7C3" w:rsidR="004855FD" w:rsidRPr="004855FD" w:rsidRDefault="004855FD" w:rsidP="004855FD">
            <w:pPr>
              <w:ind w:firstLine="0"/>
            </w:pPr>
            <w:r>
              <w:t>A. M. Morgan</w:t>
            </w:r>
          </w:p>
        </w:tc>
        <w:tc>
          <w:tcPr>
            <w:tcW w:w="2179" w:type="dxa"/>
            <w:shd w:val="clear" w:color="auto" w:fill="auto"/>
          </w:tcPr>
          <w:p w14:paraId="3E5A799D" w14:textId="551F2624" w:rsidR="004855FD" w:rsidRPr="004855FD" w:rsidRDefault="004855FD" w:rsidP="004855FD">
            <w:pPr>
              <w:ind w:firstLine="0"/>
            </w:pPr>
            <w:r>
              <w:t>T. A. Morgan</w:t>
            </w:r>
          </w:p>
        </w:tc>
        <w:tc>
          <w:tcPr>
            <w:tcW w:w="2180" w:type="dxa"/>
            <w:shd w:val="clear" w:color="auto" w:fill="auto"/>
          </w:tcPr>
          <w:p w14:paraId="2FF84697" w14:textId="27070820" w:rsidR="004855FD" w:rsidRPr="004855FD" w:rsidRDefault="004855FD" w:rsidP="004855FD">
            <w:pPr>
              <w:ind w:firstLine="0"/>
            </w:pPr>
            <w:r>
              <w:t>Moss</w:t>
            </w:r>
          </w:p>
        </w:tc>
      </w:tr>
      <w:tr w:rsidR="004855FD" w:rsidRPr="004855FD" w14:paraId="3216A48B" w14:textId="77777777" w:rsidTr="004855FD">
        <w:tc>
          <w:tcPr>
            <w:tcW w:w="2179" w:type="dxa"/>
            <w:shd w:val="clear" w:color="auto" w:fill="auto"/>
          </w:tcPr>
          <w:p w14:paraId="6939F80D" w14:textId="53CF6D52" w:rsidR="004855FD" w:rsidRPr="004855FD" w:rsidRDefault="004855FD" w:rsidP="004855FD">
            <w:pPr>
              <w:ind w:firstLine="0"/>
            </w:pPr>
            <w:r>
              <w:t>Murphy</w:t>
            </w:r>
          </w:p>
        </w:tc>
        <w:tc>
          <w:tcPr>
            <w:tcW w:w="2179" w:type="dxa"/>
            <w:shd w:val="clear" w:color="auto" w:fill="auto"/>
          </w:tcPr>
          <w:p w14:paraId="6FEDFF9C" w14:textId="57A1B762" w:rsidR="004855FD" w:rsidRPr="004855FD" w:rsidRDefault="004855FD" w:rsidP="004855FD">
            <w:pPr>
              <w:ind w:firstLine="0"/>
            </w:pPr>
            <w:r>
              <w:t>Neese</w:t>
            </w:r>
          </w:p>
        </w:tc>
        <w:tc>
          <w:tcPr>
            <w:tcW w:w="2180" w:type="dxa"/>
            <w:shd w:val="clear" w:color="auto" w:fill="auto"/>
          </w:tcPr>
          <w:p w14:paraId="1873EB4D" w14:textId="72050736" w:rsidR="004855FD" w:rsidRPr="004855FD" w:rsidRDefault="004855FD" w:rsidP="004855FD">
            <w:pPr>
              <w:ind w:firstLine="0"/>
            </w:pPr>
            <w:r>
              <w:t>B. Newton</w:t>
            </w:r>
          </w:p>
        </w:tc>
      </w:tr>
      <w:tr w:rsidR="004855FD" w:rsidRPr="004855FD" w14:paraId="7977296F" w14:textId="77777777" w:rsidTr="004855FD">
        <w:tc>
          <w:tcPr>
            <w:tcW w:w="2179" w:type="dxa"/>
            <w:shd w:val="clear" w:color="auto" w:fill="auto"/>
          </w:tcPr>
          <w:p w14:paraId="29B32B7C" w14:textId="45F28FF0" w:rsidR="004855FD" w:rsidRPr="004855FD" w:rsidRDefault="004855FD" w:rsidP="004855FD">
            <w:pPr>
              <w:ind w:firstLine="0"/>
            </w:pPr>
            <w:r>
              <w:t>W. Newton</w:t>
            </w:r>
          </w:p>
        </w:tc>
        <w:tc>
          <w:tcPr>
            <w:tcW w:w="2179" w:type="dxa"/>
            <w:shd w:val="clear" w:color="auto" w:fill="auto"/>
          </w:tcPr>
          <w:p w14:paraId="5997F65B" w14:textId="0588C4A1" w:rsidR="004855FD" w:rsidRPr="004855FD" w:rsidRDefault="004855FD" w:rsidP="004855FD">
            <w:pPr>
              <w:ind w:firstLine="0"/>
            </w:pPr>
            <w:r>
              <w:t>Nutt</w:t>
            </w:r>
          </w:p>
        </w:tc>
        <w:tc>
          <w:tcPr>
            <w:tcW w:w="2180" w:type="dxa"/>
            <w:shd w:val="clear" w:color="auto" w:fill="auto"/>
          </w:tcPr>
          <w:p w14:paraId="35D2F7BF" w14:textId="6AEC112E" w:rsidR="004855FD" w:rsidRPr="004855FD" w:rsidRDefault="004855FD" w:rsidP="004855FD">
            <w:pPr>
              <w:ind w:firstLine="0"/>
            </w:pPr>
            <w:r>
              <w:t>Oremus</w:t>
            </w:r>
          </w:p>
        </w:tc>
      </w:tr>
      <w:tr w:rsidR="004855FD" w:rsidRPr="004855FD" w14:paraId="76FFD690" w14:textId="77777777" w:rsidTr="004855FD">
        <w:tc>
          <w:tcPr>
            <w:tcW w:w="2179" w:type="dxa"/>
            <w:shd w:val="clear" w:color="auto" w:fill="auto"/>
          </w:tcPr>
          <w:p w14:paraId="6B7D795D" w14:textId="7D5BF07E" w:rsidR="004855FD" w:rsidRPr="004855FD" w:rsidRDefault="004855FD" w:rsidP="004855FD">
            <w:pPr>
              <w:ind w:firstLine="0"/>
            </w:pPr>
            <w:r>
              <w:t>Ott</w:t>
            </w:r>
          </w:p>
        </w:tc>
        <w:tc>
          <w:tcPr>
            <w:tcW w:w="2179" w:type="dxa"/>
            <w:shd w:val="clear" w:color="auto" w:fill="auto"/>
          </w:tcPr>
          <w:p w14:paraId="47A5D04F" w14:textId="4B26096F" w:rsidR="004855FD" w:rsidRPr="004855FD" w:rsidRDefault="004855FD" w:rsidP="004855FD">
            <w:pPr>
              <w:ind w:firstLine="0"/>
            </w:pPr>
            <w:r>
              <w:t>Pace</w:t>
            </w:r>
          </w:p>
        </w:tc>
        <w:tc>
          <w:tcPr>
            <w:tcW w:w="2180" w:type="dxa"/>
            <w:shd w:val="clear" w:color="auto" w:fill="auto"/>
          </w:tcPr>
          <w:p w14:paraId="3F35335A" w14:textId="0D44C450" w:rsidR="004855FD" w:rsidRPr="004855FD" w:rsidRDefault="004855FD" w:rsidP="004855FD">
            <w:pPr>
              <w:ind w:firstLine="0"/>
            </w:pPr>
            <w:r>
              <w:t>Pedalino</w:t>
            </w:r>
          </w:p>
        </w:tc>
      </w:tr>
      <w:tr w:rsidR="004855FD" w:rsidRPr="004855FD" w14:paraId="0CD2771F" w14:textId="77777777" w:rsidTr="004855FD">
        <w:tc>
          <w:tcPr>
            <w:tcW w:w="2179" w:type="dxa"/>
            <w:shd w:val="clear" w:color="auto" w:fill="auto"/>
          </w:tcPr>
          <w:p w14:paraId="4FD74E78" w14:textId="222BF480" w:rsidR="004855FD" w:rsidRPr="004855FD" w:rsidRDefault="004855FD" w:rsidP="004855FD">
            <w:pPr>
              <w:ind w:firstLine="0"/>
            </w:pPr>
            <w:r>
              <w:t>Pendarvis</w:t>
            </w:r>
          </w:p>
        </w:tc>
        <w:tc>
          <w:tcPr>
            <w:tcW w:w="2179" w:type="dxa"/>
            <w:shd w:val="clear" w:color="auto" w:fill="auto"/>
          </w:tcPr>
          <w:p w14:paraId="11EA2AB0" w14:textId="0B4F9843" w:rsidR="004855FD" w:rsidRPr="004855FD" w:rsidRDefault="004855FD" w:rsidP="004855FD">
            <w:pPr>
              <w:ind w:firstLine="0"/>
            </w:pPr>
            <w:r>
              <w:t>Pope</w:t>
            </w:r>
          </w:p>
        </w:tc>
        <w:tc>
          <w:tcPr>
            <w:tcW w:w="2180" w:type="dxa"/>
            <w:shd w:val="clear" w:color="auto" w:fill="auto"/>
          </w:tcPr>
          <w:p w14:paraId="5F74544A" w14:textId="0790F9F1" w:rsidR="004855FD" w:rsidRPr="004855FD" w:rsidRDefault="004855FD" w:rsidP="004855FD">
            <w:pPr>
              <w:ind w:firstLine="0"/>
            </w:pPr>
            <w:r>
              <w:t>Rivers</w:t>
            </w:r>
          </w:p>
        </w:tc>
      </w:tr>
      <w:tr w:rsidR="004855FD" w:rsidRPr="004855FD" w14:paraId="64D70001" w14:textId="77777777" w:rsidTr="004855FD">
        <w:tc>
          <w:tcPr>
            <w:tcW w:w="2179" w:type="dxa"/>
            <w:shd w:val="clear" w:color="auto" w:fill="auto"/>
          </w:tcPr>
          <w:p w14:paraId="0130AABF" w14:textId="5FD13D7C" w:rsidR="004855FD" w:rsidRPr="004855FD" w:rsidRDefault="004855FD" w:rsidP="004855FD">
            <w:pPr>
              <w:ind w:firstLine="0"/>
            </w:pPr>
            <w:r>
              <w:t>Robbins</w:t>
            </w:r>
          </w:p>
        </w:tc>
        <w:tc>
          <w:tcPr>
            <w:tcW w:w="2179" w:type="dxa"/>
            <w:shd w:val="clear" w:color="auto" w:fill="auto"/>
          </w:tcPr>
          <w:p w14:paraId="431303A1" w14:textId="79309AF4" w:rsidR="004855FD" w:rsidRPr="004855FD" w:rsidRDefault="004855FD" w:rsidP="004855FD">
            <w:pPr>
              <w:ind w:firstLine="0"/>
            </w:pPr>
            <w:r>
              <w:t>Rose</w:t>
            </w:r>
          </w:p>
        </w:tc>
        <w:tc>
          <w:tcPr>
            <w:tcW w:w="2180" w:type="dxa"/>
            <w:shd w:val="clear" w:color="auto" w:fill="auto"/>
          </w:tcPr>
          <w:p w14:paraId="4B7F11B4" w14:textId="58B58BD5" w:rsidR="004855FD" w:rsidRPr="004855FD" w:rsidRDefault="004855FD" w:rsidP="004855FD">
            <w:pPr>
              <w:ind w:firstLine="0"/>
            </w:pPr>
            <w:r>
              <w:t>Rutherford</w:t>
            </w:r>
          </w:p>
        </w:tc>
      </w:tr>
      <w:tr w:rsidR="004855FD" w:rsidRPr="004855FD" w14:paraId="0DF0B5C3" w14:textId="77777777" w:rsidTr="004855FD">
        <w:tc>
          <w:tcPr>
            <w:tcW w:w="2179" w:type="dxa"/>
            <w:shd w:val="clear" w:color="auto" w:fill="auto"/>
          </w:tcPr>
          <w:p w14:paraId="2728097F" w14:textId="47C25AB2" w:rsidR="004855FD" w:rsidRPr="004855FD" w:rsidRDefault="004855FD" w:rsidP="004855FD">
            <w:pPr>
              <w:ind w:firstLine="0"/>
            </w:pPr>
            <w:r>
              <w:t>Sandifer</w:t>
            </w:r>
          </w:p>
        </w:tc>
        <w:tc>
          <w:tcPr>
            <w:tcW w:w="2179" w:type="dxa"/>
            <w:shd w:val="clear" w:color="auto" w:fill="auto"/>
          </w:tcPr>
          <w:p w14:paraId="46010C87" w14:textId="061E4339" w:rsidR="004855FD" w:rsidRPr="004855FD" w:rsidRDefault="004855FD" w:rsidP="004855FD">
            <w:pPr>
              <w:ind w:firstLine="0"/>
            </w:pPr>
            <w:r>
              <w:t>Schuessler</w:t>
            </w:r>
          </w:p>
        </w:tc>
        <w:tc>
          <w:tcPr>
            <w:tcW w:w="2180" w:type="dxa"/>
            <w:shd w:val="clear" w:color="auto" w:fill="auto"/>
          </w:tcPr>
          <w:p w14:paraId="314A6425" w14:textId="52058C0A" w:rsidR="004855FD" w:rsidRPr="004855FD" w:rsidRDefault="004855FD" w:rsidP="004855FD">
            <w:pPr>
              <w:ind w:firstLine="0"/>
            </w:pPr>
            <w:r>
              <w:t>Sessions</w:t>
            </w:r>
          </w:p>
        </w:tc>
      </w:tr>
      <w:tr w:rsidR="004855FD" w:rsidRPr="004855FD" w14:paraId="31E00023" w14:textId="77777777" w:rsidTr="004855FD">
        <w:tc>
          <w:tcPr>
            <w:tcW w:w="2179" w:type="dxa"/>
            <w:shd w:val="clear" w:color="auto" w:fill="auto"/>
          </w:tcPr>
          <w:p w14:paraId="6679B6E8" w14:textId="39DA4D86" w:rsidR="004855FD" w:rsidRPr="004855FD" w:rsidRDefault="004855FD" w:rsidP="004855FD">
            <w:pPr>
              <w:ind w:firstLine="0"/>
            </w:pPr>
            <w:r>
              <w:t>G. M. Smith</w:t>
            </w:r>
          </w:p>
        </w:tc>
        <w:tc>
          <w:tcPr>
            <w:tcW w:w="2179" w:type="dxa"/>
            <w:shd w:val="clear" w:color="auto" w:fill="auto"/>
          </w:tcPr>
          <w:p w14:paraId="666ABD8B" w14:textId="06DCEB1E" w:rsidR="004855FD" w:rsidRPr="004855FD" w:rsidRDefault="004855FD" w:rsidP="004855FD">
            <w:pPr>
              <w:ind w:firstLine="0"/>
            </w:pPr>
            <w:r>
              <w:t>M. M. Smith</w:t>
            </w:r>
          </w:p>
        </w:tc>
        <w:tc>
          <w:tcPr>
            <w:tcW w:w="2180" w:type="dxa"/>
            <w:shd w:val="clear" w:color="auto" w:fill="auto"/>
          </w:tcPr>
          <w:p w14:paraId="27F6607A" w14:textId="6434A4C7" w:rsidR="004855FD" w:rsidRPr="004855FD" w:rsidRDefault="004855FD" w:rsidP="004855FD">
            <w:pPr>
              <w:ind w:firstLine="0"/>
            </w:pPr>
            <w:r>
              <w:t>Stavrinakis</w:t>
            </w:r>
          </w:p>
        </w:tc>
      </w:tr>
      <w:tr w:rsidR="004855FD" w:rsidRPr="004855FD" w14:paraId="77C399F2" w14:textId="77777777" w:rsidTr="004855FD">
        <w:tc>
          <w:tcPr>
            <w:tcW w:w="2179" w:type="dxa"/>
            <w:shd w:val="clear" w:color="auto" w:fill="auto"/>
          </w:tcPr>
          <w:p w14:paraId="7972140E" w14:textId="52A2600D" w:rsidR="004855FD" w:rsidRPr="004855FD" w:rsidRDefault="004855FD" w:rsidP="004855FD">
            <w:pPr>
              <w:ind w:firstLine="0"/>
            </w:pPr>
            <w:r>
              <w:t>Taylor</w:t>
            </w:r>
          </w:p>
        </w:tc>
        <w:tc>
          <w:tcPr>
            <w:tcW w:w="2179" w:type="dxa"/>
            <w:shd w:val="clear" w:color="auto" w:fill="auto"/>
          </w:tcPr>
          <w:p w14:paraId="28785905" w14:textId="3A4BB2EE" w:rsidR="004855FD" w:rsidRPr="004855FD" w:rsidRDefault="004855FD" w:rsidP="004855FD">
            <w:pPr>
              <w:ind w:firstLine="0"/>
            </w:pPr>
            <w:r>
              <w:t>Thayer</w:t>
            </w:r>
          </w:p>
        </w:tc>
        <w:tc>
          <w:tcPr>
            <w:tcW w:w="2180" w:type="dxa"/>
            <w:shd w:val="clear" w:color="auto" w:fill="auto"/>
          </w:tcPr>
          <w:p w14:paraId="2BFBD914" w14:textId="051C36FF" w:rsidR="004855FD" w:rsidRPr="004855FD" w:rsidRDefault="004855FD" w:rsidP="004855FD">
            <w:pPr>
              <w:ind w:firstLine="0"/>
            </w:pPr>
            <w:r>
              <w:t>Thigpen</w:t>
            </w:r>
          </w:p>
        </w:tc>
      </w:tr>
      <w:tr w:rsidR="004855FD" w:rsidRPr="004855FD" w14:paraId="72466B5E" w14:textId="77777777" w:rsidTr="004855FD">
        <w:tc>
          <w:tcPr>
            <w:tcW w:w="2179" w:type="dxa"/>
            <w:shd w:val="clear" w:color="auto" w:fill="auto"/>
          </w:tcPr>
          <w:p w14:paraId="25F5D645" w14:textId="267682A5" w:rsidR="004855FD" w:rsidRPr="004855FD" w:rsidRDefault="004855FD" w:rsidP="004855FD">
            <w:pPr>
              <w:ind w:firstLine="0"/>
            </w:pPr>
            <w:r>
              <w:t>Trantham</w:t>
            </w:r>
          </w:p>
        </w:tc>
        <w:tc>
          <w:tcPr>
            <w:tcW w:w="2179" w:type="dxa"/>
            <w:shd w:val="clear" w:color="auto" w:fill="auto"/>
          </w:tcPr>
          <w:p w14:paraId="6329EA8F" w14:textId="2B7EBBA6" w:rsidR="004855FD" w:rsidRPr="004855FD" w:rsidRDefault="004855FD" w:rsidP="004855FD">
            <w:pPr>
              <w:ind w:firstLine="0"/>
            </w:pPr>
            <w:r>
              <w:t>Vaughan</w:t>
            </w:r>
          </w:p>
        </w:tc>
        <w:tc>
          <w:tcPr>
            <w:tcW w:w="2180" w:type="dxa"/>
            <w:shd w:val="clear" w:color="auto" w:fill="auto"/>
          </w:tcPr>
          <w:p w14:paraId="5A185374" w14:textId="37F1A2A0" w:rsidR="004855FD" w:rsidRPr="004855FD" w:rsidRDefault="004855FD" w:rsidP="004855FD">
            <w:pPr>
              <w:ind w:firstLine="0"/>
            </w:pPr>
            <w:r>
              <w:t>Weeks</w:t>
            </w:r>
          </w:p>
        </w:tc>
      </w:tr>
      <w:tr w:rsidR="004855FD" w:rsidRPr="004855FD" w14:paraId="656927B9" w14:textId="77777777" w:rsidTr="004855FD">
        <w:tc>
          <w:tcPr>
            <w:tcW w:w="2179" w:type="dxa"/>
            <w:shd w:val="clear" w:color="auto" w:fill="auto"/>
          </w:tcPr>
          <w:p w14:paraId="1291FA60" w14:textId="4BF8AD5D" w:rsidR="004855FD" w:rsidRPr="004855FD" w:rsidRDefault="004855FD" w:rsidP="004855FD">
            <w:pPr>
              <w:ind w:firstLine="0"/>
            </w:pPr>
            <w:r>
              <w:t>West</w:t>
            </w:r>
          </w:p>
        </w:tc>
        <w:tc>
          <w:tcPr>
            <w:tcW w:w="2179" w:type="dxa"/>
            <w:shd w:val="clear" w:color="auto" w:fill="auto"/>
          </w:tcPr>
          <w:p w14:paraId="053EE6DB" w14:textId="1E1FAF70" w:rsidR="004855FD" w:rsidRPr="004855FD" w:rsidRDefault="004855FD" w:rsidP="004855FD">
            <w:pPr>
              <w:ind w:firstLine="0"/>
            </w:pPr>
            <w:r>
              <w:t>Wetmore</w:t>
            </w:r>
          </w:p>
        </w:tc>
        <w:tc>
          <w:tcPr>
            <w:tcW w:w="2180" w:type="dxa"/>
            <w:shd w:val="clear" w:color="auto" w:fill="auto"/>
          </w:tcPr>
          <w:p w14:paraId="592B18F4" w14:textId="409A2FAF" w:rsidR="004855FD" w:rsidRPr="004855FD" w:rsidRDefault="004855FD" w:rsidP="004855FD">
            <w:pPr>
              <w:ind w:firstLine="0"/>
            </w:pPr>
            <w:r>
              <w:t>Wheeler</w:t>
            </w:r>
          </w:p>
        </w:tc>
      </w:tr>
      <w:tr w:rsidR="004855FD" w:rsidRPr="004855FD" w14:paraId="1CE3D5F3" w14:textId="77777777" w:rsidTr="004855FD">
        <w:tc>
          <w:tcPr>
            <w:tcW w:w="2179" w:type="dxa"/>
            <w:shd w:val="clear" w:color="auto" w:fill="auto"/>
          </w:tcPr>
          <w:p w14:paraId="0E25D14E" w14:textId="762417CD" w:rsidR="004855FD" w:rsidRPr="004855FD" w:rsidRDefault="004855FD" w:rsidP="004855FD">
            <w:pPr>
              <w:keepNext/>
              <w:ind w:firstLine="0"/>
            </w:pPr>
            <w:r>
              <w:t>White</w:t>
            </w:r>
          </w:p>
        </w:tc>
        <w:tc>
          <w:tcPr>
            <w:tcW w:w="2179" w:type="dxa"/>
            <w:shd w:val="clear" w:color="auto" w:fill="auto"/>
          </w:tcPr>
          <w:p w14:paraId="5BDB62CB" w14:textId="61B1FB65" w:rsidR="004855FD" w:rsidRPr="004855FD" w:rsidRDefault="004855FD" w:rsidP="004855FD">
            <w:pPr>
              <w:keepNext/>
              <w:ind w:firstLine="0"/>
            </w:pPr>
            <w:r>
              <w:t>Whitmire</w:t>
            </w:r>
          </w:p>
        </w:tc>
        <w:tc>
          <w:tcPr>
            <w:tcW w:w="2180" w:type="dxa"/>
            <w:shd w:val="clear" w:color="auto" w:fill="auto"/>
          </w:tcPr>
          <w:p w14:paraId="0A69EE33" w14:textId="04064F80" w:rsidR="004855FD" w:rsidRPr="004855FD" w:rsidRDefault="004855FD" w:rsidP="004855FD">
            <w:pPr>
              <w:keepNext/>
              <w:ind w:firstLine="0"/>
            </w:pPr>
            <w:r>
              <w:t>Williams</w:t>
            </w:r>
          </w:p>
        </w:tc>
      </w:tr>
      <w:tr w:rsidR="004855FD" w:rsidRPr="004855FD" w14:paraId="756DF17F" w14:textId="77777777" w:rsidTr="004855FD">
        <w:tc>
          <w:tcPr>
            <w:tcW w:w="2179" w:type="dxa"/>
            <w:shd w:val="clear" w:color="auto" w:fill="auto"/>
          </w:tcPr>
          <w:p w14:paraId="6B938053" w14:textId="01249401" w:rsidR="004855FD" w:rsidRPr="004855FD" w:rsidRDefault="004855FD" w:rsidP="004855FD">
            <w:pPr>
              <w:keepNext/>
              <w:ind w:firstLine="0"/>
            </w:pPr>
            <w:r>
              <w:t>Willis</w:t>
            </w:r>
          </w:p>
        </w:tc>
        <w:tc>
          <w:tcPr>
            <w:tcW w:w="2179" w:type="dxa"/>
            <w:shd w:val="clear" w:color="auto" w:fill="auto"/>
          </w:tcPr>
          <w:p w14:paraId="14AEE112" w14:textId="734EAE2C" w:rsidR="004855FD" w:rsidRPr="004855FD" w:rsidRDefault="004855FD" w:rsidP="004855FD">
            <w:pPr>
              <w:keepNext/>
              <w:ind w:firstLine="0"/>
            </w:pPr>
            <w:r>
              <w:t>Wooten</w:t>
            </w:r>
          </w:p>
        </w:tc>
        <w:tc>
          <w:tcPr>
            <w:tcW w:w="2180" w:type="dxa"/>
            <w:shd w:val="clear" w:color="auto" w:fill="auto"/>
          </w:tcPr>
          <w:p w14:paraId="13FD3F31" w14:textId="2C7CB696" w:rsidR="004855FD" w:rsidRPr="004855FD" w:rsidRDefault="004855FD" w:rsidP="004855FD">
            <w:pPr>
              <w:keepNext/>
              <w:ind w:firstLine="0"/>
            </w:pPr>
            <w:r>
              <w:t>Yow</w:t>
            </w:r>
          </w:p>
        </w:tc>
      </w:tr>
    </w:tbl>
    <w:p w14:paraId="7EF24115" w14:textId="77777777" w:rsidR="004855FD" w:rsidRDefault="004855FD" w:rsidP="004855FD"/>
    <w:p w14:paraId="0B016A57" w14:textId="2EB7C5D4" w:rsidR="004855FD" w:rsidRDefault="004855FD" w:rsidP="004855FD">
      <w:pPr>
        <w:jc w:val="center"/>
        <w:rPr>
          <w:b/>
        </w:rPr>
      </w:pPr>
      <w:r w:rsidRPr="004855FD">
        <w:rPr>
          <w:b/>
        </w:rPr>
        <w:t>Total--114</w:t>
      </w:r>
    </w:p>
    <w:p w14:paraId="6FE2329B" w14:textId="77777777" w:rsidR="004855FD" w:rsidRDefault="004855FD" w:rsidP="004855FD">
      <w:pPr>
        <w:jc w:val="center"/>
        <w:rPr>
          <w:b/>
        </w:rPr>
      </w:pPr>
    </w:p>
    <w:p w14:paraId="2476F929" w14:textId="77777777" w:rsidR="004855FD" w:rsidRDefault="004855FD" w:rsidP="004855FD">
      <w:pPr>
        <w:ind w:firstLine="0"/>
      </w:pPr>
      <w:r w:rsidRPr="004855FD">
        <w:t xml:space="preserve"> </w:t>
      </w:r>
      <w:r>
        <w:t>Those who voted in the negative are:</w:t>
      </w:r>
    </w:p>
    <w:p w14:paraId="3D933D79" w14:textId="77777777" w:rsidR="004855FD" w:rsidRDefault="004855FD" w:rsidP="004855FD"/>
    <w:p w14:paraId="230329BE" w14:textId="77777777" w:rsidR="004855FD" w:rsidRDefault="004855FD" w:rsidP="004855FD">
      <w:pPr>
        <w:jc w:val="center"/>
        <w:rPr>
          <w:b/>
        </w:rPr>
      </w:pPr>
      <w:r w:rsidRPr="004855FD">
        <w:rPr>
          <w:b/>
        </w:rPr>
        <w:t>Total--0</w:t>
      </w:r>
    </w:p>
    <w:p w14:paraId="42E65850" w14:textId="4B652175" w:rsidR="004855FD" w:rsidRDefault="004855FD" w:rsidP="004855FD">
      <w:pPr>
        <w:jc w:val="center"/>
        <w:rPr>
          <w:b/>
        </w:rPr>
      </w:pPr>
    </w:p>
    <w:p w14:paraId="698DCF61" w14:textId="77777777" w:rsidR="004855FD" w:rsidRDefault="004855FD" w:rsidP="004855FD">
      <w:r>
        <w:t xml:space="preserve">Section 103 was adopted. </w:t>
      </w:r>
    </w:p>
    <w:p w14:paraId="39FC708B" w14:textId="77777777" w:rsidR="004855FD" w:rsidRDefault="004855FD" w:rsidP="004855FD"/>
    <w:p w14:paraId="6DCE46BD" w14:textId="1D7CA358" w:rsidR="004855FD" w:rsidRDefault="004855FD" w:rsidP="004855FD">
      <w:pPr>
        <w:keepNext/>
        <w:jc w:val="center"/>
        <w:rPr>
          <w:b/>
        </w:rPr>
      </w:pPr>
      <w:r w:rsidRPr="004855FD">
        <w:rPr>
          <w:b/>
        </w:rPr>
        <w:t>SECTION 104</w:t>
      </w:r>
    </w:p>
    <w:p w14:paraId="76A786F0" w14:textId="77777777" w:rsidR="004855FD" w:rsidRDefault="004855FD" w:rsidP="004855FD">
      <w:r>
        <w:t xml:space="preserve">The yeas and nays were taken resulting as follows: </w:t>
      </w:r>
    </w:p>
    <w:p w14:paraId="14B20A59" w14:textId="12FCF3F5" w:rsidR="004855FD" w:rsidRDefault="004855FD" w:rsidP="004855FD">
      <w:pPr>
        <w:jc w:val="center"/>
      </w:pPr>
      <w:r>
        <w:t xml:space="preserve"> </w:t>
      </w:r>
      <w:bookmarkStart w:id="184" w:name="vote_start384"/>
      <w:bookmarkEnd w:id="184"/>
      <w:r>
        <w:t>Yeas 82; Nays 0</w:t>
      </w:r>
    </w:p>
    <w:p w14:paraId="466BF1E2" w14:textId="77777777" w:rsidR="004855FD" w:rsidRDefault="004855FD" w:rsidP="004855FD">
      <w:pPr>
        <w:jc w:val="center"/>
      </w:pPr>
    </w:p>
    <w:p w14:paraId="19F807D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7BF2AA9" w14:textId="77777777" w:rsidTr="004855FD">
        <w:tc>
          <w:tcPr>
            <w:tcW w:w="2179" w:type="dxa"/>
            <w:shd w:val="clear" w:color="auto" w:fill="auto"/>
          </w:tcPr>
          <w:p w14:paraId="026B7170" w14:textId="73A33FD0" w:rsidR="004855FD" w:rsidRPr="004855FD" w:rsidRDefault="004855FD" w:rsidP="004855FD">
            <w:pPr>
              <w:keepNext/>
              <w:ind w:firstLine="0"/>
            </w:pPr>
            <w:r>
              <w:t>Alexander</w:t>
            </w:r>
          </w:p>
        </w:tc>
        <w:tc>
          <w:tcPr>
            <w:tcW w:w="2179" w:type="dxa"/>
            <w:shd w:val="clear" w:color="auto" w:fill="auto"/>
          </w:tcPr>
          <w:p w14:paraId="6EEB98AC" w14:textId="58D3F969" w:rsidR="004855FD" w:rsidRPr="004855FD" w:rsidRDefault="004855FD" w:rsidP="004855FD">
            <w:pPr>
              <w:keepNext/>
              <w:ind w:firstLine="0"/>
            </w:pPr>
            <w:r>
              <w:t>Anderson</w:t>
            </w:r>
          </w:p>
        </w:tc>
        <w:tc>
          <w:tcPr>
            <w:tcW w:w="2180" w:type="dxa"/>
            <w:shd w:val="clear" w:color="auto" w:fill="auto"/>
          </w:tcPr>
          <w:p w14:paraId="5F4CFE28" w14:textId="57140BE2" w:rsidR="004855FD" w:rsidRPr="004855FD" w:rsidRDefault="004855FD" w:rsidP="004855FD">
            <w:pPr>
              <w:keepNext/>
              <w:ind w:firstLine="0"/>
            </w:pPr>
            <w:r>
              <w:t>Bailey</w:t>
            </w:r>
          </w:p>
        </w:tc>
      </w:tr>
      <w:tr w:rsidR="004855FD" w:rsidRPr="004855FD" w14:paraId="1B012BA5" w14:textId="77777777" w:rsidTr="004855FD">
        <w:tc>
          <w:tcPr>
            <w:tcW w:w="2179" w:type="dxa"/>
            <w:shd w:val="clear" w:color="auto" w:fill="auto"/>
          </w:tcPr>
          <w:p w14:paraId="6BD45EF9" w14:textId="3718B5AB" w:rsidR="004855FD" w:rsidRPr="004855FD" w:rsidRDefault="004855FD" w:rsidP="004855FD">
            <w:pPr>
              <w:ind w:firstLine="0"/>
            </w:pPr>
            <w:r>
              <w:t>Ballentine</w:t>
            </w:r>
          </w:p>
        </w:tc>
        <w:tc>
          <w:tcPr>
            <w:tcW w:w="2179" w:type="dxa"/>
            <w:shd w:val="clear" w:color="auto" w:fill="auto"/>
          </w:tcPr>
          <w:p w14:paraId="4D4C5E88" w14:textId="49FE2F6C" w:rsidR="004855FD" w:rsidRPr="004855FD" w:rsidRDefault="004855FD" w:rsidP="004855FD">
            <w:pPr>
              <w:ind w:firstLine="0"/>
            </w:pPr>
            <w:r>
              <w:t>Bauer</w:t>
            </w:r>
          </w:p>
        </w:tc>
        <w:tc>
          <w:tcPr>
            <w:tcW w:w="2180" w:type="dxa"/>
            <w:shd w:val="clear" w:color="auto" w:fill="auto"/>
          </w:tcPr>
          <w:p w14:paraId="05D36CCA" w14:textId="376E14F5" w:rsidR="004855FD" w:rsidRPr="004855FD" w:rsidRDefault="004855FD" w:rsidP="004855FD">
            <w:pPr>
              <w:ind w:firstLine="0"/>
            </w:pPr>
            <w:r>
              <w:t>Blackwell</w:t>
            </w:r>
          </w:p>
        </w:tc>
      </w:tr>
      <w:tr w:rsidR="004855FD" w:rsidRPr="004855FD" w14:paraId="22CD7FEC" w14:textId="77777777" w:rsidTr="004855FD">
        <w:tc>
          <w:tcPr>
            <w:tcW w:w="2179" w:type="dxa"/>
            <w:shd w:val="clear" w:color="auto" w:fill="auto"/>
          </w:tcPr>
          <w:p w14:paraId="16F41D81" w14:textId="1526C2DD" w:rsidR="004855FD" w:rsidRPr="004855FD" w:rsidRDefault="004855FD" w:rsidP="004855FD">
            <w:pPr>
              <w:ind w:firstLine="0"/>
            </w:pPr>
            <w:r>
              <w:t>Bradley</w:t>
            </w:r>
          </w:p>
        </w:tc>
        <w:tc>
          <w:tcPr>
            <w:tcW w:w="2179" w:type="dxa"/>
            <w:shd w:val="clear" w:color="auto" w:fill="auto"/>
          </w:tcPr>
          <w:p w14:paraId="2E1C990F" w14:textId="0B0E532F" w:rsidR="004855FD" w:rsidRPr="004855FD" w:rsidRDefault="004855FD" w:rsidP="004855FD">
            <w:pPr>
              <w:ind w:firstLine="0"/>
            </w:pPr>
            <w:r>
              <w:t>Brewer</w:t>
            </w:r>
          </w:p>
        </w:tc>
        <w:tc>
          <w:tcPr>
            <w:tcW w:w="2180" w:type="dxa"/>
            <w:shd w:val="clear" w:color="auto" w:fill="auto"/>
          </w:tcPr>
          <w:p w14:paraId="1A289AF6" w14:textId="3F99DCB5" w:rsidR="004855FD" w:rsidRPr="004855FD" w:rsidRDefault="004855FD" w:rsidP="004855FD">
            <w:pPr>
              <w:ind w:firstLine="0"/>
            </w:pPr>
            <w:r>
              <w:t>Burns</w:t>
            </w:r>
          </w:p>
        </w:tc>
      </w:tr>
      <w:tr w:rsidR="004855FD" w:rsidRPr="004855FD" w14:paraId="3E4039BA" w14:textId="77777777" w:rsidTr="004855FD">
        <w:tc>
          <w:tcPr>
            <w:tcW w:w="2179" w:type="dxa"/>
            <w:shd w:val="clear" w:color="auto" w:fill="auto"/>
          </w:tcPr>
          <w:p w14:paraId="40B14F2F" w14:textId="0CB4F329" w:rsidR="004855FD" w:rsidRPr="004855FD" w:rsidRDefault="004855FD" w:rsidP="004855FD">
            <w:pPr>
              <w:ind w:firstLine="0"/>
            </w:pPr>
            <w:r>
              <w:t>Bustos</w:t>
            </w:r>
          </w:p>
        </w:tc>
        <w:tc>
          <w:tcPr>
            <w:tcW w:w="2179" w:type="dxa"/>
            <w:shd w:val="clear" w:color="auto" w:fill="auto"/>
          </w:tcPr>
          <w:p w14:paraId="6D379EBB" w14:textId="14E1127C" w:rsidR="004855FD" w:rsidRPr="004855FD" w:rsidRDefault="004855FD" w:rsidP="004855FD">
            <w:pPr>
              <w:ind w:firstLine="0"/>
            </w:pPr>
            <w:r>
              <w:t>Calhoon</w:t>
            </w:r>
          </w:p>
        </w:tc>
        <w:tc>
          <w:tcPr>
            <w:tcW w:w="2180" w:type="dxa"/>
            <w:shd w:val="clear" w:color="auto" w:fill="auto"/>
          </w:tcPr>
          <w:p w14:paraId="09D151EA" w14:textId="198EE76E" w:rsidR="004855FD" w:rsidRPr="004855FD" w:rsidRDefault="004855FD" w:rsidP="004855FD">
            <w:pPr>
              <w:ind w:firstLine="0"/>
            </w:pPr>
            <w:r>
              <w:t>Carter</w:t>
            </w:r>
          </w:p>
        </w:tc>
      </w:tr>
      <w:tr w:rsidR="004855FD" w:rsidRPr="004855FD" w14:paraId="2D422386" w14:textId="77777777" w:rsidTr="004855FD">
        <w:tc>
          <w:tcPr>
            <w:tcW w:w="2179" w:type="dxa"/>
            <w:shd w:val="clear" w:color="auto" w:fill="auto"/>
          </w:tcPr>
          <w:p w14:paraId="40F3657E" w14:textId="1A512C46" w:rsidR="004855FD" w:rsidRPr="004855FD" w:rsidRDefault="004855FD" w:rsidP="004855FD">
            <w:pPr>
              <w:ind w:firstLine="0"/>
            </w:pPr>
            <w:r>
              <w:t>Chapman</w:t>
            </w:r>
          </w:p>
        </w:tc>
        <w:tc>
          <w:tcPr>
            <w:tcW w:w="2179" w:type="dxa"/>
            <w:shd w:val="clear" w:color="auto" w:fill="auto"/>
          </w:tcPr>
          <w:p w14:paraId="54897335" w14:textId="371C2D95" w:rsidR="004855FD" w:rsidRPr="004855FD" w:rsidRDefault="004855FD" w:rsidP="004855FD">
            <w:pPr>
              <w:ind w:firstLine="0"/>
            </w:pPr>
            <w:r>
              <w:t>Clyburn</w:t>
            </w:r>
          </w:p>
        </w:tc>
        <w:tc>
          <w:tcPr>
            <w:tcW w:w="2180" w:type="dxa"/>
            <w:shd w:val="clear" w:color="auto" w:fill="auto"/>
          </w:tcPr>
          <w:p w14:paraId="38158954" w14:textId="4F0D70CA" w:rsidR="004855FD" w:rsidRPr="004855FD" w:rsidRDefault="004855FD" w:rsidP="004855FD">
            <w:pPr>
              <w:ind w:firstLine="0"/>
            </w:pPr>
            <w:r>
              <w:t>Cobb-Hunter</w:t>
            </w:r>
          </w:p>
        </w:tc>
      </w:tr>
      <w:tr w:rsidR="004855FD" w:rsidRPr="004855FD" w14:paraId="6E31412B" w14:textId="77777777" w:rsidTr="004855FD">
        <w:tc>
          <w:tcPr>
            <w:tcW w:w="2179" w:type="dxa"/>
            <w:shd w:val="clear" w:color="auto" w:fill="auto"/>
          </w:tcPr>
          <w:p w14:paraId="5D599482" w14:textId="51ACD00C" w:rsidR="004855FD" w:rsidRPr="004855FD" w:rsidRDefault="004855FD" w:rsidP="004855FD">
            <w:pPr>
              <w:ind w:firstLine="0"/>
            </w:pPr>
            <w:r>
              <w:t>B. L. Cox</w:t>
            </w:r>
          </w:p>
        </w:tc>
        <w:tc>
          <w:tcPr>
            <w:tcW w:w="2179" w:type="dxa"/>
            <w:shd w:val="clear" w:color="auto" w:fill="auto"/>
          </w:tcPr>
          <w:p w14:paraId="50A32E58" w14:textId="6DB62DF4" w:rsidR="004855FD" w:rsidRPr="004855FD" w:rsidRDefault="004855FD" w:rsidP="004855FD">
            <w:pPr>
              <w:ind w:firstLine="0"/>
            </w:pPr>
            <w:r>
              <w:t>Crawford</w:t>
            </w:r>
          </w:p>
        </w:tc>
        <w:tc>
          <w:tcPr>
            <w:tcW w:w="2180" w:type="dxa"/>
            <w:shd w:val="clear" w:color="auto" w:fill="auto"/>
          </w:tcPr>
          <w:p w14:paraId="1F35CE1F" w14:textId="010DE26E" w:rsidR="004855FD" w:rsidRPr="004855FD" w:rsidRDefault="004855FD" w:rsidP="004855FD">
            <w:pPr>
              <w:ind w:firstLine="0"/>
            </w:pPr>
            <w:r>
              <w:t>Cromer</w:t>
            </w:r>
          </w:p>
        </w:tc>
      </w:tr>
      <w:tr w:rsidR="004855FD" w:rsidRPr="004855FD" w14:paraId="2CFB56A5" w14:textId="77777777" w:rsidTr="004855FD">
        <w:tc>
          <w:tcPr>
            <w:tcW w:w="2179" w:type="dxa"/>
            <w:shd w:val="clear" w:color="auto" w:fill="auto"/>
          </w:tcPr>
          <w:p w14:paraId="729DFA84" w14:textId="0CB441F3" w:rsidR="004855FD" w:rsidRPr="004855FD" w:rsidRDefault="004855FD" w:rsidP="004855FD">
            <w:pPr>
              <w:ind w:firstLine="0"/>
            </w:pPr>
            <w:r>
              <w:t>Davis</w:t>
            </w:r>
          </w:p>
        </w:tc>
        <w:tc>
          <w:tcPr>
            <w:tcW w:w="2179" w:type="dxa"/>
            <w:shd w:val="clear" w:color="auto" w:fill="auto"/>
          </w:tcPr>
          <w:p w14:paraId="31A0895F" w14:textId="7A52AC4A" w:rsidR="004855FD" w:rsidRPr="004855FD" w:rsidRDefault="004855FD" w:rsidP="004855FD">
            <w:pPr>
              <w:ind w:firstLine="0"/>
            </w:pPr>
            <w:r>
              <w:t>Dillard</w:t>
            </w:r>
          </w:p>
        </w:tc>
        <w:tc>
          <w:tcPr>
            <w:tcW w:w="2180" w:type="dxa"/>
            <w:shd w:val="clear" w:color="auto" w:fill="auto"/>
          </w:tcPr>
          <w:p w14:paraId="76C2DF3E" w14:textId="50A8943F" w:rsidR="004855FD" w:rsidRPr="004855FD" w:rsidRDefault="004855FD" w:rsidP="004855FD">
            <w:pPr>
              <w:ind w:firstLine="0"/>
            </w:pPr>
            <w:r>
              <w:t>Felder</w:t>
            </w:r>
          </w:p>
        </w:tc>
      </w:tr>
      <w:tr w:rsidR="004855FD" w:rsidRPr="004855FD" w14:paraId="156156DE" w14:textId="77777777" w:rsidTr="004855FD">
        <w:tc>
          <w:tcPr>
            <w:tcW w:w="2179" w:type="dxa"/>
            <w:shd w:val="clear" w:color="auto" w:fill="auto"/>
          </w:tcPr>
          <w:p w14:paraId="4137BB01" w14:textId="6E4C12C5" w:rsidR="004855FD" w:rsidRPr="004855FD" w:rsidRDefault="004855FD" w:rsidP="004855FD">
            <w:pPr>
              <w:ind w:firstLine="0"/>
            </w:pPr>
            <w:r>
              <w:t>Forrest</w:t>
            </w:r>
          </w:p>
        </w:tc>
        <w:tc>
          <w:tcPr>
            <w:tcW w:w="2179" w:type="dxa"/>
            <w:shd w:val="clear" w:color="auto" w:fill="auto"/>
          </w:tcPr>
          <w:p w14:paraId="120DDEA5" w14:textId="77790041" w:rsidR="004855FD" w:rsidRPr="004855FD" w:rsidRDefault="004855FD" w:rsidP="004855FD">
            <w:pPr>
              <w:ind w:firstLine="0"/>
            </w:pPr>
            <w:r>
              <w:t>Gagnon</w:t>
            </w:r>
          </w:p>
        </w:tc>
        <w:tc>
          <w:tcPr>
            <w:tcW w:w="2180" w:type="dxa"/>
            <w:shd w:val="clear" w:color="auto" w:fill="auto"/>
          </w:tcPr>
          <w:p w14:paraId="39232C25" w14:textId="780BC501" w:rsidR="004855FD" w:rsidRPr="004855FD" w:rsidRDefault="004855FD" w:rsidP="004855FD">
            <w:pPr>
              <w:ind w:firstLine="0"/>
            </w:pPr>
            <w:r>
              <w:t>Gibson</w:t>
            </w:r>
          </w:p>
        </w:tc>
      </w:tr>
      <w:tr w:rsidR="004855FD" w:rsidRPr="004855FD" w14:paraId="36A3C231" w14:textId="77777777" w:rsidTr="004855FD">
        <w:tc>
          <w:tcPr>
            <w:tcW w:w="2179" w:type="dxa"/>
            <w:shd w:val="clear" w:color="auto" w:fill="auto"/>
          </w:tcPr>
          <w:p w14:paraId="524E4ACE" w14:textId="7691C041" w:rsidR="004855FD" w:rsidRPr="004855FD" w:rsidRDefault="004855FD" w:rsidP="004855FD">
            <w:pPr>
              <w:ind w:firstLine="0"/>
            </w:pPr>
            <w:r>
              <w:t>Gilliam</w:t>
            </w:r>
          </w:p>
        </w:tc>
        <w:tc>
          <w:tcPr>
            <w:tcW w:w="2179" w:type="dxa"/>
            <w:shd w:val="clear" w:color="auto" w:fill="auto"/>
          </w:tcPr>
          <w:p w14:paraId="2098979B" w14:textId="5089786C" w:rsidR="004855FD" w:rsidRPr="004855FD" w:rsidRDefault="004855FD" w:rsidP="004855FD">
            <w:pPr>
              <w:ind w:firstLine="0"/>
            </w:pPr>
            <w:r>
              <w:t>Gilliard</w:t>
            </w:r>
          </w:p>
        </w:tc>
        <w:tc>
          <w:tcPr>
            <w:tcW w:w="2180" w:type="dxa"/>
            <w:shd w:val="clear" w:color="auto" w:fill="auto"/>
          </w:tcPr>
          <w:p w14:paraId="18FCD5D3" w14:textId="44DD95FC" w:rsidR="004855FD" w:rsidRPr="004855FD" w:rsidRDefault="004855FD" w:rsidP="004855FD">
            <w:pPr>
              <w:ind w:firstLine="0"/>
            </w:pPr>
            <w:r>
              <w:t>Haddon</w:t>
            </w:r>
          </w:p>
        </w:tc>
      </w:tr>
      <w:tr w:rsidR="004855FD" w:rsidRPr="004855FD" w14:paraId="59F4ECE2" w14:textId="77777777" w:rsidTr="004855FD">
        <w:tc>
          <w:tcPr>
            <w:tcW w:w="2179" w:type="dxa"/>
            <w:shd w:val="clear" w:color="auto" w:fill="auto"/>
          </w:tcPr>
          <w:p w14:paraId="435D90AA" w14:textId="03CFBAB8" w:rsidR="004855FD" w:rsidRPr="004855FD" w:rsidRDefault="004855FD" w:rsidP="004855FD">
            <w:pPr>
              <w:ind w:firstLine="0"/>
            </w:pPr>
            <w:r>
              <w:t>Hager</w:t>
            </w:r>
          </w:p>
        </w:tc>
        <w:tc>
          <w:tcPr>
            <w:tcW w:w="2179" w:type="dxa"/>
            <w:shd w:val="clear" w:color="auto" w:fill="auto"/>
          </w:tcPr>
          <w:p w14:paraId="7783B2CE" w14:textId="533AD3F9" w:rsidR="004855FD" w:rsidRPr="004855FD" w:rsidRDefault="004855FD" w:rsidP="004855FD">
            <w:pPr>
              <w:ind w:firstLine="0"/>
            </w:pPr>
            <w:r>
              <w:t>Hardee</w:t>
            </w:r>
          </w:p>
        </w:tc>
        <w:tc>
          <w:tcPr>
            <w:tcW w:w="2180" w:type="dxa"/>
            <w:shd w:val="clear" w:color="auto" w:fill="auto"/>
          </w:tcPr>
          <w:p w14:paraId="126F7C01" w14:textId="12E2DAF7" w:rsidR="004855FD" w:rsidRPr="004855FD" w:rsidRDefault="004855FD" w:rsidP="004855FD">
            <w:pPr>
              <w:ind w:firstLine="0"/>
            </w:pPr>
            <w:r>
              <w:t>Harris</w:t>
            </w:r>
          </w:p>
        </w:tc>
      </w:tr>
      <w:tr w:rsidR="004855FD" w:rsidRPr="004855FD" w14:paraId="572C890F" w14:textId="77777777" w:rsidTr="004855FD">
        <w:tc>
          <w:tcPr>
            <w:tcW w:w="2179" w:type="dxa"/>
            <w:shd w:val="clear" w:color="auto" w:fill="auto"/>
          </w:tcPr>
          <w:p w14:paraId="24306E9F" w14:textId="23F6F19A" w:rsidR="004855FD" w:rsidRPr="004855FD" w:rsidRDefault="004855FD" w:rsidP="004855FD">
            <w:pPr>
              <w:ind w:firstLine="0"/>
            </w:pPr>
            <w:r>
              <w:t>Hartnett</w:t>
            </w:r>
          </w:p>
        </w:tc>
        <w:tc>
          <w:tcPr>
            <w:tcW w:w="2179" w:type="dxa"/>
            <w:shd w:val="clear" w:color="auto" w:fill="auto"/>
          </w:tcPr>
          <w:p w14:paraId="71109F67" w14:textId="539F5971" w:rsidR="004855FD" w:rsidRPr="004855FD" w:rsidRDefault="004855FD" w:rsidP="004855FD">
            <w:pPr>
              <w:ind w:firstLine="0"/>
            </w:pPr>
            <w:r>
              <w:t>Hayes</w:t>
            </w:r>
          </w:p>
        </w:tc>
        <w:tc>
          <w:tcPr>
            <w:tcW w:w="2180" w:type="dxa"/>
            <w:shd w:val="clear" w:color="auto" w:fill="auto"/>
          </w:tcPr>
          <w:p w14:paraId="25C023DD" w14:textId="23371C3E" w:rsidR="004855FD" w:rsidRPr="004855FD" w:rsidRDefault="004855FD" w:rsidP="004855FD">
            <w:pPr>
              <w:ind w:firstLine="0"/>
            </w:pPr>
            <w:r>
              <w:t>Hewitt</w:t>
            </w:r>
          </w:p>
        </w:tc>
      </w:tr>
      <w:tr w:rsidR="004855FD" w:rsidRPr="004855FD" w14:paraId="1319C860" w14:textId="77777777" w:rsidTr="004855FD">
        <w:tc>
          <w:tcPr>
            <w:tcW w:w="2179" w:type="dxa"/>
            <w:shd w:val="clear" w:color="auto" w:fill="auto"/>
          </w:tcPr>
          <w:p w14:paraId="6292F1FE" w14:textId="14434859" w:rsidR="004855FD" w:rsidRPr="004855FD" w:rsidRDefault="004855FD" w:rsidP="004855FD">
            <w:pPr>
              <w:ind w:firstLine="0"/>
            </w:pPr>
            <w:r>
              <w:t>Hiott</w:t>
            </w:r>
          </w:p>
        </w:tc>
        <w:tc>
          <w:tcPr>
            <w:tcW w:w="2179" w:type="dxa"/>
            <w:shd w:val="clear" w:color="auto" w:fill="auto"/>
          </w:tcPr>
          <w:p w14:paraId="3A5A8C8B" w14:textId="743B3F4B" w:rsidR="004855FD" w:rsidRPr="004855FD" w:rsidRDefault="004855FD" w:rsidP="004855FD">
            <w:pPr>
              <w:ind w:firstLine="0"/>
            </w:pPr>
            <w:r>
              <w:t>Hixon</w:t>
            </w:r>
          </w:p>
        </w:tc>
        <w:tc>
          <w:tcPr>
            <w:tcW w:w="2180" w:type="dxa"/>
            <w:shd w:val="clear" w:color="auto" w:fill="auto"/>
          </w:tcPr>
          <w:p w14:paraId="3ECE8038" w14:textId="1FF80C98" w:rsidR="004855FD" w:rsidRPr="004855FD" w:rsidRDefault="004855FD" w:rsidP="004855FD">
            <w:pPr>
              <w:ind w:firstLine="0"/>
            </w:pPr>
            <w:r>
              <w:t>Hosey</w:t>
            </w:r>
          </w:p>
        </w:tc>
      </w:tr>
      <w:tr w:rsidR="004855FD" w:rsidRPr="004855FD" w14:paraId="5EAFE640" w14:textId="77777777" w:rsidTr="004855FD">
        <w:tc>
          <w:tcPr>
            <w:tcW w:w="2179" w:type="dxa"/>
            <w:shd w:val="clear" w:color="auto" w:fill="auto"/>
          </w:tcPr>
          <w:p w14:paraId="5F28D128" w14:textId="0A07EFE0" w:rsidR="004855FD" w:rsidRPr="004855FD" w:rsidRDefault="004855FD" w:rsidP="004855FD">
            <w:pPr>
              <w:ind w:firstLine="0"/>
            </w:pPr>
            <w:r>
              <w:t>Jefferson</w:t>
            </w:r>
          </w:p>
        </w:tc>
        <w:tc>
          <w:tcPr>
            <w:tcW w:w="2179" w:type="dxa"/>
            <w:shd w:val="clear" w:color="auto" w:fill="auto"/>
          </w:tcPr>
          <w:p w14:paraId="3BECD3E8" w14:textId="6D8A10E1" w:rsidR="004855FD" w:rsidRPr="004855FD" w:rsidRDefault="004855FD" w:rsidP="004855FD">
            <w:pPr>
              <w:ind w:firstLine="0"/>
            </w:pPr>
            <w:r>
              <w:t>J. L. Johnson</w:t>
            </w:r>
          </w:p>
        </w:tc>
        <w:tc>
          <w:tcPr>
            <w:tcW w:w="2180" w:type="dxa"/>
            <w:shd w:val="clear" w:color="auto" w:fill="auto"/>
          </w:tcPr>
          <w:p w14:paraId="078A4619" w14:textId="64B683E4" w:rsidR="004855FD" w:rsidRPr="004855FD" w:rsidRDefault="004855FD" w:rsidP="004855FD">
            <w:pPr>
              <w:ind w:firstLine="0"/>
            </w:pPr>
            <w:r>
              <w:t>S. Jones</w:t>
            </w:r>
          </w:p>
        </w:tc>
      </w:tr>
      <w:tr w:rsidR="004855FD" w:rsidRPr="004855FD" w14:paraId="6A641C7C" w14:textId="77777777" w:rsidTr="004855FD">
        <w:tc>
          <w:tcPr>
            <w:tcW w:w="2179" w:type="dxa"/>
            <w:shd w:val="clear" w:color="auto" w:fill="auto"/>
          </w:tcPr>
          <w:p w14:paraId="1D2115CB" w14:textId="48EEC148" w:rsidR="004855FD" w:rsidRPr="004855FD" w:rsidRDefault="004855FD" w:rsidP="004855FD">
            <w:pPr>
              <w:ind w:firstLine="0"/>
            </w:pPr>
            <w:r>
              <w:t>Kilmartin</w:t>
            </w:r>
          </w:p>
        </w:tc>
        <w:tc>
          <w:tcPr>
            <w:tcW w:w="2179" w:type="dxa"/>
            <w:shd w:val="clear" w:color="auto" w:fill="auto"/>
          </w:tcPr>
          <w:p w14:paraId="194DDFD8" w14:textId="0A79BFE0" w:rsidR="004855FD" w:rsidRPr="004855FD" w:rsidRDefault="004855FD" w:rsidP="004855FD">
            <w:pPr>
              <w:ind w:firstLine="0"/>
            </w:pPr>
            <w:r>
              <w:t>King</w:t>
            </w:r>
          </w:p>
        </w:tc>
        <w:tc>
          <w:tcPr>
            <w:tcW w:w="2180" w:type="dxa"/>
            <w:shd w:val="clear" w:color="auto" w:fill="auto"/>
          </w:tcPr>
          <w:p w14:paraId="5B9125CD" w14:textId="7BC2AA3F" w:rsidR="004855FD" w:rsidRPr="004855FD" w:rsidRDefault="004855FD" w:rsidP="004855FD">
            <w:pPr>
              <w:ind w:firstLine="0"/>
            </w:pPr>
            <w:r>
              <w:t>Kirby</w:t>
            </w:r>
          </w:p>
        </w:tc>
      </w:tr>
      <w:tr w:rsidR="004855FD" w:rsidRPr="004855FD" w14:paraId="7E6ADEFD" w14:textId="77777777" w:rsidTr="004855FD">
        <w:tc>
          <w:tcPr>
            <w:tcW w:w="2179" w:type="dxa"/>
            <w:shd w:val="clear" w:color="auto" w:fill="auto"/>
          </w:tcPr>
          <w:p w14:paraId="1DA5BA49" w14:textId="760A23BA" w:rsidR="004855FD" w:rsidRPr="004855FD" w:rsidRDefault="004855FD" w:rsidP="004855FD">
            <w:pPr>
              <w:ind w:firstLine="0"/>
            </w:pPr>
            <w:r>
              <w:t>Landing</w:t>
            </w:r>
          </w:p>
        </w:tc>
        <w:tc>
          <w:tcPr>
            <w:tcW w:w="2179" w:type="dxa"/>
            <w:shd w:val="clear" w:color="auto" w:fill="auto"/>
          </w:tcPr>
          <w:p w14:paraId="79E831F2" w14:textId="7E0985AF" w:rsidR="004855FD" w:rsidRPr="004855FD" w:rsidRDefault="004855FD" w:rsidP="004855FD">
            <w:pPr>
              <w:ind w:firstLine="0"/>
            </w:pPr>
            <w:r>
              <w:t>Lawson</w:t>
            </w:r>
          </w:p>
        </w:tc>
        <w:tc>
          <w:tcPr>
            <w:tcW w:w="2180" w:type="dxa"/>
            <w:shd w:val="clear" w:color="auto" w:fill="auto"/>
          </w:tcPr>
          <w:p w14:paraId="5BD1104A" w14:textId="4E5A992A" w:rsidR="004855FD" w:rsidRPr="004855FD" w:rsidRDefault="004855FD" w:rsidP="004855FD">
            <w:pPr>
              <w:ind w:firstLine="0"/>
            </w:pPr>
            <w:r>
              <w:t>Leber</w:t>
            </w:r>
          </w:p>
        </w:tc>
      </w:tr>
      <w:tr w:rsidR="004855FD" w:rsidRPr="004855FD" w14:paraId="6706C996" w14:textId="77777777" w:rsidTr="004855FD">
        <w:tc>
          <w:tcPr>
            <w:tcW w:w="2179" w:type="dxa"/>
            <w:shd w:val="clear" w:color="auto" w:fill="auto"/>
          </w:tcPr>
          <w:p w14:paraId="64F996A1" w14:textId="04B2AD37" w:rsidR="004855FD" w:rsidRPr="004855FD" w:rsidRDefault="004855FD" w:rsidP="004855FD">
            <w:pPr>
              <w:ind w:firstLine="0"/>
            </w:pPr>
            <w:r>
              <w:t>Ligon</w:t>
            </w:r>
          </w:p>
        </w:tc>
        <w:tc>
          <w:tcPr>
            <w:tcW w:w="2179" w:type="dxa"/>
            <w:shd w:val="clear" w:color="auto" w:fill="auto"/>
          </w:tcPr>
          <w:p w14:paraId="56148F1B" w14:textId="55ABB8FF" w:rsidR="004855FD" w:rsidRPr="004855FD" w:rsidRDefault="004855FD" w:rsidP="004855FD">
            <w:pPr>
              <w:ind w:firstLine="0"/>
            </w:pPr>
            <w:r>
              <w:t>Long</w:t>
            </w:r>
          </w:p>
        </w:tc>
        <w:tc>
          <w:tcPr>
            <w:tcW w:w="2180" w:type="dxa"/>
            <w:shd w:val="clear" w:color="auto" w:fill="auto"/>
          </w:tcPr>
          <w:p w14:paraId="6DC2D8DF" w14:textId="37E4FA4F" w:rsidR="004855FD" w:rsidRPr="004855FD" w:rsidRDefault="004855FD" w:rsidP="004855FD">
            <w:pPr>
              <w:ind w:firstLine="0"/>
            </w:pPr>
            <w:r>
              <w:t>Lowe</w:t>
            </w:r>
          </w:p>
        </w:tc>
      </w:tr>
      <w:tr w:rsidR="004855FD" w:rsidRPr="004855FD" w14:paraId="552B879B" w14:textId="77777777" w:rsidTr="004855FD">
        <w:tc>
          <w:tcPr>
            <w:tcW w:w="2179" w:type="dxa"/>
            <w:shd w:val="clear" w:color="auto" w:fill="auto"/>
          </w:tcPr>
          <w:p w14:paraId="0A7072F6" w14:textId="66638336" w:rsidR="004855FD" w:rsidRPr="004855FD" w:rsidRDefault="004855FD" w:rsidP="004855FD">
            <w:pPr>
              <w:ind w:firstLine="0"/>
            </w:pPr>
            <w:r>
              <w:t>Magnuson</w:t>
            </w:r>
          </w:p>
        </w:tc>
        <w:tc>
          <w:tcPr>
            <w:tcW w:w="2179" w:type="dxa"/>
            <w:shd w:val="clear" w:color="auto" w:fill="auto"/>
          </w:tcPr>
          <w:p w14:paraId="16F6F753" w14:textId="12AD98A5" w:rsidR="004855FD" w:rsidRPr="004855FD" w:rsidRDefault="004855FD" w:rsidP="004855FD">
            <w:pPr>
              <w:ind w:firstLine="0"/>
            </w:pPr>
            <w:r>
              <w:t>May</w:t>
            </w:r>
          </w:p>
        </w:tc>
        <w:tc>
          <w:tcPr>
            <w:tcW w:w="2180" w:type="dxa"/>
            <w:shd w:val="clear" w:color="auto" w:fill="auto"/>
          </w:tcPr>
          <w:p w14:paraId="1B7AE839" w14:textId="28C5A63E" w:rsidR="004855FD" w:rsidRPr="004855FD" w:rsidRDefault="004855FD" w:rsidP="004855FD">
            <w:pPr>
              <w:ind w:firstLine="0"/>
            </w:pPr>
            <w:r>
              <w:t>McCabe</w:t>
            </w:r>
          </w:p>
        </w:tc>
      </w:tr>
      <w:tr w:rsidR="004855FD" w:rsidRPr="004855FD" w14:paraId="6F29D715" w14:textId="77777777" w:rsidTr="004855FD">
        <w:tc>
          <w:tcPr>
            <w:tcW w:w="2179" w:type="dxa"/>
            <w:shd w:val="clear" w:color="auto" w:fill="auto"/>
          </w:tcPr>
          <w:p w14:paraId="01FE284B" w14:textId="41876A1F" w:rsidR="004855FD" w:rsidRPr="004855FD" w:rsidRDefault="004855FD" w:rsidP="004855FD">
            <w:pPr>
              <w:ind w:firstLine="0"/>
            </w:pPr>
            <w:r>
              <w:t>McDaniel</w:t>
            </w:r>
          </w:p>
        </w:tc>
        <w:tc>
          <w:tcPr>
            <w:tcW w:w="2179" w:type="dxa"/>
            <w:shd w:val="clear" w:color="auto" w:fill="auto"/>
          </w:tcPr>
          <w:p w14:paraId="0E5C76B4" w14:textId="02FEF9B0" w:rsidR="004855FD" w:rsidRPr="004855FD" w:rsidRDefault="004855FD" w:rsidP="004855FD">
            <w:pPr>
              <w:ind w:firstLine="0"/>
            </w:pPr>
            <w:r>
              <w:t>McGinnis</w:t>
            </w:r>
          </w:p>
        </w:tc>
        <w:tc>
          <w:tcPr>
            <w:tcW w:w="2180" w:type="dxa"/>
            <w:shd w:val="clear" w:color="auto" w:fill="auto"/>
          </w:tcPr>
          <w:p w14:paraId="0C428660" w14:textId="0ABD80ED" w:rsidR="004855FD" w:rsidRPr="004855FD" w:rsidRDefault="004855FD" w:rsidP="004855FD">
            <w:pPr>
              <w:ind w:firstLine="0"/>
            </w:pPr>
            <w:r>
              <w:t>J. Moore</w:t>
            </w:r>
          </w:p>
        </w:tc>
      </w:tr>
      <w:tr w:rsidR="004855FD" w:rsidRPr="004855FD" w14:paraId="50C0246C" w14:textId="77777777" w:rsidTr="004855FD">
        <w:tc>
          <w:tcPr>
            <w:tcW w:w="2179" w:type="dxa"/>
            <w:shd w:val="clear" w:color="auto" w:fill="auto"/>
          </w:tcPr>
          <w:p w14:paraId="332D2209" w14:textId="2307A91E" w:rsidR="004855FD" w:rsidRPr="004855FD" w:rsidRDefault="004855FD" w:rsidP="004855FD">
            <w:pPr>
              <w:ind w:firstLine="0"/>
            </w:pPr>
            <w:r>
              <w:t>A. M. Morgan</w:t>
            </w:r>
          </w:p>
        </w:tc>
        <w:tc>
          <w:tcPr>
            <w:tcW w:w="2179" w:type="dxa"/>
            <w:shd w:val="clear" w:color="auto" w:fill="auto"/>
          </w:tcPr>
          <w:p w14:paraId="657F9234" w14:textId="77EFA406" w:rsidR="004855FD" w:rsidRPr="004855FD" w:rsidRDefault="004855FD" w:rsidP="004855FD">
            <w:pPr>
              <w:ind w:firstLine="0"/>
            </w:pPr>
            <w:r>
              <w:t>T. A. Morgan</w:t>
            </w:r>
          </w:p>
        </w:tc>
        <w:tc>
          <w:tcPr>
            <w:tcW w:w="2180" w:type="dxa"/>
            <w:shd w:val="clear" w:color="auto" w:fill="auto"/>
          </w:tcPr>
          <w:p w14:paraId="6A18B40C" w14:textId="3F747DB7" w:rsidR="004855FD" w:rsidRPr="004855FD" w:rsidRDefault="004855FD" w:rsidP="004855FD">
            <w:pPr>
              <w:ind w:firstLine="0"/>
            </w:pPr>
            <w:r>
              <w:t>Moss</w:t>
            </w:r>
          </w:p>
        </w:tc>
      </w:tr>
      <w:tr w:rsidR="004855FD" w:rsidRPr="004855FD" w14:paraId="09007A5B" w14:textId="77777777" w:rsidTr="004855FD">
        <w:tc>
          <w:tcPr>
            <w:tcW w:w="2179" w:type="dxa"/>
            <w:shd w:val="clear" w:color="auto" w:fill="auto"/>
          </w:tcPr>
          <w:p w14:paraId="76422AEF" w14:textId="7307BD8E" w:rsidR="004855FD" w:rsidRPr="004855FD" w:rsidRDefault="004855FD" w:rsidP="004855FD">
            <w:pPr>
              <w:ind w:firstLine="0"/>
            </w:pPr>
            <w:r>
              <w:t>Neese</w:t>
            </w:r>
          </w:p>
        </w:tc>
        <w:tc>
          <w:tcPr>
            <w:tcW w:w="2179" w:type="dxa"/>
            <w:shd w:val="clear" w:color="auto" w:fill="auto"/>
          </w:tcPr>
          <w:p w14:paraId="6375FBA6" w14:textId="0AFFD5E4" w:rsidR="004855FD" w:rsidRPr="004855FD" w:rsidRDefault="004855FD" w:rsidP="004855FD">
            <w:pPr>
              <w:ind w:firstLine="0"/>
            </w:pPr>
            <w:r>
              <w:t>B. Newton</w:t>
            </w:r>
          </w:p>
        </w:tc>
        <w:tc>
          <w:tcPr>
            <w:tcW w:w="2180" w:type="dxa"/>
            <w:shd w:val="clear" w:color="auto" w:fill="auto"/>
          </w:tcPr>
          <w:p w14:paraId="4043EDA4" w14:textId="13BD557C" w:rsidR="004855FD" w:rsidRPr="004855FD" w:rsidRDefault="004855FD" w:rsidP="004855FD">
            <w:pPr>
              <w:ind w:firstLine="0"/>
            </w:pPr>
            <w:r>
              <w:t>Nutt</w:t>
            </w:r>
          </w:p>
        </w:tc>
      </w:tr>
      <w:tr w:rsidR="004855FD" w:rsidRPr="004855FD" w14:paraId="0F8FA6A6" w14:textId="77777777" w:rsidTr="004855FD">
        <w:tc>
          <w:tcPr>
            <w:tcW w:w="2179" w:type="dxa"/>
            <w:shd w:val="clear" w:color="auto" w:fill="auto"/>
          </w:tcPr>
          <w:p w14:paraId="7262BD5D" w14:textId="61853EBA" w:rsidR="004855FD" w:rsidRPr="004855FD" w:rsidRDefault="004855FD" w:rsidP="004855FD">
            <w:pPr>
              <w:ind w:firstLine="0"/>
            </w:pPr>
            <w:r>
              <w:t>Oremus</w:t>
            </w:r>
          </w:p>
        </w:tc>
        <w:tc>
          <w:tcPr>
            <w:tcW w:w="2179" w:type="dxa"/>
            <w:shd w:val="clear" w:color="auto" w:fill="auto"/>
          </w:tcPr>
          <w:p w14:paraId="51077D7D" w14:textId="4FC446C0" w:rsidR="004855FD" w:rsidRPr="004855FD" w:rsidRDefault="004855FD" w:rsidP="004855FD">
            <w:pPr>
              <w:ind w:firstLine="0"/>
            </w:pPr>
            <w:r>
              <w:t>Ott</w:t>
            </w:r>
          </w:p>
        </w:tc>
        <w:tc>
          <w:tcPr>
            <w:tcW w:w="2180" w:type="dxa"/>
            <w:shd w:val="clear" w:color="auto" w:fill="auto"/>
          </w:tcPr>
          <w:p w14:paraId="2766030C" w14:textId="37DB2425" w:rsidR="004855FD" w:rsidRPr="004855FD" w:rsidRDefault="004855FD" w:rsidP="004855FD">
            <w:pPr>
              <w:ind w:firstLine="0"/>
            </w:pPr>
            <w:r>
              <w:t>Pace</w:t>
            </w:r>
          </w:p>
        </w:tc>
      </w:tr>
      <w:tr w:rsidR="004855FD" w:rsidRPr="004855FD" w14:paraId="66901044" w14:textId="77777777" w:rsidTr="004855FD">
        <w:tc>
          <w:tcPr>
            <w:tcW w:w="2179" w:type="dxa"/>
            <w:shd w:val="clear" w:color="auto" w:fill="auto"/>
          </w:tcPr>
          <w:p w14:paraId="14F8E621" w14:textId="6D066499" w:rsidR="004855FD" w:rsidRPr="004855FD" w:rsidRDefault="004855FD" w:rsidP="004855FD">
            <w:pPr>
              <w:ind w:firstLine="0"/>
            </w:pPr>
            <w:r>
              <w:t>Pedalino</w:t>
            </w:r>
          </w:p>
        </w:tc>
        <w:tc>
          <w:tcPr>
            <w:tcW w:w="2179" w:type="dxa"/>
            <w:shd w:val="clear" w:color="auto" w:fill="auto"/>
          </w:tcPr>
          <w:p w14:paraId="2BA13FD4" w14:textId="294E3486" w:rsidR="004855FD" w:rsidRPr="004855FD" w:rsidRDefault="004855FD" w:rsidP="004855FD">
            <w:pPr>
              <w:ind w:firstLine="0"/>
            </w:pPr>
            <w:r>
              <w:t>Rivers</w:t>
            </w:r>
          </w:p>
        </w:tc>
        <w:tc>
          <w:tcPr>
            <w:tcW w:w="2180" w:type="dxa"/>
            <w:shd w:val="clear" w:color="auto" w:fill="auto"/>
          </w:tcPr>
          <w:p w14:paraId="641A7890" w14:textId="3841C4BC" w:rsidR="004855FD" w:rsidRPr="004855FD" w:rsidRDefault="004855FD" w:rsidP="004855FD">
            <w:pPr>
              <w:ind w:firstLine="0"/>
            </w:pPr>
            <w:r>
              <w:t>Sandifer</w:t>
            </w:r>
          </w:p>
        </w:tc>
      </w:tr>
      <w:tr w:rsidR="004855FD" w:rsidRPr="004855FD" w14:paraId="4D94985A" w14:textId="77777777" w:rsidTr="004855FD">
        <w:tc>
          <w:tcPr>
            <w:tcW w:w="2179" w:type="dxa"/>
            <w:shd w:val="clear" w:color="auto" w:fill="auto"/>
          </w:tcPr>
          <w:p w14:paraId="3FCCE662" w14:textId="4E2521C9" w:rsidR="004855FD" w:rsidRPr="004855FD" w:rsidRDefault="004855FD" w:rsidP="004855FD">
            <w:pPr>
              <w:ind w:firstLine="0"/>
            </w:pPr>
            <w:r>
              <w:t>Schuessler</w:t>
            </w:r>
          </w:p>
        </w:tc>
        <w:tc>
          <w:tcPr>
            <w:tcW w:w="2179" w:type="dxa"/>
            <w:shd w:val="clear" w:color="auto" w:fill="auto"/>
          </w:tcPr>
          <w:p w14:paraId="32AF03BC" w14:textId="018DEC6C" w:rsidR="004855FD" w:rsidRPr="004855FD" w:rsidRDefault="004855FD" w:rsidP="004855FD">
            <w:pPr>
              <w:ind w:firstLine="0"/>
            </w:pPr>
            <w:r>
              <w:t>Sessions</w:t>
            </w:r>
          </w:p>
        </w:tc>
        <w:tc>
          <w:tcPr>
            <w:tcW w:w="2180" w:type="dxa"/>
            <w:shd w:val="clear" w:color="auto" w:fill="auto"/>
          </w:tcPr>
          <w:p w14:paraId="7F2F1DBB" w14:textId="3CB39AE4" w:rsidR="004855FD" w:rsidRPr="004855FD" w:rsidRDefault="004855FD" w:rsidP="004855FD">
            <w:pPr>
              <w:ind w:firstLine="0"/>
            </w:pPr>
            <w:r>
              <w:t>M. M. Smith</w:t>
            </w:r>
          </w:p>
        </w:tc>
      </w:tr>
      <w:tr w:rsidR="004855FD" w:rsidRPr="004855FD" w14:paraId="2FF45A11" w14:textId="77777777" w:rsidTr="004855FD">
        <w:tc>
          <w:tcPr>
            <w:tcW w:w="2179" w:type="dxa"/>
            <w:shd w:val="clear" w:color="auto" w:fill="auto"/>
          </w:tcPr>
          <w:p w14:paraId="58A593A1" w14:textId="5149E463" w:rsidR="004855FD" w:rsidRPr="004855FD" w:rsidRDefault="004855FD" w:rsidP="004855FD">
            <w:pPr>
              <w:ind w:firstLine="0"/>
            </w:pPr>
            <w:r>
              <w:t>Stavrinakis</w:t>
            </w:r>
          </w:p>
        </w:tc>
        <w:tc>
          <w:tcPr>
            <w:tcW w:w="2179" w:type="dxa"/>
            <w:shd w:val="clear" w:color="auto" w:fill="auto"/>
          </w:tcPr>
          <w:p w14:paraId="631D66A5" w14:textId="1ACB7AD1" w:rsidR="004855FD" w:rsidRPr="004855FD" w:rsidRDefault="004855FD" w:rsidP="004855FD">
            <w:pPr>
              <w:ind w:firstLine="0"/>
            </w:pPr>
            <w:r>
              <w:t>Taylor</w:t>
            </w:r>
          </w:p>
        </w:tc>
        <w:tc>
          <w:tcPr>
            <w:tcW w:w="2180" w:type="dxa"/>
            <w:shd w:val="clear" w:color="auto" w:fill="auto"/>
          </w:tcPr>
          <w:p w14:paraId="79F7BC01" w14:textId="0B335708" w:rsidR="004855FD" w:rsidRPr="004855FD" w:rsidRDefault="004855FD" w:rsidP="004855FD">
            <w:pPr>
              <w:ind w:firstLine="0"/>
            </w:pPr>
            <w:r>
              <w:t>Thayer</w:t>
            </w:r>
          </w:p>
        </w:tc>
      </w:tr>
      <w:tr w:rsidR="004855FD" w:rsidRPr="004855FD" w14:paraId="5C2B146A" w14:textId="77777777" w:rsidTr="004855FD">
        <w:tc>
          <w:tcPr>
            <w:tcW w:w="2179" w:type="dxa"/>
            <w:shd w:val="clear" w:color="auto" w:fill="auto"/>
          </w:tcPr>
          <w:p w14:paraId="4C3000A3" w14:textId="4B9E7CBC" w:rsidR="004855FD" w:rsidRPr="004855FD" w:rsidRDefault="004855FD" w:rsidP="004855FD">
            <w:pPr>
              <w:ind w:firstLine="0"/>
            </w:pPr>
            <w:r>
              <w:t>Thigpen</w:t>
            </w:r>
          </w:p>
        </w:tc>
        <w:tc>
          <w:tcPr>
            <w:tcW w:w="2179" w:type="dxa"/>
            <w:shd w:val="clear" w:color="auto" w:fill="auto"/>
          </w:tcPr>
          <w:p w14:paraId="68954B79" w14:textId="1A24264B" w:rsidR="004855FD" w:rsidRPr="004855FD" w:rsidRDefault="004855FD" w:rsidP="004855FD">
            <w:pPr>
              <w:ind w:firstLine="0"/>
            </w:pPr>
            <w:r>
              <w:t>Trantham</w:t>
            </w:r>
          </w:p>
        </w:tc>
        <w:tc>
          <w:tcPr>
            <w:tcW w:w="2180" w:type="dxa"/>
            <w:shd w:val="clear" w:color="auto" w:fill="auto"/>
          </w:tcPr>
          <w:p w14:paraId="427D4E21" w14:textId="77DDD798" w:rsidR="004855FD" w:rsidRPr="004855FD" w:rsidRDefault="004855FD" w:rsidP="004855FD">
            <w:pPr>
              <w:ind w:firstLine="0"/>
            </w:pPr>
            <w:r>
              <w:t>Vaughan</w:t>
            </w:r>
          </w:p>
        </w:tc>
      </w:tr>
      <w:tr w:rsidR="004855FD" w:rsidRPr="004855FD" w14:paraId="1C366178" w14:textId="77777777" w:rsidTr="004855FD">
        <w:tc>
          <w:tcPr>
            <w:tcW w:w="2179" w:type="dxa"/>
            <w:shd w:val="clear" w:color="auto" w:fill="auto"/>
          </w:tcPr>
          <w:p w14:paraId="7BBB0AD5" w14:textId="14A4E5F2" w:rsidR="004855FD" w:rsidRPr="004855FD" w:rsidRDefault="004855FD" w:rsidP="004855FD">
            <w:pPr>
              <w:ind w:firstLine="0"/>
            </w:pPr>
            <w:r>
              <w:t>West</w:t>
            </w:r>
          </w:p>
        </w:tc>
        <w:tc>
          <w:tcPr>
            <w:tcW w:w="2179" w:type="dxa"/>
            <w:shd w:val="clear" w:color="auto" w:fill="auto"/>
          </w:tcPr>
          <w:p w14:paraId="519B95E6" w14:textId="151634FB" w:rsidR="004855FD" w:rsidRPr="004855FD" w:rsidRDefault="004855FD" w:rsidP="004855FD">
            <w:pPr>
              <w:ind w:firstLine="0"/>
            </w:pPr>
            <w:r>
              <w:t>White</w:t>
            </w:r>
          </w:p>
        </w:tc>
        <w:tc>
          <w:tcPr>
            <w:tcW w:w="2180" w:type="dxa"/>
            <w:shd w:val="clear" w:color="auto" w:fill="auto"/>
          </w:tcPr>
          <w:p w14:paraId="58D27098" w14:textId="0FFB4047" w:rsidR="004855FD" w:rsidRPr="004855FD" w:rsidRDefault="004855FD" w:rsidP="004855FD">
            <w:pPr>
              <w:ind w:firstLine="0"/>
            </w:pPr>
            <w:r>
              <w:t>Whitmire</w:t>
            </w:r>
          </w:p>
        </w:tc>
      </w:tr>
      <w:tr w:rsidR="004855FD" w:rsidRPr="004855FD" w14:paraId="4041C2C1" w14:textId="77777777" w:rsidTr="004855FD">
        <w:tc>
          <w:tcPr>
            <w:tcW w:w="2179" w:type="dxa"/>
            <w:shd w:val="clear" w:color="auto" w:fill="auto"/>
          </w:tcPr>
          <w:p w14:paraId="6D4601CC" w14:textId="34DD9506" w:rsidR="004855FD" w:rsidRPr="004855FD" w:rsidRDefault="004855FD" w:rsidP="004855FD">
            <w:pPr>
              <w:keepNext/>
              <w:ind w:firstLine="0"/>
            </w:pPr>
            <w:r>
              <w:t>Williams</w:t>
            </w:r>
          </w:p>
        </w:tc>
        <w:tc>
          <w:tcPr>
            <w:tcW w:w="2179" w:type="dxa"/>
            <w:shd w:val="clear" w:color="auto" w:fill="auto"/>
          </w:tcPr>
          <w:p w14:paraId="31BFDAB5" w14:textId="33AAC79E" w:rsidR="004855FD" w:rsidRPr="004855FD" w:rsidRDefault="004855FD" w:rsidP="004855FD">
            <w:pPr>
              <w:keepNext/>
              <w:ind w:firstLine="0"/>
            </w:pPr>
            <w:r>
              <w:t>Willis</w:t>
            </w:r>
          </w:p>
        </w:tc>
        <w:tc>
          <w:tcPr>
            <w:tcW w:w="2180" w:type="dxa"/>
            <w:shd w:val="clear" w:color="auto" w:fill="auto"/>
          </w:tcPr>
          <w:p w14:paraId="2836254D" w14:textId="39B8DA55" w:rsidR="004855FD" w:rsidRPr="004855FD" w:rsidRDefault="004855FD" w:rsidP="004855FD">
            <w:pPr>
              <w:keepNext/>
              <w:ind w:firstLine="0"/>
            </w:pPr>
            <w:r>
              <w:t>Wooten</w:t>
            </w:r>
          </w:p>
        </w:tc>
      </w:tr>
      <w:tr w:rsidR="004855FD" w:rsidRPr="004855FD" w14:paraId="5747FC95" w14:textId="77777777" w:rsidTr="004855FD">
        <w:tc>
          <w:tcPr>
            <w:tcW w:w="2179" w:type="dxa"/>
            <w:shd w:val="clear" w:color="auto" w:fill="auto"/>
          </w:tcPr>
          <w:p w14:paraId="35D94067" w14:textId="039CB1DE" w:rsidR="004855FD" w:rsidRPr="004855FD" w:rsidRDefault="004855FD" w:rsidP="004855FD">
            <w:pPr>
              <w:keepNext/>
              <w:ind w:firstLine="0"/>
            </w:pPr>
            <w:r>
              <w:t>Yow</w:t>
            </w:r>
          </w:p>
        </w:tc>
        <w:tc>
          <w:tcPr>
            <w:tcW w:w="2179" w:type="dxa"/>
            <w:shd w:val="clear" w:color="auto" w:fill="auto"/>
          </w:tcPr>
          <w:p w14:paraId="6A888489" w14:textId="77777777" w:rsidR="004855FD" w:rsidRPr="004855FD" w:rsidRDefault="004855FD" w:rsidP="004855FD">
            <w:pPr>
              <w:keepNext/>
              <w:ind w:firstLine="0"/>
            </w:pPr>
          </w:p>
        </w:tc>
        <w:tc>
          <w:tcPr>
            <w:tcW w:w="2180" w:type="dxa"/>
            <w:shd w:val="clear" w:color="auto" w:fill="auto"/>
          </w:tcPr>
          <w:p w14:paraId="125162CD" w14:textId="77777777" w:rsidR="004855FD" w:rsidRPr="004855FD" w:rsidRDefault="004855FD" w:rsidP="004855FD">
            <w:pPr>
              <w:keepNext/>
              <w:ind w:firstLine="0"/>
            </w:pPr>
          </w:p>
        </w:tc>
      </w:tr>
    </w:tbl>
    <w:p w14:paraId="6381D4B0" w14:textId="77777777" w:rsidR="004855FD" w:rsidRDefault="004855FD" w:rsidP="004855FD"/>
    <w:p w14:paraId="338DD3E8" w14:textId="06C9595B" w:rsidR="004855FD" w:rsidRDefault="004855FD" w:rsidP="004855FD">
      <w:pPr>
        <w:jc w:val="center"/>
        <w:rPr>
          <w:b/>
        </w:rPr>
      </w:pPr>
      <w:r w:rsidRPr="004855FD">
        <w:rPr>
          <w:b/>
        </w:rPr>
        <w:t>Total--82</w:t>
      </w:r>
    </w:p>
    <w:p w14:paraId="3C2330E2" w14:textId="77777777" w:rsidR="004855FD" w:rsidRDefault="004855FD" w:rsidP="004855FD">
      <w:pPr>
        <w:jc w:val="center"/>
        <w:rPr>
          <w:b/>
        </w:rPr>
      </w:pPr>
    </w:p>
    <w:p w14:paraId="322EF2BF" w14:textId="77777777" w:rsidR="004855FD" w:rsidRDefault="004855FD" w:rsidP="004855FD">
      <w:pPr>
        <w:ind w:firstLine="0"/>
      </w:pPr>
      <w:r w:rsidRPr="004855FD">
        <w:t xml:space="preserve"> </w:t>
      </w:r>
      <w:r>
        <w:t>Those who voted in the negative are:</w:t>
      </w:r>
    </w:p>
    <w:p w14:paraId="5AC546AA" w14:textId="77777777" w:rsidR="004855FD" w:rsidRDefault="004855FD" w:rsidP="004855FD"/>
    <w:p w14:paraId="7530E515" w14:textId="77777777" w:rsidR="004855FD" w:rsidRDefault="004855FD" w:rsidP="004855FD">
      <w:pPr>
        <w:jc w:val="center"/>
        <w:rPr>
          <w:b/>
        </w:rPr>
      </w:pPr>
      <w:r w:rsidRPr="004855FD">
        <w:rPr>
          <w:b/>
        </w:rPr>
        <w:t>Total--0</w:t>
      </w:r>
    </w:p>
    <w:p w14:paraId="4C6BBB00" w14:textId="6FD14E4A" w:rsidR="004855FD" w:rsidRDefault="004855FD" w:rsidP="004855FD">
      <w:pPr>
        <w:jc w:val="center"/>
        <w:rPr>
          <w:b/>
        </w:rPr>
      </w:pPr>
    </w:p>
    <w:p w14:paraId="0059B09B" w14:textId="77777777" w:rsidR="004855FD" w:rsidRDefault="004855FD" w:rsidP="004855FD">
      <w:r>
        <w:t xml:space="preserve">Section 104 was adopted. </w:t>
      </w:r>
    </w:p>
    <w:p w14:paraId="77A8A411" w14:textId="77777777" w:rsidR="004855FD" w:rsidRDefault="004855FD" w:rsidP="004855FD"/>
    <w:p w14:paraId="0E764174" w14:textId="69B9C75F" w:rsidR="004855FD" w:rsidRDefault="004855FD" w:rsidP="004855FD">
      <w:pPr>
        <w:keepNext/>
        <w:jc w:val="center"/>
        <w:rPr>
          <w:b/>
        </w:rPr>
      </w:pPr>
      <w:r w:rsidRPr="004855FD">
        <w:rPr>
          <w:b/>
        </w:rPr>
        <w:t>SECTION 105</w:t>
      </w:r>
    </w:p>
    <w:p w14:paraId="4695BCE7" w14:textId="77777777" w:rsidR="004855FD" w:rsidRDefault="004855FD" w:rsidP="004855FD">
      <w:r>
        <w:t xml:space="preserve">The yeas and nays were taken resulting as follows: </w:t>
      </w:r>
    </w:p>
    <w:p w14:paraId="1D9304A5" w14:textId="419FC476" w:rsidR="004855FD" w:rsidRDefault="004855FD" w:rsidP="004855FD">
      <w:pPr>
        <w:jc w:val="center"/>
      </w:pPr>
      <w:r>
        <w:t xml:space="preserve"> </w:t>
      </w:r>
      <w:bookmarkStart w:id="185" w:name="vote_start386"/>
      <w:bookmarkEnd w:id="185"/>
      <w:r>
        <w:t>Yeas 113; Nays 0</w:t>
      </w:r>
    </w:p>
    <w:p w14:paraId="3201CF88" w14:textId="77777777" w:rsidR="004855FD" w:rsidRDefault="004855FD" w:rsidP="004855FD">
      <w:pPr>
        <w:jc w:val="center"/>
      </w:pPr>
    </w:p>
    <w:p w14:paraId="432B502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3CD9672" w14:textId="77777777" w:rsidTr="004855FD">
        <w:tc>
          <w:tcPr>
            <w:tcW w:w="2179" w:type="dxa"/>
            <w:shd w:val="clear" w:color="auto" w:fill="auto"/>
          </w:tcPr>
          <w:p w14:paraId="075C9DED" w14:textId="006793E9" w:rsidR="004855FD" w:rsidRPr="004855FD" w:rsidRDefault="004855FD" w:rsidP="004855FD">
            <w:pPr>
              <w:keepNext/>
              <w:ind w:firstLine="0"/>
            </w:pPr>
            <w:r>
              <w:t>Alexander</w:t>
            </w:r>
          </w:p>
        </w:tc>
        <w:tc>
          <w:tcPr>
            <w:tcW w:w="2179" w:type="dxa"/>
            <w:shd w:val="clear" w:color="auto" w:fill="auto"/>
          </w:tcPr>
          <w:p w14:paraId="072338EF" w14:textId="20A1F4A3" w:rsidR="004855FD" w:rsidRPr="004855FD" w:rsidRDefault="004855FD" w:rsidP="004855FD">
            <w:pPr>
              <w:keepNext/>
              <w:ind w:firstLine="0"/>
            </w:pPr>
            <w:r>
              <w:t>Anderson</w:t>
            </w:r>
          </w:p>
        </w:tc>
        <w:tc>
          <w:tcPr>
            <w:tcW w:w="2180" w:type="dxa"/>
            <w:shd w:val="clear" w:color="auto" w:fill="auto"/>
          </w:tcPr>
          <w:p w14:paraId="6D4BE643" w14:textId="0032E464" w:rsidR="004855FD" w:rsidRPr="004855FD" w:rsidRDefault="004855FD" w:rsidP="004855FD">
            <w:pPr>
              <w:keepNext/>
              <w:ind w:firstLine="0"/>
            </w:pPr>
            <w:r>
              <w:t>Bailey</w:t>
            </w:r>
          </w:p>
        </w:tc>
      </w:tr>
      <w:tr w:rsidR="004855FD" w:rsidRPr="004855FD" w14:paraId="2C22870D" w14:textId="77777777" w:rsidTr="004855FD">
        <w:tc>
          <w:tcPr>
            <w:tcW w:w="2179" w:type="dxa"/>
            <w:shd w:val="clear" w:color="auto" w:fill="auto"/>
          </w:tcPr>
          <w:p w14:paraId="511161DD" w14:textId="3B7083A8" w:rsidR="004855FD" w:rsidRPr="004855FD" w:rsidRDefault="004855FD" w:rsidP="004855FD">
            <w:pPr>
              <w:ind w:firstLine="0"/>
            </w:pPr>
            <w:r>
              <w:t>Ballentine</w:t>
            </w:r>
          </w:p>
        </w:tc>
        <w:tc>
          <w:tcPr>
            <w:tcW w:w="2179" w:type="dxa"/>
            <w:shd w:val="clear" w:color="auto" w:fill="auto"/>
          </w:tcPr>
          <w:p w14:paraId="22E43BF2" w14:textId="667787C4" w:rsidR="004855FD" w:rsidRPr="004855FD" w:rsidRDefault="004855FD" w:rsidP="004855FD">
            <w:pPr>
              <w:ind w:firstLine="0"/>
            </w:pPr>
            <w:r>
              <w:t>Bamberg</w:t>
            </w:r>
          </w:p>
        </w:tc>
        <w:tc>
          <w:tcPr>
            <w:tcW w:w="2180" w:type="dxa"/>
            <w:shd w:val="clear" w:color="auto" w:fill="auto"/>
          </w:tcPr>
          <w:p w14:paraId="28DC7288" w14:textId="12A05A39" w:rsidR="004855FD" w:rsidRPr="004855FD" w:rsidRDefault="004855FD" w:rsidP="004855FD">
            <w:pPr>
              <w:ind w:firstLine="0"/>
            </w:pPr>
            <w:r>
              <w:t>Bannister</w:t>
            </w:r>
          </w:p>
        </w:tc>
      </w:tr>
      <w:tr w:rsidR="004855FD" w:rsidRPr="004855FD" w14:paraId="59468680" w14:textId="77777777" w:rsidTr="004855FD">
        <w:tc>
          <w:tcPr>
            <w:tcW w:w="2179" w:type="dxa"/>
            <w:shd w:val="clear" w:color="auto" w:fill="auto"/>
          </w:tcPr>
          <w:p w14:paraId="43A3C7AD" w14:textId="2CB20564" w:rsidR="004855FD" w:rsidRPr="004855FD" w:rsidRDefault="004855FD" w:rsidP="004855FD">
            <w:pPr>
              <w:ind w:firstLine="0"/>
            </w:pPr>
            <w:r>
              <w:t>Bauer</w:t>
            </w:r>
          </w:p>
        </w:tc>
        <w:tc>
          <w:tcPr>
            <w:tcW w:w="2179" w:type="dxa"/>
            <w:shd w:val="clear" w:color="auto" w:fill="auto"/>
          </w:tcPr>
          <w:p w14:paraId="7D301C66" w14:textId="44858826" w:rsidR="004855FD" w:rsidRPr="004855FD" w:rsidRDefault="004855FD" w:rsidP="004855FD">
            <w:pPr>
              <w:ind w:firstLine="0"/>
            </w:pPr>
            <w:r>
              <w:t>Beach</w:t>
            </w:r>
          </w:p>
        </w:tc>
        <w:tc>
          <w:tcPr>
            <w:tcW w:w="2180" w:type="dxa"/>
            <w:shd w:val="clear" w:color="auto" w:fill="auto"/>
          </w:tcPr>
          <w:p w14:paraId="39BE6C1E" w14:textId="51C4E3D5" w:rsidR="004855FD" w:rsidRPr="004855FD" w:rsidRDefault="004855FD" w:rsidP="004855FD">
            <w:pPr>
              <w:ind w:firstLine="0"/>
            </w:pPr>
            <w:r>
              <w:t>Bernstein</w:t>
            </w:r>
          </w:p>
        </w:tc>
      </w:tr>
      <w:tr w:rsidR="004855FD" w:rsidRPr="004855FD" w14:paraId="2B8BFB5B" w14:textId="77777777" w:rsidTr="004855FD">
        <w:tc>
          <w:tcPr>
            <w:tcW w:w="2179" w:type="dxa"/>
            <w:shd w:val="clear" w:color="auto" w:fill="auto"/>
          </w:tcPr>
          <w:p w14:paraId="01A2C0E8" w14:textId="09654DE8" w:rsidR="004855FD" w:rsidRPr="004855FD" w:rsidRDefault="004855FD" w:rsidP="004855FD">
            <w:pPr>
              <w:ind w:firstLine="0"/>
            </w:pPr>
            <w:r>
              <w:t>Blackwell</w:t>
            </w:r>
          </w:p>
        </w:tc>
        <w:tc>
          <w:tcPr>
            <w:tcW w:w="2179" w:type="dxa"/>
            <w:shd w:val="clear" w:color="auto" w:fill="auto"/>
          </w:tcPr>
          <w:p w14:paraId="5BCF470A" w14:textId="0E6A637F" w:rsidR="004855FD" w:rsidRPr="004855FD" w:rsidRDefault="004855FD" w:rsidP="004855FD">
            <w:pPr>
              <w:ind w:firstLine="0"/>
            </w:pPr>
            <w:r>
              <w:t>Bradley</w:t>
            </w:r>
          </w:p>
        </w:tc>
        <w:tc>
          <w:tcPr>
            <w:tcW w:w="2180" w:type="dxa"/>
            <w:shd w:val="clear" w:color="auto" w:fill="auto"/>
          </w:tcPr>
          <w:p w14:paraId="39E544C5" w14:textId="2277CB0B" w:rsidR="004855FD" w:rsidRPr="004855FD" w:rsidRDefault="004855FD" w:rsidP="004855FD">
            <w:pPr>
              <w:ind w:firstLine="0"/>
            </w:pPr>
            <w:r>
              <w:t>Brewer</w:t>
            </w:r>
          </w:p>
        </w:tc>
      </w:tr>
      <w:tr w:rsidR="004855FD" w:rsidRPr="004855FD" w14:paraId="1AD0F129" w14:textId="77777777" w:rsidTr="004855FD">
        <w:tc>
          <w:tcPr>
            <w:tcW w:w="2179" w:type="dxa"/>
            <w:shd w:val="clear" w:color="auto" w:fill="auto"/>
          </w:tcPr>
          <w:p w14:paraId="343697F8" w14:textId="68B5188B" w:rsidR="004855FD" w:rsidRPr="004855FD" w:rsidRDefault="004855FD" w:rsidP="004855FD">
            <w:pPr>
              <w:ind w:firstLine="0"/>
            </w:pPr>
            <w:r>
              <w:t>Brittain</w:t>
            </w:r>
          </w:p>
        </w:tc>
        <w:tc>
          <w:tcPr>
            <w:tcW w:w="2179" w:type="dxa"/>
            <w:shd w:val="clear" w:color="auto" w:fill="auto"/>
          </w:tcPr>
          <w:p w14:paraId="2D70CAA1" w14:textId="067B8B81" w:rsidR="004855FD" w:rsidRPr="004855FD" w:rsidRDefault="004855FD" w:rsidP="004855FD">
            <w:pPr>
              <w:ind w:firstLine="0"/>
            </w:pPr>
            <w:r>
              <w:t>Burns</w:t>
            </w:r>
          </w:p>
        </w:tc>
        <w:tc>
          <w:tcPr>
            <w:tcW w:w="2180" w:type="dxa"/>
            <w:shd w:val="clear" w:color="auto" w:fill="auto"/>
          </w:tcPr>
          <w:p w14:paraId="5B1A4B8B" w14:textId="4CA382C5" w:rsidR="004855FD" w:rsidRPr="004855FD" w:rsidRDefault="004855FD" w:rsidP="004855FD">
            <w:pPr>
              <w:ind w:firstLine="0"/>
            </w:pPr>
            <w:r>
              <w:t>Bustos</w:t>
            </w:r>
          </w:p>
        </w:tc>
      </w:tr>
      <w:tr w:rsidR="004855FD" w:rsidRPr="004855FD" w14:paraId="4C2E93BA" w14:textId="77777777" w:rsidTr="004855FD">
        <w:tc>
          <w:tcPr>
            <w:tcW w:w="2179" w:type="dxa"/>
            <w:shd w:val="clear" w:color="auto" w:fill="auto"/>
          </w:tcPr>
          <w:p w14:paraId="5CC06751" w14:textId="37DC8E2B" w:rsidR="004855FD" w:rsidRPr="004855FD" w:rsidRDefault="004855FD" w:rsidP="004855FD">
            <w:pPr>
              <w:ind w:firstLine="0"/>
            </w:pPr>
            <w:r>
              <w:t>Calhoon</w:t>
            </w:r>
          </w:p>
        </w:tc>
        <w:tc>
          <w:tcPr>
            <w:tcW w:w="2179" w:type="dxa"/>
            <w:shd w:val="clear" w:color="auto" w:fill="auto"/>
          </w:tcPr>
          <w:p w14:paraId="5C487BD2" w14:textId="2346CFDB" w:rsidR="004855FD" w:rsidRPr="004855FD" w:rsidRDefault="004855FD" w:rsidP="004855FD">
            <w:pPr>
              <w:ind w:firstLine="0"/>
            </w:pPr>
            <w:r>
              <w:t>Carter</w:t>
            </w:r>
          </w:p>
        </w:tc>
        <w:tc>
          <w:tcPr>
            <w:tcW w:w="2180" w:type="dxa"/>
            <w:shd w:val="clear" w:color="auto" w:fill="auto"/>
          </w:tcPr>
          <w:p w14:paraId="63C3089E" w14:textId="6EA0BBEE" w:rsidR="004855FD" w:rsidRPr="004855FD" w:rsidRDefault="004855FD" w:rsidP="004855FD">
            <w:pPr>
              <w:ind w:firstLine="0"/>
            </w:pPr>
            <w:r>
              <w:t>Caskey</w:t>
            </w:r>
          </w:p>
        </w:tc>
      </w:tr>
      <w:tr w:rsidR="004855FD" w:rsidRPr="004855FD" w14:paraId="5B185F33" w14:textId="77777777" w:rsidTr="004855FD">
        <w:tc>
          <w:tcPr>
            <w:tcW w:w="2179" w:type="dxa"/>
            <w:shd w:val="clear" w:color="auto" w:fill="auto"/>
          </w:tcPr>
          <w:p w14:paraId="31E629DA" w14:textId="27567C38" w:rsidR="004855FD" w:rsidRPr="004855FD" w:rsidRDefault="004855FD" w:rsidP="004855FD">
            <w:pPr>
              <w:ind w:firstLine="0"/>
            </w:pPr>
            <w:r>
              <w:t>Chapman</w:t>
            </w:r>
          </w:p>
        </w:tc>
        <w:tc>
          <w:tcPr>
            <w:tcW w:w="2179" w:type="dxa"/>
            <w:shd w:val="clear" w:color="auto" w:fill="auto"/>
          </w:tcPr>
          <w:p w14:paraId="65E05D85" w14:textId="3BE83368" w:rsidR="004855FD" w:rsidRPr="004855FD" w:rsidRDefault="004855FD" w:rsidP="004855FD">
            <w:pPr>
              <w:ind w:firstLine="0"/>
            </w:pPr>
            <w:r>
              <w:t>Chumley</w:t>
            </w:r>
          </w:p>
        </w:tc>
        <w:tc>
          <w:tcPr>
            <w:tcW w:w="2180" w:type="dxa"/>
            <w:shd w:val="clear" w:color="auto" w:fill="auto"/>
          </w:tcPr>
          <w:p w14:paraId="6B70A289" w14:textId="5608E60F" w:rsidR="004855FD" w:rsidRPr="004855FD" w:rsidRDefault="004855FD" w:rsidP="004855FD">
            <w:pPr>
              <w:ind w:firstLine="0"/>
            </w:pPr>
            <w:r>
              <w:t>Clyburn</w:t>
            </w:r>
          </w:p>
        </w:tc>
      </w:tr>
      <w:tr w:rsidR="004855FD" w:rsidRPr="004855FD" w14:paraId="73A0F9BC" w14:textId="77777777" w:rsidTr="004855FD">
        <w:tc>
          <w:tcPr>
            <w:tcW w:w="2179" w:type="dxa"/>
            <w:shd w:val="clear" w:color="auto" w:fill="auto"/>
          </w:tcPr>
          <w:p w14:paraId="51090410" w14:textId="2E6EC004" w:rsidR="004855FD" w:rsidRPr="004855FD" w:rsidRDefault="004855FD" w:rsidP="004855FD">
            <w:pPr>
              <w:ind w:firstLine="0"/>
            </w:pPr>
            <w:r>
              <w:t>Cobb-Hunter</w:t>
            </w:r>
          </w:p>
        </w:tc>
        <w:tc>
          <w:tcPr>
            <w:tcW w:w="2179" w:type="dxa"/>
            <w:shd w:val="clear" w:color="auto" w:fill="auto"/>
          </w:tcPr>
          <w:p w14:paraId="61EDC02A" w14:textId="69C928E0" w:rsidR="004855FD" w:rsidRPr="004855FD" w:rsidRDefault="004855FD" w:rsidP="004855FD">
            <w:pPr>
              <w:ind w:firstLine="0"/>
            </w:pPr>
            <w:r>
              <w:t>Collins</w:t>
            </w:r>
          </w:p>
        </w:tc>
        <w:tc>
          <w:tcPr>
            <w:tcW w:w="2180" w:type="dxa"/>
            <w:shd w:val="clear" w:color="auto" w:fill="auto"/>
          </w:tcPr>
          <w:p w14:paraId="78F1E9BD" w14:textId="653207E4" w:rsidR="004855FD" w:rsidRPr="004855FD" w:rsidRDefault="004855FD" w:rsidP="004855FD">
            <w:pPr>
              <w:ind w:firstLine="0"/>
            </w:pPr>
            <w:r>
              <w:t>Connell</w:t>
            </w:r>
          </w:p>
        </w:tc>
      </w:tr>
      <w:tr w:rsidR="004855FD" w:rsidRPr="004855FD" w14:paraId="009412C8" w14:textId="77777777" w:rsidTr="004855FD">
        <w:tc>
          <w:tcPr>
            <w:tcW w:w="2179" w:type="dxa"/>
            <w:shd w:val="clear" w:color="auto" w:fill="auto"/>
          </w:tcPr>
          <w:p w14:paraId="019987BA" w14:textId="4B65B2F5" w:rsidR="004855FD" w:rsidRPr="004855FD" w:rsidRDefault="004855FD" w:rsidP="004855FD">
            <w:pPr>
              <w:ind w:firstLine="0"/>
            </w:pPr>
            <w:r>
              <w:t>B. L. Cox</w:t>
            </w:r>
          </w:p>
        </w:tc>
        <w:tc>
          <w:tcPr>
            <w:tcW w:w="2179" w:type="dxa"/>
            <w:shd w:val="clear" w:color="auto" w:fill="auto"/>
          </w:tcPr>
          <w:p w14:paraId="79F8A9BB" w14:textId="178F47E2" w:rsidR="004855FD" w:rsidRPr="004855FD" w:rsidRDefault="004855FD" w:rsidP="004855FD">
            <w:pPr>
              <w:ind w:firstLine="0"/>
            </w:pPr>
            <w:r>
              <w:t>Crawford</w:t>
            </w:r>
          </w:p>
        </w:tc>
        <w:tc>
          <w:tcPr>
            <w:tcW w:w="2180" w:type="dxa"/>
            <w:shd w:val="clear" w:color="auto" w:fill="auto"/>
          </w:tcPr>
          <w:p w14:paraId="53946FDB" w14:textId="6EC56BA3" w:rsidR="004855FD" w:rsidRPr="004855FD" w:rsidRDefault="004855FD" w:rsidP="004855FD">
            <w:pPr>
              <w:ind w:firstLine="0"/>
            </w:pPr>
            <w:r>
              <w:t>Cromer</w:t>
            </w:r>
          </w:p>
        </w:tc>
      </w:tr>
      <w:tr w:rsidR="004855FD" w:rsidRPr="004855FD" w14:paraId="40DEAA8D" w14:textId="77777777" w:rsidTr="004855FD">
        <w:tc>
          <w:tcPr>
            <w:tcW w:w="2179" w:type="dxa"/>
            <w:shd w:val="clear" w:color="auto" w:fill="auto"/>
          </w:tcPr>
          <w:p w14:paraId="4BA13D8D" w14:textId="26BF3172" w:rsidR="004855FD" w:rsidRPr="004855FD" w:rsidRDefault="004855FD" w:rsidP="004855FD">
            <w:pPr>
              <w:ind w:firstLine="0"/>
            </w:pPr>
            <w:r>
              <w:t>Davis</w:t>
            </w:r>
          </w:p>
        </w:tc>
        <w:tc>
          <w:tcPr>
            <w:tcW w:w="2179" w:type="dxa"/>
            <w:shd w:val="clear" w:color="auto" w:fill="auto"/>
          </w:tcPr>
          <w:p w14:paraId="03C31B3A" w14:textId="0FD8A52E" w:rsidR="004855FD" w:rsidRPr="004855FD" w:rsidRDefault="004855FD" w:rsidP="004855FD">
            <w:pPr>
              <w:ind w:firstLine="0"/>
            </w:pPr>
            <w:r>
              <w:t>Dillard</w:t>
            </w:r>
          </w:p>
        </w:tc>
        <w:tc>
          <w:tcPr>
            <w:tcW w:w="2180" w:type="dxa"/>
            <w:shd w:val="clear" w:color="auto" w:fill="auto"/>
          </w:tcPr>
          <w:p w14:paraId="6EF82635" w14:textId="0545831F" w:rsidR="004855FD" w:rsidRPr="004855FD" w:rsidRDefault="004855FD" w:rsidP="004855FD">
            <w:pPr>
              <w:ind w:firstLine="0"/>
            </w:pPr>
            <w:r>
              <w:t>Elliott</w:t>
            </w:r>
          </w:p>
        </w:tc>
      </w:tr>
      <w:tr w:rsidR="004855FD" w:rsidRPr="004855FD" w14:paraId="1D0BF845" w14:textId="77777777" w:rsidTr="004855FD">
        <w:tc>
          <w:tcPr>
            <w:tcW w:w="2179" w:type="dxa"/>
            <w:shd w:val="clear" w:color="auto" w:fill="auto"/>
          </w:tcPr>
          <w:p w14:paraId="3941C142" w14:textId="56C3F295" w:rsidR="004855FD" w:rsidRPr="004855FD" w:rsidRDefault="004855FD" w:rsidP="004855FD">
            <w:pPr>
              <w:ind w:firstLine="0"/>
            </w:pPr>
            <w:r>
              <w:t>Erickson</w:t>
            </w:r>
          </w:p>
        </w:tc>
        <w:tc>
          <w:tcPr>
            <w:tcW w:w="2179" w:type="dxa"/>
            <w:shd w:val="clear" w:color="auto" w:fill="auto"/>
          </w:tcPr>
          <w:p w14:paraId="2A9FD93E" w14:textId="363E326B" w:rsidR="004855FD" w:rsidRPr="004855FD" w:rsidRDefault="004855FD" w:rsidP="004855FD">
            <w:pPr>
              <w:ind w:firstLine="0"/>
            </w:pPr>
            <w:r>
              <w:t>Felder</w:t>
            </w:r>
          </w:p>
        </w:tc>
        <w:tc>
          <w:tcPr>
            <w:tcW w:w="2180" w:type="dxa"/>
            <w:shd w:val="clear" w:color="auto" w:fill="auto"/>
          </w:tcPr>
          <w:p w14:paraId="515DF850" w14:textId="0B21091E" w:rsidR="004855FD" w:rsidRPr="004855FD" w:rsidRDefault="004855FD" w:rsidP="004855FD">
            <w:pPr>
              <w:ind w:firstLine="0"/>
            </w:pPr>
            <w:r>
              <w:t>Forrest</w:t>
            </w:r>
          </w:p>
        </w:tc>
      </w:tr>
      <w:tr w:rsidR="004855FD" w:rsidRPr="004855FD" w14:paraId="59203327" w14:textId="77777777" w:rsidTr="004855FD">
        <w:tc>
          <w:tcPr>
            <w:tcW w:w="2179" w:type="dxa"/>
            <w:shd w:val="clear" w:color="auto" w:fill="auto"/>
          </w:tcPr>
          <w:p w14:paraId="6F40356C" w14:textId="0D677A00" w:rsidR="004855FD" w:rsidRPr="004855FD" w:rsidRDefault="004855FD" w:rsidP="004855FD">
            <w:pPr>
              <w:ind w:firstLine="0"/>
            </w:pPr>
            <w:r>
              <w:t>Gagnon</w:t>
            </w:r>
          </w:p>
        </w:tc>
        <w:tc>
          <w:tcPr>
            <w:tcW w:w="2179" w:type="dxa"/>
            <w:shd w:val="clear" w:color="auto" w:fill="auto"/>
          </w:tcPr>
          <w:p w14:paraId="0D4E5F95" w14:textId="55C00B05" w:rsidR="004855FD" w:rsidRPr="004855FD" w:rsidRDefault="004855FD" w:rsidP="004855FD">
            <w:pPr>
              <w:ind w:firstLine="0"/>
            </w:pPr>
            <w:r>
              <w:t>Garvin</w:t>
            </w:r>
          </w:p>
        </w:tc>
        <w:tc>
          <w:tcPr>
            <w:tcW w:w="2180" w:type="dxa"/>
            <w:shd w:val="clear" w:color="auto" w:fill="auto"/>
          </w:tcPr>
          <w:p w14:paraId="12B5879C" w14:textId="4373A16C" w:rsidR="004855FD" w:rsidRPr="004855FD" w:rsidRDefault="004855FD" w:rsidP="004855FD">
            <w:pPr>
              <w:ind w:firstLine="0"/>
            </w:pPr>
            <w:r>
              <w:t>Gatch</w:t>
            </w:r>
          </w:p>
        </w:tc>
      </w:tr>
      <w:tr w:rsidR="004855FD" w:rsidRPr="004855FD" w14:paraId="4196A63E" w14:textId="77777777" w:rsidTr="004855FD">
        <w:tc>
          <w:tcPr>
            <w:tcW w:w="2179" w:type="dxa"/>
            <w:shd w:val="clear" w:color="auto" w:fill="auto"/>
          </w:tcPr>
          <w:p w14:paraId="435743F2" w14:textId="46048792" w:rsidR="004855FD" w:rsidRPr="004855FD" w:rsidRDefault="004855FD" w:rsidP="004855FD">
            <w:pPr>
              <w:ind w:firstLine="0"/>
            </w:pPr>
            <w:r>
              <w:t>Gibson</w:t>
            </w:r>
          </w:p>
        </w:tc>
        <w:tc>
          <w:tcPr>
            <w:tcW w:w="2179" w:type="dxa"/>
            <w:shd w:val="clear" w:color="auto" w:fill="auto"/>
          </w:tcPr>
          <w:p w14:paraId="05D68085" w14:textId="36D1D5FD" w:rsidR="004855FD" w:rsidRPr="004855FD" w:rsidRDefault="004855FD" w:rsidP="004855FD">
            <w:pPr>
              <w:ind w:firstLine="0"/>
            </w:pPr>
            <w:r>
              <w:t>Gilliam</w:t>
            </w:r>
          </w:p>
        </w:tc>
        <w:tc>
          <w:tcPr>
            <w:tcW w:w="2180" w:type="dxa"/>
            <w:shd w:val="clear" w:color="auto" w:fill="auto"/>
          </w:tcPr>
          <w:p w14:paraId="110D2D7C" w14:textId="2B0B1E9B" w:rsidR="004855FD" w:rsidRPr="004855FD" w:rsidRDefault="004855FD" w:rsidP="004855FD">
            <w:pPr>
              <w:ind w:firstLine="0"/>
            </w:pPr>
            <w:r>
              <w:t>Gilliard</w:t>
            </w:r>
          </w:p>
        </w:tc>
      </w:tr>
      <w:tr w:rsidR="004855FD" w:rsidRPr="004855FD" w14:paraId="6CA01757" w14:textId="77777777" w:rsidTr="004855FD">
        <w:tc>
          <w:tcPr>
            <w:tcW w:w="2179" w:type="dxa"/>
            <w:shd w:val="clear" w:color="auto" w:fill="auto"/>
          </w:tcPr>
          <w:p w14:paraId="4B747B34" w14:textId="64A1F606" w:rsidR="004855FD" w:rsidRPr="004855FD" w:rsidRDefault="004855FD" w:rsidP="004855FD">
            <w:pPr>
              <w:ind w:firstLine="0"/>
            </w:pPr>
            <w:r>
              <w:t>Guest</w:t>
            </w:r>
          </w:p>
        </w:tc>
        <w:tc>
          <w:tcPr>
            <w:tcW w:w="2179" w:type="dxa"/>
            <w:shd w:val="clear" w:color="auto" w:fill="auto"/>
          </w:tcPr>
          <w:p w14:paraId="4EA75C32" w14:textId="34683C97" w:rsidR="004855FD" w:rsidRPr="004855FD" w:rsidRDefault="004855FD" w:rsidP="004855FD">
            <w:pPr>
              <w:ind w:firstLine="0"/>
            </w:pPr>
            <w:r>
              <w:t>Haddon</w:t>
            </w:r>
          </w:p>
        </w:tc>
        <w:tc>
          <w:tcPr>
            <w:tcW w:w="2180" w:type="dxa"/>
            <w:shd w:val="clear" w:color="auto" w:fill="auto"/>
          </w:tcPr>
          <w:p w14:paraId="0588CFFF" w14:textId="1DE942BA" w:rsidR="004855FD" w:rsidRPr="004855FD" w:rsidRDefault="004855FD" w:rsidP="004855FD">
            <w:pPr>
              <w:ind w:firstLine="0"/>
            </w:pPr>
            <w:r>
              <w:t>Hager</w:t>
            </w:r>
          </w:p>
        </w:tc>
      </w:tr>
      <w:tr w:rsidR="004855FD" w:rsidRPr="004855FD" w14:paraId="14C860DB" w14:textId="77777777" w:rsidTr="004855FD">
        <w:tc>
          <w:tcPr>
            <w:tcW w:w="2179" w:type="dxa"/>
            <w:shd w:val="clear" w:color="auto" w:fill="auto"/>
          </w:tcPr>
          <w:p w14:paraId="54AC5D2A" w14:textId="18B19331" w:rsidR="004855FD" w:rsidRPr="004855FD" w:rsidRDefault="004855FD" w:rsidP="004855FD">
            <w:pPr>
              <w:ind w:firstLine="0"/>
            </w:pPr>
            <w:r>
              <w:t>Hardee</w:t>
            </w:r>
          </w:p>
        </w:tc>
        <w:tc>
          <w:tcPr>
            <w:tcW w:w="2179" w:type="dxa"/>
            <w:shd w:val="clear" w:color="auto" w:fill="auto"/>
          </w:tcPr>
          <w:p w14:paraId="737EF822" w14:textId="6F688C6D" w:rsidR="004855FD" w:rsidRPr="004855FD" w:rsidRDefault="004855FD" w:rsidP="004855FD">
            <w:pPr>
              <w:ind w:firstLine="0"/>
            </w:pPr>
            <w:r>
              <w:t>Harris</w:t>
            </w:r>
          </w:p>
        </w:tc>
        <w:tc>
          <w:tcPr>
            <w:tcW w:w="2180" w:type="dxa"/>
            <w:shd w:val="clear" w:color="auto" w:fill="auto"/>
          </w:tcPr>
          <w:p w14:paraId="6902356C" w14:textId="18E01255" w:rsidR="004855FD" w:rsidRPr="004855FD" w:rsidRDefault="004855FD" w:rsidP="004855FD">
            <w:pPr>
              <w:ind w:firstLine="0"/>
            </w:pPr>
            <w:r>
              <w:t>Hartnett</w:t>
            </w:r>
          </w:p>
        </w:tc>
      </w:tr>
      <w:tr w:rsidR="004855FD" w:rsidRPr="004855FD" w14:paraId="20862D63" w14:textId="77777777" w:rsidTr="004855FD">
        <w:tc>
          <w:tcPr>
            <w:tcW w:w="2179" w:type="dxa"/>
            <w:shd w:val="clear" w:color="auto" w:fill="auto"/>
          </w:tcPr>
          <w:p w14:paraId="66386542" w14:textId="672C0D89" w:rsidR="004855FD" w:rsidRPr="004855FD" w:rsidRDefault="004855FD" w:rsidP="004855FD">
            <w:pPr>
              <w:ind w:firstLine="0"/>
            </w:pPr>
            <w:r>
              <w:t>Hayes</w:t>
            </w:r>
          </w:p>
        </w:tc>
        <w:tc>
          <w:tcPr>
            <w:tcW w:w="2179" w:type="dxa"/>
            <w:shd w:val="clear" w:color="auto" w:fill="auto"/>
          </w:tcPr>
          <w:p w14:paraId="1C917B8E" w14:textId="201025A0" w:rsidR="004855FD" w:rsidRPr="004855FD" w:rsidRDefault="004855FD" w:rsidP="004855FD">
            <w:pPr>
              <w:ind w:firstLine="0"/>
            </w:pPr>
            <w:r>
              <w:t>Henegan</w:t>
            </w:r>
          </w:p>
        </w:tc>
        <w:tc>
          <w:tcPr>
            <w:tcW w:w="2180" w:type="dxa"/>
            <w:shd w:val="clear" w:color="auto" w:fill="auto"/>
          </w:tcPr>
          <w:p w14:paraId="143DC39D" w14:textId="26803156" w:rsidR="004855FD" w:rsidRPr="004855FD" w:rsidRDefault="004855FD" w:rsidP="004855FD">
            <w:pPr>
              <w:ind w:firstLine="0"/>
            </w:pPr>
            <w:r>
              <w:t>Herbkersman</w:t>
            </w:r>
          </w:p>
        </w:tc>
      </w:tr>
      <w:tr w:rsidR="004855FD" w:rsidRPr="004855FD" w14:paraId="7A6D44E9" w14:textId="77777777" w:rsidTr="004855FD">
        <w:tc>
          <w:tcPr>
            <w:tcW w:w="2179" w:type="dxa"/>
            <w:shd w:val="clear" w:color="auto" w:fill="auto"/>
          </w:tcPr>
          <w:p w14:paraId="5687F027" w14:textId="1EF16B4A" w:rsidR="004855FD" w:rsidRPr="004855FD" w:rsidRDefault="004855FD" w:rsidP="004855FD">
            <w:pPr>
              <w:ind w:firstLine="0"/>
            </w:pPr>
            <w:r>
              <w:t>Hewitt</w:t>
            </w:r>
          </w:p>
        </w:tc>
        <w:tc>
          <w:tcPr>
            <w:tcW w:w="2179" w:type="dxa"/>
            <w:shd w:val="clear" w:color="auto" w:fill="auto"/>
          </w:tcPr>
          <w:p w14:paraId="3814E30F" w14:textId="2EADAE74" w:rsidR="004855FD" w:rsidRPr="004855FD" w:rsidRDefault="004855FD" w:rsidP="004855FD">
            <w:pPr>
              <w:ind w:firstLine="0"/>
            </w:pPr>
            <w:r>
              <w:t>Hiott</w:t>
            </w:r>
          </w:p>
        </w:tc>
        <w:tc>
          <w:tcPr>
            <w:tcW w:w="2180" w:type="dxa"/>
            <w:shd w:val="clear" w:color="auto" w:fill="auto"/>
          </w:tcPr>
          <w:p w14:paraId="14577697" w14:textId="580A774C" w:rsidR="004855FD" w:rsidRPr="004855FD" w:rsidRDefault="004855FD" w:rsidP="004855FD">
            <w:pPr>
              <w:ind w:firstLine="0"/>
            </w:pPr>
            <w:r>
              <w:t>Hixon</w:t>
            </w:r>
          </w:p>
        </w:tc>
      </w:tr>
      <w:tr w:rsidR="004855FD" w:rsidRPr="004855FD" w14:paraId="38381063" w14:textId="77777777" w:rsidTr="004855FD">
        <w:tc>
          <w:tcPr>
            <w:tcW w:w="2179" w:type="dxa"/>
            <w:shd w:val="clear" w:color="auto" w:fill="auto"/>
          </w:tcPr>
          <w:p w14:paraId="4CF9987A" w14:textId="248F92AD" w:rsidR="004855FD" w:rsidRPr="004855FD" w:rsidRDefault="004855FD" w:rsidP="004855FD">
            <w:pPr>
              <w:ind w:firstLine="0"/>
            </w:pPr>
            <w:r>
              <w:t>Hosey</w:t>
            </w:r>
          </w:p>
        </w:tc>
        <w:tc>
          <w:tcPr>
            <w:tcW w:w="2179" w:type="dxa"/>
            <w:shd w:val="clear" w:color="auto" w:fill="auto"/>
          </w:tcPr>
          <w:p w14:paraId="1E5B67A6" w14:textId="32FAB830" w:rsidR="004855FD" w:rsidRPr="004855FD" w:rsidRDefault="004855FD" w:rsidP="004855FD">
            <w:pPr>
              <w:ind w:firstLine="0"/>
            </w:pPr>
            <w:r>
              <w:t>Hyde</w:t>
            </w:r>
          </w:p>
        </w:tc>
        <w:tc>
          <w:tcPr>
            <w:tcW w:w="2180" w:type="dxa"/>
            <w:shd w:val="clear" w:color="auto" w:fill="auto"/>
          </w:tcPr>
          <w:p w14:paraId="33A4114A" w14:textId="5778CBE6" w:rsidR="004855FD" w:rsidRPr="004855FD" w:rsidRDefault="004855FD" w:rsidP="004855FD">
            <w:pPr>
              <w:ind w:firstLine="0"/>
            </w:pPr>
            <w:r>
              <w:t>Jefferson</w:t>
            </w:r>
          </w:p>
        </w:tc>
      </w:tr>
      <w:tr w:rsidR="004855FD" w:rsidRPr="004855FD" w14:paraId="69E4420D" w14:textId="77777777" w:rsidTr="004855FD">
        <w:tc>
          <w:tcPr>
            <w:tcW w:w="2179" w:type="dxa"/>
            <w:shd w:val="clear" w:color="auto" w:fill="auto"/>
          </w:tcPr>
          <w:p w14:paraId="59D96AE6" w14:textId="503314D0" w:rsidR="004855FD" w:rsidRPr="004855FD" w:rsidRDefault="004855FD" w:rsidP="004855FD">
            <w:pPr>
              <w:ind w:firstLine="0"/>
            </w:pPr>
            <w:r>
              <w:t>J. E. Johnson</w:t>
            </w:r>
          </w:p>
        </w:tc>
        <w:tc>
          <w:tcPr>
            <w:tcW w:w="2179" w:type="dxa"/>
            <w:shd w:val="clear" w:color="auto" w:fill="auto"/>
          </w:tcPr>
          <w:p w14:paraId="04E6D798" w14:textId="52B25CBB" w:rsidR="004855FD" w:rsidRPr="004855FD" w:rsidRDefault="004855FD" w:rsidP="004855FD">
            <w:pPr>
              <w:ind w:firstLine="0"/>
            </w:pPr>
            <w:r>
              <w:t>J. L. Johnson</w:t>
            </w:r>
          </w:p>
        </w:tc>
        <w:tc>
          <w:tcPr>
            <w:tcW w:w="2180" w:type="dxa"/>
            <w:shd w:val="clear" w:color="auto" w:fill="auto"/>
          </w:tcPr>
          <w:p w14:paraId="26E9941F" w14:textId="1F9C64BA" w:rsidR="004855FD" w:rsidRPr="004855FD" w:rsidRDefault="004855FD" w:rsidP="004855FD">
            <w:pPr>
              <w:ind w:firstLine="0"/>
            </w:pPr>
            <w:r>
              <w:t>S. Jones</w:t>
            </w:r>
          </w:p>
        </w:tc>
      </w:tr>
      <w:tr w:rsidR="004855FD" w:rsidRPr="004855FD" w14:paraId="6E25A5A0" w14:textId="77777777" w:rsidTr="004855FD">
        <w:tc>
          <w:tcPr>
            <w:tcW w:w="2179" w:type="dxa"/>
            <w:shd w:val="clear" w:color="auto" w:fill="auto"/>
          </w:tcPr>
          <w:p w14:paraId="74C6CFED" w14:textId="4DD0F189" w:rsidR="004855FD" w:rsidRPr="004855FD" w:rsidRDefault="004855FD" w:rsidP="004855FD">
            <w:pPr>
              <w:ind w:firstLine="0"/>
            </w:pPr>
            <w:r>
              <w:t>Jordan</w:t>
            </w:r>
          </w:p>
        </w:tc>
        <w:tc>
          <w:tcPr>
            <w:tcW w:w="2179" w:type="dxa"/>
            <w:shd w:val="clear" w:color="auto" w:fill="auto"/>
          </w:tcPr>
          <w:p w14:paraId="0A23A3D2" w14:textId="63CEF6EC" w:rsidR="004855FD" w:rsidRPr="004855FD" w:rsidRDefault="004855FD" w:rsidP="004855FD">
            <w:pPr>
              <w:ind w:firstLine="0"/>
            </w:pPr>
            <w:r>
              <w:t>Kilmartin</w:t>
            </w:r>
          </w:p>
        </w:tc>
        <w:tc>
          <w:tcPr>
            <w:tcW w:w="2180" w:type="dxa"/>
            <w:shd w:val="clear" w:color="auto" w:fill="auto"/>
          </w:tcPr>
          <w:p w14:paraId="14507859" w14:textId="15E3B9FE" w:rsidR="004855FD" w:rsidRPr="004855FD" w:rsidRDefault="004855FD" w:rsidP="004855FD">
            <w:pPr>
              <w:ind w:firstLine="0"/>
            </w:pPr>
            <w:r>
              <w:t>King</w:t>
            </w:r>
          </w:p>
        </w:tc>
      </w:tr>
      <w:tr w:rsidR="004855FD" w:rsidRPr="004855FD" w14:paraId="7AD90366" w14:textId="77777777" w:rsidTr="004855FD">
        <w:tc>
          <w:tcPr>
            <w:tcW w:w="2179" w:type="dxa"/>
            <w:shd w:val="clear" w:color="auto" w:fill="auto"/>
          </w:tcPr>
          <w:p w14:paraId="354FED47" w14:textId="5C62FB38" w:rsidR="004855FD" w:rsidRPr="004855FD" w:rsidRDefault="004855FD" w:rsidP="004855FD">
            <w:pPr>
              <w:ind w:firstLine="0"/>
            </w:pPr>
            <w:r>
              <w:t>Kirby</w:t>
            </w:r>
          </w:p>
        </w:tc>
        <w:tc>
          <w:tcPr>
            <w:tcW w:w="2179" w:type="dxa"/>
            <w:shd w:val="clear" w:color="auto" w:fill="auto"/>
          </w:tcPr>
          <w:p w14:paraId="564E83E6" w14:textId="5C4C8B27" w:rsidR="004855FD" w:rsidRPr="004855FD" w:rsidRDefault="004855FD" w:rsidP="004855FD">
            <w:pPr>
              <w:ind w:firstLine="0"/>
            </w:pPr>
            <w:r>
              <w:t>Landing</w:t>
            </w:r>
          </w:p>
        </w:tc>
        <w:tc>
          <w:tcPr>
            <w:tcW w:w="2180" w:type="dxa"/>
            <w:shd w:val="clear" w:color="auto" w:fill="auto"/>
          </w:tcPr>
          <w:p w14:paraId="1D26F6DB" w14:textId="7F834203" w:rsidR="004855FD" w:rsidRPr="004855FD" w:rsidRDefault="004855FD" w:rsidP="004855FD">
            <w:pPr>
              <w:ind w:firstLine="0"/>
            </w:pPr>
            <w:r>
              <w:t>Lawson</w:t>
            </w:r>
          </w:p>
        </w:tc>
      </w:tr>
      <w:tr w:rsidR="004855FD" w:rsidRPr="004855FD" w14:paraId="78596B1A" w14:textId="77777777" w:rsidTr="004855FD">
        <w:tc>
          <w:tcPr>
            <w:tcW w:w="2179" w:type="dxa"/>
            <w:shd w:val="clear" w:color="auto" w:fill="auto"/>
          </w:tcPr>
          <w:p w14:paraId="72646A12" w14:textId="69886E0A" w:rsidR="004855FD" w:rsidRPr="004855FD" w:rsidRDefault="004855FD" w:rsidP="004855FD">
            <w:pPr>
              <w:ind w:firstLine="0"/>
            </w:pPr>
            <w:r>
              <w:t>Leber</w:t>
            </w:r>
          </w:p>
        </w:tc>
        <w:tc>
          <w:tcPr>
            <w:tcW w:w="2179" w:type="dxa"/>
            <w:shd w:val="clear" w:color="auto" w:fill="auto"/>
          </w:tcPr>
          <w:p w14:paraId="114624DC" w14:textId="31F266B3" w:rsidR="004855FD" w:rsidRPr="004855FD" w:rsidRDefault="004855FD" w:rsidP="004855FD">
            <w:pPr>
              <w:ind w:firstLine="0"/>
            </w:pPr>
            <w:r>
              <w:t>Ligon</w:t>
            </w:r>
          </w:p>
        </w:tc>
        <w:tc>
          <w:tcPr>
            <w:tcW w:w="2180" w:type="dxa"/>
            <w:shd w:val="clear" w:color="auto" w:fill="auto"/>
          </w:tcPr>
          <w:p w14:paraId="4B00CA30" w14:textId="3B5ABE8A" w:rsidR="004855FD" w:rsidRPr="004855FD" w:rsidRDefault="004855FD" w:rsidP="004855FD">
            <w:pPr>
              <w:ind w:firstLine="0"/>
            </w:pPr>
            <w:r>
              <w:t>Long</w:t>
            </w:r>
          </w:p>
        </w:tc>
      </w:tr>
      <w:tr w:rsidR="004855FD" w:rsidRPr="004855FD" w14:paraId="7EBC1AD9" w14:textId="77777777" w:rsidTr="004855FD">
        <w:tc>
          <w:tcPr>
            <w:tcW w:w="2179" w:type="dxa"/>
            <w:shd w:val="clear" w:color="auto" w:fill="auto"/>
          </w:tcPr>
          <w:p w14:paraId="196EB238" w14:textId="234C81FC" w:rsidR="004855FD" w:rsidRPr="004855FD" w:rsidRDefault="004855FD" w:rsidP="004855FD">
            <w:pPr>
              <w:ind w:firstLine="0"/>
            </w:pPr>
            <w:r>
              <w:t>Lowe</w:t>
            </w:r>
          </w:p>
        </w:tc>
        <w:tc>
          <w:tcPr>
            <w:tcW w:w="2179" w:type="dxa"/>
            <w:shd w:val="clear" w:color="auto" w:fill="auto"/>
          </w:tcPr>
          <w:p w14:paraId="46B7C5DE" w14:textId="49236FD2" w:rsidR="004855FD" w:rsidRPr="004855FD" w:rsidRDefault="004855FD" w:rsidP="004855FD">
            <w:pPr>
              <w:ind w:firstLine="0"/>
            </w:pPr>
            <w:r>
              <w:t>Magnuson</w:t>
            </w:r>
          </w:p>
        </w:tc>
        <w:tc>
          <w:tcPr>
            <w:tcW w:w="2180" w:type="dxa"/>
            <w:shd w:val="clear" w:color="auto" w:fill="auto"/>
          </w:tcPr>
          <w:p w14:paraId="132E9FFB" w14:textId="6F85ABDE" w:rsidR="004855FD" w:rsidRPr="004855FD" w:rsidRDefault="004855FD" w:rsidP="004855FD">
            <w:pPr>
              <w:ind w:firstLine="0"/>
            </w:pPr>
            <w:r>
              <w:t>May</w:t>
            </w:r>
          </w:p>
        </w:tc>
      </w:tr>
      <w:tr w:rsidR="004855FD" w:rsidRPr="004855FD" w14:paraId="3E46F1E0" w14:textId="77777777" w:rsidTr="004855FD">
        <w:tc>
          <w:tcPr>
            <w:tcW w:w="2179" w:type="dxa"/>
            <w:shd w:val="clear" w:color="auto" w:fill="auto"/>
          </w:tcPr>
          <w:p w14:paraId="115EFFA7" w14:textId="761F6905" w:rsidR="004855FD" w:rsidRPr="004855FD" w:rsidRDefault="004855FD" w:rsidP="004855FD">
            <w:pPr>
              <w:ind w:firstLine="0"/>
            </w:pPr>
            <w:r>
              <w:t>McCabe</w:t>
            </w:r>
          </w:p>
        </w:tc>
        <w:tc>
          <w:tcPr>
            <w:tcW w:w="2179" w:type="dxa"/>
            <w:shd w:val="clear" w:color="auto" w:fill="auto"/>
          </w:tcPr>
          <w:p w14:paraId="04827739" w14:textId="2E0CCAF2" w:rsidR="004855FD" w:rsidRPr="004855FD" w:rsidRDefault="004855FD" w:rsidP="004855FD">
            <w:pPr>
              <w:ind w:firstLine="0"/>
            </w:pPr>
            <w:r>
              <w:t>McCravy</w:t>
            </w:r>
          </w:p>
        </w:tc>
        <w:tc>
          <w:tcPr>
            <w:tcW w:w="2180" w:type="dxa"/>
            <w:shd w:val="clear" w:color="auto" w:fill="auto"/>
          </w:tcPr>
          <w:p w14:paraId="1C24791C" w14:textId="3BD26F92" w:rsidR="004855FD" w:rsidRPr="004855FD" w:rsidRDefault="004855FD" w:rsidP="004855FD">
            <w:pPr>
              <w:ind w:firstLine="0"/>
            </w:pPr>
            <w:r>
              <w:t>McDaniel</w:t>
            </w:r>
          </w:p>
        </w:tc>
      </w:tr>
      <w:tr w:rsidR="004855FD" w:rsidRPr="004855FD" w14:paraId="38AA66C3" w14:textId="77777777" w:rsidTr="004855FD">
        <w:tc>
          <w:tcPr>
            <w:tcW w:w="2179" w:type="dxa"/>
            <w:shd w:val="clear" w:color="auto" w:fill="auto"/>
          </w:tcPr>
          <w:p w14:paraId="42B9FBE3" w14:textId="130EFCB9" w:rsidR="004855FD" w:rsidRPr="004855FD" w:rsidRDefault="004855FD" w:rsidP="004855FD">
            <w:pPr>
              <w:ind w:firstLine="0"/>
            </w:pPr>
            <w:r>
              <w:t>McGinnis</w:t>
            </w:r>
          </w:p>
        </w:tc>
        <w:tc>
          <w:tcPr>
            <w:tcW w:w="2179" w:type="dxa"/>
            <w:shd w:val="clear" w:color="auto" w:fill="auto"/>
          </w:tcPr>
          <w:p w14:paraId="74010150" w14:textId="41020007" w:rsidR="004855FD" w:rsidRPr="004855FD" w:rsidRDefault="004855FD" w:rsidP="004855FD">
            <w:pPr>
              <w:ind w:firstLine="0"/>
            </w:pPr>
            <w:r>
              <w:t>Mitchell</w:t>
            </w:r>
          </w:p>
        </w:tc>
        <w:tc>
          <w:tcPr>
            <w:tcW w:w="2180" w:type="dxa"/>
            <w:shd w:val="clear" w:color="auto" w:fill="auto"/>
          </w:tcPr>
          <w:p w14:paraId="659C4FB3" w14:textId="04C7D693" w:rsidR="004855FD" w:rsidRPr="004855FD" w:rsidRDefault="004855FD" w:rsidP="004855FD">
            <w:pPr>
              <w:ind w:firstLine="0"/>
            </w:pPr>
            <w:r>
              <w:t>J. Moore</w:t>
            </w:r>
          </w:p>
        </w:tc>
      </w:tr>
      <w:tr w:rsidR="004855FD" w:rsidRPr="004855FD" w14:paraId="0C8F2AC3" w14:textId="77777777" w:rsidTr="004855FD">
        <w:tc>
          <w:tcPr>
            <w:tcW w:w="2179" w:type="dxa"/>
            <w:shd w:val="clear" w:color="auto" w:fill="auto"/>
          </w:tcPr>
          <w:p w14:paraId="7C350D6B" w14:textId="017F8A91" w:rsidR="004855FD" w:rsidRPr="004855FD" w:rsidRDefault="004855FD" w:rsidP="004855FD">
            <w:pPr>
              <w:ind w:firstLine="0"/>
            </w:pPr>
            <w:r>
              <w:t>T. Moore</w:t>
            </w:r>
          </w:p>
        </w:tc>
        <w:tc>
          <w:tcPr>
            <w:tcW w:w="2179" w:type="dxa"/>
            <w:shd w:val="clear" w:color="auto" w:fill="auto"/>
          </w:tcPr>
          <w:p w14:paraId="1A50C61F" w14:textId="14F382E4" w:rsidR="004855FD" w:rsidRPr="004855FD" w:rsidRDefault="004855FD" w:rsidP="004855FD">
            <w:pPr>
              <w:ind w:firstLine="0"/>
            </w:pPr>
            <w:r>
              <w:t>A. M. Morgan</w:t>
            </w:r>
          </w:p>
        </w:tc>
        <w:tc>
          <w:tcPr>
            <w:tcW w:w="2180" w:type="dxa"/>
            <w:shd w:val="clear" w:color="auto" w:fill="auto"/>
          </w:tcPr>
          <w:p w14:paraId="27CD5DAB" w14:textId="5CF130BB" w:rsidR="004855FD" w:rsidRPr="004855FD" w:rsidRDefault="004855FD" w:rsidP="004855FD">
            <w:pPr>
              <w:ind w:firstLine="0"/>
            </w:pPr>
            <w:r>
              <w:t>T. A. Morgan</w:t>
            </w:r>
          </w:p>
        </w:tc>
      </w:tr>
      <w:tr w:rsidR="004855FD" w:rsidRPr="004855FD" w14:paraId="1210F718" w14:textId="77777777" w:rsidTr="004855FD">
        <w:tc>
          <w:tcPr>
            <w:tcW w:w="2179" w:type="dxa"/>
            <w:shd w:val="clear" w:color="auto" w:fill="auto"/>
          </w:tcPr>
          <w:p w14:paraId="6B6832CF" w14:textId="2BE75B5A" w:rsidR="004855FD" w:rsidRPr="004855FD" w:rsidRDefault="004855FD" w:rsidP="004855FD">
            <w:pPr>
              <w:ind w:firstLine="0"/>
            </w:pPr>
            <w:r>
              <w:t>Moss</w:t>
            </w:r>
          </w:p>
        </w:tc>
        <w:tc>
          <w:tcPr>
            <w:tcW w:w="2179" w:type="dxa"/>
            <w:shd w:val="clear" w:color="auto" w:fill="auto"/>
          </w:tcPr>
          <w:p w14:paraId="17722357" w14:textId="65A84C95" w:rsidR="004855FD" w:rsidRPr="004855FD" w:rsidRDefault="004855FD" w:rsidP="004855FD">
            <w:pPr>
              <w:ind w:firstLine="0"/>
            </w:pPr>
            <w:r>
              <w:t>Neese</w:t>
            </w:r>
          </w:p>
        </w:tc>
        <w:tc>
          <w:tcPr>
            <w:tcW w:w="2180" w:type="dxa"/>
            <w:shd w:val="clear" w:color="auto" w:fill="auto"/>
          </w:tcPr>
          <w:p w14:paraId="10C28910" w14:textId="048ED583" w:rsidR="004855FD" w:rsidRPr="004855FD" w:rsidRDefault="004855FD" w:rsidP="004855FD">
            <w:pPr>
              <w:ind w:firstLine="0"/>
            </w:pPr>
            <w:r>
              <w:t>B. Newton</w:t>
            </w:r>
          </w:p>
        </w:tc>
      </w:tr>
      <w:tr w:rsidR="004855FD" w:rsidRPr="004855FD" w14:paraId="19C00641" w14:textId="77777777" w:rsidTr="004855FD">
        <w:tc>
          <w:tcPr>
            <w:tcW w:w="2179" w:type="dxa"/>
            <w:shd w:val="clear" w:color="auto" w:fill="auto"/>
          </w:tcPr>
          <w:p w14:paraId="2FE403C0" w14:textId="76A1ACD9" w:rsidR="004855FD" w:rsidRPr="004855FD" w:rsidRDefault="004855FD" w:rsidP="004855FD">
            <w:pPr>
              <w:ind w:firstLine="0"/>
            </w:pPr>
            <w:r>
              <w:t>W. Newton</w:t>
            </w:r>
          </w:p>
        </w:tc>
        <w:tc>
          <w:tcPr>
            <w:tcW w:w="2179" w:type="dxa"/>
            <w:shd w:val="clear" w:color="auto" w:fill="auto"/>
          </w:tcPr>
          <w:p w14:paraId="5970A0C9" w14:textId="3370EBC1" w:rsidR="004855FD" w:rsidRPr="004855FD" w:rsidRDefault="004855FD" w:rsidP="004855FD">
            <w:pPr>
              <w:ind w:firstLine="0"/>
            </w:pPr>
            <w:r>
              <w:t>Nutt</w:t>
            </w:r>
          </w:p>
        </w:tc>
        <w:tc>
          <w:tcPr>
            <w:tcW w:w="2180" w:type="dxa"/>
            <w:shd w:val="clear" w:color="auto" w:fill="auto"/>
          </w:tcPr>
          <w:p w14:paraId="50D51629" w14:textId="0E112CC0" w:rsidR="004855FD" w:rsidRPr="004855FD" w:rsidRDefault="004855FD" w:rsidP="004855FD">
            <w:pPr>
              <w:ind w:firstLine="0"/>
            </w:pPr>
            <w:r>
              <w:t>Oremus</w:t>
            </w:r>
          </w:p>
        </w:tc>
      </w:tr>
      <w:tr w:rsidR="004855FD" w:rsidRPr="004855FD" w14:paraId="440C200B" w14:textId="77777777" w:rsidTr="004855FD">
        <w:tc>
          <w:tcPr>
            <w:tcW w:w="2179" w:type="dxa"/>
            <w:shd w:val="clear" w:color="auto" w:fill="auto"/>
          </w:tcPr>
          <w:p w14:paraId="76BC998B" w14:textId="43EE68DD" w:rsidR="004855FD" w:rsidRPr="004855FD" w:rsidRDefault="004855FD" w:rsidP="004855FD">
            <w:pPr>
              <w:ind w:firstLine="0"/>
            </w:pPr>
            <w:r>
              <w:t>Ott</w:t>
            </w:r>
          </w:p>
        </w:tc>
        <w:tc>
          <w:tcPr>
            <w:tcW w:w="2179" w:type="dxa"/>
            <w:shd w:val="clear" w:color="auto" w:fill="auto"/>
          </w:tcPr>
          <w:p w14:paraId="3C5B5099" w14:textId="2C39B915" w:rsidR="004855FD" w:rsidRPr="004855FD" w:rsidRDefault="004855FD" w:rsidP="004855FD">
            <w:pPr>
              <w:ind w:firstLine="0"/>
            </w:pPr>
            <w:r>
              <w:t>Pace</w:t>
            </w:r>
          </w:p>
        </w:tc>
        <w:tc>
          <w:tcPr>
            <w:tcW w:w="2180" w:type="dxa"/>
            <w:shd w:val="clear" w:color="auto" w:fill="auto"/>
          </w:tcPr>
          <w:p w14:paraId="162FD507" w14:textId="3D7E2974" w:rsidR="004855FD" w:rsidRPr="004855FD" w:rsidRDefault="004855FD" w:rsidP="004855FD">
            <w:pPr>
              <w:ind w:firstLine="0"/>
            </w:pPr>
            <w:r>
              <w:t>Pedalino</w:t>
            </w:r>
          </w:p>
        </w:tc>
      </w:tr>
      <w:tr w:rsidR="004855FD" w:rsidRPr="004855FD" w14:paraId="547956FB" w14:textId="77777777" w:rsidTr="004855FD">
        <w:tc>
          <w:tcPr>
            <w:tcW w:w="2179" w:type="dxa"/>
            <w:shd w:val="clear" w:color="auto" w:fill="auto"/>
          </w:tcPr>
          <w:p w14:paraId="2036302C" w14:textId="2C092447" w:rsidR="004855FD" w:rsidRPr="004855FD" w:rsidRDefault="004855FD" w:rsidP="004855FD">
            <w:pPr>
              <w:ind w:firstLine="0"/>
            </w:pPr>
            <w:r>
              <w:t>Pendarvis</w:t>
            </w:r>
          </w:p>
        </w:tc>
        <w:tc>
          <w:tcPr>
            <w:tcW w:w="2179" w:type="dxa"/>
            <w:shd w:val="clear" w:color="auto" w:fill="auto"/>
          </w:tcPr>
          <w:p w14:paraId="59E2CA38" w14:textId="75C1892A" w:rsidR="004855FD" w:rsidRPr="004855FD" w:rsidRDefault="004855FD" w:rsidP="004855FD">
            <w:pPr>
              <w:ind w:firstLine="0"/>
            </w:pPr>
            <w:r>
              <w:t>Pope</w:t>
            </w:r>
          </w:p>
        </w:tc>
        <w:tc>
          <w:tcPr>
            <w:tcW w:w="2180" w:type="dxa"/>
            <w:shd w:val="clear" w:color="auto" w:fill="auto"/>
          </w:tcPr>
          <w:p w14:paraId="6C74B60F" w14:textId="1CB7F424" w:rsidR="004855FD" w:rsidRPr="004855FD" w:rsidRDefault="004855FD" w:rsidP="004855FD">
            <w:pPr>
              <w:ind w:firstLine="0"/>
            </w:pPr>
            <w:r>
              <w:t>Rivers</w:t>
            </w:r>
          </w:p>
        </w:tc>
      </w:tr>
      <w:tr w:rsidR="004855FD" w:rsidRPr="004855FD" w14:paraId="5525B59A" w14:textId="77777777" w:rsidTr="004855FD">
        <w:tc>
          <w:tcPr>
            <w:tcW w:w="2179" w:type="dxa"/>
            <w:shd w:val="clear" w:color="auto" w:fill="auto"/>
          </w:tcPr>
          <w:p w14:paraId="4E0ACD00" w14:textId="581DC17F" w:rsidR="004855FD" w:rsidRPr="004855FD" w:rsidRDefault="004855FD" w:rsidP="004855FD">
            <w:pPr>
              <w:ind w:firstLine="0"/>
            </w:pPr>
            <w:r>
              <w:t>Rose</w:t>
            </w:r>
          </w:p>
        </w:tc>
        <w:tc>
          <w:tcPr>
            <w:tcW w:w="2179" w:type="dxa"/>
            <w:shd w:val="clear" w:color="auto" w:fill="auto"/>
          </w:tcPr>
          <w:p w14:paraId="0F674F78" w14:textId="08951CBA" w:rsidR="004855FD" w:rsidRPr="004855FD" w:rsidRDefault="004855FD" w:rsidP="004855FD">
            <w:pPr>
              <w:ind w:firstLine="0"/>
            </w:pPr>
            <w:r>
              <w:t>Rutherford</w:t>
            </w:r>
          </w:p>
        </w:tc>
        <w:tc>
          <w:tcPr>
            <w:tcW w:w="2180" w:type="dxa"/>
            <w:shd w:val="clear" w:color="auto" w:fill="auto"/>
          </w:tcPr>
          <w:p w14:paraId="0960799A" w14:textId="5B7BBB26" w:rsidR="004855FD" w:rsidRPr="004855FD" w:rsidRDefault="004855FD" w:rsidP="004855FD">
            <w:pPr>
              <w:ind w:firstLine="0"/>
            </w:pPr>
            <w:r>
              <w:t>Sandifer</w:t>
            </w:r>
          </w:p>
        </w:tc>
      </w:tr>
      <w:tr w:rsidR="004855FD" w:rsidRPr="004855FD" w14:paraId="5B46084A" w14:textId="77777777" w:rsidTr="004855FD">
        <w:tc>
          <w:tcPr>
            <w:tcW w:w="2179" w:type="dxa"/>
            <w:shd w:val="clear" w:color="auto" w:fill="auto"/>
          </w:tcPr>
          <w:p w14:paraId="22B4B8AD" w14:textId="34C787C2" w:rsidR="004855FD" w:rsidRPr="004855FD" w:rsidRDefault="004855FD" w:rsidP="004855FD">
            <w:pPr>
              <w:ind w:firstLine="0"/>
            </w:pPr>
            <w:r>
              <w:t>Schuessler</w:t>
            </w:r>
          </w:p>
        </w:tc>
        <w:tc>
          <w:tcPr>
            <w:tcW w:w="2179" w:type="dxa"/>
            <w:shd w:val="clear" w:color="auto" w:fill="auto"/>
          </w:tcPr>
          <w:p w14:paraId="0A1D95A0" w14:textId="65AFE6FB" w:rsidR="004855FD" w:rsidRPr="004855FD" w:rsidRDefault="004855FD" w:rsidP="004855FD">
            <w:pPr>
              <w:ind w:firstLine="0"/>
            </w:pPr>
            <w:r>
              <w:t>Sessions</w:t>
            </w:r>
          </w:p>
        </w:tc>
        <w:tc>
          <w:tcPr>
            <w:tcW w:w="2180" w:type="dxa"/>
            <w:shd w:val="clear" w:color="auto" w:fill="auto"/>
          </w:tcPr>
          <w:p w14:paraId="2C01C742" w14:textId="283D0C4B" w:rsidR="004855FD" w:rsidRPr="004855FD" w:rsidRDefault="004855FD" w:rsidP="004855FD">
            <w:pPr>
              <w:ind w:firstLine="0"/>
            </w:pPr>
            <w:r>
              <w:t>G. M. Smith</w:t>
            </w:r>
          </w:p>
        </w:tc>
      </w:tr>
      <w:tr w:rsidR="004855FD" w:rsidRPr="004855FD" w14:paraId="3E47B4BF" w14:textId="77777777" w:rsidTr="004855FD">
        <w:tc>
          <w:tcPr>
            <w:tcW w:w="2179" w:type="dxa"/>
            <w:shd w:val="clear" w:color="auto" w:fill="auto"/>
          </w:tcPr>
          <w:p w14:paraId="28B8EC81" w14:textId="490D5C4F" w:rsidR="004855FD" w:rsidRPr="004855FD" w:rsidRDefault="004855FD" w:rsidP="004855FD">
            <w:pPr>
              <w:ind w:firstLine="0"/>
            </w:pPr>
            <w:r>
              <w:t>M. M. Smith</w:t>
            </w:r>
          </w:p>
        </w:tc>
        <w:tc>
          <w:tcPr>
            <w:tcW w:w="2179" w:type="dxa"/>
            <w:shd w:val="clear" w:color="auto" w:fill="auto"/>
          </w:tcPr>
          <w:p w14:paraId="5955E0BC" w14:textId="209B0BFB" w:rsidR="004855FD" w:rsidRPr="004855FD" w:rsidRDefault="004855FD" w:rsidP="004855FD">
            <w:pPr>
              <w:ind w:firstLine="0"/>
            </w:pPr>
            <w:r>
              <w:t>Stavrinakis</w:t>
            </w:r>
          </w:p>
        </w:tc>
        <w:tc>
          <w:tcPr>
            <w:tcW w:w="2180" w:type="dxa"/>
            <w:shd w:val="clear" w:color="auto" w:fill="auto"/>
          </w:tcPr>
          <w:p w14:paraId="4E9B7E43" w14:textId="77276862" w:rsidR="004855FD" w:rsidRPr="004855FD" w:rsidRDefault="004855FD" w:rsidP="004855FD">
            <w:pPr>
              <w:ind w:firstLine="0"/>
            </w:pPr>
            <w:r>
              <w:t>Taylor</w:t>
            </w:r>
          </w:p>
        </w:tc>
      </w:tr>
      <w:tr w:rsidR="004855FD" w:rsidRPr="004855FD" w14:paraId="21A55F48" w14:textId="77777777" w:rsidTr="004855FD">
        <w:tc>
          <w:tcPr>
            <w:tcW w:w="2179" w:type="dxa"/>
            <w:shd w:val="clear" w:color="auto" w:fill="auto"/>
          </w:tcPr>
          <w:p w14:paraId="5FEDC625" w14:textId="3DDC6D64" w:rsidR="004855FD" w:rsidRPr="004855FD" w:rsidRDefault="004855FD" w:rsidP="004855FD">
            <w:pPr>
              <w:ind w:firstLine="0"/>
            </w:pPr>
            <w:r>
              <w:t>Thayer</w:t>
            </w:r>
          </w:p>
        </w:tc>
        <w:tc>
          <w:tcPr>
            <w:tcW w:w="2179" w:type="dxa"/>
            <w:shd w:val="clear" w:color="auto" w:fill="auto"/>
          </w:tcPr>
          <w:p w14:paraId="3FD77393" w14:textId="4C5D5D7C" w:rsidR="004855FD" w:rsidRPr="004855FD" w:rsidRDefault="004855FD" w:rsidP="004855FD">
            <w:pPr>
              <w:ind w:firstLine="0"/>
            </w:pPr>
            <w:r>
              <w:t>Thigpen</w:t>
            </w:r>
          </w:p>
        </w:tc>
        <w:tc>
          <w:tcPr>
            <w:tcW w:w="2180" w:type="dxa"/>
            <w:shd w:val="clear" w:color="auto" w:fill="auto"/>
          </w:tcPr>
          <w:p w14:paraId="4779AB17" w14:textId="34D834D1" w:rsidR="004855FD" w:rsidRPr="004855FD" w:rsidRDefault="004855FD" w:rsidP="004855FD">
            <w:pPr>
              <w:ind w:firstLine="0"/>
            </w:pPr>
            <w:r>
              <w:t>Trantham</w:t>
            </w:r>
          </w:p>
        </w:tc>
      </w:tr>
      <w:tr w:rsidR="004855FD" w:rsidRPr="004855FD" w14:paraId="37DC2CD9" w14:textId="77777777" w:rsidTr="004855FD">
        <w:tc>
          <w:tcPr>
            <w:tcW w:w="2179" w:type="dxa"/>
            <w:shd w:val="clear" w:color="auto" w:fill="auto"/>
          </w:tcPr>
          <w:p w14:paraId="60452366" w14:textId="656EF670" w:rsidR="004855FD" w:rsidRPr="004855FD" w:rsidRDefault="004855FD" w:rsidP="004855FD">
            <w:pPr>
              <w:ind w:firstLine="0"/>
            </w:pPr>
            <w:r>
              <w:t>Vaughan</w:t>
            </w:r>
          </w:p>
        </w:tc>
        <w:tc>
          <w:tcPr>
            <w:tcW w:w="2179" w:type="dxa"/>
            <w:shd w:val="clear" w:color="auto" w:fill="auto"/>
          </w:tcPr>
          <w:p w14:paraId="576BDC84" w14:textId="6CF10F96" w:rsidR="004855FD" w:rsidRPr="004855FD" w:rsidRDefault="004855FD" w:rsidP="004855FD">
            <w:pPr>
              <w:ind w:firstLine="0"/>
            </w:pPr>
            <w:r>
              <w:t>Weeks</w:t>
            </w:r>
          </w:p>
        </w:tc>
        <w:tc>
          <w:tcPr>
            <w:tcW w:w="2180" w:type="dxa"/>
            <w:shd w:val="clear" w:color="auto" w:fill="auto"/>
          </w:tcPr>
          <w:p w14:paraId="5FF79356" w14:textId="76EFD2B8" w:rsidR="004855FD" w:rsidRPr="004855FD" w:rsidRDefault="004855FD" w:rsidP="004855FD">
            <w:pPr>
              <w:ind w:firstLine="0"/>
            </w:pPr>
            <w:r>
              <w:t>West</w:t>
            </w:r>
          </w:p>
        </w:tc>
      </w:tr>
      <w:tr w:rsidR="004855FD" w:rsidRPr="004855FD" w14:paraId="5A34A517" w14:textId="77777777" w:rsidTr="004855FD">
        <w:tc>
          <w:tcPr>
            <w:tcW w:w="2179" w:type="dxa"/>
            <w:shd w:val="clear" w:color="auto" w:fill="auto"/>
          </w:tcPr>
          <w:p w14:paraId="14B15C2C" w14:textId="6973C5F7" w:rsidR="004855FD" w:rsidRPr="004855FD" w:rsidRDefault="004855FD" w:rsidP="004855FD">
            <w:pPr>
              <w:ind w:firstLine="0"/>
            </w:pPr>
            <w:r>
              <w:t>Wetmore</w:t>
            </w:r>
          </w:p>
        </w:tc>
        <w:tc>
          <w:tcPr>
            <w:tcW w:w="2179" w:type="dxa"/>
            <w:shd w:val="clear" w:color="auto" w:fill="auto"/>
          </w:tcPr>
          <w:p w14:paraId="7329C791" w14:textId="197E8EF1" w:rsidR="004855FD" w:rsidRPr="004855FD" w:rsidRDefault="004855FD" w:rsidP="004855FD">
            <w:pPr>
              <w:ind w:firstLine="0"/>
            </w:pPr>
            <w:r>
              <w:t>Wheeler</w:t>
            </w:r>
          </w:p>
        </w:tc>
        <w:tc>
          <w:tcPr>
            <w:tcW w:w="2180" w:type="dxa"/>
            <w:shd w:val="clear" w:color="auto" w:fill="auto"/>
          </w:tcPr>
          <w:p w14:paraId="24D9FFBC" w14:textId="273E70D8" w:rsidR="004855FD" w:rsidRPr="004855FD" w:rsidRDefault="004855FD" w:rsidP="004855FD">
            <w:pPr>
              <w:ind w:firstLine="0"/>
            </w:pPr>
            <w:r>
              <w:t>White</w:t>
            </w:r>
          </w:p>
        </w:tc>
      </w:tr>
      <w:tr w:rsidR="004855FD" w:rsidRPr="004855FD" w14:paraId="0D520B5A" w14:textId="77777777" w:rsidTr="004855FD">
        <w:tc>
          <w:tcPr>
            <w:tcW w:w="2179" w:type="dxa"/>
            <w:shd w:val="clear" w:color="auto" w:fill="auto"/>
          </w:tcPr>
          <w:p w14:paraId="30AE3C5F" w14:textId="217BD846" w:rsidR="004855FD" w:rsidRPr="004855FD" w:rsidRDefault="004855FD" w:rsidP="004855FD">
            <w:pPr>
              <w:keepNext/>
              <w:ind w:firstLine="0"/>
            </w:pPr>
            <w:r>
              <w:t>Whitmire</w:t>
            </w:r>
          </w:p>
        </w:tc>
        <w:tc>
          <w:tcPr>
            <w:tcW w:w="2179" w:type="dxa"/>
            <w:shd w:val="clear" w:color="auto" w:fill="auto"/>
          </w:tcPr>
          <w:p w14:paraId="274EDA43" w14:textId="2724CC0C" w:rsidR="004855FD" w:rsidRPr="004855FD" w:rsidRDefault="004855FD" w:rsidP="004855FD">
            <w:pPr>
              <w:keepNext/>
              <w:ind w:firstLine="0"/>
            </w:pPr>
            <w:r>
              <w:t>Williams</w:t>
            </w:r>
          </w:p>
        </w:tc>
        <w:tc>
          <w:tcPr>
            <w:tcW w:w="2180" w:type="dxa"/>
            <w:shd w:val="clear" w:color="auto" w:fill="auto"/>
          </w:tcPr>
          <w:p w14:paraId="1717F656" w14:textId="49B4C14D" w:rsidR="004855FD" w:rsidRPr="004855FD" w:rsidRDefault="004855FD" w:rsidP="004855FD">
            <w:pPr>
              <w:keepNext/>
              <w:ind w:firstLine="0"/>
            </w:pPr>
            <w:r>
              <w:t>Willis</w:t>
            </w:r>
          </w:p>
        </w:tc>
      </w:tr>
      <w:tr w:rsidR="004855FD" w:rsidRPr="004855FD" w14:paraId="7E71325A" w14:textId="77777777" w:rsidTr="004855FD">
        <w:tc>
          <w:tcPr>
            <w:tcW w:w="2179" w:type="dxa"/>
            <w:shd w:val="clear" w:color="auto" w:fill="auto"/>
          </w:tcPr>
          <w:p w14:paraId="1F8A2176" w14:textId="366871C1" w:rsidR="004855FD" w:rsidRPr="004855FD" w:rsidRDefault="004855FD" w:rsidP="004855FD">
            <w:pPr>
              <w:keepNext/>
              <w:ind w:firstLine="0"/>
            </w:pPr>
            <w:r>
              <w:t>Wooten</w:t>
            </w:r>
          </w:p>
        </w:tc>
        <w:tc>
          <w:tcPr>
            <w:tcW w:w="2179" w:type="dxa"/>
            <w:shd w:val="clear" w:color="auto" w:fill="auto"/>
          </w:tcPr>
          <w:p w14:paraId="11327453" w14:textId="5FE0B73A" w:rsidR="004855FD" w:rsidRPr="004855FD" w:rsidRDefault="004855FD" w:rsidP="004855FD">
            <w:pPr>
              <w:keepNext/>
              <w:ind w:firstLine="0"/>
            </w:pPr>
            <w:r>
              <w:t>Yow</w:t>
            </w:r>
          </w:p>
        </w:tc>
        <w:tc>
          <w:tcPr>
            <w:tcW w:w="2180" w:type="dxa"/>
            <w:shd w:val="clear" w:color="auto" w:fill="auto"/>
          </w:tcPr>
          <w:p w14:paraId="57A5606E" w14:textId="77777777" w:rsidR="004855FD" w:rsidRPr="004855FD" w:rsidRDefault="004855FD" w:rsidP="004855FD">
            <w:pPr>
              <w:keepNext/>
              <w:ind w:firstLine="0"/>
            </w:pPr>
          </w:p>
        </w:tc>
      </w:tr>
    </w:tbl>
    <w:p w14:paraId="5F5F46E8" w14:textId="77777777" w:rsidR="004855FD" w:rsidRDefault="004855FD" w:rsidP="004855FD"/>
    <w:p w14:paraId="6F5176BF" w14:textId="65300F57" w:rsidR="004855FD" w:rsidRDefault="004855FD" w:rsidP="004855FD">
      <w:pPr>
        <w:jc w:val="center"/>
        <w:rPr>
          <w:b/>
        </w:rPr>
      </w:pPr>
      <w:r w:rsidRPr="004855FD">
        <w:rPr>
          <w:b/>
        </w:rPr>
        <w:t>Total--113</w:t>
      </w:r>
    </w:p>
    <w:p w14:paraId="6D75BD82" w14:textId="77777777" w:rsidR="004855FD" w:rsidRDefault="004855FD" w:rsidP="004855FD">
      <w:pPr>
        <w:jc w:val="center"/>
        <w:rPr>
          <w:b/>
        </w:rPr>
      </w:pPr>
    </w:p>
    <w:p w14:paraId="200D18D9" w14:textId="77777777" w:rsidR="004855FD" w:rsidRDefault="004855FD" w:rsidP="004855FD">
      <w:pPr>
        <w:ind w:firstLine="0"/>
      </w:pPr>
      <w:r w:rsidRPr="004855FD">
        <w:t xml:space="preserve"> </w:t>
      </w:r>
      <w:r>
        <w:t>Those who voted in the negative are:</w:t>
      </w:r>
    </w:p>
    <w:p w14:paraId="1CD5B8B1" w14:textId="77777777" w:rsidR="004855FD" w:rsidRDefault="004855FD" w:rsidP="004855FD"/>
    <w:p w14:paraId="084F4BF4" w14:textId="77777777" w:rsidR="004855FD" w:rsidRDefault="004855FD" w:rsidP="004855FD">
      <w:pPr>
        <w:jc w:val="center"/>
        <w:rPr>
          <w:b/>
        </w:rPr>
      </w:pPr>
      <w:r w:rsidRPr="004855FD">
        <w:rPr>
          <w:b/>
        </w:rPr>
        <w:t>Total--0</w:t>
      </w:r>
    </w:p>
    <w:p w14:paraId="4C1480CB" w14:textId="65217AF2" w:rsidR="004855FD" w:rsidRDefault="004855FD" w:rsidP="004855FD">
      <w:pPr>
        <w:jc w:val="center"/>
        <w:rPr>
          <w:b/>
        </w:rPr>
      </w:pPr>
    </w:p>
    <w:p w14:paraId="0BD8E129" w14:textId="77777777" w:rsidR="004855FD" w:rsidRDefault="004855FD" w:rsidP="004855FD">
      <w:r>
        <w:t xml:space="preserve">Section 105 was adopted. </w:t>
      </w:r>
    </w:p>
    <w:p w14:paraId="6A3E511B" w14:textId="77777777" w:rsidR="004855FD" w:rsidRDefault="004855FD" w:rsidP="004855FD"/>
    <w:p w14:paraId="52964736" w14:textId="6A36C2BF" w:rsidR="004855FD" w:rsidRDefault="004855FD" w:rsidP="004855FD">
      <w:pPr>
        <w:keepNext/>
        <w:jc w:val="center"/>
        <w:rPr>
          <w:b/>
        </w:rPr>
      </w:pPr>
      <w:r w:rsidRPr="004855FD">
        <w:rPr>
          <w:b/>
        </w:rPr>
        <w:t>SECTION 106</w:t>
      </w:r>
    </w:p>
    <w:p w14:paraId="4ABDE836" w14:textId="77777777" w:rsidR="004855FD" w:rsidRDefault="004855FD" w:rsidP="004855FD">
      <w:r>
        <w:t xml:space="preserve">The yeas and nays were taken resulting as follows: </w:t>
      </w:r>
    </w:p>
    <w:p w14:paraId="3756A48E" w14:textId="0BE28CA6" w:rsidR="004855FD" w:rsidRDefault="004855FD" w:rsidP="004855FD">
      <w:pPr>
        <w:jc w:val="center"/>
      </w:pPr>
      <w:r>
        <w:t xml:space="preserve"> </w:t>
      </w:r>
      <w:bookmarkStart w:id="186" w:name="vote_start388"/>
      <w:bookmarkEnd w:id="186"/>
      <w:r>
        <w:t>Yeas 114; Nays 0</w:t>
      </w:r>
    </w:p>
    <w:p w14:paraId="17A548E6" w14:textId="77777777" w:rsidR="004855FD" w:rsidRDefault="004855FD" w:rsidP="004855FD">
      <w:pPr>
        <w:jc w:val="center"/>
      </w:pPr>
    </w:p>
    <w:p w14:paraId="5B110B2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D856208" w14:textId="77777777" w:rsidTr="004855FD">
        <w:tc>
          <w:tcPr>
            <w:tcW w:w="2179" w:type="dxa"/>
            <w:shd w:val="clear" w:color="auto" w:fill="auto"/>
          </w:tcPr>
          <w:p w14:paraId="1AA31F84" w14:textId="53E29B8B" w:rsidR="004855FD" w:rsidRPr="004855FD" w:rsidRDefault="004855FD" w:rsidP="004855FD">
            <w:pPr>
              <w:keepNext/>
              <w:ind w:firstLine="0"/>
            </w:pPr>
            <w:r>
              <w:t>Alexander</w:t>
            </w:r>
          </w:p>
        </w:tc>
        <w:tc>
          <w:tcPr>
            <w:tcW w:w="2179" w:type="dxa"/>
            <w:shd w:val="clear" w:color="auto" w:fill="auto"/>
          </w:tcPr>
          <w:p w14:paraId="7EFCCE63" w14:textId="3776013B" w:rsidR="004855FD" w:rsidRPr="004855FD" w:rsidRDefault="004855FD" w:rsidP="004855FD">
            <w:pPr>
              <w:keepNext/>
              <w:ind w:firstLine="0"/>
            </w:pPr>
            <w:r>
              <w:t>Anderson</w:t>
            </w:r>
          </w:p>
        </w:tc>
        <w:tc>
          <w:tcPr>
            <w:tcW w:w="2180" w:type="dxa"/>
            <w:shd w:val="clear" w:color="auto" w:fill="auto"/>
          </w:tcPr>
          <w:p w14:paraId="43869816" w14:textId="451A1730" w:rsidR="004855FD" w:rsidRPr="004855FD" w:rsidRDefault="004855FD" w:rsidP="004855FD">
            <w:pPr>
              <w:keepNext/>
              <w:ind w:firstLine="0"/>
            </w:pPr>
            <w:r>
              <w:t>Bailey</w:t>
            </w:r>
          </w:p>
        </w:tc>
      </w:tr>
      <w:tr w:rsidR="004855FD" w:rsidRPr="004855FD" w14:paraId="7345B941" w14:textId="77777777" w:rsidTr="004855FD">
        <w:tc>
          <w:tcPr>
            <w:tcW w:w="2179" w:type="dxa"/>
            <w:shd w:val="clear" w:color="auto" w:fill="auto"/>
          </w:tcPr>
          <w:p w14:paraId="210E7ED0" w14:textId="14F875B7" w:rsidR="004855FD" w:rsidRPr="004855FD" w:rsidRDefault="004855FD" w:rsidP="004855FD">
            <w:pPr>
              <w:ind w:firstLine="0"/>
            </w:pPr>
            <w:r>
              <w:t>Ballentine</w:t>
            </w:r>
          </w:p>
        </w:tc>
        <w:tc>
          <w:tcPr>
            <w:tcW w:w="2179" w:type="dxa"/>
            <w:shd w:val="clear" w:color="auto" w:fill="auto"/>
          </w:tcPr>
          <w:p w14:paraId="4423A3FD" w14:textId="1AC8A8D4" w:rsidR="004855FD" w:rsidRPr="004855FD" w:rsidRDefault="004855FD" w:rsidP="004855FD">
            <w:pPr>
              <w:ind w:firstLine="0"/>
            </w:pPr>
            <w:r>
              <w:t>Bamberg</w:t>
            </w:r>
          </w:p>
        </w:tc>
        <w:tc>
          <w:tcPr>
            <w:tcW w:w="2180" w:type="dxa"/>
            <w:shd w:val="clear" w:color="auto" w:fill="auto"/>
          </w:tcPr>
          <w:p w14:paraId="2657041E" w14:textId="1F017B19" w:rsidR="004855FD" w:rsidRPr="004855FD" w:rsidRDefault="004855FD" w:rsidP="004855FD">
            <w:pPr>
              <w:ind w:firstLine="0"/>
            </w:pPr>
            <w:r>
              <w:t>Bannister</w:t>
            </w:r>
          </w:p>
        </w:tc>
      </w:tr>
      <w:tr w:rsidR="004855FD" w:rsidRPr="004855FD" w14:paraId="210297D8" w14:textId="77777777" w:rsidTr="004855FD">
        <w:tc>
          <w:tcPr>
            <w:tcW w:w="2179" w:type="dxa"/>
            <w:shd w:val="clear" w:color="auto" w:fill="auto"/>
          </w:tcPr>
          <w:p w14:paraId="54E0E1F5" w14:textId="16DC3CC2" w:rsidR="004855FD" w:rsidRPr="004855FD" w:rsidRDefault="004855FD" w:rsidP="004855FD">
            <w:pPr>
              <w:ind w:firstLine="0"/>
            </w:pPr>
            <w:r>
              <w:t>Bauer</w:t>
            </w:r>
          </w:p>
        </w:tc>
        <w:tc>
          <w:tcPr>
            <w:tcW w:w="2179" w:type="dxa"/>
            <w:shd w:val="clear" w:color="auto" w:fill="auto"/>
          </w:tcPr>
          <w:p w14:paraId="52494AD8" w14:textId="1A13ADAE" w:rsidR="004855FD" w:rsidRPr="004855FD" w:rsidRDefault="004855FD" w:rsidP="004855FD">
            <w:pPr>
              <w:ind w:firstLine="0"/>
            </w:pPr>
            <w:r>
              <w:t>Beach</w:t>
            </w:r>
          </w:p>
        </w:tc>
        <w:tc>
          <w:tcPr>
            <w:tcW w:w="2180" w:type="dxa"/>
            <w:shd w:val="clear" w:color="auto" w:fill="auto"/>
          </w:tcPr>
          <w:p w14:paraId="60C92E50" w14:textId="7FFA9F75" w:rsidR="004855FD" w:rsidRPr="004855FD" w:rsidRDefault="004855FD" w:rsidP="004855FD">
            <w:pPr>
              <w:ind w:firstLine="0"/>
            </w:pPr>
            <w:r>
              <w:t>Bernstein</w:t>
            </w:r>
          </w:p>
        </w:tc>
      </w:tr>
      <w:tr w:rsidR="004855FD" w:rsidRPr="004855FD" w14:paraId="1A37FC09" w14:textId="77777777" w:rsidTr="004855FD">
        <w:tc>
          <w:tcPr>
            <w:tcW w:w="2179" w:type="dxa"/>
            <w:shd w:val="clear" w:color="auto" w:fill="auto"/>
          </w:tcPr>
          <w:p w14:paraId="7B87F8B4" w14:textId="4CC454FF" w:rsidR="004855FD" w:rsidRPr="004855FD" w:rsidRDefault="004855FD" w:rsidP="004855FD">
            <w:pPr>
              <w:ind w:firstLine="0"/>
            </w:pPr>
            <w:r>
              <w:t>Blackwell</w:t>
            </w:r>
          </w:p>
        </w:tc>
        <w:tc>
          <w:tcPr>
            <w:tcW w:w="2179" w:type="dxa"/>
            <w:shd w:val="clear" w:color="auto" w:fill="auto"/>
          </w:tcPr>
          <w:p w14:paraId="2A5D1D49" w14:textId="22FDA077" w:rsidR="004855FD" w:rsidRPr="004855FD" w:rsidRDefault="004855FD" w:rsidP="004855FD">
            <w:pPr>
              <w:ind w:firstLine="0"/>
            </w:pPr>
            <w:r>
              <w:t>Bradley</w:t>
            </w:r>
          </w:p>
        </w:tc>
        <w:tc>
          <w:tcPr>
            <w:tcW w:w="2180" w:type="dxa"/>
            <w:shd w:val="clear" w:color="auto" w:fill="auto"/>
          </w:tcPr>
          <w:p w14:paraId="513931CA" w14:textId="7701C94C" w:rsidR="004855FD" w:rsidRPr="004855FD" w:rsidRDefault="004855FD" w:rsidP="004855FD">
            <w:pPr>
              <w:ind w:firstLine="0"/>
            </w:pPr>
            <w:r>
              <w:t>Brewer</w:t>
            </w:r>
          </w:p>
        </w:tc>
      </w:tr>
      <w:tr w:rsidR="004855FD" w:rsidRPr="004855FD" w14:paraId="7A389B2A" w14:textId="77777777" w:rsidTr="004855FD">
        <w:tc>
          <w:tcPr>
            <w:tcW w:w="2179" w:type="dxa"/>
            <w:shd w:val="clear" w:color="auto" w:fill="auto"/>
          </w:tcPr>
          <w:p w14:paraId="70CC9D17" w14:textId="1A94612C" w:rsidR="004855FD" w:rsidRPr="004855FD" w:rsidRDefault="004855FD" w:rsidP="004855FD">
            <w:pPr>
              <w:ind w:firstLine="0"/>
            </w:pPr>
            <w:r>
              <w:t>Brittain</w:t>
            </w:r>
          </w:p>
        </w:tc>
        <w:tc>
          <w:tcPr>
            <w:tcW w:w="2179" w:type="dxa"/>
            <w:shd w:val="clear" w:color="auto" w:fill="auto"/>
          </w:tcPr>
          <w:p w14:paraId="74B3618E" w14:textId="49609280" w:rsidR="004855FD" w:rsidRPr="004855FD" w:rsidRDefault="004855FD" w:rsidP="004855FD">
            <w:pPr>
              <w:ind w:firstLine="0"/>
            </w:pPr>
            <w:r>
              <w:t>Burns</w:t>
            </w:r>
          </w:p>
        </w:tc>
        <w:tc>
          <w:tcPr>
            <w:tcW w:w="2180" w:type="dxa"/>
            <w:shd w:val="clear" w:color="auto" w:fill="auto"/>
          </w:tcPr>
          <w:p w14:paraId="20B27B80" w14:textId="18E11736" w:rsidR="004855FD" w:rsidRPr="004855FD" w:rsidRDefault="004855FD" w:rsidP="004855FD">
            <w:pPr>
              <w:ind w:firstLine="0"/>
            </w:pPr>
            <w:r>
              <w:t>Bustos</w:t>
            </w:r>
          </w:p>
        </w:tc>
      </w:tr>
      <w:tr w:rsidR="004855FD" w:rsidRPr="004855FD" w14:paraId="19167EC4" w14:textId="77777777" w:rsidTr="004855FD">
        <w:tc>
          <w:tcPr>
            <w:tcW w:w="2179" w:type="dxa"/>
            <w:shd w:val="clear" w:color="auto" w:fill="auto"/>
          </w:tcPr>
          <w:p w14:paraId="68A586E7" w14:textId="0E443CE0" w:rsidR="004855FD" w:rsidRPr="004855FD" w:rsidRDefault="004855FD" w:rsidP="004855FD">
            <w:pPr>
              <w:ind w:firstLine="0"/>
            </w:pPr>
            <w:r>
              <w:t>Calhoon</w:t>
            </w:r>
          </w:p>
        </w:tc>
        <w:tc>
          <w:tcPr>
            <w:tcW w:w="2179" w:type="dxa"/>
            <w:shd w:val="clear" w:color="auto" w:fill="auto"/>
          </w:tcPr>
          <w:p w14:paraId="31353472" w14:textId="6AE01113" w:rsidR="004855FD" w:rsidRPr="004855FD" w:rsidRDefault="004855FD" w:rsidP="004855FD">
            <w:pPr>
              <w:ind w:firstLine="0"/>
            </w:pPr>
            <w:r>
              <w:t>Carter</w:t>
            </w:r>
          </w:p>
        </w:tc>
        <w:tc>
          <w:tcPr>
            <w:tcW w:w="2180" w:type="dxa"/>
            <w:shd w:val="clear" w:color="auto" w:fill="auto"/>
          </w:tcPr>
          <w:p w14:paraId="6129BBCD" w14:textId="30FBEC7B" w:rsidR="004855FD" w:rsidRPr="004855FD" w:rsidRDefault="004855FD" w:rsidP="004855FD">
            <w:pPr>
              <w:ind w:firstLine="0"/>
            </w:pPr>
            <w:r>
              <w:t>Caskey</w:t>
            </w:r>
          </w:p>
        </w:tc>
      </w:tr>
      <w:tr w:rsidR="004855FD" w:rsidRPr="004855FD" w14:paraId="1A5E7678" w14:textId="77777777" w:rsidTr="004855FD">
        <w:tc>
          <w:tcPr>
            <w:tcW w:w="2179" w:type="dxa"/>
            <w:shd w:val="clear" w:color="auto" w:fill="auto"/>
          </w:tcPr>
          <w:p w14:paraId="0F09F022" w14:textId="4BABF7C9" w:rsidR="004855FD" w:rsidRPr="004855FD" w:rsidRDefault="004855FD" w:rsidP="004855FD">
            <w:pPr>
              <w:ind w:firstLine="0"/>
            </w:pPr>
            <w:r>
              <w:t>Chapman</w:t>
            </w:r>
          </w:p>
        </w:tc>
        <w:tc>
          <w:tcPr>
            <w:tcW w:w="2179" w:type="dxa"/>
            <w:shd w:val="clear" w:color="auto" w:fill="auto"/>
          </w:tcPr>
          <w:p w14:paraId="0B4E1468" w14:textId="1F4DB057" w:rsidR="004855FD" w:rsidRPr="004855FD" w:rsidRDefault="004855FD" w:rsidP="004855FD">
            <w:pPr>
              <w:ind w:firstLine="0"/>
            </w:pPr>
            <w:r>
              <w:t>Chumley</w:t>
            </w:r>
          </w:p>
        </w:tc>
        <w:tc>
          <w:tcPr>
            <w:tcW w:w="2180" w:type="dxa"/>
            <w:shd w:val="clear" w:color="auto" w:fill="auto"/>
          </w:tcPr>
          <w:p w14:paraId="4D719B45" w14:textId="0272B6AD" w:rsidR="004855FD" w:rsidRPr="004855FD" w:rsidRDefault="004855FD" w:rsidP="004855FD">
            <w:pPr>
              <w:ind w:firstLine="0"/>
            </w:pPr>
            <w:r>
              <w:t>Clyburn</w:t>
            </w:r>
          </w:p>
        </w:tc>
      </w:tr>
      <w:tr w:rsidR="004855FD" w:rsidRPr="004855FD" w14:paraId="1AC712C3" w14:textId="77777777" w:rsidTr="004855FD">
        <w:tc>
          <w:tcPr>
            <w:tcW w:w="2179" w:type="dxa"/>
            <w:shd w:val="clear" w:color="auto" w:fill="auto"/>
          </w:tcPr>
          <w:p w14:paraId="34F38940" w14:textId="05D6BFC0" w:rsidR="004855FD" w:rsidRPr="004855FD" w:rsidRDefault="004855FD" w:rsidP="004855FD">
            <w:pPr>
              <w:ind w:firstLine="0"/>
            </w:pPr>
            <w:r>
              <w:t>Cobb-Hunter</w:t>
            </w:r>
          </w:p>
        </w:tc>
        <w:tc>
          <w:tcPr>
            <w:tcW w:w="2179" w:type="dxa"/>
            <w:shd w:val="clear" w:color="auto" w:fill="auto"/>
          </w:tcPr>
          <w:p w14:paraId="7DE523CE" w14:textId="1A86E55F" w:rsidR="004855FD" w:rsidRPr="004855FD" w:rsidRDefault="004855FD" w:rsidP="004855FD">
            <w:pPr>
              <w:ind w:firstLine="0"/>
            </w:pPr>
            <w:r>
              <w:t>Collins</w:t>
            </w:r>
          </w:p>
        </w:tc>
        <w:tc>
          <w:tcPr>
            <w:tcW w:w="2180" w:type="dxa"/>
            <w:shd w:val="clear" w:color="auto" w:fill="auto"/>
          </w:tcPr>
          <w:p w14:paraId="5A9B8195" w14:textId="441A35F5" w:rsidR="004855FD" w:rsidRPr="004855FD" w:rsidRDefault="004855FD" w:rsidP="004855FD">
            <w:pPr>
              <w:ind w:firstLine="0"/>
            </w:pPr>
            <w:r>
              <w:t>Connell</w:t>
            </w:r>
          </w:p>
        </w:tc>
      </w:tr>
      <w:tr w:rsidR="004855FD" w:rsidRPr="004855FD" w14:paraId="5E95898A" w14:textId="77777777" w:rsidTr="004855FD">
        <w:tc>
          <w:tcPr>
            <w:tcW w:w="2179" w:type="dxa"/>
            <w:shd w:val="clear" w:color="auto" w:fill="auto"/>
          </w:tcPr>
          <w:p w14:paraId="62279050" w14:textId="3C94DB66" w:rsidR="004855FD" w:rsidRPr="004855FD" w:rsidRDefault="004855FD" w:rsidP="004855FD">
            <w:pPr>
              <w:ind w:firstLine="0"/>
            </w:pPr>
            <w:r>
              <w:t>B. L. Cox</w:t>
            </w:r>
          </w:p>
        </w:tc>
        <w:tc>
          <w:tcPr>
            <w:tcW w:w="2179" w:type="dxa"/>
            <w:shd w:val="clear" w:color="auto" w:fill="auto"/>
          </w:tcPr>
          <w:p w14:paraId="22D84639" w14:textId="35B19CB1" w:rsidR="004855FD" w:rsidRPr="004855FD" w:rsidRDefault="004855FD" w:rsidP="004855FD">
            <w:pPr>
              <w:ind w:firstLine="0"/>
            </w:pPr>
            <w:r>
              <w:t>Crawford</w:t>
            </w:r>
          </w:p>
        </w:tc>
        <w:tc>
          <w:tcPr>
            <w:tcW w:w="2180" w:type="dxa"/>
            <w:shd w:val="clear" w:color="auto" w:fill="auto"/>
          </w:tcPr>
          <w:p w14:paraId="5E0AC788" w14:textId="79D4F476" w:rsidR="004855FD" w:rsidRPr="004855FD" w:rsidRDefault="004855FD" w:rsidP="004855FD">
            <w:pPr>
              <w:ind w:firstLine="0"/>
            </w:pPr>
            <w:r>
              <w:t>Cromer</w:t>
            </w:r>
          </w:p>
        </w:tc>
      </w:tr>
      <w:tr w:rsidR="004855FD" w:rsidRPr="004855FD" w14:paraId="746F455D" w14:textId="77777777" w:rsidTr="004855FD">
        <w:tc>
          <w:tcPr>
            <w:tcW w:w="2179" w:type="dxa"/>
            <w:shd w:val="clear" w:color="auto" w:fill="auto"/>
          </w:tcPr>
          <w:p w14:paraId="29CA6ADF" w14:textId="79B33B9D" w:rsidR="004855FD" w:rsidRPr="004855FD" w:rsidRDefault="004855FD" w:rsidP="004855FD">
            <w:pPr>
              <w:ind w:firstLine="0"/>
            </w:pPr>
            <w:r>
              <w:t>Davis</w:t>
            </w:r>
          </w:p>
        </w:tc>
        <w:tc>
          <w:tcPr>
            <w:tcW w:w="2179" w:type="dxa"/>
            <w:shd w:val="clear" w:color="auto" w:fill="auto"/>
          </w:tcPr>
          <w:p w14:paraId="5572AA87" w14:textId="6C02F3D6" w:rsidR="004855FD" w:rsidRPr="004855FD" w:rsidRDefault="004855FD" w:rsidP="004855FD">
            <w:pPr>
              <w:ind w:firstLine="0"/>
            </w:pPr>
            <w:r>
              <w:t>Dillard</w:t>
            </w:r>
          </w:p>
        </w:tc>
        <w:tc>
          <w:tcPr>
            <w:tcW w:w="2180" w:type="dxa"/>
            <w:shd w:val="clear" w:color="auto" w:fill="auto"/>
          </w:tcPr>
          <w:p w14:paraId="2B04DBC1" w14:textId="4851580C" w:rsidR="004855FD" w:rsidRPr="004855FD" w:rsidRDefault="004855FD" w:rsidP="004855FD">
            <w:pPr>
              <w:ind w:firstLine="0"/>
            </w:pPr>
            <w:r>
              <w:t>Elliott</w:t>
            </w:r>
          </w:p>
        </w:tc>
      </w:tr>
      <w:tr w:rsidR="004855FD" w:rsidRPr="004855FD" w14:paraId="6CC78CE0" w14:textId="77777777" w:rsidTr="004855FD">
        <w:tc>
          <w:tcPr>
            <w:tcW w:w="2179" w:type="dxa"/>
            <w:shd w:val="clear" w:color="auto" w:fill="auto"/>
          </w:tcPr>
          <w:p w14:paraId="6BC50136" w14:textId="73AB8F36" w:rsidR="004855FD" w:rsidRPr="004855FD" w:rsidRDefault="004855FD" w:rsidP="004855FD">
            <w:pPr>
              <w:ind w:firstLine="0"/>
            </w:pPr>
            <w:r>
              <w:t>Erickson</w:t>
            </w:r>
          </w:p>
        </w:tc>
        <w:tc>
          <w:tcPr>
            <w:tcW w:w="2179" w:type="dxa"/>
            <w:shd w:val="clear" w:color="auto" w:fill="auto"/>
          </w:tcPr>
          <w:p w14:paraId="7FCC5B57" w14:textId="17A1F611" w:rsidR="004855FD" w:rsidRPr="004855FD" w:rsidRDefault="004855FD" w:rsidP="004855FD">
            <w:pPr>
              <w:ind w:firstLine="0"/>
            </w:pPr>
            <w:r>
              <w:t>Felder</w:t>
            </w:r>
          </w:p>
        </w:tc>
        <w:tc>
          <w:tcPr>
            <w:tcW w:w="2180" w:type="dxa"/>
            <w:shd w:val="clear" w:color="auto" w:fill="auto"/>
          </w:tcPr>
          <w:p w14:paraId="5DD91A01" w14:textId="3B69AFEF" w:rsidR="004855FD" w:rsidRPr="004855FD" w:rsidRDefault="004855FD" w:rsidP="004855FD">
            <w:pPr>
              <w:ind w:firstLine="0"/>
            </w:pPr>
            <w:r>
              <w:t>Forrest</w:t>
            </w:r>
          </w:p>
        </w:tc>
      </w:tr>
      <w:tr w:rsidR="004855FD" w:rsidRPr="004855FD" w14:paraId="02D3CA4C" w14:textId="77777777" w:rsidTr="004855FD">
        <w:tc>
          <w:tcPr>
            <w:tcW w:w="2179" w:type="dxa"/>
            <w:shd w:val="clear" w:color="auto" w:fill="auto"/>
          </w:tcPr>
          <w:p w14:paraId="3E745886" w14:textId="608F41C8" w:rsidR="004855FD" w:rsidRPr="004855FD" w:rsidRDefault="004855FD" w:rsidP="004855FD">
            <w:pPr>
              <w:ind w:firstLine="0"/>
            </w:pPr>
            <w:r>
              <w:t>Gagnon</w:t>
            </w:r>
          </w:p>
        </w:tc>
        <w:tc>
          <w:tcPr>
            <w:tcW w:w="2179" w:type="dxa"/>
            <w:shd w:val="clear" w:color="auto" w:fill="auto"/>
          </w:tcPr>
          <w:p w14:paraId="1074DCEE" w14:textId="72DB8D50" w:rsidR="004855FD" w:rsidRPr="004855FD" w:rsidRDefault="004855FD" w:rsidP="004855FD">
            <w:pPr>
              <w:ind w:firstLine="0"/>
            </w:pPr>
            <w:r>
              <w:t>Garvin</w:t>
            </w:r>
          </w:p>
        </w:tc>
        <w:tc>
          <w:tcPr>
            <w:tcW w:w="2180" w:type="dxa"/>
            <w:shd w:val="clear" w:color="auto" w:fill="auto"/>
          </w:tcPr>
          <w:p w14:paraId="6E4C5E8A" w14:textId="6BC93956" w:rsidR="004855FD" w:rsidRPr="004855FD" w:rsidRDefault="004855FD" w:rsidP="004855FD">
            <w:pPr>
              <w:ind w:firstLine="0"/>
            </w:pPr>
            <w:r>
              <w:t>Gatch</w:t>
            </w:r>
          </w:p>
        </w:tc>
      </w:tr>
      <w:tr w:rsidR="004855FD" w:rsidRPr="004855FD" w14:paraId="7E014FF6" w14:textId="77777777" w:rsidTr="004855FD">
        <w:tc>
          <w:tcPr>
            <w:tcW w:w="2179" w:type="dxa"/>
            <w:shd w:val="clear" w:color="auto" w:fill="auto"/>
          </w:tcPr>
          <w:p w14:paraId="12048A52" w14:textId="21A97B13" w:rsidR="004855FD" w:rsidRPr="004855FD" w:rsidRDefault="004855FD" w:rsidP="004855FD">
            <w:pPr>
              <w:ind w:firstLine="0"/>
            </w:pPr>
            <w:r>
              <w:t>Gibson</w:t>
            </w:r>
          </w:p>
        </w:tc>
        <w:tc>
          <w:tcPr>
            <w:tcW w:w="2179" w:type="dxa"/>
            <w:shd w:val="clear" w:color="auto" w:fill="auto"/>
          </w:tcPr>
          <w:p w14:paraId="533B34EC" w14:textId="7DE351DA" w:rsidR="004855FD" w:rsidRPr="004855FD" w:rsidRDefault="004855FD" w:rsidP="004855FD">
            <w:pPr>
              <w:ind w:firstLine="0"/>
            </w:pPr>
            <w:r>
              <w:t>Gilliam</w:t>
            </w:r>
          </w:p>
        </w:tc>
        <w:tc>
          <w:tcPr>
            <w:tcW w:w="2180" w:type="dxa"/>
            <w:shd w:val="clear" w:color="auto" w:fill="auto"/>
          </w:tcPr>
          <w:p w14:paraId="216A1701" w14:textId="14C8231E" w:rsidR="004855FD" w:rsidRPr="004855FD" w:rsidRDefault="004855FD" w:rsidP="004855FD">
            <w:pPr>
              <w:ind w:firstLine="0"/>
            </w:pPr>
            <w:r>
              <w:t>Gilliard</w:t>
            </w:r>
          </w:p>
        </w:tc>
      </w:tr>
      <w:tr w:rsidR="004855FD" w:rsidRPr="004855FD" w14:paraId="09637ECE" w14:textId="77777777" w:rsidTr="004855FD">
        <w:tc>
          <w:tcPr>
            <w:tcW w:w="2179" w:type="dxa"/>
            <w:shd w:val="clear" w:color="auto" w:fill="auto"/>
          </w:tcPr>
          <w:p w14:paraId="13657EF7" w14:textId="5CF7E062" w:rsidR="004855FD" w:rsidRPr="004855FD" w:rsidRDefault="004855FD" w:rsidP="004855FD">
            <w:pPr>
              <w:ind w:firstLine="0"/>
            </w:pPr>
            <w:r>
              <w:t>Guest</w:t>
            </w:r>
          </w:p>
        </w:tc>
        <w:tc>
          <w:tcPr>
            <w:tcW w:w="2179" w:type="dxa"/>
            <w:shd w:val="clear" w:color="auto" w:fill="auto"/>
          </w:tcPr>
          <w:p w14:paraId="37C4811A" w14:textId="2C67E911" w:rsidR="004855FD" w:rsidRPr="004855FD" w:rsidRDefault="004855FD" w:rsidP="004855FD">
            <w:pPr>
              <w:ind w:firstLine="0"/>
            </w:pPr>
            <w:r>
              <w:t>Haddon</w:t>
            </w:r>
          </w:p>
        </w:tc>
        <w:tc>
          <w:tcPr>
            <w:tcW w:w="2180" w:type="dxa"/>
            <w:shd w:val="clear" w:color="auto" w:fill="auto"/>
          </w:tcPr>
          <w:p w14:paraId="0899A534" w14:textId="2965065F" w:rsidR="004855FD" w:rsidRPr="004855FD" w:rsidRDefault="004855FD" w:rsidP="004855FD">
            <w:pPr>
              <w:ind w:firstLine="0"/>
            </w:pPr>
            <w:r>
              <w:t>Hager</w:t>
            </w:r>
          </w:p>
        </w:tc>
      </w:tr>
      <w:tr w:rsidR="004855FD" w:rsidRPr="004855FD" w14:paraId="0C7E5A75" w14:textId="77777777" w:rsidTr="004855FD">
        <w:tc>
          <w:tcPr>
            <w:tcW w:w="2179" w:type="dxa"/>
            <w:shd w:val="clear" w:color="auto" w:fill="auto"/>
          </w:tcPr>
          <w:p w14:paraId="4904602E" w14:textId="23B23225" w:rsidR="004855FD" w:rsidRPr="004855FD" w:rsidRDefault="004855FD" w:rsidP="004855FD">
            <w:pPr>
              <w:ind w:firstLine="0"/>
            </w:pPr>
            <w:r>
              <w:t>Hardee</w:t>
            </w:r>
          </w:p>
        </w:tc>
        <w:tc>
          <w:tcPr>
            <w:tcW w:w="2179" w:type="dxa"/>
            <w:shd w:val="clear" w:color="auto" w:fill="auto"/>
          </w:tcPr>
          <w:p w14:paraId="47EA9928" w14:textId="063A81CC" w:rsidR="004855FD" w:rsidRPr="004855FD" w:rsidRDefault="004855FD" w:rsidP="004855FD">
            <w:pPr>
              <w:ind w:firstLine="0"/>
            </w:pPr>
            <w:r>
              <w:t>Harris</w:t>
            </w:r>
          </w:p>
        </w:tc>
        <w:tc>
          <w:tcPr>
            <w:tcW w:w="2180" w:type="dxa"/>
            <w:shd w:val="clear" w:color="auto" w:fill="auto"/>
          </w:tcPr>
          <w:p w14:paraId="0E026236" w14:textId="0D92261C" w:rsidR="004855FD" w:rsidRPr="004855FD" w:rsidRDefault="004855FD" w:rsidP="004855FD">
            <w:pPr>
              <w:ind w:firstLine="0"/>
            </w:pPr>
            <w:r>
              <w:t>Hartnett</w:t>
            </w:r>
          </w:p>
        </w:tc>
      </w:tr>
      <w:tr w:rsidR="004855FD" w:rsidRPr="004855FD" w14:paraId="6FFA08E4" w14:textId="77777777" w:rsidTr="004855FD">
        <w:tc>
          <w:tcPr>
            <w:tcW w:w="2179" w:type="dxa"/>
            <w:shd w:val="clear" w:color="auto" w:fill="auto"/>
          </w:tcPr>
          <w:p w14:paraId="6660EDC1" w14:textId="3ACCC016" w:rsidR="004855FD" w:rsidRPr="004855FD" w:rsidRDefault="004855FD" w:rsidP="004855FD">
            <w:pPr>
              <w:ind w:firstLine="0"/>
            </w:pPr>
            <w:r>
              <w:t>Hayes</w:t>
            </w:r>
          </w:p>
        </w:tc>
        <w:tc>
          <w:tcPr>
            <w:tcW w:w="2179" w:type="dxa"/>
            <w:shd w:val="clear" w:color="auto" w:fill="auto"/>
          </w:tcPr>
          <w:p w14:paraId="2F8DE83F" w14:textId="5BF1E382" w:rsidR="004855FD" w:rsidRPr="004855FD" w:rsidRDefault="004855FD" w:rsidP="004855FD">
            <w:pPr>
              <w:ind w:firstLine="0"/>
            </w:pPr>
            <w:r>
              <w:t>Henegan</w:t>
            </w:r>
          </w:p>
        </w:tc>
        <w:tc>
          <w:tcPr>
            <w:tcW w:w="2180" w:type="dxa"/>
            <w:shd w:val="clear" w:color="auto" w:fill="auto"/>
          </w:tcPr>
          <w:p w14:paraId="72137846" w14:textId="69B1D20F" w:rsidR="004855FD" w:rsidRPr="004855FD" w:rsidRDefault="004855FD" w:rsidP="004855FD">
            <w:pPr>
              <w:ind w:firstLine="0"/>
            </w:pPr>
            <w:r>
              <w:t>Herbkersman</w:t>
            </w:r>
          </w:p>
        </w:tc>
      </w:tr>
      <w:tr w:rsidR="004855FD" w:rsidRPr="004855FD" w14:paraId="6A37DB51" w14:textId="77777777" w:rsidTr="004855FD">
        <w:tc>
          <w:tcPr>
            <w:tcW w:w="2179" w:type="dxa"/>
            <w:shd w:val="clear" w:color="auto" w:fill="auto"/>
          </w:tcPr>
          <w:p w14:paraId="66340F95" w14:textId="65D46F80" w:rsidR="004855FD" w:rsidRPr="004855FD" w:rsidRDefault="004855FD" w:rsidP="004855FD">
            <w:pPr>
              <w:ind w:firstLine="0"/>
            </w:pPr>
            <w:r>
              <w:t>Hewitt</w:t>
            </w:r>
          </w:p>
        </w:tc>
        <w:tc>
          <w:tcPr>
            <w:tcW w:w="2179" w:type="dxa"/>
            <w:shd w:val="clear" w:color="auto" w:fill="auto"/>
          </w:tcPr>
          <w:p w14:paraId="7646B199" w14:textId="21C66A7A" w:rsidR="004855FD" w:rsidRPr="004855FD" w:rsidRDefault="004855FD" w:rsidP="004855FD">
            <w:pPr>
              <w:ind w:firstLine="0"/>
            </w:pPr>
            <w:r>
              <w:t>Hiott</w:t>
            </w:r>
          </w:p>
        </w:tc>
        <w:tc>
          <w:tcPr>
            <w:tcW w:w="2180" w:type="dxa"/>
            <w:shd w:val="clear" w:color="auto" w:fill="auto"/>
          </w:tcPr>
          <w:p w14:paraId="11183F0F" w14:textId="53EF9027" w:rsidR="004855FD" w:rsidRPr="004855FD" w:rsidRDefault="004855FD" w:rsidP="004855FD">
            <w:pPr>
              <w:ind w:firstLine="0"/>
            </w:pPr>
            <w:r>
              <w:t>Hixon</w:t>
            </w:r>
          </w:p>
        </w:tc>
      </w:tr>
      <w:tr w:rsidR="004855FD" w:rsidRPr="004855FD" w14:paraId="185BC2A1" w14:textId="77777777" w:rsidTr="004855FD">
        <w:tc>
          <w:tcPr>
            <w:tcW w:w="2179" w:type="dxa"/>
            <w:shd w:val="clear" w:color="auto" w:fill="auto"/>
          </w:tcPr>
          <w:p w14:paraId="7BE5AD74" w14:textId="287A0D19" w:rsidR="004855FD" w:rsidRPr="004855FD" w:rsidRDefault="004855FD" w:rsidP="004855FD">
            <w:pPr>
              <w:ind w:firstLine="0"/>
            </w:pPr>
            <w:r>
              <w:t>Hosey</w:t>
            </w:r>
          </w:p>
        </w:tc>
        <w:tc>
          <w:tcPr>
            <w:tcW w:w="2179" w:type="dxa"/>
            <w:shd w:val="clear" w:color="auto" w:fill="auto"/>
          </w:tcPr>
          <w:p w14:paraId="353C4516" w14:textId="6D554541" w:rsidR="004855FD" w:rsidRPr="004855FD" w:rsidRDefault="004855FD" w:rsidP="004855FD">
            <w:pPr>
              <w:ind w:firstLine="0"/>
            </w:pPr>
            <w:r>
              <w:t>Hyde</w:t>
            </w:r>
          </w:p>
        </w:tc>
        <w:tc>
          <w:tcPr>
            <w:tcW w:w="2180" w:type="dxa"/>
            <w:shd w:val="clear" w:color="auto" w:fill="auto"/>
          </w:tcPr>
          <w:p w14:paraId="64331FE7" w14:textId="7B4ED242" w:rsidR="004855FD" w:rsidRPr="004855FD" w:rsidRDefault="004855FD" w:rsidP="004855FD">
            <w:pPr>
              <w:ind w:firstLine="0"/>
            </w:pPr>
            <w:r>
              <w:t>Jefferson</w:t>
            </w:r>
          </w:p>
        </w:tc>
      </w:tr>
      <w:tr w:rsidR="004855FD" w:rsidRPr="004855FD" w14:paraId="0C942AD4" w14:textId="77777777" w:rsidTr="004855FD">
        <w:tc>
          <w:tcPr>
            <w:tcW w:w="2179" w:type="dxa"/>
            <w:shd w:val="clear" w:color="auto" w:fill="auto"/>
          </w:tcPr>
          <w:p w14:paraId="13464892" w14:textId="19E533BA" w:rsidR="004855FD" w:rsidRPr="004855FD" w:rsidRDefault="004855FD" w:rsidP="004855FD">
            <w:pPr>
              <w:ind w:firstLine="0"/>
            </w:pPr>
            <w:r>
              <w:t>J. E. Johnson</w:t>
            </w:r>
          </w:p>
        </w:tc>
        <w:tc>
          <w:tcPr>
            <w:tcW w:w="2179" w:type="dxa"/>
            <w:shd w:val="clear" w:color="auto" w:fill="auto"/>
          </w:tcPr>
          <w:p w14:paraId="0A5AD7B8" w14:textId="08FE22E4" w:rsidR="004855FD" w:rsidRPr="004855FD" w:rsidRDefault="004855FD" w:rsidP="004855FD">
            <w:pPr>
              <w:ind w:firstLine="0"/>
            </w:pPr>
            <w:r>
              <w:t>J. L. Johnson</w:t>
            </w:r>
          </w:p>
        </w:tc>
        <w:tc>
          <w:tcPr>
            <w:tcW w:w="2180" w:type="dxa"/>
            <w:shd w:val="clear" w:color="auto" w:fill="auto"/>
          </w:tcPr>
          <w:p w14:paraId="5A1256AE" w14:textId="188D40C6" w:rsidR="004855FD" w:rsidRPr="004855FD" w:rsidRDefault="004855FD" w:rsidP="004855FD">
            <w:pPr>
              <w:ind w:firstLine="0"/>
            </w:pPr>
            <w:r>
              <w:t>S. Jones</w:t>
            </w:r>
          </w:p>
        </w:tc>
      </w:tr>
      <w:tr w:rsidR="004855FD" w:rsidRPr="004855FD" w14:paraId="0EDB2935" w14:textId="77777777" w:rsidTr="004855FD">
        <w:tc>
          <w:tcPr>
            <w:tcW w:w="2179" w:type="dxa"/>
            <w:shd w:val="clear" w:color="auto" w:fill="auto"/>
          </w:tcPr>
          <w:p w14:paraId="2B3BC3C9" w14:textId="7DFAAB64" w:rsidR="004855FD" w:rsidRPr="004855FD" w:rsidRDefault="004855FD" w:rsidP="004855FD">
            <w:pPr>
              <w:ind w:firstLine="0"/>
            </w:pPr>
            <w:r>
              <w:t>Jordan</w:t>
            </w:r>
          </w:p>
        </w:tc>
        <w:tc>
          <w:tcPr>
            <w:tcW w:w="2179" w:type="dxa"/>
            <w:shd w:val="clear" w:color="auto" w:fill="auto"/>
          </w:tcPr>
          <w:p w14:paraId="2ED2B569" w14:textId="148E15C4" w:rsidR="004855FD" w:rsidRPr="004855FD" w:rsidRDefault="004855FD" w:rsidP="004855FD">
            <w:pPr>
              <w:ind w:firstLine="0"/>
            </w:pPr>
            <w:r>
              <w:t>Kilmartin</w:t>
            </w:r>
          </w:p>
        </w:tc>
        <w:tc>
          <w:tcPr>
            <w:tcW w:w="2180" w:type="dxa"/>
            <w:shd w:val="clear" w:color="auto" w:fill="auto"/>
          </w:tcPr>
          <w:p w14:paraId="64864A3E" w14:textId="29E5AC30" w:rsidR="004855FD" w:rsidRPr="004855FD" w:rsidRDefault="004855FD" w:rsidP="004855FD">
            <w:pPr>
              <w:ind w:firstLine="0"/>
            </w:pPr>
            <w:r>
              <w:t>King</w:t>
            </w:r>
          </w:p>
        </w:tc>
      </w:tr>
      <w:tr w:rsidR="004855FD" w:rsidRPr="004855FD" w14:paraId="1CFB1E36" w14:textId="77777777" w:rsidTr="004855FD">
        <w:tc>
          <w:tcPr>
            <w:tcW w:w="2179" w:type="dxa"/>
            <w:shd w:val="clear" w:color="auto" w:fill="auto"/>
          </w:tcPr>
          <w:p w14:paraId="08C89353" w14:textId="6B0B78D0" w:rsidR="004855FD" w:rsidRPr="004855FD" w:rsidRDefault="004855FD" w:rsidP="004855FD">
            <w:pPr>
              <w:ind w:firstLine="0"/>
            </w:pPr>
            <w:r>
              <w:t>Kirby</w:t>
            </w:r>
          </w:p>
        </w:tc>
        <w:tc>
          <w:tcPr>
            <w:tcW w:w="2179" w:type="dxa"/>
            <w:shd w:val="clear" w:color="auto" w:fill="auto"/>
          </w:tcPr>
          <w:p w14:paraId="11C88C0E" w14:textId="3226B96D" w:rsidR="004855FD" w:rsidRPr="004855FD" w:rsidRDefault="004855FD" w:rsidP="004855FD">
            <w:pPr>
              <w:ind w:firstLine="0"/>
            </w:pPr>
            <w:r>
              <w:t>Landing</w:t>
            </w:r>
          </w:p>
        </w:tc>
        <w:tc>
          <w:tcPr>
            <w:tcW w:w="2180" w:type="dxa"/>
            <w:shd w:val="clear" w:color="auto" w:fill="auto"/>
          </w:tcPr>
          <w:p w14:paraId="55B1B1B4" w14:textId="12A459CD" w:rsidR="004855FD" w:rsidRPr="004855FD" w:rsidRDefault="004855FD" w:rsidP="004855FD">
            <w:pPr>
              <w:ind w:firstLine="0"/>
            </w:pPr>
            <w:r>
              <w:t>Lawson</w:t>
            </w:r>
          </w:p>
        </w:tc>
      </w:tr>
      <w:tr w:rsidR="004855FD" w:rsidRPr="004855FD" w14:paraId="4D3AA4E7" w14:textId="77777777" w:rsidTr="004855FD">
        <w:tc>
          <w:tcPr>
            <w:tcW w:w="2179" w:type="dxa"/>
            <w:shd w:val="clear" w:color="auto" w:fill="auto"/>
          </w:tcPr>
          <w:p w14:paraId="68C2AC98" w14:textId="4615C0B9" w:rsidR="004855FD" w:rsidRPr="004855FD" w:rsidRDefault="004855FD" w:rsidP="004855FD">
            <w:pPr>
              <w:ind w:firstLine="0"/>
            </w:pPr>
            <w:r>
              <w:t>Leber</w:t>
            </w:r>
          </w:p>
        </w:tc>
        <w:tc>
          <w:tcPr>
            <w:tcW w:w="2179" w:type="dxa"/>
            <w:shd w:val="clear" w:color="auto" w:fill="auto"/>
          </w:tcPr>
          <w:p w14:paraId="0F643F27" w14:textId="4B8F5C56" w:rsidR="004855FD" w:rsidRPr="004855FD" w:rsidRDefault="004855FD" w:rsidP="004855FD">
            <w:pPr>
              <w:ind w:firstLine="0"/>
            </w:pPr>
            <w:r>
              <w:t>Ligon</w:t>
            </w:r>
          </w:p>
        </w:tc>
        <w:tc>
          <w:tcPr>
            <w:tcW w:w="2180" w:type="dxa"/>
            <w:shd w:val="clear" w:color="auto" w:fill="auto"/>
          </w:tcPr>
          <w:p w14:paraId="13D77F48" w14:textId="55D634FE" w:rsidR="004855FD" w:rsidRPr="004855FD" w:rsidRDefault="004855FD" w:rsidP="004855FD">
            <w:pPr>
              <w:ind w:firstLine="0"/>
            </w:pPr>
            <w:r>
              <w:t>Long</w:t>
            </w:r>
          </w:p>
        </w:tc>
      </w:tr>
      <w:tr w:rsidR="004855FD" w:rsidRPr="004855FD" w14:paraId="52E294FD" w14:textId="77777777" w:rsidTr="004855FD">
        <w:tc>
          <w:tcPr>
            <w:tcW w:w="2179" w:type="dxa"/>
            <w:shd w:val="clear" w:color="auto" w:fill="auto"/>
          </w:tcPr>
          <w:p w14:paraId="5DD51126" w14:textId="15BBE7BE" w:rsidR="004855FD" w:rsidRPr="004855FD" w:rsidRDefault="004855FD" w:rsidP="004855FD">
            <w:pPr>
              <w:ind w:firstLine="0"/>
            </w:pPr>
            <w:r>
              <w:t>Lowe</w:t>
            </w:r>
          </w:p>
        </w:tc>
        <w:tc>
          <w:tcPr>
            <w:tcW w:w="2179" w:type="dxa"/>
            <w:shd w:val="clear" w:color="auto" w:fill="auto"/>
          </w:tcPr>
          <w:p w14:paraId="51FFD9D6" w14:textId="64B613FA" w:rsidR="004855FD" w:rsidRPr="004855FD" w:rsidRDefault="004855FD" w:rsidP="004855FD">
            <w:pPr>
              <w:ind w:firstLine="0"/>
            </w:pPr>
            <w:r>
              <w:t>Magnuson</w:t>
            </w:r>
          </w:p>
        </w:tc>
        <w:tc>
          <w:tcPr>
            <w:tcW w:w="2180" w:type="dxa"/>
            <w:shd w:val="clear" w:color="auto" w:fill="auto"/>
          </w:tcPr>
          <w:p w14:paraId="5F54CA52" w14:textId="38294140" w:rsidR="004855FD" w:rsidRPr="004855FD" w:rsidRDefault="004855FD" w:rsidP="004855FD">
            <w:pPr>
              <w:ind w:firstLine="0"/>
            </w:pPr>
            <w:r>
              <w:t>May</w:t>
            </w:r>
          </w:p>
        </w:tc>
      </w:tr>
      <w:tr w:rsidR="004855FD" w:rsidRPr="004855FD" w14:paraId="5A73A4C8" w14:textId="77777777" w:rsidTr="004855FD">
        <w:tc>
          <w:tcPr>
            <w:tcW w:w="2179" w:type="dxa"/>
            <w:shd w:val="clear" w:color="auto" w:fill="auto"/>
          </w:tcPr>
          <w:p w14:paraId="597A88A6" w14:textId="21B90F84" w:rsidR="004855FD" w:rsidRPr="004855FD" w:rsidRDefault="004855FD" w:rsidP="004855FD">
            <w:pPr>
              <w:ind w:firstLine="0"/>
            </w:pPr>
            <w:r>
              <w:t>McCabe</w:t>
            </w:r>
          </w:p>
        </w:tc>
        <w:tc>
          <w:tcPr>
            <w:tcW w:w="2179" w:type="dxa"/>
            <w:shd w:val="clear" w:color="auto" w:fill="auto"/>
          </w:tcPr>
          <w:p w14:paraId="4CD920DF" w14:textId="5394F792" w:rsidR="004855FD" w:rsidRPr="004855FD" w:rsidRDefault="004855FD" w:rsidP="004855FD">
            <w:pPr>
              <w:ind w:firstLine="0"/>
            </w:pPr>
            <w:r>
              <w:t>McDaniel</w:t>
            </w:r>
          </w:p>
        </w:tc>
        <w:tc>
          <w:tcPr>
            <w:tcW w:w="2180" w:type="dxa"/>
            <w:shd w:val="clear" w:color="auto" w:fill="auto"/>
          </w:tcPr>
          <w:p w14:paraId="40CED950" w14:textId="14EA73DC" w:rsidR="004855FD" w:rsidRPr="004855FD" w:rsidRDefault="004855FD" w:rsidP="004855FD">
            <w:pPr>
              <w:ind w:firstLine="0"/>
            </w:pPr>
            <w:r>
              <w:t>McGinnis</w:t>
            </w:r>
          </w:p>
        </w:tc>
      </w:tr>
      <w:tr w:rsidR="004855FD" w:rsidRPr="004855FD" w14:paraId="259DAB3C" w14:textId="77777777" w:rsidTr="004855FD">
        <w:tc>
          <w:tcPr>
            <w:tcW w:w="2179" w:type="dxa"/>
            <w:shd w:val="clear" w:color="auto" w:fill="auto"/>
          </w:tcPr>
          <w:p w14:paraId="21857AE1" w14:textId="016B6DE8" w:rsidR="004855FD" w:rsidRPr="004855FD" w:rsidRDefault="004855FD" w:rsidP="004855FD">
            <w:pPr>
              <w:ind w:firstLine="0"/>
            </w:pPr>
            <w:r>
              <w:t>Mitchell</w:t>
            </w:r>
          </w:p>
        </w:tc>
        <w:tc>
          <w:tcPr>
            <w:tcW w:w="2179" w:type="dxa"/>
            <w:shd w:val="clear" w:color="auto" w:fill="auto"/>
          </w:tcPr>
          <w:p w14:paraId="18C7C4A2" w14:textId="11640C7D" w:rsidR="004855FD" w:rsidRPr="004855FD" w:rsidRDefault="004855FD" w:rsidP="004855FD">
            <w:pPr>
              <w:ind w:firstLine="0"/>
            </w:pPr>
            <w:r>
              <w:t>J. Moore</w:t>
            </w:r>
          </w:p>
        </w:tc>
        <w:tc>
          <w:tcPr>
            <w:tcW w:w="2180" w:type="dxa"/>
            <w:shd w:val="clear" w:color="auto" w:fill="auto"/>
          </w:tcPr>
          <w:p w14:paraId="42CF4BD9" w14:textId="463FDB85" w:rsidR="004855FD" w:rsidRPr="004855FD" w:rsidRDefault="004855FD" w:rsidP="004855FD">
            <w:pPr>
              <w:ind w:firstLine="0"/>
            </w:pPr>
            <w:r>
              <w:t>T. Moore</w:t>
            </w:r>
          </w:p>
        </w:tc>
      </w:tr>
      <w:tr w:rsidR="004855FD" w:rsidRPr="004855FD" w14:paraId="1BAA81E9" w14:textId="77777777" w:rsidTr="004855FD">
        <w:tc>
          <w:tcPr>
            <w:tcW w:w="2179" w:type="dxa"/>
            <w:shd w:val="clear" w:color="auto" w:fill="auto"/>
          </w:tcPr>
          <w:p w14:paraId="2CBEE9C0" w14:textId="1AD566EE" w:rsidR="004855FD" w:rsidRPr="004855FD" w:rsidRDefault="004855FD" w:rsidP="004855FD">
            <w:pPr>
              <w:ind w:firstLine="0"/>
            </w:pPr>
            <w:r>
              <w:t>A. M. Morgan</w:t>
            </w:r>
          </w:p>
        </w:tc>
        <w:tc>
          <w:tcPr>
            <w:tcW w:w="2179" w:type="dxa"/>
            <w:shd w:val="clear" w:color="auto" w:fill="auto"/>
          </w:tcPr>
          <w:p w14:paraId="331A3322" w14:textId="07DA7FF2" w:rsidR="004855FD" w:rsidRPr="004855FD" w:rsidRDefault="004855FD" w:rsidP="004855FD">
            <w:pPr>
              <w:ind w:firstLine="0"/>
            </w:pPr>
            <w:r>
              <w:t>T. A. Morgan</w:t>
            </w:r>
          </w:p>
        </w:tc>
        <w:tc>
          <w:tcPr>
            <w:tcW w:w="2180" w:type="dxa"/>
            <w:shd w:val="clear" w:color="auto" w:fill="auto"/>
          </w:tcPr>
          <w:p w14:paraId="0F2864AA" w14:textId="646B2554" w:rsidR="004855FD" w:rsidRPr="004855FD" w:rsidRDefault="004855FD" w:rsidP="004855FD">
            <w:pPr>
              <w:ind w:firstLine="0"/>
            </w:pPr>
            <w:r>
              <w:t>Moss</w:t>
            </w:r>
          </w:p>
        </w:tc>
      </w:tr>
      <w:tr w:rsidR="004855FD" w:rsidRPr="004855FD" w14:paraId="71B446BE" w14:textId="77777777" w:rsidTr="004855FD">
        <w:tc>
          <w:tcPr>
            <w:tcW w:w="2179" w:type="dxa"/>
            <w:shd w:val="clear" w:color="auto" w:fill="auto"/>
          </w:tcPr>
          <w:p w14:paraId="77468B4D" w14:textId="7D83ED1D" w:rsidR="004855FD" w:rsidRPr="004855FD" w:rsidRDefault="004855FD" w:rsidP="004855FD">
            <w:pPr>
              <w:ind w:firstLine="0"/>
            </w:pPr>
            <w:r>
              <w:t>Murphy</w:t>
            </w:r>
          </w:p>
        </w:tc>
        <w:tc>
          <w:tcPr>
            <w:tcW w:w="2179" w:type="dxa"/>
            <w:shd w:val="clear" w:color="auto" w:fill="auto"/>
          </w:tcPr>
          <w:p w14:paraId="685B09FF" w14:textId="492C7D6D" w:rsidR="004855FD" w:rsidRPr="004855FD" w:rsidRDefault="004855FD" w:rsidP="004855FD">
            <w:pPr>
              <w:ind w:firstLine="0"/>
            </w:pPr>
            <w:r>
              <w:t>Neese</w:t>
            </w:r>
          </w:p>
        </w:tc>
        <w:tc>
          <w:tcPr>
            <w:tcW w:w="2180" w:type="dxa"/>
            <w:shd w:val="clear" w:color="auto" w:fill="auto"/>
          </w:tcPr>
          <w:p w14:paraId="079B73C0" w14:textId="4AD49D3B" w:rsidR="004855FD" w:rsidRPr="004855FD" w:rsidRDefault="004855FD" w:rsidP="004855FD">
            <w:pPr>
              <w:ind w:firstLine="0"/>
            </w:pPr>
            <w:r>
              <w:t>B. Newton</w:t>
            </w:r>
          </w:p>
        </w:tc>
      </w:tr>
      <w:tr w:rsidR="004855FD" w:rsidRPr="004855FD" w14:paraId="3D83AF0B" w14:textId="77777777" w:rsidTr="004855FD">
        <w:tc>
          <w:tcPr>
            <w:tcW w:w="2179" w:type="dxa"/>
            <w:shd w:val="clear" w:color="auto" w:fill="auto"/>
          </w:tcPr>
          <w:p w14:paraId="2C0AD77E" w14:textId="59A0CA15" w:rsidR="004855FD" w:rsidRPr="004855FD" w:rsidRDefault="004855FD" w:rsidP="004855FD">
            <w:pPr>
              <w:ind w:firstLine="0"/>
            </w:pPr>
            <w:r>
              <w:t>W. Newton</w:t>
            </w:r>
          </w:p>
        </w:tc>
        <w:tc>
          <w:tcPr>
            <w:tcW w:w="2179" w:type="dxa"/>
            <w:shd w:val="clear" w:color="auto" w:fill="auto"/>
          </w:tcPr>
          <w:p w14:paraId="36F9C8FA" w14:textId="087565D1" w:rsidR="004855FD" w:rsidRPr="004855FD" w:rsidRDefault="004855FD" w:rsidP="004855FD">
            <w:pPr>
              <w:ind w:firstLine="0"/>
            </w:pPr>
            <w:r>
              <w:t>Nutt</w:t>
            </w:r>
          </w:p>
        </w:tc>
        <w:tc>
          <w:tcPr>
            <w:tcW w:w="2180" w:type="dxa"/>
            <w:shd w:val="clear" w:color="auto" w:fill="auto"/>
          </w:tcPr>
          <w:p w14:paraId="279FEE3F" w14:textId="1ACFC2C4" w:rsidR="004855FD" w:rsidRPr="004855FD" w:rsidRDefault="004855FD" w:rsidP="004855FD">
            <w:pPr>
              <w:ind w:firstLine="0"/>
            </w:pPr>
            <w:r>
              <w:t>Oremus</w:t>
            </w:r>
          </w:p>
        </w:tc>
      </w:tr>
      <w:tr w:rsidR="004855FD" w:rsidRPr="004855FD" w14:paraId="236BD157" w14:textId="77777777" w:rsidTr="004855FD">
        <w:tc>
          <w:tcPr>
            <w:tcW w:w="2179" w:type="dxa"/>
            <w:shd w:val="clear" w:color="auto" w:fill="auto"/>
          </w:tcPr>
          <w:p w14:paraId="7FDF0FC2" w14:textId="2F6FA9C1" w:rsidR="004855FD" w:rsidRPr="004855FD" w:rsidRDefault="004855FD" w:rsidP="004855FD">
            <w:pPr>
              <w:ind w:firstLine="0"/>
            </w:pPr>
            <w:r>
              <w:t>Ott</w:t>
            </w:r>
          </w:p>
        </w:tc>
        <w:tc>
          <w:tcPr>
            <w:tcW w:w="2179" w:type="dxa"/>
            <w:shd w:val="clear" w:color="auto" w:fill="auto"/>
          </w:tcPr>
          <w:p w14:paraId="2B6C92B8" w14:textId="69D00EB4" w:rsidR="004855FD" w:rsidRPr="004855FD" w:rsidRDefault="004855FD" w:rsidP="004855FD">
            <w:pPr>
              <w:ind w:firstLine="0"/>
            </w:pPr>
            <w:r>
              <w:t>Pace</w:t>
            </w:r>
          </w:p>
        </w:tc>
        <w:tc>
          <w:tcPr>
            <w:tcW w:w="2180" w:type="dxa"/>
            <w:shd w:val="clear" w:color="auto" w:fill="auto"/>
          </w:tcPr>
          <w:p w14:paraId="7F455F74" w14:textId="6DD0F511" w:rsidR="004855FD" w:rsidRPr="004855FD" w:rsidRDefault="004855FD" w:rsidP="004855FD">
            <w:pPr>
              <w:ind w:firstLine="0"/>
            </w:pPr>
            <w:r>
              <w:t>Pedalino</w:t>
            </w:r>
          </w:p>
        </w:tc>
      </w:tr>
      <w:tr w:rsidR="004855FD" w:rsidRPr="004855FD" w14:paraId="21F613C3" w14:textId="77777777" w:rsidTr="004855FD">
        <w:tc>
          <w:tcPr>
            <w:tcW w:w="2179" w:type="dxa"/>
            <w:shd w:val="clear" w:color="auto" w:fill="auto"/>
          </w:tcPr>
          <w:p w14:paraId="7A4AB52B" w14:textId="045679AD" w:rsidR="004855FD" w:rsidRPr="004855FD" w:rsidRDefault="004855FD" w:rsidP="004855FD">
            <w:pPr>
              <w:ind w:firstLine="0"/>
            </w:pPr>
            <w:r>
              <w:t>Pendarvis</w:t>
            </w:r>
          </w:p>
        </w:tc>
        <w:tc>
          <w:tcPr>
            <w:tcW w:w="2179" w:type="dxa"/>
            <w:shd w:val="clear" w:color="auto" w:fill="auto"/>
          </w:tcPr>
          <w:p w14:paraId="1F15262A" w14:textId="048695ED" w:rsidR="004855FD" w:rsidRPr="004855FD" w:rsidRDefault="004855FD" w:rsidP="004855FD">
            <w:pPr>
              <w:ind w:firstLine="0"/>
            </w:pPr>
            <w:r>
              <w:t>Pope</w:t>
            </w:r>
          </w:p>
        </w:tc>
        <w:tc>
          <w:tcPr>
            <w:tcW w:w="2180" w:type="dxa"/>
            <w:shd w:val="clear" w:color="auto" w:fill="auto"/>
          </w:tcPr>
          <w:p w14:paraId="0965D055" w14:textId="3A3261CA" w:rsidR="004855FD" w:rsidRPr="004855FD" w:rsidRDefault="004855FD" w:rsidP="004855FD">
            <w:pPr>
              <w:ind w:firstLine="0"/>
            </w:pPr>
            <w:r>
              <w:t>Rivers</w:t>
            </w:r>
          </w:p>
        </w:tc>
      </w:tr>
      <w:tr w:rsidR="004855FD" w:rsidRPr="004855FD" w14:paraId="49E91A8F" w14:textId="77777777" w:rsidTr="004855FD">
        <w:tc>
          <w:tcPr>
            <w:tcW w:w="2179" w:type="dxa"/>
            <w:shd w:val="clear" w:color="auto" w:fill="auto"/>
          </w:tcPr>
          <w:p w14:paraId="7860F33B" w14:textId="39DE612B" w:rsidR="004855FD" w:rsidRPr="004855FD" w:rsidRDefault="004855FD" w:rsidP="004855FD">
            <w:pPr>
              <w:ind w:firstLine="0"/>
            </w:pPr>
            <w:r>
              <w:t>Robbins</w:t>
            </w:r>
          </w:p>
        </w:tc>
        <w:tc>
          <w:tcPr>
            <w:tcW w:w="2179" w:type="dxa"/>
            <w:shd w:val="clear" w:color="auto" w:fill="auto"/>
          </w:tcPr>
          <w:p w14:paraId="3A602501" w14:textId="23427FD8" w:rsidR="004855FD" w:rsidRPr="004855FD" w:rsidRDefault="004855FD" w:rsidP="004855FD">
            <w:pPr>
              <w:ind w:firstLine="0"/>
            </w:pPr>
            <w:r>
              <w:t>Rose</w:t>
            </w:r>
          </w:p>
        </w:tc>
        <w:tc>
          <w:tcPr>
            <w:tcW w:w="2180" w:type="dxa"/>
            <w:shd w:val="clear" w:color="auto" w:fill="auto"/>
          </w:tcPr>
          <w:p w14:paraId="157879E6" w14:textId="492F5769" w:rsidR="004855FD" w:rsidRPr="004855FD" w:rsidRDefault="004855FD" w:rsidP="004855FD">
            <w:pPr>
              <w:ind w:firstLine="0"/>
            </w:pPr>
            <w:r>
              <w:t>Rutherford</w:t>
            </w:r>
          </w:p>
        </w:tc>
      </w:tr>
      <w:tr w:rsidR="004855FD" w:rsidRPr="004855FD" w14:paraId="24AD434B" w14:textId="77777777" w:rsidTr="004855FD">
        <w:tc>
          <w:tcPr>
            <w:tcW w:w="2179" w:type="dxa"/>
            <w:shd w:val="clear" w:color="auto" w:fill="auto"/>
          </w:tcPr>
          <w:p w14:paraId="0EACCE06" w14:textId="38393E19" w:rsidR="004855FD" w:rsidRPr="004855FD" w:rsidRDefault="004855FD" w:rsidP="004855FD">
            <w:pPr>
              <w:ind w:firstLine="0"/>
            </w:pPr>
            <w:r>
              <w:t>Sandifer</w:t>
            </w:r>
          </w:p>
        </w:tc>
        <w:tc>
          <w:tcPr>
            <w:tcW w:w="2179" w:type="dxa"/>
            <w:shd w:val="clear" w:color="auto" w:fill="auto"/>
          </w:tcPr>
          <w:p w14:paraId="16686924" w14:textId="07100E97" w:rsidR="004855FD" w:rsidRPr="004855FD" w:rsidRDefault="004855FD" w:rsidP="004855FD">
            <w:pPr>
              <w:ind w:firstLine="0"/>
            </w:pPr>
            <w:r>
              <w:t>Schuessler</w:t>
            </w:r>
          </w:p>
        </w:tc>
        <w:tc>
          <w:tcPr>
            <w:tcW w:w="2180" w:type="dxa"/>
            <w:shd w:val="clear" w:color="auto" w:fill="auto"/>
          </w:tcPr>
          <w:p w14:paraId="3E963CF4" w14:textId="0E0C719A" w:rsidR="004855FD" w:rsidRPr="004855FD" w:rsidRDefault="004855FD" w:rsidP="004855FD">
            <w:pPr>
              <w:ind w:firstLine="0"/>
            </w:pPr>
            <w:r>
              <w:t>Sessions</w:t>
            </w:r>
          </w:p>
        </w:tc>
      </w:tr>
      <w:tr w:rsidR="004855FD" w:rsidRPr="004855FD" w14:paraId="44F92237" w14:textId="77777777" w:rsidTr="004855FD">
        <w:tc>
          <w:tcPr>
            <w:tcW w:w="2179" w:type="dxa"/>
            <w:shd w:val="clear" w:color="auto" w:fill="auto"/>
          </w:tcPr>
          <w:p w14:paraId="25FB683E" w14:textId="0E6EE402" w:rsidR="004855FD" w:rsidRPr="004855FD" w:rsidRDefault="004855FD" w:rsidP="004855FD">
            <w:pPr>
              <w:ind w:firstLine="0"/>
            </w:pPr>
            <w:r>
              <w:t>G. M. Smith</w:t>
            </w:r>
          </w:p>
        </w:tc>
        <w:tc>
          <w:tcPr>
            <w:tcW w:w="2179" w:type="dxa"/>
            <w:shd w:val="clear" w:color="auto" w:fill="auto"/>
          </w:tcPr>
          <w:p w14:paraId="38DADDC1" w14:textId="4F2DEA01" w:rsidR="004855FD" w:rsidRPr="004855FD" w:rsidRDefault="004855FD" w:rsidP="004855FD">
            <w:pPr>
              <w:ind w:firstLine="0"/>
            </w:pPr>
            <w:r>
              <w:t>M. M. Smith</w:t>
            </w:r>
          </w:p>
        </w:tc>
        <w:tc>
          <w:tcPr>
            <w:tcW w:w="2180" w:type="dxa"/>
            <w:shd w:val="clear" w:color="auto" w:fill="auto"/>
          </w:tcPr>
          <w:p w14:paraId="3F79F6AD" w14:textId="2F771AEE" w:rsidR="004855FD" w:rsidRPr="004855FD" w:rsidRDefault="004855FD" w:rsidP="004855FD">
            <w:pPr>
              <w:ind w:firstLine="0"/>
            </w:pPr>
            <w:r>
              <w:t>Stavrinakis</w:t>
            </w:r>
          </w:p>
        </w:tc>
      </w:tr>
      <w:tr w:rsidR="004855FD" w:rsidRPr="004855FD" w14:paraId="40C24F35" w14:textId="77777777" w:rsidTr="004855FD">
        <w:tc>
          <w:tcPr>
            <w:tcW w:w="2179" w:type="dxa"/>
            <w:shd w:val="clear" w:color="auto" w:fill="auto"/>
          </w:tcPr>
          <w:p w14:paraId="24A269E1" w14:textId="0750EBE4" w:rsidR="004855FD" w:rsidRPr="004855FD" w:rsidRDefault="004855FD" w:rsidP="004855FD">
            <w:pPr>
              <w:ind w:firstLine="0"/>
            </w:pPr>
            <w:r>
              <w:t>Taylor</w:t>
            </w:r>
          </w:p>
        </w:tc>
        <w:tc>
          <w:tcPr>
            <w:tcW w:w="2179" w:type="dxa"/>
            <w:shd w:val="clear" w:color="auto" w:fill="auto"/>
          </w:tcPr>
          <w:p w14:paraId="05C4A4AC" w14:textId="46762B9F" w:rsidR="004855FD" w:rsidRPr="004855FD" w:rsidRDefault="004855FD" w:rsidP="004855FD">
            <w:pPr>
              <w:ind w:firstLine="0"/>
            </w:pPr>
            <w:r>
              <w:t>Thayer</w:t>
            </w:r>
          </w:p>
        </w:tc>
        <w:tc>
          <w:tcPr>
            <w:tcW w:w="2180" w:type="dxa"/>
            <w:shd w:val="clear" w:color="auto" w:fill="auto"/>
          </w:tcPr>
          <w:p w14:paraId="63EE1C58" w14:textId="3E744987" w:rsidR="004855FD" w:rsidRPr="004855FD" w:rsidRDefault="004855FD" w:rsidP="004855FD">
            <w:pPr>
              <w:ind w:firstLine="0"/>
            </w:pPr>
            <w:r>
              <w:t>Thigpen</w:t>
            </w:r>
          </w:p>
        </w:tc>
      </w:tr>
      <w:tr w:rsidR="004855FD" w:rsidRPr="004855FD" w14:paraId="72E5B7C8" w14:textId="77777777" w:rsidTr="004855FD">
        <w:tc>
          <w:tcPr>
            <w:tcW w:w="2179" w:type="dxa"/>
            <w:shd w:val="clear" w:color="auto" w:fill="auto"/>
          </w:tcPr>
          <w:p w14:paraId="79658C07" w14:textId="0E35A6EC" w:rsidR="004855FD" w:rsidRPr="004855FD" w:rsidRDefault="004855FD" w:rsidP="004855FD">
            <w:pPr>
              <w:ind w:firstLine="0"/>
            </w:pPr>
            <w:r>
              <w:t>Trantham</w:t>
            </w:r>
          </w:p>
        </w:tc>
        <w:tc>
          <w:tcPr>
            <w:tcW w:w="2179" w:type="dxa"/>
            <w:shd w:val="clear" w:color="auto" w:fill="auto"/>
          </w:tcPr>
          <w:p w14:paraId="47B9D856" w14:textId="3B516E45" w:rsidR="004855FD" w:rsidRPr="004855FD" w:rsidRDefault="004855FD" w:rsidP="004855FD">
            <w:pPr>
              <w:ind w:firstLine="0"/>
            </w:pPr>
            <w:r>
              <w:t>Vaughan</w:t>
            </w:r>
          </w:p>
        </w:tc>
        <w:tc>
          <w:tcPr>
            <w:tcW w:w="2180" w:type="dxa"/>
            <w:shd w:val="clear" w:color="auto" w:fill="auto"/>
          </w:tcPr>
          <w:p w14:paraId="3FAD3562" w14:textId="3E00324C" w:rsidR="004855FD" w:rsidRPr="004855FD" w:rsidRDefault="004855FD" w:rsidP="004855FD">
            <w:pPr>
              <w:ind w:firstLine="0"/>
            </w:pPr>
            <w:r>
              <w:t>Weeks</w:t>
            </w:r>
          </w:p>
        </w:tc>
      </w:tr>
      <w:tr w:rsidR="004855FD" w:rsidRPr="004855FD" w14:paraId="7CD9DAD4" w14:textId="77777777" w:rsidTr="004855FD">
        <w:tc>
          <w:tcPr>
            <w:tcW w:w="2179" w:type="dxa"/>
            <w:shd w:val="clear" w:color="auto" w:fill="auto"/>
          </w:tcPr>
          <w:p w14:paraId="71C862EC" w14:textId="2896504C" w:rsidR="004855FD" w:rsidRPr="004855FD" w:rsidRDefault="004855FD" w:rsidP="004855FD">
            <w:pPr>
              <w:ind w:firstLine="0"/>
            </w:pPr>
            <w:r>
              <w:t>West</w:t>
            </w:r>
          </w:p>
        </w:tc>
        <w:tc>
          <w:tcPr>
            <w:tcW w:w="2179" w:type="dxa"/>
            <w:shd w:val="clear" w:color="auto" w:fill="auto"/>
          </w:tcPr>
          <w:p w14:paraId="2F87EDE6" w14:textId="2993406A" w:rsidR="004855FD" w:rsidRPr="004855FD" w:rsidRDefault="004855FD" w:rsidP="004855FD">
            <w:pPr>
              <w:ind w:firstLine="0"/>
            </w:pPr>
            <w:r>
              <w:t>Wetmore</w:t>
            </w:r>
          </w:p>
        </w:tc>
        <w:tc>
          <w:tcPr>
            <w:tcW w:w="2180" w:type="dxa"/>
            <w:shd w:val="clear" w:color="auto" w:fill="auto"/>
          </w:tcPr>
          <w:p w14:paraId="0CBE5544" w14:textId="111ADCF4" w:rsidR="004855FD" w:rsidRPr="004855FD" w:rsidRDefault="004855FD" w:rsidP="004855FD">
            <w:pPr>
              <w:ind w:firstLine="0"/>
            </w:pPr>
            <w:r>
              <w:t>Wheeler</w:t>
            </w:r>
          </w:p>
        </w:tc>
      </w:tr>
      <w:tr w:rsidR="004855FD" w:rsidRPr="004855FD" w14:paraId="230D56C9" w14:textId="77777777" w:rsidTr="004855FD">
        <w:tc>
          <w:tcPr>
            <w:tcW w:w="2179" w:type="dxa"/>
            <w:shd w:val="clear" w:color="auto" w:fill="auto"/>
          </w:tcPr>
          <w:p w14:paraId="4CAD0202" w14:textId="4E9B4A31" w:rsidR="004855FD" w:rsidRPr="004855FD" w:rsidRDefault="004855FD" w:rsidP="004855FD">
            <w:pPr>
              <w:keepNext/>
              <w:ind w:firstLine="0"/>
            </w:pPr>
            <w:r>
              <w:t>White</w:t>
            </w:r>
          </w:p>
        </w:tc>
        <w:tc>
          <w:tcPr>
            <w:tcW w:w="2179" w:type="dxa"/>
            <w:shd w:val="clear" w:color="auto" w:fill="auto"/>
          </w:tcPr>
          <w:p w14:paraId="2432DE78" w14:textId="367A1391" w:rsidR="004855FD" w:rsidRPr="004855FD" w:rsidRDefault="004855FD" w:rsidP="004855FD">
            <w:pPr>
              <w:keepNext/>
              <w:ind w:firstLine="0"/>
            </w:pPr>
            <w:r>
              <w:t>Whitmire</w:t>
            </w:r>
          </w:p>
        </w:tc>
        <w:tc>
          <w:tcPr>
            <w:tcW w:w="2180" w:type="dxa"/>
            <w:shd w:val="clear" w:color="auto" w:fill="auto"/>
          </w:tcPr>
          <w:p w14:paraId="4E8D6FF8" w14:textId="044D6C62" w:rsidR="004855FD" w:rsidRPr="004855FD" w:rsidRDefault="004855FD" w:rsidP="004855FD">
            <w:pPr>
              <w:keepNext/>
              <w:ind w:firstLine="0"/>
            </w:pPr>
            <w:r>
              <w:t>Williams</w:t>
            </w:r>
          </w:p>
        </w:tc>
      </w:tr>
      <w:tr w:rsidR="004855FD" w:rsidRPr="004855FD" w14:paraId="4C50C215" w14:textId="77777777" w:rsidTr="004855FD">
        <w:tc>
          <w:tcPr>
            <w:tcW w:w="2179" w:type="dxa"/>
            <w:shd w:val="clear" w:color="auto" w:fill="auto"/>
          </w:tcPr>
          <w:p w14:paraId="51C720C1" w14:textId="2943A2C0" w:rsidR="004855FD" w:rsidRPr="004855FD" w:rsidRDefault="004855FD" w:rsidP="004855FD">
            <w:pPr>
              <w:keepNext/>
              <w:ind w:firstLine="0"/>
            </w:pPr>
            <w:r>
              <w:t>Willis</w:t>
            </w:r>
          </w:p>
        </w:tc>
        <w:tc>
          <w:tcPr>
            <w:tcW w:w="2179" w:type="dxa"/>
            <w:shd w:val="clear" w:color="auto" w:fill="auto"/>
          </w:tcPr>
          <w:p w14:paraId="5F406DBE" w14:textId="22C76D9A" w:rsidR="004855FD" w:rsidRPr="004855FD" w:rsidRDefault="004855FD" w:rsidP="004855FD">
            <w:pPr>
              <w:keepNext/>
              <w:ind w:firstLine="0"/>
            </w:pPr>
            <w:r>
              <w:t>Wooten</w:t>
            </w:r>
          </w:p>
        </w:tc>
        <w:tc>
          <w:tcPr>
            <w:tcW w:w="2180" w:type="dxa"/>
            <w:shd w:val="clear" w:color="auto" w:fill="auto"/>
          </w:tcPr>
          <w:p w14:paraId="45BF05DD" w14:textId="57C47C38" w:rsidR="004855FD" w:rsidRPr="004855FD" w:rsidRDefault="004855FD" w:rsidP="004855FD">
            <w:pPr>
              <w:keepNext/>
              <w:ind w:firstLine="0"/>
            </w:pPr>
            <w:r>
              <w:t>Yow</w:t>
            </w:r>
          </w:p>
        </w:tc>
      </w:tr>
    </w:tbl>
    <w:p w14:paraId="16D3731C" w14:textId="77777777" w:rsidR="004855FD" w:rsidRDefault="004855FD" w:rsidP="004855FD"/>
    <w:p w14:paraId="4A972A8B" w14:textId="48F3B8F0" w:rsidR="004855FD" w:rsidRDefault="004855FD" w:rsidP="004855FD">
      <w:pPr>
        <w:jc w:val="center"/>
        <w:rPr>
          <w:b/>
        </w:rPr>
      </w:pPr>
      <w:r w:rsidRPr="004855FD">
        <w:rPr>
          <w:b/>
        </w:rPr>
        <w:t>Total--114</w:t>
      </w:r>
    </w:p>
    <w:p w14:paraId="36937F48" w14:textId="77777777" w:rsidR="004855FD" w:rsidRDefault="004855FD" w:rsidP="004855FD">
      <w:pPr>
        <w:jc w:val="center"/>
        <w:rPr>
          <w:b/>
        </w:rPr>
      </w:pPr>
    </w:p>
    <w:p w14:paraId="07451828" w14:textId="341AAD8C" w:rsidR="004855FD" w:rsidRDefault="004855FD" w:rsidP="00A6005B">
      <w:pPr>
        <w:keepNext/>
        <w:ind w:firstLine="0"/>
      </w:pPr>
      <w:r w:rsidRPr="004855FD">
        <w:t xml:space="preserve"> </w:t>
      </w:r>
      <w:r>
        <w:t>Those who voted in the negative are:</w:t>
      </w:r>
    </w:p>
    <w:p w14:paraId="036CA837" w14:textId="77777777" w:rsidR="004855FD" w:rsidRDefault="004855FD" w:rsidP="00A6005B">
      <w:pPr>
        <w:keepNext/>
      </w:pPr>
    </w:p>
    <w:p w14:paraId="70588F58" w14:textId="77777777" w:rsidR="004855FD" w:rsidRDefault="004855FD" w:rsidP="00A6005B">
      <w:pPr>
        <w:keepNext/>
        <w:jc w:val="center"/>
        <w:rPr>
          <w:b/>
        </w:rPr>
      </w:pPr>
      <w:r w:rsidRPr="004855FD">
        <w:rPr>
          <w:b/>
        </w:rPr>
        <w:t>Total--0</w:t>
      </w:r>
    </w:p>
    <w:p w14:paraId="047393D3" w14:textId="10801516" w:rsidR="004855FD" w:rsidRDefault="004855FD" w:rsidP="004855FD">
      <w:pPr>
        <w:jc w:val="center"/>
        <w:rPr>
          <w:b/>
        </w:rPr>
      </w:pPr>
    </w:p>
    <w:p w14:paraId="1A4293E0" w14:textId="77777777" w:rsidR="004855FD" w:rsidRDefault="004855FD" w:rsidP="004855FD">
      <w:r>
        <w:t xml:space="preserve">Section 106 was adopted. </w:t>
      </w:r>
    </w:p>
    <w:p w14:paraId="30154BF4" w14:textId="77777777" w:rsidR="004855FD" w:rsidRDefault="004855FD" w:rsidP="004855FD"/>
    <w:p w14:paraId="3F41CCBA" w14:textId="5A57D9AE" w:rsidR="004855FD" w:rsidRDefault="004855FD" w:rsidP="004855FD">
      <w:pPr>
        <w:keepNext/>
        <w:jc w:val="center"/>
        <w:rPr>
          <w:b/>
        </w:rPr>
      </w:pPr>
      <w:r w:rsidRPr="004855FD">
        <w:rPr>
          <w:b/>
        </w:rPr>
        <w:t>SECTION 109</w:t>
      </w:r>
    </w:p>
    <w:p w14:paraId="6C5C7C44" w14:textId="77777777" w:rsidR="004855FD" w:rsidRDefault="004855FD" w:rsidP="004855FD">
      <w:r>
        <w:t xml:space="preserve">The yeas and nays were taken resulting as follows: </w:t>
      </w:r>
    </w:p>
    <w:p w14:paraId="715E3515" w14:textId="43D702C0" w:rsidR="004855FD" w:rsidRDefault="004855FD" w:rsidP="004855FD">
      <w:pPr>
        <w:jc w:val="center"/>
      </w:pPr>
      <w:r>
        <w:t xml:space="preserve"> </w:t>
      </w:r>
      <w:bookmarkStart w:id="187" w:name="vote_start390"/>
      <w:bookmarkEnd w:id="187"/>
      <w:r>
        <w:t>Yeas 85; Nays 0</w:t>
      </w:r>
    </w:p>
    <w:p w14:paraId="2482EEE7" w14:textId="77777777" w:rsidR="004855FD" w:rsidRDefault="004855FD" w:rsidP="004855FD">
      <w:pPr>
        <w:jc w:val="center"/>
      </w:pPr>
    </w:p>
    <w:p w14:paraId="64A3AF3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75674D6" w14:textId="77777777" w:rsidTr="004855FD">
        <w:tc>
          <w:tcPr>
            <w:tcW w:w="2179" w:type="dxa"/>
            <w:shd w:val="clear" w:color="auto" w:fill="auto"/>
          </w:tcPr>
          <w:p w14:paraId="1E501345" w14:textId="2A0DF8F2" w:rsidR="004855FD" w:rsidRPr="004855FD" w:rsidRDefault="004855FD" w:rsidP="004855FD">
            <w:pPr>
              <w:keepNext/>
              <w:ind w:firstLine="0"/>
            </w:pPr>
            <w:r>
              <w:t>Alexander</w:t>
            </w:r>
          </w:p>
        </w:tc>
        <w:tc>
          <w:tcPr>
            <w:tcW w:w="2179" w:type="dxa"/>
            <w:shd w:val="clear" w:color="auto" w:fill="auto"/>
          </w:tcPr>
          <w:p w14:paraId="01000B06" w14:textId="75141694" w:rsidR="004855FD" w:rsidRPr="004855FD" w:rsidRDefault="004855FD" w:rsidP="004855FD">
            <w:pPr>
              <w:keepNext/>
              <w:ind w:firstLine="0"/>
            </w:pPr>
            <w:r>
              <w:t>Anderson</w:t>
            </w:r>
          </w:p>
        </w:tc>
        <w:tc>
          <w:tcPr>
            <w:tcW w:w="2180" w:type="dxa"/>
            <w:shd w:val="clear" w:color="auto" w:fill="auto"/>
          </w:tcPr>
          <w:p w14:paraId="79B38732" w14:textId="1EB33496" w:rsidR="004855FD" w:rsidRPr="004855FD" w:rsidRDefault="004855FD" w:rsidP="004855FD">
            <w:pPr>
              <w:keepNext/>
              <w:ind w:firstLine="0"/>
            </w:pPr>
            <w:r>
              <w:t>Bailey</w:t>
            </w:r>
          </w:p>
        </w:tc>
      </w:tr>
      <w:tr w:rsidR="004855FD" w:rsidRPr="004855FD" w14:paraId="5F53BCA7" w14:textId="77777777" w:rsidTr="004855FD">
        <w:tc>
          <w:tcPr>
            <w:tcW w:w="2179" w:type="dxa"/>
            <w:shd w:val="clear" w:color="auto" w:fill="auto"/>
          </w:tcPr>
          <w:p w14:paraId="4ACD1BDE" w14:textId="5BF52C0B" w:rsidR="004855FD" w:rsidRPr="004855FD" w:rsidRDefault="004855FD" w:rsidP="004855FD">
            <w:pPr>
              <w:ind w:firstLine="0"/>
            </w:pPr>
            <w:r>
              <w:t>Ballentine</w:t>
            </w:r>
          </w:p>
        </w:tc>
        <w:tc>
          <w:tcPr>
            <w:tcW w:w="2179" w:type="dxa"/>
            <w:shd w:val="clear" w:color="auto" w:fill="auto"/>
          </w:tcPr>
          <w:p w14:paraId="39B303AB" w14:textId="67A77BC2" w:rsidR="004855FD" w:rsidRPr="004855FD" w:rsidRDefault="004855FD" w:rsidP="004855FD">
            <w:pPr>
              <w:ind w:firstLine="0"/>
            </w:pPr>
            <w:r>
              <w:t>Bauer</w:t>
            </w:r>
          </w:p>
        </w:tc>
        <w:tc>
          <w:tcPr>
            <w:tcW w:w="2180" w:type="dxa"/>
            <w:shd w:val="clear" w:color="auto" w:fill="auto"/>
          </w:tcPr>
          <w:p w14:paraId="23A07FCE" w14:textId="1F43B28C" w:rsidR="004855FD" w:rsidRPr="004855FD" w:rsidRDefault="004855FD" w:rsidP="004855FD">
            <w:pPr>
              <w:ind w:firstLine="0"/>
            </w:pPr>
            <w:r>
              <w:t>Beach</w:t>
            </w:r>
          </w:p>
        </w:tc>
      </w:tr>
      <w:tr w:rsidR="004855FD" w:rsidRPr="004855FD" w14:paraId="7D30F72B" w14:textId="77777777" w:rsidTr="004855FD">
        <w:tc>
          <w:tcPr>
            <w:tcW w:w="2179" w:type="dxa"/>
            <w:shd w:val="clear" w:color="auto" w:fill="auto"/>
          </w:tcPr>
          <w:p w14:paraId="2A794310" w14:textId="03255C03" w:rsidR="004855FD" w:rsidRPr="004855FD" w:rsidRDefault="004855FD" w:rsidP="004855FD">
            <w:pPr>
              <w:ind w:firstLine="0"/>
            </w:pPr>
            <w:r>
              <w:t>Blackwell</w:t>
            </w:r>
          </w:p>
        </w:tc>
        <w:tc>
          <w:tcPr>
            <w:tcW w:w="2179" w:type="dxa"/>
            <w:shd w:val="clear" w:color="auto" w:fill="auto"/>
          </w:tcPr>
          <w:p w14:paraId="090E81FA" w14:textId="4B478694" w:rsidR="004855FD" w:rsidRPr="004855FD" w:rsidRDefault="004855FD" w:rsidP="004855FD">
            <w:pPr>
              <w:ind w:firstLine="0"/>
            </w:pPr>
            <w:r>
              <w:t>Bradley</w:t>
            </w:r>
          </w:p>
        </w:tc>
        <w:tc>
          <w:tcPr>
            <w:tcW w:w="2180" w:type="dxa"/>
            <w:shd w:val="clear" w:color="auto" w:fill="auto"/>
          </w:tcPr>
          <w:p w14:paraId="0C9CFA0A" w14:textId="1202AB0C" w:rsidR="004855FD" w:rsidRPr="004855FD" w:rsidRDefault="004855FD" w:rsidP="004855FD">
            <w:pPr>
              <w:ind w:firstLine="0"/>
            </w:pPr>
            <w:r>
              <w:t>Brewer</w:t>
            </w:r>
          </w:p>
        </w:tc>
      </w:tr>
      <w:tr w:rsidR="004855FD" w:rsidRPr="004855FD" w14:paraId="0F0B43ED" w14:textId="77777777" w:rsidTr="004855FD">
        <w:tc>
          <w:tcPr>
            <w:tcW w:w="2179" w:type="dxa"/>
            <w:shd w:val="clear" w:color="auto" w:fill="auto"/>
          </w:tcPr>
          <w:p w14:paraId="5A872CE6" w14:textId="0B689639" w:rsidR="004855FD" w:rsidRPr="004855FD" w:rsidRDefault="004855FD" w:rsidP="004855FD">
            <w:pPr>
              <w:ind w:firstLine="0"/>
            </w:pPr>
            <w:r>
              <w:t>Burns</w:t>
            </w:r>
          </w:p>
        </w:tc>
        <w:tc>
          <w:tcPr>
            <w:tcW w:w="2179" w:type="dxa"/>
            <w:shd w:val="clear" w:color="auto" w:fill="auto"/>
          </w:tcPr>
          <w:p w14:paraId="0ED24C33" w14:textId="4657B849" w:rsidR="004855FD" w:rsidRPr="004855FD" w:rsidRDefault="004855FD" w:rsidP="004855FD">
            <w:pPr>
              <w:ind w:firstLine="0"/>
            </w:pPr>
            <w:r>
              <w:t>Bustos</w:t>
            </w:r>
          </w:p>
        </w:tc>
        <w:tc>
          <w:tcPr>
            <w:tcW w:w="2180" w:type="dxa"/>
            <w:shd w:val="clear" w:color="auto" w:fill="auto"/>
          </w:tcPr>
          <w:p w14:paraId="34C1EF6F" w14:textId="2E45AF79" w:rsidR="004855FD" w:rsidRPr="004855FD" w:rsidRDefault="004855FD" w:rsidP="004855FD">
            <w:pPr>
              <w:ind w:firstLine="0"/>
            </w:pPr>
            <w:r>
              <w:t>Calhoon</w:t>
            </w:r>
          </w:p>
        </w:tc>
      </w:tr>
      <w:tr w:rsidR="004855FD" w:rsidRPr="004855FD" w14:paraId="7D6BA4A2" w14:textId="77777777" w:rsidTr="004855FD">
        <w:tc>
          <w:tcPr>
            <w:tcW w:w="2179" w:type="dxa"/>
            <w:shd w:val="clear" w:color="auto" w:fill="auto"/>
          </w:tcPr>
          <w:p w14:paraId="3E39A354" w14:textId="42697E76" w:rsidR="004855FD" w:rsidRPr="004855FD" w:rsidRDefault="004855FD" w:rsidP="004855FD">
            <w:pPr>
              <w:ind w:firstLine="0"/>
            </w:pPr>
            <w:r>
              <w:t>Carter</w:t>
            </w:r>
          </w:p>
        </w:tc>
        <w:tc>
          <w:tcPr>
            <w:tcW w:w="2179" w:type="dxa"/>
            <w:shd w:val="clear" w:color="auto" w:fill="auto"/>
          </w:tcPr>
          <w:p w14:paraId="443BAB40" w14:textId="642555F9" w:rsidR="004855FD" w:rsidRPr="004855FD" w:rsidRDefault="004855FD" w:rsidP="004855FD">
            <w:pPr>
              <w:ind w:firstLine="0"/>
            </w:pPr>
            <w:r>
              <w:t>Caskey</w:t>
            </w:r>
          </w:p>
        </w:tc>
        <w:tc>
          <w:tcPr>
            <w:tcW w:w="2180" w:type="dxa"/>
            <w:shd w:val="clear" w:color="auto" w:fill="auto"/>
          </w:tcPr>
          <w:p w14:paraId="40259901" w14:textId="07601AE3" w:rsidR="004855FD" w:rsidRPr="004855FD" w:rsidRDefault="004855FD" w:rsidP="004855FD">
            <w:pPr>
              <w:ind w:firstLine="0"/>
            </w:pPr>
            <w:r>
              <w:t>Chapman</w:t>
            </w:r>
          </w:p>
        </w:tc>
      </w:tr>
      <w:tr w:rsidR="004855FD" w:rsidRPr="004855FD" w14:paraId="441E582A" w14:textId="77777777" w:rsidTr="004855FD">
        <w:tc>
          <w:tcPr>
            <w:tcW w:w="2179" w:type="dxa"/>
            <w:shd w:val="clear" w:color="auto" w:fill="auto"/>
          </w:tcPr>
          <w:p w14:paraId="2597E2EC" w14:textId="0CF41963" w:rsidR="004855FD" w:rsidRPr="004855FD" w:rsidRDefault="004855FD" w:rsidP="004855FD">
            <w:pPr>
              <w:ind w:firstLine="0"/>
            </w:pPr>
            <w:r>
              <w:t>Clyburn</w:t>
            </w:r>
          </w:p>
        </w:tc>
        <w:tc>
          <w:tcPr>
            <w:tcW w:w="2179" w:type="dxa"/>
            <w:shd w:val="clear" w:color="auto" w:fill="auto"/>
          </w:tcPr>
          <w:p w14:paraId="4EE94C2E" w14:textId="0B7E90CF" w:rsidR="004855FD" w:rsidRPr="004855FD" w:rsidRDefault="004855FD" w:rsidP="004855FD">
            <w:pPr>
              <w:ind w:firstLine="0"/>
            </w:pPr>
            <w:r>
              <w:t>Cobb-Hunter</w:t>
            </w:r>
          </w:p>
        </w:tc>
        <w:tc>
          <w:tcPr>
            <w:tcW w:w="2180" w:type="dxa"/>
            <w:shd w:val="clear" w:color="auto" w:fill="auto"/>
          </w:tcPr>
          <w:p w14:paraId="671C4F62" w14:textId="1185FE43" w:rsidR="004855FD" w:rsidRPr="004855FD" w:rsidRDefault="004855FD" w:rsidP="004855FD">
            <w:pPr>
              <w:ind w:firstLine="0"/>
            </w:pPr>
            <w:r>
              <w:t>B. L. Cox</w:t>
            </w:r>
          </w:p>
        </w:tc>
      </w:tr>
      <w:tr w:rsidR="004855FD" w:rsidRPr="004855FD" w14:paraId="5A6C647B" w14:textId="77777777" w:rsidTr="004855FD">
        <w:tc>
          <w:tcPr>
            <w:tcW w:w="2179" w:type="dxa"/>
            <w:shd w:val="clear" w:color="auto" w:fill="auto"/>
          </w:tcPr>
          <w:p w14:paraId="5B291CDF" w14:textId="5C78187F" w:rsidR="004855FD" w:rsidRPr="004855FD" w:rsidRDefault="004855FD" w:rsidP="004855FD">
            <w:pPr>
              <w:ind w:firstLine="0"/>
            </w:pPr>
            <w:r>
              <w:t>Crawford</w:t>
            </w:r>
          </w:p>
        </w:tc>
        <w:tc>
          <w:tcPr>
            <w:tcW w:w="2179" w:type="dxa"/>
            <w:shd w:val="clear" w:color="auto" w:fill="auto"/>
          </w:tcPr>
          <w:p w14:paraId="53457A24" w14:textId="065096E8" w:rsidR="004855FD" w:rsidRPr="004855FD" w:rsidRDefault="004855FD" w:rsidP="004855FD">
            <w:pPr>
              <w:ind w:firstLine="0"/>
            </w:pPr>
            <w:r>
              <w:t>Cromer</w:t>
            </w:r>
          </w:p>
        </w:tc>
        <w:tc>
          <w:tcPr>
            <w:tcW w:w="2180" w:type="dxa"/>
            <w:shd w:val="clear" w:color="auto" w:fill="auto"/>
          </w:tcPr>
          <w:p w14:paraId="2B6B9CD5" w14:textId="5CBA02CB" w:rsidR="004855FD" w:rsidRPr="004855FD" w:rsidRDefault="004855FD" w:rsidP="004855FD">
            <w:pPr>
              <w:ind w:firstLine="0"/>
            </w:pPr>
            <w:r>
              <w:t>Davis</w:t>
            </w:r>
          </w:p>
        </w:tc>
      </w:tr>
      <w:tr w:rsidR="004855FD" w:rsidRPr="004855FD" w14:paraId="309B40B0" w14:textId="77777777" w:rsidTr="004855FD">
        <w:tc>
          <w:tcPr>
            <w:tcW w:w="2179" w:type="dxa"/>
            <w:shd w:val="clear" w:color="auto" w:fill="auto"/>
          </w:tcPr>
          <w:p w14:paraId="0B579901" w14:textId="670A0EA5" w:rsidR="004855FD" w:rsidRPr="004855FD" w:rsidRDefault="004855FD" w:rsidP="004855FD">
            <w:pPr>
              <w:ind w:firstLine="0"/>
            </w:pPr>
            <w:r>
              <w:t>Dillard</w:t>
            </w:r>
          </w:p>
        </w:tc>
        <w:tc>
          <w:tcPr>
            <w:tcW w:w="2179" w:type="dxa"/>
            <w:shd w:val="clear" w:color="auto" w:fill="auto"/>
          </w:tcPr>
          <w:p w14:paraId="3A95786E" w14:textId="07E0B52C" w:rsidR="004855FD" w:rsidRPr="004855FD" w:rsidRDefault="004855FD" w:rsidP="004855FD">
            <w:pPr>
              <w:ind w:firstLine="0"/>
            </w:pPr>
            <w:r>
              <w:t>Erickson</w:t>
            </w:r>
          </w:p>
        </w:tc>
        <w:tc>
          <w:tcPr>
            <w:tcW w:w="2180" w:type="dxa"/>
            <w:shd w:val="clear" w:color="auto" w:fill="auto"/>
          </w:tcPr>
          <w:p w14:paraId="1339EF3A" w14:textId="52931BAB" w:rsidR="004855FD" w:rsidRPr="004855FD" w:rsidRDefault="004855FD" w:rsidP="004855FD">
            <w:pPr>
              <w:ind w:firstLine="0"/>
            </w:pPr>
            <w:r>
              <w:t>Felder</w:t>
            </w:r>
          </w:p>
        </w:tc>
      </w:tr>
      <w:tr w:rsidR="004855FD" w:rsidRPr="004855FD" w14:paraId="428C9F03" w14:textId="77777777" w:rsidTr="004855FD">
        <w:tc>
          <w:tcPr>
            <w:tcW w:w="2179" w:type="dxa"/>
            <w:shd w:val="clear" w:color="auto" w:fill="auto"/>
          </w:tcPr>
          <w:p w14:paraId="4F0D77C1" w14:textId="70996249" w:rsidR="004855FD" w:rsidRPr="004855FD" w:rsidRDefault="004855FD" w:rsidP="004855FD">
            <w:pPr>
              <w:ind w:firstLine="0"/>
            </w:pPr>
            <w:r>
              <w:t>Forrest</w:t>
            </w:r>
          </w:p>
        </w:tc>
        <w:tc>
          <w:tcPr>
            <w:tcW w:w="2179" w:type="dxa"/>
            <w:shd w:val="clear" w:color="auto" w:fill="auto"/>
          </w:tcPr>
          <w:p w14:paraId="52B7FC75" w14:textId="475C6B54" w:rsidR="004855FD" w:rsidRPr="004855FD" w:rsidRDefault="004855FD" w:rsidP="004855FD">
            <w:pPr>
              <w:ind w:firstLine="0"/>
            </w:pPr>
            <w:r>
              <w:t>Gagnon</w:t>
            </w:r>
          </w:p>
        </w:tc>
        <w:tc>
          <w:tcPr>
            <w:tcW w:w="2180" w:type="dxa"/>
            <w:shd w:val="clear" w:color="auto" w:fill="auto"/>
          </w:tcPr>
          <w:p w14:paraId="775CEA12" w14:textId="3F8E4311" w:rsidR="004855FD" w:rsidRPr="004855FD" w:rsidRDefault="004855FD" w:rsidP="004855FD">
            <w:pPr>
              <w:ind w:firstLine="0"/>
            </w:pPr>
            <w:r>
              <w:t>Gibson</w:t>
            </w:r>
          </w:p>
        </w:tc>
      </w:tr>
      <w:tr w:rsidR="004855FD" w:rsidRPr="004855FD" w14:paraId="59C4A702" w14:textId="77777777" w:rsidTr="004855FD">
        <w:tc>
          <w:tcPr>
            <w:tcW w:w="2179" w:type="dxa"/>
            <w:shd w:val="clear" w:color="auto" w:fill="auto"/>
          </w:tcPr>
          <w:p w14:paraId="27BD1447" w14:textId="4FAFBCF0" w:rsidR="004855FD" w:rsidRPr="004855FD" w:rsidRDefault="004855FD" w:rsidP="004855FD">
            <w:pPr>
              <w:ind w:firstLine="0"/>
            </w:pPr>
            <w:r>
              <w:t>Gilliam</w:t>
            </w:r>
          </w:p>
        </w:tc>
        <w:tc>
          <w:tcPr>
            <w:tcW w:w="2179" w:type="dxa"/>
            <w:shd w:val="clear" w:color="auto" w:fill="auto"/>
          </w:tcPr>
          <w:p w14:paraId="1BBFA7A2" w14:textId="23F03442" w:rsidR="004855FD" w:rsidRPr="004855FD" w:rsidRDefault="004855FD" w:rsidP="004855FD">
            <w:pPr>
              <w:ind w:firstLine="0"/>
            </w:pPr>
            <w:r>
              <w:t>Gilliard</w:t>
            </w:r>
          </w:p>
        </w:tc>
        <w:tc>
          <w:tcPr>
            <w:tcW w:w="2180" w:type="dxa"/>
            <w:shd w:val="clear" w:color="auto" w:fill="auto"/>
          </w:tcPr>
          <w:p w14:paraId="228EC267" w14:textId="51117F20" w:rsidR="004855FD" w:rsidRPr="004855FD" w:rsidRDefault="004855FD" w:rsidP="004855FD">
            <w:pPr>
              <w:ind w:firstLine="0"/>
            </w:pPr>
            <w:r>
              <w:t>Haddon</w:t>
            </w:r>
          </w:p>
        </w:tc>
      </w:tr>
      <w:tr w:rsidR="004855FD" w:rsidRPr="004855FD" w14:paraId="0AEA1B79" w14:textId="77777777" w:rsidTr="004855FD">
        <w:tc>
          <w:tcPr>
            <w:tcW w:w="2179" w:type="dxa"/>
            <w:shd w:val="clear" w:color="auto" w:fill="auto"/>
          </w:tcPr>
          <w:p w14:paraId="6847DD67" w14:textId="2746BC7A" w:rsidR="004855FD" w:rsidRPr="004855FD" w:rsidRDefault="004855FD" w:rsidP="004855FD">
            <w:pPr>
              <w:ind w:firstLine="0"/>
            </w:pPr>
            <w:r>
              <w:t>Hager</w:t>
            </w:r>
          </w:p>
        </w:tc>
        <w:tc>
          <w:tcPr>
            <w:tcW w:w="2179" w:type="dxa"/>
            <w:shd w:val="clear" w:color="auto" w:fill="auto"/>
          </w:tcPr>
          <w:p w14:paraId="2805A4EA" w14:textId="5FB96398" w:rsidR="004855FD" w:rsidRPr="004855FD" w:rsidRDefault="004855FD" w:rsidP="004855FD">
            <w:pPr>
              <w:ind w:firstLine="0"/>
            </w:pPr>
            <w:r>
              <w:t>Hardee</w:t>
            </w:r>
          </w:p>
        </w:tc>
        <w:tc>
          <w:tcPr>
            <w:tcW w:w="2180" w:type="dxa"/>
            <w:shd w:val="clear" w:color="auto" w:fill="auto"/>
          </w:tcPr>
          <w:p w14:paraId="7B947F71" w14:textId="662E9ECD" w:rsidR="004855FD" w:rsidRPr="004855FD" w:rsidRDefault="004855FD" w:rsidP="004855FD">
            <w:pPr>
              <w:ind w:firstLine="0"/>
            </w:pPr>
            <w:r>
              <w:t>Harris</w:t>
            </w:r>
          </w:p>
        </w:tc>
      </w:tr>
      <w:tr w:rsidR="004855FD" w:rsidRPr="004855FD" w14:paraId="6D45778E" w14:textId="77777777" w:rsidTr="004855FD">
        <w:tc>
          <w:tcPr>
            <w:tcW w:w="2179" w:type="dxa"/>
            <w:shd w:val="clear" w:color="auto" w:fill="auto"/>
          </w:tcPr>
          <w:p w14:paraId="522CA987" w14:textId="258EFD7C" w:rsidR="004855FD" w:rsidRPr="004855FD" w:rsidRDefault="004855FD" w:rsidP="004855FD">
            <w:pPr>
              <w:ind w:firstLine="0"/>
            </w:pPr>
            <w:r>
              <w:t>Hartnett</w:t>
            </w:r>
          </w:p>
        </w:tc>
        <w:tc>
          <w:tcPr>
            <w:tcW w:w="2179" w:type="dxa"/>
            <w:shd w:val="clear" w:color="auto" w:fill="auto"/>
          </w:tcPr>
          <w:p w14:paraId="16707F34" w14:textId="799F3DCF" w:rsidR="004855FD" w:rsidRPr="004855FD" w:rsidRDefault="004855FD" w:rsidP="004855FD">
            <w:pPr>
              <w:ind w:firstLine="0"/>
            </w:pPr>
            <w:r>
              <w:t>Hayes</w:t>
            </w:r>
          </w:p>
        </w:tc>
        <w:tc>
          <w:tcPr>
            <w:tcW w:w="2180" w:type="dxa"/>
            <w:shd w:val="clear" w:color="auto" w:fill="auto"/>
          </w:tcPr>
          <w:p w14:paraId="74CCBB97" w14:textId="6D131E24" w:rsidR="004855FD" w:rsidRPr="004855FD" w:rsidRDefault="004855FD" w:rsidP="004855FD">
            <w:pPr>
              <w:ind w:firstLine="0"/>
            </w:pPr>
            <w:r>
              <w:t>Henegan</w:t>
            </w:r>
          </w:p>
        </w:tc>
      </w:tr>
      <w:tr w:rsidR="004855FD" w:rsidRPr="004855FD" w14:paraId="3B48442C" w14:textId="77777777" w:rsidTr="004855FD">
        <w:tc>
          <w:tcPr>
            <w:tcW w:w="2179" w:type="dxa"/>
            <w:shd w:val="clear" w:color="auto" w:fill="auto"/>
          </w:tcPr>
          <w:p w14:paraId="1D086B6A" w14:textId="1178334E" w:rsidR="004855FD" w:rsidRPr="004855FD" w:rsidRDefault="004855FD" w:rsidP="004855FD">
            <w:pPr>
              <w:ind w:firstLine="0"/>
            </w:pPr>
            <w:r>
              <w:t>Herbkersman</w:t>
            </w:r>
          </w:p>
        </w:tc>
        <w:tc>
          <w:tcPr>
            <w:tcW w:w="2179" w:type="dxa"/>
            <w:shd w:val="clear" w:color="auto" w:fill="auto"/>
          </w:tcPr>
          <w:p w14:paraId="670D797A" w14:textId="4B550449" w:rsidR="004855FD" w:rsidRPr="004855FD" w:rsidRDefault="004855FD" w:rsidP="004855FD">
            <w:pPr>
              <w:ind w:firstLine="0"/>
            </w:pPr>
            <w:r>
              <w:t>Hewitt</w:t>
            </w:r>
          </w:p>
        </w:tc>
        <w:tc>
          <w:tcPr>
            <w:tcW w:w="2180" w:type="dxa"/>
            <w:shd w:val="clear" w:color="auto" w:fill="auto"/>
          </w:tcPr>
          <w:p w14:paraId="0AFA3176" w14:textId="17925344" w:rsidR="004855FD" w:rsidRPr="004855FD" w:rsidRDefault="004855FD" w:rsidP="004855FD">
            <w:pPr>
              <w:ind w:firstLine="0"/>
            </w:pPr>
            <w:r>
              <w:t>Hiott</w:t>
            </w:r>
          </w:p>
        </w:tc>
      </w:tr>
      <w:tr w:rsidR="004855FD" w:rsidRPr="004855FD" w14:paraId="1AF93E46" w14:textId="77777777" w:rsidTr="004855FD">
        <w:tc>
          <w:tcPr>
            <w:tcW w:w="2179" w:type="dxa"/>
            <w:shd w:val="clear" w:color="auto" w:fill="auto"/>
          </w:tcPr>
          <w:p w14:paraId="5E6C30B0" w14:textId="63911D03" w:rsidR="004855FD" w:rsidRPr="004855FD" w:rsidRDefault="004855FD" w:rsidP="004855FD">
            <w:pPr>
              <w:ind w:firstLine="0"/>
            </w:pPr>
            <w:r>
              <w:t>Hixon</w:t>
            </w:r>
          </w:p>
        </w:tc>
        <w:tc>
          <w:tcPr>
            <w:tcW w:w="2179" w:type="dxa"/>
            <w:shd w:val="clear" w:color="auto" w:fill="auto"/>
          </w:tcPr>
          <w:p w14:paraId="7794AE92" w14:textId="5112D69A" w:rsidR="004855FD" w:rsidRPr="004855FD" w:rsidRDefault="004855FD" w:rsidP="004855FD">
            <w:pPr>
              <w:ind w:firstLine="0"/>
            </w:pPr>
            <w:r>
              <w:t>Hosey</w:t>
            </w:r>
          </w:p>
        </w:tc>
        <w:tc>
          <w:tcPr>
            <w:tcW w:w="2180" w:type="dxa"/>
            <w:shd w:val="clear" w:color="auto" w:fill="auto"/>
          </w:tcPr>
          <w:p w14:paraId="1DFA00B1" w14:textId="5ABFBBF8" w:rsidR="004855FD" w:rsidRPr="004855FD" w:rsidRDefault="004855FD" w:rsidP="004855FD">
            <w:pPr>
              <w:ind w:firstLine="0"/>
            </w:pPr>
            <w:r>
              <w:t>Jefferson</w:t>
            </w:r>
          </w:p>
        </w:tc>
      </w:tr>
      <w:tr w:rsidR="004855FD" w:rsidRPr="004855FD" w14:paraId="3E1E054E" w14:textId="77777777" w:rsidTr="004855FD">
        <w:tc>
          <w:tcPr>
            <w:tcW w:w="2179" w:type="dxa"/>
            <w:shd w:val="clear" w:color="auto" w:fill="auto"/>
          </w:tcPr>
          <w:p w14:paraId="66D6D134" w14:textId="089AF3C3" w:rsidR="004855FD" w:rsidRPr="004855FD" w:rsidRDefault="004855FD" w:rsidP="004855FD">
            <w:pPr>
              <w:ind w:firstLine="0"/>
            </w:pPr>
            <w:r>
              <w:t>J. L. Johnson</w:t>
            </w:r>
          </w:p>
        </w:tc>
        <w:tc>
          <w:tcPr>
            <w:tcW w:w="2179" w:type="dxa"/>
            <w:shd w:val="clear" w:color="auto" w:fill="auto"/>
          </w:tcPr>
          <w:p w14:paraId="5A24A68F" w14:textId="3B862B13" w:rsidR="004855FD" w:rsidRPr="004855FD" w:rsidRDefault="004855FD" w:rsidP="004855FD">
            <w:pPr>
              <w:ind w:firstLine="0"/>
            </w:pPr>
            <w:r>
              <w:t>S. Jones</w:t>
            </w:r>
          </w:p>
        </w:tc>
        <w:tc>
          <w:tcPr>
            <w:tcW w:w="2180" w:type="dxa"/>
            <w:shd w:val="clear" w:color="auto" w:fill="auto"/>
          </w:tcPr>
          <w:p w14:paraId="4B16A0A7" w14:textId="252F4A53" w:rsidR="004855FD" w:rsidRPr="004855FD" w:rsidRDefault="004855FD" w:rsidP="004855FD">
            <w:pPr>
              <w:ind w:firstLine="0"/>
            </w:pPr>
            <w:r>
              <w:t>Kilmartin</w:t>
            </w:r>
          </w:p>
        </w:tc>
      </w:tr>
      <w:tr w:rsidR="004855FD" w:rsidRPr="004855FD" w14:paraId="127CDE73" w14:textId="77777777" w:rsidTr="004855FD">
        <w:tc>
          <w:tcPr>
            <w:tcW w:w="2179" w:type="dxa"/>
            <w:shd w:val="clear" w:color="auto" w:fill="auto"/>
          </w:tcPr>
          <w:p w14:paraId="20BE44A0" w14:textId="22432480" w:rsidR="004855FD" w:rsidRPr="004855FD" w:rsidRDefault="004855FD" w:rsidP="004855FD">
            <w:pPr>
              <w:ind w:firstLine="0"/>
            </w:pPr>
            <w:r>
              <w:t>King</w:t>
            </w:r>
          </w:p>
        </w:tc>
        <w:tc>
          <w:tcPr>
            <w:tcW w:w="2179" w:type="dxa"/>
            <w:shd w:val="clear" w:color="auto" w:fill="auto"/>
          </w:tcPr>
          <w:p w14:paraId="3E5B65F2" w14:textId="04DC0DE2" w:rsidR="004855FD" w:rsidRPr="004855FD" w:rsidRDefault="004855FD" w:rsidP="004855FD">
            <w:pPr>
              <w:ind w:firstLine="0"/>
            </w:pPr>
            <w:r>
              <w:t>Kirby</w:t>
            </w:r>
          </w:p>
        </w:tc>
        <w:tc>
          <w:tcPr>
            <w:tcW w:w="2180" w:type="dxa"/>
            <w:shd w:val="clear" w:color="auto" w:fill="auto"/>
          </w:tcPr>
          <w:p w14:paraId="5362DB1E" w14:textId="090D403E" w:rsidR="004855FD" w:rsidRPr="004855FD" w:rsidRDefault="004855FD" w:rsidP="004855FD">
            <w:pPr>
              <w:ind w:firstLine="0"/>
            </w:pPr>
            <w:r>
              <w:t>Landing</w:t>
            </w:r>
          </w:p>
        </w:tc>
      </w:tr>
      <w:tr w:rsidR="004855FD" w:rsidRPr="004855FD" w14:paraId="51C2393E" w14:textId="77777777" w:rsidTr="004855FD">
        <w:tc>
          <w:tcPr>
            <w:tcW w:w="2179" w:type="dxa"/>
            <w:shd w:val="clear" w:color="auto" w:fill="auto"/>
          </w:tcPr>
          <w:p w14:paraId="5B6E9F5E" w14:textId="5C663348" w:rsidR="004855FD" w:rsidRPr="004855FD" w:rsidRDefault="004855FD" w:rsidP="004855FD">
            <w:pPr>
              <w:ind w:firstLine="0"/>
            </w:pPr>
            <w:r>
              <w:t>Lawson</w:t>
            </w:r>
          </w:p>
        </w:tc>
        <w:tc>
          <w:tcPr>
            <w:tcW w:w="2179" w:type="dxa"/>
            <w:shd w:val="clear" w:color="auto" w:fill="auto"/>
          </w:tcPr>
          <w:p w14:paraId="3DE4BED4" w14:textId="57CA4A2A" w:rsidR="004855FD" w:rsidRPr="004855FD" w:rsidRDefault="004855FD" w:rsidP="004855FD">
            <w:pPr>
              <w:ind w:firstLine="0"/>
            </w:pPr>
            <w:r>
              <w:t>Leber</w:t>
            </w:r>
          </w:p>
        </w:tc>
        <w:tc>
          <w:tcPr>
            <w:tcW w:w="2180" w:type="dxa"/>
            <w:shd w:val="clear" w:color="auto" w:fill="auto"/>
          </w:tcPr>
          <w:p w14:paraId="0B799127" w14:textId="068C1483" w:rsidR="004855FD" w:rsidRPr="004855FD" w:rsidRDefault="004855FD" w:rsidP="004855FD">
            <w:pPr>
              <w:ind w:firstLine="0"/>
            </w:pPr>
            <w:r>
              <w:t>Ligon</w:t>
            </w:r>
          </w:p>
        </w:tc>
      </w:tr>
      <w:tr w:rsidR="004855FD" w:rsidRPr="004855FD" w14:paraId="18D5AB5C" w14:textId="77777777" w:rsidTr="004855FD">
        <w:tc>
          <w:tcPr>
            <w:tcW w:w="2179" w:type="dxa"/>
            <w:shd w:val="clear" w:color="auto" w:fill="auto"/>
          </w:tcPr>
          <w:p w14:paraId="231AE295" w14:textId="46FBA49B" w:rsidR="004855FD" w:rsidRPr="004855FD" w:rsidRDefault="004855FD" w:rsidP="004855FD">
            <w:pPr>
              <w:ind w:firstLine="0"/>
            </w:pPr>
            <w:r>
              <w:t>Long</w:t>
            </w:r>
          </w:p>
        </w:tc>
        <w:tc>
          <w:tcPr>
            <w:tcW w:w="2179" w:type="dxa"/>
            <w:shd w:val="clear" w:color="auto" w:fill="auto"/>
          </w:tcPr>
          <w:p w14:paraId="5973268C" w14:textId="3EE69EEF" w:rsidR="004855FD" w:rsidRPr="004855FD" w:rsidRDefault="004855FD" w:rsidP="004855FD">
            <w:pPr>
              <w:ind w:firstLine="0"/>
            </w:pPr>
            <w:r>
              <w:t>Lowe</w:t>
            </w:r>
          </w:p>
        </w:tc>
        <w:tc>
          <w:tcPr>
            <w:tcW w:w="2180" w:type="dxa"/>
            <w:shd w:val="clear" w:color="auto" w:fill="auto"/>
          </w:tcPr>
          <w:p w14:paraId="319AC072" w14:textId="306BFB63" w:rsidR="004855FD" w:rsidRPr="004855FD" w:rsidRDefault="004855FD" w:rsidP="004855FD">
            <w:pPr>
              <w:ind w:firstLine="0"/>
            </w:pPr>
            <w:r>
              <w:t>Magnuson</w:t>
            </w:r>
          </w:p>
        </w:tc>
      </w:tr>
      <w:tr w:rsidR="004855FD" w:rsidRPr="004855FD" w14:paraId="283FCA94" w14:textId="77777777" w:rsidTr="004855FD">
        <w:tc>
          <w:tcPr>
            <w:tcW w:w="2179" w:type="dxa"/>
            <w:shd w:val="clear" w:color="auto" w:fill="auto"/>
          </w:tcPr>
          <w:p w14:paraId="581BA902" w14:textId="3997C029" w:rsidR="004855FD" w:rsidRPr="004855FD" w:rsidRDefault="004855FD" w:rsidP="004855FD">
            <w:pPr>
              <w:ind w:firstLine="0"/>
            </w:pPr>
            <w:r>
              <w:t>May</w:t>
            </w:r>
          </w:p>
        </w:tc>
        <w:tc>
          <w:tcPr>
            <w:tcW w:w="2179" w:type="dxa"/>
            <w:shd w:val="clear" w:color="auto" w:fill="auto"/>
          </w:tcPr>
          <w:p w14:paraId="382FA198" w14:textId="0DB3AB68" w:rsidR="004855FD" w:rsidRPr="004855FD" w:rsidRDefault="004855FD" w:rsidP="004855FD">
            <w:pPr>
              <w:ind w:firstLine="0"/>
            </w:pPr>
            <w:r>
              <w:t>McDaniel</w:t>
            </w:r>
          </w:p>
        </w:tc>
        <w:tc>
          <w:tcPr>
            <w:tcW w:w="2180" w:type="dxa"/>
            <w:shd w:val="clear" w:color="auto" w:fill="auto"/>
          </w:tcPr>
          <w:p w14:paraId="16572554" w14:textId="40C36556" w:rsidR="004855FD" w:rsidRPr="004855FD" w:rsidRDefault="004855FD" w:rsidP="004855FD">
            <w:pPr>
              <w:ind w:firstLine="0"/>
            </w:pPr>
            <w:r>
              <w:t>McGinnis</w:t>
            </w:r>
          </w:p>
        </w:tc>
      </w:tr>
      <w:tr w:rsidR="004855FD" w:rsidRPr="004855FD" w14:paraId="320726D1" w14:textId="77777777" w:rsidTr="004855FD">
        <w:tc>
          <w:tcPr>
            <w:tcW w:w="2179" w:type="dxa"/>
            <w:shd w:val="clear" w:color="auto" w:fill="auto"/>
          </w:tcPr>
          <w:p w14:paraId="324B590C" w14:textId="231362B2" w:rsidR="004855FD" w:rsidRPr="004855FD" w:rsidRDefault="004855FD" w:rsidP="004855FD">
            <w:pPr>
              <w:ind w:firstLine="0"/>
            </w:pPr>
            <w:r>
              <w:t>J. Moore</w:t>
            </w:r>
          </w:p>
        </w:tc>
        <w:tc>
          <w:tcPr>
            <w:tcW w:w="2179" w:type="dxa"/>
            <w:shd w:val="clear" w:color="auto" w:fill="auto"/>
          </w:tcPr>
          <w:p w14:paraId="0FA3ED91" w14:textId="39BE00F6" w:rsidR="004855FD" w:rsidRPr="004855FD" w:rsidRDefault="004855FD" w:rsidP="004855FD">
            <w:pPr>
              <w:ind w:firstLine="0"/>
            </w:pPr>
            <w:r>
              <w:t>A. M. Morgan</w:t>
            </w:r>
          </w:p>
        </w:tc>
        <w:tc>
          <w:tcPr>
            <w:tcW w:w="2180" w:type="dxa"/>
            <w:shd w:val="clear" w:color="auto" w:fill="auto"/>
          </w:tcPr>
          <w:p w14:paraId="1EDD7CBD" w14:textId="49379CFB" w:rsidR="004855FD" w:rsidRPr="004855FD" w:rsidRDefault="004855FD" w:rsidP="004855FD">
            <w:pPr>
              <w:ind w:firstLine="0"/>
            </w:pPr>
            <w:r>
              <w:t>T. A. Morgan</w:t>
            </w:r>
          </w:p>
        </w:tc>
      </w:tr>
      <w:tr w:rsidR="004855FD" w:rsidRPr="004855FD" w14:paraId="13AE641E" w14:textId="77777777" w:rsidTr="004855FD">
        <w:tc>
          <w:tcPr>
            <w:tcW w:w="2179" w:type="dxa"/>
            <w:shd w:val="clear" w:color="auto" w:fill="auto"/>
          </w:tcPr>
          <w:p w14:paraId="5768F6B1" w14:textId="758E2B30" w:rsidR="004855FD" w:rsidRPr="004855FD" w:rsidRDefault="004855FD" w:rsidP="004855FD">
            <w:pPr>
              <w:ind w:firstLine="0"/>
            </w:pPr>
            <w:r>
              <w:t>Moss</w:t>
            </w:r>
          </w:p>
        </w:tc>
        <w:tc>
          <w:tcPr>
            <w:tcW w:w="2179" w:type="dxa"/>
            <w:shd w:val="clear" w:color="auto" w:fill="auto"/>
          </w:tcPr>
          <w:p w14:paraId="70CCCB2D" w14:textId="6A1BC0C1" w:rsidR="004855FD" w:rsidRPr="004855FD" w:rsidRDefault="004855FD" w:rsidP="004855FD">
            <w:pPr>
              <w:ind w:firstLine="0"/>
            </w:pPr>
            <w:r>
              <w:t>Neese</w:t>
            </w:r>
          </w:p>
        </w:tc>
        <w:tc>
          <w:tcPr>
            <w:tcW w:w="2180" w:type="dxa"/>
            <w:shd w:val="clear" w:color="auto" w:fill="auto"/>
          </w:tcPr>
          <w:p w14:paraId="7B9B663E" w14:textId="45BE90BE" w:rsidR="004855FD" w:rsidRPr="004855FD" w:rsidRDefault="004855FD" w:rsidP="004855FD">
            <w:pPr>
              <w:ind w:firstLine="0"/>
            </w:pPr>
            <w:r>
              <w:t>B. Newton</w:t>
            </w:r>
          </w:p>
        </w:tc>
      </w:tr>
      <w:tr w:rsidR="004855FD" w:rsidRPr="004855FD" w14:paraId="2E69C4D7" w14:textId="77777777" w:rsidTr="004855FD">
        <w:tc>
          <w:tcPr>
            <w:tcW w:w="2179" w:type="dxa"/>
            <w:shd w:val="clear" w:color="auto" w:fill="auto"/>
          </w:tcPr>
          <w:p w14:paraId="244395A9" w14:textId="3AC3A0B1" w:rsidR="004855FD" w:rsidRPr="004855FD" w:rsidRDefault="004855FD" w:rsidP="004855FD">
            <w:pPr>
              <w:ind w:firstLine="0"/>
            </w:pPr>
            <w:r>
              <w:t>Nutt</w:t>
            </w:r>
          </w:p>
        </w:tc>
        <w:tc>
          <w:tcPr>
            <w:tcW w:w="2179" w:type="dxa"/>
            <w:shd w:val="clear" w:color="auto" w:fill="auto"/>
          </w:tcPr>
          <w:p w14:paraId="4FD1482A" w14:textId="7DF86DB4" w:rsidR="004855FD" w:rsidRPr="004855FD" w:rsidRDefault="004855FD" w:rsidP="004855FD">
            <w:pPr>
              <w:ind w:firstLine="0"/>
            </w:pPr>
            <w:r>
              <w:t>Oremus</w:t>
            </w:r>
          </w:p>
        </w:tc>
        <w:tc>
          <w:tcPr>
            <w:tcW w:w="2180" w:type="dxa"/>
            <w:shd w:val="clear" w:color="auto" w:fill="auto"/>
          </w:tcPr>
          <w:p w14:paraId="2ACA4FF2" w14:textId="3E959691" w:rsidR="004855FD" w:rsidRPr="004855FD" w:rsidRDefault="004855FD" w:rsidP="004855FD">
            <w:pPr>
              <w:ind w:firstLine="0"/>
            </w:pPr>
            <w:r>
              <w:t>Ott</w:t>
            </w:r>
          </w:p>
        </w:tc>
      </w:tr>
      <w:tr w:rsidR="004855FD" w:rsidRPr="004855FD" w14:paraId="0A6F9FAC" w14:textId="77777777" w:rsidTr="004855FD">
        <w:tc>
          <w:tcPr>
            <w:tcW w:w="2179" w:type="dxa"/>
            <w:shd w:val="clear" w:color="auto" w:fill="auto"/>
          </w:tcPr>
          <w:p w14:paraId="2AB14259" w14:textId="0BBDFC0A" w:rsidR="004855FD" w:rsidRPr="004855FD" w:rsidRDefault="004855FD" w:rsidP="004855FD">
            <w:pPr>
              <w:ind w:firstLine="0"/>
            </w:pPr>
            <w:r>
              <w:t>Pace</w:t>
            </w:r>
          </w:p>
        </w:tc>
        <w:tc>
          <w:tcPr>
            <w:tcW w:w="2179" w:type="dxa"/>
            <w:shd w:val="clear" w:color="auto" w:fill="auto"/>
          </w:tcPr>
          <w:p w14:paraId="6D4B2CCB" w14:textId="127ACA6D" w:rsidR="004855FD" w:rsidRPr="004855FD" w:rsidRDefault="004855FD" w:rsidP="004855FD">
            <w:pPr>
              <w:ind w:firstLine="0"/>
            </w:pPr>
            <w:r>
              <w:t>Pedalino</w:t>
            </w:r>
          </w:p>
        </w:tc>
        <w:tc>
          <w:tcPr>
            <w:tcW w:w="2180" w:type="dxa"/>
            <w:shd w:val="clear" w:color="auto" w:fill="auto"/>
          </w:tcPr>
          <w:p w14:paraId="78024720" w14:textId="0BB47352" w:rsidR="004855FD" w:rsidRPr="004855FD" w:rsidRDefault="004855FD" w:rsidP="004855FD">
            <w:pPr>
              <w:ind w:firstLine="0"/>
            </w:pPr>
            <w:r>
              <w:t>Rivers</w:t>
            </w:r>
          </w:p>
        </w:tc>
      </w:tr>
      <w:tr w:rsidR="004855FD" w:rsidRPr="004855FD" w14:paraId="410D5385" w14:textId="77777777" w:rsidTr="004855FD">
        <w:tc>
          <w:tcPr>
            <w:tcW w:w="2179" w:type="dxa"/>
            <w:shd w:val="clear" w:color="auto" w:fill="auto"/>
          </w:tcPr>
          <w:p w14:paraId="774D4580" w14:textId="24B8BB5A" w:rsidR="004855FD" w:rsidRPr="004855FD" w:rsidRDefault="004855FD" w:rsidP="004855FD">
            <w:pPr>
              <w:ind w:firstLine="0"/>
            </w:pPr>
            <w:r>
              <w:t>Sandifer</w:t>
            </w:r>
          </w:p>
        </w:tc>
        <w:tc>
          <w:tcPr>
            <w:tcW w:w="2179" w:type="dxa"/>
            <w:shd w:val="clear" w:color="auto" w:fill="auto"/>
          </w:tcPr>
          <w:p w14:paraId="6A702C4B" w14:textId="5DF825C3" w:rsidR="004855FD" w:rsidRPr="004855FD" w:rsidRDefault="004855FD" w:rsidP="004855FD">
            <w:pPr>
              <w:ind w:firstLine="0"/>
            </w:pPr>
            <w:r>
              <w:t>Schuessler</w:t>
            </w:r>
          </w:p>
        </w:tc>
        <w:tc>
          <w:tcPr>
            <w:tcW w:w="2180" w:type="dxa"/>
            <w:shd w:val="clear" w:color="auto" w:fill="auto"/>
          </w:tcPr>
          <w:p w14:paraId="6C602F8E" w14:textId="13CDA147" w:rsidR="004855FD" w:rsidRPr="004855FD" w:rsidRDefault="004855FD" w:rsidP="004855FD">
            <w:pPr>
              <w:ind w:firstLine="0"/>
            </w:pPr>
            <w:r>
              <w:t>Sessions</w:t>
            </w:r>
          </w:p>
        </w:tc>
      </w:tr>
      <w:tr w:rsidR="004855FD" w:rsidRPr="004855FD" w14:paraId="4DA9B939" w14:textId="77777777" w:rsidTr="004855FD">
        <w:tc>
          <w:tcPr>
            <w:tcW w:w="2179" w:type="dxa"/>
            <w:shd w:val="clear" w:color="auto" w:fill="auto"/>
          </w:tcPr>
          <w:p w14:paraId="3749F5C0" w14:textId="52B0E8CC" w:rsidR="004855FD" w:rsidRPr="004855FD" w:rsidRDefault="004855FD" w:rsidP="004855FD">
            <w:pPr>
              <w:ind w:firstLine="0"/>
            </w:pPr>
            <w:r>
              <w:t>M. M. Smith</w:t>
            </w:r>
          </w:p>
        </w:tc>
        <w:tc>
          <w:tcPr>
            <w:tcW w:w="2179" w:type="dxa"/>
            <w:shd w:val="clear" w:color="auto" w:fill="auto"/>
          </w:tcPr>
          <w:p w14:paraId="2B6597D3" w14:textId="67DFC94D" w:rsidR="004855FD" w:rsidRPr="004855FD" w:rsidRDefault="004855FD" w:rsidP="004855FD">
            <w:pPr>
              <w:ind w:firstLine="0"/>
            </w:pPr>
            <w:r>
              <w:t>Taylor</w:t>
            </w:r>
          </w:p>
        </w:tc>
        <w:tc>
          <w:tcPr>
            <w:tcW w:w="2180" w:type="dxa"/>
            <w:shd w:val="clear" w:color="auto" w:fill="auto"/>
          </w:tcPr>
          <w:p w14:paraId="737E41A8" w14:textId="0F3A7E18" w:rsidR="004855FD" w:rsidRPr="004855FD" w:rsidRDefault="004855FD" w:rsidP="004855FD">
            <w:pPr>
              <w:ind w:firstLine="0"/>
            </w:pPr>
            <w:r>
              <w:t>Thayer</w:t>
            </w:r>
          </w:p>
        </w:tc>
      </w:tr>
      <w:tr w:rsidR="004855FD" w:rsidRPr="004855FD" w14:paraId="7D31ABEB" w14:textId="77777777" w:rsidTr="004855FD">
        <w:tc>
          <w:tcPr>
            <w:tcW w:w="2179" w:type="dxa"/>
            <w:shd w:val="clear" w:color="auto" w:fill="auto"/>
          </w:tcPr>
          <w:p w14:paraId="0333AED4" w14:textId="52042081" w:rsidR="004855FD" w:rsidRPr="004855FD" w:rsidRDefault="004855FD" w:rsidP="004855FD">
            <w:pPr>
              <w:ind w:firstLine="0"/>
            </w:pPr>
            <w:r>
              <w:t>Thigpen</w:t>
            </w:r>
          </w:p>
        </w:tc>
        <w:tc>
          <w:tcPr>
            <w:tcW w:w="2179" w:type="dxa"/>
            <w:shd w:val="clear" w:color="auto" w:fill="auto"/>
          </w:tcPr>
          <w:p w14:paraId="70C6BCCD" w14:textId="035FE124" w:rsidR="004855FD" w:rsidRPr="004855FD" w:rsidRDefault="004855FD" w:rsidP="004855FD">
            <w:pPr>
              <w:ind w:firstLine="0"/>
            </w:pPr>
            <w:r>
              <w:t>Trantham</w:t>
            </w:r>
          </w:p>
        </w:tc>
        <w:tc>
          <w:tcPr>
            <w:tcW w:w="2180" w:type="dxa"/>
            <w:shd w:val="clear" w:color="auto" w:fill="auto"/>
          </w:tcPr>
          <w:p w14:paraId="1345F0C0" w14:textId="104CC140" w:rsidR="004855FD" w:rsidRPr="004855FD" w:rsidRDefault="004855FD" w:rsidP="004855FD">
            <w:pPr>
              <w:ind w:firstLine="0"/>
            </w:pPr>
            <w:r>
              <w:t>Vaughan</w:t>
            </w:r>
          </w:p>
        </w:tc>
      </w:tr>
      <w:tr w:rsidR="004855FD" w:rsidRPr="004855FD" w14:paraId="5063C9FC" w14:textId="77777777" w:rsidTr="004855FD">
        <w:tc>
          <w:tcPr>
            <w:tcW w:w="2179" w:type="dxa"/>
            <w:shd w:val="clear" w:color="auto" w:fill="auto"/>
          </w:tcPr>
          <w:p w14:paraId="759D6315" w14:textId="6B9E7D4E" w:rsidR="004855FD" w:rsidRPr="004855FD" w:rsidRDefault="004855FD" w:rsidP="00BE0F46">
            <w:pPr>
              <w:keepNext/>
              <w:ind w:firstLine="0"/>
            </w:pPr>
            <w:r>
              <w:t>West</w:t>
            </w:r>
          </w:p>
        </w:tc>
        <w:tc>
          <w:tcPr>
            <w:tcW w:w="2179" w:type="dxa"/>
            <w:shd w:val="clear" w:color="auto" w:fill="auto"/>
          </w:tcPr>
          <w:p w14:paraId="31EF21A1" w14:textId="3A39F6FF" w:rsidR="004855FD" w:rsidRPr="004855FD" w:rsidRDefault="004855FD" w:rsidP="00BE0F46">
            <w:pPr>
              <w:keepNext/>
              <w:ind w:firstLine="0"/>
            </w:pPr>
            <w:r>
              <w:t>White</w:t>
            </w:r>
          </w:p>
        </w:tc>
        <w:tc>
          <w:tcPr>
            <w:tcW w:w="2180" w:type="dxa"/>
            <w:shd w:val="clear" w:color="auto" w:fill="auto"/>
          </w:tcPr>
          <w:p w14:paraId="3DE9E0D9" w14:textId="5CC57093" w:rsidR="004855FD" w:rsidRPr="004855FD" w:rsidRDefault="004855FD" w:rsidP="00BE0F46">
            <w:pPr>
              <w:keepNext/>
              <w:ind w:firstLine="0"/>
            </w:pPr>
            <w:r>
              <w:t>Whitmire</w:t>
            </w:r>
          </w:p>
        </w:tc>
      </w:tr>
      <w:tr w:rsidR="004855FD" w:rsidRPr="004855FD" w14:paraId="17D935D7" w14:textId="77777777" w:rsidTr="004855FD">
        <w:tc>
          <w:tcPr>
            <w:tcW w:w="2179" w:type="dxa"/>
            <w:shd w:val="clear" w:color="auto" w:fill="auto"/>
          </w:tcPr>
          <w:p w14:paraId="1F48AAA1" w14:textId="1D7C8C60" w:rsidR="004855FD" w:rsidRPr="004855FD" w:rsidRDefault="004855FD" w:rsidP="00BE0F46">
            <w:pPr>
              <w:keepNext/>
              <w:ind w:firstLine="0"/>
            </w:pPr>
            <w:r>
              <w:t>Williams</w:t>
            </w:r>
          </w:p>
        </w:tc>
        <w:tc>
          <w:tcPr>
            <w:tcW w:w="2179" w:type="dxa"/>
            <w:shd w:val="clear" w:color="auto" w:fill="auto"/>
          </w:tcPr>
          <w:p w14:paraId="41C6B369" w14:textId="4E21F19A" w:rsidR="004855FD" w:rsidRPr="004855FD" w:rsidRDefault="004855FD" w:rsidP="00BE0F46">
            <w:pPr>
              <w:keepNext/>
              <w:ind w:firstLine="0"/>
            </w:pPr>
            <w:r>
              <w:t>Willis</w:t>
            </w:r>
          </w:p>
        </w:tc>
        <w:tc>
          <w:tcPr>
            <w:tcW w:w="2180" w:type="dxa"/>
            <w:shd w:val="clear" w:color="auto" w:fill="auto"/>
          </w:tcPr>
          <w:p w14:paraId="7EDDA393" w14:textId="073E79AA" w:rsidR="004855FD" w:rsidRPr="004855FD" w:rsidRDefault="004855FD" w:rsidP="00BE0F46">
            <w:pPr>
              <w:keepNext/>
              <w:ind w:firstLine="0"/>
            </w:pPr>
            <w:r>
              <w:t>Wooten</w:t>
            </w:r>
          </w:p>
        </w:tc>
      </w:tr>
      <w:tr w:rsidR="004855FD" w:rsidRPr="004855FD" w14:paraId="28D7117B" w14:textId="77777777" w:rsidTr="004855FD">
        <w:tc>
          <w:tcPr>
            <w:tcW w:w="2179" w:type="dxa"/>
            <w:shd w:val="clear" w:color="auto" w:fill="auto"/>
          </w:tcPr>
          <w:p w14:paraId="02F34144" w14:textId="02CE24A3" w:rsidR="004855FD" w:rsidRPr="004855FD" w:rsidRDefault="004855FD" w:rsidP="00BE0F46">
            <w:pPr>
              <w:keepNext/>
              <w:ind w:firstLine="0"/>
            </w:pPr>
            <w:r>
              <w:t>Yow</w:t>
            </w:r>
          </w:p>
        </w:tc>
        <w:tc>
          <w:tcPr>
            <w:tcW w:w="2179" w:type="dxa"/>
            <w:shd w:val="clear" w:color="auto" w:fill="auto"/>
          </w:tcPr>
          <w:p w14:paraId="491B7E1B" w14:textId="77777777" w:rsidR="004855FD" w:rsidRPr="004855FD" w:rsidRDefault="004855FD" w:rsidP="00BE0F46">
            <w:pPr>
              <w:keepNext/>
              <w:ind w:firstLine="0"/>
            </w:pPr>
          </w:p>
        </w:tc>
        <w:tc>
          <w:tcPr>
            <w:tcW w:w="2180" w:type="dxa"/>
            <w:shd w:val="clear" w:color="auto" w:fill="auto"/>
          </w:tcPr>
          <w:p w14:paraId="3EC1B8B0" w14:textId="77777777" w:rsidR="004855FD" w:rsidRPr="004855FD" w:rsidRDefault="004855FD" w:rsidP="00BE0F46">
            <w:pPr>
              <w:keepNext/>
              <w:ind w:firstLine="0"/>
            </w:pPr>
          </w:p>
        </w:tc>
      </w:tr>
    </w:tbl>
    <w:p w14:paraId="3884F67D" w14:textId="77777777" w:rsidR="004855FD" w:rsidRDefault="004855FD" w:rsidP="00BE0F46">
      <w:pPr>
        <w:keepNext/>
      </w:pPr>
    </w:p>
    <w:p w14:paraId="687917FD" w14:textId="5FF0E443" w:rsidR="004855FD" w:rsidRDefault="004855FD" w:rsidP="00BE0F46">
      <w:pPr>
        <w:keepNext/>
        <w:jc w:val="center"/>
        <w:rPr>
          <w:b/>
        </w:rPr>
      </w:pPr>
      <w:r w:rsidRPr="004855FD">
        <w:rPr>
          <w:b/>
        </w:rPr>
        <w:t>Total--85</w:t>
      </w:r>
    </w:p>
    <w:p w14:paraId="23570FFE" w14:textId="77777777" w:rsidR="004855FD" w:rsidRDefault="004855FD" w:rsidP="00BE0F46">
      <w:pPr>
        <w:keepNext/>
        <w:jc w:val="center"/>
        <w:rPr>
          <w:b/>
        </w:rPr>
      </w:pPr>
    </w:p>
    <w:p w14:paraId="4F85C909" w14:textId="77777777" w:rsidR="004855FD" w:rsidRDefault="004855FD" w:rsidP="004855FD">
      <w:pPr>
        <w:ind w:firstLine="0"/>
      </w:pPr>
      <w:r w:rsidRPr="004855FD">
        <w:t xml:space="preserve"> </w:t>
      </w:r>
      <w:r>
        <w:t>Those who voted in the negative are:</w:t>
      </w:r>
    </w:p>
    <w:p w14:paraId="147276EE" w14:textId="77777777" w:rsidR="004855FD" w:rsidRDefault="004855FD" w:rsidP="004855FD"/>
    <w:p w14:paraId="0288C2DA" w14:textId="77777777" w:rsidR="004855FD" w:rsidRDefault="004855FD" w:rsidP="004855FD">
      <w:pPr>
        <w:jc w:val="center"/>
        <w:rPr>
          <w:b/>
        </w:rPr>
      </w:pPr>
      <w:r w:rsidRPr="004855FD">
        <w:rPr>
          <w:b/>
        </w:rPr>
        <w:t>Total--0</w:t>
      </w:r>
    </w:p>
    <w:p w14:paraId="2B8C910F" w14:textId="53A7CF3B" w:rsidR="004855FD" w:rsidRDefault="004855FD" w:rsidP="004855FD">
      <w:pPr>
        <w:jc w:val="center"/>
        <w:rPr>
          <w:b/>
        </w:rPr>
      </w:pPr>
    </w:p>
    <w:p w14:paraId="072FC027" w14:textId="77777777" w:rsidR="004855FD" w:rsidRDefault="004855FD" w:rsidP="004855FD">
      <w:r>
        <w:t xml:space="preserve">Section 109 was adopted. </w:t>
      </w:r>
    </w:p>
    <w:p w14:paraId="4E5310DD" w14:textId="77777777" w:rsidR="004855FD" w:rsidRDefault="004855FD" w:rsidP="004855FD"/>
    <w:p w14:paraId="001DFFE4" w14:textId="77777777" w:rsidR="00A6005B" w:rsidRDefault="00A6005B" w:rsidP="00A6005B">
      <w:pPr>
        <w:pStyle w:val="Title"/>
        <w:keepNext/>
      </w:pPr>
      <w:r>
        <w:t>RECORD FOR VOTING</w:t>
      </w:r>
    </w:p>
    <w:p w14:paraId="19EE825B" w14:textId="108422E2" w:rsidR="00A6005B" w:rsidRDefault="00A6005B" w:rsidP="00A6005B">
      <w:pPr>
        <w:keepNext/>
        <w:tabs>
          <w:tab w:val="left" w:pos="360"/>
          <w:tab w:val="left" w:pos="630"/>
          <w:tab w:val="left" w:pos="900"/>
          <w:tab w:val="left" w:pos="1260"/>
          <w:tab w:val="left" w:pos="1620"/>
          <w:tab w:val="left" w:pos="1980"/>
          <w:tab w:val="left" w:pos="2340"/>
          <w:tab w:val="left" w:pos="2700"/>
        </w:tabs>
        <w:ind w:firstLine="270"/>
      </w:pPr>
      <w:r>
        <w:tab/>
        <w:t>I inadvertently voted on H. 5100, Part 1B, Section 109. I should have abstained.</w:t>
      </w:r>
    </w:p>
    <w:p w14:paraId="6E0B9D32" w14:textId="77777777" w:rsidR="00A6005B" w:rsidRDefault="00A6005B" w:rsidP="00A6005B">
      <w:pPr>
        <w:tabs>
          <w:tab w:val="left" w:pos="360"/>
          <w:tab w:val="left" w:pos="630"/>
          <w:tab w:val="left" w:pos="900"/>
          <w:tab w:val="left" w:pos="1260"/>
          <w:tab w:val="left" w:pos="1620"/>
          <w:tab w:val="left" w:pos="1980"/>
          <w:tab w:val="left" w:pos="2340"/>
          <w:tab w:val="left" w:pos="2700"/>
        </w:tabs>
        <w:ind w:firstLine="270"/>
      </w:pPr>
      <w:r>
        <w:tab/>
        <w:t>Rep. Micah Caskey</w:t>
      </w:r>
    </w:p>
    <w:p w14:paraId="4E9A81F4" w14:textId="77777777" w:rsidR="00A6005B" w:rsidRDefault="00A6005B" w:rsidP="00A6005B"/>
    <w:p w14:paraId="101D9F7B" w14:textId="5B7BEB14" w:rsidR="004855FD" w:rsidRDefault="004855FD" w:rsidP="004855FD">
      <w:pPr>
        <w:keepNext/>
        <w:jc w:val="center"/>
        <w:rPr>
          <w:b/>
        </w:rPr>
      </w:pPr>
      <w:r w:rsidRPr="004855FD">
        <w:rPr>
          <w:b/>
        </w:rPr>
        <w:t>SECTION 110</w:t>
      </w:r>
    </w:p>
    <w:p w14:paraId="46F05A65" w14:textId="77777777" w:rsidR="004855FD" w:rsidRDefault="004855FD" w:rsidP="004855FD">
      <w:r>
        <w:t xml:space="preserve">The yeas and nays were taken resulting as follows: </w:t>
      </w:r>
    </w:p>
    <w:p w14:paraId="709C6C6D" w14:textId="69186F57" w:rsidR="004855FD" w:rsidRDefault="004855FD" w:rsidP="004855FD">
      <w:pPr>
        <w:jc w:val="center"/>
      </w:pPr>
      <w:r>
        <w:t xml:space="preserve"> </w:t>
      </w:r>
      <w:bookmarkStart w:id="188" w:name="vote_start392"/>
      <w:bookmarkEnd w:id="188"/>
      <w:r>
        <w:t>Yeas 101; Nays 0</w:t>
      </w:r>
    </w:p>
    <w:p w14:paraId="2DDD3C9C" w14:textId="77777777" w:rsidR="004855FD" w:rsidRDefault="004855FD" w:rsidP="004855FD">
      <w:pPr>
        <w:jc w:val="center"/>
      </w:pPr>
    </w:p>
    <w:p w14:paraId="0201E9B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D212035" w14:textId="77777777" w:rsidTr="004855FD">
        <w:tc>
          <w:tcPr>
            <w:tcW w:w="2179" w:type="dxa"/>
            <w:shd w:val="clear" w:color="auto" w:fill="auto"/>
          </w:tcPr>
          <w:p w14:paraId="27519CD3" w14:textId="001C0124" w:rsidR="004855FD" w:rsidRPr="004855FD" w:rsidRDefault="004855FD" w:rsidP="004855FD">
            <w:pPr>
              <w:keepNext/>
              <w:ind w:firstLine="0"/>
            </w:pPr>
            <w:r>
              <w:t>Alexander</w:t>
            </w:r>
          </w:p>
        </w:tc>
        <w:tc>
          <w:tcPr>
            <w:tcW w:w="2179" w:type="dxa"/>
            <w:shd w:val="clear" w:color="auto" w:fill="auto"/>
          </w:tcPr>
          <w:p w14:paraId="00FA22D9" w14:textId="4D64618C" w:rsidR="004855FD" w:rsidRPr="004855FD" w:rsidRDefault="004855FD" w:rsidP="004855FD">
            <w:pPr>
              <w:keepNext/>
              <w:ind w:firstLine="0"/>
            </w:pPr>
            <w:r>
              <w:t>Anderson</w:t>
            </w:r>
          </w:p>
        </w:tc>
        <w:tc>
          <w:tcPr>
            <w:tcW w:w="2180" w:type="dxa"/>
            <w:shd w:val="clear" w:color="auto" w:fill="auto"/>
          </w:tcPr>
          <w:p w14:paraId="17178A4B" w14:textId="1EFF1CCB" w:rsidR="004855FD" w:rsidRPr="004855FD" w:rsidRDefault="004855FD" w:rsidP="004855FD">
            <w:pPr>
              <w:keepNext/>
              <w:ind w:firstLine="0"/>
            </w:pPr>
            <w:r>
              <w:t>Bailey</w:t>
            </w:r>
          </w:p>
        </w:tc>
      </w:tr>
      <w:tr w:rsidR="004855FD" w:rsidRPr="004855FD" w14:paraId="3CFCA118" w14:textId="77777777" w:rsidTr="004855FD">
        <w:tc>
          <w:tcPr>
            <w:tcW w:w="2179" w:type="dxa"/>
            <w:shd w:val="clear" w:color="auto" w:fill="auto"/>
          </w:tcPr>
          <w:p w14:paraId="7ADD8919" w14:textId="3C004CF2" w:rsidR="004855FD" w:rsidRPr="004855FD" w:rsidRDefault="004855FD" w:rsidP="004855FD">
            <w:pPr>
              <w:ind w:firstLine="0"/>
            </w:pPr>
            <w:r>
              <w:t>Bamberg</w:t>
            </w:r>
          </w:p>
        </w:tc>
        <w:tc>
          <w:tcPr>
            <w:tcW w:w="2179" w:type="dxa"/>
            <w:shd w:val="clear" w:color="auto" w:fill="auto"/>
          </w:tcPr>
          <w:p w14:paraId="1FE185A3" w14:textId="7294B867" w:rsidR="004855FD" w:rsidRPr="004855FD" w:rsidRDefault="004855FD" w:rsidP="004855FD">
            <w:pPr>
              <w:ind w:firstLine="0"/>
            </w:pPr>
            <w:r>
              <w:t>Bauer</w:t>
            </w:r>
          </w:p>
        </w:tc>
        <w:tc>
          <w:tcPr>
            <w:tcW w:w="2180" w:type="dxa"/>
            <w:shd w:val="clear" w:color="auto" w:fill="auto"/>
          </w:tcPr>
          <w:p w14:paraId="29D073F1" w14:textId="4E73351D" w:rsidR="004855FD" w:rsidRPr="004855FD" w:rsidRDefault="004855FD" w:rsidP="004855FD">
            <w:pPr>
              <w:ind w:firstLine="0"/>
            </w:pPr>
            <w:r>
              <w:t>Beach</w:t>
            </w:r>
          </w:p>
        </w:tc>
      </w:tr>
      <w:tr w:rsidR="004855FD" w:rsidRPr="004855FD" w14:paraId="5A1D090F" w14:textId="77777777" w:rsidTr="004855FD">
        <w:tc>
          <w:tcPr>
            <w:tcW w:w="2179" w:type="dxa"/>
            <w:shd w:val="clear" w:color="auto" w:fill="auto"/>
          </w:tcPr>
          <w:p w14:paraId="42BCE691" w14:textId="34C97061" w:rsidR="004855FD" w:rsidRPr="004855FD" w:rsidRDefault="004855FD" w:rsidP="004855FD">
            <w:pPr>
              <w:ind w:firstLine="0"/>
            </w:pPr>
            <w:r>
              <w:t>Bernstein</w:t>
            </w:r>
          </w:p>
        </w:tc>
        <w:tc>
          <w:tcPr>
            <w:tcW w:w="2179" w:type="dxa"/>
            <w:shd w:val="clear" w:color="auto" w:fill="auto"/>
          </w:tcPr>
          <w:p w14:paraId="63E62223" w14:textId="2EE900B9" w:rsidR="004855FD" w:rsidRPr="004855FD" w:rsidRDefault="004855FD" w:rsidP="004855FD">
            <w:pPr>
              <w:ind w:firstLine="0"/>
            </w:pPr>
            <w:r>
              <w:t>Blackwell</w:t>
            </w:r>
          </w:p>
        </w:tc>
        <w:tc>
          <w:tcPr>
            <w:tcW w:w="2180" w:type="dxa"/>
            <w:shd w:val="clear" w:color="auto" w:fill="auto"/>
          </w:tcPr>
          <w:p w14:paraId="0EB89446" w14:textId="3BCD779F" w:rsidR="004855FD" w:rsidRPr="004855FD" w:rsidRDefault="004855FD" w:rsidP="004855FD">
            <w:pPr>
              <w:ind w:firstLine="0"/>
            </w:pPr>
            <w:r>
              <w:t>Bradley</w:t>
            </w:r>
          </w:p>
        </w:tc>
      </w:tr>
      <w:tr w:rsidR="004855FD" w:rsidRPr="004855FD" w14:paraId="2083E65E" w14:textId="77777777" w:rsidTr="004855FD">
        <w:tc>
          <w:tcPr>
            <w:tcW w:w="2179" w:type="dxa"/>
            <w:shd w:val="clear" w:color="auto" w:fill="auto"/>
          </w:tcPr>
          <w:p w14:paraId="26F1772B" w14:textId="5472F45D" w:rsidR="004855FD" w:rsidRPr="004855FD" w:rsidRDefault="004855FD" w:rsidP="004855FD">
            <w:pPr>
              <w:ind w:firstLine="0"/>
            </w:pPr>
            <w:r>
              <w:t>Brewer</w:t>
            </w:r>
          </w:p>
        </w:tc>
        <w:tc>
          <w:tcPr>
            <w:tcW w:w="2179" w:type="dxa"/>
            <w:shd w:val="clear" w:color="auto" w:fill="auto"/>
          </w:tcPr>
          <w:p w14:paraId="1875639F" w14:textId="59157950" w:rsidR="004855FD" w:rsidRPr="004855FD" w:rsidRDefault="004855FD" w:rsidP="004855FD">
            <w:pPr>
              <w:ind w:firstLine="0"/>
            </w:pPr>
            <w:r>
              <w:t>Burns</w:t>
            </w:r>
          </w:p>
        </w:tc>
        <w:tc>
          <w:tcPr>
            <w:tcW w:w="2180" w:type="dxa"/>
            <w:shd w:val="clear" w:color="auto" w:fill="auto"/>
          </w:tcPr>
          <w:p w14:paraId="6A7B8AAC" w14:textId="27DBD0A0" w:rsidR="004855FD" w:rsidRPr="004855FD" w:rsidRDefault="004855FD" w:rsidP="004855FD">
            <w:pPr>
              <w:ind w:firstLine="0"/>
            </w:pPr>
            <w:r>
              <w:t>Bustos</w:t>
            </w:r>
          </w:p>
        </w:tc>
      </w:tr>
      <w:tr w:rsidR="004855FD" w:rsidRPr="004855FD" w14:paraId="5F2FC1C3" w14:textId="77777777" w:rsidTr="004855FD">
        <w:tc>
          <w:tcPr>
            <w:tcW w:w="2179" w:type="dxa"/>
            <w:shd w:val="clear" w:color="auto" w:fill="auto"/>
          </w:tcPr>
          <w:p w14:paraId="7F295D9D" w14:textId="36DF4671" w:rsidR="004855FD" w:rsidRPr="004855FD" w:rsidRDefault="004855FD" w:rsidP="004855FD">
            <w:pPr>
              <w:ind w:firstLine="0"/>
            </w:pPr>
            <w:r>
              <w:t>Calhoon</w:t>
            </w:r>
          </w:p>
        </w:tc>
        <w:tc>
          <w:tcPr>
            <w:tcW w:w="2179" w:type="dxa"/>
            <w:shd w:val="clear" w:color="auto" w:fill="auto"/>
          </w:tcPr>
          <w:p w14:paraId="70F95C73" w14:textId="2E9E3F5C" w:rsidR="004855FD" w:rsidRPr="004855FD" w:rsidRDefault="004855FD" w:rsidP="004855FD">
            <w:pPr>
              <w:ind w:firstLine="0"/>
            </w:pPr>
            <w:r>
              <w:t>Carter</w:t>
            </w:r>
          </w:p>
        </w:tc>
        <w:tc>
          <w:tcPr>
            <w:tcW w:w="2180" w:type="dxa"/>
            <w:shd w:val="clear" w:color="auto" w:fill="auto"/>
          </w:tcPr>
          <w:p w14:paraId="295C90E7" w14:textId="07F16BE4" w:rsidR="004855FD" w:rsidRPr="004855FD" w:rsidRDefault="004855FD" w:rsidP="004855FD">
            <w:pPr>
              <w:ind w:firstLine="0"/>
            </w:pPr>
            <w:r>
              <w:t>Chapman</w:t>
            </w:r>
          </w:p>
        </w:tc>
      </w:tr>
      <w:tr w:rsidR="004855FD" w:rsidRPr="004855FD" w14:paraId="06B22491" w14:textId="77777777" w:rsidTr="004855FD">
        <w:tc>
          <w:tcPr>
            <w:tcW w:w="2179" w:type="dxa"/>
            <w:shd w:val="clear" w:color="auto" w:fill="auto"/>
          </w:tcPr>
          <w:p w14:paraId="4629397F" w14:textId="53C4B789" w:rsidR="004855FD" w:rsidRPr="004855FD" w:rsidRDefault="004855FD" w:rsidP="004855FD">
            <w:pPr>
              <w:ind w:firstLine="0"/>
            </w:pPr>
            <w:r>
              <w:t>Chumley</w:t>
            </w:r>
          </w:p>
        </w:tc>
        <w:tc>
          <w:tcPr>
            <w:tcW w:w="2179" w:type="dxa"/>
            <w:shd w:val="clear" w:color="auto" w:fill="auto"/>
          </w:tcPr>
          <w:p w14:paraId="368F86F1" w14:textId="3CC1D4F7" w:rsidR="004855FD" w:rsidRPr="004855FD" w:rsidRDefault="004855FD" w:rsidP="004855FD">
            <w:pPr>
              <w:ind w:firstLine="0"/>
            </w:pPr>
            <w:r>
              <w:t>Clyburn</w:t>
            </w:r>
          </w:p>
        </w:tc>
        <w:tc>
          <w:tcPr>
            <w:tcW w:w="2180" w:type="dxa"/>
            <w:shd w:val="clear" w:color="auto" w:fill="auto"/>
          </w:tcPr>
          <w:p w14:paraId="3B38A22B" w14:textId="7313EB88" w:rsidR="004855FD" w:rsidRPr="004855FD" w:rsidRDefault="004855FD" w:rsidP="004855FD">
            <w:pPr>
              <w:ind w:firstLine="0"/>
            </w:pPr>
            <w:r>
              <w:t>Cobb-Hunter</w:t>
            </w:r>
          </w:p>
        </w:tc>
      </w:tr>
      <w:tr w:rsidR="004855FD" w:rsidRPr="004855FD" w14:paraId="6F102579" w14:textId="77777777" w:rsidTr="004855FD">
        <w:tc>
          <w:tcPr>
            <w:tcW w:w="2179" w:type="dxa"/>
            <w:shd w:val="clear" w:color="auto" w:fill="auto"/>
          </w:tcPr>
          <w:p w14:paraId="7B317316" w14:textId="5E3FBE82" w:rsidR="004855FD" w:rsidRPr="004855FD" w:rsidRDefault="004855FD" w:rsidP="004855FD">
            <w:pPr>
              <w:ind w:firstLine="0"/>
            </w:pPr>
            <w:r>
              <w:t>Collins</w:t>
            </w:r>
          </w:p>
        </w:tc>
        <w:tc>
          <w:tcPr>
            <w:tcW w:w="2179" w:type="dxa"/>
            <w:shd w:val="clear" w:color="auto" w:fill="auto"/>
          </w:tcPr>
          <w:p w14:paraId="33191DD6" w14:textId="4E7C760A" w:rsidR="004855FD" w:rsidRPr="004855FD" w:rsidRDefault="004855FD" w:rsidP="004855FD">
            <w:pPr>
              <w:ind w:firstLine="0"/>
            </w:pPr>
            <w:r>
              <w:t>Connell</w:t>
            </w:r>
          </w:p>
        </w:tc>
        <w:tc>
          <w:tcPr>
            <w:tcW w:w="2180" w:type="dxa"/>
            <w:shd w:val="clear" w:color="auto" w:fill="auto"/>
          </w:tcPr>
          <w:p w14:paraId="659A648B" w14:textId="17C93E4B" w:rsidR="004855FD" w:rsidRPr="004855FD" w:rsidRDefault="004855FD" w:rsidP="004855FD">
            <w:pPr>
              <w:ind w:firstLine="0"/>
            </w:pPr>
            <w:r>
              <w:t>B. L. Cox</w:t>
            </w:r>
          </w:p>
        </w:tc>
      </w:tr>
      <w:tr w:rsidR="004855FD" w:rsidRPr="004855FD" w14:paraId="5607CADB" w14:textId="77777777" w:rsidTr="004855FD">
        <w:tc>
          <w:tcPr>
            <w:tcW w:w="2179" w:type="dxa"/>
            <w:shd w:val="clear" w:color="auto" w:fill="auto"/>
          </w:tcPr>
          <w:p w14:paraId="597A9242" w14:textId="1E6782DD" w:rsidR="004855FD" w:rsidRPr="004855FD" w:rsidRDefault="004855FD" w:rsidP="004855FD">
            <w:pPr>
              <w:ind w:firstLine="0"/>
            </w:pPr>
            <w:r>
              <w:t>Crawford</w:t>
            </w:r>
          </w:p>
        </w:tc>
        <w:tc>
          <w:tcPr>
            <w:tcW w:w="2179" w:type="dxa"/>
            <w:shd w:val="clear" w:color="auto" w:fill="auto"/>
          </w:tcPr>
          <w:p w14:paraId="4E49DF31" w14:textId="041413EF" w:rsidR="004855FD" w:rsidRPr="004855FD" w:rsidRDefault="004855FD" w:rsidP="004855FD">
            <w:pPr>
              <w:ind w:firstLine="0"/>
            </w:pPr>
            <w:r>
              <w:t>Cromer</w:t>
            </w:r>
          </w:p>
        </w:tc>
        <w:tc>
          <w:tcPr>
            <w:tcW w:w="2180" w:type="dxa"/>
            <w:shd w:val="clear" w:color="auto" w:fill="auto"/>
          </w:tcPr>
          <w:p w14:paraId="03044641" w14:textId="114D5B6B" w:rsidR="004855FD" w:rsidRPr="004855FD" w:rsidRDefault="004855FD" w:rsidP="004855FD">
            <w:pPr>
              <w:ind w:firstLine="0"/>
            </w:pPr>
            <w:r>
              <w:t>Davis</w:t>
            </w:r>
          </w:p>
        </w:tc>
      </w:tr>
      <w:tr w:rsidR="004855FD" w:rsidRPr="004855FD" w14:paraId="5EB18847" w14:textId="77777777" w:rsidTr="004855FD">
        <w:tc>
          <w:tcPr>
            <w:tcW w:w="2179" w:type="dxa"/>
            <w:shd w:val="clear" w:color="auto" w:fill="auto"/>
          </w:tcPr>
          <w:p w14:paraId="03FE29F4" w14:textId="5FB8D60F" w:rsidR="004855FD" w:rsidRPr="004855FD" w:rsidRDefault="004855FD" w:rsidP="004855FD">
            <w:pPr>
              <w:ind w:firstLine="0"/>
            </w:pPr>
            <w:r>
              <w:t>Dillard</w:t>
            </w:r>
          </w:p>
        </w:tc>
        <w:tc>
          <w:tcPr>
            <w:tcW w:w="2179" w:type="dxa"/>
            <w:shd w:val="clear" w:color="auto" w:fill="auto"/>
          </w:tcPr>
          <w:p w14:paraId="489C1975" w14:textId="50F8F482" w:rsidR="004855FD" w:rsidRPr="004855FD" w:rsidRDefault="004855FD" w:rsidP="004855FD">
            <w:pPr>
              <w:ind w:firstLine="0"/>
            </w:pPr>
            <w:r>
              <w:t>Elliott</w:t>
            </w:r>
          </w:p>
        </w:tc>
        <w:tc>
          <w:tcPr>
            <w:tcW w:w="2180" w:type="dxa"/>
            <w:shd w:val="clear" w:color="auto" w:fill="auto"/>
          </w:tcPr>
          <w:p w14:paraId="2789709A" w14:textId="79C9111D" w:rsidR="004855FD" w:rsidRPr="004855FD" w:rsidRDefault="004855FD" w:rsidP="004855FD">
            <w:pPr>
              <w:ind w:firstLine="0"/>
            </w:pPr>
            <w:r>
              <w:t>Erickson</w:t>
            </w:r>
          </w:p>
        </w:tc>
      </w:tr>
      <w:tr w:rsidR="004855FD" w:rsidRPr="004855FD" w14:paraId="6D208BE4" w14:textId="77777777" w:rsidTr="004855FD">
        <w:tc>
          <w:tcPr>
            <w:tcW w:w="2179" w:type="dxa"/>
            <w:shd w:val="clear" w:color="auto" w:fill="auto"/>
          </w:tcPr>
          <w:p w14:paraId="5BC5FECE" w14:textId="31A28956" w:rsidR="004855FD" w:rsidRPr="004855FD" w:rsidRDefault="004855FD" w:rsidP="004855FD">
            <w:pPr>
              <w:ind w:firstLine="0"/>
            </w:pPr>
            <w:r>
              <w:t>Felder</w:t>
            </w:r>
          </w:p>
        </w:tc>
        <w:tc>
          <w:tcPr>
            <w:tcW w:w="2179" w:type="dxa"/>
            <w:shd w:val="clear" w:color="auto" w:fill="auto"/>
          </w:tcPr>
          <w:p w14:paraId="55CD1E12" w14:textId="437B6F33" w:rsidR="004855FD" w:rsidRPr="004855FD" w:rsidRDefault="004855FD" w:rsidP="004855FD">
            <w:pPr>
              <w:ind w:firstLine="0"/>
            </w:pPr>
            <w:r>
              <w:t>Forrest</w:t>
            </w:r>
          </w:p>
        </w:tc>
        <w:tc>
          <w:tcPr>
            <w:tcW w:w="2180" w:type="dxa"/>
            <w:shd w:val="clear" w:color="auto" w:fill="auto"/>
          </w:tcPr>
          <w:p w14:paraId="39076E55" w14:textId="7165D1E3" w:rsidR="004855FD" w:rsidRPr="004855FD" w:rsidRDefault="004855FD" w:rsidP="004855FD">
            <w:pPr>
              <w:ind w:firstLine="0"/>
            </w:pPr>
            <w:r>
              <w:t>Gagnon</w:t>
            </w:r>
          </w:p>
        </w:tc>
      </w:tr>
      <w:tr w:rsidR="004855FD" w:rsidRPr="004855FD" w14:paraId="28E261C0" w14:textId="77777777" w:rsidTr="004855FD">
        <w:tc>
          <w:tcPr>
            <w:tcW w:w="2179" w:type="dxa"/>
            <w:shd w:val="clear" w:color="auto" w:fill="auto"/>
          </w:tcPr>
          <w:p w14:paraId="14A3A1F1" w14:textId="6A31F3EA" w:rsidR="004855FD" w:rsidRPr="004855FD" w:rsidRDefault="004855FD" w:rsidP="004855FD">
            <w:pPr>
              <w:ind w:firstLine="0"/>
            </w:pPr>
            <w:r>
              <w:t>Garvin</w:t>
            </w:r>
          </w:p>
        </w:tc>
        <w:tc>
          <w:tcPr>
            <w:tcW w:w="2179" w:type="dxa"/>
            <w:shd w:val="clear" w:color="auto" w:fill="auto"/>
          </w:tcPr>
          <w:p w14:paraId="6488549E" w14:textId="19673AFE" w:rsidR="004855FD" w:rsidRPr="004855FD" w:rsidRDefault="004855FD" w:rsidP="004855FD">
            <w:pPr>
              <w:ind w:firstLine="0"/>
            </w:pPr>
            <w:r>
              <w:t>Gibson</w:t>
            </w:r>
          </w:p>
        </w:tc>
        <w:tc>
          <w:tcPr>
            <w:tcW w:w="2180" w:type="dxa"/>
            <w:shd w:val="clear" w:color="auto" w:fill="auto"/>
          </w:tcPr>
          <w:p w14:paraId="5D2328D5" w14:textId="284ED3BA" w:rsidR="004855FD" w:rsidRPr="004855FD" w:rsidRDefault="004855FD" w:rsidP="004855FD">
            <w:pPr>
              <w:ind w:firstLine="0"/>
            </w:pPr>
            <w:r>
              <w:t>Gilliam</w:t>
            </w:r>
          </w:p>
        </w:tc>
      </w:tr>
      <w:tr w:rsidR="004855FD" w:rsidRPr="004855FD" w14:paraId="294D6486" w14:textId="77777777" w:rsidTr="004855FD">
        <w:tc>
          <w:tcPr>
            <w:tcW w:w="2179" w:type="dxa"/>
            <w:shd w:val="clear" w:color="auto" w:fill="auto"/>
          </w:tcPr>
          <w:p w14:paraId="0FCCCB95" w14:textId="731D5BE9" w:rsidR="004855FD" w:rsidRPr="004855FD" w:rsidRDefault="004855FD" w:rsidP="004855FD">
            <w:pPr>
              <w:ind w:firstLine="0"/>
            </w:pPr>
            <w:r>
              <w:t>Gilliard</w:t>
            </w:r>
          </w:p>
        </w:tc>
        <w:tc>
          <w:tcPr>
            <w:tcW w:w="2179" w:type="dxa"/>
            <w:shd w:val="clear" w:color="auto" w:fill="auto"/>
          </w:tcPr>
          <w:p w14:paraId="3EAADBE2" w14:textId="485BF593" w:rsidR="004855FD" w:rsidRPr="004855FD" w:rsidRDefault="004855FD" w:rsidP="004855FD">
            <w:pPr>
              <w:ind w:firstLine="0"/>
            </w:pPr>
            <w:r>
              <w:t>Guest</w:t>
            </w:r>
          </w:p>
        </w:tc>
        <w:tc>
          <w:tcPr>
            <w:tcW w:w="2180" w:type="dxa"/>
            <w:shd w:val="clear" w:color="auto" w:fill="auto"/>
          </w:tcPr>
          <w:p w14:paraId="3BC25541" w14:textId="0AE8F307" w:rsidR="004855FD" w:rsidRPr="004855FD" w:rsidRDefault="004855FD" w:rsidP="004855FD">
            <w:pPr>
              <w:ind w:firstLine="0"/>
            </w:pPr>
            <w:r>
              <w:t>Haddon</w:t>
            </w:r>
          </w:p>
        </w:tc>
      </w:tr>
      <w:tr w:rsidR="004855FD" w:rsidRPr="004855FD" w14:paraId="496A8940" w14:textId="77777777" w:rsidTr="004855FD">
        <w:tc>
          <w:tcPr>
            <w:tcW w:w="2179" w:type="dxa"/>
            <w:shd w:val="clear" w:color="auto" w:fill="auto"/>
          </w:tcPr>
          <w:p w14:paraId="19162E37" w14:textId="25C0193A" w:rsidR="004855FD" w:rsidRPr="004855FD" w:rsidRDefault="004855FD" w:rsidP="004855FD">
            <w:pPr>
              <w:ind w:firstLine="0"/>
            </w:pPr>
            <w:r>
              <w:t>Hager</w:t>
            </w:r>
          </w:p>
        </w:tc>
        <w:tc>
          <w:tcPr>
            <w:tcW w:w="2179" w:type="dxa"/>
            <w:shd w:val="clear" w:color="auto" w:fill="auto"/>
          </w:tcPr>
          <w:p w14:paraId="02F7BD0A" w14:textId="55949D10" w:rsidR="004855FD" w:rsidRPr="004855FD" w:rsidRDefault="004855FD" w:rsidP="004855FD">
            <w:pPr>
              <w:ind w:firstLine="0"/>
            </w:pPr>
            <w:r>
              <w:t>Hardee</w:t>
            </w:r>
          </w:p>
        </w:tc>
        <w:tc>
          <w:tcPr>
            <w:tcW w:w="2180" w:type="dxa"/>
            <w:shd w:val="clear" w:color="auto" w:fill="auto"/>
          </w:tcPr>
          <w:p w14:paraId="751BDFED" w14:textId="415A443B" w:rsidR="004855FD" w:rsidRPr="004855FD" w:rsidRDefault="004855FD" w:rsidP="004855FD">
            <w:pPr>
              <w:ind w:firstLine="0"/>
            </w:pPr>
            <w:r>
              <w:t>Harris</w:t>
            </w:r>
          </w:p>
        </w:tc>
      </w:tr>
      <w:tr w:rsidR="004855FD" w:rsidRPr="004855FD" w14:paraId="55B6CD67" w14:textId="77777777" w:rsidTr="004855FD">
        <w:tc>
          <w:tcPr>
            <w:tcW w:w="2179" w:type="dxa"/>
            <w:shd w:val="clear" w:color="auto" w:fill="auto"/>
          </w:tcPr>
          <w:p w14:paraId="17203A4A" w14:textId="3EF867F8" w:rsidR="004855FD" w:rsidRPr="004855FD" w:rsidRDefault="004855FD" w:rsidP="004855FD">
            <w:pPr>
              <w:ind w:firstLine="0"/>
            </w:pPr>
            <w:r>
              <w:t>Hartnett</w:t>
            </w:r>
          </w:p>
        </w:tc>
        <w:tc>
          <w:tcPr>
            <w:tcW w:w="2179" w:type="dxa"/>
            <w:shd w:val="clear" w:color="auto" w:fill="auto"/>
          </w:tcPr>
          <w:p w14:paraId="4A68DAC9" w14:textId="5AB97B72" w:rsidR="004855FD" w:rsidRPr="004855FD" w:rsidRDefault="004855FD" w:rsidP="004855FD">
            <w:pPr>
              <w:ind w:firstLine="0"/>
            </w:pPr>
            <w:r>
              <w:t>Hayes</w:t>
            </w:r>
          </w:p>
        </w:tc>
        <w:tc>
          <w:tcPr>
            <w:tcW w:w="2180" w:type="dxa"/>
            <w:shd w:val="clear" w:color="auto" w:fill="auto"/>
          </w:tcPr>
          <w:p w14:paraId="339E29D0" w14:textId="18C1A2E7" w:rsidR="004855FD" w:rsidRPr="004855FD" w:rsidRDefault="004855FD" w:rsidP="004855FD">
            <w:pPr>
              <w:ind w:firstLine="0"/>
            </w:pPr>
            <w:r>
              <w:t>Henegan</w:t>
            </w:r>
          </w:p>
        </w:tc>
      </w:tr>
      <w:tr w:rsidR="004855FD" w:rsidRPr="004855FD" w14:paraId="563389FC" w14:textId="77777777" w:rsidTr="004855FD">
        <w:tc>
          <w:tcPr>
            <w:tcW w:w="2179" w:type="dxa"/>
            <w:shd w:val="clear" w:color="auto" w:fill="auto"/>
          </w:tcPr>
          <w:p w14:paraId="60F2D523" w14:textId="57932D44" w:rsidR="004855FD" w:rsidRPr="004855FD" w:rsidRDefault="004855FD" w:rsidP="004855FD">
            <w:pPr>
              <w:ind w:firstLine="0"/>
            </w:pPr>
            <w:r>
              <w:t>Herbkersman</w:t>
            </w:r>
          </w:p>
        </w:tc>
        <w:tc>
          <w:tcPr>
            <w:tcW w:w="2179" w:type="dxa"/>
            <w:shd w:val="clear" w:color="auto" w:fill="auto"/>
          </w:tcPr>
          <w:p w14:paraId="5EE78F0F" w14:textId="443C7021" w:rsidR="004855FD" w:rsidRPr="004855FD" w:rsidRDefault="004855FD" w:rsidP="004855FD">
            <w:pPr>
              <w:ind w:firstLine="0"/>
            </w:pPr>
            <w:r>
              <w:t>Hewitt</w:t>
            </w:r>
          </w:p>
        </w:tc>
        <w:tc>
          <w:tcPr>
            <w:tcW w:w="2180" w:type="dxa"/>
            <w:shd w:val="clear" w:color="auto" w:fill="auto"/>
          </w:tcPr>
          <w:p w14:paraId="74680923" w14:textId="5DA68771" w:rsidR="004855FD" w:rsidRPr="004855FD" w:rsidRDefault="004855FD" w:rsidP="004855FD">
            <w:pPr>
              <w:ind w:firstLine="0"/>
            </w:pPr>
            <w:r>
              <w:t>Hiott</w:t>
            </w:r>
          </w:p>
        </w:tc>
      </w:tr>
      <w:tr w:rsidR="004855FD" w:rsidRPr="004855FD" w14:paraId="4E3AB384" w14:textId="77777777" w:rsidTr="004855FD">
        <w:tc>
          <w:tcPr>
            <w:tcW w:w="2179" w:type="dxa"/>
            <w:shd w:val="clear" w:color="auto" w:fill="auto"/>
          </w:tcPr>
          <w:p w14:paraId="12417592" w14:textId="58A6D1A4" w:rsidR="004855FD" w:rsidRPr="004855FD" w:rsidRDefault="004855FD" w:rsidP="004855FD">
            <w:pPr>
              <w:ind w:firstLine="0"/>
            </w:pPr>
            <w:r>
              <w:t>Hixon</w:t>
            </w:r>
          </w:p>
        </w:tc>
        <w:tc>
          <w:tcPr>
            <w:tcW w:w="2179" w:type="dxa"/>
            <w:shd w:val="clear" w:color="auto" w:fill="auto"/>
          </w:tcPr>
          <w:p w14:paraId="74482087" w14:textId="12C56762" w:rsidR="004855FD" w:rsidRPr="004855FD" w:rsidRDefault="004855FD" w:rsidP="004855FD">
            <w:pPr>
              <w:ind w:firstLine="0"/>
            </w:pPr>
            <w:r>
              <w:t>Hosey</w:t>
            </w:r>
          </w:p>
        </w:tc>
        <w:tc>
          <w:tcPr>
            <w:tcW w:w="2180" w:type="dxa"/>
            <w:shd w:val="clear" w:color="auto" w:fill="auto"/>
          </w:tcPr>
          <w:p w14:paraId="0E14C79E" w14:textId="3A1BD62C" w:rsidR="004855FD" w:rsidRPr="004855FD" w:rsidRDefault="004855FD" w:rsidP="004855FD">
            <w:pPr>
              <w:ind w:firstLine="0"/>
            </w:pPr>
            <w:r>
              <w:t>Hyde</w:t>
            </w:r>
          </w:p>
        </w:tc>
      </w:tr>
      <w:tr w:rsidR="004855FD" w:rsidRPr="004855FD" w14:paraId="29779036" w14:textId="77777777" w:rsidTr="004855FD">
        <w:tc>
          <w:tcPr>
            <w:tcW w:w="2179" w:type="dxa"/>
            <w:shd w:val="clear" w:color="auto" w:fill="auto"/>
          </w:tcPr>
          <w:p w14:paraId="3D05B4DB" w14:textId="58F418F8" w:rsidR="004855FD" w:rsidRPr="004855FD" w:rsidRDefault="004855FD" w:rsidP="004855FD">
            <w:pPr>
              <w:ind w:firstLine="0"/>
            </w:pPr>
            <w:r>
              <w:t>Jefferson</w:t>
            </w:r>
          </w:p>
        </w:tc>
        <w:tc>
          <w:tcPr>
            <w:tcW w:w="2179" w:type="dxa"/>
            <w:shd w:val="clear" w:color="auto" w:fill="auto"/>
          </w:tcPr>
          <w:p w14:paraId="1EF81099" w14:textId="276ECAC5" w:rsidR="004855FD" w:rsidRPr="004855FD" w:rsidRDefault="004855FD" w:rsidP="004855FD">
            <w:pPr>
              <w:ind w:firstLine="0"/>
            </w:pPr>
            <w:r>
              <w:t>J. L. Johnson</w:t>
            </w:r>
          </w:p>
        </w:tc>
        <w:tc>
          <w:tcPr>
            <w:tcW w:w="2180" w:type="dxa"/>
            <w:shd w:val="clear" w:color="auto" w:fill="auto"/>
          </w:tcPr>
          <w:p w14:paraId="2DA18BA9" w14:textId="6065B7E3" w:rsidR="004855FD" w:rsidRPr="004855FD" w:rsidRDefault="004855FD" w:rsidP="004855FD">
            <w:pPr>
              <w:ind w:firstLine="0"/>
            </w:pPr>
            <w:r>
              <w:t>S. Jones</w:t>
            </w:r>
          </w:p>
        </w:tc>
      </w:tr>
      <w:tr w:rsidR="004855FD" w:rsidRPr="004855FD" w14:paraId="37DC4B8D" w14:textId="77777777" w:rsidTr="004855FD">
        <w:tc>
          <w:tcPr>
            <w:tcW w:w="2179" w:type="dxa"/>
            <w:shd w:val="clear" w:color="auto" w:fill="auto"/>
          </w:tcPr>
          <w:p w14:paraId="6AE43BD6" w14:textId="394C74E1" w:rsidR="004855FD" w:rsidRPr="004855FD" w:rsidRDefault="004855FD" w:rsidP="004855FD">
            <w:pPr>
              <w:ind w:firstLine="0"/>
            </w:pPr>
            <w:r>
              <w:t>Jordan</w:t>
            </w:r>
          </w:p>
        </w:tc>
        <w:tc>
          <w:tcPr>
            <w:tcW w:w="2179" w:type="dxa"/>
            <w:shd w:val="clear" w:color="auto" w:fill="auto"/>
          </w:tcPr>
          <w:p w14:paraId="50D860E0" w14:textId="452CA76A" w:rsidR="004855FD" w:rsidRPr="004855FD" w:rsidRDefault="004855FD" w:rsidP="004855FD">
            <w:pPr>
              <w:ind w:firstLine="0"/>
            </w:pPr>
            <w:r>
              <w:t>Kilmartin</w:t>
            </w:r>
          </w:p>
        </w:tc>
        <w:tc>
          <w:tcPr>
            <w:tcW w:w="2180" w:type="dxa"/>
            <w:shd w:val="clear" w:color="auto" w:fill="auto"/>
          </w:tcPr>
          <w:p w14:paraId="18094D04" w14:textId="5D1F78E1" w:rsidR="004855FD" w:rsidRPr="004855FD" w:rsidRDefault="004855FD" w:rsidP="004855FD">
            <w:pPr>
              <w:ind w:firstLine="0"/>
            </w:pPr>
            <w:r>
              <w:t>King</w:t>
            </w:r>
          </w:p>
        </w:tc>
      </w:tr>
      <w:tr w:rsidR="004855FD" w:rsidRPr="004855FD" w14:paraId="512B40C0" w14:textId="77777777" w:rsidTr="004855FD">
        <w:tc>
          <w:tcPr>
            <w:tcW w:w="2179" w:type="dxa"/>
            <w:shd w:val="clear" w:color="auto" w:fill="auto"/>
          </w:tcPr>
          <w:p w14:paraId="194B2370" w14:textId="1B6D34BF" w:rsidR="004855FD" w:rsidRPr="004855FD" w:rsidRDefault="004855FD" w:rsidP="004855FD">
            <w:pPr>
              <w:ind w:firstLine="0"/>
            </w:pPr>
            <w:r>
              <w:t>Kirby</w:t>
            </w:r>
          </w:p>
        </w:tc>
        <w:tc>
          <w:tcPr>
            <w:tcW w:w="2179" w:type="dxa"/>
            <w:shd w:val="clear" w:color="auto" w:fill="auto"/>
          </w:tcPr>
          <w:p w14:paraId="729B308A" w14:textId="478D312B" w:rsidR="004855FD" w:rsidRPr="004855FD" w:rsidRDefault="004855FD" w:rsidP="004855FD">
            <w:pPr>
              <w:ind w:firstLine="0"/>
            </w:pPr>
            <w:r>
              <w:t>Landing</w:t>
            </w:r>
          </w:p>
        </w:tc>
        <w:tc>
          <w:tcPr>
            <w:tcW w:w="2180" w:type="dxa"/>
            <w:shd w:val="clear" w:color="auto" w:fill="auto"/>
          </w:tcPr>
          <w:p w14:paraId="46A20875" w14:textId="0EA417CA" w:rsidR="004855FD" w:rsidRPr="004855FD" w:rsidRDefault="004855FD" w:rsidP="004855FD">
            <w:pPr>
              <w:ind w:firstLine="0"/>
            </w:pPr>
            <w:r>
              <w:t>Lawson</w:t>
            </w:r>
          </w:p>
        </w:tc>
      </w:tr>
      <w:tr w:rsidR="004855FD" w:rsidRPr="004855FD" w14:paraId="3629B950" w14:textId="77777777" w:rsidTr="004855FD">
        <w:tc>
          <w:tcPr>
            <w:tcW w:w="2179" w:type="dxa"/>
            <w:shd w:val="clear" w:color="auto" w:fill="auto"/>
          </w:tcPr>
          <w:p w14:paraId="035FF433" w14:textId="483159B4" w:rsidR="004855FD" w:rsidRPr="004855FD" w:rsidRDefault="004855FD" w:rsidP="004855FD">
            <w:pPr>
              <w:ind w:firstLine="0"/>
            </w:pPr>
            <w:r>
              <w:t>Leber</w:t>
            </w:r>
          </w:p>
        </w:tc>
        <w:tc>
          <w:tcPr>
            <w:tcW w:w="2179" w:type="dxa"/>
            <w:shd w:val="clear" w:color="auto" w:fill="auto"/>
          </w:tcPr>
          <w:p w14:paraId="1327F1F7" w14:textId="284B2682" w:rsidR="004855FD" w:rsidRPr="004855FD" w:rsidRDefault="004855FD" w:rsidP="004855FD">
            <w:pPr>
              <w:ind w:firstLine="0"/>
            </w:pPr>
            <w:r>
              <w:t>Ligon</w:t>
            </w:r>
          </w:p>
        </w:tc>
        <w:tc>
          <w:tcPr>
            <w:tcW w:w="2180" w:type="dxa"/>
            <w:shd w:val="clear" w:color="auto" w:fill="auto"/>
          </w:tcPr>
          <w:p w14:paraId="7E7A555C" w14:textId="66111414" w:rsidR="004855FD" w:rsidRPr="004855FD" w:rsidRDefault="004855FD" w:rsidP="004855FD">
            <w:pPr>
              <w:ind w:firstLine="0"/>
            </w:pPr>
            <w:r>
              <w:t>Long</w:t>
            </w:r>
          </w:p>
        </w:tc>
      </w:tr>
      <w:tr w:rsidR="004855FD" w:rsidRPr="004855FD" w14:paraId="5675EFAA" w14:textId="77777777" w:rsidTr="004855FD">
        <w:tc>
          <w:tcPr>
            <w:tcW w:w="2179" w:type="dxa"/>
            <w:shd w:val="clear" w:color="auto" w:fill="auto"/>
          </w:tcPr>
          <w:p w14:paraId="79B6F485" w14:textId="383C2EB7" w:rsidR="004855FD" w:rsidRPr="004855FD" w:rsidRDefault="004855FD" w:rsidP="004855FD">
            <w:pPr>
              <w:ind w:firstLine="0"/>
            </w:pPr>
            <w:r>
              <w:t>Lowe</w:t>
            </w:r>
          </w:p>
        </w:tc>
        <w:tc>
          <w:tcPr>
            <w:tcW w:w="2179" w:type="dxa"/>
            <w:shd w:val="clear" w:color="auto" w:fill="auto"/>
          </w:tcPr>
          <w:p w14:paraId="7ACF96F0" w14:textId="77D8E816" w:rsidR="004855FD" w:rsidRPr="004855FD" w:rsidRDefault="004855FD" w:rsidP="004855FD">
            <w:pPr>
              <w:ind w:firstLine="0"/>
            </w:pPr>
            <w:r>
              <w:t>Magnuson</w:t>
            </w:r>
          </w:p>
        </w:tc>
        <w:tc>
          <w:tcPr>
            <w:tcW w:w="2180" w:type="dxa"/>
            <w:shd w:val="clear" w:color="auto" w:fill="auto"/>
          </w:tcPr>
          <w:p w14:paraId="08DE6283" w14:textId="574C8A61" w:rsidR="004855FD" w:rsidRPr="004855FD" w:rsidRDefault="004855FD" w:rsidP="004855FD">
            <w:pPr>
              <w:ind w:firstLine="0"/>
            </w:pPr>
            <w:r>
              <w:t>McCabe</w:t>
            </w:r>
          </w:p>
        </w:tc>
      </w:tr>
      <w:tr w:rsidR="004855FD" w:rsidRPr="004855FD" w14:paraId="61730D87" w14:textId="77777777" w:rsidTr="004855FD">
        <w:tc>
          <w:tcPr>
            <w:tcW w:w="2179" w:type="dxa"/>
            <w:shd w:val="clear" w:color="auto" w:fill="auto"/>
          </w:tcPr>
          <w:p w14:paraId="05782FD1" w14:textId="2E6584C7" w:rsidR="004855FD" w:rsidRPr="004855FD" w:rsidRDefault="004855FD" w:rsidP="004855FD">
            <w:pPr>
              <w:ind w:firstLine="0"/>
            </w:pPr>
            <w:r>
              <w:t>McDaniel</w:t>
            </w:r>
          </w:p>
        </w:tc>
        <w:tc>
          <w:tcPr>
            <w:tcW w:w="2179" w:type="dxa"/>
            <w:shd w:val="clear" w:color="auto" w:fill="auto"/>
          </w:tcPr>
          <w:p w14:paraId="6ECF1D58" w14:textId="07A3A275" w:rsidR="004855FD" w:rsidRPr="004855FD" w:rsidRDefault="004855FD" w:rsidP="004855FD">
            <w:pPr>
              <w:ind w:firstLine="0"/>
            </w:pPr>
            <w:r>
              <w:t>McGinnis</w:t>
            </w:r>
          </w:p>
        </w:tc>
        <w:tc>
          <w:tcPr>
            <w:tcW w:w="2180" w:type="dxa"/>
            <w:shd w:val="clear" w:color="auto" w:fill="auto"/>
          </w:tcPr>
          <w:p w14:paraId="1AA5B08F" w14:textId="2B9C2604" w:rsidR="004855FD" w:rsidRPr="004855FD" w:rsidRDefault="004855FD" w:rsidP="004855FD">
            <w:pPr>
              <w:ind w:firstLine="0"/>
            </w:pPr>
            <w:r>
              <w:t>Mitchell</w:t>
            </w:r>
          </w:p>
        </w:tc>
      </w:tr>
      <w:tr w:rsidR="004855FD" w:rsidRPr="004855FD" w14:paraId="3EBCA480" w14:textId="77777777" w:rsidTr="004855FD">
        <w:tc>
          <w:tcPr>
            <w:tcW w:w="2179" w:type="dxa"/>
            <w:shd w:val="clear" w:color="auto" w:fill="auto"/>
          </w:tcPr>
          <w:p w14:paraId="15DADAFF" w14:textId="206B342F" w:rsidR="004855FD" w:rsidRPr="004855FD" w:rsidRDefault="004855FD" w:rsidP="004855FD">
            <w:pPr>
              <w:ind w:firstLine="0"/>
            </w:pPr>
            <w:r>
              <w:t>J. Moore</w:t>
            </w:r>
          </w:p>
        </w:tc>
        <w:tc>
          <w:tcPr>
            <w:tcW w:w="2179" w:type="dxa"/>
            <w:shd w:val="clear" w:color="auto" w:fill="auto"/>
          </w:tcPr>
          <w:p w14:paraId="08103225" w14:textId="4BBDA28D" w:rsidR="004855FD" w:rsidRPr="004855FD" w:rsidRDefault="004855FD" w:rsidP="004855FD">
            <w:pPr>
              <w:ind w:firstLine="0"/>
            </w:pPr>
            <w:r>
              <w:t>T. Moore</w:t>
            </w:r>
          </w:p>
        </w:tc>
        <w:tc>
          <w:tcPr>
            <w:tcW w:w="2180" w:type="dxa"/>
            <w:shd w:val="clear" w:color="auto" w:fill="auto"/>
          </w:tcPr>
          <w:p w14:paraId="7060702F" w14:textId="4511CCE5" w:rsidR="004855FD" w:rsidRPr="004855FD" w:rsidRDefault="004855FD" w:rsidP="004855FD">
            <w:pPr>
              <w:ind w:firstLine="0"/>
            </w:pPr>
            <w:r>
              <w:t>A. M. Morgan</w:t>
            </w:r>
          </w:p>
        </w:tc>
      </w:tr>
      <w:tr w:rsidR="004855FD" w:rsidRPr="004855FD" w14:paraId="206F54B1" w14:textId="77777777" w:rsidTr="004855FD">
        <w:tc>
          <w:tcPr>
            <w:tcW w:w="2179" w:type="dxa"/>
            <w:shd w:val="clear" w:color="auto" w:fill="auto"/>
          </w:tcPr>
          <w:p w14:paraId="65FF8BDA" w14:textId="56EE4694" w:rsidR="004855FD" w:rsidRPr="004855FD" w:rsidRDefault="004855FD" w:rsidP="004855FD">
            <w:pPr>
              <w:ind w:firstLine="0"/>
            </w:pPr>
            <w:r>
              <w:t>T. A. Morgan</w:t>
            </w:r>
          </w:p>
        </w:tc>
        <w:tc>
          <w:tcPr>
            <w:tcW w:w="2179" w:type="dxa"/>
            <w:shd w:val="clear" w:color="auto" w:fill="auto"/>
          </w:tcPr>
          <w:p w14:paraId="17A523BB" w14:textId="0E16905B" w:rsidR="004855FD" w:rsidRPr="004855FD" w:rsidRDefault="004855FD" w:rsidP="004855FD">
            <w:pPr>
              <w:ind w:firstLine="0"/>
            </w:pPr>
            <w:r>
              <w:t>Moss</w:t>
            </w:r>
          </w:p>
        </w:tc>
        <w:tc>
          <w:tcPr>
            <w:tcW w:w="2180" w:type="dxa"/>
            <w:shd w:val="clear" w:color="auto" w:fill="auto"/>
          </w:tcPr>
          <w:p w14:paraId="3558883D" w14:textId="12ACBED0" w:rsidR="004855FD" w:rsidRPr="004855FD" w:rsidRDefault="004855FD" w:rsidP="004855FD">
            <w:pPr>
              <w:ind w:firstLine="0"/>
            </w:pPr>
            <w:r>
              <w:t>Murphy</w:t>
            </w:r>
          </w:p>
        </w:tc>
      </w:tr>
      <w:tr w:rsidR="004855FD" w:rsidRPr="004855FD" w14:paraId="322E3E76" w14:textId="77777777" w:rsidTr="004855FD">
        <w:tc>
          <w:tcPr>
            <w:tcW w:w="2179" w:type="dxa"/>
            <w:shd w:val="clear" w:color="auto" w:fill="auto"/>
          </w:tcPr>
          <w:p w14:paraId="6A10DD8B" w14:textId="0820FD8B" w:rsidR="004855FD" w:rsidRPr="004855FD" w:rsidRDefault="004855FD" w:rsidP="004855FD">
            <w:pPr>
              <w:ind w:firstLine="0"/>
            </w:pPr>
            <w:r>
              <w:t>Neese</w:t>
            </w:r>
          </w:p>
        </w:tc>
        <w:tc>
          <w:tcPr>
            <w:tcW w:w="2179" w:type="dxa"/>
            <w:shd w:val="clear" w:color="auto" w:fill="auto"/>
          </w:tcPr>
          <w:p w14:paraId="24101622" w14:textId="74AB7803" w:rsidR="004855FD" w:rsidRPr="004855FD" w:rsidRDefault="004855FD" w:rsidP="004855FD">
            <w:pPr>
              <w:ind w:firstLine="0"/>
            </w:pPr>
            <w:r>
              <w:t>B. Newton</w:t>
            </w:r>
          </w:p>
        </w:tc>
        <w:tc>
          <w:tcPr>
            <w:tcW w:w="2180" w:type="dxa"/>
            <w:shd w:val="clear" w:color="auto" w:fill="auto"/>
          </w:tcPr>
          <w:p w14:paraId="182DDAC4" w14:textId="712805F8" w:rsidR="004855FD" w:rsidRPr="004855FD" w:rsidRDefault="004855FD" w:rsidP="004855FD">
            <w:pPr>
              <w:ind w:firstLine="0"/>
            </w:pPr>
            <w:r>
              <w:t>Nutt</w:t>
            </w:r>
          </w:p>
        </w:tc>
      </w:tr>
      <w:tr w:rsidR="004855FD" w:rsidRPr="004855FD" w14:paraId="4C568F20" w14:textId="77777777" w:rsidTr="004855FD">
        <w:tc>
          <w:tcPr>
            <w:tcW w:w="2179" w:type="dxa"/>
            <w:shd w:val="clear" w:color="auto" w:fill="auto"/>
          </w:tcPr>
          <w:p w14:paraId="331F039E" w14:textId="2779F71A" w:rsidR="004855FD" w:rsidRPr="004855FD" w:rsidRDefault="004855FD" w:rsidP="004855FD">
            <w:pPr>
              <w:ind w:firstLine="0"/>
            </w:pPr>
            <w:r>
              <w:t>Oremus</w:t>
            </w:r>
          </w:p>
        </w:tc>
        <w:tc>
          <w:tcPr>
            <w:tcW w:w="2179" w:type="dxa"/>
            <w:shd w:val="clear" w:color="auto" w:fill="auto"/>
          </w:tcPr>
          <w:p w14:paraId="47DA9A91" w14:textId="0D096B9A" w:rsidR="004855FD" w:rsidRPr="004855FD" w:rsidRDefault="004855FD" w:rsidP="004855FD">
            <w:pPr>
              <w:ind w:firstLine="0"/>
            </w:pPr>
            <w:r>
              <w:t>Ott</w:t>
            </w:r>
          </w:p>
        </w:tc>
        <w:tc>
          <w:tcPr>
            <w:tcW w:w="2180" w:type="dxa"/>
            <w:shd w:val="clear" w:color="auto" w:fill="auto"/>
          </w:tcPr>
          <w:p w14:paraId="2868822C" w14:textId="3D71AD8A" w:rsidR="004855FD" w:rsidRPr="004855FD" w:rsidRDefault="004855FD" w:rsidP="004855FD">
            <w:pPr>
              <w:ind w:firstLine="0"/>
            </w:pPr>
            <w:r>
              <w:t>Pace</w:t>
            </w:r>
          </w:p>
        </w:tc>
      </w:tr>
      <w:tr w:rsidR="004855FD" w:rsidRPr="004855FD" w14:paraId="137644A3" w14:textId="77777777" w:rsidTr="004855FD">
        <w:tc>
          <w:tcPr>
            <w:tcW w:w="2179" w:type="dxa"/>
            <w:shd w:val="clear" w:color="auto" w:fill="auto"/>
          </w:tcPr>
          <w:p w14:paraId="2FBDA0DB" w14:textId="4D1B629F" w:rsidR="004855FD" w:rsidRPr="004855FD" w:rsidRDefault="004855FD" w:rsidP="004855FD">
            <w:pPr>
              <w:ind w:firstLine="0"/>
            </w:pPr>
            <w:r>
              <w:t>Pedalino</w:t>
            </w:r>
          </w:p>
        </w:tc>
        <w:tc>
          <w:tcPr>
            <w:tcW w:w="2179" w:type="dxa"/>
            <w:shd w:val="clear" w:color="auto" w:fill="auto"/>
          </w:tcPr>
          <w:p w14:paraId="18D0D06C" w14:textId="2EA33F49" w:rsidR="004855FD" w:rsidRPr="004855FD" w:rsidRDefault="004855FD" w:rsidP="004855FD">
            <w:pPr>
              <w:ind w:firstLine="0"/>
            </w:pPr>
            <w:r>
              <w:t>Pendarvis</w:t>
            </w:r>
          </w:p>
        </w:tc>
        <w:tc>
          <w:tcPr>
            <w:tcW w:w="2180" w:type="dxa"/>
            <w:shd w:val="clear" w:color="auto" w:fill="auto"/>
          </w:tcPr>
          <w:p w14:paraId="1DD87110" w14:textId="47BF9EF9" w:rsidR="004855FD" w:rsidRPr="004855FD" w:rsidRDefault="004855FD" w:rsidP="004855FD">
            <w:pPr>
              <w:ind w:firstLine="0"/>
            </w:pPr>
            <w:r>
              <w:t>Rivers</w:t>
            </w:r>
          </w:p>
        </w:tc>
      </w:tr>
      <w:tr w:rsidR="004855FD" w:rsidRPr="004855FD" w14:paraId="67E60F8E" w14:textId="77777777" w:rsidTr="004855FD">
        <w:tc>
          <w:tcPr>
            <w:tcW w:w="2179" w:type="dxa"/>
            <w:shd w:val="clear" w:color="auto" w:fill="auto"/>
          </w:tcPr>
          <w:p w14:paraId="3B33E22E" w14:textId="1D428CED" w:rsidR="004855FD" w:rsidRPr="004855FD" w:rsidRDefault="004855FD" w:rsidP="004855FD">
            <w:pPr>
              <w:ind w:firstLine="0"/>
            </w:pPr>
            <w:r>
              <w:t>Sandifer</w:t>
            </w:r>
          </w:p>
        </w:tc>
        <w:tc>
          <w:tcPr>
            <w:tcW w:w="2179" w:type="dxa"/>
            <w:shd w:val="clear" w:color="auto" w:fill="auto"/>
          </w:tcPr>
          <w:p w14:paraId="5078C4B1" w14:textId="1D252B1A" w:rsidR="004855FD" w:rsidRPr="004855FD" w:rsidRDefault="004855FD" w:rsidP="004855FD">
            <w:pPr>
              <w:ind w:firstLine="0"/>
            </w:pPr>
            <w:r>
              <w:t>Schuessler</w:t>
            </w:r>
          </w:p>
        </w:tc>
        <w:tc>
          <w:tcPr>
            <w:tcW w:w="2180" w:type="dxa"/>
            <w:shd w:val="clear" w:color="auto" w:fill="auto"/>
          </w:tcPr>
          <w:p w14:paraId="441EAD2A" w14:textId="35F35778" w:rsidR="004855FD" w:rsidRPr="004855FD" w:rsidRDefault="004855FD" w:rsidP="004855FD">
            <w:pPr>
              <w:ind w:firstLine="0"/>
            </w:pPr>
            <w:r>
              <w:t>Sessions</w:t>
            </w:r>
          </w:p>
        </w:tc>
      </w:tr>
      <w:tr w:rsidR="004855FD" w:rsidRPr="004855FD" w14:paraId="2C5E94D4" w14:textId="77777777" w:rsidTr="004855FD">
        <w:tc>
          <w:tcPr>
            <w:tcW w:w="2179" w:type="dxa"/>
            <w:shd w:val="clear" w:color="auto" w:fill="auto"/>
          </w:tcPr>
          <w:p w14:paraId="7FEF989E" w14:textId="536F53F6" w:rsidR="004855FD" w:rsidRPr="004855FD" w:rsidRDefault="004855FD" w:rsidP="004855FD">
            <w:pPr>
              <w:ind w:firstLine="0"/>
            </w:pPr>
            <w:r>
              <w:t>M. M. Smith</w:t>
            </w:r>
          </w:p>
        </w:tc>
        <w:tc>
          <w:tcPr>
            <w:tcW w:w="2179" w:type="dxa"/>
            <w:shd w:val="clear" w:color="auto" w:fill="auto"/>
          </w:tcPr>
          <w:p w14:paraId="25BEE407" w14:textId="70F4D523" w:rsidR="004855FD" w:rsidRPr="004855FD" w:rsidRDefault="004855FD" w:rsidP="004855FD">
            <w:pPr>
              <w:ind w:firstLine="0"/>
            </w:pPr>
            <w:r>
              <w:t>Stavrinakis</w:t>
            </w:r>
          </w:p>
        </w:tc>
        <w:tc>
          <w:tcPr>
            <w:tcW w:w="2180" w:type="dxa"/>
            <w:shd w:val="clear" w:color="auto" w:fill="auto"/>
          </w:tcPr>
          <w:p w14:paraId="273EB97C" w14:textId="7BA19892" w:rsidR="004855FD" w:rsidRPr="004855FD" w:rsidRDefault="004855FD" w:rsidP="004855FD">
            <w:pPr>
              <w:ind w:firstLine="0"/>
            </w:pPr>
            <w:r>
              <w:t>Taylor</w:t>
            </w:r>
          </w:p>
        </w:tc>
      </w:tr>
      <w:tr w:rsidR="004855FD" w:rsidRPr="004855FD" w14:paraId="6F1F56DA" w14:textId="77777777" w:rsidTr="004855FD">
        <w:tc>
          <w:tcPr>
            <w:tcW w:w="2179" w:type="dxa"/>
            <w:shd w:val="clear" w:color="auto" w:fill="auto"/>
          </w:tcPr>
          <w:p w14:paraId="43804722" w14:textId="016718CC" w:rsidR="004855FD" w:rsidRPr="004855FD" w:rsidRDefault="004855FD" w:rsidP="004855FD">
            <w:pPr>
              <w:ind w:firstLine="0"/>
            </w:pPr>
            <w:r>
              <w:t>Thayer</w:t>
            </w:r>
          </w:p>
        </w:tc>
        <w:tc>
          <w:tcPr>
            <w:tcW w:w="2179" w:type="dxa"/>
            <w:shd w:val="clear" w:color="auto" w:fill="auto"/>
          </w:tcPr>
          <w:p w14:paraId="2B35AD15" w14:textId="6B2EF20B" w:rsidR="004855FD" w:rsidRPr="004855FD" w:rsidRDefault="004855FD" w:rsidP="004855FD">
            <w:pPr>
              <w:ind w:firstLine="0"/>
            </w:pPr>
            <w:r>
              <w:t>Thigpen</w:t>
            </w:r>
          </w:p>
        </w:tc>
        <w:tc>
          <w:tcPr>
            <w:tcW w:w="2180" w:type="dxa"/>
            <w:shd w:val="clear" w:color="auto" w:fill="auto"/>
          </w:tcPr>
          <w:p w14:paraId="453DCE47" w14:textId="03088916" w:rsidR="004855FD" w:rsidRPr="004855FD" w:rsidRDefault="004855FD" w:rsidP="004855FD">
            <w:pPr>
              <w:ind w:firstLine="0"/>
            </w:pPr>
            <w:r>
              <w:t>Trantham</w:t>
            </w:r>
          </w:p>
        </w:tc>
      </w:tr>
      <w:tr w:rsidR="004855FD" w:rsidRPr="004855FD" w14:paraId="74185AB6" w14:textId="77777777" w:rsidTr="004855FD">
        <w:tc>
          <w:tcPr>
            <w:tcW w:w="2179" w:type="dxa"/>
            <w:shd w:val="clear" w:color="auto" w:fill="auto"/>
          </w:tcPr>
          <w:p w14:paraId="2053D9F7" w14:textId="797FBE05" w:rsidR="004855FD" w:rsidRPr="004855FD" w:rsidRDefault="004855FD" w:rsidP="004855FD">
            <w:pPr>
              <w:ind w:firstLine="0"/>
            </w:pPr>
            <w:r>
              <w:t>Vaughan</w:t>
            </w:r>
          </w:p>
        </w:tc>
        <w:tc>
          <w:tcPr>
            <w:tcW w:w="2179" w:type="dxa"/>
            <w:shd w:val="clear" w:color="auto" w:fill="auto"/>
          </w:tcPr>
          <w:p w14:paraId="4BDD9A71" w14:textId="34A9CC64" w:rsidR="004855FD" w:rsidRPr="004855FD" w:rsidRDefault="004855FD" w:rsidP="004855FD">
            <w:pPr>
              <w:ind w:firstLine="0"/>
            </w:pPr>
            <w:r>
              <w:t>Weeks</w:t>
            </w:r>
          </w:p>
        </w:tc>
        <w:tc>
          <w:tcPr>
            <w:tcW w:w="2180" w:type="dxa"/>
            <w:shd w:val="clear" w:color="auto" w:fill="auto"/>
          </w:tcPr>
          <w:p w14:paraId="0F7AC65B" w14:textId="7112EB92" w:rsidR="004855FD" w:rsidRPr="004855FD" w:rsidRDefault="004855FD" w:rsidP="004855FD">
            <w:pPr>
              <w:ind w:firstLine="0"/>
            </w:pPr>
            <w:r>
              <w:t>West</w:t>
            </w:r>
          </w:p>
        </w:tc>
      </w:tr>
      <w:tr w:rsidR="004855FD" w:rsidRPr="004855FD" w14:paraId="5FDD3A8C" w14:textId="77777777" w:rsidTr="004855FD">
        <w:tc>
          <w:tcPr>
            <w:tcW w:w="2179" w:type="dxa"/>
            <w:shd w:val="clear" w:color="auto" w:fill="auto"/>
          </w:tcPr>
          <w:p w14:paraId="655CE729" w14:textId="7DE438AC" w:rsidR="004855FD" w:rsidRPr="004855FD" w:rsidRDefault="004855FD" w:rsidP="004855FD">
            <w:pPr>
              <w:ind w:firstLine="0"/>
            </w:pPr>
            <w:r>
              <w:t>Wetmore</w:t>
            </w:r>
          </w:p>
        </w:tc>
        <w:tc>
          <w:tcPr>
            <w:tcW w:w="2179" w:type="dxa"/>
            <w:shd w:val="clear" w:color="auto" w:fill="auto"/>
          </w:tcPr>
          <w:p w14:paraId="381CF13A" w14:textId="375F0968" w:rsidR="004855FD" w:rsidRPr="004855FD" w:rsidRDefault="004855FD" w:rsidP="004855FD">
            <w:pPr>
              <w:ind w:firstLine="0"/>
            </w:pPr>
            <w:r>
              <w:t>Wheeler</w:t>
            </w:r>
          </w:p>
        </w:tc>
        <w:tc>
          <w:tcPr>
            <w:tcW w:w="2180" w:type="dxa"/>
            <w:shd w:val="clear" w:color="auto" w:fill="auto"/>
          </w:tcPr>
          <w:p w14:paraId="495F1609" w14:textId="53F8BC69" w:rsidR="004855FD" w:rsidRPr="004855FD" w:rsidRDefault="004855FD" w:rsidP="004855FD">
            <w:pPr>
              <w:ind w:firstLine="0"/>
            </w:pPr>
            <w:r>
              <w:t>White</w:t>
            </w:r>
          </w:p>
        </w:tc>
      </w:tr>
      <w:tr w:rsidR="004855FD" w:rsidRPr="004855FD" w14:paraId="7755AB0C" w14:textId="77777777" w:rsidTr="004855FD">
        <w:tc>
          <w:tcPr>
            <w:tcW w:w="2179" w:type="dxa"/>
            <w:shd w:val="clear" w:color="auto" w:fill="auto"/>
          </w:tcPr>
          <w:p w14:paraId="451C008C" w14:textId="0860FBFD" w:rsidR="004855FD" w:rsidRPr="004855FD" w:rsidRDefault="004855FD" w:rsidP="004855FD">
            <w:pPr>
              <w:keepNext/>
              <w:ind w:firstLine="0"/>
            </w:pPr>
            <w:r>
              <w:t>Whitmire</w:t>
            </w:r>
          </w:p>
        </w:tc>
        <w:tc>
          <w:tcPr>
            <w:tcW w:w="2179" w:type="dxa"/>
            <w:shd w:val="clear" w:color="auto" w:fill="auto"/>
          </w:tcPr>
          <w:p w14:paraId="5E4DE615" w14:textId="0BAFC559" w:rsidR="004855FD" w:rsidRPr="004855FD" w:rsidRDefault="004855FD" w:rsidP="004855FD">
            <w:pPr>
              <w:keepNext/>
              <w:ind w:firstLine="0"/>
            </w:pPr>
            <w:r>
              <w:t>Williams</w:t>
            </w:r>
          </w:p>
        </w:tc>
        <w:tc>
          <w:tcPr>
            <w:tcW w:w="2180" w:type="dxa"/>
            <w:shd w:val="clear" w:color="auto" w:fill="auto"/>
          </w:tcPr>
          <w:p w14:paraId="6D808AB1" w14:textId="71328FCA" w:rsidR="004855FD" w:rsidRPr="004855FD" w:rsidRDefault="004855FD" w:rsidP="004855FD">
            <w:pPr>
              <w:keepNext/>
              <w:ind w:firstLine="0"/>
            </w:pPr>
            <w:r>
              <w:t>Willis</w:t>
            </w:r>
          </w:p>
        </w:tc>
      </w:tr>
      <w:tr w:rsidR="004855FD" w:rsidRPr="004855FD" w14:paraId="3F9E1BA7" w14:textId="77777777" w:rsidTr="004855FD">
        <w:tc>
          <w:tcPr>
            <w:tcW w:w="2179" w:type="dxa"/>
            <w:shd w:val="clear" w:color="auto" w:fill="auto"/>
          </w:tcPr>
          <w:p w14:paraId="2C8FEA37" w14:textId="3BC33BE2" w:rsidR="004855FD" w:rsidRPr="004855FD" w:rsidRDefault="004855FD" w:rsidP="004855FD">
            <w:pPr>
              <w:keepNext/>
              <w:ind w:firstLine="0"/>
            </w:pPr>
            <w:r>
              <w:t>Wooten</w:t>
            </w:r>
          </w:p>
        </w:tc>
        <w:tc>
          <w:tcPr>
            <w:tcW w:w="2179" w:type="dxa"/>
            <w:shd w:val="clear" w:color="auto" w:fill="auto"/>
          </w:tcPr>
          <w:p w14:paraId="28190764" w14:textId="4BDD1E8C" w:rsidR="004855FD" w:rsidRPr="004855FD" w:rsidRDefault="004855FD" w:rsidP="004855FD">
            <w:pPr>
              <w:keepNext/>
              <w:ind w:firstLine="0"/>
            </w:pPr>
            <w:r>
              <w:t>Yow</w:t>
            </w:r>
          </w:p>
        </w:tc>
        <w:tc>
          <w:tcPr>
            <w:tcW w:w="2180" w:type="dxa"/>
            <w:shd w:val="clear" w:color="auto" w:fill="auto"/>
          </w:tcPr>
          <w:p w14:paraId="633D3EC6" w14:textId="77777777" w:rsidR="004855FD" w:rsidRPr="004855FD" w:rsidRDefault="004855FD" w:rsidP="004855FD">
            <w:pPr>
              <w:keepNext/>
              <w:ind w:firstLine="0"/>
            </w:pPr>
          </w:p>
        </w:tc>
      </w:tr>
    </w:tbl>
    <w:p w14:paraId="3038B958" w14:textId="77777777" w:rsidR="004855FD" w:rsidRDefault="004855FD" w:rsidP="004855FD"/>
    <w:p w14:paraId="703F6B4A" w14:textId="0B2B2FAD" w:rsidR="004855FD" w:rsidRDefault="004855FD" w:rsidP="004855FD">
      <w:pPr>
        <w:jc w:val="center"/>
        <w:rPr>
          <w:b/>
        </w:rPr>
      </w:pPr>
      <w:r w:rsidRPr="004855FD">
        <w:rPr>
          <w:b/>
        </w:rPr>
        <w:t>Total--101</w:t>
      </w:r>
    </w:p>
    <w:p w14:paraId="6C09227C" w14:textId="77777777" w:rsidR="004855FD" w:rsidRDefault="004855FD" w:rsidP="004855FD">
      <w:pPr>
        <w:jc w:val="center"/>
        <w:rPr>
          <w:b/>
        </w:rPr>
      </w:pPr>
    </w:p>
    <w:p w14:paraId="77986352" w14:textId="77777777" w:rsidR="004855FD" w:rsidRDefault="004855FD" w:rsidP="004855FD">
      <w:pPr>
        <w:ind w:firstLine="0"/>
      </w:pPr>
      <w:r w:rsidRPr="004855FD">
        <w:t xml:space="preserve"> </w:t>
      </w:r>
      <w:r>
        <w:t>Those who voted in the negative are:</w:t>
      </w:r>
    </w:p>
    <w:p w14:paraId="45986A53" w14:textId="77777777" w:rsidR="004855FD" w:rsidRDefault="004855FD" w:rsidP="004855FD"/>
    <w:p w14:paraId="2D40A0B4" w14:textId="77777777" w:rsidR="004855FD" w:rsidRDefault="004855FD" w:rsidP="004855FD">
      <w:pPr>
        <w:jc w:val="center"/>
        <w:rPr>
          <w:b/>
        </w:rPr>
      </w:pPr>
      <w:r w:rsidRPr="004855FD">
        <w:rPr>
          <w:b/>
        </w:rPr>
        <w:t>Total--0</w:t>
      </w:r>
    </w:p>
    <w:p w14:paraId="47CF5282" w14:textId="2361D5B6" w:rsidR="004855FD" w:rsidRDefault="004855FD" w:rsidP="004855FD">
      <w:pPr>
        <w:jc w:val="center"/>
        <w:rPr>
          <w:b/>
        </w:rPr>
      </w:pPr>
    </w:p>
    <w:p w14:paraId="4DEB3CD8" w14:textId="77777777" w:rsidR="004855FD" w:rsidRDefault="004855FD" w:rsidP="004855FD">
      <w:r>
        <w:t xml:space="preserve">Section 110 was adopted. </w:t>
      </w:r>
    </w:p>
    <w:p w14:paraId="192D0F58" w14:textId="77777777" w:rsidR="004855FD" w:rsidRDefault="004855FD" w:rsidP="004855FD"/>
    <w:p w14:paraId="03FBCCFB" w14:textId="6DF35B20" w:rsidR="004855FD" w:rsidRDefault="004855FD" w:rsidP="004855FD">
      <w:pPr>
        <w:keepNext/>
        <w:jc w:val="center"/>
        <w:rPr>
          <w:b/>
        </w:rPr>
      </w:pPr>
      <w:r w:rsidRPr="004855FD">
        <w:rPr>
          <w:b/>
        </w:rPr>
        <w:t>SECTION 111</w:t>
      </w:r>
    </w:p>
    <w:p w14:paraId="0763277B" w14:textId="77777777" w:rsidR="004855FD" w:rsidRDefault="004855FD" w:rsidP="004855FD">
      <w:r>
        <w:t xml:space="preserve">The yeas and nays were taken resulting as follows: </w:t>
      </w:r>
    </w:p>
    <w:p w14:paraId="73E7D826" w14:textId="2C442464" w:rsidR="004855FD" w:rsidRDefault="004855FD" w:rsidP="004855FD">
      <w:pPr>
        <w:jc w:val="center"/>
      </w:pPr>
      <w:r>
        <w:t xml:space="preserve"> </w:t>
      </w:r>
      <w:bookmarkStart w:id="189" w:name="vote_start394"/>
      <w:bookmarkEnd w:id="189"/>
      <w:r>
        <w:t>Yeas 101; Nays 0</w:t>
      </w:r>
    </w:p>
    <w:p w14:paraId="7DE96BC1" w14:textId="77777777" w:rsidR="004855FD" w:rsidRDefault="004855FD" w:rsidP="004855FD">
      <w:pPr>
        <w:jc w:val="center"/>
      </w:pPr>
    </w:p>
    <w:p w14:paraId="720D542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3A0EDB8" w14:textId="77777777" w:rsidTr="004855FD">
        <w:tc>
          <w:tcPr>
            <w:tcW w:w="2179" w:type="dxa"/>
            <w:shd w:val="clear" w:color="auto" w:fill="auto"/>
          </w:tcPr>
          <w:p w14:paraId="1D83A093" w14:textId="5500AACB" w:rsidR="004855FD" w:rsidRPr="004855FD" w:rsidRDefault="004855FD" w:rsidP="004855FD">
            <w:pPr>
              <w:keepNext/>
              <w:ind w:firstLine="0"/>
            </w:pPr>
            <w:r>
              <w:t>Alexander</w:t>
            </w:r>
          </w:p>
        </w:tc>
        <w:tc>
          <w:tcPr>
            <w:tcW w:w="2179" w:type="dxa"/>
            <w:shd w:val="clear" w:color="auto" w:fill="auto"/>
          </w:tcPr>
          <w:p w14:paraId="5DB3D629" w14:textId="15A5074A" w:rsidR="004855FD" w:rsidRPr="004855FD" w:rsidRDefault="004855FD" w:rsidP="004855FD">
            <w:pPr>
              <w:keepNext/>
              <w:ind w:firstLine="0"/>
            </w:pPr>
            <w:r>
              <w:t>Anderson</w:t>
            </w:r>
          </w:p>
        </w:tc>
        <w:tc>
          <w:tcPr>
            <w:tcW w:w="2180" w:type="dxa"/>
            <w:shd w:val="clear" w:color="auto" w:fill="auto"/>
          </w:tcPr>
          <w:p w14:paraId="572BBA8F" w14:textId="771557AE" w:rsidR="004855FD" w:rsidRPr="004855FD" w:rsidRDefault="004855FD" w:rsidP="004855FD">
            <w:pPr>
              <w:keepNext/>
              <w:ind w:firstLine="0"/>
            </w:pPr>
            <w:r>
              <w:t>Bailey</w:t>
            </w:r>
          </w:p>
        </w:tc>
      </w:tr>
      <w:tr w:rsidR="004855FD" w:rsidRPr="004855FD" w14:paraId="7FA62AC3" w14:textId="77777777" w:rsidTr="004855FD">
        <w:tc>
          <w:tcPr>
            <w:tcW w:w="2179" w:type="dxa"/>
            <w:shd w:val="clear" w:color="auto" w:fill="auto"/>
          </w:tcPr>
          <w:p w14:paraId="0FCC89A8" w14:textId="08D19817" w:rsidR="004855FD" w:rsidRPr="004855FD" w:rsidRDefault="004855FD" w:rsidP="004855FD">
            <w:pPr>
              <w:ind w:firstLine="0"/>
            </w:pPr>
            <w:r>
              <w:t>Ballentine</w:t>
            </w:r>
          </w:p>
        </w:tc>
        <w:tc>
          <w:tcPr>
            <w:tcW w:w="2179" w:type="dxa"/>
            <w:shd w:val="clear" w:color="auto" w:fill="auto"/>
          </w:tcPr>
          <w:p w14:paraId="34C9B565" w14:textId="6BC450CB" w:rsidR="004855FD" w:rsidRPr="004855FD" w:rsidRDefault="004855FD" w:rsidP="004855FD">
            <w:pPr>
              <w:ind w:firstLine="0"/>
            </w:pPr>
            <w:r>
              <w:t>Bauer</w:t>
            </w:r>
          </w:p>
        </w:tc>
        <w:tc>
          <w:tcPr>
            <w:tcW w:w="2180" w:type="dxa"/>
            <w:shd w:val="clear" w:color="auto" w:fill="auto"/>
          </w:tcPr>
          <w:p w14:paraId="3940A27B" w14:textId="655C5C8D" w:rsidR="004855FD" w:rsidRPr="004855FD" w:rsidRDefault="004855FD" w:rsidP="004855FD">
            <w:pPr>
              <w:ind w:firstLine="0"/>
            </w:pPr>
            <w:r>
              <w:t>Beach</w:t>
            </w:r>
          </w:p>
        </w:tc>
      </w:tr>
      <w:tr w:rsidR="004855FD" w:rsidRPr="004855FD" w14:paraId="2BB6F2D6" w14:textId="77777777" w:rsidTr="004855FD">
        <w:tc>
          <w:tcPr>
            <w:tcW w:w="2179" w:type="dxa"/>
            <w:shd w:val="clear" w:color="auto" w:fill="auto"/>
          </w:tcPr>
          <w:p w14:paraId="24C37221" w14:textId="23578124" w:rsidR="004855FD" w:rsidRPr="004855FD" w:rsidRDefault="004855FD" w:rsidP="004855FD">
            <w:pPr>
              <w:ind w:firstLine="0"/>
            </w:pPr>
            <w:r>
              <w:t>Bernstein</w:t>
            </w:r>
          </w:p>
        </w:tc>
        <w:tc>
          <w:tcPr>
            <w:tcW w:w="2179" w:type="dxa"/>
            <w:shd w:val="clear" w:color="auto" w:fill="auto"/>
          </w:tcPr>
          <w:p w14:paraId="78FE160E" w14:textId="6F01F57A" w:rsidR="004855FD" w:rsidRPr="004855FD" w:rsidRDefault="004855FD" w:rsidP="004855FD">
            <w:pPr>
              <w:ind w:firstLine="0"/>
            </w:pPr>
            <w:r>
              <w:t>Blackwell</w:t>
            </w:r>
          </w:p>
        </w:tc>
        <w:tc>
          <w:tcPr>
            <w:tcW w:w="2180" w:type="dxa"/>
            <w:shd w:val="clear" w:color="auto" w:fill="auto"/>
          </w:tcPr>
          <w:p w14:paraId="46A10E86" w14:textId="39333A63" w:rsidR="004855FD" w:rsidRPr="004855FD" w:rsidRDefault="004855FD" w:rsidP="004855FD">
            <w:pPr>
              <w:ind w:firstLine="0"/>
            </w:pPr>
            <w:r>
              <w:t>Bradley</w:t>
            </w:r>
          </w:p>
        </w:tc>
      </w:tr>
      <w:tr w:rsidR="004855FD" w:rsidRPr="004855FD" w14:paraId="2269F733" w14:textId="77777777" w:rsidTr="004855FD">
        <w:tc>
          <w:tcPr>
            <w:tcW w:w="2179" w:type="dxa"/>
            <w:shd w:val="clear" w:color="auto" w:fill="auto"/>
          </w:tcPr>
          <w:p w14:paraId="248ED283" w14:textId="7D53C58C" w:rsidR="004855FD" w:rsidRPr="004855FD" w:rsidRDefault="004855FD" w:rsidP="004855FD">
            <w:pPr>
              <w:ind w:firstLine="0"/>
            </w:pPr>
            <w:r>
              <w:t>Brewer</w:t>
            </w:r>
          </w:p>
        </w:tc>
        <w:tc>
          <w:tcPr>
            <w:tcW w:w="2179" w:type="dxa"/>
            <w:shd w:val="clear" w:color="auto" w:fill="auto"/>
          </w:tcPr>
          <w:p w14:paraId="162EAC1B" w14:textId="11CE870B" w:rsidR="004855FD" w:rsidRPr="004855FD" w:rsidRDefault="004855FD" w:rsidP="004855FD">
            <w:pPr>
              <w:ind w:firstLine="0"/>
            </w:pPr>
            <w:r>
              <w:t>Burns</w:t>
            </w:r>
          </w:p>
        </w:tc>
        <w:tc>
          <w:tcPr>
            <w:tcW w:w="2180" w:type="dxa"/>
            <w:shd w:val="clear" w:color="auto" w:fill="auto"/>
          </w:tcPr>
          <w:p w14:paraId="178D4A59" w14:textId="3B1F7C26" w:rsidR="004855FD" w:rsidRPr="004855FD" w:rsidRDefault="004855FD" w:rsidP="004855FD">
            <w:pPr>
              <w:ind w:firstLine="0"/>
            </w:pPr>
            <w:r>
              <w:t>Calhoon</w:t>
            </w:r>
          </w:p>
        </w:tc>
      </w:tr>
      <w:tr w:rsidR="004855FD" w:rsidRPr="004855FD" w14:paraId="0F8DFBC9" w14:textId="77777777" w:rsidTr="004855FD">
        <w:tc>
          <w:tcPr>
            <w:tcW w:w="2179" w:type="dxa"/>
            <w:shd w:val="clear" w:color="auto" w:fill="auto"/>
          </w:tcPr>
          <w:p w14:paraId="563D2236" w14:textId="41EA9EC3" w:rsidR="004855FD" w:rsidRPr="004855FD" w:rsidRDefault="004855FD" w:rsidP="004855FD">
            <w:pPr>
              <w:ind w:firstLine="0"/>
            </w:pPr>
            <w:r>
              <w:t>Carter</w:t>
            </w:r>
          </w:p>
        </w:tc>
        <w:tc>
          <w:tcPr>
            <w:tcW w:w="2179" w:type="dxa"/>
            <w:shd w:val="clear" w:color="auto" w:fill="auto"/>
          </w:tcPr>
          <w:p w14:paraId="025664C9" w14:textId="60D97A53" w:rsidR="004855FD" w:rsidRPr="004855FD" w:rsidRDefault="004855FD" w:rsidP="004855FD">
            <w:pPr>
              <w:ind w:firstLine="0"/>
            </w:pPr>
            <w:r>
              <w:t>Caskey</w:t>
            </w:r>
          </w:p>
        </w:tc>
        <w:tc>
          <w:tcPr>
            <w:tcW w:w="2180" w:type="dxa"/>
            <w:shd w:val="clear" w:color="auto" w:fill="auto"/>
          </w:tcPr>
          <w:p w14:paraId="47652D77" w14:textId="1236BA0A" w:rsidR="004855FD" w:rsidRPr="004855FD" w:rsidRDefault="004855FD" w:rsidP="004855FD">
            <w:pPr>
              <w:ind w:firstLine="0"/>
            </w:pPr>
            <w:r>
              <w:t>Chapman</w:t>
            </w:r>
          </w:p>
        </w:tc>
      </w:tr>
      <w:tr w:rsidR="004855FD" w:rsidRPr="004855FD" w14:paraId="69425920" w14:textId="77777777" w:rsidTr="004855FD">
        <w:tc>
          <w:tcPr>
            <w:tcW w:w="2179" w:type="dxa"/>
            <w:shd w:val="clear" w:color="auto" w:fill="auto"/>
          </w:tcPr>
          <w:p w14:paraId="5501186C" w14:textId="588BDD16" w:rsidR="004855FD" w:rsidRPr="004855FD" w:rsidRDefault="004855FD" w:rsidP="004855FD">
            <w:pPr>
              <w:ind w:firstLine="0"/>
            </w:pPr>
            <w:r>
              <w:t>Chumley</w:t>
            </w:r>
          </w:p>
        </w:tc>
        <w:tc>
          <w:tcPr>
            <w:tcW w:w="2179" w:type="dxa"/>
            <w:shd w:val="clear" w:color="auto" w:fill="auto"/>
          </w:tcPr>
          <w:p w14:paraId="2612CF3D" w14:textId="08AD6B77" w:rsidR="004855FD" w:rsidRPr="004855FD" w:rsidRDefault="004855FD" w:rsidP="004855FD">
            <w:pPr>
              <w:ind w:firstLine="0"/>
            </w:pPr>
            <w:r>
              <w:t>Clyburn</w:t>
            </w:r>
          </w:p>
        </w:tc>
        <w:tc>
          <w:tcPr>
            <w:tcW w:w="2180" w:type="dxa"/>
            <w:shd w:val="clear" w:color="auto" w:fill="auto"/>
          </w:tcPr>
          <w:p w14:paraId="3AA50F22" w14:textId="000058E0" w:rsidR="004855FD" w:rsidRPr="004855FD" w:rsidRDefault="004855FD" w:rsidP="004855FD">
            <w:pPr>
              <w:ind w:firstLine="0"/>
            </w:pPr>
            <w:r>
              <w:t>Cobb-Hunter</w:t>
            </w:r>
          </w:p>
        </w:tc>
      </w:tr>
      <w:tr w:rsidR="004855FD" w:rsidRPr="004855FD" w14:paraId="71B8304A" w14:textId="77777777" w:rsidTr="004855FD">
        <w:tc>
          <w:tcPr>
            <w:tcW w:w="2179" w:type="dxa"/>
            <w:shd w:val="clear" w:color="auto" w:fill="auto"/>
          </w:tcPr>
          <w:p w14:paraId="31620F4C" w14:textId="285E3609" w:rsidR="004855FD" w:rsidRPr="004855FD" w:rsidRDefault="004855FD" w:rsidP="004855FD">
            <w:pPr>
              <w:ind w:firstLine="0"/>
            </w:pPr>
            <w:r>
              <w:t>Collins</w:t>
            </w:r>
          </w:p>
        </w:tc>
        <w:tc>
          <w:tcPr>
            <w:tcW w:w="2179" w:type="dxa"/>
            <w:shd w:val="clear" w:color="auto" w:fill="auto"/>
          </w:tcPr>
          <w:p w14:paraId="19F194F4" w14:textId="414BB4A3" w:rsidR="004855FD" w:rsidRPr="004855FD" w:rsidRDefault="004855FD" w:rsidP="004855FD">
            <w:pPr>
              <w:ind w:firstLine="0"/>
            </w:pPr>
            <w:r>
              <w:t>Connell</w:t>
            </w:r>
          </w:p>
        </w:tc>
        <w:tc>
          <w:tcPr>
            <w:tcW w:w="2180" w:type="dxa"/>
            <w:shd w:val="clear" w:color="auto" w:fill="auto"/>
          </w:tcPr>
          <w:p w14:paraId="63EC0CE9" w14:textId="105DAFC7" w:rsidR="004855FD" w:rsidRPr="004855FD" w:rsidRDefault="004855FD" w:rsidP="004855FD">
            <w:pPr>
              <w:ind w:firstLine="0"/>
            </w:pPr>
            <w:r>
              <w:t>B. L. Cox</w:t>
            </w:r>
          </w:p>
        </w:tc>
      </w:tr>
      <w:tr w:rsidR="004855FD" w:rsidRPr="004855FD" w14:paraId="5F10A4AE" w14:textId="77777777" w:rsidTr="004855FD">
        <w:tc>
          <w:tcPr>
            <w:tcW w:w="2179" w:type="dxa"/>
            <w:shd w:val="clear" w:color="auto" w:fill="auto"/>
          </w:tcPr>
          <w:p w14:paraId="42218B6E" w14:textId="752D219B" w:rsidR="004855FD" w:rsidRPr="004855FD" w:rsidRDefault="004855FD" w:rsidP="004855FD">
            <w:pPr>
              <w:ind w:firstLine="0"/>
            </w:pPr>
            <w:r>
              <w:t>Crawford</w:t>
            </w:r>
          </w:p>
        </w:tc>
        <w:tc>
          <w:tcPr>
            <w:tcW w:w="2179" w:type="dxa"/>
            <w:shd w:val="clear" w:color="auto" w:fill="auto"/>
          </w:tcPr>
          <w:p w14:paraId="1BEEE13E" w14:textId="5F6F3FFA" w:rsidR="004855FD" w:rsidRPr="004855FD" w:rsidRDefault="004855FD" w:rsidP="004855FD">
            <w:pPr>
              <w:ind w:firstLine="0"/>
            </w:pPr>
            <w:r>
              <w:t>Cromer</w:t>
            </w:r>
          </w:p>
        </w:tc>
        <w:tc>
          <w:tcPr>
            <w:tcW w:w="2180" w:type="dxa"/>
            <w:shd w:val="clear" w:color="auto" w:fill="auto"/>
          </w:tcPr>
          <w:p w14:paraId="3643B8AD" w14:textId="49F63FA6" w:rsidR="004855FD" w:rsidRPr="004855FD" w:rsidRDefault="004855FD" w:rsidP="004855FD">
            <w:pPr>
              <w:ind w:firstLine="0"/>
            </w:pPr>
            <w:r>
              <w:t>Davis</w:t>
            </w:r>
          </w:p>
        </w:tc>
      </w:tr>
      <w:tr w:rsidR="004855FD" w:rsidRPr="004855FD" w14:paraId="2D01F9E8" w14:textId="77777777" w:rsidTr="004855FD">
        <w:tc>
          <w:tcPr>
            <w:tcW w:w="2179" w:type="dxa"/>
            <w:shd w:val="clear" w:color="auto" w:fill="auto"/>
          </w:tcPr>
          <w:p w14:paraId="1C8A8D44" w14:textId="06F49761" w:rsidR="004855FD" w:rsidRPr="004855FD" w:rsidRDefault="004855FD" w:rsidP="004855FD">
            <w:pPr>
              <w:ind w:firstLine="0"/>
            </w:pPr>
            <w:r>
              <w:t>Dillard</w:t>
            </w:r>
          </w:p>
        </w:tc>
        <w:tc>
          <w:tcPr>
            <w:tcW w:w="2179" w:type="dxa"/>
            <w:shd w:val="clear" w:color="auto" w:fill="auto"/>
          </w:tcPr>
          <w:p w14:paraId="0A5A2C51" w14:textId="70601012" w:rsidR="004855FD" w:rsidRPr="004855FD" w:rsidRDefault="004855FD" w:rsidP="004855FD">
            <w:pPr>
              <w:ind w:firstLine="0"/>
            </w:pPr>
            <w:r>
              <w:t>Elliott</w:t>
            </w:r>
          </w:p>
        </w:tc>
        <w:tc>
          <w:tcPr>
            <w:tcW w:w="2180" w:type="dxa"/>
            <w:shd w:val="clear" w:color="auto" w:fill="auto"/>
          </w:tcPr>
          <w:p w14:paraId="4062E542" w14:textId="30556658" w:rsidR="004855FD" w:rsidRPr="004855FD" w:rsidRDefault="004855FD" w:rsidP="004855FD">
            <w:pPr>
              <w:ind w:firstLine="0"/>
            </w:pPr>
            <w:r>
              <w:t>Erickson</w:t>
            </w:r>
          </w:p>
        </w:tc>
      </w:tr>
      <w:tr w:rsidR="004855FD" w:rsidRPr="004855FD" w14:paraId="559AE0F0" w14:textId="77777777" w:rsidTr="004855FD">
        <w:tc>
          <w:tcPr>
            <w:tcW w:w="2179" w:type="dxa"/>
            <w:shd w:val="clear" w:color="auto" w:fill="auto"/>
          </w:tcPr>
          <w:p w14:paraId="3FDD0675" w14:textId="574415B5" w:rsidR="004855FD" w:rsidRPr="004855FD" w:rsidRDefault="004855FD" w:rsidP="004855FD">
            <w:pPr>
              <w:ind w:firstLine="0"/>
            </w:pPr>
            <w:r>
              <w:t>Felder</w:t>
            </w:r>
          </w:p>
        </w:tc>
        <w:tc>
          <w:tcPr>
            <w:tcW w:w="2179" w:type="dxa"/>
            <w:shd w:val="clear" w:color="auto" w:fill="auto"/>
          </w:tcPr>
          <w:p w14:paraId="1D4D93CB" w14:textId="6A01B57D" w:rsidR="004855FD" w:rsidRPr="004855FD" w:rsidRDefault="004855FD" w:rsidP="004855FD">
            <w:pPr>
              <w:ind w:firstLine="0"/>
            </w:pPr>
            <w:r>
              <w:t>Forrest</w:t>
            </w:r>
          </w:p>
        </w:tc>
        <w:tc>
          <w:tcPr>
            <w:tcW w:w="2180" w:type="dxa"/>
            <w:shd w:val="clear" w:color="auto" w:fill="auto"/>
          </w:tcPr>
          <w:p w14:paraId="442B8BB1" w14:textId="5E9C7C76" w:rsidR="004855FD" w:rsidRPr="004855FD" w:rsidRDefault="004855FD" w:rsidP="004855FD">
            <w:pPr>
              <w:ind w:firstLine="0"/>
            </w:pPr>
            <w:r>
              <w:t>Gagnon</w:t>
            </w:r>
          </w:p>
        </w:tc>
      </w:tr>
      <w:tr w:rsidR="004855FD" w:rsidRPr="004855FD" w14:paraId="492027F2" w14:textId="77777777" w:rsidTr="004855FD">
        <w:tc>
          <w:tcPr>
            <w:tcW w:w="2179" w:type="dxa"/>
            <w:shd w:val="clear" w:color="auto" w:fill="auto"/>
          </w:tcPr>
          <w:p w14:paraId="31B436A6" w14:textId="345FA4F7" w:rsidR="004855FD" w:rsidRPr="004855FD" w:rsidRDefault="004855FD" w:rsidP="004855FD">
            <w:pPr>
              <w:ind w:firstLine="0"/>
            </w:pPr>
            <w:r>
              <w:t>Gibson</w:t>
            </w:r>
          </w:p>
        </w:tc>
        <w:tc>
          <w:tcPr>
            <w:tcW w:w="2179" w:type="dxa"/>
            <w:shd w:val="clear" w:color="auto" w:fill="auto"/>
          </w:tcPr>
          <w:p w14:paraId="69A14183" w14:textId="5448795C" w:rsidR="004855FD" w:rsidRPr="004855FD" w:rsidRDefault="004855FD" w:rsidP="004855FD">
            <w:pPr>
              <w:ind w:firstLine="0"/>
            </w:pPr>
            <w:r>
              <w:t>Gilliam</w:t>
            </w:r>
          </w:p>
        </w:tc>
        <w:tc>
          <w:tcPr>
            <w:tcW w:w="2180" w:type="dxa"/>
            <w:shd w:val="clear" w:color="auto" w:fill="auto"/>
          </w:tcPr>
          <w:p w14:paraId="6A5B3C2B" w14:textId="7B64B242" w:rsidR="004855FD" w:rsidRPr="004855FD" w:rsidRDefault="004855FD" w:rsidP="004855FD">
            <w:pPr>
              <w:ind w:firstLine="0"/>
            </w:pPr>
            <w:r>
              <w:t>Gilliard</w:t>
            </w:r>
          </w:p>
        </w:tc>
      </w:tr>
      <w:tr w:rsidR="004855FD" w:rsidRPr="004855FD" w14:paraId="28F3E516" w14:textId="77777777" w:rsidTr="004855FD">
        <w:tc>
          <w:tcPr>
            <w:tcW w:w="2179" w:type="dxa"/>
            <w:shd w:val="clear" w:color="auto" w:fill="auto"/>
          </w:tcPr>
          <w:p w14:paraId="71A93F16" w14:textId="61178722" w:rsidR="004855FD" w:rsidRPr="004855FD" w:rsidRDefault="004855FD" w:rsidP="004855FD">
            <w:pPr>
              <w:ind w:firstLine="0"/>
            </w:pPr>
            <w:r>
              <w:t>Guest</w:t>
            </w:r>
          </w:p>
        </w:tc>
        <w:tc>
          <w:tcPr>
            <w:tcW w:w="2179" w:type="dxa"/>
            <w:shd w:val="clear" w:color="auto" w:fill="auto"/>
          </w:tcPr>
          <w:p w14:paraId="04E61679" w14:textId="5EA8189D" w:rsidR="004855FD" w:rsidRPr="004855FD" w:rsidRDefault="004855FD" w:rsidP="004855FD">
            <w:pPr>
              <w:ind w:firstLine="0"/>
            </w:pPr>
            <w:r>
              <w:t>Haddon</w:t>
            </w:r>
          </w:p>
        </w:tc>
        <w:tc>
          <w:tcPr>
            <w:tcW w:w="2180" w:type="dxa"/>
            <w:shd w:val="clear" w:color="auto" w:fill="auto"/>
          </w:tcPr>
          <w:p w14:paraId="09F8CD98" w14:textId="71C52323" w:rsidR="004855FD" w:rsidRPr="004855FD" w:rsidRDefault="004855FD" w:rsidP="004855FD">
            <w:pPr>
              <w:ind w:firstLine="0"/>
            </w:pPr>
            <w:r>
              <w:t>Hager</w:t>
            </w:r>
          </w:p>
        </w:tc>
      </w:tr>
      <w:tr w:rsidR="004855FD" w:rsidRPr="004855FD" w14:paraId="2946D411" w14:textId="77777777" w:rsidTr="004855FD">
        <w:tc>
          <w:tcPr>
            <w:tcW w:w="2179" w:type="dxa"/>
            <w:shd w:val="clear" w:color="auto" w:fill="auto"/>
          </w:tcPr>
          <w:p w14:paraId="2FA83E8E" w14:textId="32E1E955" w:rsidR="004855FD" w:rsidRPr="004855FD" w:rsidRDefault="004855FD" w:rsidP="004855FD">
            <w:pPr>
              <w:ind w:firstLine="0"/>
            </w:pPr>
            <w:r>
              <w:t>Hardee</w:t>
            </w:r>
          </w:p>
        </w:tc>
        <w:tc>
          <w:tcPr>
            <w:tcW w:w="2179" w:type="dxa"/>
            <w:shd w:val="clear" w:color="auto" w:fill="auto"/>
          </w:tcPr>
          <w:p w14:paraId="6474A4F3" w14:textId="1FC11FD9" w:rsidR="004855FD" w:rsidRPr="004855FD" w:rsidRDefault="004855FD" w:rsidP="004855FD">
            <w:pPr>
              <w:ind w:firstLine="0"/>
            </w:pPr>
            <w:r>
              <w:t>Harris</w:t>
            </w:r>
          </w:p>
        </w:tc>
        <w:tc>
          <w:tcPr>
            <w:tcW w:w="2180" w:type="dxa"/>
            <w:shd w:val="clear" w:color="auto" w:fill="auto"/>
          </w:tcPr>
          <w:p w14:paraId="69E8F689" w14:textId="4EEF83A0" w:rsidR="004855FD" w:rsidRPr="004855FD" w:rsidRDefault="004855FD" w:rsidP="004855FD">
            <w:pPr>
              <w:ind w:firstLine="0"/>
            </w:pPr>
            <w:r>
              <w:t>Hartnett</w:t>
            </w:r>
          </w:p>
        </w:tc>
      </w:tr>
      <w:tr w:rsidR="004855FD" w:rsidRPr="004855FD" w14:paraId="3D342CCB" w14:textId="77777777" w:rsidTr="004855FD">
        <w:tc>
          <w:tcPr>
            <w:tcW w:w="2179" w:type="dxa"/>
            <w:shd w:val="clear" w:color="auto" w:fill="auto"/>
          </w:tcPr>
          <w:p w14:paraId="1D42520A" w14:textId="55996904" w:rsidR="004855FD" w:rsidRPr="004855FD" w:rsidRDefault="004855FD" w:rsidP="004855FD">
            <w:pPr>
              <w:ind w:firstLine="0"/>
            </w:pPr>
            <w:r>
              <w:t>Hayes</w:t>
            </w:r>
          </w:p>
        </w:tc>
        <w:tc>
          <w:tcPr>
            <w:tcW w:w="2179" w:type="dxa"/>
            <w:shd w:val="clear" w:color="auto" w:fill="auto"/>
          </w:tcPr>
          <w:p w14:paraId="14521683" w14:textId="795E9AC3" w:rsidR="004855FD" w:rsidRPr="004855FD" w:rsidRDefault="004855FD" w:rsidP="004855FD">
            <w:pPr>
              <w:ind w:firstLine="0"/>
            </w:pPr>
            <w:r>
              <w:t>Henegan</w:t>
            </w:r>
          </w:p>
        </w:tc>
        <w:tc>
          <w:tcPr>
            <w:tcW w:w="2180" w:type="dxa"/>
            <w:shd w:val="clear" w:color="auto" w:fill="auto"/>
          </w:tcPr>
          <w:p w14:paraId="2C366101" w14:textId="3D6422A7" w:rsidR="004855FD" w:rsidRPr="004855FD" w:rsidRDefault="004855FD" w:rsidP="004855FD">
            <w:pPr>
              <w:ind w:firstLine="0"/>
            </w:pPr>
            <w:r>
              <w:t>Herbkersman</w:t>
            </w:r>
          </w:p>
        </w:tc>
      </w:tr>
      <w:tr w:rsidR="004855FD" w:rsidRPr="004855FD" w14:paraId="1181F458" w14:textId="77777777" w:rsidTr="004855FD">
        <w:tc>
          <w:tcPr>
            <w:tcW w:w="2179" w:type="dxa"/>
            <w:shd w:val="clear" w:color="auto" w:fill="auto"/>
          </w:tcPr>
          <w:p w14:paraId="15A741E3" w14:textId="4592253A" w:rsidR="004855FD" w:rsidRPr="004855FD" w:rsidRDefault="004855FD" w:rsidP="004855FD">
            <w:pPr>
              <w:ind w:firstLine="0"/>
            </w:pPr>
            <w:r>
              <w:t>Hewitt</w:t>
            </w:r>
          </w:p>
        </w:tc>
        <w:tc>
          <w:tcPr>
            <w:tcW w:w="2179" w:type="dxa"/>
            <w:shd w:val="clear" w:color="auto" w:fill="auto"/>
          </w:tcPr>
          <w:p w14:paraId="4C9768A5" w14:textId="12AB03A1" w:rsidR="004855FD" w:rsidRPr="004855FD" w:rsidRDefault="004855FD" w:rsidP="004855FD">
            <w:pPr>
              <w:ind w:firstLine="0"/>
            </w:pPr>
            <w:r>
              <w:t>Hiott</w:t>
            </w:r>
          </w:p>
        </w:tc>
        <w:tc>
          <w:tcPr>
            <w:tcW w:w="2180" w:type="dxa"/>
            <w:shd w:val="clear" w:color="auto" w:fill="auto"/>
          </w:tcPr>
          <w:p w14:paraId="67967135" w14:textId="45B6FDFF" w:rsidR="004855FD" w:rsidRPr="004855FD" w:rsidRDefault="004855FD" w:rsidP="004855FD">
            <w:pPr>
              <w:ind w:firstLine="0"/>
            </w:pPr>
            <w:r>
              <w:t>Hixon</w:t>
            </w:r>
          </w:p>
        </w:tc>
      </w:tr>
      <w:tr w:rsidR="004855FD" w:rsidRPr="004855FD" w14:paraId="3B248C67" w14:textId="77777777" w:rsidTr="004855FD">
        <w:tc>
          <w:tcPr>
            <w:tcW w:w="2179" w:type="dxa"/>
            <w:shd w:val="clear" w:color="auto" w:fill="auto"/>
          </w:tcPr>
          <w:p w14:paraId="418791A3" w14:textId="183AF68E" w:rsidR="004855FD" w:rsidRPr="004855FD" w:rsidRDefault="004855FD" w:rsidP="004855FD">
            <w:pPr>
              <w:ind w:firstLine="0"/>
            </w:pPr>
            <w:r>
              <w:t>Hosey</w:t>
            </w:r>
          </w:p>
        </w:tc>
        <w:tc>
          <w:tcPr>
            <w:tcW w:w="2179" w:type="dxa"/>
            <w:shd w:val="clear" w:color="auto" w:fill="auto"/>
          </w:tcPr>
          <w:p w14:paraId="08EAE080" w14:textId="2911740A" w:rsidR="004855FD" w:rsidRPr="004855FD" w:rsidRDefault="004855FD" w:rsidP="004855FD">
            <w:pPr>
              <w:ind w:firstLine="0"/>
            </w:pPr>
            <w:r>
              <w:t>Hyde</w:t>
            </w:r>
          </w:p>
        </w:tc>
        <w:tc>
          <w:tcPr>
            <w:tcW w:w="2180" w:type="dxa"/>
            <w:shd w:val="clear" w:color="auto" w:fill="auto"/>
          </w:tcPr>
          <w:p w14:paraId="35B35083" w14:textId="1D9D5DEE" w:rsidR="004855FD" w:rsidRPr="004855FD" w:rsidRDefault="004855FD" w:rsidP="004855FD">
            <w:pPr>
              <w:ind w:firstLine="0"/>
            </w:pPr>
            <w:r>
              <w:t>Jefferson</w:t>
            </w:r>
          </w:p>
        </w:tc>
      </w:tr>
      <w:tr w:rsidR="004855FD" w:rsidRPr="004855FD" w14:paraId="682E554C" w14:textId="77777777" w:rsidTr="004855FD">
        <w:tc>
          <w:tcPr>
            <w:tcW w:w="2179" w:type="dxa"/>
            <w:shd w:val="clear" w:color="auto" w:fill="auto"/>
          </w:tcPr>
          <w:p w14:paraId="042B2AF5" w14:textId="39293313" w:rsidR="004855FD" w:rsidRPr="004855FD" w:rsidRDefault="004855FD" w:rsidP="004855FD">
            <w:pPr>
              <w:ind w:firstLine="0"/>
            </w:pPr>
            <w:r>
              <w:t>J. L. Johnson</w:t>
            </w:r>
          </w:p>
        </w:tc>
        <w:tc>
          <w:tcPr>
            <w:tcW w:w="2179" w:type="dxa"/>
            <w:shd w:val="clear" w:color="auto" w:fill="auto"/>
          </w:tcPr>
          <w:p w14:paraId="071B9CD3" w14:textId="7C9941E8" w:rsidR="004855FD" w:rsidRPr="004855FD" w:rsidRDefault="004855FD" w:rsidP="004855FD">
            <w:pPr>
              <w:ind w:firstLine="0"/>
            </w:pPr>
            <w:r>
              <w:t>S. Jones</w:t>
            </w:r>
          </w:p>
        </w:tc>
        <w:tc>
          <w:tcPr>
            <w:tcW w:w="2180" w:type="dxa"/>
            <w:shd w:val="clear" w:color="auto" w:fill="auto"/>
          </w:tcPr>
          <w:p w14:paraId="495BF762" w14:textId="1E82519A" w:rsidR="004855FD" w:rsidRPr="004855FD" w:rsidRDefault="004855FD" w:rsidP="004855FD">
            <w:pPr>
              <w:ind w:firstLine="0"/>
            </w:pPr>
            <w:r>
              <w:t>Kilmartin</w:t>
            </w:r>
          </w:p>
        </w:tc>
      </w:tr>
      <w:tr w:rsidR="004855FD" w:rsidRPr="004855FD" w14:paraId="7DA0F00C" w14:textId="77777777" w:rsidTr="004855FD">
        <w:tc>
          <w:tcPr>
            <w:tcW w:w="2179" w:type="dxa"/>
            <w:shd w:val="clear" w:color="auto" w:fill="auto"/>
          </w:tcPr>
          <w:p w14:paraId="548B37A0" w14:textId="08813F37" w:rsidR="004855FD" w:rsidRPr="004855FD" w:rsidRDefault="004855FD" w:rsidP="004855FD">
            <w:pPr>
              <w:ind w:firstLine="0"/>
            </w:pPr>
            <w:r>
              <w:t>King</w:t>
            </w:r>
          </w:p>
        </w:tc>
        <w:tc>
          <w:tcPr>
            <w:tcW w:w="2179" w:type="dxa"/>
            <w:shd w:val="clear" w:color="auto" w:fill="auto"/>
          </w:tcPr>
          <w:p w14:paraId="7BE1C7FE" w14:textId="6162D248" w:rsidR="004855FD" w:rsidRPr="004855FD" w:rsidRDefault="004855FD" w:rsidP="004855FD">
            <w:pPr>
              <w:ind w:firstLine="0"/>
            </w:pPr>
            <w:r>
              <w:t>Kirby</w:t>
            </w:r>
          </w:p>
        </w:tc>
        <w:tc>
          <w:tcPr>
            <w:tcW w:w="2180" w:type="dxa"/>
            <w:shd w:val="clear" w:color="auto" w:fill="auto"/>
          </w:tcPr>
          <w:p w14:paraId="1FC2576F" w14:textId="272A01EE" w:rsidR="004855FD" w:rsidRPr="004855FD" w:rsidRDefault="004855FD" w:rsidP="004855FD">
            <w:pPr>
              <w:ind w:firstLine="0"/>
            </w:pPr>
            <w:r>
              <w:t>Landing</w:t>
            </w:r>
          </w:p>
        </w:tc>
      </w:tr>
      <w:tr w:rsidR="004855FD" w:rsidRPr="004855FD" w14:paraId="6772F75E" w14:textId="77777777" w:rsidTr="004855FD">
        <w:tc>
          <w:tcPr>
            <w:tcW w:w="2179" w:type="dxa"/>
            <w:shd w:val="clear" w:color="auto" w:fill="auto"/>
          </w:tcPr>
          <w:p w14:paraId="2225FB71" w14:textId="1198BEE9" w:rsidR="004855FD" w:rsidRPr="004855FD" w:rsidRDefault="004855FD" w:rsidP="004855FD">
            <w:pPr>
              <w:ind w:firstLine="0"/>
            </w:pPr>
            <w:r>
              <w:t>Lawson</w:t>
            </w:r>
          </w:p>
        </w:tc>
        <w:tc>
          <w:tcPr>
            <w:tcW w:w="2179" w:type="dxa"/>
            <w:shd w:val="clear" w:color="auto" w:fill="auto"/>
          </w:tcPr>
          <w:p w14:paraId="262BD3ED" w14:textId="2BE0B402" w:rsidR="004855FD" w:rsidRPr="004855FD" w:rsidRDefault="004855FD" w:rsidP="004855FD">
            <w:pPr>
              <w:ind w:firstLine="0"/>
            </w:pPr>
            <w:r>
              <w:t>Leber</w:t>
            </w:r>
          </w:p>
        </w:tc>
        <w:tc>
          <w:tcPr>
            <w:tcW w:w="2180" w:type="dxa"/>
            <w:shd w:val="clear" w:color="auto" w:fill="auto"/>
          </w:tcPr>
          <w:p w14:paraId="7A6DF593" w14:textId="66666F84" w:rsidR="004855FD" w:rsidRPr="004855FD" w:rsidRDefault="004855FD" w:rsidP="004855FD">
            <w:pPr>
              <w:ind w:firstLine="0"/>
            </w:pPr>
            <w:r>
              <w:t>Ligon</w:t>
            </w:r>
          </w:p>
        </w:tc>
      </w:tr>
      <w:tr w:rsidR="004855FD" w:rsidRPr="004855FD" w14:paraId="555F8393" w14:textId="77777777" w:rsidTr="004855FD">
        <w:tc>
          <w:tcPr>
            <w:tcW w:w="2179" w:type="dxa"/>
            <w:shd w:val="clear" w:color="auto" w:fill="auto"/>
          </w:tcPr>
          <w:p w14:paraId="4088D1CD" w14:textId="02D0FD0A" w:rsidR="004855FD" w:rsidRPr="004855FD" w:rsidRDefault="004855FD" w:rsidP="004855FD">
            <w:pPr>
              <w:ind w:firstLine="0"/>
            </w:pPr>
            <w:r>
              <w:t>Long</w:t>
            </w:r>
          </w:p>
        </w:tc>
        <w:tc>
          <w:tcPr>
            <w:tcW w:w="2179" w:type="dxa"/>
            <w:shd w:val="clear" w:color="auto" w:fill="auto"/>
          </w:tcPr>
          <w:p w14:paraId="5BE57A97" w14:textId="26881332" w:rsidR="004855FD" w:rsidRPr="004855FD" w:rsidRDefault="004855FD" w:rsidP="004855FD">
            <w:pPr>
              <w:ind w:firstLine="0"/>
            </w:pPr>
            <w:r>
              <w:t>Lowe</w:t>
            </w:r>
          </w:p>
        </w:tc>
        <w:tc>
          <w:tcPr>
            <w:tcW w:w="2180" w:type="dxa"/>
            <w:shd w:val="clear" w:color="auto" w:fill="auto"/>
          </w:tcPr>
          <w:p w14:paraId="0D9CD9E3" w14:textId="4D551F3C" w:rsidR="004855FD" w:rsidRPr="004855FD" w:rsidRDefault="004855FD" w:rsidP="004855FD">
            <w:pPr>
              <w:ind w:firstLine="0"/>
            </w:pPr>
            <w:r>
              <w:t>Magnuson</w:t>
            </w:r>
          </w:p>
        </w:tc>
      </w:tr>
      <w:tr w:rsidR="004855FD" w:rsidRPr="004855FD" w14:paraId="37222D67" w14:textId="77777777" w:rsidTr="004855FD">
        <w:tc>
          <w:tcPr>
            <w:tcW w:w="2179" w:type="dxa"/>
            <w:shd w:val="clear" w:color="auto" w:fill="auto"/>
          </w:tcPr>
          <w:p w14:paraId="4C477B63" w14:textId="559C28DF" w:rsidR="004855FD" w:rsidRPr="004855FD" w:rsidRDefault="004855FD" w:rsidP="004855FD">
            <w:pPr>
              <w:ind w:firstLine="0"/>
            </w:pPr>
            <w:r>
              <w:t>May</w:t>
            </w:r>
          </w:p>
        </w:tc>
        <w:tc>
          <w:tcPr>
            <w:tcW w:w="2179" w:type="dxa"/>
            <w:shd w:val="clear" w:color="auto" w:fill="auto"/>
          </w:tcPr>
          <w:p w14:paraId="6D556EC3" w14:textId="62D8D850" w:rsidR="004855FD" w:rsidRPr="004855FD" w:rsidRDefault="004855FD" w:rsidP="004855FD">
            <w:pPr>
              <w:ind w:firstLine="0"/>
            </w:pPr>
            <w:r>
              <w:t>McCabe</w:t>
            </w:r>
          </w:p>
        </w:tc>
        <w:tc>
          <w:tcPr>
            <w:tcW w:w="2180" w:type="dxa"/>
            <w:shd w:val="clear" w:color="auto" w:fill="auto"/>
          </w:tcPr>
          <w:p w14:paraId="01871AF7" w14:textId="33EF6515" w:rsidR="004855FD" w:rsidRPr="004855FD" w:rsidRDefault="004855FD" w:rsidP="004855FD">
            <w:pPr>
              <w:ind w:firstLine="0"/>
            </w:pPr>
            <w:r>
              <w:t>McDaniel</w:t>
            </w:r>
          </w:p>
        </w:tc>
      </w:tr>
      <w:tr w:rsidR="004855FD" w:rsidRPr="004855FD" w14:paraId="7630ABE6" w14:textId="77777777" w:rsidTr="004855FD">
        <w:tc>
          <w:tcPr>
            <w:tcW w:w="2179" w:type="dxa"/>
            <w:shd w:val="clear" w:color="auto" w:fill="auto"/>
          </w:tcPr>
          <w:p w14:paraId="3534A0B0" w14:textId="02059F50" w:rsidR="004855FD" w:rsidRPr="004855FD" w:rsidRDefault="004855FD" w:rsidP="004855FD">
            <w:pPr>
              <w:ind w:firstLine="0"/>
            </w:pPr>
            <w:r>
              <w:t>McGinnis</w:t>
            </w:r>
          </w:p>
        </w:tc>
        <w:tc>
          <w:tcPr>
            <w:tcW w:w="2179" w:type="dxa"/>
            <w:shd w:val="clear" w:color="auto" w:fill="auto"/>
          </w:tcPr>
          <w:p w14:paraId="3F053DD4" w14:textId="2CBD7AE2" w:rsidR="004855FD" w:rsidRPr="004855FD" w:rsidRDefault="004855FD" w:rsidP="004855FD">
            <w:pPr>
              <w:ind w:firstLine="0"/>
            </w:pPr>
            <w:r>
              <w:t>Mitchell</w:t>
            </w:r>
          </w:p>
        </w:tc>
        <w:tc>
          <w:tcPr>
            <w:tcW w:w="2180" w:type="dxa"/>
            <w:shd w:val="clear" w:color="auto" w:fill="auto"/>
          </w:tcPr>
          <w:p w14:paraId="4721C934" w14:textId="7C1FFA21" w:rsidR="004855FD" w:rsidRPr="004855FD" w:rsidRDefault="004855FD" w:rsidP="004855FD">
            <w:pPr>
              <w:ind w:firstLine="0"/>
            </w:pPr>
            <w:r>
              <w:t>J. Moore</w:t>
            </w:r>
          </w:p>
        </w:tc>
      </w:tr>
      <w:tr w:rsidR="004855FD" w:rsidRPr="004855FD" w14:paraId="7DB7ECF4" w14:textId="77777777" w:rsidTr="004855FD">
        <w:tc>
          <w:tcPr>
            <w:tcW w:w="2179" w:type="dxa"/>
            <w:shd w:val="clear" w:color="auto" w:fill="auto"/>
          </w:tcPr>
          <w:p w14:paraId="443F98DB" w14:textId="71CBC683" w:rsidR="004855FD" w:rsidRPr="004855FD" w:rsidRDefault="004855FD" w:rsidP="004855FD">
            <w:pPr>
              <w:ind w:firstLine="0"/>
            </w:pPr>
            <w:r>
              <w:t>T. Moore</w:t>
            </w:r>
          </w:p>
        </w:tc>
        <w:tc>
          <w:tcPr>
            <w:tcW w:w="2179" w:type="dxa"/>
            <w:shd w:val="clear" w:color="auto" w:fill="auto"/>
          </w:tcPr>
          <w:p w14:paraId="56D7DE9A" w14:textId="318B799D" w:rsidR="004855FD" w:rsidRPr="004855FD" w:rsidRDefault="004855FD" w:rsidP="004855FD">
            <w:pPr>
              <w:ind w:firstLine="0"/>
            </w:pPr>
            <w:r>
              <w:t>A. M. Morgan</w:t>
            </w:r>
          </w:p>
        </w:tc>
        <w:tc>
          <w:tcPr>
            <w:tcW w:w="2180" w:type="dxa"/>
            <w:shd w:val="clear" w:color="auto" w:fill="auto"/>
          </w:tcPr>
          <w:p w14:paraId="32839A01" w14:textId="4EC556C6" w:rsidR="004855FD" w:rsidRPr="004855FD" w:rsidRDefault="004855FD" w:rsidP="004855FD">
            <w:pPr>
              <w:ind w:firstLine="0"/>
            </w:pPr>
            <w:r>
              <w:t>T. A. Morgan</w:t>
            </w:r>
          </w:p>
        </w:tc>
      </w:tr>
      <w:tr w:rsidR="004855FD" w:rsidRPr="004855FD" w14:paraId="36791352" w14:textId="77777777" w:rsidTr="004855FD">
        <w:tc>
          <w:tcPr>
            <w:tcW w:w="2179" w:type="dxa"/>
            <w:shd w:val="clear" w:color="auto" w:fill="auto"/>
          </w:tcPr>
          <w:p w14:paraId="140A4F9E" w14:textId="039EC280" w:rsidR="004855FD" w:rsidRPr="004855FD" w:rsidRDefault="004855FD" w:rsidP="004855FD">
            <w:pPr>
              <w:ind w:firstLine="0"/>
            </w:pPr>
            <w:r>
              <w:t>Moss</w:t>
            </w:r>
          </w:p>
        </w:tc>
        <w:tc>
          <w:tcPr>
            <w:tcW w:w="2179" w:type="dxa"/>
            <w:shd w:val="clear" w:color="auto" w:fill="auto"/>
          </w:tcPr>
          <w:p w14:paraId="6A9D275A" w14:textId="7C98506F" w:rsidR="004855FD" w:rsidRPr="004855FD" w:rsidRDefault="004855FD" w:rsidP="004855FD">
            <w:pPr>
              <w:ind w:firstLine="0"/>
            </w:pPr>
            <w:r>
              <w:t>Murphy</w:t>
            </w:r>
          </w:p>
        </w:tc>
        <w:tc>
          <w:tcPr>
            <w:tcW w:w="2180" w:type="dxa"/>
            <w:shd w:val="clear" w:color="auto" w:fill="auto"/>
          </w:tcPr>
          <w:p w14:paraId="29FBA86C" w14:textId="7A52AB68" w:rsidR="004855FD" w:rsidRPr="004855FD" w:rsidRDefault="004855FD" w:rsidP="004855FD">
            <w:pPr>
              <w:ind w:firstLine="0"/>
            </w:pPr>
            <w:r>
              <w:t>Neese</w:t>
            </w:r>
          </w:p>
        </w:tc>
      </w:tr>
      <w:tr w:rsidR="004855FD" w:rsidRPr="004855FD" w14:paraId="09C32148" w14:textId="77777777" w:rsidTr="004855FD">
        <w:tc>
          <w:tcPr>
            <w:tcW w:w="2179" w:type="dxa"/>
            <w:shd w:val="clear" w:color="auto" w:fill="auto"/>
          </w:tcPr>
          <w:p w14:paraId="5DE713B1" w14:textId="5086A300" w:rsidR="004855FD" w:rsidRPr="004855FD" w:rsidRDefault="004855FD" w:rsidP="004855FD">
            <w:pPr>
              <w:ind w:firstLine="0"/>
            </w:pPr>
            <w:r>
              <w:t>B. Newton</w:t>
            </w:r>
          </w:p>
        </w:tc>
        <w:tc>
          <w:tcPr>
            <w:tcW w:w="2179" w:type="dxa"/>
            <w:shd w:val="clear" w:color="auto" w:fill="auto"/>
          </w:tcPr>
          <w:p w14:paraId="04EB6484" w14:textId="58281855" w:rsidR="004855FD" w:rsidRPr="004855FD" w:rsidRDefault="004855FD" w:rsidP="004855FD">
            <w:pPr>
              <w:ind w:firstLine="0"/>
            </w:pPr>
            <w:r>
              <w:t>Nutt</w:t>
            </w:r>
          </w:p>
        </w:tc>
        <w:tc>
          <w:tcPr>
            <w:tcW w:w="2180" w:type="dxa"/>
            <w:shd w:val="clear" w:color="auto" w:fill="auto"/>
          </w:tcPr>
          <w:p w14:paraId="557BCF0E" w14:textId="153A4CD9" w:rsidR="004855FD" w:rsidRPr="004855FD" w:rsidRDefault="004855FD" w:rsidP="004855FD">
            <w:pPr>
              <w:ind w:firstLine="0"/>
            </w:pPr>
            <w:r>
              <w:t>Oremus</w:t>
            </w:r>
          </w:p>
        </w:tc>
      </w:tr>
      <w:tr w:rsidR="004855FD" w:rsidRPr="004855FD" w14:paraId="6E14774E" w14:textId="77777777" w:rsidTr="004855FD">
        <w:tc>
          <w:tcPr>
            <w:tcW w:w="2179" w:type="dxa"/>
            <w:shd w:val="clear" w:color="auto" w:fill="auto"/>
          </w:tcPr>
          <w:p w14:paraId="1DE08ECA" w14:textId="78A2DDBF" w:rsidR="004855FD" w:rsidRPr="004855FD" w:rsidRDefault="004855FD" w:rsidP="004855FD">
            <w:pPr>
              <w:ind w:firstLine="0"/>
            </w:pPr>
            <w:r>
              <w:t>Ott</w:t>
            </w:r>
          </w:p>
        </w:tc>
        <w:tc>
          <w:tcPr>
            <w:tcW w:w="2179" w:type="dxa"/>
            <w:shd w:val="clear" w:color="auto" w:fill="auto"/>
          </w:tcPr>
          <w:p w14:paraId="4AD2A7BC" w14:textId="1B21DC14" w:rsidR="004855FD" w:rsidRPr="004855FD" w:rsidRDefault="004855FD" w:rsidP="004855FD">
            <w:pPr>
              <w:ind w:firstLine="0"/>
            </w:pPr>
            <w:r>
              <w:t>Pace</w:t>
            </w:r>
          </w:p>
        </w:tc>
        <w:tc>
          <w:tcPr>
            <w:tcW w:w="2180" w:type="dxa"/>
            <w:shd w:val="clear" w:color="auto" w:fill="auto"/>
          </w:tcPr>
          <w:p w14:paraId="0E79B4A9" w14:textId="7D04B01F" w:rsidR="004855FD" w:rsidRPr="004855FD" w:rsidRDefault="004855FD" w:rsidP="004855FD">
            <w:pPr>
              <w:ind w:firstLine="0"/>
            </w:pPr>
            <w:r>
              <w:t>Pedalino</w:t>
            </w:r>
          </w:p>
        </w:tc>
      </w:tr>
      <w:tr w:rsidR="004855FD" w:rsidRPr="004855FD" w14:paraId="35AAEF29" w14:textId="77777777" w:rsidTr="004855FD">
        <w:tc>
          <w:tcPr>
            <w:tcW w:w="2179" w:type="dxa"/>
            <w:shd w:val="clear" w:color="auto" w:fill="auto"/>
          </w:tcPr>
          <w:p w14:paraId="2231E938" w14:textId="37E592B1" w:rsidR="004855FD" w:rsidRPr="004855FD" w:rsidRDefault="004855FD" w:rsidP="004855FD">
            <w:pPr>
              <w:ind w:firstLine="0"/>
            </w:pPr>
            <w:r>
              <w:t>Pendarvis</w:t>
            </w:r>
          </w:p>
        </w:tc>
        <w:tc>
          <w:tcPr>
            <w:tcW w:w="2179" w:type="dxa"/>
            <w:shd w:val="clear" w:color="auto" w:fill="auto"/>
          </w:tcPr>
          <w:p w14:paraId="6FCCC2D0" w14:textId="7D396CD5" w:rsidR="004855FD" w:rsidRPr="004855FD" w:rsidRDefault="004855FD" w:rsidP="004855FD">
            <w:pPr>
              <w:ind w:firstLine="0"/>
            </w:pPr>
            <w:r>
              <w:t>Pope</w:t>
            </w:r>
          </w:p>
        </w:tc>
        <w:tc>
          <w:tcPr>
            <w:tcW w:w="2180" w:type="dxa"/>
            <w:shd w:val="clear" w:color="auto" w:fill="auto"/>
          </w:tcPr>
          <w:p w14:paraId="1D5A8B9E" w14:textId="1F113419" w:rsidR="004855FD" w:rsidRPr="004855FD" w:rsidRDefault="004855FD" w:rsidP="004855FD">
            <w:pPr>
              <w:ind w:firstLine="0"/>
            </w:pPr>
            <w:r>
              <w:t>Rivers</w:t>
            </w:r>
          </w:p>
        </w:tc>
      </w:tr>
      <w:tr w:rsidR="004855FD" w:rsidRPr="004855FD" w14:paraId="6516B3B7" w14:textId="77777777" w:rsidTr="004855FD">
        <w:tc>
          <w:tcPr>
            <w:tcW w:w="2179" w:type="dxa"/>
            <w:shd w:val="clear" w:color="auto" w:fill="auto"/>
          </w:tcPr>
          <w:p w14:paraId="79A5CBA9" w14:textId="72085B5A" w:rsidR="004855FD" w:rsidRPr="004855FD" w:rsidRDefault="004855FD" w:rsidP="004855FD">
            <w:pPr>
              <w:ind w:firstLine="0"/>
            </w:pPr>
            <w:r>
              <w:t>Robbins</w:t>
            </w:r>
          </w:p>
        </w:tc>
        <w:tc>
          <w:tcPr>
            <w:tcW w:w="2179" w:type="dxa"/>
            <w:shd w:val="clear" w:color="auto" w:fill="auto"/>
          </w:tcPr>
          <w:p w14:paraId="68831571" w14:textId="45A57558" w:rsidR="004855FD" w:rsidRPr="004855FD" w:rsidRDefault="004855FD" w:rsidP="004855FD">
            <w:pPr>
              <w:ind w:firstLine="0"/>
            </w:pPr>
            <w:r>
              <w:t>Sandifer</w:t>
            </w:r>
          </w:p>
        </w:tc>
        <w:tc>
          <w:tcPr>
            <w:tcW w:w="2180" w:type="dxa"/>
            <w:shd w:val="clear" w:color="auto" w:fill="auto"/>
          </w:tcPr>
          <w:p w14:paraId="07DA846B" w14:textId="77938F4D" w:rsidR="004855FD" w:rsidRPr="004855FD" w:rsidRDefault="004855FD" w:rsidP="004855FD">
            <w:pPr>
              <w:ind w:firstLine="0"/>
            </w:pPr>
            <w:r>
              <w:t>Schuessler</w:t>
            </w:r>
          </w:p>
        </w:tc>
      </w:tr>
      <w:tr w:rsidR="004855FD" w:rsidRPr="004855FD" w14:paraId="02B3F1F8" w14:textId="77777777" w:rsidTr="004855FD">
        <w:tc>
          <w:tcPr>
            <w:tcW w:w="2179" w:type="dxa"/>
            <w:shd w:val="clear" w:color="auto" w:fill="auto"/>
          </w:tcPr>
          <w:p w14:paraId="32F9722F" w14:textId="72ED711C" w:rsidR="004855FD" w:rsidRPr="004855FD" w:rsidRDefault="004855FD" w:rsidP="004855FD">
            <w:pPr>
              <w:ind w:firstLine="0"/>
            </w:pPr>
            <w:r>
              <w:t>Sessions</w:t>
            </w:r>
          </w:p>
        </w:tc>
        <w:tc>
          <w:tcPr>
            <w:tcW w:w="2179" w:type="dxa"/>
            <w:shd w:val="clear" w:color="auto" w:fill="auto"/>
          </w:tcPr>
          <w:p w14:paraId="269E54D6" w14:textId="1A192DFE" w:rsidR="004855FD" w:rsidRPr="004855FD" w:rsidRDefault="004855FD" w:rsidP="004855FD">
            <w:pPr>
              <w:ind w:firstLine="0"/>
            </w:pPr>
            <w:r>
              <w:t>M. M. Smith</w:t>
            </w:r>
          </w:p>
        </w:tc>
        <w:tc>
          <w:tcPr>
            <w:tcW w:w="2180" w:type="dxa"/>
            <w:shd w:val="clear" w:color="auto" w:fill="auto"/>
          </w:tcPr>
          <w:p w14:paraId="23294E77" w14:textId="530635A0" w:rsidR="004855FD" w:rsidRPr="004855FD" w:rsidRDefault="004855FD" w:rsidP="004855FD">
            <w:pPr>
              <w:ind w:firstLine="0"/>
            </w:pPr>
            <w:r>
              <w:t>Stavrinakis</w:t>
            </w:r>
          </w:p>
        </w:tc>
      </w:tr>
      <w:tr w:rsidR="004855FD" w:rsidRPr="004855FD" w14:paraId="07D2A19A" w14:textId="77777777" w:rsidTr="004855FD">
        <w:tc>
          <w:tcPr>
            <w:tcW w:w="2179" w:type="dxa"/>
            <w:shd w:val="clear" w:color="auto" w:fill="auto"/>
          </w:tcPr>
          <w:p w14:paraId="4C565630" w14:textId="3044187D" w:rsidR="004855FD" w:rsidRPr="004855FD" w:rsidRDefault="004855FD" w:rsidP="004855FD">
            <w:pPr>
              <w:ind w:firstLine="0"/>
            </w:pPr>
            <w:r>
              <w:t>Taylor</w:t>
            </w:r>
          </w:p>
        </w:tc>
        <w:tc>
          <w:tcPr>
            <w:tcW w:w="2179" w:type="dxa"/>
            <w:shd w:val="clear" w:color="auto" w:fill="auto"/>
          </w:tcPr>
          <w:p w14:paraId="273557E4" w14:textId="3F6C3353" w:rsidR="004855FD" w:rsidRPr="004855FD" w:rsidRDefault="004855FD" w:rsidP="004855FD">
            <w:pPr>
              <w:ind w:firstLine="0"/>
            </w:pPr>
            <w:r>
              <w:t>Thayer</w:t>
            </w:r>
          </w:p>
        </w:tc>
        <w:tc>
          <w:tcPr>
            <w:tcW w:w="2180" w:type="dxa"/>
            <w:shd w:val="clear" w:color="auto" w:fill="auto"/>
          </w:tcPr>
          <w:p w14:paraId="44799840" w14:textId="34F9CEAB" w:rsidR="004855FD" w:rsidRPr="004855FD" w:rsidRDefault="004855FD" w:rsidP="004855FD">
            <w:pPr>
              <w:ind w:firstLine="0"/>
            </w:pPr>
            <w:r>
              <w:t>Thigpen</w:t>
            </w:r>
          </w:p>
        </w:tc>
      </w:tr>
      <w:tr w:rsidR="004855FD" w:rsidRPr="004855FD" w14:paraId="04E47A94" w14:textId="77777777" w:rsidTr="004855FD">
        <w:tc>
          <w:tcPr>
            <w:tcW w:w="2179" w:type="dxa"/>
            <w:shd w:val="clear" w:color="auto" w:fill="auto"/>
          </w:tcPr>
          <w:p w14:paraId="368E35F6" w14:textId="6E7A55F4" w:rsidR="004855FD" w:rsidRPr="004855FD" w:rsidRDefault="004855FD" w:rsidP="004855FD">
            <w:pPr>
              <w:ind w:firstLine="0"/>
            </w:pPr>
            <w:r>
              <w:t>Trantham</w:t>
            </w:r>
          </w:p>
        </w:tc>
        <w:tc>
          <w:tcPr>
            <w:tcW w:w="2179" w:type="dxa"/>
            <w:shd w:val="clear" w:color="auto" w:fill="auto"/>
          </w:tcPr>
          <w:p w14:paraId="08B8EDDF" w14:textId="664057B1" w:rsidR="004855FD" w:rsidRPr="004855FD" w:rsidRDefault="004855FD" w:rsidP="004855FD">
            <w:pPr>
              <w:ind w:firstLine="0"/>
            </w:pPr>
            <w:r>
              <w:t>Vaughan</w:t>
            </w:r>
          </w:p>
        </w:tc>
        <w:tc>
          <w:tcPr>
            <w:tcW w:w="2180" w:type="dxa"/>
            <w:shd w:val="clear" w:color="auto" w:fill="auto"/>
          </w:tcPr>
          <w:p w14:paraId="398A2CC6" w14:textId="4D710A6D" w:rsidR="004855FD" w:rsidRPr="004855FD" w:rsidRDefault="004855FD" w:rsidP="004855FD">
            <w:pPr>
              <w:ind w:firstLine="0"/>
            </w:pPr>
            <w:r>
              <w:t>Weeks</w:t>
            </w:r>
          </w:p>
        </w:tc>
      </w:tr>
      <w:tr w:rsidR="004855FD" w:rsidRPr="004855FD" w14:paraId="25E7C01C" w14:textId="77777777" w:rsidTr="004855FD">
        <w:tc>
          <w:tcPr>
            <w:tcW w:w="2179" w:type="dxa"/>
            <w:shd w:val="clear" w:color="auto" w:fill="auto"/>
          </w:tcPr>
          <w:p w14:paraId="4C3F40A7" w14:textId="04A9CB5F" w:rsidR="004855FD" w:rsidRPr="004855FD" w:rsidRDefault="004855FD" w:rsidP="004855FD">
            <w:pPr>
              <w:ind w:firstLine="0"/>
            </w:pPr>
            <w:r>
              <w:t>West</w:t>
            </w:r>
          </w:p>
        </w:tc>
        <w:tc>
          <w:tcPr>
            <w:tcW w:w="2179" w:type="dxa"/>
            <w:shd w:val="clear" w:color="auto" w:fill="auto"/>
          </w:tcPr>
          <w:p w14:paraId="31A02C0C" w14:textId="00EBB1D7" w:rsidR="004855FD" w:rsidRPr="004855FD" w:rsidRDefault="004855FD" w:rsidP="004855FD">
            <w:pPr>
              <w:ind w:firstLine="0"/>
            </w:pPr>
            <w:r>
              <w:t>Wheeler</w:t>
            </w:r>
          </w:p>
        </w:tc>
        <w:tc>
          <w:tcPr>
            <w:tcW w:w="2180" w:type="dxa"/>
            <w:shd w:val="clear" w:color="auto" w:fill="auto"/>
          </w:tcPr>
          <w:p w14:paraId="68C698FB" w14:textId="6D122CAA" w:rsidR="004855FD" w:rsidRPr="004855FD" w:rsidRDefault="004855FD" w:rsidP="004855FD">
            <w:pPr>
              <w:ind w:firstLine="0"/>
            </w:pPr>
            <w:r>
              <w:t>White</w:t>
            </w:r>
          </w:p>
        </w:tc>
      </w:tr>
      <w:tr w:rsidR="004855FD" w:rsidRPr="004855FD" w14:paraId="24E56CBB" w14:textId="77777777" w:rsidTr="004855FD">
        <w:tc>
          <w:tcPr>
            <w:tcW w:w="2179" w:type="dxa"/>
            <w:shd w:val="clear" w:color="auto" w:fill="auto"/>
          </w:tcPr>
          <w:p w14:paraId="46C1AD5D" w14:textId="6D48725D" w:rsidR="004855FD" w:rsidRPr="004855FD" w:rsidRDefault="004855FD" w:rsidP="004855FD">
            <w:pPr>
              <w:keepNext/>
              <w:ind w:firstLine="0"/>
            </w:pPr>
            <w:r>
              <w:t>Whitmire</w:t>
            </w:r>
          </w:p>
        </w:tc>
        <w:tc>
          <w:tcPr>
            <w:tcW w:w="2179" w:type="dxa"/>
            <w:shd w:val="clear" w:color="auto" w:fill="auto"/>
          </w:tcPr>
          <w:p w14:paraId="0F24B5A9" w14:textId="0F5841DD" w:rsidR="004855FD" w:rsidRPr="004855FD" w:rsidRDefault="004855FD" w:rsidP="004855FD">
            <w:pPr>
              <w:keepNext/>
              <w:ind w:firstLine="0"/>
            </w:pPr>
            <w:r>
              <w:t>Williams</w:t>
            </w:r>
          </w:p>
        </w:tc>
        <w:tc>
          <w:tcPr>
            <w:tcW w:w="2180" w:type="dxa"/>
            <w:shd w:val="clear" w:color="auto" w:fill="auto"/>
          </w:tcPr>
          <w:p w14:paraId="0E59C4F4" w14:textId="47E37A4D" w:rsidR="004855FD" w:rsidRPr="004855FD" w:rsidRDefault="004855FD" w:rsidP="004855FD">
            <w:pPr>
              <w:keepNext/>
              <w:ind w:firstLine="0"/>
            </w:pPr>
            <w:r>
              <w:t>Willis</w:t>
            </w:r>
          </w:p>
        </w:tc>
      </w:tr>
      <w:tr w:rsidR="004855FD" w:rsidRPr="004855FD" w14:paraId="063F911B" w14:textId="77777777" w:rsidTr="004855FD">
        <w:tc>
          <w:tcPr>
            <w:tcW w:w="2179" w:type="dxa"/>
            <w:shd w:val="clear" w:color="auto" w:fill="auto"/>
          </w:tcPr>
          <w:p w14:paraId="1088FC3B" w14:textId="7CD7AC98" w:rsidR="004855FD" w:rsidRPr="004855FD" w:rsidRDefault="004855FD" w:rsidP="004855FD">
            <w:pPr>
              <w:keepNext/>
              <w:ind w:firstLine="0"/>
            </w:pPr>
            <w:r>
              <w:t>Wooten</w:t>
            </w:r>
          </w:p>
        </w:tc>
        <w:tc>
          <w:tcPr>
            <w:tcW w:w="2179" w:type="dxa"/>
            <w:shd w:val="clear" w:color="auto" w:fill="auto"/>
          </w:tcPr>
          <w:p w14:paraId="7241230C" w14:textId="79052E23" w:rsidR="004855FD" w:rsidRPr="004855FD" w:rsidRDefault="004855FD" w:rsidP="004855FD">
            <w:pPr>
              <w:keepNext/>
              <w:ind w:firstLine="0"/>
            </w:pPr>
            <w:r>
              <w:t>Yow</w:t>
            </w:r>
          </w:p>
        </w:tc>
        <w:tc>
          <w:tcPr>
            <w:tcW w:w="2180" w:type="dxa"/>
            <w:shd w:val="clear" w:color="auto" w:fill="auto"/>
          </w:tcPr>
          <w:p w14:paraId="47EA655E" w14:textId="77777777" w:rsidR="004855FD" w:rsidRPr="004855FD" w:rsidRDefault="004855FD" w:rsidP="004855FD">
            <w:pPr>
              <w:keepNext/>
              <w:ind w:firstLine="0"/>
            </w:pPr>
          </w:p>
        </w:tc>
      </w:tr>
    </w:tbl>
    <w:p w14:paraId="51369FAB" w14:textId="77777777" w:rsidR="004855FD" w:rsidRDefault="004855FD" w:rsidP="004855FD"/>
    <w:p w14:paraId="38A26889" w14:textId="37983CE3" w:rsidR="004855FD" w:rsidRDefault="004855FD" w:rsidP="004855FD">
      <w:pPr>
        <w:jc w:val="center"/>
        <w:rPr>
          <w:b/>
        </w:rPr>
      </w:pPr>
      <w:r w:rsidRPr="004855FD">
        <w:rPr>
          <w:b/>
        </w:rPr>
        <w:t>Total--101</w:t>
      </w:r>
    </w:p>
    <w:p w14:paraId="3CA19E22" w14:textId="77777777" w:rsidR="004855FD" w:rsidRDefault="004855FD" w:rsidP="004855FD">
      <w:pPr>
        <w:jc w:val="center"/>
        <w:rPr>
          <w:b/>
        </w:rPr>
      </w:pPr>
    </w:p>
    <w:p w14:paraId="7A2D6AA9" w14:textId="77777777" w:rsidR="004855FD" w:rsidRDefault="004855FD" w:rsidP="004855FD">
      <w:pPr>
        <w:ind w:firstLine="0"/>
      </w:pPr>
      <w:r w:rsidRPr="004855FD">
        <w:t xml:space="preserve"> </w:t>
      </w:r>
      <w:r>
        <w:t>Those who voted in the negative are:</w:t>
      </w:r>
    </w:p>
    <w:p w14:paraId="655C07B0" w14:textId="77777777" w:rsidR="004855FD" w:rsidRDefault="004855FD" w:rsidP="004855FD"/>
    <w:p w14:paraId="55F51C47" w14:textId="77777777" w:rsidR="004855FD" w:rsidRDefault="004855FD" w:rsidP="004855FD">
      <w:pPr>
        <w:jc w:val="center"/>
        <w:rPr>
          <w:b/>
        </w:rPr>
      </w:pPr>
      <w:r w:rsidRPr="004855FD">
        <w:rPr>
          <w:b/>
        </w:rPr>
        <w:t>Total--0</w:t>
      </w:r>
    </w:p>
    <w:p w14:paraId="548D4835" w14:textId="374AA3F0" w:rsidR="004855FD" w:rsidRDefault="004855FD" w:rsidP="004855FD">
      <w:pPr>
        <w:jc w:val="center"/>
        <w:rPr>
          <w:b/>
        </w:rPr>
      </w:pPr>
    </w:p>
    <w:p w14:paraId="548A1427" w14:textId="77777777" w:rsidR="004855FD" w:rsidRDefault="004855FD" w:rsidP="004855FD">
      <w:r>
        <w:t xml:space="preserve">Section 111 was adopted. </w:t>
      </w:r>
    </w:p>
    <w:p w14:paraId="1EFD0D88" w14:textId="77777777" w:rsidR="004855FD" w:rsidRDefault="004855FD" w:rsidP="004855FD"/>
    <w:p w14:paraId="3C336917" w14:textId="1B53649C" w:rsidR="004855FD" w:rsidRDefault="004855FD" w:rsidP="004855FD">
      <w:pPr>
        <w:keepNext/>
        <w:jc w:val="center"/>
        <w:rPr>
          <w:b/>
        </w:rPr>
      </w:pPr>
      <w:r w:rsidRPr="004855FD">
        <w:rPr>
          <w:b/>
        </w:rPr>
        <w:t>SECTION 112</w:t>
      </w:r>
    </w:p>
    <w:p w14:paraId="17B18088" w14:textId="77777777" w:rsidR="004855FD" w:rsidRDefault="004855FD" w:rsidP="004855FD">
      <w:r>
        <w:t xml:space="preserve">The yeas and nays were taken resulting as follows: </w:t>
      </w:r>
    </w:p>
    <w:p w14:paraId="7502D97F" w14:textId="044D9C2F" w:rsidR="004855FD" w:rsidRDefault="004855FD" w:rsidP="004855FD">
      <w:pPr>
        <w:jc w:val="center"/>
      </w:pPr>
      <w:r>
        <w:t xml:space="preserve"> </w:t>
      </w:r>
      <w:bookmarkStart w:id="190" w:name="vote_start396"/>
      <w:bookmarkEnd w:id="190"/>
      <w:r>
        <w:t>Yeas 114; Nays 0</w:t>
      </w:r>
    </w:p>
    <w:p w14:paraId="707256D5" w14:textId="77777777" w:rsidR="004855FD" w:rsidRDefault="004855FD" w:rsidP="004855FD">
      <w:pPr>
        <w:jc w:val="center"/>
      </w:pPr>
    </w:p>
    <w:p w14:paraId="42FDD66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EEB7673" w14:textId="77777777" w:rsidTr="004855FD">
        <w:tc>
          <w:tcPr>
            <w:tcW w:w="2179" w:type="dxa"/>
            <w:shd w:val="clear" w:color="auto" w:fill="auto"/>
          </w:tcPr>
          <w:p w14:paraId="1DFBBF71" w14:textId="60CA68FC" w:rsidR="004855FD" w:rsidRPr="004855FD" w:rsidRDefault="004855FD" w:rsidP="004855FD">
            <w:pPr>
              <w:keepNext/>
              <w:ind w:firstLine="0"/>
            </w:pPr>
            <w:r>
              <w:t>Alexander</w:t>
            </w:r>
          </w:p>
        </w:tc>
        <w:tc>
          <w:tcPr>
            <w:tcW w:w="2179" w:type="dxa"/>
            <w:shd w:val="clear" w:color="auto" w:fill="auto"/>
          </w:tcPr>
          <w:p w14:paraId="5DEC01B4" w14:textId="502A75F2" w:rsidR="004855FD" w:rsidRPr="004855FD" w:rsidRDefault="004855FD" w:rsidP="004855FD">
            <w:pPr>
              <w:keepNext/>
              <w:ind w:firstLine="0"/>
            </w:pPr>
            <w:r>
              <w:t>Anderson</w:t>
            </w:r>
          </w:p>
        </w:tc>
        <w:tc>
          <w:tcPr>
            <w:tcW w:w="2180" w:type="dxa"/>
            <w:shd w:val="clear" w:color="auto" w:fill="auto"/>
          </w:tcPr>
          <w:p w14:paraId="420A4450" w14:textId="07FB9C0F" w:rsidR="004855FD" w:rsidRPr="004855FD" w:rsidRDefault="004855FD" w:rsidP="004855FD">
            <w:pPr>
              <w:keepNext/>
              <w:ind w:firstLine="0"/>
            </w:pPr>
            <w:r>
              <w:t>Bailey</w:t>
            </w:r>
          </w:p>
        </w:tc>
      </w:tr>
      <w:tr w:rsidR="004855FD" w:rsidRPr="004855FD" w14:paraId="0A5DFA8E" w14:textId="77777777" w:rsidTr="004855FD">
        <w:tc>
          <w:tcPr>
            <w:tcW w:w="2179" w:type="dxa"/>
            <w:shd w:val="clear" w:color="auto" w:fill="auto"/>
          </w:tcPr>
          <w:p w14:paraId="4A2BD4E5" w14:textId="5A9EA871" w:rsidR="004855FD" w:rsidRPr="004855FD" w:rsidRDefault="004855FD" w:rsidP="004855FD">
            <w:pPr>
              <w:ind w:firstLine="0"/>
            </w:pPr>
            <w:r>
              <w:t>Ballentine</w:t>
            </w:r>
          </w:p>
        </w:tc>
        <w:tc>
          <w:tcPr>
            <w:tcW w:w="2179" w:type="dxa"/>
            <w:shd w:val="clear" w:color="auto" w:fill="auto"/>
          </w:tcPr>
          <w:p w14:paraId="0E933B19" w14:textId="13B0CB59" w:rsidR="004855FD" w:rsidRPr="004855FD" w:rsidRDefault="004855FD" w:rsidP="004855FD">
            <w:pPr>
              <w:ind w:firstLine="0"/>
            </w:pPr>
            <w:r>
              <w:t>Bamberg</w:t>
            </w:r>
          </w:p>
        </w:tc>
        <w:tc>
          <w:tcPr>
            <w:tcW w:w="2180" w:type="dxa"/>
            <w:shd w:val="clear" w:color="auto" w:fill="auto"/>
          </w:tcPr>
          <w:p w14:paraId="414EE2C2" w14:textId="0075D613" w:rsidR="004855FD" w:rsidRPr="004855FD" w:rsidRDefault="004855FD" w:rsidP="004855FD">
            <w:pPr>
              <w:ind w:firstLine="0"/>
            </w:pPr>
            <w:r>
              <w:t>Bannister</w:t>
            </w:r>
          </w:p>
        </w:tc>
      </w:tr>
      <w:tr w:rsidR="004855FD" w:rsidRPr="004855FD" w14:paraId="659DF8E4" w14:textId="77777777" w:rsidTr="004855FD">
        <w:tc>
          <w:tcPr>
            <w:tcW w:w="2179" w:type="dxa"/>
            <w:shd w:val="clear" w:color="auto" w:fill="auto"/>
          </w:tcPr>
          <w:p w14:paraId="5261D767" w14:textId="43A247FB" w:rsidR="004855FD" w:rsidRPr="004855FD" w:rsidRDefault="004855FD" w:rsidP="004855FD">
            <w:pPr>
              <w:ind w:firstLine="0"/>
            </w:pPr>
            <w:r>
              <w:t>Bauer</w:t>
            </w:r>
          </w:p>
        </w:tc>
        <w:tc>
          <w:tcPr>
            <w:tcW w:w="2179" w:type="dxa"/>
            <w:shd w:val="clear" w:color="auto" w:fill="auto"/>
          </w:tcPr>
          <w:p w14:paraId="0E915EA4" w14:textId="43B0410D" w:rsidR="004855FD" w:rsidRPr="004855FD" w:rsidRDefault="004855FD" w:rsidP="004855FD">
            <w:pPr>
              <w:ind w:firstLine="0"/>
            </w:pPr>
            <w:r>
              <w:t>Beach</w:t>
            </w:r>
          </w:p>
        </w:tc>
        <w:tc>
          <w:tcPr>
            <w:tcW w:w="2180" w:type="dxa"/>
            <w:shd w:val="clear" w:color="auto" w:fill="auto"/>
          </w:tcPr>
          <w:p w14:paraId="79E87358" w14:textId="5BBC5EFF" w:rsidR="004855FD" w:rsidRPr="004855FD" w:rsidRDefault="004855FD" w:rsidP="004855FD">
            <w:pPr>
              <w:ind w:firstLine="0"/>
            </w:pPr>
            <w:r>
              <w:t>Bernstein</w:t>
            </w:r>
          </w:p>
        </w:tc>
      </w:tr>
      <w:tr w:rsidR="004855FD" w:rsidRPr="004855FD" w14:paraId="5F4F8754" w14:textId="77777777" w:rsidTr="004855FD">
        <w:tc>
          <w:tcPr>
            <w:tcW w:w="2179" w:type="dxa"/>
            <w:shd w:val="clear" w:color="auto" w:fill="auto"/>
          </w:tcPr>
          <w:p w14:paraId="786241D4" w14:textId="64953D38" w:rsidR="004855FD" w:rsidRPr="004855FD" w:rsidRDefault="004855FD" w:rsidP="004855FD">
            <w:pPr>
              <w:ind w:firstLine="0"/>
            </w:pPr>
            <w:r>
              <w:t>Blackwell</w:t>
            </w:r>
          </w:p>
        </w:tc>
        <w:tc>
          <w:tcPr>
            <w:tcW w:w="2179" w:type="dxa"/>
            <w:shd w:val="clear" w:color="auto" w:fill="auto"/>
          </w:tcPr>
          <w:p w14:paraId="6C845DA5" w14:textId="4C5A6C5A" w:rsidR="004855FD" w:rsidRPr="004855FD" w:rsidRDefault="004855FD" w:rsidP="004855FD">
            <w:pPr>
              <w:ind w:firstLine="0"/>
            </w:pPr>
            <w:r>
              <w:t>Bradley</w:t>
            </w:r>
          </w:p>
        </w:tc>
        <w:tc>
          <w:tcPr>
            <w:tcW w:w="2180" w:type="dxa"/>
            <w:shd w:val="clear" w:color="auto" w:fill="auto"/>
          </w:tcPr>
          <w:p w14:paraId="2D09780E" w14:textId="43FB9ED3" w:rsidR="004855FD" w:rsidRPr="004855FD" w:rsidRDefault="004855FD" w:rsidP="004855FD">
            <w:pPr>
              <w:ind w:firstLine="0"/>
            </w:pPr>
            <w:r>
              <w:t>Brittain</w:t>
            </w:r>
          </w:p>
        </w:tc>
      </w:tr>
      <w:tr w:rsidR="004855FD" w:rsidRPr="004855FD" w14:paraId="3F21B37A" w14:textId="77777777" w:rsidTr="004855FD">
        <w:tc>
          <w:tcPr>
            <w:tcW w:w="2179" w:type="dxa"/>
            <w:shd w:val="clear" w:color="auto" w:fill="auto"/>
          </w:tcPr>
          <w:p w14:paraId="09077DFB" w14:textId="2708CE3C" w:rsidR="004855FD" w:rsidRPr="004855FD" w:rsidRDefault="004855FD" w:rsidP="004855FD">
            <w:pPr>
              <w:ind w:firstLine="0"/>
            </w:pPr>
            <w:r>
              <w:t>Burns</w:t>
            </w:r>
          </w:p>
        </w:tc>
        <w:tc>
          <w:tcPr>
            <w:tcW w:w="2179" w:type="dxa"/>
            <w:shd w:val="clear" w:color="auto" w:fill="auto"/>
          </w:tcPr>
          <w:p w14:paraId="7F78BF33" w14:textId="17DC9583" w:rsidR="004855FD" w:rsidRPr="004855FD" w:rsidRDefault="004855FD" w:rsidP="004855FD">
            <w:pPr>
              <w:ind w:firstLine="0"/>
            </w:pPr>
            <w:r>
              <w:t>Bustos</w:t>
            </w:r>
          </w:p>
        </w:tc>
        <w:tc>
          <w:tcPr>
            <w:tcW w:w="2180" w:type="dxa"/>
            <w:shd w:val="clear" w:color="auto" w:fill="auto"/>
          </w:tcPr>
          <w:p w14:paraId="564C107F" w14:textId="04608189" w:rsidR="004855FD" w:rsidRPr="004855FD" w:rsidRDefault="004855FD" w:rsidP="004855FD">
            <w:pPr>
              <w:ind w:firstLine="0"/>
            </w:pPr>
            <w:r>
              <w:t>Calhoon</w:t>
            </w:r>
          </w:p>
        </w:tc>
      </w:tr>
      <w:tr w:rsidR="004855FD" w:rsidRPr="004855FD" w14:paraId="6A43052D" w14:textId="77777777" w:rsidTr="004855FD">
        <w:tc>
          <w:tcPr>
            <w:tcW w:w="2179" w:type="dxa"/>
            <w:shd w:val="clear" w:color="auto" w:fill="auto"/>
          </w:tcPr>
          <w:p w14:paraId="0AEF12E9" w14:textId="05560811" w:rsidR="004855FD" w:rsidRPr="004855FD" w:rsidRDefault="004855FD" w:rsidP="004855FD">
            <w:pPr>
              <w:ind w:firstLine="0"/>
            </w:pPr>
            <w:r>
              <w:t>Carter</w:t>
            </w:r>
          </w:p>
        </w:tc>
        <w:tc>
          <w:tcPr>
            <w:tcW w:w="2179" w:type="dxa"/>
            <w:shd w:val="clear" w:color="auto" w:fill="auto"/>
          </w:tcPr>
          <w:p w14:paraId="10B521FB" w14:textId="5080167E" w:rsidR="004855FD" w:rsidRPr="004855FD" w:rsidRDefault="004855FD" w:rsidP="004855FD">
            <w:pPr>
              <w:ind w:firstLine="0"/>
            </w:pPr>
            <w:r>
              <w:t>Caskey</w:t>
            </w:r>
          </w:p>
        </w:tc>
        <w:tc>
          <w:tcPr>
            <w:tcW w:w="2180" w:type="dxa"/>
            <w:shd w:val="clear" w:color="auto" w:fill="auto"/>
          </w:tcPr>
          <w:p w14:paraId="0FE5498B" w14:textId="5CEBC0F4" w:rsidR="004855FD" w:rsidRPr="004855FD" w:rsidRDefault="004855FD" w:rsidP="004855FD">
            <w:pPr>
              <w:ind w:firstLine="0"/>
            </w:pPr>
            <w:r>
              <w:t>Chapman</w:t>
            </w:r>
          </w:p>
        </w:tc>
      </w:tr>
      <w:tr w:rsidR="004855FD" w:rsidRPr="004855FD" w14:paraId="1D92969D" w14:textId="77777777" w:rsidTr="004855FD">
        <w:tc>
          <w:tcPr>
            <w:tcW w:w="2179" w:type="dxa"/>
            <w:shd w:val="clear" w:color="auto" w:fill="auto"/>
          </w:tcPr>
          <w:p w14:paraId="282A8B95" w14:textId="5B564108" w:rsidR="004855FD" w:rsidRPr="004855FD" w:rsidRDefault="004855FD" w:rsidP="004855FD">
            <w:pPr>
              <w:ind w:firstLine="0"/>
            </w:pPr>
            <w:r>
              <w:t>Chumley</w:t>
            </w:r>
          </w:p>
        </w:tc>
        <w:tc>
          <w:tcPr>
            <w:tcW w:w="2179" w:type="dxa"/>
            <w:shd w:val="clear" w:color="auto" w:fill="auto"/>
          </w:tcPr>
          <w:p w14:paraId="03398CC1" w14:textId="1709BB6E" w:rsidR="004855FD" w:rsidRPr="004855FD" w:rsidRDefault="004855FD" w:rsidP="004855FD">
            <w:pPr>
              <w:ind w:firstLine="0"/>
            </w:pPr>
            <w:r>
              <w:t>Clyburn</w:t>
            </w:r>
          </w:p>
        </w:tc>
        <w:tc>
          <w:tcPr>
            <w:tcW w:w="2180" w:type="dxa"/>
            <w:shd w:val="clear" w:color="auto" w:fill="auto"/>
          </w:tcPr>
          <w:p w14:paraId="51D96F60" w14:textId="6B683789" w:rsidR="004855FD" w:rsidRPr="004855FD" w:rsidRDefault="004855FD" w:rsidP="004855FD">
            <w:pPr>
              <w:ind w:firstLine="0"/>
            </w:pPr>
            <w:r>
              <w:t>Cobb-Hunter</w:t>
            </w:r>
          </w:p>
        </w:tc>
      </w:tr>
      <w:tr w:rsidR="004855FD" w:rsidRPr="004855FD" w14:paraId="0D7FD84D" w14:textId="77777777" w:rsidTr="004855FD">
        <w:tc>
          <w:tcPr>
            <w:tcW w:w="2179" w:type="dxa"/>
            <w:shd w:val="clear" w:color="auto" w:fill="auto"/>
          </w:tcPr>
          <w:p w14:paraId="1BA8BC43" w14:textId="1827750A" w:rsidR="004855FD" w:rsidRPr="004855FD" w:rsidRDefault="004855FD" w:rsidP="004855FD">
            <w:pPr>
              <w:ind w:firstLine="0"/>
            </w:pPr>
            <w:r>
              <w:t>Collins</w:t>
            </w:r>
          </w:p>
        </w:tc>
        <w:tc>
          <w:tcPr>
            <w:tcW w:w="2179" w:type="dxa"/>
            <w:shd w:val="clear" w:color="auto" w:fill="auto"/>
          </w:tcPr>
          <w:p w14:paraId="334B04CC" w14:textId="3CC1B442" w:rsidR="004855FD" w:rsidRPr="004855FD" w:rsidRDefault="004855FD" w:rsidP="004855FD">
            <w:pPr>
              <w:ind w:firstLine="0"/>
            </w:pPr>
            <w:r>
              <w:t>Connell</w:t>
            </w:r>
          </w:p>
        </w:tc>
        <w:tc>
          <w:tcPr>
            <w:tcW w:w="2180" w:type="dxa"/>
            <w:shd w:val="clear" w:color="auto" w:fill="auto"/>
          </w:tcPr>
          <w:p w14:paraId="6003D143" w14:textId="6E2D2795" w:rsidR="004855FD" w:rsidRPr="004855FD" w:rsidRDefault="004855FD" w:rsidP="004855FD">
            <w:pPr>
              <w:ind w:firstLine="0"/>
            </w:pPr>
            <w:r>
              <w:t>B. L. Cox</w:t>
            </w:r>
          </w:p>
        </w:tc>
      </w:tr>
      <w:tr w:rsidR="004855FD" w:rsidRPr="004855FD" w14:paraId="1547834F" w14:textId="77777777" w:rsidTr="004855FD">
        <w:tc>
          <w:tcPr>
            <w:tcW w:w="2179" w:type="dxa"/>
            <w:shd w:val="clear" w:color="auto" w:fill="auto"/>
          </w:tcPr>
          <w:p w14:paraId="7C99B718" w14:textId="555476A3" w:rsidR="004855FD" w:rsidRPr="004855FD" w:rsidRDefault="004855FD" w:rsidP="004855FD">
            <w:pPr>
              <w:ind w:firstLine="0"/>
            </w:pPr>
            <w:r>
              <w:t>Crawford</w:t>
            </w:r>
          </w:p>
        </w:tc>
        <w:tc>
          <w:tcPr>
            <w:tcW w:w="2179" w:type="dxa"/>
            <w:shd w:val="clear" w:color="auto" w:fill="auto"/>
          </w:tcPr>
          <w:p w14:paraId="30120B9B" w14:textId="245840A1" w:rsidR="004855FD" w:rsidRPr="004855FD" w:rsidRDefault="004855FD" w:rsidP="004855FD">
            <w:pPr>
              <w:ind w:firstLine="0"/>
            </w:pPr>
            <w:r>
              <w:t>Cromer</w:t>
            </w:r>
          </w:p>
        </w:tc>
        <w:tc>
          <w:tcPr>
            <w:tcW w:w="2180" w:type="dxa"/>
            <w:shd w:val="clear" w:color="auto" w:fill="auto"/>
          </w:tcPr>
          <w:p w14:paraId="3F5404C3" w14:textId="68B42C2A" w:rsidR="004855FD" w:rsidRPr="004855FD" w:rsidRDefault="004855FD" w:rsidP="004855FD">
            <w:pPr>
              <w:ind w:firstLine="0"/>
            </w:pPr>
            <w:r>
              <w:t>Davis</w:t>
            </w:r>
          </w:p>
        </w:tc>
      </w:tr>
      <w:tr w:rsidR="004855FD" w:rsidRPr="004855FD" w14:paraId="19636926" w14:textId="77777777" w:rsidTr="004855FD">
        <w:tc>
          <w:tcPr>
            <w:tcW w:w="2179" w:type="dxa"/>
            <w:shd w:val="clear" w:color="auto" w:fill="auto"/>
          </w:tcPr>
          <w:p w14:paraId="738538B3" w14:textId="630F32A1" w:rsidR="004855FD" w:rsidRPr="004855FD" w:rsidRDefault="004855FD" w:rsidP="004855FD">
            <w:pPr>
              <w:ind w:firstLine="0"/>
            </w:pPr>
            <w:r>
              <w:t>Dillard</w:t>
            </w:r>
          </w:p>
        </w:tc>
        <w:tc>
          <w:tcPr>
            <w:tcW w:w="2179" w:type="dxa"/>
            <w:shd w:val="clear" w:color="auto" w:fill="auto"/>
          </w:tcPr>
          <w:p w14:paraId="58DD2469" w14:textId="59162F7E" w:rsidR="004855FD" w:rsidRPr="004855FD" w:rsidRDefault="004855FD" w:rsidP="004855FD">
            <w:pPr>
              <w:ind w:firstLine="0"/>
            </w:pPr>
            <w:r>
              <w:t>Elliott</w:t>
            </w:r>
          </w:p>
        </w:tc>
        <w:tc>
          <w:tcPr>
            <w:tcW w:w="2180" w:type="dxa"/>
            <w:shd w:val="clear" w:color="auto" w:fill="auto"/>
          </w:tcPr>
          <w:p w14:paraId="36CAB3E0" w14:textId="4328C8EB" w:rsidR="004855FD" w:rsidRPr="004855FD" w:rsidRDefault="004855FD" w:rsidP="004855FD">
            <w:pPr>
              <w:ind w:firstLine="0"/>
            </w:pPr>
            <w:r>
              <w:t>Erickson</w:t>
            </w:r>
          </w:p>
        </w:tc>
      </w:tr>
      <w:tr w:rsidR="004855FD" w:rsidRPr="004855FD" w14:paraId="45D2E2F4" w14:textId="77777777" w:rsidTr="004855FD">
        <w:tc>
          <w:tcPr>
            <w:tcW w:w="2179" w:type="dxa"/>
            <w:shd w:val="clear" w:color="auto" w:fill="auto"/>
          </w:tcPr>
          <w:p w14:paraId="15C5A94E" w14:textId="0EB0B88A" w:rsidR="004855FD" w:rsidRPr="004855FD" w:rsidRDefault="004855FD" w:rsidP="004855FD">
            <w:pPr>
              <w:ind w:firstLine="0"/>
            </w:pPr>
            <w:r>
              <w:t>Felder</w:t>
            </w:r>
          </w:p>
        </w:tc>
        <w:tc>
          <w:tcPr>
            <w:tcW w:w="2179" w:type="dxa"/>
            <w:shd w:val="clear" w:color="auto" w:fill="auto"/>
          </w:tcPr>
          <w:p w14:paraId="5AFCC849" w14:textId="2CA43F74" w:rsidR="004855FD" w:rsidRPr="004855FD" w:rsidRDefault="004855FD" w:rsidP="004855FD">
            <w:pPr>
              <w:ind w:firstLine="0"/>
            </w:pPr>
            <w:r>
              <w:t>Forrest</w:t>
            </w:r>
          </w:p>
        </w:tc>
        <w:tc>
          <w:tcPr>
            <w:tcW w:w="2180" w:type="dxa"/>
            <w:shd w:val="clear" w:color="auto" w:fill="auto"/>
          </w:tcPr>
          <w:p w14:paraId="2E9C8624" w14:textId="34231D42" w:rsidR="004855FD" w:rsidRPr="004855FD" w:rsidRDefault="004855FD" w:rsidP="004855FD">
            <w:pPr>
              <w:ind w:firstLine="0"/>
            </w:pPr>
            <w:r>
              <w:t>Gagnon</w:t>
            </w:r>
          </w:p>
        </w:tc>
      </w:tr>
      <w:tr w:rsidR="004855FD" w:rsidRPr="004855FD" w14:paraId="282A638E" w14:textId="77777777" w:rsidTr="004855FD">
        <w:tc>
          <w:tcPr>
            <w:tcW w:w="2179" w:type="dxa"/>
            <w:shd w:val="clear" w:color="auto" w:fill="auto"/>
          </w:tcPr>
          <w:p w14:paraId="4659763E" w14:textId="422637D5" w:rsidR="004855FD" w:rsidRPr="004855FD" w:rsidRDefault="004855FD" w:rsidP="004855FD">
            <w:pPr>
              <w:ind w:firstLine="0"/>
            </w:pPr>
            <w:r>
              <w:t>Garvin</w:t>
            </w:r>
          </w:p>
        </w:tc>
        <w:tc>
          <w:tcPr>
            <w:tcW w:w="2179" w:type="dxa"/>
            <w:shd w:val="clear" w:color="auto" w:fill="auto"/>
          </w:tcPr>
          <w:p w14:paraId="711A0CED" w14:textId="4F38AB76" w:rsidR="004855FD" w:rsidRPr="004855FD" w:rsidRDefault="004855FD" w:rsidP="004855FD">
            <w:pPr>
              <w:ind w:firstLine="0"/>
            </w:pPr>
            <w:r>
              <w:t>Gatch</w:t>
            </w:r>
          </w:p>
        </w:tc>
        <w:tc>
          <w:tcPr>
            <w:tcW w:w="2180" w:type="dxa"/>
            <w:shd w:val="clear" w:color="auto" w:fill="auto"/>
          </w:tcPr>
          <w:p w14:paraId="0F6EC93A" w14:textId="4C16B9D7" w:rsidR="004855FD" w:rsidRPr="004855FD" w:rsidRDefault="004855FD" w:rsidP="004855FD">
            <w:pPr>
              <w:ind w:firstLine="0"/>
            </w:pPr>
            <w:r>
              <w:t>Gibson</w:t>
            </w:r>
          </w:p>
        </w:tc>
      </w:tr>
      <w:tr w:rsidR="004855FD" w:rsidRPr="004855FD" w14:paraId="00AB605A" w14:textId="77777777" w:rsidTr="004855FD">
        <w:tc>
          <w:tcPr>
            <w:tcW w:w="2179" w:type="dxa"/>
            <w:shd w:val="clear" w:color="auto" w:fill="auto"/>
          </w:tcPr>
          <w:p w14:paraId="7D39FBE0" w14:textId="1EE43D22" w:rsidR="004855FD" w:rsidRPr="004855FD" w:rsidRDefault="004855FD" w:rsidP="004855FD">
            <w:pPr>
              <w:ind w:firstLine="0"/>
            </w:pPr>
            <w:r>
              <w:t>Gilliam</w:t>
            </w:r>
          </w:p>
        </w:tc>
        <w:tc>
          <w:tcPr>
            <w:tcW w:w="2179" w:type="dxa"/>
            <w:shd w:val="clear" w:color="auto" w:fill="auto"/>
          </w:tcPr>
          <w:p w14:paraId="3480B08B" w14:textId="3509F487" w:rsidR="004855FD" w:rsidRPr="004855FD" w:rsidRDefault="004855FD" w:rsidP="004855FD">
            <w:pPr>
              <w:ind w:firstLine="0"/>
            </w:pPr>
            <w:r>
              <w:t>Gilliard</w:t>
            </w:r>
          </w:p>
        </w:tc>
        <w:tc>
          <w:tcPr>
            <w:tcW w:w="2180" w:type="dxa"/>
            <w:shd w:val="clear" w:color="auto" w:fill="auto"/>
          </w:tcPr>
          <w:p w14:paraId="48019B30" w14:textId="59F6BB34" w:rsidR="004855FD" w:rsidRPr="004855FD" w:rsidRDefault="004855FD" w:rsidP="004855FD">
            <w:pPr>
              <w:ind w:firstLine="0"/>
            </w:pPr>
            <w:r>
              <w:t>Guest</w:t>
            </w:r>
          </w:p>
        </w:tc>
      </w:tr>
      <w:tr w:rsidR="004855FD" w:rsidRPr="004855FD" w14:paraId="4C8784C4" w14:textId="77777777" w:rsidTr="004855FD">
        <w:tc>
          <w:tcPr>
            <w:tcW w:w="2179" w:type="dxa"/>
            <w:shd w:val="clear" w:color="auto" w:fill="auto"/>
          </w:tcPr>
          <w:p w14:paraId="499BFCFD" w14:textId="6978A3C3" w:rsidR="004855FD" w:rsidRPr="004855FD" w:rsidRDefault="004855FD" w:rsidP="004855FD">
            <w:pPr>
              <w:ind w:firstLine="0"/>
            </w:pPr>
            <w:r>
              <w:t>Haddon</w:t>
            </w:r>
          </w:p>
        </w:tc>
        <w:tc>
          <w:tcPr>
            <w:tcW w:w="2179" w:type="dxa"/>
            <w:shd w:val="clear" w:color="auto" w:fill="auto"/>
          </w:tcPr>
          <w:p w14:paraId="00455AC5" w14:textId="542F62EE" w:rsidR="004855FD" w:rsidRPr="004855FD" w:rsidRDefault="004855FD" w:rsidP="004855FD">
            <w:pPr>
              <w:ind w:firstLine="0"/>
            </w:pPr>
            <w:r>
              <w:t>Hager</w:t>
            </w:r>
          </w:p>
        </w:tc>
        <w:tc>
          <w:tcPr>
            <w:tcW w:w="2180" w:type="dxa"/>
            <w:shd w:val="clear" w:color="auto" w:fill="auto"/>
          </w:tcPr>
          <w:p w14:paraId="7FB7E2DF" w14:textId="38F31E4D" w:rsidR="004855FD" w:rsidRPr="004855FD" w:rsidRDefault="004855FD" w:rsidP="004855FD">
            <w:pPr>
              <w:ind w:firstLine="0"/>
            </w:pPr>
            <w:r>
              <w:t>Hardee</w:t>
            </w:r>
          </w:p>
        </w:tc>
      </w:tr>
      <w:tr w:rsidR="004855FD" w:rsidRPr="004855FD" w14:paraId="60B49C85" w14:textId="77777777" w:rsidTr="004855FD">
        <w:tc>
          <w:tcPr>
            <w:tcW w:w="2179" w:type="dxa"/>
            <w:shd w:val="clear" w:color="auto" w:fill="auto"/>
          </w:tcPr>
          <w:p w14:paraId="05FD2FE5" w14:textId="61DE41A5" w:rsidR="004855FD" w:rsidRPr="004855FD" w:rsidRDefault="004855FD" w:rsidP="004855FD">
            <w:pPr>
              <w:ind w:firstLine="0"/>
            </w:pPr>
            <w:r>
              <w:t>Harris</w:t>
            </w:r>
          </w:p>
        </w:tc>
        <w:tc>
          <w:tcPr>
            <w:tcW w:w="2179" w:type="dxa"/>
            <w:shd w:val="clear" w:color="auto" w:fill="auto"/>
          </w:tcPr>
          <w:p w14:paraId="5D230BC1" w14:textId="26893055" w:rsidR="004855FD" w:rsidRPr="004855FD" w:rsidRDefault="004855FD" w:rsidP="004855FD">
            <w:pPr>
              <w:ind w:firstLine="0"/>
            </w:pPr>
            <w:r>
              <w:t>Hartnett</w:t>
            </w:r>
          </w:p>
        </w:tc>
        <w:tc>
          <w:tcPr>
            <w:tcW w:w="2180" w:type="dxa"/>
            <w:shd w:val="clear" w:color="auto" w:fill="auto"/>
          </w:tcPr>
          <w:p w14:paraId="2486C15C" w14:textId="780FFB1A" w:rsidR="004855FD" w:rsidRPr="004855FD" w:rsidRDefault="004855FD" w:rsidP="004855FD">
            <w:pPr>
              <w:ind w:firstLine="0"/>
            </w:pPr>
            <w:r>
              <w:t>Hayes</w:t>
            </w:r>
          </w:p>
        </w:tc>
      </w:tr>
      <w:tr w:rsidR="004855FD" w:rsidRPr="004855FD" w14:paraId="656EEF76" w14:textId="77777777" w:rsidTr="004855FD">
        <w:tc>
          <w:tcPr>
            <w:tcW w:w="2179" w:type="dxa"/>
            <w:shd w:val="clear" w:color="auto" w:fill="auto"/>
          </w:tcPr>
          <w:p w14:paraId="0BE579B4" w14:textId="18210690" w:rsidR="004855FD" w:rsidRPr="004855FD" w:rsidRDefault="004855FD" w:rsidP="004855FD">
            <w:pPr>
              <w:ind w:firstLine="0"/>
            </w:pPr>
            <w:r>
              <w:t>Henegan</w:t>
            </w:r>
          </w:p>
        </w:tc>
        <w:tc>
          <w:tcPr>
            <w:tcW w:w="2179" w:type="dxa"/>
            <w:shd w:val="clear" w:color="auto" w:fill="auto"/>
          </w:tcPr>
          <w:p w14:paraId="7D7AAAA1" w14:textId="46058E5D" w:rsidR="004855FD" w:rsidRPr="004855FD" w:rsidRDefault="004855FD" w:rsidP="004855FD">
            <w:pPr>
              <w:ind w:firstLine="0"/>
            </w:pPr>
            <w:r>
              <w:t>Herbkersman</w:t>
            </w:r>
          </w:p>
        </w:tc>
        <w:tc>
          <w:tcPr>
            <w:tcW w:w="2180" w:type="dxa"/>
            <w:shd w:val="clear" w:color="auto" w:fill="auto"/>
          </w:tcPr>
          <w:p w14:paraId="65F0E430" w14:textId="5E336DA2" w:rsidR="004855FD" w:rsidRPr="004855FD" w:rsidRDefault="004855FD" w:rsidP="004855FD">
            <w:pPr>
              <w:ind w:firstLine="0"/>
            </w:pPr>
            <w:r>
              <w:t>Hewitt</w:t>
            </w:r>
          </w:p>
        </w:tc>
      </w:tr>
      <w:tr w:rsidR="004855FD" w:rsidRPr="004855FD" w14:paraId="57C6C03C" w14:textId="77777777" w:rsidTr="004855FD">
        <w:tc>
          <w:tcPr>
            <w:tcW w:w="2179" w:type="dxa"/>
            <w:shd w:val="clear" w:color="auto" w:fill="auto"/>
          </w:tcPr>
          <w:p w14:paraId="6BE55C87" w14:textId="7601D69C" w:rsidR="004855FD" w:rsidRPr="004855FD" w:rsidRDefault="004855FD" w:rsidP="004855FD">
            <w:pPr>
              <w:ind w:firstLine="0"/>
            </w:pPr>
            <w:r>
              <w:t>Hiott</w:t>
            </w:r>
          </w:p>
        </w:tc>
        <w:tc>
          <w:tcPr>
            <w:tcW w:w="2179" w:type="dxa"/>
            <w:shd w:val="clear" w:color="auto" w:fill="auto"/>
          </w:tcPr>
          <w:p w14:paraId="591B9F01" w14:textId="3F931B0E" w:rsidR="004855FD" w:rsidRPr="004855FD" w:rsidRDefault="004855FD" w:rsidP="004855FD">
            <w:pPr>
              <w:ind w:firstLine="0"/>
            </w:pPr>
            <w:r>
              <w:t>Hixon</w:t>
            </w:r>
          </w:p>
        </w:tc>
        <w:tc>
          <w:tcPr>
            <w:tcW w:w="2180" w:type="dxa"/>
            <w:shd w:val="clear" w:color="auto" w:fill="auto"/>
          </w:tcPr>
          <w:p w14:paraId="13AFBBDD" w14:textId="0981AFA5" w:rsidR="004855FD" w:rsidRPr="004855FD" w:rsidRDefault="004855FD" w:rsidP="004855FD">
            <w:pPr>
              <w:ind w:firstLine="0"/>
            </w:pPr>
            <w:r>
              <w:t>Hosey</w:t>
            </w:r>
          </w:p>
        </w:tc>
      </w:tr>
      <w:tr w:rsidR="004855FD" w:rsidRPr="004855FD" w14:paraId="54A5FF0E" w14:textId="77777777" w:rsidTr="004855FD">
        <w:tc>
          <w:tcPr>
            <w:tcW w:w="2179" w:type="dxa"/>
            <w:shd w:val="clear" w:color="auto" w:fill="auto"/>
          </w:tcPr>
          <w:p w14:paraId="7EC9AB6A" w14:textId="4F3C1253" w:rsidR="004855FD" w:rsidRPr="004855FD" w:rsidRDefault="004855FD" w:rsidP="004855FD">
            <w:pPr>
              <w:ind w:firstLine="0"/>
            </w:pPr>
            <w:r>
              <w:t>Hyde</w:t>
            </w:r>
          </w:p>
        </w:tc>
        <w:tc>
          <w:tcPr>
            <w:tcW w:w="2179" w:type="dxa"/>
            <w:shd w:val="clear" w:color="auto" w:fill="auto"/>
          </w:tcPr>
          <w:p w14:paraId="19C1F7BF" w14:textId="4E97DBA2" w:rsidR="004855FD" w:rsidRPr="004855FD" w:rsidRDefault="004855FD" w:rsidP="004855FD">
            <w:pPr>
              <w:ind w:firstLine="0"/>
            </w:pPr>
            <w:r>
              <w:t>Jefferson</w:t>
            </w:r>
          </w:p>
        </w:tc>
        <w:tc>
          <w:tcPr>
            <w:tcW w:w="2180" w:type="dxa"/>
            <w:shd w:val="clear" w:color="auto" w:fill="auto"/>
          </w:tcPr>
          <w:p w14:paraId="414A2624" w14:textId="32D1BBC1" w:rsidR="004855FD" w:rsidRPr="004855FD" w:rsidRDefault="004855FD" w:rsidP="004855FD">
            <w:pPr>
              <w:ind w:firstLine="0"/>
            </w:pPr>
            <w:r>
              <w:t>J. E. Johnson</w:t>
            </w:r>
          </w:p>
        </w:tc>
      </w:tr>
      <w:tr w:rsidR="004855FD" w:rsidRPr="004855FD" w14:paraId="5BBBC45D" w14:textId="77777777" w:rsidTr="004855FD">
        <w:tc>
          <w:tcPr>
            <w:tcW w:w="2179" w:type="dxa"/>
            <w:shd w:val="clear" w:color="auto" w:fill="auto"/>
          </w:tcPr>
          <w:p w14:paraId="7F369CF7" w14:textId="331CB627" w:rsidR="004855FD" w:rsidRPr="004855FD" w:rsidRDefault="004855FD" w:rsidP="004855FD">
            <w:pPr>
              <w:ind w:firstLine="0"/>
            </w:pPr>
            <w:r>
              <w:t>J. L. Johnson</w:t>
            </w:r>
          </w:p>
        </w:tc>
        <w:tc>
          <w:tcPr>
            <w:tcW w:w="2179" w:type="dxa"/>
            <w:shd w:val="clear" w:color="auto" w:fill="auto"/>
          </w:tcPr>
          <w:p w14:paraId="6D30AA9C" w14:textId="6F84C43E" w:rsidR="004855FD" w:rsidRPr="004855FD" w:rsidRDefault="004855FD" w:rsidP="004855FD">
            <w:pPr>
              <w:ind w:firstLine="0"/>
            </w:pPr>
            <w:r>
              <w:t>S. Jones</w:t>
            </w:r>
          </w:p>
        </w:tc>
        <w:tc>
          <w:tcPr>
            <w:tcW w:w="2180" w:type="dxa"/>
            <w:shd w:val="clear" w:color="auto" w:fill="auto"/>
          </w:tcPr>
          <w:p w14:paraId="7F0E1EAD" w14:textId="536962B4" w:rsidR="004855FD" w:rsidRPr="004855FD" w:rsidRDefault="004855FD" w:rsidP="004855FD">
            <w:pPr>
              <w:ind w:firstLine="0"/>
            </w:pPr>
            <w:r>
              <w:t>Jordan</w:t>
            </w:r>
          </w:p>
        </w:tc>
      </w:tr>
      <w:tr w:rsidR="004855FD" w:rsidRPr="004855FD" w14:paraId="26DD4331" w14:textId="77777777" w:rsidTr="004855FD">
        <w:tc>
          <w:tcPr>
            <w:tcW w:w="2179" w:type="dxa"/>
            <w:shd w:val="clear" w:color="auto" w:fill="auto"/>
          </w:tcPr>
          <w:p w14:paraId="4D6904D1" w14:textId="0CFC67B0" w:rsidR="004855FD" w:rsidRPr="004855FD" w:rsidRDefault="004855FD" w:rsidP="004855FD">
            <w:pPr>
              <w:ind w:firstLine="0"/>
            </w:pPr>
            <w:r>
              <w:t>Kilmartin</w:t>
            </w:r>
          </w:p>
        </w:tc>
        <w:tc>
          <w:tcPr>
            <w:tcW w:w="2179" w:type="dxa"/>
            <w:shd w:val="clear" w:color="auto" w:fill="auto"/>
          </w:tcPr>
          <w:p w14:paraId="50EAA861" w14:textId="4A228BAD" w:rsidR="004855FD" w:rsidRPr="004855FD" w:rsidRDefault="004855FD" w:rsidP="004855FD">
            <w:pPr>
              <w:ind w:firstLine="0"/>
            </w:pPr>
            <w:r>
              <w:t>King</w:t>
            </w:r>
          </w:p>
        </w:tc>
        <w:tc>
          <w:tcPr>
            <w:tcW w:w="2180" w:type="dxa"/>
            <w:shd w:val="clear" w:color="auto" w:fill="auto"/>
          </w:tcPr>
          <w:p w14:paraId="554A8500" w14:textId="2A55434A" w:rsidR="004855FD" w:rsidRPr="004855FD" w:rsidRDefault="004855FD" w:rsidP="004855FD">
            <w:pPr>
              <w:ind w:firstLine="0"/>
            </w:pPr>
            <w:r>
              <w:t>Kirby</w:t>
            </w:r>
          </w:p>
        </w:tc>
      </w:tr>
      <w:tr w:rsidR="004855FD" w:rsidRPr="004855FD" w14:paraId="2FB23426" w14:textId="77777777" w:rsidTr="004855FD">
        <w:tc>
          <w:tcPr>
            <w:tcW w:w="2179" w:type="dxa"/>
            <w:shd w:val="clear" w:color="auto" w:fill="auto"/>
          </w:tcPr>
          <w:p w14:paraId="116781C0" w14:textId="240346C0" w:rsidR="004855FD" w:rsidRPr="004855FD" w:rsidRDefault="004855FD" w:rsidP="004855FD">
            <w:pPr>
              <w:ind w:firstLine="0"/>
            </w:pPr>
            <w:r>
              <w:t>Landing</w:t>
            </w:r>
          </w:p>
        </w:tc>
        <w:tc>
          <w:tcPr>
            <w:tcW w:w="2179" w:type="dxa"/>
            <w:shd w:val="clear" w:color="auto" w:fill="auto"/>
          </w:tcPr>
          <w:p w14:paraId="4AE95926" w14:textId="2CBDF790" w:rsidR="004855FD" w:rsidRPr="004855FD" w:rsidRDefault="004855FD" w:rsidP="004855FD">
            <w:pPr>
              <w:ind w:firstLine="0"/>
            </w:pPr>
            <w:r>
              <w:t>Lawson</w:t>
            </w:r>
          </w:p>
        </w:tc>
        <w:tc>
          <w:tcPr>
            <w:tcW w:w="2180" w:type="dxa"/>
            <w:shd w:val="clear" w:color="auto" w:fill="auto"/>
          </w:tcPr>
          <w:p w14:paraId="750DDBB2" w14:textId="0ECF118D" w:rsidR="004855FD" w:rsidRPr="004855FD" w:rsidRDefault="004855FD" w:rsidP="004855FD">
            <w:pPr>
              <w:ind w:firstLine="0"/>
            </w:pPr>
            <w:r>
              <w:t>Leber</w:t>
            </w:r>
          </w:p>
        </w:tc>
      </w:tr>
      <w:tr w:rsidR="004855FD" w:rsidRPr="004855FD" w14:paraId="56F6D9EF" w14:textId="77777777" w:rsidTr="004855FD">
        <w:tc>
          <w:tcPr>
            <w:tcW w:w="2179" w:type="dxa"/>
            <w:shd w:val="clear" w:color="auto" w:fill="auto"/>
          </w:tcPr>
          <w:p w14:paraId="628772A4" w14:textId="38E11794" w:rsidR="004855FD" w:rsidRPr="004855FD" w:rsidRDefault="004855FD" w:rsidP="004855FD">
            <w:pPr>
              <w:ind w:firstLine="0"/>
            </w:pPr>
            <w:r>
              <w:t>Ligon</w:t>
            </w:r>
          </w:p>
        </w:tc>
        <w:tc>
          <w:tcPr>
            <w:tcW w:w="2179" w:type="dxa"/>
            <w:shd w:val="clear" w:color="auto" w:fill="auto"/>
          </w:tcPr>
          <w:p w14:paraId="0145D972" w14:textId="2E525BF0" w:rsidR="004855FD" w:rsidRPr="004855FD" w:rsidRDefault="004855FD" w:rsidP="004855FD">
            <w:pPr>
              <w:ind w:firstLine="0"/>
            </w:pPr>
            <w:r>
              <w:t>Long</w:t>
            </w:r>
          </w:p>
        </w:tc>
        <w:tc>
          <w:tcPr>
            <w:tcW w:w="2180" w:type="dxa"/>
            <w:shd w:val="clear" w:color="auto" w:fill="auto"/>
          </w:tcPr>
          <w:p w14:paraId="6FB3920C" w14:textId="289DD17E" w:rsidR="004855FD" w:rsidRPr="004855FD" w:rsidRDefault="004855FD" w:rsidP="004855FD">
            <w:pPr>
              <w:ind w:firstLine="0"/>
            </w:pPr>
            <w:r>
              <w:t>Lowe</w:t>
            </w:r>
          </w:p>
        </w:tc>
      </w:tr>
      <w:tr w:rsidR="004855FD" w:rsidRPr="004855FD" w14:paraId="305B8518" w14:textId="77777777" w:rsidTr="004855FD">
        <w:tc>
          <w:tcPr>
            <w:tcW w:w="2179" w:type="dxa"/>
            <w:shd w:val="clear" w:color="auto" w:fill="auto"/>
          </w:tcPr>
          <w:p w14:paraId="571389B4" w14:textId="497A974E" w:rsidR="004855FD" w:rsidRPr="004855FD" w:rsidRDefault="004855FD" w:rsidP="004855FD">
            <w:pPr>
              <w:ind w:firstLine="0"/>
            </w:pPr>
            <w:r>
              <w:t>Magnuson</w:t>
            </w:r>
          </w:p>
        </w:tc>
        <w:tc>
          <w:tcPr>
            <w:tcW w:w="2179" w:type="dxa"/>
            <w:shd w:val="clear" w:color="auto" w:fill="auto"/>
          </w:tcPr>
          <w:p w14:paraId="23969D1A" w14:textId="7F0B5E94" w:rsidR="004855FD" w:rsidRPr="004855FD" w:rsidRDefault="004855FD" w:rsidP="004855FD">
            <w:pPr>
              <w:ind w:firstLine="0"/>
            </w:pPr>
            <w:r>
              <w:t>May</w:t>
            </w:r>
          </w:p>
        </w:tc>
        <w:tc>
          <w:tcPr>
            <w:tcW w:w="2180" w:type="dxa"/>
            <w:shd w:val="clear" w:color="auto" w:fill="auto"/>
          </w:tcPr>
          <w:p w14:paraId="6415B8B3" w14:textId="72384C66" w:rsidR="004855FD" w:rsidRPr="004855FD" w:rsidRDefault="004855FD" w:rsidP="004855FD">
            <w:pPr>
              <w:ind w:firstLine="0"/>
            </w:pPr>
            <w:r>
              <w:t>McCabe</w:t>
            </w:r>
          </w:p>
        </w:tc>
      </w:tr>
      <w:tr w:rsidR="004855FD" w:rsidRPr="004855FD" w14:paraId="5C23A00C" w14:textId="77777777" w:rsidTr="004855FD">
        <w:tc>
          <w:tcPr>
            <w:tcW w:w="2179" w:type="dxa"/>
            <w:shd w:val="clear" w:color="auto" w:fill="auto"/>
          </w:tcPr>
          <w:p w14:paraId="420DA9EF" w14:textId="74D7CFF9" w:rsidR="004855FD" w:rsidRPr="004855FD" w:rsidRDefault="004855FD" w:rsidP="004855FD">
            <w:pPr>
              <w:ind w:firstLine="0"/>
            </w:pPr>
            <w:r>
              <w:t>McCravy</w:t>
            </w:r>
          </w:p>
        </w:tc>
        <w:tc>
          <w:tcPr>
            <w:tcW w:w="2179" w:type="dxa"/>
            <w:shd w:val="clear" w:color="auto" w:fill="auto"/>
          </w:tcPr>
          <w:p w14:paraId="213D02DA" w14:textId="16528B74" w:rsidR="004855FD" w:rsidRPr="004855FD" w:rsidRDefault="004855FD" w:rsidP="004855FD">
            <w:pPr>
              <w:ind w:firstLine="0"/>
            </w:pPr>
            <w:r>
              <w:t>McDaniel</w:t>
            </w:r>
          </w:p>
        </w:tc>
        <w:tc>
          <w:tcPr>
            <w:tcW w:w="2180" w:type="dxa"/>
            <w:shd w:val="clear" w:color="auto" w:fill="auto"/>
          </w:tcPr>
          <w:p w14:paraId="3CA3348B" w14:textId="77BCAEB0" w:rsidR="004855FD" w:rsidRPr="004855FD" w:rsidRDefault="004855FD" w:rsidP="004855FD">
            <w:pPr>
              <w:ind w:firstLine="0"/>
            </w:pPr>
            <w:r>
              <w:t>McGinnis</w:t>
            </w:r>
          </w:p>
        </w:tc>
      </w:tr>
      <w:tr w:rsidR="004855FD" w:rsidRPr="004855FD" w14:paraId="6BF9556F" w14:textId="77777777" w:rsidTr="004855FD">
        <w:tc>
          <w:tcPr>
            <w:tcW w:w="2179" w:type="dxa"/>
            <w:shd w:val="clear" w:color="auto" w:fill="auto"/>
          </w:tcPr>
          <w:p w14:paraId="5DBFC73F" w14:textId="1C869611" w:rsidR="004855FD" w:rsidRPr="004855FD" w:rsidRDefault="004855FD" w:rsidP="004855FD">
            <w:pPr>
              <w:ind w:firstLine="0"/>
            </w:pPr>
            <w:r>
              <w:t>Mitchell</w:t>
            </w:r>
          </w:p>
        </w:tc>
        <w:tc>
          <w:tcPr>
            <w:tcW w:w="2179" w:type="dxa"/>
            <w:shd w:val="clear" w:color="auto" w:fill="auto"/>
          </w:tcPr>
          <w:p w14:paraId="214BA264" w14:textId="7237D507" w:rsidR="004855FD" w:rsidRPr="004855FD" w:rsidRDefault="004855FD" w:rsidP="004855FD">
            <w:pPr>
              <w:ind w:firstLine="0"/>
            </w:pPr>
            <w:r>
              <w:t>J. Moore</w:t>
            </w:r>
          </w:p>
        </w:tc>
        <w:tc>
          <w:tcPr>
            <w:tcW w:w="2180" w:type="dxa"/>
            <w:shd w:val="clear" w:color="auto" w:fill="auto"/>
          </w:tcPr>
          <w:p w14:paraId="6DA19C62" w14:textId="62F458FD" w:rsidR="004855FD" w:rsidRPr="004855FD" w:rsidRDefault="004855FD" w:rsidP="004855FD">
            <w:pPr>
              <w:ind w:firstLine="0"/>
            </w:pPr>
            <w:r>
              <w:t>T. Moore</w:t>
            </w:r>
          </w:p>
        </w:tc>
      </w:tr>
      <w:tr w:rsidR="004855FD" w:rsidRPr="004855FD" w14:paraId="0D0FABD0" w14:textId="77777777" w:rsidTr="004855FD">
        <w:tc>
          <w:tcPr>
            <w:tcW w:w="2179" w:type="dxa"/>
            <w:shd w:val="clear" w:color="auto" w:fill="auto"/>
          </w:tcPr>
          <w:p w14:paraId="574F6AA6" w14:textId="5306CE08" w:rsidR="004855FD" w:rsidRPr="004855FD" w:rsidRDefault="004855FD" w:rsidP="004855FD">
            <w:pPr>
              <w:ind w:firstLine="0"/>
            </w:pPr>
            <w:r>
              <w:t>A. M. Morgan</w:t>
            </w:r>
          </w:p>
        </w:tc>
        <w:tc>
          <w:tcPr>
            <w:tcW w:w="2179" w:type="dxa"/>
            <w:shd w:val="clear" w:color="auto" w:fill="auto"/>
          </w:tcPr>
          <w:p w14:paraId="1CBB4EBA" w14:textId="471AE6DE" w:rsidR="004855FD" w:rsidRPr="004855FD" w:rsidRDefault="004855FD" w:rsidP="004855FD">
            <w:pPr>
              <w:ind w:firstLine="0"/>
            </w:pPr>
            <w:r>
              <w:t>T. A. Morgan</w:t>
            </w:r>
          </w:p>
        </w:tc>
        <w:tc>
          <w:tcPr>
            <w:tcW w:w="2180" w:type="dxa"/>
            <w:shd w:val="clear" w:color="auto" w:fill="auto"/>
          </w:tcPr>
          <w:p w14:paraId="58C8090A" w14:textId="6E17A3F1" w:rsidR="004855FD" w:rsidRPr="004855FD" w:rsidRDefault="004855FD" w:rsidP="004855FD">
            <w:pPr>
              <w:ind w:firstLine="0"/>
            </w:pPr>
            <w:r>
              <w:t>Moss</w:t>
            </w:r>
          </w:p>
        </w:tc>
      </w:tr>
      <w:tr w:rsidR="004855FD" w:rsidRPr="004855FD" w14:paraId="124D1E2B" w14:textId="77777777" w:rsidTr="004855FD">
        <w:tc>
          <w:tcPr>
            <w:tcW w:w="2179" w:type="dxa"/>
            <w:shd w:val="clear" w:color="auto" w:fill="auto"/>
          </w:tcPr>
          <w:p w14:paraId="2D3F029C" w14:textId="1BF957D4" w:rsidR="004855FD" w:rsidRPr="004855FD" w:rsidRDefault="004855FD" w:rsidP="004855FD">
            <w:pPr>
              <w:ind w:firstLine="0"/>
            </w:pPr>
            <w:r>
              <w:t>Murphy</w:t>
            </w:r>
          </w:p>
        </w:tc>
        <w:tc>
          <w:tcPr>
            <w:tcW w:w="2179" w:type="dxa"/>
            <w:shd w:val="clear" w:color="auto" w:fill="auto"/>
          </w:tcPr>
          <w:p w14:paraId="6553EF6A" w14:textId="47AB1C7C" w:rsidR="004855FD" w:rsidRPr="004855FD" w:rsidRDefault="004855FD" w:rsidP="004855FD">
            <w:pPr>
              <w:ind w:firstLine="0"/>
            </w:pPr>
            <w:r>
              <w:t>Neese</w:t>
            </w:r>
          </w:p>
        </w:tc>
        <w:tc>
          <w:tcPr>
            <w:tcW w:w="2180" w:type="dxa"/>
            <w:shd w:val="clear" w:color="auto" w:fill="auto"/>
          </w:tcPr>
          <w:p w14:paraId="6014A00E" w14:textId="0A708AEE" w:rsidR="004855FD" w:rsidRPr="004855FD" w:rsidRDefault="004855FD" w:rsidP="004855FD">
            <w:pPr>
              <w:ind w:firstLine="0"/>
            </w:pPr>
            <w:r>
              <w:t>B. Newton</w:t>
            </w:r>
          </w:p>
        </w:tc>
      </w:tr>
      <w:tr w:rsidR="004855FD" w:rsidRPr="004855FD" w14:paraId="023C4EB0" w14:textId="77777777" w:rsidTr="004855FD">
        <w:tc>
          <w:tcPr>
            <w:tcW w:w="2179" w:type="dxa"/>
            <w:shd w:val="clear" w:color="auto" w:fill="auto"/>
          </w:tcPr>
          <w:p w14:paraId="338B0C5F" w14:textId="1A8E83B0" w:rsidR="004855FD" w:rsidRPr="004855FD" w:rsidRDefault="004855FD" w:rsidP="004855FD">
            <w:pPr>
              <w:ind w:firstLine="0"/>
            </w:pPr>
            <w:r>
              <w:t>W. Newton</w:t>
            </w:r>
          </w:p>
        </w:tc>
        <w:tc>
          <w:tcPr>
            <w:tcW w:w="2179" w:type="dxa"/>
            <w:shd w:val="clear" w:color="auto" w:fill="auto"/>
          </w:tcPr>
          <w:p w14:paraId="78666D8D" w14:textId="685EA564" w:rsidR="004855FD" w:rsidRPr="004855FD" w:rsidRDefault="004855FD" w:rsidP="004855FD">
            <w:pPr>
              <w:ind w:firstLine="0"/>
            </w:pPr>
            <w:r>
              <w:t>Nutt</w:t>
            </w:r>
          </w:p>
        </w:tc>
        <w:tc>
          <w:tcPr>
            <w:tcW w:w="2180" w:type="dxa"/>
            <w:shd w:val="clear" w:color="auto" w:fill="auto"/>
          </w:tcPr>
          <w:p w14:paraId="0C85C0A6" w14:textId="11FBDED9" w:rsidR="004855FD" w:rsidRPr="004855FD" w:rsidRDefault="004855FD" w:rsidP="004855FD">
            <w:pPr>
              <w:ind w:firstLine="0"/>
            </w:pPr>
            <w:r>
              <w:t>Oremus</w:t>
            </w:r>
          </w:p>
        </w:tc>
      </w:tr>
      <w:tr w:rsidR="004855FD" w:rsidRPr="004855FD" w14:paraId="17037030" w14:textId="77777777" w:rsidTr="004855FD">
        <w:tc>
          <w:tcPr>
            <w:tcW w:w="2179" w:type="dxa"/>
            <w:shd w:val="clear" w:color="auto" w:fill="auto"/>
          </w:tcPr>
          <w:p w14:paraId="5EA37A1F" w14:textId="06A0E56E" w:rsidR="004855FD" w:rsidRPr="004855FD" w:rsidRDefault="004855FD" w:rsidP="004855FD">
            <w:pPr>
              <w:ind w:firstLine="0"/>
            </w:pPr>
            <w:r>
              <w:t>Ott</w:t>
            </w:r>
          </w:p>
        </w:tc>
        <w:tc>
          <w:tcPr>
            <w:tcW w:w="2179" w:type="dxa"/>
            <w:shd w:val="clear" w:color="auto" w:fill="auto"/>
          </w:tcPr>
          <w:p w14:paraId="4090DC58" w14:textId="658E6215" w:rsidR="004855FD" w:rsidRPr="004855FD" w:rsidRDefault="004855FD" w:rsidP="004855FD">
            <w:pPr>
              <w:ind w:firstLine="0"/>
            </w:pPr>
            <w:r>
              <w:t>Pace</w:t>
            </w:r>
          </w:p>
        </w:tc>
        <w:tc>
          <w:tcPr>
            <w:tcW w:w="2180" w:type="dxa"/>
            <w:shd w:val="clear" w:color="auto" w:fill="auto"/>
          </w:tcPr>
          <w:p w14:paraId="1061E7B9" w14:textId="2255B784" w:rsidR="004855FD" w:rsidRPr="004855FD" w:rsidRDefault="004855FD" w:rsidP="004855FD">
            <w:pPr>
              <w:ind w:firstLine="0"/>
            </w:pPr>
            <w:r>
              <w:t>Pedalino</w:t>
            </w:r>
          </w:p>
        </w:tc>
      </w:tr>
      <w:tr w:rsidR="004855FD" w:rsidRPr="004855FD" w14:paraId="6F29673A" w14:textId="77777777" w:rsidTr="004855FD">
        <w:tc>
          <w:tcPr>
            <w:tcW w:w="2179" w:type="dxa"/>
            <w:shd w:val="clear" w:color="auto" w:fill="auto"/>
          </w:tcPr>
          <w:p w14:paraId="79F39BF4" w14:textId="4D6E0E68" w:rsidR="004855FD" w:rsidRPr="004855FD" w:rsidRDefault="004855FD" w:rsidP="004855FD">
            <w:pPr>
              <w:ind w:firstLine="0"/>
            </w:pPr>
            <w:r>
              <w:t>Pendarvis</w:t>
            </w:r>
          </w:p>
        </w:tc>
        <w:tc>
          <w:tcPr>
            <w:tcW w:w="2179" w:type="dxa"/>
            <w:shd w:val="clear" w:color="auto" w:fill="auto"/>
          </w:tcPr>
          <w:p w14:paraId="11B2DA87" w14:textId="122B8240" w:rsidR="004855FD" w:rsidRPr="004855FD" w:rsidRDefault="004855FD" w:rsidP="004855FD">
            <w:pPr>
              <w:ind w:firstLine="0"/>
            </w:pPr>
            <w:r>
              <w:t>Pope</w:t>
            </w:r>
          </w:p>
        </w:tc>
        <w:tc>
          <w:tcPr>
            <w:tcW w:w="2180" w:type="dxa"/>
            <w:shd w:val="clear" w:color="auto" w:fill="auto"/>
          </w:tcPr>
          <w:p w14:paraId="15761C53" w14:textId="2A309C41" w:rsidR="004855FD" w:rsidRPr="004855FD" w:rsidRDefault="004855FD" w:rsidP="004855FD">
            <w:pPr>
              <w:ind w:firstLine="0"/>
            </w:pPr>
            <w:r>
              <w:t>Rivers</w:t>
            </w:r>
          </w:p>
        </w:tc>
      </w:tr>
      <w:tr w:rsidR="004855FD" w:rsidRPr="004855FD" w14:paraId="72E78343" w14:textId="77777777" w:rsidTr="004855FD">
        <w:tc>
          <w:tcPr>
            <w:tcW w:w="2179" w:type="dxa"/>
            <w:shd w:val="clear" w:color="auto" w:fill="auto"/>
          </w:tcPr>
          <w:p w14:paraId="226A1C6D" w14:textId="25E73CA3" w:rsidR="004855FD" w:rsidRPr="004855FD" w:rsidRDefault="004855FD" w:rsidP="004855FD">
            <w:pPr>
              <w:ind w:firstLine="0"/>
            </w:pPr>
            <w:r>
              <w:t>Robbins</w:t>
            </w:r>
          </w:p>
        </w:tc>
        <w:tc>
          <w:tcPr>
            <w:tcW w:w="2179" w:type="dxa"/>
            <w:shd w:val="clear" w:color="auto" w:fill="auto"/>
          </w:tcPr>
          <w:p w14:paraId="5BD13AEB" w14:textId="330DF695" w:rsidR="004855FD" w:rsidRPr="004855FD" w:rsidRDefault="004855FD" w:rsidP="004855FD">
            <w:pPr>
              <w:ind w:firstLine="0"/>
            </w:pPr>
            <w:r>
              <w:t>Rose</w:t>
            </w:r>
          </w:p>
        </w:tc>
        <w:tc>
          <w:tcPr>
            <w:tcW w:w="2180" w:type="dxa"/>
            <w:shd w:val="clear" w:color="auto" w:fill="auto"/>
          </w:tcPr>
          <w:p w14:paraId="04CE217E" w14:textId="39B982E7" w:rsidR="004855FD" w:rsidRPr="004855FD" w:rsidRDefault="004855FD" w:rsidP="004855FD">
            <w:pPr>
              <w:ind w:firstLine="0"/>
            </w:pPr>
            <w:r>
              <w:t>Rutherford</w:t>
            </w:r>
          </w:p>
        </w:tc>
      </w:tr>
      <w:tr w:rsidR="004855FD" w:rsidRPr="004855FD" w14:paraId="321F06EE" w14:textId="77777777" w:rsidTr="004855FD">
        <w:tc>
          <w:tcPr>
            <w:tcW w:w="2179" w:type="dxa"/>
            <w:shd w:val="clear" w:color="auto" w:fill="auto"/>
          </w:tcPr>
          <w:p w14:paraId="36A38CCA" w14:textId="1CDFAA6B" w:rsidR="004855FD" w:rsidRPr="004855FD" w:rsidRDefault="004855FD" w:rsidP="004855FD">
            <w:pPr>
              <w:ind w:firstLine="0"/>
            </w:pPr>
            <w:r>
              <w:t>Sandifer</w:t>
            </w:r>
          </w:p>
        </w:tc>
        <w:tc>
          <w:tcPr>
            <w:tcW w:w="2179" w:type="dxa"/>
            <w:shd w:val="clear" w:color="auto" w:fill="auto"/>
          </w:tcPr>
          <w:p w14:paraId="3B5CE724" w14:textId="4B997DD2" w:rsidR="004855FD" w:rsidRPr="004855FD" w:rsidRDefault="004855FD" w:rsidP="004855FD">
            <w:pPr>
              <w:ind w:firstLine="0"/>
            </w:pPr>
            <w:r>
              <w:t>Schuessler</w:t>
            </w:r>
          </w:p>
        </w:tc>
        <w:tc>
          <w:tcPr>
            <w:tcW w:w="2180" w:type="dxa"/>
            <w:shd w:val="clear" w:color="auto" w:fill="auto"/>
          </w:tcPr>
          <w:p w14:paraId="761C2E09" w14:textId="5A7CCEE8" w:rsidR="004855FD" w:rsidRPr="004855FD" w:rsidRDefault="004855FD" w:rsidP="004855FD">
            <w:pPr>
              <w:ind w:firstLine="0"/>
            </w:pPr>
            <w:r>
              <w:t>Sessions</w:t>
            </w:r>
          </w:p>
        </w:tc>
      </w:tr>
      <w:tr w:rsidR="004855FD" w:rsidRPr="004855FD" w14:paraId="1E3607B3" w14:textId="77777777" w:rsidTr="004855FD">
        <w:tc>
          <w:tcPr>
            <w:tcW w:w="2179" w:type="dxa"/>
            <w:shd w:val="clear" w:color="auto" w:fill="auto"/>
          </w:tcPr>
          <w:p w14:paraId="6B59B572" w14:textId="011A9086" w:rsidR="004855FD" w:rsidRPr="004855FD" w:rsidRDefault="004855FD" w:rsidP="004855FD">
            <w:pPr>
              <w:ind w:firstLine="0"/>
            </w:pPr>
            <w:r>
              <w:t>G. M. Smith</w:t>
            </w:r>
          </w:p>
        </w:tc>
        <w:tc>
          <w:tcPr>
            <w:tcW w:w="2179" w:type="dxa"/>
            <w:shd w:val="clear" w:color="auto" w:fill="auto"/>
          </w:tcPr>
          <w:p w14:paraId="6B92C036" w14:textId="732709EB" w:rsidR="004855FD" w:rsidRPr="004855FD" w:rsidRDefault="004855FD" w:rsidP="004855FD">
            <w:pPr>
              <w:ind w:firstLine="0"/>
            </w:pPr>
            <w:r>
              <w:t>M. M. Smith</w:t>
            </w:r>
          </w:p>
        </w:tc>
        <w:tc>
          <w:tcPr>
            <w:tcW w:w="2180" w:type="dxa"/>
            <w:shd w:val="clear" w:color="auto" w:fill="auto"/>
          </w:tcPr>
          <w:p w14:paraId="77E4C3BC" w14:textId="3BB460C7" w:rsidR="004855FD" w:rsidRPr="004855FD" w:rsidRDefault="004855FD" w:rsidP="004855FD">
            <w:pPr>
              <w:ind w:firstLine="0"/>
            </w:pPr>
            <w:r>
              <w:t>Stavrinakis</w:t>
            </w:r>
          </w:p>
        </w:tc>
      </w:tr>
      <w:tr w:rsidR="004855FD" w:rsidRPr="004855FD" w14:paraId="2C511711" w14:textId="77777777" w:rsidTr="004855FD">
        <w:tc>
          <w:tcPr>
            <w:tcW w:w="2179" w:type="dxa"/>
            <w:shd w:val="clear" w:color="auto" w:fill="auto"/>
          </w:tcPr>
          <w:p w14:paraId="19D21002" w14:textId="11F18099" w:rsidR="004855FD" w:rsidRPr="004855FD" w:rsidRDefault="004855FD" w:rsidP="004855FD">
            <w:pPr>
              <w:ind w:firstLine="0"/>
            </w:pPr>
            <w:r>
              <w:t>Taylor</w:t>
            </w:r>
          </w:p>
        </w:tc>
        <w:tc>
          <w:tcPr>
            <w:tcW w:w="2179" w:type="dxa"/>
            <w:shd w:val="clear" w:color="auto" w:fill="auto"/>
          </w:tcPr>
          <w:p w14:paraId="2ABCD620" w14:textId="78DF19F0" w:rsidR="004855FD" w:rsidRPr="004855FD" w:rsidRDefault="004855FD" w:rsidP="004855FD">
            <w:pPr>
              <w:ind w:firstLine="0"/>
            </w:pPr>
            <w:r>
              <w:t>Thayer</w:t>
            </w:r>
          </w:p>
        </w:tc>
        <w:tc>
          <w:tcPr>
            <w:tcW w:w="2180" w:type="dxa"/>
            <w:shd w:val="clear" w:color="auto" w:fill="auto"/>
          </w:tcPr>
          <w:p w14:paraId="296F4259" w14:textId="21F2FA69" w:rsidR="004855FD" w:rsidRPr="004855FD" w:rsidRDefault="004855FD" w:rsidP="004855FD">
            <w:pPr>
              <w:ind w:firstLine="0"/>
            </w:pPr>
            <w:r>
              <w:t>Thigpen</w:t>
            </w:r>
          </w:p>
        </w:tc>
      </w:tr>
      <w:tr w:rsidR="004855FD" w:rsidRPr="004855FD" w14:paraId="57D8E986" w14:textId="77777777" w:rsidTr="004855FD">
        <w:tc>
          <w:tcPr>
            <w:tcW w:w="2179" w:type="dxa"/>
            <w:shd w:val="clear" w:color="auto" w:fill="auto"/>
          </w:tcPr>
          <w:p w14:paraId="3DEEACA2" w14:textId="017D491E" w:rsidR="004855FD" w:rsidRPr="004855FD" w:rsidRDefault="004855FD" w:rsidP="004855FD">
            <w:pPr>
              <w:ind w:firstLine="0"/>
            </w:pPr>
            <w:r>
              <w:t>Trantham</w:t>
            </w:r>
          </w:p>
        </w:tc>
        <w:tc>
          <w:tcPr>
            <w:tcW w:w="2179" w:type="dxa"/>
            <w:shd w:val="clear" w:color="auto" w:fill="auto"/>
          </w:tcPr>
          <w:p w14:paraId="0861AB4E" w14:textId="3E6AB580" w:rsidR="004855FD" w:rsidRPr="004855FD" w:rsidRDefault="004855FD" w:rsidP="004855FD">
            <w:pPr>
              <w:ind w:firstLine="0"/>
            </w:pPr>
            <w:r>
              <w:t>Vaughan</w:t>
            </w:r>
          </w:p>
        </w:tc>
        <w:tc>
          <w:tcPr>
            <w:tcW w:w="2180" w:type="dxa"/>
            <w:shd w:val="clear" w:color="auto" w:fill="auto"/>
          </w:tcPr>
          <w:p w14:paraId="25F58AC2" w14:textId="1EC1D2C9" w:rsidR="004855FD" w:rsidRPr="004855FD" w:rsidRDefault="004855FD" w:rsidP="004855FD">
            <w:pPr>
              <w:ind w:firstLine="0"/>
            </w:pPr>
            <w:r>
              <w:t>Weeks</w:t>
            </w:r>
          </w:p>
        </w:tc>
      </w:tr>
      <w:tr w:rsidR="004855FD" w:rsidRPr="004855FD" w14:paraId="016E83A7" w14:textId="77777777" w:rsidTr="004855FD">
        <w:tc>
          <w:tcPr>
            <w:tcW w:w="2179" w:type="dxa"/>
            <w:shd w:val="clear" w:color="auto" w:fill="auto"/>
          </w:tcPr>
          <w:p w14:paraId="3783AA99" w14:textId="0CC01B73" w:rsidR="004855FD" w:rsidRPr="004855FD" w:rsidRDefault="004855FD" w:rsidP="004855FD">
            <w:pPr>
              <w:ind w:firstLine="0"/>
            </w:pPr>
            <w:r>
              <w:t>West</w:t>
            </w:r>
          </w:p>
        </w:tc>
        <w:tc>
          <w:tcPr>
            <w:tcW w:w="2179" w:type="dxa"/>
            <w:shd w:val="clear" w:color="auto" w:fill="auto"/>
          </w:tcPr>
          <w:p w14:paraId="51347F28" w14:textId="40E9C79F" w:rsidR="004855FD" w:rsidRPr="004855FD" w:rsidRDefault="004855FD" w:rsidP="004855FD">
            <w:pPr>
              <w:ind w:firstLine="0"/>
            </w:pPr>
            <w:r>
              <w:t>Wetmore</w:t>
            </w:r>
          </w:p>
        </w:tc>
        <w:tc>
          <w:tcPr>
            <w:tcW w:w="2180" w:type="dxa"/>
            <w:shd w:val="clear" w:color="auto" w:fill="auto"/>
          </w:tcPr>
          <w:p w14:paraId="65FEF79F" w14:textId="639BE51E" w:rsidR="004855FD" w:rsidRPr="004855FD" w:rsidRDefault="004855FD" w:rsidP="004855FD">
            <w:pPr>
              <w:ind w:firstLine="0"/>
            </w:pPr>
            <w:r>
              <w:t>Wheeler</w:t>
            </w:r>
          </w:p>
        </w:tc>
      </w:tr>
      <w:tr w:rsidR="004855FD" w:rsidRPr="004855FD" w14:paraId="62569AC7" w14:textId="77777777" w:rsidTr="004855FD">
        <w:tc>
          <w:tcPr>
            <w:tcW w:w="2179" w:type="dxa"/>
            <w:shd w:val="clear" w:color="auto" w:fill="auto"/>
          </w:tcPr>
          <w:p w14:paraId="07BD5EEF" w14:textId="6EB19F3D" w:rsidR="004855FD" w:rsidRPr="004855FD" w:rsidRDefault="004855FD" w:rsidP="004855FD">
            <w:pPr>
              <w:keepNext/>
              <w:ind w:firstLine="0"/>
            </w:pPr>
            <w:r>
              <w:t>White</w:t>
            </w:r>
          </w:p>
        </w:tc>
        <w:tc>
          <w:tcPr>
            <w:tcW w:w="2179" w:type="dxa"/>
            <w:shd w:val="clear" w:color="auto" w:fill="auto"/>
          </w:tcPr>
          <w:p w14:paraId="06EFB253" w14:textId="2F36E438" w:rsidR="004855FD" w:rsidRPr="004855FD" w:rsidRDefault="004855FD" w:rsidP="004855FD">
            <w:pPr>
              <w:keepNext/>
              <w:ind w:firstLine="0"/>
            </w:pPr>
            <w:r>
              <w:t>Whitmire</w:t>
            </w:r>
          </w:p>
        </w:tc>
        <w:tc>
          <w:tcPr>
            <w:tcW w:w="2180" w:type="dxa"/>
            <w:shd w:val="clear" w:color="auto" w:fill="auto"/>
          </w:tcPr>
          <w:p w14:paraId="3498BB4F" w14:textId="67DDF1F6" w:rsidR="004855FD" w:rsidRPr="004855FD" w:rsidRDefault="004855FD" w:rsidP="004855FD">
            <w:pPr>
              <w:keepNext/>
              <w:ind w:firstLine="0"/>
            </w:pPr>
            <w:r>
              <w:t>Williams</w:t>
            </w:r>
          </w:p>
        </w:tc>
      </w:tr>
      <w:tr w:rsidR="004855FD" w:rsidRPr="004855FD" w14:paraId="7BBADD5F" w14:textId="77777777" w:rsidTr="004855FD">
        <w:tc>
          <w:tcPr>
            <w:tcW w:w="2179" w:type="dxa"/>
            <w:shd w:val="clear" w:color="auto" w:fill="auto"/>
          </w:tcPr>
          <w:p w14:paraId="2F7CBB05" w14:textId="48985E5B" w:rsidR="004855FD" w:rsidRPr="004855FD" w:rsidRDefault="004855FD" w:rsidP="004855FD">
            <w:pPr>
              <w:keepNext/>
              <w:ind w:firstLine="0"/>
            </w:pPr>
            <w:r>
              <w:t>Willis</w:t>
            </w:r>
          </w:p>
        </w:tc>
        <w:tc>
          <w:tcPr>
            <w:tcW w:w="2179" w:type="dxa"/>
            <w:shd w:val="clear" w:color="auto" w:fill="auto"/>
          </w:tcPr>
          <w:p w14:paraId="5F1F6E34" w14:textId="1868A9CB" w:rsidR="004855FD" w:rsidRPr="004855FD" w:rsidRDefault="004855FD" w:rsidP="004855FD">
            <w:pPr>
              <w:keepNext/>
              <w:ind w:firstLine="0"/>
            </w:pPr>
            <w:r>
              <w:t>Wooten</w:t>
            </w:r>
          </w:p>
        </w:tc>
        <w:tc>
          <w:tcPr>
            <w:tcW w:w="2180" w:type="dxa"/>
            <w:shd w:val="clear" w:color="auto" w:fill="auto"/>
          </w:tcPr>
          <w:p w14:paraId="53D3B45B" w14:textId="02469755" w:rsidR="004855FD" w:rsidRPr="004855FD" w:rsidRDefault="004855FD" w:rsidP="004855FD">
            <w:pPr>
              <w:keepNext/>
              <w:ind w:firstLine="0"/>
            </w:pPr>
            <w:r>
              <w:t>Yow</w:t>
            </w:r>
          </w:p>
        </w:tc>
      </w:tr>
    </w:tbl>
    <w:p w14:paraId="4A7AECC0" w14:textId="77777777" w:rsidR="004855FD" w:rsidRDefault="004855FD" w:rsidP="004855FD"/>
    <w:p w14:paraId="004CC577" w14:textId="68D9536B" w:rsidR="004855FD" w:rsidRDefault="004855FD" w:rsidP="004855FD">
      <w:pPr>
        <w:jc w:val="center"/>
        <w:rPr>
          <w:b/>
        </w:rPr>
      </w:pPr>
      <w:r w:rsidRPr="004855FD">
        <w:rPr>
          <w:b/>
        </w:rPr>
        <w:t>Total--114</w:t>
      </w:r>
    </w:p>
    <w:p w14:paraId="75C9DB59" w14:textId="77777777" w:rsidR="004855FD" w:rsidRDefault="004855FD" w:rsidP="004855FD">
      <w:pPr>
        <w:jc w:val="center"/>
        <w:rPr>
          <w:b/>
        </w:rPr>
      </w:pPr>
    </w:p>
    <w:p w14:paraId="0F27F961" w14:textId="77777777" w:rsidR="004855FD" w:rsidRDefault="004855FD" w:rsidP="004855FD">
      <w:pPr>
        <w:ind w:firstLine="0"/>
      </w:pPr>
      <w:r w:rsidRPr="004855FD">
        <w:t xml:space="preserve"> </w:t>
      </w:r>
      <w:r>
        <w:t>Those who voted in the negative are:</w:t>
      </w:r>
    </w:p>
    <w:p w14:paraId="4ED0EA59" w14:textId="77777777" w:rsidR="004855FD" w:rsidRDefault="004855FD" w:rsidP="004855FD"/>
    <w:p w14:paraId="5BA6E761" w14:textId="77777777" w:rsidR="004855FD" w:rsidRDefault="004855FD" w:rsidP="004855FD">
      <w:pPr>
        <w:jc w:val="center"/>
        <w:rPr>
          <w:b/>
        </w:rPr>
      </w:pPr>
      <w:r w:rsidRPr="004855FD">
        <w:rPr>
          <w:b/>
        </w:rPr>
        <w:t>Total--0</w:t>
      </w:r>
    </w:p>
    <w:p w14:paraId="5C7A5258" w14:textId="2D074C5B" w:rsidR="004855FD" w:rsidRDefault="004855FD" w:rsidP="004855FD">
      <w:pPr>
        <w:jc w:val="center"/>
        <w:rPr>
          <w:b/>
        </w:rPr>
      </w:pPr>
    </w:p>
    <w:p w14:paraId="5034110E" w14:textId="77777777" w:rsidR="004855FD" w:rsidRDefault="004855FD" w:rsidP="004855FD">
      <w:r>
        <w:t xml:space="preserve">Section 112 was adopted. </w:t>
      </w:r>
    </w:p>
    <w:p w14:paraId="12B95567" w14:textId="77777777" w:rsidR="004855FD" w:rsidRDefault="004855FD" w:rsidP="004855FD"/>
    <w:p w14:paraId="158CC4C9" w14:textId="546618ED" w:rsidR="004855FD" w:rsidRDefault="004855FD" w:rsidP="004855FD">
      <w:pPr>
        <w:keepNext/>
        <w:jc w:val="center"/>
        <w:rPr>
          <w:b/>
        </w:rPr>
      </w:pPr>
      <w:r w:rsidRPr="004855FD">
        <w:rPr>
          <w:b/>
        </w:rPr>
        <w:t>SECTION 113</w:t>
      </w:r>
    </w:p>
    <w:p w14:paraId="6A2E8A06" w14:textId="77777777" w:rsidR="004855FD" w:rsidRDefault="004855FD" w:rsidP="004855FD">
      <w:r>
        <w:t xml:space="preserve">The yeas and nays were taken resulting as follows: </w:t>
      </w:r>
    </w:p>
    <w:p w14:paraId="38262AB1" w14:textId="2C48D0D9" w:rsidR="004855FD" w:rsidRDefault="004855FD" w:rsidP="004855FD">
      <w:pPr>
        <w:jc w:val="center"/>
      </w:pPr>
      <w:r>
        <w:t xml:space="preserve"> </w:t>
      </w:r>
      <w:bookmarkStart w:id="191" w:name="vote_start398"/>
      <w:bookmarkEnd w:id="191"/>
      <w:r>
        <w:t>Yeas 95; Nays 0</w:t>
      </w:r>
    </w:p>
    <w:p w14:paraId="6C821777" w14:textId="77777777" w:rsidR="004855FD" w:rsidRDefault="004855FD" w:rsidP="004855FD">
      <w:pPr>
        <w:jc w:val="center"/>
      </w:pPr>
    </w:p>
    <w:p w14:paraId="6B165B1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33AB449" w14:textId="77777777" w:rsidTr="004855FD">
        <w:tc>
          <w:tcPr>
            <w:tcW w:w="2179" w:type="dxa"/>
            <w:shd w:val="clear" w:color="auto" w:fill="auto"/>
          </w:tcPr>
          <w:p w14:paraId="51489A5C" w14:textId="13ADB6F6" w:rsidR="004855FD" w:rsidRPr="004855FD" w:rsidRDefault="004855FD" w:rsidP="004855FD">
            <w:pPr>
              <w:keepNext/>
              <w:ind w:firstLine="0"/>
            </w:pPr>
            <w:r>
              <w:t>Alexander</w:t>
            </w:r>
          </w:p>
        </w:tc>
        <w:tc>
          <w:tcPr>
            <w:tcW w:w="2179" w:type="dxa"/>
            <w:shd w:val="clear" w:color="auto" w:fill="auto"/>
          </w:tcPr>
          <w:p w14:paraId="69569FAC" w14:textId="0A50C64D" w:rsidR="004855FD" w:rsidRPr="004855FD" w:rsidRDefault="004855FD" w:rsidP="004855FD">
            <w:pPr>
              <w:keepNext/>
              <w:ind w:firstLine="0"/>
            </w:pPr>
            <w:r>
              <w:t>Anderson</w:t>
            </w:r>
          </w:p>
        </w:tc>
        <w:tc>
          <w:tcPr>
            <w:tcW w:w="2180" w:type="dxa"/>
            <w:shd w:val="clear" w:color="auto" w:fill="auto"/>
          </w:tcPr>
          <w:p w14:paraId="3B388B09" w14:textId="57D41DA9" w:rsidR="004855FD" w:rsidRPr="004855FD" w:rsidRDefault="004855FD" w:rsidP="004855FD">
            <w:pPr>
              <w:keepNext/>
              <w:ind w:firstLine="0"/>
            </w:pPr>
            <w:r>
              <w:t>Bailey</w:t>
            </w:r>
          </w:p>
        </w:tc>
      </w:tr>
      <w:tr w:rsidR="004855FD" w:rsidRPr="004855FD" w14:paraId="1616B96E" w14:textId="77777777" w:rsidTr="004855FD">
        <w:tc>
          <w:tcPr>
            <w:tcW w:w="2179" w:type="dxa"/>
            <w:shd w:val="clear" w:color="auto" w:fill="auto"/>
          </w:tcPr>
          <w:p w14:paraId="7E230A17" w14:textId="7F82C43E" w:rsidR="004855FD" w:rsidRPr="004855FD" w:rsidRDefault="004855FD" w:rsidP="004855FD">
            <w:pPr>
              <w:ind w:firstLine="0"/>
            </w:pPr>
            <w:r>
              <w:t>Ballentine</w:t>
            </w:r>
          </w:p>
        </w:tc>
        <w:tc>
          <w:tcPr>
            <w:tcW w:w="2179" w:type="dxa"/>
            <w:shd w:val="clear" w:color="auto" w:fill="auto"/>
          </w:tcPr>
          <w:p w14:paraId="21470FB1" w14:textId="56AF7549" w:rsidR="004855FD" w:rsidRPr="004855FD" w:rsidRDefault="004855FD" w:rsidP="004855FD">
            <w:pPr>
              <w:ind w:firstLine="0"/>
            </w:pPr>
            <w:r>
              <w:t>Bamberg</w:t>
            </w:r>
          </w:p>
        </w:tc>
        <w:tc>
          <w:tcPr>
            <w:tcW w:w="2180" w:type="dxa"/>
            <w:shd w:val="clear" w:color="auto" w:fill="auto"/>
          </w:tcPr>
          <w:p w14:paraId="3E31C31B" w14:textId="2433479D" w:rsidR="004855FD" w:rsidRPr="004855FD" w:rsidRDefault="004855FD" w:rsidP="004855FD">
            <w:pPr>
              <w:ind w:firstLine="0"/>
            </w:pPr>
            <w:r>
              <w:t>Bannister</w:t>
            </w:r>
          </w:p>
        </w:tc>
      </w:tr>
      <w:tr w:rsidR="004855FD" w:rsidRPr="004855FD" w14:paraId="2986FAF8" w14:textId="77777777" w:rsidTr="004855FD">
        <w:tc>
          <w:tcPr>
            <w:tcW w:w="2179" w:type="dxa"/>
            <w:shd w:val="clear" w:color="auto" w:fill="auto"/>
          </w:tcPr>
          <w:p w14:paraId="00D4638B" w14:textId="5E4F208F" w:rsidR="004855FD" w:rsidRPr="004855FD" w:rsidRDefault="004855FD" w:rsidP="004855FD">
            <w:pPr>
              <w:ind w:firstLine="0"/>
            </w:pPr>
            <w:r>
              <w:t>Bauer</w:t>
            </w:r>
          </w:p>
        </w:tc>
        <w:tc>
          <w:tcPr>
            <w:tcW w:w="2179" w:type="dxa"/>
            <w:shd w:val="clear" w:color="auto" w:fill="auto"/>
          </w:tcPr>
          <w:p w14:paraId="6EFB6FE9" w14:textId="1CA0F594" w:rsidR="004855FD" w:rsidRPr="004855FD" w:rsidRDefault="004855FD" w:rsidP="004855FD">
            <w:pPr>
              <w:ind w:firstLine="0"/>
            </w:pPr>
            <w:r>
              <w:t>Beach</w:t>
            </w:r>
          </w:p>
        </w:tc>
        <w:tc>
          <w:tcPr>
            <w:tcW w:w="2180" w:type="dxa"/>
            <w:shd w:val="clear" w:color="auto" w:fill="auto"/>
          </w:tcPr>
          <w:p w14:paraId="3F012220" w14:textId="65F9EA42" w:rsidR="004855FD" w:rsidRPr="004855FD" w:rsidRDefault="004855FD" w:rsidP="004855FD">
            <w:pPr>
              <w:ind w:firstLine="0"/>
            </w:pPr>
            <w:r>
              <w:t>Bernstein</w:t>
            </w:r>
          </w:p>
        </w:tc>
      </w:tr>
      <w:tr w:rsidR="004855FD" w:rsidRPr="004855FD" w14:paraId="1D0145B6" w14:textId="77777777" w:rsidTr="004855FD">
        <w:tc>
          <w:tcPr>
            <w:tcW w:w="2179" w:type="dxa"/>
            <w:shd w:val="clear" w:color="auto" w:fill="auto"/>
          </w:tcPr>
          <w:p w14:paraId="3A56D1AA" w14:textId="3F9CC85C" w:rsidR="004855FD" w:rsidRPr="004855FD" w:rsidRDefault="004855FD" w:rsidP="004855FD">
            <w:pPr>
              <w:ind w:firstLine="0"/>
            </w:pPr>
            <w:r>
              <w:t>Blackwell</w:t>
            </w:r>
          </w:p>
        </w:tc>
        <w:tc>
          <w:tcPr>
            <w:tcW w:w="2179" w:type="dxa"/>
            <w:shd w:val="clear" w:color="auto" w:fill="auto"/>
          </w:tcPr>
          <w:p w14:paraId="2FB62ADE" w14:textId="7CBF37DA" w:rsidR="004855FD" w:rsidRPr="004855FD" w:rsidRDefault="004855FD" w:rsidP="004855FD">
            <w:pPr>
              <w:ind w:firstLine="0"/>
            </w:pPr>
            <w:r>
              <w:t>Bradley</w:t>
            </w:r>
          </w:p>
        </w:tc>
        <w:tc>
          <w:tcPr>
            <w:tcW w:w="2180" w:type="dxa"/>
            <w:shd w:val="clear" w:color="auto" w:fill="auto"/>
          </w:tcPr>
          <w:p w14:paraId="7A9764C1" w14:textId="4ECE9C82" w:rsidR="004855FD" w:rsidRPr="004855FD" w:rsidRDefault="004855FD" w:rsidP="004855FD">
            <w:pPr>
              <w:ind w:firstLine="0"/>
            </w:pPr>
            <w:r>
              <w:t>Burns</w:t>
            </w:r>
          </w:p>
        </w:tc>
      </w:tr>
      <w:tr w:rsidR="004855FD" w:rsidRPr="004855FD" w14:paraId="7A634A98" w14:textId="77777777" w:rsidTr="004855FD">
        <w:tc>
          <w:tcPr>
            <w:tcW w:w="2179" w:type="dxa"/>
            <w:shd w:val="clear" w:color="auto" w:fill="auto"/>
          </w:tcPr>
          <w:p w14:paraId="54DC2BDC" w14:textId="6756F9DF" w:rsidR="004855FD" w:rsidRPr="004855FD" w:rsidRDefault="004855FD" w:rsidP="004855FD">
            <w:pPr>
              <w:ind w:firstLine="0"/>
            </w:pPr>
            <w:r>
              <w:t>Bustos</w:t>
            </w:r>
          </w:p>
        </w:tc>
        <w:tc>
          <w:tcPr>
            <w:tcW w:w="2179" w:type="dxa"/>
            <w:shd w:val="clear" w:color="auto" w:fill="auto"/>
          </w:tcPr>
          <w:p w14:paraId="1D8B8179" w14:textId="0EBCC744" w:rsidR="004855FD" w:rsidRPr="004855FD" w:rsidRDefault="004855FD" w:rsidP="004855FD">
            <w:pPr>
              <w:ind w:firstLine="0"/>
            </w:pPr>
            <w:r>
              <w:t>Calhoon</w:t>
            </w:r>
          </w:p>
        </w:tc>
        <w:tc>
          <w:tcPr>
            <w:tcW w:w="2180" w:type="dxa"/>
            <w:shd w:val="clear" w:color="auto" w:fill="auto"/>
          </w:tcPr>
          <w:p w14:paraId="0BF2BDAD" w14:textId="7B353AB7" w:rsidR="004855FD" w:rsidRPr="004855FD" w:rsidRDefault="004855FD" w:rsidP="004855FD">
            <w:pPr>
              <w:ind w:firstLine="0"/>
            </w:pPr>
            <w:r>
              <w:t>Carter</w:t>
            </w:r>
          </w:p>
        </w:tc>
      </w:tr>
      <w:tr w:rsidR="004855FD" w:rsidRPr="004855FD" w14:paraId="78B8479F" w14:textId="77777777" w:rsidTr="004855FD">
        <w:tc>
          <w:tcPr>
            <w:tcW w:w="2179" w:type="dxa"/>
            <w:shd w:val="clear" w:color="auto" w:fill="auto"/>
          </w:tcPr>
          <w:p w14:paraId="4E31A4A0" w14:textId="441A7577" w:rsidR="004855FD" w:rsidRPr="004855FD" w:rsidRDefault="004855FD" w:rsidP="004855FD">
            <w:pPr>
              <w:ind w:firstLine="0"/>
            </w:pPr>
            <w:r>
              <w:t>Caskey</w:t>
            </w:r>
          </w:p>
        </w:tc>
        <w:tc>
          <w:tcPr>
            <w:tcW w:w="2179" w:type="dxa"/>
            <w:shd w:val="clear" w:color="auto" w:fill="auto"/>
          </w:tcPr>
          <w:p w14:paraId="61856E42" w14:textId="46194127" w:rsidR="004855FD" w:rsidRPr="004855FD" w:rsidRDefault="004855FD" w:rsidP="004855FD">
            <w:pPr>
              <w:ind w:firstLine="0"/>
            </w:pPr>
            <w:r>
              <w:t>Chapman</w:t>
            </w:r>
          </w:p>
        </w:tc>
        <w:tc>
          <w:tcPr>
            <w:tcW w:w="2180" w:type="dxa"/>
            <w:shd w:val="clear" w:color="auto" w:fill="auto"/>
          </w:tcPr>
          <w:p w14:paraId="56E3B58A" w14:textId="51E556B9" w:rsidR="004855FD" w:rsidRPr="004855FD" w:rsidRDefault="004855FD" w:rsidP="004855FD">
            <w:pPr>
              <w:ind w:firstLine="0"/>
            </w:pPr>
            <w:r>
              <w:t>Chumley</w:t>
            </w:r>
          </w:p>
        </w:tc>
      </w:tr>
      <w:tr w:rsidR="004855FD" w:rsidRPr="004855FD" w14:paraId="5074EC57" w14:textId="77777777" w:rsidTr="004855FD">
        <w:tc>
          <w:tcPr>
            <w:tcW w:w="2179" w:type="dxa"/>
            <w:shd w:val="clear" w:color="auto" w:fill="auto"/>
          </w:tcPr>
          <w:p w14:paraId="50A08C75" w14:textId="663CE413" w:rsidR="004855FD" w:rsidRPr="004855FD" w:rsidRDefault="004855FD" w:rsidP="004855FD">
            <w:pPr>
              <w:ind w:firstLine="0"/>
            </w:pPr>
            <w:r>
              <w:t>Clyburn</w:t>
            </w:r>
          </w:p>
        </w:tc>
        <w:tc>
          <w:tcPr>
            <w:tcW w:w="2179" w:type="dxa"/>
            <w:shd w:val="clear" w:color="auto" w:fill="auto"/>
          </w:tcPr>
          <w:p w14:paraId="3A393B59" w14:textId="4906AA2F" w:rsidR="004855FD" w:rsidRPr="004855FD" w:rsidRDefault="004855FD" w:rsidP="004855FD">
            <w:pPr>
              <w:ind w:firstLine="0"/>
            </w:pPr>
            <w:r>
              <w:t>Cobb-Hunter</w:t>
            </w:r>
          </w:p>
        </w:tc>
        <w:tc>
          <w:tcPr>
            <w:tcW w:w="2180" w:type="dxa"/>
            <w:shd w:val="clear" w:color="auto" w:fill="auto"/>
          </w:tcPr>
          <w:p w14:paraId="40A68CD0" w14:textId="1FBB9B87" w:rsidR="004855FD" w:rsidRPr="004855FD" w:rsidRDefault="004855FD" w:rsidP="004855FD">
            <w:pPr>
              <w:ind w:firstLine="0"/>
            </w:pPr>
            <w:r>
              <w:t>Collins</w:t>
            </w:r>
          </w:p>
        </w:tc>
      </w:tr>
      <w:tr w:rsidR="004855FD" w:rsidRPr="004855FD" w14:paraId="268B98AA" w14:textId="77777777" w:rsidTr="004855FD">
        <w:tc>
          <w:tcPr>
            <w:tcW w:w="2179" w:type="dxa"/>
            <w:shd w:val="clear" w:color="auto" w:fill="auto"/>
          </w:tcPr>
          <w:p w14:paraId="309BAB36" w14:textId="7B4A4455" w:rsidR="004855FD" w:rsidRPr="004855FD" w:rsidRDefault="004855FD" w:rsidP="004855FD">
            <w:pPr>
              <w:ind w:firstLine="0"/>
            </w:pPr>
            <w:r>
              <w:t>Cromer</w:t>
            </w:r>
          </w:p>
        </w:tc>
        <w:tc>
          <w:tcPr>
            <w:tcW w:w="2179" w:type="dxa"/>
            <w:shd w:val="clear" w:color="auto" w:fill="auto"/>
          </w:tcPr>
          <w:p w14:paraId="5F03F5C8" w14:textId="6B2C7D38" w:rsidR="004855FD" w:rsidRPr="004855FD" w:rsidRDefault="004855FD" w:rsidP="004855FD">
            <w:pPr>
              <w:ind w:firstLine="0"/>
            </w:pPr>
            <w:r>
              <w:t>Davis</w:t>
            </w:r>
          </w:p>
        </w:tc>
        <w:tc>
          <w:tcPr>
            <w:tcW w:w="2180" w:type="dxa"/>
            <w:shd w:val="clear" w:color="auto" w:fill="auto"/>
          </w:tcPr>
          <w:p w14:paraId="35F8D837" w14:textId="24CCAF6D" w:rsidR="004855FD" w:rsidRPr="004855FD" w:rsidRDefault="004855FD" w:rsidP="004855FD">
            <w:pPr>
              <w:ind w:firstLine="0"/>
            </w:pPr>
            <w:r>
              <w:t>Dillard</w:t>
            </w:r>
          </w:p>
        </w:tc>
      </w:tr>
      <w:tr w:rsidR="004855FD" w:rsidRPr="004855FD" w14:paraId="60857CAF" w14:textId="77777777" w:rsidTr="004855FD">
        <w:tc>
          <w:tcPr>
            <w:tcW w:w="2179" w:type="dxa"/>
            <w:shd w:val="clear" w:color="auto" w:fill="auto"/>
          </w:tcPr>
          <w:p w14:paraId="546C6DB3" w14:textId="5B72B998" w:rsidR="004855FD" w:rsidRPr="004855FD" w:rsidRDefault="004855FD" w:rsidP="004855FD">
            <w:pPr>
              <w:ind w:firstLine="0"/>
            </w:pPr>
            <w:r>
              <w:t>Elliott</w:t>
            </w:r>
          </w:p>
        </w:tc>
        <w:tc>
          <w:tcPr>
            <w:tcW w:w="2179" w:type="dxa"/>
            <w:shd w:val="clear" w:color="auto" w:fill="auto"/>
          </w:tcPr>
          <w:p w14:paraId="5EB951DA" w14:textId="5B46E39E" w:rsidR="004855FD" w:rsidRPr="004855FD" w:rsidRDefault="004855FD" w:rsidP="004855FD">
            <w:pPr>
              <w:ind w:firstLine="0"/>
            </w:pPr>
            <w:r>
              <w:t>Erickson</w:t>
            </w:r>
          </w:p>
        </w:tc>
        <w:tc>
          <w:tcPr>
            <w:tcW w:w="2180" w:type="dxa"/>
            <w:shd w:val="clear" w:color="auto" w:fill="auto"/>
          </w:tcPr>
          <w:p w14:paraId="068612A2" w14:textId="499717B6" w:rsidR="004855FD" w:rsidRPr="004855FD" w:rsidRDefault="004855FD" w:rsidP="004855FD">
            <w:pPr>
              <w:ind w:firstLine="0"/>
            </w:pPr>
            <w:r>
              <w:t>Felder</w:t>
            </w:r>
          </w:p>
        </w:tc>
      </w:tr>
      <w:tr w:rsidR="004855FD" w:rsidRPr="004855FD" w14:paraId="16003383" w14:textId="77777777" w:rsidTr="004855FD">
        <w:tc>
          <w:tcPr>
            <w:tcW w:w="2179" w:type="dxa"/>
            <w:shd w:val="clear" w:color="auto" w:fill="auto"/>
          </w:tcPr>
          <w:p w14:paraId="7C0D2960" w14:textId="44758FDC" w:rsidR="004855FD" w:rsidRPr="004855FD" w:rsidRDefault="004855FD" w:rsidP="004855FD">
            <w:pPr>
              <w:ind w:firstLine="0"/>
            </w:pPr>
            <w:r>
              <w:t>Forrest</w:t>
            </w:r>
          </w:p>
        </w:tc>
        <w:tc>
          <w:tcPr>
            <w:tcW w:w="2179" w:type="dxa"/>
            <w:shd w:val="clear" w:color="auto" w:fill="auto"/>
          </w:tcPr>
          <w:p w14:paraId="1FF945FB" w14:textId="6D1CD697" w:rsidR="004855FD" w:rsidRPr="004855FD" w:rsidRDefault="004855FD" w:rsidP="004855FD">
            <w:pPr>
              <w:ind w:firstLine="0"/>
            </w:pPr>
            <w:r>
              <w:t>Gagnon</w:t>
            </w:r>
          </w:p>
        </w:tc>
        <w:tc>
          <w:tcPr>
            <w:tcW w:w="2180" w:type="dxa"/>
            <w:shd w:val="clear" w:color="auto" w:fill="auto"/>
          </w:tcPr>
          <w:p w14:paraId="38FE7CA2" w14:textId="06615FBC" w:rsidR="004855FD" w:rsidRPr="004855FD" w:rsidRDefault="004855FD" w:rsidP="004855FD">
            <w:pPr>
              <w:ind w:firstLine="0"/>
            </w:pPr>
            <w:r>
              <w:t>Gibson</w:t>
            </w:r>
          </w:p>
        </w:tc>
      </w:tr>
      <w:tr w:rsidR="004855FD" w:rsidRPr="004855FD" w14:paraId="0A4090C9" w14:textId="77777777" w:rsidTr="004855FD">
        <w:tc>
          <w:tcPr>
            <w:tcW w:w="2179" w:type="dxa"/>
            <w:shd w:val="clear" w:color="auto" w:fill="auto"/>
          </w:tcPr>
          <w:p w14:paraId="20C4E835" w14:textId="60A272F5" w:rsidR="004855FD" w:rsidRPr="004855FD" w:rsidRDefault="004855FD" w:rsidP="004855FD">
            <w:pPr>
              <w:ind w:firstLine="0"/>
            </w:pPr>
            <w:r>
              <w:t>Gilliam</w:t>
            </w:r>
          </w:p>
        </w:tc>
        <w:tc>
          <w:tcPr>
            <w:tcW w:w="2179" w:type="dxa"/>
            <w:shd w:val="clear" w:color="auto" w:fill="auto"/>
          </w:tcPr>
          <w:p w14:paraId="3D0CF4E6" w14:textId="5320FBAB" w:rsidR="004855FD" w:rsidRPr="004855FD" w:rsidRDefault="004855FD" w:rsidP="004855FD">
            <w:pPr>
              <w:ind w:firstLine="0"/>
            </w:pPr>
            <w:r>
              <w:t>Gilliard</w:t>
            </w:r>
          </w:p>
        </w:tc>
        <w:tc>
          <w:tcPr>
            <w:tcW w:w="2180" w:type="dxa"/>
            <w:shd w:val="clear" w:color="auto" w:fill="auto"/>
          </w:tcPr>
          <w:p w14:paraId="351BE583" w14:textId="3363A0B8" w:rsidR="004855FD" w:rsidRPr="004855FD" w:rsidRDefault="004855FD" w:rsidP="004855FD">
            <w:pPr>
              <w:ind w:firstLine="0"/>
            </w:pPr>
            <w:r>
              <w:t>Guest</w:t>
            </w:r>
          </w:p>
        </w:tc>
      </w:tr>
      <w:tr w:rsidR="004855FD" w:rsidRPr="004855FD" w14:paraId="0B6AE76C" w14:textId="77777777" w:rsidTr="004855FD">
        <w:tc>
          <w:tcPr>
            <w:tcW w:w="2179" w:type="dxa"/>
            <w:shd w:val="clear" w:color="auto" w:fill="auto"/>
          </w:tcPr>
          <w:p w14:paraId="69FF195A" w14:textId="10198545" w:rsidR="004855FD" w:rsidRPr="004855FD" w:rsidRDefault="004855FD" w:rsidP="004855FD">
            <w:pPr>
              <w:ind w:firstLine="0"/>
            </w:pPr>
            <w:r>
              <w:t>Haddon</w:t>
            </w:r>
          </w:p>
        </w:tc>
        <w:tc>
          <w:tcPr>
            <w:tcW w:w="2179" w:type="dxa"/>
            <w:shd w:val="clear" w:color="auto" w:fill="auto"/>
          </w:tcPr>
          <w:p w14:paraId="7A7C8395" w14:textId="3E1A540D" w:rsidR="004855FD" w:rsidRPr="004855FD" w:rsidRDefault="004855FD" w:rsidP="004855FD">
            <w:pPr>
              <w:ind w:firstLine="0"/>
            </w:pPr>
            <w:r>
              <w:t>Hager</w:t>
            </w:r>
          </w:p>
        </w:tc>
        <w:tc>
          <w:tcPr>
            <w:tcW w:w="2180" w:type="dxa"/>
            <w:shd w:val="clear" w:color="auto" w:fill="auto"/>
          </w:tcPr>
          <w:p w14:paraId="15D0EEEE" w14:textId="1317421B" w:rsidR="004855FD" w:rsidRPr="004855FD" w:rsidRDefault="004855FD" w:rsidP="004855FD">
            <w:pPr>
              <w:ind w:firstLine="0"/>
            </w:pPr>
            <w:r>
              <w:t>Hardee</w:t>
            </w:r>
          </w:p>
        </w:tc>
      </w:tr>
      <w:tr w:rsidR="004855FD" w:rsidRPr="004855FD" w14:paraId="1F2BA194" w14:textId="77777777" w:rsidTr="004855FD">
        <w:tc>
          <w:tcPr>
            <w:tcW w:w="2179" w:type="dxa"/>
            <w:shd w:val="clear" w:color="auto" w:fill="auto"/>
          </w:tcPr>
          <w:p w14:paraId="1F3CCE3D" w14:textId="7E4FAEF1" w:rsidR="004855FD" w:rsidRPr="004855FD" w:rsidRDefault="004855FD" w:rsidP="004855FD">
            <w:pPr>
              <w:ind w:firstLine="0"/>
            </w:pPr>
            <w:r>
              <w:t>Harris</w:t>
            </w:r>
          </w:p>
        </w:tc>
        <w:tc>
          <w:tcPr>
            <w:tcW w:w="2179" w:type="dxa"/>
            <w:shd w:val="clear" w:color="auto" w:fill="auto"/>
          </w:tcPr>
          <w:p w14:paraId="7AC0AFE1" w14:textId="51F7490A" w:rsidR="004855FD" w:rsidRPr="004855FD" w:rsidRDefault="004855FD" w:rsidP="004855FD">
            <w:pPr>
              <w:ind w:firstLine="0"/>
            </w:pPr>
            <w:r>
              <w:t>Hayes</w:t>
            </w:r>
          </w:p>
        </w:tc>
        <w:tc>
          <w:tcPr>
            <w:tcW w:w="2180" w:type="dxa"/>
            <w:shd w:val="clear" w:color="auto" w:fill="auto"/>
          </w:tcPr>
          <w:p w14:paraId="4D285402" w14:textId="16B9D748" w:rsidR="004855FD" w:rsidRPr="004855FD" w:rsidRDefault="004855FD" w:rsidP="004855FD">
            <w:pPr>
              <w:ind w:firstLine="0"/>
            </w:pPr>
            <w:r>
              <w:t>Henegan</w:t>
            </w:r>
          </w:p>
        </w:tc>
      </w:tr>
      <w:tr w:rsidR="004855FD" w:rsidRPr="004855FD" w14:paraId="3BD5F1CC" w14:textId="77777777" w:rsidTr="004855FD">
        <w:tc>
          <w:tcPr>
            <w:tcW w:w="2179" w:type="dxa"/>
            <w:shd w:val="clear" w:color="auto" w:fill="auto"/>
          </w:tcPr>
          <w:p w14:paraId="67E25DDD" w14:textId="7284A60B" w:rsidR="004855FD" w:rsidRPr="004855FD" w:rsidRDefault="004855FD" w:rsidP="004855FD">
            <w:pPr>
              <w:ind w:firstLine="0"/>
            </w:pPr>
            <w:r>
              <w:t>Herbkersman</w:t>
            </w:r>
          </w:p>
        </w:tc>
        <w:tc>
          <w:tcPr>
            <w:tcW w:w="2179" w:type="dxa"/>
            <w:shd w:val="clear" w:color="auto" w:fill="auto"/>
          </w:tcPr>
          <w:p w14:paraId="7237E2D7" w14:textId="65E2D95F" w:rsidR="004855FD" w:rsidRPr="004855FD" w:rsidRDefault="004855FD" w:rsidP="004855FD">
            <w:pPr>
              <w:ind w:firstLine="0"/>
            </w:pPr>
            <w:r>
              <w:t>Hewitt</w:t>
            </w:r>
          </w:p>
        </w:tc>
        <w:tc>
          <w:tcPr>
            <w:tcW w:w="2180" w:type="dxa"/>
            <w:shd w:val="clear" w:color="auto" w:fill="auto"/>
          </w:tcPr>
          <w:p w14:paraId="65064019" w14:textId="4ABA0893" w:rsidR="004855FD" w:rsidRPr="004855FD" w:rsidRDefault="004855FD" w:rsidP="004855FD">
            <w:pPr>
              <w:ind w:firstLine="0"/>
            </w:pPr>
            <w:r>
              <w:t>Hiott</w:t>
            </w:r>
          </w:p>
        </w:tc>
      </w:tr>
      <w:tr w:rsidR="004855FD" w:rsidRPr="004855FD" w14:paraId="5048A9E0" w14:textId="77777777" w:rsidTr="004855FD">
        <w:tc>
          <w:tcPr>
            <w:tcW w:w="2179" w:type="dxa"/>
            <w:shd w:val="clear" w:color="auto" w:fill="auto"/>
          </w:tcPr>
          <w:p w14:paraId="19A9FC79" w14:textId="5DE7BAEE" w:rsidR="004855FD" w:rsidRPr="004855FD" w:rsidRDefault="004855FD" w:rsidP="004855FD">
            <w:pPr>
              <w:ind w:firstLine="0"/>
            </w:pPr>
            <w:r>
              <w:t>Hixon</w:t>
            </w:r>
          </w:p>
        </w:tc>
        <w:tc>
          <w:tcPr>
            <w:tcW w:w="2179" w:type="dxa"/>
            <w:shd w:val="clear" w:color="auto" w:fill="auto"/>
          </w:tcPr>
          <w:p w14:paraId="29476DDF" w14:textId="1DFB19E6" w:rsidR="004855FD" w:rsidRPr="004855FD" w:rsidRDefault="004855FD" w:rsidP="004855FD">
            <w:pPr>
              <w:ind w:firstLine="0"/>
            </w:pPr>
            <w:r>
              <w:t>Hosey</w:t>
            </w:r>
          </w:p>
        </w:tc>
        <w:tc>
          <w:tcPr>
            <w:tcW w:w="2180" w:type="dxa"/>
            <w:shd w:val="clear" w:color="auto" w:fill="auto"/>
          </w:tcPr>
          <w:p w14:paraId="344EDB87" w14:textId="451D5370" w:rsidR="004855FD" w:rsidRPr="004855FD" w:rsidRDefault="004855FD" w:rsidP="004855FD">
            <w:pPr>
              <w:ind w:firstLine="0"/>
            </w:pPr>
            <w:r>
              <w:t>Hyde</w:t>
            </w:r>
          </w:p>
        </w:tc>
      </w:tr>
      <w:tr w:rsidR="004855FD" w:rsidRPr="004855FD" w14:paraId="151555BA" w14:textId="77777777" w:rsidTr="004855FD">
        <w:tc>
          <w:tcPr>
            <w:tcW w:w="2179" w:type="dxa"/>
            <w:shd w:val="clear" w:color="auto" w:fill="auto"/>
          </w:tcPr>
          <w:p w14:paraId="0EA9DC6E" w14:textId="1116C316" w:rsidR="004855FD" w:rsidRPr="004855FD" w:rsidRDefault="004855FD" w:rsidP="004855FD">
            <w:pPr>
              <w:ind w:firstLine="0"/>
            </w:pPr>
            <w:r>
              <w:t>Jefferson</w:t>
            </w:r>
          </w:p>
        </w:tc>
        <w:tc>
          <w:tcPr>
            <w:tcW w:w="2179" w:type="dxa"/>
            <w:shd w:val="clear" w:color="auto" w:fill="auto"/>
          </w:tcPr>
          <w:p w14:paraId="257A2A93" w14:textId="3146DCD7" w:rsidR="004855FD" w:rsidRPr="004855FD" w:rsidRDefault="004855FD" w:rsidP="004855FD">
            <w:pPr>
              <w:ind w:firstLine="0"/>
            </w:pPr>
            <w:r>
              <w:t>J. E. Johnson</w:t>
            </w:r>
          </w:p>
        </w:tc>
        <w:tc>
          <w:tcPr>
            <w:tcW w:w="2180" w:type="dxa"/>
            <w:shd w:val="clear" w:color="auto" w:fill="auto"/>
          </w:tcPr>
          <w:p w14:paraId="5AC00F3C" w14:textId="0692E047" w:rsidR="004855FD" w:rsidRPr="004855FD" w:rsidRDefault="004855FD" w:rsidP="004855FD">
            <w:pPr>
              <w:ind w:firstLine="0"/>
            </w:pPr>
            <w:r>
              <w:t>J. L. Johnson</w:t>
            </w:r>
          </w:p>
        </w:tc>
      </w:tr>
      <w:tr w:rsidR="004855FD" w:rsidRPr="004855FD" w14:paraId="2A9D3541" w14:textId="77777777" w:rsidTr="004855FD">
        <w:tc>
          <w:tcPr>
            <w:tcW w:w="2179" w:type="dxa"/>
            <w:shd w:val="clear" w:color="auto" w:fill="auto"/>
          </w:tcPr>
          <w:p w14:paraId="6E868DBE" w14:textId="4BB2B1CC" w:rsidR="004855FD" w:rsidRPr="004855FD" w:rsidRDefault="004855FD" w:rsidP="004855FD">
            <w:pPr>
              <w:ind w:firstLine="0"/>
            </w:pPr>
            <w:r>
              <w:t>S. Jones</w:t>
            </w:r>
          </w:p>
        </w:tc>
        <w:tc>
          <w:tcPr>
            <w:tcW w:w="2179" w:type="dxa"/>
            <w:shd w:val="clear" w:color="auto" w:fill="auto"/>
          </w:tcPr>
          <w:p w14:paraId="3AF8B5AC" w14:textId="215BCD2E" w:rsidR="004855FD" w:rsidRPr="004855FD" w:rsidRDefault="004855FD" w:rsidP="004855FD">
            <w:pPr>
              <w:ind w:firstLine="0"/>
            </w:pPr>
            <w:r>
              <w:t>Jordan</w:t>
            </w:r>
          </w:p>
        </w:tc>
        <w:tc>
          <w:tcPr>
            <w:tcW w:w="2180" w:type="dxa"/>
            <w:shd w:val="clear" w:color="auto" w:fill="auto"/>
          </w:tcPr>
          <w:p w14:paraId="725E66DE" w14:textId="59DB3108" w:rsidR="004855FD" w:rsidRPr="004855FD" w:rsidRDefault="004855FD" w:rsidP="004855FD">
            <w:pPr>
              <w:ind w:firstLine="0"/>
            </w:pPr>
            <w:r>
              <w:t>Kilmartin</w:t>
            </w:r>
          </w:p>
        </w:tc>
      </w:tr>
      <w:tr w:rsidR="004855FD" w:rsidRPr="004855FD" w14:paraId="353419AA" w14:textId="77777777" w:rsidTr="004855FD">
        <w:tc>
          <w:tcPr>
            <w:tcW w:w="2179" w:type="dxa"/>
            <w:shd w:val="clear" w:color="auto" w:fill="auto"/>
          </w:tcPr>
          <w:p w14:paraId="6C10D9F3" w14:textId="48F4D925" w:rsidR="004855FD" w:rsidRPr="004855FD" w:rsidRDefault="004855FD" w:rsidP="004855FD">
            <w:pPr>
              <w:ind w:firstLine="0"/>
            </w:pPr>
            <w:r>
              <w:t>King</w:t>
            </w:r>
          </w:p>
        </w:tc>
        <w:tc>
          <w:tcPr>
            <w:tcW w:w="2179" w:type="dxa"/>
            <w:shd w:val="clear" w:color="auto" w:fill="auto"/>
          </w:tcPr>
          <w:p w14:paraId="5D862939" w14:textId="743B4717" w:rsidR="004855FD" w:rsidRPr="004855FD" w:rsidRDefault="004855FD" w:rsidP="004855FD">
            <w:pPr>
              <w:ind w:firstLine="0"/>
            </w:pPr>
            <w:r>
              <w:t>Landing</w:t>
            </w:r>
          </w:p>
        </w:tc>
        <w:tc>
          <w:tcPr>
            <w:tcW w:w="2180" w:type="dxa"/>
            <w:shd w:val="clear" w:color="auto" w:fill="auto"/>
          </w:tcPr>
          <w:p w14:paraId="7EE869E9" w14:textId="212337B7" w:rsidR="004855FD" w:rsidRPr="004855FD" w:rsidRDefault="004855FD" w:rsidP="004855FD">
            <w:pPr>
              <w:ind w:firstLine="0"/>
            </w:pPr>
            <w:r>
              <w:t>Lawson</w:t>
            </w:r>
          </w:p>
        </w:tc>
      </w:tr>
      <w:tr w:rsidR="004855FD" w:rsidRPr="004855FD" w14:paraId="2CBC639A" w14:textId="77777777" w:rsidTr="004855FD">
        <w:tc>
          <w:tcPr>
            <w:tcW w:w="2179" w:type="dxa"/>
            <w:shd w:val="clear" w:color="auto" w:fill="auto"/>
          </w:tcPr>
          <w:p w14:paraId="2AC958B7" w14:textId="5F1D32C8" w:rsidR="004855FD" w:rsidRPr="004855FD" w:rsidRDefault="004855FD" w:rsidP="004855FD">
            <w:pPr>
              <w:ind w:firstLine="0"/>
            </w:pPr>
            <w:r>
              <w:t>Leber</w:t>
            </w:r>
          </w:p>
        </w:tc>
        <w:tc>
          <w:tcPr>
            <w:tcW w:w="2179" w:type="dxa"/>
            <w:shd w:val="clear" w:color="auto" w:fill="auto"/>
          </w:tcPr>
          <w:p w14:paraId="095D22AD" w14:textId="7E32118C" w:rsidR="004855FD" w:rsidRPr="004855FD" w:rsidRDefault="004855FD" w:rsidP="004855FD">
            <w:pPr>
              <w:ind w:firstLine="0"/>
            </w:pPr>
            <w:r>
              <w:t>Ligon</w:t>
            </w:r>
          </w:p>
        </w:tc>
        <w:tc>
          <w:tcPr>
            <w:tcW w:w="2180" w:type="dxa"/>
            <w:shd w:val="clear" w:color="auto" w:fill="auto"/>
          </w:tcPr>
          <w:p w14:paraId="5507F12E" w14:textId="61D82177" w:rsidR="004855FD" w:rsidRPr="004855FD" w:rsidRDefault="004855FD" w:rsidP="004855FD">
            <w:pPr>
              <w:ind w:firstLine="0"/>
            </w:pPr>
            <w:r>
              <w:t>Long</w:t>
            </w:r>
          </w:p>
        </w:tc>
      </w:tr>
      <w:tr w:rsidR="004855FD" w:rsidRPr="004855FD" w14:paraId="2841C543" w14:textId="77777777" w:rsidTr="004855FD">
        <w:tc>
          <w:tcPr>
            <w:tcW w:w="2179" w:type="dxa"/>
            <w:shd w:val="clear" w:color="auto" w:fill="auto"/>
          </w:tcPr>
          <w:p w14:paraId="5245E861" w14:textId="3B88CAF1" w:rsidR="004855FD" w:rsidRPr="004855FD" w:rsidRDefault="004855FD" w:rsidP="004855FD">
            <w:pPr>
              <w:ind w:firstLine="0"/>
            </w:pPr>
            <w:r>
              <w:t>Lowe</w:t>
            </w:r>
          </w:p>
        </w:tc>
        <w:tc>
          <w:tcPr>
            <w:tcW w:w="2179" w:type="dxa"/>
            <w:shd w:val="clear" w:color="auto" w:fill="auto"/>
          </w:tcPr>
          <w:p w14:paraId="5EF0BE7B" w14:textId="09DE4AEF" w:rsidR="004855FD" w:rsidRPr="004855FD" w:rsidRDefault="004855FD" w:rsidP="004855FD">
            <w:pPr>
              <w:ind w:firstLine="0"/>
            </w:pPr>
            <w:r>
              <w:t>Magnuson</w:t>
            </w:r>
          </w:p>
        </w:tc>
        <w:tc>
          <w:tcPr>
            <w:tcW w:w="2180" w:type="dxa"/>
            <w:shd w:val="clear" w:color="auto" w:fill="auto"/>
          </w:tcPr>
          <w:p w14:paraId="54C86E71" w14:textId="2FED5BF6" w:rsidR="004855FD" w:rsidRPr="004855FD" w:rsidRDefault="004855FD" w:rsidP="004855FD">
            <w:pPr>
              <w:ind w:firstLine="0"/>
            </w:pPr>
            <w:r>
              <w:t>May</w:t>
            </w:r>
          </w:p>
        </w:tc>
      </w:tr>
      <w:tr w:rsidR="004855FD" w:rsidRPr="004855FD" w14:paraId="53BC2505" w14:textId="77777777" w:rsidTr="004855FD">
        <w:tc>
          <w:tcPr>
            <w:tcW w:w="2179" w:type="dxa"/>
            <w:shd w:val="clear" w:color="auto" w:fill="auto"/>
          </w:tcPr>
          <w:p w14:paraId="7E395781" w14:textId="3FEDBB7E" w:rsidR="004855FD" w:rsidRPr="004855FD" w:rsidRDefault="004855FD" w:rsidP="004855FD">
            <w:pPr>
              <w:ind w:firstLine="0"/>
            </w:pPr>
            <w:r>
              <w:t>McCabe</w:t>
            </w:r>
          </w:p>
        </w:tc>
        <w:tc>
          <w:tcPr>
            <w:tcW w:w="2179" w:type="dxa"/>
            <w:shd w:val="clear" w:color="auto" w:fill="auto"/>
          </w:tcPr>
          <w:p w14:paraId="78DEEA98" w14:textId="1E3EA36C" w:rsidR="004855FD" w:rsidRPr="004855FD" w:rsidRDefault="004855FD" w:rsidP="004855FD">
            <w:pPr>
              <w:ind w:firstLine="0"/>
            </w:pPr>
            <w:r>
              <w:t>McCravy</w:t>
            </w:r>
          </w:p>
        </w:tc>
        <w:tc>
          <w:tcPr>
            <w:tcW w:w="2180" w:type="dxa"/>
            <w:shd w:val="clear" w:color="auto" w:fill="auto"/>
          </w:tcPr>
          <w:p w14:paraId="1ADAB771" w14:textId="6410271F" w:rsidR="004855FD" w:rsidRPr="004855FD" w:rsidRDefault="004855FD" w:rsidP="004855FD">
            <w:pPr>
              <w:ind w:firstLine="0"/>
            </w:pPr>
            <w:r>
              <w:t>McDaniel</w:t>
            </w:r>
          </w:p>
        </w:tc>
      </w:tr>
      <w:tr w:rsidR="004855FD" w:rsidRPr="004855FD" w14:paraId="6000BBAE" w14:textId="77777777" w:rsidTr="004855FD">
        <w:tc>
          <w:tcPr>
            <w:tcW w:w="2179" w:type="dxa"/>
            <w:shd w:val="clear" w:color="auto" w:fill="auto"/>
          </w:tcPr>
          <w:p w14:paraId="73E508C8" w14:textId="5AB9B5A3" w:rsidR="004855FD" w:rsidRPr="004855FD" w:rsidRDefault="004855FD" w:rsidP="004855FD">
            <w:pPr>
              <w:ind w:firstLine="0"/>
            </w:pPr>
            <w:r>
              <w:t>McGinnis</w:t>
            </w:r>
          </w:p>
        </w:tc>
        <w:tc>
          <w:tcPr>
            <w:tcW w:w="2179" w:type="dxa"/>
            <w:shd w:val="clear" w:color="auto" w:fill="auto"/>
          </w:tcPr>
          <w:p w14:paraId="348EC3F0" w14:textId="217A2534" w:rsidR="004855FD" w:rsidRPr="004855FD" w:rsidRDefault="004855FD" w:rsidP="004855FD">
            <w:pPr>
              <w:ind w:firstLine="0"/>
            </w:pPr>
            <w:r>
              <w:t>J. Moore</w:t>
            </w:r>
          </w:p>
        </w:tc>
        <w:tc>
          <w:tcPr>
            <w:tcW w:w="2180" w:type="dxa"/>
            <w:shd w:val="clear" w:color="auto" w:fill="auto"/>
          </w:tcPr>
          <w:p w14:paraId="63FF9B96" w14:textId="65F20073" w:rsidR="004855FD" w:rsidRPr="004855FD" w:rsidRDefault="004855FD" w:rsidP="004855FD">
            <w:pPr>
              <w:ind w:firstLine="0"/>
            </w:pPr>
            <w:r>
              <w:t>T. Moore</w:t>
            </w:r>
          </w:p>
        </w:tc>
      </w:tr>
      <w:tr w:rsidR="004855FD" w:rsidRPr="004855FD" w14:paraId="39E24504" w14:textId="77777777" w:rsidTr="004855FD">
        <w:tc>
          <w:tcPr>
            <w:tcW w:w="2179" w:type="dxa"/>
            <w:shd w:val="clear" w:color="auto" w:fill="auto"/>
          </w:tcPr>
          <w:p w14:paraId="172CFB86" w14:textId="10081D56" w:rsidR="004855FD" w:rsidRPr="004855FD" w:rsidRDefault="004855FD" w:rsidP="004855FD">
            <w:pPr>
              <w:ind w:firstLine="0"/>
            </w:pPr>
            <w:r>
              <w:t>A. M. Morgan</w:t>
            </w:r>
          </w:p>
        </w:tc>
        <w:tc>
          <w:tcPr>
            <w:tcW w:w="2179" w:type="dxa"/>
            <w:shd w:val="clear" w:color="auto" w:fill="auto"/>
          </w:tcPr>
          <w:p w14:paraId="33B9FA14" w14:textId="225A32C0" w:rsidR="004855FD" w:rsidRPr="004855FD" w:rsidRDefault="004855FD" w:rsidP="004855FD">
            <w:pPr>
              <w:ind w:firstLine="0"/>
            </w:pPr>
            <w:r>
              <w:t>T. A. Morgan</w:t>
            </w:r>
          </w:p>
        </w:tc>
        <w:tc>
          <w:tcPr>
            <w:tcW w:w="2180" w:type="dxa"/>
            <w:shd w:val="clear" w:color="auto" w:fill="auto"/>
          </w:tcPr>
          <w:p w14:paraId="00BBA62A" w14:textId="7959C6AA" w:rsidR="004855FD" w:rsidRPr="004855FD" w:rsidRDefault="004855FD" w:rsidP="004855FD">
            <w:pPr>
              <w:ind w:firstLine="0"/>
            </w:pPr>
            <w:r>
              <w:t>Moss</w:t>
            </w:r>
          </w:p>
        </w:tc>
      </w:tr>
      <w:tr w:rsidR="004855FD" w:rsidRPr="004855FD" w14:paraId="41D33A73" w14:textId="77777777" w:rsidTr="004855FD">
        <w:tc>
          <w:tcPr>
            <w:tcW w:w="2179" w:type="dxa"/>
            <w:shd w:val="clear" w:color="auto" w:fill="auto"/>
          </w:tcPr>
          <w:p w14:paraId="387E874B" w14:textId="04275C93" w:rsidR="004855FD" w:rsidRPr="004855FD" w:rsidRDefault="004855FD" w:rsidP="004855FD">
            <w:pPr>
              <w:ind w:firstLine="0"/>
            </w:pPr>
            <w:r>
              <w:t>Murphy</w:t>
            </w:r>
          </w:p>
        </w:tc>
        <w:tc>
          <w:tcPr>
            <w:tcW w:w="2179" w:type="dxa"/>
            <w:shd w:val="clear" w:color="auto" w:fill="auto"/>
          </w:tcPr>
          <w:p w14:paraId="69190935" w14:textId="75172DC5" w:rsidR="004855FD" w:rsidRPr="004855FD" w:rsidRDefault="004855FD" w:rsidP="004855FD">
            <w:pPr>
              <w:ind w:firstLine="0"/>
            </w:pPr>
            <w:r>
              <w:t>Neese</w:t>
            </w:r>
          </w:p>
        </w:tc>
        <w:tc>
          <w:tcPr>
            <w:tcW w:w="2180" w:type="dxa"/>
            <w:shd w:val="clear" w:color="auto" w:fill="auto"/>
          </w:tcPr>
          <w:p w14:paraId="0083229B" w14:textId="1543CB84" w:rsidR="004855FD" w:rsidRPr="004855FD" w:rsidRDefault="004855FD" w:rsidP="004855FD">
            <w:pPr>
              <w:ind w:firstLine="0"/>
            </w:pPr>
            <w:r>
              <w:t>B. Newton</w:t>
            </w:r>
          </w:p>
        </w:tc>
      </w:tr>
      <w:tr w:rsidR="004855FD" w:rsidRPr="004855FD" w14:paraId="61935262" w14:textId="77777777" w:rsidTr="004855FD">
        <w:tc>
          <w:tcPr>
            <w:tcW w:w="2179" w:type="dxa"/>
            <w:shd w:val="clear" w:color="auto" w:fill="auto"/>
          </w:tcPr>
          <w:p w14:paraId="5F7612B6" w14:textId="64E33E9F" w:rsidR="004855FD" w:rsidRPr="004855FD" w:rsidRDefault="004855FD" w:rsidP="004855FD">
            <w:pPr>
              <w:ind w:firstLine="0"/>
            </w:pPr>
            <w:r>
              <w:t>Nutt</w:t>
            </w:r>
          </w:p>
        </w:tc>
        <w:tc>
          <w:tcPr>
            <w:tcW w:w="2179" w:type="dxa"/>
            <w:shd w:val="clear" w:color="auto" w:fill="auto"/>
          </w:tcPr>
          <w:p w14:paraId="4FB8B99E" w14:textId="7CE65863" w:rsidR="004855FD" w:rsidRPr="004855FD" w:rsidRDefault="004855FD" w:rsidP="004855FD">
            <w:pPr>
              <w:ind w:firstLine="0"/>
            </w:pPr>
            <w:r>
              <w:t>Oremus</w:t>
            </w:r>
          </w:p>
        </w:tc>
        <w:tc>
          <w:tcPr>
            <w:tcW w:w="2180" w:type="dxa"/>
            <w:shd w:val="clear" w:color="auto" w:fill="auto"/>
          </w:tcPr>
          <w:p w14:paraId="7CB5B2A5" w14:textId="2BD9CD1F" w:rsidR="004855FD" w:rsidRPr="004855FD" w:rsidRDefault="004855FD" w:rsidP="004855FD">
            <w:pPr>
              <w:ind w:firstLine="0"/>
            </w:pPr>
            <w:r>
              <w:t>Ott</w:t>
            </w:r>
          </w:p>
        </w:tc>
      </w:tr>
      <w:tr w:rsidR="004855FD" w:rsidRPr="004855FD" w14:paraId="09CAF19A" w14:textId="77777777" w:rsidTr="004855FD">
        <w:tc>
          <w:tcPr>
            <w:tcW w:w="2179" w:type="dxa"/>
            <w:shd w:val="clear" w:color="auto" w:fill="auto"/>
          </w:tcPr>
          <w:p w14:paraId="6BCC6FE9" w14:textId="5D9EDB2D" w:rsidR="004855FD" w:rsidRPr="004855FD" w:rsidRDefault="004855FD" w:rsidP="004855FD">
            <w:pPr>
              <w:ind w:firstLine="0"/>
            </w:pPr>
            <w:r>
              <w:t>Pace</w:t>
            </w:r>
          </w:p>
        </w:tc>
        <w:tc>
          <w:tcPr>
            <w:tcW w:w="2179" w:type="dxa"/>
            <w:shd w:val="clear" w:color="auto" w:fill="auto"/>
          </w:tcPr>
          <w:p w14:paraId="1CEE3695" w14:textId="324B410A" w:rsidR="004855FD" w:rsidRPr="004855FD" w:rsidRDefault="004855FD" w:rsidP="004855FD">
            <w:pPr>
              <w:ind w:firstLine="0"/>
            </w:pPr>
            <w:r>
              <w:t>Pendarvis</w:t>
            </w:r>
          </w:p>
        </w:tc>
        <w:tc>
          <w:tcPr>
            <w:tcW w:w="2180" w:type="dxa"/>
            <w:shd w:val="clear" w:color="auto" w:fill="auto"/>
          </w:tcPr>
          <w:p w14:paraId="79B0AC32" w14:textId="0C0AE17F" w:rsidR="004855FD" w:rsidRPr="004855FD" w:rsidRDefault="004855FD" w:rsidP="004855FD">
            <w:pPr>
              <w:ind w:firstLine="0"/>
            </w:pPr>
            <w:r>
              <w:t>Pope</w:t>
            </w:r>
          </w:p>
        </w:tc>
      </w:tr>
      <w:tr w:rsidR="004855FD" w:rsidRPr="004855FD" w14:paraId="139CB9AD" w14:textId="77777777" w:rsidTr="004855FD">
        <w:tc>
          <w:tcPr>
            <w:tcW w:w="2179" w:type="dxa"/>
            <w:shd w:val="clear" w:color="auto" w:fill="auto"/>
          </w:tcPr>
          <w:p w14:paraId="49A3691A" w14:textId="187975D8" w:rsidR="004855FD" w:rsidRPr="004855FD" w:rsidRDefault="004855FD" w:rsidP="004855FD">
            <w:pPr>
              <w:ind w:firstLine="0"/>
            </w:pPr>
            <w:r>
              <w:t>Rivers</w:t>
            </w:r>
          </w:p>
        </w:tc>
        <w:tc>
          <w:tcPr>
            <w:tcW w:w="2179" w:type="dxa"/>
            <w:shd w:val="clear" w:color="auto" w:fill="auto"/>
          </w:tcPr>
          <w:p w14:paraId="1D03E137" w14:textId="06AA957F" w:rsidR="004855FD" w:rsidRPr="004855FD" w:rsidRDefault="004855FD" w:rsidP="004855FD">
            <w:pPr>
              <w:ind w:firstLine="0"/>
            </w:pPr>
            <w:r>
              <w:t>Rose</w:t>
            </w:r>
          </w:p>
        </w:tc>
        <w:tc>
          <w:tcPr>
            <w:tcW w:w="2180" w:type="dxa"/>
            <w:shd w:val="clear" w:color="auto" w:fill="auto"/>
          </w:tcPr>
          <w:p w14:paraId="38E3BB7F" w14:textId="5935DB30" w:rsidR="004855FD" w:rsidRPr="004855FD" w:rsidRDefault="004855FD" w:rsidP="004855FD">
            <w:pPr>
              <w:ind w:firstLine="0"/>
            </w:pPr>
            <w:r>
              <w:t>Rutherford</w:t>
            </w:r>
          </w:p>
        </w:tc>
      </w:tr>
      <w:tr w:rsidR="004855FD" w:rsidRPr="004855FD" w14:paraId="3A4F9CC9" w14:textId="77777777" w:rsidTr="004855FD">
        <w:tc>
          <w:tcPr>
            <w:tcW w:w="2179" w:type="dxa"/>
            <w:shd w:val="clear" w:color="auto" w:fill="auto"/>
          </w:tcPr>
          <w:p w14:paraId="7E8BE0B6" w14:textId="0226A72B" w:rsidR="004855FD" w:rsidRPr="004855FD" w:rsidRDefault="004855FD" w:rsidP="004855FD">
            <w:pPr>
              <w:ind w:firstLine="0"/>
            </w:pPr>
            <w:r>
              <w:t>Sandifer</w:t>
            </w:r>
          </w:p>
        </w:tc>
        <w:tc>
          <w:tcPr>
            <w:tcW w:w="2179" w:type="dxa"/>
            <w:shd w:val="clear" w:color="auto" w:fill="auto"/>
          </w:tcPr>
          <w:p w14:paraId="57388F2A" w14:textId="1FE7D139" w:rsidR="004855FD" w:rsidRPr="004855FD" w:rsidRDefault="004855FD" w:rsidP="004855FD">
            <w:pPr>
              <w:ind w:firstLine="0"/>
            </w:pPr>
            <w:r>
              <w:t>Sessions</w:t>
            </w:r>
          </w:p>
        </w:tc>
        <w:tc>
          <w:tcPr>
            <w:tcW w:w="2180" w:type="dxa"/>
            <w:shd w:val="clear" w:color="auto" w:fill="auto"/>
          </w:tcPr>
          <w:p w14:paraId="2FD93193" w14:textId="1B523ED2" w:rsidR="004855FD" w:rsidRPr="004855FD" w:rsidRDefault="004855FD" w:rsidP="004855FD">
            <w:pPr>
              <w:ind w:firstLine="0"/>
            </w:pPr>
            <w:r>
              <w:t>M. M. Smith</w:t>
            </w:r>
          </w:p>
        </w:tc>
      </w:tr>
      <w:tr w:rsidR="004855FD" w:rsidRPr="004855FD" w14:paraId="78D87C56" w14:textId="77777777" w:rsidTr="004855FD">
        <w:tc>
          <w:tcPr>
            <w:tcW w:w="2179" w:type="dxa"/>
            <w:shd w:val="clear" w:color="auto" w:fill="auto"/>
          </w:tcPr>
          <w:p w14:paraId="1B3E9055" w14:textId="3D40B0DE" w:rsidR="004855FD" w:rsidRPr="004855FD" w:rsidRDefault="004855FD" w:rsidP="004855FD">
            <w:pPr>
              <w:ind w:firstLine="0"/>
            </w:pPr>
            <w:r>
              <w:t>Taylor</w:t>
            </w:r>
          </w:p>
        </w:tc>
        <w:tc>
          <w:tcPr>
            <w:tcW w:w="2179" w:type="dxa"/>
            <w:shd w:val="clear" w:color="auto" w:fill="auto"/>
          </w:tcPr>
          <w:p w14:paraId="4A33C107" w14:textId="75CDFF6D" w:rsidR="004855FD" w:rsidRPr="004855FD" w:rsidRDefault="004855FD" w:rsidP="004855FD">
            <w:pPr>
              <w:ind w:firstLine="0"/>
            </w:pPr>
            <w:r>
              <w:t>Thayer</w:t>
            </w:r>
          </w:p>
        </w:tc>
        <w:tc>
          <w:tcPr>
            <w:tcW w:w="2180" w:type="dxa"/>
            <w:shd w:val="clear" w:color="auto" w:fill="auto"/>
          </w:tcPr>
          <w:p w14:paraId="3E811391" w14:textId="7ACCDD13" w:rsidR="004855FD" w:rsidRPr="004855FD" w:rsidRDefault="004855FD" w:rsidP="004855FD">
            <w:pPr>
              <w:ind w:firstLine="0"/>
            </w:pPr>
            <w:r>
              <w:t>Thigpen</w:t>
            </w:r>
          </w:p>
        </w:tc>
      </w:tr>
      <w:tr w:rsidR="004855FD" w:rsidRPr="004855FD" w14:paraId="2C72EC6A" w14:textId="77777777" w:rsidTr="004855FD">
        <w:tc>
          <w:tcPr>
            <w:tcW w:w="2179" w:type="dxa"/>
            <w:shd w:val="clear" w:color="auto" w:fill="auto"/>
          </w:tcPr>
          <w:p w14:paraId="2426E734" w14:textId="204A1212" w:rsidR="004855FD" w:rsidRPr="004855FD" w:rsidRDefault="004855FD" w:rsidP="004855FD">
            <w:pPr>
              <w:ind w:firstLine="0"/>
            </w:pPr>
            <w:r>
              <w:t>Trantham</w:t>
            </w:r>
          </w:p>
        </w:tc>
        <w:tc>
          <w:tcPr>
            <w:tcW w:w="2179" w:type="dxa"/>
            <w:shd w:val="clear" w:color="auto" w:fill="auto"/>
          </w:tcPr>
          <w:p w14:paraId="03808864" w14:textId="54A4133B" w:rsidR="004855FD" w:rsidRPr="004855FD" w:rsidRDefault="004855FD" w:rsidP="004855FD">
            <w:pPr>
              <w:ind w:firstLine="0"/>
            </w:pPr>
            <w:r>
              <w:t>Vaughan</w:t>
            </w:r>
          </w:p>
        </w:tc>
        <w:tc>
          <w:tcPr>
            <w:tcW w:w="2180" w:type="dxa"/>
            <w:shd w:val="clear" w:color="auto" w:fill="auto"/>
          </w:tcPr>
          <w:p w14:paraId="74FD1747" w14:textId="35829E58" w:rsidR="004855FD" w:rsidRPr="004855FD" w:rsidRDefault="004855FD" w:rsidP="004855FD">
            <w:pPr>
              <w:ind w:firstLine="0"/>
            </w:pPr>
            <w:r>
              <w:t>Weeks</w:t>
            </w:r>
          </w:p>
        </w:tc>
      </w:tr>
      <w:tr w:rsidR="004855FD" w:rsidRPr="004855FD" w14:paraId="0DAAC294" w14:textId="77777777" w:rsidTr="004855FD">
        <w:tc>
          <w:tcPr>
            <w:tcW w:w="2179" w:type="dxa"/>
            <w:shd w:val="clear" w:color="auto" w:fill="auto"/>
          </w:tcPr>
          <w:p w14:paraId="4FE46E75" w14:textId="6F015CA0" w:rsidR="004855FD" w:rsidRPr="004855FD" w:rsidRDefault="004855FD" w:rsidP="004855FD">
            <w:pPr>
              <w:keepNext/>
              <w:ind w:firstLine="0"/>
            </w:pPr>
            <w:r>
              <w:t>West</w:t>
            </w:r>
          </w:p>
        </w:tc>
        <w:tc>
          <w:tcPr>
            <w:tcW w:w="2179" w:type="dxa"/>
            <w:shd w:val="clear" w:color="auto" w:fill="auto"/>
          </w:tcPr>
          <w:p w14:paraId="096E5114" w14:textId="224B4AFB" w:rsidR="004855FD" w:rsidRPr="004855FD" w:rsidRDefault="004855FD" w:rsidP="004855FD">
            <w:pPr>
              <w:keepNext/>
              <w:ind w:firstLine="0"/>
            </w:pPr>
            <w:r>
              <w:t>Whitmire</w:t>
            </w:r>
          </w:p>
        </w:tc>
        <w:tc>
          <w:tcPr>
            <w:tcW w:w="2180" w:type="dxa"/>
            <w:shd w:val="clear" w:color="auto" w:fill="auto"/>
          </w:tcPr>
          <w:p w14:paraId="6829262F" w14:textId="3D88458B" w:rsidR="004855FD" w:rsidRPr="004855FD" w:rsidRDefault="004855FD" w:rsidP="004855FD">
            <w:pPr>
              <w:keepNext/>
              <w:ind w:firstLine="0"/>
            </w:pPr>
            <w:r>
              <w:t>Williams</w:t>
            </w:r>
          </w:p>
        </w:tc>
      </w:tr>
      <w:tr w:rsidR="004855FD" w:rsidRPr="004855FD" w14:paraId="2242199A" w14:textId="77777777" w:rsidTr="004855FD">
        <w:tc>
          <w:tcPr>
            <w:tcW w:w="2179" w:type="dxa"/>
            <w:shd w:val="clear" w:color="auto" w:fill="auto"/>
          </w:tcPr>
          <w:p w14:paraId="6AF751A6" w14:textId="2FE0AE7A" w:rsidR="004855FD" w:rsidRPr="004855FD" w:rsidRDefault="004855FD" w:rsidP="004855FD">
            <w:pPr>
              <w:keepNext/>
              <w:ind w:firstLine="0"/>
            </w:pPr>
            <w:r>
              <w:t>Willis</w:t>
            </w:r>
          </w:p>
        </w:tc>
        <w:tc>
          <w:tcPr>
            <w:tcW w:w="2179" w:type="dxa"/>
            <w:shd w:val="clear" w:color="auto" w:fill="auto"/>
          </w:tcPr>
          <w:p w14:paraId="2D043BC0" w14:textId="59925503" w:rsidR="004855FD" w:rsidRPr="004855FD" w:rsidRDefault="004855FD" w:rsidP="004855FD">
            <w:pPr>
              <w:keepNext/>
              <w:ind w:firstLine="0"/>
            </w:pPr>
            <w:r>
              <w:t>Wooten</w:t>
            </w:r>
          </w:p>
        </w:tc>
        <w:tc>
          <w:tcPr>
            <w:tcW w:w="2180" w:type="dxa"/>
            <w:shd w:val="clear" w:color="auto" w:fill="auto"/>
          </w:tcPr>
          <w:p w14:paraId="167504B4" w14:textId="77777777" w:rsidR="004855FD" w:rsidRPr="004855FD" w:rsidRDefault="004855FD" w:rsidP="004855FD">
            <w:pPr>
              <w:keepNext/>
              <w:ind w:firstLine="0"/>
            </w:pPr>
          </w:p>
        </w:tc>
      </w:tr>
    </w:tbl>
    <w:p w14:paraId="30DBAAA9" w14:textId="77777777" w:rsidR="004855FD" w:rsidRDefault="004855FD" w:rsidP="004855FD"/>
    <w:p w14:paraId="6D75C1F9" w14:textId="762ED3E2" w:rsidR="004855FD" w:rsidRDefault="004855FD" w:rsidP="004855FD">
      <w:pPr>
        <w:jc w:val="center"/>
        <w:rPr>
          <w:b/>
        </w:rPr>
      </w:pPr>
      <w:r w:rsidRPr="004855FD">
        <w:rPr>
          <w:b/>
        </w:rPr>
        <w:t>Total--95</w:t>
      </w:r>
    </w:p>
    <w:p w14:paraId="36ACB4F8" w14:textId="77777777" w:rsidR="004855FD" w:rsidRDefault="004855FD" w:rsidP="004855FD">
      <w:pPr>
        <w:jc w:val="center"/>
        <w:rPr>
          <w:b/>
        </w:rPr>
      </w:pPr>
    </w:p>
    <w:p w14:paraId="0B4ADEAD" w14:textId="77777777" w:rsidR="004855FD" w:rsidRDefault="004855FD" w:rsidP="004855FD">
      <w:pPr>
        <w:ind w:firstLine="0"/>
      </w:pPr>
      <w:r w:rsidRPr="004855FD">
        <w:t xml:space="preserve"> </w:t>
      </w:r>
      <w:r>
        <w:t>Those who voted in the negative are:</w:t>
      </w:r>
    </w:p>
    <w:p w14:paraId="2CC6BA59" w14:textId="77777777" w:rsidR="004855FD" w:rsidRDefault="004855FD" w:rsidP="004855FD"/>
    <w:p w14:paraId="51CE1B17" w14:textId="77777777" w:rsidR="004855FD" w:rsidRDefault="004855FD" w:rsidP="004855FD">
      <w:pPr>
        <w:jc w:val="center"/>
        <w:rPr>
          <w:b/>
        </w:rPr>
      </w:pPr>
      <w:r w:rsidRPr="004855FD">
        <w:rPr>
          <w:b/>
        </w:rPr>
        <w:t>Total--0</w:t>
      </w:r>
    </w:p>
    <w:p w14:paraId="0EDDEAAD" w14:textId="77777777" w:rsidR="004855FD" w:rsidRDefault="004855FD" w:rsidP="004855FD">
      <w:pPr>
        <w:jc w:val="center"/>
        <w:rPr>
          <w:b/>
        </w:rPr>
      </w:pPr>
    </w:p>
    <w:p w14:paraId="787F2DB5" w14:textId="77777777" w:rsidR="004855FD" w:rsidRDefault="004855FD" w:rsidP="004855FD">
      <w:r>
        <w:t xml:space="preserve">Section 113 was adopted. </w:t>
      </w:r>
    </w:p>
    <w:p w14:paraId="75CCED8C" w14:textId="77777777" w:rsidR="00CA5033" w:rsidRDefault="00CA5033" w:rsidP="004855FD"/>
    <w:p w14:paraId="47DA5129" w14:textId="0D94B19E" w:rsidR="004855FD" w:rsidRPr="00334CE2" w:rsidRDefault="004855FD" w:rsidP="004855FD">
      <w:pPr>
        <w:pStyle w:val="Title"/>
        <w:keepNext/>
      </w:pPr>
      <w:bookmarkStart w:id="192" w:name="file_start399"/>
      <w:bookmarkEnd w:id="192"/>
      <w:r w:rsidRPr="00334CE2">
        <w:t>RECORD FOR VOTING</w:t>
      </w:r>
    </w:p>
    <w:p w14:paraId="1D687F84" w14:textId="77777777" w:rsidR="004855FD" w:rsidRPr="00334CE2" w:rsidRDefault="004855FD" w:rsidP="004855FD">
      <w:pPr>
        <w:tabs>
          <w:tab w:val="left" w:pos="360"/>
          <w:tab w:val="left" w:pos="630"/>
          <w:tab w:val="left" w:pos="900"/>
          <w:tab w:val="left" w:pos="1260"/>
          <w:tab w:val="left" w:pos="1620"/>
          <w:tab w:val="left" w:pos="1980"/>
          <w:tab w:val="left" w:pos="2340"/>
          <w:tab w:val="left" w:pos="2700"/>
        </w:tabs>
        <w:ind w:firstLine="0"/>
      </w:pPr>
      <w:r w:rsidRPr="00334CE2">
        <w:tab/>
        <w:t>I inadvertently voted on H. 5100, Part 1B, Section 113. I should have abstained.</w:t>
      </w:r>
    </w:p>
    <w:p w14:paraId="4A1F19BA" w14:textId="77777777" w:rsidR="004855FD" w:rsidRDefault="004855FD" w:rsidP="004855FD">
      <w:pPr>
        <w:tabs>
          <w:tab w:val="left" w:pos="360"/>
          <w:tab w:val="left" w:pos="630"/>
          <w:tab w:val="left" w:pos="900"/>
          <w:tab w:val="left" w:pos="1260"/>
          <w:tab w:val="left" w:pos="1620"/>
          <w:tab w:val="left" w:pos="1980"/>
          <w:tab w:val="left" w:pos="2340"/>
          <w:tab w:val="left" w:pos="2700"/>
        </w:tabs>
        <w:ind w:firstLine="0"/>
      </w:pPr>
      <w:r w:rsidRPr="00334CE2">
        <w:tab/>
        <w:t>Rep. JA Moore</w:t>
      </w:r>
    </w:p>
    <w:p w14:paraId="3ECF8656" w14:textId="262AD561" w:rsidR="004855FD" w:rsidRDefault="004855FD" w:rsidP="004855FD">
      <w:pPr>
        <w:tabs>
          <w:tab w:val="left" w:pos="360"/>
          <w:tab w:val="left" w:pos="630"/>
          <w:tab w:val="left" w:pos="900"/>
          <w:tab w:val="left" w:pos="1260"/>
          <w:tab w:val="left" w:pos="1620"/>
          <w:tab w:val="left" w:pos="1980"/>
          <w:tab w:val="left" w:pos="2340"/>
          <w:tab w:val="left" w:pos="2700"/>
        </w:tabs>
        <w:ind w:firstLine="0"/>
      </w:pPr>
    </w:p>
    <w:p w14:paraId="420980F9" w14:textId="77777777" w:rsidR="004855FD" w:rsidRDefault="004855FD" w:rsidP="004855FD">
      <w:pPr>
        <w:keepNext/>
        <w:jc w:val="center"/>
        <w:rPr>
          <w:b/>
        </w:rPr>
      </w:pPr>
      <w:r w:rsidRPr="004855FD">
        <w:rPr>
          <w:b/>
        </w:rPr>
        <w:t>SPEAKER IN CHAIR</w:t>
      </w:r>
    </w:p>
    <w:p w14:paraId="5EADCB52" w14:textId="77777777" w:rsidR="004855FD" w:rsidRDefault="004855FD" w:rsidP="004855FD"/>
    <w:p w14:paraId="48EBAABD" w14:textId="1401E716" w:rsidR="004855FD" w:rsidRDefault="004855FD" w:rsidP="004855FD">
      <w:pPr>
        <w:keepNext/>
        <w:jc w:val="center"/>
        <w:rPr>
          <w:b/>
        </w:rPr>
      </w:pPr>
      <w:r w:rsidRPr="004855FD">
        <w:rPr>
          <w:b/>
        </w:rPr>
        <w:t>PART IA</w:t>
      </w:r>
    </w:p>
    <w:p w14:paraId="44B25C33" w14:textId="77777777" w:rsidR="004855FD" w:rsidRDefault="004855FD" w:rsidP="004855FD"/>
    <w:p w14:paraId="24ABC726" w14:textId="77777777" w:rsidR="004855FD" w:rsidRDefault="004855FD" w:rsidP="004855FD">
      <w:pPr>
        <w:keepNext/>
        <w:jc w:val="center"/>
        <w:rPr>
          <w:b/>
        </w:rPr>
      </w:pPr>
      <w:r w:rsidRPr="004855FD">
        <w:rPr>
          <w:b/>
        </w:rPr>
        <w:t>SECTION 14--ADOPTED</w:t>
      </w:r>
    </w:p>
    <w:p w14:paraId="5059E008" w14:textId="5B64EF51" w:rsidR="004855FD" w:rsidRDefault="004855FD" w:rsidP="004855FD">
      <w:pPr>
        <w:jc w:val="center"/>
        <w:rPr>
          <w:b/>
        </w:rPr>
      </w:pPr>
    </w:p>
    <w:p w14:paraId="01A5B2FE" w14:textId="5738FA6D" w:rsidR="004855FD" w:rsidRPr="002844D8" w:rsidRDefault="004855FD" w:rsidP="004855FD">
      <w:pPr>
        <w:widowControl w:val="0"/>
        <w:rPr>
          <w:snapToGrid w:val="0"/>
        </w:rPr>
      </w:pPr>
      <w:bookmarkStart w:id="193" w:name="Mark1"/>
      <w:bookmarkEnd w:id="193"/>
      <w:r w:rsidRPr="002844D8">
        <w:rPr>
          <w:snapToGrid w:val="0"/>
        </w:rPr>
        <w:t xml:space="preserve">Reps. </w:t>
      </w:r>
      <w:r w:rsidR="00FD7955" w:rsidRPr="002844D8">
        <w:rPr>
          <w:snapToGrid w:val="0"/>
        </w:rPr>
        <w:t xml:space="preserve">PACE, HARRIS, WHITE, A.M. MORGAN, MAGNUSON, BEACH, MAY, CROMER and KILMARTIN </w:t>
      </w:r>
      <w:r w:rsidRPr="002844D8">
        <w:rPr>
          <w:snapToGrid w:val="0"/>
        </w:rPr>
        <w:t>proposed the following Amendment No. </w:t>
      </w:r>
      <w:bookmarkStart w:id="194" w:name="AmendNo"/>
      <w:bookmarkEnd w:id="194"/>
      <w:r w:rsidRPr="002844D8">
        <w:rPr>
          <w:snapToGrid w:val="0"/>
        </w:rPr>
        <w:t xml:space="preserve">4 </w:t>
      </w:r>
      <w:r w:rsidR="00FD7955" w:rsidRPr="00FD7955">
        <w:rPr>
          <w:iCs/>
        </w:rPr>
        <w:t>to H. 5100</w:t>
      </w:r>
      <w:r w:rsidR="00FD7955">
        <w:rPr>
          <w:i/>
        </w:rPr>
        <w:t xml:space="preserve"> </w:t>
      </w:r>
      <w:r w:rsidRPr="002844D8">
        <w:rPr>
          <w:snapToGrid w:val="0"/>
        </w:rPr>
        <w:t>(Doc Name h:\legwork\house\amend\h-wm\012\clemson.docx), which was tabled:</w:t>
      </w:r>
    </w:p>
    <w:p w14:paraId="22F483FA" w14:textId="77777777" w:rsidR="004855FD" w:rsidRPr="002844D8" w:rsidRDefault="004855FD" w:rsidP="004855FD">
      <w:pPr>
        <w:widowControl w:val="0"/>
        <w:rPr>
          <w:snapToGrid w:val="0"/>
        </w:rPr>
      </w:pPr>
      <w:r w:rsidRPr="002844D8">
        <w:rPr>
          <w:snapToGrid w:val="0"/>
        </w:rPr>
        <w:t xml:space="preserve">Amend the bill, as and if amended, </w:t>
      </w:r>
      <w:bookmarkStart w:id="195" w:name="WHICHPART"/>
      <w:bookmarkEnd w:id="195"/>
      <w:r w:rsidRPr="002844D8">
        <w:rPr>
          <w:snapToGrid w:val="0"/>
        </w:rPr>
        <w:t xml:space="preserve">Part IA, Section </w:t>
      </w:r>
      <w:bookmarkStart w:id="196" w:name="Part1ASection"/>
      <w:bookmarkEnd w:id="196"/>
      <w:r w:rsidRPr="002844D8">
        <w:rPr>
          <w:snapToGrid w:val="0"/>
        </w:rPr>
        <w:t xml:space="preserve">14, </w:t>
      </w:r>
      <w:bookmarkStart w:id="197" w:name="Part1AAgName"/>
      <w:bookmarkEnd w:id="197"/>
      <w:r w:rsidRPr="002844D8">
        <w:rPr>
          <w:snapToGrid w:val="0"/>
        </w:rPr>
        <w:t xml:space="preserve">CLEMSON UNIVERSITY (EDUCATION &amp; GENERAL), page </w:t>
      </w:r>
      <w:bookmarkStart w:id="198" w:name="Part1APgNo"/>
      <w:bookmarkEnd w:id="198"/>
      <w:r w:rsidRPr="002844D8">
        <w:rPr>
          <w:snapToGrid w:val="0"/>
        </w:rPr>
        <w:t xml:space="preserve">27, line </w:t>
      </w:r>
      <w:bookmarkStart w:id="199" w:name="Part1ALnNO"/>
      <w:bookmarkEnd w:id="199"/>
      <w:r w:rsidRPr="002844D8">
        <w:rPr>
          <w:snapToGrid w:val="0"/>
        </w:rPr>
        <w:t>5, opposite /CLASSIFIED POSITIONS/ by decreasing the amounts in Columns 3 and 4 by:</w:t>
      </w:r>
    </w:p>
    <w:p w14:paraId="1977C4F8" w14:textId="77777777" w:rsidR="004855FD" w:rsidRPr="002844D8" w:rsidRDefault="004855FD" w:rsidP="004855FD">
      <w:pPr>
        <w:widowControl w:val="0"/>
        <w:tabs>
          <w:tab w:val="right" w:pos="3600"/>
          <w:tab w:val="right" w:pos="5040"/>
        </w:tabs>
        <w:rPr>
          <w:snapToGrid w:val="0"/>
        </w:rPr>
      </w:pPr>
      <w:r w:rsidRPr="002844D8">
        <w:rPr>
          <w:snapToGrid w:val="0"/>
        </w:rPr>
        <w:tab/>
        <w:t>Column 3</w:t>
      </w:r>
      <w:r w:rsidRPr="002844D8">
        <w:rPr>
          <w:snapToGrid w:val="0"/>
        </w:rPr>
        <w:tab/>
        <w:t>Column 4</w:t>
      </w:r>
    </w:p>
    <w:p w14:paraId="22CC2BF2" w14:textId="77777777" w:rsidR="004855FD" w:rsidRPr="002844D8" w:rsidRDefault="004855FD" w:rsidP="004855FD">
      <w:pPr>
        <w:widowControl w:val="0"/>
        <w:tabs>
          <w:tab w:val="right" w:pos="3600"/>
          <w:tab w:val="right" w:pos="5040"/>
        </w:tabs>
        <w:rPr>
          <w:snapToGrid w:val="0"/>
        </w:rPr>
      </w:pPr>
      <w:r w:rsidRPr="002844D8">
        <w:rPr>
          <w:snapToGrid w:val="0"/>
        </w:rPr>
        <w:tab/>
        <w:t>10,198,560</w:t>
      </w:r>
      <w:r w:rsidRPr="002844D8">
        <w:rPr>
          <w:snapToGrid w:val="0"/>
        </w:rPr>
        <w:tab/>
        <w:t>10,198,560</w:t>
      </w:r>
    </w:p>
    <w:p w14:paraId="0DBEB231" w14:textId="77777777" w:rsidR="004855FD" w:rsidRPr="002844D8" w:rsidRDefault="004855FD" w:rsidP="004855FD">
      <w:pPr>
        <w:widowControl w:val="0"/>
        <w:rPr>
          <w:snapToGrid w:val="0"/>
        </w:rPr>
      </w:pPr>
      <w:r w:rsidRPr="002844D8">
        <w:rPr>
          <w:snapToGrid w:val="0"/>
        </w:rPr>
        <w:t>Renumber sections to conform.</w:t>
      </w:r>
    </w:p>
    <w:p w14:paraId="04BF9A27" w14:textId="77777777" w:rsidR="004855FD" w:rsidRDefault="004855FD" w:rsidP="004855FD">
      <w:pPr>
        <w:widowControl w:val="0"/>
      </w:pPr>
      <w:r w:rsidRPr="002844D8">
        <w:rPr>
          <w:snapToGrid w:val="0"/>
        </w:rPr>
        <w:t>Amend totals and titles to conform.</w:t>
      </w:r>
    </w:p>
    <w:p w14:paraId="2FFFF5E2" w14:textId="45896E82" w:rsidR="004855FD" w:rsidRDefault="004855FD" w:rsidP="004855FD">
      <w:pPr>
        <w:widowControl w:val="0"/>
      </w:pPr>
    </w:p>
    <w:p w14:paraId="4CD06847" w14:textId="77777777" w:rsidR="004855FD" w:rsidRDefault="004855FD" w:rsidP="004855FD">
      <w:r>
        <w:t>Rep. PACE explained the amendment.</w:t>
      </w:r>
    </w:p>
    <w:p w14:paraId="4062F2C3" w14:textId="77777777" w:rsidR="00BE0F46" w:rsidRDefault="00BE0F46" w:rsidP="004855FD"/>
    <w:p w14:paraId="45BD238D" w14:textId="02F1EA42" w:rsidR="004855FD" w:rsidRDefault="004855FD" w:rsidP="004855FD">
      <w:r>
        <w:t>Rep. PACE spoke in favor of the amendment.</w:t>
      </w:r>
    </w:p>
    <w:p w14:paraId="49A9C8C2" w14:textId="244472B2" w:rsidR="004855FD" w:rsidRDefault="004855FD" w:rsidP="004855FD">
      <w:r>
        <w:t>Rep. CROMER spoke in favor of the amendment.</w:t>
      </w:r>
    </w:p>
    <w:p w14:paraId="624524B4" w14:textId="5E66A22C" w:rsidR="004855FD" w:rsidRDefault="004855FD" w:rsidP="004855FD">
      <w:r>
        <w:t>Rep. CROMER spoke in favor of the amendment.</w:t>
      </w:r>
    </w:p>
    <w:p w14:paraId="187C14F2" w14:textId="77777777" w:rsidR="004855FD" w:rsidRDefault="004855FD" w:rsidP="004855FD"/>
    <w:p w14:paraId="012C7817" w14:textId="2207BA3D" w:rsidR="004855FD" w:rsidRDefault="004855FD" w:rsidP="004855FD">
      <w:pPr>
        <w:keepNext/>
        <w:jc w:val="center"/>
        <w:rPr>
          <w:b/>
        </w:rPr>
      </w:pPr>
      <w:r w:rsidRPr="004855FD">
        <w:rPr>
          <w:b/>
        </w:rPr>
        <w:t xml:space="preserve">SPEAKER </w:t>
      </w:r>
      <w:r w:rsidRPr="004855FD">
        <w:rPr>
          <w:b/>
          <w:i/>
        </w:rPr>
        <w:t>PRO TEMPORE</w:t>
      </w:r>
      <w:r w:rsidRPr="004855FD">
        <w:rPr>
          <w:b/>
        </w:rPr>
        <w:t xml:space="preserve"> IN CHAIR</w:t>
      </w:r>
    </w:p>
    <w:p w14:paraId="62C60ADC" w14:textId="77777777" w:rsidR="004855FD" w:rsidRDefault="004855FD" w:rsidP="004855FD"/>
    <w:p w14:paraId="04371910" w14:textId="52E488D4" w:rsidR="004855FD" w:rsidRDefault="004855FD" w:rsidP="004855FD">
      <w:r>
        <w:t>Rep. CROMER continued speaking.</w:t>
      </w:r>
    </w:p>
    <w:p w14:paraId="5F57951C" w14:textId="4F24C76C" w:rsidR="004855FD" w:rsidRDefault="004855FD" w:rsidP="004855FD">
      <w:r>
        <w:t>Rep. BALLENTINE spoke against the amendment.</w:t>
      </w:r>
    </w:p>
    <w:p w14:paraId="06501F01" w14:textId="77777777" w:rsidR="004855FD" w:rsidRDefault="004855FD" w:rsidP="004855FD"/>
    <w:p w14:paraId="11B9EE39" w14:textId="5C5D8D7A" w:rsidR="004855FD" w:rsidRDefault="004855FD" w:rsidP="004855FD">
      <w:r>
        <w:t>Rep. BALLENTINE moved to table the amendment.</w:t>
      </w:r>
    </w:p>
    <w:p w14:paraId="5DE126BB" w14:textId="77777777" w:rsidR="004855FD" w:rsidRDefault="004855FD" w:rsidP="004855FD"/>
    <w:p w14:paraId="27607DDC" w14:textId="77777777" w:rsidR="004855FD" w:rsidRDefault="004855FD" w:rsidP="004855FD">
      <w:r>
        <w:t>Rep. MAY demanded the yeas and nays which were taken, resulting as follows:</w:t>
      </w:r>
    </w:p>
    <w:p w14:paraId="52B03993" w14:textId="3BC93A76" w:rsidR="004855FD" w:rsidRDefault="004855FD" w:rsidP="004855FD">
      <w:pPr>
        <w:jc w:val="center"/>
      </w:pPr>
      <w:bookmarkStart w:id="200" w:name="vote_start412"/>
      <w:bookmarkEnd w:id="200"/>
      <w:r>
        <w:t>Yeas 97; Nays 16</w:t>
      </w:r>
    </w:p>
    <w:p w14:paraId="4498FF6B" w14:textId="77777777" w:rsidR="004855FD" w:rsidRDefault="004855FD" w:rsidP="004855FD">
      <w:pPr>
        <w:jc w:val="center"/>
      </w:pPr>
    </w:p>
    <w:p w14:paraId="4AD578B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33BF974" w14:textId="77777777" w:rsidTr="004855FD">
        <w:tc>
          <w:tcPr>
            <w:tcW w:w="2179" w:type="dxa"/>
            <w:shd w:val="clear" w:color="auto" w:fill="auto"/>
          </w:tcPr>
          <w:p w14:paraId="4D1B0AAE" w14:textId="25ECA59C" w:rsidR="004855FD" w:rsidRPr="004855FD" w:rsidRDefault="004855FD" w:rsidP="004855FD">
            <w:pPr>
              <w:keepNext/>
              <w:ind w:firstLine="0"/>
            </w:pPr>
            <w:r>
              <w:t>Alexander</w:t>
            </w:r>
          </w:p>
        </w:tc>
        <w:tc>
          <w:tcPr>
            <w:tcW w:w="2179" w:type="dxa"/>
            <w:shd w:val="clear" w:color="auto" w:fill="auto"/>
          </w:tcPr>
          <w:p w14:paraId="21758277" w14:textId="029A1E41" w:rsidR="004855FD" w:rsidRPr="004855FD" w:rsidRDefault="004855FD" w:rsidP="004855FD">
            <w:pPr>
              <w:keepNext/>
              <w:ind w:firstLine="0"/>
            </w:pPr>
            <w:r>
              <w:t>Anderson</w:t>
            </w:r>
          </w:p>
        </w:tc>
        <w:tc>
          <w:tcPr>
            <w:tcW w:w="2180" w:type="dxa"/>
            <w:shd w:val="clear" w:color="auto" w:fill="auto"/>
          </w:tcPr>
          <w:p w14:paraId="341ACD1F" w14:textId="6D874926" w:rsidR="004855FD" w:rsidRPr="004855FD" w:rsidRDefault="004855FD" w:rsidP="004855FD">
            <w:pPr>
              <w:keepNext/>
              <w:ind w:firstLine="0"/>
            </w:pPr>
            <w:r>
              <w:t>Atkinson</w:t>
            </w:r>
          </w:p>
        </w:tc>
      </w:tr>
      <w:tr w:rsidR="004855FD" w:rsidRPr="004855FD" w14:paraId="601DEEDD" w14:textId="77777777" w:rsidTr="004855FD">
        <w:tc>
          <w:tcPr>
            <w:tcW w:w="2179" w:type="dxa"/>
            <w:shd w:val="clear" w:color="auto" w:fill="auto"/>
          </w:tcPr>
          <w:p w14:paraId="2EDD8CCA" w14:textId="7A0E3715" w:rsidR="004855FD" w:rsidRPr="004855FD" w:rsidRDefault="004855FD" w:rsidP="004855FD">
            <w:pPr>
              <w:ind w:firstLine="0"/>
            </w:pPr>
            <w:r>
              <w:t>Bailey</w:t>
            </w:r>
          </w:p>
        </w:tc>
        <w:tc>
          <w:tcPr>
            <w:tcW w:w="2179" w:type="dxa"/>
            <w:shd w:val="clear" w:color="auto" w:fill="auto"/>
          </w:tcPr>
          <w:p w14:paraId="046EFD53" w14:textId="0E64105A" w:rsidR="004855FD" w:rsidRPr="004855FD" w:rsidRDefault="004855FD" w:rsidP="004855FD">
            <w:pPr>
              <w:ind w:firstLine="0"/>
            </w:pPr>
            <w:r>
              <w:t>Ballentine</w:t>
            </w:r>
          </w:p>
        </w:tc>
        <w:tc>
          <w:tcPr>
            <w:tcW w:w="2180" w:type="dxa"/>
            <w:shd w:val="clear" w:color="auto" w:fill="auto"/>
          </w:tcPr>
          <w:p w14:paraId="30F91EC3" w14:textId="2FD3F994" w:rsidR="004855FD" w:rsidRPr="004855FD" w:rsidRDefault="004855FD" w:rsidP="004855FD">
            <w:pPr>
              <w:ind w:firstLine="0"/>
            </w:pPr>
            <w:r>
              <w:t>Bamberg</w:t>
            </w:r>
          </w:p>
        </w:tc>
      </w:tr>
      <w:tr w:rsidR="004855FD" w:rsidRPr="004855FD" w14:paraId="0051E13C" w14:textId="77777777" w:rsidTr="004855FD">
        <w:tc>
          <w:tcPr>
            <w:tcW w:w="2179" w:type="dxa"/>
            <w:shd w:val="clear" w:color="auto" w:fill="auto"/>
          </w:tcPr>
          <w:p w14:paraId="77616DD2" w14:textId="721A7509" w:rsidR="004855FD" w:rsidRPr="004855FD" w:rsidRDefault="004855FD" w:rsidP="004855FD">
            <w:pPr>
              <w:ind w:firstLine="0"/>
            </w:pPr>
            <w:r>
              <w:t>Bannister</w:t>
            </w:r>
          </w:p>
        </w:tc>
        <w:tc>
          <w:tcPr>
            <w:tcW w:w="2179" w:type="dxa"/>
            <w:shd w:val="clear" w:color="auto" w:fill="auto"/>
          </w:tcPr>
          <w:p w14:paraId="6FBF13D0" w14:textId="7C08C50A" w:rsidR="004855FD" w:rsidRPr="004855FD" w:rsidRDefault="004855FD" w:rsidP="004855FD">
            <w:pPr>
              <w:ind w:firstLine="0"/>
            </w:pPr>
            <w:r>
              <w:t>Bauer</w:t>
            </w:r>
          </w:p>
        </w:tc>
        <w:tc>
          <w:tcPr>
            <w:tcW w:w="2180" w:type="dxa"/>
            <w:shd w:val="clear" w:color="auto" w:fill="auto"/>
          </w:tcPr>
          <w:p w14:paraId="1067FC97" w14:textId="777C0AB0" w:rsidR="004855FD" w:rsidRPr="004855FD" w:rsidRDefault="004855FD" w:rsidP="004855FD">
            <w:pPr>
              <w:ind w:firstLine="0"/>
            </w:pPr>
            <w:r>
              <w:t>Bernstein</w:t>
            </w:r>
          </w:p>
        </w:tc>
      </w:tr>
      <w:tr w:rsidR="004855FD" w:rsidRPr="004855FD" w14:paraId="5340A6B0" w14:textId="77777777" w:rsidTr="004855FD">
        <w:tc>
          <w:tcPr>
            <w:tcW w:w="2179" w:type="dxa"/>
            <w:shd w:val="clear" w:color="auto" w:fill="auto"/>
          </w:tcPr>
          <w:p w14:paraId="603A6CFF" w14:textId="6CB2FE17" w:rsidR="004855FD" w:rsidRPr="004855FD" w:rsidRDefault="004855FD" w:rsidP="004855FD">
            <w:pPr>
              <w:ind w:firstLine="0"/>
            </w:pPr>
            <w:r>
              <w:t>Blackwell</w:t>
            </w:r>
          </w:p>
        </w:tc>
        <w:tc>
          <w:tcPr>
            <w:tcW w:w="2179" w:type="dxa"/>
            <w:shd w:val="clear" w:color="auto" w:fill="auto"/>
          </w:tcPr>
          <w:p w14:paraId="3C74674D" w14:textId="29CAB7CF" w:rsidR="004855FD" w:rsidRPr="004855FD" w:rsidRDefault="004855FD" w:rsidP="004855FD">
            <w:pPr>
              <w:ind w:firstLine="0"/>
            </w:pPr>
            <w:r>
              <w:t>Bradley</w:t>
            </w:r>
          </w:p>
        </w:tc>
        <w:tc>
          <w:tcPr>
            <w:tcW w:w="2180" w:type="dxa"/>
            <w:shd w:val="clear" w:color="auto" w:fill="auto"/>
          </w:tcPr>
          <w:p w14:paraId="58ABD614" w14:textId="60FA58FD" w:rsidR="004855FD" w:rsidRPr="004855FD" w:rsidRDefault="004855FD" w:rsidP="004855FD">
            <w:pPr>
              <w:ind w:firstLine="0"/>
            </w:pPr>
            <w:r>
              <w:t>Brewer</w:t>
            </w:r>
          </w:p>
        </w:tc>
      </w:tr>
      <w:tr w:rsidR="004855FD" w:rsidRPr="004855FD" w14:paraId="706D655C" w14:textId="77777777" w:rsidTr="004855FD">
        <w:tc>
          <w:tcPr>
            <w:tcW w:w="2179" w:type="dxa"/>
            <w:shd w:val="clear" w:color="auto" w:fill="auto"/>
          </w:tcPr>
          <w:p w14:paraId="72479D94" w14:textId="7F34C51D" w:rsidR="004855FD" w:rsidRPr="004855FD" w:rsidRDefault="004855FD" w:rsidP="004855FD">
            <w:pPr>
              <w:ind w:firstLine="0"/>
            </w:pPr>
            <w:r>
              <w:t>Brittain</w:t>
            </w:r>
          </w:p>
        </w:tc>
        <w:tc>
          <w:tcPr>
            <w:tcW w:w="2179" w:type="dxa"/>
            <w:shd w:val="clear" w:color="auto" w:fill="auto"/>
          </w:tcPr>
          <w:p w14:paraId="40752955" w14:textId="267AD642" w:rsidR="004855FD" w:rsidRPr="004855FD" w:rsidRDefault="004855FD" w:rsidP="004855FD">
            <w:pPr>
              <w:ind w:firstLine="0"/>
            </w:pPr>
            <w:r>
              <w:t>Bustos</w:t>
            </w:r>
          </w:p>
        </w:tc>
        <w:tc>
          <w:tcPr>
            <w:tcW w:w="2180" w:type="dxa"/>
            <w:shd w:val="clear" w:color="auto" w:fill="auto"/>
          </w:tcPr>
          <w:p w14:paraId="69BF7160" w14:textId="517A6B08" w:rsidR="004855FD" w:rsidRPr="004855FD" w:rsidRDefault="004855FD" w:rsidP="004855FD">
            <w:pPr>
              <w:ind w:firstLine="0"/>
            </w:pPr>
            <w:r>
              <w:t>Calhoon</w:t>
            </w:r>
          </w:p>
        </w:tc>
      </w:tr>
      <w:tr w:rsidR="004855FD" w:rsidRPr="004855FD" w14:paraId="18B2F727" w14:textId="77777777" w:rsidTr="004855FD">
        <w:tc>
          <w:tcPr>
            <w:tcW w:w="2179" w:type="dxa"/>
            <w:shd w:val="clear" w:color="auto" w:fill="auto"/>
          </w:tcPr>
          <w:p w14:paraId="2FD6736F" w14:textId="6068EF91" w:rsidR="004855FD" w:rsidRPr="004855FD" w:rsidRDefault="004855FD" w:rsidP="004855FD">
            <w:pPr>
              <w:ind w:firstLine="0"/>
            </w:pPr>
            <w:r>
              <w:t>Carter</w:t>
            </w:r>
          </w:p>
        </w:tc>
        <w:tc>
          <w:tcPr>
            <w:tcW w:w="2179" w:type="dxa"/>
            <w:shd w:val="clear" w:color="auto" w:fill="auto"/>
          </w:tcPr>
          <w:p w14:paraId="51172A49" w14:textId="34BB6977" w:rsidR="004855FD" w:rsidRPr="004855FD" w:rsidRDefault="004855FD" w:rsidP="004855FD">
            <w:pPr>
              <w:ind w:firstLine="0"/>
            </w:pPr>
            <w:r>
              <w:t>Caskey</w:t>
            </w:r>
          </w:p>
        </w:tc>
        <w:tc>
          <w:tcPr>
            <w:tcW w:w="2180" w:type="dxa"/>
            <w:shd w:val="clear" w:color="auto" w:fill="auto"/>
          </w:tcPr>
          <w:p w14:paraId="00BE1EDF" w14:textId="14C9C144" w:rsidR="004855FD" w:rsidRPr="004855FD" w:rsidRDefault="004855FD" w:rsidP="004855FD">
            <w:pPr>
              <w:ind w:firstLine="0"/>
            </w:pPr>
            <w:r>
              <w:t>Chapman</w:t>
            </w:r>
          </w:p>
        </w:tc>
      </w:tr>
      <w:tr w:rsidR="004855FD" w:rsidRPr="004855FD" w14:paraId="5ACC0249" w14:textId="77777777" w:rsidTr="004855FD">
        <w:tc>
          <w:tcPr>
            <w:tcW w:w="2179" w:type="dxa"/>
            <w:shd w:val="clear" w:color="auto" w:fill="auto"/>
          </w:tcPr>
          <w:p w14:paraId="24C0581B" w14:textId="1B0808AD" w:rsidR="004855FD" w:rsidRPr="004855FD" w:rsidRDefault="004855FD" w:rsidP="004855FD">
            <w:pPr>
              <w:ind w:firstLine="0"/>
            </w:pPr>
            <w:r>
              <w:t>Clyburn</w:t>
            </w:r>
          </w:p>
        </w:tc>
        <w:tc>
          <w:tcPr>
            <w:tcW w:w="2179" w:type="dxa"/>
            <w:shd w:val="clear" w:color="auto" w:fill="auto"/>
          </w:tcPr>
          <w:p w14:paraId="0200C6FC" w14:textId="1E418674" w:rsidR="004855FD" w:rsidRPr="004855FD" w:rsidRDefault="004855FD" w:rsidP="004855FD">
            <w:pPr>
              <w:ind w:firstLine="0"/>
            </w:pPr>
            <w:r>
              <w:t>Cobb-Hunter</w:t>
            </w:r>
          </w:p>
        </w:tc>
        <w:tc>
          <w:tcPr>
            <w:tcW w:w="2180" w:type="dxa"/>
            <w:shd w:val="clear" w:color="auto" w:fill="auto"/>
          </w:tcPr>
          <w:p w14:paraId="72DE7218" w14:textId="52CFCD0E" w:rsidR="004855FD" w:rsidRPr="004855FD" w:rsidRDefault="004855FD" w:rsidP="004855FD">
            <w:pPr>
              <w:ind w:firstLine="0"/>
            </w:pPr>
            <w:r>
              <w:t>Collins</w:t>
            </w:r>
          </w:p>
        </w:tc>
      </w:tr>
      <w:tr w:rsidR="004855FD" w:rsidRPr="004855FD" w14:paraId="4762D515" w14:textId="77777777" w:rsidTr="004855FD">
        <w:tc>
          <w:tcPr>
            <w:tcW w:w="2179" w:type="dxa"/>
            <w:shd w:val="clear" w:color="auto" w:fill="auto"/>
          </w:tcPr>
          <w:p w14:paraId="5F80918B" w14:textId="08FA85C7" w:rsidR="004855FD" w:rsidRPr="004855FD" w:rsidRDefault="004855FD" w:rsidP="004855FD">
            <w:pPr>
              <w:ind w:firstLine="0"/>
            </w:pPr>
            <w:r>
              <w:t>Connell</w:t>
            </w:r>
          </w:p>
        </w:tc>
        <w:tc>
          <w:tcPr>
            <w:tcW w:w="2179" w:type="dxa"/>
            <w:shd w:val="clear" w:color="auto" w:fill="auto"/>
          </w:tcPr>
          <w:p w14:paraId="625C7855" w14:textId="0DEAE828" w:rsidR="004855FD" w:rsidRPr="004855FD" w:rsidRDefault="004855FD" w:rsidP="004855FD">
            <w:pPr>
              <w:ind w:firstLine="0"/>
            </w:pPr>
            <w:r>
              <w:t>B. L. Cox</w:t>
            </w:r>
          </w:p>
        </w:tc>
        <w:tc>
          <w:tcPr>
            <w:tcW w:w="2180" w:type="dxa"/>
            <w:shd w:val="clear" w:color="auto" w:fill="auto"/>
          </w:tcPr>
          <w:p w14:paraId="108131DE" w14:textId="07D8F73D" w:rsidR="004855FD" w:rsidRPr="004855FD" w:rsidRDefault="004855FD" w:rsidP="004855FD">
            <w:pPr>
              <w:ind w:firstLine="0"/>
            </w:pPr>
            <w:r>
              <w:t>Crawford</w:t>
            </w:r>
          </w:p>
        </w:tc>
      </w:tr>
      <w:tr w:rsidR="004855FD" w:rsidRPr="004855FD" w14:paraId="5D1A4F6B" w14:textId="77777777" w:rsidTr="004855FD">
        <w:tc>
          <w:tcPr>
            <w:tcW w:w="2179" w:type="dxa"/>
            <w:shd w:val="clear" w:color="auto" w:fill="auto"/>
          </w:tcPr>
          <w:p w14:paraId="359572C0" w14:textId="2991952F" w:rsidR="004855FD" w:rsidRPr="004855FD" w:rsidRDefault="004855FD" w:rsidP="004855FD">
            <w:pPr>
              <w:ind w:firstLine="0"/>
            </w:pPr>
            <w:r>
              <w:t>Davis</w:t>
            </w:r>
          </w:p>
        </w:tc>
        <w:tc>
          <w:tcPr>
            <w:tcW w:w="2179" w:type="dxa"/>
            <w:shd w:val="clear" w:color="auto" w:fill="auto"/>
          </w:tcPr>
          <w:p w14:paraId="41600DB6" w14:textId="5115047D" w:rsidR="004855FD" w:rsidRPr="004855FD" w:rsidRDefault="004855FD" w:rsidP="004855FD">
            <w:pPr>
              <w:ind w:firstLine="0"/>
            </w:pPr>
            <w:r>
              <w:t>Dillard</w:t>
            </w:r>
          </w:p>
        </w:tc>
        <w:tc>
          <w:tcPr>
            <w:tcW w:w="2180" w:type="dxa"/>
            <w:shd w:val="clear" w:color="auto" w:fill="auto"/>
          </w:tcPr>
          <w:p w14:paraId="1CFAD06B" w14:textId="2E5A1623" w:rsidR="004855FD" w:rsidRPr="004855FD" w:rsidRDefault="004855FD" w:rsidP="004855FD">
            <w:pPr>
              <w:ind w:firstLine="0"/>
            </w:pPr>
            <w:r>
              <w:t>Elliott</w:t>
            </w:r>
          </w:p>
        </w:tc>
      </w:tr>
      <w:tr w:rsidR="004855FD" w:rsidRPr="004855FD" w14:paraId="56E6F07C" w14:textId="77777777" w:rsidTr="004855FD">
        <w:tc>
          <w:tcPr>
            <w:tcW w:w="2179" w:type="dxa"/>
            <w:shd w:val="clear" w:color="auto" w:fill="auto"/>
          </w:tcPr>
          <w:p w14:paraId="55659EB3" w14:textId="511017AD" w:rsidR="004855FD" w:rsidRPr="004855FD" w:rsidRDefault="004855FD" w:rsidP="004855FD">
            <w:pPr>
              <w:ind w:firstLine="0"/>
            </w:pPr>
            <w:r>
              <w:t>Erickson</w:t>
            </w:r>
          </w:p>
        </w:tc>
        <w:tc>
          <w:tcPr>
            <w:tcW w:w="2179" w:type="dxa"/>
            <w:shd w:val="clear" w:color="auto" w:fill="auto"/>
          </w:tcPr>
          <w:p w14:paraId="36862945" w14:textId="71693551" w:rsidR="004855FD" w:rsidRPr="004855FD" w:rsidRDefault="004855FD" w:rsidP="004855FD">
            <w:pPr>
              <w:ind w:firstLine="0"/>
            </w:pPr>
            <w:r>
              <w:t>Felder</w:t>
            </w:r>
          </w:p>
        </w:tc>
        <w:tc>
          <w:tcPr>
            <w:tcW w:w="2180" w:type="dxa"/>
            <w:shd w:val="clear" w:color="auto" w:fill="auto"/>
          </w:tcPr>
          <w:p w14:paraId="53EA19A7" w14:textId="6C2F4CB9" w:rsidR="004855FD" w:rsidRPr="004855FD" w:rsidRDefault="004855FD" w:rsidP="004855FD">
            <w:pPr>
              <w:ind w:firstLine="0"/>
            </w:pPr>
            <w:r>
              <w:t>Forrest</w:t>
            </w:r>
          </w:p>
        </w:tc>
      </w:tr>
      <w:tr w:rsidR="004855FD" w:rsidRPr="004855FD" w14:paraId="64D76DEC" w14:textId="77777777" w:rsidTr="004855FD">
        <w:tc>
          <w:tcPr>
            <w:tcW w:w="2179" w:type="dxa"/>
            <w:shd w:val="clear" w:color="auto" w:fill="auto"/>
          </w:tcPr>
          <w:p w14:paraId="74A4B68F" w14:textId="6D9F4F6A" w:rsidR="004855FD" w:rsidRPr="004855FD" w:rsidRDefault="004855FD" w:rsidP="004855FD">
            <w:pPr>
              <w:ind w:firstLine="0"/>
            </w:pPr>
            <w:r>
              <w:t>Gagnon</w:t>
            </w:r>
          </w:p>
        </w:tc>
        <w:tc>
          <w:tcPr>
            <w:tcW w:w="2179" w:type="dxa"/>
            <w:shd w:val="clear" w:color="auto" w:fill="auto"/>
          </w:tcPr>
          <w:p w14:paraId="6DFC9344" w14:textId="13B6793E" w:rsidR="004855FD" w:rsidRPr="004855FD" w:rsidRDefault="004855FD" w:rsidP="004855FD">
            <w:pPr>
              <w:ind w:firstLine="0"/>
            </w:pPr>
            <w:r>
              <w:t>Garvin</w:t>
            </w:r>
          </w:p>
        </w:tc>
        <w:tc>
          <w:tcPr>
            <w:tcW w:w="2180" w:type="dxa"/>
            <w:shd w:val="clear" w:color="auto" w:fill="auto"/>
          </w:tcPr>
          <w:p w14:paraId="0DAA99B5" w14:textId="5A55EA02" w:rsidR="004855FD" w:rsidRPr="004855FD" w:rsidRDefault="004855FD" w:rsidP="004855FD">
            <w:pPr>
              <w:ind w:firstLine="0"/>
            </w:pPr>
            <w:r>
              <w:t>Gatch</w:t>
            </w:r>
          </w:p>
        </w:tc>
      </w:tr>
      <w:tr w:rsidR="004855FD" w:rsidRPr="004855FD" w14:paraId="43C013E9" w14:textId="77777777" w:rsidTr="004855FD">
        <w:tc>
          <w:tcPr>
            <w:tcW w:w="2179" w:type="dxa"/>
            <w:shd w:val="clear" w:color="auto" w:fill="auto"/>
          </w:tcPr>
          <w:p w14:paraId="37A0E747" w14:textId="2CFF2831" w:rsidR="004855FD" w:rsidRPr="004855FD" w:rsidRDefault="004855FD" w:rsidP="004855FD">
            <w:pPr>
              <w:ind w:firstLine="0"/>
            </w:pPr>
            <w:r>
              <w:t>Gibson</w:t>
            </w:r>
          </w:p>
        </w:tc>
        <w:tc>
          <w:tcPr>
            <w:tcW w:w="2179" w:type="dxa"/>
            <w:shd w:val="clear" w:color="auto" w:fill="auto"/>
          </w:tcPr>
          <w:p w14:paraId="32D561E4" w14:textId="53B5B4FE" w:rsidR="004855FD" w:rsidRPr="004855FD" w:rsidRDefault="004855FD" w:rsidP="004855FD">
            <w:pPr>
              <w:ind w:firstLine="0"/>
            </w:pPr>
            <w:r>
              <w:t>Gilliam</w:t>
            </w:r>
          </w:p>
        </w:tc>
        <w:tc>
          <w:tcPr>
            <w:tcW w:w="2180" w:type="dxa"/>
            <w:shd w:val="clear" w:color="auto" w:fill="auto"/>
          </w:tcPr>
          <w:p w14:paraId="3F192C2A" w14:textId="7CED6244" w:rsidR="004855FD" w:rsidRPr="004855FD" w:rsidRDefault="004855FD" w:rsidP="004855FD">
            <w:pPr>
              <w:ind w:firstLine="0"/>
            </w:pPr>
            <w:r>
              <w:t>Gilliard</w:t>
            </w:r>
          </w:p>
        </w:tc>
      </w:tr>
      <w:tr w:rsidR="004855FD" w:rsidRPr="004855FD" w14:paraId="368C522A" w14:textId="77777777" w:rsidTr="004855FD">
        <w:tc>
          <w:tcPr>
            <w:tcW w:w="2179" w:type="dxa"/>
            <w:shd w:val="clear" w:color="auto" w:fill="auto"/>
          </w:tcPr>
          <w:p w14:paraId="3AC8A484" w14:textId="39DFBD6B" w:rsidR="004855FD" w:rsidRPr="004855FD" w:rsidRDefault="004855FD" w:rsidP="004855FD">
            <w:pPr>
              <w:ind w:firstLine="0"/>
            </w:pPr>
            <w:r>
              <w:t>Guest</w:t>
            </w:r>
          </w:p>
        </w:tc>
        <w:tc>
          <w:tcPr>
            <w:tcW w:w="2179" w:type="dxa"/>
            <w:shd w:val="clear" w:color="auto" w:fill="auto"/>
          </w:tcPr>
          <w:p w14:paraId="3E5C31BF" w14:textId="57728F4E" w:rsidR="004855FD" w:rsidRPr="004855FD" w:rsidRDefault="004855FD" w:rsidP="004855FD">
            <w:pPr>
              <w:ind w:firstLine="0"/>
            </w:pPr>
            <w:r>
              <w:t>Guffey</w:t>
            </w:r>
          </w:p>
        </w:tc>
        <w:tc>
          <w:tcPr>
            <w:tcW w:w="2180" w:type="dxa"/>
            <w:shd w:val="clear" w:color="auto" w:fill="auto"/>
          </w:tcPr>
          <w:p w14:paraId="71ED4566" w14:textId="60F09094" w:rsidR="004855FD" w:rsidRPr="004855FD" w:rsidRDefault="004855FD" w:rsidP="004855FD">
            <w:pPr>
              <w:ind w:firstLine="0"/>
            </w:pPr>
            <w:r>
              <w:t>Haddon</w:t>
            </w:r>
          </w:p>
        </w:tc>
      </w:tr>
      <w:tr w:rsidR="004855FD" w:rsidRPr="004855FD" w14:paraId="71EC00EE" w14:textId="77777777" w:rsidTr="004855FD">
        <w:tc>
          <w:tcPr>
            <w:tcW w:w="2179" w:type="dxa"/>
            <w:shd w:val="clear" w:color="auto" w:fill="auto"/>
          </w:tcPr>
          <w:p w14:paraId="4038F5B1" w14:textId="07E77787" w:rsidR="004855FD" w:rsidRPr="004855FD" w:rsidRDefault="004855FD" w:rsidP="004855FD">
            <w:pPr>
              <w:ind w:firstLine="0"/>
            </w:pPr>
            <w:r>
              <w:t>Hager</w:t>
            </w:r>
          </w:p>
        </w:tc>
        <w:tc>
          <w:tcPr>
            <w:tcW w:w="2179" w:type="dxa"/>
            <w:shd w:val="clear" w:color="auto" w:fill="auto"/>
          </w:tcPr>
          <w:p w14:paraId="6436585F" w14:textId="55E12FE3" w:rsidR="004855FD" w:rsidRPr="004855FD" w:rsidRDefault="004855FD" w:rsidP="004855FD">
            <w:pPr>
              <w:ind w:firstLine="0"/>
            </w:pPr>
            <w:r>
              <w:t>Hardee</w:t>
            </w:r>
          </w:p>
        </w:tc>
        <w:tc>
          <w:tcPr>
            <w:tcW w:w="2180" w:type="dxa"/>
            <w:shd w:val="clear" w:color="auto" w:fill="auto"/>
          </w:tcPr>
          <w:p w14:paraId="13E922E2" w14:textId="3AF6F9FF" w:rsidR="004855FD" w:rsidRPr="004855FD" w:rsidRDefault="004855FD" w:rsidP="004855FD">
            <w:pPr>
              <w:ind w:firstLine="0"/>
            </w:pPr>
            <w:r>
              <w:t>Hartnett</w:t>
            </w:r>
          </w:p>
        </w:tc>
      </w:tr>
      <w:tr w:rsidR="004855FD" w:rsidRPr="004855FD" w14:paraId="798E5C94" w14:textId="77777777" w:rsidTr="004855FD">
        <w:tc>
          <w:tcPr>
            <w:tcW w:w="2179" w:type="dxa"/>
            <w:shd w:val="clear" w:color="auto" w:fill="auto"/>
          </w:tcPr>
          <w:p w14:paraId="05EC9995" w14:textId="2FE18002" w:rsidR="004855FD" w:rsidRPr="004855FD" w:rsidRDefault="004855FD" w:rsidP="004855FD">
            <w:pPr>
              <w:ind w:firstLine="0"/>
            </w:pPr>
            <w:r>
              <w:t>Hayes</w:t>
            </w:r>
          </w:p>
        </w:tc>
        <w:tc>
          <w:tcPr>
            <w:tcW w:w="2179" w:type="dxa"/>
            <w:shd w:val="clear" w:color="auto" w:fill="auto"/>
          </w:tcPr>
          <w:p w14:paraId="60CCAAFD" w14:textId="78F8946E" w:rsidR="004855FD" w:rsidRPr="004855FD" w:rsidRDefault="004855FD" w:rsidP="004855FD">
            <w:pPr>
              <w:ind w:firstLine="0"/>
            </w:pPr>
            <w:r>
              <w:t>Henegan</w:t>
            </w:r>
          </w:p>
        </w:tc>
        <w:tc>
          <w:tcPr>
            <w:tcW w:w="2180" w:type="dxa"/>
            <w:shd w:val="clear" w:color="auto" w:fill="auto"/>
          </w:tcPr>
          <w:p w14:paraId="26C89F27" w14:textId="736339A4" w:rsidR="004855FD" w:rsidRPr="004855FD" w:rsidRDefault="004855FD" w:rsidP="004855FD">
            <w:pPr>
              <w:ind w:firstLine="0"/>
            </w:pPr>
            <w:r>
              <w:t>Herbkersman</w:t>
            </w:r>
          </w:p>
        </w:tc>
      </w:tr>
      <w:tr w:rsidR="004855FD" w:rsidRPr="004855FD" w14:paraId="0F23610B" w14:textId="77777777" w:rsidTr="004855FD">
        <w:tc>
          <w:tcPr>
            <w:tcW w:w="2179" w:type="dxa"/>
            <w:shd w:val="clear" w:color="auto" w:fill="auto"/>
          </w:tcPr>
          <w:p w14:paraId="6582898F" w14:textId="40A7482E" w:rsidR="004855FD" w:rsidRPr="004855FD" w:rsidRDefault="004855FD" w:rsidP="004855FD">
            <w:pPr>
              <w:ind w:firstLine="0"/>
            </w:pPr>
            <w:r>
              <w:t>Hewitt</w:t>
            </w:r>
          </w:p>
        </w:tc>
        <w:tc>
          <w:tcPr>
            <w:tcW w:w="2179" w:type="dxa"/>
            <w:shd w:val="clear" w:color="auto" w:fill="auto"/>
          </w:tcPr>
          <w:p w14:paraId="5BE40D16" w14:textId="6C88F36F" w:rsidR="004855FD" w:rsidRPr="004855FD" w:rsidRDefault="004855FD" w:rsidP="004855FD">
            <w:pPr>
              <w:ind w:firstLine="0"/>
            </w:pPr>
            <w:r>
              <w:t>Hiott</w:t>
            </w:r>
          </w:p>
        </w:tc>
        <w:tc>
          <w:tcPr>
            <w:tcW w:w="2180" w:type="dxa"/>
            <w:shd w:val="clear" w:color="auto" w:fill="auto"/>
          </w:tcPr>
          <w:p w14:paraId="56D6F289" w14:textId="5CEFEAA6" w:rsidR="004855FD" w:rsidRPr="004855FD" w:rsidRDefault="004855FD" w:rsidP="004855FD">
            <w:pPr>
              <w:ind w:firstLine="0"/>
            </w:pPr>
            <w:r>
              <w:t>Hixon</w:t>
            </w:r>
          </w:p>
        </w:tc>
      </w:tr>
      <w:tr w:rsidR="004855FD" w:rsidRPr="004855FD" w14:paraId="78C168BD" w14:textId="77777777" w:rsidTr="004855FD">
        <w:tc>
          <w:tcPr>
            <w:tcW w:w="2179" w:type="dxa"/>
            <w:shd w:val="clear" w:color="auto" w:fill="auto"/>
          </w:tcPr>
          <w:p w14:paraId="5B4E8C5B" w14:textId="7B09CFEC" w:rsidR="004855FD" w:rsidRPr="004855FD" w:rsidRDefault="004855FD" w:rsidP="004855FD">
            <w:pPr>
              <w:ind w:firstLine="0"/>
            </w:pPr>
            <w:r>
              <w:t>Hosey</w:t>
            </w:r>
          </w:p>
        </w:tc>
        <w:tc>
          <w:tcPr>
            <w:tcW w:w="2179" w:type="dxa"/>
            <w:shd w:val="clear" w:color="auto" w:fill="auto"/>
          </w:tcPr>
          <w:p w14:paraId="6F6B6316" w14:textId="427A86F9" w:rsidR="004855FD" w:rsidRPr="004855FD" w:rsidRDefault="004855FD" w:rsidP="004855FD">
            <w:pPr>
              <w:ind w:firstLine="0"/>
            </w:pPr>
            <w:r>
              <w:t>Hyde</w:t>
            </w:r>
          </w:p>
        </w:tc>
        <w:tc>
          <w:tcPr>
            <w:tcW w:w="2180" w:type="dxa"/>
            <w:shd w:val="clear" w:color="auto" w:fill="auto"/>
          </w:tcPr>
          <w:p w14:paraId="05C52FA4" w14:textId="7198CA35" w:rsidR="004855FD" w:rsidRPr="004855FD" w:rsidRDefault="004855FD" w:rsidP="004855FD">
            <w:pPr>
              <w:ind w:firstLine="0"/>
            </w:pPr>
            <w:r>
              <w:t>Jefferson</w:t>
            </w:r>
          </w:p>
        </w:tc>
      </w:tr>
      <w:tr w:rsidR="004855FD" w:rsidRPr="004855FD" w14:paraId="09DC2E3C" w14:textId="77777777" w:rsidTr="004855FD">
        <w:tc>
          <w:tcPr>
            <w:tcW w:w="2179" w:type="dxa"/>
            <w:shd w:val="clear" w:color="auto" w:fill="auto"/>
          </w:tcPr>
          <w:p w14:paraId="2EDC0369" w14:textId="0D924599" w:rsidR="004855FD" w:rsidRPr="004855FD" w:rsidRDefault="004855FD" w:rsidP="004855FD">
            <w:pPr>
              <w:ind w:firstLine="0"/>
            </w:pPr>
            <w:r>
              <w:t>J. E. Johnson</w:t>
            </w:r>
          </w:p>
        </w:tc>
        <w:tc>
          <w:tcPr>
            <w:tcW w:w="2179" w:type="dxa"/>
            <w:shd w:val="clear" w:color="auto" w:fill="auto"/>
          </w:tcPr>
          <w:p w14:paraId="497BAA96" w14:textId="3F84B940" w:rsidR="004855FD" w:rsidRPr="004855FD" w:rsidRDefault="004855FD" w:rsidP="004855FD">
            <w:pPr>
              <w:ind w:firstLine="0"/>
            </w:pPr>
            <w:r>
              <w:t>J. L. Johnson</w:t>
            </w:r>
          </w:p>
        </w:tc>
        <w:tc>
          <w:tcPr>
            <w:tcW w:w="2180" w:type="dxa"/>
            <w:shd w:val="clear" w:color="auto" w:fill="auto"/>
          </w:tcPr>
          <w:p w14:paraId="284C155C" w14:textId="61C3AEB4" w:rsidR="004855FD" w:rsidRPr="004855FD" w:rsidRDefault="004855FD" w:rsidP="004855FD">
            <w:pPr>
              <w:ind w:firstLine="0"/>
            </w:pPr>
            <w:r>
              <w:t>W. Jones</w:t>
            </w:r>
          </w:p>
        </w:tc>
      </w:tr>
      <w:tr w:rsidR="004855FD" w:rsidRPr="004855FD" w14:paraId="21C7A7EA" w14:textId="77777777" w:rsidTr="004855FD">
        <w:tc>
          <w:tcPr>
            <w:tcW w:w="2179" w:type="dxa"/>
            <w:shd w:val="clear" w:color="auto" w:fill="auto"/>
          </w:tcPr>
          <w:p w14:paraId="5EE67608" w14:textId="2B122328" w:rsidR="004855FD" w:rsidRPr="004855FD" w:rsidRDefault="004855FD" w:rsidP="004855FD">
            <w:pPr>
              <w:ind w:firstLine="0"/>
            </w:pPr>
            <w:r>
              <w:t>Jordan</w:t>
            </w:r>
          </w:p>
        </w:tc>
        <w:tc>
          <w:tcPr>
            <w:tcW w:w="2179" w:type="dxa"/>
            <w:shd w:val="clear" w:color="auto" w:fill="auto"/>
          </w:tcPr>
          <w:p w14:paraId="4A4B00A0" w14:textId="71DB815B" w:rsidR="004855FD" w:rsidRPr="004855FD" w:rsidRDefault="004855FD" w:rsidP="004855FD">
            <w:pPr>
              <w:ind w:firstLine="0"/>
            </w:pPr>
            <w:r>
              <w:t>Kirby</w:t>
            </w:r>
          </w:p>
        </w:tc>
        <w:tc>
          <w:tcPr>
            <w:tcW w:w="2180" w:type="dxa"/>
            <w:shd w:val="clear" w:color="auto" w:fill="auto"/>
          </w:tcPr>
          <w:p w14:paraId="3A63CD4C" w14:textId="0CFE795F" w:rsidR="004855FD" w:rsidRPr="004855FD" w:rsidRDefault="004855FD" w:rsidP="004855FD">
            <w:pPr>
              <w:ind w:firstLine="0"/>
            </w:pPr>
            <w:r>
              <w:t>Landing</w:t>
            </w:r>
          </w:p>
        </w:tc>
      </w:tr>
      <w:tr w:rsidR="004855FD" w:rsidRPr="004855FD" w14:paraId="58C55200" w14:textId="77777777" w:rsidTr="004855FD">
        <w:tc>
          <w:tcPr>
            <w:tcW w:w="2179" w:type="dxa"/>
            <w:shd w:val="clear" w:color="auto" w:fill="auto"/>
          </w:tcPr>
          <w:p w14:paraId="0381848B" w14:textId="1982E7FD" w:rsidR="004855FD" w:rsidRPr="004855FD" w:rsidRDefault="004855FD" w:rsidP="004855FD">
            <w:pPr>
              <w:ind w:firstLine="0"/>
            </w:pPr>
            <w:r>
              <w:t>Lawson</w:t>
            </w:r>
          </w:p>
        </w:tc>
        <w:tc>
          <w:tcPr>
            <w:tcW w:w="2179" w:type="dxa"/>
            <w:shd w:val="clear" w:color="auto" w:fill="auto"/>
          </w:tcPr>
          <w:p w14:paraId="1AC67561" w14:textId="4E0A8A69" w:rsidR="004855FD" w:rsidRPr="004855FD" w:rsidRDefault="004855FD" w:rsidP="004855FD">
            <w:pPr>
              <w:ind w:firstLine="0"/>
            </w:pPr>
            <w:r>
              <w:t>Leber</w:t>
            </w:r>
          </w:p>
        </w:tc>
        <w:tc>
          <w:tcPr>
            <w:tcW w:w="2180" w:type="dxa"/>
            <w:shd w:val="clear" w:color="auto" w:fill="auto"/>
          </w:tcPr>
          <w:p w14:paraId="4A91DC82" w14:textId="056CAC26" w:rsidR="004855FD" w:rsidRPr="004855FD" w:rsidRDefault="004855FD" w:rsidP="004855FD">
            <w:pPr>
              <w:ind w:firstLine="0"/>
            </w:pPr>
            <w:r>
              <w:t>Ligon</w:t>
            </w:r>
          </w:p>
        </w:tc>
      </w:tr>
      <w:tr w:rsidR="004855FD" w:rsidRPr="004855FD" w14:paraId="132A65F9" w14:textId="77777777" w:rsidTr="004855FD">
        <w:tc>
          <w:tcPr>
            <w:tcW w:w="2179" w:type="dxa"/>
            <w:shd w:val="clear" w:color="auto" w:fill="auto"/>
          </w:tcPr>
          <w:p w14:paraId="24E79D9F" w14:textId="3514E4A7" w:rsidR="004855FD" w:rsidRPr="004855FD" w:rsidRDefault="004855FD" w:rsidP="004855FD">
            <w:pPr>
              <w:ind w:firstLine="0"/>
            </w:pPr>
            <w:r>
              <w:t>Long</w:t>
            </w:r>
          </w:p>
        </w:tc>
        <w:tc>
          <w:tcPr>
            <w:tcW w:w="2179" w:type="dxa"/>
            <w:shd w:val="clear" w:color="auto" w:fill="auto"/>
          </w:tcPr>
          <w:p w14:paraId="6496AB82" w14:textId="7D94B301" w:rsidR="004855FD" w:rsidRPr="004855FD" w:rsidRDefault="004855FD" w:rsidP="004855FD">
            <w:pPr>
              <w:ind w:firstLine="0"/>
            </w:pPr>
            <w:r>
              <w:t>Lowe</w:t>
            </w:r>
          </w:p>
        </w:tc>
        <w:tc>
          <w:tcPr>
            <w:tcW w:w="2180" w:type="dxa"/>
            <w:shd w:val="clear" w:color="auto" w:fill="auto"/>
          </w:tcPr>
          <w:p w14:paraId="033E96C3" w14:textId="4CA4337C" w:rsidR="004855FD" w:rsidRPr="004855FD" w:rsidRDefault="004855FD" w:rsidP="004855FD">
            <w:pPr>
              <w:ind w:firstLine="0"/>
            </w:pPr>
            <w:r>
              <w:t>McCravy</w:t>
            </w:r>
          </w:p>
        </w:tc>
      </w:tr>
      <w:tr w:rsidR="004855FD" w:rsidRPr="004855FD" w14:paraId="1F5BE2DC" w14:textId="77777777" w:rsidTr="004855FD">
        <w:tc>
          <w:tcPr>
            <w:tcW w:w="2179" w:type="dxa"/>
            <w:shd w:val="clear" w:color="auto" w:fill="auto"/>
          </w:tcPr>
          <w:p w14:paraId="5C96BE99" w14:textId="5257FB48" w:rsidR="004855FD" w:rsidRPr="004855FD" w:rsidRDefault="004855FD" w:rsidP="004855FD">
            <w:pPr>
              <w:ind w:firstLine="0"/>
            </w:pPr>
            <w:r>
              <w:t>McGinnis</w:t>
            </w:r>
          </w:p>
        </w:tc>
        <w:tc>
          <w:tcPr>
            <w:tcW w:w="2179" w:type="dxa"/>
            <w:shd w:val="clear" w:color="auto" w:fill="auto"/>
          </w:tcPr>
          <w:p w14:paraId="1E1AECD2" w14:textId="144FCDD4" w:rsidR="004855FD" w:rsidRPr="004855FD" w:rsidRDefault="004855FD" w:rsidP="004855FD">
            <w:pPr>
              <w:ind w:firstLine="0"/>
            </w:pPr>
            <w:r>
              <w:t>Mitchell</w:t>
            </w:r>
          </w:p>
        </w:tc>
        <w:tc>
          <w:tcPr>
            <w:tcW w:w="2180" w:type="dxa"/>
            <w:shd w:val="clear" w:color="auto" w:fill="auto"/>
          </w:tcPr>
          <w:p w14:paraId="09FBE3B9" w14:textId="5497FB3B" w:rsidR="004855FD" w:rsidRPr="004855FD" w:rsidRDefault="004855FD" w:rsidP="004855FD">
            <w:pPr>
              <w:ind w:firstLine="0"/>
            </w:pPr>
            <w:r>
              <w:t>J. Moore</w:t>
            </w:r>
          </w:p>
        </w:tc>
      </w:tr>
      <w:tr w:rsidR="004855FD" w:rsidRPr="004855FD" w14:paraId="1F6B5883" w14:textId="77777777" w:rsidTr="004855FD">
        <w:tc>
          <w:tcPr>
            <w:tcW w:w="2179" w:type="dxa"/>
            <w:shd w:val="clear" w:color="auto" w:fill="auto"/>
          </w:tcPr>
          <w:p w14:paraId="231AE3AC" w14:textId="658DEFA2" w:rsidR="004855FD" w:rsidRPr="004855FD" w:rsidRDefault="004855FD" w:rsidP="004855FD">
            <w:pPr>
              <w:ind w:firstLine="0"/>
            </w:pPr>
            <w:r>
              <w:t>T. Moore</w:t>
            </w:r>
          </w:p>
        </w:tc>
        <w:tc>
          <w:tcPr>
            <w:tcW w:w="2179" w:type="dxa"/>
            <w:shd w:val="clear" w:color="auto" w:fill="auto"/>
          </w:tcPr>
          <w:p w14:paraId="599CF77A" w14:textId="112EF498" w:rsidR="004855FD" w:rsidRPr="004855FD" w:rsidRDefault="004855FD" w:rsidP="004855FD">
            <w:pPr>
              <w:ind w:firstLine="0"/>
            </w:pPr>
            <w:r>
              <w:t>Moss</w:t>
            </w:r>
          </w:p>
        </w:tc>
        <w:tc>
          <w:tcPr>
            <w:tcW w:w="2180" w:type="dxa"/>
            <w:shd w:val="clear" w:color="auto" w:fill="auto"/>
          </w:tcPr>
          <w:p w14:paraId="75CEF3C9" w14:textId="516A1D6C" w:rsidR="004855FD" w:rsidRPr="004855FD" w:rsidRDefault="004855FD" w:rsidP="004855FD">
            <w:pPr>
              <w:ind w:firstLine="0"/>
            </w:pPr>
            <w:r>
              <w:t>Murphy</w:t>
            </w:r>
          </w:p>
        </w:tc>
      </w:tr>
      <w:tr w:rsidR="004855FD" w:rsidRPr="004855FD" w14:paraId="7BCF7D72" w14:textId="77777777" w:rsidTr="004855FD">
        <w:tc>
          <w:tcPr>
            <w:tcW w:w="2179" w:type="dxa"/>
            <w:shd w:val="clear" w:color="auto" w:fill="auto"/>
          </w:tcPr>
          <w:p w14:paraId="742F620B" w14:textId="6EF78688" w:rsidR="004855FD" w:rsidRPr="004855FD" w:rsidRDefault="004855FD" w:rsidP="004855FD">
            <w:pPr>
              <w:ind w:firstLine="0"/>
            </w:pPr>
            <w:r>
              <w:t>Neese</w:t>
            </w:r>
          </w:p>
        </w:tc>
        <w:tc>
          <w:tcPr>
            <w:tcW w:w="2179" w:type="dxa"/>
            <w:shd w:val="clear" w:color="auto" w:fill="auto"/>
          </w:tcPr>
          <w:p w14:paraId="58D132A3" w14:textId="28F1087E" w:rsidR="004855FD" w:rsidRPr="004855FD" w:rsidRDefault="004855FD" w:rsidP="004855FD">
            <w:pPr>
              <w:ind w:firstLine="0"/>
            </w:pPr>
            <w:r>
              <w:t>B. Newton</w:t>
            </w:r>
          </w:p>
        </w:tc>
        <w:tc>
          <w:tcPr>
            <w:tcW w:w="2180" w:type="dxa"/>
            <w:shd w:val="clear" w:color="auto" w:fill="auto"/>
          </w:tcPr>
          <w:p w14:paraId="6C906DC1" w14:textId="41DF91A1" w:rsidR="004855FD" w:rsidRPr="004855FD" w:rsidRDefault="004855FD" w:rsidP="004855FD">
            <w:pPr>
              <w:ind w:firstLine="0"/>
            </w:pPr>
            <w:r>
              <w:t>W. Newton</w:t>
            </w:r>
          </w:p>
        </w:tc>
      </w:tr>
      <w:tr w:rsidR="004855FD" w:rsidRPr="004855FD" w14:paraId="5AEA7161" w14:textId="77777777" w:rsidTr="004855FD">
        <w:tc>
          <w:tcPr>
            <w:tcW w:w="2179" w:type="dxa"/>
            <w:shd w:val="clear" w:color="auto" w:fill="auto"/>
          </w:tcPr>
          <w:p w14:paraId="620C73D3" w14:textId="38E2AEBF" w:rsidR="004855FD" w:rsidRPr="004855FD" w:rsidRDefault="004855FD" w:rsidP="004855FD">
            <w:pPr>
              <w:ind w:firstLine="0"/>
            </w:pPr>
            <w:r>
              <w:t>Nutt</w:t>
            </w:r>
          </w:p>
        </w:tc>
        <w:tc>
          <w:tcPr>
            <w:tcW w:w="2179" w:type="dxa"/>
            <w:shd w:val="clear" w:color="auto" w:fill="auto"/>
          </w:tcPr>
          <w:p w14:paraId="12C457C5" w14:textId="6B56A662" w:rsidR="004855FD" w:rsidRPr="004855FD" w:rsidRDefault="004855FD" w:rsidP="004855FD">
            <w:pPr>
              <w:ind w:firstLine="0"/>
            </w:pPr>
            <w:r>
              <w:t>Ott</w:t>
            </w:r>
          </w:p>
        </w:tc>
        <w:tc>
          <w:tcPr>
            <w:tcW w:w="2180" w:type="dxa"/>
            <w:shd w:val="clear" w:color="auto" w:fill="auto"/>
          </w:tcPr>
          <w:p w14:paraId="1167EC8C" w14:textId="7639E500" w:rsidR="004855FD" w:rsidRPr="004855FD" w:rsidRDefault="004855FD" w:rsidP="004855FD">
            <w:pPr>
              <w:ind w:firstLine="0"/>
            </w:pPr>
            <w:r>
              <w:t>Pedalino</w:t>
            </w:r>
          </w:p>
        </w:tc>
      </w:tr>
      <w:tr w:rsidR="004855FD" w:rsidRPr="004855FD" w14:paraId="1F4FAD78" w14:textId="77777777" w:rsidTr="004855FD">
        <w:tc>
          <w:tcPr>
            <w:tcW w:w="2179" w:type="dxa"/>
            <w:shd w:val="clear" w:color="auto" w:fill="auto"/>
          </w:tcPr>
          <w:p w14:paraId="6F0C6AC1" w14:textId="26132451" w:rsidR="004855FD" w:rsidRPr="004855FD" w:rsidRDefault="004855FD" w:rsidP="004855FD">
            <w:pPr>
              <w:ind w:firstLine="0"/>
            </w:pPr>
            <w:r>
              <w:t>Pendarvis</w:t>
            </w:r>
          </w:p>
        </w:tc>
        <w:tc>
          <w:tcPr>
            <w:tcW w:w="2179" w:type="dxa"/>
            <w:shd w:val="clear" w:color="auto" w:fill="auto"/>
          </w:tcPr>
          <w:p w14:paraId="4A686A1F" w14:textId="4764FFE2" w:rsidR="004855FD" w:rsidRPr="004855FD" w:rsidRDefault="004855FD" w:rsidP="004855FD">
            <w:pPr>
              <w:ind w:firstLine="0"/>
            </w:pPr>
            <w:r>
              <w:t>Pope</w:t>
            </w:r>
          </w:p>
        </w:tc>
        <w:tc>
          <w:tcPr>
            <w:tcW w:w="2180" w:type="dxa"/>
            <w:shd w:val="clear" w:color="auto" w:fill="auto"/>
          </w:tcPr>
          <w:p w14:paraId="22BBF26B" w14:textId="08B94D62" w:rsidR="004855FD" w:rsidRPr="004855FD" w:rsidRDefault="004855FD" w:rsidP="004855FD">
            <w:pPr>
              <w:ind w:firstLine="0"/>
            </w:pPr>
            <w:r>
              <w:t>Rivers</w:t>
            </w:r>
          </w:p>
        </w:tc>
      </w:tr>
      <w:tr w:rsidR="004855FD" w:rsidRPr="004855FD" w14:paraId="0198D87E" w14:textId="77777777" w:rsidTr="004855FD">
        <w:tc>
          <w:tcPr>
            <w:tcW w:w="2179" w:type="dxa"/>
            <w:shd w:val="clear" w:color="auto" w:fill="auto"/>
          </w:tcPr>
          <w:p w14:paraId="4EBE89B8" w14:textId="47DA58A1" w:rsidR="004855FD" w:rsidRPr="004855FD" w:rsidRDefault="004855FD" w:rsidP="004855FD">
            <w:pPr>
              <w:ind w:firstLine="0"/>
            </w:pPr>
            <w:r>
              <w:t>Robbins</w:t>
            </w:r>
          </w:p>
        </w:tc>
        <w:tc>
          <w:tcPr>
            <w:tcW w:w="2179" w:type="dxa"/>
            <w:shd w:val="clear" w:color="auto" w:fill="auto"/>
          </w:tcPr>
          <w:p w14:paraId="7EB6295D" w14:textId="1E8702E4" w:rsidR="004855FD" w:rsidRPr="004855FD" w:rsidRDefault="004855FD" w:rsidP="004855FD">
            <w:pPr>
              <w:ind w:firstLine="0"/>
            </w:pPr>
            <w:r>
              <w:t>Rose</w:t>
            </w:r>
          </w:p>
        </w:tc>
        <w:tc>
          <w:tcPr>
            <w:tcW w:w="2180" w:type="dxa"/>
            <w:shd w:val="clear" w:color="auto" w:fill="auto"/>
          </w:tcPr>
          <w:p w14:paraId="2D5DC69A" w14:textId="3C86959B" w:rsidR="004855FD" w:rsidRPr="004855FD" w:rsidRDefault="004855FD" w:rsidP="004855FD">
            <w:pPr>
              <w:ind w:firstLine="0"/>
            </w:pPr>
            <w:r>
              <w:t>Rutherford</w:t>
            </w:r>
          </w:p>
        </w:tc>
      </w:tr>
      <w:tr w:rsidR="004855FD" w:rsidRPr="004855FD" w14:paraId="024064C7" w14:textId="77777777" w:rsidTr="004855FD">
        <w:tc>
          <w:tcPr>
            <w:tcW w:w="2179" w:type="dxa"/>
            <w:shd w:val="clear" w:color="auto" w:fill="auto"/>
          </w:tcPr>
          <w:p w14:paraId="5FB60561" w14:textId="12263EAB" w:rsidR="004855FD" w:rsidRPr="004855FD" w:rsidRDefault="004855FD" w:rsidP="004855FD">
            <w:pPr>
              <w:ind w:firstLine="0"/>
            </w:pPr>
            <w:r>
              <w:t>Sandifer</w:t>
            </w:r>
          </w:p>
        </w:tc>
        <w:tc>
          <w:tcPr>
            <w:tcW w:w="2179" w:type="dxa"/>
            <w:shd w:val="clear" w:color="auto" w:fill="auto"/>
          </w:tcPr>
          <w:p w14:paraId="64F94F80" w14:textId="603ED40D" w:rsidR="004855FD" w:rsidRPr="004855FD" w:rsidRDefault="004855FD" w:rsidP="004855FD">
            <w:pPr>
              <w:ind w:firstLine="0"/>
            </w:pPr>
            <w:r>
              <w:t>Schuessler</w:t>
            </w:r>
          </w:p>
        </w:tc>
        <w:tc>
          <w:tcPr>
            <w:tcW w:w="2180" w:type="dxa"/>
            <w:shd w:val="clear" w:color="auto" w:fill="auto"/>
          </w:tcPr>
          <w:p w14:paraId="4B6BD111" w14:textId="6559DDD2" w:rsidR="004855FD" w:rsidRPr="004855FD" w:rsidRDefault="004855FD" w:rsidP="004855FD">
            <w:pPr>
              <w:ind w:firstLine="0"/>
            </w:pPr>
            <w:r>
              <w:t>Sessions</w:t>
            </w:r>
          </w:p>
        </w:tc>
      </w:tr>
      <w:tr w:rsidR="004855FD" w:rsidRPr="004855FD" w14:paraId="411B6B95" w14:textId="77777777" w:rsidTr="004855FD">
        <w:tc>
          <w:tcPr>
            <w:tcW w:w="2179" w:type="dxa"/>
            <w:shd w:val="clear" w:color="auto" w:fill="auto"/>
          </w:tcPr>
          <w:p w14:paraId="7B66D379" w14:textId="439FBF18" w:rsidR="004855FD" w:rsidRPr="004855FD" w:rsidRDefault="004855FD" w:rsidP="004855FD">
            <w:pPr>
              <w:ind w:firstLine="0"/>
            </w:pPr>
            <w:r>
              <w:t>M. M. Smith</w:t>
            </w:r>
          </w:p>
        </w:tc>
        <w:tc>
          <w:tcPr>
            <w:tcW w:w="2179" w:type="dxa"/>
            <w:shd w:val="clear" w:color="auto" w:fill="auto"/>
          </w:tcPr>
          <w:p w14:paraId="32CBB71B" w14:textId="6272D495" w:rsidR="004855FD" w:rsidRPr="004855FD" w:rsidRDefault="004855FD" w:rsidP="004855FD">
            <w:pPr>
              <w:ind w:firstLine="0"/>
            </w:pPr>
            <w:r>
              <w:t>Stavrinakis</w:t>
            </w:r>
          </w:p>
        </w:tc>
        <w:tc>
          <w:tcPr>
            <w:tcW w:w="2180" w:type="dxa"/>
            <w:shd w:val="clear" w:color="auto" w:fill="auto"/>
          </w:tcPr>
          <w:p w14:paraId="4C3C51D0" w14:textId="6A52424D" w:rsidR="004855FD" w:rsidRPr="004855FD" w:rsidRDefault="004855FD" w:rsidP="004855FD">
            <w:pPr>
              <w:ind w:firstLine="0"/>
            </w:pPr>
            <w:r>
              <w:t>Taylor</w:t>
            </w:r>
          </w:p>
        </w:tc>
      </w:tr>
      <w:tr w:rsidR="004855FD" w:rsidRPr="004855FD" w14:paraId="1FF79736" w14:textId="77777777" w:rsidTr="004855FD">
        <w:tc>
          <w:tcPr>
            <w:tcW w:w="2179" w:type="dxa"/>
            <w:shd w:val="clear" w:color="auto" w:fill="auto"/>
          </w:tcPr>
          <w:p w14:paraId="53FB16DC" w14:textId="70C66C92" w:rsidR="004855FD" w:rsidRPr="004855FD" w:rsidRDefault="004855FD" w:rsidP="004855FD">
            <w:pPr>
              <w:ind w:firstLine="0"/>
            </w:pPr>
            <w:r>
              <w:t>Thayer</w:t>
            </w:r>
          </w:p>
        </w:tc>
        <w:tc>
          <w:tcPr>
            <w:tcW w:w="2179" w:type="dxa"/>
            <w:shd w:val="clear" w:color="auto" w:fill="auto"/>
          </w:tcPr>
          <w:p w14:paraId="62A8C6B1" w14:textId="07400CC3" w:rsidR="004855FD" w:rsidRPr="004855FD" w:rsidRDefault="004855FD" w:rsidP="004855FD">
            <w:pPr>
              <w:ind w:firstLine="0"/>
            </w:pPr>
            <w:r>
              <w:t>Thigpen</w:t>
            </w:r>
          </w:p>
        </w:tc>
        <w:tc>
          <w:tcPr>
            <w:tcW w:w="2180" w:type="dxa"/>
            <w:shd w:val="clear" w:color="auto" w:fill="auto"/>
          </w:tcPr>
          <w:p w14:paraId="7FDB6D28" w14:textId="3F3641B9" w:rsidR="004855FD" w:rsidRPr="004855FD" w:rsidRDefault="004855FD" w:rsidP="004855FD">
            <w:pPr>
              <w:ind w:firstLine="0"/>
            </w:pPr>
            <w:r>
              <w:t>Vaughan</w:t>
            </w:r>
          </w:p>
        </w:tc>
      </w:tr>
      <w:tr w:rsidR="004855FD" w:rsidRPr="004855FD" w14:paraId="1EA3AF58" w14:textId="77777777" w:rsidTr="004855FD">
        <w:tc>
          <w:tcPr>
            <w:tcW w:w="2179" w:type="dxa"/>
            <w:shd w:val="clear" w:color="auto" w:fill="auto"/>
          </w:tcPr>
          <w:p w14:paraId="7870B9DF" w14:textId="1F84287B" w:rsidR="004855FD" w:rsidRPr="004855FD" w:rsidRDefault="004855FD" w:rsidP="00CA5033">
            <w:pPr>
              <w:keepNext/>
              <w:ind w:firstLine="0"/>
            </w:pPr>
            <w:r>
              <w:t>West</w:t>
            </w:r>
          </w:p>
        </w:tc>
        <w:tc>
          <w:tcPr>
            <w:tcW w:w="2179" w:type="dxa"/>
            <w:shd w:val="clear" w:color="auto" w:fill="auto"/>
          </w:tcPr>
          <w:p w14:paraId="17979640" w14:textId="2C11BB18" w:rsidR="004855FD" w:rsidRPr="004855FD" w:rsidRDefault="004855FD" w:rsidP="00CA5033">
            <w:pPr>
              <w:keepNext/>
              <w:ind w:firstLine="0"/>
            </w:pPr>
            <w:r>
              <w:t>Wetmore</w:t>
            </w:r>
          </w:p>
        </w:tc>
        <w:tc>
          <w:tcPr>
            <w:tcW w:w="2180" w:type="dxa"/>
            <w:shd w:val="clear" w:color="auto" w:fill="auto"/>
          </w:tcPr>
          <w:p w14:paraId="2D6BE101" w14:textId="3F435B57" w:rsidR="004855FD" w:rsidRPr="004855FD" w:rsidRDefault="004855FD" w:rsidP="00CA5033">
            <w:pPr>
              <w:keepNext/>
              <w:ind w:firstLine="0"/>
            </w:pPr>
            <w:r>
              <w:t>Whitmire</w:t>
            </w:r>
          </w:p>
        </w:tc>
      </w:tr>
      <w:tr w:rsidR="004855FD" w:rsidRPr="004855FD" w14:paraId="5B660EE3" w14:textId="77777777" w:rsidTr="004855FD">
        <w:tc>
          <w:tcPr>
            <w:tcW w:w="2179" w:type="dxa"/>
            <w:shd w:val="clear" w:color="auto" w:fill="auto"/>
          </w:tcPr>
          <w:p w14:paraId="088A7D7E" w14:textId="1613E75C" w:rsidR="004855FD" w:rsidRPr="004855FD" w:rsidRDefault="004855FD" w:rsidP="00CA5033">
            <w:pPr>
              <w:keepNext/>
              <w:ind w:firstLine="0"/>
            </w:pPr>
            <w:r>
              <w:t>Williams</w:t>
            </w:r>
          </w:p>
        </w:tc>
        <w:tc>
          <w:tcPr>
            <w:tcW w:w="2179" w:type="dxa"/>
            <w:shd w:val="clear" w:color="auto" w:fill="auto"/>
          </w:tcPr>
          <w:p w14:paraId="43FCF8EE" w14:textId="149F643B" w:rsidR="004855FD" w:rsidRPr="004855FD" w:rsidRDefault="004855FD" w:rsidP="00CA5033">
            <w:pPr>
              <w:keepNext/>
              <w:ind w:firstLine="0"/>
            </w:pPr>
            <w:r>
              <w:t>Willis</w:t>
            </w:r>
          </w:p>
        </w:tc>
        <w:tc>
          <w:tcPr>
            <w:tcW w:w="2180" w:type="dxa"/>
            <w:shd w:val="clear" w:color="auto" w:fill="auto"/>
          </w:tcPr>
          <w:p w14:paraId="5AE6981A" w14:textId="41D4DA90" w:rsidR="004855FD" w:rsidRPr="004855FD" w:rsidRDefault="004855FD" w:rsidP="00CA5033">
            <w:pPr>
              <w:keepNext/>
              <w:ind w:firstLine="0"/>
            </w:pPr>
            <w:r>
              <w:t>Wooten</w:t>
            </w:r>
          </w:p>
        </w:tc>
      </w:tr>
      <w:tr w:rsidR="004855FD" w:rsidRPr="004855FD" w14:paraId="529A919A" w14:textId="77777777" w:rsidTr="004855FD">
        <w:tc>
          <w:tcPr>
            <w:tcW w:w="2179" w:type="dxa"/>
            <w:shd w:val="clear" w:color="auto" w:fill="auto"/>
          </w:tcPr>
          <w:p w14:paraId="7555F473" w14:textId="1DD1A9D2" w:rsidR="004855FD" w:rsidRPr="004855FD" w:rsidRDefault="004855FD" w:rsidP="00CA5033">
            <w:pPr>
              <w:keepNext/>
              <w:ind w:firstLine="0"/>
            </w:pPr>
            <w:r>
              <w:t>Yow</w:t>
            </w:r>
          </w:p>
        </w:tc>
        <w:tc>
          <w:tcPr>
            <w:tcW w:w="2179" w:type="dxa"/>
            <w:shd w:val="clear" w:color="auto" w:fill="auto"/>
          </w:tcPr>
          <w:p w14:paraId="7D8FE5BF" w14:textId="77777777" w:rsidR="004855FD" w:rsidRPr="004855FD" w:rsidRDefault="004855FD" w:rsidP="00CA5033">
            <w:pPr>
              <w:keepNext/>
              <w:ind w:firstLine="0"/>
            </w:pPr>
          </w:p>
        </w:tc>
        <w:tc>
          <w:tcPr>
            <w:tcW w:w="2180" w:type="dxa"/>
            <w:shd w:val="clear" w:color="auto" w:fill="auto"/>
          </w:tcPr>
          <w:p w14:paraId="146DC7E6" w14:textId="77777777" w:rsidR="004855FD" w:rsidRPr="004855FD" w:rsidRDefault="004855FD" w:rsidP="00CA5033">
            <w:pPr>
              <w:keepNext/>
              <w:ind w:firstLine="0"/>
            </w:pPr>
          </w:p>
        </w:tc>
      </w:tr>
    </w:tbl>
    <w:p w14:paraId="543C7264" w14:textId="77777777" w:rsidR="004855FD" w:rsidRDefault="004855FD" w:rsidP="00CA5033">
      <w:pPr>
        <w:keepNext/>
      </w:pPr>
    </w:p>
    <w:p w14:paraId="4D9E5F6C" w14:textId="2DFD3E85" w:rsidR="004855FD" w:rsidRDefault="004855FD" w:rsidP="00CA5033">
      <w:pPr>
        <w:keepNext/>
        <w:jc w:val="center"/>
        <w:rPr>
          <w:b/>
        </w:rPr>
      </w:pPr>
      <w:r w:rsidRPr="004855FD">
        <w:rPr>
          <w:b/>
        </w:rPr>
        <w:t>Total--97</w:t>
      </w:r>
    </w:p>
    <w:p w14:paraId="2713940B" w14:textId="77777777" w:rsidR="004855FD" w:rsidRDefault="004855FD" w:rsidP="004855FD">
      <w:pPr>
        <w:jc w:val="center"/>
        <w:rPr>
          <w:b/>
        </w:rPr>
      </w:pPr>
    </w:p>
    <w:p w14:paraId="4BAAD9A0"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2512CFC" w14:textId="77777777" w:rsidTr="004855FD">
        <w:tc>
          <w:tcPr>
            <w:tcW w:w="2179" w:type="dxa"/>
            <w:shd w:val="clear" w:color="auto" w:fill="auto"/>
          </w:tcPr>
          <w:p w14:paraId="3D124DCF" w14:textId="68B7B7A0" w:rsidR="004855FD" w:rsidRPr="004855FD" w:rsidRDefault="004855FD" w:rsidP="004855FD">
            <w:pPr>
              <w:keepNext/>
              <w:ind w:firstLine="0"/>
            </w:pPr>
            <w:r>
              <w:t>Beach</w:t>
            </w:r>
          </w:p>
        </w:tc>
        <w:tc>
          <w:tcPr>
            <w:tcW w:w="2179" w:type="dxa"/>
            <w:shd w:val="clear" w:color="auto" w:fill="auto"/>
          </w:tcPr>
          <w:p w14:paraId="023FD93E" w14:textId="6B0C67D7" w:rsidR="004855FD" w:rsidRPr="004855FD" w:rsidRDefault="004855FD" w:rsidP="004855FD">
            <w:pPr>
              <w:keepNext/>
              <w:ind w:firstLine="0"/>
            </w:pPr>
            <w:r>
              <w:t>Burns</w:t>
            </w:r>
          </w:p>
        </w:tc>
        <w:tc>
          <w:tcPr>
            <w:tcW w:w="2180" w:type="dxa"/>
            <w:shd w:val="clear" w:color="auto" w:fill="auto"/>
          </w:tcPr>
          <w:p w14:paraId="667DC73C" w14:textId="55F89778" w:rsidR="004855FD" w:rsidRPr="004855FD" w:rsidRDefault="004855FD" w:rsidP="004855FD">
            <w:pPr>
              <w:keepNext/>
              <w:ind w:firstLine="0"/>
            </w:pPr>
            <w:r>
              <w:t>Chumley</w:t>
            </w:r>
          </w:p>
        </w:tc>
      </w:tr>
      <w:tr w:rsidR="004855FD" w:rsidRPr="004855FD" w14:paraId="220ECA1D" w14:textId="77777777" w:rsidTr="004855FD">
        <w:tc>
          <w:tcPr>
            <w:tcW w:w="2179" w:type="dxa"/>
            <w:shd w:val="clear" w:color="auto" w:fill="auto"/>
          </w:tcPr>
          <w:p w14:paraId="7F375E0A" w14:textId="3CD7B3E1" w:rsidR="004855FD" w:rsidRPr="004855FD" w:rsidRDefault="004855FD" w:rsidP="004855FD">
            <w:pPr>
              <w:ind w:firstLine="0"/>
            </w:pPr>
            <w:r>
              <w:t>Cromer</w:t>
            </w:r>
          </w:p>
        </w:tc>
        <w:tc>
          <w:tcPr>
            <w:tcW w:w="2179" w:type="dxa"/>
            <w:shd w:val="clear" w:color="auto" w:fill="auto"/>
          </w:tcPr>
          <w:p w14:paraId="0A1FA312" w14:textId="3A1C9E0C" w:rsidR="004855FD" w:rsidRPr="004855FD" w:rsidRDefault="004855FD" w:rsidP="004855FD">
            <w:pPr>
              <w:ind w:firstLine="0"/>
            </w:pPr>
            <w:r>
              <w:t>Harris</w:t>
            </w:r>
          </w:p>
        </w:tc>
        <w:tc>
          <w:tcPr>
            <w:tcW w:w="2180" w:type="dxa"/>
            <w:shd w:val="clear" w:color="auto" w:fill="auto"/>
          </w:tcPr>
          <w:p w14:paraId="7ABF9046" w14:textId="76E80DFE" w:rsidR="004855FD" w:rsidRPr="004855FD" w:rsidRDefault="004855FD" w:rsidP="004855FD">
            <w:pPr>
              <w:ind w:firstLine="0"/>
            </w:pPr>
            <w:r>
              <w:t>S. Jones</w:t>
            </w:r>
          </w:p>
        </w:tc>
      </w:tr>
      <w:tr w:rsidR="004855FD" w:rsidRPr="004855FD" w14:paraId="60DED39C" w14:textId="77777777" w:rsidTr="004855FD">
        <w:tc>
          <w:tcPr>
            <w:tcW w:w="2179" w:type="dxa"/>
            <w:shd w:val="clear" w:color="auto" w:fill="auto"/>
          </w:tcPr>
          <w:p w14:paraId="2C6C779A" w14:textId="3F6DCF19" w:rsidR="004855FD" w:rsidRPr="004855FD" w:rsidRDefault="004855FD" w:rsidP="004855FD">
            <w:pPr>
              <w:ind w:firstLine="0"/>
            </w:pPr>
            <w:r>
              <w:t>Kilmartin</w:t>
            </w:r>
          </w:p>
        </w:tc>
        <w:tc>
          <w:tcPr>
            <w:tcW w:w="2179" w:type="dxa"/>
            <w:shd w:val="clear" w:color="auto" w:fill="auto"/>
          </w:tcPr>
          <w:p w14:paraId="58352A35" w14:textId="72AEB571" w:rsidR="004855FD" w:rsidRPr="004855FD" w:rsidRDefault="004855FD" w:rsidP="004855FD">
            <w:pPr>
              <w:ind w:firstLine="0"/>
            </w:pPr>
            <w:r>
              <w:t>Magnuson</w:t>
            </w:r>
          </w:p>
        </w:tc>
        <w:tc>
          <w:tcPr>
            <w:tcW w:w="2180" w:type="dxa"/>
            <w:shd w:val="clear" w:color="auto" w:fill="auto"/>
          </w:tcPr>
          <w:p w14:paraId="0AA1163D" w14:textId="33739535" w:rsidR="004855FD" w:rsidRPr="004855FD" w:rsidRDefault="004855FD" w:rsidP="004855FD">
            <w:pPr>
              <w:ind w:firstLine="0"/>
            </w:pPr>
            <w:r>
              <w:t>May</w:t>
            </w:r>
          </w:p>
        </w:tc>
      </w:tr>
      <w:tr w:rsidR="004855FD" w:rsidRPr="004855FD" w14:paraId="791E96CE" w14:textId="77777777" w:rsidTr="004855FD">
        <w:tc>
          <w:tcPr>
            <w:tcW w:w="2179" w:type="dxa"/>
            <w:shd w:val="clear" w:color="auto" w:fill="auto"/>
          </w:tcPr>
          <w:p w14:paraId="5F690360" w14:textId="742FCE1E" w:rsidR="004855FD" w:rsidRPr="004855FD" w:rsidRDefault="004855FD" w:rsidP="004855FD">
            <w:pPr>
              <w:ind w:firstLine="0"/>
            </w:pPr>
            <w:r>
              <w:t>McCabe</w:t>
            </w:r>
          </w:p>
        </w:tc>
        <w:tc>
          <w:tcPr>
            <w:tcW w:w="2179" w:type="dxa"/>
            <w:shd w:val="clear" w:color="auto" w:fill="auto"/>
          </w:tcPr>
          <w:p w14:paraId="5AB375CE" w14:textId="69035A1E" w:rsidR="004855FD" w:rsidRPr="004855FD" w:rsidRDefault="004855FD" w:rsidP="004855FD">
            <w:pPr>
              <w:ind w:firstLine="0"/>
            </w:pPr>
            <w:r>
              <w:t>A. M. Morgan</w:t>
            </w:r>
          </w:p>
        </w:tc>
        <w:tc>
          <w:tcPr>
            <w:tcW w:w="2180" w:type="dxa"/>
            <w:shd w:val="clear" w:color="auto" w:fill="auto"/>
          </w:tcPr>
          <w:p w14:paraId="31BB4A4F" w14:textId="40A52F9A" w:rsidR="004855FD" w:rsidRPr="004855FD" w:rsidRDefault="004855FD" w:rsidP="004855FD">
            <w:pPr>
              <w:ind w:firstLine="0"/>
            </w:pPr>
            <w:r>
              <w:t>T. A. Morgan</w:t>
            </w:r>
          </w:p>
        </w:tc>
      </w:tr>
      <w:tr w:rsidR="004855FD" w:rsidRPr="004855FD" w14:paraId="3D95D549" w14:textId="77777777" w:rsidTr="004855FD">
        <w:tc>
          <w:tcPr>
            <w:tcW w:w="2179" w:type="dxa"/>
            <w:shd w:val="clear" w:color="auto" w:fill="auto"/>
          </w:tcPr>
          <w:p w14:paraId="258C626F" w14:textId="1C2006B5" w:rsidR="004855FD" w:rsidRPr="004855FD" w:rsidRDefault="004855FD" w:rsidP="004855FD">
            <w:pPr>
              <w:keepNext/>
              <w:ind w:firstLine="0"/>
            </w:pPr>
            <w:r>
              <w:t>Oremus</w:t>
            </w:r>
          </w:p>
        </w:tc>
        <w:tc>
          <w:tcPr>
            <w:tcW w:w="2179" w:type="dxa"/>
            <w:shd w:val="clear" w:color="auto" w:fill="auto"/>
          </w:tcPr>
          <w:p w14:paraId="15A91112" w14:textId="13AE067A" w:rsidR="004855FD" w:rsidRPr="004855FD" w:rsidRDefault="004855FD" w:rsidP="004855FD">
            <w:pPr>
              <w:keepNext/>
              <w:ind w:firstLine="0"/>
            </w:pPr>
            <w:r>
              <w:t>Pace</w:t>
            </w:r>
          </w:p>
        </w:tc>
        <w:tc>
          <w:tcPr>
            <w:tcW w:w="2180" w:type="dxa"/>
            <w:shd w:val="clear" w:color="auto" w:fill="auto"/>
          </w:tcPr>
          <w:p w14:paraId="1200A3BA" w14:textId="163B3D0E" w:rsidR="004855FD" w:rsidRPr="004855FD" w:rsidRDefault="004855FD" w:rsidP="004855FD">
            <w:pPr>
              <w:keepNext/>
              <w:ind w:firstLine="0"/>
            </w:pPr>
            <w:r>
              <w:t>Trantham</w:t>
            </w:r>
          </w:p>
        </w:tc>
      </w:tr>
      <w:tr w:rsidR="004855FD" w:rsidRPr="004855FD" w14:paraId="75A747D7" w14:textId="77777777" w:rsidTr="004855FD">
        <w:tc>
          <w:tcPr>
            <w:tcW w:w="2179" w:type="dxa"/>
            <w:shd w:val="clear" w:color="auto" w:fill="auto"/>
          </w:tcPr>
          <w:p w14:paraId="38242CA2" w14:textId="79A2078B" w:rsidR="004855FD" w:rsidRPr="004855FD" w:rsidRDefault="004855FD" w:rsidP="004855FD">
            <w:pPr>
              <w:keepNext/>
              <w:ind w:firstLine="0"/>
            </w:pPr>
            <w:r>
              <w:t>White</w:t>
            </w:r>
          </w:p>
        </w:tc>
        <w:tc>
          <w:tcPr>
            <w:tcW w:w="2179" w:type="dxa"/>
            <w:shd w:val="clear" w:color="auto" w:fill="auto"/>
          </w:tcPr>
          <w:p w14:paraId="5ED117E5" w14:textId="77777777" w:rsidR="004855FD" w:rsidRPr="004855FD" w:rsidRDefault="004855FD" w:rsidP="004855FD">
            <w:pPr>
              <w:keepNext/>
              <w:ind w:firstLine="0"/>
            </w:pPr>
          </w:p>
        </w:tc>
        <w:tc>
          <w:tcPr>
            <w:tcW w:w="2180" w:type="dxa"/>
            <w:shd w:val="clear" w:color="auto" w:fill="auto"/>
          </w:tcPr>
          <w:p w14:paraId="168E8C41" w14:textId="77777777" w:rsidR="004855FD" w:rsidRPr="004855FD" w:rsidRDefault="004855FD" w:rsidP="004855FD">
            <w:pPr>
              <w:keepNext/>
              <w:ind w:firstLine="0"/>
            </w:pPr>
          </w:p>
        </w:tc>
      </w:tr>
    </w:tbl>
    <w:p w14:paraId="50BCF0D8" w14:textId="77777777" w:rsidR="004855FD" w:rsidRDefault="004855FD" w:rsidP="004855FD"/>
    <w:p w14:paraId="41CAF84F" w14:textId="77777777" w:rsidR="004855FD" w:rsidRDefault="004855FD" w:rsidP="004855FD">
      <w:pPr>
        <w:jc w:val="center"/>
        <w:rPr>
          <w:b/>
        </w:rPr>
      </w:pPr>
      <w:r w:rsidRPr="004855FD">
        <w:rPr>
          <w:b/>
        </w:rPr>
        <w:t>Total--16</w:t>
      </w:r>
    </w:p>
    <w:p w14:paraId="6A689669" w14:textId="22A4B67C" w:rsidR="004855FD" w:rsidRDefault="004855FD" w:rsidP="004855FD">
      <w:pPr>
        <w:jc w:val="center"/>
        <w:rPr>
          <w:b/>
        </w:rPr>
      </w:pPr>
    </w:p>
    <w:p w14:paraId="723D59DC" w14:textId="77777777" w:rsidR="004855FD" w:rsidRDefault="004855FD" w:rsidP="004855FD">
      <w:r>
        <w:t>So, the amendment was tabled.</w:t>
      </w:r>
    </w:p>
    <w:p w14:paraId="6B7907B4" w14:textId="77777777" w:rsidR="004855FD" w:rsidRDefault="004855FD" w:rsidP="004855FD"/>
    <w:p w14:paraId="5C8B9011" w14:textId="26CAD637" w:rsidR="004855FD" w:rsidRDefault="004855FD" w:rsidP="004855FD">
      <w:r>
        <w:t>The question then recurred to the adoption of the section.</w:t>
      </w:r>
    </w:p>
    <w:p w14:paraId="704F242D" w14:textId="77777777" w:rsidR="004855FD" w:rsidRDefault="004855FD" w:rsidP="004855FD"/>
    <w:p w14:paraId="6C73FD71" w14:textId="77777777" w:rsidR="004855FD" w:rsidRDefault="004855FD" w:rsidP="004855FD">
      <w:r>
        <w:t xml:space="preserve">The yeas and nays were taken resulting as follows: </w:t>
      </w:r>
    </w:p>
    <w:p w14:paraId="56DA6150" w14:textId="70767C5D" w:rsidR="004855FD" w:rsidRDefault="004855FD" w:rsidP="004855FD">
      <w:pPr>
        <w:jc w:val="center"/>
      </w:pPr>
      <w:r>
        <w:t xml:space="preserve"> </w:t>
      </w:r>
      <w:bookmarkStart w:id="201" w:name="vote_start415"/>
      <w:bookmarkEnd w:id="201"/>
      <w:r>
        <w:t>Yeas 114; Nays 0</w:t>
      </w:r>
    </w:p>
    <w:p w14:paraId="3B262BF8" w14:textId="77777777" w:rsidR="004855FD" w:rsidRDefault="004855FD" w:rsidP="004855FD">
      <w:pPr>
        <w:jc w:val="center"/>
      </w:pPr>
    </w:p>
    <w:p w14:paraId="49D6D21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5161E70" w14:textId="77777777" w:rsidTr="004855FD">
        <w:tc>
          <w:tcPr>
            <w:tcW w:w="2179" w:type="dxa"/>
            <w:shd w:val="clear" w:color="auto" w:fill="auto"/>
          </w:tcPr>
          <w:p w14:paraId="04AD7B2B" w14:textId="33A72D0B" w:rsidR="004855FD" w:rsidRPr="004855FD" w:rsidRDefault="004855FD" w:rsidP="004855FD">
            <w:pPr>
              <w:keepNext/>
              <w:ind w:firstLine="0"/>
            </w:pPr>
            <w:r>
              <w:t>Alexander</w:t>
            </w:r>
          </w:p>
        </w:tc>
        <w:tc>
          <w:tcPr>
            <w:tcW w:w="2179" w:type="dxa"/>
            <w:shd w:val="clear" w:color="auto" w:fill="auto"/>
          </w:tcPr>
          <w:p w14:paraId="0E5AD633" w14:textId="2F77C3C8" w:rsidR="004855FD" w:rsidRPr="004855FD" w:rsidRDefault="004855FD" w:rsidP="004855FD">
            <w:pPr>
              <w:keepNext/>
              <w:ind w:firstLine="0"/>
            </w:pPr>
            <w:r>
              <w:t>Anderson</w:t>
            </w:r>
          </w:p>
        </w:tc>
        <w:tc>
          <w:tcPr>
            <w:tcW w:w="2180" w:type="dxa"/>
            <w:shd w:val="clear" w:color="auto" w:fill="auto"/>
          </w:tcPr>
          <w:p w14:paraId="4DD81122" w14:textId="209E9FC2" w:rsidR="004855FD" w:rsidRPr="004855FD" w:rsidRDefault="004855FD" w:rsidP="004855FD">
            <w:pPr>
              <w:keepNext/>
              <w:ind w:firstLine="0"/>
            </w:pPr>
            <w:r>
              <w:t>Atkinson</w:t>
            </w:r>
          </w:p>
        </w:tc>
      </w:tr>
      <w:tr w:rsidR="004855FD" w:rsidRPr="004855FD" w14:paraId="724AF2E1" w14:textId="77777777" w:rsidTr="004855FD">
        <w:tc>
          <w:tcPr>
            <w:tcW w:w="2179" w:type="dxa"/>
            <w:shd w:val="clear" w:color="auto" w:fill="auto"/>
          </w:tcPr>
          <w:p w14:paraId="6C9AADC3" w14:textId="00638FA0" w:rsidR="004855FD" w:rsidRPr="004855FD" w:rsidRDefault="004855FD" w:rsidP="004855FD">
            <w:pPr>
              <w:ind w:firstLine="0"/>
            </w:pPr>
            <w:r>
              <w:t>Bailey</w:t>
            </w:r>
          </w:p>
        </w:tc>
        <w:tc>
          <w:tcPr>
            <w:tcW w:w="2179" w:type="dxa"/>
            <w:shd w:val="clear" w:color="auto" w:fill="auto"/>
          </w:tcPr>
          <w:p w14:paraId="05091472" w14:textId="06899ECE" w:rsidR="004855FD" w:rsidRPr="004855FD" w:rsidRDefault="004855FD" w:rsidP="004855FD">
            <w:pPr>
              <w:ind w:firstLine="0"/>
            </w:pPr>
            <w:r>
              <w:t>Ballentine</w:t>
            </w:r>
          </w:p>
        </w:tc>
        <w:tc>
          <w:tcPr>
            <w:tcW w:w="2180" w:type="dxa"/>
            <w:shd w:val="clear" w:color="auto" w:fill="auto"/>
          </w:tcPr>
          <w:p w14:paraId="4861FD9B" w14:textId="689E08B8" w:rsidR="004855FD" w:rsidRPr="004855FD" w:rsidRDefault="004855FD" w:rsidP="004855FD">
            <w:pPr>
              <w:ind w:firstLine="0"/>
            </w:pPr>
            <w:r>
              <w:t>Bamberg</w:t>
            </w:r>
          </w:p>
        </w:tc>
      </w:tr>
      <w:tr w:rsidR="004855FD" w:rsidRPr="004855FD" w14:paraId="455A6D0F" w14:textId="77777777" w:rsidTr="004855FD">
        <w:tc>
          <w:tcPr>
            <w:tcW w:w="2179" w:type="dxa"/>
            <w:shd w:val="clear" w:color="auto" w:fill="auto"/>
          </w:tcPr>
          <w:p w14:paraId="40549E32" w14:textId="11C178CA" w:rsidR="004855FD" w:rsidRPr="004855FD" w:rsidRDefault="004855FD" w:rsidP="004855FD">
            <w:pPr>
              <w:ind w:firstLine="0"/>
            </w:pPr>
            <w:r>
              <w:t>Bannister</w:t>
            </w:r>
          </w:p>
        </w:tc>
        <w:tc>
          <w:tcPr>
            <w:tcW w:w="2179" w:type="dxa"/>
            <w:shd w:val="clear" w:color="auto" w:fill="auto"/>
          </w:tcPr>
          <w:p w14:paraId="0945B2C4" w14:textId="464386F8" w:rsidR="004855FD" w:rsidRPr="004855FD" w:rsidRDefault="004855FD" w:rsidP="004855FD">
            <w:pPr>
              <w:ind w:firstLine="0"/>
            </w:pPr>
            <w:r>
              <w:t>Bauer</w:t>
            </w:r>
          </w:p>
        </w:tc>
        <w:tc>
          <w:tcPr>
            <w:tcW w:w="2180" w:type="dxa"/>
            <w:shd w:val="clear" w:color="auto" w:fill="auto"/>
          </w:tcPr>
          <w:p w14:paraId="51E7D16F" w14:textId="279DAAAB" w:rsidR="004855FD" w:rsidRPr="004855FD" w:rsidRDefault="004855FD" w:rsidP="004855FD">
            <w:pPr>
              <w:ind w:firstLine="0"/>
            </w:pPr>
            <w:r>
              <w:t>Beach</w:t>
            </w:r>
          </w:p>
        </w:tc>
      </w:tr>
      <w:tr w:rsidR="004855FD" w:rsidRPr="004855FD" w14:paraId="225FCF2D" w14:textId="77777777" w:rsidTr="004855FD">
        <w:tc>
          <w:tcPr>
            <w:tcW w:w="2179" w:type="dxa"/>
            <w:shd w:val="clear" w:color="auto" w:fill="auto"/>
          </w:tcPr>
          <w:p w14:paraId="3916BB35" w14:textId="66A91C0A" w:rsidR="004855FD" w:rsidRPr="004855FD" w:rsidRDefault="004855FD" w:rsidP="004855FD">
            <w:pPr>
              <w:ind w:firstLine="0"/>
            </w:pPr>
            <w:r>
              <w:t>Bernstein</w:t>
            </w:r>
          </w:p>
        </w:tc>
        <w:tc>
          <w:tcPr>
            <w:tcW w:w="2179" w:type="dxa"/>
            <w:shd w:val="clear" w:color="auto" w:fill="auto"/>
          </w:tcPr>
          <w:p w14:paraId="3818A32A" w14:textId="00A59523" w:rsidR="004855FD" w:rsidRPr="004855FD" w:rsidRDefault="004855FD" w:rsidP="004855FD">
            <w:pPr>
              <w:ind w:firstLine="0"/>
            </w:pPr>
            <w:r>
              <w:t>Blackwell</w:t>
            </w:r>
          </w:p>
        </w:tc>
        <w:tc>
          <w:tcPr>
            <w:tcW w:w="2180" w:type="dxa"/>
            <w:shd w:val="clear" w:color="auto" w:fill="auto"/>
          </w:tcPr>
          <w:p w14:paraId="243863F7" w14:textId="6B570999" w:rsidR="004855FD" w:rsidRPr="004855FD" w:rsidRDefault="004855FD" w:rsidP="004855FD">
            <w:pPr>
              <w:ind w:firstLine="0"/>
            </w:pPr>
            <w:r>
              <w:t>Bradley</w:t>
            </w:r>
          </w:p>
        </w:tc>
      </w:tr>
      <w:tr w:rsidR="004855FD" w:rsidRPr="004855FD" w14:paraId="6D1B0553" w14:textId="77777777" w:rsidTr="004855FD">
        <w:tc>
          <w:tcPr>
            <w:tcW w:w="2179" w:type="dxa"/>
            <w:shd w:val="clear" w:color="auto" w:fill="auto"/>
          </w:tcPr>
          <w:p w14:paraId="509BC006" w14:textId="05182108" w:rsidR="004855FD" w:rsidRPr="004855FD" w:rsidRDefault="004855FD" w:rsidP="004855FD">
            <w:pPr>
              <w:ind w:firstLine="0"/>
            </w:pPr>
            <w:r>
              <w:t>Brewer</w:t>
            </w:r>
          </w:p>
        </w:tc>
        <w:tc>
          <w:tcPr>
            <w:tcW w:w="2179" w:type="dxa"/>
            <w:shd w:val="clear" w:color="auto" w:fill="auto"/>
          </w:tcPr>
          <w:p w14:paraId="02227562" w14:textId="09B7E4E2" w:rsidR="004855FD" w:rsidRPr="004855FD" w:rsidRDefault="004855FD" w:rsidP="004855FD">
            <w:pPr>
              <w:ind w:firstLine="0"/>
            </w:pPr>
            <w:r>
              <w:t>Brittain</w:t>
            </w:r>
          </w:p>
        </w:tc>
        <w:tc>
          <w:tcPr>
            <w:tcW w:w="2180" w:type="dxa"/>
            <w:shd w:val="clear" w:color="auto" w:fill="auto"/>
          </w:tcPr>
          <w:p w14:paraId="7EFDE3D9" w14:textId="6ED475AF" w:rsidR="004855FD" w:rsidRPr="004855FD" w:rsidRDefault="004855FD" w:rsidP="004855FD">
            <w:pPr>
              <w:ind w:firstLine="0"/>
            </w:pPr>
            <w:r>
              <w:t>Burns</w:t>
            </w:r>
          </w:p>
        </w:tc>
      </w:tr>
      <w:tr w:rsidR="004855FD" w:rsidRPr="004855FD" w14:paraId="05169AF2" w14:textId="77777777" w:rsidTr="004855FD">
        <w:tc>
          <w:tcPr>
            <w:tcW w:w="2179" w:type="dxa"/>
            <w:shd w:val="clear" w:color="auto" w:fill="auto"/>
          </w:tcPr>
          <w:p w14:paraId="40A83DE9" w14:textId="67B3B4A1" w:rsidR="004855FD" w:rsidRPr="004855FD" w:rsidRDefault="004855FD" w:rsidP="004855FD">
            <w:pPr>
              <w:ind w:firstLine="0"/>
            </w:pPr>
            <w:r>
              <w:t>Bustos</w:t>
            </w:r>
          </w:p>
        </w:tc>
        <w:tc>
          <w:tcPr>
            <w:tcW w:w="2179" w:type="dxa"/>
            <w:shd w:val="clear" w:color="auto" w:fill="auto"/>
          </w:tcPr>
          <w:p w14:paraId="115BD7C2" w14:textId="742580A4" w:rsidR="004855FD" w:rsidRPr="004855FD" w:rsidRDefault="004855FD" w:rsidP="004855FD">
            <w:pPr>
              <w:ind w:firstLine="0"/>
            </w:pPr>
            <w:r>
              <w:t>Calhoon</w:t>
            </w:r>
          </w:p>
        </w:tc>
        <w:tc>
          <w:tcPr>
            <w:tcW w:w="2180" w:type="dxa"/>
            <w:shd w:val="clear" w:color="auto" w:fill="auto"/>
          </w:tcPr>
          <w:p w14:paraId="0B70E53A" w14:textId="5DC512F4" w:rsidR="004855FD" w:rsidRPr="004855FD" w:rsidRDefault="004855FD" w:rsidP="004855FD">
            <w:pPr>
              <w:ind w:firstLine="0"/>
            </w:pPr>
            <w:r>
              <w:t>Carter</w:t>
            </w:r>
          </w:p>
        </w:tc>
      </w:tr>
      <w:tr w:rsidR="004855FD" w:rsidRPr="004855FD" w14:paraId="52AC4C90" w14:textId="77777777" w:rsidTr="004855FD">
        <w:tc>
          <w:tcPr>
            <w:tcW w:w="2179" w:type="dxa"/>
            <w:shd w:val="clear" w:color="auto" w:fill="auto"/>
          </w:tcPr>
          <w:p w14:paraId="4F42E438" w14:textId="6C7512C0" w:rsidR="004855FD" w:rsidRPr="004855FD" w:rsidRDefault="004855FD" w:rsidP="004855FD">
            <w:pPr>
              <w:ind w:firstLine="0"/>
            </w:pPr>
            <w:r>
              <w:t>Caskey</w:t>
            </w:r>
          </w:p>
        </w:tc>
        <w:tc>
          <w:tcPr>
            <w:tcW w:w="2179" w:type="dxa"/>
            <w:shd w:val="clear" w:color="auto" w:fill="auto"/>
          </w:tcPr>
          <w:p w14:paraId="543A1BEC" w14:textId="625D301B" w:rsidR="004855FD" w:rsidRPr="004855FD" w:rsidRDefault="004855FD" w:rsidP="004855FD">
            <w:pPr>
              <w:ind w:firstLine="0"/>
            </w:pPr>
            <w:r>
              <w:t>Chapman</w:t>
            </w:r>
          </w:p>
        </w:tc>
        <w:tc>
          <w:tcPr>
            <w:tcW w:w="2180" w:type="dxa"/>
            <w:shd w:val="clear" w:color="auto" w:fill="auto"/>
          </w:tcPr>
          <w:p w14:paraId="544E15EF" w14:textId="2C0B6C6D" w:rsidR="004855FD" w:rsidRPr="004855FD" w:rsidRDefault="004855FD" w:rsidP="004855FD">
            <w:pPr>
              <w:ind w:firstLine="0"/>
            </w:pPr>
            <w:r>
              <w:t>Chumley</w:t>
            </w:r>
          </w:p>
        </w:tc>
      </w:tr>
      <w:tr w:rsidR="004855FD" w:rsidRPr="004855FD" w14:paraId="7B3992E9" w14:textId="77777777" w:rsidTr="004855FD">
        <w:tc>
          <w:tcPr>
            <w:tcW w:w="2179" w:type="dxa"/>
            <w:shd w:val="clear" w:color="auto" w:fill="auto"/>
          </w:tcPr>
          <w:p w14:paraId="370208E1" w14:textId="4D4B6BA9" w:rsidR="004855FD" w:rsidRPr="004855FD" w:rsidRDefault="004855FD" w:rsidP="004855FD">
            <w:pPr>
              <w:ind w:firstLine="0"/>
            </w:pPr>
            <w:r>
              <w:t>Clyburn</w:t>
            </w:r>
          </w:p>
        </w:tc>
        <w:tc>
          <w:tcPr>
            <w:tcW w:w="2179" w:type="dxa"/>
            <w:shd w:val="clear" w:color="auto" w:fill="auto"/>
          </w:tcPr>
          <w:p w14:paraId="641B6E09" w14:textId="616E18F8" w:rsidR="004855FD" w:rsidRPr="004855FD" w:rsidRDefault="004855FD" w:rsidP="004855FD">
            <w:pPr>
              <w:ind w:firstLine="0"/>
            </w:pPr>
            <w:r>
              <w:t>Cobb-Hunter</w:t>
            </w:r>
          </w:p>
        </w:tc>
        <w:tc>
          <w:tcPr>
            <w:tcW w:w="2180" w:type="dxa"/>
            <w:shd w:val="clear" w:color="auto" w:fill="auto"/>
          </w:tcPr>
          <w:p w14:paraId="0B59485B" w14:textId="57C0D57B" w:rsidR="004855FD" w:rsidRPr="004855FD" w:rsidRDefault="004855FD" w:rsidP="004855FD">
            <w:pPr>
              <w:ind w:firstLine="0"/>
            </w:pPr>
            <w:r>
              <w:t>Collins</w:t>
            </w:r>
          </w:p>
        </w:tc>
      </w:tr>
      <w:tr w:rsidR="004855FD" w:rsidRPr="004855FD" w14:paraId="31424391" w14:textId="77777777" w:rsidTr="004855FD">
        <w:tc>
          <w:tcPr>
            <w:tcW w:w="2179" w:type="dxa"/>
            <w:shd w:val="clear" w:color="auto" w:fill="auto"/>
          </w:tcPr>
          <w:p w14:paraId="6AC5FC43" w14:textId="1BCAC566" w:rsidR="004855FD" w:rsidRPr="004855FD" w:rsidRDefault="004855FD" w:rsidP="004855FD">
            <w:pPr>
              <w:ind w:firstLine="0"/>
            </w:pPr>
            <w:r>
              <w:t>Connell</w:t>
            </w:r>
          </w:p>
        </w:tc>
        <w:tc>
          <w:tcPr>
            <w:tcW w:w="2179" w:type="dxa"/>
            <w:shd w:val="clear" w:color="auto" w:fill="auto"/>
          </w:tcPr>
          <w:p w14:paraId="486B8DDA" w14:textId="4D039B3E" w:rsidR="004855FD" w:rsidRPr="004855FD" w:rsidRDefault="004855FD" w:rsidP="004855FD">
            <w:pPr>
              <w:ind w:firstLine="0"/>
            </w:pPr>
            <w:r>
              <w:t>B. L. Cox</w:t>
            </w:r>
          </w:p>
        </w:tc>
        <w:tc>
          <w:tcPr>
            <w:tcW w:w="2180" w:type="dxa"/>
            <w:shd w:val="clear" w:color="auto" w:fill="auto"/>
          </w:tcPr>
          <w:p w14:paraId="612DB33E" w14:textId="1E67746A" w:rsidR="004855FD" w:rsidRPr="004855FD" w:rsidRDefault="004855FD" w:rsidP="004855FD">
            <w:pPr>
              <w:ind w:firstLine="0"/>
            </w:pPr>
            <w:r>
              <w:t>Crawford</w:t>
            </w:r>
          </w:p>
        </w:tc>
      </w:tr>
      <w:tr w:rsidR="004855FD" w:rsidRPr="004855FD" w14:paraId="25DBDCD0" w14:textId="77777777" w:rsidTr="004855FD">
        <w:tc>
          <w:tcPr>
            <w:tcW w:w="2179" w:type="dxa"/>
            <w:shd w:val="clear" w:color="auto" w:fill="auto"/>
          </w:tcPr>
          <w:p w14:paraId="5626D6AF" w14:textId="01E9C6A7" w:rsidR="004855FD" w:rsidRPr="004855FD" w:rsidRDefault="004855FD" w:rsidP="004855FD">
            <w:pPr>
              <w:ind w:firstLine="0"/>
            </w:pPr>
            <w:r>
              <w:t>Cromer</w:t>
            </w:r>
          </w:p>
        </w:tc>
        <w:tc>
          <w:tcPr>
            <w:tcW w:w="2179" w:type="dxa"/>
            <w:shd w:val="clear" w:color="auto" w:fill="auto"/>
          </w:tcPr>
          <w:p w14:paraId="2B06DC94" w14:textId="0076945E" w:rsidR="004855FD" w:rsidRPr="004855FD" w:rsidRDefault="004855FD" w:rsidP="004855FD">
            <w:pPr>
              <w:ind w:firstLine="0"/>
            </w:pPr>
            <w:r>
              <w:t>Davis</w:t>
            </w:r>
          </w:p>
        </w:tc>
        <w:tc>
          <w:tcPr>
            <w:tcW w:w="2180" w:type="dxa"/>
            <w:shd w:val="clear" w:color="auto" w:fill="auto"/>
          </w:tcPr>
          <w:p w14:paraId="4148EDE9" w14:textId="60268742" w:rsidR="004855FD" w:rsidRPr="004855FD" w:rsidRDefault="004855FD" w:rsidP="004855FD">
            <w:pPr>
              <w:ind w:firstLine="0"/>
            </w:pPr>
            <w:r>
              <w:t>Dillard</w:t>
            </w:r>
          </w:p>
        </w:tc>
      </w:tr>
      <w:tr w:rsidR="004855FD" w:rsidRPr="004855FD" w14:paraId="50C9729C" w14:textId="77777777" w:rsidTr="004855FD">
        <w:tc>
          <w:tcPr>
            <w:tcW w:w="2179" w:type="dxa"/>
            <w:shd w:val="clear" w:color="auto" w:fill="auto"/>
          </w:tcPr>
          <w:p w14:paraId="7EB2D0E1" w14:textId="411FC6C9" w:rsidR="004855FD" w:rsidRPr="004855FD" w:rsidRDefault="004855FD" w:rsidP="004855FD">
            <w:pPr>
              <w:ind w:firstLine="0"/>
            </w:pPr>
            <w:r>
              <w:t>Elliott</w:t>
            </w:r>
          </w:p>
        </w:tc>
        <w:tc>
          <w:tcPr>
            <w:tcW w:w="2179" w:type="dxa"/>
            <w:shd w:val="clear" w:color="auto" w:fill="auto"/>
          </w:tcPr>
          <w:p w14:paraId="2D044638" w14:textId="7B19F59E" w:rsidR="004855FD" w:rsidRPr="004855FD" w:rsidRDefault="004855FD" w:rsidP="004855FD">
            <w:pPr>
              <w:ind w:firstLine="0"/>
            </w:pPr>
            <w:r>
              <w:t>Erickson</w:t>
            </w:r>
          </w:p>
        </w:tc>
        <w:tc>
          <w:tcPr>
            <w:tcW w:w="2180" w:type="dxa"/>
            <w:shd w:val="clear" w:color="auto" w:fill="auto"/>
          </w:tcPr>
          <w:p w14:paraId="18069D33" w14:textId="2DF09E1E" w:rsidR="004855FD" w:rsidRPr="004855FD" w:rsidRDefault="004855FD" w:rsidP="004855FD">
            <w:pPr>
              <w:ind w:firstLine="0"/>
            </w:pPr>
            <w:r>
              <w:t>Felder</w:t>
            </w:r>
          </w:p>
        </w:tc>
      </w:tr>
      <w:tr w:rsidR="004855FD" w:rsidRPr="004855FD" w14:paraId="69099B3A" w14:textId="77777777" w:rsidTr="004855FD">
        <w:tc>
          <w:tcPr>
            <w:tcW w:w="2179" w:type="dxa"/>
            <w:shd w:val="clear" w:color="auto" w:fill="auto"/>
          </w:tcPr>
          <w:p w14:paraId="5B3EB6A4" w14:textId="02EEB826" w:rsidR="004855FD" w:rsidRPr="004855FD" w:rsidRDefault="004855FD" w:rsidP="004855FD">
            <w:pPr>
              <w:ind w:firstLine="0"/>
            </w:pPr>
            <w:r>
              <w:t>Forrest</w:t>
            </w:r>
          </w:p>
        </w:tc>
        <w:tc>
          <w:tcPr>
            <w:tcW w:w="2179" w:type="dxa"/>
            <w:shd w:val="clear" w:color="auto" w:fill="auto"/>
          </w:tcPr>
          <w:p w14:paraId="0FF1A7F8" w14:textId="1B1B35B7" w:rsidR="004855FD" w:rsidRPr="004855FD" w:rsidRDefault="004855FD" w:rsidP="004855FD">
            <w:pPr>
              <w:ind w:firstLine="0"/>
            </w:pPr>
            <w:r>
              <w:t>Gagnon</w:t>
            </w:r>
          </w:p>
        </w:tc>
        <w:tc>
          <w:tcPr>
            <w:tcW w:w="2180" w:type="dxa"/>
            <w:shd w:val="clear" w:color="auto" w:fill="auto"/>
          </w:tcPr>
          <w:p w14:paraId="44C58845" w14:textId="7DE871E4" w:rsidR="004855FD" w:rsidRPr="004855FD" w:rsidRDefault="004855FD" w:rsidP="004855FD">
            <w:pPr>
              <w:ind w:firstLine="0"/>
            </w:pPr>
            <w:r>
              <w:t>Garvin</w:t>
            </w:r>
          </w:p>
        </w:tc>
      </w:tr>
      <w:tr w:rsidR="004855FD" w:rsidRPr="004855FD" w14:paraId="5C29908B" w14:textId="77777777" w:rsidTr="004855FD">
        <w:tc>
          <w:tcPr>
            <w:tcW w:w="2179" w:type="dxa"/>
            <w:shd w:val="clear" w:color="auto" w:fill="auto"/>
          </w:tcPr>
          <w:p w14:paraId="3094E9F2" w14:textId="59662273" w:rsidR="004855FD" w:rsidRPr="004855FD" w:rsidRDefault="004855FD" w:rsidP="004855FD">
            <w:pPr>
              <w:ind w:firstLine="0"/>
            </w:pPr>
            <w:r>
              <w:t>Gatch</w:t>
            </w:r>
          </w:p>
        </w:tc>
        <w:tc>
          <w:tcPr>
            <w:tcW w:w="2179" w:type="dxa"/>
            <w:shd w:val="clear" w:color="auto" w:fill="auto"/>
          </w:tcPr>
          <w:p w14:paraId="5BDFB5A4" w14:textId="3E4481E6" w:rsidR="004855FD" w:rsidRPr="004855FD" w:rsidRDefault="004855FD" w:rsidP="004855FD">
            <w:pPr>
              <w:ind w:firstLine="0"/>
            </w:pPr>
            <w:r>
              <w:t>Gibson</w:t>
            </w:r>
          </w:p>
        </w:tc>
        <w:tc>
          <w:tcPr>
            <w:tcW w:w="2180" w:type="dxa"/>
            <w:shd w:val="clear" w:color="auto" w:fill="auto"/>
          </w:tcPr>
          <w:p w14:paraId="30482E6B" w14:textId="65383283" w:rsidR="004855FD" w:rsidRPr="004855FD" w:rsidRDefault="004855FD" w:rsidP="004855FD">
            <w:pPr>
              <w:ind w:firstLine="0"/>
            </w:pPr>
            <w:r>
              <w:t>Gilliam</w:t>
            </w:r>
          </w:p>
        </w:tc>
      </w:tr>
      <w:tr w:rsidR="004855FD" w:rsidRPr="004855FD" w14:paraId="49FF8223" w14:textId="77777777" w:rsidTr="004855FD">
        <w:tc>
          <w:tcPr>
            <w:tcW w:w="2179" w:type="dxa"/>
            <w:shd w:val="clear" w:color="auto" w:fill="auto"/>
          </w:tcPr>
          <w:p w14:paraId="419AFDE3" w14:textId="37F6C340" w:rsidR="004855FD" w:rsidRPr="004855FD" w:rsidRDefault="004855FD" w:rsidP="004855FD">
            <w:pPr>
              <w:ind w:firstLine="0"/>
            </w:pPr>
            <w:r>
              <w:t>Gilliard</w:t>
            </w:r>
          </w:p>
        </w:tc>
        <w:tc>
          <w:tcPr>
            <w:tcW w:w="2179" w:type="dxa"/>
            <w:shd w:val="clear" w:color="auto" w:fill="auto"/>
          </w:tcPr>
          <w:p w14:paraId="720ABBB0" w14:textId="10AD4B2A" w:rsidR="004855FD" w:rsidRPr="004855FD" w:rsidRDefault="004855FD" w:rsidP="004855FD">
            <w:pPr>
              <w:ind w:firstLine="0"/>
            </w:pPr>
            <w:r>
              <w:t>Guest</w:t>
            </w:r>
          </w:p>
        </w:tc>
        <w:tc>
          <w:tcPr>
            <w:tcW w:w="2180" w:type="dxa"/>
            <w:shd w:val="clear" w:color="auto" w:fill="auto"/>
          </w:tcPr>
          <w:p w14:paraId="20CF410E" w14:textId="632946B9" w:rsidR="004855FD" w:rsidRPr="004855FD" w:rsidRDefault="004855FD" w:rsidP="004855FD">
            <w:pPr>
              <w:ind w:firstLine="0"/>
            </w:pPr>
            <w:r>
              <w:t>Guffey</w:t>
            </w:r>
          </w:p>
        </w:tc>
      </w:tr>
      <w:tr w:rsidR="004855FD" w:rsidRPr="004855FD" w14:paraId="45665E4A" w14:textId="77777777" w:rsidTr="004855FD">
        <w:tc>
          <w:tcPr>
            <w:tcW w:w="2179" w:type="dxa"/>
            <w:shd w:val="clear" w:color="auto" w:fill="auto"/>
          </w:tcPr>
          <w:p w14:paraId="6A306090" w14:textId="418B1773" w:rsidR="004855FD" w:rsidRPr="004855FD" w:rsidRDefault="004855FD" w:rsidP="004855FD">
            <w:pPr>
              <w:ind w:firstLine="0"/>
            </w:pPr>
            <w:r>
              <w:t>Haddon</w:t>
            </w:r>
          </w:p>
        </w:tc>
        <w:tc>
          <w:tcPr>
            <w:tcW w:w="2179" w:type="dxa"/>
            <w:shd w:val="clear" w:color="auto" w:fill="auto"/>
          </w:tcPr>
          <w:p w14:paraId="5CF56B13" w14:textId="100F745E" w:rsidR="004855FD" w:rsidRPr="004855FD" w:rsidRDefault="004855FD" w:rsidP="004855FD">
            <w:pPr>
              <w:ind w:firstLine="0"/>
            </w:pPr>
            <w:r>
              <w:t>Hager</w:t>
            </w:r>
          </w:p>
        </w:tc>
        <w:tc>
          <w:tcPr>
            <w:tcW w:w="2180" w:type="dxa"/>
            <w:shd w:val="clear" w:color="auto" w:fill="auto"/>
          </w:tcPr>
          <w:p w14:paraId="4E198DEB" w14:textId="3BEFE89B" w:rsidR="004855FD" w:rsidRPr="004855FD" w:rsidRDefault="004855FD" w:rsidP="004855FD">
            <w:pPr>
              <w:ind w:firstLine="0"/>
            </w:pPr>
            <w:r>
              <w:t>Harris</w:t>
            </w:r>
          </w:p>
        </w:tc>
      </w:tr>
      <w:tr w:rsidR="004855FD" w:rsidRPr="004855FD" w14:paraId="52D42CAD" w14:textId="77777777" w:rsidTr="004855FD">
        <w:tc>
          <w:tcPr>
            <w:tcW w:w="2179" w:type="dxa"/>
            <w:shd w:val="clear" w:color="auto" w:fill="auto"/>
          </w:tcPr>
          <w:p w14:paraId="033C28A2" w14:textId="7DBB4D75" w:rsidR="004855FD" w:rsidRPr="004855FD" w:rsidRDefault="004855FD" w:rsidP="004855FD">
            <w:pPr>
              <w:ind w:firstLine="0"/>
            </w:pPr>
            <w:r>
              <w:t>Hartnett</w:t>
            </w:r>
          </w:p>
        </w:tc>
        <w:tc>
          <w:tcPr>
            <w:tcW w:w="2179" w:type="dxa"/>
            <w:shd w:val="clear" w:color="auto" w:fill="auto"/>
          </w:tcPr>
          <w:p w14:paraId="35EF89F9" w14:textId="159788D4" w:rsidR="004855FD" w:rsidRPr="004855FD" w:rsidRDefault="004855FD" w:rsidP="004855FD">
            <w:pPr>
              <w:ind w:firstLine="0"/>
            </w:pPr>
            <w:r>
              <w:t>Hayes</w:t>
            </w:r>
          </w:p>
        </w:tc>
        <w:tc>
          <w:tcPr>
            <w:tcW w:w="2180" w:type="dxa"/>
            <w:shd w:val="clear" w:color="auto" w:fill="auto"/>
          </w:tcPr>
          <w:p w14:paraId="418CD500" w14:textId="7168E249" w:rsidR="004855FD" w:rsidRPr="004855FD" w:rsidRDefault="004855FD" w:rsidP="004855FD">
            <w:pPr>
              <w:ind w:firstLine="0"/>
            </w:pPr>
            <w:r>
              <w:t>Henegan</w:t>
            </w:r>
          </w:p>
        </w:tc>
      </w:tr>
      <w:tr w:rsidR="004855FD" w:rsidRPr="004855FD" w14:paraId="2CE5D87D" w14:textId="77777777" w:rsidTr="004855FD">
        <w:tc>
          <w:tcPr>
            <w:tcW w:w="2179" w:type="dxa"/>
            <w:shd w:val="clear" w:color="auto" w:fill="auto"/>
          </w:tcPr>
          <w:p w14:paraId="30C2D439" w14:textId="5FBE1057" w:rsidR="004855FD" w:rsidRPr="004855FD" w:rsidRDefault="004855FD" w:rsidP="004855FD">
            <w:pPr>
              <w:ind w:firstLine="0"/>
            </w:pPr>
            <w:r>
              <w:t>Herbkersman</w:t>
            </w:r>
          </w:p>
        </w:tc>
        <w:tc>
          <w:tcPr>
            <w:tcW w:w="2179" w:type="dxa"/>
            <w:shd w:val="clear" w:color="auto" w:fill="auto"/>
          </w:tcPr>
          <w:p w14:paraId="3D544D59" w14:textId="1985C355" w:rsidR="004855FD" w:rsidRPr="004855FD" w:rsidRDefault="004855FD" w:rsidP="004855FD">
            <w:pPr>
              <w:ind w:firstLine="0"/>
            </w:pPr>
            <w:r>
              <w:t>Hewitt</w:t>
            </w:r>
          </w:p>
        </w:tc>
        <w:tc>
          <w:tcPr>
            <w:tcW w:w="2180" w:type="dxa"/>
            <w:shd w:val="clear" w:color="auto" w:fill="auto"/>
          </w:tcPr>
          <w:p w14:paraId="66282379" w14:textId="3BA352AB" w:rsidR="004855FD" w:rsidRPr="004855FD" w:rsidRDefault="004855FD" w:rsidP="004855FD">
            <w:pPr>
              <w:ind w:firstLine="0"/>
            </w:pPr>
            <w:r>
              <w:t>Hiott</w:t>
            </w:r>
          </w:p>
        </w:tc>
      </w:tr>
      <w:tr w:rsidR="004855FD" w:rsidRPr="004855FD" w14:paraId="185285DA" w14:textId="77777777" w:rsidTr="004855FD">
        <w:tc>
          <w:tcPr>
            <w:tcW w:w="2179" w:type="dxa"/>
            <w:shd w:val="clear" w:color="auto" w:fill="auto"/>
          </w:tcPr>
          <w:p w14:paraId="08AEECBC" w14:textId="03A74C35" w:rsidR="004855FD" w:rsidRPr="004855FD" w:rsidRDefault="004855FD" w:rsidP="004855FD">
            <w:pPr>
              <w:ind w:firstLine="0"/>
            </w:pPr>
            <w:r>
              <w:t>Hixon</w:t>
            </w:r>
          </w:p>
        </w:tc>
        <w:tc>
          <w:tcPr>
            <w:tcW w:w="2179" w:type="dxa"/>
            <w:shd w:val="clear" w:color="auto" w:fill="auto"/>
          </w:tcPr>
          <w:p w14:paraId="39BC9A0D" w14:textId="442337D0" w:rsidR="004855FD" w:rsidRPr="004855FD" w:rsidRDefault="004855FD" w:rsidP="004855FD">
            <w:pPr>
              <w:ind w:firstLine="0"/>
            </w:pPr>
            <w:r>
              <w:t>Hosey</w:t>
            </w:r>
          </w:p>
        </w:tc>
        <w:tc>
          <w:tcPr>
            <w:tcW w:w="2180" w:type="dxa"/>
            <w:shd w:val="clear" w:color="auto" w:fill="auto"/>
          </w:tcPr>
          <w:p w14:paraId="136EAF94" w14:textId="16210700" w:rsidR="004855FD" w:rsidRPr="004855FD" w:rsidRDefault="004855FD" w:rsidP="004855FD">
            <w:pPr>
              <w:ind w:firstLine="0"/>
            </w:pPr>
            <w:r>
              <w:t>Hyde</w:t>
            </w:r>
          </w:p>
        </w:tc>
      </w:tr>
      <w:tr w:rsidR="004855FD" w:rsidRPr="004855FD" w14:paraId="34CFDB1B" w14:textId="77777777" w:rsidTr="004855FD">
        <w:tc>
          <w:tcPr>
            <w:tcW w:w="2179" w:type="dxa"/>
            <w:shd w:val="clear" w:color="auto" w:fill="auto"/>
          </w:tcPr>
          <w:p w14:paraId="30E5C1CE" w14:textId="0C1635B6" w:rsidR="004855FD" w:rsidRPr="004855FD" w:rsidRDefault="004855FD" w:rsidP="004855FD">
            <w:pPr>
              <w:ind w:firstLine="0"/>
            </w:pPr>
            <w:r>
              <w:t>Jefferson</w:t>
            </w:r>
          </w:p>
        </w:tc>
        <w:tc>
          <w:tcPr>
            <w:tcW w:w="2179" w:type="dxa"/>
            <w:shd w:val="clear" w:color="auto" w:fill="auto"/>
          </w:tcPr>
          <w:p w14:paraId="7948CBDB" w14:textId="4B174F1F" w:rsidR="004855FD" w:rsidRPr="004855FD" w:rsidRDefault="004855FD" w:rsidP="004855FD">
            <w:pPr>
              <w:ind w:firstLine="0"/>
            </w:pPr>
            <w:r>
              <w:t>J. E. Johnson</w:t>
            </w:r>
          </w:p>
        </w:tc>
        <w:tc>
          <w:tcPr>
            <w:tcW w:w="2180" w:type="dxa"/>
            <w:shd w:val="clear" w:color="auto" w:fill="auto"/>
          </w:tcPr>
          <w:p w14:paraId="78C19075" w14:textId="58434774" w:rsidR="004855FD" w:rsidRPr="004855FD" w:rsidRDefault="004855FD" w:rsidP="004855FD">
            <w:pPr>
              <w:ind w:firstLine="0"/>
            </w:pPr>
            <w:r>
              <w:t>J. L. Johnson</w:t>
            </w:r>
          </w:p>
        </w:tc>
      </w:tr>
      <w:tr w:rsidR="004855FD" w:rsidRPr="004855FD" w14:paraId="1EBC497B" w14:textId="77777777" w:rsidTr="004855FD">
        <w:tc>
          <w:tcPr>
            <w:tcW w:w="2179" w:type="dxa"/>
            <w:shd w:val="clear" w:color="auto" w:fill="auto"/>
          </w:tcPr>
          <w:p w14:paraId="2515655D" w14:textId="28191C43" w:rsidR="004855FD" w:rsidRPr="004855FD" w:rsidRDefault="004855FD" w:rsidP="004855FD">
            <w:pPr>
              <w:ind w:firstLine="0"/>
            </w:pPr>
            <w:r>
              <w:t>S. Jones</w:t>
            </w:r>
          </w:p>
        </w:tc>
        <w:tc>
          <w:tcPr>
            <w:tcW w:w="2179" w:type="dxa"/>
            <w:shd w:val="clear" w:color="auto" w:fill="auto"/>
          </w:tcPr>
          <w:p w14:paraId="40DE705C" w14:textId="665DF820" w:rsidR="004855FD" w:rsidRPr="004855FD" w:rsidRDefault="004855FD" w:rsidP="004855FD">
            <w:pPr>
              <w:ind w:firstLine="0"/>
            </w:pPr>
            <w:r>
              <w:t>W. Jones</w:t>
            </w:r>
          </w:p>
        </w:tc>
        <w:tc>
          <w:tcPr>
            <w:tcW w:w="2180" w:type="dxa"/>
            <w:shd w:val="clear" w:color="auto" w:fill="auto"/>
          </w:tcPr>
          <w:p w14:paraId="30894F84" w14:textId="3E04CFE6" w:rsidR="004855FD" w:rsidRPr="004855FD" w:rsidRDefault="004855FD" w:rsidP="004855FD">
            <w:pPr>
              <w:ind w:firstLine="0"/>
            </w:pPr>
            <w:r>
              <w:t>Jordan</w:t>
            </w:r>
          </w:p>
        </w:tc>
      </w:tr>
      <w:tr w:rsidR="004855FD" w:rsidRPr="004855FD" w14:paraId="1C342CB6" w14:textId="77777777" w:rsidTr="004855FD">
        <w:tc>
          <w:tcPr>
            <w:tcW w:w="2179" w:type="dxa"/>
            <w:shd w:val="clear" w:color="auto" w:fill="auto"/>
          </w:tcPr>
          <w:p w14:paraId="385BB4F2" w14:textId="59A87016" w:rsidR="004855FD" w:rsidRPr="004855FD" w:rsidRDefault="004855FD" w:rsidP="004855FD">
            <w:pPr>
              <w:ind w:firstLine="0"/>
            </w:pPr>
            <w:r>
              <w:t>Kilmartin</w:t>
            </w:r>
          </w:p>
        </w:tc>
        <w:tc>
          <w:tcPr>
            <w:tcW w:w="2179" w:type="dxa"/>
            <w:shd w:val="clear" w:color="auto" w:fill="auto"/>
          </w:tcPr>
          <w:p w14:paraId="313989C6" w14:textId="2DE0EB69" w:rsidR="004855FD" w:rsidRPr="004855FD" w:rsidRDefault="004855FD" w:rsidP="004855FD">
            <w:pPr>
              <w:ind w:firstLine="0"/>
            </w:pPr>
            <w:r>
              <w:t>King</w:t>
            </w:r>
          </w:p>
        </w:tc>
        <w:tc>
          <w:tcPr>
            <w:tcW w:w="2180" w:type="dxa"/>
            <w:shd w:val="clear" w:color="auto" w:fill="auto"/>
          </w:tcPr>
          <w:p w14:paraId="07672CF3" w14:textId="28B3F8CF" w:rsidR="004855FD" w:rsidRPr="004855FD" w:rsidRDefault="004855FD" w:rsidP="004855FD">
            <w:pPr>
              <w:ind w:firstLine="0"/>
            </w:pPr>
            <w:r>
              <w:t>Kirby</w:t>
            </w:r>
          </w:p>
        </w:tc>
      </w:tr>
      <w:tr w:rsidR="004855FD" w:rsidRPr="004855FD" w14:paraId="5ACED49E" w14:textId="77777777" w:rsidTr="004855FD">
        <w:tc>
          <w:tcPr>
            <w:tcW w:w="2179" w:type="dxa"/>
            <w:shd w:val="clear" w:color="auto" w:fill="auto"/>
          </w:tcPr>
          <w:p w14:paraId="18A41212" w14:textId="1B5CD2A0" w:rsidR="004855FD" w:rsidRPr="004855FD" w:rsidRDefault="004855FD" w:rsidP="004855FD">
            <w:pPr>
              <w:ind w:firstLine="0"/>
            </w:pPr>
            <w:r>
              <w:t>Landing</w:t>
            </w:r>
          </w:p>
        </w:tc>
        <w:tc>
          <w:tcPr>
            <w:tcW w:w="2179" w:type="dxa"/>
            <w:shd w:val="clear" w:color="auto" w:fill="auto"/>
          </w:tcPr>
          <w:p w14:paraId="6955E8BF" w14:textId="53090B28" w:rsidR="004855FD" w:rsidRPr="004855FD" w:rsidRDefault="004855FD" w:rsidP="004855FD">
            <w:pPr>
              <w:ind w:firstLine="0"/>
            </w:pPr>
            <w:r>
              <w:t>Lawson</w:t>
            </w:r>
          </w:p>
        </w:tc>
        <w:tc>
          <w:tcPr>
            <w:tcW w:w="2180" w:type="dxa"/>
            <w:shd w:val="clear" w:color="auto" w:fill="auto"/>
          </w:tcPr>
          <w:p w14:paraId="1FCEC7AC" w14:textId="1CFDDEDE" w:rsidR="004855FD" w:rsidRPr="004855FD" w:rsidRDefault="004855FD" w:rsidP="004855FD">
            <w:pPr>
              <w:ind w:firstLine="0"/>
            </w:pPr>
            <w:r>
              <w:t>Leber</w:t>
            </w:r>
          </w:p>
        </w:tc>
      </w:tr>
      <w:tr w:rsidR="004855FD" w:rsidRPr="004855FD" w14:paraId="0771E9A8" w14:textId="77777777" w:rsidTr="004855FD">
        <w:tc>
          <w:tcPr>
            <w:tcW w:w="2179" w:type="dxa"/>
            <w:shd w:val="clear" w:color="auto" w:fill="auto"/>
          </w:tcPr>
          <w:p w14:paraId="4BBFA802" w14:textId="525B9C40" w:rsidR="004855FD" w:rsidRPr="004855FD" w:rsidRDefault="004855FD" w:rsidP="004855FD">
            <w:pPr>
              <w:ind w:firstLine="0"/>
            </w:pPr>
            <w:r>
              <w:t>Ligon</w:t>
            </w:r>
          </w:p>
        </w:tc>
        <w:tc>
          <w:tcPr>
            <w:tcW w:w="2179" w:type="dxa"/>
            <w:shd w:val="clear" w:color="auto" w:fill="auto"/>
          </w:tcPr>
          <w:p w14:paraId="129D432D" w14:textId="1F862688" w:rsidR="004855FD" w:rsidRPr="004855FD" w:rsidRDefault="004855FD" w:rsidP="004855FD">
            <w:pPr>
              <w:ind w:firstLine="0"/>
            </w:pPr>
            <w:r>
              <w:t>Long</w:t>
            </w:r>
          </w:p>
        </w:tc>
        <w:tc>
          <w:tcPr>
            <w:tcW w:w="2180" w:type="dxa"/>
            <w:shd w:val="clear" w:color="auto" w:fill="auto"/>
          </w:tcPr>
          <w:p w14:paraId="3626BEC9" w14:textId="7880FCBB" w:rsidR="004855FD" w:rsidRPr="004855FD" w:rsidRDefault="004855FD" w:rsidP="004855FD">
            <w:pPr>
              <w:ind w:firstLine="0"/>
            </w:pPr>
            <w:r>
              <w:t>Magnuson</w:t>
            </w:r>
          </w:p>
        </w:tc>
      </w:tr>
      <w:tr w:rsidR="004855FD" w:rsidRPr="004855FD" w14:paraId="27A1CEE2" w14:textId="77777777" w:rsidTr="004855FD">
        <w:tc>
          <w:tcPr>
            <w:tcW w:w="2179" w:type="dxa"/>
            <w:shd w:val="clear" w:color="auto" w:fill="auto"/>
          </w:tcPr>
          <w:p w14:paraId="381D9432" w14:textId="076C7D29" w:rsidR="004855FD" w:rsidRPr="004855FD" w:rsidRDefault="004855FD" w:rsidP="004855FD">
            <w:pPr>
              <w:ind w:firstLine="0"/>
            </w:pPr>
            <w:r>
              <w:t>May</w:t>
            </w:r>
          </w:p>
        </w:tc>
        <w:tc>
          <w:tcPr>
            <w:tcW w:w="2179" w:type="dxa"/>
            <w:shd w:val="clear" w:color="auto" w:fill="auto"/>
          </w:tcPr>
          <w:p w14:paraId="61CB048C" w14:textId="680A3EAC" w:rsidR="004855FD" w:rsidRPr="004855FD" w:rsidRDefault="004855FD" w:rsidP="004855FD">
            <w:pPr>
              <w:ind w:firstLine="0"/>
            </w:pPr>
            <w:r>
              <w:t>McCabe</w:t>
            </w:r>
          </w:p>
        </w:tc>
        <w:tc>
          <w:tcPr>
            <w:tcW w:w="2180" w:type="dxa"/>
            <w:shd w:val="clear" w:color="auto" w:fill="auto"/>
          </w:tcPr>
          <w:p w14:paraId="447A6C84" w14:textId="6C132FD6" w:rsidR="004855FD" w:rsidRPr="004855FD" w:rsidRDefault="004855FD" w:rsidP="004855FD">
            <w:pPr>
              <w:ind w:firstLine="0"/>
            </w:pPr>
            <w:r>
              <w:t>McCravy</w:t>
            </w:r>
          </w:p>
        </w:tc>
      </w:tr>
      <w:tr w:rsidR="004855FD" w:rsidRPr="004855FD" w14:paraId="1B8FA400" w14:textId="77777777" w:rsidTr="004855FD">
        <w:tc>
          <w:tcPr>
            <w:tcW w:w="2179" w:type="dxa"/>
            <w:shd w:val="clear" w:color="auto" w:fill="auto"/>
          </w:tcPr>
          <w:p w14:paraId="058A8028" w14:textId="371F1F67" w:rsidR="004855FD" w:rsidRPr="004855FD" w:rsidRDefault="004855FD" w:rsidP="004855FD">
            <w:pPr>
              <w:ind w:firstLine="0"/>
            </w:pPr>
            <w:r>
              <w:t>McDaniel</w:t>
            </w:r>
          </w:p>
        </w:tc>
        <w:tc>
          <w:tcPr>
            <w:tcW w:w="2179" w:type="dxa"/>
            <w:shd w:val="clear" w:color="auto" w:fill="auto"/>
          </w:tcPr>
          <w:p w14:paraId="2D634005" w14:textId="4004733B" w:rsidR="004855FD" w:rsidRPr="004855FD" w:rsidRDefault="004855FD" w:rsidP="004855FD">
            <w:pPr>
              <w:ind w:firstLine="0"/>
            </w:pPr>
            <w:r>
              <w:t>McGinnis</w:t>
            </w:r>
          </w:p>
        </w:tc>
        <w:tc>
          <w:tcPr>
            <w:tcW w:w="2180" w:type="dxa"/>
            <w:shd w:val="clear" w:color="auto" w:fill="auto"/>
          </w:tcPr>
          <w:p w14:paraId="539BD037" w14:textId="05C57CD9" w:rsidR="004855FD" w:rsidRPr="004855FD" w:rsidRDefault="004855FD" w:rsidP="004855FD">
            <w:pPr>
              <w:ind w:firstLine="0"/>
            </w:pPr>
            <w:r>
              <w:t>Mitchell</w:t>
            </w:r>
          </w:p>
        </w:tc>
      </w:tr>
      <w:tr w:rsidR="004855FD" w:rsidRPr="004855FD" w14:paraId="2E5CA711" w14:textId="77777777" w:rsidTr="004855FD">
        <w:tc>
          <w:tcPr>
            <w:tcW w:w="2179" w:type="dxa"/>
            <w:shd w:val="clear" w:color="auto" w:fill="auto"/>
          </w:tcPr>
          <w:p w14:paraId="70935B8E" w14:textId="04533F37" w:rsidR="004855FD" w:rsidRPr="004855FD" w:rsidRDefault="004855FD" w:rsidP="004855FD">
            <w:pPr>
              <w:ind w:firstLine="0"/>
            </w:pPr>
            <w:r>
              <w:t>J. Moore</w:t>
            </w:r>
          </w:p>
        </w:tc>
        <w:tc>
          <w:tcPr>
            <w:tcW w:w="2179" w:type="dxa"/>
            <w:shd w:val="clear" w:color="auto" w:fill="auto"/>
          </w:tcPr>
          <w:p w14:paraId="602C4255" w14:textId="08ACE52B" w:rsidR="004855FD" w:rsidRPr="004855FD" w:rsidRDefault="004855FD" w:rsidP="004855FD">
            <w:pPr>
              <w:ind w:firstLine="0"/>
            </w:pPr>
            <w:r>
              <w:t>T. Moore</w:t>
            </w:r>
          </w:p>
        </w:tc>
        <w:tc>
          <w:tcPr>
            <w:tcW w:w="2180" w:type="dxa"/>
            <w:shd w:val="clear" w:color="auto" w:fill="auto"/>
          </w:tcPr>
          <w:p w14:paraId="1CF99883" w14:textId="6BE06155" w:rsidR="004855FD" w:rsidRPr="004855FD" w:rsidRDefault="004855FD" w:rsidP="004855FD">
            <w:pPr>
              <w:ind w:firstLine="0"/>
            </w:pPr>
            <w:r>
              <w:t>A. M. Morgan</w:t>
            </w:r>
          </w:p>
        </w:tc>
      </w:tr>
      <w:tr w:rsidR="004855FD" w:rsidRPr="004855FD" w14:paraId="75493D9E" w14:textId="77777777" w:rsidTr="004855FD">
        <w:tc>
          <w:tcPr>
            <w:tcW w:w="2179" w:type="dxa"/>
            <w:shd w:val="clear" w:color="auto" w:fill="auto"/>
          </w:tcPr>
          <w:p w14:paraId="338209F9" w14:textId="1A02FB5C" w:rsidR="004855FD" w:rsidRPr="004855FD" w:rsidRDefault="004855FD" w:rsidP="004855FD">
            <w:pPr>
              <w:ind w:firstLine="0"/>
            </w:pPr>
            <w:r>
              <w:t>T. A. Morgan</w:t>
            </w:r>
          </w:p>
        </w:tc>
        <w:tc>
          <w:tcPr>
            <w:tcW w:w="2179" w:type="dxa"/>
            <w:shd w:val="clear" w:color="auto" w:fill="auto"/>
          </w:tcPr>
          <w:p w14:paraId="1EC56449" w14:textId="7F71A719" w:rsidR="004855FD" w:rsidRPr="004855FD" w:rsidRDefault="004855FD" w:rsidP="004855FD">
            <w:pPr>
              <w:ind w:firstLine="0"/>
            </w:pPr>
            <w:r>
              <w:t>Moss</w:t>
            </w:r>
          </w:p>
        </w:tc>
        <w:tc>
          <w:tcPr>
            <w:tcW w:w="2180" w:type="dxa"/>
            <w:shd w:val="clear" w:color="auto" w:fill="auto"/>
          </w:tcPr>
          <w:p w14:paraId="15A4FB4C" w14:textId="46247081" w:rsidR="004855FD" w:rsidRPr="004855FD" w:rsidRDefault="004855FD" w:rsidP="004855FD">
            <w:pPr>
              <w:ind w:firstLine="0"/>
            </w:pPr>
            <w:r>
              <w:t>Murphy</w:t>
            </w:r>
          </w:p>
        </w:tc>
      </w:tr>
      <w:tr w:rsidR="004855FD" w:rsidRPr="004855FD" w14:paraId="3B60B9DA" w14:textId="77777777" w:rsidTr="004855FD">
        <w:tc>
          <w:tcPr>
            <w:tcW w:w="2179" w:type="dxa"/>
            <w:shd w:val="clear" w:color="auto" w:fill="auto"/>
          </w:tcPr>
          <w:p w14:paraId="15CDBA48" w14:textId="7EFCD99B" w:rsidR="004855FD" w:rsidRPr="004855FD" w:rsidRDefault="004855FD" w:rsidP="004855FD">
            <w:pPr>
              <w:ind w:firstLine="0"/>
            </w:pPr>
            <w:r>
              <w:t>Neese</w:t>
            </w:r>
          </w:p>
        </w:tc>
        <w:tc>
          <w:tcPr>
            <w:tcW w:w="2179" w:type="dxa"/>
            <w:shd w:val="clear" w:color="auto" w:fill="auto"/>
          </w:tcPr>
          <w:p w14:paraId="10701495" w14:textId="4534F9DB" w:rsidR="004855FD" w:rsidRPr="004855FD" w:rsidRDefault="004855FD" w:rsidP="004855FD">
            <w:pPr>
              <w:ind w:firstLine="0"/>
            </w:pPr>
            <w:r>
              <w:t>B. Newton</w:t>
            </w:r>
          </w:p>
        </w:tc>
        <w:tc>
          <w:tcPr>
            <w:tcW w:w="2180" w:type="dxa"/>
            <w:shd w:val="clear" w:color="auto" w:fill="auto"/>
          </w:tcPr>
          <w:p w14:paraId="36D242FD" w14:textId="1C622BCA" w:rsidR="004855FD" w:rsidRPr="004855FD" w:rsidRDefault="004855FD" w:rsidP="004855FD">
            <w:pPr>
              <w:ind w:firstLine="0"/>
            </w:pPr>
            <w:r>
              <w:t>W. Newton</w:t>
            </w:r>
          </w:p>
        </w:tc>
      </w:tr>
      <w:tr w:rsidR="004855FD" w:rsidRPr="004855FD" w14:paraId="45FBB943" w14:textId="77777777" w:rsidTr="004855FD">
        <w:tc>
          <w:tcPr>
            <w:tcW w:w="2179" w:type="dxa"/>
            <w:shd w:val="clear" w:color="auto" w:fill="auto"/>
          </w:tcPr>
          <w:p w14:paraId="08C6C727" w14:textId="7D36A711" w:rsidR="004855FD" w:rsidRPr="004855FD" w:rsidRDefault="004855FD" w:rsidP="004855FD">
            <w:pPr>
              <w:ind w:firstLine="0"/>
            </w:pPr>
            <w:r>
              <w:t>Nutt</w:t>
            </w:r>
          </w:p>
        </w:tc>
        <w:tc>
          <w:tcPr>
            <w:tcW w:w="2179" w:type="dxa"/>
            <w:shd w:val="clear" w:color="auto" w:fill="auto"/>
          </w:tcPr>
          <w:p w14:paraId="4CD2C64F" w14:textId="34B42A57" w:rsidR="004855FD" w:rsidRPr="004855FD" w:rsidRDefault="004855FD" w:rsidP="004855FD">
            <w:pPr>
              <w:ind w:firstLine="0"/>
            </w:pPr>
            <w:r>
              <w:t>Oremus</w:t>
            </w:r>
          </w:p>
        </w:tc>
        <w:tc>
          <w:tcPr>
            <w:tcW w:w="2180" w:type="dxa"/>
            <w:shd w:val="clear" w:color="auto" w:fill="auto"/>
          </w:tcPr>
          <w:p w14:paraId="4D0EA5CE" w14:textId="7EC92C7C" w:rsidR="004855FD" w:rsidRPr="004855FD" w:rsidRDefault="004855FD" w:rsidP="004855FD">
            <w:pPr>
              <w:ind w:firstLine="0"/>
            </w:pPr>
            <w:r>
              <w:t>Ott</w:t>
            </w:r>
          </w:p>
        </w:tc>
      </w:tr>
      <w:tr w:rsidR="004855FD" w:rsidRPr="004855FD" w14:paraId="2ADD6CB0" w14:textId="77777777" w:rsidTr="004855FD">
        <w:tc>
          <w:tcPr>
            <w:tcW w:w="2179" w:type="dxa"/>
            <w:shd w:val="clear" w:color="auto" w:fill="auto"/>
          </w:tcPr>
          <w:p w14:paraId="64FF089E" w14:textId="06BC8BEF" w:rsidR="004855FD" w:rsidRPr="004855FD" w:rsidRDefault="004855FD" w:rsidP="004855FD">
            <w:pPr>
              <w:ind w:firstLine="0"/>
            </w:pPr>
            <w:r>
              <w:t>Pace</w:t>
            </w:r>
          </w:p>
        </w:tc>
        <w:tc>
          <w:tcPr>
            <w:tcW w:w="2179" w:type="dxa"/>
            <w:shd w:val="clear" w:color="auto" w:fill="auto"/>
          </w:tcPr>
          <w:p w14:paraId="26FA87F7" w14:textId="0A50FF1C" w:rsidR="004855FD" w:rsidRPr="004855FD" w:rsidRDefault="004855FD" w:rsidP="004855FD">
            <w:pPr>
              <w:ind w:firstLine="0"/>
            </w:pPr>
            <w:r>
              <w:t>Pedalino</w:t>
            </w:r>
          </w:p>
        </w:tc>
        <w:tc>
          <w:tcPr>
            <w:tcW w:w="2180" w:type="dxa"/>
            <w:shd w:val="clear" w:color="auto" w:fill="auto"/>
          </w:tcPr>
          <w:p w14:paraId="743EDE27" w14:textId="605779E3" w:rsidR="004855FD" w:rsidRPr="004855FD" w:rsidRDefault="004855FD" w:rsidP="004855FD">
            <w:pPr>
              <w:ind w:firstLine="0"/>
            </w:pPr>
            <w:r>
              <w:t>Pendarvis</w:t>
            </w:r>
          </w:p>
        </w:tc>
      </w:tr>
      <w:tr w:rsidR="004855FD" w:rsidRPr="004855FD" w14:paraId="07667874" w14:textId="77777777" w:rsidTr="004855FD">
        <w:tc>
          <w:tcPr>
            <w:tcW w:w="2179" w:type="dxa"/>
            <w:shd w:val="clear" w:color="auto" w:fill="auto"/>
          </w:tcPr>
          <w:p w14:paraId="0B9F72C8" w14:textId="16EBD375" w:rsidR="004855FD" w:rsidRPr="004855FD" w:rsidRDefault="004855FD" w:rsidP="004855FD">
            <w:pPr>
              <w:ind w:firstLine="0"/>
            </w:pPr>
            <w:r>
              <w:t>Pope</w:t>
            </w:r>
          </w:p>
        </w:tc>
        <w:tc>
          <w:tcPr>
            <w:tcW w:w="2179" w:type="dxa"/>
            <w:shd w:val="clear" w:color="auto" w:fill="auto"/>
          </w:tcPr>
          <w:p w14:paraId="7F032A22" w14:textId="701BE8BF" w:rsidR="004855FD" w:rsidRPr="004855FD" w:rsidRDefault="004855FD" w:rsidP="004855FD">
            <w:pPr>
              <w:ind w:firstLine="0"/>
            </w:pPr>
            <w:r>
              <w:t>Rivers</w:t>
            </w:r>
          </w:p>
        </w:tc>
        <w:tc>
          <w:tcPr>
            <w:tcW w:w="2180" w:type="dxa"/>
            <w:shd w:val="clear" w:color="auto" w:fill="auto"/>
          </w:tcPr>
          <w:p w14:paraId="3774657F" w14:textId="79BCDEE5" w:rsidR="004855FD" w:rsidRPr="004855FD" w:rsidRDefault="004855FD" w:rsidP="004855FD">
            <w:pPr>
              <w:ind w:firstLine="0"/>
            </w:pPr>
            <w:r>
              <w:t>Robbins</w:t>
            </w:r>
          </w:p>
        </w:tc>
      </w:tr>
      <w:tr w:rsidR="004855FD" w:rsidRPr="004855FD" w14:paraId="120B1DB8" w14:textId="77777777" w:rsidTr="004855FD">
        <w:tc>
          <w:tcPr>
            <w:tcW w:w="2179" w:type="dxa"/>
            <w:shd w:val="clear" w:color="auto" w:fill="auto"/>
          </w:tcPr>
          <w:p w14:paraId="0127C047" w14:textId="5DBFEC9A" w:rsidR="004855FD" w:rsidRPr="004855FD" w:rsidRDefault="004855FD" w:rsidP="004855FD">
            <w:pPr>
              <w:ind w:firstLine="0"/>
            </w:pPr>
            <w:r>
              <w:t>Rose</w:t>
            </w:r>
          </w:p>
        </w:tc>
        <w:tc>
          <w:tcPr>
            <w:tcW w:w="2179" w:type="dxa"/>
            <w:shd w:val="clear" w:color="auto" w:fill="auto"/>
          </w:tcPr>
          <w:p w14:paraId="6D0817DE" w14:textId="26E4C210" w:rsidR="004855FD" w:rsidRPr="004855FD" w:rsidRDefault="004855FD" w:rsidP="004855FD">
            <w:pPr>
              <w:ind w:firstLine="0"/>
            </w:pPr>
            <w:r>
              <w:t>Rutherford</w:t>
            </w:r>
          </w:p>
        </w:tc>
        <w:tc>
          <w:tcPr>
            <w:tcW w:w="2180" w:type="dxa"/>
            <w:shd w:val="clear" w:color="auto" w:fill="auto"/>
          </w:tcPr>
          <w:p w14:paraId="6A8882B4" w14:textId="30F5ABCB" w:rsidR="004855FD" w:rsidRPr="004855FD" w:rsidRDefault="004855FD" w:rsidP="004855FD">
            <w:pPr>
              <w:ind w:firstLine="0"/>
            </w:pPr>
            <w:r>
              <w:t>Sandifer</w:t>
            </w:r>
          </w:p>
        </w:tc>
      </w:tr>
      <w:tr w:rsidR="004855FD" w:rsidRPr="004855FD" w14:paraId="4CC5EE0B" w14:textId="77777777" w:rsidTr="004855FD">
        <w:tc>
          <w:tcPr>
            <w:tcW w:w="2179" w:type="dxa"/>
            <w:shd w:val="clear" w:color="auto" w:fill="auto"/>
          </w:tcPr>
          <w:p w14:paraId="4F7FC5A7" w14:textId="5BCC4544" w:rsidR="004855FD" w:rsidRPr="004855FD" w:rsidRDefault="004855FD" w:rsidP="004855FD">
            <w:pPr>
              <w:ind w:firstLine="0"/>
            </w:pPr>
            <w:r>
              <w:t>Schuessler</w:t>
            </w:r>
          </w:p>
        </w:tc>
        <w:tc>
          <w:tcPr>
            <w:tcW w:w="2179" w:type="dxa"/>
            <w:shd w:val="clear" w:color="auto" w:fill="auto"/>
          </w:tcPr>
          <w:p w14:paraId="73CE7F24" w14:textId="468A1639" w:rsidR="004855FD" w:rsidRPr="004855FD" w:rsidRDefault="004855FD" w:rsidP="004855FD">
            <w:pPr>
              <w:ind w:firstLine="0"/>
            </w:pPr>
            <w:r>
              <w:t>Sessions</w:t>
            </w:r>
          </w:p>
        </w:tc>
        <w:tc>
          <w:tcPr>
            <w:tcW w:w="2180" w:type="dxa"/>
            <w:shd w:val="clear" w:color="auto" w:fill="auto"/>
          </w:tcPr>
          <w:p w14:paraId="53F0825C" w14:textId="3A835E5A" w:rsidR="004855FD" w:rsidRPr="004855FD" w:rsidRDefault="004855FD" w:rsidP="004855FD">
            <w:pPr>
              <w:ind w:firstLine="0"/>
            </w:pPr>
            <w:r>
              <w:t>M. M. Smith</w:t>
            </w:r>
          </w:p>
        </w:tc>
      </w:tr>
      <w:tr w:rsidR="004855FD" w:rsidRPr="004855FD" w14:paraId="48805A0D" w14:textId="77777777" w:rsidTr="004855FD">
        <w:tc>
          <w:tcPr>
            <w:tcW w:w="2179" w:type="dxa"/>
            <w:shd w:val="clear" w:color="auto" w:fill="auto"/>
          </w:tcPr>
          <w:p w14:paraId="604A080B" w14:textId="5CC76DC6" w:rsidR="004855FD" w:rsidRPr="004855FD" w:rsidRDefault="004855FD" w:rsidP="004855FD">
            <w:pPr>
              <w:ind w:firstLine="0"/>
            </w:pPr>
            <w:r>
              <w:t>Stavrinakis</w:t>
            </w:r>
          </w:p>
        </w:tc>
        <w:tc>
          <w:tcPr>
            <w:tcW w:w="2179" w:type="dxa"/>
            <w:shd w:val="clear" w:color="auto" w:fill="auto"/>
          </w:tcPr>
          <w:p w14:paraId="132364FE" w14:textId="69CB1EEB" w:rsidR="004855FD" w:rsidRPr="004855FD" w:rsidRDefault="004855FD" w:rsidP="004855FD">
            <w:pPr>
              <w:ind w:firstLine="0"/>
            </w:pPr>
            <w:r>
              <w:t>Taylor</w:t>
            </w:r>
          </w:p>
        </w:tc>
        <w:tc>
          <w:tcPr>
            <w:tcW w:w="2180" w:type="dxa"/>
            <w:shd w:val="clear" w:color="auto" w:fill="auto"/>
          </w:tcPr>
          <w:p w14:paraId="4FE61354" w14:textId="306DFCFB" w:rsidR="004855FD" w:rsidRPr="004855FD" w:rsidRDefault="004855FD" w:rsidP="004855FD">
            <w:pPr>
              <w:ind w:firstLine="0"/>
            </w:pPr>
            <w:r>
              <w:t>Thayer</w:t>
            </w:r>
          </w:p>
        </w:tc>
      </w:tr>
      <w:tr w:rsidR="004855FD" w:rsidRPr="004855FD" w14:paraId="03C26639" w14:textId="77777777" w:rsidTr="004855FD">
        <w:tc>
          <w:tcPr>
            <w:tcW w:w="2179" w:type="dxa"/>
            <w:shd w:val="clear" w:color="auto" w:fill="auto"/>
          </w:tcPr>
          <w:p w14:paraId="7F0B8B12" w14:textId="068EFA56" w:rsidR="004855FD" w:rsidRPr="004855FD" w:rsidRDefault="004855FD" w:rsidP="004855FD">
            <w:pPr>
              <w:ind w:firstLine="0"/>
            </w:pPr>
            <w:r>
              <w:t>Thigpen</w:t>
            </w:r>
          </w:p>
        </w:tc>
        <w:tc>
          <w:tcPr>
            <w:tcW w:w="2179" w:type="dxa"/>
            <w:shd w:val="clear" w:color="auto" w:fill="auto"/>
          </w:tcPr>
          <w:p w14:paraId="78E33662" w14:textId="36265DDB" w:rsidR="004855FD" w:rsidRPr="004855FD" w:rsidRDefault="004855FD" w:rsidP="004855FD">
            <w:pPr>
              <w:ind w:firstLine="0"/>
            </w:pPr>
            <w:r>
              <w:t>Trantham</w:t>
            </w:r>
          </w:p>
        </w:tc>
        <w:tc>
          <w:tcPr>
            <w:tcW w:w="2180" w:type="dxa"/>
            <w:shd w:val="clear" w:color="auto" w:fill="auto"/>
          </w:tcPr>
          <w:p w14:paraId="3FAA4FC1" w14:textId="78EB5F44" w:rsidR="004855FD" w:rsidRPr="004855FD" w:rsidRDefault="004855FD" w:rsidP="004855FD">
            <w:pPr>
              <w:ind w:firstLine="0"/>
            </w:pPr>
            <w:r>
              <w:t>Vaughan</w:t>
            </w:r>
          </w:p>
        </w:tc>
      </w:tr>
      <w:tr w:rsidR="004855FD" w:rsidRPr="004855FD" w14:paraId="7030E7A6" w14:textId="77777777" w:rsidTr="004855FD">
        <w:tc>
          <w:tcPr>
            <w:tcW w:w="2179" w:type="dxa"/>
            <w:shd w:val="clear" w:color="auto" w:fill="auto"/>
          </w:tcPr>
          <w:p w14:paraId="53D85AA5" w14:textId="78B2A331" w:rsidR="004855FD" w:rsidRPr="004855FD" w:rsidRDefault="004855FD" w:rsidP="004855FD">
            <w:pPr>
              <w:ind w:firstLine="0"/>
            </w:pPr>
            <w:r>
              <w:t>Weeks</w:t>
            </w:r>
          </w:p>
        </w:tc>
        <w:tc>
          <w:tcPr>
            <w:tcW w:w="2179" w:type="dxa"/>
            <w:shd w:val="clear" w:color="auto" w:fill="auto"/>
          </w:tcPr>
          <w:p w14:paraId="2E1A3FCA" w14:textId="782B99CA" w:rsidR="004855FD" w:rsidRPr="004855FD" w:rsidRDefault="004855FD" w:rsidP="004855FD">
            <w:pPr>
              <w:ind w:firstLine="0"/>
            </w:pPr>
            <w:r>
              <w:t>West</w:t>
            </w:r>
          </w:p>
        </w:tc>
        <w:tc>
          <w:tcPr>
            <w:tcW w:w="2180" w:type="dxa"/>
            <w:shd w:val="clear" w:color="auto" w:fill="auto"/>
          </w:tcPr>
          <w:p w14:paraId="400DE5AD" w14:textId="3BB7D87D" w:rsidR="004855FD" w:rsidRPr="004855FD" w:rsidRDefault="004855FD" w:rsidP="004855FD">
            <w:pPr>
              <w:ind w:firstLine="0"/>
            </w:pPr>
            <w:r>
              <w:t>Wetmore</w:t>
            </w:r>
          </w:p>
        </w:tc>
      </w:tr>
      <w:tr w:rsidR="004855FD" w:rsidRPr="004855FD" w14:paraId="2F824C6C" w14:textId="77777777" w:rsidTr="004855FD">
        <w:tc>
          <w:tcPr>
            <w:tcW w:w="2179" w:type="dxa"/>
            <w:shd w:val="clear" w:color="auto" w:fill="auto"/>
          </w:tcPr>
          <w:p w14:paraId="1F33C84A" w14:textId="16F901DD" w:rsidR="004855FD" w:rsidRPr="004855FD" w:rsidRDefault="004855FD" w:rsidP="004855FD">
            <w:pPr>
              <w:keepNext/>
              <w:ind w:firstLine="0"/>
            </w:pPr>
            <w:r>
              <w:t>White</w:t>
            </w:r>
          </w:p>
        </w:tc>
        <w:tc>
          <w:tcPr>
            <w:tcW w:w="2179" w:type="dxa"/>
            <w:shd w:val="clear" w:color="auto" w:fill="auto"/>
          </w:tcPr>
          <w:p w14:paraId="20977176" w14:textId="69C93594" w:rsidR="004855FD" w:rsidRPr="004855FD" w:rsidRDefault="004855FD" w:rsidP="004855FD">
            <w:pPr>
              <w:keepNext/>
              <w:ind w:firstLine="0"/>
            </w:pPr>
            <w:r>
              <w:t>Whitmire</w:t>
            </w:r>
          </w:p>
        </w:tc>
        <w:tc>
          <w:tcPr>
            <w:tcW w:w="2180" w:type="dxa"/>
            <w:shd w:val="clear" w:color="auto" w:fill="auto"/>
          </w:tcPr>
          <w:p w14:paraId="6CE886A5" w14:textId="671954BE" w:rsidR="004855FD" w:rsidRPr="004855FD" w:rsidRDefault="004855FD" w:rsidP="004855FD">
            <w:pPr>
              <w:keepNext/>
              <w:ind w:firstLine="0"/>
            </w:pPr>
            <w:r>
              <w:t>Williams</w:t>
            </w:r>
          </w:p>
        </w:tc>
      </w:tr>
      <w:tr w:rsidR="004855FD" w:rsidRPr="004855FD" w14:paraId="5FA741A7" w14:textId="77777777" w:rsidTr="004855FD">
        <w:tc>
          <w:tcPr>
            <w:tcW w:w="2179" w:type="dxa"/>
            <w:shd w:val="clear" w:color="auto" w:fill="auto"/>
          </w:tcPr>
          <w:p w14:paraId="34BA950A" w14:textId="51D4DF07" w:rsidR="004855FD" w:rsidRPr="004855FD" w:rsidRDefault="004855FD" w:rsidP="004855FD">
            <w:pPr>
              <w:keepNext/>
              <w:ind w:firstLine="0"/>
            </w:pPr>
            <w:r>
              <w:t>Willis</w:t>
            </w:r>
          </w:p>
        </w:tc>
        <w:tc>
          <w:tcPr>
            <w:tcW w:w="2179" w:type="dxa"/>
            <w:shd w:val="clear" w:color="auto" w:fill="auto"/>
          </w:tcPr>
          <w:p w14:paraId="74F4773F" w14:textId="6E7CFFDC" w:rsidR="004855FD" w:rsidRPr="004855FD" w:rsidRDefault="004855FD" w:rsidP="004855FD">
            <w:pPr>
              <w:keepNext/>
              <w:ind w:firstLine="0"/>
            </w:pPr>
            <w:r>
              <w:t>Wooten</w:t>
            </w:r>
          </w:p>
        </w:tc>
        <w:tc>
          <w:tcPr>
            <w:tcW w:w="2180" w:type="dxa"/>
            <w:shd w:val="clear" w:color="auto" w:fill="auto"/>
          </w:tcPr>
          <w:p w14:paraId="618FAB30" w14:textId="4C707F7A" w:rsidR="004855FD" w:rsidRPr="004855FD" w:rsidRDefault="004855FD" w:rsidP="004855FD">
            <w:pPr>
              <w:keepNext/>
              <w:ind w:firstLine="0"/>
            </w:pPr>
            <w:r>
              <w:t>Yow</w:t>
            </w:r>
          </w:p>
        </w:tc>
      </w:tr>
    </w:tbl>
    <w:p w14:paraId="662C1715" w14:textId="77777777" w:rsidR="004855FD" w:rsidRDefault="004855FD" w:rsidP="004855FD"/>
    <w:p w14:paraId="1C481F37" w14:textId="447E7C30" w:rsidR="004855FD" w:rsidRDefault="004855FD" w:rsidP="004855FD">
      <w:pPr>
        <w:jc w:val="center"/>
        <w:rPr>
          <w:b/>
        </w:rPr>
      </w:pPr>
      <w:r w:rsidRPr="004855FD">
        <w:rPr>
          <w:b/>
        </w:rPr>
        <w:t>Total--114</w:t>
      </w:r>
    </w:p>
    <w:p w14:paraId="15224FE5" w14:textId="77777777" w:rsidR="004855FD" w:rsidRDefault="004855FD" w:rsidP="004855FD">
      <w:pPr>
        <w:jc w:val="center"/>
        <w:rPr>
          <w:b/>
        </w:rPr>
      </w:pPr>
    </w:p>
    <w:p w14:paraId="5BC698A5" w14:textId="77777777" w:rsidR="004855FD" w:rsidRDefault="004855FD" w:rsidP="004855FD">
      <w:pPr>
        <w:ind w:firstLine="0"/>
      </w:pPr>
      <w:r w:rsidRPr="004855FD">
        <w:t xml:space="preserve"> </w:t>
      </w:r>
      <w:r>
        <w:t>Those who voted in the negative are:</w:t>
      </w:r>
    </w:p>
    <w:p w14:paraId="359F4FEC" w14:textId="77777777" w:rsidR="004855FD" w:rsidRDefault="004855FD" w:rsidP="004855FD"/>
    <w:p w14:paraId="31F03394" w14:textId="77777777" w:rsidR="004855FD" w:rsidRDefault="004855FD" w:rsidP="004855FD">
      <w:pPr>
        <w:jc w:val="center"/>
        <w:rPr>
          <w:b/>
        </w:rPr>
      </w:pPr>
      <w:r w:rsidRPr="004855FD">
        <w:rPr>
          <w:b/>
        </w:rPr>
        <w:t>Total--0</w:t>
      </w:r>
    </w:p>
    <w:p w14:paraId="66AFFDEB" w14:textId="66F7756D" w:rsidR="004855FD" w:rsidRDefault="004855FD" w:rsidP="004855FD">
      <w:pPr>
        <w:jc w:val="center"/>
        <w:rPr>
          <w:b/>
        </w:rPr>
      </w:pPr>
    </w:p>
    <w:p w14:paraId="36AD5212" w14:textId="77777777" w:rsidR="004855FD" w:rsidRDefault="004855FD" w:rsidP="004855FD">
      <w:r>
        <w:t>Section 14 was adopted.</w:t>
      </w:r>
    </w:p>
    <w:p w14:paraId="1560403F" w14:textId="77777777" w:rsidR="004855FD" w:rsidRDefault="004855FD" w:rsidP="004855FD"/>
    <w:p w14:paraId="22B5F850" w14:textId="77777777" w:rsidR="004855FD" w:rsidRDefault="004855FD" w:rsidP="004855FD">
      <w:pPr>
        <w:keepNext/>
        <w:jc w:val="center"/>
        <w:rPr>
          <w:b/>
        </w:rPr>
      </w:pPr>
      <w:r w:rsidRPr="004855FD">
        <w:rPr>
          <w:b/>
        </w:rPr>
        <w:t>SECTION 15--ADOPTED</w:t>
      </w:r>
    </w:p>
    <w:p w14:paraId="1AA01F61" w14:textId="3A03D880" w:rsidR="004855FD" w:rsidRDefault="004855FD" w:rsidP="004855FD">
      <w:pPr>
        <w:jc w:val="center"/>
        <w:rPr>
          <w:b/>
        </w:rPr>
      </w:pPr>
    </w:p>
    <w:p w14:paraId="32324DD6" w14:textId="7937336E" w:rsidR="004855FD" w:rsidRPr="006F35D8" w:rsidRDefault="004855FD" w:rsidP="004855FD">
      <w:pPr>
        <w:widowControl w:val="0"/>
        <w:rPr>
          <w:snapToGrid w:val="0"/>
        </w:rPr>
      </w:pPr>
      <w:r w:rsidRPr="006F35D8">
        <w:rPr>
          <w:snapToGrid w:val="0"/>
        </w:rPr>
        <w:t xml:space="preserve">Reps. </w:t>
      </w:r>
      <w:r w:rsidR="00A6005B" w:rsidRPr="006F35D8">
        <w:rPr>
          <w:snapToGrid w:val="0"/>
        </w:rPr>
        <w:t>PACE, HARRIS, WHITE, A.M. MORGAN, MAGNUSON, BEACH, MAY, CROMER</w:t>
      </w:r>
      <w:r w:rsidRPr="006F35D8">
        <w:rPr>
          <w:snapToGrid w:val="0"/>
        </w:rPr>
        <w:t xml:space="preserve"> and </w:t>
      </w:r>
      <w:r w:rsidR="00A6005B" w:rsidRPr="006F35D8">
        <w:rPr>
          <w:snapToGrid w:val="0"/>
        </w:rPr>
        <w:t>KILMARTIN</w:t>
      </w:r>
      <w:r w:rsidRPr="006F35D8">
        <w:rPr>
          <w:snapToGrid w:val="0"/>
        </w:rPr>
        <w:t xml:space="preserve"> proposed the following Amendment No. 6 </w:t>
      </w:r>
      <w:r w:rsidR="00FD7955" w:rsidRPr="00FD7955">
        <w:rPr>
          <w:iCs/>
        </w:rPr>
        <w:t>to H. 5100</w:t>
      </w:r>
      <w:r w:rsidR="00FD7955">
        <w:rPr>
          <w:i/>
        </w:rPr>
        <w:t xml:space="preserve"> </w:t>
      </w:r>
      <w:r w:rsidRPr="006F35D8">
        <w:rPr>
          <w:snapToGrid w:val="0"/>
        </w:rPr>
        <w:t>(Doc Name h:\legwork\house\amend\h-wm\012\university of charleston.docx), which was tabled:</w:t>
      </w:r>
    </w:p>
    <w:p w14:paraId="0BE0876F" w14:textId="77777777" w:rsidR="004855FD" w:rsidRPr="006F35D8" w:rsidRDefault="004855FD" w:rsidP="004855FD">
      <w:pPr>
        <w:widowControl w:val="0"/>
        <w:rPr>
          <w:snapToGrid w:val="0"/>
        </w:rPr>
      </w:pPr>
      <w:r w:rsidRPr="006F35D8">
        <w:rPr>
          <w:snapToGrid w:val="0"/>
        </w:rPr>
        <w:t>Amend the bill, as and if amended, Part IA, Section 15, UNIVERSITY OF CHARLESTON, page 31, line 4, opposite /CLASSIFIED POSITIONS/ by decreasing the amounts in Columns 3 and 4 by:</w:t>
      </w:r>
    </w:p>
    <w:p w14:paraId="3FB873D5" w14:textId="77777777" w:rsidR="004855FD" w:rsidRPr="006F35D8" w:rsidRDefault="004855FD" w:rsidP="004855FD">
      <w:pPr>
        <w:widowControl w:val="0"/>
        <w:tabs>
          <w:tab w:val="right" w:pos="3600"/>
          <w:tab w:val="right" w:pos="5040"/>
        </w:tabs>
        <w:rPr>
          <w:snapToGrid w:val="0"/>
        </w:rPr>
      </w:pPr>
      <w:r w:rsidRPr="006F35D8">
        <w:rPr>
          <w:snapToGrid w:val="0"/>
        </w:rPr>
        <w:tab/>
        <w:t>Column 3</w:t>
      </w:r>
      <w:r w:rsidRPr="006F35D8">
        <w:rPr>
          <w:snapToGrid w:val="0"/>
        </w:rPr>
        <w:tab/>
        <w:t>Column 4</w:t>
      </w:r>
    </w:p>
    <w:p w14:paraId="2240894C" w14:textId="77777777" w:rsidR="004855FD" w:rsidRPr="006F35D8" w:rsidRDefault="004855FD" w:rsidP="004855FD">
      <w:pPr>
        <w:widowControl w:val="0"/>
        <w:tabs>
          <w:tab w:val="right" w:pos="3600"/>
          <w:tab w:val="right" w:pos="5040"/>
        </w:tabs>
        <w:rPr>
          <w:snapToGrid w:val="0"/>
        </w:rPr>
      </w:pPr>
      <w:r w:rsidRPr="006F35D8">
        <w:rPr>
          <w:snapToGrid w:val="0"/>
        </w:rPr>
        <w:tab/>
        <w:t>3,984,195</w:t>
      </w:r>
      <w:r w:rsidRPr="006F35D8">
        <w:rPr>
          <w:snapToGrid w:val="0"/>
        </w:rPr>
        <w:tab/>
        <w:t>3,984,195</w:t>
      </w:r>
    </w:p>
    <w:p w14:paraId="20DFF710" w14:textId="77777777" w:rsidR="004855FD" w:rsidRPr="006F35D8" w:rsidRDefault="004855FD" w:rsidP="004855FD">
      <w:pPr>
        <w:widowControl w:val="0"/>
        <w:rPr>
          <w:snapToGrid w:val="0"/>
        </w:rPr>
      </w:pPr>
      <w:r w:rsidRPr="006F35D8">
        <w:rPr>
          <w:snapToGrid w:val="0"/>
        </w:rPr>
        <w:t>Renumber sections to conform.</w:t>
      </w:r>
    </w:p>
    <w:p w14:paraId="64167682" w14:textId="77777777" w:rsidR="004855FD" w:rsidRDefault="004855FD" w:rsidP="004855FD">
      <w:pPr>
        <w:widowControl w:val="0"/>
      </w:pPr>
      <w:r w:rsidRPr="006F35D8">
        <w:rPr>
          <w:snapToGrid w:val="0"/>
        </w:rPr>
        <w:t>Amend totals and titles to conform.</w:t>
      </w:r>
    </w:p>
    <w:p w14:paraId="23E72977" w14:textId="4CCD4EDD" w:rsidR="004855FD" w:rsidRDefault="004855FD" w:rsidP="004855FD">
      <w:pPr>
        <w:widowControl w:val="0"/>
      </w:pPr>
    </w:p>
    <w:p w14:paraId="4EE0E7A7" w14:textId="77777777" w:rsidR="004855FD" w:rsidRDefault="004855FD" w:rsidP="004855FD">
      <w:r>
        <w:t>Rep. PACE explained the amendment.</w:t>
      </w:r>
    </w:p>
    <w:p w14:paraId="33071104" w14:textId="77777777" w:rsidR="00A6005B" w:rsidRDefault="00A6005B" w:rsidP="004855FD"/>
    <w:p w14:paraId="641D50DF" w14:textId="62A6D4A8" w:rsidR="004855FD" w:rsidRDefault="004855FD" w:rsidP="004855FD">
      <w:r>
        <w:t>Rep. PACE spoke in favor of the amendment.</w:t>
      </w:r>
    </w:p>
    <w:p w14:paraId="6B42BD93" w14:textId="77777777" w:rsidR="004855FD" w:rsidRDefault="004855FD" w:rsidP="004855FD"/>
    <w:p w14:paraId="26E5DDF1" w14:textId="5E44FB43" w:rsidR="004855FD" w:rsidRDefault="004855FD" w:rsidP="004855FD">
      <w:r>
        <w:t>Rep. SANDIFER moved to table the amendment.</w:t>
      </w:r>
    </w:p>
    <w:p w14:paraId="1212F697" w14:textId="77777777" w:rsidR="004855FD" w:rsidRDefault="004855FD" w:rsidP="004855FD"/>
    <w:p w14:paraId="5FCC55F2" w14:textId="2F080898" w:rsidR="004855FD" w:rsidRDefault="004855FD" w:rsidP="004855FD">
      <w:r>
        <w:t>Rep. BEACH demanded the yeas and nays which were taken, resulting as follows:</w:t>
      </w:r>
    </w:p>
    <w:p w14:paraId="6E898853" w14:textId="3D0A0100" w:rsidR="004855FD" w:rsidRDefault="004855FD" w:rsidP="004855FD">
      <w:pPr>
        <w:jc w:val="center"/>
      </w:pPr>
      <w:bookmarkStart w:id="202" w:name="vote_start422"/>
      <w:bookmarkEnd w:id="202"/>
      <w:r>
        <w:t>Yeas 97; Nays 18</w:t>
      </w:r>
    </w:p>
    <w:p w14:paraId="67017820" w14:textId="77777777" w:rsidR="004855FD" w:rsidRDefault="004855FD" w:rsidP="004855FD">
      <w:pPr>
        <w:jc w:val="center"/>
      </w:pPr>
    </w:p>
    <w:p w14:paraId="06B5E5EF"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130BEC9" w14:textId="77777777" w:rsidTr="004855FD">
        <w:tc>
          <w:tcPr>
            <w:tcW w:w="2179" w:type="dxa"/>
            <w:shd w:val="clear" w:color="auto" w:fill="auto"/>
          </w:tcPr>
          <w:p w14:paraId="0405F0F6" w14:textId="3C51D450" w:rsidR="004855FD" w:rsidRPr="004855FD" w:rsidRDefault="004855FD" w:rsidP="004855FD">
            <w:pPr>
              <w:keepNext/>
              <w:ind w:firstLine="0"/>
            </w:pPr>
            <w:r>
              <w:t>Alexander</w:t>
            </w:r>
          </w:p>
        </w:tc>
        <w:tc>
          <w:tcPr>
            <w:tcW w:w="2179" w:type="dxa"/>
            <w:shd w:val="clear" w:color="auto" w:fill="auto"/>
          </w:tcPr>
          <w:p w14:paraId="72F9CFC0" w14:textId="2A4ACA7E" w:rsidR="004855FD" w:rsidRPr="004855FD" w:rsidRDefault="004855FD" w:rsidP="004855FD">
            <w:pPr>
              <w:keepNext/>
              <w:ind w:firstLine="0"/>
            </w:pPr>
            <w:r>
              <w:t>Anderson</w:t>
            </w:r>
          </w:p>
        </w:tc>
        <w:tc>
          <w:tcPr>
            <w:tcW w:w="2180" w:type="dxa"/>
            <w:shd w:val="clear" w:color="auto" w:fill="auto"/>
          </w:tcPr>
          <w:p w14:paraId="74A3F667" w14:textId="12471DEA" w:rsidR="004855FD" w:rsidRPr="004855FD" w:rsidRDefault="004855FD" w:rsidP="004855FD">
            <w:pPr>
              <w:keepNext/>
              <w:ind w:firstLine="0"/>
            </w:pPr>
            <w:r>
              <w:t>Atkinson</w:t>
            </w:r>
          </w:p>
        </w:tc>
      </w:tr>
      <w:tr w:rsidR="004855FD" w:rsidRPr="004855FD" w14:paraId="5A2CE3A6" w14:textId="77777777" w:rsidTr="004855FD">
        <w:tc>
          <w:tcPr>
            <w:tcW w:w="2179" w:type="dxa"/>
            <w:shd w:val="clear" w:color="auto" w:fill="auto"/>
          </w:tcPr>
          <w:p w14:paraId="5613F81D" w14:textId="4D536130" w:rsidR="004855FD" w:rsidRPr="004855FD" w:rsidRDefault="004855FD" w:rsidP="004855FD">
            <w:pPr>
              <w:ind w:firstLine="0"/>
            </w:pPr>
            <w:r>
              <w:t>Bailey</w:t>
            </w:r>
          </w:p>
        </w:tc>
        <w:tc>
          <w:tcPr>
            <w:tcW w:w="2179" w:type="dxa"/>
            <w:shd w:val="clear" w:color="auto" w:fill="auto"/>
          </w:tcPr>
          <w:p w14:paraId="57225B3B" w14:textId="12C45DB6" w:rsidR="004855FD" w:rsidRPr="004855FD" w:rsidRDefault="004855FD" w:rsidP="004855FD">
            <w:pPr>
              <w:ind w:firstLine="0"/>
            </w:pPr>
            <w:r>
              <w:t>Ballentine</w:t>
            </w:r>
          </w:p>
        </w:tc>
        <w:tc>
          <w:tcPr>
            <w:tcW w:w="2180" w:type="dxa"/>
            <w:shd w:val="clear" w:color="auto" w:fill="auto"/>
          </w:tcPr>
          <w:p w14:paraId="5C12D972" w14:textId="124BB87B" w:rsidR="004855FD" w:rsidRPr="004855FD" w:rsidRDefault="004855FD" w:rsidP="004855FD">
            <w:pPr>
              <w:ind w:firstLine="0"/>
            </w:pPr>
            <w:r>
              <w:t>Bamberg</w:t>
            </w:r>
          </w:p>
        </w:tc>
      </w:tr>
      <w:tr w:rsidR="004855FD" w:rsidRPr="004855FD" w14:paraId="5BB72E5F" w14:textId="77777777" w:rsidTr="004855FD">
        <w:tc>
          <w:tcPr>
            <w:tcW w:w="2179" w:type="dxa"/>
            <w:shd w:val="clear" w:color="auto" w:fill="auto"/>
          </w:tcPr>
          <w:p w14:paraId="07262D1A" w14:textId="7DF10459" w:rsidR="004855FD" w:rsidRPr="004855FD" w:rsidRDefault="004855FD" w:rsidP="004855FD">
            <w:pPr>
              <w:ind w:firstLine="0"/>
            </w:pPr>
            <w:r>
              <w:t>Bannister</w:t>
            </w:r>
          </w:p>
        </w:tc>
        <w:tc>
          <w:tcPr>
            <w:tcW w:w="2179" w:type="dxa"/>
            <w:shd w:val="clear" w:color="auto" w:fill="auto"/>
          </w:tcPr>
          <w:p w14:paraId="5E9CF118" w14:textId="2240B6FB" w:rsidR="004855FD" w:rsidRPr="004855FD" w:rsidRDefault="004855FD" w:rsidP="004855FD">
            <w:pPr>
              <w:ind w:firstLine="0"/>
            </w:pPr>
            <w:r>
              <w:t>Bauer</w:t>
            </w:r>
          </w:p>
        </w:tc>
        <w:tc>
          <w:tcPr>
            <w:tcW w:w="2180" w:type="dxa"/>
            <w:shd w:val="clear" w:color="auto" w:fill="auto"/>
          </w:tcPr>
          <w:p w14:paraId="45DA1DD4" w14:textId="27B87D59" w:rsidR="004855FD" w:rsidRPr="004855FD" w:rsidRDefault="004855FD" w:rsidP="004855FD">
            <w:pPr>
              <w:ind w:firstLine="0"/>
            </w:pPr>
            <w:r>
              <w:t>Bernstein</w:t>
            </w:r>
          </w:p>
        </w:tc>
      </w:tr>
      <w:tr w:rsidR="004855FD" w:rsidRPr="004855FD" w14:paraId="636E2697" w14:textId="77777777" w:rsidTr="004855FD">
        <w:tc>
          <w:tcPr>
            <w:tcW w:w="2179" w:type="dxa"/>
            <w:shd w:val="clear" w:color="auto" w:fill="auto"/>
          </w:tcPr>
          <w:p w14:paraId="1D7AE2FB" w14:textId="6BAD81B7" w:rsidR="004855FD" w:rsidRPr="004855FD" w:rsidRDefault="004855FD" w:rsidP="004855FD">
            <w:pPr>
              <w:ind w:firstLine="0"/>
            </w:pPr>
            <w:r>
              <w:t>Blackwell</w:t>
            </w:r>
          </w:p>
        </w:tc>
        <w:tc>
          <w:tcPr>
            <w:tcW w:w="2179" w:type="dxa"/>
            <w:shd w:val="clear" w:color="auto" w:fill="auto"/>
          </w:tcPr>
          <w:p w14:paraId="0E628350" w14:textId="7A564722" w:rsidR="004855FD" w:rsidRPr="004855FD" w:rsidRDefault="004855FD" w:rsidP="004855FD">
            <w:pPr>
              <w:ind w:firstLine="0"/>
            </w:pPr>
            <w:r>
              <w:t>Bradley</w:t>
            </w:r>
          </w:p>
        </w:tc>
        <w:tc>
          <w:tcPr>
            <w:tcW w:w="2180" w:type="dxa"/>
            <w:shd w:val="clear" w:color="auto" w:fill="auto"/>
          </w:tcPr>
          <w:p w14:paraId="74545C84" w14:textId="5AF3D4B7" w:rsidR="004855FD" w:rsidRPr="004855FD" w:rsidRDefault="004855FD" w:rsidP="004855FD">
            <w:pPr>
              <w:ind w:firstLine="0"/>
            </w:pPr>
            <w:r>
              <w:t>Brewer</w:t>
            </w:r>
          </w:p>
        </w:tc>
      </w:tr>
      <w:tr w:rsidR="004855FD" w:rsidRPr="004855FD" w14:paraId="5429560C" w14:textId="77777777" w:rsidTr="004855FD">
        <w:tc>
          <w:tcPr>
            <w:tcW w:w="2179" w:type="dxa"/>
            <w:shd w:val="clear" w:color="auto" w:fill="auto"/>
          </w:tcPr>
          <w:p w14:paraId="13CB6BC4" w14:textId="573469F0" w:rsidR="004855FD" w:rsidRPr="004855FD" w:rsidRDefault="004855FD" w:rsidP="004855FD">
            <w:pPr>
              <w:ind w:firstLine="0"/>
            </w:pPr>
            <w:r>
              <w:t>Brittain</w:t>
            </w:r>
          </w:p>
        </w:tc>
        <w:tc>
          <w:tcPr>
            <w:tcW w:w="2179" w:type="dxa"/>
            <w:shd w:val="clear" w:color="auto" w:fill="auto"/>
          </w:tcPr>
          <w:p w14:paraId="7DF1E9CF" w14:textId="10D106E3" w:rsidR="004855FD" w:rsidRPr="004855FD" w:rsidRDefault="004855FD" w:rsidP="004855FD">
            <w:pPr>
              <w:ind w:firstLine="0"/>
            </w:pPr>
            <w:r>
              <w:t>Bustos</w:t>
            </w:r>
          </w:p>
        </w:tc>
        <w:tc>
          <w:tcPr>
            <w:tcW w:w="2180" w:type="dxa"/>
            <w:shd w:val="clear" w:color="auto" w:fill="auto"/>
          </w:tcPr>
          <w:p w14:paraId="44A39F76" w14:textId="3E01FF1E" w:rsidR="004855FD" w:rsidRPr="004855FD" w:rsidRDefault="004855FD" w:rsidP="004855FD">
            <w:pPr>
              <w:ind w:firstLine="0"/>
            </w:pPr>
            <w:r>
              <w:t>Calhoon</w:t>
            </w:r>
          </w:p>
        </w:tc>
      </w:tr>
      <w:tr w:rsidR="004855FD" w:rsidRPr="004855FD" w14:paraId="4F550963" w14:textId="77777777" w:rsidTr="004855FD">
        <w:tc>
          <w:tcPr>
            <w:tcW w:w="2179" w:type="dxa"/>
            <w:shd w:val="clear" w:color="auto" w:fill="auto"/>
          </w:tcPr>
          <w:p w14:paraId="50D6DE94" w14:textId="6DA4F4C4" w:rsidR="004855FD" w:rsidRPr="004855FD" w:rsidRDefault="004855FD" w:rsidP="004855FD">
            <w:pPr>
              <w:ind w:firstLine="0"/>
            </w:pPr>
            <w:r>
              <w:t>Carter</w:t>
            </w:r>
          </w:p>
        </w:tc>
        <w:tc>
          <w:tcPr>
            <w:tcW w:w="2179" w:type="dxa"/>
            <w:shd w:val="clear" w:color="auto" w:fill="auto"/>
          </w:tcPr>
          <w:p w14:paraId="5E25B3E6" w14:textId="6C4EFF5B" w:rsidR="004855FD" w:rsidRPr="004855FD" w:rsidRDefault="004855FD" w:rsidP="004855FD">
            <w:pPr>
              <w:ind w:firstLine="0"/>
            </w:pPr>
            <w:r>
              <w:t>Caskey</w:t>
            </w:r>
          </w:p>
        </w:tc>
        <w:tc>
          <w:tcPr>
            <w:tcW w:w="2180" w:type="dxa"/>
            <w:shd w:val="clear" w:color="auto" w:fill="auto"/>
          </w:tcPr>
          <w:p w14:paraId="67735A1D" w14:textId="2DA74583" w:rsidR="004855FD" w:rsidRPr="004855FD" w:rsidRDefault="004855FD" w:rsidP="004855FD">
            <w:pPr>
              <w:ind w:firstLine="0"/>
            </w:pPr>
            <w:r>
              <w:t>Chapman</w:t>
            </w:r>
          </w:p>
        </w:tc>
      </w:tr>
      <w:tr w:rsidR="004855FD" w:rsidRPr="004855FD" w14:paraId="12E4F95C" w14:textId="77777777" w:rsidTr="004855FD">
        <w:tc>
          <w:tcPr>
            <w:tcW w:w="2179" w:type="dxa"/>
            <w:shd w:val="clear" w:color="auto" w:fill="auto"/>
          </w:tcPr>
          <w:p w14:paraId="0C5608AA" w14:textId="05228B62" w:rsidR="004855FD" w:rsidRPr="004855FD" w:rsidRDefault="004855FD" w:rsidP="004855FD">
            <w:pPr>
              <w:ind w:firstLine="0"/>
            </w:pPr>
            <w:r>
              <w:t>Clyburn</w:t>
            </w:r>
          </w:p>
        </w:tc>
        <w:tc>
          <w:tcPr>
            <w:tcW w:w="2179" w:type="dxa"/>
            <w:shd w:val="clear" w:color="auto" w:fill="auto"/>
          </w:tcPr>
          <w:p w14:paraId="5B97123C" w14:textId="1949EB72" w:rsidR="004855FD" w:rsidRPr="004855FD" w:rsidRDefault="004855FD" w:rsidP="004855FD">
            <w:pPr>
              <w:ind w:firstLine="0"/>
            </w:pPr>
            <w:r>
              <w:t>Cobb-Hunter</w:t>
            </w:r>
          </w:p>
        </w:tc>
        <w:tc>
          <w:tcPr>
            <w:tcW w:w="2180" w:type="dxa"/>
            <w:shd w:val="clear" w:color="auto" w:fill="auto"/>
          </w:tcPr>
          <w:p w14:paraId="4DA375A4" w14:textId="43DA3AC6" w:rsidR="004855FD" w:rsidRPr="004855FD" w:rsidRDefault="004855FD" w:rsidP="004855FD">
            <w:pPr>
              <w:ind w:firstLine="0"/>
            </w:pPr>
            <w:r>
              <w:t>Collins</w:t>
            </w:r>
          </w:p>
        </w:tc>
      </w:tr>
      <w:tr w:rsidR="004855FD" w:rsidRPr="004855FD" w14:paraId="7BC5B4CB" w14:textId="77777777" w:rsidTr="004855FD">
        <w:tc>
          <w:tcPr>
            <w:tcW w:w="2179" w:type="dxa"/>
            <w:shd w:val="clear" w:color="auto" w:fill="auto"/>
          </w:tcPr>
          <w:p w14:paraId="753EFDA9" w14:textId="260D86E9" w:rsidR="004855FD" w:rsidRPr="004855FD" w:rsidRDefault="004855FD" w:rsidP="004855FD">
            <w:pPr>
              <w:ind w:firstLine="0"/>
            </w:pPr>
            <w:r>
              <w:t>Connell</w:t>
            </w:r>
          </w:p>
        </w:tc>
        <w:tc>
          <w:tcPr>
            <w:tcW w:w="2179" w:type="dxa"/>
            <w:shd w:val="clear" w:color="auto" w:fill="auto"/>
          </w:tcPr>
          <w:p w14:paraId="0C9621ED" w14:textId="6FFD6F55" w:rsidR="004855FD" w:rsidRPr="004855FD" w:rsidRDefault="004855FD" w:rsidP="004855FD">
            <w:pPr>
              <w:ind w:firstLine="0"/>
            </w:pPr>
            <w:r>
              <w:t>B. L. Cox</w:t>
            </w:r>
          </w:p>
        </w:tc>
        <w:tc>
          <w:tcPr>
            <w:tcW w:w="2180" w:type="dxa"/>
            <w:shd w:val="clear" w:color="auto" w:fill="auto"/>
          </w:tcPr>
          <w:p w14:paraId="76A0395E" w14:textId="68A51626" w:rsidR="004855FD" w:rsidRPr="004855FD" w:rsidRDefault="004855FD" w:rsidP="004855FD">
            <w:pPr>
              <w:ind w:firstLine="0"/>
            </w:pPr>
            <w:r>
              <w:t>Crawford</w:t>
            </w:r>
          </w:p>
        </w:tc>
      </w:tr>
      <w:tr w:rsidR="004855FD" w:rsidRPr="004855FD" w14:paraId="73A25966" w14:textId="77777777" w:rsidTr="004855FD">
        <w:tc>
          <w:tcPr>
            <w:tcW w:w="2179" w:type="dxa"/>
            <w:shd w:val="clear" w:color="auto" w:fill="auto"/>
          </w:tcPr>
          <w:p w14:paraId="6AB5D471" w14:textId="204F9CD4" w:rsidR="004855FD" w:rsidRPr="004855FD" w:rsidRDefault="004855FD" w:rsidP="004855FD">
            <w:pPr>
              <w:ind w:firstLine="0"/>
            </w:pPr>
            <w:r>
              <w:t>Davis</w:t>
            </w:r>
          </w:p>
        </w:tc>
        <w:tc>
          <w:tcPr>
            <w:tcW w:w="2179" w:type="dxa"/>
            <w:shd w:val="clear" w:color="auto" w:fill="auto"/>
          </w:tcPr>
          <w:p w14:paraId="5CA3E743" w14:textId="29402F82" w:rsidR="004855FD" w:rsidRPr="004855FD" w:rsidRDefault="004855FD" w:rsidP="004855FD">
            <w:pPr>
              <w:ind w:firstLine="0"/>
            </w:pPr>
            <w:r>
              <w:t>Dillard</w:t>
            </w:r>
          </w:p>
        </w:tc>
        <w:tc>
          <w:tcPr>
            <w:tcW w:w="2180" w:type="dxa"/>
            <w:shd w:val="clear" w:color="auto" w:fill="auto"/>
          </w:tcPr>
          <w:p w14:paraId="16EBEAFB" w14:textId="1E6B5470" w:rsidR="004855FD" w:rsidRPr="004855FD" w:rsidRDefault="004855FD" w:rsidP="004855FD">
            <w:pPr>
              <w:ind w:firstLine="0"/>
            </w:pPr>
            <w:r>
              <w:t>Elliott</w:t>
            </w:r>
          </w:p>
        </w:tc>
      </w:tr>
      <w:tr w:rsidR="004855FD" w:rsidRPr="004855FD" w14:paraId="2D4780E2" w14:textId="77777777" w:rsidTr="004855FD">
        <w:tc>
          <w:tcPr>
            <w:tcW w:w="2179" w:type="dxa"/>
            <w:shd w:val="clear" w:color="auto" w:fill="auto"/>
          </w:tcPr>
          <w:p w14:paraId="364CA36E" w14:textId="169307BC" w:rsidR="004855FD" w:rsidRPr="004855FD" w:rsidRDefault="004855FD" w:rsidP="004855FD">
            <w:pPr>
              <w:ind w:firstLine="0"/>
            </w:pPr>
            <w:r>
              <w:t>Erickson</w:t>
            </w:r>
          </w:p>
        </w:tc>
        <w:tc>
          <w:tcPr>
            <w:tcW w:w="2179" w:type="dxa"/>
            <w:shd w:val="clear" w:color="auto" w:fill="auto"/>
          </w:tcPr>
          <w:p w14:paraId="352672BA" w14:textId="219C6FDF" w:rsidR="004855FD" w:rsidRPr="004855FD" w:rsidRDefault="004855FD" w:rsidP="004855FD">
            <w:pPr>
              <w:ind w:firstLine="0"/>
            </w:pPr>
            <w:r>
              <w:t>Felder</w:t>
            </w:r>
          </w:p>
        </w:tc>
        <w:tc>
          <w:tcPr>
            <w:tcW w:w="2180" w:type="dxa"/>
            <w:shd w:val="clear" w:color="auto" w:fill="auto"/>
          </w:tcPr>
          <w:p w14:paraId="1F0C1327" w14:textId="097C76D0" w:rsidR="004855FD" w:rsidRPr="004855FD" w:rsidRDefault="004855FD" w:rsidP="004855FD">
            <w:pPr>
              <w:ind w:firstLine="0"/>
            </w:pPr>
            <w:r>
              <w:t>Forrest</w:t>
            </w:r>
          </w:p>
        </w:tc>
      </w:tr>
      <w:tr w:rsidR="004855FD" w:rsidRPr="004855FD" w14:paraId="61492283" w14:textId="77777777" w:rsidTr="004855FD">
        <w:tc>
          <w:tcPr>
            <w:tcW w:w="2179" w:type="dxa"/>
            <w:shd w:val="clear" w:color="auto" w:fill="auto"/>
          </w:tcPr>
          <w:p w14:paraId="2B281D0B" w14:textId="06E6B0E7" w:rsidR="004855FD" w:rsidRPr="004855FD" w:rsidRDefault="004855FD" w:rsidP="004855FD">
            <w:pPr>
              <w:ind w:firstLine="0"/>
            </w:pPr>
            <w:r>
              <w:t>Gagnon</w:t>
            </w:r>
          </w:p>
        </w:tc>
        <w:tc>
          <w:tcPr>
            <w:tcW w:w="2179" w:type="dxa"/>
            <w:shd w:val="clear" w:color="auto" w:fill="auto"/>
          </w:tcPr>
          <w:p w14:paraId="3CEEF8A7" w14:textId="5B1D4F41" w:rsidR="004855FD" w:rsidRPr="004855FD" w:rsidRDefault="004855FD" w:rsidP="004855FD">
            <w:pPr>
              <w:ind w:firstLine="0"/>
            </w:pPr>
            <w:r>
              <w:t>Garvin</w:t>
            </w:r>
          </w:p>
        </w:tc>
        <w:tc>
          <w:tcPr>
            <w:tcW w:w="2180" w:type="dxa"/>
            <w:shd w:val="clear" w:color="auto" w:fill="auto"/>
          </w:tcPr>
          <w:p w14:paraId="36C5E759" w14:textId="0E765971" w:rsidR="004855FD" w:rsidRPr="004855FD" w:rsidRDefault="004855FD" w:rsidP="004855FD">
            <w:pPr>
              <w:ind w:firstLine="0"/>
            </w:pPr>
            <w:r>
              <w:t>Gatch</w:t>
            </w:r>
          </w:p>
        </w:tc>
      </w:tr>
      <w:tr w:rsidR="004855FD" w:rsidRPr="004855FD" w14:paraId="1C04A3C9" w14:textId="77777777" w:rsidTr="004855FD">
        <w:tc>
          <w:tcPr>
            <w:tcW w:w="2179" w:type="dxa"/>
            <w:shd w:val="clear" w:color="auto" w:fill="auto"/>
          </w:tcPr>
          <w:p w14:paraId="4DBDEBFB" w14:textId="6D51FBF2" w:rsidR="004855FD" w:rsidRPr="004855FD" w:rsidRDefault="004855FD" w:rsidP="004855FD">
            <w:pPr>
              <w:ind w:firstLine="0"/>
            </w:pPr>
            <w:r>
              <w:t>Gibson</w:t>
            </w:r>
          </w:p>
        </w:tc>
        <w:tc>
          <w:tcPr>
            <w:tcW w:w="2179" w:type="dxa"/>
            <w:shd w:val="clear" w:color="auto" w:fill="auto"/>
          </w:tcPr>
          <w:p w14:paraId="0A12E7B6" w14:textId="7D3B6015" w:rsidR="004855FD" w:rsidRPr="004855FD" w:rsidRDefault="004855FD" w:rsidP="004855FD">
            <w:pPr>
              <w:ind w:firstLine="0"/>
            </w:pPr>
            <w:r>
              <w:t>Gilliam</w:t>
            </w:r>
          </w:p>
        </w:tc>
        <w:tc>
          <w:tcPr>
            <w:tcW w:w="2180" w:type="dxa"/>
            <w:shd w:val="clear" w:color="auto" w:fill="auto"/>
          </w:tcPr>
          <w:p w14:paraId="124FD755" w14:textId="69E1F87E" w:rsidR="004855FD" w:rsidRPr="004855FD" w:rsidRDefault="004855FD" w:rsidP="004855FD">
            <w:pPr>
              <w:ind w:firstLine="0"/>
            </w:pPr>
            <w:r>
              <w:t>Gilliard</w:t>
            </w:r>
          </w:p>
        </w:tc>
      </w:tr>
      <w:tr w:rsidR="004855FD" w:rsidRPr="004855FD" w14:paraId="65D0D327" w14:textId="77777777" w:rsidTr="004855FD">
        <w:tc>
          <w:tcPr>
            <w:tcW w:w="2179" w:type="dxa"/>
            <w:shd w:val="clear" w:color="auto" w:fill="auto"/>
          </w:tcPr>
          <w:p w14:paraId="790C0991" w14:textId="1D06E526" w:rsidR="004855FD" w:rsidRPr="004855FD" w:rsidRDefault="004855FD" w:rsidP="004855FD">
            <w:pPr>
              <w:ind w:firstLine="0"/>
            </w:pPr>
            <w:r>
              <w:t>Guest</w:t>
            </w:r>
          </w:p>
        </w:tc>
        <w:tc>
          <w:tcPr>
            <w:tcW w:w="2179" w:type="dxa"/>
            <w:shd w:val="clear" w:color="auto" w:fill="auto"/>
          </w:tcPr>
          <w:p w14:paraId="5DD7FEAE" w14:textId="2C91A172" w:rsidR="004855FD" w:rsidRPr="004855FD" w:rsidRDefault="004855FD" w:rsidP="004855FD">
            <w:pPr>
              <w:ind w:firstLine="0"/>
            </w:pPr>
            <w:r>
              <w:t>Guffey</w:t>
            </w:r>
          </w:p>
        </w:tc>
        <w:tc>
          <w:tcPr>
            <w:tcW w:w="2180" w:type="dxa"/>
            <w:shd w:val="clear" w:color="auto" w:fill="auto"/>
          </w:tcPr>
          <w:p w14:paraId="42522E8E" w14:textId="69EB668E" w:rsidR="004855FD" w:rsidRPr="004855FD" w:rsidRDefault="004855FD" w:rsidP="004855FD">
            <w:pPr>
              <w:ind w:firstLine="0"/>
            </w:pPr>
            <w:r>
              <w:t>Haddon</w:t>
            </w:r>
          </w:p>
        </w:tc>
      </w:tr>
      <w:tr w:rsidR="004855FD" w:rsidRPr="004855FD" w14:paraId="28D115A8" w14:textId="77777777" w:rsidTr="004855FD">
        <w:tc>
          <w:tcPr>
            <w:tcW w:w="2179" w:type="dxa"/>
            <w:shd w:val="clear" w:color="auto" w:fill="auto"/>
          </w:tcPr>
          <w:p w14:paraId="174169A5" w14:textId="06CA551E" w:rsidR="004855FD" w:rsidRPr="004855FD" w:rsidRDefault="004855FD" w:rsidP="004855FD">
            <w:pPr>
              <w:ind w:firstLine="0"/>
            </w:pPr>
            <w:r>
              <w:t>Hager</w:t>
            </w:r>
          </w:p>
        </w:tc>
        <w:tc>
          <w:tcPr>
            <w:tcW w:w="2179" w:type="dxa"/>
            <w:shd w:val="clear" w:color="auto" w:fill="auto"/>
          </w:tcPr>
          <w:p w14:paraId="437E96B0" w14:textId="1B301939" w:rsidR="004855FD" w:rsidRPr="004855FD" w:rsidRDefault="004855FD" w:rsidP="004855FD">
            <w:pPr>
              <w:ind w:firstLine="0"/>
            </w:pPr>
            <w:r>
              <w:t>Hardee</w:t>
            </w:r>
          </w:p>
        </w:tc>
        <w:tc>
          <w:tcPr>
            <w:tcW w:w="2180" w:type="dxa"/>
            <w:shd w:val="clear" w:color="auto" w:fill="auto"/>
          </w:tcPr>
          <w:p w14:paraId="6A67BD2B" w14:textId="1F445176" w:rsidR="004855FD" w:rsidRPr="004855FD" w:rsidRDefault="004855FD" w:rsidP="004855FD">
            <w:pPr>
              <w:ind w:firstLine="0"/>
            </w:pPr>
            <w:r>
              <w:t>Hartnett</w:t>
            </w:r>
          </w:p>
        </w:tc>
      </w:tr>
      <w:tr w:rsidR="004855FD" w:rsidRPr="004855FD" w14:paraId="575C0D7F" w14:textId="77777777" w:rsidTr="004855FD">
        <w:tc>
          <w:tcPr>
            <w:tcW w:w="2179" w:type="dxa"/>
            <w:shd w:val="clear" w:color="auto" w:fill="auto"/>
          </w:tcPr>
          <w:p w14:paraId="78388B3F" w14:textId="1AF5E6B9" w:rsidR="004855FD" w:rsidRPr="004855FD" w:rsidRDefault="004855FD" w:rsidP="004855FD">
            <w:pPr>
              <w:ind w:firstLine="0"/>
            </w:pPr>
            <w:r>
              <w:t>Hayes</w:t>
            </w:r>
          </w:p>
        </w:tc>
        <w:tc>
          <w:tcPr>
            <w:tcW w:w="2179" w:type="dxa"/>
            <w:shd w:val="clear" w:color="auto" w:fill="auto"/>
          </w:tcPr>
          <w:p w14:paraId="2C42D916" w14:textId="66A10C4A" w:rsidR="004855FD" w:rsidRPr="004855FD" w:rsidRDefault="004855FD" w:rsidP="004855FD">
            <w:pPr>
              <w:ind w:firstLine="0"/>
            </w:pPr>
            <w:r>
              <w:t>Henegan</w:t>
            </w:r>
          </w:p>
        </w:tc>
        <w:tc>
          <w:tcPr>
            <w:tcW w:w="2180" w:type="dxa"/>
            <w:shd w:val="clear" w:color="auto" w:fill="auto"/>
          </w:tcPr>
          <w:p w14:paraId="1B8EFBBC" w14:textId="4B615EDB" w:rsidR="004855FD" w:rsidRPr="004855FD" w:rsidRDefault="004855FD" w:rsidP="004855FD">
            <w:pPr>
              <w:ind w:firstLine="0"/>
            </w:pPr>
            <w:r>
              <w:t>Herbkersman</w:t>
            </w:r>
          </w:p>
        </w:tc>
      </w:tr>
      <w:tr w:rsidR="004855FD" w:rsidRPr="004855FD" w14:paraId="577FC6B0" w14:textId="77777777" w:rsidTr="004855FD">
        <w:tc>
          <w:tcPr>
            <w:tcW w:w="2179" w:type="dxa"/>
            <w:shd w:val="clear" w:color="auto" w:fill="auto"/>
          </w:tcPr>
          <w:p w14:paraId="017EB5CE" w14:textId="7180C794" w:rsidR="004855FD" w:rsidRPr="004855FD" w:rsidRDefault="004855FD" w:rsidP="004855FD">
            <w:pPr>
              <w:ind w:firstLine="0"/>
            </w:pPr>
            <w:r>
              <w:t>Hewitt</w:t>
            </w:r>
          </w:p>
        </w:tc>
        <w:tc>
          <w:tcPr>
            <w:tcW w:w="2179" w:type="dxa"/>
            <w:shd w:val="clear" w:color="auto" w:fill="auto"/>
          </w:tcPr>
          <w:p w14:paraId="75114C31" w14:textId="747578AA" w:rsidR="004855FD" w:rsidRPr="004855FD" w:rsidRDefault="004855FD" w:rsidP="004855FD">
            <w:pPr>
              <w:ind w:firstLine="0"/>
            </w:pPr>
            <w:r>
              <w:t>Hiott</w:t>
            </w:r>
          </w:p>
        </w:tc>
        <w:tc>
          <w:tcPr>
            <w:tcW w:w="2180" w:type="dxa"/>
            <w:shd w:val="clear" w:color="auto" w:fill="auto"/>
          </w:tcPr>
          <w:p w14:paraId="33A4E206" w14:textId="59A3145B" w:rsidR="004855FD" w:rsidRPr="004855FD" w:rsidRDefault="004855FD" w:rsidP="004855FD">
            <w:pPr>
              <w:ind w:firstLine="0"/>
            </w:pPr>
            <w:r>
              <w:t>Hixon</w:t>
            </w:r>
          </w:p>
        </w:tc>
      </w:tr>
      <w:tr w:rsidR="004855FD" w:rsidRPr="004855FD" w14:paraId="0D744295" w14:textId="77777777" w:rsidTr="004855FD">
        <w:tc>
          <w:tcPr>
            <w:tcW w:w="2179" w:type="dxa"/>
            <w:shd w:val="clear" w:color="auto" w:fill="auto"/>
          </w:tcPr>
          <w:p w14:paraId="5BF624DA" w14:textId="6050D7F9" w:rsidR="004855FD" w:rsidRPr="004855FD" w:rsidRDefault="004855FD" w:rsidP="004855FD">
            <w:pPr>
              <w:ind w:firstLine="0"/>
            </w:pPr>
            <w:r>
              <w:t>Hosey</w:t>
            </w:r>
          </w:p>
        </w:tc>
        <w:tc>
          <w:tcPr>
            <w:tcW w:w="2179" w:type="dxa"/>
            <w:shd w:val="clear" w:color="auto" w:fill="auto"/>
          </w:tcPr>
          <w:p w14:paraId="0CF0B403" w14:textId="187A6166" w:rsidR="004855FD" w:rsidRPr="004855FD" w:rsidRDefault="004855FD" w:rsidP="004855FD">
            <w:pPr>
              <w:ind w:firstLine="0"/>
            </w:pPr>
            <w:r>
              <w:t>Hyde</w:t>
            </w:r>
          </w:p>
        </w:tc>
        <w:tc>
          <w:tcPr>
            <w:tcW w:w="2180" w:type="dxa"/>
            <w:shd w:val="clear" w:color="auto" w:fill="auto"/>
          </w:tcPr>
          <w:p w14:paraId="09369163" w14:textId="29F735C9" w:rsidR="004855FD" w:rsidRPr="004855FD" w:rsidRDefault="004855FD" w:rsidP="004855FD">
            <w:pPr>
              <w:ind w:firstLine="0"/>
            </w:pPr>
            <w:r>
              <w:t>Jefferson</w:t>
            </w:r>
          </w:p>
        </w:tc>
      </w:tr>
      <w:tr w:rsidR="004855FD" w:rsidRPr="004855FD" w14:paraId="2E8481BB" w14:textId="77777777" w:rsidTr="004855FD">
        <w:tc>
          <w:tcPr>
            <w:tcW w:w="2179" w:type="dxa"/>
            <w:shd w:val="clear" w:color="auto" w:fill="auto"/>
          </w:tcPr>
          <w:p w14:paraId="402B09C6" w14:textId="0BD72E8C" w:rsidR="004855FD" w:rsidRPr="004855FD" w:rsidRDefault="004855FD" w:rsidP="004855FD">
            <w:pPr>
              <w:ind w:firstLine="0"/>
            </w:pPr>
            <w:r>
              <w:t>J. E. Johnson</w:t>
            </w:r>
          </w:p>
        </w:tc>
        <w:tc>
          <w:tcPr>
            <w:tcW w:w="2179" w:type="dxa"/>
            <w:shd w:val="clear" w:color="auto" w:fill="auto"/>
          </w:tcPr>
          <w:p w14:paraId="4E22BAE2" w14:textId="5921721F" w:rsidR="004855FD" w:rsidRPr="004855FD" w:rsidRDefault="004855FD" w:rsidP="004855FD">
            <w:pPr>
              <w:ind w:firstLine="0"/>
            </w:pPr>
            <w:r>
              <w:t>J. L. Johnson</w:t>
            </w:r>
          </w:p>
        </w:tc>
        <w:tc>
          <w:tcPr>
            <w:tcW w:w="2180" w:type="dxa"/>
            <w:shd w:val="clear" w:color="auto" w:fill="auto"/>
          </w:tcPr>
          <w:p w14:paraId="256854A8" w14:textId="7323F11E" w:rsidR="004855FD" w:rsidRPr="004855FD" w:rsidRDefault="004855FD" w:rsidP="004855FD">
            <w:pPr>
              <w:ind w:firstLine="0"/>
            </w:pPr>
            <w:r>
              <w:t>W. Jones</w:t>
            </w:r>
          </w:p>
        </w:tc>
      </w:tr>
      <w:tr w:rsidR="004855FD" w:rsidRPr="004855FD" w14:paraId="7922C4BC" w14:textId="77777777" w:rsidTr="004855FD">
        <w:tc>
          <w:tcPr>
            <w:tcW w:w="2179" w:type="dxa"/>
            <w:shd w:val="clear" w:color="auto" w:fill="auto"/>
          </w:tcPr>
          <w:p w14:paraId="2C71AE76" w14:textId="44E5EE48" w:rsidR="004855FD" w:rsidRPr="004855FD" w:rsidRDefault="004855FD" w:rsidP="004855FD">
            <w:pPr>
              <w:ind w:firstLine="0"/>
            </w:pPr>
            <w:r>
              <w:t>Jordan</w:t>
            </w:r>
          </w:p>
        </w:tc>
        <w:tc>
          <w:tcPr>
            <w:tcW w:w="2179" w:type="dxa"/>
            <w:shd w:val="clear" w:color="auto" w:fill="auto"/>
          </w:tcPr>
          <w:p w14:paraId="203EC24E" w14:textId="43F306AA" w:rsidR="004855FD" w:rsidRPr="004855FD" w:rsidRDefault="004855FD" w:rsidP="004855FD">
            <w:pPr>
              <w:ind w:firstLine="0"/>
            </w:pPr>
            <w:r>
              <w:t>King</w:t>
            </w:r>
          </w:p>
        </w:tc>
        <w:tc>
          <w:tcPr>
            <w:tcW w:w="2180" w:type="dxa"/>
            <w:shd w:val="clear" w:color="auto" w:fill="auto"/>
          </w:tcPr>
          <w:p w14:paraId="22B0F138" w14:textId="5D537EAC" w:rsidR="004855FD" w:rsidRPr="004855FD" w:rsidRDefault="004855FD" w:rsidP="004855FD">
            <w:pPr>
              <w:ind w:firstLine="0"/>
            </w:pPr>
            <w:r>
              <w:t>Kirby</w:t>
            </w:r>
          </w:p>
        </w:tc>
      </w:tr>
      <w:tr w:rsidR="004855FD" w:rsidRPr="004855FD" w14:paraId="30D3BF56" w14:textId="77777777" w:rsidTr="004855FD">
        <w:tc>
          <w:tcPr>
            <w:tcW w:w="2179" w:type="dxa"/>
            <w:shd w:val="clear" w:color="auto" w:fill="auto"/>
          </w:tcPr>
          <w:p w14:paraId="45E266DE" w14:textId="672F814C" w:rsidR="004855FD" w:rsidRPr="004855FD" w:rsidRDefault="004855FD" w:rsidP="004855FD">
            <w:pPr>
              <w:ind w:firstLine="0"/>
            </w:pPr>
            <w:r>
              <w:t>Landing</w:t>
            </w:r>
          </w:p>
        </w:tc>
        <w:tc>
          <w:tcPr>
            <w:tcW w:w="2179" w:type="dxa"/>
            <w:shd w:val="clear" w:color="auto" w:fill="auto"/>
          </w:tcPr>
          <w:p w14:paraId="1991352F" w14:textId="24802145" w:rsidR="004855FD" w:rsidRPr="004855FD" w:rsidRDefault="004855FD" w:rsidP="004855FD">
            <w:pPr>
              <w:ind w:firstLine="0"/>
            </w:pPr>
            <w:r>
              <w:t>Lawson</w:t>
            </w:r>
          </w:p>
        </w:tc>
        <w:tc>
          <w:tcPr>
            <w:tcW w:w="2180" w:type="dxa"/>
            <w:shd w:val="clear" w:color="auto" w:fill="auto"/>
          </w:tcPr>
          <w:p w14:paraId="72B1FA14" w14:textId="628913AE" w:rsidR="004855FD" w:rsidRPr="004855FD" w:rsidRDefault="004855FD" w:rsidP="004855FD">
            <w:pPr>
              <w:ind w:firstLine="0"/>
            </w:pPr>
            <w:r>
              <w:t>Leber</w:t>
            </w:r>
          </w:p>
        </w:tc>
      </w:tr>
      <w:tr w:rsidR="004855FD" w:rsidRPr="004855FD" w14:paraId="20CA52A6" w14:textId="77777777" w:rsidTr="004855FD">
        <w:tc>
          <w:tcPr>
            <w:tcW w:w="2179" w:type="dxa"/>
            <w:shd w:val="clear" w:color="auto" w:fill="auto"/>
          </w:tcPr>
          <w:p w14:paraId="466019A3" w14:textId="3FC4DC38" w:rsidR="004855FD" w:rsidRPr="004855FD" w:rsidRDefault="004855FD" w:rsidP="004855FD">
            <w:pPr>
              <w:ind w:firstLine="0"/>
            </w:pPr>
            <w:r>
              <w:t>Ligon</w:t>
            </w:r>
          </w:p>
        </w:tc>
        <w:tc>
          <w:tcPr>
            <w:tcW w:w="2179" w:type="dxa"/>
            <w:shd w:val="clear" w:color="auto" w:fill="auto"/>
          </w:tcPr>
          <w:p w14:paraId="6FC4626C" w14:textId="7E411A4B" w:rsidR="004855FD" w:rsidRPr="004855FD" w:rsidRDefault="004855FD" w:rsidP="004855FD">
            <w:pPr>
              <w:ind w:firstLine="0"/>
            </w:pPr>
            <w:r>
              <w:t>Long</w:t>
            </w:r>
          </w:p>
        </w:tc>
        <w:tc>
          <w:tcPr>
            <w:tcW w:w="2180" w:type="dxa"/>
            <w:shd w:val="clear" w:color="auto" w:fill="auto"/>
          </w:tcPr>
          <w:p w14:paraId="5C00ABC4" w14:textId="229ABA2A" w:rsidR="004855FD" w:rsidRPr="004855FD" w:rsidRDefault="004855FD" w:rsidP="004855FD">
            <w:pPr>
              <w:ind w:firstLine="0"/>
            </w:pPr>
            <w:r>
              <w:t>Lowe</w:t>
            </w:r>
          </w:p>
        </w:tc>
      </w:tr>
      <w:tr w:rsidR="004855FD" w:rsidRPr="004855FD" w14:paraId="00960A1D" w14:textId="77777777" w:rsidTr="004855FD">
        <w:tc>
          <w:tcPr>
            <w:tcW w:w="2179" w:type="dxa"/>
            <w:shd w:val="clear" w:color="auto" w:fill="auto"/>
          </w:tcPr>
          <w:p w14:paraId="0CD178FC" w14:textId="24E4AE1B" w:rsidR="004855FD" w:rsidRPr="004855FD" w:rsidRDefault="004855FD" w:rsidP="004855FD">
            <w:pPr>
              <w:ind w:firstLine="0"/>
            </w:pPr>
            <w:r>
              <w:t>McCravy</w:t>
            </w:r>
          </w:p>
        </w:tc>
        <w:tc>
          <w:tcPr>
            <w:tcW w:w="2179" w:type="dxa"/>
            <w:shd w:val="clear" w:color="auto" w:fill="auto"/>
          </w:tcPr>
          <w:p w14:paraId="5B1B0462" w14:textId="73F81B45" w:rsidR="004855FD" w:rsidRPr="004855FD" w:rsidRDefault="004855FD" w:rsidP="004855FD">
            <w:pPr>
              <w:ind w:firstLine="0"/>
            </w:pPr>
            <w:r>
              <w:t>McGinnis</w:t>
            </w:r>
          </w:p>
        </w:tc>
        <w:tc>
          <w:tcPr>
            <w:tcW w:w="2180" w:type="dxa"/>
            <w:shd w:val="clear" w:color="auto" w:fill="auto"/>
          </w:tcPr>
          <w:p w14:paraId="3683FD37" w14:textId="103B21A0" w:rsidR="004855FD" w:rsidRPr="004855FD" w:rsidRDefault="004855FD" w:rsidP="004855FD">
            <w:pPr>
              <w:ind w:firstLine="0"/>
            </w:pPr>
            <w:r>
              <w:t>Mitchell</w:t>
            </w:r>
          </w:p>
        </w:tc>
      </w:tr>
      <w:tr w:rsidR="004855FD" w:rsidRPr="004855FD" w14:paraId="6001060C" w14:textId="77777777" w:rsidTr="004855FD">
        <w:tc>
          <w:tcPr>
            <w:tcW w:w="2179" w:type="dxa"/>
            <w:shd w:val="clear" w:color="auto" w:fill="auto"/>
          </w:tcPr>
          <w:p w14:paraId="170EB9ED" w14:textId="4785BED5" w:rsidR="004855FD" w:rsidRPr="004855FD" w:rsidRDefault="004855FD" w:rsidP="004855FD">
            <w:pPr>
              <w:ind w:firstLine="0"/>
            </w:pPr>
            <w:r>
              <w:t>J. Moore</w:t>
            </w:r>
          </w:p>
        </w:tc>
        <w:tc>
          <w:tcPr>
            <w:tcW w:w="2179" w:type="dxa"/>
            <w:shd w:val="clear" w:color="auto" w:fill="auto"/>
          </w:tcPr>
          <w:p w14:paraId="2AFF8634" w14:textId="70F6C4B2" w:rsidR="004855FD" w:rsidRPr="004855FD" w:rsidRDefault="004855FD" w:rsidP="004855FD">
            <w:pPr>
              <w:ind w:firstLine="0"/>
            </w:pPr>
            <w:r>
              <w:t>T. Moore</w:t>
            </w:r>
          </w:p>
        </w:tc>
        <w:tc>
          <w:tcPr>
            <w:tcW w:w="2180" w:type="dxa"/>
            <w:shd w:val="clear" w:color="auto" w:fill="auto"/>
          </w:tcPr>
          <w:p w14:paraId="27CC3459" w14:textId="45E4E044" w:rsidR="004855FD" w:rsidRPr="004855FD" w:rsidRDefault="004855FD" w:rsidP="004855FD">
            <w:pPr>
              <w:ind w:firstLine="0"/>
            </w:pPr>
            <w:r>
              <w:t>Moss</w:t>
            </w:r>
          </w:p>
        </w:tc>
      </w:tr>
      <w:tr w:rsidR="004855FD" w:rsidRPr="004855FD" w14:paraId="1341B09F" w14:textId="77777777" w:rsidTr="004855FD">
        <w:tc>
          <w:tcPr>
            <w:tcW w:w="2179" w:type="dxa"/>
            <w:shd w:val="clear" w:color="auto" w:fill="auto"/>
          </w:tcPr>
          <w:p w14:paraId="2251D609" w14:textId="787C776D" w:rsidR="004855FD" w:rsidRPr="004855FD" w:rsidRDefault="004855FD" w:rsidP="004855FD">
            <w:pPr>
              <w:ind w:firstLine="0"/>
            </w:pPr>
            <w:r>
              <w:t>Murphy</w:t>
            </w:r>
          </w:p>
        </w:tc>
        <w:tc>
          <w:tcPr>
            <w:tcW w:w="2179" w:type="dxa"/>
            <w:shd w:val="clear" w:color="auto" w:fill="auto"/>
          </w:tcPr>
          <w:p w14:paraId="388CE6FE" w14:textId="59FE91EC" w:rsidR="004855FD" w:rsidRPr="004855FD" w:rsidRDefault="004855FD" w:rsidP="004855FD">
            <w:pPr>
              <w:ind w:firstLine="0"/>
            </w:pPr>
            <w:r>
              <w:t>Neese</w:t>
            </w:r>
          </w:p>
        </w:tc>
        <w:tc>
          <w:tcPr>
            <w:tcW w:w="2180" w:type="dxa"/>
            <w:shd w:val="clear" w:color="auto" w:fill="auto"/>
          </w:tcPr>
          <w:p w14:paraId="1086824E" w14:textId="1630F85B" w:rsidR="004855FD" w:rsidRPr="004855FD" w:rsidRDefault="004855FD" w:rsidP="004855FD">
            <w:pPr>
              <w:ind w:firstLine="0"/>
            </w:pPr>
            <w:r>
              <w:t>B. Newton</w:t>
            </w:r>
          </w:p>
        </w:tc>
      </w:tr>
      <w:tr w:rsidR="004855FD" w:rsidRPr="004855FD" w14:paraId="6117FF20" w14:textId="77777777" w:rsidTr="004855FD">
        <w:tc>
          <w:tcPr>
            <w:tcW w:w="2179" w:type="dxa"/>
            <w:shd w:val="clear" w:color="auto" w:fill="auto"/>
          </w:tcPr>
          <w:p w14:paraId="5A2185C6" w14:textId="6FB48AEE" w:rsidR="004855FD" w:rsidRPr="004855FD" w:rsidRDefault="004855FD" w:rsidP="004855FD">
            <w:pPr>
              <w:ind w:firstLine="0"/>
            </w:pPr>
            <w:r>
              <w:t>W. Newton</w:t>
            </w:r>
          </w:p>
        </w:tc>
        <w:tc>
          <w:tcPr>
            <w:tcW w:w="2179" w:type="dxa"/>
            <w:shd w:val="clear" w:color="auto" w:fill="auto"/>
          </w:tcPr>
          <w:p w14:paraId="5315D7BE" w14:textId="7C42BE6C" w:rsidR="004855FD" w:rsidRPr="004855FD" w:rsidRDefault="004855FD" w:rsidP="004855FD">
            <w:pPr>
              <w:ind w:firstLine="0"/>
            </w:pPr>
            <w:r>
              <w:t>Ott</w:t>
            </w:r>
          </w:p>
        </w:tc>
        <w:tc>
          <w:tcPr>
            <w:tcW w:w="2180" w:type="dxa"/>
            <w:shd w:val="clear" w:color="auto" w:fill="auto"/>
          </w:tcPr>
          <w:p w14:paraId="08027390" w14:textId="27904014" w:rsidR="004855FD" w:rsidRPr="004855FD" w:rsidRDefault="004855FD" w:rsidP="004855FD">
            <w:pPr>
              <w:ind w:firstLine="0"/>
            </w:pPr>
            <w:r>
              <w:t>Pedalino</w:t>
            </w:r>
          </w:p>
        </w:tc>
      </w:tr>
      <w:tr w:rsidR="004855FD" w:rsidRPr="004855FD" w14:paraId="57DBD37E" w14:textId="77777777" w:rsidTr="004855FD">
        <w:tc>
          <w:tcPr>
            <w:tcW w:w="2179" w:type="dxa"/>
            <w:shd w:val="clear" w:color="auto" w:fill="auto"/>
          </w:tcPr>
          <w:p w14:paraId="70A36815" w14:textId="63F70911" w:rsidR="004855FD" w:rsidRPr="004855FD" w:rsidRDefault="004855FD" w:rsidP="004855FD">
            <w:pPr>
              <w:ind w:firstLine="0"/>
            </w:pPr>
            <w:r>
              <w:t>Pendarvis</w:t>
            </w:r>
          </w:p>
        </w:tc>
        <w:tc>
          <w:tcPr>
            <w:tcW w:w="2179" w:type="dxa"/>
            <w:shd w:val="clear" w:color="auto" w:fill="auto"/>
          </w:tcPr>
          <w:p w14:paraId="47DCD854" w14:textId="1723CE29" w:rsidR="004855FD" w:rsidRPr="004855FD" w:rsidRDefault="004855FD" w:rsidP="004855FD">
            <w:pPr>
              <w:ind w:firstLine="0"/>
            </w:pPr>
            <w:r>
              <w:t>Pope</w:t>
            </w:r>
          </w:p>
        </w:tc>
        <w:tc>
          <w:tcPr>
            <w:tcW w:w="2180" w:type="dxa"/>
            <w:shd w:val="clear" w:color="auto" w:fill="auto"/>
          </w:tcPr>
          <w:p w14:paraId="7E63DB2A" w14:textId="53A8AD78" w:rsidR="004855FD" w:rsidRPr="004855FD" w:rsidRDefault="004855FD" w:rsidP="004855FD">
            <w:pPr>
              <w:ind w:firstLine="0"/>
            </w:pPr>
            <w:r>
              <w:t>Rivers</w:t>
            </w:r>
          </w:p>
        </w:tc>
      </w:tr>
      <w:tr w:rsidR="004855FD" w:rsidRPr="004855FD" w14:paraId="07A18620" w14:textId="77777777" w:rsidTr="004855FD">
        <w:tc>
          <w:tcPr>
            <w:tcW w:w="2179" w:type="dxa"/>
            <w:shd w:val="clear" w:color="auto" w:fill="auto"/>
          </w:tcPr>
          <w:p w14:paraId="274D5EB8" w14:textId="0913C5BD" w:rsidR="004855FD" w:rsidRPr="004855FD" w:rsidRDefault="004855FD" w:rsidP="004855FD">
            <w:pPr>
              <w:ind w:firstLine="0"/>
            </w:pPr>
            <w:r>
              <w:t>Robbins</w:t>
            </w:r>
          </w:p>
        </w:tc>
        <w:tc>
          <w:tcPr>
            <w:tcW w:w="2179" w:type="dxa"/>
            <w:shd w:val="clear" w:color="auto" w:fill="auto"/>
          </w:tcPr>
          <w:p w14:paraId="5E37796E" w14:textId="5695A1C6" w:rsidR="004855FD" w:rsidRPr="004855FD" w:rsidRDefault="004855FD" w:rsidP="004855FD">
            <w:pPr>
              <w:ind w:firstLine="0"/>
            </w:pPr>
            <w:r>
              <w:t>Rose</w:t>
            </w:r>
          </w:p>
        </w:tc>
        <w:tc>
          <w:tcPr>
            <w:tcW w:w="2180" w:type="dxa"/>
            <w:shd w:val="clear" w:color="auto" w:fill="auto"/>
          </w:tcPr>
          <w:p w14:paraId="113A60D5" w14:textId="456C1906" w:rsidR="004855FD" w:rsidRPr="004855FD" w:rsidRDefault="004855FD" w:rsidP="004855FD">
            <w:pPr>
              <w:ind w:firstLine="0"/>
            </w:pPr>
            <w:r>
              <w:t>Rutherford</w:t>
            </w:r>
          </w:p>
        </w:tc>
      </w:tr>
      <w:tr w:rsidR="004855FD" w:rsidRPr="004855FD" w14:paraId="29089749" w14:textId="77777777" w:rsidTr="004855FD">
        <w:tc>
          <w:tcPr>
            <w:tcW w:w="2179" w:type="dxa"/>
            <w:shd w:val="clear" w:color="auto" w:fill="auto"/>
          </w:tcPr>
          <w:p w14:paraId="5AA33CAF" w14:textId="5F08CAD4" w:rsidR="004855FD" w:rsidRPr="004855FD" w:rsidRDefault="004855FD" w:rsidP="004855FD">
            <w:pPr>
              <w:ind w:firstLine="0"/>
            </w:pPr>
            <w:r>
              <w:t>Sandifer</w:t>
            </w:r>
          </w:p>
        </w:tc>
        <w:tc>
          <w:tcPr>
            <w:tcW w:w="2179" w:type="dxa"/>
            <w:shd w:val="clear" w:color="auto" w:fill="auto"/>
          </w:tcPr>
          <w:p w14:paraId="435BF538" w14:textId="6F5A0413" w:rsidR="004855FD" w:rsidRPr="004855FD" w:rsidRDefault="004855FD" w:rsidP="004855FD">
            <w:pPr>
              <w:ind w:firstLine="0"/>
            </w:pPr>
            <w:r>
              <w:t>Schuessler</w:t>
            </w:r>
          </w:p>
        </w:tc>
        <w:tc>
          <w:tcPr>
            <w:tcW w:w="2180" w:type="dxa"/>
            <w:shd w:val="clear" w:color="auto" w:fill="auto"/>
          </w:tcPr>
          <w:p w14:paraId="39DB318C" w14:textId="6B5B3DAB" w:rsidR="004855FD" w:rsidRPr="004855FD" w:rsidRDefault="004855FD" w:rsidP="004855FD">
            <w:pPr>
              <w:ind w:firstLine="0"/>
            </w:pPr>
            <w:r>
              <w:t>Sessions</w:t>
            </w:r>
          </w:p>
        </w:tc>
      </w:tr>
      <w:tr w:rsidR="004855FD" w:rsidRPr="004855FD" w14:paraId="57FA668B" w14:textId="77777777" w:rsidTr="004855FD">
        <w:tc>
          <w:tcPr>
            <w:tcW w:w="2179" w:type="dxa"/>
            <w:shd w:val="clear" w:color="auto" w:fill="auto"/>
          </w:tcPr>
          <w:p w14:paraId="49A093AD" w14:textId="2659B133" w:rsidR="004855FD" w:rsidRPr="004855FD" w:rsidRDefault="004855FD" w:rsidP="004855FD">
            <w:pPr>
              <w:ind w:firstLine="0"/>
            </w:pPr>
            <w:r>
              <w:t>M. M. Smith</w:t>
            </w:r>
          </w:p>
        </w:tc>
        <w:tc>
          <w:tcPr>
            <w:tcW w:w="2179" w:type="dxa"/>
            <w:shd w:val="clear" w:color="auto" w:fill="auto"/>
          </w:tcPr>
          <w:p w14:paraId="304E2A9E" w14:textId="59EFB08A" w:rsidR="004855FD" w:rsidRPr="004855FD" w:rsidRDefault="004855FD" w:rsidP="004855FD">
            <w:pPr>
              <w:ind w:firstLine="0"/>
            </w:pPr>
            <w:r>
              <w:t>Stavrinakis</w:t>
            </w:r>
          </w:p>
        </w:tc>
        <w:tc>
          <w:tcPr>
            <w:tcW w:w="2180" w:type="dxa"/>
            <w:shd w:val="clear" w:color="auto" w:fill="auto"/>
          </w:tcPr>
          <w:p w14:paraId="41C5AFE9" w14:textId="5B54951E" w:rsidR="004855FD" w:rsidRPr="004855FD" w:rsidRDefault="004855FD" w:rsidP="004855FD">
            <w:pPr>
              <w:ind w:firstLine="0"/>
            </w:pPr>
            <w:r>
              <w:t>Taylor</w:t>
            </w:r>
          </w:p>
        </w:tc>
      </w:tr>
      <w:tr w:rsidR="004855FD" w:rsidRPr="004855FD" w14:paraId="2EB1B81B" w14:textId="77777777" w:rsidTr="004855FD">
        <w:tc>
          <w:tcPr>
            <w:tcW w:w="2179" w:type="dxa"/>
            <w:shd w:val="clear" w:color="auto" w:fill="auto"/>
          </w:tcPr>
          <w:p w14:paraId="3C3CC7BA" w14:textId="56E98AD2" w:rsidR="004855FD" w:rsidRPr="004855FD" w:rsidRDefault="004855FD" w:rsidP="004855FD">
            <w:pPr>
              <w:ind w:firstLine="0"/>
            </w:pPr>
            <w:r>
              <w:t>Thayer</w:t>
            </w:r>
          </w:p>
        </w:tc>
        <w:tc>
          <w:tcPr>
            <w:tcW w:w="2179" w:type="dxa"/>
            <w:shd w:val="clear" w:color="auto" w:fill="auto"/>
          </w:tcPr>
          <w:p w14:paraId="02C6ED43" w14:textId="587F7BD8" w:rsidR="004855FD" w:rsidRPr="004855FD" w:rsidRDefault="004855FD" w:rsidP="004855FD">
            <w:pPr>
              <w:ind w:firstLine="0"/>
            </w:pPr>
            <w:r>
              <w:t>Thigpen</w:t>
            </w:r>
          </w:p>
        </w:tc>
        <w:tc>
          <w:tcPr>
            <w:tcW w:w="2180" w:type="dxa"/>
            <w:shd w:val="clear" w:color="auto" w:fill="auto"/>
          </w:tcPr>
          <w:p w14:paraId="2488C9C8" w14:textId="2DBEFA57" w:rsidR="004855FD" w:rsidRPr="004855FD" w:rsidRDefault="004855FD" w:rsidP="004855FD">
            <w:pPr>
              <w:ind w:firstLine="0"/>
            </w:pPr>
            <w:r>
              <w:t>Vaughan</w:t>
            </w:r>
          </w:p>
        </w:tc>
      </w:tr>
      <w:tr w:rsidR="004855FD" w:rsidRPr="004855FD" w14:paraId="7FDFE4E3" w14:textId="77777777" w:rsidTr="004855FD">
        <w:tc>
          <w:tcPr>
            <w:tcW w:w="2179" w:type="dxa"/>
            <w:shd w:val="clear" w:color="auto" w:fill="auto"/>
          </w:tcPr>
          <w:p w14:paraId="72F0A1FF" w14:textId="1296B286" w:rsidR="004855FD" w:rsidRPr="004855FD" w:rsidRDefault="004855FD" w:rsidP="004855FD">
            <w:pPr>
              <w:ind w:firstLine="0"/>
            </w:pPr>
            <w:r>
              <w:t>West</w:t>
            </w:r>
          </w:p>
        </w:tc>
        <w:tc>
          <w:tcPr>
            <w:tcW w:w="2179" w:type="dxa"/>
            <w:shd w:val="clear" w:color="auto" w:fill="auto"/>
          </w:tcPr>
          <w:p w14:paraId="1483AAB3" w14:textId="3A4B8D21" w:rsidR="004855FD" w:rsidRPr="004855FD" w:rsidRDefault="004855FD" w:rsidP="004855FD">
            <w:pPr>
              <w:ind w:firstLine="0"/>
            </w:pPr>
            <w:r>
              <w:t>Wetmore</w:t>
            </w:r>
          </w:p>
        </w:tc>
        <w:tc>
          <w:tcPr>
            <w:tcW w:w="2180" w:type="dxa"/>
            <w:shd w:val="clear" w:color="auto" w:fill="auto"/>
          </w:tcPr>
          <w:p w14:paraId="1A3860A2" w14:textId="7F720BA4" w:rsidR="004855FD" w:rsidRPr="004855FD" w:rsidRDefault="004855FD" w:rsidP="004855FD">
            <w:pPr>
              <w:ind w:firstLine="0"/>
            </w:pPr>
            <w:r>
              <w:t>Whitmire</w:t>
            </w:r>
          </w:p>
        </w:tc>
      </w:tr>
      <w:tr w:rsidR="004855FD" w:rsidRPr="004855FD" w14:paraId="004A6233" w14:textId="77777777" w:rsidTr="004855FD">
        <w:tc>
          <w:tcPr>
            <w:tcW w:w="2179" w:type="dxa"/>
            <w:shd w:val="clear" w:color="auto" w:fill="auto"/>
          </w:tcPr>
          <w:p w14:paraId="4B5CE7F4" w14:textId="55359EEB" w:rsidR="004855FD" w:rsidRPr="004855FD" w:rsidRDefault="004855FD" w:rsidP="004855FD">
            <w:pPr>
              <w:keepNext/>
              <w:ind w:firstLine="0"/>
            </w:pPr>
            <w:r>
              <w:t>Williams</w:t>
            </w:r>
          </w:p>
        </w:tc>
        <w:tc>
          <w:tcPr>
            <w:tcW w:w="2179" w:type="dxa"/>
            <w:shd w:val="clear" w:color="auto" w:fill="auto"/>
          </w:tcPr>
          <w:p w14:paraId="463B4F7C" w14:textId="051E7F75" w:rsidR="004855FD" w:rsidRPr="004855FD" w:rsidRDefault="004855FD" w:rsidP="004855FD">
            <w:pPr>
              <w:keepNext/>
              <w:ind w:firstLine="0"/>
            </w:pPr>
            <w:r>
              <w:t>Willis</w:t>
            </w:r>
          </w:p>
        </w:tc>
        <w:tc>
          <w:tcPr>
            <w:tcW w:w="2180" w:type="dxa"/>
            <w:shd w:val="clear" w:color="auto" w:fill="auto"/>
          </w:tcPr>
          <w:p w14:paraId="6C652BB3" w14:textId="7E0C560F" w:rsidR="004855FD" w:rsidRPr="004855FD" w:rsidRDefault="004855FD" w:rsidP="004855FD">
            <w:pPr>
              <w:keepNext/>
              <w:ind w:firstLine="0"/>
            </w:pPr>
            <w:r>
              <w:t>Wooten</w:t>
            </w:r>
          </w:p>
        </w:tc>
      </w:tr>
      <w:tr w:rsidR="004855FD" w:rsidRPr="004855FD" w14:paraId="38F17C46" w14:textId="77777777" w:rsidTr="004855FD">
        <w:tc>
          <w:tcPr>
            <w:tcW w:w="2179" w:type="dxa"/>
            <w:shd w:val="clear" w:color="auto" w:fill="auto"/>
          </w:tcPr>
          <w:p w14:paraId="40A5EEDB" w14:textId="3A4E843F" w:rsidR="004855FD" w:rsidRPr="004855FD" w:rsidRDefault="004855FD" w:rsidP="004855FD">
            <w:pPr>
              <w:keepNext/>
              <w:ind w:firstLine="0"/>
            </w:pPr>
            <w:r>
              <w:t>Yow</w:t>
            </w:r>
          </w:p>
        </w:tc>
        <w:tc>
          <w:tcPr>
            <w:tcW w:w="2179" w:type="dxa"/>
            <w:shd w:val="clear" w:color="auto" w:fill="auto"/>
          </w:tcPr>
          <w:p w14:paraId="38C92778" w14:textId="77777777" w:rsidR="004855FD" w:rsidRPr="004855FD" w:rsidRDefault="004855FD" w:rsidP="004855FD">
            <w:pPr>
              <w:keepNext/>
              <w:ind w:firstLine="0"/>
            </w:pPr>
          </w:p>
        </w:tc>
        <w:tc>
          <w:tcPr>
            <w:tcW w:w="2180" w:type="dxa"/>
            <w:shd w:val="clear" w:color="auto" w:fill="auto"/>
          </w:tcPr>
          <w:p w14:paraId="17FBFBA4" w14:textId="77777777" w:rsidR="004855FD" w:rsidRPr="004855FD" w:rsidRDefault="004855FD" w:rsidP="004855FD">
            <w:pPr>
              <w:keepNext/>
              <w:ind w:firstLine="0"/>
            </w:pPr>
          </w:p>
        </w:tc>
      </w:tr>
    </w:tbl>
    <w:p w14:paraId="7B09C63E" w14:textId="77777777" w:rsidR="004855FD" w:rsidRDefault="004855FD" w:rsidP="004855FD"/>
    <w:p w14:paraId="12762E56" w14:textId="410723BF" w:rsidR="004855FD" w:rsidRDefault="004855FD" w:rsidP="004855FD">
      <w:pPr>
        <w:jc w:val="center"/>
        <w:rPr>
          <w:b/>
        </w:rPr>
      </w:pPr>
      <w:r w:rsidRPr="004855FD">
        <w:rPr>
          <w:b/>
        </w:rPr>
        <w:t>Total--97</w:t>
      </w:r>
    </w:p>
    <w:p w14:paraId="11267767" w14:textId="77777777" w:rsidR="004855FD" w:rsidRDefault="004855FD" w:rsidP="004855FD">
      <w:pPr>
        <w:jc w:val="center"/>
        <w:rPr>
          <w:b/>
        </w:rPr>
      </w:pPr>
    </w:p>
    <w:p w14:paraId="72F8D87F"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4F48E329" w14:textId="77777777" w:rsidTr="004855FD">
        <w:tc>
          <w:tcPr>
            <w:tcW w:w="2179" w:type="dxa"/>
            <w:shd w:val="clear" w:color="auto" w:fill="auto"/>
          </w:tcPr>
          <w:p w14:paraId="10A6EAED" w14:textId="05CB8C67" w:rsidR="004855FD" w:rsidRPr="004855FD" w:rsidRDefault="004855FD" w:rsidP="004855FD">
            <w:pPr>
              <w:keepNext/>
              <w:ind w:firstLine="0"/>
            </w:pPr>
            <w:r>
              <w:t>Beach</w:t>
            </w:r>
          </w:p>
        </w:tc>
        <w:tc>
          <w:tcPr>
            <w:tcW w:w="2179" w:type="dxa"/>
            <w:shd w:val="clear" w:color="auto" w:fill="auto"/>
          </w:tcPr>
          <w:p w14:paraId="6E8F30CE" w14:textId="6CD5ED82" w:rsidR="004855FD" w:rsidRPr="004855FD" w:rsidRDefault="004855FD" w:rsidP="004855FD">
            <w:pPr>
              <w:keepNext/>
              <w:ind w:firstLine="0"/>
            </w:pPr>
            <w:r>
              <w:t>Burns</w:t>
            </w:r>
          </w:p>
        </w:tc>
        <w:tc>
          <w:tcPr>
            <w:tcW w:w="2180" w:type="dxa"/>
            <w:shd w:val="clear" w:color="auto" w:fill="auto"/>
          </w:tcPr>
          <w:p w14:paraId="06503D36" w14:textId="660586DD" w:rsidR="004855FD" w:rsidRPr="004855FD" w:rsidRDefault="004855FD" w:rsidP="004855FD">
            <w:pPr>
              <w:keepNext/>
              <w:ind w:firstLine="0"/>
            </w:pPr>
            <w:r>
              <w:t>Chumley</w:t>
            </w:r>
          </w:p>
        </w:tc>
      </w:tr>
      <w:tr w:rsidR="004855FD" w:rsidRPr="004855FD" w14:paraId="2A1B1CE6" w14:textId="77777777" w:rsidTr="004855FD">
        <w:tc>
          <w:tcPr>
            <w:tcW w:w="2179" w:type="dxa"/>
            <w:shd w:val="clear" w:color="auto" w:fill="auto"/>
          </w:tcPr>
          <w:p w14:paraId="3A3F6B9E" w14:textId="7D13C930" w:rsidR="004855FD" w:rsidRPr="004855FD" w:rsidRDefault="004855FD" w:rsidP="004855FD">
            <w:pPr>
              <w:ind w:firstLine="0"/>
            </w:pPr>
            <w:r>
              <w:t>Cromer</w:t>
            </w:r>
          </w:p>
        </w:tc>
        <w:tc>
          <w:tcPr>
            <w:tcW w:w="2179" w:type="dxa"/>
            <w:shd w:val="clear" w:color="auto" w:fill="auto"/>
          </w:tcPr>
          <w:p w14:paraId="2E10706E" w14:textId="7B1A2EC5" w:rsidR="004855FD" w:rsidRPr="004855FD" w:rsidRDefault="004855FD" w:rsidP="004855FD">
            <w:pPr>
              <w:ind w:firstLine="0"/>
            </w:pPr>
            <w:r>
              <w:t>Harris</w:t>
            </w:r>
          </w:p>
        </w:tc>
        <w:tc>
          <w:tcPr>
            <w:tcW w:w="2180" w:type="dxa"/>
            <w:shd w:val="clear" w:color="auto" w:fill="auto"/>
          </w:tcPr>
          <w:p w14:paraId="47B5F23E" w14:textId="368130FB" w:rsidR="004855FD" w:rsidRPr="004855FD" w:rsidRDefault="004855FD" w:rsidP="004855FD">
            <w:pPr>
              <w:ind w:firstLine="0"/>
            </w:pPr>
            <w:r>
              <w:t>S. Jones</w:t>
            </w:r>
          </w:p>
        </w:tc>
      </w:tr>
      <w:tr w:rsidR="004855FD" w:rsidRPr="004855FD" w14:paraId="1B388928" w14:textId="77777777" w:rsidTr="004855FD">
        <w:tc>
          <w:tcPr>
            <w:tcW w:w="2179" w:type="dxa"/>
            <w:shd w:val="clear" w:color="auto" w:fill="auto"/>
          </w:tcPr>
          <w:p w14:paraId="6D307E5E" w14:textId="1540D8F0" w:rsidR="004855FD" w:rsidRPr="004855FD" w:rsidRDefault="004855FD" w:rsidP="004855FD">
            <w:pPr>
              <w:ind w:firstLine="0"/>
            </w:pPr>
            <w:r>
              <w:t>Kilmartin</w:t>
            </w:r>
          </w:p>
        </w:tc>
        <w:tc>
          <w:tcPr>
            <w:tcW w:w="2179" w:type="dxa"/>
            <w:shd w:val="clear" w:color="auto" w:fill="auto"/>
          </w:tcPr>
          <w:p w14:paraId="786CBBAE" w14:textId="73CF3B29" w:rsidR="004855FD" w:rsidRPr="004855FD" w:rsidRDefault="004855FD" w:rsidP="004855FD">
            <w:pPr>
              <w:ind w:firstLine="0"/>
            </w:pPr>
            <w:r>
              <w:t>Magnuson</w:t>
            </w:r>
          </w:p>
        </w:tc>
        <w:tc>
          <w:tcPr>
            <w:tcW w:w="2180" w:type="dxa"/>
            <w:shd w:val="clear" w:color="auto" w:fill="auto"/>
          </w:tcPr>
          <w:p w14:paraId="7E68F2D3" w14:textId="701D9B23" w:rsidR="004855FD" w:rsidRPr="004855FD" w:rsidRDefault="004855FD" w:rsidP="004855FD">
            <w:pPr>
              <w:ind w:firstLine="0"/>
            </w:pPr>
            <w:r>
              <w:t>May</w:t>
            </w:r>
          </w:p>
        </w:tc>
      </w:tr>
      <w:tr w:rsidR="004855FD" w:rsidRPr="004855FD" w14:paraId="473BD42B" w14:textId="77777777" w:rsidTr="004855FD">
        <w:tc>
          <w:tcPr>
            <w:tcW w:w="2179" w:type="dxa"/>
            <w:shd w:val="clear" w:color="auto" w:fill="auto"/>
          </w:tcPr>
          <w:p w14:paraId="62F28AC9" w14:textId="3AD588AC" w:rsidR="004855FD" w:rsidRPr="004855FD" w:rsidRDefault="004855FD" w:rsidP="004855FD">
            <w:pPr>
              <w:ind w:firstLine="0"/>
            </w:pPr>
            <w:r>
              <w:t>McCabe</w:t>
            </w:r>
          </w:p>
        </w:tc>
        <w:tc>
          <w:tcPr>
            <w:tcW w:w="2179" w:type="dxa"/>
            <w:shd w:val="clear" w:color="auto" w:fill="auto"/>
          </w:tcPr>
          <w:p w14:paraId="0DC33742" w14:textId="2CE90B2C" w:rsidR="004855FD" w:rsidRPr="004855FD" w:rsidRDefault="004855FD" w:rsidP="004855FD">
            <w:pPr>
              <w:ind w:firstLine="0"/>
            </w:pPr>
            <w:r>
              <w:t>McDaniel</w:t>
            </w:r>
          </w:p>
        </w:tc>
        <w:tc>
          <w:tcPr>
            <w:tcW w:w="2180" w:type="dxa"/>
            <w:shd w:val="clear" w:color="auto" w:fill="auto"/>
          </w:tcPr>
          <w:p w14:paraId="152BAA95" w14:textId="035E64EA" w:rsidR="004855FD" w:rsidRPr="004855FD" w:rsidRDefault="004855FD" w:rsidP="004855FD">
            <w:pPr>
              <w:ind w:firstLine="0"/>
            </w:pPr>
            <w:r>
              <w:t>A. M. Morgan</w:t>
            </w:r>
          </w:p>
        </w:tc>
      </w:tr>
      <w:tr w:rsidR="004855FD" w:rsidRPr="004855FD" w14:paraId="05B7E246" w14:textId="77777777" w:rsidTr="004855FD">
        <w:tc>
          <w:tcPr>
            <w:tcW w:w="2179" w:type="dxa"/>
            <w:shd w:val="clear" w:color="auto" w:fill="auto"/>
          </w:tcPr>
          <w:p w14:paraId="5D475EBE" w14:textId="575214E3" w:rsidR="004855FD" w:rsidRPr="004855FD" w:rsidRDefault="004855FD" w:rsidP="004855FD">
            <w:pPr>
              <w:keepNext/>
              <w:ind w:firstLine="0"/>
            </w:pPr>
            <w:r>
              <w:t>T. A. Morgan</w:t>
            </w:r>
          </w:p>
        </w:tc>
        <w:tc>
          <w:tcPr>
            <w:tcW w:w="2179" w:type="dxa"/>
            <w:shd w:val="clear" w:color="auto" w:fill="auto"/>
          </w:tcPr>
          <w:p w14:paraId="160A9929" w14:textId="02F824EE" w:rsidR="004855FD" w:rsidRPr="004855FD" w:rsidRDefault="004855FD" w:rsidP="004855FD">
            <w:pPr>
              <w:keepNext/>
              <w:ind w:firstLine="0"/>
            </w:pPr>
            <w:r>
              <w:t>Nutt</w:t>
            </w:r>
          </w:p>
        </w:tc>
        <w:tc>
          <w:tcPr>
            <w:tcW w:w="2180" w:type="dxa"/>
            <w:shd w:val="clear" w:color="auto" w:fill="auto"/>
          </w:tcPr>
          <w:p w14:paraId="2FA27038" w14:textId="04AD777C" w:rsidR="004855FD" w:rsidRPr="004855FD" w:rsidRDefault="004855FD" w:rsidP="004855FD">
            <w:pPr>
              <w:keepNext/>
              <w:ind w:firstLine="0"/>
            </w:pPr>
            <w:r>
              <w:t>Oremus</w:t>
            </w:r>
          </w:p>
        </w:tc>
      </w:tr>
      <w:tr w:rsidR="004855FD" w:rsidRPr="004855FD" w14:paraId="73D2A823" w14:textId="77777777" w:rsidTr="004855FD">
        <w:tc>
          <w:tcPr>
            <w:tcW w:w="2179" w:type="dxa"/>
            <w:shd w:val="clear" w:color="auto" w:fill="auto"/>
          </w:tcPr>
          <w:p w14:paraId="7A70474E" w14:textId="0DCD8C4C" w:rsidR="004855FD" w:rsidRPr="004855FD" w:rsidRDefault="004855FD" w:rsidP="004855FD">
            <w:pPr>
              <w:keepNext/>
              <w:ind w:firstLine="0"/>
            </w:pPr>
            <w:r>
              <w:t>Pace</w:t>
            </w:r>
          </w:p>
        </w:tc>
        <w:tc>
          <w:tcPr>
            <w:tcW w:w="2179" w:type="dxa"/>
            <w:shd w:val="clear" w:color="auto" w:fill="auto"/>
          </w:tcPr>
          <w:p w14:paraId="406C7E29" w14:textId="218BE537" w:rsidR="004855FD" w:rsidRPr="004855FD" w:rsidRDefault="004855FD" w:rsidP="004855FD">
            <w:pPr>
              <w:keepNext/>
              <w:ind w:firstLine="0"/>
            </w:pPr>
            <w:r>
              <w:t>Trantham</w:t>
            </w:r>
          </w:p>
        </w:tc>
        <w:tc>
          <w:tcPr>
            <w:tcW w:w="2180" w:type="dxa"/>
            <w:shd w:val="clear" w:color="auto" w:fill="auto"/>
          </w:tcPr>
          <w:p w14:paraId="1D30CA6E" w14:textId="0EE5409E" w:rsidR="004855FD" w:rsidRPr="004855FD" w:rsidRDefault="004855FD" w:rsidP="004855FD">
            <w:pPr>
              <w:keepNext/>
              <w:ind w:firstLine="0"/>
            </w:pPr>
            <w:r>
              <w:t>White</w:t>
            </w:r>
          </w:p>
        </w:tc>
      </w:tr>
    </w:tbl>
    <w:p w14:paraId="122D78BB" w14:textId="77777777" w:rsidR="004855FD" w:rsidRDefault="004855FD" w:rsidP="004855FD"/>
    <w:p w14:paraId="3F66FDF0" w14:textId="77777777" w:rsidR="004855FD" w:rsidRDefault="004855FD" w:rsidP="004855FD">
      <w:pPr>
        <w:jc w:val="center"/>
        <w:rPr>
          <w:b/>
        </w:rPr>
      </w:pPr>
      <w:r w:rsidRPr="004855FD">
        <w:rPr>
          <w:b/>
        </w:rPr>
        <w:t>Total--18</w:t>
      </w:r>
    </w:p>
    <w:p w14:paraId="6C8DD7BD" w14:textId="6D28B17B" w:rsidR="004855FD" w:rsidRDefault="004855FD" w:rsidP="004855FD">
      <w:pPr>
        <w:jc w:val="center"/>
        <w:rPr>
          <w:b/>
        </w:rPr>
      </w:pPr>
    </w:p>
    <w:p w14:paraId="2523D480" w14:textId="77777777" w:rsidR="004855FD" w:rsidRDefault="004855FD" w:rsidP="004855FD">
      <w:r>
        <w:t>So, the amendment was tabled.</w:t>
      </w:r>
    </w:p>
    <w:p w14:paraId="63A8FC80" w14:textId="77777777" w:rsidR="004855FD" w:rsidRDefault="004855FD" w:rsidP="004855FD"/>
    <w:p w14:paraId="40E80E43" w14:textId="7BD64392" w:rsidR="004855FD" w:rsidRDefault="004855FD" w:rsidP="004855FD">
      <w:r>
        <w:t>The question then recurred to the adoption of the section.</w:t>
      </w:r>
    </w:p>
    <w:p w14:paraId="0C46AF5C" w14:textId="77777777" w:rsidR="004855FD" w:rsidRDefault="004855FD" w:rsidP="004855FD"/>
    <w:p w14:paraId="335F5438" w14:textId="77777777" w:rsidR="004855FD" w:rsidRDefault="004855FD" w:rsidP="004855FD">
      <w:r>
        <w:t xml:space="preserve">The yeas and nays were taken resulting as follows: </w:t>
      </w:r>
    </w:p>
    <w:p w14:paraId="466A1668" w14:textId="79023797" w:rsidR="004855FD" w:rsidRDefault="004855FD" w:rsidP="004855FD">
      <w:pPr>
        <w:jc w:val="center"/>
      </w:pPr>
      <w:r>
        <w:t xml:space="preserve"> </w:t>
      </w:r>
      <w:bookmarkStart w:id="203" w:name="vote_start425"/>
      <w:bookmarkEnd w:id="203"/>
      <w:r>
        <w:t>Yeas 106; Nays 2</w:t>
      </w:r>
    </w:p>
    <w:p w14:paraId="70D12B16" w14:textId="77777777" w:rsidR="004855FD" w:rsidRDefault="004855FD" w:rsidP="004855FD">
      <w:pPr>
        <w:jc w:val="center"/>
      </w:pPr>
    </w:p>
    <w:p w14:paraId="207A2E6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FF8F760" w14:textId="77777777" w:rsidTr="004855FD">
        <w:tc>
          <w:tcPr>
            <w:tcW w:w="2179" w:type="dxa"/>
            <w:shd w:val="clear" w:color="auto" w:fill="auto"/>
          </w:tcPr>
          <w:p w14:paraId="23130050" w14:textId="4DDE6A17" w:rsidR="004855FD" w:rsidRPr="004855FD" w:rsidRDefault="004855FD" w:rsidP="004855FD">
            <w:pPr>
              <w:keepNext/>
              <w:ind w:firstLine="0"/>
            </w:pPr>
            <w:r>
              <w:t>Alexander</w:t>
            </w:r>
          </w:p>
        </w:tc>
        <w:tc>
          <w:tcPr>
            <w:tcW w:w="2179" w:type="dxa"/>
            <w:shd w:val="clear" w:color="auto" w:fill="auto"/>
          </w:tcPr>
          <w:p w14:paraId="2AFFC4FF" w14:textId="6898E1AC" w:rsidR="004855FD" w:rsidRPr="004855FD" w:rsidRDefault="004855FD" w:rsidP="004855FD">
            <w:pPr>
              <w:keepNext/>
              <w:ind w:firstLine="0"/>
            </w:pPr>
            <w:r>
              <w:t>Anderson</w:t>
            </w:r>
          </w:p>
        </w:tc>
        <w:tc>
          <w:tcPr>
            <w:tcW w:w="2180" w:type="dxa"/>
            <w:shd w:val="clear" w:color="auto" w:fill="auto"/>
          </w:tcPr>
          <w:p w14:paraId="31352C80" w14:textId="4C168436" w:rsidR="004855FD" w:rsidRPr="004855FD" w:rsidRDefault="004855FD" w:rsidP="004855FD">
            <w:pPr>
              <w:keepNext/>
              <w:ind w:firstLine="0"/>
            </w:pPr>
            <w:r>
              <w:t>Bailey</w:t>
            </w:r>
          </w:p>
        </w:tc>
      </w:tr>
      <w:tr w:rsidR="004855FD" w:rsidRPr="004855FD" w14:paraId="0F0E4FF8" w14:textId="77777777" w:rsidTr="004855FD">
        <w:tc>
          <w:tcPr>
            <w:tcW w:w="2179" w:type="dxa"/>
            <w:shd w:val="clear" w:color="auto" w:fill="auto"/>
          </w:tcPr>
          <w:p w14:paraId="6D3705A6" w14:textId="16DAE7B5" w:rsidR="004855FD" w:rsidRPr="004855FD" w:rsidRDefault="004855FD" w:rsidP="004855FD">
            <w:pPr>
              <w:ind w:firstLine="0"/>
            </w:pPr>
            <w:r>
              <w:t>Ballentine</w:t>
            </w:r>
          </w:p>
        </w:tc>
        <w:tc>
          <w:tcPr>
            <w:tcW w:w="2179" w:type="dxa"/>
            <w:shd w:val="clear" w:color="auto" w:fill="auto"/>
          </w:tcPr>
          <w:p w14:paraId="72E0A118" w14:textId="66F7C74B" w:rsidR="004855FD" w:rsidRPr="004855FD" w:rsidRDefault="004855FD" w:rsidP="004855FD">
            <w:pPr>
              <w:ind w:firstLine="0"/>
            </w:pPr>
            <w:r>
              <w:t>Bamberg</w:t>
            </w:r>
          </w:p>
        </w:tc>
        <w:tc>
          <w:tcPr>
            <w:tcW w:w="2180" w:type="dxa"/>
            <w:shd w:val="clear" w:color="auto" w:fill="auto"/>
          </w:tcPr>
          <w:p w14:paraId="2E911639" w14:textId="4AA57F75" w:rsidR="004855FD" w:rsidRPr="004855FD" w:rsidRDefault="004855FD" w:rsidP="004855FD">
            <w:pPr>
              <w:ind w:firstLine="0"/>
            </w:pPr>
            <w:r>
              <w:t>Bannister</w:t>
            </w:r>
          </w:p>
        </w:tc>
      </w:tr>
      <w:tr w:rsidR="004855FD" w:rsidRPr="004855FD" w14:paraId="0068737D" w14:textId="77777777" w:rsidTr="004855FD">
        <w:tc>
          <w:tcPr>
            <w:tcW w:w="2179" w:type="dxa"/>
            <w:shd w:val="clear" w:color="auto" w:fill="auto"/>
          </w:tcPr>
          <w:p w14:paraId="331E869B" w14:textId="4A1784F8" w:rsidR="004855FD" w:rsidRPr="004855FD" w:rsidRDefault="004855FD" w:rsidP="004855FD">
            <w:pPr>
              <w:ind w:firstLine="0"/>
            </w:pPr>
            <w:r>
              <w:t>Bauer</w:t>
            </w:r>
          </w:p>
        </w:tc>
        <w:tc>
          <w:tcPr>
            <w:tcW w:w="2179" w:type="dxa"/>
            <w:shd w:val="clear" w:color="auto" w:fill="auto"/>
          </w:tcPr>
          <w:p w14:paraId="351EB3EA" w14:textId="0354F34B" w:rsidR="004855FD" w:rsidRPr="004855FD" w:rsidRDefault="004855FD" w:rsidP="004855FD">
            <w:pPr>
              <w:ind w:firstLine="0"/>
            </w:pPr>
            <w:r>
              <w:t>Beach</w:t>
            </w:r>
          </w:p>
        </w:tc>
        <w:tc>
          <w:tcPr>
            <w:tcW w:w="2180" w:type="dxa"/>
            <w:shd w:val="clear" w:color="auto" w:fill="auto"/>
          </w:tcPr>
          <w:p w14:paraId="75E8D60C" w14:textId="6D062583" w:rsidR="004855FD" w:rsidRPr="004855FD" w:rsidRDefault="004855FD" w:rsidP="004855FD">
            <w:pPr>
              <w:ind w:firstLine="0"/>
            </w:pPr>
            <w:r>
              <w:t>Bernstein</w:t>
            </w:r>
          </w:p>
        </w:tc>
      </w:tr>
      <w:tr w:rsidR="004855FD" w:rsidRPr="004855FD" w14:paraId="2B5E77FC" w14:textId="77777777" w:rsidTr="004855FD">
        <w:tc>
          <w:tcPr>
            <w:tcW w:w="2179" w:type="dxa"/>
            <w:shd w:val="clear" w:color="auto" w:fill="auto"/>
          </w:tcPr>
          <w:p w14:paraId="42232FE4" w14:textId="1FDA054F" w:rsidR="004855FD" w:rsidRPr="004855FD" w:rsidRDefault="004855FD" w:rsidP="004855FD">
            <w:pPr>
              <w:ind w:firstLine="0"/>
            </w:pPr>
            <w:r>
              <w:t>Blackwell</w:t>
            </w:r>
          </w:p>
        </w:tc>
        <w:tc>
          <w:tcPr>
            <w:tcW w:w="2179" w:type="dxa"/>
            <w:shd w:val="clear" w:color="auto" w:fill="auto"/>
          </w:tcPr>
          <w:p w14:paraId="5AF1217C" w14:textId="0A0A75B4" w:rsidR="004855FD" w:rsidRPr="004855FD" w:rsidRDefault="004855FD" w:rsidP="004855FD">
            <w:pPr>
              <w:ind w:firstLine="0"/>
            </w:pPr>
            <w:r>
              <w:t>Bradley</w:t>
            </w:r>
          </w:p>
        </w:tc>
        <w:tc>
          <w:tcPr>
            <w:tcW w:w="2180" w:type="dxa"/>
            <w:shd w:val="clear" w:color="auto" w:fill="auto"/>
          </w:tcPr>
          <w:p w14:paraId="6F9E6A3C" w14:textId="4E52313D" w:rsidR="004855FD" w:rsidRPr="004855FD" w:rsidRDefault="004855FD" w:rsidP="004855FD">
            <w:pPr>
              <w:ind w:firstLine="0"/>
            </w:pPr>
            <w:r>
              <w:t>Brewer</w:t>
            </w:r>
          </w:p>
        </w:tc>
      </w:tr>
      <w:tr w:rsidR="004855FD" w:rsidRPr="004855FD" w14:paraId="48C0CA37" w14:textId="77777777" w:rsidTr="004855FD">
        <w:tc>
          <w:tcPr>
            <w:tcW w:w="2179" w:type="dxa"/>
            <w:shd w:val="clear" w:color="auto" w:fill="auto"/>
          </w:tcPr>
          <w:p w14:paraId="622DBF82" w14:textId="4237C980" w:rsidR="004855FD" w:rsidRPr="004855FD" w:rsidRDefault="004855FD" w:rsidP="004855FD">
            <w:pPr>
              <w:ind w:firstLine="0"/>
            </w:pPr>
            <w:r>
              <w:t>Burns</w:t>
            </w:r>
          </w:p>
        </w:tc>
        <w:tc>
          <w:tcPr>
            <w:tcW w:w="2179" w:type="dxa"/>
            <w:shd w:val="clear" w:color="auto" w:fill="auto"/>
          </w:tcPr>
          <w:p w14:paraId="1018CA93" w14:textId="713A1341" w:rsidR="004855FD" w:rsidRPr="004855FD" w:rsidRDefault="004855FD" w:rsidP="004855FD">
            <w:pPr>
              <w:ind w:firstLine="0"/>
            </w:pPr>
            <w:r>
              <w:t>Bustos</w:t>
            </w:r>
          </w:p>
        </w:tc>
        <w:tc>
          <w:tcPr>
            <w:tcW w:w="2180" w:type="dxa"/>
            <w:shd w:val="clear" w:color="auto" w:fill="auto"/>
          </w:tcPr>
          <w:p w14:paraId="222035E8" w14:textId="5C01AA0F" w:rsidR="004855FD" w:rsidRPr="004855FD" w:rsidRDefault="004855FD" w:rsidP="004855FD">
            <w:pPr>
              <w:ind w:firstLine="0"/>
            </w:pPr>
            <w:r>
              <w:t>Calhoon</w:t>
            </w:r>
          </w:p>
        </w:tc>
      </w:tr>
      <w:tr w:rsidR="004855FD" w:rsidRPr="004855FD" w14:paraId="41A5380F" w14:textId="77777777" w:rsidTr="004855FD">
        <w:tc>
          <w:tcPr>
            <w:tcW w:w="2179" w:type="dxa"/>
            <w:shd w:val="clear" w:color="auto" w:fill="auto"/>
          </w:tcPr>
          <w:p w14:paraId="271A7E04" w14:textId="46E5EE9F" w:rsidR="004855FD" w:rsidRPr="004855FD" w:rsidRDefault="004855FD" w:rsidP="004855FD">
            <w:pPr>
              <w:ind w:firstLine="0"/>
            </w:pPr>
            <w:r>
              <w:t>Carter</w:t>
            </w:r>
          </w:p>
        </w:tc>
        <w:tc>
          <w:tcPr>
            <w:tcW w:w="2179" w:type="dxa"/>
            <w:shd w:val="clear" w:color="auto" w:fill="auto"/>
          </w:tcPr>
          <w:p w14:paraId="3E6137B8" w14:textId="7E00162F" w:rsidR="004855FD" w:rsidRPr="004855FD" w:rsidRDefault="004855FD" w:rsidP="004855FD">
            <w:pPr>
              <w:ind w:firstLine="0"/>
            </w:pPr>
            <w:r>
              <w:t>Caskey</w:t>
            </w:r>
          </w:p>
        </w:tc>
        <w:tc>
          <w:tcPr>
            <w:tcW w:w="2180" w:type="dxa"/>
            <w:shd w:val="clear" w:color="auto" w:fill="auto"/>
          </w:tcPr>
          <w:p w14:paraId="32A366A3" w14:textId="646013C4" w:rsidR="004855FD" w:rsidRPr="004855FD" w:rsidRDefault="004855FD" w:rsidP="004855FD">
            <w:pPr>
              <w:ind w:firstLine="0"/>
            </w:pPr>
            <w:r>
              <w:t>Chapman</w:t>
            </w:r>
          </w:p>
        </w:tc>
      </w:tr>
      <w:tr w:rsidR="004855FD" w:rsidRPr="004855FD" w14:paraId="31278D25" w14:textId="77777777" w:rsidTr="004855FD">
        <w:tc>
          <w:tcPr>
            <w:tcW w:w="2179" w:type="dxa"/>
            <w:shd w:val="clear" w:color="auto" w:fill="auto"/>
          </w:tcPr>
          <w:p w14:paraId="7A645DCE" w14:textId="54E3286F" w:rsidR="004855FD" w:rsidRPr="004855FD" w:rsidRDefault="004855FD" w:rsidP="004855FD">
            <w:pPr>
              <w:ind w:firstLine="0"/>
            </w:pPr>
            <w:r>
              <w:t>Chumley</w:t>
            </w:r>
          </w:p>
        </w:tc>
        <w:tc>
          <w:tcPr>
            <w:tcW w:w="2179" w:type="dxa"/>
            <w:shd w:val="clear" w:color="auto" w:fill="auto"/>
          </w:tcPr>
          <w:p w14:paraId="776F972D" w14:textId="2993092F" w:rsidR="004855FD" w:rsidRPr="004855FD" w:rsidRDefault="004855FD" w:rsidP="004855FD">
            <w:pPr>
              <w:ind w:firstLine="0"/>
            </w:pPr>
            <w:r>
              <w:t>Clyburn</w:t>
            </w:r>
          </w:p>
        </w:tc>
        <w:tc>
          <w:tcPr>
            <w:tcW w:w="2180" w:type="dxa"/>
            <w:shd w:val="clear" w:color="auto" w:fill="auto"/>
          </w:tcPr>
          <w:p w14:paraId="0F07968E" w14:textId="08D42845" w:rsidR="004855FD" w:rsidRPr="004855FD" w:rsidRDefault="004855FD" w:rsidP="004855FD">
            <w:pPr>
              <w:ind w:firstLine="0"/>
            </w:pPr>
            <w:r>
              <w:t>Cobb-Hunter</w:t>
            </w:r>
          </w:p>
        </w:tc>
      </w:tr>
      <w:tr w:rsidR="004855FD" w:rsidRPr="004855FD" w14:paraId="3DA50BA7" w14:textId="77777777" w:rsidTr="004855FD">
        <w:tc>
          <w:tcPr>
            <w:tcW w:w="2179" w:type="dxa"/>
            <w:shd w:val="clear" w:color="auto" w:fill="auto"/>
          </w:tcPr>
          <w:p w14:paraId="555E89D3" w14:textId="4E198A86" w:rsidR="004855FD" w:rsidRPr="004855FD" w:rsidRDefault="004855FD" w:rsidP="004855FD">
            <w:pPr>
              <w:ind w:firstLine="0"/>
            </w:pPr>
            <w:r>
              <w:t>Collins</w:t>
            </w:r>
          </w:p>
        </w:tc>
        <w:tc>
          <w:tcPr>
            <w:tcW w:w="2179" w:type="dxa"/>
            <w:shd w:val="clear" w:color="auto" w:fill="auto"/>
          </w:tcPr>
          <w:p w14:paraId="26DA4523" w14:textId="44E41E01" w:rsidR="004855FD" w:rsidRPr="004855FD" w:rsidRDefault="004855FD" w:rsidP="004855FD">
            <w:pPr>
              <w:ind w:firstLine="0"/>
            </w:pPr>
            <w:r>
              <w:t>Connell</w:t>
            </w:r>
          </w:p>
        </w:tc>
        <w:tc>
          <w:tcPr>
            <w:tcW w:w="2180" w:type="dxa"/>
            <w:shd w:val="clear" w:color="auto" w:fill="auto"/>
          </w:tcPr>
          <w:p w14:paraId="1E9B0F42" w14:textId="7E5FF8B5" w:rsidR="004855FD" w:rsidRPr="004855FD" w:rsidRDefault="004855FD" w:rsidP="004855FD">
            <w:pPr>
              <w:ind w:firstLine="0"/>
            </w:pPr>
            <w:r>
              <w:t>B. L. Cox</w:t>
            </w:r>
          </w:p>
        </w:tc>
      </w:tr>
      <w:tr w:rsidR="004855FD" w:rsidRPr="004855FD" w14:paraId="2DD6D92D" w14:textId="77777777" w:rsidTr="004855FD">
        <w:tc>
          <w:tcPr>
            <w:tcW w:w="2179" w:type="dxa"/>
            <w:shd w:val="clear" w:color="auto" w:fill="auto"/>
          </w:tcPr>
          <w:p w14:paraId="7FBCD3BD" w14:textId="42D52A9E" w:rsidR="004855FD" w:rsidRPr="004855FD" w:rsidRDefault="004855FD" w:rsidP="004855FD">
            <w:pPr>
              <w:ind w:firstLine="0"/>
            </w:pPr>
            <w:r>
              <w:t>Crawford</w:t>
            </w:r>
          </w:p>
        </w:tc>
        <w:tc>
          <w:tcPr>
            <w:tcW w:w="2179" w:type="dxa"/>
            <w:shd w:val="clear" w:color="auto" w:fill="auto"/>
          </w:tcPr>
          <w:p w14:paraId="0A140435" w14:textId="06D0DAC6" w:rsidR="004855FD" w:rsidRPr="004855FD" w:rsidRDefault="004855FD" w:rsidP="004855FD">
            <w:pPr>
              <w:ind w:firstLine="0"/>
            </w:pPr>
            <w:r>
              <w:t>Davis</w:t>
            </w:r>
          </w:p>
        </w:tc>
        <w:tc>
          <w:tcPr>
            <w:tcW w:w="2180" w:type="dxa"/>
            <w:shd w:val="clear" w:color="auto" w:fill="auto"/>
          </w:tcPr>
          <w:p w14:paraId="3CF2132F" w14:textId="15659C93" w:rsidR="004855FD" w:rsidRPr="004855FD" w:rsidRDefault="004855FD" w:rsidP="004855FD">
            <w:pPr>
              <w:ind w:firstLine="0"/>
            </w:pPr>
            <w:r>
              <w:t>Dillard</w:t>
            </w:r>
          </w:p>
        </w:tc>
      </w:tr>
      <w:tr w:rsidR="004855FD" w:rsidRPr="004855FD" w14:paraId="7030D70C" w14:textId="77777777" w:rsidTr="004855FD">
        <w:tc>
          <w:tcPr>
            <w:tcW w:w="2179" w:type="dxa"/>
            <w:shd w:val="clear" w:color="auto" w:fill="auto"/>
          </w:tcPr>
          <w:p w14:paraId="26566ACA" w14:textId="7634612E" w:rsidR="004855FD" w:rsidRPr="004855FD" w:rsidRDefault="004855FD" w:rsidP="004855FD">
            <w:pPr>
              <w:ind w:firstLine="0"/>
            </w:pPr>
            <w:r>
              <w:t>Elliott</w:t>
            </w:r>
          </w:p>
        </w:tc>
        <w:tc>
          <w:tcPr>
            <w:tcW w:w="2179" w:type="dxa"/>
            <w:shd w:val="clear" w:color="auto" w:fill="auto"/>
          </w:tcPr>
          <w:p w14:paraId="5C4BA03F" w14:textId="5281213D" w:rsidR="004855FD" w:rsidRPr="004855FD" w:rsidRDefault="004855FD" w:rsidP="004855FD">
            <w:pPr>
              <w:ind w:firstLine="0"/>
            </w:pPr>
            <w:r>
              <w:t>Erickson</w:t>
            </w:r>
          </w:p>
        </w:tc>
        <w:tc>
          <w:tcPr>
            <w:tcW w:w="2180" w:type="dxa"/>
            <w:shd w:val="clear" w:color="auto" w:fill="auto"/>
          </w:tcPr>
          <w:p w14:paraId="5C4F7B0F" w14:textId="3EE500FE" w:rsidR="004855FD" w:rsidRPr="004855FD" w:rsidRDefault="004855FD" w:rsidP="004855FD">
            <w:pPr>
              <w:ind w:firstLine="0"/>
            </w:pPr>
            <w:r>
              <w:t>Felder</w:t>
            </w:r>
          </w:p>
        </w:tc>
      </w:tr>
      <w:tr w:rsidR="004855FD" w:rsidRPr="004855FD" w14:paraId="7F09BEB1" w14:textId="77777777" w:rsidTr="004855FD">
        <w:tc>
          <w:tcPr>
            <w:tcW w:w="2179" w:type="dxa"/>
            <w:shd w:val="clear" w:color="auto" w:fill="auto"/>
          </w:tcPr>
          <w:p w14:paraId="1CB6D714" w14:textId="7263F653" w:rsidR="004855FD" w:rsidRPr="004855FD" w:rsidRDefault="004855FD" w:rsidP="004855FD">
            <w:pPr>
              <w:ind w:firstLine="0"/>
            </w:pPr>
            <w:r>
              <w:t>Forrest</w:t>
            </w:r>
          </w:p>
        </w:tc>
        <w:tc>
          <w:tcPr>
            <w:tcW w:w="2179" w:type="dxa"/>
            <w:shd w:val="clear" w:color="auto" w:fill="auto"/>
          </w:tcPr>
          <w:p w14:paraId="2D65ED83" w14:textId="7FEDB720" w:rsidR="004855FD" w:rsidRPr="004855FD" w:rsidRDefault="004855FD" w:rsidP="004855FD">
            <w:pPr>
              <w:ind w:firstLine="0"/>
            </w:pPr>
            <w:r>
              <w:t>Gagnon</w:t>
            </w:r>
          </w:p>
        </w:tc>
        <w:tc>
          <w:tcPr>
            <w:tcW w:w="2180" w:type="dxa"/>
            <w:shd w:val="clear" w:color="auto" w:fill="auto"/>
          </w:tcPr>
          <w:p w14:paraId="3A558CDD" w14:textId="5D9732E5" w:rsidR="004855FD" w:rsidRPr="004855FD" w:rsidRDefault="004855FD" w:rsidP="004855FD">
            <w:pPr>
              <w:ind w:firstLine="0"/>
            </w:pPr>
            <w:r>
              <w:t>Garvin</w:t>
            </w:r>
          </w:p>
        </w:tc>
      </w:tr>
      <w:tr w:rsidR="004855FD" w:rsidRPr="004855FD" w14:paraId="7802C149" w14:textId="77777777" w:rsidTr="004855FD">
        <w:tc>
          <w:tcPr>
            <w:tcW w:w="2179" w:type="dxa"/>
            <w:shd w:val="clear" w:color="auto" w:fill="auto"/>
          </w:tcPr>
          <w:p w14:paraId="33E58649" w14:textId="0C88672B" w:rsidR="004855FD" w:rsidRPr="004855FD" w:rsidRDefault="004855FD" w:rsidP="004855FD">
            <w:pPr>
              <w:ind w:firstLine="0"/>
            </w:pPr>
            <w:r>
              <w:t>Gatch</w:t>
            </w:r>
          </w:p>
        </w:tc>
        <w:tc>
          <w:tcPr>
            <w:tcW w:w="2179" w:type="dxa"/>
            <w:shd w:val="clear" w:color="auto" w:fill="auto"/>
          </w:tcPr>
          <w:p w14:paraId="075D6D46" w14:textId="67EA8647" w:rsidR="004855FD" w:rsidRPr="004855FD" w:rsidRDefault="004855FD" w:rsidP="004855FD">
            <w:pPr>
              <w:ind w:firstLine="0"/>
            </w:pPr>
            <w:r>
              <w:t>Gibson</w:t>
            </w:r>
          </w:p>
        </w:tc>
        <w:tc>
          <w:tcPr>
            <w:tcW w:w="2180" w:type="dxa"/>
            <w:shd w:val="clear" w:color="auto" w:fill="auto"/>
          </w:tcPr>
          <w:p w14:paraId="2635C63C" w14:textId="2B2E51B2" w:rsidR="004855FD" w:rsidRPr="004855FD" w:rsidRDefault="004855FD" w:rsidP="004855FD">
            <w:pPr>
              <w:ind w:firstLine="0"/>
            </w:pPr>
            <w:r>
              <w:t>Gilliam</w:t>
            </w:r>
          </w:p>
        </w:tc>
      </w:tr>
      <w:tr w:rsidR="004855FD" w:rsidRPr="004855FD" w14:paraId="058B7260" w14:textId="77777777" w:rsidTr="004855FD">
        <w:tc>
          <w:tcPr>
            <w:tcW w:w="2179" w:type="dxa"/>
            <w:shd w:val="clear" w:color="auto" w:fill="auto"/>
          </w:tcPr>
          <w:p w14:paraId="1CBE1764" w14:textId="2B00F5D4" w:rsidR="004855FD" w:rsidRPr="004855FD" w:rsidRDefault="004855FD" w:rsidP="004855FD">
            <w:pPr>
              <w:ind w:firstLine="0"/>
            </w:pPr>
            <w:r>
              <w:t>Gilliard</w:t>
            </w:r>
          </w:p>
        </w:tc>
        <w:tc>
          <w:tcPr>
            <w:tcW w:w="2179" w:type="dxa"/>
            <w:shd w:val="clear" w:color="auto" w:fill="auto"/>
          </w:tcPr>
          <w:p w14:paraId="43941332" w14:textId="5EE38986" w:rsidR="004855FD" w:rsidRPr="004855FD" w:rsidRDefault="004855FD" w:rsidP="004855FD">
            <w:pPr>
              <w:ind w:firstLine="0"/>
            </w:pPr>
            <w:r>
              <w:t>Guffey</w:t>
            </w:r>
          </w:p>
        </w:tc>
        <w:tc>
          <w:tcPr>
            <w:tcW w:w="2180" w:type="dxa"/>
            <w:shd w:val="clear" w:color="auto" w:fill="auto"/>
          </w:tcPr>
          <w:p w14:paraId="22B14407" w14:textId="5A1FCCC5" w:rsidR="004855FD" w:rsidRPr="004855FD" w:rsidRDefault="004855FD" w:rsidP="004855FD">
            <w:pPr>
              <w:ind w:firstLine="0"/>
            </w:pPr>
            <w:r>
              <w:t>Haddon</w:t>
            </w:r>
          </w:p>
        </w:tc>
      </w:tr>
      <w:tr w:rsidR="004855FD" w:rsidRPr="004855FD" w14:paraId="2C2987AA" w14:textId="77777777" w:rsidTr="004855FD">
        <w:tc>
          <w:tcPr>
            <w:tcW w:w="2179" w:type="dxa"/>
            <w:shd w:val="clear" w:color="auto" w:fill="auto"/>
          </w:tcPr>
          <w:p w14:paraId="51AF7855" w14:textId="10FF7B69" w:rsidR="004855FD" w:rsidRPr="004855FD" w:rsidRDefault="004855FD" w:rsidP="004855FD">
            <w:pPr>
              <w:ind w:firstLine="0"/>
            </w:pPr>
            <w:r>
              <w:t>Hager</w:t>
            </w:r>
          </w:p>
        </w:tc>
        <w:tc>
          <w:tcPr>
            <w:tcW w:w="2179" w:type="dxa"/>
            <w:shd w:val="clear" w:color="auto" w:fill="auto"/>
          </w:tcPr>
          <w:p w14:paraId="53A83C34" w14:textId="342E1674" w:rsidR="004855FD" w:rsidRPr="004855FD" w:rsidRDefault="004855FD" w:rsidP="004855FD">
            <w:pPr>
              <w:ind w:firstLine="0"/>
            </w:pPr>
            <w:r>
              <w:t>Hardee</w:t>
            </w:r>
          </w:p>
        </w:tc>
        <w:tc>
          <w:tcPr>
            <w:tcW w:w="2180" w:type="dxa"/>
            <w:shd w:val="clear" w:color="auto" w:fill="auto"/>
          </w:tcPr>
          <w:p w14:paraId="781A833C" w14:textId="67203987" w:rsidR="004855FD" w:rsidRPr="004855FD" w:rsidRDefault="004855FD" w:rsidP="004855FD">
            <w:pPr>
              <w:ind w:firstLine="0"/>
            </w:pPr>
            <w:r>
              <w:t>Harris</w:t>
            </w:r>
          </w:p>
        </w:tc>
      </w:tr>
      <w:tr w:rsidR="004855FD" w:rsidRPr="004855FD" w14:paraId="70B08437" w14:textId="77777777" w:rsidTr="004855FD">
        <w:tc>
          <w:tcPr>
            <w:tcW w:w="2179" w:type="dxa"/>
            <w:shd w:val="clear" w:color="auto" w:fill="auto"/>
          </w:tcPr>
          <w:p w14:paraId="504649C4" w14:textId="5A4BE4A1" w:rsidR="004855FD" w:rsidRPr="004855FD" w:rsidRDefault="004855FD" w:rsidP="004855FD">
            <w:pPr>
              <w:ind w:firstLine="0"/>
            </w:pPr>
            <w:r>
              <w:t>Hartnett</w:t>
            </w:r>
          </w:p>
        </w:tc>
        <w:tc>
          <w:tcPr>
            <w:tcW w:w="2179" w:type="dxa"/>
            <w:shd w:val="clear" w:color="auto" w:fill="auto"/>
          </w:tcPr>
          <w:p w14:paraId="3388C935" w14:textId="2C8EE69B" w:rsidR="004855FD" w:rsidRPr="004855FD" w:rsidRDefault="004855FD" w:rsidP="004855FD">
            <w:pPr>
              <w:ind w:firstLine="0"/>
            </w:pPr>
            <w:r>
              <w:t>Hayes</w:t>
            </w:r>
          </w:p>
        </w:tc>
        <w:tc>
          <w:tcPr>
            <w:tcW w:w="2180" w:type="dxa"/>
            <w:shd w:val="clear" w:color="auto" w:fill="auto"/>
          </w:tcPr>
          <w:p w14:paraId="219BCA67" w14:textId="0131944A" w:rsidR="004855FD" w:rsidRPr="004855FD" w:rsidRDefault="004855FD" w:rsidP="004855FD">
            <w:pPr>
              <w:ind w:firstLine="0"/>
            </w:pPr>
            <w:r>
              <w:t>Henegan</w:t>
            </w:r>
          </w:p>
        </w:tc>
      </w:tr>
      <w:tr w:rsidR="004855FD" w:rsidRPr="004855FD" w14:paraId="5FA7C839" w14:textId="77777777" w:rsidTr="004855FD">
        <w:tc>
          <w:tcPr>
            <w:tcW w:w="2179" w:type="dxa"/>
            <w:shd w:val="clear" w:color="auto" w:fill="auto"/>
          </w:tcPr>
          <w:p w14:paraId="3ECD3807" w14:textId="66129566" w:rsidR="004855FD" w:rsidRPr="004855FD" w:rsidRDefault="004855FD" w:rsidP="004855FD">
            <w:pPr>
              <w:ind w:firstLine="0"/>
            </w:pPr>
            <w:r>
              <w:t>Hewitt</w:t>
            </w:r>
          </w:p>
        </w:tc>
        <w:tc>
          <w:tcPr>
            <w:tcW w:w="2179" w:type="dxa"/>
            <w:shd w:val="clear" w:color="auto" w:fill="auto"/>
          </w:tcPr>
          <w:p w14:paraId="61EB3CBB" w14:textId="71FA64EF" w:rsidR="004855FD" w:rsidRPr="004855FD" w:rsidRDefault="004855FD" w:rsidP="004855FD">
            <w:pPr>
              <w:ind w:firstLine="0"/>
            </w:pPr>
            <w:r>
              <w:t>Hiott</w:t>
            </w:r>
          </w:p>
        </w:tc>
        <w:tc>
          <w:tcPr>
            <w:tcW w:w="2180" w:type="dxa"/>
            <w:shd w:val="clear" w:color="auto" w:fill="auto"/>
          </w:tcPr>
          <w:p w14:paraId="1885CA1F" w14:textId="2DFF2C4C" w:rsidR="004855FD" w:rsidRPr="004855FD" w:rsidRDefault="004855FD" w:rsidP="004855FD">
            <w:pPr>
              <w:ind w:firstLine="0"/>
            </w:pPr>
            <w:r>
              <w:t>Hixon</w:t>
            </w:r>
          </w:p>
        </w:tc>
      </w:tr>
      <w:tr w:rsidR="004855FD" w:rsidRPr="004855FD" w14:paraId="4B9D3C6B" w14:textId="77777777" w:rsidTr="004855FD">
        <w:tc>
          <w:tcPr>
            <w:tcW w:w="2179" w:type="dxa"/>
            <w:shd w:val="clear" w:color="auto" w:fill="auto"/>
          </w:tcPr>
          <w:p w14:paraId="42B91F0E" w14:textId="315322AC" w:rsidR="004855FD" w:rsidRPr="004855FD" w:rsidRDefault="004855FD" w:rsidP="004855FD">
            <w:pPr>
              <w:ind w:firstLine="0"/>
            </w:pPr>
            <w:r>
              <w:t>Hosey</w:t>
            </w:r>
          </w:p>
        </w:tc>
        <w:tc>
          <w:tcPr>
            <w:tcW w:w="2179" w:type="dxa"/>
            <w:shd w:val="clear" w:color="auto" w:fill="auto"/>
          </w:tcPr>
          <w:p w14:paraId="52E92896" w14:textId="5D65E9C3" w:rsidR="004855FD" w:rsidRPr="004855FD" w:rsidRDefault="004855FD" w:rsidP="004855FD">
            <w:pPr>
              <w:ind w:firstLine="0"/>
            </w:pPr>
            <w:r>
              <w:t>Hyde</w:t>
            </w:r>
          </w:p>
        </w:tc>
        <w:tc>
          <w:tcPr>
            <w:tcW w:w="2180" w:type="dxa"/>
            <w:shd w:val="clear" w:color="auto" w:fill="auto"/>
          </w:tcPr>
          <w:p w14:paraId="55C6EDCA" w14:textId="29C5D068" w:rsidR="004855FD" w:rsidRPr="004855FD" w:rsidRDefault="004855FD" w:rsidP="004855FD">
            <w:pPr>
              <w:ind w:firstLine="0"/>
            </w:pPr>
            <w:r>
              <w:t>Jefferson</w:t>
            </w:r>
          </w:p>
        </w:tc>
      </w:tr>
      <w:tr w:rsidR="004855FD" w:rsidRPr="004855FD" w14:paraId="0C1D40E6" w14:textId="77777777" w:rsidTr="004855FD">
        <w:tc>
          <w:tcPr>
            <w:tcW w:w="2179" w:type="dxa"/>
            <w:shd w:val="clear" w:color="auto" w:fill="auto"/>
          </w:tcPr>
          <w:p w14:paraId="6A23AD22" w14:textId="24D8F535" w:rsidR="004855FD" w:rsidRPr="004855FD" w:rsidRDefault="004855FD" w:rsidP="004855FD">
            <w:pPr>
              <w:ind w:firstLine="0"/>
            </w:pPr>
            <w:r>
              <w:t>J. L. Johnson</w:t>
            </w:r>
          </w:p>
        </w:tc>
        <w:tc>
          <w:tcPr>
            <w:tcW w:w="2179" w:type="dxa"/>
            <w:shd w:val="clear" w:color="auto" w:fill="auto"/>
          </w:tcPr>
          <w:p w14:paraId="75B5F080" w14:textId="3243BA69" w:rsidR="004855FD" w:rsidRPr="004855FD" w:rsidRDefault="004855FD" w:rsidP="004855FD">
            <w:pPr>
              <w:ind w:firstLine="0"/>
            </w:pPr>
            <w:r>
              <w:t>S. Jones</w:t>
            </w:r>
          </w:p>
        </w:tc>
        <w:tc>
          <w:tcPr>
            <w:tcW w:w="2180" w:type="dxa"/>
            <w:shd w:val="clear" w:color="auto" w:fill="auto"/>
          </w:tcPr>
          <w:p w14:paraId="5FD86811" w14:textId="6B5324E9" w:rsidR="004855FD" w:rsidRPr="004855FD" w:rsidRDefault="004855FD" w:rsidP="004855FD">
            <w:pPr>
              <w:ind w:firstLine="0"/>
            </w:pPr>
            <w:r>
              <w:t>W. Jones</w:t>
            </w:r>
          </w:p>
        </w:tc>
      </w:tr>
      <w:tr w:rsidR="004855FD" w:rsidRPr="004855FD" w14:paraId="6A7E7CF3" w14:textId="77777777" w:rsidTr="004855FD">
        <w:tc>
          <w:tcPr>
            <w:tcW w:w="2179" w:type="dxa"/>
            <w:shd w:val="clear" w:color="auto" w:fill="auto"/>
          </w:tcPr>
          <w:p w14:paraId="594F8089" w14:textId="6FBBE585" w:rsidR="004855FD" w:rsidRPr="004855FD" w:rsidRDefault="004855FD" w:rsidP="004855FD">
            <w:pPr>
              <w:ind w:firstLine="0"/>
            </w:pPr>
            <w:r>
              <w:t>Jordan</w:t>
            </w:r>
          </w:p>
        </w:tc>
        <w:tc>
          <w:tcPr>
            <w:tcW w:w="2179" w:type="dxa"/>
            <w:shd w:val="clear" w:color="auto" w:fill="auto"/>
          </w:tcPr>
          <w:p w14:paraId="5A02DE76" w14:textId="1661084B" w:rsidR="004855FD" w:rsidRPr="004855FD" w:rsidRDefault="004855FD" w:rsidP="004855FD">
            <w:pPr>
              <w:ind w:firstLine="0"/>
            </w:pPr>
            <w:r>
              <w:t>Kilmartin</w:t>
            </w:r>
          </w:p>
        </w:tc>
        <w:tc>
          <w:tcPr>
            <w:tcW w:w="2180" w:type="dxa"/>
            <w:shd w:val="clear" w:color="auto" w:fill="auto"/>
          </w:tcPr>
          <w:p w14:paraId="3B1D34C7" w14:textId="2387EB28" w:rsidR="004855FD" w:rsidRPr="004855FD" w:rsidRDefault="004855FD" w:rsidP="004855FD">
            <w:pPr>
              <w:ind w:firstLine="0"/>
            </w:pPr>
            <w:r>
              <w:t>King</w:t>
            </w:r>
          </w:p>
        </w:tc>
      </w:tr>
      <w:tr w:rsidR="004855FD" w:rsidRPr="004855FD" w14:paraId="220E49FF" w14:textId="77777777" w:rsidTr="004855FD">
        <w:tc>
          <w:tcPr>
            <w:tcW w:w="2179" w:type="dxa"/>
            <w:shd w:val="clear" w:color="auto" w:fill="auto"/>
          </w:tcPr>
          <w:p w14:paraId="118C5B22" w14:textId="30552311" w:rsidR="004855FD" w:rsidRPr="004855FD" w:rsidRDefault="004855FD" w:rsidP="004855FD">
            <w:pPr>
              <w:ind w:firstLine="0"/>
            </w:pPr>
            <w:r>
              <w:t>Kirby</w:t>
            </w:r>
          </w:p>
        </w:tc>
        <w:tc>
          <w:tcPr>
            <w:tcW w:w="2179" w:type="dxa"/>
            <w:shd w:val="clear" w:color="auto" w:fill="auto"/>
          </w:tcPr>
          <w:p w14:paraId="5090ED8F" w14:textId="4D2F0C3B" w:rsidR="004855FD" w:rsidRPr="004855FD" w:rsidRDefault="004855FD" w:rsidP="004855FD">
            <w:pPr>
              <w:ind w:firstLine="0"/>
            </w:pPr>
            <w:r>
              <w:t>Landing</w:t>
            </w:r>
          </w:p>
        </w:tc>
        <w:tc>
          <w:tcPr>
            <w:tcW w:w="2180" w:type="dxa"/>
            <w:shd w:val="clear" w:color="auto" w:fill="auto"/>
          </w:tcPr>
          <w:p w14:paraId="62F6685B" w14:textId="20F51119" w:rsidR="004855FD" w:rsidRPr="004855FD" w:rsidRDefault="004855FD" w:rsidP="004855FD">
            <w:pPr>
              <w:ind w:firstLine="0"/>
            </w:pPr>
            <w:r>
              <w:t>Lawson</w:t>
            </w:r>
          </w:p>
        </w:tc>
      </w:tr>
      <w:tr w:rsidR="004855FD" w:rsidRPr="004855FD" w14:paraId="0E2C4D91" w14:textId="77777777" w:rsidTr="004855FD">
        <w:tc>
          <w:tcPr>
            <w:tcW w:w="2179" w:type="dxa"/>
            <w:shd w:val="clear" w:color="auto" w:fill="auto"/>
          </w:tcPr>
          <w:p w14:paraId="1939746F" w14:textId="749DA181" w:rsidR="004855FD" w:rsidRPr="004855FD" w:rsidRDefault="004855FD" w:rsidP="004855FD">
            <w:pPr>
              <w:ind w:firstLine="0"/>
            </w:pPr>
            <w:r>
              <w:t>Leber</w:t>
            </w:r>
          </w:p>
        </w:tc>
        <w:tc>
          <w:tcPr>
            <w:tcW w:w="2179" w:type="dxa"/>
            <w:shd w:val="clear" w:color="auto" w:fill="auto"/>
          </w:tcPr>
          <w:p w14:paraId="4C349406" w14:textId="5E49BF42" w:rsidR="004855FD" w:rsidRPr="004855FD" w:rsidRDefault="004855FD" w:rsidP="004855FD">
            <w:pPr>
              <w:ind w:firstLine="0"/>
            </w:pPr>
            <w:r>
              <w:t>Ligon</w:t>
            </w:r>
          </w:p>
        </w:tc>
        <w:tc>
          <w:tcPr>
            <w:tcW w:w="2180" w:type="dxa"/>
            <w:shd w:val="clear" w:color="auto" w:fill="auto"/>
          </w:tcPr>
          <w:p w14:paraId="181F91E2" w14:textId="4E3B284F" w:rsidR="004855FD" w:rsidRPr="004855FD" w:rsidRDefault="004855FD" w:rsidP="004855FD">
            <w:pPr>
              <w:ind w:firstLine="0"/>
            </w:pPr>
            <w:r>
              <w:t>Lowe</w:t>
            </w:r>
          </w:p>
        </w:tc>
      </w:tr>
      <w:tr w:rsidR="004855FD" w:rsidRPr="004855FD" w14:paraId="29C93354" w14:textId="77777777" w:rsidTr="004855FD">
        <w:tc>
          <w:tcPr>
            <w:tcW w:w="2179" w:type="dxa"/>
            <w:shd w:val="clear" w:color="auto" w:fill="auto"/>
          </w:tcPr>
          <w:p w14:paraId="54A86B92" w14:textId="4E8636AA" w:rsidR="004855FD" w:rsidRPr="004855FD" w:rsidRDefault="004855FD" w:rsidP="004855FD">
            <w:pPr>
              <w:ind w:firstLine="0"/>
            </w:pPr>
            <w:r>
              <w:t>Magnuson</w:t>
            </w:r>
          </w:p>
        </w:tc>
        <w:tc>
          <w:tcPr>
            <w:tcW w:w="2179" w:type="dxa"/>
            <w:shd w:val="clear" w:color="auto" w:fill="auto"/>
          </w:tcPr>
          <w:p w14:paraId="5C33AD35" w14:textId="0DEBFB0B" w:rsidR="004855FD" w:rsidRPr="004855FD" w:rsidRDefault="004855FD" w:rsidP="004855FD">
            <w:pPr>
              <w:ind w:firstLine="0"/>
            </w:pPr>
            <w:r>
              <w:t>May</w:t>
            </w:r>
          </w:p>
        </w:tc>
        <w:tc>
          <w:tcPr>
            <w:tcW w:w="2180" w:type="dxa"/>
            <w:shd w:val="clear" w:color="auto" w:fill="auto"/>
          </w:tcPr>
          <w:p w14:paraId="4588BD0B" w14:textId="310A7BF6" w:rsidR="004855FD" w:rsidRPr="004855FD" w:rsidRDefault="004855FD" w:rsidP="004855FD">
            <w:pPr>
              <w:ind w:firstLine="0"/>
            </w:pPr>
            <w:r>
              <w:t>McCabe</w:t>
            </w:r>
          </w:p>
        </w:tc>
      </w:tr>
      <w:tr w:rsidR="004855FD" w:rsidRPr="004855FD" w14:paraId="62B28711" w14:textId="77777777" w:rsidTr="004855FD">
        <w:tc>
          <w:tcPr>
            <w:tcW w:w="2179" w:type="dxa"/>
            <w:shd w:val="clear" w:color="auto" w:fill="auto"/>
          </w:tcPr>
          <w:p w14:paraId="26C2D94F" w14:textId="7A425139" w:rsidR="004855FD" w:rsidRPr="004855FD" w:rsidRDefault="004855FD" w:rsidP="004855FD">
            <w:pPr>
              <w:ind w:firstLine="0"/>
            </w:pPr>
            <w:r>
              <w:t>McCravy</w:t>
            </w:r>
          </w:p>
        </w:tc>
        <w:tc>
          <w:tcPr>
            <w:tcW w:w="2179" w:type="dxa"/>
            <w:shd w:val="clear" w:color="auto" w:fill="auto"/>
          </w:tcPr>
          <w:p w14:paraId="1C178398" w14:textId="5D32F523" w:rsidR="004855FD" w:rsidRPr="004855FD" w:rsidRDefault="004855FD" w:rsidP="004855FD">
            <w:pPr>
              <w:ind w:firstLine="0"/>
            </w:pPr>
            <w:r>
              <w:t>McDaniel</w:t>
            </w:r>
          </w:p>
        </w:tc>
        <w:tc>
          <w:tcPr>
            <w:tcW w:w="2180" w:type="dxa"/>
            <w:shd w:val="clear" w:color="auto" w:fill="auto"/>
          </w:tcPr>
          <w:p w14:paraId="4D20142B" w14:textId="06F31C41" w:rsidR="004855FD" w:rsidRPr="004855FD" w:rsidRDefault="004855FD" w:rsidP="004855FD">
            <w:pPr>
              <w:ind w:firstLine="0"/>
            </w:pPr>
            <w:r>
              <w:t>McGinnis</w:t>
            </w:r>
          </w:p>
        </w:tc>
      </w:tr>
      <w:tr w:rsidR="004855FD" w:rsidRPr="004855FD" w14:paraId="5F388E93" w14:textId="77777777" w:rsidTr="004855FD">
        <w:tc>
          <w:tcPr>
            <w:tcW w:w="2179" w:type="dxa"/>
            <w:shd w:val="clear" w:color="auto" w:fill="auto"/>
          </w:tcPr>
          <w:p w14:paraId="75F48205" w14:textId="378FA99A" w:rsidR="004855FD" w:rsidRPr="004855FD" w:rsidRDefault="004855FD" w:rsidP="004855FD">
            <w:pPr>
              <w:ind w:firstLine="0"/>
            </w:pPr>
            <w:r>
              <w:t>Mitchell</w:t>
            </w:r>
          </w:p>
        </w:tc>
        <w:tc>
          <w:tcPr>
            <w:tcW w:w="2179" w:type="dxa"/>
            <w:shd w:val="clear" w:color="auto" w:fill="auto"/>
          </w:tcPr>
          <w:p w14:paraId="402CFAC5" w14:textId="1D6A576F" w:rsidR="004855FD" w:rsidRPr="004855FD" w:rsidRDefault="004855FD" w:rsidP="004855FD">
            <w:pPr>
              <w:ind w:firstLine="0"/>
            </w:pPr>
            <w:r>
              <w:t>J. Moore</w:t>
            </w:r>
          </w:p>
        </w:tc>
        <w:tc>
          <w:tcPr>
            <w:tcW w:w="2180" w:type="dxa"/>
            <w:shd w:val="clear" w:color="auto" w:fill="auto"/>
          </w:tcPr>
          <w:p w14:paraId="189D2246" w14:textId="13A8F2AD" w:rsidR="004855FD" w:rsidRPr="004855FD" w:rsidRDefault="004855FD" w:rsidP="004855FD">
            <w:pPr>
              <w:ind w:firstLine="0"/>
            </w:pPr>
            <w:r>
              <w:t>T. Moore</w:t>
            </w:r>
          </w:p>
        </w:tc>
      </w:tr>
      <w:tr w:rsidR="004855FD" w:rsidRPr="004855FD" w14:paraId="732A472F" w14:textId="77777777" w:rsidTr="004855FD">
        <w:tc>
          <w:tcPr>
            <w:tcW w:w="2179" w:type="dxa"/>
            <w:shd w:val="clear" w:color="auto" w:fill="auto"/>
          </w:tcPr>
          <w:p w14:paraId="17C2919E" w14:textId="537296E9" w:rsidR="004855FD" w:rsidRPr="004855FD" w:rsidRDefault="004855FD" w:rsidP="004855FD">
            <w:pPr>
              <w:ind w:firstLine="0"/>
            </w:pPr>
            <w:r>
              <w:t>A. M. Morgan</w:t>
            </w:r>
          </w:p>
        </w:tc>
        <w:tc>
          <w:tcPr>
            <w:tcW w:w="2179" w:type="dxa"/>
            <w:shd w:val="clear" w:color="auto" w:fill="auto"/>
          </w:tcPr>
          <w:p w14:paraId="1E5929AD" w14:textId="6E144E18" w:rsidR="004855FD" w:rsidRPr="004855FD" w:rsidRDefault="004855FD" w:rsidP="004855FD">
            <w:pPr>
              <w:ind w:firstLine="0"/>
            </w:pPr>
            <w:r>
              <w:t>T. A. Morgan</w:t>
            </w:r>
          </w:p>
        </w:tc>
        <w:tc>
          <w:tcPr>
            <w:tcW w:w="2180" w:type="dxa"/>
            <w:shd w:val="clear" w:color="auto" w:fill="auto"/>
          </w:tcPr>
          <w:p w14:paraId="5DA08C11" w14:textId="1C04ECAD" w:rsidR="004855FD" w:rsidRPr="004855FD" w:rsidRDefault="004855FD" w:rsidP="004855FD">
            <w:pPr>
              <w:ind w:firstLine="0"/>
            </w:pPr>
            <w:r>
              <w:t>Moss</w:t>
            </w:r>
          </w:p>
        </w:tc>
      </w:tr>
      <w:tr w:rsidR="004855FD" w:rsidRPr="004855FD" w14:paraId="00844652" w14:textId="77777777" w:rsidTr="004855FD">
        <w:tc>
          <w:tcPr>
            <w:tcW w:w="2179" w:type="dxa"/>
            <w:shd w:val="clear" w:color="auto" w:fill="auto"/>
          </w:tcPr>
          <w:p w14:paraId="37F9BC34" w14:textId="03F8695D" w:rsidR="004855FD" w:rsidRPr="004855FD" w:rsidRDefault="004855FD" w:rsidP="004855FD">
            <w:pPr>
              <w:ind w:firstLine="0"/>
            </w:pPr>
            <w:r>
              <w:t>Murphy</w:t>
            </w:r>
          </w:p>
        </w:tc>
        <w:tc>
          <w:tcPr>
            <w:tcW w:w="2179" w:type="dxa"/>
            <w:shd w:val="clear" w:color="auto" w:fill="auto"/>
          </w:tcPr>
          <w:p w14:paraId="02B5E08D" w14:textId="6BEED752" w:rsidR="004855FD" w:rsidRPr="004855FD" w:rsidRDefault="004855FD" w:rsidP="004855FD">
            <w:pPr>
              <w:ind w:firstLine="0"/>
            </w:pPr>
            <w:r>
              <w:t>Neese</w:t>
            </w:r>
          </w:p>
        </w:tc>
        <w:tc>
          <w:tcPr>
            <w:tcW w:w="2180" w:type="dxa"/>
            <w:shd w:val="clear" w:color="auto" w:fill="auto"/>
          </w:tcPr>
          <w:p w14:paraId="1674238B" w14:textId="44C74A04" w:rsidR="004855FD" w:rsidRPr="004855FD" w:rsidRDefault="004855FD" w:rsidP="004855FD">
            <w:pPr>
              <w:ind w:firstLine="0"/>
            </w:pPr>
            <w:r>
              <w:t>B. Newton</w:t>
            </w:r>
          </w:p>
        </w:tc>
      </w:tr>
      <w:tr w:rsidR="004855FD" w:rsidRPr="004855FD" w14:paraId="7513338D" w14:textId="77777777" w:rsidTr="004855FD">
        <w:tc>
          <w:tcPr>
            <w:tcW w:w="2179" w:type="dxa"/>
            <w:shd w:val="clear" w:color="auto" w:fill="auto"/>
          </w:tcPr>
          <w:p w14:paraId="6D8A7275" w14:textId="2C6F6494" w:rsidR="004855FD" w:rsidRPr="004855FD" w:rsidRDefault="004855FD" w:rsidP="004855FD">
            <w:pPr>
              <w:ind w:firstLine="0"/>
            </w:pPr>
            <w:r>
              <w:t>W. Newton</w:t>
            </w:r>
          </w:p>
        </w:tc>
        <w:tc>
          <w:tcPr>
            <w:tcW w:w="2179" w:type="dxa"/>
            <w:shd w:val="clear" w:color="auto" w:fill="auto"/>
          </w:tcPr>
          <w:p w14:paraId="7355D4F5" w14:textId="48725589" w:rsidR="004855FD" w:rsidRPr="004855FD" w:rsidRDefault="004855FD" w:rsidP="004855FD">
            <w:pPr>
              <w:ind w:firstLine="0"/>
            </w:pPr>
            <w:r>
              <w:t>Nutt</w:t>
            </w:r>
          </w:p>
        </w:tc>
        <w:tc>
          <w:tcPr>
            <w:tcW w:w="2180" w:type="dxa"/>
            <w:shd w:val="clear" w:color="auto" w:fill="auto"/>
          </w:tcPr>
          <w:p w14:paraId="3ED7BA4F" w14:textId="65484574" w:rsidR="004855FD" w:rsidRPr="004855FD" w:rsidRDefault="004855FD" w:rsidP="004855FD">
            <w:pPr>
              <w:ind w:firstLine="0"/>
            </w:pPr>
            <w:r>
              <w:t>Oremus</w:t>
            </w:r>
          </w:p>
        </w:tc>
      </w:tr>
      <w:tr w:rsidR="004855FD" w:rsidRPr="004855FD" w14:paraId="29FA9937" w14:textId="77777777" w:rsidTr="004855FD">
        <w:tc>
          <w:tcPr>
            <w:tcW w:w="2179" w:type="dxa"/>
            <w:shd w:val="clear" w:color="auto" w:fill="auto"/>
          </w:tcPr>
          <w:p w14:paraId="7CAD93AB" w14:textId="209D676E" w:rsidR="004855FD" w:rsidRPr="004855FD" w:rsidRDefault="004855FD" w:rsidP="004855FD">
            <w:pPr>
              <w:ind w:firstLine="0"/>
            </w:pPr>
            <w:r>
              <w:t>Ott</w:t>
            </w:r>
          </w:p>
        </w:tc>
        <w:tc>
          <w:tcPr>
            <w:tcW w:w="2179" w:type="dxa"/>
            <w:shd w:val="clear" w:color="auto" w:fill="auto"/>
          </w:tcPr>
          <w:p w14:paraId="2A06F33F" w14:textId="5195BD34" w:rsidR="004855FD" w:rsidRPr="004855FD" w:rsidRDefault="004855FD" w:rsidP="004855FD">
            <w:pPr>
              <w:ind w:firstLine="0"/>
            </w:pPr>
            <w:r>
              <w:t>Pedalino</w:t>
            </w:r>
          </w:p>
        </w:tc>
        <w:tc>
          <w:tcPr>
            <w:tcW w:w="2180" w:type="dxa"/>
            <w:shd w:val="clear" w:color="auto" w:fill="auto"/>
          </w:tcPr>
          <w:p w14:paraId="67AE6F8E" w14:textId="78885059" w:rsidR="004855FD" w:rsidRPr="004855FD" w:rsidRDefault="004855FD" w:rsidP="004855FD">
            <w:pPr>
              <w:ind w:firstLine="0"/>
            </w:pPr>
            <w:r>
              <w:t>Pendarvis</w:t>
            </w:r>
          </w:p>
        </w:tc>
      </w:tr>
      <w:tr w:rsidR="004855FD" w:rsidRPr="004855FD" w14:paraId="5D4248DD" w14:textId="77777777" w:rsidTr="004855FD">
        <w:tc>
          <w:tcPr>
            <w:tcW w:w="2179" w:type="dxa"/>
            <w:shd w:val="clear" w:color="auto" w:fill="auto"/>
          </w:tcPr>
          <w:p w14:paraId="0DD4ABC6" w14:textId="207F6C15" w:rsidR="004855FD" w:rsidRPr="004855FD" w:rsidRDefault="004855FD" w:rsidP="004855FD">
            <w:pPr>
              <w:ind w:firstLine="0"/>
            </w:pPr>
            <w:r>
              <w:t>Pope</w:t>
            </w:r>
          </w:p>
        </w:tc>
        <w:tc>
          <w:tcPr>
            <w:tcW w:w="2179" w:type="dxa"/>
            <w:shd w:val="clear" w:color="auto" w:fill="auto"/>
          </w:tcPr>
          <w:p w14:paraId="32CE87C6" w14:textId="53621DF2" w:rsidR="004855FD" w:rsidRPr="004855FD" w:rsidRDefault="004855FD" w:rsidP="004855FD">
            <w:pPr>
              <w:ind w:firstLine="0"/>
            </w:pPr>
            <w:r>
              <w:t>Rivers</w:t>
            </w:r>
          </w:p>
        </w:tc>
        <w:tc>
          <w:tcPr>
            <w:tcW w:w="2180" w:type="dxa"/>
            <w:shd w:val="clear" w:color="auto" w:fill="auto"/>
          </w:tcPr>
          <w:p w14:paraId="383B7D4A" w14:textId="7623AF38" w:rsidR="004855FD" w:rsidRPr="004855FD" w:rsidRDefault="004855FD" w:rsidP="004855FD">
            <w:pPr>
              <w:ind w:firstLine="0"/>
            </w:pPr>
            <w:r>
              <w:t>Robbins</w:t>
            </w:r>
          </w:p>
        </w:tc>
      </w:tr>
      <w:tr w:rsidR="004855FD" w:rsidRPr="004855FD" w14:paraId="0DDBB3B6" w14:textId="77777777" w:rsidTr="004855FD">
        <w:tc>
          <w:tcPr>
            <w:tcW w:w="2179" w:type="dxa"/>
            <w:shd w:val="clear" w:color="auto" w:fill="auto"/>
          </w:tcPr>
          <w:p w14:paraId="52F21CFA" w14:textId="5205DD2C" w:rsidR="004855FD" w:rsidRPr="004855FD" w:rsidRDefault="004855FD" w:rsidP="004855FD">
            <w:pPr>
              <w:ind w:firstLine="0"/>
            </w:pPr>
            <w:r>
              <w:t>Rose</w:t>
            </w:r>
          </w:p>
        </w:tc>
        <w:tc>
          <w:tcPr>
            <w:tcW w:w="2179" w:type="dxa"/>
            <w:shd w:val="clear" w:color="auto" w:fill="auto"/>
          </w:tcPr>
          <w:p w14:paraId="2D4E82BB" w14:textId="4602B521" w:rsidR="004855FD" w:rsidRPr="004855FD" w:rsidRDefault="004855FD" w:rsidP="004855FD">
            <w:pPr>
              <w:ind w:firstLine="0"/>
            </w:pPr>
            <w:r>
              <w:t>Rutherford</w:t>
            </w:r>
          </w:p>
        </w:tc>
        <w:tc>
          <w:tcPr>
            <w:tcW w:w="2180" w:type="dxa"/>
            <w:shd w:val="clear" w:color="auto" w:fill="auto"/>
          </w:tcPr>
          <w:p w14:paraId="37FA0697" w14:textId="70EB8C26" w:rsidR="004855FD" w:rsidRPr="004855FD" w:rsidRDefault="004855FD" w:rsidP="004855FD">
            <w:pPr>
              <w:ind w:firstLine="0"/>
            </w:pPr>
            <w:r>
              <w:t>Sandifer</w:t>
            </w:r>
          </w:p>
        </w:tc>
      </w:tr>
      <w:tr w:rsidR="004855FD" w:rsidRPr="004855FD" w14:paraId="3F245143" w14:textId="77777777" w:rsidTr="004855FD">
        <w:tc>
          <w:tcPr>
            <w:tcW w:w="2179" w:type="dxa"/>
            <w:shd w:val="clear" w:color="auto" w:fill="auto"/>
          </w:tcPr>
          <w:p w14:paraId="408A1353" w14:textId="176C93DB" w:rsidR="004855FD" w:rsidRPr="004855FD" w:rsidRDefault="004855FD" w:rsidP="004855FD">
            <w:pPr>
              <w:ind w:firstLine="0"/>
            </w:pPr>
            <w:r>
              <w:t>Schuessler</w:t>
            </w:r>
          </w:p>
        </w:tc>
        <w:tc>
          <w:tcPr>
            <w:tcW w:w="2179" w:type="dxa"/>
            <w:shd w:val="clear" w:color="auto" w:fill="auto"/>
          </w:tcPr>
          <w:p w14:paraId="0C143890" w14:textId="3B70EA63" w:rsidR="004855FD" w:rsidRPr="004855FD" w:rsidRDefault="004855FD" w:rsidP="004855FD">
            <w:pPr>
              <w:ind w:firstLine="0"/>
            </w:pPr>
            <w:r>
              <w:t>Sessions</w:t>
            </w:r>
          </w:p>
        </w:tc>
        <w:tc>
          <w:tcPr>
            <w:tcW w:w="2180" w:type="dxa"/>
            <w:shd w:val="clear" w:color="auto" w:fill="auto"/>
          </w:tcPr>
          <w:p w14:paraId="7ECAA4E1" w14:textId="75DCA9C9" w:rsidR="004855FD" w:rsidRPr="004855FD" w:rsidRDefault="004855FD" w:rsidP="004855FD">
            <w:pPr>
              <w:ind w:firstLine="0"/>
            </w:pPr>
            <w:r>
              <w:t>M. M. Smith</w:t>
            </w:r>
          </w:p>
        </w:tc>
      </w:tr>
      <w:tr w:rsidR="004855FD" w:rsidRPr="004855FD" w14:paraId="335E60CC" w14:textId="77777777" w:rsidTr="004855FD">
        <w:tc>
          <w:tcPr>
            <w:tcW w:w="2179" w:type="dxa"/>
            <w:shd w:val="clear" w:color="auto" w:fill="auto"/>
          </w:tcPr>
          <w:p w14:paraId="6F4E4530" w14:textId="2D6A6B59" w:rsidR="004855FD" w:rsidRPr="004855FD" w:rsidRDefault="004855FD" w:rsidP="004855FD">
            <w:pPr>
              <w:ind w:firstLine="0"/>
            </w:pPr>
            <w:r>
              <w:t>Stavrinakis</w:t>
            </w:r>
          </w:p>
        </w:tc>
        <w:tc>
          <w:tcPr>
            <w:tcW w:w="2179" w:type="dxa"/>
            <w:shd w:val="clear" w:color="auto" w:fill="auto"/>
          </w:tcPr>
          <w:p w14:paraId="28C13814" w14:textId="66A4FB63" w:rsidR="004855FD" w:rsidRPr="004855FD" w:rsidRDefault="004855FD" w:rsidP="004855FD">
            <w:pPr>
              <w:ind w:firstLine="0"/>
            </w:pPr>
            <w:r>
              <w:t>Taylor</w:t>
            </w:r>
          </w:p>
        </w:tc>
        <w:tc>
          <w:tcPr>
            <w:tcW w:w="2180" w:type="dxa"/>
            <w:shd w:val="clear" w:color="auto" w:fill="auto"/>
          </w:tcPr>
          <w:p w14:paraId="179111A3" w14:textId="624CFECC" w:rsidR="004855FD" w:rsidRPr="004855FD" w:rsidRDefault="004855FD" w:rsidP="004855FD">
            <w:pPr>
              <w:ind w:firstLine="0"/>
            </w:pPr>
            <w:r>
              <w:t>Thayer</w:t>
            </w:r>
          </w:p>
        </w:tc>
      </w:tr>
      <w:tr w:rsidR="004855FD" w:rsidRPr="004855FD" w14:paraId="426A7A4C" w14:textId="77777777" w:rsidTr="004855FD">
        <w:tc>
          <w:tcPr>
            <w:tcW w:w="2179" w:type="dxa"/>
            <w:shd w:val="clear" w:color="auto" w:fill="auto"/>
          </w:tcPr>
          <w:p w14:paraId="46B44FFF" w14:textId="3ED7BF49" w:rsidR="004855FD" w:rsidRPr="004855FD" w:rsidRDefault="004855FD" w:rsidP="004855FD">
            <w:pPr>
              <w:ind w:firstLine="0"/>
            </w:pPr>
            <w:r>
              <w:t>Trantham</w:t>
            </w:r>
          </w:p>
        </w:tc>
        <w:tc>
          <w:tcPr>
            <w:tcW w:w="2179" w:type="dxa"/>
            <w:shd w:val="clear" w:color="auto" w:fill="auto"/>
          </w:tcPr>
          <w:p w14:paraId="0E6DB3F8" w14:textId="75D231ED" w:rsidR="004855FD" w:rsidRPr="004855FD" w:rsidRDefault="004855FD" w:rsidP="004855FD">
            <w:pPr>
              <w:ind w:firstLine="0"/>
            </w:pPr>
            <w:r>
              <w:t>Vaughan</w:t>
            </w:r>
          </w:p>
        </w:tc>
        <w:tc>
          <w:tcPr>
            <w:tcW w:w="2180" w:type="dxa"/>
            <w:shd w:val="clear" w:color="auto" w:fill="auto"/>
          </w:tcPr>
          <w:p w14:paraId="219DEBC4" w14:textId="1BD24C35" w:rsidR="004855FD" w:rsidRPr="004855FD" w:rsidRDefault="004855FD" w:rsidP="004855FD">
            <w:pPr>
              <w:ind w:firstLine="0"/>
            </w:pPr>
            <w:r>
              <w:t>West</w:t>
            </w:r>
          </w:p>
        </w:tc>
      </w:tr>
      <w:tr w:rsidR="004855FD" w:rsidRPr="004855FD" w14:paraId="03F8DF31" w14:textId="77777777" w:rsidTr="004855FD">
        <w:tc>
          <w:tcPr>
            <w:tcW w:w="2179" w:type="dxa"/>
            <w:shd w:val="clear" w:color="auto" w:fill="auto"/>
          </w:tcPr>
          <w:p w14:paraId="09E28304" w14:textId="6DC25183" w:rsidR="004855FD" w:rsidRPr="004855FD" w:rsidRDefault="004855FD" w:rsidP="004855FD">
            <w:pPr>
              <w:ind w:firstLine="0"/>
            </w:pPr>
            <w:r>
              <w:t>Wetmore</w:t>
            </w:r>
          </w:p>
        </w:tc>
        <w:tc>
          <w:tcPr>
            <w:tcW w:w="2179" w:type="dxa"/>
            <w:shd w:val="clear" w:color="auto" w:fill="auto"/>
          </w:tcPr>
          <w:p w14:paraId="51C8D5EB" w14:textId="52BDFAA3" w:rsidR="004855FD" w:rsidRPr="004855FD" w:rsidRDefault="004855FD" w:rsidP="004855FD">
            <w:pPr>
              <w:ind w:firstLine="0"/>
            </w:pPr>
            <w:r>
              <w:t>White</w:t>
            </w:r>
          </w:p>
        </w:tc>
        <w:tc>
          <w:tcPr>
            <w:tcW w:w="2180" w:type="dxa"/>
            <w:shd w:val="clear" w:color="auto" w:fill="auto"/>
          </w:tcPr>
          <w:p w14:paraId="20C36B52" w14:textId="5D45165B" w:rsidR="004855FD" w:rsidRPr="004855FD" w:rsidRDefault="004855FD" w:rsidP="004855FD">
            <w:pPr>
              <w:ind w:firstLine="0"/>
            </w:pPr>
            <w:r>
              <w:t>Whitmire</w:t>
            </w:r>
          </w:p>
        </w:tc>
      </w:tr>
      <w:tr w:rsidR="004855FD" w:rsidRPr="004855FD" w14:paraId="0C204D9C" w14:textId="77777777" w:rsidTr="004855FD">
        <w:tc>
          <w:tcPr>
            <w:tcW w:w="2179" w:type="dxa"/>
            <w:shd w:val="clear" w:color="auto" w:fill="auto"/>
          </w:tcPr>
          <w:p w14:paraId="7D970954" w14:textId="3E77846A" w:rsidR="004855FD" w:rsidRPr="004855FD" w:rsidRDefault="004855FD" w:rsidP="004855FD">
            <w:pPr>
              <w:keepNext/>
              <w:ind w:firstLine="0"/>
            </w:pPr>
            <w:r>
              <w:t>Williams</w:t>
            </w:r>
          </w:p>
        </w:tc>
        <w:tc>
          <w:tcPr>
            <w:tcW w:w="2179" w:type="dxa"/>
            <w:shd w:val="clear" w:color="auto" w:fill="auto"/>
          </w:tcPr>
          <w:p w14:paraId="264DD401" w14:textId="0A1FAACE" w:rsidR="004855FD" w:rsidRPr="004855FD" w:rsidRDefault="004855FD" w:rsidP="004855FD">
            <w:pPr>
              <w:keepNext/>
              <w:ind w:firstLine="0"/>
            </w:pPr>
            <w:r>
              <w:t>Willis</w:t>
            </w:r>
          </w:p>
        </w:tc>
        <w:tc>
          <w:tcPr>
            <w:tcW w:w="2180" w:type="dxa"/>
            <w:shd w:val="clear" w:color="auto" w:fill="auto"/>
          </w:tcPr>
          <w:p w14:paraId="12CAE0D7" w14:textId="7BE86192" w:rsidR="004855FD" w:rsidRPr="004855FD" w:rsidRDefault="004855FD" w:rsidP="004855FD">
            <w:pPr>
              <w:keepNext/>
              <w:ind w:firstLine="0"/>
            </w:pPr>
            <w:r>
              <w:t>Wooten</w:t>
            </w:r>
          </w:p>
        </w:tc>
      </w:tr>
      <w:tr w:rsidR="004855FD" w:rsidRPr="004855FD" w14:paraId="6D31AD4E" w14:textId="77777777" w:rsidTr="004855FD">
        <w:tc>
          <w:tcPr>
            <w:tcW w:w="2179" w:type="dxa"/>
            <w:shd w:val="clear" w:color="auto" w:fill="auto"/>
          </w:tcPr>
          <w:p w14:paraId="4E4E014F" w14:textId="1CF41BD9" w:rsidR="004855FD" w:rsidRPr="004855FD" w:rsidRDefault="004855FD" w:rsidP="004855FD">
            <w:pPr>
              <w:keepNext/>
              <w:ind w:firstLine="0"/>
            </w:pPr>
            <w:r>
              <w:t>Yow</w:t>
            </w:r>
          </w:p>
        </w:tc>
        <w:tc>
          <w:tcPr>
            <w:tcW w:w="2179" w:type="dxa"/>
            <w:shd w:val="clear" w:color="auto" w:fill="auto"/>
          </w:tcPr>
          <w:p w14:paraId="219510EA" w14:textId="77777777" w:rsidR="004855FD" w:rsidRPr="004855FD" w:rsidRDefault="004855FD" w:rsidP="004855FD">
            <w:pPr>
              <w:keepNext/>
              <w:ind w:firstLine="0"/>
            </w:pPr>
          </w:p>
        </w:tc>
        <w:tc>
          <w:tcPr>
            <w:tcW w:w="2180" w:type="dxa"/>
            <w:shd w:val="clear" w:color="auto" w:fill="auto"/>
          </w:tcPr>
          <w:p w14:paraId="6EB692FC" w14:textId="77777777" w:rsidR="004855FD" w:rsidRPr="004855FD" w:rsidRDefault="004855FD" w:rsidP="004855FD">
            <w:pPr>
              <w:keepNext/>
              <w:ind w:firstLine="0"/>
            </w:pPr>
          </w:p>
        </w:tc>
      </w:tr>
    </w:tbl>
    <w:p w14:paraId="494BB4EC" w14:textId="77777777" w:rsidR="004855FD" w:rsidRDefault="004855FD" w:rsidP="004855FD"/>
    <w:p w14:paraId="72024651" w14:textId="7868A636" w:rsidR="004855FD" w:rsidRDefault="004855FD" w:rsidP="004855FD">
      <w:pPr>
        <w:jc w:val="center"/>
        <w:rPr>
          <w:b/>
        </w:rPr>
      </w:pPr>
      <w:r w:rsidRPr="004855FD">
        <w:rPr>
          <w:b/>
        </w:rPr>
        <w:t>Total--106</w:t>
      </w:r>
    </w:p>
    <w:p w14:paraId="378DF6C4" w14:textId="77777777" w:rsidR="004855FD" w:rsidRDefault="004855FD" w:rsidP="004855FD">
      <w:pPr>
        <w:jc w:val="center"/>
        <w:rPr>
          <w:b/>
        </w:rPr>
      </w:pPr>
    </w:p>
    <w:p w14:paraId="79B9388B"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C0AFA5E" w14:textId="77777777" w:rsidTr="004855FD">
        <w:tc>
          <w:tcPr>
            <w:tcW w:w="2179" w:type="dxa"/>
            <w:shd w:val="clear" w:color="auto" w:fill="auto"/>
          </w:tcPr>
          <w:p w14:paraId="3456C53D" w14:textId="2E99284F" w:rsidR="004855FD" w:rsidRPr="004855FD" w:rsidRDefault="004855FD" w:rsidP="004855FD">
            <w:pPr>
              <w:keepNext/>
              <w:ind w:firstLine="0"/>
            </w:pPr>
            <w:r>
              <w:t>Long</w:t>
            </w:r>
          </w:p>
        </w:tc>
        <w:tc>
          <w:tcPr>
            <w:tcW w:w="2179" w:type="dxa"/>
            <w:shd w:val="clear" w:color="auto" w:fill="auto"/>
          </w:tcPr>
          <w:p w14:paraId="7FD9893A" w14:textId="44AC3504" w:rsidR="004855FD" w:rsidRPr="004855FD" w:rsidRDefault="004855FD" w:rsidP="004855FD">
            <w:pPr>
              <w:keepNext/>
              <w:ind w:firstLine="0"/>
            </w:pPr>
            <w:r>
              <w:t>Pace</w:t>
            </w:r>
          </w:p>
        </w:tc>
        <w:tc>
          <w:tcPr>
            <w:tcW w:w="2180" w:type="dxa"/>
            <w:shd w:val="clear" w:color="auto" w:fill="auto"/>
          </w:tcPr>
          <w:p w14:paraId="57726EA1" w14:textId="77777777" w:rsidR="004855FD" w:rsidRPr="004855FD" w:rsidRDefault="004855FD" w:rsidP="004855FD">
            <w:pPr>
              <w:keepNext/>
              <w:ind w:firstLine="0"/>
            </w:pPr>
          </w:p>
        </w:tc>
      </w:tr>
    </w:tbl>
    <w:p w14:paraId="08D3625E" w14:textId="77777777" w:rsidR="004855FD" w:rsidRDefault="004855FD" w:rsidP="004855FD"/>
    <w:p w14:paraId="6F039FD5" w14:textId="77777777" w:rsidR="004855FD" w:rsidRDefault="004855FD" w:rsidP="004855FD">
      <w:pPr>
        <w:jc w:val="center"/>
        <w:rPr>
          <w:b/>
        </w:rPr>
      </w:pPr>
      <w:r w:rsidRPr="004855FD">
        <w:rPr>
          <w:b/>
        </w:rPr>
        <w:t>Total--2</w:t>
      </w:r>
    </w:p>
    <w:p w14:paraId="304EEF89" w14:textId="79179E9E" w:rsidR="004855FD" w:rsidRDefault="004855FD" w:rsidP="004855FD">
      <w:pPr>
        <w:jc w:val="center"/>
        <w:rPr>
          <w:b/>
        </w:rPr>
      </w:pPr>
    </w:p>
    <w:p w14:paraId="6A9BFC61" w14:textId="77777777" w:rsidR="004855FD" w:rsidRDefault="004855FD" w:rsidP="004855FD">
      <w:r>
        <w:t>Section 15 was adopted.</w:t>
      </w:r>
    </w:p>
    <w:p w14:paraId="39323A1D" w14:textId="77777777" w:rsidR="004855FD" w:rsidRDefault="004855FD" w:rsidP="004855FD"/>
    <w:p w14:paraId="4EEB45F7" w14:textId="77777777" w:rsidR="004855FD" w:rsidRDefault="004855FD" w:rsidP="004855FD">
      <w:pPr>
        <w:keepNext/>
        <w:jc w:val="center"/>
        <w:rPr>
          <w:b/>
        </w:rPr>
      </w:pPr>
      <w:r w:rsidRPr="004855FD">
        <w:rPr>
          <w:b/>
        </w:rPr>
        <w:t>SECTION 16--ADOPTED</w:t>
      </w:r>
    </w:p>
    <w:p w14:paraId="497EC575" w14:textId="32E804F9" w:rsidR="004855FD" w:rsidRDefault="004855FD" w:rsidP="004855FD">
      <w:pPr>
        <w:jc w:val="center"/>
        <w:rPr>
          <w:b/>
        </w:rPr>
      </w:pPr>
    </w:p>
    <w:p w14:paraId="7D2DF2D2" w14:textId="55BCFD8B" w:rsidR="004855FD" w:rsidRPr="00AF198A" w:rsidRDefault="004855FD" w:rsidP="004855FD">
      <w:pPr>
        <w:widowControl w:val="0"/>
        <w:rPr>
          <w:snapToGrid w:val="0"/>
        </w:rPr>
      </w:pPr>
      <w:r w:rsidRPr="00AF198A">
        <w:rPr>
          <w:snapToGrid w:val="0"/>
        </w:rPr>
        <w:t xml:space="preserve">Reps. PACE, HARRIS, A.M. MORGAN, BEACH, CROMER, WHITE, MAGNUSON, MAY and KILMARTIN proposed the following Amendment No. 7 </w:t>
      </w:r>
      <w:r w:rsidR="00FD7955" w:rsidRPr="00FD7955">
        <w:rPr>
          <w:iCs/>
        </w:rPr>
        <w:t>to H. 5100</w:t>
      </w:r>
      <w:r w:rsidR="00FD7955">
        <w:rPr>
          <w:i/>
        </w:rPr>
        <w:t xml:space="preserve"> </w:t>
      </w:r>
      <w:r w:rsidRPr="00AF198A">
        <w:rPr>
          <w:snapToGrid w:val="0"/>
        </w:rPr>
        <w:t>(Doc Name h:\legwork\house\amend\h-wm\012\coastal carolina.docx), which was tabled:</w:t>
      </w:r>
    </w:p>
    <w:p w14:paraId="1F69E615" w14:textId="77777777" w:rsidR="004855FD" w:rsidRPr="00AF198A" w:rsidRDefault="004855FD" w:rsidP="004855FD">
      <w:pPr>
        <w:widowControl w:val="0"/>
        <w:rPr>
          <w:snapToGrid w:val="0"/>
        </w:rPr>
      </w:pPr>
      <w:r w:rsidRPr="00AF198A">
        <w:rPr>
          <w:snapToGrid w:val="0"/>
        </w:rPr>
        <w:t>Amend the bill, as and if amended, Part IA, Section 16, COASTAL CAROLINA UNIVERSITY, page 32, line 5, opposite /CLASSIFIED POSITIONS/ by decreasing the amounts in Columns 3 and 4 by:</w:t>
      </w:r>
    </w:p>
    <w:p w14:paraId="3CAC7F88" w14:textId="77777777" w:rsidR="004855FD" w:rsidRPr="00AF198A" w:rsidRDefault="004855FD" w:rsidP="004855FD">
      <w:pPr>
        <w:widowControl w:val="0"/>
        <w:tabs>
          <w:tab w:val="right" w:pos="3600"/>
          <w:tab w:val="right" w:pos="5040"/>
        </w:tabs>
        <w:rPr>
          <w:snapToGrid w:val="0"/>
        </w:rPr>
      </w:pPr>
      <w:r w:rsidRPr="00AF198A">
        <w:rPr>
          <w:snapToGrid w:val="0"/>
        </w:rPr>
        <w:tab/>
        <w:t>Column 3</w:t>
      </w:r>
      <w:r w:rsidRPr="00AF198A">
        <w:rPr>
          <w:snapToGrid w:val="0"/>
        </w:rPr>
        <w:tab/>
        <w:t>Column 4</w:t>
      </w:r>
    </w:p>
    <w:p w14:paraId="40A55E52" w14:textId="77777777" w:rsidR="004855FD" w:rsidRPr="00AF198A" w:rsidRDefault="004855FD" w:rsidP="004855FD">
      <w:pPr>
        <w:widowControl w:val="0"/>
        <w:tabs>
          <w:tab w:val="right" w:pos="3600"/>
          <w:tab w:val="right" w:pos="5040"/>
        </w:tabs>
        <w:rPr>
          <w:snapToGrid w:val="0"/>
        </w:rPr>
      </w:pPr>
      <w:r w:rsidRPr="00AF198A">
        <w:rPr>
          <w:snapToGrid w:val="0"/>
        </w:rPr>
        <w:tab/>
        <w:t>3,057,122</w:t>
      </w:r>
      <w:r w:rsidRPr="00AF198A">
        <w:rPr>
          <w:snapToGrid w:val="0"/>
        </w:rPr>
        <w:tab/>
        <w:t>3,057,122</w:t>
      </w:r>
    </w:p>
    <w:p w14:paraId="2320486E" w14:textId="77777777" w:rsidR="004855FD" w:rsidRPr="00AF198A" w:rsidRDefault="004855FD" w:rsidP="004855FD">
      <w:pPr>
        <w:widowControl w:val="0"/>
        <w:rPr>
          <w:snapToGrid w:val="0"/>
        </w:rPr>
      </w:pPr>
      <w:r w:rsidRPr="00AF198A">
        <w:rPr>
          <w:snapToGrid w:val="0"/>
        </w:rPr>
        <w:t>Renumber sections to conform.</w:t>
      </w:r>
    </w:p>
    <w:p w14:paraId="605FA7A8" w14:textId="77777777" w:rsidR="004855FD" w:rsidRDefault="004855FD" w:rsidP="004855FD">
      <w:pPr>
        <w:widowControl w:val="0"/>
      </w:pPr>
      <w:r w:rsidRPr="00AF198A">
        <w:rPr>
          <w:snapToGrid w:val="0"/>
        </w:rPr>
        <w:t>Amend totals and titles to conform.</w:t>
      </w:r>
    </w:p>
    <w:p w14:paraId="291CA1E1" w14:textId="50AFBE28" w:rsidR="004855FD" w:rsidRDefault="004855FD" w:rsidP="004855FD">
      <w:pPr>
        <w:widowControl w:val="0"/>
      </w:pPr>
    </w:p>
    <w:p w14:paraId="66C95D78" w14:textId="77777777" w:rsidR="004855FD" w:rsidRDefault="004855FD" w:rsidP="004855FD">
      <w:r>
        <w:t>Rep. PACE explained the amendment.</w:t>
      </w:r>
    </w:p>
    <w:p w14:paraId="503623CF" w14:textId="77777777" w:rsidR="004855FD" w:rsidRDefault="004855FD" w:rsidP="004855FD"/>
    <w:p w14:paraId="0FFA4692" w14:textId="24B4A9AB" w:rsidR="004855FD" w:rsidRDefault="004855FD" w:rsidP="004855FD">
      <w:r>
        <w:t>Rep. SANDIFER moved to table the amendment.</w:t>
      </w:r>
    </w:p>
    <w:p w14:paraId="761E87CA" w14:textId="77777777" w:rsidR="004855FD" w:rsidRDefault="004855FD" w:rsidP="004855FD"/>
    <w:p w14:paraId="06B2D7E0" w14:textId="77777777" w:rsidR="004855FD" w:rsidRDefault="004855FD" w:rsidP="004855FD">
      <w:r>
        <w:t>Rep. BEACH demanded the yeas and nays which were taken, resulting as follows:</w:t>
      </w:r>
    </w:p>
    <w:p w14:paraId="643B5900" w14:textId="16106FBD" w:rsidR="004855FD" w:rsidRDefault="004855FD" w:rsidP="004855FD">
      <w:pPr>
        <w:jc w:val="center"/>
      </w:pPr>
      <w:bookmarkStart w:id="204" w:name="vote_start431"/>
      <w:bookmarkEnd w:id="204"/>
      <w:r>
        <w:t>Yeas 93; Nays 17</w:t>
      </w:r>
    </w:p>
    <w:p w14:paraId="576971DB" w14:textId="77777777" w:rsidR="004855FD" w:rsidRDefault="004855FD" w:rsidP="004855FD">
      <w:pPr>
        <w:jc w:val="center"/>
      </w:pPr>
    </w:p>
    <w:p w14:paraId="3A49FC4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139983D" w14:textId="77777777" w:rsidTr="004855FD">
        <w:tc>
          <w:tcPr>
            <w:tcW w:w="2179" w:type="dxa"/>
            <w:shd w:val="clear" w:color="auto" w:fill="auto"/>
          </w:tcPr>
          <w:p w14:paraId="653412A3" w14:textId="2095F85D" w:rsidR="004855FD" w:rsidRPr="004855FD" w:rsidRDefault="004855FD" w:rsidP="004855FD">
            <w:pPr>
              <w:keepNext/>
              <w:ind w:firstLine="0"/>
            </w:pPr>
            <w:r>
              <w:t>Alexander</w:t>
            </w:r>
          </w:p>
        </w:tc>
        <w:tc>
          <w:tcPr>
            <w:tcW w:w="2179" w:type="dxa"/>
            <w:shd w:val="clear" w:color="auto" w:fill="auto"/>
          </w:tcPr>
          <w:p w14:paraId="19BBEA28" w14:textId="3465C18E" w:rsidR="004855FD" w:rsidRPr="004855FD" w:rsidRDefault="004855FD" w:rsidP="004855FD">
            <w:pPr>
              <w:keepNext/>
              <w:ind w:firstLine="0"/>
            </w:pPr>
            <w:r>
              <w:t>Anderson</w:t>
            </w:r>
          </w:p>
        </w:tc>
        <w:tc>
          <w:tcPr>
            <w:tcW w:w="2180" w:type="dxa"/>
            <w:shd w:val="clear" w:color="auto" w:fill="auto"/>
          </w:tcPr>
          <w:p w14:paraId="5912CC6F" w14:textId="3EBF4026" w:rsidR="004855FD" w:rsidRPr="004855FD" w:rsidRDefault="004855FD" w:rsidP="004855FD">
            <w:pPr>
              <w:keepNext/>
              <w:ind w:firstLine="0"/>
            </w:pPr>
            <w:r>
              <w:t>Bailey</w:t>
            </w:r>
          </w:p>
        </w:tc>
      </w:tr>
      <w:tr w:rsidR="004855FD" w:rsidRPr="004855FD" w14:paraId="1D73465C" w14:textId="77777777" w:rsidTr="004855FD">
        <w:tc>
          <w:tcPr>
            <w:tcW w:w="2179" w:type="dxa"/>
            <w:shd w:val="clear" w:color="auto" w:fill="auto"/>
          </w:tcPr>
          <w:p w14:paraId="599234CD" w14:textId="4A0CCA4B" w:rsidR="004855FD" w:rsidRPr="004855FD" w:rsidRDefault="004855FD" w:rsidP="004855FD">
            <w:pPr>
              <w:ind w:firstLine="0"/>
            </w:pPr>
            <w:r>
              <w:t>Ballentine</w:t>
            </w:r>
          </w:p>
        </w:tc>
        <w:tc>
          <w:tcPr>
            <w:tcW w:w="2179" w:type="dxa"/>
            <w:shd w:val="clear" w:color="auto" w:fill="auto"/>
          </w:tcPr>
          <w:p w14:paraId="590071BD" w14:textId="67B98CF0" w:rsidR="004855FD" w:rsidRPr="004855FD" w:rsidRDefault="004855FD" w:rsidP="004855FD">
            <w:pPr>
              <w:ind w:firstLine="0"/>
            </w:pPr>
            <w:r>
              <w:t>Bamberg</w:t>
            </w:r>
          </w:p>
        </w:tc>
        <w:tc>
          <w:tcPr>
            <w:tcW w:w="2180" w:type="dxa"/>
            <w:shd w:val="clear" w:color="auto" w:fill="auto"/>
          </w:tcPr>
          <w:p w14:paraId="011854A1" w14:textId="5460D064" w:rsidR="004855FD" w:rsidRPr="004855FD" w:rsidRDefault="004855FD" w:rsidP="004855FD">
            <w:pPr>
              <w:ind w:firstLine="0"/>
            </w:pPr>
            <w:r>
              <w:t>Bannister</w:t>
            </w:r>
          </w:p>
        </w:tc>
      </w:tr>
      <w:tr w:rsidR="004855FD" w:rsidRPr="004855FD" w14:paraId="3FD4DAEB" w14:textId="77777777" w:rsidTr="004855FD">
        <w:tc>
          <w:tcPr>
            <w:tcW w:w="2179" w:type="dxa"/>
            <w:shd w:val="clear" w:color="auto" w:fill="auto"/>
          </w:tcPr>
          <w:p w14:paraId="6A5EEECB" w14:textId="21277A2D" w:rsidR="004855FD" w:rsidRPr="004855FD" w:rsidRDefault="004855FD" w:rsidP="004855FD">
            <w:pPr>
              <w:ind w:firstLine="0"/>
            </w:pPr>
            <w:r>
              <w:t>Bauer</w:t>
            </w:r>
          </w:p>
        </w:tc>
        <w:tc>
          <w:tcPr>
            <w:tcW w:w="2179" w:type="dxa"/>
            <w:shd w:val="clear" w:color="auto" w:fill="auto"/>
          </w:tcPr>
          <w:p w14:paraId="56FBD001" w14:textId="0286CEC4" w:rsidR="004855FD" w:rsidRPr="004855FD" w:rsidRDefault="004855FD" w:rsidP="004855FD">
            <w:pPr>
              <w:ind w:firstLine="0"/>
            </w:pPr>
            <w:r>
              <w:t>Bernstein</w:t>
            </w:r>
          </w:p>
        </w:tc>
        <w:tc>
          <w:tcPr>
            <w:tcW w:w="2180" w:type="dxa"/>
            <w:shd w:val="clear" w:color="auto" w:fill="auto"/>
          </w:tcPr>
          <w:p w14:paraId="156787E3" w14:textId="08B6F472" w:rsidR="004855FD" w:rsidRPr="004855FD" w:rsidRDefault="004855FD" w:rsidP="004855FD">
            <w:pPr>
              <w:ind w:firstLine="0"/>
            </w:pPr>
            <w:r>
              <w:t>Blackwell</w:t>
            </w:r>
          </w:p>
        </w:tc>
      </w:tr>
      <w:tr w:rsidR="004855FD" w:rsidRPr="004855FD" w14:paraId="0F23A289" w14:textId="77777777" w:rsidTr="004855FD">
        <w:tc>
          <w:tcPr>
            <w:tcW w:w="2179" w:type="dxa"/>
            <w:shd w:val="clear" w:color="auto" w:fill="auto"/>
          </w:tcPr>
          <w:p w14:paraId="63DF3FD6" w14:textId="6DCC7894" w:rsidR="004855FD" w:rsidRPr="004855FD" w:rsidRDefault="004855FD" w:rsidP="004855FD">
            <w:pPr>
              <w:ind w:firstLine="0"/>
            </w:pPr>
            <w:r>
              <w:t>Bradley</w:t>
            </w:r>
          </w:p>
        </w:tc>
        <w:tc>
          <w:tcPr>
            <w:tcW w:w="2179" w:type="dxa"/>
            <w:shd w:val="clear" w:color="auto" w:fill="auto"/>
          </w:tcPr>
          <w:p w14:paraId="06A0E61D" w14:textId="583ABB51" w:rsidR="004855FD" w:rsidRPr="004855FD" w:rsidRDefault="004855FD" w:rsidP="004855FD">
            <w:pPr>
              <w:ind w:firstLine="0"/>
            </w:pPr>
            <w:r>
              <w:t>Brewer</w:t>
            </w:r>
          </w:p>
        </w:tc>
        <w:tc>
          <w:tcPr>
            <w:tcW w:w="2180" w:type="dxa"/>
            <w:shd w:val="clear" w:color="auto" w:fill="auto"/>
          </w:tcPr>
          <w:p w14:paraId="65A89331" w14:textId="60310331" w:rsidR="004855FD" w:rsidRPr="004855FD" w:rsidRDefault="004855FD" w:rsidP="004855FD">
            <w:pPr>
              <w:ind w:firstLine="0"/>
            </w:pPr>
            <w:r>
              <w:t>Brittain</w:t>
            </w:r>
          </w:p>
        </w:tc>
      </w:tr>
      <w:tr w:rsidR="004855FD" w:rsidRPr="004855FD" w14:paraId="003CF54D" w14:textId="77777777" w:rsidTr="004855FD">
        <w:tc>
          <w:tcPr>
            <w:tcW w:w="2179" w:type="dxa"/>
            <w:shd w:val="clear" w:color="auto" w:fill="auto"/>
          </w:tcPr>
          <w:p w14:paraId="651F0C2D" w14:textId="535456CD" w:rsidR="004855FD" w:rsidRPr="004855FD" w:rsidRDefault="004855FD" w:rsidP="004855FD">
            <w:pPr>
              <w:ind w:firstLine="0"/>
            </w:pPr>
            <w:r>
              <w:t>Bustos</w:t>
            </w:r>
          </w:p>
        </w:tc>
        <w:tc>
          <w:tcPr>
            <w:tcW w:w="2179" w:type="dxa"/>
            <w:shd w:val="clear" w:color="auto" w:fill="auto"/>
          </w:tcPr>
          <w:p w14:paraId="73231334" w14:textId="6592D4CE" w:rsidR="004855FD" w:rsidRPr="004855FD" w:rsidRDefault="004855FD" w:rsidP="004855FD">
            <w:pPr>
              <w:ind w:firstLine="0"/>
            </w:pPr>
            <w:r>
              <w:t>Calhoon</w:t>
            </w:r>
          </w:p>
        </w:tc>
        <w:tc>
          <w:tcPr>
            <w:tcW w:w="2180" w:type="dxa"/>
            <w:shd w:val="clear" w:color="auto" w:fill="auto"/>
          </w:tcPr>
          <w:p w14:paraId="23A4B192" w14:textId="4CFAD6F9" w:rsidR="004855FD" w:rsidRPr="004855FD" w:rsidRDefault="004855FD" w:rsidP="004855FD">
            <w:pPr>
              <w:ind w:firstLine="0"/>
            </w:pPr>
            <w:r>
              <w:t>Carter</w:t>
            </w:r>
          </w:p>
        </w:tc>
      </w:tr>
      <w:tr w:rsidR="004855FD" w:rsidRPr="004855FD" w14:paraId="7B4A880B" w14:textId="77777777" w:rsidTr="004855FD">
        <w:tc>
          <w:tcPr>
            <w:tcW w:w="2179" w:type="dxa"/>
            <w:shd w:val="clear" w:color="auto" w:fill="auto"/>
          </w:tcPr>
          <w:p w14:paraId="3D9B347C" w14:textId="4E15FD20" w:rsidR="004855FD" w:rsidRPr="004855FD" w:rsidRDefault="004855FD" w:rsidP="004855FD">
            <w:pPr>
              <w:ind w:firstLine="0"/>
            </w:pPr>
            <w:r>
              <w:t>Caskey</w:t>
            </w:r>
          </w:p>
        </w:tc>
        <w:tc>
          <w:tcPr>
            <w:tcW w:w="2179" w:type="dxa"/>
            <w:shd w:val="clear" w:color="auto" w:fill="auto"/>
          </w:tcPr>
          <w:p w14:paraId="063944A8" w14:textId="3C9C9954" w:rsidR="004855FD" w:rsidRPr="004855FD" w:rsidRDefault="004855FD" w:rsidP="004855FD">
            <w:pPr>
              <w:ind w:firstLine="0"/>
            </w:pPr>
            <w:r>
              <w:t>Chapman</w:t>
            </w:r>
          </w:p>
        </w:tc>
        <w:tc>
          <w:tcPr>
            <w:tcW w:w="2180" w:type="dxa"/>
            <w:shd w:val="clear" w:color="auto" w:fill="auto"/>
          </w:tcPr>
          <w:p w14:paraId="5E0B8718" w14:textId="5EB30A26" w:rsidR="004855FD" w:rsidRPr="004855FD" w:rsidRDefault="004855FD" w:rsidP="004855FD">
            <w:pPr>
              <w:ind w:firstLine="0"/>
            </w:pPr>
            <w:r>
              <w:t>Cobb-Hunter</w:t>
            </w:r>
          </w:p>
        </w:tc>
      </w:tr>
      <w:tr w:rsidR="004855FD" w:rsidRPr="004855FD" w14:paraId="1E8ED4C2" w14:textId="77777777" w:rsidTr="004855FD">
        <w:tc>
          <w:tcPr>
            <w:tcW w:w="2179" w:type="dxa"/>
            <w:shd w:val="clear" w:color="auto" w:fill="auto"/>
          </w:tcPr>
          <w:p w14:paraId="75521683" w14:textId="15993D75" w:rsidR="004855FD" w:rsidRPr="004855FD" w:rsidRDefault="004855FD" w:rsidP="004855FD">
            <w:pPr>
              <w:ind w:firstLine="0"/>
            </w:pPr>
            <w:r>
              <w:t>Collins</w:t>
            </w:r>
          </w:p>
        </w:tc>
        <w:tc>
          <w:tcPr>
            <w:tcW w:w="2179" w:type="dxa"/>
            <w:shd w:val="clear" w:color="auto" w:fill="auto"/>
          </w:tcPr>
          <w:p w14:paraId="69369DFE" w14:textId="32D76954" w:rsidR="004855FD" w:rsidRPr="004855FD" w:rsidRDefault="004855FD" w:rsidP="004855FD">
            <w:pPr>
              <w:ind w:firstLine="0"/>
            </w:pPr>
            <w:r>
              <w:t>Connell</w:t>
            </w:r>
          </w:p>
        </w:tc>
        <w:tc>
          <w:tcPr>
            <w:tcW w:w="2180" w:type="dxa"/>
            <w:shd w:val="clear" w:color="auto" w:fill="auto"/>
          </w:tcPr>
          <w:p w14:paraId="6F580398" w14:textId="0CF07B5C" w:rsidR="004855FD" w:rsidRPr="004855FD" w:rsidRDefault="004855FD" w:rsidP="004855FD">
            <w:pPr>
              <w:ind w:firstLine="0"/>
            </w:pPr>
            <w:r>
              <w:t>B. L. Cox</w:t>
            </w:r>
          </w:p>
        </w:tc>
      </w:tr>
      <w:tr w:rsidR="004855FD" w:rsidRPr="004855FD" w14:paraId="618172AC" w14:textId="77777777" w:rsidTr="004855FD">
        <w:tc>
          <w:tcPr>
            <w:tcW w:w="2179" w:type="dxa"/>
            <w:shd w:val="clear" w:color="auto" w:fill="auto"/>
          </w:tcPr>
          <w:p w14:paraId="6884D7BD" w14:textId="00B9229C" w:rsidR="004855FD" w:rsidRPr="004855FD" w:rsidRDefault="004855FD" w:rsidP="004855FD">
            <w:pPr>
              <w:ind w:firstLine="0"/>
            </w:pPr>
            <w:r>
              <w:t>Crawford</w:t>
            </w:r>
          </w:p>
        </w:tc>
        <w:tc>
          <w:tcPr>
            <w:tcW w:w="2179" w:type="dxa"/>
            <w:shd w:val="clear" w:color="auto" w:fill="auto"/>
          </w:tcPr>
          <w:p w14:paraId="4B554F84" w14:textId="59717843" w:rsidR="004855FD" w:rsidRPr="004855FD" w:rsidRDefault="004855FD" w:rsidP="004855FD">
            <w:pPr>
              <w:ind w:firstLine="0"/>
            </w:pPr>
            <w:r>
              <w:t>Davis</w:t>
            </w:r>
          </w:p>
        </w:tc>
        <w:tc>
          <w:tcPr>
            <w:tcW w:w="2180" w:type="dxa"/>
            <w:shd w:val="clear" w:color="auto" w:fill="auto"/>
          </w:tcPr>
          <w:p w14:paraId="22D85D56" w14:textId="711F8804" w:rsidR="004855FD" w:rsidRPr="004855FD" w:rsidRDefault="004855FD" w:rsidP="004855FD">
            <w:pPr>
              <w:ind w:firstLine="0"/>
            </w:pPr>
            <w:r>
              <w:t>Dillard</w:t>
            </w:r>
          </w:p>
        </w:tc>
      </w:tr>
      <w:tr w:rsidR="004855FD" w:rsidRPr="004855FD" w14:paraId="686B5445" w14:textId="77777777" w:rsidTr="004855FD">
        <w:tc>
          <w:tcPr>
            <w:tcW w:w="2179" w:type="dxa"/>
            <w:shd w:val="clear" w:color="auto" w:fill="auto"/>
          </w:tcPr>
          <w:p w14:paraId="3E1926CC" w14:textId="61B1F969" w:rsidR="004855FD" w:rsidRPr="004855FD" w:rsidRDefault="004855FD" w:rsidP="004855FD">
            <w:pPr>
              <w:ind w:firstLine="0"/>
            </w:pPr>
            <w:r>
              <w:t>Erickson</w:t>
            </w:r>
          </w:p>
        </w:tc>
        <w:tc>
          <w:tcPr>
            <w:tcW w:w="2179" w:type="dxa"/>
            <w:shd w:val="clear" w:color="auto" w:fill="auto"/>
          </w:tcPr>
          <w:p w14:paraId="65F232AE" w14:textId="03BA2A02" w:rsidR="004855FD" w:rsidRPr="004855FD" w:rsidRDefault="004855FD" w:rsidP="004855FD">
            <w:pPr>
              <w:ind w:firstLine="0"/>
            </w:pPr>
            <w:r>
              <w:t>Felder</w:t>
            </w:r>
          </w:p>
        </w:tc>
        <w:tc>
          <w:tcPr>
            <w:tcW w:w="2180" w:type="dxa"/>
            <w:shd w:val="clear" w:color="auto" w:fill="auto"/>
          </w:tcPr>
          <w:p w14:paraId="178F1D7F" w14:textId="17EA41AE" w:rsidR="004855FD" w:rsidRPr="004855FD" w:rsidRDefault="004855FD" w:rsidP="004855FD">
            <w:pPr>
              <w:ind w:firstLine="0"/>
            </w:pPr>
            <w:r>
              <w:t>Forrest</w:t>
            </w:r>
          </w:p>
        </w:tc>
      </w:tr>
      <w:tr w:rsidR="004855FD" w:rsidRPr="004855FD" w14:paraId="0BF811BD" w14:textId="77777777" w:rsidTr="004855FD">
        <w:tc>
          <w:tcPr>
            <w:tcW w:w="2179" w:type="dxa"/>
            <w:shd w:val="clear" w:color="auto" w:fill="auto"/>
          </w:tcPr>
          <w:p w14:paraId="788CD1AD" w14:textId="10E67779" w:rsidR="004855FD" w:rsidRPr="004855FD" w:rsidRDefault="004855FD" w:rsidP="004855FD">
            <w:pPr>
              <w:ind w:firstLine="0"/>
            </w:pPr>
            <w:r>
              <w:t>Gagnon</w:t>
            </w:r>
          </w:p>
        </w:tc>
        <w:tc>
          <w:tcPr>
            <w:tcW w:w="2179" w:type="dxa"/>
            <w:shd w:val="clear" w:color="auto" w:fill="auto"/>
          </w:tcPr>
          <w:p w14:paraId="4D54C84B" w14:textId="74820677" w:rsidR="004855FD" w:rsidRPr="004855FD" w:rsidRDefault="004855FD" w:rsidP="004855FD">
            <w:pPr>
              <w:ind w:firstLine="0"/>
            </w:pPr>
            <w:r>
              <w:t>Garvin</w:t>
            </w:r>
          </w:p>
        </w:tc>
        <w:tc>
          <w:tcPr>
            <w:tcW w:w="2180" w:type="dxa"/>
            <w:shd w:val="clear" w:color="auto" w:fill="auto"/>
          </w:tcPr>
          <w:p w14:paraId="4894B532" w14:textId="3B3EF532" w:rsidR="004855FD" w:rsidRPr="004855FD" w:rsidRDefault="004855FD" w:rsidP="004855FD">
            <w:pPr>
              <w:ind w:firstLine="0"/>
            </w:pPr>
            <w:r>
              <w:t>Gatch</w:t>
            </w:r>
          </w:p>
        </w:tc>
      </w:tr>
      <w:tr w:rsidR="004855FD" w:rsidRPr="004855FD" w14:paraId="6D9E84B8" w14:textId="77777777" w:rsidTr="004855FD">
        <w:tc>
          <w:tcPr>
            <w:tcW w:w="2179" w:type="dxa"/>
            <w:shd w:val="clear" w:color="auto" w:fill="auto"/>
          </w:tcPr>
          <w:p w14:paraId="46CD3994" w14:textId="795163A4" w:rsidR="004855FD" w:rsidRPr="004855FD" w:rsidRDefault="004855FD" w:rsidP="004855FD">
            <w:pPr>
              <w:ind w:firstLine="0"/>
            </w:pPr>
            <w:r>
              <w:t>Gibson</w:t>
            </w:r>
          </w:p>
        </w:tc>
        <w:tc>
          <w:tcPr>
            <w:tcW w:w="2179" w:type="dxa"/>
            <w:shd w:val="clear" w:color="auto" w:fill="auto"/>
          </w:tcPr>
          <w:p w14:paraId="4A26CC44" w14:textId="42687AAC" w:rsidR="004855FD" w:rsidRPr="004855FD" w:rsidRDefault="004855FD" w:rsidP="004855FD">
            <w:pPr>
              <w:ind w:firstLine="0"/>
            </w:pPr>
            <w:r>
              <w:t>Gilliam</w:t>
            </w:r>
          </w:p>
        </w:tc>
        <w:tc>
          <w:tcPr>
            <w:tcW w:w="2180" w:type="dxa"/>
            <w:shd w:val="clear" w:color="auto" w:fill="auto"/>
          </w:tcPr>
          <w:p w14:paraId="4D771CF3" w14:textId="3D36E822" w:rsidR="004855FD" w:rsidRPr="004855FD" w:rsidRDefault="004855FD" w:rsidP="004855FD">
            <w:pPr>
              <w:ind w:firstLine="0"/>
            </w:pPr>
            <w:r>
              <w:t>Gilliard</w:t>
            </w:r>
          </w:p>
        </w:tc>
      </w:tr>
      <w:tr w:rsidR="004855FD" w:rsidRPr="004855FD" w14:paraId="4D9A8D6D" w14:textId="77777777" w:rsidTr="004855FD">
        <w:tc>
          <w:tcPr>
            <w:tcW w:w="2179" w:type="dxa"/>
            <w:shd w:val="clear" w:color="auto" w:fill="auto"/>
          </w:tcPr>
          <w:p w14:paraId="75567D01" w14:textId="7E743D69" w:rsidR="004855FD" w:rsidRPr="004855FD" w:rsidRDefault="004855FD" w:rsidP="004855FD">
            <w:pPr>
              <w:ind w:firstLine="0"/>
            </w:pPr>
            <w:r>
              <w:t>Guest</w:t>
            </w:r>
          </w:p>
        </w:tc>
        <w:tc>
          <w:tcPr>
            <w:tcW w:w="2179" w:type="dxa"/>
            <w:shd w:val="clear" w:color="auto" w:fill="auto"/>
          </w:tcPr>
          <w:p w14:paraId="12067A70" w14:textId="4C64D5E9" w:rsidR="004855FD" w:rsidRPr="004855FD" w:rsidRDefault="004855FD" w:rsidP="004855FD">
            <w:pPr>
              <w:ind w:firstLine="0"/>
            </w:pPr>
            <w:r>
              <w:t>Guffey</w:t>
            </w:r>
          </w:p>
        </w:tc>
        <w:tc>
          <w:tcPr>
            <w:tcW w:w="2180" w:type="dxa"/>
            <w:shd w:val="clear" w:color="auto" w:fill="auto"/>
          </w:tcPr>
          <w:p w14:paraId="1D93E3E5" w14:textId="536F33B8" w:rsidR="004855FD" w:rsidRPr="004855FD" w:rsidRDefault="004855FD" w:rsidP="004855FD">
            <w:pPr>
              <w:ind w:firstLine="0"/>
            </w:pPr>
            <w:r>
              <w:t>Haddon</w:t>
            </w:r>
          </w:p>
        </w:tc>
      </w:tr>
      <w:tr w:rsidR="004855FD" w:rsidRPr="004855FD" w14:paraId="18FC74C2" w14:textId="77777777" w:rsidTr="004855FD">
        <w:tc>
          <w:tcPr>
            <w:tcW w:w="2179" w:type="dxa"/>
            <w:shd w:val="clear" w:color="auto" w:fill="auto"/>
          </w:tcPr>
          <w:p w14:paraId="3D306225" w14:textId="6C1FFF25" w:rsidR="004855FD" w:rsidRPr="004855FD" w:rsidRDefault="004855FD" w:rsidP="004855FD">
            <w:pPr>
              <w:ind w:firstLine="0"/>
            </w:pPr>
            <w:r>
              <w:t>Hager</w:t>
            </w:r>
          </w:p>
        </w:tc>
        <w:tc>
          <w:tcPr>
            <w:tcW w:w="2179" w:type="dxa"/>
            <w:shd w:val="clear" w:color="auto" w:fill="auto"/>
          </w:tcPr>
          <w:p w14:paraId="0431ED3A" w14:textId="228C1E76" w:rsidR="004855FD" w:rsidRPr="004855FD" w:rsidRDefault="004855FD" w:rsidP="004855FD">
            <w:pPr>
              <w:ind w:firstLine="0"/>
            </w:pPr>
            <w:r>
              <w:t>Hardee</w:t>
            </w:r>
          </w:p>
        </w:tc>
        <w:tc>
          <w:tcPr>
            <w:tcW w:w="2180" w:type="dxa"/>
            <w:shd w:val="clear" w:color="auto" w:fill="auto"/>
          </w:tcPr>
          <w:p w14:paraId="0A667E00" w14:textId="74795D9F" w:rsidR="004855FD" w:rsidRPr="004855FD" w:rsidRDefault="004855FD" w:rsidP="004855FD">
            <w:pPr>
              <w:ind w:firstLine="0"/>
            </w:pPr>
            <w:r>
              <w:t>Hartnett</w:t>
            </w:r>
          </w:p>
        </w:tc>
      </w:tr>
      <w:tr w:rsidR="004855FD" w:rsidRPr="004855FD" w14:paraId="55FE910D" w14:textId="77777777" w:rsidTr="004855FD">
        <w:tc>
          <w:tcPr>
            <w:tcW w:w="2179" w:type="dxa"/>
            <w:shd w:val="clear" w:color="auto" w:fill="auto"/>
          </w:tcPr>
          <w:p w14:paraId="2817F724" w14:textId="6F0984E9" w:rsidR="004855FD" w:rsidRPr="004855FD" w:rsidRDefault="004855FD" w:rsidP="004855FD">
            <w:pPr>
              <w:ind w:firstLine="0"/>
            </w:pPr>
            <w:r>
              <w:t>Hayes</w:t>
            </w:r>
          </w:p>
        </w:tc>
        <w:tc>
          <w:tcPr>
            <w:tcW w:w="2179" w:type="dxa"/>
            <w:shd w:val="clear" w:color="auto" w:fill="auto"/>
          </w:tcPr>
          <w:p w14:paraId="3A70F08D" w14:textId="5B3CCB10" w:rsidR="004855FD" w:rsidRPr="004855FD" w:rsidRDefault="004855FD" w:rsidP="004855FD">
            <w:pPr>
              <w:ind w:firstLine="0"/>
            </w:pPr>
            <w:r>
              <w:t>Henegan</w:t>
            </w:r>
          </w:p>
        </w:tc>
        <w:tc>
          <w:tcPr>
            <w:tcW w:w="2180" w:type="dxa"/>
            <w:shd w:val="clear" w:color="auto" w:fill="auto"/>
          </w:tcPr>
          <w:p w14:paraId="19C92E36" w14:textId="46471EB9" w:rsidR="004855FD" w:rsidRPr="004855FD" w:rsidRDefault="004855FD" w:rsidP="004855FD">
            <w:pPr>
              <w:ind w:firstLine="0"/>
            </w:pPr>
            <w:r>
              <w:t>Herbkersman</w:t>
            </w:r>
          </w:p>
        </w:tc>
      </w:tr>
      <w:tr w:rsidR="004855FD" w:rsidRPr="004855FD" w14:paraId="2DDF8CE4" w14:textId="77777777" w:rsidTr="004855FD">
        <w:tc>
          <w:tcPr>
            <w:tcW w:w="2179" w:type="dxa"/>
            <w:shd w:val="clear" w:color="auto" w:fill="auto"/>
          </w:tcPr>
          <w:p w14:paraId="220F8BD9" w14:textId="317266FD" w:rsidR="004855FD" w:rsidRPr="004855FD" w:rsidRDefault="004855FD" w:rsidP="004855FD">
            <w:pPr>
              <w:ind w:firstLine="0"/>
            </w:pPr>
            <w:r>
              <w:t>Hewitt</w:t>
            </w:r>
          </w:p>
        </w:tc>
        <w:tc>
          <w:tcPr>
            <w:tcW w:w="2179" w:type="dxa"/>
            <w:shd w:val="clear" w:color="auto" w:fill="auto"/>
          </w:tcPr>
          <w:p w14:paraId="4974BB6E" w14:textId="0CE5D234" w:rsidR="004855FD" w:rsidRPr="004855FD" w:rsidRDefault="004855FD" w:rsidP="004855FD">
            <w:pPr>
              <w:ind w:firstLine="0"/>
            </w:pPr>
            <w:r>
              <w:t>Hiott</w:t>
            </w:r>
          </w:p>
        </w:tc>
        <w:tc>
          <w:tcPr>
            <w:tcW w:w="2180" w:type="dxa"/>
            <w:shd w:val="clear" w:color="auto" w:fill="auto"/>
          </w:tcPr>
          <w:p w14:paraId="1E473C43" w14:textId="67BDC3A5" w:rsidR="004855FD" w:rsidRPr="004855FD" w:rsidRDefault="004855FD" w:rsidP="004855FD">
            <w:pPr>
              <w:ind w:firstLine="0"/>
            </w:pPr>
            <w:r>
              <w:t>Hixon</w:t>
            </w:r>
          </w:p>
        </w:tc>
      </w:tr>
      <w:tr w:rsidR="004855FD" w:rsidRPr="004855FD" w14:paraId="4EAF2745" w14:textId="77777777" w:rsidTr="004855FD">
        <w:tc>
          <w:tcPr>
            <w:tcW w:w="2179" w:type="dxa"/>
            <w:shd w:val="clear" w:color="auto" w:fill="auto"/>
          </w:tcPr>
          <w:p w14:paraId="742CC34B" w14:textId="760777F7" w:rsidR="004855FD" w:rsidRPr="004855FD" w:rsidRDefault="004855FD" w:rsidP="004855FD">
            <w:pPr>
              <w:ind w:firstLine="0"/>
            </w:pPr>
            <w:r>
              <w:t>Hosey</w:t>
            </w:r>
          </w:p>
        </w:tc>
        <w:tc>
          <w:tcPr>
            <w:tcW w:w="2179" w:type="dxa"/>
            <w:shd w:val="clear" w:color="auto" w:fill="auto"/>
          </w:tcPr>
          <w:p w14:paraId="744D047C" w14:textId="17923592" w:rsidR="004855FD" w:rsidRPr="004855FD" w:rsidRDefault="004855FD" w:rsidP="004855FD">
            <w:pPr>
              <w:ind w:firstLine="0"/>
            </w:pPr>
            <w:r>
              <w:t>Hyde</w:t>
            </w:r>
          </w:p>
        </w:tc>
        <w:tc>
          <w:tcPr>
            <w:tcW w:w="2180" w:type="dxa"/>
            <w:shd w:val="clear" w:color="auto" w:fill="auto"/>
          </w:tcPr>
          <w:p w14:paraId="49B20D25" w14:textId="5F1DD8CF" w:rsidR="004855FD" w:rsidRPr="004855FD" w:rsidRDefault="004855FD" w:rsidP="004855FD">
            <w:pPr>
              <w:ind w:firstLine="0"/>
            </w:pPr>
            <w:r>
              <w:t>Jefferson</w:t>
            </w:r>
          </w:p>
        </w:tc>
      </w:tr>
      <w:tr w:rsidR="004855FD" w:rsidRPr="004855FD" w14:paraId="1ADFF3C3" w14:textId="77777777" w:rsidTr="004855FD">
        <w:tc>
          <w:tcPr>
            <w:tcW w:w="2179" w:type="dxa"/>
            <w:shd w:val="clear" w:color="auto" w:fill="auto"/>
          </w:tcPr>
          <w:p w14:paraId="3082724F" w14:textId="171374F0" w:rsidR="004855FD" w:rsidRPr="004855FD" w:rsidRDefault="004855FD" w:rsidP="004855FD">
            <w:pPr>
              <w:ind w:firstLine="0"/>
            </w:pPr>
            <w:r>
              <w:t>J. E. Johnson</w:t>
            </w:r>
          </w:p>
        </w:tc>
        <w:tc>
          <w:tcPr>
            <w:tcW w:w="2179" w:type="dxa"/>
            <w:shd w:val="clear" w:color="auto" w:fill="auto"/>
          </w:tcPr>
          <w:p w14:paraId="17681E4A" w14:textId="6079D8B4" w:rsidR="004855FD" w:rsidRPr="004855FD" w:rsidRDefault="004855FD" w:rsidP="004855FD">
            <w:pPr>
              <w:ind w:firstLine="0"/>
            </w:pPr>
            <w:r>
              <w:t>J. L. Johnson</w:t>
            </w:r>
          </w:p>
        </w:tc>
        <w:tc>
          <w:tcPr>
            <w:tcW w:w="2180" w:type="dxa"/>
            <w:shd w:val="clear" w:color="auto" w:fill="auto"/>
          </w:tcPr>
          <w:p w14:paraId="105EAB57" w14:textId="3D7B501A" w:rsidR="004855FD" w:rsidRPr="004855FD" w:rsidRDefault="004855FD" w:rsidP="004855FD">
            <w:pPr>
              <w:ind w:firstLine="0"/>
            </w:pPr>
            <w:r>
              <w:t>W. Jones</w:t>
            </w:r>
          </w:p>
        </w:tc>
      </w:tr>
      <w:tr w:rsidR="004855FD" w:rsidRPr="004855FD" w14:paraId="564D4772" w14:textId="77777777" w:rsidTr="004855FD">
        <w:tc>
          <w:tcPr>
            <w:tcW w:w="2179" w:type="dxa"/>
            <w:shd w:val="clear" w:color="auto" w:fill="auto"/>
          </w:tcPr>
          <w:p w14:paraId="1C973A70" w14:textId="3EBCBFB3" w:rsidR="004855FD" w:rsidRPr="004855FD" w:rsidRDefault="004855FD" w:rsidP="004855FD">
            <w:pPr>
              <w:ind w:firstLine="0"/>
            </w:pPr>
            <w:r>
              <w:t>Jordan</w:t>
            </w:r>
          </w:p>
        </w:tc>
        <w:tc>
          <w:tcPr>
            <w:tcW w:w="2179" w:type="dxa"/>
            <w:shd w:val="clear" w:color="auto" w:fill="auto"/>
          </w:tcPr>
          <w:p w14:paraId="70A98FCF" w14:textId="6A131017" w:rsidR="004855FD" w:rsidRPr="004855FD" w:rsidRDefault="004855FD" w:rsidP="004855FD">
            <w:pPr>
              <w:ind w:firstLine="0"/>
            </w:pPr>
            <w:r>
              <w:t>King</w:t>
            </w:r>
          </w:p>
        </w:tc>
        <w:tc>
          <w:tcPr>
            <w:tcW w:w="2180" w:type="dxa"/>
            <w:shd w:val="clear" w:color="auto" w:fill="auto"/>
          </w:tcPr>
          <w:p w14:paraId="33FEF016" w14:textId="785D28EE" w:rsidR="004855FD" w:rsidRPr="004855FD" w:rsidRDefault="004855FD" w:rsidP="004855FD">
            <w:pPr>
              <w:ind w:firstLine="0"/>
            </w:pPr>
            <w:r>
              <w:t>Kirby</w:t>
            </w:r>
          </w:p>
        </w:tc>
      </w:tr>
      <w:tr w:rsidR="004855FD" w:rsidRPr="004855FD" w14:paraId="57816D9D" w14:textId="77777777" w:rsidTr="004855FD">
        <w:tc>
          <w:tcPr>
            <w:tcW w:w="2179" w:type="dxa"/>
            <w:shd w:val="clear" w:color="auto" w:fill="auto"/>
          </w:tcPr>
          <w:p w14:paraId="6DBAB6E1" w14:textId="28F825DA" w:rsidR="004855FD" w:rsidRPr="004855FD" w:rsidRDefault="004855FD" w:rsidP="004855FD">
            <w:pPr>
              <w:ind w:firstLine="0"/>
            </w:pPr>
            <w:r>
              <w:t>Landing</w:t>
            </w:r>
          </w:p>
        </w:tc>
        <w:tc>
          <w:tcPr>
            <w:tcW w:w="2179" w:type="dxa"/>
            <w:shd w:val="clear" w:color="auto" w:fill="auto"/>
          </w:tcPr>
          <w:p w14:paraId="2F06C71B" w14:textId="52D0EB8B" w:rsidR="004855FD" w:rsidRPr="004855FD" w:rsidRDefault="004855FD" w:rsidP="004855FD">
            <w:pPr>
              <w:ind w:firstLine="0"/>
            </w:pPr>
            <w:r>
              <w:t>Lawson</w:t>
            </w:r>
          </w:p>
        </w:tc>
        <w:tc>
          <w:tcPr>
            <w:tcW w:w="2180" w:type="dxa"/>
            <w:shd w:val="clear" w:color="auto" w:fill="auto"/>
          </w:tcPr>
          <w:p w14:paraId="321129E8" w14:textId="33E91B0C" w:rsidR="004855FD" w:rsidRPr="004855FD" w:rsidRDefault="004855FD" w:rsidP="004855FD">
            <w:pPr>
              <w:ind w:firstLine="0"/>
            </w:pPr>
            <w:r>
              <w:t>Leber</w:t>
            </w:r>
          </w:p>
        </w:tc>
      </w:tr>
      <w:tr w:rsidR="004855FD" w:rsidRPr="004855FD" w14:paraId="19E0612F" w14:textId="77777777" w:rsidTr="004855FD">
        <w:tc>
          <w:tcPr>
            <w:tcW w:w="2179" w:type="dxa"/>
            <w:shd w:val="clear" w:color="auto" w:fill="auto"/>
          </w:tcPr>
          <w:p w14:paraId="1B57130D" w14:textId="10BF7640" w:rsidR="004855FD" w:rsidRPr="004855FD" w:rsidRDefault="004855FD" w:rsidP="004855FD">
            <w:pPr>
              <w:ind w:firstLine="0"/>
            </w:pPr>
            <w:r>
              <w:t>Ligon</w:t>
            </w:r>
          </w:p>
        </w:tc>
        <w:tc>
          <w:tcPr>
            <w:tcW w:w="2179" w:type="dxa"/>
            <w:shd w:val="clear" w:color="auto" w:fill="auto"/>
          </w:tcPr>
          <w:p w14:paraId="7682AC97" w14:textId="1C283564" w:rsidR="004855FD" w:rsidRPr="004855FD" w:rsidRDefault="004855FD" w:rsidP="004855FD">
            <w:pPr>
              <w:ind w:firstLine="0"/>
            </w:pPr>
            <w:r>
              <w:t>Long</w:t>
            </w:r>
          </w:p>
        </w:tc>
        <w:tc>
          <w:tcPr>
            <w:tcW w:w="2180" w:type="dxa"/>
            <w:shd w:val="clear" w:color="auto" w:fill="auto"/>
          </w:tcPr>
          <w:p w14:paraId="0E241904" w14:textId="4D950363" w:rsidR="004855FD" w:rsidRPr="004855FD" w:rsidRDefault="004855FD" w:rsidP="004855FD">
            <w:pPr>
              <w:ind w:firstLine="0"/>
            </w:pPr>
            <w:r>
              <w:t>Lowe</w:t>
            </w:r>
          </w:p>
        </w:tc>
      </w:tr>
      <w:tr w:rsidR="004855FD" w:rsidRPr="004855FD" w14:paraId="4A629A50" w14:textId="77777777" w:rsidTr="004855FD">
        <w:tc>
          <w:tcPr>
            <w:tcW w:w="2179" w:type="dxa"/>
            <w:shd w:val="clear" w:color="auto" w:fill="auto"/>
          </w:tcPr>
          <w:p w14:paraId="4FFCFA6D" w14:textId="68AFC06F" w:rsidR="004855FD" w:rsidRPr="004855FD" w:rsidRDefault="004855FD" w:rsidP="004855FD">
            <w:pPr>
              <w:ind w:firstLine="0"/>
            </w:pPr>
            <w:r>
              <w:t>McCravy</w:t>
            </w:r>
          </w:p>
        </w:tc>
        <w:tc>
          <w:tcPr>
            <w:tcW w:w="2179" w:type="dxa"/>
            <w:shd w:val="clear" w:color="auto" w:fill="auto"/>
          </w:tcPr>
          <w:p w14:paraId="372003D6" w14:textId="39764980" w:rsidR="004855FD" w:rsidRPr="004855FD" w:rsidRDefault="004855FD" w:rsidP="004855FD">
            <w:pPr>
              <w:ind w:firstLine="0"/>
            </w:pPr>
            <w:r>
              <w:t>McGinnis</w:t>
            </w:r>
          </w:p>
        </w:tc>
        <w:tc>
          <w:tcPr>
            <w:tcW w:w="2180" w:type="dxa"/>
            <w:shd w:val="clear" w:color="auto" w:fill="auto"/>
          </w:tcPr>
          <w:p w14:paraId="623FF338" w14:textId="09EE91EA" w:rsidR="004855FD" w:rsidRPr="004855FD" w:rsidRDefault="004855FD" w:rsidP="004855FD">
            <w:pPr>
              <w:ind w:firstLine="0"/>
            </w:pPr>
            <w:r>
              <w:t>Mitchell</w:t>
            </w:r>
          </w:p>
        </w:tc>
      </w:tr>
      <w:tr w:rsidR="004855FD" w:rsidRPr="004855FD" w14:paraId="70E6311F" w14:textId="77777777" w:rsidTr="004855FD">
        <w:tc>
          <w:tcPr>
            <w:tcW w:w="2179" w:type="dxa"/>
            <w:shd w:val="clear" w:color="auto" w:fill="auto"/>
          </w:tcPr>
          <w:p w14:paraId="43C6C947" w14:textId="20606C64" w:rsidR="004855FD" w:rsidRPr="004855FD" w:rsidRDefault="004855FD" w:rsidP="004855FD">
            <w:pPr>
              <w:ind w:firstLine="0"/>
            </w:pPr>
            <w:r>
              <w:t>J. Moore</w:t>
            </w:r>
          </w:p>
        </w:tc>
        <w:tc>
          <w:tcPr>
            <w:tcW w:w="2179" w:type="dxa"/>
            <w:shd w:val="clear" w:color="auto" w:fill="auto"/>
          </w:tcPr>
          <w:p w14:paraId="3C2476F2" w14:textId="2E2AFC84" w:rsidR="004855FD" w:rsidRPr="004855FD" w:rsidRDefault="004855FD" w:rsidP="004855FD">
            <w:pPr>
              <w:ind w:firstLine="0"/>
            </w:pPr>
            <w:r>
              <w:t>T. Moore</w:t>
            </w:r>
          </w:p>
        </w:tc>
        <w:tc>
          <w:tcPr>
            <w:tcW w:w="2180" w:type="dxa"/>
            <w:shd w:val="clear" w:color="auto" w:fill="auto"/>
          </w:tcPr>
          <w:p w14:paraId="5DF3E6B2" w14:textId="422612AB" w:rsidR="004855FD" w:rsidRPr="004855FD" w:rsidRDefault="004855FD" w:rsidP="004855FD">
            <w:pPr>
              <w:ind w:firstLine="0"/>
            </w:pPr>
            <w:r>
              <w:t>Moss</w:t>
            </w:r>
          </w:p>
        </w:tc>
      </w:tr>
      <w:tr w:rsidR="004855FD" w:rsidRPr="004855FD" w14:paraId="2B0C51F9" w14:textId="77777777" w:rsidTr="004855FD">
        <w:tc>
          <w:tcPr>
            <w:tcW w:w="2179" w:type="dxa"/>
            <w:shd w:val="clear" w:color="auto" w:fill="auto"/>
          </w:tcPr>
          <w:p w14:paraId="49F77922" w14:textId="49A7053C" w:rsidR="004855FD" w:rsidRPr="004855FD" w:rsidRDefault="004855FD" w:rsidP="004855FD">
            <w:pPr>
              <w:ind w:firstLine="0"/>
            </w:pPr>
            <w:r>
              <w:t>Murphy</w:t>
            </w:r>
          </w:p>
        </w:tc>
        <w:tc>
          <w:tcPr>
            <w:tcW w:w="2179" w:type="dxa"/>
            <w:shd w:val="clear" w:color="auto" w:fill="auto"/>
          </w:tcPr>
          <w:p w14:paraId="35EEE565" w14:textId="2780A3D8" w:rsidR="004855FD" w:rsidRPr="004855FD" w:rsidRDefault="004855FD" w:rsidP="004855FD">
            <w:pPr>
              <w:ind w:firstLine="0"/>
            </w:pPr>
            <w:r>
              <w:t>Neese</w:t>
            </w:r>
          </w:p>
        </w:tc>
        <w:tc>
          <w:tcPr>
            <w:tcW w:w="2180" w:type="dxa"/>
            <w:shd w:val="clear" w:color="auto" w:fill="auto"/>
          </w:tcPr>
          <w:p w14:paraId="28E31794" w14:textId="0D1A4F2B" w:rsidR="004855FD" w:rsidRPr="004855FD" w:rsidRDefault="004855FD" w:rsidP="004855FD">
            <w:pPr>
              <w:ind w:firstLine="0"/>
            </w:pPr>
            <w:r>
              <w:t>B. Newton</w:t>
            </w:r>
          </w:p>
        </w:tc>
      </w:tr>
      <w:tr w:rsidR="004855FD" w:rsidRPr="004855FD" w14:paraId="2A826853" w14:textId="77777777" w:rsidTr="004855FD">
        <w:tc>
          <w:tcPr>
            <w:tcW w:w="2179" w:type="dxa"/>
            <w:shd w:val="clear" w:color="auto" w:fill="auto"/>
          </w:tcPr>
          <w:p w14:paraId="12B182B2" w14:textId="455BD2DA" w:rsidR="004855FD" w:rsidRPr="004855FD" w:rsidRDefault="004855FD" w:rsidP="004855FD">
            <w:pPr>
              <w:ind w:firstLine="0"/>
            </w:pPr>
            <w:r>
              <w:t>W. Newton</w:t>
            </w:r>
          </w:p>
        </w:tc>
        <w:tc>
          <w:tcPr>
            <w:tcW w:w="2179" w:type="dxa"/>
            <w:shd w:val="clear" w:color="auto" w:fill="auto"/>
          </w:tcPr>
          <w:p w14:paraId="3EEF93D9" w14:textId="6EB4D1CE" w:rsidR="004855FD" w:rsidRPr="004855FD" w:rsidRDefault="004855FD" w:rsidP="004855FD">
            <w:pPr>
              <w:ind w:firstLine="0"/>
            </w:pPr>
            <w:r>
              <w:t>Ott</w:t>
            </w:r>
          </w:p>
        </w:tc>
        <w:tc>
          <w:tcPr>
            <w:tcW w:w="2180" w:type="dxa"/>
            <w:shd w:val="clear" w:color="auto" w:fill="auto"/>
          </w:tcPr>
          <w:p w14:paraId="0807B39E" w14:textId="29E1B928" w:rsidR="004855FD" w:rsidRPr="004855FD" w:rsidRDefault="004855FD" w:rsidP="004855FD">
            <w:pPr>
              <w:ind w:firstLine="0"/>
            </w:pPr>
            <w:r>
              <w:t>Pedalino</w:t>
            </w:r>
          </w:p>
        </w:tc>
      </w:tr>
      <w:tr w:rsidR="004855FD" w:rsidRPr="004855FD" w14:paraId="605B48EF" w14:textId="77777777" w:rsidTr="004855FD">
        <w:tc>
          <w:tcPr>
            <w:tcW w:w="2179" w:type="dxa"/>
            <w:shd w:val="clear" w:color="auto" w:fill="auto"/>
          </w:tcPr>
          <w:p w14:paraId="67E90D45" w14:textId="53890DF8" w:rsidR="004855FD" w:rsidRPr="004855FD" w:rsidRDefault="004855FD" w:rsidP="004855FD">
            <w:pPr>
              <w:ind w:firstLine="0"/>
            </w:pPr>
            <w:r>
              <w:t>Pope</w:t>
            </w:r>
          </w:p>
        </w:tc>
        <w:tc>
          <w:tcPr>
            <w:tcW w:w="2179" w:type="dxa"/>
            <w:shd w:val="clear" w:color="auto" w:fill="auto"/>
          </w:tcPr>
          <w:p w14:paraId="72AEF717" w14:textId="4BE9C626" w:rsidR="004855FD" w:rsidRPr="004855FD" w:rsidRDefault="004855FD" w:rsidP="004855FD">
            <w:pPr>
              <w:ind w:firstLine="0"/>
            </w:pPr>
            <w:r>
              <w:t>Rivers</w:t>
            </w:r>
          </w:p>
        </w:tc>
        <w:tc>
          <w:tcPr>
            <w:tcW w:w="2180" w:type="dxa"/>
            <w:shd w:val="clear" w:color="auto" w:fill="auto"/>
          </w:tcPr>
          <w:p w14:paraId="3D4A2431" w14:textId="62637E96" w:rsidR="004855FD" w:rsidRPr="004855FD" w:rsidRDefault="004855FD" w:rsidP="004855FD">
            <w:pPr>
              <w:ind w:firstLine="0"/>
            </w:pPr>
            <w:r>
              <w:t>Robbins</w:t>
            </w:r>
          </w:p>
        </w:tc>
      </w:tr>
      <w:tr w:rsidR="004855FD" w:rsidRPr="004855FD" w14:paraId="0E0229D4" w14:textId="77777777" w:rsidTr="004855FD">
        <w:tc>
          <w:tcPr>
            <w:tcW w:w="2179" w:type="dxa"/>
            <w:shd w:val="clear" w:color="auto" w:fill="auto"/>
          </w:tcPr>
          <w:p w14:paraId="2909F090" w14:textId="1DFC3815" w:rsidR="004855FD" w:rsidRPr="004855FD" w:rsidRDefault="004855FD" w:rsidP="004855FD">
            <w:pPr>
              <w:ind w:firstLine="0"/>
            </w:pPr>
            <w:r>
              <w:t>Rose</w:t>
            </w:r>
          </w:p>
        </w:tc>
        <w:tc>
          <w:tcPr>
            <w:tcW w:w="2179" w:type="dxa"/>
            <w:shd w:val="clear" w:color="auto" w:fill="auto"/>
          </w:tcPr>
          <w:p w14:paraId="7D5E81D3" w14:textId="70002D35" w:rsidR="004855FD" w:rsidRPr="004855FD" w:rsidRDefault="004855FD" w:rsidP="004855FD">
            <w:pPr>
              <w:ind w:firstLine="0"/>
            </w:pPr>
            <w:r>
              <w:t>Rutherford</w:t>
            </w:r>
          </w:p>
        </w:tc>
        <w:tc>
          <w:tcPr>
            <w:tcW w:w="2180" w:type="dxa"/>
            <w:shd w:val="clear" w:color="auto" w:fill="auto"/>
          </w:tcPr>
          <w:p w14:paraId="2DA780BA" w14:textId="51D33134" w:rsidR="004855FD" w:rsidRPr="004855FD" w:rsidRDefault="004855FD" w:rsidP="004855FD">
            <w:pPr>
              <w:ind w:firstLine="0"/>
            </w:pPr>
            <w:r>
              <w:t>Sandifer</w:t>
            </w:r>
          </w:p>
        </w:tc>
      </w:tr>
      <w:tr w:rsidR="004855FD" w:rsidRPr="004855FD" w14:paraId="4C2F6FAB" w14:textId="77777777" w:rsidTr="004855FD">
        <w:tc>
          <w:tcPr>
            <w:tcW w:w="2179" w:type="dxa"/>
            <w:shd w:val="clear" w:color="auto" w:fill="auto"/>
          </w:tcPr>
          <w:p w14:paraId="040B5DB8" w14:textId="2E1387E9" w:rsidR="004855FD" w:rsidRPr="004855FD" w:rsidRDefault="004855FD" w:rsidP="004855FD">
            <w:pPr>
              <w:ind w:firstLine="0"/>
            </w:pPr>
            <w:r>
              <w:t>Schuessler</w:t>
            </w:r>
          </w:p>
        </w:tc>
        <w:tc>
          <w:tcPr>
            <w:tcW w:w="2179" w:type="dxa"/>
            <w:shd w:val="clear" w:color="auto" w:fill="auto"/>
          </w:tcPr>
          <w:p w14:paraId="43171C0F" w14:textId="3E51BE53" w:rsidR="004855FD" w:rsidRPr="004855FD" w:rsidRDefault="004855FD" w:rsidP="004855FD">
            <w:pPr>
              <w:ind w:firstLine="0"/>
            </w:pPr>
            <w:r>
              <w:t>Sessions</w:t>
            </w:r>
          </w:p>
        </w:tc>
        <w:tc>
          <w:tcPr>
            <w:tcW w:w="2180" w:type="dxa"/>
            <w:shd w:val="clear" w:color="auto" w:fill="auto"/>
          </w:tcPr>
          <w:p w14:paraId="689C3879" w14:textId="60FF5755" w:rsidR="004855FD" w:rsidRPr="004855FD" w:rsidRDefault="004855FD" w:rsidP="004855FD">
            <w:pPr>
              <w:ind w:firstLine="0"/>
            </w:pPr>
            <w:r>
              <w:t>M. M. Smith</w:t>
            </w:r>
          </w:p>
        </w:tc>
      </w:tr>
      <w:tr w:rsidR="004855FD" w:rsidRPr="004855FD" w14:paraId="7EE7C182" w14:textId="77777777" w:rsidTr="004855FD">
        <w:tc>
          <w:tcPr>
            <w:tcW w:w="2179" w:type="dxa"/>
            <w:shd w:val="clear" w:color="auto" w:fill="auto"/>
          </w:tcPr>
          <w:p w14:paraId="52DBDAAC" w14:textId="3EC64846" w:rsidR="004855FD" w:rsidRPr="004855FD" w:rsidRDefault="004855FD" w:rsidP="004855FD">
            <w:pPr>
              <w:ind w:firstLine="0"/>
            </w:pPr>
            <w:r>
              <w:t>Stavrinakis</w:t>
            </w:r>
          </w:p>
        </w:tc>
        <w:tc>
          <w:tcPr>
            <w:tcW w:w="2179" w:type="dxa"/>
            <w:shd w:val="clear" w:color="auto" w:fill="auto"/>
          </w:tcPr>
          <w:p w14:paraId="5760D35F" w14:textId="57CF6A96" w:rsidR="004855FD" w:rsidRPr="004855FD" w:rsidRDefault="004855FD" w:rsidP="004855FD">
            <w:pPr>
              <w:ind w:firstLine="0"/>
            </w:pPr>
            <w:r>
              <w:t>Taylor</w:t>
            </w:r>
          </w:p>
        </w:tc>
        <w:tc>
          <w:tcPr>
            <w:tcW w:w="2180" w:type="dxa"/>
            <w:shd w:val="clear" w:color="auto" w:fill="auto"/>
          </w:tcPr>
          <w:p w14:paraId="3899CA04" w14:textId="4B38EF6F" w:rsidR="004855FD" w:rsidRPr="004855FD" w:rsidRDefault="004855FD" w:rsidP="004855FD">
            <w:pPr>
              <w:ind w:firstLine="0"/>
            </w:pPr>
            <w:r>
              <w:t>Thayer</w:t>
            </w:r>
          </w:p>
        </w:tc>
      </w:tr>
      <w:tr w:rsidR="004855FD" w:rsidRPr="004855FD" w14:paraId="5FF9584B" w14:textId="77777777" w:rsidTr="004855FD">
        <w:tc>
          <w:tcPr>
            <w:tcW w:w="2179" w:type="dxa"/>
            <w:shd w:val="clear" w:color="auto" w:fill="auto"/>
          </w:tcPr>
          <w:p w14:paraId="1BF79210" w14:textId="6246413A" w:rsidR="004855FD" w:rsidRPr="004855FD" w:rsidRDefault="004855FD" w:rsidP="004855FD">
            <w:pPr>
              <w:ind w:firstLine="0"/>
            </w:pPr>
            <w:r>
              <w:t>Thigpen</w:t>
            </w:r>
          </w:p>
        </w:tc>
        <w:tc>
          <w:tcPr>
            <w:tcW w:w="2179" w:type="dxa"/>
            <w:shd w:val="clear" w:color="auto" w:fill="auto"/>
          </w:tcPr>
          <w:p w14:paraId="03AB30C8" w14:textId="3C4127FC" w:rsidR="004855FD" w:rsidRPr="004855FD" w:rsidRDefault="004855FD" w:rsidP="004855FD">
            <w:pPr>
              <w:ind w:firstLine="0"/>
            </w:pPr>
            <w:r>
              <w:t>Vaughan</w:t>
            </w:r>
          </w:p>
        </w:tc>
        <w:tc>
          <w:tcPr>
            <w:tcW w:w="2180" w:type="dxa"/>
            <w:shd w:val="clear" w:color="auto" w:fill="auto"/>
          </w:tcPr>
          <w:p w14:paraId="597B0846" w14:textId="2AA7C730" w:rsidR="004855FD" w:rsidRPr="004855FD" w:rsidRDefault="004855FD" w:rsidP="004855FD">
            <w:pPr>
              <w:ind w:firstLine="0"/>
            </w:pPr>
            <w:r>
              <w:t>West</w:t>
            </w:r>
          </w:p>
        </w:tc>
      </w:tr>
      <w:tr w:rsidR="004855FD" w:rsidRPr="004855FD" w14:paraId="6C419625" w14:textId="77777777" w:rsidTr="004855FD">
        <w:tc>
          <w:tcPr>
            <w:tcW w:w="2179" w:type="dxa"/>
            <w:shd w:val="clear" w:color="auto" w:fill="auto"/>
          </w:tcPr>
          <w:p w14:paraId="7BBD208A" w14:textId="019151B6" w:rsidR="004855FD" w:rsidRPr="004855FD" w:rsidRDefault="004855FD" w:rsidP="004855FD">
            <w:pPr>
              <w:keepNext/>
              <w:ind w:firstLine="0"/>
            </w:pPr>
            <w:r>
              <w:t>Wetmore</w:t>
            </w:r>
          </w:p>
        </w:tc>
        <w:tc>
          <w:tcPr>
            <w:tcW w:w="2179" w:type="dxa"/>
            <w:shd w:val="clear" w:color="auto" w:fill="auto"/>
          </w:tcPr>
          <w:p w14:paraId="21965289" w14:textId="3EF85B5B" w:rsidR="004855FD" w:rsidRPr="004855FD" w:rsidRDefault="004855FD" w:rsidP="004855FD">
            <w:pPr>
              <w:keepNext/>
              <w:ind w:firstLine="0"/>
            </w:pPr>
            <w:r>
              <w:t>Whitmire</w:t>
            </w:r>
          </w:p>
        </w:tc>
        <w:tc>
          <w:tcPr>
            <w:tcW w:w="2180" w:type="dxa"/>
            <w:shd w:val="clear" w:color="auto" w:fill="auto"/>
          </w:tcPr>
          <w:p w14:paraId="1EE903C0" w14:textId="58D57A4A" w:rsidR="004855FD" w:rsidRPr="004855FD" w:rsidRDefault="004855FD" w:rsidP="004855FD">
            <w:pPr>
              <w:keepNext/>
              <w:ind w:firstLine="0"/>
            </w:pPr>
            <w:r>
              <w:t>Williams</w:t>
            </w:r>
          </w:p>
        </w:tc>
      </w:tr>
      <w:tr w:rsidR="004855FD" w:rsidRPr="004855FD" w14:paraId="710B4417" w14:textId="77777777" w:rsidTr="004855FD">
        <w:tc>
          <w:tcPr>
            <w:tcW w:w="2179" w:type="dxa"/>
            <w:shd w:val="clear" w:color="auto" w:fill="auto"/>
          </w:tcPr>
          <w:p w14:paraId="2B29E887" w14:textId="10C15216" w:rsidR="004855FD" w:rsidRPr="004855FD" w:rsidRDefault="004855FD" w:rsidP="004855FD">
            <w:pPr>
              <w:keepNext/>
              <w:ind w:firstLine="0"/>
            </w:pPr>
            <w:r>
              <w:t>Willis</w:t>
            </w:r>
          </w:p>
        </w:tc>
        <w:tc>
          <w:tcPr>
            <w:tcW w:w="2179" w:type="dxa"/>
            <w:shd w:val="clear" w:color="auto" w:fill="auto"/>
          </w:tcPr>
          <w:p w14:paraId="01CA49DB" w14:textId="6376CA5D" w:rsidR="004855FD" w:rsidRPr="004855FD" w:rsidRDefault="004855FD" w:rsidP="004855FD">
            <w:pPr>
              <w:keepNext/>
              <w:ind w:firstLine="0"/>
            </w:pPr>
            <w:r>
              <w:t>Wooten</w:t>
            </w:r>
          </w:p>
        </w:tc>
        <w:tc>
          <w:tcPr>
            <w:tcW w:w="2180" w:type="dxa"/>
            <w:shd w:val="clear" w:color="auto" w:fill="auto"/>
          </w:tcPr>
          <w:p w14:paraId="487FFC9F" w14:textId="5F3E50B6" w:rsidR="004855FD" w:rsidRPr="004855FD" w:rsidRDefault="004855FD" w:rsidP="004855FD">
            <w:pPr>
              <w:keepNext/>
              <w:ind w:firstLine="0"/>
            </w:pPr>
            <w:r>
              <w:t>Yow</w:t>
            </w:r>
          </w:p>
        </w:tc>
      </w:tr>
    </w:tbl>
    <w:p w14:paraId="6A60AD60" w14:textId="77777777" w:rsidR="004855FD" w:rsidRDefault="004855FD" w:rsidP="004855FD"/>
    <w:p w14:paraId="0FB59FE8" w14:textId="19E82A19" w:rsidR="004855FD" w:rsidRDefault="004855FD" w:rsidP="004855FD">
      <w:pPr>
        <w:jc w:val="center"/>
        <w:rPr>
          <w:b/>
        </w:rPr>
      </w:pPr>
      <w:r w:rsidRPr="004855FD">
        <w:rPr>
          <w:b/>
        </w:rPr>
        <w:t>Total--93</w:t>
      </w:r>
    </w:p>
    <w:p w14:paraId="766F36D1" w14:textId="77777777" w:rsidR="004855FD" w:rsidRDefault="004855FD" w:rsidP="004855FD">
      <w:pPr>
        <w:jc w:val="center"/>
        <w:rPr>
          <w:b/>
        </w:rPr>
      </w:pPr>
    </w:p>
    <w:p w14:paraId="0DC25114" w14:textId="4A63857D"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73C48C65" w14:textId="77777777" w:rsidTr="004855FD">
        <w:tc>
          <w:tcPr>
            <w:tcW w:w="2179" w:type="dxa"/>
            <w:shd w:val="clear" w:color="auto" w:fill="auto"/>
          </w:tcPr>
          <w:p w14:paraId="715EF7C9" w14:textId="61716EC6" w:rsidR="004855FD" w:rsidRPr="004855FD" w:rsidRDefault="004855FD" w:rsidP="004855FD">
            <w:pPr>
              <w:keepNext/>
              <w:ind w:firstLine="0"/>
            </w:pPr>
            <w:r>
              <w:t>Beach</w:t>
            </w:r>
          </w:p>
        </w:tc>
        <w:tc>
          <w:tcPr>
            <w:tcW w:w="2179" w:type="dxa"/>
            <w:shd w:val="clear" w:color="auto" w:fill="auto"/>
          </w:tcPr>
          <w:p w14:paraId="6354DE7E" w14:textId="57B3910C" w:rsidR="004855FD" w:rsidRPr="004855FD" w:rsidRDefault="004855FD" w:rsidP="004855FD">
            <w:pPr>
              <w:keepNext/>
              <w:ind w:firstLine="0"/>
            </w:pPr>
            <w:r>
              <w:t>Burns</w:t>
            </w:r>
          </w:p>
        </w:tc>
        <w:tc>
          <w:tcPr>
            <w:tcW w:w="2180" w:type="dxa"/>
            <w:shd w:val="clear" w:color="auto" w:fill="auto"/>
          </w:tcPr>
          <w:p w14:paraId="49E86702" w14:textId="1ED06183" w:rsidR="004855FD" w:rsidRPr="004855FD" w:rsidRDefault="004855FD" w:rsidP="004855FD">
            <w:pPr>
              <w:keepNext/>
              <w:ind w:firstLine="0"/>
            </w:pPr>
            <w:r>
              <w:t>Chumley</w:t>
            </w:r>
          </w:p>
        </w:tc>
      </w:tr>
      <w:tr w:rsidR="004855FD" w:rsidRPr="004855FD" w14:paraId="71ECDA81" w14:textId="77777777" w:rsidTr="004855FD">
        <w:tc>
          <w:tcPr>
            <w:tcW w:w="2179" w:type="dxa"/>
            <w:shd w:val="clear" w:color="auto" w:fill="auto"/>
          </w:tcPr>
          <w:p w14:paraId="564AE245" w14:textId="3B39A480" w:rsidR="004855FD" w:rsidRPr="004855FD" w:rsidRDefault="004855FD" w:rsidP="004855FD">
            <w:pPr>
              <w:ind w:firstLine="0"/>
            </w:pPr>
            <w:r>
              <w:t>Cromer</w:t>
            </w:r>
          </w:p>
        </w:tc>
        <w:tc>
          <w:tcPr>
            <w:tcW w:w="2179" w:type="dxa"/>
            <w:shd w:val="clear" w:color="auto" w:fill="auto"/>
          </w:tcPr>
          <w:p w14:paraId="11D75A58" w14:textId="2D688809" w:rsidR="004855FD" w:rsidRPr="004855FD" w:rsidRDefault="004855FD" w:rsidP="004855FD">
            <w:pPr>
              <w:ind w:firstLine="0"/>
            </w:pPr>
            <w:r>
              <w:t>Harris</w:t>
            </w:r>
          </w:p>
        </w:tc>
        <w:tc>
          <w:tcPr>
            <w:tcW w:w="2180" w:type="dxa"/>
            <w:shd w:val="clear" w:color="auto" w:fill="auto"/>
          </w:tcPr>
          <w:p w14:paraId="0DB19D51" w14:textId="1E378A54" w:rsidR="004855FD" w:rsidRPr="004855FD" w:rsidRDefault="004855FD" w:rsidP="004855FD">
            <w:pPr>
              <w:ind w:firstLine="0"/>
            </w:pPr>
            <w:r>
              <w:t>S. Jones</w:t>
            </w:r>
          </w:p>
        </w:tc>
      </w:tr>
      <w:tr w:rsidR="004855FD" w:rsidRPr="004855FD" w14:paraId="087D4C81" w14:textId="77777777" w:rsidTr="004855FD">
        <w:tc>
          <w:tcPr>
            <w:tcW w:w="2179" w:type="dxa"/>
            <w:shd w:val="clear" w:color="auto" w:fill="auto"/>
          </w:tcPr>
          <w:p w14:paraId="26877BE7" w14:textId="53C26FD0" w:rsidR="004855FD" w:rsidRPr="004855FD" w:rsidRDefault="004855FD" w:rsidP="004855FD">
            <w:pPr>
              <w:ind w:firstLine="0"/>
            </w:pPr>
            <w:r>
              <w:t>Kilmartin</w:t>
            </w:r>
          </w:p>
        </w:tc>
        <w:tc>
          <w:tcPr>
            <w:tcW w:w="2179" w:type="dxa"/>
            <w:shd w:val="clear" w:color="auto" w:fill="auto"/>
          </w:tcPr>
          <w:p w14:paraId="36A91C45" w14:textId="65485A59" w:rsidR="004855FD" w:rsidRPr="004855FD" w:rsidRDefault="004855FD" w:rsidP="004855FD">
            <w:pPr>
              <w:ind w:firstLine="0"/>
            </w:pPr>
            <w:r>
              <w:t>Magnuson</w:t>
            </w:r>
          </w:p>
        </w:tc>
        <w:tc>
          <w:tcPr>
            <w:tcW w:w="2180" w:type="dxa"/>
            <w:shd w:val="clear" w:color="auto" w:fill="auto"/>
          </w:tcPr>
          <w:p w14:paraId="10AE4442" w14:textId="23BEF5BB" w:rsidR="004855FD" w:rsidRPr="004855FD" w:rsidRDefault="004855FD" w:rsidP="004855FD">
            <w:pPr>
              <w:ind w:firstLine="0"/>
            </w:pPr>
            <w:r>
              <w:t>May</w:t>
            </w:r>
          </w:p>
        </w:tc>
      </w:tr>
      <w:tr w:rsidR="004855FD" w:rsidRPr="004855FD" w14:paraId="5D465B91" w14:textId="77777777" w:rsidTr="004855FD">
        <w:tc>
          <w:tcPr>
            <w:tcW w:w="2179" w:type="dxa"/>
            <w:shd w:val="clear" w:color="auto" w:fill="auto"/>
          </w:tcPr>
          <w:p w14:paraId="49ECB100" w14:textId="6FE5C1E6" w:rsidR="004855FD" w:rsidRPr="004855FD" w:rsidRDefault="004855FD" w:rsidP="004855FD">
            <w:pPr>
              <w:ind w:firstLine="0"/>
            </w:pPr>
            <w:r>
              <w:t>McCabe</w:t>
            </w:r>
          </w:p>
        </w:tc>
        <w:tc>
          <w:tcPr>
            <w:tcW w:w="2179" w:type="dxa"/>
            <w:shd w:val="clear" w:color="auto" w:fill="auto"/>
          </w:tcPr>
          <w:p w14:paraId="184F396D" w14:textId="5C4C92E2" w:rsidR="004855FD" w:rsidRPr="004855FD" w:rsidRDefault="004855FD" w:rsidP="004855FD">
            <w:pPr>
              <w:ind w:firstLine="0"/>
            </w:pPr>
            <w:r>
              <w:t>A. M. Morgan</w:t>
            </w:r>
          </w:p>
        </w:tc>
        <w:tc>
          <w:tcPr>
            <w:tcW w:w="2180" w:type="dxa"/>
            <w:shd w:val="clear" w:color="auto" w:fill="auto"/>
          </w:tcPr>
          <w:p w14:paraId="325AB7B5" w14:textId="00ABCB89" w:rsidR="004855FD" w:rsidRPr="004855FD" w:rsidRDefault="004855FD" w:rsidP="004855FD">
            <w:pPr>
              <w:ind w:firstLine="0"/>
            </w:pPr>
            <w:r>
              <w:t>T. A. Morgan</w:t>
            </w:r>
          </w:p>
        </w:tc>
      </w:tr>
      <w:tr w:rsidR="004855FD" w:rsidRPr="004855FD" w14:paraId="18EC896C" w14:textId="77777777" w:rsidTr="004855FD">
        <w:tc>
          <w:tcPr>
            <w:tcW w:w="2179" w:type="dxa"/>
            <w:shd w:val="clear" w:color="auto" w:fill="auto"/>
          </w:tcPr>
          <w:p w14:paraId="6F33A815" w14:textId="59ABFBAB" w:rsidR="004855FD" w:rsidRPr="004855FD" w:rsidRDefault="004855FD" w:rsidP="004855FD">
            <w:pPr>
              <w:keepNext/>
              <w:ind w:firstLine="0"/>
            </w:pPr>
            <w:r>
              <w:t>Nutt</w:t>
            </w:r>
          </w:p>
        </w:tc>
        <w:tc>
          <w:tcPr>
            <w:tcW w:w="2179" w:type="dxa"/>
            <w:shd w:val="clear" w:color="auto" w:fill="auto"/>
          </w:tcPr>
          <w:p w14:paraId="2BC428BD" w14:textId="35E2B21A" w:rsidR="004855FD" w:rsidRPr="004855FD" w:rsidRDefault="004855FD" w:rsidP="004855FD">
            <w:pPr>
              <w:keepNext/>
              <w:ind w:firstLine="0"/>
            </w:pPr>
            <w:r>
              <w:t>Oremus</w:t>
            </w:r>
          </w:p>
        </w:tc>
        <w:tc>
          <w:tcPr>
            <w:tcW w:w="2180" w:type="dxa"/>
            <w:shd w:val="clear" w:color="auto" w:fill="auto"/>
          </w:tcPr>
          <w:p w14:paraId="1F5B9EEC" w14:textId="54D772B9" w:rsidR="004855FD" w:rsidRPr="004855FD" w:rsidRDefault="004855FD" w:rsidP="004855FD">
            <w:pPr>
              <w:keepNext/>
              <w:ind w:firstLine="0"/>
            </w:pPr>
            <w:r>
              <w:t>Pace</w:t>
            </w:r>
          </w:p>
        </w:tc>
      </w:tr>
      <w:tr w:rsidR="004855FD" w:rsidRPr="004855FD" w14:paraId="79C4CA72" w14:textId="77777777" w:rsidTr="004855FD">
        <w:tc>
          <w:tcPr>
            <w:tcW w:w="2179" w:type="dxa"/>
            <w:shd w:val="clear" w:color="auto" w:fill="auto"/>
          </w:tcPr>
          <w:p w14:paraId="4560A4DD" w14:textId="685916E5" w:rsidR="004855FD" w:rsidRPr="004855FD" w:rsidRDefault="004855FD" w:rsidP="004855FD">
            <w:pPr>
              <w:keepNext/>
              <w:ind w:firstLine="0"/>
            </w:pPr>
            <w:r>
              <w:t>Trantham</w:t>
            </w:r>
          </w:p>
        </w:tc>
        <w:tc>
          <w:tcPr>
            <w:tcW w:w="2179" w:type="dxa"/>
            <w:shd w:val="clear" w:color="auto" w:fill="auto"/>
          </w:tcPr>
          <w:p w14:paraId="27A187B5" w14:textId="3CD03A6A" w:rsidR="004855FD" w:rsidRPr="004855FD" w:rsidRDefault="004855FD" w:rsidP="004855FD">
            <w:pPr>
              <w:keepNext/>
              <w:ind w:firstLine="0"/>
            </w:pPr>
            <w:r>
              <w:t>White</w:t>
            </w:r>
          </w:p>
        </w:tc>
        <w:tc>
          <w:tcPr>
            <w:tcW w:w="2180" w:type="dxa"/>
            <w:shd w:val="clear" w:color="auto" w:fill="auto"/>
          </w:tcPr>
          <w:p w14:paraId="7ADFE0EC" w14:textId="77777777" w:rsidR="004855FD" w:rsidRPr="004855FD" w:rsidRDefault="004855FD" w:rsidP="004855FD">
            <w:pPr>
              <w:keepNext/>
              <w:ind w:firstLine="0"/>
            </w:pPr>
          </w:p>
        </w:tc>
      </w:tr>
    </w:tbl>
    <w:p w14:paraId="7857A2C9" w14:textId="77777777" w:rsidR="004855FD" w:rsidRDefault="004855FD" w:rsidP="004855FD"/>
    <w:p w14:paraId="2E3C54D1" w14:textId="77777777" w:rsidR="004855FD" w:rsidRDefault="004855FD" w:rsidP="004855FD">
      <w:pPr>
        <w:jc w:val="center"/>
        <w:rPr>
          <w:b/>
        </w:rPr>
      </w:pPr>
      <w:r w:rsidRPr="004855FD">
        <w:rPr>
          <w:b/>
        </w:rPr>
        <w:t>Total--17</w:t>
      </w:r>
    </w:p>
    <w:p w14:paraId="31D27113" w14:textId="5B8EA114" w:rsidR="004855FD" w:rsidRDefault="004855FD" w:rsidP="004855FD">
      <w:pPr>
        <w:jc w:val="center"/>
        <w:rPr>
          <w:b/>
        </w:rPr>
      </w:pPr>
    </w:p>
    <w:p w14:paraId="5613B61C" w14:textId="77777777" w:rsidR="004855FD" w:rsidRDefault="004855FD" w:rsidP="004855FD">
      <w:r>
        <w:t>So, the amendment was tabled.</w:t>
      </w:r>
    </w:p>
    <w:p w14:paraId="308368A7" w14:textId="77777777" w:rsidR="004855FD" w:rsidRDefault="004855FD" w:rsidP="004855FD"/>
    <w:p w14:paraId="49599D6F" w14:textId="6D64A879" w:rsidR="004855FD" w:rsidRDefault="004855FD" w:rsidP="004855FD">
      <w:r>
        <w:t>The question then recurred to the adoption of the section.</w:t>
      </w:r>
    </w:p>
    <w:p w14:paraId="20FF92C0" w14:textId="77777777" w:rsidR="004855FD" w:rsidRDefault="004855FD" w:rsidP="004855FD"/>
    <w:p w14:paraId="7070DBC0" w14:textId="77777777" w:rsidR="004855FD" w:rsidRDefault="004855FD" w:rsidP="004855FD">
      <w:r>
        <w:t xml:space="preserve">The yeas and nays were taken resulting as follows: </w:t>
      </w:r>
    </w:p>
    <w:p w14:paraId="27732F87" w14:textId="2857AF76" w:rsidR="004855FD" w:rsidRDefault="004855FD" w:rsidP="004855FD">
      <w:pPr>
        <w:jc w:val="center"/>
      </w:pPr>
      <w:r>
        <w:t xml:space="preserve"> </w:t>
      </w:r>
      <w:bookmarkStart w:id="205" w:name="vote_start434"/>
      <w:bookmarkEnd w:id="205"/>
      <w:r>
        <w:t>Yeas 111; Nays 0</w:t>
      </w:r>
    </w:p>
    <w:p w14:paraId="740E07DE" w14:textId="77777777" w:rsidR="004855FD" w:rsidRDefault="004855FD" w:rsidP="004855FD">
      <w:pPr>
        <w:jc w:val="center"/>
      </w:pPr>
    </w:p>
    <w:p w14:paraId="1D63DDD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1FA49D5" w14:textId="77777777" w:rsidTr="004855FD">
        <w:tc>
          <w:tcPr>
            <w:tcW w:w="2179" w:type="dxa"/>
            <w:shd w:val="clear" w:color="auto" w:fill="auto"/>
          </w:tcPr>
          <w:p w14:paraId="27560EB4" w14:textId="289A02F5" w:rsidR="004855FD" w:rsidRPr="004855FD" w:rsidRDefault="004855FD" w:rsidP="004855FD">
            <w:pPr>
              <w:keepNext/>
              <w:ind w:firstLine="0"/>
            </w:pPr>
            <w:r>
              <w:t>Alexander</w:t>
            </w:r>
          </w:p>
        </w:tc>
        <w:tc>
          <w:tcPr>
            <w:tcW w:w="2179" w:type="dxa"/>
            <w:shd w:val="clear" w:color="auto" w:fill="auto"/>
          </w:tcPr>
          <w:p w14:paraId="2B7ECE12" w14:textId="37704347" w:rsidR="004855FD" w:rsidRPr="004855FD" w:rsidRDefault="004855FD" w:rsidP="004855FD">
            <w:pPr>
              <w:keepNext/>
              <w:ind w:firstLine="0"/>
            </w:pPr>
            <w:r>
              <w:t>Anderson</w:t>
            </w:r>
          </w:p>
        </w:tc>
        <w:tc>
          <w:tcPr>
            <w:tcW w:w="2180" w:type="dxa"/>
            <w:shd w:val="clear" w:color="auto" w:fill="auto"/>
          </w:tcPr>
          <w:p w14:paraId="3AB44CFD" w14:textId="68D1BF33" w:rsidR="004855FD" w:rsidRPr="004855FD" w:rsidRDefault="004855FD" w:rsidP="004855FD">
            <w:pPr>
              <w:keepNext/>
              <w:ind w:firstLine="0"/>
            </w:pPr>
            <w:r>
              <w:t>Bailey</w:t>
            </w:r>
          </w:p>
        </w:tc>
      </w:tr>
      <w:tr w:rsidR="004855FD" w:rsidRPr="004855FD" w14:paraId="3122CF1F" w14:textId="77777777" w:rsidTr="004855FD">
        <w:tc>
          <w:tcPr>
            <w:tcW w:w="2179" w:type="dxa"/>
            <w:shd w:val="clear" w:color="auto" w:fill="auto"/>
          </w:tcPr>
          <w:p w14:paraId="69EF5049" w14:textId="51A10183" w:rsidR="004855FD" w:rsidRPr="004855FD" w:rsidRDefault="004855FD" w:rsidP="004855FD">
            <w:pPr>
              <w:ind w:firstLine="0"/>
            </w:pPr>
            <w:r>
              <w:t>Ballentine</w:t>
            </w:r>
          </w:p>
        </w:tc>
        <w:tc>
          <w:tcPr>
            <w:tcW w:w="2179" w:type="dxa"/>
            <w:shd w:val="clear" w:color="auto" w:fill="auto"/>
          </w:tcPr>
          <w:p w14:paraId="1CE7ED8B" w14:textId="28C3CD57" w:rsidR="004855FD" w:rsidRPr="004855FD" w:rsidRDefault="004855FD" w:rsidP="004855FD">
            <w:pPr>
              <w:ind w:firstLine="0"/>
            </w:pPr>
            <w:r>
              <w:t>Bamberg</w:t>
            </w:r>
          </w:p>
        </w:tc>
        <w:tc>
          <w:tcPr>
            <w:tcW w:w="2180" w:type="dxa"/>
            <w:shd w:val="clear" w:color="auto" w:fill="auto"/>
          </w:tcPr>
          <w:p w14:paraId="0890ABFD" w14:textId="7AA958C5" w:rsidR="004855FD" w:rsidRPr="004855FD" w:rsidRDefault="004855FD" w:rsidP="004855FD">
            <w:pPr>
              <w:ind w:firstLine="0"/>
            </w:pPr>
            <w:r>
              <w:t>Bannister</w:t>
            </w:r>
          </w:p>
        </w:tc>
      </w:tr>
      <w:tr w:rsidR="004855FD" w:rsidRPr="004855FD" w14:paraId="366E42C6" w14:textId="77777777" w:rsidTr="004855FD">
        <w:tc>
          <w:tcPr>
            <w:tcW w:w="2179" w:type="dxa"/>
            <w:shd w:val="clear" w:color="auto" w:fill="auto"/>
          </w:tcPr>
          <w:p w14:paraId="1F70934F" w14:textId="4DBF796C" w:rsidR="004855FD" w:rsidRPr="004855FD" w:rsidRDefault="004855FD" w:rsidP="004855FD">
            <w:pPr>
              <w:ind w:firstLine="0"/>
            </w:pPr>
            <w:r>
              <w:t>Bauer</w:t>
            </w:r>
          </w:p>
        </w:tc>
        <w:tc>
          <w:tcPr>
            <w:tcW w:w="2179" w:type="dxa"/>
            <w:shd w:val="clear" w:color="auto" w:fill="auto"/>
          </w:tcPr>
          <w:p w14:paraId="3CCFF645" w14:textId="45A207D0" w:rsidR="004855FD" w:rsidRPr="004855FD" w:rsidRDefault="004855FD" w:rsidP="004855FD">
            <w:pPr>
              <w:ind w:firstLine="0"/>
            </w:pPr>
            <w:r>
              <w:t>Beach</w:t>
            </w:r>
          </w:p>
        </w:tc>
        <w:tc>
          <w:tcPr>
            <w:tcW w:w="2180" w:type="dxa"/>
            <w:shd w:val="clear" w:color="auto" w:fill="auto"/>
          </w:tcPr>
          <w:p w14:paraId="1127943B" w14:textId="74129FC2" w:rsidR="004855FD" w:rsidRPr="004855FD" w:rsidRDefault="004855FD" w:rsidP="004855FD">
            <w:pPr>
              <w:ind w:firstLine="0"/>
            </w:pPr>
            <w:r>
              <w:t>Bernstein</w:t>
            </w:r>
          </w:p>
        </w:tc>
      </w:tr>
      <w:tr w:rsidR="004855FD" w:rsidRPr="004855FD" w14:paraId="69FA3024" w14:textId="77777777" w:rsidTr="004855FD">
        <w:tc>
          <w:tcPr>
            <w:tcW w:w="2179" w:type="dxa"/>
            <w:shd w:val="clear" w:color="auto" w:fill="auto"/>
          </w:tcPr>
          <w:p w14:paraId="3F046744" w14:textId="0987D695" w:rsidR="004855FD" w:rsidRPr="004855FD" w:rsidRDefault="004855FD" w:rsidP="004855FD">
            <w:pPr>
              <w:ind w:firstLine="0"/>
            </w:pPr>
            <w:r>
              <w:t>Blackwell</w:t>
            </w:r>
          </w:p>
        </w:tc>
        <w:tc>
          <w:tcPr>
            <w:tcW w:w="2179" w:type="dxa"/>
            <w:shd w:val="clear" w:color="auto" w:fill="auto"/>
          </w:tcPr>
          <w:p w14:paraId="26FA8488" w14:textId="3B3FC468" w:rsidR="004855FD" w:rsidRPr="004855FD" w:rsidRDefault="004855FD" w:rsidP="004855FD">
            <w:pPr>
              <w:ind w:firstLine="0"/>
            </w:pPr>
            <w:r>
              <w:t>Bradley</w:t>
            </w:r>
          </w:p>
        </w:tc>
        <w:tc>
          <w:tcPr>
            <w:tcW w:w="2180" w:type="dxa"/>
            <w:shd w:val="clear" w:color="auto" w:fill="auto"/>
          </w:tcPr>
          <w:p w14:paraId="73BB0D4D" w14:textId="185E9F0D" w:rsidR="004855FD" w:rsidRPr="004855FD" w:rsidRDefault="004855FD" w:rsidP="004855FD">
            <w:pPr>
              <w:ind w:firstLine="0"/>
            </w:pPr>
            <w:r>
              <w:t>Brewer</w:t>
            </w:r>
          </w:p>
        </w:tc>
      </w:tr>
      <w:tr w:rsidR="004855FD" w:rsidRPr="004855FD" w14:paraId="7A82E1E9" w14:textId="77777777" w:rsidTr="004855FD">
        <w:tc>
          <w:tcPr>
            <w:tcW w:w="2179" w:type="dxa"/>
            <w:shd w:val="clear" w:color="auto" w:fill="auto"/>
          </w:tcPr>
          <w:p w14:paraId="3E15C7F2" w14:textId="01088454" w:rsidR="004855FD" w:rsidRPr="004855FD" w:rsidRDefault="004855FD" w:rsidP="004855FD">
            <w:pPr>
              <w:ind w:firstLine="0"/>
            </w:pPr>
            <w:r>
              <w:t>Brittain</w:t>
            </w:r>
          </w:p>
        </w:tc>
        <w:tc>
          <w:tcPr>
            <w:tcW w:w="2179" w:type="dxa"/>
            <w:shd w:val="clear" w:color="auto" w:fill="auto"/>
          </w:tcPr>
          <w:p w14:paraId="64A453D9" w14:textId="3EC92C62" w:rsidR="004855FD" w:rsidRPr="004855FD" w:rsidRDefault="004855FD" w:rsidP="004855FD">
            <w:pPr>
              <w:ind w:firstLine="0"/>
            </w:pPr>
            <w:r>
              <w:t>Burns</w:t>
            </w:r>
          </w:p>
        </w:tc>
        <w:tc>
          <w:tcPr>
            <w:tcW w:w="2180" w:type="dxa"/>
            <w:shd w:val="clear" w:color="auto" w:fill="auto"/>
          </w:tcPr>
          <w:p w14:paraId="0F3189DF" w14:textId="46B88957" w:rsidR="004855FD" w:rsidRPr="004855FD" w:rsidRDefault="004855FD" w:rsidP="004855FD">
            <w:pPr>
              <w:ind w:firstLine="0"/>
            </w:pPr>
            <w:r>
              <w:t>Bustos</w:t>
            </w:r>
          </w:p>
        </w:tc>
      </w:tr>
      <w:tr w:rsidR="004855FD" w:rsidRPr="004855FD" w14:paraId="17EC11E5" w14:textId="77777777" w:rsidTr="004855FD">
        <w:tc>
          <w:tcPr>
            <w:tcW w:w="2179" w:type="dxa"/>
            <w:shd w:val="clear" w:color="auto" w:fill="auto"/>
          </w:tcPr>
          <w:p w14:paraId="0A21A6CD" w14:textId="30799677" w:rsidR="004855FD" w:rsidRPr="004855FD" w:rsidRDefault="004855FD" w:rsidP="004855FD">
            <w:pPr>
              <w:ind w:firstLine="0"/>
            </w:pPr>
            <w:r>
              <w:t>Calhoon</w:t>
            </w:r>
          </w:p>
        </w:tc>
        <w:tc>
          <w:tcPr>
            <w:tcW w:w="2179" w:type="dxa"/>
            <w:shd w:val="clear" w:color="auto" w:fill="auto"/>
          </w:tcPr>
          <w:p w14:paraId="4808C364" w14:textId="438E0E20" w:rsidR="004855FD" w:rsidRPr="004855FD" w:rsidRDefault="004855FD" w:rsidP="004855FD">
            <w:pPr>
              <w:ind w:firstLine="0"/>
            </w:pPr>
            <w:r>
              <w:t>Carter</w:t>
            </w:r>
          </w:p>
        </w:tc>
        <w:tc>
          <w:tcPr>
            <w:tcW w:w="2180" w:type="dxa"/>
            <w:shd w:val="clear" w:color="auto" w:fill="auto"/>
          </w:tcPr>
          <w:p w14:paraId="133CA0A8" w14:textId="3BC0B2A0" w:rsidR="004855FD" w:rsidRPr="004855FD" w:rsidRDefault="004855FD" w:rsidP="004855FD">
            <w:pPr>
              <w:ind w:firstLine="0"/>
            </w:pPr>
            <w:r>
              <w:t>Caskey</w:t>
            </w:r>
          </w:p>
        </w:tc>
      </w:tr>
      <w:tr w:rsidR="004855FD" w:rsidRPr="004855FD" w14:paraId="1F383471" w14:textId="77777777" w:rsidTr="004855FD">
        <w:tc>
          <w:tcPr>
            <w:tcW w:w="2179" w:type="dxa"/>
            <w:shd w:val="clear" w:color="auto" w:fill="auto"/>
          </w:tcPr>
          <w:p w14:paraId="56772EE5" w14:textId="6A916529" w:rsidR="004855FD" w:rsidRPr="004855FD" w:rsidRDefault="004855FD" w:rsidP="004855FD">
            <w:pPr>
              <w:ind w:firstLine="0"/>
            </w:pPr>
            <w:r>
              <w:t>Chapman</w:t>
            </w:r>
          </w:p>
        </w:tc>
        <w:tc>
          <w:tcPr>
            <w:tcW w:w="2179" w:type="dxa"/>
            <w:shd w:val="clear" w:color="auto" w:fill="auto"/>
          </w:tcPr>
          <w:p w14:paraId="354EE394" w14:textId="66E2C935" w:rsidR="004855FD" w:rsidRPr="004855FD" w:rsidRDefault="004855FD" w:rsidP="004855FD">
            <w:pPr>
              <w:ind w:firstLine="0"/>
            </w:pPr>
            <w:r>
              <w:t>Chumley</w:t>
            </w:r>
          </w:p>
        </w:tc>
        <w:tc>
          <w:tcPr>
            <w:tcW w:w="2180" w:type="dxa"/>
            <w:shd w:val="clear" w:color="auto" w:fill="auto"/>
          </w:tcPr>
          <w:p w14:paraId="2E7D7D2F" w14:textId="254DE500" w:rsidR="004855FD" w:rsidRPr="004855FD" w:rsidRDefault="004855FD" w:rsidP="004855FD">
            <w:pPr>
              <w:ind w:firstLine="0"/>
            </w:pPr>
            <w:r>
              <w:t>Clyburn</w:t>
            </w:r>
          </w:p>
        </w:tc>
      </w:tr>
      <w:tr w:rsidR="004855FD" w:rsidRPr="004855FD" w14:paraId="19470748" w14:textId="77777777" w:rsidTr="004855FD">
        <w:tc>
          <w:tcPr>
            <w:tcW w:w="2179" w:type="dxa"/>
            <w:shd w:val="clear" w:color="auto" w:fill="auto"/>
          </w:tcPr>
          <w:p w14:paraId="4A4087A6" w14:textId="3856F64F" w:rsidR="004855FD" w:rsidRPr="004855FD" w:rsidRDefault="004855FD" w:rsidP="004855FD">
            <w:pPr>
              <w:ind w:firstLine="0"/>
            </w:pPr>
            <w:r>
              <w:t>Cobb-Hunter</w:t>
            </w:r>
          </w:p>
        </w:tc>
        <w:tc>
          <w:tcPr>
            <w:tcW w:w="2179" w:type="dxa"/>
            <w:shd w:val="clear" w:color="auto" w:fill="auto"/>
          </w:tcPr>
          <w:p w14:paraId="28A0D8C7" w14:textId="7B340F36" w:rsidR="004855FD" w:rsidRPr="004855FD" w:rsidRDefault="004855FD" w:rsidP="004855FD">
            <w:pPr>
              <w:ind w:firstLine="0"/>
            </w:pPr>
            <w:r>
              <w:t>Collins</w:t>
            </w:r>
          </w:p>
        </w:tc>
        <w:tc>
          <w:tcPr>
            <w:tcW w:w="2180" w:type="dxa"/>
            <w:shd w:val="clear" w:color="auto" w:fill="auto"/>
          </w:tcPr>
          <w:p w14:paraId="3DA90C3B" w14:textId="173874A5" w:rsidR="004855FD" w:rsidRPr="004855FD" w:rsidRDefault="004855FD" w:rsidP="004855FD">
            <w:pPr>
              <w:ind w:firstLine="0"/>
            </w:pPr>
            <w:r>
              <w:t>Connell</w:t>
            </w:r>
          </w:p>
        </w:tc>
      </w:tr>
      <w:tr w:rsidR="004855FD" w:rsidRPr="004855FD" w14:paraId="232A0154" w14:textId="77777777" w:rsidTr="004855FD">
        <w:tc>
          <w:tcPr>
            <w:tcW w:w="2179" w:type="dxa"/>
            <w:shd w:val="clear" w:color="auto" w:fill="auto"/>
          </w:tcPr>
          <w:p w14:paraId="54EF1272" w14:textId="6BDF9250" w:rsidR="004855FD" w:rsidRPr="004855FD" w:rsidRDefault="004855FD" w:rsidP="004855FD">
            <w:pPr>
              <w:ind w:firstLine="0"/>
            </w:pPr>
            <w:r>
              <w:t>B. L. Cox</w:t>
            </w:r>
          </w:p>
        </w:tc>
        <w:tc>
          <w:tcPr>
            <w:tcW w:w="2179" w:type="dxa"/>
            <w:shd w:val="clear" w:color="auto" w:fill="auto"/>
          </w:tcPr>
          <w:p w14:paraId="72A38F94" w14:textId="7AFD05FD" w:rsidR="004855FD" w:rsidRPr="004855FD" w:rsidRDefault="004855FD" w:rsidP="004855FD">
            <w:pPr>
              <w:ind w:firstLine="0"/>
            </w:pPr>
            <w:r>
              <w:t>Cromer</w:t>
            </w:r>
          </w:p>
        </w:tc>
        <w:tc>
          <w:tcPr>
            <w:tcW w:w="2180" w:type="dxa"/>
            <w:shd w:val="clear" w:color="auto" w:fill="auto"/>
          </w:tcPr>
          <w:p w14:paraId="07C81DC0" w14:textId="57DBAFB9" w:rsidR="004855FD" w:rsidRPr="004855FD" w:rsidRDefault="004855FD" w:rsidP="004855FD">
            <w:pPr>
              <w:ind w:firstLine="0"/>
            </w:pPr>
            <w:r>
              <w:t>Davis</w:t>
            </w:r>
          </w:p>
        </w:tc>
      </w:tr>
      <w:tr w:rsidR="004855FD" w:rsidRPr="004855FD" w14:paraId="413B5D9F" w14:textId="77777777" w:rsidTr="004855FD">
        <w:tc>
          <w:tcPr>
            <w:tcW w:w="2179" w:type="dxa"/>
            <w:shd w:val="clear" w:color="auto" w:fill="auto"/>
          </w:tcPr>
          <w:p w14:paraId="1D81BE4C" w14:textId="21F12CF1" w:rsidR="004855FD" w:rsidRPr="004855FD" w:rsidRDefault="004855FD" w:rsidP="004855FD">
            <w:pPr>
              <w:ind w:firstLine="0"/>
            </w:pPr>
            <w:r>
              <w:t>Dillard</w:t>
            </w:r>
          </w:p>
        </w:tc>
        <w:tc>
          <w:tcPr>
            <w:tcW w:w="2179" w:type="dxa"/>
            <w:shd w:val="clear" w:color="auto" w:fill="auto"/>
          </w:tcPr>
          <w:p w14:paraId="156E27BA" w14:textId="3C55E022" w:rsidR="004855FD" w:rsidRPr="004855FD" w:rsidRDefault="004855FD" w:rsidP="004855FD">
            <w:pPr>
              <w:ind w:firstLine="0"/>
            </w:pPr>
            <w:r>
              <w:t>Elliott</w:t>
            </w:r>
          </w:p>
        </w:tc>
        <w:tc>
          <w:tcPr>
            <w:tcW w:w="2180" w:type="dxa"/>
            <w:shd w:val="clear" w:color="auto" w:fill="auto"/>
          </w:tcPr>
          <w:p w14:paraId="3DF6D44D" w14:textId="4584563D" w:rsidR="004855FD" w:rsidRPr="004855FD" w:rsidRDefault="004855FD" w:rsidP="004855FD">
            <w:pPr>
              <w:ind w:firstLine="0"/>
            </w:pPr>
            <w:r>
              <w:t>Erickson</w:t>
            </w:r>
          </w:p>
        </w:tc>
      </w:tr>
      <w:tr w:rsidR="004855FD" w:rsidRPr="004855FD" w14:paraId="25265554" w14:textId="77777777" w:rsidTr="004855FD">
        <w:tc>
          <w:tcPr>
            <w:tcW w:w="2179" w:type="dxa"/>
            <w:shd w:val="clear" w:color="auto" w:fill="auto"/>
          </w:tcPr>
          <w:p w14:paraId="1D8379D3" w14:textId="00ED2C7E" w:rsidR="004855FD" w:rsidRPr="004855FD" w:rsidRDefault="004855FD" w:rsidP="004855FD">
            <w:pPr>
              <w:ind w:firstLine="0"/>
            </w:pPr>
            <w:r>
              <w:t>Felder</w:t>
            </w:r>
          </w:p>
        </w:tc>
        <w:tc>
          <w:tcPr>
            <w:tcW w:w="2179" w:type="dxa"/>
            <w:shd w:val="clear" w:color="auto" w:fill="auto"/>
          </w:tcPr>
          <w:p w14:paraId="57E55E0E" w14:textId="25D09872" w:rsidR="004855FD" w:rsidRPr="004855FD" w:rsidRDefault="004855FD" w:rsidP="004855FD">
            <w:pPr>
              <w:ind w:firstLine="0"/>
            </w:pPr>
            <w:r>
              <w:t>Forrest</w:t>
            </w:r>
          </w:p>
        </w:tc>
        <w:tc>
          <w:tcPr>
            <w:tcW w:w="2180" w:type="dxa"/>
            <w:shd w:val="clear" w:color="auto" w:fill="auto"/>
          </w:tcPr>
          <w:p w14:paraId="15562717" w14:textId="4E750982" w:rsidR="004855FD" w:rsidRPr="004855FD" w:rsidRDefault="004855FD" w:rsidP="004855FD">
            <w:pPr>
              <w:ind w:firstLine="0"/>
            </w:pPr>
            <w:r>
              <w:t>Gagnon</w:t>
            </w:r>
          </w:p>
        </w:tc>
      </w:tr>
      <w:tr w:rsidR="004855FD" w:rsidRPr="004855FD" w14:paraId="69F479BB" w14:textId="77777777" w:rsidTr="004855FD">
        <w:tc>
          <w:tcPr>
            <w:tcW w:w="2179" w:type="dxa"/>
            <w:shd w:val="clear" w:color="auto" w:fill="auto"/>
          </w:tcPr>
          <w:p w14:paraId="4AA4454A" w14:textId="7AFA9920" w:rsidR="004855FD" w:rsidRPr="004855FD" w:rsidRDefault="004855FD" w:rsidP="004855FD">
            <w:pPr>
              <w:ind w:firstLine="0"/>
            </w:pPr>
            <w:r>
              <w:t>Garvin</w:t>
            </w:r>
          </w:p>
        </w:tc>
        <w:tc>
          <w:tcPr>
            <w:tcW w:w="2179" w:type="dxa"/>
            <w:shd w:val="clear" w:color="auto" w:fill="auto"/>
          </w:tcPr>
          <w:p w14:paraId="1B03168E" w14:textId="7AD16180" w:rsidR="004855FD" w:rsidRPr="004855FD" w:rsidRDefault="004855FD" w:rsidP="004855FD">
            <w:pPr>
              <w:ind w:firstLine="0"/>
            </w:pPr>
            <w:r>
              <w:t>Gatch</w:t>
            </w:r>
          </w:p>
        </w:tc>
        <w:tc>
          <w:tcPr>
            <w:tcW w:w="2180" w:type="dxa"/>
            <w:shd w:val="clear" w:color="auto" w:fill="auto"/>
          </w:tcPr>
          <w:p w14:paraId="608503ED" w14:textId="4D965586" w:rsidR="004855FD" w:rsidRPr="004855FD" w:rsidRDefault="004855FD" w:rsidP="004855FD">
            <w:pPr>
              <w:ind w:firstLine="0"/>
            </w:pPr>
            <w:r>
              <w:t>Gibson</w:t>
            </w:r>
          </w:p>
        </w:tc>
      </w:tr>
      <w:tr w:rsidR="004855FD" w:rsidRPr="004855FD" w14:paraId="3A2A2E41" w14:textId="77777777" w:rsidTr="004855FD">
        <w:tc>
          <w:tcPr>
            <w:tcW w:w="2179" w:type="dxa"/>
            <w:shd w:val="clear" w:color="auto" w:fill="auto"/>
          </w:tcPr>
          <w:p w14:paraId="62EEE495" w14:textId="1B5BD06C" w:rsidR="004855FD" w:rsidRPr="004855FD" w:rsidRDefault="004855FD" w:rsidP="004855FD">
            <w:pPr>
              <w:ind w:firstLine="0"/>
            </w:pPr>
            <w:r>
              <w:t>Gilliam</w:t>
            </w:r>
          </w:p>
        </w:tc>
        <w:tc>
          <w:tcPr>
            <w:tcW w:w="2179" w:type="dxa"/>
            <w:shd w:val="clear" w:color="auto" w:fill="auto"/>
          </w:tcPr>
          <w:p w14:paraId="01C40651" w14:textId="2C577170" w:rsidR="004855FD" w:rsidRPr="004855FD" w:rsidRDefault="004855FD" w:rsidP="004855FD">
            <w:pPr>
              <w:ind w:firstLine="0"/>
            </w:pPr>
            <w:r>
              <w:t>Gilliard</w:t>
            </w:r>
          </w:p>
        </w:tc>
        <w:tc>
          <w:tcPr>
            <w:tcW w:w="2180" w:type="dxa"/>
            <w:shd w:val="clear" w:color="auto" w:fill="auto"/>
          </w:tcPr>
          <w:p w14:paraId="58331143" w14:textId="31A7A3FD" w:rsidR="004855FD" w:rsidRPr="004855FD" w:rsidRDefault="004855FD" w:rsidP="004855FD">
            <w:pPr>
              <w:ind w:firstLine="0"/>
            </w:pPr>
            <w:r>
              <w:t>Guest</w:t>
            </w:r>
          </w:p>
        </w:tc>
      </w:tr>
      <w:tr w:rsidR="004855FD" w:rsidRPr="004855FD" w14:paraId="16A070C0" w14:textId="77777777" w:rsidTr="004855FD">
        <w:tc>
          <w:tcPr>
            <w:tcW w:w="2179" w:type="dxa"/>
            <w:shd w:val="clear" w:color="auto" w:fill="auto"/>
          </w:tcPr>
          <w:p w14:paraId="7F3D4834" w14:textId="074AF3A3" w:rsidR="004855FD" w:rsidRPr="004855FD" w:rsidRDefault="004855FD" w:rsidP="004855FD">
            <w:pPr>
              <w:ind w:firstLine="0"/>
            </w:pPr>
            <w:r>
              <w:t>Guffey</w:t>
            </w:r>
          </w:p>
        </w:tc>
        <w:tc>
          <w:tcPr>
            <w:tcW w:w="2179" w:type="dxa"/>
            <w:shd w:val="clear" w:color="auto" w:fill="auto"/>
          </w:tcPr>
          <w:p w14:paraId="6D07F5DD" w14:textId="617155B5" w:rsidR="004855FD" w:rsidRPr="004855FD" w:rsidRDefault="004855FD" w:rsidP="004855FD">
            <w:pPr>
              <w:ind w:firstLine="0"/>
            </w:pPr>
            <w:r>
              <w:t>Haddon</w:t>
            </w:r>
          </w:p>
        </w:tc>
        <w:tc>
          <w:tcPr>
            <w:tcW w:w="2180" w:type="dxa"/>
            <w:shd w:val="clear" w:color="auto" w:fill="auto"/>
          </w:tcPr>
          <w:p w14:paraId="65700C9B" w14:textId="53F1E203" w:rsidR="004855FD" w:rsidRPr="004855FD" w:rsidRDefault="004855FD" w:rsidP="004855FD">
            <w:pPr>
              <w:ind w:firstLine="0"/>
            </w:pPr>
            <w:r>
              <w:t>Hager</w:t>
            </w:r>
          </w:p>
        </w:tc>
      </w:tr>
      <w:tr w:rsidR="004855FD" w:rsidRPr="004855FD" w14:paraId="0335E2AD" w14:textId="77777777" w:rsidTr="004855FD">
        <w:tc>
          <w:tcPr>
            <w:tcW w:w="2179" w:type="dxa"/>
            <w:shd w:val="clear" w:color="auto" w:fill="auto"/>
          </w:tcPr>
          <w:p w14:paraId="24123272" w14:textId="01785E17" w:rsidR="004855FD" w:rsidRPr="004855FD" w:rsidRDefault="004855FD" w:rsidP="004855FD">
            <w:pPr>
              <w:ind w:firstLine="0"/>
            </w:pPr>
            <w:r>
              <w:t>Hardee</w:t>
            </w:r>
          </w:p>
        </w:tc>
        <w:tc>
          <w:tcPr>
            <w:tcW w:w="2179" w:type="dxa"/>
            <w:shd w:val="clear" w:color="auto" w:fill="auto"/>
          </w:tcPr>
          <w:p w14:paraId="6925F7D5" w14:textId="01BE5966" w:rsidR="004855FD" w:rsidRPr="004855FD" w:rsidRDefault="004855FD" w:rsidP="004855FD">
            <w:pPr>
              <w:ind w:firstLine="0"/>
            </w:pPr>
            <w:r>
              <w:t>Harris</w:t>
            </w:r>
          </w:p>
        </w:tc>
        <w:tc>
          <w:tcPr>
            <w:tcW w:w="2180" w:type="dxa"/>
            <w:shd w:val="clear" w:color="auto" w:fill="auto"/>
          </w:tcPr>
          <w:p w14:paraId="70A19DF6" w14:textId="7E7844A4" w:rsidR="004855FD" w:rsidRPr="004855FD" w:rsidRDefault="004855FD" w:rsidP="004855FD">
            <w:pPr>
              <w:ind w:firstLine="0"/>
            </w:pPr>
            <w:r>
              <w:t>Hartnett</w:t>
            </w:r>
          </w:p>
        </w:tc>
      </w:tr>
      <w:tr w:rsidR="004855FD" w:rsidRPr="004855FD" w14:paraId="686D5334" w14:textId="77777777" w:rsidTr="004855FD">
        <w:tc>
          <w:tcPr>
            <w:tcW w:w="2179" w:type="dxa"/>
            <w:shd w:val="clear" w:color="auto" w:fill="auto"/>
          </w:tcPr>
          <w:p w14:paraId="4545C783" w14:textId="66EE41D2" w:rsidR="004855FD" w:rsidRPr="004855FD" w:rsidRDefault="004855FD" w:rsidP="004855FD">
            <w:pPr>
              <w:ind w:firstLine="0"/>
            </w:pPr>
            <w:r>
              <w:t>Hayes</w:t>
            </w:r>
          </w:p>
        </w:tc>
        <w:tc>
          <w:tcPr>
            <w:tcW w:w="2179" w:type="dxa"/>
            <w:shd w:val="clear" w:color="auto" w:fill="auto"/>
          </w:tcPr>
          <w:p w14:paraId="2103BD11" w14:textId="5D5FF8B8" w:rsidR="004855FD" w:rsidRPr="004855FD" w:rsidRDefault="004855FD" w:rsidP="004855FD">
            <w:pPr>
              <w:ind w:firstLine="0"/>
            </w:pPr>
            <w:r>
              <w:t>Henegan</w:t>
            </w:r>
          </w:p>
        </w:tc>
        <w:tc>
          <w:tcPr>
            <w:tcW w:w="2180" w:type="dxa"/>
            <w:shd w:val="clear" w:color="auto" w:fill="auto"/>
          </w:tcPr>
          <w:p w14:paraId="277902CE" w14:textId="45D5861B" w:rsidR="004855FD" w:rsidRPr="004855FD" w:rsidRDefault="004855FD" w:rsidP="004855FD">
            <w:pPr>
              <w:ind w:firstLine="0"/>
            </w:pPr>
            <w:r>
              <w:t>Herbkersman</w:t>
            </w:r>
          </w:p>
        </w:tc>
      </w:tr>
      <w:tr w:rsidR="004855FD" w:rsidRPr="004855FD" w14:paraId="6F1131F5" w14:textId="77777777" w:rsidTr="004855FD">
        <w:tc>
          <w:tcPr>
            <w:tcW w:w="2179" w:type="dxa"/>
            <w:shd w:val="clear" w:color="auto" w:fill="auto"/>
          </w:tcPr>
          <w:p w14:paraId="451DDED6" w14:textId="2B869CCA" w:rsidR="004855FD" w:rsidRPr="004855FD" w:rsidRDefault="004855FD" w:rsidP="004855FD">
            <w:pPr>
              <w:ind w:firstLine="0"/>
            </w:pPr>
            <w:r>
              <w:t>Hewitt</w:t>
            </w:r>
          </w:p>
        </w:tc>
        <w:tc>
          <w:tcPr>
            <w:tcW w:w="2179" w:type="dxa"/>
            <w:shd w:val="clear" w:color="auto" w:fill="auto"/>
          </w:tcPr>
          <w:p w14:paraId="25FA95A1" w14:textId="6639C932" w:rsidR="004855FD" w:rsidRPr="004855FD" w:rsidRDefault="004855FD" w:rsidP="004855FD">
            <w:pPr>
              <w:ind w:firstLine="0"/>
            </w:pPr>
            <w:r>
              <w:t>Hiott</w:t>
            </w:r>
          </w:p>
        </w:tc>
        <w:tc>
          <w:tcPr>
            <w:tcW w:w="2180" w:type="dxa"/>
            <w:shd w:val="clear" w:color="auto" w:fill="auto"/>
          </w:tcPr>
          <w:p w14:paraId="194B0BD2" w14:textId="51E87EDF" w:rsidR="004855FD" w:rsidRPr="004855FD" w:rsidRDefault="004855FD" w:rsidP="004855FD">
            <w:pPr>
              <w:ind w:firstLine="0"/>
            </w:pPr>
            <w:r>
              <w:t>Hixon</w:t>
            </w:r>
          </w:p>
        </w:tc>
      </w:tr>
      <w:tr w:rsidR="004855FD" w:rsidRPr="004855FD" w14:paraId="28EAC2EC" w14:textId="77777777" w:rsidTr="004855FD">
        <w:tc>
          <w:tcPr>
            <w:tcW w:w="2179" w:type="dxa"/>
            <w:shd w:val="clear" w:color="auto" w:fill="auto"/>
          </w:tcPr>
          <w:p w14:paraId="01B66677" w14:textId="5F580694" w:rsidR="004855FD" w:rsidRPr="004855FD" w:rsidRDefault="004855FD" w:rsidP="004855FD">
            <w:pPr>
              <w:ind w:firstLine="0"/>
            </w:pPr>
            <w:r>
              <w:t>Hosey</w:t>
            </w:r>
          </w:p>
        </w:tc>
        <w:tc>
          <w:tcPr>
            <w:tcW w:w="2179" w:type="dxa"/>
            <w:shd w:val="clear" w:color="auto" w:fill="auto"/>
          </w:tcPr>
          <w:p w14:paraId="4D858A6B" w14:textId="4F01463D" w:rsidR="004855FD" w:rsidRPr="004855FD" w:rsidRDefault="004855FD" w:rsidP="004855FD">
            <w:pPr>
              <w:ind w:firstLine="0"/>
            </w:pPr>
            <w:r>
              <w:t>Hyde</w:t>
            </w:r>
          </w:p>
        </w:tc>
        <w:tc>
          <w:tcPr>
            <w:tcW w:w="2180" w:type="dxa"/>
            <w:shd w:val="clear" w:color="auto" w:fill="auto"/>
          </w:tcPr>
          <w:p w14:paraId="171C04A4" w14:textId="7EF07044" w:rsidR="004855FD" w:rsidRPr="004855FD" w:rsidRDefault="004855FD" w:rsidP="004855FD">
            <w:pPr>
              <w:ind w:firstLine="0"/>
            </w:pPr>
            <w:r>
              <w:t>J. E. Johnson</w:t>
            </w:r>
          </w:p>
        </w:tc>
      </w:tr>
      <w:tr w:rsidR="004855FD" w:rsidRPr="004855FD" w14:paraId="69F1FCDF" w14:textId="77777777" w:rsidTr="004855FD">
        <w:tc>
          <w:tcPr>
            <w:tcW w:w="2179" w:type="dxa"/>
            <w:shd w:val="clear" w:color="auto" w:fill="auto"/>
          </w:tcPr>
          <w:p w14:paraId="5144AC2E" w14:textId="690FE64C" w:rsidR="004855FD" w:rsidRPr="004855FD" w:rsidRDefault="004855FD" w:rsidP="004855FD">
            <w:pPr>
              <w:ind w:firstLine="0"/>
            </w:pPr>
            <w:r>
              <w:t>J. L. Johnson</w:t>
            </w:r>
          </w:p>
        </w:tc>
        <w:tc>
          <w:tcPr>
            <w:tcW w:w="2179" w:type="dxa"/>
            <w:shd w:val="clear" w:color="auto" w:fill="auto"/>
          </w:tcPr>
          <w:p w14:paraId="528E2F63" w14:textId="2202ECB8" w:rsidR="004855FD" w:rsidRPr="004855FD" w:rsidRDefault="004855FD" w:rsidP="004855FD">
            <w:pPr>
              <w:ind w:firstLine="0"/>
            </w:pPr>
            <w:r>
              <w:t>S. Jones</w:t>
            </w:r>
          </w:p>
        </w:tc>
        <w:tc>
          <w:tcPr>
            <w:tcW w:w="2180" w:type="dxa"/>
            <w:shd w:val="clear" w:color="auto" w:fill="auto"/>
          </w:tcPr>
          <w:p w14:paraId="33BCB82A" w14:textId="65401307" w:rsidR="004855FD" w:rsidRPr="004855FD" w:rsidRDefault="004855FD" w:rsidP="004855FD">
            <w:pPr>
              <w:ind w:firstLine="0"/>
            </w:pPr>
            <w:r>
              <w:t>W. Jones</w:t>
            </w:r>
          </w:p>
        </w:tc>
      </w:tr>
      <w:tr w:rsidR="004855FD" w:rsidRPr="004855FD" w14:paraId="6F767900" w14:textId="77777777" w:rsidTr="004855FD">
        <w:tc>
          <w:tcPr>
            <w:tcW w:w="2179" w:type="dxa"/>
            <w:shd w:val="clear" w:color="auto" w:fill="auto"/>
          </w:tcPr>
          <w:p w14:paraId="037EDA25" w14:textId="6626D89F" w:rsidR="004855FD" w:rsidRPr="004855FD" w:rsidRDefault="004855FD" w:rsidP="004855FD">
            <w:pPr>
              <w:ind w:firstLine="0"/>
            </w:pPr>
            <w:r>
              <w:t>Jordan</w:t>
            </w:r>
          </w:p>
        </w:tc>
        <w:tc>
          <w:tcPr>
            <w:tcW w:w="2179" w:type="dxa"/>
            <w:shd w:val="clear" w:color="auto" w:fill="auto"/>
          </w:tcPr>
          <w:p w14:paraId="34837CD5" w14:textId="7B5126DF" w:rsidR="004855FD" w:rsidRPr="004855FD" w:rsidRDefault="004855FD" w:rsidP="004855FD">
            <w:pPr>
              <w:ind w:firstLine="0"/>
            </w:pPr>
            <w:r>
              <w:t>Kilmartin</w:t>
            </w:r>
          </w:p>
        </w:tc>
        <w:tc>
          <w:tcPr>
            <w:tcW w:w="2180" w:type="dxa"/>
            <w:shd w:val="clear" w:color="auto" w:fill="auto"/>
          </w:tcPr>
          <w:p w14:paraId="3358C47B" w14:textId="734D346A" w:rsidR="004855FD" w:rsidRPr="004855FD" w:rsidRDefault="004855FD" w:rsidP="004855FD">
            <w:pPr>
              <w:ind w:firstLine="0"/>
            </w:pPr>
            <w:r>
              <w:t>King</w:t>
            </w:r>
          </w:p>
        </w:tc>
      </w:tr>
      <w:tr w:rsidR="004855FD" w:rsidRPr="004855FD" w14:paraId="66A8C1A4" w14:textId="77777777" w:rsidTr="004855FD">
        <w:tc>
          <w:tcPr>
            <w:tcW w:w="2179" w:type="dxa"/>
            <w:shd w:val="clear" w:color="auto" w:fill="auto"/>
          </w:tcPr>
          <w:p w14:paraId="2F0CD86E" w14:textId="73E0CD00" w:rsidR="004855FD" w:rsidRPr="004855FD" w:rsidRDefault="004855FD" w:rsidP="004855FD">
            <w:pPr>
              <w:ind w:firstLine="0"/>
            </w:pPr>
            <w:r>
              <w:t>Kirby</w:t>
            </w:r>
          </w:p>
        </w:tc>
        <w:tc>
          <w:tcPr>
            <w:tcW w:w="2179" w:type="dxa"/>
            <w:shd w:val="clear" w:color="auto" w:fill="auto"/>
          </w:tcPr>
          <w:p w14:paraId="1AD7CF4D" w14:textId="12257B01" w:rsidR="004855FD" w:rsidRPr="004855FD" w:rsidRDefault="004855FD" w:rsidP="004855FD">
            <w:pPr>
              <w:ind w:firstLine="0"/>
            </w:pPr>
            <w:r>
              <w:t>Landing</w:t>
            </w:r>
          </w:p>
        </w:tc>
        <w:tc>
          <w:tcPr>
            <w:tcW w:w="2180" w:type="dxa"/>
            <w:shd w:val="clear" w:color="auto" w:fill="auto"/>
          </w:tcPr>
          <w:p w14:paraId="6438808E" w14:textId="42EC8E89" w:rsidR="004855FD" w:rsidRPr="004855FD" w:rsidRDefault="004855FD" w:rsidP="004855FD">
            <w:pPr>
              <w:ind w:firstLine="0"/>
            </w:pPr>
            <w:r>
              <w:t>Lawson</w:t>
            </w:r>
          </w:p>
        </w:tc>
      </w:tr>
      <w:tr w:rsidR="004855FD" w:rsidRPr="004855FD" w14:paraId="073F943B" w14:textId="77777777" w:rsidTr="004855FD">
        <w:tc>
          <w:tcPr>
            <w:tcW w:w="2179" w:type="dxa"/>
            <w:shd w:val="clear" w:color="auto" w:fill="auto"/>
          </w:tcPr>
          <w:p w14:paraId="7319ACA8" w14:textId="0824E7F4" w:rsidR="004855FD" w:rsidRPr="004855FD" w:rsidRDefault="004855FD" w:rsidP="004855FD">
            <w:pPr>
              <w:ind w:firstLine="0"/>
            </w:pPr>
            <w:r>
              <w:t>Leber</w:t>
            </w:r>
          </w:p>
        </w:tc>
        <w:tc>
          <w:tcPr>
            <w:tcW w:w="2179" w:type="dxa"/>
            <w:shd w:val="clear" w:color="auto" w:fill="auto"/>
          </w:tcPr>
          <w:p w14:paraId="3B01A171" w14:textId="0AE32860" w:rsidR="004855FD" w:rsidRPr="004855FD" w:rsidRDefault="004855FD" w:rsidP="004855FD">
            <w:pPr>
              <w:ind w:firstLine="0"/>
            </w:pPr>
            <w:r>
              <w:t>Ligon</w:t>
            </w:r>
          </w:p>
        </w:tc>
        <w:tc>
          <w:tcPr>
            <w:tcW w:w="2180" w:type="dxa"/>
            <w:shd w:val="clear" w:color="auto" w:fill="auto"/>
          </w:tcPr>
          <w:p w14:paraId="489B41FE" w14:textId="4790AF36" w:rsidR="004855FD" w:rsidRPr="004855FD" w:rsidRDefault="004855FD" w:rsidP="004855FD">
            <w:pPr>
              <w:ind w:firstLine="0"/>
            </w:pPr>
            <w:r>
              <w:t>Long</w:t>
            </w:r>
          </w:p>
        </w:tc>
      </w:tr>
      <w:tr w:rsidR="004855FD" w:rsidRPr="004855FD" w14:paraId="4CA181F3" w14:textId="77777777" w:rsidTr="004855FD">
        <w:tc>
          <w:tcPr>
            <w:tcW w:w="2179" w:type="dxa"/>
            <w:shd w:val="clear" w:color="auto" w:fill="auto"/>
          </w:tcPr>
          <w:p w14:paraId="2D263E94" w14:textId="149E7746" w:rsidR="004855FD" w:rsidRPr="004855FD" w:rsidRDefault="004855FD" w:rsidP="004855FD">
            <w:pPr>
              <w:ind w:firstLine="0"/>
            </w:pPr>
            <w:r>
              <w:t>Lowe</w:t>
            </w:r>
          </w:p>
        </w:tc>
        <w:tc>
          <w:tcPr>
            <w:tcW w:w="2179" w:type="dxa"/>
            <w:shd w:val="clear" w:color="auto" w:fill="auto"/>
          </w:tcPr>
          <w:p w14:paraId="2F3B6E83" w14:textId="1E5264F1" w:rsidR="004855FD" w:rsidRPr="004855FD" w:rsidRDefault="004855FD" w:rsidP="004855FD">
            <w:pPr>
              <w:ind w:firstLine="0"/>
            </w:pPr>
            <w:r>
              <w:t>Magnuson</w:t>
            </w:r>
          </w:p>
        </w:tc>
        <w:tc>
          <w:tcPr>
            <w:tcW w:w="2180" w:type="dxa"/>
            <w:shd w:val="clear" w:color="auto" w:fill="auto"/>
          </w:tcPr>
          <w:p w14:paraId="160B5AA7" w14:textId="59F720FB" w:rsidR="004855FD" w:rsidRPr="004855FD" w:rsidRDefault="004855FD" w:rsidP="004855FD">
            <w:pPr>
              <w:ind w:firstLine="0"/>
            </w:pPr>
            <w:r>
              <w:t>May</w:t>
            </w:r>
          </w:p>
        </w:tc>
      </w:tr>
      <w:tr w:rsidR="004855FD" w:rsidRPr="004855FD" w14:paraId="3A954C5C" w14:textId="77777777" w:rsidTr="004855FD">
        <w:tc>
          <w:tcPr>
            <w:tcW w:w="2179" w:type="dxa"/>
            <w:shd w:val="clear" w:color="auto" w:fill="auto"/>
          </w:tcPr>
          <w:p w14:paraId="6B03137A" w14:textId="78B91632" w:rsidR="004855FD" w:rsidRPr="004855FD" w:rsidRDefault="004855FD" w:rsidP="004855FD">
            <w:pPr>
              <w:ind w:firstLine="0"/>
            </w:pPr>
            <w:r>
              <w:t>McCabe</w:t>
            </w:r>
          </w:p>
        </w:tc>
        <w:tc>
          <w:tcPr>
            <w:tcW w:w="2179" w:type="dxa"/>
            <w:shd w:val="clear" w:color="auto" w:fill="auto"/>
          </w:tcPr>
          <w:p w14:paraId="700F251B" w14:textId="6F957446" w:rsidR="004855FD" w:rsidRPr="004855FD" w:rsidRDefault="004855FD" w:rsidP="004855FD">
            <w:pPr>
              <w:ind w:firstLine="0"/>
            </w:pPr>
            <w:r>
              <w:t>McCravy</w:t>
            </w:r>
          </w:p>
        </w:tc>
        <w:tc>
          <w:tcPr>
            <w:tcW w:w="2180" w:type="dxa"/>
            <w:shd w:val="clear" w:color="auto" w:fill="auto"/>
          </w:tcPr>
          <w:p w14:paraId="100F6B55" w14:textId="539A81DD" w:rsidR="004855FD" w:rsidRPr="004855FD" w:rsidRDefault="004855FD" w:rsidP="004855FD">
            <w:pPr>
              <w:ind w:firstLine="0"/>
            </w:pPr>
            <w:r>
              <w:t>McDaniel</w:t>
            </w:r>
          </w:p>
        </w:tc>
      </w:tr>
      <w:tr w:rsidR="004855FD" w:rsidRPr="004855FD" w14:paraId="1EE60E3C" w14:textId="77777777" w:rsidTr="004855FD">
        <w:tc>
          <w:tcPr>
            <w:tcW w:w="2179" w:type="dxa"/>
            <w:shd w:val="clear" w:color="auto" w:fill="auto"/>
          </w:tcPr>
          <w:p w14:paraId="0C9F2CE8" w14:textId="6974CC6E" w:rsidR="004855FD" w:rsidRPr="004855FD" w:rsidRDefault="004855FD" w:rsidP="004855FD">
            <w:pPr>
              <w:ind w:firstLine="0"/>
            </w:pPr>
            <w:r>
              <w:t>McGinnis</w:t>
            </w:r>
          </w:p>
        </w:tc>
        <w:tc>
          <w:tcPr>
            <w:tcW w:w="2179" w:type="dxa"/>
            <w:shd w:val="clear" w:color="auto" w:fill="auto"/>
          </w:tcPr>
          <w:p w14:paraId="518A7EB2" w14:textId="40D38D4D" w:rsidR="004855FD" w:rsidRPr="004855FD" w:rsidRDefault="004855FD" w:rsidP="004855FD">
            <w:pPr>
              <w:ind w:firstLine="0"/>
            </w:pPr>
            <w:r>
              <w:t>Mitchell</w:t>
            </w:r>
          </w:p>
        </w:tc>
        <w:tc>
          <w:tcPr>
            <w:tcW w:w="2180" w:type="dxa"/>
            <w:shd w:val="clear" w:color="auto" w:fill="auto"/>
          </w:tcPr>
          <w:p w14:paraId="492B5844" w14:textId="0EE087AF" w:rsidR="004855FD" w:rsidRPr="004855FD" w:rsidRDefault="004855FD" w:rsidP="004855FD">
            <w:pPr>
              <w:ind w:firstLine="0"/>
            </w:pPr>
            <w:r>
              <w:t>J. Moore</w:t>
            </w:r>
          </w:p>
        </w:tc>
      </w:tr>
      <w:tr w:rsidR="004855FD" w:rsidRPr="004855FD" w14:paraId="0E086C9E" w14:textId="77777777" w:rsidTr="004855FD">
        <w:tc>
          <w:tcPr>
            <w:tcW w:w="2179" w:type="dxa"/>
            <w:shd w:val="clear" w:color="auto" w:fill="auto"/>
          </w:tcPr>
          <w:p w14:paraId="7ABCCBFD" w14:textId="56C20DB4" w:rsidR="004855FD" w:rsidRPr="004855FD" w:rsidRDefault="004855FD" w:rsidP="004855FD">
            <w:pPr>
              <w:ind w:firstLine="0"/>
            </w:pPr>
            <w:r>
              <w:t>T. Moore</w:t>
            </w:r>
          </w:p>
        </w:tc>
        <w:tc>
          <w:tcPr>
            <w:tcW w:w="2179" w:type="dxa"/>
            <w:shd w:val="clear" w:color="auto" w:fill="auto"/>
          </w:tcPr>
          <w:p w14:paraId="37EAB1F4" w14:textId="6D949704" w:rsidR="004855FD" w:rsidRPr="004855FD" w:rsidRDefault="004855FD" w:rsidP="004855FD">
            <w:pPr>
              <w:ind w:firstLine="0"/>
            </w:pPr>
            <w:r>
              <w:t>A. M. Morgan</w:t>
            </w:r>
          </w:p>
        </w:tc>
        <w:tc>
          <w:tcPr>
            <w:tcW w:w="2180" w:type="dxa"/>
            <w:shd w:val="clear" w:color="auto" w:fill="auto"/>
          </w:tcPr>
          <w:p w14:paraId="41B9C006" w14:textId="7872727B" w:rsidR="004855FD" w:rsidRPr="004855FD" w:rsidRDefault="004855FD" w:rsidP="004855FD">
            <w:pPr>
              <w:ind w:firstLine="0"/>
            </w:pPr>
            <w:r>
              <w:t>T. A. Morgan</w:t>
            </w:r>
          </w:p>
        </w:tc>
      </w:tr>
      <w:tr w:rsidR="004855FD" w:rsidRPr="004855FD" w14:paraId="4732B0F4" w14:textId="77777777" w:rsidTr="004855FD">
        <w:tc>
          <w:tcPr>
            <w:tcW w:w="2179" w:type="dxa"/>
            <w:shd w:val="clear" w:color="auto" w:fill="auto"/>
          </w:tcPr>
          <w:p w14:paraId="743B92FB" w14:textId="599EC69A" w:rsidR="004855FD" w:rsidRPr="004855FD" w:rsidRDefault="004855FD" w:rsidP="004855FD">
            <w:pPr>
              <w:ind w:firstLine="0"/>
            </w:pPr>
            <w:r>
              <w:t>Moss</w:t>
            </w:r>
          </w:p>
        </w:tc>
        <w:tc>
          <w:tcPr>
            <w:tcW w:w="2179" w:type="dxa"/>
            <w:shd w:val="clear" w:color="auto" w:fill="auto"/>
          </w:tcPr>
          <w:p w14:paraId="2C82A01F" w14:textId="3B35EDC5" w:rsidR="004855FD" w:rsidRPr="004855FD" w:rsidRDefault="004855FD" w:rsidP="004855FD">
            <w:pPr>
              <w:ind w:firstLine="0"/>
            </w:pPr>
            <w:r>
              <w:t>Murphy</w:t>
            </w:r>
          </w:p>
        </w:tc>
        <w:tc>
          <w:tcPr>
            <w:tcW w:w="2180" w:type="dxa"/>
            <w:shd w:val="clear" w:color="auto" w:fill="auto"/>
          </w:tcPr>
          <w:p w14:paraId="2A457F55" w14:textId="1EEF60A8" w:rsidR="004855FD" w:rsidRPr="004855FD" w:rsidRDefault="004855FD" w:rsidP="004855FD">
            <w:pPr>
              <w:ind w:firstLine="0"/>
            </w:pPr>
            <w:r>
              <w:t>B. Newton</w:t>
            </w:r>
          </w:p>
        </w:tc>
      </w:tr>
      <w:tr w:rsidR="004855FD" w:rsidRPr="004855FD" w14:paraId="74F487D1" w14:textId="77777777" w:rsidTr="004855FD">
        <w:tc>
          <w:tcPr>
            <w:tcW w:w="2179" w:type="dxa"/>
            <w:shd w:val="clear" w:color="auto" w:fill="auto"/>
          </w:tcPr>
          <w:p w14:paraId="7EBB48A5" w14:textId="605BC873" w:rsidR="004855FD" w:rsidRPr="004855FD" w:rsidRDefault="004855FD" w:rsidP="004855FD">
            <w:pPr>
              <w:ind w:firstLine="0"/>
            </w:pPr>
            <w:r>
              <w:t>W. Newton</w:t>
            </w:r>
          </w:p>
        </w:tc>
        <w:tc>
          <w:tcPr>
            <w:tcW w:w="2179" w:type="dxa"/>
            <w:shd w:val="clear" w:color="auto" w:fill="auto"/>
          </w:tcPr>
          <w:p w14:paraId="71DED122" w14:textId="3C25BF31" w:rsidR="004855FD" w:rsidRPr="004855FD" w:rsidRDefault="004855FD" w:rsidP="004855FD">
            <w:pPr>
              <w:ind w:firstLine="0"/>
            </w:pPr>
            <w:r>
              <w:t>Nutt</w:t>
            </w:r>
          </w:p>
        </w:tc>
        <w:tc>
          <w:tcPr>
            <w:tcW w:w="2180" w:type="dxa"/>
            <w:shd w:val="clear" w:color="auto" w:fill="auto"/>
          </w:tcPr>
          <w:p w14:paraId="0C09F479" w14:textId="0F24855C" w:rsidR="004855FD" w:rsidRPr="004855FD" w:rsidRDefault="004855FD" w:rsidP="004855FD">
            <w:pPr>
              <w:ind w:firstLine="0"/>
            </w:pPr>
            <w:r>
              <w:t>Oremus</w:t>
            </w:r>
          </w:p>
        </w:tc>
      </w:tr>
      <w:tr w:rsidR="004855FD" w:rsidRPr="004855FD" w14:paraId="1B5575F3" w14:textId="77777777" w:rsidTr="004855FD">
        <w:tc>
          <w:tcPr>
            <w:tcW w:w="2179" w:type="dxa"/>
            <w:shd w:val="clear" w:color="auto" w:fill="auto"/>
          </w:tcPr>
          <w:p w14:paraId="640B502A" w14:textId="071CC3A3" w:rsidR="004855FD" w:rsidRPr="004855FD" w:rsidRDefault="004855FD" w:rsidP="004855FD">
            <w:pPr>
              <w:ind w:firstLine="0"/>
            </w:pPr>
            <w:r>
              <w:t>Ott</w:t>
            </w:r>
          </w:p>
        </w:tc>
        <w:tc>
          <w:tcPr>
            <w:tcW w:w="2179" w:type="dxa"/>
            <w:shd w:val="clear" w:color="auto" w:fill="auto"/>
          </w:tcPr>
          <w:p w14:paraId="210F4330" w14:textId="7589F3F1" w:rsidR="004855FD" w:rsidRPr="004855FD" w:rsidRDefault="004855FD" w:rsidP="004855FD">
            <w:pPr>
              <w:ind w:firstLine="0"/>
            </w:pPr>
            <w:r>
              <w:t>Pace</w:t>
            </w:r>
          </w:p>
        </w:tc>
        <w:tc>
          <w:tcPr>
            <w:tcW w:w="2180" w:type="dxa"/>
            <w:shd w:val="clear" w:color="auto" w:fill="auto"/>
          </w:tcPr>
          <w:p w14:paraId="61913970" w14:textId="48605970" w:rsidR="004855FD" w:rsidRPr="004855FD" w:rsidRDefault="004855FD" w:rsidP="004855FD">
            <w:pPr>
              <w:ind w:firstLine="0"/>
            </w:pPr>
            <w:r>
              <w:t>Pedalino</w:t>
            </w:r>
          </w:p>
        </w:tc>
      </w:tr>
      <w:tr w:rsidR="004855FD" w:rsidRPr="004855FD" w14:paraId="26ADA4BA" w14:textId="77777777" w:rsidTr="004855FD">
        <w:tc>
          <w:tcPr>
            <w:tcW w:w="2179" w:type="dxa"/>
            <w:shd w:val="clear" w:color="auto" w:fill="auto"/>
          </w:tcPr>
          <w:p w14:paraId="389AB336" w14:textId="33540550" w:rsidR="004855FD" w:rsidRPr="004855FD" w:rsidRDefault="004855FD" w:rsidP="004855FD">
            <w:pPr>
              <w:ind w:firstLine="0"/>
            </w:pPr>
            <w:r>
              <w:t>Pendarvis</w:t>
            </w:r>
          </w:p>
        </w:tc>
        <w:tc>
          <w:tcPr>
            <w:tcW w:w="2179" w:type="dxa"/>
            <w:shd w:val="clear" w:color="auto" w:fill="auto"/>
          </w:tcPr>
          <w:p w14:paraId="21D9E07B" w14:textId="395CAFEB" w:rsidR="004855FD" w:rsidRPr="004855FD" w:rsidRDefault="004855FD" w:rsidP="004855FD">
            <w:pPr>
              <w:ind w:firstLine="0"/>
            </w:pPr>
            <w:r>
              <w:t>Pope</w:t>
            </w:r>
          </w:p>
        </w:tc>
        <w:tc>
          <w:tcPr>
            <w:tcW w:w="2180" w:type="dxa"/>
            <w:shd w:val="clear" w:color="auto" w:fill="auto"/>
          </w:tcPr>
          <w:p w14:paraId="3E859B8F" w14:textId="33D5ACC1" w:rsidR="004855FD" w:rsidRPr="004855FD" w:rsidRDefault="004855FD" w:rsidP="004855FD">
            <w:pPr>
              <w:ind w:firstLine="0"/>
            </w:pPr>
            <w:r>
              <w:t>Rivers</w:t>
            </w:r>
          </w:p>
        </w:tc>
      </w:tr>
      <w:tr w:rsidR="004855FD" w:rsidRPr="004855FD" w14:paraId="0AD70A32" w14:textId="77777777" w:rsidTr="004855FD">
        <w:tc>
          <w:tcPr>
            <w:tcW w:w="2179" w:type="dxa"/>
            <w:shd w:val="clear" w:color="auto" w:fill="auto"/>
          </w:tcPr>
          <w:p w14:paraId="6E953CFF" w14:textId="27512E8C" w:rsidR="004855FD" w:rsidRPr="004855FD" w:rsidRDefault="004855FD" w:rsidP="004855FD">
            <w:pPr>
              <w:ind w:firstLine="0"/>
            </w:pPr>
            <w:r>
              <w:t>Robbins</w:t>
            </w:r>
          </w:p>
        </w:tc>
        <w:tc>
          <w:tcPr>
            <w:tcW w:w="2179" w:type="dxa"/>
            <w:shd w:val="clear" w:color="auto" w:fill="auto"/>
          </w:tcPr>
          <w:p w14:paraId="6E520323" w14:textId="707380CE" w:rsidR="004855FD" w:rsidRPr="004855FD" w:rsidRDefault="004855FD" w:rsidP="004855FD">
            <w:pPr>
              <w:ind w:firstLine="0"/>
            </w:pPr>
            <w:r>
              <w:t>Rose</w:t>
            </w:r>
          </w:p>
        </w:tc>
        <w:tc>
          <w:tcPr>
            <w:tcW w:w="2180" w:type="dxa"/>
            <w:shd w:val="clear" w:color="auto" w:fill="auto"/>
          </w:tcPr>
          <w:p w14:paraId="5B4F4355" w14:textId="1A2157C6" w:rsidR="004855FD" w:rsidRPr="004855FD" w:rsidRDefault="004855FD" w:rsidP="004855FD">
            <w:pPr>
              <w:ind w:firstLine="0"/>
            </w:pPr>
            <w:r>
              <w:t>Rutherford</w:t>
            </w:r>
          </w:p>
        </w:tc>
      </w:tr>
      <w:tr w:rsidR="004855FD" w:rsidRPr="004855FD" w14:paraId="1D33FA02" w14:textId="77777777" w:rsidTr="004855FD">
        <w:tc>
          <w:tcPr>
            <w:tcW w:w="2179" w:type="dxa"/>
            <w:shd w:val="clear" w:color="auto" w:fill="auto"/>
          </w:tcPr>
          <w:p w14:paraId="76AECC5E" w14:textId="0C310101" w:rsidR="004855FD" w:rsidRPr="004855FD" w:rsidRDefault="004855FD" w:rsidP="004855FD">
            <w:pPr>
              <w:ind w:firstLine="0"/>
            </w:pPr>
            <w:r>
              <w:t>Sandifer</w:t>
            </w:r>
          </w:p>
        </w:tc>
        <w:tc>
          <w:tcPr>
            <w:tcW w:w="2179" w:type="dxa"/>
            <w:shd w:val="clear" w:color="auto" w:fill="auto"/>
          </w:tcPr>
          <w:p w14:paraId="2AE338CC" w14:textId="4F002E12" w:rsidR="004855FD" w:rsidRPr="004855FD" w:rsidRDefault="004855FD" w:rsidP="004855FD">
            <w:pPr>
              <w:ind w:firstLine="0"/>
            </w:pPr>
            <w:r>
              <w:t>Schuessler</w:t>
            </w:r>
          </w:p>
        </w:tc>
        <w:tc>
          <w:tcPr>
            <w:tcW w:w="2180" w:type="dxa"/>
            <w:shd w:val="clear" w:color="auto" w:fill="auto"/>
          </w:tcPr>
          <w:p w14:paraId="6A06AD51" w14:textId="54F456E8" w:rsidR="004855FD" w:rsidRPr="004855FD" w:rsidRDefault="004855FD" w:rsidP="004855FD">
            <w:pPr>
              <w:ind w:firstLine="0"/>
            </w:pPr>
            <w:r>
              <w:t>Sessions</w:t>
            </w:r>
          </w:p>
        </w:tc>
      </w:tr>
      <w:tr w:rsidR="004855FD" w:rsidRPr="004855FD" w14:paraId="7712A2F6" w14:textId="77777777" w:rsidTr="004855FD">
        <w:tc>
          <w:tcPr>
            <w:tcW w:w="2179" w:type="dxa"/>
            <w:shd w:val="clear" w:color="auto" w:fill="auto"/>
          </w:tcPr>
          <w:p w14:paraId="6E0AE2AF" w14:textId="3CB6F17A" w:rsidR="004855FD" w:rsidRPr="004855FD" w:rsidRDefault="004855FD" w:rsidP="004855FD">
            <w:pPr>
              <w:ind w:firstLine="0"/>
            </w:pPr>
            <w:r>
              <w:t>M. M. Smith</w:t>
            </w:r>
          </w:p>
        </w:tc>
        <w:tc>
          <w:tcPr>
            <w:tcW w:w="2179" w:type="dxa"/>
            <w:shd w:val="clear" w:color="auto" w:fill="auto"/>
          </w:tcPr>
          <w:p w14:paraId="32A74A1D" w14:textId="515A9E13" w:rsidR="004855FD" w:rsidRPr="004855FD" w:rsidRDefault="004855FD" w:rsidP="004855FD">
            <w:pPr>
              <w:ind w:firstLine="0"/>
            </w:pPr>
            <w:r>
              <w:t>Stavrinakis</w:t>
            </w:r>
          </w:p>
        </w:tc>
        <w:tc>
          <w:tcPr>
            <w:tcW w:w="2180" w:type="dxa"/>
            <w:shd w:val="clear" w:color="auto" w:fill="auto"/>
          </w:tcPr>
          <w:p w14:paraId="56D2FBCC" w14:textId="1C6F270E" w:rsidR="004855FD" w:rsidRPr="004855FD" w:rsidRDefault="004855FD" w:rsidP="004855FD">
            <w:pPr>
              <w:ind w:firstLine="0"/>
            </w:pPr>
            <w:r>
              <w:t>Taylor</w:t>
            </w:r>
          </w:p>
        </w:tc>
      </w:tr>
      <w:tr w:rsidR="004855FD" w:rsidRPr="004855FD" w14:paraId="263D0276" w14:textId="77777777" w:rsidTr="004855FD">
        <w:tc>
          <w:tcPr>
            <w:tcW w:w="2179" w:type="dxa"/>
            <w:shd w:val="clear" w:color="auto" w:fill="auto"/>
          </w:tcPr>
          <w:p w14:paraId="2102C01D" w14:textId="6F3A09FE" w:rsidR="004855FD" w:rsidRPr="004855FD" w:rsidRDefault="004855FD" w:rsidP="004855FD">
            <w:pPr>
              <w:ind w:firstLine="0"/>
            </w:pPr>
            <w:r>
              <w:t>Thayer</w:t>
            </w:r>
          </w:p>
        </w:tc>
        <w:tc>
          <w:tcPr>
            <w:tcW w:w="2179" w:type="dxa"/>
            <w:shd w:val="clear" w:color="auto" w:fill="auto"/>
          </w:tcPr>
          <w:p w14:paraId="0190DF0C" w14:textId="209E412C" w:rsidR="004855FD" w:rsidRPr="004855FD" w:rsidRDefault="004855FD" w:rsidP="004855FD">
            <w:pPr>
              <w:ind w:firstLine="0"/>
            </w:pPr>
            <w:r>
              <w:t>Thigpen</w:t>
            </w:r>
          </w:p>
        </w:tc>
        <w:tc>
          <w:tcPr>
            <w:tcW w:w="2180" w:type="dxa"/>
            <w:shd w:val="clear" w:color="auto" w:fill="auto"/>
          </w:tcPr>
          <w:p w14:paraId="2DC97FEA" w14:textId="7236FE09" w:rsidR="004855FD" w:rsidRPr="004855FD" w:rsidRDefault="004855FD" w:rsidP="004855FD">
            <w:pPr>
              <w:ind w:firstLine="0"/>
            </w:pPr>
            <w:r>
              <w:t>Trantham</w:t>
            </w:r>
          </w:p>
        </w:tc>
      </w:tr>
      <w:tr w:rsidR="004855FD" w:rsidRPr="004855FD" w14:paraId="332122E5" w14:textId="77777777" w:rsidTr="004855FD">
        <w:tc>
          <w:tcPr>
            <w:tcW w:w="2179" w:type="dxa"/>
            <w:shd w:val="clear" w:color="auto" w:fill="auto"/>
          </w:tcPr>
          <w:p w14:paraId="0D942EAB" w14:textId="42BCA34B" w:rsidR="004855FD" w:rsidRPr="004855FD" w:rsidRDefault="004855FD" w:rsidP="004855FD">
            <w:pPr>
              <w:ind w:firstLine="0"/>
            </w:pPr>
            <w:r>
              <w:t>Vaughan</w:t>
            </w:r>
          </w:p>
        </w:tc>
        <w:tc>
          <w:tcPr>
            <w:tcW w:w="2179" w:type="dxa"/>
            <w:shd w:val="clear" w:color="auto" w:fill="auto"/>
          </w:tcPr>
          <w:p w14:paraId="08CEFE06" w14:textId="59D1502F" w:rsidR="004855FD" w:rsidRPr="004855FD" w:rsidRDefault="004855FD" w:rsidP="004855FD">
            <w:pPr>
              <w:ind w:firstLine="0"/>
            </w:pPr>
            <w:r>
              <w:t>West</w:t>
            </w:r>
          </w:p>
        </w:tc>
        <w:tc>
          <w:tcPr>
            <w:tcW w:w="2180" w:type="dxa"/>
            <w:shd w:val="clear" w:color="auto" w:fill="auto"/>
          </w:tcPr>
          <w:p w14:paraId="07F3E83D" w14:textId="4DFDF00B" w:rsidR="004855FD" w:rsidRPr="004855FD" w:rsidRDefault="004855FD" w:rsidP="004855FD">
            <w:pPr>
              <w:ind w:firstLine="0"/>
            </w:pPr>
            <w:r>
              <w:t>Wetmore</w:t>
            </w:r>
          </w:p>
        </w:tc>
      </w:tr>
      <w:tr w:rsidR="004855FD" w:rsidRPr="004855FD" w14:paraId="604E505C" w14:textId="77777777" w:rsidTr="004855FD">
        <w:tc>
          <w:tcPr>
            <w:tcW w:w="2179" w:type="dxa"/>
            <w:shd w:val="clear" w:color="auto" w:fill="auto"/>
          </w:tcPr>
          <w:p w14:paraId="19448C44" w14:textId="21EEAF17" w:rsidR="004855FD" w:rsidRPr="004855FD" w:rsidRDefault="004855FD" w:rsidP="004855FD">
            <w:pPr>
              <w:keepNext/>
              <w:ind w:firstLine="0"/>
            </w:pPr>
            <w:r>
              <w:t>White</w:t>
            </w:r>
          </w:p>
        </w:tc>
        <w:tc>
          <w:tcPr>
            <w:tcW w:w="2179" w:type="dxa"/>
            <w:shd w:val="clear" w:color="auto" w:fill="auto"/>
          </w:tcPr>
          <w:p w14:paraId="75C5B918" w14:textId="5CBFB7B5" w:rsidR="004855FD" w:rsidRPr="004855FD" w:rsidRDefault="004855FD" w:rsidP="004855FD">
            <w:pPr>
              <w:keepNext/>
              <w:ind w:firstLine="0"/>
            </w:pPr>
            <w:r>
              <w:t>Whitmire</w:t>
            </w:r>
          </w:p>
        </w:tc>
        <w:tc>
          <w:tcPr>
            <w:tcW w:w="2180" w:type="dxa"/>
            <w:shd w:val="clear" w:color="auto" w:fill="auto"/>
          </w:tcPr>
          <w:p w14:paraId="3D5AD29B" w14:textId="41F776FE" w:rsidR="004855FD" w:rsidRPr="004855FD" w:rsidRDefault="004855FD" w:rsidP="004855FD">
            <w:pPr>
              <w:keepNext/>
              <w:ind w:firstLine="0"/>
            </w:pPr>
            <w:r>
              <w:t>Williams</w:t>
            </w:r>
          </w:p>
        </w:tc>
      </w:tr>
      <w:tr w:rsidR="004855FD" w:rsidRPr="004855FD" w14:paraId="6C55A9D3" w14:textId="77777777" w:rsidTr="004855FD">
        <w:tc>
          <w:tcPr>
            <w:tcW w:w="2179" w:type="dxa"/>
            <w:shd w:val="clear" w:color="auto" w:fill="auto"/>
          </w:tcPr>
          <w:p w14:paraId="376DC146" w14:textId="4D9CB8C0" w:rsidR="004855FD" w:rsidRPr="004855FD" w:rsidRDefault="004855FD" w:rsidP="004855FD">
            <w:pPr>
              <w:keepNext/>
              <w:ind w:firstLine="0"/>
            </w:pPr>
            <w:r>
              <w:t>Willis</w:t>
            </w:r>
          </w:p>
        </w:tc>
        <w:tc>
          <w:tcPr>
            <w:tcW w:w="2179" w:type="dxa"/>
            <w:shd w:val="clear" w:color="auto" w:fill="auto"/>
          </w:tcPr>
          <w:p w14:paraId="089C6AD5" w14:textId="10688CB9" w:rsidR="004855FD" w:rsidRPr="004855FD" w:rsidRDefault="004855FD" w:rsidP="004855FD">
            <w:pPr>
              <w:keepNext/>
              <w:ind w:firstLine="0"/>
            </w:pPr>
            <w:r>
              <w:t>Wooten</w:t>
            </w:r>
          </w:p>
        </w:tc>
        <w:tc>
          <w:tcPr>
            <w:tcW w:w="2180" w:type="dxa"/>
            <w:shd w:val="clear" w:color="auto" w:fill="auto"/>
          </w:tcPr>
          <w:p w14:paraId="73BB1D08" w14:textId="15EB490F" w:rsidR="004855FD" w:rsidRPr="004855FD" w:rsidRDefault="004855FD" w:rsidP="004855FD">
            <w:pPr>
              <w:keepNext/>
              <w:ind w:firstLine="0"/>
            </w:pPr>
            <w:r>
              <w:t>Yow</w:t>
            </w:r>
          </w:p>
        </w:tc>
      </w:tr>
    </w:tbl>
    <w:p w14:paraId="0D2AE2BC" w14:textId="77777777" w:rsidR="004855FD" w:rsidRDefault="004855FD" w:rsidP="004855FD"/>
    <w:p w14:paraId="0AD5A04C" w14:textId="4148F02F" w:rsidR="004855FD" w:rsidRDefault="004855FD" w:rsidP="004855FD">
      <w:pPr>
        <w:jc w:val="center"/>
        <w:rPr>
          <w:b/>
        </w:rPr>
      </w:pPr>
      <w:r w:rsidRPr="004855FD">
        <w:rPr>
          <w:b/>
        </w:rPr>
        <w:t>Total--111</w:t>
      </w:r>
    </w:p>
    <w:p w14:paraId="0E0CE555" w14:textId="77777777" w:rsidR="004855FD" w:rsidRDefault="004855FD" w:rsidP="004855FD">
      <w:pPr>
        <w:jc w:val="center"/>
        <w:rPr>
          <w:b/>
        </w:rPr>
      </w:pPr>
    </w:p>
    <w:p w14:paraId="4B2A4E7E" w14:textId="77777777" w:rsidR="004855FD" w:rsidRDefault="004855FD" w:rsidP="004855FD">
      <w:pPr>
        <w:ind w:firstLine="0"/>
      </w:pPr>
      <w:r w:rsidRPr="004855FD">
        <w:t xml:space="preserve"> </w:t>
      </w:r>
      <w:r>
        <w:t>Those who voted in the negative are:</w:t>
      </w:r>
    </w:p>
    <w:p w14:paraId="5C3B78A4" w14:textId="77777777" w:rsidR="004855FD" w:rsidRDefault="004855FD" w:rsidP="004855FD"/>
    <w:p w14:paraId="19F32F32" w14:textId="77777777" w:rsidR="004855FD" w:rsidRDefault="004855FD" w:rsidP="004855FD">
      <w:pPr>
        <w:jc w:val="center"/>
        <w:rPr>
          <w:b/>
        </w:rPr>
      </w:pPr>
      <w:r w:rsidRPr="004855FD">
        <w:rPr>
          <w:b/>
        </w:rPr>
        <w:t>Total--0</w:t>
      </w:r>
    </w:p>
    <w:p w14:paraId="31ACE567" w14:textId="216662B0" w:rsidR="004855FD" w:rsidRDefault="004855FD" w:rsidP="004855FD">
      <w:pPr>
        <w:jc w:val="center"/>
        <w:rPr>
          <w:b/>
        </w:rPr>
      </w:pPr>
    </w:p>
    <w:p w14:paraId="4D3E3121" w14:textId="77777777" w:rsidR="004855FD" w:rsidRDefault="004855FD" w:rsidP="004855FD">
      <w:r>
        <w:t>Section 16 was adopted.</w:t>
      </w:r>
    </w:p>
    <w:p w14:paraId="34C9D00D" w14:textId="77777777" w:rsidR="004855FD" w:rsidRDefault="004855FD" w:rsidP="004855FD"/>
    <w:p w14:paraId="41E03CB8" w14:textId="52863503" w:rsidR="004855FD" w:rsidRDefault="004855FD" w:rsidP="004855FD">
      <w:pPr>
        <w:keepNext/>
        <w:jc w:val="center"/>
        <w:rPr>
          <w:b/>
        </w:rPr>
      </w:pPr>
      <w:r w:rsidRPr="004855FD">
        <w:rPr>
          <w:b/>
        </w:rPr>
        <w:t>SECTION 17</w:t>
      </w:r>
    </w:p>
    <w:p w14:paraId="114DDC7F" w14:textId="77777777" w:rsidR="004855FD" w:rsidRDefault="004855FD" w:rsidP="004855FD">
      <w:r>
        <w:t xml:space="preserve">The yeas and nays were taken resulting as follows: </w:t>
      </w:r>
    </w:p>
    <w:p w14:paraId="5326FCA2" w14:textId="5F5FF633" w:rsidR="004855FD" w:rsidRDefault="004855FD" w:rsidP="004855FD">
      <w:pPr>
        <w:jc w:val="center"/>
      </w:pPr>
      <w:r>
        <w:t xml:space="preserve"> </w:t>
      </w:r>
      <w:bookmarkStart w:id="206" w:name="vote_start437"/>
      <w:bookmarkEnd w:id="206"/>
      <w:r>
        <w:t>Yeas 108; Nays 0</w:t>
      </w:r>
    </w:p>
    <w:p w14:paraId="433C3C8B" w14:textId="77777777" w:rsidR="004855FD" w:rsidRDefault="004855FD" w:rsidP="004855FD">
      <w:pPr>
        <w:jc w:val="center"/>
      </w:pPr>
    </w:p>
    <w:p w14:paraId="6A876B9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275D231" w14:textId="77777777" w:rsidTr="004855FD">
        <w:tc>
          <w:tcPr>
            <w:tcW w:w="2179" w:type="dxa"/>
            <w:shd w:val="clear" w:color="auto" w:fill="auto"/>
          </w:tcPr>
          <w:p w14:paraId="022FC22F" w14:textId="7DF058F1" w:rsidR="004855FD" w:rsidRPr="004855FD" w:rsidRDefault="004855FD" w:rsidP="004855FD">
            <w:pPr>
              <w:keepNext/>
              <w:ind w:firstLine="0"/>
            </w:pPr>
            <w:r>
              <w:t>Alexander</w:t>
            </w:r>
          </w:p>
        </w:tc>
        <w:tc>
          <w:tcPr>
            <w:tcW w:w="2179" w:type="dxa"/>
            <w:shd w:val="clear" w:color="auto" w:fill="auto"/>
          </w:tcPr>
          <w:p w14:paraId="7D393C4B" w14:textId="08910AE4" w:rsidR="004855FD" w:rsidRPr="004855FD" w:rsidRDefault="004855FD" w:rsidP="004855FD">
            <w:pPr>
              <w:keepNext/>
              <w:ind w:firstLine="0"/>
            </w:pPr>
            <w:r>
              <w:t>Bailey</w:t>
            </w:r>
          </w:p>
        </w:tc>
        <w:tc>
          <w:tcPr>
            <w:tcW w:w="2180" w:type="dxa"/>
            <w:shd w:val="clear" w:color="auto" w:fill="auto"/>
          </w:tcPr>
          <w:p w14:paraId="17CB046F" w14:textId="3F5B91B0" w:rsidR="004855FD" w:rsidRPr="004855FD" w:rsidRDefault="004855FD" w:rsidP="004855FD">
            <w:pPr>
              <w:keepNext/>
              <w:ind w:firstLine="0"/>
            </w:pPr>
            <w:r>
              <w:t>Ballentine</w:t>
            </w:r>
          </w:p>
        </w:tc>
      </w:tr>
      <w:tr w:rsidR="004855FD" w:rsidRPr="004855FD" w14:paraId="252DC364" w14:textId="77777777" w:rsidTr="004855FD">
        <w:tc>
          <w:tcPr>
            <w:tcW w:w="2179" w:type="dxa"/>
            <w:shd w:val="clear" w:color="auto" w:fill="auto"/>
          </w:tcPr>
          <w:p w14:paraId="5D0D80A9" w14:textId="36F0E401" w:rsidR="004855FD" w:rsidRPr="004855FD" w:rsidRDefault="004855FD" w:rsidP="004855FD">
            <w:pPr>
              <w:ind w:firstLine="0"/>
            </w:pPr>
            <w:r>
              <w:t>Bamberg</w:t>
            </w:r>
          </w:p>
        </w:tc>
        <w:tc>
          <w:tcPr>
            <w:tcW w:w="2179" w:type="dxa"/>
            <w:shd w:val="clear" w:color="auto" w:fill="auto"/>
          </w:tcPr>
          <w:p w14:paraId="6A0DAB95" w14:textId="5267D6C0" w:rsidR="004855FD" w:rsidRPr="004855FD" w:rsidRDefault="004855FD" w:rsidP="004855FD">
            <w:pPr>
              <w:ind w:firstLine="0"/>
            </w:pPr>
            <w:r>
              <w:t>Bannister</w:t>
            </w:r>
          </w:p>
        </w:tc>
        <w:tc>
          <w:tcPr>
            <w:tcW w:w="2180" w:type="dxa"/>
            <w:shd w:val="clear" w:color="auto" w:fill="auto"/>
          </w:tcPr>
          <w:p w14:paraId="297C6B51" w14:textId="74A65C2A" w:rsidR="004855FD" w:rsidRPr="004855FD" w:rsidRDefault="004855FD" w:rsidP="004855FD">
            <w:pPr>
              <w:ind w:firstLine="0"/>
            </w:pPr>
            <w:r>
              <w:t>Bauer</w:t>
            </w:r>
          </w:p>
        </w:tc>
      </w:tr>
      <w:tr w:rsidR="004855FD" w:rsidRPr="004855FD" w14:paraId="604D2FB5" w14:textId="77777777" w:rsidTr="004855FD">
        <w:tc>
          <w:tcPr>
            <w:tcW w:w="2179" w:type="dxa"/>
            <w:shd w:val="clear" w:color="auto" w:fill="auto"/>
          </w:tcPr>
          <w:p w14:paraId="67AD994F" w14:textId="2D2A9DFC" w:rsidR="004855FD" w:rsidRPr="004855FD" w:rsidRDefault="004855FD" w:rsidP="004855FD">
            <w:pPr>
              <w:ind w:firstLine="0"/>
            </w:pPr>
            <w:r>
              <w:t>Beach</w:t>
            </w:r>
          </w:p>
        </w:tc>
        <w:tc>
          <w:tcPr>
            <w:tcW w:w="2179" w:type="dxa"/>
            <w:shd w:val="clear" w:color="auto" w:fill="auto"/>
          </w:tcPr>
          <w:p w14:paraId="09DF5E91" w14:textId="56FBA795" w:rsidR="004855FD" w:rsidRPr="004855FD" w:rsidRDefault="004855FD" w:rsidP="004855FD">
            <w:pPr>
              <w:ind w:firstLine="0"/>
            </w:pPr>
            <w:r>
              <w:t>Bernstein</w:t>
            </w:r>
          </w:p>
        </w:tc>
        <w:tc>
          <w:tcPr>
            <w:tcW w:w="2180" w:type="dxa"/>
            <w:shd w:val="clear" w:color="auto" w:fill="auto"/>
          </w:tcPr>
          <w:p w14:paraId="593BA59C" w14:textId="0F58F392" w:rsidR="004855FD" w:rsidRPr="004855FD" w:rsidRDefault="004855FD" w:rsidP="004855FD">
            <w:pPr>
              <w:ind w:firstLine="0"/>
            </w:pPr>
            <w:r>
              <w:t>Blackwell</w:t>
            </w:r>
          </w:p>
        </w:tc>
      </w:tr>
      <w:tr w:rsidR="004855FD" w:rsidRPr="004855FD" w14:paraId="38E5A650" w14:textId="77777777" w:rsidTr="004855FD">
        <w:tc>
          <w:tcPr>
            <w:tcW w:w="2179" w:type="dxa"/>
            <w:shd w:val="clear" w:color="auto" w:fill="auto"/>
          </w:tcPr>
          <w:p w14:paraId="0C2C0B06" w14:textId="6284E5DA" w:rsidR="004855FD" w:rsidRPr="004855FD" w:rsidRDefault="004855FD" w:rsidP="004855FD">
            <w:pPr>
              <w:ind w:firstLine="0"/>
            </w:pPr>
            <w:r>
              <w:t>Bradley</w:t>
            </w:r>
          </w:p>
        </w:tc>
        <w:tc>
          <w:tcPr>
            <w:tcW w:w="2179" w:type="dxa"/>
            <w:shd w:val="clear" w:color="auto" w:fill="auto"/>
          </w:tcPr>
          <w:p w14:paraId="10AF979C" w14:textId="1F72D6C8" w:rsidR="004855FD" w:rsidRPr="004855FD" w:rsidRDefault="004855FD" w:rsidP="004855FD">
            <w:pPr>
              <w:ind w:firstLine="0"/>
            </w:pPr>
            <w:r>
              <w:t>Brewer</w:t>
            </w:r>
          </w:p>
        </w:tc>
        <w:tc>
          <w:tcPr>
            <w:tcW w:w="2180" w:type="dxa"/>
            <w:shd w:val="clear" w:color="auto" w:fill="auto"/>
          </w:tcPr>
          <w:p w14:paraId="3B57F884" w14:textId="13A6706E" w:rsidR="004855FD" w:rsidRPr="004855FD" w:rsidRDefault="004855FD" w:rsidP="004855FD">
            <w:pPr>
              <w:ind w:firstLine="0"/>
            </w:pPr>
            <w:r>
              <w:t>Brittain</w:t>
            </w:r>
          </w:p>
        </w:tc>
      </w:tr>
      <w:tr w:rsidR="004855FD" w:rsidRPr="004855FD" w14:paraId="6D26EE7D" w14:textId="77777777" w:rsidTr="004855FD">
        <w:tc>
          <w:tcPr>
            <w:tcW w:w="2179" w:type="dxa"/>
            <w:shd w:val="clear" w:color="auto" w:fill="auto"/>
          </w:tcPr>
          <w:p w14:paraId="5D2A140B" w14:textId="7333E128" w:rsidR="004855FD" w:rsidRPr="004855FD" w:rsidRDefault="004855FD" w:rsidP="004855FD">
            <w:pPr>
              <w:ind w:firstLine="0"/>
            </w:pPr>
            <w:r>
              <w:t>Burns</w:t>
            </w:r>
          </w:p>
        </w:tc>
        <w:tc>
          <w:tcPr>
            <w:tcW w:w="2179" w:type="dxa"/>
            <w:shd w:val="clear" w:color="auto" w:fill="auto"/>
          </w:tcPr>
          <w:p w14:paraId="324FC0B0" w14:textId="2851BA63" w:rsidR="004855FD" w:rsidRPr="004855FD" w:rsidRDefault="004855FD" w:rsidP="004855FD">
            <w:pPr>
              <w:ind w:firstLine="0"/>
            </w:pPr>
            <w:r>
              <w:t>Bustos</w:t>
            </w:r>
          </w:p>
        </w:tc>
        <w:tc>
          <w:tcPr>
            <w:tcW w:w="2180" w:type="dxa"/>
            <w:shd w:val="clear" w:color="auto" w:fill="auto"/>
          </w:tcPr>
          <w:p w14:paraId="389FFFD9" w14:textId="62682F5F" w:rsidR="004855FD" w:rsidRPr="004855FD" w:rsidRDefault="004855FD" w:rsidP="004855FD">
            <w:pPr>
              <w:ind w:firstLine="0"/>
            </w:pPr>
            <w:r>
              <w:t>Calhoon</w:t>
            </w:r>
          </w:p>
        </w:tc>
      </w:tr>
      <w:tr w:rsidR="004855FD" w:rsidRPr="004855FD" w14:paraId="560E5570" w14:textId="77777777" w:rsidTr="004855FD">
        <w:tc>
          <w:tcPr>
            <w:tcW w:w="2179" w:type="dxa"/>
            <w:shd w:val="clear" w:color="auto" w:fill="auto"/>
          </w:tcPr>
          <w:p w14:paraId="09981644" w14:textId="51EE2D52" w:rsidR="004855FD" w:rsidRPr="004855FD" w:rsidRDefault="004855FD" w:rsidP="004855FD">
            <w:pPr>
              <w:ind w:firstLine="0"/>
            </w:pPr>
            <w:r>
              <w:t>Carter</w:t>
            </w:r>
          </w:p>
        </w:tc>
        <w:tc>
          <w:tcPr>
            <w:tcW w:w="2179" w:type="dxa"/>
            <w:shd w:val="clear" w:color="auto" w:fill="auto"/>
          </w:tcPr>
          <w:p w14:paraId="2A9AF510" w14:textId="394D8C83" w:rsidR="004855FD" w:rsidRPr="004855FD" w:rsidRDefault="004855FD" w:rsidP="004855FD">
            <w:pPr>
              <w:ind w:firstLine="0"/>
            </w:pPr>
            <w:r>
              <w:t>Caskey</w:t>
            </w:r>
          </w:p>
        </w:tc>
        <w:tc>
          <w:tcPr>
            <w:tcW w:w="2180" w:type="dxa"/>
            <w:shd w:val="clear" w:color="auto" w:fill="auto"/>
          </w:tcPr>
          <w:p w14:paraId="15B82FCC" w14:textId="6F1462BE" w:rsidR="004855FD" w:rsidRPr="004855FD" w:rsidRDefault="004855FD" w:rsidP="004855FD">
            <w:pPr>
              <w:ind w:firstLine="0"/>
            </w:pPr>
            <w:r>
              <w:t>Chapman</w:t>
            </w:r>
          </w:p>
        </w:tc>
      </w:tr>
      <w:tr w:rsidR="004855FD" w:rsidRPr="004855FD" w14:paraId="7F0E859A" w14:textId="77777777" w:rsidTr="004855FD">
        <w:tc>
          <w:tcPr>
            <w:tcW w:w="2179" w:type="dxa"/>
            <w:shd w:val="clear" w:color="auto" w:fill="auto"/>
          </w:tcPr>
          <w:p w14:paraId="7EF08998" w14:textId="7C1CF51A" w:rsidR="004855FD" w:rsidRPr="004855FD" w:rsidRDefault="004855FD" w:rsidP="004855FD">
            <w:pPr>
              <w:ind w:firstLine="0"/>
            </w:pPr>
            <w:r>
              <w:t>Chumley</w:t>
            </w:r>
          </w:p>
        </w:tc>
        <w:tc>
          <w:tcPr>
            <w:tcW w:w="2179" w:type="dxa"/>
            <w:shd w:val="clear" w:color="auto" w:fill="auto"/>
          </w:tcPr>
          <w:p w14:paraId="6CDB793D" w14:textId="7DF3DDCD" w:rsidR="004855FD" w:rsidRPr="004855FD" w:rsidRDefault="004855FD" w:rsidP="004855FD">
            <w:pPr>
              <w:ind w:firstLine="0"/>
            </w:pPr>
            <w:r>
              <w:t>Clyburn</w:t>
            </w:r>
          </w:p>
        </w:tc>
        <w:tc>
          <w:tcPr>
            <w:tcW w:w="2180" w:type="dxa"/>
            <w:shd w:val="clear" w:color="auto" w:fill="auto"/>
          </w:tcPr>
          <w:p w14:paraId="3AC6FE17" w14:textId="0F910F51" w:rsidR="004855FD" w:rsidRPr="004855FD" w:rsidRDefault="004855FD" w:rsidP="004855FD">
            <w:pPr>
              <w:ind w:firstLine="0"/>
            </w:pPr>
            <w:r>
              <w:t>Cobb-Hunter</w:t>
            </w:r>
          </w:p>
        </w:tc>
      </w:tr>
      <w:tr w:rsidR="004855FD" w:rsidRPr="004855FD" w14:paraId="4A4E252E" w14:textId="77777777" w:rsidTr="004855FD">
        <w:tc>
          <w:tcPr>
            <w:tcW w:w="2179" w:type="dxa"/>
            <w:shd w:val="clear" w:color="auto" w:fill="auto"/>
          </w:tcPr>
          <w:p w14:paraId="6B286F8F" w14:textId="4B05440F" w:rsidR="004855FD" w:rsidRPr="004855FD" w:rsidRDefault="004855FD" w:rsidP="004855FD">
            <w:pPr>
              <w:ind w:firstLine="0"/>
            </w:pPr>
            <w:r>
              <w:t>Collins</w:t>
            </w:r>
          </w:p>
        </w:tc>
        <w:tc>
          <w:tcPr>
            <w:tcW w:w="2179" w:type="dxa"/>
            <w:shd w:val="clear" w:color="auto" w:fill="auto"/>
          </w:tcPr>
          <w:p w14:paraId="094CC2A7" w14:textId="2410BEAE" w:rsidR="004855FD" w:rsidRPr="004855FD" w:rsidRDefault="004855FD" w:rsidP="004855FD">
            <w:pPr>
              <w:ind w:firstLine="0"/>
            </w:pPr>
            <w:r>
              <w:t>Connell</w:t>
            </w:r>
          </w:p>
        </w:tc>
        <w:tc>
          <w:tcPr>
            <w:tcW w:w="2180" w:type="dxa"/>
            <w:shd w:val="clear" w:color="auto" w:fill="auto"/>
          </w:tcPr>
          <w:p w14:paraId="60D44454" w14:textId="316FDAC6" w:rsidR="004855FD" w:rsidRPr="004855FD" w:rsidRDefault="004855FD" w:rsidP="004855FD">
            <w:pPr>
              <w:ind w:firstLine="0"/>
            </w:pPr>
            <w:r>
              <w:t>B. L. Cox</w:t>
            </w:r>
          </w:p>
        </w:tc>
      </w:tr>
      <w:tr w:rsidR="004855FD" w:rsidRPr="004855FD" w14:paraId="4489DB0D" w14:textId="77777777" w:rsidTr="004855FD">
        <w:tc>
          <w:tcPr>
            <w:tcW w:w="2179" w:type="dxa"/>
            <w:shd w:val="clear" w:color="auto" w:fill="auto"/>
          </w:tcPr>
          <w:p w14:paraId="32F5274F" w14:textId="2B28B54C" w:rsidR="004855FD" w:rsidRPr="004855FD" w:rsidRDefault="004855FD" w:rsidP="004855FD">
            <w:pPr>
              <w:ind w:firstLine="0"/>
            </w:pPr>
            <w:r>
              <w:t>Crawford</w:t>
            </w:r>
          </w:p>
        </w:tc>
        <w:tc>
          <w:tcPr>
            <w:tcW w:w="2179" w:type="dxa"/>
            <w:shd w:val="clear" w:color="auto" w:fill="auto"/>
          </w:tcPr>
          <w:p w14:paraId="01F1D420" w14:textId="53BFF681" w:rsidR="004855FD" w:rsidRPr="004855FD" w:rsidRDefault="004855FD" w:rsidP="004855FD">
            <w:pPr>
              <w:ind w:firstLine="0"/>
            </w:pPr>
            <w:r>
              <w:t>Cromer</w:t>
            </w:r>
          </w:p>
        </w:tc>
        <w:tc>
          <w:tcPr>
            <w:tcW w:w="2180" w:type="dxa"/>
            <w:shd w:val="clear" w:color="auto" w:fill="auto"/>
          </w:tcPr>
          <w:p w14:paraId="35637B9C" w14:textId="0660A129" w:rsidR="004855FD" w:rsidRPr="004855FD" w:rsidRDefault="004855FD" w:rsidP="004855FD">
            <w:pPr>
              <w:ind w:firstLine="0"/>
            </w:pPr>
            <w:r>
              <w:t>Davis</w:t>
            </w:r>
          </w:p>
        </w:tc>
      </w:tr>
      <w:tr w:rsidR="004855FD" w:rsidRPr="004855FD" w14:paraId="4104578D" w14:textId="77777777" w:rsidTr="004855FD">
        <w:tc>
          <w:tcPr>
            <w:tcW w:w="2179" w:type="dxa"/>
            <w:shd w:val="clear" w:color="auto" w:fill="auto"/>
          </w:tcPr>
          <w:p w14:paraId="77A56839" w14:textId="441363C2" w:rsidR="004855FD" w:rsidRPr="004855FD" w:rsidRDefault="004855FD" w:rsidP="004855FD">
            <w:pPr>
              <w:ind w:firstLine="0"/>
            </w:pPr>
            <w:r>
              <w:t>Dillard</w:t>
            </w:r>
          </w:p>
        </w:tc>
        <w:tc>
          <w:tcPr>
            <w:tcW w:w="2179" w:type="dxa"/>
            <w:shd w:val="clear" w:color="auto" w:fill="auto"/>
          </w:tcPr>
          <w:p w14:paraId="1F9C3F21" w14:textId="36E6D65B" w:rsidR="004855FD" w:rsidRPr="004855FD" w:rsidRDefault="004855FD" w:rsidP="004855FD">
            <w:pPr>
              <w:ind w:firstLine="0"/>
            </w:pPr>
            <w:r>
              <w:t>Elliott</w:t>
            </w:r>
          </w:p>
        </w:tc>
        <w:tc>
          <w:tcPr>
            <w:tcW w:w="2180" w:type="dxa"/>
            <w:shd w:val="clear" w:color="auto" w:fill="auto"/>
          </w:tcPr>
          <w:p w14:paraId="482EA888" w14:textId="50BA2278" w:rsidR="004855FD" w:rsidRPr="004855FD" w:rsidRDefault="004855FD" w:rsidP="004855FD">
            <w:pPr>
              <w:ind w:firstLine="0"/>
            </w:pPr>
            <w:r>
              <w:t>Erickson</w:t>
            </w:r>
          </w:p>
        </w:tc>
      </w:tr>
      <w:tr w:rsidR="004855FD" w:rsidRPr="004855FD" w14:paraId="5F818B21" w14:textId="77777777" w:rsidTr="004855FD">
        <w:tc>
          <w:tcPr>
            <w:tcW w:w="2179" w:type="dxa"/>
            <w:shd w:val="clear" w:color="auto" w:fill="auto"/>
          </w:tcPr>
          <w:p w14:paraId="5E9F9682" w14:textId="0FC94564" w:rsidR="004855FD" w:rsidRPr="004855FD" w:rsidRDefault="004855FD" w:rsidP="004855FD">
            <w:pPr>
              <w:ind w:firstLine="0"/>
            </w:pPr>
            <w:r>
              <w:t>Felder</w:t>
            </w:r>
          </w:p>
        </w:tc>
        <w:tc>
          <w:tcPr>
            <w:tcW w:w="2179" w:type="dxa"/>
            <w:shd w:val="clear" w:color="auto" w:fill="auto"/>
          </w:tcPr>
          <w:p w14:paraId="2B5DF4B6" w14:textId="3777C11B" w:rsidR="004855FD" w:rsidRPr="004855FD" w:rsidRDefault="004855FD" w:rsidP="004855FD">
            <w:pPr>
              <w:ind w:firstLine="0"/>
            </w:pPr>
            <w:r>
              <w:t>Forrest</w:t>
            </w:r>
          </w:p>
        </w:tc>
        <w:tc>
          <w:tcPr>
            <w:tcW w:w="2180" w:type="dxa"/>
            <w:shd w:val="clear" w:color="auto" w:fill="auto"/>
          </w:tcPr>
          <w:p w14:paraId="4E81AAC8" w14:textId="0837EFFF" w:rsidR="004855FD" w:rsidRPr="004855FD" w:rsidRDefault="004855FD" w:rsidP="004855FD">
            <w:pPr>
              <w:ind w:firstLine="0"/>
            </w:pPr>
            <w:r>
              <w:t>Gagnon</w:t>
            </w:r>
          </w:p>
        </w:tc>
      </w:tr>
      <w:tr w:rsidR="004855FD" w:rsidRPr="004855FD" w14:paraId="36B47A42" w14:textId="77777777" w:rsidTr="004855FD">
        <w:tc>
          <w:tcPr>
            <w:tcW w:w="2179" w:type="dxa"/>
            <w:shd w:val="clear" w:color="auto" w:fill="auto"/>
          </w:tcPr>
          <w:p w14:paraId="07C34DFA" w14:textId="64FEAC2D" w:rsidR="004855FD" w:rsidRPr="004855FD" w:rsidRDefault="004855FD" w:rsidP="004855FD">
            <w:pPr>
              <w:ind w:firstLine="0"/>
            </w:pPr>
            <w:r>
              <w:t>Garvin</w:t>
            </w:r>
          </w:p>
        </w:tc>
        <w:tc>
          <w:tcPr>
            <w:tcW w:w="2179" w:type="dxa"/>
            <w:shd w:val="clear" w:color="auto" w:fill="auto"/>
          </w:tcPr>
          <w:p w14:paraId="6A933341" w14:textId="19203070" w:rsidR="004855FD" w:rsidRPr="004855FD" w:rsidRDefault="004855FD" w:rsidP="004855FD">
            <w:pPr>
              <w:ind w:firstLine="0"/>
            </w:pPr>
            <w:r>
              <w:t>Gatch</w:t>
            </w:r>
          </w:p>
        </w:tc>
        <w:tc>
          <w:tcPr>
            <w:tcW w:w="2180" w:type="dxa"/>
            <w:shd w:val="clear" w:color="auto" w:fill="auto"/>
          </w:tcPr>
          <w:p w14:paraId="2C2230BD" w14:textId="02EEF65C" w:rsidR="004855FD" w:rsidRPr="004855FD" w:rsidRDefault="004855FD" w:rsidP="004855FD">
            <w:pPr>
              <w:ind w:firstLine="0"/>
            </w:pPr>
            <w:r>
              <w:t>Gibson</w:t>
            </w:r>
          </w:p>
        </w:tc>
      </w:tr>
      <w:tr w:rsidR="004855FD" w:rsidRPr="004855FD" w14:paraId="6F9F1B90" w14:textId="77777777" w:rsidTr="004855FD">
        <w:tc>
          <w:tcPr>
            <w:tcW w:w="2179" w:type="dxa"/>
            <w:shd w:val="clear" w:color="auto" w:fill="auto"/>
          </w:tcPr>
          <w:p w14:paraId="44C30746" w14:textId="246DC758" w:rsidR="004855FD" w:rsidRPr="004855FD" w:rsidRDefault="004855FD" w:rsidP="004855FD">
            <w:pPr>
              <w:ind w:firstLine="0"/>
            </w:pPr>
            <w:r>
              <w:t>Gilliam</w:t>
            </w:r>
          </w:p>
        </w:tc>
        <w:tc>
          <w:tcPr>
            <w:tcW w:w="2179" w:type="dxa"/>
            <w:shd w:val="clear" w:color="auto" w:fill="auto"/>
          </w:tcPr>
          <w:p w14:paraId="08FAE558" w14:textId="22853CFC" w:rsidR="004855FD" w:rsidRPr="004855FD" w:rsidRDefault="004855FD" w:rsidP="004855FD">
            <w:pPr>
              <w:ind w:firstLine="0"/>
            </w:pPr>
            <w:r>
              <w:t>Gilliard</w:t>
            </w:r>
          </w:p>
        </w:tc>
        <w:tc>
          <w:tcPr>
            <w:tcW w:w="2180" w:type="dxa"/>
            <w:shd w:val="clear" w:color="auto" w:fill="auto"/>
          </w:tcPr>
          <w:p w14:paraId="1C3D1D70" w14:textId="6C815AFF" w:rsidR="004855FD" w:rsidRPr="004855FD" w:rsidRDefault="004855FD" w:rsidP="004855FD">
            <w:pPr>
              <w:ind w:firstLine="0"/>
            </w:pPr>
            <w:r>
              <w:t>Guest</w:t>
            </w:r>
          </w:p>
        </w:tc>
      </w:tr>
      <w:tr w:rsidR="004855FD" w:rsidRPr="004855FD" w14:paraId="129D6136" w14:textId="77777777" w:rsidTr="004855FD">
        <w:tc>
          <w:tcPr>
            <w:tcW w:w="2179" w:type="dxa"/>
            <w:shd w:val="clear" w:color="auto" w:fill="auto"/>
          </w:tcPr>
          <w:p w14:paraId="45F16743" w14:textId="398CE578" w:rsidR="004855FD" w:rsidRPr="004855FD" w:rsidRDefault="004855FD" w:rsidP="004855FD">
            <w:pPr>
              <w:ind w:firstLine="0"/>
            </w:pPr>
            <w:r>
              <w:t>Guffey</w:t>
            </w:r>
          </w:p>
        </w:tc>
        <w:tc>
          <w:tcPr>
            <w:tcW w:w="2179" w:type="dxa"/>
            <w:shd w:val="clear" w:color="auto" w:fill="auto"/>
          </w:tcPr>
          <w:p w14:paraId="59134A3B" w14:textId="6D4BF7BF" w:rsidR="004855FD" w:rsidRPr="004855FD" w:rsidRDefault="004855FD" w:rsidP="004855FD">
            <w:pPr>
              <w:ind w:firstLine="0"/>
            </w:pPr>
            <w:r>
              <w:t>Haddon</w:t>
            </w:r>
          </w:p>
        </w:tc>
        <w:tc>
          <w:tcPr>
            <w:tcW w:w="2180" w:type="dxa"/>
            <w:shd w:val="clear" w:color="auto" w:fill="auto"/>
          </w:tcPr>
          <w:p w14:paraId="5413B1EB" w14:textId="166C3B59" w:rsidR="004855FD" w:rsidRPr="004855FD" w:rsidRDefault="004855FD" w:rsidP="004855FD">
            <w:pPr>
              <w:ind w:firstLine="0"/>
            </w:pPr>
            <w:r>
              <w:t>Hager</w:t>
            </w:r>
          </w:p>
        </w:tc>
      </w:tr>
      <w:tr w:rsidR="004855FD" w:rsidRPr="004855FD" w14:paraId="1E97998C" w14:textId="77777777" w:rsidTr="004855FD">
        <w:tc>
          <w:tcPr>
            <w:tcW w:w="2179" w:type="dxa"/>
            <w:shd w:val="clear" w:color="auto" w:fill="auto"/>
          </w:tcPr>
          <w:p w14:paraId="3AA70A1E" w14:textId="512D7A9B" w:rsidR="004855FD" w:rsidRPr="004855FD" w:rsidRDefault="004855FD" w:rsidP="004855FD">
            <w:pPr>
              <w:ind w:firstLine="0"/>
            </w:pPr>
            <w:r>
              <w:t>Hardee</w:t>
            </w:r>
          </w:p>
        </w:tc>
        <w:tc>
          <w:tcPr>
            <w:tcW w:w="2179" w:type="dxa"/>
            <w:shd w:val="clear" w:color="auto" w:fill="auto"/>
          </w:tcPr>
          <w:p w14:paraId="353BEEE6" w14:textId="58C56BC4" w:rsidR="004855FD" w:rsidRPr="004855FD" w:rsidRDefault="004855FD" w:rsidP="004855FD">
            <w:pPr>
              <w:ind w:firstLine="0"/>
            </w:pPr>
            <w:r>
              <w:t>Hartnett</w:t>
            </w:r>
          </w:p>
        </w:tc>
        <w:tc>
          <w:tcPr>
            <w:tcW w:w="2180" w:type="dxa"/>
            <w:shd w:val="clear" w:color="auto" w:fill="auto"/>
          </w:tcPr>
          <w:p w14:paraId="5748CAC4" w14:textId="28C427C7" w:rsidR="004855FD" w:rsidRPr="004855FD" w:rsidRDefault="004855FD" w:rsidP="004855FD">
            <w:pPr>
              <w:ind w:firstLine="0"/>
            </w:pPr>
            <w:r>
              <w:t>Hayes</w:t>
            </w:r>
          </w:p>
        </w:tc>
      </w:tr>
      <w:tr w:rsidR="004855FD" w:rsidRPr="004855FD" w14:paraId="03CA7C4D" w14:textId="77777777" w:rsidTr="004855FD">
        <w:tc>
          <w:tcPr>
            <w:tcW w:w="2179" w:type="dxa"/>
            <w:shd w:val="clear" w:color="auto" w:fill="auto"/>
          </w:tcPr>
          <w:p w14:paraId="38EA4941" w14:textId="0836D483" w:rsidR="004855FD" w:rsidRPr="004855FD" w:rsidRDefault="004855FD" w:rsidP="004855FD">
            <w:pPr>
              <w:ind w:firstLine="0"/>
            </w:pPr>
            <w:r>
              <w:t>Henegan</w:t>
            </w:r>
          </w:p>
        </w:tc>
        <w:tc>
          <w:tcPr>
            <w:tcW w:w="2179" w:type="dxa"/>
            <w:shd w:val="clear" w:color="auto" w:fill="auto"/>
          </w:tcPr>
          <w:p w14:paraId="0F0921B3" w14:textId="3A83698D" w:rsidR="004855FD" w:rsidRPr="004855FD" w:rsidRDefault="004855FD" w:rsidP="004855FD">
            <w:pPr>
              <w:ind w:firstLine="0"/>
            </w:pPr>
            <w:r>
              <w:t>Herbkersman</w:t>
            </w:r>
          </w:p>
        </w:tc>
        <w:tc>
          <w:tcPr>
            <w:tcW w:w="2180" w:type="dxa"/>
            <w:shd w:val="clear" w:color="auto" w:fill="auto"/>
          </w:tcPr>
          <w:p w14:paraId="6C5E96C2" w14:textId="5E751665" w:rsidR="004855FD" w:rsidRPr="004855FD" w:rsidRDefault="004855FD" w:rsidP="004855FD">
            <w:pPr>
              <w:ind w:firstLine="0"/>
            </w:pPr>
            <w:r>
              <w:t>Hewitt</w:t>
            </w:r>
          </w:p>
        </w:tc>
      </w:tr>
      <w:tr w:rsidR="004855FD" w:rsidRPr="004855FD" w14:paraId="6E11EA96" w14:textId="77777777" w:rsidTr="004855FD">
        <w:tc>
          <w:tcPr>
            <w:tcW w:w="2179" w:type="dxa"/>
            <w:shd w:val="clear" w:color="auto" w:fill="auto"/>
          </w:tcPr>
          <w:p w14:paraId="0A0F5823" w14:textId="4CE9082B" w:rsidR="004855FD" w:rsidRPr="004855FD" w:rsidRDefault="004855FD" w:rsidP="004855FD">
            <w:pPr>
              <w:ind w:firstLine="0"/>
            </w:pPr>
            <w:r>
              <w:t>Hiott</w:t>
            </w:r>
          </w:p>
        </w:tc>
        <w:tc>
          <w:tcPr>
            <w:tcW w:w="2179" w:type="dxa"/>
            <w:shd w:val="clear" w:color="auto" w:fill="auto"/>
          </w:tcPr>
          <w:p w14:paraId="09B4F91B" w14:textId="22EB2D8B" w:rsidR="004855FD" w:rsidRPr="004855FD" w:rsidRDefault="004855FD" w:rsidP="004855FD">
            <w:pPr>
              <w:ind w:firstLine="0"/>
            </w:pPr>
            <w:r>
              <w:t>Hixon</w:t>
            </w:r>
          </w:p>
        </w:tc>
        <w:tc>
          <w:tcPr>
            <w:tcW w:w="2180" w:type="dxa"/>
            <w:shd w:val="clear" w:color="auto" w:fill="auto"/>
          </w:tcPr>
          <w:p w14:paraId="7EC531BC" w14:textId="333EF1C2" w:rsidR="004855FD" w:rsidRPr="004855FD" w:rsidRDefault="004855FD" w:rsidP="004855FD">
            <w:pPr>
              <w:ind w:firstLine="0"/>
            </w:pPr>
            <w:r>
              <w:t>Hosey</w:t>
            </w:r>
          </w:p>
        </w:tc>
      </w:tr>
      <w:tr w:rsidR="004855FD" w:rsidRPr="004855FD" w14:paraId="6FA27FCE" w14:textId="77777777" w:rsidTr="004855FD">
        <w:tc>
          <w:tcPr>
            <w:tcW w:w="2179" w:type="dxa"/>
            <w:shd w:val="clear" w:color="auto" w:fill="auto"/>
          </w:tcPr>
          <w:p w14:paraId="40616EE8" w14:textId="10CD652A" w:rsidR="004855FD" w:rsidRPr="004855FD" w:rsidRDefault="004855FD" w:rsidP="004855FD">
            <w:pPr>
              <w:ind w:firstLine="0"/>
            </w:pPr>
            <w:r>
              <w:t>Hyde</w:t>
            </w:r>
          </w:p>
        </w:tc>
        <w:tc>
          <w:tcPr>
            <w:tcW w:w="2179" w:type="dxa"/>
            <w:shd w:val="clear" w:color="auto" w:fill="auto"/>
          </w:tcPr>
          <w:p w14:paraId="74E8A234" w14:textId="32AEACE3" w:rsidR="004855FD" w:rsidRPr="004855FD" w:rsidRDefault="004855FD" w:rsidP="004855FD">
            <w:pPr>
              <w:ind w:firstLine="0"/>
            </w:pPr>
            <w:r>
              <w:t>Jefferson</w:t>
            </w:r>
          </w:p>
        </w:tc>
        <w:tc>
          <w:tcPr>
            <w:tcW w:w="2180" w:type="dxa"/>
            <w:shd w:val="clear" w:color="auto" w:fill="auto"/>
          </w:tcPr>
          <w:p w14:paraId="1BA3A29F" w14:textId="722B55E1" w:rsidR="004855FD" w:rsidRPr="004855FD" w:rsidRDefault="004855FD" w:rsidP="004855FD">
            <w:pPr>
              <w:ind w:firstLine="0"/>
            </w:pPr>
            <w:r>
              <w:t>J. E. Johnson</w:t>
            </w:r>
          </w:p>
        </w:tc>
      </w:tr>
      <w:tr w:rsidR="004855FD" w:rsidRPr="004855FD" w14:paraId="04094ED6" w14:textId="77777777" w:rsidTr="004855FD">
        <w:tc>
          <w:tcPr>
            <w:tcW w:w="2179" w:type="dxa"/>
            <w:shd w:val="clear" w:color="auto" w:fill="auto"/>
          </w:tcPr>
          <w:p w14:paraId="480DFE11" w14:textId="038A9BA4" w:rsidR="004855FD" w:rsidRPr="004855FD" w:rsidRDefault="004855FD" w:rsidP="004855FD">
            <w:pPr>
              <w:ind w:firstLine="0"/>
            </w:pPr>
            <w:r>
              <w:t>J. L. Johnson</w:t>
            </w:r>
          </w:p>
        </w:tc>
        <w:tc>
          <w:tcPr>
            <w:tcW w:w="2179" w:type="dxa"/>
            <w:shd w:val="clear" w:color="auto" w:fill="auto"/>
          </w:tcPr>
          <w:p w14:paraId="5BD8B24F" w14:textId="7781A2A4" w:rsidR="004855FD" w:rsidRPr="004855FD" w:rsidRDefault="004855FD" w:rsidP="004855FD">
            <w:pPr>
              <w:ind w:firstLine="0"/>
            </w:pPr>
            <w:r>
              <w:t>S. Jones</w:t>
            </w:r>
          </w:p>
        </w:tc>
        <w:tc>
          <w:tcPr>
            <w:tcW w:w="2180" w:type="dxa"/>
            <w:shd w:val="clear" w:color="auto" w:fill="auto"/>
          </w:tcPr>
          <w:p w14:paraId="233D5C44" w14:textId="43495308" w:rsidR="004855FD" w:rsidRPr="004855FD" w:rsidRDefault="004855FD" w:rsidP="004855FD">
            <w:pPr>
              <w:ind w:firstLine="0"/>
            </w:pPr>
            <w:r>
              <w:t>W. Jones</w:t>
            </w:r>
          </w:p>
        </w:tc>
      </w:tr>
      <w:tr w:rsidR="004855FD" w:rsidRPr="004855FD" w14:paraId="20A5017C" w14:textId="77777777" w:rsidTr="004855FD">
        <w:tc>
          <w:tcPr>
            <w:tcW w:w="2179" w:type="dxa"/>
            <w:shd w:val="clear" w:color="auto" w:fill="auto"/>
          </w:tcPr>
          <w:p w14:paraId="742208B5" w14:textId="6F0331A5" w:rsidR="004855FD" w:rsidRPr="004855FD" w:rsidRDefault="004855FD" w:rsidP="004855FD">
            <w:pPr>
              <w:ind w:firstLine="0"/>
            </w:pPr>
            <w:r>
              <w:t>Kilmartin</w:t>
            </w:r>
          </w:p>
        </w:tc>
        <w:tc>
          <w:tcPr>
            <w:tcW w:w="2179" w:type="dxa"/>
            <w:shd w:val="clear" w:color="auto" w:fill="auto"/>
          </w:tcPr>
          <w:p w14:paraId="58B504F5" w14:textId="68947BAD" w:rsidR="004855FD" w:rsidRPr="004855FD" w:rsidRDefault="004855FD" w:rsidP="004855FD">
            <w:pPr>
              <w:ind w:firstLine="0"/>
            </w:pPr>
            <w:r>
              <w:t>King</w:t>
            </w:r>
          </w:p>
        </w:tc>
        <w:tc>
          <w:tcPr>
            <w:tcW w:w="2180" w:type="dxa"/>
            <w:shd w:val="clear" w:color="auto" w:fill="auto"/>
          </w:tcPr>
          <w:p w14:paraId="338C18ED" w14:textId="23599C0D" w:rsidR="004855FD" w:rsidRPr="004855FD" w:rsidRDefault="004855FD" w:rsidP="004855FD">
            <w:pPr>
              <w:ind w:firstLine="0"/>
            </w:pPr>
            <w:r>
              <w:t>Kirby</w:t>
            </w:r>
          </w:p>
        </w:tc>
      </w:tr>
      <w:tr w:rsidR="004855FD" w:rsidRPr="004855FD" w14:paraId="57691BE6" w14:textId="77777777" w:rsidTr="004855FD">
        <w:tc>
          <w:tcPr>
            <w:tcW w:w="2179" w:type="dxa"/>
            <w:shd w:val="clear" w:color="auto" w:fill="auto"/>
          </w:tcPr>
          <w:p w14:paraId="7536AD2A" w14:textId="3FC47065" w:rsidR="004855FD" w:rsidRPr="004855FD" w:rsidRDefault="004855FD" w:rsidP="004855FD">
            <w:pPr>
              <w:ind w:firstLine="0"/>
            </w:pPr>
            <w:r>
              <w:t>Landing</w:t>
            </w:r>
          </w:p>
        </w:tc>
        <w:tc>
          <w:tcPr>
            <w:tcW w:w="2179" w:type="dxa"/>
            <w:shd w:val="clear" w:color="auto" w:fill="auto"/>
          </w:tcPr>
          <w:p w14:paraId="4D9E0A29" w14:textId="6E18AC14" w:rsidR="004855FD" w:rsidRPr="004855FD" w:rsidRDefault="004855FD" w:rsidP="004855FD">
            <w:pPr>
              <w:ind w:firstLine="0"/>
            </w:pPr>
            <w:r>
              <w:t>Lawson</w:t>
            </w:r>
          </w:p>
        </w:tc>
        <w:tc>
          <w:tcPr>
            <w:tcW w:w="2180" w:type="dxa"/>
            <w:shd w:val="clear" w:color="auto" w:fill="auto"/>
          </w:tcPr>
          <w:p w14:paraId="42F8A1EF" w14:textId="438E6FDB" w:rsidR="004855FD" w:rsidRPr="004855FD" w:rsidRDefault="004855FD" w:rsidP="004855FD">
            <w:pPr>
              <w:ind w:firstLine="0"/>
            </w:pPr>
            <w:r>
              <w:t>Leber</w:t>
            </w:r>
          </w:p>
        </w:tc>
      </w:tr>
      <w:tr w:rsidR="004855FD" w:rsidRPr="004855FD" w14:paraId="75BF018D" w14:textId="77777777" w:rsidTr="004855FD">
        <w:tc>
          <w:tcPr>
            <w:tcW w:w="2179" w:type="dxa"/>
            <w:shd w:val="clear" w:color="auto" w:fill="auto"/>
          </w:tcPr>
          <w:p w14:paraId="76602ABB" w14:textId="4A65F050" w:rsidR="004855FD" w:rsidRPr="004855FD" w:rsidRDefault="004855FD" w:rsidP="004855FD">
            <w:pPr>
              <w:ind w:firstLine="0"/>
            </w:pPr>
            <w:r>
              <w:t>Ligon</w:t>
            </w:r>
          </w:p>
        </w:tc>
        <w:tc>
          <w:tcPr>
            <w:tcW w:w="2179" w:type="dxa"/>
            <w:shd w:val="clear" w:color="auto" w:fill="auto"/>
          </w:tcPr>
          <w:p w14:paraId="62544284" w14:textId="43C0F90A" w:rsidR="004855FD" w:rsidRPr="004855FD" w:rsidRDefault="004855FD" w:rsidP="004855FD">
            <w:pPr>
              <w:ind w:firstLine="0"/>
            </w:pPr>
            <w:r>
              <w:t>Long</w:t>
            </w:r>
          </w:p>
        </w:tc>
        <w:tc>
          <w:tcPr>
            <w:tcW w:w="2180" w:type="dxa"/>
            <w:shd w:val="clear" w:color="auto" w:fill="auto"/>
          </w:tcPr>
          <w:p w14:paraId="5588A216" w14:textId="5D1ED583" w:rsidR="004855FD" w:rsidRPr="004855FD" w:rsidRDefault="004855FD" w:rsidP="004855FD">
            <w:pPr>
              <w:ind w:firstLine="0"/>
            </w:pPr>
            <w:r>
              <w:t>Lowe</w:t>
            </w:r>
          </w:p>
        </w:tc>
      </w:tr>
      <w:tr w:rsidR="004855FD" w:rsidRPr="004855FD" w14:paraId="7E0BA1F7" w14:textId="77777777" w:rsidTr="004855FD">
        <w:tc>
          <w:tcPr>
            <w:tcW w:w="2179" w:type="dxa"/>
            <w:shd w:val="clear" w:color="auto" w:fill="auto"/>
          </w:tcPr>
          <w:p w14:paraId="3BAB7D14" w14:textId="02F1FD7A" w:rsidR="004855FD" w:rsidRPr="004855FD" w:rsidRDefault="004855FD" w:rsidP="004855FD">
            <w:pPr>
              <w:ind w:firstLine="0"/>
            </w:pPr>
            <w:r>
              <w:t>Magnuson</w:t>
            </w:r>
          </w:p>
        </w:tc>
        <w:tc>
          <w:tcPr>
            <w:tcW w:w="2179" w:type="dxa"/>
            <w:shd w:val="clear" w:color="auto" w:fill="auto"/>
          </w:tcPr>
          <w:p w14:paraId="3CEA2FAC" w14:textId="1895E09A" w:rsidR="004855FD" w:rsidRPr="004855FD" w:rsidRDefault="004855FD" w:rsidP="004855FD">
            <w:pPr>
              <w:ind w:firstLine="0"/>
            </w:pPr>
            <w:r>
              <w:t>May</w:t>
            </w:r>
          </w:p>
        </w:tc>
        <w:tc>
          <w:tcPr>
            <w:tcW w:w="2180" w:type="dxa"/>
            <w:shd w:val="clear" w:color="auto" w:fill="auto"/>
          </w:tcPr>
          <w:p w14:paraId="7F33B74B" w14:textId="48D63F07" w:rsidR="004855FD" w:rsidRPr="004855FD" w:rsidRDefault="004855FD" w:rsidP="004855FD">
            <w:pPr>
              <w:ind w:firstLine="0"/>
            </w:pPr>
            <w:r>
              <w:t>McCabe</w:t>
            </w:r>
          </w:p>
        </w:tc>
      </w:tr>
      <w:tr w:rsidR="004855FD" w:rsidRPr="004855FD" w14:paraId="7C1280FA" w14:textId="77777777" w:rsidTr="004855FD">
        <w:tc>
          <w:tcPr>
            <w:tcW w:w="2179" w:type="dxa"/>
            <w:shd w:val="clear" w:color="auto" w:fill="auto"/>
          </w:tcPr>
          <w:p w14:paraId="1F518C53" w14:textId="5E3CBA2C" w:rsidR="004855FD" w:rsidRPr="004855FD" w:rsidRDefault="004855FD" w:rsidP="004855FD">
            <w:pPr>
              <w:ind w:firstLine="0"/>
            </w:pPr>
            <w:r>
              <w:t>McCravy</w:t>
            </w:r>
          </w:p>
        </w:tc>
        <w:tc>
          <w:tcPr>
            <w:tcW w:w="2179" w:type="dxa"/>
            <w:shd w:val="clear" w:color="auto" w:fill="auto"/>
          </w:tcPr>
          <w:p w14:paraId="16810EEB" w14:textId="5ABF0086" w:rsidR="004855FD" w:rsidRPr="004855FD" w:rsidRDefault="004855FD" w:rsidP="004855FD">
            <w:pPr>
              <w:ind w:firstLine="0"/>
            </w:pPr>
            <w:r>
              <w:t>McDaniel</w:t>
            </w:r>
          </w:p>
        </w:tc>
        <w:tc>
          <w:tcPr>
            <w:tcW w:w="2180" w:type="dxa"/>
            <w:shd w:val="clear" w:color="auto" w:fill="auto"/>
          </w:tcPr>
          <w:p w14:paraId="7025FAC6" w14:textId="6C840D03" w:rsidR="004855FD" w:rsidRPr="004855FD" w:rsidRDefault="004855FD" w:rsidP="004855FD">
            <w:pPr>
              <w:ind w:firstLine="0"/>
            </w:pPr>
            <w:r>
              <w:t>McGinnis</w:t>
            </w:r>
          </w:p>
        </w:tc>
      </w:tr>
      <w:tr w:rsidR="004855FD" w:rsidRPr="004855FD" w14:paraId="4EE28871" w14:textId="77777777" w:rsidTr="004855FD">
        <w:tc>
          <w:tcPr>
            <w:tcW w:w="2179" w:type="dxa"/>
            <w:shd w:val="clear" w:color="auto" w:fill="auto"/>
          </w:tcPr>
          <w:p w14:paraId="6CEAEB2E" w14:textId="20F4215B" w:rsidR="004855FD" w:rsidRPr="004855FD" w:rsidRDefault="004855FD" w:rsidP="004855FD">
            <w:pPr>
              <w:ind w:firstLine="0"/>
            </w:pPr>
            <w:r>
              <w:t>Mitchell</w:t>
            </w:r>
          </w:p>
        </w:tc>
        <w:tc>
          <w:tcPr>
            <w:tcW w:w="2179" w:type="dxa"/>
            <w:shd w:val="clear" w:color="auto" w:fill="auto"/>
          </w:tcPr>
          <w:p w14:paraId="0B4D475D" w14:textId="50B05DE0" w:rsidR="004855FD" w:rsidRPr="004855FD" w:rsidRDefault="004855FD" w:rsidP="004855FD">
            <w:pPr>
              <w:ind w:firstLine="0"/>
            </w:pPr>
            <w:r>
              <w:t>J. Moore</w:t>
            </w:r>
          </w:p>
        </w:tc>
        <w:tc>
          <w:tcPr>
            <w:tcW w:w="2180" w:type="dxa"/>
            <w:shd w:val="clear" w:color="auto" w:fill="auto"/>
          </w:tcPr>
          <w:p w14:paraId="2EB773CF" w14:textId="190E2E99" w:rsidR="004855FD" w:rsidRPr="004855FD" w:rsidRDefault="004855FD" w:rsidP="004855FD">
            <w:pPr>
              <w:ind w:firstLine="0"/>
            </w:pPr>
            <w:r>
              <w:t>T. Moore</w:t>
            </w:r>
          </w:p>
        </w:tc>
      </w:tr>
      <w:tr w:rsidR="004855FD" w:rsidRPr="004855FD" w14:paraId="343F941C" w14:textId="77777777" w:rsidTr="004855FD">
        <w:tc>
          <w:tcPr>
            <w:tcW w:w="2179" w:type="dxa"/>
            <w:shd w:val="clear" w:color="auto" w:fill="auto"/>
          </w:tcPr>
          <w:p w14:paraId="63993263" w14:textId="501E5D5A" w:rsidR="004855FD" w:rsidRPr="004855FD" w:rsidRDefault="004855FD" w:rsidP="004855FD">
            <w:pPr>
              <w:ind w:firstLine="0"/>
            </w:pPr>
            <w:r>
              <w:t>A. M. Morgan</w:t>
            </w:r>
          </w:p>
        </w:tc>
        <w:tc>
          <w:tcPr>
            <w:tcW w:w="2179" w:type="dxa"/>
            <w:shd w:val="clear" w:color="auto" w:fill="auto"/>
          </w:tcPr>
          <w:p w14:paraId="072EE9EB" w14:textId="37F02142" w:rsidR="004855FD" w:rsidRPr="004855FD" w:rsidRDefault="004855FD" w:rsidP="004855FD">
            <w:pPr>
              <w:ind w:firstLine="0"/>
            </w:pPr>
            <w:r>
              <w:t>T. A. Morgan</w:t>
            </w:r>
          </w:p>
        </w:tc>
        <w:tc>
          <w:tcPr>
            <w:tcW w:w="2180" w:type="dxa"/>
            <w:shd w:val="clear" w:color="auto" w:fill="auto"/>
          </w:tcPr>
          <w:p w14:paraId="2DD089B4" w14:textId="1238B978" w:rsidR="004855FD" w:rsidRPr="004855FD" w:rsidRDefault="004855FD" w:rsidP="004855FD">
            <w:pPr>
              <w:ind w:firstLine="0"/>
            </w:pPr>
            <w:r>
              <w:t>Moss</w:t>
            </w:r>
          </w:p>
        </w:tc>
      </w:tr>
      <w:tr w:rsidR="004855FD" w:rsidRPr="004855FD" w14:paraId="1ED10E93" w14:textId="77777777" w:rsidTr="004855FD">
        <w:tc>
          <w:tcPr>
            <w:tcW w:w="2179" w:type="dxa"/>
            <w:shd w:val="clear" w:color="auto" w:fill="auto"/>
          </w:tcPr>
          <w:p w14:paraId="0621C839" w14:textId="252FF7ED" w:rsidR="004855FD" w:rsidRPr="004855FD" w:rsidRDefault="004855FD" w:rsidP="004855FD">
            <w:pPr>
              <w:ind w:firstLine="0"/>
            </w:pPr>
            <w:r>
              <w:t>Murphy</w:t>
            </w:r>
          </w:p>
        </w:tc>
        <w:tc>
          <w:tcPr>
            <w:tcW w:w="2179" w:type="dxa"/>
            <w:shd w:val="clear" w:color="auto" w:fill="auto"/>
          </w:tcPr>
          <w:p w14:paraId="590AE236" w14:textId="3C4715F1" w:rsidR="004855FD" w:rsidRPr="004855FD" w:rsidRDefault="004855FD" w:rsidP="004855FD">
            <w:pPr>
              <w:ind w:firstLine="0"/>
            </w:pPr>
            <w:r>
              <w:t>Neese</w:t>
            </w:r>
          </w:p>
        </w:tc>
        <w:tc>
          <w:tcPr>
            <w:tcW w:w="2180" w:type="dxa"/>
            <w:shd w:val="clear" w:color="auto" w:fill="auto"/>
          </w:tcPr>
          <w:p w14:paraId="1195119A" w14:textId="0E218609" w:rsidR="004855FD" w:rsidRPr="004855FD" w:rsidRDefault="004855FD" w:rsidP="004855FD">
            <w:pPr>
              <w:ind w:firstLine="0"/>
            </w:pPr>
            <w:r>
              <w:t>B. Newton</w:t>
            </w:r>
          </w:p>
        </w:tc>
      </w:tr>
      <w:tr w:rsidR="004855FD" w:rsidRPr="004855FD" w14:paraId="4808EAA6" w14:textId="77777777" w:rsidTr="004855FD">
        <w:tc>
          <w:tcPr>
            <w:tcW w:w="2179" w:type="dxa"/>
            <w:shd w:val="clear" w:color="auto" w:fill="auto"/>
          </w:tcPr>
          <w:p w14:paraId="5528D7C5" w14:textId="371FC5B0" w:rsidR="004855FD" w:rsidRPr="004855FD" w:rsidRDefault="004855FD" w:rsidP="004855FD">
            <w:pPr>
              <w:ind w:firstLine="0"/>
            </w:pPr>
            <w:r>
              <w:t>W. Newton</w:t>
            </w:r>
          </w:p>
        </w:tc>
        <w:tc>
          <w:tcPr>
            <w:tcW w:w="2179" w:type="dxa"/>
            <w:shd w:val="clear" w:color="auto" w:fill="auto"/>
          </w:tcPr>
          <w:p w14:paraId="1AEA8D84" w14:textId="58EFB02D" w:rsidR="004855FD" w:rsidRPr="004855FD" w:rsidRDefault="004855FD" w:rsidP="004855FD">
            <w:pPr>
              <w:ind w:firstLine="0"/>
            </w:pPr>
            <w:r>
              <w:t>Nutt</w:t>
            </w:r>
          </w:p>
        </w:tc>
        <w:tc>
          <w:tcPr>
            <w:tcW w:w="2180" w:type="dxa"/>
            <w:shd w:val="clear" w:color="auto" w:fill="auto"/>
          </w:tcPr>
          <w:p w14:paraId="3343B87A" w14:textId="7E4693DF" w:rsidR="004855FD" w:rsidRPr="004855FD" w:rsidRDefault="004855FD" w:rsidP="004855FD">
            <w:pPr>
              <w:ind w:firstLine="0"/>
            </w:pPr>
            <w:r>
              <w:t>Oremus</w:t>
            </w:r>
          </w:p>
        </w:tc>
      </w:tr>
      <w:tr w:rsidR="004855FD" w:rsidRPr="004855FD" w14:paraId="61E0E3C9" w14:textId="77777777" w:rsidTr="004855FD">
        <w:tc>
          <w:tcPr>
            <w:tcW w:w="2179" w:type="dxa"/>
            <w:shd w:val="clear" w:color="auto" w:fill="auto"/>
          </w:tcPr>
          <w:p w14:paraId="191EC357" w14:textId="74A3D6EE" w:rsidR="004855FD" w:rsidRPr="004855FD" w:rsidRDefault="004855FD" w:rsidP="004855FD">
            <w:pPr>
              <w:ind w:firstLine="0"/>
            </w:pPr>
            <w:r>
              <w:t>Pace</w:t>
            </w:r>
          </w:p>
        </w:tc>
        <w:tc>
          <w:tcPr>
            <w:tcW w:w="2179" w:type="dxa"/>
            <w:shd w:val="clear" w:color="auto" w:fill="auto"/>
          </w:tcPr>
          <w:p w14:paraId="4C389CB3" w14:textId="4C7971A7" w:rsidR="004855FD" w:rsidRPr="004855FD" w:rsidRDefault="004855FD" w:rsidP="004855FD">
            <w:pPr>
              <w:ind w:firstLine="0"/>
            </w:pPr>
            <w:r>
              <w:t>Pedalino</w:t>
            </w:r>
          </w:p>
        </w:tc>
        <w:tc>
          <w:tcPr>
            <w:tcW w:w="2180" w:type="dxa"/>
            <w:shd w:val="clear" w:color="auto" w:fill="auto"/>
          </w:tcPr>
          <w:p w14:paraId="32E04C6E" w14:textId="6A0A03FC" w:rsidR="004855FD" w:rsidRPr="004855FD" w:rsidRDefault="004855FD" w:rsidP="004855FD">
            <w:pPr>
              <w:ind w:firstLine="0"/>
            </w:pPr>
            <w:r>
              <w:t>Pendarvis</w:t>
            </w:r>
          </w:p>
        </w:tc>
      </w:tr>
      <w:tr w:rsidR="004855FD" w:rsidRPr="004855FD" w14:paraId="0AE5E010" w14:textId="77777777" w:rsidTr="004855FD">
        <w:tc>
          <w:tcPr>
            <w:tcW w:w="2179" w:type="dxa"/>
            <w:shd w:val="clear" w:color="auto" w:fill="auto"/>
          </w:tcPr>
          <w:p w14:paraId="0B8F8F55" w14:textId="1D47BF1A" w:rsidR="004855FD" w:rsidRPr="004855FD" w:rsidRDefault="004855FD" w:rsidP="004855FD">
            <w:pPr>
              <w:ind w:firstLine="0"/>
            </w:pPr>
            <w:r>
              <w:t>Pope</w:t>
            </w:r>
          </w:p>
        </w:tc>
        <w:tc>
          <w:tcPr>
            <w:tcW w:w="2179" w:type="dxa"/>
            <w:shd w:val="clear" w:color="auto" w:fill="auto"/>
          </w:tcPr>
          <w:p w14:paraId="1D7A6647" w14:textId="647B1924" w:rsidR="004855FD" w:rsidRPr="004855FD" w:rsidRDefault="004855FD" w:rsidP="004855FD">
            <w:pPr>
              <w:ind w:firstLine="0"/>
            </w:pPr>
            <w:r>
              <w:t>Rivers</w:t>
            </w:r>
          </w:p>
        </w:tc>
        <w:tc>
          <w:tcPr>
            <w:tcW w:w="2180" w:type="dxa"/>
            <w:shd w:val="clear" w:color="auto" w:fill="auto"/>
          </w:tcPr>
          <w:p w14:paraId="7BB286AF" w14:textId="61806BF8" w:rsidR="004855FD" w:rsidRPr="004855FD" w:rsidRDefault="004855FD" w:rsidP="004855FD">
            <w:pPr>
              <w:ind w:firstLine="0"/>
            </w:pPr>
            <w:r>
              <w:t>Robbins</w:t>
            </w:r>
          </w:p>
        </w:tc>
      </w:tr>
      <w:tr w:rsidR="004855FD" w:rsidRPr="004855FD" w14:paraId="5FF0F228" w14:textId="77777777" w:rsidTr="004855FD">
        <w:tc>
          <w:tcPr>
            <w:tcW w:w="2179" w:type="dxa"/>
            <w:shd w:val="clear" w:color="auto" w:fill="auto"/>
          </w:tcPr>
          <w:p w14:paraId="2FD17C49" w14:textId="16BAE688" w:rsidR="004855FD" w:rsidRPr="004855FD" w:rsidRDefault="004855FD" w:rsidP="004855FD">
            <w:pPr>
              <w:ind w:firstLine="0"/>
            </w:pPr>
            <w:r>
              <w:t>Rose</w:t>
            </w:r>
          </w:p>
        </w:tc>
        <w:tc>
          <w:tcPr>
            <w:tcW w:w="2179" w:type="dxa"/>
            <w:shd w:val="clear" w:color="auto" w:fill="auto"/>
          </w:tcPr>
          <w:p w14:paraId="1299D862" w14:textId="1B2AB64A" w:rsidR="004855FD" w:rsidRPr="004855FD" w:rsidRDefault="004855FD" w:rsidP="004855FD">
            <w:pPr>
              <w:ind w:firstLine="0"/>
            </w:pPr>
            <w:r>
              <w:t>Rutherford</w:t>
            </w:r>
          </w:p>
        </w:tc>
        <w:tc>
          <w:tcPr>
            <w:tcW w:w="2180" w:type="dxa"/>
            <w:shd w:val="clear" w:color="auto" w:fill="auto"/>
          </w:tcPr>
          <w:p w14:paraId="330EF59A" w14:textId="50A00847" w:rsidR="004855FD" w:rsidRPr="004855FD" w:rsidRDefault="004855FD" w:rsidP="004855FD">
            <w:pPr>
              <w:ind w:firstLine="0"/>
            </w:pPr>
            <w:r>
              <w:t>Sandifer</w:t>
            </w:r>
          </w:p>
        </w:tc>
      </w:tr>
      <w:tr w:rsidR="004855FD" w:rsidRPr="004855FD" w14:paraId="23FFFB67" w14:textId="77777777" w:rsidTr="004855FD">
        <w:tc>
          <w:tcPr>
            <w:tcW w:w="2179" w:type="dxa"/>
            <w:shd w:val="clear" w:color="auto" w:fill="auto"/>
          </w:tcPr>
          <w:p w14:paraId="3986C0DF" w14:textId="266A6C01" w:rsidR="004855FD" w:rsidRPr="004855FD" w:rsidRDefault="004855FD" w:rsidP="004855FD">
            <w:pPr>
              <w:ind w:firstLine="0"/>
            </w:pPr>
            <w:r>
              <w:t>Schuessler</w:t>
            </w:r>
          </w:p>
        </w:tc>
        <w:tc>
          <w:tcPr>
            <w:tcW w:w="2179" w:type="dxa"/>
            <w:shd w:val="clear" w:color="auto" w:fill="auto"/>
          </w:tcPr>
          <w:p w14:paraId="01A20AC6" w14:textId="5BBE1E88" w:rsidR="004855FD" w:rsidRPr="004855FD" w:rsidRDefault="004855FD" w:rsidP="004855FD">
            <w:pPr>
              <w:ind w:firstLine="0"/>
            </w:pPr>
            <w:r>
              <w:t>Sessions</w:t>
            </w:r>
          </w:p>
        </w:tc>
        <w:tc>
          <w:tcPr>
            <w:tcW w:w="2180" w:type="dxa"/>
            <w:shd w:val="clear" w:color="auto" w:fill="auto"/>
          </w:tcPr>
          <w:p w14:paraId="408406A7" w14:textId="27A61BC7" w:rsidR="004855FD" w:rsidRPr="004855FD" w:rsidRDefault="004855FD" w:rsidP="004855FD">
            <w:pPr>
              <w:ind w:firstLine="0"/>
            </w:pPr>
            <w:r>
              <w:t>M. M. Smith</w:t>
            </w:r>
          </w:p>
        </w:tc>
      </w:tr>
      <w:tr w:rsidR="004855FD" w:rsidRPr="004855FD" w14:paraId="29DBDCC3" w14:textId="77777777" w:rsidTr="004855FD">
        <w:tc>
          <w:tcPr>
            <w:tcW w:w="2179" w:type="dxa"/>
            <w:shd w:val="clear" w:color="auto" w:fill="auto"/>
          </w:tcPr>
          <w:p w14:paraId="2E5C6F58" w14:textId="2A846900" w:rsidR="004855FD" w:rsidRPr="004855FD" w:rsidRDefault="004855FD" w:rsidP="004855FD">
            <w:pPr>
              <w:ind w:firstLine="0"/>
            </w:pPr>
            <w:r>
              <w:t>Stavrinakis</w:t>
            </w:r>
          </w:p>
        </w:tc>
        <w:tc>
          <w:tcPr>
            <w:tcW w:w="2179" w:type="dxa"/>
            <w:shd w:val="clear" w:color="auto" w:fill="auto"/>
          </w:tcPr>
          <w:p w14:paraId="2B283D0A" w14:textId="34BCF852" w:rsidR="004855FD" w:rsidRPr="004855FD" w:rsidRDefault="004855FD" w:rsidP="004855FD">
            <w:pPr>
              <w:ind w:firstLine="0"/>
            </w:pPr>
            <w:r>
              <w:t>Taylor</w:t>
            </w:r>
          </w:p>
        </w:tc>
        <w:tc>
          <w:tcPr>
            <w:tcW w:w="2180" w:type="dxa"/>
            <w:shd w:val="clear" w:color="auto" w:fill="auto"/>
          </w:tcPr>
          <w:p w14:paraId="41BA79B5" w14:textId="508F3B07" w:rsidR="004855FD" w:rsidRPr="004855FD" w:rsidRDefault="004855FD" w:rsidP="004855FD">
            <w:pPr>
              <w:ind w:firstLine="0"/>
            </w:pPr>
            <w:r>
              <w:t>Thayer</w:t>
            </w:r>
          </w:p>
        </w:tc>
      </w:tr>
      <w:tr w:rsidR="004855FD" w:rsidRPr="004855FD" w14:paraId="7F5BE6D6" w14:textId="77777777" w:rsidTr="004855FD">
        <w:tc>
          <w:tcPr>
            <w:tcW w:w="2179" w:type="dxa"/>
            <w:shd w:val="clear" w:color="auto" w:fill="auto"/>
          </w:tcPr>
          <w:p w14:paraId="72B0EDAB" w14:textId="21D86232" w:rsidR="004855FD" w:rsidRPr="004855FD" w:rsidRDefault="004855FD" w:rsidP="004855FD">
            <w:pPr>
              <w:ind w:firstLine="0"/>
            </w:pPr>
            <w:r>
              <w:t>Thigpen</w:t>
            </w:r>
          </w:p>
        </w:tc>
        <w:tc>
          <w:tcPr>
            <w:tcW w:w="2179" w:type="dxa"/>
            <w:shd w:val="clear" w:color="auto" w:fill="auto"/>
          </w:tcPr>
          <w:p w14:paraId="089AA83E" w14:textId="053BEC2A" w:rsidR="004855FD" w:rsidRPr="004855FD" w:rsidRDefault="004855FD" w:rsidP="004855FD">
            <w:pPr>
              <w:ind w:firstLine="0"/>
            </w:pPr>
            <w:r>
              <w:t>Trantham</w:t>
            </w:r>
          </w:p>
        </w:tc>
        <w:tc>
          <w:tcPr>
            <w:tcW w:w="2180" w:type="dxa"/>
            <w:shd w:val="clear" w:color="auto" w:fill="auto"/>
          </w:tcPr>
          <w:p w14:paraId="30351463" w14:textId="66DFAC1F" w:rsidR="004855FD" w:rsidRPr="004855FD" w:rsidRDefault="004855FD" w:rsidP="004855FD">
            <w:pPr>
              <w:ind w:firstLine="0"/>
            </w:pPr>
            <w:r>
              <w:t>Vaughan</w:t>
            </w:r>
          </w:p>
        </w:tc>
      </w:tr>
      <w:tr w:rsidR="004855FD" w:rsidRPr="004855FD" w14:paraId="3DD31AEF" w14:textId="77777777" w:rsidTr="004855FD">
        <w:tc>
          <w:tcPr>
            <w:tcW w:w="2179" w:type="dxa"/>
            <w:shd w:val="clear" w:color="auto" w:fill="auto"/>
          </w:tcPr>
          <w:p w14:paraId="03B3ADE3" w14:textId="2DDB0930" w:rsidR="004855FD" w:rsidRPr="004855FD" w:rsidRDefault="004855FD" w:rsidP="004855FD">
            <w:pPr>
              <w:keepNext/>
              <w:ind w:firstLine="0"/>
            </w:pPr>
            <w:r>
              <w:t>Wetmore</w:t>
            </w:r>
          </w:p>
        </w:tc>
        <w:tc>
          <w:tcPr>
            <w:tcW w:w="2179" w:type="dxa"/>
            <w:shd w:val="clear" w:color="auto" w:fill="auto"/>
          </w:tcPr>
          <w:p w14:paraId="1F22809C" w14:textId="46FC4DCE" w:rsidR="004855FD" w:rsidRPr="004855FD" w:rsidRDefault="004855FD" w:rsidP="004855FD">
            <w:pPr>
              <w:keepNext/>
              <w:ind w:firstLine="0"/>
            </w:pPr>
            <w:r>
              <w:t>White</w:t>
            </w:r>
          </w:p>
        </w:tc>
        <w:tc>
          <w:tcPr>
            <w:tcW w:w="2180" w:type="dxa"/>
            <w:shd w:val="clear" w:color="auto" w:fill="auto"/>
          </w:tcPr>
          <w:p w14:paraId="09AC9B6B" w14:textId="5841A9BB" w:rsidR="004855FD" w:rsidRPr="004855FD" w:rsidRDefault="004855FD" w:rsidP="004855FD">
            <w:pPr>
              <w:keepNext/>
              <w:ind w:firstLine="0"/>
            </w:pPr>
            <w:r>
              <w:t>Whitmire</w:t>
            </w:r>
          </w:p>
        </w:tc>
      </w:tr>
      <w:tr w:rsidR="004855FD" w:rsidRPr="004855FD" w14:paraId="55805E1C" w14:textId="77777777" w:rsidTr="004855FD">
        <w:tc>
          <w:tcPr>
            <w:tcW w:w="2179" w:type="dxa"/>
            <w:shd w:val="clear" w:color="auto" w:fill="auto"/>
          </w:tcPr>
          <w:p w14:paraId="66BD0C1A" w14:textId="6A19593A" w:rsidR="004855FD" w:rsidRPr="004855FD" w:rsidRDefault="004855FD" w:rsidP="004855FD">
            <w:pPr>
              <w:keepNext/>
              <w:ind w:firstLine="0"/>
            </w:pPr>
            <w:r>
              <w:t>Williams</w:t>
            </w:r>
          </w:p>
        </w:tc>
        <w:tc>
          <w:tcPr>
            <w:tcW w:w="2179" w:type="dxa"/>
            <w:shd w:val="clear" w:color="auto" w:fill="auto"/>
          </w:tcPr>
          <w:p w14:paraId="7D863402" w14:textId="6980EE4B" w:rsidR="004855FD" w:rsidRPr="004855FD" w:rsidRDefault="004855FD" w:rsidP="004855FD">
            <w:pPr>
              <w:keepNext/>
              <w:ind w:firstLine="0"/>
            </w:pPr>
            <w:r>
              <w:t>Willis</w:t>
            </w:r>
          </w:p>
        </w:tc>
        <w:tc>
          <w:tcPr>
            <w:tcW w:w="2180" w:type="dxa"/>
            <w:shd w:val="clear" w:color="auto" w:fill="auto"/>
          </w:tcPr>
          <w:p w14:paraId="20862684" w14:textId="1242A67D" w:rsidR="004855FD" w:rsidRPr="004855FD" w:rsidRDefault="004855FD" w:rsidP="004855FD">
            <w:pPr>
              <w:keepNext/>
              <w:ind w:firstLine="0"/>
            </w:pPr>
            <w:r>
              <w:t>Wooten</w:t>
            </w:r>
          </w:p>
        </w:tc>
      </w:tr>
    </w:tbl>
    <w:p w14:paraId="06E6CA16" w14:textId="77777777" w:rsidR="004855FD" w:rsidRDefault="004855FD" w:rsidP="004855FD"/>
    <w:p w14:paraId="7AC71DAC" w14:textId="5EE361C4" w:rsidR="004855FD" w:rsidRDefault="004855FD" w:rsidP="004855FD">
      <w:pPr>
        <w:jc w:val="center"/>
        <w:rPr>
          <w:b/>
        </w:rPr>
      </w:pPr>
      <w:r w:rsidRPr="004855FD">
        <w:rPr>
          <w:b/>
        </w:rPr>
        <w:t>Total--108</w:t>
      </w:r>
    </w:p>
    <w:p w14:paraId="7EF353A7" w14:textId="77777777" w:rsidR="004855FD" w:rsidRDefault="004855FD" w:rsidP="004855FD">
      <w:pPr>
        <w:jc w:val="center"/>
        <w:rPr>
          <w:b/>
        </w:rPr>
      </w:pPr>
    </w:p>
    <w:p w14:paraId="6DE9E7F1" w14:textId="77777777" w:rsidR="004855FD" w:rsidRDefault="004855FD" w:rsidP="004855FD">
      <w:pPr>
        <w:ind w:firstLine="0"/>
      </w:pPr>
      <w:r w:rsidRPr="004855FD">
        <w:t xml:space="preserve"> </w:t>
      </w:r>
      <w:r>
        <w:t>Those who voted in the negative are:</w:t>
      </w:r>
    </w:p>
    <w:p w14:paraId="58DAAFD7" w14:textId="77777777" w:rsidR="004855FD" w:rsidRDefault="004855FD" w:rsidP="004855FD"/>
    <w:p w14:paraId="1B95AE09" w14:textId="77777777" w:rsidR="004855FD" w:rsidRDefault="004855FD" w:rsidP="004855FD">
      <w:pPr>
        <w:jc w:val="center"/>
        <w:rPr>
          <w:b/>
        </w:rPr>
      </w:pPr>
      <w:r w:rsidRPr="004855FD">
        <w:rPr>
          <w:b/>
        </w:rPr>
        <w:t>Total--0</w:t>
      </w:r>
    </w:p>
    <w:p w14:paraId="638A4ACB" w14:textId="58424E36" w:rsidR="004855FD" w:rsidRDefault="004855FD" w:rsidP="004855FD">
      <w:pPr>
        <w:jc w:val="center"/>
        <w:rPr>
          <w:b/>
        </w:rPr>
      </w:pPr>
    </w:p>
    <w:p w14:paraId="65EF9A79" w14:textId="77777777" w:rsidR="004855FD" w:rsidRDefault="004855FD" w:rsidP="004855FD">
      <w:r>
        <w:t xml:space="preserve">Section 17 was adopted. </w:t>
      </w:r>
    </w:p>
    <w:p w14:paraId="090306E4" w14:textId="77777777" w:rsidR="004855FD" w:rsidRDefault="004855FD" w:rsidP="004855FD"/>
    <w:p w14:paraId="367563CC" w14:textId="77777777" w:rsidR="004855FD" w:rsidRDefault="004855FD" w:rsidP="00CA5033">
      <w:pPr>
        <w:keepNext/>
        <w:jc w:val="center"/>
        <w:rPr>
          <w:b/>
        </w:rPr>
      </w:pPr>
      <w:r w:rsidRPr="004855FD">
        <w:rPr>
          <w:b/>
        </w:rPr>
        <w:t>SECTION 18--ADOPTED</w:t>
      </w:r>
    </w:p>
    <w:p w14:paraId="7EF462E6" w14:textId="50825443" w:rsidR="004855FD" w:rsidRDefault="004855FD" w:rsidP="00CA5033">
      <w:pPr>
        <w:keepNext/>
        <w:jc w:val="center"/>
        <w:rPr>
          <w:b/>
        </w:rPr>
      </w:pPr>
    </w:p>
    <w:p w14:paraId="34060BD8" w14:textId="4E579DA1" w:rsidR="004855FD" w:rsidRPr="00156895" w:rsidRDefault="004855FD" w:rsidP="00CA5033">
      <w:pPr>
        <w:keepNext/>
        <w:widowControl w:val="0"/>
        <w:rPr>
          <w:snapToGrid w:val="0"/>
        </w:rPr>
      </w:pPr>
      <w:r w:rsidRPr="00156895">
        <w:rPr>
          <w:snapToGrid w:val="0"/>
        </w:rPr>
        <w:t>Reps</w:t>
      </w:r>
      <w:r w:rsidR="00A6005B" w:rsidRPr="00156895">
        <w:rPr>
          <w:snapToGrid w:val="0"/>
        </w:rPr>
        <w:t>. PACE, HARRIS, WHITE, A.M. MORGAN, MAGNUSON, BEACH, MAY, CROMER</w:t>
      </w:r>
      <w:r w:rsidRPr="00156895">
        <w:rPr>
          <w:snapToGrid w:val="0"/>
        </w:rPr>
        <w:t xml:space="preserve"> and K</w:t>
      </w:r>
      <w:r w:rsidR="00A6005B" w:rsidRPr="00156895">
        <w:rPr>
          <w:snapToGrid w:val="0"/>
        </w:rPr>
        <w:t xml:space="preserve">ILMARTIN </w:t>
      </w:r>
      <w:r w:rsidRPr="00156895">
        <w:rPr>
          <w:snapToGrid w:val="0"/>
        </w:rPr>
        <w:t xml:space="preserve">proposed the following Amendment No. 9 </w:t>
      </w:r>
      <w:r w:rsidR="00FD7955" w:rsidRPr="00FD7955">
        <w:rPr>
          <w:iCs/>
        </w:rPr>
        <w:t>to H. 5100</w:t>
      </w:r>
      <w:r w:rsidR="00FD7955">
        <w:rPr>
          <w:i/>
        </w:rPr>
        <w:t xml:space="preserve"> </w:t>
      </w:r>
      <w:r w:rsidRPr="00156895">
        <w:rPr>
          <w:snapToGrid w:val="0"/>
        </w:rPr>
        <w:t>(Doc Name h:\legwork\house\amend\h-wm\012\lander university.docx), which was tabled:</w:t>
      </w:r>
    </w:p>
    <w:p w14:paraId="0082FAAF" w14:textId="77777777" w:rsidR="004855FD" w:rsidRPr="00156895" w:rsidRDefault="004855FD" w:rsidP="004855FD">
      <w:pPr>
        <w:widowControl w:val="0"/>
        <w:rPr>
          <w:snapToGrid w:val="0"/>
        </w:rPr>
      </w:pPr>
      <w:r w:rsidRPr="00156895">
        <w:rPr>
          <w:snapToGrid w:val="0"/>
        </w:rPr>
        <w:t>Amend the bill, as and if amended, Part IA, Section 18, LANDER UNIVERSITY, page 36, line 4, opposite /CLASSIFIED POSITIONS/ by decreasing the amounts in Columns 3 and 4 by:</w:t>
      </w:r>
    </w:p>
    <w:p w14:paraId="3BD7B90E" w14:textId="77777777" w:rsidR="004855FD" w:rsidRPr="00156895" w:rsidRDefault="004855FD" w:rsidP="004855FD">
      <w:pPr>
        <w:widowControl w:val="0"/>
        <w:tabs>
          <w:tab w:val="right" w:pos="3600"/>
          <w:tab w:val="right" w:pos="5040"/>
        </w:tabs>
        <w:rPr>
          <w:snapToGrid w:val="0"/>
        </w:rPr>
      </w:pPr>
      <w:r w:rsidRPr="00156895">
        <w:rPr>
          <w:snapToGrid w:val="0"/>
        </w:rPr>
        <w:tab/>
        <w:t>Column 3</w:t>
      </w:r>
      <w:r w:rsidRPr="00156895">
        <w:rPr>
          <w:snapToGrid w:val="0"/>
        </w:rPr>
        <w:tab/>
        <w:t>Column 4</w:t>
      </w:r>
    </w:p>
    <w:p w14:paraId="5DE331BD" w14:textId="77777777" w:rsidR="004855FD" w:rsidRPr="00156895" w:rsidRDefault="004855FD" w:rsidP="004855FD">
      <w:pPr>
        <w:widowControl w:val="0"/>
        <w:tabs>
          <w:tab w:val="right" w:pos="3600"/>
          <w:tab w:val="right" w:pos="5040"/>
        </w:tabs>
        <w:rPr>
          <w:snapToGrid w:val="0"/>
        </w:rPr>
      </w:pPr>
      <w:r w:rsidRPr="00156895">
        <w:rPr>
          <w:snapToGrid w:val="0"/>
        </w:rPr>
        <w:tab/>
        <w:t>2,443,405</w:t>
      </w:r>
      <w:r w:rsidRPr="00156895">
        <w:rPr>
          <w:snapToGrid w:val="0"/>
        </w:rPr>
        <w:tab/>
        <w:t>2,443,405</w:t>
      </w:r>
    </w:p>
    <w:p w14:paraId="6FF81B4A" w14:textId="77777777" w:rsidR="004855FD" w:rsidRPr="00156895" w:rsidRDefault="004855FD" w:rsidP="004855FD">
      <w:pPr>
        <w:widowControl w:val="0"/>
        <w:rPr>
          <w:snapToGrid w:val="0"/>
        </w:rPr>
      </w:pPr>
      <w:r w:rsidRPr="00156895">
        <w:rPr>
          <w:snapToGrid w:val="0"/>
        </w:rPr>
        <w:t>Renumber sections to conform.</w:t>
      </w:r>
    </w:p>
    <w:p w14:paraId="7E717D4B" w14:textId="77777777" w:rsidR="004855FD" w:rsidRDefault="004855FD" w:rsidP="004855FD">
      <w:pPr>
        <w:widowControl w:val="0"/>
      </w:pPr>
      <w:r w:rsidRPr="00156895">
        <w:rPr>
          <w:snapToGrid w:val="0"/>
        </w:rPr>
        <w:t>Amend totals and titles to conform.</w:t>
      </w:r>
    </w:p>
    <w:p w14:paraId="3895EBF8" w14:textId="62E09E82" w:rsidR="004855FD" w:rsidRDefault="004855FD" w:rsidP="004855FD">
      <w:pPr>
        <w:widowControl w:val="0"/>
      </w:pPr>
    </w:p>
    <w:p w14:paraId="670128EB" w14:textId="77777777" w:rsidR="004855FD" w:rsidRDefault="004855FD" w:rsidP="004855FD">
      <w:r>
        <w:t>Rep. PACE explained the amendment.</w:t>
      </w:r>
    </w:p>
    <w:p w14:paraId="20D58FA7" w14:textId="77777777" w:rsidR="004855FD" w:rsidRDefault="004855FD" w:rsidP="004855FD"/>
    <w:p w14:paraId="37F05018" w14:textId="645CA0EF" w:rsidR="004855FD" w:rsidRDefault="004855FD" w:rsidP="004855FD">
      <w:r>
        <w:t>Rep. SANDIFER moved to table the amendment.</w:t>
      </w:r>
    </w:p>
    <w:p w14:paraId="479E42C1" w14:textId="77777777" w:rsidR="004855FD" w:rsidRDefault="004855FD" w:rsidP="004855FD"/>
    <w:p w14:paraId="7A4B85AF" w14:textId="77777777" w:rsidR="004855FD" w:rsidRDefault="004855FD" w:rsidP="004855FD">
      <w:r>
        <w:t>Rep. BEACH demanded the yeas and nays which were taken, resulting as follows:</w:t>
      </w:r>
    </w:p>
    <w:p w14:paraId="79F163D5" w14:textId="3E5495DE" w:rsidR="004855FD" w:rsidRDefault="004855FD" w:rsidP="004855FD">
      <w:pPr>
        <w:jc w:val="center"/>
      </w:pPr>
      <w:bookmarkStart w:id="207" w:name="vote_start442"/>
      <w:bookmarkEnd w:id="207"/>
      <w:r>
        <w:t>Yeas 96; Nays 17</w:t>
      </w:r>
    </w:p>
    <w:p w14:paraId="5EDB85CF" w14:textId="77777777" w:rsidR="004855FD" w:rsidRDefault="004855FD" w:rsidP="004855FD">
      <w:pPr>
        <w:jc w:val="center"/>
      </w:pPr>
    </w:p>
    <w:p w14:paraId="3057B18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35A7EB7" w14:textId="77777777" w:rsidTr="004855FD">
        <w:tc>
          <w:tcPr>
            <w:tcW w:w="2179" w:type="dxa"/>
            <w:shd w:val="clear" w:color="auto" w:fill="auto"/>
          </w:tcPr>
          <w:p w14:paraId="44D26C10" w14:textId="07ACAC5D" w:rsidR="004855FD" w:rsidRPr="004855FD" w:rsidRDefault="004855FD" w:rsidP="004855FD">
            <w:pPr>
              <w:keepNext/>
              <w:ind w:firstLine="0"/>
            </w:pPr>
            <w:r>
              <w:t>Alexander</w:t>
            </w:r>
          </w:p>
        </w:tc>
        <w:tc>
          <w:tcPr>
            <w:tcW w:w="2179" w:type="dxa"/>
            <w:shd w:val="clear" w:color="auto" w:fill="auto"/>
          </w:tcPr>
          <w:p w14:paraId="57887F79" w14:textId="065D1586" w:rsidR="004855FD" w:rsidRPr="004855FD" w:rsidRDefault="004855FD" w:rsidP="004855FD">
            <w:pPr>
              <w:keepNext/>
              <w:ind w:firstLine="0"/>
            </w:pPr>
            <w:r>
              <w:t>Anderson</w:t>
            </w:r>
          </w:p>
        </w:tc>
        <w:tc>
          <w:tcPr>
            <w:tcW w:w="2180" w:type="dxa"/>
            <w:shd w:val="clear" w:color="auto" w:fill="auto"/>
          </w:tcPr>
          <w:p w14:paraId="2A8F37C0" w14:textId="3C0F6FD3" w:rsidR="004855FD" w:rsidRPr="004855FD" w:rsidRDefault="004855FD" w:rsidP="004855FD">
            <w:pPr>
              <w:keepNext/>
              <w:ind w:firstLine="0"/>
            </w:pPr>
            <w:r>
              <w:t>Bailey</w:t>
            </w:r>
          </w:p>
        </w:tc>
      </w:tr>
      <w:tr w:rsidR="004855FD" w:rsidRPr="004855FD" w14:paraId="46264FB5" w14:textId="77777777" w:rsidTr="004855FD">
        <w:tc>
          <w:tcPr>
            <w:tcW w:w="2179" w:type="dxa"/>
            <w:shd w:val="clear" w:color="auto" w:fill="auto"/>
          </w:tcPr>
          <w:p w14:paraId="51BC14A3" w14:textId="3741C9B2" w:rsidR="004855FD" w:rsidRPr="004855FD" w:rsidRDefault="004855FD" w:rsidP="004855FD">
            <w:pPr>
              <w:ind w:firstLine="0"/>
            </w:pPr>
            <w:r>
              <w:t>Ballentine</w:t>
            </w:r>
          </w:p>
        </w:tc>
        <w:tc>
          <w:tcPr>
            <w:tcW w:w="2179" w:type="dxa"/>
            <w:shd w:val="clear" w:color="auto" w:fill="auto"/>
          </w:tcPr>
          <w:p w14:paraId="3770891B" w14:textId="71E3758C" w:rsidR="004855FD" w:rsidRPr="004855FD" w:rsidRDefault="004855FD" w:rsidP="004855FD">
            <w:pPr>
              <w:ind w:firstLine="0"/>
            </w:pPr>
            <w:r>
              <w:t>Bamberg</w:t>
            </w:r>
          </w:p>
        </w:tc>
        <w:tc>
          <w:tcPr>
            <w:tcW w:w="2180" w:type="dxa"/>
            <w:shd w:val="clear" w:color="auto" w:fill="auto"/>
          </w:tcPr>
          <w:p w14:paraId="7348AD1E" w14:textId="3E216B6E" w:rsidR="004855FD" w:rsidRPr="004855FD" w:rsidRDefault="004855FD" w:rsidP="004855FD">
            <w:pPr>
              <w:ind w:firstLine="0"/>
            </w:pPr>
            <w:r>
              <w:t>Bannister</w:t>
            </w:r>
          </w:p>
        </w:tc>
      </w:tr>
      <w:tr w:rsidR="004855FD" w:rsidRPr="004855FD" w14:paraId="7042C8CC" w14:textId="77777777" w:rsidTr="004855FD">
        <w:tc>
          <w:tcPr>
            <w:tcW w:w="2179" w:type="dxa"/>
            <w:shd w:val="clear" w:color="auto" w:fill="auto"/>
          </w:tcPr>
          <w:p w14:paraId="46CCBDAD" w14:textId="23232046" w:rsidR="004855FD" w:rsidRPr="004855FD" w:rsidRDefault="004855FD" w:rsidP="004855FD">
            <w:pPr>
              <w:ind w:firstLine="0"/>
            </w:pPr>
            <w:r>
              <w:t>Bauer</w:t>
            </w:r>
          </w:p>
        </w:tc>
        <w:tc>
          <w:tcPr>
            <w:tcW w:w="2179" w:type="dxa"/>
            <w:shd w:val="clear" w:color="auto" w:fill="auto"/>
          </w:tcPr>
          <w:p w14:paraId="37957768" w14:textId="1599D195" w:rsidR="004855FD" w:rsidRPr="004855FD" w:rsidRDefault="004855FD" w:rsidP="004855FD">
            <w:pPr>
              <w:ind w:firstLine="0"/>
            </w:pPr>
            <w:r>
              <w:t>Bernstein</w:t>
            </w:r>
          </w:p>
        </w:tc>
        <w:tc>
          <w:tcPr>
            <w:tcW w:w="2180" w:type="dxa"/>
            <w:shd w:val="clear" w:color="auto" w:fill="auto"/>
          </w:tcPr>
          <w:p w14:paraId="7C129749" w14:textId="490A04CA" w:rsidR="004855FD" w:rsidRPr="004855FD" w:rsidRDefault="004855FD" w:rsidP="004855FD">
            <w:pPr>
              <w:ind w:firstLine="0"/>
            </w:pPr>
            <w:r>
              <w:t>Blackwell</w:t>
            </w:r>
          </w:p>
        </w:tc>
      </w:tr>
      <w:tr w:rsidR="004855FD" w:rsidRPr="004855FD" w14:paraId="3E39AA3C" w14:textId="77777777" w:rsidTr="004855FD">
        <w:tc>
          <w:tcPr>
            <w:tcW w:w="2179" w:type="dxa"/>
            <w:shd w:val="clear" w:color="auto" w:fill="auto"/>
          </w:tcPr>
          <w:p w14:paraId="4D1E2EEC" w14:textId="2066940C" w:rsidR="004855FD" w:rsidRPr="004855FD" w:rsidRDefault="004855FD" w:rsidP="004855FD">
            <w:pPr>
              <w:ind w:firstLine="0"/>
            </w:pPr>
            <w:r>
              <w:t>Bradley</w:t>
            </w:r>
          </w:p>
        </w:tc>
        <w:tc>
          <w:tcPr>
            <w:tcW w:w="2179" w:type="dxa"/>
            <w:shd w:val="clear" w:color="auto" w:fill="auto"/>
          </w:tcPr>
          <w:p w14:paraId="19FAF478" w14:textId="1A4A61F5" w:rsidR="004855FD" w:rsidRPr="004855FD" w:rsidRDefault="004855FD" w:rsidP="004855FD">
            <w:pPr>
              <w:ind w:firstLine="0"/>
            </w:pPr>
            <w:r>
              <w:t>Brewer</w:t>
            </w:r>
          </w:p>
        </w:tc>
        <w:tc>
          <w:tcPr>
            <w:tcW w:w="2180" w:type="dxa"/>
            <w:shd w:val="clear" w:color="auto" w:fill="auto"/>
          </w:tcPr>
          <w:p w14:paraId="4B81662D" w14:textId="329CC66D" w:rsidR="004855FD" w:rsidRPr="004855FD" w:rsidRDefault="004855FD" w:rsidP="004855FD">
            <w:pPr>
              <w:ind w:firstLine="0"/>
            </w:pPr>
            <w:r>
              <w:t>Brittain</w:t>
            </w:r>
          </w:p>
        </w:tc>
      </w:tr>
      <w:tr w:rsidR="004855FD" w:rsidRPr="004855FD" w14:paraId="632FB9F6" w14:textId="77777777" w:rsidTr="004855FD">
        <w:tc>
          <w:tcPr>
            <w:tcW w:w="2179" w:type="dxa"/>
            <w:shd w:val="clear" w:color="auto" w:fill="auto"/>
          </w:tcPr>
          <w:p w14:paraId="45448A20" w14:textId="437515F2" w:rsidR="004855FD" w:rsidRPr="004855FD" w:rsidRDefault="004855FD" w:rsidP="004855FD">
            <w:pPr>
              <w:ind w:firstLine="0"/>
            </w:pPr>
            <w:r>
              <w:t>Bustos</w:t>
            </w:r>
          </w:p>
        </w:tc>
        <w:tc>
          <w:tcPr>
            <w:tcW w:w="2179" w:type="dxa"/>
            <w:shd w:val="clear" w:color="auto" w:fill="auto"/>
          </w:tcPr>
          <w:p w14:paraId="7173CEA8" w14:textId="7DD7B04A" w:rsidR="004855FD" w:rsidRPr="004855FD" w:rsidRDefault="004855FD" w:rsidP="004855FD">
            <w:pPr>
              <w:ind w:firstLine="0"/>
            </w:pPr>
            <w:r>
              <w:t>Calhoon</w:t>
            </w:r>
          </w:p>
        </w:tc>
        <w:tc>
          <w:tcPr>
            <w:tcW w:w="2180" w:type="dxa"/>
            <w:shd w:val="clear" w:color="auto" w:fill="auto"/>
          </w:tcPr>
          <w:p w14:paraId="02CBE57E" w14:textId="5692FCBE" w:rsidR="004855FD" w:rsidRPr="004855FD" w:rsidRDefault="004855FD" w:rsidP="004855FD">
            <w:pPr>
              <w:ind w:firstLine="0"/>
            </w:pPr>
            <w:r>
              <w:t>Carter</w:t>
            </w:r>
          </w:p>
        </w:tc>
      </w:tr>
      <w:tr w:rsidR="004855FD" w:rsidRPr="004855FD" w14:paraId="3A7FECDE" w14:textId="77777777" w:rsidTr="004855FD">
        <w:tc>
          <w:tcPr>
            <w:tcW w:w="2179" w:type="dxa"/>
            <w:shd w:val="clear" w:color="auto" w:fill="auto"/>
          </w:tcPr>
          <w:p w14:paraId="38FDEC22" w14:textId="5FF6FA96" w:rsidR="004855FD" w:rsidRPr="004855FD" w:rsidRDefault="004855FD" w:rsidP="004855FD">
            <w:pPr>
              <w:ind w:firstLine="0"/>
            </w:pPr>
            <w:r>
              <w:t>Caskey</w:t>
            </w:r>
          </w:p>
        </w:tc>
        <w:tc>
          <w:tcPr>
            <w:tcW w:w="2179" w:type="dxa"/>
            <w:shd w:val="clear" w:color="auto" w:fill="auto"/>
          </w:tcPr>
          <w:p w14:paraId="0058B610" w14:textId="20F8261C" w:rsidR="004855FD" w:rsidRPr="004855FD" w:rsidRDefault="004855FD" w:rsidP="004855FD">
            <w:pPr>
              <w:ind w:firstLine="0"/>
            </w:pPr>
            <w:r>
              <w:t>Chapman</w:t>
            </w:r>
          </w:p>
        </w:tc>
        <w:tc>
          <w:tcPr>
            <w:tcW w:w="2180" w:type="dxa"/>
            <w:shd w:val="clear" w:color="auto" w:fill="auto"/>
          </w:tcPr>
          <w:p w14:paraId="664D31E4" w14:textId="6ADABCF0" w:rsidR="004855FD" w:rsidRPr="004855FD" w:rsidRDefault="004855FD" w:rsidP="004855FD">
            <w:pPr>
              <w:ind w:firstLine="0"/>
            </w:pPr>
            <w:r>
              <w:t>Clyburn</w:t>
            </w:r>
          </w:p>
        </w:tc>
      </w:tr>
      <w:tr w:rsidR="004855FD" w:rsidRPr="004855FD" w14:paraId="4237D22E" w14:textId="77777777" w:rsidTr="004855FD">
        <w:tc>
          <w:tcPr>
            <w:tcW w:w="2179" w:type="dxa"/>
            <w:shd w:val="clear" w:color="auto" w:fill="auto"/>
          </w:tcPr>
          <w:p w14:paraId="58AEDE3C" w14:textId="648F28F0" w:rsidR="004855FD" w:rsidRPr="004855FD" w:rsidRDefault="004855FD" w:rsidP="004855FD">
            <w:pPr>
              <w:ind w:firstLine="0"/>
            </w:pPr>
            <w:r>
              <w:t>Cobb-Hunter</w:t>
            </w:r>
          </w:p>
        </w:tc>
        <w:tc>
          <w:tcPr>
            <w:tcW w:w="2179" w:type="dxa"/>
            <w:shd w:val="clear" w:color="auto" w:fill="auto"/>
          </w:tcPr>
          <w:p w14:paraId="4790789E" w14:textId="632272CD" w:rsidR="004855FD" w:rsidRPr="004855FD" w:rsidRDefault="004855FD" w:rsidP="004855FD">
            <w:pPr>
              <w:ind w:firstLine="0"/>
            </w:pPr>
            <w:r>
              <w:t>Collins</w:t>
            </w:r>
          </w:p>
        </w:tc>
        <w:tc>
          <w:tcPr>
            <w:tcW w:w="2180" w:type="dxa"/>
            <w:shd w:val="clear" w:color="auto" w:fill="auto"/>
          </w:tcPr>
          <w:p w14:paraId="0C70108E" w14:textId="3B9B06BA" w:rsidR="004855FD" w:rsidRPr="004855FD" w:rsidRDefault="004855FD" w:rsidP="004855FD">
            <w:pPr>
              <w:ind w:firstLine="0"/>
            </w:pPr>
            <w:r>
              <w:t>Connell</w:t>
            </w:r>
          </w:p>
        </w:tc>
      </w:tr>
      <w:tr w:rsidR="004855FD" w:rsidRPr="004855FD" w14:paraId="024472D2" w14:textId="77777777" w:rsidTr="004855FD">
        <w:tc>
          <w:tcPr>
            <w:tcW w:w="2179" w:type="dxa"/>
            <w:shd w:val="clear" w:color="auto" w:fill="auto"/>
          </w:tcPr>
          <w:p w14:paraId="72870A32" w14:textId="455DE8C2" w:rsidR="004855FD" w:rsidRPr="004855FD" w:rsidRDefault="004855FD" w:rsidP="004855FD">
            <w:pPr>
              <w:ind w:firstLine="0"/>
            </w:pPr>
            <w:r>
              <w:t>B. L. Cox</w:t>
            </w:r>
          </w:p>
        </w:tc>
        <w:tc>
          <w:tcPr>
            <w:tcW w:w="2179" w:type="dxa"/>
            <w:shd w:val="clear" w:color="auto" w:fill="auto"/>
          </w:tcPr>
          <w:p w14:paraId="419F180D" w14:textId="3EB7367D" w:rsidR="004855FD" w:rsidRPr="004855FD" w:rsidRDefault="004855FD" w:rsidP="004855FD">
            <w:pPr>
              <w:ind w:firstLine="0"/>
            </w:pPr>
            <w:r>
              <w:t>Crawford</w:t>
            </w:r>
          </w:p>
        </w:tc>
        <w:tc>
          <w:tcPr>
            <w:tcW w:w="2180" w:type="dxa"/>
            <w:shd w:val="clear" w:color="auto" w:fill="auto"/>
          </w:tcPr>
          <w:p w14:paraId="0F6A762E" w14:textId="15B2355A" w:rsidR="004855FD" w:rsidRPr="004855FD" w:rsidRDefault="004855FD" w:rsidP="004855FD">
            <w:pPr>
              <w:ind w:firstLine="0"/>
            </w:pPr>
            <w:r>
              <w:t>Davis</w:t>
            </w:r>
          </w:p>
        </w:tc>
      </w:tr>
      <w:tr w:rsidR="004855FD" w:rsidRPr="004855FD" w14:paraId="3CF2B894" w14:textId="77777777" w:rsidTr="004855FD">
        <w:tc>
          <w:tcPr>
            <w:tcW w:w="2179" w:type="dxa"/>
            <w:shd w:val="clear" w:color="auto" w:fill="auto"/>
          </w:tcPr>
          <w:p w14:paraId="16F586EF" w14:textId="70B56C4C" w:rsidR="004855FD" w:rsidRPr="004855FD" w:rsidRDefault="004855FD" w:rsidP="004855FD">
            <w:pPr>
              <w:ind w:firstLine="0"/>
            </w:pPr>
            <w:r>
              <w:t>Dillard</w:t>
            </w:r>
          </w:p>
        </w:tc>
        <w:tc>
          <w:tcPr>
            <w:tcW w:w="2179" w:type="dxa"/>
            <w:shd w:val="clear" w:color="auto" w:fill="auto"/>
          </w:tcPr>
          <w:p w14:paraId="64462B7B" w14:textId="7B089F0F" w:rsidR="004855FD" w:rsidRPr="004855FD" w:rsidRDefault="004855FD" w:rsidP="004855FD">
            <w:pPr>
              <w:ind w:firstLine="0"/>
            </w:pPr>
            <w:r>
              <w:t>Elliott</w:t>
            </w:r>
          </w:p>
        </w:tc>
        <w:tc>
          <w:tcPr>
            <w:tcW w:w="2180" w:type="dxa"/>
            <w:shd w:val="clear" w:color="auto" w:fill="auto"/>
          </w:tcPr>
          <w:p w14:paraId="72FF086A" w14:textId="14CB019B" w:rsidR="004855FD" w:rsidRPr="004855FD" w:rsidRDefault="004855FD" w:rsidP="004855FD">
            <w:pPr>
              <w:ind w:firstLine="0"/>
            </w:pPr>
            <w:r>
              <w:t>Erickson</w:t>
            </w:r>
          </w:p>
        </w:tc>
      </w:tr>
      <w:tr w:rsidR="004855FD" w:rsidRPr="004855FD" w14:paraId="131BC044" w14:textId="77777777" w:rsidTr="004855FD">
        <w:tc>
          <w:tcPr>
            <w:tcW w:w="2179" w:type="dxa"/>
            <w:shd w:val="clear" w:color="auto" w:fill="auto"/>
          </w:tcPr>
          <w:p w14:paraId="469FD929" w14:textId="4B09543A" w:rsidR="004855FD" w:rsidRPr="004855FD" w:rsidRDefault="004855FD" w:rsidP="004855FD">
            <w:pPr>
              <w:ind w:firstLine="0"/>
            </w:pPr>
            <w:r>
              <w:t>Felder</w:t>
            </w:r>
          </w:p>
        </w:tc>
        <w:tc>
          <w:tcPr>
            <w:tcW w:w="2179" w:type="dxa"/>
            <w:shd w:val="clear" w:color="auto" w:fill="auto"/>
          </w:tcPr>
          <w:p w14:paraId="7D5ADA19" w14:textId="3FF10266" w:rsidR="004855FD" w:rsidRPr="004855FD" w:rsidRDefault="004855FD" w:rsidP="004855FD">
            <w:pPr>
              <w:ind w:firstLine="0"/>
            </w:pPr>
            <w:r>
              <w:t>Forrest</w:t>
            </w:r>
          </w:p>
        </w:tc>
        <w:tc>
          <w:tcPr>
            <w:tcW w:w="2180" w:type="dxa"/>
            <w:shd w:val="clear" w:color="auto" w:fill="auto"/>
          </w:tcPr>
          <w:p w14:paraId="216DF9FA" w14:textId="1BF5C7EB" w:rsidR="004855FD" w:rsidRPr="004855FD" w:rsidRDefault="004855FD" w:rsidP="004855FD">
            <w:pPr>
              <w:ind w:firstLine="0"/>
            </w:pPr>
            <w:r>
              <w:t>Gagnon</w:t>
            </w:r>
          </w:p>
        </w:tc>
      </w:tr>
      <w:tr w:rsidR="004855FD" w:rsidRPr="004855FD" w14:paraId="6AEB1A1A" w14:textId="77777777" w:rsidTr="004855FD">
        <w:tc>
          <w:tcPr>
            <w:tcW w:w="2179" w:type="dxa"/>
            <w:shd w:val="clear" w:color="auto" w:fill="auto"/>
          </w:tcPr>
          <w:p w14:paraId="2AABBF61" w14:textId="3F033313" w:rsidR="004855FD" w:rsidRPr="004855FD" w:rsidRDefault="004855FD" w:rsidP="004855FD">
            <w:pPr>
              <w:ind w:firstLine="0"/>
            </w:pPr>
            <w:r>
              <w:t>Garvin</w:t>
            </w:r>
          </w:p>
        </w:tc>
        <w:tc>
          <w:tcPr>
            <w:tcW w:w="2179" w:type="dxa"/>
            <w:shd w:val="clear" w:color="auto" w:fill="auto"/>
          </w:tcPr>
          <w:p w14:paraId="19D9BB71" w14:textId="78CB3C49" w:rsidR="004855FD" w:rsidRPr="004855FD" w:rsidRDefault="004855FD" w:rsidP="004855FD">
            <w:pPr>
              <w:ind w:firstLine="0"/>
            </w:pPr>
            <w:r>
              <w:t>Gatch</w:t>
            </w:r>
          </w:p>
        </w:tc>
        <w:tc>
          <w:tcPr>
            <w:tcW w:w="2180" w:type="dxa"/>
            <w:shd w:val="clear" w:color="auto" w:fill="auto"/>
          </w:tcPr>
          <w:p w14:paraId="50F8914D" w14:textId="27D4BB4D" w:rsidR="004855FD" w:rsidRPr="004855FD" w:rsidRDefault="004855FD" w:rsidP="004855FD">
            <w:pPr>
              <w:ind w:firstLine="0"/>
            </w:pPr>
            <w:r>
              <w:t>Gibson</w:t>
            </w:r>
          </w:p>
        </w:tc>
      </w:tr>
      <w:tr w:rsidR="004855FD" w:rsidRPr="004855FD" w14:paraId="1275DE0D" w14:textId="77777777" w:rsidTr="004855FD">
        <w:tc>
          <w:tcPr>
            <w:tcW w:w="2179" w:type="dxa"/>
            <w:shd w:val="clear" w:color="auto" w:fill="auto"/>
          </w:tcPr>
          <w:p w14:paraId="58553D32" w14:textId="27223957" w:rsidR="004855FD" w:rsidRPr="004855FD" w:rsidRDefault="004855FD" w:rsidP="004855FD">
            <w:pPr>
              <w:ind w:firstLine="0"/>
            </w:pPr>
            <w:r>
              <w:t>Gilliam</w:t>
            </w:r>
          </w:p>
        </w:tc>
        <w:tc>
          <w:tcPr>
            <w:tcW w:w="2179" w:type="dxa"/>
            <w:shd w:val="clear" w:color="auto" w:fill="auto"/>
          </w:tcPr>
          <w:p w14:paraId="59199AC7" w14:textId="66FE7334" w:rsidR="004855FD" w:rsidRPr="004855FD" w:rsidRDefault="004855FD" w:rsidP="004855FD">
            <w:pPr>
              <w:ind w:firstLine="0"/>
            </w:pPr>
            <w:r>
              <w:t>Gilliard</w:t>
            </w:r>
          </w:p>
        </w:tc>
        <w:tc>
          <w:tcPr>
            <w:tcW w:w="2180" w:type="dxa"/>
            <w:shd w:val="clear" w:color="auto" w:fill="auto"/>
          </w:tcPr>
          <w:p w14:paraId="4653A88C" w14:textId="4A967F5C" w:rsidR="004855FD" w:rsidRPr="004855FD" w:rsidRDefault="004855FD" w:rsidP="004855FD">
            <w:pPr>
              <w:ind w:firstLine="0"/>
            </w:pPr>
            <w:r>
              <w:t>Guest</w:t>
            </w:r>
          </w:p>
        </w:tc>
      </w:tr>
      <w:tr w:rsidR="004855FD" w:rsidRPr="004855FD" w14:paraId="4D88A67A" w14:textId="77777777" w:rsidTr="004855FD">
        <w:tc>
          <w:tcPr>
            <w:tcW w:w="2179" w:type="dxa"/>
            <w:shd w:val="clear" w:color="auto" w:fill="auto"/>
          </w:tcPr>
          <w:p w14:paraId="4ED44E5F" w14:textId="0AA0D4BA" w:rsidR="004855FD" w:rsidRPr="004855FD" w:rsidRDefault="004855FD" w:rsidP="004855FD">
            <w:pPr>
              <w:ind w:firstLine="0"/>
            </w:pPr>
            <w:r>
              <w:t>Guffey</w:t>
            </w:r>
          </w:p>
        </w:tc>
        <w:tc>
          <w:tcPr>
            <w:tcW w:w="2179" w:type="dxa"/>
            <w:shd w:val="clear" w:color="auto" w:fill="auto"/>
          </w:tcPr>
          <w:p w14:paraId="41CF6E73" w14:textId="570D910D" w:rsidR="004855FD" w:rsidRPr="004855FD" w:rsidRDefault="004855FD" w:rsidP="004855FD">
            <w:pPr>
              <w:ind w:firstLine="0"/>
            </w:pPr>
            <w:r>
              <w:t>Haddon</w:t>
            </w:r>
          </w:p>
        </w:tc>
        <w:tc>
          <w:tcPr>
            <w:tcW w:w="2180" w:type="dxa"/>
            <w:shd w:val="clear" w:color="auto" w:fill="auto"/>
          </w:tcPr>
          <w:p w14:paraId="4DCD06BF" w14:textId="3E828361" w:rsidR="004855FD" w:rsidRPr="004855FD" w:rsidRDefault="004855FD" w:rsidP="004855FD">
            <w:pPr>
              <w:ind w:firstLine="0"/>
            </w:pPr>
            <w:r>
              <w:t>Hager</w:t>
            </w:r>
          </w:p>
        </w:tc>
      </w:tr>
      <w:tr w:rsidR="004855FD" w:rsidRPr="004855FD" w14:paraId="1A24C15D" w14:textId="77777777" w:rsidTr="004855FD">
        <w:tc>
          <w:tcPr>
            <w:tcW w:w="2179" w:type="dxa"/>
            <w:shd w:val="clear" w:color="auto" w:fill="auto"/>
          </w:tcPr>
          <w:p w14:paraId="0E676F0A" w14:textId="2FF6EA0B" w:rsidR="004855FD" w:rsidRPr="004855FD" w:rsidRDefault="004855FD" w:rsidP="004855FD">
            <w:pPr>
              <w:ind w:firstLine="0"/>
            </w:pPr>
            <w:r>
              <w:t>Hardee</w:t>
            </w:r>
          </w:p>
        </w:tc>
        <w:tc>
          <w:tcPr>
            <w:tcW w:w="2179" w:type="dxa"/>
            <w:shd w:val="clear" w:color="auto" w:fill="auto"/>
          </w:tcPr>
          <w:p w14:paraId="311B8882" w14:textId="2E7D7E9D" w:rsidR="004855FD" w:rsidRPr="004855FD" w:rsidRDefault="004855FD" w:rsidP="004855FD">
            <w:pPr>
              <w:ind w:firstLine="0"/>
            </w:pPr>
            <w:r>
              <w:t>Hartnett</w:t>
            </w:r>
          </w:p>
        </w:tc>
        <w:tc>
          <w:tcPr>
            <w:tcW w:w="2180" w:type="dxa"/>
            <w:shd w:val="clear" w:color="auto" w:fill="auto"/>
          </w:tcPr>
          <w:p w14:paraId="0850ADB6" w14:textId="1F6F25FA" w:rsidR="004855FD" w:rsidRPr="004855FD" w:rsidRDefault="004855FD" w:rsidP="004855FD">
            <w:pPr>
              <w:ind w:firstLine="0"/>
            </w:pPr>
            <w:r>
              <w:t>Hayes</w:t>
            </w:r>
          </w:p>
        </w:tc>
      </w:tr>
      <w:tr w:rsidR="004855FD" w:rsidRPr="004855FD" w14:paraId="339DE5EC" w14:textId="77777777" w:rsidTr="004855FD">
        <w:tc>
          <w:tcPr>
            <w:tcW w:w="2179" w:type="dxa"/>
            <w:shd w:val="clear" w:color="auto" w:fill="auto"/>
          </w:tcPr>
          <w:p w14:paraId="0F1AC0A4" w14:textId="0610B29A" w:rsidR="004855FD" w:rsidRPr="004855FD" w:rsidRDefault="004855FD" w:rsidP="004855FD">
            <w:pPr>
              <w:ind w:firstLine="0"/>
            </w:pPr>
            <w:r>
              <w:t>Henegan</w:t>
            </w:r>
          </w:p>
        </w:tc>
        <w:tc>
          <w:tcPr>
            <w:tcW w:w="2179" w:type="dxa"/>
            <w:shd w:val="clear" w:color="auto" w:fill="auto"/>
          </w:tcPr>
          <w:p w14:paraId="105CFB5E" w14:textId="49A07C10" w:rsidR="004855FD" w:rsidRPr="004855FD" w:rsidRDefault="004855FD" w:rsidP="004855FD">
            <w:pPr>
              <w:ind w:firstLine="0"/>
            </w:pPr>
            <w:r>
              <w:t>Herbkersman</w:t>
            </w:r>
          </w:p>
        </w:tc>
        <w:tc>
          <w:tcPr>
            <w:tcW w:w="2180" w:type="dxa"/>
            <w:shd w:val="clear" w:color="auto" w:fill="auto"/>
          </w:tcPr>
          <w:p w14:paraId="5A2409EE" w14:textId="2CC43B8B" w:rsidR="004855FD" w:rsidRPr="004855FD" w:rsidRDefault="004855FD" w:rsidP="004855FD">
            <w:pPr>
              <w:ind w:firstLine="0"/>
            </w:pPr>
            <w:r>
              <w:t>Hewitt</w:t>
            </w:r>
          </w:p>
        </w:tc>
      </w:tr>
      <w:tr w:rsidR="004855FD" w:rsidRPr="004855FD" w14:paraId="2C450085" w14:textId="77777777" w:rsidTr="004855FD">
        <w:tc>
          <w:tcPr>
            <w:tcW w:w="2179" w:type="dxa"/>
            <w:shd w:val="clear" w:color="auto" w:fill="auto"/>
          </w:tcPr>
          <w:p w14:paraId="4B8A6F3E" w14:textId="7F2D1324" w:rsidR="004855FD" w:rsidRPr="004855FD" w:rsidRDefault="004855FD" w:rsidP="004855FD">
            <w:pPr>
              <w:ind w:firstLine="0"/>
            </w:pPr>
            <w:r>
              <w:t>Hiott</w:t>
            </w:r>
          </w:p>
        </w:tc>
        <w:tc>
          <w:tcPr>
            <w:tcW w:w="2179" w:type="dxa"/>
            <w:shd w:val="clear" w:color="auto" w:fill="auto"/>
          </w:tcPr>
          <w:p w14:paraId="18DA7591" w14:textId="7F444F80" w:rsidR="004855FD" w:rsidRPr="004855FD" w:rsidRDefault="004855FD" w:rsidP="004855FD">
            <w:pPr>
              <w:ind w:firstLine="0"/>
            </w:pPr>
            <w:r>
              <w:t>Hixon</w:t>
            </w:r>
          </w:p>
        </w:tc>
        <w:tc>
          <w:tcPr>
            <w:tcW w:w="2180" w:type="dxa"/>
            <w:shd w:val="clear" w:color="auto" w:fill="auto"/>
          </w:tcPr>
          <w:p w14:paraId="0FDCFF90" w14:textId="7AAAD26A" w:rsidR="004855FD" w:rsidRPr="004855FD" w:rsidRDefault="004855FD" w:rsidP="004855FD">
            <w:pPr>
              <w:ind w:firstLine="0"/>
            </w:pPr>
            <w:r>
              <w:t>Hosey</w:t>
            </w:r>
          </w:p>
        </w:tc>
      </w:tr>
      <w:tr w:rsidR="004855FD" w:rsidRPr="004855FD" w14:paraId="2F861C7E" w14:textId="77777777" w:rsidTr="004855FD">
        <w:tc>
          <w:tcPr>
            <w:tcW w:w="2179" w:type="dxa"/>
            <w:shd w:val="clear" w:color="auto" w:fill="auto"/>
          </w:tcPr>
          <w:p w14:paraId="6E31B38C" w14:textId="06572286" w:rsidR="004855FD" w:rsidRPr="004855FD" w:rsidRDefault="004855FD" w:rsidP="004855FD">
            <w:pPr>
              <w:ind w:firstLine="0"/>
            </w:pPr>
            <w:r>
              <w:t>Hyde</w:t>
            </w:r>
          </w:p>
        </w:tc>
        <w:tc>
          <w:tcPr>
            <w:tcW w:w="2179" w:type="dxa"/>
            <w:shd w:val="clear" w:color="auto" w:fill="auto"/>
          </w:tcPr>
          <w:p w14:paraId="03C1FBC6" w14:textId="57D42573" w:rsidR="004855FD" w:rsidRPr="004855FD" w:rsidRDefault="004855FD" w:rsidP="004855FD">
            <w:pPr>
              <w:ind w:firstLine="0"/>
            </w:pPr>
            <w:r>
              <w:t>Jefferson</w:t>
            </w:r>
          </w:p>
        </w:tc>
        <w:tc>
          <w:tcPr>
            <w:tcW w:w="2180" w:type="dxa"/>
            <w:shd w:val="clear" w:color="auto" w:fill="auto"/>
          </w:tcPr>
          <w:p w14:paraId="43E47C6C" w14:textId="00ADA484" w:rsidR="004855FD" w:rsidRPr="004855FD" w:rsidRDefault="004855FD" w:rsidP="004855FD">
            <w:pPr>
              <w:ind w:firstLine="0"/>
            </w:pPr>
            <w:r>
              <w:t>J. E. Johnson</w:t>
            </w:r>
          </w:p>
        </w:tc>
      </w:tr>
      <w:tr w:rsidR="004855FD" w:rsidRPr="004855FD" w14:paraId="635971BD" w14:textId="77777777" w:rsidTr="004855FD">
        <w:tc>
          <w:tcPr>
            <w:tcW w:w="2179" w:type="dxa"/>
            <w:shd w:val="clear" w:color="auto" w:fill="auto"/>
          </w:tcPr>
          <w:p w14:paraId="46FFDEC5" w14:textId="208D1979" w:rsidR="004855FD" w:rsidRPr="004855FD" w:rsidRDefault="004855FD" w:rsidP="004855FD">
            <w:pPr>
              <w:ind w:firstLine="0"/>
            </w:pPr>
            <w:r>
              <w:t>J. L. Johnson</w:t>
            </w:r>
          </w:p>
        </w:tc>
        <w:tc>
          <w:tcPr>
            <w:tcW w:w="2179" w:type="dxa"/>
            <w:shd w:val="clear" w:color="auto" w:fill="auto"/>
          </w:tcPr>
          <w:p w14:paraId="611212F7" w14:textId="6016EF4D" w:rsidR="004855FD" w:rsidRPr="004855FD" w:rsidRDefault="004855FD" w:rsidP="004855FD">
            <w:pPr>
              <w:ind w:firstLine="0"/>
            </w:pPr>
            <w:r>
              <w:t>W. Jones</w:t>
            </w:r>
          </w:p>
        </w:tc>
        <w:tc>
          <w:tcPr>
            <w:tcW w:w="2180" w:type="dxa"/>
            <w:shd w:val="clear" w:color="auto" w:fill="auto"/>
          </w:tcPr>
          <w:p w14:paraId="0D6E810C" w14:textId="6AE75917" w:rsidR="004855FD" w:rsidRPr="004855FD" w:rsidRDefault="004855FD" w:rsidP="004855FD">
            <w:pPr>
              <w:ind w:firstLine="0"/>
            </w:pPr>
            <w:r>
              <w:t>Jordan</w:t>
            </w:r>
          </w:p>
        </w:tc>
      </w:tr>
      <w:tr w:rsidR="004855FD" w:rsidRPr="004855FD" w14:paraId="7FADEB6E" w14:textId="77777777" w:rsidTr="004855FD">
        <w:tc>
          <w:tcPr>
            <w:tcW w:w="2179" w:type="dxa"/>
            <w:shd w:val="clear" w:color="auto" w:fill="auto"/>
          </w:tcPr>
          <w:p w14:paraId="796D4B54" w14:textId="4851B01B" w:rsidR="004855FD" w:rsidRPr="004855FD" w:rsidRDefault="004855FD" w:rsidP="004855FD">
            <w:pPr>
              <w:ind w:firstLine="0"/>
            </w:pPr>
            <w:r>
              <w:t>King</w:t>
            </w:r>
          </w:p>
        </w:tc>
        <w:tc>
          <w:tcPr>
            <w:tcW w:w="2179" w:type="dxa"/>
            <w:shd w:val="clear" w:color="auto" w:fill="auto"/>
          </w:tcPr>
          <w:p w14:paraId="70EFD664" w14:textId="00DDD341" w:rsidR="004855FD" w:rsidRPr="004855FD" w:rsidRDefault="004855FD" w:rsidP="004855FD">
            <w:pPr>
              <w:ind w:firstLine="0"/>
            </w:pPr>
            <w:r>
              <w:t>Kirby</w:t>
            </w:r>
          </w:p>
        </w:tc>
        <w:tc>
          <w:tcPr>
            <w:tcW w:w="2180" w:type="dxa"/>
            <w:shd w:val="clear" w:color="auto" w:fill="auto"/>
          </w:tcPr>
          <w:p w14:paraId="3C00A45A" w14:textId="58FE171D" w:rsidR="004855FD" w:rsidRPr="004855FD" w:rsidRDefault="004855FD" w:rsidP="004855FD">
            <w:pPr>
              <w:ind w:firstLine="0"/>
            </w:pPr>
            <w:r>
              <w:t>Landing</w:t>
            </w:r>
          </w:p>
        </w:tc>
      </w:tr>
      <w:tr w:rsidR="004855FD" w:rsidRPr="004855FD" w14:paraId="7064D3C1" w14:textId="77777777" w:rsidTr="004855FD">
        <w:tc>
          <w:tcPr>
            <w:tcW w:w="2179" w:type="dxa"/>
            <w:shd w:val="clear" w:color="auto" w:fill="auto"/>
          </w:tcPr>
          <w:p w14:paraId="4E2DD9E4" w14:textId="26C99DB6" w:rsidR="004855FD" w:rsidRPr="004855FD" w:rsidRDefault="004855FD" w:rsidP="004855FD">
            <w:pPr>
              <w:ind w:firstLine="0"/>
            </w:pPr>
            <w:r>
              <w:t>Lawson</w:t>
            </w:r>
          </w:p>
        </w:tc>
        <w:tc>
          <w:tcPr>
            <w:tcW w:w="2179" w:type="dxa"/>
            <w:shd w:val="clear" w:color="auto" w:fill="auto"/>
          </w:tcPr>
          <w:p w14:paraId="500CCE47" w14:textId="1FB41CD2" w:rsidR="004855FD" w:rsidRPr="004855FD" w:rsidRDefault="004855FD" w:rsidP="004855FD">
            <w:pPr>
              <w:ind w:firstLine="0"/>
            </w:pPr>
            <w:r>
              <w:t>Leber</w:t>
            </w:r>
          </w:p>
        </w:tc>
        <w:tc>
          <w:tcPr>
            <w:tcW w:w="2180" w:type="dxa"/>
            <w:shd w:val="clear" w:color="auto" w:fill="auto"/>
          </w:tcPr>
          <w:p w14:paraId="16525A74" w14:textId="5BC265A0" w:rsidR="004855FD" w:rsidRPr="004855FD" w:rsidRDefault="004855FD" w:rsidP="004855FD">
            <w:pPr>
              <w:ind w:firstLine="0"/>
            </w:pPr>
            <w:r>
              <w:t>Ligon</w:t>
            </w:r>
          </w:p>
        </w:tc>
      </w:tr>
      <w:tr w:rsidR="004855FD" w:rsidRPr="004855FD" w14:paraId="33742278" w14:textId="77777777" w:rsidTr="004855FD">
        <w:tc>
          <w:tcPr>
            <w:tcW w:w="2179" w:type="dxa"/>
            <w:shd w:val="clear" w:color="auto" w:fill="auto"/>
          </w:tcPr>
          <w:p w14:paraId="671C751E" w14:textId="4BC193F3" w:rsidR="004855FD" w:rsidRPr="004855FD" w:rsidRDefault="004855FD" w:rsidP="004855FD">
            <w:pPr>
              <w:ind w:firstLine="0"/>
            </w:pPr>
            <w:r>
              <w:t>Long</w:t>
            </w:r>
          </w:p>
        </w:tc>
        <w:tc>
          <w:tcPr>
            <w:tcW w:w="2179" w:type="dxa"/>
            <w:shd w:val="clear" w:color="auto" w:fill="auto"/>
          </w:tcPr>
          <w:p w14:paraId="49C5F037" w14:textId="5C55AF89" w:rsidR="004855FD" w:rsidRPr="004855FD" w:rsidRDefault="004855FD" w:rsidP="004855FD">
            <w:pPr>
              <w:ind w:firstLine="0"/>
            </w:pPr>
            <w:r>
              <w:t>Lowe</w:t>
            </w:r>
          </w:p>
        </w:tc>
        <w:tc>
          <w:tcPr>
            <w:tcW w:w="2180" w:type="dxa"/>
            <w:shd w:val="clear" w:color="auto" w:fill="auto"/>
          </w:tcPr>
          <w:p w14:paraId="499D5289" w14:textId="5E3C07F0" w:rsidR="004855FD" w:rsidRPr="004855FD" w:rsidRDefault="004855FD" w:rsidP="004855FD">
            <w:pPr>
              <w:ind w:firstLine="0"/>
            </w:pPr>
            <w:r>
              <w:t>McCravy</w:t>
            </w:r>
          </w:p>
        </w:tc>
      </w:tr>
      <w:tr w:rsidR="004855FD" w:rsidRPr="004855FD" w14:paraId="18910A0B" w14:textId="77777777" w:rsidTr="004855FD">
        <w:tc>
          <w:tcPr>
            <w:tcW w:w="2179" w:type="dxa"/>
            <w:shd w:val="clear" w:color="auto" w:fill="auto"/>
          </w:tcPr>
          <w:p w14:paraId="095B2120" w14:textId="400974FA" w:rsidR="004855FD" w:rsidRPr="004855FD" w:rsidRDefault="004855FD" w:rsidP="004855FD">
            <w:pPr>
              <w:ind w:firstLine="0"/>
            </w:pPr>
            <w:r>
              <w:t>McGinnis</w:t>
            </w:r>
          </w:p>
        </w:tc>
        <w:tc>
          <w:tcPr>
            <w:tcW w:w="2179" w:type="dxa"/>
            <w:shd w:val="clear" w:color="auto" w:fill="auto"/>
          </w:tcPr>
          <w:p w14:paraId="08127FB3" w14:textId="45D97F26" w:rsidR="004855FD" w:rsidRPr="004855FD" w:rsidRDefault="004855FD" w:rsidP="004855FD">
            <w:pPr>
              <w:ind w:firstLine="0"/>
            </w:pPr>
            <w:r>
              <w:t>Mitchell</w:t>
            </w:r>
          </w:p>
        </w:tc>
        <w:tc>
          <w:tcPr>
            <w:tcW w:w="2180" w:type="dxa"/>
            <w:shd w:val="clear" w:color="auto" w:fill="auto"/>
          </w:tcPr>
          <w:p w14:paraId="48B9BCE9" w14:textId="43EFB6F6" w:rsidR="004855FD" w:rsidRPr="004855FD" w:rsidRDefault="004855FD" w:rsidP="004855FD">
            <w:pPr>
              <w:ind w:firstLine="0"/>
            </w:pPr>
            <w:r>
              <w:t>J. Moore</w:t>
            </w:r>
          </w:p>
        </w:tc>
      </w:tr>
      <w:tr w:rsidR="004855FD" w:rsidRPr="004855FD" w14:paraId="3FDC4E33" w14:textId="77777777" w:rsidTr="004855FD">
        <w:tc>
          <w:tcPr>
            <w:tcW w:w="2179" w:type="dxa"/>
            <w:shd w:val="clear" w:color="auto" w:fill="auto"/>
          </w:tcPr>
          <w:p w14:paraId="0F3B01D8" w14:textId="5E4AD342" w:rsidR="004855FD" w:rsidRPr="004855FD" w:rsidRDefault="004855FD" w:rsidP="004855FD">
            <w:pPr>
              <w:ind w:firstLine="0"/>
            </w:pPr>
            <w:r>
              <w:t>T. Moore</w:t>
            </w:r>
          </w:p>
        </w:tc>
        <w:tc>
          <w:tcPr>
            <w:tcW w:w="2179" w:type="dxa"/>
            <w:shd w:val="clear" w:color="auto" w:fill="auto"/>
          </w:tcPr>
          <w:p w14:paraId="65C277A2" w14:textId="77976749" w:rsidR="004855FD" w:rsidRPr="004855FD" w:rsidRDefault="004855FD" w:rsidP="004855FD">
            <w:pPr>
              <w:ind w:firstLine="0"/>
            </w:pPr>
            <w:r>
              <w:t>Moss</w:t>
            </w:r>
          </w:p>
        </w:tc>
        <w:tc>
          <w:tcPr>
            <w:tcW w:w="2180" w:type="dxa"/>
            <w:shd w:val="clear" w:color="auto" w:fill="auto"/>
          </w:tcPr>
          <w:p w14:paraId="70747C95" w14:textId="06625355" w:rsidR="004855FD" w:rsidRPr="004855FD" w:rsidRDefault="004855FD" w:rsidP="004855FD">
            <w:pPr>
              <w:ind w:firstLine="0"/>
            </w:pPr>
            <w:r>
              <w:t>Murphy</w:t>
            </w:r>
          </w:p>
        </w:tc>
      </w:tr>
      <w:tr w:rsidR="004855FD" w:rsidRPr="004855FD" w14:paraId="5A61F700" w14:textId="77777777" w:rsidTr="004855FD">
        <w:tc>
          <w:tcPr>
            <w:tcW w:w="2179" w:type="dxa"/>
            <w:shd w:val="clear" w:color="auto" w:fill="auto"/>
          </w:tcPr>
          <w:p w14:paraId="01B0CDED" w14:textId="0523A871" w:rsidR="004855FD" w:rsidRPr="004855FD" w:rsidRDefault="004855FD" w:rsidP="004855FD">
            <w:pPr>
              <w:ind w:firstLine="0"/>
            </w:pPr>
            <w:r>
              <w:t>Neese</w:t>
            </w:r>
          </w:p>
        </w:tc>
        <w:tc>
          <w:tcPr>
            <w:tcW w:w="2179" w:type="dxa"/>
            <w:shd w:val="clear" w:color="auto" w:fill="auto"/>
          </w:tcPr>
          <w:p w14:paraId="76D8B6F0" w14:textId="4401B23F" w:rsidR="004855FD" w:rsidRPr="004855FD" w:rsidRDefault="004855FD" w:rsidP="004855FD">
            <w:pPr>
              <w:ind w:firstLine="0"/>
            </w:pPr>
            <w:r>
              <w:t>B. Newton</w:t>
            </w:r>
          </w:p>
        </w:tc>
        <w:tc>
          <w:tcPr>
            <w:tcW w:w="2180" w:type="dxa"/>
            <w:shd w:val="clear" w:color="auto" w:fill="auto"/>
          </w:tcPr>
          <w:p w14:paraId="72EF1E15" w14:textId="101FE166" w:rsidR="004855FD" w:rsidRPr="004855FD" w:rsidRDefault="004855FD" w:rsidP="004855FD">
            <w:pPr>
              <w:ind w:firstLine="0"/>
            </w:pPr>
            <w:r>
              <w:t>W. Newton</w:t>
            </w:r>
          </w:p>
        </w:tc>
      </w:tr>
      <w:tr w:rsidR="004855FD" w:rsidRPr="004855FD" w14:paraId="0AE51A4B" w14:textId="77777777" w:rsidTr="004855FD">
        <w:tc>
          <w:tcPr>
            <w:tcW w:w="2179" w:type="dxa"/>
            <w:shd w:val="clear" w:color="auto" w:fill="auto"/>
          </w:tcPr>
          <w:p w14:paraId="7B4DA013" w14:textId="3216B69C" w:rsidR="004855FD" w:rsidRPr="004855FD" w:rsidRDefault="004855FD" w:rsidP="004855FD">
            <w:pPr>
              <w:ind w:firstLine="0"/>
            </w:pPr>
            <w:r>
              <w:t>Ott</w:t>
            </w:r>
          </w:p>
        </w:tc>
        <w:tc>
          <w:tcPr>
            <w:tcW w:w="2179" w:type="dxa"/>
            <w:shd w:val="clear" w:color="auto" w:fill="auto"/>
          </w:tcPr>
          <w:p w14:paraId="6C02FA60" w14:textId="2C684D20" w:rsidR="004855FD" w:rsidRPr="004855FD" w:rsidRDefault="004855FD" w:rsidP="004855FD">
            <w:pPr>
              <w:ind w:firstLine="0"/>
            </w:pPr>
            <w:r>
              <w:t>Pedalino</w:t>
            </w:r>
          </w:p>
        </w:tc>
        <w:tc>
          <w:tcPr>
            <w:tcW w:w="2180" w:type="dxa"/>
            <w:shd w:val="clear" w:color="auto" w:fill="auto"/>
          </w:tcPr>
          <w:p w14:paraId="494C3048" w14:textId="38637EEC" w:rsidR="004855FD" w:rsidRPr="004855FD" w:rsidRDefault="004855FD" w:rsidP="004855FD">
            <w:pPr>
              <w:ind w:firstLine="0"/>
            </w:pPr>
            <w:r>
              <w:t>Pendarvis</w:t>
            </w:r>
          </w:p>
        </w:tc>
      </w:tr>
      <w:tr w:rsidR="004855FD" w:rsidRPr="004855FD" w14:paraId="448BE5E1" w14:textId="77777777" w:rsidTr="004855FD">
        <w:tc>
          <w:tcPr>
            <w:tcW w:w="2179" w:type="dxa"/>
            <w:shd w:val="clear" w:color="auto" w:fill="auto"/>
          </w:tcPr>
          <w:p w14:paraId="122E6473" w14:textId="5C08E359" w:rsidR="004855FD" w:rsidRPr="004855FD" w:rsidRDefault="004855FD" w:rsidP="004855FD">
            <w:pPr>
              <w:ind w:firstLine="0"/>
            </w:pPr>
            <w:r>
              <w:t>Pope</w:t>
            </w:r>
          </w:p>
        </w:tc>
        <w:tc>
          <w:tcPr>
            <w:tcW w:w="2179" w:type="dxa"/>
            <w:shd w:val="clear" w:color="auto" w:fill="auto"/>
          </w:tcPr>
          <w:p w14:paraId="18D041E8" w14:textId="5C06AF56" w:rsidR="004855FD" w:rsidRPr="004855FD" w:rsidRDefault="004855FD" w:rsidP="004855FD">
            <w:pPr>
              <w:ind w:firstLine="0"/>
            </w:pPr>
            <w:r>
              <w:t>Rivers</w:t>
            </w:r>
          </w:p>
        </w:tc>
        <w:tc>
          <w:tcPr>
            <w:tcW w:w="2180" w:type="dxa"/>
            <w:shd w:val="clear" w:color="auto" w:fill="auto"/>
          </w:tcPr>
          <w:p w14:paraId="087D289E" w14:textId="07816690" w:rsidR="004855FD" w:rsidRPr="004855FD" w:rsidRDefault="004855FD" w:rsidP="004855FD">
            <w:pPr>
              <w:ind w:firstLine="0"/>
            </w:pPr>
            <w:r>
              <w:t>Robbins</w:t>
            </w:r>
          </w:p>
        </w:tc>
      </w:tr>
      <w:tr w:rsidR="004855FD" w:rsidRPr="004855FD" w14:paraId="641DE6D0" w14:textId="77777777" w:rsidTr="004855FD">
        <w:tc>
          <w:tcPr>
            <w:tcW w:w="2179" w:type="dxa"/>
            <w:shd w:val="clear" w:color="auto" w:fill="auto"/>
          </w:tcPr>
          <w:p w14:paraId="45FEB038" w14:textId="0A486082" w:rsidR="004855FD" w:rsidRPr="004855FD" w:rsidRDefault="004855FD" w:rsidP="004855FD">
            <w:pPr>
              <w:ind w:firstLine="0"/>
            </w:pPr>
            <w:r>
              <w:t>Rose</w:t>
            </w:r>
          </w:p>
        </w:tc>
        <w:tc>
          <w:tcPr>
            <w:tcW w:w="2179" w:type="dxa"/>
            <w:shd w:val="clear" w:color="auto" w:fill="auto"/>
          </w:tcPr>
          <w:p w14:paraId="56BB391F" w14:textId="15AB0590" w:rsidR="004855FD" w:rsidRPr="004855FD" w:rsidRDefault="004855FD" w:rsidP="004855FD">
            <w:pPr>
              <w:ind w:firstLine="0"/>
            </w:pPr>
            <w:r>
              <w:t>Rutherford</w:t>
            </w:r>
          </w:p>
        </w:tc>
        <w:tc>
          <w:tcPr>
            <w:tcW w:w="2180" w:type="dxa"/>
            <w:shd w:val="clear" w:color="auto" w:fill="auto"/>
          </w:tcPr>
          <w:p w14:paraId="678B3FDD" w14:textId="5D0130D7" w:rsidR="004855FD" w:rsidRPr="004855FD" w:rsidRDefault="004855FD" w:rsidP="004855FD">
            <w:pPr>
              <w:ind w:firstLine="0"/>
            </w:pPr>
            <w:r>
              <w:t>Sandifer</w:t>
            </w:r>
          </w:p>
        </w:tc>
      </w:tr>
      <w:tr w:rsidR="004855FD" w:rsidRPr="004855FD" w14:paraId="5DE15162" w14:textId="77777777" w:rsidTr="004855FD">
        <w:tc>
          <w:tcPr>
            <w:tcW w:w="2179" w:type="dxa"/>
            <w:shd w:val="clear" w:color="auto" w:fill="auto"/>
          </w:tcPr>
          <w:p w14:paraId="6A2C981F" w14:textId="11BB858B" w:rsidR="004855FD" w:rsidRPr="004855FD" w:rsidRDefault="004855FD" w:rsidP="004855FD">
            <w:pPr>
              <w:ind w:firstLine="0"/>
            </w:pPr>
            <w:r>
              <w:t>Schuessler</w:t>
            </w:r>
          </w:p>
        </w:tc>
        <w:tc>
          <w:tcPr>
            <w:tcW w:w="2179" w:type="dxa"/>
            <w:shd w:val="clear" w:color="auto" w:fill="auto"/>
          </w:tcPr>
          <w:p w14:paraId="4BD4BFF1" w14:textId="61FEEC60" w:rsidR="004855FD" w:rsidRPr="004855FD" w:rsidRDefault="004855FD" w:rsidP="004855FD">
            <w:pPr>
              <w:ind w:firstLine="0"/>
            </w:pPr>
            <w:r>
              <w:t>Sessions</w:t>
            </w:r>
          </w:p>
        </w:tc>
        <w:tc>
          <w:tcPr>
            <w:tcW w:w="2180" w:type="dxa"/>
            <w:shd w:val="clear" w:color="auto" w:fill="auto"/>
          </w:tcPr>
          <w:p w14:paraId="3BD462DB" w14:textId="0BBF18A3" w:rsidR="004855FD" w:rsidRPr="004855FD" w:rsidRDefault="004855FD" w:rsidP="004855FD">
            <w:pPr>
              <w:ind w:firstLine="0"/>
            </w:pPr>
            <w:r>
              <w:t>M. M. Smith</w:t>
            </w:r>
          </w:p>
        </w:tc>
      </w:tr>
      <w:tr w:rsidR="004855FD" w:rsidRPr="004855FD" w14:paraId="7C709C02" w14:textId="77777777" w:rsidTr="004855FD">
        <w:tc>
          <w:tcPr>
            <w:tcW w:w="2179" w:type="dxa"/>
            <w:shd w:val="clear" w:color="auto" w:fill="auto"/>
          </w:tcPr>
          <w:p w14:paraId="27FC1709" w14:textId="3D20DF0F" w:rsidR="004855FD" w:rsidRPr="004855FD" w:rsidRDefault="004855FD" w:rsidP="004855FD">
            <w:pPr>
              <w:ind w:firstLine="0"/>
            </w:pPr>
            <w:r>
              <w:t>Stavrinakis</w:t>
            </w:r>
          </w:p>
        </w:tc>
        <w:tc>
          <w:tcPr>
            <w:tcW w:w="2179" w:type="dxa"/>
            <w:shd w:val="clear" w:color="auto" w:fill="auto"/>
          </w:tcPr>
          <w:p w14:paraId="0D0C8678" w14:textId="311A24FB" w:rsidR="004855FD" w:rsidRPr="004855FD" w:rsidRDefault="004855FD" w:rsidP="004855FD">
            <w:pPr>
              <w:ind w:firstLine="0"/>
            </w:pPr>
            <w:r>
              <w:t>Taylor</w:t>
            </w:r>
          </w:p>
        </w:tc>
        <w:tc>
          <w:tcPr>
            <w:tcW w:w="2180" w:type="dxa"/>
            <w:shd w:val="clear" w:color="auto" w:fill="auto"/>
          </w:tcPr>
          <w:p w14:paraId="348F6709" w14:textId="5309858D" w:rsidR="004855FD" w:rsidRPr="004855FD" w:rsidRDefault="004855FD" w:rsidP="004855FD">
            <w:pPr>
              <w:ind w:firstLine="0"/>
            </w:pPr>
            <w:r>
              <w:t>Thayer</w:t>
            </w:r>
          </w:p>
        </w:tc>
      </w:tr>
      <w:tr w:rsidR="004855FD" w:rsidRPr="004855FD" w14:paraId="1C57ED02" w14:textId="77777777" w:rsidTr="004855FD">
        <w:tc>
          <w:tcPr>
            <w:tcW w:w="2179" w:type="dxa"/>
            <w:shd w:val="clear" w:color="auto" w:fill="auto"/>
          </w:tcPr>
          <w:p w14:paraId="071DED78" w14:textId="2F55604B" w:rsidR="004855FD" w:rsidRPr="004855FD" w:rsidRDefault="004855FD" w:rsidP="004855FD">
            <w:pPr>
              <w:ind w:firstLine="0"/>
            </w:pPr>
            <w:r>
              <w:t>Thigpen</w:t>
            </w:r>
          </w:p>
        </w:tc>
        <w:tc>
          <w:tcPr>
            <w:tcW w:w="2179" w:type="dxa"/>
            <w:shd w:val="clear" w:color="auto" w:fill="auto"/>
          </w:tcPr>
          <w:p w14:paraId="222BC812" w14:textId="795BF090" w:rsidR="004855FD" w:rsidRPr="004855FD" w:rsidRDefault="004855FD" w:rsidP="004855FD">
            <w:pPr>
              <w:ind w:firstLine="0"/>
            </w:pPr>
            <w:r>
              <w:t>Vaughan</w:t>
            </w:r>
          </w:p>
        </w:tc>
        <w:tc>
          <w:tcPr>
            <w:tcW w:w="2180" w:type="dxa"/>
            <w:shd w:val="clear" w:color="auto" w:fill="auto"/>
          </w:tcPr>
          <w:p w14:paraId="04A72C37" w14:textId="5728C3EA" w:rsidR="004855FD" w:rsidRPr="004855FD" w:rsidRDefault="004855FD" w:rsidP="004855FD">
            <w:pPr>
              <w:ind w:firstLine="0"/>
            </w:pPr>
            <w:r>
              <w:t>West</w:t>
            </w:r>
          </w:p>
        </w:tc>
      </w:tr>
      <w:tr w:rsidR="004855FD" w:rsidRPr="004855FD" w14:paraId="5E0511DF" w14:textId="77777777" w:rsidTr="004855FD">
        <w:tc>
          <w:tcPr>
            <w:tcW w:w="2179" w:type="dxa"/>
            <w:shd w:val="clear" w:color="auto" w:fill="auto"/>
          </w:tcPr>
          <w:p w14:paraId="742C33F3" w14:textId="51F0CEBC" w:rsidR="004855FD" w:rsidRPr="004855FD" w:rsidRDefault="004855FD" w:rsidP="004855FD">
            <w:pPr>
              <w:keepNext/>
              <w:ind w:firstLine="0"/>
            </w:pPr>
            <w:r>
              <w:t>Wetmore</w:t>
            </w:r>
          </w:p>
        </w:tc>
        <w:tc>
          <w:tcPr>
            <w:tcW w:w="2179" w:type="dxa"/>
            <w:shd w:val="clear" w:color="auto" w:fill="auto"/>
          </w:tcPr>
          <w:p w14:paraId="5ED1E364" w14:textId="1E37DD43" w:rsidR="004855FD" w:rsidRPr="004855FD" w:rsidRDefault="004855FD" w:rsidP="004855FD">
            <w:pPr>
              <w:keepNext/>
              <w:ind w:firstLine="0"/>
            </w:pPr>
            <w:r>
              <w:t>Whitmire</w:t>
            </w:r>
          </w:p>
        </w:tc>
        <w:tc>
          <w:tcPr>
            <w:tcW w:w="2180" w:type="dxa"/>
            <w:shd w:val="clear" w:color="auto" w:fill="auto"/>
          </w:tcPr>
          <w:p w14:paraId="350D65BF" w14:textId="60301A72" w:rsidR="004855FD" w:rsidRPr="004855FD" w:rsidRDefault="004855FD" w:rsidP="004855FD">
            <w:pPr>
              <w:keepNext/>
              <w:ind w:firstLine="0"/>
            </w:pPr>
            <w:r>
              <w:t>Williams</w:t>
            </w:r>
          </w:p>
        </w:tc>
      </w:tr>
      <w:tr w:rsidR="004855FD" w:rsidRPr="004855FD" w14:paraId="6097B320" w14:textId="77777777" w:rsidTr="004855FD">
        <w:tc>
          <w:tcPr>
            <w:tcW w:w="2179" w:type="dxa"/>
            <w:shd w:val="clear" w:color="auto" w:fill="auto"/>
          </w:tcPr>
          <w:p w14:paraId="038B8EC7" w14:textId="30736FB7" w:rsidR="004855FD" w:rsidRPr="004855FD" w:rsidRDefault="004855FD" w:rsidP="004855FD">
            <w:pPr>
              <w:keepNext/>
              <w:ind w:firstLine="0"/>
            </w:pPr>
            <w:r>
              <w:t>Willis</w:t>
            </w:r>
          </w:p>
        </w:tc>
        <w:tc>
          <w:tcPr>
            <w:tcW w:w="2179" w:type="dxa"/>
            <w:shd w:val="clear" w:color="auto" w:fill="auto"/>
          </w:tcPr>
          <w:p w14:paraId="1BF117F3" w14:textId="57919353" w:rsidR="004855FD" w:rsidRPr="004855FD" w:rsidRDefault="004855FD" w:rsidP="004855FD">
            <w:pPr>
              <w:keepNext/>
              <w:ind w:firstLine="0"/>
            </w:pPr>
            <w:r>
              <w:t>Wooten</w:t>
            </w:r>
          </w:p>
        </w:tc>
        <w:tc>
          <w:tcPr>
            <w:tcW w:w="2180" w:type="dxa"/>
            <w:shd w:val="clear" w:color="auto" w:fill="auto"/>
          </w:tcPr>
          <w:p w14:paraId="0B308CD6" w14:textId="06CDBAD0" w:rsidR="004855FD" w:rsidRPr="004855FD" w:rsidRDefault="004855FD" w:rsidP="004855FD">
            <w:pPr>
              <w:keepNext/>
              <w:ind w:firstLine="0"/>
            </w:pPr>
            <w:r>
              <w:t>Yow</w:t>
            </w:r>
          </w:p>
        </w:tc>
      </w:tr>
    </w:tbl>
    <w:p w14:paraId="7A8A39FA" w14:textId="77777777" w:rsidR="004855FD" w:rsidRDefault="004855FD" w:rsidP="004855FD"/>
    <w:p w14:paraId="43D87EFA" w14:textId="23DF2B20" w:rsidR="004855FD" w:rsidRDefault="004855FD" w:rsidP="004855FD">
      <w:pPr>
        <w:jc w:val="center"/>
        <w:rPr>
          <w:b/>
        </w:rPr>
      </w:pPr>
      <w:r w:rsidRPr="004855FD">
        <w:rPr>
          <w:b/>
        </w:rPr>
        <w:t>Total--96</w:t>
      </w:r>
    </w:p>
    <w:p w14:paraId="0EBE74C5" w14:textId="77777777" w:rsidR="004855FD" w:rsidRDefault="004855FD" w:rsidP="004855FD">
      <w:pPr>
        <w:jc w:val="center"/>
        <w:rPr>
          <w:b/>
        </w:rPr>
      </w:pPr>
    </w:p>
    <w:p w14:paraId="193028D9"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98833F9" w14:textId="77777777" w:rsidTr="004855FD">
        <w:tc>
          <w:tcPr>
            <w:tcW w:w="2179" w:type="dxa"/>
            <w:shd w:val="clear" w:color="auto" w:fill="auto"/>
          </w:tcPr>
          <w:p w14:paraId="67D3D133" w14:textId="633030B0" w:rsidR="004855FD" w:rsidRPr="004855FD" w:rsidRDefault="004855FD" w:rsidP="004855FD">
            <w:pPr>
              <w:keepNext/>
              <w:ind w:firstLine="0"/>
            </w:pPr>
            <w:r>
              <w:t>Beach</w:t>
            </w:r>
          </w:p>
        </w:tc>
        <w:tc>
          <w:tcPr>
            <w:tcW w:w="2179" w:type="dxa"/>
            <w:shd w:val="clear" w:color="auto" w:fill="auto"/>
          </w:tcPr>
          <w:p w14:paraId="440D8118" w14:textId="4AC8AE7F" w:rsidR="004855FD" w:rsidRPr="004855FD" w:rsidRDefault="004855FD" w:rsidP="004855FD">
            <w:pPr>
              <w:keepNext/>
              <w:ind w:firstLine="0"/>
            </w:pPr>
            <w:r>
              <w:t>Burns</w:t>
            </w:r>
          </w:p>
        </w:tc>
        <w:tc>
          <w:tcPr>
            <w:tcW w:w="2180" w:type="dxa"/>
            <w:shd w:val="clear" w:color="auto" w:fill="auto"/>
          </w:tcPr>
          <w:p w14:paraId="551E6151" w14:textId="0FDB20D2" w:rsidR="004855FD" w:rsidRPr="004855FD" w:rsidRDefault="004855FD" w:rsidP="004855FD">
            <w:pPr>
              <w:keepNext/>
              <w:ind w:firstLine="0"/>
            </w:pPr>
            <w:r>
              <w:t>Chumley</w:t>
            </w:r>
          </w:p>
        </w:tc>
      </w:tr>
      <w:tr w:rsidR="004855FD" w:rsidRPr="004855FD" w14:paraId="55B69138" w14:textId="77777777" w:rsidTr="004855FD">
        <w:tc>
          <w:tcPr>
            <w:tcW w:w="2179" w:type="dxa"/>
            <w:shd w:val="clear" w:color="auto" w:fill="auto"/>
          </w:tcPr>
          <w:p w14:paraId="493E9F3D" w14:textId="6486D43B" w:rsidR="004855FD" w:rsidRPr="004855FD" w:rsidRDefault="004855FD" w:rsidP="004855FD">
            <w:pPr>
              <w:ind w:firstLine="0"/>
            </w:pPr>
            <w:r>
              <w:t>Cromer</w:t>
            </w:r>
          </w:p>
        </w:tc>
        <w:tc>
          <w:tcPr>
            <w:tcW w:w="2179" w:type="dxa"/>
            <w:shd w:val="clear" w:color="auto" w:fill="auto"/>
          </w:tcPr>
          <w:p w14:paraId="026FC174" w14:textId="2388C143" w:rsidR="004855FD" w:rsidRPr="004855FD" w:rsidRDefault="004855FD" w:rsidP="004855FD">
            <w:pPr>
              <w:ind w:firstLine="0"/>
            </w:pPr>
            <w:r>
              <w:t>Harris</w:t>
            </w:r>
          </w:p>
        </w:tc>
        <w:tc>
          <w:tcPr>
            <w:tcW w:w="2180" w:type="dxa"/>
            <w:shd w:val="clear" w:color="auto" w:fill="auto"/>
          </w:tcPr>
          <w:p w14:paraId="145D2DE6" w14:textId="506AFB69" w:rsidR="004855FD" w:rsidRPr="004855FD" w:rsidRDefault="004855FD" w:rsidP="004855FD">
            <w:pPr>
              <w:ind w:firstLine="0"/>
            </w:pPr>
            <w:r>
              <w:t>S. Jones</w:t>
            </w:r>
          </w:p>
        </w:tc>
      </w:tr>
      <w:tr w:rsidR="004855FD" w:rsidRPr="004855FD" w14:paraId="518D906C" w14:textId="77777777" w:rsidTr="004855FD">
        <w:tc>
          <w:tcPr>
            <w:tcW w:w="2179" w:type="dxa"/>
            <w:shd w:val="clear" w:color="auto" w:fill="auto"/>
          </w:tcPr>
          <w:p w14:paraId="57EDF8D2" w14:textId="333BBD58" w:rsidR="004855FD" w:rsidRPr="004855FD" w:rsidRDefault="004855FD" w:rsidP="004855FD">
            <w:pPr>
              <w:ind w:firstLine="0"/>
            </w:pPr>
            <w:r>
              <w:t>Kilmartin</w:t>
            </w:r>
          </w:p>
        </w:tc>
        <w:tc>
          <w:tcPr>
            <w:tcW w:w="2179" w:type="dxa"/>
            <w:shd w:val="clear" w:color="auto" w:fill="auto"/>
          </w:tcPr>
          <w:p w14:paraId="5F6F6435" w14:textId="15DB966A" w:rsidR="004855FD" w:rsidRPr="004855FD" w:rsidRDefault="004855FD" w:rsidP="004855FD">
            <w:pPr>
              <w:ind w:firstLine="0"/>
            </w:pPr>
            <w:r>
              <w:t>Magnuson</w:t>
            </w:r>
          </w:p>
        </w:tc>
        <w:tc>
          <w:tcPr>
            <w:tcW w:w="2180" w:type="dxa"/>
            <w:shd w:val="clear" w:color="auto" w:fill="auto"/>
          </w:tcPr>
          <w:p w14:paraId="4F642FE0" w14:textId="242611E3" w:rsidR="004855FD" w:rsidRPr="004855FD" w:rsidRDefault="004855FD" w:rsidP="004855FD">
            <w:pPr>
              <w:ind w:firstLine="0"/>
            </w:pPr>
            <w:r>
              <w:t>May</w:t>
            </w:r>
          </w:p>
        </w:tc>
      </w:tr>
      <w:tr w:rsidR="004855FD" w:rsidRPr="004855FD" w14:paraId="77ACE943" w14:textId="77777777" w:rsidTr="004855FD">
        <w:tc>
          <w:tcPr>
            <w:tcW w:w="2179" w:type="dxa"/>
            <w:shd w:val="clear" w:color="auto" w:fill="auto"/>
          </w:tcPr>
          <w:p w14:paraId="3EEA563A" w14:textId="6388FFD7" w:rsidR="004855FD" w:rsidRPr="004855FD" w:rsidRDefault="004855FD" w:rsidP="004855FD">
            <w:pPr>
              <w:ind w:firstLine="0"/>
            </w:pPr>
            <w:r>
              <w:t>McCabe</w:t>
            </w:r>
          </w:p>
        </w:tc>
        <w:tc>
          <w:tcPr>
            <w:tcW w:w="2179" w:type="dxa"/>
            <w:shd w:val="clear" w:color="auto" w:fill="auto"/>
          </w:tcPr>
          <w:p w14:paraId="3EFAC47D" w14:textId="19CBB4CC" w:rsidR="004855FD" w:rsidRPr="004855FD" w:rsidRDefault="004855FD" w:rsidP="004855FD">
            <w:pPr>
              <w:ind w:firstLine="0"/>
            </w:pPr>
            <w:r>
              <w:t>A. M. Morgan</w:t>
            </w:r>
          </w:p>
        </w:tc>
        <w:tc>
          <w:tcPr>
            <w:tcW w:w="2180" w:type="dxa"/>
            <w:shd w:val="clear" w:color="auto" w:fill="auto"/>
          </w:tcPr>
          <w:p w14:paraId="3550CBF3" w14:textId="36E3B9D8" w:rsidR="004855FD" w:rsidRPr="004855FD" w:rsidRDefault="004855FD" w:rsidP="004855FD">
            <w:pPr>
              <w:ind w:firstLine="0"/>
            </w:pPr>
            <w:r>
              <w:t>T. A. Morgan</w:t>
            </w:r>
          </w:p>
        </w:tc>
      </w:tr>
      <w:tr w:rsidR="004855FD" w:rsidRPr="004855FD" w14:paraId="331917C7" w14:textId="77777777" w:rsidTr="004855FD">
        <w:tc>
          <w:tcPr>
            <w:tcW w:w="2179" w:type="dxa"/>
            <w:shd w:val="clear" w:color="auto" w:fill="auto"/>
          </w:tcPr>
          <w:p w14:paraId="3F7DB430" w14:textId="595D7519" w:rsidR="004855FD" w:rsidRPr="004855FD" w:rsidRDefault="004855FD" w:rsidP="004855FD">
            <w:pPr>
              <w:keepNext/>
              <w:ind w:firstLine="0"/>
            </w:pPr>
            <w:r>
              <w:t>Nutt</w:t>
            </w:r>
          </w:p>
        </w:tc>
        <w:tc>
          <w:tcPr>
            <w:tcW w:w="2179" w:type="dxa"/>
            <w:shd w:val="clear" w:color="auto" w:fill="auto"/>
          </w:tcPr>
          <w:p w14:paraId="54767139" w14:textId="716233EB" w:rsidR="004855FD" w:rsidRPr="004855FD" w:rsidRDefault="004855FD" w:rsidP="004855FD">
            <w:pPr>
              <w:keepNext/>
              <w:ind w:firstLine="0"/>
            </w:pPr>
            <w:r>
              <w:t>Oremus</w:t>
            </w:r>
          </w:p>
        </w:tc>
        <w:tc>
          <w:tcPr>
            <w:tcW w:w="2180" w:type="dxa"/>
            <w:shd w:val="clear" w:color="auto" w:fill="auto"/>
          </w:tcPr>
          <w:p w14:paraId="5EE2851A" w14:textId="5F6EB787" w:rsidR="004855FD" w:rsidRPr="004855FD" w:rsidRDefault="004855FD" w:rsidP="004855FD">
            <w:pPr>
              <w:keepNext/>
              <w:ind w:firstLine="0"/>
            </w:pPr>
            <w:r>
              <w:t>Pace</w:t>
            </w:r>
          </w:p>
        </w:tc>
      </w:tr>
      <w:tr w:rsidR="004855FD" w:rsidRPr="004855FD" w14:paraId="09CC1A33" w14:textId="77777777" w:rsidTr="004855FD">
        <w:tc>
          <w:tcPr>
            <w:tcW w:w="2179" w:type="dxa"/>
            <w:shd w:val="clear" w:color="auto" w:fill="auto"/>
          </w:tcPr>
          <w:p w14:paraId="64B20542" w14:textId="3583AB4F" w:rsidR="004855FD" w:rsidRPr="004855FD" w:rsidRDefault="004855FD" w:rsidP="004855FD">
            <w:pPr>
              <w:keepNext/>
              <w:ind w:firstLine="0"/>
            </w:pPr>
            <w:r>
              <w:t>Trantham</w:t>
            </w:r>
          </w:p>
        </w:tc>
        <w:tc>
          <w:tcPr>
            <w:tcW w:w="2179" w:type="dxa"/>
            <w:shd w:val="clear" w:color="auto" w:fill="auto"/>
          </w:tcPr>
          <w:p w14:paraId="1C809842" w14:textId="174FB371" w:rsidR="004855FD" w:rsidRPr="004855FD" w:rsidRDefault="004855FD" w:rsidP="004855FD">
            <w:pPr>
              <w:keepNext/>
              <w:ind w:firstLine="0"/>
            </w:pPr>
            <w:r>
              <w:t>White</w:t>
            </w:r>
          </w:p>
        </w:tc>
        <w:tc>
          <w:tcPr>
            <w:tcW w:w="2180" w:type="dxa"/>
            <w:shd w:val="clear" w:color="auto" w:fill="auto"/>
          </w:tcPr>
          <w:p w14:paraId="0C5DE94E" w14:textId="77777777" w:rsidR="004855FD" w:rsidRPr="004855FD" w:rsidRDefault="004855FD" w:rsidP="004855FD">
            <w:pPr>
              <w:keepNext/>
              <w:ind w:firstLine="0"/>
            </w:pPr>
          </w:p>
        </w:tc>
      </w:tr>
    </w:tbl>
    <w:p w14:paraId="1088453B" w14:textId="77777777" w:rsidR="004855FD" w:rsidRDefault="004855FD" w:rsidP="004855FD"/>
    <w:p w14:paraId="73A59218" w14:textId="77777777" w:rsidR="004855FD" w:rsidRDefault="004855FD" w:rsidP="004855FD">
      <w:pPr>
        <w:jc w:val="center"/>
        <w:rPr>
          <w:b/>
        </w:rPr>
      </w:pPr>
      <w:r w:rsidRPr="004855FD">
        <w:rPr>
          <w:b/>
        </w:rPr>
        <w:t>Total--17</w:t>
      </w:r>
    </w:p>
    <w:p w14:paraId="0ED69253" w14:textId="31E29A9B" w:rsidR="004855FD" w:rsidRDefault="004855FD" w:rsidP="004855FD">
      <w:pPr>
        <w:jc w:val="center"/>
        <w:rPr>
          <w:b/>
        </w:rPr>
      </w:pPr>
    </w:p>
    <w:p w14:paraId="328BBC34" w14:textId="77777777" w:rsidR="004855FD" w:rsidRDefault="004855FD" w:rsidP="004855FD">
      <w:r>
        <w:t>So, the amendment was tabled.</w:t>
      </w:r>
    </w:p>
    <w:p w14:paraId="2D9C78C3" w14:textId="77777777" w:rsidR="004855FD" w:rsidRDefault="004855FD" w:rsidP="004855FD"/>
    <w:p w14:paraId="0FCDBD97" w14:textId="7628CBAA" w:rsidR="004855FD" w:rsidRDefault="004855FD" w:rsidP="004855FD">
      <w:r>
        <w:t>The question then recurred to the adoption of the section.</w:t>
      </w:r>
    </w:p>
    <w:p w14:paraId="061691FB" w14:textId="77777777" w:rsidR="004855FD" w:rsidRDefault="004855FD" w:rsidP="004855FD"/>
    <w:p w14:paraId="07BE3BFB" w14:textId="77777777" w:rsidR="004855FD" w:rsidRDefault="004855FD" w:rsidP="004855FD">
      <w:r>
        <w:t xml:space="preserve">The yeas and nays were taken resulting as follows: </w:t>
      </w:r>
    </w:p>
    <w:p w14:paraId="152EA144" w14:textId="7C9AC632" w:rsidR="004855FD" w:rsidRDefault="004855FD" w:rsidP="004855FD">
      <w:pPr>
        <w:jc w:val="center"/>
      </w:pPr>
      <w:r>
        <w:t xml:space="preserve"> </w:t>
      </w:r>
      <w:bookmarkStart w:id="208" w:name="vote_start445"/>
      <w:bookmarkEnd w:id="208"/>
      <w:r>
        <w:t>Yeas 112; Nays 0</w:t>
      </w:r>
    </w:p>
    <w:p w14:paraId="500E02A8" w14:textId="77777777" w:rsidR="004855FD" w:rsidRDefault="004855FD" w:rsidP="004855FD">
      <w:pPr>
        <w:jc w:val="center"/>
      </w:pPr>
    </w:p>
    <w:p w14:paraId="55DCBED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DAC9929" w14:textId="77777777" w:rsidTr="004855FD">
        <w:tc>
          <w:tcPr>
            <w:tcW w:w="2179" w:type="dxa"/>
            <w:shd w:val="clear" w:color="auto" w:fill="auto"/>
          </w:tcPr>
          <w:p w14:paraId="53C18718" w14:textId="28586572" w:rsidR="004855FD" w:rsidRPr="004855FD" w:rsidRDefault="004855FD" w:rsidP="004855FD">
            <w:pPr>
              <w:keepNext/>
              <w:ind w:firstLine="0"/>
            </w:pPr>
            <w:r>
              <w:t>Alexander</w:t>
            </w:r>
          </w:p>
        </w:tc>
        <w:tc>
          <w:tcPr>
            <w:tcW w:w="2179" w:type="dxa"/>
            <w:shd w:val="clear" w:color="auto" w:fill="auto"/>
          </w:tcPr>
          <w:p w14:paraId="426890BD" w14:textId="62388FB2" w:rsidR="004855FD" w:rsidRPr="004855FD" w:rsidRDefault="004855FD" w:rsidP="004855FD">
            <w:pPr>
              <w:keepNext/>
              <w:ind w:firstLine="0"/>
            </w:pPr>
            <w:r>
              <w:t>Anderson</w:t>
            </w:r>
          </w:p>
        </w:tc>
        <w:tc>
          <w:tcPr>
            <w:tcW w:w="2180" w:type="dxa"/>
            <w:shd w:val="clear" w:color="auto" w:fill="auto"/>
          </w:tcPr>
          <w:p w14:paraId="40858784" w14:textId="2EED82DF" w:rsidR="004855FD" w:rsidRPr="004855FD" w:rsidRDefault="004855FD" w:rsidP="004855FD">
            <w:pPr>
              <w:keepNext/>
              <w:ind w:firstLine="0"/>
            </w:pPr>
            <w:r>
              <w:t>Atkinson</w:t>
            </w:r>
          </w:p>
        </w:tc>
      </w:tr>
      <w:tr w:rsidR="004855FD" w:rsidRPr="004855FD" w14:paraId="5216A2C0" w14:textId="77777777" w:rsidTr="004855FD">
        <w:tc>
          <w:tcPr>
            <w:tcW w:w="2179" w:type="dxa"/>
            <w:shd w:val="clear" w:color="auto" w:fill="auto"/>
          </w:tcPr>
          <w:p w14:paraId="417C9B4D" w14:textId="68C26B5E" w:rsidR="004855FD" w:rsidRPr="004855FD" w:rsidRDefault="004855FD" w:rsidP="004855FD">
            <w:pPr>
              <w:ind w:firstLine="0"/>
            </w:pPr>
            <w:r>
              <w:t>Bailey</w:t>
            </w:r>
          </w:p>
        </w:tc>
        <w:tc>
          <w:tcPr>
            <w:tcW w:w="2179" w:type="dxa"/>
            <w:shd w:val="clear" w:color="auto" w:fill="auto"/>
          </w:tcPr>
          <w:p w14:paraId="645EB7E8" w14:textId="059DE47F" w:rsidR="004855FD" w:rsidRPr="004855FD" w:rsidRDefault="004855FD" w:rsidP="004855FD">
            <w:pPr>
              <w:ind w:firstLine="0"/>
            </w:pPr>
            <w:r>
              <w:t>Ballentine</w:t>
            </w:r>
          </w:p>
        </w:tc>
        <w:tc>
          <w:tcPr>
            <w:tcW w:w="2180" w:type="dxa"/>
            <w:shd w:val="clear" w:color="auto" w:fill="auto"/>
          </w:tcPr>
          <w:p w14:paraId="20C21E71" w14:textId="15538C78" w:rsidR="004855FD" w:rsidRPr="004855FD" w:rsidRDefault="004855FD" w:rsidP="004855FD">
            <w:pPr>
              <w:ind w:firstLine="0"/>
            </w:pPr>
            <w:r>
              <w:t>Bamberg</w:t>
            </w:r>
          </w:p>
        </w:tc>
      </w:tr>
      <w:tr w:rsidR="004855FD" w:rsidRPr="004855FD" w14:paraId="41EE8910" w14:textId="77777777" w:rsidTr="004855FD">
        <w:tc>
          <w:tcPr>
            <w:tcW w:w="2179" w:type="dxa"/>
            <w:shd w:val="clear" w:color="auto" w:fill="auto"/>
          </w:tcPr>
          <w:p w14:paraId="496E8773" w14:textId="41409124" w:rsidR="004855FD" w:rsidRPr="004855FD" w:rsidRDefault="004855FD" w:rsidP="004855FD">
            <w:pPr>
              <w:ind w:firstLine="0"/>
            </w:pPr>
            <w:r>
              <w:t>Bannister</w:t>
            </w:r>
          </w:p>
        </w:tc>
        <w:tc>
          <w:tcPr>
            <w:tcW w:w="2179" w:type="dxa"/>
            <w:shd w:val="clear" w:color="auto" w:fill="auto"/>
          </w:tcPr>
          <w:p w14:paraId="304F2F9A" w14:textId="650CD8BC" w:rsidR="004855FD" w:rsidRPr="004855FD" w:rsidRDefault="004855FD" w:rsidP="004855FD">
            <w:pPr>
              <w:ind w:firstLine="0"/>
            </w:pPr>
            <w:r>
              <w:t>Bauer</w:t>
            </w:r>
          </w:p>
        </w:tc>
        <w:tc>
          <w:tcPr>
            <w:tcW w:w="2180" w:type="dxa"/>
            <w:shd w:val="clear" w:color="auto" w:fill="auto"/>
          </w:tcPr>
          <w:p w14:paraId="68E20534" w14:textId="38E38927" w:rsidR="004855FD" w:rsidRPr="004855FD" w:rsidRDefault="004855FD" w:rsidP="004855FD">
            <w:pPr>
              <w:ind w:firstLine="0"/>
            </w:pPr>
            <w:r>
              <w:t>Beach</w:t>
            </w:r>
          </w:p>
        </w:tc>
      </w:tr>
      <w:tr w:rsidR="004855FD" w:rsidRPr="004855FD" w14:paraId="305C9670" w14:textId="77777777" w:rsidTr="004855FD">
        <w:tc>
          <w:tcPr>
            <w:tcW w:w="2179" w:type="dxa"/>
            <w:shd w:val="clear" w:color="auto" w:fill="auto"/>
          </w:tcPr>
          <w:p w14:paraId="770CF73C" w14:textId="0C116361" w:rsidR="004855FD" w:rsidRPr="004855FD" w:rsidRDefault="004855FD" w:rsidP="004855FD">
            <w:pPr>
              <w:ind w:firstLine="0"/>
            </w:pPr>
            <w:r>
              <w:t>Bernstein</w:t>
            </w:r>
          </w:p>
        </w:tc>
        <w:tc>
          <w:tcPr>
            <w:tcW w:w="2179" w:type="dxa"/>
            <w:shd w:val="clear" w:color="auto" w:fill="auto"/>
          </w:tcPr>
          <w:p w14:paraId="4775C37D" w14:textId="121E3B49" w:rsidR="004855FD" w:rsidRPr="004855FD" w:rsidRDefault="004855FD" w:rsidP="004855FD">
            <w:pPr>
              <w:ind w:firstLine="0"/>
            </w:pPr>
            <w:r>
              <w:t>Blackwell</w:t>
            </w:r>
          </w:p>
        </w:tc>
        <w:tc>
          <w:tcPr>
            <w:tcW w:w="2180" w:type="dxa"/>
            <w:shd w:val="clear" w:color="auto" w:fill="auto"/>
          </w:tcPr>
          <w:p w14:paraId="0BD974A5" w14:textId="2CD51818" w:rsidR="004855FD" w:rsidRPr="004855FD" w:rsidRDefault="004855FD" w:rsidP="004855FD">
            <w:pPr>
              <w:ind w:firstLine="0"/>
            </w:pPr>
            <w:r>
              <w:t>Bradley</w:t>
            </w:r>
          </w:p>
        </w:tc>
      </w:tr>
      <w:tr w:rsidR="004855FD" w:rsidRPr="004855FD" w14:paraId="016171C8" w14:textId="77777777" w:rsidTr="004855FD">
        <w:tc>
          <w:tcPr>
            <w:tcW w:w="2179" w:type="dxa"/>
            <w:shd w:val="clear" w:color="auto" w:fill="auto"/>
          </w:tcPr>
          <w:p w14:paraId="6B041EE0" w14:textId="060A0985" w:rsidR="004855FD" w:rsidRPr="004855FD" w:rsidRDefault="004855FD" w:rsidP="004855FD">
            <w:pPr>
              <w:ind w:firstLine="0"/>
            </w:pPr>
            <w:r>
              <w:t>Brewer</w:t>
            </w:r>
          </w:p>
        </w:tc>
        <w:tc>
          <w:tcPr>
            <w:tcW w:w="2179" w:type="dxa"/>
            <w:shd w:val="clear" w:color="auto" w:fill="auto"/>
          </w:tcPr>
          <w:p w14:paraId="18216F90" w14:textId="4A1BDAA7" w:rsidR="004855FD" w:rsidRPr="004855FD" w:rsidRDefault="004855FD" w:rsidP="004855FD">
            <w:pPr>
              <w:ind w:firstLine="0"/>
            </w:pPr>
            <w:r>
              <w:t>Brittain</w:t>
            </w:r>
          </w:p>
        </w:tc>
        <w:tc>
          <w:tcPr>
            <w:tcW w:w="2180" w:type="dxa"/>
            <w:shd w:val="clear" w:color="auto" w:fill="auto"/>
          </w:tcPr>
          <w:p w14:paraId="55C1A846" w14:textId="29A0205F" w:rsidR="004855FD" w:rsidRPr="004855FD" w:rsidRDefault="004855FD" w:rsidP="004855FD">
            <w:pPr>
              <w:ind w:firstLine="0"/>
            </w:pPr>
            <w:r>
              <w:t>Burns</w:t>
            </w:r>
          </w:p>
        </w:tc>
      </w:tr>
      <w:tr w:rsidR="004855FD" w:rsidRPr="004855FD" w14:paraId="5830E152" w14:textId="77777777" w:rsidTr="004855FD">
        <w:tc>
          <w:tcPr>
            <w:tcW w:w="2179" w:type="dxa"/>
            <w:shd w:val="clear" w:color="auto" w:fill="auto"/>
          </w:tcPr>
          <w:p w14:paraId="1256ABCC" w14:textId="7F069EF8" w:rsidR="004855FD" w:rsidRPr="004855FD" w:rsidRDefault="004855FD" w:rsidP="004855FD">
            <w:pPr>
              <w:ind w:firstLine="0"/>
            </w:pPr>
            <w:r>
              <w:t>Bustos</w:t>
            </w:r>
          </w:p>
        </w:tc>
        <w:tc>
          <w:tcPr>
            <w:tcW w:w="2179" w:type="dxa"/>
            <w:shd w:val="clear" w:color="auto" w:fill="auto"/>
          </w:tcPr>
          <w:p w14:paraId="2209760C" w14:textId="3C0D94B8" w:rsidR="004855FD" w:rsidRPr="004855FD" w:rsidRDefault="004855FD" w:rsidP="004855FD">
            <w:pPr>
              <w:ind w:firstLine="0"/>
            </w:pPr>
            <w:r>
              <w:t>Calhoon</w:t>
            </w:r>
          </w:p>
        </w:tc>
        <w:tc>
          <w:tcPr>
            <w:tcW w:w="2180" w:type="dxa"/>
            <w:shd w:val="clear" w:color="auto" w:fill="auto"/>
          </w:tcPr>
          <w:p w14:paraId="60026D88" w14:textId="700F1DCC" w:rsidR="004855FD" w:rsidRPr="004855FD" w:rsidRDefault="004855FD" w:rsidP="004855FD">
            <w:pPr>
              <w:ind w:firstLine="0"/>
            </w:pPr>
            <w:r>
              <w:t>Carter</w:t>
            </w:r>
          </w:p>
        </w:tc>
      </w:tr>
      <w:tr w:rsidR="004855FD" w:rsidRPr="004855FD" w14:paraId="17F394EC" w14:textId="77777777" w:rsidTr="004855FD">
        <w:tc>
          <w:tcPr>
            <w:tcW w:w="2179" w:type="dxa"/>
            <w:shd w:val="clear" w:color="auto" w:fill="auto"/>
          </w:tcPr>
          <w:p w14:paraId="6640DFF4" w14:textId="0EF71BD7" w:rsidR="004855FD" w:rsidRPr="004855FD" w:rsidRDefault="004855FD" w:rsidP="004855FD">
            <w:pPr>
              <w:ind w:firstLine="0"/>
            </w:pPr>
            <w:r>
              <w:t>Caskey</w:t>
            </w:r>
          </w:p>
        </w:tc>
        <w:tc>
          <w:tcPr>
            <w:tcW w:w="2179" w:type="dxa"/>
            <w:shd w:val="clear" w:color="auto" w:fill="auto"/>
          </w:tcPr>
          <w:p w14:paraId="61DC7353" w14:textId="38F3BCFB" w:rsidR="004855FD" w:rsidRPr="004855FD" w:rsidRDefault="004855FD" w:rsidP="004855FD">
            <w:pPr>
              <w:ind w:firstLine="0"/>
            </w:pPr>
            <w:r>
              <w:t>Chapman</w:t>
            </w:r>
          </w:p>
        </w:tc>
        <w:tc>
          <w:tcPr>
            <w:tcW w:w="2180" w:type="dxa"/>
            <w:shd w:val="clear" w:color="auto" w:fill="auto"/>
          </w:tcPr>
          <w:p w14:paraId="61410F44" w14:textId="79A5B3A9" w:rsidR="004855FD" w:rsidRPr="004855FD" w:rsidRDefault="004855FD" w:rsidP="004855FD">
            <w:pPr>
              <w:ind w:firstLine="0"/>
            </w:pPr>
            <w:r>
              <w:t>Chumley</w:t>
            </w:r>
          </w:p>
        </w:tc>
      </w:tr>
      <w:tr w:rsidR="004855FD" w:rsidRPr="004855FD" w14:paraId="388A152D" w14:textId="77777777" w:rsidTr="004855FD">
        <w:tc>
          <w:tcPr>
            <w:tcW w:w="2179" w:type="dxa"/>
            <w:shd w:val="clear" w:color="auto" w:fill="auto"/>
          </w:tcPr>
          <w:p w14:paraId="76A4E6D1" w14:textId="64EA495D" w:rsidR="004855FD" w:rsidRPr="004855FD" w:rsidRDefault="004855FD" w:rsidP="004855FD">
            <w:pPr>
              <w:ind w:firstLine="0"/>
            </w:pPr>
            <w:r>
              <w:t>Clyburn</w:t>
            </w:r>
          </w:p>
        </w:tc>
        <w:tc>
          <w:tcPr>
            <w:tcW w:w="2179" w:type="dxa"/>
            <w:shd w:val="clear" w:color="auto" w:fill="auto"/>
          </w:tcPr>
          <w:p w14:paraId="2F37CBE6" w14:textId="0B0D4F14" w:rsidR="004855FD" w:rsidRPr="004855FD" w:rsidRDefault="004855FD" w:rsidP="004855FD">
            <w:pPr>
              <w:ind w:firstLine="0"/>
            </w:pPr>
            <w:r>
              <w:t>Collins</w:t>
            </w:r>
          </w:p>
        </w:tc>
        <w:tc>
          <w:tcPr>
            <w:tcW w:w="2180" w:type="dxa"/>
            <w:shd w:val="clear" w:color="auto" w:fill="auto"/>
          </w:tcPr>
          <w:p w14:paraId="0A9606A8" w14:textId="189F6106" w:rsidR="004855FD" w:rsidRPr="004855FD" w:rsidRDefault="004855FD" w:rsidP="004855FD">
            <w:pPr>
              <w:ind w:firstLine="0"/>
            </w:pPr>
            <w:r>
              <w:t>Connell</w:t>
            </w:r>
          </w:p>
        </w:tc>
      </w:tr>
      <w:tr w:rsidR="004855FD" w:rsidRPr="004855FD" w14:paraId="640B54AB" w14:textId="77777777" w:rsidTr="004855FD">
        <w:tc>
          <w:tcPr>
            <w:tcW w:w="2179" w:type="dxa"/>
            <w:shd w:val="clear" w:color="auto" w:fill="auto"/>
          </w:tcPr>
          <w:p w14:paraId="245B3764" w14:textId="3559E3D8" w:rsidR="004855FD" w:rsidRPr="004855FD" w:rsidRDefault="004855FD" w:rsidP="004855FD">
            <w:pPr>
              <w:ind w:firstLine="0"/>
            </w:pPr>
            <w:r>
              <w:t>B. L. Cox</w:t>
            </w:r>
          </w:p>
        </w:tc>
        <w:tc>
          <w:tcPr>
            <w:tcW w:w="2179" w:type="dxa"/>
            <w:shd w:val="clear" w:color="auto" w:fill="auto"/>
          </w:tcPr>
          <w:p w14:paraId="5A68BB36" w14:textId="5486A5F1" w:rsidR="004855FD" w:rsidRPr="004855FD" w:rsidRDefault="004855FD" w:rsidP="004855FD">
            <w:pPr>
              <w:ind w:firstLine="0"/>
            </w:pPr>
            <w:r>
              <w:t>Crawford</w:t>
            </w:r>
          </w:p>
        </w:tc>
        <w:tc>
          <w:tcPr>
            <w:tcW w:w="2180" w:type="dxa"/>
            <w:shd w:val="clear" w:color="auto" w:fill="auto"/>
          </w:tcPr>
          <w:p w14:paraId="7EE2F62F" w14:textId="4C98EB89" w:rsidR="004855FD" w:rsidRPr="004855FD" w:rsidRDefault="004855FD" w:rsidP="004855FD">
            <w:pPr>
              <w:ind w:firstLine="0"/>
            </w:pPr>
            <w:r>
              <w:t>Cromer</w:t>
            </w:r>
          </w:p>
        </w:tc>
      </w:tr>
      <w:tr w:rsidR="004855FD" w:rsidRPr="004855FD" w14:paraId="3A997831" w14:textId="77777777" w:rsidTr="004855FD">
        <w:tc>
          <w:tcPr>
            <w:tcW w:w="2179" w:type="dxa"/>
            <w:shd w:val="clear" w:color="auto" w:fill="auto"/>
          </w:tcPr>
          <w:p w14:paraId="21BC1E08" w14:textId="2190D092" w:rsidR="004855FD" w:rsidRPr="004855FD" w:rsidRDefault="004855FD" w:rsidP="004855FD">
            <w:pPr>
              <w:ind w:firstLine="0"/>
            </w:pPr>
            <w:r>
              <w:t>Davis</w:t>
            </w:r>
          </w:p>
        </w:tc>
        <w:tc>
          <w:tcPr>
            <w:tcW w:w="2179" w:type="dxa"/>
            <w:shd w:val="clear" w:color="auto" w:fill="auto"/>
          </w:tcPr>
          <w:p w14:paraId="48D8E0B0" w14:textId="4B9E36CC" w:rsidR="004855FD" w:rsidRPr="004855FD" w:rsidRDefault="004855FD" w:rsidP="004855FD">
            <w:pPr>
              <w:ind w:firstLine="0"/>
            </w:pPr>
            <w:r>
              <w:t>Elliott</w:t>
            </w:r>
          </w:p>
        </w:tc>
        <w:tc>
          <w:tcPr>
            <w:tcW w:w="2180" w:type="dxa"/>
            <w:shd w:val="clear" w:color="auto" w:fill="auto"/>
          </w:tcPr>
          <w:p w14:paraId="43309A3A" w14:textId="0FA90E13" w:rsidR="004855FD" w:rsidRPr="004855FD" w:rsidRDefault="004855FD" w:rsidP="004855FD">
            <w:pPr>
              <w:ind w:firstLine="0"/>
            </w:pPr>
            <w:r>
              <w:t>Erickson</w:t>
            </w:r>
          </w:p>
        </w:tc>
      </w:tr>
      <w:tr w:rsidR="004855FD" w:rsidRPr="004855FD" w14:paraId="00F007AE" w14:textId="77777777" w:rsidTr="004855FD">
        <w:tc>
          <w:tcPr>
            <w:tcW w:w="2179" w:type="dxa"/>
            <w:shd w:val="clear" w:color="auto" w:fill="auto"/>
          </w:tcPr>
          <w:p w14:paraId="2CA4B077" w14:textId="638D99D6" w:rsidR="004855FD" w:rsidRPr="004855FD" w:rsidRDefault="004855FD" w:rsidP="004855FD">
            <w:pPr>
              <w:ind w:firstLine="0"/>
            </w:pPr>
            <w:r>
              <w:t>Felder</w:t>
            </w:r>
          </w:p>
        </w:tc>
        <w:tc>
          <w:tcPr>
            <w:tcW w:w="2179" w:type="dxa"/>
            <w:shd w:val="clear" w:color="auto" w:fill="auto"/>
          </w:tcPr>
          <w:p w14:paraId="451295B4" w14:textId="4A5383A7" w:rsidR="004855FD" w:rsidRPr="004855FD" w:rsidRDefault="004855FD" w:rsidP="004855FD">
            <w:pPr>
              <w:ind w:firstLine="0"/>
            </w:pPr>
            <w:r>
              <w:t>Forrest</w:t>
            </w:r>
          </w:p>
        </w:tc>
        <w:tc>
          <w:tcPr>
            <w:tcW w:w="2180" w:type="dxa"/>
            <w:shd w:val="clear" w:color="auto" w:fill="auto"/>
          </w:tcPr>
          <w:p w14:paraId="7505F760" w14:textId="00EE8081" w:rsidR="004855FD" w:rsidRPr="004855FD" w:rsidRDefault="004855FD" w:rsidP="004855FD">
            <w:pPr>
              <w:ind w:firstLine="0"/>
            </w:pPr>
            <w:r>
              <w:t>Gagnon</w:t>
            </w:r>
          </w:p>
        </w:tc>
      </w:tr>
      <w:tr w:rsidR="004855FD" w:rsidRPr="004855FD" w14:paraId="70D499E1" w14:textId="77777777" w:rsidTr="004855FD">
        <w:tc>
          <w:tcPr>
            <w:tcW w:w="2179" w:type="dxa"/>
            <w:shd w:val="clear" w:color="auto" w:fill="auto"/>
          </w:tcPr>
          <w:p w14:paraId="13633D9C" w14:textId="58C47861" w:rsidR="004855FD" w:rsidRPr="004855FD" w:rsidRDefault="004855FD" w:rsidP="004855FD">
            <w:pPr>
              <w:ind w:firstLine="0"/>
            </w:pPr>
            <w:r>
              <w:t>Garvin</w:t>
            </w:r>
          </w:p>
        </w:tc>
        <w:tc>
          <w:tcPr>
            <w:tcW w:w="2179" w:type="dxa"/>
            <w:shd w:val="clear" w:color="auto" w:fill="auto"/>
          </w:tcPr>
          <w:p w14:paraId="613F4145" w14:textId="044AFED4" w:rsidR="004855FD" w:rsidRPr="004855FD" w:rsidRDefault="004855FD" w:rsidP="004855FD">
            <w:pPr>
              <w:ind w:firstLine="0"/>
            </w:pPr>
            <w:r>
              <w:t>Gatch</w:t>
            </w:r>
          </w:p>
        </w:tc>
        <w:tc>
          <w:tcPr>
            <w:tcW w:w="2180" w:type="dxa"/>
            <w:shd w:val="clear" w:color="auto" w:fill="auto"/>
          </w:tcPr>
          <w:p w14:paraId="52B7D0DD" w14:textId="4C1EC4EF" w:rsidR="004855FD" w:rsidRPr="004855FD" w:rsidRDefault="004855FD" w:rsidP="004855FD">
            <w:pPr>
              <w:ind w:firstLine="0"/>
            </w:pPr>
            <w:r>
              <w:t>Gibson</w:t>
            </w:r>
          </w:p>
        </w:tc>
      </w:tr>
      <w:tr w:rsidR="004855FD" w:rsidRPr="004855FD" w14:paraId="65CA1D2A" w14:textId="77777777" w:rsidTr="004855FD">
        <w:tc>
          <w:tcPr>
            <w:tcW w:w="2179" w:type="dxa"/>
            <w:shd w:val="clear" w:color="auto" w:fill="auto"/>
          </w:tcPr>
          <w:p w14:paraId="272046A6" w14:textId="5375EE53" w:rsidR="004855FD" w:rsidRPr="004855FD" w:rsidRDefault="004855FD" w:rsidP="004855FD">
            <w:pPr>
              <w:ind w:firstLine="0"/>
            </w:pPr>
            <w:r>
              <w:t>Gilliam</w:t>
            </w:r>
          </w:p>
        </w:tc>
        <w:tc>
          <w:tcPr>
            <w:tcW w:w="2179" w:type="dxa"/>
            <w:shd w:val="clear" w:color="auto" w:fill="auto"/>
          </w:tcPr>
          <w:p w14:paraId="1C43162A" w14:textId="6E44B666" w:rsidR="004855FD" w:rsidRPr="004855FD" w:rsidRDefault="004855FD" w:rsidP="004855FD">
            <w:pPr>
              <w:ind w:firstLine="0"/>
            </w:pPr>
            <w:r>
              <w:t>Gilliard</w:t>
            </w:r>
          </w:p>
        </w:tc>
        <w:tc>
          <w:tcPr>
            <w:tcW w:w="2180" w:type="dxa"/>
            <w:shd w:val="clear" w:color="auto" w:fill="auto"/>
          </w:tcPr>
          <w:p w14:paraId="54B60427" w14:textId="5D16557F" w:rsidR="004855FD" w:rsidRPr="004855FD" w:rsidRDefault="004855FD" w:rsidP="004855FD">
            <w:pPr>
              <w:ind w:firstLine="0"/>
            </w:pPr>
            <w:r>
              <w:t>Guest</w:t>
            </w:r>
          </w:p>
        </w:tc>
      </w:tr>
      <w:tr w:rsidR="004855FD" w:rsidRPr="004855FD" w14:paraId="72C4DEC9" w14:textId="77777777" w:rsidTr="004855FD">
        <w:tc>
          <w:tcPr>
            <w:tcW w:w="2179" w:type="dxa"/>
            <w:shd w:val="clear" w:color="auto" w:fill="auto"/>
          </w:tcPr>
          <w:p w14:paraId="15CDBBA9" w14:textId="3CDADF73" w:rsidR="004855FD" w:rsidRPr="004855FD" w:rsidRDefault="004855FD" w:rsidP="004855FD">
            <w:pPr>
              <w:ind w:firstLine="0"/>
            </w:pPr>
            <w:r>
              <w:t>Guffey</w:t>
            </w:r>
          </w:p>
        </w:tc>
        <w:tc>
          <w:tcPr>
            <w:tcW w:w="2179" w:type="dxa"/>
            <w:shd w:val="clear" w:color="auto" w:fill="auto"/>
          </w:tcPr>
          <w:p w14:paraId="10A50F59" w14:textId="33BB1159" w:rsidR="004855FD" w:rsidRPr="004855FD" w:rsidRDefault="004855FD" w:rsidP="004855FD">
            <w:pPr>
              <w:ind w:firstLine="0"/>
            </w:pPr>
            <w:r>
              <w:t>Haddon</w:t>
            </w:r>
          </w:p>
        </w:tc>
        <w:tc>
          <w:tcPr>
            <w:tcW w:w="2180" w:type="dxa"/>
            <w:shd w:val="clear" w:color="auto" w:fill="auto"/>
          </w:tcPr>
          <w:p w14:paraId="274A91B7" w14:textId="2A95639E" w:rsidR="004855FD" w:rsidRPr="004855FD" w:rsidRDefault="004855FD" w:rsidP="004855FD">
            <w:pPr>
              <w:ind w:firstLine="0"/>
            </w:pPr>
            <w:r>
              <w:t>Hager</w:t>
            </w:r>
          </w:p>
        </w:tc>
      </w:tr>
      <w:tr w:rsidR="004855FD" w:rsidRPr="004855FD" w14:paraId="3C1E6FB0" w14:textId="77777777" w:rsidTr="004855FD">
        <w:tc>
          <w:tcPr>
            <w:tcW w:w="2179" w:type="dxa"/>
            <w:shd w:val="clear" w:color="auto" w:fill="auto"/>
          </w:tcPr>
          <w:p w14:paraId="05A3C5E6" w14:textId="401B6789" w:rsidR="004855FD" w:rsidRPr="004855FD" w:rsidRDefault="004855FD" w:rsidP="004855FD">
            <w:pPr>
              <w:ind w:firstLine="0"/>
            </w:pPr>
            <w:r>
              <w:t>Hardee</w:t>
            </w:r>
          </w:p>
        </w:tc>
        <w:tc>
          <w:tcPr>
            <w:tcW w:w="2179" w:type="dxa"/>
            <w:shd w:val="clear" w:color="auto" w:fill="auto"/>
          </w:tcPr>
          <w:p w14:paraId="76EBCC36" w14:textId="765FC304" w:rsidR="004855FD" w:rsidRPr="004855FD" w:rsidRDefault="004855FD" w:rsidP="004855FD">
            <w:pPr>
              <w:ind w:firstLine="0"/>
            </w:pPr>
            <w:r>
              <w:t>Harris</w:t>
            </w:r>
          </w:p>
        </w:tc>
        <w:tc>
          <w:tcPr>
            <w:tcW w:w="2180" w:type="dxa"/>
            <w:shd w:val="clear" w:color="auto" w:fill="auto"/>
          </w:tcPr>
          <w:p w14:paraId="4F0634A5" w14:textId="52C95EE6" w:rsidR="004855FD" w:rsidRPr="004855FD" w:rsidRDefault="004855FD" w:rsidP="004855FD">
            <w:pPr>
              <w:ind w:firstLine="0"/>
            </w:pPr>
            <w:r>
              <w:t>Hartnett</w:t>
            </w:r>
          </w:p>
        </w:tc>
      </w:tr>
      <w:tr w:rsidR="004855FD" w:rsidRPr="004855FD" w14:paraId="488D94FF" w14:textId="77777777" w:rsidTr="004855FD">
        <w:tc>
          <w:tcPr>
            <w:tcW w:w="2179" w:type="dxa"/>
            <w:shd w:val="clear" w:color="auto" w:fill="auto"/>
          </w:tcPr>
          <w:p w14:paraId="76AF934B" w14:textId="124A6D82" w:rsidR="004855FD" w:rsidRPr="004855FD" w:rsidRDefault="004855FD" w:rsidP="004855FD">
            <w:pPr>
              <w:ind w:firstLine="0"/>
            </w:pPr>
            <w:r>
              <w:t>Hayes</w:t>
            </w:r>
          </w:p>
        </w:tc>
        <w:tc>
          <w:tcPr>
            <w:tcW w:w="2179" w:type="dxa"/>
            <w:shd w:val="clear" w:color="auto" w:fill="auto"/>
          </w:tcPr>
          <w:p w14:paraId="48B294B7" w14:textId="4C57C06F" w:rsidR="004855FD" w:rsidRPr="004855FD" w:rsidRDefault="004855FD" w:rsidP="004855FD">
            <w:pPr>
              <w:ind w:firstLine="0"/>
            </w:pPr>
            <w:r>
              <w:t>Henegan</w:t>
            </w:r>
          </w:p>
        </w:tc>
        <w:tc>
          <w:tcPr>
            <w:tcW w:w="2180" w:type="dxa"/>
            <w:shd w:val="clear" w:color="auto" w:fill="auto"/>
          </w:tcPr>
          <w:p w14:paraId="05FFFCB0" w14:textId="5D7E429B" w:rsidR="004855FD" w:rsidRPr="004855FD" w:rsidRDefault="004855FD" w:rsidP="004855FD">
            <w:pPr>
              <w:ind w:firstLine="0"/>
            </w:pPr>
            <w:r>
              <w:t>Herbkersman</w:t>
            </w:r>
          </w:p>
        </w:tc>
      </w:tr>
      <w:tr w:rsidR="004855FD" w:rsidRPr="004855FD" w14:paraId="5007E9C3" w14:textId="77777777" w:rsidTr="004855FD">
        <w:tc>
          <w:tcPr>
            <w:tcW w:w="2179" w:type="dxa"/>
            <w:shd w:val="clear" w:color="auto" w:fill="auto"/>
          </w:tcPr>
          <w:p w14:paraId="7A99E927" w14:textId="4FCE1DCF" w:rsidR="004855FD" w:rsidRPr="004855FD" w:rsidRDefault="004855FD" w:rsidP="004855FD">
            <w:pPr>
              <w:ind w:firstLine="0"/>
            </w:pPr>
            <w:r>
              <w:t>Hewitt</w:t>
            </w:r>
          </w:p>
        </w:tc>
        <w:tc>
          <w:tcPr>
            <w:tcW w:w="2179" w:type="dxa"/>
            <w:shd w:val="clear" w:color="auto" w:fill="auto"/>
          </w:tcPr>
          <w:p w14:paraId="7D927A4B" w14:textId="315A5E73" w:rsidR="004855FD" w:rsidRPr="004855FD" w:rsidRDefault="004855FD" w:rsidP="004855FD">
            <w:pPr>
              <w:ind w:firstLine="0"/>
            </w:pPr>
            <w:r>
              <w:t>Hiott</w:t>
            </w:r>
          </w:p>
        </w:tc>
        <w:tc>
          <w:tcPr>
            <w:tcW w:w="2180" w:type="dxa"/>
            <w:shd w:val="clear" w:color="auto" w:fill="auto"/>
          </w:tcPr>
          <w:p w14:paraId="776A9CA2" w14:textId="72E629DB" w:rsidR="004855FD" w:rsidRPr="004855FD" w:rsidRDefault="004855FD" w:rsidP="004855FD">
            <w:pPr>
              <w:ind w:firstLine="0"/>
            </w:pPr>
            <w:r>
              <w:t>Hixon</w:t>
            </w:r>
          </w:p>
        </w:tc>
      </w:tr>
      <w:tr w:rsidR="004855FD" w:rsidRPr="004855FD" w14:paraId="2FC05D93" w14:textId="77777777" w:rsidTr="004855FD">
        <w:tc>
          <w:tcPr>
            <w:tcW w:w="2179" w:type="dxa"/>
            <w:shd w:val="clear" w:color="auto" w:fill="auto"/>
          </w:tcPr>
          <w:p w14:paraId="5A9FC1DE" w14:textId="02E0ACB9" w:rsidR="004855FD" w:rsidRPr="004855FD" w:rsidRDefault="004855FD" w:rsidP="004855FD">
            <w:pPr>
              <w:ind w:firstLine="0"/>
            </w:pPr>
            <w:r>
              <w:t>Hosey</w:t>
            </w:r>
          </w:p>
        </w:tc>
        <w:tc>
          <w:tcPr>
            <w:tcW w:w="2179" w:type="dxa"/>
            <w:shd w:val="clear" w:color="auto" w:fill="auto"/>
          </w:tcPr>
          <w:p w14:paraId="3DDD4E4B" w14:textId="004EF9EC" w:rsidR="004855FD" w:rsidRPr="004855FD" w:rsidRDefault="004855FD" w:rsidP="004855FD">
            <w:pPr>
              <w:ind w:firstLine="0"/>
            </w:pPr>
            <w:r>
              <w:t>Hyde</w:t>
            </w:r>
          </w:p>
        </w:tc>
        <w:tc>
          <w:tcPr>
            <w:tcW w:w="2180" w:type="dxa"/>
            <w:shd w:val="clear" w:color="auto" w:fill="auto"/>
          </w:tcPr>
          <w:p w14:paraId="6E117B9E" w14:textId="70D67580" w:rsidR="004855FD" w:rsidRPr="004855FD" w:rsidRDefault="004855FD" w:rsidP="004855FD">
            <w:pPr>
              <w:ind w:firstLine="0"/>
            </w:pPr>
            <w:r>
              <w:t>Jefferson</w:t>
            </w:r>
          </w:p>
        </w:tc>
      </w:tr>
      <w:tr w:rsidR="004855FD" w:rsidRPr="004855FD" w14:paraId="280CE537" w14:textId="77777777" w:rsidTr="004855FD">
        <w:tc>
          <w:tcPr>
            <w:tcW w:w="2179" w:type="dxa"/>
            <w:shd w:val="clear" w:color="auto" w:fill="auto"/>
          </w:tcPr>
          <w:p w14:paraId="01D2AFF1" w14:textId="6E66AB20" w:rsidR="004855FD" w:rsidRPr="004855FD" w:rsidRDefault="004855FD" w:rsidP="004855FD">
            <w:pPr>
              <w:ind w:firstLine="0"/>
            </w:pPr>
            <w:r>
              <w:t>J. E. Johnson</w:t>
            </w:r>
          </w:p>
        </w:tc>
        <w:tc>
          <w:tcPr>
            <w:tcW w:w="2179" w:type="dxa"/>
            <w:shd w:val="clear" w:color="auto" w:fill="auto"/>
          </w:tcPr>
          <w:p w14:paraId="0AB4545F" w14:textId="73BFCF67" w:rsidR="004855FD" w:rsidRPr="004855FD" w:rsidRDefault="004855FD" w:rsidP="004855FD">
            <w:pPr>
              <w:ind w:firstLine="0"/>
            </w:pPr>
            <w:r>
              <w:t>J. L. Johnson</w:t>
            </w:r>
          </w:p>
        </w:tc>
        <w:tc>
          <w:tcPr>
            <w:tcW w:w="2180" w:type="dxa"/>
            <w:shd w:val="clear" w:color="auto" w:fill="auto"/>
          </w:tcPr>
          <w:p w14:paraId="43156D3F" w14:textId="20848819" w:rsidR="004855FD" w:rsidRPr="004855FD" w:rsidRDefault="004855FD" w:rsidP="004855FD">
            <w:pPr>
              <w:ind w:firstLine="0"/>
            </w:pPr>
            <w:r>
              <w:t>S. Jones</w:t>
            </w:r>
          </w:p>
        </w:tc>
      </w:tr>
      <w:tr w:rsidR="004855FD" w:rsidRPr="004855FD" w14:paraId="793A29EE" w14:textId="77777777" w:rsidTr="004855FD">
        <w:tc>
          <w:tcPr>
            <w:tcW w:w="2179" w:type="dxa"/>
            <w:shd w:val="clear" w:color="auto" w:fill="auto"/>
          </w:tcPr>
          <w:p w14:paraId="11C249A6" w14:textId="1765ED4B" w:rsidR="004855FD" w:rsidRPr="004855FD" w:rsidRDefault="004855FD" w:rsidP="004855FD">
            <w:pPr>
              <w:ind w:firstLine="0"/>
            </w:pPr>
            <w:r>
              <w:t>W. Jones</w:t>
            </w:r>
          </w:p>
        </w:tc>
        <w:tc>
          <w:tcPr>
            <w:tcW w:w="2179" w:type="dxa"/>
            <w:shd w:val="clear" w:color="auto" w:fill="auto"/>
          </w:tcPr>
          <w:p w14:paraId="65901089" w14:textId="3C4D114A" w:rsidR="004855FD" w:rsidRPr="004855FD" w:rsidRDefault="004855FD" w:rsidP="004855FD">
            <w:pPr>
              <w:ind w:firstLine="0"/>
            </w:pPr>
            <w:r>
              <w:t>Jordan</w:t>
            </w:r>
          </w:p>
        </w:tc>
        <w:tc>
          <w:tcPr>
            <w:tcW w:w="2180" w:type="dxa"/>
            <w:shd w:val="clear" w:color="auto" w:fill="auto"/>
          </w:tcPr>
          <w:p w14:paraId="62D7508D" w14:textId="739D22D0" w:rsidR="004855FD" w:rsidRPr="004855FD" w:rsidRDefault="004855FD" w:rsidP="004855FD">
            <w:pPr>
              <w:ind w:firstLine="0"/>
            </w:pPr>
            <w:r>
              <w:t>Kilmartin</w:t>
            </w:r>
          </w:p>
        </w:tc>
      </w:tr>
      <w:tr w:rsidR="004855FD" w:rsidRPr="004855FD" w14:paraId="64923691" w14:textId="77777777" w:rsidTr="004855FD">
        <w:tc>
          <w:tcPr>
            <w:tcW w:w="2179" w:type="dxa"/>
            <w:shd w:val="clear" w:color="auto" w:fill="auto"/>
          </w:tcPr>
          <w:p w14:paraId="47678134" w14:textId="6E4D8B15" w:rsidR="004855FD" w:rsidRPr="004855FD" w:rsidRDefault="004855FD" w:rsidP="004855FD">
            <w:pPr>
              <w:ind w:firstLine="0"/>
            </w:pPr>
            <w:r>
              <w:t>King</w:t>
            </w:r>
          </w:p>
        </w:tc>
        <w:tc>
          <w:tcPr>
            <w:tcW w:w="2179" w:type="dxa"/>
            <w:shd w:val="clear" w:color="auto" w:fill="auto"/>
          </w:tcPr>
          <w:p w14:paraId="68D4778A" w14:textId="2FDD98D8" w:rsidR="004855FD" w:rsidRPr="004855FD" w:rsidRDefault="004855FD" w:rsidP="004855FD">
            <w:pPr>
              <w:ind w:firstLine="0"/>
            </w:pPr>
            <w:r>
              <w:t>Kirby</w:t>
            </w:r>
          </w:p>
        </w:tc>
        <w:tc>
          <w:tcPr>
            <w:tcW w:w="2180" w:type="dxa"/>
            <w:shd w:val="clear" w:color="auto" w:fill="auto"/>
          </w:tcPr>
          <w:p w14:paraId="39FAC632" w14:textId="633D65D1" w:rsidR="004855FD" w:rsidRPr="004855FD" w:rsidRDefault="004855FD" w:rsidP="004855FD">
            <w:pPr>
              <w:ind w:firstLine="0"/>
            </w:pPr>
            <w:r>
              <w:t>Landing</w:t>
            </w:r>
          </w:p>
        </w:tc>
      </w:tr>
      <w:tr w:rsidR="004855FD" w:rsidRPr="004855FD" w14:paraId="191C8E81" w14:textId="77777777" w:rsidTr="004855FD">
        <w:tc>
          <w:tcPr>
            <w:tcW w:w="2179" w:type="dxa"/>
            <w:shd w:val="clear" w:color="auto" w:fill="auto"/>
          </w:tcPr>
          <w:p w14:paraId="584440AD" w14:textId="4577EA7A" w:rsidR="004855FD" w:rsidRPr="004855FD" w:rsidRDefault="004855FD" w:rsidP="004855FD">
            <w:pPr>
              <w:ind w:firstLine="0"/>
            </w:pPr>
            <w:r>
              <w:t>Lawson</w:t>
            </w:r>
          </w:p>
        </w:tc>
        <w:tc>
          <w:tcPr>
            <w:tcW w:w="2179" w:type="dxa"/>
            <w:shd w:val="clear" w:color="auto" w:fill="auto"/>
          </w:tcPr>
          <w:p w14:paraId="4D720B2F" w14:textId="246B2536" w:rsidR="004855FD" w:rsidRPr="004855FD" w:rsidRDefault="004855FD" w:rsidP="004855FD">
            <w:pPr>
              <w:ind w:firstLine="0"/>
            </w:pPr>
            <w:r>
              <w:t>Leber</w:t>
            </w:r>
          </w:p>
        </w:tc>
        <w:tc>
          <w:tcPr>
            <w:tcW w:w="2180" w:type="dxa"/>
            <w:shd w:val="clear" w:color="auto" w:fill="auto"/>
          </w:tcPr>
          <w:p w14:paraId="2B23D7DA" w14:textId="3D7F48C2" w:rsidR="004855FD" w:rsidRPr="004855FD" w:rsidRDefault="004855FD" w:rsidP="004855FD">
            <w:pPr>
              <w:ind w:firstLine="0"/>
            </w:pPr>
            <w:r>
              <w:t>Ligon</w:t>
            </w:r>
          </w:p>
        </w:tc>
      </w:tr>
      <w:tr w:rsidR="004855FD" w:rsidRPr="004855FD" w14:paraId="73B498A5" w14:textId="77777777" w:rsidTr="004855FD">
        <w:tc>
          <w:tcPr>
            <w:tcW w:w="2179" w:type="dxa"/>
            <w:shd w:val="clear" w:color="auto" w:fill="auto"/>
          </w:tcPr>
          <w:p w14:paraId="7793A933" w14:textId="57170089" w:rsidR="004855FD" w:rsidRPr="004855FD" w:rsidRDefault="004855FD" w:rsidP="004855FD">
            <w:pPr>
              <w:ind w:firstLine="0"/>
            </w:pPr>
            <w:r>
              <w:t>Long</w:t>
            </w:r>
          </w:p>
        </w:tc>
        <w:tc>
          <w:tcPr>
            <w:tcW w:w="2179" w:type="dxa"/>
            <w:shd w:val="clear" w:color="auto" w:fill="auto"/>
          </w:tcPr>
          <w:p w14:paraId="76CF0E86" w14:textId="287C5B3E" w:rsidR="004855FD" w:rsidRPr="004855FD" w:rsidRDefault="004855FD" w:rsidP="004855FD">
            <w:pPr>
              <w:ind w:firstLine="0"/>
            </w:pPr>
            <w:r>
              <w:t>Lowe</w:t>
            </w:r>
          </w:p>
        </w:tc>
        <w:tc>
          <w:tcPr>
            <w:tcW w:w="2180" w:type="dxa"/>
            <w:shd w:val="clear" w:color="auto" w:fill="auto"/>
          </w:tcPr>
          <w:p w14:paraId="006D1468" w14:textId="45C51A56" w:rsidR="004855FD" w:rsidRPr="004855FD" w:rsidRDefault="004855FD" w:rsidP="004855FD">
            <w:pPr>
              <w:ind w:firstLine="0"/>
            </w:pPr>
            <w:r>
              <w:t>Magnuson</w:t>
            </w:r>
          </w:p>
        </w:tc>
      </w:tr>
      <w:tr w:rsidR="004855FD" w:rsidRPr="004855FD" w14:paraId="7AAFA2B3" w14:textId="77777777" w:rsidTr="004855FD">
        <w:tc>
          <w:tcPr>
            <w:tcW w:w="2179" w:type="dxa"/>
            <w:shd w:val="clear" w:color="auto" w:fill="auto"/>
          </w:tcPr>
          <w:p w14:paraId="7250DAFD" w14:textId="359033A7" w:rsidR="004855FD" w:rsidRPr="004855FD" w:rsidRDefault="004855FD" w:rsidP="004855FD">
            <w:pPr>
              <w:ind w:firstLine="0"/>
            </w:pPr>
            <w:r>
              <w:t>May</w:t>
            </w:r>
          </w:p>
        </w:tc>
        <w:tc>
          <w:tcPr>
            <w:tcW w:w="2179" w:type="dxa"/>
            <w:shd w:val="clear" w:color="auto" w:fill="auto"/>
          </w:tcPr>
          <w:p w14:paraId="22EE1A9E" w14:textId="781A6269" w:rsidR="004855FD" w:rsidRPr="004855FD" w:rsidRDefault="004855FD" w:rsidP="004855FD">
            <w:pPr>
              <w:ind w:firstLine="0"/>
            </w:pPr>
            <w:r>
              <w:t>McCabe</w:t>
            </w:r>
          </w:p>
        </w:tc>
        <w:tc>
          <w:tcPr>
            <w:tcW w:w="2180" w:type="dxa"/>
            <w:shd w:val="clear" w:color="auto" w:fill="auto"/>
          </w:tcPr>
          <w:p w14:paraId="237FD8DF" w14:textId="273E40B2" w:rsidR="004855FD" w:rsidRPr="004855FD" w:rsidRDefault="004855FD" w:rsidP="004855FD">
            <w:pPr>
              <w:ind w:firstLine="0"/>
            </w:pPr>
            <w:r>
              <w:t>McCravy</w:t>
            </w:r>
          </w:p>
        </w:tc>
      </w:tr>
      <w:tr w:rsidR="004855FD" w:rsidRPr="004855FD" w14:paraId="5C0A00C9" w14:textId="77777777" w:rsidTr="004855FD">
        <w:tc>
          <w:tcPr>
            <w:tcW w:w="2179" w:type="dxa"/>
            <w:shd w:val="clear" w:color="auto" w:fill="auto"/>
          </w:tcPr>
          <w:p w14:paraId="3F019601" w14:textId="1A44AB88" w:rsidR="004855FD" w:rsidRPr="004855FD" w:rsidRDefault="004855FD" w:rsidP="004855FD">
            <w:pPr>
              <w:ind w:firstLine="0"/>
            </w:pPr>
            <w:r>
              <w:t>McDaniel</w:t>
            </w:r>
          </w:p>
        </w:tc>
        <w:tc>
          <w:tcPr>
            <w:tcW w:w="2179" w:type="dxa"/>
            <w:shd w:val="clear" w:color="auto" w:fill="auto"/>
          </w:tcPr>
          <w:p w14:paraId="3AE46A46" w14:textId="57754317" w:rsidR="004855FD" w:rsidRPr="004855FD" w:rsidRDefault="004855FD" w:rsidP="004855FD">
            <w:pPr>
              <w:ind w:firstLine="0"/>
            </w:pPr>
            <w:r>
              <w:t>McGinnis</w:t>
            </w:r>
          </w:p>
        </w:tc>
        <w:tc>
          <w:tcPr>
            <w:tcW w:w="2180" w:type="dxa"/>
            <w:shd w:val="clear" w:color="auto" w:fill="auto"/>
          </w:tcPr>
          <w:p w14:paraId="67CDC4F6" w14:textId="489BBC85" w:rsidR="004855FD" w:rsidRPr="004855FD" w:rsidRDefault="004855FD" w:rsidP="004855FD">
            <w:pPr>
              <w:ind w:firstLine="0"/>
            </w:pPr>
            <w:r>
              <w:t>Mitchell</w:t>
            </w:r>
          </w:p>
        </w:tc>
      </w:tr>
      <w:tr w:rsidR="004855FD" w:rsidRPr="004855FD" w14:paraId="3021F23E" w14:textId="77777777" w:rsidTr="004855FD">
        <w:tc>
          <w:tcPr>
            <w:tcW w:w="2179" w:type="dxa"/>
            <w:shd w:val="clear" w:color="auto" w:fill="auto"/>
          </w:tcPr>
          <w:p w14:paraId="06CCFCAF" w14:textId="199C1B20" w:rsidR="004855FD" w:rsidRPr="004855FD" w:rsidRDefault="004855FD" w:rsidP="004855FD">
            <w:pPr>
              <w:ind w:firstLine="0"/>
            </w:pPr>
            <w:r>
              <w:t>J. Moore</w:t>
            </w:r>
          </w:p>
        </w:tc>
        <w:tc>
          <w:tcPr>
            <w:tcW w:w="2179" w:type="dxa"/>
            <w:shd w:val="clear" w:color="auto" w:fill="auto"/>
          </w:tcPr>
          <w:p w14:paraId="01067B01" w14:textId="14C9682E" w:rsidR="004855FD" w:rsidRPr="004855FD" w:rsidRDefault="004855FD" w:rsidP="004855FD">
            <w:pPr>
              <w:ind w:firstLine="0"/>
            </w:pPr>
            <w:r>
              <w:t>T. Moore</w:t>
            </w:r>
          </w:p>
        </w:tc>
        <w:tc>
          <w:tcPr>
            <w:tcW w:w="2180" w:type="dxa"/>
            <w:shd w:val="clear" w:color="auto" w:fill="auto"/>
          </w:tcPr>
          <w:p w14:paraId="70A97608" w14:textId="0DAE601D" w:rsidR="004855FD" w:rsidRPr="004855FD" w:rsidRDefault="004855FD" w:rsidP="004855FD">
            <w:pPr>
              <w:ind w:firstLine="0"/>
            </w:pPr>
            <w:r>
              <w:t>A. M. Morgan</w:t>
            </w:r>
          </w:p>
        </w:tc>
      </w:tr>
      <w:tr w:rsidR="004855FD" w:rsidRPr="004855FD" w14:paraId="46E07DF6" w14:textId="77777777" w:rsidTr="004855FD">
        <w:tc>
          <w:tcPr>
            <w:tcW w:w="2179" w:type="dxa"/>
            <w:shd w:val="clear" w:color="auto" w:fill="auto"/>
          </w:tcPr>
          <w:p w14:paraId="2156F1BE" w14:textId="75AA033C" w:rsidR="004855FD" w:rsidRPr="004855FD" w:rsidRDefault="004855FD" w:rsidP="004855FD">
            <w:pPr>
              <w:ind w:firstLine="0"/>
            </w:pPr>
            <w:r>
              <w:t>T. A. Morgan</w:t>
            </w:r>
          </w:p>
        </w:tc>
        <w:tc>
          <w:tcPr>
            <w:tcW w:w="2179" w:type="dxa"/>
            <w:shd w:val="clear" w:color="auto" w:fill="auto"/>
          </w:tcPr>
          <w:p w14:paraId="1F84C8DD" w14:textId="164B18AC" w:rsidR="004855FD" w:rsidRPr="004855FD" w:rsidRDefault="004855FD" w:rsidP="004855FD">
            <w:pPr>
              <w:ind w:firstLine="0"/>
            </w:pPr>
            <w:r>
              <w:t>Moss</w:t>
            </w:r>
          </w:p>
        </w:tc>
        <w:tc>
          <w:tcPr>
            <w:tcW w:w="2180" w:type="dxa"/>
            <w:shd w:val="clear" w:color="auto" w:fill="auto"/>
          </w:tcPr>
          <w:p w14:paraId="441A7AA9" w14:textId="59FE4C55" w:rsidR="004855FD" w:rsidRPr="004855FD" w:rsidRDefault="004855FD" w:rsidP="004855FD">
            <w:pPr>
              <w:ind w:firstLine="0"/>
            </w:pPr>
            <w:r>
              <w:t>Murphy</w:t>
            </w:r>
          </w:p>
        </w:tc>
      </w:tr>
      <w:tr w:rsidR="004855FD" w:rsidRPr="004855FD" w14:paraId="059F056A" w14:textId="77777777" w:rsidTr="004855FD">
        <w:tc>
          <w:tcPr>
            <w:tcW w:w="2179" w:type="dxa"/>
            <w:shd w:val="clear" w:color="auto" w:fill="auto"/>
          </w:tcPr>
          <w:p w14:paraId="2D4D14AB" w14:textId="0BC34E85" w:rsidR="004855FD" w:rsidRPr="004855FD" w:rsidRDefault="004855FD" w:rsidP="004855FD">
            <w:pPr>
              <w:ind w:firstLine="0"/>
            </w:pPr>
            <w:r>
              <w:t>Neese</w:t>
            </w:r>
          </w:p>
        </w:tc>
        <w:tc>
          <w:tcPr>
            <w:tcW w:w="2179" w:type="dxa"/>
            <w:shd w:val="clear" w:color="auto" w:fill="auto"/>
          </w:tcPr>
          <w:p w14:paraId="011EB6D9" w14:textId="5EA7FE89" w:rsidR="004855FD" w:rsidRPr="004855FD" w:rsidRDefault="004855FD" w:rsidP="004855FD">
            <w:pPr>
              <w:ind w:firstLine="0"/>
            </w:pPr>
            <w:r>
              <w:t>B. Newton</w:t>
            </w:r>
          </w:p>
        </w:tc>
        <w:tc>
          <w:tcPr>
            <w:tcW w:w="2180" w:type="dxa"/>
            <w:shd w:val="clear" w:color="auto" w:fill="auto"/>
          </w:tcPr>
          <w:p w14:paraId="12594454" w14:textId="6DDCACC7" w:rsidR="004855FD" w:rsidRPr="004855FD" w:rsidRDefault="004855FD" w:rsidP="004855FD">
            <w:pPr>
              <w:ind w:firstLine="0"/>
            </w:pPr>
            <w:r>
              <w:t>W. Newton</w:t>
            </w:r>
          </w:p>
        </w:tc>
      </w:tr>
      <w:tr w:rsidR="004855FD" w:rsidRPr="004855FD" w14:paraId="0886CDCA" w14:textId="77777777" w:rsidTr="004855FD">
        <w:tc>
          <w:tcPr>
            <w:tcW w:w="2179" w:type="dxa"/>
            <w:shd w:val="clear" w:color="auto" w:fill="auto"/>
          </w:tcPr>
          <w:p w14:paraId="409F69A5" w14:textId="45DD346C" w:rsidR="004855FD" w:rsidRPr="004855FD" w:rsidRDefault="004855FD" w:rsidP="004855FD">
            <w:pPr>
              <w:ind w:firstLine="0"/>
            </w:pPr>
            <w:r>
              <w:t>Nutt</w:t>
            </w:r>
          </w:p>
        </w:tc>
        <w:tc>
          <w:tcPr>
            <w:tcW w:w="2179" w:type="dxa"/>
            <w:shd w:val="clear" w:color="auto" w:fill="auto"/>
          </w:tcPr>
          <w:p w14:paraId="3EA4AEA1" w14:textId="5230DCE3" w:rsidR="004855FD" w:rsidRPr="004855FD" w:rsidRDefault="004855FD" w:rsidP="004855FD">
            <w:pPr>
              <w:ind w:firstLine="0"/>
            </w:pPr>
            <w:r>
              <w:t>Oremus</w:t>
            </w:r>
          </w:p>
        </w:tc>
        <w:tc>
          <w:tcPr>
            <w:tcW w:w="2180" w:type="dxa"/>
            <w:shd w:val="clear" w:color="auto" w:fill="auto"/>
          </w:tcPr>
          <w:p w14:paraId="4ECC23D0" w14:textId="3796DF82" w:rsidR="004855FD" w:rsidRPr="004855FD" w:rsidRDefault="004855FD" w:rsidP="004855FD">
            <w:pPr>
              <w:ind w:firstLine="0"/>
            </w:pPr>
            <w:r>
              <w:t>Pace</w:t>
            </w:r>
          </w:p>
        </w:tc>
      </w:tr>
      <w:tr w:rsidR="004855FD" w:rsidRPr="004855FD" w14:paraId="3644BD65" w14:textId="77777777" w:rsidTr="004855FD">
        <w:tc>
          <w:tcPr>
            <w:tcW w:w="2179" w:type="dxa"/>
            <w:shd w:val="clear" w:color="auto" w:fill="auto"/>
          </w:tcPr>
          <w:p w14:paraId="36916F16" w14:textId="32095F69" w:rsidR="004855FD" w:rsidRPr="004855FD" w:rsidRDefault="004855FD" w:rsidP="004855FD">
            <w:pPr>
              <w:ind w:firstLine="0"/>
            </w:pPr>
            <w:r>
              <w:t>Pedalino</w:t>
            </w:r>
          </w:p>
        </w:tc>
        <w:tc>
          <w:tcPr>
            <w:tcW w:w="2179" w:type="dxa"/>
            <w:shd w:val="clear" w:color="auto" w:fill="auto"/>
          </w:tcPr>
          <w:p w14:paraId="045F7B62" w14:textId="2C9E092D" w:rsidR="004855FD" w:rsidRPr="004855FD" w:rsidRDefault="004855FD" w:rsidP="004855FD">
            <w:pPr>
              <w:ind w:firstLine="0"/>
            </w:pPr>
            <w:r>
              <w:t>Pendarvis</w:t>
            </w:r>
          </w:p>
        </w:tc>
        <w:tc>
          <w:tcPr>
            <w:tcW w:w="2180" w:type="dxa"/>
            <w:shd w:val="clear" w:color="auto" w:fill="auto"/>
          </w:tcPr>
          <w:p w14:paraId="5E0D10A7" w14:textId="45D2C882" w:rsidR="004855FD" w:rsidRPr="004855FD" w:rsidRDefault="004855FD" w:rsidP="004855FD">
            <w:pPr>
              <w:ind w:firstLine="0"/>
            </w:pPr>
            <w:r>
              <w:t>Pope</w:t>
            </w:r>
          </w:p>
        </w:tc>
      </w:tr>
      <w:tr w:rsidR="004855FD" w:rsidRPr="004855FD" w14:paraId="06BD6A4D" w14:textId="77777777" w:rsidTr="004855FD">
        <w:tc>
          <w:tcPr>
            <w:tcW w:w="2179" w:type="dxa"/>
            <w:shd w:val="clear" w:color="auto" w:fill="auto"/>
          </w:tcPr>
          <w:p w14:paraId="0622A6A9" w14:textId="4262EFCE" w:rsidR="004855FD" w:rsidRPr="004855FD" w:rsidRDefault="004855FD" w:rsidP="004855FD">
            <w:pPr>
              <w:ind w:firstLine="0"/>
            </w:pPr>
            <w:r>
              <w:t>Rivers</w:t>
            </w:r>
          </w:p>
        </w:tc>
        <w:tc>
          <w:tcPr>
            <w:tcW w:w="2179" w:type="dxa"/>
            <w:shd w:val="clear" w:color="auto" w:fill="auto"/>
          </w:tcPr>
          <w:p w14:paraId="7A604223" w14:textId="68967DBC" w:rsidR="004855FD" w:rsidRPr="004855FD" w:rsidRDefault="004855FD" w:rsidP="004855FD">
            <w:pPr>
              <w:ind w:firstLine="0"/>
            </w:pPr>
            <w:r>
              <w:t>Robbins</w:t>
            </w:r>
          </w:p>
        </w:tc>
        <w:tc>
          <w:tcPr>
            <w:tcW w:w="2180" w:type="dxa"/>
            <w:shd w:val="clear" w:color="auto" w:fill="auto"/>
          </w:tcPr>
          <w:p w14:paraId="59D62104" w14:textId="70629592" w:rsidR="004855FD" w:rsidRPr="004855FD" w:rsidRDefault="004855FD" w:rsidP="004855FD">
            <w:pPr>
              <w:ind w:firstLine="0"/>
            </w:pPr>
            <w:r>
              <w:t>Rose</w:t>
            </w:r>
          </w:p>
        </w:tc>
      </w:tr>
      <w:tr w:rsidR="004855FD" w:rsidRPr="004855FD" w14:paraId="7DC7DB68" w14:textId="77777777" w:rsidTr="004855FD">
        <w:tc>
          <w:tcPr>
            <w:tcW w:w="2179" w:type="dxa"/>
            <w:shd w:val="clear" w:color="auto" w:fill="auto"/>
          </w:tcPr>
          <w:p w14:paraId="2BA3C944" w14:textId="1111010C" w:rsidR="004855FD" w:rsidRPr="004855FD" w:rsidRDefault="004855FD" w:rsidP="004855FD">
            <w:pPr>
              <w:ind w:firstLine="0"/>
            </w:pPr>
            <w:r>
              <w:t>Rutherford</w:t>
            </w:r>
          </w:p>
        </w:tc>
        <w:tc>
          <w:tcPr>
            <w:tcW w:w="2179" w:type="dxa"/>
            <w:shd w:val="clear" w:color="auto" w:fill="auto"/>
          </w:tcPr>
          <w:p w14:paraId="456CFF82" w14:textId="5461D857" w:rsidR="004855FD" w:rsidRPr="004855FD" w:rsidRDefault="004855FD" w:rsidP="004855FD">
            <w:pPr>
              <w:ind w:firstLine="0"/>
            </w:pPr>
            <w:r>
              <w:t>Sandifer</w:t>
            </w:r>
          </w:p>
        </w:tc>
        <w:tc>
          <w:tcPr>
            <w:tcW w:w="2180" w:type="dxa"/>
            <w:shd w:val="clear" w:color="auto" w:fill="auto"/>
          </w:tcPr>
          <w:p w14:paraId="0192F4D9" w14:textId="48B5572C" w:rsidR="004855FD" w:rsidRPr="004855FD" w:rsidRDefault="004855FD" w:rsidP="004855FD">
            <w:pPr>
              <w:ind w:firstLine="0"/>
            </w:pPr>
            <w:r>
              <w:t>Schuessler</w:t>
            </w:r>
          </w:p>
        </w:tc>
      </w:tr>
      <w:tr w:rsidR="004855FD" w:rsidRPr="004855FD" w14:paraId="5A576ECC" w14:textId="77777777" w:rsidTr="004855FD">
        <w:tc>
          <w:tcPr>
            <w:tcW w:w="2179" w:type="dxa"/>
            <w:shd w:val="clear" w:color="auto" w:fill="auto"/>
          </w:tcPr>
          <w:p w14:paraId="773915EC" w14:textId="6FDE1D74" w:rsidR="004855FD" w:rsidRPr="004855FD" w:rsidRDefault="004855FD" w:rsidP="004855FD">
            <w:pPr>
              <w:ind w:firstLine="0"/>
            </w:pPr>
            <w:r>
              <w:t>Sessions</w:t>
            </w:r>
          </w:p>
        </w:tc>
        <w:tc>
          <w:tcPr>
            <w:tcW w:w="2179" w:type="dxa"/>
            <w:shd w:val="clear" w:color="auto" w:fill="auto"/>
          </w:tcPr>
          <w:p w14:paraId="640AEEC0" w14:textId="371CEF9D" w:rsidR="004855FD" w:rsidRPr="004855FD" w:rsidRDefault="004855FD" w:rsidP="004855FD">
            <w:pPr>
              <w:ind w:firstLine="0"/>
            </w:pPr>
            <w:r>
              <w:t>M. M. Smith</w:t>
            </w:r>
          </w:p>
        </w:tc>
        <w:tc>
          <w:tcPr>
            <w:tcW w:w="2180" w:type="dxa"/>
            <w:shd w:val="clear" w:color="auto" w:fill="auto"/>
          </w:tcPr>
          <w:p w14:paraId="12762ADF" w14:textId="6C213944" w:rsidR="004855FD" w:rsidRPr="004855FD" w:rsidRDefault="004855FD" w:rsidP="004855FD">
            <w:pPr>
              <w:ind w:firstLine="0"/>
            </w:pPr>
            <w:r>
              <w:t>Stavrinakis</w:t>
            </w:r>
          </w:p>
        </w:tc>
      </w:tr>
      <w:tr w:rsidR="004855FD" w:rsidRPr="004855FD" w14:paraId="019D0F4E" w14:textId="77777777" w:rsidTr="004855FD">
        <w:tc>
          <w:tcPr>
            <w:tcW w:w="2179" w:type="dxa"/>
            <w:shd w:val="clear" w:color="auto" w:fill="auto"/>
          </w:tcPr>
          <w:p w14:paraId="67427461" w14:textId="519EE0BC" w:rsidR="004855FD" w:rsidRPr="004855FD" w:rsidRDefault="004855FD" w:rsidP="004855FD">
            <w:pPr>
              <w:ind w:firstLine="0"/>
            </w:pPr>
            <w:r>
              <w:t>Taylor</w:t>
            </w:r>
          </w:p>
        </w:tc>
        <w:tc>
          <w:tcPr>
            <w:tcW w:w="2179" w:type="dxa"/>
            <w:shd w:val="clear" w:color="auto" w:fill="auto"/>
          </w:tcPr>
          <w:p w14:paraId="7B779922" w14:textId="57207006" w:rsidR="004855FD" w:rsidRPr="004855FD" w:rsidRDefault="004855FD" w:rsidP="004855FD">
            <w:pPr>
              <w:ind w:firstLine="0"/>
            </w:pPr>
            <w:r>
              <w:t>Thayer</w:t>
            </w:r>
          </w:p>
        </w:tc>
        <w:tc>
          <w:tcPr>
            <w:tcW w:w="2180" w:type="dxa"/>
            <w:shd w:val="clear" w:color="auto" w:fill="auto"/>
          </w:tcPr>
          <w:p w14:paraId="363A9CC5" w14:textId="12768D52" w:rsidR="004855FD" w:rsidRPr="004855FD" w:rsidRDefault="004855FD" w:rsidP="004855FD">
            <w:pPr>
              <w:ind w:firstLine="0"/>
            </w:pPr>
            <w:r>
              <w:t>Thigpen</w:t>
            </w:r>
          </w:p>
        </w:tc>
      </w:tr>
      <w:tr w:rsidR="004855FD" w:rsidRPr="004855FD" w14:paraId="5C865B0C" w14:textId="77777777" w:rsidTr="004855FD">
        <w:tc>
          <w:tcPr>
            <w:tcW w:w="2179" w:type="dxa"/>
            <w:shd w:val="clear" w:color="auto" w:fill="auto"/>
          </w:tcPr>
          <w:p w14:paraId="0160DFBB" w14:textId="69182EEB" w:rsidR="004855FD" w:rsidRPr="004855FD" w:rsidRDefault="004855FD" w:rsidP="004855FD">
            <w:pPr>
              <w:ind w:firstLine="0"/>
            </w:pPr>
            <w:r>
              <w:t>Trantham</w:t>
            </w:r>
          </w:p>
        </w:tc>
        <w:tc>
          <w:tcPr>
            <w:tcW w:w="2179" w:type="dxa"/>
            <w:shd w:val="clear" w:color="auto" w:fill="auto"/>
          </w:tcPr>
          <w:p w14:paraId="7C73CBD8" w14:textId="5FCCED0C" w:rsidR="004855FD" w:rsidRPr="004855FD" w:rsidRDefault="004855FD" w:rsidP="004855FD">
            <w:pPr>
              <w:ind w:firstLine="0"/>
            </w:pPr>
            <w:r>
              <w:t>Vaughan</w:t>
            </w:r>
          </w:p>
        </w:tc>
        <w:tc>
          <w:tcPr>
            <w:tcW w:w="2180" w:type="dxa"/>
            <w:shd w:val="clear" w:color="auto" w:fill="auto"/>
          </w:tcPr>
          <w:p w14:paraId="01600AAE" w14:textId="53AED2FB" w:rsidR="004855FD" w:rsidRPr="004855FD" w:rsidRDefault="004855FD" w:rsidP="004855FD">
            <w:pPr>
              <w:ind w:firstLine="0"/>
            </w:pPr>
            <w:r>
              <w:t>West</w:t>
            </w:r>
          </w:p>
        </w:tc>
      </w:tr>
      <w:tr w:rsidR="004855FD" w:rsidRPr="004855FD" w14:paraId="5DEAC280" w14:textId="77777777" w:rsidTr="004855FD">
        <w:tc>
          <w:tcPr>
            <w:tcW w:w="2179" w:type="dxa"/>
            <w:shd w:val="clear" w:color="auto" w:fill="auto"/>
          </w:tcPr>
          <w:p w14:paraId="295FD126" w14:textId="74E0B70E" w:rsidR="004855FD" w:rsidRPr="004855FD" w:rsidRDefault="004855FD" w:rsidP="004855FD">
            <w:pPr>
              <w:ind w:firstLine="0"/>
            </w:pPr>
            <w:r>
              <w:t>Wetmore</w:t>
            </w:r>
          </w:p>
        </w:tc>
        <w:tc>
          <w:tcPr>
            <w:tcW w:w="2179" w:type="dxa"/>
            <w:shd w:val="clear" w:color="auto" w:fill="auto"/>
          </w:tcPr>
          <w:p w14:paraId="5BE7726C" w14:textId="6BDB860D" w:rsidR="004855FD" w:rsidRPr="004855FD" w:rsidRDefault="004855FD" w:rsidP="004855FD">
            <w:pPr>
              <w:ind w:firstLine="0"/>
            </w:pPr>
            <w:r>
              <w:t>White</w:t>
            </w:r>
          </w:p>
        </w:tc>
        <w:tc>
          <w:tcPr>
            <w:tcW w:w="2180" w:type="dxa"/>
            <w:shd w:val="clear" w:color="auto" w:fill="auto"/>
          </w:tcPr>
          <w:p w14:paraId="591D8E59" w14:textId="5FB28533" w:rsidR="004855FD" w:rsidRPr="004855FD" w:rsidRDefault="004855FD" w:rsidP="004855FD">
            <w:pPr>
              <w:ind w:firstLine="0"/>
            </w:pPr>
            <w:r>
              <w:t>Whitmire</w:t>
            </w:r>
          </w:p>
        </w:tc>
      </w:tr>
      <w:tr w:rsidR="004855FD" w:rsidRPr="004855FD" w14:paraId="7972938A" w14:textId="77777777" w:rsidTr="004855FD">
        <w:tc>
          <w:tcPr>
            <w:tcW w:w="2179" w:type="dxa"/>
            <w:shd w:val="clear" w:color="auto" w:fill="auto"/>
          </w:tcPr>
          <w:p w14:paraId="12347DFF" w14:textId="5EACE5B2" w:rsidR="004855FD" w:rsidRPr="004855FD" w:rsidRDefault="004855FD" w:rsidP="004855FD">
            <w:pPr>
              <w:keepNext/>
              <w:ind w:firstLine="0"/>
            </w:pPr>
            <w:r>
              <w:t>Williams</w:t>
            </w:r>
          </w:p>
        </w:tc>
        <w:tc>
          <w:tcPr>
            <w:tcW w:w="2179" w:type="dxa"/>
            <w:shd w:val="clear" w:color="auto" w:fill="auto"/>
          </w:tcPr>
          <w:p w14:paraId="02D25CC8" w14:textId="29F4B448" w:rsidR="004855FD" w:rsidRPr="004855FD" w:rsidRDefault="004855FD" w:rsidP="004855FD">
            <w:pPr>
              <w:keepNext/>
              <w:ind w:firstLine="0"/>
            </w:pPr>
            <w:r>
              <w:t>Willis</w:t>
            </w:r>
          </w:p>
        </w:tc>
        <w:tc>
          <w:tcPr>
            <w:tcW w:w="2180" w:type="dxa"/>
            <w:shd w:val="clear" w:color="auto" w:fill="auto"/>
          </w:tcPr>
          <w:p w14:paraId="5B3E2086" w14:textId="2BB50719" w:rsidR="004855FD" w:rsidRPr="004855FD" w:rsidRDefault="004855FD" w:rsidP="004855FD">
            <w:pPr>
              <w:keepNext/>
              <w:ind w:firstLine="0"/>
            </w:pPr>
            <w:r>
              <w:t>Wooten</w:t>
            </w:r>
          </w:p>
        </w:tc>
      </w:tr>
      <w:tr w:rsidR="004855FD" w:rsidRPr="004855FD" w14:paraId="19EEB841" w14:textId="77777777" w:rsidTr="004855FD">
        <w:tc>
          <w:tcPr>
            <w:tcW w:w="2179" w:type="dxa"/>
            <w:shd w:val="clear" w:color="auto" w:fill="auto"/>
          </w:tcPr>
          <w:p w14:paraId="3B930454" w14:textId="5ADE14DC" w:rsidR="004855FD" w:rsidRPr="004855FD" w:rsidRDefault="004855FD" w:rsidP="004855FD">
            <w:pPr>
              <w:keepNext/>
              <w:ind w:firstLine="0"/>
            </w:pPr>
            <w:r>
              <w:t>Yow</w:t>
            </w:r>
          </w:p>
        </w:tc>
        <w:tc>
          <w:tcPr>
            <w:tcW w:w="2179" w:type="dxa"/>
            <w:shd w:val="clear" w:color="auto" w:fill="auto"/>
          </w:tcPr>
          <w:p w14:paraId="1219D346" w14:textId="77777777" w:rsidR="004855FD" w:rsidRPr="004855FD" w:rsidRDefault="004855FD" w:rsidP="004855FD">
            <w:pPr>
              <w:keepNext/>
              <w:ind w:firstLine="0"/>
            </w:pPr>
          </w:p>
        </w:tc>
        <w:tc>
          <w:tcPr>
            <w:tcW w:w="2180" w:type="dxa"/>
            <w:shd w:val="clear" w:color="auto" w:fill="auto"/>
          </w:tcPr>
          <w:p w14:paraId="03CAE639" w14:textId="77777777" w:rsidR="004855FD" w:rsidRPr="004855FD" w:rsidRDefault="004855FD" w:rsidP="004855FD">
            <w:pPr>
              <w:keepNext/>
              <w:ind w:firstLine="0"/>
            </w:pPr>
          </w:p>
        </w:tc>
      </w:tr>
    </w:tbl>
    <w:p w14:paraId="028ED927" w14:textId="77777777" w:rsidR="004855FD" w:rsidRDefault="004855FD" w:rsidP="004855FD"/>
    <w:p w14:paraId="4D7B9B43" w14:textId="3D2D5674" w:rsidR="004855FD" w:rsidRDefault="004855FD" w:rsidP="004855FD">
      <w:pPr>
        <w:jc w:val="center"/>
        <w:rPr>
          <w:b/>
        </w:rPr>
      </w:pPr>
      <w:r w:rsidRPr="004855FD">
        <w:rPr>
          <w:b/>
        </w:rPr>
        <w:t>Total--112</w:t>
      </w:r>
    </w:p>
    <w:p w14:paraId="1D82154D" w14:textId="77777777" w:rsidR="004855FD" w:rsidRDefault="004855FD" w:rsidP="004855FD">
      <w:pPr>
        <w:jc w:val="center"/>
        <w:rPr>
          <w:b/>
        </w:rPr>
      </w:pPr>
    </w:p>
    <w:p w14:paraId="114D448D" w14:textId="77777777" w:rsidR="004855FD" w:rsidRDefault="004855FD" w:rsidP="004855FD">
      <w:pPr>
        <w:ind w:firstLine="0"/>
      </w:pPr>
      <w:r w:rsidRPr="004855FD">
        <w:t xml:space="preserve"> </w:t>
      </w:r>
      <w:r>
        <w:t>Those who voted in the negative are:</w:t>
      </w:r>
    </w:p>
    <w:p w14:paraId="45F00258" w14:textId="77777777" w:rsidR="004855FD" w:rsidRDefault="004855FD" w:rsidP="004855FD"/>
    <w:p w14:paraId="2C9ACA4F" w14:textId="77777777" w:rsidR="004855FD" w:rsidRDefault="004855FD" w:rsidP="004855FD">
      <w:pPr>
        <w:jc w:val="center"/>
        <w:rPr>
          <w:b/>
        </w:rPr>
      </w:pPr>
      <w:r w:rsidRPr="004855FD">
        <w:rPr>
          <w:b/>
        </w:rPr>
        <w:t>Total--0</w:t>
      </w:r>
    </w:p>
    <w:p w14:paraId="67D5F94A" w14:textId="495003B4" w:rsidR="004855FD" w:rsidRDefault="004855FD" w:rsidP="004855FD">
      <w:pPr>
        <w:jc w:val="center"/>
        <w:rPr>
          <w:b/>
        </w:rPr>
      </w:pPr>
    </w:p>
    <w:p w14:paraId="35BFE1E5" w14:textId="77777777" w:rsidR="004855FD" w:rsidRDefault="004855FD" w:rsidP="004855FD">
      <w:r>
        <w:t>Section 18 was adopted.</w:t>
      </w:r>
    </w:p>
    <w:p w14:paraId="69DC8ADE" w14:textId="77777777" w:rsidR="004855FD" w:rsidRDefault="004855FD" w:rsidP="004855FD"/>
    <w:p w14:paraId="3B5E8187" w14:textId="339BE4C5" w:rsidR="004855FD" w:rsidRDefault="004855FD" w:rsidP="004855FD">
      <w:pPr>
        <w:keepNext/>
        <w:jc w:val="center"/>
        <w:rPr>
          <w:b/>
        </w:rPr>
      </w:pPr>
      <w:r w:rsidRPr="004855FD">
        <w:rPr>
          <w:b/>
        </w:rPr>
        <w:t>SECTION 20A</w:t>
      </w:r>
    </w:p>
    <w:p w14:paraId="56493C72" w14:textId="77777777" w:rsidR="004855FD" w:rsidRDefault="004855FD" w:rsidP="004855FD">
      <w:r>
        <w:t xml:space="preserve">The yeas and nays were taken resulting as follows: </w:t>
      </w:r>
    </w:p>
    <w:p w14:paraId="7C54EE73" w14:textId="7EAEF694" w:rsidR="004855FD" w:rsidRDefault="004855FD" w:rsidP="004855FD">
      <w:pPr>
        <w:jc w:val="center"/>
      </w:pPr>
      <w:r>
        <w:t xml:space="preserve"> </w:t>
      </w:r>
      <w:bookmarkStart w:id="209" w:name="vote_start448"/>
      <w:bookmarkEnd w:id="209"/>
      <w:r>
        <w:t>Yeas 112; Nays 0</w:t>
      </w:r>
    </w:p>
    <w:p w14:paraId="5CB2DA1E" w14:textId="77777777" w:rsidR="004855FD" w:rsidRDefault="004855FD" w:rsidP="004855FD">
      <w:pPr>
        <w:jc w:val="center"/>
      </w:pPr>
    </w:p>
    <w:p w14:paraId="331FF43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F0BA449" w14:textId="77777777" w:rsidTr="004855FD">
        <w:tc>
          <w:tcPr>
            <w:tcW w:w="2179" w:type="dxa"/>
            <w:shd w:val="clear" w:color="auto" w:fill="auto"/>
          </w:tcPr>
          <w:p w14:paraId="3C2159D9" w14:textId="205FDD63" w:rsidR="004855FD" w:rsidRPr="004855FD" w:rsidRDefault="004855FD" w:rsidP="004855FD">
            <w:pPr>
              <w:keepNext/>
              <w:ind w:firstLine="0"/>
            </w:pPr>
            <w:r>
              <w:t>Alexander</w:t>
            </w:r>
          </w:p>
        </w:tc>
        <w:tc>
          <w:tcPr>
            <w:tcW w:w="2179" w:type="dxa"/>
            <w:shd w:val="clear" w:color="auto" w:fill="auto"/>
          </w:tcPr>
          <w:p w14:paraId="6680A249" w14:textId="18BCE82C" w:rsidR="004855FD" w:rsidRPr="004855FD" w:rsidRDefault="004855FD" w:rsidP="004855FD">
            <w:pPr>
              <w:keepNext/>
              <w:ind w:firstLine="0"/>
            </w:pPr>
            <w:r>
              <w:t>Anderson</w:t>
            </w:r>
          </w:p>
        </w:tc>
        <w:tc>
          <w:tcPr>
            <w:tcW w:w="2180" w:type="dxa"/>
            <w:shd w:val="clear" w:color="auto" w:fill="auto"/>
          </w:tcPr>
          <w:p w14:paraId="6FDEBD28" w14:textId="2223A538" w:rsidR="004855FD" w:rsidRPr="004855FD" w:rsidRDefault="004855FD" w:rsidP="004855FD">
            <w:pPr>
              <w:keepNext/>
              <w:ind w:firstLine="0"/>
            </w:pPr>
            <w:r>
              <w:t>Atkinson</w:t>
            </w:r>
          </w:p>
        </w:tc>
      </w:tr>
      <w:tr w:rsidR="004855FD" w:rsidRPr="004855FD" w14:paraId="213A806A" w14:textId="77777777" w:rsidTr="004855FD">
        <w:tc>
          <w:tcPr>
            <w:tcW w:w="2179" w:type="dxa"/>
            <w:shd w:val="clear" w:color="auto" w:fill="auto"/>
          </w:tcPr>
          <w:p w14:paraId="0CAA6EFF" w14:textId="4C8628E3" w:rsidR="004855FD" w:rsidRPr="004855FD" w:rsidRDefault="004855FD" w:rsidP="004855FD">
            <w:pPr>
              <w:ind w:firstLine="0"/>
            </w:pPr>
            <w:r>
              <w:t>Bailey</w:t>
            </w:r>
          </w:p>
        </w:tc>
        <w:tc>
          <w:tcPr>
            <w:tcW w:w="2179" w:type="dxa"/>
            <w:shd w:val="clear" w:color="auto" w:fill="auto"/>
          </w:tcPr>
          <w:p w14:paraId="0170E463" w14:textId="51DB7A9C" w:rsidR="004855FD" w:rsidRPr="004855FD" w:rsidRDefault="004855FD" w:rsidP="004855FD">
            <w:pPr>
              <w:ind w:firstLine="0"/>
            </w:pPr>
            <w:r>
              <w:t>Ballentine</w:t>
            </w:r>
          </w:p>
        </w:tc>
        <w:tc>
          <w:tcPr>
            <w:tcW w:w="2180" w:type="dxa"/>
            <w:shd w:val="clear" w:color="auto" w:fill="auto"/>
          </w:tcPr>
          <w:p w14:paraId="62F662D5" w14:textId="6BFB8CF5" w:rsidR="004855FD" w:rsidRPr="004855FD" w:rsidRDefault="004855FD" w:rsidP="004855FD">
            <w:pPr>
              <w:ind w:firstLine="0"/>
            </w:pPr>
            <w:r>
              <w:t>Bamberg</w:t>
            </w:r>
          </w:p>
        </w:tc>
      </w:tr>
      <w:tr w:rsidR="004855FD" w:rsidRPr="004855FD" w14:paraId="713C32E7" w14:textId="77777777" w:rsidTr="004855FD">
        <w:tc>
          <w:tcPr>
            <w:tcW w:w="2179" w:type="dxa"/>
            <w:shd w:val="clear" w:color="auto" w:fill="auto"/>
          </w:tcPr>
          <w:p w14:paraId="5C5D2B30" w14:textId="2C5B8E7D" w:rsidR="004855FD" w:rsidRPr="004855FD" w:rsidRDefault="004855FD" w:rsidP="004855FD">
            <w:pPr>
              <w:ind w:firstLine="0"/>
            </w:pPr>
            <w:r>
              <w:t>Bannister</w:t>
            </w:r>
          </w:p>
        </w:tc>
        <w:tc>
          <w:tcPr>
            <w:tcW w:w="2179" w:type="dxa"/>
            <w:shd w:val="clear" w:color="auto" w:fill="auto"/>
          </w:tcPr>
          <w:p w14:paraId="7D4EB19E" w14:textId="4F761213" w:rsidR="004855FD" w:rsidRPr="004855FD" w:rsidRDefault="004855FD" w:rsidP="004855FD">
            <w:pPr>
              <w:ind w:firstLine="0"/>
            </w:pPr>
            <w:r>
              <w:t>Bauer</w:t>
            </w:r>
          </w:p>
        </w:tc>
        <w:tc>
          <w:tcPr>
            <w:tcW w:w="2180" w:type="dxa"/>
            <w:shd w:val="clear" w:color="auto" w:fill="auto"/>
          </w:tcPr>
          <w:p w14:paraId="4F00EACA" w14:textId="7FA0335F" w:rsidR="004855FD" w:rsidRPr="004855FD" w:rsidRDefault="004855FD" w:rsidP="004855FD">
            <w:pPr>
              <w:ind w:firstLine="0"/>
            </w:pPr>
            <w:r>
              <w:t>Beach</w:t>
            </w:r>
          </w:p>
        </w:tc>
      </w:tr>
      <w:tr w:rsidR="004855FD" w:rsidRPr="004855FD" w14:paraId="583CBC19" w14:textId="77777777" w:rsidTr="004855FD">
        <w:tc>
          <w:tcPr>
            <w:tcW w:w="2179" w:type="dxa"/>
            <w:shd w:val="clear" w:color="auto" w:fill="auto"/>
          </w:tcPr>
          <w:p w14:paraId="2D79BADC" w14:textId="3FDFC6DD" w:rsidR="004855FD" w:rsidRPr="004855FD" w:rsidRDefault="004855FD" w:rsidP="004855FD">
            <w:pPr>
              <w:ind w:firstLine="0"/>
            </w:pPr>
            <w:r>
              <w:t>Bernstein</w:t>
            </w:r>
          </w:p>
        </w:tc>
        <w:tc>
          <w:tcPr>
            <w:tcW w:w="2179" w:type="dxa"/>
            <w:shd w:val="clear" w:color="auto" w:fill="auto"/>
          </w:tcPr>
          <w:p w14:paraId="320255FA" w14:textId="06DCCFCD" w:rsidR="004855FD" w:rsidRPr="004855FD" w:rsidRDefault="004855FD" w:rsidP="004855FD">
            <w:pPr>
              <w:ind w:firstLine="0"/>
            </w:pPr>
            <w:r>
              <w:t>Blackwell</w:t>
            </w:r>
          </w:p>
        </w:tc>
        <w:tc>
          <w:tcPr>
            <w:tcW w:w="2180" w:type="dxa"/>
            <w:shd w:val="clear" w:color="auto" w:fill="auto"/>
          </w:tcPr>
          <w:p w14:paraId="1EA9194F" w14:textId="601C91D6" w:rsidR="004855FD" w:rsidRPr="004855FD" w:rsidRDefault="004855FD" w:rsidP="004855FD">
            <w:pPr>
              <w:ind w:firstLine="0"/>
            </w:pPr>
            <w:r>
              <w:t>Bradley</w:t>
            </w:r>
          </w:p>
        </w:tc>
      </w:tr>
      <w:tr w:rsidR="004855FD" w:rsidRPr="004855FD" w14:paraId="408219DE" w14:textId="77777777" w:rsidTr="004855FD">
        <w:tc>
          <w:tcPr>
            <w:tcW w:w="2179" w:type="dxa"/>
            <w:shd w:val="clear" w:color="auto" w:fill="auto"/>
          </w:tcPr>
          <w:p w14:paraId="2D08E11A" w14:textId="43139895" w:rsidR="004855FD" w:rsidRPr="004855FD" w:rsidRDefault="004855FD" w:rsidP="004855FD">
            <w:pPr>
              <w:ind w:firstLine="0"/>
            </w:pPr>
            <w:r>
              <w:t>Brewer</w:t>
            </w:r>
          </w:p>
        </w:tc>
        <w:tc>
          <w:tcPr>
            <w:tcW w:w="2179" w:type="dxa"/>
            <w:shd w:val="clear" w:color="auto" w:fill="auto"/>
          </w:tcPr>
          <w:p w14:paraId="48B06A00" w14:textId="61D15DCD" w:rsidR="004855FD" w:rsidRPr="004855FD" w:rsidRDefault="004855FD" w:rsidP="004855FD">
            <w:pPr>
              <w:ind w:firstLine="0"/>
            </w:pPr>
            <w:r>
              <w:t>Brittain</w:t>
            </w:r>
          </w:p>
        </w:tc>
        <w:tc>
          <w:tcPr>
            <w:tcW w:w="2180" w:type="dxa"/>
            <w:shd w:val="clear" w:color="auto" w:fill="auto"/>
          </w:tcPr>
          <w:p w14:paraId="32DF6DBF" w14:textId="38085ADD" w:rsidR="004855FD" w:rsidRPr="004855FD" w:rsidRDefault="004855FD" w:rsidP="004855FD">
            <w:pPr>
              <w:ind w:firstLine="0"/>
            </w:pPr>
            <w:r>
              <w:t>Burns</w:t>
            </w:r>
          </w:p>
        </w:tc>
      </w:tr>
      <w:tr w:rsidR="004855FD" w:rsidRPr="004855FD" w14:paraId="183055B1" w14:textId="77777777" w:rsidTr="004855FD">
        <w:tc>
          <w:tcPr>
            <w:tcW w:w="2179" w:type="dxa"/>
            <w:shd w:val="clear" w:color="auto" w:fill="auto"/>
          </w:tcPr>
          <w:p w14:paraId="5A273F8D" w14:textId="33929E83" w:rsidR="004855FD" w:rsidRPr="004855FD" w:rsidRDefault="004855FD" w:rsidP="004855FD">
            <w:pPr>
              <w:ind w:firstLine="0"/>
            </w:pPr>
            <w:r>
              <w:t>Bustos</w:t>
            </w:r>
          </w:p>
        </w:tc>
        <w:tc>
          <w:tcPr>
            <w:tcW w:w="2179" w:type="dxa"/>
            <w:shd w:val="clear" w:color="auto" w:fill="auto"/>
          </w:tcPr>
          <w:p w14:paraId="2EBDDF43" w14:textId="1AD7D358" w:rsidR="004855FD" w:rsidRPr="004855FD" w:rsidRDefault="004855FD" w:rsidP="004855FD">
            <w:pPr>
              <w:ind w:firstLine="0"/>
            </w:pPr>
            <w:r>
              <w:t>Calhoon</w:t>
            </w:r>
          </w:p>
        </w:tc>
        <w:tc>
          <w:tcPr>
            <w:tcW w:w="2180" w:type="dxa"/>
            <w:shd w:val="clear" w:color="auto" w:fill="auto"/>
          </w:tcPr>
          <w:p w14:paraId="452ADB6A" w14:textId="64D3A2F2" w:rsidR="004855FD" w:rsidRPr="004855FD" w:rsidRDefault="004855FD" w:rsidP="004855FD">
            <w:pPr>
              <w:ind w:firstLine="0"/>
            </w:pPr>
            <w:r>
              <w:t>Carter</w:t>
            </w:r>
          </w:p>
        </w:tc>
      </w:tr>
      <w:tr w:rsidR="004855FD" w:rsidRPr="004855FD" w14:paraId="5066BA47" w14:textId="77777777" w:rsidTr="004855FD">
        <w:tc>
          <w:tcPr>
            <w:tcW w:w="2179" w:type="dxa"/>
            <w:shd w:val="clear" w:color="auto" w:fill="auto"/>
          </w:tcPr>
          <w:p w14:paraId="11541529" w14:textId="261EFECC" w:rsidR="004855FD" w:rsidRPr="004855FD" w:rsidRDefault="004855FD" w:rsidP="004855FD">
            <w:pPr>
              <w:ind w:firstLine="0"/>
            </w:pPr>
            <w:r>
              <w:t>Caskey</w:t>
            </w:r>
          </w:p>
        </w:tc>
        <w:tc>
          <w:tcPr>
            <w:tcW w:w="2179" w:type="dxa"/>
            <w:shd w:val="clear" w:color="auto" w:fill="auto"/>
          </w:tcPr>
          <w:p w14:paraId="61BC7FAA" w14:textId="0E21ACA2" w:rsidR="004855FD" w:rsidRPr="004855FD" w:rsidRDefault="004855FD" w:rsidP="004855FD">
            <w:pPr>
              <w:ind w:firstLine="0"/>
            </w:pPr>
            <w:r>
              <w:t>Chapman</w:t>
            </w:r>
          </w:p>
        </w:tc>
        <w:tc>
          <w:tcPr>
            <w:tcW w:w="2180" w:type="dxa"/>
            <w:shd w:val="clear" w:color="auto" w:fill="auto"/>
          </w:tcPr>
          <w:p w14:paraId="177A7853" w14:textId="3CE87222" w:rsidR="004855FD" w:rsidRPr="004855FD" w:rsidRDefault="004855FD" w:rsidP="004855FD">
            <w:pPr>
              <w:ind w:firstLine="0"/>
            </w:pPr>
            <w:r>
              <w:t>Chumley</w:t>
            </w:r>
          </w:p>
        </w:tc>
      </w:tr>
      <w:tr w:rsidR="004855FD" w:rsidRPr="004855FD" w14:paraId="7F021F7E" w14:textId="77777777" w:rsidTr="004855FD">
        <w:tc>
          <w:tcPr>
            <w:tcW w:w="2179" w:type="dxa"/>
            <w:shd w:val="clear" w:color="auto" w:fill="auto"/>
          </w:tcPr>
          <w:p w14:paraId="1005237E" w14:textId="3C6F4D6E" w:rsidR="004855FD" w:rsidRPr="004855FD" w:rsidRDefault="004855FD" w:rsidP="004855FD">
            <w:pPr>
              <w:ind w:firstLine="0"/>
            </w:pPr>
            <w:r>
              <w:t>Clyburn</w:t>
            </w:r>
          </w:p>
        </w:tc>
        <w:tc>
          <w:tcPr>
            <w:tcW w:w="2179" w:type="dxa"/>
            <w:shd w:val="clear" w:color="auto" w:fill="auto"/>
          </w:tcPr>
          <w:p w14:paraId="302F4941" w14:textId="14FA4EF4" w:rsidR="004855FD" w:rsidRPr="004855FD" w:rsidRDefault="004855FD" w:rsidP="004855FD">
            <w:pPr>
              <w:ind w:firstLine="0"/>
            </w:pPr>
            <w:r>
              <w:t>Cobb-Hunter</w:t>
            </w:r>
          </w:p>
        </w:tc>
        <w:tc>
          <w:tcPr>
            <w:tcW w:w="2180" w:type="dxa"/>
            <w:shd w:val="clear" w:color="auto" w:fill="auto"/>
          </w:tcPr>
          <w:p w14:paraId="211A0A19" w14:textId="61B39FE2" w:rsidR="004855FD" w:rsidRPr="004855FD" w:rsidRDefault="004855FD" w:rsidP="004855FD">
            <w:pPr>
              <w:ind w:firstLine="0"/>
            </w:pPr>
            <w:r>
              <w:t>Collins</w:t>
            </w:r>
          </w:p>
        </w:tc>
      </w:tr>
      <w:tr w:rsidR="004855FD" w:rsidRPr="004855FD" w14:paraId="30677452" w14:textId="77777777" w:rsidTr="004855FD">
        <w:tc>
          <w:tcPr>
            <w:tcW w:w="2179" w:type="dxa"/>
            <w:shd w:val="clear" w:color="auto" w:fill="auto"/>
          </w:tcPr>
          <w:p w14:paraId="0F7F30BE" w14:textId="4309989D" w:rsidR="004855FD" w:rsidRPr="004855FD" w:rsidRDefault="004855FD" w:rsidP="004855FD">
            <w:pPr>
              <w:ind w:firstLine="0"/>
            </w:pPr>
            <w:r>
              <w:t>Connell</w:t>
            </w:r>
          </w:p>
        </w:tc>
        <w:tc>
          <w:tcPr>
            <w:tcW w:w="2179" w:type="dxa"/>
            <w:shd w:val="clear" w:color="auto" w:fill="auto"/>
          </w:tcPr>
          <w:p w14:paraId="1D7DA831" w14:textId="62308E02" w:rsidR="004855FD" w:rsidRPr="004855FD" w:rsidRDefault="004855FD" w:rsidP="004855FD">
            <w:pPr>
              <w:ind w:firstLine="0"/>
            </w:pPr>
            <w:r>
              <w:t>B. L. Cox</w:t>
            </w:r>
          </w:p>
        </w:tc>
        <w:tc>
          <w:tcPr>
            <w:tcW w:w="2180" w:type="dxa"/>
            <w:shd w:val="clear" w:color="auto" w:fill="auto"/>
          </w:tcPr>
          <w:p w14:paraId="78AA17FE" w14:textId="7BC4CDCC" w:rsidR="004855FD" w:rsidRPr="004855FD" w:rsidRDefault="004855FD" w:rsidP="004855FD">
            <w:pPr>
              <w:ind w:firstLine="0"/>
            </w:pPr>
            <w:r>
              <w:t>Crawford</w:t>
            </w:r>
          </w:p>
        </w:tc>
      </w:tr>
      <w:tr w:rsidR="004855FD" w:rsidRPr="004855FD" w14:paraId="6EB0B90B" w14:textId="77777777" w:rsidTr="004855FD">
        <w:tc>
          <w:tcPr>
            <w:tcW w:w="2179" w:type="dxa"/>
            <w:shd w:val="clear" w:color="auto" w:fill="auto"/>
          </w:tcPr>
          <w:p w14:paraId="0BE629CF" w14:textId="4817FA9A" w:rsidR="004855FD" w:rsidRPr="004855FD" w:rsidRDefault="004855FD" w:rsidP="004855FD">
            <w:pPr>
              <w:ind w:firstLine="0"/>
            </w:pPr>
            <w:r>
              <w:t>Cromer</w:t>
            </w:r>
          </w:p>
        </w:tc>
        <w:tc>
          <w:tcPr>
            <w:tcW w:w="2179" w:type="dxa"/>
            <w:shd w:val="clear" w:color="auto" w:fill="auto"/>
          </w:tcPr>
          <w:p w14:paraId="17DEB0A2" w14:textId="5AF5CA93" w:rsidR="004855FD" w:rsidRPr="004855FD" w:rsidRDefault="004855FD" w:rsidP="004855FD">
            <w:pPr>
              <w:ind w:firstLine="0"/>
            </w:pPr>
            <w:r>
              <w:t>Davis</w:t>
            </w:r>
          </w:p>
        </w:tc>
        <w:tc>
          <w:tcPr>
            <w:tcW w:w="2180" w:type="dxa"/>
            <w:shd w:val="clear" w:color="auto" w:fill="auto"/>
          </w:tcPr>
          <w:p w14:paraId="552B06CD" w14:textId="22694112" w:rsidR="004855FD" w:rsidRPr="004855FD" w:rsidRDefault="004855FD" w:rsidP="004855FD">
            <w:pPr>
              <w:ind w:firstLine="0"/>
            </w:pPr>
            <w:r>
              <w:t>Dillard</w:t>
            </w:r>
          </w:p>
        </w:tc>
      </w:tr>
      <w:tr w:rsidR="004855FD" w:rsidRPr="004855FD" w14:paraId="39564F1C" w14:textId="77777777" w:rsidTr="004855FD">
        <w:tc>
          <w:tcPr>
            <w:tcW w:w="2179" w:type="dxa"/>
            <w:shd w:val="clear" w:color="auto" w:fill="auto"/>
          </w:tcPr>
          <w:p w14:paraId="0CB7BB48" w14:textId="3AF216F2" w:rsidR="004855FD" w:rsidRPr="004855FD" w:rsidRDefault="004855FD" w:rsidP="004855FD">
            <w:pPr>
              <w:ind w:firstLine="0"/>
            </w:pPr>
            <w:r>
              <w:t>Elliott</w:t>
            </w:r>
          </w:p>
        </w:tc>
        <w:tc>
          <w:tcPr>
            <w:tcW w:w="2179" w:type="dxa"/>
            <w:shd w:val="clear" w:color="auto" w:fill="auto"/>
          </w:tcPr>
          <w:p w14:paraId="7F987C5D" w14:textId="74671FB9" w:rsidR="004855FD" w:rsidRPr="004855FD" w:rsidRDefault="004855FD" w:rsidP="004855FD">
            <w:pPr>
              <w:ind w:firstLine="0"/>
            </w:pPr>
            <w:r>
              <w:t>Erickson</w:t>
            </w:r>
          </w:p>
        </w:tc>
        <w:tc>
          <w:tcPr>
            <w:tcW w:w="2180" w:type="dxa"/>
            <w:shd w:val="clear" w:color="auto" w:fill="auto"/>
          </w:tcPr>
          <w:p w14:paraId="17E7F95E" w14:textId="3338E5EF" w:rsidR="004855FD" w:rsidRPr="004855FD" w:rsidRDefault="004855FD" w:rsidP="004855FD">
            <w:pPr>
              <w:ind w:firstLine="0"/>
            </w:pPr>
            <w:r>
              <w:t>Felder</w:t>
            </w:r>
          </w:p>
        </w:tc>
      </w:tr>
      <w:tr w:rsidR="004855FD" w:rsidRPr="004855FD" w14:paraId="7928E480" w14:textId="77777777" w:rsidTr="004855FD">
        <w:tc>
          <w:tcPr>
            <w:tcW w:w="2179" w:type="dxa"/>
            <w:shd w:val="clear" w:color="auto" w:fill="auto"/>
          </w:tcPr>
          <w:p w14:paraId="3F25B558" w14:textId="28D9C0B1" w:rsidR="004855FD" w:rsidRPr="004855FD" w:rsidRDefault="004855FD" w:rsidP="004855FD">
            <w:pPr>
              <w:ind w:firstLine="0"/>
            </w:pPr>
            <w:r>
              <w:t>Forrest</w:t>
            </w:r>
          </w:p>
        </w:tc>
        <w:tc>
          <w:tcPr>
            <w:tcW w:w="2179" w:type="dxa"/>
            <w:shd w:val="clear" w:color="auto" w:fill="auto"/>
          </w:tcPr>
          <w:p w14:paraId="24AAD872" w14:textId="44C208FD" w:rsidR="004855FD" w:rsidRPr="004855FD" w:rsidRDefault="004855FD" w:rsidP="004855FD">
            <w:pPr>
              <w:ind w:firstLine="0"/>
            </w:pPr>
            <w:r>
              <w:t>Gagnon</w:t>
            </w:r>
          </w:p>
        </w:tc>
        <w:tc>
          <w:tcPr>
            <w:tcW w:w="2180" w:type="dxa"/>
            <w:shd w:val="clear" w:color="auto" w:fill="auto"/>
          </w:tcPr>
          <w:p w14:paraId="493E6155" w14:textId="62DF9EB6" w:rsidR="004855FD" w:rsidRPr="004855FD" w:rsidRDefault="004855FD" w:rsidP="004855FD">
            <w:pPr>
              <w:ind w:firstLine="0"/>
            </w:pPr>
            <w:r>
              <w:t>Garvin</w:t>
            </w:r>
          </w:p>
        </w:tc>
      </w:tr>
      <w:tr w:rsidR="004855FD" w:rsidRPr="004855FD" w14:paraId="3421765B" w14:textId="77777777" w:rsidTr="004855FD">
        <w:tc>
          <w:tcPr>
            <w:tcW w:w="2179" w:type="dxa"/>
            <w:shd w:val="clear" w:color="auto" w:fill="auto"/>
          </w:tcPr>
          <w:p w14:paraId="30D2EE8C" w14:textId="37D88CED" w:rsidR="004855FD" w:rsidRPr="004855FD" w:rsidRDefault="004855FD" w:rsidP="004855FD">
            <w:pPr>
              <w:ind w:firstLine="0"/>
            </w:pPr>
            <w:r>
              <w:t>Gatch</w:t>
            </w:r>
          </w:p>
        </w:tc>
        <w:tc>
          <w:tcPr>
            <w:tcW w:w="2179" w:type="dxa"/>
            <w:shd w:val="clear" w:color="auto" w:fill="auto"/>
          </w:tcPr>
          <w:p w14:paraId="27164801" w14:textId="09A32DA7" w:rsidR="004855FD" w:rsidRPr="004855FD" w:rsidRDefault="004855FD" w:rsidP="004855FD">
            <w:pPr>
              <w:ind w:firstLine="0"/>
            </w:pPr>
            <w:r>
              <w:t>Gibson</w:t>
            </w:r>
          </w:p>
        </w:tc>
        <w:tc>
          <w:tcPr>
            <w:tcW w:w="2180" w:type="dxa"/>
            <w:shd w:val="clear" w:color="auto" w:fill="auto"/>
          </w:tcPr>
          <w:p w14:paraId="1CD50B5B" w14:textId="541B1311" w:rsidR="004855FD" w:rsidRPr="004855FD" w:rsidRDefault="004855FD" w:rsidP="004855FD">
            <w:pPr>
              <w:ind w:firstLine="0"/>
            </w:pPr>
            <w:r>
              <w:t>Gilliam</w:t>
            </w:r>
          </w:p>
        </w:tc>
      </w:tr>
      <w:tr w:rsidR="004855FD" w:rsidRPr="004855FD" w14:paraId="3DC5D529" w14:textId="77777777" w:rsidTr="004855FD">
        <w:tc>
          <w:tcPr>
            <w:tcW w:w="2179" w:type="dxa"/>
            <w:shd w:val="clear" w:color="auto" w:fill="auto"/>
          </w:tcPr>
          <w:p w14:paraId="02C641CD" w14:textId="2DB7643E" w:rsidR="004855FD" w:rsidRPr="004855FD" w:rsidRDefault="004855FD" w:rsidP="004855FD">
            <w:pPr>
              <w:ind w:firstLine="0"/>
            </w:pPr>
            <w:r>
              <w:t>Gilliard</w:t>
            </w:r>
          </w:p>
        </w:tc>
        <w:tc>
          <w:tcPr>
            <w:tcW w:w="2179" w:type="dxa"/>
            <w:shd w:val="clear" w:color="auto" w:fill="auto"/>
          </w:tcPr>
          <w:p w14:paraId="0AD7068E" w14:textId="6F8D7C08" w:rsidR="004855FD" w:rsidRPr="004855FD" w:rsidRDefault="004855FD" w:rsidP="004855FD">
            <w:pPr>
              <w:ind w:firstLine="0"/>
            </w:pPr>
            <w:r>
              <w:t>Guest</w:t>
            </w:r>
          </w:p>
        </w:tc>
        <w:tc>
          <w:tcPr>
            <w:tcW w:w="2180" w:type="dxa"/>
            <w:shd w:val="clear" w:color="auto" w:fill="auto"/>
          </w:tcPr>
          <w:p w14:paraId="76232816" w14:textId="21DC331F" w:rsidR="004855FD" w:rsidRPr="004855FD" w:rsidRDefault="004855FD" w:rsidP="004855FD">
            <w:pPr>
              <w:ind w:firstLine="0"/>
            </w:pPr>
            <w:r>
              <w:t>Guffey</w:t>
            </w:r>
          </w:p>
        </w:tc>
      </w:tr>
      <w:tr w:rsidR="004855FD" w:rsidRPr="004855FD" w14:paraId="012980BA" w14:textId="77777777" w:rsidTr="004855FD">
        <w:tc>
          <w:tcPr>
            <w:tcW w:w="2179" w:type="dxa"/>
            <w:shd w:val="clear" w:color="auto" w:fill="auto"/>
          </w:tcPr>
          <w:p w14:paraId="698F564A" w14:textId="17A1FB9D" w:rsidR="004855FD" w:rsidRPr="004855FD" w:rsidRDefault="004855FD" w:rsidP="004855FD">
            <w:pPr>
              <w:ind w:firstLine="0"/>
            </w:pPr>
            <w:r>
              <w:t>Haddon</w:t>
            </w:r>
          </w:p>
        </w:tc>
        <w:tc>
          <w:tcPr>
            <w:tcW w:w="2179" w:type="dxa"/>
            <w:shd w:val="clear" w:color="auto" w:fill="auto"/>
          </w:tcPr>
          <w:p w14:paraId="3AEE5144" w14:textId="3C3E7739" w:rsidR="004855FD" w:rsidRPr="004855FD" w:rsidRDefault="004855FD" w:rsidP="004855FD">
            <w:pPr>
              <w:ind w:firstLine="0"/>
            </w:pPr>
            <w:r>
              <w:t>Hager</w:t>
            </w:r>
          </w:p>
        </w:tc>
        <w:tc>
          <w:tcPr>
            <w:tcW w:w="2180" w:type="dxa"/>
            <w:shd w:val="clear" w:color="auto" w:fill="auto"/>
          </w:tcPr>
          <w:p w14:paraId="63B06542" w14:textId="4370A098" w:rsidR="004855FD" w:rsidRPr="004855FD" w:rsidRDefault="004855FD" w:rsidP="004855FD">
            <w:pPr>
              <w:ind w:firstLine="0"/>
            </w:pPr>
            <w:r>
              <w:t>Hardee</w:t>
            </w:r>
          </w:p>
        </w:tc>
      </w:tr>
      <w:tr w:rsidR="004855FD" w:rsidRPr="004855FD" w14:paraId="4B402BAA" w14:textId="77777777" w:rsidTr="004855FD">
        <w:tc>
          <w:tcPr>
            <w:tcW w:w="2179" w:type="dxa"/>
            <w:shd w:val="clear" w:color="auto" w:fill="auto"/>
          </w:tcPr>
          <w:p w14:paraId="303C1AB1" w14:textId="52CDCDB8" w:rsidR="004855FD" w:rsidRPr="004855FD" w:rsidRDefault="004855FD" w:rsidP="004855FD">
            <w:pPr>
              <w:ind w:firstLine="0"/>
            </w:pPr>
            <w:r>
              <w:t>Harris</w:t>
            </w:r>
          </w:p>
        </w:tc>
        <w:tc>
          <w:tcPr>
            <w:tcW w:w="2179" w:type="dxa"/>
            <w:shd w:val="clear" w:color="auto" w:fill="auto"/>
          </w:tcPr>
          <w:p w14:paraId="0CD8B7D8" w14:textId="3C59F844" w:rsidR="004855FD" w:rsidRPr="004855FD" w:rsidRDefault="004855FD" w:rsidP="004855FD">
            <w:pPr>
              <w:ind w:firstLine="0"/>
            </w:pPr>
            <w:r>
              <w:t>Hartnett</w:t>
            </w:r>
          </w:p>
        </w:tc>
        <w:tc>
          <w:tcPr>
            <w:tcW w:w="2180" w:type="dxa"/>
            <w:shd w:val="clear" w:color="auto" w:fill="auto"/>
          </w:tcPr>
          <w:p w14:paraId="711199A4" w14:textId="62961C2C" w:rsidR="004855FD" w:rsidRPr="004855FD" w:rsidRDefault="004855FD" w:rsidP="004855FD">
            <w:pPr>
              <w:ind w:firstLine="0"/>
            </w:pPr>
            <w:r>
              <w:t>Hayes</w:t>
            </w:r>
          </w:p>
        </w:tc>
      </w:tr>
      <w:tr w:rsidR="004855FD" w:rsidRPr="004855FD" w14:paraId="5DFA5D87" w14:textId="77777777" w:rsidTr="004855FD">
        <w:tc>
          <w:tcPr>
            <w:tcW w:w="2179" w:type="dxa"/>
            <w:shd w:val="clear" w:color="auto" w:fill="auto"/>
          </w:tcPr>
          <w:p w14:paraId="77D7FD62" w14:textId="33C3AB29" w:rsidR="004855FD" w:rsidRPr="004855FD" w:rsidRDefault="004855FD" w:rsidP="004855FD">
            <w:pPr>
              <w:ind w:firstLine="0"/>
            </w:pPr>
            <w:r>
              <w:t>Henegan</w:t>
            </w:r>
          </w:p>
        </w:tc>
        <w:tc>
          <w:tcPr>
            <w:tcW w:w="2179" w:type="dxa"/>
            <w:shd w:val="clear" w:color="auto" w:fill="auto"/>
          </w:tcPr>
          <w:p w14:paraId="342096A2" w14:textId="748A224D" w:rsidR="004855FD" w:rsidRPr="004855FD" w:rsidRDefault="004855FD" w:rsidP="004855FD">
            <w:pPr>
              <w:ind w:firstLine="0"/>
            </w:pPr>
            <w:r>
              <w:t>Herbkersman</w:t>
            </w:r>
          </w:p>
        </w:tc>
        <w:tc>
          <w:tcPr>
            <w:tcW w:w="2180" w:type="dxa"/>
            <w:shd w:val="clear" w:color="auto" w:fill="auto"/>
          </w:tcPr>
          <w:p w14:paraId="613F8C68" w14:textId="7252DF14" w:rsidR="004855FD" w:rsidRPr="004855FD" w:rsidRDefault="004855FD" w:rsidP="004855FD">
            <w:pPr>
              <w:ind w:firstLine="0"/>
            </w:pPr>
            <w:r>
              <w:t>Hewitt</w:t>
            </w:r>
          </w:p>
        </w:tc>
      </w:tr>
      <w:tr w:rsidR="004855FD" w:rsidRPr="004855FD" w14:paraId="69A215B2" w14:textId="77777777" w:rsidTr="004855FD">
        <w:tc>
          <w:tcPr>
            <w:tcW w:w="2179" w:type="dxa"/>
            <w:shd w:val="clear" w:color="auto" w:fill="auto"/>
          </w:tcPr>
          <w:p w14:paraId="68E2E586" w14:textId="7044ECE3" w:rsidR="004855FD" w:rsidRPr="004855FD" w:rsidRDefault="004855FD" w:rsidP="004855FD">
            <w:pPr>
              <w:ind w:firstLine="0"/>
            </w:pPr>
            <w:r>
              <w:t>Hiott</w:t>
            </w:r>
          </w:p>
        </w:tc>
        <w:tc>
          <w:tcPr>
            <w:tcW w:w="2179" w:type="dxa"/>
            <w:shd w:val="clear" w:color="auto" w:fill="auto"/>
          </w:tcPr>
          <w:p w14:paraId="638C2B95" w14:textId="1F40AC97" w:rsidR="004855FD" w:rsidRPr="004855FD" w:rsidRDefault="004855FD" w:rsidP="004855FD">
            <w:pPr>
              <w:ind w:firstLine="0"/>
            </w:pPr>
            <w:r>
              <w:t>Hixon</w:t>
            </w:r>
          </w:p>
        </w:tc>
        <w:tc>
          <w:tcPr>
            <w:tcW w:w="2180" w:type="dxa"/>
            <w:shd w:val="clear" w:color="auto" w:fill="auto"/>
          </w:tcPr>
          <w:p w14:paraId="1370CE2B" w14:textId="0F29D488" w:rsidR="004855FD" w:rsidRPr="004855FD" w:rsidRDefault="004855FD" w:rsidP="004855FD">
            <w:pPr>
              <w:ind w:firstLine="0"/>
            </w:pPr>
            <w:r>
              <w:t>Hosey</w:t>
            </w:r>
          </w:p>
        </w:tc>
      </w:tr>
      <w:tr w:rsidR="004855FD" w:rsidRPr="004855FD" w14:paraId="0244051B" w14:textId="77777777" w:rsidTr="004855FD">
        <w:tc>
          <w:tcPr>
            <w:tcW w:w="2179" w:type="dxa"/>
            <w:shd w:val="clear" w:color="auto" w:fill="auto"/>
          </w:tcPr>
          <w:p w14:paraId="0A2731D9" w14:textId="52CB174F" w:rsidR="004855FD" w:rsidRPr="004855FD" w:rsidRDefault="004855FD" w:rsidP="004855FD">
            <w:pPr>
              <w:ind w:firstLine="0"/>
            </w:pPr>
            <w:r>
              <w:t>Hyde</w:t>
            </w:r>
          </w:p>
        </w:tc>
        <w:tc>
          <w:tcPr>
            <w:tcW w:w="2179" w:type="dxa"/>
            <w:shd w:val="clear" w:color="auto" w:fill="auto"/>
          </w:tcPr>
          <w:p w14:paraId="1CAFFFB1" w14:textId="544A0A7D" w:rsidR="004855FD" w:rsidRPr="004855FD" w:rsidRDefault="004855FD" w:rsidP="004855FD">
            <w:pPr>
              <w:ind w:firstLine="0"/>
            </w:pPr>
            <w:r>
              <w:t>Jefferson</w:t>
            </w:r>
          </w:p>
        </w:tc>
        <w:tc>
          <w:tcPr>
            <w:tcW w:w="2180" w:type="dxa"/>
            <w:shd w:val="clear" w:color="auto" w:fill="auto"/>
          </w:tcPr>
          <w:p w14:paraId="26F0E313" w14:textId="3781409E" w:rsidR="004855FD" w:rsidRPr="004855FD" w:rsidRDefault="004855FD" w:rsidP="004855FD">
            <w:pPr>
              <w:ind w:firstLine="0"/>
            </w:pPr>
            <w:r>
              <w:t>J. E. Johnson</w:t>
            </w:r>
          </w:p>
        </w:tc>
      </w:tr>
      <w:tr w:rsidR="004855FD" w:rsidRPr="004855FD" w14:paraId="27BC8DB3" w14:textId="77777777" w:rsidTr="004855FD">
        <w:tc>
          <w:tcPr>
            <w:tcW w:w="2179" w:type="dxa"/>
            <w:shd w:val="clear" w:color="auto" w:fill="auto"/>
          </w:tcPr>
          <w:p w14:paraId="06848EF1" w14:textId="7498B3C1" w:rsidR="004855FD" w:rsidRPr="004855FD" w:rsidRDefault="004855FD" w:rsidP="004855FD">
            <w:pPr>
              <w:ind w:firstLine="0"/>
            </w:pPr>
            <w:r>
              <w:t>J. L. Johnson</w:t>
            </w:r>
          </w:p>
        </w:tc>
        <w:tc>
          <w:tcPr>
            <w:tcW w:w="2179" w:type="dxa"/>
            <w:shd w:val="clear" w:color="auto" w:fill="auto"/>
          </w:tcPr>
          <w:p w14:paraId="266C5486" w14:textId="2134E275" w:rsidR="004855FD" w:rsidRPr="004855FD" w:rsidRDefault="004855FD" w:rsidP="004855FD">
            <w:pPr>
              <w:ind w:firstLine="0"/>
            </w:pPr>
            <w:r>
              <w:t>S. Jones</w:t>
            </w:r>
          </w:p>
        </w:tc>
        <w:tc>
          <w:tcPr>
            <w:tcW w:w="2180" w:type="dxa"/>
            <w:shd w:val="clear" w:color="auto" w:fill="auto"/>
          </w:tcPr>
          <w:p w14:paraId="24F36027" w14:textId="04E0795A" w:rsidR="004855FD" w:rsidRPr="004855FD" w:rsidRDefault="004855FD" w:rsidP="004855FD">
            <w:pPr>
              <w:ind w:firstLine="0"/>
            </w:pPr>
            <w:r>
              <w:t>W. Jones</w:t>
            </w:r>
          </w:p>
        </w:tc>
      </w:tr>
      <w:tr w:rsidR="004855FD" w:rsidRPr="004855FD" w14:paraId="6425F0B9" w14:textId="77777777" w:rsidTr="004855FD">
        <w:tc>
          <w:tcPr>
            <w:tcW w:w="2179" w:type="dxa"/>
            <w:shd w:val="clear" w:color="auto" w:fill="auto"/>
          </w:tcPr>
          <w:p w14:paraId="0794DFD7" w14:textId="329C12D1" w:rsidR="004855FD" w:rsidRPr="004855FD" w:rsidRDefault="004855FD" w:rsidP="004855FD">
            <w:pPr>
              <w:ind w:firstLine="0"/>
            </w:pPr>
            <w:r>
              <w:t>Kilmartin</w:t>
            </w:r>
          </w:p>
        </w:tc>
        <w:tc>
          <w:tcPr>
            <w:tcW w:w="2179" w:type="dxa"/>
            <w:shd w:val="clear" w:color="auto" w:fill="auto"/>
          </w:tcPr>
          <w:p w14:paraId="755BE1BA" w14:textId="288A9A58" w:rsidR="004855FD" w:rsidRPr="004855FD" w:rsidRDefault="004855FD" w:rsidP="004855FD">
            <w:pPr>
              <w:ind w:firstLine="0"/>
            </w:pPr>
            <w:r>
              <w:t>Kirby</w:t>
            </w:r>
          </w:p>
        </w:tc>
        <w:tc>
          <w:tcPr>
            <w:tcW w:w="2180" w:type="dxa"/>
            <w:shd w:val="clear" w:color="auto" w:fill="auto"/>
          </w:tcPr>
          <w:p w14:paraId="60EFA1FA" w14:textId="684FE135" w:rsidR="004855FD" w:rsidRPr="004855FD" w:rsidRDefault="004855FD" w:rsidP="004855FD">
            <w:pPr>
              <w:ind w:firstLine="0"/>
            </w:pPr>
            <w:r>
              <w:t>Landing</w:t>
            </w:r>
          </w:p>
        </w:tc>
      </w:tr>
      <w:tr w:rsidR="004855FD" w:rsidRPr="004855FD" w14:paraId="1899ED5D" w14:textId="77777777" w:rsidTr="004855FD">
        <w:tc>
          <w:tcPr>
            <w:tcW w:w="2179" w:type="dxa"/>
            <w:shd w:val="clear" w:color="auto" w:fill="auto"/>
          </w:tcPr>
          <w:p w14:paraId="1E90E18B" w14:textId="5B7F93C8" w:rsidR="004855FD" w:rsidRPr="004855FD" w:rsidRDefault="004855FD" w:rsidP="004855FD">
            <w:pPr>
              <w:ind w:firstLine="0"/>
            </w:pPr>
            <w:r>
              <w:t>Lawson</w:t>
            </w:r>
          </w:p>
        </w:tc>
        <w:tc>
          <w:tcPr>
            <w:tcW w:w="2179" w:type="dxa"/>
            <w:shd w:val="clear" w:color="auto" w:fill="auto"/>
          </w:tcPr>
          <w:p w14:paraId="37296065" w14:textId="48553E37" w:rsidR="004855FD" w:rsidRPr="004855FD" w:rsidRDefault="004855FD" w:rsidP="004855FD">
            <w:pPr>
              <w:ind w:firstLine="0"/>
            </w:pPr>
            <w:r>
              <w:t>Leber</w:t>
            </w:r>
          </w:p>
        </w:tc>
        <w:tc>
          <w:tcPr>
            <w:tcW w:w="2180" w:type="dxa"/>
            <w:shd w:val="clear" w:color="auto" w:fill="auto"/>
          </w:tcPr>
          <w:p w14:paraId="4963E6CC" w14:textId="0940A6AA" w:rsidR="004855FD" w:rsidRPr="004855FD" w:rsidRDefault="004855FD" w:rsidP="004855FD">
            <w:pPr>
              <w:ind w:firstLine="0"/>
            </w:pPr>
            <w:r>
              <w:t>Ligon</w:t>
            </w:r>
          </w:p>
        </w:tc>
      </w:tr>
      <w:tr w:rsidR="004855FD" w:rsidRPr="004855FD" w14:paraId="4FECCD18" w14:textId="77777777" w:rsidTr="004855FD">
        <w:tc>
          <w:tcPr>
            <w:tcW w:w="2179" w:type="dxa"/>
            <w:shd w:val="clear" w:color="auto" w:fill="auto"/>
          </w:tcPr>
          <w:p w14:paraId="6433C6AD" w14:textId="104683B4" w:rsidR="004855FD" w:rsidRPr="004855FD" w:rsidRDefault="004855FD" w:rsidP="004855FD">
            <w:pPr>
              <w:ind w:firstLine="0"/>
            </w:pPr>
            <w:r>
              <w:t>Long</w:t>
            </w:r>
          </w:p>
        </w:tc>
        <w:tc>
          <w:tcPr>
            <w:tcW w:w="2179" w:type="dxa"/>
            <w:shd w:val="clear" w:color="auto" w:fill="auto"/>
          </w:tcPr>
          <w:p w14:paraId="3159B609" w14:textId="7C374FDA" w:rsidR="004855FD" w:rsidRPr="004855FD" w:rsidRDefault="004855FD" w:rsidP="004855FD">
            <w:pPr>
              <w:ind w:firstLine="0"/>
            </w:pPr>
            <w:r>
              <w:t>Lowe</w:t>
            </w:r>
          </w:p>
        </w:tc>
        <w:tc>
          <w:tcPr>
            <w:tcW w:w="2180" w:type="dxa"/>
            <w:shd w:val="clear" w:color="auto" w:fill="auto"/>
          </w:tcPr>
          <w:p w14:paraId="59A95348" w14:textId="70FF58A0" w:rsidR="004855FD" w:rsidRPr="004855FD" w:rsidRDefault="004855FD" w:rsidP="004855FD">
            <w:pPr>
              <w:ind w:firstLine="0"/>
            </w:pPr>
            <w:r>
              <w:t>Magnuson</w:t>
            </w:r>
          </w:p>
        </w:tc>
      </w:tr>
      <w:tr w:rsidR="004855FD" w:rsidRPr="004855FD" w14:paraId="274A3037" w14:textId="77777777" w:rsidTr="004855FD">
        <w:tc>
          <w:tcPr>
            <w:tcW w:w="2179" w:type="dxa"/>
            <w:shd w:val="clear" w:color="auto" w:fill="auto"/>
          </w:tcPr>
          <w:p w14:paraId="4A84E6B0" w14:textId="0EF7EAD6" w:rsidR="004855FD" w:rsidRPr="004855FD" w:rsidRDefault="004855FD" w:rsidP="004855FD">
            <w:pPr>
              <w:ind w:firstLine="0"/>
            </w:pPr>
            <w:r>
              <w:t>May</w:t>
            </w:r>
          </w:p>
        </w:tc>
        <w:tc>
          <w:tcPr>
            <w:tcW w:w="2179" w:type="dxa"/>
            <w:shd w:val="clear" w:color="auto" w:fill="auto"/>
          </w:tcPr>
          <w:p w14:paraId="6792C706" w14:textId="57F8DF32" w:rsidR="004855FD" w:rsidRPr="004855FD" w:rsidRDefault="004855FD" w:rsidP="004855FD">
            <w:pPr>
              <w:ind w:firstLine="0"/>
            </w:pPr>
            <w:r>
              <w:t>McCabe</w:t>
            </w:r>
          </w:p>
        </w:tc>
        <w:tc>
          <w:tcPr>
            <w:tcW w:w="2180" w:type="dxa"/>
            <w:shd w:val="clear" w:color="auto" w:fill="auto"/>
          </w:tcPr>
          <w:p w14:paraId="04EA3043" w14:textId="019757A3" w:rsidR="004855FD" w:rsidRPr="004855FD" w:rsidRDefault="004855FD" w:rsidP="004855FD">
            <w:pPr>
              <w:ind w:firstLine="0"/>
            </w:pPr>
            <w:r>
              <w:t>McCravy</w:t>
            </w:r>
          </w:p>
        </w:tc>
      </w:tr>
      <w:tr w:rsidR="004855FD" w:rsidRPr="004855FD" w14:paraId="1B0DB923" w14:textId="77777777" w:rsidTr="004855FD">
        <w:tc>
          <w:tcPr>
            <w:tcW w:w="2179" w:type="dxa"/>
            <w:shd w:val="clear" w:color="auto" w:fill="auto"/>
          </w:tcPr>
          <w:p w14:paraId="64287875" w14:textId="2609ACDB" w:rsidR="004855FD" w:rsidRPr="004855FD" w:rsidRDefault="004855FD" w:rsidP="004855FD">
            <w:pPr>
              <w:ind w:firstLine="0"/>
            </w:pPr>
            <w:r>
              <w:t>McDaniel</w:t>
            </w:r>
          </w:p>
        </w:tc>
        <w:tc>
          <w:tcPr>
            <w:tcW w:w="2179" w:type="dxa"/>
            <w:shd w:val="clear" w:color="auto" w:fill="auto"/>
          </w:tcPr>
          <w:p w14:paraId="7FA20F78" w14:textId="5C392094" w:rsidR="004855FD" w:rsidRPr="004855FD" w:rsidRDefault="004855FD" w:rsidP="004855FD">
            <w:pPr>
              <w:ind w:firstLine="0"/>
            </w:pPr>
            <w:r>
              <w:t>McGinnis</w:t>
            </w:r>
          </w:p>
        </w:tc>
        <w:tc>
          <w:tcPr>
            <w:tcW w:w="2180" w:type="dxa"/>
            <w:shd w:val="clear" w:color="auto" w:fill="auto"/>
          </w:tcPr>
          <w:p w14:paraId="07386F2D" w14:textId="16A3BD00" w:rsidR="004855FD" w:rsidRPr="004855FD" w:rsidRDefault="004855FD" w:rsidP="004855FD">
            <w:pPr>
              <w:ind w:firstLine="0"/>
            </w:pPr>
            <w:r>
              <w:t>Mitchell</w:t>
            </w:r>
          </w:p>
        </w:tc>
      </w:tr>
      <w:tr w:rsidR="004855FD" w:rsidRPr="004855FD" w14:paraId="02A28645" w14:textId="77777777" w:rsidTr="004855FD">
        <w:tc>
          <w:tcPr>
            <w:tcW w:w="2179" w:type="dxa"/>
            <w:shd w:val="clear" w:color="auto" w:fill="auto"/>
          </w:tcPr>
          <w:p w14:paraId="7884387F" w14:textId="22966219" w:rsidR="004855FD" w:rsidRPr="004855FD" w:rsidRDefault="004855FD" w:rsidP="004855FD">
            <w:pPr>
              <w:ind w:firstLine="0"/>
            </w:pPr>
            <w:r>
              <w:t>J. Moore</w:t>
            </w:r>
          </w:p>
        </w:tc>
        <w:tc>
          <w:tcPr>
            <w:tcW w:w="2179" w:type="dxa"/>
            <w:shd w:val="clear" w:color="auto" w:fill="auto"/>
          </w:tcPr>
          <w:p w14:paraId="0378569A" w14:textId="7E3E1C4A" w:rsidR="004855FD" w:rsidRPr="004855FD" w:rsidRDefault="004855FD" w:rsidP="004855FD">
            <w:pPr>
              <w:ind w:firstLine="0"/>
            </w:pPr>
            <w:r>
              <w:t>T. Moore</w:t>
            </w:r>
          </w:p>
        </w:tc>
        <w:tc>
          <w:tcPr>
            <w:tcW w:w="2180" w:type="dxa"/>
            <w:shd w:val="clear" w:color="auto" w:fill="auto"/>
          </w:tcPr>
          <w:p w14:paraId="3A9F0C2A" w14:textId="2FD04077" w:rsidR="004855FD" w:rsidRPr="004855FD" w:rsidRDefault="004855FD" w:rsidP="004855FD">
            <w:pPr>
              <w:ind w:firstLine="0"/>
            </w:pPr>
            <w:r>
              <w:t>A. M. Morgan</w:t>
            </w:r>
          </w:p>
        </w:tc>
      </w:tr>
      <w:tr w:rsidR="004855FD" w:rsidRPr="004855FD" w14:paraId="7D5D47DD" w14:textId="77777777" w:rsidTr="004855FD">
        <w:tc>
          <w:tcPr>
            <w:tcW w:w="2179" w:type="dxa"/>
            <w:shd w:val="clear" w:color="auto" w:fill="auto"/>
          </w:tcPr>
          <w:p w14:paraId="3005C4D5" w14:textId="6345D930" w:rsidR="004855FD" w:rsidRPr="004855FD" w:rsidRDefault="004855FD" w:rsidP="004855FD">
            <w:pPr>
              <w:ind w:firstLine="0"/>
            </w:pPr>
            <w:r>
              <w:t>T. A. Morgan</w:t>
            </w:r>
          </w:p>
        </w:tc>
        <w:tc>
          <w:tcPr>
            <w:tcW w:w="2179" w:type="dxa"/>
            <w:shd w:val="clear" w:color="auto" w:fill="auto"/>
          </w:tcPr>
          <w:p w14:paraId="685CE8F5" w14:textId="09A9FCFA" w:rsidR="004855FD" w:rsidRPr="004855FD" w:rsidRDefault="004855FD" w:rsidP="004855FD">
            <w:pPr>
              <w:ind w:firstLine="0"/>
            </w:pPr>
            <w:r>
              <w:t>Moss</w:t>
            </w:r>
          </w:p>
        </w:tc>
        <w:tc>
          <w:tcPr>
            <w:tcW w:w="2180" w:type="dxa"/>
            <w:shd w:val="clear" w:color="auto" w:fill="auto"/>
          </w:tcPr>
          <w:p w14:paraId="4F61FE15" w14:textId="595AC3EF" w:rsidR="004855FD" w:rsidRPr="004855FD" w:rsidRDefault="004855FD" w:rsidP="004855FD">
            <w:pPr>
              <w:ind w:firstLine="0"/>
            </w:pPr>
            <w:r>
              <w:t>Murphy</w:t>
            </w:r>
          </w:p>
        </w:tc>
      </w:tr>
      <w:tr w:rsidR="004855FD" w:rsidRPr="004855FD" w14:paraId="5C17ED20" w14:textId="77777777" w:rsidTr="004855FD">
        <w:tc>
          <w:tcPr>
            <w:tcW w:w="2179" w:type="dxa"/>
            <w:shd w:val="clear" w:color="auto" w:fill="auto"/>
          </w:tcPr>
          <w:p w14:paraId="7E9ADA20" w14:textId="0A1B7BBF" w:rsidR="004855FD" w:rsidRPr="004855FD" w:rsidRDefault="004855FD" w:rsidP="004855FD">
            <w:pPr>
              <w:ind w:firstLine="0"/>
            </w:pPr>
            <w:r>
              <w:t>Neese</w:t>
            </w:r>
          </w:p>
        </w:tc>
        <w:tc>
          <w:tcPr>
            <w:tcW w:w="2179" w:type="dxa"/>
            <w:shd w:val="clear" w:color="auto" w:fill="auto"/>
          </w:tcPr>
          <w:p w14:paraId="15AEECBF" w14:textId="5B6712A5" w:rsidR="004855FD" w:rsidRPr="004855FD" w:rsidRDefault="004855FD" w:rsidP="004855FD">
            <w:pPr>
              <w:ind w:firstLine="0"/>
            </w:pPr>
            <w:r>
              <w:t>W. Newton</w:t>
            </w:r>
          </w:p>
        </w:tc>
        <w:tc>
          <w:tcPr>
            <w:tcW w:w="2180" w:type="dxa"/>
            <w:shd w:val="clear" w:color="auto" w:fill="auto"/>
          </w:tcPr>
          <w:p w14:paraId="72BD1D3F" w14:textId="1C432FFE" w:rsidR="004855FD" w:rsidRPr="004855FD" w:rsidRDefault="004855FD" w:rsidP="004855FD">
            <w:pPr>
              <w:ind w:firstLine="0"/>
            </w:pPr>
            <w:r>
              <w:t>Nutt</w:t>
            </w:r>
          </w:p>
        </w:tc>
      </w:tr>
      <w:tr w:rsidR="004855FD" w:rsidRPr="004855FD" w14:paraId="77CDD20B" w14:textId="77777777" w:rsidTr="004855FD">
        <w:tc>
          <w:tcPr>
            <w:tcW w:w="2179" w:type="dxa"/>
            <w:shd w:val="clear" w:color="auto" w:fill="auto"/>
          </w:tcPr>
          <w:p w14:paraId="1CF0CC8E" w14:textId="5894D3E7" w:rsidR="004855FD" w:rsidRPr="004855FD" w:rsidRDefault="004855FD" w:rsidP="004855FD">
            <w:pPr>
              <w:ind w:firstLine="0"/>
            </w:pPr>
            <w:r>
              <w:t>Oremus</w:t>
            </w:r>
          </w:p>
        </w:tc>
        <w:tc>
          <w:tcPr>
            <w:tcW w:w="2179" w:type="dxa"/>
            <w:shd w:val="clear" w:color="auto" w:fill="auto"/>
          </w:tcPr>
          <w:p w14:paraId="5CE41496" w14:textId="60921A56" w:rsidR="004855FD" w:rsidRPr="004855FD" w:rsidRDefault="004855FD" w:rsidP="004855FD">
            <w:pPr>
              <w:ind w:firstLine="0"/>
            </w:pPr>
            <w:r>
              <w:t>Ott</w:t>
            </w:r>
          </w:p>
        </w:tc>
        <w:tc>
          <w:tcPr>
            <w:tcW w:w="2180" w:type="dxa"/>
            <w:shd w:val="clear" w:color="auto" w:fill="auto"/>
          </w:tcPr>
          <w:p w14:paraId="34F6B6C1" w14:textId="600931C7" w:rsidR="004855FD" w:rsidRPr="004855FD" w:rsidRDefault="004855FD" w:rsidP="004855FD">
            <w:pPr>
              <w:ind w:firstLine="0"/>
            </w:pPr>
            <w:r>
              <w:t>Pace</w:t>
            </w:r>
          </w:p>
        </w:tc>
      </w:tr>
      <w:tr w:rsidR="004855FD" w:rsidRPr="004855FD" w14:paraId="5CBFED9A" w14:textId="77777777" w:rsidTr="004855FD">
        <w:tc>
          <w:tcPr>
            <w:tcW w:w="2179" w:type="dxa"/>
            <w:shd w:val="clear" w:color="auto" w:fill="auto"/>
          </w:tcPr>
          <w:p w14:paraId="2DFFD839" w14:textId="5BC785A5" w:rsidR="004855FD" w:rsidRPr="004855FD" w:rsidRDefault="004855FD" w:rsidP="004855FD">
            <w:pPr>
              <w:ind w:firstLine="0"/>
            </w:pPr>
            <w:r>
              <w:t>Pedalino</w:t>
            </w:r>
          </w:p>
        </w:tc>
        <w:tc>
          <w:tcPr>
            <w:tcW w:w="2179" w:type="dxa"/>
            <w:shd w:val="clear" w:color="auto" w:fill="auto"/>
          </w:tcPr>
          <w:p w14:paraId="4B16CFA8" w14:textId="105EE96E" w:rsidR="004855FD" w:rsidRPr="004855FD" w:rsidRDefault="004855FD" w:rsidP="004855FD">
            <w:pPr>
              <w:ind w:firstLine="0"/>
            </w:pPr>
            <w:r>
              <w:t>Pendarvis</w:t>
            </w:r>
          </w:p>
        </w:tc>
        <w:tc>
          <w:tcPr>
            <w:tcW w:w="2180" w:type="dxa"/>
            <w:shd w:val="clear" w:color="auto" w:fill="auto"/>
          </w:tcPr>
          <w:p w14:paraId="45294EC6" w14:textId="242DD650" w:rsidR="004855FD" w:rsidRPr="004855FD" w:rsidRDefault="004855FD" w:rsidP="004855FD">
            <w:pPr>
              <w:ind w:firstLine="0"/>
            </w:pPr>
            <w:r>
              <w:t>Pope</w:t>
            </w:r>
          </w:p>
        </w:tc>
      </w:tr>
      <w:tr w:rsidR="004855FD" w:rsidRPr="004855FD" w14:paraId="070B375B" w14:textId="77777777" w:rsidTr="004855FD">
        <w:tc>
          <w:tcPr>
            <w:tcW w:w="2179" w:type="dxa"/>
            <w:shd w:val="clear" w:color="auto" w:fill="auto"/>
          </w:tcPr>
          <w:p w14:paraId="4A0B0775" w14:textId="0D837B21" w:rsidR="004855FD" w:rsidRPr="004855FD" w:rsidRDefault="004855FD" w:rsidP="004855FD">
            <w:pPr>
              <w:ind w:firstLine="0"/>
            </w:pPr>
            <w:r>
              <w:t>Rivers</w:t>
            </w:r>
          </w:p>
        </w:tc>
        <w:tc>
          <w:tcPr>
            <w:tcW w:w="2179" w:type="dxa"/>
            <w:shd w:val="clear" w:color="auto" w:fill="auto"/>
          </w:tcPr>
          <w:p w14:paraId="2429FD88" w14:textId="08176015" w:rsidR="004855FD" w:rsidRPr="004855FD" w:rsidRDefault="004855FD" w:rsidP="004855FD">
            <w:pPr>
              <w:ind w:firstLine="0"/>
            </w:pPr>
            <w:r>
              <w:t>Robbins</w:t>
            </w:r>
          </w:p>
        </w:tc>
        <w:tc>
          <w:tcPr>
            <w:tcW w:w="2180" w:type="dxa"/>
            <w:shd w:val="clear" w:color="auto" w:fill="auto"/>
          </w:tcPr>
          <w:p w14:paraId="79EFFEB4" w14:textId="03CDB6DC" w:rsidR="004855FD" w:rsidRPr="004855FD" w:rsidRDefault="004855FD" w:rsidP="004855FD">
            <w:pPr>
              <w:ind w:firstLine="0"/>
            </w:pPr>
            <w:r>
              <w:t>Rose</w:t>
            </w:r>
          </w:p>
        </w:tc>
      </w:tr>
      <w:tr w:rsidR="004855FD" w:rsidRPr="004855FD" w14:paraId="10492768" w14:textId="77777777" w:rsidTr="004855FD">
        <w:tc>
          <w:tcPr>
            <w:tcW w:w="2179" w:type="dxa"/>
            <w:shd w:val="clear" w:color="auto" w:fill="auto"/>
          </w:tcPr>
          <w:p w14:paraId="54574A31" w14:textId="05ECD65D" w:rsidR="004855FD" w:rsidRPr="004855FD" w:rsidRDefault="004855FD" w:rsidP="004855FD">
            <w:pPr>
              <w:ind w:firstLine="0"/>
            </w:pPr>
            <w:r>
              <w:t>Rutherford</w:t>
            </w:r>
          </w:p>
        </w:tc>
        <w:tc>
          <w:tcPr>
            <w:tcW w:w="2179" w:type="dxa"/>
            <w:shd w:val="clear" w:color="auto" w:fill="auto"/>
          </w:tcPr>
          <w:p w14:paraId="33C6131E" w14:textId="69E8695A" w:rsidR="004855FD" w:rsidRPr="004855FD" w:rsidRDefault="004855FD" w:rsidP="004855FD">
            <w:pPr>
              <w:ind w:firstLine="0"/>
            </w:pPr>
            <w:r>
              <w:t>Sandifer</w:t>
            </w:r>
          </w:p>
        </w:tc>
        <w:tc>
          <w:tcPr>
            <w:tcW w:w="2180" w:type="dxa"/>
            <w:shd w:val="clear" w:color="auto" w:fill="auto"/>
          </w:tcPr>
          <w:p w14:paraId="50D82D28" w14:textId="141E8B0C" w:rsidR="004855FD" w:rsidRPr="004855FD" w:rsidRDefault="004855FD" w:rsidP="004855FD">
            <w:pPr>
              <w:ind w:firstLine="0"/>
            </w:pPr>
            <w:r>
              <w:t>Schuessler</w:t>
            </w:r>
          </w:p>
        </w:tc>
      </w:tr>
      <w:tr w:rsidR="004855FD" w:rsidRPr="004855FD" w14:paraId="30C2F22E" w14:textId="77777777" w:rsidTr="004855FD">
        <w:tc>
          <w:tcPr>
            <w:tcW w:w="2179" w:type="dxa"/>
            <w:shd w:val="clear" w:color="auto" w:fill="auto"/>
          </w:tcPr>
          <w:p w14:paraId="61798C62" w14:textId="72C90DAB" w:rsidR="004855FD" w:rsidRPr="004855FD" w:rsidRDefault="004855FD" w:rsidP="004855FD">
            <w:pPr>
              <w:ind w:firstLine="0"/>
            </w:pPr>
            <w:r>
              <w:t>Sessions</w:t>
            </w:r>
          </w:p>
        </w:tc>
        <w:tc>
          <w:tcPr>
            <w:tcW w:w="2179" w:type="dxa"/>
            <w:shd w:val="clear" w:color="auto" w:fill="auto"/>
          </w:tcPr>
          <w:p w14:paraId="0F0B7002" w14:textId="261E4FCF" w:rsidR="004855FD" w:rsidRPr="004855FD" w:rsidRDefault="004855FD" w:rsidP="004855FD">
            <w:pPr>
              <w:ind w:firstLine="0"/>
            </w:pPr>
            <w:r>
              <w:t>M. M. Smith</w:t>
            </w:r>
          </w:p>
        </w:tc>
        <w:tc>
          <w:tcPr>
            <w:tcW w:w="2180" w:type="dxa"/>
            <w:shd w:val="clear" w:color="auto" w:fill="auto"/>
          </w:tcPr>
          <w:p w14:paraId="44D4BF7D" w14:textId="73E8873F" w:rsidR="004855FD" w:rsidRPr="004855FD" w:rsidRDefault="004855FD" w:rsidP="004855FD">
            <w:pPr>
              <w:ind w:firstLine="0"/>
            </w:pPr>
            <w:r>
              <w:t>Stavrinakis</w:t>
            </w:r>
          </w:p>
        </w:tc>
      </w:tr>
      <w:tr w:rsidR="004855FD" w:rsidRPr="004855FD" w14:paraId="707E960E" w14:textId="77777777" w:rsidTr="004855FD">
        <w:tc>
          <w:tcPr>
            <w:tcW w:w="2179" w:type="dxa"/>
            <w:shd w:val="clear" w:color="auto" w:fill="auto"/>
          </w:tcPr>
          <w:p w14:paraId="41D1AB66" w14:textId="3A996DEE" w:rsidR="004855FD" w:rsidRPr="004855FD" w:rsidRDefault="004855FD" w:rsidP="004855FD">
            <w:pPr>
              <w:ind w:firstLine="0"/>
            </w:pPr>
            <w:r>
              <w:t>Taylor</w:t>
            </w:r>
          </w:p>
        </w:tc>
        <w:tc>
          <w:tcPr>
            <w:tcW w:w="2179" w:type="dxa"/>
            <w:shd w:val="clear" w:color="auto" w:fill="auto"/>
          </w:tcPr>
          <w:p w14:paraId="23A935FB" w14:textId="2B1B089F" w:rsidR="004855FD" w:rsidRPr="004855FD" w:rsidRDefault="004855FD" w:rsidP="004855FD">
            <w:pPr>
              <w:ind w:firstLine="0"/>
            </w:pPr>
            <w:r>
              <w:t>Thayer</w:t>
            </w:r>
          </w:p>
        </w:tc>
        <w:tc>
          <w:tcPr>
            <w:tcW w:w="2180" w:type="dxa"/>
            <w:shd w:val="clear" w:color="auto" w:fill="auto"/>
          </w:tcPr>
          <w:p w14:paraId="2D88B46D" w14:textId="47268857" w:rsidR="004855FD" w:rsidRPr="004855FD" w:rsidRDefault="004855FD" w:rsidP="004855FD">
            <w:pPr>
              <w:ind w:firstLine="0"/>
            </w:pPr>
            <w:r>
              <w:t>Thigpen</w:t>
            </w:r>
          </w:p>
        </w:tc>
      </w:tr>
      <w:tr w:rsidR="004855FD" w:rsidRPr="004855FD" w14:paraId="614098F0" w14:textId="77777777" w:rsidTr="004855FD">
        <w:tc>
          <w:tcPr>
            <w:tcW w:w="2179" w:type="dxa"/>
            <w:shd w:val="clear" w:color="auto" w:fill="auto"/>
          </w:tcPr>
          <w:p w14:paraId="434F9CD5" w14:textId="2C493D82" w:rsidR="004855FD" w:rsidRPr="004855FD" w:rsidRDefault="004855FD" w:rsidP="004855FD">
            <w:pPr>
              <w:ind w:firstLine="0"/>
            </w:pPr>
            <w:r>
              <w:t>Trantham</w:t>
            </w:r>
          </w:p>
        </w:tc>
        <w:tc>
          <w:tcPr>
            <w:tcW w:w="2179" w:type="dxa"/>
            <w:shd w:val="clear" w:color="auto" w:fill="auto"/>
          </w:tcPr>
          <w:p w14:paraId="60407A0F" w14:textId="10C97E25" w:rsidR="004855FD" w:rsidRPr="004855FD" w:rsidRDefault="004855FD" w:rsidP="004855FD">
            <w:pPr>
              <w:ind w:firstLine="0"/>
            </w:pPr>
            <w:r>
              <w:t>Vaughan</w:t>
            </w:r>
          </w:p>
        </w:tc>
        <w:tc>
          <w:tcPr>
            <w:tcW w:w="2180" w:type="dxa"/>
            <w:shd w:val="clear" w:color="auto" w:fill="auto"/>
          </w:tcPr>
          <w:p w14:paraId="249773C2" w14:textId="1CF903B9" w:rsidR="004855FD" w:rsidRPr="004855FD" w:rsidRDefault="004855FD" w:rsidP="004855FD">
            <w:pPr>
              <w:ind w:firstLine="0"/>
            </w:pPr>
            <w:r>
              <w:t>West</w:t>
            </w:r>
          </w:p>
        </w:tc>
      </w:tr>
      <w:tr w:rsidR="004855FD" w:rsidRPr="004855FD" w14:paraId="1BC428F1" w14:textId="77777777" w:rsidTr="004855FD">
        <w:tc>
          <w:tcPr>
            <w:tcW w:w="2179" w:type="dxa"/>
            <w:shd w:val="clear" w:color="auto" w:fill="auto"/>
          </w:tcPr>
          <w:p w14:paraId="063829A0" w14:textId="18107F1D" w:rsidR="004855FD" w:rsidRPr="004855FD" w:rsidRDefault="004855FD" w:rsidP="004855FD">
            <w:pPr>
              <w:ind w:firstLine="0"/>
            </w:pPr>
            <w:r>
              <w:t>Wetmore</w:t>
            </w:r>
          </w:p>
        </w:tc>
        <w:tc>
          <w:tcPr>
            <w:tcW w:w="2179" w:type="dxa"/>
            <w:shd w:val="clear" w:color="auto" w:fill="auto"/>
          </w:tcPr>
          <w:p w14:paraId="33A18AF6" w14:textId="4BE94A22" w:rsidR="004855FD" w:rsidRPr="004855FD" w:rsidRDefault="004855FD" w:rsidP="004855FD">
            <w:pPr>
              <w:ind w:firstLine="0"/>
            </w:pPr>
            <w:r>
              <w:t>White</w:t>
            </w:r>
          </w:p>
        </w:tc>
        <w:tc>
          <w:tcPr>
            <w:tcW w:w="2180" w:type="dxa"/>
            <w:shd w:val="clear" w:color="auto" w:fill="auto"/>
          </w:tcPr>
          <w:p w14:paraId="575CBCCF" w14:textId="4FCDE8F2" w:rsidR="004855FD" w:rsidRPr="004855FD" w:rsidRDefault="004855FD" w:rsidP="004855FD">
            <w:pPr>
              <w:ind w:firstLine="0"/>
            </w:pPr>
            <w:r>
              <w:t>Whitmire</w:t>
            </w:r>
          </w:p>
        </w:tc>
      </w:tr>
      <w:tr w:rsidR="004855FD" w:rsidRPr="004855FD" w14:paraId="5574E987" w14:textId="77777777" w:rsidTr="004855FD">
        <w:tc>
          <w:tcPr>
            <w:tcW w:w="2179" w:type="dxa"/>
            <w:shd w:val="clear" w:color="auto" w:fill="auto"/>
          </w:tcPr>
          <w:p w14:paraId="4F6373ED" w14:textId="296E69A7" w:rsidR="004855FD" w:rsidRPr="004855FD" w:rsidRDefault="004855FD" w:rsidP="004855FD">
            <w:pPr>
              <w:keepNext/>
              <w:ind w:firstLine="0"/>
            </w:pPr>
            <w:r>
              <w:t>Williams</w:t>
            </w:r>
          </w:p>
        </w:tc>
        <w:tc>
          <w:tcPr>
            <w:tcW w:w="2179" w:type="dxa"/>
            <w:shd w:val="clear" w:color="auto" w:fill="auto"/>
          </w:tcPr>
          <w:p w14:paraId="356324CA" w14:textId="0BD7E810" w:rsidR="004855FD" w:rsidRPr="004855FD" w:rsidRDefault="004855FD" w:rsidP="004855FD">
            <w:pPr>
              <w:keepNext/>
              <w:ind w:firstLine="0"/>
            </w:pPr>
            <w:r>
              <w:t>Willis</w:t>
            </w:r>
          </w:p>
        </w:tc>
        <w:tc>
          <w:tcPr>
            <w:tcW w:w="2180" w:type="dxa"/>
            <w:shd w:val="clear" w:color="auto" w:fill="auto"/>
          </w:tcPr>
          <w:p w14:paraId="37871D1E" w14:textId="74EE70B8" w:rsidR="004855FD" w:rsidRPr="004855FD" w:rsidRDefault="004855FD" w:rsidP="004855FD">
            <w:pPr>
              <w:keepNext/>
              <w:ind w:firstLine="0"/>
            </w:pPr>
            <w:r>
              <w:t>Wooten</w:t>
            </w:r>
          </w:p>
        </w:tc>
      </w:tr>
      <w:tr w:rsidR="004855FD" w:rsidRPr="004855FD" w14:paraId="6B0B2EE0" w14:textId="77777777" w:rsidTr="004855FD">
        <w:tc>
          <w:tcPr>
            <w:tcW w:w="2179" w:type="dxa"/>
            <w:shd w:val="clear" w:color="auto" w:fill="auto"/>
          </w:tcPr>
          <w:p w14:paraId="012FD3E3" w14:textId="7A674AE9" w:rsidR="004855FD" w:rsidRPr="004855FD" w:rsidRDefault="004855FD" w:rsidP="004855FD">
            <w:pPr>
              <w:keepNext/>
              <w:ind w:firstLine="0"/>
            </w:pPr>
            <w:r>
              <w:t>Yow</w:t>
            </w:r>
          </w:p>
        </w:tc>
        <w:tc>
          <w:tcPr>
            <w:tcW w:w="2179" w:type="dxa"/>
            <w:shd w:val="clear" w:color="auto" w:fill="auto"/>
          </w:tcPr>
          <w:p w14:paraId="22E057E6" w14:textId="77777777" w:rsidR="004855FD" w:rsidRPr="004855FD" w:rsidRDefault="004855FD" w:rsidP="004855FD">
            <w:pPr>
              <w:keepNext/>
              <w:ind w:firstLine="0"/>
            </w:pPr>
          </w:p>
        </w:tc>
        <w:tc>
          <w:tcPr>
            <w:tcW w:w="2180" w:type="dxa"/>
            <w:shd w:val="clear" w:color="auto" w:fill="auto"/>
          </w:tcPr>
          <w:p w14:paraId="1398E162" w14:textId="77777777" w:rsidR="004855FD" w:rsidRPr="004855FD" w:rsidRDefault="004855FD" w:rsidP="004855FD">
            <w:pPr>
              <w:keepNext/>
              <w:ind w:firstLine="0"/>
            </w:pPr>
          </w:p>
        </w:tc>
      </w:tr>
    </w:tbl>
    <w:p w14:paraId="2A3D7BE4" w14:textId="77777777" w:rsidR="004855FD" w:rsidRDefault="004855FD" w:rsidP="004855FD"/>
    <w:p w14:paraId="7F7D4874" w14:textId="13C6B000" w:rsidR="004855FD" w:rsidRDefault="004855FD" w:rsidP="004855FD">
      <w:pPr>
        <w:jc w:val="center"/>
        <w:rPr>
          <w:b/>
        </w:rPr>
      </w:pPr>
      <w:r w:rsidRPr="004855FD">
        <w:rPr>
          <w:b/>
        </w:rPr>
        <w:t>Total--112</w:t>
      </w:r>
    </w:p>
    <w:p w14:paraId="5797987E" w14:textId="77777777" w:rsidR="004855FD" w:rsidRDefault="004855FD" w:rsidP="004855FD">
      <w:pPr>
        <w:jc w:val="center"/>
        <w:rPr>
          <w:b/>
        </w:rPr>
      </w:pPr>
    </w:p>
    <w:p w14:paraId="01BB69FD" w14:textId="77777777" w:rsidR="004855FD" w:rsidRDefault="004855FD" w:rsidP="004855FD">
      <w:pPr>
        <w:ind w:firstLine="0"/>
      </w:pPr>
      <w:r w:rsidRPr="004855FD">
        <w:t xml:space="preserve"> </w:t>
      </w:r>
      <w:r>
        <w:t>Those who voted in the negative are:</w:t>
      </w:r>
    </w:p>
    <w:p w14:paraId="275B27D7" w14:textId="77777777" w:rsidR="004855FD" w:rsidRDefault="004855FD" w:rsidP="004855FD"/>
    <w:p w14:paraId="1C31C40E" w14:textId="77777777" w:rsidR="004855FD" w:rsidRDefault="004855FD" w:rsidP="004855FD">
      <w:pPr>
        <w:jc w:val="center"/>
        <w:rPr>
          <w:b/>
        </w:rPr>
      </w:pPr>
      <w:r w:rsidRPr="004855FD">
        <w:rPr>
          <w:b/>
        </w:rPr>
        <w:t>Total--0</w:t>
      </w:r>
    </w:p>
    <w:p w14:paraId="15175162" w14:textId="3C3B1ACA" w:rsidR="004855FD" w:rsidRDefault="004855FD" w:rsidP="004855FD">
      <w:pPr>
        <w:jc w:val="center"/>
        <w:rPr>
          <w:b/>
        </w:rPr>
      </w:pPr>
    </w:p>
    <w:p w14:paraId="1D49E137" w14:textId="77777777" w:rsidR="004855FD" w:rsidRDefault="004855FD" w:rsidP="004855FD">
      <w:r>
        <w:t xml:space="preserve">Section 20A was adopted. </w:t>
      </w:r>
    </w:p>
    <w:p w14:paraId="0CF66DE9" w14:textId="77777777" w:rsidR="004855FD" w:rsidRDefault="004855FD" w:rsidP="004855FD"/>
    <w:p w14:paraId="7DBD7B4C" w14:textId="69301A14" w:rsidR="004855FD" w:rsidRDefault="004855FD" w:rsidP="004855FD">
      <w:pPr>
        <w:keepNext/>
        <w:jc w:val="center"/>
        <w:rPr>
          <w:b/>
        </w:rPr>
      </w:pPr>
      <w:r w:rsidRPr="004855FD">
        <w:rPr>
          <w:b/>
        </w:rPr>
        <w:t>SECTION 20C</w:t>
      </w:r>
    </w:p>
    <w:p w14:paraId="1D1CB50C" w14:textId="77777777" w:rsidR="004855FD" w:rsidRDefault="004855FD" w:rsidP="004855FD">
      <w:r>
        <w:t xml:space="preserve">The yeas and nays were taken resulting as follows: </w:t>
      </w:r>
    </w:p>
    <w:p w14:paraId="4C550195" w14:textId="30590DB0" w:rsidR="004855FD" w:rsidRDefault="004855FD" w:rsidP="004855FD">
      <w:pPr>
        <w:jc w:val="center"/>
      </w:pPr>
      <w:r>
        <w:t xml:space="preserve"> </w:t>
      </w:r>
      <w:bookmarkStart w:id="210" w:name="vote_start450"/>
      <w:bookmarkEnd w:id="210"/>
      <w:r>
        <w:t>Yeas 111; Nays 0</w:t>
      </w:r>
    </w:p>
    <w:p w14:paraId="32141196" w14:textId="77777777" w:rsidR="004855FD" w:rsidRDefault="004855FD" w:rsidP="004855FD">
      <w:pPr>
        <w:jc w:val="center"/>
      </w:pPr>
    </w:p>
    <w:p w14:paraId="4608695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C37248C" w14:textId="77777777" w:rsidTr="004855FD">
        <w:tc>
          <w:tcPr>
            <w:tcW w:w="2179" w:type="dxa"/>
            <w:shd w:val="clear" w:color="auto" w:fill="auto"/>
          </w:tcPr>
          <w:p w14:paraId="51FA2002" w14:textId="42AD9E31" w:rsidR="004855FD" w:rsidRPr="004855FD" w:rsidRDefault="004855FD" w:rsidP="004855FD">
            <w:pPr>
              <w:keepNext/>
              <w:ind w:firstLine="0"/>
            </w:pPr>
            <w:r>
              <w:t>Alexander</w:t>
            </w:r>
          </w:p>
        </w:tc>
        <w:tc>
          <w:tcPr>
            <w:tcW w:w="2179" w:type="dxa"/>
            <w:shd w:val="clear" w:color="auto" w:fill="auto"/>
          </w:tcPr>
          <w:p w14:paraId="03AAE00C" w14:textId="199AA8F3" w:rsidR="004855FD" w:rsidRPr="004855FD" w:rsidRDefault="004855FD" w:rsidP="004855FD">
            <w:pPr>
              <w:keepNext/>
              <w:ind w:firstLine="0"/>
            </w:pPr>
            <w:r>
              <w:t>Anderson</w:t>
            </w:r>
          </w:p>
        </w:tc>
        <w:tc>
          <w:tcPr>
            <w:tcW w:w="2180" w:type="dxa"/>
            <w:shd w:val="clear" w:color="auto" w:fill="auto"/>
          </w:tcPr>
          <w:p w14:paraId="4D61CE60" w14:textId="5D504260" w:rsidR="004855FD" w:rsidRPr="004855FD" w:rsidRDefault="004855FD" w:rsidP="004855FD">
            <w:pPr>
              <w:keepNext/>
              <w:ind w:firstLine="0"/>
            </w:pPr>
            <w:r>
              <w:t>Atkinson</w:t>
            </w:r>
          </w:p>
        </w:tc>
      </w:tr>
      <w:tr w:rsidR="004855FD" w:rsidRPr="004855FD" w14:paraId="75BA70EB" w14:textId="77777777" w:rsidTr="004855FD">
        <w:tc>
          <w:tcPr>
            <w:tcW w:w="2179" w:type="dxa"/>
            <w:shd w:val="clear" w:color="auto" w:fill="auto"/>
          </w:tcPr>
          <w:p w14:paraId="2A81E960" w14:textId="6B0F3D61" w:rsidR="004855FD" w:rsidRPr="004855FD" w:rsidRDefault="004855FD" w:rsidP="004855FD">
            <w:pPr>
              <w:ind w:firstLine="0"/>
            </w:pPr>
            <w:r>
              <w:t>Bailey</w:t>
            </w:r>
          </w:p>
        </w:tc>
        <w:tc>
          <w:tcPr>
            <w:tcW w:w="2179" w:type="dxa"/>
            <w:shd w:val="clear" w:color="auto" w:fill="auto"/>
          </w:tcPr>
          <w:p w14:paraId="54E2CB89" w14:textId="42B2B0A4" w:rsidR="004855FD" w:rsidRPr="004855FD" w:rsidRDefault="004855FD" w:rsidP="004855FD">
            <w:pPr>
              <w:ind w:firstLine="0"/>
            </w:pPr>
            <w:r>
              <w:t>Ballentine</w:t>
            </w:r>
          </w:p>
        </w:tc>
        <w:tc>
          <w:tcPr>
            <w:tcW w:w="2180" w:type="dxa"/>
            <w:shd w:val="clear" w:color="auto" w:fill="auto"/>
          </w:tcPr>
          <w:p w14:paraId="1BA7216F" w14:textId="5C2F6DE6" w:rsidR="004855FD" w:rsidRPr="004855FD" w:rsidRDefault="004855FD" w:rsidP="004855FD">
            <w:pPr>
              <w:ind w:firstLine="0"/>
            </w:pPr>
            <w:r>
              <w:t>Bamberg</w:t>
            </w:r>
          </w:p>
        </w:tc>
      </w:tr>
      <w:tr w:rsidR="004855FD" w:rsidRPr="004855FD" w14:paraId="15749566" w14:textId="77777777" w:rsidTr="004855FD">
        <w:tc>
          <w:tcPr>
            <w:tcW w:w="2179" w:type="dxa"/>
            <w:shd w:val="clear" w:color="auto" w:fill="auto"/>
          </w:tcPr>
          <w:p w14:paraId="0C8AE029" w14:textId="22980718" w:rsidR="004855FD" w:rsidRPr="004855FD" w:rsidRDefault="004855FD" w:rsidP="004855FD">
            <w:pPr>
              <w:ind w:firstLine="0"/>
            </w:pPr>
            <w:r>
              <w:t>Bannister</w:t>
            </w:r>
          </w:p>
        </w:tc>
        <w:tc>
          <w:tcPr>
            <w:tcW w:w="2179" w:type="dxa"/>
            <w:shd w:val="clear" w:color="auto" w:fill="auto"/>
          </w:tcPr>
          <w:p w14:paraId="46C630E1" w14:textId="3D54E4D5" w:rsidR="004855FD" w:rsidRPr="004855FD" w:rsidRDefault="004855FD" w:rsidP="004855FD">
            <w:pPr>
              <w:ind w:firstLine="0"/>
            </w:pPr>
            <w:r>
              <w:t>Bauer</w:t>
            </w:r>
          </w:p>
        </w:tc>
        <w:tc>
          <w:tcPr>
            <w:tcW w:w="2180" w:type="dxa"/>
            <w:shd w:val="clear" w:color="auto" w:fill="auto"/>
          </w:tcPr>
          <w:p w14:paraId="3C4DF31E" w14:textId="7CDB934C" w:rsidR="004855FD" w:rsidRPr="004855FD" w:rsidRDefault="004855FD" w:rsidP="004855FD">
            <w:pPr>
              <w:ind w:firstLine="0"/>
            </w:pPr>
            <w:r>
              <w:t>Beach</w:t>
            </w:r>
          </w:p>
        </w:tc>
      </w:tr>
      <w:tr w:rsidR="004855FD" w:rsidRPr="004855FD" w14:paraId="0C3BAA15" w14:textId="77777777" w:rsidTr="004855FD">
        <w:tc>
          <w:tcPr>
            <w:tcW w:w="2179" w:type="dxa"/>
            <w:shd w:val="clear" w:color="auto" w:fill="auto"/>
          </w:tcPr>
          <w:p w14:paraId="3494392E" w14:textId="0EAEB53C" w:rsidR="004855FD" w:rsidRPr="004855FD" w:rsidRDefault="004855FD" w:rsidP="004855FD">
            <w:pPr>
              <w:ind w:firstLine="0"/>
            </w:pPr>
            <w:r>
              <w:t>Bernstein</w:t>
            </w:r>
          </w:p>
        </w:tc>
        <w:tc>
          <w:tcPr>
            <w:tcW w:w="2179" w:type="dxa"/>
            <w:shd w:val="clear" w:color="auto" w:fill="auto"/>
          </w:tcPr>
          <w:p w14:paraId="35626C5C" w14:textId="5F6B848E" w:rsidR="004855FD" w:rsidRPr="004855FD" w:rsidRDefault="004855FD" w:rsidP="004855FD">
            <w:pPr>
              <w:ind w:firstLine="0"/>
            </w:pPr>
            <w:r>
              <w:t>Blackwell</w:t>
            </w:r>
          </w:p>
        </w:tc>
        <w:tc>
          <w:tcPr>
            <w:tcW w:w="2180" w:type="dxa"/>
            <w:shd w:val="clear" w:color="auto" w:fill="auto"/>
          </w:tcPr>
          <w:p w14:paraId="1BE3C650" w14:textId="3AC9198C" w:rsidR="004855FD" w:rsidRPr="004855FD" w:rsidRDefault="004855FD" w:rsidP="004855FD">
            <w:pPr>
              <w:ind w:firstLine="0"/>
            </w:pPr>
            <w:r>
              <w:t>Bradley</w:t>
            </w:r>
          </w:p>
        </w:tc>
      </w:tr>
      <w:tr w:rsidR="004855FD" w:rsidRPr="004855FD" w14:paraId="1CCBD231" w14:textId="77777777" w:rsidTr="004855FD">
        <w:tc>
          <w:tcPr>
            <w:tcW w:w="2179" w:type="dxa"/>
            <w:shd w:val="clear" w:color="auto" w:fill="auto"/>
          </w:tcPr>
          <w:p w14:paraId="67F891E3" w14:textId="4FE5E128" w:rsidR="004855FD" w:rsidRPr="004855FD" w:rsidRDefault="004855FD" w:rsidP="004855FD">
            <w:pPr>
              <w:ind w:firstLine="0"/>
            </w:pPr>
            <w:r>
              <w:t>Brewer</w:t>
            </w:r>
          </w:p>
        </w:tc>
        <w:tc>
          <w:tcPr>
            <w:tcW w:w="2179" w:type="dxa"/>
            <w:shd w:val="clear" w:color="auto" w:fill="auto"/>
          </w:tcPr>
          <w:p w14:paraId="46019C63" w14:textId="40FB9871" w:rsidR="004855FD" w:rsidRPr="004855FD" w:rsidRDefault="004855FD" w:rsidP="004855FD">
            <w:pPr>
              <w:ind w:firstLine="0"/>
            </w:pPr>
            <w:r>
              <w:t>Brittain</w:t>
            </w:r>
          </w:p>
        </w:tc>
        <w:tc>
          <w:tcPr>
            <w:tcW w:w="2180" w:type="dxa"/>
            <w:shd w:val="clear" w:color="auto" w:fill="auto"/>
          </w:tcPr>
          <w:p w14:paraId="46D96385" w14:textId="0F1409E2" w:rsidR="004855FD" w:rsidRPr="004855FD" w:rsidRDefault="004855FD" w:rsidP="004855FD">
            <w:pPr>
              <w:ind w:firstLine="0"/>
            </w:pPr>
            <w:r>
              <w:t>Burns</w:t>
            </w:r>
          </w:p>
        </w:tc>
      </w:tr>
      <w:tr w:rsidR="004855FD" w:rsidRPr="004855FD" w14:paraId="692A2614" w14:textId="77777777" w:rsidTr="004855FD">
        <w:tc>
          <w:tcPr>
            <w:tcW w:w="2179" w:type="dxa"/>
            <w:shd w:val="clear" w:color="auto" w:fill="auto"/>
          </w:tcPr>
          <w:p w14:paraId="524B525B" w14:textId="0ECBECFC" w:rsidR="004855FD" w:rsidRPr="004855FD" w:rsidRDefault="004855FD" w:rsidP="004855FD">
            <w:pPr>
              <w:ind w:firstLine="0"/>
            </w:pPr>
            <w:r>
              <w:t>Bustos</w:t>
            </w:r>
          </w:p>
        </w:tc>
        <w:tc>
          <w:tcPr>
            <w:tcW w:w="2179" w:type="dxa"/>
            <w:shd w:val="clear" w:color="auto" w:fill="auto"/>
          </w:tcPr>
          <w:p w14:paraId="2EA33B83" w14:textId="404F36C5" w:rsidR="004855FD" w:rsidRPr="004855FD" w:rsidRDefault="004855FD" w:rsidP="004855FD">
            <w:pPr>
              <w:ind w:firstLine="0"/>
            </w:pPr>
            <w:r>
              <w:t>Calhoon</w:t>
            </w:r>
          </w:p>
        </w:tc>
        <w:tc>
          <w:tcPr>
            <w:tcW w:w="2180" w:type="dxa"/>
            <w:shd w:val="clear" w:color="auto" w:fill="auto"/>
          </w:tcPr>
          <w:p w14:paraId="472ECAE2" w14:textId="39F4F863" w:rsidR="004855FD" w:rsidRPr="004855FD" w:rsidRDefault="004855FD" w:rsidP="004855FD">
            <w:pPr>
              <w:ind w:firstLine="0"/>
            </w:pPr>
            <w:r>
              <w:t>Carter</w:t>
            </w:r>
          </w:p>
        </w:tc>
      </w:tr>
      <w:tr w:rsidR="004855FD" w:rsidRPr="004855FD" w14:paraId="6C8BBD3A" w14:textId="77777777" w:rsidTr="004855FD">
        <w:tc>
          <w:tcPr>
            <w:tcW w:w="2179" w:type="dxa"/>
            <w:shd w:val="clear" w:color="auto" w:fill="auto"/>
          </w:tcPr>
          <w:p w14:paraId="1103AF46" w14:textId="05E9B91F" w:rsidR="004855FD" w:rsidRPr="004855FD" w:rsidRDefault="004855FD" w:rsidP="004855FD">
            <w:pPr>
              <w:ind w:firstLine="0"/>
            </w:pPr>
            <w:r>
              <w:t>Caskey</w:t>
            </w:r>
          </w:p>
        </w:tc>
        <w:tc>
          <w:tcPr>
            <w:tcW w:w="2179" w:type="dxa"/>
            <w:shd w:val="clear" w:color="auto" w:fill="auto"/>
          </w:tcPr>
          <w:p w14:paraId="5567DA62" w14:textId="726F94DA" w:rsidR="004855FD" w:rsidRPr="004855FD" w:rsidRDefault="004855FD" w:rsidP="004855FD">
            <w:pPr>
              <w:ind w:firstLine="0"/>
            </w:pPr>
            <w:r>
              <w:t>Chapman</w:t>
            </w:r>
          </w:p>
        </w:tc>
        <w:tc>
          <w:tcPr>
            <w:tcW w:w="2180" w:type="dxa"/>
            <w:shd w:val="clear" w:color="auto" w:fill="auto"/>
          </w:tcPr>
          <w:p w14:paraId="0C31C629" w14:textId="3DAE710C" w:rsidR="004855FD" w:rsidRPr="004855FD" w:rsidRDefault="004855FD" w:rsidP="004855FD">
            <w:pPr>
              <w:ind w:firstLine="0"/>
            </w:pPr>
            <w:r>
              <w:t>Chumley</w:t>
            </w:r>
          </w:p>
        </w:tc>
      </w:tr>
      <w:tr w:rsidR="004855FD" w:rsidRPr="004855FD" w14:paraId="35FAD83D" w14:textId="77777777" w:rsidTr="004855FD">
        <w:tc>
          <w:tcPr>
            <w:tcW w:w="2179" w:type="dxa"/>
            <w:shd w:val="clear" w:color="auto" w:fill="auto"/>
          </w:tcPr>
          <w:p w14:paraId="47E74BF6" w14:textId="6833AAF4" w:rsidR="004855FD" w:rsidRPr="004855FD" w:rsidRDefault="004855FD" w:rsidP="004855FD">
            <w:pPr>
              <w:ind w:firstLine="0"/>
            </w:pPr>
            <w:r>
              <w:t>Clyburn</w:t>
            </w:r>
          </w:p>
        </w:tc>
        <w:tc>
          <w:tcPr>
            <w:tcW w:w="2179" w:type="dxa"/>
            <w:shd w:val="clear" w:color="auto" w:fill="auto"/>
          </w:tcPr>
          <w:p w14:paraId="0F59F9CE" w14:textId="21324B6D" w:rsidR="004855FD" w:rsidRPr="004855FD" w:rsidRDefault="004855FD" w:rsidP="004855FD">
            <w:pPr>
              <w:ind w:firstLine="0"/>
            </w:pPr>
            <w:r>
              <w:t>Cobb-Hunter</w:t>
            </w:r>
          </w:p>
        </w:tc>
        <w:tc>
          <w:tcPr>
            <w:tcW w:w="2180" w:type="dxa"/>
            <w:shd w:val="clear" w:color="auto" w:fill="auto"/>
          </w:tcPr>
          <w:p w14:paraId="09D11AB9" w14:textId="218466F2" w:rsidR="004855FD" w:rsidRPr="004855FD" w:rsidRDefault="004855FD" w:rsidP="004855FD">
            <w:pPr>
              <w:ind w:firstLine="0"/>
            </w:pPr>
            <w:r>
              <w:t>Collins</w:t>
            </w:r>
          </w:p>
        </w:tc>
      </w:tr>
      <w:tr w:rsidR="004855FD" w:rsidRPr="004855FD" w14:paraId="7D170AC7" w14:textId="77777777" w:rsidTr="004855FD">
        <w:tc>
          <w:tcPr>
            <w:tcW w:w="2179" w:type="dxa"/>
            <w:shd w:val="clear" w:color="auto" w:fill="auto"/>
          </w:tcPr>
          <w:p w14:paraId="73467C5E" w14:textId="6F6E1D4A" w:rsidR="004855FD" w:rsidRPr="004855FD" w:rsidRDefault="004855FD" w:rsidP="004855FD">
            <w:pPr>
              <w:ind w:firstLine="0"/>
            </w:pPr>
            <w:r>
              <w:t>Connell</w:t>
            </w:r>
          </w:p>
        </w:tc>
        <w:tc>
          <w:tcPr>
            <w:tcW w:w="2179" w:type="dxa"/>
            <w:shd w:val="clear" w:color="auto" w:fill="auto"/>
          </w:tcPr>
          <w:p w14:paraId="721E04AD" w14:textId="6E6695BE" w:rsidR="004855FD" w:rsidRPr="004855FD" w:rsidRDefault="004855FD" w:rsidP="004855FD">
            <w:pPr>
              <w:ind w:firstLine="0"/>
            </w:pPr>
            <w:r>
              <w:t>B. L. Cox</w:t>
            </w:r>
          </w:p>
        </w:tc>
        <w:tc>
          <w:tcPr>
            <w:tcW w:w="2180" w:type="dxa"/>
            <w:shd w:val="clear" w:color="auto" w:fill="auto"/>
          </w:tcPr>
          <w:p w14:paraId="04A65BA9" w14:textId="708B8F95" w:rsidR="004855FD" w:rsidRPr="004855FD" w:rsidRDefault="004855FD" w:rsidP="004855FD">
            <w:pPr>
              <w:ind w:firstLine="0"/>
            </w:pPr>
            <w:r>
              <w:t>Crawford</w:t>
            </w:r>
          </w:p>
        </w:tc>
      </w:tr>
      <w:tr w:rsidR="004855FD" w:rsidRPr="004855FD" w14:paraId="24ED13CD" w14:textId="77777777" w:rsidTr="004855FD">
        <w:tc>
          <w:tcPr>
            <w:tcW w:w="2179" w:type="dxa"/>
            <w:shd w:val="clear" w:color="auto" w:fill="auto"/>
          </w:tcPr>
          <w:p w14:paraId="780570D2" w14:textId="3510472F" w:rsidR="004855FD" w:rsidRPr="004855FD" w:rsidRDefault="004855FD" w:rsidP="004855FD">
            <w:pPr>
              <w:ind w:firstLine="0"/>
            </w:pPr>
            <w:r>
              <w:t>Cromer</w:t>
            </w:r>
          </w:p>
        </w:tc>
        <w:tc>
          <w:tcPr>
            <w:tcW w:w="2179" w:type="dxa"/>
            <w:shd w:val="clear" w:color="auto" w:fill="auto"/>
          </w:tcPr>
          <w:p w14:paraId="03C6244D" w14:textId="4C8799E2" w:rsidR="004855FD" w:rsidRPr="004855FD" w:rsidRDefault="004855FD" w:rsidP="004855FD">
            <w:pPr>
              <w:ind w:firstLine="0"/>
            </w:pPr>
            <w:r>
              <w:t>Davis</w:t>
            </w:r>
          </w:p>
        </w:tc>
        <w:tc>
          <w:tcPr>
            <w:tcW w:w="2180" w:type="dxa"/>
            <w:shd w:val="clear" w:color="auto" w:fill="auto"/>
          </w:tcPr>
          <w:p w14:paraId="636B42C3" w14:textId="09275BB5" w:rsidR="004855FD" w:rsidRPr="004855FD" w:rsidRDefault="004855FD" w:rsidP="004855FD">
            <w:pPr>
              <w:ind w:firstLine="0"/>
            </w:pPr>
            <w:r>
              <w:t>Dillard</w:t>
            </w:r>
          </w:p>
        </w:tc>
      </w:tr>
      <w:tr w:rsidR="004855FD" w:rsidRPr="004855FD" w14:paraId="586596CE" w14:textId="77777777" w:rsidTr="004855FD">
        <w:tc>
          <w:tcPr>
            <w:tcW w:w="2179" w:type="dxa"/>
            <w:shd w:val="clear" w:color="auto" w:fill="auto"/>
          </w:tcPr>
          <w:p w14:paraId="361D5499" w14:textId="45F5D1BF" w:rsidR="004855FD" w:rsidRPr="004855FD" w:rsidRDefault="004855FD" w:rsidP="004855FD">
            <w:pPr>
              <w:ind w:firstLine="0"/>
            </w:pPr>
            <w:r>
              <w:t>Elliott</w:t>
            </w:r>
          </w:p>
        </w:tc>
        <w:tc>
          <w:tcPr>
            <w:tcW w:w="2179" w:type="dxa"/>
            <w:shd w:val="clear" w:color="auto" w:fill="auto"/>
          </w:tcPr>
          <w:p w14:paraId="1E43431B" w14:textId="027C5F90" w:rsidR="004855FD" w:rsidRPr="004855FD" w:rsidRDefault="004855FD" w:rsidP="004855FD">
            <w:pPr>
              <w:ind w:firstLine="0"/>
            </w:pPr>
            <w:r>
              <w:t>Erickson</w:t>
            </w:r>
          </w:p>
        </w:tc>
        <w:tc>
          <w:tcPr>
            <w:tcW w:w="2180" w:type="dxa"/>
            <w:shd w:val="clear" w:color="auto" w:fill="auto"/>
          </w:tcPr>
          <w:p w14:paraId="15722E44" w14:textId="786ABC40" w:rsidR="004855FD" w:rsidRPr="004855FD" w:rsidRDefault="004855FD" w:rsidP="004855FD">
            <w:pPr>
              <w:ind w:firstLine="0"/>
            </w:pPr>
            <w:r>
              <w:t>Felder</w:t>
            </w:r>
          </w:p>
        </w:tc>
      </w:tr>
      <w:tr w:rsidR="004855FD" w:rsidRPr="004855FD" w14:paraId="2EC9D4A6" w14:textId="77777777" w:rsidTr="004855FD">
        <w:tc>
          <w:tcPr>
            <w:tcW w:w="2179" w:type="dxa"/>
            <w:shd w:val="clear" w:color="auto" w:fill="auto"/>
          </w:tcPr>
          <w:p w14:paraId="4C574E34" w14:textId="31C4D226" w:rsidR="004855FD" w:rsidRPr="004855FD" w:rsidRDefault="004855FD" w:rsidP="004855FD">
            <w:pPr>
              <w:ind w:firstLine="0"/>
            </w:pPr>
            <w:r>
              <w:t>Forrest</w:t>
            </w:r>
          </w:p>
        </w:tc>
        <w:tc>
          <w:tcPr>
            <w:tcW w:w="2179" w:type="dxa"/>
            <w:shd w:val="clear" w:color="auto" w:fill="auto"/>
          </w:tcPr>
          <w:p w14:paraId="4C5FF3E9" w14:textId="66BEBFC3" w:rsidR="004855FD" w:rsidRPr="004855FD" w:rsidRDefault="004855FD" w:rsidP="004855FD">
            <w:pPr>
              <w:ind w:firstLine="0"/>
            </w:pPr>
            <w:r>
              <w:t>Gagnon</w:t>
            </w:r>
          </w:p>
        </w:tc>
        <w:tc>
          <w:tcPr>
            <w:tcW w:w="2180" w:type="dxa"/>
            <w:shd w:val="clear" w:color="auto" w:fill="auto"/>
          </w:tcPr>
          <w:p w14:paraId="181D1560" w14:textId="3ECF9260" w:rsidR="004855FD" w:rsidRPr="004855FD" w:rsidRDefault="004855FD" w:rsidP="004855FD">
            <w:pPr>
              <w:ind w:firstLine="0"/>
            </w:pPr>
            <w:r>
              <w:t>Garvin</w:t>
            </w:r>
          </w:p>
        </w:tc>
      </w:tr>
      <w:tr w:rsidR="004855FD" w:rsidRPr="004855FD" w14:paraId="23B12687" w14:textId="77777777" w:rsidTr="004855FD">
        <w:tc>
          <w:tcPr>
            <w:tcW w:w="2179" w:type="dxa"/>
            <w:shd w:val="clear" w:color="auto" w:fill="auto"/>
          </w:tcPr>
          <w:p w14:paraId="0FEFB6CE" w14:textId="3C2F545A" w:rsidR="004855FD" w:rsidRPr="004855FD" w:rsidRDefault="004855FD" w:rsidP="004855FD">
            <w:pPr>
              <w:ind w:firstLine="0"/>
            </w:pPr>
            <w:r>
              <w:t>Gatch</w:t>
            </w:r>
          </w:p>
        </w:tc>
        <w:tc>
          <w:tcPr>
            <w:tcW w:w="2179" w:type="dxa"/>
            <w:shd w:val="clear" w:color="auto" w:fill="auto"/>
          </w:tcPr>
          <w:p w14:paraId="7A44AFC9" w14:textId="7EC3D49D" w:rsidR="004855FD" w:rsidRPr="004855FD" w:rsidRDefault="004855FD" w:rsidP="004855FD">
            <w:pPr>
              <w:ind w:firstLine="0"/>
            </w:pPr>
            <w:r>
              <w:t>Gibson</w:t>
            </w:r>
          </w:p>
        </w:tc>
        <w:tc>
          <w:tcPr>
            <w:tcW w:w="2180" w:type="dxa"/>
            <w:shd w:val="clear" w:color="auto" w:fill="auto"/>
          </w:tcPr>
          <w:p w14:paraId="38189FA4" w14:textId="39C075A9" w:rsidR="004855FD" w:rsidRPr="004855FD" w:rsidRDefault="004855FD" w:rsidP="004855FD">
            <w:pPr>
              <w:ind w:firstLine="0"/>
            </w:pPr>
            <w:r>
              <w:t>Gilliam</w:t>
            </w:r>
          </w:p>
        </w:tc>
      </w:tr>
      <w:tr w:rsidR="004855FD" w:rsidRPr="004855FD" w14:paraId="6E68D658" w14:textId="77777777" w:rsidTr="004855FD">
        <w:tc>
          <w:tcPr>
            <w:tcW w:w="2179" w:type="dxa"/>
            <w:shd w:val="clear" w:color="auto" w:fill="auto"/>
          </w:tcPr>
          <w:p w14:paraId="5E1FDB9D" w14:textId="276E9A28" w:rsidR="004855FD" w:rsidRPr="004855FD" w:rsidRDefault="004855FD" w:rsidP="004855FD">
            <w:pPr>
              <w:ind w:firstLine="0"/>
            </w:pPr>
            <w:r>
              <w:t>Gilliard</w:t>
            </w:r>
          </w:p>
        </w:tc>
        <w:tc>
          <w:tcPr>
            <w:tcW w:w="2179" w:type="dxa"/>
            <w:shd w:val="clear" w:color="auto" w:fill="auto"/>
          </w:tcPr>
          <w:p w14:paraId="0738F652" w14:textId="591CA820" w:rsidR="004855FD" w:rsidRPr="004855FD" w:rsidRDefault="004855FD" w:rsidP="004855FD">
            <w:pPr>
              <w:ind w:firstLine="0"/>
            </w:pPr>
            <w:r>
              <w:t>Guest</w:t>
            </w:r>
          </w:p>
        </w:tc>
        <w:tc>
          <w:tcPr>
            <w:tcW w:w="2180" w:type="dxa"/>
            <w:shd w:val="clear" w:color="auto" w:fill="auto"/>
          </w:tcPr>
          <w:p w14:paraId="2F4E6AED" w14:textId="3B6ACB49" w:rsidR="004855FD" w:rsidRPr="004855FD" w:rsidRDefault="004855FD" w:rsidP="004855FD">
            <w:pPr>
              <w:ind w:firstLine="0"/>
            </w:pPr>
            <w:r>
              <w:t>Guffey</w:t>
            </w:r>
          </w:p>
        </w:tc>
      </w:tr>
      <w:tr w:rsidR="004855FD" w:rsidRPr="004855FD" w14:paraId="782DD62F" w14:textId="77777777" w:rsidTr="004855FD">
        <w:tc>
          <w:tcPr>
            <w:tcW w:w="2179" w:type="dxa"/>
            <w:shd w:val="clear" w:color="auto" w:fill="auto"/>
          </w:tcPr>
          <w:p w14:paraId="46F3DC6A" w14:textId="0B058C6F" w:rsidR="004855FD" w:rsidRPr="004855FD" w:rsidRDefault="004855FD" w:rsidP="004855FD">
            <w:pPr>
              <w:ind w:firstLine="0"/>
            </w:pPr>
            <w:r>
              <w:t>Haddon</w:t>
            </w:r>
          </w:p>
        </w:tc>
        <w:tc>
          <w:tcPr>
            <w:tcW w:w="2179" w:type="dxa"/>
            <w:shd w:val="clear" w:color="auto" w:fill="auto"/>
          </w:tcPr>
          <w:p w14:paraId="145B9E76" w14:textId="6EE93ACA" w:rsidR="004855FD" w:rsidRPr="004855FD" w:rsidRDefault="004855FD" w:rsidP="004855FD">
            <w:pPr>
              <w:ind w:firstLine="0"/>
            </w:pPr>
            <w:r>
              <w:t>Hager</w:t>
            </w:r>
          </w:p>
        </w:tc>
        <w:tc>
          <w:tcPr>
            <w:tcW w:w="2180" w:type="dxa"/>
            <w:shd w:val="clear" w:color="auto" w:fill="auto"/>
          </w:tcPr>
          <w:p w14:paraId="19DAC114" w14:textId="048147A1" w:rsidR="004855FD" w:rsidRPr="004855FD" w:rsidRDefault="004855FD" w:rsidP="004855FD">
            <w:pPr>
              <w:ind w:firstLine="0"/>
            </w:pPr>
            <w:r>
              <w:t>Hardee</w:t>
            </w:r>
          </w:p>
        </w:tc>
      </w:tr>
      <w:tr w:rsidR="004855FD" w:rsidRPr="004855FD" w14:paraId="0D18B48D" w14:textId="77777777" w:rsidTr="004855FD">
        <w:tc>
          <w:tcPr>
            <w:tcW w:w="2179" w:type="dxa"/>
            <w:shd w:val="clear" w:color="auto" w:fill="auto"/>
          </w:tcPr>
          <w:p w14:paraId="117EB294" w14:textId="6EA5A2DC" w:rsidR="004855FD" w:rsidRPr="004855FD" w:rsidRDefault="004855FD" w:rsidP="004855FD">
            <w:pPr>
              <w:ind w:firstLine="0"/>
            </w:pPr>
            <w:r>
              <w:t>Harris</w:t>
            </w:r>
          </w:p>
        </w:tc>
        <w:tc>
          <w:tcPr>
            <w:tcW w:w="2179" w:type="dxa"/>
            <w:shd w:val="clear" w:color="auto" w:fill="auto"/>
          </w:tcPr>
          <w:p w14:paraId="449581A7" w14:textId="6365B4AD" w:rsidR="004855FD" w:rsidRPr="004855FD" w:rsidRDefault="004855FD" w:rsidP="004855FD">
            <w:pPr>
              <w:ind w:firstLine="0"/>
            </w:pPr>
            <w:r>
              <w:t>Hartnett</w:t>
            </w:r>
          </w:p>
        </w:tc>
        <w:tc>
          <w:tcPr>
            <w:tcW w:w="2180" w:type="dxa"/>
            <w:shd w:val="clear" w:color="auto" w:fill="auto"/>
          </w:tcPr>
          <w:p w14:paraId="369BABC0" w14:textId="4FD13A45" w:rsidR="004855FD" w:rsidRPr="004855FD" w:rsidRDefault="004855FD" w:rsidP="004855FD">
            <w:pPr>
              <w:ind w:firstLine="0"/>
            </w:pPr>
            <w:r>
              <w:t>Hayes</w:t>
            </w:r>
          </w:p>
        </w:tc>
      </w:tr>
      <w:tr w:rsidR="004855FD" w:rsidRPr="004855FD" w14:paraId="1465ED88" w14:textId="77777777" w:rsidTr="004855FD">
        <w:tc>
          <w:tcPr>
            <w:tcW w:w="2179" w:type="dxa"/>
            <w:shd w:val="clear" w:color="auto" w:fill="auto"/>
          </w:tcPr>
          <w:p w14:paraId="07D349DC" w14:textId="28B558B6" w:rsidR="004855FD" w:rsidRPr="004855FD" w:rsidRDefault="004855FD" w:rsidP="004855FD">
            <w:pPr>
              <w:ind w:firstLine="0"/>
            </w:pPr>
            <w:r>
              <w:t>Henegan</w:t>
            </w:r>
          </w:p>
        </w:tc>
        <w:tc>
          <w:tcPr>
            <w:tcW w:w="2179" w:type="dxa"/>
            <w:shd w:val="clear" w:color="auto" w:fill="auto"/>
          </w:tcPr>
          <w:p w14:paraId="4FC53F15" w14:textId="50190A52" w:rsidR="004855FD" w:rsidRPr="004855FD" w:rsidRDefault="004855FD" w:rsidP="004855FD">
            <w:pPr>
              <w:ind w:firstLine="0"/>
            </w:pPr>
            <w:r>
              <w:t>Herbkersman</w:t>
            </w:r>
          </w:p>
        </w:tc>
        <w:tc>
          <w:tcPr>
            <w:tcW w:w="2180" w:type="dxa"/>
            <w:shd w:val="clear" w:color="auto" w:fill="auto"/>
          </w:tcPr>
          <w:p w14:paraId="5D11F161" w14:textId="6BADBB36" w:rsidR="004855FD" w:rsidRPr="004855FD" w:rsidRDefault="004855FD" w:rsidP="004855FD">
            <w:pPr>
              <w:ind w:firstLine="0"/>
            </w:pPr>
            <w:r>
              <w:t>Hewitt</w:t>
            </w:r>
          </w:p>
        </w:tc>
      </w:tr>
      <w:tr w:rsidR="004855FD" w:rsidRPr="004855FD" w14:paraId="5648C0A1" w14:textId="77777777" w:rsidTr="004855FD">
        <w:tc>
          <w:tcPr>
            <w:tcW w:w="2179" w:type="dxa"/>
            <w:shd w:val="clear" w:color="auto" w:fill="auto"/>
          </w:tcPr>
          <w:p w14:paraId="25564556" w14:textId="02F3F524" w:rsidR="004855FD" w:rsidRPr="004855FD" w:rsidRDefault="004855FD" w:rsidP="004855FD">
            <w:pPr>
              <w:ind w:firstLine="0"/>
            </w:pPr>
            <w:r>
              <w:t>Hiott</w:t>
            </w:r>
          </w:p>
        </w:tc>
        <w:tc>
          <w:tcPr>
            <w:tcW w:w="2179" w:type="dxa"/>
            <w:shd w:val="clear" w:color="auto" w:fill="auto"/>
          </w:tcPr>
          <w:p w14:paraId="79AEC04B" w14:textId="6410168E" w:rsidR="004855FD" w:rsidRPr="004855FD" w:rsidRDefault="004855FD" w:rsidP="004855FD">
            <w:pPr>
              <w:ind w:firstLine="0"/>
            </w:pPr>
            <w:r>
              <w:t>Hixon</w:t>
            </w:r>
          </w:p>
        </w:tc>
        <w:tc>
          <w:tcPr>
            <w:tcW w:w="2180" w:type="dxa"/>
            <w:shd w:val="clear" w:color="auto" w:fill="auto"/>
          </w:tcPr>
          <w:p w14:paraId="4013E519" w14:textId="583E336F" w:rsidR="004855FD" w:rsidRPr="004855FD" w:rsidRDefault="004855FD" w:rsidP="004855FD">
            <w:pPr>
              <w:ind w:firstLine="0"/>
            </w:pPr>
            <w:r>
              <w:t>Hosey</w:t>
            </w:r>
          </w:p>
        </w:tc>
      </w:tr>
      <w:tr w:rsidR="004855FD" w:rsidRPr="004855FD" w14:paraId="7896CA9C" w14:textId="77777777" w:rsidTr="004855FD">
        <w:tc>
          <w:tcPr>
            <w:tcW w:w="2179" w:type="dxa"/>
            <w:shd w:val="clear" w:color="auto" w:fill="auto"/>
          </w:tcPr>
          <w:p w14:paraId="4012C471" w14:textId="6547FEBE" w:rsidR="004855FD" w:rsidRPr="004855FD" w:rsidRDefault="004855FD" w:rsidP="004855FD">
            <w:pPr>
              <w:ind w:firstLine="0"/>
            </w:pPr>
            <w:r>
              <w:t>Hyde</w:t>
            </w:r>
          </w:p>
        </w:tc>
        <w:tc>
          <w:tcPr>
            <w:tcW w:w="2179" w:type="dxa"/>
            <w:shd w:val="clear" w:color="auto" w:fill="auto"/>
          </w:tcPr>
          <w:p w14:paraId="2B0708BB" w14:textId="16049B90" w:rsidR="004855FD" w:rsidRPr="004855FD" w:rsidRDefault="004855FD" w:rsidP="004855FD">
            <w:pPr>
              <w:ind w:firstLine="0"/>
            </w:pPr>
            <w:r>
              <w:t>Jefferson</w:t>
            </w:r>
          </w:p>
        </w:tc>
        <w:tc>
          <w:tcPr>
            <w:tcW w:w="2180" w:type="dxa"/>
            <w:shd w:val="clear" w:color="auto" w:fill="auto"/>
          </w:tcPr>
          <w:p w14:paraId="47E6B411" w14:textId="49D0A34D" w:rsidR="004855FD" w:rsidRPr="004855FD" w:rsidRDefault="004855FD" w:rsidP="004855FD">
            <w:pPr>
              <w:ind w:firstLine="0"/>
            </w:pPr>
            <w:r>
              <w:t>J. E. Johnson</w:t>
            </w:r>
          </w:p>
        </w:tc>
      </w:tr>
      <w:tr w:rsidR="004855FD" w:rsidRPr="004855FD" w14:paraId="72CA66B2" w14:textId="77777777" w:rsidTr="004855FD">
        <w:tc>
          <w:tcPr>
            <w:tcW w:w="2179" w:type="dxa"/>
            <w:shd w:val="clear" w:color="auto" w:fill="auto"/>
          </w:tcPr>
          <w:p w14:paraId="4BE7CC17" w14:textId="64159F75" w:rsidR="004855FD" w:rsidRPr="004855FD" w:rsidRDefault="004855FD" w:rsidP="004855FD">
            <w:pPr>
              <w:ind w:firstLine="0"/>
            </w:pPr>
            <w:r>
              <w:t>J. L. Johnson</w:t>
            </w:r>
          </w:p>
        </w:tc>
        <w:tc>
          <w:tcPr>
            <w:tcW w:w="2179" w:type="dxa"/>
            <w:shd w:val="clear" w:color="auto" w:fill="auto"/>
          </w:tcPr>
          <w:p w14:paraId="168D6D4B" w14:textId="2C932738" w:rsidR="004855FD" w:rsidRPr="004855FD" w:rsidRDefault="004855FD" w:rsidP="004855FD">
            <w:pPr>
              <w:ind w:firstLine="0"/>
            </w:pPr>
            <w:r>
              <w:t>S. Jones</w:t>
            </w:r>
          </w:p>
        </w:tc>
        <w:tc>
          <w:tcPr>
            <w:tcW w:w="2180" w:type="dxa"/>
            <w:shd w:val="clear" w:color="auto" w:fill="auto"/>
          </w:tcPr>
          <w:p w14:paraId="4AA68F0B" w14:textId="24544F69" w:rsidR="004855FD" w:rsidRPr="004855FD" w:rsidRDefault="004855FD" w:rsidP="004855FD">
            <w:pPr>
              <w:ind w:firstLine="0"/>
            </w:pPr>
            <w:r>
              <w:t>W. Jones</w:t>
            </w:r>
          </w:p>
        </w:tc>
      </w:tr>
      <w:tr w:rsidR="004855FD" w:rsidRPr="004855FD" w14:paraId="6FC7DFA1" w14:textId="77777777" w:rsidTr="004855FD">
        <w:tc>
          <w:tcPr>
            <w:tcW w:w="2179" w:type="dxa"/>
            <w:shd w:val="clear" w:color="auto" w:fill="auto"/>
          </w:tcPr>
          <w:p w14:paraId="59D2A25D" w14:textId="51772E3C" w:rsidR="004855FD" w:rsidRPr="004855FD" w:rsidRDefault="004855FD" w:rsidP="004855FD">
            <w:pPr>
              <w:ind w:firstLine="0"/>
            </w:pPr>
            <w:r>
              <w:t>Kilmartin</w:t>
            </w:r>
          </w:p>
        </w:tc>
        <w:tc>
          <w:tcPr>
            <w:tcW w:w="2179" w:type="dxa"/>
            <w:shd w:val="clear" w:color="auto" w:fill="auto"/>
          </w:tcPr>
          <w:p w14:paraId="00ABB29D" w14:textId="64358B63" w:rsidR="004855FD" w:rsidRPr="004855FD" w:rsidRDefault="004855FD" w:rsidP="004855FD">
            <w:pPr>
              <w:ind w:firstLine="0"/>
            </w:pPr>
            <w:r>
              <w:t>Kirby</w:t>
            </w:r>
          </w:p>
        </w:tc>
        <w:tc>
          <w:tcPr>
            <w:tcW w:w="2180" w:type="dxa"/>
            <w:shd w:val="clear" w:color="auto" w:fill="auto"/>
          </w:tcPr>
          <w:p w14:paraId="55EFE8EE" w14:textId="75313BC3" w:rsidR="004855FD" w:rsidRPr="004855FD" w:rsidRDefault="004855FD" w:rsidP="004855FD">
            <w:pPr>
              <w:ind w:firstLine="0"/>
            </w:pPr>
            <w:r>
              <w:t>Landing</w:t>
            </w:r>
          </w:p>
        </w:tc>
      </w:tr>
      <w:tr w:rsidR="004855FD" w:rsidRPr="004855FD" w14:paraId="42C07AAD" w14:textId="77777777" w:rsidTr="004855FD">
        <w:tc>
          <w:tcPr>
            <w:tcW w:w="2179" w:type="dxa"/>
            <w:shd w:val="clear" w:color="auto" w:fill="auto"/>
          </w:tcPr>
          <w:p w14:paraId="61DB21BE" w14:textId="7CCEB022" w:rsidR="004855FD" w:rsidRPr="004855FD" w:rsidRDefault="004855FD" w:rsidP="004855FD">
            <w:pPr>
              <w:ind w:firstLine="0"/>
            </w:pPr>
            <w:r>
              <w:t>Lawson</w:t>
            </w:r>
          </w:p>
        </w:tc>
        <w:tc>
          <w:tcPr>
            <w:tcW w:w="2179" w:type="dxa"/>
            <w:shd w:val="clear" w:color="auto" w:fill="auto"/>
          </w:tcPr>
          <w:p w14:paraId="2EAA5269" w14:textId="2047F1C7" w:rsidR="004855FD" w:rsidRPr="004855FD" w:rsidRDefault="004855FD" w:rsidP="004855FD">
            <w:pPr>
              <w:ind w:firstLine="0"/>
            </w:pPr>
            <w:r>
              <w:t>Leber</w:t>
            </w:r>
          </w:p>
        </w:tc>
        <w:tc>
          <w:tcPr>
            <w:tcW w:w="2180" w:type="dxa"/>
            <w:shd w:val="clear" w:color="auto" w:fill="auto"/>
          </w:tcPr>
          <w:p w14:paraId="57285E8F" w14:textId="031328A7" w:rsidR="004855FD" w:rsidRPr="004855FD" w:rsidRDefault="004855FD" w:rsidP="004855FD">
            <w:pPr>
              <w:ind w:firstLine="0"/>
            </w:pPr>
            <w:r>
              <w:t>Ligon</w:t>
            </w:r>
          </w:p>
        </w:tc>
      </w:tr>
      <w:tr w:rsidR="004855FD" w:rsidRPr="004855FD" w14:paraId="0DEDC9F4" w14:textId="77777777" w:rsidTr="004855FD">
        <w:tc>
          <w:tcPr>
            <w:tcW w:w="2179" w:type="dxa"/>
            <w:shd w:val="clear" w:color="auto" w:fill="auto"/>
          </w:tcPr>
          <w:p w14:paraId="6D2F19CF" w14:textId="110B3B7A" w:rsidR="004855FD" w:rsidRPr="004855FD" w:rsidRDefault="004855FD" w:rsidP="004855FD">
            <w:pPr>
              <w:ind w:firstLine="0"/>
            </w:pPr>
            <w:r>
              <w:t>Long</w:t>
            </w:r>
          </w:p>
        </w:tc>
        <w:tc>
          <w:tcPr>
            <w:tcW w:w="2179" w:type="dxa"/>
            <w:shd w:val="clear" w:color="auto" w:fill="auto"/>
          </w:tcPr>
          <w:p w14:paraId="42FE07AB" w14:textId="76F5829F" w:rsidR="004855FD" w:rsidRPr="004855FD" w:rsidRDefault="004855FD" w:rsidP="004855FD">
            <w:pPr>
              <w:ind w:firstLine="0"/>
            </w:pPr>
            <w:r>
              <w:t>Lowe</w:t>
            </w:r>
          </w:p>
        </w:tc>
        <w:tc>
          <w:tcPr>
            <w:tcW w:w="2180" w:type="dxa"/>
            <w:shd w:val="clear" w:color="auto" w:fill="auto"/>
          </w:tcPr>
          <w:p w14:paraId="26791380" w14:textId="43A113A9" w:rsidR="004855FD" w:rsidRPr="004855FD" w:rsidRDefault="004855FD" w:rsidP="004855FD">
            <w:pPr>
              <w:ind w:firstLine="0"/>
            </w:pPr>
            <w:r>
              <w:t>Magnuson</w:t>
            </w:r>
          </w:p>
        </w:tc>
      </w:tr>
      <w:tr w:rsidR="004855FD" w:rsidRPr="004855FD" w14:paraId="0DC2A857" w14:textId="77777777" w:rsidTr="004855FD">
        <w:tc>
          <w:tcPr>
            <w:tcW w:w="2179" w:type="dxa"/>
            <w:shd w:val="clear" w:color="auto" w:fill="auto"/>
          </w:tcPr>
          <w:p w14:paraId="76694ECF" w14:textId="157C04A7" w:rsidR="004855FD" w:rsidRPr="004855FD" w:rsidRDefault="004855FD" w:rsidP="004855FD">
            <w:pPr>
              <w:ind w:firstLine="0"/>
            </w:pPr>
            <w:r>
              <w:t>May</w:t>
            </w:r>
          </w:p>
        </w:tc>
        <w:tc>
          <w:tcPr>
            <w:tcW w:w="2179" w:type="dxa"/>
            <w:shd w:val="clear" w:color="auto" w:fill="auto"/>
          </w:tcPr>
          <w:p w14:paraId="41014BBE" w14:textId="51CB2E5E" w:rsidR="004855FD" w:rsidRPr="004855FD" w:rsidRDefault="004855FD" w:rsidP="004855FD">
            <w:pPr>
              <w:ind w:firstLine="0"/>
            </w:pPr>
            <w:r>
              <w:t>McCabe</w:t>
            </w:r>
          </w:p>
        </w:tc>
        <w:tc>
          <w:tcPr>
            <w:tcW w:w="2180" w:type="dxa"/>
            <w:shd w:val="clear" w:color="auto" w:fill="auto"/>
          </w:tcPr>
          <w:p w14:paraId="69C38B44" w14:textId="7ABEB2B9" w:rsidR="004855FD" w:rsidRPr="004855FD" w:rsidRDefault="004855FD" w:rsidP="004855FD">
            <w:pPr>
              <w:ind w:firstLine="0"/>
            </w:pPr>
            <w:r>
              <w:t>McCravy</w:t>
            </w:r>
          </w:p>
        </w:tc>
      </w:tr>
      <w:tr w:rsidR="004855FD" w:rsidRPr="004855FD" w14:paraId="44974AD6" w14:textId="77777777" w:rsidTr="004855FD">
        <w:tc>
          <w:tcPr>
            <w:tcW w:w="2179" w:type="dxa"/>
            <w:shd w:val="clear" w:color="auto" w:fill="auto"/>
          </w:tcPr>
          <w:p w14:paraId="7FC0D603" w14:textId="00DB569A" w:rsidR="004855FD" w:rsidRPr="004855FD" w:rsidRDefault="004855FD" w:rsidP="004855FD">
            <w:pPr>
              <w:ind w:firstLine="0"/>
            </w:pPr>
            <w:r>
              <w:t>McDaniel</w:t>
            </w:r>
          </w:p>
        </w:tc>
        <w:tc>
          <w:tcPr>
            <w:tcW w:w="2179" w:type="dxa"/>
            <w:shd w:val="clear" w:color="auto" w:fill="auto"/>
          </w:tcPr>
          <w:p w14:paraId="23DF2B13" w14:textId="7995FAEE" w:rsidR="004855FD" w:rsidRPr="004855FD" w:rsidRDefault="004855FD" w:rsidP="004855FD">
            <w:pPr>
              <w:ind w:firstLine="0"/>
            </w:pPr>
            <w:r>
              <w:t>McGinnis</w:t>
            </w:r>
          </w:p>
        </w:tc>
        <w:tc>
          <w:tcPr>
            <w:tcW w:w="2180" w:type="dxa"/>
            <w:shd w:val="clear" w:color="auto" w:fill="auto"/>
          </w:tcPr>
          <w:p w14:paraId="438446A7" w14:textId="09C86404" w:rsidR="004855FD" w:rsidRPr="004855FD" w:rsidRDefault="004855FD" w:rsidP="004855FD">
            <w:pPr>
              <w:ind w:firstLine="0"/>
            </w:pPr>
            <w:r>
              <w:t>Mitchell</w:t>
            </w:r>
          </w:p>
        </w:tc>
      </w:tr>
      <w:tr w:rsidR="004855FD" w:rsidRPr="004855FD" w14:paraId="7CE87BBF" w14:textId="77777777" w:rsidTr="004855FD">
        <w:tc>
          <w:tcPr>
            <w:tcW w:w="2179" w:type="dxa"/>
            <w:shd w:val="clear" w:color="auto" w:fill="auto"/>
          </w:tcPr>
          <w:p w14:paraId="7B1EC93B" w14:textId="67B1AD84" w:rsidR="004855FD" w:rsidRPr="004855FD" w:rsidRDefault="004855FD" w:rsidP="004855FD">
            <w:pPr>
              <w:ind w:firstLine="0"/>
            </w:pPr>
            <w:r>
              <w:t>J. Moore</w:t>
            </w:r>
          </w:p>
        </w:tc>
        <w:tc>
          <w:tcPr>
            <w:tcW w:w="2179" w:type="dxa"/>
            <w:shd w:val="clear" w:color="auto" w:fill="auto"/>
          </w:tcPr>
          <w:p w14:paraId="671AE64D" w14:textId="265A8668" w:rsidR="004855FD" w:rsidRPr="004855FD" w:rsidRDefault="004855FD" w:rsidP="004855FD">
            <w:pPr>
              <w:ind w:firstLine="0"/>
            </w:pPr>
            <w:r>
              <w:t>T. Moore</w:t>
            </w:r>
          </w:p>
        </w:tc>
        <w:tc>
          <w:tcPr>
            <w:tcW w:w="2180" w:type="dxa"/>
            <w:shd w:val="clear" w:color="auto" w:fill="auto"/>
          </w:tcPr>
          <w:p w14:paraId="0E01FA35" w14:textId="79E31B5F" w:rsidR="004855FD" w:rsidRPr="004855FD" w:rsidRDefault="004855FD" w:rsidP="004855FD">
            <w:pPr>
              <w:ind w:firstLine="0"/>
            </w:pPr>
            <w:r>
              <w:t>A. M. Morgan</w:t>
            </w:r>
          </w:p>
        </w:tc>
      </w:tr>
      <w:tr w:rsidR="004855FD" w:rsidRPr="004855FD" w14:paraId="092421DA" w14:textId="77777777" w:rsidTr="004855FD">
        <w:tc>
          <w:tcPr>
            <w:tcW w:w="2179" w:type="dxa"/>
            <w:shd w:val="clear" w:color="auto" w:fill="auto"/>
          </w:tcPr>
          <w:p w14:paraId="7DE04CF0" w14:textId="189DF251" w:rsidR="004855FD" w:rsidRPr="004855FD" w:rsidRDefault="004855FD" w:rsidP="004855FD">
            <w:pPr>
              <w:ind w:firstLine="0"/>
            </w:pPr>
            <w:r>
              <w:t>T. A. Morgan</w:t>
            </w:r>
          </w:p>
        </w:tc>
        <w:tc>
          <w:tcPr>
            <w:tcW w:w="2179" w:type="dxa"/>
            <w:shd w:val="clear" w:color="auto" w:fill="auto"/>
          </w:tcPr>
          <w:p w14:paraId="20F48B73" w14:textId="7E65C8FE" w:rsidR="004855FD" w:rsidRPr="004855FD" w:rsidRDefault="004855FD" w:rsidP="004855FD">
            <w:pPr>
              <w:ind w:firstLine="0"/>
            </w:pPr>
            <w:r>
              <w:t>Moss</w:t>
            </w:r>
          </w:p>
        </w:tc>
        <w:tc>
          <w:tcPr>
            <w:tcW w:w="2180" w:type="dxa"/>
            <w:shd w:val="clear" w:color="auto" w:fill="auto"/>
          </w:tcPr>
          <w:p w14:paraId="609682C8" w14:textId="21DCA1A0" w:rsidR="004855FD" w:rsidRPr="004855FD" w:rsidRDefault="004855FD" w:rsidP="004855FD">
            <w:pPr>
              <w:ind w:firstLine="0"/>
            </w:pPr>
            <w:r>
              <w:t>Murphy</w:t>
            </w:r>
          </w:p>
        </w:tc>
      </w:tr>
      <w:tr w:rsidR="004855FD" w:rsidRPr="004855FD" w14:paraId="30395F8C" w14:textId="77777777" w:rsidTr="004855FD">
        <w:tc>
          <w:tcPr>
            <w:tcW w:w="2179" w:type="dxa"/>
            <w:shd w:val="clear" w:color="auto" w:fill="auto"/>
          </w:tcPr>
          <w:p w14:paraId="4A3370F3" w14:textId="28313997" w:rsidR="004855FD" w:rsidRPr="004855FD" w:rsidRDefault="004855FD" w:rsidP="004855FD">
            <w:pPr>
              <w:ind w:firstLine="0"/>
            </w:pPr>
            <w:r>
              <w:t>Neese</w:t>
            </w:r>
          </w:p>
        </w:tc>
        <w:tc>
          <w:tcPr>
            <w:tcW w:w="2179" w:type="dxa"/>
            <w:shd w:val="clear" w:color="auto" w:fill="auto"/>
          </w:tcPr>
          <w:p w14:paraId="3281026E" w14:textId="037B0DC2" w:rsidR="004855FD" w:rsidRPr="004855FD" w:rsidRDefault="004855FD" w:rsidP="004855FD">
            <w:pPr>
              <w:ind w:firstLine="0"/>
            </w:pPr>
            <w:r>
              <w:t>B. Newton</w:t>
            </w:r>
          </w:p>
        </w:tc>
        <w:tc>
          <w:tcPr>
            <w:tcW w:w="2180" w:type="dxa"/>
            <w:shd w:val="clear" w:color="auto" w:fill="auto"/>
          </w:tcPr>
          <w:p w14:paraId="1A46FBDF" w14:textId="22CB6BEC" w:rsidR="004855FD" w:rsidRPr="004855FD" w:rsidRDefault="004855FD" w:rsidP="004855FD">
            <w:pPr>
              <w:ind w:firstLine="0"/>
            </w:pPr>
            <w:r>
              <w:t>W. Newton</w:t>
            </w:r>
          </w:p>
        </w:tc>
      </w:tr>
      <w:tr w:rsidR="004855FD" w:rsidRPr="004855FD" w14:paraId="70D49CAD" w14:textId="77777777" w:rsidTr="004855FD">
        <w:tc>
          <w:tcPr>
            <w:tcW w:w="2179" w:type="dxa"/>
            <w:shd w:val="clear" w:color="auto" w:fill="auto"/>
          </w:tcPr>
          <w:p w14:paraId="241346EB" w14:textId="70F80929" w:rsidR="004855FD" w:rsidRPr="004855FD" w:rsidRDefault="004855FD" w:rsidP="004855FD">
            <w:pPr>
              <w:ind w:firstLine="0"/>
            </w:pPr>
            <w:r>
              <w:t>Nutt</w:t>
            </w:r>
          </w:p>
        </w:tc>
        <w:tc>
          <w:tcPr>
            <w:tcW w:w="2179" w:type="dxa"/>
            <w:shd w:val="clear" w:color="auto" w:fill="auto"/>
          </w:tcPr>
          <w:p w14:paraId="12945CAC" w14:textId="76844E38" w:rsidR="004855FD" w:rsidRPr="004855FD" w:rsidRDefault="004855FD" w:rsidP="004855FD">
            <w:pPr>
              <w:ind w:firstLine="0"/>
            </w:pPr>
            <w:r>
              <w:t>Oremus</w:t>
            </w:r>
          </w:p>
        </w:tc>
        <w:tc>
          <w:tcPr>
            <w:tcW w:w="2180" w:type="dxa"/>
            <w:shd w:val="clear" w:color="auto" w:fill="auto"/>
          </w:tcPr>
          <w:p w14:paraId="60B3E7E8" w14:textId="4CB9C2F0" w:rsidR="004855FD" w:rsidRPr="004855FD" w:rsidRDefault="004855FD" w:rsidP="004855FD">
            <w:pPr>
              <w:ind w:firstLine="0"/>
            </w:pPr>
            <w:r>
              <w:t>Ott</w:t>
            </w:r>
          </w:p>
        </w:tc>
      </w:tr>
      <w:tr w:rsidR="004855FD" w:rsidRPr="004855FD" w14:paraId="0CA5B735" w14:textId="77777777" w:rsidTr="004855FD">
        <w:tc>
          <w:tcPr>
            <w:tcW w:w="2179" w:type="dxa"/>
            <w:shd w:val="clear" w:color="auto" w:fill="auto"/>
          </w:tcPr>
          <w:p w14:paraId="278B7A2E" w14:textId="0D785020" w:rsidR="004855FD" w:rsidRPr="004855FD" w:rsidRDefault="004855FD" w:rsidP="004855FD">
            <w:pPr>
              <w:ind w:firstLine="0"/>
            </w:pPr>
            <w:r>
              <w:t>Pace</w:t>
            </w:r>
          </w:p>
        </w:tc>
        <w:tc>
          <w:tcPr>
            <w:tcW w:w="2179" w:type="dxa"/>
            <w:shd w:val="clear" w:color="auto" w:fill="auto"/>
          </w:tcPr>
          <w:p w14:paraId="2CDB0EC1" w14:textId="5BA6946B" w:rsidR="004855FD" w:rsidRPr="004855FD" w:rsidRDefault="004855FD" w:rsidP="004855FD">
            <w:pPr>
              <w:ind w:firstLine="0"/>
            </w:pPr>
            <w:r>
              <w:t>Pedalino</w:t>
            </w:r>
          </w:p>
        </w:tc>
        <w:tc>
          <w:tcPr>
            <w:tcW w:w="2180" w:type="dxa"/>
            <w:shd w:val="clear" w:color="auto" w:fill="auto"/>
          </w:tcPr>
          <w:p w14:paraId="6AD1C5FF" w14:textId="2098C0F0" w:rsidR="004855FD" w:rsidRPr="004855FD" w:rsidRDefault="004855FD" w:rsidP="004855FD">
            <w:pPr>
              <w:ind w:firstLine="0"/>
            </w:pPr>
            <w:r>
              <w:t>Pendarvis</w:t>
            </w:r>
          </w:p>
        </w:tc>
      </w:tr>
      <w:tr w:rsidR="004855FD" w:rsidRPr="004855FD" w14:paraId="79458282" w14:textId="77777777" w:rsidTr="004855FD">
        <w:tc>
          <w:tcPr>
            <w:tcW w:w="2179" w:type="dxa"/>
            <w:shd w:val="clear" w:color="auto" w:fill="auto"/>
          </w:tcPr>
          <w:p w14:paraId="4C723190" w14:textId="1F2E7887" w:rsidR="004855FD" w:rsidRPr="004855FD" w:rsidRDefault="004855FD" w:rsidP="004855FD">
            <w:pPr>
              <w:ind w:firstLine="0"/>
            </w:pPr>
            <w:r>
              <w:t>Pope</w:t>
            </w:r>
          </w:p>
        </w:tc>
        <w:tc>
          <w:tcPr>
            <w:tcW w:w="2179" w:type="dxa"/>
            <w:shd w:val="clear" w:color="auto" w:fill="auto"/>
          </w:tcPr>
          <w:p w14:paraId="53E43BD3" w14:textId="54D29581" w:rsidR="004855FD" w:rsidRPr="004855FD" w:rsidRDefault="004855FD" w:rsidP="004855FD">
            <w:pPr>
              <w:ind w:firstLine="0"/>
            </w:pPr>
            <w:r>
              <w:t>Rivers</w:t>
            </w:r>
          </w:p>
        </w:tc>
        <w:tc>
          <w:tcPr>
            <w:tcW w:w="2180" w:type="dxa"/>
            <w:shd w:val="clear" w:color="auto" w:fill="auto"/>
          </w:tcPr>
          <w:p w14:paraId="75D7F7AC" w14:textId="2DBE5420" w:rsidR="004855FD" w:rsidRPr="004855FD" w:rsidRDefault="004855FD" w:rsidP="004855FD">
            <w:pPr>
              <w:ind w:firstLine="0"/>
            </w:pPr>
            <w:r>
              <w:t>Robbins</w:t>
            </w:r>
          </w:p>
        </w:tc>
      </w:tr>
      <w:tr w:rsidR="004855FD" w:rsidRPr="004855FD" w14:paraId="650C2A9C" w14:textId="77777777" w:rsidTr="004855FD">
        <w:tc>
          <w:tcPr>
            <w:tcW w:w="2179" w:type="dxa"/>
            <w:shd w:val="clear" w:color="auto" w:fill="auto"/>
          </w:tcPr>
          <w:p w14:paraId="7AACAD55" w14:textId="79AE166E" w:rsidR="004855FD" w:rsidRPr="004855FD" w:rsidRDefault="004855FD" w:rsidP="004855FD">
            <w:pPr>
              <w:ind w:firstLine="0"/>
            </w:pPr>
            <w:r>
              <w:t>Rose</w:t>
            </w:r>
          </w:p>
        </w:tc>
        <w:tc>
          <w:tcPr>
            <w:tcW w:w="2179" w:type="dxa"/>
            <w:shd w:val="clear" w:color="auto" w:fill="auto"/>
          </w:tcPr>
          <w:p w14:paraId="4D829CAD" w14:textId="269F6CC1" w:rsidR="004855FD" w:rsidRPr="004855FD" w:rsidRDefault="004855FD" w:rsidP="004855FD">
            <w:pPr>
              <w:ind w:firstLine="0"/>
            </w:pPr>
            <w:r>
              <w:t>Rutherford</w:t>
            </w:r>
          </w:p>
        </w:tc>
        <w:tc>
          <w:tcPr>
            <w:tcW w:w="2180" w:type="dxa"/>
            <w:shd w:val="clear" w:color="auto" w:fill="auto"/>
          </w:tcPr>
          <w:p w14:paraId="26C169FF" w14:textId="4D1BE614" w:rsidR="004855FD" w:rsidRPr="004855FD" w:rsidRDefault="004855FD" w:rsidP="004855FD">
            <w:pPr>
              <w:ind w:firstLine="0"/>
            </w:pPr>
            <w:r>
              <w:t>Sandifer</w:t>
            </w:r>
          </w:p>
        </w:tc>
      </w:tr>
      <w:tr w:rsidR="004855FD" w:rsidRPr="004855FD" w14:paraId="23F610CD" w14:textId="77777777" w:rsidTr="004855FD">
        <w:tc>
          <w:tcPr>
            <w:tcW w:w="2179" w:type="dxa"/>
            <w:shd w:val="clear" w:color="auto" w:fill="auto"/>
          </w:tcPr>
          <w:p w14:paraId="1ECB8DBF" w14:textId="42566F6C" w:rsidR="004855FD" w:rsidRPr="004855FD" w:rsidRDefault="004855FD" w:rsidP="004855FD">
            <w:pPr>
              <w:ind w:firstLine="0"/>
            </w:pPr>
            <w:r>
              <w:t>Schuessler</w:t>
            </w:r>
          </w:p>
        </w:tc>
        <w:tc>
          <w:tcPr>
            <w:tcW w:w="2179" w:type="dxa"/>
            <w:shd w:val="clear" w:color="auto" w:fill="auto"/>
          </w:tcPr>
          <w:p w14:paraId="0209A185" w14:textId="08FD5A21" w:rsidR="004855FD" w:rsidRPr="004855FD" w:rsidRDefault="004855FD" w:rsidP="004855FD">
            <w:pPr>
              <w:ind w:firstLine="0"/>
            </w:pPr>
            <w:r>
              <w:t>Sessions</w:t>
            </w:r>
          </w:p>
        </w:tc>
        <w:tc>
          <w:tcPr>
            <w:tcW w:w="2180" w:type="dxa"/>
            <w:shd w:val="clear" w:color="auto" w:fill="auto"/>
          </w:tcPr>
          <w:p w14:paraId="46862995" w14:textId="7A7759EF" w:rsidR="004855FD" w:rsidRPr="004855FD" w:rsidRDefault="004855FD" w:rsidP="004855FD">
            <w:pPr>
              <w:ind w:firstLine="0"/>
            </w:pPr>
            <w:r>
              <w:t>M. M. Smith</w:t>
            </w:r>
          </w:p>
        </w:tc>
      </w:tr>
      <w:tr w:rsidR="004855FD" w:rsidRPr="004855FD" w14:paraId="4D275BB7" w14:textId="77777777" w:rsidTr="004855FD">
        <w:tc>
          <w:tcPr>
            <w:tcW w:w="2179" w:type="dxa"/>
            <w:shd w:val="clear" w:color="auto" w:fill="auto"/>
          </w:tcPr>
          <w:p w14:paraId="31EF4085" w14:textId="4FC21DA2" w:rsidR="004855FD" w:rsidRPr="004855FD" w:rsidRDefault="004855FD" w:rsidP="004855FD">
            <w:pPr>
              <w:ind w:firstLine="0"/>
            </w:pPr>
            <w:r>
              <w:t>Stavrinakis</w:t>
            </w:r>
          </w:p>
        </w:tc>
        <w:tc>
          <w:tcPr>
            <w:tcW w:w="2179" w:type="dxa"/>
            <w:shd w:val="clear" w:color="auto" w:fill="auto"/>
          </w:tcPr>
          <w:p w14:paraId="428B030F" w14:textId="64F7BAC6" w:rsidR="004855FD" w:rsidRPr="004855FD" w:rsidRDefault="004855FD" w:rsidP="004855FD">
            <w:pPr>
              <w:ind w:firstLine="0"/>
            </w:pPr>
            <w:r>
              <w:t>Taylor</w:t>
            </w:r>
          </w:p>
        </w:tc>
        <w:tc>
          <w:tcPr>
            <w:tcW w:w="2180" w:type="dxa"/>
            <w:shd w:val="clear" w:color="auto" w:fill="auto"/>
          </w:tcPr>
          <w:p w14:paraId="6A0140FF" w14:textId="0EC51F7D" w:rsidR="004855FD" w:rsidRPr="004855FD" w:rsidRDefault="004855FD" w:rsidP="004855FD">
            <w:pPr>
              <w:ind w:firstLine="0"/>
            </w:pPr>
            <w:r>
              <w:t>Thayer</w:t>
            </w:r>
          </w:p>
        </w:tc>
      </w:tr>
      <w:tr w:rsidR="004855FD" w:rsidRPr="004855FD" w14:paraId="0D4F2999" w14:textId="77777777" w:rsidTr="004855FD">
        <w:tc>
          <w:tcPr>
            <w:tcW w:w="2179" w:type="dxa"/>
            <w:shd w:val="clear" w:color="auto" w:fill="auto"/>
          </w:tcPr>
          <w:p w14:paraId="79F65697" w14:textId="3B55C4EB" w:rsidR="004855FD" w:rsidRPr="004855FD" w:rsidRDefault="004855FD" w:rsidP="004855FD">
            <w:pPr>
              <w:ind w:firstLine="0"/>
            </w:pPr>
            <w:r>
              <w:t>Thigpen</w:t>
            </w:r>
          </w:p>
        </w:tc>
        <w:tc>
          <w:tcPr>
            <w:tcW w:w="2179" w:type="dxa"/>
            <w:shd w:val="clear" w:color="auto" w:fill="auto"/>
          </w:tcPr>
          <w:p w14:paraId="7A64DA42" w14:textId="64704249" w:rsidR="004855FD" w:rsidRPr="004855FD" w:rsidRDefault="004855FD" w:rsidP="004855FD">
            <w:pPr>
              <w:ind w:firstLine="0"/>
            </w:pPr>
            <w:r>
              <w:t>Trantham</w:t>
            </w:r>
          </w:p>
        </w:tc>
        <w:tc>
          <w:tcPr>
            <w:tcW w:w="2180" w:type="dxa"/>
            <w:shd w:val="clear" w:color="auto" w:fill="auto"/>
          </w:tcPr>
          <w:p w14:paraId="0A161C7A" w14:textId="41ABDF55" w:rsidR="004855FD" w:rsidRPr="004855FD" w:rsidRDefault="004855FD" w:rsidP="004855FD">
            <w:pPr>
              <w:ind w:firstLine="0"/>
            </w:pPr>
            <w:r>
              <w:t>Vaughan</w:t>
            </w:r>
          </w:p>
        </w:tc>
      </w:tr>
      <w:tr w:rsidR="004855FD" w:rsidRPr="004855FD" w14:paraId="758B1119" w14:textId="77777777" w:rsidTr="004855FD">
        <w:tc>
          <w:tcPr>
            <w:tcW w:w="2179" w:type="dxa"/>
            <w:shd w:val="clear" w:color="auto" w:fill="auto"/>
          </w:tcPr>
          <w:p w14:paraId="30FB8BAE" w14:textId="79A3A089" w:rsidR="004855FD" w:rsidRPr="004855FD" w:rsidRDefault="004855FD" w:rsidP="004855FD">
            <w:pPr>
              <w:keepNext/>
              <w:ind w:firstLine="0"/>
            </w:pPr>
            <w:r>
              <w:t>Wetmore</w:t>
            </w:r>
          </w:p>
        </w:tc>
        <w:tc>
          <w:tcPr>
            <w:tcW w:w="2179" w:type="dxa"/>
            <w:shd w:val="clear" w:color="auto" w:fill="auto"/>
          </w:tcPr>
          <w:p w14:paraId="3D2A556C" w14:textId="15528DC0" w:rsidR="004855FD" w:rsidRPr="004855FD" w:rsidRDefault="004855FD" w:rsidP="004855FD">
            <w:pPr>
              <w:keepNext/>
              <w:ind w:firstLine="0"/>
            </w:pPr>
            <w:r>
              <w:t>White</w:t>
            </w:r>
          </w:p>
        </w:tc>
        <w:tc>
          <w:tcPr>
            <w:tcW w:w="2180" w:type="dxa"/>
            <w:shd w:val="clear" w:color="auto" w:fill="auto"/>
          </w:tcPr>
          <w:p w14:paraId="1C1BE774" w14:textId="1B14BA78" w:rsidR="004855FD" w:rsidRPr="004855FD" w:rsidRDefault="004855FD" w:rsidP="004855FD">
            <w:pPr>
              <w:keepNext/>
              <w:ind w:firstLine="0"/>
            </w:pPr>
            <w:r>
              <w:t>Whitmire</w:t>
            </w:r>
          </w:p>
        </w:tc>
      </w:tr>
      <w:tr w:rsidR="004855FD" w:rsidRPr="004855FD" w14:paraId="45982A85" w14:textId="77777777" w:rsidTr="004855FD">
        <w:tc>
          <w:tcPr>
            <w:tcW w:w="2179" w:type="dxa"/>
            <w:shd w:val="clear" w:color="auto" w:fill="auto"/>
          </w:tcPr>
          <w:p w14:paraId="731BE29E" w14:textId="05425E85" w:rsidR="004855FD" w:rsidRPr="004855FD" w:rsidRDefault="004855FD" w:rsidP="004855FD">
            <w:pPr>
              <w:keepNext/>
              <w:ind w:firstLine="0"/>
            </w:pPr>
            <w:r>
              <w:t>Williams</w:t>
            </w:r>
          </w:p>
        </w:tc>
        <w:tc>
          <w:tcPr>
            <w:tcW w:w="2179" w:type="dxa"/>
            <w:shd w:val="clear" w:color="auto" w:fill="auto"/>
          </w:tcPr>
          <w:p w14:paraId="0FD1AF07" w14:textId="5E30CE62" w:rsidR="004855FD" w:rsidRPr="004855FD" w:rsidRDefault="004855FD" w:rsidP="004855FD">
            <w:pPr>
              <w:keepNext/>
              <w:ind w:firstLine="0"/>
            </w:pPr>
            <w:r>
              <w:t>Willis</w:t>
            </w:r>
          </w:p>
        </w:tc>
        <w:tc>
          <w:tcPr>
            <w:tcW w:w="2180" w:type="dxa"/>
            <w:shd w:val="clear" w:color="auto" w:fill="auto"/>
          </w:tcPr>
          <w:p w14:paraId="7A345B1C" w14:textId="116A7D0A" w:rsidR="004855FD" w:rsidRPr="004855FD" w:rsidRDefault="004855FD" w:rsidP="004855FD">
            <w:pPr>
              <w:keepNext/>
              <w:ind w:firstLine="0"/>
            </w:pPr>
            <w:r>
              <w:t>Yow</w:t>
            </w:r>
          </w:p>
        </w:tc>
      </w:tr>
    </w:tbl>
    <w:p w14:paraId="1BC44C69" w14:textId="77777777" w:rsidR="004855FD" w:rsidRDefault="004855FD" w:rsidP="004855FD"/>
    <w:p w14:paraId="06AFABD0" w14:textId="54B420E6" w:rsidR="004855FD" w:rsidRDefault="004855FD" w:rsidP="004855FD">
      <w:pPr>
        <w:jc w:val="center"/>
        <w:rPr>
          <w:b/>
        </w:rPr>
      </w:pPr>
      <w:r w:rsidRPr="004855FD">
        <w:rPr>
          <w:b/>
        </w:rPr>
        <w:t>Total--111</w:t>
      </w:r>
    </w:p>
    <w:p w14:paraId="608488A9" w14:textId="77777777" w:rsidR="004855FD" w:rsidRDefault="004855FD" w:rsidP="004855FD">
      <w:pPr>
        <w:jc w:val="center"/>
        <w:rPr>
          <w:b/>
        </w:rPr>
      </w:pPr>
    </w:p>
    <w:p w14:paraId="682F089C" w14:textId="77777777" w:rsidR="004855FD" w:rsidRDefault="004855FD" w:rsidP="004855FD">
      <w:pPr>
        <w:ind w:firstLine="0"/>
      </w:pPr>
      <w:r w:rsidRPr="004855FD">
        <w:t xml:space="preserve"> </w:t>
      </w:r>
      <w:r>
        <w:t>Those who voted in the negative are:</w:t>
      </w:r>
    </w:p>
    <w:p w14:paraId="7A8ADF54" w14:textId="77777777" w:rsidR="004855FD" w:rsidRDefault="004855FD" w:rsidP="004855FD"/>
    <w:p w14:paraId="2F4713AB" w14:textId="77777777" w:rsidR="004855FD" w:rsidRDefault="004855FD" w:rsidP="004855FD">
      <w:pPr>
        <w:jc w:val="center"/>
        <w:rPr>
          <w:b/>
        </w:rPr>
      </w:pPr>
      <w:r w:rsidRPr="004855FD">
        <w:rPr>
          <w:b/>
        </w:rPr>
        <w:t>Total--0</w:t>
      </w:r>
    </w:p>
    <w:p w14:paraId="74CAABFA" w14:textId="54CA6561" w:rsidR="004855FD" w:rsidRDefault="004855FD" w:rsidP="004855FD">
      <w:pPr>
        <w:jc w:val="center"/>
        <w:rPr>
          <w:b/>
        </w:rPr>
      </w:pPr>
    </w:p>
    <w:p w14:paraId="3651B859" w14:textId="77777777" w:rsidR="004855FD" w:rsidRDefault="004855FD" w:rsidP="004855FD">
      <w:r>
        <w:t xml:space="preserve">Section 20C was adopted. </w:t>
      </w:r>
    </w:p>
    <w:p w14:paraId="2898A6A7" w14:textId="77777777" w:rsidR="004855FD" w:rsidRDefault="004855FD" w:rsidP="004855FD"/>
    <w:p w14:paraId="02D30B2E" w14:textId="756091F1" w:rsidR="004855FD" w:rsidRDefault="004855FD" w:rsidP="004855FD">
      <w:pPr>
        <w:keepNext/>
        <w:jc w:val="center"/>
        <w:rPr>
          <w:b/>
        </w:rPr>
      </w:pPr>
      <w:r w:rsidRPr="004855FD">
        <w:rPr>
          <w:b/>
        </w:rPr>
        <w:t>SECTION 20D</w:t>
      </w:r>
    </w:p>
    <w:p w14:paraId="64F1C854" w14:textId="77777777" w:rsidR="004855FD" w:rsidRDefault="004855FD" w:rsidP="004855FD">
      <w:r>
        <w:t xml:space="preserve">The yeas and nays were taken resulting as follows: </w:t>
      </w:r>
    </w:p>
    <w:p w14:paraId="674B0794" w14:textId="34DAC834" w:rsidR="004855FD" w:rsidRDefault="004855FD" w:rsidP="004855FD">
      <w:pPr>
        <w:jc w:val="center"/>
      </w:pPr>
      <w:r>
        <w:t xml:space="preserve"> </w:t>
      </w:r>
      <w:bookmarkStart w:id="211" w:name="vote_start452"/>
      <w:bookmarkEnd w:id="211"/>
      <w:r>
        <w:t>Yeas 112; Nays 0</w:t>
      </w:r>
    </w:p>
    <w:p w14:paraId="40BFC479" w14:textId="77777777" w:rsidR="004855FD" w:rsidRDefault="004855FD" w:rsidP="004855FD">
      <w:pPr>
        <w:jc w:val="center"/>
      </w:pPr>
    </w:p>
    <w:p w14:paraId="49FC489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322F285" w14:textId="77777777" w:rsidTr="004855FD">
        <w:tc>
          <w:tcPr>
            <w:tcW w:w="2179" w:type="dxa"/>
            <w:shd w:val="clear" w:color="auto" w:fill="auto"/>
          </w:tcPr>
          <w:p w14:paraId="22032D7A" w14:textId="38C58325" w:rsidR="004855FD" w:rsidRPr="004855FD" w:rsidRDefault="004855FD" w:rsidP="004855FD">
            <w:pPr>
              <w:keepNext/>
              <w:ind w:firstLine="0"/>
            </w:pPr>
            <w:r>
              <w:t>Alexander</w:t>
            </w:r>
          </w:p>
        </w:tc>
        <w:tc>
          <w:tcPr>
            <w:tcW w:w="2179" w:type="dxa"/>
            <w:shd w:val="clear" w:color="auto" w:fill="auto"/>
          </w:tcPr>
          <w:p w14:paraId="6EF4643B" w14:textId="0C44FC22" w:rsidR="004855FD" w:rsidRPr="004855FD" w:rsidRDefault="004855FD" w:rsidP="004855FD">
            <w:pPr>
              <w:keepNext/>
              <w:ind w:firstLine="0"/>
            </w:pPr>
            <w:r>
              <w:t>Anderson</w:t>
            </w:r>
          </w:p>
        </w:tc>
        <w:tc>
          <w:tcPr>
            <w:tcW w:w="2180" w:type="dxa"/>
            <w:shd w:val="clear" w:color="auto" w:fill="auto"/>
          </w:tcPr>
          <w:p w14:paraId="30B60D24" w14:textId="4D896816" w:rsidR="004855FD" w:rsidRPr="004855FD" w:rsidRDefault="004855FD" w:rsidP="004855FD">
            <w:pPr>
              <w:keepNext/>
              <w:ind w:firstLine="0"/>
            </w:pPr>
            <w:r>
              <w:t>Atkinson</w:t>
            </w:r>
          </w:p>
        </w:tc>
      </w:tr>
      <w:tr w:rsidR="004855FD" w:rsidRPr="004855FD" w14:paraId="2F468FEF" w14:textId="77777777" w:rsidTr="004855FD">
        <w:tc>
          <w:tcPr>
            <w:tcW w:w="2179" w:type="dxa"/>
            <w:shd w:val="clear" w:color="auto" w:fill="auto"/>
          </w:tcPr>
          <w:p w14:paraId="7EBECD5A" w14:textId="2B6AF5A0" w:rsidR="004855FD" w:rsidRPr="004855FD" w:rsidRDefault="004855FD" w:rsidP="004855FD">
            <w:pPr>
              <w:ind w:firstLine="0"/>
            </w:pPr>
            <w:r>
              <w:t>Bailey</w:t>
            </w:r>
          </w:p>
        </w:tc>
        <w:tc>
          <w:tcPr>
            <w:tcW w:w="2179" w:type="dxa"/>
            <w:shd w:val="clear" w:color="auto" w:fill="auto"/>
          </w:tcPr>
          <w:p w14:paraId="78D8EB41" w14:textId="415DC89A" w:rsidR="004855FD" w:rsidRPr="004855FD" w:rsidRDefault="004855FD" w:rsidP="004855FD">
            <w:pPr>
              <w:ind w:firstLine="0"/>
            </w:pPr>
            <w:r>
              <w:t>Ballentine</w:t>
            </w:r>
          </w:p>
        </w:tc>
        <w:tc>
          <w:tcPr>
            <w:tcW w:w="2180" w:type="dxa"/>
            <w:shd w:val="clear" w:color="auto" w:fill="auto"/>
          </w:tcPr>
          <w:p w14:paraId="34C61CAB" w14:textId="45E58EBE" w:rsidR="004855FD" w:rsidRPr="004855FD" w:rsidRDefault="004855FD" w:rsidP="004855FD">
            <w:pPr>
              <w:ind w:firstLine="0"/>
            </w:pPr>
            <w:r>
              <w:t>Bamberg</w:t>
            </w:r>
          </w:p>
        </w:tc>
      </w:tr>
      <w:tr w:rsidR="004855FD" w:rsidRPr="004855FD" w14:paraId="52D0700C" w14:textId="77777777" w:rsidTr="004855FD">
        <w:tc>
          <w:tcPr>
            <w:tcW w:w="2179" w:type="dxa"/>
            <w:shd w:val="clear" w:color="auto" w:fill="auto"/>
          </w:tcPr>
          <w:p w14:paraId="410C8610" w14:textId="12A1DDDA" w:rsidR="004855FD" w:rsidRPr="004855FD" w:rsidRDefault="004855FD" w:rsidP="004855FD">
            <w:pPr>
              <w:ind w:firstLine="0"/>
            </w:pPr>
            <w:r>
              <w:t>Bannister</w:t>
            </w:r>
          </w:p>
        </w:tc>
        <w:tc>
          <w:tcPr>
            <w:tcW w:w="2179" w:type="dxa"/>
            <w:shd w:val="clear" w:color="auto" w:fill="auto"/>
          </w:tcPr>
          <w:p w14:paraId="187FDD2C" w14:textId="66C8AAF7" w:rsidR="004855FD" w:rsidRPr="004855FD" w:rsidRDefault="004855FD" w:rsidP="004855FD">
            <w:pPr>
              <w:ind w:firstLine="0"/>
            </w:pPr>
            <w:r>
              <w:t>Bauer</w:t>
            </w:r>
          </w:p>
        </w:tc>
        <w:tc>
          <w:tcPr>
            <w:tcW w:w="2180" w:type="dxa"/>
            <w:shd w:val="clear" w:color="auto" w:fill="auto"/>
          </w:tcPr>
          <w:p w14:paraId="7C548DCA" w14:textId="3B53BD77" w:rsidR="004855FD" w:rsidRPr="004855FD" w:rsidRDefault="004855FD" w:rsidP="004855FD">
            <w:pPr>
              <w:ind w:firstLine="0"/>
            </w:pPr>
            <w:r>
              <w:t>Beach</w:t>
            </w:r>
          </w:p>
        </w:tc>
      </w:tr>
      <w:tr w:rsidR="004855FD" w:rsidRPr="004855FD" w14:paraId="4AA31BC7" w14:textId="77777777" w:rsidTr="004855FD">
        <w:tc>
          <w:tcPr>
            <w:tcW w:w="2179" w:type="dxa"/>
            <w:shd w:val="clear" w:color="auto" w:fill="auto"/>
          </w:tcPr>
          <w:p w14:paraId="21676B55" w14:textId="1698621D" w:rsidR="004855FD" w:rsidRPr="004855FD" w:rsidRDefault="004855FD" w:rsidP="004855FD">
            <w:pPr>
              <w:ind w:firstLine="0"/>
            </w:pPr>
            <w:r>
              <w:t>Bernstein</w:t>
            </w:r>
          </w:p>
        </w:tc>
        <w:tc>
          <w:tcPr>
            <w:tcW w:w="2179" w:type="dxa"/>
            <w:shd w:val="clear" w:color="auto" w:fill="auto"/>
          </w:tcPr>
          <w:p w14:paraId="178D4FBB" w14:textId="6EF8AAE1" w:rsidR="004855FD" w:rsidRPr="004855FD" w:rsidRDefault="004855FD" w:rsidP="004855FD">
            <w:pPr>
              <w:ind w:firstLine="0"/>
            </w:pPr>
            <w:r>
              <w:t>Blackwell</w:t>
            </w:r>
          </w:p>
        </w:tc>
        <w:tc>
          <w:tcPr>
            <w:tcW w:w="2180" w:type="dxa"/>
            <w:shd w:val="clear" w:color="auto" w:fill="auto"/>
          </w:tcPr>
          <w:p w14:paraId="23388716" w14:textId="54C06A5B" w:rsidR="004855FD" w:rsidRPr="004855FD" w:rsidRDefault="004855FD" w:rsidP="004855FD">
            <w:pPr>
              <w:ind w:firstLine="0"/>
            </w:pPr>
            <w:r>
              <w:t>Bradley</w:t>
            </w:r>
          </w:p>
        </w:tc>
      </w:tr>
      <w:tr w:rsidR="004855FD" w:rsidRPr="004855FD" w14:paraId="6EC878FA" w14:textId="77777777" w:rsidTr="004855FD">
        <w:tc>
          <w:tcPr>
            <w:tcW w:w="2179" w:type="dxa"/>
            <w:shd w:val="clear" w:color="auto" w:fill="auto"/>
          </w:tcPr>
          <w:p w14:paraId="6E6D7164" w14:textId="74BCFF32" w:rsidR="004855FD" w:rsidRPr="004855FD" w:rsidRDefault="004855FD" w:rsidP="004855FD">
            <w:pPr>
              <w:ind w:firstLine="0"/>
            </w:pPr>
            <w:r>
              <w:t>Brewer</w:t>
            </w:r>
          </w:p>
        </w:tc>
        <w:tc>
          <w:tcPr>
            <w:tcW w:w="2179" w:type="dxa"/>
            <w:shd w:val="clear" w:color="auto" w:fill="auto"/>
          </w:tcPr>
          <w:p w14:paraId="77A3E9D5" w14:textId="11970EB6" w:rsidR="004855FD" w:rsidRPr="004855FD" w:rsidRDefault="004855FD" w:rsidP="004855FD">
            <w:pPr>
              <w:ind w:firstLine="0"/>
            </w:pPr>
            <w:r>
              <w:t>Brittain</w:t>
            </w:r>
          </w:p>
        </w:tc>
        <w:tc>
          <w:tcPr>
            <w:tcW w:w="2180" w:type="dxa"/>
            <w:shd w:val="clear" w:color="auto" w:fill="auto"/>
          </w:tcPr>
          <w:p w14:paraId="664E8EC8" w14:textId="6B1C252C" w:rsidR="004855FD" w:rsidRPr="004855FD" w:rsidRDefault="004855FD" w:rsidP="004855FD">
            <w:pPr>
              <w:ind w:firstLine="0"/>
            </w:pPr>
            <w:r>
              <w:t>Burns</w:t>
            </w:r>
          </w:p>
        </w:tc>
      </w:tr>
      <w:tr w:rsidR="004855FD" w:rsidRPr="004855FD" w14:paraId="7A22A07D" w14:textId="77777777" w:rsidTr="004855FD">
        <w:tc>
          <w:tcPr>
            <w:tcW w:w="2179" w:type="dxa"/>
            <w:shd w:val="clear" w:color="auto" w:fill="auto"/>
          </w:tcPr>
          <w:p w14:paraId="1BD6055C" w14:textId="31CAE6A5" w:rsidR="004855FD" w:rsidRPr="004855FD" w:rsidRDefault="004855FD" w:rsidP="004855FD">
            <w:pPr>
              <w:ind w:firstLine="0"/>
            </w:pPr>
            <w:r>
              <w:t>Bustos</w:t>
            </w:r>
          </w:p>
        </w:tc>
        <w:tc>
          <w:tcPr>
            <w:tcW w:w="2179" w:type="dxa"/>
            <w:shd w:val="clear" w:color="auto" w:fill="auto"/>
          </w:tcPr>
          <w:p w14:paraId="7C985BAE" w14:textId="4FFF23E1" w:rsidR="004855FD" w:rsidRPr="004855FD" w:rsidRDefault="004855FD" w:rsidP="004855FD">
            <w:pPr>
              <w:ind w:firstLine="0"/>
            </w:pPr>
            <w:r>
              <w:t>Calhoon</w:t>
            </w:r>
          </w:p>
        </w:tc>
        <w:tc>
          <w:tcPr>
            <w:tcW w:w="2180" w:type="dxa"/>
            <w:shd w:val="clear" w:color="auto" w:fill="auto"/>
          </w:tcPr>
          <w:p w14:paraId="7C022A6D" w14:textId="0A1043B6" w:rsidR="004855FD" w:rsidRPr="004855FD" w:rsidRDefault="004855FD" w:rsidP="004855FD">
            <w:pPr>
              <w:ind w:firstLine="0"/>
            </w:pPr>
            <w:r>
              <w:t>Carter</w:t>
            </w:r>
          </w:p>
        </w:tc>
      </w:tr>
      <w:tr w:rsidR="004855FD" w:rsidRPr="004855FD" w14:paraId="4C3A091C" w14:textId="77777777" w:rsidTr="004855FD">
        <w:tc>
          <w:tcPr>
            <w:tcW w:w="2179" w:type="dxa"/>
            <w:shd w:val="clear" w:color="auto" w:fill="auto"/>
          </w:tcPr>
          <w:p w14:paraId="1D73D638" w14:textId="2D024FD8" w:rsidR="004855FD" w:rsidRPr="004855FD" w:rsidRDefault="004855FD" w:rsidP="004855FD">
            <w:pPr>
              <w:ind w:firstLine="0"/>
            </w:pPr>
            <w:r>
              <w:t>Caskey</w:t>
            </w:r>
          </w:p>
        </w:tc>
        <w:tc>
          <w:tcPr>
            <w:tcW w:w="2179" w:type="dxa"/>
            <w:shd w:val="clear" w:color="auto" w:fill="auto"/>
          </w:tcPr>
          <w:p w14:paraId="7FEDF117" w14:textId="4CBDEA2F" w:rsidR="004855FD" w:rsidRPr="004855FD" w:rsidRDefault="004855FD" w:rsidP="004855FD">
            <w:pPr>
              <w:ind w:firstLine="0"/>
            </w:pPr>
            <w:r>
              <w:t>Chapman</w:t>
            </w:r>
          </w:p>
        </w:tc>
        <w:tc>
          <w:tcPr>
            <w:tcW w:w="2180" w:type="dxa"/>
            <w:shd w:val="clear" w:color="auto" w:fill="auto"/>
          </w:tcPr>
          <w:p w14:paraId="6646FBE2" w14:textId="2CCDE950" w:rsidR="004855FD" w:rsidRPr="004855FD" w:rsidRDefault="004855FD" w:rsidP="004855FD">
            <w:pPr>
              <w:ind w:firstLine="0"/>
            </w:pPr>
            <w:r>
              <w:t>Chumley</w:t>
            </w:r>
          </w:p>
        </w:tc>
      </w:tr>
      <w:tr w:rsidR="004855FD" w:rsidRPr="004855FD" w14:paraId="64A470B6" w14:textId="77777777" w:rsidTr="004855FD">
        <w:tc>
          <w:tcPr>
            <w:tcW w:w="2179" w:type="dxa"/>
            <w:shd w:val="clear" w:color="auto" w:fill="auto"/>
          </w:tcPr>
          <w:p w14:paraId="697C423F" w14:textId="727C6C8A" w:rsidR="004855FD" w:rsidRPr="004855FD" w:rsidRDefault="004855FD" w:rsidP="004855FD">
            <w:pPr>
              <w:ind w:firstLine="0"/>
            </w:pPr>
            <w:r>
              <w:t>Clyburn</w:t>
            </w:r>
          </w:p>
        </w:tc>
        <w:tc>
          <w:tcPr>
            <w:tcW w:w="2179" w:type="dxa"/>
            <w:shd w:val="clear" w:color="auto" w:fill="auto"/>
          </w:tcPr>
          <w:p w14:paraId="5F066B3D" w14:textId="2A5CD91A" w:rsidR="004855FD" w:rsidRPr="004855FD" w:rsidRDefault="004855FD" w:rsidP="004855FD">
            <w:pPr>
              <w:ind w:firstLine="0"/>
            </w:pPr>
            <w:r>
              <w:t>Collins</w:t>
            </w:r>
          </w:p>
        </w:tc>
        <w:tc>
          <w:tcPr>
            <w:tcW w:w="2180" w:type="dxa"/>
            <w:shd w:val="clear" w:color="auto" w:fill="auto"/>
          </w:tcPr>
          <w:p w14:paraId="144CE2C6" w14:textId="470194BC" w:rsidR="004855FD" w:rsidRPr="004855FD" w:rsidRDefault="004855FD" w:rsidP="004855FD">
            <w:pPr>
              <w:ind w:firstLine="0"/>
            </w:pPr>
            <w:r>
              <w:t>Connell</w:t>
            </w:r>
          </w:p>
        </w:tc>
      </w:tr>
      <w:tr w:rsidR="004855FD" w:rsidRPr="004855FD" w14:paraId="1792ADCE" w14:textId="77777777" w:rsidTr="004855FD">
        <w:tc>
          <w:tcPr>
            <w:tcW w:w="2179" w:type="dxa"/>
            <w:shd w:val="clear" w:color="auto" w:fill="auto"/>
          </w:tcPr>
          <w:p w14:paraId="1384EB75" w14:textId="22B3C56B" w:rsidR="004855FD" w:rsidRPr="004855FD" w:rsidRDefault="004855FD" w:rsidP="004855FD">
            <w:pPr>
              <w:ind w:firstLine="0"/>
            </w:pPr>
            <w:r>
              <w:t>B. L. Cox</w:t>
            </w:r>
          </w:p>
        </w:tc>
        <w:tc>
          <w:tcPr>
            <w:tcW w:w="2179" w:type="dxa"/>
            <w:shd w:val="clear" w:color="auto" w:fill="auto"/>
          </w:tcPr>
          <w:p w14:paraId="6D49AC36" w14:textId="65A95A88" w:rsidR="004855FD" w:rsidRPr="004855FD" w:rsidRDefault="004855FD" w:rsidP="004855FD">
            <w:pPr>
              <w:ind w:firstLine="0"/>
            </w:pPr>
            <w:r>
              <w:t>Crawford</w:t>
            </w:r>
          </w:p>
        </w:tc>
        <w:tc>
          <w:tcPr>
            <w:tcW w:w="2180" w:type="dxa"/>
            <w:shd w:val="clear" w:color="auto" w:fill="auto"/>
          </w:tcPr>
          <w:p w14:paraId="3E60831C" w14:textId="2D030A3E" w:rsidR="004855FD" w:rsidRPr="004855FD" w:rsidRDefault="004855FD" w:rsidP="004855FD">
            <w:pPr>
              <w:ind w:firstLine="0"/>
            </w:pPr>
            <w:r>
              <w:t>Cromer</w:t>
            </w:r>
          </w:p>
        </w:tc>
      </w:tr>
      <w:tr w:rsidR="004855FD" w:rsidRPr="004855FD" w14:paraId="42FD9E27" w14:textId="77777777" w:rsidTr="004855FD">
        <w:tc>
          <w:tcPr>
            <w:tcW w:w="2179" w:type="dxa"/>
            <w:shd w:val="clear" w:color="auto" w:fill="auto"/>
          </w:tcPr>
          <w:p w14:paraId="71226923" w14:textId="68ACC982" w:rsidR="004855FD" w:rsidRPr="004855FD" w:rsidRDefault="004855FD" w:rsidP="004855FD">
            <w:pPr>
              <w:ind w:firstLine="0"/>
            </w:pPr>
            <w:r>
              <w:t>Davis</w:t>
            </w:r>
          </w:p>
        </w:tc>
        <w:tc>
          <w:tcPr>
            <w:tcW w:w="2179" w:type="dxa"/>
            <w:shd w:val="clear" w:color="auto" w:fill="auto"/>
          </w:tcPr>
          <w:p w14:paraId="5028517C" w14:textId="47BB6A06" w:rsidR="004855FD" w:rsidRPr="004855FD" w:rsidRDefault="004855FD" w:rsidP="004855FD">
            <w:pPr>
              <w:ind w:firstLine="0"/>
            </w:pPr>
            <w:r>
              <w:t>Dillard</w:t>
            </w:r>
          </w:p>
        </w:tc>
        <w:tc>
          <w:tcPr>
            <w:tcW w:w="2180" w:type="dxa"/>
            <w:shd w:val="clear" w:color="auto" w:fill="auto"/>
          </w:tcPr>
          <w:p w14:paraId="35CADFEF" w14:textId="7BDF544C" w:rsidR="004855FD" w:rsidRPr="004855FD" w:rsidRDefault="004855FD" w:rsidP="004855FD">
            <w:pPr>
              <w:ind w:firstLine="0"/>
            </w:pPr>
            <w:r>
              <w:t>Elliott</w:t>
            </w:r>
          </w:p>
        </w:tc>
      </w:tr>
      <w:tr w:rsidR="004855FD" w:rsidRPr="004855FD" w14:paraId="0080572F" w14:textId="77777777" w:rsidTr="004855FD">
        <w:tc>
          <w:tcPr>
            <w:tcW w:w="2179" w:type="dxa"/>
            <w:shd w:val="clear" w:color="auto" w:fill="auto"/>
          </w:tcPr>
          <w:p w14:paraId="16A91F34" w14:textId="41B1EBEF" w:rsidR="004855FD" w:rsidRPr="004855FD" w:rsidRDefault="004855FD" w:rsidP="004855FD">
            <w:pPr>
              <w:ind w:firstLine="0"/>
            </w:pPr>
            <w:r>
              <w:t>Erickson</w:t>
            </w:r>
          </w:p>
        </w:tc>
        <w:tc>
          <w:tcPr>
            <w:tcW w:w="2179" w:type="dxa"/>
            <w:shd w:val="clear" w:color="auto" w:fill="auto"/>
          </w:tcPr>
          <w:p w14:paraId="711EC9FB" w14:textId="61B50145" w:rsidR="004855FD" w:rsidRPr="004855FD" w:rsidRDefault="004855FD" w:rsidP="004855FD">
            <w:pPr>
              <w:ind w:firstLine="0"/>
            </w:pPr>
            <w:r>
              <w:t>Felder</w:t>
            </w:r>
          </w:p>
        </w:tc>
        <w:tc>
          <w:tcPr>
            <w:tcW w:w="2180" w:type="dxa"/>
            <w:shd w:val="clear" w:color="auto" w:fill="auto"/>
          </w:tcPr>
          <w:p w14:paraId="453795F3" w14:textId="77FE9EE9" w:rsidR="004855FD" w:rsidRPr="004855FD" w:rsidRDefault="004855FD" w:rsidP="004855FD">
            <w:pPr>
              <w:ind w:firstLine="0"/>
            </w:pPr>
            <w:r>
              <w:t>Forrest</w:t>
            </w:r>
          </w:p>
        </w:tc>
      </w:tr>
      <w:tr w:rsidR="004855FD" w:rsidRPr="004855FD" w14:paraId="65713FD8" w14:textId="77777777" w:rsidTr="004855FD">
        <w:tc>
          <w:tcPr>
            <w:tcW w:w="2179" w:type="dxa"/>
            <w:shd w:val="clear" w:color="auto" w:fill="auto"/>
          </w:tcPr>
          <w:p w14:paraId="569D59A0" w14:textId="7E235198" w:rsidR="004855FD" w:rsidRPr="004855FD" w:rsidRDefault="004855FD" w:rsidP="004855FD">
            <w:pPr>
              <w:ind w:firstLine="0"/>
            </w:pPr>
            <w:r>
              <w:t>Gagnon</w:t>
            </w:r>
          </w:p>
        </w:tc>
        <w:tc>
          <w:tcPr>
            <w:tcW w:w="2179" w:type="dxa"/>
            <w:shd w:val="clear" w:color="auto" w:fill="auto"/>
          </w:tcPr>
          <w:p w14:paraId="6D8427C4" w14:textId="2BFE2549" w:rsidR="004855FD" w:rsidRPr="004855FD" w:rsidRDefault="004855FD" w:rsidP="004855FD">
            <w:pPr>
              <w:ind w:firstLine="0"/>
            </w:pPr>
            <w:r>
              <w:t>Garvin</w:t>
            </w:r>
          </w:p>
        </w:tc>
        <w:tc>
          <w:tcPr>
            <w:tcW w:w="2180" w:type="dxa"/>
            <w:shd w:val="clear" w:color="auto" w:fill="auto"/>
          </w:tcPr>
          <w:p w14:paraId="01F66AF1" w14:textId="4FE93F1B" w:rsidR="004855FD" w:rsidRPr="004855FD" w:rsidRDefault="004855FD" w:rsidP="004855FD">
            <w:pPr>
              <w:ind w:firstLine="0"/>
            </w:pPr>
            <w:r>
              <w:t>Gatch</w:t>
            </w:r>
          </w:p>
        </w:tc>
      </w:tr>
      <w:tr w:rsidR="004855FD" w:rsidRPr="004855FD" w14:paraId="343A8676" w14:textId="77777777" w:rsidTr="004855FD">
        <w:tc>
          <w:tcPr>
            <w:tcW w:w="2179" w:type="dxa"/>
            <w:shd w:val="clear" w:color="auto" w:fill="auto"/>
          </w:tcPr>
          <w:p w14:paraId="44AB2653" w14:textId="4226C3A1" w:rsidR="004855FD" w:rsidRPr="004855FD" w:rsidRDefault="004855FD" w:rsidP="004855FD">
            <w:pPr>
              <w:ind w:firstLine="0"/>
            </w:pPr>
            <w:r>
              <w:t>Gibson</w:t>
            </w:r>
          </w:p>
        </w:tc>
        <w:tc>
          <w:tcPr>
            <w:tcW w:w="2179" w:type="dxa"/>
            <w:shd w:val="clear" w:color="auto" w:fill="auto"/>
          </w:tcPr>
          <w:p w14:paraId="74EA1B5C" w14:textId="642BC2A4" w:rsidR="004855FD" w:rsidRPr="004855FD" w:rsidRDefault="004855FD" w:rsidP="004855FD">
            <w:pPr>
              <w:ind w:firstLine="0"/>
            </w:pPr>
            <w:r>
              <w:t>Gilliam</w:t>
            </w:r>
          </w:p>
        </w:tc>
        <w:tc>
          <w:tcPr>
            <w:tcW w:w="2180" w:type="dxa"/>
            <w:shd w:val="clear" w:color="auto" w:fill="auto"/>
          </w:tcPr>
          <w:p w14:paraId="54289720" w14:textId="7DD6EE88" w:rsidR="004855FD" w:rsidRPr="004855FD" w:rsidRDefault="004855FD" w:rsidP="004855FD">
            <w:pPr>
              <w:ind w:firstLine="0"/>
            </w:pPr>
            <w:r>
              <w:t>Gilliard</w:t>
            </w:r>
          </w:p>
        </w:tc>
      </w:tr>
      <w:tr w:rsidR="004855FD" w:rsidRPr="004855FD" w14:paraId="526A5E5E" w14:textId="77777777" w:rsidTr="004855FD">
        <w:tc>
          <w:tcPr>
            <w:tcW w:w="2179" w:type="dxa"/>
            <w:shd w:val="clear" w:color="auto" w:fill="auto"/>
          </w:tcPr>
          <w:p w14:paraId="44451C8E" w14:textId="3989D942" w:rsidR="004855FD" w:rsidRPr="004855FD" w:rsidRDefault="004855FD" w:rsidP="004855FD">
            <w:pPr>
              <w:ind w:firstLine="0"/>
            </w:pPr>
            <w:r>
              <w:t>Guest</w:t>
            </w:r>
          </w:p>
        </w:tc>
        <w:tc>
          <w:tcPr>
            <w:tcW w:w="2179" w:type="dxa"/>
            <w:shd w:val="clear" w:color="auto" w:fill="auto"/>
          </w:tcPr>
          <w:p w14:paraId="2A655C90" w14:textId="78608A92" w:rsidR="004855FD" w:rsidRPr="004855FD" w:rsidRDefault="004855FD" w:rsidP="004855FD">
            <w:pPr>
              <w:ind w:firstLine="0"/>
            </w:pPr>
            <w:r>
              <w:t>Guffey</w:t>
            </w:r>
          </w:p>
        </w:tc>
        <w:tc>
          <w:tcPr>
            <w:tcW w:w="2180" w:type="dxa"/>
            <w:shd w:val="clear" w:color="auto" w:fill="auto"/>
          </w:tcPr>
          <w:p w14:paraId="0D9CC626" w14:textId="2AB0FBD3" w:rsidR="004855FD" w:rsidRPr="004855FD" w:rsidRDefault="004855FD" w:rsidP="004855FD">
            <w:pPr>
              <w:ind w:firstLine="0"/>
            </w:pPr>
            <w:r>
              <w:t>Haddon</w:t>
            </w:r>
          </w:p>
        </w:tc>
      </w:tr>
      <w:tr w:rsidR="004855FD" w:rsidRPr="004855FD" w14:paraId="52A0C717" w14:textId="77777777" w:rsidTr="004855FD">
        <w:tc>
          <w:tcPr>
            <w:tcW w:w="2179" w:type="dxa"/>
            <w:shd w:val="clear" w:color="auto" w:fill="auto"/>
          </w:tcPr>
          <w:p w14:paraId="55B32FB0" w14:textId="62B99FFF" w:rsidR="004855FD" w:rsidRPr="004855FD" w:rsidRDefault="004855FD" w:rsidP="004855FD">
            <w:pPr>
              <w:ind w:firstLine="0"/>
            </w:pPr>
            <w:r>
              <w:t>Hager</w:t>
            </w:r>
          </w:p>
        </w:tc>
        <w:tc>
          <w:tcPr>
            <w:tcW w:w="2179" w:type="dxa"/>
            <w:shd w:val="clear" w:color="auto" w:fill="auto"/>
          </w:tcPr>
          <w:p w14:paraId="56395039" w14:textId="063BEB62" w:rsidR="004855FD" w:rsidRPr="004855FD" w:rsidRDefault="004855FD" w:rsidP="004855FD">
            <w:pPr>
              <w:ind w:firstLine="0"/>
            </w:pPr>
            <w:r>
              <w:t>Hardee</w:t>
            </w:r>
          </w:p>
        </w:tc>
        <w:tc>
          <w:tcPr>
            <w:tcW w:w="2180" w:type="dxa"/>
            <w:shd w:val="clear" w:color="auto" w:fill="auto"/>
          </w:tcPr>
          <w:p w14:paraId="6FC77A03" w14:textId="43C1B7BD" w:rsidR="004855FD" w:rsidRPr="004855FD" w:rsidRDefault="004855FD" w:rsidP="004855FD">
            <w:pPr>
              <w:ind w:firstLine="0"/>
            </w:pPr>
            <w:r>
              <w:t>Harris</w:t>
            </w:r>
          </w:p>
        </w:tc>
      </w:tr>
      <w:tr w:rsidR="004855FD" w:rsidRPr="004855FD" w14:paraId="3E3CCEBB" w14:textId="77777777" w:rsidTr="004855FD">
        <w:tc>
          <w:tcPr>
            <w:tcW w:w="2179" w:type="dxa"/>
            <w:shd w:val="clear" w:color="auto" w:fill="auto"/>
          </w:tcPr>
          <w:p w14:paraId="7D029CE3" w14:textId="79B29CC8" w:rsidR="004855FD" w:rsidRPr="004855FD" w:rsidRDefault="004855FD" w:rsidP="004855FD">
            <w:pPr>
              <w:ind w:firstLine="0"/>
            </w:pPr>
            <w:r>
              <w:t>Hartnett</w:t>
            </w:r>
          </w:p>
        </w:tc>
        <w:tc>
          <w:tcPr>
            <w:tcW w:w="2179" w:type="dxa"/>
            <w:shd w:val="clear" w:color="auto" w:fill="auto"/>
          </w:tcPr>
          <w:p w14:paraId="6849A101" w14:textId="54359DAA" w:rsidR="004855FD" w:rsidRPr="004855FD" w:rsidRDefault="004855FD" w:rsidP="004855FD">
            <w:pPr>
              <w:ind w:firstLine="0"/>
            </w:pPr>
            <w:r>
              <w:t>Hayes</w:t>
            </w:r>
          </w:p>
        </w:tc>
        <w:tc>
          <w:tcPr>
            <w:tcW w:w="2180" w:type="dxa"/>
            <w:shd w:val="clear" w:color="auto" w:fill="auto"/>
          </w:tcPr>
          <w:p w14:paraId="6BB29CF8" w14:textId="27EE6A16" w:rsidR="004855FD" w:rsidRPr="004855FD" w:rsidRDefault="004855FD" w:rsidP="004855FD">
            <w:pPr>
              <w:ind w:firstLine="0"/>
            </w:pPr>
            <w:r>
              <w:t>Henegan</w:t>
            </w:r>
          </w:p>
        </w:tc>
      </w:tr>
      <w:tr w:rsidR="004855FD" w:rsidRPr="004855FD" w14:paraId="62DB7EF4" w14:textId="77777777" w:rsidTr="004855FD">
        <w:tc>
          <w:tcPr>
            <w:tcW w:w="2179" w:type="dxa"/>
            <w:shd w:val="clear" w:color="auto" w:fill="auto"/>
          </w:tcPr>
          <w:p w14:paraId="3DD3A07E" w14:textId="006893FB" w:rsidR="004855FD" w:rsidRPr="004855FD" w:rsidRDefault="004855FD" w:rsidP="004855FD">
            <w:pPr>
              <w:ind w:firstLine="0"/>
            </w:pPr>
            <w:r>
              <w:t>Herbkersman</w:t>
            </w:r>
          </w:p>
        </w:tc>
        <w:tc>
          <w:tcPr>
            <w:tcW w:w="2179" w:type="dxa"/>
            <w:shd w:val="clear" w:color="auto" w:fill="auto"/>
          </w:tcPr>
          <w:p w14:paraId="7AC0E354" w14:textId="4701AA52" w:rsidR="004855FD" w:rsidRPr="004855FD" w:rsidRDefault="004855FD" w:rsidP="004855FD">
            <w:pPr>
              <w:ind w:firstLine="0"/>
            </w:pPr>
            <w:r>
              <w:t>Hewitt</w:t>
            </w:r>
          </w:p>
        </w:tc>
        <w:tc>
          <w:tcPr>
            <w:tcW w:w="2180" w:type="dxa"/>
            <w:shd w:val="clear" w:color="auto" w:fill="auto"/>
          </w:tcPr>
          <w:p w14:paraId="54DDFA63" w14:textId="25EFF717" w:rsidR="004855FD" w:rsidRPr="004855FD" w:rsidRDefault="004855FD" w:rsidP="004855FD">
            <w:pPr>
              <w:ind w:firstLine="0"/>
            </w:pPr>
            <w:r>
              <w:t>Hiott</w:t>
            </w:r>
          </w:p>
        </w:tc>
      </w:tr>
      <w:tr w:rsidR="004855FD" w:rsidRPr="004855FD" w14:paraId="1BA331DC" w14:textId="77777777" w:rsidTr="004855FD">
        <w:tc>
          <w:tcPr>
            <w:tcW w:w="2179" w:type="dxa"/>
            <w:shd w:val="clear" w:color="auto" w:fill="auto"/>
          </w:tcPr>
          <w:p w14:paraId="19A2526D" w14:textId="01E6F36B" w:rsidR="004855FD" w:rsidRPr="004855FD" w:rsidRDefault="004855FD" w:rsidP="004855FD">
            <w:pPr>
              <w:ind w:firstLine="0"/>
            </w:pPr>
            <w:r>
              <w:t>Hixon</w:t>
            </w:r>
          </w:p>
        </w:tc>
        <w:tc>
          <w:tcPr>
            <w:tcW w:w="2179" w:type="dxa"/>
            <w:shd w:val="clear" w:color="auto" w:fill="auto"/>
          </w:tcPr>
          <w:p w14:paraId="0340D5C6" w14:textId="1414FCFB" w:rsidR="004855FD" w:rsidRPr="004855FD" w:rsidRDefault="004855FD" w:rsidP="004855FD">
            <w:pPr>
              <w:ind w:firstLine="0"/>
            </w:pPr>
            <w:r>
              <w:t>Hosey</w:t>
            </w:r>
          </w:p>
        </w:tc>
        <w:tc>
          <w:tcPr>
            <w:tcW w:w="2180" w:type="dxa"/>
            <w:shd w:val="clear" w:color="auto" w:fill="auto"/>
          </w:tcPr>
          <w:p w14:paraId="6955CCEB" w14:textId="0439EA01" w:rsidR="004855FD" w:rsidRPr="004855FD" w:rsidRDefault="004855FD" w:rsidP="004855FD">
            <w:pPr>
              <w:ind w:firstLine="0"/>
            </w:pPr>
            <w:r>
              <w:t>Hyde</w:t>
            </w:r>
          </w:p>
        </w:tc>
      </w:tr>
      <w:tr w:rsidR="004855FD" w:rsidRPr="004855FD" w14:paraId="38F548EA" w14:textId="77777777" w:rsidTr="004855FD">
        <w:tc>
          <w:tcPr>
            <w:tcW w:w="2179" w:type="dxa"/>
            <w:shd w:val="clear" w:color="auto" w:fill="auto"/>
          </w:tcPr>
          <w:p w14:paraId="5EBC9146" w14:textId="3CD2D10D" w:rsidR="004855FD" w:rsidRPr="004855FD" w:rsidRDefault="004855FD" w:rsidP="004855FD">
            <w:pPr>
              <w:ind w:firstLine="0"/>
            </w:pPr>
            <w:r>
              <w:t>Jefferson</w:t>
            </w:r>
          </w:p>
        </w:tc>
        <w:tc>
          <w:tcPr>
            <w:tcW w:w="2179" w:type="dxa"/>
            <w:shd w:val="clear" w:color="auto" w:fill="auto"/>
          </w:tcPr>
          <w:p w14:paraId="031E07CB" w14:textId="7EAAAB66" w:rsidR="004855FD" w:rsidRPr="004855FD" w:rsidRDefault="004855FD" w:rsidP="004855FD">
            <w:pPr>
              <w:ind w:firstLine="0"/>
            </w:pPr>
            <w:r>
              <w:t>J. E. Johnson</w:t>
            </w:r>
          </w:p>
        </w:tc>
        <w:tc>
          <w:tcPr>
            <w:tcW w:w="2180" w:type="dxa"/>
            <w:shd w:val="clear" w:color="auto" w:fill="auto"/>
          </w:tcPr>
          <w:p w14:paraId="321DB6A9" w14:textId="747E536D" w:rsidR="004855FD" w:rsidRPr="004855FD" w:rsidRDefault="004855FD" w:rsidP="004855FD">
            <w:pPr>
              <w:ind w:firstLine="0"/>
            </w:pPr>
            <w:r>
              <w:t>J. L. Johnson</w:t>
            </w:r>
          </w:p>
        </w:tc>
      </w:tr>
      <w:tr w:rsidR="004855FD" w:rsidRPr="004855FD" w14:paraId="1E65F87F" w14:textId="77777777" w:rsidTr="004855FD">
        <w:tc>
          <w:tcPr>
            <w:tcW w:w="2179" w:type="dxa"/>
            <w:shd w:val="clear" w:color="auto" w:fill="auto"/>
          </w:tcPr>
          <w:p w14:paraId="34FB097B" w14:textId="2D5361AD" w:rsidR="004855FD" w:rsidRPr="004855FD" w:rsidRDefault="004855FD" w:rsidP="004855FD">
            <w:pPr>
              <w:ind w:firstLine="0"/>
            </w:pPr>
            <w:r>
              <w:t>S. Jones</w:t>
            </w:r>
          </w:p>
        </w:tc>
        <w:tc>
          <w:tcPr>
            <w:tcW w:w="2179" w:type="dxa"/>
            <w:shd w:val="clear" w:color="auto" w:fill="auto"/>
          </w:tcPr>
          <w:p w14:paraId="1DA790AC" w14:textId="72D70508" w:rsidR="004855FD" w:rsidRPr="004855FD" w:rsidRDefault="004855FD" w:rsidP="004855FD">
            <w:pPr>
              <w:ind w:firstLine="0"/>
            </w:pPr>
            <w:r>
              <w:t>W. Jones</w:t>
            </w:r>
          </w:p>
        </w:tc>
        <w:tc>
          <w:tcPr>
            <w:tcW w:w="2180" w:type="dxa"/>
            <w:shd w:val="clear" w:color="auto" w:fill="auto"/>
          </w:tcPr>
          <w:p w14:paraId="4065D9EC" w14:textId="3DE90648" w:rsidR="004855FD" w:rsidRPr="004855FD" w:rsidRDefault="004855FD" w:rsidP="004855FD">
            <w:pPr>
              <w:ind w:firstLine="0"/>
            </w:pPr>
            <w:r>
              <w:t>Jordan</w:t>
            </w:r>
          </w:p>
        </w:tc>
      </w:tr>
      <w:tr w:rsidR="004855FD" w:rsidRPr="004855FD" w14:paraId="343240D2" w14:textId="77777777" w:rsidTr="004855FD">
        <w:tc>
          <w:tcPr>
            <w:tcW w:w="2179" w:type="dxa"/>
            <w:shd w:val="clear" w:color="auto" w:fill="auto"/>
          </w:tcPr>
          <w:p w14:paraId="48FAD7BC" w14:textId="2FA2D418" w:rsidR="004855FD" w:rsidRPr="004855FD" w:rsidRDefault="004855FD" w:rsidP="004855FD">
            <w:pPr>
              <w:ind w:firstLine="0"/>
            </w:pPr>
            <w:r>
              <w:t>Kilmartin</w:t>
            </w:r>
          </w:p>
        </w:tc>
        <w:tc>
          <w:tcPr>
            <w:tcW w:w="2179" w:type="dxa"/>
            <w:shd w:val="clear" w:color="auto" w:fill="auto"/>
          </w:tcPr>
          <w:p w14:paraId="5A331898" w14:textId="14AF71B1" w:rsidR="004855FD" w:rsidRPr="004855FD" w:rsidRDefault="004855FD" w:rsidP="004855FD">
            <w:pPr>
              <w:ind w:firstLine="0"/>
            </w:pPr>
            <w:r>
              <w:t>Kirby</w:t>
            </w:r>
          </w:p>
        </w:tc>
        <w:tc>
          <w:tcPr>
            <w:tcW w:w="2180" w:type="dxa"/>
            <w:shd w:val="clear" w:color="auto" w:fill="auto"/>
          </w:tcPr>
          <w:p w14:paraId="75435C20" w14:textId="29A94607" w:rsidR="004855FD" w:rsidRPr="004855FD" w:rsidRDefault="004855FD" w:rsidP="004855FD">
            <w:pPr>
              <w:ind w:firstLine="0"/>
            </w:pPr>
            <w:r>
              <w:t>Landing</w:t>
            </w:r>
          </w:p>
        </w:tc>
      </w:tr>
      <w:tr w:rsidR="004855FD" w:rsidRPr="004855FD" w14:paraId="54FB7342" w14:textId="77777777" w:rsidTr="004855FD">
        <w:tc>
          <w:tcPr>
            <w:tcW w:w="2179" w:type="dxa"/>
            <w:shd w:val="clear" w:color="auto" w:fill="auto"/>
          </w:tcPr>
          <w:p w14:paraId="06ED823F" w14:textId="5DF05342" w:rsidR="004855FD" w:rsidRPr="004855FD" w:rsidRDefault="004855FD" w:rsidP="004855FD">
            <w:pPr>
              <w:ind w:firstLine="0"/>
            </w:pPr>
            <w:r>
              <w:t>Lawson</w:t>
            </w:r>
          </w:p>
        </w:tc>
        <w:tc>
          <w:tcPr>
            <w:tcW w:w="2179" w:type="dxa"/>
            <w:shd w:val="clear" w:color="auto" w:fill="auto"/>
          </w:tcPr>
          <w:p w14:paraId="60AA6913" w14:textId="67B6E736" w:rsidR="004855FD" w:rsidRPr="004855FD" w:rsidRDefault="004855FD" w:rsidP="004855FD">
            <w:pPr>
              <w:ind w:firstLine="0"/>
            </w:pPr>
            <w:r>
              <w:t>Leber</w:t>
            </w:r>
          </w:p>
        </w:tc>
        <w:tc>
          <w:tcPr>
            <w:tcW w:w="2180" w:type="dxa"/>
            <w:shd w:val="clear" w:color="auto" w:fill="auto"/>
          </w:tcPr>
          <w:p w14:paraId="048DF4F8" w14:textId="6ED0F375" w:rsidR="004855FD" w:rsidRPr="004855FD" w:rsidRDefault="004855FD" w:rsidP="004855FD">
            <w:pPr>
              <w:ind w:firstLine="0"/>
            </w:pPr>
            <w:r>
              <w:t>Ligon</w:t>
            </w:r>
          </w:p>
        </w:tc>
      </w:tr>
      <w:tr w:rsidR="004855FD" w:rsidRPr="004855FD" w14:paraId="6C0A257D" w14:textId="77777777" w:rsidTr="004855FD">
        <w:tc>
          <w:tcPr>
            <w:tcW w:w="2179" w:type="dxa"/>
            <w:shd w:val="clear" w:color="auto" w:fill="auto"/>
          </w:tcPr>
          <w:p w14:paraId="4D818869" w14:textId="6118BE79" w:rsidR="004855FD" w:rsidRPr="004855FD" w:rsidRDefault="004855FD" w:rsidP="004855FD">
            <w:pPr>
              <w:ind w:firstLine="0"/>
            </w:pPr>
            <w:r>
              <w:t>Long</w:t>
            </w:r>
          </w:p>
        </w:tc>
        <w:tc>
          <w:tcPr>
            <w:tcW w:w="2179" w:type="dxa"/>
            <w:shd w:val="clear" w:color="auto" w:fill="auto"/>
          </w:tcPr>
          <w:p w14:paraId="7D5B1163" w14:textId="0D500240" w:rsidR="004855FD" w:rsidRPr="004855FD" w:rsidRDefault="004855FD" w:rsidP="004855FD">
            <w:pPr>
              <w:ind w:firstLine="0"/>
            </w:pPr>
            <w:r>
              <w:t>Lowe</w:t>
            </w:r>
          </w:p>
        </w:tc>
        <w:tc>
          <w:tcPr>
            <w:tcW w:w="2180" w:type="dxa"/>
            <w:shd w:val="clear" w:color="auto" w:fill="auto"/>
          </w:tcPr>
          <w:p w14:paraId="29B6FCBA" w14:textId="51730001" w:rsidR="004855FD" w:rsidRPr="004855FD" w:rsidRDefault="004855FD" w:rsidP="004855FD">
            <w:pPr>
              <w:ind w:firstLine="0"/>
            </w:pPr>
            <w:r>
              <w:t>Magnuson</w:t>
            </w:r>
          </w:p>
        </w:tc>
      </w:tr>
      <w:tr w:rsidR="004855FD" w:rsidRPr="004855FD" w14:paraId="289DD53B" w14:textId="77777777" w:rsidTr="004855FD">
        <w:tc>
          <w:tcPr>
            <w:tcW w:w="2179" w:type="dxa"/>
            <w:shd w:val="clear" w:color="auto" w:fill="auto"/>
          </w:tcPr>
          <w:p w14:paraId="5C4D15E8" w14:textId="43D40D64" w:rsidR="004855FD" w:rsidRPr="004855FD" w:rsidRDefault="004855FD" w:rsidP="004855FD">
            <w:pPr>
              <w:ind w:firstLine="0"/>
            </w:pPr>
            <w:r>
              <w:t>May</w:t>
            </w:r>
          </w:p>
        </w:tc>
        <w:tc>
          <w:tcPr>
            <w:tcW w:w="2179" w:type="dxa"/>
            <w:shd w:val="clear" w:color="auto" w:fill="auto"/>
          </w:tcPr>
          <w:p w14:paraId="144E5BE5" w14:textId="391285CD" w:rsidR="004855FD" w:rsidRPr="004855FD" w:rsidRDefault="004855FD" w:rsidP="004855FD">
            <w:pPr>
              <w:ind w:firstLine="0"/>
            </w:pPr>
            <w:r>
              <w:t>McCabe</w:t>
            </w:r>
          </w:p>
        </w:tc>
        <w:tc>
          <w:tcPr>
            <w:tcW w:w="2180" w:type="dxa"/>
            <w:shd w:val="clear" w:color="auto" w:fill="auto"/>
          </w:tcPr>
          <w:p w14:paraId="1D282846" w14:textId="16A3E676" w:rsidR="004855FD" w:rsidRPr="004855FD" w:rsidRDefault="004855FD" w:rsidP="004855FD">
            <w:pPr>
              <w:ind w:firstLine="0"/>
            </w:pPr>
            <w:r>
              <w:t>McCravy</w:t>
            </w:r>
          </w:p>
        </w:tc>
      </w:tr>
      <w:tr w:rsidR="004855FD" w:rsidRPr="004855FD" w14:paraId="58FB9DBC" w14:textId="77777777" w:rsidTr="004855FD">
        <w:tc>
          <w:tcPr>
            <w:tcW w:w="2179" w:type="dxa"/>
            <w:shd w:val="clear" w:color="auto" w:fill="auto"/>
          </w:tcPr>
          <w:p w14:paraId="4A09FD11" w14:textId="28CD004E" w:rsidR="004855FD" w:rsidRPr="004855FD" w:rsidRDefault="004855FD" w:rsidP="004855FD">
            <w:pPr>
              <w:ind w:firstLine="0"/>
            </w:pPr>
            <w:r>
              <w:t>McDaniel</w:t>
            </w:r>
          </w:p>
        </w:tc>
        <w:tc>
          <w:tcPr>
            <w:tcW w:w="2179" w:type="dxa"/>
            <w:shd w:val="clear" w:color="auto" w:fill="auto"/>
          </w:tcPr>
          <w:p w14:paraId="7C3E5DB3" w14:textId="5B917618" w:rsidR="004855FD" w:rsidRPr="004855FD" w:rsidRDefault="004855FD" w:rsidP="004855FD">
            <w:pPr>
              <w:ind w:firstLine="0"/>
            </w:pPr>
            <w:r>
              <w:t>McGinnis</w:t>
            </w:r>
          </w:p>
        </w:tc>
        <w:tc>
          <w:tcPr>
            <w:tcW w:w="2180" w:type="dxa"/>
            <w:shd w:val="clear" w:color="auto" w:fill="auto"/>
          </w:tcPr>
          <w:p w14:paraId="7F9D84C6" w14:textId="766C54AD" w:rsidR="004855FD" w:rsidRPr="004855FD" w:rsidRDefault="004855FD" w:rsidP="004855FD">
            <w:pPr>
              <w:ind w:firstLine="0"/>
            </w:pPr>
            <w:r>
              <w:t>Mitchell</w:t>
            </w:r>
          </w:p>
        </w:tc>
      </w:tr>
      <w:tr w:rsidR="004855FD" w:rsidRPr="004855FD" w14:paraId="77A11CD9" w14:textId="77777777" w:rsidTr="004855FD">
        <w:tc>
          <w:tcPr>
            <w:tcW w:w="2179" w:type="dxa"/>
            <w:shd w:val="clear" w:color="auto" w:fill="auto"/>
          </w:tcPr>
          <w:p w14:paraId="47DF0E3D" w14:textId="34F96882" w:rsidR="004855FD" w:rsidRPr="004855FD" w:rsidRDefault="004855FD" w:rsidP="004855FD">
            <w:pPr>
              <w:ind w:firstLine="0"/>
            </w:pPr>
            <w:r>
              <w:t>J. Moore</w:t>
            </w:r>
          </w:p>
        </w:tc>
        <w:tc>
          <w:tcPr>
            <w:tcW w:w="2179" w:type="dxa"/>
            <w:shd w:val="clear" w:color="auto" w:fill="auto"/>
          </w:tcPr>
          <w:p w14:paraId="533204F0" w14:textId="5F2B2036" w:rsidR="004855FD" w:rsidRPr="004855FD" w:rsidRDefault="004855FD" w:rsidP="004855FD">
            <w:pPr>
              <w:ind w:firstLine="0"/>
            </w:pPr>
            <w:r>
              <w:t>T. Moore</w:t>
            </w:r>
          </w:p>
        </w:tc>
        <w:tc>
          <w:tcPr>
            <w:tcW w:w="2180" w:type="dxa"/>
            <w:shd w:val="clear" w:color="auto" w:fill="auto"/>
          </w:tcPr>
          <w:p w14:paraId="40F44FAB" w14:textId="147FA16B" w:rsidR="004855FD" w:rsidRPr="004855FD" w:rsidRDefault="004855FD" w:rsidP="004855FD">
            <w:pPr>
              <w:ind w:firstLine="0"/>
            </w:pPr>
            <w:r>
              <w:t>A. M. Morgan</w:t>
            </w:r>
          </w:p>
        </w:tc>
      </w:tr>
      <w:tr w:rsidR="004855FD" w:rsidRPr="004855FD" w14:paraId="2AF5670A" w14:textId="77777777" w:rsidTr="004855FD">
        <w:tc>
          <w:tcPr>
            <w:tcW w:w="2179" w:type="dxa"/>
            <w:shd w:val="clear" w:color="auto" w:fill="auto"/>
          </w:tcPr>
          <w:p w14:paraId="7ADCA6D7" w14:textId="7F604BA0" w:rsidR="004855FD" w:rsidRPr="004855FD" w:rsidRDefault="004855FD" w:rsidP="004855FD">
            <w:pPr>
              <w:ind w:firstLine="0"/>
            </w:pPr>
            <w:r>
              <w:t>T. A. Morgan</w:t>
            </w:r>
          </w:p>
        </w:tc>
        <w:tc>
          <w:tcPr>
            <w:tcW w:w="2179" w:type="dxa"/>
            <w:shd w:val="clear" w:color="auto" w:fill="auto"/>
          </w:tcPr>
          <w:p w14:paraId="7DF9899A" w14:textId="2C423D73" w:rsidR="004855FD" w:rsidRPr="004855FD" w:rsidRDefault="004855FD" w:rsidP="004855FD">
            <w:pPr>
              <w:ind w:firstLine="0"/>
            </w:pPr>
            <w:r>
              <w:t>Moss</w:t>
            </w:r>
          </w:p>
        </w:tc>
        <w:tc>
          <w:tcPr>
            <w:tcW w:w="2180" w:type="dxa"/>
            <w:shd w:val="clear" w:color="auto" w:fill="auto"/>
          </w:tcPr>
          <w:p w14:paraId="6920D0C1" w14:textId="043C363A" w:rsidR="004855FD" w:rsidRPr="004855FD" w:rsidRDefault="004855FD" w:rsidP="004855FD">
            <w:pPr>
              <w:ind w:firstLine="0"/>
            </w:pPr>
            <w:r>
              <w:t>Murphy</w:t>
            </w:r>
          </w:p>
        </w:tc>
      </w:tr>
      <w:tr w:rsidR="004855FD" w:rsidRPr="004855FD" w14:paraId="67F47708" w14:textId="77777777" w:rsidTr="004855FD">
        <w:tc>
          <w:tcPr>
            <w:tcW w:w="2179" w:type="dxa"/>
            <w:shd w:val="clear" w:color="auto" w:fill="auto"/>
          </w:tcPr>
          <w:p w14:paraId="237EA5D4" w14:textId="14F9138F" w:rsidR="004855FD" w:rsidRPr="004855FD" w:rsidRDefault="004855FD" w:rsidP="004855FD">
            <w:pPr>
              <w:ind w:firstLine="0"/>
            </w:pPr>
            <w:r>
              <w:t>Neese</w:t>
            </w:r>
          </w:p>
        </w:tc>
        <w:tc>
          <w:tcPr>
            <w:tcW w:w="2179" w:type="dxa"/>
            <w:shd w:val="clear" w:color="auto" w:fill="auto"/>
          </w:tcPr>
          <w:p w14:paraId="4CAC7C86" w14:textId="3270092D" w:rsidR="004855FD" w:rsidRPr="004855FD" w:rsidRDefault="004855FD" w:rsidP="004855FD">
            <w:pPr>
              <w:ind w:firstLine="0"/>
            </w:pPr>
            <w:r>
              <w:t>B. Newton</w:t>
            </w:r>
          </w:p>
        </w:tc>
        <w:tc>
          <w:tcPr>
            <w:tcW w:w="2180" w:type="dxa"/>
            <w:shd w:val="clear" w:color="auto" w:fill="auto"/>
          </w:tcPr>
          <w:p w14:paraId="1031F79A" w14:textId="0F1CCDFB" w:rsidR="004855FD" w:rsidRPr="004855FD" w:rsidRDefault="004855FD" w:rsidP="004855FD">
            <w:pPr>
              <w:ind w:firstLine="0"/>
            </w:pPr>
            <w:r>
              <w:t>W. Newton</w:t>
            </w:r>
          </w:p>
        </w:tc>
      </w:tr>
      <w:tr w:rsidR="004855FD" w:rsidRPr="004855FD" w14:paraId="136C5CC9" w14:textId="77777777" w:rsidTr="004855FD">
        <w:tc>
          <w:tcPr>
            <w:tcW w:w="2179" w:type="dxa"/>
            <w:shd w:val="clear" w:color="auto" w:fill="auto"/>
          </w:tcPr>
          <w:p w14:paraId="28874E91" w14:textId="5F16C65C" w:rsidR="004855FD" w:rsidRPr="004855FD" w:rsidRDefault="004855FD" w:rsidP="004855FD">
            <w:pPr>
              <w:ind w:firstLine="0"/>
            </w:pPr>
            <w:r>
              <w:t>Nutt</w:t>
            </w:r>
          </w:p>
        </w:tc>
        <w:tc>
          <w:tcPr>
            <w:tcW w:w="2179" w:type="dxa"/>
            <w:shd w:val="clear" w:color="auto" w:fill="auto"/>
          </w:tcPr>
          <w:p w14:paraId="69DDD04A" w14:textId="07C4AFC3" w:rsidR="004855FD" w:rsidRPr="004855FD" w:rsidRDefault="004855FD" w:rsidP="004855FD">
            <w:pPr>
              <w:ind w:firstLine="0"/>
            </w:pPr>
            <w:r>
              <w:t>Oremus</w:t>
            </w:r>
          </w:p>
        </w:tc>
        <w:tc>
          <w:tcPr>
            <w:tcW w:w="2180" w:type="dxa"/>
            <w:shd w:val="clear" w:color="auto" w:fill="auto"/>
          </w:tcPr>
          <w:p w14:paraId="7D8C88E3" w14:textId="1F977461" w:rsidR="004855FD" w:rsidRPr="004855FD" w:rsidRDefault="004855FD" w:rsidP="004855FD">
            <w:pPr>
              <w:ind w:firstLine="0"/>
            </w:pPr>
            <w:r>
              <w:t>Ott</w:t>
            </w:r>
          </w:p>
        </w:tc>
      </w:tr>
      <w:tr w:rsidR="004855FD" w:rsidRPr="004855FD" w14:paraId="148BC948" w14:textId="77777777" w:rsidTr="004855FD">
        <w:tc>
          <w:tcPr>
            <w:tcW w:w="2179" w:type="dxa"/>
            <w:shd w:val="clear" w:color="auto" w:fill="auto"/>
          </w:tcPr>
          <w:p w14:paraId="3F304949" w14:textId="10586AFC" w:rsidR="004855FD" w:rsidRPr="004855FD" w:rsidRDefault="004855FD" w:rsidP="004855FD">
            <w:pPr>
              <w:ind w:firstLine="0"/>
            </w:pPr>
            <w:r>
              <w:t>Pace</w:t>
            </w:r>
          </w:p>
        </w:tc>
        <w:tc>
          <w:tcPr>
            <w:tcW w:w="2179" w:type="dxa"/>
            <w:shd w:val="clear" w:color="auto" w:fill="auto"/>
          </w:tcPr>
          <w:p w14:paraId="3A784D30" w14:textId="2B0CEC70" w:rsidR="004855FD" w:rsidRPr="004855FD" w:rsidRDefault="004855FD" w:rsidP="004855FD">
            <w:pPr>
              <w:ind w:firstLine="0"/>
            </w:pPr>
            <w:r>
              <w:t>Pedalino</w:t>
            </w:r>
          </w:p>
        </w:tc>
        <w:tc>
          <w:tcPr>
            <w:tcW w:w="2180" w:type="dxa"/>
            <w:shd w:val="clear" w:color="auto" w:fill="auto"/>
          </w:tcPr>
          <w:p w14:paraId="3435F1D8" w14:textId="29D74294" w:rsidR="004855FD" w:rsidRPr="004855FD" w:rsidRDefault="004855FD" w:rsidP="004855FD">
            <w:pPr>
              <w:ind w:firstLine="0"/>
            </w:pPr>
            <w:r>
              <w:t>Pendarvis</w:t>
            </w:r>
          </w:p>
        </w:tc>
      </w:tr>
      <w:tr w:rsidR="004855FD" w:rsidRPr="004855FD" w14:paraId="3B7FC3C0" w14:textId="77777777" w:rsidTr="004855FD">
        <w:tc>
          <w:tcPr>
            <w:tcW w:w="2179" w:type="dxa"/>
            <w:shd w:val="clear" w:color="auto" w:fill="auto"/>
          </w:tcPr>
          <w:p w14:paraId="51B59284" w14:textId="422202F4" w:rsidR="004855FD" w:rsidRPr="004855FD" w:rsidRDefault="004855FD" w:rsidP="004855FD">
            <w:pPr>
              <w:ind w:firstLine="0"/>
            </w:pPr>
            <w:r>
              <w:t>Pope</w:t>
            </w:r>
          </w:p>
        </w:tc>
        <w:tc>
          <w:tcPr>
            <w:tcW w:w="2179" w:type="dxa"/>
            <w:shd w:val="clear" w:color="auto" w:fill="auto"/>
          </w:tcPr>
          <w:p w14:paraId="3DC2B71B" w14:textId="2DD826A7" w:rsidR="004855FD" w:rsidRPr="004855FD" w:rsidRDefault="004855FD" w:rsidP="004855FD">
            <w:pPr>
              <w:ind w:firstLine="0"/>
            </w:pPr>
            <w:r>
              <w:t>Rivers</w:t>
            </w:r>
          </w:p>
        </w:tc>
        <w:tc>
          <w:tcPr>
            <w:tcW w:w="2180" w:type="dxa"/>
            <w:shd w:val="clear" w:color="auto" w:fill="auto"/>
          </w:tcPr>
          <w:p w14:paraId="71F768E3" w14:textId="584FB09B" w:rsidR="004855FD" w:rsidRPr="004855FD" w:rsidRDefault="004855FD" w:rsidP="004855FD">
            <w:pPr>
              <w:ind w:firstLine="0"/>
            </w:pPr>
            <w:r>
              <w:t>Robbins</w:t>
            </w:r>
          </w:p>
        </w:tc>
      </w:tr>
      <w:tr w:rsidR="004855FD" w:rsidRPr="004855FD" w14:paraId="7D1F1664" w14:textId="77777777" w:rsidTr="004855FD">
        <w:tc>
          <w:tcPr>
            <w:tcW w:w="2179" w:type="dxa"/>
            <w:shd w:val="clear" w:color="auto" w:fill="auto"/>
          </w:tcPr>
          <w:p w14:paraId="2F857D2F" w14:textId="0436FF48" w:rsidR="004855FD" w:rsidRPr="004855FD" w:rsidRDefault="004855FD" w:rsidP="004855FD">
            <w:pPr>
              <w:ind w:firstLine="0"/>
            </w:pPr>
            <w:r>
              <w:t>Rose</w:t>
            </w:r>
          </w:p>
        </w:tc>
        <w:tc>
          <w:tcPr>
            <w:tcW w:w="2179" w:type="dxa"/>
            <w:shd w:val="clear" w:color="auto" w:fill="auto"/>
          </w:tcPr>
          <w:p w14:paraId="2F204526" w14:textId="4CEC1FE2" w:rsidR="004855FD" w:rsidRPr="004855FD" w:rsidRDefault="004855FD" w:rsidP="004855FD">
            <w:pPr>
              <w:ind w:firstLine="0"/>
            </w:pPr>
            <w:r>
              <w:t>Rutherford</w:t>
            </w:r>
          </w:p>
        </w:tc>
        <w:tc>
          <w:tcPr>
            <w:tcW w:w="2180" w:type="dxa"/>
            <w:shd w:val="clear" w:color="auto" w:fill="auto"/>
          </w:tcPr>
          <w:p w14:paraId="04098AD1" w14:textId="198FF9D2" w:rsidR="004855FD" w:rsidRPr="004855FD" w:rsidRDefault="004855FD" w:rsidP="004855FD">
            <w:pPr>
              <w:ind w:firstLine="0"/>
            </w:pPr>
            <w:r>
              <w:t>Sandifer</w:t>
            </w:r>
          </w:p>
        </w:tc>
      </w:tr>
      <w:tr w:rsidR="004855FD" w:rsidRPr="004855FD" w14:paraId="25A55BEB" w14:textId="77777777" w:rsidTr="004855FD">
        <w:tc>
          <w:tcPr>
            <w:tcW w:w="2179" w:type="dxa"/>
            <w:shd w:val="clear" w:color="auto" w:fill="auto"/>
          </w:tcPr>
          <w:p w14:paraId="2CAAE973" w14:textId="436FA32A" w:rsidR="004855FD" w:rsidRPr="004855FD" w:rsidRDefault="004855FD" w:rsidP="004855FD">
            <w:pPr>
              <w:ind w:firstLine="0"/>
            </w:pPr>
            <w:r>
              <w:t>Schuessler</w:t>
            </w:r>
          </w:p>
        </w:tc>
        <w:tc>
          <w:tcPr>
            <w:tcW w:w="2179" w:type="dxa"/>
            <w:shd w:val="clear" w:color="auto" w:fill="auto"/>
          </w:tcPr>
          <w:p w14:paraId="33CAA2A4" w14:textId="2CD34CBD" w:rsidR="004855FD" w:rsidRPr="004855FD" w:rsidRDefault="004855FD" w:rsidP="004855FD">
            <w:pPr>
              <w:ind w:firstLine="0"/>
            </w:pPr>
            <w:r>
              <w:t>Sessions</w:t>
            </w:r>
          </w:p>
        </w:tc>
        <w:tc>
          <w:tcPr>
            <w:tcW w:w="2180" w:type="dxa"/>
            <w:shd w:val="clear" w:color="auto" w:fill="auto"/>
          </w:tcPr>
          <w:p w14:paraId="7FCE3A73" w14:textId="4133B744" w:rsidR="004855FD" w:rsidRPr="004855FD" w:rsidRDefault="004855FD" w:rsidP="004855FD">
            <w:pPr>
              <w:ind w:firstLine="0"/>
            </w:pPr>
            <w:r>
              <w:t>M. M. Smith</w:t>
            </w:r>
          </w:p>
        </w:tc>
      </w:tr>
      <w:tr w:rsidR="004855FD" w:rsidRPr="004855FD" w14:paraId="77B1C073" w14:textId="77777777" w:rsidTr="004855FD">
        <w:tc>
          <w:tcPr>
            <w:tcW w:w="2179" w:type="dxa"/>
            <w:shd w:val="clear" w:color="auto" w:fill="auto"/>
          </w:tcPr>
          <w:p w14:paraId="53C40FE0" w14:textId="780A85EA" w:rsidR="004855FD" w:rsidRPr="004855FD" w:rsidRDefault="004855FD" w:rsidP="004855FD">
            <w:pPr>
              <w:ind w:firstLine="0"/>
            </w:pPr>
            <w:r>
              <w:t>Stavrinakis</w:t>
            </w:r>
          </w:p>
        </w:tc>
        <w:tc>
          <w:tcPr>
            <w:tcW w:w="2179" w:type="dxa"/>
            <w:shd w:val="clear" w:color="auto" w:fill="auto"/>
          </w:tcPr>
          <w:p w14:paraId="23A1E57C" w14:textId="46C05685" w:rsidR="004855FD" w:rsidRPr="004855FD" w:rsidRDefault="004855FD" w:rsidP="004855FD">
            <w:pPr>
              <w:ind w:firstLine="0"/>
            </w:pPr>
            <w:r>
              <w:t>Thayer</w:t>
            </w:r>
          </w:p>
        </w:tc>
        <w:tc>
          <w:tcPr>
            <w:tcW w:w="2180" w:type="dxa"/>
            <w:shd w:val="clear" w:color="auto" w:fill="auto"/>
          </w:tcPr>
          <w:p w14:paraId="14ED891C" w14:textId="5BC4178A" w:rsidR="004855FD" w:rsidRPr="004855FD" w:rsidRDefault="004855FD" w:rsidP="004855FD">
            <w:pPr>
              <w:ind w:firstLine="0"/>
            </w:pPr>
            <w:r>
              <w:t>Thigpen</w:t>
            </w:r>
          </w:p>
        </w:tc>
      </w:tr>
      <w:tr w:rsidR="004855FD" w:rsidRPr="004855FD" w14:paraId="02E7845D" w14:textId="77777777" w:rsidTr="004855FD">
        <w:tc>
          <w:tcPr>
            <w:tcW w:w="2179" w:type="dxa"/>
            <w:shd w:val="clear" w:color="auto" w:fill="auto"/>
          </w:tcPr>
          <w:p w14:paraId="7930EE57" w14:textId="0CC7E034" w:rsidR="004855FD" w:rsidRPr="004855FD" w:rsidRDefault="004855FD" w:rsidP="004855FD">
            <w:pPr>
              <w:ind w:firstLine="0"/>
            </w:pPr>
            <w:r>
              <w:t>Trantham</w:t>
            </w:r>
          </w:p>
        </w:tc>
        <w:tc>
          <w:tcPr>
            <w:tcW w:w="2179" w:type="dxa"/>
            <w:shd w:val="clear" w:color="auto" w:fill="auto"/>
          </w:tcPr>
          <w:p w14:paraId="65347577" w14:textId="6AF0E0E9" w:rsidR="004855FD" w:rsidRPr="004855FD" w:rsidRDefault="004855FD" w:rsidP="004855FD">
            <w:pPr>
              <w:ind w:firstLine="0"/>
            </w:pPr>
            <w:r>
              <w:t>Vaughan</w:t>
            </w:r>
          </w:p>
        </w:tc>
        <w:tc>
          <w:tcPr>
            <w:tcW w:w="2180" w:type="dxa"/>
            <w:shd w:val="clear" w:color="auto" w:fill="auto"/>
          </w:tcPr>
          <w:p w14:paraId="288B4BCB" w14:textId="35F1496D" w:rsidR="004855FD" w:rsidRPr="004855FD" w:rsidRDefault="004855FD" w:rsidP="004855FD">
            <w:pPr>
              <w:ind w:firstLine="0"/>
            </w:pPr>
            <w:r>
              <w:t>West</w:t>
            </w:r>
          </w:p>
        </w:tc>
      </w:tr>
      <w:tr w:rsidR="004855FD" w:rsidRPr="004855FD" w14:paraId="02FF7D61" w14:textId="77777777" w:rsidTr="004855FD">
        <w:tc>
          <w:tcPr>
            <w:tcW w:w="2179" w:type="dxa"/>
            <w:shd w:val="clear" w:color="auto" w:fill="auto"/>
          </w:tcPr>
          <w:p w14:paraId="06CDA08E" w14:textId="049A9AF7" w:rsidR="004855FD" w:rsidRPr="004855FD" w:rsidRDefault="004855FD" w:rsidP="004855FD">
            <w:pPr>
              <w:ind w:firstLine="0"/>
            </w:pPr>
            <w:r>
              <w:t>Wetmore</w:t>
            </w:r>
          </w:p>
        </w:tc>
        <w:tc>
          <w:tcPr>
            <w:tcW w:w="2179" w:type="dxa"/>
            <w:shd w:val="clear" w:color="auto" w:fill="auto"/>
          </w:tcPr>
          <w:p w14:paraId="199526FB" w14:textId="3A37AA55" w:rsidR="004855FD" w:rsidRPr="004855FD" w:rsidRDefault="004855FD" w:rsidP="004855FD">
            <w:pPr>
              <w:ind w:firstLine="0"/>
            </w:pPr>
            <w:r>
              <w:t>White</w:t>
            </w:r>
          </w:p>
        </w:tc>
        <w:tc>
          <w:tcPr>
            <w:tcW w:w="2180" w:type="dxa"/>
            <w:shd w:val="clear" w:color="auto" w:fill="auto"/>
          </w:tcPr>
          <w:p w14:paraId="0A0528EB" w14:textId="048E45FD" w:rsidR="004855FD" w:rsidRPr="004855FD" w:rsidRDefault="004855FD" w:rsidP="004855FD">
            <w:pPr>
              <w:ind w:firstLine="0"/>
            </w:pPr>
            <w:r>
              <w:t>Whitmire</w:t>
            </w:r>
          </w:p>
        </w:tc>
      </w:tr>
      <w:tr w:rsidR="004855FD" w:rsidRPr="004855FD" w14:paraId="206F0C77" w14:textId="77777777" w:rsidTr="004855FD">
        <w:tc>
          <w:tcPr>
            <w:tcW w:w="2179" w:type="dxa"/>
            <w:shd w:val="clear" w:color="auto" w:fill="auto"/>
          </w:tcPr>
          <w:p w14:paraId="1E799E56" w14:textId="611FBCD8" w:rsidR="004855FD" w:rsidRPr="004855FD" w:rsidRDefault="004855FD" w:rsidP="004855FD">
            <w:pPr>
              <w:keepNext/>
              <w:ind w:firstLine="0"/>
            </w:pPr>
            <w:r>
              <w:t>Williams</w:t>
            </w:r>
          </w:p>
        </w:tc>
        <w:tc>
          <w:tcPr>
            <w:tcW w:w="2179" w:type="dxa"/>
            <w:shd w:val="clear" w:color="auto" w:fill="auto"/>
          </w:tcPr>
          <w:p w14:paraId="3ABC0BE5" w14:textId="199CA4AE" w:rsidR="004855FD" w:rsidRPr="004855FD" w:rsidRDefault="004855FD" w:rsidP="004855FD">
            <w:pPr>
              <w:keepNext/>
              <w:ind w:firstLine="0"/>
            </w:pPr>
            <w:r>
              <w:t>Willis</w:t>
            </w:r>
          </w:p>
        </w:tc>
        <w:tc>
          <w:tcPr>
            <w:tcW w:w="2180" w:type="dxa"/>
            <w:shd w:val="clear" w:color="auto" w:fill="auto"/>
          </w:tcPr>
          <w:p w14:paraId="5B211D54" w14:textId="29666481" w:rsidR="004855FD" w:rsidRPr="004855FD" w:rsidRDefault="004855FD" w:rsidP="004855FD">
            <w:pPr>
              <w:keepNext/>
              <w:ind w:firstLine="0"/>
            </w:pPr>
            <w:r>
              <w:t>Wooten</w:t>
            </w:r>
          </w:p>
        </w:tc>
      </w:tr>
      <w:tr w:rsidR="004855FD" w:rsidRPr="004855FD" w14:paraId="3C580616" w14:textId="77777777" w:rsidTr="004855FD">
        <w:tc>
          <w:tcPr>
            <w:tcW w:w="2179" w:type="dxa"/>
            <w:shd w:val="clear" w:color="auto" w:fill="auto"/>
          </w:tcPr>
          <w:p w14:paraId="5F3DE8C0" w14:textId="582A72AB" w:rsidR="004855FD" w:rsidRPr="004855FD" w:rsidRDefault="004855FD" w:rsidP="004855FD">
            <w:pPr>
              <w:keepNext/>
              <w:ind w:firstLine="0"/>
            </w:pPr>
            <w:r>
              <w:t>Yow</w:t>
            </w:r>
          </w:p>
        </w:tc>
        <w:tc>
          <w:tcPr>
            <w:tcW w:w="2179" w:type="dxa"/>
            <w:shd w:val="clear" w:color="auto" w:fill="auto"/>
          </w:tcPr>
          <w:p w14:paraId="6516FE71" w14:textId="77777777" w:rsidR="004855FD" w:rsidRPr="004855FD" w:rsidRDefault="004855FD" w:rsidP="004855FD">
            <w:pPr>
              <w:keepNext/>
              <w:ind w:firstLine="0"/>
            </w:pPr>
          </w:p>
        </w:tc>
        <w:tc>
          <w:tcPr>
            <w:tcW w:w="2180" w:type="dxa"/>
            <w:shd w:val="clear" w:color="auto" w:fill="auto"/>
          </w:tcPr>
          <w:p w14:paraId="3E2C1615" w14:textId="77777777" w:rsidR="004855FD" w:rsidRPr="004855FD" w:rsidRDefault="004855FD" w:rsidP="004855FD">
            <w:pPr>
              <w:keepNext/>
              <w:ind w:firstLine="0"/>
            </w:pPr>
          </w:p>
        </w:tc>
      </w:tr>
    </w:tbl>
    <w:p w14:paraId="4B238B9A" w14:textId="77777777" w:rsidR="004855FD" w:rsidRDefault="004855FD" w:rsidP="004855FD"/>
    <w:p w14:paraId="375D7AFA" w14:textId="2DAF5DCD" w:rsidR="004855FD" w:rsidRDefault="004855FD" w:rsidP="004855FD">
      <w:pPr>
        <w:jc w:val="center"/>
        <w:rPr>
          <w:b/>
        </w:rPr>
      </w:pPr>
      <w:r w:rsidRPr="004855FD">
        <w:rPr>
          <w:b/>
        </w:rPr>
        <w:t>Total--112</w:t>
      </w:r>
    </w:p>
    <w:p w14:paraId="27D5A18F" w14:textId="77777777" w:rsidR="004855FD" w:rsidRDefault="004855FD" w:rsidP="004855FD">
      <w:pPr>
        <w:jc w:val="center"/>
        <w:rPr>
          <w:b/>
        </w:rPr>
      </w:pPr>
    </w:p>
    <w:p w14:paraId="2D270846" w14:textId="77777777" w:rsidR="004855FD" w:rsidRDefault="004855FD" w:rsidP="004855FD">
      <w:pPr>
        <w:ind w:firstLine="0"/>
      </w:pPr>
      <w:r w:rsidRPr="004855FD">
        <w:t xml:space="preserve"> </w:t>
      </w:r>
      <w:r>
        <w:t>Those who voted in the negative are:</w:t>
      </w:r>
    </w:p>
    <w:p w14:paraId="334433E2" w14:textId="77777777" w:rsidR="004855FD" w:rsidRDefault="004855FD" w:rsidP="004855FD"/>
    <w:p w14:paraId="6214B392" w14:textId="77777777" w:rsidR="004855FD" w:rsidRDefault="004855FD" w:rsidP="004855FD">
      <w:pPr>
        <w:jc w:val="center"/>
        <w:rPr>
          <w:b/>
        </w:rPr>
      </w:pPr>
      <w:r w:rsidRPr="004855FD">
        <w:rPr>
          <w:b/>
        </w:rPr>
        <w:t>Total--0</w:t>
      </w:r>
    </w:p>
    <w:p w14:paraId="50C0BD49" w14:textId="4F39CC5E" w:rsidR="004855FD" w:rsidRDefault="004855FD" w:rsidP="004855FD">
      <w:pPr>
        <w:jc w:val="center"/>
        <w:rPr>
          <w:b/>
        </w:rPr>
      </w:pPr>
    </w:p>
    <w:p w14:paraId="7819FF1A" w14:textId="77777777" w:rsidR="004855FD" w:rsidRDefault="004855FD" w:rsidP="004855FD">
      <w:r>
        <w:t xml:space="preserve">Section 20D was adopted. </w:t>
      </w:r>
    </w:p>
    <w:p w14:paraId="5FF70D92" w14:textId="77777777" w:rsidR="004855FD" w:rsidRDefault="004855FD" w:rsidP="004855FD"/>
    <w:p w14:paraId="0F228E9A" w14:textId="3BC57001" w:rsidR="004855FD" w:rsidRDefault="004855FD" w:rsidP="004855FD">
      <w:pPr>
        <w:keepNext/>
        <w:jc w:val="center"/>
        <w:rPr>
          <w:b/>
        </w:rPr>
      </w:pPr>
      <w:r w:rsidRPr="004855FD">
        <w:rPr>
          <w:b/>
        </w:rPr>
        <w:t>SECTION 21</w:t>
      </w:r>
    </w:p>
    <w:p w14:paraId="445CAB61" w14:textId="77777777" w:rsidR="004855FD" w:rsidRDefault="004855FD" w:rsidP="004855FD">
      <w:r>
        <w:t xml:space="preserve">The yeas and nays were taken resulting as follows: </w:t>
      </w:r>
    </w:p>
    <w:p w14:paraId="1D8E378F" w14:textId="3339EDF8" w:rsidR="004855FD" w:rsidRDefault="004855FD" w:rsidP="004855FD">
      <w:pPr>
        <w:jc w:val="center"/>
      </w:pPr>
      <w:r>
        <w:t xml:space="preserve"> </w:t>
      </w:r>
      <w:bookmarkStart w:id="212" w:name="vote_start454"/>
      <w:bookmarkEnd w:id="212"/>
      <w:r>
        <w:t>Yeas 115; Nays 0</w:t>
      </w:r>
    </w:p>
    <w:p w14:paraId="37D49369" w14:textId="77777777" w:rsidR="004855FD" w:rsidRDefault="004855FD" w:rsidP="004855FD">
      <w:pPr>
        <w:jc w:val="center"/>
      </w:pPr>
    </w:p>
    <w:p w14:paraId="216E598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3D2438B" w14:textId="77777777" w:rsidTr="004855FD">
        <w:tc>
          <w:tcPr>
            <w:tcW w:w="2179" w:type="dxa"/>
            <w:shd w:val="clear" w:color="auto" w:fill="auto"/>
          </w:tcPr>
          <w:p w14:paraId="682E9A6D" w14:textId="1F80FD7A" w:rsidR="004855FD" w:rsidRPr="004855FD" w:rsidRDefault="004855FD" w:rsidP="004855FD">
            <w:pPr>
              <w:keepNext/>
              <w:ind w:firstLine="0"/>
            </w:pPr>
            <w:r>
              <w:t>Alexander</w:t>
            </w:r>
          </w:p>
        </w:tc>
        <w:tc>
          <w:tcPr>
            <w:tcW w:w="2179" w:type="dxa"/>
            <w:shd w:val="clear" w:color="auto" w:fill="auto"/>
          </w:tcPr>
          <w:p w14:paraId="5EE73BA9" w14:textId="3288ED90" w:rsidR="004855FD" w:rsidRPr="004855FD" w:rsidRDefault="004855FD" w:rsidP="004855FD">
            <w:pPr>
              <w:keepNext/>
              <w:ind w:firstLine="0"/>
            </w:pPr>
            <w:r>
              <w:t>Anderson</w:t>
            </w:r>
          </w:p>
        </w:tc>
        <w:tc>
          <w:tcPr>
            <w:tcW w:w="2180" w:type="dxa"/>
            <w:shd w:val="clear" w:color="auto" w:fill="auto"/>
          </w:tcPr>
          <w:p w14:paraId="67E8AA18" w14:textId="4A0E88A6" w:rsidR="004855FD" w:rsidRPr="004855FD" w:rsidRDefault="004855FD" w:rsidP="004855FD">
            <w:pPr>
              <w:keepNext/>
              <w:ind w:firstLine="0"/>
            </w:pPr>
            <w:r>
              <w:t>Atkinson</w:t>
            </w:r>
          </w:p>
        </w:tc>
      </w:tr>
      <w:tr w:rsidR="004855FD" w:rsidRPr="004855FD" w14:paraId="211F023F" w14:textId="77777777" w:rsidTr="004855FD">
        <w:tc>
          <w:tcPr>
            <w:tcW w:w="2179" w:type="dxa"/>
            <w:shd w:val="clear" w:color="auto" w:fill="auto"/>
          </w:tcPr>
          <w:p w14:paraId="147609C2" w14:textId="2A9D3241" w:rsidR="004855FD" w:rsidRPr="004855FD" w:rsidRDefault="004855FD" w:rsidP="004855FD">
            <w:pPr>
              <w:ind w:firstLine="0"/>
            </w:pPr>
            <w:r>
              <w:t>Bailey</w:t>
            </w:r>
          </w:p>
        </w:tc>
        <w:tc>
          <w:tcPr>
            <w:tcW w:w="2179" w:type="dxa"/>
            <w:shd w:val="clear" w:color="auto" w:fill="auto"/>
          </w:tcPr>
          <w:p w14:paraId="0F611E49" w14:textId="6B9DBB4E" w:rsidR="004855FD" w:rsidRPr="004855FD" w:rsidRDefault="004855FD" w:rsidP="004855FD">
            <w:pPr>
              <w:ind w:firstLine="0"/>
            </w:pPr>
            <w:r>
              <w:t>Ballentine</w:t>
            </w:r>
          </w:p>
        </w:tc>
        <w:tc>
          <w:tcPr>
            <w:tcW w:w="2180" w:type="dxa"/>
            <w:shd w:val="clear" w:color="auto" w:fill="auto"/>
          </w:tcPr>
          <w:p w14:paraId="1BD3A2F3" w14:textId="1D279B6B" w:rsidR="004855FD" w:rsidRPr="004855FD" w:rsidRDefault="004855FD" w:rsidP="004855FD">
            <w:pPr>
              <w:ind w:firstLine="0"/>
            </w:pPr>
            <w:r>
              <w:t>Bamberg</w:t>
            </w:r>
          </w:p>
        </w:tc>
      </w:tr>
      <w:tr w:rsidR="004855FD" w:rsidRPr="004855FD" w14:paraId="30E101ED" w14:textId="77777777" w:rsidTr="004855FD">
        <w:tc>
          <w:tcPr>
            <w:tcW w:w="2179" w:type="dxa"/>
            <w:shd w:val="clear" w:color="auto" w:fill="auto"/>
          </w:tcPr>
          <w:p w14:paraId="3DA5E6AE" w14:textId="138229EC" w:rsidR="004855FD" w:rsidRPr="004855FD" w:rsidRDefault="004855FD" w:rsidP="004855FD">
            <w:pPr>
              <w:ind w:firstLine="0"/>
            </w:pPr>
            <w:r>
              <w:t>Bannister</w:t>
            </w:r>
          </w:p>
        </w:tc>
        <w:tc>
          <w:tcPr>
            <w:tcW w:w="2179" w:type="dxa"/>
            <w:shd w:val="clear" w:color="auto" w:fill="auto"/>
          </w:tcPr>
          <w:p w14:paraId="208F791B" w14:textId="038EF23E" w:rsidR="004855FD" w:rsidRPr="004855FD" w:rsidRDefault="004855FD" w:rsidP="004855FD">
            <w:pPr>
              <w:ind w:firstLine="0"/>
            </w:pPr>
            <w:r>
              <w:t>Bauer</w:t>
            </w:r>
          </w:p>
        </w:tc>
        <w:tc>
          <w:tcPr>
            <w:tcW w:w="2180" w:type="dxa"/>
            <w:shd w:val="clear" w:color="auto" w:fill="auto"/>
          </w:tcPr>
          <w:p w14:paraId="3B25B6C2" w14:textId="1DEFEE25" w:rsidR="004855FD" w:rsidRPr="004855FD" w:rsidRDefault="004855FD" w:rsidP="004855FD">
            <w:pPr>
              <w:ind w:firstLine="0"/>
            </w:pPr>
            <w:r>
              <w:t>Beach</w:t>
            </w:r>
          </w:p>
        </w:tc>
      </w:tr>
      <w:tr w:rsidR="004855FD" w:rsidRPr="004855FD" w14:paraId="37761880" w14:textId="77777777" w:rsidTr="004855FD">
        <w:tc>
          <w:tcPr>
            <w:tcW w:w="2179" w:type="dxa"/>
            <w:shd w:val="clear" w:color="auto" w:fill="auto"/>
          </w:tcPr>
          <w:p w14:paraId="4313A595" w14:textId="188FCF12" w:rsidR="004855FD" w:rsidRPr="004855FD" w:rsidRDefault="004855FD" w:rsidP="004855FD">
            <w:pPr>
              <w:ind w:firstLine="0"/>
            </w:pPr>
            <w:r>
              <w:t>Bernstein</w:t>
            </w:r>
          </w:p>
        </w:tc>
        <w:tc>
          <w:tcPr>
            <w:tcW w:w="2179" w:type="dxa"/>
            <w:shd w:val="clear" w:color="auto" w:fill="auto"/>
          </w:tcPr>
          <w:p w14:paraId="63C41FB7" w14:textId="60079FE8" w:rsidR="004855FD" w:rsidRPr="004855FD" w:rsidRDefault="004855FD" w:rsidP="004855FD">
            <w:pPr>
              <w:ind w:firstLine="0"/>
            </w:pPr>
            <w:r>
              <w:t>Blackwell</w:t>
            </w:r>
          </w:p>
        </w:tc>
        <w:tc>
          <w:tcPr>
            <w:tcW w:w="2180" w:type="dxa"/>
            <w:shd w:val="clear" w:color="auto" w:fill="auto"/>
          </w:tcPr>
          <w:p w14:paraId="7601A078" w14:textId="1F8E743B" w:rsidR="004855FD" w:rsidRPr="004855FD" w:rsidRDefault="004855FD" w:rsidP="004855FD">
            <w:pPr>
              <w:ind w:firstLine="0"/>
            </w:pPr>
            <w:r>
              <w:t>Bradley</w:t>
            </w:r>
          </w:p>
        </w:tc>
      </w:tr>
      <w:tr w:rsidR="004855FD" w:rsidRPr="004855FD" w14:paraId="4C176036" w14:textId="77777777" w:rsidTr="004855FD">
        <w:tc>
          <w:tcPr>
            <w:tcW w:w="2179" w:type="dxa"/>
            <w:shd w:val="clear" w:color="auto" w:fill="auto"/>
          </w:tcPr>
          <w:p w14:paraId="4896B88C" w14:textId="370DB2F5" w:rsidR="004855FD" w:rsidRPr="004855FD" w:rsidRDefault="004855FD" w:rsidP="004855FD">
            <w:pPr>
              <w:ind w:firstLine="0"/>
            </w:pPr>
            <w:r>
              <w:t>Brewer</w:t>
            </w:r>
          </w:p>
        </w:tc>
        <w:tc>
          <w:tcPr>
            <w:tcW w:w="2179" w:type="dxa"/>
            <w:shd w:val="clear" w:color="auto" w:fill="auto"/>
          </w:tcPr>
          <w:p w14:paraId="5932A8BA" w14:textId="23972B56" w:rsidR="004855FD" w:rsidRPr="004855FD" w:rsidRDefault="004855FD" w:rsidP="004855FD">
            <w:pPr>
              <w:ind w:firstLine="0"/>
            </w:pPr>
            <w:r>
              <w:t>Brittain</w:t>
            </w:r>
          </w:p>
        </w:tc>
        <w:tc>
          <w:tcPr>
            <w:tcW w:w="2180" w:type="dxa"/>
            <w:shd w:val="clear" w:color="auto" w:fill="auto"/>
          </w:tcPr>
          <w:p w14:paraId="077FC78F" w14:textId="79663CE8" w:rsidR="004855FD" w:rsidRPr="004855FD" w:rsidRDefault="004855FD" w:rsidP="004855FD">
            <w:pPr>
              <w:ind w:firstLine="0"/>
            </w:pPr>
            <w:r>
              <w:t>Burns</w:t>
            </w:r>
          </w:p>
        </w:tc>
      </w:tr>
      <w:tr w:rsidR="004855FD" w:rsidRPr="004855FD" w14:paraId="6FCA8D8A" w14:textId="77777777" w:rsidTr="004855FD">
        <w:tc>
          <w:tcPr>
            <w:tcW w:w="2179" w:type="dxa"/>
            <w:shd w:val="clear" w:color="auto" w:fill="auto"/>
          </w:tcPr>
          <w:p w14:paraId="37D2D85A" w14:textId="623B9919" w:rsidR="004855FD" w:rsidRPr="004855FD" w:rsidRDefault="004855FD" w:rsidP="004855FD">
            <w:pPr>
              <w:ind w:firstLine="0"/>
            </w:pPr>
            <w:r>
              <w:t>Bustos</w:t>
            </w:r>
          </w:p>
        </w:tc>
        <w:tc>
          <w:tcPr>
            <w:tcW w:w="2179" w:type="dxa"/>
            <w:shd w:val="clear" w:color="auto" w:fill="auto"/>
          </w:tcPr>
          <w:p w14:paraId="2EC2BB47" w14:textId="236D4800" w:rsidR="004855FD" w:rsidRPr="004855FD" w:rsidRDefault="004855FD" w:rsidP="004855FD">
            <w:pPr>
              <w:ind w:firstLine="0"/>
            </w:pPr>
            <w:r>
              <w:t>Calhoon</w:t>
            </w:r>
          </w:p>
        </w:tc>
        <w:tc>
          <w:tcPr>
            <w:tcW w:w="2180" w:type="dxa"/>
            <w:shd w:val="clear" w:color="auto" w:fill="auto"/>
          </w:tcPr>
          <w:p w14:paraId="7F9770AD" w14:textId="326FDB67" w:rsidR="004855FD" w:rsidRPr="004855FD" w:rsidRDefault="004855FD" w:rsidP="004855FD">
            <w:pPr>
              <w:ind w:firstLine="0"/>
            </w:pPr>
            <w:r>
              <w:t>Carter</w:t>
            </w:r>
          </w:p>
        </w:tc>
      </w:tr>
      <w:tr w:rsidR="004855FD" w:rsidRPr="004855FD" w14:paraId="5C4705F8" w14:textId="77777777" w:rsidTr="004855FD">
        <w:tc>
          <w:tcPr>
            <w:tcW w:w="2179" w:type="dxa"/>
            <w:shd w:val="clear" w:color="auto" w:fill="auto"/>
          </w:tcPr>
          <w:p w14:paraId="48A4C82A" w14:textId="0840C920" w:rsidR="004855FD" w:rsidRPr="004855FD" w:rsidRDefault="004855FD" w:rsidP="004855FD">
            <w:pPr>
              <w:ind w:firstLine="0"/>
            </w:pPr>
            <w:r>
              <w:t>Caskey</w:t>
            </w:r>
          </w:p>
        </w:tc>
        <w:tc>
          <w:tcPr>
            <w:tcW w:w="2179" w:type="dxa"/>
            <w:shd w:val="clear" w:color="auto" w:fill="auto"/>
          </w:tcPr>
          <w:p w14:paraId="749FD5C9" w14:textId="387087C6" w:rsidR="004855FD" w:rsidRPr="004855FD" w:rsidRDefault="004855FD" w:rsidP="004855FD">
            <w:pPr>
              <w:ind w:firstLine="0"/>
            </w:pPr>
            <w:r>
              <w:t>Chapman</w:t>
            </w:r>
          </w:p>
        </w:tc>
        <w:tc>
          <w:tcPr>
            <w:tcW w:w="2180" w:type="dxa"/>
            <w:shd w:val="clear" w:color="auto" w:fill="auto"/>
          </w:tcPr>
          <w:p w14:paraId="32D97AC1" w14:textId="501584C8" w:rsidR="004855FD" w:rsidRPr="004855FD" w:rsidRDefault="004855FD" w:rsidP="004855FD">
            <w:pPr>
              <w:ind w:firstLine="0"/>
            </w:pPr>
            <w:r>
              <w:t>Chumley</w:t>
            </w:r>
          </w:p>
        </w:tc>
      </w:tr>
      <w:tr w:rsidR="004855FD" w:rsidRPr="004855FD" w14:paraId="32B82058" w14:textId="77777777" w:rsidTr="004855FD">
        <w:tc>
          <w:tcPr>
            <w:tcW w:w="2179" w:type="dxa"/>
            <w:shd w:val="clear" w:color="auto" w:fill="auto"/>
          </w:tcPr>
          <w:p w14:paraId="2BBCDC5A" w14:textId="6493BBEE" w:rsidR="004855FD" w:rsidRPr="004855FD" w:rsidRDefault="004855FD" w:rsidP="004855FD">
            <w:pPr>
              <w:ind w:firstLine="0"/>
            </w:pPr>
            <w:r>
              <w:t>Clyburn</w:t>
            </w:r>
          </w:p>
        </w:tc>
        <w:tc>
          <w:tcPr>
            <w:tcW w:w="2179" w:type="dxa"/>
            <w:shd w:val="clear" w:color="auto" w:fill="auto"/>
          </w:tcPr>
          <w:p w14:paraId="075E39B2" w14:textId="129D7A0C" w:rsidR="004855FD" w:rsidRPr="004855FD" w:rsidRDefault="004855FD" w:rsidP="004855FD">
            <w:pPr>
              <w:ind w:firstLine="0"/>
            </w:pPr>
            <w:r>
              <w:t>Cobb-Hunter</w:t>
            </w:r>
          </w:p>
        </w:tc>
        <w:tc>
          <w:tcPr>
            <w:tcW w:w="2180" w:type="dxa"/>
            <w:shd w:val="clear" w:color="auto" w:fill="auto"/>
          </w:tcPr>
          <w:p w14:paraId="44D822B4" w14:textId="3E5FD701" w:rsidR="004855FD" w:rsidRPr="004855FD" w:rsidRDefault="004855FD" w:rsidP="004855FD">
            <w:pPr>
              <w:ind w:firstLine="0"/>
            </w:pPr>
            <w:r>
              <w:t>Collins</w:t>
            </w:r>
          </w:p>
        </w:tc>
      </w:tr>
      <w:tr w:rsidR="004855FD" w:rsidRPr="004855FD" w14:paraId="7BB34565" w14:textId="77777777" w:rsidTr="004855FD">
        <w:tc>
          <w:tcPr>
            <w:tcW w:w="2179" w:type="dxa"/>
            <w:shd w:val="clear" w:color="auto" w:fill="auto"/>
          </w:tcPr>
          <w:p w14:paraId="5CBD9859" w14:textId="7DC8277D" w:rsidR="004855FD" w:rsidRPr="004855FD" w:rsidRDefault="004855FD" w:rsidP="004855FD">
            <w:pPr>
              <w:ind w:firstLine="0"/>
            </w:pPr>
            <w:r>
              <w:t>Connell</w:t>
            </w:r>
          </w:p>
        </w:tc>
        <w:tc>
          <w:tcPr>
            <w:tcW w:w="2179" w:type="dxa"/>
            <w:shd w:val="clear" w:color="auto" w:fill="auto"/>
          </w:tcPr>
          <w:p w14:paraId="708A7A00" w14:textId="029FD65B" w:rsidR="004855FD" w:rsidRPr="004855FD" w:rsidRDefault="004855FD" w:rsidP="004855FD">
            <w:pPr>
              <w:ind w:firstLine="0"/>
            </w:pPr>
            <w:r>
              <w:t>B. L. Cox</w:t>
            </w:r>
          </w:p>
        </w:tc>
        <w:tc>
          <w:tcPr>
            <w:tcW w:w="2180" w:type="dxa"/>
            <w:shd w:val="clear" w:color="auto" w:fill="auto"/>
          </w:tcPr>
          <w:p w14:paraId="0B7752E1" w14:textId="48EF22EC" w:rsidR="004855FD" w:rsidRPr="004855FD" w:rsidRDefault="004855FD" w:rsidP="004855FD">
            <w:pPr>
              <w:ind w:firstLine="0"/>
            </w:pPr>
            <w:r>
              <w:t>Crawford</w:t>
            </w:r>
          </w:p>
        </w:tc>
      </w:tr>
      <w:tr w:rsidR="004855FD" w:rsidRPr="004855FD" w14:paraId="16AE6D16" w14:textId="77777777" w:rsidTr="004855FD">
        <w:tc>
          <w:tcPr>
            <w:tcW w:w="2179" w:type="dxa"/>
            <w:shd w:val="clear" w:color="auto" w:fill="auto"/>
          </w:tcPr>
          <w:p w14:paraId="277A34B8" w14:textId="191B849E" w:rsidR="004855FD" w:rsidRPr="004855FD" w:rsidRDefault="004855FD" w:rsidP="004855FD">
            <w:pPr>
              <w:ind w:firstLine="0"/>
            </w:pPr>
            <w:r>
              <w:t>Cromer</w:t>
            </w:r>
          </w:p>
        </w:tc>
        <w:tc>
          <w:tcPr>
            <w:tcW w:w="2179" w:type="dxa"/>
            <w:shd w:val="clear" w:color="auto" w:fill="auto"/>
          </w:tcPr>
          <w:p w14:paraId="16454898" w14:textId="4FBB5373" w:rsidR="004855FD" w:rsidRPr="004855FD" w:rsidRDefault="004855FD" w:rsidP="004855FD">
            <w:pPr>
              <w:ind w:firstLine="0"/>
            </w:pPr>
            <w:r>
              <w:t>Davis</w:t>
            </w:r>
          </w:p>
        </w:tc>
        <w:tc>
          <w:tcPr>
            <w:tcW w:w="2180" w:type="dxa"/>
            <w:shd w:val="clear" w:color="auto" w:fill="auto"/>
          </w:tcPr>
          <w:p w14:paraId="7AFEA936" w14:textId="607D4981" w:rsidR="004855FD" w:rsidRPr="004855FD" w:rsidRDefault="004855FD" w:rsidP="004855FD">
            <w:pPr>
              <w:ind w:firstLine="0"/>
            </w:pPr>
            <w:r>
              <w:t>Dillard</w:t>
            </w:r>
          </w:p>
        </w:tc>
      </w:tr>
      <w:tr w:rsidR="004855FD" w:rsidRPr="004855FD" w14:paraId="1F9C58DC" w14:textId="77777777" w:rsidTr="004855FD">
        <w:tc>
          <w:tcPr>
            <w:tcW w:w="2179" w:type="dxa"/>
            <w:shd w:val="clear" w:color="auto" w:fill="auto"/>
          </w:tcPr>
          <w:p w14:paraId="3C9BB132" w14:textId="4179B4D4" w:rsidR="004855FD" w:rsidRPr="004855FD" w:rsidRDefault="004855FD" w:rsidP="004855FD">
            <w:pPr>
              <w:ind w:firstLine="0"/>
            </w:pPr>
            <w:r>
              <w:t>Elliott</w:t>
            </w:r>
          </w:p>
        </w:tc>
        <w:tc>
          <w:tcPr>
            <w:tcW w:w="2179" w:type="dxa"/>
            <w:shd w:val="clear" w:color="auto" w:fill="auto"/>
          </w:tcPr>
          <w:p w14:paraId="3BE99A97" w14:textId="751AF01F" w:rsidR="004855FD" w:rsidRPr="004855FD" w:rsidRDefault="004855FD" w:rsidP="004855FD">
            <w:pPr>
              <w:ind w:firstLine="0"/>
            </w:pPr>
            <w:r>
              <w:t>Erickson</w:t>
            </w:r>
          </w:p>
        </w:tc>
        <w:tc>
          <w:tcPr>
            <w:tcW w:w="2180" w:type="dxa"/>
            <w:shd w:val="clear" w:color="auto" w:fill="auto"/>
          </w:tcPr>
          <w:p w14:paraId="0BDC5B04" w14:textId="257ABD90" w:rsidR="004855FD" w:rsidRPr="004855FD" w:rsidRDefault="004855FD" w:rsidP="004855FD">
            <w:pPr>
              <w:ind w:firstLine="0"/>
            </w:pPr>
            <w:r>
              <w:t>Felder</w:t>
            </w:r>
          </w:p>
        </w:tc>
      </w:tr>
      <w:tr w:rsidR="004855FD" w:rsidRPr="004855FD" w14:paraId="0CF59FE1" w14:textId="77777777" w:rsidTr="004855FD">
        <w:tc>
          <w:tcPr>
            <w:tcW w:w="2179" w:type="dxa"/>
            <w:shd w:val="clear" w:color="auto" w:fill="auto"/>
          </w:tcPr>
          <w:p w14:paraId="4C09B06F" w14:textId="70C71128" w:rsidR="004855FD" w:rsidRPr="004855FD" w:rsidRDefault="004855FD" w:rsidP="004855FD">
            <w:pPr>
              <w:ind w:firstLine="0"/>
            </w:pPr>
            <w:r>
              <w:t>Forrest</w:t>
            </w:r>
          </w:p>
        </w:tc>
        <w:tc>
          <w:tcPr>
            <w:tcW w:w="2179" w:type="dxa"/>
            <w:shd w:val="clear" w:color="auto" w:fill="auto"/>
          </w:tcPr>
          <w:p w14:paraId="2AC27B3A" w14:textId="1FEA0F30" w:rsidR="004855FD" w:rsidRPr="004855FD" w:rsidRDefault="004855FD" w:rsidP="004855FD">
            <w:pPr>
              <w:ind w:firstLine="0"/>
            </w:pPr>
            <w:r>
              <w:t>Gagnon</w:t>
            </w:r>
          </w:p>
        </w:tc>
        <w:tc>
          <w:tcPr>
            <w:tcW w:w="2180" w:type="dxa"/>
            <w:shd w:val="clear" w:color="auto" w:fill="auto"/>
          </w:tcPr>
          <w:p w14:paraId="01FE1EF0" w14:textId="71556E64" w:rsidR="004855FD" w:rsidRPr="004855FD" w:rsidRDefault="004855FD" w:rsidP="004855FD">
            <w:pPr>
              <w:ind w:firstLine="0"/>
            </w:pPr>
            <w:r>
              <w:t>Garvin</w:t>
            </w:r>
          </w:p>
        </w:tc>
      </w:tr>
      <w:tr w:rsidR="004855FD" w:rsidRPr="004855FD" w14:paraId="4E75B2A4" w14:textId="77777777" w:rsidTr="004855FD">
        <w:tc>
          <w:tcPr>
            <w:tcW w:w="2179" w:type="dxa"/>
            <w:shd w:val="clear" w:color="auto" w:fill="auto"/>
          </w:tcPr>
          <w:p w14:paraId="4603212E" w14:textId="7578D6E1" w:rsidR="004855FD" w:rsidRPr="004855FD" w:rsidRDefault="004855FD" w:rsidP="004855FD">
            <w:pPr>
              <w:ind w:firstLine="0"/>
            </w:pPr>
            <w:r>
              <w:t>Gatch</w:t>
            </w:r>
          </w:p>
        </w:tc>
        <w:tc>
          <w:tcPr>
            <w:tcW w:w="2179" w:type="dxa"/>
            <w:shd w:val="clear" w:color="auto" w:fill="auto"/>
          </w:tcPr>
          <w:p w14:paraId="011CB327" w14:textId="37D86CF3" w:rsidR="004855FD" w:rsidRPr="004855FD" w:rsidRDefault="004855FD" w:rsidP="004855FD">
            <w:pPr>
              <w:ind w:firstLine="0"/>
            </w:pPr>
            <w:r>
              <w:t>Gibson</w:t>
            </w:r>
          </w:p>
        </w:tc>
        <w:tc>
          <w:tcPr>
            <w:tcW w:w="2180" w:type="dxa"/>
            <w:shd w:val="clear" w:color="auto" w:fill="auto"/>
          </w:tcPr>
          <w:p w14:paraId="4511945E" w14:textId="04D87FD2" w:rsidR="004855FD" w:rsidRPr="004855FD" w:rsidRDefault="004855FD" w:rsidP="004855FD">
            <w:pPr>
              <w:ind w:firstLine="0"/>
            </w:pPr>
            <w:r>
              <w:t>Gilliam</w:t>
            </w:r>
          </w:p>
        </w:tc>
      </w:tr>
      <w:tr w:rsidR="004855FD" w:rsidRPr="004855FD" w14:paraId="4143D5A1" w14:textId="77777777" w:rsidTr="004855FD">
        <w:tc>
          <w:tcPr>
            <w:tcW w:w="2179" w:type="dxa"/>
            <w:shd w:val="clear" w:color="auto" w:fill="auto"/>
          </w:tcPr>
          <w:p w14:paraId="14531060" w14:textId="00AC5117" w:rsidR="004855FD" w:rsidRPr="004855FD" w:rsidRDefault="004855FD" w:rsidP="004855FD">
            <w:pPr>
              <w:ind w:firstLine="0"/>
            </w:pPr>
            <w:r>
              <w:t>Gilliard</w:t>
            </w:r>
          </w:p>
        </w:tc>
        <w:tc>
          <w:tcPr>
            <w:tcW w:w="2179" w:type="dxa"/>
            <w:shd w:val="clear" w:color="auto" w:fill="auto"/>
          </w:tcPr>
          <w:p w14:paraId="51A801B3" w14:textId="6DAFA2DD" w:rsidR="004855FD" w:rsidRPr="004855FD" w:rsidRDefault="004855FD" w:rsidP="004855FD">
            <w:pPr>
              <w:ind w:firstLine="0"/>
            </w:pPr>
            <w:r>
              <w:t>Guest</w:t>
            </w:r>
          </w:p>
        </w:tc>
        <w:tc>
          <w:tcPr>
            <w:tcW w:w="2180" w:type="dxa"/>
            <w:shd w:val="clear" w:color="auto" w:fill="auto"/>
          </w:tcPr>
          <w:p w14:paraId="35560D2A" w14:textId="0607EB61" w:rsidR="004855FD" w:rsidRPr="004855FD" w:rsidRDefault="004855FD" w:rsidP="004855FD">
            <w:pPr>
              <w:ind w:firstLine="0"/>
            </w:pPr>
            <w:r>
              <w:t>Guffey</w:t>
            </w:r>
          </w:p>
        </w:tc>
      </w:tr>
      <w:tr w:rsidR="004855FD" w:rsidRPr="004855FD" w14:paraId="71B99F69" w14:textId="77777777" w:rsidTr="004855FD">
        <w:tc>
          <w:tcPr>
            <w:tcW w:w="2179" w:type="dxa"/>
            <w:shd w:val="clear" w:color="auto" w:fill="auto"/>
          </w:tcPr>
          <w:p w14:paraId="6267655E" w14:textId="78DDA740" w:rsidR="004855FD" w:rsidRPr="004855FD" w:rsidRDefault="004855FD" w:rsidP="004855FD">
            <w:pPr>
              <w:ind w:firstLine="0"/>
            </w:pPr>
            <w:r>
              <w:t>Haddon</w:t>
            </w:r>
          </w:p>
        </w:tc>
        <w:tc>
          <w:tcPr>
            <w:tcW w:w="2179" w:type="dxa"/>
            <w:shd w:val="clear" w:color="auto" w:fill="auto"/>
          </w:tcPr>
          <w:p w14:paraId="33A8A5DC" w14:textId="6A66393C" w:rsidR="004855FD" w:rsidRPr="004855FD" w:rsidRDefault="004855FD" w:rsidP="004855FD">
            <w:pPr>
              <w:ind w:firstLine="0"/>
            </w:pPr>
            <w:r>
              <w:t>Hager</w:t>
            </w:r>
          </w:p>
        </w:tc>
        <w:tc>
          <w:tcPr>
            <w:tcW w:w="2180" w:type="dxa"/>
            <w:shd w:val="clear" w:color="auto" w:fill="auto"/>
          </w:tcPr>
          <w:p w14:paraId="67EFB32C" w14:textId="6EAE9DB8" w:rsidR="004855FD" w:rsidRPr="004855FD" w:rsidRDefault="004855FD" w:rsidP="004855FD">
            <w:pPr>
              <w:ind w:firstLine="0"/>
            </w:pPr>
            <w:r>
              <w:t>Hardee</w:t>
            </w:r>
          </w:p>
        </w:tc>
      </w:tr>
      <w:tr w:rsidR="004855FD" w:rsidRPr="004855FD" w14:paraId="281764C1" w14:textId="77777777" w:rsidTr="004855FD">
        <w:tc>
          <w:tcPr>
            <w:tcW w:w="2179" w:type="dxa"/>
            <w:shd w:val="clear" w:color="auto" w:fill="auto"/>
          </w:tcPr>
          <w:p w14:paraId="792565B8" w14:textId="3BE57D67" w:rsidR="004855FD" w:rsidRPr="004855FD" w:rsidRDefault="004855FD" w:rsidP="004855FD">
            <w:pPr>
              <w:ind w:firstLine="0"/>
            </w:pPr>
            <w:r>
              <w:t>Harris</w:t>
            </w:r>
          </w:p>
        </w:tc>
        <w:tc>
          <w:tcPr>
            <w:tcW w:w="2179" w:type="dxa"/>
            <w:shd w:val="clear" w:color="auto" w:fill="auto"/>
          </w:tcPr>
          <w:p w14:paraId="2ABC374F" w14:textId="6E089F13" w:rsidR="004855FD" w:rsidRPr="004855FD" w:rsidRDefault="004855FD" w:rsidP="004855FD">
            <w:pPr>
              <w:ind w:firstLine="0"/>
            </w:pPr>
            <w:r>
              <w:t>Hartnett</w:t>
            </w:r>
          </w:p>
        </w:tc>
        <w:tc>
          <w:tcPr>
            <w:tcW w:w="2180" w:type="dxa"/>
            <w:shd w:val="clear" w:color="auto" w:fill="auto"/>
          </w:tcPr>
          <w:p w14:paraId="11A2A818" w14:textId="5BCB80C1" w:rsidR="004855FD" w:rsidRPr="004855FD" w:rsidRDefault="004855FD" w:rsidP="004855FD">
            <w:pPr>
              <w:ind w:firstLine="0"/>
            </w:pPr>
            <w:r>
              <w:t>Hayes</w:t>
            </w:r>
          </w:p>
        </w:tc>
      </w:tr>
      <w:tr w:rsidR="004855FD" w:rsidRPr="004855FD" w14:paraId="465A1611" w14:textId="77777777" w:rsidTr="004855FD">
        <w:tc>
          <w:tcPr>
            <w:tcW w:w="2179" w:type="dxa"/>
            <w:shd w:val="clear" w:color="auto" w:fill="auto"/>
          </w:tcPr>
          <w:p w14:paraId="24811742" w14:textId="291758D6" w:rsidR="004855FD" w:rsidRPr="004855FD" w:rsidRDefault="004855FD" w:rsidP="004855FD">
            <w:pPr>
              <w:ind w:firstLine="0"/>
            </w:pPr>
            <w:r>
              <w:t>Henegan</w:t>
            </w:r>
          </w:p>
        </w:tc>
        <w:tc>
          <w:tcPr>
            <w:tcW w:w="2179" w:type="dxa"/>
            <w:shd w:val="clear" w:color="auto" w:fill="auto"/>
          </w:tcPr>
          <w:p w14:paraId="0765FBF9" w14:textId="7FB7D2B8" w:rsidR="004855FD" w:rsidRPr="004855FD" w:rsidRDefault="004855FD" w:rsidP="004855FD">
            <w:pPr>
              <w:ind w:firstLine="0"/>
            </w:pPr>
            <w:r>
              <w:t>Herbkersman</w:t>
            </w:r>
          </w:p>
        </w:tc>
        <w:tc>
          <w:tcPr>
            <w:tcW w:w="2180" w:type="dxa"/>
            <w:shd w:val="clear" w:color="auto" w:fill="auto"/>
          </w:tcPr>
          <w:p w14:paraId="6E802D63" w14:textId="4A1BD9E6" w:rsidR="004855FD" w:rsidRPr="004855FD" w:rsidRDefault="004855FD" w:rsidP="004855FD">
            <w:pPr>
              <w:ind w:firstLine="0"/>
            </w:pPr>
            <w:r>
              <w:t>Hewitt</w:t>
            </w:r>
          </w:p>
        </w:tc>
      </w:tr>
      <w:tr w:rsidR="004855FD" w:rsidRPr="004855FD" w14:paraId="2F554931" w14:textId="77777777" w:rsidTr="004855FD">
        <w:tc>
          <w:tcPr>
            <w:tcW w:w="2179" w:type="dxa"/>
            <w:shd w:val="clear" w:color="auto" w:fill="auto"/>
          </w:tcPr>
          <w:p w14:paraId="090D619F" w14:textId="29832C8A" w:rsidR="004855FD" w:rsidRPr="004855FD" w:rsidRDefault="004855FD" w:rsidP="004855FD">
            <w:pPr>
              <w:ind w:firstLine="0"/>
            </w:pPr>
            <w:r>
              <w:t>Hiott</w:t>
            </w:r>
          </w:p>
        </w:tc>
        <w:tc>
          <w:tcPr>
            <w:tcW w:w="2179" w:type="dxa"/>
            <w:shd w:val="clear" w:color="auto" w:fill="auto"/>
          </w:tcPr>
          <w:p w14:paraId="6166C343" w14:textId="285077C3" w:rsidR="004855FD" w:rsidRPr="004855FD" w:rsidRDefault="004855FD" w:rsidP="004855FD">
            <w:pPr>
              <w:ind w:firstLine="0"/>
            </w:pPr>
            <w:r>
              <w:t>Hixon</w:t>
            </w:r>
          </w:p>
        </w:tc>
        <w:tc>
          <w:tcPr>
            <w:tcW w:w="2180" w:type="dxa"/>
            <w:shd w:val="clear" w:color="auto" w:fill="auto"/>
          </w:tcPr>
          <w:p w14:paraId="3E5DCB83" w14:textId="320F2E36" w:rsidR="004855FD" w:rsidRPr="004855FD" w:rsidRDefault="004855FD" w:rsidP="004855FD">
            <w:pPr>
              <w:ind w:firstLine="0"/>
            </w:pPr>
            <w:r>
              <w:t>Hosey</w:t>
            </w:r>
          </w:p>
        </w:tc>
      </w:tr>
      <w:tr w:rsidR="004855FD" w:rsidRPr="004855FD" w14:paraId="7DF6BFEF" w14:textId="77777777" w:rsidTr="004855FD">
        <w:tc>
          <w:tcPr>
            <w:tcW w:w="2179" w:type="dxa"/>
            <w:shd w:val="clear" w:color="auto" w:fill="auto"/>
          </w:tcPr>
          <w:p w14:paraId="75E5A627" w14:textId="0B6C9434" w:rsidR="004855FD" w:rsidRPr="004855FD" w:rsidRDefault="004855FD" w:rsidP="004855FD">
            <w:pPr>
              <w:ind w:firstLine="0"/>
            </w:pPr>
            <w:r>
              <w:t>Hyde</w:t>
            </w:r>
          </w:p>
        </w:tc>
        <w:tc>
          <w:tcPr>
            <w:tcW w:w="2179" w:type="dxa"/>
            <w:shd w:val="clear" w:color="auto" w:fill="auto"/>
          </w:tcPr>
          <w:p w14:paraId="06241FB5" w14:textId="5F7E4669" w:rsidR="004855FD" w:rsidRPr="004855FD" w:rsidRDefault="004855FD" w:rsidP="004855FD">
            <w:pPr>
              <w:ind w:firstLine="0"/>
            </w:pPr>
            <w:r>
              <w:t>Jefferson</w:t>
            </w:r>
          </w:p>
        </w:tc>
        <w:tc>
          <w:tcPr>
            <w:tcW w:w="2180" w:type="dxa"/>
            <w:shd w:val="clear" w:color="auto" w:fill="auto"/>
          </w:tcPr>
          <w:p w14:paraId="32E107D8" w14:textId="0A601AD7" w:rsidR="004855FD" w:rsidRPr="004855FD" w:rsidRDefault="004855FD" w:rsidP="004855FD">
            <w:pPr>
              <w:ind w:firstLine="0"/>
            </w:pPr>
            <w:r>
              <w:t>J. E. Johnson</w:t>
            </w:r>
          </w:p>
        </w:tc>
      </w:tr>
      <w:tr w:rsidR="004855FD" w:rsidRPr="004855FD" w14:paraId="7CC1F959" w14:textId="77777777" w:rsidTr="004855FD">
        <w:tc>
          <w:tcPr>
            <w:tcW w:w="2179" w:type="dxa"/>
            <w:shd w:val="clear" w:color="auto" w:fill="auto"/>
          </w:tcPr>
          <w:p w14:paraId="7E2E2530" w14:textId="23F264C7" w:rsidR="004855FD" w:rsidRPr="004855FD" w:rsidRDefault="004855FD" w:rsidP="004855FD">
            <w:pPr>
              <w:ind w:firstLine="0"/>
            </w:pPr>
            <w:r>
              <w:t>J. L. Johnson</w:t>
            </w:r>
          </w:p>
        </w:tc>
        <w:tc>
          <w:tcPr>
            <w:tcW w:w="2179" w:type="dxa"/>
            <w:shd w:val="clear" w:color="auto" w:fill="auto"/>
          </w:tcPr>
          <w:p w14:paraId="4B559BE5" w14:textId="2510E263" w:rsidR="004855FD" w:rsidRPr="004855FD" w:rsidRDefault="004855FD" w:rsidP="004855FD">
            <w:pPr>
              <w:ind w:firstLine="0"/>
            </w:pPr>
            <w:r>
              <w:t>S. Jones</w:t>
            </w:r>
          </w:p>
        </w:tc>
        <w:tc>
          <w:tcPr>
            <w:tcW w:w="2180" w:type="dxa"/>
            <w:shd w:val="clear" w:color="auto" w:fill="auto"/>
          </w:tcPr>
          <w:p w14:paraId="2E4A8AF7" w14:textId="13C9BD5E" w:rsidR="004855FD" w:rsidRPr="004855FD" w:rsidRDefault="004855FD" w:rsidP="004855FD">
            <w:pPr>
              <w:ind w:firstLine="0"/>
            </w:pPr>
            <w:r>
              <w:t>W. Jones</w:t>
            </w:r>
          </w:p>
        </w:tc>
      </w:tr>
      <w:tr w:rsidR="004855FD" w:rsidRPr="004855FD" w14:paraId="3BEA4928" w14:textId="77777777" w:rsidTr="004855FD">
        <w:tc>
          <w:tcPr>
            <w:tcW w:w="2179" w:type="dxa"/>
            <w:shd w:val="clear" w:color="auto" w:fill="auto"/>
          </w:tcPr>
          <w:p w14:paraId="3887C072" w14:textId="3D728AFA" w:rsidR="004855FD" w:rsidRPr="004855FD" w:rsidRDefault="004855FD" w:rsidP="004855FD">
            <w:pPr>
              <w:ind w:firstLine="0"/>
            </w:pPr>
            <w:r>
              <w:t>Jordan</w:t>
            </w:r>
          </w:p>
        </w:tc>
        <w:tc>
          <w:tcPr>
            <w:tcW w:w="2179" w:type="dxa"/>
            <w:shd w:val="clear" w:color="auto" w:fill="auto"/>
          </w:tcPr>
          <w:p w14:paraId="4AEEABA8" w14:textId="6E4A6BC3" w:rsidR="004855FD" w:rsidRPr="004855FD" w:rsidRDefault="004855FD" w:rsidP="004855FD">
            <w:pPr>
              <w:ind w:firstLine="0"/>
            </w:pPr>
            <w:r>
              <w:t>Kilmartin</w:t>
            </w:r>
          </w:p>
        </w:tc>
        <w:tc>
          <w:tcPr>
            <w:tcW w:w="2180" w:type="dxa"/>
            <w:shd w:val="clear" w:color="auto" w:fill="auto"/>
          </w:tcPr>
          <w:p w14:paraId="413C287E" w14:textId="38151AF7" w:rsidR="004855FD" w:rsidRPr="004855FD" w:rsidRDefault="004855FD" w:rsidP="004855FD">
            <w:pPr>
              <w:ind w:firstLine="0"/>
            </w:pPr>
            <w:r>
              <w:t>King</w:t>
            </w:r>
          </w:p>
        </w:tc>
      </w:tr>
      <w:tr w:rsidR="004855FD" w:rsidRPr="004855FD" w14:paraId="3067EE2E" w14:textId="77777777" w:rsidTr="004855FD">
        <w:tc>
          <w:tcPr>
            <w:tcW w:w="2179" w:type="dxa"/>
            <w:shd w:val="clear" w:color="auto" w:fill="auto"/>
          </w:tcPr>
          <w:p w14:paraId="26056624" w14:textId="1CB84AC7" w:rsidR="004855FD" w:rsidRPr="004855FD" w:rsidRDefault="004855FD" w:rsidP="004855FD">
            <w:pPr>
              <w:ind w:firstLine="0"/>
            </w:pPr>
            <w:r>
              <w:t>Kirby</w:t>
            </w:r>
          </w:p>
        </w:tc>
        <w:tc>
          <w:tcPr>
            <w:tcW w:w="2179" w:type="dxa"/>
            <w:shd w:val="clear" w:color="auto" w:fill="auto"/>
          </w:tcPr>
          <w:p w14:paraId="382C280E" w14:textId="65196DFC" w:rsidR="004855FD" w:rsidRPr="004855FD" w:rsidRDefault="004855FD" w:rsidP="004855FD">
            <w:pPr>
              <w:ind w:firstLine="0"/>
            </w:pPr>
            <w:r>
              <w:t>Landing</w:t>
            </w:r>
          </w:p>
        </w:tc>
        <w:tc>
          <w:tcPr>
            <w:tcW w:w="2180" w:type="dxa"/>
            <w:shd w:val="clear" w:color="auto" w:fill="auto"/>
          </w:tcPr>
          <w:p w14:paraId="110964AD" w14:textId="1B9D5782" w:rsidR="004855FD" w:rsidRPr="004855FD" w:rsidRDefault="004855FD" w:rsidP="004855FD">
            <w:pPr>
              <w:ind w:firstLine="0"/>
            </w:pPr>
            <w:r>
              <w:t>Lawson</w:t>
            </w:r>
          </w:p>
        </w:tc>
      </w:tr>
      <w:tr w:rsidR="004855FD" w:rsidRPr="004855FD" w14:paraId="54DB2F33" w14:textId="77777777" w:rsidTr="004855FD">
        <w:tc>
          <w:tcPr>
            <w:tcW w:w="2179" w:type="dxa"/>
            <w:shd w:val="clear" w:color="auto" w:fill="auto"/>
          </w:tcPr>
          <w:p w14:paraId="1E29306E" w14:textId="7E32CC79" w:rsidR="004855FD" w:rsidRPr="004855FD" w:rsidRDefault="004855FD" w:rsidP="004855FD">
            <w:pPr>
              <w:ind w:firstLine="0"/>
            </w:pPr>
            <w:r>
              <w:t>Leber</w:t>
            </w:r>
          </w:p>
        </w:tc>
        <w:tc>
          <w:tcPr>
            <w:tcW w:w="2179" w:type="dxa"/>
            <w:shd w:val="clear" w:color="auto" w:fill="auto"/>
          </w:tcPr>
          <w:p w14:paraId="2D33BE02" w14:textId="7DDB2B46" w:rsidR="004855FD" w:rsidRPr="004855FD" w:rsidRDefault="004855FD" w:rsidP="004855FD">
            <w:pPr>
              <w:ind w:firstLine="0"/>
            </w:pPr>
            <w:r>
              <w:t>Ligon</w:t>
            </w:r>
          </w:p>
        </w:tc>
        <w:tc>
          <w:tcPr>
            <w:tcW w:w="2180" w:type="dxa"/>
            <w:shd w:val="clear" w:color="auto" w:fill="auto"/>
          </w:tcPr>
          <w:p w14:paraId="350D2898" w14:textId="5C181D3B" w:rsidR="004855FD" w:rsidRPr="004855FD" w:rsidRDefault="004855FD" w:rsidP="004855FD">
            <w:pPr>
              <w:ind w:firstLine="0"/>
            </w:pPr>
            <w:r>
              <w:t>Long</w:t>
            </w:r>
          </w:p>
        </w:tc>
      </w:tr>
      <w:tr w:rsidR="004855FD" w:rsidRPr="004855FD" w14:paraId="45ADB913" w14:textId="77777777" w:rsidTr="004855FD">
        <w:tc>
          <w:tcPr>
            <w:tcW w:w="2179" w:type="dxa"/>
            <w:shd w:val="clear" w:color="auto" w:fill="auto"/>
          </w:tcPr>
          <w:p w14:paraId="77AEAB83" w14:textId="24264391" w:rsidR="004855FD" w:rsidRPr="004855FD" w:rsidRDefault="004855FD" w:rsidP="004855FD">
            <w:pPr>
              <w:ind w:firstLine="0"/>
            </w:pPr>
            <w:r>
              <w:t>Lowe</w:t>
            </w:r>
          </w:p>
        </w:tc>
        <w:tc>
          <w:tcPr>
            <w:tcW w:w="2179" w:type="dxa"/>
            <w:shd w:val="clear" w:color="auto" w:fill="auto"/>
          </w:tcPr>
          <w:p w14:paraId="02F6C7B1" w14:textId="6AFAD110" w:rsidR="004855FD" w:rsidRPr="004855FD" w:rsidRDefault="004855FD" w:rsidP="004855FD">
            <w:pPr>
              <w:ind w:firstLine="0"/>
            </w:pPr>
            <w:r>
              <w:t>Magnuson</w:t>
            </w:r>
          </w:p>
        </w:tc>
        <w:tc>
          <w:tcPr>
            <w:tcW w:w="2180" w:type="dxa"/>
            <w:shd w:val="clear" w:color="auto" w:fill="auto"/>
          </w:tcPr>
          <w:p w14:paraId="50577198" w14:textId="33334647" w:rsidR="004855FD" w:rsidRPr="004855FD" w:rsidRDefault="004855FD" w:rsidP="004855FD">
            <w:pPr>
              <w:ind w:firstLine="0"/>
            </w:pPr>
            <w:r>
              <w:t>May</w:t>
            </w:r>
          </w:p>
        </w:tc>
      </w:tr>
      <w:tr w:rsidR="004855FD" w:rsidRPr="004855FD" w14:paraId="58674B6F" w14:textId="77777777" w:rsidTr="004855FD">
        <w:tc>
          <w:tcPr>
            <w:tcW w:w="2179" w:type="dxa"/>
            <w:shd w:val="clear" w:color="auto" w:fill="auto"/>
          </w:tcPr>
          <w:p w14:paraId="34A1EB1D" w14:textId="511BE82F" w:rsidR="004855FD" w:rsidRPr="004855FD" w:rsidRDefault="004855FD" w:rsidP="004855FD">
            <w:pPr>
              <w:ind w:firstLine="0"/>
            </w:pPr>
            <w:r>
              <w:t>McCabe</w:t>
            </w:r>
          </w:p>
        </w:tc>
        <w:tc>
          <w:tcPr>
            <w:tcW w:w="2179" w:type="dxa"/>
            <w:shd w:val="clear" w:color="auto" w:fill="auto"/>
          </w:tcPr>
          <w:p w14:paraId="42C58FE0" w14:textId="36A73D79" w:rsidR="004855FD" w:rsidRPr="004855FD" w:rsidRDefault="004855FD" w:rsidP="004855FD">
            <w:pPr>
              <w:ind w:firstLine="0"/>
            </w:pPr>
            <w:r>
              <w:t>McCravy</w:t>
            </w:r>
          </w:p>
        </w:tc>
        <w:tc>
          <w:tcPr>
            <w:tcW w:w="2180" w:type="dxa"/>
            <w:shd w:val="clear" w:color="auto" w:fill="auto"/>
          </w:tcPr>
          <w:p w14:paraId="302D6422" w14:textId="48EE2219" w:rsidR="004855FD" w:rsidRPr="004855FD" w:rsidRDefault="004855FD" w:rsidP="004855FD">
            <w:pPr>
              <w:ind w:firstLine="0"/>
            </w:pPr>
            <w:r>
              <w:t>McDaniel</w:t>
            </w:r>
          </w:p>
        </w:tc>
      </w:tr>
      <w:tr w:rsidR="004855FD" w:rsidRPr="004855FD" w14:paraId="207D37AF" w14:textId="77777777" w:rsidTr="004855FD">
        <w:tc>
          <w:tcPr>
            <w:tcW w:w="2179" w:type="dxa"/>
            <w:shd w:val="clear" w:color="auto" w:fill="auto"/>
          </w:tcPr>
          <w:p w14:paraId="0DC5CE6C" w14:textId="729EFC6F" w:rsidR="004855FD" w:rsidRPr="004855FD" w:rsidRDefault="004855FD" w:rsidP="004855FD">
            <w:pPr>
              <w:ind w:firstLine="0"/>
            </w:pPr>
            <w:r>
              <w:t>McGinnis</w:t>
            </w:r>
          </w:p>
        </w:tc>
        <w:tc>
          <w:tcPr>
            <w:tcW w:w="2179" w:type="dxa"/>
            <w:shd w:val="clear" w:color="auto" w:fill="auto"/>
          </w:tcPr>
          <w:p w14:paraId="788CCAB1" w14:textId="584728FB" w:rsidR="004855FD" w:rsidRPr="004855FD" w:rsidRDefault="004855FD" w:rsidP="004855FD">
            <w:pPr>
              <w:ind w:firstLine="0"/>
            </w:pPr>
            <w:r>
              <w:t>Mitchell</w:t>
            </w:r>
          </w:p>
        </w:tc>
        <w:tc>
          <w:tcPr>
            <w:tcW w:w="2180" w:type="dxa"/>
            <w:shd w:val="clear" w:color="auto" w:fill="auto"/>
          </w:tcPr>
          <w:p w14:paraId="4C48D0C0" w14:textId="3CFC0C5C" w:rsidR="004855FD" w:rsidRPr="004855FD" w:rsidRDefault="004855FD" w:rsidP="004855FD">
            <w:pPr>
              <w:ind w:firstLine="0"/>
            </w:pPr>
            <w:r>
              <w:t>J. Moore</w:t>
            </w:r>
          </w:p>
        </w:tc>
      </w:tr>
      <w:tr w:rsidR="004855FD" w:rsidRPr="004855FD" w14:paraId="36EBA5B3" w14:textId="77777777" w:rsidTr="004855FD">
        <w:tc>
          <w:tcPr>
            <w:tcW w:w="2179" w:type="dxa"/>
            <w:shd w:val="clear" w:color="auto" w:fill="auto"/>
          </w:tcPr>
          <w:p w14:paraId="7ECDF78E" w14:textId="2C7303D5" w:rsidR="004855FD" w:rsidRPr="004855FD" w:rsidRDefault="004855FD" w:rsidP="004855FD">
            <w:pPr>
              <w:ind w:firstLine="0"/>
            </w:pPr>
            <w:r>
              <w:t>T. Moore</w:t>
            </w:r>
          </w:p>
        </w:tc>
        <w:tc>
          <w:tcPr>
            <w:tcW w:w="2179" w:type="dxa"/>
            <w:shd w:val="clear" w:color="auto" w:fill="auto"/>
          </w:tcPr>
          <w:p w14:paraId="3E9F11A0" w14:textId="5366D71F" w:rsidR="004855FD" w:rsidRPr="004855FD" w:rsidRDefault="004855FD" w:rsidP="004855FD">
            <w:pPr>
              <w:ind w:firstLine="0"/>
            </w:pPr>
            <w:r>
              <w:t>A. M. Morgan</w:t>
            </w:r>
          </w:p>
        </w:tc>
        <w:tc>
          <w:tcPr>
            <w:tcW w:w="2180" w:type="dxa"/>
            <w:shd w:val="clear" w:color="auto" w:fill="auto"/>
          </w:tcPr>
          <w:p w14:paraId="7773F785" w14:textId="2B57AAD0" w:rsidR="004855FD" w:rsidRPr="004855FD" w:rsidRDefault="004855FD" w:rsidP="004855FD">
            <w:pPr>
              <w:ind w:firstLine="0"/>
            </w:pPr>
            <w:r>
              <w:t>T. A. Morgan</w:t>
            </w:r>
          </w:p>
        </w:tc>
      </w:tr>
      <w:tr w:rsidR="004855FD" w:rsidRPr="004855FD" w14:paraId="61034F76" w14:textId="77777777" w:rsidTr="004855FD">
        <w:tc>
          <w:tcPr>
            <w:tcW w:w="2179" w:type="dxa"/>
            <w:shd w:val="clear" w:color="auto" w:fill="auto"/>
          </w:tcPr>
          <w:p w14:paraId="09408B96" w14:textId="5D40AC47" w:rsidR="004855FD" w:rsidRPr="004855FD" w:rsidRDefault="004855FD" w:rsidP="004855FD">
            <w:pPr>
              <w:ind w:firstLine="0"/>
            </w:pPr>
            <w:r>
              <w:t>Moss</w:t>
            </w:r>
          </w:p>
        </w:tc>
        <w:tc>
          <w:tcPr>
            <w:tcW w:w="2179" w:type="dxa"/>
            <w:shd w:val="clear" w:color="auto" w:fill="auto"/>
          </w:tcPr>
          <w:p w14:paraId="0C37BEE1" w14:textId="151DFAE9" w:rsidR="004855FD" w:rsidRPr="004855FD" w:rsidRDefault="004855FD" w:rsidP="004855FD">
            <w:pPr>
              <w:ind w:firstLine="0"/>
            </w:pPr>
            <w:r>
              <w:t>Murphy</w:t>
            </w:r>
          </w:p>
        </w:tc>
        <w:tc>
          <w:tcPr>
            <w:tcW w:w="2180" w:type="dxa"/>
            <w:shd w:val="clear" w:color="auto" w:fill="auto"/>
          </w:tcPr>
          <w:p w14:paraId="51A278DB" w14:textId="3A2F6B53" w:rsidR="004855FD" w:rsidRPr="004855FD" w:rsidRDefault="004855FD" w:rsidP="004855FD">
            <w:pPr>
              <w:ind w:firstLine="0"/>
            </w:pPr>
            <w:r>
              <w:t>Neese</w:t>
            </w:r>
          </w:p>
        </w:tc>
      </w:tr>
      <w:tr w:rsidR="004855FD" w:rsidRPr="004855FD" w14:paraId="7F03D160" w14:textId="77777777" w:rsidTr="004855FD">
        <w:tc>
          <w:tcPr>
            <w:tcW w:w="2179" w:type="dxa"/>
            <w:shd w:val="clear" w:color="auto" w:fill="auto"/>
          </w:tcPr>
          <w:p w14:paraId="570C3CE7" w14:textId="48352F36" w:rsidR="004855FD" w:rsidRPr="004855FD" w:rsidRDefault="004855FD" w:rsidP="004855FD">
            <w:pPr>
              <w:ind w:firstLine="0"/>
            </w:pPr>
            <w:r>
              <w:t>B. Newton</w:t>
            </w:r>
          </w:p>
        </w:tc>
        <w:tc>
          <w:tcPr>
            <w:tcW w:w="2179" w:type="dxa"/>
            <w:shd w:val="clear" w:color="auto" w:fill="auto"/>
          </w:tcPr>
          <w:p w14:paraId="0B895E5C" w14:textId="3B60FF36" w:rsidR="004855FD" w:rsidRPr="004855FD" w:rsidRDefault="004855FD" w:rsidP="004855FD">
            <w:pPr>
              <w:ind w:firstLine="0"/>
            </w:pPr>
            <w:r>
              <w:t>W. Newton</w:t>
            </w:r>
          </w:p>
        </w:tc>
        <w:tc>
          <w:tcPr>
            <w:tcW w:w="2180" w:type="dxa"/>
            <w:shd w:val="clear" w:color="auto" w:fill="auto"/>
          </w:tcPr>
          <w:p w14:paraId="2FF5AD3D" w14:textId="132B973B" w:rsidR="004855FD" w:rsidRPr="004855FD" w:rsidRDefault="004855FD" w:rsidP="004855FD">
            <w:pPr>
              <w:ind w:firstLine="0"/>
            </w:pPr>
            <w:r>
              <w:t>Nutt</w:t>
            </w:r>
          </w:p>
        </w:tc>
      </w:tr>
      <w:tr w:rsidR="004855FD" w:rsidRPr="004855FD" w14:paraId="3B1F2710" w14:textId="77777777" w:rsidTr="004855FD">
        <w:tc>
          <w:tcPr>
            <w:tcW w:w="2179" w:type="dxa"/>
            <w:shd w:val="clear" w:color="auto" w:fill="auto"/>
          </w:tcPr>
          <w:p w14:paraId="5084565F" w14:textId="0A557965" w:rsidR="004855FD" w:rsidRPr="004855FD" w:rsidRDefault="004855FD" w:rsidP="004855FD">
            <w:pPr>
              <w:ind w:firstLine="0"/>
            </w:pPr>
            <w:r>
              <w:t>Oremus</w:t>
            </w:r>
          </w:p>
        </w:tc>
        <w:tc>
          <w:tcPr>
            <w:tcW w:w="2179" w:type="dxa"/>
            <w:shd w:val="clear" w:color="auto" w:fill="auto"/>
          </w:tcPr>
          <w:p w14:paraId="7FF25625" w14:textId="0C1ECBB2" w:rsidR="004855FD" w:rsidRPr="004855FD" w:rsidRDefault="004855FD" w:rsidP="004855FD">
            <w:pPr>
              <w:ind w:firstLine="0"/>
            </w:pPr>
            <w:r>
              <w:t>Ott</w:t>
            </w:r>
          </w:p>
        </w:tc>
        <w:tc>
          <w:tcPr>
            <w:tcW w:w="2180" w:type="dxa"/>
            <w:shd w:val="clear" w:color="auto" w:fill="auto"/>
          </w:tcPr>
          <w:p w14:paraId="0EDFCF44" w14:textId="14792164" w:rsidR="004855FD" w:rsidRPr="004855FD" w:rsidRDefault="004855FD" w:rsidP="004855FD">
            <w:pPr>
              <w:ind w:firstLine="0"/>
            </w:pPr>
            <w:r>
              <w:t>Pace</w:t>
            </w:r>
          </w:p>
        </w:tc>
      </w:tr>
      <w:tr w:rsidR="004855FD" w:rsidRPr="004855FD" w14:paraId="30FC177B" w14:textId="77777777" w:rsidTr="004855FD">
        <w:tc>
          <w:tcPr>
            <w:tcW w:w="2179" w:type="dxa"/>
            <w:shd w:val="clear" w:color="auto" w:fill="auto"/>
          </w:tcPr>
          <w:p w14:paraId="352A75F7" w14:textId="0602B5E0" w:rsidR="004855FD" w:rsidRPr="004855FD" w:rsidRDefault="004855FD" w:rsidP="004855FD">
            <w:pPr>
              <w:ind w:firstLine="0"/>
            </w:pPr>
            <w:r>
              <w:t>Pedalino</w:t>
            </w:r>
          </w:p>
        </w:tc>
        <w:tc>
          <w:tcPr>
            <w:tcW w:w="2179" w:type="dxa"/>
            <w:shd w:val="clear" w:color="auto" w:fill="auto"/>
          </w:tcPr>
          <w:p w14:paraId="38FC66D0" w14:textId="3107FCDC" w:rsidR="004855FD" w:rsidRPr="004855FD" w:rsidRDefault="004855FD" w:rsidP="004855FD">
            <w:pPr>
              <w:ind w:firstLine="0"/>
            </w:pPr>
            <w:r>
              <w:t>Pendarvis</w:t>
            </w:r>
          </w:p>
        </w:tc>
        <w:tc>
          <w:tcPr>
            <w:tcW w:w="2180" w:type="dxa"/>
            <w:shd w:val="clear" w:color="auto" w:fill="auto"/>
          </w:tcPr>
          <w:p w14:paraId="46010A7C" w14:textId="1A7C5D64" w:rsidR="004855FD" w:rsidRPr="004855FD" w:rsidRDefault="004855FD" w:rsidP="004855FD">
            <w:pPr>
              <w:ind w:firstLine="0"/>
            </w:pPr>
            <w:r>
              <w:t>Pope</w:t>
            </w:r>
          </w:p>
        </w:tc>
      </w:tr>
      <w:tr w:rsidR="004855FD" w:rsidRPr="004855FD" w14:paraId="2613757F" w14:textId="77777777" w:rsidTr="004855FD">
        <w:tc>
          <w:tcPr>
            <w:tcW w:w="2179" w:type="dxa"/>
            <w:shd w:val="clear" w:color="auto" w:fill="auto"/>
          </w:tcPr>
          <w:p w14:paraId="521D9AC1" w14:textId="30177429" w:rsidR="004855FD" w:rsidRPr="004855FD" w:rsidRDefault="004855FD" w:rsidP="004855FD">
            <w:pPr>
              <w:ind w:firstLine="0"/>
            </w:pPr>
            <w:r>
              <w:t>Rivers</w:t>
            </w:r>
          </w:p>
        </w:tc>
        <w:tc>
          <w:tcPr>
            <w:tcW w:w="2179" w:type="dxa"/>
            <w:shd w:val="clear" w:color="auto" w:fill="auto"/>
          </w:tcPr>
          <w:p w14:paraId="54C6CC7B" w14:textId="0ED01088" w:rsidR="004855FD" w:rsidRPr="004855FD" w:rsidRDefault="004855FD" w:rsidP="004855FD">
            <w:pPr>
              <w:ind w:firstLine="0"/>
            </w:pPr>
            <w:r>
              <w:t>Robbins</w:t>
            </w:r>
          </w:p>
        </w:tc>
        <w:tc>
          <w:tcPr>
            <w:tcW w:w="2180" w:type="dxa"/>
            <w:shd w:val="clear" w:color="auto" w:fill="auto"/>
          </w:tcPr>
          <w:p w14:paraId="699F79E0" w14:textId="5F16D765" w:rsidR="004855FD" w:rsidRPr="004855FD" w:rsidRDefault="004855FD" w:rsidP="004855FD">
            <w:pPr>
              <w:ind w:firstLine="0"/>
            </w:pPr>
            <w:r>
              <w:t>Rose</w:t>
            </w:r>
          </w:p>
        </w:tc>
      </w:tr>
      <w:tr w:rsidR="004855FD" w:rsidRPr="004855FD" w14:paraId="26AAE966" w14:textId="77777777" w:rsidTr="004855FD">
        <w:tc>
          <w:tcPr>
            <w:tcW w:w="2179" w:type="dxa"/>
            <w:shd w:val="clear" w:color="auto" w:fill="auto"/>
          </w:tcPr>
          <w:p w14:paraId="538F4AEC" w14:textId="0A521B0E" w:rsidR="004855FD" w:rsidRPr="004855FD" w:rsidRDefault="004855FD" w:rsidP="004855FD">
            <w:pPr>
              <w:ind w:firstLine="0"/>
            </w:pPr>
            <w:r>
              <w:t>Rutherford</w:t>
            </w:r>
          </w:p>
        </w:tc>
        <w:tc>
          <w:tcPr>
            <w:tcW w:w="2179" w:type="dxa"/>
            <w:shd w:val="clear" w:color="auto" w:fill="auto"/>
          </w:tcPr>
          <w:p w14:paraId="3B3A2C02" w14:textId="0AE4A801" w:rsidR="004855FD" w:rsidRPr="004855FD" w:rsidRDefault="004855FD" w:rsidP="004855FD">
            <w:pPr>
              <w:ind w:firstLine="0"/>
            </w:pPr>
            <w:r>
              <w:t>Sandifer</w:t>
            </w:r>
          </w:p>
        </w:tc>
        <w:tc>
          <w:tcPr>
            <w:tcW w:w="2180" w:type="dxa"/>
            <w:shd w:val="clear" w:color="auto" w:fill="auto"/>
          </w:tcPr>
          <w:p w14:paraId="41B70E43" w14:textId="010DDF85" w:rsidR="004855FD" w:rsidRPr="004855FD" w:rsidRDefault="004855FD" w:rsidP="004855FD">
            <w:pPr>
              <w:ind w:firstLine="0"/>
            </w:pPr>
            <w:r>
              <w:t>Schuessler</w:t>
            </w:r>
          </w:p>
        </w:tc>
      </w:tr>
      <w:tr w:rsidR="004855FD" w:rsidRPr="004855FD" w14:paraId="5C969D99" w14:textId="77777777" w:rsidTr="004855FD">
        <w:tc>
          <w:tcPr>
            <w:tcW w:w="2179" w:type="dxa"/>
            <w:shd w:val="clear" w:color="auto" w:fill="auto"/>
          </w:tcPr>
          <w:p w14:paraId="05C8A55B" w14:textId="0C44AACA" w:rsidR="004855FD" w:rsidRPr="004855FD" w:rsidRDefault="004855FD" w:rsidP="004855FD">
            <w:pPr>
              <w:ind w:firstLine="0"/>
            </w:pPr>
            <w:r>
              <w:t>Sessions</w:t>
            </w:r>
          </w:p>
        </w:tc>
        <w:tc>
          <w:tcPr>
            <w:tcW w:w="2179" w:type="dxa"/>
            <w:shd w:val="clear" w:color="auto" w:fill="auto"/>
          </w:tcPr>
          <w:p w14:paraId="7D7C497B" w14:textId="4158C713" w:rsidR="004855FD" w:rsidRPr="004855FD" w:rsidRDefault="004855FD" w:rsidP="004855FD">
            <w:pPr>
              <w:ind w:firstLine="0"/>
            </w:pPr>
            <w:r>
              <w:t>M. M. Smith</w:t>
            </w:r>
          </w:p>
        </w:tc>
        <w:tc>
          <w:tcPr>
            <w:tcW w:w="2180" w:type="dxa"/>
            <w:shd w:val="clear" w:color="auto" w:fill="auto"/>
          </w:tcPr>
          <w:p w14:paraId="241BE115" w14:textId="05D9F205" w:rsidR="004855FD" w:rsidRPr="004855FD" w:rsidRDefault="004855FD" w:rsidP="004855FD">
            <w:pPr>
              <w:ind w:firstLine="0"/>
            </w:pPr>
            <w:r>
              <w:t>Stavrinakis</w:t>
            </w:r>
          </w:p>
        </w:tc>
      </w:tr>
      <w:tr w:rsidR="004855FD" w:rsidRPr="004855FD" w14:paraId="3D5DD8A4" w14:textId="77777777" w:rsidTr="004855FD">
        <w:tc>
          <w:tcPr>
            <w:tcW w:w="2179" w:type="dxa"/>
            <w:shd w:val="clear" w:color="auto" w:fill="auto"/>
          </w:tcPr>
          <w:p w14:paraId="1928CE8D" w14:textId="152657FA" w:rsidR="004855FD" w:rsidRPr="004855FD" w:rsidRDefault="004855FD" w:rsidP="004855FD">
            <w:pPr>
              <w:ind w:firstLine="0"/>
            </w:pPr>
            <w:r>
              <w:t>Taylor</w:t>
            </w:r>
          </w:p>
        </w:tc>
        <w:tc>
          <w:tcPr>
            <w:tcW w:w="2179" w:type="dxa"/>
            <w:shd w:val="clear" w:color="auto" w:fill="auto"/>
          </w:tcPr>
          <w:p w14:paraId="4D88B424" w14:textId="7B09C119" w:rsidR="004855FD" w:rsidRPr="004855FD" w:rsidRDefault="004855FD" w:rsidP="004855FD">
            <w:pPr>
              <w:ind w:firstLine="0"/>
            </w:pPr>
            <w:r>
              <w:t>Thayer</w:t>
            </w:r>
          </w:p>
        </w:tc>
        <w:tc>
          <w:tcPr>
            <w:tcW w:w="2180" w:type="dxa"/>
            <w:shd w:val="clear" w:color="auto" w:fill="auto"/>
          </w:tcPr>
          <w:p w14:paraId="10739668" w14:textId="4041CD86" w:rsidR="004855FD" w:rsidRPr="004855FD" w:rsidRDefault="004855FD" w:rsidP="004855FD">
            <w:pPr>
              <w:ind w:firstLine="0"/>
            </w:pPr>
            <w:r>
              <w:t>Thigpen</w:t>
            </w:r>
          </w:p>
        </w:tc>
      </w:tr>
      <w:tr w:rsidR="004855FD" w:rsidRPr="004855FD" w14:paraId="3012B730" w14:textId="77777777" w:rsidTr="004855FD">
        <w:tc>
          <w:tcPr>
            <w:tcW w:w="2179" w:type="dxa"/>
            <w:shd w:val="clear" w:color="auto" w:fill="auto"/>
          </w:tcPr>
          <w:p w14:paraId="544CE2A5" w14:textId="377667D2" w:rsidR="004855FD" w:rsidRPr="004855FD" w:rsidRDefault="004855FD" w:rsidP="004855FD">
            <w:pPr>
              <w:ind w:firstLine="0"/>
            </w:pPr>
            <w:r>
              <w:t>Trantham</w:t>
            </w:r>
          </w:p>
        </w:tc>
        <w:tc>
          <w:tcPr>
            <w:tcW w:w="2179" w:type="dxa"/>
            <w:shd w:val="clear" w:color="auto" w:fill="auto"/>
          </w:tcPr>
          <w:p w14:paraId="249FB054" w14:textId="5479AA78" w:rsidR="004855FD" w:rsidRPr="004855FD" w:rsidRDefault="004855FD" w:rsidP="004855FD">
            <w:pPr>
              <w:ind w:firstLine="0"/>
            </w:pPr>
            <w:r>
              <w:t>Vaughan</w:t>
            </w:r>
          </w:p>
        </w:tc>
        <w:tc>
          <w:tcPr>
            <w:tcW w:w="2180" w:type="dxa"/>
            <w:shd w:val="clear" w:color="auto" w:fill="auto"/>
          </w:tcPr>
          <w:p w14:paraId="1D3C5EEF" w14:textId="5A8DACDC" w:rsidR="004855FD" w:rsidRPr="004855FD" w:rsidRDefault="004855FD" w:rsidP="004855FD">
            <w:pPr>
              <w:ind w:firstLine="0"/>
            </w:pPr>
            <w:r>
              <w:t>West</w:t>
            </w:r>
          </w:p>
        </w:tc>
      </w:tr>
      <w:tr w:rsidR="004855FD" w:rsidRPr="004855FD" w14:paraId="7E470606" w14:textId="77777777" w:rsidTr="004855FD">
        <w:tc>
          <w:tcPr>
            <w:tcW w:w="2179" w:type="dxa"/>
            <w:shd w:val="clear" w:color="auto" w:fill="auto"/>
          </w:tcPr>
          <w:p w14:paraId="590A8766" w14:textId="082D6A03" w:rsidR="004855FD" w:rsidRPr="004855FD" w:rsidRDefault="004855FD" w:rsidP="004855FD">
            <w:pPr>
              <w:ind w:firstLine="0"/>
            </w:pPr>
            <w:r>
              <w:t>Wetmore</w:t>
            </w:r>
          </w:p>
        </w:tc>
        <w:tc>
          <w:tcPr>
            <w:tcW w:w="2179" w:type="dxa"/>
            <w:shd w:val="clear" w:color="auto" w:fill="auto"/>
          </w:tcPr>
          <w:p w14:paraId="03F94187" w14:textId="5148B2C1" w:rsidR="004855FD" w:rsidRPr="004855FD" w:rsidRDefault="004855FD" w:rsidP="004855FD">
            <w:pPr>
              <w:ind w:firstLine="0"/>
            </w:pPr>
            <w:r>
              <w:t>White</w:t>
            </w:r>
          </w:p>
        </w:tc>
        <w:tc>
          <w:tcPr>
            <w:tcW w:w="2180" w:type="dxa"/>
            <w:shd w:val="clear" w:color="auto" w:fill="auto"/>
          </w:tcPr>
          <w:p w14:paraId="0C5399FC" w14:textId="6CFE82C2" w:rsidR="004855FD" w:rsidRPr="004855FD" w:rsidRDefault="004855FD" w:rsidP="004855FD">
            <w:pPr>
              <w:ind w:firstLine="0"/>
            </w:pPr>
            <w:r>
              <w:t>Whitmire</w:t>
            </w:r>
          </w:p>
        </w:tc>
      </w:tr>
      <w:tr w:rsidR="004855FD" w:rsidRPr="004855FD" w14:paraId="2C350FDC" w14:textId="77777777" w:rsidTr="004855FD">
        <w:tc>
          <w:tcPr>
            <w:tcW w:w="2179" w:type="dxa"/>
            <w:shd w:val="clear" w:color="auto" w:fill="auto"/>
          </w:tcPr>
          <w:p w14:paraId="05BF1E34" w14:textId="7AEB34D9" w:rsidR="004855FD" w:rsidRPr="004855FD" w:rsidRDefault="004855FD" w:rsidP="004855FD">
            <w:pPr>
              <w:keepNext/>
              <w:ind w:firstLine="0"/>
            </w:pPr>
            <w:r>
              <w:t>Williams</w:t>
            </w:r>
          </w:p>
        </w:tc>
        <w:tc>
          <w:tcPr>
            <w:tcW w:w="2179" w:type="dxa"/>
            <w:shd w:val="clear" w:color="auto" w:fill="auto"/>
          </w:tcPr>
          <w:p w14:paraId="0FF6547C" w14:textId="2C576A16" w:rsidR="004855FD" w:rsidRPr="004855FD" w:rsidRDefault="004855FD" w:rsidP="004855FD">
            <w:pPr>
              <w:keepNext/>
              <w:ind w:firstLine="0"/>
            </w:pPr>
            <w:r>
              <w:t>Willis</w:t>
            </w:r>
          </w:p>
        </w:tc>
        <w:tc>
          <w:tcPr>
            <w:tcW w:w="2180" w:type="dxa"/>
            <w:shd w:val="clear" w:color="auto" w:fill="auto"/>
          </w:tcPr>
          <w:p w14:paraId="7813D73C" w14:textId="308D8E35" w:rsidR="004855FD" w:rsidRPr="004855FD" w:rsidRDefault="004855FD" w:rsidP="004855FD">
            <w:pPr>
              <w:keepNext/>
              <w:ind w:firstLine="0"/>
            </w:pPr>
            <w:r>
              <w:t>Wooten</w:t>
            </w:r>
          </w:p>
        </w:tc>
      </w:tr>
      <w:tr w:rsidR="004855FD" w:rsidRPr="004855FD" w14:paraId="0F6264E3" w14:textId="77777777" w:rsidTr="004855FD">
        <w:tc>
          <w:tcPr>
            <w:tcW w:w="2179" w:type="dxa"/>
            <w:shd w:val="clear" w:color="auto" w:fill="auto"/>
          </w:tcPr>
          <w:p w14:paraId="0AAE3687" w14:textId="41955448" w:rsidR="004855FD" w:rsidRPr="004855FD" w:rsidRDefault="004855FD" w:rsidP="004855FD">
            <w:pPr>
              <w:keepNext/>
              <w:ind w:firstLine="0"/>
            </w:pPr>
            <w:r>
              <w:t>Yow</w:t>
            </w:r>
          </w:p>
        </w:tc>
        <w:tc>
          <w:tcPr>
            <w:tcW w:w="2179" w:type="dxa"/>
            <w:shd w:val="clear" w:color="auto" w:fill="auto"/>
          </w:tcPr>
          <w:p w14:paraId="586E9715" w14:textId="77777777" w:rsidR="004855FD" w:rsidRPr="004855FD" w:rsidRDefault="004855FD" w:rsidP="004855FD">
            <w:pPr>
              <w:keepNext/>
              <w:ind w:firstLine="0"/>
            </w:pPr>
          </w:p>
        </w:tc>
        <w:tc>
          <w:tcPr>
            <w:tcW w:w="2180" w:type="dxa"/>
            <w:shd w:val="clear" w:color="auto" w:fill="auto"/>
          </w:tcPr>
          <w:p w14:paraId="25A6E9C1" w14:textId="77777777" w:rsidR="004855FD" w:rsidRPr="004855FD" w:rsidRDefault="004855FD" w:rsidP="004855FD">
            <w:pPr>
              <w:keepNext/>
              <w:ind w:firstLine="0"/>
            </w:pPr>
          </w:p>
        </w:tc>
      </w:tr>
    </w:tbl>
    <w:p w14:paraId="5CABC56A" w14:textId="77777777" w:rsidR="004855FD" w:rsidRDefault="004855FD" w:rsidP="004855FD"/>
    <w:p w14:paraId="26889C91" w14:textId="44C14E65" w:rsidR="004855FD" w:rsidRDefault="004855FD" w:rsidP="004855FD">
      <w:pPr>
        <w:jc w:val="center"/>
        <w:rPr>
          <w:b/>
        </w:rPr>
      </w:pPr>
      <w:r w:rsidRPr="004855FD">
        <w:rPr>
          <w:b/>
        </w:rPr>
        <w:t>Total--115</w:t>
      </w:r>
    </w:p>
    <w:p w14:paraId="01F5C73A" w14:textId="77777777" w:rsidR="004855FD" w:rsidRDefault="004855FD" w:rsidP="004855FD">
      <w:pPr>
        <w:jc w:val="center"/>
        <w:rPr>
          <w:b/>
        </w:rPr>
      </w:pPr>
    </w:p>
    <w:p w14:paraId="6B766E10" w14:textId="77777777" w:rsidR="004855FD" w:rsidRDefault="004855FD" w:rsidP="004855FD">
      <w:pPr>
        <w:ind w:firstLine="0"/>
      </w:pPr>
      <w:r w:rsidRPr="004855FD">
        <w:t xml:space="preserve"> </w:t>
      </w:r>
      <w:r>
        <w:t>Those who voted in the negative are:</w:t>
      </w:r>
    </w:p>
    <w:p w14:paraId="493035AB" w14:textId="77777777" w:rsidR="004855FD" w:rsidRDefault="004855FD" w:rsidP="004855FD"/>
    <w:p w14:paraId="08B1CC3B" w14:textId="77777777" w:rsidR="004855FD" w:rsidRDefault="004855FD" w:rsidP="004855FD">
      <w:pPr>
        <w:jc w:val="center"/>
        <w:rPr>
          <w:b/>
        </w:rPr>
      </w:pPr>
      <w:r w:rsidRPr="004855FD">
        <w:rPr>
          <w:b/>
        </w:rPr>
        <w:t>Total--0</w:t>
      </w:r>
    </w:p>
    <w:p w14:paraId="53C29F3F" w14:textId="27F4A975" w:rsidR="004855FD" w:rsidRDefault="004855FD" w:rsidP="004855FD">
      <w:pPr>
        <w:jc w:val="center"/>
        <w:rPr>
          <w:b/>
        </w:rPr>
      </w:pPr>
    </w:p>
    <w:p w14:paraId="185C814F" w14:textId="77777777" w:rsidR="004855FD" w:rsidRDefault="004855FD" w:rsidP="004855FD">
      <w:r>
        <w:t xml:space="preserve">Section 21 was adopted. </w:t>
      </w:r>
    </w:p>
    <w:p w14:paraId="43F9302E" w14:textId="77777777" w:rsidR="004855FD" w:rsidRDefault="004855FD" w:rsidP="004855FD"/>
    <w:p w14:paraId="047C4136" w14:textId="2DDE6F23" w:rsidR="004855FD" w:rsidRDefault="004855FD" w:rsidP="004855FD">
      <w:pPr>
        <w:keepNext/>
        <w:jc w:val="center"/>
        <w:rPr>
          <w:b/>
        </w:rPr>
      </w:pPr>
      <w:r w:rsidRPr="004855FD">
        <w:rPr>
          <w:b/>
        </w:rPr>
        <w:t>SECTION 23</w:t>
      </w:r>
    </w:p>
    <w:p w14:paraId="4CD806FA" w14:textId="77777777" w:rsidR="004855FD" w:rsidRDefault="004855FD" w:rsidP="004855FD">
      <w:r>
        <w:t xml:space="preserve">The yeas and nays were taken resulting as follows: </w:t>
      </w:r>
    </w:p>
    <w:p w14:paraId="2C10E171" w14:textId="4135411C" w:rsidR="004855FD" w:rsidRDefault="004855FD" w:rsidP="004855FD">
      <w:pPr>
        <w:jc w:val="center"/>
      </w:pPr>
      <w:r>
        <w:t xml:space="preserve"> </w:t>
      </w:r>
      <w:bookmarkStart w:id="213" w:name="vote_start456"/>
      <w:bookmarkEnd w:id="213"/>
      <w:r>
        <w:t>Yeas 109; Nays 0</w:t>
      </w:r>
    </w:p>
    <w:p w14:paraId="7932DC83" w14:textId="77777777" w:rsidR="004855FD" w:rsidRDefault="004855FD" w:rsidP="004855FD">
      <w:pPr>
        <w:jc w:val="center"/>
      </w:pPr>
    </w:p>
    <w:p w14:paraId="5D7B2324" w14:textId="5FCE4698"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A81316F" w14:textId="77777777" w:rsidTr="004855FD">
        <w:tc>
          <w:tcPr>
            <w:tcW w:w="2179" w:type="dxa"/>
            <w:shd w:val="clear" w:color="auto" w:fill="auto"/>
          </w:tcPr>
          <w:p w14:paraId="3E947C46" w14:textId="42A63870" w:rsidR="004855FD" w:rsidRPr="004855FD" w:rsidRDefault="004855FD" w:rsidP="004855FD">
            <w:pPr>
              <w:keepNext/>
              <w:ind w:firstLine="0"/>
            </w:pPr>
            <w:r>
              <w:t>Alexander</w:t>
            </w:r>
          </w:p>
        </w:tc>
        <w:tc>
          <w:tcPr>
            <w:tcW w:w="2179" w:type="dxa"/>
            <w:shd w:val="clear" w:color="auto" w:fill="auto"/>
          </w:tcPr>
          <w:p w14:paraId="6170528F" w14:textId="7DD006F6" w:rsidR="004855FD" w:rsidRPr="004855FD" w:rsidRDefault="004855FD" w:rsidP="004855FD">
            <w:pPr>
              <w:keepNext/>
              <w:ind w:firstLine="0"/>
            </w:pPr>
            <w:r>
              <w:t>Anderson</w:t>
            </w:r>
          </w:p>
        </w:tc>
        <w:tc>
          <w:tcPr>
            <w:tcW w:w="2180" w:type="dxa"/>
            <w:shd w:val="clear" w:color="auto" w:fill="auto"/>
          </w:tcPr>
          <w:p w14:paraId="2D1C1C94" w14:textId="30A8093F" w:rsidR="004855FD" w:rsidRPr="004855FD" w:rsidRDefault="004855FD" w:rsidP="004855FD">
            <w:pPr>
              <w:keepNext/>
              <w:ind w:firstLine="0"/>
            </w:pPr>
            <w:r>
              <w:t>Atkinson</w:t>
            </w:r>
          </w:p>
        </w:tc>
      </w:tr>
      <w:tr w:rsidR="004855FD" w:rsidRPr="004855FD" w14:paraId="583A678A" w14:textId="77777777" w:rsidTr="004855FD">
        <w:tc>
          <w:tcPr>
            <w:tcW w:w="2179" w:type="dxa"/>
            <w:shd w:val="clear" w:color="auto" w:fill="auto"/>
          </w:tcPr>
          <w:p w14:paraId="395236BB" w14:textId="397795B9" w:rsidR="004855FD" w:rsidRPr="004855FD" w:rsidRDefault="004855FD" w:rsidP="004855FD">
            <w:pPr>
              <w:ind w:firstLine="0"/>
            </w:pPr>
            <w:r>
              <w:t>Bailey</w:t>
            </w:r>
          </w:p>
        </w:tc>
        <w:tc>
          <w:tcPr>
            <w:tcW w:w="2179" w:type="dxa"/>
            <w:shd w:val="clear" w:color="auto" w:fill="auto"/>
          </w:tcPr>
          <w:p w14:paraId="220A81BF" w14:textId="3BB799E6" w:rsidR="004855FD" w:rsidRPr="004855FD" w:rsidRDefault="004855FD" w:rsidP="004855FD">
            <w:pPr>
              <w:ind w:firstLine="0"/>
            </w:pPr>
            <w:r>
              <w:t>Ballentine</w:t>
            </w:r>
          </w:p>
        </w:tc>
        <w:tc>
          <w:tcPr>
            <w:tcW w:w="2180" w:type="dxa"/>
            <w:shd w:val="clear" w:color="auto" w:fill="auto"/>
          </w:tcPr>
          <w:p w14:paraId="08203FC0" w14:textId="0D97CF2B" w:rsidR="004855FD" w:rsidRPr="004855FD" w:rsidRDefault="004855FD" w:rsidP="004855FD">
            <w:pPr>
              <w:ind w:firstLine="0"/>
            </w:pPr>
            <w:r>
              <w:t>Bamberg</w:t>
            </w:r>
          </w:p>
        </w:tc>
      </w:tr>
      <w:tr w:rsidR="004855FD" w:rsidRPr="004855FD" w14:paraId="2033F8C5" w14:textId="77777777" w:rsidTr="004855FD">
        <w:tc>
          <w:tcPr>
            <w:tcW w:w="2179" w:type="dxa"/>
            <w:shd w:val="clear" w:color="auto" w:fill="auto"/>
          </w:tcPr>
          <w:p w14:paraId="53A2FB37" w14:textId="13F36A75" w:rsidR="004855FD" w:rsidRPr="004855FD" w:rsidRDefault="004855FD" w:rsidP="004855FD">
            <w:pPr>
              <w:ind w:firstLine="0"/>
            </w:pPr>
            <w:r>
              <w:t>Bannister</w:t>
            </w:r>
          </w:p>
        </w:tc>
        <w:tc>
          <w:tcPr>
            <w:tcW w:w="2179" w:type="dxa"/>
            <w:shd w:val="clear" w:color="auto" w:fill="auto"/>
          </w:tcPr>
          <w:p w14:paraId="2E8C3DE8" w14:textId="7C47C911" w:rsidR="004855FD" w:rsidRPr="004855FD" w:rsidRDefault="004855FD" w:rsidP="004855FD">
            <w:pPr>
              <w:ind w:firstLine="0"/>
            </w:pPr>
            <w:r>
              <w:t>Bauer</w:t>
            </w:r>
          </w:p>
        </w:tc>
        <w:tc>
          <w:tcPr>
            <w:tcW w:w="2180" w:type="dxa"/>
            <w:shd w:val="clear" w:color="auto" w:fill="auto"/>
          </w:tcPr>
          <w:p w14:paraId="552FA75A" w14:textId="68F984B7" w:rsidR="004855FD" w:rsidRPr="004855FD" w:rsidRDefault="004855FD" w:rsidP="004855FD">
            <w:pPr>
              <w:ind w:firstLine="0"/>
            </w:pPr>
            <w:r>
              <w:t>Beach</w:t>
            </w:r>
          </w:p>
        </w:tc>
      </w:tr>
      <w:tr w:rsidR="004855FD" w:rsidRPr="004855FD" w14:paraId="1D854073" w14:textId="77777777" w:rsidTr="004855FD">
        <w:tc>
          <w:tcPr>
            <w:tcW w:w="2179" w:type="dxa"/>
            <w:shd w:val="clear" w:color="auto" w:fill="auto"/>
          </w:tcPr>
          <w:p w14:paraId="04DB6594" w14:textId="47653DEA" w:rsidR="004855FD" w:rsidRPr="004855FD" w:rsidRDefault="004855FD" w:rsidP="004855FD">
            <w:pPr>
              <w:ind w:firstLine="0"/>
            </w:pPr>
            <w:r>
              <w:t>Bernstein</w:t>
            </w:r>
          </w:p>
        </w:tc>
        <w:tc>
          <w:tcPr>
            <w:tcW w:w="2179" w:type="dxa"/>
            <w:shd w:val="clear" w:color="auto" w:fill="auto"/>
          </w:tcPr>
          <w:p w14:paraId="6FD4813B" w14:textId="12052742" w:rsidR="004855FD" w:rsidRPr="004855FD" w:rsidRDefault="004855FD" w:rsidP="004855FD">
            <w:pPr>
              <w:ind w:firstLine="0"/>
            </w:pPr>
            <w:r>
              <w:t>Blackwell</w:t>
            </w:r>
          </w:p>
        </w:tc>
        <w:tc>
          <w:tcPr>
            <w:tcW w:w="2180" w:type="dxa"/>
            <w:shd w:val="clear" w:color="auto" w:fill="auto"/>
          </w:tcPr>
          <w:p w14:paraId="466EA38D" w14:textId="6ABFBC02" w:rsidR="004855FD" w:rsidRPr="004855FD" w:rsidRDefault="004855FD" w:rsidP="004855FD">
            <w:pPr>
              <w:ind w:firstLine="0"/>
            </w:pPr>
            <w:r>
              <w:t>Bradley</w:t>
            </w:r>
          </w:p>
        </w:tc>
      </w:tr>
      <w:tr w:rsidR="004855FD" w:rsidRPr="004855FD" w14:paraId="13D8249C" w14:textId="77777777" w:rsidTr="004855FD">
        <w:tc>
          <w:tcPr>
            <w:tcW w:w="2179" w:type="dxa"/>
            <w:shd w:val="clear" w:color="auto" w:fill="auto"/>
          </w:tcPr>
          <w:p w14:paraId="1C0648A8" w14:textId="589C78EF" w:rsidR="004855FD" w:rsidRPr="004855FD" w:rsidRDefault="004855FD" w:rsidP="004855FD">
            <w:pPr>
              <w:ind w:firstLine="0"/>
            </w:pPr>
            <w:r>
              <w:t>Brittain</w:t>
            </w:r>
          </w:p>
        </w:tc>
        <w:tc>
          <w:tcPr>
            <w:tcW w:w="2179" w:type="dxa"/>
            <w:shd w:val="clear" w:color="auto" w:fill="auto"/>
          </w:tcPr>
          <w:p w14:paraId="381E1672" w14:textId="05D84B5C" w:rsidR="004855FD" w:rsidRPr="004855FD" w:rsidRDefault="004855FD" w:rsidP="004855FD">
            <w:pPr>
              <w:ind w:firstLine="0"/>
            </w:pPr>
            <w:r>
              <w:t>Burns</w:t>
            </w:r>
          </w:p>
        </w:tc>
        <w:tc>
          <w:tcPr>
            <w:tcW w:w="2180" w:type="dxa"/>
            <w:shd w:val="clear" w:color="auto" w:fill="auto"/>
          </w:tcPr>
          <w:p w14:paraId="754FDCD7" w14:textId="55CFB66D" w:rsidR="004855FD" w:rsidRPr="004855FD" w:rsidRDefault="004855FD" w:rsidP="004855FD">
            <w:pPr>
              <w:ind w:firstLine="0"/>
            </w:pPr>
            <w:r>
              <w:t>Bustos</w:t>
            </w:r>
          </w:p>
        </w:tc>
      </w:tr>
      <w:tr w:rsidR="004855FD" w:rsidRPr="004855FD" w14:paraId="019569E0" w14:textId="77777777" w:rsidTr="004855FD">
        <w:tc>
          <w:tcPr>
            <w:tcW w:w="2179" w:type="dxa"/>
            <w:shd w:val="clear" w:color="auto" w:fill="auto"/>
          </w:tcPr>
          <w:p w14:paraId="66013BED" w14:textId="1C9661AB" w:rsidR="004855FD" w:rsidRPr="004855FD" w:rsidRDefault="004855FD" w:rsidP="004855FD">
            <w:pPr>
              <w:ind w:firstLine="0"/>
            </w:pPr>
            <w:r>
              <w:t>Calhoon</w:t>
            </w:r>
          </w:p>
        </w:tc>
        <w:tc>
          <w:tcPr>
            <w:tcW w:w="2179" w:type="dxa"/>
            <w:shd w:val="clear" w:color="auto" w:fill="auto"/>
          </w:tcPr>
          <w:p w14:paraId="5864E955" w14:textId="502DB071" w:rsidR="004855FD" w:rsidRPr="004855FD" w:rsidRDefault="004855FD" w:rsidP="004855FD">
            <w:pPr>
              <w:ind w:firstLine="0"/>
            </w:pPr>
            <w:r>
              <w:t>Carter</w:t>
            </w:r>
          </w:p>
        </w:tc>
        <w:tc>
          <w:tcPr>
            <w:tcW w:w="2180" w:type="dxa"/>
            <w:shd w:val="clear" w:color="auto" w:fill="auto"/>
          </w:tcPr>
          <w:p w14:paraId="325853D9" w14:textId="03D6B84B" w:rsidR="004855FD" w:rsidRPr="004855FD" w:rsidRDefault="004855FD" w:rsidP="004855FD">
            <w:pPr>
              <w:ind w:firstLine="0"/>
            </w:pPr>
            <w:r>
              <w:t>Caskey</w:t>
            </w:r>
          </w:p>
        </w:tc>
      </w:tr>
      <w:tr w:rsidR="004855FD" w:rsidRPr="004855FD" w14:paraId="264E5270" w14:textId="77777777" w:rsidTr="004855FD">
        <w:tc>
          <w:tcPr>
            <w:tcW w:w="2179" w:type="dxa"/>
            <w:shd w:val="clear" w:color="auto" w:fill="auto"/>
          </w:tcPr>
          <w:p w14:paraId="5C0B7922" w14:textId="5F68D588" w:rsidR="004855FD" w:rsidRPr="004855FD" w:rsidRDefault="004855FD" w:rsidP="004855FD">
            <w:pPr>
              <w:ind w:firstLine="0"/>
            </w:pPr>
            <w:r>
              <w:t>Chapman</w:t>
            </w:r>
          </w:p>
        </w:tc>
        <w:tc>
          <w:tcPr>
            <w:tcW w:w="2179" w:type="dxa"/>
            <w:shd w:val="clear" w:color="auto" w:fill="auto"/>
          </w:tcPr>
          <w:p w14:paraId="3F33077C" w14:textId="53D4BCC3" w:rsidR="004855FD" w:rsidRPr="004855FD" w:rsidRDefault="004855FD" w:rsidP="004855FD">
            <w:pPr>
              <w:ind w:firstLine="0"/>
            </w:pPr>
            <w:r>
              <w:t>Chumley</w:t>
            </w:r>
          </w:p>
        </w:tc>
        <w:tc>
          <w:tcPr>
            <w:tcW w:w="2180" w:type="dxa"/>
            <w:shd w:val="clear" w:color="auto" w:fill="auto"/>
          </w:tcPr>
          <w:p w14:paraId="23B30833" w14:textId="235A766F" w:rsidR="004855FD" w:rsidRPr="004855FD" w:rsidRDefault="004855FD" w:rsidP="004855FD">
            <w:pPr>
              <w:ind w:firstLine="0"/>
            </w:pPr>
            <w:r>
              <w:t>Clyburn</w:t>
            </w:r>
          </w:p>
        </w:tc>
      </w:tr>
      <w:tr w:rsidR="004855FD" w:rsidRPr="004855FD" w14:paraId="5925EB70" w14:textId="77777777" w:rsidTr="004855FD">
        <w:tc>
          <w:tcPr>
            <w:tcW w:w="2179" w:type="dxa"/>
            <w:shd w:val="clear" w:color="auto" w:fill="auto"/>
          </w:tcPr>
          <w:p w14:paraId="25BD5839" w14:textId="607E41E3" w:rsidR="004855FD" w:rsidRPr="004855FD" w:rsidRDefault="004855FD" w:rsidP="004855FD">
            <w:pPr>
              <w:ind w:firstLine="0"/>
            </w:pPr>
            <w:r>
              <w:t>Cobb-Hunter</w:t>
            </w:r>
          </w:p>
        </w:tc>
        <w:tc>
          <w:tcPr>
            <w:tcW w:w="2179" w:type="dxa"/>
            <w:shd w:val="clear" w:color="auto" w:fill="auto"/>
          </w:tcPr>
          <w:p w14:paraId="6BEE4BC2" w14:textId="66B278D4" w:rsidR="004855FD" w:rsidRPr="004855FD" w:rsidRDefault="004855FD" w:rsidP="004855FD">
            <w:pPr>
              <w:ind w:firstLine="0"/>
            </w:pPr>
            <w:r>
              <w:t>Collins</w:t>
            </w:r>
          </w:p>
        </w:tc>
        <w:tc>
          <w:tcPr>
            <w:tcW w:w="2180" w:type="dxa"/>
            <w:shd w:val="clear" w:color="auto" w:fill="auto"/>
          </w:tcPr>
          <w:p w14:paraId="2FDD5580" w14:textId="67D25546" w:rsidR="004855FD" w:rsidRPr="004855FD" w:rsidRDefault="004855FD" w:rsidP="004855FD">
            <w:pPr>
              <w:ind w:firstLine="0"/>
            </w:pPr>
            <w:r>
              <w:t>Connell</w:t>
            </w:r>
          </w:p>
        </w:tc>
      </w:tr>
      <w:tr w:rsidR="004855FD" w:rsidRPr="004855FD" w14:paraId="61215E0E" w14:textId="77777777" w:rsidTr="004855FD">
        <w:tc>
          <w:tcPr>
            <w:tcW w:w="2179" w:type="dxa"/>
            <w:shd w:val="clear" w:color="auto" w:fill="auto"/>
          </w:tcPr>
          <w:p w14:paraId="1EC5FCA9" w14:textId="0B1E4CBA" w:rsidR="004855FD" w:rsidRPr="004855FD" w:rsidRDefault="004855FD" w:rsidP="004855FD">
            <w:pPr>
              <w:ind w:firstLine="0"/>
            </w:pPr>
            <w:r>
              <w:t>B. L. Cox</w:t>
            </w:r>
          </w:p>
        </w:tc>
        <w:tc>
          <w:tcPr>
            <w:tcW w:w="2179" w:type="dxa"/>
            <w:shd w:val="clear" w:color="auto" w:fill="auto"/>
          </w:tcPr>
          <w:p w14:paraId="2C7A921F" w14:textId="24723D6F" w:rsidR="004855FD" w:rsidRPr="004855FD" w:rsidRDefault="004855FD" w:rsidP="004855FD">
            <w:pPr>
              <w:ind w:firstLine="0"/>
            </w:pPr>
            <w:r>
              <w:t>Crawford</w:t>
            </w:r>
          </w:p>
        </w:tc>
        <w:tc>
          <w:tcPr>
            <w:tcW w:w="2180" w:type="dxa"/>
            <w:shd w:val="clear" w:color="auto" w:fill="auto"/>
          </w:tcPr>
          <w:p w14:paraId="754487F9" w14:textId="4DAB9833" w:rsidR="004855FD" w:rsidRPr="004855FD" w:rsidRDefault="004855FD" w:rsidP="004855FD">
            <w:pPr>
              <w:ind w:firstLine="0"/>
            </w:pPr>
            <w:r>
              <w:t>Cromer</w:t>
            </w:r>
          </w:p>
        </w:tc>
      </w:tr>
      <w:tr w:rsidR="004855FD" w:rsidRPr="004855FD" w14:paraId="51785EAE" w14:textId="77777777" w:rsidTr="004855FD">
        <w:tc>
          <w:tcPr>
            <w:tcW w:w="2179" w:type="dxa"/>
            <w:shd w:val="clear" w:color="auto" w:fill="auto"/>
          </w:tcPr>
          <w:p w14:paraId="58223000" w14:textId="4AFAC44D" w:rsidR="004855FD" w:rsidRPr="004855FD" w:rsidRDefault="004855FD" w:rsidP="004855FD">
            <w:pPr>
              <w:ind w:firstLine="0"/>
            </w:pPr>
            <w:r>
              <w:t>Davis</w:t>
            </w:r>
          </w:p>
        </w:tc>
        <w:tc>
          <w:tcPr>
            <w:tcW w:w="2179" w:type="dxa"/>
            <w:shd w:val="clear" w:color="auto" w:fill="auto"/>
          </w:tcPr>
          <w:p w14:paraId="329865F0" w14:textId="1149ADC5" w:rsidR="004855FD" w:rsidRPr="004855FD" w:rsidRDefault="004855FD" w:rsidP="004855FD">
            <w:pPr>
              <w:ind w:firstLine="0"/>
            </w:pPr>
            <w:r>
              <w:t>Dillard</w:t>
            </w:r>
          </w:p>
        </w:tc>
        <w:tc>
          <w:tcPr>
            <w:tcW w:w="2180" w:type="dxa"/>
            <w:shd w:val="clear" w:color="auto" w:fill="auto"/>
          </w:tcPr>
          <w:p w14:paraId="1B8B7E48" w14:textId="529C1257" w:rsidR="004855FD" w:rsidRPr="004855FD" w:rsidRDefault="004855FD" w:rsidP="004855FD">
            <w:pPr>
              <w:ind w:firstLine="0"/>
            </w:pPr>
            <w:r>
              <w:t>Elliott</w:t>
            </w:r>
          </w:p>
        </w:tc>
      </w:tr>
      <w:tr w:rsidR="004855FD" w:rsidRPr="004855FD" w14:paraId="54C9682A" w14:textId="77777777" w:rsidTr="004855FD">
        <w:tc>
          <w:tcPr>
            <w:tcW w:w="2179" w:type="dxa"/>
            <w:shd w:val="clear" w:color="auto" w:fill="auto"/>
          </w:tcPr>
          <w:p w14:paraId="11D520D7" w14:textId="48788127" w:rsidR="004855FD" w:rsidRPr="004855FD" w:rsidRDefault="004855FD" w:rsidP="004855FD">
            <w:pPr>
              <w:ind w:firstLine="0"/>
            </w:pPr>
            <w:r>
              <w:t>Erickson</w:t>
            </w:r>
          </w:p>
        </w:tc>
        <w:tc>
          <w:tcPr>
            <w:tcW w:w="2179" w:type="dxa"/>
            <w:shd w:val="clear" w:color="auto" w:fill="auto"/>
          </w:tcPr>
          <w:p w14:paraId="38599399" w14:textId="51FF7E13" w:rsidR="004855FD" w:rsidRPr="004855FD" w:rsidRDefault="004855FD" w:rsidP="004855FD">
            <w:pPr>
              <w:ind w:firstLine="0"/>
            </w:pPr>
            <w:r>
              <w:t>Felder</w:t>
            </w:r>
          </w:p>
        </w:tc>
        <w:tc>
          <w:tcPr>
            <w:tcW w:w="2180" w:type="dxa"/>
            <w:shd w:val="clear" w:color="auto" w:fill="auto"/>
          </w:tcPr>
          <w:p w14:paraId="5F8036F6" w14:textId="51946EA0" w:rsidR="004855FD" w:rsidRPr="004855FD" w:rsidRDefault="004855FD" w:rsidP="004855FD">
            <w:pPr>
              <w:ind w:firstLine="0"/>
            </w:pPr>
            <w:r>
              <w:t>Forrest</w:t>
            </w:r>
          </w:p>
        </w:tc>
      </w:tr>
      <w:tr w:rsidR="004855FD" w:rsidRPr="004855FD" w14:paraId="20100A53" w14:textId="77777777" w:rsidTr="004855FD">
        <w:tc>
          <w:tcPr>
            <w:tcW w:w="2179" w:type="dxa"/>
            <w:shd w:val="clear" w:color="auto" w:fill="auto"/>
          </w:tcPr>
          <w:p w14:paraId="4DADE335" w14:textId="4664D427" w:rsidR="004855FD" w:rsidRPr="004855FD" w:rsidRDefault="004855FD" w:rsidP="004855FD">
            <w:pPr>
              <w:ind w:firstLine="0"/>
            </w:pPr>
            <w:r>
              <w:t>Gagnon</w:t>
            </w:r>
          </w:p>
        </w:tc>
        <w:tc>
          <w:tcPr>
            <w:tcW w:w="2179" w:type="dxa"/>
            <w:shd w:val="clear" w:color="auto" w:fill="auto"/>
          </w:tcPr>
          <w:p w14:paraId="22F23AD4" w14:textId="252BC8D1" w:rsidR="004855FD" w:rsidRPr="004855FD" w:rsidRDefault="004855FD" w:rsidP="004855FD">
            <w:pPr>
              <w:ind w:firstLine="0"/>
            </w:pPr>
            <w:r>
              <w:t>Garvin</w:t>
            </w:r>
          </w:p>
        </w:tc>
        <w:tc>
          <w:tcPr>
            <w:tcW w:w="2180" w:type="dxa"/>
            <w:shd w:val="clear" w:color="auto" w:fill="auto"/>
          </w:tcPr>
          <w:p w14:paraId="41C790EF" w14:textId="1BC3BBF1" w:rsidR="004855FD" w:rsidRPr="004855FD" w:rsidRDefault="004855FD" w:rsidP="004855FD">
            <w:pPr>
              <w:ind w:firstLine="0"/>
            </w:pPr>
            <w:r>
              <w:t>Gatch</w:t>
            </w:r>
          </w:p>
        </w:tc>
      </w:tr>
      <w:tr w:rsidR="004855FD" w:rsidRPr="004855FD" w14:paraId="3ECA2D9B" w14:textId="77777777" w:rsidTr="004855FD">
        <w:tc>
          <w:tcPr>
            <w:tcW w:w="2179" w:type="dxa"/>
            <w:shd w:val="clear" w:color="auto" w:fill="auto"/>
          </w:tcPr>
          <w:p w14:paraId="2268E267" w14:textId="3F0DC100" w:rsidR="004855FD" w:rsidRPr="004855FD" w:rsidRDefault="004855FD" w:rsidP="004855FD">
            <w:pPr>
              <w:ind w:firstLine="0"/>
            </w:pPr>
            <w:r>
              <w:t>Gibson</w:t>
            </w:r>
          </w:p>
        </w:tc>
        <w:tc>
          <w:tcPr>
            <w:tcW w:w="2179" w:type="dxa"/>
            <w:shd w:val="clear" w:color="auto" w:fill="auto"/>
          </w:tcPr>
          <w:p w14:paraId="2CC25180" w14:textId="0DB1FC89" w:rsidR="004855FD" w:rsidRPr="004855FD" w:rsidRDefault="004855FD" w:rsidP="004855FD">
            <w:pPr>
              <w:ind w:firstLine="0"/>
            </w:pPr>
            <w:r>
              <w:t>Gilliam</w:t>
            </w:r>
          </w:p>
        </w:tc>
        <w:tc>
          <w:tcPr>
            <w:tcW w:w="2180" w:type="dxa"/>
            <w:shd w:val="clear" w:color="auto" w:fill="auto"/>
          </w:tcPr>
          <w:p w14:paraId="35BD6B4D" w14:textId="0031DDF4" w:rsidR="004855FD" w:rsidRPr="004855FD" w:rsidRDefault="004855FD" w:rsidP="004855FD">
            <w:pPr>
              <w:ind w:firstLine="0"/>
            </w:pPr>
            <w:r>
              <w:t>Gilliard</w:t>
            </w:r>
          </w:p>
        </w:tc>
      </w:tr>
      <w:tr w:rsidR="004855FD" w:rsidRPr="004855FD" w14:paraId="328E34E7" w14:textId="77777777" w:rsidTr="004855FD">
        <w:tc>
          <w:tcPr>
            <w:tcW w:w="2179" w:type="dxa"/>
            <w:shd w:val="clear" w:color="auto" w:fill="auto"/>
          </w:tcPr>
          <w:p w14:paraId="6D447BD5" w14:textId="141C8660" w:rsidR="004855FD" w:rsidRPr="004855FD" w:rsidRDefault="004855FD" w:rsidP="004855FD">
            <w:pPr>
              <w:ind w:firstLine="0"/>
            </w:pPr>
            <w:r>
              <w:t>Guest</w:t>
            </w:r>
          </w:p>
        </w:tc>
        <w:tc>
          <w:tcPr>
            <w:tcW w:w="2179" w:type="dxa"/>
            <w:shd w:val="clear" w:color="auto" w:fill="auto"/>
          </w:tcPr>
          <w:p w14:paraId="774F8320" w14:textId="255BD537" w:rsidR="004855FD" w:rsidRPr="004855FD" w:rsidRDefault="004855FD" w:rsidP="004855FD">
            <w:pPr>
              <w:ind w:firstLine="0"/>
            </w:pPr>
            <w:r>
              <w:t>Guffey</w:t>
            </w:r>
          </w:p>
        </w:tc>
        <w:tc>
          <w:tcPr>
            <w:tcW w:w="2180" w:type="dxa"/>
            <w:shd w:val="clear" w:color="auto" w:fill="auto"/>
          </w:tcPr>
          <w:p w14:paraId="4066606E" w14:textId="4F0F53A3" w:rsidR="004855FD" w:rsidRPr="004855FD" w:rsidRDefault="004855FD" w:rsidP="004855FD">
            <w:pPr>
              <w:ind w:firstLine="0"/>
            </w:pPr>
            <w:r>
              <w:t>Haddon</w:t>
            </w:r>
          </w:p>
        </w:tc>
      </w:tr>
      <w:tr w:rsidR="004855FD" w:rsidRPr="004855FD" w14:paraId="26A99DA3" w14:textId="77777777" w:rsidTr="004855FD">
        <w:tc>
          <w:tcPr>
            <w:tcW w:w="2179" w:type="dxa"/>
            <w:shd w:val="clear" w:color="auto" w:fill="auto"/>
          </w:tcPr>
          <w:p w14:paraId="14904CB3" w14:textId="1A086A29" w:rsidR="004855FD" w:rsidRPr="004855FD" w:rsidRDefault="004855FD" w:rsidP="004855FD">
            <w:pPr>
              <w:ind w:firstLine="0"/>
            </w:pPr>
            <w:r>
              <w:t>Hager</w:t>
            </w:r>
          </w:p>
        </w:tc>
        <w:tc>
          <w:tcPr>
            <w:tcW w:w="2179" w:type="dxa"/>
            <w:shd w:val="clear" w:color="auto" w:fill="auto"/>
          </w:tcPr>
          <w:p w14:paraId="7EDB2D24" w14:textId="4FDD677B" w:rsidR="004855FD" w:rsidRPr="004855FD" w:rsidRDefault="004855FD" w:rsidP="004855FD">
            <w:pPr>
              <w:ind w:firstLine="0"/>
            </w:pPr>
            <w:r>
              <w:t>Hardee</w:t>
            </w:r>
          </w:p>
        </w:tc>
        <w:tc>
          <w:tcPr>
            <w:tcW w:w="2180" w:type="dxa"/>
            <w:shd w:val="clear" w:color="auto" w:fill="auto"/>
          </w:tcPr>
          <w:p w14:paraId="395FAE2C" w14:textId="7BD7C98C" w:rsidR="004855FD" w:rsidRPr="004855FD" w:rsidRDefault="004855FD" w:rsidP="004855FD">
            <w:pPr>
              <w:ind w:firstLine="0"/>
            </w:pPr>
            <w:r>
              <w:t>Harris</w:t>
            </w:r>
          </w:p>
        </w:tc>
      </w:tr>
      <w:tr w:rsidR="004855FD" w:rsidRPr="004855FD" w14:paraId="19C9CCC7" w14:textId="77777777" w:rsidTr="004855FD">
        <w:tc>
          <w:tcPr>
            <w:tcW w:w="2179" w:type="dxa"/>
            <w:shd w:val="clear" w:color="auto" w:fill="auto"/>
          </w:tcPr>
          <w:p w14:paraId="54112CE9" w14:textId="205C0755" w:rsidR="004855FD" w:rsidRPr="004855FD" w:rsidRDefault="004855FD" w:rsidP="004855FD">
            <w:pPr>
              <w:ind w:firstLine="0"/>
            </w:pPr>
            <w:r>
              <w:t>Hartnett</w:t>
            </w:r>
          </w:p>
        </w:tc>
        <w:tc>
          <w:tcPr>
            <w:tcW w:w="2179" w:type="dxa"/>
            <w:shd w:val="clear" w:color="auto" w:fill="auto"/>
          </w:tcPr>
          <w:p w14:paraId="31F4D76A" w14:textId="05920AF2" w:rsidR="004855FD" w:rsidRPr="004855FD" w:rsidRDefault="004855FD" w:rsidP="004855FD">
            <w:pPr>
              <w:ind w:firstLine="0"/>
            </w:pPr>
            <w:r>
              <w:t>Hayes</w:t>
            </w:r>
          </w:p>
        </w:tc>
        <w:tc>
          <w:tcPr>
            <w:tcW w:w="2180" w:type="dxa"/>
            <w:shd w:val="clear" w:color="auto" w:fill="auto"/>
          </w:tcPr>
          <w:p w14:paraId="18F8BF26" w14:textId="4EBA88D5" w:rsidR="004855FD" w:rsidRPr="004855FD" w:rsidRDefault="004855FD" w:rsidP="004855FD">
            <w:pPr>
              <w:ind w:firstLine="0"/>
            </w:pPr>
            <w:r>
              <w:t>Henegan</w:t>
            </w:r>
          </w:p>
        </w:tc>
      </w:tr>
      <w:tr w:rsidR="004855FD" w:rsidRPr="004855FD" w14:paraId="585B237D" w14:textId="77777777" w:rsidTr="004855FD">
        <w:tc>
          <w:tcPr>
            <w:tcW w:w="2179" w:type="dxa"/>
            <w:shd w:val="clear" w:color="auto" w:fill="auto"/>
          </w:tcPr>
          <w:p w14:paraId="6DC1BC11" w14:textId="65201F94" w:rsidR="004855FD" w:rsidRPr="004855FD" w:rsidRDefault="004855FD" w:rsidP="004855FD">
            <w:pPr>
              <w:ind w:firstLine="0"/>
            </w:pPr>
            <w:r>
              <w:t>Herbkersman</w:t>
            </w:r>
          </w:p>
        </w:tc>
        <w:tc>
          <w:tcPr>
            <w:tcW w:w="2179" w:type="dxa"/>
            <w:shd w:val="clear" w:color="auto" w:fill="auto"/>
          </w:tcPr>
          <w:p w14:paraId="3C58C6D8" w14:textId="1C68668E" w:rsidR="004855FD" w:rsidRPr="004855FD" w:rsidRDefault="004855FD" w:rsidP="004855FD">
            <w:pPr>
              <w:ind w:firstLine="0"/>
            </w:pPr>
            <w:r>
              <w:t>Hewitt</w:t>
            </w:r>
          </w:p>
        </w:tc>
        <w:tc>
          <w:tcPr>
            <w:tcW w:w="2180" w:type="dxa"/>
            <w:shd w:val="clear" w:color="auto" w:fill="auto"/>
          </w:tcPr>
          <w:p w14:paraId="34D13140" w14:textId="6C331DBD" w:rsidR="004855FD" w:rsidRPr="004855FD" w:rsidRDefault="004855FD" w:rsidP="004855FD">
            <w:pPr>
              <w:ind w:firstLine="0"/>
            </w:pPr>
            <w:r>
              <w:t>Hiott</w:t>
            </w:r>
          </w:p>
        </w:tc>
      </w:tr>
      <w:tr w:rsidR="004855FD" w:rsidRPr="004855FD" w14:paraId="3E22988F" w14:textId="77777777" w:rsidTr="004855FD">
        <w:tc>
          <w:tcPr>
            <w:tcW w:w="2179" w:type="dxa"/>
            <w:shd w:val="clear" w:color="auto" w:fill="auto"/>
          </w:tcPr>
          <w:p w14:paraId="3B6D57F0" w14:textId="0008D8CB" w:rsidR="004855FD" w:rsidRPr="004855FD" w:rsidRDefault="004855FD" w:rsidP="004855FD">
            <w:pPr>
              <w:ind w:firstLine="0"/>
            </w:pPr>
            <w:r>
              <w:t>Hixon</w:t>
            </w:r>
          </w:p>
        </w:tc>
        <w:tc>
          <w:tcPr>
            <w:tcW w:w="2179" w:type="dxa"/>
            <w:shd w:val="clear" w:color="auto" w:fill="auto"/>
          </w:tcPr>
          <w:p w14:paraId="6CD370BF" w14:textId="6E71A468" w:rsidR="004855FD" w:rsidRPr="004855FD" w:rsidRDefault="004855FD" w:rsidP="004855FD">
            <w:pPr>
              <w:ind w:firstLine="0"/>
            </w:pPr>
            <w:r>
              <w:t>Hosey</w:t>
            </w:r>
          </w:p>
        </w:tc>
        <w:tc>
          <w:tcPr>
            <w:tcW w:w="2180" w:type="dxa"/>
            <w:shd w:val="clear" w:color="auto" w:fill="auto"/>
          </w:tcPr>
          <w:p w14:paraId="06993212" w14:textId="18BD209F" w:rsidR="004855FD" w:rsidRPr="004855FD" w:rsidRDefault="004855FD" w:rsidP="004855FD">
            <w:pPr>
              <w:ind w:firstLine="0"/>
            </w:pPr>
            <w:r>
              <w:t>Hyde</w:t>
            </w:r>
          </w:p>
        </w:tc>
      </w:tr>
      <w:tr w:rsidR="004855FD" w:rsidRPr="004855FD" w14:paraId="189D6608" w14:textId="77777777" w:rsidTr="004855FD">
        <w:tc>
          <w:tcPr>
            <w:tcW w:w="2179" w:type="dxa"/>
            <w:shd w:val="clear" w:color="auto" w:fill="auto"/>
          </w:tcPr>
          <w:p w14:paraId="50436C62" w14:textId="2A99382C" w:rsidR="004855FD" w:rsidRPr="004855FD" w:rsidRDefault="004855FD" w:rsidP="004855FD">
            <w:pPr>
              <w:ind w:firstLine="0"/>
            </w:pPr>
            <w:r>
              <w:t>Jefferson</w:t>
            </w:r>
          </w:p>
        </w:tc>
        <w:tc>
          <w:tcPr>
            <w:tcW w:w="2179" w:type="dxa"/>
            <w:shd w:val="clear" w:color="auto" w:fill="auto"/>
          </w:tcPr>
          <w:p w14:paraId="45A1BB8D" w14:textId="530CC39A" w:rsidR="004855FD" w:rsidRPr="004855FD" w:rsidRDefault="004855FD" w:rsidP="004855FD">
            <w:pPr>
              <w:ind w:firstLine="0"/>
            </w:pPr>
            <w:r>
              <w:t>J. E. Johnson</w:t>
            </w:r>
          </w:p>
        </w:tc>
        <w:tc>
          <w:tcPr>
            <w:tcW w:w="2180" w:type="dxa"/>
            <w:shd w:val="clear" w:color="auto" w:fill="auto"/>
          </w:tcPr>
          <w:p w14:paraId="68A4E2CB" w14:textId="2BB8E00F" w:rsidR="004855FD" w:rsidRPr="004855FD" w:rsidRDefault="004855FD" w:rsidP="004855FD">
            <w:pPr>
              <w:ind w:firstLine="0"/>
            </w:pPr>
            <w:r>
              <w:t>J. L. Johnson</w:t>
            </w:r>
          </w:p>
        </w:tc>
      </w:tr>
      <w:tr w:rsidR="004855FD" w:rsidRPr="004855FD" w14:paraId="120D0BE5" w14:textId="77777777" w:rsidTr="004855FD">
        <w:tc>
          <w:tcPr>
            <w:tcW w:w="2179" w:type="dxa"/>
            <w:shd w:val="clear" w:color="auto" w:fill="auto"/>
          </w:tcPr>
          <w:p w14:paraId="6960040A" w14:textId="6E78759D" w:rsidR="004855FD" w:rsidRPr="004855FD" w:rsidRDefault="004855FD" w:rsidP="004855FD">
            <w:pPr>
              <w:ind w:firstLine="0"/>
            </w:pPr>
            <w:r>
              <w:t>S. Jones</w:t>
            </w:r>
          </w:p>
        </w:tc>
        <w:tc>
          <w:tcPr>
            <w:tcW w:w="2179" w:type="dxa"/>
            <w:shd w:val="clear" w:color="auto" w:fill="auto"/>
          </w:tcPr>
          <w:p w14:paraId="2387EA3F" w14:textId="1E4503E5" w:rsidR="004855FD" w:rsidRPr="004855FD" w:rsidRDefault="004855FD" w:rsidP="004855FD">
            <w:pPr>
              <w:ind w:firstLine="0"/>
            </w:pPr>
            <w:r>
              <w:t>W. Jones</w:t>
            </w:r>
          </w:p>
        </w:tc>
        <w:tc>
          <w:tcPr>
            <w:tcW w:w="2180" w:type="dxa"/>
            <w:shd w:val="clear" w:color="auto" w:fill="auto"/>
          </w:tcPr>
          <w:p w14:paraId="30323AF8" w14:textId="58B32568" w:rsidR="004855FD" w:rsidRPr="004855FD" w:rsidRDefault="004855FD" w:rsidP="004855FD">
            <w:pPr>
              <w:ind w:firstLine="0"/>
            </w:pPr>
            <w:r>
              <w:t>Jordan</w:t>
            </w:r>
          </w:p>
        </w:tc>
      </w:tr>
      <w:tr w:rsidR="004855FD" w:rsidRPr="004855FD" w14:paraId="4605A486" w14:textId="77777777" w:rsidTr="004855FD">
        <w:tc>
          <w:tcPr>
            <w:tcW w:w="2179" w:type="dxa"/>
            <w:shd w:val="clear" w:color="auto" w:fill="auto"/>
          </w:tcPr>
          <w:p w14:paraId="198E14D4" w14:textId="6BAEEFFA" w:rsidR="004855FD" w:rsidRPr="004855FD" w:rsidRDefault="004855FD" w:rsidP="004855FD">
            <w:pPr>
              <w:ind w:firstLine="0"/>
            </w:pPr>
            <w:r>
              <w:t>Kilmartin</w:t>
            </w:r>
          </w:p>
        </w:tc>
        <w:tc>
          <w:tcPr>
            <w:tcW w:w="2179" w:type="dxa"/>
            <w:shd w:val="clear" w:color="auto" w:fill="auto"/>
          </w:tcPr>
          <w:p w14:paraId="7AC1CB2D" w14:textId="31394AEC" w:rsidR="004855FD" w:rsidRPr="004855FD" w:rsidRDefault="004855FD" w:rsidP="004855FD">
            <w:pPr>
              <w:ind w:firstLine="0"/>
            </w:pPr>
            <w:r>
              <w:t>King</w:t>
            </w:r>
          </w:p>
        </w:tc>
        <w:tc>
          <w:tcPr>
            <w:tcW w:w="2180" w:type="dxa"/>
            <w:shd w:val="clear" w:color="auto" w:fill="auto"/>
          </w:tcPr>
          <w:p w14:paraId="779C6618" w14:textId="7DFC185F" w:rsidR="004855FD" w:rsidRPr="004855FD" w:rsidRDefault="004855FD" w:rsidP="004855FD">
            <w:pPr>
              <w:ind w:firstLine="0"/>
            </w:pPr>
            <w:r>
              <w:t>Kirby</w:t>
            </w:r>
          </w:p>
        </w:tc>
      </w:tr>
      <w:tr w:rsidR="004855FD" w:rsidRPr="004855FD" w14:paraId="33CBEDC4" w14:textId="77777777" w:rsidTr="004855FD">
        <w:tc>
          <w:tcPr>
            <w:tcW w:w="2179" w:type="dxa"/>
            <w:shd w:val="clear" w:color="auto" w:fill="auto"/>
          </w:tcPr>
          <w:p w14:paraId="6185819E" w14:textId="4B3FF025" w:rsidR="004855FD" w:rsidRPr="004855FD" w:rsidRDefault="004855FD" w:rsidP="004855FD">
            <w:pPr>
              <w:ind w:firstLine="0"/>
            </w:pPr>
            <w:r>
              <w:t>Landing</w:t>
            </w:r>
          </w:p>
        </w:tc>
        <w:tc>
          <w:tcPr>
            <w:tcW w:w="2179" w:type="dxa"/>
            <w:shd w:val="clear" w:color="auto" w:fill="auto"/>
          </w:tcPr>
          <w:p w14:paraId="59CA7B8A" w14:textId="6EEC8A30" w:rsidR="004855FD" w:rsidRPr="004855FD" w:rsidRDefault="004855FD" w:rsidP="004855FD">
            <w:pPr>
              <w:ind w:firstLine="0"/>
            </w:pPr>
            <w:r>
              <w:t>Lawson</w:t>
            </w:r>
          </w:p>
        </w:tc>
        <w:tc>
          <w:tcPr>
            <w:tcW w:w="2180" w:type="dxa"/>
            <w:shd w:val="clear" w:color="auto" w:fill="auto"/>
          </w:tcPr>
          <w:p w14:paraId="47F2419D" w14:textId="037E4FF9" w:rsidR="004855FD" w:rsidRPr="004855FD" w:rsidRDefault="004855FD" w:rsidP="004855FD">
            <w:pPr>
              <w:ind w:firstLine="0"/>
            </w:pPr>
            <w:r>
              <w:t>Leber</w:t>
            </w:r>
          </w:p>
        </w:tc>
      </w:tr>
      <w:tr w:rsidR="004855FD" w:rsidRPr="004855FD" w14:paraId="17EED23E" w14:textId="77777777" w:rsidTr="004855FD">
        <w:tc>
          <w:tcPr>
            <w:tcW w:w="2179" w:type="dxa"/>
            <w:shd w:val="clear" w:color="auto" w:fill="auto"/>
          </w:tcPr>
          <w:p w14:paraId="316D47DA" w14:textId="1FCEB2BD" w:rsidR="004855FD" w:rsidRPr="004855FD" w:rsidRDefault="004855FD" w:rsidP="004855FD">
            <w:pPr>
              <w:ind w:firstLine="0"/>
            </w:pPr>
            <w:r>
              <w:t>Ligon</w:t>
            </w:r>
          </w:p>
        </w:tc>
        <w:tc>
          <w:tcPr>
            <w:tcW w:w="2179" w:type="dxa"/>
            <w:shd w:val="clear" w:color="auto" w:fill="auto"/>
          </w:tcPr>
          <w:p w14:paraId="486A5342" w14:textId="57ABC7BD" w:rsidR="004855FD" w:rsidRPr="004855FD" w:rsidRDefault="004855FD" w:rsidP="004855FD">
            <w:pPr>
              <w:ind w:firstLine="0"/>
            </w:pPr>
            <w:r>
              <w:t>Long</w:t>
            </w:r>
          </w:p>
        </w:tc>
        <w:tc>
          <w:tcPr>
            <w:tcW w:w="2180" w:type="dxa"/>
            <w:shd w:val="clear" w:color="auto" w:fill="auto"/>
          </w:tcPr>
          <w:p w14:paraId="3208D562" w14:textId="741A77A5" w:rsidR="004855FD" w:rsidRPr="004855FD" w:rsidRDefault="004855FD" w:rsidP="004855FD">
            <w:pPr>
              <w:ind w:firstLine="0"/>
            </w:pPr>
            <w:r>
              <w:t>Lowe</w:t>
            </w:r>
          </w:p>
        </w:tc>
      </w:tr>
      <w:tr w:rsidR="004855FD" w:rsidRPr="004855FD" w14:paraId="0C656FD8" w14:textId="77777777" w:rsidTr="004855FD">
        <w:tc>
          <w:tcPr>
            <w:tcW w:w="2179" w:type="dxa"/>
            <w:shd w:val="clear" w:color="auto" w:fill="auto"/>
          </w:tcPr>
          <w:p w14:paraId="40044C7F" w14:textId="366CFAEA" w:rsidR="004855FD" w:rsidRPr="004855FD" w:rsidRDefault="004855FD" w:rsidP="004855FD">
            <w:pPr>
              <w:ind w:firstLine="0"/>
            </w:pPr>
            <w:r>
              <w:t>Magnuson</w:t>
            </w:r>
          </w:p>
        </w:tc>
        <w:tc>
          <w:tcPr>
            <w:tcW w:w="2179" w:type="dxa"/>
            <w:shd w:val="clear" w:color="auto" w:fill="auto"/>
          </w:tcPr>
          <w:p w14:paraId="7FF771E9" w14:textId="0DE2B429" w:rsidR="004855FD" w:rsidRPr="004855FD" w:rsidRDefault="004855FD" w:rsidP="004855FD">
            <w:pPr>
              <w:ind w:firstLine="0"/>
            </w:pPr>
            <w:r>
              <w:t>McCravy</w:t>
            </w:r>
          </w:p>
        </w:tc>
        <w:tc>
          <w:tcPr>
            <w:tcW w:w="2180" w:type="dxa"/>
            <w:shd w:val="clear" w:color="auto" w:fill="auto"/>
          </w:tcPr>
          <w:p w14:paraId="52D9E650" w14:textId="4D263181" w:rsidR="004855FD" w:rsidRPr="004855FD" w:rsidRDefault="004855FD" w:rsidP="004855FD">
            <w:pPr>
              <w:ind w:firstLine="0"/>
            </w:pPr>
            <w:r>
              <w:t>McDaniel</w:t>
            </w:r>
          </w:p>
        </w:tc>
      </w:tr>
      <w:tr w:rsidR="004855FD" w:rsidRPr="004855FD" w14:paraId="0ACF742A" w14:textId="77777777" w:rsidTr="004855FD">
        <w:tc>
          <w:tcPr>
            <w:tcW w:w="2179" w:type="dxa"/>
            <w:shd w:val="clear" w:color="auto" w:fill="auto"/>
          </w:tcPr>
          <w:p w14:paraId="2A8070B6" w14:textId="4D460CEF" w:rsidR="004855FD" w:rsidRPr="004855FD" w:rsidRDefault="004855FD" w:rsidP="004855FD">
            <w:pPr>
              <w:ind w:firstLine="0"/>
            </w:pPr>
            <w:r>
              <w:t>McGinnis</w:t>
            </w:r>
          </w:p>
        </w:tc>
        <w:tc>
          <w:tcPr>
            <w:tcW w:w="2179" w:type="dxa"/>
            <w:shd w:val="clear" w:color="auto" w:fill="auto"/>
          </w:tcPr>
          <w:p w14:paraId="1C70B549" w14:textId="136B1C52" w:rsidR="004855FD" w:rsidRPr="004855FD" w:rsidRDefault="004855FD" w:rsidP="004855FD">
            <w:pPr>
              <w:ind w:firstLine="0"/>
            </w:pPr>
            <w:r>
              <w:t>Mitchell</w:t>
            </w:r>
          </w:p>
        </w:tc>
        <w:tc>
          <w:tcPr>
            <w:tcW w:w="2180" w:type="dxa"/>
            <w:shd w:val="clear" w:color="auto" w:fill="auto"/>
          </w:tcPr>
          <w:p w14:paraId="2AE769B8" w14:textId="0F2A340F" w:rsidR="004855FD" w:rsidRPr="004855FD" w:rsidRDefault="004855FD" w:rsidP="004855FD">
            <w:pPr>
              <w:ind w:firstLine="0"/>
            </w:pPr>
            <w:r>
              <w:t>J. Moore</w:t>
            </w:r>
          </w:p>
        </w:tc>
      </w:tr>
      <w:tr w:rsidR="004855FD" w:rsidRPr="004855FD" w14:paraId="393C3056" w14:textId="77777777" w:rsidTr="004855FD">
        <w:tc>
          <w:tcPr>
            <w:tcW w:w="2179" w:type="dxa"/>
            <w:shd w:val="clear" w:color="auto" w:fill="auto"/>
          </w:tcPr>
          <w:p w14:paraId="53A82B33" w14:textId="611BD4C0" w:rsidR="004855FD" w:rsidRPr="004855FD" w:rsidRDefault="004855FD" w:rsidP="004855FD">
            <w:pPr>
              <w:ind w:firstLine="0"/>
            </w:pPr>
            <w:r>
              <w:t>T. Moore</w:t>
            </w:r>
          </w:p>
        </w:tc>
        <w:tc>
          <w:tcPr>
            <w:tcW w:w="2179" w:type="dxa"/>
            <w:shd w:val="clear" w:color="auto" w:fill="auto"/>
          </w:tcPr>
          <w:p w14:paraId="758E295A" w14:textId="03BDB786" w:rsidR="004855FD" w:rsidRPr="004855FD" w:rsidRDefault="004855FD" w:rsidP="004855FD">
            <w:pPr>
              <w:ind w:firstLine="0"/>
            </w:pPr>
            <w:r>
              <w:t>A. M. Morgan</w:t>
            </w:r>
          </w:p>
        </w:tc>
        <w:tc>
          <w:tcPr>
            <w:tcW w:w="2180" w:type="dxa"/>
            <w:shd w:val="clear" w:color="auto" w:fill="auto"/>
          </w:tcPr>
          <w:p w14:paraId="69D55C20" w14:textId="20364721" w:rsidR="004855FD" w:rsidRPr="004855FD" w:rsidRDefault="004855FD" w:rsidP="004855FD">
            <w:pPr>
              <w:ind w:firstLine="0"/>
            </w:pPr>
            <w:r>
              <w:t>Moss</w:t>
            </w:r>
          </w:p>
        </w:tc>
      </w:tr>
      <w:tr w:rsidR="004855FD" w:rsidRPr="004855FD" w14:paraId="42A00DE0" w14:textId="77777777" w:rsidTr="004855FD">
        <w:tc>
          <w:tcPr>
            <w:tcW w:w="2179" w:type="dxa"/>
            <w:shd w:val="clear" w:color="auto" w:fill="auto"/>
          </w:tcPr>
          <w:p w14:paraId="55171E9E" w14:textId="5D538059" w:rsidR="004855FD" w:rsidRPr="004855FD" w:rsidRDefault="004855FD" w:rsidP="004855FD">
            <w:pPr>
              <w:ind w:firstLine="0"/>
            </w:pPr>
            <w:r>
              <w:t>Murphy</w:t>
            </w:r>
          </w:p>
        </w:tc>
        <w:tc>
          <w:tcPr>
            <w:tcW w:w="2179" w:type="dxa"/>
            <w:shd w:val="clear" w:color="auto" w:fill="auto"/>
          </w:tcPr>
          <w:p w14:paraId="72FE8942" w14:textId="676FBB7C" w:rsidR="004855FD" w:rsidRPr="004855FD" w:rsidRDefault="004855FD" w:rsidP="004855FD">
            <w:pPr>
              <w:ind w:firstLine="0"/>
            </w:pPr>
            <w:r>
              <w:t>Neese</w:t>
            </w:r>
          </w:p>
        </w:tc>
        <w:tc>
          <w:tcPr>
            <w:tcW w:w="2180" w:type="dxa"/>
            <w:shd w:val="clear" w:color="auto" w:fill="auto"/>
          </w:tcPr>
          <w:p w14:paraId="29E49E77" w14:textId="44786621" w:rsidR="004855FD" w:rsidRPr="004855FD" w:rsidRDefault="004855FD" w:rsidP="004855FD">
            <w:pPr>
              <w:ind w:firstLine="0"/>
            </w:pPr>
            <w:r>
              <w:t>W. Newton</w:t>
            </w:r>
          </w:p>
        </w:tc>
      </w:tr>
      <w:tr w:rsidR="004855FD" w:rsidRPr="004855FD" w14:paraId="4C6EFCF8" w14:textId="77777777" w:rsidTr="004855FD">
        <w:tc>
          <w:tcPr>
            <w:tcW w:w="2179" w:type="dxa"/>
            <w:shd w:val="clear" w:color="auto" w:fill="auto"/>
          </w:tcPr>
          <w:p w14:paraId="114131A1" w14:textId="59F2D0E9" w:rsidR="004855FD" w:rsidRPr="004855FD" w:rsidRDefault="004855FD" w:rsidP="004855FD">
            <w:pPr>
              <w:ind w:firstLine="0"/>
            </w:pPr>
            <w:r>
              <w:t>Nutt</w:t>
            </w:r>
          </w:p>
        </w:tc>
        <w:tc>
          <w:tcPr>
            <w:tcW w:w="2179" w:type="dxa"/>
            <w:shd w:val="clear" w:color="auto" w:fill="auto"/>
          </w:tcPr>
          <w:p w14:paraId="0D19AC82" w14:textId="53455B14" w:rsidR="004855FD" w:rsidRPr="004855FD" w:rsidRDefault="004855FD" w:rsidP="004855FD">
            <w:pPr>
              <w:ind w:firstLine="0"/>
            </w:pPr>
            <w:r>
              <w:t>Oremus</w:t>
            </w:r>
          </w:p>
        </w:tc>
        <w:tc>
          <w:tcPr>
            <w:tcW w:w="2180" w:type="dxa"/>
            <w:shd w:val="clear" w:color="auto" w:fill="auto"/>
          </w:tcPr>
          <w:p w14:paraId="2CFBA17D" w14:textId="26C3DF57" w:rsidR="004855FD" w:rsidRPr="004855FD" w:rsidRDefault="004855FD" w:rsidP="004855FD">
            <w:pPr>
              <w:ind w:firstLine="0"/>
            </w:pPr>
            <w:r>
              <w:t>Ott</w:t>
            </w:r>
          </w:p>
        </w:tc>
      </w:tr>
      <w:tr w:rsidR="004855FD" w:rsidRPr="004855FD" w14:paraId="44EB0827" w14:textId="77777777" w:rsidTr="004855FD">
        <w:tc>
          <w:tcPr>
            <w:tcW w:w="2179" w:type="dxa"/>
            <w:shd w:val="clear" w:color="auto" w:fill="auto"/>
          </w:tcPr>
          <w:p w14:paraId="58EB97A6" w14:textId="435BD49D" w:rsidR="004855FD" w:rsidRPr="004855FD" w:rsidRDefault="004855FD" w:rsidP="004855FD">
            <w:pPr>
              <w:ind w:firstLine="0"/>
            </w:pPr>
            <w:r>
              <w:t>Pace</w:t>
            </w:r>
          </w:p>
        </w:tc>
        <w:tc>
          <w:tcPr>
            <w:tcW w:w="2179" w:type="dxa"/>
            <w:shd w:val="clear" w:color="auto" w:fill="auto"/>
          </w:tcPr>
          <w:p w14:paraId="6125A82C" w14:textId="34F853DE" w:rsidR="004855FD" w:rsidRPr="004855FD" w:rsidRDefault="004855FD" w:rsidP="004855FD">
            <w:pPr>
              <w:ind w:firstLine="0"/>
            </w:pPr>
            <w:r>
              <w:t>Pedalino</w:t>
            </w:r>
          </w:p>
        </w:tc>
        <w:tc>
          <w:tcPr>
            <w:tcW w:w="2180" w:type="dxa"/>
            <w:shd w:val="clear" w:color="auto" w:fill="auto"/>
          </w:tcPr>
          <w:p w14:paraId="7CB19D43" w14:textId="35B63468" w:rsidR="004855FD" w:rsidRPr="004855FD" w:rsidRDefault="004855FD" w:rsidP="004855FD">
            <w:pPr>
              <w:ind w:firstLine="0"/>
            </w:pPr>
            <w:r>
              <w:t>Pendarvis</w:t>
            </w:r>
          </w:p>
        </w:tc>
      </w:tr>
      <w:tr w:rsidR="004855FD" w:rsidRPr="004855FD" w14:paraId="4BC8A04B" w14:textId="77777777" w:rsidTr="004855FD">
        <w:tc>
          <w:tcPr>
            <w:tcW w:w="2179" w:type="dxa"/>
            <w:shd w:val="clear" w:color="auto" w:fill="auto"/>
          </w:tcPr>
          <w:p w14:paraId="07A4A0E7" w14:textId="2A053B92" w:rsidR="004855FD" w:rsidRPr="004855FD" w:rsidRDefault="004855FD" w:rsidP="004855FD">
            <w:pPr>
              <w:ind w:firstLine="0"/>
            </w:pPr>
            <w:r>
              <w:t>Pope</w:t>
            </w:r>
          </w:p>
        </w:tc>
        <w:tc>
          <w:tcPr>
            <w:tcW w:w="2179" w:type="dxa"/>
            <w:shd w:val="clear" w:color="auto" w:fill="auto"/>
          </w:tcPr>
          <w:p w14:paraId="51BD8480" w14:textId="25CB15F3" w:rsidR="004855FD" w:rsidRPr="004855FD" w:rsidRDefault="004855FD" w:rsidP="004855FD">
            <w:pPr>
              <w:ind w:firstLine="0"/>
            </w:pPr>
            <w:r>
              <w:t>Rivers</w:t>
            </w:r>
          </w:p>
        </w:tc>
        <w:tc>
          <w:tcPr>
            <w:tcW w:w="2180" w:type="dxa"/>
            <w:shd w:val="clear" w:color="auto" w:fill="auto"/>
          </w:tcPr>
          <w:p w14:paraId="6E910062" w14:textId="7B15D0CF" w:rsidR="004855FD" w:rsidRPr="004855FD" w:rsidRDefault="004855FD" w:rsidP="004855FD">
            <w:pPr>
              <w:ind w:firstLine="0"/>
            </w:pPr>
            <w:r>
              <w:t>Robbins</w:t>
            </w:r>
          </w:p>
        </w:tc>
      </w:tr>
      <w:tr w:rsidR="004855FD" w:rsidRPr="004855FD" w14:paraId="12999280" w14:textId="77777777" w:rsidTr="004855FD">
        <w:tc>
          <w:tcPr>
            <w:tcW w:w="2179" w:type="dxa"/>
            <w:shd w:val="clear" w:color="auto" w:fill="auto"/>
          </w:tcPr>
          <w:p w14:paraId="6ABA3E47" w14:textId="0EF8849F" w:rsidR="004855FD" w:rsidRPr="004855FD" w:rsidRDefault="004855FD" w:rsidP="004855FD">
            <w:pPr>
              <w:ind w:firstLine="0"/>
            </w:pPr>
            <w:r>
              <w:t>Rose</w:t>
            </w:r>
          </w:p>
        </w:tc>
        <w:tc>
          <w:tcPr>
            <w:tcW w:w="2179" w:type="dxa"/>
            <w:shd w:val="clear" w:color="auto" w:fill="auto"/>
          </w:tcPr>
          <w:p w14:paraId="05F40C41" w14:textId="6F047F22" w:rsidR="004855FD" w:rsidRPr="004855FD" w:rsidRDefault="004855FD" w:rsidP="004855FD">
            <w:pPr>
              <w:ind w:firstLine="0"/>
            </w:pPr>
            <w:r>
              <w:t>Rutherford</w:t>
            </w:r>
          </w:p>
        </w:tc>
        <w:tc>
          <w:tcPr>
            <w:tcW w:w="2180" w:type="dxa"/>
            <w:shd w:val="clear" w:color="auto" w:fill="auto"/>
          </w:tcPr>
          <w:p w14:paraId="7E86C0A6" w14:textId="1A8E1E1C" w:rsidR="004855FD" w:rsidRPr="004855FD" w:rsidRDefault="004855FD" w:rsidP="004855FD">
            <w:pPr>
              <w:ind w:firstLine="0"/>
            </w:pPr>
            <w:r>
              <w:t>Sandifer</w:t>
            </w:r>
          </w:p>
        </w:tc>
      </w:tr>
      <w:tr w:rsidR="004855FD" w:rsidRPr="004855FD" w14:paraId="491754D4" w14:textId="77777777" w:rsidTr="004855FD">
        <w:tc>
          <w:tcPr>
            <w:tcW w:w="2179" w:type="dxa"/>
            <w:shd w:val="clear" w:color="auto" w:fill="auto"/>
          </w:tcPr>
          <w:p w14:paraId="2895E516" w14:textId="5925DB3B" w:rsidR="004855FD" w:rsidRPr="004855FD" w:rsidRDefault="004855FD" w:rsidP="004855FD">
            <w:pPr>
              <w:ind w:firstLine="0"/>
            </w:pPr>
            <w:r>
              <w:t>Schuessler</w:t>
            </w:r>
          </w:p>
        </w:tc>
        <w:tc>
          <w:tcPr>
            <w:tcW w:w="2179" w:type="dxa"/>
            <w:shd w:val="clear" w:color="auto" w:fill="auto"/>
          </w:tcPr>
          <w:p w14:paraId="19823365" w14:textId="1C585614" w:rsidR="004855FD" w:rsidRPr="004855FD" w:rsidRDefault="004855FD" w:rsidP="004855FD">
            <w:pPr>
              <w:ind w:firstLine="0"/>
            </w:pPr>
            <w:r>
              <w:t>Sessions</w:t>
            </w:r>
          </w:p>
        </w:tc>
        <w:tc>
          <w:tcPr>
            <w:tcW w:w="2180" w:type="dxa"/>
            <w:shd w:val="clear" w:color="auto" w:fill="auto"/>
          </w:tcPr>
          <w:p w14:paraId="32FA5839" w14:textId="03EB0979" w:rsidR="004855FD" w:rsidRPr="004855FD" w:rsidRDefault="004855FD" w:rsidP="004855FD">
            <w:pPr>
              <w:ind w:firstLine="0"/>
            </w:pPr>
            <w:r>
              <w:t>M. M. Smith</w:t>
            </w:r>
          </w:p>
        </w:tc>
      </w:tr>
      <w:tr w:rsidR="004855FD" w:rsidRPr="004855FD" w14:paraId="7F6C89FC" w14:textId="77777777" w:rsidTr="004855FD">
        <w:tc>
          <w:tcPr>
            <w:tcW w:w="2179" w:type="dxa"/>
            <w:shd w:val="clear" w:color="auto" w:fill="auto"/>
          </w:tcPr>
          <w:p w14:paraId="1F1E25DB" w14:textId="6AD71004" w:rsidR="004855FD" w:rsidRPr="004855FD" w:rsidRDefault="004855FD" w:rsidP="004855FD">
            <w:pPr>
              <w:ind w:firstLine="0"/>
            </w:pPr>
            <w:r>
              <w:t>Taylor</w:t>
            </w:r>
          </w:p>
        </w:tc>
        <w:tc>
          <w:tcPr>
            <w:tcW w:w="2179" w:type="dxa"/>
            <w:shd w:val="clear" w:color="auto" w:fill="auto"/>
          </w:tcPr>
          <w:p w14:paraId="629EF80E" w14:textId="578E57F9" w:rsidR="004855FD" w:rsidRPr="004855FD" w:rsidRDefault="004855FD" w:rsidP="004855FD">
            <w:pPr>
              <w:ind w:firstLine="0"/>
            </w:pPr>
            <w:r>
              <w:t>Thayer</w:t>
            </w:r>
          </w:p>
        </w:tc>
        <w:tc>
          <w:tcPr>
            <w:tcW w:w="2180" w:type="dxa"/>
            <w:shd w:val="clear" w:color="auto" w:fill="auto"/>
          </w:tcPr>
          <w:p w14:paraId="079F2574" w14:textId="0AD1C24D" w:rsidR="004855FD" w:rsidRPr="004855FD" w:rsidRDefault="004855FD" w:rsidP="004855FD">
            <w:pPr>
              <w:ind w:firstLine="0"/>
            </w:pPr>
            <w:r>
              <w:t>Thigpen</w:t>
            </w:r>
          </w:p>
        </w:tc>
      </w:tr>
      <w:tr w:rsidR="004855FD" w:rsidRPr="004855FD" w14:paraId="5D642430" w14:textId="77777777" w:rsidTr="004855FD">
        <w:tc>
          <w:tcPr>
            <w:tcW w:w="2179" w:type="dxa"/>
            <w:shd w:val="clear" w:color="auto" w:fill="auto"/>
          </w:tcPr>
          <w:p w14:paraId="01F68741" w14:textId="2C17CB75" w:rsidR="004855FD" w:rsidRPr="004855FD" w:rsidRDefault="004855FD" w:rsidP="004855FD">
            <w:pPr>
              <w:ind w:firstLine="0"/>
            </w:pPr>
            <w:r>
              <w:t>Trantham</w:t>
            </w:r>
          </w:p>
        </w:tc>
        <w:tc>
          <w:tcPr>
            <w:tcW w:w="2179" w:type="dxa"/>
            <w:shd w:val="clear" w:color="auto" w:fill="auto"/>
          </w:tcPr>
          <w:p w14:paraId="69AF8215" w14:textId="27E505EC" w:rsidR="004855FD" w:rsidRPr="004855FD" w:rsidRDefault="004855FD" w:rsidP="004855FD">
            <w:pPr>
              <w:ind w:firstLine="0"/>
            </w:pPr>
            <w:r>
              <w:t>Vaughan</w:t>
            </w:r>
          </w:p>
        </w:tc>
        <w:tc>
          <w:tcPr>
            <w:tcW w:w="2180" w:type="dxa"/>
            <w:shd w:val="clear" w:color="auto" w:fill="auto"/>
          </w:tcPr>
          <w:p w14:paraId="0D1E45B0" w14:textId="1820EDFA" w:rsidR="004855FD" w:rsidRPr="004855FD" w:rsidRDefault="004855FD" w:rsidP="004855FD">
            <w:pPr>
              <w:ind w:firstLine="0"/>
            </w:pPr>
            <w:r>
              <w:t>West</w:t>
            </w:r>
          </w:p>
        </w:tc>
      </w:tr>
      <w:tr w:rsidR="004855FD" w:rsidRPr="004855FD" w14:paraId="481A2921" w14:textId="77777777" w:rsidTr="004855FD">
        <w:tc>
          <w:tcPr>
            <w:tcW w:w="2179" w:type="dxa"/>
            <w:shd w:val="clear" w:color="auto" w:fill="auto"/>
          </w:tcPr>
          <w:p w14:paraId="65CD2891" w14:textId="42564EFC" w:rsidR="004855FD" w:rsidRPr="004855FD" w:rsidRDefault="004855FD" w:rsidP="004855FD">
            <w:pPr>
              <w:ind w:firstLine="0"/>
            </w:pPr>
            <w:r>
              <w:t>Wetmore</w:t>
            </w:r>
          </w:p>
        </w:tc>
        <w:tc>
          <w:tcPr>
            <w:tcW w:w="2179" w:type="dxa"/>
            <w:shd w:val="clear" w:color="auto" w:fill="auto"/>
          </w:tcPr>
          <w:p w14:paraId="0A9A286F" w14:textId="0420F81C" w:rsidR="004855FD" w:rsidRPr="004855FD" w:rsidRDefault="004855FD" w:rsidP="004855FD">
            <w:pPr>
              <w:ind w:firstLine="0"/>
            </w:pPr>
            <w:r>
              <w:t>White</w:t>
            </w:r>
          </w:p>
        </w:tc>
        <w:tc>
          <w:tcPr>
            <w:tcW w:w="2180" w:type="dxa"/>
            <w:shd w:val="clear" w:color="auto" w:fill="auto"/>
          </w:tcPr>
          <w:p w14:paraId="570DD110" w14:textId="7FDB067C" w:rsidR="004855FD" w:rsidRPr="004855FD" w:rsidRDefault="004855FD" w:rsidP="004855FD">
            <w:pPr>
              <w:ind w:firstLine="0"/>
            </w:pPr>
            <w:r>
              <w:t>Whitmire</w:t>
            </w:r>
          </w:p>
        </w:tc>
      </w:tr>
      <w:tr w:rsidR="004855FD" w:rsidRPr="004855FD" w14:paraId="5E8269B1" w14:textId="77777777" w:rsidTr="004855FD">
        <w:tc>
          <w:tcPr>
            <w:tcW w:w="2179" w:type="dxa"/>
            <w:shd w:val="clear" w:color="auto" w:fill="auto"/>
          </w:tcPr>
          <w:p w14:paraId="2EA8BA6B" w14:textId="1094CBB8" w:rsidR="004855FD" w:rsidRPr="004855FD" w:rsidRDefault="004855FD" w:rsidP="004855FD">
            <w:pPr>
              <w:keepNext/>
              <w:ind w:firstLine="0"/>
            </w:pPr>
            <w:r>
              <w:t>Williams</w:t>
            </w:r>
          </w:p>
        </w:tc>
        <w:tc>
          <w:tcPr>
            <w:tcW w:w="2179" w:type="dxa"/>
            <w:shd w:val="clear" w:color="auto" w:fill="auto"/>
          </w:tcPr>
          <w:p w14:paraId="1A047623" w14:textId="3758114F" w:rsidR="004855FD" w:rsidRPr="004855FD" w:rsidRDefault="004855FD" w:rsidP="004855FD">
            <w:pPr>
              <w:keepNext/>
              <w:ind w:firstLine="0"/>
            </w:pPr>
            <w:r>
              <w:t>Willis</w:t>
            </w:r>
          </w:p>
        </w:tc>
        <w:tc>
          <w:tcPr>
            <w:tcW w:w="2180" w:type="dxa"/>
            <w:shd w:val="clear" w:color="auto" w:fill="auto"/>
          </w:tcPr>
          <w:p w14:paraId="3834D955" w14:textId="489CD7C5" w:rsidR="004855FD" w:rsidRPr="004855FD" w:rsidRDefault="004855FD" w:rsidP="004855FD">
            <w:pPr>
              <w:keepNext/>
              <w:ind w:firstLine="0"/>
            </w:pPr>
            <w:r>
              <w:t>Wooten</w:t>
            </w:r>
          </w:p>
        </w:tc>
      </w:tr>
      <w:tr w:rsidR="004855FD" w:rsidRPr="004855FD" w14:paraId="222E90F5" w14:textId="77777777" w:rsidTr="004855FD">
        <w:tc>
          <w:tcPr>
            <w:tcW w:w="2179" w:type="dxa"/>
            <w:shd w:val="clear" w:color="auto" w:fill="auto"/>
          </w:tcPr>
          <w:p w14:paraId="4C1DA702" w14:textId="440E72C3" w:rsidR="004855FD" w:rsidRPr="004855FD" w:rsidRDefault="004855FD" w:rsidP="004855FD">
            <w:pPr>
              <w:keepNext/>
              <w:ind w:firstLine="0"/>
            </w:pPr>
            <w:r>
              <w:t>Yow</w:t>
            </w:r>
          </w:p>
        </w:tc>
        <w:tc>
          <w:tcPr>
            <w:tcW w:w="2179" w:type="dxa"/>
            <w:shd w:val="clear" w:color="auto" w:fill="auto"/>
          </w:tcPr>
          <w:p w14:paraId="289CCD4C" w14:textId="77777777" w:rsidR="004855FD" w:rsidRPr="004855FD" w:rsidRDefault="004855FD" w:rsidP="004855FD">
            <w:pPr>
              <w:keepNext/>
              <w:ind w:firstLine="0"/>
            </w:pPr>
          </w:p>
        </w:tc>
        <w:tc>
          <w:tcPr>
            <w:tcW w:w="2180" w:type="dxa"/>
            <w:shd w:val="clear" w:color="auto" w:fill="auto"/>
          </w:tcPr>
          <w:p w14:paraId="227CA0B9" w14:textId="77777777" w:rsidR="004855FD" w:rsidRPr="004855FD" w:rsidRDefault="004855FD" w:rsidP="004855FD">
            <w:pPr>
              <w:keepNext/>
              <w:ind w:firstLine="0"/>
            </w:pPr>
          </w:p>
        </w:tc>
      </w:tr>
    </w:tbl>
    <w:p w14:paraId="611B3FAE" w14:textId="77777777" w:rsidR="004855FD" w:rsidRDefault="004855FD" w:rsidP="004855FD"/>
    <w:p w14:paraId="24C57342" w14:textId="6D66EB06" w:rsidR="004855FD" w:rsidRDefault="004855FD" w:rsidP="004855FD">
      <w:pPr>
        <w:jc w:val="center"/>
        <w:rPr>
          <w:b/>
        </w:rPr>
      </w:pPr>
      <w:r w:rsidRPr="004855FD">
        <w:rPr>
          <w:b/>
        </w:rPr>
        <w:t>Total--109</w:t>
      </w:r>
    </w:p>
    <w:p w14:paraId="30DF68DF" w14:textId="77777777" w:rsidR="004855FD" w:rsidRDefault="004855FD" w:rsidP="004855FD">
      <w:pPr>
        <w:jc w:val="center"/>
        <w:rPr>
          <w:b/>
        </w:rPr>
      </w:pPr>
    </w:p>
    <w:p w14:paraId="47EAF39A" w14:textId="77777777" w:rsidR="004855FD" w:rsidRDefault="004855FD" w:rsidP="004855FD">
      <w:pPr>
        <w:ind w:firstLine="0"/>
      </w:pPr>
      <w:r w:rsidRPr="004855FD">
        <w:t xml:space="preserve"> </w:t>
      </w:r>
      <w:r>
        <w:t>Those who voted in the negative are:</w:t>
      </w:r>
    </w:p>
    <w:p w14:paraId="7A3091BA" w14:textId="77777777" w:rsidR="004855FD" w:rsidRDefault="004855FD" w:rsidP="004855FD"/>
    <w:p w14:paraId="0E56AF1A" w14:textId="264120E8" w:rsidR="004855FD" w:rsidRDefault="004855FD" w:rsidP="004855FD">
      <w:pPr>
        <w:jc w:val="center"/>
        <w:rPr>
          <w:b/>
        </w:rPr>
      </w:pPr>
      <w:r w:rsidRPr="004855FD">
        <w:rPr>
          <w:b/>
        </w:rPr>
        <w:t>Total</w:t>
      </w:r>
      <w:r w:rsidR="00FD7955">
        <w:rPr>
          <w:b/>
        </w:rPr>
        <w:t>—</w:t>
      </w:r>
      <w:r w:rsidRPr="004855FD">
        <w:rPr>
          <w:b/>
        </w:rPr>
        <w:t>0</w:t>
      </w:r>
    </w:p>
    <w:p w14:paraId="49999C36" w14:textId="77777777" w:rsidR="00FD7955" w:rsidRDefault="00FD7955" w:rsidP="004855FD">
      <w:pPr>
        <w:jc w:val="center"/>
        <w:rPr>
          <w:b/>
        </w:rPr>
      </w:pPr>
    </w:p>
    <w:p w14:paraId="6696D118" w14:textId="66A5F724" w:rsidR="004855FD" w:rsidRDefault="004855FD" w:rsidP="004855FD">
      <w:r>
        <w:t xml:space="preserve">Section 23 was adopted. </w:t>
      </w:r>
    </w:p>
    <w:p w14:paraId="19CB587A" w14:textId="77777777" w:rsidR="004855FD" w:rsidRDefault="004855FD" w:rsidP="004855FD"/>
    <w:p w14:paraId="2CA6E36C" w14:textId="77777777" w:rsidR="004855FD" w:rsidRDefault="004855FD" w:rsidP="004855FD">
      <w:r>
        <w:t>Rep. HIOTT moved that the House do now adjourn, which was agreed to.</w:t>
      </w:r>
    </w:p>
    <w:p w14:paraId="5B86EC9B" w14:textId="77777777" w:rsidR="00AF2C95" w:rsidRDefault="00AF2C95" w:rsidP="004855FD"/>
    <w:p w14:paraId="614AFCB7" w14:textId="5C1E6BA2" w:rsidR="00AF2C95" w:rsidRDefault="00AF2C95" w:rsidP="004855FD">
      <w:r>
        <w:t>Debate was interrupted by the House adjourning, the pending question being the consideration of Part 1A.</w:t>
      </w:r>
    </w:p>
    <w:p w14:paraId="000B64AD" w14:textId="196F7A75" w:rsidR="004855FD" w:rsidRDefault="004855FD" w:rsidP="004855FD"/>
    <w:p w14:paraId="2FD966BA" w14:textId="77777777" w:rsidR="004855FD" w:rsidRPr="00602EED" w:rsidRDefault="004855FD" w:rsidP="004855FD">
      <w:pPr>
        <w:keepNext/>
        <w:ind w:firstLine="0"/>
        <w:jc w:val="center"/>
        <w:rPr>
          <w:b/>
          <w:bCs/>
          <w:color w:val="000000"/>
        </w:rPr>
      </w:pPr>
      <w:bookmarkStart w:id="214" w:name="file_start458"/>
      <w:bookmarkEnd w:id="214"/>
      <w:r w:rsidRPr="00602EED">
        <w:rPr>
          <w:b/>
          <w:bCs/>
          <w:color w:val="000000"/>
        </w:rPr>
        <w:t>MOTION ADOPTED</w:t>
      </w:r>
    </w:p>
    <w:p w14:paraId="3E7A1CFE" w14:textId="7F556F6D" w:rsidR="004855FD" w:rsidRDefault="004855FD" w:rsidP="004855FD">
      <w:pPr>
        <w:ind w:firstLine="0"/>
        <w:rPr>
          <w:bCs/>
        </w:rPr>
      </w:pPr>
      <w:r w:rsidRPr="00602EED">
        <w:rPr>
          <w:color w:val="000000"/>
        </w:rPr>
        <w:t xml:space="preserve">Rep. BANNISTER moved to reconsider the vote whereby Part IA, Sections </w:t>
      </w:r>
      <w:r w:rsidRPr="00602EED">
        <w:rPr>
          <w:bCs/>
        </w:rPr>
        <w:t>1, 3, 4, 5, 6, 7, 8, 9, 10, 11, 12, 13, 14, 15, 16, 17, 18, 19, 20A, 20B, 20C, 20D, 20E, 20F, 20G, 20H, 21, 23, 24, 25, 26, 29, 30, 32, 33, 38, 39, 40, 41, 42, 43, 44, 45, 46, 47, 48, 49, 50, 51, 52, 53, 54, 55, 57, 58, 59, 60, 61, 62, 63, 64, 65, 66, 67, 71, 72, 73, 74, 75, 78, 79, 81, 82, 83, 84, 85, 86, 87, 91A, 91B, 91C, 91D, 91E, 92A, 92C, 94, 96, 97, 98, 99, 100, 101, 102, 103, 104, 105, 106, 107, 108</w:t>
      </w:r>
      <w:r w:rsidR="00A6005B">
        <w:rPr>
          <w:bCs/>
        </w:rPr>
        <w:t>,</w:t>
      </w:r>
      <w:r w:rsidRPr="00602EED">
        <w:rPr>
          <w:bCs/>
        </w:rPr>
        <w:t xml:space="preserve"> 109, 110, 111, 112, 113, 115 and Part 1B, Sections 1A, 5, 6, 7, 8, 9, 10, 14, 15, 19, 20, 23, 25, 26, 27, 28, 29, 30, 32, 33, 34, 35, 39, 40, 41, 42, 43, 44, 45, 47, 48, 49, 52, 53, 54, 55, 57, 58, 59, 60, 61, 62, 63, 64, 66, 67, 70, 71, 72, 73, 74, 75, 78, 79, 80, 81, 82, 83, 85, 86, 88, 92, 94, 96, 97, 98, 99, 100, 101, 103, 104, 105, 106, 109, 110, 111, 112, 113 and the motion was noted.</w:t>
      </w:r>
    </w:p>
    <w:p w14:paraId="3991A775" w14:textId="6DB714C3" w:rsidR="004855FD" w:rsidRDefault="004855FD" w:rsidP="004855FD">
      <w:pPr>
        <w:ind w:firstLine="0"/>
        <w:rPr>
          <w:bCs/>
        </w:rPr>
      </w:pPr>
    </w:p>
    <w:p w14:paraId="4246BBCC" w14:textId="77777777" w:rsidR="004855FD" w:rsidRDefault="004855FD" w:rsidP="004855FD">
      <w:pPr>
        <w:keepNext/>
        <w:pBdr>
          <w:top w:val="single" w:sz="4" w:space="1" w:color="auto"/>
          <w:left w:val="single" w:sz="4" w:space="4" w:color="auto"/>
          <w:right w:val="single" w:sz="4" w:space="4" w:color="auto"/>
          <w:between w:val="single" w:sz="4" w:space="1" w:color="auto"/>
          <w:bar w:val="single" w:sz="4" w:color="auto"/>
        </w:pBdr>
        <w:jc w:val="center"/>
        <w:rPr>
          <w:b/>
        </w:rPr>
      </w:pPr>
      <w:r w:rsidRPr="004855FD">
        <w:rPr>
          <w:b/>
        </w:rPr>
        <w:t>ADJOURNMENT</w:t>
      </w:r>
    </w:p>
    <w:p w14:paraId="6BCD189D" w14:textId="58C24F41" w:rsidR="004855FD" w:rsidRDefault="004855FD" w:rsidP="004855FD">
      <w:pPr>
        <w:keepNext/>
        <w:pBdr>
          <w:left w:val="single" w:sz="4" w:space="4" w:color="auto"/>
          <w:right w:val="single" w:sz="4" w:space="4" w:color="auto"/>
          <w:between w:val="single" w:sz="4" w:space="1" w:color="auto"/>
          <w:bar w:val="single" w:sz="4" w:color="auto"/>
        </w:pBdr>
      </w:pPr>
      <w:r>
        <w:t>At 6:16 p.m. the House, in accordance with the motion of Rep. COBB-HUNTER, adjourned in memory of Lou Krasky, to meet at 9:30 a.m. tomorrow.</w:t>
      </w:r>
    </w:p>
    <w:p w14:paraId="3CEFBE19" w14:textId="77777777" w:rsidR="004855FD" w:rsidRDefault="004855FD" w:rsidP="004855FD">
      <w:pPr>
        <w:pBdr>
          <w:left w:val="single" w:sz="4" w:space="4" w:color="auto"/>
          <w:bottom w:val="single" w:sz="4" w:space="1" w:color="auto"/>
          <w:right w:val="single" w:sz="4" w:space="4" w:color="auto"/>
          <w:between w:val="single" w:sz="4" w:space="1" w:color="auto"/>
          <w:bar w:val="single" w:sz="4" w:color="auto"/>
        </w:pBdr>
        <w:jc w:val="center"/>
      </w:pPr>
      <w:r>
        <w:t>***</w:t>
      </w:r>
    </w:p>
    <w:p w14:paraId="0EC3E5FF" w14:textId="77777777" w:rsidR="00DA520C" w:rsidRDefault="00DA520C" w:rsidP="00DA520C">
      <w:pPr>
        <w:jc w:val="center"/>
      </w:pPr>
    </w:p>
    <w:p w14:paraId="796D708C" w14:textId="1702030C" w:rsidR="00DA520C" w:rsidRPr="00DA520C" w:rsidRDefault="00DA520C" w:rsidP="00DA520C">
      <w:pPr>
        <w:tabs>
          <w:tab w:val="right" w:leader="dot" w:pos="2520"/>
        </w:tabs>
        <w:rPr>
          <w:sz w:val="20"/>
        </w:rPr>
      </w:pPr>
    </w:p>
    <w:sectPr w:rsidR="00DA520C" w:rsidRPr="00DA520C" w:rsidSect="00B150B3">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B434" w14:textId="77777777" w:rsidR="004855FD" w:rsidRDefault="004855FD">
      <w:r>
        <w:separator/>
      </w:r>
    </w:p>
  </w:endnote>
  <w:endnote w:type="continuationSeparator" w:id="0">
    <w:p w14:paraId="22F77A1F" w14:textId="77777777" w:rsidR="004855FD" w:rsidRDefault="0048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041764"/>
      <w:docPartObj>
        <w:docPartGallery w:val="Page Numbers (Bottom of Page)"/>
        <w:docPartUnique/>
      </w:docPartObj>
    </w:sdtPr>
    <w:sdtEndPr>
      <w:rPr>
        <w:noProof/>
      </w:rPr>
    </w:sdtEndPr>
    <w:sdtContent>
      <w:p w14:paraId="400ECFB8" w14:textId="745EB401" w:rsidR="00961EC9" w:rsidRDefault="00961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AF79" w14:textId="77777777" w:rsidR="004855FD" w:rsidRDefault="004855F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E7746B" w14:textId="77777777" w:rsidR="004855FD" w:rsidRDefault="0048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2C95" w14:textId="77777777" w:rsidR="004855FD" w:rsidRDefault="004855FD">
      <w:r>
        <w:separator/>
      </w:r>
    </w:p>
  </w:footnote>
  <w:footnote w:type="continuationSeparator" w:id="0">
    <w:p w14:paraId="1699659D" w14:textId="77777777" w:rsidR="004855FD" w:rsidRDefault="00485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9ADC" w14:textId="6CFD0482" w:rsidR="00961EC9" w:rsidRDefault="00961EC9" w:rsidP="00961EC9">
    <w:pPr>
      <w:pStyle w:val="Cover3"/>
    </w:pPr>
    <w:r>
      <w:t>MONDAY, MARCH 11, 2024</w:t>
    </w:r>
  </w:p>
  <w:p w14:paraId="2BECEB4C" w14:textId="77777777" w:rsidR="00961EC9" w:rsidRDefault="00961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088" w14:textId="77777777" w:rsidR="004855FD" w:rsidRDefault="004855FD">
    <w:pPr>
      <w:pStyle w:val="Header"/>
      <w:jc w:val="center"/>
      <w:rPr>
        <w:b/>
      </w:rPr>
    </w:pPr>
    <w:r>
      <w:rPr>
        <w:b/>
      </w:rPr>
      <w:t>Monday, March 11, 2024</w:t>
    </w:r>
  </w:p>
  <w:p w14:paraId="2299EF1A" w14:textId="77777777" w:rsidR="004855FD" w:rsidRDefault="004855F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954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FD"/>
    <w:rsid w:val="000F4E54"/>
    <w:rsid w:val="002A6DD4"/>
    <w:rsid w:val="00315CE8"/>
    <w:rsid w:val="00375044"/>
    <w:rsid w:val="003D559B"/>
    <w:rsid w:val="004018FB"/>
    <w:rsid w:val="00425E95"/>
    <w:rsid w:val="004855FD"/>
    <w:rsid w:val="004A7C26"/>
    <w:rsid w:val="004D0303"/>
    <w:rsid w:val="004D0569"/>
    <w:rsid w:val="004D693F"/>
    <w:rsid w:val="005E1AEB"/>
    <w:rsid w:val="0092241F"/>
    <w:rsid w:val="00961EC9"/>
    <w:rsid w:val="00A33656"/>
    <w:rsid w:val="00A4019B"/>
    <w:rsid w:val="00A6005B"/>
    <w:rsid w:val="00AF2C95"/>
    <w:rsid w:val="00B150B3"/>
    <w:rsid w:val="00BE0F46"/>
    <w:rsid w:val="00C719B2"/>
    <w:rsid w:val="00C71D56"/>
    <w:rsid w:val="00CA5033"/>
    <w:rsid w:val="00DA520C"/>
    <w:rsid w:val="00DF62A8"/>
    <w:rsid w:val="00FD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4127E"/>
  <w15:chartTrackingRefBased/>
  <w15:docId w15:val="{FCA887AF-C949-4CE0-B9C0-5848EA73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855F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855FD"/>
    <w:rPr>
      <w:b/>
      <w:sz w:val="22"/>
    </w:rPr>
  </w:style>
  <w:style w:type="paragraph" w:customStyle="1" w:styleId="Cover1">
    <w:name w:val="Cover1"/>
    <w:basedOn w:val="Normal"/>
    <w:rsid w:val="00485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855FD"/>
    <w:pPr>
      <w:ind w:firstLine="0"/>
      <w:jc w:val="left"/>
    </w:pPr>
    <w:rPr>
      <w:sz w:val="20"/>
    </w:rPr>
  </w:style>
  <w:style w:type="paragraph" w:customStyle="1" w:styleId="Cover3">
    <w:name w:val="Cover3"/>
    <w:basedOn w:val="Normal"/>
    <w:rsid w:val="004855FD"/>
    <w:pPr>
      <w:ind w:firstLine="0"/>
      <w:jc w:val="center"/>
    </w:pPr>
    <w:rPr>
      <w:b/>
    </w:rPr>
  </w:style>
  <w:style w:type="paragraph" w:customStyle="1" w:styleId="Cover4">
    <w:name w:val="Cover4"/>
    <w:basedOn w:val="Cover1"/>
    <w:rsid w:val="004855FD"/>
    <w:pPr>
      <w:keepNext/>
    </w:pPr>
    <w:rPr>
      <w:b/>
      <w:sz w:val="20"/>
    </w:rPr>
  </w:style>
  <w:style w:type="character" w:customStyle="1" w:styleId="HeaderChar">
    <w:name w:val="Header Char"/>
    <w:basedOn w:val="DefaultParagraphFont"/>
    <w:link w:val="Header"/>
    <w:uiPriority w:val="99"/>
    <w:rsid w:val="00961EC9"/>
    <w:rPr>
      <w:sz w:val="22"/>
    </w:rPr>
  </w:style>
  <w:style w:type="character" w:customStyle="1" w:styleId="FooterChar">
    <w:name w:val="Footer Char"/>
    <w:basedOn w:val="DefaultParagraphFont"/>
    <w:link w:val="Footer"/>
    <w:uiPriority w:val="99"/>
    <w:rsid w:val="00961EC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33598</Words>
  <Characters>185126</Characters>
  <Application>Microsoft Office Word</Application>
  <DocSecurity>0</DocSecurity>
  <Lines>3492</Lines>
  <Paragraphs>1007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2024-10-31T13:59:00Z</cp:lastPrinted>
  <dcterms:created xsi:type="dcterms:W3CDTF">2025-03-13T15:25:00Z</dcterms:created>
  <dcterms:modified xsi:type="dcterms:W3CDTF">2025-03-13T15:25:00Z</dcterms:modified>
</cp:coreProperties>
</file>